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91F19" w:rsidR="004D5699" w:rsidP="004D5699" w:rsidRDefault="004D5699" w14:paraId="4D9014D2" w14:textId="77777777">
      <w:pPr>
        <w:jc w:val="center"/>
        <w:rPr>
          <w:sz w:val="24"/>
          <w:szCs w:val="24"/>
        </w:rPr>
      </w:pPr>
    </w:p>
    <w:p w:rsidRPr="00391F19" w:rsidR="004D5699" w:rsidP="004D5699" w:rsidRDefault="004D5699" w14:paraId="15BB5ED2" w14:textId="77777777">
      <w:pPr>
        <w:jc w:val="center"/>
        <w:rPr>
          <w:b/>
          <w:bCs/>
          <w:sz w:val="24"/>
          <w:szCs w:val="24"/>
        </w:rPr>
      </w:pPr>
    </w:p>
    <w:p w:rsidRPr="00391F19" w:rsidR="004D5699" w:rsidP="004D5699" w:rsidRDefault="004D5699" w14:paraId="118D41AF" w14:textId="77777777">
      <w:pPr>
        <w:jc w:val="center"/>
        <w:rPr>
          <w:b/>
          <w:bCs/>
          <w:sz w:val="24"/>
          <w:szCs w:val="24"/>
        </w:rPr>
      </w:pPr>
    </w:p>
    <w:p w:rsidRPr="00391F19" w:rsidR="004D5699" w:rsidP="004D5699" w:rsidRDefault="004D5699" w14:paraId="2B7B9E12" w14:textId="50316219">
      <w:pPr>
        <w:jc w:val="center"/>
        <w:rPr>
          <w:b/>
          <w:bCs/>
          <w:sz w:val="24"/>
          <w:szCs w:val="24"/>
        </w:rPr>
      </w:pPr>
      <w:r w:rsidRPr="00391F19">
        <w:rPr>
          <w:b/>
          <w:bCs/>
          <w:sz w:val="24"/>
          <w:szCs w:val="24"/>
        </w:rPr>
        <w:t>Add/Drop Level Change Form</w:t>
      </w:r>
    </w:p>
    <w:p w:rsidRPr="00391F19" w:rsidR="004D5699" w:rsidP="004D5699" w:rsidRDefault="004D5699" w14:paraId="406BF3F4" w14:textId="77777777">
      <w:pPr>
        <w:jc w:val="center"/>
        <w:rPr>
          <w:b/>
          <w:bCs/>
          <w:sz w:val="24"/>
          <w:szCs w:val="24"/>
        </w:rPr>
      </w:pPr>
    </w:p>
    <w:p w:rsidRPr="00391F19" w:rsidR="004D5699" w:rsidP="004D5699" w:rsidRDefault="004D5699" w14:paraId="087AA233" w14:textId="77777777">
      <w:pPr>
        <w:jc w:val="center"/>
        <w:rPr>
          <w:sz w:val="24"/>
          <w:szCs w:val="24"/>
        </w:rPr>
      </w:pPr>
    </w:p>
    <w:p w:rsidRPr="00391F19" w:rsidR="004D5699" w:rsidP="004D5699" w:rsidRDefault="004D5699" w14:paraId="63AD27BC" w14:textId="24CBD0B1">
      <w:pPr>
        <w:rPr>
          <w:sz w:val="24"/>
          <w:szCs w:val="24"/>
        </w:rPr>
      </w:pPr>
      <w:r w:rsidRPr="00391F19">
        <w:rPr>
          <w:sz w:val="24"/>
          <w:szCs w:val="24"/>
        </w:rPr>
        <w:t>Student Name: _______________________________________________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Grade: ___________</w:t>
      </w:r>
    </w:p>
    <w:p w:rsidRPr="00391F19" w:rsidR="004D5699" w:rsidP="004D5699" w:rsidRDefault="004D5699" w14:paraId="04DA53C2" w14:textId="77777777">
      <w:pPr>
        <w:rPr>
          <w:sz w:val="24"/>
          <w:szCs w:val="24"/>
        </w:rPr>
      </w:pPr>
    </w:p>
    <w:p w:rsidRPr="00391F19" w:rsidR="004D5699" w:rsidP="004D5699" w:rsidRDefault="004D5699" w14:paraId="46CBE1A3" w14:textId="4AD2C01A">
      <w:pPr>
        <w:rPr>
          <w:sz w:val="24"/>
          <w:szCs w:val="24"/>
        </w:rPr>
      </w:pPr>
      <w:r w:rsidRPr="00391F19">
        <w:rPr>
          <w:sz w:val="24"/>
          <w:szCs w:val="24"/>
        </w:rPr>
        <w:t>Course Name: ________________________________________________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Date: _____________</w:t>
      </w:r>
    </w:p>
    <w:p w:rsidRPr="00391F19" w:rsidR="004D5699" w:rsidP="004D5699" w:rsidRDefault="004D5699" w14:paraId="169C11D8" w14:textId="77777777">
      <w:pPr>
        <w:rPr>
          <w:sz w:val="24"/>
          <w:szCs w:val="24"/>
        </w:rPr>
      </w:pPr>
    </w:p>
    <w:p w:rsidRPr="00391F19" w:rsidR="004D5699" w:rsidP="004D5699" w:rsidRDefault="004D5699" w14:paraId="7C6546F5" w14:textId="630826B2">
      <w:pPr>
        <w:rPr>
          <w:sz w:val="24"/>
          <w:szCs w:val="24"/>
        </w:rPr>
      </w:pPr>
      <w:r w:rsidRPr="00391F19">
        <w:rPr>
          <w:sz w:val="24"/>
          <w:szCs w:val="24"/>
        </w:rPr>
        <w:t>Teacher Name: ______________________________   Present Academic Grade: _____________</w:t>
      </w:r>
    </w:p>
    <w:p w:rsidRPr="00391F19" w:rsidR="004D5699" w:rsidP="004D5699" w:rsidRDefault="004D5699" w14:paraId="54602DBF" w14:textId="77777777">
      <w:pPr>
        <w:rPr>
          <w:sz w:val="24"/>
          <w:szCs w:val="24"/>
        </w:rPr>
      </w:pPr>
    </w:p>
    <w:p w:rsidRPr="00391F19" w:rsidR="004D5699" w:rsidP="004D5699" w:rsidRDefault="004D5699" w14:paraId="08C7E543" w14:textId="77777777">
      <w:pPr>
        <w:spacing w:line="276" w:lineRule="auto"/>
        <w:rPr>
          <w:sz w:val="24"/>
          <w:szCs w:val="24"/>
        </w:rPr>
      </w:pPr>
      <w:r w:rsidRPr="00391F19">
        <w:rPr>
          <w:b/>
          <w:bCs/>
          <w:sz w:val="24"/>
          <w:szCs w:val="24"/>
        </w:rPr>
        <w:t>Parents: Please Review before signing</w:t>
      </w:r>
      <w:r w:rsidRPr="00391F19">
        <w:rPr>
          <w:sz w:val="24"/>
          <w:szCs w:val="24"/>
        </w:rPr>
        <w:t>:</w:t>
      </w:r>
    </w:p>
    <w:p w:rsidRPr="00391F19" w:rsidR="004D5699" w:rsidP="004D5699" w:rsidRDefault="004D5699" w14:paraId="77B2EBE4" w14:textId="77777777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391F19">
        <w:rPr>
          <w:sz w:val="24"/>
          <w:szCs w:val="24"/>
        </w:rPr>
        <w:t xml:space="preserve">Students will have until the last day of Quarter 1 to move </w:t>
      </w:r>
      <w:r w:rsidRPr="00391F19">
        <w:rPr>
          <w:b/>
          <w:bCs/>
          <w:sz w:val="24"/>
          <w:szCs w:val="24"/>
        </w:rPr>
        <w:t>up</w:t>
      </w:r>
      <w:r w:rsidRPr="00391F19">
        <w:rPr>
          <w:sz w:val="24"/>
          <w:szCs w:val="24"/>
        </w:rPr>
        <w:t xml:space="preserve"> a level in a specific subject area.</w:t>
      </w:r>
    </w:p>
    <w:p w:rsidRPr="00391F19" w:rsidR="004D5699" w:rsidP="004D5699" w:rsidRDefault="004D5699" w14:paraId="26107EA5" w14:textId="77777777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391F19">
        <w:rPr>
          <w:sz w:val="24"/>
          <w:szCs w:val="24"/>
        </w:rPr>
        <w:t xml:space="preserve">Students will have until the last day of Quarter 1 to move </w:t>
      </w:r>
      <w:r w:rsidRPr="00391F19">
        <w:rPr>
          <w:b/>
          <w:bCs/>
          <w:sz w:val="24"/>
          <w:szCs w:val="24"/>
        </w:rPr>
        <w:t>down</w:t>
      </w:r>
      <w:r w:rsidRPr="00391F19">
        <w:rPr>
          <w:sz w:val="24"/>
          <w:szCs w:val="24"/>
        </w:rPr>
        <w:t xml:space="preserve"> a level in a specific subject area.</w:t>
      </w:r>
    </w:p>
    <w:p w:rsidRPr="00391F19" w:rsidR="004D5699" w:rsidP="004D5699" w:rsidRDefault="004D5699" w14:paraId="61D73A4F" w14:textId="5BD25C3D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748D3593" w:rsidR="004D5699">
        <w:rPr>
          <w:sz w:val="24"/>
          <w:szCs w:val="24"/>
        </w:rPr>
        <w:t>Students that change courses after Quarter 1 ends will receive a W</w:t>
      </w:r>
      <w:r w:rsidRPr="748D3593" w:rsidR="0771F8DE">
        <w:rPr>
          <w:sz w:val="24"/>
          <w:szCs w:val="24"/>
        </w:rPr>
        <w:t xml:space="preserve"> (</w:t>
      </w:r>
      <w:r w:rsidRPr="748D3593" w:rsidR="004D5699">
        <w:rPr>
          <w:sz w:val="24"/>
          <w:szCs w:val="24"/>
        </w:rPr>
        <w:t>Withdraw) on their transcripts.</w:t>
      </w:r>
    </w:p>
    <w:p w:rsidRPr="00391F19" w:rsidR="004D5699" w:rsidP="004D5699" w:rsidRDefault="004D5699" w14:paraId="18E4D5A6" w14:textId="77777777">
      <w:pPr>
        <w:pStyle w:val="ListParagraph"/>
        <w:numPr>
          <w:ilvl w:val="0"/>
          <w:numId w:val="46"/>
        </w:numPr>
        <w:spacing w:line="276" w:lineRule="auto"/>
        <w:rPr>
          <w:sz w:val="24"/>
          <w:szCs w:val="24"/>
        </w:rPr>
      </w:pPr>
      <w:r w:rsidRPr="00391F19">
        <w:rPr>
          <w:sz w:val="24"/>
          <w:szCs w:val="24"/>
        </w:rPr>
        <w:t>Students must maintain their current schedule until meeting with their counselor to process this change.</w:t>
      </w:r>
    </w:p>
    <w:p w:rsidRPr="00391F19" w:rsidR="004D5699" w:rsidP="004D5699" w:rsidRDefault="004D5699" w14:paraId="1DE4F8D4" w14:textId="77777777">
      <w:pPr>
        <w:rPr>
          <w:sz w:val="24"/>
          <w:szCs w:val="24"/>
        </w:rPr>
      </w:pPr>
    </w:p>
    <w:p w:rsidRPr="00391F19" w:rsidR="004D5699" w:rsidP="004D5699" w:rsidRDefault="004D5699" w14:paraId="742AA757" w14:textId="77777777">
      <w:pPr>
        <w:rPr>
          <w:sz w:val="24"/>
          <w:szCs w:val="24"/>
        </w:rPr>
      </w:pPr>
      <w:r w:rsidRPr="00391F19">
        <w:rPr>
          <w:b/>
          <w:bCs/>
          <w:sz w:val="24"/>
          <w:szCs w:val="24"/>
        </w:rPr>
        <w:t>Please obtain the following signatures (in this order):</w:t>
      </w:r>
    </w:p>
    <w:p w:rsidRPr="00391F19" w:rsidR="004D5699" w:rsidP="004D5699" w:rsidRDefault="004D5699" w14:paraId="2362BC01" w14:textId="77777777">
      <w:pPr>
        <w:rPr>
          <w:sz w:val="24"/>
          <w:szCs w:val="24"/>
        </w:rPr>
      </w:pPr>
    </w:p>
    <w:p w:rsidRPr="00391F19" w:rsidR="004D5699" w:rsidP="004D5699" w:rsidRDefault="004D5699" w14:paraId="1DD32E88" w14:textId="26514EEA">
      <w:pPr>
        <w:pStyle w:val="ListParagraph"/>
        <w:numPr>
          <w:ilvl w:val="0"/>
          <w:numId w:val="47"/>
        </w:numPr>
        <w:spacing w:line="480" w:lineRule="auto"/>
        <w:rPr>
          <w:sz w:val="24"/>
          <w:szCs w:val="24"/>
        </w:rPr>
      </w:pPr>
      <w:r w:rsidRPr="00391F19">
        <w:rPr>
          <w:sz w:val="24"/>
          <w:szCs w:val="24"/>
        </w:rPr>
        <w:t>Student Signature: ______________________________</w:t>
      </w:r>
      <w:r w:rsidR="00391F19">
        <w:rPr>
          <w:sz w:val="24"/>
          <w:szCs w:val="24"/>
        </w:rPr>
        <w:t>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Date: _____________</w:t>
      </w:r>
    </w:p>
    <w:p w:rsidRPr="00391F19" w:rsidR="004D5699" w:rsidP="004D5699" w:rsidRDefault="004D5699" w14:paraId="49ACEBC6" w14:textId="1F6AFADC">
      <w:pPr>
        <w:pStyle w:val="ListParagraph"/>
        <w:numPr>
          <w:ilvl w:val="0"/>
          <w:numId w:val="47"/>
        </w:numPr>
        <w:spacing w:line="480" w:lineRule="auto"/>
        <w:rPr>
          <w:sz w:val="24"/>
          <w:szCs w:val="24"/>
        </w:rPr>
      </w:pPr>
      <w:r w:rsidRPr="00391F19">
        <w:rPr>
          <w:sz w:val="24"/>
          <w:szCs w:val="24"/>
        </w:rPr>
        <w:t>Parent Signature: __________________________________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Date: _____________</w:t>
      </w:r>
    </w:p>
    <w:p w:rsidRPr="00391F19" w:rsidR="004D5699" w:rsidP="00B919E5" w:rsidRDefault="004D5699" w14:paraId="09DDF901" w14:textId="00911D14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391F19">
        <w:rPr>
          <w:sz w:val="24"/>
          <w:szCs w:val="24"/>
        </w:rPr>
        <w:t>Teacher Signature: _________________________________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Date: _____________</w:t>
      </w:r>
    </w:p>
    <w:p w:rsidR="004D5699" w:rsidP="00B919E5" w:rsidRDefault="004D5699" w14:paraId="23A64853" w14:textId="64168778">
      <w:pPr>
        <w:pStyle w:val="ListParagraph"/>
        <w:numPr>
          <w:ilvl w:val="1"/>
          <w:numId w:val="47"/>
        </w:numPr>
        <w:rPr>
          <w:sz w:val="24"/>
          <w:szCs w:val="24"/>
        </w:rPr>
      </w:pPr>
      <w:r w:rsidRPr="00391F19">
        <w:rPr>
          <w:sz w:val="24"/>
          <w:szCs w:val="24"/>
        </w:rPr>
        <w:t>With teachers signature you are approving the level change and that all course materials have been returned (textbooks, workbooks, reading books, uniforms).</w:t>
      </w:r>
    </w:p>
    <w:p w:rsidRPr="00391F19" w:rsidR="00B919E5" w:rsidP="00B919E5" w:rsidRDefault="00B919E5" w14:paraId="7A358963" w14:textId="77777777">
      <w:pPr>
        <w:pStyle w:val="ListParagraph"/>
        <w:ind w:left="1440"/>
        <w:rPr>
          <w:sz w:val="24"/>
          <w:szCs w:val="24"/>
        </w:rPr>
      </w:pPr>
    </w:p>
    <w:p w:rsidRPr="00391F19" w:rsidR="004D5699" w:rsidP="004D5699" w:rsidRDefault="004D5699" w14:paraId="3D314B07" w14:textId="7D1113DE">
      <w:pPr>
        <w:pStyle w:val="ListParagraph"/>
        <w:numPr>
          <w:ilvl w:val="0"/>
          <w:numId w:val="47"/>
        </w:numPr>
        <w:spacing w:line="480" w:lineRule="auto"/>
        <w:rPr>
          <w:sz w:val="24"/>
          <w:szCs w:val="24"/>
        </w:rPr>
      </w:pPr>
      <w:r w:rsidRPr="00391F19">
        <w:rPr>
          <w:sz w:val="24"/>
          <w:szCs w:val="24"/>
        </w:rPr>
        <w:t>Administrator Signature: __________________________</w:t>
      </w:r>
      <w:r w:rsidR="00C909B2">
        <w:rPr>
          <w:sz w:val="24"/>
          <w:szCs w:val="24"/>
        </w:rPr>
        <w:t>_</w:t>
      </w:r>
      <w:r w:rsidRPr="00391F19">
        <w:rPr>
          <w:sz w:val="24"/>
          <w:szCs w:val="24"/>
        </w:rPr>
        <w:t>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Date:_____________</w:t>
      </w:r>
    </w:p>
    <w:p w:rsidR="004D5699" w:rsidP="004D5699" w:rsidRDefault="004D5699" w14:paraId="664A7C28" w14:textId="24DA401C">
      <w:pPr>
        <w:pStyle w:val="ListParagraph"/>
        <w:numPr>
          <w:ilvl w:val="0"/>
          <w:numId w:val="47"/>
        </w:numPr>
        <w:pBdr>
          <w:bottom w:val="single" w:color="auto" w:sz="12" w:space="1"/>
        </w:pBdr>
        <w:spacing w:line="480" w:lineRule="auto"/>
        <w:rPr>
          <w:sz w:val="24"/>
          <w:szCs w:val="24"/>
        </w:rPr>
      </w:pPr>
      <w:r w:rsidRPr="00391F19">
        <w:rPr>
          <w:sz w:val="24"/>
          <w:szCs w:val="24"/>
        </w:rPr>
        <w:t>Counselor Signature: _______________________________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Date: _____________</w:t>
      </w:r>
    </w:p>
    <w:p w:rsidRPr="00391F19" w:rsidR="004D5699" w:rsidP="004D5699" w:rsidRDefault="004D5699" w14:paraId="129A1931" w14:textId="77777777">
      <w:pPr>
        <w:spacing w:line="480" w:lineRule="auto"/>
        <w:rPr>
          <w:b/>
          <w:bCs/>
          <w:i/>
          <w:iCs/>
          <w:sz w:val="24"/>
          <w:szCs w:val="24"/>
        </w:rPr>
      </w:pPr>
      <w:r w:rsidRPr="00391F19">
        <w:rPr>
          <w:b/>
          <w:bCs/>
          <w:i/>
          <w:iCs/>
          <w:sz w:val="24"/>
          <w:szCs w:val="24"/>
        </w:rPr>
        <w:t>For Office Use Only</w:t>
      </w:r>
    </w:p>
    <w:p w:rsidRPr="00391F19" w:rsidR="004D5699" w:rsidP="004D5699" w:rsidRDefault="004D5699" w14:paraId="3CC51DCE" w14:textId="77777777">
      <w:pPr>
        <w:spacing w:line="480" w:lineRule="auto"/>
        <w:rPr>
          <w:sz w:val="24"/>
          <w:szCs w:val="24"/>
        </w:rPr>
      </w:pPr>
      <w:r w:rsidRPr="00391F19">
        <w:rPr>
          <w:sz w:val="24"/>
          <w:szCs w:val="24"/>
        </w:rPr>
        <w:t>Counselor Processed On: _______________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Initials ___________</w:t>
      </w:r>
    </w:p>
    <w:p w:rsidRPr="00391F19" w:rsidR="00C02CA9" w:rsidP="004D5699" w:rsidRDefault="004D5699" w14:paraId="39A4CEDC" w14:textId="731D9FED">
      <w:pPr>
        <w:spacing w:line="480" w:lineRule="auto"/>
        <w:rPr>
          <w:sz w:val="24"/>
          <w:szCs w:val="24"/>
        </w:rPr>
      </w:pPr>
      <w:r w:rsidRPr="00391F19">
        <w:rPr>
          <w:sz w:val="24"/>
          <w:szCs w:val="24"/>
        </w:rPr>
        <w:t>Grade Stored On: _____________________</w:t>
      </w:r>
      <w:r w:rsidRPr="00391F19">
        <w:rPr>
          <w:sz w:val="24"/>
          <w:szCs w:val="24"/>
        </w:rPr>
        <w:tab/>
      </w:r>
      <w:r w:rsidRPr="00391F19">
        <w:rPr>
          <w:sz w:val="24"/>
          <w:szCs w:val="24"/>
        </w:rPr>
        <w:t>Initials ___________</w:t>
      </w:r>
    </w:p>
    <w:sectPr w:rsidRPr="00391F19" w:rsidR="00C02CA9" w:rsidSect="002C24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2DD4" w:rsidP="003A7A50" w:rsidRDefault="003D2DD4" w14:paraId="7039F00F" w14:textId="77777777">
      <w:r>
        <w:separator/>
      </w:r>
    </w:p>
  </w:endnote>
  <w:endnote w:type="continuationSeparator" w:id="0">
    <w:p w:rsidR="003D2DD4" w:rsidP="003A7A50" w:rsidRDefault="003D2DD4" w14:paraId="231C7501" w14:textId="77777777">
      <w:r>
        <w:continuationSeparator/>
      </w:r>
    </w:p>
  </w:endnote>
  <w:endnote w:type="continuationNotice" w:id="1">
    <w:p w:rsidR="003D2DD4" w:rsidRDefault="003D2DD4" w14:paraId="3A9504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uli">
    <w:panose1 w:val="02000303000000000000"/>
    <w:charset w:val="4D"/>
    <w:family w:val="auto"/>
    <w:pitch w:val="variable"/>
    <w:sig w:usb0="A00000EF" w:usb1="4000204B" w:usb2="00000000" w:usb3="00000000" w:csb0="00000193" w:csb1="00000000"/>
  </w:font>
  <w:font w:name="Satisfy"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Arial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36D42D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B00E0" w:rsidRDefault="00625671" w14:paraId="15696E54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61F87" wp14:editId="47C42621">
              <wp:simplePos x="0" y="0"/>
              <wp:positionH relativeFrom="page">
                <wp:posOffset>-218941</wp:posOffset>
              </wp:positionH>
              <wp:positionV relativeFrom="paragraph">
                <wp:posOffset>-264706</wp:posOffset>
              </wp:positionV>
              <wp:extent cx="7989570" cy="1004517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9570" cy="1004517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C7113B" w:rsidR="009E6B8C" w:rsidP="00C43FE7" w:rsidRDefault="00C43FE7" w14:paraId="08C906A6" w14:textId="77777777">
                          <w:pPr>
                            <w:jc w:val="center"/>
                            <w:rPr>
                              <w:rFonts w:ascii="Satisfy" w:hAnsi="Satisfy" w:cs="Arial (Body CS)"/>
                              <w:color w:val="000000"/>
                              <w:spacing w:val="4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atisfy" w:hAnsi="Satisfy" w:cs="Arial (Body CS)"/>
                              <w:noProof/>
                              <w:color w:val="FFFFFF" w:themeColor="background1"/>
                              <w:spacing w:val="20"/>
                              <w:kern w:val="96"/>
                              <w:position w:val="6"/>
                              <w:sz w:val="96"/>
                              <w:szCs w:val="54"/>
                            </w:rPr>
                            <w:drawing>
                              <wp:inline distT="0" distB="0" distL="0" distR="0" wp14:anchorId="0437B5B0" wp14:editId="6841D7EF">
                                <wp:extent cx="5485765" cy="1006475"/>
                                <wp:effectExtent l="0" t="0" r="0" b="0"/>
                                <wp:docPr id="2" name="Picture 2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5765" cy="1006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2DE486E">
            <v:rect id="Rectangle 11" style="position:absolute;margin-left:-17.25pt;margin-top:-20.85pt;width:629.1pt;height:7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8" fillcolor="#00654e" stroked="f" strokeweight="1pt" w14:anchorId="0C161F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">
              <v:textbox>
                <w:txbxContent>
                  <w:p w:rsidRPr="00C7113B" w:rsidR="009E6B8C" w:rsidP="00C43FE7" w:rsidRDefault="00C43FE7" w14:paraId="5DAB6C7B" w14:textId="77777777">
                    <w:pPr>
                      <w:jc w:val="center"/>
                      <w:rPr>
                        <w:rFonts w:ascii="Satisfy" w:hAnsi="Satisfy" w:cs="Arial (Body CS)"/>
                        <w:color w:val="000000"/>
                        <w:spacing w:val="4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atisfy" w:hAnsi="Satisfy" w:cs="Arial (Body CS)"/>
                        <w:noProof/>
                        <w:color w:val="FFFFFF" w:themeColor="background1"/>
                        <w:spacing w:val="20"/>
                        <w:kern w:val="96"/>
                        <w:position w:val="6"/>
                        <w:sz w:val="96"/>
                        <w:szCs w:val="54"/>
                      </w:rPr>
                      <w:drawing>
                        <wp:inline distT="0" distB="0" distL="0" distR="0" wp14:anchorId="539FE773" wp14:editId="6841D7EF">
                          <wp:extent cx="5485765" cy="1006475"/>
                          <wp:effectExtent l="0" t="0" r="0" b="0"/>
                          <wp:docPr id="439306620" name="Picture 2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5765" cy="1006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6D8AD8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2DD4" w:rsidP="003A7A50" w:rsidRDefault="003D2DD4" w14:paraId="53D15409" w14:textId="77777777">
      <w:r>
        <w:separator/>
      </w:r>
    </w:p>
  </w:footnote>
  <w:footnote w:type="continuationSeparator" w:id="0">
    <w:p w:rsidR="003D2DD4" w:rsidP="003A7A50" w:rsidRDefault="003D2DD4" w14:paraId="0FD46E3D" w14:textId="77777777">
      <w:r>
        <w:continuationSeparator/>
      </w:r>
    </w:p>
  </w:footnote>
  <w:footnote w:type="continuationNotice" w:id="1">
    <w:p w:rsidR="003D2DD4" w:rsidRDefault="003D2DD4" w14:paraId="03AE670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78C361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A7A50" w:rsidRDefault="00B67241" w14:paraId="4F99C13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7BE96D" wp14:editId="18B6E513">
              <wp:simplePos x="0" y="0"/>
              <wp:positionH relativeFrom="page">
                <wp:posOffset>7315</wp:posOffset>
              </wp:positionH>
              <wp:positionV relativeFrom="paragraph">
                <wp:posOffset>-471830</wp:posOffset>
              </wp:positionV>
              <wp:extent cx="3797300" cy="965200"/>
              <wp:effectExtent l="0" t="0" r="0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7300" cy="965200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6954DC" w:rsidR="00F22C85" w:rsidP="00B54FA5" w:rsidRDefault="00F22C85" w14:paraId="4AF7A0A5" w14:textId="77777777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Pr="006954DC" w:rsidR="00B54FA5" w:rsidP="00B54FA5" w:rsidRDefault="00C25EAA" w14:paraId="18DABFEC" w14:textId="77777777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Bryan Mahon</w:t>
                          </w:r>
                        </w:p>
                        <w:p w:rsidRPr="006954DC" w:rsidR="00B54FA5" w:rsidP="00B54FA5" w:rsidRDefault="00B54FA5" w14:paraId="1B017C61" w14:textId="77777777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Principa</w:t>
                          </w:r>
                          <w:r w:rsidRPr="006954DC" w:rsidR="00486BED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l</w:t>
                          </w:r>
                          <w:r w:rsidRPr="006954DC" w:rsidR="001E5F32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ab/>
                          </w:r>
                        </w:p>
                        <w:p w:rsidRPr="006954DC" w:rsidR="00486BED" w:rsidP="00486BED" w:rsidRDefault="00C25EAA" w14:paraId="230D5F32" w14:textId="77777777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Scott Morgan</w:t>
                          </w:r>
                          <w:r w:rsidRPr="006954DC" w:rsidR="00F26B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Jessyca Campbell</w:t>
                          </w:r>
                          <w:r w:rsid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Katherine Brodaski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</w:p>
                        <w:p w:rsidRPr="006954DC" w:rsidR="009E6B8C" w:rsidP="00486BED" w:rsidRDefault="00B54FA5" w14:paraId="5309BF5B" w14:textId="77777777">
                          <w:pPr>
                            <w:ind w:left="458" w:firstLine="262"/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Assistant Principal</w:t>
                          </w:r>
                          <w:r w:rsidRPr="006954DC" w:rsidR="0049561A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s</w:t>
                          </w:r>
                          <w:r w:rsidRPr="006954DC" w:rsidR="001E5F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 w:rsidR="001E5F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 w:rsidR="001E5F32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ED24B9D">
            <v:rect id="Rectangle 3" style="position:absolute;margin-left:.6pt;margin-top:-37.15pt;width:299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654e" stroked="f" strokeweight="1pt" w14:anchorId="5C7BE9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">
              <v:textbox>
                <w:txbxContent>
                  <w:p w:rsidRPr="006954DC" w:rsidR="00F22C85" w:rsidP="00B54FA5" w:rsidRDefault="00F22C85" w14:paraId="672A6659" w14:textId="77777777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</w:p>
                  <w:p w:rsidRPr="006954DC" w:rsidR="00B54FA5" w:rsidP="00B54FA5" w:rsidRDefault="00C25EAA" w14:paraId="29386482" w14:textId="77777777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Bryan Mahon</w:t>
                    </w:r>
                  </w:p>
                  <w:p w:rsidRPr="006954DC" w:rsidR="00B54FA5" w:rsidP="00B54FA5" w:rsidRDefault="00B54FA5" w14:paraId="65861C6E" w14:textId="77777777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Principa</w:t>
                    </w:r>
                    <w:r w:rsidRPr="006954DC" w:rsidR="00486BED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l</w:t>
                    </w:r>
                    <w:r w:rsidRPr="006954DC" w:rsidR="001E5F32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ab/>
                    </w:r>
                  </w:p>
                  <w:p w:rsidRPr="006954DC" w:rsidR="00486BED" w:rsidP="00486BED" w:rsidRDefault="00C25EAA" w14:paraId="274EA12C" w14:textId="77777777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Scott Morgan</w:t>
                    </w:r>
                    <w:r w:rsidRPr="006954DC" w:rsidR="00F26B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Jessyca Campbell</w:t>
                    </w:r>
                    <w:r w:rsid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Katherine Brodaski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</w:p>
                  <w:p w:rsidRPr="006954DC" w:rsidR="009E6B8C" w:rsidP="00486BED" w:rsidRDefault="00B54FA5" w14:paraId="0EE996DF" w14:textId="77777777">
                    <w:pPr>
                      <w:ind w:left="458" w:firstLine="262"/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Assistant Principal</w:t>
                    </w:r>
                    <w:r w:rsidRPr="006954DC" w:rsidR="0049561A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s</w:t>
                    </w:r>
                    <w:r w:rsidRPr="006954DC" w:rsidR="001E5F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 w:rsidR="001E5F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 w:rsidR="001E5F32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B7EC1A6" wp14:editId="08D7DC8B">
              <wp:simplePos x="0" y="0"/>
              <wp:positionH relativeFrom="page">
                <wp:posOffset>3803904</wp:posOffset>
              </wp:positionH>
              <wp:positionV relativeFrom="paragraph">
                <wp:posOffset>-471830</wp:posOffset>
              </wp:positionV>
              <wp:extent cx="3956685" cy="965606"/>
              <wp:effectExtent l="0" t="0" r="5715" b="635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685" cy="965606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C43FE7" w:rsidR="00671BE0" w:rsidP="00C43FE7" w:rsidRDefault="00671BE0" w14:paraId="46819C01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C43FE7" w:rsidR="00F22C85" w:rsidP="00C43FE7" w:rsidRDefault="00C25EAA" w14:paraId="754AAFCC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NLHS Multi-Magnet</w:t>
                          </w:r>
                          <w:r w:rsidRPr="00C43FE7" w:rsidR="00F26B32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Campus</w:t>
                          </w:r>
                        </w:p>
                        <w:p w:rsidRPr="00C43FE7" w:rsidR="00671BE0" w:rsidP="00C43FE7" w:rsidRDefault="00C25EAA" w14:paraId="4D47125B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20 Chester Street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, N</w:t>
                          </w:r>
                          <w:r w:rsidRPr="00C43FE7" w:rsidR="00671BE0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ew London, CT 06320</w:t>
                          </w:r>
                        </w:p>
                        <w:p w:rsidRPr="00C43FE7" w:rsidR="00671BE0" w:rsidP="00C43FE7" w:rsidRDefault="00B67241" w14:paraId="3A98009B" w14:textId="7777777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p: 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860-437-6400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| f: 860-437-4321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secondary.newlondon.org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E67D99B">
            <v:rect id="Rectangle 20" style="position:absolute;margin-left:299.5pt;margin-top:-37.15pt;width:311.55pt;height:76.05pt;z-index:251662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7" fillcolor="#00654e" stroked="f" strokeweight="1pt" w14:anchorId="3B7EC1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">
              <v:textbox>
                <w:txbxContent>
                  <w:p w:rsidRPr="00C43FE7" w:rsidR="00671BE0" w:rsidP="00C43FE7" w:rsidRDefault="00671BE0" w14:paraId="0A37501D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</w:p>
                  <w:p w:rsidRPr="00C43FE7" w:rsidR="00F22C85" w:rsidP="00C43FE7" w:rsidRDefault="00C25EAA" w14:paraId="07EA76CA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NLHS Multi-Magnet</w:t>
                    </w:r>
                    <w:r w:rsidRPr="00C43FE7" w:rsidR="00F26B32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Campus</w:t>
                    </w:r>
                  </w:p>
                  <w:p w:rsidRPr="00C43FE7" w:rsidR="00671BE0" w:rsidP="00C43FE7" w:rsidRDefault="00C25EAA" w14:paraId="5EE67F6C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20 Chester Street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, N</w:t>
                    </w:r>
                    <w:r w:rsidRPr="00C43FE7" w:rsidR="00671BE0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ew London, CT 06320</w:t>
                    </w:r>
                  </w:p>
                  <w:p w:rsidRPr="00C43FE7" w:rsidR="00671BE0" w:rsidP="00C43FE7" w:rsidRDefault="00B67241" w14:paraId="12D596B2" w14:textId="7777777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p: 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860-437-6400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| f: 860-437-4321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br/>
                    </w: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secondary.newlondon.org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F26B32">
      <w:rPr>
        <w:noProof/>
      </w:rPr>
      <w:drawing>
        <wp:anchor distT="0" distB="0" distL="114300" distR="114300" simplePos="0" relativeHeight="251663362" behindDoc="0" locked="0" layoutInCell="1" allowOverlap="1" wp14:anchorId="5C346ECD" wp14:editId="628B920D">
          <wp:simplePos x="0" y="0"/>
          <wp:positionH relativeFrom="margin">
            <wp:posOffset>2446406</wp:posOffset>
          </wp:positionH>
          <wp:positionV relativeFrom="paragraph">
            <wp:posOffset>-94967</wp:posOffset>
          </wp:positionV>
          <wp:extent cx="1052660" cy="10526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60" cy="105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BFB">
      <w:rPr>
        <w:noProof/>
      </w:rPr>
      <w:drawing>
        <wp:anchor distT="0" distB="0" distL="114300" distR="114300" simplePos="0" relativeHeight="251660290" behindDoc="1" locked="0" layoutInCell="1" allowOverlap="1" wp14:anchorId="1F6EE5ED" wp14:editId="7C776978">
          <wp:simplePos x="0" y="0"/>
          <wp:positionH relativeFrom="column">
            <wp:posOffset>-1136650</wp:posOffset>
          </wp:positionH>
          <wp:positionV relativeFrom="page">
            <wp:posOffset>-328930</wp:posOffset>
          </wp:positionV>
          <wp:extent cx="8714105" cy="11276965"/>
          <wp:effectExtent l="0" t="0" r="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4105" cy="1127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BE0">
      <w:softHyphen/>
    </w:r>
    <w:r w:rsidR="00671BE0">
      <w:softHyphen/>
    </w:r>
    <w:r w:rsidR="00624A87">
      <w:softHyphen/>
    </w:r>
    <w:r w:rsidR="00624A87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02CA9" w:rsidRDefault="00C02CA9" w14:paraId="6B21D15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nwRGv3M+LwMt" int2:id="1j7FRKXu">
      <int2:state int2:value="Rejected" int2:type="AugLoop_Text_Critique"/>
    </int2:textHash>
    <int2:textHash int2:hashCode="FZLQBKUjcoLFgZ" int2:id="HgQQfl21">
      <int2:state int2:value="Rejected" int2:type="AugLoop_Text_Critique"/>
    </int2:textHash>
    <int2:textHash int2:hashCode="nc9FQ4RIB2VWpd" int2:id="IF9muSC9">
      <int2:state int2:value="Rejected" int2:type="AugLoop_Text_Critique"/>
    </int2:textHash>
    <int2:textHash int2:hashCode="gD0NHrr6BQHmXZ" int2:id="JulsHjEM">
      <int2:state int2:value="Rejected" int2:type="AugLoop_Text_Critique"/>
    </int2:textHash>
    <int2:textHash int2:hashCode="b39xLERzutWd+F" int2:id="LsLEatOC">
      <int2:state int2:value="Rejected" int2:type="AugLoop_Text_Critique"/>
    </int2:textHash>
    <int2:textHash int2:hashCode="N31XHCkaMgL06l" int2:id="qTGddfd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0D5E"/>
    <w:multiLevelType w:val="hybridMultilevel"/>
    <w:tmpl w:val="D7C67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94A"/>
    <w:multiLevelType w:val="multilevel"/>
    <w:tmpl w:val="86A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07F1A8C"/>
    <w:multiLevelType w:val="hybridMultilevel"/>
    <w:tmpl w:val="FFFFFFFF"/>
    <w:lvl w:ilvl="0" w:tplc="5D26D6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46C1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63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00DC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D4B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96F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360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0EA8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56AA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C16FF4"/>
    <w:multiLevelType w:val="multilevel"/>
    <w:tmpl w:val="6DB2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D6E47C5"/>
    <w:multiLevelType w:val="hybridMultilevel"/>
    <w:tmpl w:val="04B04F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B767B9"/>
    <w:multiLevelType w:val="hybridMultilevel"/>
    <w:tmpl w:val="FFFFFFFF"/>
    <w:lvl w:ilvl="0" w:tplc="F594CA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F4F8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8E2C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54E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9A4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A6D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A474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E8A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81F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4F8B5C"/>
    <w:multiLevelType w:val="hybridMultilevel"/>
    <w:tmpl w:val="FFFFFFFF"/>
    <w:lvl w:ilvl="0" w:tplc="C1EABD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0909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96D2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446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D695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A5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A40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48C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DC3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78461F"/>
    <w:multiLevelType w:val="hybridMultilevel"/>
    <w:tmpl w:val="A2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E659B9"/>
    <w:multiLevelType w:val="hybridMultilevel"/>
    <w:tmpl w:val="FFFFFFFF"/>
    <w:lvl w:ilvl="0" w:tplc="A038F5F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01AD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52E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A49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A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8CF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0F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6064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688C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2924FD"/>
    <w:multiLevelType w:val="multilevel"/>
    <w:tmpl w:val="4EBA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BD37CDD"/>
    <w:multiLevelType w:val="hybridMultilevel"/>
    <w:tmpl w:val="3B20B1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A206FE"/>
    <w:multiLevelType w:val="hybridMultilevel"/>
    <w:tmpl w:val="D1DECAC4"/>
    <w:lvl w:ilvl="0" w:tplc="6ED66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F4D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585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9E9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D8F3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B61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0B3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440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10C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EB7134"/>
    <w:multiLevelType w:val="hybridMultilevel"/>
    <w:tmpl w:val="FFFFFFFF"/>
    <w:lvl w:ilvl="0" w:tplc="5472F6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9E2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62F2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2A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CA5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01B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B8C4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48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E29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25730"/>
    <w:multiLevelType w:val="hybridMultilevel"/>
    <w:tmpl w:val="FFFFFFFF"/>
    <w:lvl w:ilvl="0" w:tplc="23A25C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96B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C22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C44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6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248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60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9283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C281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453D23"/>
    <w:multiLevelType w:val="hybridMultilevel"/>
    <w:tmpl w:val="59F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511129"/>
    <w:multiLevelType w:val="hybridMultilevel"/>
    <w:tmpl w:val="95ECE890"/>
    <w:lvl w:ilvl="0" w:tplc="B2CEF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E7EC8"/>
    <w:multiLevelType w:val="hybridMultilevel"/>
    <w:tmpl w:val="3B64CD0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855804"/>
    <w:multiLevelType w:val="hybridMultilevel"/>
    <w:tmpl w:val="FFFFFFFF"/>
    <w:lvl w:ilvl="0" w:tplc="AE14C6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00CC5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126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7E5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AD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AD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D857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065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F8F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265860"/>
    <w:multiLevelType w:val="multilevel"/>
    <w:tmpl w:val="485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0A0375D"/>
    <w:multiLevelType w:val="hybridMultilevel"/>
    <w:tmpl w:val="4672E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E86D1A"/>
    <w:multiLevelType w:val="hybridMultilevel"/>
    <w:tmpl w:val="E9D2A094"/>
    <w:lvl w:ilvl="0" w:tplc="C82263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10169"/>
    <w:multiLevelType w:val="hybridMultilevel"/>
    <w:tmpl w:val="FFFFFFFF"/>
    <w:lvl w:ilvl="0" w:tplc="948893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FE7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76C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C2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DEB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1464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7A32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FCFF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3417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27449F"/>
    <w:multiLevelType w:val="hybridMultilevel"/>
    <w:tmpl w:val="D38679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263CDD"/>
    <w:multiLevelType w:val="hybridMultilevel"/>
    <w:tmpl w:val="FFFFFFFF"/>
    <w:lvl w:ilvl="0" w:tplc="331C23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98E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0B3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447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A00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3A4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465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639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0286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0B578C"/>
    <w:multiLevelType w:val="hybridMultilevel"/>
    <w:tmpl w:val="FFFFFFFF"/>
    <w:lvl w:ilvl="0" w:tplc="C70C9BB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2385D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33447E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AC046B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98CE7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8AC89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D084F3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EB6693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19E3E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2B271A4"/>
    <w:multiLevelType w:val="hybridMultilevel"/>
    <w:tmpl w:val="C98ECD62"/>
    <w:lvl w:ilvl="0" w:tplc="C248F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F0A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0AC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1A68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E68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D47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43A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1C5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CCF1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6A44C0"/>
    <w:multiLevelType w:val="hybridMultilevel"/>
    <w:tmpl w:val="FFFFFFFF"/>
    <w:lvl w:ilvl="0" w:tplc="7BA25A9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B260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FA87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5E3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87B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CE4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1C5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7297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AAA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D37E67"/>
    <w:multiLevelType w:val="hybridMultilevel"/>
    <w:tmpl w:val="FFFFFFFF"/>
    <w:lvl w:ilvl="0" w:tplc="DEAC1D4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FCCC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A04E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899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E668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B4D3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0263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410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906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0C5FA4"/>
    <w:multiLevelType w:val="hybridMultilevel"/>
    <w:tmpl w:val="FFFFFFFF"/>
    <w:lvl w:ilvl="0" w:tplc="B5283C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A143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E2B7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588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B628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22E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62A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D2B6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6B7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A707A0"/>
    <w:multiLevelType w:val="multilevel"/>
    <w:tmpl w:val="524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86343D1"/>
    <w:multiLevelType w:val="hybridMultilevel"/>
    <w:tmpl w:val="FFFFFFFF"/>
    <w:lvl w:ilvl="0" w:tplc="F82C670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CF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242D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4CB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6ED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2496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1699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DC4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B85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9F1E29"/>
    <w:multiLevelType w:val="multilevel"/>
    <w:tmpl w:val="757A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DB6247"/>
    <w:multiLevelType w:val="multilevel"/>
    <w:tmpl w:val="2DE4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C966691"/>
    <w:multiLevelType w:val="hybridMultilevel"/>
    <w:tmpl w:val="4FC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2D739C"/>
    <w:multiLevelType w:val="hybridMultilevel"/>
    <w:tmpl w:val="FFFFFFFF"/>
    <w:lvl w:ilvl="0" w:tplc="1172C5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2E58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D6B1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821E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3C2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CA3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2428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F01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F2EC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9C6F44"/>
    <w:multiLevelType w:val="multilevel"/>
    <w:tmpl w:val="80E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EC75EC0"/>
    <w:multiLevelType w:val="hybridMultilevel"/>
    <w:tmpl w:val="FFFFFFFF"/>
    <w:lvl w:ilvl="0" w:tplc="5FFA996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E1F06D1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8AC04D8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FB8344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A30A1DE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25AEC78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18AA4FA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A4C8144C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F90CF6C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873028786">
    <w:abstractNumId w:val="25"/>
  </w:num>
  <w:num w:numId="2" w16cid:durableId="706759165">
    <w:abstractNumId w:val="11"/>
  </w:num>
  <w:num w:numId="3" w16cid:durableId="2143497938">
    <w:abstractNumId w:val="24"/>
  </w:num>
  <w:num w:numId="4" w16cid:durableId="378282657">
    <w:abstractNumId w:val="12"/>
  </w:num>
  <w:num w:numId="5" w16cid:durableId="1178426965">
    <w:abstractNumId w:val="36"/>
  </w:num>
  <w:num w:numId="6" w16cid:durableId="1672830003">
    <w:abstractNumId w:val="22"/>
  </w:num>
  <w:num w:numId="7" w16cid:durableId="1716928436">
    <w:abstractNumId w:val="17"/>
  </w:num>
  <w:num w:numId="8" w16cid:durableId="652296410">
    <w:abstractNumId w:val="8"/>
  </w:num>
  <w:num w:numId="9" w16cid:durableId="1018890549">
    <w:abstractNumId w:val="2"/>
  </w:num>
  <w:num w:numId="10" w16cid:durableId="2051762241">
    <w:abstractNumId w:val="26"/>
  </w:num>
  <w:num w:numId="11" w16cid:durableId="66072348">
    <w:abstractNumId w:val="30"/>
  </w:num>
  <w:num w:numId="12" w16cid:durableId="1725525761">
    <w:abstractNumId w:val="16"/>
  </w:num>
  <w:num w:numId="13" w16cid:durableId="1445077424">
    <w:abstractNumId w:val="13"/>
  </w:num>
  <w:num w:numId="14" w16cid:durableId="556286224">
    <w:abstractNumId w:val="34"/>
  </w:num>
  <w:num w:numId="15" w16cid:durableId="508643011">
    <w:abstractNumId w:val="21"/>
  </w:num>
  <w:num w:numId="16" w16cid:durableId="1837498593">
    <w:abstractNumId w:val="5"/>
  </w:num>
  <w:num w:numId="17" w16cid:durableId="345519348">
    <w:abstractNumId w:val="14"/>
  </w:num>
  <w:num w:numId="18" w16cid:durableId="1891840252">
    <w:abstractNumId w:val="33"/>
  </w:num>
  <w:num w:numId="19" w16cid:durableId="142889474">
    <w:abstractNumId w:val="14"/>
  </w:num>
  <w:num w:numId="20" w16cid:durableId="1607688548">
    <w:abstractNumId w:val="33"/>
  </w:num>
  <w:num w:numId="21" w16cid:durableId="1567183331">
    <w:abstractNumId w:val="10"/>
  </w:num>
  <w:num w:numId="22" w16cid:durableId="2104834749">
    <w:abstractNumId w:val="28"/>
  </w:num>
  <w:num w:numId="23" w16cid:durableId="1943413729">
    <w:abstractNumId w:val="29"/>
  </w:num>
  <w:num w:numId="24" w16cid:durableId="631209177">
    <w:abstractNumId w:val="23"/>
  </w:num>
  <w:num w:numId="25" w16cid:durableId="434403749">
    <w:abstractNumId w:val="29"/>
  </w:num>
  <w:num w:numId="26" w16cid:durableId="2118787559">
    <w:abstractNumId w:val="19"/>
  </w:num>
  <w:num w:numId="27" w16cid:durableId="339476907">
    <w:abstractNumId w:val="35"/>
  </w:num>
  <w:num w:numId="28" w16cid:durableId="251202494">
    <w:abstractNumId w:val="35"/>
  </w:num>
  <w:num w:numId="29" w16cid:durableId="1488086875">
    <w:abstractNumId w:val="6"/>
  </w:num>
  <w:num w:numId="30" w16cid:durableId="1148326972">
    <w:abstractNumId w:val="27"/>
  </w:num>
  <w:num w:numId="31" w16cid:durableId="1108163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5293130">
    <w:abstractNumId w:val="20"/>
  </w:num>
  <w:num w:numId="33" w16cid:durableId="1105153373">
    <w:abstractNumId w:val="7"/>
  </w:num>
  <w:num w:numId="34" w16cid:durableId="95103893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688721222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437022322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2132894711">
    <w:abstractNumId w:val="18"/>
  </w:num>
  <w:num w:numId="38" w16cid:durableId="1748108476">
    <w:abstractNumId w:val="3"/>
  </w:num>
  <w:num w:numId="39" w16cid:durableId="1411582439">
    <w:abstractNumId w:val="32"/>
  </w:num>
  <w:num w:numId="40" w16cid:durableId="833228193">
    <w:abstractNumId w:val="1"/>
  </w:num>
  <w:num w:numId="41" w16cid:durableId="1567298130">
    <w:abstractNumId w:val="9"/>
  </w:num>
  <w:num w:numId="42" w16cid:durableId="1815680354">
    <w:abstractNumId w:val="32"/>
  </w:num>
  <w:num w:numId="43" w16cid:durableId="1978489479">
    <w:abstractNumId w:val="1"/>
  </w:num>
  <w:num w:numId="44" w16cid:durableId="1177386709">
    <w:abstractNumId w:val="9"/>
  </w:num>
  <w:num w:numId="45" w16cid:durableId="1773041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3353293">
    <w:abstractNumId w:val="4"/>
  </w:num>
  <w:num w:numId="47" w16cid:durableId="372383848">
    <w:abstractNumId w:val="0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99"/>
    <w:rsid w:val="000000C9"/>
    <w:rsid w:val="0000017B"/>
    <w:rsid w:val="00000218"/>
    <w:rsid w:val="00000255"/>
    <w:rsid w:val="00000324"/>
    <w:rsid w:val="00000428"/>
    <w:rsid w:val="00000658"/>
    <w:rsid w:val="000007A6"/>
    <w:rsid w:val="00000849"/>
    <w:rsid w:val="000009E8"/>
    <w:rsid w:val="00000BE6"/>
    <w:rsid w:val="00000CCB"/>
    <w:rsid w:val="00000DB6"/>
    <w:rsid w:val="00000E78"/>
    <w:rsid w:val="00000F37"/>
    <w:rsid w:val="00000F57"/>
    <w:rsid w:val="000010D6"/>
    <w:rsid w:val="000011DB"/>
    <w:rsid w:val="00001362"/>
    <w:rsid w:val="00001417"/>
    <w:rsid w:val="0000149B"/>
    <w:rsid w:val="00001884"/>
    <w:rsid w:val="000018E9"/>
    <w:rsid w:val="000019D9"/>
    <w:rsid w:val="00001D35"/>
    <w:rsid w:val="00001D52"/>
    <w:rsid w:val="00001E06"/>
    <w:rsid w:val="00001F01"/>
    <w:rsid w:val="00002075"/>
    <w:rsid w:val="00002381"/>
    <w:rsid w:val="0000238A"/>
    <w:rsid w:val="000025AE"/>
    <w:rsid w:val="000027D4"/>
    <w:rsid w:val="00002863"/>
    <w:rsid w:val="000029A3"/>
    <w:rsid w:val="00002A57"/>
    <w:rsid w:val="00002B10"/>
    <w:rsid w:val="00002B97"/>
    <w:rsid w:val="00002BF7"/>
    <w:rsid w:val="00002C17"/>
    <w:rsid w:val="00002FCA"/>
    <w:rsid w:val="0000359C"/>
    <w:rsid w:val="00003631"/>
    <w:rsid w:val="00003754"/>
    <w:rsid w:val="00003B26"/>
    <w:rsid w:val="00003B29"/>
    <w:rsid w:val="00003EAA"/>
    <w:rsid w:val="00003F41"/>
    <w:rsid w:val="0000411B"/>
    <w:rsid w:val="000042C3"/>
    <w:rsid w:val="000044B5"/>
    <w:rsid w:val="0000465F"/>
    <w:rsid w:val="000046EA"/>
    <w:rsid w:val="000048A1"/>
    <w:rsid w:val="00004987"/>
    <w:rsid w:val="00004B58"/>
    <w:rsid w:val="00004DE5"/>
    <w:rsid w:val="00004E21"/>
    <w:rsid w:val="00004E30"/>
    <w:rsid w:val="00004EDC"/>
    <w:rsid w:val="00004F6D"/>
    <w:rsid w:val="00005060"/>
    <w:rsid w:val="000050D0"/>
    <w:rsid w:val="0000538F"/>
    <w:rsid w:val="0000545F"/>
    <w:rsid w:val="0000559C"/>
    <w:rsid w:val="000056D6"/>
    <w:rsid w:val="00005989"/>
    <w:rsid w:val="00005A46"/>
    <w:rsid w:val="00005AB0"/>
    <w:rsid w:val="00005AC1"/>
    <w:rsid w:val="00005AC8"/>
    <w:rsid w:val="00005D28"/>
    <w:rsid w:val="00005D87"/>
    <w:rsid w:val="00005DBB"/>
    <w:rsid w:val="00006190"/>
    <w:rsid w:val="000062F2"/>
    <w:rsid w:val="0000686A"/>
    <w:rsid w:val="00006947"/>
    <w:rsid w:val="00006956"/>
    <w:rsid w:val="000069C4"/>
    <w:rsid w:val="000069E7"/>
    <w:rsid w:val="00006AB8"/>
    <w:rsid w:val="00006C82"/>
    <w:rsid w:val="00006EFC"/>
    <w:rsid w:val="00006FAD"/>
    <w:rsid w:val="00007005"/>
    <w:rsid w:val="00007155"/>
    <w:rsid w:val="000072DF"/>
    <w:rsid w:val="0000736C"/>
    <w:rsid w:val="000073AC"/>
    <w:rsid w:val="0000741F"/>
    <w:rsid w:val="000077CF"/>
    <w:rsid w:val="00007928"/>
    <w:rsid w:val="00007BDE"/>
    <w:rsid w:val="00007D55"/>
    <w:rsid w:val="0000B2C7"/>
    <w:rsid w:val="00010241"/>
    <w:rsid w:val="000103F8"/>
    <w:rsid w:val="000105B9"/>
    <w:rsid w:val="000106FE"/>
    <w:rsid w:val="00010760"/>
    <w:rsid w:val="00010814"/>
    <w:rsid w:val="0001081D"/>
    <w:rsid w:val="00010A48"/>
    <w:rsid w:val="00010AF8"/>
    <w:rsid w:val="00010CDB"/>
    <w:rsid w:val="00010D08"/>
    <w:rsid w:val="00010D69"/>
    <w:rsid w:val="000111B5"/>
    <w:rsid w:val="0001165A"/>
    <w:rsid w:val="000118D3"/>
    <w:rsid w:val="000119AF"/>
    <w:rsid w:val="00011A62"/>
    <w:rsid w:val="00011DC6"/>
    <w:rsid w:val="00011F3A"/>
    <w:rsid w:val="00011FD8"/>
    <w:rsid w:val="00012072"/>
    <w:rsid w:val="000121CF"/>
    <w:rsid w:val="000122DB"/>
    <w:rsid w:val="00012320"/>
    <w:rsid w:val="0001238B"/>
    <w:rsid w:val="000124C4"/>
    <w:rsid w:val="00012614"/>
    <w:rsid w:val="0001269E"/>
    <w:rsid w:val="0001276B"/>
    <w:rsid w:val="00012A7B"/>
    <w:rsid w:val="00012C9C"/>
    <w:rsid w:val="00012CAD"/>
    <w:rsid w:val="00012F2A"/>
    <w:rsid w:val="00013591"/>
    <w:rsid w:val="00013757"/>
    <w:rsid w:val="000139C2"/>
    <w:rsid w:val="00013A02"/>
    <w:rsid w:val="00013A20"/>
    <w:rsid w:val="00013BAC"/>
    <w:rsid w:val="00013C23"/>
    <w:rsid w:val="00013C41"/>
    <w:rsid w:val="00013D64"/>
    <w:rsid w:val="00013D9A"/>
    <w:rsid w:val="00014014"/>
    <w:rsid w:val="00014067"/>
    <w:rsid w:val="000143FB"/>
    <w:rsid w:val="00014BDA"/>
    <w:rsid w:val="00014CEA"/>
    <w:rsid w:val="00014D2D"/>
    <w:rsid w:val="00014E60"/>
    <w:rsid w:val="00015011"/>
    <w:rsid w:val="0001513C"/>
    <w:rsid w:val="0001514D"/>
    <w:rsid w:val="000151A5"/>
    <w:rsid w:val="000152E4"/>
    <w:rsid w:val="000153BC"/>
    <w:rsid w:val="0001540F"/>
    <w:rsid w:val="00015570"/>
    <w:rsid w:val="0001576F"/>
    <w:rsid w:val="000157F7"/>
    <w:rsid w:val="00015951"/>
    <w:rsid w:val="00015B01"/>
    <w:rsid w:val="00015BAE"/>
    <w:rsid w:val="00015CDB"/>
    <w:rsid w:val="00015D14"/>
    <w:rsid w:val="00015E51"/>
    <w:rsid w:val="00015E61"/>
    <w:rsid w:val="00015F57"/>
    <w:rsid w:val="000160AA"/>
    <w:rsid w:val="000161F9"/>
    <w:rsid w:val="00016296"/>
    <w:rsid w:val="00016486"/>
    <w:rsid w:val="00016612"/>
    <w:rsid w:val="0001678B"/>
    <w:rsid w:val="00016836"/>
    <w:rsid w:val="0001689B"/>
    <w:rsid w:val="00016919"/>
    <w:rsid w:val="00016992"/>
    <w:rsid w:val="00016A01"/>
    <w:rsid w:val="00016AC7"/>
    <w:rsid w:val="00016CC3"/>
    <w:rsid w:val="00016D2A"/>
    <w:rsid w:val="00016E6F"/>
    <w:rsid w:val="00016F93"/>
    <w:rsid w:val="0001711B"/>
    <w:rsid w:val="00017298"/>
    <w:rsid w:val="000177E9"/>
    <w:rsid w:val="00017C50"/>
    <w:rsid w:val="00017FEF"/>
    <w:rsid w:val="00020309"/>
    <w:rsid w:val="000203AF"/>
    <w:rsid w:val="000207BD"/>
    <w:rsid w:val="00020A7A"/>
    <w:rsid w:val="00020C65"/>
    <w:rsid w:val="00020C93"/>
    <w:rsid w:val="00020D42"/>
    <w:rsid w:val="00020F56"/>
    <w:rsid w:val="000210C4"/>
    <w:rsid w:val="00021386"/>
    <w:rsid w:val="000213AF"/>
    <w:rsid w:val="0002151A"/>
    <w:rsid w:val="0002197E"/>
    <w:rsid w:val="00021B80"/>
    <w:rsid w:val="00021D95"/>
    <w:rsid w:val="00021DAA"/>
    <w:rsid w:val="00021F05"/>
    <w:rsid w:val="00021F0E"/>
    <w:rsid w:val="00021FD0"/>
    <w:rsid w:val="000225A2"/>
    <w:rsid w:val="0002266F"/>
    <w:rsid w:val="0002276C"/>
    <w:rsid w:val="00022789"/>
    <w:rsid w:val="00022AC3"/>
    <w:rsid w:val="00022DA8"/>
    <w:rsid w:val="00022F14"/>
    <w:rsid w:val="0002306C"/>
    <w:rsid w:val="00023282"/>
    <w:rsid w:val="00023351"/>
    <w:rsid w:val="0002384A"/>
    <w:rsid w:val="00023856"/>
    <w:rsid w:val="00023A11"/>
    <w:rsid w:val="00023B64"/>
    <w:rsid w:val="00023EC2"/>
    <w:rsid w:val="0002454A"/>
    <w:rsid w:val="0002470F"/>
    <w:rsid w:val="00024AE3"/>
    <w:rsid w:val="00024B08"/>
    <w:rsid w:val="00024E8A"/>
    <w:rsid w:val="00024F41"/>
    <w:rsid w:val="00025050"/>
    <w:rsid w:val="000251A6"/>
    <w:rsid w:val="00025933"/>
    <w:rsid w:val="000259DA"/>
    <w:rsid w:val="00025CC7"/>
    <w:rsid w:val="00025D9E"/>
    <w:rsid w:val="00025E1C"/>
    <w:rsid w:val="00025EE9"/>
    <w:rsid w:val="000266BE"/>
    <w:rsid w:val="000268B5"/>
    <w:rsid w:val="00026904"/>
    <w:rsid w:val="0002693E"/>
    <w:rsid w:val="0002698E"/>
    <w:rsid w:val="000269DC"/>
    <w:rsid w:val="00026A17"/>
    <w:rsid w:val="00026AD8"/>
    <w:rsid w:val="00026D19"/>
    <w:rsid w:val="00026FB7"/>
    <w:rsid w:val="0002706B"/>
    <w:rsid w:val="00027298"/>
    <w:rsid w:val="000272EA"/>
    <w:rsid w:val="0002735E"/>
    <w:rsid w:val="000274E6"/>
    <w:rsid w:val="000275D4"/>
    <w:rsid w:val="00027635"/>
    <w:rsid w:val="000277C2"/>
    <w:rsid w:val="0002794A"/>
    <w:rsid w:val="00027C75"/>
    <w:rsid w:val="000302CE"/>
    <w:rsid w:val="00030430"/>
    <w:rsid w:val="0003061E"/>
    <w:rsid w:val="00030D16"/>
    <w:rsid w:val="00031035"/>
    <w:rsid w:val="000310EA"/>
    <w:rsid w:val="000312ED"/>
    <w:rsid w:val="000317B2"/>
    <w:rsid w:val="000317F1"/>
    <w:rsid w:val="00031BD2"/>
    <w:rsid w:val="00031BDD"/>
    <w:rsid w:val="00031C35"/>
    <w:rsid w:val="00031EB4"/>
    <w:rsid w:val="00032236"/>
    <w:rsid w:val="0003226A"/>
    <w:rsid w:val="00032521"/>
    <w:rsid w:val="000327B3"/>
    <w:rsid w:val="00032825"/>
    <w:rsid w:val="00032827"/>
    <w:rsid w:val="00032B88"/>
    <w:rsid w:val="00032DF6"/>
    <w:rsid w:val="0003306B"/>
    <w:rsid w:val="000333E6"/>
    <w:rsid w:val="00033587"/>
    <w:rsid w:val="00033CF2"/>
    <w:rsid w:val="00033DB0"/>
    <w:rsid w:val="000342A5"/>
    <w:rsid w:val="00034359"/>
    <w:rsid w:val="0003438B"/>
    <w:rsid w:val="00034606"/>
    <w:rsid w:val="0003475E"/>
    <w:rsid w:val="000349DE"/>
    <w:rsid w:val="00034CFA"/>
    <w:rsid w:val="00034D07"/>
    <w:rsid w:val="00034D2E"/>
    <w:rsid w:val="00034E77"/>
    <w:rsid w:val="00035045"/>
    <w:rsid w:val="00035385"/>
    <w:rsid w:val="000354D4"/>
    <w:rsid w:val="000355F4"/>
    <w:rsid w:val="00035729"/>
    <w:rsid w:val="0003572F"/>
    <w:rsid w:val="00035740"/>
    <w:rsid w:val="00035815"/>
    <w:rsid w:val="000358C1"/>
    <w:rsid w:val="00035A00"/>
    <w:rsid w:val="00035B1C"/>
    <w:rsid w:val="00035CC6"/>
    <w:rsid w:val="00035D4E"/>
    <w:rsid w:val="0003600E"/>
    <w:rsid w:val="000360D1"/>
    <w:rsid w:val="000363E8"/>
    <w:rsid w:val="00036536"/>
    <w:rsid w:val="00036844"/>
    <w:rsid w:val="0003687C"/>
    <w:rsid w:val="00036ABF"/>
    <w:rsid w:val="00036B6E"/>
    <w:rsid w:val="00036F26"/>
    <w:rsid w:val="000370B1"/>
    <w:rsid w:val="000370C8"/>
    <w:rsid w:val="0003757F"/>
    <w:rsid w:val="00037653"/>
    <w:rsid w:val="00037739"/>
    <w:rsid w:val="00037838"/>
    <w:rsid w:val="0003799E"/>
    <w:rsid w:val="00037B54"/>
    <w:rsid w:val="00037BFE"/>
    <w:rsid w:val="00037CCB"/>
    <w:rsid w:val="000382DE"/>
    <w:rsid w:val="00040034"/>
    <w:rsid w:val="00040604"/>
    <w:rsid w:val="0004064B"/>
    <w:rsid w:val="000406BC"/>
    <w:rsid w:val="00040800"/>
    <w:rsid w:val="00040C9C"/>
    <w:rsid w:val="00040EA5"/>
    <w:rsid w:val="000411E3"/>
    <w:rsid w:val="00041280"/>
    <w:rsid w:val="0004165C"/>
    <w:rsid w:val="00041709"/>
    <w:rsid w:val="00041726"/>
    <w:rsid w:val="00041843"/>
    <w:rsid w:val="00041A99"/>
    <w:rsid w:val="00041B28"/>
    <w:rsid w:val="00041B5E"/>
    <w:rsid w:val="00041BA0"/>
    <w:rsid w:val="00041BC1"/>
    <w:rsid w:val="00041C6B"/>
    <w:rsid w:val="00041D30"/>
    <w:rsid w:val="00042116"/>
    <w:rsid w:val="00042255"/>
    <w:rsid w:val="00042498"/>
    <w:rsid w:val="000424B3"/>
    <w:rsid w:val="000425D1"/>
    <w:rsid w:val="00042623"/>
    <w:rsid w:val="00042834"/>
    <w:rsid w:val="00042866"/>
    <w:rsid w:val="000429BE"/>
    <w:rsid w:val="00042A33"/>
    <w:rsid w:val="00042A4B"/>
    <w:rsid w:val="00042D96"/>
    <w:rsid w:val="00042DA5"/>
    <w:rsid w:val="00042DEF"/>
    <w:rsid w:val="00043065"/>
    <w:rsid w:val="000432E4"/>
    <w:rsid w:val="000437C8"/>
    <w:rsid w:val="00043862"/>
    <w:rsid w:val="00043BE2"/>
    <w:rsid w:val="00043E54"/>
    <w:rsid w:val="00043F70"/>
    <w:rsid w:val="000442B4"/>
    <w:rsid w:val="000445FC"/>
    <w:rsid w:val="000447F5"/>
    <w:rsid w:val="0004495F"/>
    <w:rsid w:val="00044A10"/>
    <w:rsid w:val="00044A27"/>
    <w:rsid w:val="00044AB7"/>
    <w:rsid w:val="00044E7D"/>
    <w:rsid w:val="00045065"/>
    <w:rsid w:val="00045068"/>
    <w:rsid w:val="0004513B"/>
    <w:rsid w:val="000451F9"/>
    <w:rsid w:val="00045398"/>
    <w:rsid w:val="000454ED"/>
    <w:rsid w:val="00045544"/>
    <w:rsid w:val="000456D9"/>
    <w:rsid w:val="00045851"/>
    <w:rsid w:val="0004588F"/>
    <w:rsid w:val="000458B6"/>
    <w:rsid w:val="00045A05"/>
    <w:rsid w:val="00045B03"/>
    <w:rsid w:val="00045B58"/>
    <w:rsid w:val="00045C80"/>
    <w:rsid w:val="000465F0"/>
    <w:rsid w:val="00046911"/>
    <w:rsid w:val="000469E9"/>
    <w:rsid w:val="00046B57"/>
    <w:rsid w:val="00046BAF"/>
    <w:rsid w:val="00046E75"/>
    <w:rsid w:val="00046F07"/>
    <w:rsid w:val="000471A2"/>
    <w:rsid w:val="00047508"/>
    <w:rsid w:val="000479DA"/>
    <w:rsid w:val="00047B3D"/>
    <w:rsid w:val="00047BA0"/>
    <w:rsid w:val="00047C50"/>
    <w:rsid w:val="00047E4E"/>
    <w:rsid w:val="00047F5F"/>
    <w:rsid w:val="0005048E"/>
    <w:rsid w:val="0005073E"/>
    <w:rsid w:val="00050A31"/>
    <w:rsid w:val="00050A9B"/>
    <w:rsid w:val="00050CD0"/>
    <w:rsid w:val="00051052"/>
    <w:rsid w:val="0005133F"/>
    <w:rsid w:val="00051817"/>
    <w:rsid w:val="000518B8"/>
    <w:rsid w:val="00051A06"/>
    <w:rsid w:val="00051A88"/>
    <w:rsid w:val="00051AC5"/>
    <w:rsid w:val="00051BFF"/>
    <w:rsid w:val="00051DF6"/>
    <w:rsid w:val="000526C4"/>
    <w:rsid w:val="00052724"/>
    <w:rsid w:val="0005280D"/>
    <w:rsid w:val="0005298F"/>
    <w:rsid w:val="00052A97"/>
    <w:rsid w:val="00052AF2"/>
    <w:rsid w:val="00052B37"/>
    <w:rsid w:val="00052BDD"/>
    <w:rsid w:val="00052E85"/>
    <w:rsid w:val="00053108"/>
    <w:rsid w:val="00053196"/>
    <w:rsid w:val="00053686"/>
    <w:rsid w:val="00053792"/>
    <w:rsid w:val="000538C8"/>
    <w:rsid w:val="00053C17"/>
    <w:rsid w:val="00053E77"/>
    <w:rsid w:val="00054081"/>
    <w:rsid w:val="000540B5"/>
    <w:rsid w:val="000541AD"/>
    <w:rsid w:val="0005434F"/>
    <w:rsid w:val="00054856"/>
    <w:rsid w:val="000548D7"/>
    <w:rsid w:val="00054A83"/>
    <w:rsid w:val="00055342"/>
    <w:rsid w:val="0005548E"/>
    <w:rsid w:val="000554D5"/>
    <w:rsid w:val="000558F4"/>
    <w:rsid w:val="00055988"/>
    <w:rsid w:val="000559C3"/>
    <w:rsid w:val="00055A61"/>
    <w:rsid w:val="00055D1E"/>
    <w:rsid w:val="00055DC1"/>
    <w:rsid w:val="00055DCA"/>
    <w:rsid w:val="00055E4B"/>
    <w:rsid w:val="00055E56"/>
    <w:rsid w:val="00055ECB"/>
    <w:rsid w:val="00055FB1"/>
    <w:rsid w:val="00056153"/>
    <w:rsid w:val="00056247"/>
    <w:rsid w:val="000568B1"/>
    <w:rsid w:val="00056AAC"/>
    <w:rsid w:val="00056BD0"/>
    <w:rsid w:val="00056FA2"/>
    <w:rsid w:val="00057012"/>
    <w:rsid w:val="00057061"/>
    <w:rsid w:val="00057172"/>
    <w:rsid w:val="00057347"/>
    <w:rsid w:val="00057750"/>
    <w:rsid w:val="000578E1"/>
    <w:rsid w:val="00057E8E"/>
    <w:rsid w:val="0006004A"/>
    <w:rsid w:val="000601D8"/>
    <w:rsid w:val="0006029B"/>
    <w:rsid w:val="000604F6"/>
    <w:rsid w:val="00060553"/>
    <w:rsid w:val="00060620"/>
    <w:rsid w:val="000607EB"/>
    <w:rsid w:val="000607FC"/>
    <w:rsid w:val="000607FF"/>
    <w:rsid w:val="0006081A"/>
    <w:rsid w:val="00060967"/>
    <w:rsid w:val="00060C8C"/>
    <w:rsid w:val="00060DDB"/>
    <w:rsid w:val="00060E60"/>
    <w:rsid w:val="00060F04"/>
    <w:rsid w:val="00061011"/>
    <w:rsid w:val="00061097"/>
    <w:rsid w:val="00061112"/>
    <w:rsid w:val="0006113C"/>
    <w:rsid w:val="0006160C"/>
    <w:rsid w:val="00061626"/>
    <w:rsid w:val="00061791"/>
    <w:rsid w:val="000617E7"/>
    <w:rsid w:val="000618DC"/>
    <w:rsid w:val="00061AF0"/>
    <w:rsid w:val="00061B05"/>
    <w:rsid w:val="00061B8C"/>
    <w:rsid w:val="00061CB5"/>
    <w:rsid w:val="00061DB3"/>
    <w:rsid w:val="00061F7B"/>
    <w:rsid w:val="00062216"/>
    <w:rsid w:val="00062296"/>
    <w:rsid w:val="00062365"/>
    <w:rsid w:val="000623BA"/>
    <w:rsid w:val="0006243F"/>
    <w:rsid w:val="000625D2"/>
    <w:rsid w:val="0006275E"/>
    <w:rsid w:val="0006277D"/>
    <w:rsid w:val="00062813"/>
    <w:rsid w:val="00062A1E"/>
    <w:rsid w:val="00062A71"/>
    <w:rsid w:val="00062AA8"/>
    <w:rsid w:val="00063057"/>
    <w:rsid w:val="00063182"/>
    <w:rsid w:val="0006328B"/>
    <w:rsid w:val="00063808"/>
    <w:rsid w:val="000639C1"/>
    <w:rsid w:val="00063ADC"/>
    <w:rsid w:val="00063B43"/>
    <w:rsid w:val="00063CEF"/>
    <w:rsid w:val="00063FC3"/>
    <w:rsid w:val="00063FE9"/>
    <w:rsid w:val="00064025"/>
    <w:rsid w:val="000640C6"/>
    <w:rsid w:val="00064108"/>
    <w:rsid w:val="00064110"/>
    <w:rsid w:val="0006436C"/>
    <w:rsid w:val="000644CA"/>
    <w:rsid w:val="000645CA"/>
    <w:rsid w:val="000649AB"/>
    <w:rsid w:val="00064CC4"/>
    <w:rsid w:val="00064CE1"/>
    <w:rsid w:val="00064D57"/>
    <w:rsid w:val="00065119"/>
    <w:rsid w:val="0006511B"/>
    <w:rsid w:val="00065244"/>
    <w:rsid w:val="00065255"/>
    <w:rsid w:val="00065461"/>
    <w:rsid w:val="00065513"/>
    <w:rsid w:val="000655AF"/>
    <w:rsid w:val="00065654"/>
    <w:rsid w:val="000657EE"/>
    <w:rsid w:val="00065A18"/>
    <w:rsid w:val="00065C13"/>
    <w:rsid w:val="00065D7B"/>
    <w:rsid w:val="00065DC1"/>
    <w:rsid w:val="00065E45"/>
    <w:rsid w:val="00065E90"/>
    <w:rsid w:val="00065FB3"/>
    <w:rsid w:val="00065FFD"/>
    <w:rsid w:val="00066053"/>
    <w:rsid w:val="0006609B"/>
    <w:rsid w:val="00066102"/>
    <w:rsid w:val="00066115"/>
    <w:rsid w:val="000662C5"/>
    <w:rsid w:val="000664CD"/>
    <w:rsid w:val="0006658D"/>
    <w:rsid w:val="0006658E"/>
    <w:rsid w:val="00066746"/>
    <w:rsid w:val="00066894"/>
    <w:rsid w:val="00066C8A"/>
    <w:rsid w:val="00066DC5"/>
    <w:rsid w:val="00066F09"/>
    <w:rsid w:val="000671D1"/>
    <w:rsid w:val="000673F4"/>
    <w:rsid w:val="00067596"/>
    <w:rsid w:val="00067832"/>
    <w:rsid w:val="0006798A"/>
    <w:rsid w:val="0006798F"/>
    <w:rsid w:val="00067B3A"/>
    <w:rsid w:val="00067EC3"/>
    <w:rsid w:val="00067FCC"/>
    <w:rsid w:val="000701C3"/>
    <w:rsid w:val="00070288"/>
    <w:rsid w:val="00070331"/>
    <w:rsid w:val="0007034D"/>
    <w:rsid w:val="00070394"/>
    <w:rsid w:val="00070484"/>
    <w:rsid w:val="000710C2"/>
    <w:rsid w:val="00071268"/>
    <w:rsid w:val="00071719"/>
    <w:rsid w:val="000718CA"/>
    <w:rsid w:val="000718E9"/>
    <w:rsid w:val="00071C0C"/>
    <w:rsid w:val="00071DC4"/>
    <w:rsid w:val="00071E22"/>
    <w:rsid w:val="00071E39"/>
    <w:rsid w:val="00071F1A"/>
    <w:rsid w:val="00071F24"/>
    <w:rsid w:val="00071F7E"/>
    <w:rsid w:val="00072029"/>
    <w:rsid w:val="0007204E"/>
    <w:rsid w:val="0007220E"/>
    <w:rsid w:val="00072322"/>
    <w:rsid w:val="00072469"/>
    <w:rsid w:val="000724CC"/>
    <w:rsid w:val="000724D5"/>
    <w:rsid w:val="000725F2"/>
    <w:rsid w:val="0007262B"/>
    <w:rsid w:val="000727C4"/>
    <w:rsid w:val="0007298B"/>
    <w:rsid w:val="00072B08"/>
    <w:rsid w:val="00072D6B"/>
    <w:rsid w:val="00072F51"/>
    <w:rsid w:val="00072FAE"/>
    <w:rsid w:val="00073167"/>
    <w:rsid w:val="0007330B"/>
    <w:rsid w:val="00073310"/>
    <w:rsid w:val="0007349F"/>
    <w:rsid w:val="00073731"/>
    <w:rsid w:val="000738E4"/>
    <w:rsid w:val="000739C0"/>
    <w:rsid w:val="00073AC2"/>
    <w:rsid w:val="00073F01"/>
    <w:rsid w:val="00073F0E"/>
    <w:rsid w:val="00073F55"/>
    <w:rsid w:val="00074355"/>
    <w:rsid w:val="00074358"/>
    <w:rsid w:val="000743C8"/>
    <w:rsid w:val="00074434"/>
    <w:rsid w:val="00074595"/>
    <w:rsid w:val="00074A0F"/>
    <w:rsid w:val="00074A4C"/>
    <w:rsid w:val="00074B27"/>
    <w:rsid w:val="00074BB0"/>
    <w:rsid w:val="00074C27"/>
    <w:rsid w:val="00074C5B"/>
    <w:rsid w:val="00074F60"/>
    <w:rsid w:val="00074F72"/>
    <w:rsid w:val="0007515E"/>
    <w:rsid w:val="00075277"/>
    <w:rsid w:val="00075327"/>
    <w:rsid w:val="000755FD"/>
    <w:rsid w:val="000757B3"/>
    <w:rsid w:val="00075B0C"/>
    <w:rsid w:val="00075F4E"/>
    <w:rsid w:val="00076042"/>
    <w:rsid w:val="00076210"/>
    <w:rsid w:val="00076260"/>
    <w:rsid w:val="000762B3"/>
    <w:rsid w:val="00076575"/>
    <w:rsid w:val="000765EA"/>
    <w:rsid w:val="00076768"/>
    <w:rsid w:val="00076806"/>
    <w:rsid w:val="00076890"/>
    <w:rsid w:val="000768A9"/>
    <w:rsid w:val="000769A6"/>
    <w:rsid w:val="00076AA7"/>
    <w:rsid w:val="00076C54"/>
    <w:rsid w:val="00076D25"/>
    <w:rsid w:val="00076E72"/>
    <w:rsid w:val="00076EB5"/>
    <w:rsid w:val="00076FEC"/>
    <w:rsid w:val="000773A3"/>
    <w:rsid w:val="000773D2"/>
    <w:rsid w:val="000773E8"/>
    <w:rsid w:val="000775FE"/>
    <w:rsid w:val="00077780"/>
    <w:rsid w:val="000777DC"/>
    <w:rsid w:val="00077810"/>
    <w:rsid w:val="0007794F"/>
    <w:rsid w:val="00077B1B"/>
    <w:rsid w:val="00077BC8"/>
    <w:rsid w:val="00077CBD"/>
    <w:rsid w:val="00077D18"/>
    <w:rsid w:val="00077E44"/>
    <w:rsid w:val="00080131"/>
    <w:rsid w:val="000802A6"/>
    <w:rsid w:val="00080302"/>
    <w:rsid w:val="0008044D"/>
    <w:rsid w:val="0008046D"/>
    <w:rsid w:val="000804A0"/>
    <w:rsid w:val="000804B8"/>
    <w:rsid w:val="000808A1"/>
    <w:rsid w:val="00080B4E"/>
    <w:rsid w:val="00080DBA"/>
    <w:rsid w:val="00080E4F"/>
    <w:rsid w:val="00081075"/>
    <w:rsid w:val="00081200"/>
    <w:rsid w:val="00081512"/>
    <w:rsid w:val="000815D8"/>
    <w:rsid w:val="00081701"/>
    <w:rsid w:val="00081893"/>
    <w:rsid w:val="00081C2B"/>
    <w:rsid w:val="00081C49"/>
    <w:rsid w:val="00081CAA"/>
    <w:rsid w:val="00081D45"/>
    <w:rsid w:val="00081F27"/>
    <w:rsid w:val="00081F70"/>
    <w:rsid w:val="00082122"/>
    <w:rsid w:val="0008236B"/>
    <w:rsid w:val="00082664"/>
    <w:rsid w:val="000826A8"/>
    <w:rsid w:val="000826B9"/>
    <w:rsid w:val="00082746"/>
    <w:rsid w:val="00082924"/>
    <w:rsid w:val="0008313F"/>
    <w:rsid w:val="0008340D"/>
    <w:rsid w:val="000834F0"/>
    <w:rsid w:val="0008354C"/>
    <w:rsid w:val="0008357B"/>
    <w:rsid w:val="0008368A"/>
    <w:rsid w:val="000836B7"/>
    <w:rsid w:val="00083993"/>
    <w:rsid w:val="00083AB3"/>
    <w:rsid w:val="00083D07"/>
    <w:rsid w:val="00083FBF"/>
    <w:rsid w:val="0008404C"/>
    <w:rsid w:val="000840C1"/>
    <w:rsid w:val="0008417C"/>
    <w:rsid w:val="0008437A"/>
    <w:rsid w:val="0008452F"/>
    <w:rsid w:val="000846FB"/>
    <w:rsid w:val="00084739"/>
    <w:rsid w:val="00084761"/>
    <w:rsid w:val="00084810"/>
    <w:rsid w:val="00084A9D"/>
    <w:rsid w:val="00084AA7"/>
    <w:rsid w:val="00084AAC"/>
    <w:rsid w:val="00084CD5"/>
    <w:rsid w:val="00084DE0"/>
    <w:rsid w:val="00085011"/>
    <w:rsid w:val="000850AB"/>
    <w:rsid w:val="000850CD"/>
    <w:rsid w:val="00085202"/>
    <w:rsid w:val="00085322"/>
    <w:rsid w:val="00085387"/>
    <w:rsid w:val="00085402"/>
    <w:rsid w:val="0008545D"/>
    <w:rsid w:val="000855BC"/>
    <w:rsid w:val="0008576B"/>
    <w:rsid w:val="000858BA"/>
    <w:rsid w:val="00085A8D"/>
    <w:rsid w:val="00085CBB"/>
    <w:rsid w:val="00085E5A"/>
    <w:rsid w:val="00085EAD"/>
    <w:rsid w:val="000860E0"/>
    <w:rsid w:val="000860EB"/>
    <w:rsid w:val="000860EE"/>
    <w:rsid w:val="000862A5"/>
    <w:rsid w:val="00086420"/>
    <w:rsid w:val="0008653E"/>
    <w:rsid w:val="0008674A"/>
    <w:rsid w:val="0008677D"/>
    <w:rsid w:val="000868DC"/>
    <w:rsid w:val="000869EE"/>
    <w:rsid w:val="00087062"/>
    <w:rsid w:val="000871B3"/>
    <w:rsid w:val="000871B6"/>
    <w:rsid w:val="000872B6"/>
    <w:rsid w:val="000872F4"/>
    <w:rsid w:val="00087315"/>
    <w:rsid w:val="00087401"/>
    <w:rsid w:val="00087581"/>
    <w:rsid w:val="0008760E"/>
    <w:rsid w:val="000876F3"/>
    <w:rsid w:val="00087B21"/>
    <w:rsid w:val="00087FF9"/>
    <w:rsid w:val="000900AA"/>
    <w:rsid w:val="000901D7"/>
    <w:rsid w:val="00090200"/>
    <w:rsid w:val="0009052D"/>
    <w:rsid w:val="0009063C"/>
    <w:rsid w:val="00090733"/>
    <w:rsid w:val="000907A3"/>
    <w:rsid w:val="000908C9"/>
    <w:rsid w:val="0009098E"/>
    <w:rsid w:val="00090994"/>
    <w:rsid w:val="00090B2E"/>
    <w:rsid w:val="00090CC5"/>
    <w:rsid w:val="00090E33"/>
    <w:rsid w:val="0009113F"/>
    <w:rsid w:val="0009140B"/>
    <w:rsid w:val="00091488"/>
    <w:rsid w:val="00091BE2"/>
    <w:rsid w:val="00091C67"/>
    <w:rsid w:val="00091F3E"/>
    <w:rsid w:val="000920CB"/>
    <w:rsid w:val="00092139"/>
    <w:rsid w:val="00092458"/>
    <w:rsid w:val="00092503"/>
    <w:rsid w:val="0009252B"/>
    <w:rsid w:val="0009265A"/>
    <w:rsid w:val="00092991"/>
    <w:rsid w:val="00092A35"/>
    <w:rsid w:val="00092BEF"/>
    <w:rsid w:val="00092DE3"/>
    <w:rsid w:val="00092EFF"/>
    <w:rsid w:val="00092F5C"/>
    <w:rsid w:val="00092FC5"/>
    <w:rsid w:val="00093211"/>
    <w:rsid w:val="000932AA"/>
    <w:rsid w:val="0009330D"/>
    <w:rsid w:val="00093657"/>
    <w:rsid w:val="00093865"/>
    <w:rsid w:val="000939B9"/>
    <w:rsid w:val="00093D88"/>
    <w:rsid w:val="00093DE9"/>
    <w:rsid w:val="00093E98"/>
    <w:rsid w:val="000941A7"/>
    <w:rsid w:val="00094222"/>
    <w:rsid w:val="000943D0"/>
    <w:rsid w:val="00094522"/>
    <w:rsid w:val="00094646"/>
    <w:rsid w:val="00094709"/>
    <w:rsid w:val="00094793"/>
    <w:rsid w:val="00094CA8"/>
    <w:rsid w:val="00094EDB"/>
    <w:rsid w:val="000952F7"/>
    <w:rsid w:val="000953D9"/>
    <w:rsid w:val="00095515"/>
    <w:rsid w:val="000955D1"/>
    <w:rsid w:val="000955F9"/>
    <w:rsid w:val="00095601"/>
    <w:rsid w:val="00095677"/>
    <w:rsid w:val="00095727"/>
    <w:rsid w:val="000957A4"/>
    <w:rsid w:val="000959EB"/>
    <w:rsid w:val="00095B86"/>
    <w:rsid w:val="00095D6A"/>
    <w:rsid w:val="00095DAE"/>
    <w:rsid w:val="00095E2B"/>
    <w:rsid w:val="0009616C"/>
    <w:rsid w:val="000961F9"/>
    <w:rsid w:val="00096514"/>
    <w:rsid w:val="00096843"/>
    <w:rsid w:val="0009685D"/>
    <w:rsid w:val="0009686D"/>
    <w:rsid w:val="00096A49"/>
    <w:rsid w:val="00096AAB"/>
    <w:rsid w:val="00096D7E"/>
    <w:rsid w:val="00096EC0"/>
    <w:rsid w:val="0009733E"/>
    <w:rsid w:val="000973E1"/>
    <w:rsid w:val="0009759D"/>
    <w:rsid w:val="000975EB"/>
    <w:rsid w:val="0009763A"/>
    <w:rsid w:val="000978B4"/>
    <w:rsid w:val="00097960"/>
    <w:rsid w:val="00097971"/>
    <w:rsid w:val="00097D14"/>
    <w:rsid w:val="00097F07"/>
    <w:rsid w:val="00097FAE"/>
    <w:rsid w:val="000A00CA"/>
    <w:rsid w:val="000A023C"/>
    <w:rsid w:val="000A0343"/>
    <w:rsid w:val="000A05E7"/>
    <w:rsid w:val="000A098E"/>
    <w:rsid w:val="000A0D5A"/>
    <w:rsid w:val="000A10A8"/>
    <w:rsid w:val="000A1109"/>
    <w:rsid w:val="000A11B7"/>
    <w:rsid w:val="000A128B"/>
    <w:rsid w:val="000A1392"/>
    <w:rsid w:val="000A1513"/>
    <w:rsid w:val="000A153E"/>
    <w:rsid w:val="000A185A"/>
    <w:rsid w:val="000A191B"/>
    <w:rsid w:val="000A19B5"/>
    <w:rsid w:val="000A1D86"/>
    <w:rsid w:val="000A1DE1"/>
    <w:rsid w:val="000A221D"/>
    <w:rsid w:val="000A276D"/>
    <w:rsid w:val="000A27F7"/>
    <w:rsid w:val="000A2B41"/>
    <w:rsid w:val="000A2C6C"/>
    <w:rsid w:val="000A2DFC"/>
    <w:rsid w:val="000A2E05"/>
    <w:rsid w:val="000A2E0D"/>
    <w:rsid w:val="000A2E92"/>
    <w:rsid w:val="000A3006"/>
    <w:rsid w:val="000A34BD"/>
    <w:rsid w:val="000A34FD"/>
    <w:rsid w:val="000A3518"/>
    <w:rsid w:val="000A3651"/>
    <w:rsid w:val="000A3665"/>
    <w:rsid w:val="000A3726"/>
    <w:rsid w:val="000A3B4A"/>
    <w:rsid w:val="000A3D3B"/>
    <w:rsid w:val="000A3D99"/>
    <w:rsid w:val="000A3DED"/>
    <w:rsid w:val="000A4109"/>
    <w:rsid w:val="000A4120"/>
    <w:rsid w:val="000A4160"/>
    <w:rsid w:val="000A4176"/>
    <w:rsid w:val="000A419E"/>
    <w:rsid w:val="000A42F4"/>
    <w:rsid w:val="000A44CF"/>
    <w:rsid w:val="000A46BB"/>
    <w:rsid w:val="000A4872"/>
    <w:rsid w:val="000A50B4"/>
    <w:rsid w:val="000A5229"/>
    <w:rsid w:val="000A5309"/>
    <w:rsid w:val="000A548B"/>
    <w:rsid w:val="000A56A4"/>
    <w:rsid w:val="000A5717"/>
    <w:rsid w:val="000A5740"/>
    <w:rsid w:val="000A57B5"/>
    <w:rsid w:val="000A57F4"/>
    <w:rsid w:val="000A585E"/>
    <w:rsid w:val="000A5872"/>
    <w:rsid w:val="000A58F9"/>
    <w:rsid w:val="000A5904"/>
    <w:rsid w:val="000A5A96"/>
    <w:rsid w:val="000A5BAC"/>
    <w:rsid w:val="000A5C61"/>
    <w:rsid w:val="000A5C9A"/>
    <w:rsid w:val="000A5E4D"/>
    <w:rsid w:val="000A5FB9"/>
    <w:rsid w:val="000A5FD9"/>
    <w:rsid w:val="000A5FDA"/>
    <w:rsid w:val="000A613E"/>
    <w:rsid w:val="000A6265"/>
    <w:rsid w:val="000A665D"/>
    <w:rsid w:val="000A675F"/>
    <w:rsid w:val="000A69BC"/>
    <w:rsid w:val="000A69D0"/>
    <w:rsid w:val="000A6B17"/>
    <w:rsid w:val="000A6D93"/>
    <w:rsid w:val="000A72ED"/>
    <w:rsid w:val="000A730F"/>
    <w:rsid w:val="000A73E1"/>
    <w:rsid w:val="000A7599"/>
    <w:rsid w:val="000A7621"/>
    <w:rsid w:val="000A7681"/>
    <w:rsid w:val="000A76EC"/>
    <w:rsid w:val="000A77BB"/>
    <w:rsid w:val="000A77F6"/>
    <w:rsid w:val="000A79AB"/>
    <w:rsid w:val="000A7EBE"/>
    <w:rsid w:val="000A7FE7"/>
    <w:rsid w:val="000A7FE9"/>
    <w:rsid w:val="000B0159"/>
    <w:rsid w:val="000B02F7"/>
    <w:rsid w:val="000B04E3"/>
    <w:rsid w:val="000B0566"/>
    <w:rsid w:val="000B05B0"/>
    <w:rsid w:val="000B05FB"/>
    <w:rsid w:val="000B0616"/>
    <w:rsid w:val="000B0622"/>
    <w:rsid w:val="000B06FA"/>
    <w:rsid w:val="000B07D1"/>
    <w:rsid w:val="000B0A01"/>
    <w:rsid w:val="000B0C9C"/>
    <w:rsid w:val="000B0E24"/>
    <w:rsid w:val="000B0FE0"/>
    <w:rsid w:val="000B1134"/>
    <w:rsid w:val="000B11B7"/>
    <w:rsid w:val="000B134E"/>
    <w:rsid w:val="000B1471"/>
    <w:rsid w:val="000B167A"/>
    <w:rsid w:val="000B1A68"/>
    <w:rsid w:val="000B1F30"/>
    <w:rsid w:val="000B20D1"/>
    <w:rsid w:val="000B20F4"/>
    <w:rsid w:val="000B2128"/>
    <w:rsid w:val="000B21E7"/>
    <w:rsid w:val="000B22E4"/>
    <w:rsid w:val="000B240B"/>
    <w:rsid w:val="000B244C"/>
    <w:rsid w:val="000B24DF"/>
    <w:rsid w:val="000B2AD8"/>
    <w:rsid w:val="000B2AEF"/>
    <w:rsid w:val="000B2B02"/>
    <w:rsid w:val="000B2B78"/>
    <w:rsid w:val="000B2E26"/>
    <w:rsid w:val="000B2F77"/>
    <w:rsid w:val="000B3039"/>
    <w:rsid w:val="000B308F"/>
    <w:rsid w:val="000B3179"/>
    <w:rsid w:val="000B32CE"/>
    <w:rsid w:val="000B3400"/>
    <w:rsid w:val="000B349C"/>
    <w:rsid w:val="000B3993"/>
    <w:rsid w:val="000B3C85"/>
    <w:rsid w:val="000B3D5F"/>
    <w:rsid w:val="000B4034"/>
    <w:rsid w:val="000B4188"/>
    <w:rsid w:val="000B42A2"/>
    <w:rsid w:val="000B4474"/>
    <w:rsid w:val="000B4B41"/>
    <w:rsid w:val="000B4B98"/>
    <w:rsid w:val="000B4CEA"/>
    <w:rsid w:val="000B4D75"/>
    <w:rsid w:val="000B4F6E"/>
    <w:rsid w:val="000B5000"/>
    <w:rsid w:val="000B511C"/>
    <w:rsid w:val="000B53F7"/>
    <w:rsid w:val="000B5543"/>
    <w:rsid w:val="000B59E8"/>
    <w:rsid w:val="000B5CCB"/>
    <w:rsid w:val="000B5D55"/>
    <w:rsid w:val="000B6292"/>
    <w:rsid w:val="000B629D"/>
    <w:rsid w:val="000B63FC"/>
    <w:rsid w:val="000B648C"/>
    <w:rsid w:val="000B66FD"/>
    <w:rsid w:val="000B6D1C"/>
    <w:rsid w:val="000B700F"/>
    <w:rsid w:val="000B70DB"/>
    <w:rsid w:val="000B70FB"/>
    <w:rsid w:val="000B7437"/>
    <w:rsid w:val="000B74E2"/>
    <w:rsid w:val="000B7720"/>
    <w:rsid w:val="000B785F"/>
    <w:rsid w:val="000B7910"/>
    <w:rsid w:val="000B7DBE"/>
    <w:rsid w:val="000B7DC3"/>
    <w:rsid w:val="000B7E5E"/>
    <w:rsid w:val="000B7F81"/>
    <w:rsid w:val="000B7FF5"/>
    <w:rsid w:val="000BCC5F"/>
    <w:rsid w:val="000C0000"/>
    <w:rsid w:val="000C0057"/>
    <w:rsid w:val="000C0449"/>
    <w:rsid w:val="000C046C"/>
    <w:rsid w:val="000C06B2"/>
    <w:rsid w:val="000C0AD0"/>
    <w:rsid w:val="000C0E06"/>
    <w:rsid w:val="000C10F5"/>
    <w:rsid w:val="000C11B8"/>
    <w:rsid w:val="000C159A"/>
    <w:rsid w:val="000C1A40"/>
    <w:rsid w:val="000C1C6F"/>
    <w:rsid w:val="000C1CAC"/>
    <w:rsid w:val="000C1DE3"/>
    <w:rsid w:val="000C20DB"/>
    <w:rsid w:val="000C20F7"/>
    <w:rsid w:val="000C2121"/>
    <w:rsid w:val="000C2237"/>
    <w:rsid w:val="000C249B"/>
    <w:rsid w:val="000C271C"/>
    <w:rsid w:val="000C2779"/>
    <w:rsid w:val="000C27A7"/>
    <w:rsid w:val="000C27C5"/>
    <w:rsid w:val="000C2816"/>
    <w:rsid w:val="000C2978"/>
    <w:rsid w:val="000C29FB"/>
    <w:rsid w:val="000C2A42"/>
    <w:rsid w:val="000C2A78"/>
    <w:rsid w:val="000C2AFA"/>
    <w:rsid w:val="000C2BBC"/>
    <w:rsid w:val="000C2D35"/>
    <w:rsid w:val="000C2EF2"/>
    <w:rsid w:val="000C3048"/>
    <w:rsid w:val="000C34C8"/>
    <w:rsid w:val="000C3764"/>
    <w:rsid w:val="000C37BD"/>
    <w:rsid w:val="000C3E77"/>
    <w:rsid w:val="000C3EA1"/>
    <w:rsid w:val="000C426F"/>
    <w:rsid w:val="000C434B"/>
    <w:rsid w:val="000C4369"/>
    <w:rsid w:val="000C4482"/>
    <w:rsid w:val="000C4490"/>
    <w:rsid w:val="000C45BC"/>
    <w:rsid w:val="000C463D"/>
    <w:rsid w:val="000C4733"/>
    <w:rsid w:val="000C4793"/>
    <w:rsid w:val="000C4978"/>
    <w:rsid w:val="000C4C71"/>
    <w:rsid w:val="000C5029"/>
    <w:rsid w:val="000C5072"/>
    <w:rsid w:val="000C518F"/>
    <w:rsid w:val="000C523D"/>
    <w:rsid w:val="000C5333"/>
    <w:rsid w:val="000C5375"/>
    <w:rsid w:val="000C56D8"/>
    <w:rsid w:val="000C58D8"/>
    <w:rsid w:val="000C5CFB"/>
    <w:rsid w:val="000C5D6B"/>
    <w:rsid w:val="000C639B"/>
    <w:rsid w:val="000C6431"/>
    <w:rsid w:val="000C64F1"/>
    <w:rsid w:val="000C6747"/>
    <w:rsid w:val="000C6DE8"/>
    <w:rsid w:val="000C6FF8"/>
    <w:rsid w:val="000C70C4"/>
    <w:rsid w:val="000C72BA"/>
    <w:rsid w:val="000C72C2"/>
    <w:rsid w:val="000C7451"/>
    <w:rsid w:val="000C76E3"/>
    <w:rsid w:val="000C78FC"/>
    <w:rsid w:val="000C7908"/>
    <w:rsid w:val="000C7998"/>
    <w:rsid w:val="000C7BE1"/>
    <w:rsid w:val="000C7D11"/>
    <w:rsid w:val="000C7E58"/>
    <w:rsid w:val="000C7E85"/>
    <w:rsid w:val="000C7EA7"/>
    <w:rsid w:val="000D0168"/>
    <w:rsid w:val="000D0344"/>
    <w:rsid w:val="000D0507"/>
    <w:rsid w:val="000D058E"/>
    <w:rsid w:val="000D087A"/>
    <w:rsid w:val="000D0903"/>
    <w:rsid w:val="000D0939"/>
    <w:rsid w:val="000D0983"/>
    <w:rsid w:val="000D0A8A"/>
    <w:rsid w:val="000D0AE2"/>
    <w:rsid w:val="000D0D0D"/>
    <w:rsid w:val="000D1245"/>
    <w:rsid w:val="000D1750"/>
    <w:rsid w:val="000D19CA"/>
    <w:rsid w:val="000D1B69"/>
    <w:rsid w:val="000D1B96"/>
    <w:rsid w:val="000D1BEB"/>
    <w:rsid w:val="000D1C3D"/>
    <w:rsid w:val="000D1D32"/>
    <w:rsid w:val="000D23C9"/>
    <w:rsid w:val="000D2467"/>
    <w:rsid w:val="000D246E"/>
    <w:rsid w:val="000D2557"/>
    <w:rsid w:val="000D25AA"/>
    <w:rsid w:val="000D25CF"/>
    <w:rsid w:val="000D2743"/>
    <w:rsid w:val="000D27A6"/>
    <w:rsid w:val="000D285A"/>
    <w:rsid w:val="000D28BA"/>
    <w:rsid w:val="000D2953"/>
    <w:rsid w:val="000D2A71"/>
    <w:rsid w:val="000D2D42"/>
    <w:rsid w:val="000D30A3"/>
    <w:rsid w:val="000D315E"/>
    <w:rsid w:val="000D327C"/>
    <w:rsid w:val="000D328E"/>
    <w:rsid w:val="000D3413"/>
    <w:rsid w:val="000D3508"/>
    <w:rsid w:val="000D374F"/>
    <w:rsid w:val="000D38E6"/>
    <w:rsid w:val="000D39DC"/>
    <w:rsid w:val="000D3AFF"/>
    <w:rsid w:val="000D3C10"/>
    <w:rsid w:val="000D3E59"/>
    <w:rsid w:val="000D401B"/>
    <w:rsid w:val="000D40AC"/>
    <w:rsid w:val="000D4127"/>
    <w:rsid w:val="000D42AA"/>
    <w:rsid w:val="000D451F"/>
    <w:rsid w:val="000D45FE"/>
    <w:rsid w:val="000D469E"/>
    <w:rsid w:val="000D47CF"/>
    <w:rsid w:val="000D4B89"/>
    <w:rsid w:val="000D4CDF"/>
    <w:rsid w:val="000D4DF8"/>
    <w:rsid w:val="000D4E1D"/>
    <w:rsid w:val="000D50B8"/>
    <w:rsid w:val="000D51ED"/>
    <w:rsid w:val="000D53CF"/>
    <w:rsid w:val="000D54BE"/>
    <w:rsid w:val="000D569B"/>
    <w:rsid w:val="000D5815"/>
    <w:rsid w:val="000D598A"/>
    <w:rsid w:val="000D5B54"/>
    <w:rsid w:val="000D5B7E"/>
    <w:rsid w:val="000D603B"/>
    <w:rsid w:val="000D61FB"/>
    <w:rsid w:val="000D61FE"/>
    <w:rsid w:val="000D624A"/>
    <w:rsid w:val="000D64F5"/>
    <w:rsid w:val="000D6632"/>
    <w:rsid w:val="000D66C8"/>
    <w:rsid w:val="000D69B5"/>
    <w:rsid w:val="000D69C6"/>
    <w:rsid w:val="000D69EE"/>
    <w:rsid w:val="000D6A10"/>
    <w:rsid w:val="000D6AAF"/>
    <w:rsid w:val="000D6AEA"/>
    <w:rsid w:val="000D6EF9"/>
    <w:rsid w:val="000D6FF7"/>
    <w:rsid w:val="000D7063"/>
    <w:rsid w:val="000D7132"/>
    <w:rsid w:val="000D73BA"/>
    <w:rsid w:val="000D74A1"/>
    <w:rsid w:val="000D7716"/>
    <w:rsid w:val="000D77B4"/>
    <w:rsid w:val="000D7841"/>
    <w:rsid w:val="000D78B1"/>
    <w:rsid w:val="000D791B"/>
    <w:rsid w:val="000D7DDC"/>
    <w:rsid w:val="000E00F5"/>
    <w:rsid w:val="000E0195"/>
    <w:rsid w:val="000E0209"/>
    <w:rsid w:val="000E0631"/>
    <w:rsid w:val="000E06E3"/>
    <w:rsid w:val="000E0710"/>
    <w:rsid w:val="000E07CD"/>
    <w:rsid w:val="000E0ACD"/>
    <w:rsid w:val="000E1206"/>
    <w:rsid w:val="000E1281"/>
    <w:rsid w:val="000E13F5"/>
    <w:rsid w:val="000E15A9"/>
    <w:rsid w:val="000E16E4"/>
    <w:rsid w:val="000E16F6"/>
    <w:rsid w:val="000E1725"/>
    <w:rsid w:val="000E17F9"/>
    <w:rsid w:val="000E18FB"/>
    <w:rsid w:val="000E1A74"/>
    <w:rsid w:val="000E2285"/>
    <w:rsid w:val="000E22D9"/>
    <w:rsid w:val="000E24C3"/>
    <w:rsid w:val="000E24C7"/>
    <w:rsid w:val="000E281C"/>
    <w:rsid w:val="000E2B4C"/>
    <w:rsid w:val="000E2D6D"/>
    <w:rsid w:val="000E3029"/>
    <w:rsid w:val="000E30D5"/>
    <w:rsid w:val="000E3118"/>
    <w:rsid w:val="000E379F"/>
    <w:rsid w:val="000E37C9"/>
    <w:rsid w:val="000E37EC"/>
    <w:rsid w:val="000E383F"/>
    <w:rsid w:val="000E3DF4"/>
    <w:rsid w:val="000E3F50"/>
    <w:rsid w:val="000E3F9B"/>
    <w:rsid w:val="000E3FBF"/>
    <w:rsid w:val="000E4091"/>
    <w:rsid w:val="000E40D9"/>
    <w:rsid w:val="000E410E"/>
    <w:rsid w:val="000E4207"/>
    <w:rsid w:val="000E4742"/>
    <w:rsid w:val="000E4BA2"/>
    <w:rsid w:val="000E4BD4"/>
    <w:rsid w:val="000E4C13"/>
    <w:rsid w:val="000E4F64"/>
    <w:rsid w:val="000E4FEF"/>
    <w:rsid w:val="000E5038"/>
    <w:rsid w:val="000E566C"/>
    <w:rsid w:val="000E5882"/>
    <w:rsid w:val="000E589A"/>
    <w:rsid w:val="000E590D"/>
    <w:rsid w:val="000E5A17"/>
    <w:rsid w:val="000E5C2A"/>
    <w:rsid w:val="000E5D0A"/>
    <w:rsid w:val="000E5E52"/>
    <w:rsid w:val="000E5F4F"/>
    <w:rsid w:val="000E64CC"/>
    <w:rsid w:val="000E65A2"/>
    <w:rsid w:val="000E65F9"/>
    <w:rsid w:val="000E680A"/>
    <w:rsid w:val="000E688A"/>
    <w:rsid w:val="000E6B8E"/>
    <w:rsid w:val="000E6E36"/>
    <w:rsid w:val="000E6FC8"/>
    <w:rsid w:val="000E7095"/>
    <w:rsid w:val="000E7100"/>
    <w:rsid w:val="000E7134"/>
    <w:rsid w:val="000E71C1"/>
    <w:rsid w:val="000E7209"/>
    <w:rsid w:val="000E7248"/>
    <w:rsid w:val="000E7363"/>
    <w:rsid w:val="000E7576"/>
    <w:rsid w:val="000E75BB"/>
    <w:rsid w:val="000E7670"/>
    <w:rsid w:val="000E76C5"/>
    <w:rsid w:val="000E770E"/>
    <w:rsid w:val="000E77EC"/>
    <w:rsid w:val="000E77FB"/>
    <w:rsid w:val="000E7A33"/>
    <w:rsid w:val="000E7DA9"/>
    <w:rsid w:val="000F0081"/>
    <w:rsid w:val="000F02C3"/>
    <w:rsid w:val="000F03B2"/>
    <w:rsid w:val="000F0414"/>
    <w:rsid w:val="000F0479"/>
    <w:rsid w:val="000F0543"/>
    <w:rsid w:val="000F08FD"/>
    <w:rsid w:val="000F0AEE"/>
    <w:rsid w:val="000F0BE8"/>
    <w:rsid w:val="000F0D04"/>
    <w:rsid w:val="000F0E50"/>
    <w:rsid w:val="000F0E80"/>
    <w:rsid w:val="000F0F85"/>
    <w:rsid w:val="000F1131"/>
    <w:rsid w:val="000F1151"/>
    <w:rsid w:val="000F143C"/>
    <w:rsid w:val="000F1493"/>
    <w:rsid w:val="000F14AA"/>
    <w:rsid w:val="000F1524"/>
    <w:rsid w:val="000F1624"/>
    <w:rsid w:val="000F181D"/>
    <w:rsid w:val="000F1893"/>
    <w:rsid w:val="000F1A50"/>
    <w:rsid w:val="000F1EAB"/>
    <w:rsid w:val="000F1EE9"/>
    <w:rsid w:val="000F1F73"/>
    <w:rsid w:val="000F228F"/>
    <w:rsid w:val="000F23AC"/>
    <w:rsid w:val="000F23F9"/>
    <w:rsid w:val="000F2498"/>
    <w:rsid w:val="000F2A84"/>
    <w:rsid w:val="000F2A8F"/>
    <w:rsid w:val="000F2B0B"/>
    <w:rsid w:val="000F3116"/>
    <w:rsid w:val="000F32AF"/>
    <w:rsid w:val="000F33AB"/>
    <w:rsid w:val="000F3483"/>
    <w:rsid w:val="000F3998"/>
    <w:rsid w:val="000F3C54"/>
    <w:rsid w:val="000F3CB1"/>
    <w:rsid w:val="000F3D03"/>
    <w:rsid w:val="000F3FBF"/>
    <w:rsid w:val="000F41C0"/>
    <w:rsid w:val="000F4291"/>
    <w:rsid w:val="000F4381"/>
    <w:rsid w:val="000F46BE"/>
    <w:rsid w:val="000F4730"/>
    <w:rsid w:val="000F4B67"/>
    <w:rsid w:val="000F4B81"/>
    <w:rsid w:val="000F4DD7"/>
    <w:rsid w:val="000F4FE1"/>
    <w:rsid w:val="000F50A2"/>
    <w:rsid w:val="000F50FF"/>
    <w:rsid w:val="000F52A3"/>
    <w:rsid w:val="000F52DC"/>
    <w:rsid w:val="000F5318"/>
    <w:rsid w:val="000F5386"/>
    <w:rsid w:val="000F570F"/>
    <w:rsid w:val="000F57BE"/>
    <w:rsid w:val="000F59BF"/>
    <w:rsid w:val="000F5A6C"/>
    <w:rsid w:val="000F5D8B"/>
    <w:rsid w:val="000F6105"/>
    <w:rsid w:val="000F65C8"/>
    <w:rsid w:val="000F6871"/>
    <w:rsid w:val="000F6961"/>
    <w:rsid w:val="000F69CB"/>
    <w:rsid w:val="000F6BBE"/>
    <w:rsid w:val="000F6C3F"/>
    <w:rsid w:val="000F6D54"/>
    <w:rsid w:val="000F6D8C"/>
    <w:rsid w:val="000F6E0E"/>
    <w:rsid w:val="000F7592"/>
    <w:rsid w:val="000F76DC"/>
    <w:rsid w:val="000F76E1"/>
    <w:rsid w:val="000F77F0"/>
    <w:rsid w:val="000F789F"/>
    <w:rsid w:val="000F7B13"/>
    <w:rsid w:val="000F7CE4"/>
    <w:rsid w:val="000F7D79"/>
    <w:rsid w:val="000FE7D1"/>
    <w:rsid w:val="0010012E"/>
    <w:rsid w:val="0010066C"/>
    <w:rsid w:val="0010067F"/>
    <w:rsid w:val="0010092C"/>
    <w:rsid w:val="00100984"/>
    <w:rsid w:val="00100A46"/>
    <w:rsid w:val="00100C27"/>
    <w:rsid w:val="00100C90"/>
    <w:rsid w:val="001010EE"/>
    <w:rsid w:val="0010145B"/>
    <w:rsid w:val="00101819"/>
    <w:rsid w:val="00101855"/>
    <w:rsid w:val="00101A4A"/>
    <w:rsid w:val="00101C12"/>
    <w:rsid w:val="00101E45"/>
    <w:rsid w:val="00101E6E"/>
    <w:rsid w:val="00101F3E"/>
    <w:rsid w:val="00102324"/>
    <w:rsid w:val="00102459"/>
    <w:rsid w:val="001024A9"/>
    <w:rsid w:val="00102667"/>
    <w:rsid w:val="00102A78"/>
    <w:rsid w:val="00102B0F"/>
    <w:rsid w:val="00102B9D"/>
    <w:rsid w:val="00102BD6"/>
    <w:rsid w:val="00102E00"/>
    <w:rsid w:val="0010328A"/>
    <w:rsid w:val="00103473"/>
    <w:rsid w:val="00103483"/>
    <w:rsid w:val="00103BAA"/>
    <w:rsid w:val="00103C35"/>
    <w:rsid w:val="00103C52"/>
    <w:rsid w:val="00103E1F"/>
    <w:rsid w:val="00104196"/>
    <w:rsid w:val="00104309"/>
    <w:rsid w:val="00104571"/>
    <w:rsid w:val="00104772"/>
    <w:rsid w:val="001048F6"/>
    <w:rsid w:val="00104C74"/>
    <w:rsid w:val="00104CEA"/>
    <w:rsid w:val="0010507B"/>
    <w:rsid w:val="001050E3"/>
    <w:rsid w:val="001054B2"/>
    <w:rsid w:val="00105759"/>
    <w:rsid w:val="00105A59"/>
    <w:rsid w:val="00105AFC"/>
    <w:rsid w:val="00105D07"/>
    <w:rsid w:val="00105E61"/>
    <w:rsid w:val="0010616E"/>
    <w:rsid w:val="0010621B"/>
    <w:rsid w:val="00106247"/>
    <w:rsid w:val="00106408"/>
    <w:rsid w:val="0010640B"/>
    <w:rsid w:val="00106918"/>
    <w:rsid w:val="00106C01"/>
    <w:rsid w:val="0010713C"/>
    <w:rsid w:val="00107362"/>
    <w:rsid w:val="001073CB"/>
    <w:rsid w:val="00107476"/>
    <w:rsid w:val="00107771"/>
    <w:rsid w:val="001078E3"/>
    <w:rsid w:val="00107A08"/>
    <w:rsid w:val="00107AD0"/>
    <w:rsid w:val="00107BAE"/>
    <w:rsid w:val="00107E64"/>
    <w:rsid w:val="00108308"/>
    <w:rsid w:val="00110119"/>
    <w:rsid w:val="00110184"/>
    <w:rsid w:val="00110185"/>
    <w:rsid w:val="00110206"/>
    <w:rsid w:val="001103BC"/>
    <w:rsid w:val="0011075C"/>
    <w:rsid w:val="001108B2"/>
    <w:rsid w:val="00110EED"/>
    <w:rsid w:val="00110F0A"/>
    <w:rsid w:val="00110F23"/>
    <w:rsid w:val="00110F63"/>
    <w:rsid w:val="00110FCF"/>
    <w:rsid w:val="001110B5"/>
    <w:rsid w:val="001112DE"/>
    <w:rsid w:val="001112EC"/>
    <w:rsid w:val="0011130A"/>
    <w:rsid w:val="00111431"/>
    <w:rsid w:val="0011143E"/>
    <w:rsid w:val="00111595"/>
    <w:rsid w:val="001115B7"/>
    <w:rsid w:val="001118E8"/>
    <w:rsid w:val="00111973"/>
    <w:rsid w:val="00111BDE"/>
    <w:rsid w:val="00111D08"/>
    <w:rsid w:val="00111FFE"/>
    <w:rsid w:val="00112199"/>
    <w:rsid w:val="00112286"/>
    <w:rsid w:val="001126AB"/>
    <w:rsid w:val="00112950"/>
    <w:rsid w:val="00112BFC"/>
    <w:rsid w:val="00112CB0"/>
    <w:rsid w:val="00112F8D"/>
    <w:rsid w:val="00113013"/>
    <w:rsid w:val="0011314B"/>
    <w:rsid w:val="00113317"/>
    <w:rsid w:val="00113336"/>
    <w:rsid w:val="00113503"/>
    <w:rsid w:val="001136EB"/>
    <w:rsid w:val="0011379F"/>
    <w:rsid w:val="001138A5"/>
    <w:rsid w:val="001138C1"/>
    <w:rsid w:val="00113943"/>
    <w:rsid w:val="0011396F"/>
    <w:rsid w:val="0011406A"/>
    <w:rsid w:val="001141FB"/>
    <w:rsid w:val="001142C9"/>
    <w:rsid w:val="001143A5"/>
    <w:rsid w:val="00114549"/>
    <w:rsid w:val="00114566"/>
    <w:rsid w:val="00114587"/>
    <w:rsid w:val="00114650"/>
    <w:rsid w:val="0011473C"/>
    <w:rsid w:val="00114741"/>
    <w:rsid w:val="00114A22"/>
    <w:rsid w:val="00114CAB"/>
    <w:rsid w:val="00114DAF"/>
    <w:rsid w:val="00114F87"/>
    <w:rsid w:val="00114FF1"/>
    <w:rsid w:val="00115097"/>
    <w:rsid w:val="00115583"/>
    <w:rsid w:val="001157C3"/>
    <w:rsid w:val="0011590D"/>
    <w:rsid w:val="001159F7"/>
    <w:rsid w:val="00115A9E"/>
    <w:rsid w:val="00115ABD"/>
    <w:rsid w:val="00115B6B"/>
    <w:rsid w:val="00115BEC"/>
    <w:rsid w:val="00115C96"/>
    <w:rsid w:val="00115D7F"/>
    <w:rsid w:val="0011634F"/>
    <w:rsid w:val="0011640C"/>
    <w:rsid w:val="001165F7"/>
    <w:rsid w:val="00116726"/>
    <w:rsid w:val="0011689F"/>
    <w:rsid w:val="00116951"/>
    <w:rsid w:val="00116C6B"/>
    <w:rsid w:val="00116E0E"/>
    <w:rsid w:val="00116F0D"/>
    <w:rsid w:val="00116F5B"/>
    <w:rsid w:val="0011701D"/>
    <w:rsid w:val="00117592"/>
    <w:rsid w:val="0011784E"/>
    <w:rsid w:val="0011788B"/>
    <w:rsid w:val="001179E0"/>
    <w:rsid w:val="00117D4A"/>
    <w:rsid w:val="00117D5C"/>
    <w:rsid w:val="00117D96"/>
    <w:rsid w:val="00117DE6"/>
    <w:rsid w:val="0012022B"/>
    <w:rsid w:val="001203FB"/>
    <w:rsid w:val="00120402"/>
    <w:rsid w:val="00120785"/>
    <w:rsid w:val="00120B1A"/>
    <w:rsid w:val="00120B7E"/>
    <w:rsid w:val="00120B83"/>
    <w:rsid w:val="00120F1C"/>
    <w:rsid w:val="0012115B"/>
    <w:rsid w:val="0012119D"/>
    <w:rsid w:val="0012156F"/>
    <w:rsid w:val="001216C8"/>
    <w:rsid w:val="001216FC"/>
    <w:rsid w:val="00121A0B"/>
    <w:rsid w:val="00121B80"/>
    <w:rsid w:val="00121B94"/>
    <w:rsid w:val="00121BE7"/>
    <w:rsid w:val="00121FAC"/>
    <w:rsid w:val="00121FF2"/>
    <w:rsid w:val="001220A9"/>
    <w:rsid w:val="00122391"/>
    <w:rsid w:val="001224C2"/>
    <w:rsid w:val="00122503"/>
    <w:rsid w:val="00122622"/>
    <w:rsid w:val="00122680"/>
    <w:rsid w:val="001227B6"/>
    <w:rsid w:val="00122980"/>
    <w:rsid w:val="00122B36"/>
    <w:rsid w:val="00122D6A"/>
    <w:rsid w:val="00122F94"/>
    <w:rsid w:val="00123392"/>
    <w:rsid w:val="00123566"/>
    <w:rsid w:val="001235DC"/>
    <w:rsid w:val="00123634"/>
    <w:rsid w:val="00123780"/>
    <w:rsid w:val="001239EB"/>
    <w:rsid w:val="00123AF3"/>
    <w:rsid w:val="00123BB4"/>
    <w:rsid w:val="00123C14"/>
    <w:rsid w:val="00123CEA"/>
    <w:rsid w:val="001242F3"/>
    <w:rsid w:val="001242F5"/>
    <w:rsid w:val="00124331"/>
    <w:rsid w:val="00124695"/>
    <w:rsid w:val="00124788"/>
    <w:rsid w:val="00124819"/>
    <w:rsid w:val="001248F8"/>
    <w:rsid w:val="00124B21"/>
    <w:rsid w:val="00124C57"/>
    <w:rsid w:val="00124F40"/>
    <w:rsid w:val="00125145"/>
    <w:rsid w:val="001255B5"/>
    <w:rsid w:val="001256EF"/>
    <w:rsid w:val="001258C7"/>
    <w:rsid w:val="00125BC1"/>
    <w:rsid w:val="00125C32"/>
    <w:rsid w:val="00125D9F"/>
    <w:rsid w:val="00125DE7"/>
    <w:rsid w:val="00125F0A"/>
    <w:rsid w:val="001260EE"/>
    <w:rsid w:val="0012612E"/>
    <w:rsid w:val="001261FE"/>
    <w:rsid w:val="001263BB"/>
    <w:rsid w:val="00126484"/>
    <w:rsid w:val="001264F4"/>
    <w:rsid w:val="00126715"/>
    <w:rsid w:val="001269B3"/>
    <w:rsid w:val="001269BF"/>
    <w:rsid w:val="001269F7"/>
    <w:rsid w:val="00126A91"/>
    <w:rsid w:val="00126AB0"/>
    <w:rsid w:val="00126B34"/>
    <w:rsid w:val="001270BE"/>
    <w:rsid w:val="001274BB"/>
    <w:rsid w:val="0012783D"/>
    <w:rsid w:val="0012784E"/>
    <w:rsid w:val="00127859"/>
    <w:rsid w:val="0012786F"/>
    <w:rsid w:val="00127B9C"/>
    <w:rsid w:val="00127D10"/>
    <w:rsid w:val="00127D43"/>
    <w:rsid w:val="00127E2B"/>
    <w:rsid w:val="00127FBC"/>
    <w:rsid w:val="00130064"/>
    <w:rsid w:val="00130381"/>
    <w:rsid w:val="00130684"/>
    <w:rsid w:val="001307A6"/>
    <w:rsid w:val="001307D7"/>
    <w:rsid w:val="00130924"/>
    <w:rsid w:val="00130DF2"/>
    <w:rsid w:val="00130EB9"/>
    <w:rsid w:val="00130F6F"/>
    <w:rsid w:val="00130F7B"/>
    <w:rsid w:val="001311B5"/>
    <w:rsid w:val="00131298"/>
    <w:rsid w:val="00131349"/>
    <w:rsid w:val="0013148A"/>
    <w:rsid w:val="00131541"/>
    <w:rsid w:val="001318EF"/>
    <w:rsid w:val="00131A30"/>
    <w:rsid w:val="00131CCF"/>
    <w:rsid w:val="00131DFB"/>
    <w:rsid w:val="0013219D"/>
    <w:rsid w:val="001321C1"/>
    <w:rsid w:val="001324B7"/>
    <w:rsid w:val="001324FC"/>
    <w:rsid w:val="00132638"/>
    <w:rsid w:val="001327A3"/>
    <w:rsid w:val="0013280A"/>
    <w:rsid w:val="00132852"/>
    <w:rsid w:val="001328DD"/>
    <w:rsid w:val="0013297C"/>
    <w:rsid w:val="00132B2F"/>
    <w:rsid w:val="00132E95"/>
    <w:rsid w:val="00132EEF"/>
    <w:rsid w:val="00132FCE"/>
    <w:rsid w:val="00133114"/>
    <w:rsid w:val="0013332A"/>
    <w:rsid w:val="0013335E"/>
    <w:rsid w:val="001335A9"/>
    <w:rsid w:val="001337FE"/>
    <w:rsid w:val="00133800"/>
    <w:rsid w:val="00133940"/>
    <w:rsid w:val="00133964"/>
    <w:rsid w:val="00133B0C"/>
    <w:rsid w:val="00133C8C"/>
    <w:rsid w:val="00133E8E"/>
    <w:rsid w:val="00133E93"/>
    <w:rsid w:val="00133ED4"/>
    <w:rsid w:val="001340BD"/>
    <w:rsid w:val="001340C3"/>
    <w:rsid w:val="001341AE"/>
    <w:rsid w:val="0013420C"/>
    <w:rsid w:val="00134645"/>
    <w:rsid w:val="00134673"/>
    <w:rsid w:val="0013473F"/>
    <w:rsid w:val="00134791"/>
    <w:rsid w:val="0013481A"/>
    <w:rsid w:val="00134C54"/>
    <w:rsid w:val="00134DCA"/>
    <w:rsid w:val="00134DD3"/>
    <w:rsid w:val="001352F1"/>
    <w:rsid w:val="001355D5"/>
    <w:rsid w:val="0013587E"/>
    <w:rsid w:val="00135A0C"/>
    <w:rsid w:val="00135A19"/>
    <w:rsid w:val="00135A63"/>
    <w:rsid w:val="00135B38"/>
    <w:rsid w:val="00135CFA"/>
    <w:rsid w:val="00135D7A"/>
    <w:rsid w:val="00135DC2"/>
    <w:rsid w:val="00136023"/>
    <w:rsid w:val="001360E7"/>
    <w:rsid w:val="0013615C"/>
    <w:rsid w:val="00136463"/>
    <w:rsid w:val="001365DC"/>
    <w:rsid w:val="001369F7"/>
    <w:rsid w:val="00136C8E"/>
    <w:rsid w:val="00136D5B"/>
    <w:rsid w:val="00136E4B"/>
    <w:rsid w:val="00137071"/>
    <w:rsid w:val="00137269"/>
    <w:rsid w:val="0013780F"/>
    <w:rsid w:val="00137C34"/>
    <w:rsid w:val="00140906"/>
    <w:rsid w:val="00140AF3"/>
    <w:rsid w:val="00140BED"/>
    <w:rsid w:val="00140D26"/>
    <w:rsid w:val="00140FDA"/>
    <w:rsid w:val="00141068"/>
    <w:rsid w:val="0014112C"/>
    <w:rsid w:val="001411AF"/>
    <w:rsid w:val="00141313"/>
    <w:rsid w:val="001414C8"/>
    <w:rsid w:val="001414CB"/>
    <w:rsid w:val="001414EE"/>
    <w:rsid w:val="001415D2"/>
    <w:rsid w:val="00141957"/>
    <w:rsid w:val="00141A0D"/>
    <w:rsid w:val="00141A7A"/>
    <w:rsid w:val="00141BD7"/>
    <w:rsid w:val="00141DB9"/>
    <w:rsid w:val="00141E4C"/>
    <w:rsid w:val="00141F22"/>
    <w:rsid w:val="00142114"/>
    <w:rsid w:val="0014220B"/>
    <w:rsid w:val="001422D4"/>
    <w:rsid w:val="00142333"/>
    <w:rsid w:val="001426EB"/>
    <w:rsid w:val="00142756"/>
    <w:rsid w:val="0014293D"/>
    <w:rsid w:val="001429B9"/>
    <w:rsid w:val="00142A2F"/>
    <w:rsid w:val="00142CC5"/>
    <w:rsid w:val="001431DB"/>
    <w:rsid w:val="00143231"/>
    <w:rsid w:val="0014325D"/>
    <w:rsid w:val="00143299"/>
    <w:rsid w:val="0014330F"/>
    <w:rsid w:val="0014335E"/>
    <w:rsid w:val="0014369E"/>
    <w:rsid w:val="001436E1"/>
    <w:rsid w:val="001436F7"/>
    <w:rsid w:val="001437E2"/>
    <w:rsid w:val="001438C7"/>
    <w:rsid w:val="00143B2A"/>
    <w:rsid w:val="00143B54"/>
    <w:rsid w:val="00143E72"/>
    <w:rsid w:val="00143F61"/>
    <w:rsid w:val="00143F6F"/>
    <w:rsid w:val="00143FEC"/>
    <w:rsid w:val="00144118"/>
    <w:rsid w:val="0014435C"/>
    <w:rsid w:val="001447F8"/>
    <w:rsid w:val="00144B05"/>
    <w:rsid w:val="00144CB5"/>
    <w:rsid w:val="00144D5C"/>
    <w:rsid w:val="00144DA9"/>
    <w:rsid w:val="00144F83"/>
    <w:rsid w:val="001452C4"/>
    <w:rsid w:val="00145338"/>
    <w:rsid w:val="00145386"/>
    <w:rsid w:val="001453B7"/>
    <w:rsid w:val="00145402"/>
    <w:rsid w:val="00145505"/>
    <w:rsid w:val="00145776"/>
    <w:rsid w:val="00145866"/>
    <w:rsid w:val="00145973"/>
    <w:rsid w:val="001459EB"/>
    <w:rsid w:val="00145A1F"/>
    <w:rsid w:val="00145A85"/>
    <w:rsid w:val="00145AFD"/>
    <w:rsid w:val="00145E2C"/>
    <w:rsid w:val="00145F9B"/>
    <w:rsid w:val="0014603B"/>
    <w:rsid w:val="0014605B"/>
    <w:rsid w:val="001460C1"/>
    <w:rsid w:val="0014627E"/>
    <w:rsid w:val="00146442"/>
    <w:rsid w:val="0014689B"/>
    <w:rsid w:val="00146C0A"/>
    <w:rsid w:val="00146DFF"/>
    <w:rsid w:val="00146E71"/>
    <w:rsid w:val="00146F22"/>
    <w:rsid w:val="00146FAA"/>
    <w:rsid w:val="00146FFA"/>
    <w:rsid w:val="0014715D"/>
    <w:rsid w:val="00147316"/>
    <w:rsid w:val="00147652"/>
    <w:rsid w:val="0014767D"/>
    <w:rsid w:val="001477F3"/>
    <w:rsid w:val="001479ED"/>
    <w:rsid w:val="00147A0D"/>
    <w:rsid w:val="00147BA9"/>
    <w:rsid w:val="00147D4D"/>
    <w:rsid w:val="00147F78"/>
    <w:rsid w:val="0015012F"/>
    <w:rsid w:val="00150263"/>
    <w:rsid w:val="0015029B"/>
    <w:rsid w:val="001504A8"/>
    <w:rsid w:val="0015059A"/>
    <w:rsid w:val="00150D52"/>
    <w:rsid w:val="00150DB8"/>
    <w:rsid w:val="00150F21"/>
    <w:rsid w:val="0015104B"/>
    <w:rsid w:val="00151269"/>
    <w:rsid w:val="00151331"/>
    <w:rsid w:val="001513CA"/>
    <w:rsid w:val="001517C9"/>
    <w:rsid w:val="00151938"/>
    <w:rsid w:val="00151A0D"/>
    <w:rsid w:val="00151B8C"/>
    <w:rsid w:val="00151BA3"/>
    <w:rsid w:val="00151C4B"/>
    <w:rsid w:val="00151CF6"/>
    <w:rsid w:val="00151F88"/>
    <w:rsid w:val="001521DE"/>
    <w:rsid w:val="00152231"/>
    <w:rsid w:val="00152384"/>
    <w:rsid w:val="001523A5"/>
    <w:rsid w:val="00152480"/>
    <w:rsid w:val="001528E9"/>
    <w:rsid w:val="00152AA6"/>
    <w:rsid w:val="00152BEF"/>
    <w:rsid w:val="00152C7A"/>
    <w:rsid w:val="00152DE1"/>
    <w:rsid w:val="00152E18"/>
    <w:rsid w:val="00152E7E"/>
    <w:rsid w:val="00152F4A"/>
    <w:rsid w:val="001530D6"/>
    <w:rsid w:val="0015337F"/>
    <w:rsid w:val="001534A3"/>
    <w:rsid w:val="001537F7"/>
    <w:rsid w:val="00153D61"/>
    <w:rsid w:val="00153E10"/>
    <w:rsid w:val="00153F93"/>
    <w:rsid w:val="0015400C"/>
    <w:rsid w:val="001541BC"/>
    <w:rsid w:val="0015424A"/>
    <w:rsid w:val="001542CB"/>
    <w:rsid w:val="00154359"/>
    <w:rsid w:val="00154389"/>
    <w:rsid w:val="00154569"/>
    <w:rsid w:val="001545BA"/>
    <w:rsid w:val="0015469B"/>
    <w:rsid w:val="0015473A"/>
    <w:rsid w:val="0015496B"/>
    <w:rsid w:val="00154A22"/>
    <w:rsid w:val="00154C30"/>
    <w:rsid w:val="00154D55"/>
    <w:rsid w:val="00154F2B"/>
    <w:rsid w:val="001551F8"/>
    <w:rsid w:val="0015523B"/>
    <w:rsid w:val="001557BF"/>
    <w:rsid w:val="00155834"/>
    <w:rsid w:val="001558D8"/>
    <w:rsid w:val="001558E1"/>
    <w:rsid w:val="00155AA4"/>
    <w:rsid w:val="00155BA1"/>
    <w:rsid w:val="00155D7C"/>
    <w:rsid w:val="00155FC3"/>
    <w:rsid w:val="0015606E"/>
    <w:rsid w:val="00156376"/>
    <w:rsid w:val="00156482"/>
    <w:rsid w:val="001564A7"/>
    <w:rsid w:val="001564B7"/>
    <w:rsid w:val="001564EA"/>
    <w:rsid w:val="001566C1"/>
    <w:rsid w:val="00156ABD"/>
    <w:rsid w:val="00156AD3"/>
    <w:rsid w:val="00156BC5"/>
    <w:rsid w:val="00156CD6"/>
    <w:rsid w:val="00156F2B"/>
    <w:rsid w:val="001570BA"/>
    <w:rsid w:val="0015736D"/>
    <w:rsid w:val="0015748D"/>
    <w:rsid w:val="00157A4E"/>
    <w:rsid w:val="00157AFA"/>
    <w:rsid w:val="00157C08"/>
    <w:rsid w:val="00157C78"/>
    <w:rsid w:val="00157D20"/>
    <w:rsid w:val="00157F07"/>
    <w:rsid w:val="001604F5"/>
    <w:rsid w:val="00160563"/>
    <w:rsid w:val="00160AEE"/>
    <w:rsid w:val="00160B51"/>
    <w:rsid w:val="00160C69"/>
    <w:rsid w:val="00160E89"/>
    <w:rsid w:val="00160EED"/>
    <w:rsid w:val="00160F35"/>
    <w:rsid w:val="00161041"/>
    <w:rsid w:val="001610D5"/>
    <w:rsid w:val="001612C9"/>
    <w:rsid w:val="00161337"/>
    <w:rsid w:val="001614DA"/>
    <w:rsid w:val="0016154E"/>
    <w:rsid w:val="0016176A"/>
    <w:rsid w:val="00161C57"/>
    <w:rsid w:val="00161E22"/>
    <w:rsid w:val="00162033"/>
    <w:rsid w:val="001620D8"/>
    <w:rsid w:val="001620DA"/>
    <w:rsid w:val="0016232C"/>
    <w:rsid w:val="00162516"/>
    <w:rsid w:val="00162608"/>
    <w:rsid w:val="0016272B"/>
    <w:rsid w:val="00162990"/>
    <w:rsid w:val="001629CA"/>
    <w:rsid w:val="00162B6E"/>
    <w:rsid w:val="001630BD"/>
    <w:rsid w:val="00163590"/>
    <w:rsid w:val="0016373B"/>
    <w:rsid w:val="00163783"/>
    <w:rsid w:val="00163C63"/>
    <w:rsid w:val="00163C76"/>
    <w:rsid w:val="00163C97"/>
    <w:rsid w:val="00163DB6"/>
    <w:rsid w:val="00163FCD"/>
    <w:rsid w:val="0016405A"/>
    <w:rsid w:val="001644DB"/>
    <w:rsid w:val="001646DB"/>
    <w:rsid w:val="00164BCF"/>
    <w:rsid w:val="00164DB7"/>
    <w:rsid w:val="00164F7C"/>
    <w:rsid w:val="00165057"/>
    <w:rsid w:val="001651F4"/>
    <w:rsid w:val="001655C0"/>
    <w:rsid w:val="001655FF"/>
    <w:rsid w:val="00165603"/>
    <w:rsid w:val="001658D7"/>
    <w:rsid w:val="00165AAC"/>
    <w:rsid w:val="00165BA0"/>
    <w:rsid w:val="00165C8A"/>
    <w:rsid w:val="00165CAA"/>
    <w:rsid w:val="00165D79"/>
    <w:rsid w:val="00165EAC"/>
    <w:rsid w:val="00165FA4"/>
    <w:rsid w:val="0016605B"/>
    <w:rsid w:val="001660BF"/>
    <w:rsid w:val="00166195"/>
    <w:rsid w:val="00166231"/>
    <w:rsid w:val="0016656F"/>
    <w:rsid w:val="0016663A"/>
    <w:rsid w:val="00166942"/>
    <w:rsid w:val="00166AE6"/>
    <w:rsid w:val="00166B8B"/>
    <w:rsid w:val="0016705E"/>
    <w:rsid w:val="0016716B"/>
    <w:rsid w:val="001672F6"/>
    <w:rsid w:val="001673B1"/>
    <w:rsid w:val="001673BD"/>
    <w:rsid w:val="001674B8"/>
    <w:rsid w:val="0016769A"/>
    <w:rsid w:val="001676A8"/>
    <w:rsid w:val="001676D4"/>
    <w:rsid w:val="0016782E"/>
    <w:rsid w:val="00167841"/>
    <w:rsid w:val="00167916"/>
    <w:rsid w:val="00167AED"/>
    <w:rsid w:val="00167C8E"/>
    <w:rsid w:val="0017008C"/>
    <w:rsid w:val="00170318"/>
    <w:rsid w:val="0017095B"/>
    <w:rsid w:val="00170B32"/>
    <w:rsid w:val="00170C30"/>
    <w:rsid w:val="00170F23"/>
    <w:rsid w:val="00171088"/>
    <w:rsid w:val="001711FA"/>
    <w:rsid w:val="0017126F"/>
    <w:rsid w:val="001712B4"/>
    <w:rsid w:val="00171339"/>
    <w:rsid w:val="001713B2"/>
    <w:rsid w:val="0017183B"/>
    <w:rsid w:val="00171876"/>
    <w:rsid w:val="00171B07"/>
    <w:rsid w:val="00171D49"/>
    <w:rsid w:val="00171DD6"/>
    <w:rsid w:val="0017200C"/>
    <w:rsid w:val="0017221D"/>
    <w:rsid w:val="0017222D"/>
    <w:rsid w:val="0017225F"/>
    <w:rsid w:val="00172338"/>
    <w:rsid w:val="00172381"/>
    <w:rsid w:val="00172476"/>
    <w:rsid w:val="00172813"/>
    <w:rsid w:val="0017294C"/>
    <w:rsid w:val="00172F05"/>
    <w:rsid w:val="00172FBD"/>
    <w:rsid w:val="0017304A"/>
    <w:rsid w:val="0017304F"/>
    <w:rsid w:val="001730A9"/>
    <w:rsid w:val="001730D1"/>
    <w:rsid w:val="0017322B"/>
    <w:rsid w:val="00173836"/>
    <w:rsid w:val="00173902"/>
    <w:rsid w:val="00173A00"/>
    <w:rsid w:val="00173A57"/>
    <w:rsid w:val="00173A80"/>
    <w:rsid w:val="00173B86"/>
    <w:rsid w:val="00173B9D"/>
    <w:rsid w:val="00173D05"/>
    <w:rsid w:val="00173F8D"/>
    <w:rsid w:val="00174070"/>
    <w:rsid w:val="0017441F"/>
    <w:rsid w:val="0017445F"/>
    <w:rsid w:val="0017499B"/>
    <w:rsid w:val="001749DD"/>
    <w:rsid w:val="00174CFA"/>
    <w:rsid w:val="00174E21"/>
    <w:rsid w:val="00174EF9"/>
    <w:rsid w:val="00174F65"/>
    <w:rsid w:val="00175960"/>
    <w:rsid w:val="00175A7B"/>
    <w:rsid w:val="00175AB2"/>
    <w:rsid w:val="00175AC2"/>
    <w:rsid w:val="00175B8D"/>
    <w:rsid w:val="00175CE1"/>
    <w:rsid w:val="00175E39"/>
    <w:rsid w:val="00175EA4"/>
    <w:rsid w:val="00176068"/>
    <w:rsid w:val="001763D8"/>
    <w:rsid w:val="00176464"/>
    <w:rsid w:val="0017649A"/>
    <w:rsid w:val="0017670E"/>
    <w:rsid w:val="00176951"/>
    <w:rsid w:val="00176A12"/>
    <w:rsid w:val="00176AA1"/>
    <w:rsid w:val="00176B03"/>
    <w:rsid w:val="00176C9C"/>
    <w:rsid w:val="00176CAA"/>
    <w:rsid w:val="00176CD6"/>
    <w:rsid w:val="00176E56"/>
    <w:rsid w:val="001771F2"/>
    <w:rsid w:val="001772E8"/>
    <w:rsid w:val="00177352"/>
    <w:rsid w:val="00177363"/>
    <w:rsid w:val="001773A1"/>
    <w:rsid w:val="0017757C"/>
    <w:rsid w:val="00177681"/>
    <w:rsid w:val="00177871"/>
    <w:rsid w:val="00177B03"/>
    <w:rsid w:val="00177E47"/>
    <w:rsid w:val="00177EAC"/>
    <w:rsid w:val="00177FD4"/>
    <w:rsid w:val="00180042"/>
    <w:rsid w:val="00180140"/>
    <w:rsid w:val="0018024F"/>
    <w:rsid w:val="0018032D"/>
    <w:rsid w:val="0018098B"/>
    <w:rsid w:val="001809D6"/>
    <w:rsid w:val="001809FD"/>
    <w:rsid w:val="00180B0E"/>
    <w:rsid w:val="00180B82"/>
    <w:rsid w:val="00180BB6"/>
    <w:rsid w:val="00180D14"/>
    <w:rsid w:val="00180D45"/>
    <w:rsid w:val="00180DDB"/>
    <w:rsid w:val="0018108D"/>
    <w:rsid w:val="0018114D"/>
    <w:rsid w:val="00181AB1"/>
    <w:rsid w:val="00181BC0"/>
    <w:rsid w:val="00181FB6"/>
    <w:rsid w:val="00182023"/>
    <w:rsid w:val="001820AD"/>
    <w:rsid w:val="001825DF"/>
    <w:rsid w:val="00182763"/>
    <w:rsid w:val="00182D42"/>
    <w:rsid w:val="00182E53"/>
    <w:rsid w:val="00182F3B"/>
    <w:rsid w:val="0018303A"/>
    <w:rsid w:val="001830EE"/>
    <w:rsid w:val="001834C6"/>
    <w:rsid w:val="001834DB"/>
    <w:rsid w:val="00183505"/>
    <w:rsid w:val="0018353F"/>
    <w:rsid w:val="00183580"/>
    <w:rsid w:val="001838FA"/>
    <w:rsid w:val="00183A39"/>
    <w:rsid w:val="00183B12"/>
    <w:rsid w:val="00183B1F"/>
    <w:rsid w:val="00183BF7"/>
    <w:rsid w:val="00183DF6"/>
    <w:rsid w:val="0018401D"/>
    <w:rsid w:val="0018403B"/>
    <w:rsid w:val="00184076"/>
    <w:rsid w:val="001841B9"/>
    <w:rsid w:val="0018425F"/>
    <w:rsid w:val="001844A0"/>
    <w:rsid w:val="00184925"/>
    <w:rsid w:val="00184AD0"/>
    <w:rsid w:val="00184B0F"/>
    <w:rsid w:val="0018549E"/>
    <w:rsid w:val="0018567A"/>
    <w:rsid w:val="00185707"/>
    <w:rsid w:val="0018582A"/>
    <w:rsid w:val="00185E54"/>
    <w:rsid w:val="001860F6"/>
    <w:rsid w:val="00186124"/>
    <w:rsid w:val="001861AD"/>
    <w:rsid w:val="001862FD"/>
    <w:rsid w:val="0018630F"/>
    <w:rsid w:val="001863A9"/>
    <w:rsid w:val="00186463"/>
    <w:rsid w:val="0018653F"/>
    <w:rsid w:val="0018669D"/>
    <w:rsid w:val="00186953"/>
    <w:rsid w:val="00186A04"/>
    <w:rsid w:val="00186A37"/>
    <w:rsid w:val="00186A4D"/>
    <w:rsid w:val="00186DAC"/>
    <w:rsid w:val="00186F14"/>
    <w:rsid w:val="00186FB7"/>
    <w:rsid w:val="00187054"/>
    <w:rsid w:val="0018758D"/>
    <w:rsid w:val="001876E2"/>
    <w:rsid w:val="00187705"/>
    <w:rsid w:val="001879E2"/>
    <w:rsid w:val="001879E8"/>
    <w:rsid w:val="00187ACB"/>
    <w:rsid w:val="00187C82"/>
    <w:rsid w:val="00187DC3"/>
    <w:rsid w:val="00187F78"/>
    <w:rsid w:val="00187FFD"/>
    <w:rsid w:val="0018892A"/>
    <w:rsid w:val="0018C10B"/>
    <w:rsid w:val="001901F1"/>
    <w:rsid w:val="00190291"/>
    <w:rsid w:val="001902C3"/>
    <w:rsid w:val="001903E5"/>
    <w:rsid w:val="0019067C"/>
    <w:rsid w:val="0019088E"/>
    <w:rsid w:val="00190954"/>
    <w:rsid w:val="00190B36"/>
    <w:rsid w:val="00190EB0"/>
    <w:rsid w:val="001912DD"/>
    <w:rsid w:val="00191307"/>
    <w:rsid w:val="001913B3"/>
    <w:rsid w:val="001913CA"/>
    <w:rsid w:val="00191566"/>
    <w:rsid w:val="001915DA"/>
    <w:rsid w:val="00191648"/>
    <w:rsid w:val="001916C4"/>
    <w:rsid w:val="001916C9"/>
    <w:rsid w:val="00191750"/>
    <w:rsid w:val="00191831"/>
    <w:rsid w:val="001918C1"/>
    <w:rsid w:val="00191969"/>
    <w:rsid w:val="00191A0D"/>
    <w:rsid w:val="00191C7E"/>
    <w:rsid w:val="00191C84"/>
    <w:rsid w:val="00191C9C"/>
    <w:rsid w:val="00191D6D"/>
    <w:rsid w:val="00191D7C"/>
    <w:rsid w:val="00191DBC"/>
    <w:rsid w:val="00191E36"/>
    <w:rsid w:val="00191F6B"/>
    <w:rsid w:val="00192093"/>
    <w:rsid w:val="00192165"/>
    <w:rsid w:val="001921B5"/>
    <w:rsid w:val="0019230E"/>
    <w:rsid w:val="00192544"/>
    <w:rsid w:val="0019267A"/>
    <w:rsid w:val="001927A4"/>
    <w:rsid w:val="00192806"/>
    <w:rsid w:val="00192896"/>
    <w:rsid w:val="00192924"/>
    <w:rsid w:val="00192963"/>
    <w:rsid w:val="001929FB"/>
    <w:rsid w:val="00192B4B"/>
    <w:rsid w:val="00192C1B"/>
    <w:rsid w:val="00192C3C"/>
    <w:rsid w:val="00192E06"/>
    <w:rsid w:val="00192FA4"/>
    <w:rsid w:val="0019301E"/>
    <w:rsid w:val="00193073"/>
    <w:rsid w:val="001930E9"/>
    <w:rsid w:val="00193116"/>
    <w:rsid w:val="0019318F"/>
    <w:rsid w:val="00193325"/>
    <w:rsid w:val="001933A4"/>
    <w:rsid w:val="001936FA"/>
    <w:rsid w:val="00193723"/>
    <w:rsid w:val="0019394B"/>
    <w:rsid w:val="00193A94"/>
    <w:rsid w:val="00193C2D"/>
    <w:rsid w:val="00194129"/>
    <w:rsid w:val="001941B2"/>
    <w:rsid w:val="0019423B"/>
    <w:rsid w:val="00194397"/>
    <w:rsid w:val="00194561"/>
    <w:rsid w:val="00194701"/>
    <w:rsid w:val="0019481D"/>
    <w:rsid w:val="0019485F"/>
    <w:rsid w:val="00194BF7"/>
    <w:rsid w:val="00194E1E"/>
    <w:rsid w:val="00194EAA"/>
    <w:rsid w:val="00195143"/>
    <w:rsid w:val="001951FD"/>
    <w:rsid w:val="00195218"/>
    <w:rsid w:val="001957B7"/>
    <w:rsid w:val="00195EC4"/>
    <w:rsid w:val="001960C1"/>
    <w:rsid w:val="00196384"/>
    <w:rsid w:val="00196539"/>
    <w:rsid w:val="00196556"/>
    <w:rsid w:val="001966A3"/>
    <w:rsid w:val="0019684C"/>
    <w:rsid w:val="00196929"/>
    <w:rsid w:val="00196AC1"/>
    <w:rsid w:val="00196B6F"/>
    <w:rsid w:val="00196C8F"/>
    <w:rsid w:val="00196D62"/>
    <w:rsid w:val="00196DD2"/>
    <w:rsid w:val="00196ECC"/>
    <w:rsid w:val="00196EDE"/>
    <w:rsid w:val="00197118"/>
    <w:rsid w:val="00197191"/>
    <w:rsid w:val="00197227"/>
    <w:rsid w:val="001972F7"/>
    <w:rsid w:val="001973B2"/>
    <w:rsid w:val="001973E7"/>
    <w:rsid w:val="001974BE"/>
    <w:rsid w:val="0019753D"/>
    <w:rsid w:val="0019782B"/>
    <w:rsid w:val="001979C6"/>
    <w:rsid w:val="00197B97"/>
    <w:rsid w:val="00197CA4"/>
    <w:rsid w:val="00197E9D"/>
    <w:rsid w:val="0019D570"/>
    <w:rsid w:val="001A01E6"/>
    <w:rsid w:val="001A03B0"/>
    <w:rsid w:val="001A0455"/>
    <w:rsid w:val="001A0F27"/>
    <w:rsid w:val="001A106C"/>
    <w:rsid w:val="001A1073"/>
    <w:rsid w:val="001A10FB"/>
    <w:rsid w:val="001A1105"/>
    <w:rsid w:val="001A12EF"/>
    <w:rsid w:val="001A1377"/>
    <w:rsid w:val="001A13D8"/>
    <w:rsid w:val="001A157E"/>
    <w:rsid w:val="001A1668"/>
    <w:rsid w:val="001A17B9"/>
    <w:rsid w:val="001A197F"/>
    <w:rsid w:val="001A19B0"/>
    <w:rsid w:val="001A1C80"/>
    <w:rsid w:val="001A1D24"/>
    <w:rsid w:val="001A1D58"/>
    <w:rsid w:val="001A1EAA"/>
    <w:rsid w:val="001A22C9"/>
    <w:rsid w:val="001A23C0"/>
    <w:rsid w:val="001A243A"/>
    <w:rsid w:val="001A2698"/>
    <w:rsid w:val="001A2956"/>
    <w:rsid w:val="001A2996"/>
    <w:rsid w:val="001A2A69"/>
    <w:rsid w:val="001A2B90"/>
    <w:rsid w:val="001A2E4D"/>
    <w:rsid w:val="001A2E9F"/>
    <w:rsid w:val="001A315B"/>
    <w:rsid w:val="001A3264"/>
    <w:rsid w:val="001A32C8"/>
    <w:rsid w:val="001A3590"/>
    <w:rsid w:val="001A37FC"/>
    <w:rsid w:val="001A3833"/>
    <w:rsid w:val="001A38CC"/>
    <w:rsid w:val="001A38F0"/>
    <w:rsid w:val="001A38F6"/>
    <w:rsid w:val="001A3A17"/>
    <w:rsid w:val="001A3A1F"/>
    <w:rsid w:val="001A3AD8"/>
    <w:rsid w:val="001A3B63"/>
    <w:rsid w:val="001A3C8E"/>
    <w:rsid w:val="001A3D4A"/>
    <w:rsid w:val="001A3EEC"/>
    <w:rsid w:val="001A3FE3"/>
    <w:rsid w:val="001A40C4"/>
    <w:rsid w:val="001A414C"/>
    <w:rsid w:val="001A42B2"/>
    <w:rsid w:val="001A43A2"/>
    <w:rsid w:val="001A440C"/>
    <w:rsid w:val="001A450F"/>
    <w:rsid w:val="001A4C04"/>
    <w:rsid w:val="001A4C07"/>
    <w:rsid w:val="001A4E2C"/>
    <w:rsid w:val="001A4F10"/>
    <w:rsid w:val="001A50DE"/>
    <w:rsid w:val="001A51E9"/>
    <w:rsid w:val="001A5483"/>
    <w:rsid w:val="001A5B16"/>
    <w:rsid w:val="001A5CF5"/>
    <w:rsid w:val="001A5D1D"/>
    <w:rsid w:val="001A5EFA"/>
    <w:rsid w:val="001A626D"/>
    <w:rsid w:val="001A6277"/>
    <w:rsid w:val="001A64C9"/>
    <w:rsid w:val="001A6688"/>
    <w:rsid w:val="001A6DB6"/>
    <w:rsid w:val="001A6DBC"/>
    <w:rsid w:val="001A6DD3"/>
    <w:rsid w:val="001A6F07"/>
    <w:rsid w:val="001A6FEB"/>
    <w:rsid w:val="001A726A"/>
    <w:rsid w:val="001A72EC"/>
    <w:rsid w:val="001A76FA"/>
    <w:rsid w:val="001A7778"/>
    <w:rsid w:val="001A7955"/>
    <w:rsid w:val="001A79A7"/>
    <w:rsid w:val="001A7C14"/>
    <w:rsid w:val="001A7C9D"/>
    <w:rsid w:val="001A7DBF"/>
    <w:rsid w:val="001A7F25"/>
    <w:rsid w:val="001B007E"/>
    <w:rsid w:val="001B01CD"/>
    <w:rsid w:val="001B027F"/>
    <w:rsid w:val="001B02F0"/>
    <w:rsid w:val="001B0917"/>
    <w:rsid w:val="001B094D"/>
    <w:rsid w:val="001B0B4C"/>
    <w:rsid w:val="001B0C14"/>
    <w:rsid w:val="001B0DC3"/>
    <w:rsid w:val="001B0F2D"/>
    <w:rsid w:val="001B0F90"/>
    <w:rsid w:val="001B1143"/>
    <w:rsid w:val="001B11B5"/>
    <w:rsid w:val="001B139D"/>
    <w:rsid w:val="001B1557"/>
    <w:rsid w:val="001B1658"/>
    <w:rsid w:val="001B1668"/>
    <w:rsid w:val="001B17EA"/>
    <w:rsid w:val="001B1ACB"/>
    <w:rsid w:val="001B1EAA"/>
    <w:rsid w:val="001B1EC8"/>
    <w:rsid w:val="001B1FCF"/>
    <w:rsid w:val="001B2178"/>
    <w:rsid w:val="001B2646"/>
    <w:rsid w:val="001B2883"/>
    <w:rsid w:val="001B28BB"/>
    <w:rsid w:val="001B29A6"/>
    <w:rsid w:val="001B29BE"/>
    <w:rsid w:val="001B2B4A"/>
    <w:rsid w:val="001B2BDD"/>
    <w:rsid w:val="001B2CCB"/>
    <w:rsid w:val="001B2F81"/>
    <w:rsid w:val="001B3032"/>
    <w:rsid w:val="001B32FC"/>
    <w:rsid w:val="001B3581"/>
    <w:rsid w:val="001B3630"/>
    <w:rsid w:val="001B3AFE"/>
    <w:rsid w:val="001B3C60"/>
    <w:rsid w:val="001B3DFB"/>
    <w:rsid w:val="001B3E6C"/>
    <w:rsid w:val="001B3F6D"/>
    <w:rsid w:val="001B40AA"/>
    <w:rsid w:val="001B41AF"/>
    <w:rsid w:val="001B4385"/>
    <w:rsid w:val="001B4B3F"/>
    <w:rsid w:val="001B4C21"/>
    <w:rsid w:val="001B4C37"/>
    <w:rsid w:val="001B4CFC"/>
    <w:rsid w:val="001B4E82"/>
    <w:rsid w:val="001B4F77"/>
    <w:rsid w:val="001B51A7"/>
    <w:rsid w:val="001B5305"/>
    <w:rsid w:val="001B541B"/>
    <w:rsid w:val="001B542A"/>
    <w:rsid w:val="001B548A"/>
    <w:rsid w:val="001B5725"/>
    <w:rsid w:val="001B581C"/>
    <w:rsid w:val="001B5984"/>
    <w:rsid w:val="001B5A1B"/>
    <w:rsid w:val="001B5ACF"/>
    <w:rsid w:val="001B5DA7"/>
    <w:rsid w:val="001B61CE"/>
    <w:rsid w:val="001B6473"/>
    <w:rsid w:val="001B6760"/>
    <w:rsid w:val="001B67C8"/>
    <w:rsid w:val="001B6BF7"/>
    <w:rsid w:val="001B6DC3"/>
    <w:rsid w:val="001B7020"/>
    <w:rsid w:val="001B704F"/>
    <w:rsid w:val="001B712F"/>
    <w:rsid w:val="001B7210"/>
    <w:rsid w:val="001B729B"/>
    <w:rsid w:val="001B746D"/>
    <w:rsid w:val="001B78F0"/>
    <w:rsid w:val="001B79E2"/>
    <w:rsid w:val="001B7BD3"/>
    <w:rsid w:val="001BC241"/>
    <w:rsid w:val="001C043A"/>
    <w:rsid w:val="001C0447"/>
    <w:rsid w:val="001C046E"/>
    <w:rsid w:val="001C04BD"/>
    <w:rsid w:val="001C0A7E"/>
    <w:rsid w:val="001C0BD8"/>
    <w:rsid w:val="001C0CC2"/>
    <w:rsid w:val="001C0CDD"/>
    <w:rsid w:val="001C0EF9"/>
    <w:rsid w:val="001C106C"/>
    <w:rsid w:val="001C107C"/>
    <w:rsid w:val="001C1596"/>
    <w:rsid w:val="001C16AB"/>
    <w:rsid w:val="001C1792"/>
    <w:rsid w:val="001C1966"/>
    <w:rsid w:val="001C1AD5"/>
    <w:rsid w:val="001C1D5D"/>
    <w:rsid w:val="001C1DA9"/>
    <w:rsid w:val="001C1E18"/>
    <w:rsid w:val="001C1F0B"/>
    <w:rsid w:val="001C2274"/>
    <w:rsid w:val="001C23FC"/>
    <w:rsid w:val="001C2438"/>
    <w:rsid w:val="001C25BA"/>
    <w:rsid w:val="001C2714"/>
    <w:rsid w:val="001C2964"/>
    <w:rsid w:val="001C2A9E"/>
    <w:rsid w:val="001C2B41"/>
    <w:rsid w:val="001C2D76"/>
    <w:rsid w:val="001C2E5C"/>
    <w:rsid w:val="001C3377"/>
    <w:rsid w:val="001C37A9"/>
    <w:rsid w:val="001C3A19"/>
    <w:rsid w:val="001C3B21"/>
    <w:rsid w:val="001C3B27"/>
    <w:rsid w:val="001C3D19"/>
    <w:rsid w:val="001C3DEE"/>
    <w:rsid w:val="001C3F15"/>
    <w:rsid w:val="001C3F50"/>
    <w:rsid w:val="001C4075"/>
    <w:rsid w:val="001C4372"/>
    <w:rsid w:val="001C48F4"/>
    <w:rsid w:val="001C499B"/>
    <w:rsid w:val="001C4C84"/>
    <w:rsid w:val="001C4E29"/>
    <w:rsid w:val="001C4EA6"/>
    <w:rsid w:val="001C5129"/>
    <w:rsid w:val="001C54D0"/>
    <w:rsid w:val="001C55E0"/>
    <w:rsid w:val="001C572F"/>
    <w:rsid w:val="001C583A"/>
    <w:rsid w:val="001C5864"/>
    <w:rsid w:val="001C5951"/>
    <w:rsid w:val="001C59D3"/>
    <w:rsid w:val="001C59F4"/>
    <w:rsid w:val="001C5C03"/>
    <w:rsid w:val="001C5DB6"/>
    <w:rsid w:val="001C5E49"/>
    <w:rsid w:val="001C5EB0"/>
    <w:rsid w:val="001C5F1F"/>
    <w:rsid w:val="001C5F3F"/>
    <w:rsid w:val="001C6065"/>
    <w:rsid w:val="001C643F"/>
    <w:rsid w:val="001C673D"/>
    <w:rsid w:val="001C6805"/>
    <w:rsid w:val="001C6990"/>
    <w:rsid w:val="001C6A37"/>
    <w:rsid w:val="001C6AF5"/>
    <w:rsid w:val="001C6F14"/>
    <w:rsid w:val="001C708C"/>
    <w:rsid w:val="001C725F"/>
    <w:rsid w:val="001C7373"/>
    <w:rsid w:val="001C767D"/>
    <w:rsid w:val="001C77AC"/>
    <w:rsid w:val="001C781C"/>
    <w:rsid w:val="001C7B30"/>
    <w:rsid w:val="001C7CCA"/>
    <w:rsid w:val="001C7CCB"/>
    <w:rsid w:val="001C7DAF"/>
    <w:rsid w:val="001C7E3A"/>
    <w:rsid w:val="001C7F37"/>
    <w:rsid w:val="001C7F45"/>
    <w:rsid w:val="001D0054"/>
    <w:rsid w:val="001D009E"/>
    <w:rsid w:val="001D0119"/>
    <w:rsid w:val="001D0190"/>
    <w:rsid w:val="001D01C6"/>
    <w:rsid w:val="001D022C"/>
    <w:rsid w:val="001D0274"/>
    <w:rsid w:val="001D02FA"/>
    <w:rsid w:val="001D0564"/>
    <w:rsid w:val="001D064D"/>
    <w:rsid w:val="001D0670"/>
    <w:rsid w:val="001D09BC"/>
    <w:rsid w:val="001D0AEE"/>
    <w:rsid w:val="001D0D6A"/>
    <w:rsid w:val="001D0D8F"/>
    <w:rsid w:val="001D0EFA"/>
    <w:rsid w:val="001D11A2"/>
    <w:rsid w:val="001D1572"/>
    <w:rsid w:val="001D178E"/>
    <w:rsid w:val="001D19CF"/>
    <w:rsid w:val="001D1B42"/>
    <w:rsid w:val="001D1CC6"/>
    <w:rsid w:val="001D2268"/>
    <w:rsid w:val="001D22B5"/>
    <w:rsid w:val="001D2405"/>
    <w:rsid w:val="001D25E5"/>
    <w:rsid w:val="001D267F"/>
    <w:rsid w:val="001D276F"/>
    <w:rsid w:val="001D27F1"/>
    <w:rsid w:val="001D2CAE"/>
    <w:rsid w:val="001D30F6"/>
    <w:rsid w:val="001D3299"/>
    <w:rsid w:val="001D3410"/>
    <w:rsid w:val="001D3764"/>
    <w:rsid w:val="001D3836"/>
    <w:rsid w:val="001D38CD"/>
    <w:rsid w:val="001D3922"/>
    <w:rsid w:val="001D3B54"/>
    <w:rsid w:val="001D3F27"/>
    <w:rsid w:val="001D439B"/>
    <w:rsid w:val="001D440B"/>
    <w:rsid w:val="001D45D0"/>
    <w:rsid w:val="001D49C9"/>
    <w:rsid w:val="001D4B02"/>
    <w:rsid w:val="001D4C1D"/>
    <w:rsid w:val="001D4CDE"/>
    <w:rsid w:val="001D507E"/>
    <w:rsid w:val="001D5120"/>
    <w:rsid w:val="001D5176"/>
    <w:rsid w:val="001D5196"/>
    <w:rsid w:val="001D5342"/>
    <w:rsid w:val="001D5475"/>
    <w:rsid w:val="001D5513"/>
    <w:rsid w:val="001D5629"/>
    <w:rsid w:val="001D56F7"/>
    <w:rsid w:val="001D5945"/>
    <w:rsid w:val="001D5A1D"/>
    <w:rsid w:val="001D5BAA"/>
    <w:rsid w:val="001D5CAF"/>
    <w:rsid w:val="001D5D5A"/>
    <w:rsid w:val="001D5EA3"/>
    <w:rsid w:val="001D5ECE"/>
    <w:rsid w:val="001D660A"/>
    <w:rsid w:val="001D66E9"/>
    <w:rsid w:val="001D670E"/>
    <w:rsid w:val="001D676A"/>
    <w:rsid w:val="001D6853"/>
    <w:rsid w:val="001D6999"/>
    <w:rsid w:val="001D6B2F"/>
    <w:rsid w:val="001D6C2B"/>
    <w:rsid w:val="001D6C63"/>
    <w:rsid w:val="001D6CB6"/>
    <w:rsid w:val="001D6E6C"/>
    <w:rsid w:val="001D6F0B"/>
    <w:rsid w:val="001D6F10"/>
    <w:rsid w:val="001D71E7"/>
    <w:rsid w:val="001D73CC"/>
    <w:rsid w:val="001D7548"/>
    <w:rsid w:val="001D7574"/>
    <w:rsid w:val="001D75BB"/>
    <w:rsid w:val="001D7613"/>
    <w:rsid w:val="001D7727"/>
    <w:rsid w:val="001D7833"/>
    <w:rsid w:val="001D7ABB"/>
    <w:rsid w:val="001D7C5B"/>
    <w:rsid w:val="001D7D9F"/>
    <w:rsid w:val="001D7DA8"/>
    <w:rsid w:val="001D7E8D"/>
    <w:rsid w:val="001D7EA9"/>
    <w:rsid w:val="001D7F57"/>
    <w:rsid w:val="001D7F73"/>
    <w:rsid w:val="001E02E7"/>
    <w:rsid w:val="001E04E1"/>
    <w:rsid w:val="001E06CD"/>
    <w:rsid w:val="001E09C6"/>
    <w:rsid w:val="001E0A9A"/>
    <w:rsid w:val="001E0B0E"/>
    <w:rsid w:val="001E0B9C"/>
    <w:rsid w:val="001E0D86"/>
    <w:rsid w:val="001E0E73"/>
    <w:rsid w:val="001E0EF4"/>
    <w:rsid w:val="001E0FDD"/>
    <w:rsid w:val="001E129E"/>
    <w:rsid w:val="001E12CE"/>
    <w:rsid w:val="001E14E8"/>
    <w:rsid w:val="001E14FB"/>
    <w:rsid w:val="001E15FD"/>
    <w:rsid w:val="001E1612"/>
    <w:rsid w:val="001E186F"/>
    <w:rsid w:val="001E1A4E"/>
    <w:rsid w:val="001E1A98"/>
    <w:rsid w:val="001E1B05"/>
    <w:rsid w:val="001E1B67"/>
    <w:rsid w:val="001E1DF4"/>
    <w:rsid w:val="001E203C"/>
    <w:rsid w:val="001E222B"/>
    <w:rsid w:val="001E2543"/>
    <w:rsid w:val="001E255B"/>
    <w:rsid w:val="001E25DA"/>
    <w:rsid w:val="001E2768"/>
    <w:rsid w:val="001E27B7"/>
    <w:rsid w:val="001E2817"/>
    <w:rsid w:val="001E28D9"/>
    <w:rsid w:val="001E2B3D"/>
    <w:rsid w:val="001E2BF5"/>
    <w:rsid w:val="001E2D70"/>
    <w:rsid w:val="001E31CD"/>
    <w:rsid w:val="001E3329"/>
    <w:rsid w:val="001E351A"/>
    <w:rsid w:val="001E3673"/>
    <w:rsid w:val="001E37D2"/>
    <w:rsid w:val="001E3967"/>
    <w:rsid w:val="001E398E"/>
    <w:rsid w:val="001E3A50"/>
    <w:rsid w:val="001E3AD2"/>
    <w:rsid w:val="001E3B71"/>
    <w:rsid w:val="001E3E0D"/>
    <w:rsid w:val="001E413D"/>
    <w:rsid w:val="001E42A9"/>
    <w:rsid w:val="001E442D"/>
    <w:rsid w:val="001E47B9"/>
    <w:rsid w:val="001E4853"/>
    <w:rsid w:val="001E48CF"/>
    <w:rsid w:val="001E49C7"/>
    <w:rsid w:val="001E4C30"/>
    <w:rsid w:val="001E4DA6"/>
    <w:rsid w:val="001E4DF0"/>
    <w:rsid w:val="001E5132"/>
    <w:rsid w:val="001E53B3"/>
    <w:rsid w:val="001E53F4"/>
    <w:rsid w:val="001E5637"/>
    <w:rsid w:val="001E5668"/>
    <w:rsid w:val="001E568E"/>
    <w:rsid w:val="001E5B1F"/>
    <w:rsid w:val="001E5C62"/>
    <w:rsid w:val="001E5D51"/>
    <w:rsid w:val="001E5F32"/>
    <w:rsid w:val="001E5F3D"/>
    <w:rsid w:val="001E624D"/>
    <w:rsid w:val="001E6437"/>
    <w:rsid w:val="001E6547"/>
    <w:rsid w:val="001E6787"/>
    <w:rsid w:val="001E6870"/>
    <w:rsid w:val="001E6897"/>
    <w:rsid w:val="001E69A5"/>
    <w:rsid w:val="001E6A4A"/>
    <w:rsid w:val="001E6B4E"/>
    <w:rsid w:val="001E6C21"/>
    <w:rsid w:val="001E6C5F"/>
    <w:rsid w:val="001E6ED6"/>
    <w:rsid w:val="001E71F1"/>
    <w:rsid w:val="001E71F7"/>
    <w:rsid w:val="001E74A1"/>
    <w:rsid w:val="001E75D3"/>
    <w:rsid w:val="001E77C9"/>
    <w:rsid w:val="001E795C"/>
    <w:rsid w:val="001E7A61"/>
    <w:rsid w:val="001E7BA1"/>
    <w:rsid w:val="001E7C4E"/>
    <w:rsid w:val="001E7E4E"/>
    <w:rsid w:val="001F0015"/>
    <w:rsid w:val="001F0070"/>
    <w:rsid w:val="001F03CC"/>
    <w:rsid w:val="001F0547"/>
    <w:rsid w:val="001F08E6"/>
    <w:rsid w:val="001F0D16"/>
    <w:rsid w:val="001F0F31"/>
    <w:rsid w:val="001F1134"/>
    <w:rsid w:val="001F136D"/>
    <w:rsid w:val="001F1469"/>
    <w:rsid w:val="001F184F"/>
    <w:rsid w:val="001F18A0"/>
    <w:rsid w:val="001F19D0"/>
    <w:rsid w:val="001F1F3A"/>
    <w:rsid w:val="001F1FC4"/>
    <w:rsid w:val="001F2038"/>
    <w:rsid w:val="001F2263"/>
    <w:rsid w:val="001F236C"/>
    <w:rsid w:val="001F2843"/>
    <w:rsid w:val="001F28AD"/>
    <w:rsid w:val="001F2AA8"/>
    <w:rsid w:val="001F2AEB"/>
    <w:rsid w:val="001F2B85"/>
    <w:rsid w:val="001F2DC1"/>
    <w:rsid w:val="001F2DD7"/>
    <w:rsid w:val="001F2EBE"/>
    <w:rsid w:val="001F2F89"/>
    <w:rsid w:val="001F307F"/>
    <w:rsid w:val="001F3203"/>
    <w:rsid w:val="001F3405"/>
    <w:rsid w:val="001F358E"/>
    <w:rsid w:val="001F393D"/>
    <w:rsid w:val="001F3C0F"/>
    <w:rsid w:val="001F3E93"/>
    <w:rsid w:val="001F3F5B"/>
    <w:rsid w:val="001F3FB9"/>
    <w:rsid w:val="001F420B"/>
    <w:rsid w:val="001F4282"/>
    <w:rsid w:val="001F432E"/>
    <w:rsid w:val="001F4362"/>
    <w:rsid w:val="001F43EE"/>
    <w:rsid w:val="001F474B"/>
    <w:rsid w:val="001F48DE"/>
    <w:rsid w:val="001F48E8"/>
    <w:rsid w:val="001F4CD4"/>
    <w:rsid w:val="001F4D2E"/>
    <w:rsid w:val="001F4EB6"/>
    <w:rsid w:val="001F4EC3"/>
    <w:rsid w:val="001F4F79"/>
    <w:rsid w:val="001F5070"/>
    <w:rsid w:val="001F517D"/>
    <w:rsid w:val="001F521F"/>
    <w:rsid w:val="001F5222"/>
    <w:rsid w:val="001F5548"/>
    <w:rsid w:val="001F56E0"/>
    <w:rsid w:val="001F5819"/>
    <w:rsid w:val="001F5910"/>
    <w:rsid w:val="001F5A12"/>
    <w:rsid w:val="001F5E01"/>
    <w:rsid w:val="001F5F9E"/>
    <w:rsid w:val="001F60D2"/>
    <w:rsid w:val="001F60D5"/>
    <w:rsid w:val="001F61DE"/>
    <w:rsid w:val="001F623A"/>
    <w:rsid w:val="001F6261"/>
    <w:rsid w:val="001F6325"/>
    <w:rsid w:val="001F63B1"/>
    <w:rsid w:val="001F65CF"/>
    <w:rsid w:val="001F6777"/>
    <w:rsid w:val="001F68BA"/>
    <w:rsid w:val="001F6926"/>
    <w:rsid w:val="001F6C03"/>
    <w:rsid w:val="001F6FD4"/>
    <w:rsid w:val="001F71CC"/>
    <w:rsid w:val="001F73EB"/>
    <w:rsid w:val="001F7B64"/>
    <w:rsid w:val="001F7BF4"/>
    <w:rsid w:val="001F7EB9"/>
    <w:rsid w:val="002001A0"/>
    <w:rsid w:val="002002BC"/>
    <w:rsid w:val="00200573"/>
    <w:rsid w:val="00200679"/>
    <w:rsid w:val="00200864"/>
    <w:rsid w:val="00200FCC"/>
    <w:rsid w:val="0020133B"/>
    <w:rsid w:val="0020161E"/>
    <w:rsid w:val="0020165E"/>
    <w:rsid w:val="0020174C"/>
    <w:rsid w:val="00201940"/>
    <w:rsid w:val="00201B5B"/>
    <w:rsid w:val="00201BEE"/>
    <w:rsid w:val="00201CCB"/>
    <w:rsid w:val="00201CD3"/>
    <w:rsid w:val="00201FCF"/>
    <w:rsid w:val="00202471"/>
    <w:rsid w:val="00202512"/>
    <w:rsid w:val="00202589"/>
    <w:rsid w:val="002026E5"/>
    <w:rsid w:val="00202701"/>
    <w:rsid w:val="00202982"/>
    <w:rsid w:val="00202995"/>
    <w:rsid w:val="00202A29"/>
    <w:rsid w:val="00202A41"/>
    <w:rsid w:val="00202DF2"/>
    <w:rsid w:val="00203326"/>
    <w:rsid w:val="002036AD"/>
    <w:rsid w:val="00203880"/>
    <w:rsid w:val="002038B8"/>
    <w:rsid w:val="002039F6"/>
    <w:rsid w:val="00203B2B"/>
    <w:rsid w:val="00203BB3"/>
    <w:rsid w:val="00203C54"/>
    <w:rsid w:val="00204087"/>
    <w:rsid w:val="00204121"/>
    <w:rsid w:val="0020432B"/>
    <w:rsid w:val="00204486"/>
    <w:rsid w:val="002045C4"/>
    <w:rsid w:val="00204989"/>
    <w:rsid w:val="00204B6A"/>
    <w:rsid w:val="00204CC0"/>
    <w:rsid w:val="00204F2F"/>
    <w:rsid w:val="00204FB4"/>
    <w:rsid w:val="0020518D"/>
    <w:rsid w:val="002054F9"/>
    <w:rsid w:val="00205555"/>
    <w:rsid w:val="0020556F"/>
    <w:rsid w:val="00205951"/>
    <w:rsid w:val="00205A91"/>
    <w:rsid w:val="00205CA4"/>
    <w:rsid w:val="00205EB5"/>
    <w:rsid w:val="00206254"/>
    <w:rsid w:val="002062CA"/>
    <w:rsid w:val="002063B3"/>
    <w:rsid w:val="0020646C"/>
    <w:rsid w:val="00206496"/>
    <w:rsid w:val="002065B1"/>
    <w:rsid w:val="00206795"/>
    <w:rsid w:val="00206A1D"/>
    <w:rsid w:val="00206B66"/>
    <w:rsid w:val="00206BAA"/>
    <w:rsid w:val="00206BC9"/>
    <w:rsid w:val="00206EEF"/>
    <w:rsid w:val="002070D4"/>
    <w:rsid w:val="002070DD"/>
    <w:rsid w:val="002072A4"/>
    <w:rsid w:val="0020730B"/>
    <w:rsid w:val="0020748A"/>
    <w:rsid w:val="0020749E"/>
    <w:rsid w:val="00207A97"/>
    <w:rsid w:val="00207D37"/>
    <w:rsid w:val="00207F89"/>
    <w:rsid w:val="00210104"/>
    <w:rsid w:val="00210133"/>
    <w:rsid w:val="002104E0"/>
    <w:rsid w:val="002105F7"/>
    <w:rsid w:val="002105FA"/>
    <w:rsid w:val="00210891"/>
    <w:rsid w:val="00210A02"/>
    <w:rsid w:val="00210A6C"/>
    <w:rsid w:val="00210C7C"/>
    <w:rsid w:val="00210EDE"/>
    <w:rsid w:val="0021119F"/>
    <w:rsid w:val="00211426"/>
    <w:rsid w:val="002114BE"/>
    <w:rsid w:val="002114F5"/>
    <w:rsid w:val="00211533"/>
    <w:rsid w:val="00211B93"/>
    <w:rsid w:val="00211C71"/>
    <w:rsid w:val="00211CFC"/>
    <w:rsid w:val="00211E24"/>
    <w:rsid w:val="002126F0"/>
    <w:rsid w:val="00212A4B"/>
    <w:rsid w:val="00212B38"/>
    <w:rsid w:val="00212D82"/>
    <w:rsid w:val="0021314F"/>
    <w:rsid w:val="00213495"/>
    <w:rsid w:val="00213612"/>
    <w:rsid w:val="002136FA"/>
    <w:rsid w:val="002137AB"/>
    <w:rsid w:val="0021388B"/>
    <w:rsid w:val="00213BF4"/>
    <w:rsid w:val="00214046"/>
    <w:rsid w:val="0021412E"/>
    <w:rsid w:val="0021426A"/>
    <w:rsid w:val="00214498"/>
    <w:rsid w:val="00214629"/>
    <w:rsid w:val="002148E2"/>
    <w:rsid w:val="0021491D"/>
    <w:rsid w:val="0021494A"/>
    <w:rsid w:val="002149BB"/>
    <w:rsid w:val="00214B1D"/>
    <w:rsid w:val="00214B4D"/>
    <w:rsid w:val="00214BDB"/>
    <w:rsid w:val="00214DFC"/>
    <w:rsid w:val="00214F74"/>
    <w:rsid w:val="00214FB7"/>
    <w:rsid w:val="00215020"/>
    <w:rsid w:val="0021534B"/>
    <w:rsid w:val="002153E7"/>
    <w:rsid w:val="00215598"/>
    <w:rsid w:val="00215B1E"/>
    <w:rsid w:val="00215F67"/>
    <w:rsid w:val="0021633B"/>
    <w:rsid w:val="00216803"/>
    <w:rsid w:val="00216984"/>
    <w:rsid w:val="0021698A"/>
    <w:rsid w:val="00216A32"/>
    <w:rsid w:val="00216BA5"/>
    <w:rsid w:val="00216C1E"/>
    <w:rsid w:val="00216CA9"/>
    <w:rsid w:val="00216F65"/>
    <w:rsid w:val="00216FCB"/>
    <w:rsid w:val="00217267"/>
    <w:rsid w:val="002174A4"/>
    <w:rsid w:val="002176AC"/>
    <w:rsid w:val="00217755"/>
    <w:rsid w:val="002178D9"/>
    <w:rsid w:val="0021792A"/>
    <w:rsid w:val="002179D3"/>
    <w:rsid w:val="00217A98"/>
    <w:rsid w:val="00217AB6"/>
    <w:rsid w:val="00217AE7"/>
    <w:rsid w:val="00217B46"/>
    <w:rsid w:val="00217BD0"/>
    <w:rsid w:val="00217DB0"/>
    <w:rsid w:val="00217F61"/>
    <w:rsid w:val="00217F67"/>
    <w:rsid w:val="00217F85"/>
    <w:rsid w:val="0022018C"/>
    <w:rsid w:val="00220A97"/>
    <w:rsid w:val="00220AE5"/>
    <w:rsid w:val="00220BC3"/>
    <w:rsid w:val="00220CFA"/>
    <w:rsid w:val="00220E40"/>
    <w:rsid w:val="00220F04"/>
    <w:rsid w:val="0022107D"/>
    <w:rsid w:val="0022119E"/>
    <w:rsid w:val="0022120F"/>
    <w:rsid w:val="002214D5"/>
    <w:rsid w:val="00221517"/>
    <w:rsid w:val="002215CA"/>
    <w:rsid w:val="0022175D"/>
    <w:rsid w:val="0022175F"/>
    <w:rsid w:val="00221AB3"/>
    <w:rsid w:val="00221B23"/>
    <w:rsid w:val="00221C28"/>
    <w:rsid w:val="00221D08"/>
    <w:rsid w:val="00221D11"/>
    <w:rsid w:val="00221F17"/>
    <w:rsid w:val="00221F2E"/>
    <w:rsid w:val="00221F40"/>
    <w:rsid w:val="00222272"/>
    <w:rsid w:val="002224AB"/>
    <w:rsid w:val="0022251B"/>
    <w:rsid w:val="00222B40"/>
    <w:rsid w:val="00222B89"/>
    <w:rsid w:val="00222DDA"/>
    <w:rsid w:val="00222E9E"/>
    <w:rsid w:val="002230EF"/>
    <w:rsid w:val="0022370B"/>
    <w:rsid w:val="00223906"/>
    <w:rsid w:val="00223A61"/>
    <w:rsid w:val="00223AA3"/>
    <w:rsid w:val="00223B7A"/>
    <w:rsid w:val="00223B92"/>
    <w:rsid w:val="00223BBA"/>
    <w:rsid w:val="00223BF1"/>
    <w:rsid w:val="00223D08"/>
    <w:rsid w:val="00223E39"/>
    <w:rsid w:val="00223E4A"/>
    <w:rsid w:val="00223F19"/>
    <w:rsid w:val="00223F5F"/>
    <w:rsid w:val="002240A3"/>
    <w:rsid w:val="0022436B"/>
    <w:rsid w:val="002244D1"/>
    <w:rsid w:val="00224766"/>
    <w:rsid w:val="002248EC"/>
    <w:rsid w:val="00224AB7"/>
    <w:rsid w:val="00224B14"/>
    <w:rsid w:val="00224BC0"/>
    <w:rsid w:val="00224BC2"/>
    <w:rsid w:val="00224C56"/>
    <w:rsid w:val="00224F84"/>
    <w:rsid w:val="00225283"/>
    <w:rsid w:val="0022563B"/>
    <w:rsid w:val="0022567C"/>
    <w:rsid w:val="00225887"/>
    <w:rsid w:val="00225B2D"/>
    <w:rsid w:val="00225E03"/>
    <w:rsid w:val="00225E98"/>
    <w:rsid w:val="00225FFD"/>
    <w:rsid w:val="002261E7"/>
    <w:rsid w:val="002264AA"/>
    <w:rsid w:val="0022688D"/>
    <w:rsid w:val="00226B25"/>
    <w:rsid w:val="00227034"/>
    <w:rsid w:val="0022707E"/>
    <w:rsid w:val="00227315"/>
    <w:rsid w:val="00227321"/>
    <w:rsid w:val="00227480"/>
    <w:rsid w:val="00227838"/>
    <w:rsid w:val="00227863"/>
    <w:rsid w:val="0022795A"/>
    <w:rsid w:val="00227BD8"/>
    <w:rsid w:val="0023022C"/>
    <w:rsid w:val="00230566"/>
    <w:rsid w:val="00230A9B"/>
    <w:rsid w:val="00230FB6"/>
    <w:rsid w:val="002311BA"/>
    <w:rsid w:val="002311DD"/>
    <w:rsid w:val="00231328"/>
    <w:rsid w:val="00231665"/>
    <w:rsid w:val="002317B0"/>
    <w:rsid w:val="002318EE"/>
    <w:rsid w:val="0023198C"/>
    <w:rsid w:val="00231C6A"/>
    <w:rsid w:val="00231CB3"/>
    <w:rsid w:val="00231EAD"/>
    <w:rsid w:val="00231EB8"/>
    <w:rsid w:val="00231ECA"/>
    <w:rsid w:val="0023209B"/>
    <w:rsid w:val="0023209F"/>
    <w:rsid w:val="002326A6"/>
    <w:rsid w:val="0023280F"/>
    <w:rsid w:val="0023300F"/>
    <w:rsid w:val="00233130"/>
    <w:rsid w:val="002332F9"/>
    <w:rsid w:val="002333FB"/>
    <w:rsid w:val="00233620"/>
    <w:rsid w:val="00233710"/>
    <w:rsid w:val="002337A4"/>
    <w:rsid w:val="0023382A"/>
    <w:rsid w:val="00233861"/>
    <w:rsid w:val="0023388B"/>
    <w:rsid w:val="002338B4"/>
    <w:rsid w:val="00233960"/>
    <w:rsid w:val="00233ADF"/>
    <w:rsid w:val="00233E0C"/>
    <w:rsid w:val="002340AD"/>
    <w:rsid w:val="0023447D"/>
    <w:rsid w:val="002344C0"/>
    <w:rsid w:val="0023462F"/>
    <w:rsid w:val="0023465A"/>
    <w:rsid w:val="00234803"/>
    <w:rsid w:val="0023495C"/>
    <w:rsid w:val="00234A3E"/>
    <w:rsid w:val="00234AC0"/>
    <w:rsid w:val="00234B5E"/>
    <w:rsid w:val="00234B79"/>
    <w:rsid w:val="00234D7F"/>
    <w:rsid w:val="002350AC"/>
    <w:rsid w:val="00235421"/>
    <w:rsid w:val="00235561"/>
    <w:rsid w:val="002357E0"/>
    <w:rsid w:val="0023598F"/>
    <w:rsid w:val="00235C3A"/>
    <w:rsid w:val="00235CAB"/>
    <w:rsid w:val="00235E87"/>
    <w:rsid w:val="00235FC3"/>
    <w:rsid w:val="00235FE7"/>
    <w:rsid w:val="00236051"/>
    <w:rsid w:val="00236164"/>
    <w:rsid w:val="002361D4"/>
    <w:rsid w:val="0023655B"/>
    <w:rsid w:val="0023661D"/>
    <w:rsid w:val="00236960"/>
    <w:rsid w:val="00236C1D"/>
    <w:rsid w:val="002370C1"/>
    <w:rsid w:val="00237165"/>
    <w:rsid w:val="00237491"/>
    <w:rsid w:val="00237609"/>
    <w:rsid w:val="00237669"/>
    <w:rsid w:val="002377CD"/>
    <w:rsid w:val="00237801"/>
    <w:rsid w:val="0023791D"/>
    <w:rsid w:val="0023792C"/>
    <w:rsid w:val="00237944"/>
    <w:rsid w:val="00237AD1"/>
    <w:rsid w:val="00237DB6"/>
    <w:rsid w:val="00237E4C"/>
    <w:rsid w:val="00237EEB"/>
    <w:rsid w:val="00237F68"/>
    <w:rsid w:val="002400F9"/>
    <w:rsid w:val="00240177"/>
    <w:rsid w:val="002403B3"/>
    <w:rsid w:val="00240506"/>
    <w:rsid w:val="002405C1"/>
    <w:rsid w:val="00240A1B"/>
    <w:rsid w:val="00240D30"/>
    <w:rsid w:val="00240D98"/>
    <w:rsid w:val="00240E2B"/>
    <w:rsid w:val="002413C1"/>
    <w:rsid w:val="0024158D"/>
    <w:rsid w:val="0024159F"/>
    <w:rsid w:val="002417F2"/>
    <w:rsid w:val="0024198D"/>
    <w:rsid w:val="002419F8"/>
    <w:rsid w:val="00241B19"/>
    <w:rsid w:val="00241D19"/>
    <w:rsid w:val="00241FB0"/>
    <w:rsid w:val="0024224C"/>
    <w:rsid w:val="00242373"/>
    <w:rsid w:val="002424BC"/>
    <w:rsid w:val="002427FB"/>
    <w:rsid w:val="0024281B"/>
    <w:rsid w:val="00242B82"/>
    <w:rsid w:val="00242C9F"/>
    <w:rsid w:val="0024316D"/>
    <w:rsid w:val="002433E3"/>
    <w:rsid w:val="00243668"/>
    <w:rsid w:val="00243702"/>
    <w:rsid w:val="00243742"/>
    <w:rsid w:val="002439BF"/>
    <w:rsid w:val="00243E93"/>
    <w:rsid w:val="00243EC7"/>
    <w:rsid w:val="00243F26"/>
    <w:rsid w:val="00243F7C"/>
    <w:rsid w:val="002442F3"/>
    <w:rsid w:val="0024433D"/>
    <w:rsid w:val="002445CD"/>
    <w:rsid w:val="0024468F"/>
    <w:rsid w:val="00244A20"/>
    <w:rsid w:val="00244D5F"/>
    <w:rsid w:val="00244DA3"/>
    <w:rsid w:val="00245302"/>
    <w:rsid w:val="002456C7"/>
    <w:rsid w:val="00245729"/>
    <w:rsid w:val="0024589B"/>
    <w:rsid w:val="00245988"/>
    <w:rsid w:val="00245A01"/>
    <w:rsid w:val="00245B92"/>
    <w:rsid w:val="00245BA2"/>
    <w:rsid w:val="00245BF7"/>
    <w:rsid w:val="00245E1B"/>
    <w:rsid w:val="00245E99"/>
    <w:rsid w:val="0024616D"/>
    <w:rsid w:val="002462A9"/>
    <w:rsid w:val="002462EA"/>
    <w:rsid w:val="002463DE"/>
    <w:rsid w:val="002465AC"/>
    <w:rsid w:val="002465F2"/>
    <w:rsid w:val="0024667E"/>
    <w:rsid w:val="002466CD"/>
    <w:rsid w:val="002469AA"/>
    <w:rsid w:val="00246BE8"/>
    <w:rsid w:val="00246E18"/>
    <w:rsid w:val="00246E62"/>
    <w:rsid w:val="00246E70"/>
    <w:rsid w:val="00246E88"/>
    <w:rsid w:val="00246E93"/>
    <w:rsid w:val="00246F2B"/>
    <w:rsid w:val="002473AC"/>
    <w:rsid w:val="00247568"/>
    <w:rsid w:val="002475BF"/>
    <w:rsid w:val="00247710"/>
    <w:rsid w:val="002477A3"/>
    <w:rsid w:val="0024786E"/>
    <w:rsid w:val="002478D4"/>
    <w:rsid w:val="00247BBD"/>
    <w:rsid w:val="00247C41"/>
    <w:rsid w:val="00247E3E"/>
    <w:rsid w:val="00247E62"/>
    <w:rsid w:val="00247F3E"/>
    <w:rsid w:val="002500FF"/>
    <w:rsid w:val="00250185"/>
    <w:rsid w:val="002507FC"/>
    <w:rsid w:val="00250D72"/>
    <w:rsid w:val="00250FEF"/>
    <w:rsid w:val="002510B3"/>
    <w:rsid w:val="002511C9"/>
    <w:rsid w:val="002512E2"/>
    <w:rsid w:val="00251344"/>
    <w:rsid w:val="002515FF"/>
    <w:rsid w:val="00251608"/>
    <w:rsid w:val="0025171D"/>
    <w:rsid w:val="002518CC"/>
    <w:rsid w:val="00251977"/>
    <w:rsid w:val="002519B9"/>
    <w:rsid w:val="00251B70"/>
    <w:rsid w:val="00251B8F"/>
    <w:rsid w:val="00251C94"/>
    <w:rsid w:val="00251FD4"/>
    <w:rsid w:val="00251FFC"/>
    <w:rsid w:val="0025200E"/>
    <w:rsid w:val="00252024"/>
    <w:rsid w:val="002520B4"/>
    <w:rsid w:val="00252141"/>
    <w:rsid w:val="002524B2"/>
    <w:rsid w:val="002525E4"/>
    <w:rsid w:val="00252713"/>
    <w:rsid w:val="002527F3"/>
    <w:rsid w:val="0025281E"/>
    <w:rsid w:val="00252831"/>
    <w:rsid w:val="002529FE"/>
    <w:rsid w:val="00252A84"/>
    <w:rsid w:val="00252BB8"/>
    <w:rsid w:val="00252C61"/>
    <w:rsid w:val="0025334A"/>
    <w:rsid w:val="002536E5"/>
    <w:rsid w:val="002536FC"/>
    <w:rsid w:val="0025397D"/>
    <w:rsid w:val="00253A82"/>
    <w:rsid w:val="00253AAB"/>
    <w:rsid w:val="00253D44"/>
    <w:rsid w:val="00253E29"/>
    <w:rsid w:val="00253EBA"/>
    <w:rsid w:val="00254118"/>
    <w:rsid w:val="002541BA"/>
    <w:rsid w:val="002541C3"/>
    <w:rsid w:val="00254437"/>
    <w:rsid w:val="002545E8"/>
    <w:rsid w:val="00254706"/>
    <w:rsid w:val="0025489D"/>
    <w:rsid w:val="00254B10"/>
    <w:rsid w:val="00254CFA"/>
    <w:rsid w:val="00254D87"/>
    <w:rsid w:val="00254F5C"/>
    <w:rsid w:val="002551CD"/>
    <w:rsid w:val="002551F7"/>
    <w:rsid w:val="002554EE"/>
    <w:rsid w:val="002557A2"/>
    <w:rsid w:val="00255945"/>
    <w:rsid w:val="00255A61"/>
    <w:rsid w:val="00255B00"/>
    <w:rsid w:val="00255B23"/>
    <w:rsid w:val="00255B4D"/>
    <w:rsid w:val="00255C69"/>
    <w:rsid w:val="00255CDA"/>
    <w:rsid w:val="002565EF"/>
    <w:rsid w:val="0025663F"/>
    <w:rsid w:val="002566E0"/>
    <w:rsid w:val="0025679D"/>
    <w:rsid w:val="00256876"/>
    <w:rsid w:val="00256A08"/>
    <w:rsid w:val="00256A6F"/>
    <w:rsid w:val="00256B02"/>
    <w:rsid w:val="00256B49"/>
    <w:rsid w:val="00256EF3"/>
    <w:rsid w:val="00256F19"/>
    <w:rsid w:val="00256F55"/>
    <w:rsid w:val="002570F6"/>
    <w:rsid w:val="00257130"/>
    <w:rsid w:val="00257364"/>
    <w:rsid w:val="00257439"/>
    <w:rsid w:val="0025746C"/>
    <w:rsid w:val="00257833"/>
    <w:rsid w:val="00257946"/>
    <w:rsid w:val="002579A8"/>
    <w:rsid w:val="00257AD9"/>
    <w:rsid w:val="00257D78"/>
    <w:rsid w:val="00257EA0"/>
    <w:rsid w:val="00257F19"/>
    <w:rsid w:val="0025F320"/>
    <w:rsid w:val="002600B7"/>
    <w:rsid w:val="002601F7"/>
    <w:rsid w:val="00260234"/>
    <w:rsid w:val="002602BD"/>
    <w:rsid w:val="002602CA"/>
    <w:rsid w:val="002603C5"/>
    <w:rsid w:val="002603E6"/>
    <w:rsid w:val="002606AB"/>
    <w:rsid w:val="00260DF2"/>
    <w:rsid w:val="00260FE5"/>
    <w:rsid w:val="00261443"/>
    <w:rsid w:val="002616E9"/>
    <w:rsid w:val="002617FF"/>
    <w:rsid w:val="00261B14"/>
    <w:rsid w:val="00261B37"/>
    <w:rsid w:val="00261B8B"/>
    <w:rsid w:val="00261CC4"/>
    <w:rsid w:val="00261CF7"/>
    <w:rsid w:val="00261D7A"/>
    <w:rsid w:val="00261EF5"/>
    <w:rsid w:val="00262038"/>
    <w:rsid w:val="00262191"/>
    <w:rsid w:val="002621A8"/>
    <w:rsid w:val="0026266D"/>
    <w:rsid w:val="002627FD"/>
    <w:rsid w:val="00262842"/>
    <w:rsid w:val="00262D54"/>
    <w:rsid w:val="00262F71"/>
    <w:rsid w:val="002630D0"/>
    <w:rsid w:val="002630F8"/>
    <w:rsid w:val="0026332B"/>
    <w:rsid w:val="002636C7"/>
    <w:rsid w:val="00263706"/>
    <w:rsid w:val="00263A87"/>
    <w:rsid w:val="00263B28"/>
    <w:rsid w:val="00263B45"/>
    <w:rsid w:val="00263BC9"/>
    <w:rsid w:val="00263C33"/>
    <w:rsid w:val="0026421A"/>
    <w:rsid w:val="00264421"/>
    <w:rsid w:val="002644B9"/>
    <w:rsid w:val="0026453E"/>
    <w:rsid w:val="002645E4"/>
    <w:rsid w:val="0026499F"/>
    <w:rsid w:val="002649E3"/>
    <w:rsid w:val="00264AF3"/>
    <w:rsid w:val="00264DFC"/>
    <w:rsid w:val="00264F99"/>
    <w:rsid w:val="00265140"/>
    <w:rsid w:val="002651C7"/>
    <w:rsid w:val="00265218"/>
    <w:rsid w:val="00265507"/>
    <w:rsid w:val="002655A6"/>
    <w:rsid w:val="00265609"/>
    <w:rsid w:val="002657F9"/>
    <w:rsid w:val="00265835"/>
    <w:rsid w:val="002658BD"/>
    <w:rsid w:val="002658D8"/>
    <w:rsid w:val="00265ADD"/>
    <w:rsid w:val="00265B0B"/>
    <w:rsid w:val="00265B30"/>
    <w:rsid w:val="00265D93"/>
    <w:rsid w:val="00266071"/>
    <w:rsid w:val="002662FE"/>
    <w:rsid w:val="002663AF"/>
    <w:rsid w:val="002663DC"/>
    <w:rsid w:val="0026652F"/>
    <w:rsid w:val="002665B0"/>
    <w:rsid w:val="002666B6"/>
    <w:rsid w:val="002668D0"/>
    <w:rsid w:val="00266ACF"/>
    <w:rsid w:val="00266BB0"/>
    <w:rsid w:val="00266DE2"/>
    <w:rsid w:val="00266E45"/>
    <w:rsid w:val="00266FE5"/>
    <w:rsid w:val="0026718F"/>
    <w:rsid w:val="0026734E"/>
    <w:rsid w:val="00267374"/>
    <w:rsid w:val="002675D9"/>
    <w:rsid w:val="002676C8"/>
    <w:rsid w:val="00267948"/>
    <w:rsid w:val="00267A2F"/>
    <w:rsid w:val="00270290"/>
    <w:rsid w:val="002702AD"/>
    <w:rsid w:val="0027035F"/>
    <w:rsid w:val="002705BD"/>
    <w:rsid w:val="002708A9"/>
    <w:rsid w:val="002709AC"/>
    <w:rsid w:val="00270C5D"/>
    <w:rsid w:val="00270C75"/>
    <w:rsid w:val="00270C8A"/>
    <w:rsid w:val="002710A3"/>
    <w:rsid w:val="002710D8"/>
    <w:rsid w:val="00271201"/>
    <w:rsid w:val="00271216"/>
    <w:rsid w:val="0027142E"/>
    <w:rsid w:val="002714D0"/>
    <w:rsid w:val="002717FE"/>
    <w:rsid w:val="00271BBE"/>
    <w:rsid w:val="00271D43"/>
    <w:rsid w:val="00271E0E"/>
    <w:rsid w:val="00271F14"/>
    <w:rsid w:val="00271F7E"/>
    <w:rsid w:val="00272067"/>
    <w:rsid w:val="002721B1"/>
    <w:rsid w:val="00272234"/>
    <w:rsid w:val="00272316"/>
    <w:rsid w:val="0027239F"/>
    <w:rsid w:val="00272443"/>
    <w:rsid w:val="00272B87"/>
    <w:rsid w:val="00272C39"/>
    <w:rsid w:val="00272C67"/>
    <w:rsid w:val="00272E7C"/>
    <w:rsid w:val="00272FCE"/>
    <w:rsid w:val="00273155"/>
    <w:rsid w:val="0027352F"/>
    <w:rsid w:val="00273577"/>
    <w:rsid w:val="002738C7"/>
    <w:rsid w:val="00273ADA"/>
    <w:rsid w:val="00273B92"/>
    <w:rsid w:val="00273DCE"/>
    <w:rsid w:val="00273E17"/>
    <w:rsid w:val="002742C8"/>
    <w:rsid w:val="002743B9"/>
    <w:rsid w:val="002745FC"/>
    <w:rsid w:val="002746C1"/>
    <w:rsid w:val="002749EC"/>
    <w:rsid w:val="00274A77"/>
    <w:rsid w:val="00274BFD"/>
    <w:rsid w:val="00274C98"/>
    <w:rsid w:val="00274E7A"/>
    <w:rsid w:val="00274EB1"/>
    <w:rsid w:val="00274F2C"/>
    <w:rsid w:val="00274F91"/>
    <w:rsid w:val="002753A5"/>
    <w:rsid w:val="0027578F"/>
    <w:rsid w:val="002757EA"/>
    <w:rsid w:val="002759A5"/>
    <w:rsid w:val="00275B93"/>
    <w:rsid w:val="00275C8E"/>
    <w:rsid w:val="00275C99"/>
    <w:rsid w:val="00275D4A"/>
    <w:rsid w:val="00275DD2"/>
    <w:rsid w:val="00275F46"/>
    <w:rsid w:val="00276256"/>
    <w:rsid w:val="002763D1"/>
    <w:rsid w:val="0027642A"/>
    <w:rsid w:val="00276693"/>
    <w:rsid w:val="002766C7"/>
    <w:rsid w:val="0027694C"/>
    <w:rsid w:val="00276A26"/>
    <w:rsid w:val="00276A28"/>
    <w:rsid w:val="00276A48"/>
    <w:rsid w:val="00276D85"/>
    <w:rsid w:val="00276E86"/>
    <w:rsid w:val="0027711E"/>
    <w:rsid w:val="00277228"/>
    <w:rsid w:val="00277704"/>
    <w:rsid w:val="002777DE"/>
    <w:rsid w:val="00277985"/>
    <w:rsid w:val="00277B07"/>
    <w:rsid w:val="00277B30"/>
    <w:rsid w:val="00277CC0"/>
    <w:rsid w:val="00277E3C"/>
    <w:rsid w:val="002801B3"/>
    <w:rsid w:val="002803B1"/>
    <w:rsid w:val="00280489"/>
    <w:rsid w:val="002804B9"/>
    <w:rsid w:val="00280573"/>
    <w:rsid w:val="0028062A"/>
    <w:rsid w:val="00280A48"/>
    <w:rsid w:val="00280AFF"/>
    <w:rsid w:val="00280B13"/>
    <w:rsid w:val="00280D4C"/>
    <w:rsid w:val="00280DF2"/>
    <w:rsid w:val="00280E8C"/>
    <w:rsid w:val="00281144"/>
    <w:rsid w:val="00281524"/>
    <w:rsid w:val="002816E2"/>
    <w:rsid w:val="0028171D"/>
    <w:rsid w:val="0028192F"/>
    <w:rsid w:val="002819D2"/>
    <w:rsid w:val="00281D7F"/>
    <w:rsid w:val="00281EBF"/>
    <w:rsid w:val="00282143"/>
    <w:rsid w:val="0028232B"/>
    <w:rsid w:val="00282476"/>
    <w:rsid w:val="00282642"/>
    <w:rsid w:val="00282750"/>
    <w:rsid w:val="002827ED"/>
    <w:rsid w:val="002828DE"/>
    <w:rsid w:val="00282985"/>
    <w:rsid w:val="00282C8B"/>
    <w:rsid w:val="00282DF4"/>
    <w:rsid w:val="00282E3F"/>
    <w:rsid w:val="00282FED"/>
    <w:rsid w:val="002830BC"/>
    <w:rsid w:val="00283171"/>
    <w:rsid w:val="002835D8"/>
    <w:rsid w:val="00283688"/>
    <w:rsid w:val="00283757"/>
    <w:rsid w:val="00283779"/>
    <w:rsid w:val="00283C67"/>
    <w:rsid w:val="00283D0B"/>
    <w:rsid w:val="00283D63"/>
    <w:rsid w:val="00283E08"/>
    <w:rsid w:val="0028406A"/>
    <w:rsid w:val="0028415B"/>
    <w:rsid w:val="0028415E"/>
    <w:rsid w:val="002841A4"/>
    <w:rsid w:val="002841FE"/>
    <w:rsid w:val="00284350"/>
    <w:rsid w:val="002843ED"/>
    <w:rsid w:val="0028453A"/>
    <w:rsid w:val="002845D3"/>
    <w:rsid w:val="002845F0"/>
    <w:rsid w:val="00284883"/>
    <w:rsid w:val="002848A2"/>
    <w:rsid w:val="00284901"/>
    <w:rsid w:val="00284A2E"/>
    <w:rsid w:val="00284AAC"/>
    <w:rsid w:val="00284B25"/>
    <w:rsid w:val="00284B40"/>
    <w:rsid w:val="00284F53"/>
    <w:rsid w:val="00285189"/>
    <w:rsid w:val="002852F7"/>
    <w:rsid w:val="0028531D"/>
    <w:rsid w:val="00285437"/>
    <w:rsid w:val="00285470"/>
    <w:rsid w:val="0028555B"/>
    <w:rsid w:val="002855DD"/>
    <w:rsid w:val="00285628"/>
    <w:rsid w:val="0028566D"/>
    <w:rsid w:val="00285718"/>
    <w:rsid w:val="002857CE"/>
    <w:rsid w:val="002858A4"/>
    <w:rsid w:val="00285D1B"/>
    <w:rsid w:val="00285EDD"/>
    <w:rsid w:val="002862CC"/>
    <w:rsid w:val="0028665D"/>
    <w:rsid w:val="002866AD"/>
    <w:rsid w:val="002867FF"/>
    <w:rsid w:val="00286ACA"/>
    <w:rsid w:val="00286CE1"/>
    <w:rsid w:val="002871C0"/>
    <w:rsid w:val="002874E3"/>
    <w:rsid w:val="0028755A"/>
    <w:rsid w:val="00287722"/>
    <w:rsid w:val="0028778F"/>
    <w:rsid w:val="00287AD4"/>
    <w:rsid w:val="00287BEF"/>
    <w:rsid w:val="00287C72"/>
    <w:rsid w:val="00287D14"/>
    <w:rsid w:val="00287D48"/>
    <w:rsid w:val="00287DB1"/>
    <w:rsid w:val="00287E62"/>
    <w:rsid w:val="00287F38"/>
    <w:rsid w:val="00287FED"/>
    <w:rsid w:val="0029025A"/>
    <w:rsid w:val="00290326"/>
    <w:rsid w:val="002903CA"/>
    <w:rsid w:val="00290634"/>
    <w:rsid w:val="00290646"/>
    <w:rsid w:val="002906AA"/>
    <w:rsid w:val="00290714"/>
    <w:rsid w:val="00290786"/>
    <w:rsid w:val="00290E5D"/>
    <w:rsid w:val="00290EA2"/>
    <w:rsid w:val="00290F04"/>
    <w:rsid w:val="00290F20"/>
    <w:rsid w:val="002911CF"/>
    <w:rsid w:val="00291298"/>
    <w:rsid w:val="002912ED"/>
    <w:rsid w:val="002914C6"/>
    <w:rsid w:val="002915B6"/>
    <w:rsid w:val="0029191B"/>
    <w:rsid w:val="00291A53"/>
    <w:rsid w:val="00291C04"/>
    <w:rsid w:val="00291D93"/>
    <w:rsid w:val="00291DB4"/>
    <w:rsid w:val="00291FFE"/>
    <w:rsid w:val="00292084"/>
    <w:rsid w:val="002921DF"/>
    <w:rsid w:val="002923E7"/>
    <w:rsid w:val="0029248E"/>
    <w:rsid w:val="002924C8"/>
    <w:rsid w:val="002927B7"/>
    <w:rsid w:val="00292969"/>
    <w:rsid w:val="00292F52"/>
    <w:rsid w:val="0029303A"/>
    <w:rsid w:val="002931BA"/>
    <w:rsid w:val="0029323F"/>
    <w:rsid w:val="0029353B"/>
    <w:rsid w:val="0029366A"/>
    <w:rsid w:val="0029368D"/>
    <w:rsid w:val="002938CC"/>
    <w:rsid w:val="00293D42"/>
    <w:rsid w:val="00293E0D"/>
    <w:rsid w:val="00293EC1"/>
    <w:rsid w:val="00293F13"/>
    <w:rsid w:val="002940E5"/>
    <w:rsid w:val="00294238"/>
    <w:rsid w:val="002942FC"/>
    <w:rsid w:val="002944E9"/>
    <w:rsid w:val="002948B5"/>
    <w:rsid w:val="002948B8"/>
    <w:rsid w:val="0029493B"/>
    <w:rsid w:val="00294952"/>
    <w:rsid w:val="00294B09"/>
    <w:rsid w:val="00294F7D"/>
    <w:rsid w:val="00294F88"/>
    <w:rsid w:val="00295147"/>
    <w:rsid w:val="0029521B"/>
    <w:rsid w:val="00295313"/>
    <w:rsid w:val="002953A7"/>
    <w:rsid w:val="002954B0"/>
    <w:rsid w:val="00295511"/>
    <w:rsid w:val="0029596E"/>
    <w:rsid w:val="002959B7"/>
    <w:rsid w:val="00295DC5"/>
    <w:rsid w:val="00295FAD"/>
    <w:rsid w:val="0029607B"/>
    <w:rsid w:val="002960EF"/>
    <w:rsid w:val="00296214"/>
    <w:rsid w:val="002965EC"/>
    <w:rsid w:val="0029666C"/>
    <w:rsid w:val="00296863"/>
    <w:rsid w:val="002968AE"/>
    <w:rsid w:val="00296AE5"/>
    <w:rsid w:val="00296B01"/>
    <w:rsid w:val="00296BD4"/>
    <w:rsid w:val="00296DA8"/>
    <w:rsid w:val="00296E39"/>
    <w:rsid w:val="002971BE"/>
    <w:rsid w:val="002972A6"/>
    <w:rsid w:val="00297528"/>
    <w:rsid w:val="002975A1"/>
    <w:rsid w:val="002975B1"/>
    <w:rsid w:val="00297C47"/>
    <w:rsid w:val="00297C71"/>
    <w:rsid w:val="00297CBF"/>
    <w:rsid w:val="00297D2B"/>
    <w:rsid w:val="00297E0A"/>
    <w:rsid w:val="00297F0D"/>
    <w:rsid w:val="002A00AF"/>
    <w:rsid w:val="002A01B8"/>
    <w:rsid w:val="002A0236"/>
    <w:rsid w:val="002A0244"/>
    <w:rsid w:val="002A0377"/>
    <w:rsid w:val="002A03B0"/>
    <w:rsid w:val="002A0509"/>
    <w:rsid w:val="002A0555"/>
    <w:rsid w:val="002A072F"/>
    <w:rsid w:val="002A07FB"/>
    <w:rsid w:val="002A090E"/>
    <w:rsid w:val="002A0B37"/>
    <w:rsid w:val="002A0C3F"/>
    <w:rsid w:val="002A1013"/>
    <w:rsid w:val="002A1215"/>
    <w:rsid w:val="002A1387"/>
    <w:rsid w:val="002A13F4"/>
    <w:rsid w:val="002A1553"/>
    <w:rsid w:val="002A15B4"/>
    <w:rsid w:val="002A16F5"/>
    <w:rsid w:val="002A18BC"/>
    <w:rsid w:val="002A193E"/>
    <w:rsid w:val="002A1A48"/>
    <w:rsid w:val="002A1AC6"/>
    <w:rsid w:val="002A1B93"/>
    <w:rsid w:val="002A1BE1"/>
    <w:rsid w:val="002A1C1A"/>
    <w:rsid w:val="002A1CEA"/>
    <w:rsid w:val="002A2020"/>
    <w:rsid w:val="002A2430"/>
    <w:rsid w:val="002A25D6"/>
    <w:rsid w:val="002A291C"/>
    <w:rsid w:val="002A2D92"/>
    <w:rsid w:val="002A3060"/>
    <w:rsid w:val="002A3113"/>
    <w:rsid w:val="002A3440"/>
    <w:rsid w:val="002A3738"/>
    <w:rsid w:val="002A381A"/>
    <w:rsid w:val="002A3991"/>
    <w:rsid w:val="002A39B4"/>
    <w:rsid w:val="002A3AA0"/>
    <w:rsid w:val="002A3C4B"/>
    <w:rsid w:val="002A42DB"/>
    <w:rsid w:val="002A45A8"/>
    <w:rsid w:val="002A4613"/>
    <w:rsid w:val="002A4C3F"/>
    <w:rsid w:val="002A4C48"/>
    <w:rsid w:val="002A5107"/>
    <w:rsid w:val="002A536E"/>
    <w:rsid w:val="002A53F1"/>
    <w:rsid w:val="002A5454"/>
    <w:rsid w:val="002A57C1"/>
    <w:rsid w:val="002A5808"/>
    <w:rsid w:val="002A5815"/>
    <w:rsid w:val="002A601D"/>
    <w:rsid w:val="002A629B"/>
    <w:rsid w:val="002A6D7A"/>
    <w:rsid w:val="002A6E66"/>
    <w:rsid w:val="002A6EC8"/>
    <w:rsid w:val="002A6F75"/>
    <w:rsid w:val="002A70E4"/>
    <w:rsid w:val="002A7240"/>
    <w:rsid w:val="002A72AC"/>
    <w:rsid w:val="002A75FE"/>
    <w:rsid w:val="002A772B"/>
    <w:rsid w:val="002A7755"/>
    <w:rsid w:val="002A7A7C"/>
    <w:rsid w:val="002A7B5A"/>
    <w:rsid w:val="002A7BB4"/>
    <w:rsid w:val="002A7D2F"/>
    <w:rsid w:val="002A7E33"/>
    <w:rsid w:val="002B00AF"/>
    <w:rsid w:val="002B04B5"/>
    <w:rsid w:val="002B061A"/>
    <w:rsid w:val="002B0B38"/>
    <w:rsid w:val="002B0BC8"/>
    <w:rsid w:val="002B0CA8"/>
    <w:rsid w:val="002B0D87"/>
    <w:rsid w:val="002B0E4B"/>
    <w:rsid w:val="002B1043"/>
    <w:rsid w:val="002B10A9"/>
    <w:rsid w:val="002B1308"/>
    <w:rsid w:val="002B1432"/>
    <w:rsid w:val="002B1444"/>
    <w:rsid w:val="002B14C5"/>
    <w:rsid w:val="002B16C8"/>
    <w:rsid w:val="002B19CC"/>
    <w:rsid w:val="002B1B4A"/>
    <w:rsid w:val="002B1BF4"/>
    <w:rsid w:val="002B1BF5"/>
    <w:rsid w:val="002B1C95"/>
    <w:rsid w:val="002B1D41"/>
    <w:rsid w:val="002B1E86"/>
    <w:rsid w:val="002B1F53"/>
    <w:rsid w:val="002B2254"/>
    <w:rsid w:val="002B24C2"/>
    <w:rsid w:val="002B26FA"/>
    <w:rsid w:val="002B27B5"/>
    <w:rsid w:val="002B28CC"/>
    <w:rsid w:val="002B2A95"/>
    <w:rsid w:val="002B2B35"/>
    <w:rsid w:val="002B2B8D"/>
    <w:rsid w:val="002B2BE8"/>
    <w:rsid w:val="002B2C21"/>
    <w:rsid w:val="002B2C84"/>
    <w:rsid w:val="002B2CD4"/>
    <w:rsid w:val="002B2DBC"/>
    <w:rsid w:val="002B2E53"/>
    <w:rsid w:val="002B2EB8"/>
    <w:rsid w:val="002B2F67"/>
    <w:rsid w:val="002B335B"/>
    <w:rsid w:val="002B345A"/>
    <w:rsid w:val="002B3558"/>
    <w:rsid w:val="002B36C2"/>
    <w:rsid w:val="002B3A7F"/>
    <w:rsid w:val="002B3D82"/>
    <w:rsid w:val="002B3FE7"/>
    <w:rsid w:val="002B3FEF"/>
    <w:rsid w:val="002B40E6"/>
    <w:rsid w:val="002B4114"/>
    <w:rsid w:val="002B4178"/>
    <w:rsid w:val="002B4286"/>
    <w:rsid w:val="002B43F8"/>
    <w:rsid w:val="002B4482"/>
    <w:rsid w:val="002B4744"/>
    <w:rsid w:val="002B4B06"/>
    <w:rsid w:val="002B51B1"/>
    <w:rsid w:val="002B51C9"/>
    <w:rsid w:val="002B51E3"/>
    <w:rsid w:val="002B52BB"/>
    <w:rsid w:val="002B569B"/>
    <w:rsid w:val="002B57E0"/>
    <w:rsid w:val="002B581D"/>
    <w:rsid w:val="002B58C9"/>
    <w:rsid w:val="002B5976"/>
    <w:rsid w:val="002B5B03"/>
    <w:rsid w:val="002B5C4E"/>
    <w:rsid w:val="002B61A4"/>
    <w:rsid w:val="002B6663"/>
    <w:rsid w:val="002B66DE"/>
    <w:rsid w:val="002B67B1"/>
    <w:rsid w:val="002B6979"/>
    <w:rsid w:val="002B6EEC"/>
    <w:rsid w:val="002B6F22"/>
    <w:rsid w:val="002B6F7C"/>
    <w:rsid w:val="002B714E"/>
    <w:rsid w:val="002B724E"/>
    <w:rsid w:val="002B7379"/>
    <w:rsid w:val="002B73FE"/>
    <w:rsid w:val="002B740C"/>
    <w:rsid w:val="002B7804"/>
    <w:rsid w:val="002B78E8"/>
    <w:rsid w:val="002B7951"/>
    <w:rsid w:val="002B7B84"/>
    <w:rsid w:val="002B7B9E"/>
    <w:rsid w:val="002B7DAF"/>
    <w:rsid w:val="002B7DC2"/>
    <w:rsid w:val="002B7F7D"/>
    <w:rsid w:val="002C0350"/>
    <w:rsid w:val="002C03FC"/>
    <w:rsid w:val="002C05F3"/>
    <w:rsid w:val="002C0707"/>
    <w:rsid w:val="002C080E"/>
    <w:rsid w:val="002C0AB3"/>
    <w:rsid w:val="002C0ABB"/>
    <w:rsid w:val="002C0C17"/>
    <w:rsid w:val="002C0FCC"/>
    <w:rsid w:val="002C101C"/>
    <w:rsid w:val="002C1446"/>
    <w:rsid w:val="002C15F9"/>
    <w:rsid w:val="002C1620"/>
    <w:rsid w:val="002C1B3B"/>
    <w:rsid w:val="002C1B82"/>
    <w:rsid w:val="002C1E3A"/>
    <w:rsid w:val="002C1FAA"/>
    <w:rsid w:val="002C20C0"/>
    <w:rsid w:val="002C232A"/>
    <w:rsid w:val="002C24A7"/>
    <w:rsid w:val="002C24D0"/>
    <w:rsid w:val="002C25AB"/>
    <w:rsid w:val="002C25F7"/>
    <w:rsid w:val="002C26A9"/>
    <w:rsid w:val="002C299F"/>
    <w:rsid w:val="002C2B57"/>
    <w:rsid w:val="002C2C04"/>
    <w:rsid w:val="002C2DE6"/>
    <w:rsid w:val="002C3104"/>
    <w:rsid w:val="002C323D"/>
    <w:rsid w:val="002C379E"/>
    <w:rsid w:val="002C37C5"/>
    <w:rsid w:val="002C388A"/>
    <w:rsid w:val="002C3899"/>
    <w:rsid w:val="002C3900"/>
    <w:rsid w:val="002C3A41"/>
    <w:rsid w:val="002C3B3E"/>
    <w:rsid w:val="002C3D7B"/>
    <w:rsid w:val="002C3DFE"/>
    <w:rsid w:val="002C3E25"/>
    <w:rsid w:val="002C3EFF"/>
    <w:rsid w:val="002C410A"/>
    <w:rsid w:val="002C4212"/>
    <w:rsid w:val="002C42B5"/>
    <w:rsid w:val="002C43D5"/>
    <w:rsid w:val="002C4758"/>
    <w:rsid w:val="002C4847"/>
    <w:rsid w:val="002C484D"/>
    <w:rsid w:val="002C4862"/>
    <w:rsid w:val="002C4949"/>
    <w:rsid w:val="002C4E91"/>
    <w:rsid w:val="002C4FC8"/>
    <w:rsid w:val="002C5094"/>
    <w:rsid w:val="002C5281"/>
    <w:rsid w:val="002C535F"/>
    <w:rsid w:val="002C558B"/>
    <w:rsid w:val="002C55A6"/>
    <w:rsid w:val="002C55DC"/>
    <w:rsid w:val="002C5B93"/>
    <w:rsid w:val="002C5F36"/>
    <w:rsid w:val="002C5FD2"/>
    <w:rsid w:val="002C5FDF"/>
    <w:rsid w:val="002C604B"/>
    <w:rsid w:val="002C61A5"/>
    <w:rsid w:val="002C632F"/>
    <w:rsid w:val="002C6510"/>
    <w:rsid w:val="002C6605"/>
    <w:rsid w:val="002C6799"/>
    <w:rsid w:val="002C6986"/>
    <w:rsid w:val="002C6C94"/>
    <w:rsid w:val="002C6D23"/>
    <w:rsid w:val="002C6D97"/>
    <w:rsid w:val="002C6FED"/>
    <w:rsid w:val="002C704D"/>
    <w:rsid w:val="002C72D3"/>
    <w:rsid w:val="002C739D"/>
    <w:rsid w:val="002C75DE"/>
    <w:rsid w:val="002C7676"/>
    <w:rsid w:val="002C76EB"/>
    <w:rsid w:val="002C789F"/>
    <w:rsid w:val="002C78DB"/>
    <w:rsid w:val="002C78EE"/>
    <w:rsid w:val="002C7B3F"/>
    <w:rsid w:val="002C7B99"/>
    <w:rsid w:val="002C7BAB"/>
    <w:rsid w:val="002C7C28"/>
    <w:rsid w:val="002C7C3E"/>
    <w:rsid w:val="002C7DD4"/>
    <w:rsid w:val="002C7EAD"/>
    <w:rsid w:val="002D0081"/>
    <w:rsid w:val="002D00D8"/>
    <w:rsid w:val="002D02E2"/>
    <w:rsid w:val="002D03DE"/>
    <w:rsid w:val="002D05F8"/>
    <w:rsid w:val="002D078F"/>
    <w:rsid w:val="002D08EC"/>
    <w:rsid w:val="002D0AA0"/>
    <w:rsid w:val="002D0F1F"/>
    <w:rsid w:val="002D1069"/>
    <w:rsid w:val="002D110E"/>
    <w:rsid w:val="002D131E"/>
    <w:rsid w:val="002D1547"/>
    <w:rsid w:val="002D1674"/>
    <w:rsid w:val="002D17FF"/>
    <w:rsid w:val="002D1CA8"/>
    <w:rsid w:val="002D224F"/>
    <w:rsid w:val="002D23F4"/>
    <w:rsid w:val="002D2481"/>
    <w:rsid w:val="002D279F"/>
    <w:rsid w:val="002D28DC"/>
    <w:rsid w:val="002D295E"/>
    <w:rsid w:val="002D2AFC"/>
    <w:rsid w:val="002D2B37"/>
    <w:rsid w:val="002D2C4F"/>
    <w:rsid w:val="002D2DB6"/>
    <w:rsid w:val="002D3046"/>
    <w:rsid w:val="002D31C3"/>
    <w:rsid w:val="002D327E"/>
    <w:rsid w:val="002D3305"/>
    <w:rsid w:val="002D3423"/>
    <w:rsid w:val="002D3487"/>
    <w:rsid w:val="002D353D"/>
    <w:rsid w:val="002D3618"/>
    <w:rsid w:val="002D3626"/>
    <w:rsid w:val="002D3647"/>
    <w:rsid w:val="002D369E"/>
    <w:rsid w:val="002D36B3"/>
    <w:rsid w:val="002D385B"/>
    <w:rsid w:val="002D3C27"/>
    <w:rsid w:val="002D3D7F"/>
    <w:rsid w:val="002D3D86"/>
    <w:rsid w:val="002D3DB4"/>
    <w:rsid w:val="002D43D6"/>
    <w:rsid w:val="002D447B"/>
    <w:rsid w:val="002D46E5"/>
    <w:rsid w:val="002D470B"/>
    <w:rsid w:val="002D4738"/>
    <w:rsid w:val="002D481F"/>
    <w:rsid w:val="002D48ED"/>
    <w:rsid w:val="002D491E"/>
    <w:rsid w:val="002D4BB6"/>
    <w:rsid w:val="002D4EC9"/>
    <w:rsid w:val="002D4FA2"/>
    <w:rsid w:val="002D515E"/>
    <w:rsid w:val="002D55B2"/>
    <w:rsid w:val="002D5825"/>
    <w:rsid w:val="002D5AE5"/>
    <w:rsid w:val="002D5C91"/>
    <w:rsid w:val="002D5D08"/>
    <w:rsid w:val="002D5E0B"/>
    <w:rsid w:val="002D5EC5"/>
    <w:rsid w:val="002D5F43"/>
    <w:rsid w:val="002D600F"/>
    <w:rsid w:val="002D6088"/>
    <w:rsid w:val="002D60AC"/>
    <w:rsid w:val="002D6100"/>
    <w:rsid w:val="002D6308"/>
    <w:rsid w:val="002D63FD"/>
    <w:rsid w:val="002D64D0"/>
    <w:rsid w:val="002D6725"/>
    <w:rsid w:val="002D6777"/>
    <w:rsid w:val="002D67FB"/>
    <w:rsid w:val="002D68EB"/>
    <w:rsid w:val="002D6A01"/>
    <w:rsid w:val="002D6AE6"/>
    <w:rsid w:val="002D6CD0"/>
    <w:rsid w:val="002D6EC6"/>
    <w:rsid w:val="002D7019"/>
    <w:rsid w:val="002D71DD"/>
    <w:rsid w:val="002D778F"/>
    <w:rsid w:val="002D786B"/>
    <w:rsid w:val="002D788F"/>
    <w:rsid w:val="002D79F9"/>
    <w:rsid w:val="002D7B8F"/>
    <w:rsid w:val="002D7E0E"/>
    <w:rsid w:val="002E00EB"/>
    <w:rsid w:val="002E0339"/>
    <w:rsid w:val="002E0360"/>
    <w:rsid w:val="002E0455"/>
    <w:rsid w:val="002E0543"/>
    <w:rsid w:val="002E0736"/>
    <w:rsid w:val="002E0791"/>
    <w:rsid w:val="002E07B2"/>
    <w:rsid w:val="002E0AA9"/>
    <w:rsid w:val="002E0B79"/>
    <w:rsid w:val="002E0BA7"/>
    <w:rsid w:val="002E0BBD"/>
    <w:rsid w:val="002E0BD3"/>
    <w:rsid w:val="002E0D04"/>
    <w:rsid w:val="002E11A9"/>
    <w:rsid w:val="002E1274"/>
    <w:rsid w:val="002E1280"/>
    <w:rsid w:val="002E14C6"/>
    <w:rsid w:val="002E1525"/>
    <w:rsid w:val="002E16C6"/>
    <w:rsid w:val="002E16FD"/>
    <w:rsid w:val="002E1746"/>
    <w:rsid w:val="002E176D"/>
    <w:rsid w:val="002E1AF6"/>
    <w:rsid w:val="002E1B52"/>
    <w:rsid w:val="002E1BB8"/>
    <w:rsid w:val="002E1CE3"/>
    <w:rsid w:val="002E2107"/>
    <w:rsid w:val="002E21DC"/>
    <w:rsid w:val="002E22D6"/>
    <w:rsid w:val="002E234A"/>
    <w:rsid w:val="002E25B1"/>
    <w:rsid w:val="002E2808"/>
    <w:rsid w:val="002E2A56"/>
    <w:rsid w:val="002E2E6A"/>
    <w:rsid w:val="002E2E71"/>
    <w:rsid w:val="002E2EB8"/>
    <w:rsid w:val="002E2EB9"/>
    <w:rsid w:val="002E3189"/>
    <w:rsid w:val="002E318A"/>
    <w:rsid w:val="002E3256"/>
    <w:rsid w:val="002E3353"/>
    <w:rsid w:val="002E34E9"/>
    <w:rsid w:val="002E3515"/>
    <w:rsid w:val="002E3A01"/>
    <w:rsid w:val="002E3AA9"/>
    <w:rsid w:val="002E3B79"/>
    <w:rsid w:val="002E3C96"/>
    <w:rsid w:val="002E3F84"/>
    <w:rsid w:val="002E4008"/>
    <w:rsid w:val="002E411A"/>
    <w:rsid w:val="002E41C0"/>
    <w:rsid w:val="002E44C7"/>
    <w:rsid w:val="002E4680"/>
    <w:rsid w:val="002E494A"/>
    <w:rsid w:val="002E4958"/>
    <w:rsid w:val="002E49D5"/>
    <w:rsid w:val="002E4CC5"/>
    <w:rsid w:val="002E4DF8"/>
    <w:rsid w:val="002E4E58"/>
    <w:rsid w:val="002E4E6D"/>
    <w:rsid w:val="002E4FF2"/>
    <w:rsid w:val="002E50B0"/>
    <w:rsid w:val="002E5193"/>
    <w:rsid w:val="002E522F"/>
    <w:rsid w:val="002E5360"/>
    <w:rsid w:val="002E557C"/>
    <w:rsid w:val="002E5623"/>
    <w:rsid w:val="002E566C"/>
    <w:rsid w:val="002E57BD"/>
    <w:rsid w:val="002E5A86"/>
    <w:rsid w:val="002E5AE4"/>
    <w:rsid w:val="002E5B95"/>
    <w:rsid w:val="002E5BE8"/>
    <w:rsid w:val="002E5C4A"/>
    <w:rsid w:val="002E5D3E"/>
    <w:rsid w:val="002E5EBF"/>
    <w:rsid w:val="002E62EE"/>
    <w:rsid w:val="002E63AD"/>
    <w:rsid w:val="002E663D"/>
    <w:rsid w:val="002E6705"/>
    <w:rsid w:val="002E6831"/>
    <w:rsid w:val="002E690C"/>
    <w:rsid w:val="002E6DFF"/>
    <w:rsid w:val="002E70FF"/>
    <w:rsid w:val="002E727F"/>
    <w:rsid w:val="002E731B"/>
    <w:rsid w:val="002E736C"/>
    <w:rsid w:val="002E794D"/>
    <w:rsid w:val="002E7DFA"/>
    <w:rsid w:val="002E7FA6"/>
    <w:rsid w:val="002F0115"/>
    <w:rsid w:val="002F016A"/>
    <w:rsid w:val="002F03CC"/>
    <w:rsid w:val="002F056B"/>
    <w:rsid w:val="002F067A"/>
    <w:rsid w:val="002F0717"/>
    <w:rsid w:val="002F0887"/>
    <w:rsid w:val="002F0A55"/>
    <w:rsid w:val="002F0B3D"/>
    <w:rsid w:val="002F0D02"/>
    <w:rsid w:val="002F0D9E"/>
    <w:rsid w:val="002F1003"/>
    <w:rsid w:val="002F1042"/>
    <w:rsid w:val="002F10D7"/>
    <w:rsid w:val="002F1182"/>
    <w:rsid w:val="002F12B5"/>
    <w:rsid w:val="002F12E5"/>
    <w:rsid w:val="002F1434"/>
    <w:rsid w:val="002F177E"/>
    <w:rsid w:val="002F1791"/>
    <w:rsid w:val="002F1813"/>
    <w:rsid w:val="002F1820"/>
    <w:rsid w:val="002F183D"/>
    <w:rsid w:val="002F1A00"/>
    <w:rsid w:val="002F1B9D"/>
    <w:rsid w:val="002F1CBE"/>
    <w:rsid w:val="002F1D28"/>
    <w:rsid w:val="002F1FE2"/>
    <w:rsid w:val="002F206B"/>
    <w:rsid w:val="002F27F8"/>
    <w:rsid w:val="002F2A55"/>
    <w:rsid w:val="002F2C3D"/>
    <w:rsid w:val="002F2CBD"/>
    <w:rsid w:val="002F2E55"/>
    <w:rsid w:val="002F3126"/>
    <w:rsid w:val="002F325F"/>
    <w:rsid w:val="002F33DF"/>
    <w:rsid w:val="002F3825"/>
    <w:rsid w:val="002F3D5B"/>
    <w:rsid w:val="002F3DDC"/>
    <w:rsid w:val="002F3EE1"/>
    <w:rsid w:val="002F4126"/>
    <w:rsid w:val="002F41F9"/>
    <w:rsid w:val="002F425D"/>
    <w:rsid w:val="002F42EB"/>
    <w:rsid w:val="002F4617"/>
    <w:rsid w:val="002F4714"/>
    <w:rsid w:val="002F4776"/>
    <w:rsid w:val="002F48A2"/>
    <w:rsid w:val="002F4951"/>
    <w:rsid w:val="002F497F"/>
    <w:rsid w:val="002F49C8"/>
    <w:rsid w:val="002F4C67"/>
    <w:rsid w:val="002F4CAA"/>
    <w:rsid w:val="002F4EF6"/>
    <w:rsid w:val="002F4F7C"/>
    <w:rsid w:val="002F5013"/>
    <w:rsid w:val="002F509A"/>
    <w:rsid w:val="002F5451"/>
    <w:rsid w:val="002F56F9"/>
    <w:rsid w:val="002F57DF"/>
    <w:rsid w:val="002F591C"/>
    <w:rsid w:val="002F5AE6"/>
    <w:rsid w:val="002F5B18"/>
    <w:rsid w:val="002F5FAE"/>
    <w:rsid w:val="002F6177"/>
    <w:rsid w:val="002F6194"/>
    <w:rsid w:val="002F625B"/>
    <w:rsid w:val="002F63F2"/>
    <w:rsid w:val="002F641D"/>
    <w:rsid w:val="002F641E"/>
    <w:rsid w:val="002F6469"/>
    <w:rsid w:val="002F6472"/>
    <w:rsid w:val="002F6529"/>
    <w:rsid w:val="002F6570"/>
    <w:rsid w:val="002F663C"/>
    <w:rsid w:val="002F666C"/>
    <w:rsid w:val="002F6707"/>
    <w:rsid w:val="002F678D"/>
    <w:rsid w:val="002F6959"/>
    <w:rsid w:val="002F696B"/>
    <w:rsid w:val="002F6A3C"/>
    <w:rsid w:val="002F6DF7"/>
    <w:rsid w:val="002F6F1B"/>
    <w:rsid w:val="002F6F55"/>
    <w:rsid w:val="002F70E6"/>
    <w:rsid w:val="002F72EE"/>
    <w:rsid w:val="002F7844"/>
    <w:rsid w:val="002F7C5C"/>
    <w:rsid w:val="002F7E9B"/>
    <w:rsid w:val="002F7EB6"/>
    <w:rsid w:val="002F7FA8"/>
    <w:rsid w:val="0030004A"/>
    <w:rsid w:val="0030016E"/>
    <w:rsid w:val="0030054B"/>
    <w:rsid w:val="00300993"/>
    <w:rsid w:val="00300A0A"/>
    <w:rsid w:val="00300BC4"/>
    <w:rsid w:val="00300C2B"/>
    <w:rsid w:val="00300DEF"/>
    <w:rsid w:val="003010CA"/>
    <w:rsid w:val="0030115B"/>
    <w:rsid w:val="00301258"/>
    <w:rsid w:val="003013B5"/>
    <w:rsid w:val="00301501"/>
    <w:rsid w:val="00301714"/>
    <w:rsid w:val="0030193C"/>
    <w:rsid w:val="00301E61"/>
    <w:rsid w:val="00301EAD"/>
    <w:rsid w:val="00302000"/>
    <w:rsid w:val="00302181"/>
    <w:rsid w:val="00302443"/>
    <w:rsid w:val="003024B5"/>
    <w:rsid w:val="003025BD"/>
    <w:rsid w:val="003026A1"/>
    <w:rsid w:val="00302B28"/>
    <w:rsid w:val="00302BF8"/>
    <w:rsid w:val="00302E6A"/>
    <w:rsid w:val="00302EF7"/>
    <w:rsid w:val="00302FB4"/>
    <w:rsid w:val="00303205"/>
    <w:rsid w:val="00303364"/>
    <w:rsid w:val="003033E0"/>
    <w:rsid w:val="0030388C"/>
    <w:rsid w:val="00303AE5"/>
    <w:rsid w:val="00303DE8"/>
    <w:rsid w:val="00303E24"/>
    <w:rsid w:val="00303EB0"/>
    <w:rsid w:val="00303EEF"/>
    <w:rsid w:val="003045B1"/>
    <w:rsid w:val="0030475A"/>
    <w:rsid w:val="003047E8"/>
    <w:rsid w:val="0030482C"/>
    <w:rsid w:val="00304885"/>
    <w:rsid w:val="00304B3E"/>
    <w:rsid w:val="00304BBC"/>
    <w:rsid w:val="00304BD1"/>
    <w:rsid w:val="00304FAC"/>
    <w:rsid w:val="0030502A"/>
    <w:rsid w:val="003052CF"/>
    <w:rsid w:val="00305502"/>
    <w:rsid w:val="00305723"/>
    <w:rsid w:val="0030587C"/>
    <w:rsid w:val="00305AF7"/>
    <w:rsid w:val="00305B44"/>
    <w:rsid w:val="00305D25"/>
    <w:rsid w:val="00305D2C"/>
    <w:rsid w:val="00305F1A"/>
    <w:rsid w:val="00306195"/>
    <w:rsid w:val="0030657C"/>
    <w:rsid w:val="003068FD"/>
    <w:rsid w:val="00306AC8"/>
    <w:rsid w:val="00306AD1"/>
    <w:rsid w:val="00306C42"/>
    <w:rsid w:val="00306EF7"/>
    <w:rsid w:val="00306F7B"/>
    <w:rsid w:val="00306F92"/>
    <w:rsid w:val="00307010"/>
    <w:rsid w:val="00307045"/>
    <w:rsid w:val="00307059"/>
    <w:rsid w:val="00307071"/>
    <w:rsid w:val="003070AA"/>
    <w:rsid w:val="003071A4"/>
    <w:rsid w:val="0030723C"/>
    <w:rsid w:val="003074CE"/>
    <w:rsid w:val="0030774C"/>
    <w:rsid w:val="003077FB"/>
    <w:rsid w:val="00307943"/>
    <w:rsid w:val="00307B5C"/>
    <w:rsid w:val="00307B8F"/>
    <w:rsid w:val="00307BAA"/>
    <w:rsid w:val="00307BFB"/>
    <w:rsid w:val="00307C78"/>
    <w:rsid w:val="00307D8A"/>
    <w:rsid w:val="00307F99"/>
    <w:rsid w:val="00307FEC"/>
    <w:rsid w:val="00310056"/>
    <w:rsid w:val="00310070"/>
    <w:rsid w:val="003104AC"/>
    <w:rsid w:val="00310548"/>
    <w:rsid w:val="003105E5"/>
    <w:rsid w:val="00310645"/>
    <w:rsid w:val="0031091F"/>
    <w:rsid w:val="00310999"/>
    <w:rsid w:val="00310C0A"/>
    <w:rsid w:val="00310C8D"/>
    <w:rsid w:val="00310CE2"/>
    <w:rsid w:val="00310D08"/>
    <w:rsid w:val="00310D44"/>
    <w:rsid w:val="00310D6E"/>
    <w:rsid w:val="00310DC0"/>
    <w:rsid w:val="00310E76"/>
    <w:rsid w:val="00310EC5"/>
    <w:rsid w:val="00310EDF"/>
    <w:rsid w:val="00311158"/>
    <w:rsid w:val="0031125E"/>
    <w:rsid w:val="00311441"/>
    <w:rsid w:val="003116EA"/>
    <w:rsid w:val="00311785"/>
    <w:rsid w:val="003117C2"/>
    <w:rsid w:val="003119D4"/>
    <w:rsid w:val="00311A8E"/>
    <w:rsid w:val="00311D9B"/>
    <w:rsid w:val="0031208B"/>
    <w:rsid w:val="0031214E"/>
    <w:rsid w:val="00312178"/>
    <w:rsid w:val="0031227A"/>
    <w:rsid w:val="00312431"/>
    <w:rsid w:val="003124E0"/>
    <w:rsid w:val="00312610"/>
    <w:rsid w:val="00312755"/>
    <w:rsid w:val="0031296F"/>
    <w:rsid w:val="00312A92"/>
    <w:rsid w:val="00312CFC"/>
    <w:rsid w:val="003130F8"/>
    <w:rsid w:val="00313166"/>
    <w:rsid w:val="0031322F"/>
    <w:rsid w:val="003133B7"/>
    <w:rsid w:val="00313502"/>
    <w:rsid w:val="00313A78"/>
    <w:rsid w:val="00313B2F"/>
    <w:rsid w:val="00313B62"/>
    <w:rsid w:val="00313BD2"/>
    <w:rsid w:val="00313E79"/>
    <w:rsid w:val="00313EC8"/>
    <w:rsid w:val="00313ECE"/>
    <w:rsid w:val="00314566"/>
    <w:rsid w:val="00314915"/>
    <w:rsid w:val="00314984"/>
    <w:rsid w:val="0031499A"/>
    <w:rsid w:val="00315152"/>
    <w:rsid w:val="00315218"/>
    <w:rsid w:val="0031537B"/>
    <w:rsid w:val="00315764"/>
    <w:rsid w:val="00315B3C"/>
    <w:rsid w:val="00315B5A"/>
    <w:rsid w:val="00315E3B"/>
    <w:rsid w:val="00315E5F"/>
    <w:rsid w:val="0031605A"/>
    <w:rsid w:val="00316181"/>
    <w:rsid w:val="0031654C"/>
    <w:rsid w:val="00316977"/>
    <w:rsid w:val="00316993"/>
    <w:rsid w:val="00316A7F"/>
    <w:rsid w:val="0031737C"/>
    <w:rsid w:val="003176BF"/>
    <w:rsid w:val="00317A7D"/>
    <w:rsid w:val="00317D23"/>
    <w:rsid w:val="0032000B"/>
    <w:rsid w:val="0032003E"/>
    <w:rsid w:val="0032029D"/>
    <w:rsid w:val="00320395"/>
    <w:rsid w:val="003203F7"/>
    <w:rsid w:val="00320547"/>
    <w:rsid w:val="003206E9"/>
    <w:rsid w:val="0032070B"/>
    <w:rsid w:val="003209C9"/>
    <w:rsid w:val="003209EF"/>
    <w:rsid w:val="00320B45"/>
    <w:rsid w:val="00320DCC"/>
    <w:rsid w:val="00321010"/>
    <w:rsid w:val="00321135"/>
    <w:rsid w:val="003212F9"/>
    <w:rsid w:val="0032154C"/>
    <w:rsid w:val="0032173E"/>
    <w:rsid w:val="003219F1"/>
    <w:rsid w:val="003219FC"/>
    <w:rsid w:val="00321B02"/>
    <w:rsid w:val="00321B45"/>
    <w:rsid w:val="00321B51"/>
    <w:rsid w:val="00321C80"/>
    <w:rsid w:val="00321CF6"/>
    <w:rsid w:val="00321DA0"/>
    <w:rsid w:val="00321EF8"/>
    <w:rsid w:val="00321F33"/>
    <w:rsid w:val="00321F60"/>
    <w:rsid w:val="00322033"/>
    <w:rsid w:val="003220B1"/>
    <w:rsid w:val="00322286"/>
    <w:rsid w:val="00322440"/>
    <w:rsid w:val="003224D0"/>
    <w:rsid w:val="003225E4"/>
    <w:rsid w:val="003227F5"/>
    <w:rsid w:val="00322CD3"/>
    <w:rsid w:val="00322DD8"/>
    <w:rsid w:val="00322FD5"/>
    <w:rsid w:val="0032327B"/>
    <w:rsid w:val="00323309"/>
    <w:rsid w:val="0032335D"/>
    <w:rsid w:val="00323576"/>
    <w:rsid w:val="003235F7"/>
    <w:rsid w:val="00323607"/>
    <w:rsid w:val="00323B96"/>
    <w:rsid w:val="00323C60"/>
    <w:rsid w:val="00323ED6"/>
    <w:rsid w:val="00324049"/>
    <w:rsid w:val="0032488A"/>
    <w:rsid w:val="00324D42"/>
    <w:rsid w:val="0032507E"/>
    <w:rsid w:val="003250D2"/>
    <w:rsid w:val="003250E8"/>
    <w:rsid w:val="00325126"/>
    <w:rsid w:val="003252BA"/>
    <w:rsid w:val="003252FA"/>
    <w:rsid w:val="0032559C"/>
    <w:rsid w:val="0032560D"/>
    <w:rsid w:val="00325931"/>
    <w:rsid w:val="003259FF"/>
    <w:rsid w:val="00325C1C"/>
    <w:rsid w:val="00325DCE"/>
    <w:rsid w:val="00325E34"/>
    <w:rsid w:val="0032612E"/>
    <w:rsid w:val="0032625E"/>
    <w:rsid w:val="003262B0"/>
    <w:rsid w:val="00326530"/>
    <w:rsid w:val="00326644"/>
    <w:rsid w:val="003268F5"/>
    <w:rsid w:val="003268FE"/>
    <w:rsid w:val="00326A7F"/>
    <w:rsid w:val="00326AC3"/>
    <w:rsid w:val="00326BBA"/>
    <w:rsid w:val="00326D6C"/>
    <w:rsid w:val="00326F02"/>
    <w:rsid w:val="00327238"/>
    <w:rsid w:val="003272B4"/>
    <w:rsid w:val="00327366"/>
    <w:rsid w:val="00327465"/>
    <w:rsid w:val="00327513"/>
    <w:rsid w:val="00327573"/>
    <w:rsid w:val="00327698"/>
    <w:rsid w:val="00327B20"/>
    <w:rsid w:val="00327E96"/>
    <w:rsid w:val="00327EA8"/>
    <w:rsid w:val="00330115"/>
    <w:rsid w:val="00330193"/>
    <w:rsid w:val="00330749"/>
    <w:rsid w:val="003308CC"/>
    <w:rsid w:val="003308F1"/>
    <w:rsid w:val="003309AB"/>
    <w:rsid w:val="003309B6"/>
    <w:rsid w:val="00330B3E"/>
    <w:rsid w:val="00330BCE"/>
    <w:rsid w:val="00330D25"/>
    <w:rsid w:val="00330ECC"/>
    <w:rsid w:val="00330F48"/>
    <w:rsid w:val="00330F7C"/>
    <w:rsid w:val="00330FAB"/>
    <w:rsid w:val="00331185"/>
    <w:rsid w:val="00331278"/>
    <w:rsid w:val="00331423"/>
    <w:rsid w:val="003314E3"/>
    <w:rsid w:val="003315B8"/>
    <w:rsid w:val="0033167A"/>
    <w:rsid w:val="003316F7"/>
    <w:rsid w:val="00331A41"/>
    <w:rsid w:val="00331DE1"/>
    <w:rsid w:val="00331EBA"/>
    <w:rsid w:val="0033201D"/>
    <w:rsid w:val="003320C3"/>
    <w:rsid w:val="0033211D"/>
    <w:rsid w:val="00332181"/>
    <w:rsid w:val="003323A9"/>
    <w:rsid w:val="00332510"/>
    <w:rsid w:val="0033259C"/>
    <w:rsid w:val="003325EB"/>
    <w:rsid w:val="0033267A"/>
    <w:rsid w:val="003329EC"/>
    <w:rsid w:val="00332A89"/>
    <w:rsid w:val="00332B2B"/>
    <w:rsid w:val="00332B36"/>
    <w:rsid w:val="00332DD2"/>
    <w:rsid w:val="003330A9"/>
    <w:rsid w:val="003330EE"/>
    <w:rsid w:val="00333385"/>
    <w:rsid w:val="0033358D"/>
    <w:rsid w:val="00333759"/>
    <w:rsid w:val="003339F5"/>
    <w:rsid w:val="00333BA7"/>
    <w:rsid w:val="00333BC5"/>
    <w:rsid w:val="00333F9C"/>
    <w:rsid w:val="00334032"/>
    <w:rsid w:val="003340C7"/>
    <w:rsid w:val="0033411F"/>
    <w:rsid w:val="00334216"/>
    <w:rsid w:val="00334424"/>
    <w:rsid w:val="0033463A"/>
    <w:rsid w:val="0033466A"/>
    <w:rsid w:val="0033470F"/>
    <w:rsid w:val="00334767"/>
    <w:rsid w:val="0033478C"/>
    <w:rsid w:val="00334A03"/>
    <w:rsid w:val="00334AC9"/>
    <w:rsid w:val="00334B3D"/>
    <w:rsid w:val="00334D23"/>
    <w:rsid w:val="00334D7C"/>
    <w:rsid w:val="00334FD9"/>
    <w:rsid w:val="00334FF9"/>
    <w:rsid w:val="00335007"/>
    <w:rsid w:val="003350FB"/>
    <w:rsid w:val="00335109"/>
    <w:rsid w:val="0033530E"/>
    <w:rsid w:val="003356E6"/>
    <w:rsid w:val="0033586C"/>
    <w:rsid w:val="003358A8"/>
    <w:rsid w:val="00335A4C"/>
    <w:rsid w:val="00335AA7"/>
    <w:rsid w:val="00335AC9"/>
    <w:rsid w:val="00335B2F"/>
    <w:rsid w:val="00335F2B"/>
    <w:rsid w:val="00335FA6"/>
    <w:rsid w:val="00336367"/>
    <w:rsid w:val="003363E3"/>
    <w:rsid w:val="0033643E"/>
    <w:rsid w:val="003364F8"/>
    <w:rsid w:val="00336903"/>
    <w:rsid w:val="00336A77"/>
    <w:rsid w:val="00336B7A"/>
    <w:rsid w:val="00336C65"/>
    <w:rsid w:val="00336DD5"/>
    <w:rsid w:val="00336F7C"/>
    <w:rsid w:val="003370B2"/>
    <w:rsid w:val="00337100"/>
    <w:rsid w:val="00337134"/>
    <w:rsid w:val="00337256"/>
    <w:rsid w:val="0033757B"/>
    <w:rsid w:val="00337944"/>
    <w:rsid w:val="00337967"/>
    <w:rsid w:val="00337B30"/>
    <w:rsid w:val="00337CA2"/>
    <w:rsid w:val="00340484"/>
    <w:rsid w:val="00340632"/>
    <w:rsid w:val="003408FE"/>
    <w:rsid w:val="00340A55"/>
    <w:rsid w:val="00340AE1"/>
    <w:rsid w:val="00340BF3"/>
    <w:rsid w:val="00340D6E"/>
    <w:rsid w:val="00340DF8"/>
    <w:rsid w:val="00341084"/>
    <w:rsid w:val="003410AC"/>
    <w:rsid w:val="003411A2"/>
    <w:rsid w:val="0034129E"/>
    <w:rsid w:val="003412EA"/>
    <w:rsid w:val="00341364"/>
    <w:rsid w:val="0034153C"/>
    <w:rsid w:val="00341B0B"/>
    <w:rsid w:val="00341C58"/>
    <w:rsid w:val="00341DAD"/>
    <w:rsid w:val="00341EED"/>
    <w:rsid w:val="00341F66"/>
    <w:rsid w:val="00342233"/>
    <w:rsid w:val="0034248A"/>
    <w:rsid w:val="003424AA"/>
    <w:rsid w:val="003427AB"/>
    <w:rsid w:val="00342A8C"/>
    <w:rsid w:val="00342B42"/>
    <w:rsid w:val="00342F5E"/>
    <w:rsid w:val="00342FDC"/>
    <w:rsid w:val="0034317C"/>
    <w:rsid w:val="00343378"/>
    <w:rsid w:val="00343401"/>
    <w:rsid w:val="00343778"/>
    <w:rsid w:val="0034389A"/>
    <w:rsid w:val="003439D1"/>
    <w:rsid w:val="00343ABD"/>
    <w:rsid w:val="00343B72"/>
    <w:rsid w:val="00343BA7"/>
    <w:rsid w:val="00343D6A"/>
    <w:rsid w:val="00343D6D"/>
    <w:rsid w:val="00343E09"/>
    <w:rsid w:val="00343EDA"/>
    <w:rsid w:val="00343FFE"/>
    <w:rsid w:val="00344132"/>
    <w:rsid w:val="00344293"/>
    <w:rsid w:val="00344376"/>
    <w:rsid w:val="00344386"/>
    <w:rsid w:val="003443DD"/>
    <w:rsid w:val="003444EA"/>
    <w:rsid w:val="003448D1"/>
    <w:rsid w:val="003448E6"/>
    <w:rsid w:val="00344B9A"/>
    <w:rsid w:val="00344EA6"/>
    <w:rsid w:val="00344FA7"/>
    <w:rsid w:val="00345088"/>
    <w:rsid w:val="00345555"/>
    <w:rsid w:val="00345661"/>
    <w:rsid w:val="00345705"/>
    <w:rsid w:val="00345910"/>
    <w:rsid w:val="00345A37"/>
    <w:rsid w:val="00345A65"/>
    <w:rsid w:val="00345B93"/>
    <w:rsid w:val="00345D4E"/>
    <w:rsid w:val="0034607A"/>
    <w:rsid w:val="003461AD"/>
    <w:rsid w:val="0034629E"/>
    <w:rsid w:val="00346306"/>
    <w:rsid w:val="003467B7"/>
    <w:rsid w:val="00346867"/>
    <w:rsid w:val="0034692D"/>
    <w:rsid w:val="00346991"/>
    <w:rsid w:val="003469A0"/>
    <w:rsid w:val="00346AF6"/>
    <w:rsid w:val="00346D3E"/>
    <w:rsid w:val="00346D82"/>
    <w:rsid w:val="00346FA0"/>
    <w:rsid w:val="003471F4"/>
    <w:rsid w:val="003472A0"/>
    <w:rsid w:val="003472F6"/>
    <w:rsid w:val="003473BD"/>
    <w:rsid w:val="0034760C"/>
    <w:rsid w:val="003476A6"/>
    <w:rsid w:val="00347F07"/>
    <w:rsid w:val="00347FBD"/>
    <w:rsid w:val="0035005B"/>
    <w:rsid w:val="003502ED"/>
    <w:rsid w:val="0035051D"/>
    <w:rsid w:val="00350717"/>
    <w:rsid w:val="003507D6"/>
    <w:rsid w:val="00350959"/>
    <w:rsid w:val="00350A67"/>
    <w:rsid w:val="00350B7F"/>
    <w:rsid w:val="00350C93"/>
    <w:rsid w:val="00350FD9"/>
    <w:rsid w:val="00351094"/>
    <w:rsid w:val="003510A4"/>
    <w:rsid w:val="003512E6"/>
    <w:rsid w:val="003513BC"/>
    <w:rsid w:val="003513C3"/>
    <w:rsid w:val="0035140E"/>
    <w:rsid w:val="00351464"/>
    <w:rsid w:val="003519AD"/>
    <w:rsid w:val="00351DA7"/>
    <w:rsid w:val="00352113"/>
    <w:rsid w:val="00352306"/>
    <w:rsid w:val="00352536"/>
    <w:rsid w:val="003525B1"/>
    <w:rsid w:val="00352675"/>
    <w:rsid w:val="003526AC"/>
    <w:rsid w:val="0035272B"/>
    <w:rsid w:val="003527AF"/>
    <w:rsid w:val="00352993"/>
    <w:rsid w:val="003529B4"/>
    <w:rsid w:val="00352A3D"/>
    <w:rsid w:val="00352DDC"/>
    <w:rsid w:val="00353079"/>
    <w:rsid w:val="003530F5"/>
    <w:rsid w:val="00353115"/>
    <w:rsid w:val="003533E0"/>
    <w:rsid w:val="0035385B"/>
    <w:rsid w:val="00353880"/>
    <w:rsid w:val="00353A48"/>
    <w:rsid w:val="00353C68"/>
    <w:rsid w:val="00354162"/>
    <w:rsid w:val="00354548"/>
    <w:rsid w:val="0035497E"/>
    <w:rsid w:val="00354AA6"/>
    <w:rsid w:val="00354AB7"/>
    <w:rsid w:val="00354B04"/>
    <w:rsid w:val="0035502B"/>
    <w:rsid w:val="003551C1"/>
    <w:rsid w:val="003552A4"/>
    <w:rsid w:val="003554EC"/>
    <w:rsid w:val="003555CF"/>
    <w:rsid w:val="00355743"/>
    <w:rsid w:val="003558F2"/>
    <w:rsid w:val="00355917"/>
    <w:rsid w:val="00355A7D"/>
    <w:rsid w:val="00355D89"/>
    <w:rsid w:val="00355DCA"/>
    <w:rsid w:val="00355E3A"/>
    <w:rsid w:val="00355F43"/>
    <w:rsid w:val="00356162"/>
    <w:rsid w:val="0035624C"/>
    <w:rsid w:val="0035626B"/>
    <w:rsid w:val="003563FD"/>
    <w:rsid w:val="0035669D"/>
    <w:rsid w:val="0035672C"/>
    <w:rsid w:val="003567AD"/>
    <w:rsid w:val="00356841"/>
    <w:rsid w:val="0035687D"/>
    <w:rsid w:val="0035691C"/>
    <w:rsid w:val="00356B06"/>
    <w:rsid w:val="00356C04"/>
    <w:rsid w:val="00356CFD"/>
    <w:rsid w:val="00356D14"/>
    <w:rsid w:val="00356D64"/>
    <w:rsid w:val="00356E3F"/>
    <w:rsid w:val="003570BB"/>
    <w:rsid w:val="00357124"/>
    <w:rsid w:val="003572B9"/>
    <w:rsid w:val="0035787E"/>
    <w:rsid w:val="00357AEF"/>
    <w:rsid w:val="00357B6B"/>
    <w:rsid w:val="00357C4F"/>
    <w:rsid w:val="00357CC2"/>
    <w:rsid w:val="00357DC4"/>
    <w:rsid w:val="00357EE7"/>
    <w:rsid w:val="00357FEF"/>
    <w:rsid w:val="00360256"/>
    <w:rsid w:val="0036036E"/>
    <w:rsid w:val="003604DD"/>
    <w:rsid w:val="003608C5"/>
    <w:rsid w:val="003608FE"/>
    <w:rsid w:val="00360935"/>
    <w:rsid w:val="00360BDC"/>
    <w:rsid w:val="00360C63"/>
    <w:rsid w:val="00360CDE"/>
    <w:rsid w:val="00360DA0"/>
    <w:rsid w:val="0036104E"/>
    <w:rsid w:val="0036121A"/>
    <w:rsid w:val="003616BA"/>
    <w:rsid w:val="0036185F"/>
    <w:rsid w:val="003618D1"/>
    <w:rsid w:val="00361905"/>
    <w:rsid w:val="00361B66"/>
    <w:rsid w:val="00361E52"/>
    <w:rsid w:val="00361FB2"/>
    <w:rsid w:val="0036208A"/>
    <w:rsid w:val="00362105"/>
    <w:rsid w:val="0036221D"/>
    <w:rsid w:val="0036244B"/>
    <w:rsid w:val="003624B8"/>
    <w:rsid w:val="0036251A"/>
    <w:rsid w:val="003625DE"/>
    <w:rsid w:val="00362646"/>
    <w:rsid w:val="003629EC"/>
    <w:rsid w:val="00362BB3"/>
    <w:rsid w:val="00362CA5"/>
    <w:rsid w:val="00362CE8"/>
    <w:rsid w:val="00362D17"/>
    <w:rsid w:val="00362E1D"/>
    <w:rsid w:val="00362E74"/>
    <w:rsid w:val="0036306D"/>
    <w:rsid w:val="00363119"/>
    <w:rsid w:val="00363203"/>
    <w:rsid w:val="00363265"/>
    <w:rsid w:val="003634D6"/>
    <w:rsid w:val="00363677"/>
    <w:rsid w:val="003636AD"/>
    <w:rsid w:val="00363739"/>
    <w:rsid w:val="00363750"/>
    <w:rsid w:val="003639C8"/>
    <w:rsid w:val="00363B0A"/>
    <w:rsid w:val="00363B50"/>
    <w:rsid w:val="00363D9E"/>
    <w:rsid w:val="00363FB1"/>
    <w:rsid w:val="00364024"/>
    <w:rsid w:val="00364137"/>
    <w:rsid w:val="0036422B"/>
    <w:rsid w:val="003644DE"/>
    <w:rsid w:val="00364557"/>
    <w:rsid w:val="003647B7"/>
    <w:rsid w:val="00364B00"/>
    <w:rsid w:val="00364C98"/>
    <w:rsid w:val="00364D95"/>
    <w:rsid w:val="0036505B"/>
    <w:rsid w:val="00365061"/>
    <w:rsid w:val="003652A0"/>
    <w:rsid w:val="00365456"/>
    <w:rsid w:val="0036547F"/>
    <w:rsid w:val="00365503"/>
    <w:rsid w:val="003657AA"/>
    <w:rsid w:val="00365CFB"/>
    <w:rsid w:val="00365D38"/>
    <w:rsid w:val="00366109"/>
    <w:rsid w:val="003662FC"/>
    <w:rsid w:val="003667F7"/>
    <w:rsid w:val="003669F9"/>
    <w:rsid w:val="00366A23"/>
    <w:rsid w:val="00366A81"/>
    <w:rsid w:val="00366EA5"/>
    <w:rsid w:val="00366FA5"/>
    <w:rsid w:val="003670B6"/>
    <w:rsid w:val="003670C2"/>
    <w:rsid w:val="003671C2"/>
    <w:rsid w:val="0036732A"/>
    <w:rsid w:val="0036762C"/>
    <w:rsid w:val="003676E4"/>
    <w:rsid w:val="00367859"/>
    <w:rsid w:val="00367BF7"/>
    <w:rsid w:val="00367E23"/>
    <w:rsid w:val="00367E32"/>
    <w:rsid w:val="00367EE2"/>
    <w:rsid w:val="003701E8"/>
    <w:rsid w:val="003702E8"/>
    <w:rsid w:val="003702EE"/>
    <w:rsid w:val="003703B7"/>
    <w:rsid w:val="0037043A"/>
    <w:rsid w:val="003704DA"/>
    <w:rsid w:val="003709E5"/>
    <w:rsid w:val="00370A4B"/>
    <w:rsid w:val="00370A8B"/>
    <w:rsid w:val="00370D66"/>
    <w:rsid w:val="00370E9C"/>
    <w:rsid w:val="00371290"/>
    <w:rsid w:val="00371355"/>
    <w:rsid w:val="00371555"/>
    <w:rsid w:val="00371585"/>
    <w:rsid w:val="003716D3"/>
    <w:rsid w:val="00371791"/>
    <w:rsid w:val="0037189D"/>
    <w:rsid w:val="00371AE1"/>
    <w:rsid w:val="00371B65"/>
    <w:rsid w:val="00371CCE"/>
    <w:rsid w:val="00371EB4"/>
    <w:rsid w:val="00371F35"/>
    <w:rsid w:val="00372167"/>
    <w:rsid w:val="0037221B"/>
    <w:rsid w:val="00372487"/>
    <w:rsid w:val="003724BA"/>
    <w:rsid w:val="00372978"/>
    <w:rsid w:val="00372AEA"/>
    <w:rsid w:val="00372DA5"/>
    <w:rsid w:val="00372E77"/>
    <w:rsid w:val="0037305B"/>
    <w:rsid w:val="003730DC"/>
    <w:rsid w:val="003734FF"/>
    <w:rsid w:val="00373517"/>
    <w:rsid w:val="003735BF"/>
    <w:rsid w:val="00373639"/>
    <w:rsid w:val="0037375E"/>
    <w:rsid w:val="00373994"/>
    <w:rsid w:val="00373B33"/>
    <w:rsid w:val="00373CFD"/>
    <w:rsid w:val="00373EDE"/>
    <w:rsid w:val="003740F7"/>
    <w:rsid w:val="0037463E"/>
    <w:rsid w:val="003749F3"/>
    <w:rsid w:val="00374B42"/>
    <w:rsid w:val="00374EA2"/>
    <w:rsid w:val="00375046"/>
    <w:rsid w:val="00375348"/>
    <w:rsid w:val="0037553C"/>
    <w:rsid w:val="003758BA"/>
    <w:rsid w:val="003758C3"/>
    <w:rsid w:val="003759E4"/>
    <w:rsid w:val="00375C48"/>
    <w:rsid w:val="00375DC7"/>
    <w:rsid w:val="0037606C"/>
    <w:rsid w:val="0037618E"/>
    <w:rsid w:val="0037627B"/>
    <w:rsid w:val="0037648D"/>
    <w:rsid w:val="0037658A"/>
    <w:rsid w:val="00376814"/>
    <w:rsid w:val="0037683A"/>
    <w:rsid w:val="003769E0"/>
    <w:rsid w:val="00376A22"/>
    <w:rsid w:val="00376BC0"/>
    <w:rsid w:val="00376C40"/>
    <w:rsid w:val="00376DD6"/>
    <w:rsid w:val="00376FDD"/>
    <w:rsid w:val="0037720A"/>
    <w:rsid w:val="00377865"/>
    <w:rsid w:val="00377D30"/>
    <w:rsid w:val="003800C1"/>
    <w:rsid w:val="00380189"/>
    <w:rsid w:val="003802CB"/>
    <w:rsid w:val="00380387"/>
    <w:rsid w:val="00380431"/>
    <w:rsid w:val="00380622"/>
    <w:rsid w:val="003806B7"/>
    <w:rsid w:val="003807C2"/>
    <w:rsid w:val="00380854"/>
    <w:rsid w:val="00380914"/>
    <w:rsid w:val="00380922"/>
    <w:rsid w:val="00380A5C"/>
    <w:rsid w:val="00380A67"/>
    <w:rsid w:val="00380E69"/>
    <w:rsid w:val="00380F5C"/>
    <w:rsid w:val="00380FA8"/>
    <w:rsid w:val="00381059"/>
    <w:rsid w:val="003810F1"/>
    <w:rsid w:val="003812A2"/>
    <w:rsid w:val="00381407"/>
    <w:rsid w:val="003814FB"/>
    <w:rsid w:val="00381845"/>
    <w:rsid w:val="00381899"/>
    <w:rsid w:val="00381B0F"/>
    <w:rsid w:val="00381C33"/>
    <w:rsid w:val="00381CB7"/>
    <w:rsid w:val="003820B7"/>
    <w:rsid w:val="0038218B"/>
    <w:rsid w:val="003821AF"/>
    <w:rsid w:val="00382394"/>
    <w:rsid w:val="00382700"/>
    <w:rsid w:val="003827DF"/>
    <w:rsid w:val="00382919"/>
    <w:rsid w:val="003829D7"/>
    <w:rsid w:val="00382B24"/>
    <w:rsid w:val="00382C64"/>
    <w:rsid w:val="00382CBE"/>
    <w:rsid w:val="00382DD3"/>
    <w:rsid w:val="00382EAB"/>
    <w:rsid w:val="00382EAD"/>
    <w:rsid w:val="00383014"/>
    <w:rsid w:val="0038301C"/>
    <w:rsid w:val="003831BD"/>
    <w:rsid w:val="00383283"/>
    <w:rsid w:val="00383326"/>
    <w:rsid w:val="00383347"/>
    <w:rsid w:val="003835C7"/>
    <w:rsid w:val="003836D9"/>
    <w:rsid w:val="00383798"/>
    <w:rsid w:val="00383881"/>
    <w:rsid w:val="00383946"/>
    <w:rsid w:val="003839AD"/>
    <w:rsid w:val="00383A7E"/>
    <w:rsid w:val="00383CD7"/>
    <w:rsid w:val="00383D75"/>
    <w:rsid w:val="0038415C"/>
    <w:rsid w:val="00384220"/>
    <w:rsid w:val="003842B6"/>
    <w:rsid w:val="0038448B"/>
    <w:rsid w:val="003844C5"/>
    <w:rsid w:val="00384668"/>
    <w:rsid w:val="00384769"/>
    <w:rsid w:val="00384895"/>
    <w:rsid w:val="0038495D"/>
    <w:rsid w:val="00384D88"/>
    <w:rsid w:val="00385349"/>
    <w:rsid w:val="0038547D"/>
    <w:rsid w:val="00385AC2"/>
    <w:rsid w:val="00385BA9"/>
    <w:rsid w:val="00385EF1"/>
    <w:rsid w:val="00386233"/>
    <w:rsid w:val="003864A6"/>
    <w:rsid w:val="00386726"/>
    <w:rsid w:val="0038678F"/>
    <w:rsid w:val="0038689B"/>
    <w:rsid w:val="003869F8"/>
    <w:rsid w:val="00386A5A"/>
    <w:rsid w:val="00386B3D"/>
    <w:rsid w:val="00386B69"/>
    <w:rsid w:val="00386BB9"/>
    <w:rsid w:val="00386FEB"/>
    <w:rsid w:val="003871CC"/>
    <w:rsid w:val="00387754"/>
    <w:rsid w:val="00387AD3"/>
    <w:rsid w:val="00387CC1"/>
    <w:rsid w:val="00387E4C"/>
    <w:rsid w:val="0039013B"/>
    <w:rsid w:val="003903B0"/>
    <w:rsid w:val="00390BC5"/>
    <w:rsid w:val="0039102D"/>
    <w:rsid w:val="00391066"/>
    <w:rsid w:val="003910B4"/>
    <w:rsid w:val="003916FC"/>
    <w:rsid w:val="003918C3"/>
    <w:rsid w:val="00391D6B"/>
    <w:rsid w:val="00391F13"/>
    <w:rsid w:val="00391F19"/>
    <w:rsid w:val="00392094"/>
    <w:rsid w:val="003925A0"/>
    <w:rsid w:val="003927E3"/>
    <w:rsid w:val="003928CC"/>
    <w:rsid w:val="00392A27"/>
    <w:rsid w:val="00392AFF"/>
    <w:rsid w:val="00392C62"/>
    <w:rsid w:val="00392DEB"/>
    <w:rsid w:val="00392DF2"/>
    <w:rsid w:val="00392FA3"/>
    <w:rsid w:val="003933C9"/>
    <w:rsid w:val="00393567"/>
    <w:rsid w:val="0039365E"/>
    <w:rsid w:val="00393756"/>
    <w:rsid w:val="00393EC3"/>
    <w:rsid w:val="00393F0C"/>
    <w:rsid w:val="00394166"/>
    <w:rsid w:val="00394249"/>
    <w:rsid w:val="00394553"/>
    <w:rsid w:val="00394727"/>
    <w:rsid w:val="00394780"/>
    <w:rsid w:val="003949E1"/>
    <w:rsid w:val="00395396"/>
    <w:rsid w:val="0039539E"/>
    <w:rsid w:val="003953EC"/>
    <w:rsid w:val="0039596A"/>
    <w:rsid w:val="0039597D"/>
    <w:rsid w:val="00395A21"/>
    <w:rsid w:val="00395B46"/>
    <w:rsid w:val="00395D5E"/>
    <w:rsid w:val="00395DA3"/>
    <w:rsid w:val="00395E13"/>
    <w:rsid w:val="00395FEF"/>
    <w:rsid w:val="0039610A"/>
    <w:rsid w:val="00396188"/>
    <w:rsid w:val="003964D1"/>
    <w:rsid w:val="00396658"/>
    <w:rsid w:val="003969F3"/>
    <w:rsid w:val="00396A1B"/>
    <w:rsid w:val="00396E6C"/>
    <w:rsid w:val="00396ECD"/>
    <w:rsid w:val="00396EEB"/>
    <w:rsid w:val="00396FAC"/>
    <w:rsid w:val="00397017"/>
    <w:rsid w:val="003970F3"/>
    <w:rsid w:val="003971E9"/>
    <w:rsid w:val="00397467"/>
    <w:rsid w:val="003975C2"/>
    <w:rsid w:val="003976B3"/>
    <w:rsid w:val="00397771"/>
    <w:rsid w:val="00397807"/>
    <w:rsid w:val="003978DC"/>
    <w:rsid w:val="00397957"/>
    <w:rsid w:val="003979A7"/>
    <w:rsid w:val="003979D7"/>
    <w:rsid w:val="00397B51"/>
    <w:rsid w:val="00397B63"/>
    <w:rsid w:val="00397BE9"/>
    <w:rsid w:val="00397C73"/>
    <w:rsid w:val="00397C76"/>
    <w:rsid w:val="00397D68"/>
    <w:rsid w:val="00397EA4"/>
    <w:rsid w:val="003A033F"/>
    <w:rsid w:val="003A0388"/>
    <w:rsid w:val="003A03AF"/>
    <w:rsid w:val="003A05A9"/>
    <w:rsid w:val="003A07C0"/>
    <w:rsid w:val="003A086D"/>
    <w:rsid w:val="003A0A5B"/>
    <w:rsid w:val="003A0ED7"/>
    <w:rsid w:val="003A103F"/>
    <w:rsid w:val="003A13F5"/>
    <w:rsid w:val="003A15EC"/>
    <w:rsid w:val="003A1610"/>
    <w:rsid w:val="003A16CA"/>
    <w:rsid w:val="003A199B"/>
    <w:rsid w:val="003A19A5"/>
    <w:rsid w:val="003A1A39"/>
    <w:rsid w:val="003A1CC1"/>
    <w:rsid w:val="003A1DC8"/>
    <w:rsid w:val="003A2023"/>
    <w:rsid w:val="003A205D"/>
    <w:rsid w:val="003A2198"/>
    <w:rsid w:val="003A2283"/>
    <w:rsid w:val="003A22EA"/>
    <w:rsid w:val="003A24F6"/>
    <w:rsid w:val="003A2CE2"/>
    <w:rsid w:val="003A2FD6"/>
    <w:rsid w:val="003A3216"/>
    <w:rsid w:val="003A33A8"/>
    <w:rsid w:val="003A33CA"/>
    <w:rsid w:val="003A34DC"/>
    <w:rsid w:val="003A3546"/>
    <w:rsid w:val="003A35AF"/>
    <w:rsid w:val="003A3865"/>
    <w:rsid w:val="003A3942"/>
    <w:rsid w:val="003A3B76"/>
    <w:rsid w:val="003A3C61"/>
    <w:rsid w:val="003A3CD5"/>
    <w:rsid w:val="003A4505"/>
    <w:rsid w:val="003A4644"/>
    <w:rsid w:val="003A46AB"/>
    <w:rsid w:val="003A46C9"/>
    <w:rsid w:val="003A472D"/>
    <w:rsid w:val="003A4756"/>
    <w:rsid w:val="003A4891"/>
    <w:rsid w:val="003A4A6B"/>
    <w:rsid w:val="003A4CA6"/>
    <w:rsid w:val="003A4D20"/>
    <w:rsid w:val="003A5181"/>
    <w:rsid w:val="003A542C"/>
    <w:rsid w:val="003A55F9"/>
    <w:rsid w:val="003A5628"/>
    <w:rsid w:val="003A568C"/>
    <w:rsid w:val="003A56C3"/>
    <w:rsid w:val="003A56FD"/>
    <w:rsid w:val="003A5B63"/>
    <w:rsid w:val="003A5BF6"/>
    <w:rsid w:val="003A5D3F"/>
    <w:rsid w:val="003A5F81"/>
    <w:rsid w:val="003A6068"/>
    <w:rsid w:val="003A608C"/>
    <w:rsid w:val="003A6286"/>
    <w:rsid w:val="003A63F0"/>
    <w:rsid w:val="003A6952"/>
    <w:rsid w:val="003A6AF6"/>
    <w:rsid w:val="003A6BDB"/>
    <w:rsid w:val="003A6F91"/>
    <w:rsid w:val="003A6F95"/>
    <w:rsid w:val="003A71E7"/>
    <w:rsid w:val="003A758C"/>
    <w:rsid w:val="003A7754"/>
    <w:rsid w:val="003A7A20"/>
    <w:rsid w:val="003A7A50"/>
    <w:rsid w:val="003A7A70"/>
    <w:rsid w:val="003A7D2A"/>
    <w:rsid w:val="003A7E81"/>
    <w:rsid w:val="003A7FFD"/>
    <w:rsid w:val="003B013B"/>
    <w:rsid w:val="003B0306"/>
    <w:rsid w:val="003B0489"/>
    <w:rsid w:val="003B058C"/>
    <w:rsid w:val="003B05DE"/>
    <w:rsid w:val="003B06C2"/>
    <w:rsid w:val="003B07E3"/>
    <w:rsid w:val="003B08C3"/>
    <w:rsid w:val="003B08FE"/>
    <w:rsid w:val="003B0954"/>
    <w:rsid w:val="003B09BE"/>
    <w:rsid w:val="003B0B07"/>
    <w:rsid w:val="003B0BAF"/>
    <w:rsid w:val="003B0FEC"/>
    <w:rsid w:val="003B1292"/>
    <w:rsid w:val="003B14EF"/>
    <w:rsid w:val="003B1736"/>
    <w:rsid w:val="003B17B8"/>
    <w:rsid w:val="003B17C3"/>
    <w:rsid w:val="003B17FA"/>
    <w:rsid w:val="003B1908"/>
    <w:rsid w:val="003B1C13"/>
    <w:rsid w:val="003B1D67"/>
    <w:rsid w:val="003B2194"/>
    <w:rsid w:val="003B237D"/>
    <w:rsid w:val="003B2393"/>
    <w:rsid w:val="003B25DA"/>
    <w:rsid w:val="003B27EB"/>
    <w:rsid w:val="003B29AD"/>
    <w:rsid w:val="003B2C98"/>
    <w:rsid w:val="003B2DB1"/>
    <w:rsid w:val="003B2E9F"/>
    <w:rsid w:val="003B2ED2"/>
    <w:rsid w:val="003B2FC1"/>
    <w:rsid w:val="003B318E"/>
    <w:rsid w:val="003B390B"/>
    <w:rsid w:val="003B3A70"/>
    <w:rsid w:val="003B3AC4"/>
    <w:rsid w:val="003B3B9C"/>
    <w:rsid w:val="003B3BA3"/>
    <w:rsid w:val="003B3C7D"/>
    <w:rsid w:val="003B3CD6"/>
    <w:rsid w:val="003B3D00"/>
    <w:rsid w:val="003B3DF3"/>
    <w:rsid w:val="003B3E3F"/>
    <w:rsid w:val="003B3E8A"/>
    <w:rsid w:val="003B4045"/>
    <w:rsid w:val="003B4184"/>
    <w:rsid w:val="003B42C5"/>
    <w:rsid w:val="003B45F1"/>
    <w:rsid w:val="003B4680"/>
    <w:rsid w:val="003B47B6"/>
    <w:rsid w:val="003B486F"/>
    <w:rsid w:val="003B49F5"/>
    <w:rsid w:val="003B4EC7"/>
    <w:rsid w:val="003B4FD1"/>
    <w:rsid w:val="003B52F8"/>
    <w:rsid w:val="003B55CB"/>
    <w:rsid w:val="003B5A57"/>
    <w:rsid w:val="003B5A9B"/>
    <w:rsid w:val="003B5DAC"/>
    <w:rsid w:val="003B62DA"/>
    <w:rsid w:val="003B63BF"/>
    <w:rsid w:val="003B659A"/>
    <w:rsid w:val="003B65CC"/>
    <w:rsid w:val="003B6604"/>
    <w:rsid w:val="003B67D6"/>
    <w:rsid w:val="003B6A55"/>
    <w:rsid w:val="003B6CF3"/>
    <w:rsid w:val="003B6DDD"/>
    <w:rsid w:val="003B6DEB"/>
    <w:rsid w:val="003B6E6A"/>
    <w:rsid w:val="003B71A1"/>
    <w:rsid w:val="003B7333"/>
    <w:rsid w:val="003B74BF"/>
    <w:rsid w:val="003B791B"/>
    <w:rsid w:val="003B7CAA"/>
    <w:rsid w:val="003BBD0A"/>
    <w:rsid w:val="003C0168"/>
    <w:rsid w:val="003C057F"/>
    <w:rsid w:val="003C0605"/>
    <w:rsid w:val="003C0625"/>
    <w:rsid w:val="003C0671"/>
    <w:rsid w:val="003C0698"/>
    <w:rsid w:val="003C0C6F"/>
    <w:rsid w:val="003C0F3E"/>
    <w:rsid w:val="003C1095"/>
    <w:rsid w:val="003C1181"/>
    <w:rsid w:val="003C1495"/>
    <w:rsid w:val="003C16B5"/>
    <w:rsid w:val="003C16B6"/>
    <w:rsid w:val="003C18ED"/>
    <w:rsid w:val="003C19BF"/>
    <w:rsid w:val="003C1A91"/>
    <w:rsid w:val="003C1A9E"/>
    <w:rsid w:val="003C1BAA"/>
    <w:rsid w:val="003C1C6E"/>
    <w:rsid w:val="003C1EDF"/>
    <w:rsid w:val="003C2195"/>
    <w:rsid w:val="003C2312"/>
    <w:rsid w:val="003C2384"/>
    <w:rsid w:val="003C2447"/>
    <w:rsid w:val="003C2633"/>
    <w:rsid w:val="003C2649"/>
    <w:rsid w:val="003C27B2"/>
    <w:rsid w:val="003C27E1"/>
    <w:rsid w:val="003C288B"/>
    <w:rsid w:val="003C28E1"/>
    <w:rsid w:val="003C294D"/>
    <w:rsid w:val="003C2974"/>
    <w:rsid w:val="003C2A4B"/>
    <w:rsid w:val="003C2AB2"/>
    <w:rsid w:val="003C2C2E"/>
    <w:rsid w:val="003C2E3B"/>
    <w:rsid w:val="003C300F"/>
    <w:rsid w:val="003C317B"/>
    <w:rsid w:val="003C31D1"/>
    <w:rsid w:val="003C3342"/>
    <w:rsid w:val="003C33C9"/>
    <w:rsid w:val="003C33E5"/>
    <w:rsid w:val="003C3724"/>
    <w:rsid w:val="003C382E"/>
    <w:rsid w:val="003C387E"/>
    <w:rsid w:val="003C3927"/>
    <w:rsid w:val="003C399E"/>
    <w:rsid w:val="003C3A89"/>
    <w:rsid w:val="003C3AE7"/>
    <w:rsid w:val="003C3BDD"/>
    <w:rsid w:val="003C3D1E"/>
    <w:rsid w:val="003C3DBC"/>
    <w:rsid w:val="003C3FBF"/>
    <w:rsid w:val="003C40BB"/>
    <w:rsid w:val="003C431F"/>
    <w:rsid w:val="003C44D0"/>
    <w:rsid w:val="003C46A5"/>
    <w:rsid w:val="003C46A6"/>
    <w:rsid w:val="003C48E3"/>
    <w:rsid w:val="003C49C0"/>
    <w:rsid w:val="003C4A1A"/>
    <w:rsid w:val="003C4A1C"/>
    <w:rsid w:val="003C4B3D"/>
    <w:rsid w:val="003C4C25"/>
    <w:rsid w:val="003C4C56"/>
    <w:rsid w:val="003C4D70"/>
    <w:rsid w:val="003C4D9D"/>
    <w:rsid w:val="003C4EAA"/>
    <w:rsid w:val="003C530A"/>
    <w:rsid w:val="003C55D8"/>
    <w:rsid w:val="003C55F8"/>
    <w:rsid w:val="003C578E"/>
    <w:rsid w:val="003C5AFA"/>
    <w:rsid w:val="003C5B65"/>
    <w:rsid w:val="003C5BFA"/>
    <w:rsid w:val="003C5CD0"/>
    <w:rsid w:val="003C5E3E"/>
    <w:rsid w:val="003C61BF"/>
    <w:rsid w:val="003C6408"/>
    <w:rsid w:val="003C650A"/>
    <w:rsid w:val="003C6696"/>
    <w:rsid w:val="003C67FE"/>
    <w:rsid w:val="003C690B"/>
    <w:rsid w:val="003C6B49"/>
    <w:rsid w:val="003C6C9B"/>
    <w:rsid w:val="003C6D79"/>
    <w:rsid w:val="003C6DA7"/>
    <w:rsid w:val="003C7247"/>
    <w:rsid w:val="003C72C1"/>
    <w:rsid w:val="003C72D3"/>
    <w:rsid w:val="003C75D2"/>
    <w:rsid w:val="003C7807"/>
    <w:rsid w:val="003C7A0F"/>
    <w:rsid w:val="003C7BE0"/>
    <w:rsid w:val="003C7F16"/>
    <w:rsid w:val="003D014A"/>
    <w:rsid w:val="003D030A"/>
    <w:rsid w:val="003D05F7"/>
    <w:rsid w:val="003D06A4"/>
    <w:rsid w:val="003D08BE"/>
    <w:rsid w:val="003D09DE"/>
    <w:rsid w:val="003D0B35"/>
    <w:rsid w:val="003D0E79"/>
    <w:rsid w:val="003D0F23"/>
    <w:rsid w:val="003D1104"/>
    <w:rsid w:val="003D1159"/>
    <w:rsid w:val="003D12D9"/>
    <w:rsid w:val="003D1353"/>
    <w:rsid w:val="003D17DC"/>
    <w:rsid w:val="003D183E"/>
    <w:rsid w:val="003D190A"/>
    <w:rsid w:val="003D1A6D"/>
    <w:rsid w:val="003D1CF6"/>
    <w:rsid w:val="003D2176"/>
    <w:rsid w:val="003D2501"/>
    <w:rsid w:val="003D26CD"/>
    <w:rsid w:val="003D27D8"/>
    <w:rsid w:val="003D2878"/>
    <w:rsid w:val="003D292D"/>
    <w:rsid w:val="003D2A43"/>
    <w:rsid w:val="003D2B6A"/>
    <w:rsid w:val="003D2BE6"/>
    <w:rsid w:val="003D2DD4"/>
    <w:rsid w:val="003D2E47"/>
    <w:rsid w:val="003D2EBC"/>
    <w:rsid w:val="003D3420"/>
    <w:rsid w:val="003D35EA"/>
    <w:rsid w:val="003D3850"/>
    <w:rsid w:val="003D389B"/>
    <w:rsid w:val="003D3AE3"/>
    <w:rsid w:val="003D3D18"/>
    <w:rsid w:val="003D3E1B"/>
    <w:rsid w:val="003D3FC3"/>
    <w:rsid w:val="003D41DB"/>
    <w:rsid w:val="003D45F6"/>
    <w:rsid w:val="003D468B"/>
    <w:rsid w:val="003D46CD"/>
    <w:rsid w:val="003D46ED"/>
    <w:rsid w:val="003D4815"/>
    <w:rsid w:val="003D4AD2"/>
    <w:rsid w:val="003D4B6A"/>
    <w:rsid w:val="003D4E52"/>
    <w:rsid w:val="003D4E60"/>
    <w:rsid w:val="003D4F52"/>
    <w:rsid w:val="003D4FCD"/>
    <w:rsid w:val="003D507C"/>
    <w:rsid w:val="003D51E9"/>
    <w:rsid w:val="003D5471"/>
    <w:rsid w:val="003D5A08"/>
    <w:rsid w:val="003D5A0A"/>
    <w:rsid w:val="003D5A5A"/>
    <w:rsid w:val="003D5AE1"/>
    <w:rsid w:val="003D5CE2"/>
    <w:rsid w:val="003D5E37"/>
    <w:rsid w:val="003D5E6F"/>
    <w:rsid w:val="003D60AD"/>
    <w:rsid w:val="003D62E1"/>
    <w:rsid w:val="003D6535"/>
    <w:rsid w:val="003D6902"/>
    <w:rsid w:val="003D692F"/>
    <w:rsid w:val="003D6A41"/>
    <w:rsid w:val="003D6CAC"/>
    <w:rsid w:val="003D6F7A"/>
    <w:rsid w:val="003D71B3"/>
    <w:rsid w:val="003D7486"/>
    <w:rsid w:val="003D7542"/>
    <w:rsid w:val="003D76A9"/>
    <w:rsid w:val="003D773D"/>
    <w:rsid w:val="003D77E1"/>
    <w:rsid w:val="003D7928"/>
    <w:rsid w:val="003D7BF6"/>
    <w:rsid w:val="003D7FDD"/>
    <w:rsid w:val="003DC023"/>
    <w:rsid w:val="003E0032"/>
    <w:rsid w:val="003E0129"/>
    <w:rsid w:val="003E0212"/>
    <w:rsid w:val="003E023C"/>
    <w:rsid w:val="003E031E"/>
    <w:rsid w:val="003E0325"/>
    <w:rsid w:val="003E0336"/>
    <w:rsid w:val="003E0600"/>
    <w:rsid w:val="003E0772"/>
    <w:rsid w:val="003E09A8"/>
    <w:rsid w:val="003E0C0F"/>
    <w:rsid w:val="003E0D1A"/>
    <w:rsid w:val="003E1510"/>
    <w:rsid w:val="003E15B4"/>
    <w:rsid w:val="003E1BF6"/>
    <w:rsid w:val="003E1E2C"/>
    <w:rsid w:val="003E1E5D"/>
    <w:rsid w:val="003E1EC7"/>
    <w:rsid w:val="003E1F0D"/>
    <w:rsid w:val="003E2222"/>
    <w:rsid w:val="003E2301"/>
    <w:rsid w:val="003E236B"/>
    <w:rsid w:val="003E2A2F"/>
    <w:rsid w:val="003E2C28"/>
    <w:rsid w:val="003E2C94"/>
    <w:rsid w:val="003E2EA4"/>
    <w:rsid w:val="003E30FD"/>
    <w:rsid w:val="003E3262"/>
    <w:rsid w:val="003E331D"/>
    <w:rsid w:val="003E3393"/>
    <w:rsid w:val="003E3517"/>
    <w:rsid w:val="003E351C"/>
    <w:rsid w:val="003E3766"/>
    <w:rsid w:val="003E39BB"/>
    <w:rsid w:val="003E3B6B"/>
    <w:rsid w:val="003E3FE8"/>
    <w:rsid w:val="003E446C"/>
    <w:rsid w:val="003E44A4"/>
    <w:rsid w:val="003E4548"/>
    <w:rsid w:val="003E455B"/>
    <w:rsid w:val="003E4641"/>
    <w:rsid w:val="003E4849"/>
    <w:rsid w:val="003E48F9"/>
    <w:rsid w:val="003E49C8"/>
    <w:rsid w:val="003E4AB3"/>
    <w:rsid w:val="003E4B7C"/>
    <w:rsid w:val="003E4E4B"/>
    <w:rsid w:val="003E4FC5"/>
    <w:rsid w:val="003E4FD9"/>
    <w:rsid w:val="003E51D5"/>
    <w:rsid w:val="003E5383"/>
    <w:rsid w:val="003E5618"/>
    <w:rsid w:val="003E56CB"/>
    <w:rsid w:val="003E579D"/>
    <w:rsid w:val="003E5828"/>
    <w:rsid w:val="003E595F"/>
    <w:rsid w:val="003E599E"/>
    <w:rsid w:val="003E59A5"/>
    <w:rsid w:val="003E5AEE"/>
    <w:rsid w:val="003E5D74"/>
    <w:rsid w:val="003E5E1D"/>
    <w:rsid w:val="003E5E86"/>
    <w:rsid w:val="003E5EF5"/>
    <w:rsid w:val="003E5F4B"/>
    <w:rsid w:val="003E5F72"/>
    <w:rsid w:val="003E6122"/>
    <w:rsid w:val="003E6134"/>
    <w:rsid w:val="003E61BB"/>
    <w:rsid w:val="003E65E9"/>
    <w:rsid w:val="003E680F"/>
    <w:rsid w:val="003E68F5"/>
    <w:rsid w:val="003E6903"/>
    <w:rsid w:val="003E6BAD"/>
    <w:rsid w:val="003E6C2F"/>
    <w:rsid w:val="003E6DB2"/>
    <w:rsid w:val="003E7029"/>
    <w:rsid w:val="003E70F7"/>
    <w:rsid w:val="003E7163"/>
    <w:rsid w:val="003E76F3"/>
    <w:rsid w:val="003E774A"/>
    <w:rsid w:val="003E7A4A"/>
    <w:rsid w:val="003E7B1D"/>
    <w:rsid w:val="003E7B6E"/>
    <w:rsid w:val="003E7F1F"/>
    <w:rsid w:val="003E7FED"/>
    <w:rsid w:val="003F03C1"/>
    <w:rsid w:val="003F0453"/>
    <w:rsid w:val="003F072B"/>
    <w:rsid w:val="003F0731"/>
    <w:rsid w:val="003F0E53"/>
    <w:rsid w:val="003F0FC4"/>
    <w:rsid w:val="003F1225"/>
    <w:rsid w:val="003F137B"/>
    <w:rsid w:val="003F140C"/>
    <w:rsid w:val="003F1522"/>
    <w:rsid w:val="003F1580"/>
    <w:rsid w:val="003F15D2"/>
    <w:rsid w:val="003F1612"/>
    <w:rsid w:val="003F1643"/>
    <w:rsid w:val="003F1BDC"/>
    <w:rsid w:val="003F1C4E"/>
    <w:rsid w:val="003F1CD3"/>
    <w:rsid w:val="003F1D6F"/>
    <w:rsid w:val="003F1EBA"/>
    <w:rsid w:val="003F22AA"/>
    <w:rsid w:val="003F234C"/>
    <w:rsid w:val="003F2413"/>
    <w:rsid w:val="003F245E"/>
    <w:rsid w:val="003F24FB"/>
    <w:rsid w:val="003F283E"/>
    <w:rsid w:val="003F2841"/>
    <w:rsid w:val="003F284B"/>
    <w:rsid w:val="003F2BB9"/>
    <w:rsid w:val="003F2C1C"/>
    <w:rsid w:val="003F2C37"/>
    <w:rsid w:val="003F2D0A"/>
    <w:rsid w:val="003F2D68"/>
    <w:rsid w:val="003F301A"/>
    <w:rsid w:val="003F33A2"/>
    <w:rsid w:val="003F34AC"/>
    <w:rsid w:val="003F37A2"/>
    <w:rsid w:val="003F396D"/>
    <w:rsid w:val="003F3C30"/>
    <w:rsid w:val="003F3C4F"/>
    <w:rsid w:val="003F3D2F"/>
    <w:rsid w:val="003F3DA0"/>
    <w:rsid w:val="003F3EE8"/>
    <w:rsid w:val="003F3F5F"/>
    <w:rsid w:val="003F45B1"/>
    <w:rsid w:val="003F45F3"/>
    <w:rsid w:val="003F46A1"/>
    <w:rsid w:val="003F477F"/>
    <w:rsid w:val="003F4805"/>
    <w:rsid w:val="003F48E4"/>
    <w:rsid w:val="003F4B24"/>
    <w:rsid w:val="003F4B91"/>
    <w:rsid w:val="003F4C46"/>
    <w:rsid w:val="003F4DAA"/>
    <w:rsid w:val="003F4F69"/>
    <w:rsid w:val="003F5118"/>
    <w:rsid w:val="003F513B"/>
    <w:rsid w:val="003F527B"/>
    <w:rsid w:val="003F52A5"/>
    <w:rsid w:val="003F53C3"/>
    <w:rsid w:val="003F53E0"/>
    <w:rsid w:val="003F5401"/>
    <w:rsid w:val="003F5595"/>
    <w:rsid w:val="003F5611"/>
    <w:rsid w:val="003F5693"/>
    <w:rsid w:val="003F591E"/>
    <w:rsid w:val="003F5944"/>
    <w:rsid w:val="003F5ABE"/>
    <w:rsid w:val="003F5C4F"/>
    <w:rsid w:val="003F5E46"/>
    <w:rsid w:val="003F5F16"/>
    <w:rsid w:val="003F6186"/>
    <w:rsid w:val="003F630A"/>
    <w:rsid w:val="003F645C"/>
    <w:rsid w:val="003F652F"/>
    <w:rsid w:val="003F654B"/>
    <w:rsid w:val="003F6A33"/>
    <w:rsid w:val="003F6D43"/>
    <w:rsid w:val="003F6F09"/>
    <w:rsid w:val="003F6F1D"/>
    <w:rsid w:val="003F6FFA"/>
    <w:rsid w:val="003F70B8"/>
    <w:rsid w:val="003F7109"/>
    <w:rsid w:val="003F727C"/>
    <w:rsid w:val="003F736F"/>
    <w:rsid w:val="003F7398"/>
    <w:rsid w:val="003F7489"/>
    <w:rsid w:val="003F7AC8"/>
    <w:rsid w:val="003F7D0B"/>
    <w:rsid w:val="003F7F4C"/>
    <w:rsid w:val="00400051"/>
    <w:rsid w:val="004000BE"/>
    <w:rsid w:val="0040081F"/>
    <w:rsid w:val="00400A01"/>
    <w:rsid w:val="00400A25"/>
    <w:rsid w:val="00400B16"/>
    <w:rsid w:val="004011F0"/>
    <w:rsid w:val="004013BA"/>
    <w:rsid w:val="004013DA"/>
    <w:rsid w:val="0040193C"/>
    <w:rsid w:val="00401947"/>
    <w:rsid w:val="00401ABC"/>
    <w:rsid w:val="00401C94"/>
    <w:rsid w:val="00401CB7"/>
    <w:rsid w:val="00401EEE"/>
    <w:rsid w:val="00401F9A"/>
    <w:rsid w:val="004020E4"/>
    <w:rsid w:val="00402369"/>
    <w:rsid w:val="00402584"/>
    <w:rsid w:val="004025AD"/>
    <w:rsid w:val="0040261F"/>
    <w:rsid w:val="004026D4"/>
    <w:rsid w:val="004027DD"/>
    <w:rsid w:val="004027F6"/>
    <w:rsid w:val="00402807"/>
    <w:rsid w:val="00402832"/>
    <w:rsid w:val="004028D8"/>
    <w:rsid w:val="004029A1"/>
    <w:rsid w:val="00402C7B"/>
    <w:rsid w:val="004030E8"/>
    <w:rsid w:val="00403205"/>
    <w:rsid w:val="00403264"/>
    <w:rsid w:val="0040331A"/>
    <w:rsid w:val="00403330"/>
    <w:rsid w:val="00403A22"/>
    <w:rsid w:val="00403DF6"/>
    <w:rsid w:val="00404095"/>
    <w:rsid w:val="004042D8"/>
    <w:rsid w:val="0040449C"/>
    <w:rsid w:val="00404644"/>
    <w:rsid w:val="00404791"/>
    <w:rsid w:val="00404E0A"/>
    <w:rsid w:val="00404E1E"/>
    <w:rsid w:val="00405062"/>
    <w:rsid w:val="00405140"/>
    <w:rsid w:val="004056DA"/>
    <w:rsid w:val="004057D0"/>
    <w:rsid w:val="004058CF"/>
    <w:rsid w:val="00405C4A"/>
    <w:rsid w:val="00405E93"/>
    <w:rsid w:val="00405FA7"/>
    <w:rsid w:val="00406007"/>
    <w:rsid w:val="004061F0"/>
    <w:rsid w:val="004063AC"/>
    <w:rsid w:val="004068A1"/>
    <w:rsid w:val="00406997"/>
    <w:rsid w:val="004069FE"/>
    <w:rsid w:val="00406C7A"/>
    <w:rsid w:val="00406C95"/>
    <w:rsid w:val="00406CD1"/>
    <w:rsid w:val="00406CFF"/>
    <w:rsid w:val="00406D95"/>
    <w:rsid w:val="00406F32"/>
    <w:rsid w:val="00407078"/>
    <w:rsid w:val="00407142"/>
    <w:rsid w:val="004071E0"/>
    <w:rsid w:val="00407250"/>
    <w:rsid w:val="00407468"/>
    <w:rsid w:val="00407A9B"/>
    <w:rsid w:val="00407C3C"/>
    <w:rsid w:val="00407D5B"/>
    <w:rsid w:val="00407F8D"/>
    <w:rsid w:val="004100ED"/>
    <w:rsid w:val="004101CA"/>
    <w:rsid w:val="004101CE"/>
    <w:rsid w:val="004103A9"/>
    <w:rsid w:val="004103EB"/>
    <w:rsid w:val="00410460"/>
    <w:rsid w:val="0041058A"/>
    <w:rsid w:val="00410659"/>
    <w:rsid w:val="004106FC"/>
    <w:rsid w:val="00410727"/>
    <w:rsid w:val="004107C1"/>
    <w:rsid w:val="004107CA"/>
    <w:rsid w:val="00410A03"/>
    <w:rsid w:val="00410ADD"/>
    <w:rsid w:val="00410C05"/>
    <w:rsid w:val="00410C59"/>
    <w:rsid w:val="00410D0D"/>
    <w:rsid w:val="00410D33"/>
    <w:rsid w:val="00410D3B"/>
    <w:rsid w:val="00410EDA"/>
    <w:rsid w:val="00411124"/>
    <w:rsid w:val="004112FA"/>
    <w:rsid w:val="00411482"/>
    <w:rsid w:val="004114BE"/>
    <w:rsid w:val="004115B8"/>
    <w:rsid w:val="00411BB0"/>
    <w:rsid w:val="00411F12"/>
    <w:rsid w:val="00411FBC"/>
    <w:rsid w:val="00412255"/>
    <w:rsid w:val="004124E8"/>
    <w:rsid w:val="0041251F"/>
    <w:rsid w:val="00412708"/>
    <w:rsid w:val="00412AF6"/>
    <w:rsid w:val="00412D52"/>
    <w:rsid w:val="00412ED3"/>
    <w:rsid w:val="004131FE"/>
    <w:rsid w:val="00413616"/>
    <w:rsid w:val="00413657"/>
    <w:rsid w:val="004136E0"/>
    <w:rsid w:val="00413784"/>
    <w:rsid w:val="00413898"/>
    <w:rsid w:val="00413933"/>
    <w:rsid w:val="004139E4"/>
    <w:rsid w:val="00413A49"/>
    <w:rsid w:val="00413A4C"/>
    <w:rsid w:val="00413ABF"/>
    <w:rsid w:val="00413DD5"/>
    <w:rsid w:val="00413DF4"/>
    <w:rsid w:val="00413F3B"/>
    <w:rsid w:val="00414432"/>
    <w:rsid w:val="00414548"/>
    <w:rsid w:val="00414690"/>
    <w:rsid w:val="0041494F"/>
    <w:rsid w:val="00414A25"/>
    <w:rsid w:val="00414B10"/>
    <w:rsid w:val="00414DC9"/>
    <w:rsid w:val="00414F00"/>
    <w:rsid w:val="00415100"/>
    <w:rsid w:val="004151B2"/>
    <w:rsid w:val="0041522E"/>
    <w:rsid w:val="0041548A"/>
    <w:rsid w:val="00415644"/>
    <w:rsid w:val="004158AE"/>
    <w:rsid w:val="00415D21"/>
    <w:rsid w:val="00415E28"/>
    <w:rsid w:val="00415E7A"/>
    <w:rsid w:val="00415EF6"/>
    <w:rsid w:val="00416161"/>
    <w:rsid w:val="0041627D"/>
    <w:rsid w:val="0041635B"/>
    <w:rsid w:val="004164F3"/>
    <w:rsid w:val="00416537"/>
    <w:rsid w:val="0041658F"/>
    <w:rsid w:val="004165AF"/>
    <w:rsid w:val="004169A9"/>
    <w:rsid w:val="00416BA5"/>
    <w:rsid w:val="00416DF5"/>
    <w:rsid w:val="00417105"/>
    <w:rsid w:val="00417256"/>
    <w:rsid w:val="0041735E"/>
    <w:rsid w:val="0041743C"/>
    <w:rsid w:val="00417793"/>
    <w:rsid w:val="00417CAA"/>
    <w:rsid w:val="0042012A"/>
    <w:rsid w:val="00420197"/>
    <w:rsid w:val="00420559"/>
    <w:rsid w:val="004205FB"/>
    <w:rsid w:val="00420678"/>
    <w:rsid w:val="00420706"/>
    <w:rsid w:val="00420994"/>
    <w:rsid w:val="00420998"/>
    <w:rsid w:val="00420A4C"/>
    <w:rsid w:val="00420AC1"/>
    <w:rsid w:val="00420CA9"/>
    <w:rsid w:val="00420CF2"/>
    <w:rsid w:val="00420F27"/>
    <w:rsid w:val="004210DC"/>
    <w:rsid w:val="00421228"/>
    <w:rsid w:val="004212C3"/>
    <w:rsid w:val="0042136C"/>
    <w:rsid w:val="00421451"/>
    <w:rsid w:val="004215B0"/>
    <w:rsid w:val="00421685"/>
    <w:rsid w:val="00421A19"/>
    <w:rsid w:val="00421A62"/>
    <w:rsid w:val="00421BB7"/>
    <w:rsid w:val="00421C3D"/>
    <w:rsid w:val="00421C5D"/>
    <w:rsid w:val="00421E6B"/>
    <w:rsid w:val="00421FF7"/>
    <w:rsid w:val="00422004"/>
    <w:rsid w:val="0042204A"/>
    <w:rsid w:val="00422270"/>
    <w:rsid w:val="004223FB"/>
    <w:rsid w:val="00422432"/>
    <w:rsid w:val="0042259F"/>
    <w:rsid w:val="004225A5"/>
    <w:rsid w:val="004229A9"/>
    <w:rsid w:val="00422B51"/>
    <w:rsid w:val="00422BE9"/>
    <w:rsid w:val="00422C2E"/>
    <w:rsid w:val="00422F7D"/>
    <w:rsid w:val="00422FB5"/>
    <w:rsid w:val="00423396"/>
    <w:rsid w:val="00423679"/>
    <w:rsid w:val="004237AB"/>
    <w:rsid w:val="00423868"/>
    <w:rsid w:val="00423944"/>
    <w:rsid w:val="004239BD"/>
    <w:rsid w:val="00423AE0"/>
    <w:rsid w:val="00423E4A"/>
    <w:rsid w:val="004240B8"/>
    <w:rsid w:val="004241BA"/>
    <w:rsid w:val="004241D9"/>
    <w:rsid w:val="004242E1"/>
    <w:rsid w:val="004244A5"/>
    <w:rsid w:val="004244A6"/>
    <w:rsid w:val="00424602"/>
    <w:rsid w:val="00424821"/>
    <w:rsid w:val="00424A55"/>
    <w:rsid w:val="00424AAC"/>
    <w:rsid w:val="00424B34"/>
    <w:rsid w:val="00424DEA"/>
    <w:rsid w:val="00424F12"/>
    <w:rsid w:val="0042501A"/>
    <w:rsid w:val="004251AA"/>
    <w:rsid w:val="004251C4"/>
    <w:rsid w:val="004252BA"/>
    <w:rsid w:val="0042545B"/>
    <w:rsid w:val="004254A8"/>
    <w:rsid w:val="00425531"/>
    <w:rsid w:val="0042569D"/>
    <w:rsid w:val="0042570D"/>
    <w:rsid w:val="00425B98"/>
    <w:rsid w:val="00425BF8"/>
    <w:rsid w:val="00425CB5"/>
    <w:rsid w:val="00425F4B"/>
    <w:rsid w:val="00425FC4"/>
    <w:rsid w:val="00425FFF"/>
    <w:rsid w:val="00426537"/>
    <w:rsid w:val="00426C55"/>
    <w:rsid w:val="00426E09"/>
    <w:rsid w:val="004274D0"/>
    <w:rsid w:val="0042756D"/>
    <w:rsid w:val="00427708"/>
    <w:rsid w:val="0042793F"/>
    <w:rsid w:val="00427AEF"/>
    <w:rsid w:val="00427E64"/>
    <w:rsid w:val="0043005A"/>
    <w:rsid w:val="004301E9"/>
    <w:rsid w:val="004302B1"/>
    <w:rsid w:val="0043045F"/>
    <w:rsid w:val="004307DF"/>
    <w:rsid w:val="0043089D"/>
    <w:rsid w:val="00430AA3"/>
    <w:rsid w:val="00430AC9"/>
    <w:rsid w:val="00430AE6"/>
    <w:rsid w:val="00430DA2"/>
    <w:rsid w:val="00430E2D"/>
    <w:rsid w:val="00430FC4"/>
    <w:rsid w:val="00431226"/>
    <w:rsid w:val="004313F1"/>
    <w:rsid w:val="00431463"/>
    <w:rsid w:val="00431525"/>
    <w:rsid w:val="004315B8"/>
    <w:rsid w:val="004317C0"/>
    <w:rsid w:val="004317EF"/>
    <w:rsid w:val="004317F9"/>
    <w:rsid w:val="00431818"/>
    <w:rsid w:val="004318B6"/>
    <w:rsid w:val="00431A42"/>
    <w:rsid w:val="00431A81"/>
    <w:rsid w:val="00431BE0"/>
    <w:rsid w:val="00431CF0"/>
    <w:rsid w:val="00431D57"/>
    <w:rsid w:val="00431E22"/>
    <w:rsid w:val="00432037"/>
    <w:rsid w:val="0043239B"/>
    <w:rsid w:val="00432479"/>
    <w:rsid w:val="004325D0"/>
    <w:rsid w:val="00432641"/>
    <w:rsid w:val="00432653"/>
    <w:rsid w:val="0043275C"/>
    <w:rsid w:val="004329A3"/>
    <w:rsid w:val="00432DAB"/>
    <w:rsid w:val="00432DB8"/>
    <w:rsid w:val="00432ECB"/>
    <w:rsid w:val="00433463"/>
    <w:rsid w:val="004336C8"/>
    <w:rsid w:val="004336FE"/>
    <w:rsid w:val="0043370D"/>
    <w:rsid w:val="004337CE"/>
    <w:rsid w:val="00433850"/>
    <w:rsid w:val="00433A89"/>
    <w:rsid w:val="00433CBF"/>
    <w:rsid w:val="00433D4F"/>
    <w:rsid w:val="004340B2"/>
    <w:rsid w:val="00434226"/>
    <w:rsid w:val="0043431D"/>
    <w:rsid w:val="0043456B"/>
    <w:rsid w:val="004345AF"/>
    <w:rsid w:val="00434815"/>
    <w:rsid w:val="0043489A"/>
    <w:rsid w:val="004348B9"/>
    <w:rsid w:val="004349D2"/>
    <w:rsid w:val="00434CDF"/>
    <w:rsid w:val="00434E2F"/>
    <w:rsid w:val="00434EB6"/>
    <w:rsid w:val="00434F10"/>
    <w:rsid w:val="004350F6"/>
    <w:rsid w:val="004351D3"/>
    <w:rsid w:val="004352BA"/>
    <w:rsid w:val="004352D4"/>
    <w:rsid w:val="004352E1"/>
    <w:rsid w:val="0043542F"/>
    <w:rsid w:val="00435553"/>
    <w:rsid w:val="004359FC"/>
    <w:rsid w:val="00435A81"/>
    <w:rsid w:val="00435F0B"/>
    <w:rsid w:val="00436023"/>
    <w:rsid w:val="0043629D"/>
    <w:rsid w:val="00436645"/>
    <w:rsid w:val="0043681B"/>
    <w:rsid w:val="004368BA"/>
    <w:rsid w:val="004368BE"/>
    <w:rsid w:val="004368E0"/>
    <w:rsid w:val="0043698D"/>
    <w:rsid w:val="004369C7"/>
    <w:rsid w:val="00436B75"/>
    <w:rsid w:val="00436C4D"/>
    <w:rsid w:val="00436D2D"/>
    <w:rsid w:val="00436D76"/>
    <w:rsid w:val="00436DB4"/>
    <w:rsid w:val="00436E74"/>
    <w:rsid w:val="00436E8A"/>
    <w:rsid w:val="00436EBD"/>
    <w:rsid w:val="0043702A"/>
    <w:rsid w:val="004373B6"/>
    <w:rsid w:val="0043740B"/>
    <w:rsid w:val="004374B2"/>
    <w:rsid w:val="004374FA"/>
    <w:rsid w:val="00437A37"/>
    <w:rsid w:val="00437E59"/>
    <w:rsid w:val="00437F7E"/>
    <w:rsid w:val="00437F87"/>
    <w:rsid w:val="0043B7C4"/>
    <w:rsid w:val="00440324"/>
    <w:rsid w:val="004403A4"/>
    <w:rsid w:val="004403E6"/>
    <w:rsid w:val="00440425"/>
    <w:rsid w:val="004405C0"/>
    <w:rsid w:val="004405F5"/>
    <w:rsid w:val="00440953"/>
    <w:rsid w:val="0044097D"/>
    <w:rsid w:val="00440C1F"/>
    <w:rsid w:val="00440D9A"/>
    <w:rsid w:val="00440E4C"/>
    <w:rsid w:val="0044118F"/>
    <w:rsid w:val="004413AC"/>
    <w:rsid w:val="004413AD"/>
    <w:rsid w:val="0044154D"/>
    <w:rsid w:val="0044163D"/>
    <w:rsid w:val="004418EC"/>
    <w:rsid w:val="0044191C"/>
    <w:rsid w:val="00441997"/>
    <w:rsid w:val="004419B3"/>
    <w:rsid w:val="004419E7"/>
    <w:rsid w:val="00441C04"/>
    <w:rsid w:val="00441CCB"/>
    <w:rsid w:val="00441F1F"/>
    <w:rsid w:val="00441F57"/>
    <w:rsid w:val="00441FB5"/>
    <w:rsid w:val="004420D9"/>
    <w:rsid w:val="004421FF"/>
    <w:rsid w:val="0044232A"/>
    <w:rsid w:val="00442507"/>
    <w:rsid w:val="00442721"/>
    <w:rsid w:val="004428A4"/>
    <w:rsid w:val="00442B34"/>
    <w:rsid w:val="00442D7D"/>
    <w:rsid w:val="00443085"/>
    <w:rsid w:val="004432C9"/>
    <w:rsid w:val="00443535"/>
    <w:rsid w:val="00443623"/>
    <w:rsid w:val="004436B5"/>
    <w:rsid w:val="004437C4"/>
    <w:rsid w:val="00443B56"/>
    <w:rsid w:val="00443C3B"/>
    <w:rsid w:val="00443CD9"/>
    <w:rsid w:val="00443E79"/>
    <w:rsid w:val="00443FE0"/>
    <w:rsid w:val="0044411C"/>
    <w:rsid w:val="00444193"/>
    <w:rsid w:val="00444284"/>
    <w:rsid w:val="00444340"/>
    <w:rsid w:val="00444344"/>
    <w:rsid w:val="004443BE"/>
    <w:rsid w:val="004443DC"/>
    <w:rsid w:val="004444C2"/>
    <w:rsid w:val="004446BA"/>
    <w:rsid w:val="004446DF"/>
    <w:rsid w:val="004448D4"/>
    <w:rsid w:val="0044499B"/>
    <w:rsid w:val="00444D6B"/>
    <w:rsid w:val="00444D7F"/>
    <w:rsid w:val="00444DEA"/>
    <w:rsid w:val="00444E6E"/>
    <w:rsid w:val="00444EE8"/>
    <w:rsid w:val="00444F0B"/>
    <w:rsid w:val="00444FCA"/>
    <w:rsid w:val="0044507D"/>
    <w:rsid w:val="004450F5"/>
    <w:rsid w:val="00445156"/>
    <w:rsid w:val="004453FA"/>
    <w:rsid w:val="00445464"/>
    <w:rsid w:val="004455D9"/>
    <w:rsid w:val="004455FD"/>
    <w:rsid w:val="004457D8"/>
    <w:rsid w:val="00445848"/>
    <w:rsid w:val="00445973"/>
    <w:rsid w:val="00445A6B"/>
    <w:rsid w:val="00445B7B"/>
    <w:rsid w:val="00445DBC"/>
    <w:rsid w:val="00445EE8"/>
    <w:rsid w:val="00445F61"/>
    <w:rsid w:val="00445FBB"/>
    <w:rsid w:val="004460C8"/>
    <w:rsid w:val="00446209"/>
    <w:rsid w:val="00446844"/>
    <w:rsid w:val="0044695C"/>
    <w:rsid w:val="004469B5"/>
    <w:rsid w:val="00446C29"/>
    <w:rsid w:val="00446C60"/>
    <w:rsid w:val="00446CAD"/>
    <w:rsid w:val="004470C4"/>
    <w:rsid w:val="00447377"/>
    <w:rsid w:val="0044744A"/>
    <w:rsid w:val="004475AA"/>
    <w:rsid w:val="0044772F"/>
    <w:rsid w:val="00447820"/>
    <w:rsid w:val="00447AE9"/>
    <w:rsid w:val="00447CE1"/>
    <w:rsid w:val="00447D03"/>
    <w:rsid w:val="00447E30"/>
    <w:rsid w:val="00447E91"/>
    <w:rsid w:val="00447F1B"/>
    <w:rsid w:val="004503C8"/>
    <w:rsid w:val="004504CB"/>
    <w:rsid w:val="00450501"/>
    <w:rsid w:val="00450A05"/>
    <w:rsid w:val="00450A74"/>
    <w:rsid w:val="00450B10"/>
    <w:rsid w:val="00450EAD"/>
    <w:rsid w:val="004510AF"/>
    <w:rsid w:val="004511A4"/>
    <w:rsid w:val="00451221"/>
    <w:rsid w:val="00451489"/>
    <w:rsid w:val="004515FC"/>
    <w:rsid w:val="00451658"/>
    <w:rsid w:val="00451678"/>
    <w:rsid w:val="004519F1"/>
    <w:rsid w:val="00451A4A"/>
    <w:rsid w:val="00451DEF"/>
    <w:rsid w:val="00451F2F"/>
    <w:rsid w:val="00451F33"/>
    <w:rsid w:val="00452100"/>
    <w:rsid w:val="004521C4"/>
    <w:rsid w:val="0045223B"/>
    <w:rsid w:val="00452347"/>
    <w:rsid w:val="004524AC"/>
    <w:rsid w:val="0045271E"/>
    <w:rsid w:val="00452A7B"/>
    <w:rsid w:val="00452D90"/>
    <w:rsid w:val="00452DCB"/>
    <w:rsid w:val="00452F15"/>
    <w:rsid w:val="00452F75"/>
    <w:rsid w:val="00452FFF"/>
    <w:rsid w:val="004531A9"/>
    <w:rsid w:val="00453239"/>
    <w:rsid w:val="00453372"/>
    <w:rsid w:val="004535CD"/>
    <w:rsid w:val="004538B5"/>
    <w:rsid w:val="00453B3D"/>
    <w:rsid w:val="00453BC6"/>
    <w:rsid w:val="00453CF9"/>
    <w:rsid w:val="00453E80"/>
    <w:rsid w:val="00453F79"/>
    <w:rsid w:val="004540EA"/>
    <w:rsid w:val="0045410A"/>
    <w:rsid w:val="004541AA"/>
    <w:rsid w:val="004541BD"/>
    <w:rsid w:val="00454400"/>
    <w:rsid w:val="00454477"/>
    <w:rsid w:val="0045452B"/>
    <w:rsid w:val="00454D66"/>
    <w:rsid w:val="00454EE9"/>
    <w:rsid w:val="0045514E"/>
    <w:rsid w:val="004551DA"/>
    <w:rsid w:val="00455230"/>
    <w:rsid w:val="00455485"/>
    <w:rsid w:val="0045551F"/>
    <w:rsid w:val="0045586C"/>
    <w:rsid w:val="004559DF"/>
    <w:rsid w:val="004559F0"/>
    <w:rsid w:val="00455AE2"/>
    <w:rsid w:val="00455B71"/>
    <w:rsid w:val="00455DB3"/>
    <w:rsid w:val="004560FA"/>
    <w:rsid w:val="004564BC"/>
    <w:rsid w:val="00456502"/>
    <w:rsid w:val="004565D4"/>
    <w:rsid w:val="004567C1"/>
    <w:rsid w:val="00456AF1"/>
    <w:rsid w:val="00456D6A"/>
    <w:rsid w:val="00457249"/>
    <w:rsid w:val="00457647"/>
    <w:rsid w:val="00457A5C"/>
    <w:rsid w:val="00457CE6"/>
    <w:rsid w:val="00457CF8"/>
    <w:rsid w:val="00457D3F"/>
    <w:rsid w:val="004600A6"/>
    <w:rsid w:val="004601A4"/>
    <w:rsid w:val="00460453"/>
    <w:rsid w:val="00460619"/>
    <w:rsid w:val="0046067B"/>
    <w:rsid w:val="00460979"/>
    <w:rsid w:val="00460E73"/>
    <w:rsid w:val="00460EC9"/>
    <w:rsid w:val="00460F49"/>
    <w:rsid w:val="00461051"/>
    <w:rsid w:val="00461062"/>
    <w:rsid w:val="004612F7"/>
    <w:rsid w:val="00461382"/>
    <w:rsid w:val="004614BE"/>
    <w:rsid w:val="00461799"/>
    <w:rsid w:val="004617D6"/>
    <w:rsid w:val="0046180F"/>
    <w:rsid w:val="00461985"/>
    <w:rsid w:val="00461B70"/>
    <w:rsid w:val="00461BFC"/>
    <w:rsid w:val="00461C31"/>
    <w:rsid w:val="00461C7A"/>
    <w:rsid w:val="00461CCA"/>
    <w:rsid w:val="00461CCB"/>
    <w:rsid w:val="00461F3C"/>
    <w:rsid w:val="00461F89"/>
    <w:rsid w:val="004620D1"/>
    <w:rsid w:val="004620D7"/>
    <w:rsid w:val="004621D8"/>
    <w:rsid w:val="004623E1"/>
    <w:rsid w:val="004624D3"/>
    <w:rsid w:val="004625F9"/>
    <w:rsid w:val="00462786"/>
    <w:rsid w:val="0046298A"/>
    <w:rsid w:val="00462B6F"/>
    <w:rsid w:val="00462C6D"/>
    <w:rsid w:val="00462DDC"/>
    <w:rsid w:val="004630DA"/>
    <w:rsid w:val="00463106"/>
    <w:rsid w:val="0046325C"/>
    <w:rsid w:val="00463269"/>
    <w:rsid w:val="0046327B"/>
    <w:rsid w:val="004634EE"/>
    <w:rsid w:val="00463551"/>
    <w:rsid w:val="00463662"/>
    <w:rsid w:val="004639C5"/>
    <w:rsid w:val="00463AEA"/>
    <w:rsid w:val="00463E3D"/>
    <w:rsid w:val="00464009"/>
    <w:rsid w:val="00464236"/>
    <w:rsid w:val="004644E4"/>
    <w:rsid w:val="0046452F"/>
    <w:rsid w:val="004645D4"/>
    <w:rsid w:val="004646B1"/>
    <w:rsid w:val="00464703"/>
    <w:rsid w:val="004647A3"/>
    <w:rsid w:val="00464818"/>
    <w:rsid w:val="00464A85"/>
    <w:rsid w:val="00464B58"/>
    <w:rsid w:val="00464C08"/>
    <w:rsid w:val="00464C57"/>
    <w:rsid w:val="00464C5C"/>
    <w:rsid w:val="00464D83"/>
    <w:rsid w:val="00464F1B"/>
    <w:rsid w:val="00465029"/>
    <w:rsid w:val="004650C5"/>
    <w:rsid w:val="004651A3"/>
    <w:rsid w:val="00465251"/>
    <w:rsid w:val="0046580E"/>
    <w:rsid w:val="0046595F"/>
    <w:rsid w:val="00465AC3"/>
    <w:rsid w:val="00466208"/>
    <w:rsid w:val="004664AB"/>
    <w:rsid w:val="0046685B"/>
    <w:rsid w:val="00466A4C"/>
    <w:rsid w:val="00466B57"/>
    <w:rsid w:val="00466BA3"/>
    <w:rsid w:val="00466EC6"/>
    <w:rsid w:val="00466FAB"/>
    <w:rsid w:val="00466FCE"/>
    <w:rsid w:val="004670D6"/>
    <w:rsid w:val="00467214"/>
    <w:rsid w:val="004673AB"/>
    <w:rsid w:val="004675A1"/>
    <w:rsid w:val="00467A87"/>
    <w:rsid w:val="00467AC5"/>
    <w:rsid w:val="004704D9"/>
    <w:rsid w:val="0047056D"/>
    <w:rsid w:val="004705E3"/>
    <w:rsid w:val="004706CB"/>
    <w:rsid w:val="004706F3"/>
    <w:rsid w:val="004708D5"/>
    <w:rsid w:val="00470B04"/>
    <w:rsid w:val="00470C0B"/>
    <w:rsid w:val="00470C56"/>
    <w:rsid w:val="00470E36"/>
    <w:rsid w:val="00470EA3"/>
    <w:rsid w:val="004711D7"/>
    <w:rsid w:val="00471500"/>
    <w:rsid w:val="004715F4"/>
    <w:rsid w:val="00471634"/>
    <w:rsid w:val="00471654"/>
    <w:rsid w:val="0047169C"/>
    <w:rsid w:val="004716BE"/>
    <w:rsid w:val="00471749"/>
    <w:rsid w:val="004718BA"/>
    <w:rsid w:val="0047190D"/>
    <w:rsid w:val="0047191F"/>
    <w:rsid w:val="00471AF5"/>
    <w:rsid w:val="00471AF7"/>
    <w:rsid w:val="00471BB1"/>
    <w:rsid w:val="00471CD4"/>
    <w:rsid w:val="00471E3A"/>
    <w:rsid w:val="00471E78"/>
    <w:rsid w:val="004722BF"/>
    <w:rsid w:val="004724DE"/>
    <w:rsid w:val="0047254A"/>
    <w:rsid w:val="004729A6"/>
    <w:rsid w:val="00472AF1"/>
    <w:rsid w:val="00472AFB"/>
    <w:rsid w:val="00472BF2"/>
    <w:rsid w:val="00472C8A"/>
    <w:rsid w:val="00472CC2"/>
    <w:rsid w:val="00472D37"/>
    <w:rsid w:val="00472E69"/>
    <w:rsid w:val="00472F4B"/>
    <w:rsid w:val="0047321F"/>
    <w:rsid w:val="0047343D"/>
    <w:rsid w:val="004735A4"/>
    <w:rsid w:val="00473640"/>
    <w:rsid w:val="00473655"/>
    <w:rsid w:val="00473829"/>
    <w:rsid w:val="00473CCD"/>
    <w:rsid w:val="00473DCF"/>
    <w:rsid w:val="00473F15"/>
    <w:rsid w:val="00473F7B"/>
    <w:rsid w:val="00474089"/>
    <w:rsid w:val="0047428A"/>
    <w:rsid w:val="00474458"/>
    <w:rsid w:val="004748E4"/>
    <w:rsid w:val="00474B32"/>
    <w:rsid w:val="00474B6B"/>
    <w:rsid w:val="00474C90"/>
    <w:rsid w:val="00474ECF"/>
    <w:rsid w:val="0047503E"/>
    <w:rsid w:val="00475204"/>
    <w:rsid w:val="00475255"/>
    <w:rsid w:val="004752D5"/>
    <w:rsid w:val="00475322"/>
    <w:rsid w:val="00475945"/>
    <w:rsid w:val="00475BEC"/>
    <w:rsid w:val="00475DA6"/>
    <w:rsid w:val="00475EF0"/>
    <w:rsid w:val="00475F80"/>
    <w:rsid w:val="00476478"/>
    <w:rsid w:val="00476519"/>
    <w:rsid w:val="004765AA"/>
    <w:rsid w:val="004768E5"/>
    <w:rsid w:val="00476B6C"/>
    <w:rsid w:val="00476CFF"/>
    <w:rsid w:val="00476EA8"/>
    <w:rsid w:val="00476FCD"/>
    <w:rsid w:val="004771E1"/>
    <w:rsid w:val="0047728F"/>
    <w:rsid w:val="0047729B"/>
    <w:rsid w:val="004772AD"/>
    <w:rsid w:val="004774BE"/>
    <w:rsid w:val="00477501"/>
    <w:rsid w:val="00477831"/>
    <w:rsid w:val="004778BC"/>
    <w:rsid w:val="004779A4"/>
    <w:rsid w:val="004779F3"/>
    <w:rsid w:val="00477BAA"/>
    <w:rsid w:val="00477D14"/>
    <w:rsid w:val="00477D3B"/>
    <w:rsid w:val="0048024A"/>
    <w:rsid w:val="004803D5"/>
    <w:rsid w:val="004806BD"/>
    <w:rsid w:val="00480708"/>
    <w:rsid w:val="00480804"/>
    <w:rsid w:val="004808D6"/>
    <w:rsid w:val="0048099D"/>
    <w:rsid w:val="00480E3B"/>
    <w:rsid w:val="004810B5"/>
    <w:rsid w:val="004811F5"/>
    <w:rsid w:val="004814E1"/>
    <w:rsid w:val="00481950"/>
    <w:rsid w:val="00481AAE"/>
    <w:rsid w:val="00481B3D"/>
    <w:rsid w:val="00481C7C"/>
    <w:rsid w:val="00481CBE"/>
    <w:rsid w:val="00481FD9"/>
    <w:rsid w:val="00482097"/>
    <w:rsid w:val="00482400"/>
    <w:rsid w:val="0048290A"/>
    <w:rsid w:val="00482918"/>
    <w:rsid w:val="00482B5C"/>
    <w:rsid w:val="00482B7E"/>
    <w:rsid w:val="00482E30"/>
    <w:rsid w:val="004831D0"/>
    <w:rsid w:val="004833B1"/>
    <w:rsid w:val="004835D9"/>
    <w:rsid w:val="00483796"/>
    <w:rsid w:val="00483924"/>
    <w:rsid w:val="004839EF"/>
    <w:rsid w:val="00483A07"/>
    <w:rsid w:val="00483D1E"/>
    <w:rsid w:val="00483D8C"/>
    <w:rsid w:val="00483E0A"/>
    <w:rsid w:val="00483EE2"/>
    <w:rsid w:val="00483F9A"/>
    <w:rsid w:val="00484191"/>
    <w:rsid w:val="00484371"/>
    <w:rsid w:val="004843A2"/>
    <w:rsid w:val="00484502"/>
    <w:rsid w:val="0048453C"/>
    <w:rsid w:val="00484594"/>
    <w:rsid w:val="00484ABE"/>
    <w:rsid w:val="00484AF3"/>
    <w:rsid w:val="00484DB3"/>
    <w:rsid w:val="00484FD6"/>
    <w:rsid w:val="00485021"/>
    <w:rsid w:val="0048513D"/>
    <w:rsid w:val="0048518E"/>
    <w:rsid w:val="00485560"/>
    <w:rsid w:val="004855D4"/>
    <w:rsid w:val="0048561B"/>
    <w:rsid w:val="00485627"/>
    <w:rsid w:val="00485852"/>
    <w:rsid w:val="0048591B"/>
    <w:rsid w:val="00485A9D"/>
    <w:rsid w:val="00485C5A"/>
    <w:rsid w:val="00485C8B"/>
    <w:rsid w:val="00485E1B"/>
    <w:rsid w:val="00486052"/>
    <w:rsid w:val="00486090"/>
    <w:rsid w:val="0048632F"/>
    <w:rsid w:val="0048647E"/>
    <w:rsid w:val="0048649E"/>
    <w:rsid w:val="0048658D"/>
    <w:rsid w:val="0048666E"/>
    <w:rsid w:val="00486806"/>
    <w:rsid w:val="00486940"/>
    <w:rsid w:val="004869EB"/>
    <w:rsid w:val="00486B3C"/>
    <w:rsid w:val="00486BED"/>
    <w:rsid w:val="00486C27"/>
    <w:rsid w:val="00486F2B"/>
    <w:rsid w:val="004870CD"/>
    <w:rsid w:val="00487427"/>
    <w:rsid w:val="00487512"/>
    <w:rsid w:val="00487534"/>
    <w:rsid w:val="004875C9"/>
    <w:rsid w:val="00487646"/>
    <w:rsid w:val="00487793"/>
    <w:rsid w:val="004878F5"/>
    <w:rsid w:val="004878F7"/>
    <w:rsid w:val="00487B3A"/>
    <w:rsid w:val="00487C0E"/>
    <w:rsid w:val="00487C8A"/>
    <w:rsid w:val="00487D39"/>
    <w:rsid w:val="0048F7B3"/>
    <w:rsid w:val="0049021D"/>
    <w:rsid w:val="004903C9"/>
    <w:rsid w:val="004903D5"/>
    <w:rsid w:val="00490551"/>
    <w:rsid w:val="004905FA"/>
    <w:rsid w:val="0049079F"/>
    <w:rsid w:val="0049084E"/>
    <w:rsid w:val="0049094A"/>
    <w:rsid w:val="00490A3D"/>
    <w:rsid w:val="00490D6D"/>
    <w:rsid w:val="00490FE8"/>
    <w:rsid w:val="004911FE"/>
    <w:rsid w:val="0049145E"/>
    <w:rsid w:val="00491470"/>
    <w:rsid w:val="0049172E"/>
    <w:rsid w:val="0049186E"/>
    <w:rsid w:val="004918D9"/>
    <w:rsid w:val="004919E5"/>
    <w:rsid w:val="00491A1B"/>
    <w:rsid w:val="00491B2A"/>
    <w:rsid w:val="00491F8B"/>
    <w:rsid w:val="004920D0"/>
    <w:rsid w:val="0049226B"/>
    <w:rsid w:val="004924E9"/>
    <w:rsid w:val="00492548"/>
    <w:rsid w:val="00492AB1"/>
    <w:rsid w:val="00492B0E"/>
    <w:rsid w:val="00492B1C"/>
    <w:rsid w:val="00492C8A"/>
    <w:rsid w:val="00492D1F"/>
    <w:rsid w:val="00492DCC"/>
    <w:rsid w:val="00492E4A"/>
    <w:rsid w:val="00492F0D"/>
    <w:rsid w:val="00492FB3"/>
    <w:rsid w:val="00492FDF"/>
    <w:rsid w:val="00493148"/>
    <w:rsid w:val="004934EF"/>
    <w:rsid w:val="004935FE"/>
    <w:rsid w:val="004938D6"/>
    <w:rsid w:val="00493B21"/>
    <w:rsid w:val="00493B9D"/>
    <w:rsid w:val="00493F26"/>
    <w:rsid w:val="00494323"/>
    <w:rsid w:val="0049454A"/>
    <w:rsid w:val="004945D3"/>
    <w:rsid w:val="00494837"/>
    <w:rsid w:val="004948E5"/>
    <w:rsid w:val="0049494F"/>
    <w:rsid w:val="004949B4"/>
    <w:rsid w:val="004949DC"/>
    <w:rsid w:val="00494E9E"/>
    <w:rsid w:val="00494E9F"/>
    <w:rsid w:val="00494F6F"/>
    <w:rsid w:val="00494F8C"/>
    <w:rsid w:val="00495017"/>
    <w:rsid w:val="00495103"/>
    <w:rsid w:val="004951F4"/>
    <w:rsid w:val="0049561A"/>
    <w:rsid w:val="00495B82"/>
    <w:rsid w:val="00495D43"/>
    <w:rsid w:val="00495DB0"/>
    <w:rsid w:val="00496034"/>
    <w:rsid w:val="00496050"/>
    <w:rsid w:val="004962EB"/>
    <w:rsid w:val="00496697"/>
    <w:rsid w:val="004966A7"/>
    <w:rsid w:val="00496762"/>
    <w:rsid w:val="00496827"/>
    <w:rsid w:val="00496915"/>
    <w:rsid w:val="0049693F"/>
    <w:rsid w:val="00496BD4"/>
    <w:rsid w:val="00496BDE"/>
    <w:rsid w:val="00496F9F"/>
    <w:rsid w:val="004971B5"/>
    <w:rsid w:val="00497458"/>
    <w:rsid w:val="00497501"/>
    <w:rsid w:val="004975A0"/>
    <w:rsid w:val="004975E1"/>
    <w:rsid w:val="004976D2"/>
    <w:rsid w:val="00497754"/>
    <w:rsid w:val="00497D83"/>
    <w:rsid w:val="00497DD7"/>
    <w:rsid w:val="00497EAE"/>
    <w:rsid w:val="0049E7E8"/>
    <w:rsid w:val="004A013F"/>
    <w:rsid w:val="004A0142"/>
    <w:rsid w:val="004A035D"/>
    <w:rsid w:val="004A089A"/>
    <w:rsid w:val="004A0918"/>
    <w:rsid w:val="004A0A75"/>
    <w:rsid w:val="004A0C03"/>
    <w:rsid w:val="004A0DAB"/>
    <w:rsid w:val="004A0DCC"/>
    <w:rsid w:val="004A0DF3"/>
    <w:rsid w:val="004A0F55"/>
    <w:rsid w:val="004A0F57"/>
    <w:rsid w:val="004A0FEB"/>
    <w:rsid w:val="004A1014"/>
    <w:rsid w:val="004A1166"/>
    <w:rsid w:val="004A117B"/>
    <w:rsid w:val="004A12C8"/>
    <w:rsid w:val="004A13FD"/>
    <w:rsid w:val="004A153E"/>
    <w:rsid w:val="004A1961"/>
    <w:rsid w:val="004A1AB4"/>
    <w:rsid w:val="004A1C5E"/>
    <w:rsid w:val="004A1CCA"/>
    <w:rsid w:val="004A1D65"/>
    <w:rsid w:val="004A1DD0"/>
    <w:rsid w:val="004A201D"/>
    <w:rsid w:val="004A20E2"/>
    <w:rsid w:val="004A234D"/>
    <w:rsid w:val="004A234F"/>
    <w:rsid w:val="004A244F"/>
    <w:rsid w:val="004A2454"/>
    <w:rsid w:val="004A24E9"/>
    <w:rsid w:val="004A2552"/>
    <w:rsid w:val="004A257A"/>
    <w:rsid w:val="004A283D"/>
    <w:rsid w:val="004A2B06"/>
    <w:rsid w:val="004A2BD9"/>
    <w:rsid w:val="004A2BF0"/>
    <w:rsid w:val="004A2C10"/>
    <w:rsid w:val="004A2D16"/>
    <w:rsid w:val="004A2D8F"/>
    <w:rsid w:val="004A2F2A"/>
    <w:rsid w:val="004A2F47"/>
    <w:rsid w:val="004A2FCD"/>
    <w:rsid w:val="004A307F"/>
    <w:rsid w:val="004A3248"/>
    <w:rsid w:val="004A33CC"/>
    <w:rsid w:val="004A33D3"/>
    <w:rsid w:val="004A3449"/>
    <w:rsid w:val="004A349C"/>
    <w:rsid w:val="004A364D"/>
    <w:rsid w:val="004A3A8A"/>
    <w:rsid w:val="004A3B50"/>
    <w:rsid w:val="004A3C54"/>
    <w:rsid w:val="004A3C8F"/>
    <w:rsid w:val="004A3FFE"/>
    <w:rsid w:val="004A4219"/>
    <w:rsid w:val="004A4443"/>
    <w:rsid w:val="004A46D4"/>
    <w:rsid w:val="004A4765"/>
    <w:rsid w:val="004A4782"/>
    <w:rsid w:val="004A47CC"/>
    <w:rsid w:val="004A4927"/>
    <w:rsid w:val="004A4DE2"/>
    <w:rsid w:val="004A4EF1"/>
    <w:rsid w:val="004A5242"/>
    <w:rsid w:val="004A54B3"/>
    <w:rsid w:val="004A5B0A"/>
    <w:rsid w:val="004A5C47"/>
    <w:rsid w:val="004A5D89"/>
    <w:rsid w:val="004A5E0F"/>
    <w:rsid w:val="004A5E1F"/>
    <w:rsid w:val="004A5E8D"/>
    <w:rsid w:val="004A5EB9"/>
    <w:rsid w:val="004A5EBA"/>
    <w:rsid w:val="004A5F57"/>
    <w:rsid w:val="004A6364"/>
    <w:rsid w:val="004A649E"/>
    <w:rsid w:val="004A6588"/>
    <w:rsid w:val="004A65D7"/>
    <w:rsid w:val="004A6939"/>
    <w:rsid w:val="004A69A9"/>
    <w:rsid w:val="004A6A84"/>
    <w:rsid w:val="004A6BD4"/>
    <w:rsid w:val="004A6D9A"/>
    <w:rsid w:val="004A6DBC"/>
    <w:rsid w:val="004A6FCF"/>
    <w:rsid w:val="004A7055"/>
    <w:rsid w:val="004A7063"/>
    <w:rsid w:val="004A73B0"/>
    <w:rsid w:val="004A7472"/>
    <w:rsid w:val="004A77C9"/>
    <w:rsid w:val="004A7882"/>
    <w:rsid w:val="004A7B07"/>
    <w:rsid w:val="004A7C7E"/>
    <w:rsid w:val="004A7D3C"/>
    <w:rsid w:val="004AD96F"/>
    <w:rsid w:val="004B003B"/>
    <w:rsid w:val="004B0232"/>
    <w:rsid w:val="004B0330"/>
    <w:rsid w:val="004B0331"/>
    <w:rsid w:val="004B054C"/>
    <w:rsid w:val="004B06ED"/>
    <w:rsid w:val="004B076E"/>
    <w:rsid w:val="004B0A14"/>
    <w:rsid w:val="004B0A8D"/>
    <w:rsid w:val="004B0BFE"/>
    <w:rsid w:val="004B0F70"/>
    <w:rsid w:val="004B10F2"/>
    <w:rsid w:val="004B1196"/>
    <w:rsid w:val="004B147B"/>
    <w:rsid w:val="004B171A"/>
    <w:rsid w:val="004B1749"/>
    <w:rsid w:val="004B1A01"/>
    <w:rsid w:val="004B1AE0"/>
    <w:rsid w:val="004B1D16"/>
    <w:rsid w:val="004B1F91"/>
    <w:rsid w:val="004B2849"/>
    <w:rsid w:val="004B294A"/>
    <w:rsid w:val="004B2BCD"/>
    <w:rsid w:val="004B2C35"/>
    <w:rsid w:val="004B2E54"/>
    <w:rsid w:val="004B3000"/>
    <w:rsid w:val="004B3155"/>
    <w:rsid w:val="004B3263"/>
    <w:rsid w:val="004B32A6"/>
    <w:rsid w:val="004B32CC"/>
    <w:rsid w:val="004B33C8"/>
    <w:rsid w:val="004B3606"/>
    <w:rsid w:val="004B3757"/>
    <w:rsid w:val="004B378D"/>
    <w:rsid w:val="004B3837"/>
    <w:rsid w:val="004B39DD"/>
    <w:rsid w:val="004B3D9D"/>
    <w:rsid w:val="004B3E61"/>
    <w:rsid w:val="004B40E7"/>
    <w:rsid w:val="004B472A"/>
    <w:rsid w:val="004B4B44"/>
    <w:rsid w:val="004B4D11"/>
    <w:rsid w:val="004B4DCE"/>
    <w:rsid w:val="004B4E10"/>
    <w:rsid w:val="004B51A8"/>
    <w:rsid w:val="004B52F9"/>
    <w:rsid w:val="004B536A"/>
    <w:rsid w:val="004B55D4"/>
    <w:rsid w:val="004B5690"/>
    <w:rsid w:val="004B5948"/>
    <w:rsid w:val="004B59B6"/>
    <w:rsid w:val="004B5A1E"/>
    <w:rsid w:val="004B5D42"/>
    <w:rsid w:val="004B60E9"/>
    <w:rsid w:val="004B6658"/>
    <w:rsid w:val="004B66BA"/>
    <w:rsid w:val="004B66CB"/>
    <w:rsid w:val="004B66DD"/>
    <w:rsid w:val="004B66F8"/>
    <w:rsid w:val="004B6791"/>
    <w:rsid w:val="004B67D2"/>
    <w:rsid w:val="004B6819"/>
    <w:rsid w:val="004B6A50"/>
    <w:rsid w:val="004B6A73"/>
    <w:rsid w:val="004B6AAD"/>
    <w:rsid w:val="004B6ABB"/>
    <w:rsid w:val="004B6B20"/>
    <w:rsid w:val="004B6C4C"/>
    <w:rsid w:val="004B6CFA"/>
    <w:rsid w:val="004B6E4F"/>
    <w:rsid w:val="004B7029"/>
    <w:rsid w:val="004B7050"/>
    <w:rsid w:val="004B7D74"/>
    <w:rsid w:val="004B7F4C"/>
    <w:rsid w:val="004C045F"/>
    <w:rsid w:val="004C055B"/>
    <w:rsid w:val="004C055C"/>
    <w:rsid w:val="004C079E"/>
    <w:rsid w:val="004C0856"/>
    <w:rsid w:val="004C08FA"/>
    <w:rsid w:val="004C095F"/>
    <w:rsid w:val="004C0D4B"/>
    <w:rsid w:val="004C0E55"/>
    <w:rsid w:val="004C0E9D"/>
    <w:rsid w:val="004C112C"/>
    <w:rsid w:val="004C1472"/>
    <w:rsid w:val="004C17E9"/>
    <w:rsid w:val="004C1D8A"/>
    <w:rsid w:val="004C1EED"/>
    <w:rsid w:val="004C1F33"/>
    <w:rsid w:val="004C1FDC"/>
    <w:rsid w:val="004C2140"/>
    <w:rsid w:val="004C2371"/>
    <w:rsid w:val="004C2573"/>
    <w:rsid w:val="004C25D3"/>
    <w:rsid w:val="004C269E"/>
    <w:rsid w:val="004C2A88"/>
    <w:rsid w:val="004C2AFF"/>
    <w:rsid w:val="004C2EEC"/>
    <w:rsid w:val="004C2EEE"/>
    <w:rsid w:val="004C2EF7"/>
    <w:rsid w:val="004C308F"/>
    <w:rsid w:val="004C3461"/>
    <w:rsid w:val="004C37D7"/>
    <w:rsid w:val="004C38E6"/>
    <w:rsid w:val="004C3CA3"/>
    <w:rsid w:val="004C3D18"/>
    <w:rsid w:val="004C4422"/>
    <w:rsid w:val="004C4445"/>
    <w:rsid w:val="004C453F"/>
    <w:rsid w:val="004C459D"/>
    <w:rsid w:val="004C4614"/>
    <w:rsid w:val="004C4616"/>
    <w:rsid w:val="004C48F5"/>
    <w:rsid w:val="004C48F6"/>
    <w:rsid w:val="004C4979"/>
    <w:rsid w:val="004C4BCC"/>
    <w:rsid w:val="004C4D91"/>
    <w:rsid w:val="004C4E1C"/>
    <w:rsid w:val="004C4E5B"/>
    <w:rsid w:val="004C4E92"/>
    <w:rsid w:val="004C56BE"/>
    <w:rsid w:val="004C5719"/>
    <w:rsid w:val="004C5755"/>
    <w:rsid w:val="004C5AFC"/>
    <w:rsid w:val="004C5B42"/>
    <w:rsid w:val="004C5B5F"/>
    <w:rsid w:val="004C5B73"/>
    <w:rsid w:val="004C5CDB"/>
    <w:rsid w:val="004C5DD8"/>
    <w:rsid w:val="004C5E80"/>
    <w:rsid w:val="004C5F19"/>
    <w:rsid w:val="004C5F7C"/>
    <w:rsid w:val="004C6023"/>
    <w:rsid w:val="004C6179"/>
    <w:rsid w:val="004C630E"/>
    <w:rsid w:val="004C64CC"/>
    <w:rsid w:val="004C6646"/>
    <w:rsid w:val="004C67C1"/>
    <w:rsid w:val="004C6823"/>
    <w:rsid w:val="004C6AFC"/>
    <w:rsid w:val="004C6BB0"/>
    <w:rsid w:val="004C6CDD"/>
    <w:rsid w:val="004C6E79"/>
    <w:rsid w:val="004C7276"/>
    <w:rsid w:val="004C75C1"/>
    <w:rsid w:val="004C76AD"/>
    <w:rsid w:val="004C7704"/>
    <w:rsid w:val="004C7740"/>
    <w:rsid w:val="004C7779"/>
    <w:rsid w:val="004C77FC"/>
    <w:rsid w:val="004C7A77"/>
    <w:rsid w:val="004D023D"/>
    <w:rsid w:val="004D02D8"/>
    <w:rsid w:val="004D0549"/>
    <w:rsid w:val="004D08CF"/>
    <w:rsid w:val="004D0B91"/>
    <w:rsid w:val="004D0C00"/>
    <w:rsid w:val="004D0CC9"/>
    <w:rsid w:val="004D0E9B"/>
    <w:rsid w:val="004D0F05"/>
    <w:rsid w:val="004D112D"/>
    <w:rsid w:val="004D1182"/>
    <w:rsid w:val="004D1387"/>
    <w:rsid w:val="004D1434"/>
    <w:rsid w:val="004D1463"/>
    <w:rsid w:val="004D1599"/>
    <w:rsid w:val="004D1686"/>
    <w:rsid w:val="004D17F6"/>
    <w:rsid w:val="004D18CA"/>
    <w:rsid w:val="004D1998"/>
    <w:rsid w:val="004D1A15"/>
    <w:rsid w:val="004D1B81"/>
    <w:rsid w:val="004D1C25"/>
    <w:rsid w:val="004D1C33"/>
    <w:rsid w:val="004D2066"/>
    <w:rsid w:val="004D21FC"/>
    <w:rsid w:val="004D2615"/>
    <w:rsid w:val="004D2725"/>
    <w:rsid w:val="004D273F"/>
    <w:rsid w:val="004D2789"/>
    <w:rsid w:val="004D290D"/>
    <w:rsid w:val="004D2C2A"/>
    <w:rsid w:val="004D2C7A"/>
    <w:rsid w:val="004D31EA"/>
    <w:rsid w:val="004D329B"/>
    <w:rsid w:val="004D33EF"/>
    <w:rsid w:val="004D36B1"/>
    <w:rsid w:val="004D3755"/>
    <w:rsid w:val="004D37E7"/>
    <w:rsid w:val="004D3835"/>
    <w:rsid w:val="004D386C"/>
    <w:rsid w:val="004D38DF"/>
    <w:rsid w:val="004D398B"/>
    <w:rsid w:val="004D3BE0"/>
    <w:rsid w:val="004D3EE0"/>
    <w:rsid w:val="004D40D0"/>
    <w:rsid w:val="004D432C"/>
    <w:rsid w:val="004D4B65"/>
    <w:rsid w:val="004D4BB3"/>
    <w:rsid w:val="004D4CEF"/>
    <w:rsid w:val="004D4CF3"/>
    <w:rsid w:val="004D5019"/>
    <w:rsid w:val="004D51B8"/>
    <w:rsid w:val="004D528C"/>
    <w:rsid w:val="004D53BE"/>
    <w:rsid w:val="004D5435"/>
    <w:rsid w:val="004D5699"/>
    <w:rsid w:val="004D59F0"/>
    <w:rsid w:val="004D5B3F"/>
    <w:rsid w:val="004D5BC8"/>
    <w:rsid w:val="004D6054"/>
    <w:rsid w:val="004D6397"/>
    <w:rsid w:val="004D63FE"/>
    <w:rsid w:val="004D64BE"/>
    <w:rsid w:val="004D65C6"/>
    <w:rsid w:val="004D683A"/>
    <w:rsid w:val="004D6A3B"/>
    <w:rsid w:val="004D6C47"/>
    <w:rsid w:val="004D6CD8"/>
    <w:rsid w:val="004D6DC9"/>
    <w:rsid w:val="004D6F57"/>
    <w:rsid w:val="004D7226"/>
    <w:rsid w:val="004D74B7"/>
    <w:rsid w:val="004D74DD"/>
    <w:rsid w:val="004D7504"/>
    <w:rsid w:val="004D7617"/>
    <w:rsid w:val="004D768F"/>
    <w:rsid w:val="004D79B9"/>
    <w:rsid w:val="004D7B36"/>
    <w:rsid w:val="004D7B4E"/>
    <w:rsid w:val="004D7CB0"/>
    <w:rsid w:val="004D7D6D"/>
    <w:rsid w:val="004D7FE7"/>
    <w:rsid w:val="004DC4B0"/>
    <w:rsid w:val="004E00CA"/>
    <w:rsid w:val="004E016F"/>
    <w:rsid w:val="004E0669"/>
    <w:rsid w:val="004E088D"/>
    <w:rsid w:val="004E142B"/>
    <w:rsid w:val="004E1639"/>
    <w:rsid w:val="004E163E"/>
    <w:rsid w:val="004E18E8"/>
    <w:rsid w:val="004E1956"/>
    <w:rsid w:val="004E24AC"/>
    <w:rsid w:val="004E2525"/>
    <w:rsid w:val="004E2637"/>
    <w:rsid w:val="004E2755"/>
    <w:rsid w:val="004E2970"/>
    <w:rsid w:val="004E2AD5"/>
    <w:rsid w:val="004E2BF4"/>
    <w:rsid w:val="004E2CA1"/>
    <w:rsid w:val="004E2F51"/>
    <w:rsid w:val="004E332B"/>
    <w:rsid w:val="004E3569"/>
    <w:rsid w:val="004E38E6"/>
    <w:rsid w:val="004E3F2A"/>
    <w:rsid w:val="004E430E"/>
    <w:rsid w:val="004E4739"/>
    <w:rsid w:val="004E4790"/>
    <w:rsid w:val="004E4983"/>
    <w:rsid w:val="004E49E2"/>
    <w:rsid w:val="004E4A35"/>
    <w:rsid w:val="004E4BB6"/>
    <w:rsid w:val="004E4DDC"/>
    <w:rsid w:val="004E4EE8"/>
    <w:rsid w:val="004E4FB4"/>
    <w:rsid w:val="004E50D0"/>
    <w:rsid w:val="004E514A"/>
    <w:rsid w:val="004E5179"/>
    <w:rsid w:val="004E52CE"/>
    <w:rsid w:val="004E5307"/>
    <w:rsid w:val="004E53B5"/>
    <w:rsid w:val="004E5665"/>
    <w:rsid w:val="004E57E6"/>
    <w:rsid w:val="004E58CD"/>
    <w:rsid w:val="004E5B14"/>
    <w:rsid w:val="004E5B44"/>
    <w:rsid w:val="004E5C13"/>
    <w:rsid w:val="004E5CFD"/>
    <w:rsid w:val="004E5D58"/>
    <w:rsid w:val="004E5D88"/>
    <w:rsid w:val="004E5E83"/>
    <w:rsid w:val="004E5FF9"/>
    <w:rsid w:val="004E62C0"/>
    <w:rsid w:val="004E62DC"/>
    <w:rsid w:val="004E630C"/>
    <w:rsid w:val="004E699E"/>
    <w:rsid w:val="004E6AA3"/>
    <w:rsid w:val="004E6B37"/>
    <w:rsid w:val="004E6C6A"/>
    <w:rsid w:val="004E6DCF"/>
    <w:rsid w:val="004E7065"/>
    <w:rsid w:val="004E70ED"/>
    <w:rsid w:val="004E747A"/>
    <w:rsid w:val="004E74CD"/>
    <w:rsid w:val="004E76F3"/>
    <w:rsid w:val="004E78CF"/>
    <w:rsid w:val="004E7B8B"/>
    <w:rsid w:val="004E7EDA"/>
    <w:rsid w:val="004F0453"/>
    <w:rsid w:val="004F049F"/>
    <w:rsid w:val="004F06EE"/>
    <w:rsid w:val="004F07AD"/>
    <w:rsid w:val="004F0947"/>
    <w:rsid w:val="004F0CA0"/>
    <w:rsid w:val="004F0E13"/>
    <w:rsid w:val="004F0F11"/>
    <w:rsid w:val="004F1104"/>
    <w:rsid w:val="004F1199"/>
    <w:rsid w:val="004F11E5"/>
    <w:rsid w:val="004F138C"/>
    <w:rsid w:val="004F1463"/>
    <w:rsid w:val="004F14CC"/>
    <w:rsid w:val="004F1530"/>
    <w:rsid w:val="004F1619"/>
    <w:rsid w:val="004F17A7"/>
    <w:rsid w:val="004F1C90"/>
    <w:rsid w:val="004F1EF3"/>
    <w:rsid w:val="004F21D2"/>
    <w:rsid w:val="004F2389"/>
    <w:rsid w:val="004F28B0"/>
    <w:rsid w:val="004F28D6"/>
    <w:rsid w:val="004F2AF1"/>
    <w:rsid w:val="004F2BB3"/>
    <w:rsid w:val="004F2BB7"/>
    <w:rsid w:val="004F2ED4"/>
    <w:rsid w:val="004F2FAF"/>
    <w:rsid w:val="004F300A"/>
    <w:rsid w:val="004F30B4"/>
    <w:rsid w:val="004F31FE"/>
    <w:rsid w:val="004F33A3"/>
    <w:rsid w:val="004F3502"/>
    <w:rsid w:val="004F3765"/>
    <w:rsid w:val="004F3781"/>
    <w:rsid w:val="004F386E"/>
    <w:rsid w:val="004F3A0B"/>
    <w:rsid w:val="004F3A0C"/>
    <w:rsid w:val="004F3ABB"/>
    <w:rsid w:val="004F3BBF"/>
    <w:rsid w:val="004F3CE3"/>
    <w:rsid w:val="004F3DE3"/>
    <w:rsid w:val="004F40E0"/>
    <w:rsid w:val="004F4190"/>
    <w:rsid w:val="004F41BA"/>
    <w:rsid w:val="004F42B2"/>
    <w:rsid w:val="004F46D0"/>
    <w:rsid w:val="004F4772"/>
    <w:rsid w:val="004F4811"/>
    <w:rsid w:val="004F49A7"/>
    <w:rsid w:val="004F4B70"/>
    <w:rsid w:val="004F507B"/>
    <w:rsid w:val="004F508B"/>
    <w:rsid w:val="004F50C6"/>
    <w:rsid w:val="004F51BA"/>
    <w:rsid w:val="004F5215"/>
    <w:rsid w:val="004F5287"/>
    <w:rsid w:val="004F52A4"/>
    <w:rsid w:val="004F5343"/>
    <w:rsid w:val="004F5574"/>
    <w:rsid w:val="004F55B7"/>
    <w:rsid w:val="004F56A6"/>
    <w:rsid w:val="004F5A57"/>
    <w:rsid w:val="004F5A7A"/>
    <w:rsid w:val="004F5ED6"/>
    <w:rsid w:val="004F629B"/>
    <w:rsid w:val="004F6578"/>
    <w:rsid w:val="004F6596"/>
    <w:rsid w:val="004F66AE"/>
    <w:rsid w:val="004F688E"/>
    <w:rsid w:val="004F69CF"/>
    <w:rsid w:val="004F6A76"/>
    <w:rsid w:val="004F6F17"/>
    <w:rsid w:val="004F6F38"/>
    <w:rsid w:val="004F7254"/>
    <w:rsid w:val="004F72F0"/>
    <w:rsid w:val="004F7312"/>
    <w:rsid w:val="004F7469"/>
    <w:rsid w:val="004F7544"/>
    <w:rsid w:val="004F7696"/>
    <w:rsid w:val="004F7713"/>
    <w:rsid w:val="004F78E8"/>
    <w:rsid w:val="004F797F"/>
    <w:rsid w:val="004F7AE2"/>
    <w:rsid w:val="004F7B17"/>
    <w:rsid w:val="00500049"/>
    <w:rsid w:val="005002F0"/>
    <w:rsid w:val="005004CF"/>
    <w:rsid w:val="005007E4"/>
    <w:rsid w:val="00500941"/>
    <w:rsid w:val="00500A63"/>
    <w:rsid w:val="00500B50"/>
    <w:rsid w:val="00500D46"/>
    <w:rsid w:val="0050145F"/>
    <w:rsid w:val="00501AB3"/>
    <w:rsid w:val="00501C2A"/>
    <w:rsid w:val="00501D85"/>
    <w:rsid w:val="00501D8D"/>
    <w:rsid w:val="00501FB6"/>
    <w:rsid w:val="00501FC5"/>
    <w:rsid w:val="00502066"/>
    <w:rsid w:val="005020A8"/>
    <w:rsid w:val="005022C7"/>
    <w:rsid w:val="00502829"/>
    <w:rsid w:val="00502949"/>
    <w:rsid w:val="005029B1"/>
    <w:rsid w:val="00502A0B"/>
    <w:rsid w:val="00502A6C"/>
    <w:rsid w:val="00502C62"/>
    <w:rsid w:val="00502EDB"/>
    <w:rsid w:val="00502F9A"/>
    <w:rsid w:val="00503069"/>
    <w:rsid w:val="00503150"/>
    <w:rsid w:val="0050397D"/>
    <w:rsid w:val="00503B60"/>
    <w:rsid w:val="00503CAA"/>
    <w:rsid w:val="00503DCF"/>
    <w:rsid w:val="00504018"/>
    <w:rsid w:val="00504098"/>
    <w:rsid w:val="005040CE"/>
    <w:rsid w:val="005041C9"/>
    <w:rsid w:val="0050439A"/>
    <w:rsid w:val="0050472F"/>
    <w:rsid w:val="0050486B"/>
    <w:rsid w:val="00504AF1"/>
    <w:rsid w:val="00504C74"/>
    <w:rsid w:val="00504D65"/>
    <w:rsid w:val="00504D68"/>
    <w:rsid w:val="00504F79"/>
    <w:rsid w:val="0050525D"/>
    <w:rsid w:val="005053F6"/>
    <w:rsid w:val="005054CC"/>
    <w:rsid w:val="005054FD"/>
    <w:rsid w:val="00505677"/>
    <w:rsid w:val="00505897"/>
    <w:rsid w:val="005058AD"/>
    <w:rsid w:val="005059B8"/>
    <w:rsid w:val="00505BAE"/>
    <w:rsid w:val="00505CE6"/>
    <w:rsid w:val="00505D21"/>
    <w:rsid w:val="00505D70"/>
    <w:rsid w:val="00505F7D"/>
    <w:rsid w:val="00506061"/>
    <w:rsid w:val="00506323"/>
    <w:rsid w:val="0050638A"/>
    <w:rsid w:val="0050643F"/>
    <w:rsid w:val="005068A1"/>
    <w:rsid w:val="005069C9"/>
    <w:rsid w:val="00506A06"/>
    <w:rsid w:val="00506FFD"/>
    <w:rsid w:val="0050700F"/>
    <w:rsid w:val="00507069"/>
    <w:rsid w:val="00507139"/>
    <w:rsid w:val="00507425"/>
    <w:rsid w:val="005074BB"/>
    <w:rsid w:val="005075B8"/>
    <w:rsid w:val="00507938"/>
    <w:rsid w:val="00507AB6"/>
    <w:rsid w:val="00507B6E"/>
    <w:rsid w:val="00507C15"/>
    <w:rsid w:val="00507E53"/>
    <w:rsid w:val="00507E8E"/>
    <w:rsid w:val="005100C3"/>
    <w:rsid w:val="00510338"/>
    <w:rsid w:val="005104D6"/>
    <w:rsid w:val="00510609"/>
    <w:rsid w:val="00510953"/>
    <w:rsid w:val="00510DFF"/>
    <w:rsid w:val="00510FD1"/>
    <w:rsid w:val="00511007"/>
    <w:rsid w:val="005110E4"/>
    <w:rsid w:val="0051119F"/>
    <w:rsid w:val="00511959"/>
    <w:rsid w:val="00512205"/>
    <w:rsid w:val="00512463"/>
    <w:rsid w:val="00512601"/>
    <w:rsid w:val="00512630"/>
    <w:rsid w:val="00512720"/>
    <w:rsid w:val="00512734"/>
    <w:rsid w:val="00512797"/>
    <w:rsid w:val="00512922"/>
    <w:rsid w:val="00512AD4"/>
    <w:rsid w:val="00512BDC"/>
    <w:rsid w:val="00512CAB"/>
    <w:rsid w:val="00512ED4"/>
    <w:rsid w:val="00512F04"/>
    <w:rsid w:val="00513040"/>
    <w:rsid w:val="0051349A"/>
    <w:rsid w:val="005136EB"/>
    <w:rsid w:val="0051376C"/>
    <w:rsid w:val="0051397D"/>
    <w:rsid w:val="00513A14"/>
    <w:rsid w:val="00513D7E"/>
    <w:rsid w:val="00513EF1"/>
    <w:rsid w:val="00514218"/>
    <w:rsid w:val="0051436A"/>
    <w:rsid w:val="00514433"/>
    <w:rsid w:val="0051458B"/>
    <w:rsid w:val="00514642"/>
    <w:rsid w:val="00514657"/>
    <w:rsid w:val="00514676"/>
    <w:rsid w:val="005148C0"/>
    <w:rsid w:val="00514A84"/>
    <w:rsid w:val="00514D4E"/>
    <w:rsid w:val="00514F2F"/>
    <w:rsid w:val="0051506D"/>
    <w:rsid w:val="00515494"/>
    <w:rsid w:val="005159FD"/>
    <w:rsid w:val="00515A5D"/>
    <w:rsid w:val="00515E88"/>
    <w:rsid w:val="00516333"/>
    <w:rsid w:val="00516533"/>
    <w:rsid w:val="00516722"/>
    <w:rsid w:val="005167BC"/>
    <w:rsid w:val="00516928"/>
    <w:rsid w:val="00516955"/>
    <w:rsid w:val="00516AB2"/>
    <w:rsid w:val="00516B1A"/>
    <w:rsid w:val="00516B36"/>
    <w:rsid w:val="00516BF6"/>
    <w:rsid w:val="00516DF9"/>
    <w:rsid w:val="00516FFB"/>
    <w:rsid w:val="005170E0"/>
    <w:rsid w:val="00517261"/>
    <w:rsid w:val="005174A8"/>
    <w:rsid w:val="0051768C"/>
    <w:rsid w:val="0051773E"/>
    <w:rsid w:val="005178F0"/>
    <w:rsid w:val="00517D6D"/>
    <w:rsid w:val="0052003A"/>
    <w:rsid w:val="00520419"/>
    <w:rsid w:val="005205A7"/>
    <w:rsid w:val="0052061D"/>
    <w:rsid w:val="005209EA"/>
    <w:rsid w:val="00520A08"/>
    <w:rsid w:val="00520AE5"/>
    <w:rsid w:val="00520C5A"/>
    <w:rsid w:val="00520CEB"/>
    <w:rsid w:val="00520D11"/>
    <w:rsid w:val="00520E1A"/>
    <w:rsid w:val="00520FD3"/>
    <w:rsid w:val="005213B7"/>
    <w:rsid w:val="005213CC"/>
    <w:rsid w:val="00521516"/>
    <w:rsid w:val="00521B25"/>
    <w:rsid w:val="00521B6A"/>
    <w:rsid w:val="00521C69"/>
    <w:rsid w:val="00521FB3"/>
    <w:rsid w:val="0052204D"/>
    <w:rsid w:val="00522372"/>
    <w:rsid w:val="00522422"/>
    <w:rsid w:val="00522AB2"/>
    <w:rsid w:val="00522C50"/>
    <w:rsid w:val="00522CE2"/>
    <w:rsid w:val="00522DBE"/>
    <w:rsid w:val="00522E21"/>
    <w:rsid w:val="00522EFE"/>
    <w:rsid w:val="00522F3B"/>
    <w:rsid w:val="00522F96"/>
    <w:rsid w:val="00523140"/>
    <w:rsid w:val="00523250"/>
    <w:rsid w:val="005232A2"/>
    <w:rsid w:val="0052334E"/>
    <w:rsid w:val="00523685"/>
    <w:rsid w:val="005237A6"/>
    <w:rsid w:val="00523A29"/>
    <w:rsid w:val="00523AB2"/>
    <w:rsid w:val="00523B6D"/>
    <w:rsid w:val="00523BAD"/>
    <w:rsid w:val="00523D92"/>
    <w:rsid w:val="00523FAE"/>
    <w:rsid w:val="0052411A"/>
    <w:rsid w:val="005242FA"/>
    <w:rsid w:val="0052434B"/>
    <w:rsid w:val="005243A7"/>
    <w:rsid w:val="005244FC"/>
    <w:rsid w:val="00524502"/>
    <w:rsid w:val="005247A4"/>
    <w:rsid w:val="005248F4"/>
    <w:rsid w:val="00524A81"/>
    <w:rsid w:val="0052500F"/>
    <w:rsid w:val="005253A3"/>
    <w:rsid w:val="005255A5"/>
    <w:rsid w:val="005255F8"/>
    <w:rsid w:val="00525823"/>
    <w:rsid w:val="0052585D"/>
    <w:rsid w:val="005259C7"/>
    <w:rsid w:val="00525C0C"/>
    <w:rsid w:val="00525DC9"/>
    <w:rsid w:val="00525FCB"/>
    <w:rsid w:val="00526081"/>
    <w:rsid w:val="00526201"/>
    <w:rsid w:val="005265E9"/>
    <w:rsid w:val="005266C0"/>
    <w:rsid w:val="00526739"/>
    <w:rsid w:val="00526794"/>
    <w:rsid w:val="0052692A"/>
    <w:rsid w:val="00526A2C"/>
    <w:rsid w:val="00526A7E"/>
    <w:rsid w:val="00526C18"/>
    <w:rsid w:val="00526C64"/>
    <w:rsid w:val="00526E60"/>
    <w:rsid w:val="00527116"/>
    <w:rsid w:val="00527183"/>
    <w:rsid w:val="005273A4"/>
    <w:rsid w:val="005273CD"/>
    <w:rsid w:val="00527402"/>
    <w:rsid w:val="005274BA"/>
    <w:rsid w:val="005277EE"/>
    <w:rsid w:val="00527A1A"/>
    <w:rsid w:val="00527B42"/>
    <w:rsid w:val="00527C18"/>
    <w:rsid w:val="00527C76"/>
    <w:rsid w:val="00527E68"/>
    <w:rsid w:val="00530128"/>
    <w:rsid w:val="0053021B"/>
    <w:rsid w:val="00530332"/>
    <w:rsid w:val="0053033F"/>
    <w:rsid w:val="005303AA"/>
    <w:rsid w:val="005303B9"/>
    <w:rsid w:val="005304CD"/>
    <w:rsid w:val="005306AE"/>
    <w:rsid w:val="00530E87"/>
    <w:rsid w:val="00530F6B"/>
    <w:rsid w:val="00531239"/>
    <w:rsid w:val="00531276"/>
    <w:rsid w:val="005312AB"/>
    <w:rsid w:val="00531327"/>
    <w:rsid w:val="00531382"/>
    <w:rsid w:val="005313B2"/>
    <w:rsid w:val="00531453"/>
    <w:rsid w:val="005314EB"/>
    <w:rsid w:val="0053156C"/>
    <w:rsid w:val="00531583"/>
    <w:rsid w:val="005319D3"/>
    <w:rsid w:val="00531A51"/>
    <w:rsid w:val="00531AB4"/>
    <w:rsid w:val="00531C71"/>
    <w:rsid w:val="00531F6A"/>
    <w:rsid w:val="0053236F"/>
    <w:rsid w:val="00532390"/>
    <w:rsid w:val="005324BE"/>
    <w:rsid w:val="005324D9"/>
    <w:rsid w:val="005325B0"/>
    <w:rsid w:val="005325F4"/>
    <w:rsid w:val="00532872"/>
    <w:rsid w:val="0053288B"/>
    <w:rsid w:val="005329C2"/>
    <w:rsid w:val="00532EAB"/>
    <w:rsid w:val="00533363"/>
    <w:rsid w:val="0053341B"/>
    <w:rsid w:val="0053346C"/>
    <w:rsid w:val="00533613"/>
    <w:rsid w:val="005337EA"/>
    <w:rsid w:val="0053387A"/>
    <w:rsid w:val="00533A16"/>
    <w:rsid w:val="00533A33"/>
    <w:rsid w:val="00533CF8"/>
    <w:rsid w:val="00533CF9"/>
    <w:rsid w:val="00533D2F"/>
    <w:rsid w:val="00533EAB"/>
    <w:rsid w:val="005340C2"/>
    <w:rsid w:val="00534457"/>
    <w:rsid w:val="00534577"/>
    <w:rsid w:val="00534B89"/>
    <w:rsid w:val="00534B96"/>
    <w:rsid w:val="00534C34"/>
    <w:rsid w:val="00534CF4"/>
    <w:rsid w:val="00534E76"/>
    <w:rsid w:val="005353F2"/>
    <w:rsid w:val="0053548D"/>
    <w:rsid w:val="005359E3"/>
    <w:rsid w:val="00535C1B"/>
    <w:rsid w:val="00535C2F"/>
    <w:rsid w:val="00535CF6"/>
    <w:rsid w:val="00535DCF"/>
    <w:rsid w:val="00535DD4"/>
    <w:rsid w:val="00535E4F"/>
    <w:rsid w:val="00535F29"/>
    <w:rsid w:val="0053613C"/>
    <w:rsid w:val="00536482"/>
    <w:rsid w:val="005364E9"/>
    <w:rsid w:val="005365A9"/>
    <w:rsid w:val="00536677"/>
    <w:rsid w:val="00536833"/>
    <w:rsid w:val="00536856"/>
    <w:rsid w:val="00536896"/>
    <w:rsid w:val="0053694C"/>
    <w:rsid w:val="00536A27"/>
    <w:rsid w:val="00536C0A"/>
    <w:rsid w:val="00536C80"/>
    <w:rsid w:val="00536E9A"/>
    <w:rsid w:val="00536F42"/>
    <w:rsid w:val="00537029"/>
    <w:rsid w:val="00537235"/>
    <w:rsid w:val="00537289"/>
    <w:rsid w:val="00537632"/>
    <w:rsid w:val="0053765A"/>
    <w:rsid w:val="005376A5"/>
    <w:rsid w:val="0053776F"/>
    <w:rsid w:val="005377A7"/>
    <w:rsid w:val="00537A4B"/>
    <w:rsid w:val="00537C02"/>
    <w:rsid w:val="00537C94"/>
    <w:rsid w:val="00537D11"/>
    <w:rsid w:val="00537E59"/>
    <w:rsid w:val="00537ECF"/>
    <w:rsid w:val="005400A2"/>
    <w:rsid w:val="005402E3"/>
    <w:rsid w:val="005403AB"/>
    <w:rsid w:val="0054078E"/>
    <w:rsid w:val="00540AC9"/>
    <w:rsid w:val="00540AFD"/>
    <w:rsid w:val="00540C07"/>
    <w:rsid w:val="00540C29"/>
    <w:rsid w:val="00540DB4"/>
    <w:rsid w:val="00540EA7"/>
    <w:rsid w:val="005410C2"/>
    <w:rsid w:val="005411A0"/>
    <w:rsid w:val="00541228"/>
    <w:rsid w:val="00541350"/>
    <w:rsid w:val="00541552"/>
    <w:rsid w:val="00541599"/>
    <w:rsid w:val="00541861"/>
    <w:rsid w:val="005418C3"/>
    <w:rsid w:val="00541BA9"/>
    <w:rsid w:val="00541C6C"/>
    <w:rsid w:val="00541E3C"/>
    <w:rsid w:val="00542360"/>
    <w:rsid w:val="00542572"/>
    <w:rsid w:val="00542587"/>
    <w:rsid w:val="00542623"/>
    <w:rsid w:val="0054267E"/>
    <w:rsid w:val="0054269B"/>
    <w:rsid w:val="00542775"/>
    <w:rsid w:val="00542987"/>
    <w:rsid w:val="00542BDD"/>
    <w:rsid w:val="00542D25"/>
    <w:rsid w:val="00542F59"/>
    <w:rsid w:val="00543350"/>
    <w:rsid w:val="005434C7"/>
    <w:rsid w:val="005435EF"/>
    <w:rsid w:val="005436F0"/>
    <w:rsid w:val="00543A1B"/>
    <w:rsid w:val="00543A36"/>
    <w:rsid w:val="00543B11"/>
    <w:rsid w:val="00543DD7"/>
    <w:rsid w:val="00543EE7"/>
    <w:rsid w:val="005441F1"/>
    <w:rsid w:val="00544568"/>
    <w:rsid w:val="00544570"/>
    <w:rsid w:val="0054473B"/>
    <w:rsid w:val="0054490E"/>
    <w:rsid w:val="005449D2"/>
    <w:rsid w:val="00544BFB"/>
    <w:rsid w:val="00545163"/>
    <w:rsid w:val="0054516E"/>
    <w:rsid w:val="005458CB"/>
    <w:rsid w:val="0054591E"/>
    <w:rsid w:val="00545BE5"/>
    <w:rsid w:val="00545DDA"/>
    <w:rsid w:val="00545F20"/>
    <w:rsid w:val="00545F69"/>
    <w:rsid w:val="00545FE7"/>
    <w:rsid w:val="0054613E"/>
    <w:rsid w:val="00546173"/>
    <w:rsid w:val="00546369"/>
    <w:rsid w:val="00546814"/>
    <w:rsid w:val="00546857"/>
    <w:rsid w:val="005469B4"/>
    <w:rsid w:val="00546A86"/>
    <w:rsid w:val="00546D50"/>
    <w:rsid w:val="00546D54"/>
    <w:rsid w:val="00546EF0"/>
    <w:rsid w:val="00546F58"/>
    <w:rsid w:val="00546FF1"/>
    <w:rsid w:val="005471D7"/>
    <w:rsid w:val="00547440"/>
    <w:rsid w:val="005479AF"/>
    <w:rsid w:val="00547B00"/>
    <w:rsid w:val="00547B6C"/>
    <w:rsid w:val="00547E33"/>
    <w:rsid w:val="00547F6D"/>
    <w:rsid w:val="00547FD0"/>
    <w:rsid w:val="005501C4"/>
    <w:rsid w:val="005502D9"/>
    <w:rsid w:val="005502E0"/>
    <w:rsid w:val="00550380"/>
    <w:rsid w:val="00550439"/>
    <w:rsid w:val="005504AF"/>
    <w:rsid w:val="00550631"/>
    <w:rsid w:val="0055063A"/>
    <w:rsid w:val="005508A2"/>
    <w:rsid w:val="00550BC6"/>
    <w:rsid w:val="00550C7E"/>
    <w:rsid w:val="00550DD1"/>
    <w:rsid w:val="005514C9"/>
    <w:rsid w:val="005515BB"/>
    <w:rsid w:val="0055210D"/>
    <w:rsid w:val="0055211E"/>
    <w:rsid w:val="00552277"/>
    <w:rsid w:val="005522A2"/>
    <w:rsid w:val="00552470"/>
    <w:rsid w:val="0055250D"/>
    <w:rsid w:val="0055258E"/>
    <w:rsid w:val="00552657"/>
    <w:rsid w:val="0055271D"/>
    <w:rsid w:val="005527A9"/>
    <w:rsid w:val="00552869"/>
    <w:rsid w:val="00552BEC"/>
    <w:rsid w:val="00552FB7"/>
    <w:rsid w:val="00553077"/>
    <w:rsid w:val="005530E3"/>
    <w:rsid w:val="005533A0"/>
    <w:rsid w:val="0055360B"/>
    <w:rsid w:val="005536C1"/>
    <w:rsid w:val="00553A7C"/>
    <w:rsid w:val="00553DBF"/>
    <w:rsid w:val="00553F22"/>
    <w:rsid w:val="005540F5"/>
    <w:rsid w:val="00554259"/>
    <w:rsid w:val="00554273"/>
    <w:rsid w:val="00554294"/>
    <w:rsid w:val="005545B0"/>
    <w:rsid w:val="00554603"/>
    <w:rsid w:val="005546D4"/>
    <w:rsid w:val="00554893"/>
    <w:rsid w:val="005548D9"/>
    <w:rsid w:val="005548E8"/>
    <w:rsid w:val="00554938"/>
    <w:rsid w:val="00554E9A"/>
    <w:rsid w:val="00555990"/>
    <w:rsid w:val="00555B4B"/>
    <w:rsid w:val="00555C2E"/>
    <w:rsid w:val="00555FD4"/>
    <w:rsid w:val="00556012"/>
    <w:rsid w:val="005563BC"/>
    <w:rsid w:val="00556610"/>
    <w:rsid w:val="005566AE"/>
    <w:rsid w:val="0055680D"/>
    <w:rsid w:val="00556ABE"/>
    <w:rsid w:val="00556B3B"/>
    <w:rsid w:val="00556B8A"/>
    <w:rsid w:val="00556C3E"/>
    <w:rsid w:val="00556D87"/>
    <w:rsid w:val="00556F87"/>
    <w:rsid w:val="0055713A"/>
    <w:rsid w:val="00557258"/>
    <w:rsid w:val="005572FE"/>
    <w:rsid w:val="0055744F"/>
    <w:rsid w:val="00557492"/>
    <w:rsid w:val="0055753E"/>
    <w:rsid w:val="00557577"/>
    <w:rsid w:val="005577BA"/>
    <w:rsid w:val="005579E8"/>
    <w:rsid w:val="00557A56"/>
    <w:rsid w:val="00557A81"/>
    <w:rsid w:val="00557B59"/>
    <w:rsid w:val="00557BD8"/>
    <w:rsid w:val="00557CED"/>
    <w:rsid w:val="005600E5"/>
    <w:rsid w:val="0056056E"/>
    <w:rsid w:val="005608F1"/>
    <w:rsid w:val="00560902"/>
    <w:rsid w:val="00560C49"/>
    <w:rsid w:val="00560C83"/>
    <w:rsid w:val="00560EFA"/>
    <w:rsid w:val="00560EFB"/>
    <w:rsid w:val="005613CC"/>
    <w:rsid w:val="00561735"/>
    <w:rsid w:val="00561B22"/>
    <w:rsid w:val="00561BBE"/>
    <w:rsid w:val="00561E27"/>
    <w:rsid w:val="00561E9F"/>
    <w:rsid w:val="00562116"/>
    <w:rsid w:val="00562211"/>
    <w:rsid w:val="005623A2"/>
    <w:rsid w:val="005629CA"/>
    <w:rsid w:val="00562ABB"/>
    <w:rsid w:val="00562B8D"/>
    <w:rsid w:val="00562D9E"/>
    <w:rsid w:val="00562EA6"/>
    <w:rsid w:val="00563196"/>
    <w:rsid w:val="005635A5"/>
    <w:rsid w:val="005636E2"/>
    <w:rsid w:val="00563824"/>
    <w:rsid w:val="00563A09"/>
    <w:rsid w:val="00563C99"/>
    <w:rsid w:val="00563DA6"/>
    <w:rsid w:val="00563DFC"/>
    <w:rsid w:val="005641B8"/>
    <w:rsid w:val="005643AC"/>
    <w:rsid w:val="00564495"/>
    <w:rsid w:val="00564B26"/>
    <w:rsid w:val="00564C0E"/>
    <w:rsid w:val="00564D34"/>
    <w:rsid w:val="00564D88"/>
    <w:rsid w:val="005654E5"/>
    <w:rsid w:val="005656F1"/>
    <w:rsid w:val="0056584C"/>
    <w:rsid w:val="00565892"/>
    <w:rsid w:val="005658E6"/>
    <w:rsid w:val="00565AC5"/>
    <w:rsid w:val="00565E72"/>
    <w:rsid w:val="00566069"/>
    <w:rsid w:val="0056650C"/>
    <w:rsid w:val="00566522"/>
    <w:rsid w:val="00566699"/>
    <w:rsid w:val="00566708"/>
    <w:rsid w:val="00566725"/>
    <w:rsid w:val="00566829"/>
    <w:rsid w:val="005669A1"/>
    <w:rsid w:val="005669CA"/>
    <w:rsid w:val="00566AD2"/>
    <w:rsid w:val="00566BC0"/>
    <w:rsid w:val="00566E20"/>
    <w:rsid w:val="005670A0"/>
    <w:rsid w:val="005670B3"/>
    <w:rsid w:val="00567126"/>
    <w:rsid w:val="00567357"/>
    <w:rsid w:val="00567539"/>
    <w:rsid w:val="005675BD"/>
    <w:rsid w:val="00567737"/>
    <w:rsid w:val="005678B0"/>
    <w:rsid w:val="00567B70"/>
    <w:rsid w:val="00567BC4"/>
    <w:rsid w:val="00567BD7"/>
    <w:rsid w:val="00567D5A"/>
    <w:rsid w:val="00570200"/>
    <w:rsid w:val="005704BB"/>
    <w:rsid w:val="00570535"/>
    <w:rsid w:val="0057062F"/>
    <w:rsid w:val="00570AF9"/>
    <w:rsid w:val="00570B7E"/>
    <w:rsid w:val="00570D53"/>
    <w:rsid w:val="00570EB0"/>
    <w:rsid w:val="005710FC"/>
    <w:rsid w:val="005711AA"/>
    <w:rsid w:val="0057129D"/>
    <w:rsid w:val="00571437"/>
    <w:rsid w:val="005715C9"/>
    <w:rsid w:val="005717B6"/>
    <w:rsid w:val="00571853"/>
    <w:rsid w:val="00571A0B"/>
    <w:rsid w:val="00571A15"/>
    <w:rsid w:val="00571A43"/>
    <w:rsid w:val="00571CCE"/>
    <w:rsid w:val="00571DE4"/>
    <w:rsid w:val="00571F68"/>
    <w:rsid w:val="00571FDE"/>
    <w:rsid w:val="0057210A"/>
    <w:rsid w:val="0057218F"/>
    <w:rsid w:val="00572250"/>
    <w:rsid w:val="005723DA"/>
    <w:rsid w:val="005724D6"/>
    <w:rsid w:val="00572A1D"/>
    <w:rsid w:val="00572E58"/>
    <w:rsid w:val="005732F8"/>
    <w:rsid w:val="0057330A"/>
    <w:rsid w:val="005735B0"/>
    <w:rsid w:val="005735CA"/>
    <w:rsid w:val="00573681"/>
    <w:rsid w:val="005736A9"/>
    <w:rsid w:val="00573714"/>
    <w:rsid w:val="005737D5"/>
    <w:rsid w:val="00573892"/>
    <w:rsid w:val="005738DB"/>
    <w:rsid w:val="00573B7C"/>
    <w:rsid w:val="00573BE2"/>
    <w:rsid w:val="00573CA5"/>
    <w:rsid w:val="00573D4A"/>
    <w:rsid w:val="00573DE3"/>
    <w:rsid w:val="0057419A"/>
    <w:rsid w:val="005741CB"/>
    <w:rsid w:val="00574277"/>
    <w:rsid w:val="00574325"/>
    <w:rsid w:val="0057459F"/>
    <w:rsid w:val="005745A7"/>
    <w:rsid w:val="0057487C"/>
    <w:rsid w:val="005749C0"/>
    <w:rsid w:val="00574B76"/>
    <w:rsid w:val="00574D3D"/>
    <w:rsid w:val="00574DE8"/>
    <w:rsid w:val="00574F99"/>
    <w:rsid w:val="00575492"/>
    <w:rsid w:val="0057550E"/>
    <w:rsid w:val="00575626"/>
    <w:rsid w:val="00575734"/>
    <w:rsid w:val="0057596C"/>
    <w:rsid w:val="00575CE3"/>
    <w:rsid w:val="00575DE6"/>
    <w:rsid w:val="00575EE8"/>
    <w:rsid w:val="00575F79"/>
    <w:rsid w:val="00576074"/>
    <w:rsid w:val="0057624F"/>
    <w:rsid w:val="005762BF"/>
    <w:rsid w:val="00576861"/>
    <w:rsid w:val="00576D2F"/>
    <w:rsid w:val="00576EEB"/>
    <w:rsid w:val="00577364"/>
    <w:rsid w:val="005774B4"/>
    <w:rsid w:val="00577641"/>
    <w:rsid w:val="00577660"/>
    <w:rsid w:val="00577734"/>
    <w:rsid w:val="005777B8"/>
    <w:rsid w:val="00577827"/>
    <w:rsid w:val="00577D9B"/>
    <w:rsid w:val="00577DCE"/>
    <w:rsid w:val="00577F7A"/>
    <w:rsid w:val="00580122"/>
    <w:rsid w:val="00580146"/>
    <w:rsid w:val="00580256"/>
    <w:rsid w:val="005803DE"/>
    <w:rsid w:val="00580419"/>
    <w:rsid w:val="005804B5"/>
    <w:rsid w:val="005805DA"/>
    <w:rsid w:val="005806F4"/>
    <w:rsid w:val="0058084D"/>
    <w:rsid w:val="005808FB"/>
    <w:rsid w:val="005808FE"/>
    <w:rsid w:val="00580963"/>
    <w:rsid w:val="00580C6D"/>
    <w:rsid w:val="00580CDF"/>
    <w:rsid w:val="00580DC0"/>
    <w:rsid w:val="00580FC3"/>
    <w:rsid w:val="00581268"/>
    <w:rsid w:val="0058133F"/>
    <w:rsid w:val="00581419"/>
    <w:rsid w:val="00581620"/>
    <w:rsid w:val="0058184C"/>
    <w:rsid w:val="00581B4E"/>
    <w:rsid w:val="00581C0D"/>
    <w:rsid w:val="00581D9F"/>
    <w:rsid w:val="00581E34"/>
    <w:rsid w:val="00581F76"/>
    <w:rsid w:val="0058211B"/>
    <w:rsid w:val="00582309"/>
    <w:rsid w:val="005823E5"/>
    <w:rsid w:val="00582647"/>
    <w:rsid w:val="00582A0F"/>
    <w:rsid w:val="00582EA8"/>
    <w:rsid w:val="0058303E"/>
    <w:rsid w:val="00583079"/>
    <w:rsid w:val="00583193"/>
    <w:rsid w:val="00583216"/>
    <w:rsid w:val="00583218"/>
    <w:rsid w:val="00583390"/>
    <w:rsid w:val="0058345C"/>
    <w:rsid w:val="005834DD"/>
    <w:rsid w:val="00583709"/>
    <w:rsid w:val="00583982"/>
    <w:rsid w:val="005839CC"/>
    <w:rsid w:val="00583BA3"/>
    <w:rsid w:val="00583D8B"/>
    <w:rsid w:val="0058422C"/>
    <w:rsid w:val="00584386"/>
    <w:rsid w:val="005845DD"/>
    <w:rsid w:val="0058466D"/>
    <w:rsid w:val="0058469C"/>
    <w:rsid w:val="005846B4"/>
    <w:rsid w:val="00584B2E"/>
    <w:rsid w:val="00584D23"/>
    <w:rsid w:val="005856EF"/>
    <w:rsid w:val="0058571C"/>
    <w:rsid w:val="0058587C"/>
    <w:rsid w:val="00585BE3"/>
    <w:rsid w:val="00585C8C"/>
    <w:rsid w:val="00585CBB"/>
    <w:rsid w:val="00585D2E"/>
    <w:rsid w:val="00585D44"/>
    <w:rsid w:val="00585E80"/>
    <w:rsid w:val="00585EB5"/>
    <w:rsid w:val="0058632A"/>
    <w:rsid w:val="00586354"/>
    <w:rsid w:val="00586369"/>
    <w:rsid w:val="0058636C"/>
    <w:rsid w:val="00586512"/>
    <w:rsid w:val="005865A7"/>
    <w:rsid w:val="005865B3"/>
    <w:rsid w:val="005865F4"/>
    <w:rsid w:val="005867CD"/>
    <w:rsid w:val="005869C5"/>
    <w:rsid w:val="00586B36"/>
    <w:rsid w:val="00586CEA"/>
    <w:rsid w:val="00586D1F"/>
    <w:rsid w:val="00586EA8"/>
    <w:rsid w:val="00586FB0"/>
    <w:rsid w:val="0058710C"/>
    <w:rsid w:val="00587267"/>
    <w:rsid w:val="0058728B"/>
    <w:rsid w:val="005872A8"/>
    <w:rsid w:val="005873CD"/>
    <w:rsid w:val="00587688"/>
    <w:rsid w:val="00587B30"/>
    <w:rsid w:val="00587CE0"/>
    <w:rsid w:val="00590154"/>
    <w:rsid w:val="00590283"/>
    <w:rsid w:val="00590321"/>
    <w:rsid w:val="00590646"/>
    <w:rsid w:val="005906CC"/>
    <w:rsid w:val="005906D0"/>
    <w:rsid w:val="00590D3B"/>
    <w:rsid w:val="00590D95"/>
    <w:rsid w:val="00590FBD"/>
    <w:rsid w:val="005910A4"/>
    <w:rsid w:val="00591136"/>
    <w:rsid w:val="00591194"/>
    <w:rsid w:val="005913BD"/>
    <w:rsid w:val="0059141E"/>
    <w:rsid w:val="00591439"/>
    <w:rsid w:val="005914D4"/>
    <w:rsid w:val="00591657"/>
    <w:rsid w:val="0059177B"/>
    <w:rsid w:val="0059177C"/>
    <w:rsid w:val="00591B3F"/>
    <w:rsid w:val="00591C02"/>
    <w:rsid w:val="00591C2B"/>
    <w:rsid w:val="00591CE4"/>
    <w:rsid w:val="00591D71"/>
    <w:rsid w:val="00591D7B"/>
    <w:rsid w:val="00591DEE"/>
    <w:rsid w:val="00592028"/>
    <w:rsid w:val="00592108"/>
    <w:rsid w:val="005924D3"/>
    <w:rsid w:val="00592521"/>
    <w:rsid w:val="005927CA"/>
    <w:rsid w:val="005927FB"/>
    <w:rsid w:val="00592CF3"/>
    <w:rsid w:val="00592CFB"/>
    <w:rsid w:val="005930D4"/>
    <w:rsid w:val="005931CE"/>
    <w:rsid w:val="00593476"/>
    <w:rsid w:val="0059379A"/>
    <w:rsid w:val="005938C5"/>
    <w:rsid w:val="00593930"/>
    <w:rsid w:val="00593947"/>
    <w:rsid w:val="0059397B"/>
    <w:rsid w:val="00593ACD"/>
    <w:rsid w:val="00593D26"/>
    <w:rsid w:val="00593DC1"/>
    <w:rsid w:val="005940AD"/>
    <w:rsid w:val="005940C6"/>
    <w:rsid w:val="005940E9"/>
    <w:rsid w:val="0059426C"/>
    <w:rsid w:val="00594314"/>
    <w:rsid w:val="005943BF"/>
    <w:rsid w:val="00594555"/>
    <w:rsid w:val="00594916"/>
    <w:rsid w:val="00594A67"/>
    <w:rsid w:val="00594A88"/>
    <w:rsid w:val="00594D5F"/>
    <w:rsid w:val="005953E2"/>
    <w:rsid w:val="005955A7"/>
    <w:rsid w:val="00595635"/>
    <w:rsid w:val="0059565D"/>
    <w:rsid w:val="00595796"/>
    <w:rsid w:val="005957F0"/>
    <w:rsid w:val="00595897"/>
    <w:rsid w:val="00595F02"/>
    <w:rsid w:val="005961AD"/>
    <w:rsid w:val="005963FD"/>
    <w:rsid w:val="005964B8"/>
    <w:rsid w:val="005965AA"/>
    <w:rsid w:val="005965E5"/>
    <w:rsid w:val="00596667"/>
    <w:rsid w:val="00596866"/>
    <w:rsid w:val="005969D5"/>
    <w:rsid w:val="00596C03"/>
    <w:rsid w:val="00596C20"/>
    <w:rsid w:val="00596CAD"/>
    <w:rsid w:val="00596D5E"/>
    <w:rsid w:val="00596ECE"/>
    <w:rsid w:val="00596EFA"/>
    <w:rsid w:val="00597140"/>
    <w:rsid w:val="0059719D"/>
    <w:rsid w:val="005972E8"/>
    <w:rsid w:val="00597456"/>
    <w:rsid w:val="0059769C"/>
    <w:rsid w:val="00597CDD"/>
    <w:rsid w:val="00597D27"/>
    <w:rsid w:val="00597F76"/>
    <w:rsid w:val="005A01F8"/>
    <w:rsid w:val="005A020F"/>
    <w:rsid w:val="005A0659"/>
    <w:rsid w:val="005A0714"/>
    <w:rsid w:val="005A07BC"/>
    <w:rsid w:val="005A0854"/>
    <w:rsid w:val="005A09DE"/>
    <w:rsid w:val="005A0AEA"/>
    <w:rsid w:val="005A0B45"/>
    <w:rsid w:val="005A0B88"/>
    <w:rsid w:val="005A0BE7"/>
    <w:rsid w:val="005A0E01"/>
    <w:rsid w:val="005A0E61"/>
    <w:rsid w:val="005A0F80"/>
    <w:rsid w:val="005A12FD"/>
    <w:rsid w:val="005A134C"/>
    <w:rsid w:val="005A1402"/>
    <w:rsid w:val="005A1556"/>
    <w:rsid w:val="005A1558"/>
    <w:rsid w:val="005A1652"/>
    <w:rsid w:val="005A172E"/>
    <w:rsid w:val="005A1816"/>
    <w:rsid w:val="005A1865"/>
    <w:rsid w:val="005A1A1F"/>
    <w:rsid w:val="005A1AD6"/>
    <w:rsid w:val="005A1B01"/>
    <w:rsid w:val="005A1B50"/>
    <w:rsid w:val="005A1B6C"/>
    <w:rsid w:val="005A1B71"/>
    <w:rsid w:val="005A1BF6"/>
    <w:rsid w:val="005A1D5D"/>
    <w:rsid w:val="005A2C82"/>
    <w:rsid w:val="005A2E31"/>
    <w:rsid w:val="005A2FB8"/>
    <w:rsid w:val="005A314E"/>
    <w:rsid w:val="005A325A"/>
    <w:rsid w:val="005A33E0"/>
    <w:rsid w:val="005A3478"/>
    <w:rsid w:val="005A34FF"/>
    <w:rsid w:val="005A3585"/>
    <w:rsid w:val="005A375D"/>
    <w:rsid w:val="005A37E5"/>
    <w:rsid w:val="005A39C3"/>
    <w:rsid w:val="005A3B74"/>
    <w:rsid w:val="005A3BAD"/>
    <w:rsid w:val="005A3F8B"/>
    <w:rsid w:val="005A3FD3"/>
    <w:rsid w:val="005A4306"/>
    <w:rsid w:val="005A4412"/>
    <w:rsid w:val="005A44F4"/>
    <w:rsid w:val="005A4590"/>
    <w:rsid w:val="005A49F6"/>
    <w:rsid w:val="005A4A94"/>
    <w:rsid w:val="005A4B90"/>
    <w:rsid w:val="005A4F9C"/>
    <w:rsid w:val="005A506D"/>
    <w:rsid w:val="005A513D"/>
    <w:rsid w:val="005A52F3"/>
    <w:rsid w:val="005A547C"/>
    <w:rsid w:val="005A5524"/>
    <w:rsid w:val="005A5636"/>
    <w:rsid w:val="005A57E5"/>
    <w:rsid w:val="005A59BC"/>
    <w:rsid w:val="005A5A29"/>
    <w:rsid w:val="005A5B45"/>
    <w:rsid w:val="005A5BA7"/>
    <w:rsid w:val="005A5D19"/>
    <w:rsid w:val="005A5D72"/>
    <w:rsid w:val="005A5F9D"/>
    <w:rsid w:val="005A6156"/>
    <w:rsid w:val="005A61F1"/>
    <w:rsid w:val="005A625D"/>
    <w:rsid w:val="005A63D4"/>
    <w:rsid w:val="005A642C"/>
    <w:rsid w:val="005A6529"/>
    <w:rsid w:val="005A660D"/>
    <w:rsid w:val="005A6896"/>
    <w:rsid w:val="005A695C"/>
    <w:rsid w:val="005A697E"/>
    <w:rsid w:val="005A6A34"/>
    <w:rsid w:val="005A6AD2"/>
    <w:rsid w:val="005A6BD1"/>
    <w:rsid w:val="005A6D4C"/>
    <w:rsid w:val="005A7094"/>
    <w:rsid w:val="005A70D3"/>
    <w:rsid w:val="005A7106"/>
    <w:rsid w:val="005A7109"/>
    <w:rsid w:val="005A722E"/>
    <w:rsid w:val="005A72AD"/>
    <w:rsid w:val="005A7542"/>
    <w:rsid w:val="005A75BA"/>
    <w:rsid w:val="005A7827"/>
    <w:rsid w:val="005A785C"/>
    <w:rsid w:val="005A7B13"/>
    <w:rsid w:val="005A7BEF"/>
    <w:rsid w:val="005B01E2"/>
    <w:rsid w:val="005B02A7"/>
    <w:rsid w:val="005B0334"/>
    <w:rsid w:val="005B07B6"/>
    <w:rsid w:val="005B08D8"/>
    <w:rsid w:val="005B09AA"/>
    <w:rsid w:val="005B09C6"/>
    <w:rsid w:val="005B0D26"/>
    <w:rsid w:val="005B10B7"/>
    <w:rsid w:val="005B1400"/>
    <w:rsid w:val="005B1456"/>
    <w:rsid w:val="005B1689"/>
    <w:rsid w:val="005B16D4"/>
    <w:rsid w:val="005B18A8"/>
    <w:rsid w:val="005B18E0"/>
    <w:rsid w:val="005B19F6"/>
    <w:rsid w:val="005B1A1A"/>
    <w:rsid w:val="005B1A21"/>
    <w:rsid w:val="005B1B5A"/>
    <w:rsid w:val="005B1BF3"/>
    <w:rsid w:val="005B2076"/>
    <w:rsid w:val="005B208E"/>
    <w:rsid w:val="005B2782"/>
    <w:rsid w:val="005B295F"/>
    <w:rsid w:val="005B2A9D"/>
    <w:rsid w:val="005B2BAA"/>
    <w:rsid w:val="005B2D69"/>
    <w:rsid w:val="005B2D86"/>
    <w:rsid w:val="005B2EB9"/>
    <w:rsid w:val="005B3015"/>
    <w:rsid w:val="005B3163"/>
    <w:rsid w:val="005B35FA"/>
    <w:rsid w:val="005B36BD"/>
    <w:rsid w:val="005B3886"/>
    <w:rsid w:val="005B3A0E"/>
    <w:rsid w:val="005B3A1C"/>
    <w:rsid w:val="005B3DB0"/>
    <w:rsid w:val="005B3FBB"/>
    <w:rsid w:val="005B432C"/>
    <w:rsid w:val="005B46D0"/>
    <w:rsid w:val="005B4A0A"/>
    <w:rsid w:val="005B4A2A"/>
    <w:rsid w:val="005B5084"/>
    <w:rsid w:val="005B5115"/>
    <w:rsid w:val="005B5145"/>
    <w:rsid w:val="005B532E"/>
    <w:rsid w:val="005B53A8"/>
    <w:rsid w:val="005B57F8"/>
    <w:rsid w:val="005B58C6"/>
    <w:rsid w:val="005B5A39"/>
    <w:rsid w:val="005B5AF7"/>
    <w:rsid w:val="005B5C16"/>
    <w:rsid w:val="005B5C3F"/>
    <w:rsid w:val="005B5D11"/>
    <w:rsid w:val="005B5D1F"/>
    <w:rsid w:val="005B6044"/>
    <w:rsid w:val="005B63D5"/>
    <w:rsid w:val="005B645A"/>
    <w:rsid w:val="005B65C3"/>
    <w:rsid w:val="005B65F0"/>
    <w:rsid w:val="005B6E98"/>
    <w:rsid w:val="005B6FC5"/>
    <w:rsid w:val="005B7154"/>
    <w:rsid w:val="005B7270"/>
    <w:rsid w:val="005B72B7"/>
    <w:rsid w:val="005B73D9"/>
    <w:rsid w:val="005B7605"/>
    <w:rsid w:val="005B771B"/>
    <w:rsid w:val="005B77CE"/>
    <w:rsid w:val="005B7918"/>
    <w:rsid w:val="005B7C48"/>
    <w:rsid w:val="005B7E1E"/>
    <w:rsid w:val="005B7E65"/>
    <w:rsid w:val="005C014A"/>
    <w:rsid w:val="005C0275"/>
    <w:rsid w:val="005C02B8"/>
    <w:rsid w:val="005C02BA"/>
    <w:rsid w:val="005C02ED"/>
    <w:rsid w:val="005C03D2"/>
    <w:rsid w:val="005C04E8"/>
    <w:rsid w:val="005C0E7F"/>
    <w:rsid w:val="005C12C5"/>
    <w:rsid w:val="005C13BF"/>
    <w:rsid w:val="005C1A25"/>
    <w:rsid w:val="005C1A34"/>
    <w:rsid w:val="005C1AE4"/>
    <w:rsid w:val="005C1BE1"/>
    <w:rsid w:val="005C1CB0"/>
    <w:rsid w:val="005C1D0A"/>
    <w:rsid w:val="005C1F73"/>
    <w:rsid w:val="005C2148"/>
    <w:rsid w:val="005C2468"/>
    <w:rsid w:val="005C24DF"/>
    <w:rsid w:val="005C25C6"/>
    <w:rsid w:val="005C2603"/>
    <w:rsid w:val="005C2661"/>
    <w:rsid w:val="005C270B"/>
    <w:rsid w:val="005C2844"/>
    <w:rsid w:val="005C293F"/>
    <w:rsid w:val="005C2A04"/>
    <w:rsid w:val="005C2CD9"/>
    <w:rsid w:val="005C2CF6"/>
    <w:rsid w:val="005C2D55"/>
    <w:rsid w:val="005C2E56"/>
    <w:rsid w:val="005C3128"/>
    <w:rsid w:val="005C357E"/>
    <w:rsid w:val="005C378D"/>
    <w:rsid w:val="005C39E7"/>
    <w:rsid w:val="005C3B8D"/>
    <w:rsid w:val="005C3E21"/>
    <w:rsid w:val="005C3EE3"/>
    <w:rsid w:val="005C40A0"/>
    <w:rsid w:val="005C40DB"/>
    <w:rsid w:val="005C4286"/>
    <w:rsid w:val="005C49DF"/>
    <w:rsid w:val="005C4FB9"/>
    <w:rsid w:val="005C545A"/>
    <w:rsid w:val="005C5555"/>
    <w:rsid w:val="005C55E1"/>
    <w:rsid w:val="005C5855"/>
    <w:rsid w:val="005C590F"/>
    <w:rsid w:val="005C59D4"/>
    <w:rsid w:val="005C5A6F"/>
    <w:rsid w:val="005C5B28"/>
    <w:rsid w:val="005C5D50"/>
    <w:rsid w:val="005C5E80"/>
    <w:rsid w:val="005C5FE0"/>
    <w:rsid w:val="005C607B"/>
    <w:rsid w:val="005C61BC"/>
    <w:rsid w:val="005C65B8"/>
    <w:rsid w:val="005C65D4"/>
    <w:rsid w:val="005C66B7"/>
    <w:rsid w:val="005C67B0"/>
    <w:rsid w:val="005C69B9"/>
    <w:rsid w:val="005C69F0"/>
    <w:rsid w:val="005C6AFF"/>
    <w:rsid w:val="005C6FB3"/>
    <w:rsid w:val="005C7557"/>
    <w:rsid w:val="005C7583"/>
    <w:rsid w:val="005C76C3"/>
    <w:rsid w:val="005C76C9"/>
    <w:rsid w:val="005C7911"/>
    <w:rsid w:val="005C7A6A"/>
    <w:rsid w:val="005C7A96"/>
    <w:rsid w:val="005C7C52"/>
    <w:rsid w:val="005C7C5C"/>
    <w:rsid w:val="005C7CCB"/>
    <w:rsid w:val="005C7D55"/>
    <w:rsid w:val="005C7F03"/>
    <w:rsid w:val="005C7F89"/>
    <w:rsid w:val="005D0161"/>
    <w:rsid w:val="005D054A"/>
    <w:rsid w:val="005D0690"/>
    <w:rsid w:val="005D09FA"/>
    <w:rsid w:val="005D0B15"/>
    <w:rsid w:val="005D0D23"/>
    <w:rsid w:val="005D0D4B"/>
    <w:rsid w:val="005D0F9F"/>
    <w:rsid w:val="005D0FC7"/>
    <w:rsid w:val="005D10A4"/>
    <w:rsid w:val="005D122E"/>
    <w:rsid w:val="005D16C9"/>
    <w:rsid w:val="005D16D4"/>
    <w:rsid w:val="005D1D2D"/>
    <w:rsid w:val="005D1D72"/>
    <w:rsid w:val="005D1DDC"/>
    <w:rsid w:val="005D1E1F"/>
    <w:rsid w:val="005D1F12"/>
    <w:rsid w:val="005D1F64"/>
    <w:rsid w:val="005D1F91"/>
    <w:rsid w:val="005D21F9"/>
    <w:rsid w:val="005D2239"/>
    <w:rsid w:val="005D2416"/>
    <w:rsid w:val="005D2467"/>
    <w:rsid w:val="005D25A9"/>
    <w:rsid w:val="005D25E6"/>
    <w:rsid w:val="005D266A"/>
    <w:rsid w:val="005D26FB"/>
    <w:rsid w:val="005D3325"/>
    <w:rsid w:val="005D339E"/>
    <w:rsid w:val="005D3501"/>
    <w:rsid w:val="005D3598"/>
    <w:rsid w:val="005D37A8"/>
    <w:rsid w:val="005D37F6"/>
    <w:rsid w:val="005D398F"/>
    <w:rsid w:val="005D3AC0"/>
    <w:rsid w:val="005D3C76"/>
    <w:rsid w:val="005D3D00"/>
    <w:rsid w:val="005D3DD7"/>
    <w:rsid w:val="005D3E06"/>
    <w:rsid w:val="005D3E6A"/>
    <w:rsid w:val="005D4083"/>
    <w:rsid w:val="005D4095"/>
    <w:rsid w:val="005D415E"/>
    <w:rsid w:val="005D41C2"/>
    <w:rsid w:val="005D4203"/>
    <w:rsid w:val="005D42F3"/>
    <w:rsid w:val="005D46D5"/>
    <w:rsid w:val="005D47E5"/>
    <w:rsid w:val="005D47F8"/>
    <w:rsid w:val="005D48A9"/>
    <w:rsid w:val="005D49B0"/>
    <w:rsid w:val="005D4BA7"/>
    <w:rsid w:val="005D4C45"/>
    <w:rsid w:val="005D4C60"/>
    <w:rsid w:val="005D4D65"/>
    <w:rsid w:val="005D4DE4"/>
    <w:rsid w:val="005D4DF6"/>
    <w:rsid w:val="005D506C"/>
    <w:rsid w:val="005D5317"/>
    <w:rsid w:val="005D5646"/>
    <w:rsid w:val="005D57D3"/>
    <w:rsid w:val="005D58F4"/>
    <w:rsid w:val="005D5A74"/>
    <w:rsid w:val="005D5B7E"/>
    <w:rsid w:val="005D5D4D"/>
    <w:rsid w:val="005D6031"/>
    <w:rsid w:val="005D6591"/>
    <w:rsid w:val="005D678C"/>
    <w:rsid w:val="005D681D"/>
    <w:rsid w:val="005D6844"/>
    <w:rsid w:val="005D6A4D"/>
    <w:rsid w:val="005D6DA6"/>
    <w:rsid w:val="005D6ED7"/>
    <w:rsid w:val="005D71E1"/>
    <w:rsid w:val="005D73D8"/>
    <w:rsid w:val="005D74D2"/>
    <w:rsid w:val="005D7509"/>
    <w:rsid w:val="005D7661"/>
    <w:rsid w:val="005D7764"/>
    <w:rsid w:val="005D78D8"/>
    <w:rsid w:val="005D795F"/>
    <w:rsid w:val="005D7EFC"/>
    <w:rsid w:val="005E007D"/>
    <w:rsid w:val="005E00A7"/>
    <w:rsid w:val="005E0165"/>
    <w:rsid w:val="005E029F"/>
    <w:rsid w:val="005E02C4"/>
    <w:rsid w:val="005E06BE"/>
    <w:rsid w:val="005E0BD8"/>
    <w:rsid w:val="005E0DFA"/>
    <w:rsid w:val="005E0F11"/>
    <w:rsid w:val="005E0FDA"/>
    <w:rsid w:val="005E1034"/>
    <w:rsid w:val="005E11A7"/>
    <w:rsid w:val="005E1309"/>
    <w:rsid w:val="005E1359"/>
    <w:rsid w:val="005E1366"/>
    <w:rsid w:val="005E1422"/>
    <w:rsid w:val="005E172C"/>
    <w:rsid w:val="005E17AE"/>
    <w:rsid w:val="005E1841"/>
    <w:rsid w:val="005E1A62"/>
    <w:rsid w:val="005E1BDA"/>
    <w:rsid w:val="005E1E78"/>
    <w:rsid w:val="005E1F30"/>
    <w:rsid w:val="005E20D2"/>
    <w:rsid w:val="005E210E"/>
    <w:rsid w:val="005E2412"/>
    <w:rsid w:val="005E241D"/>
    <w:rsid w:val="005E2464"/>
    <w:rsid w:val="005E2615"/>
    <w:rsid w:val="005E2676"/>
    <w:rsid w:val="005E26D5"/>
    <w:rsid w:val="005E2908"/>
    <w:rsid w:val="005E2AF5"/>
    <w:rsid w:val="005E2B08"/>
    <w:rsid w:val="005E2B41"/>
    <w:rsid w:val="005E2B69"/>
    <w:rsid w:val="005E2BBC"/>
    <w:rsid w:val="005E2C55"/>
    <w:rsid w:val="005E2E2F"/>
    <w:rsid w:val="005E2EBE"/>
    <w:rsid w:val="005E2F7C"/>
    <w:rsid w:val="005E3314"/>
    <w:rsid w:val="005E3703"/>
    <w:rsid w:val="005E380B"/>
    <w:rsid w:val="005E3A42"/>
    <w:rsid w:val="005E3AA4"/>
    <w:rsid w:val="005E3AF5"/>
    <w:rsid w:val="005E3F4C"/>
    <w:rsid w:val="005E401F"/>
    <w:rsid w:val="005E41A0"/>
    <w:rsid w:val="005E4315"/>
    <w:rsid w:val="005E436F"/>
    <w:rsid w:val="005E44BC"/>
    <w:rsid w:val="005E46D8"/>
    <w:rsid w:val="005E4A44"/>
    <w:rsid w:val="005E4A8B"/>
    <w:rsid w:val="005E4BB3"/>
    <w:rsid w:val="005E4F79"/>
    <w:rsid w:val="005E4F96"/>
    <w:rsid w:val="005E509A"/>
    <w:rsid w:val="005E52DF"/>
    <w:rsid w:val="005E53F1"/>
    <w:rsid w:val="005E54D5"/>
    <w:rsid w:val="005E54E7"/>
    <w:rsid w:val="005E5638"/>
    <w:rsid w:val="005E5682"/>
    <w:rsid w:val="005E5AFD"/>
    <w:rsid w:val="005E5C28"/>
    <w:rsid w:val="005E624F"/>
    <w:rsid w:val="005E646E"/>
    <w:rsid w:val="005E654D"/>
    <w:rsid w:val="005E65B2"/>
    <w:rsid w:val="005E667F"/>
    <w:rsid w:val="005E66BF"/>
    <w:rsid w:val="005E6807"/>
    <w:rsid w:val="005E6AE1"/>
    <w:rsid w:val="005E6C31"/>
    <w:rsid w:val="005E6C50"/>
    <w:rsid w:val="005E6E48"/>
    <w:rsid w:val="005E6F9E"/>
    <w:rsid w:val="005E73E6"/>
    <w:rsid w:val="005E75CB"/>
    <w:rsid w:val="005E764E"/>
    <w:rsid w:val="005E7685"/>
    <w:rsid w:val="005E7AD8"/>
    <w:rsid w:val="005F02C6"/>
    <w:rsid w:val="005F04A3"/>
    <w:rsid w:val="005F04E3"/>
    <w:rsid w:val="005F05C9"/>
    <w:rsid w:val="005F075D"/>
    <w:rsid w:val="005F077F"/>
    <w:rsid w:val="005F0782"/>
    <w:rsid w:val="005F07A9"/>
    <w:rsid w:val="005F0882"/>
    <w:rsid w:val="005F090F"/>
    <w:rsid w:val="005F09B2"/>
    <w:rsid w:val="005F0B11"/>
    <w:rsid w:val="005F0B3D"/>
    <w:rsid w:val="005F0B55"/>
    <w:rsid w:val="005F0BD3"/>
    <w:rsid w:val="005F0DBC"/>
    <w:rsid w:val="005F0F19"/>
    <w:rsid w:val="005F1048"/>
    <w:rsid w:val="005F1759"/>
    <w:rsid w:val="005F1787"/>
    <w:rsid w:val="005F1A3B"/>
    <w:rsid w:val="005F1A6B"/>
    <w:rsid w:val="005F1B69"/>
    <w:rsid w:val="005F1D5D"/>
    <w:rsid w:val="005F1D66"/>
    <w:rsid w:val="005F1E38"/>
    <w:rsid w:val="005F1E40"/>
    <w:rsid w:val="005F2159"/>
    <w:rsid w:val="005F2419"/>
    <w:rsid w:val="005F2443"/>
    <w:rsid w:val="005F2665"/>
    <w:rsid w:val="005F2978"/>
    <w:rsid w:val="005F2D02"/>
    <w:rsid w:val="005F2EAD"/>
    <w:rsid w:val="005F2F68"/>
    <w:rsid w:val="005F32C7"/>
    <w:rsid w:val="005F34CB"/>
    <w:rsid w:val="005F355A"/>
    <w:rsid w:val="005F36FA"/>
    <w:rsid w:val="005F3970"/>
    <w:rsid w:val="005F39F7"/>
    <w:rsid w:val="005F3AD5"/>
    <w:rsid w:val="005F3B9B"/>
    <w:rsid w:val="005F3C55"/>
    <w:rsid w:val="005F40C5"/>
    <w:rsid w:val="005F4232"/>
    <w:rsid w:val="005F4245"/>
    <w:rsid w:val="005F43BB"/>
    <w:rsid w:val="005F4450"/>
    <w:rsid w:val="005F4467"/>
    <w:rsid w:val="005F4597"/>
    <w:rsid w:val="005F4640"/>
    <w:rsid w:val="005F47CD"/>
    <w:rsid w:val="005F4895"/>
    <w:rsid w:val="005F491D"/>
    <w:rsid w:val="005F4A44"/>
    <w:rsid w:val="005F4C80"/>
    <w:rsid w:val="005F4D27"/>
    <w:rsid w:val="005F4D31"/>
    <w:rsid w:val="005F4F3D"/>
    <w:rsid w:val="005F51CF"/>
    <w:rsid w:val="005F5211"/>
    <w:rsid w:val="005F521D"/>
    <w:rsid w:val="005F5238"/>
    <w:rsid w:val="005F556C"/>
    <w:rsid w:val="005F5646"/>
    <w:rsid w:val="005F5764"/>
    <w:rsid w:val="005F583F"/>
    <w:rsid w:val="005F5888"/>
    <w:rsid w:val="005F5957"/>
    <w:rsid w:val="005F597F"/>
    <w:rsid w:val="005F5980"/>
    <w:rsid w:val="005F5B17"/>
    <w:rsid w:val="005F5BE4"/>
    <w:rsid w:val="005F5EB0"/>
    <w:rsid w:val="005F5EB9"/>
    <w:rsid w:val="005F5F2A"/>
    <w:rsid w:val="005F63D2"/>
    <w:rsid w:val="005F6569"/>
    <w:rsid w:val="005F6638"/>
    <w:rsid w:val="005F666D"/>
    <w:rsid w:val="005F6700"/>
    <w:rsid w:val="005F6A82"/>
    <w:rsid w:val="005F6C75"/>
    <w:rsid w:val="005F7000"/>
    <w:rsid w:val="005F72A8"/>
    <w:rsid w:val="005F733E"/>
    <w:rsid w:val="005F77B1"/>
    <w:rsid w:val="005F789D"/>
    <w:rsid w:val="005F78E6"/>
    <w:rsid w:val="005F79B2"/>
    <w:rsid w:val="005F7A4F"/>
    <w:rsid w:val="005F7AC9"/>
    <w:rsid w:val="005F7B39"/>
    <w:rsid w:val="005F7B84"/>
    <w:rsid w:val="005F7C50"/>
    <w:rsid w:val="005F7D75"/>
    <w:rsid w:val="005F7DB6"/>
    <w:rsid w:val="005F7E31"/>
    <w:rsid w:val="005F7E4F"/>
    <w:rsid w:val="005F7F6D"/>
    <w:rsid w:val="006006EA"/>
    <w:rsid w:val="00600856"/>
    <w:rsid w:val="006009CA"/>
    <w:rsid w:val="00600B96"/>
    <w:rsid w:val="00600CFA"/>
    <w:rsid w:val="00600D94"/>
    <w:rsid w:val="00600DC0"/>
    <w:rsid w:val="00600E35"/>
    <w:rsid w:val="00600F3D"/>
    <w:rsid w:val="00601029"/>
    <w:rsid w:val="00601178"/>
    <w:rsid w:val="00601825"/>
    <w:rsid w:val="00601867"/>
    <w:rsid w:val="00601945"/>
    <w:rsid w:val="00601B1F"/>
    <w:rsid w:val="00601CD0"/>
    <w:rsid w:val="00601F5C"/>
    <w:rsid w:val="00601FA3"/>
    <w:rsid w:val="00601FA8"/>
    <w:rsid w:val="00602058"/>
    <w:rsid w:val="0060222B"/>
    <w:rsid w:val="00602291"/>
    <w:rsid w:val="0060230A"/>
    <w:rsid w:val="00602482"/>
    <w:rsid w:val="00602703"/>
    <w:rsid w:val="0060297D"/>
    <w:rsid w:val="00602EBF"/>
    <w:rsid w:val="006030D7"/>
    <w:rsid w:val="006034A3"/>
    <w:rsid w:val="0060350F"/>
    <w:rsid w:val="006035CE"/>
    <w:rsid w:val="006035D6"/>
    <w:rsid w:val="0060387D"/>
    <w:rsid w:val="0060389B"/>
    <w:rsid w:val="0060394D"/>
    <w:rsid w:val="006039DB"/>
    <w:rsid w:val="00603B7D"/>
    <w:rsid w:val="00603BEE"/>
    <w:rsid w:val="00603DEF"/>
    <w:rsid w:val="00603F95"/>
    <w:rsid w:val="00604029"/>
    <w:rsid w:val="00604271"/>
    <w:rsid w:val="00604315"/>
    <w:rsid w:val="006043B1"/>
    <w:rsid w:val="00604559"/>
    <w:rsid w:val="0060463E"/>
    <w:rsid w:val="006046E4"/>
    <w:rsid w:val="00604798"/>
    <w:rsid w:val="0060493A"/>
    <w:rsid w:val="006049A3"/>
    <w:rsid w:val="00604CAD"/>
    <w:rsid w:val="00604DAD"/>
    <w:rsid w:val="00604EB2"/>
    <w:rsid w:val="0060504E"/>
    <w:rsid w:val="006050DD"/>
    <w:rsid w:val="00605161"/>
    <w:rsid w:val="006053BD"/>
    <w:rsid w:val="006058AC"/>
    <w:rsid w:val="00605AB5"/>
    <w:rsid w:val="00605B5C"/>
    <w:rsid w:val="00605C5A"/>
    <w:rsid w:val="00605C8A"/>
    <w:rsid w:val="00605D45"/>
    <w:rsid w:val="00605EB5"/>
    <w:rsid w:val="00606124"/>
    <w:rsid w:val="006061B3"/>
    <w:rsid w:val="006063FE"/>
    <w:rsid w:val="00606422"/>
    <w:rsid w:val="00606453"/>
    <w:rsid w:val="0060651F"/>
    <w:rsid w:val="00606600"/>
    <w:rsid w:val="00606741"/>
    <w:rsid w:val="006068A7"/>
    <w:rsid w:val="00606A24"/>
    <w:rsid w:val="00606CE1"/>
    <w:rsid w:val="00606D86"/>
    <w:rsid w:val="00606ED2"/>
    <w:rsid w:val="00606F97"/>
    <w:rsid w:val="006077FC"/>
    <w:rsid w:val="0060787D"/>
    <w:rsid w:val="006079B9"/>
    <w:rsid w:val="00607E0A"/>
    <w:rsid w:val="00610291"/>
    <w:rsid w:val="00610356"/>
    <w:rsid w:val="00610359"/>
    <w:rsid w:val="0061044C"/>
    <w:rsid w:val="0061046F"/>
    <w:rsid w:val="006104D1"/>
    <w:rsid w:val="006104F6"/>
    <w:rsid w:val="00610DD9"/>
    <w:rsid w:val="006110AD"/>
    <w:rsid w:val="0061124A"/>
    <w:rsid w:val="0061133F"/>
    <w:rsid w:val="006113ED"/>
    <w:rsid w:val="006114C0"/>
    <w:rsid w:val="0061175C"/>
    <w:rsid w:val="006119D2"/>
    <w:rsid w:val="00611B0A"/>
    <w:rsid w:val="00611B22"/>
    <w:rsid w:val="00611B67"/>
    <w:rsid w:val="00611B97"/>
    <w:rsid w:val="00611E36"/>
    <w:rsid w:val="00611E4A"/>
    <w:rsid w:val="00612029"/>
    <w:rsid w:val="0061208D"/>
    <w:rsid w:val="006123E2"/>
    <w:rsid w:val="00612422"/>
    <w:rsid w:val="006127BB"/>
    <w:rsid w:val="006129F9"/>
    <w:rsid w:val="00612AE0"/>
    <w:rsid w:val="00612CC4"/>
    <w:rsid w:val="00613227"/>
    <w:rsid w:val="006132D9"/>
    <w:rsid w:val="006132DA"/>
    <w:rsid w:val="006135DE"/>
    <w:rsid w:val="0061360E"/>
    <w:rsid w:val="0061372A"/>
    <w:rsid w:val="00613895"/>
    <w:rsid w:val="006139FB"/>
    <w:rsid w:val="00613B3E"/>
    <w:rsid w:val="00613B45"/>
    <w:rsid w:val="00613C74"/>
    <w:rsid w:val="00613EC4"/>
    <w:rsid w:val="00614119"/>
    <w:rsid w:val="0061430C"/>
    <w:rsid w:val="00614317"/>
    <w:rsid w:val="0061455E"/>
    <w:rsid w:val="00614600"/>
    <w:rsid w:val="0061465A"/>
    <w:rsid w:val="00614860"/>
    <w:rsid w:val="006148D0"/>
    <w:rsid w:val="006148F4"/>
    <w:rsid w:val="00614999"/>
    <w:rsid w:val="00614A7D"/>
    <w:rsid w:val="00614AB1"/>
    <w:rsid w:val="00614B89"/>
    <w:rsid w:val="00614BA1"/>
    <w:rsid w:val="00614E33"/>
    <w:rsid w:val="00614FA2"/>
    <w:rsid w:val="00615066"/>
    <w:rsid w:val="0061519F"/>
    <w:rsid w:val="00615449"/>
    <w:rsid w:val="006155FC"/>
    <w:rsid w:val="006157AF"/>
    <w:rsid w:val="00615CB1"/>
    <w:rsid w:val="00615F47"/>
    <w:rsid w:val="00616493"/>
    <w:rsid w:val="006164AB"/>
    <w:rsid w:val="00616571"/>
    <w:rsid w:val="0061663F"/>
    <w:rsid w:val="0061675F"/>
    <w:rsid w:val="006167F1"/>
    <w:rsid w:val="0061685E"/>
    <w:rsid w:val="00616892"/>
    <w:rsid w:val="006169A7"/>
    <w:rsid w:val="00616EDB"/>
    <w:rsid w:val="00616FB0"/>
    <w:rsid w:val="00616FE0"/>
    <w:rsid w:val="0061702E"/>
    <w:rsid w:val="0061705D"/>
    <w:rsid w:val="006170B6"/>
    <w:rsid w:val="006170DC"/>
    <w:rsid w:val="006179B8"/>
    <w:rsid w:val="00617BFF"/>
    <w:rsid w:val="00617D0F"/>
    <w:rsid w:val="0061A53B"/>
    <w:rsid w:val="00620260"/>
    <w:rsid w:val="00620487"/>
    <w:rsid w:val="006205A6"/>
    <w:rsid w:val="006206A2"/>
    <w:rsid w:val="00620A4A"/>
    <w:rsid w:val="00620CC6"/>
    <w:rsid w:val="006210C8"/>
    <w:rsid w:val="006212F1"/>
    <w:rsid w:val="0062144C"/>
    <w:rsid w:val="00621651"/>
    <w:rsid w:val="006216EC"/>
    <w:rsid w:val="00621777"/>
    <w:rsid w:val="006217CD"/>
    <w:rsid w:val="006218E2"/>
    <w:rsid w:val="00621979"/>
    <w:rsid w:val="00621A71"/>
    <w:rsid w:val="00621AB5"/>
    <w:rsid w:val="00621ED1"/>
    <w:rsid w:val="0062200B"/>
    <w:rsid w:val="00622071"/>
    <w:rsid w:val="0062218B"/>
    <w:rsid w:val="006221E8"/>
    <w:rsid w:val="00622253"/>
    <w:rsid w:val="006222E5"/>
    <w:rsid w:val="00622392"/>
    <w:rsid w:val="006226FA"/>
    <w:rsid w:val="006227C4"/>
    <w:rsid w:val="00622A04"/>
    <w:rsid w:val="00622B0D"/>
    <w:rsid w:val="00622BBD"/>
    <w:rsid w:val="00622D30"/>
    <w:rsid w:val="00622E73"/>
    <w:rsid w:val="00622E7D"/>
    <w:rsid w:val="00622EBE"/>
    <w:rsid w:val="00622EFD"/>
    <w:rsid w:val="00622FBB"/>
    <w:rsid w:val="006233EA"/>
    <w:rsid w:val="00623482"/>
    <w:rsid w:val="0062391A"/>
    <w:rsid w:val="00623B02"/>
    <w:rsid w:val="00623B37"/>
    <w:rsid w:val="00623DC2"/>
    <w:rsid w:val="006242A6"/>
    <w:rsid w:val="006243A8"/>
    <w:rsid w:val="0062450E"/>
    <w:rsid w:val="00624A87"/>
    <w:rsid w:val="00624BA8"/>
    <w:rsid w:val="00624BBA"/>
    <w:rsid w:val="00624BF6"/>
    <w:rsid w:val="00624C95"/>
    <w:rsid w:val="00624CBA"/>
    <w:rsid w:val="00624E58"/>
    <w:rsid w:val="00624E78"/>
    <w:rsid w:val="00624EB7"/>
    <w:rsid w:val="00624FA0"/>
    <w:rsid w:val="006251E6"/>
    <w:rsid w:val="006252BD"/>
    <w:rsid w:val="006255DC"/>
    <w:rsid w:val="00625671"/>
    <w:rsid w:val="00625711"/>
    <w:rsid w:val="00625A30"/>
    <w:rsid w:val="00625A8F"/>
    <w:rsid w:val="00625C09"/>
    <w:rsid w:val="006260EF"/>
    <w:rsid w:val="0062644A"/>
    <w:rsid w:val="00626734"/>
    <w:rsid w:val="00626ABC"/>
    <w:rsid w:val="00626D9B"/>
    <w:rsid w:val="00626F17"/>
    <w:rsid w:val="00626FD3"/>
    <w:rsid w:val="00627052"/>
    <w:rsid w:val="006270A8"/>
    <w:rsid w:val="006272F7"/>
    <w:rsid w:val="00627303"/>
    <w:rsid w:val="0062731E"/>
    <w:rsid w:val="00627368"/>
    <w:rsid w:val="00627AB9"/>
    <w:rsid w:val="00627F0B"/>
    <w:rsid w:val="0063007F"/>
    <w:rsid w:val="006301F9"/>
    <w:rsid w:val="006305F7"/>
    <w:rsid w:val="00630621"/>
    <w:rsid w:val="006306F0"/>
    <w:rsid w:val="00630CBE"/>
    <w:rsid w:val="00630DE6"/>
    <w:rsid w:val="00631181"/>
    <w:rsid w:val="0063167C"/>
    <w:rsid w:val="0063170C"/>
    <w:rsid w:val="006317A7"/>
    <w:rsid w:val="006317F0"/>
    <w:rsid w:val="00631CD2"/>
    <w:rsid w:val="00631DAB"/>
    <w:rsid w:val="00631DE4"/>
    <w:rsid w:val="00631F10"/>
    <w:rsid w:val="00631F36"/>
    <w:rsid w:val="006322DA"/>
    <w:rsid w:val="00632393"/>
    <w:rsid w:val="00632488"/>
    <w:rsid w:val="006325AC"/>
    <w:rsid w:val="00632832"/>
    <w:rsid w:val="00632910"/>
    <w:rsid w:val="00632A35"/>
    <w:rsid w:val="00632ADC"/>
    <w:rsid w:val="00632C20"/>
    <w:rsid w:val="00632D84"/>
    <w:rsid w:val="00632E36"/>
    <w:rsid w:val="00632E83"/>
    <w:rsid w:val="00633053"/>
    <w:rsid w:val="00633191"/>
    <w:rsid w:val="0063327D"/>
    <w:rsid w:val="0063342F"/>
    <w:rsid w:val="0063368C"/>
    <w:rsid w:val="0063388E"/>
    <w:rsid w:val="006338D4"/>
    <w:rsid w:val="00633B3A"/>
    <w:rsid w:val="00633CC2"/>
    <w:rsid w:val="00633D66"/>
    <w:rsid w:val="00633EB9"/>
    <w:rsid w:val="00633EF9"/>
    <w:rsid w:val="0063416F"/>
    <w:rsid w:val="00634244"/>
    <w:rsid w:val="00634314"/>
    <w:rsid w:val="00634475"/>
    <w:rsid w:val="006345A5"/>
    <w:rsid w:val="006345BB"/>
    <w:rsid w:val="006345D3"/>
    <w:rsid w:val="00634703"/>
    <w:rsid w:val="00634723"/>
    <w:rsid w:val="00634965"/>
    <w:rsid w:val="00634A4A"/>
    <w:rsid w:val="00634A8A"/>
    <w:rsid w:val="00634B62"/>
    <w:rsid w:val="00634CAC"/>
    <w:rsid w:val="006350CA"/>
    <w:rsid w:val="00635121"/>
    <w:rsid w:val="00635166"/>
    <w:rsid w:val="0063528E"/>
    <w:rsid w:val="00635363"/>
    <w:rsid w:val="0063538B"/>
    <w:rsid w:val="00635BC1"/>
    <w:rsid w:val="00635BCA"/>
    <w:rsid w:val="00635CC5"/>
    <w:rsid w:val="00635E50"/>
    <w:rsid w:val="00635F24"/>
    <w:rsid w:val="0063604C"/>
    <w:rsid w:val="006360AA"/>
    <w:rsid w:val="006364EF"/>
    <w:rsid w:val="0063654E"/>
    <w:rsid w:val="00636579"/>
    <w:rsid w:val="006365DC"/>
    <w:rsid w:val="0063696D"/>
    <w:rsid w:val="00636AD1"/>
    <w:rsid w:val="00636D40"/>
    <w:rsid w:val="00636D6E"/>
    <w:rsid w:val="00636EC9"/>
    <w:rsid w:val="00636EDE"/>
    <w:rsid w:val="00637100"/>
    <w:rsid w:val="006375E5"/>
    <w:rsid w:val="00637644"/>
    <w:rsid w:val="0063774B"/>
    <w:rsid w:val="00637790"/>
    <w:rsid w:val="00637805"/>
    <w:rsid w:val="006378E0"/>
    <w:rsid w:val="00637C57"/>
    <w:rsid w:val="00637CA5"/>
    <w:rsid w:val="00637E0B"/>
    <w:rsid w:val="00637F19"/>
    <w:rsid w:val="00637F73"/>
    <w:rsid w:val="00640075"/>
    <w:rsid w:val="00640094"/>
    <w:rsid w:val="0064021D"/>
    <w:rsid w:val="00640523"/>
    <w:rsid w:val="00640643"/>
    <w:rsid w:val="006406FB"/>
    <w:rsid w:val="00640C82"/>
    <w:rsid w:val="00640E0F"/>
    <w:rsid w:val="006411A1"/>
    <w:rsid w:val="00641306"/>
    <w:rsid w:val="0064170B"/>
    <w:rsid w:val="00641834"/>
    <w:rsid w:val="0064190A"/>
    <w:rsid w:val="00641AB3"/>
    <w:rsid w:val="0064211D"/>
    <w:rsid w:val="006421D3"/>
    <w:rsid w:val="00642225"/>
    <w:rsid w:val="006423D0"/>
    <w:rsid w:val="0064240A"/>
    <w:rsid w:val="00642460"/>
    <w:rsid w:val="006426B4"/>
    <w:rsid w:val="00642752"/>
    <w:rsid w:val="00642770"/>
    <w:rsid w:val="00642969"/>
    <w:rsid w:val="006429BB"/>
    <w:rsid w:val="00642A5A"/>
    <w:rsid w:val="00642A84"/>
    <w:rsid w:val="00642C37"/>
    <w:rsid w:val="00643049"/>
    <w:rsid w:val="0064309E"/>
    <w:rsid w:val="00643516"/>
    <w:rsid w:val="0064372A"/>
    <w:rsid w:val="006437C4"/>
    <w:rsid w:val="00643917"/>
    <w:rsid w:val="00643A1E"/>
    <w:rsid w:val="00643A73"/>
    <w:rsid w:val="00643A7C"/>
    <w:rsid w:val="00643ADA"/>
    <w:rsid w:val="00643E31"/>
    <w:rsid w:val="00643E50"/>
    <w:rsid w:val="006441BC"/>
    <w:rsid w:val="0064453D"/>
    <w:rsid w:val="0064479D"/>
    <w:rsid w:val="00644821"/>
    <w:rsid w:val="0064484B"/>
    <w:rsid w:val="006449B2"/>
    <w:rsid w:val="006449F2"/>
    <w:rsid w:val="00644AA7"/>
    <w:rsid w:val="00645007"/>
    <w:rsid w:val="0064502A"/>
    <w:rsid w:val="00645125"/>
    <w:rsid w:val="00645211"/>
    <w:rsid w:val="0064525F"/>
    <w:rsid w:val="00645737"/>
    <w:rsid w:val="006458B9"/>
    <w:rsid w:val="00645955"/>
    <w:rsid w:val="00645B4D"/>
    <w:rsid w:val="00645B81"/>
    <w:rsid w:val="00645DD6"/>
    <w:rsid w:val="00645DE9"/>
    <w:rsid w:val="00645F4A"/>
    <w:rsid w:val="00645FE9"/>
    <w:rsid w:val="00646577"/>
    <w:rsid w:val="006467F4"/>
    <w:rsid w:val="006468C2"/>
    <w:rsid w:val="00646A29"/>
    <w:rsid w:val="00646B00"/>
    <w:rsid w:val="00646B7A"/>
    <w:rsid w:val="00646C37"/>
    <w:rsid w:val="00646CE3"/>
    <w:rsid w:val="006474B5"/>
    <w:rsid w:val="0064759B"/>
    <w:rsid w:val="006475A4"/>
    <w:rsid w:val="006477FE"/>
    <w:rsid w:val="00647C62"/>
    <w:rsid w:val="00647C8F"/>
    <w:rsid w:val="00647E2B"/>
    <w:rsid w:val="00647EB9"/>
    <w:rsid w:val="00650094"/>
    <w:rsid w:val="00650193"/>
    <w:rsid w:val="00650293"/>
    <w:rsid w:val="0065033C"/>
    <w:rsid w:val="0065036D"/>
    <w:rsid w:val="00650484"/>
    <w:rsid w:val="00650770"/>
    <w:rsid w:val="006509B8"/>
    <w:rsid w:val="00650BF5"/>
    <w:rsid w:val="00650EAE"/>
    <w:rsid w:val="00650FA7"/>
    <w:rsid w:val="006511BA"/>
    <w:rsid w:val="006512D9"/>
    <w:rsid w:val="0065134E"/>
    <w:rsid w:val="00651434"/>
    <w:rsid w:val="0065149A"/>
    <w:rsid w:val="0065162C"/>
    <w:rsid w:val="00651762"/>
    <w:rsid w:val="0065177A"/>
    <w:rsid w:val="0065178E"/>
    <w:rsid w:val="006517D2"/>
    <w:rsid w:val="006517FC"/>
    <w:rsid w:val="0065186B"/>
    <w:rsid w:val="00651942"/>
    <w:rsid w:val="00651959"/>
    <w:rsid w:val="00651A7E"/>
    <w:rsid w:val="00651AEB"/>
    <w:rsid w:val="00651CFA"/>
    <w:rsid w:val="00651D59"/>
    <w:rsid w:val="00652008"/>
    <w:rsid w:val="00652095"/>
    <w:rsid w:val="00652406"/>
    <w:rsid w:val="00652657"/>
    <w:rsid w:val="006529BF"/>
    <w:rsid w:val="00652B27"/>
    <w:rsid w:val="00652DB2"/>
    <w:rsid w:val="00652F67"/>
    <w:rsid w:val="00653017"/>
    <w:rsid w:val="00653021"/>
    <w:rsid w:val="0065331C"/>
    <w:rsid w:val="00653346"/>
    <w:rsid w:val="0065338F"/>
    <w:rsid w:val="006535B3"/>
    <w:rsid w:val="00653862"/>
    <w:rsid w:val="006538DD"/>
    <w:rsid w:val="006539B4"/>
    <w:rsid w:val="00653A84"/>
    <w:rsid w:val="00653AB5"/>
    <w:rsid w:val="00653B47"/>
    <w:rsid w:val="00653BAA"/>
    <w:rsid w:val="00653C74"/>
    <w:rsid w:val="00653D9A"/>
    <w:rsid w:val="00653DC8"/>
    <w:rsid w:val="00653E7B"/>
    <w:rsid w:val="00653F38"/>
    <w:rsid w:val="0065411A"/>
    <w:rsid w:val="00654214"/>
    <w:rsid w:val="0065426D"/>
    <w:rsid w:val="00654477"/>
    <w:rsid w:val="0065456D"/>
    <w:rsid w:val="006545C0"/>
    <w:rsid w:val="00654A22"/>
    <w:rsid w:val="00654A7F"/>
    <w:rsid w:val="00654AC8"/>
    <w:rsid w:val="00654B96"/>
    <w:rsid w:val="00654CAD"/>
    <w:rsid w:val="006554E7"/>
    <w:rsid w:val="006554F6"/>
    <w:rsid w:val="00655595"/>
    <w:rsid w:val="0065563D"/>
    <w:rsid w:val="0065580F"/>
    <w:rsid w:val="006558F3"/>
    <w:rsid w:val="00655F26"/>
    <w:rsid w:val="00655F5E"/>
    <w:rsid w:val="006560C7"/>
    <w:rsid w:val="006562BA"/>
    <w:rsid w:val="006564E1"/>
    <w:rsid w:val="00656553"/>
    <w:rsid w:val="00656817"/>
    <w:rsid w:val="00656839"/>
    <w:rsid w:val="00656933"/>
    <w:rsid w:val="006569BC"/>
    <w:rsid w:val="00656D69"/>
    <w:rsid w:val="00656D78"/>
    <w:rsid w:val="0065702A"/>
    <w:rsid w:val="006570BA"/>
    <w:rsid w:val="00657143"/>
    <w:rsid w:val="006575F1"/>
    <w:rsid w:val="0065760C"/>
    <w:rsid w:val="006576B7"/>
    <w:rsid w:val="006576E7"/>
    <w:rsid w:val="0065778D"/>
    <w:rsid w:val="006577A3"/>
    <w:rsid w:val="006577BA"/>
    <w:rsid w:val="006577FB"/>
    <w:rsid w:val="00660006"/>
    <w:rsid w:val="006603EF"/>
    <w:rsid w:val="00660774"/>
    <w:rsid w:val="006607B7"/>
    <w:rsid w:val="006609C8"/>
    <w:rsid w:val="00660A34"/>
    <w:rsid w:val="00660BC4"/>
    <w:rsid w:val="00661186"/>
    <w:rsid w:val="0066124B"/>
    <w:rsid w:val="006613F0"/>
    <w:rsid w:val="00661B4E"/>
    <w:rsid w:val="00661DA4"/>
    <w:rsid w:val="00661E9E"/>
    <w:rsid w:val="00661ED9"/>
    <w:rsid w:val="006623B1"/>
    <w:rsid w:val="00662523"/>
    <w:rsid w:val="00662681"/>
    <w:rsid w:val="006628BB"/>
    <w:rsid w:val="00662937"/>
    <w:rsid w:val="00662C23"/>
    <w:rsid w:val="00662D20"/>
    <w:rsid w:val="00662DD7"/>
    <w:rsid w:val="00662E3E"/>
    <w:rsid w:val="00662F20"/>
    <w:rsid w:val="0066304C"/>
    <w:rsid w:val="006630B3"/>
    <w:rsid w:val="006630D7"/>
    <w:rsid w:val="006631DB"/>
    <w:rsid w:val="006633BE"/>
    <w:rsid w:val="006633FE"/>
    <w:rsid w:val="00663425"/>
    <w:rsid w:val="0066344D"/>
    <w:rsid w:val="00663632"/>
    <w:rsid w:val="0066365D"/>
    <w:rsid w:val="00663921"/>
    <w:rsid w:val="00663DDA"/>
    <w:rsid w:val="00663DF5"/>
    <w:rsid w:val="0066445F"/>
    <w:rsid w:val="0066447D"/>
    <w:rsid w:val="006647CD"/>
    <w:rsid w:val="00664844"/>
    <w:rsid w:val="00664916"/>
    <w:rsid w:val="00664DAB"/>
    <w:rsid w:val="00664E18"/>
    <w:rsid w:val="00664F83"/>
    <w:rsid w:val="00664FA1"/>
    <w:rsid w:val="006650CA"/>
    <w:rsid w:val="00665176"/>
    <w:rsid w:val="00665178"/>
    <w:rsid w:val="0066547B"/>
    <w:rsid w:val="00665540"/>
    <w:rsid w:val="006655D9"/>
    <w:rsid w:val="00665603"/>
    <w:rsid w:val="00665669"/>
    <w:rsid w:val="00665677"/>
    <w:rsid w:val="00665705"/>
    <w:rsid w:val="00665940"/>
    <w:rsid w:val="00665965"/>
    <w:rsid w:val="00665AD1"/>
    <w:rsid w:val="00665B3B"/>
    <w:rsid w:val="00665C1E"/>
    <w:rsid w:val="00665C8C"/>
    <w:rsid w:val="00665FEA"/>
    <w:rsid w:val="00666124"/>
    <w:rsid w:val="006661B3"/>
    <w:rsid w:val="0066624F"/>
    <w:rsid w:val="006662FC"/>
    <w:rsid w:val="006663D6"/>
    <w:rsid w:val="00666452"/>
    <w:rsid w:val="006666FE"/>
    <w:rsid w:val="00666A16"/>
    <w:rsid w:val="00666D1F"/>
    <w:rsid w:val="00666E46"/>
    <w:rsid w:val="00666FBA"/>
    <w:rsid w:val="0066713E"/>
    <w:rsid w:val="0066718B"/>
    <w:rsid w:val="006672F0"/>
    <w:rsid w:val="0066733B"/>
    <w:rsid w:val="00667527"/>
    <w:rsid w:val="0066770D"/>
    <w:rsid w:val="0066798A"/>
    <w:rsid w:val="006679E1"/>
    <w:rsid w:val="00667D52"/>
    <w:rsid w:val="00667F49"/>
    <w:rsid w:val="006700AF"/>
    <w:rsid w:val="006701BD"/>
    <w:rsid w:val="00670486"/>
    <w:rsid w:val="006708AD"/>
    <w:rsid w:val="006708E3"/>
    <w:rsid w:val="00670936"/>
    <w:rsid w:val="006709CF"/>
    <w:rsid w:val="00670ABC"/>
    <w:rsid w:val="00670C5B"/>
    <w:rsid w:val="00670DD4"/>
    <w:rsid w:val="00670E6C"/>
    <w:rsid w:val="00670EA1"/>
    <w:rsid w:val="00670F74"/>
    <w:rsid w:val="00671266"/>
    <w:rsid w:val="006712D7"/>
    <w:rsid w:val="0067153B"/>
    <w:rsid w:val="006717B3"/>
    <w:rsid w:val="00671897"/>
    <w:rsid w:val="00671927"/>
    <w:rsid w:val="00671BE0"/>
    <w:rsid w:val="00671E39"/>
    <w:rsid w:val="00671F33"/>
    <w:rsid w:val="00671FC2"/>
    <w:rsid w:val="00672247"/>
    <w:rsid w:val="0067248B"/>
    <w:rsid w:val="00672495"/>
    <w:rsid w:val="00672538"/>
    <w:rsid w:val="00672718"/>
    <w:rsid w:val="00672A4D"/>
    <w:rsid w:val="00672A7B"/>
    <w:rsid w:val="00672AB6"/>
    <w:rsid w:val="00672B67"/>
    <w:rsid w:val="00672BEB"/>
    <w:rsid w:val="00672DB7"/>
    <w:rsid w:val="00672F00"/>
    <w:rsid w:val="00673353"/>
    <w:rsid w:val="00673377"/>
    <w:rsid w:val="00673487"/>
    <w:rsid w:val="006734B7"/>
    <w:rsid w:val="006735EA"/>
    <w:rsid w:val="00673936"/>
    <w:rsid w:val="00673A0B"/>
    <w:rsid w:val="00673A1F"/>
    <w:rsid w:val="00673B75"/>
    <w:rsid w:val="00673BA4"/>
    <w:rsid w:val="00673CFB"/>
    <w:rsid w:val="00673D36"/>
    <w:rsid w:val="00673D8D"/>
    <w:rsid w:val="00673D9E"/>
    <w:rsid w:val="006742DE"/>
    <w:rsid w:val="0067432A"/>
    <w:rsid w:val="00674450"/>
    <w:rsid w:val="006745EB"/>
    <w:rsid w:val="0067471D"/>
    <w:rsid w:val="00674E52"/>
    <w:rsid w:val="00674FDA"/>
    <w:rsid w:val="00675130"/>
    <w:rsid w:val="00675205"/>
    <w:rsid w:val="00675219"/>
    <w:rsid w:val="006753EA"/>
    <w:rsid w:val="00675510"/>
    <w:rsid w:val="006755CE"/>
    <w:rsid w:val="006756AA"/>
    <w:rsid w:val="00675875"/>
    <w:rsid w:val="00675893"/>
    <w:rsid w:val="006758E3"/>
    <w:rsid w:val="00675D45"/>
    <w:rsid w:val="00675E08"/>
    <w:rsid w:val="00675EA1"/>
    <w:rsid w:val="00675FA2"/>
    <w:rsid w:val="0067602E"/>
    <w:rsid w:val="00676207"/>
    <w:rsid w:val="0067633F"/>
    <w:rsid w:val="00676384"/>
    <w:rsid w:val="00676695"/>
    <w:rsid w:val="00676864"/>
    <w:rsid w:val="00676B0C"/>
    <w:rsid w:val="00676BD0"/>
    <w:rsid w:val="00676F8D"/>
    <w:rsid w:val="006774B5"/>
    <w:rsid w:val="00677724"/>
    <w:rsid w:val="00680089"/>
    <w:rsid w:val="006800F7"/>
    <w:rsid w:val="0068020E"/>
    <w:rsid w:val="00680381"/>
    <w:rsid w:val="006803F0"/>
    <w:rsid w:val="00680426"/>
    <w:rsid w:val="00680458"/>
    <w:rsid w:val="00680586"/>
    <w:rsid w:val="006805B8"/>
    <w:rsid w:val="006805D7"/>
    <w:rsid w:val="00680656"/>
    <w:rsid w:val="00680666"/>
    <w:rsid w:val="006806F1"/>
    <w:rsid w:val="00680AB6"/>
    <w:rsid w:val="00680CA6"/>
    <w:rsid w:val="00680D4E"/>
    <w:rsid w:val="00680D87"/>
    <w:rsid w:val="00680E04"/>
    <w:rsid w:val="0068114C"/>
    <w:rsid w:val="006811FB"/>
    <w:rsid w:val="00681282"/>
    <w:rsid w:val="006813BD"/>
    <w:rsid w:val="0068157A"/>
    <w:rsid w:val="006815D2"/>
    <w:rsid w:val="0068177F"/>
    <w:rsid w:val="00681795"/>
    <w:rsid w:val="00681836"/>
    <w:rsid w:val="00681C5A"/>
    <w:rsid w:val="00681D59"/>
    <w:rsid w:val="00681DC5"/>
    <w:rsid w:val="00681F99"/>
    <w:rsid w:val="006821C1"/>
    <w:rsid w:val="006821FA"/>
    <w:rsid w:val="00682273"/>
    <w:rsid w:val="0068227F"/>
    <w:rsid w:val="006823E6"/>
    <w:rsid w:val="0068247A"/>
    <w:rsid w:val="0068257D"/>
    <w:rsid w:val="00682BEA"/>
    <w:rsid w:val="00682BF5"/>
    <w:rsid w:val="00682E0E"/>
    <w:rsid w:val="00682E26"/>
    <w:rsid w:val="0068323C"/>
    <w:rsid w:val="006837D8"/>
    <w:rsid w:val="006839BD"/>
    <w:rsid w:val="00683BB8"/>
    <w:rsid w:val="00683C3E"/>
    <w:rsid w:val="00683DA2"/>
    <w:rsid w:val="00683E15"/>
    <w:rsid w:val="00683E31"/>
    <w:rsid w:val="00683FC6"/>
    <w:rsid w:val="00684026"/>
    <w:rsid w:val="006845A8"/>
    <w:rsid w:val="006846A1"/>
    <w:rsid w:val="006849C3"/>
    <w:rsid w:val="00684B23"/>
    <w:rsid w:val="00684CE5"/>
    <w:rsid w:val="00684D1A"/>
    <w:rsid w:val="00684D1B"/>
    <w:rsid w:val="00684E05"/>
    <w:rsid w:val="006850EC"/>
    <w:rsid w:val="00685507"/>
    <w:rsid w:val="00685615"/>
    <w:rsid w:val="00685644"/>
    <w:rsid w:val="00685663"/>
    <w:rsid w:val="0068567E"/>
    <w:rsid w:val="006857BC"/>
    <w:rsid w:val="0068597C"/>
    <w:rsid w:val="00685DD4"/>
    <w:rsid w:val="00685E36"/>
    <w:rsid w:val="006860A1"/>
    <w:rsid w:val="00686546"/>
    <w:rsid w:val="006865D9"/>
    <w:rsid w:val="00686A56"/>
    <w:rsid w:val="00686DBC"/>
    <w:rsid w:val="00686E54"/>
    <w:rsid w:val="00687034"/>
    <w:rsid w:val="00687089"/>
    <w:rsid w:val="0068711A"/>
    <w:rsid w:val="00687263"/>
    <w:rsid w:val="00687328"/>
    <w:rsid w:val="00687331"/>
    <w:rsid w:val="006873A1"/>
    <w:rsid w:val="0068764B"/>
    <w:rsid w:val="006876AB"/>
    <w:rsid w:val="006876B0"/>
    <w:rsid w:val="00687754"/>
    <w:rsid w:val="00687779"/>
    <w:rsid w:val="00687806"/>
    <w:rsid w:val="00687996"/>
    <w:rsid w:val="00687ADC"/>
    <w:rsid w:val="00687AE3"/>
    <w:rsid w:val="00687C34"/>
    <w:rsid w:val="00687EE7"/>
    <w:rsid w:val="006900C4"/>
    <w:rsid w:val="0069017E"/>
    <w:rsid w:val="00690390"/>
    <w:rsid w:val="0069068D"/>
    <w:rsid w:val="00690723"/>
    <w:rsid w:val="00690B2D"/>
    <w:rsid w:val="00690C3D"/>
    <w:rsid w:val="006911F5"/>
    <w:rsid w:val="00691288"/>
    <w:rsid w:val="0069152C"/>
    <w:rsid w:val="00691947"/>
    <w:rsid w:val="006919CA"/>
    <w:rsid w:val="00691A4C"/>
    <w:rsid w:val="00691DA2"/>
    <w:rsid w:val="00691F9C"/>
    <w:rsid w:val="00691FD4"/>
    <w:rsid w:val="00692284"/>
    <w:rsid w:val="0069235B"/>
    <w:rsid w:val="00692927"/>
    <w:rsid w:val="00692933"/>
    <w:rsid w:val="00692BDB"/>
    <w:rsid w:val="00692D28"/>
    <w:rsid w:val="00692DF4"/>
    <w:rsid w:val="00692FA3"/>
    <w:rsid w:val="00693023"/>
    <w:rsid w:val="0069340E"/>
    <w:rsid w:val="00693512"/>
    <w:rsid w:val="00693711"/>
    <w:rsid w:val="0069376E"/>
    <w:rsid w:val="00693771"/>
    <w:rsid w:val="006937C2"/>
    <w:rsid w:val="006938C9"/>
    <w:rsid w:val="00693AD8"/>
    <w:rsid w:val="00693B59"/>
    <w:rsid w:val="00693B6C"/>
    <w:rsid w:val="00693C75"/>
    <w:rsid w:val="00693C93"/>
    <w:rsid w:val="00693C99"/>
    <w:rsid w:val="00693E0E"/>
    <w:rsid w:val="00693E21"/>
    <w:rsid w:val="00693E30"/>
    <w:rsid w:val="00693E81"/>
    <w:rsid w:val="00693F0E"/>
    <w:rsid w:val="00694191"/>
    <w:rsid w:val="00694296"/>
    <w:rsid w:val="00694524"/>
    <w:rsid w:val="006945B2"/>
    <w:rsid w:val="00694695"/>
    <w:rsid w:val="00694700"/>
    <w:rsid w:val="00694787"/>
    <w:rsid w:val="00694832"/>
    <w:rsid w:val="00694A88"/>
    <w:rsid w:val="00694C92"/>
    <w:rsid w:val="00694E7B"/>
    <w:rsid w:val="00694FA1"/>
    <w:rsid w:val="006954BC"/>
    <w:rsid w:val="006954DC"/>
    <w:rsid w:val="006955CF"/>
    <w:rsid w:val="006955E4"/>
    <w:rsid w:val="00695638"/>
    <w:rsid w:val="00695677"/>
    <w:rsid w:val="00695AB2"/>
    <w:rsid w:val="00695BFB"/>
    <w:rsid w:val="00695F8D"/>
    <w:rsid w:val="006962BD"/>
    <w:rsid w:val="0069636D"/>
    <w:rsid w:val="006967B7"/>
    <w:rsid w:val="00696983"/>
    <w:rsid w:val="00696BDD"/>
    <w:rsid w:val="00696CFE"/>
    <w:rsid w:val="00696D8D"/>
    <w:rsid w:val="00696EC2"/>
    <w:rsid w:val="00696F95"/>
    <w:rsid w:val="00696FCF"/>
    <w:rsid w:val="00697093"/>
    <w:rsid w:val="006970B8"/>
    <w:rsid w:val="006972A4"/>
    <w:rsid w:val="006972A7"/>
    <w:rsid w:val="006972E6"/>
    <w:rsid w:val="006973C1"/>
    <w:rsid w:val="00697652"/>
    <w:rsid w:val="0069774A"/>
    <w:rsid w:val="006977A9"/>
    <w:rsid w:val="00697A3F"/>
    <w:rsid w:val="00697F35"/>
    <w:rsid w:val="00697F3B"/>
    <w:rsid w:val="00697F66"/>
    <w:rsid w:val="006A010F"/>
    <w:rsid w:val="006A023B"/>
    <w:rsid w:val="006A029E"/>
    <w:rsid w:val="006A038C"/>
    <w:rsid w:val="006A0399"/>
    <w:rsid w:val="006A06A5"/>
    <w:rsid w:val="006A071C"/>
    <w:rsid w:val="006A071D"/>
    <w:rsid w:val="006A08CD"/>
    <w:rsid w:val="006A0915"/>
    <w:rsid w:val="006A1142"/>
    <w:rsid w:val="006A11BE"/>
    <w:rsid w:val="006A1208"/>
    <w:rsid w:val="006A1336"/>
    <w:rsid w:val="006A160F"/>
    <w:rsid w:val="006A1742"/>
    <w:rsid w:val="006A17E6"/>
    <w:rsid w:val="006A184B"/>
    <w:rsid w:val="006A1A6D"/>
    <w:rsid w:val="006A1DBE"/>
    <w:rsid w:val="006A1DFB"/>
    <w:rsid w:val="006A207A"/>
    <w:rsid w:val="006A2158"/>
    <w:rsid w:val="006A21D1"/>
    <w:rsid w:val="006A227E"/>
    <w:rsid w:val="006A23F2"/>
    <w:rsid w:val="006A2524"/>
    <w:rsid w:val="006A2572"/>
    <w:rsid w:val="006A25AE"/>
    <w:rsid w:val="006A2933"/>
    <w:rsid w:val="006A29B1"/>
    <w:rsid w:val="006A2CF6"/>
    <w:rsid w:val="006A2D2A"/>
    <w:rsid w:val="006A2D55"/>
    <w:rsid w:val="006A2E0B"/>
    <w:rsid w:val="006A2E14"/>
    <w:rsid w:val="006A2EE2"/>
    <w:rsid w:val="006A2F86"/>
    <w:rsid w:val="006A3074"/>
    <w:rsid w:val="006A33C5"/>
    <w:rsid w:val="006A3468"/>
    <w:rsid w:val="006A36CD"/>
    <w:rsid w:val="006A39F8"/>
    <w:rsid w:val="006A3A68"/>
    <w:rsid w:val="006A3B46"/>
    <w:rsid w:val="006A3C01"/>
    <w:rsid w:val="006A3CEF"/>
    <w:rsid w:val="006A3F50"/>
    <w:rsid w:val="006A3F85"/>
    <w:rsid w:val="006A4108"/>
    <w:rsid w:val="006A48D0"/>
    <w:rsid w:val="006A4F1E"/>
    <w:rsid w:val="006A5072"/>
    <w:rsid w:val="006A516B"/>
    <w:rsid w:val="006A5342"/>
    <w:rsid w:val="006A53C4"/>
    <w:rsid w:val="006A53CA"/>
    <w:rsid w:val="006A54FE"/>
    <w:rsid w:val="006A57D0"/>
    <w:rsid w:val="006A57E4"/>
    <w:rsid w:val="006A583D"/>
    <w:rsid w:val="006A5B2B"/>
    <w:rsid w:val="006A5D47"/>
    <w:rsid w:val="006A5DE6"/>
    <w:rsid w:val="006A5E68"/>
    <w:rsid w:val="006A6076"/>
    <w:rsid w:val="006A63EB"/>
    <w:rsid w:val="006A6469"/>
    <w:rsid w:val="006A6485"/>
    <w:rsid w:val="006A6605"/>
    <w:rsid w:val="006A662B"/>
    <w:rsid w:val="006A6649"/>
    <w:rsid w:val="006A67F6"/>
    <w:rsid w:val="006A68E1"/>
    <w:rsid w:val="006A6B6D"/>
    <w:rsid w:val="006A6BD7"/>
    <w:rsid w:val="006A6E31"/>
    <w:rsid w:val="006A6E9D"/>
    <w:rsid w:val="006A6F4C"/>
    <w:rsid w:val="006A729D"/>
    <w:rsid w:val="006A72C2"/>
    <w:rsid w:val="006A756E"/>
    <w:rsid w:val="006A76D4"/>
    <w:rsid w:val="006A78D8"/>
    <w:rsid w:val="006A79FE"/>
    <w:rsid w:val="006A7D57"/>
    <w:rsid w:val="006A7E47"/>
    <w:rsid w:val="006A7E9D"/>
    <w:rsid w:val="006AB30D"/>
    <w:rsid w:val="006B0153"/>
    <w:rsid w:val="006B02DB"/>
    <w:rsid w:val="006B030B"/>
    <w:rsid w:val="006B05B8"/>
    <w:rsid w:val="006B06B8"/>
    <w:rsid w:val="006B07CB"/>
    <w:rsid w:val="006B08D8"/>
    <w:rsid w:val="006B0C1A"/>
    <w:rsid w:val="006B0EEB"/>
    <w:rsid w:val="006B1203"/>
    <w:rsid w:val="006B148C"/>
    <w:rsid w:val="006B14ED"/>
    <w:rsid w:val="006B1513"/>
    <w:rsid w:val="006B160D"/>
    <w:rsid w:val="006B161E"/>
    <w:rsid w:val="006B19C4"/>
    <w:rsid w:val="006B19FB"/>
    <w:rsid w:val="006B1D63"/>
    <w:rsid w:val="006B20D6"/>
    <w:rsid w:val="006B220C"/>
    <w:rsid w:val="006B2291"/>
    <w:rsid w:val="006B22AB"/>
    <w:rsid w:val="006B238F"/>
    <w:rsid w:val="006B2407"/>
    <w:rsid w:val="006B25A8"/>
    <w:rsid w:val="006B276E"/>
    <w:rsid w:val="006B2975"/>
    <w:rsid w:val="006B2B54"/>
    <w:rsid w:val="006B2D82"/>
    <w:rsid w:val="006B2D84"/>
    <w:rsid w:val="006B2E0C"/>
    <w:rsid w:val="006B30E3"/>
    <w:rsid w:val="006B347D"/>
    <w:rsid w:val="006B34D8"/>
    <w:rsid w:val="006B359A"/>
    <w:rsid w:val="006B36F8"/>
    <w:rsid w:val="006B3854"/>
    <w:rsid w:val="006B38EE"/>
    <w:rsid w:val="006B3978"/>
    <w:rsid w:val="006B3C3B"/>
    <w:rsid w:val="006B3DA8"/>
    <w:rsid w:val="006B3E8F"/>
    <w:rsid w:val="006B429D"/>
    <w:rsid w:val="006B4482"/>
    <w:rsid w:val="006B4521"/>
    <w:rsid w:val="006B466B"/>
    <w:rsid w:val="006B472E"/>
    <w:rsid w:val="006B4830"/>
    <w:rsid w:val="006B4C3E"/>
    <w:rsid w:val="006B525A"/>
    <w:rsid w:val="006B548A"/>
    <w:rsid w:val="006B54BE"/>
    <w:rsid w:val="006B5589"/>
    <w:rsid w:val="006B5650"/>
    <w:rsid w:val="006B56D9"/>
    <w:rsid w:val="006B5739"/>
    <w:rsid w:val="006B577F"/>
    <w:rsid w:val="006B57D1"/>
    <w:rsid w:val="006B58EF"/>
    <w:rsid w:val="006B59D5"/>
    <w:rsid w:val="006B5AC5"/>
    <w:rsid w:val="006B5B33"/>
    <w:rsid w:val="006B5BE7"/>
    <w:rsid w:val="006B5EAC"/>
    <w:rsid w:val="006B61D5"/>
    <w:rsid w:val="006B6292"/>
    <w:rsid w:val="006B63A1"/>
    <w:rsid w:val="006B64D2"/>
    <w:rsid w:val="006B654F"/>
    <w:rsid w:val="006B65DD"/>
    <w:rsid w:val="006B6666"/>
    <w:rsid w:val="006B66DD"/>
    <w:rsid w:val="006B6D54"/>
    <w:rsid w:val="006B6E47"/>
    <w:rsid w:val="006B6E59"/>
    <w:rsid w:val="006B6E67"/>
    <w:rsid w:val="006B7097"/>
    <w:rsid w:val="006B71AD"/>
    <w:rsid w:val="006B74FC"/>
    <w:rsid w:val="006B751C"/>
    <w:rsid w:val="006B75A9"/>
    <w:rsid w:val="006B75FE"/>
    <w:rsid w:val="006B77DA"/>
    <w:rsid w:val="006B77DB"/>
    <w:rsid w:val="006B77DF"/>
    <w:rsid w:val="006B79A2"/>
    <w:rsid w:val="006B7ACF"/>
    <w:rsid w:val="006B7B92"/>
    <w:rsid w:val="006B7E6F"/>
    <w:rsid w:val="006B7E91"/>
    <w:rsid w:val="006BE1EF"/>
    <w:rsid w:val="006C0098"/>
    <w:rsid w:val="006C00B4"/>
    <w:rsid w:val="006C0116"/>
    <w:rsid w:val="006C022C"/>
    <w:rsid w:val="006C0399"/>
    <w:rsid w:val="006C051C"/>
    <w:rsid w:val="006C059E"/>
    <w:rsid w:val="006C0B6B"/>
    <w:rsid w:val="006C1036"/>
    <w:rsid w:val="006C10A1"/>
    <w:rsid w:val="006C10B4"/>
    <w:rsid w:val="006C10B9"/>
    <w:rsid w:val="006C1107"/>
    <w:rsid w:val="006C114B"/>
    <w:rsid w:val="006C1391"/>
    <w:rsid w:val="006C1590"/>
    <w:rsid w:val="006C1B28"/>
    <w:rsid w:val="006C1DAA"/>
    <w:rsid w:val="006C1DE7"/>
    <w:rsid w:val="006C1E87"/>
    <w:rsid w:val="006C1F34"/>
    <w:rsid w:val="006C1F4C"/>
    <w:rsid w:val="006C24EB"/>
    <w:rsid w:val="006C25FD"/>
    <w:rsid w:val="006C27D5"/>
    <w:rsid w:val="006C28A4"/>
    <w:rsid w:val="006C28CD"/>
    <w:rsid w:val="006C29DD"/>
    <w:rsid w:val="006C2A73"/>
    <w:rsid w:val="006C2BB6"/>
    <w:rsid w:val="006C2DBA"/>
    <w:rsid w:val="006C2E8E"/>
    <w:rsid w:val="006C2F3B"/>
    <w:rsid w:val="006C2F9F"/>
    <w:rsid w:val="006C3019"/>
    <w:rsid w:val="006C3030"/>
    <w:rsid w:val="006C314D"/>
    <w:rsid w:val="006C31CB"/>
    <w:rsid w:val="006C3642"/>
    <w:rsid w:val="006C3807"/>
    <w:rsid w:val="006C398D"/>
    <w:rsid w:val="006C39DD"/>
    <w:rsid w:val="006C39F9"/>
    <w:rsid w:val="006C3B8E"/>
    <w:rsid w:val="006C3CFC"/>
    <w:rsid w:val="006C3D0E"/>
    <w:rsid w:val="006C3F9F"/>
    <w:rsid w:val="006C4557"/>
    <w:rsid w:val="006C45E1"/>
    <w:rsid w:val="006C4617"/>
    <w:rsid w:val="006C473E"/>
    <w:rsid w:val="006C49BD"/>
    <w:rsid w:val="006C4B42"/>
    <w:rsid w:val="006C4E0B"/>
    <w:rsid w:val="006C4F6B"/>
    <w:rsid w:val="006C507D"/>
    <w:rsid w:val="006C528D"/>
    <w:rsid w:val="006C532E"/>
    <w:rsid w:val="006C54E5"/>
    <w:rsid w:val="006C57E6"/>
    <w:rsid w:val="006C5B35"/>
    <w:rsid w:val="006C5BAE"/>
    <w:rsid w:val="006C5BEC"/>
    <w:rsid w:val="006C5CD0"/>
    <w:rsid w:val="006C5D5C"/>
    <w:rsid w:val="006C5E43"/>
    <w:rsid w:val="006C5E4B"/>
    <w:rsid w:val="006C6080"/>
    <w:rsid w:val="006C60A0"/>
    <w:rsid w:val="006C627C"/>
    <w:rsid w:val="006C62C0"/>
    <w:rsid w:val="006C62E0"/>
    <w:rsid w:val="006C65C0"/>
    <w:rsid w:val="006C65EC"/>
    <w:rsid w:val="006C693A"/>
    <w:rsid w:val="006C6F57"/>
    <w:rsid w:val="006C70E2"/>
    <w:rsid w:val="006C7199"/>
    <w:rsid w:val="006C7252"/>
    <w:rsid w:val="006C764A"/>
    <w:rsid w:val="006C768D"/>
    <w:rsid w:val="006C7797"/>
    <w:rsid w:val="006C793D"/>
    <w:rsid w:val="006C7A0C"/>
    <w:rsid w:val="006C7E6C"/>
    <w:rsid w:val="006D0013"/>
    <w:rsid w:val="006D00FD"/>
    <w:rsid w:val="006D0147"/>
    <w:rsid w:val="006D01B7"/>
    <w:rsid w:val="006D037B"/>
    <w:rsid w:val="006D0459"/>
    <w:rsid w:val="006D05AC"/>
    <w:rsid w:val="006D07A2"/>
    <w:rsid w:val="006D0962"/>
    <w:rsid w:val="006D0A03"/>
    <w:rsid w:val="006D0BBA"/>
    <w:rsid w:val="006D0BC8"/>
    <w:rsid w:val="006D100C"/>
    <w:rsid w:val="006D1043"/>
    <w:rsid w:val="006D1209"/>
    <w:rsid w:val="006D123C"/>
    <w:rsid w:val="006D141B"/>
    <w:rsid w:val="006D16BF"/>
    <w:rsid w:val="006D1770"/>
    <w:rsid w:val="006D17D3"/>
    <w:rsid w:val="006D190D"/>
    <w:rsid w:val="006D19B5"/>
    <w:rsid w:val="006D1C01"/>
    <w:rsid w:val="006D1F3A"/>
    <w:rsid w:val="006D20F6"/>
    <w:rsid w:val="006D2113"/>
    <w:rsid w:val="006D21D1"/>
    <w:rsid w:val="006D220C"/>
    <w:rsid w:val="006D2354"/>
    <w:rsid w:val="006D2466"/>
    <w:rsid w:val="006D26CF"/>
    <w:rsid w:val="006D26DC"/>
    <w:rsid w:val="006D28B2"/>
    <w:rsid w:val="006D28CC"/>
    <w:rsid w:val="006D2912"/>
    <w:rsid w:val="006D2B62"/>
    <w:rsid w:val="006D2CDA"/>
    <w:rsid w:val="006D3093"/>
    <w:rsid w:val="006D30E0"/>
    <w:rsid w:val="006D32FA"/>
    <w:rsid w:val="006D35C0"/>
    <w:rsid w:val="006D36D3"/>
    <w:rsid w:val="006D3762"/>
    <w:rsid w:val="006D3809"/>
    <w:rsid w:val="006D4228"/>
    <w:rsid w:val="006D4352"/>
    <w:rsid w:val="006D4377"/>
    <w:rsid w:val="006D44E3"/>
    <w:rsid w:val="006D45D1"/>
    <w:rsid w:val="006D4614"/>
    <w:rsid w:val="006D48CA"/>
    <w:rsid w:val="006D4977"/>
    <w:rsid w:val="006D4C92"/>
    <w:rsid w:val="006D4D2F"/>
    <w:rsid w:val="006D4E01"/>
    <w:rsid w:val="006D4E16"/>
    <w:rsid w:val="006D4FB6"/>
    <w:rsid w:val="006D52CD"/>
    <w:rsid w:val="006D53C8"/>
    <w:rsid w:val="006D54AF"/>
    <w:rsid w:val="006D569A"/>
    <w:rsid w:val="006D56DB"/>
    <w:rsid w:val="006D5C29"/>
    <w:rsid w:val="006D5D9F"/>
    <w:rsid w:val="006D5ED3"/>
    <w:rsid w:val="006D5F28"/>
    <w:rsid w:val="006D6136"/>
    <w:rsid w:val="006D6329"/>
    <w:rsid w:val="006D6339"/>
    <w:rsid w:val="006D665D"/>
    <w:rsid w:val="006D676B"/>
    <w:rsid w:val="006D6C01"/>
    <w:rsid w:val="006D6C02"/>
    <w:rsid w:val="006D6C10"/>
    <w:rsid w:val="006D6CAA"/>
    <w:rsid w:val="006D6D3A"/>
    <w:rsid w:val="006D6E3E"/>
    <w:rsid w:val="006D729D"/>
    <w:rsid w:val="006D7491"/>
    <w:rsid w:val="006D76BA"/>
    <w:rsid w:val="006D7778"/>
    <w:rsid w:val="006D7881"/>
    <w:rsid w:val="006D79A3"/>
    <w:rsid w:val="006D79B8"/>
    <w:rsid w:val="006D79CA"/>
    <w:rsid w:val="006E0059"/>
    <w:rsid w:val="006E0071"/>
    <w:rsid w:val="006E0148"/>
    <w:rsid w:val="006E030C"/>
    <w:rsid w:val="006E03F4"/>
    <w:rsid w:val="006E03F9"/>
    <w:rsid w:val="006E06FA"/>
    <w:rsid w:val="006E0898"/>
    <w:rsid w:val="006E0912"/>
    <w:rsid w:val="006E0AC7"/>
    <w:rsid w:val="006E0C1B"/>
    <w:rsid w:val="006E104B"/>
    <w:rsid w:val="006E1088"/>
    <w:rsid w:val="006E137E"/>
    <w:rsid w:val="006E137F"/>
    <w:rsid w:val="006E155E"/>
    <w:rsid w:val="006E16FF"/>
    <w:rsid w:val="006E176C"/>
    <w:rsid w:val="006E177F"/>
    <w:rsid w:val="006E1809"/>
    <w:rsid w:val="006E19E8"/>
    <w:rsid w:val="006E1CE1"/>
    <w:rsid w:val="006E1F01"/>
    <w:rsid w:val="006E212C"/>
    <w:rsid w:val="006E2168"/>
    <w:rsid w:val="006E22C2"/>
    <w:rsid w:val="006E2310"/>
    <w:rsid w:val="006E23AC"/>
    <w:rsid w:val="006E26C9"/>
    <w:rsid w:val="006E2B23"/>
    <w:rsid w:val="006E2B79"/>
    <w:rsid w:val="006E2CAC"/>
    <w:rsid w:val="006E2CEF"/>
    <w:rsid w:val="006E2DD2"/>
    <w:rsid w:val="006E2EA6"/>
    <w:rsid w:val="006E2EDD"/>
    <w:rsid w:val="006E2F96"/>
    <w:rsid w:val="006E3094"/>
    <w:rsid w:val="006E3265"/>
    <w:rsid w:val="006E3392"/>
    <w:rsid w:val="006E3589"/>
    <w:rsid w:val="006E360B"/>
    <w:rsid w:val="006E363C"/>
    <w:rsid w:val="006E3814"/>
    <w:rsid w:val="006E3932"/>
    <w:rsid w:val="006E3BBD"/>
    <w:rsid w:val="006E3C97"/>
    <w:rsid w:val="006E3E58"/>
    <w:rsid w:val="006E3EBB"/>
    <w:rsid w:val="006E4008"/>
    <w:rsid w:val="006E434E"/>
    <w:rsid w:val="006E4566"/>
    <w:rsid w:val="006E458A"/>
    <w:rsid w:val="006E45A6"/>
    <w:rsid w:val="006E485C"/>
    <w:rsid w:val="006E4A68"/>
    <w:rsid w:val="006E4C7D"/>
    <w:rsid w:val="006E4D99"/>
    <w:rsid w:val="006E4F24"/>
    <w:rsid w:val="006E5031"/>
    <w:rsid w:val="006E5065"/>
    <w:rsid w:val="006E52B4"/>
    <w:rsid w:val="006E52DF"/>
    <w:rsid w:val="006E54F3"/>
    <w:rsid w:val="006E5545"/>
    <w:rsid w:val="006E5599"/>
    <w:rsid w:val="006E5751"/>
    <w:rsid w:val="006E57DF"/>
    <w:rsid w:val="006E59F2"/>
    <w:rsid w:val="006E5C81"/>
    <w:rsid w:val="006E5CAF"/>
    <w:rsid w:val="006E5D00"/>
    <w:rsid w:val="006E5D72"/>
    <w:rsid w:val="006E5F67"/>
    <w:rsid w:val="006E5FB3"/>
    <w:rsid w:val="006E5FD1"/>
    <w:rsid w:val="006E6054"/>
    <w:rsid w:val="006E6334"/>
    <w:rsid w:val="006E64B9"/>
    <w:rsid w:val="006E6519"/>
    <w:rsid w:val="006E6579"/>
    <w:rsid w:val="006E65D0"/>
    <w:rsid w:val="006E666F"/>
    <w:rsid w:val="006E6710"/>
    <w:rsid w:val="006E67A0"/>
    <w:rsid w:val="006E685C"/>
    <w:rsid w:val="006E6893"/>
    <w:rsid w:val="006E68A2"/>
    <w:rsid w:val="006E6C39"/>
    <w:rsid w:val="006E6C96"/>
    <w:rsid w:val="006E6ED3"/>
    <w:rsid w:val="006E70A3"/>
    <w:rsid w:val="006E71D8"/>
    <w:rsid w:val="006E71EC"/>
    <w:rsid w:val="006E72AE"/>
    <w:rsid w:val="006E7333"/>
    <w:rsid w:val="006E774B"/>
    <w:rsid w:val="006E7953"/>
    <w:rsid w:val="006E7A3D"/>
    <w:rsid w:val="006E7B4C"/>
    <w:rsid w:val="006E7D32"/>
    <w:rsid w:val="006F0134"/>
    <w:rsid w:val="006F0507"/>
    <w:rsid w:val="006F0530"/>
    <w:rsid w:val="006F07F3"/>
    <w:rsid w:val="006F0932"/>
    <w:rsid w:val="006F0A60"/>
    <w:rsid w:val="006F0C0A"/>
    <w:rsid w:val="006F0D0C"/>
    <w:rsid w:val="006F0E6B"/>
    <w:rsid w:val="006F0FB3"/>
    <w:rsid w:val="006F11DE"/>
    <w:rsid w:val="006F12EB"/>
    <w:rsid w:val="006F1328"/>
    <w:rsid w:val="006F1476"/>
    <w:rsid w:val="006F1A42"/>
    <w:rsid w:val="006F1AAC"/>
    <w:rsid w:val="006F1C95"/>
    <w:rsid w:val="006F1D77"/>
    <w:rsid w:val="006F1F79"/>
    <w:rsid w:val="006F20FB"/>
    <w:rsid w:val="006F212C"/>
    <w:rsid w:val="006F241B"/>
    <w:rsid w:val="006F2653"/>
    <w:rsid w:val="006F28FD"/>
    <w:rsid w:val="006F2986"/>
    <w:rsid w:val="006F2B76"/>
    <w:rsid w:val="006F2B9E"/>
    <w:rsid w:val="006F2C92"/>
    <w:rsid w:val="006F2D0C"/>
    <w:rsid w:val="006F2E82"/>
    <w:rsid w:val="006F2F5D"/>
    <w:rsid w:val="006F3213"/>
    <w:rsid w:val="006F322B"/>
    <w:rsid w:val="006F3503"/>
    <w:rsid w:val="006F364E"/>
    <w:rsid w:val="006F3E0E"/>
    <w:rsid w:val="006F3E92"/>
    <w:rsid w:val="006F3EBD"/>
    <w:rsid w:val="006F3FC1"/>
    <w:rsid w:val="006F45D8"/>
    <w:rsid w:val="006F484F"/>
    <w:rsid w:val="006F4851"/>
    <w:rsid w:val="006F4A91"/>
    <w:rsid w:val="006F4CC8"/>
    <w:rsid w:val="006F4DAF"/>
    <w:rsid w:val="006F4E06"/>
    <w:rsid w:val="006F4E10"/>
    <w:rsid w:val="006F5135"/>
    <w:rsid w:val="006F5214"/>
    <w:rsid w:val="006F53F9"/>
    <w:rsid w:val="006F5478"/>
    <w:rsid w:val="006F5676"/>
    <w:rsid w:val="006F577D"/>
    <w:rsid w:val="006F57A4"/>
    <w:rsid w:val="006F5805"/>
    <w:rsid w:val="006F5999"/>
    <w:rsid w:val="006F5A11"/>
    <w:rsid w:val="006F5A58"/>
    <w:rsid w:val="006F5B7D"/>
    <w:rsid w:val="006F5FCA"/>
    <w:rsid w:val="006F6281"/>
    <w:rsid w:val="006F6285"/>
    <w:rsid w:val="006F63DC"/>
    <w:rsid w:val="006F6623"/>
    <w:rsid w:val="006F66E4"/>
    <w:rsid w:val="006F69D7"/>
    <w:rsid w:val="006F70B2"/>
    <w:rsid w:val="006F70CA"/>
    <w:rsid w:val="006F73D9"/>
    <w:rsid w:val="006F750F"/>
    <w:rsid w:val="006F7669"/>
    <w:rsid w:val="006F789B"/>
    <w:rsid w:val="006F78B3"/>
    <w:rsid w:val="006F7956"/>
    <w:rsid w:val="006F79BF"/>
    <w:rsid w:val="006F7AC4"/>
    <w:rsid w:val="006F7E88"/>
    <w:rsid w:val="006F7E8F"/>
    <w:rsid w:val="007000C6"/>
    <w:rsid w:val="007000F1"/>
    <w:rsid w:val="00700204"/>
    <w:rsid w:val="00700296"/>
    <w:rsid w:val="00700613"/>
    <w:rsid w:val="00700648"/>
    <w:rsid w:val="00700866"/>
    <w:rsid w:val="00700A75"/>
    <w:rsid w:val="0070114D"/>
    <w:rsid w:val="0070130B"/>
    <w:rsid w:val="007015A1"/>
    <w:rsid w:val="00701A1C"/>
    <w:rsid w:val="00701ACC"/>
    <w:rsid w:val="00701CC7"/>
    <w:rsid w:val="00701DE4"/>
    <w:rsid w:val="00701E9B"/>
    <w:rsid w:val="00701F4C"/>
    <w:rsid w:val="00701FB3"/>
    <w:rsid w:val="00702099"/>
    <w:rsid w:val="007021FE"/>
    <w:rsid w:val="007026C6"/>
    <w:rsid w:val="0070286C"/>
    <w:rsid w:val="007028AE"/>
    <w:rsid w:val="00702BB1"/>
    <w:rsid w:val="00702C18"/>
    <w:rsid w:val="00702CAE"/>
    <w:rsid w:val="00702DA0"/>
    <w:rsid w:val="00703012"/>
    <w:rsid w:val="007030F9"/>
    <w:rsid w:val="00703177"/>
    <w:rsid w:val="007031B7"/>
    <w:rsid w:val="00703228"/>
    <w:rsid w:val="0070326E"/>
    <w:rsid w:val="007033CB"/>
    <w:rsid w:val="00703681"/>
    <w:rsid w:val="007036F8"/>
    <w:rsid w:val="0070378F"/>
    <w:rsid w:val="007038BE"/>
    <w:rsid w:val="00703DAE"/>
    <w:rsid w:val="00703DF4"/>
    <w:rsid w:val="00703DF6"/>
    <w:rsid w:val="0070433C"/>
    <w:rsid w:val="00704461"/>
    <w:rsid w:val="00704675"/>
    <w:rsid w:val="007047D5"/>
    <w:rsid w:val="00704909"/>
    <w:rsid w:val="00704918"/>
    <w:rsid w:val="00704DCC"/>
    <w:rsid w:val="00704DD1"/>
    <w:rsid w:val="00704F53"/>
    <w:rsid w:val="0070517D"/>
    <w:rsid w:val="007051EF"/>
    <w:rsid w:val="00705707"/>
    <w:rsid w:val="00705963"/>
    <w:rsid w:val="007059F1"/>
    <w:rsid w:val="00705A95"/>
    <w:rsid w:val="00705AD6"/>
    <w:rsid w:val="00705B82"/>
    <w:rsid w:val="00705B8B"/>
    <w:rsid w:val="00705C81"/>
    <w:rsid w:val="00705D0E"/>
    <w:rsid w:val="00705EF8"/>
    <w:rsid w:val="00706065"/>
    <w:rsid w:val="00706095"/>
    <w:rsid w:val="00706133"/>
    <w:rsid w:val="0070616D"/>
    <w:rsid w:val="00706599"/>
    <w:rsid w:val="007068B9"/>
    <w:rsid w:val="00706915"/>
    <w:rsid w:val="00706942"/>
    <w:rsid w:val="0070694D"/>
    <w:rsid w:val="00706A8B"/>
    <w:rsid w:val="00706E79"/>
    <w:rsid w:val="00706E8F"/>
    <w:rsid w:val="00706FF4"/>
    <w:rsid w:val="0070702D"/>
    <w:rsid w:val="00707104"/>
    <w:rsid w:val="007073A6"/>
    <w:rsid w:val="007074E2"/>
    <w:rsid w:val="00707756"/>
    <w:rsid w:val="007077E6"/>
    <w:rsid w:val="0070780E"/>
    <w:rsid w:val="00707A3D"/>
    <w:rsid w:val="00707AC2"/>
    <w:rsid w:val="00707CE7"/>
    <w:rsid w:val="00707D92"/>
    <w:rsid w:val="00707F0F"/>
    <w:rsid w:val="00707F36"/>
    <w:rsid w:val="00707F8D"/>
    <w:rsid w:val="00707FB2"/>
    <w:rsid w:val="00707FDD"/>
    <w:rsid w:val="007100AB"/>
    <w:rsid w:val="007103F7"/>
    <w:rsid w:val="00710440"/>
    <w:rsid w:val="007104DA"/>
    <w:rsid w:val="00710739"/>
    <w:rsid w:val="00710A0B"/>
    <w:rsid w:val="00710A25"/>
    <w:rsid w:val="00710AC4"/>
    <w:rsid w:val="00710B2B"/>
    <w:rsid w:val="00710D4A"/>
    <w:rsid w:val="00710DB6"/>
    <w:rsid w:val="00710DC8"/>
    <w:rsid w:val="00710FCE"/>
    <w:rsid w:val="00711208"/>
    <w:rsid w:val="00711686"/>
    <w:rsid w:val="007116E7"/>
    <w:rsid w:val="00711791"/>
    <w:rsid w:val="007117A7"/>
    <w:rsid w:val="007118EF"/>
    <w:rsid w:val="00711936"/>
    <w:rsid w:val="007119B0"/>
    <w:rsid w:val="00711A0C"/>
    <w:rsid w:val="00711C4D"/>
    <w:rsid w:val="00711E91"/>
    <w:rsid w:val="00712286"/>
    <w:rsid w:val="00712301"/>
    <w:rsid w:val="00712825"/>
    <w:rsid w:val="007128EF"/>
    <w:rsid w:val="00712E1B"/>
    <w:rsid w:val="00713072"/>
    <w:rsid w:val="00713091"/>
    <w:rsid w:val="00713356"/>
    <w:rsid w:val="007133B0"/>
    <w:rsid w:val="00713565"/>
    <w:rsid w:val="00713779"/>
    <w:rsid w:val="00713887"/>
    <w:rsid w:val="00713964"/>
    <w:rsid w:val="00713BEC"/>
    <w:rsid w:val="00713D4C"/>
    <w:rsid w:val="00714000"/>
    <w:rsid w:val="007140AC"/>
    <w:rsid w:val="007141A4"/>
    <w:rsid w:val="0071474F"/>
    <w:rsid w:val="007147AC"/>
    <w:rsid w:val="007148AD"/>
    <w:rsid w:val="00714B9C"/>
    <w:rsid w:val="00714FB2"/>
    <w:rsid w:val="007153D8"/>
    <w:rsid w:val="0071545D"/>
    <w:rsid w:val="007154C6"/>
    <w:rsid w:val="007156E1"/>
    <w:rsid w:val="007157A3"/>
    <w:rsid w:val="00715FB6"/>
    <w:rsid w:val="00716009"/>
    <w:rsid w:val="007160AA"/>
    <w:rsid w:val="0071623D"/>
    <w:rsid w:val="007164AE"/>
    <w:rsid w:val="0071662D"/>
    <w:rsid w:val="007167D9"/>
    <w:rsid w:val="0071683B"/>
    <w:rsid w:val="00716BB2"/>
    <w:rsid w:val="00716E0E"/>
    <w:rsid w:val="00716E51"/>
    <w:rsid w:val="00716F19"/>
    <w:rsid w:val="007170C3"/>
    <w:rsid w:val="007172EB"/>
    <w:rsid w:val="0071744C"/>
    <w:rsid w:val="00717608"/>
    <w:rsid w:val="007176B5"/>
    <w:rsid w:val="007177F4"/>
    <w:rsid w:val="00717822"/>
    <w:rsid w:val="00717A9F"/>
    <w:rsid w:val="00717B9D"/>
    <w:rsid w:val="00717CDE"/>
    <w:rsid w:val="00717E19"/>
    <w:rsid w:val="0072000C"/>
    <w:rsid w:val="0072028D"/>
    <w:rsid w:val="0072044C"/>
    <w:rsid w:val="007206D1"/>
    <w:rsid w:val="007206EF"/>
    <w:rsid w:val="007209B1"/>
    <w:rsid w:val="007209D1"/>
    <w:rsid w:val="00720CDB"/>
    <w:rsid w:val="0072109D"/>
    <w:rsid w:val="00721160"/>
    <w:rsid w:val="007212A3"/>
    <w:rsid w:val="00721335"/>
    <w:rsid w:val="007216C6"/>
    <w:rsid w:val="007217AD"/>
    <w:rsid w:val="007217CC"/>
    <w:rsid w:val="007219D1"/>
    <w:rsid w:val="00721A25"/>
    <w:rsid w:val="00721AC1"/>
    <w:rsid w:val="00721C7B"/>
    <w:rsid w:val="00721EB1"/>
    <w:rsid w:val="00721F63"/>
    <w:rsid w:val="0072231B"/>
    <w:rsid w:val="00722405"/>
    <w:rsid w:val="007228DE"/>
    <w:rsid w:val="00722A34"/>
    <w:rsid w:val="00722AB8"/>
    <w:rsid w:val="00722E8B"/>
    <w:rsid w:val="00723214"/>
    <w:rsid w:val="007232CB"/>
    <w:rsid w:val="0072341D"/>
    <w:rsid w:val="0072343C"/>
    <w:rsid w:val="007234BE"/>
    <w:rsid w:val="00723849"/>
    <w:rsid w:val="007238EF"/>
    <w:rsid w:val="00723D22"/>
    <w:rsid w:val="00723D39"/>
    <w:rsid w:val="00723D74"/>
    <w:rsid w:val="00723EC6"/>
    <w:rsid w:val="00724633"/>
    <w:rsid w:val="007246FB"/>
    <w:rsid w:val="007248A7"/>
    <w:rsid w:val="0072490D"/>
    <w:rsid w:val="007249F0"/>
    <w:rsid w:val="00724A7E"/>
    <w:rsid w:val="00724CAF"/>
    <w:rsid w:val="00724CE8"/>
    <w:rsid w:val="00724D32"/>
    <w:rsid w:val="00724E3A"/>
    <w:rsid w:val="007250AA"/>
    <w:rsid w:val="00725178"/>
    <w:rsid w:val="00725230"/>
    <w:rsid w:val="007254DB"/>
    <w:rsid w:val="00725669"/>
    <w:rsid w:val="007256C5"/>
    <w:rsid w:val="00725C02"/>
    <w:rsid w:val="00725C2C"/>
    <w:rsid w:val="00725C99"/>
    <w:rsid w:val="00725EB9"/>
    <w:rsid w:val="00725EF8"/>
    <w:rsid w:val="00726076"/>
    <w:rsid w:val="007261A3"/>
    <w:rsid w:val="007261C4"/>
    <w:rsid w:val="0072627D"/>
    <w:rsid w:val="007265AD"/>
    <w:rsid w:val="00726689"/>
    <w:rsid w:val="007268E9"/>
    <w:rsid w:val="00726C66"/>
    <w:rsid w:val="00726C93"/>
    <w:rsid w:val="00726FD4"/>
    <w:rsid w:val="00727098"/>
    <w:rsid w:val="007271F5"/>
    <w:rsid w:val="0072739B"/>
    <w:rsid w:val="0072739C"/>
    <w:rsid w:val="0072775B"/>
    <w:rsid w:val="00727870"/>
    <w:rsid w:val="00727C76"/>
    <w:rsid w:val="00727EC3"/>
    <w:rsid w:val="00727EE3"/>
    <w:rsid w:val="00727EE5"/>
    <w:rsid w:val="00730125"/>
    <w:rsid w:val="00730257"/>
    <w:rsid w:val="007302D6"/>
    <w:rsid w:val="0073032A"/>
    <w:rsid w:val="00730A3C"/>
    <w:rsid w:val="00730B24"/>
    <w:rsid w:val="00730B8E"/>
    <w:rsid w:val="00730C9E"/>
    <w:rsid w:val="00730D6D"/>
    <w:rsid w:val="00730E81"/>
    <w:rsid w:val="00730EC3"/>
    <w:rsid w:val="00730EC6"/>
    <w:rsid w:val="00730EEC"/>
    <w:rsid w:val="00731193"/>
    <w:rsid w:val="007311B4"/>
    <w:rsid w:val="00731292"/>
    <w:rsid w:val="0073133C"/>
    <w:rsid w:val="00731410"/>
    <w:rsid w:val="00731687"/>
    <w:rsid w:val="00731716"/>
    <w:rsid w:val="00731747"/>
    <w:rsid w:val="007318FE"/>
    <w:rsid w:val="00731B60"/>
    <w:rsid w:val="00731DE8"/>
    <w:rsid w:val="00731E89"/>
    <w:rsid w:val="0073211F"/>
    <w:rsid w:val="007321BB"/>
    <w:rsid w:val="007322BD"/>
    <w:rsid w:val="00732840"/>
    <w:rsid w:val="00732A25"/>
    <w:rsid w:val="00732A89"/>
    <w:rsid w:val="00732BD4"/>
    <w:rsid w:val="00732D5A"/>
    <w:rsid w:val="00732F7E"/>
    <w:rsid w:val="00732FD7"/>
    <w:rsid w:val="0073305B"/>
    <w:rsid w:val="0073320C"/>
    <w:rsid w:val="0073393A"/>
    <w:rsid w:val="00733A84"/>
    <w:rsid w:val="00733AD8"/>
    <w:rsid w:val="00733B8D"/>
    <w:rsid w:val="00733B98"/>
    <w:rsid w:val="00733BAB"/>
    <w:rsid w:val="00733D5E"/>
    <w:rsid w:val="00733DC0"/>
    <w:rsid w:val="00733EAB"/>
    <w:rsid w:val="0073400F"/>
    <w:rsid w:val="00734283"/>
    <w:rsid w:val="007343F8"/>
    <w:rsid w:val="00734529"/>
    <w:rsid w:val="007346D7"/>
    <w:rsid w:val="00734765"/>
    <w:rsid w:val="007347FE"/>
    <w:rsid w:val="007348F2"/>
    <w:rsid w:val="007349A9"/>
    <w:rsid w:val="00734AE5"/>
    <w:rsid w:val="00734BCF"/>
    <w:rsid w:val="00734CEF"/>
    <w:rsid w:val="00734D6D"/>
    <w:rsid w:val="00734EB9"/>
    <w:rsid w:val="00734FFB"/>
    <w:rsid w:val="00735030"/>
    <w:rsid w:val="00735262"/>
    <w:rsid w:val="00735333"/>
    <w:rsid w:val="007355A8"/>
    <w:rsid w:val="007355B5"/>
    <w:rsid w:val="007359A9"/>
    <w:rsid w:val="007359D2"/>
    <w:rsid w:val="00735A7A"/>
    <w:rsid w:val="00735C04"/>
    <w:rsid w:val="00735D48"/>
    <w:rsid w:val="00735F10"/>
    <w:rsid w:val="00735F50"/>
    <w:rsid w:val="00735F5E"/>
    <w:rsid w:val="00736090"/>
    <w:rsid w:val="00736182"/>
    <w:rsid w:val="0073627D"/>
    <w:rsid w:val="007362C0"/>
    <w:rsid w:val="0073688A"/>
    <w:rsid w:val="00736A18"/>
    <w:rsid w:val="00736BB9"/>
    <w:rsid w:val="007370F0"/>
    <w:rsid w:val="00737210"/>
    <w:rsid w:val="007373D9"/>
    <w:rsid w:val="00737854"/>
    <w:rsid w:val="00737914"/>
    <w:rsid w:val="00737AC6"/>
    <w:rsid w:val="00737B2D"/>
    <w:rsid w:val="00737C2B"/>
    <w:rsid w:val="00737EAC"/>
    <w:rsid w:val="00737F2D"/>
    <w:rsid w:val="00740155"/>
    <w:rsid w:val="00740288"/>
    <w:rsid w:val="007403E4"/>
    <w:rsid w:val="00740779"/>
    <w:rsid w:val="00740793"/>
    <w:rsid w:val="007408C7"/>
    <w:rsid w:val="0074098B"/>
    <w:rsid w:val="00740ADF"/>
    <w:rsid w:val="00740C72"/>
    <w:rsid w:val="00740F09"/>
    <w:rsid w:val="00740FBB"/>
    <w:rsid w:val="00741091"/>
    <w:rsid w:val="00741246"/>
    <w:rsid w:val="00741383"/>
    <w:rsid w:val="00741463"/>
    <w:rsid w:val="00741619"/>
    <w:rsid w:val="00741684"/>
    <w:rsid w:val="00741876"/>
    <w:rsid w:val="00741987"/>
    <w:rsid w:val="007419F1"/>
    <w:rsid w:val="00741BAB"/>
    <w:rsid w:val="00741BBF"/>
    <w:rsid w:val="00741C59"/>
    <w:rsid w:val="00741E29"/>
    <w:rsid w:val="00742170"/>
    <w:rsid w:val="007421B3"/>
    <w:rsid w:val="00742204"/>
    <w:rsid w:val="00742219"/>
    <w:rsid w:val="0074222B"/>
    <w:rsid w:val="007422C4"/>
    <w:rsid w:val="00742347"/>
    <w:rsid w:val="00742408"/>
    <w:rsid w:val="00742453"/>
    <w:rsid w:val="00742666"/>
    <w:rsid w:val="007431C1"/>
    <w:rsid w:val="00743791"/>
    <w:rsid w:val="00743A8A"/>
    <w:rsid w:val="00743AD3"/>
    <w:rsid w:val="00743B6F"/>
    <w:rsid w:val="00743CAC"/>
    <w:rsid w:val="00743E7E"/>
    <w:rsid w:val="00743F16"/>
    <w:rsid w:val="00744083"/>
    <w:rsid w:val="00744182"/>
    <w:rsid w:val="007442D9"/>
    <w:rsid w:val="007444D8"/>
    <w:rsid w:val="007448AB"/>
    <w:rsid w:val="007448B5"/>
    <w:rsid w:val="0074496C"/>
    <w:rsid w:val="007449F7"/>
    <w:rsid w:val="00744A3C"/>
    <w:rsid w:val="00744FD3"/>
    <w:rsid w:val="0074537E"/>
    <w:rsid w:val="007453BD"/>
    <w:rsid w:val="0074550D"/>
    <w:rsid w:val="007456F6"/>
    <w:rsid w:val="007459C3"/>
    <w:rsid w:val="00745A60"/>
    <w:rsid w:val="00745AA4"/>
    <w:rsid w:val="00745AD4"/>
    <w:rsid w:val="00745C58"/>
    <w:rsid w:val="00746071"/>
    <w:rsid w:val="00746144"/>
    <w:rsid w:val="007461B5"/>
    <w:rsid w:val="007461FB"/>
    <w:rsid w:val="007466D3"/>
    <w:rsid w:val="0074670E"/>
    <w:rsid w:val="00746802"/>
    <w:rsid w:val="0074692D"/>
    <w:rsid w:val="00746A23"/>
    <w:rsid w:val="00746B72"/>
    <w:rsid w:val="00746E34"/>
    <w:rsid w:val="00746E63"/>
    <w:rsid w:val="00746F4B"/>
    <w:rsid w:val="0074723F"/>
    <w:rsid w:val="00747255"/>
    <w:rsid w:val="00747560"/>
    <w:rsid w:val="007476B9"/>
    <w:rsid w:val="00747847"/>
    <w:rsid w:val="00747A2A"/>
    <w:rsid w:val="00747AE4"/>
    <w:rsid w:val="00747CAC"/>
    <w:rsid w:val="00747CCB"/>
    <w:rsid w:val="00747D2D"/>
    <w:rsid w:val="00747E5A"/>
    <w:rsid w:val="00747EB6"/>
    <w:rsid w:val="007501C8"/>
    <w:rsid w:val="0075024E"/>
    <w:rsid w:val="00750253"/>
    <w:rsid w:val="00750369"/>
    <w:rsid w:val="00750380"/>
    <w:rsid w:val="00750398"/>
    <w:rsid w:val="00750592"/>
    <w:rsid w:val="0075085C"/>
    <w:rsid w:val="007508BA"/>
    <w:rsid w:val="00750C4E"/>
    <w:rsid w:val="00750E04"/>
    <w:rsid w:val="0075100B"/>
    <w:rsid w:val="00751099"/>
    <w:rsid w:val="007510A3"/>
    <w:rsid w:val="0075119D"/>
    <w:rsid w:val="007511A3"/>
    <w:rsid w:val="00751282"/>
    <w:rsid w:val="007512B4"/>
    <w:rsid w:val="007515C0"/>
    <w:rsid w:val="00751B38"/>
    <w:rsid w:val="00751C17"/>
    <w:rsid w:val="00751FE6"/>
    <w:rsid w:val="007522A2"/>
    <w:rsid w:val="00752399"/>
    <w:rsid w:val="007523BD"/>
    <w:rsid w:val="007524C2"/>
    <w:rsid w:val="00752595"/>
    <w:rsid w:val="00752812"/>
    <w:rsid w:val="0075286F"/>
    <w:rsid w:val="00752A0A"/>
    <w:rsid w:val="0075309A"/>
    <w:rsid w:val="007538BC"/>
    <w:rsid w:val="00753A0E"/>
    <w:rsid w:val="00753ADB"/>
    <w:rsid w:val="00753D55"/>
    <w:rsid w:val="00753F0D"/>
    <w:rsid w:val="00754084"/>
    <w:rsid w:val="00754316"/>
    <w:rsid w:val="0075439C"/>
    <w:rsid w:val="007545E8"/>
    <w:rsid w:val="00754662"/>
    <w:rsid w:val="007546AC"/>
    <w:rsid w:val="00754BCC"/>
    <w:rsid w:val="00754F8F"/>
    <w:rsid w:val="007552A1"/>
    <w:rsid w:val="007554DE"/>
    <w:rsid w:val="007556AB"/>
    <w:rsid w:val="007557A5"/>
    <w:rsid w:val="0075585F"/>
    <w:rsid w:val="00755883"/>
    <w:rsid w:val="007558CA"/>
    <w:rsid w:val="007558E2"/>
    <w:rsid w:val="007559DC"/>
    <w:rsid w:val="00755A69"/>
    <w:rsid w:val="00755A99"/>
    <w:rsid w:val="00755CE3"/>
    <w:rsid w:val="00755DA2"/>
    <w:rsid w:val="00756247"/>
    <w:rsid w:val="00756513"/>
    <w:rsid w:val="0075651D"/>
    <w:rsid w:val="00756591"/>
    <w:rsid w:val="007568C1"/>
    <w:rsid w:val="00756A03"/>
    <w:rsid w:val="00756A17"/>
    <w:rsid w:val="00756C79"/>
    <w:rsid w:val="00756C87"/>
    <w:rsid w:val="00756DA9"/>
    <w:rsid w:val="007571B0"/>
    <w:rsid w:val="007573B0"/>
    <w:rsid w:val="00757591"/>
    <w:rsid w:val="0075774F"/>
    <w:rsid w:val="00757798"/>
    <w:rsid w:val="00757D8F"/>
    <w:rsid w:val="00760107"/>
    <w:rsid w:val="00760141"/>
    <w:rsid w:val="0076019E"/>
    <w:rsid w:val="007601CD"/>
    <w:rsid w:val="00760505"/>
    <w:rsid w:val="00760B0A"/>
    <w:rsid w:val="00760EA4"/>
    <w:rsid w:val="00760FE0"/>
    <w:rsid w:val="00761060"/>
    <w:rsid w:val="007610CA"/>
    <w:rsid w:val="007610E6"/>
    <w:rsid w:val="007610E8"/>
    <w:rsid w:val="007614B7"/>
    <w:rsid w:val="007614FF"/>
    <w:rsid w:val="00761560"/>
    <w:rsid w:val="00761973"/>
    <w:rsid w:val="00761A60"/>
    <w:rsid w:val="00761BB4"/>
    <w:rsid w:val="00761CAA"/>
    <w:rsid w:val="00761FC0"/>
    <w:rsid w:val="00762096"/>
    <w:rsid w:val="007622D5"/>
    <w:rsid w:val="00762659"/>
    <w:rsid w:val="00762AFA"/>
    <w:rsid w:val="00762B17"/>
    <w:rsid w:val="00762BF3"/>
    <w:rsid w:val="00762D07"/>
    <w:rsid w:val="00762F73"/>
    <w:rsid w:val="00763239"/>
    <w:rsid w:val="007635FA"/>
    <w:rsid w:val="00763643"/>
    <w:rsid w:val="007636CC"/>
    <w:rsid w:val="007636E1"/>
    <w:rsid w:val="007639FE"/>
    <w:rsid w:val="00763A54"/>
    <w:rsid w:val="00763C0A"/>
    <w:rsid w:val="00763F3E"/>
    <w:rsid w:val="00764103"/>
    <w:rsid w:val="0076430E"/>
    <w:rsid w:val="0076433B"/>
    <w:rsid w:val="00764454"/>
    <w:rsid w:val="0076459B"/>
    <w:rsid w:val="007646F8"/>
    <w:rsid w:val="0076474C"/>
    <w:rsid w:val="00764974"/>
    <w:rsid w:val="00764CB4"/>
    <w:rsid w:val="00764E13"/>
    <w:rsid w:val="007652D9"/>
    <w:rsid w:val="007653B1"/>
    <w:rsid w:val="0076562F"/>
    <w:rsid w:val="0076564D"/>
    <w:rsid w:val="0076594E"/>
    <w:rsid w:val="00765A24"/>
    <w:rsid w:val="00765CB6"/>
    <w:rsid w:val="00765CC3"/>
    <w:rsid w:val="00765E86"/>
    <w:rsid w:val="00765ED6"/>
    <w:rsid w:val="00765EE4"/>
    <w:rsid w:val="00766233"/>
    <w:rsid w:val="007663C7"/>
    <w:rsid w:val="007664E8"/>
    <w:rsid w:val="007665AB"/>
    <w:rsid w:val="007665D9"/>
    <w:rsid w:val="00766A44"/>
    <w:rsid w:val="00766F8A"/>
    <w:rsid w:val="00767417"/>
    <w:rsid w:val="0076747B"/>
    <w:rsid w:val="0076764E"/>
    <w:rsid w:val="00767A37"/>
    <w:rsid w:val="00767B4D"/>
    <w:rsid w:val="00767B83"/>
    <w:rsid w:val="00767DE8"/>
    <w:rsid w:val="00767F1F"/>
    <w:rsid w:val="00770047"/>
    <w:rsid w:val="0077013E"/>
    <w:rsid w:val="0077022D"/>
    <w:rsid w:val="00770433"/>
    <w:rsid w:val="0077063D"/>
    <w:rsid w:val="0077089D"/>
    <w:rsid w:val="00770A13"/>
    <w:rsid w:val="00770CD9"/>
    <w:rsid w:val="00770CFF"/>
    <w:rsid w:val="00770DDE"/>
    <w:rsid w:val="00770F05"/>
    <w:rsid w:val="00771432"/>
    <w:rsid w:val="007714D8"/>
    <w:rsid w:val="00771556"/>
    <w:rsid w:val="00771955"/>
    <w:rsid w:val="00771D92"/>
    <w:rsid w:val="00771DA0"/>
    <w:rsid w:val="00771E3F"/>
    <w:rsid w:val="0077226C"/>
    <w:rsid w:val="00772565"/>
    <w:rsid w:val="007726C3"/>
    <w:rsid w:val="0077271D"/>
    <w:rsid w:val="0077278F"/>
    <w:rsid w:val="00772B1E"/>
    <w:rsid w:val="00772E5E"/>
    <w:rsid w:val="00772ECC"/>
    <w:rsid w:val="00772F82"/>
    <w:rsid w:val="007732FF"/>
    <w:rsid w:val="0077356F"/>
    <w:rsid w:val="00773735"/>
    <w:rsid w:val="00773BDD"/>
    <w:rsid w:val="00773C9C"/>
    <w:rsid w:val="00773D04"/>
    <w:rsid w:val="00773E1B"/>
    <w:rsid w:val="00773FB8"/>
    <w:rsid w:val="00773FBA"/>
    <w:rsid w:val="00773FCD"/>
    <w:rsid w:val="00773FFB"/>
    <w:rsid w:val="007740AF"/>
    <w:rsid w:val="007740B7"/>
    <w:rsid w:val="0077421D"/>
    <w:rsid w:val="007743F2"/>
    <w:rsid w:val="00774582"/>
    <w:rsid w:val="007746CB"/>
    <w:rsid w:val="007747CE"/>
    <w:rsid w:val="00774819"/>
    <w:rsid w:val="00774856"/>
    <w:rsid w:val="0077494C"/>
    <w:rsid w:val="00774FA0"/>
    <w:rsid w:val="00775087"/>
    <w:rsid w:val="0077516E"/>
    <w:rsid w:val="0077526D"/>
    <w:rsid w:val="00775385"/>
    <w:rsid w:val="0077554D"/>
    <w:rsid w:val="007756BA"/>
    <w:rsid w:val="007757CF"/>
    <w:rsid w:val="007757F5"/>
    <w:rsid w:val="00775859"/>
    <w:rsid w:val="00775ECD"/>
    <w:rsid w:val="0077600C"/>
    <w:rsid w:val="0077643D"/>
    <w:rsid w:val="00776470"/>
    <w:rsid w:val="007765F8"/>
    <w:rsid w:val="00776713"/>
    <w:rsid w:val="0077671B"/>
    <w:rsid w:val="00776906"/>
    <w:rsid w:val="0077697D"/>
    <w:rsid w:val="00776D5F"/>
    <w:rsid w:val="00776EEC"/>
    <w:rsid w:val="00776F2C"/>
    <w:rsid w:val="00777107"/>
    <w:rsid w:val="00777136"/>
    <w:rsid w:val="0077713A"/>
    <w:rsid w:val="00777189"/>
    <w:rsid w:val="007772BD"/>
    <w:rsid w:val="007776CC"/>
    <w:rsid w:val="00777739"/>
    <w:rsid w:val="00777766"/>
    <w:rsid w:val="007777CC"/>
    <w:rsid w:val="00777804"/>
    <w:rsid w:val="00777970"/>
    <w:rsid w:val="007779D0"/>
    <w:rsid w:val="00777C44"/>
    <w:rsid w:val="00777E9A"/>
    <w:rsid w:val="00777F00"/>
    <w:rsid w:val="0078032F"/>
    <w:rsid w:val="007804DE"/>
    <w:rsid w:val="00780618"/>
    <w:rsid w:val="007806BA"/>
    <w:rsid w:val="00780DEB"/>
    <w:rsid w:val="00780F34"/>
    <w:rsid w:val="00781519"/>
    <w:rsid w:val="00781538"/>
    <w:rsid w:val="00781671"/>
    <w:rsid w:val="00781868"/>
    <w:rsid w:val="007819DC"/>
    <w:rsid w:val="00781CB4"/>
    <w:rsid w:val="00781D1B"/>
    <w:rsid w:val="007821CA"/>
    <w:rsid w:val="007822AB"/>
    <w:rsid w:val="00782427"/>
    <w:rsid w:val="0078244A"/>
    <w:rsid w:val="0078272F"/>
    <w:rsid w:val="0078285B"/>
    <w:rsid w:val="0078292D"/>
    <w:rsid w:val="00782A12"/>
    <w:rsid w:val="00782A90"/>
    <w:rsid w:val="00782C54"/>
    <w:rsid w:val="00782CD8"/>
    <w:rsid w:val="00782E91"/>
    <w:rsid w:val="00782F36"/>
    <w:rsid w:val="007832D7"/>
    <w:rsid w:val="00783439"/>
    <w:rsid w:val="00783866"/>
    <w:rsid w:val="00783893"/>
    <w:rsid w:val="00783905"/>
    <w:rsid w:val="00783A2E"/>
    <w:rsid w:val="00783B47"/>
    <w:rsid w:val="00783E1C"/>
    <w:rsid w:val="007842A4"/>
    <w:rsid w:val="007843C0"/>
    <w:rsid w:val="00784556"/>
    <w:rsid w:val="0078488A"/>
    <w:rsid w:val="00784961"/>
    <w:rsid w:val="00784BB3"/>
    <w:rsid w:val="00784D79"/>
    <w:rsid w:val="00784E3A"/>
    <w:rsid w:val="00784F40"/>
    <w:rsid w:val="00785021"/>
    <w:rsid w:val="007850E1"/>
    <w:rsid w:val="00785192"/>
    <w:rsid w:val="007853BB"/>
    <w:rsid w:val="0078556C"/>
    <w:rsid w:val="0078564E"/>
    <w:rsid w:val="0078568D"/>
    <w:rsid w:val="007856A9"/>
    <w:rsid w:val="007856AB"/>
    <w:rsid w:val="00785730"/>
    <w:rsid w:val="00785889"/>
    <w:rsid w:val="007858A9"/>
    <w:rsid w:val="007858C8"/>
    <w:rsid w:val="00785954"/>
    <w:rsid w:val="007859D7"/>
    <w:rsid w:val="00785A02"/>
    <w:rsid w:val="00785D0E"/>
    <w:rsid w:val="00785F16"/>
    <w:rsid w:val="00786191"/>
    <w:rsid w:val="0078622A"/>
    <w:rsid w:val="00786392"/>
    <w:rsid w:val="00786413"/>
    <w:rsid w:val="007865A8"/>
    <w:rsid w:val="007865E7"/>
    <w:rsid w:val="0078663F"/>
    <w:rsid w:val="00786C33"/>
    <w:rsid w:val="00786C3F"/>
    <w:rsid w:val="00787075"/>
    <w:rsid w:val="0078709B"/>
    <w:rsid w:val="007870A0"/>
    <w:rsid w:val="00787392"/>
    <w:rsid w:val="00787402"/>
    <w:rsid w:val="007874AF"/>
    <w:rsid w:val="00787657"/>
    <w:rsid w:val="00787670"/>
    <w:rsid w:val="0078788B"/>
    <w:rsid w:val="0078793A"/>
    <w:rsid w:val="007879D0"/>
    <w:rsid w:val="00787AA0"/>
    <w:rsid w:val="00787B70"/>
    <w:rsid w:val="00787C5A"/>
    <w:rsid w:val="00787D57"/>
    <w:rsid w:val="00787DDA"/>
    <w:rsid w:val="00787E84"/>
    <w:rsid w:val="00787F5A"/>
    <w:rsid w:val="0079026E"/>
    <w:rsid w:val="0079041C"/>
    <w:rsid w:val="00790455"/>
    <w:rsid w:val="007905D0"/>
    <w:rsid w:val="00790B36"/>
    <w:rsid w:val="00790B45"/>
    <w:rsid w:val="00790B58"/>
    <w:rsid w:val="00790C64"/>
    <w:rsid w:val="00790CD2"/>
    <w:rsid w:val="00790E6A"/>
    <w:rsid w:val="00790ED2"/>
    <w:rsid w:val="00790F61"/>
    <w:rsid w:val="0079104E"/>
    <w:rsid w:val="00791056"/>
    <w:rsid w:val="007912E9"/>
    <w:rsid w:val="0079136F"/>
    <w:rsid w:val="00791398"/>
    <w:rsid w:val="00791497"/>
    <w:rsid w:val="007915B0"/>
    <w:rsid w:val="007915D4"/>
    <w:rsid w:val="007915F1"/>
    <w:rsid w:val="007917C2"/>
    <w:rsid w:val="00791837"/>
    <w:rsid w:val="00791B08"/>
    <w:rsid w:val="00792033"/>
    <w:rsid w:val="00792066"/>
    <w:rsid w:val="00792289"/>
    <w:rsid w:val="0079245C"/>
    <w:rsid w:val="0079267C"/>
    <w:rsid w:val="007926E0"/>
    <w:rsid w:val="00792828"/>
    <w:rsid w:val="00792A26"/>
    <w:rsid w:val="00792E0B"/>
    <w:rsid w:val="00792E9C"/>
    <w:rsid w:val="0079310D"/>
    <w:rsid w:val="00793225"/>
    <w:rsid w:val="00793260"/>
    <w:rsid w:val="0079344B"/>
    <w:rsid w:val="00793480"/>
    <w:rsid w:val="0079355F"/>
    <w:rsid w:val="00793A8A"/>
    <w:rsid w:val="00793B0F"/>
    <w:rsid w:val="00793B7F"/>
    <w:rsid w:val="00793BE2"/>
    <w:rsid w:val="00793DC0"/>
    <w:rsid w:val="00793E22"/>
    <w:rsid w:val="00793F64"/>
    <w:rsid w:val="0079429C"/>
    <w:rsid w:val="007944D5"/>
    <w:rsid w:val="0079477F"/>
    <w:rsid w:val="00794795"/>
    <w:rsid w:val="00794ABD"/>
    <w:rsid w:val="00794C8B"/>
    <w:rsid w:val="00794D41"/>
    <w:rsid w:val="00794DE1"/>
    <w:rsid w:val="00794FD0"/>
    <w:rsid w:val="007951F1"/>
    <w:rsid w:val="0079538B"/>
    <w:rsid w:val="007954CD"/>
    <w:rsid w:val="007955D7"/>
    <w:rsid w:val="00795636"/>
    <w:rsid w:val="0079575B"/>
    <w:rsid w:val="00795966"/>
    <w:rsid w:val="00795A0C"/>
    <w:rsid w:val="00795A3D"/>
    <w:rsid w:val="00795AEE"/>
    <w:rsid w:val="00795BAD"/>
    <w:rsid w:val="00795C1B"/>
    <w:rsid w:val="00795C2F"/>
    <w:rsid w:val="00795CE3"/>
    <w:rsid w:val="00795E09"/>
    <w:rsid w:val="00795E27"/>
    <w:rsid w:val="00795EA6"/>
    <w:rsid w:val="00795EF4"/>
    <w:rsid w:val="0079602A"/>
    <w:rsid w:val="00796050"/>
    <w:rsid w:val="007960C1"/>
    <w:rsid w:val="007961FE"/>
    <w:rsid w:val="007962D9"/>
    <w:rsid w:val="00796536"/>
    <w:rsid w:val="007965E4"/>
    <w:rsid w:val="007965FF"/>
    <w:rsid w:val="007967A2"/>
    <w:rsid w:val="007967B4"/>
    <w:rsid w:val="007968BC"/>
    <w:rsid w:val="00796996"/>
    <w:rsid w:val="00796AA1"/>
    <w:rsid w:val="00796BD0"/>
    <w:rsid w:val="00796D6C"/>
    <w:rsid w:val="00796E69"/>
    <w:rsid w:val="00796F1E"/>
    <w:rsid w:val="00796FA4"/>
    <w:rsid w:val="00797597"/>
    <w:rsid w:val="007975EC"/>
    <w:rsid w:val="00797720"/>
    <w:rsid w:val="007977A2"/>
    <w:rsid w:val="0079790A"/>
    <w:rsid w:val="007979F3"/>
    <w:rsid w:val="00797C53"/>
    <w:rsid w:val="00797CCA"/>
    <w:rsid w:val="007A002B"/>
    <w:rsid w:val="007A003F"/>
    <w:rsid w:val="007A0658"/>
    <w:rsid w:val="007A06E7"/>
    <w:rsid w:val="007A073A"/>
    <w:rsid w:val="007A0A54"/>
    <w:rsid w:val="007A0A8E"/>
    <w:rsid w:val="007A0E0A"/>
    <w:rsid w:val="007A1059"/>
    <w:rsid w:val="007A115E"/>
    <w:rsid w:val="007A147B"/>
    <w:rsid w:val="007A17B2"/>
    <w:rsid w:val="007A187C"/>
    <w:rsid w:val="007A18F4"/>
    <w:rsid w:val="007A19C2"/>
    <w:rsid w:val="007A1C05"/>
    <w:rsid w:val="007A1DD0"/>
    <w:rsid w:val="007A212C"/>
    <w:rsid w:val="007A223D"/>
    <w:rsid w:val="007A2275"/>
    <w:rsid w:val="007A2856"/>
    <w:rsid w:val="007A28B0"/>
    <w:rsid w:val="007A28B5"/>
    <w:rsid w:val="007A28FB"/>
    <w:rsid w:val="007A2BEA"/>
    <w:rsid w:val="007A321F"/>
    <w:rsid w:val="007A3316"/>
    <w:rsid w:val="007A3439"/>
    <w:rsid w:val="007A3443"/>
    <w:rsid w:val="007A346A"/>
    <w:rsid w:val="007A36FF"/>
    <w:rsid w:val="007A3956"/>
    <w:rsid w:val="007A39FA"/>
    <w:rsid w:val="007A3C74"/>
    <w:rsid w:val="007A4339"/>
    <w:rsid w:val="007A453D"/>
    <w:rsid w:val="007A45AE"/>
    <w:rsid w:val="007A45FB"/>
    <w:rsid w:val="007A4A43"/>
    <w:rsid w:val="007A5101"/>
    <w:rsid w:val="007A52D5"/>
    <w:rsid w:val="007A53B4"/>
    <w:rsid w:val="007A5575"/>
    <w:rsid w:val="007A55C0"/>
    <w:rsid w:val="007A574F"/>
    <w:rsid w:val="007A5C6B"/>
    <w:rsid w:val="007A5F4B"/>
    <w:rsid w:val="007A5FBB"/>
    <w:rsid w:val="007A5FD1"/>
    <w:rsid w:val="007A60D1"/>
    <w:rsid w:val="007A6353"/>
    <w:rsid w:val="007A6455"/>
    <w:rsid w:val="007A656B"/>
    <w:rsid w:val="007A6656"/>
    <w:rsid w:val="007A66A8"/>
    <w:rsid w:val="007A68FD"/>
    <w:rsid w:val="007A6B8F"/>
    <w:rsid w:val="007A6BEA"/>
    <w:rsid w:val="007A6F47"/>
    <w:rsid w:val="007A72C1"/>
    <w:rsid w:val="007A7341"/>
    <w:rsid w:val="007A741A"/>
    <w:rsid w:val="007A76F2"/>
    <w:rsid w:val="007A77B6"/>
    <w:rsid w:val="007A7886"/>
    <w:rsid w:val="007A7926"/>
    <w:rsid w:val="007A7B84"/>
    <w:rsid w:val="007A7C82"/>
    <w:rsid w:val="007A7FD2"/>
    <w:rsid w:val="007B00B7"/>
    <w:rsid w:val="007B01D3"/>
    <w:rsid w:val="007B041D"/>
    <w:rsid w:val="007B0426"/>
    <w:rsid w:val="007B04DF"/>
    <w:rsid w:val="007B0500"/>
    <w:rsid w:val="007B07A6"/>
    <w:rsid w:val="007B0B27"/>
    <w:rsid w:val="007B0B4D"/>
    <w:rsid w:val="007B0C65"/>
    <w:rsid w:val="007B0CD1"/>
    <w:rsid w:val="007B0CD9"/>
    <w:rsid w:val="007B0DA8"/>
    <w:rsid w:val="007B0ED2"/>
    <w:rsid w:val="007B0F98"/>
    <w:rsid w:val="007B1036"/>
    <w:rsid w:val="007B1057"/>
    <w:rsid w:val="007B1257"/>
    <w:rsid w:val="007B139A"/>
    <w:rsid w:val="007B14A1"/>
    <w:rsid w:val="007B14E0"/>
    <w:rsid w:val="007B159C"/>
    <w:rsid w:val="007B160A"/>
    <w:rsid w:val="007B1675"/>
    <w:rsid w:val="007B18F0"/>
    <w:rsid w:val="007B1C36"/>
    <w:rsid w:val="007B1D9F"/>
    <w:rsid w:val="007B2007"/>
    <w:rsid w:val="007B2097"/>
    <w:rsid w:val="007B20B9"/>
    <w:rsid w:val="007B2645"/>
    <w:rsid w:val="007B2921"/>
    <w:rsid w:val="007B2EB7"/>
    <w:rsid w:val="007B30E7"/>
    <w:rsid w:val="007B31EE"/>
    <w:rsid w:val="007B3647"/>
    <w:rsid w:val="007B3678"/>
    <w:rsid w:val="007B37F8"/>
    <w:rsid w:val="007B382A"/>
    <w:rsid w:val="007B3C24"/>
    <w:rsid w:val="007B3E71"/>
    <w:rsid w:val="007B3EA3"/>
    <w:rsid w:val="007B3ECD"/>
    <w:rsid w:val="007B3FF2"/>
    <w:rsid w:val="007B4388"/>
    <w:rsid w:val="007B43FA"/>
    <w:rsid w:val="007B4C03"/>
    <w:rsid w:val="007B4C8B"/>
    <w:rsid w:val="007B4EA7"/>
    <w:rsid w:val="007B4F08"/>
    <w:rsid w:val="007B50A0"/>
    <w:rsid w:val="007B5393"/>
    <w:rsid w:val="007B5744"/>
    <w:rsid w:val="007B5877"/>
    <w:rsid w:val="007B5BF9"/>
    <w:rsid w:val="007B5C96"/>
    <w:rsid w:val="007B5F65"/>
    <w:rsid w:val="007B61F7"/>
    <w:rsid w:val="007B63C7"/>
    <w:rsid w:val="007B640F"/>
    <w:rsid w:val="007B6779"/>
    <w:rsid w:val="007B69DF"/>
    <w:rsid w:val="007B6C67"/>
    <w:rsid w:val="007B6E36"/>
    <w:rsid w:val="007B6EDD"/>
    <w:rsid w:val="007B6F34"/>
    <w:rsid w:val="007B7015"/>
    <w:rsid w:val="007B7137"/>
    <w:rsid w:val="007B74A7"/>
    <w:rsid w:val="007B75FB"/>
    <w:rsid w:val="007B7698"/>
    <w:rsid w:val="007B775A"/>
    <w:rsid w:val="007B785F"/>
    <w:rsid w:val="007B7861"/>
    <w:rsid w:val="007B78FF"/>
    <w:rsid w:val="007B7A1F"/>
    <w:rsid w:val="007B7AE5"/>
    <w:rsid w:val="007B7B4C"/>
    <w:rsid w:val="007B7B4E"/>
    <w:rsid w:val="007B7B6C"/>
    <w:rsid w:val="007B7C14"/>
    <w:rsid w:val="007B7C4A"/>
    <w:rsid w:val="007B7D79"/>
    <w:rsid w:val="007B7DF4"/>
    <w:rsid w:val="007C0190"/>
    <w:rsid w:val="007C03F3"/>
    <w:rsid w:val="007C0646"/>
    <w:rsid w:val="007C078B"/>
    <w:rsid w:val="007C0813"/>
    <w:rsid w:val="007C0882"/>
    <w:rsid w:val="007C0B86"/>
    <w:rsid w:val="007C0C54"/>
    <w:rsid w:val="007C0CFD"/>
    <w:rsid w:val="007C0E4E"/>
    <w:rsid w:val="007C1165"/>
    <w:rsid w:val="007C129C"/>
    <w:rsid w:val="007C136C"/>
    <w:rsid w:val="007C1465"/>
    <w:rsid w:val="007C14CF"/>
    <w:rsid w:val="007C16D8"/>
    <w:rsid w:val="007C1A88"/>
    <w:rsid w:val="007C1C4D"/>
    <w:rsid w:val="007C1D06"/>
    <w:rsid w:val="007C1D12"/>
    <w:rsid w:val="007C1EBF"/>
    <w:rsid w:val="007C1F32"/>
    <w:rsid w:val="007C2398"/>
    <w:rsid w:val="007C23A5"/>
    <w:rsid w:val="007C24C1"/>
    <w:rsid w:val="007C2575"/>
    <w:rsid w:val="007C269A"/>
    <w:rsid w:val="007C2782"/>
    <w:rsid w:val="007C2A5C"/>
    <w:rsid w:val="007C2AAB"/>
    <w:rsid w:val="007C2B54"/>
    <w:rsid w:val="007C2BB7"/>
    <w:rsid w:val="007C2CCB"/>
    <w:rsid w:val="007C2D60"/>
    <w:rsid w:val="007C3027"/>
    <w:rsid w:val="007C3098"/>
    <w:rsid w:val="007C315D"/>
    <w:rsid w:val="007C321E"/>
    <w:rsid w:val="007C35C2"/>
    <w:rsid w:val="007C379C"/>
    <w:rsid w:val="007C39AB"/>
    <w:rsid w:val="007C3ADF"/>
    <w:rsid w:val="007C3B0F"/>
    <w:rsid w:val="007C3EBD"/>
    <w:rsid w:val="007C4230"/>
    <w:rsid w:val="007C4583"/>
    <w:rsid w:val="007C48E6"/>
    <w:rsid w:val="007C4BC9"/>
    <w:rsid w:val="007C4C9E"/>
    <w:rsid w:val="007C4EFC"/>
    <w:rsid w:val="007C5044"/>
    <w:rsid w:val="007C5167"/>
    <w:rsid w:val="007C56B3"/>
    <w:rsid w:val="007C570F"/>
    <w:rsid w:val="007C5840"/>
    <w:rsid w:val="007C5DFE"/>
    <w:rsid w:val="007C5EA0"/>
    <w:rsid w:val="007C60C8"/>
    <w:rsid w:val="007C60DE"/>
    <w:rsid w:val="007C6224"/>
    <w:rsid w:val="007C624D"/>
    <w:rsid w:val="007C6262"/>
    <w:rsid w:val="007C6563"/>
    <w:rsid w:val="007C67D4"/>
    <w:rsid w:val="007C68C8"/>
    <w:rsid w:val="007C6B52"/>
    <w:rsid w:val="007C6C1F"/>
    <w:rsid w:val="007C6E5B"/>
    <w:rsid w:val="007C6EDD"/>
    <w:rsid w:val="007C6F50"/>
    <w:rsid w:val="007C70E6"/>
    <w:rsid w:val="007C74FC"/>
    <w:rsid w:val="007C75FF"/>
    <w:rsid w:val="007C7866"/>
    <w:rsid w:val="007C7947"/>
    <w:rsid w:val="007C7B76"/>
    <w:rsid w:val="007C7C0D"/>
    <w:rsid w:val="007C9E39"/>
    <w:rsid w:val="007D016C"/>
    <w:rsid w:val="007D01C0"/>
    <w:rsid w:val="007D0256"/>
    <w:rsid w:val="007D025F"/>
    <w:rsid w:val="007D060D"/>
    <w:rsid w:val="007D08AB"/>
    <w:rsid w:val="007D092C"/>
    <w:rsid w:val="007D0B34"/>
    <w:rsid w:val="007D0E97"/>
    <w:rsid w:val="007D111A"/>
    <w:rsid w:val="007D1276"/>
    <w:rsid w:val="007D1370"/>
    <w:rsid w:val="007D14D1"/>
    <w:rsid w:val="007D162D"/>
    <w:rsid w:val="007D192D"/>
    <w:rsid w:val="007D1A2C"/>
    <w:rsid w:val="007D1AB6"/>
    <w:rsid w:val="007D1BDB"/>
    <w:rsid w:val="007D1C8B"/>
    <w:rsid w:val="007D1CFA"/>
    <w:rsid w:val="007D1EEE"/>
    <w:rsid w:val="007D1F0D"/>
    <w:rsid w:val="007D2041"/>
    <w:rsid w:val="007D2261"/>
    <w:rsid w:val="007D2365"/>
    <w:rsid w:val="007D23A6"/>
    <w:rsid w:val="007D23C0"/>
    <w:rsid w:val="007D24AF"/>
    <w:rsid w:val="007D24C0"/>
    <w:rsid w:val="007D255D"/>
    <w:rsid w:val="007D26DF"/>
    <w:rsid w:val="007D2893"/>
    <w:rsid w:val="007D2A6C"/>
    <w:rsid w:val="007D2B0C"/>
    <w:rsid w:val="007D2C24"/>
    <w:rsid w:val="007D2CEF"/>
    <w:rsid w:val="007D2EFE"/>
    <w:rsid w:val="007D2F57"/>
    <w:rsid w:val="007D31F2"/>
    <w:rsid w:val="007D3319"/>
    <w:rsid w:val="007D37E0"/>
    <w:rsid w:val="007D3846"/>
    <w:rsid w:val="007D3A3B"/>
    <w:rsid w:val="007D3C8D"/>
    <w:rsid w:val="007D3EFB"/>
    <w:rsid w:val="007D3F68"/>
    <w:rsid w:val="007D4064"/>
    <w:rsid w:val="007D41A6"/>
    <w:rsid w:val="007D4270"/>
    <w:rsid w:val="007D43D4"/>
    <w:rsid w:val="007D441F"/>
    <w:rsid w:val="007D4602"/>
    <w:rsid w:val="007D46D7"/>
    <w:rsid w:val="007D4953"/>
    <w:rsid w:val="007D4AD1"/>
    <w:rsid w:val="007D4B75"/>
    <w:rsid w:val="007D4D4A"/>
    <w:rsid w:val="007D4DF3"/>
    <w:rsid w:val="007D5123"/>
    <w:rsid w:val="007D52C9"/>
    <w:rsid w:val="007D536A"/>
    <w:rsid w:val="007D58B6"/>
    <w:rsid w:val="007D5AD3"/>
    <w:rsid w:val="007D5DEB"/>
    <w:rsid w:val="007D5E25"/>
    <w:rsid w:val="007D5FD5"/>
    <w:rsid w:val="007D6152"/>
    <w:rsid w:val="007D62B2"/>
    <w:rsid w:val="007D6371"/>
    <w:rsid w:val="007D6524"/>
    <w:rsid w:val="007D656D"/>
    <w:rsid w:val="007D6868"/>
    <w:rsid w:val="007D693C"/>
    <w:rsid w:val="007D6C31"/>
    <w:rsid w:val="007D6C66"/>
    <w:rsid w:val="007D6F95"/>
    <w:rsid w:val="007D707B"/>
    <w:rsid w:val="007D712D"/>
    <w:rsid w:val="007D7219"/>
    <w:rsid w:val="007D74FC"/>
    <w:rsid w:val="007D753D"/>
    <w:rsid w:val="007D76AC"/>
    <w:rsid w:val="007D76E7"/>
    <w:rsid w:val="007D7762"/>
    <w:rsid w:val="007D7B39"/>
    <w:rsid w:val="007D7B93"/>
    <w:rsid w:val="007D7C4A"/>
    <w:rsid w:val="007D7E06"/>
    <w:rsid w:val="007E0125"/>
    <w:rsid w:val="007E050B"/>
    <w:rsid w:val="007E0522"/>
    <w:rsid w:val="007E074A"/>
    <w:rsid w:val="007E0762"/>
    <w:rsid w:val="007E090F"/>
    <w:rsid w:val="007E0940"/>
    <w:rsid w:val="007E0A6C"/>
    <w:rsid w:val="007E0A9E"/>
    <w:rsid w:val="007E0B82"/>
    <w:rsid w:val="007E0BBE"/>
    <w:rsid w:val="007E0C91"/>
    <w:rsid w:val="007E0D4E"/>
    <w:rsid w:val="007E0DC8"/>
    <w:rsid w:val="007E0E4D"/>
    <w:rsid w:val="007E0EAD"/>
    <w:rsid w:val="007E0F48"/>
    <w:rsid w:val="007E0FD8"/>
    <w:rsid w:val="007E1219"/>
    <w:rsid w:val="007E16E9"/>
    <w:rsid w:val="007E18BF"/>
    <w:rsid w:val="007E1A68"/>
    <w:rsid w:val="007E1AF2"/>
    <w:rsid w:val="007E1C66"/>
    <w:rsid w:val="007E1CAD"/>
    <w:rsid w:val="007E1CB5"/>
    <w:rsid w:val="007E23A5"/>
    <w:rsid w:val="007E289D"/>
    <w:rsid w:val="007E3185"/>
    <w:rsid w:val="007E31CF"/>
    <w:rsid w:val="007E32AA"/>
    <w:rsid w:val="007E33EB"/>
    <w:rsid w:val="007E39A1"/>
    <w:rsid w:val="007E3AAD"/>
    <w:rsid w:val="007E3D6F"/>
    <w:rsid w:val="007E4464"/>
    <w:rsid w:val="007E4522"/>
    <w:rsid w:val="007E4609"/>
    <w:rsid w:val="007E463C"/>
    <w:rsid w:val="007E482D"/>
    <w:rsid w:val="007E49C5"/>
    <w:rsid w:val="007E49ED"/>
    <w:rsid w:val="007E4AC5"/>
    <w:rsid w:val="007E4BFF"/>
    <w:rsid w:val="007E4DA1"/>
    <w:rsid w:val="007E4DEB"/>
    <w:rsid w:val="007E5193"/>
    <w:rsid w:val="007E53B2"/>
    <w:rsid w:val="007E561A"/>
    <w:rsid w:val="007E5627"/>
    <w:rsid w:val="007E564B"/>
    <w:rsid w:val="007E57DE"/>
    <w:rsid w:val="007E58CB"/>
    <w:rsid w:val="007E5AD7"/>
    <w:rsid w:val="007E5B79"/>
    <w:rsid w:val="007E5CEE"/>
    <w:rsid w:val="007E5E6C"/>
    <w:rsid w:val="007E5ECA"/>
    <w:rsid w:val="007E6384"/>
    <w:rsid w:val="007E64AB"/>
    <w:rsid w:val="007E6750"/>
    <w:rsid w:val="007E68F5"/>
    <w:rsid w:val="007E69B4"/>
    <w:rsid w:val="007E6A43"/>
    <w:rsid w:val="007E6DAC"/>
    <w:rsid w:val="007E711F"/>
    <w:rsid w:val="007E7149"/>
    <w:rsid w:val="007E7289"/>
    <w:rsid w:val="007E72AB"/>
    <w:rsid w:val="007E73ED"/>
    <w:rsid w:val="007E743F"/>
    <w:rsid w:val="007E75A3"/>
    <w:rsid w:val="007E7631"/>
    <w:rsid w:val="007E7929"/>
    <w:rsid w:val="007E7C07"/>
    <w:rsid w:val="007F0444"/>
    <w:rsid w:val="007F07BD"/>
    <w:rsid w:val="007F07E4"/>
    <w:rsid w:val="007F08E6"/>
    <w:rsid w:val="007F0A01"/>
    <w:rsid w:val="007F0A9D"/>
    <w:rsid w:val="007F0AD6"/>
    <w:rsid w:val="007F0B65"/>
    <w:rsid w:val="007F0DC1"/>
    <w:rsid w:val="007F0F22"/>
    <w:rsid w:val="007F1071"/>
    <w:rsid w:val="007F156B"/>
    <w:rsid w:val="007F15C5"/>
    <w:rsid w:val="007F15D2"/>
    <w:rsid w:val="007F1619"/>
    <w:rsid w:val="007F171C"/>
    <w:rsid w:val="007F1771"/>
    <w:rsid w:val="007F18E2"/>
    <w:rsid w:val="007F1A35"/>
    <w:rsid w:val="007F1AA0"/>
    <w:rsid w:val="007F1CAE"/>
    <w:rsid w:val="007F1E03"/>
    <w:rsid w:val="007F2042"/>
    <w:rsid w:val="007F2129"/>
    <w:rsid w:val="007F22EA"/>
    <w:rsid w:val="007F23D6"/>
    <w:rsid w:val="007F244C"/>
    <w:rsid w:val="007F245A"/>
    <w:rsid w:val="007F2787"/>
    <w:rsid w:val="007F2820"/>
    <w:rsid w:val="007F28E4"/>
    <w:rsid w:val="007F2943"/>
    <w:rsid w:val="007F2A49"/>
    <w:rsid w:val="007F2A80"/>
    <w:rsid w:val="007F2F88"/>
    <w:rsid w:val="007F3086"/>
    <w:rsid w:val="007F3097"/>
    <w:rsid w:val="007F3189"/>
    <w:rsid w:val="007F32C2"/>
    <w:rsid w:val="007F338C"/>
    <w:rsid w:val="007F33F2"/>
    <w:rsid w:val="007F35F0"/>
    <w:rsid w:val="007F365D"/>
    <w:rsid w:val="007F377D"/>
    <w:rsid w:val="007F3D03"/>
    <w:rsid w:val="007F3DBF"/>
    <w:rsid w:val="007F406C"/>
    <w:rsid w:val="007F4169"/>
    <w:rsid w:val="007F43EE"/>
    <w:rsid w:val="007F44AB"/>
    <w:rsid w:val="007F4671"/>
    <w:rsid w:val="007F4825"/>
    <w:rsid w:val="007F4999"/>
    <w:rsid w:val="007F4A0C"/>
    <w:rsid w:val="007F4A2A"/>
    <w:rsid w:val="007F4A4B"/>
    <w:rsid w:val="007F4B45"/>
    <w:rsid w:val="007F4B56"/>
    <w:rsid w:val="007F4C3A"/>
    <w:rsid w:val="007F4DD3"/>
    <w:rsid w:val="007F4DF0"/>
    <w:rsid w:val="007F533E"/>
    <w:rsid w:val="007F55E6"/>
    <w:rsid w:val="007F58DF"/>
    <w:rsid w:val="007F5C00"/>
    <w:rsid w:val="007F5D0D"/>
    <w:rsid w:val="007F5D1A"/>
    <w:rsid w:val="007F5EC4"/>
    <w:rsid w:val="007F5ED5"/>
    <w:rsid w:val="007F5F50"/>
    <w:rsid w:val="007F5FFA"/>
    <w:rsid w:val="007F600A"/>
    <w:rsid w:val="007F61EA"/>
    <w:rsid w:val="007F6353"/>
    <w:rsid w:val="007F63B4"/>
    <w:rsid w:val="007F68EF"/>
    <w:rsid w:val="007F6C3E"/>
    <w:rsid w:val="007F6C5B"/>
    <w:rsid w:val="007F6CF7"/>
    <w:rsid w:val="007F6DDC"/>
    <w:rsid w:val="007F6ED8"/>
    <w:rsid w:val="007F736E"/>
    <w:rsid w:val="007F74D0"/>
    <w:rsid w:val="007F7651"/>
    <w:rsid w:val="007F77EC"/>
    <w:rsid w:val="007F7939"/>
    <w:rsid w:val="007F7A9B"/>
    <w:rsid w:val="007F7AC6"/>
    <w:rsid w:val="007F7D38"/>
    <w:rsid w:val="007FF7DF"/>
    <w:rsid w:val="00800159"/>
    <w:rsid w:val="008002C6"/>
    <w:rsid w:val="00800468"/>
    <w:rsid w:val="0080060A"/>
    <w:rsid w:val="00800701"/>
    <w:rsid w:val="0080074B"/>
    <w:rsid w:val="00800887"/>
    <w:rsid w:val="008008A2"/>
    <w:rsid w:val="0080094D"/>
    <w:rsid w:val="00800C3C"/>
    <w:rsid w:val="00800E2B"/>
    <w:rsid w:val="00801198"/>
    <w:rsid w:val="0080135D"/>
    <w:rsid w:val="008013D1"/>
    <w:rsid w:val="0080141B"/>
    <w:rsid w:val="00801607"/>
    <w:rsid w:val="00801645"/>
    <w:rsid w:val="0080178C"/>
    <w:rsid w:val="00801A86"/>
    <w:rsid w:val="00801BC9"/>
    <w:rsid w:val="00801C61"/>
    <w:rsid w:val="00801EAD"/>
    <w:rsid w:val="00802099"/>
    <w:rsid w:val="00802182"/>
    <w:rsid w:val="00802274"/>
    <w:rsid w:val="00802530"/>
    <w:rsid w:val="008025B8"/>
    <w:rsid w:val="008026F5"/>
    <w:rsid w:val="008029CB"/>
    <w:rsid w:val="00802A1C"/>
    <w:rsid w:val="00802C06"/>
    <w:rsid w:val="00802D92"/>
    <w:rsid w:val="00802F4F"/>
    <w:rsid w:val="00802FCF"/>
    <w:rsid w:val="0080324D"/>
    <w:rsid w:val="008033F2"/>
    <w:rsid w:val="00803461"/>
    <w:rsid w:val="00803552"/>
    <w:rsid w:val="00803648"/>
    <w:rsid w:val="00803902"/>
    <w:rsid w:val="00803939"/>
    <w:rsid w:val="00803A1E"/>
    <w:rsid w:val="00803C6A"/>
    <w:rsid w:val="00803DD4"/>
    <w:rsid w:val="00803E80"/>
    <w:rsid w:val="00803E97"/>
    <w:rsid w:val="00803F4D"/>
    <w:rsid w:val="00803FFC"/>
    <w:rsid w:val="00804310"/>
    <w:rsid w:val="0080444E"/>
    <w:rsid w:val="008047E4"/>
    <w:rsid w:val="00804B22"/>
    <w:rsid w:val="00804C16"/>
    <w:rsid w:val="00804C47"/>
    <w:rsid w:val="00804CAF"/>
    <w:rsid w:val="00804CFD"/>
    <w:rsid w:val="008050D1"/>
    <w:rsid w:val="00805321"/>
    <w:rsid w:val="008055FA"/>
    <w:rsid w:val="0080560B"/>
    <w:rsid w:val="0080580B"/>
    <w:rsid w:val="00805BAE"/>
    <w:rsid w:val="00805BB5"/>
    <w:rsid w:val="00805EC2"/>
    <w:rsid w:val="00806007"/>
    <w:rsid w:val="008061C7"/>
    <w:rsid w:val="008061DB"/>
    <w:rsid w:val="0080624B"/>
    <w:rsid w:val="008062FE"/>
    <w:rsid w:val="00806323"/>
    <w:rsid w:val="008063B5"/>
    <w:rsid w:val="0080642D"/>
    <w:rsid w:val="008064A7"/>
    <w:rsid w:val="008064D0"/>
    <w:rsid w:val="008066A2"/>
    <w:rsid w:val="008069B9"/>
    <w:rsid w:val="00806A46"/>
    <w:rsid w:val="00806EB7"/>
    <w:rsid w:val="008071A3"/>
    <w:rsid w:val="0080731F"/>
    <w:rsid w:val="0080747E"/>
    <w:rsid w:val="0080748D"/>
    <w:rsid w:val="00807567"/>
    <w:rsid w:val="0080759E"/>
    <w:rsid w:val="00807686"/>
    <w:rsid w:val="008077CC"/>
    <w:rsid w:val="00807808"/>
    <w:rsid w:val="00807859"/>
    <w:rsid w:val="00807B36"/>
    <w:rsid w:val="00807E77"/>
    <w:rsid w:val="0081010B"/>
    <w:rsid w:val="0081012C"/>
    <w:rsid w:val="00810148"/>
    <w:rsid w:val="00810217"/>
    <w:rsid w:val="0081034F"/>
    <w:rsid w:val="00810402"/>
    <w:rsid w:val="00810595"/>
    <w:rsid w:val="0081070F"/>
    <w:rsid w:val="0081098F"/>
    <w:rsid w:val="00810BA5"/>
    <w:rsid w:val="00810D3A"/>
    <w:rsid w:val="00810FB4"/>
    <w:rsid w:val="00811100"/>
    <w:rsid w:val="00811166"/>
    <w:rsid w:val="00811265"/>
    <w:rsid w:val="00811329"/>
    <w:rsid w:val="008113DB"/>
    <w:rsid w:val="00811482"/>
    <w:rsid w:val="00811593"/>
    <w:rsid w:val="00811A7D"/>
    <w:rsid w:val="00811B1F"/>
    <w:rsid w:val="00811BA7"/>
    <w:rsid w:val="00811C64"/>
    <w:rsid w:val="00811D5B"/>
    <w:rsid w:val="00811D69"/>
    <w:rsid w:val="00811D6F"/>
    <w:rsid w:val="00811FE8"/>
    <w:rsid w:val="00811FF8"/>
    <w:rsid w:val="0081208F"/>
    <w:rsid w:val="008120DD"/>
    <w:rsid w:val="008120E6"/>
    <w:rsid w:val="008125E5"/>
    <w:rsid w:val="00812BD3"/>
    <w:rsid w:val="00812D63"/>
    <w:rsid w:val="00812E0F"/>
    <w:rsid w:val="00812FF4"/>
    <w:rsid w:val="008131CC"/>
    <w:rsid w:val="0081330E"/>
    <w:rsid w:val="00813442"/>
    <w:rsid w:val="00813695"/>
    <w:rsid w:val="0081384A"/>
    <w:rsid w:val="00813998"/>
    <w:rsid w:val="00813A30"/>
    <w:rsid w:val="00813AC1"/>
    <w:rsid w:val="00813C37"/>
    <w:rsid w:val="00813D0B"/>
    <w:rsid w:val="00813F23"/>
    <w:rsid w:val="00813F2A"/>
    <w:rsid w:val="00813F70"/>
    <w:rsid w:val="008142EE"/>
    <w:rsid w:val="00814378"/>
    <w:rsid w:val="008147A9"/>
    <w:rsid w:val="00814AF8"/>
    <w:rsid w:val="00814EC5"/>
    <w:rsid w:val="00814F1C"/>
    <w:rsid w:val="0081518B"/>
    <w:rsid w:val="00815D5F"/>
    <w:rsid w:val="00815E07"/>
    <w:rsid w:val="00816133"/>
    <w:rsid w:val="008167CC"/>
    <w:rsid w:val="00816912"/>
    <w:rsid w:val="00816916"/>
    <w:rsid w:val="00816B95"/>
    <w:rsid w:val="00816DEE"/>
    <w:rsid w:val="00817252"/>
    <w:rsid w:val="0081731A"/>
    <w:rsid w:val="00817633"/>
    <w:rsid w:val="00817783"/>
    <w:rsid w:val="00817B22"/>
    <w:rsid w:val="00817D7B"/>
    <w:rsid w:val="00817E0F"/>
    <w:rsid w:val="00817F8E"/>
    <w:rsid w:val="00817FDB"/>
    <w:rsid w:val="00820126"/>
    <w:rsid w:val="0082037C"/>
    <w:rsid w:val="008203DE"/>
    <w:rsid w:val="0082042A"/>
    <w:rsid w:val="0082061E"/>
    <w:rsid w:val="00820876"/>
    <w:rsid w:val="00820B26"/>
    <w:rsid w:val="00820D79"/>
    <w:rsid w:val="00820E0A"/>
    <w:rsid w:val="00820E5C"/>
    <w:rsid w:val="00820F0E"/>
    <w:rsid w:val="00821036"/>
    <w:rsid w:val="008211AD"/>
    <w:rsid w:val="00821278"/>
    <w:rsid w:val="008212D7"/>
    <w:rsid w:val="00821321"/>
    <w:rsid w:val="00821325"/>
    <w:rsid w:val="00821341"/>
    <w:rsid w:val="00821397"/>
    <w:rsid w:val="00821471"/>
    <w:rsid w:val="008215B0"/>
    <w:rsid w:val="00821652"/>
    <w:rsid w:val="0082168D"/>
    <w:rsid w:val="008218E1"/>
    <w:rsid w:val="008218E4"/>
    <w:rsid w:val="00821943"/>
    <w:rsid w:val="00821ABC"/>
    <w:rsid w:val="00821B54"/>
    <w:rsid w:val="00821D81"/>
    <w:rsid w:val="00821EEE"/>
    <w:rsid w:val="00821FAF"/>
    <w:rsid w:val="00822022"/>
    <w:rsid w:val="00822488"/>
    <w:rsid w:val="008224C8"/>
    <w:rsid w:val="00822622"/>
    <w:rsid w:val="008226A8"/>
    <w:rsid w:val="00822A2F"/>
    <w:rsid w:val="00822CC6"/>
    <w:rsid w:val="00822D02"/>
    <w:rsid w:val="00822E10"/>
    <w:rsid w:val="00823006"/>
    <w:rsid w:val="00823097"/>
    <w:rsid w:val="00823200"/>
    <w:rsid w:val="00823501"/>
    <w:rsid w:val="00823624"/>
    <w:rsid w:val="0082367D"/>
    <w:rsid w:val="008236A1"/>
    <w:rsid w:val="0082396B"/>
    <w:rsid w:val="00823B74"/>
    <w:rsid w:val="00823BF2"/>
    <w:rsid w:val="00823D65"/>
    <w:rsid w:val="00823FAF"/>
    <w:rsid w:val="00823FD7"/>
    <w:rsid w:val="00824030"/>
    <w:rsid w:val="008244D9"/>
    <w:rsid w:val="0082451D"/>
    <w:rsid w:val="00824561"/>
    <w:rsid w:val="008246F9"/>
    <w:rsid w:val="0082489C"/>
    <w:rsid w:val="008248C3"/>
    <w:rsid w:val="00824A29"/>
    <w:rsid w:val="00824C8F"/>
    <w:rsid w:val="00824F88"/>
    <w:rsid w:val="00825167"/>
    <w:rsid w:val="00825271"/>
    <w:rsid w:val="0082566C"/>
    <w:rsid w:val="0082599D"/>
    <w:rsid w:val="00825A2E"/>
    <w:rsid w:val="00825DD2"/>
    <w:rsid w:val="00825F2C"/>
    <w:rsid w:val="00825FDA"/>
    <w:rsid w:val="0082606C"/>
    <w:rsid w:val="008262A4"/>
    <w:rsid w:val="00826380"/>
    <w:rsid w:val="0082648B"/>
    <w:rsid w:val="008264C6"/>
    <w:rsid w:val="008264E9"/>
    <w:rsid w:val="00826508"/>
    <w:rsid w:val="0082655B"/>
    <w:rsid w:val="0082683B"/>
    <w:rsid w:val="00826A7C"/>
    <w:rsid w:val="00826A9D"/>
    <w:rsid w:val="00826D32"/>
    <w:rsid w:val="00826D9E"/>
    <w:rsid w:val="00826E07"/>
    <w:rsid w:val="00826EED"/>
    <w:rsid w:val="00826F7F"/>
    <w:rsid w:val="0082709D"/>
    <w:rsid w:val="008270B9"/>
    <w:rsid w:val="008270DA"/>
    <w:rsid w:val="00827111"/>
    <w:rsid w:val="0082756A"/>
    <w:rsid w:val="008277EA"/>
    <w:rsid w:val="00827959"/>
    <w:rsid w:val="00827963"/>
    <w:rsid w:val="00827C75"/>
    <w:rsid w:val="00827D70"/>
    <w:rsid w:val="00827E8E"/>
    <w:rsid w:val="008300C7"/>
    <w:rsid w:val="00830798"/>
    <w:rsid w:val="00830E5F"/>
    <w:rsid w:val="00830F3B"/>
    <w:rsid w:val="00830F4B"/>
    <w:rsid w:val="00830F80"/>
    <w:rsid w:val="008312B9"/>
    <w:rsid w:val="0083189F"/>
    <w:rsid w:val="00831A0A"/>
    <w:rsid w:val="00831C10"/>
    <w:rsid w:val="00831C6D"/>
    <w:rsid w:val="00831D9C"/>
    <w:rsid w:val="00831FDB"/>
    <w:rsid w:val="0083207E"/>
    <w:rsid w:val="00832121"/>
    <w:rsid w:val="0083221F"/>
    <w:rsid w:val="0083229F"/>
    <w:rsid w:val="008323FA"/>
    <w:rsid w:val="00832475"/>
    <w:rsid w:val="0083250C"/>
    <w:rsid w:val="0083250E"/>
    <w:rsid w:val="00832538"/>
    <w:rsid w:val="008326C6"/>
    <w:rsid w:val="008326FD"/>
    <w:rsid w:val="00832748"/>
    <w:rsid w:val="008327CB"/>
    <w:rsid w:val="0083292D"/>
    <w:rsid w:val="0083297B"/>
    <w:rsid w:val="00832C96"/>
    <w:rsid w:val="00832CF7"/>
    <w:rsid w:val="00832E51"/>
    <w:rsid w:val="0083304C"/>
    <w:rsid w:val="00833146"/>
    <w:rsid w:val="008334B5"/>
    <w:rsid w:val="0083356A"/>
    <w:rsid w:val="008338E2"/>
    <w:rsid w:val="00833BA8"/>
    <w:rsid w:val="00833BFA"/>
    <w:rsid w:val="00833D8C"/>
    <w:rsid w:val="00833E9B"/>
    <w:rsid w:val="00833F8E"/>
    <w:rsid w:val="00834367"/>
    <w:rsid w:val="00834486"/>
    <w:rsid w:val="00834735"/>
    <w:rsid w:val="00834767"/>
    <w:rsid w:val="00834C18"/>
    <w:rsid w:val="00834C50"/>
    <w:rsid w:val="00834D7A"/>
    <w:rsid w:val="00834FB1"/>
    <w:rsid w:val="008350E3"/>
    <w:rsid w:val="0083511B"/>
    <w:rsid w:val="00835252"/>
    <w:rsid w:val="00835666"/>
    <w:rsid w:val="00835681"/>
    <w:rsid w:val="00835791"/>
    <w:rsid w:val="008358E0"/>
    <w:rsid w:val="00835981"/>
    <w:rsid w:val="00835E7A"/>
    <w:rsid w:val="008361A7"/>
    <w:rsid w:val="008361EC"/>
    <w:rsid w:val="00836373"/>
    <w:rsid w:val="0083682F"/>
    <w:rsid w:val="00836947"/>
    <w:rsid w:val="008369A5"/>
    <w:rsid w:val="00836C9A"/>
    <w:rsid w:val="00836D02"/>
    <w:rsid w:val="00836DBC"/>
    <w:rsid w:val="00836FBA"/>
    <w:rsid w:val="0083718B"/>
    <w:rsid w:val="008372B7"/>
    <w:rsid w:val="008372D1"/>
    <w:rsid w:val="00837318"/>
    <w:rsid w:val="00837991"/>
    <w:rsid w:val="00837B26"/>
    <w:rsid w:val="00837BDB"/>
    <w:rsid w:val="00837E06"/>
    <w:rsid w:val="00837E73"/>
    <w:rsid w:val="00837EA0"/>
    <w:rsid w:val="00837F5C"/>
    <w:rsid w:val="0084016E"/>
    <w:rsid w:val="008401F3"/>
    <w:rsid w:val="008402DB"/>
    <w:rsid w:val="00840388"/>
    <w:rsid w:val="00840680"/>
    <w:rsid w:val="008408F3"/>
    <w:rsid w:val="00840C28"/>
    <w:rsid w:val="00841061"/>
    <w:rsid w:val="008410E7"/>
    <w:rsid w:val="008410EC"/>
    <w:rsid w:val="00841214"/>
    <w:rsid w:val="00841325"/>
    <w:rsid w:val="008413F6"/>
    <w:rsid w:val="0084174E"/>
    <w:rsid w:val="00841BCE"/>
    <w:rsid w:val="00841C65"/>
    <w:rsid w:val="00841CB6"/>
    <w:rsid w:val="00841CD2"/>
    <w:rsid w:val="00841F7D"/>
    <w:rsid w:val="00842226"/>
    <w:rsid w:val="0084284C"/>
    <w:rsid w:val="00842889"/>
    <w:rsid w:val="00842A0A"/>
    <w:rsid w:val="00842A50"/>
    <w:rsid w:val="00842ACE"/>
    <w:rsid w:val="00842B13"/>
    <w:rsid w:val="00842B44"/>
    <w:rsid w:val="00842E99"/>
    <w:rsid w:val="00842F84"/>
    <w:rsid w:val="00843281"/>
    <w:rsid w:val="0084378D"/>
    <w:rsid w:val="00843794"/>
    <w:rsid w:val="008437B8"/>
    <w:rsid w:val="008437EB"/>
    <w:rsid w:val="008437F8"/>
    <w:rsid w:val="00843871"/>
    <w:rsid w:val="00843B46"/>
    <w:rsid w:val="00843C74"/>
    <w:rsid w:val="00843D5F"/>
    <w:rsid w:val="00843DCE"/>
    <w:rsid w:val="00843E0B"/>
    <w:rsid w:val="00844520"/>
    <w:rsid w:val="00844534"/>
    <w:rsid w:val="0084464C"/>
    <w:rsid w:val="008447C9"/>
    <w:rsid w:val="008447EE"/>
    <w:rsid w:val="00844901"/>
    <w:rsid w:val="00844A95"/>
    <w:rsid w:val="00844B51"/>
    <w:rsid w:val="00844BF8"/>
    <w:rsid w:val="00844E0C"/>
    <w:rsid w:val="00844E77"/>
    <w:rsid w:val="00844EE6"/>
    <w:rsid w:val="00844F02"/>
    <w:rsid w:val="00845071"/>
    <w:rsid w:val="0084511F"/>
    <w:rsid w:val="00845218"/>
    <w:rsid w:val="00845267"/>
    <w:rsid w:val="00845365"/>
    <w:rsid w:val="008453F6"/>
    <w:rsid w:val="00845432"/>
    <w:rsid w:val="00845488"/>
    <w:rsid w:val="008457F1"/>
    <w:rsid w:val="00845913"/>
    <w:rsid w:val="00845AAE"/>
    <w:rsid w:val="00845B45"/>
    <w:rsid w:val="00845C91"/>
    <w:rsid w:val="00846087"/>
    <w:rsid w:val="0084612A"/>
    <w:rsid w:val="00846146"/>
    <w:rsid w:val="00846486"/>
    <w:rsid w:val="0084661B"/>
    <w:rsid w:val="008466C0"/>
    <w:rsid w:val="00846818"/>
    <w:rsid w:val="00846C8F"/>
    <w:rsid w:val="00846EA3"/>
    <w:rsid w:val="0084717B"/>
    <w:rsid w:val="0084723A"/>
    <w:rsid w:val="008473A8"/>
    <w:rsid w:val="0084748A"/>
    <w:rsid w:val="008475F9"/>
    <w:rsid w:val="008475FB"/>
    <w:rsid w:val="008476CE"/>
    <w:rsid w:val="008477AD"/>
    <w:rsid w:val="0084781B"/>
    <w:rsid w:val="00847919"/>
    <w:rsid w:val="00847BA1"/>
    <w:rsid w:val="00847BEB"/>
    <w:rsid w:val="00847CDD"/>
    <w:rsid w:val="00850149"/>
    <w:rsid w:val="008502BF"/>
    <w:rsid w:val="00850464"/>
    <w:rsid w:val="00850935"/>
    <w:rsid w:val="0085096A"/>
    <w:rsid w:val="00850B63"/>
    <w:rsid w:val="00850CD6"/>
    <w:rsid w:val="00850DFC"/>
    <w:rsid w:val="00851071"/>
    <w:rsid w:val="008511AB"/>
    <w:rsid w:val="00851417"/>
    <w:rsid w:val="00851716"/>
    <w:rsid w:val="008518FC"/>
    <w:rsid w:val="00851BB9"/>
    <w:rsid w:val="00851CCB"/>
    <w:rsid w:val="00851D66"/>
    <w:rsid w:val="00851F4A"/>
    <w:rsid w:val="00852008"/>
    <w:rsid w:val="0085211A"/>
    <w:rsid w:val="008521A4"/>
    <w:rsid w:val="008524C2"/>
    <w:rsid w:val="008525E5"/>
    <w:rsid w:val="00852728"/>
    <w:rsid w:val="008528F7"/>
    <w:rsid w:val="008529FA"/>
    <w:rsid w:val="00852A48"/>
    <w:rsid w:val="00852BDB"/>
    <w:rsid w:val="00852C37"/>
    <w:rsid w:val="00852D80"/>
    <w:rsid w:val="008531F8"/>
    <w:rsid w:val="008533CD"/>
    <w:rsid w:val="0085385C"/>
    <w:rsid w:val="00853961"/>
    <w:rsid w:val="00853BBC"/>
    <w:rsid w:val="00853BE3"/>
    <w:rsid w:val="00853C76"/>
    <w:rsid w:val="00853CAE"/>
    <w:rsid w:val="00853F67"/>
    <w:rsid w:val="00854021"/>
    <w:rsid w:val="00854036"/>
    <w:rsid w:val="008540A9"/>
    <w:rsid w:val="00854346"/>
    <w:rsid w:val="00854525"/>
    <w:rsid w:val="00854544"/>
    <w:rsid w:val="008545C1"/>
    <w:rsid w:val="0085478A"/>
    <w:rsid w:val="0085493F"/>
    <w:rsid w:val="008549B0"/>
    <w:rsid w:val="00854CDC"/>
    <w:rsid w:val="00854D23"/>
    <w:rsid w:val="00854D5A"/>
    <w:rsid w:val="00854EC4"/>
    <w:rsid w:val="00855051"/>
    <w:rsid w:val="00855404"/>
    <w:rsid w:val="00855425"/>
    <w:rsid w:val="00855628"/>
    <w:rsid w:val="0085576A"/>
    <w:rsid w:val="0085587A"/>
    <w:rsid w:val="008558DE"/>
    <w:rsid w:val="008559A9"/>
    <w:rsid w:val="008559D3"/>
    <w:rsid w:val="00855A2B"/>
    <w:rsid w:val="00855C49"/>
    <w:rsid w:val="00855CAB"/>
    <w:rsid w:val="00856056"/>
    <w:rsid w:val="00856101"/>
    <w:rsid w:val="00856232"/>
    <w:rsid w:val="0085625E"/>
    <w:rsid w:val="0085628B"/>
    <w:rsid w:val="00856314"/>
    <w:rsid w:val="00856587"/>
    <w:rsid w:val="00856A60"/>
    <w:rsid w:val="00856B28"/>
    <w:rsid w:val="00856B2B"/>
    <w:rsid w:val="00856DA7"/>
    <w:rsid w:val="00856FC8"/>
    <w:rsid w:val="00857132"/>
    <w:rsid w:val="00857152"/>
    <w:rsid w:val="0085735C"/>
    <w:rsid w:val="00857475"/>
    <w:rsid w:val="0085768C"/>
    <w:rsid w:val="00857920"/>
    <w:rsid w:val="00857AC3"/>
    <w:rsid w:val="00857B7D"/>
    <w:rsid w:val="00857B85"/>
    <w:rsid w:val="00857C14"/>
    <w:rsid w:val="0086012D"/>
    <w:rsid w:val="00860176"/>
    <w:rsid w:val="00860373"/>
    <w:rsid w:val="00860A15"/>
    <w:rsid w:val="00860A47"/>
    <w:rsid w:val="00860AA6"/>
    <w:rsid w:val="00860DFB"/>
    <w:rsid w:val="00860E08"/>
    <w:rsid w:val="00860E40"/>
    <w:rsid w:val="0086150C"/>
    <w:rsid w:val="00861AE5"/>
    <w:rsid w:val="00861BB1"/>
    <w:rsid w:val="00861CDD"/>
    <w:rsid w:val="00861FB0"/>
    <w:rsid w:val="0086222B"/>
    <w:rsid w:val="008624C6"/>
    <w:rsid w:val="008624C8"/>
    <w:rsid w:val="00862631"/>
    <w:rsid w:val="008628F2"/>
    <w:rsid w:val="00862B85"/>
    <w:rsid w:val="00862B99"/>
    <w:rsid w:val="00862E68"/>
    <w:rsid w:val="00862EAB"/>
    <w:rsid w:val="008630E7"/>
    <w:rsid w:val="008630EA"/>
    <w:rsid w:val="0086315D"/>
    <w:rsid w:val="0086322E"/>
    <w:rsid w:val="008633B9"/>
    <w:rsid w:val="008634A7"/>
    <w:rsid w:val="00863576"/>
    <w:rsid w:val="008636B7"/>
    <w:rsid w:val="0086385B"/>
    <w:rsid w:val="00863866"/>
    <w:rsid w:val="00863A8E"/>
    <w:rsid w:val="00863A97"/>
    <w:rsid w:val="00863F0C"/>
    <w:rsid w:val="00863F92"/>
    <w:rsid w:val="0086407E"/>
    <w:rsid w:val="008640B8"/>
    <w:rsid w:val="008641C6"/>
    <w:rsid w:val="008641D7"/>
    <w:rsid w:val="00864472"/>
    <w:rsid w:val="00864636"/>
    <w:rsid w:val="0086487F"/>
    <w:rsid w:val="00864A2D"/>
    <w:rsid w:val="00864E17"/>
    <w:rsid w:val="00864E25"/>
    <w:rsid w:val="00864F33"/>
    <w:rsid w:val="008650A8"/>
    <w:rsid w:val="008650E4"/>
    <w:rsid w:val="00865155"/>
    <w:rsid w:val="008651E7"/>
    <w:rsid w:val="008652D0"/>
    <w:rsid w:val="008653FA"/>
    <w:rsid w:val="008655DC"/>
    <w:rsid w:val="00865806"/>
    <w:rsid w:val="00865A87"/>
    <w:rsid w:val="00865BB9"/>
    <w:rsid w:val="00865D23"/>
    <w:rsid w:val="00865D31"/>
    <w:rsid w:val="00865D7F"/>
    <w:rsid w:val="00865EFD"/>
    <w:rsid w:val="00866112"/>
    <w:rsid w:val="00866175"/>
    <w:rsid w:val="008661B2"/>
    <w:rsid w:val="00866328"/>
    <w:rsid w:val="00866363"/>
    <w:rsid w:val="00866369"/>
    <w:rsid w:val="008663B0"/>
    <w:rsid w:val="008665D4"/>
    <w:rsid w:val="00866772"/>
    <w:rsid w:val="00866801"/>
    <w:rsid w:val="00866855"/>
    <w:rsid w:val="00866901"/>
    <w:rsid w:val="00866904"/>
    <w:rsid w:val="008669C4"/>
    <w:rsid w:val="00866AA2"/>
    <w:rsid w:val="00866D56"/>
    <w:rsid w:val="00866D8C"/>
    <w:rsid w:val="00866E7E"/>
    <w:rsid w:val="00866ECD"/>
    <w:rsid w:val="00867078"/>
    <w:rsid w:val="00867260"/>
    <w:rsid w:val="008673D5"/>
    <w:rsid w:val="0086748B"/>
    <w:rsid w:val="008676D6"/>
    <w:rsid w:val="00867714"/>
    <w:rsid w:val="00867783"/>
    <w:rsid w:val="0086778F"/>
    <w:rsid w:val="008678F1"/>
    <w:rsid w:val="00867913"/>
    <w:rsid w:val="00867A58"/>
    <w:rsid w:val="00867C1E"/>
    <w:rsid w:val="00867C68"/>
    <w:rsid w:val="00867D25"/>
    <w:rsid w:val="00867EA1"/>
    <w:rsid w:val="00870085"/>
    <w:rsid w:val="008700E6"/>
    <w:rsid w:val="0087038A"/>
    <w:rsid w:val="00870476"/>
    <w:rsid w:val="0087047E"/>
    <w:rsid w:val="0087052D"/>
    <w:rsid w:val="008707DD"/>
    <w:rsid w:val="00870901"/>
    <w:rsid w:val="00870905"/>
    <w:rsid w:val="00870D4F"/>
    <w:rsid w:val="008714EA"/>
    <w:rsid w:val="00871541"/>
    <w:rsid w:val="00871745"/>
    <w:rsid w:val="008717EE"/>
    <w:rsid w:val="00871801"/>
    <w:rsid w:val="00871983"/>
    <w:rsid w:val="00871AA4"/>
    <w:rsid w:val="00871B32"/>
    <w:rsid w:val="00871BDD"/>
    <w:rsid w:val="00871C74"/>
    <w:rsid w:val="00871C81"/>
    <w:rsid w:val="00871D8A"/>
    <w:rsid w:val="00871DE4"/>
    <w:rsid w:val="00872177"/>
    <w:rsid w:val="0087221E"/>
    <w:rsid w:val="00872270"/>
    <w:rsid w:val="008723A6"/>
    <w:rsid w:val="008723F8"/>
    <w:rsid w:val="0087243F"/>
    <w:rsid w:val="008725CB"/>
    <w:rsid w:val="008727D2"/>
    <w:rsid w:val="00872874"/>
    <w:rsid w:val="0087296C"/>
    <w:rsid w:val="008729C6"/>
    <w:rsid w:val="00872B7B"/>
    <w:rsid w:val="00872D1F"/>
    <w:rsid w:val="00872E3A"/>
    <w:rsid w:val="008731E2"/>
    <w:rsid w:val="0087322D"/>
    <w:rsid w:val="008732A5"/>
    <w:rsid w:val="00873514"/>
    <w:rsid w:val="00873540"/>
    <w:rsid w:val="00873616"/>
    <w:rsid w:val="008736A7"/>
    <w:rsid w:val="008739D7"/>
    <w:rsid w:val="00873A3D"/>
    <w:rsid w:val="00873B73"/>
    <w:rsid w:val="00873D26"/>
    <w:rsid w:val="00873DE0"/>
    <w:rsid w:val="00873F7D"/>
    <w:rsid w:val="00873FCB"/>
    <w:rsid w:val="0087401C"/>
    <w:rsid w:val="00874203"/>
    <w:rsid w:val="00874220"/>
    <w:rsid w:val="00874405"/>
    <w:rsid w:val="008744CA"/>
    <w:rsid w:val="0087451F"/>
    <w:rsid w:val="008745E1"/>
    <w:rsid w:val="00874704"/>
    <w:rsid w:val="00874718"/>
    <w:rsid w:val="008749C6"/>
    <w:rsid w:val="00874DA2"/>
    <w:rsid w:val="00874E9E"/>
    <w:rsid w:val="00874EBE"/>
    <w:rsid w:val="00875087"/>
    <w:rsid w:val="0087512A"/>
    <w:rsid w:val="008751B2"/>
    <w:rsid w:val="008751EB"/>
    <w:rsid w:val="008755F3"/>
    <w:rsid w:val="00875601"/>
    <w:rsid w:val="00875743"/>
    <w:rsid w:val="008757F1"/>
    <w:rsid w:val="0087592F"/>
    <w:rsid w:val="00875C77"/>
    <w:rsid w:val="00875DCD"/>
    <w:rsid w:val="00875DF9"/>
    <w:rsid w:val="00875F08"/>
    <w:rsid w:val="00876084"/>
    <w:rsid w:val="008760FB"/>
    <w:rsid w:val="008761A7"/>
    <w:rsid w:val="0087638B"/>
    <w:rsid w:val="0087654B"/>
    <w:rsid w:val="008766D4"/>
    <w:rsid w:val="008767F9"/>
    <w:rsid w:val="00876A50"/>
    <w:rsid w:val="00876ADC"/>
    <w:rsid w:val="00876B04"/>
    <w:rsid w:val="00876E02"/>
    <w:rsid w:val="00876E56"/>
    <w:rsid w:val="008775EA"/>
    <w:rsid w:val="0087760F"/>
    <w:rsid w:val="0087765E"/>
    <w:rsid w:val="008777BE"/>
    <w:rsid w:val="0087784F"/>
    <w:rsid w:val="00877861"/>
    <w:rsid w:val="008778E7"/>
    <w:rsid w:val="00877941"/>
    <w:rsid w:val="0087795D"/>
    <w:rsid w:val="00877CF6"/>
    <w:rsid w:val="00877F1C"/>
    <w:rsid w:val="0088000A"/>
    <w:rsid w:val="00880341"/>
    <w:rsid w:val="0088053D"/>
    <w:rsid w:val="00880542"/>
    <w:rsid w:val="008807D4"/>
    <w:rsid w:val="0088098F"/>
    <w:rsid w:val="00880ADB"/>
    <w:rsid w:val="00880C13"/>
    <w:rsid w:val="00880F3B"/>
    <w:rsid w:val="008810BB"/>
    <w:rsid w:val="00881354"/>
    <w:rsid w:val="008815A1"/>
    <w:rsid w:val="008816CD"/>
    <w:rsid w:val="00881758"/>
    <w:rsid w:val="0088177B"/>
    <w:rsid w:val="00881BCE"/>
    <w:rsid w:val="00881D3E"/>
    <w:rsid w:val="00881FD8"/>
    <w:rsid w:val="00882072"/>
    <w:rsid w:val="00882266"/>
    <w:rsid w:val="008822CB"/>
    <w:rsid w:val="0088263E"/>
    <w:rsid w:val="00882746"/>
    <w:rsid w:val="008829F4"/>
    <w:rsid w:val="00882AA5"/>
    <w:rsid w:val="00882B1E"/>
    <w:rsid w:val="00882B62"/>
    <w:rsid w:val="00882D49"/>
    <w:rsid w:val="00882DDD"/>
    <w:rsid w:val="00883043"/>
    <w:rsid w:val="00883766"/>
    <w:rsid w:val="00883837"/>
    <w:rsid w:val="008839F7"/>
    <w:rsid w:val="00883A58"/>
    <w:rsid w:val="00883A65"/>
    <w:rsid w:val="00883AB1"/>
    <w:rsid w:val="00883C04"/>
    <w:rsid w:val="00883C2F"/>
    <w:rsid w:val="00883D42"/>
    <w:rsid w:val="00884196"/>
    <w:rsid w:val="008841D9"/>
    <w:rsid w:val="00884255"/>
    <w:rsid w:val="008842FC"/>
    <w:rsid w:val="008846A6"/>
    <w:rsid w:val="008848E2"/>
    <w:rsid w:val="00884973"/>
    <w:rsid w:val="008849DF"/>
    <w:rsid w:val="00884B9F"/>
    <w:rsid w:val="00884BDC"/>
    <w:rsid w:val="00884BDF"/>
    <w:rsid w:val="00884E2B"/>
    <w:rsid w:val="00884E87"/>
    <w:rsid w:val="00884EAE"/>
    <w:rsid w:val="00884F0A"/>
    <w:rsid w:val="00884F60"/>
    <w:rsid w:val="008850B9"/>
    <w:rsid w:val="008851E4"/>
    <w:rsid w:val="00885466"/>
    <w:rsid w:val="00885540"/>
    <w:rsid w:val="008857E3"/>
    <w:rsid w:val="0088599F"/>
    <w:rsid w:val="00885BFB"/>
    <w:rsid w:val="00885C9E"/>
    <w:rsid w:val="00885D3D"/>
    <w:rsid w:val="00885EDF"/>
    <w:rsid w:val="00885FC3"/>
    <w:rsid w:val="008860D2"/>
    <w:rsid w:val="008861BC"/>
    <w:rsid w:val="0088624E"/>
    <w:rsid w:val="00886A28"/>
    <w:rsid w:val="00886A59"/>
    <w:rsid w:val="00886AF5"/>
    <w:rsid w:val="00886D74"/>
    <w:rsid w:val="00886D8C"/>
    <w:rsid w:val="00886FBF"/>
    <w:rsid w:val="00886FE6"/>
    <w:rsid w:val="0088704D"/>
    <w:rsid w:val="008870EB"/>
    <w:rsid w:val="0088726E"/>
    <w:rsid w:val="00887372"/>
    <w:rsid w:val="008874DA"/>
    <w:rsid w:val="0088762F"/>
    <w:rsid w:val="00887827"/>
    <w:rsid w:val="00887B50"/>
    <w:rsid w:val="00887EF8"/>
    <w:rsid w:val="0088ABEC"/>
    <w:rsid w:val="00890088"/>
    <w:rsid w:val="008901FD"/>
    <w:rsid w:val="0089029F"/>
    <w:rsid w:val="008904B0"/>
    <w:rsid w:val="008904DA"/>
    <w:rsid w:val="008905CD"/>
    <w:rsid w:val="00890826"/>
    <w:rsid w:val="008909F9"/>
    <w:rsid w:val="00890B8D"/>
    <w:rsid w:val="0089101C"/>
    <w:rsid w:val="00891117"/>
    <w:rsid w:val="00891212"/>
    <w:rsid w:val="008912C2"/>
    <w:rsid w:val="008915AF"/>
    <w:rsid w:val="00891682"/>
    <w:rsid w:val="00891764"/>
    <w:rsid w:val="008917F6"/>
    <w:rsid w:val="00891865"/>
    <w:rsid w:val="008919FF"/>
    <w:rsid w:val="00891AC7"/>
    <w:rsid w:val="00891D68"/>
    <w:rsid w:val="00891FE7"/>
    <w:rsid w:val="0089261F"/>
    <w:rsid w:val="00892633"/>
    <w:rsid w:val="00892666"/>
    <w:rsid w:val="00892696"/>
    <w:rsid w:val="0089276F"/>
    <w:rsid w:val="0089278C"/>
    <w:rsid w:val="00892A59"/>
    <w:rsid w:val="00892A9F"/>
    <w:rsid w:val="00892BC1"/>
    <w:rsid w:val="008930BE"/>
    <w:rsid w:val="0089328E"/>
    <w:rsid w:val="008932A0"/>
    <w:rsid w:val="0089339A"/>
    <w:rsid w:val="00893452"/>
    <w:rsid w:val="00893466"/>
    <w:rsid w:val="00893517"/>
    <w:rsid w:val="0089371E"/>
    <w:rsid w:val="008938BB"/>
    <w:rsid w:val="00893A97"/>
    <w:rsid w:val="00893D58"/>
    <w:rsid w:val="00893D78"/>
    <w:rsid w:val="00893E87"/>
    <w:rsid w:val="00894224"/>
    <w:rsid w:val="0089438A"/>
    <w:rsid w:val="00894479"/>
    <w:rsid w:val="00894583"/>
    <w:rsid w:val="00894674"/>
    <w:rsid w:val="00894CE6"/>
    <w:rsid w:val="00894D4F"/>
    <w:rsid w:val="00894E03"/>
    <w:rsid w:val="00894F39"/>
    <w:rsid w:val="008950E8"/>
    <w:rsid w:val="008952EE"/>
    <w:rsid w:val="0089544B"/>
    <w:rsid w:val="0089548E"/>
    <w:rsid w:val="00895556"/>
    <w:rsid w:val="0089563C"/>
    <w:rsid w:val="00895647"/>
    <w:rsid w:val="008957F6"/>
    <w:rsid w:val="0089599D"/>
    <w:rsid w:val="00895A4C"/>
    <w:rsid w:val="00895A54"/>
    <w:rsid w:val="00895A5D"/>
    <w:rsid w:val="00895CE9"/>
    <w:rsid w:val="00895DF1"/>
    <w:rsid w:val="00895FB4"/>
    <w:rsid w:val="00895FC6"/>
    <w:rsid w:val="00896094"/>
    <w:rsid w:val="0089609A"/>
    <w:rsid w:val="0089612E"/>
    <w:rsid w:val="00896297"/>
    <w:rsid w:val="00896322"/>
    <w:rsid w:val="0089650F"/>
    <w:rsid w:val="00896639"/>
    <w:rsid w:val="0089680B"/>
    <w:rsid w:val="00896D07"/>
    <w:rsid w:val="00897238"/>
    <w:rsid w:val="008974D2"/>
    <w:rsid w:val="008974D7"/>
    <w:rsid w:val="00897573"/>
    <w:rsid w:val="008976D1"/>
    <w:rsid w:val="008978B7"/>
    <w:rsid w:val="00897AD2"/>
    <w:rsid w:val="00897BEC"/>
    <w:rsid w:val="00897C0C"/>
    <w:rsid w:val="00897C4C"/>
    <w:rsid w:val="00897FCD"/>
    <w:rsid w:val="008A0422"/>
    <w:rsid w:val="008A0515"/>
    <w:rsid w:val="008A059D"/>
    <w:rsid w:val="008A07E5"/>
    <w:rsid w:val="008A089C"/>
    <w:rsid w:val="008A0984"/>
    <w:rsid w:val="008A09CA"/>
    <w:rsid w:val="008A0D08"/>
    <w:rsid w:val="008A0D0E"/>
    <w:rsid w:val="008A0EF0"/>
    <w:rsid w:val="008A118E"/>
    <w:rsid w:val="008A11DF"/>
    <w:rsid w:val="008A145E"/>
    <w:rsid w:val="008A1639"/>
    <w:rsid w:val="008A16BF"/>
    <w:rsid w:val="008A192B"/>
    <w:rsid w:val="008A1C55"/>
    <w:rsid w:val="008A1E2B"/>
    <w:rsid w:val="008A1EF7"/>
    <w:rsid w:val="008A1F46"/>
    <w:rsid w:val="008A20B8"/>
    <w:rsid w:val="008A218E"/>
    <w:rsid w:val="008A218F"/>
    <w:rsid w:val="008A2213"/>
    <w:rsid w:val="008A2395"/>
    <w:rsid w:val="008A242F"/>
    <w:rsid w:val="008A2761"/>
    <w:rsid w:val="008A27A5"/>
    <w:rsid w:val="008A28DF"/>
    <w:rsid w:val="008A29AC"/>
    <w:rsid w:val="008A2A85"/>
    <w:rsid w:val="008A2A99"/>
    <w:rsid w:val="008A3382"/>
    <w:rsid w:val="008A3525"/>
    <w:rsid w:val="008A3781"/>
    <w:rsid w:val="008A387D"/>
    <w:rsid w:val="008A3911"/>
    <w:rsid w:val="008A403C"/>
    <w:rsid w:val="008A41AB"/>
    <w:rsid w:val="008A4682"/>
    <w:rsid w:val="008A469C"/>
    <w:rsid w:val="008A47AA"/>
    <w:rsid w:val="008A47F8"/>
    <w:rsid w:val="008A4BAB"/>
    <w:rsid w:val="008A4BB2"/>
    <w:rsid w:val="008A4F16"/>
    <w:rsid w:val="008A4F92"/>
    <w:rsid w:val="008A4FB3"/>
    <w:rsid w:val="008A5048"/>
    <w:rsid w:val="008A52E4"/>
    <w:rsid w:val="008A5368"/>
    <w:rsid w:val="008A53AC"/>
    <w:rsid w:val="008A547D"/>
    <w:rsid w:val="008A54DA"/>
    <w:rsid w:val="008A5559"/>
    <w:rsid w:val="008A5666"/>
    <w:rsid w:val="008A589D"/>
    <w:rsid w:val="008A5B70"/>
    <w:rsid w:val="008A5C3A"/>
    <w:rsid w:val="008A5D0D"/>
    <w:rsid w:val="008A5F15"/>
    <w:rsid w:val="008A5F2F"/>
    <w:rsid w:val="008A60E6"/>
    <w:rsid w:val="008A619C"/>
    <w:rsid w:val="008A61A2"/>
    <w:rsid w:val="008A61FF"/>
    <w:rsid w:val="008A6362"/>
    <w:rsid w:val="008A65FF"/>
    <w:rsid w:val="008A689E"/>
    <w:rsid w:val="008A68C4"/>
    <w:rsid w:val="008A6AB0"/>
    <w:rsid w:val="008A6C31"/>
    <w:rsid w:val="008A6D2B"/>
    <w:rsid w:val="008A6EA0"/>
    <w:rsid w:val="008A6EEA"/>
    <w:rsid w:val="008A6F57"/>
    <w:rsid w:val="008A713E"/>
    <w:rsid w:val="008A713F"/>
    <w:rsid w:val="008A72EA"/>
    <w:rsid w:val="008A734D"/>
    <w:rsid w:val="008A7426"/>
    <w:rsid w:val="008A74AB"/>
    <w:rsid w:val="008A761A"/>
    <w:rsid w:val="008A78BF"/>
    <w:rsid w:val="008A79FF"/>
    <w:rsid w:val="008A7BBA"/>
    <w:rsid w:val="008A7D21"/>
    <w:rsid w:val="008A7E5B"/>
    <w:rsid w:val="008A7ED6"/>
    <w:rsid w:val="008B00BA"/>
    <w:rsid w:val="008B0119"/>
    <w:rsid w:val="008B02FA"/>
    <w:rsid w:val="008B06EF"/>
    <w:rsid w:val="008B071B"/>
    <w:rsid w:val="008B07E2"/>
    <w:rsid w:val="008B0A0A"/>
    <w:rsid w:val="008B0D48"/>
    <w:rsid w:val="008B0EB7"/>
    <w:rsid w:val="008B1226"/>
    <w:rsid w:val="008B1311"/>
    <w:rsid w:val="008B14A4"/>
    <w:rsid w:val="008B1561"/>
    <w:rsid w:val="008B16F9"/>
    <w:rsid w:val="008B1838"/>
    <w:rsid w:val="008B19F5"/>
    <w:rsid w:val="008B1A1E"/>
    <w:rsid w:val="008B1A67"/>
    <w:rsid w:val="008B1D96"/>
    <w:rsid w:val="008B1F0E"/>
    <w:rsid w:val="008B1FE4"/>
    <w:rsid w:val="008B21EA"/>
    <w:rsid w:val="008B25B5"/>
    <w:rsid w:val="008B2640"/>
    <w:rsid w:val="008B2678"/>
    <w:rsid w:val="008B275B"/>
    <w:rsid w:val="008B27C0"/>
    <w:rsid w:val="008B28C6"/>
    <w:rsid w:val="008B2BC0"/>
    <w:rsid w:val="008B2C32"/>
    <w:rsid w:val="008B302B"/>
    <w:rsid w:val="008B30D9"/>
    <w:rsid w:val="008B312C"/>
    <w:rsid w:val="008B32F8"/>
    <w:rsid w:val="008B37EB"/>
    <w:rsid w:val="008B37F3"/>
    <w:rsid w:val="008B3BCB"/>
    <w:rsid w:val="008B3EFF"/>
    <w:rsid w:val="008B3FB0"/>
    <w:rsid w:val="008B4090"/>
    <w:rsid w:val="008B4407"/>
    <w:rsid w:val="008B4463"/>
    <w:rsid w:val="008B468E"/>
    <w:rsid w:val="008B46E9"/>
    <w:rsid w:val="008B4D3F"/>
    <w:rsid w:val="008B4F75"/>
    <w:rsid w:val="008B5124"/>
    <w:rsid w:val="008B51D0"/>
    <w:rsid w:val="008B51EF"/>
    <w:rsid w:val="008B5490"/>
    <w:rsid w:val="008B5724"/>
    <w:rsid w:val="008B58E5"/>
    <w:rsid w:val="008B5A23"/>
    <w:rsid w:val="008B5D16"/>
    <w:rsid w:val="008B5D2F"/>
    <w:rsid w:val="008B60D2"/>
    <w:rsid w:val="008B61E0"/>
    <w:rsid w:val="008B6272"/>
    <w:rsid w:val="008B63AB"/>
    <w:rsid w:val="008B66BD"/>
    <w:rsid w:val="008B6897"/>
    <w:rsid w:val="008B6B6B"/>
    <w:rsid w:val="008B6CFA"/>
    <w:rsid w:val="008B6F09"/>
    <w:rsid w:val="008B705B"/>
    <w:rsid w:val="008B70E2"/>
    <w:rsid w:val="008B7194"/>
    <w:rsid w:val="008B72DE"/>
    <w:rsid w:val="008B7400"/>
    <w:rsid w:val="008B74A8"/>
    <w:rsid w:val="008B7659"/>
    <w:rsid w:val="008B7877"/>
    <w:rsid w:val="008B7922"/>
    <w:rsid w:val="008B7951"/>
    <w:rsid w:val="008B7A23"/>
    <w:rsid w:val="008B7B12"/>
    <w:rsid w:val="008B7B32"/>
    <w:rsid w:val="008B7BA2"/>
    <w:rsid w:val="008B7CFD"/>
    <w:rsid w:val="008B7E1D"/>
    <w:rsid w:val="008B7E42"/>
    <w:rsid w:val="008C0234"/>
    <w:rsid w:val="008C04EC"/>
    <w:rsid w:val="008C056E"/>
    <w:rsid w:val="008C0588"/>
    <w:rsid w:val="008C077B"/>
    <w:rsid w:val="008C0809"/>
    <w:rsid w:val="008C08C3"/>
    <w:rsid w:val="008C08F3"/>
    <w:rsid w:val="008C098C"/>
    <w:rsid w:val="008C0D22"/>
    <w:rsid w:val="008C0E3C"/>
    <w:rsid w:val="008C0E6C"/>
    <w:rsid w:val="008C0F6C"/>
    <w:rsid w:val="008C1079"/>
    <w:rsid w:val="008C1155"/>
    <w:rsid w:val="008C1390"/>
    <w:rsid w:val="008C1475"/>
    <w:rsid w:val="008C16DB"/>
    <w:rsid w:val="008C1C51"/>
    <w:rsid w:val="008C1D04"/>
    <w:rsid w:val="008C1DFF"/>
    <w:rsid w:val="008C20CF"/>
    <w:rsid w:val="008C2161"/>
    <w:rsid w:val="008C21C3"/>
    <w:rsid w:val="008C257A"/>
    <w:rsid w:val="008C2594"/>
    <w:rsid w:val="008C25A4"/>
    <w:rsid w:val="008C2A93"/>
    <w:rsid w:val="008C2B8F"/>
    <w:rsid w:val="008C2E7F"/>
    <w:rsid w:val="008C2F6E"/>
    <w:rsid w:val="008C31A3"/>
    <w:rsid w:val="008C3358"/>
    <w:rsid w:val="008C34E8"/>
    <w:rsid w:val="008C3630"/>
    <w:rsid w:val="008C38B6"/>
    <w:rsid w:val="008C3C02"/>
    <w:rsid w:val="008C3C62"/>
    <w:rsid w:val="008C3CDA"/>
    <w:rsid w:val="008C3DF6"/>
    <w:rsid w:val="008C3EF5"/>
    <w:rsid w:val="008C4183"/>
    <w:rsid w:val="008C463A"/>
    <w:rsid w:val="008C4783"/>
    <w:rsid w:val="008C4941"/>
    <w:rsid w:val="008C4AF2"/>
    <w:rsid w:val="008C4C55"/>
    <w:rsid w:val="008C4CEF"/>
    <w:rsid w:val="008C4F18"/>
    <w:rsid w:val="008C5721"/>
    <w:rsid w:val="008C57AA"/>
    <w:rsid w:val="008C5A06"/>
    <w:rsid w:val="008C5B33"/>
    <w:rsid w:val="008C5B74"/>
    <w:rsid w:val="008C5BA5"/>
    <w:rsid w:val="008C5E27"/>
    <w:rsid w:val="008C5EE4"/>
    <w:rsid w:val="008C5F02"/>
    <w:rsid w:val="008C602C"/>
    <w:rsid w:val="008C6060"/>
    <w:rsid w:val="008C634B"/>
    <w:rsid w:val="008C6564"/>
    <w:rsid w:val="008C6664"/>
    <w:rsid w:val="008C666A"/>
    <w:rsid w:val="008C673A"/>
    <w:rsid w:val="008C6812"/>
    <w:rsid w:val="008C69AF"/>
    <w:rsid w:val="008C6A4E"/>
    <w:rsid w:val="008C6D17"/>
    <w:rsid w:val="008C6EC4"/>
    <w:rsid w:val="008C6F97"/>
    <w:rsid w:val="008C6FAB"/>
    <w:rsid w:val="008C71C2"/>
    <w:rsid w:val="008C71D7"/>
    <w:rsid w:val="008C73D3"/>
    <w:rsid w:val="008C7644"/>
    <w:rsid w:val="008C76B4"/>
    <w:rsid w:val="008C77D0"/>
    <w:rsid w:val="008C789E"/>
    <w:rsid w:val="008C78CE"/>
    <w:rsid w:val="008C796B"/>
    <w:rsid w:val="008C7A69"/>
    <w:rsid w:val="008C7ACD"/>
    <w:rsid w:val="008C7BA0"/>
    <w:rsid w:val="008C7E00"/>
    <w:rsid w:val="008C7E05"/>
    <w:rsid w:val="008D04CD"/>
    <w:rsid w:val="008D04D0"/>
    <w:rsid w:val="008D054B"/>
    <w:rsid w:val="008D055F"/>
    <w:rsid w:val="008D061C"/>
    <w:rsid w:val="008D0622"/>
    <w:rsid w:val="008D064B"/>
    <w:rsid w:val="008D0783"/>
    <w:rsid w:val="008D0800"/>
    <w:rsid w:val="008D0856"/>
    <w:rsid w:val="008D08B4"/>
    <w:rsid w:val="008D0A5F"/>
    <w:rsid w:val="008D0E75"/>
    <w:rsid w:val="008D0EE0"/>
    <w:rsid w:val="008D11E3"/>
    <w:rsid w:val="008D1443"/>
    <w:rsid w:val="008D14B1"/>
    <w:rsid w:val="008D1787"/>
    <w:rsid w:val="008D1C6F"/>
    <w:rsid w:val="008D1E81"/>
    <w:rsid w:val="008D20FE"/>
    <w:rsid w:val="008D25D0"/>
    <w:rsid w:val="008D26AA"/>
    <w:rsid w:val="008D27B7"/>
    <w:rsid w:val="008D2B17"/>
    <w:rsid w:val="008D2EF9"/>
    <w:rsid w:val="008D3072"/>
    <w:rsid w:val="008D3269"/>
    <w:rsid w:val="008D33D0"/>
    <w:rsid w:val="008D3412"/>
    <w:rsid w:val="008D34F7"/>
    <w:rsid w:val="008D352F"/>
    <w:rsid w:val="008D357D"/>
    <w:rsid w:val="008D3629"/>
    <w:rsid w:val="008D37D4"/>
    <w:rsid w:val="008D392D"/>
    <w:rsid w:val="008D39D8"/>
    <w:rsid w:val="008D3A42"/>
    <w:rsid w:val="008D3C01"/>
    <w:rsid w:val="008D3C95"/>
    <w:rsid w:val="008D3D2F"/>
    <w:rsid w:val="008D40EC"/>
    <w:rsid w:val="008D43A4"/>
    <w:rsid w:val="008D441D"/>
    <w:rsid w:val="008D4639"/>
    <w:rsid w:val="008D47C6"/>
    <w:rsid w:val="008D491A"/>
    <w:rsid w:val="008D49CF"/>
    <w:rsid w:val="008D52B4"/>
    <w:rsid w:val="008D539F"/>
    <w:rsid w:val="008D5530"/>
    <w:rsid w:val="008D554A"/>
    <w:rsid w:val="008D5A6C"/>
    <w:rsid w:val="008D5A7D"/>
    <w:rsid w:val="008D5B90"/>
    <w:rsid w:val="008D5BDE"/>
    <w:rsid w:val="008D5D23"/>
    <w:rsid w:val="008D5D66"/>
    <w:rsid w:val="008D602E"/>
    <w:rsid w:val="008D63B9"/>
    <w:rsid w:val="008D6569"/>
    <w:rsid w:val="008D66F4"/>
    <w:rsid w:val="008D677F"/>
    <w:rsid w:val="008D68E6"/>
    <w:rsid w:val="008D6944"/>
    <w:rsid w:val="008D6A2E"/>
    <w:rsid w:val="008D6AD6"/>
    <w:rsid w:val="008D6C00"/>
    <w:rsid w:val="008D6D87"/>
    <w:rsid w:val="008D6F0B"/>
    <w:rsid w:val="008D73E8"/>
    <w:rsid w:val="008D7639"/>
    <w:rsid w:val="008D76DE"/>
    <w:rsid w:val="008D778A"/>
    <w:rsid w:val="008D78D4"/>
    <w:rsid w:val="008D7AA6"/>
    <w:rsid w:val="008D7AD5"/>
    <w:rsid w:val="008D7AE9"/>
    <w:rsid w:val="008D7D4A"/>
    <w:rsid w:val="008D7DD5"/>
    <w:rsid w:val="008E0279"/>
    <w:rsid w:val="008E02B7"/>
    <w:rsid w:val="008E043B"/>
    <w:rsid w:val="008E0542"/>
    <w:rsid w:val="008E05E6"/>
    <w:rsid w:val="008E062A"/>
    <w:rsid w:val="008E07BB"/>
    <w:rsid w:val="008E0895"/>
    <w:rsid w:val="008E08AE"/>
    <w:rsid w:val="008E08B6"/>
    <w:rsid w:val="008E0AB8"/>
    <w:rsid w:val="008E0C65"/>
    <w:rsid w:val="008E1077"/>
    <w:rsid w:val="008E1162"/>
    <w:rsid w:val="008E126E"/>
    <w:rsid w:val="008E1325"/>
    <w:rsid w:val="008E13AF"/>
    <w:rsid w:val="008E13DD"/>
    <w:rsid w:val="008E1438"/>
    <w:rsid w:val="008E17EC"/>
    <w:rsid w:val="008E1E90"/>
    <w:rsid w:val="008E1FA5"/>
    <w:rsid w:val="008E23BE"/>
    <w:rsid w:val="008E2597"/>
    <w:rsid w:val="008E2736"/>
    <w:rsid w:val="008E2BF2"/>
    <w:rsid w:val="008E2D37"/>
    <w:rsid w:val="008E2F93"/>
    <w:rsid w:val="008E2FBC"/>
    <w:rsid w:val="008E3180"/>
    <w:rsid w:val="008E34AD"/>
    <w:rsid w:val="008E3ACD"/>
    <w:rsid w:val="008E3CCB"/>
    <w:rsid w:val="008E3CE3"/>
    <w:rsid w:val="008E3D57"/>
    <w:rsid w:val="008E3D5C"/>
    <w:rsid w:val="008E3D88"/>
    <w:rsid w:val="008E4374"/>
    <w:rsid w:val="008E45DA"/>
    <w:rsid w:val="008E4777"/>
    <w:rsid w:val="008E4A3C"/>
    <w:rsid w:val="008E4ADB"/>
    <w:rsid w:val="008E4BF8"/>
    <w:rsid w:val="008E4EF3"/>
    <w:rsid w:val="008E4EF4"/>
    <w:rsid w:val="008E5013"/>
    <w:rsid w:val="008E5024"/>
    <w:rsid w:val="008E5116"/>
    <w:rsid w:val="008E51C7"/>
    <w:rsid w:val="008E54D5"/>
    <w:rsid w:val="008E589C"/>
    <w:rsid w:val="008E59BB"/>
    <w:rsid w:val="008E59FB"/>
    <w:rsid w:val="008E5B4B"/>
    <w:rsid w:val="008E5BAA"/>
    <w:rsid w:val="008E5C31"/>
    <w:rsid w:val="008E5D6F"/>
    <w:rsid w:val="008E5E4C"/>
    <w:rsid w:val="008E61C1"/>
    <w:rsid w:val="008E650C"/>
    <w:rsid w:val="008E666E"/>
    <w:rsid w:val="008E6689"/>
    <w:rsid w:val="008E67D5"/>
    <w:rsid w:val="008E67F5"/>
    <w:rsid w:val="008E6888"/>
    <w:rsid w:val="008E68B3"/>
    <w:rsid w:val="008E696B"/>
    <w:rsid w:val="008E6C25"/>
    <w:rsid w:val="008E6E92"/>
    <w:rsid w:val="008E6FB2"/>
    <w:rsid w:val="008E700F"/>
    <w:rsid w:val="008E7189"/>
    <w:rsid w:val="008E71ED"/>
    <w:rsid w:val="008E77B9"/>
    <w:rsid w:val="008E77DC"/>
    <w:rsid w:val="008E78BD"/>
    <w:rsid w:val="008E7B5E"/>
    <w:rsid w:val="008E7DEC"/>
    <w:rsid w:val="008E7E3E"/>
    <w:rsid w:val="008F031D"/>
    <w:rsid w:val="008F0406"/>
    <w:rsid w:val="008F0467"/>
    <w:rsid w:val="008F0541"/>
    <w:rsid w:val="008F0726"/>
    <w:rsid w:val="008F0859"/>
    <w:rsid w:val="008F0A23"/>
    <w:rsid w:val="008F0A87"/>
    <w:rsid w:val="008F0BB4"/>
    <w:rsid w:val="008F0C0F"/>
    <w:rsid w:val="008F0C41"/>
    <w:rsid w:val="008F0C5F"/>
    <w:rsid w:val="008F0FCD"/>
    <w:rsid w:val="008F11B0"/>
    <w:rsid w:val="008F12BF"/>
    <w:rsid w:val="008F12FD"/>
    <w:rsid w:val="008F14F0"/>
    <w:rsid w:val="008F189D"/>
    <w:rsid w:val="008F1A7A"/>
    <w:rsid w:val="008F1C08"/>
    <w:rsid w:val="008F217D"/>
    <w:rsid w:val="008F2470"/>
    <w:rsid w:val="008F2511"/>
    <w:rsid w:val="008F261C"/>
    <w:rsid w:val="008F26AB"/>
    <w:rsid w:val="008F2A6E"/>
    <w:rsid w:val="008F2AC8"/>
    <w:rsid w:val="008F30AE"/>
    <w:rsid w:val="008F3125"/>
    <w:rsid w:val="008F31DB"/>
    <w:rsid w:val="008F3371"/>
    <w:rsid w:val="008F3675"/>
    <w:rsid w:val="008F3864"/>
    <w:rsid w:val="008F3921"/>
    <w:rsid w:val="008F3970"/>
    <w:rsid w:val="008F39F1"/>
    <w:rsid w:val="008F3E5A"/>
    <w:rsid w:val="008F3E96"/>
    <w:rsid w:val="008F3FC8"/>
    <w:rsid w:val="008F407F"/>
    <w:rsid w:val="008F41BE"/>
    <w:rsid w:val="008F4213"/>
    <w:rsid w:val="008F4217"/>
    <w:rsid w:val="008F441E"/>
    <w:rsid w:val="008F488E"/>
    <w:rsid w:val="008F4979"/>
    <w:rsid w:val="008F4A14"/>
    <w:rsid w:val="008F4A2E"/>
    <w:rsid w:val="008F4A4F"/>
    <w:rsid w:val="008F4C17"/>
    <w:rsid w:val="008F4D9A"/>
    <w:rsid w:val="008F4E94"/>
    <w:rsid w:val="008F5042"/>
    <w:rsid w:val="008F51EB"/>
    <w:rsid w:val="008F524A"/>
    <w:rsid w:val="008F540D"/>
    <w:rsid w:val="008F54A9"/>
    <w:rsid w:val="008F54D5"/>
    <w:rsid w:val="008F5501"/>
    <w:rsid w:val="008F5715"/>
    <w:rsid w:val="008F5735"/>
    <w:rsid w:val="008F5A0B"/>
    <w:rsid w:val="008F5AA8"/>
    <w:rsid w:val="008F5D7F"/>
    <w:rsid w:val="008F5E4E"/>
    <w:rsid w:val="008F5F1A"/>
    <w:rsid w:val="008F5F30"/>
    <w:rsid w:val="008F60AB"/>
    <w:rsid w:val="008F6102"/>
    <w:rsid w:val="008F619A"/>
    <w:rsid w:val="008F61F7"/>
    <w:rsid w:val="008F62ED"/>
    <w:rsid w:val="008F6522"/>
    <w:rsid w:val="008F6531"/>
    <w:rsid w:val="008F6611"/>
    <w:rsid w:val="008F67DF"/>
    <w:rsid w:val="008F683A"/>
    <w:rsid w:val="008F6A7C"/>
    <w:rsid w:val="008F6C34"/>
    <w:rsid w:val="008F6D74"/>
    <w:rsid w:val="008F6E8B"/>
    <w:rsid w:val="008F749D"/>
    <w:rsid w:val="008F75D4"/>
    <w:rsid w:val="008F7629"/>
    <w:rsid w:val="008F7763"/>
    <w:rsid w:val="008F7810"/>
    <w:rsid w:val="008F784D"/>
    <w:rsid w:val="008F795F"/>
    <w:rsid w:val="008F79C5"/>
    <w:rsid w:val="008F7A9B"/>
    <w:rsid w:val="008F7FBD"/>
    <w:rsid w:val="009002AB"/>
    <w:rsid w:val="009002CF"/>
    <w:rsid w:val="009002E9"/>
    <w:rsid w:val="00900320"/>
    <w:rsid w:val="00900661"/>
    <w:rsid w:val="00900694"/>
    <w:rsid w:val="00900853"/>
    <w:rsid w:val="00900869"/>
    <w:rsid w:val="00900ACF"/>
    <w:rsid w:val="00900B2A"/>
    <w:rsid w:val="00900C3D"/>
    <w:rsid w:val="00900E6C"/>
    <w:rsid w:val="00901219"/>
    <w:rsid w:val="00901530"/>
    <w:rsid w:val="009016F4"/>
    <w:rsid w:val="009018F9"/>
    <w:rsid w:val="00901BFA"/>
    <w:rsid w:val="00901D72"/>
    <w:rsid w:val="00902165"/>
    <w:rsid w:val="009022D6"/>
    <w:rsid w:val="009022FF"/>
    <w:rsid w:val="009024B6"/>
    <w:rsid w:val="009025A9"/>
    <w:rsid w:val="00902611"/>
    <w:rsid w:val="0090263B"/>
    <w:rsid w:val="009027C8"/>
    <w:rsid w:val="009029B5"/>
    <w:rsid w:val="00902BAA"/>
    <w:rsid w:val="00902BCC"/>
    <w:rsid w:val="00902D74"/>
    <w:rsid w:val="00903162"/>
    <w:rsid w:val="009033CD"/>
    <w:rsid w:val="00903427"/>
    <w:rsid w:val="0090348E"/>
    <w:rsid w:val="009034EE"/>
    <w:rsid w:val="0090357E"/>
    <w:rsid w:val="00903A2F"/>
    <w:rsid w:val="00903AC7"/>
    <w:rsid w:val="00903B11"/>
    <w:rsid w:val="00903C0F"/>
    <w:rsid w:val="00903DAF"/>
    <w:rsid w:val="00903DD1"/>
    <w:rsid w:val="00903E04"/>
    <w:rsid w:val="00903F4C"/>
    <w:rsid w:val="00904024"/>
    <w:rsid w:val="009040C7"/>
    <w:rsid w:val="00904343"/>
    <w:rsid w:val="00904453"/>
    <w:rsid w:val="00904488"/>
    <w:rsid w:val="00904490"/>
    <w:rsid w:val="009044EB"/>
    <w:rsid w:val="00904659"/>
    <w:rsid w:val="00904E2A"/>
    <w:rsid w:val="00904E4B"/>
    <w:rsid w:val="00904E9A"/>
    <w:rsid w:val="009050D7"/>
    <w:rsid w:val="0090512F"/>
    <w:rsid w:val="00905192"/>
    <w:rsid w:val="009052CE"/>
    <w:rsid w:val="0090544E"/>
    <w:rsid w:val="0090551A"/>
    <w:rsid w:val="009055FF"/>
    <w:rsid w:val="009057B6"/>
    <w:rsid w:val="00905838"/>
    <w:rsid w:val="00905DEE"/>
    <w:rsid w:val="00905E7C"/>
    <w:rsid w:val="00905F30"/>
    <w:rsid w:val="00905F76"/>
    <w:rsid w:val="009063A8"/>
    <w:rsid w:val="00906677"/>
    <w:rsid w:val="009066AE"/>
    <w:rsid w:val="009067D0"/>
    <w:rsid w:val="009069D9"/>
    <w:rsid w:val="00906B2C"/>
    <w:rsid w:val="00906BDB"/>
    <w:rsid w:val="00906DF0"/>
    <w:rsid w:val="00906E03"/>
    <w:rsid w:val="00906FCD"/>
    <w:rsid w:val="00906FFD"/>
    <w:rsid w:val="009071C6"/>
    <w:rsid w:val="00907460"/>
    <w:rsid w:val="0090749D"/>
    <w:rsid w:val="00907548"/>
    <w:rsid w:val="00907672"/>
    <w:rsid w:val="00907682"/>
    <w:rsid w:val="009076FB"/>
    <w:rsid w:val="0090770F"/>
    <w:rsid w:val="00907717"/>
    <w:rsid w:val="00907827"/>
    <w:rsid w:val="00907BF0"/>
    <w:rsid w:val="00910167"/>
    <w:rsid w:val="0091025D"/>
    <w:rsid w:val="009102BF"/>
    <w:rsid w:val="009104D3"/>
    <w:rsid w:val="009104F6"/>
    <w:rsid w:val="00910985"/>
    <w:rsid w:val="00910DE4"/>
    <w:rsid w:val="00910E5D"/>
    <w:rsid w:val="00910F54"/>
    <w:rsid w:val="00911085"/>
    <w:rsid w:val="0091125A"/>
    <w:rsid w:val="00911496"/>
    <w:rsid w:val="009117B7"/>
    <w:rsid w:val="0091182A"/>
    <w:rsid w:val="00911A1A"/>
    <w:rsid w:val="00911C51"/>
    <w:rsid w:val="00911D48"/>
    <w:rsid w:val="00911E28"/>
    <w:rsid w:val="00911F6F"/>
    <w:rsid w:val="009120CC"/>
    <w:rsid w:val="00912212"/>
    <w:rsid w:val="00912272"/>
    <w:rsid w:val="00912314"/>
    <w:rsid w:val="0091235A"/>
    <w:rsid w:val="00912547"/>
    <w:rsid w:val="009125A4"/>
    <w:rsid w:val="00912605"/>
    <w:rsid w:val="009126BF"/>
    <w:rsid w:val="009127C0"/>
    <w:rsid w:val="00912B01"/>
    <w:rsid w:val="00912B18"/>
    <w:rsid w:val="00912F81"/>
    <w:rsid w:val="00912FE6"/>
    <w:rsid w:val="00913028"/>
    <w:rsid w:val="0091302B"/>
    <w:rsid w:val="00913138"/>
    <w:rsid w:val="009133D6"/>
    <w:rsid w:val="0091378B"/>
    <w:rsid w:val="009137D3"/>
    <w:rsid w:val="009138C9"/>
    <w:rsid w:val="00913AC9"/>
    <w:rsid w:val="00913C77"/>
    <w:rsid w:val="00913D31"/>
    <w:rsid w:val="00913DEF"/>
    <w:rsid w:val="00913E3B"/>
    <w:rsid w:val="0091405C"/>
    <w:rsid w:val="0091442C"/>
    <w:rsid w:val="00914920"/>
    <w:rsid w:val="0091493D"/>
    <w:rsid w:val="00914CA4"/>
    <w:rsid w:val="00914D13"/>
    <w:rsid w:val="00914E8E"/>
    <w:rsid w:val="00915054"/>
    <w:rsid w:val="00915205"/>
    <w:rsid w:val="00915221"/>
    <w:rsid w:val="0091536C"/>
    <w:rsid w:val="0091540F"/>
    <w:rsid w:val="0091542C"/>
    <w:rsid w:val="0091585D"/>
    <w:rsid w:val="00915943"/>
    <w:rsid w:val="00915A16"/>
    <w:rsid w:val="00915A6F"/>
    <w:rsid w:val="00915B06"/>
    <w:rsid w:val="00915B4D"/>
    <w:rsid w:val="00915C88"/>
    <w:rsid w:val="00915DFD"/>
    <w:rsid w:val="00915EA1"/>
    <w:rsid w:val="009160E0"/>
    <w:rsid w:val="0091632E"/>
    <w:rsid w:val="00916451"/>
    <w:rsid w:val="00916CD6"/>
    <w:rsid w:val="00916DB6"/>
    <w:rsid w:val="00916DCA"/>
    <w:rsid w:val="0091711F"/>
    <w:rsid w:val="0091716B"/>
    <w:rsid w:val="009171DD"/>
    <w:rsid w:val="009171E1"/>
    <w:rsid w:val="009173AB"/>
    <w:rsid w:val="0091748F"/>
    <w:rsid w:val="0091761F"/>
    <w:rsid w:val="00917671"/>
    <w:rsid w:val="00917C98"/>
    <w:rsid w:val="00917CC2"/>
    <w:rsid w:val="00917DFC"/>
    <w:rsid w:val="00917EDC"/>
    <w:rsid w:val="00917F99"/>
    <w:rsid w:val="009200C6"/>
    <w:rsid w:val="0092036C"/>
    <w:rsid w:val="0092058D"/>
    <w:rsid w:val="009205BB"/>
    <w:rsid w:val="009206F7"/>
    <w:rsid w:val="00920827"/>
    <w:rsid w:val="00920C22"/>
    <w:rsid w:val="00920CF4"/>
    <w:rsid w:val="00920D28"/>
    <w:rsid w:val="00920EF4"/>
    <w:rsid w:val="0092101A"/>
    <w:rsid w:val="00921041"/>
    <w:rsid w:val="0092139F"/>
    <w:rsid w:val="0092154F"/>
    <w:rsid w:val="009218A3"/>
    <w:rsid w:val="00921957"/>
    <w:rsid w:val="009219D7"/>
    <w:rsid w:val="00921A4E"/>
    <w:rsid w:val="00921AA9"/>
    <w:rsid w:val="00921E8B"/>
    <w:rsid w:val="00921EE6"/>
    <w:rsid w:val="00921FF5"/>
    <w:rsid w:val="00922005"/>
    <w:rsid w:val="009221C8"/>
    <w:rsid w:val="009223D0"/>
    <w:rsid w:val="00922501"/>
    <w:rsid w:val="009225E4"/>
    <w:rsid w:val="00922A32"/>
    <w:rsid w:val="009230BF"/>
    <w:rsid w:val="0092324A"/>
    <w:rsid w:val="00923620"/>
    <w:rsid w:val="00923693"/>
    <w:rsid w:val="009236DD"/>
    <w:rsid w:val="009239B0"/>
    <w:rsid w:val="00923B14"/>
    <w:rsid w:val="00923EE2"/>
    <w:rsid w:val="00923EEA"/>
    <w:rsid w:val="009241C9"/>
    <w:rsid w:val="0092425A"/>
    <w:rsid w:val="00924382"/>
    <w:rsid w:val="009243AF"/>
    <w:rsid w:val="0092449C"/>
    <w:rsid w:val="009245E8"/>
    <w:rsid w:val="009247A9"/>
    <w:rsid w:val="00924A71"/>
    <w:rsid w:val="00924A73"/>
    <w:rsid w:val="00924AE3"/>
    <w:rsid w:val="00924C7E"/>
    <w:rsid w:val="00924D33"/>
    <w:rsid w:val="00924D78"/>
    <w:rsid w:val="00925082"/>
    <w:rsid w:val="00925141"/>
    <w:rsid w:val="0092515C"/>
    <w:rsid w:val="00925188"/>
    <w:rsid w:val="00925353"/>
    <w:rsid w:val="009256F7"/>
    <w:rsid w:val="0092584D"/>
    <w:rsid w:val="00925850"/>
    <w:rsid w:val="009259C4"/>
    <w:rsid w:val="00925B4B"/>
    <w:rsid w:val="00925BF5"/>
    <w:rsid w:val="00925CB8"/>
    <w:rsid w:val="00925CDE"/>
    <w:rsid w:val="0092618D"/>
    <w:rsid w:val="00926791"/>
    <w:rsid w:val="00926C37"/>
    <w:rsid w:val="00926D09"/>
    <w:rsid w:val="00927402"/>
    <w:rsid w:val="009274A7"/>
    <w:rsid w:val="00927731"/>
    <w:rsid w:val="0092776E"/>
    <w:rsid w:val="00927887"/>
    <w:rsid w:val="009278D9"/>
    <w:rsid w:val="009278F4"/>
    <w:rsid w:val="009279B4"/>
    <w:rsid w:val="00927A75"/>
    <w:rsid w:val="00927BDD"/>
    <w:rsid w:val="00927CAF"/>
    <w:rsid w:val="00927D3F"/>
    <w:rsid w:val="00927D54"/>
    <w:rsid w:val="00927D6B"/>
    <w:rsid w:val="00927DB2"/>
    <w:rsid w:val="00930006"/>
    <w:rsid w:val="009302A8"/>
    <w:rsid w:val="00930543"/>
    <w:rsid w:val="00930624"/>
    <w:rsid w:val="00930A95"/>
    <w:rsid w:val="00930ACB"/>
    <w:rsid w:val="00930B23"/>
    <w:rsid w:val="00930C47"/>
    <w:rsid w:val="00930DCF"/>
    <w:rsid w:val="00930E07"/>
    <w:rsid w:val="00930ED6"/>
    <w:rsid w:val="00930EEA"/>
    <w:rsid w:val="00931025"/>
    <w:rsid w:val="0093102E"/>
    <w:rsid w:val="009314EB"/>
    <w:rsid w:val="0093157C"/>
    <w:rsid w:val="009315E1"/>
    <w:rsid w:val="00931785"/>
    <w:rsid w:val="009318EB"/>
    <w:rsid w:val="0093191A"/>
    <w:rsid w:val="00931A40"/>
    <w:rsid w:val="00931C6A"/>
    <w:rsid w:val="00931CF6"/>
    <w:rsid w:val="00931DE9"/>
    <w:rsid w:val="00931FB4"/>
    <w:rsid w:val="00932019"/>
    <w:rsid w:val="00932081"/>
    <w:rsid w:val="00932399"/>
    <w:rsid w:val="00932466"/>
    <w:rsid w:val="009326BF"/>
    <w:rsid w:val="009327F8"/>
    <w:rsid w:val="00932832"/>
    <w:rsid w:val="00932EFF"/>
    <w:rsid w:val="0093308A"/>
    <w:rsid w:val="009330A5"/>
    <w:rsid w:val="00933391"/>
    <w:rsid w:val="009333AD"/>
    <w:rsid w:val="00933437"/>
    <w:rsid w:val="009335A3"/>
    <w:rsid w:val="009335D7"/>
    <w:rsid w:val="009335FD"/>
    <w:rsid w:val="0093377B"/>
    <w:rsid w:val="009338E5"/>
    <w:rsid w:val="00933949"/>
    <w:rsid w:val="00933ED3"/>
    <w:rsid w:val="00933F3E"/>
    <w:rsid w:val="00933FC5"/>
    <w:rsid w:val="00933FCD"/>
    <w:rsid w:val="00934230"/>
    <w:rsid w:val="0093452D"/>
    <w:rsid w:val="009345DD"/>
    <w:rsid w:val="0093465D"/>
    <w:rsid w:val="009348DF"/>
    <w:rsid w:val="00934B81"/>
    <w:rsid w:val="00934B8F"/>
    <w:rsid w:val="00934B92"/>
    <w:rsid w:val="00934D75"/>
    <w:rsid w:val="00934E3D"/>
    <w:rsid w:val="0093516E"/>
    <w:rsid w:val="00935263"/>
    <w:rsid w:val="009353A0"/>
    <w:rsid w:val="00935618"/>
    <w:rsid w:val="00935932"/>
    <w:rsid w:val="00935B10"/>
    <w:rsid w:val="00935B73"/>
    <w:rsid w:val="00935F8F"/>
    <w:rsid w:val="009360E0"/>
    <w:rsid w:val="0093661D"/>
    <w:rsid w:val="009368DA"/>
    <w:rsid w:val="00936949"/>
    <w:rsid w:val="009369E7"/>
    <w:rsid w:val="00936AE7"/>
    <w:rsid w:val="00936AFD"/>
    <w:rsid w:val="00936CBE"/>
    <w:rsid w:val="00936DC6"/>
    <w:rsid w:val="00936F8D"/>
    <w:rsid w:val="00937157"/>
    <w:rsid w:val="00937421"/>
    <w:rsid w:val="0093744D"/>
    <w:rsid w:val="0093745D"/>
    <w:rsid w:val="009374D9"/>
    <w:rsid w:val="009375EE"/>
    <w:rsid w:val="00937872"/>
    <w:rsid w:val="0093796E"/>
    <w:rsid w:val="00937A17"/>
    <w:rsid w:val="00937D4D"/>
    <w:rsid w:val="00937FEC"/>
    <w:rsid w:val="00940070"/>
    <w:rsid w:val="00940318"/>
    <w:rsid w:val="0094062C"/>
    <w:rsid w:val="00940669"/>
    <w:rsid w:val="009407AC"/>
    <w:rsid w:val="00940A70"/>
    <w:rsid w:val="00940B86"/>
    <w:rsid w:val="00940C85"/>
    <w:rsid w:val="00940E60"/>
    <w:rsid w:val="00940F11"/>
    <w:rsid w:val="00940FB2"/>
    <w:rsid w:val="00940FD8"/>
    <w:rsid w:val="0094121F"/>
    <w:rsid w:val="009412DF"/>
    <w:rsid w:val="009413C5"/>
    <w:rsid w:val="009415C9"/>
    <w:rsid w:val="009415FF"/>
    <w:rsid w:val="009416A5"/>
    <w:rsid w:val="009416D5"/>
    <w:rsid w:val="009417F4"/>
    <w:rsid w:val="00941B84"/>
    <w:rsid w:val="00941CAE"/>
    <w:rsid w:val="00941F48"/>
    <w:rsid w:val="00941F70"/>
    <w:rsid w:val="00942271"/>
    <w:rsid w:val="009422D3"/>
    <w:rsid w:val="00942677"/>
    <w:rsid w:val="00942DAA"/>
    <w:rsid w:val="0094309F"/>
    <w:rsid w:val="0094338B"/>
    <w:rsid w:val="009433CE"/>
    <w:rsid w:val="00943659"/>
    <w:rsid w:val="0094368C"/>
    <w:rsid w:val="009436CE"/>
    <w:rsid w:val="009436FB"/>
    <w:rsid w:val="0094382E"/>
    <w:rsid w:val="009439D1"/>
    <w:rsid w:val="00943C40"/>
    <w:rsid w:val="009443CF"/>
    <w:rsid w:val="00944C66"/>
    <w:rsid w:val="00944CD8"/>
    <w:rsid w:val="00944DF5"/>
    <w:rsid w:val="00944EC4"/>
    <w:rsid w:val="00944F6D"/>
    <w:rsid w:val="00945057"/>
    <w:rsid w:val="00945204"/>
    <w:rsid w:val="009452A7"/>
    <w:rsid w:val="00945437"/>
    <w:rsid w:val="00945556"/>
    <w:rsid w:val="00945637"/>
    <w:rsid w:val="009456C0"/>
    <w:rsid w:val="009460A6"/>
    <w:rsid w:val="00946385"/>
    <w:rsid w:val="00946405"/>
    <w:rsid w:val="0094643D"/>
    <w:rsid w:val="009468E5"/>
    <w:rsid w:val="00946C77"/>
    <w:rsid w:val="00946D0F"/>
    <w:rsid w:val="00946EB7"/>
    <w:rsid w:val="00946F05"/>
    <w:rsid w:val="00946F7F"/>
    <w:rsid w:val="0094700E"/>
    <w:rsid w:val="00947091"/>
    <w:rsid w:val="009470E9"/>
    <w:rsid w:val="0094724C"/>
    <w:rsid w:val="00947296"/>
    <w:rsid w:val="00947453"/>
    <w:rsid w:val="009474A2"/>
    <w:rsid w:val="009474CE"/>
    <w:rsid w:val="00947767"/>
    <w:rsid w:val="00947899"/>
    <w:rsid w:val="009479D0"/>
    <w:rsid w:val="00947C3D"/>
    <w:rsid w:val="00947CF0"/>
    <w:rsid w:val="009508F9"/>
    <w:rsid w:val="00950B46"/>
    <w:rsid w:val="00950B55"/>
    <w:rsid w:val="00950CA4"/>
    <w:rsid w:val="00950E95"/>
    <w:rsid w:val="00951202"/>
    <w:rsid w:val="00951442"/>
    <w:rsid w:val="0095165C"/>
    <w:rsid w:val="0095191D"/>
    <w:rsid w:val="00951920"/>
    <w:rsid w:val="009519E8"/>
    <w:rsid w:val="00951A6B"/>
    <w:rsid w:val="00951AA0"/>
    <w:rsid w:val="00951CFA"/>
    <w:rsid w:val="00951F02"/>
    <w:rsid w:val="0095205E"/>
    <w:rsid w:val="009521E0"/>
    <w:rsid w:val="0095222F"/>
    <w:rsid w:val="00952312"/>
    <w:rsid w:val="009523C4"/>
    <w:rsid w:val="00952421"/>
    <w:rsid w:val="00952466"/>
    <w:rsid w:val="009524C4"/>
    <w:rsid w:val="00952599"/>
    <w:rsid w:val="009528BA"/>
    <w:rsid w:val="009529DB"/>
    <w:rsid w:val="00952B5F"/>
    <w:rsid w:val="00952CA8"/>
    <w:rsid w:val="00953431"/>
    <w:rsid w:val="00953898"/>
    <w:rsid w:val="00953A5F"/>
    <w:rsid w:val="00953B49"/>
    <w:rsid w:val="00953C30"/>
    <w:rsid w:val="00953CD4"/>
    <w:rsid w:val="00953D4E"/>
    <w:rsid w:val="00953ED3"/>
    <w:rsid w:val="00953FB6"/>
    <w:rsid w:val="00954572"/>
    <w:rsid w:val="0095490D"/>
    <w:rsid w:val="0095492F"/>
    <w:rsid w:val="00954A74"/>
    <w:rsid w:val="00954AE4"/>
    <w:rsid w:val="00954B0C"/>
    <w:rsid w:val="00954C96"/>
    <w:rsid w:val="00954CB7"/>
    <w:rsid w:val="0095516D"/>
    <w:rsid w:val="0095535C"/>
    <w:rsid w:val="009553A6"/>
    <w:rsid w:val="00955414"/>
    <w:rsid w:val="009559FB"/>
    <w:rsid w:val="00955A05"/>
    <w:rsid w:val="00955B69"/>
    <w:rsid w:val="00955BA5"/>
    <w:rsid w:val="00955D0A"/>
    <w:rsid w:val="00955E30"/>
    <w:rsid w:val="00955F5E"/>
    <w:rsid w:val="00956056"/>
    <w:rsid w:val="009560A5"/>
    <w:rsid w:val="0095617C"/>
    <w:rsid w:val="00956319"/>
    <w:rsid w:val="00956588"/>
    <w:rsid w:val="0095660A"/>
    <w:rsid w:val="00956819"/>
    <w:rsid w:val="009568A1"/>
    <w:rsid w:val="00956A8F"/>
    <w:rsid w:val="00956B18"/>
    <w:rsid w:val="00956C75"/>
    <w:rsid w:val="00956F84"/>
    <w:rsid w:val="0095724F"/>
    <w:rsid w:val="009572C2"/>
    <w:rsid w:val="0095734F"/>
    <w:rsid w:val="0095742F"/>
    <w:rsid w:val="0095783F"/>
    <w:rsid w:val="0095785B"/>
    <w:rsid w:val="00957913"/>
    <w:rsid w:val="0095796D"/>
    <w:rsid w:val="00957BFC"/>
    <w:rsid w:val="00957E21"/>
    <w:rsid w:val="00957E67"/>
    <w:rsid w:val="00957FE2"/>
    <w:rsid w:val="00957FFA"/>
    <w:rsid w:val="0096000A"/>
    <w:rsid w:val="00960269"/>
    <w:rsid w:val="00960298"/>
    <w:rsid w:val="009602FE"/>
    <w:rsid w:val="009605A2"/>
    <w:rsid w:val="009605AA"/>
    <w:rsid w:val="0096099A"/>
    <w:rsid w:val="00960B2D"/>
    <w:rsid w:val="00960C3B"/>
    <w:rsid w:val="00960C5C"/>
    <w:rsid w:val="00960D04"/>
    <w:rsid w:val="00960EA6"/>
    <w:rsid w:val="00960F0F"/>
    <w:rsid w:val="009610A0"/>
    <w:rsid w:val="009610B3"/>
    <w:rsid w:val="009610FF"/>
    <w:rsid w:val="00961209"/>
    <w:rsid w:val="00961B28"/>
    <w:rsid w:val="009621F1"/>
    <w:rsid w:val="009623BD"/>
    <w:rsid w:val="009623D5"/>
    <w:rsid w:val="009625A6"/>
    <w:rsid w:val="009629E8"/>
    <w:rsid w:val="00962C17"/>
    <w:rsid w:val="00962E43"/>
    <w:rsid w:val="00963102"/>
    <w:rsid w:val="0096314A"/>
    <w:rsid w:val="009631C9"/>
    <w:rsid w:val="00963313"/>
    <w:rsid w:val="0096337C"/>
    <w:rsid w:val="00963637"/>
    <w:rsid w:val="00963680"/>
    <w:rsid w:val="00963787"/>
    <w:rsid w:val="0096392A"/>
    <w:rsid w:val="00963A0F"/>
    <w:rsid w:val="00963A7A"/>
    <w:rsid w:val="00963B7E"/>
    <w:rsid w:val="00963D00"/>
    <w:rsid w:val="00963E07"/>
    <w:rsid w:val="00963FB0"/>
    <w:rsid w:val="00964164"/>
    <w:rsid w:val="009642F7"/>
    <w:rsid w:val="009644C0"/>
    <w:rsid w:val="009645DE"/>
    <w:rsid w:val="009645E1"/>
    <w:rsid w:val="00964633"/>
    <w:rsid w:val="00964695"/>
    <w:rsid w:val="00964829"/>
    <w:rsid w:val="00964903"/>
    <w:rsid w:val="00964A22"/>
    <w:rsid w:val="00964B4D"/>
    <w:rsid w:val="00964B53"/>
    <w:rsid w:val="00964BE2"/>
    <w:rsid w:val="00964C33"/>
    <w:rsid w:val="00964DD8"/>
    <w:rsid w:val="00964E5F"/>
    <w:rsid w:val="00964FB7"/>
    <w:rsid w:val="00965022"/>
    <w:rsid w:val="00965039"/>
    <w:rsid w:val="0096525A"/>
    <w:rsid w:val="009652C8"/>
    <w:rsid w:val="009652D4"/>
    <w:rsid w:val="009653C8"/>
    <w:rsid w:val="00965497"/>
    <w:rsid w:val="00965525"/>
    <w:rsid w:val="009655B2"/>
    <w:rsid w:val="00965753"/>
    <w:rsid w:val="00965921"/>
    <w:rsid w:val="00965937"/>
    <w:rsid w:val="00965A53"/>
    <w:rsid w:val="00965F03"/>
    <w:rsid w:val="0096673A"/>
    <w:rsid w:val="0096681D"/>
    <w:rsid w:val="00966862"/>
    <w:rsid w:val="009668F6"/>
    <w:rsid w:val="00966BB5"/>
    <w:rsid w:val="00966C84"/>
    <w:rsid w:val="00966D43"/>
    <w:rsid w:val="00966F22"/>
    <w:rsid w:val="009670E8"/>
    <w:rsid w:val="0096712A"/>
    <w:rsid w:val="00967198"/>
    <w:rsid w:val="00967540"/>
    <w:rsid w:val="0096760A"/>
    <w:rsid w:val="009676B4"/>
    <w:rsid w:val="00967879"/>
    <w:rsid w:val="00967939"/>
    <w:rsid w:val="00967E83"/>
    <w:rsid w:val="00967F4D"/>
    <w:rsid w:val="00967FB8"/>
    <w:rsid w:val="00967FF5"/>
    <w:rsid w:val="0097019F"/>
    <w:rsid w:val="00970250"/>
    <w:rsid w:val="009702A8"/>
    <w:rsid w:val="00970348"/>
    <w:rsid w:val="009704C0"/>
    <w:rsid w:val="0097060E"/>
    <w:rsid w:val="00970865"/>
    <w:rsid w:val="009709BF"/>
    <w:rsid w:val="00970A87"/>
    <w:rsid w:val="00970B4D"/>
    <w:rsid w:val="00970CCB"/>
    <w:rsid w:val="00970DCA"/>
    <w:rsid w:val="00970EE3"/>
    <w:rsid w:val="00970F11"/>
    <w:rsid w:val="0097158B"/>
    <w:rsid w:val="00971A50"/>
    <w:rsid w:val="00971C58"/>
    <w:rsid w:val="00971C5E"/>
    <w:rsid w:val="00971D15"/>
    <w:rsid w:val="00971D6C"/>
    <w:rsid w:val="00971DA0"/>
    <w:rsid w:val="00971E99"/>
    <w:rsid w:val="0097223D"/>
    <w:rsid w:val="00972577"/>
    <w:rsid w:val="0097279D"/>
    <w:rsid w:val="0097282A"/>
    <w:rsid w:val="009729C3"/>
    <w:rsid w:val="00972CB9"/>
    <w:rsid w:val="00972D05"/>
    <w:rsid w:val="00972DF0"/>
    <w:rsid w:val="00973013"/>
    <w:rsid w:val="00973258"/>
    <w:rsid w:val="009732B0"/>
    <w:rsid w:val="009733BA"/>
    <w:rsid w:val="00973629"/>
    <w:rsid w:val="009737CC"/>
    <w:rsid w:val="00973A63"/>
    <w:rsid w:val="00973CB9"/>
    <w:rsid w:val="00973CD9"/>
    <w:rsid w:val="00973D9F"/>
    <w:rsid w:val="00973EDD"/>
    <w:rsid w:val="00973FF7"/>
    <w:rsid w:val="009742EA"/>
    <w:rsid w:val="0097436C"/>
    <w:rsid w:val="009743C6"/>
    <w:rsid w:val="00974499"/>
    <w:rsid w:val="009746BF"/>
    <w:rsid w:val="009746E0"/>
    <w:rsid w:val="00974BE2"/>
    <w:rsid w:val="00974CCB"/>
    <w:rsid w:val="00974CEC"/>
    <w:rsid w:val="00974D31"/>
    <w:rsid w:val="00974F0F"/>
    <w:rsid w:val="009752BB"/>
    <w:rsid w:val="009753D1"/>
    <w:rsid w:val="009757FA"/>
    <w:rsid w:val="0097584C"/>
    <w:rsid w:val="009759BA"/>
    <w:rsid w:val="00975B1E"/>
    <w:rsid w:val="00975B7E"/>
    <w:rsid w:val="009763F8"/>
    <w:rsid w:val="009764A0"/>
    <w:rsid w:val="009764C2"/>
    <w:rsid w:val="009764E0"/>
    <w:rsid w:val="009765D5"/>
    <w:rsid w:val="009766C2"/>
    <w:rsid w:val="009767A8"/>
    <w:rsid w:val="00976848"/>
    <w:rsid w:val="00976DC3"/>
    <w:rsid w:val="00976FF9"/>
    <w:rsid w:val="0097705C"/>
    <w:rsid w:val="00977202"/>
    <w:rsid w:val="00977513"/>
    <w:rsid w:val="009775C1"/>
    <w:rsid w:val="009777BA"/>
    <w:rsid w:val="009777C6"/>
    <w:rsid w:val="009779B3"/>
    <w:rsid w:val="00977B28"/>
    <w:rsid w:val="00977B36"/>
    <w:rsid w:val="00977EBD"/>
    <w:rsid w:val="009801BD"/>
    <w:rsid w:val="0098029A"/>
    <w:rsid w:val="0098031A"/>
    <w:rsid w:val="0098045D"/>
    <w:rsid w:val="009805D7"/>
    <w:rsid w:val="0098086D"/>
    <w:rsid w:val="00980B3B"/>
    <w:rsid w:val="00980BC3"/>
    <w:rsid w:val="00980CDA"/>
    <w:rsid w:val="00980E22"/>
    <w:rsid w:val="00980F38"/>
    <w:rsid w:val="0098162F"/>
    <w:rsid w:val="00981647"/>
    <w:rsid w:val="00981755"/>
    <w:rsid w:val="009819B2"/>
    <w:rsid w:val="00981B2B"/>
    <w:rsid w:val="00981F56"/>
    <w:rsid w:val="00981F7E"/>
    <w:rsid w:val="00982066"/>
    <w:rsid w:val="009821C0"/>
    <w:rsid w:val="00982476"/>
    <w:rsid w:val="00982E4F"/>
    <w:rsid w:val="00982EB9"/>
    <w:rsid w:val="00982F45"/>
    <w:rsid w:val="009832E8"/>
    <w:rsid w:val="009834E8"/>
    <w:rsid w:val="0098375E"/>
    <w:rsid w:val="00983C9D"/>
    <w:rsid w:val="00983DAD"/>
    <w:rsid w:val="00983EB0"/>
    <w:rsid w:val="00984060"/>
    <w:rsid w:val="0098409C"/>
    <w:rsid w:val="009843A5"/>
    <w:rsid w:val="00984400"/>
    <w:rsid w:val="00984466"/>
    <w:rsid w:val="00984757"/>
    <w:rsid w:val="00984BEF"/>
    <w:rsid w:val="00984F26"/>
    <w:rsid w:val="00985095"/>
    <w:rsid w:val="009850EF"/>
    <w:rsid w:val="00985159"/>
    <w:rsid w:val="009851A0"/>
    <w:rsid w:val="009851D4"/>
    <w:rsid w:val="0098529D"/>
    <w:rsid w:val="0098561D"/>
    <w:rsid w:val="00985636"/>
    <w:rsid w:val="00985881"/>
    <w:rsid w:val="00985A60"/>
    <w:rsid w:val="00985B89"/>
    <w:rsid w:val="00985C3A"/>
    <w:rsid w:val="00985CAD"/>
    <w:rsid w:val="00985E14"/>
    <w:rsid w:val="00985EFF"/>
    <w:rsid w:val="00985F10"/>
    <w:rsid w:val="00985F41"/>
    <w:rsid w:val="00985F61"/>
    <w:rsid w:val="00986157"/>
    <w:rsid w:val="00986238"/>
    <w:rsid w:val="00986281"/>
    <w:rsid w:val="0098660C"/>
    <w:rsid w:val="00986A37"/>
    <w:rsid w:val="00986A7B"/>
    <w:rsid w:val="00986B15"/>
    <w:rsid w:val="00986D32"/>
    <w:rsid w:val="00986F11"/>
    <w:rsid w:val="00986F68"/>
    <w:rsid w:val="00986FDE"/>
    <w:rsid w:val="00987011"/>
    <w:rsid w:val="00987046"/>
    <w:rsid w:val="00987049"/>
    <w:rsid w:val="0098788B"/>
    <w:rsid w:val="00987A55"/>
    <w:rsid w:val="00987C23"/>
    <w:rsid w:val="0099017E"/>
    <w:rsid w:val="0099050B"/>
    <w:rsid w:val="00990979"/>
    <w:rsid w:val="00990CB3"/>
    <w:rsid w:val="00990CE9"/>
    <w:rsid w:val="00990D7C"/>
    <w:rsid w:val="00991071"/>
    <w:rsid w:val="009911ED"/>
    <w:rsid w:val="009913CF"/>
    <w:rsid w:val="009914CB"/>
    <w:rsid w:val="00991539"/>
    <w:rsid w:val="0099172F"/>
    <w:rsid w:val="009918F5"/>
    <w:rsid w:val="00991A6A"/>
    <w:rsid w:val="00991A8D"/>
    <w:rsid w:val="00991B72"/>
    <w:rsid w:val="00991CD2"/>
    <w:rsid w:val="00991FDF"/>
    <w:rsid w:val="009920F2"/>
    <w:rsid w:val="009922AD"/>
    <w:rsid w:val="0099233B"/>
    <w:rsid w:val="00992394"/>
    <w:rsid w:val="009924DE"/>
    <w:rsid w:val="0099266A"/>
    <w:rsid w:val="009926FA"/>
    <w:rsid w:val="00992767"/>
    <w:rsid w:val="00992805"/>
    <w:rsid w:val="00992AC6"/>
    <w:rsid w:val="00992B09"/>
    <w:rsid w:val="00992C3E"/>
    <w:rsid w:val="00992D2C"/>
    <w:rsid w:val="00992D4D"/>
    <w:rsid w:val="00992ECF"/>
    <w:rsid w:val="00993053"/>
    <w:rsid w:val="009930A1"/>
    <w:rsid w:val="00993276"/>
    <w:rsid w:val="009933F7"/>
    <w:rsid w:val="0099348A"/>
    <w:rsid w:val="009936D7"/>
    <w:rsid w:val="00993711"/>
    <w:rsid w:val="00993831"/>
    <w:rsid w:val="00993CED"/>
    <w:rsid w:val="00993D47"/>
    <w:rsid w:val="00993F4F"/>
    <w:rsid w:val="00994141"/>
    <w:rsid w:val="00994284"/>
    <w:rsid w:val="009943BF"/>
    <w:rsid w:val="009944A2"/>
    <w:rsid w:val="00994521"/>
    <w:rsid w:val="0099453A"/>
    <w:rsid w:val="00994761"/>
    <w:rsid w:val="00994824"/>
    <w:rsid w:val="00994F3A"/>
    <w:rsid w:val="00994F49"/>
    <w:rsid w:val="009950D7"/>
    <w:rsid w:val="00995219"/>
    <w:rsid w:val="00995873"/>
    <w:rsid w:val="00995AF7"/>
    <w:rsid w:val="00995C28"/>
    <w:rsid w:val="00995C73"/>
    <w:rsid w:val="00995FCE"/>
    <w:rsid w:val="0099620D"/>
    <w:rsid w:val="0099673B"/>
    <w:rsid w:val="00996773"/>
    <w:rsid w:val="00996838"/>
    <w:rsid w:val="009968A4"/>
    <w:rsid w:val="009968A6"/>
    <w:rsid w:val="00996966"/>
    <w:rsid w:val="00996A3B"/>
    <w:rsid w:val="00996C04"/>
    <w:rsid w:val="009972B4"/>
    <w:rsid w:val="009973CD"/>
    <w:rsid w:val="009973FF"/>
    <w:rsid w:val="0099743A"/>
    <w:rsid w:val="00997597"/>
    <w:rsid w:val="009975B5"/>
    <w:rsid w:val="009977F4"/>
    <w:rsid w:val="00997C02"/>
    <w:rsid w:val="00997C4B"/>
    <w:rsid w:val="00997D29"/>
    <w:rsid w:val="00997DB6"/>
    <w:rsid w:val="00997E71"/>
    <w:rsid w:val="009A0298"/>
    <w:rsid w:val="009A0348"/>
    <w:rsid w:val="009A04F3"/>
    <w:rsid w:val="009A09A8"/>
    <w:rsid w:val="009A0A5C"/>
    <w:rsid w:val="009A0CF0"/>
    <w:rsid w:val="009A0E22"/>
    <w:rsid w:val="009A10F1"/>
    <w:rsid w:val="009A11FD"/>
    <w:rsid w:val="009A139A"/>
    <w:rsid w:val="009A1423"/>
    <w:rsid w:val="009A189C"/>
    <w:rsid w:val="009A1CC6"/>
    <w:rsid w:val="009A1D54"/>
    <w:rsid w:val="009A1E8A"/>
    <w:rsid w:val="009A1FDC"/>
    <w:rsid w:val="009A2210"/>
    <w:rsid w:val="009A228B"/>
    <w:rsid w:val="009A22F0"/>
    <w:rsid w:val="009A23B3"/>
    <w:rsid w:val="009A23F9"/>
    <w:rsid w:val="009A24E1"/>
    <w:rsid w:val="009A2594"/>
    <w:rsid w:val="009A2821"/>
    <w:rsid w:val="009A296D"/>
    <w:rsid w:val="009A2C36"/>
    <w:rsid w:val="009A2CA8"/>
    <w:rsid w:val="009A2DA2"/>
    <w:rsid w:val="009A2F56"/>
    <w:rsid w:val="009A2F65"/>
    <w:rsid w:val="009A2FC5"/>
    <w:rsid w:val="009A3109"/>
    <w:rsid w:val="009A3111"/>
    <w:rsid w:val="009A346B"/>
    <w:rsid w:val="009A3477"/>
    <w:rsid w:val="009A362A"/>
    <w:rsid w:val="009A3646"/>
    <w:rsid w:val="009A3682"/>
    <w:rsid w:val="009A36AB"/>
    <w:rsid w:val="009A36CB"/>
    <w:rsid w:val="009A376A"/>
    <w:rsid w:val="009A37C7"/>
    <w:rsid w:val="009A3982"/>
    <w:rsid w:val="009A3B3B"/>
    <w:rsid w:val="009A3CB2"/>
    <w:rsid w:val="009A3D0B"/>
    <w:rsid w:val="009A3D4D"/>
    <w:rsid w:val="009A3F0A"/>
    <w:rsid w:val="009A3FBD"/>
    <w:rsid w:val="009A406C"/>
    <w:rsid w:val="009A40E5"/>
    <w:rsid w:val="009A4383"/>
    <w:rsid w:val="009A44B2"/>
    <w:rsid w:val="009A47D5"/>
    <w:rsid w:val="009A484C"/>
    <w:rsid w:val="009A486B"/>
    <w:rsid w:val="009A49BC"/>
    <w:rsid w:val="009A4ACA"/>
    <w:rsid w:val="009A4C19"/>
    <w:rsid w:val="009A4F20"/>
    <w:rsid w:val="009A4F56"/>
    <w:rsid w:val="009A5325"/>
    <w:rsid w:val="009A5479"/>
    <w:rsid w:val="009A5571"/>
    <w:rsid w:val="009A59A4"/>
    <w:rsid w:val="009A59D2"/>
    <w:rsid w:val="009A5A47"/>
    <w:rsid w:val="009A5E43"/>
    <w:rsid w:val="009A5EE9"/>
    <w:rsid w:val="009A605F"/>
    <w:rsid w:val="009A6442"/>
    <w:rsid w:val="009A6530"/>
    <w:rsid w:val="009A6805"/>
    <w:rsid w:val="009A68EA"/>
    <w:rsid w:val="009A6966"/>
    <w:rsid w:val="009A6A16"/>
    <w:rsid w:val="009A6D27"/>
    <w:rsid w:val="009A6EB9"/>
    <w:rsid w:val="009A71DA"/>
    <w:rsid w:val="009A7276"/>
    <w:rsid w:val="009A7412"/>
    <w:rsid w:val="009A74A3"/>
    <w:rsid w:val="009A76E0"/>
    <w:rsid w:val="009A78D2"/>
    <w:rsid w:val="009A78E1"/>
    <w:rsid w:val="009A7921"/>
    <w:rsid w:val="009A7B06"/>
    <w:rsid w:val="009A7BBF"/>
    <w:rsid w:val="009A7BD1"/>
    <w:rsid w:val="009A7BF2"/>
    <w:rsid w:val="009A7DEF"/>
    <w:rsid w:val="009B003C"/>
    <w:rsid w:val="009B00C0"/>
    <w:rsid w:val="009B024F"/>
    <w:rsid w:val="009B041C"/>
    <w:rsid w:val="009B04B9"/>
    <w:rsid w:val="009B05B3"/>
    <w:rsid w:val="009B08A4"/>
    <w:rsid w:val="009B09F2"/>
    <w:rsid w:val="009B0AEB"/>
    <w:rsid w:val="009B0DB4"/>
    <w:rsid w:val="009B0DCB"/>
    <w:rsid w:val="009B0E5D"/>
    <w:rsid w:val="009B0ECC"/>
    <w:rsid w:val="009B1055"/>
    <w:rsid w:val="009B1392"/>
    <w:rsid w:val="009B19F9"/>
    <w:rsid w:val="009B1B0E"/>
    <w:rsid w:val="009B1F93"/>
    <w:rsid w:val="009B207B"/>
    <w:rsid w:val="009B2111"/>
    <w:rsid w:val="009B2146"/>
    <w:rsid w:val="009B21FF"/>
    <w:rsid w:val="009B2246"/>
    <w:rsid w:val="009B22B3"/>
    <w:rsid w:val="009B22E0"/>
    <w:rsid w:val="009B2673"/>
    <w:rsid w:val="009B26F4"/>
    <w:rsid w:val="009B26FF"/>
    <w:rsid w:val="009B29A4"/>
    <w:rsid w:val="009B29C1"/>
    <w:rsid w:val="009B2A22"/>
    <w:rsid w:val="009B2A63"/>
    <w:rsid w:val="009B2B5F"/>
    <w:rsid w:val="009B30EC"/>
    <w:rsid w:val="009B3262"/>
    <w:rsid w:val="009B32E0"/>
    <w:rsid w:val="009B3585"/>
    <w:rsid w:val="009B388C"/>
    <w:rsid w:val="009B40A5"/>
    <w:rsid w:val="009B4314"/>
    <w:rsid w:val="009B4365"/>
    <w:rsid w:val="009B468C"/>
    <w:rsid w:val="009B4862"/>
    <w:rsid w:val="009B4A8B"/>
    <w:rsid w:val="009B4F67"/>
    <w:rsid w:val="009B527F"/>
    <w:rsid w:val="009B528C"/>
    <w:rsid w:val="009B578F"/>
    <w:rsid w:val="009B5818"/>
    <w:rsid w:val="009B5980"/>
    <w:rsid w:val="009B59D2"/>
    <w:rsid w:val="009B5A0D"/>
    <w:rsid w:val="009B5BF3"/>
    <w:rsid w:val="009B5C25"/>
    <w:rsid w:val="009B60DC"/>
    <w:rsid w:val="009B6454"/>
    <w:rsid w:val="009B64B3"/>
    <w:rsid w:val="009B6565"/>
    <w:rsid w:val="009B6B35"/>
    <w:rsid w:val="009B6BBC"/>
    <w:rsid w:val="009B6CA7"/>
    <w:rsid w:val="009B6DA4"/>
    <w:rsid w:val="009B6E52"/>
    <w:rsid w:val="009B70B8"/>
    <w:rsid w:val="009B7279"/>
    <w:rsid w:val="009B72E1"/>
    <w:rsid w:val="009B7372"/>
    <w:rsid w:val="009B7560"/>
    <w:rsid w:val="009B7671"/>
    <w:rsid w:val="009B7708"/>
    <w:rsid w:val="009B775C"/>
    <w:rsid w:val="009B779B"/>
    <w:rsid w:val="009B77B2"/>
    <w:rsid w:val="009B7C75"/>
    <w:rsid w:val="009B7CED"/>
    <w:rsid w:val="009B7D3F"/>
    <w:rsid w:val="009B7DB7"/>
    <w:rsid w:val="009C0247"/>
    <w:rsid w:val="009C036B"/>
    <w:rsid w:val="009C0E7C"/>
    <w:rsid w:val="009C0F1C"/>
    <w:rsid w:val="009C0F66"/>
    <w:rsid w:val="009C1044"/>
    <w:rsid w:val="009C154D"/>
    <w:rsid w:val="009C1860"/>
    <w:rsid w:val="009C1A89"/>
    <w:rsid w:val="009C1B7B"/>
    <w:rsid w:val="009C1CF8"/>
    <w:rsid w:val="009C238C"/>
    <w:rsid w:val="009C24D2"/>
    <w:rsid w:val="009C26C0"/>
    <w:rsid w:val="009C277D"/>
    <w:rsid w:val="009C2A5C"/>
    <w:rsid w:val="009C2B3F"/>
    <w:rsid w:val="009C2BE5"/>
    <w:rsid w:val="009C2D79"/>
    <w:rsid w:val="009C2EB8"/>
    <w:rsid w:val="009C2F3B"/>
    <w:rsid w:val="009C3110"/>
    <w:rsid w:val="009C323E"/>
    <w:rsid w:val="009C33EA"/>
    <w:rsid w:val="009C34C2"/>
    <w:rsid w:val="009C3513"/>
    <w:rsid w:val="009C40C4"/>
    <w:rsid w:val="009C4360"/>
    <w:rsid w:val="009C458B"/>
    <w:rsid w:val="009C48AD"/>
    <w:rsid w:val="009C4909"/>
    <w:rsid w:val="009C4A39"/>
    <w:rsid w:val="009C4C78"/>
    <w:rsid w:val="009C4CB3"/>
    <w:rsid w:val="009C4D91"/>
    <w:rsid w:val="009C4E56"/>
    <w:rsid w:val="009C4EC0"/>
    <w:rsid w:val="009C4EEF"/>
    <w:rsid w:val="009C5842"/>
    <w:rsid w:val="009C587F"/>
    <w:rsid w:val="009C59EA"/>
    <w:rsid w:val="009C5BE4"/>
    <w:rsid w:val="009C5C13"/>
    <w:rsid w:val="009C5C34"/>
    <w:rsid w:val="009C5DAF"/>
    <w:rsid w:val="009C5E8A"/>
    <w:rsid w:val="009C5F83"/>
    <w:rsid w:val="009C60CA"/>
    <w:rsid w:val="009C6153"/>
    <w:rsid w:val="009C643F"/>
    <w:rsid w:val="009C6512"/>
    <w:rsid w:val="009C6862"/>
    <w:rsid w:val="009C68FD"/>
    <w:rsid w:val="009C6962"/>
    <w:rsid w:val="009C6A73"/>
    <w:rsid w:val="009C6D6D"/>
    <w:rsid w:val="009C6F01"/>
    <w:rsid w:val="009C7094"/>
    <w:rsid w:val="009C732D"/>
    <w:rsid w:val="009C74F0"/>
    <w:rsid w:val="009C754F"/>
    <w:rsid w:val="009C75E5"/>
    <w:rsid w:val="009C79BE"/>
    <w:rsid w:val="009C7ABA"/>
    <w:rsid w:val="009C7BA5"/>
    <w:rsid w:val="009D002F"/>
    <w:rsid w:val="009D00B1"/>
    <w:rsid w:val="009D016D"/>
    <w:rsid w:val="009D03B0"/>
    <w:rsid w:val="009D0499"/>
    <w:rsid w:val="009D0513"/>
    <w:rsid w:val="009D0694"/>
    <w:rsid w:val="009D06E1"/>
    <w:rsid w:val="009D0797"/>
    <w:rsid w:val="009D0845"/>
    <w:rsid w:val="009D0847"/>
    <w:rsid w:val="009D0BD2"/>
    <w:rsid w:val="009D0D4B"/>
    <w:rsid w:val="009D0D57"/>
    <w:rsid w:val="009D11CD"/>
    <w:rsid w:val="009D125A"/>
    <w:rsid w:val="009D12B0"/>
    <w:rsid w:val="009D140D"/>
    <w:rsid w:val="009D1447"/>
    <w:rsid w:val="009D145C"/>
    <w:rsid w:val="009D146F"/>
    <w:rsid w:val="009D155F"/>
    <w:rsid w:val="009D160E"/>
    <w:rsid w:val="009D1692"/>
    <w:rsid w:val="009D18A3"/>
    <w:rsid w:val="009D1B90"/>
    <w:rsid w:val="009D1FEF"/>
    <w:rsid w:val="009D2132"/>
    <w:rsid w:val="009D22B6"/>
    <w:rsid w:val="009D22C1"/>
    <w:rsid w:val="009D2593"/>
    <w:rsid w:val="009D2602"/>
    <w:rsid w:val="009D279A"/>
    <w:rsid w:val="009D29FE"/>
    <w:rsid w:val="009D2DFA"/>
    <w:rsid w:val="009D2FEE"/>
    <w:rsid w:val="009D326E"/>
    <w:rsid w:val="009D3333"/>
    <w:rsid w:val="009D37AA"/>
    <w:rsid w:val="009D39A9"/>
    <w:rsid w:val="009D3AEC"/>
    <w:rsid w:val="009D3D14"/>
    <w:rsid w:val="009D3FE7"/>
    <w:rsid w:val="009D401E"/>
    <w:rsid w:val="009D406D"/>
    <w:rsid w:val="009D40B5"/>
    <w:rsid w:val="009D4476"/>
    <w:rsid w:val="009D4540"/>
    <w:rsid w:val="009D45D3"/>
    <w:rsid w:val="009D46C6"/>
    <w:rsid w:val="009D470C"/>
    <w:rsid w:val="009D47FD"/>
    <w:rsid w:val="009D4AB0"/>
    <w:rsid w:val="009D4CD4"/>
    <w:rsid w:val="009D527D"/>
    <w:rsid w:val="009D5323"/>
    <w:rsid w:val="009D533A"/>
    <w:rsid w:val="009D53BD"/>
    <w:rsid w:val="009D5603"/>
    <w:rsid w:val="009D5A06"/>
    <w:rsid w:val="009D5B0A"/>
    <w:rsid w:val="009D5B13"/>
    <w:rsid w:val="009D5B1B"/>
    <w:rsid w:val="009D5C40"/>
    <w:rsid w:val="009D60F5"/>
    <w:rsid w:val="009D60F9"/>
    <w:rsid w:val="009D61E4"/>
    <w:rsid w:val="009D62D1"/>
    <w:rsid w:val="009D6330"/>
    <w:rsid w:val="009D646A"/>
    <w:rsid w:val="009D64E4"/>
    <w:rsid w:val="009D665C"/>
    <w:rsid w:val="009D698E"/>
    <w:rsid w:val="009D6A53"/>
    <w:rsid w:val="009D6AB0"/>
    <w:rsid w:val="009D6E9F"/>
    <w:rsid w:val="009D70B6"/>
    <w:rsid w:val="009D722E"/>
    <w:rsid w:val="009D7308"/>
    <w:rsid w:val="009D735B"/>
    <w:rsid w:val="009D73B6"/>
    <w:rsid w:val="009D74AC"/>
    <w:rsid w:val="009D77D8"/>
    <w:rsid w:val="009D77DB"/>
    <w:rsid w:val="009D78CB"/>
    <w:rsid w:val="009D78E3"/>
    <w:rsid w:val="009D7AE4"/>
    <w:rsid w:val="009D7D24"/>
    <w:rsid w:val="009D7F87"/>
    <w:rsid w:val="009E0032"/>
    <w:rsid w:val="009E004B"/>
    <w:rsid w:val="009E028B"/>
    <w:rsid w:val="009E03B7"/>
    <w:rsid w:val="009E0490"/>
    <w:rsid w:val="009E0525"/>
    <w:rsid w:val="009E0567"/>
    <w:rsid w:val="009E09E7"/>
    <w:rsid w:val="009E0A09"/>
    <w:rsid w:val="009E0DD8"/>
    <w:rsid w:val="009E0E36"/>
    <w:rsid w:val="009E14A1"/>
    <w:rsid w:val="009E1708"/>
    <w:rsid w:val="009E1737"/>
    <w:rsid w:val="009E1749"/>
    <w:rsid w:val="009E1A69"/>
    <w:rsid w:val="009E1AEC"/>
    <w:rsid w:val="009E1D60"/>
    <w:rsid w:val="009E1F78"/>
    <w:rsid w:val="009E1F9C"/>
    <w:rsid w:val="009E20D2"/>
    <w:rsid w:val="009E219B"/>
    <w:rsid w:val="009E229E"/>
    <w:rsid w:val="009E2302"/>
    <w:rsid w:val="009E23F7"/>
    <w:rsid w:val="009E2614"/>
    <w:rsid w:val="009E269A"/>
    <w:rsid w:val="009E298A"/>
    <w:rsid w:val="009E2AAC"/>
    <w:rsid w:val="009E2F2D"/>
    <w:rsid w:val="009E31EF"/>
    <w:rsid w:val="009E334C"/>
    <w:rsid w:val="009E3573"/>
    <w:rsid w:val="009E35F7"/>
    <w:rsid w:val="009E3702"/>
    <w:rsid w:val="009E377C"/>
    <w:rsid w:val="009E3793"/>
    <w:rsid w:val="009E3E54"/>
    <w:rsid w:val="009E3F55"/>
    <w:rsid w:val="009E402D"/>
    <w:rsid w:val="009E476C"/>
    <w:rsid w:val="009E49B8"/>
    <w:rsid w:val="009E49BB"/>
    <w:rsid w:val="009E49D8"/>
    <w:rsid w:val="009E4A63"/>
    <w:rsid w:val="009E4EBD"/>
    <w:rsid w:val="009E4FB4"/>
    <w:rsid w:val="009E50DF"/>
    <w:rsid w:val="009E5201"/>
    <w:rsid w:val="009E54E0"/>
    <w:rsid w:val="009E55DB"/>
    <w:rsid w:val="009E5ABA"/>
    <w:rsid w:val="009E5E0E"/>
    <w:rsid w:val="009E5E56"/>
    <w:rsid w:val="009E5FC3"/>
    <w:rsid w:val="009E6497"/>
    <w:rsid w:val="009E64A4"/>
    <w:rsid w:val="009E661A"/>
    <w:rsid w:val="009E6985"/>
    <w:rsid w:val="009E69C1"/>
    <w:rsid w:val="009E6A54"/>
    <w:rsid w:val="009E6B8C"/>
    <w:rsid w:val="009E6C48"/>
    <w:rsid w:val="009E6C82"/>
    <w:rsid w:val="009E6CDE"/>
    <w:rsid w:val="009E6D19"/>
    <w:rsid w:val="009E6DD6"/>
    <w:rsid w:val="009E6DFF"/>
    <w:rsid w:val="009E6F0A"/>
    <w:rsid w:val="009E6F18"/>
    <w:rsid w:val="009E6F76"/>
    <w:rsid w:val="009E7221"/>
    <w:rsid w:val="009E7229"/>
    <w:rsid w:val="009E732A"/>
    <w:rsid w:val="009E7796"/>
    <w:rsid w:val="009E7B54"/>
    <w:rsid w:val="009E7B7B"/>
    <w:rsid w:val="009E7BF5"/>
    <w:rsid w:val="009E7D2A"/>
    <w:rsid w:val="009E7D30"/>
    <w:rsid w:val="009E7E19"/>
    <w:rsid w:val="009E7ED3"/>
    <w:rsid w:val="009E7F4C"/>
    <w:rsid w:val="009F032B"/>
    <w:rsid w:val="009F038B"/>
    <w:rsid w:val="009F0569"/>
    <w:rsid w:val="009F05C7"/>
    <w:rsid w:val="009F0806"/>
    <w:rsid w:val="009F08C6"/>
    <w:rsid w:val="009F0907"/>
    <w:rsid w:val="009F0AD8"/>
    <w:rsid w:val="009F0B1D"/>
    <w:rsid w:val="009F0BE9"/>
    <w:rsid w:val="009F1008"/>
    <w:rsid w:val="009F1347"/>
    <w:rsid w:val="009F1454"/>
    <w:rsid w:val="009F16A3"/>
    <w:rsid w:val="009F1799"/>
    <w:rsid w:val="009F189C"/>
    <w:rsid w:val="009F1A55"/>
    <w:rsid w:val="009F1B11"/>
    <w:rsid w:val="009F1DE8"/>
    <w:rsid w:val="009F1F3B"/>
    <w:rsid w:val="009F22BE"/>
    <w:rsid w:val="009F25EE"/>
    <w:rsid w:val="009F2919"/>
    <w:rsid w:val="009F2928"/>
    <w:rsid w:val="009F344B"/>
    <w:rsid w:val="009F3501"/>
    <w:rsid w:val="009F36F7"/>
    <w:rsid w:val="009F377C"/>
    <w:rsid w:val="009F37A1"/>
    <w:rsid w:val="009F38AF"/>
    <w:rsid w:val="009F3AE2"/>
    <w:rsid w:val="009F3BB0"/>
    <w:rsid w:val="009F3DA3"/>
    <w:rsid w:val="009F3DB3"/>
    <w:rsid w:val="009F3E78"/>
    <w:rsid w:val="009F3F90"/>
    <w:rsid w:val="009F449A"/>
    <w:rsid w:val="009F479C"/>
    <w:rsid w:val="009F4942"/>
    <w:rsid w:val="009F4AC6"/>
    <w:rsid w:val="009F4C75"/>
    <w:rsid w:val="009F4E13"/>
    <w:rsid w:val="009F4E79"/>
    <w:rsid w:val="009F500E"/>
    <w:rsid w:val="009F51E5"/>
    <w:rsid w:val="009F5249"/>
    <w:rsid w:val="009F53A6"/>
    <w:rsid w:val="009F55E0"/>
    <w:rsid w:val="009F591C"/>
    <w:rsid w:val="009F5B3E"/>
    <w:rsid w:val="009F5CC1"/>
    <w:rsid w:val="009F6073"/>
    <w:rsid w:val="009F61FD"/>
    <w:rsid w:val="009F623A"/>
    <w:rsid w:val="009F62FE"/>
    <w:rsid w:val="009F6394"/>
    <w:rsid w:val="009F63F1"/>
    <w:rsid w:val="009F66EA"/>
    <w:rsid w:val="009F672C"/>
    <w:rsid w:val="009F6784"/>
    <w:rsid w:val="009F6D54"/>
    <w:rsid w:val="009F6E0C"/>
    <w:rsid w:val="009F6E21"/>
    <w:rsid w:val="009F6FA9"/>
    <w:rsid w:val="009F702D"/>
    <w:rsid w:val="009F7090"/>
    <w:rsid w:val="009F7195"/>
    <w:rsid w:val="009F72A6"/>
    <w:rsid w:val="009F7B8D"/>
    <w:rsid w:val="009F7DD1"/>
    <w:rsid w:val="009F7E83"/>
    <w:rsid w:val="00A001CC"/>
    <w:rsid w:val="00A00559"/>
    <w:rsid w:val="00A009AE"/>
    <w:rsid w:val="00A00B29"/>
    <w:rsid w:val="00A00D8A"/>
    <w:rsid w:val="00A00F20"/>
    <w:rsid w:val="00A0127E"/>
    <w:rsid w:val="00A013BC"/>
    <w:rsid w:val="00A01412"/>
    <w:rsid w:val="00A015FA"/>
    <w:rsid w:val="00A0163B"/>
    <w:rsid w:val="00A017DF"/>
    <w:rsid w:val="00A0187C"/>
    <w:rsid w:val="00A018E5"/>
    <w:rsid w:val="00A01A36"/>
    <w:rsid w:val="00A01AC8"/>
    <w:rsid w:val="00A01AE5"/>
    <w:rsid w:val="00A01C2B"/>
    <w:rsid w:val="00A01C4E"/>
    <w:rsid w:val="00A01CEB"/>
    <w:rsid w:val="00A01D8C"/>
    <w:rsid w:val="00A01DFA"/>
    <w:rsid w:val="00A0219A"/>
    <w:rsid w:val="00A0245C"/>
    <w:rsid w:val="00A0257F"/>
    <w:rsid w:val="00A0275A"/>
    <w:rsid w:val="00A02A6A"/>
    <w:rsid w:val="00A0300D"/>
    <w:rsid w:val="00A03033"/>
    <w:rsid w:val="00A0313F"/>
    <w:rsid w:val="00A03495"/>
    <w:rsid w:val="00A03552"/>
    <w:rsid w:val="00A03A14"/>
    <w:rsid w:val="00A03BDE"/>
    <w:rsid w:val="00A03C0F"/>
    <w:rsid w:val="00A03C3F"/>
    <w:rsid w:val="00A03ED6"/>
    <w:rsid w:val="00A03F8B"/>
    <w:rsid w:val="00A03FB1"/>
    <w:rsid w:val="00A04045"/>
    <w:rsid w:val="00A04062"/>
    <w:rsid w:val="00A04593"/>
    <w:rsid w:val="00A047B0"/>
    <w:rsid w:val="00A047C5"/>
    <w:rsid w:val="00A04804"/>
    <w:rsid w:val="00A04915"/>
    <w:rsid w:val="00A0499F"/>
    <w:rsid w:val="00A04C53"/>
    <w:rsid w:val="00A04D02"/>
    <w:rsid w:val="00A05392"/>
    <w:rsid w:val="00A05506"/>
    <w:rsid w:val="00A05711"/>
    <w:rsid w:val="00A05858"/>
    <w:rsid w:val="00A0590F"/>
    <w:rsid w:val="00A05A89"/>
    <w:rsid w:val="00A05AC9"/>
    <w:rsid w:val="00A05ADB"/>
    <w:rsid w:val="00A05CEC"/>
    <w:rsid w:val="00A05EEA"/>
    <w:rsid w:val="00A061FF"/>
    <w:rsid w:val="00A06414"/>
    <w:rsid w:val="00A064C0"/>
    <w:rsid w:val="00A06597"/>
    <w:rsid w:val="00A0659F"/>
    <w:rsid w:val="00A06A43"/>
    <w:rsid w:val="00A06B04"/>
    <w:rsid w:val="00A06BE8"/>
    <w:rsid w:val="00A06CAD"/>
    <w:rsid w:val="00A06D94"/>
    <w:rsid w:val="00A07122"/>
    <w:rsid w:val="00A07238"/>
    <w:rsid w:val="00A072FF"/>
    <w:rsid w:val="00A07526"/>
    <w:rsid w:val="00A075AA"/>
    <w:rsid w:val="00A07AB4"/>
    <w:rsid w:val="00A07D00"/>
    <w:rsid w:val="00A07D7F"/>
    <w:rsid w:val="00A07EDE"/>
    <w:rsid w:val="00A103C0"/>
    <w:rsid w:val="00A10488"/>
    <w:rsid w:val="00A104E0"/>
    <w:rsid w:val="00A106AE"/>
    <w:rsid w:val="00A1098E"/>
    <w:rsid w:val="00A10C68"/>
    <w:rsid w:val="00A10D36"/>
    <w:rsid w:val="00A10F07"/>
    <w:rsid w:val="00A11058"/>
    <w:rsid w:val="00A110E7"/>
    <w:rsid w:val="00A11220"/>
    <w:rsid w:val="00A1130F"/>
    <w:rsid w:val="00A113E7"/>
    <w:rsid w:val="00A113EF"/>
    <w:rsid w:val="00A114E5"/>
    <w:rsid w:val="00A116FE"/>
    <w:rsid w:val="00A11804"/>
    <w:rsid w:val="00A11815"/>
    <w:rsid w:val="00A11A1C"/>
    <w:rsid w:val="00A11AEB"/>
    <w:rsid w:val="00A11C32"/>
    <w:rsid w:val="00A11D8E"/>
    <w:rsid w:val="00A11D97"/>
    <w:rsid w:val="00A11DEB"/>
    <w:rsid w:val="00A11F07"/>
    <w:rsid w:val="00A1206A"/>
    <w:rsid w:val="00A1235C"/>
    <w:rsid w:val="00A1238D"/>
    <w:rsid w:val="00A1275A"/>
    <w:rsid w:val="00A127F5"/>
    <w:rsid w:val="00A12ABC"/>
    <w:rsid w:val="00A12C64"/>
    <w:rsid w:val="00A12E6E"/>
    <w:rsid w:val="00A12E85"/>
    <w:rsid w:val="00A12E9F"/>
    <w:rsid w:val="00A12EDB"/>
    <w:rsid w:val="00A12EF8"/>
    <w:rsid w:val="00A12F2F"/>
    <w:rsid w:val="00A12F7A"/>
    <w:rsid w:val="00A13100"/>
    <w:rsid w:val="00A1371D"/>
    <w:rsid w:val="00A13963"/>
    <w:rsid w:val="00A13AD5"/>
    <w:rsid w:val="00A13D40"/>
    <w:rsid w:val="00A13DE6"/>
    <w:rsid w:val="00A13E74"/>
    <w:rsid w:val="00A13F75"/>
    <w:rsid w:val="00A140BD"/>
    <w:rsid w:val="00A14158"/>
    <w:rsid w:val="00A14202"/>
    <w:rsid w:val="00A14257"/>
    <w:rsid w:val="00A142F2"/>
    <w:rsid w:val="00A1458C"/>
    <w:rsid w:val="00A14844"/>
    <w:rsid w:val="00A14A93"/>
    <w:rsid w:val="00A14C78"/>
    <w:rsid w:val="00A14D40"/>
    <w:rsid w:val="00A14D79"/>
    <w:rsid w:val="00A14F08"/>
    <w:rsid w:val="00A14FEA"/>
    <w:rsid w:val="00A15076"/>
    <w:rsid w:val="00A153F0"/>
    <w:rsid w:val="00A158C4"/>
    <w:rsid w:val="00A158DA"/>
    <w:rsid w:val="00A15D24"/>
    <w:rsid w:val="00A16207"/>
    <w:rsid w:val="00A162E0"/>
    <w:rsid w:val="00A162EA"/>
    <w:rsid w:val="00A16424"/>
    <w:rsid w:val="00A164F6"/>
    <w:rsid w:val="00A165D4"/>
    <w:rsid w:val="00A166AD"/>
    <w:rsid w:val="00A16971"/>
    <w:rsid w:val="00A16E9A"/>
    <w:rsid w:val="00A1711E"/>
    <w:rsid w:val="00A17189"/>
    <w:rsid w:val="00A17289"/>
    <w:rsid w:val="00A1743B"/>
    <w:rsid w:val="00A175D9"/>
    <w:rsid w:val="00A17649"/>
    <w:rsid w:val="00A17976"/>
    <w:rsid w:val="00A17D6D"/>
    <w:rsid w:val="00A17EEC"/>
    <w:rsid w:val="00A1DECE"/>
    <w:rsid w:val="00A2003A"/>
    <w:rsid w:val="00A201CE"/>
    <w:rsid w:val="00A2021C"/>
    <w:rsid w:val="00A2038B"/>
    <w:rsid w:val="00A205BB"/>
    <w:rsid w:val="00A20728"/>
    <w:rsid w:val="00A207EB"/>
    <w:rsid w:val="00A2092E"/>
    <w:rsid w:val="00A20A5F"/>
    <w:rsid w:val="00A20A86"/>
    <w:rsid w:val="00A20AD4"/>
    <w:rsid w:val="00A20C9D"/>
    <w:rsid w:val="00A20D64"/>
    <w:rsid w:val="00A20EC4"/>
    <w:rsid w:val="00A20F5F"/>
    <w:rsid w:val="00A21050"/>
    <w:rsid w:val="00A21193"/>
    <w:rsid w:val="00A216FF"/>
    <w:rsid w:val="00A21739"/>
    <w:rsid w:val="00A217D6"/>
    <w:rsid w:val="00A21A7E"/>
    <w:rsid w:val="00A21AD0"/>
    <w:rsid w:val="00A21BB1"/>
    <w:rsid w:val="00A21C9F"/>
    <w:rsid w:val="00A21CEE"/>
    <w:rsid w:val="00A21DCD"/>
    <w:rsid w:val="00A21F46"/>
    <w:rsid w:val="00A21F84"/>
    <w:rsid w:val="00A22192"/>
    <w:rsid w:val="00A22202"/>
    <w:rsid w:val="00A2241F"/>
    <w:rsid w:val="00A225DD"/>
    <w:rsid w:val="00A22705"/>
    <w:rsid w:val="00A2288C"/>
    <w:rsid w:val="00A229A0"/>
    <w:rsid w:val="00A22A5D"/>
    <w:rsid w:val="00A22C2B"/>
    <w:rsid w:val="00A22C8A"/>
    <w:rsid w:val="00A22E0E"/>
    <w:rsid w:val="00A22E85"/>
    <w:rsid w:val="00A23316"/>
    <w:rsid w:val="00A23322"/>
    <w:rsid w:val="00A23469"/>
    <w:rsid w:val="00A2368F"/>
    <w:rsid w:val="00A23707"/>
    <w:rsid w:val="00A2380F"/>
    <w:rsid w:val="00A23863"/>
    <w:rsid w:val="00A2390B"/>
    <w:rsid w:val="00A23AC4"/>
    <w:rsid w:val="00A23AC5"/>
    <w:rsid w:val="00A23D61"/>
    <w:rsid w:val="00A23EDA"/>
    <w:rsid w:val="00A24085"/>
    <w:rsid w:val="00A2429C"/>
    <w:rsid w:val="00A24402"/>
    <w:rsid w:val="00A24409"/>
    <w:rsid w:val="00A244CD"/>
    <w:rsid w:val="00A24857"/>
    <w:rsid w:val="00A249C6"/>
    <w:rsid w:val="00A24B7F"/>
    <w:rsid w:val="00A24DF3"/>
    <w:rsid w:val="00A24F67"/>
    <w:rsid w:val="00A25088"/>
    <w:rsid w:val="00A25188"/>
    <w:rsid w:val="00A25320"/>
    <w:rsid w:val="00A25342"/>
    <w:rsid w:val="00A25585"/>
    <w:rsid w:val="00A255F3"/>
    <w:rsid w:val="00A2567A"/>
    <w:rsid w:val="00A256F4"/>
    <w:rsid w:val="00A25838"/>
    <w:rsid w:val="00A25A97"/>
    <w:rsid w:val="00A25AA3"/>
    <w:rsid w:val="00A26004"/>
    <w:rsid w:val="00A26208"/>
    <w:rsid w:val="00A262D3"/>
    <w:rsid w:val="00A26665"/>
    <w:rsid w:val="00A26799"/>
    <w:rsid w:val="00A26818"/>
    <w:rsid w:val="00A269D2"/>
    <w:rsid w:val="00A26B35"/>
    <w:rsid w:val="00A26BCF"/>
    <w:rsid w:val="00A26CD2"/>
    <w:rsid w:val="00A26D15"/>
    <w:rsid w:val="00A26EA5"/>
    <w:rsid w:val="00A26EF6"/>
    <w:rsid w:val="00A271A5"/>
    <w:rsid w:val="00A271C2"/>
    <w:rsid w:val="00A2732C"/>
    <w:rsid w:val="00A2766B"/>
    <w:rsid w:val="00A27750"/>
    <w:rsid w:val="00A27A5C"/>
    <w:rsid w:val="00A3001B"/>
    <w:rsid w:val="00A3015E"/>
    <w:rsid w:val="00A30167"/>
    <w:rsid w:val="00A304B4"/>
    <w:rsid w:val="00A30668"/>
    <w:rsid w:val="00A307EA"/>
    <w:rsid w:val="00A30887"/>
    <w:rsid w:val="00A3088E"/>
    <w:rsid w:val="00A3094F"/>
    <w:rsid w:val="00A30AC8"/>
    <w:rsid w:val="00A30B66"/>
    <w:rsid w:val="00A30D8D"/>
    <w:rsid w:val="00A31104"/>
    <w:rsid w:val="00A312F1"/>
    <w:rsid w:val="00A3144D"/>
    <w:rsid w:val="00A31819"/>
    <w:rsid w:val="00A319BD"/>
    <w:rsid w:val="00A31A4F"/>
    <w:rsid w:val="00A31C8B"/>
    <w:rsid w:val="00A31CE7"/>
    <w:rsid w:val="00A32018"/>
    <w:rsid w:val="00A3213B"/>
    <w:rsid w:val="00A32146"/>
    <w:rsid w:val="00A3233D"/>
    <w:rsid w:val="00A32757"/>
    <w:rsid w:val="00A329DE"/>
    <w:rsid w:val="00A32A60"/>
    <w:rsid w:val="00A32CA4"/>
    <w:rsid w:val="00A32E2B"/>
    <w:rsid w:val="00A33825"/>
    <w:rsid w:val="00A33A3A"/>
    <w:rsid w:val="00A33A4A"/>
    <w:rsid w:val="00A33AF9"/>
    <w:rsid w:val="00A33D9A"/>
    <w:rsid w:val="00A340E6"/>
    <w:rsid w:val="00A341BB"/>
    <w:rsid w:val="00A34412"/>
    <w:rsid w:val="00A34506"/>
    <w:rsid w:val="00A34572"/>
    <w:rsid w:val="00A34C1D"/>
    <w:rsid w:val="00A34D87"/>
    <w:rsid w:val="00A34ECC"/>
    <w:rsid w:val="00A350EA"/>
    <w:rsid w:val="00A353DA"/>
    <w:rsid w:val="00A355E1"/>
    <w:rsid w:val="00A35764"/>
    <w:rsid w:val="00A3592B"/>
    <w:rsid w:val="00A35CB9"/>
    <w:rsid w:val="00A35D35"/>
    <w:rsid w:val="00A35D40"/>
    <w:rsid w:val="00A35DC6"/>
    <w:rsid w:val="00A35E1E"/>
    <w:rsid w:val="00A35F4B"/>
    <w:rsid w:val="00A35F9D"/>
    <w:rsid w:val="00A36089"/>
    <w:rsid w:val="00A36103"/>
    <w:rsid w:val="00A3625B"/>
    <w:rsid w:val="00A3635F"/>
    <w:rsid w:val="00A363CB"/>
    <w:rsid w:val="00A363D1"/>
    <w:rsid w:val="00A363EB"/>
    <w:rsid w:val="00A3647D"/>
    <w:rsid w:val="00A36619"/>
    <w:rsid w:val="00A369C8"/>
    <w:rsid w:val="00A36C95"/>
    <w:rsid w:val="00A36DC4"/>
    <w:rsid w:val="00A36DE5"/>
    <w:rsid w:val="00A36E3D"/>
    <w:rsid w:val="00A3705E"/>
    <w:rsid w:val="00A3761D"/>
    <w:rsid w:val="00A37861"/>
    <w:rsid w:val="00A37B9C"/>
    <w:rsid w:val="00A37CC7"/>
    <w:rsid w:val="00A37D4F"/>
    <w:rsid w:val="00A37E8E"/>
    <w:rsid w:val="00A37F07"/>
    <w:rsid w:val="00A40191"/>
    <w:rsid w:val="00A401B3"/>
    <w:rsid w:val="00A4038C"/>
    <w:rsid w:val="00A4046A"/>
    <w:rsid w:val="00A404F6"/>
    <w:rsid w:val="00A409D7"/>
    <w:rsid w:val="00A40F27"/>
    <w:rsid w:val="00A40F70"/>
    <w:rsid w:val="00A40F75"/>
    <w:rsid w:val="00A411C4"/>
    <w:rsid w:val="00A4130A"/>
    <w:rsid w:val="00A415D2"/>
    <w:rsid w:val="00A41A3F"/>
    <w:rsid w:val="00A41A48"/>
    <w:rsid w:val="00A41D10"/>
    <w:rsid w:val="00A41D97"/>
    <w:rsid w:val="00A42034"/>
    <w:rsid w:val="00A4214B"/>
    <w:rsid w:val="00A42247"/>
    <w:rsid w:val="00A42330"/>
    <w:rsid w:val="00A423CD"/>
    <w:rsid w:val="00A42500"/>
    <w:rsid w:val="00A4257A"/>
    <w:rsid w:val="00A428B1"/>
    <w:rsid w:val="00A42A4A"/>
    <w:rsid w:val="00A42C51"/>
    <w:rsid w:val="00A42D57"/>
    <w:rsid w:val="00A42DCB"/>
    <w:rsid w:val="00A42E18"/>
    <w:rsid w:val="00A42EF7"/>
    <w:rsid w:val="00A43626"/>
    <w:rsid w:val="00A436CD"/>
    <w:rsid w:val="00A4376B"/>
    <w:rsid w:val="00A437EA"/>
    <w:rsid w:val="00A438D3"/>
    <w:rsid w:val="00A4390E"/>
    <w:rsid w:val="00A43979"/>
    <w:rsid w:val="00A43D53"/>
    <w:rsid w:val="00A43E51"/>
    <w:rsid w:val="00A43EA4"/>
    <w:rsid w:val="00A4410F"/>
    <w:rsid w:val="00A442EA"/>
    <w:rsid w:val="00A44413"/>
    <w:rsid w:val="00A4457B"/>
    <w:rsid w:val="00A4471E"/>
    <w:rsid w:val="00A44783"/>
    <w:rsid w:val="00A449B7"/>
    <w:rsid w:val="00A44C76"/>
    <w:rsid w:val="00A44C99"/>
    <w:rsid w:val="00A44E9E"/>
    <w:rsid w:val="00A451B8"/>
    <w:rsid w:val="00A4522F"/>
    <w:rsid w:val="00A45394"/>
    <w:rsid w:val="00A455E0"/>
    <w:rsid w:val="00A457ED"/>
    <w:rsid w:val="00A45846"/>
    <w:rsid w:val="00A4590C"/>
    <w:rsid w:val="00A45B9B"/>
    <w:rsid w:val="00A45BB1"/>
    <w:rsid w:val="00A45C0B"/>
    <w:rsid w:val="00A45C51"/>
    <w:rsid w:val="00A45D75"/>
    <w:rsid w:val="00A46167"/>
    <w:rsid w:val="00A46350"/>
    <w:rsid w:val="00A4641B"/>
    <w:rsid w:val="00A46502"/>
    <w:rsid w:val="00A465E4"/>
    <w:rsid w:val="00A46605"/>
    <w:rsid w:val="00A466A2"/>
    <w:rsid w:val="00A466E6"/>
    <w:rsid w:val="00A46818"/>
    <w:rsid w:val="00A46946"/>
    <w:rsid w:val="00A46AA5"/>
    <w:rsid w:val="00A46B15"/>
    <w:rsid w:val="00A46E02"/>
    <w:rsid w:val="00A46E37"/>
    <w:rsid w:val="00A46E4F"/>
    <w:rsid w:val="00A46F43"/>
    <w:rsid w:val="00A47004"/>
    <w:rsid w:val="00A4704E"/>
    <w:rsid w:val="00A4704F"/>
    <w:rsid w:val="00A4724C"/>
    <w:rsid w:val="00A4726B"/>
    <w:rsid w:val="00A472A4"/>
    <w:rsid w:val="00A472F0"/>
    <w:rsid w:val="00A473EE"/>
    <w:rsid w:val="00A4763D"/>
    <w:rsid w:val="00A479C6"/>
    <w:rsid w:val="00A47B51"/>
    <w:rsid w:val="00A47C8B"/>
    <w:rsid w:val="00A47E51"/>
    <w:rsid w:val="00A47E98"/>
    <w:rsid w:val="00A5078C"/>
    <w:rsid w:val="00A50794"/>
    <w:rsid w:val="00A50873"/>
    <w:rsid w:val="00A508A8"/>
    <w:rsid w:val="00A508E4"/>
    <w:rsid w:val="00A509AD"/>
    <w:rsid w:val="00A50AC7"/>
    <w:rsid w:val="00A50AFB"/>
    <w:rsid w:val="00A50B02"/>
    <w:rsid w:val="00A50BF7"/>
    <w:rsid w:val="00A50D42"/>
    <w:rsid w:val="00A511C1"/>
    <w:rsid w:val="00A51315"/>
    <w:rsid w:val="00A5194C"/>
    <w:rsid w:val="00A51C17"/>
    <w:rsid w:val="00A51CD3"/>
    <w:rsid w:val="00A51D46"/>
    <w:rsid w:val="00A51DE6"/>
    <w:rsid w:val="00A51E89"/>
    <w:rsid w:val="00A52107"/>
    <w:rsid w:val="00A522FF"/>
    <w:rsid w:val="00A52639"/>
    <w:rsid w:val="00A5266F"/>
    <w:rsid w:val="00A526D4"/>
    <w:rsid w:val="00A527DB"/>
    <w:rsid w:val="00A52A19"/>
    <w:rsid w:val="00A52CEC"/>
    <w:rsid w:val="00A52E63"/>
    <w:rsid w:val="00A52ED2"/>
    <w:rsid w:val="00A53408"/>
    <w:rsid w:val="00A534CF"/>
    <w:rsid w:val="00A53510"/>
    <w:rsid w:val="00A53689"/>
    <w:rsid w:val="00A5371C"/>
    <w:rsid w:val="00A53D27"/>
    <w:rsid w:val="00A53F5B"/>
    <w:rsid w:val="00A541B4"/>
    <w:rsid w:val="00A542BE"/>
    <w:rsid w:val="00A5439B"/>
    <w:rsid w:val="00A5444A"/>
    <w:rsid w:val="00A54487"/>
    <w:rsid w:val="00A546B8"/>
    <w:rsid w:val="00A547E1"/>
    <w:rsid w:val="00A5486F"/>
    <w:rsid w:val="00A549AD"/>
    <w:rsid w:val="00A54A12"/>
    <w:rsid w:val="00A54BAA"/>
    <w:rsid w:val="00A54C69"/>
    <w:rsid w:val="00A54ECD"/>
    <w:rsid w:val="00A55277"/>
    <w:rsid w:val="00A554CD"/>
    <w:rsid w:val="00A55853"/>
    <w:rsid w:val="00A5589D"/>
    <w:rsid w:val="00A559DC"/>
    <w:rsid w:val="00A55D50"/>
    <w:rsid w:val="00A562D4"/>
    <w:rsid w:val="00A565A0"/>
    <w:rsid w:val="00A569B2"/>
    <w:rsid w:val="00A56BB3"/>
    <w:rsid w:val="00A56D99"/>
    <w:rsid w:val="00A56E3E"/>
    <w:rsid w:val="00A570B0"/>
    <w:rsid w:val="00A570D1"/>
    <w:rsid w:val="00A572F2"/>
    <w:rsid w:val="00A573CA"/>
    <w:rsid w:val="00A5770F"/>
    <w:rsid w:val="00A57A51"/>
    <w:rsid w:val="00A57F40"/>
    <w:rsid w:val="00A57F6C"/>
    <w:rsid w:val="00A57FAB"/>
    <w:rsid w:val="00A6005C"/>
    <w:rsid w:val="00A60123"/>
    <w:rsid w:val="00A60353"/>
    <w:rsid w:val="00A604C6"/>
    <w:rsid w:val="00A604DA"/>
    <w:rsid w:val="00A604ED"/>
    <w:rsid w:val="00A60596"/>
    <w:rsid w:val="00A606F2"/>
    <w:rsid w:val="00A6098F"/>
    <w:rsid w:val="00A60A5D"/>
    <w:rsid w:val="00A60B05"/>
    <w:rsid w:val="00A60DB4"/>
    <w:rsid w:val="00A60F49"/>
    <w:rsid w:val="00A60FA5"/>
    <w:rsid w:val="00A61031"/>
    <w:rsid w:val="00A61035"/>
    <w:rsid w:val="00A611C8"/>
    <w:rsid w:val="00A611DD"/>
    <w:rsid w:val="00A6125E"/>
    <w:rsid w:val="00A61340"/>
    <w:rsid w:val="00A6148D"/>
    <w:rsid w:val="00A614F5"/>
    <w:rsid w:val="00A61649"/>
    <w:rsid w:val="00A616E9"/>
    <w:rsid w:val="00A61726"/>
    <w:rsid w:val="00A617BC"/>
    <w:rsid w:val="00A617C5"/>
    <w:rsid w:val="00A617E4"/>
    <w:rsid w:val="00A617F8"/>
    <w:rsid w:val="00A61948"/>
    <w:rsid w:val="00A6198D"/>
    <w:rsid w:val="00A619A3"/>
    <w:rsid w:val="00A61AA5"/>
    <w:rsid w:val="00A61B59"/>
    <w:rsid w:val="00A61B82"/>
    <w:rsid w:val="00A61BB3"/>
    <w:rsid w:val="00A61C15"/>
    <w:rsid w:val="00A61CAB"/>
    <w:rsid w:val="00A61E72"/>
    <w:rsid w:val="00A62166"/>
    <w:rsid w:val="00A622A1"/>
    <w:rsid w:val="00A62344"/>
    <w:rsid w:val="00A62353"/>
    <w:rsid w:val="00A623EB"/>
    <w:rsid w:val="00A62659"/>
    <w:rsid w:val="00A628C4"/>
    <w:rsid w:val="00A62A6E"/>
    <w:rsid w:val="00A62ACA"/>
    <w:rsid w:val="00A62B1C"/>
    <w:rsid w:val="00A63049"/>
    <w:rsid w:val="00A63191"/>
    <w:rsid w:val="00A632B1"/>
    <w:rsid w:val="00A63780"/>
    <w:rsid w:val="00A637A1"/>
    <w:rsid w:val="00A638C8"/>
    <w:rsid w:val="00A63A81"/>
    <w:rsid w:val="00A63CDD"/>
    <w:rsid w:val="00A63D3D"/>
    <w:rsid w:val="00A63EBA"/>
    <w:rsid w:val="00A64269"/>
    <w:rsid w:val="00A64519"/>
    <w:rsid w:val="00A6454D"/>
    <w:rsid w:val="00A6455D"/>
    <w:rsid w:val="00A64663"/>
    <w:rsid w:val="00A647FD"/>
    <w:rsid w:val="00A6485B"/>
    <w:rsid w:val="00A64863"/>
    <w:rsid w:val="00A64B0C"/>
    <w:rsid w:val="00A64B2C"/>
    <w:rsid w:val="00A64DD3"/>
    <w:rsid w:val="00A655E9"/>
    <w:rsid w:val="00A656AB"/>
    <w:rsid w:val="00A65735"/>
    <w:rsid w:val="00A659CF"/>
    <w:rsid w:val="00A65B4B"/>
    <w:rsid w:val="00A65C3C"/>
    <w:rsid w:val="00A65CCC"/>
    <w:rsid w:val="00A65CF2"/>
    <w:rsid w:val="00A65DAA"/>
    <w:rsid w:val="00A661FD"/>
    <w:rsid w:val="00A6623C"/>
    <w:rsid w:val="00A662FE"/>
    <w:rsid w:val="00A66597"/>
    <w:rsid w:val="00A666F6"/>
    <w:rsid w:val="00A667FA"/>
    <w:rsid w:val="00A6685B"/>
    <w:rsid w:val="00A670FD"/>
    <w:rsid w:val="00A67183"/>
    <w:rsid w:val="00A671DB"/>
    <w:rsid w:val="00A6723F"/>
    <w:rsid w:val="00A67329"/>
    <w:rsid w:val="00A6733D"/>
    <w:rsid w:val="00A67363"/>
    <w:rsid w:val="00A67420"/>
    <w:rsid w:val="00A6756F"/>
    <w:rsid w:val="00A6757E"/>
    <w:rsid w:val="00A675F3"/>
    <w:rsid w:val="00A6763F"/>
    <w:rsid w:val="00A67719"/>
    <w:rsid w:val="00A67913"/>
    <w:rsid w:val="00A67EFC"/>
    <w:rsid w:val="00A67F07"/>
    <w:rsid w:val="00A67F59"/>
    <w:rsid w:val="00A7035B"/>
    <w:rsid w:val="00A703A8"/>
    <w:rsid w:val="00A704A6"/>
    <w:rsid w:val="00A706FF"/>
    <w:rsid w:val="00A70A61"/>
    <w:rsid w:val="00A70B4F"/>
    <w:rsid w:val="00A70D98"/>
    <w:rsid w:val="00A70EAE"/>
    <w:rsid w:val="00A710CA"/>
    <w:rsid w:val="00A712DA"/>
    <w:rsid w:val="00A7136E"/>
    <w:rsid w:val="00A715CD"/>
    <w:rsid w:val="00A7163E"/>
    <w:rsid w:val="00A719C7"/>
    <w:rsid w:val="00A71AFD"/>
    <w:rsid w:val="00A71D9C"/>
    <w:rsid w:val="00A71E39"/>
    <w:rsid w:val="00A71E98"/>
    <w:rsid w:val="00A71F73"/>
    <w:rsid w:val="00A7201E"/>
    <w:rsid w:val="00A72050"/>
    <w:rsid w:val="00A72307"/>
    <w:rsid w:val="00A7239A"/>
    <w:rsid w:val="00A7240B"/>
    <w:rsid w:val="00A72507"/>
    <w:rsid w:val="00A72552"/>
    <w:rsid w:val="00A72591"/>
    <w:rsid w:val="00A725A3"/>
    <w:rsid w:val="00A725AF"/>
    <w:rsid w:val="00A7268F"/>
    <w:rsid w:val="00A726B9"/>
    <w:rsid w:val="00A72732"/>
    <w:rsid w:val="00A728A8"/>
    <w:rsid w:val="00A729B1"/>
    <w:rsid w:val="00A72A22"/>
    <w:rsid w:val="00A72DF4"/>
    <w:rsid w:val="00A72E0D"/>
    <w:rsid w:val="00A72E97"/>
    <w:rsid w:val="00A73188"/>
    <w:rsid w:val="00A731EA"/>
    <w:rsid w:val="00A73209"/>
    <w:rsid w:val="00A733B9"/>
    <w:rsid w:val="00A73470"/>
    <w:rsid w:val="00A734FE"/>
    <w:rsid w:val="00A735D8"/>
    <w:rsid w:val="00A735DC"/>
    <w:rsid w:val="00A735EB"/>
    <w:rsid w:val="00A73942"/>
    <w:rsid w:val="00A73B96"/>
    <w:rsid w:val="00A73BB5"/>
    <w:rsid w:val="00A73BE7"/>
    <w:rsid w:val="00A73C9A"/>
    <w:rsid w:val="00A73D9E"/>
    <w:rsid w:val="00A7416A"/>
    <w:rsid w:val="00A742C2"/>
    <w:rsid w:val="00A7446B"/>
    <w:rsid w:val="00A746B5"/>
    <w:rsid w:val="00A7498F"/>
    <w:rsid w:val="00A749AF"/>
    <w:rsid w:val="00A74B19"/>
    <w:rsid w:val="00A74B79"/>
    <w:rsid w:val="00A74C3D"/>
    <w:rsid w:val="00A74CE0"/>
    <w:rsid w:val="00A74E53"/>
    <w:rsid w:val="00A75142"/>
    <w:rsid w:val="00A75621"/>
    <w:rsid w:val="00A75759"/>
    <w:rsid w:val="00A75BE5"/>
    <w:rsid w:val="00A75E31"/>
    <w:rsid w:val="00A75FAB"/>
    <w:rsid w:val="00A76201"/>
    <w:rsid w:val="00A763DA"/>
    <w:rsid w:val="00A763F3"/>
    <w:rsid w:val="00A764EA"/>
    <w:rsid w:val="00A766C6"/>
    <w:rsid w:val="00A76725"/>
    <w:rsid w:val="00A76919"/>
    <w:rsid w:val="00A76D89"/>
    <w:rsid w:val="00A76F0A"/>
    <w:rsid w:val="00A7709E"/>
    <w:rsid w:val="00A77307"/>
    <w:rsid w:val="00A77321"/>
    <w:rsid w:val="00A77679"/>
    <w:rsid w:val="00A77836"/>
    <w:rsid w:val="00A77B89"/>
    <w:rsid w:val="00A77B96"/>
    <w:rsid w:val="00A77C70"/>
    <w:rsid w:val="00A77E64"/>
    <w:rsid w:val="00A77EC9"/>
    <w:rsid w:val="00A77F1D"/>
    <w:rsid w:val="00A80105"/>
    <w:rsid w:val="00A8037F"/>
    <w:rsid w:val="00A8050B"/>
    <w:rsid w:val="00A8054F"/>
    <w:rsid w:val="00A8087D"/>
    <w:rsid w:val="00A8099B"/>
    <w:rsid w:val="00A80A37"/>
    <w:rsid w:val="00A80E01"/>
    <w:rsid w:val="00A8132D"/>
    <w:rsid w:val="00A81632"/>
    <w:rsid w:val="00A817C6"/>
    <w:rsid w:val="00A81B58"/>
    <w:rsid w:val="00A81B76"/>
    <w:rsid w:val="00A81D65"/>
    <w:rsid w:val="00A81D7A"/>
    <w:rsid w:val="00A81E38"/>
    <w:rsid w:val="00A81FF3"/>
    <w:rsid w:val="00A823C4"/>
    <w:rsid w:val="00A823CE"/>
    <w:rsid w:val="00A8253A"/>
    <w:rsid w:val="00A825E7"/>
    <w:rsid w:val="00A828E3"/>
    <w:rsid w:val="00A82B2B"/>
    <w:rsid w:val="00A82CD6"/>
    <w:rsid w:val="00A82FF2"/>
    <w:rsid w:val="00A83006"/>
    <w:rsid w:val="00A833B2"/>
    <w:rsid w:val="00A83600"/>
    <w:rsid w:val="00A83629"/>
    <w:rsid w:val="00A83697"/>
    <w:rsid w:val="00A838DF"/>
    <w:rsid w:val="00A83921"/>
    <w:rsid w:val="00A83A92"/>
    <w:rsid w:val="00A83B3C"/>
    <w:rsid w:val="00A83CD5"/>
    <w:rsid w:val="00A83D1B"/>
    <w:rsid w:val="00A83E23"/>
    <w:rsid w:val="00A83F32"/>
    <w:rsid w:val="00A84441"/>
    <w:rsid w:val="00A844B6"/>
    <w:rsid w:val="00A844D9"/>
    <w:rsid w:val="00A84606"/>
    <w:rsid w:val="00A84C51"/>
    <w:rsid w:val="00A84D34"/>
    <w:rsid w:val="00A84E99"/>
    <w:rsid w:val="00A84F0C"/>
    <w:rsid w:val="00A84FA8"/>
    <w:rsid w:val="00A85411"/>
    <w:rsid w:val="00A8581D"/>
    <w:rsid w:val="00A85A55"/>
    <w:rsid w:val="00A85B40"/>
    <w:rsid w:val="00A85B43"/>
    <w:rsid w:val="00A85E48"/>
    <w:rsid w:val="00A85EE8"/>
    <w:rsid w:val="00A85F35"/>
    <w:rsid w:val="00A861FF"/>
    <w:rsid w:val="00A8637C"/>
    <w:rsid w:val="00A8637F"/>
    <w:rsid w:val="00A865A7"/>
    <w:rsid w:val="00A86695"/>
    <w:rsid w:val="00A86703"/>
    <w:rsid w:val="00A867D4"/>
    <w:rsid w:val="00A86840"/>
    <w:rsid w:val="00A86A89"/>
    <w:rsid w:val="00A86B5B"/>
    <w:rsid w:val="00A86CB7"/>
    <w:rsid w:val="00A86F20"/>
    <w:rsid w:val="00A86F5C"/>
    <w:rsid w:val="00A870DA"/>
    <w:rsid w:val="00A87116"/>
    <w:rsid w:val="00A8729D"/>
    <w:rsid w:val="00A8749E"/>
    <w:rsid w:val="00A87687"/>
    <w:rsid w:val="00A8786B"/>
    <w:rsid w:val="00A87887"/>
    <w:rsid w:val="00A878BB"/>
    <w:rsid w:val="00A8799B"/>
    <w:rsid w:val="00A87A80"/>
    <w:rsid w:val="00A87C29"/>
    <w:rsid w:val="00A87CB9"/>
    <w:rsid w:val="00A87D26"/>
    <w:rsid w:val="00A87DC9"/>
    <w:rsid w:val="00A87DFF"/>
    <w:rsid w:val="00A87EC3"/>
    <w:rsid w:val="00A8AA96"/>
    <w:rsid w:val="00A90228"/>
    <w:rsid w:val="00A902D7"/>
    <w:rsid w:val="00A90381"/>
    <w:rsid w:val="00A903C7"/>
    <w:rsid w:val="00A9043D"/>
    <w:rsid w:val="00A906EA"/>
    <w:rsid w:val="00A908D5"/>
    <w:rsid w:val="00A90D23"/>
    <w:rsid w:val="00A90F04"/>
    <w:rsid w:val="00A90F78"/>
    <w:rsid w:val="00A90FD2"/>
    <w:rsid w:val="00A913F4"/>
    <w:rsid w:val="00A91519"/>
    <w:rsid w:val="00A9155C"/>
    <w:rsid w:val="00A915CB"/>
    <w:rsid w:val="00A91758"/>
    <w:rsid w:val="00A91C85"/>
    <w:rsid w:val="00A91D55"/>
    <w:rsid w:val="00A91D94"/>
    <w:rsid w:val="00A91EAD"/>
    <w:rsid w:val="00A91F6B"/>
    <w:rsid w:val="00A921AE"/>
    <w:rsid w:val="00A9223B"/>
    <w:rsid w:val="00A927AC"/>
    <w:rsid w:val="00A92843"/>
    <w:rsid w:val="00A92CE2"/>
    <w:rsid w:val="00A92F8E"/>
    <w:rsid w:val="00A9338D"/>
    <w:rsid w:val="00A93392"/>
    <w:rsid w:val="00A93481"/>
    <w:rsid w:val="00A934EE"/>
    <w:rsid w:val="00A93A40"/>
    <w:rsid w:val="00A93BDF"/>
    <w:rsid w:val="00A93E53"/>
    <w:rsid w:val="00A93E6F"/>
    <w:rsid w:val="00A93E76"/>
    <w:rsid w:val="00A93F72"/>
    <w:rsid w:val="00A943DC"/>
    <w:rsid w:val="00A94458"/>
    <w:rsid w:val="00A944F4"/>
    <w:rsid w:val="00A947C9"/>
    <w:rsid w:val="00A948F3"/>
    <w:rsid w:val="00A9490E"/>
    <w:rsid w:val="00A94B7B"/>
    <w:rsid w:val="00A94D8F"/>
    <w:rsid w:val="00A94E35"/>
    <w:rsid w:val="00A94EA6"/>
    <w:rsid w:val="00A94F85"/>
    <w:rsid w:val="00A95433"/>
    <w:rsid w:val="00A95469"/>
    <w:rsid w:val="00A954B8"/>
    <w:rsid w:val="00A955B3"/>
    <w:rsid w:val="00A957B2"/>
    <w:rsid w:val="00A9587E"/>
    <w:rsid w:val="00A95AE9"/>
    <w:rsid w:val="00A95B4A"/>
    <w:rsid w:val="00A95BC1"/>
    <w:rsid w:val="00A95BF4"/>
    <w:rsid w:val="00A95C82"/>
    <w:rsid w:val="00A95C96"/>
    <w:rsid w:val="00A95EDC"/>
    <w:rsid w:val="00A95FF3"/>
    <w:rsid w:val="00A96048"/>
    <w:rsid w:val="00A960A3"/>
    <w:rsid w:val="00A960CC"/>
    <w:rsid w:val="00A96503"/>
    <w:rsid w:val="00A96685"/>
    <w:rsid w:val="00A96870"/>
    <w:rsid w:val="00A96CD3"/>
    <w:rsid w:val="00A97061"/>
    <w:rsid w:val="00A9706B"/>
    <w:rsid w:val="00A97191"/>
    <w:rsid w:val="00A971BE"/>
    <w:rsid w:val="00A97499"/>
    <w:rsid w:val="00A974F5"/>
    <w:rsid w:val="00A9757D"/>
    <w:rsid w:val="00A976B2"/>
    <w:rsid w:val="00A97C8E"/>
    <w:rsid w:val="00AA00C5"/>
    <w:rsid w:val="00AA02F8"/>
    <w:rsid w:val="00AA0352"/>
    <w:rsid w:val="00AA050E"/>
    <w:rsid w:val="00AA0679"/>
    <w:rsid w:val="00AA0684"/>
    <w:rsid w:val="00AA096A"/>
    <w:rsid w:val="00AA0E06"/>
    <w:rsid w:val="00AA0E1A"/>
    <w:rsid w:val="00AA0FE5"/>
    <w:rsid w:val="00AA11A2"/>
    <w:rsid w:val="00AA135A"/>
    <w:rsid w:val="00AA174A"/>
    <w:rsid w:val="00AA19FE"/>
    <w:rsid w:val="00AA1A9F"/>
    <w:rsid w:val="00AA1E30"/>
    <w:rsid w:val="00AA2061"/>
    <w:rsid w:val="00AA2326"/>
    <w:rsid w:val="00AA25F3"/>
    <w:rsid w:val="00AA271A"/>
    <w:rsid w:val="00AA2A33"/>
    <w:rsid w:val="00AA2B84"/>
    <w:rsid w:val="00AA3067"/>
    <w:rsid w:val="00AA3109"/>
    <w:rsid w:val="00AA33E7"/>
    <w:rsid w:val="00AA3461"/>
    <w:rsid w:val="00AA36D4"/>
    <w:rsid w:val="00AA376D"/>
    <w:rsid w:val="00AA3CE1"/>
    <w:rsid w:val="00AA40AB"/>
    <w:rsid w:val="00AA41B9"/>
    <w:rsid w:val="00AA44A6"/>
    <w:rsid w:val="00AA44DF"/>
    <w:rsid w:val="00AA46EC"/>
    <w:rsid w:val="00AA4A55"/>
    <w:rsid w:val="00AA4AF7"/>
    <w:rsid w:val="00AA4D3B"/>
    <w:rsid w:val="00AA4D60"/>
    <w:rsid w:val="00AA4D80"/>
    <w:rsid w:val="00AA4F20"/>
    <w:rsid w:val="00AA4FA7"/>
    <w:rsid w:val="00AA50AE"/>
    <w:rsid w:val="00AA5259"/>
    <w:rsid w:val="00AA5B85"/>
    <w:rsid w:val="00AA60FC"/>
    <w:rsid w:val="00AA61A8"/>
    <w:rsid w:val="00AA63E4"/>
    <w:rsid w:val="00AA647D"/>
    <w:rsid w:val="00AA64D1"/>
    <w:rsid w:val="00AA6A52"/>
    <w:rsid w:val="00AA6A95"/>
    <w:rsid w:val="00AA6EE3"/>
    <w:rsid w:val="00AA6F11"/>
    <w:rsid w:val="00AA6F57"/>
    <w:rsid w:val="00AA6FD9"/>
    <w:rsid w:val="00AA705E"/>
    <w:rsid w:val="00AA7477"/>
    <w:rsid w:val="00AA75A3"/>
    <w:rsid w:val="00AA77E2"/>
    <w:rsid w:val="00AA7833"/>
    <w:rsid w:val="00AA796A"/>
    <w:rsid w:val="00AA79F4"/>
    <w:rsid w:val="00AA7AAA"/>
    <w:rsid w:val="00AA7D1E"/>
    <w:rsid w:val="00AA7EEE"/>
    <w:rsid w:val="00AB00AD"/>
    <w:rsid w:val="00AB0305"/>
    <w:rsid w:val="00AB045F"/>
    <w:rsid w:val="00AB0495"/>
    <w:rsid w:val="00AB0650"/>
    <w:rsid w:val="00AB0A53"/>
    <w:rsid w:val="00AB0D0F"/>
    <w:rsid w:val="00AB0D1A"/>
    <w:rsid w:val="00AB0ECB"/>
    <w:rsid w:val="00AB0F64"/>
    <w:rsid w:val="00AB1096"/>
    <w:rsid w:val="00AB1135"/>
    <w:rsid w:val="00AB13A5"/>
    <w:rsid w:val="00AB18DB"/>
    <w:rsid w:val="00AB19BC"/>
    <w:rsid w:val="00AB1B34"/>
    <w:rsid w:val="00AB1D25"/>
    <w:rsid w:val="00AB1FC9"/>
    <w:rsid w:val="00AB1FF8"/>
    <w:rsid w:val="00AB24EF"/>
    <w:rsid w:val="00AB26A8"/>
    <w:rsid w:val="00AB2713"/>
    <w:rsid w:val="00AB28F9"/>
    <w:rsid w:val="00AB2C37"/>
    <w:rsid w:val="00AB3001"/>
    <w:rsid w:val="00AB31F7"/>
    <w:rsid w:val="00AB3204"/>
    <w:rsid w:val="00AB34F7"/>
    <w:rsid w:val="00AB380C"/>
    <w:rsid w:val="00AB3B47"/>
    <w:rsid w:val="00AB3BE6"/>
    <w:rsid w:val="00AB3C8F"/>
    <w:rsid w:val="00AB3CB9"/>
    <w:rsid w:val="00AB3DBA"/>
    <w:rsid w:val="00AB3F7F"/>
    <w:rsid w:val="00AB4188"/>
    <w:rsid w:val="00AB4284"/>
    <w:rsid w:val="00AB4286"/>
    <w:rsid w:val="00AB438D"/>
    <w:rsid w:val="00AB4422"/>
    <w:rsid w:val="00AB4706"/>
    <w:rsid w:val="00AB475C"/>
    <w:rsid w:val="00AB48C4"/>
    <w:rsid w:val="00AB48EC"/>
    <w:rsid w:val="00AB4ABF"/>
    <w:rsid w:val="00AB4AC8"/>
    <w:rsid w:val="00AB4BA5"/>
    <w:rsid w:val="00AB4BA8"/>
    <w:rsid w:val="00AB4D8F"/>
    <w:rsid w:val="00AB4E3B"/>
    <w:rsid w:val="00AB4E6F"/>
    <w:rsid w:val="00AB4E8F"/>
    <w:rsid w:val="00AB5576"/>
    <w:rsid w:val="00AB590B"/>
    <w:rsid w:val="00AB595C"/>
    <w:rsid w:val="00AB5963"/>
    <w:rsid w:val="00AB5DAB"/>
    <w:rsid w:val="00AB5E78"/>
    <w:rsid w:val="00AB5ED1"/>
    <w:rsid w:val="00AB5FC3"/>
    <w:rsid w:val="00AB6291"/>
    <w:rsid w:val="00AB6304"/>
    <w:rsid w:val="00AB6560"/>
    <w:rsid w:val="00AB65A8"/>
    <w:rsid w:val="00AB697A"/>
    <w:rsid w:val="00AB6980"/>
    <w:rsid w:val="00AB6A46"/>
    <w:rsid w:val="00AB6A65"/>
    <w:rsid w:val="00AB6BC4"/>
    <w:rsid w:val="00AB6C54"/>
    <w:rsid w:val="00AB6C96"/>
    <w:rsid w:val="00AB700D"/>
    <w:rsid w:val="00AB70D0"/>
    <w:rsid w:val="00AB70D1"/>
    <w:rsid w:val="00AB70DC"/>
    <w:rsid w:val="00AB70DF"/>
    <w:rsid w:val="00AB70F1"/>
    <w:rsid w:val="00AB7271"/>
    <w:rsid w:val="00AB75CA"/>
    <w:rsid w:val="00AB775F"/>
    <w:rsid w:val="00AB7846"/>
    <w:rsid w:val="00AB7B6E"/>
    <w:rsid w:val="00AB7BBF"/>
    <w:rsid w:val="00AB7BFE"/>
    <w:rsid w:val="00AB7CA4"/>
    <w:rsid w:val="00AB7CE4"/>
    <w:rsid w:val="00AB7D42"/>
    <w:rsid w:val="00AB7EF1"/>
    <w:rsid w:val="00AB7F31"/>
    <w:rsid w:val="00AB7F74"/>
    <w:rsid w:val="00AC0056"/>
    <w:rsid w:val="00AC0075"/>
    <w:rsid w:val="00AC0443"/>
    <w:rsid w:val="00AC06A8"/>
    <w:rsid w:val="00AC098E"/>
    <w:rsid w:val="00AC0BE7"/>
    <w:rsid w:val="00AC0C38"/>
    <w:rsid w:val="00AC0D02"/>
    <w:rsid w:val="00AC1044"/>
    <w:rsid w:val="00AC122F"/>
    <w:rsid w:val="00AC128F"/>
    <w:rsid w:val="00AC12D4"/>
    <w:rsid w:val="00AC1566"/>
    <w:rsid w:val="00AC1690"/>
    <w:rsid w:val="00AC1811"/>
    <w:rsid w:val="00AC1999"/>
    <w:rsid w:val="00AC1C15"/>
    <w:rsid w:val="00AC1FEE"/>
    <w:rsid w:val="00AC20B5"/>
    <w:rsid w:val="00AC2311"/>
    <w:rsid w:val="00AC23F4"/>
    <w:rsid w:val="00AC24DA"/>
    <w:rsid w:val="00AC24E9"/>
    <w:rsid w:val="00AC2513"/>
    <w:rsid w:val="00AC2525"/>
    <w:rsid w:val="00AC28A9"/>
    <w:rsid w:val="00AC2967"/>
    <w:rsid w:val="00AC2ACE"/>
    <w:rsid w:val="00AC2C08"/>
    <w:rsid w:val="00AC2C92"/>
    <w:rsid w:val="00AC2F1E"/>
    <w:rsid w:val="00AC2F21"/>
    <w:rsid w:val="00AC3298"/>
    <w:rsid w:val="00AC3357"/>
    <w:rsid w:val="00AC3514"/>
    <w:rsid w:val="00AC3574"/>
    <w:rsid w:val="00AC3612"/>
    <w:rsid w:val="00AC3A9D"/>
    <w:rsid w:val="00AC3B56"/>
    <w:rsid w:val="00AC4058"/>
    <w:rsid w:val="00AC4064"/>
    <w:rsid w:val="00AC4238"/>
    <w:rsid w:val="00AC424D"/>
    <w:rsid w:val="00AC4310"/>
    <w:rsid w:val="00AC4501"/>
    <w:rsid w:val="00AC4592"/>
    <w:rsid w:val="00AC478F"/>
    <w:rsid w:val="00AC47B8"/>
    <w:rsid w:val="00AC498C"/>
    <w:rsid w:val="00AC4A72"/>
    <w:rsid w:val="00AC4B29"/>
    <w:rsid w:val="00AC4D39"/>
    <w:rsid w:val="00AC4D64"/>
    <w:rsid w:val="00AC4DEB"/>
    <w:rsid w:val="00AC4E35"/>
    <w:rsid w:val="00AC4E40"/>
    <w:rsid w:val="00AC4EBB"/>
    <w:rsid w:val="00AC4FC7"/>
    <w:rsid w:val="00AC5086"/>
    <w:rsid w:val="00AC50F3"/>
    <w:rsid w:val="00AC5230"/>
    <w:rsid w:val="00AC54D6"/>
    <w:rsid w:val="00AC5696"/>
    <w:rsid w:val="00AC57DB"/>
    <w:rsid w:val="00AC5897"/>
    <w:rsid w:val="00AC5A08"/>
    <w:rsid w:val="00AC5B16"/>
    <w:rsid w:val="00AC5B5A"/>
    <w:rsid w:val="00AC5BB9"/>
    <w:rsid w:val="00AC6056"/>
    <w:rsid w:val="00AC6455"/>
    <w:rsid w:val="00AC6785"/>
    <w:rsid w:val="00AC678C"/>
    <w:rsid w:val="00AC685E"/>
    <w:rsid w:val="00AC69B2"/>
    <w:rsid w:val="00AC6D47"/>
    <w:rsid w:val="00AC6E6D"/>
    <w:rsid w:val="00AC6FE8"/>
    <w:rsid w:val="00AC712D"/>
    <w:rsid w:val="00AC7154"/>
    <w:rsid w:val="00AC71CF"/>
    <w:rsid w:val="00AC7470"/>
    <w:rsid w:val="00AC75FD"/>
    <w:rsid w:val="00AC7960"/>
    <w:rsid w:val="00AC799D"/>
    <w:rsid w:val="00AC7BA8"/>
    <w:rsid w:val="00AC7C4C"/>
    <w:rsid w:val="00AC7E5F"/>
    <w:rsid w:val="00AD0072"/>
    <w:rsid w:val="00AD02DE"/>
    <w:rsid w:val="00AD08EE"/>
    <w:rsid w:val="00AD0ABA"/>
    <w:rsid w:val="00AD0E78"/>
    <w:rsid w:val="00AD0EEA"/>
    <w:rsid w:val="00AD0EF6"/>
    <w:rsid w:val="00AD0FFB"/>
    <w:rsid w:val="00AD1167"/>
    <w:rsid w:val="00AD145C"/>
    <w:rsid w:val="00AD151E"/>
    <w:rsid w:val="00AD1811"/>
    <w:rsid w:val="00AD1918"/>
    <w:rsid w:val="00AD192E"/>
    <w:rsid w:val="00AD193B"/>
    <w:rsid w:val="00AD1FB5"/>
    <w:rsid w:val="00AD1FEA"/>
    <w:rsid w:val="00AD2027"/>
    <w:rsid w:val="00AD2171"/>
    <w:rsid w:val="00AD22B0"/>
    <w:rsid w:val="00AD22CB"/>
    <w:rsid w:val="00AD2381"/>
    <w:rsid w:val="00AD2496"/>
    <w:rsid w:val="00AD24ED"/>
    <w:rsid w:val="00AD2769"/>
    <w:rsid w:val="00AD278E"/>
    <w:rsid w:val="00AD2849"/>
    <w:rsid w:val="00AD2A1B"/>
    <w:rsid w:val="00AD2F7D"/>
    <w:rsid w:val="00AD307D"/>
    <w:rsid w:val="00AD30DE"/>
    <w:rsid w:val="00AD31E8"/>
    <w:rsid w:val="00AD32C3"/>
    <w:rsid w:val="00AD32D6"/>
    <w:rsid w:val="00AD344B"/>
    <w:rsid w:val="00AD3511"/>
    <w:rsid w:val="00AD35C1"/>
    <w:rsid w:val="00AD366A"/>
    <w:rsid w:val="00AD37AE"/>
    <w:rsid w:val="00AD385E"/>
    <w:rsid w:val="00AD387E"/>
    <w:rsid w:val="00AD38BF"/>
    <w:rsid w:val="00AD38E7"/>
    <w:rsid w:val="00AD3CE2"/>
    <w:rsid w:val="00AD4156"/>
    <w:rsid w:val="00AD4228"/>
    <w:rsid w:val="00AD43F8"/>
    <w:rsid w:val="00AD445A"/>
    <w:rsid w:val="00AD44D8"/>
    <w:rsid w:val="00AD4690"/>
    <w:rsid w:val="00AD46F1"/>
    <w:rsid w:val="00AD4753"/>
    <w:rsid w:val="00AD4819"/>
    <w:rsid w:val="00AD4870"/>
    <w:rsid w:val="00AD4B50"/>
    <w:rsid w:val="00AD4BDA"/>
    <w:rsid w:val="00AD4DBA"/>
    <w:rsid w:val="00AD4F37"/>
    <w:rsid w:val="00AD4F53"/>
    <w:rsid w:val="00AD4FA7"/>
    <w:rsid w:val="00AD5015"/>
    <w:rsid w:val="00AD503B"/>
    <w:rsid w:val="00AD5314"/>
    <w:rsid w:val="00AD553B"/>
    <w:rsid w:val="00AD584C"/>
    <w:rsid w:val="00AD5D82"/>
    <w:rsid w:val="00AD5D9A"/>
    <w:rsid w:val="00AD5E4F"/>
    <w:rsid w:val="00AD5F27"/>
    <w:rsid w:val="00AD6134"/>
    <w:rsid w:val="00AD62BB"/>
    <w:rsid w:val="00AD6421"/>
    <w:rsid w:val="00AD6720"/>
    <w:rsid w:val="00AD67E5"/>
    <w:rsid w:val="00AD6ABA"/>
    <w:rsid w:val="00AD6C3E"/>
    <w:rsid w:val="00AD6CA5"/>
    <w:rsid w:val="00AD6E5A"/>
    <w:rsid w:val="00AD6E5C"/>
    <w:rsid w:val="00AD6FD3"/>
    <w:rsid w:val="00AD704A"/>
    <w:rsid w:val="00AD7186"/>
    <w:rsid w:val="00AD71A6"/>
    <w:rsid w:val="00AD7312"/>
    <w:rsid w:val="00AD73CC"/>
    <w:rsid w:val="00AD740B"/>
    <w:rsid w:val="00AD751C"/>
    <w:rsid w:val="00AD7808"/>
    <w:rsid w:val="00AD780A"/>
    <w:rsid w:val="00AD7ACA"/>
    <w:rsid w:val="00AD7C1D"/>
    <w:rsid w:val="00AD7C33"/>
    <w:rsid w:val="00AD7D47"/>
    <w:rsid w:val="00AD7DED"/>
    <w:rsid w:val="00AD7DF9"/>
    <w:rsid w:val="00AD7E19"/>
    <w:rsid w:val="00AD7FC9"/>
    <w:rsid w:val="00AD7FDC"/>
    <w:rsid w:val="00AE043F"/>
    <w:rsid w:val="00AE0499"/>
    <w:rsid w:val="00AE049E"/>
    <w:rsid w:val="00AE04C7"/>
    <w:rsid w:val="00AE0571"/>
    <w:rsid w:val="00AE0677"/>
    <w:rsid w:val="00AE0841"/>
    <w:rsid w:val="00AE0B0E"/>
    <w:rsid w:val="00AE0CED"/>
    <w:rsid w:val="00AE0D1D"/>
    <w:rsid w:val="00AE0F15"/>
    <w:rsid w:val="00AE10AE"/>
    <w:rsid w:val="00AE10B2"/>
    <w:rsid w:val="00AE12B3"/>
    <w:rsid w:val="00AE12F6"/>
    <w:rsid w:val="00AE1630"/>
    <w:rsid w:val="00AE179F"/>
    <w:rsid w:val="00AE17A0"/>
    <w:rsid w:val="00AE17BC"/>
    <w:rsid w:val="00AE1F58"/>
    <w:rsid w:val="00AE22DC"/>
    <w:rsid w:val="00AE25A1"/>
    <w:rsid w:val="00AE2617"/>
    <w:rsid w:val="00AE2E1F"/>
    <w:rsid w:val="00AE2E5C"/>
    <w:rsid w:val="00AE3031"/>
    <w:rsid w:val="00AE3215"/>
    <w:rsid w:val="00AE33FE"/>
    <w:rsid w:val="00AE34BF"/>
    <w:rsid w:val="00AE3740"/>
    <w:rsid w:val="00AE37C9"/>
    <w:rsid w:val="00AE3927"/>
    <w:rsid w:val="00AE3AA3"/>
    <w:rsid w:val="00AE3B5B"/>
    <w:rsid w:val="00AE3BCF"/>
    <w:rsid w:val="00AE3C3B"/>
    <w:rsid w:val="00AE3D12"/>
    <w:rsid w:val="00AE3DA9"/>
    <w:rsid w:val="00AE4187"/>
    <w:rsid w:val="00AE4359"/>
    <w:rsid w:val="00AE4694"/>
    <w:rsid w:val="00AE47A5"/>
    <w:rsid w:val="00AE47EB"/>
    <w:rsid w:val="00AE48DA"/>
    <w:rsid w:val="00AE4B75"/>
    <w:rsid w:val="00AE4DBB"/>
    <w:rsid w:val="00AE4EF0"/>
    <w:rsid w:val="00AE4F88"/>
    <w:rsid w:val="00AE4F9A"/>
    <w:rsid w:val="00AE5213"/>
    <w:rsid w:val="00AE5452"/>
    <w:rsid w:val="00AE54D3"/>
    <w:rsid w:val="00AE55C0"/>
    <w:rsid w:val="00AE55D7"/>
    <w:rsid w:val="00AE57BA"/>
    <w:rsid w:val="00AE5BC4"/>
    <w:rsid w:val="00AE5BF2"/>
    <w:rsid w:val="00AE5F5A"/>
    <w:rsid w:val="00AE60E3"/>
    <w:rsid w:val="00AE657C"/>
    <w:rsid w:val="00AE66D0"/>
    <w:rsid w:val="00AE69B9"/>
    <w:rsid w:val="00AE69F5"/>
    <w:rsid w:val="00AE6AEE"/>
    <w:rsid w:val="00AE6B02"/>
    <w:rsid w:val="00AE6D1A"/>
    <w:rsid w:val="00AE6E59"/>
    <w:rsid w:val="00AE6E73"/>
    <w:rsid w:val="00AE6E89"/>
    <w:rsid w:val="00AE708A"/>
    <w:rsid w:val="00AE71EB"/>
    <w:rsid w:val="00AE741B"/>
    <w:rsid w:val="00AE741E"/>
    <w:rsid w:val="00AE74DF"/>
    <w:rsid w:val="00AE77D5"/>
    <w:rsid w:val="00AE78B4"/>
    <w:rsid w:val="00AE78CB"/>
    <w:rsid w:val="00AE79F9"/>
    <w:rsid w:val="00AE7EDD"/>
    <w:rsid w:val="00AF00A4"/>
    <w:rsid w:val="00AF0101"/>
    <w:rsid w:val="00AF06A9"/>
    <w:rsid w:val="00AF07B9"/>
    <w:rsid w:val="00AF09F0"/>
    <w:rsid w:val="00AF0A57"/>
    <w:rsid w:val="00AF0D61"/>
    <w:rsid w:val="00AF0E37"/>
    <w:rsid w:val="00AF0F1D"/>
    <w:rsid w:val="00AF10B4"/>
    <w:rsid w:val="00AF111E"/>
    <w:rsid w:val="00AF122B"/>
    <w:rsid w:val="00AF1435"/>
    <w:rsid w:val="00AF18C0"/>
    <w:rsid w:val="00AF18DD"/>
    <w:rsid w:val="00AF18F4"/>
    <w:rsid w:val="00AF1DF5"/>
    <w:rsid w:val="00AF202D"/>
    <w:rsid w:val="00AF22A4"/>
    <w:rsid w:val="00AF22E4"/>
    <w:rsid w:val="00AF23B1"/>
    <w:rsid w:val="00AF24EB"/>
    <w:rsid w:val="00AF2546"/>
    <w:rsid w:val="00AF2729"/>
    <w:rsid w:val="00AF282A"/>
    <w:rsid w:val="00AF29DD"/>
    <w:rsid w:val="00AF2A05"/>
    <w:rsid w:val="00AF2C75"/>
    <w:rsid w:val="00AF2C97"/>
    <w:rsid w:val="00AF2CCD"/>
    <w:rsid w:val="00AF2CE9"/>
    <w:rsid w:val="00AF2F48"/>
    <w:rsid w:val="00AF2FAC"/>
    <w:rsid w:val="00AF30D4"/>
    <w:rsid w:val="00AF31C1"/>
    <w:rsid w:val="00AF31C7"/>
    <w:rsid w:val="00AF31FB"/>
    <w:rsid w:val="00AF3329"/>
    <w:rsid w:val="00AF334E"/>
    <w:rsid w:val="00AF34BA"/>
    <w:rsid w:val="00AF3739"/>
    <w:rsid w:val="00AF37EF"/>
    <w:rsid w:val="00AF394A"/>
    <w:rsid w:val="00AF39F6"/>
    <w:rsid w:val="00AF3BCA"/>
    <w:rsid w:val="00AF3F4F"/>
    <w:rsid w:val="00AF3FF7"/>
    <w:rsid w:val="00AF424C"/>
    <w:rsid w:val="00AF43DE"/>
    <w:rsid w:val="00AF4624"/>
    <w:rsid w:val="00AF476F"/>
    <w:rsid w:val="00AF4AD5"/>
    <w:rsid w:val="00AF4F79"/>
    <w:rsid w:val="00AF521C"/>
    <w:rsid w:val="00AF555C"/>
    <w:rsid w:val="00AF55EA"/>
    <w:rsid w:val="00AF563A"/>
    <w:rsid w:val="00AF56D7"/>
    <w:rsid w:val="00AF56F2"/>
    <w:rsid w:val="00AF574E"/>
    <w:rsid w:val="00AF5892"/>
    <w:rsid w:val="00AF58A5"/>
    <w:rsid w:val="00AF58C7"/>
    <w:rsid w:val="00AF5C7D"/>
    <w:rsid w:val="00AF5E88"/>
    <w:rsid w:val="00AF60B2"/>
    <w:rsid w:val="00AF61CB"/>
    <w:rsid w:val="00AF63CA"/>
    <w:rsid w:val="00AF6631"/>
    <w:rsid w:val="00AF6643"/>
    <w:rsid w:val="00AF69F3"/>
    <w:rsid w:val="00AF6BDF"/>
    <w:rsid w:val="00AF6C35"/>
    <w:rsid w:val="00AF6CAB"/>
    <w:rsid w:val="00AF718B"/>
    <w:rsid w:val="00AF7301"/>
    <w:rsid w:val="00AF742F"/>
    <w:rsid w:val="00AF74C9"/>
    <w:rsid w:val="00AF7911"/>
    <w:rsid w:val="00AF793D"/>
    <w:rsid w:val="00AF7D3B"/>
    <w:rsid w:val="00AF7DE4"/>
    <w:rsid w:val="00AF7EE2"/>
    <w:rsid w:val="00B0011C"/>
    <w:rsid w:val="00B0049E"/>
    <w:rsid w:val="00B004EC"/>
    <w:rsid w:val="00B004EF"/>
    <w:rsid w:val="00B0065F"/>
    <w:rsid w:val="00B00852"/>
    <w:rsid w:val="00B00953"/>
    <w:rsid w:val="00B00B6A"/>
    <w:rsid w:val="00B00C5A"/>
    <w:rsid w:val="00B00D12"/>
    <w:rsid w:val="00B00E48"/>
    <w:rsid w:val="00B00F4B"/>
    <w:rsid w:val="00B01275"/>
    <w:rsid w:val="00B01AB4"/>
    <w:rsid w:val="00B01B3E"/>
    <w:rsid w:val="00B01BEF"/>
    <w:rsid w:val="00B01CB5"/>
    <w:rsid w:val="00B01E43"/>
    <w:rsid w:val="00B01EA4"/>
    <w:rsid w:val="00B0204A"/>
    <w:rsid w:val="00B0226C"/>
    <w:rsid w:val="00B02776"/>
    <w:rsid w:val="00B02882"/>
    <w:rsid w:val="00B02A08"/>
    <w:rsid w:val="00B02DA7"/>
    <w:rsid w:val="00B02EA1"/>
    <w:rsid w:val="00B02F01"/>
    <w:rsid w:val="00B03173"/>
    <w:rsid w:val="00B0324B"/>
    <w:rsid w:val="00B03309"/>
    <w:rsid w:val="00B0343A"/>
    <w:rsid w:val="00B03969"/>
    <w:rsid w:val="00B039D1"/>
    <w:rsid w:val="00B039DA"/>
    <w:rsid w:val="00B03C57"/>
    <w:rsid w:val="00B03C8C"/>
    <w:rsid w:val="00B03D21"/>
    <w:rsid w:val="00B042F2"/>
    <w:rsid w:val="00B0446B"/>
    <w:rsid w:val="00B0453D"/>
    <w:rsid w:val="00B0467F"/>
    <w:rsid w:val="00B0474C"/>
    <w:rsid w:val="00B0488B"/>
    <w:rsid w:val="00B04C00"/>
    <w:rsid w:val="00B04DF2"/>
    <w:rsid w:val="00B04E75"/>
    <w:rsid w:val="00B04F71"/>
    <w:rsid w:val="00B051D5"/>
    <w:rsid w:val="00B052E2"/>
    <w:rsid w:val="00B055E9"/>
    <w:rsid w:val="00B05893"/>
    <w:rsid w:val="00B05ACA"/>
    <w:rsid w:val="00B05CC5"/>
    <w:rsid w:val="00B05D66"/>
    <w:rsid w:val="00B05FCF"/>
    <w:rsid w:val="00B060D0"/>
    <w:rsid w:val="00B061D6"/>
    <w:rsid w:val="00B06253"/>
    <w:rsid w:val="00B065EB"/>
    <w:rsid w:val="00B06632"/>
    <w:rsid w:val="00B06713"/>
    <w:rsid w:val="00B0684B"/>
    <w:rsid w:val="00B068B1"/>
    <w:rsid w:val="00B06903"/>
    <w:rsid w:val="00B06A41"/>
    <w:rsid w:val="00B06BFA"/>
    <w:rsid w:val="00B06DA5"/>
    <w:rsid w:val="00B06E52"/>
    <w:rsid w:val="00B070B4"/>
    <w:rsid w:val="00B0722C"/>
    <w:rsid w:val="00B0722F"/>
    <w:rsid w:val="00B07283"/>
    <w:rsid w:val="00B07BA9"/>
    <w:rsid w:val="00B07CFF"/>
    <w:rsid w:val="00B07D50"/>
    <w:rsid w:val="00B07D90"/>
    <w:rsid w:val="00B07DC3"/>
    <w:rsid w:val="00B07E68"/>
    <w:rsid w:val="00B07E79"/>
    <w:rsid w:val="00B07EF1"/>
    <w:rsid w:val="00B1004F"/>
    <w:rsid w:val="00B100C3"/>
    <w:rsid w:val="00B10499"/>
    <w:rsid w:val="00B10626"/>
    <w:rsid w:val="00B1063A"/>
    <w:rsid w:val="00B10825"/>
    <w:rsid w:val="00B10827"/>
    <w:rsid w:val="00B1082E"/>
    <w:rsid w:val="00B1089D"/>
    <w:rsid w:val="00B10A18"/>
    <w:rsid w:val="00B10C2D"/>
    <w:rsid w:val="00B10DF0"/>
    <w:rsid w:val="00B10E4E"/>
    <w:rsid w:val="00B10ED2"/>
    <w:rsid w:val="00B113A7"/>
    <w:rsid w:val="00B116C7"/>
    <w:rsid w:val="00B1183F"/>
    <w:rsid w:val="00B11887"/>
    <w:rsid w:val="00B11944"/>
    <w:rsid w:val="00B11990"/>
    <w:rsid w:val="00B119F1"/>
    <w:rsid w:val="00B11A93"/>
    <w:rsid w:val="00B11F4D"/>
    <w:rsid w:val="00B11FCF"/>
    <w:rsid w:val="00B12141"/>
    <w:rsid w:val="00B125F4"/>
    <w:rsid w:val="00B126D3"/>
    <w:rsid w:val="00B1299A"/>
    <w:rsid w:val="00B12A58"/>
    <w:rsid w:val="00B12BCC"/>
    <w:rsid w:val="00B12BF1"/>
    <w:rsid w:val="00B12CBC"/>
    <w:rsid w:val="00B13185"/>
    <w:rsid w:val="00B13346"/>
    <w:rsid w:val="00B134AA"/>
    <w:rsid w:val="00B1373F"/>
    <w:rsid w:val="00B138E0"/>
    <w:rsid w:val="00B13A5B"/>
    <w:rsid w:val="00B13AB6"/>
    <w:rsid w:val="00B13B0E"/>
    <w:rsid w:val="00B13EC3"/>
    <w:rsid w:val="00B14127"/>
    <w:rsid w:val="00B14213"/>
    <w:rsid w:val="00B1428E"/>
    <w:rsid w:val="00B1457A"/>
    <w:rsid w:val="00B14645"/>
    <w:rsid w:val="00B14A5C"/>
    <w:rsid w:val="00B14B82"/>
    <w:rsid w:val="00B14DDF"/>
    <w:rsid w:val="00B14FE8"/>
    <w:rsid w:val="00B1531A"/>
    <w:rsid w:val="00B1540F"/>
    <w:rsid w:val="00B15445"/>
    <w:rsid w:val="00B1571A"/>
    <w:rsid w:val="00B15C79"/>
    <w:rsid w:val="00B15CCC"/>
    <w:rsid w:val="00B15D7E"/>
    <w:rsid w:val="00B15E79"/>
    <w:rsid w:val="00B160CD"/>
    <w:rsid w:val="00B16127"/>
    <w:rsid w:val="00B16202"/>
    <w:rsid w:val="00B163C4"/>
    <w:rsid w:val="00B16426"/>
    <w:rsid w:val="00B16680"/>
    <w:rsid w:val="00B16702"/>
    <w:rsid w:val="00B1674F"/>
    <w:rsid w:val="00B167E6"/>
    <w:rsid w:val="00B16C44"/>
    <w:rsid w:val="00B16C58"/>
    <w:rsid w:val="00B16FB0"/>
    <w:rsid w:val="00B17100"/>
    <w:rsid w:val="00B17102"/>
    <w:rsid w:val="00B17125"/>
    <w:rsid w:val="00B17215"/>
    <w:rsid w:val="00B172BD"/>
    <w:rsid w:val="00B17351"/>
    <w:rsid w:val="00B1744A"/>
    <w:rsid w:val="00B175A0"/>
    <w:rsid w:val="00B176F5"/>
    <w:rsid w:val="00B178A2"/>
    <w:rsid w:val="00B179E9"/>
    <w:rsid w:val="00B17A4E"/>
    <w:rsid w:val="00B17CA4"/>
    <w:rsid w:val="00B17D61"/>
    <w:rsid w:val="00B20425"/>
    <w:rsid w:val="00B2046B"/>
    <w:rsid w:val="00B20557"/>
    <w:rsid w:val="00B207EB"/>
    <w:rsid w:val="00B20E2C"/>
    <w:rsid w:val="00B20E89"/>
    <w:rsid w:val="00B20F63"/>
    <w:rsid w:val="00B20F88"/>
    <w:rsid w:val="00B20FCB"/>
    <w:rsid w:val="00B213B9"/>
    <w:rsid w:val="00B2153F"/>
    <w:rsid w:val="00B21611"/>
    <w:rsid w:val="00B21701"/>
    <w:rsid w:val="00B21A0E"/>
    <w:rsid w:val="00B21A8E"/>
    <w:rsid w:val="00B21A9D"/>
    <w:rsid w:val="00B21C87"/>
    <w:rsid w:val="00B21E8C"/>
    <w:rsid w:val="00B22460"/>
    <w:rsid w:val="00B2252C"/>
    <w:rsid w:val="00B227D8"/>
    <w:rsid w:val="00B228A0"/>
    <w:rsid w:val="00B22966"/>
    <w:rsid w:val="00B229B3"/>
    <w:rsid w:val="00B22B14"/>
    <w:rsid w:val="00B22BBE"/>
    <w:rsid w:val="00B22C84"/>
    <w:rsid w:val="00B22F13"/>
    <w:rsid w:val="00B22FC1"/>
    <w:rsid w:val="00B231AD"/>
    <w:rsid w:val="00B231E9"/>
    <w:rsid w:val="00B23546"/>
    <w:rsid w:val="00B23573"/>
    <w:rsid w:val="00B23694"/>
    <w:rsid w:val="00B2374F"/>
    <w:rsid w:val="00B239D4"/>
    <w:rsid w:val="00B23CF8"/>
    <w:rsid w:val="00B23F83"/>
    <w:rsid w:val="00B240D4"/>
    <w:rsid w:val="00B24267"/>
    <w:rsid w:val="00B243D0"/>
    <w:rsid w:val="00B24579"/>
    <w:rsid w:val="00B246EB"/>
    <w:rsid w:val="00B246EC"/>
    <w:rsid w:val="00B248C1"/>
    <w:rsid w:val="00B248E5"/>
    <w:rsid w:val="00B24AD8"/>
    <w:rsid w:val="00B24C00"/>
    <w:rsid w:val="00B24ECA"/>
    <w:rsid w:val="00B24F36"/>
    <w:rsid w:val="00B24FDE"/>
    <w:rsid w:val="00B250A2"/>
    <w:rsid w:val="00B254AC"/>
    <w:rsid w:val="00B2550E"/>
    <w:rsid w:val="00B2558C"/>
    <w:rsid w:val="00B2559B"/>
    <w:rsid w:val="00B25660"/>
    <w:rsid w:val="00B25716"/>
    <w:rsid w:val="00B25809"/>
    <w:rsid w:val="00B258F2"/>
    <w:rsid w:val="00B259C3"/>
    <w:rsid w:val="00B25A78"/>
    <w:rsid w:val="00B25BDF"/>
    <w:rsid w:val="00B25C2E"/>
    <w:rsid w:val="00B25C46"/>
    <w:rsid w:val="00B25D50"/>
    <w:rsid w:val="00B25EC9"/>
    <w:rsid w:val="00B25FDE"/>
    <w:rsid w:val="00B2613D"/>
    <w:rsid w:val="00B261F3"/>
    <w:rsid w:val="00B262A3"/>
    <w:rsid w:val="00B2630C"/>
    <w:rsid w:val="00B2634C"/>
    <w:rsid w:val="00B264F8"/>
    <w:rsid w:val="00B2673C"/>
    <w:rsid w:val="00B26766"/>
    <w:rsid w:val="00B268A6"/>
    <w:rsid w:val="00B2693D"/>
    <w:rsid w:val="00B26C71"/>
    <w:rsid w:val="00B26D4C"/>
    <w:rsid w:val="00B26E48"/>
    <w:rsid w:val="00B26E66"/>
    <w:rsid w:val="00B27052"/>
    <w:rsid w:val="00B271CA"/>
    <w:rsid w:val="00B274A3"/>
    <w:rsid w:val="00B274EA"/>
    <w:rsid w:val="00B27603"/>
    <w:rsid w:val="00B278A9"/>
    <w:rsid w:val="00B27CAC"/>
    <w:rsid w:val="00B27D05"/>
    <w:rsid w:val="00B27D18"/>
    <w:rsid w:val="00B27D6C"/>
    <w:rsid w:val="00B27F08"/>
    <w:rsid w:val="00B3008F"/>
    <w:rsid w:val="00B3027E"/>
    <w:rsid w:val="00B302D8"/>
    <w:rsid w:val="00B304AD"/>
    <w:rsid w:val="00B30587"/>
    <w:rsid w:val="00B30658"/>
    <w:rsid w:val="00B306AB"/>
    <w:rsid w:val="00B3072A"/>
    <w:rsid w:val="00B309A1"/>
    <w:rsid w:val="00B309CB"/>
    <w:rsid w:val="00B30A16"/>
    <w:rsid w:val="00B30C60"/>
    <w:rsid w:val="00B30CB2"/>
    <w:rsid w:val="00B30E19"/>
    <w:rsid w:val="00B31139"/>
    <w:rsid w:val="00B313EF"/>
    <w:rsid w:val="00B31428"/>
    <w:rsid w:val="00B31476"/>
    <w:rsid w:val="00B314F0"/>
    <w:rsid w:val="00B315C0"/>
    <w:rsid w:val="00B315DF"/>
    <w:rsid w:val="00B316B6"/>
    <w:rsid w:val="00B316C2"/>
    <w:rsid w:val="00B31716"/>
    <w:rsid w:val="00B31847"/>
    <w:rsid w:val="00B31965"/>
    <w:rsid w:val="00B319EA"/>
    <w:rsid w:val="00B31A85"/>
    <w:rsid w:val="00B32174"/>
    <w:rsid w:val="00B321E2"/>
    <w:rsid w:val="00B323F9"/>
    <w:rsid w:val="00B32675"/>
    <w:rsid w:val="00B3296C"/>
    <w:rsid w:val="00B32D03"/>
    <w:rsid w:val="00B32E1C"/>
    <w:rsid w:val="00B33041"/>
    <w:rsid w:val="00B33242"/>
    <w:rsid w:val="00B3351A"/>
    <w:rsid w:val="00B337D4"/>
    <w:rsid w:val="00B3383C"/>
    <w:rsid w:val="00B33920"/>
    <w:rsid w:val="00B33969"/>
    <w:rsid w:val="00B33983"/>
    <w:rsid w:val="00B33A08"/>
    <w:rsid w:val="00B33A62"/>
    <w:rsid w:val="00B33A6D"/>
    <w:rsid w:val="00B33C89"/>
    <w:rsid w:val="00B34008"/>
    <w:rsid w:val="00B34018"/>
    <w:rsid w:val="00B34204"/>
    <w:rsid w:val="00B3421C"/>
    <w:rsid w:val="00B342F1"/>
    <w:rsid w:val="00B3442E"/>
    <w:rsid w:val="00B34511"/>
    <w:rsid w:val="00B34592"/>
    <w:rsid w:val="00B3499C"/>
    <w:rsid w:val="00B349A1"/>
    <w:rsid w:val="00B34A00"/>
    <w:rsid w:val="00B34B9A"/>
    <w:rsid w:val="00B34D58"/>
    <w:rsid w:val="00B34D98"/>
    <w:rsid w:val="00B34DE9"/>
    <w:rsid w:val="00B3517A"/>
    <w:rsid w:val="00B35285"/>
    <w:rsid w:val="00B3528C"/>
    <w:rsid w:val="00B353FC"/>
    <w:rsid w:val="00B35615"/>
    <w:rsid w:val="00B35648"/>
    <w:rsid w:val="00B358D0"/>
    <w:rsid w:val="00B358E9"/>
    <w:rsid w:val="00B35916"/>
    <w:rsid w:val="00B35A36"/>
    <w:rsid w:val="00B35BF2"/>
    <w:rsid w:val="00B35E5D"/>
    <w:rsid w:val="00B35EF1"/>
    <w:rsid w:val="00B36328"/>
    <w:rsid w:val="00B364D6"/>
    <w:rsid w:val="00B3654A"/>
    <w:rsid w:val="00B368C2"/>
    <w:rsid w:val="00B3696B"/>
    <w:rsid w:val="00B36A4A"/>
    <w:rsid w:val="00B36CD7"/>
    <w:rsid w:val="00B36F0C"/>
    <w:rsid w:val="00B3718E"/>
    <w:rsid w:val="00B371A5"/>
    <w:rsid w:val="00B37601"/>
    <w:rsid w:val="00B37868"/>
    <w:rsid w:val="00B37A47"/>
    <w:rsid w:val="00B37A65"/>
    <w:rsid w:val="00B37BE8"/>
    <w:rsid w:val="00B37DC9"/>
    <w:rsid w:val="00B40109"/>
    <w:rsid w:val="00B40166"/>
    <w:rsid w:val="00B403C0"/>
    <w:rsid w:val="00B40AA6"/>
    <w:rsid w:val="00B40DA8"/>
    <w:rsid w:val="00B40E98"/>
    <w:rsid w:val="00B41005"/>
    <w:rsid w:val="00B411D9"/>
    <w:rsid w:val="00B415CD"/>
    <w:rsid w:val="00B41710"/>
    <w:rsid w:val="00B41808"/>
    <w:rsid w:val="00B4199A"/>
    <w:rsid w:val="00B41A4B"/>
    <w:rsid w:val="00B41A99"/>
    <w:rsid w:val="00B41AB8"/>
    <w:rsid w:val="00B426C9"/>
    <w:rsid w:val="00B428B8"/>
    <w:rsid w:val="00B428D6"/>
    <w:rsid w:val="00B42AF1"/>
    <w:rsid w:val="00B42CBE"/>
    <w:rsid w:val="00B42D2D"/>
    <w:rsid w:val="00B42E1A"/>
    <w:rsid w:val="00B42F12"/>
    <w:rsid w:val="00B42F1E"/>
    <w:rsid w:val="00B430F3"/>
    <w:rsid w:val="00B4344B"/>
    <w:rsid w:val="00B43482"/>
    <w:rsid w:val="00B434BC"/>
    <w:rsid w:val="00B434E1"/>
    <w:rsid w:val="00B434F0"/>
    <w:rsid w:val="00B43629"/>
    <w:rsid w:val="00B43648"/>
    <w:rsid w:val="00B436A9"/>
    <w:rsid w:val="00B43995"/>
    <w:rsid w:val="00B439E9"/>
    <w:rsid w:val="00B43A44"/>
    <w:rsid w:val="00B43C33"/>
    <w:rsid w:val="00B43CD5"/>
    <w:rsid w:val="00B43CEF"/>
    <w:rsid w:val="00B43D6C"/>
    <w:rsid w:val="00B43E1E"/>
    <w:rsid w:val="00B44511"/>
    <w:rsid w:val="00B445D6"/>
    <w:rsid w:val="00B4475E"/>
    <w:rsid w:val="00B4482A"/>
    <w:rsid w:val="00B448B9"/>
    <w:rsid w:val="00B44A8E"/>
    <w:rsid w:val="00B44B7B"/>
    <w:rsid w:val="00B44C45"/>
    <w:rsid w:val="00B44CD2"/>
    <w:rsid w:val="00B44EA2"/>
    <w:rsid w:val="00B44FFC"/>
    <w:rsid w:val="00B45461"/>
    <w:rsid w:val="00B45898"/>
    <w:rsid w:val="00B45E0A"/>
    <w:rsid w:val="00B45E0C"/>
    <w:rsid w:val="00B45ECF"/>
    <w:rsid w:val="00B4607A"/>
    <w:rsid w:val="00B4617E"/>
    <w:rsid w:val="00B4622D"/>
    <w:rsid w:val="00B4644D"/>
    <w:rsid w:val="00B46518"/>
    <w:rsid w:val="00B4652B"/>
    <w:rsid w:val="00B465B6"/>
    <w:rsid w:val="00B466C9"/>
    <w:rsid w:val="00B467CE"/>
    <w:rsid w:val="00B46807"/>
    <w:rsid w:val="00B46CBF"/>
    <w:rsid w:val="00B47016"/>
    <w:rsid w:val="00B471CE"/>
    <w:rsid w:val="00B472CC"/>
    <w:rsid w:val="00B476C2"/>
    <w:rsid w:val="00B47932"/>
    <w:rsid w:val="00B47AC3"/>
    <w:rsid w:val="00B47ECE"/>
    <w:rsid w:val="00B50069"/>
    <w:rsid w:val="00B500B2"/>
    <w:rsid w:val="00B5014D"/>
    <w:rsid w:val="00B505F4"/>
    <w:rsid w:val="00B50659"/>
    <w:rsid w:val="00B5072B"/>
    <w:rsid w:val="00B508B4"/>
    <w:rsid w:val="00B5096F"/>
    <w:rsid w:val="00B50A02"/>
    <w:rsid w:val="00B50C26"/>
    <w:rsid w:val="00B50C57"/>
    <w:rsid w:val="00B50EB5"/>
    <w:rsid w:val="00B513E7"/>
    <w:rsid w:val="00B5159E"/>
    <w:rsid w:val="00B516F4"/>
    <w:rsid w:val="00B51838"/>
    <w:rsid w:val="00B51B45"/>
    <w:rsid w:val="00B51BF4"/>
    <w:rsid w:val="00B51C58"/>
    <w:rsid w:val="00B51CB9"/>
    <w:rsid w:val="00B51F33"/>
    <w:rsid w:val="00B51F80"/>
    <w:rsid w:val="00B51FD5"/>
    <w:rsid w:val="00B522A4"/>
    <w:rsid w:val="00B52359"/>
    <w:rsid w:val="00B52422"/>
    <w:rsid w:val="00B5254C"/>
    <w:rsid w:val="00B527D9"/>
    <w:rsid w:val="00B527DB"/>
    <w:rsid w:val="00B52917"/>
    <w:rsid w:val="00B52B5F"/>
    <w:rsid w:val="00B52D07"/>
    <w:rsid w:val="00B530F1"/>
    <w:rsid w:val="00B53171"/>
    <w:rsid w:val="00B53173"/>
    <w:rsid w:val="00B53222"/>
    <w:rsid w:val="00B53289"/>
    <w:rsid w:val="00B5350C"/>
    <w:rsid w:val="00B535F9"/>
    <w:rsid w:val="00B5367C"/>
    <w:rsid w:val="00B53784"/>
    <w:rsid w:val="00B537A5"/>
    <w:rsid w:val="00B538C5"/>
    <w:rsid w:val="00B53D04"/>
    <w:rsid w:val="00B540F2"/>
    <w:rsid w:val="00B54186"/>
    <w:rsid w:val="00B541EB"/>
    <w:rsid w:val="00B542F0"/>
    <w:rsid w:val="00B543CF"/>
    <w:rsid w:val="00B546E5"/>
    <w:rsid w:val="00B5476E"/>
    <w:rsid w:val="00B54B63"/>
    <w:rsid w:val="00B54C82"/>
    <w:rsid w:val="00B54CF5"/>
    <w:rsid w:val="00B54DCC"/>
    <w:rsid w:val="00B54DF6"/>
    <w:rsid w:val="00B54F50"/>
    <w:rsid w:val="00B54FA5"/>
    <w:rsid w:val="00B55207"/>
    <w:rsid w:val="00B55290"/>
    <w:rsid w:val="00B5530A"/>
    <w:rsid w:val="00B5534E"/>
    <w:rsid w:val="00B554AC"/>
    <w:rsid w:val="00B5555C"/>
    <w:rsid w:val="00B55708"/>
    <w:rsid w:val="00B55A47"/>
    <w:rsid w:val="00B55FBB"/>
    <w:rsid w:val="00B5614F"/>
    <w:rsid w:val="00B56290"/>
    <w:rsid w:val="00B563B3"/>
    <w:rsid w:val="00B56881"/>
    <w:rsid w:val="00B56C73"/>
    <w:rsid w:val="00B56E38"/>
    <w:rsid w:val="00B56E70"/>
    <w:rsid w:val="00B56EA8"/>
    <w:rsid w:val="00B56F26"/>
    <w:rsid w:val="00B56F34"/>
    <w:rsid w:val="00B56FE6"/>
    <w:rsid w:val="00B5710C"/>
    <w:rsid w:val="00B57255"/>
    <w:rsid w:val="00B574DB"/>
    <w:rsid w:val="00B57CD1"/>
    <w:rsid w:val="00B57DD8"/>
    <w:rsid w:val="00B57ED0"/>
    <w:rsid w:val="00B6003D"/>
    <w:rsid w:val="00B6020F"/>
    <w:rsid w:val="00B60315"/>
    <w:rsid w:val="00B607E7"/>
    <w:rsid w:val="00B60AEB"/>
    <w:rsid w:val="00B60D8E"/>
    <w:rsid w:val="00B60E3A"/>
    <w:rsid w:val="00B60E7D"/>
    <w:rsid w:val="00B6117A"/>
    <w:rsid w:val="00B614D1"/>
    <w:rsid w:val="00B61511"/>
    <w:rsid w:val="00B618F0"/>
    <w:rsid w:val="00B61B76"/>
    <w:rsid w:val="00B61CBF"/>
    <w:rsid w:val="00B62027"/>
    <w:rsid w:val="00B62035"/>
    <w:rsid w:val="00B623F1"/>
    <w:rsid w:val="00B6252A"/>
    <w:rsid w:val="00B628A4"/>
    <w:rsid w:val="00B629A9"/>
    <w:rsid w:val="00B62A69"/>
    <w:rsid w:val="00B62AD6"/>
    <w:rsid w:val="00B62D67"/>
    <w:rsid w:val="00B62F47"/>
    <w:rsid w:val="00B62F67"/>
    <w:rsid w:val="00B63436"/>
    <w:rsid w:val="00B63804"/>
    <w:rsid w:val="00B638E1"/>
    <w:rsid w:val="00B63F53"/>
    <w:rsid w:val="00B63FE3"/>
    <w:rsid w:val="00B64040"/>
    <w:rsid w:val="00B64072"/>
    <w:rsid w:val="00B640BE"/>
    <w:rsid w:val="00B64242"/>
    <w:rsid w:val="00B642B5"/>
    <w:rsid w:val="00B64319"/>
    <w:rsid w:val="00B64392"/>
    <w:rsid w:val="00B64478"/>
    <w:rsid w:val="00B644D2"/>
    <w:rsid w:val="00B6455A"/>
    <w:rsid w:val="00B647D3"/>
    <w:rsid w:val="00B64933"/>
    <w:rsid w:val="00B64A30"/>
    <w:rsid w:val="00B64AA6"/>
    <w:rsid w:val="00B64B43"/>
    <w:rsid w:val="00B64BE6"/>
    <w:rsid w:val="00B64C94"/>
    <w:rsid w:val="00B64D72"/>
    <w:rsid w:val="00B64E76"/>
    <w:rsid w:val="00B64F54"/>
    <w:rsid w:val="00B6506A"/>
    <w:rsid w:val="00B65225"/>
    <w:rsid w:val="00B658EA"/>
    <w:rsid w:val="00B659F4"/>
    <w:rsid w:val="00B65B99"/>
    <w:rsid w:val="00B65C2F"/>
    <w:rsid w:val="00B65C9F"/>
    <w:rsid w:val="00B65CAA"/>
    <w:rsid w:val="00B65FC7"/>
    <w:rsid w:val="00B66000"/>
    <w:rsid w:val="00B6613A"/>
    <w:rsid w:val="00B662FA"/>
    <w:rsid w:val="00B66677"/>
    <w:rsid w:val="00B66695"/>
    <w:rsid w:val="00B666BC"/>
    <w:rsid w:val="00B667A7"/>
    <w:rsid w:val="00B66912"/>
    <w:rsid w:val="00B66C53"/>
    <w:rsid w:val="00B66ECC"/>
    <w:rsid w:val="00B6715E"/>
    <w:rsid w:val="00B671A9"/>
    <w:rsid w:val="00B67241"/>
    <w:rsid w:val="00B672E3"/>
    <w:rsid w:val="00B6734D"/>
    <w:rsid w:val="00B6741F"/>
    <w:rsid w:val="00B674B4"/>
    <w:rsid w:val="00B67637"/>
    <w:rsid w:val="00B6783F"/>
    <w:rsid w:val="00B67865"/>
    <w:rsid w:val="00B67C5B"/>
    <w:rsid w:val="00B67DA2"/>
    <w:rsid w:val="00B67DCE"/>
    <w:rsid w:val="00B67DD8"/>
    <w:rsid w:val="00B67DE4"/>
    <w:rsid w:val="00B67E1F"/>
    <w:rsid w:val="00B696A5"/>
    <w:rsid w:val="00B707B6"/>
    <w:rsid w:val="00B70A0F"/>
    <w:rsid w:val="00B70BC8"/>
    <w:rsid w:val="00B70C29"/>
    <w:rsid w:val="00B711CA"/>
    <w:rsid w:val="00B712EA"/>
    <w:rsid w:val="00B7196F"/>
    <w:rsid w:val="00B71B8B"/>
    <w:rsid w:val="00B71BE8"/>
    <w:rsid w:val="00B71D91"/>
    <w:rsid w:val="00B71DBC"/>
    <w:rsid w:val="00B71E45"/>
    <w:rsid w:val="00B72224"/>
    <w:rsid w:val="00B72272"/>
    <w:rsid w:val="00B72516"/>
    <w:rsid w:val="00B72532"/>
    <w:rsid w:val="00B72538"/>
    <w:rsid w:val="00B726F7"/>
    <w:rsid w:val="00B72711"/>
    <w:rsid w:val="00B727C5"/>
    <w:rsid w:val="00B729A5"/>
    <w:rsid w:val="00B72A76"/>
    <w:rsid w:val="00B72CAB"/>
    <w:rsid w:val="00B73019"/>
    <w:rsid w:val="00B730D9"/>
    <w:rsid w:val="00B730DB"/>
    <w:rsid w:val="00B7318F"/>
    <w:rsid w:val="00B7331D"/>
    <w:rsid w:val="00B7344D"/>
    <w:rsid w:val="00B73613"/>
    <w:rsid w:val="00B736ED"/>
    <w:rsid w:val="00B73711"/>
    <w:rsid w:val="00B73B16"/>
    <w:rsid w:val="00B73CE9"/>
    <w:rsid w:val="00B73E09"/>
    <w:rsid w:val="00B7414A"/>
    <w:rsid w:val="00B743DD"/>
    <w:rsid w:val="00B74405"/>
    <w:rsid w:val="00B74611"/>
    <w:rsid w:val="00B746E7"/>
    <w:rsid w:val="00B749F1"/>
    <w:rsid w:val="00B74A96"/>
    <w:rsid w:val="00B74A9A"/>
    <w:rsid w:val="00B74AE2"/>
    <w:rsid w:val="00B74B5B"/>
    <w:rsid w:val="00B74E18"/>
    <w:rsid w:val="00B74EFD"/>
    <w:rsid w:val="00B750B2"/>
    <w:rsid w:val="00B7517C"/>
    <w:rsid w:val="00B751BC"/>
    <w:rsid w:val="00B752B4"/>
    <w:rsid w:val="00B7543E"/>
    <w:rsid w:val="00B75485"/>
    <w:rsid w:val="00B7558B"/>
    <w:rsid w:val="00B7566F"/>
    <w:rsid w:val="00B758A4"/>
    <w:rsid w:val="00B75BF3"/>
    <w:rsid w:val="00B75ED1"/>
    <w:rsid w:val="00B761C1"/>
    <w:rsid w:val="00B76399"/>
    <w:rsid w:val="00B76475"/>
    <w:rsid w:val="00B7653C"/>
    <w:rsid w:val="00B765AB"/>
    <w:rsid w:val="00B7690E"/>
    <w:rsid w:val="00B769D4"/>
    <w:rsid w:val="00B76A39"/>
    <w:rsid w:val="00B76C8D"/>
    <w:rsid w:val="00B76E4E"/>
    <w:rsid w:val="00B77130"/>
    <w:rsid w:val="00B77203"/>
    <w:rsid w:val="00B773D1"/>
    <w:rsid w:val="00B773D4"/>
    <w:rsid w:val="00B77B90"/>
    <w:rsid w:val="00B77E07"/>
    <w:rsid w:val="00B800B5"/>
    <w:rsid w:val="00B800DE"/>
    <w:rsid w:val="00B80134"/>
    <w:rsid w:val="00B8016A"/>
    <w:rsid w:val="00B8037C"/>
    <w:rsid w:val="00B80383"/>
    <w:rsid w:val="00B805A5"/>
    <w:rsid w:val="00B805D3"/>
    <w:rsid w:val="00B8060E"/>
    <w:rsid w:val="00B807B4"/>
    <w:rsid w:val="00B8098B"/>
    <w:rsid w:val="00B80B9D"/>
    <w:rsid w:val="00B80BE5"/>
    <w:rsid w:val="00B80BE8"/>
    <w:rsid w:val="00B80DDD"/>
    <w:rsid w:val="00B80E95"/>
    <w:rsid w:val="00B80E98"/>
    <w:rsid w:val="00B81015"/>
    <w:rsid w:val="00B811BD"/>
    <w:rsid w:val="00B8121A"/>
    <w:rsid w:val="00B8159A"/>
    <w:rsid w:val="00B817B0"/>
    <w:rsid w:val="00B81B1E"/>
    <w:rsid w:val="00B82023"/>
    <w:rsid w:val="00B8221D"/>
    <w:rsid w:val="00B822A8"/>
    <w:rsid w:val="00B82301"/>
    <w:rsid w:val="00B82576"/>
    <w:rsid w:val="00B825F5"/>
    <w:rsid w:val="00B8296B"/>
    <w:rsid w:val="00B82997"/>
    <w:rsid w:val="00B82AA6"/>
    <w:rsid w:val="00B82E17"/>
    <w:rsid w:val="00B82FC3"/>
    <w:rsid w:val="00B8302B"/>
    <w:rsid w:val="00B8310F"/>
    <w:rsid w:val="00B837EF"/>
    <w:rsid w:val="00B837F7"/>
    <w:rsid w:val="00B83A55"/>
    <w:rsid w:val="00B83A56"/>
    <w:rsid w:val="00B83B79"/>
    <w:rsid w:val="00B83DA1"/>
    <w:rsid w:val="00B83FE9"/>
    <w:rsid w:val="00B84027"/>
    <w:rsid w:val="00B8416A"/>
    <w:rsid w:val="00B84307"/>
    <w:rsid w:val="00B84520"/>
    <w:rsid w:val="00B8454A"/>
    <w:rsid w:val="00B8464A"/>
    <w:rsid w:val="00B847AA"/>
    <w:rsid w:val="00B84EAE"/>
    <w:rsid w:val="00B84FB5"/>
    <w:rsid w:val="00B8535D"/>
    <w:rsid w:val="00B85600"/>
    <w:rsid w:val="00B85645"/>
    <w:rsid w:val="00B85CA5"/>
    <w:rsid w:val="00B85F67"/>
    <w:rsid w:val="00B85FF1"/>
    <w:rsid w:val="00B8617B"/>
    <w:rsid w:val="00B862FA"/>
    <w:rsid w:val="00B86333"/>
    <w:rsid w:val="00B86814"/>
    <w:rsid w:val="00B868A9"/>
    <w:rsid w:val="00B868B4"/>
    <w:rsid w:val="00B86991"/>
    <w:rsid w:val="00B869B4"/>
    <w:rsid w:val="00B86A5A"/>
    <w:rsid w:val="00B86AE3"/>
    <w:rsid w:val="00B86CBE"/>
    <w:rsid w:val="00B86DC5"/>
    <w:rsid w:val="00B86F51"/>
    <w:rsid w:val="00B86FC5"/>
    <w:rsid w:val="00B870D5"/>
    <w:rsid w:val="00B870DC"/>
    <w:rsid w:val="00B87262"/>
    <w:rsid w:val="00B8731A"/>
    <w:rsid w:val="00B87441"/>
    <w:rsid w:val="00B87895"/>
    <w:rsid w:val="00B8792F"/>
    <w:rsid w:val="00B87C50"/>
    <w:rsid w:val="00B87C91"/>
    <w:rsid w:val="00B87D28"/>
    <w:rsid w:val="00B87D7D"/>
    <w:rsid w:val="00B90364"/>
    <w:rsid w:val="00B9055B"/>
    <w:rsid w:val="00B905D4"/>
    <w:rsid w:val="00B9062A"/>
    <w:rsid w:val="00B90908"/>
    <w:rsid w:val="00B90AC4"/>
    <w:rsid w:val="00B90C71"/>
    <w:rsid w:val="00B90C73"/>
    <w:rsid w:val="00B90CBE"/>
    <w:rsid w:val="00B9107A"/>
    <w:rsid w:val="00B914C5"/>
    <w:rsid w:val="00B91656"/>
    <w:rsid w:val="00B916D7"/>
    <w:rsid w:val="00B917ED"/>
    <w:rsid w:val="00B919E5"/>
    <w:rsid w:val="00B91A5C"/>
    <w:rsid w:val="00B91B15"/>
    <w:rsid w:val="00B91B2D"/>
    <w:rsid w:val="00B91CE3"/>
    <w:rsid w:val="00B91CF4"/>
    <w:rsid w:val="00B91E1A"/>
    <w:rsid w:val="00B91F8C"/>
    <w:rsid w:val="00B91FD7"/>
    <w:rsid w:val="00B922AF"/>
    <w:rsid w:val="00B9231C"/>
    <w:rsid w:val="00B9231E"/>
    <w:rsid w:val="00B92464"/>
    <w:rsid w:val="00B924D4"/>
    <w:rsid w:val="00B924F6"/>
    <w:rsid w:val="00B9289D"/>
    <w:rsid w:val="00B92922"/>
    <w:rsid w:val="00B92ABA"/>
    <w:rsid w:val="00B92B47"/>
    <w:rsid w:val="00B9303D"/>
    <w:rsid w:val="00B930A0"/>
    <w:rsid w:val="00B930C9"/>
    <w:rsid w:val="00B93507"/>
    <w:rsid w:val="00B93604"/>
    <w:rsid w:val="00B936FB"/>
    <w:rsid w:val="00B93A10"/>
    <w:rsid w:val="00B93A12"/>
    <w:rsid w:val="00B93C82"/>
    <w:rsid w:val="00B93E8A"/>
    <w:rsid w:val="00B94302"/>
    <w:rsid w:val="00B9433B"/>
    <w:rsid w:val="00B9440D"/>
    <w:rsid w:val="00B9452A"/>
    <w:rsid w:val="00B94607"/>
    <w:rsid w:val="00B9469C"/>
    <w:rsid w:val="00B9485E"/>
    <w:rsid w:val="00B94917"/>
    <w:rsid w:val="00B94971"/>
    <w:rsid w:val="00B9497C"/>
    <w:rsid w:val="00B94A5C"/>
    <w:rsid w:val="00B94C4C"/>
    <w:rsid w:val="00B94EA1"/>
    <w:rsid w:val="00B951BF"/>
    <w:rsid w:val="00B9571F"/>
    <w:rsid w:val="00B9598F"/>
    <w:rsid w:val="00B95CB5"/>
    <w:rsid w:val="00B95E89"/>
    <w:rsid w:val="00B95EB0"/>
    <w:rsid w:val="00B95FD9"/>
    <w:rsid w:val="00B96025"/>
    <w:rsid w:val="00B9614F"/>
    <w:rsid w:val="00B96182"/>
    <w:rsid w:val="00B9622C"/>
    <w:rsid w:val="00B9630F"/>
    <w:rsid w:val="00B9688D"/>
    <w:rsid w:val="00B969C9"/>
    <w:rsid w:val="00B96A8A"/>
    <w:rsid w:val="00B96AD9"/>
    <w:rsid w:val="00B96B56"/>
    <w:rsid w:val="00B96DA2"/>
    <w:rsid w:val="00B972DD"/>
    <w:rsid w:val="00B972DF"/>
    <w:rsid w:val="00B973C1"/>
    <w:rsid w:val="00B97436"/>
    <w:rsid w:val="00B975C3"/>
    <w:rsid w:val="00B97748"/>
    <w:rsid w:val="00B97756"/>
    <w:rsid w:val="00B977E2"/>
    <w:rsid w:val="00B9784D"/>
    <w:rsid w:val="00B978F6"/>
    <w:rsid w:val="00B9799A"/>
    <w:rsid w:val="00B97B9D"/>
    <w:rsid w:val="00B97D89"/>
    <w:rsid w:val="00B9FA46"/>
    <w:rsid w:val="00BA0701"/>
    <w:rsid w:val="00BA090F"/>
    <w:rsid w:val="00BA0959"/>
    <w:rsid w:val="00BA09B7"/>
    <w:rsid w:val="00BA0C0A"/>
    <w:rsid w:val="00BA0CB6"/>
    <w:rsid w:val="00BA0D29"/>
    <w:rsid w:val="00BA0E5D"/>
    <w:rsid w:val="00BA107C"/>
    <w:rsid w:val="00BA1248"/>
    <w:rsid w:val="00BA15A9"/>
    <w:rsid w:val="00BA16C9"/>
    <w:rsid w:val="00BA16F3"/>
    <w:rsid w:val="00BA1737"/>
    <w:rsid w:val="00BA1799"/>
    <w:rsid w:val="00BA1A3A"/>
    <w:rsid w:val="00BA2261"/>
    <w:rsid w:val="00BA2334"/>
    <w:rsid w:val="00BA276B"/>
    <w:rsid w:val="00BA2797"/>
    <w:rsid w:val="00BA28A7"/>
    <w:rsid w:val="00BA2A42"/>
    <w:rsid w:val="00BA2E35"/>
    <w:rsid w:val="00BA2EFD"/>
    <w:rsid w:val="00BA3311"/>
    <w:rsid w:val="00BA3D39"/>
    <w:rsid w:val="00BA3D6D"/>
    <w:rsid w:val="00BA3F2B"/>
    <w:rsid w:val="00BA4126"/>
    <w:rsid w:val="00BA413E"/>
    <w:rsid w:val="00BA423C"/>
    <w:rsid w:val="00BA423F"/>
    <w:rsid w:val="00BA43CE"/>
    <w:rsid w:val="00BA4582"/>
    <w:rsid w:val="00BA4678"/>
    <w:rsid w:val="00BA49C8"/>
    <w:rsid w:val="00BA49D3"/>
    <w:rsid w:val="00BA4C29"/>
    <w:rsid w:val="00BA4C84"/>
    <w:rsid w:val="00BA4C94"/>
    <w:rsid w:val="00BA4CC0"/>
    <w:rsid w:val="00BA4DA1"/>
    <w:rsid w:val="00BA4F22"/>
    <w:rsid w:val="00BA51A2"/>
    <w:rsid w:val="00BA51D0"/>
    <w:rsid w:val="00BA5284"/>
    <w:rsid w:val="00BA529F"/>
    <w:rsid w:val="00BA539A"/>
    <w:rsid w:val="00BA54D8"/>
    <w:rsid w:val="00BA56E3"/>
    <w:rsid w:val="00BA58C8"/>
    <w:rsid w:val="00BA593B"/>
    <w:rsid w:val="00BA5AEC"/>
    <w:rsid w:val="00BA5BC5"/>
    <w:rsid w:val="00BA5ED5"/>
    <w:rsid w:val="00BA5EF0"/>
    <w:rsid w:val="00BA5F5B"/>
    <w:rsid w:val="00BA5F9B"/>
    <w:rsid w:val="00BA602E"/>
    <w:rsid w:val="00BA618C"/>
    <w:rsid w:val="00BA61C1"/>
    <w:rsid w:val="00BA623F"/>
    <w:rsid w:val="00BA6426"/>
    <w:rsid w:val="00BA6551"/>
    <w:rsid w:val="00BA657B"/>
    <w:rsid w:val="00BA66A9"/>
    <w:rsid w:val="00BA69E2"/>
    <w:rsid w:val="00BA6A56"/>
    <w:rsid w:val="00BA6B11"/>
    <w:rsid w:val="00BA6B34"/>
    <w:rsid w:val="00BA6C65"/>
    <w:rsid w:val="00BA6D88"/>
    <w:rsid w:val="00BA6EAC"/>
    <w:rsid w:val="00BA71C6"/>
    <w:rsid w:val="00BA75A4"/>
    <w:rsid w:val="00BA7700"/>
    <w:rsid w:val="00BA7708"/>
    <w:rsid w:val="00BA77F8"/>
    <w:rsid w:val="00BA7E64"/>
    <w:rsid w:val="00BA7F62"/>
    <w:rsid w:val="00BB01E3"/>
    <w:rsid w:val="00BB02A3"/>
    <w:rsid w:val="00BB044D"/>
    <w:rsid w:val="00BB059E"/>
    <w:rsid w:val="00BB07E5"/>
    <w:rsid w:val="00BB0804"/>
    <w:rsid w:val="00BB0A7B"/>
    <w:rsid w:val="00BB0CFC"/>
    <w:rsid w:val="00BB0EAF"/>
    <w:rsid w:val="00BB1424"/>
    <w:rsid w:val="00BB16D2"/>
    <w:rsid w:val="00BB1946"/>
    <w:rsid w:val="00BB1986"/>
    <w:rsid w:val="00BB1F87"/>
    <w:rsid w:val="00BB20BF"/>
    <w:rsid w:val="00BB214A"/>
    <w:rsid w:val="00BB2163"/>
    <w:rsid w:val="00BB2326"/>
    <w:rsid w:val="00BB2699"/>
    <w:rsid w:val="00BB2701"/>
    <w:rsid w:val="00BB27F7"/>
    <w:rsid w:val="00BB28E7"/>
    <w:rsid w:val="00BB2A16"/>
    <w:rsid w:val="00BB2C74"/>
    <w:rsid w:val="00BB2CD8"/>
    <w:rsid w:val="00BB2D02"/>
    <w:rsid w:val="00BB2D1F"/>
    <w:rsid w:val="00BB2D35"/>
    <w:rsid w:val="00BB2D6D"/>
    <w:rsid w:val="00BB2DC1"/>
    <w:rsid w:val="00BB2F0B"/>
    <w:rsid w:val="00BB3172"/>
    <w:rsid w:val="00BB335E"/>
    <w:rsid w:val="00BB35CA"/>
    <w:rsid w:val="00BB360F"/>
    <w:rsid w:val="00BB3695"/>
    <w:rsid w:val="00BB387E"/>
    <w:rsid w:val="00BB3C3A"/>
    <w:rsid w:val="00BB3D7A"/>
    <w:rsid w:val="00BB3D91"/>
    <w:rsid w:val="00BB3FEF"/>
    <w:rsid w:val="00BB4143"/>
    <w:rsid w:val="00BB4260"/>
    <w:rsid w:val="00BB45C4"/>
    <w:rsid w:val="00BB4600"/>
    <w:rsid w:val="00BB466A"/>
    <w:rsid w:val="00BB4A79"/>
    <w:rsid w:val="00BB4BD1"/>
    <w:rsid w:val="00BB4D3C"/>
    <w:rsid w:val="00BB4F1E"/>
    <w:rsid w:val="00BB4F3E"/>
    <w:rsid w:val="00BB5158"/>
    <w:rsid w:val="00BB51D3"/>
    <w:rsid w:val="00BB53A8"/>
    <w:rsid w:val="00BB5953"/>
    <w:rsid w:val="00BB5C1A"/>
    <w:rsid w:val="00BB5D1C"/>
    <w:rsid w:val="00BB5DC7"/>
    <w:rsid w:val="00BB5E96"/>
    <w:rsid w:val="00BB6256"/>
    <w:rsid w:val="00BB6611"/>
    <w:rsid w:val="00BB6873"/>
    <w:rsid w:val="00BB6A3B"/>
    <w:rsid w:val="00BB6AF3"/>
    <w:rsid w:val="00BB6C02"/>
    <w:rsid w:val="00BB6E54"/>
    <w:rsid w:val="00BB6E56"/>
    <w:rsid w:val="00BB6E72"/>
    <w:rsid w:val="00BB6F8A"/>
    <w:rsid w:val="00BB7244"/>
    <w:rsid w:val="00BB7320"/>
    <w:rsid w:val="00BB7470"/>
    <w:rsid w:val="00BB748D"/>
    <w:rsid w:val="00BB7650"/>
    <w:rsid w:val="00BB77CF"/>
    <w:rsid w:val="00BB7947"/>
    <w:rsid w:val="00BB798A"/>
    <w:rsid w:val="00BB7A44"/>
    <w:rsid w:val="00BB7DE2"/>
    <w:rsid w:val="00BB7F5D"/>
    <w:rsid w:val="00BB7FFB"/>
    <w:rsid w:val="00BC0210"/>
    <w:rsid w:val="00BC044C"/>
    <w:rsid w:val="00BC0983"/>
    <w:rsid w:val="00BC0E21"/>
    <w:rsid w:val="00BC0F0C"/>
    <w:rsid w:val="00BC105C"/>
    <w:rsid w:val="00BC111F"/>
    <w:rsid w:val="00BC1153"/>
    <w:rsid w:val="00BC14AB"/>
    <w:rsid w:val="00BC160D"/>
    <w:rsid w:val="00BC17AE"/>
    <w:rsid w:val="00BC19F1"/>
    <w:rsid w:val="00BC1C9F"/>
    <w:rsid w:val="00BC1CB7"/>
    <w:rsid w:val="00BC1DEB"/>
    <w:rsid w:val="00BC211E"/>
    <w:rsid w:val="00BC21E5"/>
    <w:rsid w:val="00BC240F"/>
    <w:rsid w:val="00BC24C0"/>
    <w:rsid w:val="00BC24EB"/>
    <w:rsid w:val="00BC2523"/>
    <w:rsid w:val="00BC25F1"/>
    <w:rsid w:val="00BC2DC4"/>
    <w:rsid w:val="00BC2E78"/>
    <w:rsid w:val="00BC2E8C"/>
    <w:rsid w:val="00BC2EDC"/>
    <w:rsid w:val="00BC3250"/>
    <w:rsid w:val="00BC3383"/>
    <w:rsid w:val="00BC374E"/>
    <w:rsid w:val="00BC3A1D"/>
    <w:rsid w:val="00BC3B5A"/>
    <w:rsid w:val="00BC3D4A"/>
    <w:rsid w:val="00BC431C"/>
    <w:rsid w:val="00BC4460"/>
    <w:rsid w:val="00BC448A"/>
    <w:rsid w:val="00BC463D"/>
    <w:rsid w:val="00BC46C0"/>
    <w:rsid w:val="00BC4705"/>
    <w:rsid w:val="00BC4762"/>
    <w:rsid w:val="00BC4B7B"/>
    <w:rsid w:val="00BC4F65"/>
    <w:rsid w:val="00BC505A"/>
    <w:rsid w:val="00BC5273"/>
    <w:rsid w:val="00BC530C"/>
    <w:rsid w:val="00BC53A9"/>
    <w:rsid w:val="00BC5746"/>
    <w:rsid w:val="00BC5D39"/>
    <w:rsid w:val="00BC5E6F"/>
    <w:rsid w:val="00BC60C2"/>
    <w:rsid w:val="00BC61FF"/>
    <w:rsid w:val="00BC6406"/>
    <w:rsid w:val="00BC6590"/>
    <w:rsid w:val="00BC65D4"/>
    <w:rsid w:val="00BC663C"/>
    <w:rsid w:val="00BC668D"/>
    <w:rsid w:val="00BC66F6"/>
    <w:rsid w:val="00BC6753"/>
    <w:rsid w:val="00BC69C7"/>
    <w:rsid w:val="00BC6AA4"/>
    <w:rsid w:val="00BC6AAA"/>
    <w:rsid w:val="00BC6AFF"/>
    <w:rsid w:val="00BC6BEB"/>
    <w:rsid w:val="00BC6C72"/>
    <w:rsid w:val="00BC6E5D"/>
    <w:rsid w:val="00BC7186"/>
    <w:rsid w:val="00BC73C3"/>
    <w:rsid w:val="00BC7795"/>
    <w:rsid w:val="00BC798E"/>
    <w:rsid w:val="00BC79F7"/>
    <w:rsid w:val="00BC7AE9"/>
    <w:rsid w:val="00BC7C39"/>
    <w:rsid w:val="00BC7E28"/>
    <w:rsid w:val="00BC7EDE"/>
    <w:rsid w:val="00BD00E4"/>
    <w:rsid w:val="00BD0932"/>
    <w:rsid w:val="00BD0AB0"/>
    <w:rsid w:val="00BD0DB8"/>
    <w:rsid w:val="00BD0E71"/>
    <w:rsid w:val="00BD103E"/>
    <w:rsid w:val="00BD109A"/>
    <w:rsid w:val="00BD1750"/>
    <w:rsid w:val="00BD1AAF"/>
    <w:rsid w:val="00BD1B02"/>
    <w:rsid w:val="00BD1BDD"/>
    <w:rsid w:val="00BD1C40"/>
    <w:rsid w:val="00BD1D69"/>
    <w:rsid w:val="00BD1F3E"/>
    <w:rsid w:val="00BD21F3"/>
    <w:rsid w:val="00BD21FC"/>
    <w:rsid w:val="00BD2348"/>
    <w:rsid w:val="00BD2B35"/>
    <w:rsid w:val="00BD2B37"/>
    <w:rsid w:val="00BD2EFB"/>
    <w:rsid w:val="00BD2F4B"/>
    <w:rsid w:val="00BD300D"/>
    <w:rsid w:val="00BD30FD"/>
    <w:rsid w:val="00BD324D"/>
    <w:rsid w:val="00BD3379"/>
    <w:rsid w:val="00BD33F8"/>
    <w:rsid w:val="00BD3719"/>
    <w:rsid w:val="00BD37FB"/>
    <w:rsid w:val="00BD3990"/>
    <w:rsid w:val="00BD3D39"/>
    <w:rsid w:val="00BD3DE4"/>
    <w:rsid w:val="00BD3E9A"/>
    <w:rsid w:val="00BD4031"/>
    <w:rsid w:val="00BD403B"/>
    <w:rsid w:val="00BD448B"/>
    <w:rsid w:val="00BD455A"/>
    <w:rsid w:val="00BD4896"/>
    <w:rsid w:val="00BD4A68"/>
    <w:rsid w:val="00BD4AFB"/>
    <w:rsid w:val="00BD4B4C"/>
    <w:rsid w:val="00BD4E28"/>
    <w:rsid w:val="00BD5171"/>
    <w:rsid w:val="00BD53F9"/>
    <w:rsid w:val="00BD548B"/>
    <w:rsid w:val="00BD5525"/>
    <w:rsid w:val="00BD5AFB"/>
    <w:rsid w:val="00BD5CE5"/>
    <w:rsid w:val="00BD5D71"/>
    <w:rsid w:val="00BD5DCE"/>
    <w:rsid w:val="00BD5F21"/>
    <w:rsid w:val="00BD60EF"/>
    <w:rsid w:val="00BD6283"/>
    <w:rsid w:val="00BD631E"/>
    <w:rsid w:val="00BD638D"/>
    <w:rsid w:val="00BD6400"/>
    <w:rsid w:val="00BD643E"/>
    <w:rsid w:val="00BD6440"/>
    <w:rsid w:val="00BD6706"/>
    <w:rsid w:val="00BD6AE8"/>
    <w:rsid w:val="00BD6B16"/>
    <w:rsid w:val="00BD6B7D"/>
    <w:rsid w:val="00BD6E3A"/>
    <w:rsid w:val="00BD6F1C"/>
    <w:rsid w:val="00BD6F30"/>
    <w:rsid w:val="00BD6F43"/>
    <w:rsid w:val="00BD6F84"/>
    <w:rsid w:val="00BD702D"/>
    <w:rsid w:val="00BD7563"/>
    <w:rsid w:val="00BD76C3"/>
    <w:rsid w:val="00BD7764"/>
    <w:rsid w:val="00BD7C8D"/>
    <w:rsid w:val="00BE018B"/>
    <w:rsid w:val="00BE0270"/>
    <w:rsid w:val="00BE02E4"/>
    <w:rsid w:val="00BE04CA"/>
    <w:rsid w:val="00BE093E"/>
    <w:rsid w:val="00BE0A9E"/>
    <w:rsid w:val="00BE0AAA"/>
    <w:rsid w:val="00BE0B34"/>
    <w:rsid w:val="00BE0B5B"/>
    <w:rsid w:val="00BE0C93"/>
    <w:rsid w:val="00BE0E42"/>
    <w:rsid w:val="00BE0FBD"/>
    <w:rsid w:val="00BE114A"/>
    <w:rsid w:val="00BE127B"/>
    <w:rsid w:val="00BE1340"/>
    <w:rsid w:val="00BE16A6"/>
    <w:rsid w:val="00BE18E4"/>
    <w:rsid w:val="00BE1A75"/>
    <w:rsid w:val="00BE1ABF"/>
    <w:rsid w:val="00BE1B9E"/>
    <w:rsid w:val="00BE1BD0"/>
    <w:rsid w:val="00BE1C70"/>
    <w:rsid w:val="00BE1CA0"/>
    <w:rsid w:val="00BE2015"/>
    <w:rsid w:val="00BE20FC"/>
    <w:rsid w:val="00BE24EB"/>
    <w:rsid w:val="00BE2792"/>
    <w:rsid w:val="00BE27F0"/>
    <w:rsid w:val="00BE283B"/>
    <w:rsid w:val="00BE2867"/>
    <w:rsid w:val="00BE2889"/>
    <w:rsid w:val="00BE2A53"/>
    <w:rsid w:val="00BE2AB8"/>
    <w:rsid w:val="00BE2B37"/>
    <w:rsid w:val="00BE2B46"/>
    <w:rsid w:val="00BE2B95"/>
    <w:rsid w:val="00BE2BA1"/>
    <w:rsid w:val="00BE3318"/>
    <w:rsid w:val="00BE36AF"/>
    <w:rsid w:val="00BE3719"/>
    <w:rsid w:val="00BE3833"/>
    <w:rsid w:val="00BE3967"/>
    <w:rsid w:val="00BE3ACC"/>
    <w:rsid w:val="00BE40E1"/>
    <w:rsid w:val="00BE4476"/>
    <w:rsid w:val="00BE454C"/>
    <w:rsid w:val="00BE481F"/>
    <w:rsid w:val="00BE4848"/>
    <w:rsid w:val="00BE4CB1"/>
    <w:rsid w:val="00BE4E41"/>
    <w:rsid w:val="00BE4F0F"/>
    <w:rsid w:val="00BE4F5B"/>
    <w:rsid w:val="00BE5437"/>
    <w:rsid w:val="00BE55F0"/>
    <w:rsid w:val="00BE5889"/>
    <w:rsid w:val="00BE5B29"/>
    <w:rsid w:val="00BE5B6A"/>
    <w:rsid w:val="00BE5E6F"/>
    <w:rsid w:val="00BE5EAA"/>
    <w:rsid w:val="00BE5FC8"/>
    <w:rsid w:val="00BE61E0"/>
    <w:rsid w:val="00BE63BC"/>
    <w:rsid w:val="00BE65C5"/>
    <w:rsid w:val="00BE66DD"/>
    <w:rsid w:val="00BE680B"/>
    <w:rsid w:val="00BE6B9A"/>
    <w:rsid w:val="00BE6C7F"/>
    <w:rsid w:val="00BE6FF9"/>
    <w:rsid w:val="00BE708D"/>
    <w:rsid w:val="00BE7262"/>
    <w:rsid w:val="00BE7270"/>
    <w:rsid w:val="00BE7297"/>
    <w:rsid w:val="00BE72E2"/>
    <w:rsid w:val="00BE7330"/>
    <w:rsid w:val="00BE73A9"/>
    <w:rsid w:val="00BE7468"/>
    <w:rsid w:val="00BE74F5"/>
    <w:rsid w:val="00BE77F5"/>
    <w:rsid w:val="00BE78DF"/>
    <w:rsid w:val="00BE7943"/>
    <w:rsid w:val="00BE7B95"/>
    <w:rsid w:val="00BE7C79"/>
    <w:rsid w:val="00BF0188"/>
    <w:rsid w:val="00BF03D3"/>
    <w:rsid w:val="00BF09D5"/>
    <w:rsid w:val="00BF0C0F"/>
    <w:rsid w:val="00BF0C61"/>
    <w:rsid w:val="00BF0D31"/>
    <w:rsid w:val="00BF0D42"/>
    <w:rsid w:val="00BF0DAA"/>
    <w:rsid w:val="00BF0EA5"/>
    <w:rsid w:val="00BF1086"/>
    <w:rsid w:val="00BF1193"/>
    <w:rsid w:val="00BF1363"/>
    <w:rsid w:val="00BF13B2"/>
    <w:rsid w:val="00BF13F8"/>
    <w:rsid w:val="00BF17D9"/>
    <w:rsid w:val="00BF18D0"/>
    <w:rsid w:val="00BF1CFD"/>
    <w:rsid w:val="00BF1E10"/>
    <w:rsid w:val="00BF2028"/>
    <w:rsid w:val="00BF213B"/>
    <w:rsid w:val="00BF2165"/>
    <w:rsid w:val="00BF218C"/>
    <w:rsid w:val="00BF21D4"/>
    <w:rsid w:val="00BF28B6"/>
    <w:rsid w:val="00BF2A9C"/>
    <w:rsid w:val="00BF2C74"/>
    <w:rsid w:val="00BF2CCA"/>
    <w:rsid w:val="00BF2CFD"/>
    <w:rsid w:val="00BF2D7A"/>
    <w:rsid w:val="00BF2E84"/>
    <w:rsid w:val="00BF2EC1"/>
    <w:rsid w:val="00BF2EE5"/>
    <w:rsid w:val="00BF3088"/>
    <w:rsid w:val="00BF30B0"/>
    <w:rsid w:val="00BF32E5"/>
    <w:rsid w:val="00BF33AE"/>
    <w:rsid w:val="00BF3AC4"/>
    <w:rsid w:val="00BF3B73"/>
    <w:rsid w:val="00BF3BF2"/>
    <w:rsid w:val="00BF3FCE"/>
    <w:rsid w:val="00BF428D"/>
    <w:rsid w:val="00BF46B1"/>
    <w:rsid w:val="00BF4794"/>
    <w:rsid w:val="00BF47E2"/>
    <w:rsid w:val="00BF4976"/>
    <w:rsid w:val="00BF4AA9"/>
    <w:rsid w:val="00BF4E50"/>
    <w:rsid w:val="00BF4E79"/>
    <w:rsid w:val="00BF50E8"/>
    <w:rsid w:val="00BF51C6"/>
    <w:rsid w:val="00BF521A"/>
    <w:rsid w:val="00BF5551"/>
    <w:rsid w:val="00BF5614"/>
    <w:rsid w:val="00BF5812"/>
    <w:rsid w:val="00BF5AD4"/>
    <w:rsid w:val="00BF5C9A"/>
    <w:rsid w:val="00BF64B0"/>
    <w:rsid w:val="00BF657B"/>
    <w:rsid w:val="00BF67EE"/>
    <w:rsid w:val="00BF6CDB"/>
    <w:rsid w:val="00BF6EB8"/>
    <w:rsid w:val="00BF7295"/>
    <w:rsid w:val="00BF7302"/>
    <w:rsid w:val="00BF73E1"/>
    <w:rsid w:val="00BF740C"/>
    <w:rsid w:val="00BF74DA"/>
    <w:rsid w:val="00BF75B8"/>
    <w:rsid w:val="00BF75F0"/>
    <w:rsid w:val="00BF7620"/>
    <w:rsid w:val="00BF7731"/>
    <w:rsid w:val="00BF7825"/>
    <w:rsid w:val="00BF7836"/>
    <w:rsid w:val="00BF7B57"/>
    <w:rsid w:val="00BF7BD3"/>
    <w:rsid w:val="00BF7BDF"/>
    <w:rsid w:val="00BF7E1A"/>
    <w:rsid w:val="00BF7E88"/>
    <w:rsid w:val="00BF7F17"/>
    <w:rsid w:val="00BF7F22"/>
    <w:rsid w:val="00BF7FF7"/>
    <w:rsid w:val="00BF7FFB"/>
    <w:rsid w:val="00C00666"/>
    <w:rsid w:val="00C006AB"/>
    <w:rsid w:val="00C00774"/>
    <w:rsid w:val="00C007C9"/>
    <w:rsid w:val="00C00861"/>
    <w:rsid w:val="00C00981"/>
    <w:rsid w:val="00C00C9C"/>
    <w:rsid w:val="00C00DEF"/>
    <w:rsid w:val="00C00E88"/>
    <w:rsid w:val="00C00F51"/>
    <w:rsid w:val="00C01025"/>
    <w:rsid w:val="00C01124"/>
    <w:rsid w:val="00C01156"/>
    <w:rsid w:val="00C012BB"/>
    <w:rsid w:val="00C0132F"/>
    <w:rsid w:val="00C014A8"/>
    <w:rsid w:val="00C0153A"/>
    <w:rsid w:val="00C017B0"/>
    <w:rsid w:val="00C01CFD"/>
    <w:rsid w:val="00C01DCB"/>
    <w:rsid w:val="00C01FBD"/>
    <w:rsid w:val="00C02087"/>
    <w:rsid w:val="00C02108"/>
    <w:rsid w:val="00C0210E"/>
    <w:rsid w:val="00C023D6"/>
    <w:rsid w:val="00C02404"/>
    <w:rsid w:val="00C02564"/>
    <w:rsid w:val="00C0266D"/>
    <w:rsid w:val="00C0287D"/>
    <w:rsid w:val="00C029F3"/>
    <w:rsid w:val="00C029FC"/>
    <w:rsid w:val="00C02A91"/>
    <w:rsid w:val="00C02CA9"/>
    <w:rsid w:val="00C02DAD"/>
    <w:rsid w:val="00C03270"/>
    <w:rsid w:val="00C033AF"/>
    <w:rsid w:val="00C03476"/>
    <w:rsid w:val="00C03527"/>
    <w:rsid w:val="00C03587"/>
    <w:rsid w:val="00C037B5"/>
    <w:rsid w:val="00C039BB"/>
    <w:rsid w:val="00C03AE7"/>
    <w:rsid w:val="00C03D54"/>
    <w:rsid w:val="00C04098"/>
    <w:rsid w:val="00C045AD"/>
    <w:rsid w:val="00C04619"/>
    <w:rsid w:val="00C048F0"/>
    <w:rsid w:val="00C04A16"/>
    <w:rsid w:val="00C04D7F"/>
    <w:rsid w:val="00C04DCA"/>
    <w:rsid w:val="00C04EA7"/>
    <w:rsid w:val="00C05082"/>
    <w:rsid w:val="00C05114"/>
    <w:rsid w:val="00C05745"/>
    <w:rsid w:val="00C058F5"/>
    <w:rsid w:val="00C059AD"/>
    <w:rsid w:val="00C05BD2"/>
    <w:rsid w:val="00C05E7F"/>
    <w:rsid w:val="00C0605C"/>
    <w:rsid w:val="00C06176"/>
    <w:rsid w:val="00C061D3"/>
    <w:rsid w:val="00C06360"/>
    <w:rsid w:val="00C063B3"/>
    <w:rsid w:val="00C06428"/>
    <w:rsid w:val="00C0657C"/>
    <w:rsid w:val="00C06887"/>
    <w:rsid w:val="00C06EFB"/>
    <w:rsid w:val="00C0706C"/>
    <w:rsid w:val="00C07300"/>
    <w:rsid w:val="00C073D0"/>
    <w:rsid w:val="00C074FA"/>
    <w:rsid w:val="00C07777"/>
    <w:rsid w:val="00C0788A"/>
    <w:rsid w:val="00C079F2"/>
    <w:rsid w:val="00C07AF3"/>
    <w:rsid w:val="00C07C38"/>
    <w:rsid w:val="00C07C5F"/>
    <w:rsid w:val="00C07CB0"/>
    <w:rsid w:val="00C07E08"/>
    <w:rsid w:val="00C07FAF"/>
    <w:rsid w:val="00C104DA"/>
    <w:rsid w:val="00C106FE"/>
    <w:rsid w:val="00C10734"/>
    <w:rsid w:val="00C107A9"/>
    <w:rsid w:val="00C10A0E"/>
    <w:rsid w:val="00C10B40"/>
    <w:rsid w:val="00C10C21"/>
    <w:rsid w:val="00C10CCE"/>
    <w:rsid w:val="00C10EF0"/>
    <w:rsid w:val="00C10EF9"/>
    <w:rsid w:val="00C113DD"/>
    <w:rsid w:val="00C115BC"/>
    <w:rsid w:val="00C117A7"/>
    <w:rsid w:val="00C11907"/>
    <w:rsid w:val="00C11933"/>
    <w:rsid w:val="00C11A84"/>
    <w:rsid w:val="00C11B09"/>
    <w:rsid w:val="00C11BA7"/>
    <w:rsid w:val="00C11C59"/>
    <w:rsid w:val="00C11CAB"/>
    <w:rsid w:val="00C12058"/>
    <w:rsid w:val="00C123E4"/>
    <w:rsid w:val="00C12435"/>
    <w:rsid w:val="00C12488"/>
    <w:rsid w:val="00C12732"/>
    <w:rsid w:val="00C128DD"/>
    <w:rsid w:val="00C12A5E"/>
    <w:rsid w:val="00C12B28"/>
    <w:rsid w:val="00C12B5F"/>
    <w:rsid w:val="00C12BBB"/>
    <w:rsid w:val="00C12DCC"/>
    <w:rsid w:val="00C12E1E"/>
    <w:rsid w:val="00C130FD"/>
    <w:rsid w:val="00C13225"/>
    <w:rsid w:val="00C1349C"/>
    <w:rsid w:val="00C134A5"/>
    <w:rsid w:val="00C135F6"/>
    <w:rsid w:val="00C13712"/>
    <w:rsid w:val="00C13996"/>
    <w:rsid w:val="00C13A57"/>
    <w:rsid w:val="00C13B92"/>
    <w:rsid w:val="00C13C29"/>
    <w:rsid w:val="00C13DB2"/>
    <w:rsid w:val="00C13DD3"/>
    <w:rsid w:val="00C13E1D"/>
    <w:rsid w:val="00C140A1"/>
    <w:rsid w:val="00C14238"/>
    <w:rsid w:val="00C1429D"/>
    <w:rsid w:val="00C14334"/>
    <w:rsid w:val="00C143CC"/>
    <w:rsid w:val="00C14557"/>
    <w:rsid w:val="00C1468E"/>
    <w:rsid w:val="00C14786"/>
    <w:rsid w:val="00C14BDC"/>
    <w:rsid w:val="00C14C08"/>
    <w:rsid w:val="00C14FA5"/>
    <w:rsid w:val="00C15023"/>
    <w:rsid w:val="00C1506E"/>
    <w:rsid w:val="00C150FC"/>
    <w:rsid w:val="00C151BF"/>
    <w:rsid w:val="00C1530C"/>
    <w:rsid w:val="00C1544A"/>
    <w:rsid w:val="00C15723"/>
    <w:rsid w:val="00C1578D"/>
    <w:rsid w:val="00C15887"/>
    <w:rsid w:val="00C158F3"/>
    <w:rsid w:val="00C15AA6"/>
    <w:rsid w:val="00C15B5B"/>
    <w:rsid w:val="00C15F69"/>
    <w:rsid w:val="00C15FF0"/>
    <w:rsid w:val="00C161B6"/>
    <w:rsid w:val="00C162C3"/>
    <w:rsid w:val="00C16993"/>
    <w:rsid w:val="00C16C47"/>
    <w:rsid w:val="00C16D69"/>
    <w:rsid w:val="00C16F9F"/>
    <w:rsid w:val="00C173AC"/>
    <w:rsid w:val="00C1746C"/>
    <w:rsid w:val="00C174BF"/>
    <w:rsid w:val="00C17B3E"/>
    <w:rsid w:val="00C17C0E"/>
    <w:rsid w:val="00C2007D"/>
    <w:rsid w:val="00C204CB"/>
    <w:rsid w:val="00C20562"/>
    <w:rsid w:val="00C205D6"/>
    <w:rsid w:val="00C205E5"/>
    <w:rsid w:val="00C208CA"/>
    <w:rsid w:val="00C20908"/>
    <w:rsid w:val="00C20B2A"/>
    <w:rsid w:val="00C20B43"/>
    <w:rsid w:val="00C20BC2"/>
    <w:rsid w:val="00C21194"/>
    <w:rsid w:val="00C21329"/>
    <w:rsid w:val="00C21363"/>
    <w:rsid w:val="00C21388"/>
    <w:rsid w:val="00C216DC"/>
    <w:rsid w:val="00C21773"/>
    <w:rsid w:val="00C217C2"/>
    <w:rsid w:val="00C22212"/>
    <w:rsid w:val="00C223AE"/>
    <w:rsid w:val="00C224A9"/>
    <w:rsid w:val="00C226CD"/>
    <w:rsid w:val="00C226D5"/>
    <w:rsid w:val="00C22AA2"/>
    <w:rsid w:val="00C22BE6"/>
    <w:rsid w:val="00C22C9F"/>
    <w:rsid w:val="00C22F50"/>
    <w:rsid w:val="00C22FFD"/>
    <w:rsid w:val="00C23121"/>
    <w:rsid w:val="00C231AB"/>
    <w:rsid w:val="00C23984"/>
    <w:rsid w:val="00C23AD8"/>
    <w:rsid w:val="00C23C40"/>
    <w:rsid w:val="00C2404C"/>
    <w:rsid w:val="00C242F0"/>
    <w:rsid w:val="00C24653"/>
    <w:rsid w:val="00C247C4"/>
    <w:rsid w:val="00C2497B"/>
    <w:rsid w:val="00C24A67"/>
    <w:rsid w:val="00C24A96"/>
    <w:rsid w:val="00C24BF8"/>
    <w:rsid w:val="00C24D38"/>
    <w:rsid w:val="00C24DFD"/>
    <w:rsid w:val="00C24FC4"/>
    <w:rsid w:val="00C25099"/>
    <w:rsid w:val="00C2530C"/>
    <w:rsid w:val="00C25491"/>
    <w:rsid w:val="00C255A5"/>
    <w:rsid w:val="00C255CF"/>
    <w:rsid w:val="00C256B8"/>
    <w:rsid w:val="00C25984"/>
    <w:rsid w:val="00C25AA3"/>
    <w:rsid w:val="00C25E72"/>
    <w:rsid w:val="00C25EAA"/>
    <w:rsid w:val="00C26102"/>
    <w:rsid w:val="00C263AD"/>
    <w:rsid w:val="00C263BC"/>
    <w:rsid w:val="00C26734"/>
    <w:rsid w:val="00C26823"/>
    <w:rsid w:val="00C26895"/>
    <w:rsid w:val="00C26A91"/>
    <w:rsid w:val="00C26E64"/>
    <w:rsid w:val="00C26F56"/>
    <w:rsid w:val="00C2707F"/>
    <w:rsid w:val="00C27157"/>
    <w:rsid w:val="00C2724B"/>
    <w:rsid w:val="00C2733C"/>
    <w:rsid w:val="00C2740A"/>
    <w:rsid w:val="00C27542"/>
    <w:rsid w:val="00C27546"/>
    <w:rsid w:val="00C278C5"/>
    <w:rsid w:val="00C27AA3"/>
    <w:rsid w:val="00C27BD7"/>
    <w:rsid w:val="00C27D5A"/>
    <w:rsid w:val="00C27DB8"/>
    <w:rsid w:val="00C3033A"/>
    <w:rsid w:val="00C3061E"/>
    <w:rsid w:val="00C307B1"/>
    <w:rsid w:val="00C30A34"/>
    <w:rsid w:val="00C30B43"/>
    <w:rsid w:val="00C30DE1"/>
    <w:rsid w:val="00C30DF2"/>
    <w:rsid w:val="00C31190"/>
    <w:rsid w:val="00C311F7"/>
    <w:rsid w:val="00C314C7"/>
    <w:rsid w:val="00C31550"/>
    <w:rsid w:val="00C3183C"/>
    <w:rsid w:val="00C3187C"/>
    <w:rsid w:val="00C31DAB"/>
    <w:rsid w:val="00C31DB2"/>
    <w:rsid w:val="00C31E38"/>
    <w:rsid w:val="00C31E94"/>
    <w:rsid w:val="00C31EAC"/>
    <w:rsid w:val="00C32165"/>
    <w:rsid w:val="00C321F7"/>
    <w:rsid w:val="00C3243F"/>
    <w:rsid w:val="00C32538"/>
    <w:rsid w:val="00C32892"/>
    <w:rsid w:val="00C32AFE"/>
    <w:rsid w:val="00C32B28"/>
    <w:rsid w:val="00C32C06"/>
    <w:rsid w:val="00C33093"/>
    <w:rsid w:val="00C33342"/>
    <w:rsid w:val="00C33378"/>
    <w:rsid w:val="00C333FA"/>
    <w:rsid w:val="00C33449"/>
    <w:rsid w:val="00C3349C"/>
    <w:rsid w:val="00C334A0"/>
    <w:rsid w:val="00C335BF"/>
    <w:rsid w:val="00C336CC"/>
    <w:rsid w:val="00C33D50"/>
    <w:rsid w:val="00C33EAA"/>
    <w:rsid w:val="00C33EFF"/>
    <w:rsid w:val="00C3471D"/>
    <w:rsid w:val="00C348B7"/>
    <w:rsid w:val="00C34902"/>
    <w:rsid w:val="00C34B93"/>
    <w:rsid w:val="00C34B98"/>
    <w:rsid w:val="00C34D95"/>
    <w:rsid w:val="00C35003"/>
    <w:rsid w:val="00C35009"/>
    <w:rsid w:val="00C3523A"/>
    <w:rsid w:val="00C352F0"/>
    <w:rsid w:val="00C35349"/>
    <w:rsid w:val="00C35464"/>
    <w:rsid w:val="00C35513"/>
    <w:rsid w:val="00C35663"/>
    <w:rsid w:val="00C3594E"/>
    <w:rsid w:val="00C359D0"/>
    <w:rsid w:val="00C35EF0"/>
    <w:rsid w:val="00C36366"/>
    <w:rsid w:val="00C36419"/>
    <w:rsid w:val="00C36432"/>
    <w:rsid w:val="00C36474"/>
    <w:rsid w:val="00C36806"/>
    <w:rsid w:val="00C36A63"/>
    <w:rsid w:val="00C36C37"/>
    <w:rsid w:val="00C36D96"/>
    <w:rsid w:val="00C36F2F"/>
    <w:rsid w:val="00C37293"/>
    <w:rsid w:val="00C372E1"/>
    <w:rsid w:val="00C3750C"/>
    <w:rsid w:val="00C37537"/>
    <w:rsid w:val="00C375A8"/>
    <w:rsid w:val="00C3769C"/>
    <w:rsid w:val="00C37B80"/>
    <w:rsid w:val="00C37C28"/>
    <w:rsid w:val="00C37FAD"/>
    <w:rsid w:val="00C40015"/>
    <w:rsid w:val="00C4027F"/>
    <w:rsid w:val="00C405B3"/>
    <w:rsid w:val="00C4080A"/>
    <w:rsid w:val="00C408F7"/>
    <w:rsid w:val="00C4097A"/>
    <w:rsid w:val="00C40A25"/>
    <w:rsid w:val="00C40A2B"/>
    <w:rsid w:val="00C40B9A"/>
    <w:rsid w:val="00C40B9F"/>
    <w:rsid w:val="00C40C36"/>
    <w:rsid w:val="00C40CC9"/>
    <w:rsid w:val="00C40DF3"/>
    <w:rsid w:val="00C40FCF"/>
    <w:rsid w:val="00C410C3"/>
    <w:rsid w:val="00C41300"/>
    <w:rsid w:val="00C41539"/>
    <w:rsid w:val="00C417AD"/>
    <w:rsid w:val="00C42112"/>
    <w:rsid w:val="00C4214D"/>
    <w:rsid w:val="00C421DA"/>
    <w:rsid w:val="00C42270"/>
    <w:rsid w:val="00C422FA"/>
    <w:rsid w:val="00C423AB"/>
    <w:rsid w:val="00C42627"/>
    <w:rsid w:val="00C42806"/>
    <w:rsid w:val="00C42ABB"/>
    <w:rsid w:val="00C42C28"/>
    <w:rsid w:val="00C42C41"/>
    <w:rsid w:val="00C42D2C"/>
    <w:rsid w:val="00C42E65"/>
    <w:rsid w:val="00C4306D"/>
    <w:rsid w:val="00C431BA"/>
    <w:rsid w:val="00C433F0"/>
    <w:rsid w:val="00C43415"/>
    <w:rsid w:val="00C43468"/>
    <w:rsid w:val="00C43BFF"/>
    <w:rsid w:val="00C43D9C"/>
    <w:rsid w:val="00C43DE7"/>
    <w:rsid w:val="00C43E52"/>
    <w:rsid w:val="00C43FDF"/>
    <w:rsid w:val="00C43FE7"/>
    <w:rsid w:val="00C441A2"/>
    <w:rsid w:val="00C441C8"/>
    <w:rsid w:val="00C4420A"/>
    <w:rsid w:val="00C4420F"/>
    <w:rsid w:val="00C442B4"/>
    <w:rsid w:val="00C442F4"/>
    <w:rsid w:val="00C443CA"/>
    <w:rsid w:val="00C443F9"/>
    <w:rsid w:val="00C44403"/>
    <w:rsid w:val="00C44822"/>
    <w:rsid w:val="00C4486C"/>
    <w:rsid w:val="00C4497F"/>
    <w:rsid w:val="00C44CD8"/>
    <w:rsid w:val="00C45036"/>
    <w:rsid w:val="00C45064"/>
    <w:rsid w:val="00C451A4"/>
    <w:rsid w:val="00C452F8"/>
    <w:rsid w:val="00C45E82"/>
    <w:rsid w:val="00C45F42"/>
    <w:rsid w:val="00C45FC2"/>
    <w:rsid w:val="00C46099"/>
    <w:rsid w:val="00C46225"/>
    <w:rsid w:val="00C462BE"/>
    <w:rsid w:val="00C46698"/>
    <w:rsid w:val="00C46955"/>
    <w:rsid w:val="00C469E8"/>
    <w:rsid w:val="00C46A12"/>
    <w:rsid w:val="00C46BA7"/>
    <w:rsid w:val="00C46C90"/>
    <w:rsid w:val="00C46DC9"/>
    <w:rsid w:val="00C46DD7"/>
    <w:rsid w:val="00C46DF2"/>
    <w:rsid w:val="00C46E02"/>
    <w:rsid w:val="00C46EFE"/>
    <w:rsid w:val="00C46F38"/>
    <w:rsid w:val="00C473EC"/>
    <w:rsid w:val="00C47404"/>
    <w:rsid w:val="00C4769F"/>
    <w:rsid w:val="00C47846"/>
    <w:rsid w:val="00C4797D"/>
    <w:rsid w:val="00C47B39"/>
    <w:rsid w:val="00C47BC8"/>
    <w:rsid w:val="00C47C2A"/>
    <w:rsid w:val="00C47CCA"/>
    <w:rsid w:val="00C47D12"/>
    <w:rsid w:val="00C47DE6"/>
    <w:rsid w:val="00C47E44"/>
    <w:rsid w:val="00C50142"/>
    <w:rsid w:val="00C50372"/>
    <w:rsid w:val="00C50558"/>
    <w:rsid w:val="00C505EB"/>
    <w:rsid w:val="00C50762"/>
    <w:rsid w:val="00C507A1"/>
    <w:rsid w:val="00C507C6"/>
    <w:rsid w:val="00C507E9"/>
    <w:rsid w:val="00C50D23"/>
    <w:rsid w:val="00C511AC"/>
    <w:rsid w:val="00C51312"/>
    <w:rsid w:val="00C513E7"/>
    <w:rsid w:val="00C5157C"/>
    <w:rsid w:val="00C516F6"/>
    <w:rsid w:val="00C5173E"/>
    <w:rsid w:val="00C517B8"/>
    <w:rsid w:val="00C51910"/>
    <w:rsid w:val="00C51980"/>
    <w:rsid w:val="00C51A68"/>
    <w:rsid w:val="00C51B90"/>
    <w:rsid w:val="00C51C8D"/>
    <w:rsid w:val="00C51D8B"/>
    <w:rsid w:val="00C51DAC"/>
    <w:rsid w:val="00C51E36"/>
    <w:rsid w:val="00C52032"/>
    <w:rsid w:val="00C52087"/>
    <w:rsid w:val="00C522E4"/>
    <w:rsid w:val="00C52476"/>
    <w:rsid w:val="00C52485"/>
    <w:rsid w:val="00C52574"/>
    <w:rsid w:val="00C526D8"/>
    <w:rsid w:val="00C52BDD"/>
    <w:rsid w:val="00C52CAD"/>
    <w:rsid w:val="00C52DC4"/>
    <w:rsid w:val="00C52FCD"/>
    <w:rsid w:val="00C52FFE"/>
    <w:rsid w:val="00C5313C"/>
    <w:rsid w:val="00C5318D"/>
    <w:rsid w:val="00C53518"/>
    <w:rsid w:val="00C537BD"/>
    <w:rsid w:val="00C537D0"/>
    <w:rsid w:val="00C5392E"/>
    <w:rsid w:val="00C53ACE"/>
    <w:rsid w:val="00C53DB9"/>
    <w:rsid w:val="00C53F92"/>
    <w:rsid w:val="00C5403B"/>
    <w:rsid w:val="00C541CE"/>
    <w:rsid w:val="00C541EC"/>
    <w:rsid w:val="00C54201"/>
    <w:rsid w:val="00C542A6"/>
    <w:rsid w:val="00C54483"/>
    <w:rsid w:val="00C546BE"/>
    <w:rsid w:val="00C54783"/>
    <w:rsid w:val="00C547A6"/>
    <w:rsid w:val="00C54884"/>
    <w:rsid w:val="00C54970"/>
    <w:rsid w:val="00C54B32"/>
    <w:rsid w:val="00C54CA2"/>
    <w:rsid w:val="00C54CD4"/>
    <w:rsid w:val="00C54FD4"/>
    <w:rsid w:val="00C5519B"/>
    <w:rsid w:val="00C5562F"/>
    <w:rsid w:val="00C5577A"/>
    <w:rsid w:val="00C557C1"/>
    <w:rsid w:val="00C5589B"/>
    <w:rsid w:val="00C55D1E"/>
    <w:rsid w:val="00C55E24"/>
    <w:rsid w:val="00C5613A"/>
    <w:rsid w:val="00C56218"/>
    <w:rsid w:val="00C5630E"/>
    <w:rsid w:val="00C56354"/>
    <w:rsid w:val="00C563B6"/>
    <w:rsid w:val="00C567C8"/>
    <w:rsid w:val="00C56819"/>
    <w:rsid w:val="00C56892"/>
    <w:rsid w:val="00C568DC"/>
    <w:rsid w:val="00C569FB"/>
    <w:rsid w:val="00C569FF"/>
    <w:rsid w:val="00C56B02"/>
    <w:rsid w:val="00C56B2E"/>
    <w:rsid w:val="00C56B9B"/>
    <w:rsid w:val="00C56C11"/>
    <w:rsid w:val="00C56C29"/>
    <w:rsid w:val="00C56D9E"/>
    <w:rsid w:val="00C56FE1"/>
    <w:rsid w:val="00C57090"/>
    <w:rsid w:val="00C570ED"/>
    <w:rsid w:val="00C57219"/>
    <w:rsid w:val="00C572C8"/>
    <w:rsid w:val="00C573AC"/>
    <w:rsid w:val="00C57BA0"/>
    <w:rsid w:val="00C57C87"/>
    <w:rsid w:val="00C57EB0"/>
    <w:rsid w:val="00C57F3E"/>
    <w:rsid w:val="00C57FC9"/>
    <w:rsid w:val="00C6021A"/>
    <w:rsid w:val="00C604AB"/>
    <w:rsid w:val="00C604F3"/>
    <w:rsid w:val="00C6057D"/>
    <w:rsid w:val="00C60661"/>
    <w:rsid w:val="00C609E9"/>
    <w:rsid w:val="00C60CB8"/>
    <w:rsid w:val="00C61322"/>
    <w:rsid w:val="00C61557"/>
    <w:rsid w:val="00C615CA"/>
    <w:rsid w:val="00C61B60"/>
    <w:rsid w:val="00C61C4C"/>
    <w:rsid w:val="00C61C52"/>
    <w:rsid w:val="00C61C55"/>
    <w:rsid w:val="00C61D3C"/>
    <w:rsid w:val="00C61FFD"/>
    <w:rsid w:val="00C6220A"/>
    <w:rsid w:val="00C62368"/>
    <w:rsid w:val="00C62392"/>
    <w:rsid w:val="00C62BB8"/>
    <w:rsid w:val="00C62BFB"/>
    <w:rsid w:val="00C63163"/>
    <w:rsid w:val="00C631D7"/>
    <w:rsid w:val="00C63261"/>
    <w:rsid w:val="00C632A0"/>
    <w:rsid w:val="00C632F2"/>
    <w:rsid w:val="00C63439"/>
    <w:rsid w:val="00C6357F"/>
    <w:rsid w:val="00C6386D"/>
    <w:rsid w:val="00C63EB5"/>
    <w:rsid w:val="00C63F8C"/>
    <w:rsid w:val="00C63FE8"/>
    <w:rsid w:val="00C64005"/>
    <w:rsid w:val="00C64027"/>
    <w:rsid w:val="00C6406C"/>
    <w:rsid w:val="00C641C0"/>
    <w:rsid w:val="00C64205"/>
    <w:rsid w:val="00C6450D"/>
    <w:rsid w:val="00C646C2"/>
    <w:rsid w:val="00C6480C"/>
    <w:rsid w:val="00C64828"/>
    <w:rsid w:val="00C64857"/>
    <w:rsid w:val="00C64B47"/>
    <w:rsid w:val="00C64D98"/>
    <w:rsid w:val="00C651F5"/>
    <w:rsid w:val="00C6521E"/>
    <w:rsid w:val="00C65284"/>
    <w:rsid w:val="00C65340"/>
    <w:rsid w:val="00C65386"/>
    <w:rsid w:val="00C6549B"/>
    <w:rsid w:val="00C654EB"/>
    <w:rsid w:val="00C65804"/>
    <w:rsid w:val="00C65829"/>
    <w:rsid w:val="00C65BF8"/>
    <w:rsid w:val="00C65D99"/>
    <w:rsid w:val="00C65DCA"/>
    <w:rsid w:val="00C65FFE"/>
    <w:rsid w:val="00C66011"/>
    <w:rsid w:val="00C6602F"/>
    <w:rsid w:val="00C660C2"/>
    <w:rsid w:val="00C6611E"/>
    <w:rsid w:val="00C6615B"/>
    <w:rsid w:val="00C661E2"/>
    <w:rsid w:val="00C6636E"/>
    <w:rsid w:val="00C663EC"/>
    <w:rsid w:val="00C66405"/>
    <w:rsid w:val="00C66601"/>
    <w:rsid w:val="00C66739"/>
    <w:rsid w:val="00C6673F"/>
    <w:rsid w:val="00C667EC"/>
    <w:rsid w:val="00C66A26"/>
    <w:rsid w:val="00C66AF7"/>
    <w:rsid w:val="00C66EB5"/>
    <w:rsid w:val="00C6730E"/>
    <w:rsid w:val="00C67575"/>
    <w:rsid w:val="00C67701"/>
    <w:rsid w:val="00C67705"/>
    <w:rsid w:val="00C67873"/>
    <w:rsid w:val="00C678C4"/>
    <w:rsid w:val="00C67A5D"/>
    <w:rsid w:val="00C67A9B"/>
    <w:rsid w:val="00C67AF9"/>
    <w:rsid w:val="00C67B55"/>
    <w:rsid w:val="00C67C3B"/>
    <w:rsid w:val="00C7044A"/>
    <w:rsid w:val="00C704EE"/>
    <w:rsid w:val="00C707B5"/>
    <w:rsid w:val="00C707D9"/>
    <w:rsid w:val="00C707FC"/>
    <w:rsid w:val="00C70AC7"/>
    <w:rsid w:val="00C70C80"/>
    <w:rsid w:val="00C70EE5"/>
    <w:rsid w:val="00C710ED"/>
    <w:rsid w:val="00C7113B"/>
    <w:rsid w:val="00C71202"/>
    <w:rsid w:val="00C714CE"/>
    <w:rsid w:val="00C715A7"/>
    <w:rsid w:val="00C715B8"/>
    <w:rsid w:val="00C717F6"/>
    <w:rsid w:val="00C719FD"/>
    <w:rsid w:val="00C71BDF"/>
    <w:rsid w:val="00C71CB8"/>
    <w:rsid w:val="00C720FC"/>
    <w:rsid w:val="00C722B9"/>
    <w:rsid w:val="00C72328"/>
    <w:rsid w:val="00C723E6"/>
    <w:rsid w:val="00C7252B"/>
    <w:rsid w:val="00C726FE"/>
    <w:rsid w:val="00C72747"/>
    <w:rsid w:val="00C729A4"/>
    <w:rsid w:val="00C72EC3"/>
    <w:rsid w:val="00C72ECA"/>
    <w:rsid w:val="00C72EF9"/>
    <w:rsid w:val="00C731A2"/>
    <w:rsid w:val="00C73280"/>
    <w:rsid w:val="00C73529"/>
    <w:rsid w:val="00C735A9"/>
    <w:rsid w:val="00C736AB"/>
    <w:rsid w:val="00C7399E"/>
    <w:rsid w:val="00C73BAA"/>
    <w:rsid w:val="00C73D24"/>
    <w:rsid w:val="00C73E4B"/>
    <w:rsid w:val="00C73F32"/>
    <w:rsid w:val="00C74028"/>
    <w:rsid w:val="00C74037"/>
    <w:rsid w:val="00C742D7"/>
    <w:rsid w:val="00C74566"/>
    <w:rsid w:val="00C74639"/>
    <w:rsid w:val="00C74991"/>
    <w:rsid w:val="00C74B42"/>
    <w:rsid w:val="00C74BD9"/>
    <w:rsid w:val="00C74C07"/>
    <w:rsid w:val="00C74C2C"/>
    <w:rsid w:val="00C751AB"/>
    <w:rsid w:val="00C75352"/>
    <w:rsid w:val="00C75463"/>
    <w:rsid w:val="00C75535"/>
    <w:rsid w:val="00C75771"/>
    <w:rsid w:val="00C75777"/>
    <w:rsid w:val="00C75892"/>
    <w:rsid w:val="00C758DE"/>
    <w:rsid w:val="00C75AE9"/>
    <w:rsid w:val="00C75BD5"/>
    <w:rsid w:val="00C75BE9"/>
    <w:rsid w:val="00C75C57"/>
    <w:rsid w:val="00C7610D"/>
    <w:rsid w:val="00C7633A"/>
    <w:rsid w:val="00C765C6"/>
    <w:rsid w:val="00C7667E"/>
    <w:rsid w:val="00C766CF"/>
    <w:rsid w:val="00C76779"/>
    <w:rsid w:val="00C7678A"/>
    <w:rsid w:val="00C76822"/>
    <w:rsid w:val="00C7687A"/>
    <w:rsid w:val="00C76D77"/>
    <w:rsid w:val="00C76F39"/>
    <w:rsid w:val="00C77075"/>
    <w:rsid w:val="00C771CD"/>
    <w:rsid w:val="00C77484"/>
    <w:rsid w:val="00C774D6"/>
    <w:rsid w:val="00C7789E"/>
    <w:rsid w:val="00C77AA5"/>
    <w:rsid w:val="00C77B07"/>
    <w:rsid w:val="00C77B1D"/>
    <w:rsid w:val="00C77B6C"/>
    <w:rsid w:val="00C77C6F"/>
    <w:rsid w:val="00C77E5A"/>
    <w:rsid w:val="00C800B8"/>
    <w:rsid w:val="00C805E3"/>
    <w:rsid w:val="00C80673"/>
    <w:rsid w:val="00C807AD"/>
    <w:rsid w:val="00C80990"/>
    <w:rsid w:val="00C80E70"/>
    <w:rsid w:val="00C81193"/>
    <w:rsid w:val="00C8125F"/>
    <w:rsid w:val="00C812C3"/>
    <w:rsid w:val="00C8133D"/>
    <w:rsid w:val="00C81388"/>
    <w:rsid w:val="00C81588"/>
    <w:rsid w:val="00C8166B"/>
    <w:rsid w:val="00C81802"/>
    <w:rsid w:val="00C81871"/>
    <w:rsid w:val="00C81B0A"/>
    <w:rsid w:val="00C81C16"/>
    <w:rsid w:val="00C81C57"/>
    <w:rsid w:val="00C81CD2"/>
    <w:rsid w:val="00C81E7D"/>
    <w:rsid w:val="00C81EB6"/>
    <w:rsid w:val="00C81F34"/>
    <w:rsid w:val="00C81FF7"/>
    <w:rsid w:val="00C82063"/>
    <w:rsid w:val="00C82115"/>
    <w:rsid w:val="00C82123"/>
    <w:rsid w:val="00C82231"/>
    <w:rsid w:val="00C82236"/>
    <w:rsid w:val="00C8249A"/>
    <w:rsid w:val="00C828DB"/>
    <w:rsid w:val="00C82D49"/>
    <w:rsid w:val="00C82E6F"/>
    <w:rsid w:val="00C82F17"/>
    <w:rsid w:val="00C83279"/>
    <w:rsid w:val="00C83562"/>
    <w:rsid w:val="00C8366D"/>
    <w:rsid w:val="00C836CA"/>
    <w:rsid w:val="00C8372A"/>
    <w:rsid w:val="00C83756"/>
    <w:rsid w:val="00C8390D"/>
    <w:rsid w:val="00C83EFB"/>
    <w:rsid w:val="00C83F59"/>
    <w:rsid w:val="00C84070"/>
    <w:rsid w:val="00C8437E"/>
    <w:rsid w:val="00C84706"/>
    <w:rsid w:val="00C848B7"/>
    <w:rsid w:val="00C84A31"/>
    <w:rsid w:val="00C84CE9"/>
    <w:rsid w:val="00C84E53"/>
    <w:rsid w:val="00C84F0B"/>
    <w:rsid w:val="00C85211"/>
    <w:rsid w:val="00C85339"/>
    <w:rsid w:val="00C853CC"/>
    <w:rsid w:val="00C85734"/>
    <w:rsid w:val="00C85797"/>
    <w:rsid w:val="00C8583D"/>
    <w:rsid w:val="00C8586F"/>
    <w:rsid w:val="00C85B93"/>
    <w:rsid w:val="00C85C20"/>
    <w:rsid w:val="00C85D64"/>
    <w:rsid w:val="00C863F7"/>
    <w:rsid w:val="00C86848"/>
    <w:rsid w:val="00C86912"/>
    <w:rsid w:val="00C86A7D"/>
    <w:rsid w:val="00C86DAF"/>
    <w:rsid w:val="00C870AD"/>
    <w:rsid w:val="00C87164"/>
    <w:rsid w:val="00C8717F"/>
    <w:rsid w:val="00C871BC"/>
    <w:rsid w:val="00C87227"/>
    <w:rsid w:val="00C87274"/>
    <w:rsid w:val="00C8738C"/>
    <w:rsid w:val="00C87582"/>
    <w:rsid w:val="00C87C83"/>
    <w:rsid w:val="00C87D5B"/>
    <w:rsid w:val="00C87E97"/>
    <w:rsid w:val="00C90405"/>
    <w:rsid w:val="00C905B5"/>
    <w:rsid w:val="00C9064A"/>
    <w:rsid w:val="00C9081F"/>
    <w:rsid w:val="00C909B2"/>
    <w:rsid w:val="00C90AF0"/>
    <w:rsid w:val="00C90C39"/>
    <w:rsid w:val="00C90E29"/>
    <w:rsid w:val="00C90F33"/>
    <w:rsid w:val="00C910DA"/>
    <w:rsid w:val="00C9113B"/>
    <w:rsid w:val="00C91254"/>
    <w:rsid w:val="00C91618"/>
    <w:rsid w:val="00C918A1"/>
    <w:rsid w:val="00C91903"/>
    <w:rsid w:val="00C91FB7"/>
    <w:rsid w:val="00C921A5"/>
    <w:rsid w:val="00C921D7"/>
    <w:rsid w:val="00C9240F"/>
    <w:rsid w:val="00C92411"/>
    <w:rsid w:val="00C926DB"/>
    <w:rsid w:val="00C92760"/>
    <w:rsid w:val="00C92918"/>
    <w:rsid w:val="00C929C0"/>
    <w:rsid w:val="00C92A88"/>
    <w:rsid w:val="00C92DA4"/>
    <w:rsid w:val="00C92DBE"/>
    <w:rsid w:val="00C930DC"/>
    <w:rsid w:val="00C93119"/>
    <w:rsid w:val="00C934E6"/>
    <w:rsid w:val="00C936F9"/>
    <w:rsid w:val="00C93814"/>
    <w:rsid w:val="00C938BD"/>
    <w:rsid w:val="00C9390B"/>
    <w:rsid w:val="00C93959"/>
    <w:rsid w:val="00C93B28"/>
    <w:rsid w:val="00C93D74"/>
    <w:rsid w:val="00C93F4C"/>
    <w:rsid w:val="00C93FDA"/>
    <w:rsid w:val="00C93FE4"/>
    <w:rsid w:val="00C94049"/>
    <w:rsid w:val="00C9421A"/>
    <w:rsid w:val="00C942C6"/>
    <w:rsid w:val="00C942F5"/>
    <w:rsid w:val="00C944A3"/>
    <w:rsid w:val="00C94788"/>
    <w:rsid w:val="00C948E6"/>
    <w:rsid w:val="00C9509C"/>
    <w:rsid w:val="00C9517A"/>
    <w:rsid w:val="00C951A5"/>
    <w:rsid w:val="00C951EF"/>
    <w:rsid w:val="00C95791"/>
    <w:rsid w:val="00C9584A"/>
    <w:rsid w:val="00C958AA"/>
    <w:rsid w:val="00C958B9"/>
    <w:rsid w:val="00C95B54"/>
    <w:rsid w:val="00C95C0B"/>
    <w:rsid w:val="00C960FF"/>
    <w:rsid w:val="00C966E0"/>
    <w:rsid w:val="00C96817"/>
    <w:rsid w:val="00C968AE"/>
    <w:rsid w:val="00C968EF"/>
    <w:rsid w:val="00C96CFA"/>
    <w:rsid w:val="00C96DD8"/>
    <w:rsid w:val="00C9725E"/>
    <w:rsid w:val="00C973F8"/>
    <w:rsid w:val="00C974FE"/>
    <w:rsid w:val="00C9759D"/>
    <w:rsid w:val="00C97605"/>
    <w:rsid w:val="00C9785E"/>
    <w:rsid w:val="00C978A4"/>
    <w:rsid w:val="00C97992"/>
    <w:rsid w:val="00C97A91"/>
    <w:rsid w:val="00C97D4C"/>
    <w:rsid w:val="00CA00F0"/>
    <w:rsid w:val="00CA03F4"/>
    <w:rsid w:val="00CA04EA"/>
    <w:rsid w:val="00CA0625"/>
    <w:rsid w:val="00CA0AE0"/>
    <w:rsid w:val="00CA0B0C"/>
    <w:rsid w:val="00CA0D06"/>
    <w:rsid w:val="00CA0D46"/>
    <w:rsid w:val="00CA0D93"/>
    <w:rsid w:val="00CA0EAE"/>
    <w:rsid w:val="00CA0F20"/>
    <w:rsid w:val="00CA1173"/>
    <w:rsid w:val="00CA118C"/>
    <w:rsid w:val="00CA1851"/>
    <w:rsid w:val="00CA1962"/>
    <w:rsid w:val="00CA1B33"/>
    <w:rsid w:val="00CA1BFD"/>
    <w:rsid w:val="00CA2428"/>
    <w:rsid w:val="00CA24CC"/>
    <w:rsid w:val="00CA288D"/>
    <w:rsid w:val="00CA28C7"/>
    <w:rsid w:val="00CA29F2"/>
    <w:rsid w:val="00CA2BAF"/>
    <w:rsid w:val="00CA2D34"/>
    <w:rsid w:val="00CA2DD8"/>
    <w:rsid w:val="00CA2F54"/>
    <w:rsid w:val="00CA30D8"/>
    <w:rsid w:val="00CA3521"/>
    <w:rsid w:val="00CA3538"/>
    <w:rsid w:val="00CA35CE"/>
    <w:rsid w:val="00CA3697"/>
    <w:rsid w:val="00CA3752"/>
    <w:rsid w:val="00CA37FE"/>
    <w:rsid w:val="00CA399F"/>
    <w:rsid w:val="00CA3E41"/>
    <w:rsid w:val="00CA3F95"/>
    <w:rsid w:val="00CA3FD8"/>
    <w:rsid w:val="00CA4777"/>
    <w:rsid w:val="00CA48AF"/>
    <w:rsid w:val="00CA4D3C"/>
    <w:rsid w:val="00CA4D3F"/>
    <w:rsid w:val="00CA4E12"/>
    <w:rsid w:val="00CA4E92"/>
    <w:rsid w:val="00CA53B2"/>
    <w:rsid w:val="00CA5511"/>
    <w:rsid w:val="00CA587B"/>
    <w:rsid w:val="00CA58E8"/>
    <w:rsid w:val="00CA58F3"/>
    <w:rsid w:val="00CA5984"/>
    <w:rsid w:val="00CA5AA3"/>
    <w:rsid w:val="00CA5B85"/>
    <w:rsid w:val="00CA5E5B"/>
    <w:rsid w:val="00CA6013"/>
    <w:rsid w:val="00CA635F"/>
    <w:rsid w:val="00CA652D"/>
    <w:rsid w:val="00CA683A"/>
    <w:rsid w:val="00CA6ADA"/>
    <w:rsid w:val="00CA6D3E"/>
    <w:rsid w:val="00CA6EA3"/>
    <w:rsid w:val="00CA6EE3"/>
    <w:rsid w:val="00CA7196"/>
    <w:rsid w:val="00CA72E3"/>
    <w:rsid w:val="00CA7DDB"/>
    <w:rsid w:val="00CA7EC7"/>
    <w:rsid w:val="00CA7F0B"/>
    <w:rsid w:val="00CA7F54"/>
    <w:rsid w:val="00CB03DF"/>
    <w:rsid w:val="00CB06CD"/>
    <w:rsid w:val="00CB070A"/>
    <w:rsid w:val="00CB0966"/>
    <w:rsid w:val="00CB0D21"/>
    <w:rsid w:val="00CB10FB"/>
    <w:rsid w:val="00CB115E"/>
    <w:rsid w:val="00CB134C"/>
    <w:rsid w:val="00CB14BA"/>
    <w:rsid w:val="00CB155E"/>
    <w:rsid w:val="00CB178C"/>
    <w:rsid w:val="00CB1858"/>
    <w:rsid w:val="00CB1972"/>
    <w:rsid w:val="00CB1B0D"/>
    <w:rsid w:val="00CB1BEF"/>
    <w:rsid w:val="00CB1E6D"/>
    <w:rsid w:val="00CB1F17"/>
    <w:rsid w:val="00CB20FA"/>
    <w:rsid w:val="00CB21DC"/>
    <w:rsid w:val="00CB224A"/>
    <w:rsid w:val="00CB23E3"/>
    <w:rsid w:val="00CB2444"/>
    <w:rsid w:val="00CB25CF"/>
    <w:rsid w:val="00CB260B"/>
    <w:rsid w:val="00CB2827"/>
    <w:rsid w:val="00CB29D6"/>
    <w:rsid w:val="00CB2A40"/>
    <w:rsid w:val="00CB2BFE"/>
    <w:rsid w:val="00CB2C0B"/>
    <w:rsid w:val="00CB308C"/>
    <w:rsid w:val="00CB3150"/>
    <w:rsid w:val="00CB324D"/>
    <w:rsid w:val="00CB32F6"/>
    <w:rsid w:val="00CB36DA"/>
    <w:rsid w:val="00CB383E"/>
    <w:rsid w:val="00CB3CDF"/>
    <w:rsid w:val="00CB3D0D"/>
    <w:rsid w:val="00CB4075"/>
    <w:rsid w:val="00CB4094"/>
    <w:rsid w:val="00CB40F2"/>
    <w:rsid w:val="00CB42C0"/>
    <w:rsid w:val="00CB4337"/>
    <w:rsid w:val="00CB471D"/>
    <w:rsid w:val="00CB4761"/>
    <w:rsid w:val="00CB4840"/>
    <w:rsid w:val="00CB4AEE"/>
    <w:rsid w:val="00CB4D04"/>
    <w:rsid w:val="00CB4ED1"/>
    <w:rsid w:val="00CB4FD8"/>
    <w:rsid w:val="00CB4FF7"/>
    <w:rsid w:val="00CB542B"/>
    <w:rsid w:val="00CB56A7"/>
    <w:rsid w:val="00CB5986"/>
    <w:rsid w:val="00CB5A3C"/>
    <w:rsid w:val="00CB5C6B"/>
    <w:rsid w:val="00CB5EA0"/>
    <w:rsid w:val="00CB5FEA"/>
    <w:rsid w:val="00CB601D"/>
    <w:rsid w:val="00CB61B9"/>
    <w:rsid w:val="00CB63AC"/>
    <w:rsid w:val="00CB66BB"/>
    <w:rsid w:val="00CB67E6"/>
    <w:rsid w:val="00CB6844"/>
    <w:rsid w:val="00CB69DE"/>
    <w:rsid w:val="00CB6B5F"/>
    <w:rsid w:val="00CB6C29"/>
    <w:rsid w:val="00CB70BB"/>
    <w:rsid w:val="00CB719C"/>
    <w:rsid w:val="00CB72DA"/>
    <w:rsid w:val="00CB735B"/>
    <w:rsid w:val="00CB7424"/>
    <w:rsid w:val="00CB7512"/>
    <w:rsid w:val="00CB7825"/>
    <w:rsid w:val="00CB788D"/>
    <w:rsid w:val="00CB7923"/>
    <w:rsid w:val="00CB7949"/>
    <w:rsid w:val="00CB7A20"/>
    <w:rsid w:val="00CB7C83"/>
    <w:rsid w:val="00CB7E8C"/>
    <w:rsid w:val="00CC00EB"/>
    <w:rsid w:val="00CC0225"/>
    <w:rsid w:val="00CC02BC"/>
    <w:rsid w:val="00CC0397"/>
    <w:rsid w:val="00CC0478"/>
    <w:rsid w:val="00CC0843"/>
    <w:rsid w:val="00CC0F19"/>
    <w:rsid w:val="00CC1001"/>
    <w:rsid w:val="00CC1003"/>
    <w:rsid w:val="00CC1035"/>
    <w:rsid w:val="00CC14E7"/>
    <w:rsid w:val="00CC14EA"/>
    <w:rsid w:val="00CC1516"/>
    <w:rsid w:val="00CC1525"/>
    <w:rsid w:val="00CC16EE"/>
    <w:rsid w:val="00CC1709"/>
    <w:rsid w:val="00CC18C3"/>
    <w:rsid w:val="00CC18E7"/>
    <w:rsid w:val="00CC18FB"/>
    <w:rsid w:val="00CC19A1"/>
    <w:rsid w:val="00CC1A5C"/>
    <w:rsid w:val="00CC214A"/>
    <w:rsid w:val="00CC2266"/>
    <w:rsid w:val="00CC229B"/>
    <w:rsid w:val="00CC2499"/>
    <w:rsid w:val="00CC24B3"/>
    <w:rsid w:val="00CC2510"/>
    <w:rsid w:val="00CC2533"/>
    <w:rsid w:val="00CC2710"/>
    <w:rsid w:val="00CC27D1"/>
    <w:rsid w:val="00CC284C"/>
    <w:rsid w:val="00CC285E"/>
    <w:rsid w:val="00CC2972"/>
    <w:rsid w:val="00CC2A55"/>
    <w:rsid w:val="00CC2C66"/>
    <w:rsid w:val="00CC2C9B"/>
    <w:rsid w:val="00CC2D42"/>
    <w:rsid w:val="00CC30AB"/>
    <w:rsid w:val="00CC348B"/>
    <w:rsid w:val="00CC3689"/>
    <w:rsid w:val="00CC3784"/>
    <w:rsid w:val="00CC37DC"/>
    <w:rsid w:val="00CC3B4B"/>
    <w:rsid w:val="00CC3BD7"/>
    <w:rsid w:val="00CC3DBE"/>
    <w:rsid w:val="00CC3EEE"/>
    <w:rsid w:val="00CC410F"/>
    <w:rsid w:val="00CC43E6"/>
    <w:rsid w:val="00CC43FB"/>
    <w:rsid w:val="00CC440F"/>
    <w:rsid w:val="00CC4589"/>
    <w:rsid w:val="00CC47E8"/>
    <w:rsid w:val="00CC484F"/>
    <w:rsid w:val="00CC4BF7"/>
    <w:rsid w:val="00CC4C9E"/>
    <w:rsid w:val="00CC4E0B"/>
    <w:rsid w:val="00CC4E45"/>
    <w:rsid w:val="00CC4E71"/>
    <w:rsid w:val="00CC4EF0"/>
    <w:rsid w:val="00CC5175"/>
    <w:rsid w:val="00CC52CE"/>
    <w:rsid w:val="00CC53A8"/>
    <w:rsid w:val="00CC5696"/>
    <w:rsid w:val="00CC5C89"/>
    <w:rsid w:val="00CC5E80"/>
    <w:rsid w:val="00CC5E8E"/>
    <w:rsid w:val="00CC6415"/>
    <w:rsid w:val="00CC651D"/>
    <w:rsid w:val="00CC6730"/>
    <w:rsid w:val="00CC6819"/>
    <w:rsid w:val="00CC6BD1"/>
    <w:rsid w:val="00CC6C3F"/>
    <w:rsid w:val="00CC6DDE"/>
    <w:rsid w:val="00CC6F78"/>
    <w:rsid w:val="00CC706B"/>
    <w:rsid w:val="00CC716A"/>
    <w:rsid w:val="00CC7323"/>
    <w:rsid w:val="00CC73B6"/>
    <w:rsid w:val="00CC7679"/>
    <w:rsid w:val="00CC7771"/>
    <w:rsid w:val="00CC797E"/>
    <w:rsid w:val="00CC7C42"/>
    <w:rsid w:val="00CC7CBC"/>
    <w:rsid w:val="00CC7F8D"/>
    <w:rsid w:val="00CD012F"/>
    <w:rsid w:val="00CD03B2"/>
    <w:rsid w:val="00CD0411"/>
    <w:rsid w:val="00CD049E"/>
    <w:rsid w:val="00CD04B6"/>
    <w:rsid w:val="00CD0562"/>
    <w:rsid w:val="00CD0A60"/>
    <w:rsid w:val="00CD0BDE"/>
    <w:rsid w:val="00CD0DAE"/>
    <w:rsid w:val="00CD0E75"/>
    <w:rsid w:val="00CD1068"/>
    <w:rsid w:val="00CD11F2"/>
    <w:rsid w:val="00CD11FE"/>
    <w:rsid w:val="00CD13CF"/>
    <w:rsid w:val="00CD1410"/>
    <w:rsid w:val="00CD1535"/>
    <w:rsid w:val="00CD1666"/>
    <w:rsid w:val="00CD1837"/>
    <w:rsid w:val="00CD18F9"/>
    <w:rsid w:val="00CD1903"/>
    <w:rsid w:val="00CD1A4A"/>
    <w:rsid w:val="00CD1C34"/>
    <w:rsid w:val="00CD1EC0"/>
    <w:rsid w:val="00CD237A"/>
    <w:rsid w:val="00CD2481"/>
    <w:rsid w:val="00CD255E"/>
    <w:rsid w:val="00CD25B9"/>
    <w:rsid w:val="00CD2A3B"/>
    <w:rsid w:val="00CD2AFC"/>
    <w:rsid w:val="00CD2CE5"/>
    <w:rsid w:val="00CD2E61"/>
    <w:rsid w:val="00CD2F27"/>
    <w:rsid w:val="00CD2F38"/>
    <w:rsid w:val="00CD311D"/>
    <w:rsid w:val="00CD3614"/>
    <w:rsid w:val="00CD373E"/>
    <w:rsid w:val="00CD3DB5"/>
    <w:rsid w:val="00CD3EAD"/>
    <w:rsid w:val="00CD3EF1"/>
    <w:rsid w:val="00CD406D"/>
    <w:rsid w:val="00CD412A"/>
    <w:rsid w:val="00CD4381"/>
    <w:rsid w:val="00CD4463"/>
    <w:rsid w:val="00CD4513"/>
    <w:rsid w:val="00CD4691"/>
    <w:rsid w:val="00CD4806"/>
    <w:rsid w:val="00CD4814"/>
    <w:rsid w:val="00CD4837"/>
    <w:rsid w:val="00CD4A06"/>
    <w:rsid w:val="00CD4D06"/>
    <w:rsid w:val="00CD4F66"/>
    <w:rsid w:val="00CD5608"/>
    <w:rsid w:val="00CD5895"/>
    <w:rsid w:val="00CD59D1"/>
    <w:rsid w:val="00CD5FD4"/>
    <w:rsid w:val="00CD607C"/>
    <w:rsid w:val="00CD6607"/>
    <w:rsid w:val="00CD67C8"/>
    <w:rsid w:val="00CD6B6A"/>
    <w:rsid w:val="00CD7043"/>
    <w:rsid w:val="00CD7218"/>
    <w:rsid w:val="00CD72A3"/>
    <w:rsid w:val="00CD7315"/>
    <w:rsid w:val="00CD7350"/>
    <w:rsid w:val="00CD73EC"/>
    <w:rsid w:val="00CD766C"/>
    <w:rsid w:val="00CD76EB"/>
    <w:rsid w:val="00CD786C"/>
    <w:rsid w:val="00CD79B2"/>
    <w:rsid w:val="00CD7D67"/>
    <w:rsid w:val="00CE0400"/>
    <w:rsid w:val="00CE0446"/>
    <w:rsid w:val="00CE08B2"/>
    <w:rsid w:val="00CE08DB"/>
    <w:rsid w:val="00CE098C"/>
    <w:rsid w:val="00CE09BC"/>
    <w:rsid w:val="00CE09E8"/>
    <w:rsid w:val="00CE0A0A"/>
    <w:rsid w:val="00CE0B43"/>
    <w:rsid w:val="00CE0D10"/>
    <w:rsid w:val="00CE10B2"/>
    <w:rsid w:val="00CE1127"/>
    <w:rsid w:val="00CE1189"/>
    <w:rsid w:val="00CE12B2"/>
    <w:rsid w:val="00CE1386"/>
    <w:rsid w:val="00CE1439"/>
    <w:rsid w:val="00CE1469"/>
    <w:rsid w:val="00CE1551"/>
    <w:rsid w:val="00CE167C"/>
    <w:rsid w:val="00CE1792"/>
    <w:rsid w:val="00CE1875"/>
    <w:rsid w:val="00CE1932"/>
    <w:rsid w:val="00CE1B5F"/>
    <w:rsid w:val="00CE1C48"/>
    <w:rsid w:val="00CE1CFA"/>
    <w:rsid w:val="00CE1EA8"/>
    <w:rsid w:val="00CE1FEA"/>
    <w:rsid w:val="00CE2215"/>
    <w:rsid w:val="00CE2307"/>
    <w:rsid w:val="00CE23FE"/>
    <w:rsid w:val="00CE256F"/>
    <w:rsid w:val="00CE25A8"/>
    <w:rsid w:val="00CE2782"/>
    <w:rsid w:val="00CE28A1"/>
    <w:rsid w:val="00CE2B56"/>
    <w:rsid w:val="00CE2C5D"/>
    <w:rsid w:val="00CE2EB4"/>
    <w:rsid w:val="00CE2FE8"/>
    <w:rsid w:val="00CE30CF"/>
    <w:rsid w:val="00CE35E5"/>
    <w:rsid w:val="00CE364C"/>
    <w:rsid w:val="00CE3680"/>
    <w:rsid w:val="00CE37AD"/>
    <w:rsid w:val="00CE3913"/>
    <w:rsid w:val="00CE3974"/>
    <w:rsid w:val="00CE3B9C"/>
    <w:rsid w:val="00CE3CCE"/>
    <w:rsid w:val="00CE41BF"/>
    <w:rsid w:val="00CE4333"/>
    <w:rsid w:val="00CE4347"/>
    <w:rsid w:val="00CE437E"/>
    <w:rsid w:val="00CE43A5"/>
    <w:rsid w:val="00CE45C5"/>
    <w:rsid w:val="00CE461E"/>
    <w:rsid w:val="00CE46D9"/>
    <w:rsid w:val="00CE478B"/>
    <w:rsid w:val="00CE4844"/>
    <w:rsid w:val="00CE4877"/>
    <w:rsid w:val="00CE496D"/>
    <w:rsid w:val="00CE4ACE"/>
    <w:rsid w:val="00CE4BAE"/>
    <w:rsid w:val="00CE4C27"/>
    <w:rsid w:val="00CE4CFC"/>
    <w:rsid w:val="00CE4F32"/>
    <w:rsid w:val="00CE51BA"/>
    <w:rsid w:val="00CE545B"/>
    <w:rsid w:val="00CE5547"/>
    <w:rsid w:val="00CE5798"/>
    <w:rsid w:val="00CE5B10"/>
    <w:rsid w:val="00CE5B8D"/>
    <w:rsid w:val="00CE5F25"/>
    <w:rsid w:val="00CE6198"/>
    <w:rsid w:val="00CE6450"/>
    <w:rsid w:val="00CE65B6"/>
    <w:rsid w:val="00CE6786"/>
    <w:rsid w:val="00CE69F9"/>
    <w:rsid w:val="00CE6B9E"/>
    <w:rsid w:val="00CE6FBB"/>
    <w:rsid w:val="00CE709F"/>
    <w:rsid w:val="00CE71A0"/>
    <w:rsid w:val="00CE7346"/>
    <w:rsid w:val="00CE748D"/>
    <w:rsid w:val="00CE7590"/>
    <w:rsid w:val="00CE75F7"/>
    <w:rsid w:val="00CE7731"/>
    <w:rsid w:val="00CE775E"/>
    <w:rsid w:val="00CE77FB"/>
    <w:rsid w:val="00CE797E"/>
    <w:rsid w:val="00CE79FA"/>
    <w:rsid w:val="00CE7A42"/>
    <w:rsid w:val="00CE7C69"/>
    <w:rsid w:val="00CE7CAD"/>
    <w:rsid w:val="00CE7D0C"/>
    <w:rsid w:val="00CE7DC8"/>
    <w:rsid w:val="00CE7F0E"/>
    <w:rsid w:val="00CF000C"/>
    <w:rsid w:val="00CF00B3"/>
    <w:rsid w:val="00CF013E"/>
    <w:rsid w:val="00CF030C"/>
    <w:rsid w:val="00CF041E"/>
    <w:rsid w:val="00CF0426"/>
    <w:rsid w:val="00CF0962"/>
    <w:rsid w:val="00CF09A7"/>
    <w:rsid w:val="00CF0A5F"/>
    <w:rsid w:val="00CF0AAB"/>
    <w:rsid w:val="00CF0B2E"/>
    <w:rsid w:val="00CF0BE8"/>
    <w:rsid w:val="00CF0CB7"/>
    <w:rsid w:val="00CF0E06"/>
    <w:rsid w:val="00CF0EE8"/>
    <w:rsid w:val="00CF0F52"/>
    <w:rsid w:val="00CF11F5"/>
    <w:rsid w:val="00CF1688"/>
    <w:rsid w:val="00CF19C1"/>
    <w:rsid w:val="00CF1AA4"/>
    <w:rsid w:val="00CF1DC2"/>
    <w:rsid w:val="00CF2036"/>
    <w:rsid w:val="00CF2104"/>
    <w:rsid w:val="00CF2121"/>
    <w:rsid w:val="00CF21A8"/>
    <w:rsid w:val="00CF236E"/>
    <w:rsid w:val="00CF250D"/>
    <w:rsid w:val="00CF2681"/>
    <w:rsid w:val="00CF2831"/>
    <w:rsid w:val="00CF2897"/>
    <w:rsid w:val="00CF2B90"/>
    <w:rsid w:val="00CF2B9B"/>
    <w:rsid w:val="00CF2F1E"/>
    <w:rsid w:val="00CF3027"/>
    <w:rsid w:val="00CF31D6"/>
    <w:rsid w:val="00CF343A"/>
    <w:rsid w:val="00CF348F"/>
    <w:rsid w:val="00CF3513"/>
    <w:rsid w:val="00CF3A2E"/>
    <w:rsid w:val="00CF3A91"/>
    <w:rsid w:val="00CF3BC9"/>
    <w:rsid w:val="00CF3D73"/>
    <w:rsid w:val="00CF3D9C"/>
    <w:rsid w:val="00CF3F28"/>
    <w:rsid w:val="00CF3FF2"/>
    <w:rsid w:val="00CF4037"/>
    <w:rsid w:val="00CF44AB"/>
    <w:rsid w:val="00CF451B"/>
    <w:rsid w:val="00CF4522"/>
    <w:rsid w:val="00CF4627"/>
    <w:rsid w:val="00CF4649"/>
    <w:rsid w:val="00CF47DC"/>
    <w:rsid w:val="00CF4838"/>
    <w:rsid w:val="00CF485B"/>
    <w:rsid w:val="00CF4A68"/>
    <w:rsid w:val="00CF4D5A"/>
    <w:rsid w:val="00CF4E82"/>
    <w:rsid w:val="00CF4EFA"/>
    <w:rsid w:val="00CF51F3"/>
    <w:rsid w:val="00CF52EB"/>
    <w:rsid w:val="00CF532C"/>
    <w:rsid w:val="00CF545F"/>
    <w:rsid w:val="00CF55E1"/>
    <w:rsid w:val="00CF5AD6"/>
    <w:rsid w:val="00CF5DC4"/>
    <w:rsid w:val="00CF6108"/>
    <w:rsid w:val="00CF633B"/>
    <w:rsid w:val="00CF651A"/>
    <w:rsid w:val="00CF658A"/>
    <w:rsid w:val="00CF65E6"/>
    <w:rsid w:val="00CF66D4"/>
    <w:rsid w:val="00CF66F4"/>
    <w:rsid w:val="00CF67BC"/>
    <w:rsid w:val="00CF69C8"/>
    <w:rsid w:val="00CF6CBF"/>
    <w:rsid w:val="00CF6DA6"/>
    <w:rsid w:val="00CF7195"/>
    <w:rsid w:val="00CF71F7"/>
    <w:rsid w:val="00CF730C"/>
    <w:rsid w:val="00CF73E2"/>
    <w:rsid w:val="00CF747D"/>
    <w:rsid w:val="00CF77D0"/>
    <w:rsid w:val="00CF7AC3"/>
    <w:rsid w:val="00CF7B1A"/>
    <w:rsid w:val="00D00520"/>
    <w:rsid w:val="00D00713"/>
    <w:rsid w:val="00D00CB7"/>
    <w:rsid w:val="00D00EBF"/>
    <w:rsid w:val="00D00F95"/>
    <w:rsid w:val="00D0116A"/>
    <w:rsid w:val="00D0118D"/>
    <w:rsid w:val="00D0129F"/>
    <w:rsid w:val="00D012E3"/>
    <w:rsid w:val="00D0135E"/>
    <w:rsid w:val="00D015E5"/>
    <w:rsid w:val="00D0172D"/>
    <w:rsid w:val="00D01796"/>
    <w:rsid w:val="00D0190E"/>
    <w:rsid w:val="00D019AC"/>
    <w:rsid w:val="00D01BB0"/>
    <w:rsid w:val="00D01C08"/>
    <w:rsid w:val="00D01C1E"/>
    <w:rsid w:val="00D01C60"/>
    <w:rsid w:val="00D01CF5"/>
    <w:rsid w:val="00D01DC3"/>
    <w:rsid w:val="00D01E28"/>
    <w:rsid w:val="00D01F25"/>
    <w:rsid w:val="00D0207A"/>
    <w:rsid w:val="00D02362"/>
    <w:rsid w:val="00D023E8"/>
    <w:rsid w:val="00D02486"/>
    <w:rsid w:val="00D024E4"/>
    <w:rsid w:val="00D0253C"/>
    <w:rsid w:val="00D0257D"/>
    <w:rsid w:val="00D0273F"/>
    <w:rsid w:val="00D02778"/>
    <w:rsid w:val="00D0282B"/>
    <w:rsid w:val="00D02C6E"/>
    <w:rsid w:val="00D02D01"/>
    <w:rsid w:val="00D03090"/>
    <w:rsid w:val="00D03313"/>
    <w:rsid w:val="00D0346F"/>
    <w:rsid w:val="00D034A0"/>
    <w:rsid w:val="00D037AA"/>
    <w:rsid w:val="00D038B7"/>
    <w:rsid w:val="00D038DF"/>
    <w:rsid w:val="00D039CC"/>
    <w:rsid w:val="00D03D0C"/>
    <w:rsid w:val="00D03DDF"/>
    <w:rsid w:val="00D03E2E"/>
    <w:rsid w:val="00D03F0F"/>
    <w:rsid w:val="00D041CD"/>
    <w:rsid w:val="00D04223"/>
    <w:rsid w:val="00D042F1"/>
    <w:rsid w:val="00D043CA"/>
    <w:rsid w:val="00D043EA"/>
    <w:rsid w:val="00D044ED"/>
    <w:rsid w:val="00D04731"/>
    <w:rsid w:val="00D04A05"/>
    <w:rsid w:val="00D04CA9"/>
    <w:rsid w:val="00D04E7E"/>
    <w:rsid w:val="00D04FAE"/>
    <w:rsid w:val="00D050B5"/>
    <w:rsid w:val="00D0512C"/>
    <w:rsid w:val="00D0532F"/>
    <w:rsid w:val="00D053A6"/>
    <w:rsid w:val="00D053B0"/>
    <w:rsid w:val="00D05434"/>
    <w:rsid w:val="00D0555D"/>
    <w:rsid w:val="00D05606"/>
    <w:rsid w:val="00D05683"/>
    <w:rsid w:val="00D05856"/>
    <w:rsid w:val="00D058F9"/>
    <w:rsid w:val="00D0592C"/>
    <w:rsid w:val="00D059CE"/>
    <w:rsid w:val="00D061EF"/>
    <w:rsid w:val="00D06203"/>
    <w:rsid w:val="00D0629E"/>
    <w:rsid w:val="00D0653F"/>
    <w:rsid w:val="00D066CF"/>
    <w:rsid w:val="00D06771"/>
    <w:rsid w:val="00D06C1F"/>
    <w:rsid w:val="00D06C4B"/>
    <w:rsid w:val="00D074D9"/>
    <w:rsid w:val="00D07524"/>
    <w:rsid w:val="00D07816"/>
    <w:rsid w:val="00D07849"/>
    <w:rsid w:val="00D079D8"/>
    <w:rsid w:val="00D079DB"/>
    <w:rsid w:val="00D07D01"/>
    <w:rsid w:val="00D07D5F"/>
    <w:rsid w:val="00D07D6D"/>
    <w:rsid w:val="00D07DC9"/>
    <w:rsid w:val="00D100DA"/>
    <w:rsid w:val="00D1037D"/>
    <w:rsid w:val="00D1040C"/>
    <w:rsid w:val="00D1040D"/>
    <w:rsid w:val="00D10425"/>
    <w:rsid w:val="00D10598"/>
    <w:rsid w:val="00D1059F"/>
    <w:rsid w:val="00D1083C"/>
    <w:rsid w:val="00D109AF"/>
    <w:rsid w:val="00D10D65"/>
    <w:rsid w:val="00D10D6A"/>
    <w:rsid w:val="00D10F11"/>
    <w:rsid w:val="00D10FA4"/>
    <w:rsid w:val="00D113A5"/>
    <w:rsid w:val="00D113B7"/>
    <w:rsid w:val="00D11438"/>
    <w:rsid w:val="00D1152E"/>
    <w:rsid w:val="00D1158D"/>
    <w:rsid w:val="00D11821"/>
    <w:rsid w:val="00D11860"/>
    <w:rsid w:val="00D1188F"/>
    <w:rsid w:val="00D11927"/>
    <w:rsid w:val="00D11D4F"/>
    <w:rsid w:val="00D120FA"/>
    <w:rsid w:val="00D12267"/>
    <w:rsid w:val="00D124A9"/>
    <w:rsid w:val="00D13043"/>
    <w:rsid w:val="00D13073"/>
    <w:rsid w:val="00D13093"/>
    <w:rsid w:val="00D131AF"/>
    <w:rsid w:val="00D131E6"/>
    <w:rsid w:val="00D133D1"/>
    <w:rsid w:val="00D133F5"/>
    <w:rsid w:val="00D13440"/>
    <w:rsid w:val="00D134CE"/>
    <w:rsid w:val="00D134E9"/>
    <w:rsid w:val="00D136CD"/>
    <w:rsid w:val="00D13867"/>
    <w:rsid w:val="00D13E51"/>
    <w:rsid w:val="00D14414"/>
    <w:rsid w:val="00D14725"/>
    <w:rsid w:val="00D14965"/>
    <w:rsid w:val="00D14AB8"/>
    <w:rsid w:val="00D14C5E"/>
    <w:rsid w:val="00D14C79"/>
    <w:rsid w:val="00D14F3D"/>
    <w:rsid w:val="00D15128"/>
    <w:rsid w:val="00D15930"/>
    <w:rsid w:val="00D15ABC"/>
    <w:rsid w:val="00D15B38"/>
    <w:rsid w:val="00D160BD"/>
    <w:rsid w:val="00D16237"/>
    <w:rsid w:val="00D162C2"/>
    <w:rsid w:val="00D16359"/>
    <w:rsid w:val="00D16590"/>
    <w:rsid w:val="00D16B0E"/>
    <w:rsid w:val="00D16C6C"/>
    <w:rsid w:val="00D16E42"/>
    <w:rsid w:val="00D16E96"/>
    <w:rsid w:val="00D16F16"/>
    <w:rsid w:val="00D1739C"/>
    <w:rsid w:val="00D17745"/>
    <w:rsid w:val="00D17827"/>
    <w:rsid w:val="00D1794E"/>
    <w:rsid w:val="00D203C0"/>
    <w:rsid w:val="00D20487"/>
    <w:rsid w:val="00D20615"/>
    <w:rsid w:val="00D206E0"/>
    <w:rsid w:val="00D20D00"/>
    <w:rsid w:val="00D20D4B"/>
    <w:rsid w:val="00D20E35"/>
    <w:rsid w:val="00D20EC5"/>
    <w:rsid w:val="00D20EF1"/>
    <w:rsid w:val="00D2104B"/>
    <w:rsid w:val="00D21067"/>
    <w:rsid w:val="00D211CC"/>
    <w:rsid w:val="00D21525"/>
    <w:rsid w:val="00D21621"/>
    <w:rsid w:val="00D21702"/>
    <w:rsid w:val="00D21976"/>
    <w:rsid w:val="00D21AEB"/>
    <w:rsid w:val="00D21C6C"/>
    <w:rsid w:val="00D21D73"/>
    <w:rsid w:val="00D2200B"/>
    <w:rsid w:val="00D220E8"/>
    <w:rsid w:val="00D223F8"/>
    <w:rsid w:val="00D224B4"/>
    <w:rsid w:val="00D224F8"/>
    <w:rsid w:val="00D22512"/>
    <w:rsid w:val="00D22537"/>
    <w:rsid w:val="00D22783"/>
    <w:rsid w:val="00D22A42"/>
    <w:rsid w:val="00D22C7F"/>
    <w:rsid w:val="00D22CE6"/>
    <w:rsid w:val="00D22D25"/>
    <w:rsid w:val="00D22EAD"/>
    <w:rsid w:val="00D22F00"/>
    <w:rsid w:val="00D2327C"/>
    <w:rsid w:val="00D23433"/>
    <w:rsid w:val="00D234BA"/>
    <w:rsid w:val="00D2352A"/>
    <w:rsid w:val="00D2362D"/>
    <w:rsid w:val="00D23652"/>
    <w:rsid w:val="00D23665"/>
    <w:rsid w:val="00D236AE"/>
    <w:rsid w:val="00D239E5"/>
    <w:rsid w:val="00D23AC6"/>
    <w:rsid w:val="00D23AD3"/>
    <w:rsid w:val="00D23E4D"/>
    <w:rsid w:val="00D23F25"/>
    <w:rsid w:val="00D23F52"/>
    <w:rsid w:val="00D23FE3"/>
    <w:rsid w:val="00D23FF8"/>
    <w:rsid w:val="00D241F3"/>
    <w:rsid w:val="00D24481"/>
    <w:rsid w:val="00D24976"/>
    <w:rsid w:val="00D24BFA"/>
    <w:rsid w:val="00D24E98"/>
    <w:rsid w:val="00D24EEC"/>
    <w:rsid w:val="00D25355"/>
    <w:rsid w:val="00D25421"/>
    <w:rsid w:val="00D254A6"/>
    <w:rsid w:val="00D257AB"/>
    <w:rsid w:val="00D257C7"/>
    <w:rsid w:val="00D257CB"/>
    <w:rsid w:val="00D25AD5"/>
    <w:rsid w:val="00D25D73"/>
    <w:rsid w:val="00D25D85"/>
    <w:rsid w:val="00D25E19"/>
    <w:rsid w:val="00D25ECC"/>
    <w:rsid w:val="00D26039"/>
    <w:rsid w:val="00D26329"/>
    <w:rsid w:val="00D263C4"/>
    <w:rsid w:val="00D2646C"/>
    <w:rsid w:val="00D267FD"/>
    <w:rsid w:val="00D26A19"/>
    <w:rsid w:val="00D26A1A"/>
    <w:rsid w:val="00D26C77"/>
    <w:rsid w:val="00D2723A"/>
    <w:rsid w:val="00D274BC"/>
    <w:rsid w:val="00D276B6"/>
    <w:rsid w:val="00D27792"/>
    <w:rsid w:val="00D278CF"/>
    <w:rsid w:val="00D278FF"/>
    <w:rsid w:val="00D27AA2"/>
    <w:rsid w:val="00D27AE4"/>
    <w:rsid w:val="00D27B22"/>
    <w:rsid w:val="00D27BB3"/>
    <w:rsid w:val="00D27F3C"/>
    <w:rsid w:val="00D2D831"/>
    <w:rsid w:val="00D3008E"/>
    <w:rsid w:val="00D30186"/>
    <w:rsid w:val="00D30344"/>
    <w:rsid w:val="00D30505"/>
    <w:rsid w:val="00D306DA"/>
    <w:rsid w:val="00D308FA"/>
    <w:rsid w:val="00D30B0F"/>
    <w:rsid w:val="00D30B96"/>
    <w:rsid w:val="00D30CB2"/>
    <w:rsid w:val="00D30D39"/>
    <w:rsid w:val="00D30F03"/>
    <w:rsid w:val="00D31213"/>
    <w:rsid w:val="00D313BE"/>
    <w:rsid w:val="00D3163D"/>
    <w:rsid w:val="00D3176C"/>
    <w:rsid w:val="00D31850"/>
    <w:rsid w:val="00D318D9"/>
    <w:rsid w:val="00D31B04"/>
    <w:rsid w:val="00D31DEF"/>
    <w:rsid w:val="00D31FF4"/>
    <w:rsid w:val="00D322B0"/>
    <w:rsid w:val="00D32448"/>
    <w:rsid w:val="00D3255B"/>
    <w:rsid w:val="00D325D4"/>
    <w:rsid w:val="00D327A5"/>
    <w:rsid w:val="00D327E4"/>
    <w:rsid w:val="00D3288B"/>
    <w:rsid w:val="00D329FA"/>
    <w:rsid w:val="00D32C69"/>
    <w:rsid w:val="00D32CF6"/>
    <w:rsid w:val="00D33364"/>
    <w:rsid w:val="00D33531"/>
    <w:rsid w:val="00D3378E"/>
    <w:rsid w:val="00D33846"/>
    <w:rsid w:val="00D3391E"/>
    <w:rsid w:val="00D33B9F"/>
    <w:rsid w:val="00D33D00"/>
    <w:rsid w:val="00D33D64"/>
    <w:rsid w:val="00D33F28"/>
    <w:rsid w:val="00D33FE1"/>
    <w:rsid w:val="00D3492B"/>
    <w:rsid w:val="00D34954"/>
    <w:rsid w:val="00D34EAA"/>
    <w:rsid w:val="00D34EE7"/>
    <w:rsid w:val="00D34F06"/>
    <w:rsid w:val="00D3531C"/>
    <w:rsid w:val="00D354D1"/>
    <w:rsid w:val="00D3554A"/>
    <w:rsid w:val="00D35689"/>
    <w:rsid w:val="00D35947"/>
    <w:rsid w:val="00D35B19"/>
    <w:rsid w:val="00D35E0B"/>
    <w:rsid w:val="00D35ED4"/>
    <w:rsid w:val="00D36252"/>
    <w:rsid w:val="00D365EB"/>
    <w:rsid w:val="00D36662"/>
    <w:rsid w:val="00D366FB"/>
    <w:rsid w:val="00D36853"/>
    <w:rsid w:val="00D368A9"/>
    <w:rsid w:val="00D3694B"/>
    <w:rsid w:val="00D36B49"/>
    <w:rsid w:val="00D36C30"/>
    <w:rsid w:val="00D36C7B"/>
    <w:rsid w:val="00D36CBB"/>
    <w:rsid w:val="00D36CBF"/>
    <w:rsid w:val="00D36DDC"/>
    <w:rsid w:val="00D36E24"/>
    <w:rsid w:val="00D3712D"/>
    <w:rsid w:val="00D37132"/>
    <w:rsid w:val="00D373F5"/>
    <w:rsid w:val="00D37773"/>
    <w:rsid w:val="00D37796"/>
    <w:rsid w:val="00D37799"/>
    <w:rsid w:val="00D37A0B"/>
    <w:rsid w:val="00D37B35"/>
    <w:rsid w:val="00D37BC1"/>
    <w:rsid w:val="00D37F4E"/>
    <w:rsid w:val="00D37F71"/>
    <w:rsid w:val="00D402C2"/>
    <w:rsid w:val="00D40342"/>
    <w:rsid w:val="00D40641"/>
    <w:rsid w:val="00D409F5"/>
    <w:rsid w:val="00D40B17"/>
    <w:rsid w:val="00D40DA4"/>
    <w:rsid w:val="00D40FD0"/>
    <w:rsid w:val="00D41030"/>
    <w:rsid w:val="00D410B0"/>
    <w:rsid w:val="00D410D6"/>
    <w:rsid w:val="00D41170"/>
    <w:rsid w:val="00D41280"/>
    <w:rsid w:val="00D41666"/>
    <w:rsid w:val="00D41BDD"/>
    <w:rsid w:val="00D41D17"/>
    <w:rsid w:val="00D41DFF"/>
    <w:rsid w:val="00D41E48"/>
    <w:rsid w:val="00D41F5B"/>
    <w:rsid w:val="00D41FA7"/>
    <w:rsid w:val="00D42151"/>
    <w:rsid w:val="00D4231E"/>
    <w:rsid w:val="00D424C6"/>
    <w:rsid w:val="00D4259E"/>
    <w:rsid w:val="00D428D0"/>
    <w:rsid w:val="00D42A80"/>
    <w:rsid w:val="00D42BA5"/>
    <w:rsid w:val="00D42CDE"/>
    <w:rsid w:val="00D43030"/>
    <w:rsid w:val="00D431BD"/>
    <w:rsid w:val="00D434AE"/>
    <w:rsid w:val="00D435B9"/>
    <w:rsid w:val="00D4366F"/>
    <w:rsid w:val="00D4375C"/>
    <w:rsid w:val="00D43820"/>
    <w:rsid w:val="00D43A2F"/>
    <w:rsid w:val="00D43BAB"/>
    <w:rsid w:val="00D43CC9"/>
    <w:rsid w:val="00D43D97"/>
    <w:rsid w:val="00D43E59"/>
    <w:rsid w:val="00D43EDC"/>
    <w:rsid w:val="00D446AC"/>
    <w:rsid w:val="00D447D9"/>
    <w:rsid w:val="00D4481F"/>
    <w:rsid w:val="00D448AD"/>
    <w:rsid w:val="00D449C7"/>
    <w:rsid w:val="00D44D42"/>
    <w:rsid w:val="00D44D4F"/>
    <w:rsid w:val="00D44E2F"/>
    <w:rsid w:val="00D44EEB"/>
    <w:rsid w:val="00D44EF6"/>
    <w:rsid w:val="00D4504A"/>
    <w:rsid w:val="00D45209"/>
    <w:rsid w:val="00D45342"/>
    <w:rsid w:val="00D45455"/>
    <w:rsid w:val="00D457A2"/>
    <w:rsid w:val="00D458D5"/>
    <w:rsid w:val="00D4590C"/>
    <w:rsid w:val="00D45A16"/>
    <w:rsid w:val="00D45B1C"/>
    <w:rsid w:val="00D45E98"/>
    <w:rsid w:val="00D45FB6"/>
    <w:rsid w:val="00D45FE7"/>
    <w:rsid w:val="00D46116"/>
    <w:rsid w:val="00D46180"/>
    <w:rsid w:val="00D462C6"/>
    <w:rsid w:val="00D463BB"/>
    <w:rsid w:val="00D46506"/>
    <w:rsid w:val="00D46617"/>
    <w:rsid w:val="00D46811"/>
    <w:rsid w:val="00D46A5B"/>
    <w:rsid w:val="00D46B85"/>
    <w:rsid w:val="00D46BA0"/>
    <w:rsid w:val="00D46EB9"/>
    <w:rsid w:val="00D46F2D"/>
    <w:rsid w:val="00D4731D"/>
    <w:rsid w:val="00D47627"/>
    <w:rsid w:val="00D476A0"/>
    <w:rsid w:val="00D47716"/>
    <w:rsid w:val="00D47C74"/>
    <w:rsid w:val="00D47EC0"/>
    <w:rsid w:val="00D47F55"/>
    <w:rsid w:val="00D47FDE"/>
    <w:rsid w:val="00D50041"/>
    <w:rsid w:val="00D50142"/>
    <w:rsid w:val="00D5050B"/>
    <w:rsid w:val="00D505B2"/>
    <w:rsid w:val="00D50604"/>
    <w:rsid w:val="00D50657"/>
    <w:rsid w:val="00D5097E"/>
    <w:rsid w:val="00D50BAC"/>
    <w:rsid w:val="00D50BC6"/>
    <w:rsid w:val="00D50DD9"/>
    <w:rsid w:val="00D50F48"/>
    <w:rsid w:val="00D51187"/>
    <w:rsid w:val="00D5129D"/>
    <w:rsid w:val="00D5135C"/>
    <w:rsid w:val="00D516F1"/>
    <w:rsid w:val="00D51B19"/>
    <w:rsid w:val="00D51B5C"/>
    <w:rsid w:val="00D51C59"/>
    <w:rsid w:val="00D51EF6"/>
    <w:rsid w:val="00D5227E"/>
    <w:rsid w:val="00D52522"/>
    <w:rsid w:val="00D5255E"/>
    <w:rsid w:val="00D5278C"/>
    <w:rsid w:val="00D52896"/>
    <w:rsid w:val="00D528F6"/>
    <w:rsid w:val="00D529CA"/>
    <w:rsid w:val="00D52A9D"/>
    <w:rsid w:val="00D530FA"/>
    <w:rsid w:val="00D53363"/>
    <w:rsid w:val="00D533A3"/>
    <w:rsid w:val="00D533EC"/>
    <w:rsid w:val="00D53769"/>
    <w:rsid w:val="00D538D8"/>
    <w:rsid w:val="00D53940"/>
    <w:rsid w:val="00D53960"/>
    <w:rsid w:val="00D53A30"/>
    <w:rsid w:val="00D53B90"/>
    <w:rsid w:val="00D53E62"/>
    <w:rsid w:val="00D53EE8"/>
    <w:rsid w:val="00D54019"/>
    <w:rsid w:val="00D5405F"/>
    <w:rsid w:val="00D54129"/>
    <w:rsid w:val="00D54146"/>
    <w:rsid w:val="00D541B4"/>
    <w:rsid w:val="00D542DD"/>
    <w:rsid w:val="00D54374"/>
    <w:rsid w:val="00D5445A"/>
    <w:rsid w:val="00D54ACF"/>
    <w:rsid w:val="00D54B07"/>
    <w:rsid w:val="00D54B27"/>
    <w:rsid w:val="00D54CC3"/>
    <w:rsid w:val="00D55098"/>
    <w:rsid w:val="00D551BB"/>
    <w:rsid w:val="00D55246"/>
    <w:rsid w:val="00D554E4"/>
    <w:rsid w:val="00D55573"/>
    <w:rsid w:val="00D558C7"/>
    <w:rsid w:val="00D559CF"/>
    <w:rsid w:val="00D559EB"/>
    <w:rsid w:val="00D55CF4"/>
    <w:rsid w:val="00D562B9"/>
    <w:rsid w:val="00D566E5"/>
    <w:rsid w:val="00D56983"/>
    <w:rsid w:val="00D56B20"/>
    <w:rsid w:val="00D56B79"/>
    <w:rsid w:val="00D56E9A"/>
    <w:rsid w:val="00D56FFB"/>
    <w:rsid w:val="00D570BD"/>
    <w:rsid w:val="00D576BD"/>
    <w:rsid w:val="00D578D5"/>
    <w:rsid w:val="00D57957"/>
    <w:rsid w:val="00D57986"/>
    <w:rsid w:val="00D57A1E"/>
    <w:rsid w:val="00D57BCB"/>
    <w:rsid w:val="00D57C50"/>
    <w:rsid w:val="00D57CA7"/>
    <w:rsid w:val="00D57DAA"/>
    <w:rsid w:val="00D57DB7"/>
    <w:rsid w:val="00D57E04"/>
    <w:rsid w:val="00D6027C"/>
    <w:rsid w:val="00D60400"/>
    <w:rsid w:val="00D60411"/>
    <w:rsid w:val="00D60764"/>
    <w:rsid w:val="00D60804"/>
    <w:rsid w:val="00D60876"/>
    <w:rsid w:val="00D609CE"/>
    <w:rsid w:val="00D60D9F"/>
    <w:rsid w:val="00D60DA5"/>
    <w:rsid w:val="00D60DC7"/>
    <w:rsid w:val="00D61052"/>
    <w:rsid w:val="00D611DB"/>
    <w:rsid w:val="00D6141F"/>
    <w:rsid w:val="00D61534"/>
    <w:rsid w:val="00D6169A"/>
    <w:rsid w:val="00D61811"/>
    <w:rsid w:val="00D618B8"/>
    <w:rsid w:val="00D61AC7"/>
    <w:rsid w:val="00D61BAE"/>
    <w:rsid w:val="00D61C00"/>
    <w:rsid w:val="00D61C12"/>
    <w:rsid w:val="00D61EE2"/>
    <w:rsid w:val="00D6200E"/>
    <w:rsid w:val="00D620FB"/>
    <w:rsid w:val="00D6221B"/>
    <w:rsid w:val="00D62380"/>
    <w:rsid w:val="00D623BB"/>
    <w:rsid w:val="00D623E2"/>
    <w:rsid w:val="00D6255B"/>
    <w:rsid w:val="00D6280D"/>
    <w:rsid w:val="00D6284B"/>
    <w:rsid w:val="00D62A34"/>
    <w:rsid w:val="00D62A3B"/>
    <w:rsid w:val="00D62B82"/>
    <w:rsid w:val="00D62D85"/>
    <w:rsid w:val="00D62DE7"/>
    <w:rsid w:val="00D62E05"/>
    <w:rsid w:val="00D63009"/>
    <w:rsid w:val="00D630DB"/>
    <w:rsid w:val="00D63257"/>
    <w:rsid w:val="00D63272"/>
    <w:rsid w:val="00D632EB"/>
    <w:rsid w:val="00D6332D"/>
    <w:rsid w:val="00D6354D"/>
    <w:rsid w:val="00D635D3"/>
    <w:rsid w:val="00D635FD"/>
    <w:rsid w:val="00D63675"/>
    <w:rsid w:val="00D63697"/>
    <w:rsid w:val="00D63B55"/>
    <w:rsid w:val="00D63C6A"/>
    <w:rsid w:val="00D63D41"/>
    <w:rsid w:val="00D63F28"/>
    <w:rsid w:val="00D64010"/>
    <w:rsid w:val="00D6405E"/>
    <w:rsid w:val="00D64164"/>
    <w:rsid w:val="00D64174"/>
    <w:rsid w:val="00D64495"/>
    <w:rsid w:val="00D64564"/>
    <w:rsid w:val="00D64602"/>
    <w:rsid w:val="00D6469F"/>
    <w:rsid w:val="00D64762"/>
    <w:rsid w:val="00D647F4"/>
    <w:rsid w:val="00D647F5"/>
    <w:rsid w:val="00D649B6"/>
    <w:rsid w:val="00D64B46"/>
    <w:rsid w:val="00D64C75"/>
    <w:rsid w:val="00D64C91"/>
    <w:rsid w:val="00D64F33"/>
    <w:rsid w:val="00D6521B"/>
    <w:rsid w:val="00D65376"/>
    <w:rsid w:val="00D6545C"/>
    <w:rsid w:val="00D654E5"/>
    <w:rsid w:val="00D65682"/>
    <w:rsid w:val="00D65A35"/>
    <w:rsid w:val="00D65F27"/>
    <w:rsid w:val="00D65F96"/>
    <w:rsid w:val="00D6658B"/>
    <w:rsid w:val="00D6672E"/>
    <w:rsid w:val="00D66913"/>
    <w:rsid w:val="00D669AE"/>
    <w:rsid w:val="00D66B0C"/>
    <w:rsid w:val="00D67228"/>
    <w:rsid w:val="00D6746C"/>
    <w:rsid w:val="00D67506"/>
    <w:rsid w:val="00D6751E"/>
    <w:rsid w:val="00D6768F"/>
    <w:rsid w:val="00D676C0"/>
    <w:rsid w:val="00D67B25"/>
    <w:rsid w:val="00D67C82"/>
    <w:rsid w:val="00D67DDB"/>
    <w:rsid w:val="00D70093"/>
    <w:rsid w:val="00D700CD"/>
    <w:rsid w:val="00D70212"/>
    <w:rsid w:val="00D7032B"/>
    <w:rsid w:val="00D7032E"/>
    <w:rsid w:val="00D70343"/>
    <w:rsid w:val="00D7042B"/>
    <w:rsid w:val="00D7043D"/>
    <w:rsid w:val="00D704F0"/>
    <w:rsid w:val="00D707A5"/>
    <w:rsid w:val="00D707AC"/>
    <w:rsid w:val="00D7086B"/>
    <w:rsid w:val="00D70963"/>
    <w:rsid w:val="00D70A8C"/>
    <w:rsid w:val="00D70DC9"/>
    <w:rsid w:val="00D71020"/>
    <w:rsid w:val="00D711E6"/>
    <w:rsid w:val="00D713AE"/>
    <w:rsid w:val="00D7156F"/>
    <w:rsid w:val="00D717B1"/>
    <w:rsid w:val="00D719C4"/>
    <w:rsid w:val="00D71BC6"/>
    <w:rsid w:val="00D71D42"/>
    <w:rsid w:val="00D71E81"/>
    <w:rsid w:val="00D721AF"/>
    <w:rsid w:val="00D7225F"/>
    <w:rsid w:val="00D724A7"/>
    <w:rsid w:val="00D72514"/>
    <w:rsid w:val="00D727E1"/>
    <w:rsid w:val="00D728F6"/>
    <w:rsid w:val="00D72B88"/>
    <w:rsid w:val="00D72ED1"/>
    <w:rsid w:val="00D72F93"/>
    <w:rsid w:val="00D7303B"/>
    <w:rsid w:val="00D73070"/>
    <w:rsid w:val="00D7323D"/>
    <w:rsid w:val="00D73453"/>
    <w:rsid w:val="00D73562"/>
    <w:rsid w:val="00D73586"/>
    <w:rsid w:val="00D73633"/>
    <w:rsid w:val="00D736FB"/>
    <w:rsid w:val="00D73981"/>
    <w:rsid w:val="00D73A2A"/>
    <w:rsid w:val="00D73CFD"/>
    <w:rsid w:val="00D73D0F"/>
    <w:rsid w:val="00D73D34"/>
    <w:rsid w:val="00D73DA1"/>
    <w:rsid w:val="00D73E36"/>
    <w:rsid w:val="00D73FD8"/>
    <w:rsid w:val="00D74104"/>
    <w:rsid w:val="00D741AF"/>
    <w:rsid w:val="00D744A3"/>
    <w:rsid w:val="00D744B4"/>
    <w:rsid w:val="00D74606"/>
    <w:rsid w:val="00D74B7E"/>
    <w:rsid w:val="00D74C3B"/>
    <w:rsid w:val="00D74D3E"/>
    <w:rsid w:val="00D74DAA"/>
    <w:rsid w:val="00D74ECB"/>
    <w:rsid w:val="00D7516A"/>
    <w:rsid w:val="00D752ED"/>
    <w:rsid w:val="00D753B7"/>
    <w:rsid w:val="00D75408"/>
    <w:rsid w:val="00D75718"/>
    <w:rsid w:val="00D75882"/>
    <w:rsid w:val="00D758D7"/>
    <w:rsid w:val="00D7595C"/>
    <w:rsid w:val="00D7597D"/>
    <w:rsid w:val="00D75AC1"/>
    <w:rsid w:val="00D75DD0"/>
    <w:rsid w:val="00D75FD0"/>
    <w:rsid w:val="00D76006"/>
    <w:rsid w:val="00D761D8"/>
    <w:rsid w:val="00D76621"/>
    <w:rsid w:val="00D76ACF"/>
    <w:rsid w:val="00D76AEB"/>
    <w:rsid w:val="00D76CA5"/>
    <w:rsid w:val="00D76D11"/>
    <w:rsid w:val="00D76DDB"/>
    <w:rsid w:val="00D76DF2"/>
    <w:rsid w:val="00D76F5F"/>
    <w:rsid w:val="00D76FCF"/>
    <w:rsid w:val="00D7708B"/>
    <w:rsid w:val="00D77126"/>
    <w:rsid w:val="00D77198"/>
    <w:rsid w:val="00D77584"/>
    <w:rsid w:val="00D775D0"/>
    <w:rsid w:val="00D777C1"/>
    <w:rsid w:val="00D779C4"/>
    <w:rsid w:val="00D77C80"/>
    <w:rsid w:val="00D77D7B"/>
    <w:rsid w:val="00D77EB8"/>
    <w:rsid w:val="00D77F11"/>
    <w:rsid w:val="00D77F26"/>
    <w:rsid w:val="00D800F6"/>
    <w:rsid w:val="00D80478"/>
    <w:rsid w:val="00D80534"/>
    <w:rsid w:val="00D80590"/>
    <w:rsid w:val="00D8066A"/>
    <w:rsid w:val="00D806CC"/>
    <w:rsid w:val="00D807E5"/>
    <w:rsid w:val="00D808F9"/>
    <w:rsid w:val="00D8091F"/>
    <w:rsid w:val="00D80992"/>
    <w:rsid w:val="00D80B5D"/>
    <w:rsid w:val="00D80C1F"/>
    <w:rsid w:val="00D80D1A"/>
    <w:rsid w:val="00D80E2D"/>
    <w:rsid w:val="00D80E39"/>
    <w:rsid w:val="00D80F08"/>
    <w:rsid w:val="00D81020"/>
    <w:rsid w:val="00D81492"/>
    <w:rsid w:val="00D81574"/>
    <w:rsid w:val="00D81791"/>
    <w:rsid w:val="00D81A0E"/>
    <w:rsid w:val="00D81A20"/>
    <w:rsid w:val="00D822EF"/>
    <w:rsid w:val="00D8237F"/>
    <w:rsid w:val="00D8245D"/>
    <w:rsid w:val="00D82929"/>
    <w:rsid w:val="00D82CC3"/>
    <w:rsid w:val="00D82FA1"/>
    <w:rsid w:val="00D83047"/>
    <w:rsid w:val="00D832B2"/>
    <w:rsid w:val="00D83319"/>
    <w:rsid w:val="00D83511"/>
    <w:rsid w:val="00D83528"/>
    <w:rsid w:val="00D83665"/>
    <w:rsid w:val="00D83784"/>
    <w:rsid w:val="00D83953"/>
    <w:rsid w:val="00D83A2F"/>
    <w:rsid w:val="00D83A89"/>
    <w:rsid w:val="00D83B8D"/>
    <w:rsid w:val="00D83D3C"/>
    <w:rsid w:val="00D84012"/>
    <w:rsid w:val="00D8447F"/>
    <w:rsid w:val="00D844E8"/>
    <w:rsid w:val="00D844EA"/>
    <w:rsid w:val="00D8452A"/>
    <w:rsid w:val="00D84633"/>
    <w:rsid w:val="00D847F5"/>
    <w:rsid w:val="00D84927"/>
    <w:rsid w:val="00D84C5B"/>
    <w:rsid w:val="00D84E34"/>
    <w:rsid w:val="00D84F72"/>
    <w:rsid w:val="00D8503D"/>
    <w:rsid w:val="00D8510F"/>
    <w:rsid w:val="00D8511B"/>
    <w:rsid w:val="00D851D7"/>
    <w:rsid w:val="00D853D4"/>
    <w:rsid w:val="00D85442"/>
    <w:rsid w:val="00D854F9"/>
    <w:rsid w:val="00D85504"/>
    <w:rsid w:val="00D85525"/>
    <w:rsid w:val="00D8553F"/>
    <w:rsid w:val="00D855C4"/>
    <w:rsid w:val="00D85657"/>
    <w:rsid w:val="00D85A5F"/>
    <w:rsid w:val="00D85FB3"/>
    <w:rsid w:val="00D86039"/>
    <w:rsid w:val="00D86115"/>
    <w:rsid w:val="00D861F2"/>
    <w:rsid w:val="00D864FD"/>
    <w:rsid w:val="00D86C31"/>
    <w:rsid w:val="00D86DEC"/>
    <w:rsid w:val="00D86E4C"/>
    <w:rsid w:val="00D8705F"/>
    <w:rsid w:val="00D87158"/>
    <w:rsid w:val="00D8721B"/>
    <w:rsid w:val="00D8722F"/>
    <w:rsid w:val="00D87397"/>
    <w:rsid w:val="00D873BF"/>
    <w:rsid w:val="00D87533"/>
    <w:rsid w:val="00D87647"/>
    <w:rsid w:val="00D878A7"/>
    <w:rsid w:val="00D87A9A"/>
    <w:rsid w:val="00D87DAD"/>
    <w:rsid w:val="00D87F94"/>
    <w:rsid w:val="00D90248"/>
    <w:rsid w:val="00D90519"/>
    <w:rsid w:val="00D90541"/>
    <w:rsid w:val="00D905CA"/>
    <w:rsid w:val="00D906E5"/>
    <w:rsid w:val="00D90E64"/>
    <w:rsid w:val="00D91054"/>
    <w:rsid w:val="00D91096"/>
    <w:rsid w:val="00D91383"/>
    <w:rsid w:val="00D913C0"/>
    <w:rsid w:val="00D9167C"/>
    <w:rsid w:val="00D91959"/>
    <w:rsid w:val="00D91CD3"/>
    <w:rsid w:val="00D91DE6"/>
    <w:rsid w:val="00D921B9"/>
    <w:rsid w:val="00D9239E"/>
    <w:rsid w:val="00D92461"/>
    <w:rsid w:val="00D924F5"/>
    <w:rsid w:val="00D92624"/>
    <w:rsid w:val="00D9264A"/>
    <w:rsid w:val="00D9266D"/>
    <w:rsid w:val="00D92822"/>
    <w:rsid w:val="00D928F2"/>
    <w:rsid w:val="00D92B7E"/>
    <w:rsid w:val="00D92BDE"/>
    <w:rsid w:val="00D92BE3"/>
    <w:rsid w:val="00D92DBC"/>
    <w:rsid w:val="00D93003"/>
    <w:rsid w:val="00D9307B"/>
    <w:rsid w:val="00D930ED"/>
    <w:rsid w:val="00D93192"/>
    <w:rsid w:val="00D93266"/>
    <w:rsid w:val="00D932E9"/>
    <w:rsid w:val="00D934BE"/>
    <w:rsid w:val="00D93918"/>
    <w:rsid w:val="00D94060"/>
    <w:rsid w:val="00D94441"/>
    <w:rsid w:val="00D9485B"/>
    <w:rsid w:val="00D949EE"/>
    <w:rsid w:val="00D94A8B"/>
    <w:rsid w:val="00D94A8C"/>
    <w:rsid w:val="00D94E9D"/>
    <w:rsid w:val="00D94FE3"/>
    <w:rsid w:val="00D94FF7"/>
    <w:rsid w:val="00D950A7"/>
    <w:rsid w:val="00D9515D"/>
    <w:rsid w:val="00D95246"/>
    <w:rsid w:val="00D9556D"/>
    <w:rsid w:val="00D95573"/>
    <w:rsid w:val="00D955AA"/>
    <w:rsid w:val="00D9592C"/>
    <w:rsid w:val="00D95962"/>
    <w:rsid w:val="00D95A17"/>
    <w:rsid w:val="00D95A75"/>
    <w:rsid w:val="00D95B39"/>
    <w:rsid w:val="00D95BC6"/>
    <w:rsid w:val="00D95DB3"/>
    <w:rsid w:val="00D95EB2"/>
    <w:rsid w:val="00D95F86"/>
    <w:rsid w:val="00D95FE0"/>
    <w:rsid w:val="00D967A1"/>
    <w:rsid w:val="00D967B2"/>
    <w:rsid w:val="00D968C3"/>
    <w:rsid w:val="00D968C5"/>
    <w:rsid w:val="00D96B01"/>
    <w:rsid w:val="00D96CCB"/>
    <w:rsid w:val="00D96E17"/>
    <w:rsid w:val="00D96FBA"/>
    <w:rsid w:val="00D9722B"/>
    <w:rsid w:val="00D974B9"/>
    <w:rsid w:val="00D974C1"/>
    <w:rsid w:val="00D97708"/>
    <w:rsid w:val="00D9772A"/>
    <w:rsid w:val="00D97882"/>
    <w:rsid w:val="00D978BE"/>
    <w:rsid w:val="00D97AC0"/>
    <w:rsid w:val="00D97C44"/>
    <w:rsid w:val="00D97ECF"/>
    <w:rsid w:val="00D97F2D"/>
    <w:rsid w:val="00D97FAB"/>
    <w:rsid w:val="00D9DC08"/>
    <w:rsid w:val="00DA0637"/>
    <w:rsid w:val="00DA0679"/>
    <w:rsid w:val="00DA090D"/>
    <w:rsid w:val="00DA0BF8"/>
    <w:rsid w:val="00DA0D06"/>
    <w:rsid w:val="00DA11DD"/>
    <w:rsid w:val="00DA120B"/>
    <w:rsid w:val="00DA1385"/>
    <w:rsid w:val="00DA1388"/>
    <w:rsid w:val="00DA1392"/>
    <w:rsid w:val="00DA139D"/>
    <w:rsid w:val="00DA13D8"/>
    <w:rsid w:val="00DA14CA"/>
    <w:rsid w:val="00DA1847"/>
    <w:rsid w:val="00DA18B5"/>
    <w:rsid w:val="00DA1A1D"/>
    <w:rsid w:val="00DA1C20"/>
    <w:rsid w:val="00DA1CA8"/>
    <w:rsid w:val="00DA1CFD"/>
    <w:rsid w:val="00DA1FF1"/>
    <w:rsid w:val="00DA23F0"/>
    <w:rsid w:val="00DA23FA"/>
    <w:rsid w:val="00DA2443"/>
    <w:rsid w:val="00DA24EF"/>
    <w:rsid w:val="00DA284F"/>
    <w:rsid w:val="00DA28C3"/>
    <w:rsid w:val="00DA2A0C"/>
    <w:rsid w:val="00DA2A69"/>
    <w:rsid w:val="00DA2C8B"/>
    <w:rsid w:val="00DA2D1F"/>
    <w:rsid w:val="00DA2E15"/>
    <w:rsid w:val="00DA2FF9"/>
    <w:rsid w:val="00DA3221"/>
    <w:rsid w:val="00DA336F"/>
    <w:rsid w:val="00DA340F"/>
    <w:rsid w:val="00DA34FA"/>
    <w:rsid w:val="00DA3545"/>
    <w:rsid w:val="00DA3603"/>
    <w:rsid w:val="00DA38CD"/>
    <w:rsid w:val="00DA38DF"/>
    <w:rsid w:val="00DA39C6"/>
    <w:rsid w:val="00DA3BFF"/>
    <w:rsid w:val="00DA3FFC"/>
    <w:rsid w:val="00DA41DF"/>
    <w:rsid w:val="00DA42CF"/>
    <w:rsid w:val="00DA432D"/>
    <w:rsid w:val="00DA4348"/>
    <w:rsid w:val="00DA4555"/>
    <w:rsid w:val="00DA4A3C"/>
    <w:rsid w:val="00DA4CC2"/>
    <w:rsid w:val="00DA4E4A"/>
    <w:rsid w:val="00DA4EA0"/>
    <w:rsid w:val="00DA5019"/>
    <w:rsid w:val="00DA52DE"/>
    <w:rsid w:val="00DA536D"/>
    <w:rsid w:val="00DA5483"/>
    <w:rsid w:val="00DA5504"/>
    <w:rsid w:val="00DA5600"/>
    <w:rsid w:val="00DA56A2"/>
    <w:rsid w:val="00DA57D3"/>
    <w:rsid w:val="00DA5887"/>
    <w:rsid w:val="00DA5997"/>
    <w:rsid w:val="00DA5D74"/>
    <w:rsid w:val="00DA5F1A"/>
    <w:rsid w:val="00DA621F"/>
    <w:rsid w:val="00DA64F4"/>
    <w:rsid w:val="00DA6535"/>
    <w:rsid w:val="00DA66AF"/>
    <w:rsid w:val="00DA6A5C"/>
    <w:rsid w:val="00DA6CAE"/>
    <w:rsid w:val="00DA6D7E"/>
    <w:rsid w:val="00DA6DDC"/>
    <w:rsid w:val="00DA731D"/>
    <w:rsid w:val="00DA7338"/>
    <w:rsid w:val="00DA7433"/>
    <w:rsid w:val="00DA74A4"/>
    <w:rsid w:val="00DA74F2"/>
    <w:rsid w:val="00DA761E"/>
    <w:rsid w:val="00DA7708"/>
    <w:rsid w:val="00DA7736"/>
    <w:rsid w:val="00DA78E1"/>
    <w:rsid w:val="00DA7960"/>
    <w:rsid w:val="00DA7A68"/>
    <w:rsid w:val="00DA7AF4"/>
    <w:rsid w:val="00DA7F9B"/>
    <w:rsid w:val="00DB0071"/>
    <w:rsid w:val="00DB0157"/>
    <w:rsid w:val="00DB0193"/>
    <w:rsid w:val="00DB0242"/>
    <w:rsid w:val="00DB0307"/>
    <w:rsid w:val="00DB036B"/>
    <w:rsid w:val="00DB04FE"/>
    <w:rsid w:val="00DB0624"/>
    <w:rsid w:val="00DB0805"/>
    <w:rsid w:val="00DB0972"/>
    <w:rsid w:val="00DB0BE8"/>
    <w:rsid w:val="00DB0DA8"/>
    <w:rsid w:val="00DB153E"/>
    <w:rsid w:val="00DB1565"/>
    <w:rsid w:val="00DB17BB"/>
    <w:rsid w:val="00DB17DB"/>
    <w:rsid w:val="00DB1805"/>
    <w:rsid w:val="00DB1869"/>
    <w:rsid w:val="00DB18F8"/>
    <w:rsid w:val="00DB1A47"/>
    <w:rsid w:val="00DB1AAD"/>
    <w:rsid w:val="00DB1AC3"/>
    <w:rsid w:val="00DB1ECD"/>
    <w:rsid w:val="00DB2225"/>
    <w:rsid w:val="00DB2229"/>
    <w:rsid w:val="00DB24B0"/>
    <w:rsid w:val="00DB274D"/>
    <w:rsid w:val="00DB27EE"/>
    <w:rsid w:val="00DB2899"/>
    <w:rsid w:val="00DB2B17"/>
    <w:rsid w:val="00DB2BB8"/>
    <w:rsid w:val="00DB2CEE"/>
    <w:rsid w:val="00DB311C"/>
    <w:rsid w:val="00DB342B"/>
    <w:rsid w:val="00DB3590"/>
    <w:rsid w:val="00DB3606"/>
    <w:rsid w:val="00DB362D"/>
    <w:rsid w:val="00DB365D"/>
    <w:rsid w:val="00DB3979"/>
    <w:rsid w:val="00DB39B5"/>
    <w:rsid w:val="00DB39EB"/>
    <w:rsid w:val="00DB3A35"/>
    <w:rsid w:val="00DB3C26"/>
    <w:rsid w:val="00DB3C83"/>
    <w:rsid w:val="00DB3CC8"/>
    <w:rsid w:val="00DB3F31"/>
    <w:rsid w:val="00DB3F3C"/>
    <w:rsid w:val="00DB3FF1"/>
    <w:rsid w:val="00DB3FF3"/>
    <w:rsid w:val="00DB4172"/>
    <w:rsid w:val="00DB4721"/>
    <w:rsid w:val="00DB4724"/>
    <w:rsid w:val="00DB4977"/>
    <w:rsid w:val="00DB508A"/>
    <w:rsid w:val="00DB5372"/>
    <w:rsid w:val="00DB5773"/>
    <w:rsid w:val="00DB5907"/>
    <w:rsid w:val="00DB5BC0"/>
    <w:rsid w:val="00DB5C12"/>
    <w:rsid w:val="00DB6027"/>
    <w:rsid w:val="00DB61CB"/>
    <w:rsid w:val="00DB6595"/>
    <w:rsid w:val="00DB6693"/>
    <w:rsid w:val="00DB6ACB"/>
    <w:rsid w:val="00DB726A"/>
    <w:rsid w:val="00DB72A0"/>
    <w:rsid w:val="00DB7443"/>
    <w:rsid w:val="00DB7460"/>
    <w:rsid w:val="00DB750D"/>
    <w:rsid w:val="00DB782F"/>
    <w:rsid w:val="00DB7A2B"/>
    <w:rsid w:val="00DB7C23"/>
    <w:rsid w:val="00DB7EDD"/>
    <w:rsid w:val="00DC01C3"/>
    <w:rsid w:val="00DC035F"/>
    <w:rsid w:val="00DC0407"/>
    <w:rsid w:val="00DC0763"/>
    <w:rsid w:val="00DC0766"/>
    <w:rsid w:val="00DC076B"/>
    <w:rsid w:val="00DC081C"/>
    <w:rsid w:val="00DC09E5"/>
    <w:rsid w:val="00DC09F2"/>
    <w:rsid w:val="00DC09F9"/>
    <w:rsid w:val="00DC0AC5"/>
    <w:rsid w:val="00DC0B02"/>
    <w:rsid w:val="00DC0CE4"/>
    <w:rsid w:val="00DC0DF5"/>
    <w:rsid w:val="00DC0ED2"/>
    <w:rsid w:val="00DC106F"/>
    <w:rsid w:val="00DC12EA"/>
    <w:rsid w:val="00DC1421"/>
    <w:rsid w:val="00DC143B"/>
    <w:rsid w:val="00DC14BC"/>
    <w:rsid w:val="00DC1608"/>
    <w:rsid w:val="00DC16DC"/>
    <w:rsid w:val="00DC1B06"/>
    <w:rsid w:val="00DC1B4D"/>
    <w:rsid w:val="00DC1B51"/>
    <w:rsid w:val="00DC1C65"/>
    <w:rsid w:val="00DC1CE0"/>
    <w:rsid w:val="00DC1D5E"/>
    <w:rsid w:val="00DC1D7E"/>
    <w:rsid w:val="00DC206D"/>
    <w:rsid w:val="00DC21C2"/>
    <w:rsid w:val="00DC21C4"/>
    <w:rsid w:val="00DC23D5"/>
    <w:rsid w:val="00DC2412"/>
    <w:rsid w:val="00DC2427"/>
    <w:rsid w:val="00DC247D"/>
    <w:rsid w:val="00DC2519"/>
    <w:rsid w:val="00DC260F"/>
    <w:rsid w:val="00DC28D4"/>
    <w:rsid w:val="00DC2A22"/>
    <w:rsid w:val="00DC2C10"/>
    <w:rsid w:val="00DC2F60"/>
    <w:rsid w:val="00DC2FE4"/>
    <w:rsid w:val="00DC32FC"/>
    <w:rsid w:val="00DC3344"/>
    <w:rsid w:val="00DC3432"/>
    <w:rsid w:val="00DC343A"/>
    <w:rsid w:val="00DC3548"/>
    <w:rsid w:val="00DC3600"/>
    <w:rsid w:val="00DC3777"/>
    <w:rsid w:val="00DC3911"/>
    <w:rsid w:val="00DC394C"/>
    <w:rsid w:val="00DC3B4C"/>
    <w:rsid w:val="00DC41EE"/>
    <w:rsid w:val="00DC424F"/>
    <w:rsid w:val="00DC42EF"/>
    <w:rsid w:val="00DC44C0"/>
    <w:rsid w:val="00DC4520"/>
    <w:rsid w:val="00DC467F"/>
    <w:rsid w:val="00DC4851"/>
    <w:rsid w:val="00DC487D"/>
    <w:rsid w:val="00DC4A46"/>
    <w:rsid w:val="00DC4A53"/>
    <w:rsid w:val="00DC5223"/>
    <w:rsid w:val="00DC5367"/>
    <w:rsid w:val="00DC5431"/>
    <w:rsid w:val="00DC54F0"/>
    <w:rsid w:val="00DC5B9B"/>
    <w:rsid w:val="00DC5C3C"/>
    <w:rsid w:val="00DC5D18"/>
    <w:rsid w:val="00DC6006"/>
    <w:rsid w:val="00DC606C"/>
    <w:rsid w:val="00DC60F7"/>
    <w:rsid w:val="00DC6142"/>
    <w:rsid w:val="00DC63CD"/>
    <w:rsid w:val="00DC6483"/>
    <w:rsid w:val="00DC655A"/>
    <w:rsid w:val="00DC65D5"/>
    <w:rsid w:val="00DC66A6"/>
    <w:rsid w:val="00DC69C7"/>
    <w:rsid w:val="00DC6A96"/>
    <w:rsid w:val="00DC6AD1"/>
    <w:rsid w:val="00DC6B1B"/>
    <w:rsid w:val="00DC6B22"/>
    <w:rsid w:val="00DC6B6A"/>
    <w:rsid w:val="00DC6CB7"/>
    <w:rsid w:val="00DC6ED2"/>
    <w:rsid w:val="00DC73F5"/>
    <w:rsid w:val="00DC74EA"/>
    <w:rsid w:val="00DC752E"/>
    <w:rsid w:val="00DC7575"/>
    <w:rsid w:val="00DC7623"/>
    <w:rsid w:val="00DC78A8"/>
    <w:rsid w:val="00DC7A6F"/>
    <w:rsid w:val="00DC7D2D"/>
    <w:rsid w:val="00DC7E17"/>
    <w:rsid w:val="00DD0194"/>
    <w:rsid w:val="00DD03FA"/>
    <w:rsid w:val="00DD063D"/>
    <w:rsid w:val="00DD06F4"/>
    <w:rsid w:val="00DD07B8"/>
    <w:rsid w:val="00DD0A55"/>
    <w:rsid w:val="00DD0B5F"/>
    <w:rsid w:val="00DD0CBF"/>
    <w:rsid w:val="00DD0CD0"/>
    <w:rsid w:val="00DD0EAF"/>
    <w:rsid w:val="00DD12E1"/>
    <w:rsid w:val="00DD1355"/>
    <w:rsid w:val="00DD17E0"/>
    <w:rsid w:val="00DD18A0"/>
    <w:rsid w:val="00DD1919"/>
    <w:rsid w:val="00DD1BAE"/>
    <w:rsid w:val="00DD1CB1"/>
    <w:rsid w:val="00DD1D7A"/>
    <w:rsid w:val="00DD1DA0"/>
    <w:rsid w:val="00DD1E47"/>
    <w:rsid w:val="00DD1E70"/>
    <w:rsid w:val="00DD1EFD"/>
    <w:rsid w:val="00DD20ED"/>
    <w:rsid w:val="00DD27FC"/>
    <w:rsid w:val="00DD2C03"/>
    <w:rsid w:val="00DD2D9D"/>
    <w:rsid w:val="00DD2DF1"/>
    <w:rsid w:val="00DD3156"/>
    <w:rsid w:val="00DD3168"/>
    <w:rsid w:val="00DD31AA"/>
    <w:rsid w:val="00DD31CE"/>
    <w:rsid w:val="00DD3470"/>
    <w:rsid w:val="00DD34A8"/>
    <w:rsid w:val="00DD35B6"/>
    <w:rsid w:val="00DD391E"/>
    <w:rsid w:val="00DD3BF7"/>
    <w:rsid w:val="00DD3E92"/>
    <w:rsid w:val="00DD3F55"/>
    <w:rsid w:val="00DD403D"/>
    <w:rsid w:val="00DD430B"/>
    <w:rsid w:val="00DD4325"/>
    <w:rsid w:val="00DD474C"/>
    <w:rsid w:val="00DD47C6"/>
    <w:rsid w:val="00DD4836"/>
    <w:rsid w:val="00DD48B6"/>
    <w:rsid w:val="00DD48FA"/>
    <w:rsid w:val="00DD49C0"/>
    <w:rsid w:val="00DD4BB1"/>
    <w:rsid w:val="00DD4BD1"/>
    <w:rsid w:val="00DD4CD2"/>
    <w:rsid w:val="00DD4D44"/>
    <w:rsid w:val="00DD4D4B"/>
    <w:rsid w:val="00DD4E02"/>
    <w:rsid w:val="00DD50AB"/>
    <w:rsid w:val="00DD52F6"/>
    <w:rsid w:val="00DD5448"/>
    <w:rsid w:val="00DD55DC"/>
    <w:rsid w:val="00DD5690"/>
    <w:rsid w:val="00DD57D9"/>
    <w:rsid w:val="00DD589D"/>
    <w:rsid w:val="00DD58A3"/>
    <w:rsid w:val="00DD5A65"/>
    <w:rsid w:val="00DD5C23"/>
    <w:rsid w:val="00DD5CF8"/>
    <w:rsid w:val="00DD5D48"/>
    <w:rsid w:val="00DD5ED0"/>
    <w:rsid w:val="00DD5F00"/>
    <w:rsid w:val="00DD6258"/>
    <w:rsid w:val="00DD6268"/>
    <w:rsid w:val="00DD62B2"/>
    <w:rsid w:val="00DD631F"/>
    <w:rsid w:val="00DD6420"/>
    <w:rsid w:val="00DD6568"/>
    <w:rsid w:val="00DD66A0"/>
    <w:rsid w:val="00DD6751"/>
    <w:rsid w:val="00DD69FF"/>
    <w:rsid w:val="00DD6A44"/>
    <w:rsid w:val="00DD6B09"/>
    <w:rsid w:val="00DD6BEF"/>
    <w:rsid w:val="00DD6C82"/>
    <w:rsid w:val="00DD6CBD"/>
    <w:rsid w:val="00DD703E"/>
    <w:rsid w:val="00DD7277"/>
    <w:rsid w:val="00DD72BD"/>
    <w:rsid w:val="00DD753E"/>
    <w:rsid w:val="00DD7A8C"/>
    <w:rsid w:val="00DD7B02"/>
    <w:rsid w:val="00DD7B4B"/>
    <w:rsid w:val="00DD7B55"/>
    <w:rsid w:val="00DD7C6B"/>
    <w:rsid w:val="00DD7E14"/>
    <w:rsid w:val="00DD7FBB"/>
    <w:rsid w:val="00DE00C8"/>
    <w:rsid w:val="00DE00F4"/>
    <w:rsid w:val="00DE02D5"/>
    <w:rsid w:val="00DE063F"/>
    <w:rsid w:val="00DE0815"/>
    <w:rsid w:val="00DE0821"/>
    <w:rsid w:val="00DE082F"/>
    <w:rsid w:val="00DE09EB"/>
    <w:rsid w:val="00DE0A2C"/>
    <w:rsid w:val="00DE0BAC"/>
    <w:rsid w:val="00DE0C75"/>
    <w:rsid w:val="00DE0C9D"/>
    <w:rsid w:val="00DE0CD8"/>
    <w:rsid w:val="00DE0DD4"/>
    <w:rsid w:val="00DE0E0E"/>
    <w:rsid w:val="00DE11D6"/>
    <w:rsid w:val="00DE12CB"/>
    <w:rsid w:val="00DE1303"/>
    <w:rsid w:val="00DE133E"/>
    <w:rsid w:val="00DE147F"/>
    <w:rsid w:val="00DE14B9"/>
    <w:rsid w:val="00DE1531"/>
    <w:rsid w:val="00DE160F"/>
    <w:rsid w:val="00DE1689"/>
    <w:rsid w:val="00DE16AE"/>
    <w:rsid w:val="00DE16E8"/>
    <w:rsid w:val="00DE190D"/>
    <w:rsid w:val="00DE1971"/>
    <w:rsid w:val="00DE1A25"/>
    <w:rsid w:val="00DE1DF6"/>
    <w:rsid w:val="00DE2535"/>
    <w:rsid w:val="00DE261C"/>
    <w:rsid w:val="00DE26E0"/>
    <w:rsid w:val="00DE27F3"/>
    <w:rsid w:val="00DE2946"/>
    <w:rsid w:val="00DE2DBB"/>
    <w:rsid w:val="00DE2F6E"/>
    <w:rsid w:val="00DE303A"/>
    <w:rsid w:val="00DE3120"/>
    <w:rsid w:val="00DE319F"/>
    <w:rsid w:val="00DE350C"/>
    <w:rsid w:val="00DE351B"/>
    <w:rsid w:val="00DE3526"/>
    <w:rsid w:val="00DE35B8"/>
    <w:rsid w:val="00DE37AA"/>
    <w:rsid w:val="00DE3848"/>
    <w:rsid w:val="00DE38BF"/>
    <w:rsid w:val="00DE39B0"/>
    <w:rsid w:val="00DE3A4E"/>
    <w:rsid w:val="00DE3AED"/>
    <w:rsid w:val="00DE4090"/>
    <w:rsid w:val="00DE4741"/>
    <w:rsid w:val="00DE4750"/>
    <w:rsid w:val="00DE47D8"/>
    <w:rsid w:val="00DE4883"/>
    <w:rsid w:val="00DE492A"/>
    <w:rsid w:val="00DE49E8"/>
    <w:rsid w:val="00DE4A21"/>
    <w:rsid w:val="00DE4A44"/>
    <w:rsid w:val="00DE4B81"/>
    <w:rsid w:val="00DE4B9B"/>
    <w:rsid w:val="00DE4E7C"/>
    <w:rsid w:val="00DE4F36"/>
    <w:rsid w:val="00DE5187"/>
    <w:rsid w:val="00DE5247"/>
    <w:rsid w:val="00DE547F"/>
    <w:rsid w:val="00DE5622"/>
    <w:rsid w:val="00DE5763"/>
    <w:rsid w:val="00DE596A"/>
    <w:rsid w:val="00DE5BAB"/>
    <w:rsid w:val="00DE5C91"/>
    <w:rsid w:val="00DE5F15"/>
    <w:rsid w:val="00DE6150"/>
    <w:rsid w:val="00DE62C5"/>
    <w:rsid w:val="00DE6370"/>
    <w:rsid w:val="00DE642D"/>
    <w:rsid w:val="00DE672D"/>
    <w:rsid w:val="00DE69C6"/>
    <w:rsid w:val="00DE6D56"/>
    <w:rsid w:val="00DE6F41"/>
    <w:rsid w:val="00DE709C"/>
    <w:rsid w:val="00DE71B5"/>
    <w:rsid w:val="00DE71E7"/>
    <w:rsid w:val="00DE7227"/>
    <w:rsid w:val="00DE7472"/>
    <w:rsid w:val="00DE7615"/>
    <w:rsid w:val="00DE7645"/>
    <w:rsid w:val="00DE77CB"/>
    <w:rsid w:val="00DE794A"/>
    <w:rsid w:val="00DE7A56"/>
    <w:rsid w:val="00DE7BFA"/>
    <w:rsid w:val="00DE7C12"/>
    <w:rsid w:val="00DE7EDE"/>
    <w:rsid w:val="00DF01F7"/>
    <w:rsid w:val="00DF05E6"/>
    <w:rsid w:val="00DF0815"/>
    <w:rsid w:val="00DF0B43"/>
    <w:rsid w:val="00DF0BA9"/>
    <w:rsid w:val="00DF0C58"/>
    <w:rsid w:val="00DF0D74"/>
    <w:rsid w:val="00DF115F"/>
    <w:rsid w:val="00DF11C9"/>
    <w:rsid w:val="00DF136D"/>
    <w:rsid w:val="00DF1401"/>
    <w:rsid w:val="00DF14BF"/>
    <w:rsid w:val="00DF14C2"/>
    <w:rsid w:val="00DF15C7"/>
    <w:rsid w:val="00DF163F"/>
    <w:rsid w:val="00DF1652"/>
    <w:rsid w:val="00DF167C"/>
    <w:rsid w:val="00DF1718"/>
    <w:rsid w:val="00DF18DC"/>
    <w:rsid w:val="00DF19E5"/>
    <w:rsid w:val="00DF19FB"/>
    <w:rsid w:val="00DF1ABA"/>
    <w:rsid w:val="00DF1BF0"/>
    <w:rsid w:val="00DF1C73"/>
    <w:rsid w:val="00DF1E0F"/>
    <w:rsid w:val="00DF1EBD"/>
    <w:rsid w:val="00DF1F5E"/>
    <w:rsid w:val="00DF1FF8"/>
    <w:rsid w:val="00DF2025"/>
    <w:rsid w:val="00DF2128"/>
    <w:rsid w:val="00DF2219"/>
    <w:rsid w:val="00DF2459"/>
    <w:rsid w:val="00DF24A1"/>
    <w:rsid w:val="00DF24DB"/>
    <w:rsid w:val="00DF262E"/>
    <w:rsid w:val="00DF2796"/>
    <w:rsid w:val="00DF2868"/>
    <w:rsid w:val="00DF28A9"/>
    <w:rsid w:val="00DF2D96"/>
    <w:rsid w:val="00DF2EF2"/>
    <w:rsid w:val="00DF2F24"/>
    <w:rsid w:val="00DF304E"/>
    <w:rsid w:val="00DF30BF"/>
    <w:rsid w:val="00DF30E8"/>
    <w:rsid w:val="00DF3724"/>
    <w:rsid w:val="00DF38CA"/>
    <w:rsid w:val="00DF3968"/>
    <w:rsid w:val="00DF39F1"/>
    <w:rsid w:val="00DF3AE8"/>
    <w:rsid w:val="00DF3B34"/>
    <w:rsid w:val="00DF3E24"/>
    <w:rsid w:val="00DF3F41"/>
    <w:rsid w:val="00DF4065"/>
    <w:rsid w:val="00DF41E3"/>
    <w:rsid w:val="00DF4644"/>
    <w:rsid w:val="00DF469E"/>
    <w:rsid w:val="00DF47D7"/>
    <w:rsid w:val="00DF492D"/>
    <w:rsid w:val="00DF4AD8"/>
    <w:rsid w:val="00DF4CC7"/>
    <w:rsid w:val="00DF4DAB"/>
    <w:rsid w:val="00DF4E6F"/>
    <w:rsid w:val="00DF53C2"/>
    <w:rsid w:val="00DF53FF"/>
    <w:rsid w:val="00DF586D"/>
    <w:rsid w:val="00DF588A"/>
    <w:rsid w:val="00DF58AA"/>
    <w:rsid w:val="00DF5A78"/>
    <w:rsid w:val="00DF5D17"/>
    <w:rsid w:val="00DF5E1A"/>
    <w:rsid w:val="00DF5FE2"/>
    <w:rsid w:val="00DF610C"/>
    <w:rsid w:val="00DF6367"/>
    <w:rsid w:val="00DF65BC"/>
    <w:rsid w:val="00DF6611"/>
    <w:rsid w:val="00DF6761"/>
    <w:rsid w:val="00DF6C72"/>
    <w:rsid w:val="00DF706A"/>
    <w:rsid w:val="00DF723D"/>
    <w:rsid w:val="00DF78F3"/>
    <w:rsid w:val="00DF7B87"/>
    <w:rsid w:val="00DF7D6D"/>
    <w:rsid w:val="00DF7E86"/>
    <w:rsid w:val="00DF7FC7"/>
    <w:rsid w:val="00DFB892"/>
    <w:rsid w:val="00DFEF6F"/>
    <w:rsid w:val="00E000FF"/>
    <w:rsid w:val="00E0030C"/>
    <w:rsid w:val="00E0031E"/>
    <w:rsid w:val="00E00615"/>
    <w:rsid w:val="00E0069F"/>
    <w:rsid w:val="00E00725"/>
    <w:rsid w:val="00E00785"/>
    <w:rsid w:val="00E008E2"/>
    <w:rsid w:val="00E00E70"/>
    <w:rsid w:val="00E012AB"/>
    <w:rsid w:val="00E0148C"/>
    <w:rsid w:val="00E01507"/>
    <w:rsid w:val="00E015C0"/>
    <w:rsid w:val="00E01780"/>
    <w:rsid w:val="00E017C6"/>
    <w:rsid w:val="00E019A0"/>
    <w:rsid w:val="00E01ABD"/>
    <w:rsid w:val="00E01AE7"/>
    <w:rsid w:val="00E01F3A"/>
    <w:rsid w:val="00E01FB4"/>
    <w:rsid w:val="00E020CF"/>
    <w:rsid w:val="00E02386"/>
    <w:rsid w:val="00E023A9"/>
    <w:rsid w:val="00E026F5"/>
    <w:rsid w:val="00E02860"/>
    <w:rsid w:val="00E02BF3"/>
    <w:rsid w:val="00E02DB8"/>
    <w:rsid w:val="00E02F4F"/>
    <w:rsid w:val="00E03170"/>
    <w:rsid w:val="00E032BC"/>
    <w:rsid w:val="00E032EC"/>
    <w:rsid w:val="00E03386"/>
    <w:rsid w:val="00E033DE"/>
    <w:rsid w:val="00E03452"/>
    <w:rsid w:val="00E03464"/>
    <w:rsid w:val="00E034EB"/>
    <w:rsid w:val="00E03620"/>
    <w:rsid w:val="00E0374A"/>
    <w:rsid w:val="00E03924"/>
    <w:rsid w:val="00E03B19"/>
    <w:rsid w:val="00E041C3"/>
    <w:rsid w:val="00E04563"/>
    <w:rsid w:val="00E0480A"/>
    <w:rsid w:val="00E04B11"/>
    <w:rsid w:val="00E04B2F"/>
    <w:rsid w:val="00E04D7E"/>
    <w:rsid w:val="00E04DDD"/>
    <w:rsid w:val="00E04E8D"/>
    <w:rsid w:val="00E04FBA"/>
    <w:rsid w:val="00E0529B"/>
    <w:rsid w:val="00E05453"/>
    <w:rsid w:val="00E054EB"/>
    <w:rsid w:val="00E057E9"/>
    <w:rsid w:val="00E05ADF"/>
    <w:rsid w:val="00E05C34"/>
    <w:rsid w:val="00E05D17"/>
    <w:rsid w:val="00E05F7A"/>
    <w:rsid w:val="00E063EF"/>
    <w:rsid w:val="00E0653C"/>
    <w:rsid w:val="00E06579"/>
    <w:rsid w:val="00E06635"/>
    <w:rsid w:val="00E0663B"/>
    <w:rsid w:val="00E06647"/>
    <w:rsid w:val="00E0682A"/>
    <w:rsid w:val="00E06A85"/>
    <w:rsid w:val="00E06C52"/>
    <w:rsid w:val="00E06C61"/>
    <w:rsid w:val="00E06F78"/>
    <w:rsid w:val="00E06FE6"/>
    <w:rsid w:val="00E072AB"/>
    <w:rsid w:val="00E072FD"/>
    <w:rsid w:val="00E07418"/>
    <w:rsid w:val="00E076A7"/>
    <w:rsid w:val="00E076F3"/>
    <w:rsid w:val="00E07824"/>
    <w:rsid w:val="00E0785D"/>
    <w:rsid w:val="00E078F2"/>
    <w:rsid w:val="00E07D26"/>
    <w:rsid w:val="00E100BE"/>
    <w:rsid w:val="00E1015B"/>
    <w:rsid w:val="00E104E5"/>
    <w:rsid w:val="00E1051F"/>
    <w:rsid w:val="00E10628"/>
    <w:rsid w:val="00E10B6D"/>
    <w:rsid w:val="00E10BCD"/>
    <w:rsid w:val="00E10C01"/>
    <w:rsid w:val="00E10E56"/>
    <w:rsid w:val="00E10F50"/>
    <w:rsid w:val="00E10F5D"/>
    <w:rsid w:val="00E10FE2"/>
    <w:rsid w:val="00E1122B"/>
    <w:rsid w:val="00E11488"/>
    <w:rsid w:val="00E114EB"/>
    <w:rsid w:val="00E115CA"/>
    <w:rsid w:val="00E11630"/>
    <w:rsid w:val="00E116A4"/>
    <w:rsid w:val="00E11EC4"/>
    <w:rsid w:val="00E121F7"/>
    <w:rsid w:val="00E12329"/>
    <w:rsid w:val="00E125B3"/>
    <w:rsid w:val="00E12714"/>
    <w:rsid w:val="00E12A49"/>
    <w:rsid w:val="00E12B06"/>
    <w:rsid w:val="00E12CEB"/>
    <w:rsid w:val="00E12D3A"/>
    <w:rsid w:val="00E12D85"/>
    <w:rsid w:val="00E12D8E"/>
    <w:rsid w:val="00E1320A"/>
    <w:rsid w:val="00E1343F"/>
    <w:rsid w:val="00E134B1"/>
    <w:rsid w:val="00E1360C"/>
    <w:rsid w:val="00E13619"/>
    <w:rsid w:val="00E13817"/>
    <w:rsid w:val="00E13920"/>
    <w:rsid w:val="00E139FE"/>
    <w:rsid w:val="00E13BD0"/>
    <w:rsid w:val="00E13D27"/>
    <w:rsid w:val="00E13ECC"/>
    <w:rsid w:val="00E13ED6"/>
    <w:rsid w:val="00E14035"/>
    <w:rsid w:val="00E14072"/>
    <w:rsid w:val="00E140A2"/>
    <w:rsid w:val="00E140C2"/>
    <w:rsid w:val="00E1412A"/>
    <w:rsid w:val="00E141DD"/>
    <w:rsid w:val="00E143D8"/>
    <w:rsid w:val="00E14405"/>
    <w:rsid w:val="00E14439"/>
    <w:rsid w:val="00E14625"/>
    <w:rsid w:val="00E14657"/>
    <w:rsid w:val="00E14703"/>
    <w:rsid w:val="00E1492B"/>
    <w:rsid w:val="00E14976"/>
    <w:rsid w:val="00E149CA"/>
    <w:rsid w:val="00E14AEA"/>
    <w:rsid w:val="00E14C05"/>
    <w:rsid w:val="00E14DC3"/>
    <w:rsid w:val="00E14FDE"/>
    <w:rsid w:val="00E150D5"/>
    <w:rsid w:val="00E15142"/>
    <w:rsid w:val="00E15528"/>
    <w:rsid w:val="00E155AF"/>
    <w:rsid w:val="00E15630"/>
    <w:rsid w:val="00E15712"/>
    <w:rsid w:val="00E15743"/>
    <w:rsid w:val="00E15AF4"/>
    <w:rsid w:val="00E15B35"/>
    <w:rsid w:val="00E15B38"/>
    <w:rsid w:val="00E15BB2"/>
    <w:rsid w:val="00E15DD1"/>
    <w:rsid w:val="00E15E35"/>
    <w:rsid w:val="00E15FED"/>
    <w:rsid w:val="00E1645D"/>
    <w:rsid w:val="00E16467"/>
    <w:rsid w:val="00E16A6A"/>
    <w:rsid w:val="00E16CC5"/>
    <w:rsid w:val="00E17154"/>
    <w:rsid w:val="00E17279"/>
    <w:rsid w:val="00E173A4"/>
    <w:rsid w:val="00E17522"/>
    <w:rsid w:val="00E17748"/>
    <w:rsid w:val="00E17BAD"/>
    <w:rsid w:val="00E17CF5"/>
    <w:rsid w:val="00E17D2E"/>
    <w:rsid w:val="00E17E4B"/>
    <w:rsid w:val="00E17E92"/>
    <w:rsid w:val="00E200ED"/>
    <w:rsid w:val="00E20211"/>
    <w:rsid w:val="00E20638"/>
    <w:rsid w:val="00E2089F"/>
    <w:rsid w:val="00E2090C"/>
    <w:rsid w:val="00E20940"/>
    <w:rsid w:val="00E2098C"/>
    <w:rsid w:val="00E2099E"/>
    <w:rsid w:val="00E209D9"/>
    <w:rsid w:val="00E20B1B"/>
    <w:rsid w:val="00E20B72"/>
    <w:rsid w:val="00E20D48"/>
    <w:rsid w:val="00E20D57"/>
    <w:rsid w:val="00E20E51"/>
    <w:rsid w:val="00E211AE"/>
    <w:rsid w:val="00E21C91"/>
    <w:rsid w:val="00E21CC5"/>
    <w:rsid w:val="00E21E3A"/>
    <w:rsid w:val="00E21F21"/>
    <w:rsid w:val="00E22073"/>
    <w:rsid w:val="00E22570"/>
    <w:rsid w:val="00E2271F"/>
    <w:rsid w:val="00E22722"/>
    <w:rsid w:val="00E2283F"/>
    <w:rsid w:val="00E22951"/>
    <w:rsid w:val="00E22992"/>
    <w:rsid w:val="00E22DF0"/>
    <w:rsid w:val="00E22EFE"/>
    <w:rsid w:val="00E2313F"/>
    <w:rsid w:val="00E2323F"/>
    <w:rsid w:val="00E233C8"/>
    <w:rsid w:val="00E2348A"/>
    <w:rsid w:val="00E23559"/>
    <w:rsid w:val="00E23591"/>
    <w:rsid w:val="00E23655"/>
    <w:rsid w:val="00E23D67"/>
    <w:rsid w:val="00E23D8C"/>
    <w:rsid w:val="00E23DDA"/>
    <w:rsid w:val="00E23E67"/>
    <w:rsid w:val="00E240DE"/>
    <w:rsid w:val="00E242A1"/>
    <w:rsid w:val="00E2463B"/>
    <w:rsid w:val="00E24900"/>
    <w:rsid w:val="00E24947"/>
    <w:rsid w:val="00E24A74"/>
    <w:rsid w:val="00E24AB7"/>
    <w:rsid w:val="00E24B24"/>
    <w:rsid w:val="00E24DCF"/>
    <w:rsid w:val="00E24FDC"/>
    <w:rsid w:val="00E252AC"/>
    <w:rsid w:val="00E253FB"/>
    <w:rsid w:val="00E2569B"/>
    <w:rsid w:val="00E2580F"/>
    <w:rsid w:val="00E25933"/>
    <w:rsid w:val="00E25DEA"/>
    <w:rsid w:val="00E25DFC"/>
    <w:rsid w:val="00E260F1"/>
    <w:rsid w:val="00E26172"/>
    <w:rsid w:val="00E261A7"/>
    <w:rsid w:val="00E262C6"/>
    <w:rsid w:val="00E26772"/>
    <w:rsid w:val="00E26836"/>
    <w:rsid w:val="00E268BD"/>
    <w:rsid w:val="00E2690E"/>
    <w:rsid w:val="00E26A00"/>
    <w:rsid w:val="00E26A81"/>
    <w:rsid w:val="00E26AE4"/>
    <w:rsid w:val="00E26D74"/>
    <w:rsid w:val="00E26DF0"/>
    <w:rsid w:val="00E27005"/>
    <w:rsid w:val="00E270E9"/>
    <w:rsid w:val="00E27356"/>
    <w:rsid w:val="00E273B3"/>
    <w:rsid w:val="00E2740D"/>
    <w:rsid w:val="00E275E3"/>
    <w:rsid w:val="00E27828"/>
    <w:rsid w:val="00E27E70"/>
    <w:rsid w:val="00E2E246"/>
    <w:rsid w:val="00E302B9"/>
    <w:rsid w:val="00E3081C"/>
    <w:rsid w:val="00E30A6A"/>
    <w:rsid w:val="00E30BAD"/>
    <w:rsid w:val="00E30DA8"/>
    <w:rsid w:val="00E30E32"/>
    <w:rsid w:val="00E310E8"/>
    <w:rsid w:val="00E3171B"/>
    <w:rsid w:val="00E31813"/>
    <w:rsid w:val="00E31904"/>
    <w:rsid w:val="00E3190F"/>
    <w:rsid w:val="00E319AD"/>
    <w:rsid w:val="00E31A92"/>
    <w:rsid w:val="00E31B19"/>
    <w:rsid w:val="00E31BA3"/>
    <w:rsid w:val="00E31FC8"/>
    <w:rsid w:val="00E32760"/>
    <w:rsid w:val="00E32BA6"/>
    <w:rsid w:val="00E32BA8"/>
    <w:rsid w:val="00E32BAC"/>
    <w:rsid w:val="00E32E7A"/>
    <w:rsid w:val="00E32FB1"/>
    <w:rsid w:val="00E32FDF"/>
    <w:rsid w:val="00E330BD"/>
    <w:rsid w:val="00E3338F"/>
    <w:rsid w:val="00E3375A"/>
    <w:rsid w:val="00E337FA"/>
    <w:rsid w:val="00E3383D"/>
    <w:rsid w:val="00E33B9D"/>
    <w:rsid w:val="00E33F1A"/>
    <w:rsid w:val="00E33F52"/>
    <w:rsid w:val="00E33FD2"/>
    <w:rsid w:val="00E34275"/>
    <w:rsid w:val="00E34357"/>
    <w:rsid w:val="00E3442A"/>
    <w:rsid w:val="00E34676"/>
    <w:rsid w:val="00E34818"/>
    <w:rsid w:val="00E34864"/>
    <w:rsid w:val="00E34AF3"/>
    <w:rsid w:val="00E34D71"/>
    <w:rsid w:val="00E350E7"/>
    <w:rsid w:val="00E35348"/>
    <w:rsid w:val="00E35525"/>
    <w:rsid w:val="00E35876"/>
    <w:rsid w:val="00E35934"/>
    <w:rsid w:val="00E35B06"/>
    <w:rsid w:val="00E3601F"/>
    <w:rsid w:val="00E360E2"/>
    <w:rsid w:val="00E361BB"/>
    <w:rsid w:val="00E363C6"/>
    <w:rsid w:val="00E36474"/>
    <w:rsid w:val="00E367E7"/>
    <w:rsid w:val="00E36807"/>
    <w:rsid w:val="00E3685B"/>
    <w:rsid w:val="00E3693C"/>
    <w:rsid w:val="00E36950"/>
    <w:rsid w:val="00E36AD8"/>
    <w:rsid w:val="00E36CC6"/>
    <w:rsid w:val="00E36DCF"/>
    <w:rsid w:val="00E36EC3"/>
    <w:rsid w:val="00E36F65"/>
    <w:rsid w:val="00E36FBA"/>
    <w:rsid w:val="00E3721A"/>
    <w:rsid w:val="00E375F5"/>
    <w:rsid w:val="00E37780"/>
    <w:rsid w:val="00E379B2"/>
    <w:rsid w:val="00E37AA0"/>
    <w:rsid w:val="00E37D9D"/>
    <w:rsid w:val="00E37DB1"/>
    <w:rsid w:val="00E37E29"/>
    <w:rsid w:val="00E3F0D7"/>
    <w:rsid w:val="00E40166"/>
    <w:rsid w:val="00E40313"/>
    <w:rsid w:val="00E40355"/>
    <w:rsid w:val="00E403F9"/>
    <w:rsid w:val="00E40669"/>
    <w:rsid w:val="00E406AD"/>
    <w:rsid w:val="00E40AEB"/>
    <w:rsid w:val="00E40D3E"/>
    <w:rsid w:val="00E40E90"/>
    <w:rsid w:val="00E40E95"/>
    <w:rsid w:val="00E40F3F"/>
    <w:rsid w:val="00E4101A"/>
    <w:rsid w:val="00E4120B"/>
    <w:rsid w:val="00E41274"/>
    <w:rsid w:val="00E412B1"/>
    <w:rsid w:val="00E4135C"/>
    <w:rsid w:val="00E41503"/>
    <w:rsid w:val="00E4155B"/>
    <w:rsid w:val="00E4157C"/>
    <w:rsid w:val="00E416BB"/>
    <w:rsid w:val="00E41778"/>
    <w:rsid w:val="00E41E60"/>
    <w:rsid w:val="00E41F67"/>
    <w:rsid w:val="00E41F98"/>
    <w:rsid w:val="00E420D8"/>
    <w:rsid w:val="00E42158"/>
    <w:rsid w:val="00E4221C"/>
    <w:rsid w:val="00E428AA"/>
    <w:rsid w:val="00E429D6"/>
    <w:rsid w:val="00E42F35"/>
    <w:rsid w:val="00E4300A"/>
    <w:rsid w:val="00E430EF"/>
    <w:rsid w:val="00E43223"/>
    <w:rsid w:val="00E43377"/>
    <w:rsid w:val="00E433AF"/>
    <w:rsid w:val="00E4342F"/>
    <w:rsid w:val="00E4348F"/>
    <w:rsid w:val="00E4367E"/>
    <w:rsid w:val="00E437E9"/>
    <w:rsid w:val="00E438E0"/>
    <w:rsid w:val="00E439E1"/>
    <w:rsid w:val="00E43AB1"/>
    <w:rsid w:val="00E43BB7"/>
    <w:rsid w:val="00E43DE2"/>
    <w:rsid w:val="00E44042"/>
    <w:rsid w:val="00E4419F"/>
    <w:rsid w:val="00E44254"/>
    <w:rsid w:val="00E442AB"/>
    <w:rsid w:val="00E444C0"/>
    <w:rsid w:val="00E44605"/>
    <w:rsid w:val="00E4464B"/>
    <w:rsid w:val="00E4466B"/>
    <w:rsid w:val="00E44676"/>
    <w:rsid w:val="00E446B2"/>
    <w:rsid w:val="00E44823"/>
    <w:rsid w:val="00E448DF"/>
    <w:rsid w:val="00E4496F"/>
    <w:rsid w:val="00E44C27"/>
    <w:rsid w:val="00E44D7C"/>
    <w:rsid w:val="00E44F74"/>
    <w:rsid w:val="00E44FE2"/>
    <w:rsid w:val="00E44FFB"/>
    <w:rsid w:val="00E45084"/>
    <w:rsid w:val="00E450E3"/>
    <w:rsid w:val="00E45210"/>
    <w:rsid w:val="00E4528A"/>
    <w:rsid w:val="00E453D5"/>
    <w:rsid w:val="00E4556D"/>
    <w:rsid w:val="00E4572E"/>
    <w:rsid w:val="00E4577E"/>
    <w:rsid w:val="00E457D5"/>
    <w:rsid w:val="00E4583F"/>
    <w:rsid w:val="00E45B68"/>
    <w:rsid w:val="00E45BBE"/>
    <w:rsid w:val="00E45CA6"/>
    <w:rsid w:val="00E45DA7"/>
    <w:rsid w:val="00E46557"/>
    <w:rsid w:val="00E46867"/>
    <w:rsid w:val="00E46CCB"/>
    <w:rsid w:val="00E46D37"/>
    <w:rsid w:val="00E46E41"/>
    <w:rsid w:val="00E47194"/>
    <w:rsid w:val="00E4727B"/>
    <w:rsid w:val="00E47528"/>
    <w:rsid w:val="00E47949"/>
    <w:rsid w:val="00E47A10"/>
    <w:rsid w:val="00E47A73"/>
    <w:rsid w:val="00E47B8C"/>
    <w:rsid w:val="00E50333"/>
    <w:rsid w:val="00E50383"/>
    <w:rsid w:val="00E503B7"/>
    <w:rsid w:val="00E504EF"/>
    <w:rsid w:val="00E50540"/>
    <w:rsid w:val="00E505C4"/>
    <w:rsid w:val="00E506E9"/>
    <w:rsid w:val="00E5073E"/>
    <w:rsid w:val="00E507B0"/>
    <w:rsid w:val="00E507C2"/>
    <w:rsid w:val="00E50B92"/>
    <w:rsid w:val="00E50CE7"/>
    <w:rsid w:val="00E510A0"/>
    <w:rsid w:val="00E5120E"/>
    <w:rsid w:val="00E5139A"/>
    <w:rsid w:val="00E5151B"/>
    <w:rsid w:val="00E515F0"/>
    <w:rsid w:val="00E51711"/>
    <w:rsid w:val="00E51DC3"/>
    <w:rsid w:val="00E51E03"/>
    <w:rsid w:val="00E51E8E"/>
    <w:rsid w:val="00E52138"/>
    <w:rsid w:val="00E521DD"/>
    <w:rsid w:val="00E523DF"/>
    <w:rsid w:val="00E52549"/>
    <w:rsid w:val="00E52839"/>
    <w:rsid w:val="00E52A6E"/>
    <w:rsid w:val="00E52E86"/>
    <w:rsid w:val="00E52F14"/>
    <w:rsid w:val="00E534DB"/>
    <w:rsid w:val="00E53732"/>
    <w:rsid w:val="00E53A1B"/>
    <w:rsid w:val="00E54037"/>
    <w:rsid w:val="00E54230"/>
    <w:rsid w:val="00E54762"/>
    <w:rsid w:val="00E548C9"/>
    <w:rsid w:val="00E54A21"/>
    <w:rsid w:val="00E54AFB"/>
    <w:rsid w:val="00E54C59"/>
    <w:rsid w:val="00E55066"/>
    <w:rsid w:val="00E55574"/>
    <w:rsid w:val="00E55A28"/>
    <w:rsid w:val="00E55B4E"/>
    <w:rsid w:val="00E55D84"/>
    <w:rsid w:val="00E55E3D"/>
    <w:rsid w:val="00E55F6E"/>
    <w:rsid w:val="00E5618A"/>
    <w:rsid w:val="00E561AC"/>
    <w:rsid w:val="00E564A1"/>
    <w:rsid w:val="00E5673E"/>
    <w:rsid w:val="00E56D99"/>
    <w:rsid w:val="00E56F3C"/>
    <w:rsid w:val="00E571D0"/>
    <w:rsid w:val="00E5739B"/>
    <w:rsid w:val="00E57600"/>
    <w:rsid w:val="00E578CD"/>
    <w:rsid w:val="00E57982"/>
    <w:rsid w:val="00E57A3C"/>
    <w:rsid w:val="00E57BCF"/>
    <w:rsid w:val="00E57D17"/>
    <w:rsid w:val="00E57E26"/>
    <w:rsid w:val="00E57E81"/>
    <w:rsid w:val="00E57F40"/>
    <w:rsid w:val="00E57F57"/>
    <w:rsid w:val="00E6004E"/>
    <w:rsid w:val="00E60349"/>
    <w:rsid w:val="00E603BC"/>
    <w:rsid w:val="00E60442"/>
    <w:rsid w:val="00E60491"/>
    <w:rsid w:val="00E6068E"/>
    <w:rsid w:val="00E6082A"/>
    <w:rsid w:val="00E609BD"/>
    <w:rsid w:val="00E609EB"/>
    <w:rsid w:val="00E609F8"/>
    <w:rsid w:val="00E60A47"/>
    <w:rsid w:val="00E60B24"/>
    <w:rsid w:val="00E60E4A"/>
    <w:rsid w:val="00E61001"/>
    <w:rsid w:val="00E610FE"/>
    <w:rsid w:val="00E61226"/>
    <w:rsid w:val="00E61347"/>
    <w:rsid w:val="00E613D2"/>
    <w:rsid w:val="00E614B7"/>
    <w:rsid w:val="00E6164E"/>
    <w:rsid w:val="00E61675"/>
    <w:rsid w:val="00E6170D"/>
    <w:rsid w:val="00E618EE"/>
    <w:rsid w:val="00E61A40"/>
    <w:rsid w:val="00E61C77"/>
    <w:rsid w:val="00E61D00"/>
    <w:rsid w:val="00E61ECB"/>
    <w:rsid w:val="00E62020"/>
    <w:rsid w:val="00E62247"/>
    <w:rsid w:val="00E62479"/>
    <w:rsid w:val="00E62583"/>
    <w:rsid w:val="00E625DF"/>
    <w:rsid w:val="00E6260B"/>
    <w:rsid w:val="00E62765"/>
    <w:rsid w:val="00E627F9"/>
    <w:rsid w:val="00E62867"/>
    <w:rsid w:val="00E62971"/>
    <w:rsid w:val="00E62EA2"/>
    <w:rsid w:val="00E62F0D"/>
    <w:rsid w:val="00E62FE7"/>
    <w:rsid w:val="00E6316B"/>
    <w:rsid w:val="00E6367C"/>
    <w:rsid w:val="00E637F8"/>
    <w:rsid w:val="00E63928"/>
    <w:rsid w:val="00E639F4"/>
    <w:rsid w:val="00E63B10"/>
    <w:rsid w:val="00E63B53"/>
    <w:rsid w:val="00E63F37"/>
    <w:rsid w:val="00E63F67"/>
    <w:rsid w:val="00E640C2"/>
    <w:rsid w:val="00E640E0"/>
    <w:rsid w:val="00E640ED"/>
    <w:rsid w:val="00E641BF"/>
    <w:rsid w:val="00E6433B"/>
    <w:rsid w:val="00E643A2"/>
    <w:rsid w:val="00E6440B"/>
    <w:rsid w:val="00E64533"/>
    <w:rsid w:val="00E645A5"/>
    <w:rsid w:val="00E648CD"/>
    <w:rsid w:val="00E64918"/>
    <w:rsid w:val="00E64E43"/>
    <w:rsid w:val="00E64EE6"/>
    <w:rsid w:val="00E64F25"/>
    <w:rsid w:val="00E64F4B"/>
    <w:rsid w:val="00E650BE"/>
    <w:rsid w:val="00E65238"/>
    <w:rsid w:val="00E652C9"/>
    <w:rsid w:val="00E65373"/>
    <w:rsid w:val="00E65490"/>
    <w:rsid w:val="00E6561D"/>
    <w:rsid w:val="00E6563B"/>
    <w:rsid w:val="00E6571A"/>
    <w:rsid w:val="00E657BE"/>
    <w:rsid w:val="00E659A7"/>
    <w:rsid w:val="00E65A53"/>
    <w:rsid w:val="00E65A5F"/>
    <w:rsid w:val="00E65AB1"/>
    <w:rsid w:val="00E65B15"/>
    <w:rsid w:val="00E65C36"/>
    <w:rsid w:val="00E65E41"/>
    <w:rsid w:val="00E6604A"/>
    <w:rsid w:val="00E661B6"/>
    <w:rsid w:val="00E66936"/>
    <w:rsid w:val="00E66974"/>
    <w:rsid w:val="00E66A10"/>
    <w:rsid w:val="00E66BE6"/>
    <w:rsid w:val="00E66CCC"/>
    <w:rsid w:val="00E66E5F"/>
    <w:rsid w:val="00E6700C"/>
    <w:rsid w:val="00E670B1"/>
    <w:rsid w:val="00E670C2"/>
    <w:rsid w:val="00E67234"/>
    <w:rsid w:val="00E6728A"/>
    <w:rsid w:val="00E679A7"/>
    <w:rsid w:val="00E67A2F"/>
    <w:rsid w:val="00E67F3E"/>
    <w:rsid w:val="00E67FF2"/>
    <w:rsid w:val="00E70063"/>
    <w:rsid w:val="00E7019C"/>
    <w:rsid w:val="00E7035C"/>
    <w:rsid w:val="00E70537"/>
    <w:rsid w:val="00E70737"/>
    <w:rsid w:val="00E70A43"/>
    <w:rsid w:val="00E70AB7"/>
    <w:rsid w:val="00E70C9A"/>
    <w:rsid w:val="00E70E58"/>
    <w:rsid w:val="00E7119B"/>
    <w:rsid w:val="00E712B8"/>
    <w:rsid w:val="00E71503"/>
    <w:rsid w:val="00E7152F"/>
    <w:rsid w:val="00E7159F"/>
    <w:rsid w:val="00E715DF"/>
    <w:rsid w:val="00E718F1"/>
    <w:rsid w:val="00E71B33"/>
    <w:rsid w:val="00E71FF5"/>
    <w:rsid w:val="00E721BA"/>
    <w:rsid w:val="00E721C9"/>
    <w:rsid w:val="00E721D5"/>
    <w:rsid w:val="00E725D9"/>
    <w:rsid w:val="00E7266C"/>
    <w:rsid w:val="00E72861"/>
    <w:rsid w:val="00E72969"/>
    <w:rsid w:val="00E72DCE"/>
    <w:rsid w:val="00E72E57"/>
    <w:rsid w:val="00E72FC1"/>
    <w:rsid w:val="00E731DA"/>
    <w:rsid w:val="00E7320A"/>
    <w:rsid w:val="00E73278"/>
    <w:rsid w:val="00E7345C"/>
    <w:rsid w:val="00E734D5"/>
    <w:rsid w:val="00E73525"/>
    <w:rsid w:val="00E73600"/>
    <w:rsid w:val="00E736C5"/>
    <w:rsid w:val="00E739C6"/>
    <w:rsid w:val="00E73B04"/>
    <w:rsid w:val="00E73C7E"/>
    <w:rsid w:val="00E73CF8"/>
    <w:rsid w:val="00E73CFF"/>
    <w:rsid w:val="00E73D40"/>
    <w:rsid w:val="00E73F84"/>
    <w:rsid w:val="00E7408A"/>
    <w:rsid w:val="00E740D2"/>
    <w:rsid w:val="00E74349"/>
    <w:rsid w:val="00E744A9"/>
    <w:rsid w:val="00E745A9"/>
    <w:rsid w:val="00E7461E"/>
    <w:rsid w:val="00E7462D"/>
    <w:rsid w:val="00E74731"/>
    <w:rsid w:val="00E74F66"/>
    <w:rsid w:val="00E7510A"/>
    <w:rsid w:val="00E75132"/>
    <w:rsid w:val="00E751D0"/>
    <w:rsid w:val="00E7531C"/>
    <w:rsid w:val="00E7568A"/>
    <w:rsid w:val="00E756CE"/>
    <w:rsid w:val="00E7586D"/>
    <w:rsid w:val="00E75A6F"/>
    <w:rsid w:val="00E75AEE"/>
    <w:rsid w:val="00E75BA2"/>
    <w:rsid w:val="00E75C10"/>
    <w:rsid w:val="00E75E93"/>
    <w:rsid w:val="00E7607F"/>
    <w:rsid w:val="00E7627C"/>
    <w:rsid w:val="00E76522"/>
    <w:rsid w:val="00E76771"/>
    <w:rsid w:val="00E767DF"/>
    <w:rsid w:val="00E7697C"/>
    <w:rsid w:val="00E769E1"/>
    <w:rsid w:val="00E769F9"/>
    <w:rsid w:val="00E76A3A"/>
    <w:rsid w:val="00E76C6D"/>
    <w:rsid w:val="00E76C75"/>
    <w:rsid w:val="00E76F50"/>
    <w:rsid w:val="00E771C4"/>
    <w:rsid w:val="00E77219"/>
    <w:rsid w:val="00E7731E"/>
    <w:rsid w:val="00E77443"/>
    <w:rsid w:val="00E7794F"/>
    <w:rsid w:val="00E77A7B"/>
    <w:rsid w:val="00E77D11"/>
    <w:rsid w:val="00E77F11"/>
    <w:rsid w:val="00E77FCE"/>
    <w:rsid w:val="00E80293"/>
    <w:rsid w:val="00E8042B"/>
    <w:rsid w:val="00E806BC"/>
    <w:rsid w:val="00E80791"/>
    <w:rsid w:val="00E80801"/>
    <w:rsid w:val="00E8086A"/>
    <w:rsid w:val="00E80ABF"/>
    <w:rsid w:val="00E80AD3"/>
    <w:rsid w:val="00E80ADB"/>
    <w:rsid w:val="00E80CB1"/>
    <w:rsid w:val="00E80CE5"/>
    <w:rsid w:val="00E80D73"/>
    <w:rsid w:val="00E80E9C"/>
    <w:rsid w:val="00E80FA5"/>
    <w:rsid w:val="00E8105F"/>
    <w:rsid w:val="00E810B9"/>
    <w:rsid w:val="00E81202"/>
    <w:rsid w:val="00E814B2"/>
    <w:rsid w:val="00E814C3"/>
    <w:rsid w:val="00E814D2"/>
    <w:rsid w:val="00E81540"/>
    <w:rsid w:val="00E815FF"/>
    <w:rsid w:val="00E81A6F"/>
    <w:rsid w:val="00E81BF4"/>
    <w:rsid w:val="00E81CE5"/>
    <w:rsid w:val="00E81F71"/>
    <w:rsid w:val="00E82452"/>
    <w:rsid w:val="00E826DA"/>
    <w:rsid w:val="00E826E7"/>
    <w:rsid w:val="00E82924"/>
    <w:rsid w:val="00E829A7"/>
    <w:rsid w:val="00E829BB"/>
    <w:rsid w:val="00E829F1"/>
    <w:rsid w:val="00E82AE1"/>
    <w:rsid w:val="00E82CD4"/>
    <w:rsid w:val="00E82E6F"/>
    <w:rsid w:val="00E83186"/>
    <w:rsid w:val="00E83190"/>
    <w:rsid w:val="00E83550"/>
    <w:rsid w:val="00E835BC"/>
    <w:rsid w:val="00E83897"/>
    <w:rsid w:val="00E83BFB"/>
    <w:rsid w:val="00E83D5F"/>
    <w:rsid w:val="00E83D63"/>
    <w:rsid w:val="00E83F1E"/>
    <w:rsid w:val="00E83F74"/>
    <w:rsid w:val="00E84181"/>
    <w:rsid w:val="00E84643"/>
    <w:rsid w:val="00E84867"/>
    <w:rsid w:val="00E848C3"/>
    <w:rsid w:val="00E84A99"/>
    <w:rsid w:val="00E84AF9"/>
    <w:rsid w:val="00E84BB8"/>
    <w:rsid w:val="00E84E80"/>
    <w:rsid w:val="00E84F9C"/>
    <w:rsid w:val="00E85451"/>
    <w:rsid w:val="00E85618"/>
    <w:rsid w:val="00E857B2"/>
    <w:rsid w:val="00E85917"/>
    <w:rsid w:val="00E85961"/>
    <w:rsid w:val="00E85C52"/>
    <w:rsid w:val="00E86045"/>
    <w:rsid w:val="00E860BB"/>
    <w:rsid w:val="00E8632D"/>
    <w:rsid w:val="00E86424"/>
    <w:rsid w:val="00E864F3"/>
    <w:rsid w:val="00E8677C"/>
    <w:rsid w:val="00E868BC"/>
    <w:rsid w:val="00E86908"/>
    <w:rsid w:val="00E8697E"/>
    <w:rsid w:val="00E86C26"/>
    <w:rsid w:val="00E86C4F"/>
    <w:rsid w:val="00E86D02"/>
    <w:rsid w:val="00E86EDA"/>
    <w:rsid w:val="00E87138"/>
    <w:rsid w:val="00E871AC"/>
    <w:rsid w:val="00E8726E"/>
    <w:rsid w:val="00E873BD"/>
    <w:rsid w:val="00E879F8"/>
    <w:rsid w:val="00E87A9B"/>
    <w:rsid w:val="00E87AAF"/>
    <w:rsid w:val="00E87BF5"/>
    <w:rsid w:val="00E87C8A"/>
    <w:rsid w:val="00E87CCA"/>
    <w:rsid w:val="00E87D87"/>
    <w:rsid w:val="00E87DD6"/>
    <w:rsid w:val="00E87E1D"/>
    <w:rsid w:val="00E901FB"/>
    <w:rsid w:val="00E903C1"/>
    <w:rsid w:val="00E903CD"/>
    <w:rsid w:val="00E905EF"/>
    <w:rsid w:val="00E907EE"/>
    <w:rsid w:val="00E90A72"/>
    <w:rsid w:val="00E90BF7"/>
    <w:rsid w:val="00E90F5C"/>
    <w:rsid w:val="00E91250"/>
    <w:rsid w:val="00E9162A"/>
    <w:rsid w:val="00E916D7"/>
    <w:rsid w:val="00E919C5"/>
    <w:rsid w:val="00E91A96"/>
    <w:rsid w:val="00E91B1C"/>
    <w:rsid w:val="00E91E47"/>
    <w:rsid w:val="00E91EB3"/>
    <w:rsid w:val="00E91F3C"/>
    <w:rsid w:val="00E9203F"/>
    <w:rsid w:val="00E92089"/>
    <w:rsid w:val="00E9209B"/>
    <w:rsid w:val="00E92181"/>
    <w:rsid w:val="00E924A3"/>
    <w:rsid w:val="00E92670"/>
    <w:rsid w:val="00E92790"/>
    <w:rsid w:val="00E92970"/>
    <w:rsid w:val="00E929C1"/>
    <w:rsid w:val="00E92A86"/>
    <w:rsid w:val="00E92AB2"/>
    <w:rsid w:val="00E92AEA"/>
    <w:rsid w:val="00E92B50"/>
    <w:rsid w:val="00E92D2D"/>
    <w:rsid w:val="00E92DBF"/>
    <w:rsid w:val="00E92EE6"/>
    <w:rsid w:val="00E92EF9"/>
    <w:rsid w:val="00E92F84"/>
    <w:rsid w:val="00E93037"/>
    <w:rsid w:val="00E93198"/>
    <w:rsid w:val="00E931CF"/>
    <w:rsid w:val="00E93257"/>
    <w:rsid w:val="00E9329A"/>
    <w:rsid w:val="00E93311"/>
    <w:rsid w:val="00E93459"/>
    <w:rsid w:val="00E936FE"/>
    <w:rsid w:val="00E937A2"/>
    <w:rsid w:val="00E937A5"/>
    <w:rsid w:val="00E93CF7"/>
    <w:rsid w:val="00E93D38"/>
    <w:rsid w:val="00E93DF3"/>
    <w:rsid w:val="00E93E22"/>
    <w:rsid w:val="00E9401F"/>
    <w:rsid w:val="00E94049"/>
    <w:rsid w:val="00E94277"/>
    <w:rsid w:val="00E94310"/>
    <w:rsid w:val="00E9444F"/>
    <w:rsid w:val="00E944B3"/>
    <w:rsid w:val="00E946BE"/>
    <w:rsid w:val="00E94852"/>
    <w:rsid w:val="00E94866"/>
    <w:rsid w:val="00E94B89"/>
    <w:rsid w:val="00E94EBF"/>
    <w:rsid w:val="00E94F3D"/>
    <w:rsid w:val="00E950C9"/>
    <w:rsid w:val="00E95156"/>
    <w:rsid w:val="00E956CE"/>
    <w:rsid w:val="00E958F6"/>
    <w:rsid w:val="00E95989"/>
    <w:rsid w:val="00E95A98"/>
    <w:rsid w:val="00E95C45"/>
    <w:rsid w:val="00E95CF6"/>
    <w:rsid w:val="00E95E90"/>
    <w:rsid w:val="00E95F85"/>
    <w:rsid w:val="00E9635B"/>
    <w:rsid w:val="00E96417"/>
    <w:rsid w:val="00E9641F"/>
    <w:rsid w:val="00E96676"/>
    <w:rsid w:val="00E966E0"/>
    <w:rsid w:val="00E968FE"/>
    <w:rsid w:val="00E96915"/>
    <w:rsid w:val="00E9697E"/>
    <w:rsid w:val="00E96B3E"/>
    <w:rsid w:val="00E96D99"/>
    <w:rsid w:val="00E96ED4"/>
    <w:rsid w:val="00E97094"/>
    <w:rsid w:val="00E970F4"/>
    <w:rsid w:val="00E97123"/>
    <w:rsid w:val="00E972C9"/>
    <w:rsid w:val="00E97392"/>
    <w:rsid w:val="00E97423"/>
    <w:rsid w:val="00E9766E"/>
    <w:rsid w:val="00E97757"/>
    <w:rsid w:val="00E97A72"/>
    <w:rsid w:val="00E97A89"/>
    <w:rsid w:val="00E97BE8"/>
    <w:rsid w:val="00E97E3F"/>
    <w:rsid w:val="00EA0046"/>
    <w:rsid w:val="00EA0090"/>
    <w:rsid w:val="00EA00E1"/>
    <w:rsid w:val="00EA0147"/>
    <w:rsid w:val="00EA05E7"/>
    <w:rsid w:val="00EA079E"/>
    <w:rsid w:val="00EA086A"/>
    <w:rsid w:val="00EA08E4"/>
    <w:rsid w:val="00EA09B7"/>
    <w:rsid w:val="00EA09EA"/>
    <w:rsid w:val="00EA0BCD"/>
    <w:rsid w:val="00EA0CC2"/>
    <w:rsid w:val="00EA0ECC"/>
    <w:rsid w:val="00EA100F"/>
    <w:rsid w:val="00EA1017"/>
    <w:rsid w:val="00EA110D"/>
    <w:rsid w:val="00EA1426"/>
    <w:rsid w:val="00EA1492"/>
    <w:rsid w:val="00EA150D"/>
    <w:rsid w:val="00EA15FF"/>
    <w:rsid w:val="00EA1660"/>
    <w:rsid w:val="00EA167A"/>
    <w:rsid w:val="00EA16CF"/>
    <w:rsid w:val="00EA1730"/>
    <w:rsid w:val="00EA1913"/>
    <w:rsid w:val="00EA1991"/>
    <w:rsid w:val="00EA1ACE"/>
    <w:rsid w:val="00EA1B60"/>
    <w:rsid w:val="00EA1B79"/>
    <w:rsid w:val="00EA1D5B"/>
    <w:rsid w:val="00EA1FAC"/>
    <w:rsid w:val="00EA20FC"/>
    <w:rsid w:val="00EA214D"/>
    <w:rsid w:val="00EA222E"/>
    <w:rsid w:val="00EA231B"/>
    <w:rsid w:val="00EA26D4"/>
    <w:rsid w:val="00EA2708"/>
    <w:rsid w:val="00EA27BB"/>
    <w:rsid w:val="00EA27DB"/>
    <w:rsid w:val="00EA283A"/>
    <w:rsid w:val="00EA294B"/>
    <w:rsid w:val="00EA2972"/>
    <w:rsid w:val="00EA2A60"/>
    <w:rsid w:val="00EA2F5A"/>
    <w:rsid w:val="00EA3058"/>
    <w:rsid w:val="00EA325A"/>
    <w:rsid w:val="00EA3392"/>
    <w:rsid w:val="00EA343B"/>
    <w:rsid w:val="00EA34CB"/>
    <w:rsid w:val="00EA37A9"/>
    <w:rsid w:val="00EA38E7"/>
    <w:rsid w:val="00EA3914"/>
    <w:rsid w:val="00EA3978"/>
    <w:rsid w:val="00EA3A80"/>
    <w:rsid w:val="00EA3B76"/>
    <w:rsid w:val="00EA3C65"/>
    <w:rsid w:val="00EA3DB0"/>
    <w:rsid w:val="00EA3E25"/>
    <w:rsid w:val="00EA4123"/>
    <w:rsid w:val="00EA4370"/>
    <w:rsid w:val="00EA440D"/>
    <w:rsid w:val="00EA481B"/>
    <w:rsid w:val="00EA496D"/>
    <w:rsid w:val="00EA49E7"/>
    <w:rsid w:val="00EA4CA7"/>
    <w:rsid w:val="00EA4DA3"/>
    <w:rsid w:val="00EA4DF6"/>
    <w:rsid w:val="00EA4E8A"/>
    <w:rsid w:val="00EA4FED"/>
    <w:rsid w:val="00EA50DD"/>
    <w:rsid w:val="00EA510E"/>
    <w:rsid w:val="00EA5173"/>
    <w:rsid w:val="00EA51AC"/>
    <w:rsid w:val="00EA5204"/>
    <w:rsid w:val="00EA525C"/>
    <w:rsid w:val="00EA5394"/>
    <w:rsid w:val="00EA544E"/>
    <w:rsid w:val="00EA54D8"/>
    <w:rsid w:val="00EA55EA"/>
    <w:rsid w:val="00EA55FD"/>
    <w:rsid w:val="00EA568C"/>
    <w:rsid w:val="00EA57A1"/>
    <w:rsid w:val="00EA58C5"/>
    <w:rsid w:val="00EA5934"/>
    <w:rsid w:val="00EA5BFF"/>
    <w:rsid w:val="00EA5C28"/>
    <w:rsid w:val="00EA5C88"/>
    <w:rsid w:val="00EA5CEA"/>
    <w:rsid w:val="00EA5E21"/>
    <w:rsid w:val="00EA5E4E"/>
    <w:rsid w:val="00EA5F63"/>
    <w:rsid w:val="00EA607A"/>
    <w:rsid w:val="00EA619C"/>
    <w:rsid w:val="00EA64D4"/>
    <w:rsid w:val="00EA6CAD"/>
    <w:rsid w:val="00EA6E97"/>
    <w:rsid w:val="00EA72C5"/>
    <w:rsid w:val="00EA73AB"/>
    <w:rsid w:val="00EA7457"/>
    <w:rsid w:val="00EA79E4"/>
    <w:rsid w:val="00EA7B5A"/>
    <w:rsid w:val="00EA7C6F"/>
    <w:rsid w:val="00EA7E6B"/>
    <w:rsid w:val="00EB0030"/>
    <w:rsid w:val="00EB038F"/>
    <w:rsid w:val="00EB03BE"/>
    <w:rsid w:val="00EB04E5"/>
    <w:rsid w:val="00EB069D"/>
    <w:rsid w:val="00EB06A0"/>
    <w:rsid w:val="00EB0922"/>
    <w:rsid w:val="00EB09DC"/>
    <w:rsid w:val="00EB0A05"/>
    <w:rsid w:val="00EB0A1A"/>
    <w:rsid w:val="00EB0C63"/>
    <w:rsid w:val="00EB1038"/>
    <w:rsid w:val="00EB1363"/>
    <w:rsid w:val="00EB13E6"/>
    <w:rsid w:val="00EB142C"/>
    <w:rsid w:val="00EB145A"/>
    <w:rsid w:val="00EB175C"/>
    <w:rsid w:val="00EB18BD"/>
    <w:rsid w:val="00EB1A09"/>
    <w:rsid w:val="00EB1DB2"/>
    <w:rsid w:val="00EB1F29"/>
    <w:rsid w:val="00EB21C4"/>
    <w:rsid w:val="00EB23D8"/>
    <w:rsid w:val="00EB24B7"/>
    <w:rsid w:val="00EB2640"/>
    <w:rsid w:val="00EB2D0A"/>
    <w:rsid w:val="00EB2D28"/>
    <w:rsid w:val="00EB2EF1"/>
    <w:rsid w:val="00EB3089"/>
    <w:rsid w:val="00EB3375"/>
    <w:rsid w:val="00EB34AA"/>
    <w:rsid w:val="00EB36EA"/>
    <w:rsid w:val="00EB390F"/>
    <w:rsid w:val="00EB3B47"/>
    <w:rsid w:val="00EB3BE5"/>
    <w:rsid w:val="00EB3C53"/>
    <w:rsid w:val="00EB4228"/>
    <w:rsid w:val="00EB42AD"/>
    <w:rsid w:val="00EB42E7"/>
    <w:rsid w:val="00EB43DA"/>
    <w:rsid w:val="00EB4497"/>
    <w:rsid w:val="00EB44AE"/>
    <w:rsid w:val="00EB451B"/>
    <w:rsid w:val="00EB4584"/>
    <w:rsid w:val="00EB45CA"/>
    <w:rsid w:val="00EB4635"/>
    <w:rsid w:val="00EB48BF"/>
    <w:rsid w:val="00EB497F"/>
    <w:rsid w:val="00EB50D2"/>
    <w:rsid w:val="00EB563A"/>
    <w:rsid w:val="00EB58D9"/>
    <w:rsid w:val="00EB5A3F"/>
    <w:rsid w:val="00EB5A5E"/>
    <w:rsid w:val="00EB5F41"/>
    <w:rsid w:val="00EB601B"/>
    <w:rsid w:val="00EB60F6"/>
    <w:rsid w:val="00EB6575"/>
    <w:rsid w:val="00EB6762"/>
    <w:rsid w:val="00EB6C49"/>
    <w:rsid w:val="00EB6EC2"/>
    <w:rsid w:val="00EB708F"/>
    <w:rsid w:val="00EB7163"/>
    <w:rsid w:val="00EB7518"/>
    <w:rsid w:val="00EB753D"/>
    <w:rsid w:val="00EB766E"/>
    <w:rsid w:val="00EB7796"/>
    <w:rsid w:val="00EB7951"/>
    <w:rsid w:val="00EB7AB4"/>
    <w:rsid w:val="00EB7B14"/>
    <w:rsid w:val="00EB7CE5"/>
    <w:rsid w:val="00EB7D33"/>
    <w:rsid w:val="00EB7F96"/>
    <w:rsid w:val="00EC00C2"/>
    <w:rsid w:val="00EC00CB"/>
    <w:rsid w:val="00EC00DB"/>
    <w:rsid w:val="00EC0251"/>
    <w:rsid w:val="00EC035A"/>
    <w:rsid w:val="00EC041B"/>
    <w:rsid w:val="00EC05B0"/>
    <w:rsid w:val="00EC060D"/>
    <w:rsid w:val="00EC07D1"/>
    <w:rsid w:val="00EC089E"/>
    <w:rsid w:val="00EC0BAE"/>
    <w:rsid w:val="00EC0D72"/>
    <w:rsid w:val="00EC0E03"/>
    <w:rsid w:val="00EC11D5"/>
    <w:rsid w:val="00EC11D6"/>
    <w:rsid w:val="00EC13A5"/>
    <w:rsid w:val="00EC17BC"/>
    <w:rsid w:val="00EC19D3"/>
    <w:rsid w:val="00EC19F0"/>
    <w:rsid w:val="00EC1BF6"/>
    <w:rsid w:val="00EC1D0A"/>
    <w:rsid w:val="00EC22B6"/>
    <w:rsid w:val="00EC2455"/>
    <w:rsid w:val="00EC2678"/>
    <w:rsid w:val="00EC2818"/>
    <w:rsid w:val="00EC2A59"/>
    <w:rsid w:val="00EC2C43"/>
    <w:rsid w:val="00EC2D5E"/>
    <w:rsid w:val="00EC2D6A"/>
    <w:rsid w:val="00EC2E06"/>
    <w:rsid w:val="00EC31E9"/>
    <w:rsid w:val="00EC32C1"/>
    <w:rsid w:val="00EC34BC"/>
    <w:rsid w:val="00EC34FE"/>
    <w:rsid w:val="00EC37C5"/>
    <w:rsid w:val="00EC3849"/>
    <w:rsid w:val="00EC38D1"/>
    <w:rsid w:val="00EC3D20"/>
    <w:rsid w:val="00EC3D46"/>
    <w:rsid w:val="00EC3E31"/>
    <w:rsid w:val="00EC3F0B"/>
    <w:rsid w:val="00EC3F16"/>
    <w:rsid w:val="00EC3F73"/>
    <w:rsid w:val="00EC41CF"/>
    <w:rsid w:val="00EC4325"/>
    <w:rsid w:val="00EC45B5"/>
    <w:rsid w:val="00EC46A9"/>
    <w:rsid w:val="00EC476E"/>
    <w:rsid w:val="00EC47D3"/>
    <w:rsid w:val="00EC48C5"/>
    <w:rsid w:val="00EC48ED"/>
    <w:rsid w:val="00EC4B60"/>
    <w:rsid w:val="00EC4C11"/>
    <w:rsid w:val="00EC51F7"/>
    <w:rsid w:val="00EC55ED"/>
    <w:rsid w:val="00EC56E7"/>
    <w:rsid w:val="00EC58D1"/>
    <w:rsid w:val="00EC5B4F"/>
    <w:rsid w:val="00EC5BA3"/>
    <w:rsid w:val="00EC5BB7"/>
    <w:rsid w:val="00EC5BD4"/>
    <w:rsid w:val="00EC6618"/>
    <w:rsid w:val="00EC6A9A"/>
    <w:rsid w:val="00EC6E5C"/>
    <w:rsid w:val="00EC7012"/>
    <w:rsid w:val="00EC73A0"/>
    <w:rsid w:val="00EC7449"/>
    <w:rsid w:val="00EC7AB7"/>
    <w:rsid w:val="00EC7C8B"/>
    <w:rsid w:val="00EC7D84"/>
    <w:rsid w:val="00ED0069"/>
    <w:rsid w:val="00ED017A"/>
    <w:rsid w:val="00ED01AF"/>
    <w:rsid w:val="00ED0289"/>
    <w:rsid w:val="00ED02AA"/>
    <w:rsid w:val="00ED02CD"/>
    <w:rsid w:val="00ED0467"/>
    <w:rsid w:val="00ED04FD"/>
    <w:rsid w:val="00ED065B"/>
    <w:rsid w:val="00ED0669"/>
    <w:rsid w:val="00ED0768"/>
    <w:rsid w:val="00ED08C9"/>
    <w:rsid w:val="00ED0B42"/>
    <w:rsid w:val="00ED0BB9"/>
    <w:rsid w:val="00ED0C66"/>
    <w:rsid w:val="00ED0CE4"/>
    <w:rsid w:val="00ED0D44"/>
    <w:rsid w:val="00ED0E30"/>
    <w:rsid w:val="00ED0F62"/>
    <w:rsid w:val="00ED107B"/>
    <w:rsid w:val="00ED10BB"/>
    <w:rsid w:val="00ED10F9"/>
    <w:rsid w:val="00ED12C7"/>
    <w:rsid w:val="00ED16DD"/>
    <w:rsid w:val="00ED1706"/>
    <w:rsid w:val="00ED18FB"/>
    <w:rsid w:val="00ED1907"/>
    <w:rsid w:val="00ED1961"/>
    <w:rsid w:val="00ED1B48"/>
    <w:rsid w:val="00ED1D53"/>
    <w:rsid w:val="00ED1DDC"/>
    <w:rsid w:val="00ED1FFE"/>
    <w:rsid w:val="00ED2409"/>
    <w:rsid w:val="00ED273A"/>
    <w:rsid w:val="00ED2BB7"/>
    <w:rsid w:val="00ED2F0B"/>
    <w:rsid w:val="00ED2F99"/>
    <w:rsid w:val="00ED3037"/>
    <w:rsid w:val="00ED3283"/>
    <w:rsid w:val="00ED3473"/>
    <w:rsid w:val="00ED3499"/>
    <w:rsid w:val="00ED36A1"/>
    <w:rsid w:val="00ED36F1"/>
    <w:rsid w:val="00ED3714"/>
    <w:rsid w:val="00ED374C"/>
    <w:rsid w:val="00ED39D4"/>
    <w:rsid w:val="00ED3A4D"/>
    <w:rsid w:val="00ED3B45"/>
    <w:rsid w:val="00ED3BCD"/>
    <w:rsid w:val="00ED3E2B"/>
    <w:rsid w:val="00ED3EE7"/>
    <w:rsid w:val="00ED41F7"/>
    <w:rsid w:val="00ED4290"/>
    <w:rsid w:val="00ED4359"/>
    <w:rsid w:val="00ED4904"/>
    <w:rsid w:val="00ED499E"/>
    <w:rsid w:val="00ED4B5A"/>
    <w:rsid w:val="00ED4B88"/>
    <w:rsid w:val="00ED4ECC"/>
    <w:rsid w:val="00ED511F"/>
    <w:rsid w:val="00ED520E"/>
    <w:rsid w:val="00ED53F2"/>
    <w:rsid w:val="00ED5479"/>
    <w:rsid w:val="00ED5845"/>
    <w:rsid w:val="00ED58A2"/>
    <w:rsid w:val="00ED5BEC"/>
    <w:rsid w:val="00ED5F13"/>
    <w:rsid w:val="00ED5FF0"/>
    <w:rsid w:val="00ED60CB"/>
    <w:rsid w:val="00ED60FA"/>
    <w:rsid w:val="00ED62FD"/>
    <w:rsid w:val="00ED6355"/>
    <w:rsid w:val="00ED6390"/>
    <w:rsid w:val="00ED63D9"/>
    <w:rsid w:val="00ED6522"/>
    <w:rsid w:val="00ED665B"/>
    <w:rsid w:val="00ED66A7"/>
    <w:rsid w:val="00ED67F3"/>
    <w:rsid w:val="00ED6CF3"/>
    <w:rsid w:val="00ED6E68"/>
    <w:rsid w:val="00ED70EA"/>
    <w:rsid w:val="00ED7171"/>
    <w:rsid w:val="00ED75DF"/>
    <w:rsid w:val="00ED7907"/>
    <w:rsid w:val="00ED7AA5"/>
    <w:rsid w:val="00ED7D18"/>
    <w:rsid w:val="00ED9C94"/>
    <w:rsid w:val="00EDFF63"/>
    <w:rsid w:val="00EE0063"/>
    <w:rsid w:val="00EE0065"/>
    <w:rsid w:val="00EE01DC"/>
    <w:rsid w:val="00EE01DE"/>
    <w:rsid w:val="00EE03B1"/>
    <w:rsid w:val="00EE057C"/>
    <w:rsid w:val="00EE08EE"/>
    <w:rsid w:val="00EE0965"/>
    <w:rsid w:val="00EE0BA2"/>
    <w:rsid w:val="00EE10FB"/>
    <w:rsid w:val="00EE1340"/>
    <w:rsid w:val="00EE160E"/>
    <w:rsid w:val="00EE1893"/>
    <w:rsid w:val="00EE192E"/>
    <w:rsid w:val="00EE1940"/>
    <w:rsid w:val="00EE1BEF"/>
    <w:rsid w:val="00EE1DC0"/>
    <w:rsid w:val="00EE221A"/>
    <w:rsid w:val="00EE22A1"/>
    <w:rsid w:val="00EE25D6"/>
    <w:rsid w:val="00EE282D"/>
    <w:rsid w:val="00EE2C04"/>
    <w:rsid w:val="00EE2E4C"/>
    <w:rsid w:val="00EE2F91"/>
    <w:rsid w:val="00EE2FAA"/>
    <w:rsid w:val="00EE314B"/>
    <w:rsid w:val="00EE32DE"/>
    <w:rsid w:val="00EE35F0"/>
    <w:rsid w:val="00EE37FE"/>
    <w:rsid w:val="00EE3A4B"/>
    <w:rsid w:val="00EE3ACB"/>
    <w:rsid w:val="00EE3BB6"/>
    <w:rsid w:val="00EE3E59"/>
    <w:rsid w:val="00EE3EA8"/>
    <w:rsid w:val="00EE4259"/>
    <w:rsid w:val="00EE42DF"/>
    <w:rsid w:val="00EE4305"/>
    <w:rsid w:val="00EE453A"/>
    <w:rsid w:val="00EE454F"/>
    <w:rsid w:val="00EE4AA8"/>
    <w:rsid w:val="00EE4B0D"/>
    <w:rsid w:val="00EE4CEC"/>
    <w:rsid w:val="00EE50B2"/>
    <w:rsid w:val="00EE5290"/>
    <w:rsid w:val="00EE5321"/>
    <w:rsid w:val="00EE5658"/>
    <w:rsid w:val="00EE56C5"/>
    <w:rsid w:val="00EE5860"/>
    <w:rsid w:val="00EE599C"/>
    <w:rsid w:val="00EE5C52"/>
    <w:rsid w:val="00EE5D67"/>
    <w:rsid w:val="00EE5F5E"/>
    <w:rsid w:val="00EE6229"/>
    <w:rsid w:val="00EE634D"/>
    <w:rsid w:val="00EE637D"/>
    <w:rsid w:val="00EE65C7"/>
    <w:rsid w:val="00EE6A0A"/>
    <w:rsid w:val="00EE6A45"/>
    <w:rsid w:val="00EE6A6F"/>
    <w:rsid w:val="00EE6B31"/>
    <w:rsid w:val="00EE6B62"/>
    <w:rsid w:val="00EE6CC5"/>
    <w:rsid w:val="00EE6F0C"/>
    <w:rsid w:val="00EE7117"/>
    <w:rsid w:val="00EE7271"/>
    <w:rsid w:val="00EE757B"/>
    <w:rsid w:val="00EE75C5"/>
    <w:rsid w:val="00EE7614"/>
    <w:rsid w:val="00EE77CC"/>
    <w:rsid w:val="00EE7848"/>
    <w:rsid w:val="00EE79A4"/>
    <w:rsid w:val="00EE7D38"/>
    <w:rsid w:val="00EF0144"/>
    <w:rsid w:val="00EF01FE"/>
    <w:rsid w:val="00EF055C"/>
    <w:rsid w:val="00EF05AF"/>
    <w:rsid w:val="00EF05B6"/>
    <w:rsid w:val="00EF05C4"/>
    <w:rsid w:val="00EF0646"/>
    <w:rsid w:val="00EF08F9"/>
    <w:rsid w:val="00EF0FD3"/>
    <w:rsid w:val="00EF123F"/>
    <w:rsid w:val="00EF136D"/>
    <w:rsid w:val="00EF169D"/>
    <w:rsid w:val="00EF171A"/>
    <w:rsid w:val="00EF177C"/>
    <w:rsid w:val="00EF17FA"/>
    <w:rsid w:val="00EF1A55"/>
    <w:rsid w:val="00EF1A8F"/>
    <w:rsid w:val="00EF1B05"/>
    <w:rsid w:val="00EF1E23"/>
    <w:rsid w:val="00EF2092"/>
    <w:rsid w:val="00EF2199"/>
    <w:rsid w:val="00EF253E"/>
    <w:rsid w:val="00EF2675"/>
    <w:rsid w:val="00EF28B5"/>
    <w:rsid w:val="00EF2A69"/>
    <w:rsid w:val="00EF2B20"/>
    <w:rsid w:val="00EF2B33"/>
    <w:rsid w:val="00EF2C87"/>
    <w:rsid w:val="00EF2CB4"/>
    <w:rsid w:val="00EF2CE8"/>
    <w:rsid w:val="00EF2FAF"/>
    <w:rsid w:val="00EF3139"/>
    <w:rsid w:val="00EF3751"/>
    <w:rsid w:val="00EF388A"/>
    <w:rsid w:val="00EF3997"/>
    <w:rsid w:val="00EF3BF7"/>
    <w:rsid w:val="00EF3C7C"/>
    <w:rsid w:val="00EF3D3D"/>
    <w:rsid w:val="00EF3D9C"/>
    <w:rsid w:val="00EF3DD7"/>
    <w:rsid w:val="00EF3EE9"/>
    <w:rsid w:val="00EF45A1"/>
    <w:rsid w:val="00EF46C3"/>
    <w:rsid w:val="00EF471B"/>
    <w:rsid w:val="00EF4833"/>
    <w:rsid w:val="00EF4904"/>
    <w:rsid w:val="00EF4B8A"/>
    <w:rsid w:val="00EF4E7D"/>
    <w:rsid w:val="00EF50D9"/>
    <w:rsid w:val="00EF51C0"/>
    <w:rsid w:val="00EF5856"/>
    <w:rsid w:val="00EF58C0"/>
    <w:rsid w:val="00EF5A73"/>
    <w:rsid w:val="00EF5FDA"/>
    <w:rsid w:val="00EF61AF"/>
    <w:rsid w:val="00EF6368"/>
    <w:rsid w:val="00EF63C4"/>
    <w:rsid w:val="00EF640C"/>
    <w:rsid w:val="00EF6771"/>
    <w:rsid w:val="00EF697C"/>
    <w:rsid w:val="00EF69CD"/>
    <w:rsid w:val="00EF6A76"/>
    <w:rsid w:val="00EF6B85"/>
    <w:rsid w:val="00EF6BFD"/>
    <w:rsid w:val="00EF7067"/>
    <w:rsid w:val="00EF7126"/>
    <w:rsid w:val="00EF7388"/>
    <w:rsid w:val="00EF738B"/>
    <w:rsid w:val="00EF7901"/>
    <w:rsid w:val="00EF7CE0"/>
    <w:rsid w:val="00EF7D0E"/>
    <w:rsid w:val="00EF7D38"/>
    <w:rsid w:val="00F001CA"/>
    <w:rsid w:val="00F00290"/>
    <w:rsid w:val="00F00455"/>
    <w:rsid w:val="00F00B67"/>
    <w:rsid w:val="00F00BB3"/>
    <w:rsid w:val="00F00DC9"/>
    <w:rsid w:val="00F01089"/>
    <w:rsid w:val="00F01195"/>
    <w:rsid w:val="00F0119C"/>
    <w:rsid w:val="00F011B8"/>
    <w:rsid w:val="00F0128B"/>
    <w:rsid w:val="00F01377"/>
    <w:rsid w:val="00F017E2"/>
    <w:rsid w:val="00F019F8"/>
    <w:rsid w:val="00F01C0C"/>
    <w:rsid w:val="00F02125"/>
    <w:rsid w:val="00F022A5"/>
    <w:rsid w:val="00F024CC"/>
    <w:rsid w:val="00F0272D"/>
    <w:rsid w:val="00F02832"/>
    <w:rsid w:val="00F02E56"/>
    <w:rsid w:val="00F02ED6"/>
    <w:rsid w:val="00F02FC5"/>
    <w:rsid w:val="00F03364"/>
    <w:rsid w:val="00F03381"/>
    <w:rsid w:val="00F03542"/>
    <w:rsid w:val="00F035C5"/>
    <w:rsid w:val="00F03A5D"/>
    <w:rsid w:val="00F03C62"/>
    <w:rsid w:val="00F03E13"/>
    <w:rsid w:val="00F03EAB"/>
    <w:rsid w:val="00F03ECF"/>
    <w:rsid w:val="00F03FF6"/>
    <w:rsid w:val="00F04068"/>
    <w:rsid w:val="00F04551"/>
    <w:rsid w:val="00F0470F"/>
    <w:rsid w:val="00F04791"/>
    <w:rsid w:val="00F04A79"/>
    <w:rsid w:val="00F04AAA"/>
    <w:rsid w:val="00F04B34"/>
    <w:rsid w:val="00F04E8F"/>
    <w:rsid w:val="00F04F1B"/>
    <w:rsid w:val="00F04F3E"/>
    <w:rsid w:val="00F05008"/>
    <w:rsid w:val="00F05152"/>
    <w:rsid w:val="00F05342"/>
    <w:rsid w:val="00F05550"/>
    <w:rsid w:val="00F055ED"/>
    <w:rsid w:val="00F057D0"/>
    <w:rsid w:val="00F05B05"/>
    <w:rsid w:val="00F05B47"/>
    <w:rsid w:val="00F05C1D"/>
    <w:rsid w:val="00F05E6C"/>
    <w:rsid w:val="00F0602B"/>
    <w:rsid w:val="00F0615A"/>
    <w:rsid w:val="00F061FE"/>
    <w:rsid w:val="00F062A6"/>
    <w:rsid w:val="00F062E0"/>
    <w:rsid w:val="00F0634F"/>
    <w:rsid w:val="00F063C9"/>
    <w:rsid w:val="00F06503"/>
    <w:rsid w:val="00F065E9"/>
    <w:rsid w:val="00F069EE"/>
    <w:rsid w:val="00F06ADE"/>
    <w:rsid w:val="00F06BBA"/>
    <w:rsid w:val="00F06CC9"/>
    <w:rsid w:val="00F06D1D"/>
    <w:rsid w:val="00F06E73"/>
    <w:rsid w:val="00F06E9D"/>
    <w:rsid w:val="00F07026"/>
    <w:rsid w:val="00F0766E"/>
    <w:rsid w:val="00F0782E"/>
    <w:rsid w:val="00F07945"/>
    <w:rsid w:val="00F1003A"/>
    <w:rsid w:val="00F100A3"/>
    <w:rsid w:val="00F101C6"/>
    <w:rsid w:val="00F1041D"/>
    <w:rsid w:val="00F1045A"/>
    <w:rsid w:val="00F106C0"/>
    <w:rsid w:val="00F108F9"/>
    <w:rsid w:val="00F10D75"/>
    <w:rsid w:val="00F10D92"/>
    <w:rsid w:val="00F10DC2"/>
    <w:rsid w:val="00F10E52"/>
    <w:rsid w:val="00F10F39"/>
    <w:rsid w:val="00F10FB4"/>
    <w:rsid w:val="00F11064"/>
    <w:rsid w:val="00F110BF"/>
    <w:rsid w:val="00F11146"/>
    <w:rsid w:val="00F11191"/>
    <w:rsid w:val="00F11224"/>
    <w:rsid w:val="00F11242"/>
    <w:rsid w:val="00F1130B"/>
    <w:rsid w:val="00F115F0"/>
    <w:rsid w:val="00F1174F"/>
    <w:rsid w:val="00F117FE"/>
    <w:rsid w:val="00F1194E"/>
    <w:rsid w:val="00F11D38"/>
    <w:rsid w:val="00F11F28"/>
    <w:rsid w:val="00F121A7"/>
    <w:rsid w:val="00F122A2"/>
    <w:rsid w:val="00F12680"/>
    <w:rsid w:val="00F127D7"/>
    <w:rsid w:val="00F128CF"/>
    <w:rsid w:val="00F12A99"/>
    <w:rsid w:val="00F12BE8"/>
    <w:rsid w:val="00F12C51"/>
    <w:rsid w:val="00F12F16"/>
    <w:rsid w:val="00F13389"/>
    <w:rsid w:val="00F133D4"/>
    <w:rsid w:val="00F133ED"/>
    <w:rsid w:val="00F1359D"/>
    <w:rsid w:val="00F1364C"/>
    <w:rsid w:val="00F13671"/>
    <w:rsid w:val="00F1381D"/>
    <w:rsid w:val="00F13896"/>
    <w:rsid w:val="00F138BF"/>
    <w:rsid w:val="00F13A09"/>
    <w:rsid w:val="00F13B0D"/>
    <w:rsid w:val="00F13BC7"/>
    <w:rsid w:val="00F13CA2"/>
    <w:rsid w:val="00F13D17"/>
    <w:rsid w:val="00F13E2E"/>
    <w:rsid w:val="00F14089"/>
    <w:rsid w:val="00F1408E"/>
    <w:rsid w:val="00F14161"/>
    <w:rsid w:val="00F14599"/>
    <w:rsid w:val="00F146EE"/>
    <w:rsid w:val="00F148F7"/>
    <w:rsid w:val="00F14B81"/>
    <w:rsid w:val="00F14C70"/>
    <w:rsid w:val="00F14CDE"/>
    <w:rsid w:val="00F14D9B"/>
    <w:rsid w:val="00F14E58"/>
    <w:rsid w:val="00F1506C"/>
    <w:rsid w:val="00F15156"/>
    <w:rsid w:val="00F1520B"/>
    <w:rsid w:val="00F155B1"/>
    <w:rsid w:val="00F15B17"/>
    <w:rsid w:val="00F15C1B"/>
    <w:rsid w:val="00F15C95"/>
    <w:rsid w:val="00F15FAC"/>
    <w:rsid w:val="00F1619F"/>
    <w:rsid w:val="00F162AC"/>
    <w:rsid w:val="00F163A8"/>
    <w:rsid w:val="00F164C0"/>
    <w:rsid w:val="00F1665E"/>
    <w:rsid w:val="00F16B9E"/>
    <w:rsid w:val="00F16F33"/>
    <w:rsid w:val="00F16F81"/>
    <w:rsid w:val="00F171A8"/>
    <w:rsid w:val="00F17419"/>
    <w:rsid w:val="00F17853"/>
    <w:rsid w:val="00F17887"/>
    <w:rsid w:val="00F178DE"/>
    <w:rsid w:val="00F1791D"/>
    <w:rsid w:val="00F17B2D"/>
    <w:rsid w:val="00F17DC2"/>
    <w:rsid w:val="00F17E96"/>
    <w:rsid w:val="00F17FA9"/>
    <w:rsid w:val="00F200D0"/>
    <w:rsid w:val="00F2014D"/>
    <w:rsid w:val="00F202C4"/>
    <w:rsid w:val="00F2050A"/>
    <w:rsid w:val="00F205D5"/>
    <w:rsid w:val="00F206E6"/>
    <w:rsid w:val="00F2088B"/>
    <w:rsid w:val="00F2097E"/>
    <w:rsid w:val="00F20988"/>
    <w:rsid w:val="00F20DE1"/>
    <w:rsid w:val="00F20FC1"/>
    <w:rsid w:val="00F2101C"/>
    <w:rsid w:val="00F2127C"/>
    <w:rsid w:val="00F2148F"/>
    <w:rsid w:val="00F214E7"/>
    <w:rsid w:val="00F2150F"/>
    <w:rsid w:val="00F21622"/>
    <w:rsid w:val="00F21673"/>
    <w:rsid w:val="00F21778"/>
    <w:rsid w:val="00F218F2"/>
    <w:rsid w:val="00F21AAE"/>
    <w:rsid w:val="00F21D9E"/>
    <w:rsid w:val="00F21EFD"/>
    <w:rsid w:val="00F2246A"/>
    <w:rsid w:val="00F22548"/>
    <w:rsid w:val="00F225B0"/>
    <w:rsid w:val="00F2267B"/>
    <w:rsid w:val="00F22899"/>
    <w:rsid w:val="00F2298E"/>
    <w:rsid w:val="00F22A65"/>
    <w:rsid w:val="00F22AF0"/>
    <w:rsid w:val="00F22C85"/>
    <w:rsid w:val="00F22CC2"/>
    <w:rsid w:val="00F2301F"/>
    <w:rsid w:val="00F23175"/>
    <w:rsid w:val="00F2325A"/>
    <w:rsid w:val="00F23283"/>
    <w:rsid w:val="00F233EE"/>
    <w:rsid w:val="00F2349A"/>
    <w:rsid w:val="00F2356E"/>
    <w:rsid w:val="00F235FC"/>
    <w:rsid w:val="00F23672"/>
    <w:rsid w:val="00F23938"/>
    <w:rsid w:val="00F23AB6"/>
    <w:rsid w:val="00F23BA8"/>
    <w:rsid w:val="00F23C26"/>
    <w:rsid w:val="00F23D10"/>
    <w:rsid w:val="00F23F33"/>
    <w:rsid w:val="00F24180"/>
    <w:rsid w:val="00F241F0"/>
    <w:rsid w:val="00F243F6"/>
    <w:rsid w:val="00F2443E"/>
    <w:rsid w:val="00F24876"/>
    <w:rsid w:val="00F2487E"/>
    <w:rsid w:val="00F24A64"/>
    <w:rsid w:val="00F24D6F"/>
    <w:rsid w:val="00F24D9B"/>
    <w:rsid w:val="00F2505D"/>
    <w:rsid w:val="00F250E5"/>
    <w:rsid w:val="00F25166"/>
    <w:rsid w:val="00F2546D"/>
    <w:rsid w:val="00F255E0"/>
    <w:rsid w:val="00F256B4"/>
    <w:rsid w:val="00F2579B"/>
    <w:rsid w:val="00F25B1C"/>
    <w:rsid w:val="00F25B4D"/>
    <w:rsid w:val="00F25CC5"/>
    <w:rsid w:val="00F25D1F"/>
    <w:rsid w:val="00F25DE1"/>
    <w:rsid w:val="00F25E98"/>
    <w:rsid w:val="00F260E0"/>
    <w:rsid w:val="00F26116"/>
    <w:rsid w:val="00F26128"/>
    <w:rsid w:val="00F26259"/>
    <w:rsid w:val="00F26292"/>
    <w:rsid w:val="00F262AD"/>
    <w:rsid w:val="00F262DE"/>
    <w:rsid w:val="00F26327"/>
    <w:rsid w:val="00F2636C"/>
    <w:rsid w:val="00F264D1"/>
    <w:rsid w:val="00F265B0"/>
    <w:rsid w:val="00F265B7"/>
    <w:rsid w:val="00F266DC"/>
    <w:rsid w:val="00F2677F"/>
    <w:rsid w:val="00F269D0"/>
    <w:rsid w:val="00F26B32"/>
    <w:rsid w:val="00F26CB2"/>
    <w:rsid w:val="00F26D97"/>
    <w:rsid w:val="00F27101"/>
    <w:rsid w:val="00F27125"/>
    <w:rsid w:val="00F271DE"/>
    <w:rsid w:val="00F2732D"/>
    <w:rsid w:val="00F2747A"/>
    <w:rsid w:val="00F27902"/>
    <w:rsid w:val="00F27CE0"/>
    <w:rsid w:val="00F27D6E"/>
    <w:rsid w:val="00F27F4F"/>
    <w:rsid w:val="00F301D6"/>
    <w:rsid w:val="00F3028E"/>
    <w:rsid w:val="00F302B3"/>
    <w:rsid w:val="00F302BA"/>
    <w:rsid w:val="00F305C9"/>
    <w:rsid w:val="00F30859"/>
    <w:rsid w:val="00F30868"/>
    <w:rsid w:val="00F30BDC"/>
    <w:rsid w:val="00F30D6E"/>
    <w:rsid w:val="00F30E9C"/>
    <w:rsid w:val="00F31039"/>
    <w:rsid w:val="00F310F4"/>
    <w:rsid w:val="00F31114"/>
    <w:rsid w:val="00F31261"/>
    <w:rsid w:val="00F313B2"/>
    <w:rsid w:val="00F316B5"/>
    <w:rsid w:val="00F318FF"/>
    <w:rsid w:val="00F31955"/>
    <w:rsid w:val="00F31BB4"/>
    <w:rsid w:val="00F31E3D"/>
    <w:rsid w:val="00F31E9D"/>
    <w:rsid w:val="00F31EC9"/>
    <w:rsid w:val="00F3237A"/>
    <w:rsid w:val="00F32686"/>
    <w:rsid w:val="00F32693"/>
    <w:rsid w:val="00F32872"/>
    <w:rsid w:val="00F328B2"/>
    <w:rsid w:val="00F32BC4"/>
    <w:rsid w:val="00F32E0A"/>
    <w:rsid w:val="00F32E3E"/>
    <w:rsid w:val="00F32F0F"/>
    <w:rsid w:val="00F331B8"/>
    <w:rsid w:val="00F33379"/>
    <w:rsid w:val="00F33599"/>
    <w:rsid w:val="00F336B8"/>
    <w:rsid w:val="00F336BF"/>
    <w:rsid w:val="00F336E6"/>
    <w:rsid w:val="00F33757"/>
    <w:rsid w:val="00F3396C"/>
    <w:rsid w:val="00F33C68"/>
    <w:rsid w:val="00F34307"/>
    <w:rsid w:val="00F34313"/>
    <w:rsid w:val="00F344A8"/>
    <w:rsid w:val="00F346C7"/>
    <w:rsid w:val="00F34810"/>
    <w:rsid w:val="00F34876"/>
    <w:rsid w:val="00F34964"/>
    <w:rsid w:val="00F34A20"/>
    <w:rsid w:val="00F34A44"/>
    <w:rsid w:val="00F35024"/>
    <w:rsid w:val="00F3516B"/>
    <w:rsid w:val="00F35457"/>
    <w:rsid w:val="00F35774"/>
    <w:rsid w:val="00F357DC"/>
    <w:rsid w:val="00F357E2"/>
    <w:rsid w:val="00F35C5E"/>
    <w:rsid w:val="00F36AF8"/>
    <w:rsid w:val="00F36B36"/>
    <w:rsid w:val="00F36B46"/>
    <w:rsid w:val="00F36BE3"/>
    <w:rsid w:val="00F36C11"/>
    <w:rsid w:val="00F36D25"/>
    <w:rsid w:val="00F36EC7"/>
    <w:rsid w:val="00F36F03"/>
    <w:rsid w:val="00F36F6D"/>
    <w:rsid w:val="00F3701F"/>
    <w:rsid w:val="00F370AF"/>
    <w:rsid w:val="00F371C1"/>
    <w:rsid w:val="00F37250"/>
    <w:rsid w:val="00F3732F"/>
    <w:rsid w:val="00F37367"/>
    <w:rsid w:val="00F37687"/>
    <w:rsid w:val="00F377B8"/>
    <w:rsid w:val="00F37952"/>
    <w:rsid w:val="00F37A9D"/>
    <w:rsid w:val="00F37B51"/>
    <w:rsid w:val="00F37B9A"/>
    <w:rsid w:val="00F37BEA"/>
    <w:rsid w:val="00F37D1C"/>
    <w:rsid w:val="00F404A4"/>
    <w:rsid w:val="00F40564"/>
    <w:rsid w:val="00F405E9"/>
    <w:rsid w:val="00F405FF"/>
    <w:rsid w:val="00F4077D"/>
    <w:rsid w:val="00F4079D"/>
    <w:rsid w:val="00F40915"/>
    <w:rsid w:val="00F40959"/>
    <w:rsid w:val="00F40A03"/>
    <w:rsid w:val="00F40A8D"/>
    <w:rsid w:val="00F40AD0"/>
    <w:rsid w:val="00F40AF9"/>
    <w:rsid w:val="00F40B7E"/>
    <w:rsid w:val="00F40CAF"/>
    <w:rsid w:val="00F40E5B"/>
    <w:rsid w:val="00F40FE3"/>
    <w:rsid w:val="00F410F7"/>
    <w:rsid w:val="00F41126"/>
    <w:rsid w:val="00F41298"/>
    <w:rsid w:val="00F41424"/>
    <w:rsid w:val="00F4146F"/>
    <w:rsid w:val="00F41683"/>
    <w:rsid w:val="00F41977"/>
    <w:rsid w:val="00F4197F"/>
    <w:rsid w:val="00F41C27"/>
    <w:rsid w:val="00F41D74"/>
    <w:rsid w:val="00F41DEA"/>
    <w:rsid w:val="00F41FDA"/>
    <w:rsid w:val="00F421E9"/>
    <w:rsid w:val="00F4222A"/>
    <w:rsid w:val="00F4242D"/>
    <w:rsid w:val="00F424D0"/>
    <w:rsid w:val="00F42546"/>
    <w:rsid w:val="00F425D6"/>
    <w:rsid w:val="00F42787"/>
    <w:rsid w:val="00F4282B"/>
    <w:rsid w:val="00F428CD"/>
    <w:rsid w:val="00F429D5"/>
    <w:rsid w:val="00F42C40"/>
    <w:rsid w:val="00F42CA6"/>
    <w:rsid w:val="00F42D82"/>
    <w:rsid w:val="00F42F07"/>
    <w:rsid w:val="00F42FA5"/>
    <w:rsid w:val="00F43565"/>
    <w:rsid w:val="00F4358C"/>
    <w:rsid w:val="00F436FA"/>
    <w:rsid w:val="00F4398C"/>
    <w:rsid w:val="00F43A8F"/>
    <w:rsid w:val="00F43B19"/>
    <w:rsid w:val="00F43C7E"/>
    <w:rsid w:val="00F440F0"/>
    <w:rsid w:val="00F444BD"/>
    <w:rsid w:val="00F4478B"/>
    <w:rsid w:val="00F44A1C"/>
    <w:rsid w:val="00F44D99"/>
    <w:rsid w:val="00F44EEF"/>
    <w:rsid w:val="00F4500D"/>
    <w:rsid w:val="00F45075"/>
    <w:rsid w:val="00F453B5"/>
    <w:rsid w:val="00F4574D"/>
    <w:rsid w:val="00F45B43"/>
    <w:rsid w:val="00F45BE7"/>
    <w:rsid w:val="00F45DC5"/>
    <w:rsid w:val="00F45DC7"/>
    <w:rsid w:val="00F461D0"/>
    <w:rsid w:val="00F46323"/>
    <w:rsid w:val="00F463A9"/>
    <w:rsid w:val="00F46435"/>
    <w:rsid w:val="00F4649A"/>
    <w:rsid w:val="00F46534"/>
    <w:rsid w:val="00F46588"/>
    <w:rsid w:val="00F466A4"/>
    <w:rsid w:val="00F46779"/>
    <w:rsid w:val="00F468F3"/>
    <w:rsid w:val="00F46C79"/>
    <w:rsid w:val="00F46D61"/>
    <w:rsid w:val="00F46DC0"/>
    <w:rsid w:val="00F46EE5"/>
    <w:rsid w:val="00F46FE4"/>
    <w:rsid w:val="00F47019"/>
    <w:rsid w:val="00F47167"/>
    <w:rsid w:val="00F4719C"/>
    <w:rsid w:val="00F4763B"/>
    <w:rsid w:val="00F47654"/>
    <w:rsid w:val="00F47685"/>
    <w:rsid w:val="00F47705"/>
    <w:rsid w:val="00F47872"/>
    <w:rsid w:val="00F479F8"/>
    <w:rsid w:val="00F47A30"/>
    <w:rsid w:val="00F47A52"/>
    <w:rsid w:val="00F47B20"/>
    <w:rsid w:val="00F47D9D"/>
    <w:rsid w:val="00F47DB6"/>
    <w:rsid w:val="00F47DFF"/>
    <w:rsid w:val="00F47E8B"/>
    <w:rsid w:val="00F503ED"/>
    <w:rsid w:val="00F50605"/>
    <w:rsid w:val="00F5064B"/>
    <w:rsid w:val="00F50947"/>
    <w:rsid w:val="00F50AF7"/>
    <w:rsid w:val="00F50B03"/>
    <w:rsid w:val="00F50B10"/>
    <w:rsid w:val="00F50C96"/>
    <w:rsid w:val="00F50CE4"/>
    <w:rsid w:val="00F50D10"/>
    <w:rsid w:val="00F50ECC"/>
    <w:rsid w:val="00F50F40"/>
    <w:rsid w:val="00F50FCE"/>
    <w:rsid w:val="00F5106C"/>
    <w:rsid w:val="00F5176A"/>
    <w:rsid w:val="00F519A0"/>
    <w:rsid w:val="00F51C5E"/>
    <w:rsid w:val="00F51D3F"/>
    <w:rsid w:val="00F51DB0"/>
    <w:rsid w:val="00F51F69"/>
    <w:rsid w:val="00F5202F"/>
    <w:rsid w:val="00F52051"/>
    <w:rsid w:val="00F520AC"/>
    <w:rsid w:val="00F52362"/>
    <w:rsid w:val="00F5242B"/>
    <w:rsid w:val="00F52467"/>
    <w:rsid w:val="00F524C2"/>
    <w:rsid w:val="00F52672"/>
    <w:rsid w:val="00F52863"/>
    <w:rsid w:val="00F52883"/>
    <w:rsid w:val="00F52B9A"/>
    <w:rsid w:val="00F52CA6"/>
    <w:rsid w:val="00F52DB7"/>
    <w:rsid w:val="00F52F8A"/>
    <w:rsid w:val="00F52F9D"/>
    <w:rsid w:val="00F5302F"/>
    <w:rsid w:val="00F53115"/>
    <w:rsid w:val="00F5348C"/>
    <w:rsid w:val="00F534E2"/>
    <w:rsid w:val="00F53754"/>
    <w:rsid w:val="00F5379C"/>
    <w:rsid w:val="00F5392B"/>
    <w:rsid w:val="00F539D8"/>
    <w:rsid w:val="00F53AD3"/>
    <w:rsid w:val="00F53C79"/>
    <w:rsid w:val="00F53CC0"/>
    <w:rsid w:val="00F53EE4"/>
    <w:rsid w:val="00F53F73"/>
    <w:rsid w:val="00F5418A"/>
    <w:rsid w:val="00F542D5"/>
    <w:rsid w:val="00F54318"/>
    <w:rsid w:val="00F543D8"/>
    <w:rsid w:val="00F5489A"/>
    <w:rsid w:val="00F5499C"/>
    <w:rsid w:val="00F54B2D"/>
    <w:rsid w:val="00F54DAD"/>
    <w:rsid w:val="00F55068"/>
    <w:rsid w:val="00F5521A"/>
    <w:rsid w:val="00F552E9"/>
    <w:rsid w:val="00F553F9"/>
    <w:rsid w:val="00F5560F"/>
    <w:rsid w:val="00F55805"/>
    <w:rsid w:val="00F55C0A"/>
    <w:rsid w:val="00F55C4A"/>
    <w:rsid w:val="00F55CF1"/>
    <w:rsid w:val="00F56202"/>
    <w:rsid w:val="00F566C4"/>
    <w:rsid w:val="00F56797"/>
    <w:rsid w:val="00F568F9"/>
    <w:rsid w:val="00F56A97"/>
    <w:rsid w:val="00F56E66"/>
    <w:rsid w:val="00F56F0E"/>
    <w:rsid w:val="00F56F96"/>
    <w:rsid w:val="00F57168"/>
    <w:rsid w:val="00F57342"/>
    <w:rsid w:val="00F573B1"/>
    <w:rsid w:val="00F5742E"/>
    <w:rsid w:val="00F574C6"/>
    <w:rsid w:val="00F57738"/>
    <w:rsid w:val="00F57950"/>
    <w:rsid w:val="00F57B86"/>
    <w:rsid w:val="00F57B9C"/>
    <w:rsid w:val="00F57EC8"/>
    <w:rsid w:val="00F57EE4"/>
    <w:rsid w:val="00F60070"/>
    <w:rsid w:val="00F60260"/>
    <w:rsid w:val="00F603D6"/>
    <w:rsid w:val="00F60615"/>
    <w:rsid w:val="00F606E6"/>
    <w:rsid w:val="00F607B9"/>
    <w:rsid w:val="00F60949"/>
    <w:rsid w:val="00F60B7E"/>
    <w:rsid w:val="00F60C04"/>
    <w:rsid w:val="00F60C50"/>
    <w:rsid w:val="00F60D8C"/>
    <w:rsid w:val="00F60DC1"/>
    <w:rsid w:val="00F60E00"/>
    <w:rsid w:val="00F6108F"/>
    <w:rsid w:val="00F61268"/>
    <w:rsid w:val="00F61403"/>
    <w:rsid w:val="00F61B6C"/>
    <w:rsid w:val="00F61CDA"/>
    <w:rsid w:val="00F6209E"/>
    <w:rsid w:val="00F6218A"/>
    <w:rsid w:val="00F622AC"/>
    <w:rsid w:val="00F62444"/>
    <w:rsid w:val="00F6249E"/>
    <w:rsid w:val="00F628F2"/>
    <w:rsid w:val="00F629E2"/>
    <w:rsid w:val="00F629E4"/>
    <w:rsid w:val="00F629F8"/>
    <w:rsid w:val="00F62AF2"/>
    <w:rsid w:val="00F62C6D"/>
    <w:rsid w:val="00F62D49"/>
    <w:rsid w:val="00F62E2F"/>
    <w:rsid w:val="00F62F1B"/>
    <w:rsid w:val="00F62F78"/>
    <w:rsid w:val="00F62FCC"/>
    <w:rsid w:val="00F63040"/>
    <w:rsid w:val="00F6309E"/>
    <w:rsid w:val="00F63239"/>
    <w:rsid w:val="00F634B4"/>
    <w:rsid w:val="00F63523"/>
    <w:rsid w:val="00F6353D"/>
    <w:rsid w:val="00F6379A"/>
    <w:rsid w:val="00F6379B"/>
    <w:rsid w:val="00F63A4E"/>
    <w:rsid w:val="00F63C28"/>
    <w:rsid w:val="00F63C9C"/>
    <w:rsid w:val="00F63CC7"/>
    <w:rsid w:val="00F63F51"/>
    <w:rsid w:val="00F6410A"/>
    <w:rsid w:val="00F64328"/>
    <w:rsid w:val="00F6470D"/>
    <w:rsid w:val="00F6471F"/>
    <w:rsid w:val="00F64730"/>
    <w:rsid w:val="00F647F7"/>
    <w:rsid w:val="00F64AAA"/>
    <w:rsid w:val="00F64B49"/>
    <w:rsid w:val="00F64C08"/>
    <w:rsid w:val="00F6514A"/>
    <w:rsid w:val="00F6522D"/>
    <w:rsid w:val="00F65597"/>
    <w:rsid w:val="00F6563E"/>
    <w:rsid w:val="00F6564E"/>
    <w:rsid w:val="00F657A5"/>
    <w:rsid w:val="00F65939"/>
    <w:rsid w:val="00F65B85"/>
    <w:rsid w:val="00F65BD9"/>
    <w:rsid w:val="00F65D49"/>
    <w:rsid w:val="00F65D53"/>
    <w:rsid w:val="00F65DFB"/>
    <w:rsid w:val="00F65F00"/>
    <w:rsid w:val="00F660BA"/>
    <w:rsid w:val="00F661F2"/>
    <w:rsid w:val="00F66547"/>
    <w:rsid w:val="00F665C6"/>
    <w:rsid w:val="00F666A5"/>
    <w:rsid w:val="00F66723"/>
    <w:rsid w:val="00F668A3"/>
    <w:rsid w:val="00F66B47"/>
    <w:rsid w:val="00F66B7F"/>
    <w:rsid w:val="00F66DFB"/>
    <w:rsid w:val="00F66E5D"/>
    <w:rsid w:val="00F6727D"/>
    <w:rsid w:val="00F675BA"/>
    <w:rsid w:val="00F67609"/>
    <w:rsid w:val="00F6773A"/>
    <w:rsid w:val="00F67AA7"/>
    <w:rsid w:val="00F67AC2"/>
    <w:rsid w:val="00F67B49"/>
    <w:rsid w:val="00F67BB1"/>
    <w:rsid w:val="00F67CF1"/>
    <w:rsid w:val="00F67E6F"/>
    <w:rsid w:val="00F67FB7"/>
    <w:rsid w:val="00F6E481"/>
    <w:rsid w:val="00F7005E"/>
    <w:rsid w:val="00F704F7"/>
    <w:rsid w:val="00F7062B"/>
    <w:rsid w:val="00F7073C"/>
    <w:rsid w:val="00F70927"/>
    <w:rsid w:val="00F70B4E"/>
    <w:rsid w:val="00F70EFC"/>
    <w:rsid w:val="00F7104D"/>
    <w:rsid w:val="00F710C5"/>
    <w:rsid w:val="00F71224"/>
    <w:rsid w:val="00F716C4"/>
    <w:rsid w:val="00F71738"/>
    <w:rsid w:val="00F7175A"/>
    <w:rsid w:val="00F717FF"/>
    <w:rsid w:val="00F71986"/>
    <w:rsid w:val="00F719DB"/>
    <w:rsid w:val="00F71BAD"/>
    <w:rsid w:val="00F71D96"/>
    <w:rsid w:val="00F71DB2"/>
    <w:rsid w:val="00F72277"/>
    <w:rsid w:val="00F72500"/>
    <w:rsid w:val="00F7268B"/>
    <w:rsid w:val="00F72D09"/>
    <w:rsid w:val="00F72DEC"/>
    <w:rsid w:val="00F72F35"/>
    <w:rsid w:val="00F730A2"/>
    <w:rsid w:val="00F730A3"/>
    <w:rsid w:val="00F7310E"/>
    <w:rsid w:val="00F73183"/>
    <w:rsid w:val="00F7351B"/>
    <w:rsid w:val="00F7382A"/>
    <w:rsid w:val="00F74056"/>
    <w:rsid w:val="00F740BE"/>
    <w:rsid w:val="00F74121"/>
    <w:rsid w:val="00F74173"/>
    <w:rsid w:val="00F741D1"/>
    <w:rsid w:val="00F746E4"/>
    <w:rsid w:val="00F7481C"/>
    <w:rsid w:val="00F74C11"/>
    <w:rsid w:val="00F74DC1"/>
    <w:rsid w:val="00F74E0A"/>
    <w:rsid w:val="00F74FDA"/>
    <w:rsid w:val="00F7503E"/>
    <w:rsid w:val="00F755FB"/>
    <w:rsid w:val="00F756F6"/>
    <w:rsid w:val="00F75818"/>
    <w:rsid w:val="00F75C09"/>
    <w:rsid w:val="00F75D68"/>
    <w:rsid w:val="00F760EF"/>
    <w:rsid w:val="00F76119"/>
    <w:rsid w:val="00F7635C"/>
    <w:rsid w:val="00F76674"/>
    <w:rsid w:val="00F767DB"/>
    <w:rsid w:val="00F769B8"/>
    <w:rsid w:val="00F76E7C"/>
    <w:rsid w:val="00F76EA8"/>
    <w:rsid w:val="00F76ED9"/>
    <w:rsid w:val="00F76FE4"/>
    <w:rsid w:val="00F770C1"/>
    <w:rsid w:val="00F77171"/>
    <w:rsid w:val="00F772FA"/>
    <w:rsid w:val="00F774A3"/>
    <w:rsid w:val="00F77567"/>
    <w:rsid w:val="00F776C8"/>
    <w:rsid w:val="00F77739"/>
    <w:rsid w:val="00F777AF"/>
    <w:rsid w:val="00F77891"/>
    <w:rsid w:val="00F77A7F"/>
    <w:rsid w:val="00F77BEC"/>
    <w:rsid w:val="00F77C71"/>
    <w:rsid w:val="00F77F9B"/>
    <w:rsid w:val="00F77FB1"/>
    <w:rsid w:val="00F803C2"/>
    <w:rsid w:val="00F8072E"/>
    <w:rsid w:val="00F808CB"/>
    <w:rsid w:val="00F80988"/>
    <w:rsid w:val="00F809EF"/>
    <w:rsid w:val="00F80A04"/>
    <w:rsid w:val="00F80ACD"/>
    <w:rsid w:val="00F80D98"/>
    <w:rsid w:val="00F80FA7"/>
    <w:rsid w:val="00F81058"/>
    <w:rsid w:val="00F81066"/>
    <w:rsid w:val="00F810DF"/>
    <w:rsid w:val="00F8146C"/>
    <w:rsid w:val="00F815BC"/>
    <w:rsid w:val="00F81754"/>
    <w:rsid w:val="00F818C4"/>
    <w:rsid w:val="00F81985"/>
    <w:rsid w:val="00F81C31"/>
    <w:rsid w:val="00F81D50"/>
    <w:rsid w:val="00F81E46"/>
    <w:rsid w:val="00F81E9B"/>
    <w:rsid w:val="00F822AD"/>
    <w:rsid w:val="00F82415"/>
    <w:rsid w:val="00F8241B"/>
    <w:rsid w:val="00F824FE"/>
    <w:rsid w:val="00F8262B"/>
    <w:rsid w:val="00F82CE5"/>
    <w:rsid w:val="00F82D41"/>
    <w:rsid w:val="00F82EAB"/>
    <w:rsid w:val="00F83335"/>
    <w:rsid w:val="00F8334B"/>
    <w:rsid w:val="00F8353C"/>
    <w:rsid w:val="00F8367B"/>
    <w:rsid w:val="00F83A00"/>
    <w:rsid w:val="00F83D06"/>
    <w:rsid w:val="00F83E53"/>
    <w:rsid w:val="00F83EBB"/>
    <w:rsid w:val="00F83FCD"/>
    <w:rsid w:val="00F8404E"/>
    <w:rsid w:val="00F8441E"/>
    <w:rsid w:val="00F84780"/>
    <w:rsid w:val="00F847EB"/>
    <w:rsid w:val="00F8483E"/>
    <w:rsid w:val="00F84960"/>
    <w:rsid w:val="00F84C6D"/>
    <w:rsid w:val="00F84CAA"/>
    <w:rsid w:val="00F84CAE"/>
    <w:rsid w:val="00F84CF2"/>
    <w:rsid w:val="00F84CFD"/>
    <w:rsid w:val="00F84E17"/>
    <w:rsid w:val="00F84EE9"/>
    <w:rsid w:val="00F8512E"/>
    <w:rsid w:val="00F85224"/>
    <w:rsid w:val="00F852AE"/>
    <w:rsid w:val="00F8537C"/>
    <w:rsid w:val="00F8537F"/>
    <w:rsid w:val="00F853E2"/>
    <w:rsid w:val="00F856A6"/>
    <w:rsid w:val="00F856DF"/>
    <w:rsid w:val="00F85747"/>
    <w:rsid w:val="00F85AAB"/>
    <w:rsid w:val="00F85C64"/>
    <w:rsid w:val="00F85D2D"/>
    <w:rsid w:val="00F85FFE"/>
    <w:rsid w:val="00F8612E"/>
    <w:rsid w:val="00F861FB"/>
    <w:rsid w:val="00F862AE"/>
    <w:rsid w:val="00F86332"/>
    <w:rsid w:val="00F8663F"/>
    <w:rsid w:val="00F869B8"/>
    <w:rsid w:val="00F86D9D"/>
    <w:rsid w:val="00F86E37"/>
    <w:rsid w:val="00F871F5"/>
    <w:rsid w:val="00F872FA"/>
    <w:rsid w:val="00F8741E"/>
    <w:rsid w:val="00F874A7"/>
    <w:rsid w:val="00F879B8"/>
    <w:rsid w:val="00F87A6C"/>
    <w:rsid w:val="00F87B14"/>
    <w:rsid w:val="00F87D80"/>
    <w:rsid w:val="00F87F36"/>
    <w:rsid w:val="00F904DB"/>
    <w:rsid w:val="00F90539"/>
    <w:rsid w:val="00F9055D"/>
    <w:rsid w:val="00F90660"/>
    <w:rsid w:val="00F906BC"/>
    <w:rsid w:val="00F906F7"/>
    <w:rsid w:val="00F907FE"/>
    <w:rsid w:val="00F9087D"/>
    <w:rsid w:val="00F90995"/>
    <w:rsid w:val="00F90CE3"/>
    <w:rsid w:val="00F90E92"/>
    <w:rsid w:val="00F90F15"/>
    <w:rsid w:val="00F911D8"/>
    <w:rsid w:val="00F914AA"/>
    <w:rsid w:val="00F915FC"/>
    <w:rsid w:val="00F916B3"/>
    <w:rsid w:val="00F9173E"/>
    <w:rsid w:val="00F918EB"/>
    <w:rsid w:val="00F91A03"/>
    <w:rsid w:val="00F91B2D"/>
    <w:rsid w:val="00F91C02"/>
    <w:rsid w:val="00F91CA2"/>
    <w:rsid w:val="00F91DBB"/>
    <w:rsid w:val="00F91EA7"/>
    <w:rsid w:val="00F9206B"/>
    <w:rsid w:val="00F920F5"/>
    <w:rsid w:val="00F921CF"/>
    <w:rsid w:val="00F92375"/>
    <w:rsid w:val="00F9246C"/>
    <w:rsid w:val="00F925AB"/>
    <w:rsid w:val="00F92662"/>
    <w:rsid w:val="00F9280F"/>
    <w:rsid w:val="00F92C43"/>
    <w:rsid w:val="00F92CFC"/>
    <w:rsid w:val="00F92D61"/>
    <w:rsid w:val="00F92DCB"/>
    <w:rsid w:val="00F9309E"/>
    <w:rsid w:val="00F93423"/>
    <w:rsid w:val="00F9393D"/>
    <w:rsid w:val="00F93981"/>
    <w:rsid w:val="00F939C4"/>
    <w:rsid w:val="00F93A8F"/>
    <w:rsid w:val="00F93CC6"/>
    <w:rsid w:val="00F93E85"/>
    <w:rsid w:val="00F93F16"/>
    <w:rsid w:val="00F94075"/>
    <w:rsid w:val="00F943B2"/>
    <w:rsid w:val="00F943E2"/>
    <w:rsid w:val="00F94447"/>
    <w:rsid w:val="00F945E7"/>
    <w:rsid w:val="00F946C3"/>
    <w:rsid w:val="00F94717"/>
    <w:rsid w:val="00F947D0"/>
    <w:rsid w:val="00F94812"/>
    <w:rsid w:val="00F94896"/>
    <w:rsid w:val="00F94AC9"/>
    <w:rsid w:val="00F94AEC"/>
    <w:rsid w:val="00F94B98"/>
    <w:rsid w:val="00F94CFA"/>
    <w:rsid w:val="00F94EAC"/>
    <w:rsid w:val="00F94F78"/>
    <w:rsid w:val="00F956EB"/>
    <w:rsid w:val="00F956EC"/>
    <w:rsid w:val="00F95755"/>
    <w:rsid w:val="00F9584A"/>
    <w:rsid w:val="00F9589A"/>
    <w:rsid w:val="00F958B1"/>
    <w:rsid w:val="00F95A55"/>
    <w:rsid w:val="00F95BB1"/>
    <w:rsid w:val="00F95DC9"/>
    <w:rsid w:val="00F95DE7"/>
    <w:rsid w:val="00F95EB6"/>
    <w:rsid w:val="00F95F61"/>
    <w:rsid w:val="00F95FC3"/>
    <w:rsid w:val="00F9639E"/>
    <w:rsid w:val="00F96550"/>
    <w:rsid w:val="00F9661C"/>
    <w:rsid w:val="00F96669"/>
    <w:rsid w:val="00F967A9"/>
    <w:rsid w:val="00F968A9"/>
    <w:rsid w:val="00F96B01"/>
    <w:rsid w:val="00F96B79"/>
    <w:rsid w:val="00F96BCD"/>
    <w:rsid w:val="00F972E3"/>
    <w:rsid w:val="00F973E1"/>
    <w:rsid w:val="00F9741A"/>
    <w:rsid w:val="00F97456"/>
    <w:rsid w:val="00F975A7"/>
    <w:rsid w:val="00F97610"/>
    <w:rsid w:val="00F97734"/>
    <w:rsid w:val="00F977C3"/>
    <w:rsid w:val="00F977DB"/>
    <w:rsid w:val="00F978C9"/>
    <w:rsid w:val="00F97A40"/>
    <w:rsid w:val="00F97AB5"/>
    <w:rsid w:val="00F97CD0"/>
    <w:rsid w:val="00F97E7D"/>
    <w:rsid w:val="00F97FF6"/>
    <w:rsid w:val="00F97FFD"/>
    <w:rsid w:val="00FA018E"/>
    <w:rsid w:val="00FA02B4"/>
    <w:rsid w:val="00FA048E"/>
    <w:rsid w:val="00FA04DA"/>
    <w:rsid w:val="00FA0806"/>
    <w:rsid w:val="00FA0A0C"/>
    <w:rsid w:val="00FA0B4E"/>
    <w:rsid w:val="00FA0B5F"/>
    <w:rsid w:val="00FA0E1A"/>
    <w:rsid w:val="00FA107F"/>
    <w:rsid w:val="00FA1200"/>
    <w:rsid w:val="00FA163F"/>
    <w:rsid w:val="00FA17E7"/>
    <w:rsid w:val="00FA197B"/>
    <w:rsid w:val="00FA1B3F"/>
    <w:rsid w:val="00FA1DC9"/>
    <w:rsid w:val="00FA1F40"/>
    <w:rsid w:val="00FA239F"/>
    <w:rsid w:val="00FA2489"/>
    <w:rsid w:val="00FA2514"/>
    <w:rsid w:val="00FA2597"/>
    <w:rsid w:val="00FA2686"/>
    <w:rsid w:val="00FA26EB"/>
    <w:rsid w:val="00FA272D"/>
    <w:rsid w:val="00FA27C8"/>
    <w:rsid w:val="00FA2898"/>
    <w:rsid w:val="00FA2B57"/>
    <w:rsid w:val="00FA2B85"/>
    <w:rsid w:val="00FA2DB3"/>
    <w:rsid w:val="00FA3058"/>
    <w:rsid w:val="00FA305B"/>
    <w:rsid w:val="00FA3103"/>
    <w:rsid w:val="00FA327D"/>
    <w:rsid w:val="00FA3286"/>
    <w:rsid w:val="00FA32EF"/>
    <w:rsid w:val="00FA36B7"/>
    <w:rsid w:val="00FA37F2"/>
    <w:rsid w:val="00FA38A9"/>
    <w:rsid w:val="00FA3BFD"/>
    <w:rsid w:val="00FA3E49"/>
    <w:rsid w:val="00FA3FA8"/>
    <w:rsid w:val="00FA3FBF"/>
    <w:rsid w:val="00FA412E"/>
    <w:rsid w:val="00FA4293"/>
    <w:rsid w:val="00FA466B"/>
    <w:rsid w:val="00FA4749"/>
    <w:rsid w:val="00FA4751"/>
    <w:rsid w:val="00FA4A35"/>
    <w:rsid w:val="00FA4AEE"/>
    <w:rsid w:val="00FA4BFA"/>
    <w:rsid w:val="00FA5037"/>
    <w:rsid w:val="00FA5209"/>
    <w:rsid w:val="00FA52FA"/>
    <w:rsid w:val="00FA5675"/>
    <w:rsid w:val="00FA5699"/>
    <w:rsid w:val="00FA59AA"/>
    <w:rsid w:val="00FA5A01"/>
    <w:rsid w:val="00FA5AB8"/>
    <w:rsid w:val="00FA5DB5"/>
    <w:rsid w:val="00FA5F6F"/>
    <w:rsid w:val="00FA6118"/>
    <w:rsid w:val="00FA6150"/>
    <w:rsid w:val="00FA61B6"/>
    <w:rsid w:val="00FA658E"/>
    <w:rsid w:val="00FA65EA"/>
    <w:rsid w:val="00FA668F"/>
    <w:rsid w:val="00FA6B62"/>
    <w:rsid w:val="00FA6D39"/>
    <w:rsid w:val="00FA6E73"/>
    <w:rsid w:val="00FA734D"/>
    <w:rsid w:val="00FA756F"/>
    <w:rsid w:val="00FA75DF"/>
    <w:rsid w:val="00FA7628"/>
    <w:rsid w:val="00FA76BB"/>
    <w:rsid w:val="00FA7862"/>
    <w:rsid w:val="00FA787F"/>
    <w:rsid w:val="00FA7A65"/>
    <w:rsid w:val="00FA7A7A"/>
    <w:rsid w:val="00FA7FE8"/>
    <w:rsid w:val="00FAAE1B"/>
    <w:rsid w:val="00FB00E0"/>
    <w:rsid w:val="00FB0126"/>
    <w:rsid w:val="00FB044A"/>
    <w:rsid w:val="00FB057D"/>
    <w:rsid w:val="00FB05B7"/>
    <w:rsid w:val="00FB06EA"/>
    <w:rsid w:val="00FB0887"/>
    <w:rsid w:val="00FB0A06"/>
    <w:rsid w:val="00FB0DD3"/>
    <w:rsid w:val="00FB0FB5"/>
    <w:rsid w:val="00FB12BF"/>
    <w:rsid w:val="00FB1369"/>
    <w:rsid w:val="00FB15D8"/>
    <w:rsid w:val="00FB1630"/>
    <w:rsid w:val="00FB175A"/>
    <w:rsid w:val="00FB17B7"/>
    <w:rsid w:val="00FB17CB"/>
    <w:rsid w:val="00FB188C"/>
    <w:rsid w:val="00FB18C3"/>
    <w:rsid w:val="00FB196F"/>
    <w:rsid w:val="00FB1BF2"/>
    <w:rsid w:val="00FB1CD0"/>
    <w:rsid w:val="00FB1DB0"/>
    <w:rsid w:val="00FB1E50"/>
    <w:rsid w:val="00FB2041"/>
    <w:rsid w:val="00FB2197"/>
    <w:rsid w:val="00FB21A5"/>
    <w:rsid w:val="00FB2365"/>
    <w:rsid w:val="00FB241C"/>
    <w:rsid w:val="00FB2890"/>
    <w:rsid w:val="00FB28C9"/>
    <w:rsid w:val="00FB28FA"/>
    <w:rsid w:val="00FB2A7B"/>
    <w:rsid w:val="00FB2AD8"/>
    <w:rsid w:val="00FB2E73"/>
    <w:rsid w:val="00FB3062"/>
    <w:rsid w:val="00FB3151"/>
    <w:rsid w:val="00FB3207"/>
    <w:rsid w:val="00FB320C"/>
    <w:rsid w:val="00FB3459"/>
    <w:rsid w:val="00FB349F"/>
    <w:rsid w:val="00FB3661"/>
    <w:rsid w:val="00FB3751"/>
    <w:rsid w:val="00FB38CB"/>
    <w:rsid w:val="00FB397A"/>
    <w:rsid w:val="00FB3A6E"/>
    <w:rsid w:val="00FB3C52"/>
    <w:rsid w:val="00FB3EC3"/>
    <w:rsid w:val="00FB3FAC"/>
    <w:rsid w:val="00FB4050"/>
    <w:rsid w:val="00FB4071"/>
    <w:rsid w:val="00FB40B1"/>
    <w:rsid w:val="00FB4347"/>
    <w:rsid w:val="00FB44FB"/>
    <w:rsid w:val="00FB45B6"/>
    <w:rsid w:val="00FB49EC"/>
    <w:rsid w:val="00FB4C7C"/>
    <w:rsid w:val="00FB4FE1"/>
    <w:rsid w:val="00FB51D9"/>
    <w:rsid w:val="00FB53C3"/>
    <w:rsid w:val="00FB54D5"/>
    <w:rsid w:val="00FB559E"/>
    <w:rsid w:val="00FB55CD"/>
    <w:rsid w:val="00FB5696"/>
    <w:rsid w:val="00FB58C2"/>
    <w:rsid w:val="00FB59B6"/>
    <w:rsid w:val="00FB5A9F"/>
    <w:rsid w:val="00FB5CB2"/>
    <w:rsid w:val="00FB5E64"/>
    <w:rsid w:val="00FB62B9"/>
    <w:rsid w:val="00FB62E8"/>
    <w:rsid w:val="00FB6440"/>
    <w:rsid w:val="00FB6469"/>
    <w:rsid w:val="00FB64D7"/>
    <w:rsid w:val="00FB65AE"/>
    <w:rsid w:val="00FB664C"/>
    <w:rsid w:val="00FB6C98"/>
    <w:rsid w:val="00FB703C"/>
    <w:rsid w:val="00FB70BA"/>
    <w:rsid w:val="00FB72AA"/>
    <w:rsid w:val="00FB7557"/>
    <w:rsid w:val="00FB79F6"/>
    <w:rsid w:val="00FB7AC3"/>
    <w:rsid w:val="00FB7BF2"/>
    <w:rsid w:val="00FB7C4E"/>
    <w:rsid w:val="00FB7DFA"/>
    <w:rsid w:val="00FB7E2A"/>
    <w:rsid w:val="00FB7ED7"/>
    <w:rsid w:val="00FC073A"/>
    <w:rsid w:val="00FC0B60"/>
    <w:rsid w:val="00FC0C44"/>
    <w:rsid w:val="00FC0D54"/>
    <w:rsid w:val="00FC0EF0"/>
    <w:rsid w:val="00FC12C3"/>
    <w:rsid w:val="00FC134A"/>
    <w:rsid w:val="00FC13DA"/>
    <w:rsid w:val="00FC154E"/>
    <w:rsid w:val="00FC15B0"/>
    <w:rsid w:val="00FC1AF1"/>
    <w:rsid w:val="00FC1C55"/>
    <w:rsid w:val="00FC1DE1"/>
    <w:rsid w:val="00FC1FC4"/>
    <w:rsid w:val="00FC2023"/>
    <w:rsid w:val="00FC2120"/>
    <w:rsid w:val="00FC217F"/>
    <w:rsid w:val="00FC225C"/>
    <w:rsid w:val="00FC2483"/>
    <w:rsid w:val="00FC276F"/>
    <w:rsid w:val="00FC29C4"/>
    <w:rsid w:val="00FC2AEE"/>
    <w:rsid w:val="00FC2B0F"/>
    <w:rsid w:val="00FC2B71"/>
    <w:rsid w:val="00FC2DD3"/>
    <w:rsid w:val="00FC2F45"/>
    <w:rsid w:val="00FC3066"/>
    <w:rsid w:val="00FC329D"/>
    <w:rsid w:val="00FC32CC"/>
    <w:rsid w:val="00FC3319"/>
    <w:rsid w:val="00FC331C"/>
    <w:rsid w:val="00FC3580"/>
    <w:rsid w:val="00FC359C"/>
    <w:rsid w:val="00FC3A37"/>
    <w:rsid w:val="00FC3A77"/>
    <w:rsid w:val="00FC3B1B"/>
    <w:rsid w:val="00FC3CB7"/>
    <w:rsid w:val="00FC3E36"/>
    <w:rsid w:val="00FC3EA8"/>
    <w:rsid w:val="00FC40A3"/>
    <w:rsid w:val="00FC40B2"/>
    <w:rsid w:val="00FC41F9"/>
    <w:rsid w:val="00FC4276"/>
    <w:rsid w:val="00FC4313"/>
    <w:rsid w:val="00FC4620"/>
    <w:rsid w:val="00FC463B"/>
    <w:rsid w:val="00FC4660"/>
    <w:rsid w:val="00FC471B"/>
    <w:rsid w:val="00FC471C"/>
    <w:rsid w:val="00FC479F"/>
    <w:rsid w:val="00FC4B47"/>
    <w:rsid w:val="00FC4B49"/>
    <w:rsid w:val="00FC4B57"/>
    <w:rsid w:val="00FC4F30"/>
    <w:rsid w:val="00FC4F4C"/>
    <w:rsid w:val="00FC5030"/>
    <w:rsid w:val="00FC52C9"/>
    <w:rsid w:val="00FC5307"/>
    <w:rsid w:val="00FC5685"/>
    <w:rsid w:val="00FC56C5"/>
    <w:rsid w:val="00FC5975"/>
    <w:rsid w:val="00FC5A5D"/>
    <w:rsid w:val="00FC5C95"/>
    <w:rsid w:val="00FC5CCF"/>
    <w:rsid w:val="00FC5D16"/>
    <w:rsid w:val="00FC5F72"/>
    <w:rsid w:val="00FC6091"/>
    <w:rsid w:val="00FC62E4"/>
    <w:rsid w:val="00FC63C3"/>
    <w:rsid w:val="00FC659D"/>
    <w:rsid w:val="00FC6A78"/>
    <w:rsid w:val="00FC6B09"/>
    <w:rsid w:val="00FC6B3F"/>
    <w:rsid w:val="00FC6BBD"/>
    <w:rsid w:val="00FC6F87"/>
    <w:rsid w:val="00FC77E2"/>
    <w:rsid w:val="00FC7AAB"/>
    <w:rsid w:val="00FC7D05"/>
    <w:rsid w:val="00FC7D9A"/>
    <w:rsid w:val="00FC7DCF"/>
    <w:rsid w:val="00FC7F4A"/>
    <w:rsid w:val="00FC7FC4"/>
    <w:rsid w:val="00FD02A7"/>
    <w:rsid w:val="00FD02C8"/>
    <w:rsid w:val="00FD03D9"/>
    <w:rsid w:val="00FD043F"/>
    <w:rsid w:val="00FD0456"/>
    <w:rsid w:val="00FD050C"/>
    <w:rsid w:val="00FD05CA"/>
    <w:rsid w:val="00FD088E"/>
    <w:rsid w:val="00FD0C17"/>
    <w:rsid w:val="00FD0C9F"/>
    <w:rsid w:val="00FD0CFC"/>
    <w:rsid w:val="00FD0DCF"/>
    <w:rsid w:val="00FD0EBA"/>
    <w:rsid w:val="00FD0FB1"/>
    <w:rsid w:val="00FD10F8"/>
    <w:rsid w:val="00FD110E"/>
    <w:rsid w:val="00FD123E"/>
    <w:rsid w:val="00FD13F1"/>
    <w:rsid w:val="00FD158F"/>
    <w:rsid w:val="00FD18C5"/>
    <w:rsid w:val="00FD1A49"/>
    <w:rsid w:val="00FD1BD1"/>
    <w:rsid w:val="00FD1E05"/>
    <w:rsid w:val="00FD1EF5"/>
    <w:rsid w:val="00FD20A3"/>
    <w:rsid w:val="00FD2165"/>
    <w:rsid w:val="00FD2248"/>
    <w:rsid w:val="00FD2484"/>
    <w:rsid w:val="00FD24A9"/>
    <w:rsid w:val="00FD2553"/>
    <w:rsid w:val="00FD2678"/>
    <w:rsid w:val="00FD2782"/>
    <w:rsid w:val="00FD27C5"/>
    <w:rsid w:val="00FD2BFF"/>
    <w:rsid w:val="00FD2D2E"/>
    <w:rsid w:val="00FD2DAB"/>
    <w:rsid w:val="00FD2DE9"/>
    <w:rsid w:val="00FD2E57"/>
    <w:rsid w:val="00FD2E6B"/>
    <w:rsid w:val="00FD2E9E"/>
    <w:rsid w:val="00FD2F24"/>
    <w:rsid w:val="00FD311B"/>
    <w:rsid w:val="00FD331C"/>
    <w:rsid w:val="00FD33E7"/>
    <w:rsid w:val="00FD34AC"/>
    <w:rsid w:val="00FD358A"/>
    <w:rsid w:val="00FD37A1"/>
    <w:rsid w:val="00FD3812"/>
    <w:rsid w:val="00FD38BF"/>
    <w:rsid w:val="00FD390E"/>
    <w:rsid w:val="00FD393B"/>
    <w:rsid w:val="00FD41E8"/>
    <w:rsid w:val="00FD426F"/>
    <w:rsid w:val="00FD4571"/>
    <w:rsid w:val="00FD4741"/>
    <w:rsid w:val="00FD4899"/>
    <w:rsid w:val="00FD4B0A"/>
    <w:rsid w:val="00FD4FEA"/>
    <w:rsid w:val="00FD548E"/>
    <w:rsid w:val="00FD54D0"/>
    <w:rsid w:val="00FD585D"/>
    <w:rsid w:val="00FD5866"/>
    <w:rsid w:val="00FD5885"/>
    <w:rsid w:val="00FD5A22"/>
    <w:rsid w:val="00FD5C24"/>
    <w:rsid w:val="00FD5E0D"/>
    <w:rsid w:val="00FD5E4B"/>
    <w:rsid w:val="00FD5F19"/>
    <w:rsid w:val="00FD629F"/>
    <w:rsid w:val="00FD62B8"/>
    <w:rsid w:val="00FD642B"/>
    <w:rsid w:val="00FD6451"/>
    <w:rsid w:val="00FD6542"/>
    <w:rsid w:val="00FD655A"/>
    <w:rsid w:val="00FD66E0"/>
    <w:rsid w:val="00FD6845"/>
    <w:rsid w:val="00FD6980"/>
    <w:rsid w:val="00FD6CE4"/>
    <w:rsid w:val="00FD6F37"/>
    <w:rsid w:val="00FD745B"/>
    <w:rsid w:val="00FD75A9"/>
    <w:rsid w:val="00FD76D5"/>
    <w:rsid w:val="00FD7ABC"/>
    <w:rsid w:val="00FD7DE2"/>
    <w:rsid w:val="00FD7FE2"/>
    <w:rsid w:val="00FD8257"/>
    <w:rsid w:val="00FE0031"/>
    <w:rsid w:val="00FE0070"/>
    <w:rsid w:val="00FE00AC"/>
    <w:rsid w:val="00FE0241"/>
    <w:rsid w:val="00FE0534"/>
    <w:rsid w:val="00FE074D"/>
    <w:rsid w:val="00FE07D3"/>
    <w:rsid w:val="00FE0862"/>
    <w:rsid w:val="00FE0A4A"/>
    <w:rsid w:val="00FE0A7C"/>
    <w:rsid w:val="00FE0A7F"/>
    <w:rsid w:val="00FE0A9D"/>
    <w:rsid w:val="00FE0BD4"/>
    <w:rsid w:val="00FE0CD3"/>
    <w:rsid w:val="00FE0E4D"/>
    <w:rsid w:val="00FE0E70"/>
    <w:rsid w:val="00FE127F"/>
    <w:rsid w:val="00FE1284"/>
    <w:rsid w:val="00FE1836"/>
    <w:rsid w:val="00FE18B7"/>
    <w:rsid w:val="00FE1A3D"/>
    <w:rsid w:val="00FE1BE0"/>
    <w:rsid w:val="00FE1C12"/>
    <w:rsid w:val="00FE1C34"/>
    <w:rsid w:val="00FE1E35"/>
    <w:rsid w:val="00FE1E62"/>
    <w:rsid w:val="00FE205C"/>
    <w:rsid w:val="00FE231D"/>
    <w:rsid w:val="00FE23E3"/>
    <w:rsid w:val="00FE23F8"/>
    <w:rsid w:val="00FE2502"/>
    <w:rsid w:val="00FE254C"/>
    <w:rsid w:val="00FE25D7"/>
    <w:rsid w:val="00FE26BC"/>
    <w:rsid w:val="00FE2789"/>
    <w:rsid w:val="00FE27C0"/>
    <w:rsid w:val="00FE27D1"/>
    <w:rsid w:val="00FE2803"/>
    <w:rsid w:val="00FE2850"/>
    <w:rsid w:val="00FE28C6"/>
    <w:rsid w:val="00FE297D"/>
    <w:rsid w:val="00FE2BAA"/>
    <w:rsid w:val="00FE2C8E"/>
    <w:rsid w:val="00FE2EBD"/>
    <w:rsid w:val="00FE30FA"/>
    <w:rsid w:val="00FE314F"/>
    <w:rsid w:val="00FE320A"/>
    <w:rsid w:val="00FE324D"/>
    <w:rsid w:val="00FE3545"/>
    <w:rsid w:val="00FE37A5"/>
    <w:rsid w:val="00FE3AC9"/>
    <w:rsid w:val="00FE3EB0"/>
    <w:rsid w:val="00FE3FCC"/>
    <w:rsid w:val="00FE423A"/>
    <w:rsid w:val="00FE43B2"/>
    <w:rsid w:val="00FE4439"/>
    <w:rsid w:val="00FE449D"/>
    <w:rsid w:val="00FE44E2"/>
    <w:rsid w:val="00FE453E"/>
    <w:rsid w:val="00FE4760"/>
    <w:rsid w:val="00FE48B0"/>
    <w:rsid w:val="00FE4970"/>
    <w:rsid w:val="00FE4B07"/>
    <w:rsid w:val="00FE4B2F"/>
    <w:rsid w:val="00FE4B7A"/>
    <w:rsid w:val="00FE4CF7"/>
    <w:rsid w:val="00FE4F19"/>
    <w:rsid w:val="00FE50F4"/>
    <w:rsid w:val="00FE5173"/>
    <w:rsid w:val="00FE51D6"/>
    <w:rsid w:val="00FE52F8"/>
    <w:rsid w:val="00FE53E7"/>
    <w:rsid w:val="00FE55B6"/>
    <w:rsid w:val="00FE562E"/>
    <w:rsid w:val="00FE565A"/>
    <w:rsid w:val="00FE56DC"/>
    <w:rsid w:val="00FE5827"/>
    <w:rsid w:val="00FE588E"/>
    <w:rsid w:val="00FE5979"/>
    <w:rsid w:val="00FE5A26"/>
    <w:rsid w:val="00FE5AE8"/>
    <w:rsid w:val="00FE5C74"/>
    <w:rsid w:val="00FE5DEF"/>
    <w:rsid w:val="00FE62B8"/>
    <w:rsid w:val="00FE62D0"/>
    <w:rsid w:val="00FE631D"/>
    <w:rsid w:val="00FE6522"/>
    <w:rsid w:val="00FE65D3"/>
    <w:rsid w:val="00FE6647"/>
    <w:rsid w:val="00FE6718"/>
    <w:rsid w:val="00FE68B9"/>
    <w:rsid w:val="00FE68E8"/>
    <w:rsid w:val="00FE6C7C"/>
    <w:rsid w:val="00FE6D69"/>
    <w:rsid w:val="00FE6E1B"/>
    <w:rsid w:val="00FE6EF4"/>
    <w:rsid w:val="00FE6F2C"/>
    <w:rsid w:val="00FE6F9F"/>
    <w:rsid w:val="00FE7146"/>
    <w:rsid w:val="00FE753D"/>
    <w:rsid w:val="00FE7AB4"/>
    <w:rsid w:val="00FE7B4A"/>
    <w:rsid w:val="00FE7C1B"/>
    <w:rsid w:val="00FE7E4A"/>
    <w:rsid w:val="00FE7EAD"/>
    <w:rsid w:val="00FF01AC"/>
    <w:rsid w:val="00FF026A"/>
    <w:rsid w:val="00FF02BE"/>
    <w:rsid w:val="00FF0866"/>
    <w:rsid w:val="00FF0910"/>
    <w:rsid w:val="00FF0B0E"/>
    <w:rsid w:val="00FF0B84"/>
    <w:rsid w:val="00FF0C51"/>
    <w:rsid w:val="00FF0C6C"/>
    <w:rsid w:val="00FF0E86"/>
    <w:rsid w:val="00FF1151"/>
    <w:rsid w:val="00FF11FF"/>
    <w:rsid w:val="00FF1400"/>
    <w:rsid w:val="00FF146C"/>
    <w:rsid w:val="00FF1484"/>
    <w:rsid w:val="00FF164B"/>
    <w:rsid w:val="00FF175E"/>
    <w:rsid w:val="00FF1A57"/>
    <w:rsid w:val="00FF1A6E"/>
    <w:rsid w:val="00FF1C7F"/>
    <w:rsid w:val="00FF1F21"/>
    <w:rsid w:val="00FF1FA0"/>
    <w:rsid w:val="00FF2033"/>
    <w:rsid w:val="00FF211D"/>
    <w:rsid w:val="00FF2302"/>
    <w:rsid w:val="00FF23B8"/>
    <w:rsid w:val="00FF253F"/>
    <w:rsid w:val="00FF261A"/>
    <w:rsid w:val="00FF26BB"/>
    <w:rsid w:val="00FF2754"/>
    <w:rsid w:val="00FF27FC"/>
    <w:rsid w:val="00FF2A90"/>
    <w:rsid w:val="00FF2CD8"/>
    <w:rsid w:val="00FF2E68"/>
    <w:rsid w:val="00FF2F58"/>
    <w:rsid w:val="00FF2F5D"/>
    <w:rsid w:val="00FF30F4"/>
    <w:rsid w:val="00FF31CD"/>
    <w:rsid w:val="00FF3454"/>
    <w:rsid w:val="00FF3501"/>
    <w:rsid w:val="00FF3607"/>
    <w:rsid w:val="00FF36B6"/>
    <w:rsid w:val="00FF3879"/>
    <w:rsid w:val="00FF3AB3"/>
    <w:rsid w:val="00FF3B53"/>
    <w:rsid w:val="00FF3C2A"/>
    <w:rsid w:val="00FF3CE5"/>
    <w:rsid w:val="00FF3E0F"/>
    <w:rsid w:val="00FF4014"/>
    <w:rsid w:val="00FF40E3"/>
    <w:rsid w:val="00FF4222"/>
    <w:rsid w:val="00FF4273"/>
    <w:rsid w:val="00FF442D"/>
    <w:rsid w:val="00FF485F"/>
    <w:rsid w:val="00FF4A6E"/>
    <w:rsid w:val="00FF4B50"/>
    <w:rsid w:val="00FF4C49"/>
    <w:rsid w:val="00FF4D9D"/>
    <w:rsid w:val="00FF4EC4"/>
    <w:rsid w:val="00FF51B4"/>
    <w:rsid w:val="00FF5226"/>
    <w:rsid w:val="00FF529A"/>
    <w:rsid w:val="00FF536A"/>
    <w:rsid w:val="00FF5400"/>
    <w:rsid w:val="00FF5514"/>
    <w:rsid w:val="00FF551B"/>
    <w:rsid w:val="00FF55B1"/>
    <w:rsid w:val="00FF597C"/>
    <w:rsid w:val="00FF5AA5"/>
    <w:rsid w:val="00FF6476"/>
    <w:rsid w:val="00FF64C0"/>
    <w:rsid w:val="00FF689E"/>
    <w:rsid w:val="00FF6DC6"/>
    <w:rsid w:val="00FF70CB"/>
    <w:rsid w:val="00FF70CD"/>
    <w:rsid w:val="00FF738F"/>
    <w:rsid w:val="00FF73D9"/>
    <w:rsid w:val="00FF7523"/>
    <w:rsid w:val="00FF7589"/>
    <w:rsid w:val="00FF7646"/>
    <w:rsid w:val="00FF7804"/>
    <w:rsid w:val="00FF782B"/>
    <w:rsid w:val="00FF79F5"/>
    <w:rsid w:val="00FF7C25"/>
    <w:rsid w:val="00FF7D02"/>
    <w:rsid w:val="00FF7DD7"/>
    <w:rsid w:val="00FF7EC9"/>
    <w:rsid w:val="00FF7EEF"/>
    <w:rsid w:val="00FF7F79"/>
    <w:rsid w:val="01071FE2"/>
    <w:rsid w:val="01072C8D"/>
    <w:rsid w:val="0107EDA9"/>
    <w:rsid w:val="010818CE"/>
    <w:rsid w:val="010A6535"/>
    <w:rsid w:val="010B14AD"/>
    <w:rsid w:val="010EBD0D"/>
    <w:rsid w:val="010F80F8"/>
    <w:rsid w:val="010F9A43"/>
    <w:rsid w:val="0110FA13"/>
    <w:rsid w:val="01127FA5"/>
    <w:rsid w:val="0114BF06"/>
    <w:rsid w:val="0114D126"/>
    <w:rsid w:val="0116F6BB"/>
    <w:rsid w:val="011B212B"/>
    <w:rsid w:val="011D67AA"/>
    <w:rsid w:val="0124E65E"/>
    <w:rsid w:val="0127B433"/>
    <w:rsid w:val="0128CF96"/>
    <w:rsid w:val="0129DAB7"/>
    <w:rsid w:val="012ED2B3"/>
    <w:rsid w:val="0135C832"/>
    <w:rsid w:val="013C5D9F"/>
    <w:rsid w:val="013D31F7"/>
    <w:rsid w:val="013F97B9"/>
    <w:rsid w:val="01403C82"/>
    <w:rsid w:val="01445468"/>
    <w:rsid w:val="0157E9FC"/>
    <w:rsid w:val="015AAAA5"/>
    <w:rsid w:val="015CCA67"/>
    <w:rsid w:val="015CFBA7"/>
    <w:rsid w:val="01619681"/>
    <w:rsid w:val="0163337D"/>
    <w:rsid w:val="01637493"/>
    <w:rsid w:val="01647FA9"/>
    <w:rsid w:val="0164A8F2"/>
    <w:rsid w:val="01686911"/>
    <w:rsid w:val="0168C8D2"/>
    <w:rsid w:val="01695B21"/>
    <w:rsid w:val="016BB77D"/>
    <w:rsid w:val="01753E79"/>
    <w:rsid w:val="0175568F"/>
    <w:rsid w:val="017B79A1"/>
    <w:rsid w:val="017CB709"/>
    <w:rsid w:val="017DC058"/>
    <w:rsid w:val="017E6432"/>
    <w:rsid w:val="0182BAAA"/>
    <w:rsid w:val="0183F822"/>
    <w:rsid w:val="01844145"/>
    <w:rsid w:val="0184C2AB"/>
    <w:rsid w:val="01869437"/>
    <w:rsid w:val="0187C0B0"/>
    <w:rsid w:val="018A6AAE"/>
    <w:rsid w:val="018C3D80"/>
    <w:rsid w:val="018F57B8"/>
    <w:rsid w:val="01914DF4"/>
    <w:rsid w:val="019C4A62"/>
    <w:rsid w:val="019FECEE"/>
    <w:rsid w:val="01A59628"/>
    <w:rsid w:val="01A93BA7"/>
    <w:rsid w:val="01AB7EFD"/>
    <w:rsid w:val="01AC3F68"/>
    <w:rsid w:val="01B24CCD"/>
    <w:rsid w:val="01B3BDC9"/>
    <w:rsid w:val="01B4506C"/>
    <w:rsid w:val="01B61487"/>
    <w:rsid w:val="01B653E1"/>
    <w:rsid w:val="01C4489C"/>
    <w:rsid w:val="01C70640"/>
    <w:rsid w:val="01C90714"/>
    <w:rsid w:val="01CA6340"/>
    <w:rsid w:val="01CA9826"/>
    <w:rsid w:val="01CAE666"/>
    <w:rsid w:val="01CB8B26"/>
    <w:rsid w:val="01CFDD91"/>
    <w:rsid w:val="01D0A916"/>
    <w:rsid w:val="01D90611"/>
    <w:rsid w:val="01DB30B5"/>
    <w:rsid w:val="01E32401"/>
    <w:rsid w:val="01E51E00"/>
    <w:rsid w:val="01E5A63F"/>
    <w:rsid w:val="01EBD449"/>
    <w:rsid w:val="01ED2B27"/>
    <w:rsid w:val="01F161A9"/>
    <w:rsid w:val="01F30038"/>
    <w:rsid w:val="01F58D31"/>
    <w:rsid w:val="01F6525F"/>
    <w:rsid w:val="01F6EAF8"/>
    <w:rsid w:val="01FA9E12"/>
    <w:rsid w:val="01FAE2D5"/>
    <w:rsid w:val="01FEE020"/>
    <w:rsid w:val="0202E6C7"/>
    <w:rsid w:val="0209F313"/>
    <w:rsid w:val="020BB542"/>
    <w:rsid w:val="020D1D38"/>
    <w:rsid w:val="0214217F"/>
    <w:rsid w:val="021809CF"/>
    <w:rsid w:val="02194622"/>
    <w:rsid w:val="021C0FCC"/>
    <w:rsid w:val="021C7A00"/>
    <w:rsid w:val="02234E0C"/>
    <w:rsid w:val="02294864"/>
    <w:rsid w:val="022A3BB6"/>
    <w:rsid w:val="022B553B"/>
    <w:rsid w:val="022B9986"/>
    <w:rsid w:val="022BC922"/>
    <w:rsid w:val="02344B93"/>
    <w:rsid w:val="02344FB0"/>
    <w:rsid w:val="0235670C"/>
    <w:rsid w:val="02378797"/>
    <w:rsid w:val="023D4CC6"/>
    <w:rsid w:val="024E70BC"/>
    <w:rsid w:val="024F8159"/>
    <w:rsid w:val="02511A50"/>
    <w:rsid w:val="0257930D"/>
    <w:rsid w:val="0259CF08"/>
    <w:rsid w:val="025AE0C7"/>
    <w:rsid w:val="025C944C"/>
    <w:rsid w:val="025E77D9"/>
    <w:rsid w:val="025F3383"/>
    <w:rsid w:val="0260C365"/>
    <w:rsid w:val="02654A0A"/>
    <w:rsid w:val="026598DF"/>
    <w:rsid w:val="02681C68"/>
    <w:rsid w:val="02695B1D"/>
    <w:rsid w:val="0269A800"/>
    <w:rsid w:val="026CFB04"/>
    <w:rsid w:val="026FCD7B"/>
    <w:rsid w:val="02745112"/>
    <w:rsid w:val="02789B57"/>
    <w:rsid w:val="0278DF6D"/>
    <w:rsid w:val="027D3F05"/>
    <w:rsid w:val="027FDBD9"/>
    <w:rsid w:val="028433E3"/>
    <w:rsid w:val="02853719"/>
    <w:rsid w:val="0285796F"/>
    <w:rsid w:val="028E2781"/>
    <w:rsid w:val="028FEB97"/>
    <w:rsid w:val="02924A60"/>
    <w:rsid w:val="02936CAD"/>
    <w:rsid w:val="0293D4E8"/>
    <w:rsid w:val="0293DC48"/>
    <w:rsid w:val="02958D32"/>
    <w:rsid w:val="029628CA"/>
    <w:rsid w:val="029910A3"/>
    <w:rsid w:val="029AC745"/>
    <w:rsid w:val="029ECFAE"/>
    <w:rsid w:val="029EE05D"/>
    <w:rsid w:val="02A010AC"/>
    <w:rsid w:val="02A26C1E"/>
    <w:rsid w:val="02AAAD5F"/>
    <w:rsid w:val="02ACE0B9"/>
    <w:rsid w:val="02AD1357"/>
    <w:rsid w:val="02B08E3F"/>
    <w:rsid w:val="02B0A475"/>
    <w:rsid w:val="02B3225F"/>
    <w:rsid w:val="02B67FB6"/>
    <w:rsid w:val="02BEBBC1"/>
    <w:rsid w:val="02C0059C"/>
    <w:rsid w:val="02C8CA88"/>
    <w:rsid w:val="02CE4D38"/>
    <w:rsid w:val="02CF5A00"/>
    <w:rsid w:val="02D8E788"/>
    <w:rsid w:val="02E024C9"/>
    <w:rsid w:val="02E198BD"/>
    <w:rsid w:val="02E2BF87"/>
    <w:rsid w:val="02E2C902"/>
    <w:rsid w:val="02E65DD5"/>
    <w:rsid w:val="02E69104"/>
    <w:rsid w:val="02E7DA96"/>
    <w:rsid w:val="02EAD0F7"/>
    <w:rsid w:val="02EEFC57"/>
    <w:rsid w:val="02F92305"/>
    <w:rsid w:val="02F9FED8"/>
    <w:rsid w:val="02FBEC1A"/>
    <w:rsid w:val="02FD3D06"/>
    <w:rsid w:val="030109B1"/>
    <w:rsid w:val="0301C1EC"/>
    <w:rsid w:val="0304838B"/>
    <w:rsid w:val="0304ED90"/>
    <w:rsid w:val="0306A18E"/>
    <w:rsid w:val="0307D2DF"/>
    <w:rsid w:val="030A5248"/>
    <w:rsid w:val="030B4FBC"/>
    <w:rsid w:val="030CA102"/>
    <w:rsid w:val="03100090"/>
    <w:rsid w:val="031012BB"/>
    <w:rsid w:val="03121BD0"/>
    <w:rsid w:val="031232EB"/>
    <w:rsid w:val="03159C3C"/>
    <w:rsid w:val="031745E8"/>
    <w:rsid w:val="0317EA44"/>
    <w:rsid w:val="031882F1"/>
    <w:rsid w:val="031D515F"/>
    <w:rsid w:val="031EBC60"/>
    <w:rsid w:val="031F74C5"/>
    <w:rsid w:val="0322B205"/>
    <w:rsid w:val="0324093F"/>
    <w:rsid w:val="0324FF42"/>
    <w:rsid w:val="0326F211"/>
    <w:rsid w:val="03280DE1"/>
    <w:rsid w:val="032A298B"/>
    <w:rsid w:val="032BBEE1"/>
    <w:rsid w:val="032C668D"/>
    <w:rsid w:val="032D7CE0"/>
    <w:rsid w:val="032D9835"/>
    <w:rsid w:val="03325CCF"/>
    <w:rsid w:val="033ABEF9"/>
    <w:rsid w:val="033C9C98"/>
    <w:rsid w:val="033E0015"/>
    <w:rsid w:val="033E8D95"/>
    <w:rsid w:val="0341D40F"/>
    <w:rsid w:val="0341F5D6"/>
    <w:rsid w:val="03433929"/>
    <w:rsid w:val="03439CEF"/>
    <w:rsid w:val="03461EBC"/>
    <w:rsid w:val="0346B8DB"/>
    <w:rsid w:val="034B88E0"/>
    <w:rsid w:val="034C60AE"/>
    <w:rsid w:val="035109A5"/>
    <w:rsid w:val="0353E7B3"/>
    <w:rsid w:val="03553F70"/>
    <w:rsid w:val="03562A00"/>
    <w:rsid w:val="0359A0C5"/>
    <w:rsid w:val="0359FA91"/>
    <w:rsid w:val="035B8D75"/>
    <w:rsid w:val="035DCF06"/>
    <w:rsid w:val="0364260E"/>
    <w:rsid w:val="03664DAA"/>
    <w:rsid w:val="0366BD0B"/>
    <w:rsid w:val="0368C26E"/>
    <w:rsid w:val="03692E9C"/>
    <w:rsid w:val="036C1FEE"/>
    <w:rsid w:val="036C3B2C"/>
    <w:rsid w:val="036D374B"/>
    <w:rsid w:val="036DC0BE"/>
    <w:rsid w:val="036F445F"/>
    <w:rsid w:val="036FF2F9"/>
    <w:rsid w:val="036FFDC7"/>
    <w:rsid w:val="03702F2D"/>
    <w:rsid w:val="03791EC5"/>
    <w:rsid w:val="0380F132"/>
    <w:rsid w:val="038CF3A7"/>
    <w:rsid w:val="039117FD"/>
    <w:rsid w:val="039F23B2"/>
    <w:rsid w:val="03A0A3EC"/>
    <w:rsid w:val="03A4B43B"/>
    <w:rsid w:val="03A60EC9"/>
    <w:rsid w:val="03A981A4"/>
    <w:rsid w:val="03ABA824"/>
    <w:rsid w:val="03AD36A8"/>
    <w:rsid w:val="03B0B5A5"/>
    <w:rsid w:val="03B2FD0D"/>
    <w:rsid w:val="03B69121"/>
    <w:rsid w:val="03B84A61"/>
    <w:rsid w:val="03B95213"/>
    <w:rsid w:val="03BCEA15"/>
    <w:rsid w:val="03BEE969"/>
    <w:rsid w:val="03C0261F"/>
    <w:rsid w:val="03C21E5D"/>
    <w:rsid w:val="03C2CD88"/>
    <w:rsid w:val="03C44193"/>
    <w:rsid w:val="03C8A15F"/>
    <w:rsid w:val="03C8C353"/>
    <w:rsid w:val="03CBC378"/>
    <w:rsid w:val="03CC2A0C"/>
    <w:rsid w:val="03CCB043"/>
    <w:rsid w:val="03CE51AC"/>
    <w:rsid w:val="03CF30A2"/>
    <w:rsid w:val="03CF6373"/>
    <w:rsid w:val="03D6335F"/>
    <w:rsid w:val="03D67F26"/>
    <w:rsid w:val="03D6B1F7"/>
    <w:rsid w:val="03D803A8"/>
    <w:rsid w:val="03DA3C32"/>
    <w:rsid w:val="03DB9DC6"/>
    <w:rsid w:val="03E08865"/>
    <w:rsid w:val="03E0919A"/>
    <w:rsid w:val="03E2110C"/>
    <w:rsid w:val="03E4EA1B"/>
    <w:rsid w:val="03E737A1"/>
    <w:rsid w:val="03EA3170"/>
    <w:rsid w:val="03EF5BBC"/>
    <w:rsid w:val="03F00E02"/>
    <w:rsid w:val="03F2C6D1"/>
    <w:rsid w:val="03F3C9F3"/>
    <w:rsid w:val="03F660B3"/>
    <w:rsid w:val="03F6CF82"/>
    <w:rsid w:val="03FECC7B"/>
    <w:rsid w:val="040AC091"/>
    <w:rsid w:val="040D984E"/>
    <w:rsid w:val="041111A0"/>
    <w:rsid w:val="04118BF4"/>
    <w:rsid w:val="04134E0D"/>
    <w:rsid w:val="04142791"/>
    <w:rsid w:val="04153565"/>
    <w:rsid w:val="04189A9B"/>
    <w:rsid w:val="041A81C6"/>
    <w:rsid w:val="042255CD"/>
    <w:rsid w:val="0422AAE4"/>
    <w:rsid w:val="042E6FFA"/>
    <w:rsid w:val="04333219"/>
    <w:rsid w:val="0433DFFD"/>
    <w:rsid w:val="0433FC5D"/>
    <w:rsid w:val="0434EBCC"/>
    <w:rsid w:val="043662D6"/>
    <w:rsid w:val="04371557"/>
    <w:rsid w:val="043AAE43"/>
    <w:rsid w:val="044006FB"/>
    <w:rsid w:val="04412BD4"/>
    <w:rsid w:val="0441805D"/>
    <w:rsid w:val="044187B4"/>
    <w:rsid w:val="0443DF07"/>
    <w:rsid w:val="0445E51D"/>
    <w:rsid w:val="044738F8"/>
    <w:rsid w:val="0447E445"/>
    <w:rsid w:val="044B0E75"/>
    <w:rsid w:val="044F6ABB"/>
    <w:rsid w:val="0450E456"/>
    <w:rsid w:val="0452537D"/>
    <w:rsid w:val="0458060C"/>
    <w:rsid w:val="045843D7"/>
    <w:rsid w:val="0459ADE2"/>
    <w:rsid w:val="045A4D2D"/>
    <w:rsid w:val="045B6D7C"/>
    <w:rsid w:val="045CE77B"/>
    <w:rsid w:val="045F84DF"/>
    <w:rsid w:val="04646834"/>
    <w:rsid w:val="0464B1DD"/>
    <w:rsid w:val="0466D5EE"/>
    <w:rsid w:val="0467ABC5"/>
    <w:rsid w:val="04683FFD"/>
    <w:rsid w:val="046F8A21"/>
    <w:rsid w:val="0470DFC9"/>
    <w:rsid w:val="0470F7DA"/>
    <w:rsid w:val="0473318A"/>
    <w:rsid w:val="047503C6"/>
    <w:rsid w:val="04781A0E"/>
    <w:rsid w:val="04794167"/>
    <w:rsid w:val="047B70F9"/>
    <w:rsid w:val="047C7EE1"/>
    <w:rsid w:val="047F2801"/>
    <w:rsid w:val="0481ABE2"/>
    <w:rsid w:val="0482A8B3"/>
    <w:rsid w:val="04854687"/>
    <w:rsid w:val="048714A3"/>
    <w:rsid w:val="04886CEC"/>
    <w:rsid w:val="048E2E04"/>
    <w:rsid w:val="0490E992"/>
    <w:rsid w:val="04910CB3"/>
    <w:rsid w:val="0498AF4F"/>
    <w:rsid w:val="0499849F"/>
    <w:rsid w:val="04A1B6A6"/>
    <w:rsid w:val="04A271EF"/>
    <w:rsid w:val="04A4170F"/>
    <w:rsid w:val="04A9B80D"/>
    <w:rsid w:val="04AAD7BC"/>
    <w:rsid w:val="04B16019"/>
    <w:rsid w:val="04BB0142"/>
    <w:rsid w:val="04BD4602"/>
    <w:rsid w:val="04C13C97"/>
    <w:rsid w:val="04C1BD1B"/>
    <w:rsid w:val="04C72542"/>
    <w:rsid w:val="04C8371A"/>
    <w:rsid w:val="04C9CF7F"/>
    <w:rsid w:val="04CA2169"/>
    <w:rsid w:val="04CAD78D"/>
    <w:rsid w:val="04CBC914"/>
    <w:rsid w:val="04CC2405"/>
    <w:rsid w:val="04CF3614"/>
    <w:rsid w:val="04D56479"/>
    <w:rsid w:val="04D65CA5"/>
    <w:rsid w:val="04D8F08E"/>
    <w:rsid w:val="04DE5AFB"/>
    <w:rsid w:val="04E0F549"/>
    <w:rsid w:val="04E1A9C3"/>
    <w:rsid w:val="04E4A303"/>
    <w:rsid w:val="04E5F59D"/>
    <w:rsid w:val="04E6DEBB"/>
    <w:rsid w:val="04E864BA"/>
    <w:rsid w:val="04F1E2C6"/>
    <w:rsid w:val="04F46A53"/>
    <w:rsid w:val="04F5CC14"/>
    <w:rsid w:val="04F658B6"/>
    <w:rsid w:val="04F75DD6"/>
    <w:rsid w:val="04F799AA"/>
    <w:rsid w:val="04FD034E"/>
    <w:rsid w:val="04FDF9F5"/>
    <w:rsid w:val="04FF2740"/>
    <w:rsid w:val="04FF38FD"/>
    <w:rsid w:val="05007BB9"/>
    <w:rsid w:val="0504DCAB"/>
    <w:rsid w:val="05063386"/>
    <w:rsid w:val="0507F816"/>
    <w:rsid w:val="050B587D"/>
    <w:rsid w:val="050C4704"/>
    <w:rsid w:val="050EAF5B"/>
    <w:rsid w:val="05104FB5"/>
    <w:rsid w:val="0510C2B7"/>
    <w:rsid w:val="051A1308"/>
    <w:rsid w:val="051C83E7"/>
    <w:rsid w:val="051D8C95"/>
    <w:rsid w:val="05210A32"/>
    <w:rsid w:val="0522D202"/>
    <w:rsid w:val="05245A4D"/>
    <w:rsid w:val="052D8E7A"/>
    <w:rsid w:val="052EB487"/>
    <w:rsid w:val="05353691"/>
    <w:rsid w:val="053671B5"/>
    <w:rsid w:val="05387C35"/>
    <w:rsid w:val="0538B144"/>
    <w:rsid w:val="053B4CD3"/>
    <w:rsid w:val="053C13D1"/>
    <w:rsid w:val="053E3235"/>
    <w:rsid w:val="053EC40F"/>
    <w:rsid w:val="053F66FE"/>
    <w:rsid w:val="053FCFB2"/>
    <w:rsid w:val="0542D9F6"/>
    <w:rsid w:val="05432CAB"/>
    <w:rsid w:val="054731B1"/>
    <w:rsid w:val="0547CCE5"/>
    <w:rsid w:val="054AE848"/>
    <w:rsid w:val="054CC051"/>
    <w:rsid w:val="05552274"/>
    <w:rsid w:val="055607F5"/>
    <w:rsid w:val="056375E4"/>
    <w:rsid w:val="056ABB07"/>
    <w:rsid w:val="056ADBB4"/>
    <w:rsid w:val="056C14CA"/>
    <w:rsid w:val="056CA64F"/>
    <w:rsid w:val="0570CA01"/>
    <w:rsid w:val="0571C65A"/>
    <w:rsid w:val="0572EA53"/>
    <w:rsid w:val="0574F029"/>
    <w:rsid w:val="057B5F61"/>
    <w:rsid w:val="057C10C5"/>
    <w:rsid w:val="0580305F"/>
    <w:rsid w:val="058043C2"/>
    <w:rsid w:val="058C1211"/>
    <w:rsid w:val="05903AB2"/>
    <w:rsid w:val="05942DE5"/>
    <w:rsid w:val="0595EBD5"/>
    <w:rsid w:val="059615B1"/>
    <w:rsid w:val="05979DCE"/>
    <w:rsid w:val="05993F24"/>
    <w:rsid w:val="059C7C6A"/>
    <w:rsid w:val="059CCA68"/>
    <w:rsid w:val="05A5A2C5"/>
    <w:rsid w:val="05A5C547"/>
    <w:rsid w:val="05A82844"/>
    <w:rsid w:val="05B27731"/>
    <w:rsid w:val="05B7210F"/>
    <w:rsid w:val="05B77C58"/>
    <w:rsid w:val="05B8E059"/>
    <w:rsid w:val="05BCB1F2"/>
    <w:rsid w:val="05BE17E1"/>
    <w:rsid w:val="05C16C5B"/>
    <w:rsid w:val="05C186F9"/>
    <w:rsid w:val="05CAE119"/>
    <w:rsid w:val="05CC4C4D"/>
    <w:rsid w:val="05CE6551"/>
    <w:rsid w:val="05D039D1"/>
    <w:rsid w:val="05D0C480"/>
    <w:rsid w:val="05D1FA56"/>
    <w:rsid w:val="05D60BC9"/>
    <w:rsid w:val="05D6CAD8"/>
    <w:rsid w:val="05D8EAAD"/>
    <w:rsid w:val="05D8FF30"/>
    <w:rsid w:val="05DC4726"/>
    <w:rsid w:val="05DCA4A5"/>
    <w:rsid w:val="05DD538C"/>
    <w:rsid w:val="05DE1991"/>
    <w:rsid w:val="05E49781"/>
    <w:rsid w:val="05E6C54D"/>
    <w:rsid w:val="05EDFE75"/>
    <w:rsid w:val="05EE9418"/>
    <w:rsid w:val="05F31848"/>
    <w:rsid w:val="05F6C34A"/>
    <w:rsid w:val="06000DEA"/>
    <w:rsid w:val="06014167"/>
    <w:rsid w:val="0603A4AC"/>
    <w:rsid w:val="0603FB2B"/>
    <w:rsid w:val="0605DD33"/>
    <w:rsid w:val="0607FECA"/>
    <w:rsid w:val="06080BA6"/>
    <w:rsid w:val="060883BE"/>
    <w:rsid w:val="06098E4F"/>
    <w:rsid w:val="060B8E49"/>
    <w:rsid w:val="060BA7EC"/>
    <w:rsid w:val="060BB0CB"/>
    <w:rsid w:val="061338AF"/>
    <w:rsid w:val="0615D501"/>
    <w:rsid w:val="0616F4CA"/>
    <w:rsid w:val="0617C493"/>
    <w:rsid w:val="061C1FDD"/>
    <w:rsid w:val="061D7C43"/>
    <w:rsid w:val="061DD13C"/>
    <w:rsid w:val="0621DA41"/>
    <w:rsid w:val="06227FCA"/>
    <w:rsid w:val="0628D994"/>
    <w:rsid w:val="062DF6A2"/>
    <w:rsid w:val="0630BA3E"/>
    <w:rsid w:val="0630C5DC"/>
    <w:rsid w:val="063A734B"/>
    <w:rsid w:val="063A8409"/>
    <w:rsid w:val="06424B01"/>
    <w:rsid w:val="0643B876"/>
    <w:rsid w:val="0648F21A"/>
    <w:rsid w:val="0656ED41"/>
    <w:rsid w:val="065AC698"/>
    <w:rsid w:val="065D2A97"/>
    <w:rsid w:val="065DC272"/>
    <w:rsid w:val="06624324"/>
    <w:rsid w:val="06630DBB"/>
    <w:rsid w:val="06633459"/>
    <w:rsid w:val="06659FBB"/>
    <w:rsid w:val="0666DF35"/>
    <w:rsid w:val="066996F5"/>
    <w:rsid w:val="0670B7A4"/>
    <w:rsid w:val="0672630F"/>
    <w:rsid w:val="0675BCCB"/>
    <w:rsid w:val="06785A5C"/>
    <w:rsid w:val="067E9051"/>
    <w:rsid w:val="0680AB8F"/>
    <w:rsid w:val="06829678"/>
    <w:rsid w:val="0682FB69"/>
    <w:rsid w:val="06867CA6"/>
    <w:rsid w:val="06887E40"/>
    <w:rsid w:val="068A96BE"/>
    <w:rsid w:val="068AA01A"/>
    <w:rsid w:val="068BAB93"/>
    <w:rsid w:val="068DD835"/>
    <w:rsid w:val="06916882"/>
    <w:rsid w:val="06927C4F"/>
    <w:rsid w:val="0697087B"/>
    <w:rsid w:val="069B885E"/>
    <w:rsid w:val="069BF1FF"/>
    <w:rsid w:val="069CF6C8"/>
    <w:rsid w:val="06A09982"/>
    <w:rsid w:val="06A4FB2B"/>
    <w:rsid w:val="06A524DD"/>
    <w:rsid w:val="06A59FF8"/>
    <w:rsid w:val="06A5F2A0"/>
    <w:rsid w:val="06A6802C"/>
    <w:rsid w:val="06A9624B"/>
    <w:rsid w:val="06AAF278"/>
    <w:rsid w:val="06ABC716"/>
    <w:rsid w:val="06AC45A9"/>
    <w:rsid w:val="06AD1888"/>
    <w:rsid w:val="06AF2BAD"/>
    <w:rsid w:val="06B09DC9"/>
    <w:rsid w:val="06B1793E"/>
    <w:rsid w:val="06B1B45A"/>
    <w:rsid w:val="06B1DDF4"/>
    <w:rsid w:val="06C2E835"/>
    <w:rsid w:val="06C33800"/>
    <w:rsid w:val="06C7F1FC"/>
    <w:rsid w:val="06C9910D"/>
    <w:rsid w:val="06D32949"/>
    <w:rsid w:val="06DC9D2A"/>
    <w:rsid w:val="06E00A6A"/>
    <w:rsid w:val="06E6B576"/>
    <w:rsid w:val="06E77172"/>
    <w:rsid w:val="06E7E2E5"/>
    <w:rsid w:val="06EDFB7E"/>
    <w:rsid w:val="06EE39F0"/>
    <w:rsid w:val="06F1669E"/>
    <w:rsid w:val="06F3FDB6"/>
    <w:rsid w:val="06F594B8"/>
    <w:rsid w:val="06F9B0E9"/>
    <w:rsid w:val="06F9CC84"/>
    <w:rsid w:val="07004641"/>
    <w:rsid w:val="0702D52B"/>
    <w:rsid w:val="0705F55B"/>
    <w:rsid w:val="07078708"/>
    <w:rsid w:val="07093605"/>
    <w:rsid w:val="070AB301"/>
    <w:rsid w:val="070BE370"/>
    <w:rsid w:val="070F1B4C"/>
    <w:rsid w:val="07149D1E"/>
    <w:rsid w:val="0720D990"/>
    <w:rsid w:val="07222381"/>
    <w:rsid w:val="0722ABCF"/>
    <w:rsid w:val="07262732"/>
    <w:rsid w:val="0727174C"/>
    <w:rsid w:val="0727B433"/>
    <w:rsid w:val="0728FFB3"/>
    <w:rsid w:val="072D3DCE"/>
    <w:rsid w:val="072F8081"/>
    <w:rsid w:val="0733E064"/>
    <w:rsid w:val="07357432"/>
    <w:rsid w:val="073794A7"/>
    <w:rsid w:val="07380CDC"/>
    <w:rsid w:val="073A14AF"/>
    <w:rsid w:val="073CB455"/>
    <w:rsid w:val="07456259"/>
    <w:rsid w:val="0745C58F"/>
    <w:rsid w:val="07467295"/>
    <w:rsid w:val="07467F78"/>
    <w:rsid w:val="07490A02"/>
    <w:rsid w:val="0749300A"/>
    <w:rsid w:val="0755E7A9"/>
    <w:rsid w:val="0766DA0A"/>
    <w:rsid w:val="0767B645"/>
    <w:rsid w:val="076A7020"/>
    <w:rsid w:val="076CE6F9"/>
    <w:rsid w:val="076D8354"/>
    <w:rsid w:val="076F300B"/>
    <w:rsid w:val="077174B2"/>
    <w:rsid w:val="0771F8DE"/>
    <w:rsid w:val="077285E7"/>
    <w:rsid w:val="0781960F"/>
    <w:rsid w:val="07831F0E"/>
    <w:rsid w:val="0783ACFD"/>
    <w:rsid w:val="07852531"/>
    <w:rsid w:val="07860BFA"/>
    <w:rsid w:val="078704C5"/>
    <w:rsid w:val="078988DA"/>
    <w:rsid w:val="0789C3FB"/>
    <w:rsid w:val="078CA92E"/>
    <w:rsid w:val="07921748"/>
    <w:rsid w:val="07933122"/>
    <w:rsid w:val="07993A77"/>
    <w:rsid w:val="079A98B3"/>
    <w:rsid w:val="079DA94D"/>
    <w:rsid w:val="079FED06"/>
    <w:rsid w:val="07A8746C"/>
    <w:rsid w:val="07A8D1CD"/>
    <w:rsid w:val="07AA5211"/>
    <w:rsid w:val="07AC03CA"/>
    <w:rsid w:val="07AC6102"/>
    <w:rsid w:val="07AD81FC"/>
    <w:rsid w:val="07B0718F"/>
    <w:rsid w:val="07B47172"/>
    <w:rsid w:val="07B4E384"/>
    <w:rsid w:val="07BB397E"/>
    <w:rsid w:val="07BFFE25"/>
    <w:rsid w:val="07C327CD"/>
    <w:rsid w:val="07C41670"/>
    <w:rsid w:val="07C4A9F5"/>
    <w:rsid w:val="07C542D3"/>
    <w:rsid w:val="07C56545"/>
    <w:rsid w:val="07C6C772"/>
    <w:rsid w:val="07C7A949"/>
    <w:rsid w:val="07C97E66"/>
    <w:rsid w:val="07D21A26"/>
    <w:rsid w:val="07D33EB1"/>
    <w:rsid w:val="07D34526"/>
    <w:rsid w:val="07D4A84A"/>
    <w:rsid w:val="07D6E720"/>
    <w:rsid w:val="07D807F8"/>
    <w:rsid w:val="07DB4E78"/>
    <w:rsid w:val="07DCFDDE"/>
    <w:rsid w:val="07E654EA"/>
    <w:rsid w:val="07EB1BB2"/>
    <w:rsid w:val="07EC83BC"/>
    <w:rsid w:val="07F05109"/>
    <w:rsid w:val="07F0BCC7"/>
    <w:rsid w:val="07F1A023"/>
    <w:rsid w:val="07F45C6C"/>
    <w:rsid w:val="07F4727E"/>
    <w:rsid w:val="07F47FF7"/>
    <w:rsid w:val="07F59473"/>
    <w:rsid w:val="07F88C82"/>
    <w:rsid w:val="07F9BB17"/>
    <w:rsid w:val="07FB253B"/>
    <w:rsid w:val="080042A8"/>
    <w:rsid w:val="08030939"/>
    <w:rsid w:val="08057B7F"/>
    <w:rsid w:val="0807E382"/>
    <w:rsid w:val="08084080"/>
    <w:rsid w:val="0808BF10"/>
    <w:rsid w:val="080D65EF"/>
    <w:rsid w:val="0811FA3C"/>
    <w:rsid w:val="08127E57"/>
    <w:rsid w:val="0815D63B"/>
    <w:rsid w:val="081CC24A"/>
    <w:rsid w:val="081CF121"/>
    <w:rsid w:val="081ECAD5"/>
    <w:rsid w:val="081EFDA0"/>
    <w:rsid w:val="081F203B"/>
    <w:rsid w:val="0821BA78"/>
    <w:rsid w:val="082253AF"/>
    <w:rsid w:val="0822CE38"/>
    <w:rsid w:val="0823C33E"/>
    <w:rsid w:val="08287842"/>
    <w:rsid w:val="0829D273"/>
    <w:rsid w:val="082B5A3D"/>
    <w:rsid w:val="082F8299"/>
    <w:rsid w:val="0834E712"/>
    <w:rsid w:val="08359BE8"/>
    <w:rsid w:val="0839535B"/>
    <w:rsid w:val="083B4C8C"/>
    <w:rsid w:val="083D4986"/>
    <w:rsid w:val="08456521"/>
    <w:rsid w:val="084CDA71"/>
    <w:rsid w:val="085057BB"/>
    <w:rsid w:val="08555E47"/>
    <w:rsid w:val="0858A9BB"/>
    <w:rsid w:val="085A08C1"/>
    <w:rsid w:val="085C1404"/>
    <w:rsid w:val="085D013C"/>
    <w:rsid w:val="085DA447"/>
    <w:rsid w:val="0862EF2A"/>
    <w:rsid w:val="08646DA2"/>
    <w:rsid w:val="086497C4"/>
    <w:rsid w:val="08651010"/>
    <w:rsid w:val="0866686B"/>
    <w:rsid w:val="08677F6E"/>
    <w:rsid w:val="086ED4C2"/>
    <w:rsid w:val="08717D1F"/>
    <w:rsid w:val="087484D1"/>
    <w:rsid w:val="0875A108"/>
    <w:rsid w:val="08779163"/>
    <w:rsid w:val="087CF648"/>
    <w:rsid w:val="087D24A0"/>
    <w:rsid w:val="087DCCD1"/>
    <w:rsid w:val="0883B4B1"/>
    <w:rsid w:val="08861C8D"/>
    <w:rsid w:val="08869596"/>
    <w:rsid w:val="088779B9"/>
    <w:rsid w:val="088A3476"/>
    <w:rsid w:val="088C4134"/>
    <w:rsid w:val="088CB703"/>
    <w:rsid w:val="08935699"/>
    <w:rsid w:val="08956128"/>
    <w:rsid w:val="0899864A"/>
    <w:rsid w:val="089B0AA6"/>
    <w:rsid w:val="089E3A2C"/>
    <w:rsid w:val="089F349B"/>
    <w:rsid w:val="08A30CE9"/>
    <w:rsid w:val="08A35298"/>
    <w:rsid w:val="08A4924F"/>
    <w:rsid w:val="08A52CD2"/>
    <w:rsid w:val="08A77B1F"/>
    <w:rsid w:val="08A9CC1F"/>
    <w:rsid w:val="08ACD22B"/>
    <w:rsid w:val="08B053C1"/>
    <w:rsid w:val="08B8A9B5"/>
    <w:rsid w:val="08BA1BBD"/>
    <w:rsid w:val="08BA2469"/>
    <w:rsid w:val="08BE2303"/>
    <w:rsid w:val="08C43F41"/>
    <w:rsid w:val="08C81EE9"/>
    <w:rsid w:val="08C940A1"/>
    <w:rsid w:val="08C9B42C"/>
    <w:rsid w:val="08CF4679"/>
    <w:rsid w:val="08CFC8E8"/>
    <w:rsid w:val="08D4E6C1"/>
    <w:rsid w:val="08D6AF59"/>
    <w:rsid w:val="08D72651"/>
    <w:rsid w:val="08D7AE72"/>
    <w:rsid w:val="08D7F66A"/>
    <w:rsid w:val="08DA1F91"/>
    <w:rsid w:val="08DF7E9D"/>
    <w:rsid w:val="08E44374"/>
    <w:rsid w:val="08E72C83"/>
    <w:rsid w:val="08E98DB7"/>
    <w:rsid w:val="08EBE470"/>
    <w:rsid w:val="08EC1562"/>
    <w:rsid w:val="08F2E483"/>
    <w:rsid w:val="08F60855"/>
    <w:rsid w:val="08F76153"/>
    <w:rsid w:val="08FBF6FE"/>
    <w:rsid w:val="09055B59"/>
    <w:rsid w:val="09090725"/>
    <w:rsid w:val="090A6ADD"/>
    <w:rsid w:val="091A0AE7"/>
    <w:rsid w:val="091B3165"/>
    <w:rsid w:val="091BA648"/>
    <w:rsid w:val="0921991A"/>
    <w:rsid w:val="0928B416"/>
    <w:rsid w:val="092B14E1"/>
    <w:rsid w:val="092BE275"/>
    <w:rsid w:val="092BE500"/>
    <w:rsid w:val="092DB226"/>
    <w:rsid w:val="09346B61"/>
    <w:rsid w:val="09375405"/>
    <w:rsid w:val="09394FBF"/>
    <w:rsid w:val="09413AEA"/>
    <w:rsid w:val="09434230"/>
    <w:rsid w:val="09458C4C"/>
    <w:rsid w:val="0947520F"/>
    <w:rsid w:val="0948318A"/>
    <w:rsid w:val="0948524E"/>
    <w:rsid w:val="0948A33B"/>
    <w:rsid w:val="0949CC69"/>
    <w:rsid w:val="094A6ECB"/>
    <w:rsid w:val="094B8D5E"/>
    <w:rsid w:val="094DFE14"/>
    <w:rsid w:val="094E0BE9"/>
    <w:rsid w:val="094FC4A0"/>
    <w:rsid w:val="0950C260"/>
    <w:rsid w:val="09522092"/>
    <w:rsid w:val="095242AF"/>
    <w:rsid w:val="0956F188"/>
    <w:rsid w:val="09599F76"/>
    <w:rsid w:val="095A0882"/>
    <w:rsid w:val="09679B7B"/>
    <w:rsid w:val="096A95E3"/>
    <w:rsid w:val="096AA3B8"/>
    <w:rsid w:val="096CE7ED"/>
    <w:rsid w:val="096DAE70"/>
    <w:rsid w:val="097250F9"/>
    <w:rsid w:val="0977EC91"/>
    <w:rsid w:val="097DFA0F"/>
    <w:rsid w:val="097E1FF9"/>
    <w:rsid w:val="0989B896"/>
    <w:rsid w:val="098A07C4"/>
    <w:rsid w:val="09955902"/>
    <w:rsid w:val="0997D5D0"/>
    <w:rsid w:val="099A3DD3"/>
    <w:rsid w:val="099AAA93"/>
    <w:rsid w:val="099E0F37"/>
    <w:rsid w:val="09A31758"/>
    <w:rsid w:val="09A499C0"/>
    <w:rsid w:val="09A55ECA"/>
    <w:rsid w:val="09A586D1"/>
    <w:rsid w:val="09A848BC"/>
    <w:rsid w:val="09AB77D6"/>
    <w:rsid w:val="09ACE7CA"/>
    <w:rsid w:val="09B01EF3"/>
    <w:rsid w:val="09B269E1"/>
    <w:rsid w:val="09B3290F"/>
    <w:rsid w:val="09B6C047"/>
    <w:rsid w:val="09BA846E"/>
    <w:rsid w:val="09BAA613"/>
    <w:rsid w:val="09BAC84B"/>
    <w:rsid w:val="09BC6C79"/>
    <w:rsid w:val="09BE97DE"/>
    <w:rsid w:val="09C054B1"/>
    <w:rsid w:val="09C140B2"/>
    <w:rsid w:val="09C19A13"/>
    <w:rsid w:val="09C1F58D"/>
    <w:rsid w:val="09C383DF"/>
    <w:rsid w:val="09C45E16"/>
    <w:rsid w:val="09C95134"/>
    <w:rsid w:val="09CEBF35"/>
    <w:rsid w:val="09D13E42"/>
    <w:rsid w:val="09D3B2A1"/>
    <w:rsid w:val="09D4292F"/>
    <w:rsid w:val="09D47980"/>
    <w:rsid w:val="09D592A1"/>
    <w:rsid w:val="09D714D0"/>
    <w:rsid w:val="09D741BC"/>
    <w:rsid w:val="09D7FD88"/>
    <w:rsid w:val="09DA7FA6"/>
    <w:rsid w:val="09DD89C4"/>
    <w:rsid w:val="09E14046"/>
    <w:rsid w:val="09E2D450"/>
    <w:rsid w:val="09E743FE"/>
    <w:rsid w:val="09EBC9D9"/>
    <w:rsid w:val="09EBEE39"/>
    <w:rsid w:val="09F44E83"/>
    <w:rsid w:val="09F5EA0F"/>
    <w:rsid w:val="09F85403"/>
    <w:rsid w:val="09F8ABA8"/>
    <w:rsid w:val="09FAFF93"/>
    <w:rsid w:val="09FF26FD"/>
    <w:rsid w:val="0A07A53F"/>
    <w:rsid w:val="0A0D83E5"/>
    <w:rsid w:val="0A0EB7E8"/>
    <w:rsid w:val="0A10BAC7"/>
    <w:rsid w:val="0A112BB4"/>
    <w:rsid w:val="0A1754DE"/>
    <w:rsid w:val="0A198793"/>
    <w:rsid w:val="0A1B39E8"/>
    <w:rsid w:val="0A1D0801"/>
    <w:rsid w:val="0A1E4056"/>
    <w:rsid w:val="0A1ED2F9"/>
    <w:rsid w:val="0A1F6C89"/>
    <w:rsid w:val="0A21A780"/>
    <w:rsid w:val="0A239BC0"/>
    <w:rsid w:val="0A25CE31"/>
    <w:rsid w:val="0A2B2443"/>
    <w:rsid w:val="0A2FA685"/>
    <w:rsid w:val="0A302CA7"/>
    <w:rsid w:val="0A3109EF"/>
    <w:rsid w:val="0A3161B9"/>
    <w:rsid w:val="0A32B3CA"/>
    <w:rsid w:val="0A368CA3"/>
    <w:rsid w:val="0A3DAF99"/>
    <w:rsid w:val="0A41BBAC"/>
    <w:rsid w:val="0A44FDEB"/>
    <w:rsid w:val="0A488595"/>
    <w:rsid w:val="0A4B807F"/>
    <w:rsid w:val="0A4E3CFC"/>
    <w:rsid w:val="0A4ED9CA"/>
    <w:rsid w:val="0A506161"/>
    <w:rsid w:val="0A557E1E"/>
    <w:rsid w:val="0A568558"/>
    <w:rsid w:val="0A5F43C6"/>
    <w:rsid w:val="0A683E09"/>
    <w:rsid w:val="0A6B0EF1"/>
    <w:rsid w:val="0A6B51CC"/>
    <w:rsid w:val="0A6D903D"/>
    <w:rsid w:val="0A6E1F04"/>
    <w:rsid w:val="0A7307DE"/>
    <w:rsid w:val="0A7CBD16"/>
    <w:rsid w:val="0A802CD5"/>
    <w:rsid w:val="0A8573A4"/>
    <w:rsid w:val="0A8C4B42"/>
    <w:rsid w:val="0A8FF5E2"/>
    <w:rsid w:val="0A90D324"/>
    <w:rsid w:val="0A9405E5"/>
    <w:rsid w:val="0A9FBCEA"/>
    <w:rsid w:val="0AA084CA"/>
    <w:rsid w:val="0AA110D3"/>
    <w:rsid w:val="0AA18216"/>
    <w:rsid w:val="0AA32181"/>
    <w:rsid w:val="0AA93700"/>
    <w:rsid w:val="0AA93CCB"/>
    <w:rsid w:val="0AB0863D"/>
    <w:rsid w:val="0AB0DF3D"/>
    <w:rsid w:val="0AB12EBB"/>
    <w:rsid w:val="0AB15887"/>
    <w:rsid w:val="0AB2427A"/>
    <w:rsid w:val="0AB9BBA4"/>
    <w:rsid w:val="0ABE232B"/>
    <w:rsid w:val="0AC54CD0"/>
    <w:rsid w:val="0AC65B56"/>
    <w:rsid w:val="0AC74CE5"/>
    <w:rsid w:val="0AC9B053"/>
    <w:rsid w:val="0AD134EE"/>
    <w:rsid w:val="0AD38A5D"/>
    <w:rsid w:val="0AD57315"/>
    <w:rsid w:val="0AD94F96"/>
    <w:rsid w:val="0ADBA477"/>
    <w:rsid w:val="0ADE8613"/>
    <w:rsid w:val="0ADEA4F8"/>
    <w:rsid w:val="0AE26215"/>
    <w:rsid w:val="0AE3F096"/>
    <w:rsid w:val="0AE90161"/>
    <w:rsid w:val="0AF18F49"/>
    <w:rsid w:val="0AF3556D"/>
    <w:rsid w:val="0AF54B64"/>
    <w:rsid w:val="0AFC8515"/>
    <w:rsid w:val="0AFEF4F6"/>
    <w:rsid w:val="0B02C795"/>
    <w:rsid w:val="0B05F852"/>
    <w:rsid w:val="0B09DAFB"/>
    <w:rsid w:val="0B0B38C0"/>
    <w:rsid w:val="0B0E6D14"/>
    <w:rsid w:val="0B100A96"/>
    <w:rsid w:val="0B13EEFE"/>
    <w:rsid w:val="0B15FEE3"/>
    <w:rsid w:val="0B164390"/>
    <w:rsid w:val="0B1875FC"/>
    <w:rsid w:val="0B1BCAA0"/>
    <w:rsid w:val="0B1D02D9"/>
    <w:rsid w:val="0B1D6C98"/>
    <w:rsid w:val="0B1E20E0"/>
    <w:rsid w:val="0B20993C"/>
    <w:rsid w:val="0B231314"/>
    <w:rsid w:val="0B24500B"/>
    <w:rsid w:val="0B26AFD7"/>
    <w:rsid w:val="0B2A044B"/>
    <w:rsid w:val="0B2A2087"/>
    <w:rsid w:val="0B2AE8E3"/>
    <w:rsid w:val="0B2B04BC"/>
    <w:rsid w:val="0B2B49F2"/>
    <w:rsid w:val="0B2BF19B"/>
    <w:rsid w:val="0B36E004"/>
    <w:rsid w:val="0B3993AC"/>
    <w:rsid w:val="0B3A4253"/>
    <w:rsid w:val="0B3E4A36"/>
    <w:rsid w:val="0B429CE7"/>
    <w:rsid w:val="0B4484DB"/>
    <w:rsid w:val="0B4599B0"/>
    <w:rsid w:val="0B473511"/>
    <w:rsid w:val="0B4A79DE"/>
    <w:rsid w:val="0B4EEC19"/>
    <w:rsid w:val="0B4F0B33"/>
    <w:rsid w:val="0B4F7830"/>
    <w:rsid w:val="0B5109EF"/>
    <w:rsid w:val="0B554215"/>
    <w:rsid w:val="0B571A5C"/>
    <w:rsid w:val="0B5B1E65"/>
    <w:rsid w:val="0B5E62FF"/>
    <w:rsid w:val="0B60618B"/>
    <w:rsid w:val="0B644581"/>
    <w:rsid w:val="0B67B5C4"/>
    <w:rsid w:val="0B689A3C"/>
    <w:rsid w:val="0B68A246"/>
    <w:rsid w:val="0B6B1150"/>
    <w:rsid w:val="0B6CB4AD"/>
    <w:rsid w:val="0B6D39B4"/>
    <w:rsid w:val="0B6FE95A"/>
    <w:rsid w:val="0B797661"/>
    <w:rsid w:val="0B7C8153"/>
    <w:rsid w:val="0B8A6A6D"/>
    <w:rsid w:val="0B8D39CE"/>
    <w:rsid w:val="0B9447EF"/>
    <w:rsid w:val="0B94A0DD"/>
    <w:rsid w:val="0B95DC1E"/>
    <w:rsid w:val="0B9A01BA"/>
    <w:rsid w:val="0B9B9337"/>
    <w:rsid w:val="0B9D0312"/>
    <w:rsid w:val="0BA3677D"/>
    <w:rsid w:val="0BA55F3B"/>
    <w:rsid w:val="0BAC36C4"/>
    <w:rsid w:val="0BAC415C"/>
    <w:rsid w:val="0BAF6781"/>
    <w:rsid w:val="0BB689D6"/>
    <w:rsid w:val="0BB69678"/>
    <w:rsid w:val="0BBB22A2"/>
    <w:rsid w:val="0BBCE3B2"/>
    <w:rsid w:val="0BBCFF03"/>
    <w:rsid w:val="0BBD12D3"/>
    <w:rsid w:val="0BBDE78A"/>
    <w:rsid w:val="0BBFF95A"/>
    <w:rsid w:val="0BC28D9A"/>
    <w:rsid w:val="0BC5E9E4"/>
    <w:rsid w:val="0BC6929D"/>
    <w:rsid w:val="0BC6F5F6"/>
    <w:rsid w:val="0BC75908"/>
    <w:rsid w:val="0BCAA300"/>
    <w:rsid w:val="0BCABC50"/>
    <w:rsid w:val="0BCBB815"/>
    <w:rsid w:val="0BCD321A"/>
    <w:rsid w:val="0BCD43C9"/>
    <w:rsid w:val="0BCFF58C"/>
    <w:rsid w:val="0BCFFCDB"/>
    <w:rsid w:val="0BD4683C"/>
    <w:rsid w:val="0BD52B41"/>
    <w:rsid w:val="0BD8FDE1"/>
    <w:rsid w:val="0BDF9021"/>
    <w:rsid w:val="0BE28C21"/>
    <w:rsid w:val="0BE37DA8"/>
    <w:rsid w:val="0BE81FE1"/>
    <w:rsid w:val="0BEA562A"/>
    <w:rsid w:val="0BEC31C2"/>
    <w:rsid w:val="0BEC61A9"/>
    <w:rsid w:val="0BEDFE35"/>
    <w:rsid w:val="0BF5E756"/>
    <w:rsid w:val="0BFA98B9"/>
    <w:rsid w:val="0BFB6CD1"/>
    <w:rsid w:val="0BFD2EA6"/>
    <w:rsid w:val="0C008FA7"/>
    <w:rsid w:val="0C0BAC0E"/>
    <w:rsid w:val="0C0D95C2"/>
    <w:rsid w:val="0C107B2A"/>
    <w:rsid w:val="0C116336"/>
    <w:rsid w:val="0C16B39E"/>
    <w:rsid w:val="0C196D33"/>
    <w:rsid w:val="0C1AC9DC"/>
    <w:rsid w:val="0C1BC4D5"/>
    <w:rsid w:val="0C1C57E1"/>
    <w:rsid w:val="0C1D09D8"/>
    <w:rsid w:val="0C22D2DD"/>
    <w:rsid w:val="0C2717BA"/>
    <w:rsid w:val="0C2A03D9"/>
    <w:rsid w:val="0C2AB949"/>
    <w:rsid w:val="0C2BD3D0"/>
    <w:rsid w:val="0C2E3AE2"/>
    <w:rsid w:val="0C32A7AC"/>
    <w:rsid w:val="0C38EA67"/>
    <w:rsid w:val="0C3B2003"/>
    <w:rsid w:val="0C3CB2D6"/>
    <w:rsid w:val="0C483256"/>
    <w:rsid w:val="0C4D7777"/>
    <w:rsid w:val="0C4DC754"/>
    <w:rsid w:val="0C524EDB"/>
    <w:rsid w:val="0C52836E"/>
    <w:rsid w:val="0C544893"/>
    <w:rsid w:val="0C5573D2"/>
    <w:rsid w:val="0C5E6824"/>
    <w:rsid w:val="0C5E8AF0"/>
    <w:rsid w:val="0C5F413E"/>
    <w:rsid w:val="0C61C551"/>
    <w:rsid w:val="0C64A790"/>
    <w:rsid w:val="0C6E0044"/>
    <w:rsid w:val="0C77CE8B"/>
    <w:rsid w:val="0C789673"/>
    <w:rsid w:val="0C7A223D"/>
    <w:rsid w:val="0C7BDAA1"/>
    <w:rsid w:val="0C819AFD"/>
    <w:rsid w:val="0C82E525"/>
    <w:rsid w:val="0C86A170"/>
    <w:rsid w:val="0C87E3DE"/>
    <w:rsid w:val="0C8D2945"/>
    <w:rsid w:val="0C8DC88A"/>
    <w:rsid w:val="0C8DCD59"/>
    <w:rsid w:val="0C925B4E"/>
    <w:rsid w:val="0C93D735"/>
    <w:rsid w:val="0C96AAEB"/>
    <w:rsid w:val="0C99AEAF"/>
    <w:rsid w:val="0C9A6908"/>
    <w:rsid w:val="0C9AE61F"/>
    <w:rsid w:val="0C9D24AF"/>
    <w:rsid w:val="0C9D5D1B"/>
    <w:rsid w:val="0C9EAD12"/>
    <w:rsid w:val="0CA03E4B"/>
    <w:rsid w:val="0CA18B27"/>
    <w:rsid w:val="0CA1E397"/>
    <w:rsid w:val="0CA2AE43"/>
    <w:rsid w:val="0CA5C86F"/>
    <w:rsid w:val="0CA5DAE7"/>
    <w:rsid w:val="0CA7DD0A"/>
    <w:rsid w:val="0CB29E89"/>
    <w:rsid w:val="0CB2F4BC"/>
    <w:rsid w:val="0CBE8C92"/>
    <w:rsid w:val="0CBF0344"/>
    <w:rsid w:val="0CC06936"/>
    <w:rsid w:val="0CC22735"/>
    <w:rsid w:val="0CC25613"/>
    <w:rsid w:val="0CC2701D"/>
    <w:rsid w:val="0CC4B1DB"/>
    <w:rsid w:val="0CC5F7CD"/>
    <w:rsid w:val="0CCA6029"/>
    <w:rsid w:val="0CCF5174"/>
    <w:rsid w:val="0CCF8844"/>
    <w:rsid w:val="0CD146ED"/>
    <w:rsid w:val="0CD1CA98"/>
    <w:rsid w:val="0CD32DFC"/>
    <w:rsid w:val="0CD38C8D"/>
    <w:rsid w:val="0CD40E1D"/>
    <w:rsid w:val="0CD48CCA"/>
    <w:rsid w:val="0CD7EE4C"/>
    <w:rsid w:val="0CD92438"/>
    <w:rsid w:val="0CDC6E8F"/>
    <w:rsid w:val="0CDF66DF"/>
    <w:rsid w:val="0CE0861F"/>
    <w:rsid w:val="0CE972D5"/>
    <w:rsid w:val="0CEACB05"/>
    <w:rsid w:val="0CEC143D"/>
    <w:rsid w:val="0CF0E72C"/>
    <w:rsid w:val="0CF1B093"/>
    <w:rsid w:val="0CF5EAA7"/>
    <w:rsid w:val="0CF6FF04"/>
    <w:rsid w:val="0CFAD7E7"/>
    <w:rsid w:val="0CFBD135"/>
    <w:rsid w:val="0D038381"/>
    <w:rsid w:val="0D04EBCE"/>
    <w:rsid w:val="0D0AEA9F"/>
    <w:rsid w:val="0D10E554"/>
    <w:rsid w:val="0D10F10E"/>
    <w:rsid w:val="0D14FBC4"/>
    <w:rsid w:val="0D160E01"/>
    <w:rsid w:val="0D1F7094"/>
    <w:rsid w:val="0D233ADE"/>
    <w:rsid w:val="0D25C42A"/>
    <w:rsid w:val="0D26A71E"/>
    <w:rsid w:val="0D2D843D"/>
    <w:rsid w:val="0D3A0C5F"/>
    <w:rsid w:val="0D3A7106"/>
    <w:rsid w:val="0D3BCE77"/>
    <w:rsid w:val="0D42374B"/>
    <w:rsid w:val="0D42CFE0"/>
    <w:rsid w:val="0D4510FD"/>
    <w:rsid w:val="0D4576A9"/>
    <w:rsid w:val="0D460FDD"/>
    <w:rsid w:val="0D4682B1"/>
    <w:rsid w:val="0D4892E3"/>
    <w:rsid w:val="0D4AC1C9"/>
    <w:rsid w:val="0D4C0DCC"/>
    <w:rsid w:val="0D52CB83"/>
    <w:rsid w:val="0D563C47"/>
    <w:rsid w:val="0D5807AE"/>
    <w:rsid w:val="0D5AB5C1"/>
    <w:rsid w:val="0D5AC94D"/>
    <w:rsid w:val="0D5AC9D9"/>
    <w:rsid w:val="0D5D6427"/>
    <w:rsid w:val="0D5FFCCF"/>
    <w:rsid w:val="0D603A8E"/>
    <w:rsid w:val="0D6494FB"/>
    <w:rsid w:val="0D6BEF21"/>
    <w:rsid w:val="0D6C7BD6"/>
    <w:rsid w:val="0D6D5CB6"/>
    <w:rsid w:val="0D731A55"/>
    <w:rsid w:val="0D734126"/>
    <w:rsid w:val="0D7451C5"/>
    <w:rsid w:val="0D76418D"/>
    <w:rsid w:val="0D76D17E"/>
    <w:rsid w:val="0D78DBE7"/>
    <w:rsid w:val="0D796427"/>
    <w:rsid w:val="0D79AE86"/>
    <w:rsid w:val="0D7AE305"/>
    <w:rsid w:val="0D7EDF12"/>
    <w:rsid w:val="0D7F54F1"/>
    <w:rsid w:val="0D7F8D54"/>
    <w:rsid w:val="0D80F0F1"/>
    <w:rsid w:val="0D814B89"/>
    <w:rsid w:val="0D84D126"/>
    <w:rsid w:val="0D851D5D"/>
    <w:rsid w:val="0D855371"/>
    <w:rsid w:val="0D883D07"/>
    <w:rsid w:val="0D8CA8C9"/>
    <w:rsid w:val="0D8CF874"/>
    <w:rsid w:val="0D9075FF"/>
    <w:rsid w:val="0D9278E4"/>
    <w:rsid w:val="0D93D2A5"/>
    <w:rsid w:val="0D96D5E7"/>
    <w:rsid w:val="0D9AA20C"/>
    <w:rsid w:val="0D9B7E77"/>
    <w:rsid w:val="0D9CC7EE"/>
    <w:rsid w:val="0D9CFE9D"/>
    <w:rsid w:val="0DA3C513"/>
    <w:rsid w:val="0DA460B9"/>
    <w:rsid w:val="0DA4CA8F"/>
    <w:rsid w:val="0DA5ED0C"/>
    <w:rsid w:val="0DA608D0"/>
    <w:rsid w:val="0DAB1F95"/>
    <w:rsid w:val="0DABCDFF"/>
    <w:rsid w:val="0DAD328A"/>
    <w:rsid w:val="0DB45086"/>
    <w:rsid w:val="0DB74DF9"/>
    <w:rsid w:val="0DB84796"/>
    <w:rsid w:val="0DBA12D2"/>
    <w:rsid w:val="0DBAE593"/>
    <w:rsid w:val="0DBF513D"/>
    <w:rsid w:val="0DBF9B89"/>
    <w:rsid w:val="0DBFE00C"/>
    <w:rsid w:val="0DC03493"/>
    <w:rsid w:val="0DC1F4F0"/>
    <w:rsid w:val="0DCC39C6"/>
    <w:rsid w:val="0DCF15BD"/>
    <w:rsid w:val="0DCF449E"/>
    <w:rsid w:val="0DD5769A"/>
    <w:rsid w:val="0DD98957"/>
    <w:rsid w:val="0DDB81AE"/>
    <w:rsid w:val="0DDDC8C7"/>
    <w:rsid w:val="0DDFE4C2"/>
    <w:rsid w:val="0DE35EE8"/>
    <w:rsid w:val="0DE501D0"/>
    <w:rsid w:val="0DE5E18F"/>
    <w:rsid w:val="0DE606CB"/>
    <w:rsid w:val="0DE997B5"/>
    <w:rsid w:val="0DEECA25"/>
    <w:rsid w:val="0DEF4365"/>
    <w:rsid w:val="0DF3B852"/>
    <w:rsid w:val="0DF57CFB"/>
    <w:rsid w:val="0DFC9D7C"/>
    <w:rsid w:val="0DFD9356"/>
    <w:rsid w:val="0E012349"/>
    <w:rsid w:val="0E025D81"/>
    <w:rsid w:val="0E0777DD"/>
    <w:rsid w:val="0E0864A2"/>
    <w:rsid w:val="0E10AAE6"/>
    <w:rsid w:val="0E118BFB"/>
    <w:rsid w:val="0E219E42"/>
    <w:rsid w:val="0E22093A"/>
    <w:rsid w:val="0E27D600"/>
    <w:rsid w:val="0E28354E"/>
    <w:rsid w:val="0E2B7ACE"/>
    <w:rsid w:val="0E2C969E"/>
    <w:rsid w:val="0E2D0137"/>
    <w:rsid w:val="0E2EF8B6"/>
    <w:rsid w:val="0E355383"/>
    <w:rsid w:val="0E361DE5"/>
    <w:rsid w:val="0E397D43"/>
    <w:rsid w:val="0E3FDAB6"/>
    <w:rsid w:val="0E3FEFAD"/>
    <w:rsid w:val="0E408304"/>
    <w:rsid w:val="0E4086DF"/>
    <w:rsid w:val="0E413FD4"/>
    <w:rsid w:val="0E47AEEF"/>
    <w:rsid w:val="0E520CC1"/>
    <w:rsid w:val="0E528AE8"/>
    <w:rsid w:val="0E54684A"/>
    <w:rsid w:val="0E59C26A"/>
    <w:rsid w:val="0E61C3B8"/>
    <w:rsid w:val="0E653234"/>
    <w:rsid w:val="0E67905A"/>
    <w:rsid w:val="0E683DB6"/>
    <w:rsid w:val="0E6958AA"/>
    <w:rsid w:val="0E6B46F3"/>
    <w:rsid w:val="0E741162"/>
    <w:rsid w:val="0E765418"/>
    <w:rsid w:val="0E7E7B0E"/>
    <w:rsid w:val="0E81E3A6"/>
    <w:rsid w:val="0E84C65C"/>
    <w:rsid w:val="0E856E21"/>
    <w:rsid w:val="0E8ACA9C"/>
    <w:rsid w:val="0E9392B3"/>
    <w:rsid w:val="0E945B67"/>
    <w:rsid w:val="0E95C7A7"/>
    <w:rsid w:val="0E9802D5"/>
    <w:rsid w:val="0E9AA874"/>
    <w:rsid w:val="0E9E4073"/>
    <w:rsid w:val="0EA42D95"/>
    <w:rsid w:val="0EA7B1F9"/>
    <w:rsid w:val="0EA7D828"/>
    <w:rsid w:val="0EA8DDB7"/>
    <w:rsid w:val="0EBC47F5"/>
    <w:rsid w:val="0EBD3A4E"/>
    <w:rsid w:val="0EBDF187"/>
    <w:rsid w:val="0EC2B307"/>
    <w:rsid w:val="0EC4DF4F"/>
    <w:rsid w:val="0EC524F5"/>
    <w:rsid w:val="0EC5ADF8"/>
    <w:rsid w:val="0EC5DB6E"/>
    <w:rsid w:val="0ECA87DB"/>
    <w:rsid w:val="0ECB8A27"/>
    <w:rsid w:val="0ECF539C"/>
    <w:rsid w:val="0ED22565"/>
    <w:rsid w:val="0ED25A16"/>
    <w:rsid w:val="0ED2AA58"/>
    <w:rsid w:val="0ED95CC1"/>
    <w:rsid w:val="0EE0F508"/>
    <w:rsid w:val="0EE9800F"/>
    <w:rsid w:val="0EF4EDD4"/>
    <w:rsid w:val="0EF73076"/>
    <w:rsid w:val="0EF90A1F"/>
    <w:rsid w:val="0EFA4599"/>
    <w:rsid w:val="0EFD7206"/>
    <w:rsid w:val="0EFEA8C3"/>
    <w:rsid w:val="0EFF455E"/>
    <w:rsid w:val="0EFFA4E5"/>
    <w:rsid w:val="0F047DD5"/>
    <w:rsid w:val="0F0DF493"/>
    <w:rsid w:val="0F13E343"/>
    <w:rsid w:val="0F16E26B"/>
    <w:rsid w:val="0F1D429F"/>
    <w:rsid w:val="0F1FDF80"/>
    <w:rsid w:val="0F20E758"/>
    <w:rsid w:val="0F2686A7"/>
    <w:rsid w:val="0F2901F6"/>
    <w:rsid w:val="0F2A1B25"/>
    <w:rsid w:val="0F2C4964"/>
    <w:rsid w:val="0F2C8B07"/>
    <w:rsid w:val="0F2F8B07"/>
    <w:rsid w:val="0F2FBFEB"/>
    <w:rsid w:val="0F302F1B"/>
    <w:rsid w:val="0F334949"/>
    <w:rsid w:val="0F39C029"/>
    <w:rsid w:val="0F3A4D1A"/>
    <w:rsid w:val="0F3CB58E"/>
    <w:rsid w:val="0F3DE4AC"/>
    <w:rsid w:val="0F3F32E6"/>
    <w:rsid w:val="0F4291D0"/>
    <w:rsid w:val="0F479841"/>
    <w:rsid w:val="0F498688"/>
    <w:rsid w:val="0F4C62C7"/>
    <w:rsid w:val="0F50FC82"/>
    <w:rsid w:val="0F53427C"/>
    <w:rsid w:val="0F5735EF"/>
    <w:rsid w:val="0F57D31C"/>
    <w:rsid w:val="0F58BD8C"/>
    <w:rsid w:val="0F591BB8"/>
    <w:rsid w:val="0F5AE5B1"/>
    <w:rsid w:val="0F5B877F"/>
    <w:rsid w:val="0F60B5CE"/>
    <w:rsid w:val="0F6261BB"/>
    <w:rsid w:val="0F67BDEC"/>
    <w:rsid w:val="0F6AA022"/>
    <w:rsid w:val="0F6C12C5"/>
    <w:rsid w:val="0F6D3BD8"/>
    <w:rsid w:val="0F6DAAE9"/>
    <w:rsid w:val="0F718652"/>
    <w:rsid w:val="0F72DF0B"/>
    <w:rsid w:val="0F830986"/>
    <w:rsid w:val="0F836662"/>
    <w:rsid w:val="0F875DB0"/>
    <w:rsid w:val="0F876AA6"/>
    <w:rsid w:val="0F8831E1"/>
    <w:rsid w:val="0F898EE1"/>
    <w:rsid w:val="0F8A7B69"/>
    <w:rsid w:val="0F8D1786"/>
    <w:rsid w:val="0F8DF20B"/>
    <w:rsid w:val="0F8F6280"/>
    <w:rsid w:val="0F919295"/>
    <w:rsid w:val="0F91EFA9"/>
    <w:rsid w:val="0F95A784"/>
    <w:rsid w:val="0F9B9AD8"/>
    <w:rsid w:val="0F9EC9FE"/>
    <w:rsid w:val="0F9F52ED"/>
    <w:rsid w:val="0FA30613"/>
    <w:rsid w:val="0FA3B58A"/>
    <w:rsid w:val="0FA48F18"/>
    <w:rsid w:val="0FA4A330"/>
    <w:rsid w:val="0FA92F7C"/>
    <w:rsid w:val="0FA9C50D"/>
    <w:rsid w:val="0FAB89AF"/>
    <w:rsid w:val="0FB562EB"/>
    <w:rsid w:val="0FB5A3BA"/>
    <w:rsid w:val="0FB7535E"/>
    <w:rsid w:val="0FB9280B"/>
    <w:rsid w:val="0FBD223C"/>
    <w:rsid w:val="0FBFA8DC"/>
    <w:rsid w:val="0FC134A3"/>
    <w:rsid w:val="0FC3396A"/>
    <w:rsid w:val="0FC3777B"/>
    <w:rsid w:val="0FC61A8E"/>
    <w:rsid w:val="0FC880B3"/>
    <w:rsid w:val="0FCA00A7"/>
    <w:rsid w:val="0FCB0BB8"/>
    <w:rsid w:val="0FCB35EB"/>
    <w:rsid w:val="0FCE332C"/>
    <w:rsid w:val="0FCE6D50"/>
    <w:rsid w:val="0FD239E1"/>
    <w:rsid w:val="0FD5EA23"/>
    <w:rsid w:val="0FD64A56"/>
    <w:rsid w:val="0FD8FA36"/>
    <w:rsid w:val="0FD921B7"/>
    <w:rsid w:val="0FDC22E6"/>
    <w:rsid w:val="0FDE2698"/>
    <w:rsid w:val="0FE01148"/>
    <w:rsid w:val="0FE56C40"/>
    <w:rsid w:val="0FE8C6D6"/>
    <w:rsid w:val="0FEA0981"/>
    <w:rsid w:val="0FEA5A28"/>
    <w:rsid w:val="0FF166CF"/>
    <w:rsid w:val="0FF1D30D"/>
    <w:rsid w:val="0FF22ECA"/>
    <w:rsid w:val="0FF359A4"/>
    <w:rsid w:val="0FF604C7"/>
    <w:rsid w:val="0FF76507"/>
    <w:rsid w:val="10038072"/>
    <w:rsid w:val="100B4539"/>
    <w:rsid w:val="100D34E3"/>
    <w:rsid w:val="10110FBD"/>
    <w:rsid w:val="101182EF"/>
    <w:rsid w:val="1012A941"/>
    <w:rsid w:val="10131F32"/>
    <w:rsid w:val="10136722"/>
    <w:rsid w:val="1013A6E5"/>
    <w:rsid w:val="10152CE3"/>
    <w:rsid w:val="1017B21D"/>
    <w:rsid w:val="101958F5"/>
    <w:rsid w:val="101B4902"/>
    <w:rsid w:val="101F85D3"/>
    <w:rsid w:val="102137A4"/>
    <w:rsid w:val="1025C411"/>
    <w:rsid w:val="102723D4"/>
    <w:rsid w:val="10289702"/>
    <w:rsid w:val="102B803E"/>
    <w:rsid w:val="102C0A4D"/>
    <w:rsid w:val="10311C00"/>
    <w:rsid w:val="1033F40D"/>
    <w:rsid w:val="10393B5C"/>
    <w:rsid w:val="103D14E1"/>
    <w:rsid w:val="1043A889"/>
    <w:rsid w:val="1044335E"/>
    <w:rsid w:val="104B7186"/>
    <w:rsid w:val="104D5FB0"/>
    <w:rsid w:val="10502AFC"/>
    <w:rsid w:val="1050F202"/>
    <w:rsid w:val="1051FBA0"/>
    <w:rsid w:val="10547FA0"/>
    <w:rsid w:val="10558CDB"/>
    <w:rsid w:val="1056060D"/>
    <w:rsid w:val="10561994"/>
    <w:rsid w:val="1056525D"/>
    <w:rsid w:val="10602B8E"/>
    <w:rsid w:val="10621540"/>
    <w:rsid w:val="10632428"/>
    <w:rsid w:val="1067899D"/>
    <w:rsid w:val="10678A90"/>
    <w:rsid w:val="10684D55"/>
    <w:rsid w:val="10697E71"/>
    <w:rsid w:val="106A6FF8"/>
    <w:rsid w:val="107093FC"/>
    <w:rsid w:val="1073E6AA"/>
    <w:rsid w:val="1074263C"/>
    <w:rsid w:val="10756A75"/>
    <w:rsid w:val="10759AE5"/>
    <w:rsid w:val="10765F50"/>
    <w:rsid w:val="10785D6C"/>
    <w:rsid w:val="107AAC52"/>
    <w:rsid w:val="107C78FF"/>
    <w:rsid w:val="10831852"/>
    <w:rsid w:val="1087AF53"/>
    <w:rsid w:val="1091D323"/>
    <w:rsid w:val="109347B6"/>
    <w:rsid w:val="1097EA91"/>
    <w:rsid w:val="109A3448"/>
    <w:rsid w:val="109A7924"/>
    <w:rsid w:val="109C0FB3"/>
    <w:rsid w:val="109CB43E"/>
    <w:rsid w:val="10A23D49"/>
    <w:rsid w:val="10A5281D"/>
    <w:rsid w:val="10A5E9BA"/>
    <w:rsid w:val="10A67046"/>
    <w:rsid w:val="10AB1CD9"/>
    <w:rsid w:val="10AE12FD"/>
    <w:rsid w:val="10AE5FB8"/>
    <w:rsid w:val="10B371EB"/>
    <w:rsid w:val="10B69095"/>
    <w:rsid w:val="10B7F87F"/>
    <w:rsid w:val="10BAB0C2"/>
    <w:rsid w:val="10BB5A69"/>
    <w:rsid w:val="10BBAFC5"/>
    <w:rsid w:val="10BBF554"/>
    <w:rsid w:val="10C22533"/>
    <w:rsid w:val="10C33065"/>
    <w:rsid w:val="10C9494F"/>
    <w:rsid w:val="10CCD917"/>
    <w:rsid w:val="10CFDB22"/>
    <w:rsid w:val="10D024B5"/>
    <w:rsid w:val="10D03EBA"/>
    <w:rsid w:val="10D892B4"/>
    <w:rsid w:val="10DEE0AD"/>
    <w:rsid w:val="10E0AF98"/>
    <w:rsid w:val="10E4CDD9"/>
    <w:rsid w:val="10E5EC98"/>
    <w:rsid w:val="10E77BCF"/>
    <w:rsid w:val="10E9DE0F"/>
    <w:rsid w:val="10F835D0"/>
    <w:rsid w:val="10F98A38"/>
    <w:rsid w:val="10FA7703"/>
    <w:rsid w:val="10FBFE2A"/>
    <w:rsid w:val="10FC7B08"/>
    <w:rsid w:val="10FECF29"/>
    <w:rsid w:val="10FFB0B1"/>
    <w:rsid w:val="11005D8B"/>
    <w:rsid w:val="1104F323"/>
    <w:rsid w:val="11084DE2"/>
    <w:rsid w:val="1109330A"/>
    <w:rsid w:val="11104502"/>
    <w:rsid w:val="1112EDA0"/>
    <w:rsid w:val="111423FE"/>
    <w:rsid w:val="1114941F"/>
    <w:rsid w:val="1117BB90"/>
    <w:rsid w:val="111D6D4E"/>
    <w:rsid w:val="111F0A14"/>
    <w:rsid w:val="11226FE7"/>
    <w:rsid w:val="1125CE6A"/>
    <w:rsid w:val="11264836"/>
    <w:rsid w:val="1126FA0C"/>
    <w:rsid w:val="112DAB93"/>
    <w:rsid w:val="1130FFDE"/>
    <w:rsid w:val="1135F80C"/>
    <w:rsid w:val="1138B3B1"/>
    <w:rsid w:val="113C92F6"/>
    <w:rsid w:val="113F37A0"/>
    <w:rsid w:val="1143E407"/>
    <w:rsid w:val="11440F78"/>
    <w:rsid w:val="11472498"/>
    <w:rsid w:val="11495777"/>
    <w:rsid w:val="114BD4C5"/>
    <w:rsid w:val="115181B6"/>
    <w:rsid w:val="1154F394"/>
    <w:rsid w:val="115B793D"/>
    <w:rsid w:val="115C8BA9"/>
    <w:rsid w:val="1162A4C6"/>
    <w:rsid w:val="11636CDF"/>
    <w:rsid w:val="1163CE32"/>
    <w:rsid w:val="11668E5B"/>
    <w:rsid w:val="116AE5DC"/>
    <w:rsid w:val="116C7AC8"/>
    <w:rsid w:val="116E9955"/>
    <w:rsid w:val="11735DBA"/>
    <w:rsid w:val="11742126"/>
    <w:rsid w:val="1176A050"/>
    <w:rsid w:val="117D3BD8"/>
    <w:rsid w:val="11876A80"/>
    <w:rsid w:val="1187F704"/>
    <w:rsid w:val="118B0417"/>
    <w:rsid w:val="118B7233"/>
    <w:rsid w:val="118C5CA3"/>
    <w:rsid w:val="118E1074"/>
    <w:rsid w:val="1191DEB4"/>
    <w:rsid w:val="119283E8"/>
    <w:rsid w:val="1193A51C"/>
    <w:rsid w:val="11964D42"/>
    <w:rsid w:val="1197334F"/>
    <w:rsid w:val="1197E70C"/>
    <w:rsid w:val="1199E825"/>
    <w:rsid w:val="119E5BDF"/>
    <w:rsid w:val="11A6534A"/>
    <w:rsid w:val="11A7661A"/>
    <w:rsid w:val="11A90542"/>
    <w:rsid w:val="11AF543A"/>
    <w:rsid w:val="11B32853"/>
    <w:rsid w:val="11B348A3"/>
    <w:rsid w:val="11B4768D"/>
    <w:rsid w:val="11B74931"/>
    <w:rsid w:val="11B8AD07"/>
    <w:rsid w:val="11B9F19D"/>
    <w:rsid w:val="11B9FF43"/>
    <w:rsid w:val="11BAC6C1"/>
    <w:rsid w:val="11BCB881"/>
    <w:rsid w:val="11BD2297"/>
    <w:rsid w:val="11BD7FB8"/>
    <w:rsid w:val="11BE262C"/>
    <w:rsid w:val="11BF5421"/>
    <w:rsid w:val="11C557D6"/>
    <w:rsid w:val="11CA25BA"/>
    <w:rsid w:val="11CFF87B"/>
    <w:rsid w:val="11D2CD4B"/>
    <w:rsid w:val="11D3A713"/>
    <w:rsid w:val="11D95800"/>
    <w:rsid w:val="11DC337F"/>
    <w:rsid w:val="11DCC7B4"/>
    <w:rsid w:val="11DE5BC2"/>
    <w:rsid w:val="11E2DDDA"/>
    <w:rsid w:val="11E3FA1A"/>
    <w:rsid w:val="11E6A4C0"/>
    <w:rsid w:val="11E73627"/>
    <w:rsid w:val="11E840BC"/>
    <w:rsid w:val="11E92B6D"/>
    <w:rsid w:val="11E942D1"/>
    <w:rsid w:val="11EA7978"/>
    <w:rsid w:val="11EAF989"/>
    <w:rsid w:val="11EE5BAE"/>
    <w:rsid w:val="11EE60D8"/>
    <w:rsid w:val="11F0072B"/>
    <w:rsid w:val="11F1B740"/>
    <w:rsid w:val="11F2102A"/>
    <w:rsid w:val="11FAD6EE"/>
    <w:rsid w:val="11FC5CA8"/>
    <w:rsid w:val="11FFBEFF"/>
    <w:rsid w:val="11FFFD9E"/>
    <w:rsid w:val="120004E5"/>
    <w:rsid w:val="120058A3"/>
    <w:rsid w:val="12010804"/>
    <w:rsid w:val="12050191"/>
    <w:rsid w:val="120B86BA"/>
    <w:rsid w:val="120BEF70"/>
    <w:rsid w:val="120F0510"/>
    <w:rsid w:val="120F9E81"/>
    <w:rsid w:val="121121F3"/>
    <w:rsid w:val="12142131"/>
    <w:rsid w:val="1215592A"/>
    <w:rsid w:val="1216EBC5"/>
    <w:rsid w:val="12171AD0"/>
    <w:rsid w:val="1219ECEE"/>
    <w:rsid w:val="121FBA5F"/>
    <w:rsid w:val="122148C1"/>
    <w:rsid w:val="122742AC"/>
    <w:rsid w:val="122934F3"/>
    <w:rsid w:val="122946FE"/>
    <w:rsid w:val="1229A3DE"/>
    <w:rsid w:val="122B6045"/>
    <w:rsid w:val="122BE97D"/>
    <w:rsid w:val="122C0EF7"/>
    <w:rsid w:val="122D3350"/>
    <w:rsid w:val="122E5BFF"/>
    <w:rsid w:val="122FF1B4"/>
    <w:rsid w:val="12346CB3"/>
    <w:rsid w:val="1235EC0C"/>
    <w:rsid w:val="12364985"/>
    <w:rsid w:val="12367F91"/>
    <w:rsid w:val="1236E82B"/>
    <w:rsid w:val="1237458B"/>
    <w:rsid w:val="1237A281"/>
    <w:rsid w:val="12399BFF"/>
    <w:rsid w:val="123C3A5C"/>
    <w:rsid w:val="123EB71D"/>
    <w:rsid w:val="123FD477"/>
    <w:rsid w:val="12425C32"/>
    <w:rsid w:val="124AC5B9"/>
    <w:rsid w:val="124F4159"/>
    <w:rsid w:val="1250D5E3"/>
    <w:rsid w:val="1253B09A"/>
    <w:rsid w:val="1259F8A2"/>
    <w:rsid w:val="125CE5ED"/>
    <w:rsid w:val="1262640E"/>
    <w:rsid w:val="1262989E"/>
    <w:rsid w:val="1264BB17"/>
    <w:rsid w:val="1265BFB3"/>
    <w:rsid w:val="126D61F5"/>
    <w:rsid w:val="126E2BE2"/>
    <w:rsid w:val="126E81D7"/>
    <w:rsid w:val="1272E016"/>
    <w:rsid w:val="12734EDA"/>
    <w:rsid w:val="1275E697"/>
    <w:rsid w:val="12763DEF"/>
    <w:rsid w:val="127AE963"/>
    <w:rsid w:val="127C966C"/>
    <w:rsid w:val="127EC9D2"/>
    <w:rsid w:val="12843725"/>
    <w:rsid w:val="1285CAF5"/>
    <w:rsid w:val="1289197F"/>
    <w:rsid w:val="128AC979"/>
    <w:rsid w:val="128B26C6"/>
    <w:rsid w:val="128B4A4C"/>
    <w:rsid w:val="128C1B58"/>
    <w:rsid w:val="128C5A39"/>
    <w:rsid w:val="128FBCA8"/>
    <w:rsid w:val="12904823"/>
    <w:rsid w:val="1292C8DE"/>
    <w:rsid w:val="12936E6B"/>
    <w:rsid w:val="1296F66A"/>
    <w:rsid w:val="129D0C19"/>
    <w:rsid w:val="129FB482"/>
    <w:rsid w:val="12A13690"/>
    <w:rsid w:val="12A2D8FB"/>
    <w:rsid w:val="12A32033"/>
    <w:rsid w:val="12A79AC4"/>
    <w:rsid w:val="12A97171"/>
    <w:rsid w:val="12AA2B67"/>
    <w:rsid w:val="12AF263C"/>
    <w:rsid w:val="12AF4D37"/>
    <w:rsid w:val="12B02B53"/>
    <w:rsid w:val="12B129F4"/>
    <w:rsid w:val="12B42E47"/>
    <w:rsid w:val="12B72BE4"/>
    <w:rsid w:val="12B84BB7"/>
    <w:rsid w:val="12B9E7DF"/>
    <w:rsid w:val="12C32B30"/>
    <w:rsid w:val="12C34288"/>
    <w:rsid w:val="12C56979"/>
    <w:rsid w:val="12C5EAAE"/>
    <w:rsid w:val="12CA7813"/>
    <w:rsid w:val="12CB130C"/>
    <w:rsid w:val="12CB7875"/>
    <w:rsid w:val="12D1758E"/>
    <w:rsid w:val="12D4C20F"/>
    <w:rsid w:val="12D67196"/>
    <w:rsid w:val="12D75DC2"/>
    <w:rsid w:val="12E4EE80"/>
    <w:rsid w:val="12E530B1"/>
    <w:rsid w:val="12E7D29E"/>
    <w:rsid w:val="12E84B5A"/>
    <w:rsid w:val="12E915E2"/>
    <w:rsid w:val="12EE1D64"/>
    <w:rsid w:val="12EEC406"/>
    <w:rsid w:val="12EFF915"/>
    <w:rsid w:val="12FA0F67"/>
    <w:rsid w:val="13032179"/>
    <w:rsid w:val="130991A7"/>
    <w:rsid w:val="131172D7"/>
    <w:rsid w:val="1317689C"/>
    <w:rsid w:val="131891EE"/>
    <w:rsid w:val="131D614C"/>
    <w:rsid w:val="131E3888"/>
    <w:rsid w:val="1320E448"/>
    <w:rsid w:val="1321593E"/>
    <w:rsid w:val="132E31A0"/>
    <w:rsid w:val="13381FFB"/>
    <w:rsid w:val="13383D5E"/>
    <w:rsid w:val="133A1BF5"/>
    <w:rsid w:val="13418F21"/>
    <w:rsid w:val="1341C65F"/>
    <w:rsid w:val="13423D57"/>
    <w:rsid w:val="13432686"/>
    <w:rsid w:val="134A098E"/>
    <w:rsid w:val="134C2077"/>
    <w:rsid w:val="134EBE08"/>
    <w:rsid w:val="134F1328"/>
    <w:rsid w:val="135237E8"/>
    <w:rsid w:val="135238F1"/>
    <w:rsid w:val="1356A74F"/>
    <w:rsid w:val="1357A07A"/>
    <w:rsid w:val="1359B51B"/>
    <w:rsid w:val="1359DD2F"/>
    <w:rsid w:val="135AA7D1"/>
    <w:rsid w:val="135FDF04"/>
    <w:rsid w:val="13605F74"/>
    <w:rsid w:val="13628307"/>
    <w:rsid w:val="1362DFBA"/>
    <w:rsid w:val="13660E08"/>
    <w:rsid w:val="13661CFD"/>
    <w:rsid w:val="13662959"/>
    <w:rsid w:val="13681AD2"/>
    <w:rsid w:val="136A8079"/>
    <w:rsid w:val="136B5873"/>
    <w:rsid w:val="136D1958"/>
    <w:rsid w:val="1374AEF6"/>
    <w:rsid w:val="137ABDA0"/>
    <w:rsid w:val="13828214"/>
    <w:rsid w:val="13837E33"/>
    <w:rsid w:val="1384FF4F"/>
    <w:rsid w:val="138A5C3E"/>
    <w:rsid w:val="138B5469"/>
    <w:rsid w:val="138BA0CF"/>
    <w:rsid w:val="138C13FE"/>
    <w:rsid w:val="138F8FE0"/>
    <w:rsid w:val="1391757C"/>
    <w:rsid w:val="13970FE9"/>
    <w:rsid w:val="139B9C96"/>
    <w:rsid w:val="13A31EB5"/>
    <w:rsid w:val="13A36D8A"/>
    <w:rsid w:val="13A9848B"/>
    <w:rsid w:val="13AA1A2E"/>
    <w:rsid w:val="13AC1021"/>
    <w:rsid w:val="13AD2215"/>
    <w:rsid w:val="13B1E6E8"/>
    <w:rsid w:val="13B33BB4"/>
    <w:rsid w:val="13B7CEE3"/>
    <w:rsid w:val="13B91CA3"/>
    <w:rsid w:val="13BB94EC"/>
    <w:rsid w:val="13BCACDE"/>
    <w:rsid w:val="13C10753"/>
    <w:rsid w:val="13C4C7C1"/>
    <w:rsid w:val="13CE348E"/>
    <w:rsid w:val="13D0E329"/>
    <w:rsid w:val="13D38DF6"/>
    <w:rsid w:val="13D4A428"/>
    <w:rsid w:val="13D84928"/>
    <w:rsid w:val="13DD9A53"/>
    <w:rsid w:val="13DE02F5"/>
    <w:rsid w:val="13DF00BD"/>
    <w:rsid w:val="13E1EFAB"/>
    <w:rsid w:val="13E22812"/>
    <w:rsid w:val="13E36B98"/>
    <w:rsid w:val="13E5B723"/>
    <w:rsid w:val="13E6306A"/>
    <w:rsid w:val="13EB33B6"/>
    <w:rsid w:val="13F65263"/>
    <w:rsid w:val="13F7069A"/>
    <w:rsid w:val="13F77149"/>
    <w:rsid w:val="13FAD68A"/>
    <w:rsid w:val="14003DE4"/>
    <w:rsid w:val="14021CBA"/>
    <w:rsid w:val="1403CF8F"/>
    <w:rsid w:val="1405F05A"/>
    <w:rsid w:val="1406D204"/>
    <w:rsid w:val="14080448"/>
    <w:rsid w:val="140C5392"/>
    <w:rsid w:val="140C7F00"/>
    <w:rsid w:val="1410BF0F"/>
    <w:rsid w:val="141259AA"/>
    <w:rsid w:val="14126D7F"/>
    <w:rsid w:val="141332E8"/>
    <w:rsid w:val="14180E17"/>
    <w:rsid w:val="141A11E8"/>
    <w:rsid w:val="141F1562"/>
    <w:rsid w:val="141F3931"/>
    <w:rsid w:val="1420238B"/>
    <w:rsid w:val="1423E2B4"/>
    <w:rsid w:val="1424A0E7"/>
    <w:rsid w:val="1426E2C0"/>
    <w:rsid w:val="14286287"/>
    <w:rsid w:val="142915DC"/>
    <w:rsid w:val="142BF1E6"/>
    <w:rsid w:val="142CEA8E"/>
    <w:rsid w:val="1434CF0F"/>
    <w:rsid w:val="1435A856"/>
    <w:rsid w:val="143766D5"/>
    <w:rsid w:val="143CA66A"/>
    <w:rsid w:val="1442F589"/>
    <w:rsid w:val="14439FF5"/>
    <w:rsid w:val="1445A78A"/>
    <w:rsid w:val="1445C394"/>
    <w:rsid w:val="14477D00"/>
    <w:rsid w:val="14499A93"/>
    <w:rsid w:val="14519A1F"/>
    <w:rsid w:val="145B2A7A"/>
    <w:rsid w:val="145D1F4E"/>
    <w:rsid w:val="145FE9CC"/>
    <w:rsid w:val="1462E625"/>
    <w:rsid w:val="146326B5"/>
    <w:rsid w:val="1465548F"/>
    <w:rsid w:val="1468584D"/>
    <w:rsid w:val="146A6C71"/>
    <w:rsid w:val="1470761A"/>
    <w:rsid w:val="14779DD9"/>
    <w:rsid w:val="14781F4E"/>
    <w:rsid w:val="14795F29"/>
    <w:rsid w:val="147B6AEE"/>
    <w:rsid w:val="148022CF"/>
    <w:rsid w:val="148118A2"/>
    <w:rsid w:val="1482E070"/>
    <w:rsid w:val="14856B40"/>
    <w:rsid w:val="14883EBD"/>
    <w:rsid w:val="148869E0"/>
    <w:rsid w:val="1490CB30"/>
    <w:rsid w:val="149127DD"/>
    <w:rsid w:val="1493F55B"/>
    <w:rsid w:val="1495D7F4"/>
    <w:rsid w:val="149EFA03"/>
    <w:rsid w:val="14A4E375"/>
    <w:rsid w:val="14AE1624"/>
    <w:rsid w:val="14B6A5E7"/>
    <w:rsid w:val="14B903DB"/>
    <w:rsid w:val="14BCA337"/>
    <w:rsid w:val="14BCAC0F"/>
    <w:rsid w:val="14BF1809"/>
    <w:rsid w:val="14C19B41"/>
    <w:rsid w:val="14C2D00F"/>
    <w:rsid w:val="14C32EFC"/>
    <w:rsid w:val="14C51277"/>
    <w:rsid w:val="14C572C1"/>
    <w:rsid w:val="14C707A4"/>
    <w:rsid w:val="14CDC1B7"/>
    <w:rsid w:val="14CEA98D"/>
    <w:rsid w:val="14CECAF2"/>
    <w:rsid w:val="14CF5CE2"/>
    <w:rsid w:val="14D4E855"/>
    <w:rsid w:val="14D5BE18"/>
    <w:rsid w:val="14D5EBFB"/>
    <w:rsid w:val="14DA65BE"/>
    <w:rsid w:val="14DA6F65"/>
    <w:rsid w:val="14DAC842"/>
    <w:rsid w:val="14DB552C"/>
    <w:rsid w:val="14DC6D84"/>
    <w:rsid w:val="14DDD1FA"/>
    <w:rsid w:val="14E1EF92"/>
    <w:rsid w:val="14E326A9"/>
    <w:rsid w:val="14E59E32"/>
    <w:rsid w:val="14E6F4FC"/>
    <w:rsid w:val="14E7103A"/>
    <w:rsid w:val="14EA01E5"/>
    <w:rsid w:val="14EA6F22"/>
    <w:rsid w:val="14EA97F2"/>
    <w:rsid w:val="14F21740"/>
    <w:rsid w:val="14F45BE7"/>
    <w:rsid w:val="14F9189E"/>
    <w:rsid w:val="14FD3BA1"/>
    <w:rsid w:val="14FF75D7"/>
    <w:rsid w:val="1500CA5D"/>
    <w:rsid w:val="15038E91"/>
    <w:rsid w:val="1509139B"/>
    <w:rsid w:val="150C5554"/>
    <w:rsid w:val="150F1657"/>
    <w:rsid w:val="1518511C"/>
    <w:rsid w:val="1519B410"/>
    <w:rsid w:val="1519D185"/>
    <w:rsid w:val="151F70FC"/>
    <w:rsid w:val="1520D295"/>
    <w:rsid w:val="1521EF4C"/>
    <w:rsid w:val="1524F967"/>
    <w:rsid w:val="152C0FD5"/>
    <w:rsid w:val="1533496A"/>
    <w:rsid w:val="15360318"/>
    <w:rsid w:val="15390AE6"/>
    <w:rsid w:val="153BA8C2"/>
    <w:rsid w:val="153CC4F2"/>
    <w:rsid w:val="15405504"/>
    <w:rsid w:val="15415153"/>
    <w:rsid w:val="15440096"/>
    <w:rsid w:val="15440942"/>
    <w:rsid w:val="154529D4"/>
    <w:rsid w:val="154700A2"/>
    <w:rsid w:val="154A39AC"/>
    <w:rsid w:val="154AFC81"/>
    <w:rsid w:val="154D9C27"/>
    <w:rsid w:val="15537101"/>
    <w:rsid w:val="1554E68A"/>
    <w:rsid w:val="155974E5"/>
    <w:rsid w:val="155B9B0A"/>
    <w:rsid w:val="1560520D"/>
    <w:rsid w:val="156258C2"/>
    <w:rsid w:val="156A63B2"/>
    <w:rsid w:val="156CC8D4"/>
    <w:rsid w:val="156E0122"/>
    <w:rsid w:val="1572DCAA"/>
    <w:rsid w:val="157EACD7"/>
    <w:rsid w:val="1580082E"/>
    <w:rsid w:val="1582B715"/>
    <w:rsid w:val="1583F112"/>
    <w:rsid w:val="1586C7D2"/>
    <w:rsid w:val="1589FAEA"/>
    <w:rsid w:val="158D29BC"/>
    <w:rsid w:val="1590582B"/>
    <w:rsid w:val="15931B09"/>
    <w:rsid w:val="159AA7E0"/>
    <w:rsid w:val="159C2571"/>
    <w:rsid w:val="159CDD93"/>
    <w:rsid w:val="159D091D"/>
    <w:rsid w:val="159EADE0"/>
    <w:rsid w:val="15A34BF2"/>
    <w:rsid w:val="15A4FD0E"/>
    <w:rsid w:val="15A7FA46"/>
    <w:rsid w:val="15A87529"/>
    <w:rsid w:val="15A902A0"/>
    <w:rsid w:val="15A9C4C0"/>
    <w:rsid w:val="15AA4DF8"/>
    <w:rsid w:val="15ABA276"/>
    <w:rsid w:val="15AC58AC"/>
    <w:rsid w:val="15ACEFE1"/>
    <w:rsid w:val="15AD5ECC"/>
    <w:rsid w:val="15AE41B5"/>
    <w:rsid w:val="15AE83D4"/>
    <w:rsid w:val="15B13B94"/>
    <w:rsid w:val="15B41CA3"/>
    <w:rsid w:val="15B53F11"/>
    <w:rsid w:val="15B573AA"/>
    <w:rsid w:val="15B67B3D"/>
    <w:rsid w:val="15B6DFE4"/>
    <w:rsid w:val="15B9B2BF"/>
    <w:rsid w:val="15B9D062"/>
    <w:rsid w:val="15B9D53C"/>
    <w:rsid w:val="15C28999"/>
    <w:rsid w:val="15C4D1D2"/>
    <w:rsid w:val="15C5F778"/>
    <w:rsid w:val="15C83CE6"/>
    <w:rsid w:val="15CEE15E"/>
    <w:rsid w:val="15D15F62"/>
    <w:rsid w:val="15D1A2A9"/>
    <w:rsid w:val="15D1ADE3"/>
    <w:rsid w:val="15D2DBD8"/>
    <w:rsid w:val="15D2F69F"/>
    <w:rsid w:val="15D54B2A"/>
    <w:rsid w:val="15E007B5"/>
    <w:rsid w:val="15E8D418"/>
    <w:rsid w:val="15E93E12"/>
    <w:rsid w:val="15EA8FBA"/>
    <w:rsid w:val="15EBFD9B"/>
    <w:rsid w:val="15F255BB"/>
    <w:rsid w:val="15F757CB"/>
    <w:rsid w:val="15F820C3"/>
    <w:rsid w:val="15FB9E3C"/>
    <w:rsid w:val="15FBD974"/>
    <w:rsid w:val="15FF0DB1"/>
    <w:rsid w:val="1602EA8C"/>
    <w:rsid w:val="1603206E"/>
    <w:rsid w:val="160546AE"/>
    <w:rsid w:val="160711F9"/>
    <w:rsid w:val="1607FFAD"/>
    <w:rsid w:val="160AE6F7"/>
    <w:rsid w:val="160B3698"/>
    <w:rsid w:val="160C62FA"/>
    <w:rsid w:val="160D7399"/>
    <w:rsid w:val="160E188A"/>
    <w:rsid w:val="160FA06A"/>
    <w:rsid w:val="1612953C"/>
    <w:rsid w:val="16136B99"/>
    <w:rsid w:val="1614A315"/>
    <w:rsid w:val="161563B3"/>
    <w:rsid w:val="1617BE04"/>
    <w:rsid w:val="161E1981"/>
    <w:rsid w:val="161EC9F4"/>
    <w:rsid w:val="1621BF9B"/>
    <w:rsid w:val="162452D9"/>
    <w:rsid w:val="162D7BF1"/>
    <w:rsid w:val="1631752D"/>
    <w:rsid w:val="16320CFC"/>
    <w:rsid w:val="163C9859"/>
    <w:rsid w:val="1641A20B"/>
    <w:rsid w:val="1641C865"/>
    <w:rsid w:val="164262F1"/>
    <w:rsid w:val="16492D28"/>
    <w:rsid w:val="164DF04C"/>
    <w:rsid w:val="164E0126"/>
    <w:rsid w:val="1650729C"/>
    <w:rsid w:val="16562DEC"/>
    <w:rsid w:val="165B0DD5"/>
    <w:rsid w:val="166232A7"/>
    <w:rsid w:val="1662506D"/>
    <w:rsid w:val="16689035"/>
    <w:rsid w:val="166FAED8"/>
    <w:rsid w:val="1671F0B3"/>
    <w:rsid w:val="16751A91"/>
    <w:rsid w:val="167528A4"/>
    <w:rsid w:val="16771BCC"/>
    <w:rsid w:val="167B038B"/>
    <w:rsid w:val="167B41CD"/>
    <w:rsid w:val="167BC418"/>
    <w:rsid w:val="167C9731"/>
    <w:rsid w:val="167E10C3"/>
    <w:rsid w:val="16805FCC"/>
    <w:rsid w:val="1680CA87"/>
    <w:rsid w:val="16833D51"/>
    <w:rsid w:val="1683CAAE"/>
    <w:rsid w:val="1685600A"/>
    <w:rsid w:val="16883EAD"/>
    <w:rsid w:val="16890BD6"/>
    <w:rsid w:val="16916B0A"/>
    <w:rsid w:val="1696CFEE"/>
    <w:rsid w:val="169A14EE"/>
    <w:rsid w:val="169B5E64"/>
    <w:rsid w:val="169BD2AC"/>
    <w:rsid w:val="169C4CDC"/>
    <w:rsid w:val="169CF4EF"/>
    <w:rsid w:val="169ED5D4"/>
    <w:rsid w:val="16A21276"/>
    <w:rsid w:val="16A465E3"/>
    <w:rsid w:val="16A48DC4"/>
    <w:rsid w:val="16A59EE9"/>
    <w:rsid w:val="16AFF41B"/>
    <w:rsid w:val="16B02FF2"/>
    <w:rsid w:val="16B93D4F"/>
    <w:rsid w:val="16BD7952"/>
    <w:rsid w:val="16BDEA28"/>
    <w:rsid w:val="16BFDA1B"/>
    <w:rsid w:val="16C3FD70"/>
    <w:rsid w:val="16C59A43"/>
    <w:rsid w:val="16C7E830"/>
    <w:rsid w:val="16C86FCE"/>
    <w:rsid w:val="16CEABC5"/>
    <w:rsid w:val="16D1811B"/>
    <w:rsid w:val="16D1FCBA"/>
    <w:rsid w:val="16D5C4D2"/>
    <w:rsid w:val="16D636FD"/>
    <w:rsid w:val="16D6DED3"/>
    <w:rsid w:val="16D8B55D"/>
    <w:rsid w:val="16DBB8E1"/>
    <w:rsid w:val="16DDA1E8"/>
    <w:rsid w:val="16DF9874"/>
    <w:rsid w:val="16E3040F"/>
    <w:rsid w:val="16E3AD79"/>
    <w:rsid w:val="16E8E4D2"/>
    <w:rsid w:val="16E9AD59"/>
    <w:rsid w:val="16F1C359"/>
    <w:rsid w:val="16F3DEA8"/>
    <w:rsid w:val="16F93D38"/>
    <w:rsid w:val="16F9B510"/>
    <w:rsid w:val="16FB169F"/>
    <w:rsid w:val="16FBC630"/>
    <w:rsid w:val="16FC0E31"/>
    <w:rsid w:val="17011AAF"/>
    <w:rsid w:val="17016947"/>
    <w:rsid w:val="17020E8E"/>
    <w:rsid w:val="17032ECA"/>
    <w:rsid w:val="1705B3E8"/>
    <w:rsid w:val="1705CDE0"/>
    <w:rsid w:val="1707CAEE"/>
    <w:rsid w:val="170FC8BA"/>
    <w:rsid w:val="17115C51"/>
    <w:rsid w:val="17131BEC"/>
    <w:rsid w:val="171362EA"/>
    <w:rsid w:val="1715767C"/>
    <w:rsid w:val="17171332"/>
    <w:rsid w:val="171927B6"/>
    <w:rsid w:val="171AF566"/>
    <w:rsid w:val="171BE37B"/>
    <w:rsid w:val="171CD50D"/>
    <w:rsid w:val="171E9676"/>
    <w:rsid w:val="171F99D9"/>
    <w:rsid w:val="1724B945"/>
    <w:rsid w:val="172B341E"/>
    <w:rsid w:val="172F18CC"/>
    <w:rsid w:val="173436FC"/>
    <w:rsid w:val="1735772F"/>
    <w:rsid w:val="173DA195"/>
    <w:rsid w:val="173E23A5"/>
    <w:rsid w:val="173FFDB1"/>
    <w:rsid w:val="174034FB"/>
    <w:rsid w:val="1743AC7A"/>
    <w:rsid w:val="174905E8"/>
    <w:rsid w:val="1749934E"/>
    <w:rsid w:val="174A5C8D"/>
    <w:rsid w:val="17565E1B"/>
    <w:rsid w:val="175D29CE"/>
    <w:rsid w:val="1762FA8D"/>
    <w:rsid w:val="1765601E"/>
    <w:rsid w:val="1765EEED"/>
    <w:rsid w:val="1767DAB8"/>
    <w:rsid w:val="17699ACE"/>
    <w:rsid w:val="176F2692"/>
    <w:rsid w:val="17723EA7"/>
    <w:rsid w:val="1773190B"/>
    <w:rsid w:val="177C39DC"/>
    <w:rsid w:val="177CEB08"/>
    <w:rsid w:val="177EFC63"/>
    <w:rsid w:val="1784A479"/>
    <w:rsid w:val="1787EA4F"/>
    <w:rsid w:val="17883360"/>
    <w:rsid w:val="1789AE6F"/>
    <w:rsid w:val="178A1EFC"/>
    <w:rsid w:val="178CED44"/>
    <w:rsid w:val="1793E5BD"/>
    <w:rsid w:val="1794661A"/>
    <w:rsid w:val="17969D8D"/>
    <w:rsid w:val="179915A2"/>
    <w:rsid w:val="179C4850"/>
    <w:rsid w:val="17A20D36"/>
    <w:rsid w:val="17A32CD2"/>
    <w:rsid w:val="17A4B7FD"/>
    <w:rsid w:val="17A8FF02"/>
    <w:rsid w:val="17AC212E"/>
    <w:rsid w:val="17AC9DF9"/>
    <w:rsid w:val="17B5859A"/>
    <w:rsid w:val="17B60525"/>
    <w:rsid w:val="17B95A65"/>
    <w:rsid w:val="17BA121D"/>
    <w:rsid w:val="17BAA8F6"/>
    <w:rsid w:val="17BE3CC7"/>
    <w:rsid w:val="17C6ECF1"/>
    <w:rsid w:val="17CAFEA5"/>
    <w:rsid w:val="17CD1EBD"/>
    <w:rsid w:val="17CD6787"/>
    <w:rsid w:val="17D18366"/>
    <w:rsid w:val="17D781C2"/>
    <w:rsid w:val="17D92B41"/>
    <w:rsid w:val="17DEE65E"/>
    <w:rsid w:val="17DF5C3B"/>
    <w:rsid w:val="17E0A526"/>
    <w:rsid w:val="17E103F1"/>
    <w:rsid w:val="17E13C3F"/>
    <w:rsid w:val="17E8AE97"/>
    <w:rsid w:val="17ED8D47"/>
    <w:rsid w:val="17F1582F"/>
    <w:rsid w:val="17F1DD9F"/>
    <w:rsid w:val="17F8DE5A"/>
    <w:rsid w:val="17F94552"/>
    <w:rsid w:val="17F97AF8"/>
    <w:rsid w:val="17FADA88"/>
    <w:rsid w:val="17FC4E92"/>
    <w:rsid w:val="1801AD9E"/>
    <w:rsid w:val="1801E8D0"/>
    <w:rsid w:val="18056BD8"/>
    <w:rsid w:val="18139FB0"/>
    <w:rsid w:val="18144F46"/>
    <w:rsid w:val="181901FC"/>
    <w:rsid w:val="1823B7CB"/>
    <w:rsid w:val="1826B325"/>
    <w:rsid w:val="182819D3"/>
    <w:rsid w:val="18286B92"/>
    <w:rsid w:val="182AD79E"/>
    <w:rsid w:val="182D7CB6"/>
    <w:rsid w:val="18321E3C"/>
    <w:rsid w:val="183A9AEC"/>
    <w:rsid w:val="18405E25"/>
    <w:rsid w:val="1840C331"/>
    <w:rsid w:val="1845E803"/>
    <w:rsid w:val="184628D9"/>
    <w:rsid w:val="184CEE24"/>
    <w:rsid w:val="184EA8BF"/>
    <w:rsid w:val="18506516"/>
    <w:rsid w:val="1854823F"/>
    <w:rsid w:val="185601AC"/>
    <w:rsid w:val="185AD83A"/>
    <w:rsid w:val="185BC5F8"/>
    <w:rsid w:val="185F101A"/>
    <w:rsid w:val="18622AEC"/>
    <w:rsid w:val="186250DA"/>
    <w:rsid w:val="18646BE0"/>
    <w:rsid w:val="18649A3B"/>
    <w:rsid w:val="1868AEBA"/>
    <w:rsid w:val="18706566"/>
    <w:rsid w:val="1873656F"/>
    <w:rsid w:val="1875F419"/>
    <w:rsid w:val="1876036D"/>
    <w:rsid w:val="18818E83"/>
    <w:rsid w:val="188DF1CD"/>
    <w:rsid w:val="188F5DA0"/>
    <w:rsid w:val="1895C7D3"/>
    <w:rsid w:val="189A61A1"/>
    <w:rsid w:val="189DEF85"/>
    <w:rsid w:val="189EC4A9"/>
    <w:rsid w:val="18A7DC34"/>
    <w:rsid w:val="18A91B14"/>
    <w:rsid w:val="18A950DD"/>
    <w:rsid w:val="18ABE797"/>
    <w:rsid w:val="18AD8ADE"/>
    <w:rsid w:val="18AF8F46"/>
    <w:rsid w:val="18AFD10A"/>
    <w:rsid w:val="18BDC821"/>
    <w:rsid w:val="18BF11D3"/>
    <w:rsid w:val="18C0E1B0"/>
    <w:rsid w:val="18C398BA"/>
    <w:rsid w:val="18C8D537"/>
    <w:rsid w:val="18CB7F13"/>
    <w:rsid w:val="18CBCC3A"/>
    <w:rsid w:val="18CC5FE7"/>
    <w:rsid w:val="18D10EB9"/>
    <w:rsid w:val="18D2CA3E"/>
    <w:rsid w:val="18D48D7F"/>
    <w:rsid w:val="18D7438D"/>
    <w:rsid w:val="18D97B15"/>
    <w:rsid w:val="18DA3CC7"/>
    <w:rsid w:val="18DCFD02"/>
    <w:rsid w:val="18DD7F8D"/>
    <w:rsid w:val="18E1D0A7"/>
    <w:rsid w:val="18E548B4"/>
    <w:rsid w:val="18E9D875"/>
    <w:rsid w:val="18EA8549"/>
    <w:rsid w:val="18EAB4B0"/>
    <w:rsid w:val="18EB171E"/>
    <w:rsid w:val="18F36D43"/>
    <w:rsid w:val="18F48EE1"/>
    <w:rsid w:val="18F781EC"/>
    <w:rsid w:val="18F9140D"/>
    <w:rsid w:val="18FA728D"/>
    <w:rsid w:val="1900FA1D"/>
    <w:rsid w:val="19017115"/>
    <w:rsid w:val="19046FA1"/>
    <w:rsid w:val="1907C62F"/>
    <w:rsid w:val="191119D1"/>
    <w:rsid w:val="1917B979"/>
    <w:rsid w:val="1919E488"/>
    <w:rsid w:val="191B0F85"/>
    <w:rsid w:val="191DF233"/>
    <w:rsid w:val="191DFBD5"/>
    <w:rsid w:val="191F5C9E"/>
    <w:rsid w:val="19218C63"/>
    <w:rsid w:val="192311F5"/>
    <w:rsid w:val="1929088D"/>
    <w:rsid w:val="192A8613"/>
    <w:rsid w:val="192BC442"/>
    <w:rsid w:val="19317DDB"/>
    <w:rsid w:val="193239AA"/>
    <w:rsid w:val="1938B253"/>
    <w:rsid w:val="1939A2D0"/>
    <w:rsid w:val="193A29B8"/>
    <w:rsid w:val="193A8B4E"/>
    <w:rsid w:val="193E3F73"/>
    <w:rsid w:val="1940EA5A"/>
    <w:rsid w:val="19468385"/>
    <w:rsid w:val="194B7AA4"/>
    <w:rsid w:val="19509951"/>
    <w:rsid w:val="19545BB4"/>
    <w:rsid w:val="19552AC6"/>
    <w:rsid w:val="19563A9C"/>
    <w:rsid w:val="1958D347"/>
    <w:rsid w:val="195A6A2F"/>
    <w:rsid w:val="195CD719"/>
    <w:rsid w:val="19621FA9"/>
    <w:rsid w:val="19630358"/>
    <w:rsid w:val="1965A571"/>
    <w:rsid w:val="19672CEC"/>
    <w:rsid w:val="19734421"/>
    <w:rsid w:val="1974FE73"/>
    <w:rsid w:val="19752349"/>
    <w:rsid w:val="197A34DD"/>
    <w:rsid w:val="197CCE8A"/>
    <w:rsid w:val="197E002C"/>
    <w:rsid w:val="19847EF8"/>
    <w:rsid w:val="19850AF3"/>
    <w:rsid w:val="1985BA55"/>
    <w:rsid w:val="198604A3"/>
    <w:rsid w:val="19901D1F"/>
    <w:rsid w:val="1990B5FD"/>
    <w:rsid w:val="1992FF6E"/>
    <w:rsid w:val="19939ECF"/>
    <w:rsid w:val="1994CA7A"/>
    <w:rsid w:val="199AA69C"/>
    <w:rsid w:val="199B1587"/>
    <w:rsid w:val="199D864C"/>
    <w:rsid w:val="199F618A"/>
    <w:rsid w:val="19A3F449"/>
    <w:rsid w:val="19ACE9AB"/>
    <w:rsid w:val="19AF1C2C"/>
    <w:rsid w:val="19B17119"/>
    <w:rsid w:val="19B7E375"/>
    <w:rsid w:val="19BA2202"/>
    <w:rsid w:val="19BE74D3"/>
    <w:rsid w:val="19BF69F4"/>
    <w:rsid w:val="19BFF364"/>
    <w:rsid w:val="19C04526"/>
    <w:rsid w:val="19C1C358"/>
    <w:rsid w:val="19C3C579"/>
    <w:rsid w:val="19C639F2"/>
    <w:rsid w:val="19C84958"/>
    <w:rsid w:val="19CA2331"/>
    <w:rsid w:val="19CDE810"/>
    <w:rsid w:val="19D65983"/>
    <w:rsid w:val="19DB95FF"/>
    <w:rsid w:val="19E0BAF6"/>
    <w:rsid w:val="19E26B73"/>
    <w:rsid w:val="19E5554E"/>
    <w:rsid w:val="19EE7BD9"/>
    <w:rsid w:val="19F1C3F7"/>
    <w:rsid w:val="19F62233"/>
    <w:rsid w:val="19F902B2"/>
    <w:rsid w:val="19F97EA6"/>
    <w:rsid w:val="19FD59C6"/>
    <w:rsid w:val="19FE92EE"/>
    <w:rsid w:val="19FF2D65"/>
    <w:rsid w:val="1A038435"/>
    <w:rsid w:val="1A03CD5B"/>
    <w:rsid w:val="1A057277"/>
    <w:rsid w:val="1A08C153"/>
    <w:rsid w:val="1A09A0A5"/>
    <w:rsid w:val="1A0A8C37"/>
    <w:rsid w:val="1A12F367"/>
    <w:rsid w:val="1A16CBA0"/>
    <w:rsid w:val="1A1E7B1E"/>
    <w:rsid w:val="1A203851"/>
    <w:rsid w:val="1A20E194"/>
    <w:rsid w:val="1A233BCB"/>
    <w:rsid w:val="1A23CF76"/>
    <w:rsid w:val="1A2442D5"/>
    <w:rsid w:val="1A24C031"/>
    <w:rsid w:val="1A25A030"/>
    <w:rsid w:val="1A295FD0"/>
    <w:rsid w:val="1A335203"/>
    <w:rsid w:val="1A339DF4"/>
    <w:rsid w:val="1A346C5A"/>
    <w:rsid w:val="1A34AAA5"/>
    <w:rsid w:val="1A393349"/>
    <w:rsid w:val="1A3A0CF9"/>
    <w:rsid w:val="1A3FB72F"/>
    <w:rsid w:val="1A43F0F2"/>
    <w:rsid w:val="1A4CFF54"/>
    <w:rsid w:val="1A4D5292"/>
    <w:rsid w:val="1A4DD1C1"/>
    <w:rsid w:val="1A4FD5D8"/>
    <w:rsid w:val="1A53ED9E"/>
    <w:rsid w:val="1A580148"/>
    <w:rsid w:val="1A595072"/>
    <w:rsid w:val="1A596DBC"/>
    <w:rsid w:val="1A598A01"/>
    <w:rsid w:val="1A62E1AF"/>
    <w:rsid w:val="1A663CCB"/>
    <w:rsid w:val="1A681E15"/>
    <w:rsid w:val="1A687A21"/>
    <w:rsid w:val="1A68CBE7"/>
    <w:rsid w:val="1A6AAA23"/>
    <w:rsid w:val="1A6F9EB7"/>
    <w:rsid w:val="1A743AAB"/>
    <w:rsid w:val="1A781A11"/>
    <w:rsid w:val="1A78F801"/>
    <w:rsid w:val="1A7BF9B3"/>
    <w:rsid w:val="1A7F4E4D"/>
    <w:rsid w:val="1A852EE3"/>
    <w:rsid w:val="1A8E5AAB"/>
    <w:rsid w:val="1A917F38"/>
    <w:rsid w:val="1A932EEC"/>
    <w:rsid w:val="1A954EDA"/>
    <w:rsid w:val="1A9AC114"/>
    <w:rsid w:val="1A9E401A"/>
    <w:rsid w:val="1AA5AC80"/>
    <w:rsid w:val="1AA5B9FF"/>
    <w:rsid w:val="1AA73142"/>
    <w:rsid w:val="1AB31D0D"/>
    <w:rsid w:val="1AB360AD"/>
    <w:rsid w:val="1AB495A6"/>
    <w:rsid w:val="1ABA46FA"/>
    <w:rsid w:val="1AC52D8B"/>
    <w:rsid w:val="1AC77196"/>
    <w:rsid w:val="1AC90B5F"/>
    <w:rsid w:val="1ACCFE98"/>
    <w:rsid w:val="1ACD4E3C"/>
    <w:rsid w:val="1ACFC7E0"/>
    <w:rsid w:val="1AD2FBBA"/>
    <w:rsid w:val="1AD586FE"/>
    <w:rsid w:val="1AD69B8D"/>
    <w:rsid w:val="1ADAB4D2"/>
    <w:rsid w:val="1ADCCE7D"/>
    <w:rsid w:val="1ADFA651"/>
    <w:rsid w:val="1AE0EDF5"/>
    <w:rsid w:val="1AE1AA8C"/>
    <w:rsid w:val="1AE6A86F"/>
    <w:rsid w:val="1AE86D0D"/>
    <w:rsid w:val="1AE9CBB3"/>
    <w:rsid w:val="1AEA0298"/>
    <w:rsid w:val="1AEE60ED"/>
    <w:rsid w:val="1AF3B67E"/>
    <w:rsid w:val="1AF710D9"/>
    <w:rsid w:val="1AFC6CE5"/>
    <w:rsid w:val="1AFF6B2A"/>
    <w:rsid w:val="1B03FF3D"/>
    <w:rsid w:val="1B096AD7"/>
    <w:rsid w:val="1B0F9FFA"/>
    <w:rsid w:val="1B10BDA5"/>
    <w:rsid w:val="1B110CD9"/>
    <w:rsid w:val="1B121B49"/>
    <w:rsid w:val="1B14E45D"/>
    <w:rsid w:val="1B179885"/>
    <w:rsid w:val="1B1F47D9"/>
    <w:rsid w:val="1B20F524"/>
    <w:rsid w:val="1B218B42"/>
    <w:rsid w:val="1B2AF3BD"/>
    <w:rsid w:val="1B2F9A18"/>
    <w:rsid w:val="1B2FB5DC"/>
    <w:rsid w:val="1B31585A"/>
    <w:rsid w:val="1B31F86B"/>
    <w:rsid w:val="1B32E89D"/>
    <w:rsid w:val="1B335F23"/>
    <w:rsid w:val="1B34AA76"/>
    <w:rsid w:val="1B39FF3E"/>
    <w:rsid w:val="1B477B6F"/>
    <w:rsid w:val="1B4A85CA"/>
    <w:rsid w:val="1B4A9455"/>
    <w:rsid w:val="1B4AB02F"/>
    <w:rsid w:val="1B4C92A1"/>
    <w:rsid w:val="1B5139F5"/>
    <w:rsid w:val="1B552A71"/>
    <w:rsid w:val="1B55B4F3"/>
    <w:rsid w:val="1B567E3B"/>
    <w:rsid w:val="1B5C64C9"/>
    <w:rsid w:val="1B5D2687"/>
    <w:rsid w:val="1B5F8529"/>
    <w:rsid w:val="1B6068CC"/>
    <w:rsid w:val="1B6120E3"/>
    <w:rsid w:val="1B68EF1F"/>
    <w:rsid w:val="1B6A69C0"/>
    <w:rsid w:val="1B6CF502"/>
    <w:rsid w:val="1B722353"/>
    <w:rsid w:val="1B74D13E"/>
    <w:rsid w:val="1B75ED9A"/>
    <w:rsid w:val="1B785612"/>
    <w:rsid w:val="1B78C0C7"/>
    <w:rsid w:val="1B7AAC95"/>
    <w:rsid w:val="1B7C8DF8"/>
    <w:rsid w:val="1B808E37"/>
    <w:rsid w:val="1B808F06"/>
    <w:rsid w:val="1B865AC3"/>
    <w:rsid w:val="1B89A083"/>
    <w:rsid w:val="1B8C0F70"/>
    <w:rsid w:val="1B8C99DF"/>
    <w:rsid w:val="1B8E2BCA"/>
    <w:rsid w:val="1B8FC4BA"/>
    <w:rsid w:val="1B90E939"/>
    <w:rsid w:val="1B92E80F"/>
    <w:rsid w:val="1B93860F"/>
    <w:rsid w:val="1B9789C4"/>
    <w:rsid w:val="1BA62F79"/>
    <w:rsid w:val="1BAB74C0"/>
    <w:rsid w:val="1BAE438C"/>
    <w:rsid w:val="1BB1238D"/>
    <w:rsid w:val="1BB26432"/>
    <w:rsid w:val="1BB3E0D9"/>
    <w:rsid w:val="1BB4F4E3"/>
    <w:rsid w:val="1BB56CE3"/>
    <w:rsid w:val="1BB6176E"/>
    <w:rsid w:val="1BB6E02A"/>
    <w:rsid w:val="1BBF0E24"/>
    <w:rsid w:val="1BC48746"/>
    <w:rsid w:val="1BC7274B"/>
    <w:rsid w:val="1BC79379"/>
    <w:rsid w:val="1BC85DD6"/>
    <w:rsid w:val="1BCB2CE6"/>
    <w:rsid w:val="1BCCD11D"/>
    <w:rsid w:val="1BD214FC"/>
    <w:rsid w:val="1BD37C13"/>
    <w:rsid w:val="1BD70190"/>
    <w:rsid w:val="1BDA4D4E"/>
    <w:rsid w:val="1BDBCA0D"/>
    <w:rsid w:val="1BDBEAD0"/>
    <w:rsid w:val="1BDBF88F"/>
    <w:rsid w:val="1BDD040C"/>
    <w:rsid w:val="1BDFC9B3"/>
    <w:rsid w:val="1BE0D4E4"/>
    <w:rsid w:val="1BE96000"/>
    <w:rsid w:val="1BECA42E"/>
    <w:rsid w:val="1BEDA2D6"/>
    <w:rsid w:val="1BEF85E8"/>
    <w:rsid w:val="1BF0BBAC"/>
    <w:rsid w:val="1BF31651"/>
    <w:rsid w:val="1BF35403"/>
    <w:rsid w:val="1BF515D2"/>
    <w:rsid w:val="1BF868C1"/>
    <w:rsid w:val="1BFE60DF"/>
    <w:rsid w:val="1BFF4B04"/>
    <w:rsid w:val="1C00203B"/>
    <w:rsid w:val="1C0428E4"/>
    <w:rsid w:val="1C0C41EC"/>
    <w:rsid w:val="1C0D8EF3"/>
    <w:rsid w:val="1C0DB740"/>
    <w:rsid w:val="1C0DBC50"/>
    <w:rsid w:val="1C111BD7"/>
    <w:rsid w:val="1C139EBE"/>
    <w:rsid w:val="1C1680F9"/>
    <w:rsid w:val="1C18809A"/>
    <w:rsid w:val="1C18AA09"/>
    <w:rsid w:val="1C1E50F6"/>
    <w:rsid w:val="1C22D20A"/>
    <w:rsid w:val="1C23B22A"/>
    <w:rsid w:val="1C23BD8D"/>
    <w:rsid w:val="1C25630E"/>
    <w:rsid w:val="1C268AE1"/>
    <w:rsid w:val="1C26CC21"/>
    <w:rsid w:val="1C2A768D"/>
    <w:rsid w:val="1C3039B4"/>
    <w:rsid w:val="1C30FA29"/>
    <w:rsid w:val="1C370C3E"/>
    <w:rsid w:val="1C3A2505"/>
    <w:rsid w:val="1C3C6A98"/>
    <w:rsid w:val="1C3D6971"/>
    <w:rsid w:val="1C410FCE"/>
    <w:rsid w:val="1C414692"/>
    <w:rsid w:val="1C448DFA"/>
    <w:rsid w:val="1C44BCB7"/>
    <w:rsid w:val="1C45F028"/>
    <w:rsid w:val="1C464C3C"/>
    <w:rsid w:val="1C473CF6"/>
    <w:rsid w:val="1C4E11DC"/>
    <w:rsid w:val="1C4E2519"/>
    <w:rsid w:val="1C574AF8"/>
    <w:rsid w:val="1C5ACFA3"/>
    <w:rsid w:val="1C5B5B9E"/>
    <w:rsid w:val="1C5C3B60"/>
    <w:rsid w:val="1C5D85BF"/>
    <w:rsid w:val="1C5DE007"/>
    <w:rsid w:val="1C62E5F7"/>
    <w:rsid w:val="1C676247"/>
    <w:rsid w:val="1C68491A"/>
    <w:rsid w:val="1C693AFD"/>
    <w:rsid w:val="1C7354DF"/>
    <w:rsid w:val="1C749974"/>
    <w:rsid w:val="1C7857D4"/>
    <w:rsid w:val="1C7B76B2"/>
    <w:rsid w:val="1C7EB0C8"/>
    <w:rsid w:val="1C7EF6FA"/>
    <w:rsid w:val="1C7FE9A0"/>
    <w:rsid w:val="1C805B80"/>
    <w:rsid w:val="1C821846"/>
    <w:rsid w:val="1C8559FF"/>
    <w:rsid w:val="1C855F55"/>
    <w:rsid w:val="1C866D45"/>
    <w:rsid w:val="1C88DB20"/>
    <w:rsid w:val="1C94BAE4"/>
    <w:rsid w:val="1C9AF16D"/>
    <w:rsid w:val="1CA0D48D"/>
    <w:rsid w:val="1CA16425"/>
    <w:rsid w:val="1CA20EDE"/>
    <w:rsid w:val="1CA4B525"/>
    <w:rsid w:val="1CA4C5EB"/>
    <w:rsid w:val="1CA87BA2"/>
    <w:rsid w:val="1CACD4EA"/>
    <w:rsid w:val="1CB17C4F"/>
    <w:rsid w:val="1CB212B7"/>
    <w:rsid w:val="1CB2E57F"/>
    <w:rsid w:val="1CB56DC6"/>
    <w:rsid w:val="1CB99063"/>
    <w:rsid w:val="1CB99870"/>
    <w:rsid w:val="1CBA5BB3"/>
    <w:rsid w:val="1CC7F179"/>
    <w:rsid w:val="1CC9BD50"/>
    <w:rsid w:val="1CCAAA74"/>
    <w:rsid w:val="1CCBB632"/>
    <w:rsid w:val="1CCDD20F"/>
    <w:rsid w:val="1CD0AE34"/>
    <w:rsid w:val="1CD0CA7B"/>
    <w:rsid w:val="1CD2F3B2"/>
    <w:rsid w:val="1CD364C3"/>
    <w:rsid w:val="1CD59071"/>
    <w:rsid w:val="1CDD61EE"/>
    <w:rsid w:val="1CDD7965"/>
    <w:rsid w:val="1CDE7B36"/>
    <w:rsid w:val="1CE15E6D"/>
    <w:rsid w:val="1CE26821"/>
    <w:rsid w:val="1CE50691"/>
    <w:rsid w:val="1CE5E48B"/>
    <w:rsid w:val="1CE650A7"/>
    <w:rsid w:val="1CE65B14"/>
    <w:rsid w:val="1CED4CB2"/>
    <w:rsid w:val="1CED61AB"/>
    <w:rsid w:val="1CEEC99E"/>
    <w:rsid w:val="1CEF0493"/>
    <w:rsid w:val="1CEFC68C"/>
    <w:rsid w:val="1CEFDF26"/>
    <w:rsid w:val="1CF30319"/>
    <w:rsid w:val="1CF50415"/>
    <w:rsid w:val="1CF55A0C"/>
    <w:rsid w:val="1CF85F25"/>
    <w:rsid w:val="1CF8B464"/>
    <w:rsid w:val="1CFF414C"/>
    <w:rsid w:val="1D00FA97"/>
    <w:rsid w:val="1D036588"/>
    <w:rsid w:val="1D06CFD3"/>
    <w:rsid w:val="1D0ACF8E"/>
    <w:rsid w:val="1D0DF705"/>
    <w:rsid w:val="1D0EC5AB"/>
    <w:rsid w:val="1D16CFC1"/>
    <w:rsid w:val="1D198FA4"/>
    <w:rsid w:val="1D1E88F5"/>
    <w:rsid w:val="1D2068DE"/>
    <w:rsid w:val="1D248C82"/>
    <w:rsid w:val="1D28E9E4"/>
    <w:rsid w:val="1D2CB99A"/>
    <w:rsid w:val="1D2ECE84"/>
    <w:rsid w:val="1D320503"/>
    <w:rsid w:val="1D37B152"/>
    <w:rsid w:val="1D3C6540"/>
    <w:rsid w:val="1D3C85EF"/>
    <w:rsid w:val="1D3FD8E8"/>
    <w:rsid w:val="1D426A46"/>
    <w:rsid w:val="1D46613A"/>
    <w:rsid w:val="1D47DC80"/>
    <w:rsid w:val="1D4B8D4E"/>
    <w:rsid w:val="1D4BD5E6"/>
    <w:rsid w:val="1D4BECA4"/>
    <w:rsid w:val="1D4CACEA"/>
    <w:rsid w:val="1D4E4FD5"/>
    <w:rsid w:val="1D54E258"/>
    <w:rsid w:val="1D5580EA"/>
    <w:rsid w:val="1D59DB0C"/>
    <w:rsid w:val="1D5C42FE"/>
    <w:rsid w:val="1D600CDB"/>
    <w:rsid w:val="1D62580C"/>
    <w:rsid w:val="1D63C52D"/>
    <w:rsid w:val="1D688DF4"/>
    <w:rsid w:val="1D6E89A4"/>
    <w:rsid w:val="1D71742F"/>
    <w:rsid w:val="1D71A83C"/>
    <w:rsid w:val="1D746CDB"/>
    <w:rsid w:val="1D74A32D"/>
    <w:rsid w:val="1D7602BE"/>
    <w:rsid w:val="1D786216"/>
    <w:rsid w:val="1D788AD0"/>
    <w:rsid w:val="1D7994C7"/>
    <w:rsid w:val="1D7B32E2"/>
    <w:rsid w:val="1D803644"/>
    <w:rsid w:val="1D80611C"/>
    <w:rsid w:val="1D81DD0C"/>
    <w:rsid w:val="1D82774F"/>
    <w:rsid w:val="1D83302C"/>
    <w:rsid w:val="1D85CA93"/>
    <w:rsid w:val="1D880BD8"/>
    <w:rsid w:val="1D956037"/>
    <w:rsid w:val="1D964063"/>
    <w:rsid w:val="1D969E65"/>
    <w:rsid w:val="1D9CCEF3"/>
    <w:rsid w:val="1D9FD531"/>
    <w:rsid w:val="1DA1A5E5"/>
    <w:rsid w:val="1DA46D45"/>
    <w:rsid w:val="1DA4CE58"/>
    <w:rsid w:val="1DACEC38"/>
    <w:rsid w:val="1DAD6CF9"/>
    <w:rsid w:val="1DAFF63A"/>
    <w:rsid w:val="1DB1414B"/>
    <w:rsid w:val="1DB1D68E"/>
    <w:rsid w:val="1DB375C6"/>
    <w:rsid w:val="1DB3CE9F"/>
    <w:rsid w:val="1DB5CF73"/>
    <w:rsid w:val="1DB6135D"/>
    <w:rsid w:val="1DBA2F79"/>
    <w:rsid w:val="1DBF5E1E"/>
    <w:rsid w:val="1DC8544E"/>
    <w:rsid w:val="1DC90B0A"/>
    <w:rsid w:val="1DCA63ED"/>
    <w:rsid w:val="1DCC9F62"/>
    <w:rsid w:val="1DCDBB21"/>
    <w:rsid w:val="1DD33C50"/>
    <w:rsid w:val="1DD5A15E"/>
    <w:rsid w:val="1DD7CC24"/>
    <w:rsid w:val="1DD83DB3"/>
    <w:rsid w:val="1DDCF85F"/>
    <w:rsid w:val="1DDFF971"/>
    <w:rsid w:val="1DEA6CDC"/>
    <w:rsid w:val="1DEBC1A2"/>
    <w:rsid w:val="1DED4FA0"/>
    <w:rsid w:val="1DF2C22D"/>
    <w:rsid w:val="1DF33EEE"/>
    <w:rsid w:val="1DF5C9BB"/>
    <w:rsid w:val="1DF916F5"/>
    <w:rsid w:val="1DFB30FC"/>
    <w:rsid w:val="1DFCECC9"/>
    <w:rsid w:val="1DFEACB6"/>
    <w:rsid w:val="1E007DF9"/>
    <w:rsid w:val="1E0407E2"/>
    <w:rsid w:val="1E04CFF7"/>
    <w:rsid w:val="1E061CF3"/>
    <w:rsid w:val="1E0A0092"/>
    <w:rsid w:val="1E0C1E4C"/>
    <w:rsid w:val="1E0C3A00"/>
    <w:rsid w:val="1E0CF6F3"/>
    <w:rsid w:val="1E119CF9"/>
    <w:rsid w:val="1E174713"/>
    <w:rsid w:val="1E20765C"/>
    <w:rsid w:val="1E2294C9"/>
    <w:rsid w:val="1E25EA9E"/>
    <w:rsid w:val="1E289FB0"/>
    <w:rsid w:val="1E28DB10"/>
    <w:rsid w:val="1E29349D"/>
    <w:rsid w:val="1E3467B6"/>
    <w:rsid w:val="1E398DCA"/>
    <w:rsid w:val="1E3AEE9F"/>
    <w:rsid w:val="1E3C6DD9"/>
    <w:rsid w:val="1E3F71A0"/>
    <w:rsid w:val="1E40CC9E"/>
    <w:rsid w:val="1E430A2B"/>
    <w:rsid w:val="1E436B31"/>
    <w:rsid w:val="1E44EB88"/>
    <w:rsid w:val="1E4556DF"/>
    <w:rsid w:val="1E4D2BC3"/>
    <w:rsid w:val="1E4F2F72"/>
    <w:rsid w:val="1E503397"/>
    <w:rsid w:val="1E5110CA"/>
    <w:rsid w:val="1E54C166"/>
    <w:rsid w:val="1E565C9A"/>
    <w:rsid w:val="1E58AE82"/>
    <w:rsid w:val="1E595199"/>
    <w:rsid w:val="1E5CE4F5"/>
    <w:rsid w:val="1E5D2BC0"/>
    <w:rsid w:val="1E6267A5"/>
    <w:rsid w:val="1E6B2CAB"/>
    <w:rsid w:val="1E6B51E7"/>
    <w:rsid w:val="1E6C9ADC"/>
    <w:rsid w:val="1E6D8C79"/>
    <w:rsid w:val="1E6FA97B"/>
    <w:rsid w:val="1E73A7BE"/>
    <w:rsid w:val="1E770EEE"/>
    <w:rsid w:val="1E7A9603"/>
    <w:rsid w:val="1E7B306E"/>
    <w:rsid w:val="1E7D70B0"/>
    <w:rsid w:val="1E81EE09"/>
    <w:rsid w:val="1E86678E"/>
    <w:rsid w:val="1E8789AF"/>
    <w:rsid w:val="1E8CC448"/>
    <w:rsid w:val="1E8DABA1"/>
    <w:rsid w:val="1E8FDA77"/>
    <w:rsid w:val="1E9222B2"/>
    <w:rsid w:val="1E947EF5"/>
    <w:rsid w:val="1E95DC59"/>
    <w:rsid w:val="1E98D9A8"/>
    <w:rsid w:val="1E9C11BC"/>
    <w:rsid w:val="1E9E4A8C"/>
    <w:rsid w:val="1E9FF377"/>
    <w:rsid w:val="1EA7A8F3"/>
    <w:rsid w:val="1EA80D72"/>
    <w:rsid w:val="1EAC730F"/>
    <w:rsid w:val="1EAD34D4"/>
    <w:rsid w:val="1EB0F84F"/>
    <w:rsid w:val="1EB72376"/>
    <w:rsid w:val="1EB89849"/>
    <w:rsid w:val="1EC1B9CF"/>
    <w:rsid w:val="1EC50249"/>
    <w:rsid w:val="1EC84243"/>
    <w:rsid w:val="1EC88CCC"/>
    <w:rsid w:val="1EC9A14A"/>
    <w:rsid w:val="1ECB5E7D"/>
    <w:rsid w:val="1ECB6756"/>
    <w:rsid w:val="1ECD8EDC"/>
    <w:rsid w:val="1ECDACAD"/>
    <w:rsid w:val="1ECDFD2B"/>
    <w:rsid w:val="1ED0694F"/>
    <w:rsid w:val="1ED4CBCC"/>
    <w:rsid w:val="1ED5E8C0"/>
    <w:rsid w:val="1EDDDF8C"/>
    <w:rsid w:val="1EDEBF4B"/>
    <w:rsid w:val="1EDFECE6"/>
    <w:rsid w:val="1EE06D43"/>
    <w:rsid w:val="1EE91C74"/>
    <w:rsid w:val="1EEFE4AC"/>
    <w:rsid w:val="1EF0EA6D"/>
    <w:rsid w:val="1EF834E8"/>
    <w:rsid w:val="1EF8595B"/>
    <w:rsid w:val="1EFB9274"/>
    <w:rsid w:val="1F0404AA"/>
    <w:rsid w:val="1F0577E9"/>
    <w:rsid w:val="1F0614D7"/>
    <w:rsid w:val="1F085CAF"/>
    <w:rsid w:val="1F0A2252"/>
    <w:rsid w:val="1F0A36CA"/>
    <w:rsid w:val="1F0A8222"/>
    <w:rsid w:val="1F0B1296"/>
    <w:rsid w:val="1F0C09FF"/>
    <w:rsid w:val="1F0C18F4"/>
    <w:rsid w:val="1F0C868B"/>
    <w:rsid w:val="1F0EF241"/>
    <w:rsid w:val="1F1268DA"/>
    <w:rsid w:val="1F13DBAC"/>
    <w:rsid w:val="1F174006"/>
    <w:rsid w:val="1F185323"/>
    <w:rsid w:val="1F18FF76"/>
    <w:rsid w:val="1F199408"/>
    <w:rsid w:val="1F1AC1FD"/>
    <w:rsid w:val="1F1D5847"/>
    <w:rsid w:val="1F1E1214"/>
    <w:rsid w:val="1F1E6207"/>
    <w:rsid w:val="1F21FEBE"/>
    <w:rsid w:val="1F224ADC"/>
    <w:rsid w:val="1F257340"/>
    <w:rsid w:val="1F26B7FC"/>
    <w:rsid w:val="1F2C9ED0"/>
    <w:rsid w:val="1F304A11"/>
    <w:rsid w:val="1F373FC7"/>
    <w:rsid w:val="1F3979AC"/>
    <w:rsid w:val="1F3AAC6E"/>
    <w:rsid w:val="1F40B99D"/>
    <w:rsid w:val="1F420F2F"/>
    <w:rsid w:val="1F432E29"/>
    <w:rsid w:val="1F454C88"/>
    <w:rsid w:val="1F4693E6"/>
    <w:rsid w:val="1F4A71A3"/>
    <w:rsid w:val="1F4B4B13"/>
    <w:rsid w:val="1F51E157"/>
    <w:rsid w:val="1F532FBB"/>
    <w:rsid w:val="1F5626AB"/>
    <w:rsid w:val="1F5C794E"/>
    <w:rsid w:val="1F5D45F5"/>
    <w:rsid w:val="1F5F72ED"/>
    <w:rsid w:val="1F6145CE"/>
    <w:rsid w:val="1F61CBCE"/>
    <w:rsid w:val="1F66ABCF"/>
    <w:rsid w:val="1F6AD329"/>
    <w:rsid w:val="1F6B4A53"/>
    <w:rsid w:val="1F6C42EC"/>
    <w:rsid w:val="1F6DA3A3"/>
    <w:rsid w:val="1F70F7BE"/>
    <w:rsid w:val="1F75533D"/>
    <w:rsid w:val="1F790B96"/>
    <w:rsid w:val="1F794676"/>
    <w:rsid w:val="1F82194F"/>
    <w:rsid w:val="1F82DEB1"/>
    <w:rsid w:val="1F839AF3"/>
    <w:rsid w:val="1F891483"/>
    <w:rsid w:val="1F8C0220"/>
    <w:rsid w:val="1F8D19D9"/>
    <w:rsid w:val="1F9116CA"/>
    <w:rsid w:val="1F938210"/>
    <w:rsid w:val="1F9523CA"/>
    <w:rsid w:val="1F9A1B2A"/>
    <w:rsid w:val="1F9BF2CE"/>
    <w:rsid w:val="1FA43AD1"/>
    <w:rsid w:val="1FA84895"/>
    <w:rsid w:val="1FAB83C6"/>
    <w:rsid w:val="1FABB5CB"/>
    <w:rsid w:val="1FAC03CE"/>
    <w:rsid w:val="1FAC9D20"/>
    <w:rsid w:val="1FAE17D0"/>
    <w:rsid w:val="1FAF902C"/>
    <w:rsid w:val="1FB0B534"/>
    <w:rsid w:val="1FB3D59E"/>
    <w:rsid w:val="1FB66BC3"/>
    <w:rsid w:val="1FB6AD5A"/>
    <w:rsid w:val="1FB9AE81"/>
    <w:rsid w:val="1FBAA1FC"/>
    <w:rsid w:val="1FBF63AD"/>
    <w:rsid w:val="1FC20A3B"/>
    <w:rsid w:val="1FC49497"/>
    <w:rsid w:val="1FD1A386"/>
    <w:rsid w:val="1FD22498"/>
    <w:rsid w:val="1FD667FB"/>
    <w:rsid w:val="1FD75BAB"/>
    <w:rsid w:val="1FD8FBF2"/>
    <w:rsid w:val="1FDA79E9"/>
    <w:rsid w:val="1FDB0EDA"/>
    <w:rsid w:val="1FDC5B33"/>
    <w:rsid w:val="1FDC8E04"/>
    <w:rsid w:val="1FDE57C0"/>
    <w:rsid w:val="1FE0DA37"/>
    <w:rsid w:val="1FE3D776"/>
    <w:rsid w:val="1FE575A5"/>
    <w:rsid w:val="1FE9C59E"/>
    <w:rsid w:val="1FEA7180"/>
    <w:rsid w:val="1FED0447"/>
    <w:rsid w:val="1FEDF82C"/>
    <w:rsid w:val="1FEE58D3"/>
    <w:rsid w:val="1FEF1F47"/>
    <w:rsid w:val="1FF099AD"/>
    <w:rsid w:val="1FF4B6C2"/>
    <w:rsid w:val="1FF52C39"/>
    <w:rsid w:val="1FF6C3CD"/>
    <w:rsid w:val="1FF8FA8F"/>
    <w:rsid w:val="1FFB285B"/>
    <w:rsid w:val="1FFB7A3B"/>
    <w:rsid w:val="2001C639"/>
    <w:rsid w:val="20051247"/>
    <w:rsid w:val="2005B3ED"/>
    <w:rsid w:val="2005E87D"/>
    <w:rsid w:val="20064579"/>
    <w:rsid w:val="2007F9AE"/>
    <w:rsid w:val="20131C94"/>
    <w:rsid w:val="201364AE"/>
    <w:rsid w:val="201875D2"/>
    <w:rsid w:val="20187BE0"/>
    <w:rsid w:val="201AC9CA"/>
    <w:rsid w:val="2020E0DF"/>
    <w:rsid w:val="20211F51"/>
    <w:rsid w:val="20228C8C"/>
    <w:rsid w:val="20244576"/>
    <w:rsid w:val="20245CAA"/>
    <w:rsid w:val="2027DFA9"/>
    <w:rsid w:val="2028D7AB"/>
    <w:rsid w:val="2029CC3D"/>
    <w:rsid w:val="202F5DBE"/>
    <w:rsid w:val="202FE777"/>
    <w:rsid w:val="2031240A"/>
    <w:rsid w:val="2031CD18"/>
    <w:rsid w:val="20327403"/>
    <w:rsid w:val="2033BE5D"/>
    <w:rsid w:val="20390271"/>
    <w:rsid w:val="2039DF87"/>
    <w:rsid w:val="203AF603"/>
    <w:rsid w:val="2040FE1B"/>
    <w:rsid w:val="2046A07A"/>
    <w:rsid w:val="20471E0C"/>
    <w:rsid w:val="2047227F"/>
    <w:rsid w:val="2048A74E"/>
    <w:rsid w:val="2048E6D2"/>
    <w:rsid w:val="2049501C"/>
    <w:rsid w:val="2049D665"/>
    <w:rsid w:val="204D4C6C"/>
    <w:rsid w:val="20521C95"/>
    <w:rsid w:val="20521F36"/>
    <w:rsid w:val="2063B95B"/>
    <w:rsid w:val="20654718"/>
    <w:rsid w:val="20690C8E"/>
    <w:rsid w:val="206B7090"/>
    <w:rsid w:val="206C9B92"/>
    <w:rsid w:val="20751362"/>
    <w:rsid w:val="207761D3"/>
    <w:rsid w:val="20797390"/>
    <w:rsid w:val="207AD68D"/>
    <w:rsid w:val="207B4519"/>
    <w:rsid w:val="20820F6F"/>
    <w:rsid w:val="208287FC"/>
    <w:rsid w:val="2082C969"/>
    <w:rsid w:val="208C2F43"/>
    <w:rsid w:val="208D76BC"/>
    <w:rsid w:val="209ACE77"/>
    <w:rsid w:val="209D8EA0"/>
    <w:rsid w:val="209DB08B"/>
    <w:rsid w:val="209E70DC"/>
    <w:rsid w:val="20A19AB9"/>
    <w:rsid w:val="20A252D9"/>
    <w:rsid w:val="20A5E0FA"/>
    <w:rsid w:val="20A5EEFF"/>
    <w:rsid w:val="20A60473"/>
    <w:rsid w:val="20A67349"/>
    <w:rsid w:val="20A84D09"/>
    <w:rsid w:val="20AB2165"/>
    <w:rsid w:val="20AB7493"/>
    <w:rsid w:val="20B03F75"/>
    <w:rsid w:val="20B0A706"/>
    <w:rsid w:val="20BAA36A"/>
    <w:rsid w:val="20BE472C"/>
    <w:rsid w:val="20C17616"/>
    <w:rsid w:val="20C1A8E7"/>
    <w:rsid w:val="20C309F0"/>
    <w:rsid w:val="20C44160"/>
    <w:rsid w:val="20C79D8D"/>
    <w:rsid w:val="20C7CBF9"/>
    <w:rsid w:val="20CCAB34"/>
    <w:rsid w:val="20CD576C"/>
    <w:rsid w:val="20D12632"/>
    <w:rsid w:val="20D4DF50"/>
    <w:rsid w:val="20D5DBAC"/>
    <w:rsid w:val="20D744CD"/>
    <w:rsid w:val="20D78008"/>
    <w:rsid w:val="20D834D6"/>
    <w:rsid w:val="20DF3330"/>
    <w:rsid w:val="20DF86F4"/>
    <w:rsid w:val="20E741A9"/>
    <w:rsid w:val="20E862A2"/>
    <w:rsid w:val="20E87F8E"/>
    <w:rsid w:val="20EB6A38"/>
    <w:rsid w:val="20EBC5A7"/>
    <w:rsid w:val="20EC3760"/>
    <w:rsid w:val="20EF629A"/>
    <w:rsid w:val="20F65FCC"/>
    <w:rsid w:val="20F8A160"/>
    <w:rsid w:val="20F8DEA1"/>
    <w:rsid w:val="2102AB4E"/>
    <w:rsid w:val="21030494"/>
    <w:rsid w:val="2107C835"/>
    <w:rsid w:val="2107FE81"/>
    <w:rsid w:val="21082E58"/>
    <w:rsid w:val="2108584A"/>
    <w:rsid w:val="2109E7A8"/>
    <w:rsid w:val="210A0298"/>
    <w:rsid w:val="2110CC4C"/>
    <w:rsid w:val="2115DD62"/>
    <w:rsid w:val="21197B8E"/>
    <w:rsid w:val="211DB6A6"/>
    <w:rsid w:val="2122660A"/>
    <w:rsid w:val="21284BDA"/>
    <w:rsid w:val="21310F4B"/>
    <w:rsid w:val="21317E33"/>
    <w:rsid w:val="21332ABD"/>
    <w:rsid w:val="2137693A"/>
    <w:rsid w:val="21380287"/>
    <w:rsid w:val="2138EF0F"/>
    <w:rsid w:val="213A1285"/>
    <w:rsid w:val="213B93A1"/>
    <w:rsid w:val="213BB001"/>
    <w:rsid w:val="213C4B7B"/>
    <w:rsid w:val="213FDFA5"/>
    <w:rsid w:val="214021E3"/>
    <w:rsid w:val="214082B3"/>
    <w:rsid w:val="2140E3C3"/>
    <w:rsid w:val="2142F3BB"/>
    <w:rsid w:val="2142F7C5"/>
    <w:rsid w:val="2143CC63"/>
    <w:rsid w:val="2144003D"/>
    <w:rsid w:val="2147144E"/>
    <w:rsid w:val="2151055A"/>
    <w:rsid w:val="215528F8"/>
    <w:rsid w:val="215553F7"/>
    <w:rsid w:val="2155E9F3"/>
    <w:rsid w:val="2156C46D"/>
    <w:rsid w:val="2158C791"/>
    <w:rsid w:val="215A4147"/>
    <w:rsid w:val="215AB1C7"/>
    <w:rsid w:val="215ED14B"/>
    <w:rsid w:val="21625585"/>
    <w:rsid w:val="21656275"/>
    <w:rsid w:val="2166261D"/>
    <w:rsid w:val="216BBC24"/>
    <w:rsid w:val="216C121A"/>
    <w:rsid w:val="216C66D1"/>
    <w:rsid w:val="216DBC3C"/>
    <w:rsid w:val="21716DF9"/>
    <w:rsid w:val="2171A716"/>
    <w:rsid w:val="217558AA"/>
    <w:rsid w:val="2175E447"/>
    <w:rsid w:val="217745C7"/>
    <w:rsid w:val="217C27A3"/>
    <w:rsid w:val="217FBEF2"/>
    <w:rsid w:val="217FF209"/>
    <w:rsid w:val="2180E69F"/>
    <w:rsid w:val="2184C055"/>
    <w:rsid w:val="2186AC26"/>
    <w:rsid w:val="2187EEB4"/>
    <w:rsid w:val="218B9150"/>
    <w:rsid w:val="218D27F8"/>
    <w:rsid w:val="218D5352"/>
    <w:rsid w:val="21930D57"/>
    <w:rsid w:val="21936E2E"/>
    <w:rsid w:val="2198E61B"/>
    <w:rsid w:val="21A1C82F"/>
    <w:rsid w:val="21A43061"/>
    <w:rsid w:val="21A6DD8C"/>
    <w:rsid w:val="21AC8278"/>
    <w:rsid w:val="21ACCCF3"/>
    <w:rsid w:val="21AE2B4E"/>
    <w:rsid w:val="21AE3CE0"/>
    <w:rsid w:val="21B36F90"/>
    <w:rsid w:val="21B68458"/>
    <w:rsid w:val="21B7AE61"/>
    <w:rsid w:val="21BA200E"/>
    <w:rsid w:val="21BA2552"/>
    <w:rsid w:val="21BAAE51"/>
    <w:rsid w:val="21BBF6B4"/>
    <w:rsid w:val="21BEC83C"/>
    <w:rsid w:val="21C095C1"/>
    <w:rsid w:val="21C11E92"/>
    <w:rsid w:val="21C74E09"/>
    <w:rsid w:val="21C88108"/>
    <w:rsid w:val="21C8EF40"/>
    <w:rsid w:val="21C9C222"/>
    <w:rsid w:val="21CAD8CC"/>
    <w:rsid w:val="21CE871B"/>
    <w:rsid w:val="21D9247B"/>
    <w:rsid w:val="21D93247"/>
    <w:rsid w:val="21DCD07C"/>
    <w:rsid w:val="21DCD9B6"/>
    <w:rsid w:val="21DE204D"/>
    <w:rsid w:val="21DE3011"/>
    <w:rsid w:val="21DE5881"/>
    <w:rsid w:val="21DEE92B"/>
    <w:rsid w:val="21E2137A"/>
    <w:rsid w:val="21E39BCA"/>
    <w:rsid w:val="21EC4A0B"/>
    <w:rsid w:val="21ED63D9"/>
    <w:rsid w:val="21EEE9A6"/>
    <w:rsid w:val="21F03531"/>
    <w:rsid w:val="21F61F93"/>
    <w:rsid w:val="21F6E298"/>
    <w:rsid w:val="21FFA0F2"/>
    <w:rsid w:val="22009CCF"/>
    <w:rsid w:val="2200FB48"/>
    <w:rsid w:val="22026DA6"/>
    <w:rsid w:val="22027AC8"/>
    <w:rsid w:val="2205DAA3"/>
    <w:rsid w:val="22085A46"/>
    <w:rsid w:val="220D029A"/>
    <w:rsid w:val="220E7D94"/>
    <w:rsid w:val="221074AF"/>
    <w:rsid w:val="2210DDD2"/>
    <w:rsid w:val="2213CF48"/>
    <w:rsid w:val="221CFFE2"/>
    <w:rsid w:val="22214467"/>
    <w:rsid w:val="222487C6"/>
    <w:rsid w:val="222DCFD4"/>
    <w:rsid w:val="222FAE6C"/>
    <w:rsid w:val="22325A02"/>
    <w:rsid w:val="223344F2"/>
    <w:rsid w:val="2234218A"/>
    <w:rsid w:val="22373E5B"/>
    <w:rsid w:val="223B0015"/>
    <w:rsid w:val="223C2671"/>
    <w:rsid w:val="223CC199"/>
    <w:rsid w:val="223D57C5"/>
    <w:rsid w:val="223E3236"/>
    <w:rsid w:val="2240C4BD"/>
    <w:rsid w:val="224115FC"/>
    <w:rsid w:val="2242A851"/>
    <w:rsid w:val="22465205"/>
    <w:rsid w:val="224C5209"/>
    <w:rsid w:val="224DE943"/>
    <w:rsid w:val="224E3C12"/>
    <w:rsid w:val="224E8B63"/>
    <w:rsid w:val="225262BF"/>
    <w:rsid w:val="225692F7"/>
    <w:rsid w:val="225A97D3"/>
    <w:rsid w:val="2261CE17"/>
    <w:rsid w:val="2268A438"/>
    <w:rsid w:val="226BBE9F"/>
    <w:rsid w:val="2270EA68"/>
    <w:rsid w:val="227152A3"/>
    <w:rsid w:val="2273499E"/>
    <w:rsid w:val="227759BA"/>
    <w:rsid w:val="227A260D"/>
    <w:rsid w:val="227B8A07"/>
    <w:rsid w:val="227CFBFE"/>
    <w:rsid w:val="227E20C4"/>
    <w:rsid w:val="2287E672"/>
    <w:rsid w:val="228A206B"/>
    <w:rsid w:val="228A6BAC"/>
    <w:rsid w:val="228B3FC1"/>
    <w:rsid w:val="228CB734"/>
    <w:rsid w:val="228CEB81"/>
    <w:rsid w:val="22933A7E"/>
    <w:rsid w:val="2293DD89"/>
    <w:rsid w:val="2294929A"/>
    <w:rsid w:val="229EAFBC"/>
    <w:rsid w:val="229F52E2"/>
    <w:rsid w:val="22A23434"/>
    <w:rsid w:val="22A33DBB"/>
    <w:rsid w:val="22A484BF"/>
    <w:rsid w:val="22A66BA4"/>
    <w:rsid w:val="22A8BA87"/>
    <w:rsid w:val="22AC63CE"/>
    <w:rsid w:val="22AD69E7"/>
    <w:rsid w:val="22AE90CB"/>
    <w:rsid w:val="22AF136D"/>
    <w:rsid w:val="22AFB7C2"/>
    <w:rsid w:val="22B503F5"/>
    <w:rsid w:val="22BC5EA3"/>
    <w:rsid w:val="22BEB366"/>
    <w:rsid w:val="22BEF47C"/>
    <w:rsid w:val="22C27FE1"/>
    <w:rsid w:val="22C4CCE2"/>
    <w:rsid w:val="22C4F981"/>
    <w:rsid w:val="22C5B593"/>
    <w:rsid w:val="22CA26B3"/>
    <w:rsid w:val="22CC44B6"/>
    <w:rsid w:val="22CF3B2B"/>
    <w:rsid w:val="22CF9FEB"/>
    <w:rsid w:val="22D157D6"/>
    <w:rsid w:val="22D41B85"/>
    <w:rsid w:val="22D54A85"/>
    <w:rsid w:val="22D728B1"/>
    <w:rsid w:val="22D8316D"/>
    <w:rsid w:val="22D8630D"/>
    <w:rsid w:val="22D8E032"/>
    <w:rsid w:val="22DADC20"/>
    <w:rsid w:val="22DCD8C1"/>
    <w:rsid w:val="22DD0FC2"/>
    <w:rsid w:val="22DF4B80"/>
    <w:rsid w:val="22E3EA1A"/>
    <w:rsid w:val="22E705FD"/>
    <w:rsid w:val="22E8C4A8"/>
    <w:rsid w:val="22E935B2"/>
    <w:rsid w:val="22F0CD46"/>
    <w:rsid w:val="22F718A5"/>
    <w:rsid w:val="22F8DB5A"/>
    <w:rsid w:val="22F9AD1E"/>
    <w:rsid w:val="22FC6A9C"/>
    <w:rsid w:val="22FE6068"/>
    <w:rsid w:val="23042551"/>
    <w:rsid w:val="23069C54"/>
    <w:rsid w:val="2306E3E5"/>
    <w:rsid w:val="230C9ED5"/>
    <w:rsid w:val="230D1703"/>
    <w:rsid w:val="230ED545"/>
    <w:rsid w:val="2310D4C7"/>
    <w:rsid w:val="23120576"/>
    <w:rsid w:val="2313260B"/>
    <w:rsid w:val="23159F08"/>
    <w:rsid w:val="23167783"/>
    <w:rsid w:val="23171280"/>
    <w:rsid w:val="2317397B"/>
    <w:rsid w:val="2319DD5A"/>
    <w:rsid w:val="231A6BDD"/>
    <w:rsid w:val="231A8B0E"/>
    <w:rsid w:val="231B1F32"/>
    <w:rsid w:val="231CB2FB"/>
    <w:rsid w:val="231F1684"/>
    <w:rsid w:val="23228FB7"/>
    <w:rsid w:val="232320D9"/>
    <w:rsid w:val="232323FF"/>
    <w:rsid w:val="23245117"/>
    <w:rsid w:val="23297098"/>
    <w:rsid w:val="232A9A51"/>
    <w:rsid w:val="232CF048"/>
    <w:rsid w:val="232D5274"/>
    <w:rsid w:val="23310484"/>
    <w:rsid w:val="2333C847"/>
    <w:rsid w:val="2335230B"/>
    <w:rsid w:val="23363172"/>
    <w:rsid w:val="2337006E"/>
    <w:rsid w:val="2340C7A1"/>
    <w:rsid w:val="2343CA49"/>
    <w:rsid w:val="2343D908"/>
    <w:rsid w:val="23477254"/>
    <w:rsid w:val="234A9579"/>
    <w:rsid w:val="234F01D8"/>
    <w:rsid w:val="234FAD2B"/>
    <w:rsid w:val="23519FBD"/>
    <w:rsid w:val="23555A73"/>
    <w:rsid w:val="235850D4"/>
    <w:rsid w:val="235AE06E"/>
    <w:rsid w:val="235B8191"/>
    <w:rsid w:val="235F5752"/>
    <w:rsid w:val="235FA5E7"/>
    <w:rsid w:val="2360A4ED"/>
    <w:rsid w:val="2363C6E1"/>
    <w:rsid w:val="23695612"/>
    <w:rsid w:val="236A75A8"/>
    <w:rsid w:val="2372B60D"/>
    <w:rsid w:val="237389ED"/>
    <w:rsid w:val="23756EB8"/>
    <w:rsid w:val="2376B9BA"/>
    <w:rsid w:val="238674F6"/>
    <w:rsid w:val="238710FB"/>
    <w:rsid w:val="23878CBA"/>
    <w:rsid w:val="2388C757"/>
    <w:rsid w:val="2388ED48"/>
    <w:rsid w:val="238D8A8D"/>
    <w:rsid w:val="238DA00C"/>
    <w:rsid w:val="238F8A63"/>
    <w:rsid w:val="23913AFE"/>
    <w:rsid w:val="2399B75F"/>
    <w:rsid w:val="2399E66A"/>
    <w:rsid w:val="239F0EDB"/>
    <w:rsid w:val="23A093D1"/>
    <w:rsid w:val="23A5E968"/>
    <w:rsid w:val="23AA419D"/>
    <w:rsid w:val="23AA8AC4"/>
    <w:rsid w:val="23AAB179"/>
    <w:rsid w:val="23AB4AFC"/>
    <w:rsid w:val="23ADB9A6"/>
    <w:rsid w:val="23AFCE01"/>
    <w:rsid w:val="23B205C3"/>
    <w:rsid w:val="23B3194C"/>
    <w:rsid w:val="23B326C3"/>
    <w:rsid w:val="23B4E051"/>
    <w:rsid w:val="23B59BD7"/>
    <w:rsid w:val="23B65D03"/>
    <w:rsid w:val="23B9185A"/>
    <w:rsid w:val="23BA8C3C"/>
    <w:rsid w:val="23BC92AF"/>
    <w:rsid w:val="23C09E26"/>
    <w:rsid w:val="23C3C644"/>
    <w:rsid w:val="23C41E27"/>
    <w:rsid w:val="23C95973"/>
    <w:rsid w:val="23CB0552"/>
    <w:rsid w:val="23CFD16B"/>
    <w:rsid w:val="23CFF677"/>
    <w:rsid w:val="23D4C045"/>
    <w:rsid w:val="23D5ED52"/>
    <w:rsid w:val="23D6FFEE"/>
    <w:rsid w:val="23D7A861"/>
    <w:rsid w:val="23DEAE4E"/>
    <w:rsid w:val="23E7FDA9"/>
    <w:rsid w:val="23ED5142"/>
    <w:rsid w:val="23EFB2FE"/>
    <w:rsid w:val="23F31592"/>
    <w:rsid w:val="23F31983"/>
    <w:rsid w:val="23F44E6A"/>
    <w:rsid w:val="23F4E421"/>
    <w:rsid w:val="23F7C111"/>
    <w:rsid w:val="23FAA936"/>
    <w:rsid w:val="23FB1CF1"/>
    <w:rsid w:val="24096B1C"/>
    <w:rsid w:val="240B6D31"/>
    <w:rsid w:val="240BEF04"/>
    <w:rsid w:val="24101C4B"/>
    <w:rsid w:val="24107361"/>
    <w:rsid w:val="2419C5F1"/>
    <w:rsid w:val="241AA8A6"/>
    <w:rsid w:val="241C7F35"/>
    <w:rsid w:val="24209199"/>
    <w:rsid w:val="242240B1"/>
    <w:rsid w:val="24227BD5"/>
    <w:rsid w:val="2427D6E4"/>
    <w:rsid w:val="243206AC"/>
    <w:rsid w:val="2432F61E"/>
    <w:rsid w:val="24343C60"/>
    <w:rsid w:val="2439DB10"/>
    <w:rsid w:val="2439E2AA"/>
    <w:rsid w:val="243DA920"/>
    <w:rsid w:val="243F66C3"/>
    <w:rsid w:val="24413DB8"/>
    <w:rsid w:val="24418393"/>
    <w:rsid w:val="2443D6B6"/>
    <w:rsid w:val="244A8E7B"/>
    <w:rsid w:val="2458857E"/>
    <w:rsid w:val="246341E2"/>
    <w:rsid w:val="2465897E"/>
    <w:rsid w:val="2465F714"/>
    <w:rsid w:val="24664570"/>
    <w:rsid w:val="2466EEEE"/>
    <w:rsid w:val="246C2CEA"/>
    <w:rsid w:val="2473CAE0"/>
    <w:rsid w:val="2474FBA8"/>
    <w:rsid w:val="24756C82"/>
    <w:rsid w:val="2478BE81"/>
    <w:rsid w:val="247FBA0E"/>
    <w:rsid w:val="248175DE"/>
    <w:rsid w:val="248FBE11"/>
    <w:rsid w:val="24932EA9"/>
    <w:rsid w:val="2493614D"/>
    <w:rsid w:val="24996577"/>
    <w:rsid w:val="249D509D"/>
    <w:rsid w:val="24A112DA"/>
    <w:rsid w:val="24A3B2DC"/>
    <w:rsid w:val="24A3FE04"/>
    <w:rsid w:val="24A693C8"/>
    <w:rsid w:val="24A8A1DD"/>
    <w:rsid w:val="24AAC1AD"/>
    <w:rsid w:val="24AB70E2"/>
    <w:rsid w:val="24B1700E"/>
    <w:rsid w:val="24B212D2"/>
    <w:rsid w:val="24B62D1A"/>
    <w:rsid w:val="24BCF634"/>
    <w:rsid w:val="24BD4887"/>
    <w:rsid w:val="24BE3BFF"/>
    <w:rsid w:val="24BE8D0B"/>
    <w:rsid w:val="24BF381E"/>
    <w:rsid w:val="24C0DCE1"/>
    <w:rsid w:val="24C11578"/>
    <w:rsid w:val="24C368BD"/>
    <w:rsid w:val="24C8280F"/>
    <w:rsid w:val="24C8A4CF"/>
    <w:rsid w:val="24CF3415"/>
    <w:rsid w:val="24CF6488"/>
    <w:rsid w:val="24CF6987"/>
    <w:rsid w:val="24D27F6D"/>
    <w:rsid w:val="24D4D0B1"/>
    <w:rsid w:val="24D9A6F4"/>
    <w:rsid w:val="24DB6C66"/>
    <w:rsid w:val="24DE6845"/>
    <w:rsid w:val="24DEF958"/>
    <w:rsid w:val="24DF0E26"/>
    <w:rsid w:val="24DF2438"/>
    <w:rsid w:val="24E0F360"/>
    <w:rsid w:val="24E45F11"/>
    <w:rsid w:val="24E48BA5"/>
    <w:rsid w:val="24E80F2C"/>
    <w:rsid w:val="24EB949C"/>
    <w:rsid w:val="24EFB033"/>
    <w:rsid w:val="24F2D6DB"/>
    <w:rsid w:val="24F5C987"/>
    <w:rsid w:val="24F6A9FF"/>
    <w:rsid w:val="24FA1678"/>
    <w:rsid w:val="24FBE993"/>
    <w:rsid w:val="25000899"/>
    <w:rsid w:val="250146FF"/>
    <w:rsid w:val="25069E53"/>
    <w:rsid w:val="25087706"/>
    <w:rsid w:val="2509DC67"/>
    <w:rsid w:val="250AA629"/>
    <w:rsid w:val="251410E9"/>
    <w:rsid w:val="25157E1E"/>
    <w:rsid w:val="2516F5D8"/>
    <w:rsid w:val="2516F64B"/>
    <w:rsid w:val="2519B3BF"/>
    <w:rsid w:val="251D0DD2"/>
    <w:rsid w:val="251E7DBC"/>
    <w:rsid w:val="25218645"/>
    <w:rsid w:val="2525EC27"/>
    <w:rsid w:val="2526798D"/>
    <w:rsid w:val="252C9F2A"/>
    <w:rsid w:val="25329E3E"/>
    <w:rsid w:val="2533AB78"/>
    <w:rsid w:val="2536074E"/>
    <w:rsid w:val="253948F1"/>
    <w:rsid w:val="2539BDA1"/>
    <w:rsid w:val="253AA1A4"/>
    <w:rsid w:val="253B72C5"/>
    <w:rsid w:val="253E5EA7"/>
    <w:rsid w:val="253E87CC"/>
    <w:rsid w:val="253FD8A6"/>
    <w:rsid w:val="25414483"/>
    <w:rsid w:val="2545CEC2"/>
    <w:rsid w:val="25496B07"/>
    <w:rsid w:val="254D86B2"/>
    <w:rsid w:val="254E95FC"/>
    <w:rsid w:val="254EB2A8"/>
    <w:rsid w:val="25512C76"/>
    <w:rsid w:val="2555B2A8"/>
    <w:rsid w:val="255AFEA4"/>
    <w:rsid w:val="255BD1A0"/>
    <w:rsid w:val="255ED6FF"/>
    <w:rsid w:val="2561C38F"/>
    <w:rsid w:val="256408A9"/>
    <w:rsid w:val="256A1D89"/>
    <w:rsid w:val="256A3AFA"/>
    <w:rsid w:val="256EEC2E"/>
    <w:rsid w:val="25768FC1"/>
    <w:rsid w:val="257736E5"/>
    <w:rsid w:val="257A6AB5"/>
    <w:rsid w:val="25838A0D"/>
    <w:rsid w:val="258D5F55"/>
    <w:rsid w:val="258D917D"/>
    <w:rsid w:val="258F37DC"/>
    <w:rsid w:val="25907E6E"/>
    <w:rsid w:val="259203E2"/>
    <w:rsid w:val="259353FB"/>
    <w:rsid w:val="2593B3CE"/>
    <w:rsid w:val="2594CA90"/>
    <w:rsid w:val="2595BEE8"/>
    <w:rsid w:val="259933A9"/>
    <w:rsid w:val="25998D24"/>
    <w:rsid w:val="2599966C"/>
    <w:rsid w:val="2599C2C4"/>
    <w:rsid w:val="259F526A"/>
    <w:rsid w:val="25A125C8"/>
    <w:rsid w:val="25A2DDA2"/>
    <w:rsid w:val="25B1B13D"/>
    <w:rsid w:val="25B2D96C"/>
    <w:rsid w:val="25B4A139"/>
    <w:rsid w:val="25B93A49"/>
    <w:rsid w:val="25BA3063"/>
    <w:rsid w:val="25BC4607"/>
    <w:rsid w:val="25BF30F1"/>
    <w:rsid w:val="25BF8C4F"/>
    <w:rsid w:val="25C070AE"/>
    <w:rsid w:val="25C0A719"/>
    <w:rsid w:val="25CC50EA"/>
    <w:rsid w:val="25CE61BC"/>
    <w:rsid w:val="25CFF864"/>
    <w:rsid w:val="25D24D12"/>
    <w:rsid w:val="25D54C21"/>
    <w:rsid w:val="25D57A26"/>
    <w:rsid w:val="25D649EA"/>
    <w:rsid w:val="25D74EB5"/>
    <w:rsid w:val="25DC08DB"/>
    <w:rsid w:val="25DFAEEB"/>
    <w:rsid w:val="25E215FD"/>
    <w:rsid w:val="25E37616"/>
    <w:rsid w:val="25E496EA"/>
    <w:rsid w:val="25E9C4E9"/>
    <w:rsid w:val="25EBA8B5"/>
    <w:rsid w:val="25EE15DE"/>
    <w:rsid w:val="25EF869A"/>
    <w:rsid w:val="25F08EA3"/>
    <w:rsid w:val="25F2BE2B"/>
    <w:rsid w:val="25F313C1"/>
    <w:rsid w:val="25F359C0"/>
    <w:rsid w:val="25F7250F"/>
    <w:rsid w:val="25FAA438"/>
    <w:rsid w:val="25FB93BB"/>
    <w:rsid w:val="25FB97C4"/>
    <w:rsid w:val="2602E722"/>
    <w:rsid w:val="26053310"/>
    <w:rsid w:val="26069455"/>
    <w:rsid w:val="2608C27C"/>
    <w:rsid w:val="260FB5A2"/>
    <w:rsid w:val="2613DB85"/>
    <w:rsid w:val="261B1360"/>
    <w:rsid w:val="261B1B08"/>
    <w:rsid w:val="261C4925"/>
    <w:rsid w:val="261E0E9E"/>
    <w:rsid w:val="261E70B3"/>
    <w:rsid w:val="261FA283"/>
    <w:rsid w:val="261FFBAE"/>
    <w:rsid w:val="2620BC9B"/>
    <w:rsid w:val="26217007"/>
    <w:rsid w:val="262237D9"/>
    <w:rsid w:val="2627B2FF"/>
    <w:rsid w:val="26294D81"/>
    <w:rsid w:val="263216FA"/>
    <w:rsid w:val="2633AEC4"/>
    <w:rsid w:val="2636CE84"/>
    <w:rsid w:val="26386000"/>
    <w:rsid w:val="263A526F"/>
    <w:rsid w:val="263F924E"/>
    <w:rsid w:val="263FDD06"/>
    <w:rsid w:val="26425E3F"/>
    <w:rsid w:val="264CDBF4"/>
    <w:rsid w:val="264D12FB"/>
    <w:rsid w:val="26521254"/>
    <w:rsid w:val="2656CBF2"/>
    <w:rsid w:val="2658FBD5"/>
    <w:rsid w:val="265C101C"/>
    <w:rsid w:val="2660D6AE"/>
    <w:rsid w:val="266258D9"/>
    <w:rsid w:val="2663E21B"/>
    <w:rsid w:val="2665F4FD"/>
    <w:rsid w:val="26663425"/>
    <w:rsid w:val="2667D0B7"/>
    <w:rsid w:val="2669C4CC"/>
    <w:rsid w:val="2669EF18"/>
    <w:rsid w:val="266A54BA"/>
    <w:rsid w:val="26700F6F"/>
    <w:rsid w:val="2670EE2B"/>
    <w:rsid w:val="26715C07"/>
    <w:rsid w:val="2674B6D1"/>
    <w:rsid w:val="26772781"/>
    <w:rsid w:val="2678A5B3"/>
    <w:rsid w:val="267ADE87"/>
    <w:rsid w:val="267B0664"/>
    <w:rsid w:val="267F9529"/>
    <w:rsid w:val="268076E4"/>
    <w:rsid w:val="2685437A"/>
    <w:rsid w:val="26854DA9"/>
    <w:rsid w:val="268792B4"/>
    <w:rsid w:val="268B3526"/>
    <w:rsid w:val="268FCDAC"/>
    <w:rsid w:val="269490F1"/>
    <w:rsid w:val="26949A59"/>
    <w:rsid w:val="2694EABA"/>
    <w:rsid w:val="269B9081"/>
    <w:rsid w:val="26A4E7AC"/>
    <w:rsid w:val="26A4EDB7"/>
    <w:rsid w:val="26A6C9FF"/>
    <w:rsid w:val="26A6DFEA"/>
    <w:rsid w:val="26A88077"/>
    <w:rsid w:val="26AA6CB4"/>
    <w:rsid w:val="26AFFDE1"/>
    <w:rsid w:val="26B2299B"/>
    <w:rsid w:val="26B2E86A"/>
    <w:rsid w:val="26BACA44"/>
    <w:rsid w:val="26BB44A3"/>
    <w:rsid w:val="26BBE07E"/>
    <w:rsid w:val="26BF2AF1"/>
    <w:rsid w:val="26C29ED9"/>
    <w:rsid w:val="26C65849"/>
    <w:rsid w:val="26CA9124"/>
    <w:rsid w:val="26CE5CC0"/>
    <w:rsid w:val="26CEFB50"/>
    <w:rsid w:val="26D2FBA9"/>
    <w:rsid w:val="26D65C09"/>
    <w:rsid w:val="26D9404C"/>
    <w:rsid w:val="26DB2FB9"/>
    <w:rsid w:val="26DB9FC1"/>
    <w:rsid w:val="26DF09AE"/>
    <w:rsid w:val="26E2029A"/>
    <w:rsid w:val="26E36EDA"/>
    <w:rsid w:val="26E7A5E3"/>
    <w:rsid w:val="26E8A513"/>
    <w:rsid w:val="26EF5502"/>
    <w:rsid w:val="26EFD897"/>
    <w:rsid w:val="26F1DFFB"/>
    <w:rsid w:val="26F2F734"/>
    <w:rsid w:val="26F3286B"/>
    <w:rsid w:val="26F47158"/>
    <w:rsid w:val="26F501BD"/>
    <w:rsid w:val="26F6531A"/>
    <w:rsid w:val="26F826D0"/>
    <w:rsid w:val="26F85B8B"/>
    <w:rsid w:val="26FF57B1"/>
    <w:rsid w:val="27003B92"/>
    <w:rsid w:val="27023A51"/>
    <w:rsid w:val="2702BDF9"/>
    <w:rsid w:val="27065155"/>
    <w:rsid w:val="2707B14D"/>
    <w:rsid w:val="2709D9ED"/>
    <w:rsid w:val="270A130C"/>
    <w:rsid w:val="270A1B75"/>
    <w:rsid w:val="270C9AD7"/>
    <w:rsid w:val="270E1E72"/>
    <w:rsid w:val="27131FD5"/>
    <w:rsid w:val="2715470C"/>
    <w:rsid w:val="271E4AC2"/>
    <w:rsid w:val="272048DB"/>
    <w:rsid w:val="2720CBB6"/>
    <w:rsid w:val="2732263B"/>
    <w:rsid w:val="273567F4"/>
    <w:rsid w:val="2737C330"/>
    <w:rsid w:val="273B22CB"/>
    <w:rsid w:val="273ED828"/>
    <w:rsid w:val="27404885"/>
    <w:rsid w:val="2740C4BF"/>
    <w:rsid w:val="2747BAFD"/>
    <w:rsid w:val="274C41DE"/>
    <w:rsid w:val="275181CA"/>
    <w:rsid w:val="2752FE56"/>
    <w:rsid w:val="27547348"/>
    <w:rsid w:val="2756E639"/>
    <w:rsid w:val="275FD282"/>
    <w:rsid w:val="2762C1A0"/>
    <w:rsid w:val="27670BD1"/>
    <w:rsid w:val="27676C45"/>
    <w:rsid w:val="276A2616"/>
    <w:rsid w:val="276B1373"/>
    <w:rsid w:val="276FB794"/>
    <w:rsid w:val="277A2D11"/>
    <w:rsid w:val="277DD38C"/>
    <w:rsid w:val="277EC461"/>
    <w:rsid w:val="27808601"/>
    <w:rsid w:val="278136B2"/>
    <w:rsid w:val="27868D7C"/>
    <w:rsid w:val="278BEE83"/>
    <w:rsid w:val="278EA6B9"/>
    <w:rsid w:val="279341DB"/>
    <w:rsid w:val="2796105F"/>
    <w:rsid w:val="27967499"/>
    <w:rsid w:val="2797CF09"/>
    <w:rsid w:val="279875C6"/>
    <w:rsid w:val="279A2C3E"/>
    <w:rsid w:val="279DA106"/>
    <w:rsid w:val="27A1A88F"/>
    <w:rsid w:val="27A1AD08"/>
    <w:rsid w:val="27A1D310"/>
    <w:rsid w:val="27A684A0"/>
    <w:rsid w:val="27A801B0"/>
    <w:rsid w:val="27A8E4DB"/>
    <w:rsid w:val="27AC532B"/>
    <w:rsid w:val="27AD8383"/>
    <w:rsid w:val="27AE30A0"/>
    <w:rsid w:val="27AE3C9D"/>
    <w:rsid w:val="27B20F3D"/>
    <w:rsid w:val="27B415F4"/>
    <w:rsid w:val="27B441A3"/>
    <w:rsid w:val="27B5776A"/>
    <w:rsid w:val="27B9A1FC"/>
    <w:rsid w:val="27BCB685"/>
    <w:rsid w:val="27C3CF74"/>
    <w:rsid w:val="27C5FE0F"/>
    <w:rsid w:val="27CE3572"/>
    <w:rsid w:val="27CED2F5"/>
    <w:rsid w:val="27D04148"/>
    <w:rsid w:val="27D3C5FD"/>
    <w:rsid w:val="27D6E917"/>
    <w:rsid w:val="27D8469F"/>
    <w:rsid w:val="27DB8709"/>
    <w:rsid w:val="27E69837"/>
    <w:rsid w:val="27E69F7E"/>
    <w:rsid w:val="27EC9C2C"/>
    <w:rsid w:val="27ED3409"/>
    <w:rsid w:val="27EEDA07"/>
    <w:rsid w:val="27EFF012"/>
    <w:rsid w:val="27F5DCC1"/>
    <w:rsid w:val="27F708B7"/>
    <w:rsid w:val="27FE98EB"/>
    <w:rsid w:val="27FF01DE"/>
    <w:rsid w:val="28002690"/>
    <w:rsid w:val="28015769"/>
    <w:rsid w:val="2801C651"/>
    <w:rsid w:val="2802DD84"/>
    <w:rsid w:val="280374FC"/>
    <w:rsid w:val="280E24DC"/>
    <w:rsid w:val="280E93CF"/>
    <w:rsid w:val="281112D2"/>
    <w:rsid w:val="28119E0E"/>
    <w:rsid w:val="2813D322"/>
    <w:rsid w:val="2815B2B0"/>
    <w:rsid w:val="281830CA"/>
    <w:rsid w:val="281B007F"/>
    <w:rsid w:val="281B685B"/>
    <w:rsid w:val="281CB41B"/>
    <w:rsid w:val="281EE26A"/>
    <w:rsid w:val="282B8F26"/>
    <w:rsid w:val="2830403E"/>
    <w:rsid w:val="2830AF23"/>
    <w:rsid w:val="28317D14"/>
    <w:rsid w:val="2833937C"/>
    <w:rsid w:val="28355999"/>
    <w:rsid w:val="283662AB"/>
    <w:rsid w:val="28380BA4"/>
    <w:rsid w:val="2838238D"/>
    <w:rsid w:val="28388B67"/>
    <w:rsid w:val="283A7B04"/>
    <w:rsid w:val="283F0B37"/>
    <w:rsid w:val="283FA9F6"/>
    <w:rsid w:val="284212F7"/>
    <w:rsid w:val="2843C5FC"/>
    <w:rsid w:val="28460B53"/>
    <w:rsid w:val="28491A2A"/>
    <w:rsid w:val="284D6A94"/>
    <w:rsid w:val="284E6C1F"/>
    <w:rsid w:val="2851CB4A"/>
    <w:rsid w:val="28527C97"/>
    <w:rsid w:val="28529BC7"/>
    <w:rsid w:val="285A25BD"/>
    <w:rsid w:val="285A497B"/>
    <w:rsid w:val="285EA07F"/>
    <w:rsid w:val="286D16E6"/>
    <w:rsid w:val="286D70C6"/>
    <w:rsid w:val="28751D4C"/>
    <w:rsid w:val="2877A58F"/>
    <w:rsid w:val="287AA19C"/>
    <w:rsid w:val="287BB740"/>
    <w:rsid w:val="2887D833"/>
    <w:rsid w:val="288887BC"/>
    <w:rsid w:val="28936FAD"/>
    <w:rsid w:val="28940600"/>
    <w:rsid w:val="289542B2"/>
    <w:rsid w:val="289B3891"/>
    <w:rsid w:val="289CB008"/>
    <w:rsid w:val="289D16A0"/>
    <w:rsid w:val="289E7068"/>
    <w:rsid w:val="28A37185"/>
    <w:rsid w:val="28A3B880"/>
    <w:rsid w:val="28A6B275"/>
    <w:rsid w:val="28A99318"/>
    <w:rsid w:val="28AD5E58"/>
    <w:rsid w:val="28AFC79D"/>
    <w:rsid w:val="28B0C7F4"/>
    <w:rsid w:val="28B3F256"/>
    <w:rsid w:val="28B8E092"/>
    <w:rsid w:val="28B8F5CF"/>
    <w:rsid w:val="28BE8604"/>
    <w:rsid w:val="28BFD3F8"/>
    <w:rsid w:val="28C3DC61"/>
    <w:rsid w:val="28CAD6F5"/>
    <w:rsid w:val="28CB2424"/>
    <w:rsid w:val="28D06C79"/>
    <w:rsid w:val="28D992D2"/>
    <w:rsid w:val="28DF1327"/>
    <w:rsid w:val="28DF6537"/>
    <w:rsid w:val="28DFE1E1"/>
    <w:rsid w:val="28E02F80"/>
    <w:rsid w:val="28E3BBA2"/>
    <w:rsid w:val="28E9B3D5"/>
    <w:rsid w:val="28EABDB9"/>
    <w:rsid w:val="28EB87FC"/>
    <w:rsid w:val="28F609D7"/>
    <w:rsid w:val="28F687A8"/>
    <w:rsid w:val="28F6F650"/>
    <w:rsid w:val="28F961EF"/>
    <w:rsid w:val="28FE7E4D"/>
    <w:rsid w:val="29017AC6"/>
    <w:rsid w:val="2904C19C"/>
    <w:rsid w:val="2904E28C"/>
    <w:rsid w:val="290890FE"/>
    <w:rsid w:val="290D02D8"/>
    <w:rsid w:val="290EA835"/>
    <w:rsid w:val="29117F46"/>
    <w:rsid w:val="2911A787"/>
    <w:rsid w:val="29193EE9"/>
    <w:rsid w:val="2919F181"/>
    <w:rsid w:val="291CC4EE"/>
    <w:rsid w:val="29214BAC"/>
    <w:rsid w:val="29224FD8"/>
    <w:rsid w:val="292442ED"/>
    <w:rsid w:val="292C742D"/>
    <w:rsid w:val="292E9D5A"/>
    <w:rsid w:val="292EF959"/>
    <w:rsid w:val="292FAF6B"/>
    <w:rsid w:val="293569B4"/>
    <w:rsid w:val="2938A20E"/>
    <w:rsid w:val="2938FAA1"/>
    <w:rsid w:val="29393BE1"/>
    <w:rsid w:val="29400A2A"/>
    <w:rsid w:val="294359CD"/>
    <w:rsid w:val="2943ACBE"/>
    <w:rsid w:val="2948B2B9"/>
    <w:rsid w:val="294B3703"/>
    <w:rsid w:val="295223F1"/>
    <w:rsid w:val="29570895"/>
    <w:rsid w:val="29570D37"/>
    <w:rsid w:val="295BBDAB"/>
    <w:rsid w:val="295CCF10"/>
    <w:rsid w:val="295D0079"/>
    <w:rsid w:val="295F4507"/>
    <w:rsid w:val="2965D8DC"/>
    <w:rsid w:val="2966A99D"/>
    <w:rsid w:val="296AE0A1"/>
    <w:rsid w:val="296D7662"/>
    <w:rsid w:val="296F900E"/>
    <w:rsid w:val="297463D6"/>
    <w:rsid w:val="2974CFFA"/>
    <w:rsid w:val="29755568"/>
    <w:rsid w:val="2976EDDD"/>
    <w:rsid w:val="2980452C"/>
    <w:rsid w:val="2981E450"/>
    <w:rsid w:val="298243FE"/>
    <w:rsid w:val="298933FD"/>
    <w:rsid w:val="298B9D65"/>
    <w:rsid w:val="298D6876"/>
    <w:rsid w:val="298E2E3E"/>
    <w:rsid w:val="298F6805"/>
    <w:rsid w:val="2997E574"/>
    <w:rsid w:val="2999774E"/>
    <w:rsid w:val="299B924A"/>
    <w:rsid w:val="299C8DC4"/>
    <w:rsid w:val="29A19764"/>
    <w:rsid w:val="29A6CC00"/>
    <w:rsid w:val="29A755BB"/>
    <w:rsid w:val="29AD7A1B"/>
    <w:rsid w:val="29AE69FB"/>
    <w:rsid w:val="29B04850"/>
    <w:rsid w:val="29B26824"/>
    <w:rsid w:val="29B3D818"/>
    <w:rsid w:val="29B70890"/>
    <w:rsid w:val="29BCF99E"/>
    <w:rsid w:val="29C3E591"/>
    <w:rsid w:val="29C57CE6"/>
    <w:rsid w:val="29C8C9AF"/>
    <w:rsid w:val="29C8F890"/>
    <w:rsid w:val="29CD17F2"/>
    <w:rsid w:val="29CDB772"/>
    <w:rsid w:val="29D0F80B"/>
    <w:rsid w:val="29D5A4F8"/>
    <w:rsid w:val="29DCACC5"/>
    <w:rsid w:val="29DEE5EF"/>
    <w:rsid w:val="29E8E9E0"/>
    <w:rsid w:val="29EE361A"/>
    <w:rsid w:val="29EF19AB"/>
    <w:rsid w:val="29F02DE9"/>
    <w:rsid w:val="29F075BD"/>
    <w:rsid w:val="29F49817"/>
    <w:rsid w:val="29F565F7"/>
    <w:rsid w:val="29F7194D"/>
    <w:rsid w:val="29F95026"/>
    <w:rsid w:val="29FB4581"/>
    <w:rsid w:val="29FDEB21"/>
    <w:rsid w:val="2A00CAA0"/>
    <w:rsid w:val="2A01068D"/>
    <w:rsid w:val="2A024990"/>
    <w:rsid w:val="2A040D6C"/>
    <w:rsid w:val="2A045D92"/>
    <w:rsid w:val="2A0A995E"/>
    <w:rsid w:val="2A0D38AC"/>
    <w:rsid w:val="2A0F2A09"/>
    <w:rsid w:val="2A108FEE"/>
    <w:rsid w:val="2A162A2C"/>
    <w:rsid w:val="2A1CDF66"/>
    <w:rsid w:val="2A2094ED"/>
    <w:rsid w:val="2A23B91B"/>
    <w:rsid w:val="2A2BE990"/>
    <w:rsid w:val="2A2E5A87"/>
    <w:rsid w:val="2A2F08DD"/>
    <w:rsid w:val="2A3459A6"/>
    <w:rsid w:val="2A3A728B"/>
    <w:rsid w:val="2A3C896E"/>
    <w:rsid w:val="2A3D8D70"/>
    <w:rsid w:val="2A3E56D7"/>
    <w:rsid w:val="2A3F399E"/>
    <w:rsid w:val="2A410F5D"/>
    <w:rsid w:val="2A4747AA"/>
    <w:rsid w:val="2A4AD8FB"/>
    <w:rsid w:val="2A4F05DC"/>
    <w:rsid w:val="2A52054B"/>
    <w:rsid w:val="2A5CDE27"/>
    <w:rsid w:val="2A5F415A"/>
    <w:rsid w:val="2A60FA18"/>
    <w:rsid w:val="2A61CCDA"/>
    <w:rsid w:val="2A64B593"/>
    <w:rsid w:val="2A64C01E"/>
    <w:rsid w:val="2A66DD38"/>
    <w:rsid w:val="2A678BD7"/>
    <w:rsid w:val="2A68C6C1"/>
    <w:rsid w:val="2A69D435"/>
    <w:rsid w:val="2A6A2F25"/>
    <w:rsid w:val="2A6AEEF8"/>
    <w:rsid w:val="2A6B4066"/>
    <w:rsid w:val="2A6C2545"/>
    <w:rsid w:val="2A73570F"/>
    <w:rsid w:val="2A73B9D0"/>
    <w:rsid w:val="2A73C04B"/>
    <w:rsid w:val="2A750F75"/>
    <w:rsid w:val="2A78E00D"/>
    <w:rsid w:val="2A79142E"/>
    <w:rsid w:val="2A7AA92D"/>
    <w:rsid w:val="2A7C2CA7"/>
    <w:rsid w:val="2A7D1512"/>
    <w:rsid w:val="2A7D9A7C"/>
    <w:rsid w:val="2A834950"/>
    <w:rsid w:val="2A85FE5B"/>
    <w:rsid w:val="2A874A9C"/>
    <w:rsid w:val="2A88AA16"/>
    <w:rsid w:val="2A8C2AB6"/>
    <w:rsid w:val="2A96E313"/>
    <w:rsid w:val="2A97B362"/>
    <w:rsid w:val="2A993F8B"/>
    <w:rsid w:val="2A99AF50"/>
    <w:rsid w:val="2A9AE2CC"/>
    <w:rsid w:val="2A9DFD05"/>
    <w:rsid w:val="2A9F790E"/>
    <w:rsid w:val="2AA04EF8"/>
    <w:rsid w:val="2AA598CC"/>
    <w:rsid w:val="2AA5FB74"/>
    <w:rsid w:val="2AAD085E"/>
    <w:rsid w:val="2AB3183A"/>
    <w:rsid w:val="2AB39D7D"/>
    <w:rsid w:val="2AB7D40E"/>
    <w:rsid w:val="2AB8D530"/>
    <w:rsid w:val="2ABC02D5"/>
    <w:rsid w:val="2ABDA02F"/>
    <w:rsid w:val="2AC0AA49"/>
    <w:rsid w:val="2AC2E2E4"/>
    <w:rsid w:val="2AC4ABAE"/>
    <w:rsid w:val="2AC81402"/>
    <w:rsid w:val="2AC8E1C9"/>
    <w:rsid w:val="2ACC544E"/>
    <w:rsid w:val="2ACE0645"/>
    <w:rsid w:val="2ACFE361"/>
    <w:rsid w:val="2AD55FD9"/>
    <w:rsid w:val="2AD848D2"/>
    <w:rsid w:val="2AD85D93"/>
    <w:rsid w:val="2AD87662"/>
    <w:rsid w:val="2ADAB4D4"/>
    <w:rsid w:val="2ADAE18D"/>
    <w:rsid w:val="2ADE6CDF"/>
    <w:rsid w:val="2ADE6F01"/>
    <w:rsid w:val="2ADE8912"/>
    <w:rsid w:val="2AE2E79A"/>
    <w:rsid w:val="2AE42D4F"/>
    <w:rsid w:val="2AE4D190"/>
    <w:rsid w:val="2AE51D44"/>
    <w:rsid w:val="2AE52710"/>
    <w:rsid w:val="2AE539EA"/>
    <w:rsid w:val="2AE5D738"/>
    <w:rsid w:val="2AE61543"/>
    <w:rsid w:val="2AE6E0AF"/>
    <w:rsid w:val="2AE8A453"/>
    <w:rsid w:val="2AEDC181"/>
    <w:rsid w:val="2AF3028F"/>
    <w:rsid w:val="2AF59956"/>
    <w:rsid w:val="2AF83938"/>
    <w:rsid w:val="2AFB62AF"/>
    <w:rsid w:val="2AFC9244"/>
    <w:rsid w:val="2B058860"/>
    <w:rsid w:val="2B06AD41"/>
    <w:rsid w:val="2B0808DB"/>
    <w:rsid w:val="2B0881A8"/>
    <w:rsid w:val="2B0A110C"/>
    <w:rsid w:val="2B10149F"/>
    <w:rsid w:val="2B11C8E8"/>
    <w:rsid w:val="2B11E3D5"/>
    <w:rsid w:val="2B12B23E"/>
    <w:rsid w:val="2B13C750"/>
    <w:rsid w:val="2B13F942"/>
    <w:rsid w:val="2B16133E"/>
    <w:rsid w:val="2B16593D"/>
    <w:rsid w:val="2B19BF50"/>
    <w:rsid w:val="2B1D495D"/>
    <w:rsid w:val="2B1DA181"/>
    <w:rsid w:val="2B24A0D4"/>
    <w:rsid w:val="2B255B2D"/>
    <w:rsid w:val="2B25D225"/>
    <w:rsid w:val="2B2638E7"/>
    <w:rsid w:val="2B2BE007"/>
    <w:rsid w:val="2B2FB545"/>
    <w:rsid w:val="2B3101B5"/>
    <w:rsid w:val="2B32E536"/>
    <w:rsid w:val="2B35D564"/>
    <w:rsid w:val="2B36DA12"/>
    <w:rsid w:val="2B3AFF93"/>
    <w:rsid w:val="2B3E3FA0"/>
    <w:rsid w:val="2B4295DD"/>
    <w:rsid w:val="2B48BD73"/>
    <w:rsid w:val="2B48FB22"/>
    <w:rsid w:val="2B4D51B2"/>
    <w:rsid w:val="2B4E08DC"/>
    <w:rsid w:val="2B519E6C"/>
    <w:rsid w:val="2B544428"/>
    <w:rsid w:val="2B57438B"/>
    <w:rsid w:val="2B57B87E"/>
    <w:rsid w:val="2B585565"/>
    <w:rsid w:val="2B59B713"/>
    <w:rsid w:val="2B5A3878"/>
    <w:rsid w:val="2B5B9334"/>
    <w:rsid w:val="2B5C63EF"/>
    <w:rsid w:val="2B5E741A"/>
    <w:rsid w:val="2B64C0B7"/>
    <w:rsid w:val="2B689281"/>
    <w:rsid w:val="2B6BAA0A"/>
    <w:rsid w:val="2B6C5109"/>
    <w:rsid w:val="2B6F0435"/>
    <w:rsid w:val="2B776355"/>
    <w:rsid w:val="2B779530"/>
    <w:rsid w:val="2B7CF52F"/>
    <w:rsid w:val="2B7DF56B"/>
    <w:rsid w:val="2B80A614"/>
    <w:rsid w:val="2B8570EB"/>
    <w:rsid w:val="2B942A9D"/>
    <w:rsid w:val="2B9452F8"/>
    <w:rsid w:val="2B954724"/>
    <w:rsid w:val="2B9A45FF"/>
    <w:rsid w:val="2BA22F47"/>
    <w:rsid w:val="2BA39DDA"/>
    <w:rsid w:val="2BA53E4E"/>
    <w:rsid w:val="2BABAD6D"/>
    <w:rsid w:val="2BAC2571"/>
    <w:rsid w:val="2BAEE029"/>
    <w:rsid w:val="2BB2A050"/>
    <w:rsid w:val="2BB3D846"/>
    <w:rsid w:val="2BB48D00"/>
    <w:rsid w:val="2BB5EEBC"/>
    <w:rsid w:val="2BB8BB55"/>
    <w:rsid w:val="2BBE8553"/>
    <w:rsid w:val="2BBEC209"/>
    <w:rsid w:val="2BD0927D"/>
    <w:rsid w:val="2BD6BAF8"/>
    <w:rsid w:val="2BE8F8CE"/>
    <w:rsid w:val="2BE957C6"/>
    <w:rsid w:val="2BEA2BF4"/>
    <w:rsid w:val="2BEBA196"/>
    <w:rsid w:val="2BF14AA2"/>
    <w:rsid w:val="2BF38E21"/>
    <w:rsid w:val="2BF80745"/>
    <w:rsid w:val="2BF93BBC"/>
    <w:rsid w:val="2C00214D"/>
    <w:rsid w:val="2C0085F4"/>
    <w:rsid w:val="2C00D162"/>
    <w:rsid w:val="2C07FA7D"/>
    <w:rsid w:val="2C0F3D15"/>
    <w:rsid w:val="2C1681EA"/>
    <w:rsid w:val="2C1738CA"/>
    <w:rsid w:val="2C1802D0"/>
    <w:rsid w:val="2C1A4E73"/>
    <w:rsid w:val="2C1EC0AE"/>
    <w:rsid w:val="2C25ED90"/>
    <w:rsid w:val="2C279B85"/>
    <w:rsid w:val="2C2DC090"/>
    <w:rsid w:val="2C2F389C"/>
    <w:rsid w:val="2C34F7FF"/>
    <w:rsid w:val="2C387067"/>
    <w:rsid w:val="2C3DB5A8"/>
    <w:rsid w:val="2C3F8566"/>
    <w:rsid w:val="2C408D05"/>
    <w:rsid w:val="2C443041"/>
    <w:rsid w:val="2C470E74"/>
    <w:rsid w:val="2C489278"/>
    <w:rsid w:val="2C48E2CC"/>
    <w:rsid w:val="2C4EE89B"/>
    <w:rsid w:val="2C5106C8"/>
    <w:rsid w:val="2C528B0F"/>
    <w:rsid w:val="2C52EB12"/>
    <w:rsid w:val="2C559054"/>
    <w:rsid w:val="2C5E30EE"/>
    <w:rsid w:val="2C61C900"/>
    <w:rsid w:val="2C6518EC"/>
    <w:rsid w:val="2C6672DD"/>
    <w:rsid w:val="2C6A3FCE"/>
    <w:rsid w:val="2C6BF091"/>
    <w:rsid w:val="2C739CCF"/>
    <w:rsid w:val="2C741B3E"/>
    <w:rsid w:val="2C74D19B"/>
    <w:rsid w:val="2C7D0EAB"/>
    <w:rsid w:val="2C7DFB07"/>
    <w:rsid w:val="2C83482D"/>
    <w:rsid w:val="2C8592DB"/>
    <w:rsid w:val="2C8A6C8B"/>
    <w:rsid w:val="2C92D157"/>
    <w:rsid w:val="2C971ACD"/>
    <w:rsid w:val="2C9AEF84"/>
    <w:rsid w:val="2CA2B8AD"/>
    <w:rsid w:val="2CA2CF98"/>
    <w:rsid w:val="2CA38095"/>
    <w:rsid w:val="2CA4E9DB"/>
    <w:rsid w:val="2CAB042A"/>
    <w:rsid w:val="2CABA32C"/>
    <w:rsid w:val="2CB36B0B"/>
    <w:rsid w:val="2CB51BB1"/>
    <w:rsid w:val="2CBA52B0"/>
    <w:rsid w:val="2CBA96C0"/>
    <w:rsid w:val="2CBB6BCB"/>
    <w:rsid w:val="2CC1AB14"/>
    <w:rsid w:val="2CC7A386"/>
    <w:rsid w:val="2CC9BD69"/>
    <w:rsid w:val="2CCA6E8A"/>
    <w:rsid w:val="2CD03FE5"/>
    <w:rsid w:val="2CD4F45C"/>
    <w:rsid w:val="2CDB3F05"/>
    <w:rsid w:val="2CDB4580"/>
    <w:rsid w:val="2CDDE502"/>
    <w:rsid w:val="2CE66165"/>
    <w:rsid w:val="2CECC103"/>
    <w:rsid w:val="2CEE298F"/>
    <w:rsid w:val="2CEF2406"/>
    <w:rsid w:val="2CEF2FF0"/>
    <w:rsid w:val="2CF0D57B"/>
    <w:rsid w:val="2CF8647D"/>
    <w:rsid w:val="2CFF0F30"/>
    <w:rsid w:val="2CFF4B07"/>
    <w:rsid w:val="2D02DACF"/>
    <w:rsid w:val="2D040206"/>
    <w:rsid w:val="2D0C9A75"/>
    <w:rsid w:val="2D0F12DF"/>
    <w:rsid w:val="2D12DA19"/>
    <w:rsid w:val="2D155EC5"/>
    <w:rsid w:val="2D1F878B"/>
    <w:rsid w:val="2D20921E"/>
    <w:rsid w:val="2D20C58C"/>
    <w:rsid w:val="2D22B74F"/>
    <w:rsid w:val="2D261865"/>
    <w:rsid w:val="2D29EA23"/>
    <w:rsid w:val="2D2CA1B3"/>
    <w:rsid w:val="2D2F496C"/>
    <w:rsid w:val="2D3189DD"/>
    <w:rsid w:val="2D324F6A"/>
    <w:rsid w:val="2D35542A"/>
    <w:rsid w:val="2D360766"/>
    <w:rsid w:val="2D3689A4"/>
    <w:rsid w:val="2D384AFE"/>
    <w:rsid w:val="2D386232"/>
    <w:rsid w:val="2D39ABC4"/>
    <w:rsid w:val="2D3BE5E1"/>
    <w:rsid w:val="2D402BD3"/>
    <w:rsid w:val="2D4B872F"/>
    <w:rsid w:val="2D4F0829"/>
    <w:rsid w:val="2D519004"/>
    <w:rsid w:val="2D51E3A3"/>
    <w:rsid w:val="2D533181"/>
    <w:rsid w:val="2D54E8BC"/>
    <w:rsid w:val="2D5BBCCB"/>
    <w:rsid w:val="2D5E47C5"/>
    <w:rsid w:val="2D608A67"/>
    <w:rsid w:val="2D627BA4"/>
    <w:rsid w:val="2D6721D0"/>
    <w:rsid w:val="2D695493"/>
    <w:rsid w:val="2D73E64F"/>
    <w:rsid w:val="2D76979F"/>
    <w:rsid w:val="2D79A15D"/>
    <w:rsid w:val="2D7ADD65"/>
    <w:rsid w:val="2D864F77"/>
    <w:rsid w:val="2D870243"/>
    <w:rsid w:val="2D8AA595"/>
    <w:rsid w:val="2D8D53B4"/>
    <w:rsid w:val="2D8E342A"/>
    <w:rsid w:val="2D8EE9D4"/>
    <w:rsid w:val="2D917657"/>
    <w:rsid w:val="2D91ECFC"/>
    <w:rsid w:val="2D926153"/>
    <w:rsid w:val="2D94F443"/>
    <w:rsid w:val="2D9633F3"/>
    <w:rsid w:val="2D96367E"/>
    <w:rsid w:val="2D9D0DA8"/>
    <w:rsid w:val="2D9FE7B2"/>
    <w:rsid w:val="2DA0D017"/>
    <w:rsid w:val="2DA1C849"/>
    <w:rsid w:val="2DA2B06B"/>
    <w:rsid w:val="2DA9A3DA"/>
    <w:rsid w:val="2DAAC31A"/>
    <w:rsid w:val="2DAC1178"/>
    <w:rsid w:val="2DAC9C80"/>
    <w:rsid w:val="2DB19482"/>
    <w:rsid w:val="2DB1D918"/>
    <w:rsid w:val="2DBACD85"/>
    <w:rsid w:val="2DBBC1B2"/>
    <w:rsid w:val="2DBD35BD"/>
    <w:rsid w:val="2DBDD989"/>
    <w:rsid w:val="2DBF7D25"/>
    <w:rsid w:val="2DBFCDAA"/>
    <w:rsid w:val="2DC079E2"/>
    <w:rsid w:val="2DC380F6"/>
    <w:rsid w:val="2DC42F7C"/>
    <w:rsid w:val="2DCB2186"/>
    <w:rsid w:val="2DD6A45C"/>
    <w:rsid w:val="2DD87299"/>
    <w:rsid w:val="2DD920BF"/>
    <w:rsid w:val="2DDCD91A"/>
    <w:rsid w:val="2DE2F154"/>
    <w:rsid w:val="2DE58729"/>
    <w:rsid w:val="2DE608A8"/>
    <w:rsid w:val="2DEF6B2E"/>
    <w:rsid w:val="2DF10867"/>
    <w:rsid w:val="2DF8D5E4"/>
    <w:rsid w:val="2DF9B395"/>
    <w:rsid w:val="2DFAE57F"/>
    <w:rsid w:val="2DFE8B97"/>
    <w:rsid w:val="2DFFC474"/>
    <w:rsid w:val="2E079D02"/>
    <w:rsid w:val="2E103AF7"/>
    <w:rsid w:val="2E11AA23"/>
    <w:rsid w:val="2E11F74D"/>
    <w:rsid w:val="2E1213AD"/>
    <w:rsid w:val="2E17E480"/>
    <w:rsid w:val="2E1980DB"/>
    <w:rsid w:val="2E1BB4F8"/>
    <w:rsid w:val="2E1C860C"/>
    <w:rsid w:val="2E23E143"/>
    <w:rsid w:val="2E2855FD"/>
    <w:rsid w:val="2E28E9B8"/>
    <w:rsid w:val="2E2C8AA7"/>
    <w:rsid w:val="2E2E47F5"/>
    <w:rsid w:val="2E2E480B"/>
    <w:rsid w:val="2E316CC5"/>
    <w:rsid w:val="2E31E162"/>
    <w:rsid w:val="2E32B1C2"/>
    <w:rsid w:val="2E336A4B"/>
    <w:rsid w:val="2E336B97"/>
    <w:rsid w:val="2E35231B"/>
    <w:rsid w:val="2E3710E5"/>
    <w:rsid w:val="2E3AAFAC"/>
    <w:rsid w:val="2E3EB7E9"/>
    <w:rsid w:val="2E3FE41F"/>
    <w:rsid w:val="2E4016F0"/>
    <w:rsid w:val="2E40CC1F"/>
    <w:rsid w:val="2E4275C6"/>
    <w:rsid w:val="2E459BFC"/>
    <w:rsid w:val="2E46A60C"/>
    <w:rsid w:val="2E4B036B"/>
    <w:rsid w:val="2E4BF5E8"/>
    <w:rsid w:val="2E4E5111"/>
    <w:rsid w:val="2E51AACD"/>
    <w:rsid w:val="2E52001A"/>
    <w:rsid w:val="2E58D27D"/>
    <w:rsid w:val="2E5CB805"/>
    <w:rsid w:val="2E5CC342"/>
    <w:rsid w:val="2E60831B"/>
    <w:rsid w:val="2E6169C6"/>
    <w:rsid w:val="2E6273B0"/>
    <w:rsid w:val="2E6515C6"/>
    <w:rsid w:val="2E6814EA"/>
    <w:rsid w:val="2E69C1BA"/>
    <w:rsid w:val="2E69E537"/>
    <w:rsid w:val="2E6C7CDC"/>
    <w:rsid w:val="2E72F5D7"/>
    <w:rsid w:val="2E743971"/>
    <w:rsid w:val="2E745333"/>
    <w:rsid w:val="2E79EAFF"/>
    <w:rsid w:val="2E7D6116"/>
    <w:rsid w:val="2E7DB6C8"/>
    <w:rsid w:val="2E7DDAF7"/>
    <w:rsid w:val="2E7FE1AA"/>
    <w:rsid w:val="2E827E29"/>
    <w:rsid w:val="2E8292EC"/>
    <w:rsid w:val="2E847D92"/>
    <w:rsid w:val="2E893BE0"/>
    <w:rsid w:val="2E8CE174"/>
    <w:rsid w:val="2E9020D2"/>
    <w:rsid w:val="2E90247F"/>
    <w:rsid w:val="2E925B8E"/>
    <w:rsid w:val="2E937554"/>
    <w:rsid w:val="2E94447B"/>
    <w:rsid w:val="2E9DAFE2"/>
    <w:rsid w:val="2E9DC6F8"/>
    <w:rsid w:val="2E9E78FA"/>
    <w:rsid w:val="2EA18E37"/>
    <w:rsid w:val="2EA76DA8"/>
    <w:rsid w:val="2EB2166C"/>
    <w:rsid w:val="2EB495F1"/>
    <w:rsid w:val="2EB5668B"/>
    <w:rsid w:val="2EB8CD4B"/>
    <w:rsid w:val="2EB912AE"/>
    <w:rsid w:val="2EB912C1"/>
    <w:rsid w:val="2EBADB6E"/>
    <w:rsid w:val="2EBBB9C5"/>
    <w:rsid w:val="2EBE5E57"/>
    <w:rsid w:val="2EC01B8A"/>
    <w:rsid w:val="2EC0533F"/>
    <w:rsid w:val="2EC5D369"/>
    <w:rsid w:val="2EC698DD"/>
    <w:rsid w:val="2EC6AE39"/>
    <w:rsid w:val="2EC6CEA4"/>
    <w:rsid w:val="2EC77654"/>
    <w:rsid w:val="2ECB4FF6"/>
    <w:rsid w:val="2ECE875A"/>
    <w:rsid w:val="2ED0E6DF"/>
    <w:rsid w:val="2ED22EA2"/>
    <w:rsid w:val="2ED34B37"/>
    <w:rsid w:val="2ED6B3EE"/>
    <w:rsid w:val="2ED90420"/>
    <w:rsid w:val="2EDCA6A6"/>
    <w:rsid w:val="2EE2A303"/>
    <w:rsid w:val="2EEBCBB8"/>
    <w:rsid w:val="2EED67B5"/>
    <w:rsid w:val="2EF1B14F"/>
    <w:rsid w:val="2EF57223"/>
    <w:rsid w:val="2EFA2875"/>
    <w:rsid w:val="2EFE5763"/>
    <w:rsid w:val="2EFF1904"/>
    <w:rsid w:val="2F03EBC6"/>
    <w:rsid w:val="2F077D8F"/>
    <w:rsid w:val="2F0B8FCC"/>
    <w:rsid w:val="2F10D309"/>
    <w:rsid w:val="2F10FFCF"/>
    <w:rsid w:val="2F121A3F"/>
    <w:rsid w:val="2F13CC91"/>
    <w:rsid w:val="2F1726ED"/>
    <w:rsid w:val="2F190BFD"/>
    <w:rsid w:val="2F19DF30"/>
    <w:rsid w:val="2F1AD3D9"/>
    <w:rsid w:val="2F1AD7BB"/>
    <w:rsid w:val="2F1C3ADF"/>
    <w:rsid w:val="2F2435EA"/>
    <w:rsid w:val="2F28B0AF"/>
    <w:rsid w:val="2F2EA4FC"/>
    <w:rsid w:val="2F32C677"/>
    <w:rsid w:val="2F33751F"/>
    <w:rsid w:val="2F3441DE"/>
    <w:rsid w:val="2F369A39"/>
    <w:rsid w:val="2F3AE62F"/>
    <w:rsid w:val="2F3AFFA9"/>
    <w:rsid w:val="2F3E1554"/>
    <w:rsid w:val="2F3EE54C"/>
    <w:rsid w:val="2F3FE261"/>
    <w:rsid w:val="2F40F8B4"/>
    <w:rsid w:val="2F503B58"/>
    <w:rsid w:val="2F5CEDFE"/>
    <w:rsid w:val="2F6381A9"/>
    <w:rsid w:val="2F6513B0"/>
    <w:rsid w:val="2F66418F"/>
    <w:rsid w:val="2F664CA5"/>
    <w:rsid w:val="2F690DA2"/>
    <w:rsid w:val="2F6BC3E0"/>
    <w:rsid w:val="2F755816"/>
    <w:rsid w:val="2F789CCF"/>
    <w:rsid w:val="2F7A9FFC"/>
    <w:rsid w:val="2F7FEB63"/>
    <w:rsid w:val="2F82ACAC"/>
    <w:rsid w:val="2F83BD4D"/>
    <w:rsid w:val="2F83DC68"/>
    <w:rsid w:val="2F85B8DF"/>
    <w:rsid w:val="2F87BE16"/>
    <w:rsid w:val="2F895F9F"/>
    <w:rsid w:val="2F89FCAF"/>
    <w:rsid w:val="2F8A0829"/>
    <w:rsid w:val="2F8C6B4B"/>
    <w:rsid w:val="2F95B7D0"/>
    <w:rsid w:val="2F98070F"/>
    <w:rsid w:val="2F99C3D5"/>
    <w:rsid w:val="2F9A485D"/>
    <w:rsid w:val="2F9B1DF0"/>
    <w:rsid w:val="2F9B6D5F"/>
    <w:rsid w:val="2F9D058E"/>
    <w:rsid w:val="2FA87898"/>
    <w:rsid w:val="2FAC6CEE"/>
    <w:rsid w:val="2FB1D6D2"/>
    <w:rsid w:val="2FB1E86D"/>
    <w:rsid w:val="2FB245BA"/>
    <w:rsid w:val="2FB3E619"/>
    <w:rsid w:val="2FB91F64"/>
    <w:rsid w:val="2FB94285"/>
    <w:rsid w:val="2FB9981B"/>
    <w:rsid w:val="2FBB455B"/>
    <w:rsid w:val="2FBDDDDF"/>
    <w:rsid w:val="2FBEC734"/>
    <w:rsid w:val="2FBEF74F"/>
    <w:rsid w:val="2FC13339"/>
    <w:rsid w:val="2FC942AC"/>
    <w:rsid w:val="2FCA0310"/>
    <w:rsid w:val="2FCA98F3"/>
    <w:rsid w:val="2FCAAC7A"/>
    <w:rsid w:val="2FCFF75D"/>
    <w:rsid w:val="2FD2018D"/>
    <w:rsid w:val="2FD32CE8"/>
    <w:rsid w:val="2FD4C414"/>
    <w:rsid w:val="2FD4ECA5"/>
    <w:rsid w:val="2FD6732F"/>
    <w:rsid w:val="2FD70DB5"/>
    <w:rsid w:val="2FDF47B5"/>
    <w:rsid w:val="2FE48C27"/>
    <w:rsid w:val="2FE4F94A"/>
    <w:rsid w:val="2FE9BD91"/>
    <w:rsid w:val="2FEC24E4"/>
    <w:rsid w:val="2FEC6927"/>
    <w:rsid w:val="2FEDD5FD"/>
    <w:rsid w:val="2FF4BBEB"/>
    <w:rsid w:val="2FF5A148"/>
    <w:rsid w:val="2FF65F72"/>
    <w:rsid w:val="2FF69243"/>
    <w:rsid w:val="2FF72747"/>
    <w:rsid w:val="2FF9CE4B"/>
    <w:rsid w:val="2FFD6547"/>
    <w:rsid w:val="301051F4"/>
    <w:rsid w:val="3011E227"/>
    <w:rsid w:val="30127F3D"/>
    <w:rsid w:val="3017C444"/>
    <w:rsid w:val="3019BB03"/>
    <w:rsid w:val="301A5834"/>
    <w:rsid w:val="301C6B49"/>
    <w:rsid w:val="301CA376"/>
    <w:rsid w:val="301F89A2"/>
    <w:rsid w:val="301FC6A6"/>
    <w:rsid w:val="301FE0B8"/>
    <w:rsid w:val="3028DCED"/>
    <w:rsid w:val="302A2D82"/>
    <w:rsid w:val="30348D63"/>
    <w:rsid w:val="3035EDCF"/>
    <w:rsid w:val="303AC2C6"/>
    <w:rsid w:val="303B4294"/>
    <w:rsid w:val="303BF781"/>
    <w:rsid w:val="303DEAC0"/>
    <w:rsid w:val="303E0F06"/>
    <w:rsid w:val="303E2A44"/>
    <w:rsid w:val="3041F48E"/>
    <w:rsid w:val="3042B426"/>
    <w:rsid w:val="3043BACB"/>
    <w:rsid w:val="3046E118"/>
    <w:rsid w:val="3049DEAA"/>
    <w:rsid w:val="304CEDEE"/>
    <w:rsid w:val="304FEDDB"/>
    <w:rsid w:val="30511F96"/>
    <w:rsid w:val="30523DB4"/>
    <w:rsid w:val="3055B413"/>
    <w:rsid w:val="306170F9"/>
    <w:rsid w:val="306948D2"/>
    <w:rsid w:val="3069B5D4"/>
    <w:rsid w:val="306A7404"/>
    <w:rsid w:val="306F2E13"/>
    <w:rsid w:val="30759999"/>
    <w:rsid w:val="3076F710"/>
    <w:rsid w:val="307CF803"/>
    <w:rsid w:val="30862A66"/>
    <w:rsid w:val="308C1B62"/>
    <w:rsid w:val="308C870D"/>
    <w:rsid w:val="30960D98"/>
    <w:rsid w:val="309AA8EA"/>
    <w:rsid w:val="309BE444"/>
    <w:rsid w:val="309DAC6B"/>
    <w:rsid w:val="309F0CC4"/>
    <w:rsid w:val="30A14119"/>
    <w:rsid w:val="30AA9CA1"/>
    <w:rsid w:val="30AD985B"/>
    <w:rsid w:val="30B1C877"/>
    <w:rsid w:val="30B1FF4C"/>
    <w:rsid w:val="30B42013"/>
    <w:rsid w:val="30C3B7C9"/>
    <w:rsid w:val="30C9C1E4"/>
    <w:rsid w:val="30CB7A2E"/>
    <w:rsid w:val="30CCB17D"/>
    <w:rsid w:val="30D2BD61"/>
    <w:rsid w:val="30D36190"/>
    <w:rsid w:val="30D56BC0"/>
    <w:rsid w:val="30D84727"/>
    <w:rsid w:val="30DE5361"/>
    <w:rsid w:val="30DF44E8"/>
    <w:rsid w:val="30DF9FD9"/>
    <w:rsid w:val="30E04B72"/>
    <w:rsid w:val="30E20A96"/>
    <w:rsid w:val="30F2227D"/>
    <w:rsid w:val="30F8261E"/>
    <w:rsid w:val="30FBFF8D"/>
    <w:rsid w:val="30FCD1EB"/>
    <w:rsid w:val="30FDE406"/>
    <w:rsid w:val="3101A130"/>
    <w:rsid w:val="3103FBF6"/>
    <w:rsid w:val="310959CA"/>
    <w:rsid w:val="31112E41"/>
    <w:rsid w:val="31115EDB"/>
    <w:rsid w:val="3111B190"/>
    <w:rsid w:val="31138B23"/>
    <w:rsid w:val="3119AF5A"/>
    <w:rsid w:val="3119E476"/>
    <w:rsid w:val="311A4341"/>
    <w:rsid w:val="311CF007"/>
    <w:rsid w:val="311F34BF"/>
    <w:rsid w:val="312352A0"/>
    <w:rsid w:val="312AABF5"/>
    <w:rsid w:val="31318831"/>
    <w:rsid w:val="313494E0"/>
    <w:rsid w:val="3135ACD0"/>
    <w:rsid w:val="31365578"/>
    <w:rsid w:val="3137B045"/>
    <w:rsid w:val="313973C6"/>
    <w:rsid w:val="313D1D0D"/>
    <w:rsid w:val="313EA604"/>
    <w:rsid w:val="3140E02C"/>
    <w:rsid w:val="3141F0E4"/>
    <w:rsid w:val="3143BD28"/>
    <w:rsid w:val="3147A4A5"/>
    <w:rsid w:val="314969D8"/>
    <w:rsid w:val="3149ED89"/>
    <w:rsid w:val="314E911A"/>
    <w:rsid w:val="315160DA"/>
    <w:rsid w:val="31577ABF"/>
    <w:rsid w:val="315903BB"/>
    <w:rsid w:val="315A2745"/>
    <w:rsid w:val="315A9795"/>
    <w:rsid w:val="315BFFC4"/>
    <w:rsid w:val="315DD694"/>
    <w:rsid w:val="315EB58A"/>
    <w:rsid w:val="316176AB"/>
    <w:rsid w:val="31625504"/>
    <w:rsid w:val="3168EAAC"/>
    <w:rsid w:val="316A8DF5"/>
    <w:rsid w:val="316BEE73"/>
    <w:rsid w:val="316FF2CF"/>
    <w:rsid w:val="3170BAAA"/>
    <w:rsid w:val="31749084"/>
    <w:rsid w:val="3175350B"/>
    <w:rsid w:val="317950FE"/>
    <w:rsid w:val="317E36DB"/>
    <w:rsid w:val="317FAFF9"/>
    <w:rsid w:val="3182332D"/>
    <w:rsid w:val="318417AF"/>
    <w:rsid w:val="318501C6"/>
    <w:rsid w:val="31857AD3"/>
    <w:rsid w:val="31899499"/>
    <w:rsid w:val="318BED34"/>
    <w:rsid w:val="31968E47"/>
    <w:rsid w:val="3196D931"/>
    <w:rsid w:val="31995DAB"/>
    <w:rsid w:val="319B36D1"/>
    <w:rsid w:val="319BC125"/>
    <w:rsid w:val="319DFD37"/>
    <w:rsid w:val="31A04F95"/>
    <w:rsid w:val="31A05343"/>
    <w:rsid w:val="31A0E5F3"/>
    <w:rsid w:val="31A147AE"/>
    <w:rsid w:val="31A49F1B"/>
    <w:rsid w:val="31A5E279"/>
    <w:rsid w:val="31A5FA93"/>
    <w:rsid w:val="31A93EB2"/>
    <w:rsid w:val="31A957B6"/>
    <w:rsid w:val="31AAA2ED"/>
    <w:rsid w:val="31AB251C"/>
    <w:rsid w:val="31AD1722"/>
    <w:rsid w:val="31B91E99"/>
    <w:rsid w:val="31B9D288"/>
    <w:rsid w:val="31BE9CE1"/>
    <w:rsid w:val="31C03CAD"/>
    <w:rsid w:val="31C0452A"/>
    <w:rsid w:val="31C9616E"/>
    <w:rsid w:val="31D64B0F"/>
    <w:rsid w:val="31D7A01B"/>
    <w:rsid w:val="31D9C7D4"/>
    <w:rsid w:val="31DA7114"/>
    <w:rsid w:val="31DB0DC0"/>
    <w:rsid w:val="31E0BFB6"/>
    <w:rsid w:val="31E0F7AD"/>
    <w:rsid w:val="31E3ABCD"/>
    <w:rsid w:val="31E3D264"/>
    <w:rsid w:val="31E7F28A"/>
    <w:rsid w:val="31E9243D"/>
    <w:rsid w:val="31F055D3"/>
    <w:rsid w:val="31F2C665"/>
    <w:rsid w:val="31F7F5CA"/>
    <w:rsid w:val="31FD742B"/>
    <w:rsid w:val="31FDA227"/>
    <w:rsid w:val="31FEB2DC"/>
    <w:rsid w:val="31FF7D92"/>
    <w:rsid w:val="320005E1"/>
    <w:rsid w:val="320267B0"/>
    <w:rsid w:val="32037AA5"/>
    <w:rsid w:val="3208A5BB"/>
    <w:rsid w:val="320CA9D4"/>
    <w:rsid w:val="320DD6F4"/>
    <w:rsid w:val="320E6D36"/>
    <w:rsid w:val="3210078E"/>
    <w:rsid w:val="32112146"/>
    <w:rsid w:val="3214C90E"/>
    <w:rsid w:val="32180100"/>
    <w:rsid w:val="321953A3"/>
    <w:rsid w:val="3219DA69"/>
    <w:rsid w:val="321B772E"/>
    <w:rsid w:val="321D2643"/>
    <w:rsid w:val="321EC0A2"/>
    <w:rsid w:val="32208F69"/>
    <w:rsid w:val="3220E5B5"/>
    <w:rsid w:val="32225F2E"/>
    <w:rsid w:val="32294B7D"/>
    <w:rsid w:val="322BE3F5"/>
    <w:rsid w:val="32315223"/>
    <w:rsid w:val="323A37F1"/>
    <w:rsid w:val="323B9616"/>
    <w:rsid w:val="323BD651"/>
    <w:rsid w:val="323C7F04"/>
    <w:rsid w:val="323EF41C"/>
    <w:rsid w:val="3240F68B"/>
    <w:rsid w:val="32420FBD"/>
    <w:rsid w:val="3242CE91"/>
    <w:rsid w:val="32460303"/>
    <w:rsid w:val="3248F70E"/>
    <w:rsid w:val="3249467D"/>
    <w:rsid w:val="324C470A"/>
    <w:rsid w:val="324D4C85"/>
    <w:rsid w:val="32501547"/>
    <w:rsid w:val="3254E1FE"/>
    <w:rsid w:val="325AB049"/>
    <w:rsid w:val="325FBAF2"/>
    <w:rsid w:val="32621FBD"/>
    <w:rsid w:val="326233A0"/>
    <w:rsid w:val="32628854"/>
    <w:rsid w:val="32635D35"/>
    <w:rsid w:val="32665DF1"/>
    <w:rsid w:val="32671B63"/>
    <w:rsid w:val="32676115"/>
    <w:rsid w:val="3268330E"/>
    <w:rsid w:val="326A2368"/>
    <w:rsid w:val="326B03B6"/>
    <w:rsid w:val="326E426C"/>
    <w:rsid w:val="32718E50"/>
    <w:rsid w:val="32730A59"/>
    <w:rsid w:val="3277FAB7"/>
    <w:rsid w:val="327EACF4"/>
    <w:rsid w:val="3281A10E"/>
    <w:rsid w:val="328EF185"/>
    <w:rsid w:val="328F17E9"/>
    <w:rsid w:val="328F8027"/>
    <w:rsid w:val="32903B16"/>
    <w:rsid w:val="329142A1"/>
    <w:rsid w:val="329281D6"/>
    <w:rsid w:val="329F79A2"/>
    <w:rsid w:val="32A541A6"/>
    <w:rsid w:val="32A85374"/>
    <w:rsid w:val="32AB220F"/>
    <w:rsid w:val="32AF5B84"/>
    <w:rsid w:val="32BB880C"/>
    <w:rsid w:val="32BCF8ED"/>
    <w:rsid w:val="32C2C2D2"/>
    <w:rsid w:val="32C4DFB0"/>
    <w:rsid w:val="32CC90D9"/>
    <w:rsid w:val="32CDC870"/>
    <w:rsid w:val="32D12DA9"/>
    <w:rsid w:val="32D290CB"/>
    <w:rsid w:val="32D549DC"/>
    <w:rsid w:val="32D5CD41"/>
    <w:rsid w:val="32D7A2B7"/>
    <w:rsid w:val="32DC2271"/>
    <w:rsid w:val="32DF12FC"/>
    <w:rsid w:val="32E1EEBA"/>
    <w:rsid w:val="32E37282"/>
    <w:rsid w:val="32E71FD8"/>
    <w:rsid w:val="32E83920"/>
    <w:rsid w:val="32E871CD"/>
    <w:rsid w:val="32E8EB26"/>
    <w:rsid w:val="32E97DE5"/>
    <w:rsid w:val="32E9A8D0"/>
    <w:rsid w:val="32EF073A"/>
    <w:rsid w:val="32EFC054"/>
    <w:rsid w:val="32F260CD"/>
    <w:rsid w:val="32F3FE16"/>
    <w:rsid w:val="32F69152"/>
    <w:rsid w:val="32F790E0"/>
    <w:rsid w:val="32F79647"/>
    <w:rsid w:val="32FD3233"/>
    <w:rsid w:val="32FE9F6A"/>
    <w:rsid w:val="33022A56"/>
    <w:rsid w:val="330323DF"/>
    <w:rsid w:val="3304A79C"/>
    <w:rsid w:val="3304C641"/>
    <w:rsid w:val="33113D96"/>
    <w:rsid w:val="331971C8"/>
    <w:rsid w:val="331F03F9"/>
    <w:rsid w:val="33246C8E"/>
    <w:rsid w:val="332DDAD1"/>
    <w:rsid w:val="332E430C"/>
    <w:rsid w:val="332F0505"/>
    <w:rsid w:val="33349313"/>
    <w:rsid w:val="33353B5A"/>
    <w:rsid w:val="333837B7"/>
    <w:rsid w:val="3338CFF5"/>
    <w:rsid w:val="333B6BDE"/>
    <w:rsid w:val="333C0B5D"/>
    <w:rsid w:val="333C2026"/>
    <w:rsid w:val="333F0049"/>
    <w:rsid w:val="33402878"/>
    <w:rsid w:val="3348A2C0"/>
    <w:rsid w:val="334BAA96"/>
    <w:rsid w:val="334F009F"/>
    <w:rsid w:val="3355A2E9"/>
    <w:rsid w:val="335B8CC8"/>
    <w:rsid w:val="335CEFE8"/>
    <w:rsid w:val="33606A9D"/>
    <w:rsid w:val="3362BA2F"/>
    <w:rsid w:val="3365DE20"/>
    <w:rsid w:val="3369AB7E"/>
    <w:rsid w:val="336D4340"/>
    <w:rsid w:val="336D7776"/>
    <w:rsid w:val="33702EAD"/>
    <w:rsid w:val="337576D1"/>
    <w:rsid w:val="337B64EA"/>
    <w:rsid w:val="337D633D"/>
    <w:rsid w:val="337E241B"/>
    <w:rsid w:val="3385B706"/>
    <w:rsid w:val="339357B1"/>
    <w:rsid w:val="3396F173"/>
    <w:rsid w:val="33991C10"/>
    <w:rsid w:val="3399EB82"/>
    <w:rsid w:val="339AAFEA"/>
    <w:rsid w:val="33A26737"/>
    <w:rsid w:val="33A34C30"/>
    <w:rsid w:val="33A6AEF2"/>
    <w:rsid w:val="33AB3DD3"/>
    <w:rsid w:val="33AF36E8"/>
    <w:rsid w:val="33AF5414"/>
    <w:rsid w:val="33B08387"/>
    <w:rsid w:val="33B53A2F"/>
    <w:rsid w:val="33B7F01A"/>
    <w:rsid w:val="33BC3B6F"/>
    <w:rsid w:val="33BDC762"/>
    <w:rsid w:val="33BFB8CE"/>
    <w:rsid w:val="33C3046F"/>
    <w:rsid w:val="33C705B1"/>
    <w:rsid w:val="33C8332F"/>
    <w:rsid w:val="33CBEFBD"/>
    <w:rsid w:val="33CEC837"/>
    <w:rsid w:val="33CF30C3"/>
    <w:rsid w:val="33D24B48"/>
    <w:rsid w:val="33D6A146"/>
    <w:rsid w:val="33D84F65"/>
    <w:rsid w:val="33ED1303"/>
    <w:rsid w:val="3400C037"/>
    <w:rsid w:val="34032539"/>
    <w:rsid w:val="34037136"/>
    <w:rsid w:val="34049FC4"/>
    <w:rsid w:val="340E0D29"/>
    <w:rsid w:val="340E8E03"/>
    <w:rsid w:val="340EB066"/>
    <w:rsid w:val="340ECCC9"/>
    <w:rsid w:val="340F08C0"/>
    <w:rsid w:val="340F3791"/>
    <w:rsid w:val="34102D39"/>
    <w:rsid w:val="3415255A"/>
    <w:rsid w:val="3415DC7C"/>
    <w:rsid w:val="3415ED7B"/>
    <w:rsid w:val="3416B4DD"/>
    <w:rsid w:val="34195B11"/>
    <w:rsid w:val="3419BAC2"/>
    <w:rsid w:val="341AEF91"/>
    <w:rsid w:val="341BF648"/>
    <w:rsid w:val="341EEF1E"/>
    <w:rsid w:val="341FCC95"/>
    <w:rsid w:val="34213AAD"/>
    <w:rsid w:val="3421D4D9"/>
    <w:rsid w:val="3424BA28"/>
    <w:rsid w:val="342869A7"/>
    <w:rsid w:val="3429E99D"/>
    <w:rsid w:val="342A8EBD"/>
    <w:rsid w:val="342C7441"/>
    <w:rsid w:val="342F1D0A"/>
    <w:rsid w:val="343066C1"/>
    <w:rsid w:val="3430F6EA"/>
    <w:rsid w:val="3431B5B1"/>
    <w:rsid w:val="34355D87"/>
    <w:rsid w:val="34358769"/>
    <w:rsid w:val="343CA805"/>
    <w:rsid w:val="343E339D"/>
    <w:rsid w:val="3441C5F5"/>
    <w:rsid w:val="3445F4D5"/>
    <w:rsid w:val="34481D57"/>
    <w:rsid w:val="344B2BE5"/>
    <w:rsid w:val="344BA03F"/>
    <w:rsid w:val="344EB0B9"/>
    <w:rsid w:val="344FC9E4"/>
    <w:rsid w:val="3451BFF2"/>
    <w:rsid w:val="3454CD82"/>
    <w:rsid w:val="345559F0"/>
    <w:rsid w:val="34581CD9"/>
    <w:rsid w:val="345A1BE3"/>
    <w:rsid w:val="345C4FB4"/>
    <w:rsid w:val="345D40FF"/>
    <w:rsid w:val="345DFAB2"/>
    <w:rsid w:val="34602976"/>
    <w:rsid w:val="346503A7"/>
    <w:rsid w:val="3468F423"/>
    <w:rsid w:val="3469D197"/>
    <w:rsid w:val="34705200"/>
    <w:rsid w:val="3474E2A9"/>
    <w:rsid w:val="34788D6B"/>
    <w:rsid w:val="347B18FB"/>
    <w:rsid w:val="3485B2ED"/>
    <w:rsid w:val="3485F15F"/>
    <w:rsid w:val="34863B11"/>
    <w:rsid w:val="34872E9A"/>
    <w:rsid w:val="348A3021"/>
    <w:rsid w:val="348E8231"/>
    <w:rsid w:val="34920979"/>
    <w:rsid w:val="3494B65E"/>
    <w:rsid w:val="34976218"/>
    <w:rsid w:val="3497EC97"/>
    <w:rsid w:val="3498B89F"/>
    <w:rsid w:val="349BB45F"/>
    <w:rsid w:val="349FF3F6"/>
    <w:rsid w:val="34A15EC4"/>
    <w:rsid w:val="34A17446"/>
    <w:rsid w:val="34A2F54F"/>
    <w:rsid w:val="34A30DE8"/>
    <w:rsid w:val="34A330C7"/>
    <w:rsid w:val="34A7013D"/>
    <w:rsid w:val="34AB288B"/>
    <w:rsid w:val="34AB6836"/>
    <w:rsid w:val="34B07D7C"/>
    <w:rsid w:val="34B11C7E"/>
    <w:rsid w:val="34B5E439"/>
    <w:rsid w:val="34B6541C"/>
    <w:rsid w:val="34B6994F"/>
    <w:rsid w:val="34B6AB02"/>
    <w:rsid w:val="34B8A462"/>
    <w:rsid w:val="34BADA41"/>
    <w:rsid w:val="34C08FCB"/>
    <w:rsid w:val="34C248B1"/>
    <w:rsid w:val="34C2E9D1"/>
    <w:rsid w:val="34C751CC"/>
    <w:rsid w:val="34C892F3"/>
    <w:rsid w:val="34CAE84E"/>
    <w:rsid w:val="34CCC191"/>
    <w:rsid w:val="34CECD36"/>
    <w:rsid w:val="34CFC511"/>
    <w:rsid w:val="34D26AC0"/>
    <w:rsid w:val="34D46B2D"/>
    <w:rsid w:val="34D786B1"/>
    <w:rsid w:val="34D95D07"/>
    <w:rsid w:val="34DAB5C3"/>
    <w:rsid w:val="34DD1A1E"/>
    <w:rsid w:val="34E0267B"/>
    <w:rsid w:val="34EA2B2D"/>
    <w:rsid w:val="34FA675A"/>
    <w:rsid w:val="34FB7F5B"/>
    <w:rsid w:val="34FB9D52"/>
    <w:rsid w:val="34FE8565"/>
    <w:rsid w:val="3508CA4B"/>
    <w:rsid w:val="350A73B6"/>
    <w:rsid w:val="350DD50D"/>
    <w:rsid w:val="350E3AC9"/>
    <w:rsid w:val="3510461B"/>
    <w:rsid w:val="351728AF"/>
    <w:rsid w:val="35196785"/>
    <w:rsid w:val="351F278B"/>
    <w:rsid w:val="35211531"/>
    <w:rsid w:val="352159ED"/>
    <w:rsid w:val="352870D3"/>
    <w:rsid w:val="352BA59B"/>
    <w:rsid w:val="352D565E"/>
    <w:rsid w:val="352F943C"/>
    <w:rsid w:val="3533F44B"/>
    <w:rsid w:val="3534EC01"/>
    <w:rsid w:val="3534FBE1"/>
    <w:rsid w:val="353D06E4"/>
    <w:rsid w:val="353E7310"/>
    <w:rsid w:val="353F60D4"/>
    <w:rsid w:val="3543391D"/>
    <w:rsid w:val="35438772"/>
    <w:rsid w:val="35442631"/>
    <w:rsid w:val="354445D1"/>
    <w:rsid w:val="3545A201"/>
    <w:rsid w:val="3546F459"/>
    <w:rsid w:val="3547AC2A"/>
    <w:rsid w:val="354B3861"/>
    <w:rsid w:val="354FE896"/>
    <w:rsid w:val="35542F8D"/>
    <w:rsid w:val="355ACDCD"/>
    <w:rsid w:val="355C63C5"/>
    <w:rsid w:val="355D5047"/>
    <w:rsid w:val="355F08C3"/>
    <w:rsid w:val="35608518"/>
    <w:rsid w:val="356545B1"/>
    <w:rsid w:val="3565C753"/>
    <w:rsid w:val="35663738"/>
    <w:rsid w:val="3567A536"/>
    <w:rsid w:val="356C39E3"/>
    <w:rsid w:val="3570CAC9"/>
    <w:rsid w:val="3573B369"/>
    <w:rsid w:val="35743B8D"/>
    <w:rsid w:val="357587A9"/>
    <w:rsid w:val="3579A63A"/>
    <w:rsid w:val="3579E70D"/>
    <w:rsid w:val="3579F3AC"/>
    <w:rsid w:val="357E30A5"/>
    <w:rsid w:val="357FA0EB"/>
    <w:rsid w:val="3581F2F8"/>
    <w:rsid w:val="3582D2DE"/>
    <w:rsid w:val="35854A3E"/>
    <w:rsid w:val="35886326"/>
    <w:rsid w:val="35892C9A"/>
    <w:rsid w:val="35895B92"/>
    <w:rsid w:val="35914C6C"/>
    <w:rsid w:val="3592377F"/>
    <w:rsid w:val="35943B44"/>
    <w:rsid w:val="3594679A"/>
    <w:rsid w:val="3595C00A"/>
    <w:rsid w:val="359D25F5"/>
    <w:rsid w:val="35A3C0B6"/>
    <w:rsid w:val="35A3D914"/>
    <w:rsid w:val="35A544B5"/>
    <w:rsid w:val="35A873F0"/>
    <w:rsid w:val="35B04559"/>
    <w:rsid w:val="35B1E1AD"/>
    <w:rsid w:val="35B85DA9"/>
    <w:rsid w:val="35C3DF79"/>
    <w:rsid w:val="35C3F2D2"/>
    <w:rsid w:val="35C71E74"/>
    <w:rsid w:val="35C844A2"/>
    <w:rsid w:val="35D13482"/>
    <w:rsid w:val="35D7C294"/>
    <w:rsid w:val="35D9790A"/>
    <w:rsid w:val="35DA4CA3"/>
    <w:rsid w:val="35DE53D0"/>
    <w:rsid w:val="35DE86A1"/>
    <w:rsid w:val="35E11995"/>
    <w:rsid w:val="35E23AD8"/>
    <w:rsid w:val="35E72E75"/>
    <w:rsid w:val="35E76146"/>
    <w:rsid w:val="35E8DF3A"/>
    <w:rsid w:val="35E90E75"/>
    <w:rsid w:val="35EC553D"/>
    <w:rsid w:val="35EDA00E"/>
    <w:rsid w:val="35F4B108"/>
    <w:rsid w:val="35F74C43"/>
    <w:rsid w:val="36009AE6"/>
    <w:rsid w:val="3603E2AD"/>
    <w:rsid w:val="3606CC85"/>
    <w:rsid w:val="360D4AE5"/>
    <w:rsid w:val="3612A2D1"/>
    <w:rsid w:val="36167EE9"/>
    <w:rsid w:val="36175420"/>
    <w:rsid w:val="36181A8D"/>
    <w:rsid w:val="361C98F8"/>
    <w:rsid w:val="36284D85"/>
    <w:rsid w:val="362A8BAF"/>
    <w:rsid w:val="362C4A76"/>
    <w:rsid w:val="362C7D98"/>
    <w:rsid w:val="36319F25"/>
    <w:rsid w:val="36323AD3"/>
    <w:rsid w:val="3632B701"/>
    <w:rsid w:val="36385DBB"/>
    <w:rsid w:val="36388F6B"/>
    <w:rsid w:val="3638AE97"/>
    <w:rsid w:val="363BB262"/>
    <w:rsid w:val="363CAFA4"/>
    <w:rsid w:val="3643A87B"/>
    <w:rsid w:val="36463014"/>
    <w:rsid w:val="364981CD"/>
    <w:rsid w:val="364C7E8F"/>
    <w:rsid w:val="364C7FB3"/>
    <w:rsid w:val="364CEE18"/>
    <w:rsid w:val="36508325"/>
    <w:rsid w:val="36524674"/>
    <w:rsid w:val="3653B86D"/>
    <w:rsid w:val="36589677"/>
    <w:rsid w:val="36592B58"/>
    <w:rsid w:val="365B37A0"/>
    <w:rsid w:val="365B86E8"/>
    <w:rsid w:val="365C8E54"/>
    <w:rsid w:val="365F89D1"/>
    <w:rsid w:val="36636735"/>
    <w:rsid w:val="36657DF1"/>
    <w:rsid w:val="36657E77"/>
    <w:rsid w:val="366C9B0A"/>
    <w:rsid w:val="366D30ED"/>
    <w:rsid w:val="366FC992"/>
    <w:rsid w:val="367108CF"/>
    <w:rsid w:val="3671819C"/>
    <w:rsid w:val="367292E1"/>
    <w:rsid w:val="3672FB5B"/>
    <w:rsid w:val="3673DC39"/>
    <w:rsid w:val="36757AC4"/>
    <w:rsid w:val="36761835"/>
    <w:rsid w:val="36778EDF"/>
    <w:rsid w:val="3677EBD5"/>
    <w:rsid w:val="3681548D"/>
    <w:rsid w:val="3682AFC3"/>
    <w:rsid w:val="36847E1C"/>
    <w:rsid w:val="3685EC3A"/>
    <w:rsid w:val="3686BA87"/>
    <w:rsid w:val="3689DCC9"/>
    <w:rsid w:val="368DF5F6"/>
    <w:rsid w:val="368E5CB0"/>
    <w:rsid w:val="368F23AB"/>
    <w:rsid w:val="36922E5A"/>
    <w:rsid w:val="36924BC9"/>
    <w:rsid w:val="3698B212"/>
    <w:rsid w:val="369A2E6F"/>
    <w:rsid w:val="369A55C6"/>
    <w:rsid w:val="36A4BF32"/>
    <w:rsid w:val="36A55896"/>
    <w:rsid w:val="36A6DBE6"/>
    <w:rsid w:val="36A95528"/>
    <w:rsid w:val="36B973EB"/>
    <w:rsid w:val="36B9FD5F"/>
    <w:rsid w:val="36C91149"/>
    <w:rsid w:val="36CD1037"/>
    <w:rsid w:val="36DD388F"/>
    <w:rsid w:val="36DE8DF5"/>
    <w:rsid w:val="36E0B24D"/>
    <w:rsid w:val="36E79D7A"/>
    <w:rsid w:val="36F01664"/>
    <w:rsid w:val="36F2881A"/>
    <w:rsid w:val="36F83182"/>
    <w:rsid w:val="36F8FD0A"/>
    <w:rsid w:val="3700AD91"/>
    <w:rsid w:val="3705AABE"/>
    <w:rsid w:val="3705AD80"/>
    <w:rsid w:val="3705D566"/>
    <w:rsid w:val="37066C3F"/>
    <w:rsid w:val="3707B864"/>
    <w:rsid w:val="370E7332"/>
    <w:rsid w:val="370F2F13"/>
    <w:rsid w:val="370FDB1C"/>
    <w:rsid w:val="37121F13"/>
    <w:rsid w:val="3716FCDF"/>
    <w:rsid w:val="3719DF13"/>
    <w:rsid w:val="371AD7A0"/>
    <w:rsid w:val="371DFD15"/>
    <w:rsid w:val="37219ED6"/>
    <w:rsid w:val="3724643A"/>
    <w:rsid w:val="3727142D"/>
    <w:rsid w:val="37278405"/>
    <w:rsid w:val="372BA431"/>
    <w:rsid w:val="372E941A"/>
    <w:rsid w:val="3738751A"/>
    <w:rsid w:val="373CE160"/>
    <w:rsid w:val="374340EB"/>
    <w:rsid w:val="374372B3"/>
    <w:rsid w:val="37439D9E"/>
    <w:rsid w:val="3745609C"/>
    <w:rsid w:val="3746DFDD"/>
    <w:rsid w:val="3747EFCD"/>
    <w:rsid w:val="374A0454"/>
    <w:rsid w:val="374A409D"/>
    <w:rsid w:val="374A66B3"/>
    <w:rsid w:val="374B0638"/>
    <w:rsid w:val="374D8A4D"/>
    <w:rsid w:val="375222C6"/>
    <w:rsid w:val="3753970A"/>
    <w:rsid w:val="37633276"/>
    <w:rsid w:val="376D63EB"/>
    <w:rsid w:val="3770E178"/>
    <w:rsid w:val="37767BB6"/>
    <w:rsid w:val="377D2517"/>
    <w:rsid w:val="377E2136"/>
    <w:rsid w:val="377E25F5"/>
    <w:rsid w:val="377E54EF"/>
    <w:rsid w:val="377F9D85"/>
    <w:rsid w:val="37821B25"/>
    <w:rsid w:val="378F8FD4"/>
    <w:rsid w:val="378FAADC"/>
    <w:rsid w:val="37913027"/>
    <w:rsid w:val="3791890D"/>
    <w:rsid w:val="37954F3A"/>
    <w:rsid w:val="3795D461"/>
    <w:rsid w:val="3797DAAC"/>
    <w:rsid w:val="37A07AF9"/>
    <w:rsid w:val="37A13DB3"/>
    <w:rsid w:val="37A69922"/>
    <w:rsid w:val="37A7F694"/>
    <w:rsid w:val="37AAB6BD"/>
    <w:rsid w:val="37AC4932"/>
    <w:rsid w:val="37ADA694"/>
    <w:rsid w:val="37B3DBC4"/>
    <w:rsid w:val="37BA0788"/>
    <w:rsid w:val="37BCC0C6"/>
    <w:rsid w:val="37C01C93"/>
    <w:rsid w:val="37C0D7E6"/>
    <w:rsid w:val="37C0F6B8"/>
    <w:rsid w:val="37C1792D"/>
    <w:rsid w:val="37CD135F"/>
    <w:rsid w:val="37CE9C5E"/>
    <w:rsid w:val="37D07AD7"/>
    <w:rsid w:val="37D1DB8F"/>
    <w:rsid w:val="37D6FD40"/>
    <w:rsid w:val="37DA9624"/>
    <w:rsid w:val="37DF33E9"/>
    <w:rsid w:val="37ECF0F0"/>
    <w:rsid w:val="37EE02DB"/>
    <w:rsid w:val="37F0A287"/>
    <w:rsid w:val="37F24DD3"/>
    <w:rsid w:val="37F26AB1"/>
    <w:rsid w:val="37F40C74"/>
    <w:rsid w:val="37F607F5"/>
    <w:rsid w:val="37F6F97C"/>
    <w:rsid w:val="37F720FD"/>
    <w:rsid w:val="37F89EEF"/>
    <w:rsid w:val="37FA6542"/>
    <w:rsid w:val="37FB7193"/>
    <w:rsid w:val="37FCE662"/>
    <w:rsid w:val="37FE4E8F"/>
    <w:rsid w:val="380475AD"/>
    <w:rsid w:val="38049144"/>
    <w:rsid w:val="3805205A"/>
    <w:rsid w:val="38151752"/>
    <w:rsid w:val="38158946"/>
    <w:rsid w:val="381788C8"/>
    <w:rsid w:val="381A17F5"/>
    <w:rsid w:val="381B9A7C"/>
    <w:rsid w:val="381D3713"/>
    <w:rsid w:val="381D8525"/>
    <w:rsid w:val="381F68B9"/>
    <w:rsid w:val="38204E7D"/>
    <w:rsid w:val="38289937"/>
    <w:rsid w:val="382A95EE"/>
    <w:rsid w:val="382ACD22"/>
    <w:rsid w:val="382B03F7"/>
    <w:rsid w:val="382DD761"/>
    <w:rsid w:val="382E45B0"/>
    <w:rsid w:val="382FE24C"/>
    <w:rsid w:val="3831E7DF"/>
    <w:rsid w:val="3835B163"/>
    <w:rsid w:val="383B01C5"/>
    <w:rsid w:val="383BB60F"/>
    <w:rsid w:val="3841BB01"/>
    <w:rsid w:val="38442600"/>
    <w:rsid w:val="384DC72D"/>
    <w:rsid w:val="384E7620"/>
    <w:rsid w:val="3852DC9C"/>
    <w:rsid w:val="385318F5"/>
    <w:rsid w:val="38544A12"/>
    <w:rsid w:val="385464D1"/>
    <w:rsid w:val="3855303D"/>
    <w:rsid w:val="385575EA"/>
    <w:rsid w:val="385798B5"/>
    <w:rsid w:val="3859629B"/>
    <w:rsid w:val="385AE360"/>
    <w:rsid w:val="385CA3FD"/>
    <w:rsid w:val="385D6D4B"/>
    <w:rsid w:val="385D6DEA"/>
    <w:rsid w:val="385F8E88"/>
    <w:rsid w:val="386C884A"/>
    <w:rsid w:val="386CA85D"/>
    <w:rsid w:val="386EFA37"/>
    <w:rsid w:val="3872D56A"/>
    <w:rsid w:val="387452F2"/>
    <w:rsid w:val="387959D2"/>
    <w:rsid w:val="387B108D"/>
    <w:rsid w:val="387CAB28"/>
    <w:rsid w:val="387F4CEC"/>
    <w:rsid w:val="3882221E"/>
    <w:rsid w:val="38827A78"/>
    <w:rsid w:val="3885143A"/>
    <w:rsid w:val="3886F96A"/>
    <w:rsid w:val="3887680F"/>
    <w:rsid w:val="38877DB7"/>
    <w:rsid w:val="38886F3E"/>
    <w:rsid w:val="38915D2A"/>
    <w:rsid w:val="389217ED"/>
    <w:rsid w:val="38922582"/>
    <w:rsid w:val="389226A4"/>
    <w:rsid w:val="3892B405"/>
    <w:rsid w:val="389B4807"/>
    <w:rsid w:val="389D1C25"/>
    <w:rsid w:val="38A17D3A"/>
    <w:rsid w:val="38A21172"/>
    <w:rsid w:val="38A2B9A3"/>
    <w:rsid w:val="38A30BD2"/>
    <w:rsid w:val="38A4CCD9"/>
    <w:rsid w:val="38A4D8B6"/>
    <w:rsid w:val="38B4915E"/>
    <w:rsid w:val="38B4F50D"/>
    <w:rsid w:val="38B6E5F6"/>
    <w:rsid w:val="38B94400"/>
    <w:rsid w:val="38BD16F6"/>
    <w:rsid w:val="38C29E92"/>
    <w:rsid w:val="38C31BC2"/>
    <w:rsid w:val="38C42669"/>
    <w:rsid w:val="38C8B266"/>
    <w:rsid w:val="38C9AC02"/>
    <w:rsid w:val="38CA98F5"/>
    <w:rsid w:val="38CBF770"/>
    <w:rsid w:val="38CEAC92"/>
    <w:rsid w:val="38D1245B"/>
    <w:rsid w:val="38D2E660"/>
    <w:rsid w:val="38D3E50A"/>
    <w:rsid w:val="38D3F99D"/>
    <w:rsid w:val="38D513BA"/>
    <w:rsid w:val="38DB20D0"/>
    <w:rsid w:val="38DCCFEB"/>
    <w:rsid w:val="38DE401E"/>
    <w:rsid w:val="38EA48DF"/>
    <w:rsid w:val="38F0C3E7"/>
    <w:rsid w:val="38F285EC"/>
    <w:rsid w:val="38F317DF"/>
    <w:rsid w:val="38FA8B30"/>
    <w:rsid w:val="38FD3FF1"/>
    <w:rsid w:val="38FE6CB5"/>
    <w:rsid w:val="38FF05E8"/>
    <w:rsid w:val="38FF4B7C"/>
    <w:rsid w:val="39052C67"/>
    <w:rsid w:val="3907DFE0"/>
    <w:rsid w:val="39080FF7"/>
    <w:rsid w:val="39089144"/>
    <w:rsid w:val="390ABDAA"/>
    <w:rsid w:val="390B4477"/>
    <w:rsid w:val="39100F2C"/>
    <w:rsid w:val="3911FF87"/>
    <w:rsid w:val="3914D489"/>
    <w:rsid w:val="39185322"/>
    <w:rsid w:val="391C30CC"/>
    <w:rsid w:val="391CE3F5"/>
    <w:rsid w:val="3923168D"/>
    <w:rsid w:val="39249EAA"/>
    <w:rsid w:val="3924DD1C"/>
    <w:rsid w:val="3928E20F"/>
    <w:rsid w:val="3929934C"/>
    <w:rsid w:val="392D596E"/>
    <w:rsid w:val="393245C6"/>
    <w:rsid w:val="3939A2BF"/>
    <w:rsid w:val="393AC13F"/>
    <w:rsid w:val="393C599F"/>
    <w:rsid w:val="393D0A96"/>
    <w:rsid w:val="39400F96"/>
    <w:rsid w:val="3949AC1B"/>
    <w:rsid w:val="394CDABF"/>
    <w:rsid w:val="3950529A"/>
    <w:rsid w:val="39519C2C"/>
    <w:rsid w:val="3953165D"/>
    <w:rsid w:val="39584DB9"/>
    <w:rsid w:val="395CBA50"/>
    <w:rsid w:val="39631B2A"/>
    <w:rsid w:val="3963EA53"/>
    <w:rsid w:val="3964FB6A"/>
    <w:rsid w:val="396581A0"/>
    <w:rsid w:val="396718CB"/>
    <w:rsid w:val="39679A21"/>
    <w:rsid w:val="396AE963"/>
    <w:rsid w:val="396C780B"/>
    <w:rsid w:val="396D24BF"/>
    <w:rsid w:val="396DF903"/>
    <w:rsid w:val="397008D5"/>
    <w:rsid w:val="397494FC"/>
    <w:rsid w:val="39816C25"/>
    <w:rsid w:val="3982FFBC"/>
    <w:rsid w:val="39868933"/>
    <w:rsid w:val="39889DCF"/>
    <w:rsid w:val="398AD242"/>
    <w:rsid w:val="398C72E8"/>
    <w:rsid w:val="399040E5"/>
    <w:rsid w:val="39915929"/>
    <w:rsid w:val="39962823"/>
    <w:rsid w:val="39962AEE"/>
    <w:rsid w:val="399878A7"/>
    <w:rsid w:val="39992B21"/>
    <w:rsid w:val="399AE67F"/>
    <w:rsid w:val="399C0416"/>
    <w:rsid w:val="399C8763"/>
    <w:rsid w:val="399CAD6D"/>
    <w:rsid w:val="399E5AAD"/>
    <w:rsid w:val="399FCB23"/>
    <w:rsid w:val="39A5369A"/>
    <w:rsid w:val="39A659A6"/>
    <w:rsid w:val="39B5A87E"/>
    <w:rsid w:val="39BCC0BE"/>
    <w:rsid w:val="39BD6136"/>
    <w:rsid w:val="39C55FDE"/>
    <w:rsid w:val="39C592C7"/>
    <w:rsid w:val="39C65650"/>
    <w:rsid w:val="39C73098"/>
    <w:rsid w:val="39C7D9BF"/>
    <w:rsid w:val="39C9F14A"/>
    <w:rsid w:val="39CA8EE1"/>
    <w:rsid w:val="39D007D0"/>
    <w:rsid w:val="39D50650"/>
    <w:rsid w:val="39D75CCD"/>
    <w:rsid w:val="39D93A02"/>
    <w:rsid w:val="39D94A4C"/>
    <w:rsid w:val="39DFD32C"/>
    <w:rsid w:val="39E03B62"/>
    <w:rsid w:val="39E3DC07"/>
    <w:rsid w:val="39E49F7D"/>
    <w:rsid w:val="39EEAF32"/>
    <w:rsid w:val="39EF59A4"/>
    <w:rsid w:val="39F34EEA"/>
    <w:rsid w:val="39F483DD"/>
    <w:rsid w:val="39F50033"/>
    <w:rsid w:val="39F61774"/>
    <w:rsid w:val="39F78EDA"/>
    <w:rsid w:val="39FA9678"/>
    <w:rsid w:val="3A066617"/>
    <w:rsid w:val="3A06DAC5"/>
    <w:rsid w:val="3A07F798"/>
    <w:rsid w:val="3A0A2DB9"/>
    <w:rsid w:val="3A0B6EF3"/>
    <w:rsid w:val="3A12C6A7"/>
    <w:rsid w:val="3A167878"/>
    <w:rsid w:val="3A1B1D4D"/>
    <w:rsid w:val="3A20DC97"/>
    <w:rsid w:val="3A2193CD"/>
    <w:rsid w:val="3A21C704"/>
    <w:rsid w:val="3A21E841"/>
    <w:rsid w:val="3A22FE94"/>
    <w:rsid w:val="3A2426BA"/>
    <w:rsid w:val="3A253520"/>
    <w:rsid w:val="3A2793FA"/>
    <w:rsid w:val="3A2F4654"/>
    <w:rsid w:val="3A35F651"/>
    <w:rsid w:val="3A392509"/>
    <w:rsid w:val="3A3BAC2C"/>
    <w:rsid w:val="3A3D2A85"/>
    <w:rsid w:val="3A47A324"/>
    <w:rsid w:val="3A4AFA66"/>
    <w:rsid w:val="3A4DDC37"/>
    <w:rsid w:val="3A4E2438"/>
    <w:rsid w:val="3A553C25"/>
    <w:rsid w:val="3A5B6D84"/>
    <w:rsid w:val="3A5CA739"/>
    <w:rsid w:val="3A5F96B6"/>
    <w:rsid w:val="3A62006E"/>
    <w:rsid w:val="3A6279D8"/>
    <w:rsid w:val="3A6A08F8"/>
    <w:rsid w:val="3A6CFFCC"/>
    <w:rsid w:val="3A6DB98A"/>
    <w:rsid w:val="3A6E8572"/>
    <w:rsid w:val="3A6ED529"/>
    <w:rsid w:val="3A7061E8"/>
    <w:rsid w:val="3A729306"/>
    <w:rsid w:val="3A793CA7"/>
    <w:rsid w:val="3A91165D"/>
    <w:rsid w:val="3A919C53"/>
    <w:rsid w:val="3A953537"/>
    <w:rsid w:val="3A9771EE"/>
    <w:rsid w:val="3A983190"/>
    <w:rsid w:val="3A9B8270"/>
    <w:rsid w:val="3A9B9EBD"/>
    <w:rsid w:val="3AA09B7D"/>
    <w:rsid w:val="3AA35754"/>
    <w:rsid w:val="3AA6DF7C"/>
    <w:rsid w:val="3AAAED6A"/>
    <w:rsid w:val="3AB0A355"/>
    <w:rsid w:val="3AB6DDD4"/>
    <w:rsid w:val="3AB804F4"/>
    <w:rsid w:val="3AB9411D"/>
    <w:rsid w:val="3ABA8EFE"/>
    <w:rsid w:val="3ABDD80E"/>
    <w:rsid w:val="3AC2C694"/>
    <w:rsid w:val="3AC53B0F"/>
    <w:rsid w:val="3ACA5BFB"/>
    <w:rsid w:val="3ACD21EE"/>
    <w:rsid w:val="3AD03A4E"/>
    <w:rsid w:val="3AD1126A"/>
    <w:rsid w:val="3AD1CB6B"/>
    <w:rsid w:val="3AD6AAE9"/>
    <w:rsid w:val="3AD76D62"/>
    <w:rsid w:val="3AD76E82"/>
    <w:rsid w:val="3AD91F61"/>
    <w:rsid w:val="3AD9F185"/>
    <w:rsid w:val="3ADC642F"/>
    <w:rsid w:val="3AE102CD"/>
    <w:rsid w:val="3AE26323"/>
    <w:rsid w:val="3AE67C21"/>
    <w:rsid w:val="3AE6A43C"/>
    <w:rsid w:val="3AE93358"/>
    <w:rsid w:val="3AE9D896"/>
    <w:rsid w:val="3AEACF85"/>
    <w:rsid w:val="3AEB2BA9"/>
    <w:rsid w:val="3AEDAE10"/>
    <w:rsid w:val="3AEE1CFB"/>
    <w:rsid w:val="3AF1686C"/>
    <w:rsid w:val="3AF6109E"/>
    <w:rsid w:val="3AF98313"/>
    <w:rsid w:val="3AF9F56B"/>
    <w:rsid w:val="3AFFF9AC"/>
    <w:rsid w:val="3B02B162"/>
    <w:rsid w:val="3B08450E"/>
    <w:rsid w:val="3B0C1CAA"/>
    <w:rsid w:val="3B0C6302"/>
    <w:rsid w:val="3B0D9DC6"/>
    <w:rsid w:val="3B134B61"/>
    <w:rsid w:val="3B1687E4"/>
    <w:rsid w:val="3B17C2C5"/>
    <w:rsid w:val="3B18FADD"/>
    <w:rsid w:val="3B19C032"/>
    <w:rsid w:val="3B238034"/>
    <w:rsid w:val="3B283BA6"/>
    <w:rsid w:val="3B294F79"/>
    <w:rsid w:val="3B2A213F"/>
    <w:rsid w:val="3B2B4148"/>
    <w:rsid w:val="3B2C1146"/>
    <w:rsid w:val="3B3236A4"/>
    <w:rsid w:val="3B344254"/>
    <w:rsid w:val="3B349923"/>
    <w:rsid w:val="3B3794C7"/>
    <w:rsid w:val="3B392DB3"/>
    <w:rsid w:val="3B3A21C5"/>
    <w:rsid w:val="3B3B67F4"/>
    <w:rsid w:val="3B3BBE8B"/>
    <w:rsid w:val="3B433AB5"/>
    <w:rsid w:val="3B44522B"/>
    <w:rsid w:val="3B4F2CDE"/>
    <w:rsid w:val="3B4F96DD"/>
    <w:rsid w:val="3B507DB6"/>
    <w:rsid w:val="3B51F957"/>
    <w:rsid w:val="3B52DE88"/>
    <w:rsid w:val="3B531576"/>
    <w:rsid w:val="3B53813D"/>
    <w:rsid w:val="3B5385C3"/>
    <w:rsid w:val="3B580865"/>
    <w:rsid w:val="3B58AF04"/>
    <w:rsid w:val="3B5F1323"/>
    <w:rsid w:val="3B6204DA"/>
    <w:rsid w:val="3B62DACD"/>
    <w:rsid w:val="3B641E77"/>
    <w:rsid w:val="3B67B920"/>
    <w:rsid w:val="3B6DE2DC"/>
    <w:rsid w:val="3B6F68F1"/>
    <w:rsid w:val="3B6FFF07"/>
    <w:rsid w:val="3B732136"/>
    <w:rsid w:val="3B742AA4"/>
    <w:rsid w:val="3B75C591"/>
    <w:rsid w:val="3B7E24A2"/>
    <w:rsid w:val="3B7F92BD"/>
    <w:rsid w:val="3B8029AF"/>
    <w:rsid w:val="3B8438A9"/>
    <w:rsid w:val="3B8579B5"/>
    <w:rsid w:val="3B85E69E"/>
    <w:rsid w:val="3B88531D"/>
    <w:rsid w:val="3B886F0D"/>
    <w:rsid w:val="3B8CC327"/>
    <w:rsid w:val="3B913ED1"/>
    <w:rsid w:val="3B936A83"/>
    <w:rsid w:val="3B9423CD"/>
    <w:rsid w:val="3B969997"/>
    <w:rsid w:val="3B98F5C6"/>
    <w:rsid w:val="3BA06676"/>
    <w:rsid w:val="3BA2FB14"/>
    <w:rsid w:val="3BA46F08"/>
    <w:rsid w:val="3BA5E43D"/>
    <w:rsid w:val="3BA67BB8"/>
    <w:rsid w:val="3BAA6425"/>
    <w:rsid w:val="3BAB569E"/>
    <w:rsid w:val="3BAB871B"/>
    <w:rsid w:val="3BACF29C"/>
    <w:rsid w:val="3BAD12B1"/>
    <w:rsid w:val="3BB2D42D"/>
    <w:rsid w:val="3BB4EC0B"/>
    <w:rsid w:val="3BB69E28"/>
    <w:rsid w:val="3BB7CB65"/>
    <w:rsid w:val="3BBC45F6"/>
    <w:rsid w:val="3BBCE8D2"/>
    <w:rsid w:val="3BBDC210"/>
    <w:rsid w:val="3BC067B1"/>
    <w:rsid w:val="3BC806F6"/>
    <w:rsid w:val="3BCA54E5"/>
    <w:rsid w:val="3BCBFC8A"/>
    <w:rsid w:val="3BD0150D"/>
    <w:rsid w:val="3BD17632"/>
    <w:rsid w:val="3BD630F6"/>
    <w:rsid w:val="3BD6AAFD"/>
    <w:rsid w:val="3BD7156F"/>
    <w:rsid w:val="3BDBA3CA"/>
    <w:rsid w:val="3BDDF0D2"/>
    <w:rsid w:val="3BE19EB4"/>
    <w:rsid w:val="3BE2836F"/>
    <w:rsid w:val="3BE55C71"/>
    <w:rsid w:val="3BF5A8B9"/>
    <w:rsid w:val="3BFAA39F"/>
    <w:rsid w:val="3BFD5556"/>
    <w:rsid w:val="3BFDCF51"/>
    <w:rsid w:val="3C018CC2"/>
    <w:rsid w:val="3C03798D"/>
    <w:rsid w:val="3C065AE9"/>
    <w:rsid w:val="3C06F853"/>
    <w:rsid w:val="3C07A3FE"/>
    <w:rsid w:val="3C08C096"/>
    <w:rsid w:val="3C09BFD3"/>
    <w:rsid w:val="3C0D1063"/>
    <w:rsid w:val="3C0DE557"/>
    <w:rsid w:val="3C11009A"/>
    <w:rsid w:val="3C18B384"/>
    <w:rsid w:val="3C1DE0A3"/>
    <w:rsid w:val="3C21086F"/>
    <w:rsid w:val="3C24D14A"/>
    <w:rsid w:val="3C29C0C9"/>
    <w:rsid w:val="3C2E5D2C"/>
    <w:rsid w:val="3C2F1BB5"/>
    <w:rsid w:val="3C3010AF"/>
    <w:rsid w:val="3C33D2FA"/>
    <w:rsid w:val="3C35EBA4"/>
    <w:rsid w:val="3C37CDF7"/>
    <w:rsid w:val="3C37D83E"/>
    <w:rsid w:val="3C38112E"/>
    <w:rsid w:val="3C3C3693"/>
    <w:rsid w:val="3C3D453B"/>
    <w:rsid w:val="3C3D6CAE"/>
    <w:rsid w:val="3C3DD93E"/>
    <w:rsid w:val="3C3E9ECB"/>
    <w:rsid w:val="3C4DA359"/>
    <w:rsid w:val="3C531024"/>
    <w:rsid w:val="3C535A56"/>
    <w:rsid w:val="3C53C2ED"/>
    <w:rsid w:val="3C544B9A"/>
    <w:rsid w:val="3C57DD8E"/>
    <w:rsid w:val="3C583667"/>
    <w:rsid w:val="3C596918"/>
    <w:rsid w:val="3C602B3F"/>
    <w:rsid w:val="3C62D930"/>
    <w:rsid w:val="3C64FA30"/>
    <w:rsid w:val="3C665320"/>
    <w:rsid w:val="3C67A0C7"/>
    <w:rsid w:val="3C69CF80"/>
    <w:rsid w:val="3C6AC12E"/>
    <w:rsid w:val="3C6EE425"/>
    <w:rsid w:val="3C700593"/>
    <w:rsid w:val="3C73A26A"/>
    <w:rsid w:val="3C77A791"/>
    <w:rsid w:val="3C7BB477"/>
    <w:rsid w:val="3C7CFA45"/>
    <w:rsid w:val="3C7EA510"/>
    <w:rsid w:val="3C7EB98D"/>
    <w:rsid w:val="3C812FB3"/>
    <w:rsid w:val="3C845C67"/>
    <w:rsid w:val="3C85EC7D"/>
    <w:rsid w:val="3C8950D1"/>
    <w:rsid w:val="3C8CBC69"/>
    <w:rsid w:val="3C8CEA9E"/>
    <w:rsid w:val="3C8D38CD"/>
    <w:rsid w:val="3C8D6DD0"/>
    <w:rsid w:val="3C8E91DF"/>
    <w:rsid w:val="3C8ED081"/>
    <w:rsid w:val="3C8FB74F"/>
    <w:rsid w:val="3C90433E"/>
    <w:rsid w:val="3C90E25D"/>
    <w:rsid w:val="3C9500EB"/>
    <w:rsid w:val="3C97842D"/>
    <w:rsid w:val="3C98BFBB"/>
    <w:rsid w:val="3C996A34"/>
    <w:rsid w:val="3C99E4DC"/>
    <w:rsid w:val="3C9C4016"/>
    <w:rsid w:val="3C9C7D95"/>
    <w:rsid w:val="3C9DA700"/>
    <w:rsid w:val="3C9E6007"/>
    <w:rsid w:val="3C9FBD9A"/>
    <w:rsid w:val="3CA07FF5"/>
    <w:rsid w:val="3CA150A3"/>
    <w:rsid w:val="3CAACEED"/>
    <w:rsid w:val="3CB05313"/>
    <w:rsid w:val="3CB2EE49"/>
    <w:rsid w:val="3CB6E7D2"/>
    <w:rsid w:val="3CB766A3"/>
    <w:rsid w:val="3CB90CE7"/>
    <w:rsid w:val="3CC251BE"/>
    <w:rsid w:val="3CC4882E"/>
    <w:rsid w:val="3CC80F1D"/>
    <w:rsid w:val="3CCA67E5"/>
    <w:rsid w:val="3CCC907D"/>
    <w:rsid w:val="3CD24C79"/>
    <w:rsid w:val="3CD74203"/>
    <w:rsid w:val="3CDA9743"/>
    <w:rsid w:val="3CE36E57"/>
    <w:rsid w:val="3CE3AC9F"/>
    <w:rsid w:val="3CE45D8D"/>
    <w:rsid w:val="3CE6F76C"/>
    <w:rsid w:val="3CF0D774"/>
    <w:rsid w:val="3CF67FCF"/>
    <w:rsid w:val="3CFB710D"/>
    <w:rsid w:val="3CFD76A1"/>
    <w:rsid w:val="3CFED3E9"/>
    <w:rsid w:val="3CFF649C"/>
    <w:rsid w:val="3D019AA2"/>
    <w:rsid w:val="3D0B0D6F"/>
    <w:rsid w:val="3D0D551D"/>
    <w:rsid w:val="3D0E7007"/>
    <w:rsid w:val="3D0FFB05"/>
    <w:rsid w:val="3D106818"/>
    <w:rsid w:val="3D11D8FB"/>
    <w:rsid w:val="3D16F79E"/>
    <w:rsid w:val="3D1A5F5F"/>
    <w:rsid w:val="3D20E8D9"/>
    <w:rsid w:val="3D244B42"/>
    <w:rsid w:val="3D25561B"/>
    <w:rsid w:val="3D2DBE87"/>
    <w:rsid w:val="3D319FC2"/>
    <w:rsid w:val="3D325317"/>
    <w:rsid w:val="3D33CE74"/>
    <w:rsid w:val="3D359520"/>
    <w:rsid w:val="3D393E99"/>
    <w:rsid w:val="3D3ACD32"/>
    <w:rsid w:val="3D42247C"/>
    <w:rsid w:val="3D42566C"/>
    <w:rsid w:val="3D489467"/>
    <w:rsid w:val="3D4EA48E"/>
    <w:rsid w:val="3D522C89"/>
    <w:rsid w:val="3D559599"/>
    <w:rsid w:val="3D5B1388"/>
    <w:rsid w:val="3D5C2693"/>
    <w:rsid w:val="3D5EE05F"/>
    <w:rsid w:val="3D5F5099"/>
    <w:rsid w:val="3D6065F1"/>
    <w:rsid w:val="3D61C49F"/>
    <w:rsid w:val="3D61D6DF"/>
    <w:rsid w:val="3D64003A"/>
    <w:rsid w:val="3D65004F"/>
    <w:rsid w:val="3D6E2AAD"/>
    <w:rsid w:val="3D7099C0"/>
    <w:rsid w:val="3D72B576"/>
    <w:rsid w:val="3D72CCAA"/>
    <w:rsid w:val="3D79F545"/>
    <w:rsid w:val="3D7A0F42"/>
    <w:rsid w:val="3D7A9E6D"/>
    <w:rsid w:val="3D7E45EC"/>
    <w:rsid w:val="3D858268"/>
    <w:rsid w:val="3D8743A6"/>
    <w:rsid w:val="3D92F13E"/>
    <w:rsid w:val="3D94501E"/>
    <w:rsid w:val="3D9AF4DF"/>
    <w:rsid w:val="3D9B3867"/>
    <w:rsid w:val="3D9BCF27"/>
    <w:rsid w:val="3D9CC8A9"/>
    <w:rsid w:val="3D9D5908"/>
    <w:rsid w:val="3DA18C48"/>
    <w:rsid w:val="3DA1DDDA"/>
    <w:rsid w:val="3DA789A7"/>
    <w:rsid w:val="3DA7A43C"/>
    <w:rsid w:val="3DA92A30"/>
    <w:rsid w:val="3DAA174F"/>
    <w:rsid w:val="3DAE5381"/>
    <w:rsid w:val="3DAEDAF2"/>
    <w:rsid w:val="3DAEF9E0"/>
    <w:rsid w:val="3DAF6F4D"/>
    <w:rsid w:val="3DAFCCB7"/>
    <w:rsid w:val="3DB08220"/>
    <w:rsid w:val="3DB6CBDD"/>
    <w:rsid w:val="3DC0D5B8"/>
    <w:rsid w:val="3DC2D88E"/>
    <w:rsid w:val="3DC65369"/>
    <w:rsid w:val="3DC8C488"/>
    <w:rsid w:val="3DCAD99E"/>
    <w:rsid w:val="3DCF2E4D"/>
    <w:rsid w:val="3DCF3ADA"/>
    <w:rsid w:val="3DD3A426"/>
    <w:rsid w:val="3DD47A83"/>
    <w:rsid w:val="3DD7C8C2"/>
    <w:rsid w:val="3DD83202"/>
    <w:rsid w:val="3DDC3DCE"/>
    <w:rsid w:val="3DDE4558"/>
    <w:rsid w:val="3DDFAB3E"/>
    <w:rsid w:val="3DE84E2C"/>
    <w:rsid w:val="3DF72F45"/>
    <w:rsid w:val="3DFD4B8D"/>
    <w:rsid w:val="3DFE6E44"/>
    <w:rsid w:val="3E075F81"/>
    <w:rsid w:val="3E0A8984"/>
    <w:rsid w:val="3E0AF963"/>
    <w:rsid w:val="3E0B6B5E"/>
    <w:rsid w:val="3E0CE24F"/>
    <w:rsid w:val="3E0DBB4A"/>
    <w:rsid w:val="3E137972"/>
    <w:rsid w:val="3E14B60E"/>
    <w:rsid w:val="3E190733"/>
    <w:rsid w:val="3E1B7CF1"/>
    <w:rsid w:val="3E1C2C20"/>
    <w:rsid w:val="3E279D05"/>
    <w:rsid w:val="3E2A96A4"/>
    <w:rsid w:val="3E2EB8BF"/>
    <w:rsid w:val="3E3070C2"/>
    <w:rsid w:val="3E33020A"/>
    <w:rsid w:val="3E37CEC7"/>
    <w:rsid w:val="3E3A4F7F"/>
    <w:rsid w:val="3E40A6CB"/>
    <w:rsid w:val="3E4192A0"/>
    <w:rsid w:val="3E462627"/>
    <w:rsid w:val="3E4EFA6A"/>
    <w:rsid w:val="3E4F2E3D"/>
    <w:rsid w:val="3E5160F4"/>
    <w:rsid w:val="3E559FA2"/>
    <w:rsid w:val="3E5C3218"/>
    <w:rsid w:val="3E5E418D"/>
    <w:rsid w:val="3E651000"/>
    <w:rsid w:val="3E65128B"/>
    <w:rsid w:val="3E6ADD7C"/>
    <w:rsid w:val="3E6C4BDA"/>
    <w:rsid w:val="3E6EDDC1"/>
    <w:rsid w:val="3E71A518"/>
    <w:rsid w:val="3E769206"/>
    <w:rsid w:val="3E7B73B7"/>
    <w:rsid w:val="3E7C9942"/>
    <w:rsid w:val="3E80F184"/>
    <w:rsid w:val="3E81CBE3"/>
    <w:rsid w:val="3E8235FC"/>
    <w:rsid w:val="3E823E32"/>
    <w:rsid w:val="3E86C905"/>
    <w:rsid w:val="3E8AD25C"/>
    <w:rsid w:val="3E8C9CF5"/>
    <w:rsid w:val="3E8D14B5"/>
    <w:rsid w:val="3E8ED366"/>
    <w:rsid w:val="3E9245A6"/>
    <w:rsid w:val="3E9EA8A8"/>
    <w:rsid w:val="3EA12B77"/>
    <w:rsid w:val="3EA15BD8"/>
    <w:rsid w:val="3EA2BA46"/>
    <w:rsid w:val="3EA2C425"/>
    <w:rsid w:val="3EA34FFC"/>
    <w:rsid w:val="3EA8B954"/>
    <w:rsid w:val="3EA9ED17"/>
    <w:rsid w:val="3EABDA1E"/>
    <w:rsid w:val="3EAF4E62"/>
    <w:rsid w:val="3EB4DBAD"/>
    <w:rsid w:val="3EB82140"/>
    <w:rsid w:val="3EBB7706"/>
    <w:rsid w:val="3EC29E7C"/>
    <w:rsid w:val="3EC77F70"/>
    <w:rsid w:val="3ECF1E7E"/>
    <w:rsid w:val="3ECFC1A7"/>
    <w:rsid w:val="3ED1ECB6"/>
    <w:rsid w:val="3ED77479"/>
    <w:rsid w:val="3EDA9BD6"/>
    <w:rsid w:val="3EDBF8AF"/>
    <w:rsid w:val="3EDCDCC9"/>
    <w:rsid w:val="3EE37CF9"/>
    <w:rsid w:val="3EE3E9C9"/>
    <w:rsid w:val="3EE68EBC"/>
    <w:rsid w:val="3EE8C46E"/>
    <w:rsid w:val="3EEC0496"/>
    <w:rsid w:val="3EF13056"/>
    <w:rsid w:val="3EF1B340"/>
    <w:rsid w:val="3EF3FDBD"/>
    <w:rsid w:val="3EF5F832"/>
    <w:rsid w:val="3EF834DA"/>
    <w:rsid w:val="3EF8DCF8"/>
    <w:rsid w:val="3EF93F9D"/>
    <w:rsid w:val="3EFABD8F"/>
    <w:rsid w:val="3EFBF0F8"/>
    <w:rsid w:val="3EFDE559"/>
    <w:rsid w:val="3EFFA058"/>
    <w:rsid w:val="3F01DF90"/>
    <w:rsid w:val="3F0430D4"/>
    <w:rsid w:val="3F08F631"/>
    <w:rsid w:val="3F0B55CA"/>
    <w:rsid w:val="3F0C29FB"/>
    <w:rsid w:val="3F0CB7CE"/>
    <w:rsid w:val="3F104360"/>
    <w:rsid w:val="3F104C82"/>
    <w:rsid w:val="3F193D52"/>
    <w:rsid w:val="3F1A980D"/>
    <w:rsid w:val="3F1C02AF"/>
    <w:rsid w:val="3F1FC442"/>
    <w:rsid w:val="3F2538C0"/>
    <w:rsid w:val="3F2C0DC2"/>
    <w:rsid w:val="3F2E00D7"/>
    <w:rsid w:val="3F32852C"/>
    <w:rsid w:val="3F32A732"/>
    <w:rsid w:val="3F33F524"/>
    <w:rsid w:val="3F349AFF"/>
    <w:rsid w:val="3F366F58"/>
    <w:rsid w:val="3F392D32"/>
    <w:rsid w:val="3F3B1A4F"/>
    <w:rsid w:val="3F414A2D"/>
    <w:rsid w:val="3F4330BC"/>
    <w:rsid w:val="3F48B823"/>
    <w:rsid w:val="3F4A0537"/>
    <w:rsid w:val="3F4A27D2"/>
    <w:rsid w:val="3F4A6809"/>
    <w:rsid w:val="3F4D1D79"/>
    <w:rsid w:val="3F4F1C78"/>
    <w:rsid w:val="3F52E8E2"/>
    <w:rsid w:val="3F5B1261"/>
    <w:rsid w:val="3F608447"/>
    <w:rsid w:val="3F623748"/>
    <w:rsid w:val="3F64DAAE"/>
    <w:rsid w:val="3F669EC2"/>
    <w:rsid w:val="3F68F35A"/>
    <w:rsid w:val="3F6AF466"/>
    <w:rsid w:val="3F6BC968"/>
    <w:rsid w:val="3F756BAC"/>
    <w:rsid w:val="3F75C84F"/>
    <w:rsid w:val="3F78A954"/>
    <w:rsid w:val="3F78E228"/>
    <w:rsid w:val="3F79D8F0"/>
    <w:rsid w:val="3F7F0E68"/>
    <w:rsid w:val="3F814113"/>
    <w:rsid w:val="3F88BDE8"/>
    <w:rsid w:val="3F8B394A"/>
    <w:rsid w:val="3F8CA27C"/>
    <w:rsid w:val="3F8CA305"/>
    <w:rsid w:val="3F911851"/>
    <w:rsid w:val="3F92DBB9"/>
    <w:rsid w:val="3F978473"/>
    <w:rsid w:val="3F9B8C15"/>
    <w:rsid w:val="3FA62E58"/>
    <w:rsid w:val="3FA93130"/>
    <w:rsid w:val="3FAB2110"/>
    <w:rsid w:val="3FB1AB07"/>
    <w:rsid w:val="3FB1E503"/>
    <w:rsid w:val="3FB20FAE"/>
    <w:rsid w:val="3FB57405"/>
    <w:rsid w:val="3FBB667A"/>
    <w:rsid w:val="3FBB81DC"/>
    <w:rsid w:val="3FBBCCF9"/>
    <w:rsid w:val="3FBC7F28"/>
    <w:rsid w:val="3FBD4DBE"/>
    <w:rsid w:val="3FC0F4CB"/>
    <w:rsid w:val="3FC313DD"/>
    <w:rsid w:val="3FC403B2"/>
    <w:rsid w:val="3FC4B69E"/>
    <w:rsid w:val="3FC53848"/>
    <w:rsid w:val="3FC6B788"/>
    <w:rsid w:val="3FC7CC10"/>
    <w:rsid w:val="3FC8E522"/>
    <w:rsid w:val="3FCCA1AD"/>
    <w:rsid w:val="3FCED46A"/>
    <w:rsid w:val="3FCF0EE1"/>
    <w:rsid w:val="3FD28799"/>
    <w:rsid w:val="3FD42E4D"/>
    <w:rsid w:val="3FD7755C"/>
    <w:rsid w:val="3FDD094F"/>
    <w:rsid w:val="3FDF0B18"/>
    <w:rsid w:val="3FE1DC72"/>
    <w:rsid w:val="3FE2310A"/>
    <w:rsid w:val="3FE2DF39"/>
    <w:rsid w:val="3FE30DAE"/>
    <w:rsid w:val="3FE7EA06"/>
    <w:rsid w:val="3FEC05CC"/>
    <w:rsid w:val="3FEE368F"/>
    <w:rsid w:val="3FF28BA2"/>
    <w:rsid w:val="3FF2FA87"/>
    <w:rsid w:val="3FF474CF"/>
    <w:rsid w:val="3FF4A4DA"/>
    <w:rsid w:val="3FF7739B"/>
    <w:rsid w:val="3FF7A076"/>
    <w:rsid w:val="3FFA0475"/>
    <w:rsid w:val="3FFB67E4"/>
    <w:rsid w:val="40047B47"/>
    <w:rsid w:val="40079B07"/>
    <w:rsid w:val="4007E93A"/>
    <w:rsid w:val="400A2803"/>
    <w:rsid w:val="400BFC00"/>
    <w:rsid w:val="400C3B6B"/>
    <w:rsid w:val="400C6BFA"/>
    <w:rsid w:val="401304D6"/>
    <w:rsid w:val="4015C63E"/>
    <w:rsid w:val="401A29EE"/>
    <w:rsid w:val="401FEBC6"/>
    <w:rsid w:val="40225441"/>
    <w:rsid w:val="40246572"/>
    <w:rsid w:val="402AB659"/>
    <w:rsid w:val="402B6941"/>
    <w:rsid w:val="402B728E"/>
    <w:rsid w:val="402EDF2E"/>
    <w:rsid w:val="402F0821"/>
    <w:rsid w:val="403217DE"/>
    <w:rsid w:val="403557C2"/>
    <w:rsid w:val="4037556C"/>
    <w:rsid w:val="4037618B"/>
    <w:rsid w:val="4038FE4A"/>
    <w:rsid w:val="40395638"/>
    <w:rsid w:val="403BD2E1"/>
    <w:rsid w:val="403FF5C3"/>
    <w:rsid w:val="40410761"/>
    <w:rsid w:val="4047BDC7"/>
    <w:rsid w:val="40487968"/>
    <w:rsid w:val="40497236"/>
    <w:rsid w:val="404A09B3"/>
    <w:rsid w:val="404CD119"/>
    <w:rsid w:val="404E4B6B"/>
    <w:rsid w:val="4051B09E"/>
    <w:rsid w:val="405822C6"/>
    <w:rsid w:val="405A8B3E"/>
    <w:rsid w:val="405B156A"/>
    <w:rsid w:val="405BEC04"/>
    <w:rsid w:val="405C0B0B"/>
    <w:rsid w:val="40649A58"/>
    <w:rsid w:val="406509F6"/>
    <w:rsid w:val="4069C892"/>
    <w:rsid w:val="406AD666"/>
    <w:rsid w:val="406C9CCE"/>
    <w:rsid w:val="407333CA"/>
    <w:rsid w:val="40739A0C"/>
    <w:rsid w:val="4073B07E"/>
    <w:rsid w:val="4076F10E"/>
    <w:rsid w:val="4078D780"/>
    <w:rsid w:val="407C5577"/>
    <w:rsid w:val="407CFEC9"/>
    <w:rsid w:val="407E86EB"/>
    <w:rsid w:val="407E9CED"/>
    <w:rsid w:val="407ECD5F"/>
    <w:rsid w:val="40829DF7"/>
    <w:rsid w:val="408DA8C4"/>
    <w:rsid w:val="408E679E"/>
    <w:rsid w:val="4093F035"/>
    <w:rsid w:val="4094D81A"/>
    <w:rsid w:val="409563AA"/>
    <w:rsid w:val="4095E8A0"/>
    <w:rsid w:val="409C4748"/>
    <w:rsid w:val="409DBE1B"/>
    <w:rsid w:val="409E6AF6"/>
    <w:rsid w:val="40A69BEF"/>
    <w:rsid w:val="40AAFA2C"/>
    <w:rsid w:val="40AB2C19"/>
    <w:rsid w:val="40AB9810"/>
    <w:rsid w:val="40C25339"/>
    <w:rsid w:val="40C3BD07"/>
    <w:rsid w:val="40C6C253"/>
    <w:rsid w:val="40C7C6C2"/>
    <w:rsid w:val="40C95745"/>
    <w:rsid w:val="40CABFDB"/>
    <w:rsid w:val="40CB2DE9"/>
    <w:rsid w:val="40CD541D"/>
    <w:rsid w:val="40CDCE82"/>
    <w:rsid w:val="40CF7067"/>
    <w:rsid w:val="40D0E2D9"/>
    <w:rsid w:val="40D16DB5"/>
    <w:rsid w:val="40D40793"/>
    <w:rsid w:val="40D4D338"/>
    <w:rsid w:val="40DBD007"/>
    <w:rsid w:val="40DE03F6"/>
    <w:rsid w:val="40DF4C02"/>
    <w:rsid w:val="40E06CAA"/>
    <w:rsid w:val="40E4B865"/>
    <w:rsid w:val="40E74A58"/>
    <w:rsid w:val="40E82AC9"/>
    <w:rsid w:val="40E8566A"/>
    <w:rsid w:val="40E9173B"/>
    <w:rsid w:val="40EFAB7D"/>
    <w:rsid w:val="40F1EB38"/>
    <w:rsid w:val="40F744DB"/>
    <w:rsid w:val="40F77A5B"/>
    <w:rsid w:val="40F8C7F3"/>
    <w:rsid w:val="40F9C43E"/>
    <w:rsid w:val="40FCE1F0"/>
    <w:rsid w:val="41068E29"/>
    <w:rsid w:val="4110EF16"/>
    <w:rsid w:val="411226A5"/>
    <w:rsid w:val="41125A4D"/>
    <w:rsid w:val="4112CB90"/>
    <w:rsid w:val="411301B5"/>
    <w:rsid w:val="411413B9"/>
    <w:rsid w:val="4115EA88"/>
    <w:rsid w:val="41255257"/>
    <w:rsid w:val="41276E52"/>
    <w:rsid w:val="412BD025"/>
    <w:rsid w:val="4135B8BF"/>
    <w:rsid w:val="413B5F47"/>
    <w:rsid w:val="413D2FC7"/>
    <w:rsid w:val="41430845"/>
    <w:rsid w:val="4144A84D"/>
    <w:rsid w:val="41455C0C"/>
    <w:rsid w:val="4147727C"/>
    <w:rsid w:val="41477989"/>
    <w:rsid w:val="414ADB95"/>
    <w:rsid w:val="414E7744"/>
    <w:rsid w:val="415053E8"/>
    <w:rsid w:val="4151345C"/>
    <w:rsid w:val="41523480"/>
    <w:rsid w:val="4152B90C"/>
    <w:rsid w:val="415419D2"/>
    <w:rsid w:val="41558EC4"/>
    <w:rsid w:val="4155E27F"/>
    <w:rsid w:val="41569F04"/>
    <w:rsid w:val="415C1699"/>
    <w:rsid w:val="415ECBCB"/>
    <w:rsid w:val="4161688D"/>
    <w:rsid w:val="4161F481"/>
    <w:rsid w:val="4162AEFA"/>
    <w:rsid w:val="4166E928"/>
    <w:rsid w:val="416992CA"/>
    <w:rsid w:val="416A4946"/>
    <w:rsid w:val="416DDBEC"/>
    <w:rsid w:val="416EC9A0"/>
    <w:rsid w:val="416EF299"/>
    <w:rsid w:val="417400B2"/>
    <w:rsid w:val="4177FE3C"/>
    <w:rsid w:val="4178C6D5"/>
    <w:rsid w:val="417CEE0E"/>
    <w:rsid w:val="417EF8D1"/>
    <w:rsid w:val="417F86A7"/>
    <w:rsid w:val="41844C33"/>
    <w:rsid w:val="41850022"/>
    <w:rsid w:val="4185E645"/>
    <w:rsid w:val="41872E2E"/>
    <w:rsid w:val="418918AA"/>
    <w:rsid w:val="41949434"/>
    <w:rsid w:val="4194D680"/>
    <w:rsid w:val="41964689"/>
    <w:rsid w:val="4197499C"/>
    <w:rsid w:val="419EE732"/>
    <w:rsid w:val="41A0BC0C"/>
    <w:rsid w:val="41A1CF54"/>
    <w:rsid w:val="41A5F83B"/>
    <w:rsid w:val="41A9DAEE"/>
    <w:rsid w:val="41A9F613"/>
    <w:rsid w:val="41AB7CD3"/>
    <w:rsid w:val="41AC3524"/>
    <w:rsid w:val="41ACDC96"/>
    <w:rsid w:val="41B1F3A8"/>
    <w:rsid w:val="41B36636"/>
    <w:rsid w:val="41B55DA0"/>
    <w:rsid w:val="41B93B29"/>
    <w:rsid w:val="41C995E3"/>
    <w:rsid w:val="41CA43CB"/>
    <w:rsid w:val="41CA5E59"/>
    <w:rsid w:val="41CCE90B"/>
    <w:rsid w:val="41CDF97F"/>
    <w:rsid w:val="41D2DCED"/>
    <w:rsid w:val="41D3B230"/>
    <w:rsid w:val="41D560A6"/>
    <w:rsid w:val="41D5615B"/>
    <w:rsid w:val="41D9C0A4"/>
    <w:rsid w:val="41DA2050"/>
    <w:rsid w:val="41DDFC36"/>
    <w:rsid w:val="41E192BC"/>
    <w:rsid w:val="41E2FAB8"/>
    <w:rsid w:val="41E47C2A"/>
    <w:rsid w:val="41E5FE4B"/>
    <w:rsid w:val="41E70EED"/>
    <w:rsid w:val="41E88220"/>
    <w:rsid w:val="41E8C6FE"/>
    <w:rsid w:val="41ED1B66"/>
    <w:rsid w:val="41EFD3F7"/>
    <w:rsid w:val="41F720A3"/>
    <w:rsid w:val="41FA112C"/>
    <w:rsid w:val="41FCE679"/>
    <w:rsid w:val="41FD9BBE"/>
    <w:rsid w:val="41FED71B"/>
    <w:rsid w:val="4208C566"/>
    <w:rsid w:val="420C9856"/>
    <w:rsid w:val="42118A03"/>
    <w:rsid w:val="42123C98"/>
    <w:rsid w:val="421240F3"/>
    <w:rsid w:val="421530F8"/>
    <w:rsid w:val="42170861"/>
    <w:rsid w:val="4223F215"/>
    <w:rsid w:val="422465ED"/>
    <w:rsid w:val="422688F2"/>
    <w:rsid w:val="4226E9C4"/>
    <w:rsid w:val="422B39D8"/>
    <w:rsid w:val="42331A0C"/>
    <w:rsid w:val="4235995F"/>
    <w:rsid w:val="42380B94"/>
    <w:rsid w:val="42391D54"/>
    <w:rsid w:val="4239A848"/>
    <w:rsid w:val="423A62DF"/>
    <w:rsid w:val="423EE0DA"/>
    <w:rsid w:val="424049AD"/>
    <w:rsid w:val="4241ADC5"/>
    <w:rsid w:val="42433345"/>
    <w:rsid w:val="42453C03"/>
    <w:rsid w:val="42467839"/>
    <w:rsid w:val="424B3E74"/>
    <w:rsid w:val="424C0F8D"/>
    <w:rsid w:val="42542D26"/>
    <w:rsid w:val="4256A717"/>
    <w:rsid w:val="425790BB"/>
    <w:rsid w:val="42580482"/>
    <w:rsid w:val="42591EE3"/>
    <w:rsid w:val="425AF836"/>
    <w:rsid w:val="425D2FA1"/>
    <w:rsid w:val="425F80CC"/>
    <w:rsid w:val="4260EE39"/>
    <w:rsid w:val="42626B73"/>
    <w:rsid w:val="4263170C"/>
    <w:rsid w:val="42646157"/>
    <w:rsid w:val="4266192D"/>
    <w:rsid w:val="42675DFF"/>
    <w:rsid w:val="426D31DE"/>
    <w:rsid w:val="426F0C5B"/>
    <w:rsid w:val="426F2BFC"/>
    <w:rsid w:val="427030C7"/>
    <w:rsid w:val="4272F603"/>
    <w:rsid w:val="4273FDB8"/>
    <w:rsid w:val="42778947"/>
    <w:rsid w:val="4279752B"/>
    <w:rsid w:val="427D441E"/>
    <w:rsid w:val="428099A4"/>
    <w:rsid w:val="4284D9E2"/>
    <w:rsid w:val="428C6F0D"/>
    <w:rsid w:val="428F261A"/>
    <w:rsid w:val="428F6C03"/>
    <w:rsid w:val="429302CC"/>
    <w:rsid w:val="42998B40"/>
    <w:rsid w:val="4299B8B0"/>
    <w:rsid w:val="429AF4D5"/>
    <w:rsid w:val="429C6377"/>
    <w:rsid w:val="429D4D93"/>
    <w:rsid w:val="42A1DAB3"/>
    <w:rsid w:val="42A5EDB3"/>
    <w:rsid w:val="42A68465"/>
    <w:rsid w:val="42A6D2E1"/>
    <w:rsid w:val="42AE0524"/>
    <w:rsid w:val="42AF867B"/>
    <w:rsid w:val="42AFB29E"/>
    <w:rsid w:val="42B03E7F"/>
    <w:rsid w:val="42B0CE47"/>
    <w:rsid w:val="42B188F4"/>
    <w:rsid w:val="42B1F3EC"/>
    <w:rsid w:val="42B2DC4F"/>
    <w:rsid w:val="42B39691"/>
    <w:rsid w:val="42B3E1D5"/>
    <w:rsid w:val="42B95524"/>
    <w:rsid w:val="42B956D7"/>
    <w:rsid w:val="42BC1B76"/>
    <w:rsid w:val="42C2363E"/>
    <w:rsid w:val="42C41202"/>
    <w:rsid w:val="42C609D3"/>
    <w:rsid w:val="42C98261"/>
    <w:rsid w:val="42CA5FD8"/>
    <w:rsid w:val="42CE13F7"/>
    <w:rsid w:val="42CE2916"/>
    <w:rsid w:val="42D2EE53"/>
    <w:rsid w:val="42D32F5F"/>
    <w:rsid w:val="42D46B9E"/>
    <w:rsid w:val="42D964C2"/>
    <w:rsid w:val="42D9A7BF"/>
    <w:rsid w:val="42DC3CD8"/>
    <w:rsid w:val="42DD4798"/>
    <w:rsid w:val="42E6277C"/>
    <w:rsid w:val="42E9AD1C"/>
    <w:rsid w:val="42EAF5FB"/>
    <w:rsid w:val="42EB29F9"/>
    <w:rsid w:val="42EC5C5F"/>
    <w:rsid w:val="42F378EF"/>
    <w:rsid w:val="42F49F4C"/>
    <w:rsid w:val="42F77573"/>
    <w:rsid w:val="42FA6861"/>
    <w:rsid w:val="42FBD0D2"/>
    <w:rsid w:val="42FC5760"/>
    <w:rsid w:val="42FD158D"/>
    <w:rsid w:val="430132BB"/>
    <w:rsid w:val="4307326C"/>
    <w:rsid w:val="43098FCB"/>
    <w:rsid w:val="430B00C2"/>
    <w:rsid w:val="430BC93F"/>
    <w:rsid w:val="430DA3E6"/>
    <w:rsid w:val="4311599D"/>
    <w:rsid w:val="4312315F"/>
    <w:rsid w:val="43164D3E"/>
    <w:rsid w:val="431847A8"/>
    <w:rsid w:val="431A7F9D"/>
    <w:rsid w:val="431AD06D"/>
    <w:rsid w:val="431B5708"/>
    <w:rsid w:val="431C3ECA"/>
    <w:rsid w:val="431E1314"/>
    <w:rsid w:val="431FE95E"/>
    <w:rsid w:val="4321738B"/>
    <w:rsid w:val="4323B2D7"/>
    <w:rsid w:val="432ADEC3"/>
    <w:rsid w:val="432CAF21"/>
    <w:rsid w:val="432FB963"/>
    <w:rsid w:val="4336DC47"/>
    <w:rsid w:val="4337BF59"/>
    <w:rsid w:val="433820AB"/>
    <w:rsid w:val="433C8787"/>
    <w:rsid w:val="433EE068"/>
    <w:rsid w:val="433FB0AC"/>
    <w:rsid w:val="434369AE"/>
    <w:rsid w:val="43458A8B"/>
    <w:rsid w:val="4346C3B2"/>
    <w:rsid w:val="4347509B"/>
    <w:rsid w:val="43491ED3"/>
    <w:rsid w:val="434934BE"/>
    <w:rsid w:val="434A9BF6"/>
    <w:rsid w:val="434DB522"/>
    <w:rsid w:val="43529DB9"/>
    <w:rsid w:val="4357041E"/>
    <w:rsid w:val="4357ABF3"/>
    <w:rsid w:val="43589B96"/>
    <w:rsid w:val="435E6414"/>
    <w:rsid w:val="435E7156"/>
    <w:rsid w:val="435F7972"/>
    <w:rsid w:val="43626AA2"/>
    <w:rsid w:val="436A8BD9"/>
    <w:rsid w:val="436C1A60"/>
    <w:rsid w:val="436C610C"/>
    <w:rsid w:val="436ED4DB"/>
    <w:rsid w:val="4370921B"/>
    <w:rsid w:val="4372F6E6"/>
    <w:rsid w:val="43733558"/>
    <w:rsid w:val="437D0226"/>
    <w:rsid w:val="437D1E03"/>
    <w:rsid w:val="437E240A"/>
    <w:rsid w:val="437F8CA8"/>
    <w:rsid w:val="438A14F1"/>
    <w:rsid w:val="438A3A76"/>
    <w:rsid w:val="43902985"/>
    <w:rsid w:val="439B016D"/>
    <w:rsid w:val="439C49A5"/>
    <w:rsid w:val="439CF573"/>
    <w:rsid w:val="439FF1DD"/>
    <w:rsid w:val="43A034BC"/>
    <w:rsid w:val="43A26238"/>
    <w:rsid w:val="43A39376"/>
    <w:rsid w:val="43A5DC5E"/>
    <w:rsid w:val="43AE9293"/>
    <w:rsid w:val="43B0AC9D"/>
    <w:rsid w:val="43B5CF62"/>
    <w:rsid w:val="43BB69A0"/>
    <w:rsid w:val="43BC8D19"/>
    <w:rsid w:val="43BCFD2E"/>
    <w:rsid w:val="43BFEA69"/>
    <w:rsid w:val="43C29B28"/>
    <w:rsid w:val="43C48B6F"/>
    <w:rsid w:val="43C7672F"/>
    <w:rsid w:val="43C9F2F5"/>
    <w:rsid w:val="43CA37CC"/>
    <w:rsid w:val="43CD8277"/>
    <w:rsid w:val="43CE65BE"/>
    <w:rsid w:val="43D01A13"/>
    <w:rsid w:val="43D3128D"/>
    <w:rsid w:val="43DA68C5"/>
    <w:rsid w:val="43DE135B"/>
    <w:rsid w:val="43E116DC"/>
    <w:rsid w:val="43E16316"/>
    <w:rsid w:val="43E46771"/>
    <w:rsid w:val="43E8F6BA"/>
    <w:rsid w:val="43E96249"/>
    <w:rsid w:val="43EAD063"/>
    <w:rsid w:val="43F2D1E3"/>
    <w:rsid w:val="43F5189D"/>
    <w:rsid w:val="43F5FBFC"/>
    <w:rsid w:val="43F79584"/>
    <w:rsid w:val="43F7F701"/>
    <w:rsid w:val="43F9EA16"/>
    <w:rsid w:val="4404877A"/>
    <w:rsid w:val="44051671"/>
    <w:rsid w:val="4407E28A"/>
    <w:rsid w:val="440940D3"/>
    <w:rsid w:val="4409FD53"/>
    <w:rsid w:val="440E1D3D"/>
    <w:rsid w:val="44128094"/>
    <w:rsid w:val="4418AA69"/>
    <w:rsid w:val="441E15E8"/>
    <w:rsid w:val="4426F557"/>
    <w:rsid w:val="44290A6A"/>
    <w:rsid w:val="442FDB22"/>
    <w:rsid w:val="442FFA23"/>
    <w:rsid w:val="4431679F"/>
    <w:rsid w:val="44319CFB"/>
    <w:rsid w:val="443256F5"/>
    <w:rsid w:val="44330C0B"/>
    <w:rsid w:val="4439A610"/>
    <w:rsid w:val="443F2382"/>
    <w:rsid w:val="44405562"/>
    <w:rsid w:val="444076DE"/>
    <w:rsid w:val="4440899F"/>
    <w:rsid w:val="44422AA6"/>
    <w:rsid w:val="44448852"/>
    <w:rsid w:val="4447CE84"/>
    <w:rsid w:val="444E47F8"/>
    <w:rsid w:val="444ED691"/>
    <w:rsid w:val="4457677D"/>
    <w:rsid w:val="445A5FB0"/>
    <w:rsid w:val="4461C59B"/>
    <w:rsid w:val="446243DA"/>
    <w:rsid w:val="446D0379"/>
    <w:rsid w:val="4470A418"/>
    <w:rsid w:val="447449ED"/>
    <w:rsid w:val="44753523"/>
    <w:rsid w:val="44764026"/>
    <w:rsid w:val="447B1ED8"/>
    <w:rsid w:val="447BF453"/>
    <w:rsid w:val="4481934D"/>
    <w:rsid w:val="44868B38"/>
    <w:rsid w:val="44871EC0"/>
    <w:rsid w:val="4487FED8"/>
    <w:rsid w:val="44897F41"/>
    <w:rsid w:val="448B7911"/>
    <w:rsid w:val="448C3C13"/>
    <w:rsid w:val="44934373"/>
    <w:rsid w:val="4495E26A"/>
    <w:rsid w:val="44990E0B"/>
    <w:rsid w:val="449E5A5E"/>
    <w:rsid w:val="44A35E9B"/>
    <w:rsid w:val="44A7033C"/>
    <w:rsid w:val="44A831D0"/>
    <w:rsid w:val="44AA38A6"/>
    <w:rsid w:val="44AB4C21"/>
    <w:rsid w:val="44AB57C2"/>
    <w:rsid w:val="44AC7857"/>
    <w:rsid w:val="44AC8E82"/>
    <w:rsid w:val="44AE39D6"/>
    <w:rsid w:val="44B4E8D0"/>
    <w:rsid w:val="44B7EF0B"/>
    <w:rsid w:val="44B7FA7C"/>
    <w:rsid w:val="44B940DC"/>
    <w:rsid w:val="44BBC903"/>
    <w:rsid w:val="44BBFF70"/>
    <w:rsid w:val="44BCCCB1"/>
    <w:rsid w:val="44BE1C26"/>
    <w:rsid w:val="44BE2299"/>
    <w:rsid w:val="44BF0D79"/>
    <w:rsid w:val="44C106B2"/>
    <w:rsid w:val="44C753AF"/>
    <w:rsid w:val="44C8B3BF"/>
    <w:rsid w:val="44CA8FF0"/>
    <w:rsid w:val="44CF4E8C"/>
    <w:rsid w:val="44D5F77D"/>
    <w:rsid w:val="44DF96D2"/>
    <w:rsid w:val="44DFF08B"/>
    <w:rsid w:val="44E22E6C"/>
    <w:rsid w:val="44E3A7E5"/>
    <w:rsid w:val="44EDE706"/>
    <w:rsid w:val="44EEDFD3"/>
    <w:rsid w:val="44F131DA"/>
    <w:rsid w:val="44F29E36"/>
    <w:rsid w:val="44F6DCD7"/>
    <w:rsid w:val="44FC85FE"/>
    <w:rsid w:val="44FDC3FA"/>
    <w:rsid w:val="44FFA9BE"/>
    <w:rsid w:val="45004C3B"/>
    <w:rsid w:val="45005147"/>
    <w:rsid w:val="45017B2D"/>
    <w:rsid w:val="4502049E"/>
    <w:rsid w:val="4509C468"/>
    <w:rsid w:val="450F849A"/>
    <w:rsid w:val="4512842E"/>
    <w:rsid w:val="4514B5B8"/>
    <w:rsid w:val="45162F40"/>
    <w:rsid w:val="451BB981"/>
    <w:rsid w:val="452334E4"/>
    <w:rsid w:val="45253017"/>
    <w:rsid w:val="45278C06"/>
    <w:rsid w:val="45298434"/>
    <w:rsid w:val="452AA43A"/>
    <w:rsid w:val="452B93E9"/>
    <w:rsid w:val="452E62E6"/>
    <w:rsid w:val="45304618"/>
    <w:rsid w:val="4535AC4F"/>
    <w:rsid w:val="453611D5"/>
    <w:rsid w:val="45387EAD"/>
    <w:rsid w:val="453AA625"/>
    <w:rsid w:val="453D0191"/>
    <w:rsid w:val="45429E63"/>
    <w:rsid w:val="4544A419"/>
    <w:rsid w:val="4544AA91"/>
    <w:rsid w:val="45452E3D"/>
    <w:rsid w:val="4548359A"/>
    <w:rsid w:val="454AB69E"/>
    <w:rsid w:val="454D6288"/>
    <w:rsid w:val="454E5BCD"/>
    <w:rsid w:val="45548988"/>
    <w:rsid w:val="4554EF84"/>
    <w:rsid w:val="455D9D20"/>
    <w:rsid w:val="45602809"/>
    <w:rsid w:val="4568F3F4"/>
    <w:rsid w:val="45691191"/>
    <w:rsid w:val="456B9D5B"/>
    <w:rsid w:val="4570C732"/>
    <w:rsid w:val="45735A6E"/>
    <w:rsid w:val="45735B23"/>
    <w:rsid w:val="4575EDCC"/>
    <w:rsid w:val="45769DCD"/>
    <w:rsid w:val="45777B44"/>
    <w:rsid w:val="457ECBE3"/>
    <w:rsid w:val="457FE74E"/>
    <w:rsid w:val="458959AC"/>
    <w:rsid w:val="458B5551"/>
    <w:rsid w:val="458ED7A0"/>
    <w:rsid w:val="4591FFAB"/>
    <w:rsid w:val="45935CC3"/>
    <w:rsid w:val="459CB6D7"/>
    <w:rsid w:val="459CF877"/>
    <w:rsid w:val="45A0FCA1"/>
    <w:rsid w:val="45A43F9A"/>
    <w:rsid w:val="45A4D7D4"/>
    <w:rsid w:val="45AA5BD3"/>
    <w:rsid w:val="45AAB001"/>
    <w:rsid w:val="45AAF7DC"/>
    <w:rsid w:val="45AD75F2"/>
    <w:rsid w:val="45AEB654"/>
    <w:rsid w:val="45AF7629"/>
    <w:rsid w:val="45B0C75B"/>
    <w:rsid w:val="45B47B64"/>
    <w:rsid w:val="45B5BE21"/>
    <w:rsid w:val="45B7A996"/>
    <w:rsid w:val="45B81C2E"/>
    <w:rsid w:val="45BACE39"/>
    <w:rsid w:val="45BC5D70"/>
    <w:rsid w:val="45BCC27D"/>
    <w:rsid w:val="45BDDB47"/>
    <w:rsid w:val="45C170AF"/>
    <w:rsid w:val="45C1B1EF"/>
    <w:rsid w:val="45C3006F"/>
    <w:rsid w:val="45C3C841"/>
    <w:rsid w:val="45C52478"/>
    <w:rsid w:val="45C94130"/>
    <w:rsid w:val="45CB5F49"/>
    <w:rsid w:val="45CC9EB0"/>
    <w:rsid w:val="45D08E0D"/>
    <w:rsid w:val="45D3CEB9"/>
    <w:rsid w:val="45D4240C"/>
    <w:rsid w:val="45D82EBF"/>
    <w:rsid w:val="45DD8384"/>
    <w:rsid w:val="45DE438C"/>
    <w:rsid w:val="45DE7766"/>
    <w:rsid w:val="45DF7435"/>
    <w:rsid w:val="45E15CE7"/>
    <w:rsid w:val="45E18B77"/>
    <w:rsid w:val="45E55085"/>
    <w:rsid w:val="45E596E0"/>
    <w:rsid w:val="45E8923E"/>
    <w:rsid w:val="45F0354C"/>
    <w:rsid w:val="45F0FDA4"/>
    <w:rsid w:val="45F34516"/>
    <w:rsid w:val="45F3BE99"/>
    <w:rsid w:val="45F7FDBD"/>
    <w:rsid w:val="45F9340A"/>
    <w:rsid w:val="45F9D7F5"/>
    <w:rsid w:val="45FAB3D4"/>
    <w:rsid w:val="45FAD08E"/>
    <w:rsid w:val="45FDC6DC"/>
    <w:rsid w:val="45FE79D5"/>
    <w:rsid w:val="4600CC3B"/>
    <w:rsid w:val="46082D0B"/>
    <w:rsid w:val="460BA813"/>
    <w:rsid w:val="460EDB7A"/>
    <w:rsid w:val="460F293E"/>
    <w:rsid w:val="460F3AA6"/>
    <w:rsid w:val="46139FF1"/>
    <w:rsid w:val="4613BDE6"/>
    <w:rsid w:val="4618B7E9"/>
    <w:rsid w:val="461A5565"/>
    <w:rsid w:val="461E3110"/>
    <w:rsid w:val="461F248E"/>
    <w:rsid w:val="46202678"/>
    <w:rsid w:val="462131EE"/>
    <w:rsid w:val="462296BD"/>
    <w:rsid w:val="4622D8C3"/>
    <w:rsid w:val="46264613"/>
    <w:rsid w:val="46391C04"/>
    <w:rsid w:val="463A08E8"/>
    <w:rsid w:val="463BA327"/>
    <w:rsid w:val="463CF4AC"/>
    <w:rsid w:val="46402FEA"/>
    <w:rsid w:val="464291C2"/>
    <w:rsid w:val="4642BBCC"/>
    <w:rsid w:val="46431999"/>
    <w:rsid w:val="4645ABF3"/>
    <w:rsid w:val="4645F5FB"/>
    <w:rsid w:val="4647CCF0"/>
    <w:rsid w:val="464A10DF"/>
    <w:rsid w:val="4652C555"/>
    <w:rsid w:val="465955D6"/>
    <w:rsid w:val="4659F2FA"/>
    <w:rsid w:val="465AB7A6"/>
    <w:rsid w:val="465B1782"/>
    <w:rsid w:val="465C9E34"/>
    <w:rsid w:val="465DE8FE"/>
    <w:rsid w:val="465EAD48"/>
    <w:rsid w:val="465FC42F"/>
    <w:rsid w:val="4663D3BF"/>
    <w:rsid w:val="46645EB7"/>
    <w:rsid w:val="46658DE7"/>
    <w:rsid w:val="46665DAD"/>
    <w:rsid w:val="466813E1"/>
    <w:rsid w:val="46694F82"/>
    <w:rsid w:val="466CFB3A"/>
    <w:rsid w:val="466D3539"/>
    <w:rsid w:val="466E7945"/>
    <w:rsid w:val="466FD94C"/>
    <w:rsid w:val="4674C9EC"/>
    <w:rsid w:val="46761CDA"/>
    <w:rsid w:val="467AD0B4"/>
    <w:rsid w:val="467B2974"/>
    <w:rsid w:val="467F10F0"/>
    <w:rsid w:val="467FD525"/>
    <w:rsid w:val="46815410"/>
    <w:rsid w:val="46848A92"/>
    <w:rsid w:val="46881896"/>
    <w:rsid w:val="4689582E"/>
    <w:rsid w:val="468D233F"/>
    <w:rsid w:val="468FE850"/>
    <w:rsid w:val="4690326F"/>
    <w:rsid w:val="46915158"/>
    <w:rsid w:val="46924984"/>
    <w:rsid w:val="46927B73"/>
    <w:rsid w:val="4693A42E"/>
    <w:rsid w:val="4695E050"/>
    <w:rsid w:val="46962851"/>
    <w:rsid w:val="4698E9C8"/>
    <w:rsid w:val="4699638F"/>
    <w:rsid w:val="469B6FF6"/>
    <w:rsid w:val="469D5FF0"/>
    <w:rsid w:val="469F5418"/>
    <w:rsid w:val="46A3B5C4"/>
    <w:rsid w:val="46A6FEDD"/>
    <w:rsid w:val="46A71317"/>
    <w:rsid w:val="46A7707A"/>
    <w:rsid w:val="46AE9F74"/>
    <w:rsid w:val="46B22C28"/>
    <w:rsid w:val="46B231DD"/>
    <w:rsid w:val="46B76880"/>
    <w:rsid w:val="46B9759A"/>
    <w:rsid w:val="46B9EC92"/>
    <w:rsid w:val="46BDD52C"/>
    <w:rsid w:val="46BFDB2A"/>
    <w:rsid w:val="46C02063"/>
    <w:rsid w:val="46C22C6E"/>
    <w:rsid w:val="46C48DC6"/>
    <w:rsid w:val="46C6CF00"/>
    <w:rsid w:val="46CB5232"/>
    <w:rsid w:val="46D4E686"/>
    <w:rsid w:val="46D53818"/>
    <w:rsid w:val="46D70A1D"/>
    <w:rsid w:val="46D738EC"/>
    <w:rsid w:val="46D8F492"/>
    <w:rsid w:val="46D9E849"/>
    <w:rsid w:val="46DD1F7A"/>
    <w:rsid w:val="46DD7D71"/>
    <w:rsid w:val="46DDD736"/>
    <w:rsid w:val="46DF29AA"/>
    <w:rsid w:val="46E03295"/>
    <w:rsid w:val="46E0D680"/>
    <w:rsid w:val="46E171A1"/>
    <w:rsid w:val="46E7DFD3"/>
    <w:rsid w:val="46EA80F0"/>
    <w:rsid w:val="46EF84B1"/>
    <w:rsid w:val="46F2A9D8"/>
    <w:rsid w:val="46F66448"/>
    <w:rsid w:val="46F6F046"/>
    <w:rsid w:val="46FCA0CB"/>
    <w:rsid w:val="47003756"/>
    <w:rsid w:val="47040B24"/>
    <w:rsid w:val="4704C9F0"/>
    <w:rsid w:val="470A1CFC"/>
    <w:rsid w:val="470FD227"/>
    <w:rsid w:val="4716A7BC"/>
    <w:rsid w:val="4719193A"/>
    <w:rsid w:val="4719864A"/>
    <w:rsid w:val="471B1CC5"/>
    <w:rsid w:val="4720D627"/>
    <w:rsid w:val="4721451F"/>
    <w:rsid w:val="47220C7E"/>
    <w:rsid w:val="4724B94D"/>
    <w:rsid w:val="4728923B"/>
    <w:rsid w:val="472D96D3"/>
    <w:rsid w:val="472E9A68"/>
    <w:rsid w:val="47343175"/>
    <w:rsid w:val="4735B146"/>
    <w:rsid w:val="473A4A47"/>
    <w:rsid w:val="473E6F91"/>
    <w:rsid w:val="47468062"/>
    <w:rsid w:val="4746D9F6"/>
    <w:rsid w:val="4747B3DC"/>
    <w:rsid w:val="474A6F7B"/>
    <w:rsid w:val="475150EC"/>
    <w:rsid w:val="4758A738"/>
    <w:rsid w:val="475B9775"/>
    <w:rsid w:val="475CD7C7"/>
    <w:rsid w:val="475D4E49"/>
    <w:rsid w:val="475DF0E2"/>
    <w:rsid w:val="476495E0"/>
    <w:rsid w:val="4764CCDE"/>
    <w:rsid w:val="47665C48"/>
    <w:rsid w:val="4766BBDF"/>
    <w:rsid w:val="47687374"/>
    <w:rsid w:val="47687656"/>
    <w:rsid w:val="476AB8CB"/>
    <w:rsid w:val="47702F32"/>
    <w:rsid w:val="4770ED77"/>
    <w:rsid w:val="477271A8"/>
    <w:rsid w:val="4774BF6C"/>
    <w:rsid w:val="47754BD6"/>
    <w:rsid w:val="477D7233"/>
    <w:rsid w:val="477DDD2B"/>
    <w:rsid w:val="478094A5"/>
    <w:rsid w:val="47858608"/>
    <w:rsid w:val="4785B476"/>
    <w:rsid w:val="4787F4C5"/>
    <w:rsid w:val="478898D9"/>
    <w:rsid w:val="478CD587"/>
    <w:rsid w:val="47904887"/>
    <w:rsid w:val="479DD423"/>
    <w:rsid w:val="479EDA29"/>
    <w:rsid w:val="47A0968D"/>
    <w:rsid w:val="47A216E3"/>
    <w:rsid w:val="47A9286B"/>
    <w:rsid w:val="47AC7C9F"/>
    <w:rsid w:val="47AF0E03"/>
    <w:rsid w:val="47AFE4A0"/>
    <w:rsid w:val="47B0E62E"/>
    <w:rsid w:val="47B11BF4"/>
    <w:rsid w:val="47B3190D"/>
    <w:rsid w:val="47B40483"/>
    <w:rsid w:val="47B88FFA"/>
    <w:rsid w:val="47BC4E73"/>
    <w:rsid w:val="47C44073"/>
    <w:rsid w:val="47C5EDF3"/>
    <w:rsid w:val="47C62309"/>
    <w:rsid w:val="47C76B4E"/>
    <w:rsid w:val="47C8155F"/>
    <w:rsid w:val="47CC1716"/>
    <w:rsid w:val="47CEA520"/>
    <w:rsid w:val="47D22809"/>
    <w:rsid w:val="47D3A179"/>
    <w:rsid w:val="47D710E0"/>
    <w:rsid w:val="47D850B9"/>
    <w:rsid w:val="47DC75C6"/>
    <w:rsid w:val="47DD9160"/>
    <w:rsid w:val="47DECBC8"/>
    <w:rsid w:val="47EB7B7E"/>
    <w:rsid w:val="47EF292C"/>
    <w:rsid w:val="47F1DC2B"/>
    <w:rsid w:val="47F93832"/>
    <w:rsid w:val="47FA1464"/>
    <w:rsid w:val="47FC0A57"/>
    <w:rsid w:val="47FCF6FE"/>
    <w:rsid w:val="47FD86E9"/>
    <w:rsid w:val="48010AF4"/>
    <w:rsid w:val="48052178"/>
    <w:rsid w:val="48080CCF"/>
    <w:rsid w:val="480B3833"/>
    <w:rsid w:val="480C4607"/>
    <w:rsid w:val="480DE209"/>
    <w:rsid w:val="48199E61"/>
    <w:rsid w:val="481B1201"/>
    <w:rsid w:val="481BA586"/>
    <w:rsid w:val="481E18AE"/>
    <w:rsid w:val="4821FE4D"/>
    <w:rsid w:val="4823118D"/>
    <w:rsid w:val="48248B6D"/>
    <w:rsid w:val="4824C62D"/>
    <w:rsid w:val="4826E6B8"/>
    <w:rsid w:val="4827C42C"/>
    <w:rsid w:val="482D770C"/>
    <w:rsid w:val="48330967"/>
    <w:rsid w:val="48335789"/>
    <w:rsid w:val="48369056"/>
    <w:rsid w:val="483ACD8C"/>
    <w:rsid w:val="483F12F6"/>
    <w:rsid w:val="483F4E81"/>
    <w:rsid w:val="4840C7EC"/>
    <w:rsid w:val="4845C8A5"/>
    <w:rsid w:val="4846D6C4"/>
    <w:rsid w:val="484E6E85"/>
    <w:rsid w:val="4850E545"/>
    <w:rsid w:val="4853D187"/>
    <w:rsid w:val="48595CFF"/>
    <w:rsid w:val="485B78D6"/>
    <w:rsid w:val="486431EC"/>
    <w:rsid w:val="486CD71E"/>
    <w:rsid w:val="486DC8EF"/>
    <w:rsid w:val="487046FA"/>
    <w:rsid w:val="48704EF8"/>
    <w:rsid w:val="48727D84"/>
    <w:rsid w:val="4876A29B"/>
    <w:rsid w:val="4876B8E2"/>
    <w:rsid w:val="487A8D57"/>
    <w:rsid w:val="487CF457"/>
    <w:rsid w:val="487FBE1D"/>
    <w:rsid w:val="488779BD"/>
    <w:rsid w:val="4887E277"/>
    <w:rsid w:val="48881D55"/>
    <w:rsid w:val="488B5EF8"/>
    <w:rsid w:val="488BD3A8"/>
    <w:rsid w:val="48930EFC"/>
    <w:rsid w:val="4899B34A"/>
    <w:rsid w:val="489D479C"/>
    <w:rsid w:val="48A0C8AF"/>
    <w:rsid w:val="48A25D71"/>
    <w:rsid w:val="48A26F2E"/>
    <w:rsid w:val="48A3761A"/>
    <w:rsid w:val="48A6ED77"/>
    <w:rsid w:val="48A73037"/>
    <w:rsid w:val="48AB2CBD"/>
    <w:rsid w:val="48AD3038"/>
    <w:rsid w:val="48AE6FCB"/>
    <w:rsid w:val="48AEBD6A"/>
    <w:rsid w:val="48B7AD18"/>
    <w:rsid w:val="48BE0108"/>
    <w:rsid w:val="48C8FCB7"/>
    <w:rsid w:val="48D491A4"/>
    <w:rsid w:val="48D4ABEC"/>
    <w:rsid w:val="48DA3387"/>
    <w:rsid w:val="48DB356C"/>
    <w:rsid w:val="48DC0896"/>
    <w:rsid w:val="48DE38C3"/>
    <w:rsid w:val="48DFA82D"/>
    <w:rsid w:val="48E30FFF"/>
    <w:rsid w:val="48E49ACA"/>
    <w:rsid w:val="48E55771"/>
    <w:rsid w:val="48EBB8A4"/>
    <w:rsid w:val="48ED4B72"/>
    <w:rsid w:val="48EFFDC0"/>
    <w:rsid w:val="48F2DE96"/>
    <w:rsid w:val="48F669BB"/>
    <w:rsid w:val="48F97E3E"/>
    <w:rsid w:val="48FA580E"/>
    <w:rsid w:val="48FF0CD5"/>
    <w:rsid w:val="49031CDE"/>
    <w:rsid w:val="4906C976"/>
    <w:rsid w:val="49097618"/>
    <w:rsid w:val="490A8C52"/>
    <w:rsid w:val="49102CC8"/>
    <w:rsid w:val="49131ADC"/>
    <w:rsid w:val="4923259E"/>
    <w:rsid w:val="4929BC0B"/>
    <w:rsid w:val="492B2E5F"/>
    <w:rsid w:val="492D8257"/>
    <w:rsid w:val="49325496"/>
    <w:rsid w:val="4933D5F8"/>
    <w:rsid w:val="4935679E"/>
    <w:rsid w:val="493BD086"/>
    <w:rsid w:val="49424A58"/>
    <w:rsid w:val="494288CA"/>
    <w:rsid w:val="494529C8"/>
    <w:rsid w:val="4945462B"/>
    <w:rsid w:val="4945C623"/>
    <w:rsid w:val="49470273"/>
    <w:rsid w:val="4947D2B7"/>
    <w:rsid w:val="494C9F9E"/>
    <w:rsid w:val="49515E10"/>
    <w:rsid w:val="4955E61A"/>
    <w:rsid w:val="495F16FA"/>
    <w:rsid w:val="4962B98B"/>
    <w:rsid w:val="4965519F"/>
    <w:rsid w:val="49657850"/>
    <w:rsid w:val="496A9830"/>
    <w:rsid w:val="496AF162"/>
    <w:rsid w:val="496EC2B3"/>
    <w:rsid w:val="4973860E"/>
    <w:rsid w:val="4974E88C"/>
    <w:rsid w:val="497946A9"/>
    <w:rsid w:val="497E2C61"/>
    <w:rsid w:val="497E38F7"/>
    <w:rsid w:val="4982F7AF"/>
    <w:rsid w:val="49842D01"/>
    <w:rsid w:val="49845458"/>
    <w:rsid w:val="4986B25A"/>
    <w:rsid w:val="49883011"/>
    <w:rsid w:val="498CEFF1"/>
    <w:rsid w:val="4991F010"/>
    <w:rsid w:val="4991F771"/>
    <w:rsid w:val="4995420C"/>
    <w:rsid w:val="499C0C3F"/>
    <w:rsid w:val="499C593F"/>
    <w:rsid w:val="499DFA52"/>
    <w:rsid w:val="49A01828"/>
    <w:rsid w:val="49A16000"/>
    <w:rsid w:val="49A570C7"/>
    <w:rsid w:val="49ABFEED"/>
    <w:rsid w:val="49AED366"/>
    <w:rsid w:val="49BACAC6"/>
    <w:rsid w:val="49BBF60B"/>
    <w:rsid w:val="49C05DC8"/>
    <w:rsid w:val="49C0CCB3"/>
    <w:rsid w:val="49C57F4E"/>
    <w:rsid w:val="49C5D1ED"/>
    <w:rsid w:val="49C88AE6"/>
    <w:rsid w:val="49CDA218"/>
    <w:rsid w:val="49CE1AB6"/>
    <w:rsid w:val="49D1995A"/>
    <w:rsid w:val="49D3FE8C"/>
    <w:rsid w:val="49D4A4A9"/>
    <w:rsid w:val="49D57986"/>
    <w:rsid w:val="49D75D01"/>
    <w:rsid w:val="49D8733C"/>
    <w:rsid w:val="49DDED96"/>
    <w:rsid w:val="49DFEA90"/>
    <w:rsid w:val="49E05F30"/>
    <w:rsid w:val="49E240EC"/>
    <w:rsid w:val="49E4BC33"/>
    <w:rsid w:val="49E670DC"/>
    <w:rsid w:val="49E96AE7"/>
    <w:rsid w:val="49EF0942"/>
    <w:rsid w:val="49FC924D"/>
    <w:rsid w:val="4A01FB14"/>
    <w:rsid w:val="4A023245"/>
    <w:rsid w:val="4A02B4C4"/>
    <w:rsid w:val="4A07549A"/>
    <w:rsid w:val="4A0A092E"/>
    <w:rsid w:val="4A197361"/>
    <w:rsid w:val="4A1BB0A8"/>
    <w:rsid w:val="4A1C06EC"/>
    <w:rsid w:val="4A1DCB5C"/>
    <w:rsid w:val="4A202879"/>
    <w:rsid w:val="4A2072C7"/>
    <w:rsid w:val="4A211948"/>
    <w:rsid w:val="4A22D6B0"/>
    <w:rsid w:val="4A254F10"/>
    <w:rsid w:val="4A27D67E"/>
    <w:rsid w:val="4A31F952"/>
    <w:rsid w:val="4A359AB3"/>
    <w:rsid w:val="4A453583"/>
    <w:rsid w:val="4A47D6B2"/>
    <w:rsid w:val="4A4D21B4"/>
    <w:rsid w:val="4A500D7B"/>
    <w:rsid w:val="4A54587B"/>
    <w:rsid w:val="4A57C7D7"/>
    <w:rsid w:val="4A59FD54"/>
    <w:rsid w:val="4A67FD25"/>
    <w:rsid w:val="4A6ADDF2"/>
    <w:rsid w:val="4A6AE26C"/>
    <w:rsid w:val="4A6BF767"/>
    <w:rsid w:val="4A6EC191"/>
    <w:rsid w:val="4A6F848E"/>
    <w:rsid w:val="4A6FF7EF"/>
    <w:rsid w:val="4A7093B7"/>
    <w:rsid w:val="4A771E80"/>
    <w:rsid w:val="4A7A297F"/>
    <w:rsid w:val="4A7ADEE2"/>
    <w:rsid w:val="4A7D26AB"/>
    <w:rsid w:val="4A7F28A2"/>
    <w:rsid w:val="4A81CFAD"/>
    <w:rsid w:val="4A8417E5"/>
    <w:rsid w:val="4A8A49C8"/>
    <w:rsid w:val="4A8E079C"/>
    <w:rsid w:val="4A8ED6AA"/>
    <w:rsid w:val="4A9024B2"/>
    <w:rsid w:val="4A906FF0"/>
    <w:rsid w:val="4A90E89D"/>
    <w:rsid w:val="4A90EC84"/>
    <w:rsid w:val="4A914FAF"/>
    <w:rsid w:val="4A926738"/>
    <w:rsid w:val="4A93E13D"/>
    <w:rsid w:val="4AA8BE0E"/>
    <w:rsid w:val="4AAA0F7A"/>
    <w:rsid w:val="4AAA9A29"/>
    <w:rsid w:val="4AB5B802"/>
    <w:rsid w:val="4AB7E41D"/>
    <w:rsid w:val="4AB8C898"/>
    <w:rsid w:val="4AC2624C"/>
    <w:rsid w:val="4AC6CBBA"/>
    <w:rsid w:val="4AC9F0CC"/>
    <w:rsid w:val="4ACB8D02"/>
    <w:rsid w:val="4ACCF9CE"/>
    <w:rsid w:val="4AD1B4FB"/>
    <w:rsid w:val="4AD2EBC9"/>
    <w:rsid w:val="4AD4164A"/>
    <w:rsid w:val="4AD45885"/>
    <w:rsid w:val="4ADA879D"/>
    <w:rsid w:val="4ADD2DA8"/>
    <w:rsid w:val="4ADE861E"/>
    <w:rsid w:val="4ADEDA51"/>
    <w:rsid w:val="4AE2880B"/>
    <w:rsid w:val="4AE34CFC"/>
    <w:rsid w:val="4AE385E9"/>
    <w:rsid w:val="4AE54776"/>
    <w:rsid w:val="4AE6174D"/>
    <w:rsid w:val="4AF17D15"/>
    <w:rsid w:val="4AF63AF1"/>
    <w:rsid w:val="4AFD8EB5"/>
    <w:rsid w:val="4B0052A4"/>
    <w:rsid w:val="4B00AAEF"/>
    <w:rsid w:val="4B05AE70"/>
    <w:rsid w:val="4B0B80D2"/>
    <w:rsid w:val="4B0C89C9"/>
    <w:rsid w:val="4B10E9BD"/>
    <w:rsid w:val="4B11A88F"/>
    <w:rsid w:val="4B11B890"/>
    <w:rsid w:val="4B1281D8"/>
    <w:rsid w:val="4B14366A"/>
    <w:rsid w:val="4B19BC71"/>
    <w:rsid w:val="4B1CF9DB"/>
    <w:rsid w:val="4B22BB52"/>
    <w:rsid w:val="4B22CFAA"/>
    <w:rsid w:val="4B240438"/>
    <w:rsid w:val="4B263133"/>
    <w:rsid w:val="4B290CB3"/>
    <w:rsid w:val="4B2B40B1"/>
    <w:rsid w:val="4B2D6A1C"/>
    <w:rsid w:val="4B2FB023"/>
    <w:rsid w:val="4B371448"/>
    <w:rsid w:val="4B3E947F"/>
    <w:rsid w:val="4B3EA9EB"/>
    <w:rsid w:val="4B452D9B"/>
    <w:rsid w:val="4B45D8E9"/>
    <w:rsid w:val="4B45F13F"/>
    <w:rsid w:val="4B4B42F3"/>
    <w:rsid w:val="4B596D66"/>
    <w:rsid w:val="4B5BD18F"/>
    <w:rsid w:val="4B5F446E"/>
    <w:rsid w:val="4B68712E"/>
    <w:rsid w:val="4B689D55"/>
    <w:rsid w:val="4B6A30EC"/>
    <w:rsid w:val="4B6FF522"/>
    <w:rsid w:val="4B715EAE"/>
    <w:rsid w:val="4B71F8F3"/>
    <w:rsid w:val="4B72EEC1"/>
    <w:rsid w:val="4B7302BF"/>
    <w:rsid w:val="4B744684"/>
    <w:rsid w:val="4B7468AB"/>
    <w:rsid w:val="4B761C40"/>
    <w:rsid w:val="4B76D63A"/>
    <w:rsid w:val="4B775C86"/>
    <w:rsid w:val="4B78E30E"/>
    <w:rsid w:val="4B7E1567"/>
    <w:rsid w:val="4B80B73F"/>
    <w:rsid w:val="4B831F7E"/>
    <w:rsid w:val="4B847278"/>
    <w:rsid w:val="4B876FA0"/>
    <w:rsid w:val="4B878BA1"/>
    <w:rsid w:val="4B8F3376"/>
    <w:rsid w:val="4B95D16B"/>
    <w:rsid w:val="4B960496"/>
    <w:rsid w:val="4B967F4F"/>
    <w:rsid w:val="4B99D94E"/>
    <w:rsid w:val="4BA4929E"/>
    <w:rsid w:val="4BA50061"/>
    <w:rsid w:val="4BA533B8"/>
    <w:rsid w:val="4BAB12E9"/>
    <w:rsid w:val="4BAC0520"/>
    <w:rsid w:val="4BB21ED9"/>
    <w:rsid w:val="4BB5CC93"/>
    <w:rsid w:val="4BB850A8"/>
    <w:rsid w:val="4BB98D70"/>
    <w:rsid w:val="4BBDE2EB"/>
    <w:rsid w:val="4BBEDE1A"/>
    <w:rsid w:val="4BC35F0C"/>
    <w:rsid w:val="4BC4D9E9"/>
    <w:rsid w:val="4BC637E8"/>
    <w:rsid w:val="4BCA2400"/>
    <w:rsid w:val="4BCCA961"/>
    <w:rsid w:val="4BD1BA88"/>
    <w:rsid w:val="4BD4CDC3"/>
    <w:rsid w:val="4BDA9DC3"/>
    <w:rsid w:val="4BDD6658"/>
    <w:rsid w:val="4BDE8948"/>
    <w:rsid w:val="4BE0FD21"/>
    <w:rsid w:val="4BE24484"/>
    <w:rsid w:val="4BE6B72F"/>
    <w:rsid w:val="4BE70604"/>
    <w:rsid w:val="4BE8FEFB"/>
    <w:rsid w:val="4BF08560"/>
    <w:rsid w:val="4BF2CA5B"/>
    <w:rsid w:val="4BF39838"/>
    <w:rsid w:val="4BF8E89A"/>
    <w:rsid w:val="4BFB1BD8"/>
    <w:rsid w:val="4BFD12F4"/>
    <w:rsid w:val="4BFDED11"/>
    <w:rsid w:val="4BFEFA32"/>
    <w:rsid w:val="4C018682"/>
    <w:rsid w:val="4C046B17"/>
    <w:rsid w:val="4C04F6FC"/>
    <w:rsid w:val="4C0A58D0"/>
    <w:rsid w:val="4C0C9808"/>
    <w:rsid w:val="4C0D6E00"/>
    <w:rsid w:val="4C0E2647"/>
    <w:rsid w:val="4C0F3AA3"/>
    <w:rsid w:val="4C0F3F62"/>
    <w:rsid w:val="4C1175B5"/>
    <w:rsid w:val="4C120CD2"/>
    <w:rsid w:val="4C124F9C"/>
    <w:rsid w:val="4C1650F0"/>
    <w:rsid w:val="4C1C5F5D"/>
    <w:rsid w:val="4C1E1C8F"/>
    <w:rsid w:val="4C1FA3DF"/>
    <w:rsid w:val="4C233E3C"/>
    <w:rsid w:val="4C262607"/>
    <w:rsid w:val="4C27AD36"/>
    <w:rsid w:val="4C2A8645"/>
    <w:rsid w:val="4C2BF1A6"/>
    <w:rsid w:val="4C2C4051"/>
    <w:rsid w:val="4C301331"/>
    <w:rsid w:val="4C3539E4"/>
    <w:rsid w:val="4C353A6D"/>
    <w:rsid w:val="4C35CBED"/>
    <w:rsid w:val="4C3ADBBF"/>
    <w:rsid w:val="4C3F2554"/>
    <w:rsid w:val="4C40CD84"/>
    <w:rsid w:val="4C424701"/>
    <w:rsid w:val="4C45704C"/>
    <w:rsid w:val="4C45E3D9"/>
    <w:rsid w:val="4C48C304"/>
    <w:rsid w:val="4C49835F"/>
    <w:rsid w:val="4C49F155"/>
    <w:rsid w:val="4C4D6665"/>
    <w:rsid w:val="4C4E397E"/>
    <w:rsid w:val="4C4E4B51"/>
    <w:rsid w:val="4C58FDB3"/>
    <w:rsid w:val="4C5933D5"/>
    <w:rsid w:val="4C5C6C72"/>
    <w:rsid w:val="4C5D86E2"/>
    <w:rsid w:val="4C6014C7"/>
    <w:rsid w:val="4C619C14"/>
    <w:rsid w:val="4C61B083"/>
    <w:rsid w:val="4C656823"/>
    <w:rsid w:val="4C66AE0C"/>
    <w:rsid w:val="4C6918DA"/>
    <w:rsid w:val="4C7210A3"/>
    <w:rsid w:val="4C751CFE"/>
    <w:rsid w:val="4C7C4D41"/>
    <w:rsid w:val="4C7DA801"/>
    <w:rsid w:val="4C7EF120"/>
    <w:rsid w:val="4C803DDD"/>
    <w:rsid w:val="4C814CC9"/>
    <w:rsid w:val="4C8242E9"/>
    <w:rsid w:val="4C84FA2A"/>
    <w:rsid w:val="4C8B9D99"/>
    <w:rsid w:val="4C8C84F8"/>
    <w:rsid w:val="4C8DBEC3"/>
    <w:rsid w:val="4C8E5261"/>
    <w:rsid w:val="4C8F35E3"/>
    <w:rsid w:val="4C8F37B1"/>
    <w:rsid w:val="4C9BA26B"/>
    <w:rsid w:val="4C9EC7C4"/>
    <w:rsid w:val="4C9EFDCA"/>
    <w:rsid w:val="4C9FAB17"/>
    <w:rsid w:val="4CA61448"/>
    <w:rsid w:val="4CA66994"/>
    <w:rsid w:val="4CA7AC0E"/>
    <w:rsid w:val="4CA82291"/>
    <w:rsid w:val="4CAB9710"/>
    <w:rsid w:val="4CAC32B8"/>
    <w:rsid w:val="4CAC7234"/>
    <w:rsid w:val="4CAF860A"/>
    <w:rsid w:val="4CB134CE"/>
    <w:rsid w:val="4CB45925"/>
    <w:rsid w:val="4CB58469"/>
    <w:rsid w:val="4CB85644"/>
    <w:rsid w:val="4CBBA5D7"/>
    <w:rsid w:val="4CBBC25D"/>
    <w:rsid w:val="4CBBE5C6"/>
    <w:rsid w:val="4CC4E4B1"/>
    <w:rsid w:val="4CCD8D6D"/>
    <w:rsid w:val="4CCDDD81"/>
    <w:rsid w:val="4CD3DDE7"/>
    <w:rsid w:val="4CD4F1EA"/>
    <w:rsid w:val="4CD9A8CB"/>
    <w:rsid w:val="4CDB6466"/>
    <w:rsid w:val="4CDBFF9E"/>
    <w:rsid w:val="4CDEDC27"/>
    <w:rsid w:val="4CE4B05C"/>
    <w:rsid w:val="4CE56D8D"/>
    <w:rsid w:val="4CE5F12D"/>
    <w:rsid w:val="4CED9481"/>
    <w:rsid w:val="4CEE41B2"/>
    <w:rsid w:val="4CEEF9AC"/>
    <w:rsid w:val="4CF77156"/>
    <w:rsid w:val="4CFAF40C"/>
    <w:rsid w:val="4CFBE61C"/>
    <w:rsid w:val="4CFF6354"/>
    <w:rsid w:val="4D02D813"/>
    <w:rsid w:val="4D06014D"/>
    <w:rsid w:val="4D0CAE71"/>
    <w:rsid w:val="4D16A043"/>
    <w:rsid w:val="4D19313D"/>
    <w:rsid w:val="4D1B71F3"/>
    <w:rsid w:val="4D1C17B0"/>
    <w:rsid w:val="4D1D135B"/>
    <w:rsid w:val="4D1D7428"/>
    <w:rsid w:val="4D21CD70"/>
    <w:rsid w:val="4D22EB9C"/>
    <w:rsid w:val="4D2634B3"/>
    <w:rsid w:val="4D2AA8B4"/>
    <w:rsid w:val="4D2E3537"/>
    <w:rsid w:val="4D337D64"/>
    <w:rsid w:val="4D3575A2"/>
    <w:rsid w:val="4D36373F"/>
    <w:rsid w:val="4D3BA073"/>
    <w:rsid w:val="4D40F26A"/>
    <w:rsid w:val="4D4602CD"/>
    <w:rsid w:val="4D474D60"/>
    <w:rsid w:val="4D4D309D"/>
    <w:rsid w:val="4D4D5B88"/>
    <w:rsid w:val="4D4D8E59"/>
    <w:rsid w:val="4D51C550"/>
    <w:rsid w:val="4D574837"/>
    <w:rsid w:val="4D594E08"/>
    <w:rsid w:val="4D5FD6A5"/>
    <w:rsid w:val="4D615E12"/>
    <w:rsid w:val="4D625F9D"/>
    <w:rsid w:val="4D63F88F"/>
    <w:rsid w:val="4D65CFC7"/>
    <w:rsid w:val="4D672036"/>
    <w:rsid w:val="4D67B1D4"/>
    <w:rsid w:val="4D6817CA"/>
    <w:rsid w:val="4D684033"/>
    <w:rsid w:val="4D69B9E1"/>
    <w:rsid w:val="4D6C3B0C"/>
    <w:rsid w:val="4D70D64D"/>
    <w:rsid w:val="4D7561EB"/>
    <w:rsid w:val="4D79D0E6"/>
    <w:rsid w:val="4D7D036C"/>
    <w:rsid w:val="4D80708E"/>
    <w:rsid w:val="4D84E9CD"/>
    <w:rsid w:val="4D87E36C"/>
    <w:rsid w:val="4D8832D8"/>
    <w:rsid w:val="4D898B00"/>
    <w:rsid w:val="4D8F3D53"/>
    <w:rsid w:val="4D904A9F"/>
    <w:rsid w:val="4D9685CB"/>
    <w:rsid w:val="4D9A27FA"/>
    <w:rsid w:val="4D9E2CB3"/>
    <w:rsid w:val="4DA19AD7"/>
    <w:rsid w:val="4DA4378E"/>
    <w:rsid w:val="4DA55339"/>
    <w:rsid w:val="4DAB5EDE"/>
    <w:rsid w:val="4DB0EDA2"/>
    <w:rsid w:val="4DB53DCE"/>
    <w:rsid w:val="4DB85BD5"/>
    <w:rsid w:val="4DBA530F"/>
    <w:rsid w:val="4DC0D033"/>
    <w:rsid w:val="4DC0D19B"/>
    <w:rsid w:val="4DC4A478"/>
    <w:rsid w:val="4DC53041"/>
    <w:rsid w:val="4DC81B90"/>
    <w:rsid w:val="4DCB435A"/>
    <w:rsid w:val="4DCDD072"/>
    <w:rsid w:val="4DCE725C"/>
    <w:rsid w:val="4DCFB083"/>
    <w:rsid w:val="4DD0ECAC"/>
    <w:rsid w:val="4DD4A539"/>
    <w:rsid w:val="4DD5886D"/>
    <w:rsid w:val="4DD5A8ED"/>
    <w:rsid w:val="4DD8CB08"/>
    <w:rsid w:val="4DD9FA4F"/>
    <w:rsid w:val="4DDAAAD3"/>
    <w:rsid w:val="4DE24AA4"/>
    <w:rsid w:val="4DE42FB4"/>
    <w:rsid w:val="4DE5412F"/>
    <w:rsid w:val="4DE8BDF9"/>
    <w:rsid w:val="4DECEFCE"/>
    <w:rsid w:val="4DED6032"/>
    <w:rsid w:val="4DEE660F"/>
    <w:rsid w:val="4DEEF5AC"/>
    <w:rsid w:val="4DEFC94C"/>
    <w:rsid w:val="4DF32DE0"/>
    <w:rsid w:val="4DF36BEB"/>
    <w:rsid w:val="4DF5A6A2"/>
    <w:rsid w:val="4DF5F818"/>
    <w:rsid w:val="4DFA7AFF"/>
    <w:rsid w:val="4DFF4949"/>
    <w:rsid w:val="4E00B965"/>
    <w:rsid w:val="4E09D083"/>
    <w:rsid w:val="4E0C1C6B"/>
    <w:rsid w:val="4E1279D8"/>
    <w:rsid w:val="4E1527F3"/>
    <w:rsid w:val="4E1626E0"/>
    <w:rsid w:val="4E16FEDE"/>
    <w:rsid w:val="4E224E8E"/>
    <w:rsid w:val="4E270A78"/>
    <w:rsid w:val="4E3082E6"/>
    <w:rsid w:val="4E357A74"/>
    <w:rsid w:val="4E364356"/>
    <w:rsid w:val="4E36E797"/>
    <w:rsid w:val="4E3EE630"/>
    <w:rsid w:val="4E40CEFE"/>
    <w:rsid w:val="4E419991"/>
    <w:rsid w:val="4E43134F"/>
    <w:rsid w:val="4E478676"/>
    <w:rsid w:val="4E4A583D"/>
    <w:rsid w:val="4E4A9448"/>
    <w:rsid w:val="4E4C362C"/>
    <w:rsid w:val="4E4D9E31"/>
    <w:rsid w:val="4E4DE3EA"/>
    <w:rsid w:val="4E5C5BC0"/>
    <w:rsid w:val="4E5F54FC"/>
    <w:rsid w:val="4E62626E"/>
    <w:rsid w:val="4E640314"/>
    <w:rsid w:val="4E64E78C"/>
    <w:rsid w:val="4E656C14"/>
    <w:rsid w:val="4E6639F1"/>
    <w:rsid w:val="4E6719F3"/>
    <w:rsid w:val="4E68BF28"/>
    <w:rsid w:val="4E6FF00B"/>
    <w:rsid w:val="4E7E10DC"/>
    <w:rsid w:val="4E824436"/>
    <w:rsid w:val="4E85ACFE"/>
    <w:rsid w:val="4E874250"/>
    <w:rsid w:val="4E96028D"/>
    <w:rsid w:val="4E9B1129"/>
    <w:rsid w:val="4E9B1B14"/>
    <w:rsid w:val="4E9DF340"/>
    <w:rsid w:val="4E9E9550"/>
    <w:rsid w:val="4EA01A9C"/>
    <w:rsid w:val="4EA02848"/>
    <w:rsid w:val="4EA2F140"/>
    <w:rsid w:val="4EA6548F"/>
    <w:rsid w:val="4EA969DE"/>
    <w:rsid w:val="4EB08A21"/>
    <w:rsid w:val="4EB425F2"/>
    <w:rsid w:val="4EB81205"/>
    <w:rsid w:val="4EB9B374"/>
    <w:rsid w:val="4EBA11FC"/>
    <w:rsid w:val="4EBC5ACE"/>
    <w:rsid w:val="4EBE9078"/>
    <w:rsid w:val="4EBF2C63"/>
    <w:rsid w:val="4EC4A22D"/>
    <w:rsid w:val="4EC85D59"/>
    <w:rsid w:val="4EC8D1B0"/>
    <w:rsid w:val="4EC9795C"/>
    <w:rsid w:val="4ECB7C7A"/>
    <w:rsid w:val="4ECE1615"/>
    <w:rsid w:val="4ED3FBEE"/>
    <w:rsid w:val="4ED88950"/>
    <w:rsid w:val="4ED8C98A"/>
    <w:rsid w:val="4EDE072E"/>
    <w:rsid w:val="4EE1ABF9"/>
    <w:rsid w:val="4EE2C9E6"/>
    <w:rsid w:val="4EE3DA72"/>
    <w:rsid w:val="4EE55459"/>
    <w:rsid w:val="4EE91429"/>
    <w:rsid w:val="4EEC5C06"/>
    <w:rsid w:val="4EF0247E"/>
    <w:rsid w:val="4EF11836"/>
    <w:rsid w:val="4EF483C9"/>
    <w:rsid w:val="4EF5B3E1"/>
    <w:rsid w:val="4EF68BFF"/>
    <w:rsid w:val="4EF6B394"/>
    <w:rsid w:val="4EF7FF77"/>
    <w:rsid w:val="4EF9E2CF"/>
    <w:rsid w:val="4EFA81D1"/>
    <w:rsid w:val="4F02DA1A"/>
    <w:rsid w:val="4F0312CA"/>
    <w:rsid w:val="4F04600B"/>
    <w:rsid w:val="4F071B38"/>
    <w:rsid w:val="4F075BC8"/>
    <w:rsid w:val="4F0C572E"/>
    <w:rsid w:val="4F1290B4"/>
    <w:rsid w:val="4F18F958"/>
    <w:rsid w:val="4F1FC163"/>
    <w:rsid w:val="4F210543"/>
    <w:rsid w:val="4F249939"/>
    <w:rsid w:val="4F29EAD9"/>
    <w:rsid w:val="4F2C1DB8"/>
    <w:rsid w:val="4F33C083"/>
    <w:rsid w:val="4F33DCE6"/>
    <w:rsid w:val="4F3513E3"/>
    <w:rsid w:val="4F38B4F0"/>
    <w:rsid w:val="4F41FFE3"/>
    <w:rsid w:val="4F4360A9"/>
    <w:rsid w:val="4F48D8C1"/>
    <w:rsid w:val="4F494009"/>
    <w:rsid w:val="4F4AB8B6"/>
    <w:rsid w:val="4F4B593C"/>
    <w:rsid w:val="4F4E9366"/>
    <w:rsid w:val="4F517692"/>
    <w:rsid w:val="4F532BBC"/>
    <w:rsid w:val="4F538073"/>
    <w:rsid w:val="4F56FFDB"/>
    <w:rsid w:val="4F5A7891"/>
    <w:rsid w:val="4F5E47CB"/>
    <w:rsid w:val="4F5EFE95"/>
    <w:rsid w:val="4F5F43B2"/>
    <w:rsid w:val="4F61296A"/>
    <w:rsid w:val="4F629FFF"/>
    <w:rsid w:val="4F62A8DD"/>
    <w:rsid w:val="4F63E113"/>
    <w:rsid w:val="4F66783A"/>
    <w:rsid w:val="4F66BD07"/>
    <w:rsid w:val="4F67A665"/>
    <w:rsid w:val="4F6E793E"/>
    <w:rsid w:val="4F773D95"/>
    <w:rsid w:val="4F7A9DE5"/>
    <w:rsid w:val="4F7ADB67"/>
    <w:rsid w:val="4F7BF31D"/>
    <w:rsid w:val="4F7CA7C1"/>
    <w:rsid w:val="4F7CEDED"/>
    <w:rsid w:val="4F865909"/>
    <w:rsid w:val="4F86EDF3"/>
    <w:rsid w:val="4F88F994"/>
    <w:rsid w:val="4F8BBF6F"/>
    <w:rsid w:val="4F96450C"/>
    <w:rsid w:val="4F964C53"/>
    <w:rsid w:val="4F97EA71"/>
    <w:rsid w:val="4F9890FA"/>
    <w:rsid w:val="4F995722"/>
    <w:rsid w:val="4F9B4B82"/>
    <w:rsid w:val="4FA32674"/>
    <w:rsid w:val="4FAE4FD2"/>
    <w:rsid w:val="4FB10FFB"/>
    <w:rsid w:val="4FB40FA5"/>
    <w:rsid w:val="4FB4444E"/>
    <w:rsid w:val="4FB84C2B"/>
    <w:rsid w:val="4FBB33B4"/>
    <w:rsid w:val="4FBE0698"/>
    <w:rsid w:val="4FBF17FD"/>
    <w:rsid w:val="4FC239F5"/>
    <w:rsid w:val="4FC3D812"/>
    <w:rsid w:val="4FC4ED5C"/>
    <w:rsid w:val="4FC6337C"/>
    <w:rsid w:val="4FC67D1F"/>
    <w:rsid w:val="4FCC7775"/>
    <w:rsid w:val="4FD00E83"/>
    <w:rsid w:val="4FD197A9"/>
    <w:rsid w:val="4FD1EC5D"/>
    <w:rsid w:val="4FD45DA2"/>
    <w:rsid w:val="4FDC33BD"/>
    <w:rsid w:val="4FDFA6DC"/>
    <w:rsid w:val="4FDFBAAC"/>
    <w:rsid w:val="4FE10371"/>
    <w:rsid w:val="4FE39438"/>
    <w:rsid w:val="4FE70D28"/>
    <w:rsid w:val="4FE726CC"/>
    <w:rsid w:val="4FE813C1"/>
    <w:rsid w:val="4FEC05D2"/>
    <w:rsid w:val="4FEE9B1D"/>
    <w:rsid w:val="4FF3CFAF"/>
    <w:rsid w:val="4FF40893"/>
    <w:rsid w:val="4FF6021F"/>
    <w:rsid w:val="4FF685D5"/>
    <w:rsid w:val="4FF6F0A1"/>
    <w:rsid w:val="4FFAA9C5"/>
    <w:rsid w:val="4FFABD4C"/>
    <w:rsid w:val="4FFC33D1"/>
    <w:rsid w:val="500AB64B"/>
    <w:rsid w:val="500C06F4"/>
    <w:rsid w:val="5012D051"/>
    <w:rsid w:val="501F51E8"/>
    <w:rsid w:val="50203C73"/>
    <w:rsid w:val="5024D41D"/>
    <w:rsid w:val="5026E99D"/>
    <w:rsid w:val="5027BACE"/>
    <w:rsid w:val="502D0E01"/>
    <w:rsid w:val="50328D5C"/>
    <w:rsid w:val="5034894E"/>
    <w:rsid w:val="50350EDB"/>
    <w:rsid w:val="50398662"/>
    <w:rsid w:val="503B6346"/>
    <w:rsid w:val="503ED800"/>
    <w:rsid w:val="50420688"/>
    <w:rsid w:val="50455795"/>
    <w:rsid w:val="5056CAB0"/>
    <w:rsid w:val="506774CC"/>
    <w:rsid w:val="50689115"/>
    <w:rsid w:val="5069719C"/>
    <w:rsid w:val="506F0B6A"/>
    <w:rsid w:val="5071A2A7"/>
    <w:rsid w:val="50726798"/>
    <w:rsid w:val="507288F4"/>
    <w:rsid w:val="5072A36C"/>
    <w:rsid w:val="50756A50"/>
    <w:rsid w:val="50768BEE"/>
    <w:rsid w:val="50769EC8"/>
    <w:rsid w:val="5076C957"/>
    <w:rsid w:val="507701DD"/>
    <w:rsid w:val="5079BEAF"/>
    <w:rsid w:val="507C400A"/>
    <w:rsid w:val="5084F63F"/>
    <w:rsid w:val="50917B63"/>
    <w:rsid w:val="50933A6E"/>
    <w:rsid w:val="509455D4"/>
    <w:rsid w:val="509886A3"/>
    <w:rsid w:val="509AC999"/>
    <w:rsid w:val="509B0EFC"/>
    <w:rsid w:val="509C08EC"/>
    <w:rsid w:val="509C2C0D"/>
    <w:rsid w:val="50A065F2"/>
    <w:rsid w:val="50A130B8"/>
    <w:rsid w:val="50A369BC"/>
    <w:rsid w:val="50A5BA34"/>
    <w:rsid w:val="50AB059A"/>
    <w:rsid w:val="50ACE14B"/>
    <w:rsid w:val="50B24AE9"/>
    <w:rsid w:val="50B2A06E"/>
    <w:rsid w:val="50B42FB6"/>
    <w:rsid w:val="50B937D7"/>
    <w:rsid w:val="50BB3FC2"/>
    <w:rsid w:val="50BB4F03"/>
    <w:rsid w:val="50C1340F"/>
    <w:rsid w:val="50C67DE9"/>
    <w:rsid w:val="50C7ABB8"/>
    <w:rsid w:val="50CC59BD"/>
    <w:rsid w:val="50D13C38"/>
    <w:rsid w:val="50D60D7A"/>
    <w:rsid w:val="50D7E7B4"/>
    <w:rsid w:val="50D9C882"/>
    <w:rsid w:val="50DC7B1F"/>
    <w:rsid w:val="50E12B4C"/>
    <w:rsid w:val="50E3BE40"/>
    <w:rsid w:val="50E4A922"/>
    <w:rsid w:val="50E65FC1"/>
    <w:rsid w:val="50ECF57F"/>
    <w:rsid w:val="50EE9A69"/>
    <w:rsid w:val="50F29531"/>
    <w:rsid w:val="50F4832D"/>
    <w:rsid w:val="50FD0C89"/>
    <w:rsid w:val="50FD13E3"/>
    <w:rsid w:val="50FD58D9"/>
    <w:rsid w:val="51046912"/>
    <w:rsid w:val="51054E61"/>
    <w:rsid w:val="51057603"/>
    <w:rsid w:val="51057EC9"/>
    <w:rsid w:val="510ACA75"/>
    <w:rsid w:val="510CE38C"/>
    <w:rsid w:val="510D7F87"/>
    <w:rsid w:val="510DC3D5"/>
    <w:rsid w:val="510E37B1"/>
    <w:rsid w:val="511176B4"/>
    <w:rsid w:val="511769CB"/>
    <w:rsid w:val="511C4027"/>
    <w:rsid w:val="511D432E"/>
    <w:rsid w:val="511D4F77"/>
    <w:rsid w:val="51200264"/>
    <w:rsid w:val="51256348"/>
    <w:rsid w:val="512D7EAE"/>
    <w:rsid w:val="512E2A36"/>
    <w:rsid w:val="5134DB05"/>
    <w:rsid w:val="51360E15"/>
    <w:rsid w:val="51363AF1"/>
    <w:rsid w:val="51400B7D"/>
    <w:rsid w:val="51456F1A"/>
    <w:rsid w:val="514F4A92"/>
    <w:rsid w:val="51516624"/>
    <w:rsid w:val="51520DB9"/>
    <w:rsid w:val="51537BAA"/>
    <w:rsid w:val="51588042"/>
    <w:rsid w:val="515DFF8D"/>
    <w:rsid w:val="515F06AC"/>
    <w:rsid w:val="51618DA2"/>
    <w:rsid w:val="5161C64F"/>
    <w:rsid w:val="51692CC0"/>
    <w:rsid w:val="51692CEA"/>
    <w:rsid w:val="5169838F"/>
    <w:rsid w:val="516E6380"/>
    <w:rsid w:val="51733A72"/>
    <w:rsid w:val="5173451A"/>
    <w:rsid w:val="5174590E"/>
    <w:rsid w:val="51775C4C"/>
    <w:rsid w:val="5179BCF1"/>
    <w:rsid w:val="517AFFBF"/>
    <w:rsid w:val="517EF369"/>
    <w:rsid w:val="51815A1B"/>
    <w:rsid w:val="5182F72D"/>
    <w:rsid w:val="5186800A"/>
    <w:rsid w:val="518ECAEB"/>
    <w:rsid w:val="51922CF7"/>
    <w:rsid w:val="51980F5C"/>
    <w:rsid w:val="519A7678"/>
    <w:rsid w:val="519E8460"/>
    <w:rsid w:val="51A3C0D4"/>
    <w:rsid w:val="51A7169D"/>
    <w:rsid w:val="51AA2460"/>
    <w:rsid w:val="51B1F42C"/>
    <w:rsid w:val="51B300B3"/>
    <w:rsid w:val="51B3CF6F"/>
    <w:rsid w:val="51B436A4"/>
    <w:rsid w:val="51B5141B"/>
    <w:rsid w:val="51B57A44"/>
    <w:rsid w:val="51BF281E"/>
    <w:rsid w:val="51C0D4F1"/>
    <w:rsid w:val="51C176E8"/>
    <w:rsid w:val="51C198A6"/>
    <w:rsid w:val="51C3C48E"/>
    <w:rsid w:val="51C789BE"/>
    <w:rsid w:val="51C7F511"/>
    <w:rsid w:val="51C9E65A"/>
    <w:rsid w:val="51CADBE5"/>
    <w:rsid w:val="51CAE279"/>
    <w:rsid w:val="51CDD8AB"/>
    <w:rsid w:val="51D2B0B5"/>
    <w:rsid w:val="51D53531"/>
    <w:rsid w:val="51DDB3C8"/>
    <w:rsid w:val="51DE2D32"/>
    <w:rsid w:val="51E25B76"/>
    <w:rsid w:val="51EB37BA"/>
    <w:rsid w:val="51EC1F4F"/>
    <w:rsid w:val="51EC2F2C"/>
    <w:rsid w:val="51EE4138"/>
    <w:rsid w:val="51F05F8E"/>
    <w:rsid w:val="51F3A43E"/>
    <w:rsid w:val="51F3F859"/>
    <w:rsid w:val="51F72939"/>
    <w:rsid w:val="51FB4FF3"/>
    <w:rsid w:val="51FB9EA1"/>
    <w:rsid w:val="51FD36CC"/>
    <w:rsid w:val="51FF0E71"/>
    <w:rsid w:val="51FF66A3"/>
    <w:rsid w:val="51FFCC77"/>
    <w:rsid w:val="51FFEBF7"/>
    <w:rsid w:val="52048D99"/>
    <w:rsid w:val="5209F12F"/>
    <w:rsid w:val="520A2134"/>
    <w:rsid w:val="520AD752"/>
    <w:rsid w:val="520B28C8"/>
    <w:rsid w:val="520C8BD9"/>
    <w:rsid w:val="520FCBD3"/>
    <w:rsid w:val="5212F0E6"/>
    <w:rsid w:val="5213F350"/>
    <w:rsid w:val="5215B545"/>
    <w:rsid w:val="521B60D9"/>
    <w:rsid w:val="521F3EC0"/>
    <w:rsid w:val="52225CD8"/>
    <w:rsid w:val="52233176"/>
    <w:rsid w:val="52240938"/>
    <w:rsid w:val="52248CED"/>
    <w:rsid w:val="52286DCB"/>
    <w:rsid w:val="5229EED4"/>
    <w:rsid w:val="522A8689"/>
    <w:rsid w:val="522DFCC6"/>
    <w:rsid w:val="522E8F34"/>
    <w:rsid w:val="52303F92"/>
    <w:rsid w:val="5234095F"/>
    <w:rsid w:val="523B66F7"/>
    <w:rsid w:val="523D719F"/>
    <w:rsid w:val="524688A1"/>
    <w:rsid w:val="524C5FD4"/>
    <w:rsid w:val="524CB277"/>
    <w:rsid w:val="524F74E9"/>
    <w:rsid w:val="5250A3A8"/>
    <w:rsid w:val="525387FA"/>
    <w:rsid w:val="5253CCAB"/>
    <w:rsid w:val="525D67E1"/>
    <w:rsid w:val="525DA5D3"/>
    <w:rsid w:val="525E3BB6"/>
    <w:rsid w:val="525F2405"/>
    <w:rsid w:val="52650F39"/>
    <w:rsid w:val="52684D45"/>
    <w:rsid w:val="52689CA7"/>
    <w:rsid w:val="5269D53A"/>
    <w:rsid w:val="526C3369"/>
    <w:rsid w:val="526DD07B"/>
    <w:rsid w:val="526E4DAB"/>
    <w:rsid w:val="5276BB9C"/>
    <w:rsid w:val="527D29EF"/>
    <w:rsid w:val="527D7E4F"/>
    <w:rsid w:val="527D9C12"/>
    <w:rsid w:val="5281ECD6"/>
    <w:rsid w:val="5284DC7E"/>
    <w:rsid w:val="528922EC"/>
    <w:rsid w:val="52899DFE"/>
    <w:rsid w:val="528B150D"/>
    <w:rsid w:val="528DB2E8"/>
    <w:rsid w:val="528F8A23"/>
    <w:rsid w:val="529188A0"/>
    <w:rsid w:val="52971374"/>
    <w:rsid w:val="529C52BF"/>
    <w:rsid w:val="52A332A5"/>
    <w:rsid w:val="52AA1F11"/>
    <w:rsid w:val="52B199C9"/>
    <w:rsid w:val="52B45FF2"/>
    <w:rsid w:val="52B53924"/>
    <w:rsid w:val="52BEF5EA"/>
    <w:rsid w:val="52C2E162"/>
    <w:rsid w:val="52C38B44"/>
    <w:rsid w:val="52C3941F"/>
    <w:rsid w:val="52C6CE16"/>
    <w:rsid w:val="52CC5F8D"/>
    <w:rsid w:val="52CCC826"/>
    <w:rsid w:val="52CD4C3E"/>
    <w:rsid w:val="52D40509"/>
    <w:rsid w:val="52D9D41D"/>
    <w:rsid w:val="52DA4804"/>
    <w:rsid w:val="52DD1675"/>
    <w:rsid w:val="52E4C137"/>
    <w:rsid w:val="52E7477A"/>
    <w:rsid w:val="52E9434A"/>
    <w:rsid w:val="52E94785"/>
    <w:rsid w:val="52E9C798"/>
    <w:rsid w:val="52ECBC20"/>
    <w:rsid w:val="52F0626D"/>
    <w:rsid w:val="52F069EC"/>
    <w:rsid w:val="52F6B11F"/>
    <w:rsid w:val="52F70E71"/>
    <w:rsid w:val="52F90A81"/>
    <w:rsid w:val="52F9DC99"/>
    <w:rsid w:val="52FADB9C"/>
    <w:rsid w:val="52FC77CC"/>
    <w:rsid w:val="5302C737"/>
    <w:rsid w:val="5302FAF8"/>
    <w:rsid w:val="5305449C"/>
    <w:rsid w:val="53086E28"/>
    <w:rsid w:val="5308FC0D"/>
    <w:rsid w:val="530D38B9"/>
    <w:rsid w:val="53117F0B"/>
    <w:rsid w:val="531253E1"/>
    <w:rsid w:val="53139DFE"/>
    <w:rsid w:val="5316C3F6"/>
    <w:rsid w:val="53184839"/>
    <w:rsid w:val="5319D34D"/>
    <w:rsid w:val="532006AF"/>
    <w:rsid w:val="53206795"/>
    <w:rsid w:val="53219A46"/>
    <w:rsid w:val="5324748A"/>
    <w:rsid w:val="532BE67D"/>
    <w:rsid w:val="532E333A"/>
    <w:rsid w:val="53315DBC"/>
    <w:rsid w:val="5331803E"/>
    <w:rsid w:val="5331BE89"/>
    <w:rsid w:val="533216D0"/>
    <w:rsid w:val="5333D492"/>
    <w:rsid w:val="53346826"/>
    <w:rsid w:val="533821C1"/>
    <w:rsid w:val="533B5FCD"/>
    <w:rsid w:val="533E1110"/>
    <w:rsid w:val="5341CD36"/>
    <w:rsid w:val="53431689"/>
    <w:rsid w:val="5346885F"/>
    <w:rsid w:val="5347B3E2"/>
    <w:rsid w:val="53481889"/>
    <w:rsid w:val="534EF55E"/>
    <w:rsid w:val="534F00FB"/>
    <w:rsid w:val="5350DE94"/>
    <w:rsid w:val="5350E47C"/>
    <w:rsid w:val="53522DB4"/>
    <w:rsid w:val="5354ED97"/>
    <w:rsid w:val="53570CE6"/>
    <w:rsid w:val="535962A0"/>
    <w:rsid w:val="535B492F"/>
    <w:rsid w:val="535C95B8"/>
    <w:rsid w:val="535D0F38"/>
    <w:rsid w:val="535D6666"/>
    <w:rsid w:val="535E467E"/>
    <w:rsid w:val="5360D14B"/>
    <w:rsid w:val="5363104E"/>
    <w:rsid w:val="53632EF9"/>
    <w:rsid w:val="53647643"/>
    <w:rsid w:val="53649544"/>
    <w:rsid w:val="536506D3"/>
    <w:rsid w:val="5367EA17"/>
    <w:rsid w:val="5368343E"/>
    <w:rsid w:val="536A1B95"/>
    <w:rsid w:val="536BD10A"/>
    <w:rsid w:val="5372A05D"/>
    <w:rsid w:val="5375B7C4"/>
    <w:rsid w:val="5376F1FF"/>
    <w:rsid w:val="537A6335"/>
    <w:rsid w:val="537C1A5A"/>
    <w:rsid w:val="537CB585"/>
    <w:rsid w:val="537E4E51"/>
    <w:rsid w:val="538087DF"/>
    <w:rsid w:val="53810DA5"/>
    <w:rsid w:val="53817421"/>
    <w:rsid w:val="5382A490"/>
    <w:rsid w:val="53836389"/>
    <w:rsid w:val="5384257C"/>
    <w:rsid w:val="5384B9DE"/>
    <w:rsid w:val="538693D3"/>
    <w:rsid w:val="53881F9A"/>
    <w:rsid w:val="538B13E9"/>
    <w:rsid w:val="538C2878"/>
    <w:rsid w:val="5390250D"/>
    <w:rsid w:val="5392DC35"/>
    <w:rsid w:val="53934A4D"/>
    <w:rsid w:val="5395C2F4"/>
    <w:rsid w:val="5396878D"/>
    <w:rsid w:val="53A52D28"/>
    <w:rsid w:val="53A5B4F0"/>
    <w:rsid w:val="53A7908E"/>
    <w:rsid w:val="53AB76F8"/>
    <w:rsid w:val="53AED13A"/>
    <w:rsid w:val="53B58D56"/>
    <w:rsid w:val="53BCB94A"/>
    <w:rsid w:val="53BD1D5F"/>
    <w:rsid w:val="53C44684"/>
    <w:rsid w:val="53C4626F"/>
    <w:rsid w:val="53CA1F13"/>
    <w:rsid w:val="53CA2C00"/>
    <w:rsid w:val="53CDB0E8"/>
    <w:rsid w:val="53CEB907"/>
    <w:rsid w:val="53D15723"/>
    <w:rsid w:val="53D94EFD"/>
    <w:rsid w:val="53DCD760"/>
    <w:rsid w:val="53DF8298"/>
    <w:rsid w:val="53E4E297"/>
    <w:rsid w:val="53EB1ED1"/>
    <w:rsid w:val="53EECA46"/>
    <w:rsid w:val="53F02653"/>
    <w:rsid w:val="53F540FA"/>
    <w:rsid w:val="53F6DCF2"/>
    <w:rsid w:val="53F73E32"/>
    <w:rsid w:val="53F935A2"/>
    <w:rsid w:val="53F96C36"/>
    <w:rsid w:val="53FA8445"/>
    <w:rsid w:val="53FC0282"/>
    <w:rsid w:val="53FC33BC"/>
    <w:rsid w:val="53FC4F30"/>
    <w:rsid w:val="53FEF5E7"/>
    <w:rsid w:val="53FF252F"/>
    <w:rsid w:val="540013D5"/>
    <w:rsid w:val="5402ED53"/>
    <w:rsid w:val="5403BBE9"/>
    <w:rsid w:val="5407BE94"/>
    <w:rsid w:val="540F49E8"/>
    <w:rsid w:val="5410B32D"/>
    <w:rsid w:val="54119ED3"/>
    <w:rsid w:val="54124AE1"/>
    <w:rsid w:val="5414D87B"/>
    <w:rsid w:val="5416F0D0"/>
    <w:rsid w:val="541C5FF6"/>
    <w:rsid w:val="541D3EA3"/>
    <w:rsid w:val="541D7AF5"/>
    <w:rsid w:val="541EB80B"/>
    <w:rsid w:val="5420A056"/>
    <w:rsid w:val="5424F34D"/>
    <w:rsid w:val="5429B9A5"/>
    <w:rsid w:val="542A310A"/>
    <w:rsid w:val="54315AEF"/>
    <w:rsid w:val="5434EA71"/>
    <w:rsid w:val="5439899C"/>
    <w:rsid w:val="543B3BF7"/>
    <w:rsid w:val="5440476F"/>
    <w:rsid w:val="5443C00D"/>
    <w:rsid w:val="5444DB73"/>
    <w:rsid w:val="54477EA0"/>
    <w:rsid w:val="54569B7E"/>
    <w:rsid w:val="545A8564"/>
    <w:rsid w:val="545D06B9"/>
    <w:rsid w:val="54600347"/>
    <w:rsid w:val="54615B26"/>
    <w:rsid w:val="5461BD08"/>
    <w:rsid w:val="54622F87"/>
    <w:rsid w:val="54623592"/>
    <w:rsid w:val="54629529"/>
    <w:rsid w:val="546374E2"/>
    <w:rsid w:val="5468C5E5"/>
    <w:rsid w:val="546C087C"/>
    <w:rsid w:val="546C5948"/>
    <w:rsid w:val="546CAB87"/>
    <w:rsid w:val="546F060E"/>
    <w:rsid w:val="5470EA58"/>
    <w:rsid w:val="548EBC8E"/>
    <w:rsid w:val="548FD73F"/>
    <w:rsid w:val="54924E02"/>
    <w:rsid w:val="549311A1"/>
    <w:rsid w:val="54936859"/>
    <w:rsid w:val="5493C48F"/>
    <w:rsid w:val="5499491C"/>
    <w:rsid w:val="549CABB1"/>
    <w:rsid w:val="54A86BD1"/>
    <w:rsid w:val="54A8DD8A"/>
    <w:rsid w:val="54ABA3EB"/>
    <w:rsid w:val="54AD9D1C"/>
    <w:rsid w:val="54B05B17"/>
    <w:rsid w:val="54B0C906"/>
    <w:rsid w:val="54B0CB91"/>
    <w:rsid w:val="54B6D9AE"/>
    <w:rsid w:val="54B6ED59"/>
    <w:rsid w:val="54BB78E4"/>
    <w:rsid w:val="54BBA286"/>
    <w:rsid w:val="54BDD3C7"/>
    <w:rsid w:val="54BF8AA7"/>
    <w:rsid w:val="54C9EFD2"/>
    <w:rsid w:val="54CAA155"/>
    <w:rsid w:val="54CBB37C"/>
    <w:rsid w:val="54D04CE2"/>
    <w:rsid w:val="54D538B9"/>
    <w:rsid w:val="54DBABDC"/>
    <w:rsid w:val="54DC98A7"/>
    <w:rsid w:val="54E2F2C0"/>
    <w:rsid w:val="54E4A340"/>
    <w:rsid w:val="54E577CF"/>
    <w:rsid w:val="54E5B699"/>
    <w:rsid w:val="54E8A44E"/>
    <w:rsid w:val="54EB10E3"/>
    <w:rsid w:val="54F00729"/>
    <w:rsid w:val="54F27000"/>
    <w:rsid w:val="54F35DB5"/>
    <w:rsid w:val="54F3713C"/>
    <w:rsid w:val="54F408CD"/>
    <w:rsid w:val="54F4AED3"/>
    <w:rsid w:val="54F80F47"/>
    <w:rsid w:val="54F8A0C5"/>
    <w:rsid w:val="54FDEE78"/>
    <w:rsid w:val="54FFA903"/>
    <w:rsid w:val="54FFB656"/>
    <w:rsid w:val="55023B4B"/>
    <w:rsid w:val="55081F51"/>
    <w:rsid w:val="550AFA6F"/>
    <w:rsid w:val="550DBE4B"/>
    <w:rsid w:val="550ECC32"/>
    <w:rsid w:val="5510D625"/>
    <w:rsid w:val="55116A89"/>
    <w:rsid w:val="55133A21"/>
    <w:rsid w:val="5519BCDF"/>
    <w:rsid w:val="551D4A4D"/>
    <w:rsid w:val="551E947B"/>
    <w:rsid w:val="55207605"/>
    <w:rsid w:val="55261842"/>
    <w:rsid w:val="552BDDDB"/>
    <w:rsid w:val="55329EA2"/>
    <w:rsid w:val="553500CC"/>
    <w:rsid w:val="55355E51"/>
    <w:rsid w:val="5537BEC1"/>
    <w:rsid w:val="553B9DA4"/>
    <w:rsid w:val="553DC3E8"/>
    <w:rsid w:val="553E353A"/>
    <w:rsid w:val="5542EB1C"/>
    <w:rsid w:val="554360EF"/>
    <w:rsid w:val="554F4FB2"/>
    <w:rsid w:val="55510762"/>
    <w:rsid w:val="55520E0F"/>
    <w:rsid w:val="5553513C"/>
    <w:rsid w:val="555B1EF5"/>
    <w:rsid w:val="555B76F6"/>
    <w:rsid w:val="555D6F80"/>
    <w:rsid w:val="5563F067"/>
    <w:rsid w:val="5566A705"/>
    <w:rsid w:val="55699041"/>
    <w:rsid w:val="556AB090"/>
    <w:rsid w:val="556B4A3C"/>
    <w:rsid w:val="556B69AA"/>
    <w:rsid w:val="55701C49"/>
    <w:rsid w:val="5574548B"/>
    <w:rsid w:val="557612B2"/>
    <w:rsid w:val="5578F7DD"/>
    <w:rsid w:val="55794556"/>
    <w:rsid w:val="557B6184"/>
    <w:rsid w:val="55806D52"/>
    <w:rsid w:val="55813330"/>
    <w:rsid w:val="5582A012"/>
    <w:rsid w:val="558DDCD4"/>
    <w:rsid w:val="55912F5C"/>
    <w:rsid w:val="5593E3DE"/>
    <w:rsid w:val="5594EFAD"/>
    <w:rsid w:val="559955D2"/>
    <w:rsid w:val="559A1CCA"/>
    <w:rsid w:val="559B5C84"/>
    <w:rsid w:val="55A00B67"/>
    <w:rsid w:val="55A3D0F3"/>
    <w:rsid w:val="55A6F805"/>
    <w:rsid w:val="55A7B065"/>
    <w:rsid w:val="55A9B332"/>
    <w:rsid w:val="55AAF550"/>
    <w:rsid w:val="55AD148B"/>
    <w:rsid w:val="55B41307"/>
    <w:rsid w:val="55B8A452"/>
    <w:rsid w:val="55BBD78D"/>
    <w:rsid w:val="55BC234A"/>
    <w:rsid w:val="55BE1F78"/>
    <w:rsid w:val="55C9CA66"/>
    <w:rsid w:val="55CD6211"/>
    <w:rsid w:val="55CE37AF"/>
    <w:rsid w:val="55D0156B"/>
    <w:rsid w:val="55D023F9"/>
    <w:rsid w:val="55D2655D"/>
    <w:rsid w:val="55D33A1C"/>
    <w:rsid w:val="55D3B715"/>
    <w:rsid w:val="55D6D1E9"/>
    <w:rsid w:val="55DBBD91"/>
    <w:rsid w:val="55E3507B"/>
    <w:rsid w:val="55E3B285"/>
    <w:rsid w:val="55E920CC"/>
    <w:rsid w:val="55ED258A"/>
    <w:rsid w:val="55F05681"/>
    <w:rsid w:val="55F08ED5"/>
    <w:rsid w:val="55F70E40"/>
    <w:rsid w:val="55F71587"/>
    <w:rsid w:val="55F74465"/>
    <w:rsid w:val="55FD47C6"/>
    <w:rsid w:val="55FF3E9D"/>
    <w:rsid w:val="55FF6DBD"/>
    <w:rsid w:val="56004393"/>
    <w:rsid w:val="5600C487"/>
    <w:rsid w:val="56036C54"/>
    <w:rsid w:val="560DFC67"/>
    <w:rsid w:val="560E2B72"/>
    <w:rsid w:val="560F07AD"/>
    <w:rsid w:val="56104E10"/>
    <w:rsid w:val="5612AC62"/>
    <w:rsid w:val="5614D8D9"/>
    <w:rsid w:val="5615C62D"/>
    <w:rsid w:val="5616C39E"/>
    <w:rsid w:val="5616F5B7"/>
    <w:rsid w:val="5621FEAE"/>
    <w:rsid w:val="5622B944"/>
    <w:rsid w:val="5625276E"/>
    <w:rsid w:val="5626656F"/>
    <w:rsid w:val="56290739"/>
    <w:rsid w:val="5629A600"/>
    <w:rsid w:val="562B681C"/>
    <w:rsid w:val="562D5B4A"/>
    <w:rsid w:val="562F38B4"/>
    <w:rsid w:val="5637E31E"/>
    <w:rsid w:val="563887A2"/>
    <w:rsid w:val="563935DF"/>
    <w:rsid w:val="563CA76C"/>
    <w:rsid w:val="563EDFFA"/>
    <w:rsid w:val="56446CAC"/>
    <w:rsid w:val="56467F15"/>
    <w:rsid w:val="5646B296"/>
    <w:rsid w:val="56473221"/>
    <w:rsid w:val="564835E6"/>
    <w:rsid w:val="564AC13C"/>
    <w:rsid w:val="564C473B"/>
    <w:rsid w:val="564D4317"/>
    <w:rsid w:val="564DCD40"/>
    <w:rsid w:val="564F6C0B"/>
    <w:rsid w:val="5654D4B9"/>
    <w:rsid w:val="56550906"/>
    <w:rsid w:val="565A3D0E"/>
    <w:rsid w:val="565BECA6"/>
    <w:rsid w:val="565D6D36"/>
    <w:rsid w:val="565F4B0D"/>
    <w:rsid w:val="566D4E91"/>
    <w:rsid w:val="5672ACF8"/>
    <w:rsid w:val="56766776"/>
    <w:rsid w:val="567F268F"/>
    <w:rsid w:val="56801B80"/>
    <w:rsid w:val="56805913"/>
    <w:rsid w:val="568252A6"/>
    <w:rsid w:val="5686A4A7"/>
    <w:rsid w:val="568E4CC5"/>
    <w:rsid w:val="56911650"/>
    <w:rsid w:val="56943029"/>
    <w:rsid w:val="569859E0"/>
    <w:rsid w:val="569C7946"/>
    <w:rsid w:val="569F737A"/>
    <w:rsid w:val="569FB67A"/>
    <w:rsid w:val="56A0B1A6"/>
    <w:rsid w:val="56A452C6"/>
    <w:rsid w:val="56A7704D"/>
    <w:rsid w:val="56AAC1B9"/>
    <w:rsid w:val="56AD2B24"/>
    <w:rsid w:val="56B0BF7B"/>
    <w:rsid w:val="56B2B234"/>
    <w:rsid w:val="56B311B2"/>
    <w:rsid w:val="56B44343"/>
    <w:rsid w:val="56B5AEFD"/>
    <w:rsid w:val="56B927E7"/>
    <w:rsid w:val="56BA9A87"/>
    <w:rsid w:val="56BC3202"/>
    <w:rsid w:val="56BD1AF8"/>
    <w:rsid w:val="56BDFA70"/>
    <w:rsid w:val="56BF991E"/>
    <w:rsid w:val="56C4DD5C"/>
    <w:rsid w:val="56CBA0A6"/>
    <w:rsid w:val="56D07A84"/>
    <w:rsid w:val="56D45EC1"/>
    <w:rsid w:val="56DF801D"/>
    <w:rsid w:val="56E52E06"/>
    <w:rsid w:val="56E8B0E9"/>
    <w:rsid w:val="56E8D02A"/>
    <w:rsid w:val="56EBBAD1"/>
    <w:rsid w:val="56EC8AFF"/>
    <w:rsid w:val="56EE4617"/>
    <w:rsid w:val="56F3E012"/>
    <w:rsid w:val="56F5F0D9"/>
    <w:rsid w:val="56F93FE1"/>
    <w:rsid w:val="56F9EF5D"/>
    <w:rsid w:val="56FFA277"/>
    <w:rsid w:val="5706A584"/>
    <w:rsid w:val="57075036"/>
    <w:rsid w:val="570B99B8"/>
    <w:rsid w:val="570D0A28"/>
    <w:rsid w:val="570DAA7F"/>
    <w:rsid w:val="5711CED5"/>
    <w:rsid w:val="5712FAA1"/>
    <w:rsid w:val="571313D7"/>
    <w:rsid w:val="5713551D"/>
    <w:rsid w:val="57140A87"/>
    <w:rsid w:val="57184EB0"/>
    <w:rsid w:val="57216230"/>
    <w:rsid w:val="5724D973"/>
    <w:rsid w:val="5726D1E1"/>
    <w:rsid w:val="572CA191"/>
    <w:rsid w:val="572DF444"/>
    <w:rsid w:val="572F1041"/>
    <w:rsid w:val="572F2F58"/>
    <w:rsid w:val="572F9882"/>
    <w:rsid w:val="573375EC"/>
    <w:rsid w:val="5735542A"/>
    <w:rsid w:val="57359C3C"/>
    <w:rsid w:val="5737BF5E"/>
    <w:rsid w:val="573DF921"/>
    <w:rsid w:val="5741B29C"/>
    <w:rsid w:val="574A9C54"/>
    <w:rsid w:val="574E48C7"/>
    <w:rsid w:val="574EA75E"/>
    <w:rsid w:val="5750EFA8"/>
    <w:rsid w:val="5751D07D"/>
    <w:rsid w:val="5758352E"/>
    <w:rsid w:val="5759E194"/>
    <w:rsid w:val="575A28B3"/>
    <w:rsid w:val="575A8751"/>
    <w:rsid w:val="57603FA9"/>
    <w:rsid w:val="576922DB"/>
    <w:rsid w:val="5769BC74"/>
    <w:rsid w:val="576AA32B"/>
    <w:rsid w:val="576B457E"/>
    <w:rsid w:val="576B63D1"/>
    <w:rsid w:val="5770530A"/>
    <w:rsid w:val="5773895C"/>
    <w:rsid w:val="5776504A"/>
    <w:rsid w:val="5778CEE8"/>
    <w:rsid w:val="577977D2"/>
    <w:rsid w:val="577A7FAE"/>
    <w:rsid w:val="577C5458"/>
    <w:rsid w:val="577E2ABB"/>
    <w:rsid w:val="57808AEF"/>
    <w:rsid w:val="5783A6B9"/>
    <w:rsid w:val="578797C5"/>
    <w:rsid w:val="57880BF4"/>
    <w:rsid w:val="5788E824"/>
    <w:rsid w:val="578EDF12"/>
    <w:rsid w:val="578F2C44"/>
    <w:rsid w:val="579891EE"/>
    <w:rsid w:val="579957A5"/>
    <w:rsid w:val="579A2F57"/>
    <w:rsid w:val="579A9019"/>
    <w:rsid w:val="579AB8D8"/>
    <w:rsid w:val="579F3A42"/>
    <w:rsid w:val="57A011C8"/>
    <w:rsid w:val="57A979A1"/>
    <w:rsid w:val="57AEE265"/>
    <w:rsid w:val="57AFDEFC"/>
    <w:rsid w:val="57B2CA4E"/>
    <w:rsid w:val="57B2F95E"/>
    <w:rsid w:val="57B4A2BC"/>
    <w:rsid w:val="57B5258A"/>
    <w:rsid w:val="57B719AE"/>
    <w:rsid w:val="57BA9223"/>
    <w:rsid w:val="57BC8538"/>
    <w:rsid w:val="57BDE10A"/>
    <w:rsid w:val="57BF158D"/>
    <w:rsid w:val="57C1AC67"/>
    <w:rsid w:val="57C33622"/>
    <w:rsid w:val="57CB2F6D"/>
    <w:rsid w:val="57CC68FD"/>
    <w:rsid w:val="57CD7960"/>
    <w:rsid w:val="57D657CF"/>
    <w:rsid w:val="57D944A1"/>
    <w:rsid w:val="57DA1780"/>
    <w:rsid w:val="57DD6C82"/>
    <w:rsid w:val="57DDB0EA"/>
    <w:rsid w:val="57E35EAC"/>
    <w:rsid w:val="57E3A4CB"/>
    <w:rsid w:val="57E570AF"/>
    <w:rsid w:val="57E6AA7A"/>
    <w:rsid w:val="57E81015"/>
    <w:rsid w:val="57E9C0BF"/>
    <w:rsid w:val="57EBAE68"/>
    <w:rsid w:val="57EEEF50"/>
    <w:rsid w:val="57F00688"/>
    <w:rsid w:val="57F284E8"/>
    <w:rsid w:val="57F47275"/>
    <w:rsid w:val="57F95B0C"/>
    <w:rsid w:val="57FAFD44"/>
    <w:rsid w:val="57FDA7AC"/>
    <w:rsid w:val="57FF6D91"/>
    <w:rsid w:val="580365B0"/>
    <w:rsid w:val="58039161"/>
    <w:rsid w:val="5804DF1C"/>
    <w:rsid w:val="5809CEA5"/>
    <w:rsid w:val="5815DC2F"/>
    <w:rsid w:val="5815E963"/>
    <w:rsid w:val="581E93B4"/>
    <w:rsid w:val="581EBFD7"/>
    <w:rsid w:val="581FBAB8"/>
    <w:rsid w:val="5823B4DE"/>
    <w:rsid w:val="582625BD"/>
    <w:rsid w:val="5826EF93"/>
    <w:rsid w:val="582BE8A1"/>
    <w:rsid w:val="582E50ED"/>
    <w:rsid w:val="583229DD"/>
    <w:rsid w:val="583365EA"/>
    <w:rsid w:val="58354373"/>
    <w:rsid w:val="58390219"/>
    <w:rsid w:val="583C4134"/>
    <w:rsid w:val="583DE313"/>
    <w:rsid w:val="583E1C80"/>
    <w:rsid w:val="58409498"/>
    <w:rsid w:val="5840F2C4"/>
    <w:rsid w:val="5846713E"/>
    <w:rsid w:val="58474C98"/>
    <w:rsid w:val="584ECA49"/>
    <w:rsid w:val="584FDF29"/>
    <w:rsid w:val="585480D3"/>
    <w:rsid w:val="585494F3"/>
    <w:rsid w:val="5858F170"/>
    <w:rsid w:val="585A000D"/>
    <w:rsid w:val="585AE052"/>
    <w:rsid w:val="585DC181"/>
    <w:rsid w:val="585FEB14"/>
    <w:rsid w:val="586727CD"/>
    <w:rsid w:val="5867DDF0"/>
    <w:rsid w:val="58695CAB"/>
    <w:rsid w:val="5870DF90"/>
    <w:rsid w:val="5872E255"/>
    <w:rsid w:val="58761EC9"/>
    <w:rsid w:val="58771337"/>
    <w:rsid w:val="58798ABA"/>
    <w:rsid w:val="587F6C65"/>
    <w:rsid w:val="5880BAF3"/>
    <w:rsid w:val="5881D713"/>
    <w:rsid w:val="5883FAAA"/>
    <w:rsid w:val="588DAE52"/>
    <w:rsid w:val="58908395"/>
    <w:rsid w:val="5896196D"/>
    <w:rsid w:val="58996405"/>
    <w:rsid w:val="589D7C71"/>
    <w:rsid w:val="589FB3E9"/>
    <w:rsid w:val="58AA21AC"/>
    <w:rsid w:val="58AA88C4"/>
    <w:rsid w:val="58ADA4E8"/>
    <w:rsid w:val="58ADE429"/>
    <w:rsid w:val="58AF257E"/>
    <w:rsid w:val="58AFD6B5"/>
    <w:rsid w:val="58B75BB8"/>
    <w:rsid w:val="58BA3A06"/>
    <w:rsid w:val="58BE211C"/>
    <w:rsid w:val="58C66D84"/>
    <w:rsid w:val="58C89A6B"/>
    <w:rsid w:val="58CD6101"/>
    <w:rsid w:val="58CDCFEC"/>
    <w:rsid w:val="58CDDEA2"/>
    <w:rsid w:val="58D797C9"/>
    <w:rsid w:val="58DB494C"/>
    <w:rsid w:val="58DE0896"/>
    <w:rsid w:val="58E64B59"/>
    <w:rsid w:val="58E72185"/>
    <w:rsid w:val="58E8DA43"/>
    <w:rsid w:val="58E9A37D"/>
    <w:rsid w:val="58ECEABB"/>
    <w:rsid w:val="58EE8060"/>
    <w:rsid w:val="58F22397"/>
    <w:rsid w:val="58F2FACC"/>
    <w:rsid w:val="58F4A97A"/>
    <w:rsid w:val="58F5EC61"/>
    <w:rsid w:val="58F5EF1B"/>
    <w:rsid w:val="58F72D46"/>
    <w:rsid w:val="5900066C"/>
    <w:rsid w:val="590373DF"/>
    <w:rsid w:val="590514D4"/>
    <w:rsid w:val="590676DD"/>
    <w:rsid w:val="590720BC"/>
    <w:rsid w:val="590C3404"/>
    <w:rsid w:val="590D39EF"/>
    <w:rsid w:val="591428ED"/>
    <w:rsid w:val="591B7636"/>
    <w:rsid w:val="591B7D29"/>
    <w:rsid w:val="591E1EEA"/>
    <w:rsid w:val="5922F5E0"/>
    <w:rsid w:val="59247338"/>
    <w:rsid w:val="59295BF0"/>
    <w:rsid w:val="592A980F"/>
    <w:rsid w:val="592AAA39"/>
    <w:rsid w:val="592EE30F"/>
    <w:rsid w:val="59307137"/>
    <w:rsid w:val="593559B5"/>
    <w:rsid w:val="59382F24"/>
    <w:rsid w:val="593AC329"/>
    <w:rsid w:val="593B247C"/>
    <w:rsid w:val="593E59AC"/>
    <w:rsid w:val="593F6DE5"/>
    <w:rsid w:val="594112A8"/>
    <w:rsid w:val="594379DE"/>
    <w:rsid w:val="5943E090"/>
    <w:rsid w:val="594E2F3C"/>
    <w:rsid w:val="594F86DB"/>
    <w:rsid w:val="59536835"/>
    <w:rsid w:val="595D6EB9"/>
    <w:rsid w:val="595E016E"/>
    <w:rsid w:val="595E4A85"/>
    <w:rsid w:val="595ED6C3"/>
    <w:rsid w:val="5960916E"/>
    <w:rsid w:val="59613F3E"/>
    <w:rsid w:val="596C6B67"/>
    <w:rsid w:val="596F3F1A"/>
    <w:rsid w:val="597167CE"/>
    <w:rsid w:val="597267B0"/>
    <w:rsid w:val="5976D131"/>
    <w:rsid w:val="59786B4E"/>
    <w:rsid w:val="597B14E2"/>
    <w:rsid w:val="597CB4D0"/>
    <w:rsid w:val="597FCFA4"/>
    <w:rsid w:val="59844CA4"/>
    <w:rsid w:val="598450DA"/>
    <w:rsid w:val="598AB925"/>
    <w:rsid w:val="598BD270"/>
    <w:rsid w:val="598FC39F"/>
    <w:rsid w:val="59928FCA"/>
    <w:rsid w:val="5992AF4F"/>
    <w:rsid w:val="59953860"/>
    <w:rsid w:val="5997A7DC"/>
    <w:rsid w:val="599D8650"/>
    <w:rsid w:val="59A44B28"/>
    <w:rsid w:val="59A793DF"/>
    <w:rsid w:val="59B069A1"/>
    <w:rsid w:val="59B4A386"/>
    <w:rsid w:val="59B716F5"/>
    <w:rsid w:val="59BA4758"/>
    <w:rsid w:val="59BE4F0B"/>
    <w:rsid w:val="59BE8AC6"/>
    <w:rsid w:val="59C2EA9F"/>
    <w:rsid w:val="59C40B58"/>
    <w:rsid w:val="59C75A69"/>
    <w:rsid w:val="59C95ED1"/>
    <w:rsid w:val="59CCEA4F"/>
    <w:rsid w:val="59CDD502"/>
    <w:rsid w:val="59D033FF"/>
    <w:rsid w:val="59D0E3A7"/>
    <w:rsid w:val="59D54781"/>
    <w:rsid w:val="59D7E582"/>
    <w:rsid w:val="59DDE360"/>
    <w:rsid w:val="59E07B50"/>
    <w:rsid w:val="59E2419F"/>
    <w:rsid w:val="59E52248"/>
    <w:rsid w:val="59E66965"/>
    <w:rsid w:val="59EB0AF5"/>
    <w:rsid w:val="59ECB20D"/>
    <w:rsid w:val="59ED7E41"/>
    <w:rsid w:val="59F36700"/>
    <w:rsid w:val="59F664FF"/>
    <w:rsid w:val="59F6D539"/>
    <w:rsid w:val="59F937D7"/>
    <w:rsid w:val="59FDE129"/>
    <w:rsid w:val="5A052632"/>
    <w:rsid w:val="5A052D0C"/>
    <w:rsid w:val="5A064954"/>
    <w:rsid w:val="5A099C4D"/>
    <w:rsid w:val="5A0A5567"/>
    <w:rsid w:val="5A0B1166"/>
    <w:rsid w:val="5A0DC9DB"/>
    <w:rsid w:val="5A12AAF7"/>
    <w:rsid w:val="5A181651"/>
    <w:rsid w:val="5A190FC6"/>
    <w:rsid w:val="5A1A9985"/>
    <w:rsid w:val="5A1BA16D"/>
    <w:rsid w:val="5A32E35E"/>
    <w:rsid w:val="5A3305FB"/>
    <w:rsid w:val="5A34E88F"/>
    <w:rsid w:val="5A3699CF"/>
    <w:rsid w:val="5A37114A"/>
    <w:rsid w:val="5A37CB60"/>
    <w:rsid w:val="5A3D7735"/>
    <w:rsid w:val="5A443E39"/>
    <w:rsid w:val="5A455D36"/>
    <w:rsid w:val="5A45A550"/>
    <w:rsid w:val="5A474AC3"/>
    <w:rsid w:val="5A479998"/>
    <w:rsid w:val="5A4B4D66"/>
    <w:rsid w:val="5A4B999D"/>
    <w:rsid w:val="5A4EF6ED"/>
    <w:rsid w:val="5A50843C"/>
    <w:rsid w:val="5A50DE27"/>
    <w:rsid w:val="5A56C0B1"/>
    <w:rsid w:val="5A56F275"/>
    <w:rsid w:val="5A5767C2"/>
    <w:rsid w:val="5A5BFDD1"/>
    <w:rsid w:val="5A5D375C"/>
    <w:rsid w:val="5A5E6BF2"/>
    <w:rsid w:val="5A64351A"/>
    <w:rsid w:val="5A67AEB4"/>
    <w:rsid w:val="5A6F6CD6"/>
    <w:rsid w:val="5A712FD1"/>
    <w:rsid w:val="5A752440"/>
    <w:rsid w:val="5A792A34"/>
    <w:rsid w:val="5A86A38F"/>
    <w:rsid w:val="5A86C518"/>
    <w:rsid w:val="5A87CCC2"/>
    <w:rsid w:val="5A8B35B6"/>
    <w:rsid w:val="5A8BA17A"/>
    <w:rsid w:val="5A8C1575"/>
    <w:rsid w:val="5A8E959D"/>
    <w:rsid w:val="5A95E676"/>
    <w:rsid w:val="5A95F9FD"/>
    <w:rsid w:val="5A97230F"/>
    <w:rsid w:val="5A9B38C4"/>
    <w:rsid w:val="5A9C56A4"/>
    <w:rsid w:val="5AA07D85"/>
    <w:rsid w:val="5AA24732"/>
    <w:rsid w:val="5AAB2B8B"/>
    <w:rsid w:val="5AB127E8"/>
    <w:rsid w:val="5AB5487D"/>
    <w:rsid w:val="5AB685B8"/>
    <w:rsid w:val="5AB6E801"/>
    <w:rsid w:val="5AB74D8A"/>
    <w:rsid w:val="5ABCEF4F"/>
    <w:rsid w:val="5ABECFE6"/>
    <w:rsid w:val="5AC121F0"/>
    <w:rsid w:val="5AC1ACF5"/>
    <w:rsid w:val="5AC21A4E"/>
    <w:rsid w:val="5AC375CC"/>
    <w:rsid w:val="5AC6C2F6"/>
    <w:rsid w:val="5AC9D19F"/>
    <w:rsid w:val="5ACA2E8E"/>
    <w:rsid w:val="5ACADA68"/>
    <w:rsid w:val="5AD03E17"/>
    <w:rsid w:val="5AD1DA2B"/>
    <w:rsid w:val="5AD37E92"/>
    <w:rsid w:val="5AD5C941"/>
    <w:rsid w:val="5AD9871E"/>
    <w:rsid w:val="5ADAA22B"/>
    <w:rsid w:val="5ADAAA94"/>
    <w:rsid w:val="5ADD020A"/>
    <w:rsid w:val="5AE48802"/>
    <w:rsid w:val="5AE9F186"/>
    <w:rsid w:val="5AEA671D"/>
    <w:rsid w:val="5AED4038"/>
    <w:rsid w:val="5AF31ED3"/>
    <w:rsid w:val="5AF62A67"/>
    <w:rsid w:val="5AF82B51"/>
    <w:rsid w:val="5AFA21B7"/>
    <w:rsid w:val="5B03F627"/>
    <w:rsid w:val="5B085A13"/>
    <w:rsid w:val="5B0B3E75"/>
    <w:rsid w:val="5B10B50E"/>
    <w:rsid w:val="5B11C89F"/>
    <w:rsid w:val="5B11F4F0"/>
    <w:rsid w:val="5B13B758"/>
    <w:rsid w:val="5B147194"/>
    <w:rsid w:val="5B1BC9E7"/>
    <w:rsid w:val="5B1E2DE3"/>
    <w:rsid w:val="5B20BCE9"/>
    <w:rsid w:val="5B219505"/>
    <w:rsid w:val="5B233D48"/>
    <w:rsid w:val="5B23E42B"/>
    <w:rsid w:val="5B257E25"/>
    <w:rsid w:val="5B26ACBD"/>
    <w:rsid w:val="5B2AD70E"/>
    <w:rsid w:val="5B2B3845"/>
    <w:rsid w:val="5B2DEAEF"/>
    <w:rsid w:val="5B301DE7"/>
    <w:rsid w:val="5B3758AA"/>
    <w:rsid w:val="5B3A0402"/>
    <w:rsid w:val="5B3F6FBB"/>
    <w:rsid w:val="5B481DFC"/>
    <w:rsid w:val="5B49166B"/>
    <w:rsid w:val="5B4D92BB"/>
    <w:rsid w:val="5B4DB1BC"/>
    <w:rsid w:val="5B527772"/>
    <w:rsid w:val="5B546495"/>
    <w:rsid w:val="5B5897D5"/>
    <w:rsid w:val="5B5B6101"/>
    <w:rsid w:val="5B5B9DD3"/>
    <w:rsid w:val="5B5C02E8"/>
    <w:rsid w:val="5B63361D"/>
    <w:rsid w:val="5B682A37"/>
    <w:rsid w:val="5B68A944"/>
    <w:rsid w:val="5B6C039E"/>
    <w:rsid w:val="5B70CE72"/>
    <w:rsid w:val="5B734807"/>
    <w:rsid w:val="5B764826"/>
    <w:rsid w:val="5B7A851C"/>
    <w:rsid w:val="5B7AAF3E"/>
    <w:rsid w:val="5B8104CA"/>
    <w:rsid w:val="5B8466AA"/>
    <w:rsid w:val="5B84CB0E"/>
    <w:rsid w:val="5B86BBB4"/>
    <w:rsid w:val="5B8912B7"/>
    <w:rsid w:val="5B894DAC"/>
    <w:rsid w:val="5B899EE2"/>
    <w:rsid w:val="5B89CA40"/>
    <w:rsid w:val="5B8C7611"/>
    <w:rsid w:val="5B8FF57B"/>
    <w:rsid w:val="5B943096"/>
    <w:rsid w:val="5B98602E"/>
    <w:rsid w:val="5B9887F5"/>
    <w:rsid w:val="5B9B52CC"/>
    <w:rsid w:val="5B9E8588"/>
    <w:rsid w:val="5BA060F6"/>
    <w:rsid w:val="5BA14091"/>
    <w:rsid w:val="5BA1C558"/>
    <w:rsid w:val="5BAA79E2"/>
    <w:rsid w:val="5BABE8DC"/>
    <w:rsid w:val="5BAE21ED"/>
    <w:rsid w:val="5BB45984"/>
    <w:rsid w:val="5BB99537"/>
    <w:rsid w:val="5BBD4438"/>
    <w:rsid w:val="5BC0C447"/>
    <w:rsid w:val="5BC17F23"/>
    <w:rsid w:val="5BC184A9"/>
    <w:rsid w:val="5BC37B64"/>
    <w:rsid w:val="5BC48C23"/>
    <w:rsid w:val="5BC5B3FC"/>
    <w:rsid w:val="5BC661B2"/>
    <w:rsid w:val="5BC6795E"/>
    <w:rsid w:val="5BC6C953"/>
    <w:rsid w:val="5BCC322A"/>
    <w:rsid w:val="5BD83C90"/>
    <w:rsid w:val="5BDD6B15"/>
    <w:rsid w:val="5BDEB36D"/>
    <w:rsid w:val="5BDF9669"/>
    <w:rsid w:val="5BE0FB19"/>
    <w:rsid w:val="5BE10422"/>
    <w:rsid w:val="5BE38133"/>
    <w:rsid w:val="5BE51BD1"/>
    <w:rsid w:val="5BE713B2"/>
    <w:rsid w:val="5BE936E1"/>
    <w:rsid w:val="5BE99122"/>
    <w:rsid w:val="5BEE7018"/>
    <w:rsid w:val="5BF0274D"/>
    <w:rsid w:val="5BF03ABE"/>
    <w:rsid w:val="5BF2BB20"/>
    <w:rsid w:val="5BF2F992"/>
    <w:rsid w:val="5BF42779"/>
    <w:rsid w:val="5BF5AB62"/>
    <w:rsid w:val="5BF8E23E"/>
    <w:rsid w:val="5BF92463"/>
    <w:rsid w:val="5BFA4304"/>
    <w:rsid w:val="5BFABB8E"/>
    <w:rsid w:val="5BFAF266"/>
    <w:rsid w:val="5BFB06FC"/>
    <w:rsid w:val="5BFE8C2C"/>
    <w:rsid w:val="5C048C1B"/>
    <w:rsid w:val="5C09B8C7"/>
    <w:rsid w:val="5C09DB46"/>
    <w:rsid w:val="5C0A8A25"/>
    <w:rsid w:val="5C0B5A4A"/>
    <w:rsid w:val="5C10020E"/>
    <w:rsid w:val="5C1053E3"/>
    <w:rsid w:val="5C1186A3"/>
    <w:rsid w:val="5C11D179"/>
    <w:rsid w:val="5C11EAF5"/>
    <w:rsid w:val="5C1531C9"/>
    <w:rsid w:val="5C1A056B"/>
    <w:rsid w:val="5C1CAEFC"/>
    <w:rsid w:val="5C269CB7"/>
    <w:rsid w:val="5C295A3A"/>
    <w:rsid w:val="5C2CEB10"/>
    <w:rsid w:val="5C34B423"/>
    <w:rsid w:val="5C35C1A4"/>
    <w:rsid w:val="5C394996"/>
    <w:rsid w:val="5C3A44BF"/>
    <w:rsid w:val="5C3B2E90"/>
    <w:rsid w:val="5C3FAC72"/>
    <w:rsid w:val="5C3FF06F"/>
    <w:rsid w:val="5C442B79"/>
    <w:rsid w:val="5C443E7A"/>
    <w:rsid w:val="5C455DE3"/>
    <w:rsid w:val="5C458B03"/>
    <w:rsid w:val="5C48693B"/>
    <w:rsid w:val="5C49944E"/>
    <w:rsid w:val="5C4A7387"/>
    <w:rsid w:val="5C4F1FBE"/>
    <w:rsid w:val="5C4FAC85"/>
    <w:rsid w:val="5C4FB3E5"/>
    <w:rsid w:val="5C518ADA"/>
    <w:rsid w:val="5C53BBED"/>
    <w:rsid w:val="5C54AF4B"/>
    <w:rsid w:val="5C558A95"/>
    <w:rsid w:val="5C57145C"/>
    <w:rsid w:val="5C571EAF"/>
    <w:rsid w:val="5C5ED169"/>
    <w:rsid w:val="5C5F81F3"/>
    <w:rsid w:val="5C6027D3"/>
    <w:rsid w:val="5C650720"/>
    <w:rsid w:val="5C65333C"/>
    <w:rsid w:val="5C661896"/>
    <w:rsid w:val="5C6D972F"/>
    <w:rsid w:val="5C6EF9FC"/>
    <w:rsid w:val="5C70F6FB"/>
    <w:rsid w:val="5C730D6C"/>
    <w:rsid w:val="5C7499EF"/>
    <w:rsid w:val="5C76F323"/>
    <w:rsid w:val="5C848E9E"/>
    <w:rsid w:val="5C85026F"/>
    <w:rsid w:val="5C879E0C"/>
    <w:rsid w:val="5C8D8E3C"/>
    <w:rsid w:val="5C90B4E1"/>
    <w:rsid w:val="5C931268"/>
    <w:rsid w:val="5C94FDDB"/>
    <w:rsid w:val="5C9553CF"/>
    <w:rsid w:val="5C977B2B"/>
    <w:rsid w:val="5C992FD4"/>
    <w:rsid w:val="5C9E7572"/>
    <w:rsid w:val="5CA4E513"/>
    <w:rsid w:val="5CA6696A"/>
    <w:rsid w:val="5CA791BF"/>
    <w:rsid w:val="5CAE0C4B"/>
    <w:rsid w:val="5CB797A7"/>
    <w:rsid w:val="5CB99081"/>
    <w:rsid w:val="5CC2F602"/>
    <w:rsid w:val="5CC6A3BC"/>
    <w:rsid w:val="5CCA88DA"/>
    <w:rsid w:val="5CD09D50"/>
    <w:rsid w:val="5CD0DC44"/>
    <w:rsid w:val="5CD7213C"/>
    <w:rsid w:val="5CDD9927"/>
    <w:rsid w:val="5CDED3A2"/>
    <w:rsid w:val="5CDEF602"/>
    <w:rsid w:val="5CE0E917"/>
    <w:rsid w:val="5CE12247"/>
    <w:rsid w:val="5CE13281"/>
    <w:rsid w:val="5CE1FD15"/>
    <w:rsid w:val="5CE4C7FA"/>
    <w:rsid w:val="5CE95BAA"/>
    <w:rsid w:val="5CE9A5C6"/>
    <w:rsid w:val="5CEAA0A7"/>
    <w:rsid w:val="5CEC04DA"/>
    <w:rsid w:val="5CF0676B"/>
    <w:rsid w:val="5CF125C0"/>
    <w:rsid w:val="5CF14E84"/>
    <w:rsid w:val="5CF7B76E"/>
    <w:rsid w:val="5D00AE30"/>
    <w:rsid w:val="5D01F659"/>
    <w:rsid w:val="5D033B9F"/>
    <w:rsid w:val="5D071F86"/>
    <w:rsid w:val="5D09F499"/>
    <w:rsid w:val="5D0B9AAB"/>
    <w:rsid w:val="5D0C01A4"/>
    <w:rsid w:val="5D0DF6C4"/>
    <w:rsid w:val="5D0F8F33"/>
    <w:rsid w:val="5D12E734"/>
    <w:rsid w:val="5D159763"/>
    <w:rsid w:val="5D18C07D"/>
    <w:rsid w:val="5D1FBE3E"/>
    <w:rsid w:val="5D205812"/>
    <w:rsid w:val="5D2247E3"/>
    <w:rsid w:val="5D239B5F"/>
    <w:rsid w:val="5D296544"/>
    <w:rsid w:val="5D2D1C0A"/>
    <w:rsid w:val="5D2EE771"/>
    <w:rsid w:val="5D306451"/>
    <w:rsid w:val="5D31E933"/>
    <w:rsid w:val="5D33C72F"/>
    <w:rsid w:val="5D3794E3"/>
    <w:rsid w:val="5D3A8983"/>
    <w:rsid w:val="5D3C0703"/>
    <w:rsid w:val="5D3DEECD"/>
    <w:rsid w:val="5D3E4E08"/>
    <w:rsid w:val="5D41F887"/>
    <w:rsid w:val="5D4301E2"/>
    <w:rsid w:val="5D45D7F0"/>
    <w:rsid w:val="5D467F06"/>
    <w:rsid w:val="5D476AA6"/>
    <w:rsid w:val="5D479D40"/>
    <w:rsid w:val="5D492A95"/>
    <w:rsid w:val="5D49A4E1"/>
    <w:rsid w:val="5D4A24C3"/>
    <w:rsid w:val="5D4B5FB3"/>
    <w:rsid w:val="5D50225B"/>
    <w:rsid w:val="5D538CDF"/>
    <w:rsid w:val="5D5C00F1"/>
    <w:rsid w:val="5D5D1DFC"/>
    <w:rsid w:val="5D5D695D"/>
    <w:rsid w:val="5D5D74FE"/>
    <w:rsid w:val="5D5E042C"/>
    <w:rsid w:val="5D64EBEE"/>
    <w:rsid w:val="5D6B3C8F"/>
    <w:rsid w:val="5D6BC080"/>
    <w:rsid w:val="5D6D2CD6"/>
    <w:rsid w:val="5D6EC861"/>
    <w:rsid w:val="5D6F2306"/>
    <w:rsid w:val="5D70181B"/>
    <w:rsid w:val="5D71896F"/>
    <w:rsid w:val="5D71951D"/>
    <w:rsid w:val="5D72DCFC"/>
    <w:rsid w:val="5D73D4FE"/>
    <w:rsid w:val="5D749F2E"/>
    <w:rsid w:val="5D77E008"/>
    <w:rsid w:val="5D785326"/>
    <w:rsid w:val="5D792A23"/>
    <w:rsid w:val="5D79AA01"/>
    <w:rsid w:val="5D7C8BD2"/>
    <w:rsid w:val="5D805767"/>
    <w:rsid w:val="5D816946"/>
    <w:rsid w:val="5D8183FD"/>
    <w:rsid w:val="5D8202D6"/>
    <w:rsid w:val="5D86F722"/>
    <w:rsid w:val="5D8B083F"/>
    <w:rsid w:val="5D8E4DEB"/>
    <w:rsid w:val="5D8E68FF"/>
    <w:rsid w:val="5D8EAAF8"/>
    <w:rsid w:val="5D9256C3"/>
    <w:rsid w:val="5D9DEDFD"/>
    <w:rsid w:val="5DA056F2"/>
    <w:rsid w:val="5DA7FFD0"/>
    <w:rsid w:val="5DAE2433"/>
    <w:rsid w:val="5DB2DECB"/>
    <w:rsid w:val="5DB509DA"/>
    <w:rsid w:val="5DB6E815"/>
    <w:rsid w:val="5DB70E00"/>
    <w:rsid w:val="5DB8B68E"/>
    <w:rsid w:val="5DBB4360"/>
    <w:rsid w:val="5DC45847"/>
    <w:rsid w:val="5DC66A04"/>
    <w:rsid w:val="5DC8D74E"/>
    <w:rsid w:val="5DCB9982"/>
    <w:rsid w:val="5DD255C3"/>
    <w:rsid w:val="5DD75367"/>
    <w:rsid w:val="5DDCEFC0"/>
    <w:rsid w:val="5DDD3953"/>
    <w:rsid w:val="5DDE265C"/>
    <w:rsid w:val="5DE1B778"/>
    <w:rsid w:val="5DEAC19A"/>
    <w:rsid w:val="5DEBFF88"/>
    <w:rsid w:val="5DF134AC"/>
    <w:rsid w:val="5DF259A6"/>
    <w:rsid w:val="5DF3883B"/>
    <w:rsid w:val="5DF826DF"/>
    <w:rsid w:val="5DFB7D6F"/>
    <w:rsid w:val="5DFE2096"/>
    <w:rsid w:val="5E02F302"/>
    <w:rsid w:val="5E035269"/>
    <w:rsid w:val="5E03DAFA"/>
    <w:rsid w:val="5E065E00"/>
    <w:rsid w:val="5E0744D3"/>
    <w:rsid w:val="5E0D79CF"/>
    <w:rsid w:val="5E0FE80A"/>
    <w:rsid w:val="5E17A86E"/>
    <w:rsid w:val="5E19C2B2"/>
    <w:rsid w:val="5E1B914C"/>
    <w:rsid w:val="5E1E7304"/>
    <w:rsid w:val="5E1F37F5"/>
    <w:rsid w:val="5E22D134"/>
    <w:rsid w:val="5E238362"/>
    <w:rsid w:val="5E24C647"/>
    <w:rsid w:val="5E257860"/>
    <w:rsid w:val="5E29AE5A"/>
    <w:rsid w:val="5E30A217"/>
    <w:rsid w:val="5E30A4A2"/>
    <w:rsid w:val="5E316BE6"/>
    <w:rsid w:val="5E318216"/>
    <w:rsid w:val="5E347E2F"/>
    <w:rsid w:val="5E3A3057"/>
    <w:rsid w:val="5E3A8E56"/>
    <w:rsid w:val="5E3CDB4A"/>
    <w:rsid w:val="5E4331E6"/>
    <w:rsid w:val="5E455700"/>
    <w:rsid w:val="5E48D0E0"/>
    <w:rsid w:val="5E543266"/>
    <w:rsid w:val="5E569607"/>
    <w:rsid w:val="5E57EE21"/>
    <w:rsid w:val="5E5894AD"/>
    <w:rsid w:val="5E589E4F"/>
    <w:rsid w:val="5E5CAABE"/>
    <w:rsid w:val="5E5E32B1"/>
    <w:rsid w:val="5E616F3E"/>
    <w:rsid w:val="5E639EDA"/>
    <w:rsid w:val="5E68BB4B"/>
    <w:rsid w:val="5E696139"/>
    <w:rsid w:val="5E6966B4"/>
    <w:rsid w:val="5E6CECFC"/>
    <w:rsid w:val="5E781247"/>
    <w:rsid w:val="5E7A51AD"/>
    <w:rsid w:val="5E7AD468"/>
    <w:rsid w:val="5E7D94B8"/>
    <w:rsid w:val="5E7DC789"/>
    <w:rsid w:val="5E80404E"/>
    <w:rsid w:val="5E87C443"/>
    <w:rsid w:val="5E897EA9"/>
    <w:rsid w:val="5E8A33B8"/>
    <w:rsid w:val="5E8A9A50"/>
    <w:rsid w:val="5E8B6304"/>
    <w:rsid w:val="5E8F0815"/>
    <w:rsid w:val="5E90746E"/>
    <w:rsid w:val="5E923442"/>
    <w:rsid w:val="5E97AFB9"/>
    <w:rsid w:val="5E9A320C"/>
    <w:rsid w:val="5E9B5771"/>
    <w:rsid w:val="5E9D0A68"/>
    <w:rsid w:val="5E9E6177"/>
    <w:rsid w:val="5E9F1A40"/>
    <w:rsid w:val="5E9F1CEE"/>
    <w:rsid w:val="5EA7655C"/>
    <w:rsid w:val="5EA8CCCD"/>
    <w:rsid w:val="5EA96DCA"/>
    <w:rsid w:val="5EAA1E6C"/>
    <w:rsid w:val="5EABE080"/>
    <w:rsid w:val="5EB04B0F"/>
    <w:rsid w:val="5EB088A2"/>
    <w:rsid w:val="5EB1B888"/>
    <w:rsid w:val="5EB296A1"/>
    <w:rsid w:val="5EB7A591"/>
    <w:rsid w:val="5EBF38EF"/>
    <w:rsid w:val="5EC322C8"/>
    <w:rsid w:val="5EC3572C"/>
    <w:rsid w:val="5EC7E3D9"/>
    <w:rsid w:val="5ECD22AA"/>
    <w:rsid w:val="5ECFE035"/>
    <w:rsid w:val="5ED22628"/>
    <w:rsid w:val="5ED56C89"/>
    <w:rsid w:val="5ED7325C"/>
    <w:rsid w:val="5ED88F48"/>
    <w:rsid w:val="5EDED92E"/>
    <w:rsid w:val="5EE1AAAF"/>
    <w:rsid w:val="5EE20FFE"/>
    <w:rsid w:val="5EE50E24"/>
    <w:rsid w:val="5EEB0449"/>
    <w:rsid w:val="5EEB7006"/>
    <w:rsid w:val="5EEBD92A"/>
    <w:rsid w:val="5EEF9E31"/>
    <w:rsid w:val="5EF41CB6"/>
    <w:rsid w:val="5EF99522"/>
    <w:rsid w:val="5EFBF4A5"/>
    <w:rsid w:val="5EFC326A"/>
    <w:rsid w:val="5EFC8EC1"/>
    <w:rsid w:val="5EFD764A"/>
    <w:rsid w:val="5F051BAA"/>
    <w:rsid w:val="5F06236D"/>
    <w:rsid w:val="5F070EC8"/>
    <w:rsid w:val="5F07CC48"/>
    <w:rsid w:val="5F08CABF"/>
    <w:rsid w:val="5F0EAD5D"/>
    <w:rsid w:val="5F108760"/>
    <w:rsid w:val="5F12A31E"/>
    <w:rsid w:val="5F133402"/>
    <w:rsid w:val="5F13ACFC"/>
    <w:rsid w:val="5F15021B"/>
    <w:rsid w:val="5F17C5B1"/>
    <w:rsid w:val="5F1A1CFD"/>
    <w:rsid w:val="5F1E4467"/>
    <w:rsid w:val="5F1EC55E"/>
    <w:rsid w:val="5F1F4932"/>
    <w:rsid w:val="5F2A687E"/>
    <w:rsid w:val="5F2B30C3"/>
    <w:rsid w:val="5F3006D9"/>
    <w:rsid w:val="5F3154B7"/>
    <w:rsid w:val="5F31C4D8"/>
    <w:rsid w:val="5F3342FC"/>
    <w:rsid w:val="5F3442AF"/>
    <w:rsid w:val="5F35F9E2"/>
    <w:rsid w:val="5F3A830C"/>
    <w:rsid w:val="5F3F6B41"/>
    <w:rsid w:val="5F46500C"/>
    <w:rsid w:val="5F4E827F"/>
    <w:rsid w:val="5F4EE7B2"/>
    <w:rsid w:val="5F576BB5"/>
    <w:rsid w:val="5F5A38ED"/>
    <w:rsid w:val="5F5EA78C"/>
    <w:rsid w:val="5F61997A"/>
    <w:rsid w:val="5F640368"/>
    <w:rsid w:val="5F67ADDF"/>
    <w:rsid w:val="5F68D2EC"/>
    <w:rsid w:val="5F70E962"/>
    <w:rsid w:val="5F75BEB5"/>
    <w:rsid w:val="5F7899D6"/>
    <w:rsid w:val="5F7905C4"/>
    <w:rsid w:val="5F7E3643"/>
    <w:rsid w:val="5F80C182"/>
    <w:rsid w:val="5F80F34A"/>
    <w:rsid w:val="5F84FE4E"/>
    <w:rsid w:val="5F8602F8"/>
    <w:rsid w:val="5F860350"/>
    <w:rsid w:val="5F866A67"/>
    <w:rsid w:val="5F86FF44"/>
    <w:rsid w:val="5F947AFC"/>
    <w:rsid w:val="5F98BAEF"/>
    <w:rsid w:val="5F9BB2B6"/>
    <w:rsid w:val="5F9F8771"/>
    <w:rsid w:val="5FA7D2FD"/>
    <w:rsid w:val="5FA8CC48"/>
    <w:rsid w:val="5FAB7F1F"/>
    <w:rsid w:val="5FAC6C2A"/>
    <w:rsid w:val="5FAFDF9C"/>
    <w:rsid w:val="5FB07872"/>
    <w:rsid w:val="5FB37A21"/>
    <w:rsid w:val="5FB579B6"/>
    <w:rsid w:val="5FBA08B1"/>
    <w:rsid w:val="5FC288F3"/>
    <w:rsid w:val="5FC38874"/>
    <w:rsid w:val="5FC5C309"/>
    <w:rsid w:val="5FC9224A"/>
    <w:rsid w:val="5FC9E50A"/>
    <w:rsid w:val="5FCBE899"/>
    <w:rsid w:val="5FCD8B13"/>
    <w:rsid w:val="5FCF104C"/>
    <w:rsid w:val="5FD1AB9F"/>
    <w:rsid w:val="5FD23C33"/>
    <w:rsid w:val="5FD35352"/>
    <w:rsid w:val="5FD46EF4"/>
    <w:rsid w:val="5FD6DA55"/>
    <w:rsid w:val="5FDA5085"/>
    <w:rsid w:val="5FDACE91"/>
    <w:rsid w:val="5FDB66D8"/>
    <w:rsid w:val="5FDFF229"/>
    <w:rsid w:val="5FE238A7"/>
    <w:rsid w:val="5FE2ED52"/>
    <w:rsid w:val="5FE6AFC3"/>
    <w:rsid w:val="5FF28AE5"/>
    <w:rsid w:val="5FF409CB"/>
    <w:rsid w:val="5FF60863"/>
    <w:rsid w:val="5FF65BA6"/>
    <w:rsid w:val="5FFAE000"/>
    <w:rsid w:val="5FFD332F"/>
    <w:rsid w:val="6003DFE4"/>
    <w:rsid w:val="6004592E"/>
    <w:rsid w:val="6014C432"/>
    <w:rsid w:val="6015A808"/>
    <w:rsid w:val="601A09E6"/>
    <w:rsid w:val="601BD725"/>
    <w:rsid w:val="601C5126"/>
    <w:rsid w:val="60212317"/>
    <w:rsid w:val="60222C3A"/>
    <w:rsid w:val="60227E36"/>
    <w:rsid w:val="6028E896"/>
    <w:rsid w:val="602F5830"/>
    <w:rsid w:val="60367B6D"/>
    <w:rsid w:val="6039A653"/>
    <w:rsid w:val="603BB73C"/>
    <w:rsid w:val="603C1B9A"/>
    <w:rsid w:val="60461B84"/>
    <w:rsid w:val="60482510"/>
    <w:rsid w:val="60486801"/>
    <w:rsid w:val="604B28F3"/>
    <w:rsid w:val="604C33D9"/>
    <w:rsid w:val="604FAD26"/>
    <w:rsid w:val="604FE689"/>
    <w:rsid w:val="60503E1D"/>
    <w:rsid w:val="6055924C"/>
    <w:rsid w:val="6055F4DC"/>
    <w:rsid w:val="60563F50"/>
    <w:rsid w:val="60573664"/>
    <w:rsid w:val="605B55B9"/>
    <w:rsid w:val="605C0F83"/>
    <w:rsid w:val="605E91EA"/>
    <w:rsid w:val="6060860E"/>
    <w:rsid w:val="60612FA5"/>
    <w:rsid w:val="606211BF"/>
    <w:rsid w:val="6065428C"/>
    <w:rsid w:val="6065EF66"/>
    <w:rsid w:val="6069F263"/>
    <w:rsid w:val="606AA8F2"/>
    <w:rsid w:val="606BBC5C"/>
    <w:rsid w:val="606F8884"/>
    <w:rsid w:val="6070426E"/>
    <w:rsid w:val="60718C98"/>
    <w:rsid w:val="6073B76D"/>
    <w:rsid w:val="60746E90"/>
    <w:rsid w:val="6079B5D9"/>
    <w:rsid w:val="607A0B2C"/>
    <w:rsid w:val="607BDC6F"/>
    <w:rsid w:val="607D1A9A"/>
    <w:rsid w:val="607D4D6B"/>
    <w:rsid w:val="607F7953"/>
    <w:rsid w:val="60835A25"/>
    <w:rsid w:val="608BCB86"/>
    <w:rsid w:val="60901FE2"/>
    <w:rsid w:val="6091E68B"/>
    <w:rsid w:val="609460F4"/>
    <w:rsid w:val="6095B01C"/>
    <w:rsid w:val="6095C821"/>
    <w:rsid w:val="6096BA39"/>
    <w:rsid w:val="609C1C76"/>
    <w:rsid w:val="609C2522"/>
    <w:rsid w:val="609D6680"/>
    <w:rsid w:val="609FD42B"/>
    <w:rsid w:val="60A3D22C"/>
    <w:rsid w:val="60A4AE97"/>
    <w:rsid w:val="60A9381D"/>
    <w:rsid w:val="60A9FE06"/>
    <w:rsid w:val="60AD3385"/>
    <w:rsid w:val="60AD3F4C"/>
    <w:rsid w:val="60B166A0"/>
    <w:rsid w:val="60B2D009"/>
    <w:rsid w:val="60B957D2"/>
    <w:rsid w:val="60B98950"/>
    <w:rsid w:val="60BA5207"/>
    <w:rsid w:val="60BC6311"/>
    <w:rsid w:val="60BDCB18"/>
    <w:rsid w:val="60C014D2"/>
    <w:rsid w:val="60C39453"/>
    <w:rsid w:val="60C5B062"/>
    <w:rsid w:val="60CA9A34"/>
    <w:rsid w:val="60CDDD07"/>
    <w:rsid w:val="60D4E53C"/>
    <w:rsid w:val="60D87D2A"/>
    <w:rsid w:val="60D89868"/>
    <w:rsid w:val="60D9EAE3"/>
    <w:rsid w:val="60DA27E2"/>
    <w:rsid w:val="60DA370B"/>
    <w:rsid w:val="60E8983B"/>
    <w:rsid w:val="60EB0D63"/>
    <w:rsid w:val="60ED0AE6"/>
    <w:rsid w:val="60F0318B"/>
    <w:rsid w:val="60F28777"/>
    <w:rsid w:val="60F54B2E"/>
    <w:rsid w:val="60F9B741"/>
    <w:rsid w:val="60FC7ECC"/>
    <w:rsid w:val="6103E8DB"/>
    <w:rsid w:val="6106939B"/>
    <w:rsid w:val="61095774"/>
    <w:rsid w:val="610D1FFF"/>
    <w:rsid w:val="6114E615"/>
    <w:rsid w:val="611C461F"/>
    <w:rsid w:val="6121CBA6"/>
    <w:rsid w:val="61230A3A"/>
    <w:rsid w:val="61237A5B"/>
    <w:rsid w:val="61238DE2"/>
    <w:rsid w:val="6127D9C5"/>
    <w:rsid w:val="612F540B"/>
    <w:rsid w:val="6130BA04"/>
    <w:rsid w:val="6133F98A"/>
    <w:rsid w:val="61397AE8"/>
    <w:rsid w:val="613BF505"/>
    <w:rsid w:val="613E94EB"/>
    <w:rsid w:val="61418673"/>
    <w:rsid w:val="6146651B"/>
    <w:rsid w:val="614FAF29"/>
    <w:rsid w:val="614FC862"/>
    <w:rsid w:val="6153CA3E"/>
    <w:rsid w:val="61568EAC"/>
    <w:rsid w:val="6156F91B"/>
    <w:rsid w:val="6158A11E"/>
    <w:rsid w:val="615DFEE9"/>
    <w:rsid w:val="61669417"/>
    <w:rsid w:val="61683183"/>
    <w:rsid w:val="6168ECCC"/>
    <w:rsid w:val="616D0BBB"/>
    <w:rsid w:val="616E0C94"/>
    <w:rsid w:val="6179C3DD"/>
    <w:rsid w:val="617C3A88"/>
    <w:rsid w:val="617C604A"/>
    <w:rsid w:val="617CACAB"/>
    <w:rsid w:val="61811A70"/>
    <w:rsid w:val="6182C22D"/>
    <w:rsid w:val="61891CD8"/>
    <w:rsid w:val="618F1CC3"/>
    <w:rsid w:val="618F93BB"/>
    <w:rsid w:val="619267EE"/>
    <w:rsid w:val="619B3BC2"/>
    <w:rsid w:val="619DECBE"/>
    <w:rsid w:val="619F80D8"/>
    <w:rsid w:val="619F8F55"/>
    <w:rsid w:val="61A18E94"/>
    <w:rsid w:val="61A3F296"/>
    <w:rsid w:val="61A4956F"/>
    <w:rsid w:val="61A5AC11"/>
    <w:rsid w:val="61A70B7F"/>
    <w:rsid w:val="61A7B718"/>
    <w:rsid w:val="61AC449D"/>
    <w:rsid w:val="61AD96E5"/>
    <w:rsid w:val="61B2C6A3"/>
    <w:rsid w:val="61B31FFC"/>
    <w:rsid w:val="61B42A34"/>
    <w:rsid w:val="61B9F634"/>
    <w:rsid w:val="61BE66B3"/>
    <w:rsid w:val="61C0EBD0"/>
    <w:rsid w:val="61C0FFB1"/>
    <w:rsid w:val="61C2B44F"/>
    <w:rsid w:val="61C45E81"/>
    <w:rsid w:val="61C62585"/>
    <w:rsid w:val="61CA6DDF"/>
    <w:rsid w:val="61CD24FF"/>
    <w:rsid w:val="61D013B3"/>
    <w:rsid w:val="61D28BD5"/>
    <w:rsid w:val="61D32D1F"/>
    <w:rsid w:val="61DBBA9A"/>
    <w:rsid w:val="61E45BAD"/>
    <w:rsid w:val="61E7D470"/>
    <w:rsid w:val="61E8F4E8"/>
    <w:rsid w:val="61EFA968"/>
    <w:rsid w:val="61F07519"/>
    <w:rsid w:val="61F37222"/>
    <w:rsid w:val="61F5B6DD"/>
    <w:rsid w:val="61FAAA49"/>
    <w:rsid w:val="61FAAAC7"/>
    <w:rsid w:val="61FC3451"/>
    <w:rsid w:val="61FE5C85"/>
    <w:rsid w:val="61FF9789"/>
    <w:rsid w:val="6200D3B2"/>
    <w:rsid w:val="62084411"/>
    <w:rsid w:val="6214B483"/>
    <w:rsid w:val="6218E7C0"/>
    <w:rsid w:val="621C024F"/>
    <w:rsid w:val="621DAC01"/>
    <w:rsid w:val="621FAA8E"/>
    <w:rsid w:val="6220A222"/>
    <w:rsid w:val="62227DC1"/>
    <w:rsid w:val="622402BD"/>
    <w:rsid w:val="62262392"/>
    <w:rsid w:val="6228C55F"/>
    <w:rsid w:val="622A7413"/>
    <w:rsid w:val="622D33F6"/>
    <w:rsid w:val="62311B83"/>
    <w:rsid w:val="6233D89B"/>
    <w:rsid w:val="62350312"/>
    <w:rsid w:val="62370BCC"/>
    <w:rsid w:val="623B4B98"/>
    <w:rsid w:val="623BB5D2"/>
    <w:rsid w:val="623BFC2A"/>
    <w:rsid w:val="6240214F"/>
    <w:rsid w:val="62464C4A"/>
    <w:rsid w:val="6247F60C"/>
    <w:rsid w:val="624825DD"/>
    <w:rsid w:val="624947C1"/>
    <w:rsid w:val="624AB7AB"/>
    <w:rsid w:val="624E57DD"/>
    <w:rsid w:val="624FA0CE"/>
    <w:rsid w:val="62548F81"/>
    <w:rsid w:val="6260C5D0"/>
    <w:rsid w:val="6260FE93"/>
    <w:rsid w:val="62626289"/>
    <w:rsid w:val="6262FD52"/>
    <w:rsid w:val="626A0472"/>
    <w:rsid w:val="626A1A84"/>
    <w:rsid w:val="626E93EA"/>
    <w:rsid w:val="626F8220"/>
    <w:rsid w:val="6270FD2B"/>
    <w:rsid w:val="627835A9"/>
    <w:rsid w:val="627E4975"/>
    <w:rsid w:val="62818B9D"/>
    <w:rsid w:val="62822998"/>
    <w:rsid w:val="62863B6E"/>
    <w:rsid w:val="62868D57"/>
    <w:rsid w:val="6289ABAC"/>
    <w:rsid w:val="628C1DEB"/>
    <w:rsid w:val="628E3723"/>
    <w:rsid w:val="6290595C"/>
    <w:rsid w:val="62928AE6"/>
    <w:rsid w:val="6292AD4C"/>
    <w:rsid w:val="62934B79"/>
    <w:rsid w:val="629497A4"/>
    <w:rsid w:val="62950DAC"/>
    <w:rsid w:val="62960F87"/>
    <w:rsid w:val="62973886"/>
    <w:rsid w:val="629856CD"/>
    <w:rsid w:val="6298DA72"/>
    <w:rsid w:val="629C1B3E"/>
    <w:rsid w:val="629D28B3"/>
    <w:rsid w:val="629E3D7F"/>
    <w:rsid w:val="629FF0C2"/>
    <w:rsid w:val="62A5184F"/>
    <w:rsid w:val="62ACD812"/>
    <w:rsid w:val="62AD8D6F"/>
    <w:rsid w:val="62ADF7E2"/>
    <w:rsid w:val="62B136E1"/>
    <w:rsid w:val="62B231F5"/>
    <w:rsid w:val="62B74C93"/>
    <w:rsid w:val="62B8D46A"/>
    <w:rsid w:val="62BF4E27"/>
    <w:rsid w:val="62C3139E"/>
    <w:rsid w:val="62C604D8"/>
    <w:rsid w:val="62C8A90F"/>
    <w:rsid w:val="62D11F93"/>
    <w:rsid w:val="62D19C80"/>
    <w:rsid w:val="62D29E75"/>
    <w:rsid w:val="62D70D62"/>
    <w:rsid w:val="62DA3BB0"/>
    <w:rsid w:val="62DC8CD1"/>
    <w:rsid w:val="62DE502E"/>
    <w:rsid w:val="62E32E58"/>
    <w:rsid w:val="62E3FBFC"/>
    <w:rsid w:val="62E874D2"/>
    <w:rsid w:val="62EC087C"/>
    <w:rsid w:val="62F7663B"/>
    <w:rsid w:val="62FA3C9D"/>
    <w:rsid w:val="62FFF4C6"/>
    <w:rsid w:val="6300175E"/>
    <w:rsid w:val="6303FB0A"/>
    <w:rsid w:val="6311C9C2"/>
    <w:rsid w:val="6318C146"/>
    <w:rsid w:val="631A758F"/>
    <w:rsid w:val="631C4A53"/>
    <w:rsid w:val="631D0E05"/>
    <w:rsid w:val="631FC2C2"/>
    <w:rsid w:val="6321F42B"/>
    <w:rsid w:val="6323D994"/>
    <w:rsid w:val="6324089F"/>
    <w:rsid w:val="63249DA0"/>
    <w:rsid w:val="632599CB"/>
    <w:rsid w:val="63264454"/>
    <w:rsid w:val="6326B997"/>
    <w:rsid w:val="6333FB4A"/>
    <w:rsid w:val="63344D71"/>
    <w:rsid w:val="63373281"/>
    <w:rsid w:val="633904BD"/>
    <w:rsid w:val="633D5EF5"/>
    <w:rsid w:val="633F2005"/>
    <w:rsid w:val="633F338C"/>
    <w:rsid w:val="63413899"/>
    <w:rsid w:val="634619C7"/>
    <w:rsid w:val="6346428F"/>
    <w:rsid w:val="6348FD73"/>
    <w:rsid w:val="6349C859"/>
    <w:rsid w:val="634AC1AA"/>
    <w:rsid w:val="634EA04A"/>
    <w:rsid w:val="6351F106"/>
    <w:rsid w:val="6359542D"/>
    <w:rsid w:val="635DECF5"/>
    <w:rsid w:val="635E50CF"/>
    <w:rsid w:val="635ED714"/>
    <w:rsid w:val="6360B2A6"/>
    <w:rsid w:val="636D2890"/>
    <w:rsid w:val="636D74C1"/>
    <w:rsid w:val="63719DA4"/>
    <w:rsid w:val="63765E66"/>
    <w:rsid w:val="63766115"/>
    <w:rsid w:val="6377251C"/>
    <w:rsid w:val="637EF7CB"/>
    <w:rsid w:val="63823E94"/>
    <w:rsid w:val="638B6DC8"/>
    <w:rsid w:val="638BAA52"/>
    <w:rsid w:val="638C412B"/>
    <w:rsid w:val="638C982C"/>
    <w:rsid w:val="638D15DF"/>
    <w:rsid w:val="638F03B2"/>
    <w:rsid w:val="6391628B"/>
    <w:rsid w:val="63931959"/>
    <w:rsid w:val="63944B57"/>
    <w:rsid w:val="63960A1F"/>
    <w:rsid w:val="63968A5A"/>
    <w:rsid w:val="639FF36D"/>
    <w:rsid w:val="63A31B9B"/>
    <w:rsid w:val="63A378FB"/>
    <w:rsid w:val="63A67191"/>
    <w:rsid w:val="63A861AE"/>
    <w:rsid w:val="63AC0F52"/>
    <w:rsid w:val="63AD6C6B"/>
    <w:rsid w:val="63AD75A0"/>
    <w:rsid w:val="63AF5911"/>
    <w:rsid w:val="63B87EBA"/>
    <w:rsid w:val="63BBDE99"/>
    <w:rsid w:val="63BE65BC"/>
    <w:rsid w:val="63BF6D98"/>
    <w:rsid w:val="63C02FB8"/>
    <w:rsid w:val="63C1D5E0"/>
    <w:rsid w:val="63C58CA8"/>
    <w:rsid w:val="63C8E357"/>
    <w:rsid w:val="63CA209A"/>
    <w:rsid w:val="63CEA864"/>
    <w:rsid w:val="63CF6CB9"/>
    <w:rsid w:val="63D846DF"/>
    <w:rsid w:val="63E46C2A"/>
    <w:rsid w:val="63E8128A"/>
    <w:rsid w:val="63F239BE"/>
    <w:rsid w:val="63F27BE3"/>
    <w:rsid w:val="63F2AFBD"/>
    <w:rsid w:val="63F3F278"/>
    <w:rsid w:val="63F98736"/>
    <w:rsid w:val="63FC94C8"/>
    <w:rsid w:val="63FDE4EF"/>
    <w:rsid w:val="64009F7C"/>
    <w:rsid w:val="6400EA1E"/>
    <w:rsid w:val="6401F50B"/>
    <w:rsid w:val="64023313"/>
    <w:rsid w:val="640A9CD1"/>
    <w:rsid w:val="640B9DAC"/>
    <w:rsid w:val="641065A0"/>
    <w:rsid w:val="6411FD36"/>
    <w:rsid w:val="64135951"/>
    <w:rsid w:val="6413A7FF"/>
    <w:rsid w:val="6416F2A8"/>
    <w:rsid w:val="64179BCF"/>
    <w:rsid w:val="64190A2D"/>
    <w:rsid w:val="641A40CB"/>
    <w:rsid w:val="641CB6DE"/>
    <w:rsid w:val="641CD5E2"/>
    <w:rsid w:val="641DD326"/>
    <w:rsid w:val="64277E70"/>
    <w:rsid w:val="6428CBA1"/>
    <w:rsid w:val="6429CFD8"/>
    <w:rsid w:val="6429F6A1"/>
    <w:rsid w:val="642D5E19"/>
    <w:rsid w:val="64306E53"/>
    <w:rsid w:val="64316209"/>
    <w:rsid w:val="643440F3"/>
    <w:rsid w:val="64345DE7"/>
    <w:rsid w:val="6434EEBD"/>
    <w:rsid w:val="643E48F6"/>
    <w:rsid w:val="64400140"/>
    <w:rsid w:val="64428A38"/>
    <w:rsid w:val="64450FC0"/>
    <w:rsid w:val="64465DDF"/>
    <w:rsid w:val="6446EBFA"/>
    <w:rsid w:val="6447816D"/>
    <w:rsid w:val="6448DF1E"/>
    <w:rsid w:val="6448FA66"/>
    <w:rsid w:val="6449B460"/>
    <w:rsid w:val="644AD40F"/>
    <w:rsid w:val="644D1AFB"/>
    <w:rsid w:val="644D1B97"/>
    <w:rsid w:val="64510AB1"/>
    <w:rsid w:val="64544EA3"/>
    <w:rsid w:val="6456029C"/>
    <w:rsid w:val="6457D053"/>
    <w:rsid w:val="645B6BF4"/>
    <w:rsid w:val="645FE20F"/>
    <w:rsid w:val="64613978"/>
    <w:rsid w:val="64638CA5"/>
    <w:rsid w:val="64709997"/>
    <w:rsid w:val="647166A9"/>
    <w:rsid w:val="6471E72F"/>
    <w:rsid w:val="64759341"/>
    <w:rsid w:val="64761D7D"/>
    <w:rsid w:val="64782039"/>
    <w:rsid w:val="647B7160"/>
    <w:rsid w:val="647CE22F"/>
    <w:rsid w:val="647E56A9"/>
    <w:rsid w:val="648A0A58"/>
    <w:rsid w:val="648AE684"/>
    <w:rsid w:val="648B8936"/>
    <w:rsid w:val="6491003A"/>
    <w:rsid w:val="6493A31F"/>
    <w:rsid w:val="6494ED51"/>
    <w:rsid w:val="649601A0"/>
    <w:rsid w:val="6498D70F"/>
    <w:rsid w:val="649928FC"/>
    <w:rsid w:val="649BEB12"/>
    <w:rsid w:val="649D34AB"/>
    <w:rsid w:val="649DDF5A"/>
    <w:rsid w:val="64A08D4B"/>
    <w:rsid w:val="64A4D8FE"/>
    <w:rsid w:val="64A733B4"/>
    <w:rsid w:val="64A9A5B5"/>
    <w:rsid w:val="64AE2CA0"/>
    <w:rsid w:val="64B11079"/>
    <w:rsid w:val="64B29644"/>
    <w:rsid w:val="64B32A26"/>
    <w:rsid w:val="64B34EC0"/>
    <w:rsid w:val="64B5CAA9"/>
    <w:rsid w:val="64B6BF9D"/>
    <w:rsid w:val="64C32174"/>
    <w:rsid w:val="64C7C180"/>
    <w:rsid w:val="64CB244D"/>
    <w:rsid w:val="64CDB445"/>
    <w:rsid w:val="64CF122A"/>
    <w:rsid w:val="64D03DA7"/>
    <w:rsid w:val="64D3FCD8"/>
    <w:rsid w:val="64D71629"/>
    <w:rsid w:val="64DB63B3"/>
    <w:rsid w:val="64DE00CF"/>
    <w:rsid w:val="64DF7344"/>
    <w:rsid w:val="64E3A7B9"/>
    <w:rsid w:val="64E6B9CF"/>
    <w:rsid w:val="64E867DC"/>
    <w:rsid w:val="64E982ED"/>
    <w:rsid w:val="64EE1579"/>
    <w:rsid w:val="64EE2E5B"/>
    <w:rsid w:val="64F03C0F"/>
    <w:rsid w:val="64F498C5"/>
    <w:rsid w:val="64F78488"/>
    <w:rsid w:val="64FAF163"/>
    <w:rsid w:val="64FFFEF0"/>
    <w:rsid w:val="6500CB04"/>
    <w:rsid w:val="65043FBB"/>
    <w:rsid w:val="6504D0EB"/>
    <w:rsid w:val="650693B3"/>
    <w:rsid w:val="65081863"/>
    <w:rsid w:val="6508532E"/>
    <w:rsid w:val="65088CF4"/>
    <w:rsid w:val="650A2C97"/>
    <w:rsid w:val="650D2DC3"/>
    <w:rsid w:val="650FE9E2"/>
    <w:rsid w:val="651767B2"/>
    <w:rsid w:val="6518700D"/>
    <w:rsid w:val="6518E191"/>
    <w:rsid w:val="651C5631"/>
    <w:rsid w:val="652069F4"/>
    <w:rsid w:val="65219CBE"/>
    <w:rsid w:val="652391E9"/>
    <w:rsid w:val="65271441"/>
    <w:rsid w:val="6531A00F"/>
    <w:rsid w:val="6535DBA2"/>
    <w:rsid w:val="65361204"/>
    <w:rsid w:val="65385F35"/>
    <w:rsid w:val="65423218"/>
    <w:rsid w:val="65463AC3"/>
    <w:rsid w:val="6546683C"/>
    <w:rsid w:val="654C6499"/>
    <w:rsid w:val="654EBD44"/>
    <w:rsid w:val="654ED232"/>
    <w:rsid w:val="654ED905"/>
    <w:rsid w:val="654FEEF2"/>
    <w:rsid w:val="65569023"/>
    <w:rsid w:val="6557CD97"/>
    <w:rsid w:val="655DF8B3"/>
    <w:rsid w:val="655F6EF4"/>
    <w:rsid w:val="656E763C"/>
    <w:rsid w:val="65722939"/>
    <w:rsid w:val="657A949F"/>
    <w:rsid w:val="657B0BDD"/>
    <w:rsid w:val="657D12F0"/>
    <w:rsid w:val="657D5594"/>
    <w:rsid w:val="657E4216"/>
    <w:rsid w:val="657E6537"/>
    <w:rsid w:val="65842ED2"/>
    <w:rsid w:val="65872748"/>
    <w:rsid w:val="6589B457"/>
    <w:rsid w:val="658C242F"/>
    <w:rsid w:val="658DD9AC"/>
    <w:rsid w:val="65909C33"/>
    <w:rsid w:val="659102DE"/>
    <w:rsid w:val="659305F9"/>
    <w:rsid w:val="659594FD"/>
    <w:rsid w:val="659E45F9"/>
    <w:rsid w:val="65A0817B"/>
    <w:rsid w:val="65A84331"/>
    <w:rsid w:val="65A86E4D"/>
    <w:rsid w:val="65A8E2B3"/>
    <w:rsid w:val="65A9E93E"/>
    <w:rsid w:val="65B34551"/>
    <w:rsid w:val="65B3DE6F"/>
    <w:rsid w:val="65B4C8F2"/>
    <w:rsid w:val="65B5EA37"/>
    <w:rsid w:val="65BA8347"/>
    <w:rsid w:val="65BE09EF"/>
    <w:rsid w:val="65BE0C20"/>
    <w:rsid w:val="65C27A39"/>
    <w:rsid w:val="65C49138"/>
    <w:rsid w:val="65C5406D"/>
    <w:rsid w:val="65C5A382"/>
    <w:rsid w:val="65C613BF"/>
    <w:rsid w:val="65C67360"/>
    <w:rsid w:val="65CC6D33"/>
    <w:rsid w:val="65CEAB46"/>
    <w:rsid w:val="65CFBB2F"/>
    <w:rsid w:val="65D02A4A"/>
    <w:rsid w:val="65D03E45"/>
    <w:rsid w:val="65D1177F"/>
    <w:rsid w:val="65DD338F"/>
    <w:rsid w:val="65E0B94A"/>
    <w:rsid w:val="65E3735B"/>
    <w:rsid w:val="65E45466"/>
    <w:rsid w:val="65E97896"/>
    <w:rsid w:val="65EE5F12"/>
    <w:rsid w:val="65EE5F68"/>
    <w:rsid w:val="65F60D65"/>
    <w:rsid w:val="65FAC0E6"/>
    <w:rsid w:val="6600E605"/>
    <w:rsid w:val="66038759"/>
    <w:rsid w:val="6604125C"/>
    <w:rsid w:val="6604844C"/>
    <w:rsid w:val="6604E7D8"/>
    <w:rsid w:val="660B0AAE"/>
    <w:rsid w:val="6611983A"/>
    <w:rsid w:val="66164347"/>
    <w:rsid w:val="661ABDEB"/>
    <w:rsid w:val="661E3028"/>
    <w:rsid w:val="661E403D"/>
    <w:rsid w:val="66238B44"/>
    <w:rsid w:val="662ACA08"/>
    <w:rsid w:val="66373354"/>
    <w:rsid w:val="6637D55F"/>
    <w:rsid w:val="663BA610"/>
    <w:rsid w:val="663CFF8C"/>
    <w:rsid w:val="663FB2D9"/>
    <w:rsid w:val="66459AB1"/>
    <w:rsid w:val="66467CCD"/>
    <w:rsid w:val="66487F8F"/>
    <w:rsid w:val="66496A18"/>
    <w:rsid w:val="6649BC4F"/>
    <w:rsid w:val="664CDC27"/>
    <w:rsid w:val="66560267"/>
    <w:rsid w:val="665B1EF8"/>
    <w:rsid w:val="665B90D8"/>
    <w:rsid w:val="665BF41C"/>
    <w:rsid w:val="6663FCE4"/>
    <w:rsid w:val="6664BAF4"/>
    <w:rsid w:val="666B4DFD"/>
    <w:rsid w:val="667132B6"/>
    <w:rsid w:val="6676294F"/>
    <w:rsid w:val="667A642F"/>
    <w:rsid w:val="667B87B9"/>
    <w:rsid w:val="66805CB2"/>
    <w:rsid w:val="6681CF6A"/>
    <w:rsid w:val="66837C99"/>
    <w:rsid w:val="6686650C"/>
    <w:rsid w:val="66868671"/>
    <w:rsid w:val="66880384"/>
    <w:rsid w:val="6694A521"/>
    <w:rsid w:val="6697711A"/>
    <w:rsid w:val="66995130"/>
    <w:rsid w:val="669B090A"/>
    <w:rsid w:val="669E49FA"/>
    <w:rsid w:val="66A177F9"/>
    <w:rsid w:val="66ABAD64"/>
    <w:rsid w:val="66ABEBF6"/>
    <w:rsid w:val="66AD27A6"/>
    <w:rsid w:val="66B0A440"/>
    <w:rsid w:val="66B1C244"/>
    <w:rsid w:val="66B226F1"/>
    <w:rsid w:val="66B26A79"/>
    <w:rsid w:val="66B4C384"/>
    <w:rsid w:val="66B5980A"/>
    <w:rsid w:val="66B69F35"/>
    <w:rsid w:val="66BD153A"/>
    <w:rsid w:val="66C10292"/>
    <w:rsid w:val="66C50CED"/>
    <w:rsid w:val="66C561F4"/>
    <w:rsid w:val="66C92545"/>
    <w:rsid w:val="66CAF1F9"/>
    <w:rsid w:val="66CEF1D6"/>
    <w:rsid w:val="66D489A1"/>
    <w:rsid w:val="66D4A15B"/>
    <w:rsid w:val="66DAD460"/>
    <w:rsid w:val="66DB5A0E"/>
    <w:rsid w:val="66DCF76F"/>
    <w:rsid w:val="66DE8813"/>
    <w:rsid w:val="66E17EFA"/>
    <w:rsid w:val="66E38AD8"/>
    <w:rsid w:val="66E6920F"/>
    <w:rsid w:val="66E72C52"/>
    <w:rsid w:val="66E75379"/>
    <w:rsid w:val="66E7C2C7"/>
    <w:rsid w:val="66F02009"/>
    <w:rsid w:val="66F2A5D7"/>
    <w:rsid w:val="66F2F8C2"/>
    <w:rsid w:val="66F57E07"/>
    <w:rsid w:val="66F648A3"/>
    <w:rsid w:val="66F8FE4F"/>
    <w:rsid w:val="6701F6D1"/>
    <w:rsid w:val="6705BA5A"/>
    <w:rsid w:val="670A4F1D"/>
    <w:rsid w:val="670F9E03"/>
    <w:rsid w:val="671032DA"/>
    <w:rsid w:val="6710C471"/>
    <w:rsid w:val="67140AFF"/>
    <w:rsid w:val="67149D75"/>
    <w:rsid w:val="67193BC4"/>
    <w:rsid w:val="671A69BE"/>
    <w:rsid w:val="671FAF6F"/>
    <w:rsid w:val="6721B192"/>
    <w:rsid w:val="6722301A"/>
    <w:rsid w:val="67229BA9"/>
    <w:rsid w:val="67256574"/>
    <w:rsid w:val="672797E5"/>
    <w:rsid w:val="67361760"/>
    <w:rsid w:val="67361DAF"/>
    <w:rsid w:val="673AFF13"/>
    <w:rsid w:val="673B1E65"/>
    <w:rsid w:val="673D5EE1"/>
    <w:rsid w:val="6741DC99"/>
    <w:rsid w:val="674208BD"/>
    <w:rsid w:val="67432AA1"/>
    <w:rsid w:val="6746DF5F"/>
    <w:rsid w:val="674814F7"/>
    <w:rsid w:val="6749F5A7"/>
    <w:rsid w:val="674BC8BC"/>
    <w:rsid w:val="674C394D"/>
    <w:rsid w:val="674CE023"/>
    <w:rsid w:val="675696A8"/>
    <w:rsid w:val="67572C78"/>
    <w:rsid w:val="675E7035"/>
    <w:rsid w:val="676B4F93"/>
    <w:rsid w:val="676BFDE9"/>
    <w:rsid w:val="6775140C"/>
    <w:rsid w:val="67798404"/>
    <w:rsid w:val="677B7326"/>
    <w:rsid w:val="677DA62C"/>
    <w:rsid w:val="6783B302"/>
    <w:rsid w:val="6797B017"/>
    <w:rsid w:val="67989829"/>
    <w:rsid w:val="679A7925"/>
    <w:rsid w:val="679BB810"/>
    <w:rsid w:val="67A29594"/>
    <w:rsid w:val="67A3355C"/>
    <w:rsid w:val="67AD8F30"/>
    <w:rsid w:val="67AEBA45"/>
    <w:rsid w:val="67B2657A"/>
    <w:rsid w:val="67B285B4"/>
    <w:rsid w:val="67B3730B"/>
    <w:rsid w:val="67B77A02"/>
    <w:rsid w:val="67BD9330"/>
    <w:rsid w:val="67BDF48E"/>
    <w:rsid w:val="67BE18E8"/>
    <w:rsid w:val="67BF7415"/>
    <w:rsid w:val="67C31E3B"/>
    <w:rsid w:val="67C65FF4"/>
    <w:rsid w:val="67C7A57C"/>
    <w:rsid w:val="67C9783F"/>
    <w:rsid w:val="67CBDA3B"/>
    <w:rsid w:val="67CC045F"/>
    <w:rsid w:val="67D18D45"/>
    <w:rsid w:val="67D4E365"/>
    <w:rsid w:val="67D936A1"/>
    <w:rsid w:val="67D97AA5"/>
    <w:rsid w:val="67DA2A89"/>
    <w:rsid w:val="67DC0AB4"/>
    <w:rsid w:val="67DE521A"/>
    <w:rsid w:val="67E50FD1"/>
    <w:rsid w:val="67E73218"/>
    <w:rsid w:val="67EEE8FB"/>
    <w:rsid w:val="67F0EA66"/>
    <w:rsid w:val="67F31B51"/>
    <w:rsid w:val="67F4A8C9"/>
    <w:rsid w:val="67F854AD"/>
    <w:rsid w:val="67F9DEA3"/>
    <w:rsid w:val="67FD6228"/>
    <w:rsid w:val="67FDA09A"/>
    <w:rsid w:val="67FEA595"/>
    <w:rsid w:val="68008B55"/>
    <w:rsid w:val="6800F719"/>
    <w:rsid w:val="680212A9"/>
    <w:rsid w:val="68024BBE"/>
    <w:rsid w:val="68030FD7"/>
    <w:rsid w:val="6803269E"/>
    <w:rsid w:val="68034F2E"/>
    <w:rsid w:val="6805C91E"/>
    <w:rsid w:val="68097A0D"/>
    <w:rsid w:val="680B478F"/>
    <w:rsid w:val="68104086"/>
    <w:rsid w:val="68183591"/>
    <w:rsid w:val="681B25EA"/>
    <w:rsid w:val="68259D8C"/>
    <w:rsid w:val="6825A10B"/>
    <w:rsid w:val="6826BD8B"/>
    <w:rsid w:val="6826F857"/>
    <w:rsid w:val="68282749"/>
    <w:rsid w:val="6828EC63"/>
    <w:rsid w:val="682CD978"/>
    <w:rsid w:val="68315E18"/>
    <w:rsid w:val="683174BB"/>
    <w:rsid w:val="68320692"/>
    <w:rsid w:val="683784BA"/>
    <w:rsid w:val="68385465"/>
    <w:rsid w:val="6839D008"/>
    <w:rsid w:val="684231E7"/>
    <w:rsid w:val="6843980E"/>
    <w:rsid w:val="68454BB5"/>
    <w:rsid w:val="6846D7D6"/>
    <w:rsid w:val="6847259A"/>
    <w:rsid w:val="6847E985"/>
    <w:rsid w:val="68534933"/>
    <w:rsid w:val="6855E0C9"/>
    <w:rsid w:val="68642204"/>
    <w:rsid w:val="68679CED"/>
    <w:rsid w:val="686CA6FA"/>
    <w:rsid w:val="686D0CDF"/>
    <w:rsid w:val="686D3A95"/>
    <w:rsid w:val="6870EDB6"/>
    <w:rsid w:val="6871E64F"/>
    <w:rsid w:val="68731083"/>
    <w:rsid w:val="687323C4"/>
    <w:rsid w:val="6874287C"/>
    <w:rsid w:val="687C8475"/>
    <w:rsid w:val="68831539"/>
    <w:rsid w:val="688A4EFB"/>
    <w:rsid w:val="688E7351"/>
    <w:rsid w:val="68907619"/>
    <w:rsid w:val="689678C4"/>
    <w:rsid w:val="689A4BA1"/>
    <w:rsid w:val="68A21891"/>
    <w:rsid w:val="68A54B9D"/>
    <w:rsid w:val="68A7D1BD"/>
    <w:rsid w:val="68ADC37C"/>
    <w:rsid w:val="68AE0346"/>
    <w:rsid w:val="68AE7231"/>
    <w:rsid w:val="68B1F08E"/>
    <w:rsid w:val="68B2F4A0"/>
    <w:rsid w:val="68B8261A"/>
    <w:rsid w:val="68BCB8B3"/>
    <w:rsid w:val="68C99EAF"/>
    <w:rsid w:val="68CBE153"/>
    <w:rsid w:val="68D05556"/>
    <w:rsid w:val="68D1EE10"/>
    <w:rsid w:val="68D3021B"/>
    <w:rsid w:val="68D3CC1F"/>
    <w:rsid w:val="68D4BD07"/>
    <w:rsid w:val="68D68EA6"/>
    <w:rsid w:val="68D72DC5"/>
    <w:rsid w:val="68D8CA9B"/>
    <w:rsid w:val="68E0CF04"/>
    <w:rsid w:val="68E1373D"/>
    <w:rsid w:val="68E1C9BE"/>
    <w:rsid w:val="68ED92F0"/>
    <w:rsid w:val="68F43B4D"/>
    <w:rsid w:val="68F61C4E"/>
    <w:rsid w:val="68F6EDDB"/>
    <w:rsid w:val="68F7DC0E"/>
    <w:rsid w:val="68F84FF0"/>
    <w:rsid w:val="68F9BC49"/>
    <w:rsid w:val="68F9F0BE"/>
    <w:rsid w:val="68FCCF24"/>
    <w:rsid w:val="6900A762"/>
    <w:rsid w:val="6900D7FC"/>
    <w:rsid w:val="6900FE74"/>
    <w:rsid w:val="690257B2"/>
    <w:rsid w:val="690655B0"/>
    <w:rsid w:val="690668B2"/>
    <w:rsid w:val="690790B1"/>
    <w:rsid w:val="6907D428"/>
    <w:rsid w:val="690CE440"/>
    <w:rsid w:val="69130097"/>
    <w:rsid w:val="6914E739"/>
    <w:rsid w:val="6915110E"/>
    <w:rsid w:val="6917194C"/>
    <w:rsid w:val="69171A80"/>
    <w:rsid w:val="69189137"/>
    <w:rsid w:val="691D2973"/>
    <w:rsid w:val="692568B2"/>
    <w:rsid w:val="692AE25D"/>
    <w:rsid w:val="692DD57E"/>
    <w:rsid w:val="692F4E09"/>
    <w:rsid w:val="69307E73"/>
    <w:rsid w:val="6932461C"/>
    <w:rsid w:val="6933BDB1"/>
    <w:rsid w:val="6938F948"/>
    <w:rsid w:val="693B8480"/>
    <w:rsid w:val="693BEB5E"/>
    <w:rsid w:val="693D927C"/>
    <w:rsid w:val="693E3EFA"/>
    <w:rsid w:val="693F7908"/>
    <w:rsid w:val="6941518F"/>
    <w:rsid w:val="69426EEF"/>
    <w:rsid w:val="6946E6D6"/>
    <w:rsid w:val="694B3A67"/>
    <w:rsid w:val="6953B267"/>
    <w:rsid w:val="6958BEE5"/>
    <w:rsid w:val="695DBFAC"/>
    <w:rsid w:val="6967E657"/>
    <w:rsid w:val="696BDAEC"/>
    <w:rsid w:val="696C768A"/>
    <w:rsid w:val="69701E81"/>
    <w:rsid w:val="69736521"/>
    <w:rsid w:val="697AC621"/>
    <w:rsid w:val="697DC730"/>
    <w:rsid w:val="698233BF"/>
    <w:rsid w:val="6986314A"/>
    <w:rsid w:val="6988564E"/>
    <w:rsid w:val="6989F206"/>
    <w:rsid w:val="698A3F1D"/>
    <w:rsid w:val="698B320B"/>
    <w:rsid w:val="698D8603"/>
    <w:rsid w:val="698E543A"/>
    <w:rsid w:val="698EC10A"/>
    <w:rsid w:val="69929A22"/>
    <w:rsid w:val="6993A6D3"/>
    <w:rsid w:val="6994D1D3"/>
    <w:rsid w:val="69986155"/>
    <w:rsid w:val="6999E2F7"/>
    <w:rsid w:val="699A2A09"/>
    <w:rsid w:val="699E0102"/>
    <w:rsid w:val="699E9E69"/>
    <w:rsid w:val="699F6C8F"/>
    <w:rsid w:val="69A260EC"/>
    <w:rsid w:val="69A3D49F"/>
    <w:rsid w:val="69A9DD2C"/>
    <w:rsid w:val="69AB6BDD"/>
    <w:rsid w:val="69AC9CB6"/>
    <w:rsid w:val="69B23D93"/>
    <w:rsid w:val="69B95A47"/>
    <w:rsid w:val="69BC1D62"/>
    <w:rsid w:val="69BEDB06"/>
    <w:rsid w:val="69BF88B6"/>
    <w:rsid w:val="69C3EC48"/>
    <w:rsid w:val="69C84F2C"/>
    <w:rsid w:val="69C9180E"/>
    <w:rsid w:val="69CB2096"/>
    <w:rsid w:val="69CC7A31"/>
    <w:rsid w:val="69CD2D13"/>
    <w:rsid w:val="69CD5A8C"/>
    <w:rsid w:val="69CDCB60"/>
    <w:rsid w:val="69CE48B3"/>
    <w:rsid w:val="69DA14D6"/>
    <w:rsid w:val="69DA4D15"/>
    <w:rsid w:val="69E1DF56"/>
    <w:rsid w:val="69E4542A"/>
    <w:rsid w:val="69E4DA1D"/>
    <w:rsid w:val="69E58400"/>
    <w:rsid w:val="69EAA98A"/>
    <w:rsid w:val="69EB80B0"/>
    <w:rsid w:val="69EE773E"/>
    <w:rsid w:val="69EEF805"/>
    <w:rsid w:val="69EF0663"/>
    <w:rsid w:val="69F7CCB5"/>
    <w:rsid w:val="69F9B16C"/>
    <w:rsid w:val="69FB81B9"/>
    <w:rsid w:val="6A0B4E1F"/>
    <w:rsid w:val="6A0D60FE"/>
    <w:rsid w:val="6A0F6DD5"/>
    <w:rsid w:val="6A10A6A7"/>
    <w:rsid w:val="6A118978"/>
    <w:rsid w:val="6A11F131"/>
    <w:rsid w:val="6A129527"/>
    <w:rsid w:val="6A184DD8"/>
    <w:rsid w:val="6A1915AA"/>
    <w:rsid w:val="6A1A6732"/>
    <w:rsid w:val="6A1C08CB"/>
    <w:rsid w:val="6A1C3B9C"/>
    <w:rsid w:val="6A1E9127"/>
    <w:rsid w:val="6A222053"/>
    <w:rsid w:val="6A230A5E"/>
    <w:rsid w:val="6A253487"/>
    <w:rsid w:val="6A274E1F"/>
    <w:rsid w:val="6A2F3581"/>
    <w:rsid w:val="6A30CF77"/>
    <w:rsid w:val="6A313FB1"/>
    <w:rsid w:val="6A32D69C"/>
    <w:rsid w:val="6A32E017"/>
    <w:rsid w:val="6A3662CD"/>
    <w:rsid w:val="6A38DB25"/>
    <w:rsid w:val="6A3CC3A4"/>
    <w:rsid w:val="6A3D469C"/>
    <w:rsid w:val="6A3D69AE"/>
    <w:rsid w:val="6A424C06"/>
    <w:rsid w:val="6A4464C7"/>
    <w:rsid w:val="6A49064D"/>
    <w:rsid w:val="6A508290"/>
    <w:rsid w:val="6A53592D"/>
    <w:rsid w:val="6A53A348"/>
    <w:rsid w:val="6A55A476"/>
    <w:rsid w:val="6A560BE5"/>
    <w:rsid w:val="6A5FCE25"/>
    <w:rsid w:val="6A6A1C71"/>
    <w:rsid w:val="6A6A4FDE"/>
    <w:rsid w:val="6A6B0FFA"/>
    <w:rsid w:val="6A6CE990"/>
    <w:rsid w:val="6A6D2FE8"/>
    <w:rsid w:val="6A6D32CC"/>
    <w:rsid w:val="6A6E515C"/>
    <w:rsid w:val="6A6F43FF"/>
    <w:rsid w:val="6A6F843E"/>
    <w:rsid w:val="6A744A97"/>
    <w:rsid w:val="6A7526FE"/>
    <w:rsid w:val="6A759001"/>
    <w:rsid w:val="6A75C55D"/>
    <w:rsid w:val="6A75FAC1"/>
    <w:rsid w:val="6A766971"/>
    <w:rsid w:val="6A78481D"/>
    <w:rsid w:val="6A78EACC"/>
    <w:rsid w:val="6A7AA842"/>
    <w:rsid w:val="6A7C8DD4"/>
    <w:rsid w:val="6A7D51D0"/>
    <w:rsid w:val="6A8059FE"/>
    <w:rsid w:val="6A844C7B"/>
    <w:rsid w:val="6A84BB11"/>
    <w:rsid w:val="6A8AA926"/>
    <w:rsid w:val="6A8B59FF"/>
    <w:rsid w:val="6A8B6EC2"/>
    <w:rsid w:val="6A8D713E"/>
    <w:rsid w:val="6A904C22"/>
    <w:rsid w:val="6A908598"/>
    <w:rsid w:val="6A91FCFE"/>
    <w:rsid w:val="6A93461A"/>
    <w:rsid w:val="6A9743A5"/>
    <w:rsid w:val="6A9B4781"/>
    <w:rsid w:val="6A9F1F1D"/>
    <w:rsid w:val="6AA0E224"/>
    <w:rsid w:val="6AA36375"/>
    <w:rsid w:val="6AA366F3"/>
    <w:rsid w:val="6AA5AFE2"/>
    <w:rsid w:val="6AB04779"/>
    <w:rsid w:val="6AB27F32"/>
    <w:rsid w:val="6AB299C9"/>
    <w:rsid w:val="6AB70193"/>
    <w:rsid w:val="6AB83837"/>
    <w:rsid w:val="6AB8B05E"/>
    <w:rsid w:val="6AB964A2"/>
    <w:rsid w:val="6AC0AB43"/>
    <w:rsid w:val="6AC4D227"/>
    <w:rsid w:val="6AC6A529"/>
    <w:rsid w:val="6ACC6E1B"/>
    <w:rsid w:val="6ACDA7A3"/>
    <w:rsid w:val="6ACF883A"/>
    <w:rsid w:val="6AD06475"/>
    <w:rsid w:val="6AD61A50"/>
    <w:rsid w:val="6ADA0ACC"/>
    <w:rsid w:val="6AE2165B"/>
    <w:rsid w:val="6AE2DF7C"/>
    <w:rsid w:val="6AE4F000"/>
    <w:rsid w:val="6AE5688A"/>
    <w:rsid w:val="6AE7CFF3"/>
    <w:rsid w:val="6AEDDEB1"/>
    <w:rsid w:val="6AEFB2F5"/>
    <w:rsid w:val="6AF02643"/>
    <w:rsid w:val="6AF9B938"/>
    <w:rsid w:val="6AFB9DC6"/>
    <w:rsid w:val="6AFD4E70"/>
    <w:rsid w:val="6AFE707E"/>
    <w:rsid w:val="6AFF5D89"/>
    <w:rsid w:val="6B039B7D"/>
    <w:rsid w:val="6B052F14"/>
    <w:rsid w:val="6B086176"/>
    <w:rsid w:val="6B0D012A"/>
    <w:rsid w:val="6B0D558B"/>
    <w:rsid w:val="6B0EB852"/>
    <w:rsid w:val="6B0FCF2B"/>
    <w:rsid w:val="6B12E17D"/>
    <w:rsid w:val="6B15D8EB"/>
    <w:rsid w:val="6B17A505"/>
    <w:rsid w:val="6B189973"/>
    <w:rsid w:val="6B211BF3"/>
    <w:rsid w:val="6B236525"/>
    <w:rsid w:val="6B251BD6"/>
    <w:rsid w:val="6B28B76F"/>
    <w:rsid w:val="6B2D33A8"/>
    <w:rsid w:val="6B2FCC44"/>
    <w:rsid w:val="6B3448A7"/>
    <w:rsid w:val="6B376DA7"/>
    <w:rsid w:val="6B378BC2"/>
    <w:rsid w:val="6B382F8B"/>
    <w:rsid w:val="6B3D9185"/>
    <w:rsid w:val="6B417CAB"/>
    <w:rsid w:val="6B444782"/>
    <w:rsid w:val="6B47BD45"/>
    <w:rsid w:val="6B482A12"/>
    <w:rsid w:val="6B48F3F8"/>
    <w:rsid w:val="6B49E811"/>
    <w:rsid w:val="6B4E91A7"/>
    <w:rsid w:val="6B522E69"/>
    <w:rsid w:val="6B5500B3"/>
    <w:rsid w:val="6B56345F"/>
    <w:rsid w:val="6B5693A1"/>
    <w:rsid w:val="6B573693"/>
    <w:rsid w:val="6B578A99"/>
    <w:rsid w:val="6B6508EF"/>
    <w:rsid w:val="6B6896C9"/>
    <w:rsid w:val="6B6B86C3"/>
    <w:rsid w:val="6B6F9EBF"/>
    <w:rsid w:val="6B709CFF"/>
    <w:rsid w:val="6B721043"/>
    <w:rsid w:val="6B72524F"/>
    <w:rsid w:val="6B781AE8"/>
    <w:rsid w:val="6B78F769"/>
    <w:rsid w:val="6B7A7F16"/>
    <w:rsid w:val="6B7F879D"/>
    <w:rsid w:val="6B84ACDB"/>
    <w:rsid w:val="6B84EE6C"/>
    <w:rsid w:val="6B86B42A"/>
    <w:rsid w:val="6B89B989"/>
    <w:rsid w:val="6B8BE801"/>
    <w:rsid w:val="6B8E6957"/>
    <w:rsid w:val="6B94B313"/>
    <w:rsid w:val="6B96D00E"/>
    <w:rsid w:val="6B9A4B36"/>
    <w:rsid w:val="6BA1E280"/>
    <w:rsid w:val="6BA4BD08"/>
    <w:rsid w:val="6BA51A6E"/>
    <w:rsid w:val="6BACE633"/>
    <w:rsid w:val="6BAD8EDD"/>
    <w:rsid w:val="6BAFD5E1"/>
    <w:rsid w:val="6BB34955"/>
    <w:rsid w:val="6BB4F737"/>
    <w:rsid w:val="6BB6216B"/>
    <w:rsid w:val="6BBB24D0"/>
    <w:rsid w:val="6BBB73E8"/>
    <w:rsid w:val="6BC0EABF"/>
    <w:rsid w:val="6BC2950D"/>
    <w:rsid w:val="6BC654E9"/>
    <w:rsid w:val="6BC74013"/>
    <w:rsid w:val="6BCF75DC"/>
    <w:rsid w:val="6BD61FEC"/>
    <w:rsid w:val="6BD9B034"/>
    <w:rsid w:val="6BDCB4F7"/>
    <w:rsid w:val="6BDD74FF"/>
    <w:rsid w:val="6BE9F098"/>
    <w:rsid w:val="6BEBCEA4"/>
    <w:rsid w:val="6BEC5E81"/>
    <w:rsid w:val="6BEE55C7"/>
    <w:rsid w:val="6BEF78BB"/>
    <w:rsid w:val="6BF23C6D"/>
    <w:rsid w:val="6BF327FE"/>
    <w:rsid w:val="6BF8E59D"/>
    <w:rsid w:val="6BFACD3C"/>
    <w:rsid w:val="6BFE5B89"/>
    <w:rsid w:val="6BFFFDAE"/>
    <w:rsid w:val="6C00CD66"/>
    <w:rsid w:val="6C0692EA"/>
    <w:rsid w:val="6C0AA65B"/>
    <w:rsid w:val="6C0B1695"/>
    <w:rsid w:val="6C0BF91C"/>
    <w:rsid w:val="6C0E8F20"/>
    <w:rsid w:val="6C1013E0"/>
    <w:rsid w:val="6C18FA11"/>
    <w:rsid w:val="6C1C5493"/>
    <w:rsid w:val="6C1C84FF"/>
    <w:rsid w:val="6C1FE7D9"/>
    <w:rsid w:val="6C2A27AC"/>
    <w:rsid w:val="6C2DC9AC"/>
    <w:rsid w:val="6C320C21"/>
    <w:rsid w:val="6C352606"/>
    <w:rsid w:val="6C39296F"/>
    <w:rsid w:val="6C3AD49A"/>
    <w:rsid w:val="6C3D1103"/>
    <w:rsid w:val="6C3F2007"/>
    <w:rsid w:val="6C43D990"/>
    <w:rsid w:val="6C43E7A4"/>
    <w:rsid w:val="6C4551D6"/>
    <w:rsid w:val="6C45AF92"/>
    <w:rsid w:val="6C4AA159"/>
    <w:rsid w:val="6C4F9D4A"/>
    <w:rsid w:val="6C53300D"/>
    <w:rsid w:val="6C5408B1"/>
    <w:rsid w:val="6C5B8C1F"/>
    <w:rsid w:val="6C5EAFE8"/>
    <w:rsid w:val="6C60651C"/>
    <w:rsid w:val="6C62DA47"/>
    <w:rsid w:val="6C65AA90"/>
    <w:rsid w:val="6C6A5C7C"/>
    <w:rsid w:val="6C751142"/>
    <w:rsid w:val="6C757B70"/>
    <w:rsid w:val="6C77C375"/>
    <w:rsid w:val="6C78CF5D"/>
    <w:rsid w:val="6C799206"/>
    <w:rsid w:val="6C8CF7C7"/>
    <w:rsid w:val="6C8D92EE"/>
    <w:rsid w:val="6C8E3D2D"/>
    <w:rsid w:val="6C8E5BEC"/>
    <w:rsid w:val="6C92DCB8"/>
    <w:rsid w:val="6C975C32"/>
    <w:rsid w:val="6C97C4F6"/>
    <w:rsid w:val="6C9B0682"/>
    <w:rsid w:val="6C9FDE57"/>
    <w:rsid w:val="6CA343EB"/>
    <w:rsid w:val="6CA5B1BF"/>
    <w:rsid w:val="6CA71330"/>
    <w:rsid w:val="6CA7E7AB"/>
    <w:rsid w:val="6CAE9E7E"/>
    <w:rsid w:val="6CB380F9"/>
    <w:rsid w:val="6CB3E1B0"/>
    <w:rsid w:val="6CB4158A"/>
    <w:rsid w:val="6CB4C89B"/>
    <w:rsid w:val="6CB5CF3D"/>
    <w:rsid w:val="6CC1D185"/>
    <w:rsid w:val="6CC55B25"/>
    <w:rsid w:val="6CCD8090"/>
    <w:rsid w:val="6CCF154C"/>
    <w:rsid w:val="6CD16809"/>
    <w:rsid w:val="6CD439C4"/>
    <w:rsid w:val="6CD59BA2"/>
    <w:rsid w:val="6CD84762"/>
    <w:rsid w:val="6CE10A60"/>
    <w:rsid w:val="6CE1130C"/>
    <w:rsid w:val="6CE6611C"/>
    <w:rsid w:val="6CE75CB2"/>
    <w:rsid w:val="6CE8B57F"/>
    <w:rsid w:val="6CED169C"/>
    <w:rsid w:val="6CF10802"/>
    <w:rsid w:val="6CF309E9"/>
    <w:rsid w:val="6CF4D5A2"/>
    <w:rsid w:val="6CF86033"/>
    <w:rsid w:val="6CFCD842"/>
    <w:rsid w:val="6CFD9DFC"/>
    <w:rsid w:val="6CFE14F4"/>
    <w:rsid w:val="6CFF947B"/>
    <w:rsid w:val="6D0036E1"/>
    <w:rsid w:val="6D00427C"/>
    <w:rsid w:val="6D09FAF7"/>
    <w:rsid w:val="6D09FF20"/>
    <w:rsid w:val="6D0A5EB7"/>
    <w:rsid w:val="6D0B8B0D"/>
    <w:rsid w:val="6D0D7F55"/>
    <w:rsid w:val="6D0E0230"/>
    <w:rsid w:val="6D110E20"/>
    <w:rsid w:val="6D1150A6"/>
    <w:rsid w:val="6D12BE5D"/>
    <w:rsid w:val="6D150D32"/>
    <w:rsid w:val="6D18F41A"/>
    <w:rsid w:val="6D1A4B54"/>
    <w:rsid w:val="6D1B614E"/>
    <w:rsid w:val="6D1CD0CB"/>
    <w:rsid w:val="6D1F9D03"/>
    <w:rsid w:val="6D3133DF"/>
    <w:rsid w:val="6D3149BA"/>
    <w:rsid w:val="6D33011C"/>
    <w:rsid w:val="6D354D44"/>
    <w:rsid w:val="6D36D23A"/>
    <w:rsid w:val="6D3A4A15"/>
    <w:rsid w:val="6D3C3B55"/>
    <w:rsid w:val="6D3FDE1E"/>
    <w:rsid w:val="6D40780D"/>
    <w:rsid w:val="6D4252C6"/>
    <w:rsid w:val="6D4EFE78"/>
    <w:rsid w:val="6D5344E6"/>
    <w:rsid w:val="6D53B117"/>
    <w:rsid w:val="6D542D05"/>
    <w:rsid w:val="6D550EA2"/>
    <w:rsid w:val="6D55B313"/>
    <w:rsid w:val="6D55F07C"/>
    <w:rsid w:val="6D5EE1BC"/>
    <w:rsid w:val="6D5F3600"/>
    <w:rsid w:val="6D60F752"/>
    <w:rsid w:val="6D61F318"/>
    <w:rsid w:val="6D63CFBC"/>
    <w:rsid w:val="6D685692"/>
    <w:rsid w:val="6D69DF4C"/>
    <w:rsid w:val="6D6A9930"/>
    <w:rsid w:val="6D6B0B82"/>
    <w:rsid w:val="6D6BC344"/>
    <w:rsid w:val="6D6D72A8"/>
    <w:rsid w:val="6D6F926D"/>
    <w:rsid w:val="6D70FD07"/>
    <w:rsid w:val="6D7142BD"/>
    <w:rsid w:val="6D7AC30F"/>
    <w:rsid w:val="6D7B19A0"/>
    <w:rsid w:val="6D7BC9CB"/>
    <w:rsid w:val="6D7C7E2D"/>
    <w:rsid w:val="6D7D234A"/>
    <w:rsid w:val="6D7EC344"/>
    <w:rsid w:val="6D8335BC"/>
    <w:rsid w:val="6D892A09"/>
    <w:rsid w:val="6D8A6396"/>
    <w:rsid w:val="6D8FF178"/>
    <w:rsid w:val="6D95AC1F"/>
    <w:rsid w:val="6D9769DB"/>
    <w:rsid w:val="6D9A190C"/>
    <w:rsid w:val="6D9B2C79"/>
    <w:rsid w:val="6DA0F5FD"/>
    <w:rsid w:val="6DA30A42"/>
    <w:rsid w:val="6DA41964"/>
    <w:rsid w:val="6DA48A52"/>
    <w:rsid w:val="6DA6D3E6"/>
    <w:rsid w:val="6DA758F2"/>
    <w:rsid w:val="6DAA84AA"/>
    <w:rsid w:val="6DBA4DD2"/>
    <w:rsid w:val="6DBEA0F6"/>
    <w:rsid w:val="6DBEF943"/>
    <w:rsid w:val="6DBFB11D"/>
    <w:rsid w:val="6DC19A95"/>
    <w:rsid w:val="6DC1D870"/>
    <w:rsid w:val="6DC276D0"/>
    <w:rsid w:val="6DC843DF"/>
    <w:rsid w:val="6DCA18F6"/>
    <w:rsid w:val="6DCE205D"/>
    <w:rsid w:val="6DCFDEC7"/>
    <w:rsid w:val="6DD01979"/>
    <w:rsid w:val="6DD4769F"/>
    <w:rsid w:val="6DD7BD66"/>
    <w:rsid w:val="6DE2EF5A"/>
    <w:rsid w:val="6DE3028B"/>
    <w:rsid w:val="6DE5D000"/>
    <w:rsid w:val="6DE77E9D"/>
    <w:rsid w:val="6DE77FE4"/>
    <w:rsid w:val="6DE7F3B5"/>
    <w:rsid w:val="6DEC8E3D"/>
    <w:rsid w:val="6DED7431"/>
    <w:rsid w:val="6DF12743"/>
    <w:rsid w:val="6DF1F970"/>
    <w:rsid w:val="6DF555DE"/>
    <w:rsid w:val="6DF7D253"/>
    <w:rsid w:val="6DF855EA"/>
    <w:rsid w:val="6DF9AB52"/>
    <w:rsid w:val="6DFF8ABD"/>
    <w:rsid w:val="6DFFFD42"/>
    <w:rsid w:val="6E04AD71"/>
    <w:rsid w:val="6E0E2B76"/>
    <w:rsid w:val="6E127007"/>
    <w:rsid w:val="6E15A531"/>
    <w:rsid w:val="6E18F6EB"/>
    <w:rsid w:val="6E1AD57D"/>
    <w:rsid w:val="6E1CF059"/>
    <w:rsid w:val="6E1DA283"/>
    <w:rsid w:val="6E20665C"/>
    <w:rsid w:val="6E247CB0"/>
    <w:rsid w:val="6E2879FB"/>
    <w:rsid w:val="6E2AC6EF"/>
    <w:rsid w:val="6E2E27E9"/>
    <w:rsid w:val="6E31620E"/>
    <w:rsid w:val="6E321385"/>
    <w:rsid w:val="6E35A68B"/>
    <w:rsid w:val="6E44B092"/>
    <w:rsid w:val="6E4E4A36"/>
    <w:rsid w:val="6E5268AB"/>
    <w:rsid w:val="6E5D92E9"/>
    <w:rsid w:val="6E601CCF"/>
    <w:rsid w:val="6E6149C2"/>
    <w:rsid w:val="6E626085"/>
    <w:rsid w:val="6E6B22FD"/>
    <w:rsid w:val="6E6C4BE2"/>
    <w:rsid w:val="6E6CBD56"/>
    <w:rsid w:val="6E70989B"/>
    <w:rsid w:val="6E748BD4"/>
    <w:rsid w:val="6E74AB1E"/>
    <w:rsid w:val="6E795B7C"/>
    <w:rsid w:val="6E7F1AD5"/>
    <w:rsid w:val="6E7F6E25"/>
    <w:rsid w:val="6E8890E6"/>
    <w:rsid w:val="6E8F871D"/>
    <w:rsid w:val="6E963F88"/>
    <w:rsid w:val="6E98CA52"/>
    <w:rsid w:val="6E9943CB"/>
    <w:rsid w:val="6E9CC268"/>
    <w:rsid w:val="6EA1549C"/>
    <w:rsid w:val="6EA175CF"/>
    <w:rsid w:val="6EA344CD"/>
    <w:rsid w:val="6EA60550"/>
    <w:rsid w:val="6EABBC87"/>
    <w:rsid w:val="6EABC393"/>
    <w:rsid w:val="6EAC782B"/>
    <w:rsid w:val="6EAD2C90"/>
    <w:rsid w:val="6EADA1DD"/>
    <w:rsid w:val="6EADEEDD"/>
    <w:rsid w:val="6EB0B21F"/>
    <w:rsid w:val="6EB99716"/>
    <w:rsid w:val="6EBEF1D3"/>
    <w:rsid w:val="6EC20B29"/>
    <w:rsid w:val="6EC20DDD"/>
    <w:rsid w:val="6EC50EFB"/>
    <w:rsid w:val="6ECBC28F"/>
    <w:rsid w:val="6ED7FFB6"/>
    <w:rsid w:val="6ED846E7"/>
    <w:rsid w:val="6ED877BA"/>
    <w:rsid w:val="6EDD4434"/>
    <w:rsid w:val="6EE3D604"/>
    <w:rsid w:val="6EEE61B9"/>
    <w:rsid w:val="6EF0ED00"/>
    <w:rsid w:val="6EF193FB"/>
    <w:rsid w:val="6EF60907"/>
    <w:rsid w:val="6EFFA09C"/>
    <w:rsid w:val="6EFFE4E2"/>
    <w:rsid w:val="6F03D3E5"/>
    <w:rsid w:val="6F044BAD"/>
    <w:rsid w:val="6F054BA0"/>
    <w:rsid w:val="6F05530F"/>
    <w:rsid w:val="6F0A919A"/>
    <w:rsid w:val="6F0AD92E"/>
    <w:rsid w:val="6F0CE4A9"/>
    <w:rsid w:val="6F118D80"/>
    <w:rsid w:val="6F19645E"/>
    <w:rsid w:val="6F1D3A79"/>
    <w:rsid w:val="6F1E70C7"/>
    <w:rsid w:val="6F1FE34E"/>
    <w:rsid w:val="6F227C20"/>
    <w:rsid w:val="6F24B1B6"/>
    <w:rsid w:val="6F24F690"/>
    <w:rsid w:val="6F29533C"/>
    <w:rsid w:val="6F29F956"/>
    <w:rsid w:val="6F2B2FE6"/>
    <w:rsid w:val="6F2B3BCA"/>
    <w:rsid w:val="6F2BD348"/>
    <w:rsid w:val="6F2EFEAF"/>
    <w:rsid w:val="6F2F0A20"/>
    <w:rsid w:val="6F3627AE"/>
    <w:rsid w:val="6F3C7852"/>
    <w:rsid w:val="6F40FC80"/>
    <w:rsid w:val="6F43E99B"/>
    <w:rsid w:val="6F442E8C"/>
    <w:rsid w:val="6F44E266"/>
    <w:rsid w:val="6F45D65C"/>
    <w:rsid w:val="6F4726EC"/>
    <w:rsid w:val="6F4A99FA"/>
    <w:rsid w:val="6F4D9E7A"/>
    <w:rsid w:val="6F4E3664"/>
    <w:rsid w:val="6F511039"/>
    <w:rsid w:val="6F59E67B"/>
    <w:rsid w:val="6F5A0F0E"/>
    <w:rsid w:val="6F5B8358"/>
    <w:rsid w:val="6F60A865"/>
    <w:rsid w:val="6F63B39A"/>
    <w:rsid w:val="6F6589CC"/>
    <w:rsid w:val="6F66C192"/>
    <w:rsid w:val="6F6B1C2C"/>
    <w:rsid w:val="6F6C967C"/>
    <w:rsid w:val="6F6F1B11"/>
    <w:rsid w:val="6F761121"/>
    <w:rsid w:val="6F766E50"/>
    <w:rsid w:val="6F786162"/>
    <w:rsid w:val="6F7900CA"/>
    <w:rsid w:val="6F7EFFAF"/>
    <w:rsid w:val="6F81C220"/>
    <w:rsid w:val="6F831606"/>
    <w:rsid w:val="6F836E0D"/>
    <w:rsid w:val="6F866ED4"/>
    <w:rsid w:val="6F89522A"/>
    <w:rsid w:val="6F89D751"/>
    <w:rsid w:val="6F8C2164"/>
    <w:rsid w:val="6F8DDFE3"/>
    <w:rsid w:val="6F8EBA92"/>
    <w:rsid w:val="6F8F8139"/>
    <w:rsid w:val="6F9099D7"/>
    <w:rsid w:val="6F9116CB"/>
    <w:rsid w:val="6F937DED"/>
    <w:rsid w:val="6F93BB99"/>
    <w:rsid w:val="6F977D74"/>
    <w:rsid w:val="6F9C075C"/>
    <w:rsid w:val="6F9E9EF8"/>
    <w:rsid w:val="6F9FE22C"/>
    <w:rsid w:val="6FA9B4E4"/>
    <w:rsid w:val="6FAA24EA"/>
    <w:rsid w:val="6FAB20DF"/>
    <w:rsid w:val="6FAC2B19"/>
    <w:rsid w:val="6FAD944B"/>
    <w:rsid w:val="6FAF8AA1"/>
    <w:rsid w:val="6FB3703C"/>
    <w:rsid w:val="6FB5622E"/>
    <w:rsid w:val="6FB97479"/>
    <w:rsid w:val="6FB9ADB4"/>
    <w:rsid w:val="6FBB7AD6"/>
    <w:rsid w:val="6FBCF312"/>
    <w:rsid w:val="6FBD7E23"/>
    <w:rsid w:val="6FC4E1D4"/>
    <w:rsid w:val="6FCAD52B"/>
    <w:rsid w:val="6FCF4336"/>
    <w:rsid w:val="6FD362D0"/>
    <w:rsid w:val="6FD395A1"/>
    <w:rsid w:val="6FD445F9"/>
    <w:rsid w:val="6FDBE4DE"/>
    <w:rsid w:val="6FDC7D42"/>
    <w:rsid w:val="6FDCCA55"/>
    <w:rsid w:val="6FDEF97D"/>
    <w:rsid w:val="6FE50F1D"/>
    <w:rsid w:val="6FE6D6AD"/>
    <w:rsid w:val="6FE74279"/>
    <w:rsid w:val="6FE78084"/>
    <w:rsid w:val="6FE7B4FE"/>
    <w:rsid w:val="6FE86B34"/>
    <w:rsid w:val="6FEBBF57"/>
    <w:rsid w:val="6FF1981E"/>
    <w:rsid w:val="6FF77FF3"/>
    <w:rsid w:val="6FF7F386"/>
    <w:rsid w:val="6FF829DC"/>
    <w:rsid w:val="6FFC117B"/>
    <w:rsid w:val="6FFDA9C5"/>
    <w:rsid w:val="700021E0"/>
    <w:rsid w:val="700022E9"/>
    <w:rsid w:val="7005B63F"/>
    <w:rsid w:val="7007348B"/>
    <w:rsid w:val="700804B5"/>
    <w:rsid w:val="70084EB5"/>
    <w:rsid w:val="700A6C4B"/>
    <w:rsid w:val="700F905A"/>
    <w:rsid w:val="70141351"/>
    <w:rsid w:val="7016FAB8"/>
    <w:rsid w:val="701813AA"/>
    <w:rsid w:val="701826EE"/>
    <w:rsid w:val="7019A208"/>
    <w:rsid w:val="7023463A"/>
    <w:rsid w:val="7024180D"/>
    <w:rsid w:val="70259887"/>
    <w:rsid w:val="70273AC2"/>
    <w:rsid w:val="70345077"/>
    <w:rsid w:val="7034B51E"/>
    <w:rsid w:val="7037A938"/>
    <w:rsid w:val="703B2223"/>
    <w:rsid w:val="703C3769"/>
    <w:rsid w:val="703C8D85"/>
    <w:rsid w:val="703EEFF2"/>
    <w:rsid w:val="703FBE58"/>
    <w:rsid w:val="703FE0C0"/>
    <w:rsid w:val="70402FB6"/>
    <w:rsid w:val="70405D3E"/>
    <w:rsid w:val="704069AB"/>
    <w:rsid w:val="70411209"/>
    <w:rsid w:val="7041C28D"/>
    <w:rsid w:val="7043CFD7"/>
    <w:rsid w:val="7044244E"/>
    <w:rsid w:val="7045C372"/>
    <w:rsid w:val="704657C8"/>
    <w:rsid w:val="70476811"/>
    <w:rsid w:val="7047C56E"/>
    <w:rsid w:val="704BF6F0"/>
    <w:rsid w:val="704F6E2B"/>
    <w:rsid w:val="70501BA5"/>
    <w:rsid w:val="7057B196"/>
    <w:rsid w:val="7057EE91"/>
    <w:rsid w:val="705BEFC8"/>
    <w:rsid w:val="705D079B"/>
    <w:rsid w:val="705EE9FA"/>
    <w:rsid w:val="7060F5B8"/>
    <w:rsid w:val="70627EEB"/>
    <w:rsid w:val="706DF304"/>
    <w:rsid w:val="70706EED"/>
    <w:rsid w:val="7073C57F"/>
    <w:rsid w:val="7074BB7F"/>
    <w:rsid w:val="707C9496"/>
    <w:rsid w:val="7083180D"/>
    <w:rsid w:val="70878BA9"/>
    <w:rsid w:val="708BC835"/>
    <w:rsid w:val="708DB67A"/>
    <w:rsid w:val="708EB41E"/>
    <w:rsid w:val="70914A16"/>
    <w:rsid w:val="7092B44A"/>
    <w:rsid w:val="7095840B"/>
    <w:rsid w:val="7098B738"/>
    <w:rsid w:val="709B7F1F"/>
    <w:rsid w:val="709CD136"/>
    <w:rsid w:val="709F14DC"/>
    <w:rsid w:val="70A6148E"/>
    <w:rsid w:val="70A95E3E"/>
    <w:rsid w:val="70AA058E"/>
    <w:rsid w:val="70B475A4"/>
    <w:rsid w:val="70B53374"/>
    <w:rsid w:val="70B7B7E3"/>
    <w:rsid w:val="70BC062F"/>
    <w:rsid w:val="70BCF24C"/>
    <w:rsid w:val="70BF6360"/>
    <w:rsid w:val="70C1961D"/>
    <w:rsid w:val="70C2EE93"/>
    <w:rsid w:val="70C4B45C"/>
    <w:rsid w:val="70C59486"/>
    <w:rsid w:val="70C6EDCC"/>
    <w:rsid w:val="70C7DF0D"/>
    <w:rsid w:val="70CB6ADF"/>
    <w:rsid w:val="70CD9DA5"/>
    <w:rsid w:val="70CEE212"/>
    <w:rsid w:val="70D1019F"/>
    <w:rsid w:val="70D67757"/>
    <w:rsid w:val="70DD23DC"/>
    <w:rsid w:val="70E1292C"/>
    <w:rsid w:val="70E3924E"/>
    <w:rsid w:val="70E44074"/>
    <w:rsid w:val="70E77CFA"/>
    <w:rsid w:val="70EAB0B1"/>
    <w:rsid w:val="70EBEA57"/>
    <w:rsid w:val="70ED0CD7"/>
    <w:rsid w:val="70F290EA"/>
    <w:rsid w:val="70F7FE0B"/>
    <w:rsid w:val="70F9BA32"/>
    <w:rsid w:val="70FB8500"/>
    <w:rsid w:val="71033B48"/>
    <w:rsid w:val="71040276"/>
    <w:rsid w:val="7105E12C"/>
    <w:rsid w:val="71068AAE"/>
    <w:rsid w:val="71071629"/>
    <w:rsid w:val="71079A07"/>
    <w:rsid w:val="71081CAA"/>
    <w:rsid w:val="710B0946"/>
    <w:rsid w:val="710D34F1"/>
    <w:rsid w:val="710E5177"/>
    <w:rsid w:val="710EE80D"/>
    <w:rsid w:val="71136EF9"/>
    <w:rsid w:val="7116C46A"/>
    <w:rsid w:val="7117E5DE"/>
    <w:rsid w:val="711BBB46"/>
    <w:rsid w:val="711EF5D1"/>
    <w:rsid w:val="71201690"/>
    <w:rsid w:val="7120180C"/>
    <w:rsid w:val="712587D1"/>
    <w:rsid w:val="712BA157"/>
    <w:rsid w:val="712D5A2D"/>
    <w:rsid w:val="712E47B6"/>
    <w:rsid w:val="712E4EA7"/>
    <w:rsid w:val="71332292"/>
    <w:rsid w:val="71364B6A"/>
    <w:rsid w:val="7138D6AD"/>
    <w:rsid w:val="713AD400"/>
    <w:rsid w:val="713EB26C"/>
    <w:rsid w:val="714667AE"/>
    <w:rsid w:val="71471DD1"/>
    <w:rsid w:val="7147626D"/>
    <w:rsid w:val="71484DA6"/>
    <w:rsid w:val="7149D6CC"/>
    <w:rsid w:val="714B7284"/>
    <w:rsid w:val="714DB801"/>
    <w:rsid w:val="714E873F"/>
    <w:rsid w:val="71500544"/>
    <w:rsid w:val="7151489E"/>
    <w:rsid w:val="715295BA"/>
    <w:rsid w:val="7152CD6D"/>
    <w:rsid w:val="715498A2"/>
    <w:rsid w:val="7158C373"/>
    <w:rsid w:val="715D644C"/>
    <w:rsid w:val="71600468"/>
    <w:rsid w:val="71625050"/>
    <w:rsid w:val="7163C568"/>
    <w:rsid w:val="7163C569"/>
    <w:rsid w:val="7163D13D"/>
    <w:rsid w:val="71650EFB"/>
    <w:rsid w:val="71654F18"/>
    <w:rsid w:val="71662EAA"/>
    <w:rsid w:val="71671511"/>
    <w:rsid w:val="716AD0D0"/>
    <w:rsid w:val="716B1D90"/>
    <w:rsid w:val="716BDA17"/>
    <w:rsid w:val="716C2EAD"/>
    <w:rsid w:val="716EA657"/>
    <w:rsid w:val="7170031C"/>
    <w:rsid w:val="71735CB9"/>
    <w:rsid w:val="71740090"/>
    <w:rsid w:val="71746B53"/>
    <w:rsid w:val="7175DE40"/>
    <w:rsid w:val="7176D454"/>
    <w:rsid w:val="717D1640"/>
    <w:rsid w:val="717D46DA"/>
    <w:rsid w:val="717DC77D"/>
    <w:rsid w:val="7181AB99"/>
    <w:rsid w:val="7182C48E"/>
    <w:rsid w:val="7186A113"/>
    <w:rsid w:val="7188595D"/>
    <w:rsid w:val="718AE255"/>
    <w:rsid w:val="7191E87F"/>
    <w:rsid w:val="71920C7D"/>
    <w:rsid w:val="7194D754"/>
    <w:rsid w:val="719A74C3"/>
    <w:rsid w:val="719B2395"/>
    <w:rsid w:val="719C2258"/>
    <w:rsid w:val="71A12830"/>
    <w:rsid w:val="71A2EF49"/>
    <w:rsid w:val="71A4191C"/>
    <w:rsid w:val="71A570A4"/>
    <w:rsid w:val="71A6B3A4"/>
    <w:rsid w:val="71AA4A11"/>
    <w:rsid w:val="71AE81DD"/>
    <w:rsid w:val="71B1B15E"/>
    <w:rsid w:val="71B7821B"/>
    <w:rsid w:val="71BA3F4C"/>
    <w:rsid w:val="71BD0987"/>
    <w:rsid w:val="71BDA7BD"/>
    <w:rsid w:val="71BDC000"/>
    <w:rsid w:val="71BE34F1"/>
    <w:rsid w:val="71C23228"/>
    <w:rsid w:val="71C46220"/>
    <w:rsid w:val="71CFA02B"/>
    <w:rsid w:val="71D026E3"/>
    <w:rsid w:val="71D19023"/>
    <w:rsid w:val="71D52DC3"/>
    <w:rsid w:val="71D8E244"/>
    <w:rsid w:val="71D919FC"/>
    <w:rsid w:val="71DA3736"/>
    <w:rsid w:val="71DD63A6"/>
    <w:rsid w:val="71DE5D0E"/>
    <w:rsid w:val="71E3F871"/>
    <w:rsid w:val="71E4DD59"/>
    <w:rsid w:val="71EE4DBF"/>
    <w:rsid w:val="71F234EA"/>
    <w:rsid w:val="71F4F420"/>
    <w:rsid w:val="71F8CC59"/>
    <w:rsid w:val="71F93803"/>
    <w:rsid w:val="71FA8EA4"/>
    <w:rsid w:val="71FB9FC3"/>
    <w:rsid w:val="71FD2465"/>
    <w:rsid w:val="71FFC43B"/>
    <w:rsid w:val="720035F1"/>
    <w:rsid w:val="7200C381"/>
    <w:rsid w:val="720400EE"/>
    <w:rsid w:val="72083C51"/>
    <w:rsid w:val="720D07E6"/>
    <w:rsid w:val="720D5E48"/>
    <w:rsid w:val="720D5F2A"/>
    <w:rsid w:val="721193B1"/>
    <w:rsid w:val="72170CEF"/>
    <w:rsid w:val="721855FD"/>
    <w:rsid w:val="721B49B4"/>
    <w:rsid w:val="721EFB54"/>
    <w:rsid w:val="7220876B"/>
    <w:rsid w:val="72213901"/>
    <w:rsid w:val="722381FE"/>
    <w:rsid w:val="72250C03"/>
    <w:rsid w:val="722669A6"/>
    <w:rsid w:val="7227CB61"/>
    <w:rsid w:val="7228811A"/>
    <w:rsid w:val="722ED648"/>
    <w:rsid w:val="72309877"/>
    <w:rsid w:val="7233DFB8"/>
    <w:rsid w:val="723412CC"/>
    <w:rsid w:val="7239182A"/>
    <w:rsid w:val="723D8C5A"/>
    <w:rsid w:val="723DC6FD"/>
    <w:rsid w:val="723FC996"/>
    <w:rsid w:val="724699D0"/>
    <w:rsid w:val="724C97D8"/>
    <w:rsid w:val="724E99D4"/>
    <w:rsid w:val="7250D00F"/>
    <w:rsid w:val="7252F3C6"/>
    <w:rsid w:val="7253FFEF"/>
    <w:rsid w:val="7259313F"/>
    <w:rsid w:val="725B483E"/>
    <w:rsid w:val="725B48C4"/>
    <w:rsid w:val="725E6D35"/>
    <w:rsid w:val="72612FBC"/>
    <w:rsid w:val="72618133"/>
    <w:rsid w:val="72622980"/>
    <w:rsid w:val="72654B58"/>
    <w:rsid w:val="726BF8A9"/>
    <w:rsid w:val="726CD1AA"/>
    <w:rsid w:val="7270C02E"/>
    <w:rsid w:val="7271FD40"/>
    <w:rsid w:val="7272B445"/>
    <w:rsid w:val="72791994"/>
    <w:rsid w:val="727DBDEC"/>
    <w:rsid w:val="727EF529"/>
    <w:rsid w:val="727FD368"/>
    <w:rsid w:val="7283649A"/>
    <w:rsid w:val="728776D4"/>
    <w:rsid w:val="72892423"/>
    <w:rsid w:val="728A8A35"/>
    <w:rsid w:val="728DEA91"/>
    <w:rsid w:val="728E88F8"/>
    <w:rsid w:val="728F4D8A"/>
    <w:rsid w:val="72933EAB"/>
    <w:rsid w:val="72A185C0"/>
    <w:rsid w:val="72A5967A"/>
    <w:rsid w:val="72A73171"/>
    <w:rsid w:val="72A7F136"/>
    <w:rsid w:val="72A8FD02"/>
    <w:rsid w:val="72AB8E6B"/>
    <w:rsid w:val="72AEDED7"/>
    <w:rsid w:val="72B23698"/>
    <w:rsid w:val="72B538AA"/>
    <w:rsid w:val="72B7828F"/>
    <w:rsid w:val="72B93282"/>
    <w:rsid w:val="72B944E5"/>
    <w:rsid w:val="72BB2AC0"/>
    <w:rsid w:val="72BD9F81"/>
    <w:rsid w:val="72BF27B1"/>
    <w:rsid w:val="72C04E7B"/>
    <w:rsid w:val="72C6F03A"/>
    <w:rsid w:val="72C811B0"/>
    <w:rsid w:val="72CC7C8B"/>
    <w:rsid w:val="72CC9B79"/>
    <w:rsid w:val="72CCF16E"/>
    <w:rsid w:val="72CE5492"/>
    <w:rsid w:val="72CFF9C4"/>
    <w:rsid w:val="72D348F9"/>
    <w:rsid w:val="72E2A791"/>
    <w:rsid w:val="72E6523E"/>
    <w:rsid w:val="72E8625A"/>
    <w:rsid w:val="72EAA701"/>
    <w:rsid w:val="72EB908C"/>
    <w:rsid w:val="72EC1CCA"/>
    <w:rsid w:val="72F1D28E"/>
    <w:rsid w:val="72F1FC14"/>
    <w:rsid w:val="72F2D84F"/>
    <w:rsid w:val="72F394A3"/>
    <w:rsid w:val="72F590EE"/>
    <w:rsid w:val="72F673E0"/>
    <w:rsid w:val="72FC7EA6"/>
    <w:rsid w:val="73004BD4"/>
    <w:rsid w:val="73008751"/>
    <w:rsid w:val="730147F3"/>
    <w:rsid w:val="73037F1B"/>
    <w:rsid w:val="73041EA0"/>
    <w:rsid w:val="7308EAD7"/>
    <w:rsid w:val="730A418B"/>
    <w:rsid w:val="730A82FB"/>
    <w:rsid w:val="730B3B24"/>
    <w:rsid w:val="730E4C4C"/>
    <w:rsid w:val="7312A257"/>
    <w:rsid w:val="73175331"/>
    <w:rsid w:val="73191A4C"/>
    <w:rsid w:val="7319A06F"/>
    <w:rsid w:val="731C588A"/>
    <w:rsid w:val="731D24CD"/>
    <w:rsid w:val="7323ADB0"/>
    <w:rsid w:val="73264ED9"/>
    <w:rsid w:val="732CCBD2"/>
    <w:rsid w:val="732E49C4"/>
    <w:rsid w:val="732EC423"/>
    <w:rsid w:val="733015DD"/>
    <w:rsid w:val="7331468A"/>
    <w:rsid w:val="73343C11"/>
    <w:rsid w:val="7338869A"/>
    <w:rsid w:val="73388A31"/>
    <w:rsid w:val="733C45ED"/>
    <w:rsid w:val="733E9463"/>
    <w:rsid w:val="733F0DFF"/>
    <w:rsid w:val="73442B26"/>
    <w:rsid w:val="7344DB35"/>
    <w:rsid w:val="7347C211"/>
    <w:rsid w:val="73490A40"/>
    <w:rsid w:val="734E0402"/>
    <w:rsid w:val="73571DBE"/>
    <w:rsid w:val="73577245"/>
    <w:rsid w:val="735D3C3B"/>
    <w:rsid w:val="735E440C"/>
    <w:rsid w:val="73601298"/>
    <w:rsid w:val="73632289"/>
    <w:rsid w:val="73638E0A"/>
    <w:rsid w:val="7365A604"/>
    <w:rsid w:val="73661695"/>
    <w:rsid w:val="736779B8"/>
    <w:rsid w:val="736BCF94"/>
    <w:rsid w:val="736BE361"/>
    <w:rsid w:val="736BEFE8"/>
    <w:rsid w:val="736D21F5"/>
    <w:rsid w:val="736DC933"/>
    <w:rsid w:val="73705F41"/>
    <w:rsid w:val="73727F45"/>
    <w:rsid w:val="73731BCE"/>
    <w:rsid w:val="73735778"/>
    <w:rsid w:val="73738A49"/>
    <w:rsid w:val="737608D3"/>
    <w:rsid w:val="7376F9CE"/>
    <w:rsid w:val="7377A5C6"/>
    <w:rsid w:val="737884D2"/>
    <w:rsid w:val="73789843"/>
    <w:rsid w:val="73798A7D"/>
    <w:rsid w:val="737D43B4"/>
    <w:rsid w:val="73819DF2"/>
    <w:rsid w:val="73821110"/>
    <w:rsid w:val="73838B52"/>
    <w:rsid w:val="73869C9B"/>
    <w:rsid w:val="7386C23D"/>
    <w:rsid w:val="738B2730"/>
    <w:rsid w:val="7390EE07"/>
    <w:rsid w:val="739183EA"/>
    <w:rsid w:val="7393D961"/>
    <w:rsid w:val="73950FAB"/>
    <w:rsid w:val="7399829F"/>
    <w:rsid w:val="739B038A"/>
    <w:rsid w:val="739D2589"/>
    <w:rsid w:val="73A37715"/>
    <w:rsid w:val="73A62721"/>
    <w:rsid w:val="73A72730"/>
    <w:rsid w:val="73A8E774"/>
    <w:rsid w:val="73AEDF9B"/>
    <w:rsid w:val="73AF9B61"/>
    <w:rsid w:val="73B6E8E5"/>
    <w:rsid w:val="73BE20FB"/>
    <w:rsid w:val="73BF7DA1"/>
    <w:rsid w:val="73BFEA23"/>
    <w:rsid w:val="73C14CE2"/>
    <w:rsid w:val="73C16871"/>
    <w:rsid w:val="73C16C80"/>
    <w:rsid w:val="73C20A35"/>
    <w:rsid w:val="73C291E4"/>
    <w:rsid w:val="73C36AD8"/>
    <w:rsid w:val="73C3DFD6"/>
    <w:rsid w:val="73C66FB8"/>
    <w:rsid w:val="73C88241"/>
    <w:rsid w:val="73C9122F"/>
    <w:rsid w:val="73CBD2B2"/>
    <w:rsid w:val="73CE1958"/>
    <w:rsid w:val="73D14A6B"/>
    <w:rsid w:val="73D1D02E"/>
    <w:rsid w:val="73D25476"/>
    <w:rsid w:val="73DEDB92"/>
    <w:rsid w:val="73E0496B"/>
    <w:rsid w:val="73E84A5D"/>
    <w:rsid w:val="73E9C054"/>
    <w:rsid w:val="73ED65BD"/>
    <w:rsid w:val="73EF496A"/>
    <w:rsid w:val="73EF5A9D"/>
    <w:rsid w:val="73F18A75"/>
    <w:rsid w:val="73F2D403"/>
    <w:rsid w:val="73F8FF55"/>
    <w:rsid w:val="73FCD90C"/>
    <w:rsid w:val="73FFE8D9"/>
    <w:rsid w:val="7400885B"/>
    <w:rsid w:val="7406C15B"/>
    <w:rsid w:val="74072356"/>
    <w:rsid w:val="740ACBA3"/>
    <w:rsid w:val="740B14FE"/>
    <w:rsid w:val="740B4DDE"/>
    <w:rsid w:val="741AF141"/>
    <w:rsid w:val="741BED4A"/>
    <w:rsid w:val="741E6B51"/>
    <w:rsid w:val="7425C70E"/>
    <w:rsid w:val="7429FDBB"/>
    <w:rsid w:val="742A3756"/>
    <w:rsid w:val="742CE65B"/>
    <w:rsid w:val="742DEA01"/>
    <w:rsid w:val="742E11CB"/>
    <w:rsid w:val="74341988"/>
    <w:rsid w:val="7436190A"/>
    <w:rsid w:val="74368D5F"/>
    <w:rsid w:val="74384419"/>
    <w:rsid w:val="743E7C90"/>
    <w:rsid w:val="743EE3D5"/>
    <w:rsid w:val="7441F75D"/>
    <w:rsid w:val="74425012"/>
    <w:rsid w:val="7448E9AF"/>
    <w:rsid w:val="744A5B91"/>
    <w:rsid w:val="744B15DB"/>
    <w:rsid w:val="744BC747"/>
    <w:rsid w:val="74528ECA"/>
    <w:rsid w:val="7458CFD4"/>
    <w:rsid w:val="74608F19"/>
    <w:rsid w:val="7460F6E6"/>
    <w:rsid w:val="74633CC1"/>
    <w:rsid w:val="74665D47"/>
    <w:rsid w:val="746CC951"/>
    <w:rsid w:val="746E175D"/>
    <w:rsid w:val="74728758"/>
    <w:rsid w:val="74743450"/>
    <w:rsid w:val="7474D6E9"/>
    <w:rsid w:val="7475BA6B"/>
    <w:rsid w:val="747640B4"/>
    <w:rsid w:val="7478B36E"/>
    <w:rsid w:val="74798C13"/>
    <w:rsid w:val="747A3F57"/>
    <w:rsid w:val="747A6BB8"/>
    <w:rsid w:val="747DEC62"/>
    <w:rsid w:val="747F5425"/>
    <w:rsid w:val="748556A1"/>
    <w:rsid w:val="74878573"/>
    <w:rsid w:val="748786AF"/>
    <w:rsid w:val="748B67F0"/>
    <w:rsid w:val="748D3593"/>
    <w:rsid w:val="749520EE"/>
    <w:rsid w:val="749A4C87"/>
    <w:rsid w:val="749B7F51"/>
    <w:rsid w:val="749EDACC"/>
    <w:rsid w:val="749F05FA"/>
    <w:rsid w:val="74A088AB"/>
    <w:rsid w:val="74A3C3B9"/>
    <w:rsid w:val="74A45900"/>
    <w:rsid w:val="74A56A81"/>
    <w:rsid w:val="74A57681"/>
    <w:rsid w:val="74A82D08"/>
    <w:rsid w:val="74A86C70"/>
    <w:rsid w:val="74AB5436"/>
    <w:rsid w:val="74B14B59"/>
    <w:rsid w:val="74B9CDD8"/>
    <w:rsid w:val="74C38481"/>
    <w:rsid w:val="74C6267F"/>
    <w:rsid w:val="74C83E31"/>
    <w:rsid w:val="74CBE74B"/>
    <w:rsid w:val="74CD15C6"/>
    <w:rsid w:val="74D0A739"/>
    <w:rsid w:val="74D24E6A"/>
    <w:rsid w:val="74D3DBF9"/>
    <w:rsid w:val="74D6558A"/>
    <w:rsid w:val="74D930EE"/>
    <w:rsid w:val="74DFE13F"/>
    <w:rsid w:val="74E17582"/>
    <w:rsid w:val="74E2CEA7"/>
    <w:rsid w:val="74E58B27"/>
    <w:rsid w:val="74E620EC"/>
    <w:rsid w:val="74E68348"/>
    <w:rsid w:val="74E89718"/>
    <w:rsid w:val="74E8BAA8"/>
    <w:rsid w:val="74EC3DCB"/>
    <w:rsid w:val="74EEAD1D"/>
    <w:rsid w:val="74EF2F79"/>
    <w:rsid w:val="74F4BA68"/>
    <w:rsid w:val="74F51BE3"/>
    <w:rsid w:val="74F53E3B"/>
    <w:rsid w:val="74F54CF5"/>
    <w:rsid w:val="74F769C8"/>
    <w:rsid w:val="74FC3A67"/>
    <w:rsid w:val="74FD657D"/>
    <w:rsid w:val="750623BF"/>
    <w:rsid w:val="75064CAB"/>
    <w:rsid w:val="7508C232"/>
    <w:rsid w:val="750A627C"/>
    <w:rsid w:val="750BFB31"/>
    <w:rsid w:val="750CFA12"/>
    <w:rsid w:val="7510D32D"/>
    <w:rsid w:val="751126EE"/>
    <w:rsid w:val="751255D8"/>
    <w:rsid w:val="751595D8"/>
    <w:rsid w:val="7517CEA6"/>
    <w:rsid w:val="751824A3"/>
    <w:rsid w:val="7518BCC3"/>
    <w:rsid w:val="751BEC88"/>
    <w:rsid w:val="751CF1EC"/>
    <w:rsid w:val="751E170D"/>
    <w:rsid w:val="751FC354"/>
    <w:rsid w:val="75242422"/>
    <w:rsid w:val="75246AFF"/>
    <w:rsid w:val="7525A000"/>
    <w:rsid w:val="752696B0"/>
    <w:rsid w:val="75287407"/>
    <w:rsid w:val="75287C73"/>
    <w:rsid w:val="752DA065"/>
    <w:rsid w:val="752FC79E"/>
    <w:rsid w:val="7531881C"/>
    <w:rsid w:val="7532218E"/>
    <w:rsid w:val="7535F8A4"/>
    <w:rsid w:val="75387248"/>
    <w:rsid w:val="7539A972"/>
    <w:rsid w:val="753B12A1"/>
    <w:rsid w:val="753BDBC5"/>
    <w:rsid w:val="753BE259"/>
    <w:rsid w:val="753CF308"/>
    <w:rsid w:val="753D31DC"/>
    <w:rsid w:val="7540FE2B"/>
    <w:rsid w:val="7542B2B2"/>
    <w:rsid w:val="7545BA45"/>
    <w:rsid w:val="754E2EF4"/>
    <w:rsid w:val="75551875"/>
    <w:rsid w:val="755598F0"/>
    <w:rsid w:val="7556C38D"/>
    <w:rsid w:val="7559D18F"/>
    <w:rsid w:val="755C0736"/>
    <w:rsid w:val="755C0EA9"/>
    <w:rsid w:val="755C0EE7"/>
    <w:rsid w:val="755D2580"/>
    <w:rsid w:val="755D793E"/>
    <w:rsid w:val="755DA9F9"/>
    <w:rsid w:val="755E04D8"/>
    <w:rsid w:val="755ED4AB"/>
    <w:rsid w:val="755EF0C8"/>
    <w:rsid w:val="755FC4AA"/>
    <w:rsid w:val="75659878"/>
    <w:rsid w:val="75678B15"/>
    <w:rsid w:val="7567CB4C"/>
    <w:rsid w:val="756AAE90"/>
    <w:rsid w:val="756AB9CA"/>
    <w:rsid w:val="756EA430"/>
    <w:rsid w:val="756F13E6"/>
    <w:rsid w:val="756FAF68"/>
    <w:rsid w:val="756FE7EE"/>
    <w:rsid w:val="7585F51A"/>
    <w:rsid w:val="75894224"/>
    <w:rsid w:val="758A4F82"/>
    <w:rsid w:val="758AEFA6"/>
    <w:rsid w:val="75903111"/>
    <w:rsid w:val="75917F8A"/>
    <w:rsid w:val="7592DF85"/>
    <w:rsid w:val="7593B7AA"/>
    <w:rsid w:val="7595CF58"/>
    <w:rsid w:val="7597541E"/>
    <w:rsid w:val="759B6270"/>
    <w:rsid w:val="759E7232"/>
    <w:rsid w:val="759FC0EA"/>
    <w:rsid w:val="75A278D9"/>
    <w:rsid w:val="75A3127D"/>
    <w:rsid w:val="75ABB9D6"/>
    <w:rsid w:val="75AE85E9"/>
    <w:rsid w:val="75B74AFE"/>
    <w:rsid w:val="75B79AE9"/>
    <w:rsid w:val="75BAA154"/>
    <w:rsid w:val="75BBF6AF"/>
    <w:rsid w:val="75BEAD21"/>
    <w:rsid w:val="75C0F8DB"/>
    <w:rsid w:val="75C14B65"/>
    <w:rsid w:val="75C3BD04"/>
    <w:rsid w:val="75C50490"/>
    <w:rsid w:val="75C78C5B"/>
    <w:rsid w:val="75CA0699"/>
    <w:rsid w:val="75CA2E9F"/>
    <w:rsid w:val="75CE08BA"/>
    <w:rsid w:val="75CF765B"/>
    <w:rsid w:val="75D0B72A"/>
    <w:rsid w:val="75D2B4F0"/>
    <w:rsid w:val="75D5E1AD"/>
    <w:rsid w:val="75D8F92F"/>
    <w:rsid w:val="75DBB405"/>
    <w:rsid w:val="75DBDF8F"/>
    <w:rsid w:val="75DE61F6"/>
    <w:rsid w:val="75DFFC56"/>
    <w:rsid w:val="75EF80C6"/>
    <w:rsid w:val="75F3A38D"/>
    <w:rsid w:val="75F43917"/>
    <w:rsid w:val="75FA4798"/>
    <w:rsid w:val="75FC53E6"/>
    <w:rsid w:val="7605A018"/>
    <w:rsid w:val="760796BF"/>
    <w:rsid w:val="7608E392"/>
    <w:rsid w:val="760F344C"/>
    <w:rsid w:val="760FAB2B"/>
    <w:rsid w:val="76110BF1"/>
    <w:rsid w:val="7611E82C"/>
    <w:rsid w:val="761436E5"/>
    <w:rsid w:val="7615347C"/>
    <w:rsid w:val="761C9AAB"/>
    <w:rsid w:val="762358E5"/>
    <w:rsid w:val="7629516B"/>
    <w:rsid w:val="762A26D3"/>
    <w:rsid w:val="762C278D"/>
    <w:rsid w:val="762C74BC"/>
    <w:rsid w:val="762CBD00"/>
    <w:rsid w:val="76304DE3"/>
    <w:rsid w:val="7632C048"/>
    <w:rsid w:val="76393B7B"/>
    <w:rsid w:val="763BC194"/>
    <w:rsid w:val="763D2EF6"/>
    <w:rsid w:val="76408B13"/>
    <w:rsid w:val="764146E2"/>
    <w:rsid w:val="76428993"/>
    <w:rsid w:val="7644A43E"/>
    <w:rsid w:val="7644CAAA"/>
    <w:rsid w:val="764EADCD"/>
    <w:rsid w:val="765217BA"/>
    <w:rsid w:val="765383CA"/>
    <w:rsid w:val="765602E0"/>
    <w:rsid w:val="765711EC"/>
    <w:rsid w:val="765DE67B"/>
    <w:rsid w:val="765E342E"/>
    <w:rsid w:val="765FFBD2"/>
    <w:rsid w:val="7663558B"/>
    <w:rsid w:val="7666BB9E"/>
    <w:rsid w:val="766A43F8"/>
    <w:rsid w:val="766B357F"/>
    <w:rsid w:val="766D9CA5"/>
    <w:rsid w:val="766E9A16"/>
    <w:rsid w:val="766FAC5A"/>
    <w:rsid w:val="766FAD50"/>
    <w:rsid w:val="766FDBD2"/>
    <w:rsid w:val="7670DF07"/>
    <w:rsid w:val="76721CB6"/>
    <w:rsid w:val="76759DAD"/>
    <w:rsid w:val="76771254"/>
    <w:rsid w:val="7678813D"/>
    <w:rsid w:val="767CE408"/>
    <w:rsid w:val="767E0276"/>
    <w:rsid w:val="7681A49B"/>
    <w:rsid w:val="76826DE9"/>
    <w:rsid w:val="7682AF47"/>
    <w:rsid w:val="7685AED9"/>
    <w:rsid w:val="76897FF7"/>
    <w:rsid w:val="768A43C3"/>
    <w:rsid w:val="768ACCC1"/>
    <w:rsid w:val="768F3C60"/>
    <w:rsid w:val="768F4380"/>
    <w:rsid w:val="76921A01"/>
    <w:rsid w:val="76944F62"/>
    <w:rsid w:val="769A12F6"/>
    <w:rsid w:val="769AB2F0"/>
    <w:rsid w:val="769F3FCA"/>
    <w:rsid w:val="76A11702"/>
    <w:rsid w:val="76A43732"/>
    <w:rsid w:val="76A4E9B8"/>
    <w:rsid w:val="76A6ECAA"/>
    <w:rsid w:val="76A7689E"/>
    <w:rsid w:val="76ADDC66"/>
    <w:rsid w:val="76B03905"/>
    <w:rsid w:val="76B33B53"/>
    <w:rsid w:val="76B4E476"/>
    <w:rsid w:val="76B53D92"/>
    <w:rsid w:val="76B74256"/>
    <w:rsid w:val="76B9DF18"/>
    <w:rsid w:val="76BF99E1"/>
    <w:rsid w:val="76C4B598"/>
    <w:rsid w:val="76C5BDE7"/>
    <w:rsid w:val="76C63E7A"/>
    <w:rsid w:val="76C78902"/>
    <w:rsid w:val="76C8FD55"/>
    <w:rsid w:val="76C90DA4"/>
    <w:rsid w:val="76CA47B5"/>
    <w:rsid w:val="76CD8C20"/>
    <w:rsid w:val="76CE81C4"/>
    <w:rsid w:val="76D1584A"/>
    <w:rsid w:val="76D35204"/>
    <w:rsid w:val="76D6114B"/>
    <w:rsid w:val="76DC7830"/>
    <w:rsid w:val="76DF1641"/>
    <w:rsid w:val="76E10D1A"/>
    <w:rsid w:val="76E134F4"/>
    <w:rsid w:val="76E23B14"/>
    <w:rsid w:val="76E2D206"/>
    <w:rsid w:val="76E66A4B"/>
    <w:rsid w:val="76EDBB1C"/>
    <w:rsid w:val="76EE0AB8"/>
    <w:rsid w:val="76F0B52E"/>
    <w:rsid w:val="76F15B6A"/>
    <w:rsid w:val="76F4C5C8"/>
    <w:rsid w:val="76F6720F"/>
    <w:rsid w:val="76F7432F"/>
    <w:rsid w:val="76F9C596"/>
    <w:rsid w:val="76FB86E9"/>
    <w:rsid w:val="76FD055F"/>
    <w:rsid w:val="76FDB0AB"/>
    <w:rsid w:val="76FDB1CB"/>
    <w:rsid w:val="770041BD"/>
    <w:rsid w:val="7702477E"/>
    <w:rsid w:val="77057493"/>
    <w:rsid w:val="7705EB40"/>
    <w:rsid w:val="77093923"/>
    <w:rsid w:val="770D2ED0"/>
    <w:rsid w:val="770F05C5"/>
    <w:rsid w:val="77113CD4"/>
    <w:rsid w:val="7712830F"/>
    <w:rsid w:val="77129FCE"/>
    <w:rsid w:val="77139BA7"/>
    <w:rsid w:val="7716B5DF"/>
    <w:rsid w:val="771C1016"/>
    <w:rsid w:val="7723E48D"/>
    <w:rsid w:val="77260409"/>
    <w:rsid w:val="7728DCBB"/>
    <w:rsid w:val="77308FFA"/>
    <w:rsid w:val="773195C9"/>
    <w:rsid w:val="7733E256"/>
    <w:rsid w:val="773498D2"/>
    <w:rsid w:val="7735A14D"/>
    <w:rsid w:val="773631D2"/>
    <w:rsid w:val="77382219"/>
    <w:rsid w:val="7738BAE9"/>
    <w:rsid w:val="773C350C"/>
    <w:rsid w:val="7740B0A9"/>
    <w:rsid w:val="7741D757"/>
    <w:rsid w:val="77467A75"/>
    <w:rsid w:val="77478A37"/>
    <w:rsid w:val="774C9A4C"/>
    <w:rsid w:val="774F1E61"/>
    <w:rsid w:val="7753B453"/>
    <w:rsid w:val="77640801"/>
    <w:rsid w:val="77645650"/>
    <w:rsid w:val="77648D98"/>
    <w:rsid w:val="776F54AA"/>
    <w:rsid w:val="776F8170"/>
    <w:rsid w:val="77719951"/>
    <w:rsid w:val="77731783"/>
    <w:rsid w:val="7774C416"/>
    <w:rsid w:val="77757834"/>
    <w:rsid w:val="77778D9E"/>
    <w:rsid w:val="7779B1CB"/>
    <w:rsid w:val="777B1545"/>
    <w:rsid w:val="777C4711"/>
    <w:rsid w:val="777CACC8"/>
    <w:rsid w:val="778370F6"/>
    <w:rsid w:val="7789D1A0"/>
    <w:rsid w:val="778D269D"/>
    <w:rsid w:val="7799F82B"/>
    <w:rsid w:val="77A094CD"/>
    <w:rsid w:val="77A2B657"/>
    <w:rsid w:val="77A40F24"/>
    <w:rsid w:val="77AC31FC"/>
    <w:rsid w:val="77B2A51A"/>
    <w:rsid w:val="77B3ACBF"/>
    <w:rsid w:val="77B76331"/>
    <w:rsid w:val="77B77604"/>
    <w:rsid w:val="77BA157E"/>
    <w:rsid w:val="77BB18E1"/>
    <w:rsid w:val="77BEC18E"/>
    <w:rsid w:val="77C28C08"/>
    <w:rsid w:val="77C593EC"/>
    <w:rsid w:val="77C81FCB"/>
    <w:rsid w:val="77CC2A38"/>
    <w:rsid w:val="77CDBFCF"/>
    <w:rsid w:val="77CF1B6B"/>
    <w:rsid w:val="77D20172"/>
    <w:rsid w:val="77D99662"/>
    <w:rsid w:val="77DACD03"/>
    <w:rsid w:val="77DED973"/>
    <w:rsid w:val="77E55BDE"/>
    <w:rsid w:val="77E5FFC0"/>
    <w:rsid w:val="77EC3A98"/>
    <w:rsid w:val="77EE1997"/>
    <w:rsid w:val="77F58CE8"/>
    <w:rsid w:val="77F6CB6F"/>
    <w:rsid w:val="77F9E9AD"/>
    <w:rsid w:val="77FA3303"/>
    <w:rsid w:val="77FD2FC9"/>
    <w:rsid w:val="77FEB76E"/>
    <w:rsid w:val="77FF23ED"/>
    <w:rsid w:val="77FF7438"/>
    <w:rsid w:val="78002A25"/>
    <w:rsid w:val="7800CA6C"/>
    <w:rsid w:val="78012A03"/>
    <w:rsid w:val="78034480"/>
    <w:rsid w:val="78064833"/>
    <w:rsid w:val="7807F6C2"/>
    <w:rsid w:val="7808A60E"/>
    <w:rsid w:val="780ACF1E"/>
    <w:rsid w:val="780CDFCC"/>
    <w:rsid w:val="781025CE"/>
    <w:rsid w:val="7813617F"/>
    <w:rsid w:val="7814A096"/>
    <w:rsid w:val="7814A7EA"/>
    <w:rsid w:val="7818A90B"/>
    <w:rsid w:val="781BE040"/>
    <w:rsid w:val="781C1070"/>
    <w:rsid w:val="781D7FA6"/>
    <w:rsid w:val="781F9140"/>
    <w:rsid w:val="782B9598"/>
    <w:rsid w:val="782F59F3"/>
    <w:rsid w:val="7831CEC2"/>
    <w:rsid w:val="7831E71B"/>
    <w:rsid w:val="7832C957"/>
    <w:rsid w:val="783B5FBA"/>
    <w:rsid w:val="783C5644"/>
    <w:rsid w:val="783D90D0"/>
    <w:rsid w:val="78472A5C"/>
    <w:rsid w:val="784D9FD3"/>
    <w:rsid w:val="78535C4D"/>
    <w:rsid w:val="78555C5B"/>
    <w:rsid w:val="7856800E"/>
    <w:rsid w:val="78570E2A"/>
    <w:rsid w:val="78595EB8"/>
    <w:rsid w:val="78598337"/>
    <w:rsid w:val="785AEAC7"/>
    <w:rsid w:val="785B0C4E"/>
    <w:rsid w:val="785F2D86"/>
    <w:rsid w:val="785F5DF9"/>
    <w:rsid w:val="786215EC"/>
    <w:rsid w:val="786404BE"/>
    <w:rsid w:val="78645EA4"/>
    <w:rsid w:val="7864CA22"/>
    <w:rsid w:val="7873E845"/>
    <w:rsid w:val="78751143"/>
    <w:rsid w:val="78772277"/>
    <w:rsid w:val="787916DE"/>
    <w:rsid w:val="787A94A6"/>
    <w:rsid w:val="78810CB1"/>
    <w:rsid w:val="7883BAA1"/>
    <w:rsid w:val="78864BBB"/>
    <w:rsid w:val="7886ADC2"/>
    <w:rsid w:val="78896679"/>
    <w:rsid w:val="788AA8F6"/>
    <w:rsid w:val="788B2451"/>
    <w:rsid w:val="789CB5B9"/>
    <w:rsid w:val="789EAC3C"/>
    <w:rsid w:val="789EFA12"/>
    <w:rsid w:val="78A0F3B8"/>
    <w:rsid w:val="78A143E2"/>
    <w:rsid w:val="78A9AF9F"/>
    <w:rsid w:val="78AC0F3E"/>
    <w:rsid w:val="78ADC5E2"/>
    <w:rsid w:val="78B00B37"/>
    <w:rsid w:val="78B4339C"/>
    <w:rsid w:val="78B47451"/>
    <w:rsid w:val="78B8BD0C"/>
    <w:rsid w:val="78B8F51C"/>
    <w:rsid w:val="78B93242"/>
    <w:rsid w:val="78BA0468"/>
    <w:rsid w:val="78BD7FB1"/>
    <w:rsid w:val="78BE8AB7"/>
    <w:rsid w:val="78BFB4EE"/>
    <w:rsid w:val="78C4A833"/>
    <w:rsid w:val="78C63DAA"/>
    <w:rsid w:val="78C89237"/>
    <w:rsid w:val="78CA89C2"/>
    <w:rsid w:val="78D47304"/>
    <w:rsid w:val="78D4B619"/>
    <w:rsid w:val="78D4F0E4"/>
    <w:rsid w:val="78D845CD"/>
    <w:rsid w:val="78D98CBB"/>
    <w:rsid w:val="78D9A565"/>
    <w:rsid w:val="78DF97A8"/>
    <w:rsid w:val="78E35A98"/>
    <w:rsid w:val="78E705B4"/>
    <w:rsid w:val="78E8766D"/>
    <w:rsid w:val="78ECEC42"/>
    <w:rsid w:val="78F630A3"/>
    <w:rsid w:val="78FB7819"/>
    <w:rsid w:val="79031B1C"/>
    <w:rsid w:val="79033256"/>
    <w:rsid w:val="7904EEC6"/>
    <w:rsid w:val="79081623"/>
    <w:rsid w:val="7908F4EC"/>
    <w:rsid w:val="790B9C49"/>
    <w:rsid w:val="790CF8B8"/>
    <w:rsid w:val="790F8D1B"/>
    <w:rsid w:val="79143533"/>
    <w:rsid w:val="7915E039"/>
    <w:rsid w:val="7916F188"/>
    <w:rsid w:val="7917AF5E"/>
    <w:rsid w:val="791AE7C4"/>
    <w:rsid w:val="791F20FF"/>
    <w:rsid w:val="79213ED7"/>
    <w:rsid w:val="79228B79"/>
    <w:rsid w:val="7924D4ED"/>
    <w:rsid w:val="7926C462"/>
    <w:rsid w:val="792AE2D2"/>
    <w:rsid w:val="792DDF82"/>
    <w:rsid w:val="7930023E"/>
    <w:rsid w:val="7930AEF2"/>
    <w:rsid w:val="7933494D"/>
    <w:rsid w:val="79339B22"/>
    <w:rsid w:val="7936ADE4"/>
    <w:rsid w:val="7937EAAC"/>
    <w:rsid w:val="793B5713"/>
    <w:rsid w:val="793B7DEA"/>
    <w:rsid w:val="793F64FB"/>
    <w:rsid w:val="7941D1A3"/>
    <w:rsid w:val="7943778E"/>
    <w:rsid w:val="7944A31C"/>
    <w:rsid w:val="794554E8"/>
    <w:rsid w:val="7947D15A"/>
    <w:rsid w:val="7947D9BD"/>
    <w:rsid w:val="79492B8E"/>
    <w:rsid w:val="7949F1E4"/>
    <w:rsid w:val="794BB4EC"/>
    <w:rsid w:val="794ED672"/>
    <w:rsid w:val="794F4E1D"/>
    <w:rsid w:val="7954840A"/>
    <w:rsid w:val="79569895"/>
    <w:rsid w:val="795C8D9A"/>
    <w:rsid w:val="795FC0A5"/>
    <w:rsid w:val="7960126E"/>
    <w:rsid w:val="79695131"/>
    <w:rsid w:val="796AEF39"/>
    <w:rsid w:val="796F6FD2"/>
    <w:rsid w:val="79739D07"/>
    <w:rsid w:val="7976191D"/>
    <w:rsid w:val="79761E49"/>
    <w:rsid w:val="797CE2CE"/>
    <w:rsid w:val="797E5819"/>
    <w:rsid w:val="797EDBDB"/>
    <w:rsid w:val="79814EBB"/>
    <w:rsid w:val="798808DB"/>
    <w:rsid w:val="7988C48C"/>
    <w:rsid w:val="798B4BE6"/>
    <w:rsid w:val="798C78BB"/>
    <w:rsid w:val="798CD0AC"/>
    <w:rsid w:val="7990BA09"/>
    <w:rsid w:val="79912BB3"/>
    <w:rsid w:val="7991A38B"/>
    <w:rsid w:val="7993295D"/>
    <w:rsid w:val="7993370B"/>
    <w:rsid w:val="7994EFC5"/>
    <w:rsid w:val="7997FFFF"/>
    <w:rsid w:val="799CA5EE"/>
    <w:rsid w:val="799CAF0A"/>
    <w:rsid w:val="799F6487"/>
    <w:rsid w:val="79A0ECF8"/>
    <w:rsid w:val="79A1379A"/>
    <w:rsid w:val="79A2A327"/>
    <w:rsid w:val="79A4F9C0"/>
    <w:rsid w:val="79A6132F"/>
    <w:rsid w:val="79A76F48"/>
    <w:rsid w:val="79A81035"/>
    <w:rsid w:val="79AA6C51"/>
    <w:rsid w:val="79AFD24C"/>
    <w:rsid w:val="79B80A87"/>
    <w:rsid w:val="79BA4CAE"/>
    <w:rsid w:val="79BB1FFF"/>
    <w:rsid w:val="79BC5F4F"/>
    <w:rsid w:val="79BD4F9B"/>
    <w:rsid w:val="79C59C83"/>
    <w:rsid w:val="79C6787B"/>
    <w:rsid w:val="79C71D48"/>
    <w:rsid w:val="79CC2C38"/>
    <w:rsid w:val="79CE589C"/>
    <w:rsid w:val="79D0FDCD"/>
    <w:rsid w:val="79D4AB71"/>
    <w:rsid w:val="79DE5118"/>
    <w:rsid w:val="79E1D82B"/>
    <w:rsid w:val="79E208FA"/>
    <w:rsid w:val="79E2EA38"/>
    <w:rsid w:val="79E2EF74"/>
    <w:rsid w:val="79E45486"/>
    <w:rsid w:val="79E5BE42"/>
    <w:rsid w:val="79E924C1"/>
    <w:rsid w:val="79EA18FC"/>
    <w:rsid w:val="79EC6AAD"/>
    <w:rsid w:val="79ECF840"/>
    <w:rsid w:val="79EDC7B2"/>
    <w:rsid w:val="79EFC426"/>
    <w:rsid w:val="79F1BC91"/>
    <w:rsid w:val="79F2C688"/>
    <w:rsid w:val="79F3F9B2"/>
    <w:rsid w:val="79F9D962"/>
    <w:rsid w:val="79FC0775"/>
    <w:rsid w:val="79FEFBF0"/>
    <w:rsid w:val="7A01BAFF"/>
    <w:rsid w:val="7A03DC86"/>
    <w:rsid w:val="7A04C83B"/>
    <w:rsid w:val="7A09C9E1"/>
    <w:rsid w:val="7A0A01C7"/>
    <w:rsid w:val="7A0DF6D3"/>
    <w:rsid w:val="7A10DB99"/>
    <w:rsid w:val="7A112327"/>
    <w:rsid w:val="7A11E3B8"/>
    <w:rsid w:val="7A13D04C"/>
    <w:rsid w:val="7A145ABB"/>
    <w:rsid w:val="7A17BD6B"/>
    <w:rsid w:val="7A1A24FC"/>
    <w:rsid w:val="7A1A8F28"/>
    <w:rsid w:val="7A1F3C67"/>
    <w:rsid w:val="7A252B36"/>
    <w:rsid w:val="7A291C94"/>
    <w:rsid w:val="7A30CEE0"/>
    <w:rsid w:val="7A38DB2C"/>
    <w:rsid w:val="7A3AD41E"/>
    <w:rsid w:val="7A3EA106"/>
    <w:rsid w:val="7A40DB0A"/>
    <w:rsid w:val="7A416BDD"/>
    <w:rsid w:val="7A431E49"/>
    <w:rsid w:val="7A44D524"/>
    <w:rsid w:val="7A4992E8"/>
    <w:rsid w:val="7A4AA4F1"/>
    <w:rsid w:val="7A4BDB98"/>
    <w:rsid w:val="7A508625"/>
    <w:rsid w:val="7A5208A5"/>
    <w:rsid w:val="7A521184"/>
    <w:rsid w:val="7A56D8E5"/>
    <w:rsid w:val="7A5A53B8"/>
    <w:rsid w:val="7A5E14DB"/>
    <w:rsid w:val="7A604011"/>
    <w:rsid w:val="7A616705"/>
    <w:rsid w:val="7A63B96B"/>
    <w:rsid w:val="7A668841"/>
    <w:rsid w:val="7A68A195"/>
    <w:rsid w:val="7A6B48EC"/>
    <w:rsid w:val="7A784DE5"/>
    <w:rsid w:val="7A7E570E"/>
    <w:rsid w:val="7A868578"/>
    <w:rsid w:val="7A877B7B"/>
    <w:rsid w:val="7A8AFE51"/>
    <w:rsid w:val="7A8D86E8"/>
    <w:rsid w:val="7A8DE369"/>
    <w:rsid w:val="7A90B313"/>
    <w:rsid w:val="7A9E66D1"/>
    <w:rsid w:val="7AA656AD"/>
    <w:rsid w:val="7AA7BB23"/>
    <w:rsid w:val="7AA84A05"/>
    <w:rsid w:val="7AAA4AD6"/>
    <w:rsid w:val="7AAA4B35"/>
    <w:rsid w:val="7AAC27D9"/>
    <w:rsid w:val="7AADE964"/>
    <w:rsid w:val="7AB05C6A"/>
    <w:rsid w:val="7AB2C0A3"/>
    <w:rsid w:val="7AB32E70"/>
    <w:rsid w:val="7AB60B42"/>
    <w:rsid w:val="7ABD277E"/>
    <w:rsid w:val="7ABE5D6F"/>
    <w:rsid w:val="7AC00687"/>
    <w:rsid w:val="7AC5EDA0"/>
    <w:rsid w:val="7AC78FA1"/>
    <w:rsid w:val="7ACC95B5"/>
    <w:rsid w:val="7ACE0601"/>
    <w:rsid w:val="7ACEF5F4"/>
    <w:rsid w:val="7ACFA675"/>
    <w:rsid w:val="7AD29929"/>
    <w:rsid w:val="7AD95723"/>
    <w:rsid w:val="7AE02024"/>
    <w:rsid w:val="7AE022AF"/>
    <w:rsid w:val="7AE24B04"/>
    <w:rsid w:val="7AEA3CFD"/>
    <w:rsid w:val="7AEAA6D3"/>
    <w:rsid w:val="7AEC6CD4"/>
    <w:rsid w:val="7AF03406"/>
    <w:rsid w:val="7AF0B9B9"/>
    <w:rsid w:val="7AF340D7"/>
    <w:rsid w:val="7AF526C4"/>
    <w:rsid w:val="7AF69FA0"/>
    <w:rsid w:val="7AF6D3A9"/>
    <w:rsid w:val="7AF80F78"/>
    <w:rsid w:val="7AF930AB"/>
    <w:rsid w:val="7AFB15BB"/>
    <w:rsid w:val="7AFC8FFD"/>
    <w:rsid w:val="7AFECF62"/>
    <w:rsid w:val="7B030D50"/>
    <w:rsid w:val="7B042A69"/>
    <w:rsid w:val="7B054C16"/>
    <w:rsid w:val="7B09FC97"/>
    <w:rsid w:val="7B0B2F37"/>
    <w:rsid w:val="7B139900"/>
    <w:rsid w:val="7B140BBD"/>
    <w:rsid w:val="7B176CFA"/>
    <w:rsid w:val="7B1EA143"/>
    <w:rsid w:val="7B21B0A1"/>
    <w:rsid w:val="7B269198"/>
    <w:rsid w:val="7B269DE1"/>
    <w:rsid w:val="7B290E66"/>
    <w:rsid w:val="7B29DEFB"/>
    <w:rsid w:val="7B2B4C76"/>
    <w:rsid w:val="7B2B5AA8"/>
    <w:rsid w:val="7B330344"/>
    <w:rsid w:val="7B3704DC"/>
    <w:rsid w:val="7B3760E4"/>
    <w:rsid w:val="7B3D2461"/>
    <w:rsid w:val="7B3DC46F"/>
    <w:rsid w:val="7B403AD3"/>
    <w:rsid w:val="7B41E409"/>
    <w:rsid w:val="7B4571D5"/>
    <w:rsid w:val="7B4FD8DB"/>
    <w:rsid w:val="7B59DD76"/>
    <w:rsid w:val="7B5EFECE"/>
    <w:rsid w:val="7B6420B3"/>
    <w:rsid w:val="7B6C85E2"/>
    <w:rsid w:val="7B71CC4B"/>
    <w:rsid w:val="7B7500F5"/>
    <w:rsid w:val="7B7B775B"/>
    <w:rsid w:val="7B7CC35E"/>
    <w:rsid w:val="7B7F487C"/>
    <w:rsid w:val="7B7FDB99"/>
    <w:rsid w:val="7B8480EF"/>
    <w:rsid w:val="7B86B069"/>
    <w:rsid w:val="7B899813"/>
    <w:rsid w:val="7B8C88EF"/>
    <w:rsid w:val="7B8E573B"/>
    <w:rsid w:val="7B97FCD9"/>
    <w:rsid w:val="7B9A3081"/>
    <w:rsid w:val="7BA387F6"/>
    <w:rsid w:val="7BAAB8A2"/>
    <w:rsid w:val="7BAACBA6"/>
    <w:rsid w:val="7BAB0777"/>
    <w:rsid w:val="7BAB53FF"/>
    <w:rsid w:val="7BADB568"/>
    <w:rsid w:val="7BB364AC"/>
    <w:rsid w:val="7BB646A7"/>
    <w:rsid w:val="7BB9DB6E"/>
    <w:rsid w:val="7BBB54BD"/>
    <w:rsid w:val="7BBC7D5C"/>
    <w:rsid w:val="7BBE1F94"/>
    <w:rsid w:val="7BC00445"/>
    <w:rsid w:val="7BC0E1C5"/>
    <w:rsid w:val="7BC405D6"/>
    <w:rsid w:val="7BC6A5B2"/>
    <w:rsid w:val="7BCBA758"/>
    <w:rsid w:val="7BCD7A4D"/>
    <w:rsid w:val="7BD58021"/>
    <w:rsid w:val="7BD58255"/>
    <w:rsid w:val="7BD7C16B"/>
    <w:rsid w:val="7BDB0A42"/>
    <w:rsid w:val="7BDFC536"/>
    <w:rsid w:val="7BE38F51"/>
    <w:rsid w:val="7BE75AD9"/>
    <w:rsid w:val="7BEEA448"/>
    <w:rsid w:val="7BEFF927"/>
    <w:rsid w:val="7BF414A4"/>
    <w:rsid w:val="7BF5C84B"/>
    <w:rsid w:val="7BF89586"/>
    <w:rsid w:val="7BFA3F75"/>
    <w:rsid w:val="7BFB7AFF"/>
    <w:rsid w:val="7BFBDDB8"/>
    <w:rsid w:val="7BFC9EFB"/>
    <w:rsid w:val="7BFFFA30"/>
    <w:rsid w:val="7C006E2E"/>
    <w:rsid w:val="7C008FD3"/>
    <w:rsid w:val="7C066068"/>
    <w:rsid w:val="7C099298"/>
    <w:rsid w:val="7C0A6346"/>
    <w:rsid w:val="7C0D5CE5"/>
    <w:rsid w:val="7C0E2599"/>
    <w:rsid w:val="7C111A7C"/>
    <w:rsid w:val="7C11AB62"/>
    <w:rsid w:val="7C12B3E7"/>
    <w:rsid w:val="7C13DC7A"/>
    <w:rsid w:val="7C14FFE9"/>
    <w:rsid w:val="7C19A4D7"/>
    <w:rsid w:val="7C1DCB09"/>
    <w:rsid w:val="7C1DE162"/>
    <w:rsid w:val="7C1E5BD9"/>
    <w:rsid w:val="7C24DFF3"/>
    <w:rsid w:val="7C255652"/>
    <w:rsid w:val="7C293255"/>
    <w:rsid w:val="7C302785"/>
    <w:rsid w:val="7C35A95A"/>
    <w:rsid w:val="7C379FC6"/>
    <w:rsid w:val="7C3AB192"/>
    <w:rsid w:val="7C3AE97F"/>
    <w:rsid w:val="7C3D253E"/>
    <w:rsid w:val="7C427E98"/>
    <w:rsid w:val="7C44F11F"/>
    <w:rsid w:val="7C4510D3"/>
    <w:rsid w:val="7C4AFEC8"/>
    <w:rsid w:val="7C50733D"/>
    <w:rsid w:val="7C55DACE"/>
    <w:rsid w:val="7C5600AE"/>
    <w:rsid w:val="7C57D19E"/>
    <w:rsid w:val="7C628F74"/>
    <w:rsid w:val="7C65129E"/>
    <w:rsid w:val="7C683B6B"/>
    <w:rsid w:val="7C6A8918"/>
    <w:rsid w:val="7C70E344"/>
    <w:rsid w:val="7C76893F"/>
    <w:rsid w:val="7C76EB7E"/>
    <w:rsid w:val="7C78F7AD"/>
    <w:rsid w:val="7C7F5156"/>
    <w:rsid w:val="7C820C95"/>
    <w:rsid w:val="7C82873E"/>
    <w:rsid w:val="7C85B395"/>
    <w:rsid w:val="7C8A913B"/>
    <w:rsid w:val="7C8D719B"/>
    <w:rsid w:val="7C9104FD"/>
    <w:rsid w:val="7C9183EC"/>
    <w:rsid w:val="7C927F71"/>
    <w:rsid w:val="7C99262E"/>
    <w:rsid w:val="7C9B9EAB"/>
    <w:rsid w:val="7C9DBC4D"/>
    <w:rsid w:val="7CA2DDCA"/>
    <w:rsid w:val="7CA31631"/>
    <w:rsid w:val="7CA37902"/>
    <w:rsid w:val="7CAB6B8F"/>
    <w:rsid w:val="7CB845AF"/>
    <w:rsid w:val="7CC1B157"/>
    <w:rsid w:val="7CC63613"/>
    <w:rsid w:val="7CC65FCA"/>
    <w:rsid w:val="7CCCB3AB"/>
    <w:rsid w:val="7CCE7620"/>
    <w:rsid w:val="7CD07684"/>
    <w:rsid w:val="7CD1AA47"/>
    <w:rsid w:val="7CD22F6E"/>
    <w:rsid w:val="7CD58D5D"/>
    <w:rsid w:val="7CD78826"/>
    <w:rsid w:val="7CDE5F45"/>
    <w:rsid w:val="7CE305F6"/>
    <w:rsid w:val="7CE4402F"/>
    <w:rsid w:val="7CE4C4BF"/>
    <w:rsid w:val="7CE4FF43"/>
    <w:rsid w:val="7CED91E8"/>
    <w:rsid w:val="7CF77294"/>
    <w:rsid w:val="7CF863FD"/>
    <w:rsid w:val="7CF99BCE"/>
    <w:rsid w:val="7CFA9DF8"/>
    <w:rsid w:val="7CFCA5CD"/>
    <w:rsid w:val="7CFF5787"/>
    <w:rsid w:val="7D00068D"/>
    <w:rsid w:val="7D04A62E"/>
    <w:rsid w:val="7D0661F2"/>
    <w:rsid w:val="7D094908"/>
    <w:rsid w:val="7D10D156"/>
    <w:rsid w:val="7D1156F0"/>
    <w:rsid w:val="7D16A136"/>
    <w:rsid w:val="7D1A93CD"/>
    <w:rsid w:val="7D1B74D8"/>
    <w:rsid w:val="7D1F1F84"/>
    <w:rsid w:val="7D205F60"/>
    <w:rsid w:val="7D21FAD4"/>
    <w:rsid w:val="7D22C994"/>
    <w:rsid w:val="7D256874"/>
    <w:rsid w:val="7D2BEE04"/>
    <w:rsid w:val="7D2EC4AC"/>
    <w:rsid w:val="7D2FDE53"/>
    <w:rsid w:val="7D3227EE"/>
    <w:rsid w:val="7D329157"/>
    <w:rsid w:val="7D32A2D6"/>
    <w:rsid w:val="7D379168"/>
    <w:rsid w:val="7D38187A"/>
    <w:rsid w:val="7D38F68E"/>
    <w:rsid w:val="7D3CEBF5"/>
    <w:rsid w:val="7D3FD3E4"/>
    <w:rsid w:val="7D403A21"/>
    <w:rsid w:val="7D487B06"/>
    <w:rsid w:val="7D4B42FF"/>
    <w:rsid w:val="7D4FF730"/>
    <w:rsid w:val="7D516695"/>
    <w:rsid w:val="7D53417F"/>
    <w:rsid w:val="7D545D41"/>
    <w:rsid w:val="7D57671E"/>
    <w:rsid w:val="7D5942D8"/>
    <w:rsid w:val="7D5D1D31"/>
    <w:rsid w:val="7D5F2004"/>
    <w:rsid w:val="7D5F7ECD"/>
    <w:rsid w:val="7D61FA05"/>
    <w:rsid w:val="7D632F17"/>
    <w:rsid w:val="7D639DE9"/>
    <w:rsid w:val="7D65469F"/>
    <w:rsid w:val="7D670875"/>
    <w:rsid w:val="7D685B5B"/>
    <w:rsid w:val="7D6CACDE"/>
    <w:rsid w:val="7D7CB21D"/>
    <w:rsid w:val="7D7D765B"/>
    <w:rsid w:val="7D7DBA58"/>
    <w:rsid w:val="7D801578"/>
    <w:rsid w:val="7D84DE5B"/>
    <w:rsid w:val="7D88AFD6"/>
    <w:rsid w:val="7D8C5057"/>
    <w:rsid w:val="7D94EE1F"/>
    <w:rsid w:val="7D971F23"/>
    <w:rsid w:val="7D9960CA"/>
    <w:rsid w:val="7D9A5E51"/>
    <w:rsid w:val="7D9CF54B"/>
    <w:rsid w:val="7DA09F58"/>
    <w:rsid w:val="7DA396C1"/>
    <w:rsid w:val="7DA81060"/>
    <w:rsid w:val="7DA83127"/>
    <w:rsid w:val="7DA93C8C"/>
    <w:rsid w:val="7DAC3110"/>
    <w:rsid w:val="7DACB02B"/>
    <w:rsid w:val="7DACFA8D"/>
    <w:rsid w:val="7DB489CE"/>
    <w:rsid w:val="7DB6EFAA"/>
    <w:rsid w:val="7DB85137"/>
    <w:rsid w:val="7DB9EE43"/>
    <w:rsid w:val="7DBB6357"/>
    <w:rsid w:val="7DBDCC5D"/>
    <w:rsid w:val="7DC22EF6"/>
    <w:rsid w:val="7DC4D65D"/>
    <w:rsid w:val="7DC7B278"/>
    <w:rsid w:val="7DCB403B"/>
    <w:rsid w:val="7DCC458C"/>
    <w:rsid w:val="7DD0D33C"/>
    <w:rsid w:val="7DD2327F"/>
    <w:rsid w:val="7DD3127E"/>
    <w:rsid w:val="7DD3BBA5"/>
    <w:rsid w:val="7DD5147A"/>
    <w:rsid w:val="7DD653F1"/>
    <w:rsid w:val="7DD7F980"/>
    <w:rsid w:val="7DD9A233"/>
    <w:rsid w:val="7DDA088B"/>
    <w:rsid w:val="7DDC0A00"/>
    <w:rsid w:val="7DDC0D36"/>
    <w:rsid w:val="7DDD673E"/>
    <w:rsid w:val="7DDEA14F"/>
    <w:rsid w:val="7DE7CABB"/>
    <w:rsid w:val="7DE851D0"/>
    <w:rsid w:val="7DEAC335"/>
    <w:rsid w:val="7DEB0BEB"/>
    <w:rsid w:val="7DEE6CAB"/>
    <w:rsid w:val="7DF0E1BD"/>
    <w:rsid w:val="7DF1B65B"/>
    <w:rsid w:val="7DF92481"/>
    <w:rsid w:val="7DF9BCD7"/>
    <w:rsid w:val="7DFA2EB7"/>
    <w:rsid w:val="7E01E78C"/>
    <w:rsid w:val="7E04F9BC"/>
    <w:rsid w:val="7E0B4E3A"/>
    <w:rsid w:val="7E0C10BA"/>
    <w:rsid w:val="7E0D85C9"/>
    <w:rsid w:val="7E0E9429"/>
    <w:rsid w:val="7E167E42"/>
    <w:rsid w:val="7E1B375C"/>
    <w:rsid w:val="7E20EE3D"/>
    <w:rsid w:val="7E21E2EE"/>
    <w:rsid w:val="7E228F01"/>
    <w:rsid w:val="7E25ACC8"/>
    <w:rsid w:val="7E25C7C6"/>
    <w:rsid w:val="7E2663E1"/>
    <w:rsid w:val="7E26B788"/>
    <w:rsid w:val="7E2BA1FF"/>
    <w:rsid w:val="7E2E6EEA"/>
    <w:rsid w:val="7E307CBD"/>
    <w:rsid w:val="7E34961E"/>
    <w:rsid w:val="7E36E124"/>
    <w:rsid w:val="7E3827FE"/>
    <w:rsid w:val="7E397B48"/>
    <w:rsid w:val="7E3AD8CC"/>
    <w:rsid w:val="7E3B9637"/>
    <w:rsid w:val="7E3ECF04"/>
    <w:rsid w:val="7E41F781"/>
    <w:rsid w:val="7E426DE9"/>
    <w:rsid w:val="7E43B5D6"/>
    <w:rsid w:val="7E4693C6"/>
    <w:rsid w:val="7E4A21B8"/>
    <w:rsid w:val="7E4BC585"/>
    <w:rsid w:val="7E4BEFD1"/>
    <w:rsid w:val="7E4BF242"/>
    <w:rsid w:val="7E51DF66"/>
    <w:rsid w:val="7E53786B"/>
    <w:rsid w:val="7E54DCE3"/>
    <w:rsid w:val="7E59283A"/>
    <w:rsid w:val="7E5D071D"/>
    <w:rsid w:val="7E5D64C0"/>
    <w:rsid w:val="7E5FD5A1"/>
    <w:rsid w:val="7E622643"/>
    <w:rsid w:val="7E62D00C"/>
    <w:rsid w:val="7E639B8B"/>
    <w:rsid w:val="7E659816"/>
    <w:rsid w:val="7E676579"/>
    <w:rsid w:val="7E72C991"/>
    <w:rsid w:val="7E78C2C4"/>
    <w:rsid w:val="7E7CFC5D"/>
    <w:rsid w:val="7E7DB4E7"/>
    <w:rsid w:val="7E817413"/>
    <w:rsid w:val="7E82011D"/>
    <w:rsid w:val="7E82EA70"/>
    <w:rsid w:val="7E8701F7"/>
    <w:rsid w:val="7E893D32"/>
    <w:rsid w:val="7E8C177B"/>
    <w:rsid w:val="7E8C7280"/>
    <w:rsid w:val="7E8FE5BB"/>
    <w:rsid w:val="7E90A2F8"/>
    <w:rsid w:val="7E9185C2"/>
    <w:rsid w:val="7E93FA84"/>
    <w:rsid w:val="7E991CFD"/>
    <w:rsid w:val="7E9A36E4"/>
    <w:rsid w:val="7E9ACD7D"/>
    <w:rsid w:val="7E9B258A"/>
    <w:rsid w:val="7E9CCAFD"/>
    <w:rsid w:val="7EA2EAA7"/>
    <w:rsid w:val="7EA49BDD"/>
    <w:rsid w:val="7EA5FE38"/>
    <w:rsid w:val="7EAE8FB7"/>
    <w:rsid w:val="7EB2C162"/>
    <w:rsid w:val="7EB2C8A6"/>
    <w:rsid w:val="7EC12FE6"/>
    <w:rsid w:val="7EC27A6B"/>
    <w:rsid w:val="7EC394C7"/>
    <w:rsid w:val="7EC4EBA2"/>
    <w:rsid w:val="7EC501DF"/>
    <w:rsid w:val="7ECAC120"/>
    <w:rsid w:val="7ECAF8BE"/>
    <w:rsid w:val="7ECCC71E"/>
    <w:rsid w:val="7ECE6AF6"/>
    <w:rsid w:val="7ECF7FF2"/>
    <w:rsid w:val="7ED155BB"/>
    <w:rsid w:val="7ED416FF"/>
    <w:rsid w:val="7EDA80E6"/>
    <w:rsid w:val="7EDD524F"/>
    <w:rsid w:val="7EDD738A"/>
    <w:rsid w:val="7EDD9381"/>
    <w:rsid w:val="7EE26E67"/>
    <w:rsid w:val="7EE50458"/>
    <w:rsid w:val="7EE506B6"/>
    <w:rsid w:val="7EE8520E"/>
    <w:rsid w:val="7EE90D50"/>
    <w:rsid w:val="7EEA9DFC"/>
    <w:rsid w:val="7EEB178A"/>
    <w:rsid w:val="7EF07EBF"/>
    <w:rsid w:val="7EF11475"/>
    <w:rsid w:val="7EF2A22E"/>
    <w:rsid w:val="7EF35E16"/>
    <w:rsid w:val="7EF4285F"/>
    <w:rsid w:val="7EF6A729"/>
    <w:rsid w:val="7EF7E27F"/>
    <w:rsid w:val="7EF83E09"/>
    <w:rsid w:val="7EFA88A6"/>
    <w:rsid w:val="7EFB3C5C"/>
    <w:rsid w:val="7EFB4372"/>
    <w:rsid w:val="7EFFDA38"/>
    <w:rsid w:val="7F0056E0"/>
    <w:rsid w:val="7F01A979"/>
    <w:rsid w:val="7F029769"/>
    <w:rsid w:val="7F0BF3AA"/>
    <w:rsid w:val="7F0D0CA6"/>
    <w:rsid w:val="7F12CE9C"/>
    <w:rsid w:val="7F130C00"/>
    <w:rsid w:val="7F15A869"/>
    <w:rsid w:val="7F174B80"/>
    <w:rsid w:val="7F1844E8"/>
    <w:rsid w:val="7F18DD9C"/>
    <w:rsid w:val="7F1D9D0E"/>
    <w:rsid w:val="7F1EB13F"/>
    <w:rsid w:val="7F1F99FB"/>
    <w:rsid w:val="7F25C97C"/>
    <w:rsid w:val="7F2BA9C5"/>
    <w:rsid w:val="7F2DA1D6"/>
    <w:rsid w:val="7F3002D8"/>
    <w:rsid w:val="7F338283"/>
    <w:rsid w:val="7F3D7B46"/>
    <w:rsid w:val="7F4414E2"/>
    <w:rsid w:val="7F483B16"/>
    <w:rsid w:val="7F4B3A6A"/>
    <w:rsid w:val="7F4B83FD"/>
    <w:rsid w:val="7F5A4DC6"/>
    <w:rsid w:val="7F5C795E"/>
    <w:rsid w:val="7F5CA59B"/>
    <w:rsid w:val="7F5EE5F5"/>
    <w:rsid w:val="7F64C36F"/>
    <w:rsid w:val="7F6A7996"/>
    <w:rsid w:val="7F6CA839"/>
    <w:rsid w:val="7F716EBB"/>
    <w:rsid w:val="7F73B9B4"/>
    <w:rsid w:val="7F77F7DB"/>
    <w:rsid w:val="7F787972"/>
    <w:rsid w:val="7F7A3B1E"/>
    <w:rsid w:val="7F7DF343"/>
    <w:rsid w:val="7F7F988F"/>
    <w:rsid w:val="7F81CB4F"/>
    <w:rsid w:val="7F82839D"/>
    <w:rsid w:val="7F843C60"/>
    <w:rsid w:val="7F85CF01"/>
    <w:rsid w:val="7F885361"/>
    <w:rsid w:val="7F89B449"/>
    <w:rsid w:val="7F8A6DD3"/>
    <w:rsid w:val="7F8FCBB7"/>
    <w:rsid w:val="7F94EFF5"/>
    <w:rsid w:val="7F9743ED"/>
    <w:rsid w:val="7F990DC0"/>
    <w:rsid w:val="7F9BA83D"/>
    <w:rsid w:val="7F9C580C"/>
    <w:rsid w:val="7F9DB701"/>
    <w:rsid w:val="7F9EBFD4"/>
    <w:rsid w:val="7FA42258"/>
    <w:rsid w:val="7FA85ECE"/>
    <w:rsid w:val="7FA8C98D"/>
    <w:rsid w:val="7FA98B2D"/>
    <w:rsid w:val="7FAA064B"/>
    <w:rsid w:val="7FB111F4"/>
    <w:rsid w:val="7FB2DC27"/>
    <w:rsid w:val="7FB69B90"/>
    <w:rsid w:val="7FB6FBFD"/>
    <w:rsid w:val="7FB77EF1"/>
    <w:rsid w:val="7FBCA8A5"/>
    <w:rsid w:val="7FBE7A57"/>
    <w:rsid w:val="7FBFA7B0"/>
    <w:rsid w:val="7FBFEF6E"/>
    <w:rsid w:val="7FC11003"/>
    <w:rsid w:val="7FC37714"/>
    <w:rsid w:val="7FC3BCA2"/>
    <w:rsid w:val="7FC7A081"/>
    <w:rsid w:val="7FCDDF4C"/>
    <w:rsid w:val="7FCEBF6D"/>
    <w:rsid w:val="7FD41BAD"/>
    <w:rsid w:val="7FD59DFF"/>
    <w:rsid w:val="7FD5D38A"/>
    <w:rsid w:val="7FD671D4"/>
    <w:rsid w:val="7FD6B01F"/>
    <w:rsid w:val="7FD71876"/>
    <w:rsid w:val="7FD7DD7A"/>
    <w:rsid w:val="7FD7FD3C"/>
    <w:rsid w:val="7FDEF96B"/>
    <w:rsid w:val="7FE14EFB"/>
    <w:rsid w:val="7FE6EA20"/>
    <w:rsid w:val="7FE89810"/>
    <w:rsid w:val="7FE8E771"/>
    <w:rsid w:val="7FE90603"/>
    <w:rsid w:val="7FE99132"/>
    <w:rsid w:val="7FE9EA38"/>
    <w:rsid w:val="7FEE921C"/>
    <w:rsid w:val="7FF3138B"/>
    <w:rsid w:val="7FF4FE1B"/>
    <w:rsid w:val="7FF841D3"/>
    <w:rsid w:val="7F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A06F7"/>
  <w15:chartTrackingRefBased/>
  <w15:docId w15:val="{F14C2543-F9E5-4841-8454-1FE18CE2B7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699"/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57E81015"/>
    <w:pPr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7E81015"/>
    <w:pPr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53B12A1"/>
    <w:pPr>
      <w:keepNext/>
      <w:spacing w:before="40"/>
      <w:outlineLvl w:val="2"/>
    </w:pPr>
    <w:rPr>
      <w:rFonts w:asciiTheme="majorHAnsi" w:hAnsiTheme="majorHAnsi" w:eastAsiaTheme="majorEastAsia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7E81015"/>
    <w:pPr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7E81015"/>
    <w:pPr>
      <w:keepNext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7E81015"/>
    <w:pPr>
      <w:keepNext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7E81015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7E81015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7E81015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A5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7A50"/>
  </w:style>
  <w:style w:type="paragraph" w:styleId="Footer">
    <w:name w:val="footer"/>
    <w:basedOn w:val="Normal"/>
    <w:link w:val="FooterChar"/>
    <w:uiPriority w:val="99"/>
    <w:unhideWhenUsed/>
    <w:rsid w:val="003A7A5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7A50"/>
  </w:style>
  <w:style w:type="paragraph" w:styleId="BalloonText">
    <w:name w:val="Balloon Text"/>
    <w:basedOn w:val="Normal"/>
    <w:link w:val="BalloonTextChar"/>
    <w:uiPriority w:val="99"/>
    <w:semiHidden/>
    <w:unhideWhenUsed/>
    <w:rsid w:val="003A7A50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7A50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E5C74"/>
    <w:pPr>
      <w:widowControl w:val="0"/>
      <w:ind w:left="100"/>
    </w:pPr>
    <w:rPr>
      <w:rFonts w:ascii="Times New Roman" w:hAnsi="Times New Roman" w:eastAsia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FE5C74"/>
    <w:rPr>
      <w:rFonts w:ascii="Times New Roman" w:hAnsi="Times New Roman" w:eastAsia="Times New Roman"/>
    </w:rPr>
  </w:style>
  <w:style w:type="character" w:styleId="Hyperlink">
    <w:name w:val="Hyperlink"/>
    <w:basedOn w:val="DefaultParagraphFont"/>
    <w:uiPriority w:val="99"/>
    <w:unhideWhenUsed/>
    <w:rsid w:val="004A2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D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79ED"/>
    <w:rPr>
      <w:color w:val="954F72" w:themeColor="followedHyperlink"/>
      <w:u w:val="single"/>
    </w:rPr>
  </w:style>
  <w:style w:type="paragraph" w:styleId="xmsonormal" w:customStyle="1">
    <w:name w:val="x_msonormal"/>
    <w:basedOn w:val="Normal"/>
    <w:uiPriority w:val="1"/>
    <w:rsid w:val="00615F47"/>
    <w:rPr>
      <w:rFonts w:ascii="Calibri" w:hAnsi="Calibri" w:cs="Calibri"/>
    </w:rPr>
  </w:style>
  <w:style w:type="paragraph" w:styleId="paragraph" w:customStyle="1">
    <w:name w:val="paragraph"/>
    <w:basedOn w:val="Normal"/>
    <w:uiPriority w:val="1"/>
    <w:rsid w:val="753B12A1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xxmsonormal" w:customStyle="1">
    <w:name w:val="x_xmsonormal"/>
    <w:basedOn w:val="Normal"/>
    <w:uiPriority w:val="1"/>
    <w:rsid w:val="00615F47"/>
    <w:rPr>
      <w:rFonts w:ascii="Calibri" w:hAnsi="Calibri" w:cs="Calibri"/>
    </w:rPr>
  </w:style>
  <w:style w:type="paragraph" w:styleId="xxxmsonormal" w:customStyle="1">
    <w:name w:val="x_x_x_msonormal"/>
    <w:basedOn w:val="Normal"/>
    <w:uiPriority w:val="1"/>
    <w:rsid w:val="00627052"/>
    <w:rPr>
      <w:rFonts w:ascii="Calibri" w:hAnsi="Calibri" w:cs="Calibri"/>
    </w:rPr>
  </w:style>
  <w:style w:type="paragraph" w:styleId="Default" w:customStyle="1">
    <w:name w:val="Default"/>
    <w:rsid w:val="00E77FC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4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F054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0543"/>
    <w:rPr>
      <w:sz w:val="16"/>
      <w:szCs w:val="16"/>
    </w:rPr>
  </w:style>
  <w:style w:type="paragraph" w:styleId="Revision">
    <w:name w:val="Revision"/>
    <w:hidden/>
    <w:uiPriority w:val="99"/>
    <w:semiHidden/>
    <w:rsid w:val="006639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9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392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C18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753B12A1"/>
    <w:pPr>
      <w:spacing w:beforeAutospacing="1" w:afterAutospacing="1"/>
    </w:pPr>
    <w:rPr>
      <w:rFonts w:ascii="Calibri" w:hAnsi="Calibri" w:cs="Calibri" w:eastAsiaTheme="minorEastAsia"/>
    </w:rPr>
  </w:style>
  <w:style w:type="character" w:styleId="mark0l26jqz3c" w:customStyle="1">
    <w:name w:val="mark0l26jqz3c"/>
    <w:basedOn w:val="DefaultParagraphFont"/>
    <w:rsid w:val="00557BD8"/>
  </w:style>
  <w:style w:type="character" w:styleId="markl4i6h1y45" w:customStyle="1">
    <w:name w:val="markl4i6h1y45"/>
    <w:basedOn w:val="DefaultParagraphFont"/>
    <w:rsid w:val="00557BD8"/>
  </w:style>
  <w:style w:type="character" w:styleId="Strong">
    <w:name w:val="Strong"/>
    <w:basedOn w:val="DefaultParagraphFont"/>
    <w:uiPriority w:val="22"/>
    <w:qFormat/>
    <w:rsid w:val="00A11D97"/>
    <w:rPr>
      <w:b/>
      <w:bCs/>
    </w:rPr>
  </w:style>
  <w:style w:type="character" w:styleId="SmartLink">
    <w:name w:val="Smart Link"/>
    <w:basedOn w:val="DefaultParagraphFont"/>
    <w:uiPriority w:val="99"/>
    <w:semiHidden/>
    <w:unhideWhenUsed/>
    <w:rsid w:val="006226FA"/>
    <w:rPr>
      <w:color w:val="0000FF"/>
      <w:u w:val="single"/>
      <w:shd w:val="clear" w:color="auto" w:fill="F3F2F1"/>
    </w:rPr>
  </w:style>
  <w:style w:type="paragraph" w:styleId="xxxmsonormal0" w:customStyle="1">
    <w:name w:val="x_xxmsonormal"/>
    <w:basedOn w:val="Normal"/>
    <w:uiPriority w:val="1"/>
    <w:rsid w:val="00484371"/>
    <w:rPr>
      <w:rFonts w:ascii="Times New Roman" w:hAnsi="Times New Roman" w:cs="Times New Roman"/>
    </w:rPr>
  </w:style>
  <w:style w:type="character" w:styleId="normaltextrun" w:customStyle="1">
    <w:name w:val="normaltextrun"/>
    <w:basedOn w:val="DefaultParagraphFont"/>
    <w:rsid w:val="00E420D8"/>
  </w:style>
  <w:style w:type="character" w:styleId="Emphasis">
    <w:name w:val="Emphasis"/>
    <w:basedOn w:val="DefaultParagraphFont"/>
    <w:uiPriority w:val="20"/>
    <w:qFormat/>
    <w:rsid w:val="00C42ABB"/>
    <w:rPr>
      <w:i/>
      <w:iCs/>
    </w:rPr>
  </w:style>
  <w:style w:type="character" w:styleId="markxcej4q7fk" w:customStyle="1">
    <w:name w:val="markxcej4q7fk"/>
    <w:basedOn w:val="DefaultParagraphFont"/>
    <w:rsid w:val="00CB1E6D"/>
  </w:style>
  <w:style w:type="character" w:styleId="markaoa23gu2g" w:customStyle="1">
    <w:name w:val="markaoa23gu2g"/>
    <w:basedOn w:val="DefaultParagraphFont"/>
    <w:rsid w:val="00CB1E6D"/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/>
    </w:rPr>
  </w:style>
  <w:style w:type="paragraph" w:styleId="PlainText">
    <w:name w:val="Plain Text"/>
    <w:basedOn w:val="Normal"/>
    <w:link w:val="PlainTextChar"/>
    <w:uiPriority w:val="99"/>
    <w:semiHidden/>
    <w:unhideWhenUsed/>
    <w:rsid w:val="753B12A1"/>
    <w:rPr>
      <w:rFonts w:ascii="Calibri" w:hAnsi="Calibri" w:eastAsiaTheme="minorEastAsi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E5247"/>
    <w:rPr>
      <w:rFonts w:ascii="Calibri" w:hAnsi="Calibri" w:eastAsiaTheme="minorEastAsia"/>
      <w:sz w:val="22"/>
      <w:szCs w:val="22"/>
    </w:rPr>
  </w:style>
  <w:style w:type="character" w:styleId="eop" w:customStyle="1">
    <w:name w:val="eop"/>
    <w:basedOn w:val="DefaultParagraphFont"/>
    <w:rsid w:val="004A1C5E"/>
  </w:style>
  <w:style w:type="paragraph" w:styleId="NoSpacing">
    <w:name w:val="No Spacing"/>
    <w:uiPriority w:val="1"/>
    <w:qFormat/>
    <w:rsid w:val="009126BF"/>
  </w:style>
  <w:style w:type="character" w:styleId="Heading1Char" w:customStyle="1">
    <w:name w:val="Heading 1 Char"/>
    <w:basedOn w:val="DefaultParagraphFont"/>
    <w:link w:val="Heading1"/>
    <w:uiPriority w:val="9"/>
    <w:rsid w:val="00F1367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1367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F13671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F1367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F13671"/>
    <w:rPr>
      <w:rFonts w:asciiTheme="majorHAnsi" w:hAnsiTheme="majorHAnsi" w:eastAsiaTheme="majorEastAsia" w:cstheme="majorBidi"/>
      <w:color w:val="1F3763"/>
    </w:rPr>
  </w:style>
  <w:style w:type="character" w:styleId="Heading7Char" w:customStyle="1">
    <w:name w:val="Heading 7 Char"/>
    <w:basedOn w:val="DefaultParagraphFont"/>
    <w:link w:val="Heading7"/>
    <w:uiPriority w:val="9"/>
    <w:rsid w:val="00F13671"/>
    <w:rPr>
      <w:rFonts w:asciiTheme="majorHAnsi" w:hAnsiTheme="majorHAnsi" w:eastAsiaTheme="majorEastAsia" w:cstheme="majorBidi"/>
      <w:i/>
      <w:iCs/>
      <w:color w:val="1F3763"/>
    </w:rPr>
  </w:style>
  <w:style w:type="character" w:styleId="Heading8Char" w:customStyle="1">
    <w:name w:val="Heading 8 Char"/>
    <w:basedOn w:val="DefaultParagraphFont"/>
    <w:link w:val="Heading8"/>
    <w:uiPriority w:val="9"/>
    <w:rsid w:val="00F13671"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F13671"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57E81015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3671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7E81015"/>
    <w:rPr>
      <w:rFonts w:eastAsiaTheme="minorEastAsia"/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F13671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F136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136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7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3671"/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00F1367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F1367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F1367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F1367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F1367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F1367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F1367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F1367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F13671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7E81015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F1367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7E8101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136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lcronaA\OneDrive%20-%20New%20London%20Public%20Schools\Microsoft%20Teams%20Chat%20Files\Documents\Letterhead%2023-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6025C0DB6347881480C94429D5F4" ma:contentTypeVersion="15" ma:contentTypeDescription="Create a new document." ma:contentTypeScope="" ma:versionID="6f05907aee69f9a1afe75bcccfc6756c">
  <xsd:schema xmlns:xsd="http://www.w3.org/2001/XMLSchema" xmlns:xs="http://www.w3.org/2001/XMLSchema" xmlns:p="http://schemas.microsoft.com/office/2006/metadata/properties" xmlns:ns1="http://schemas.microsoft.com/sharepoint/v3" xmlns:ns3="3ba24855-6e7c-4855-b7e2-dd109b674fb5" xmlns:ns4="bcabd18e-9090-4019-941e-241fc206742f" targetNamespace="http://schemas.microsoft.com/office/2006/metadata/properties" ma:root="true" ma:fieldsID="9f7f1b80213d76fe2cb6bd4e253478f9" ns1:_="" ns3:_="" ns4:_="">
    <xsd:import namespace="http://schemas.microsoft.com/sharepoint/v3"/>
    <xsd:import namespace="3ba24855-6e7c-4855-b7e2-dd109b674fb5"/>
    <xsd:import namespace="bcabd18e-9090-4019-941e-241fc20674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4855-6e7c-4855-b7e2-dd109b674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bd18e-9090-4019-941e-241fc2067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1702-AE31-469E-A59D-194FD6ECA6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372DFC-D59A-4151-AB35-0B17BDAB7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A48E6-66F4-421E-8528-D77CDE3A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a24855-6e7c-4855-b7e2-dd109b674fb5"/>
    <ds:schemaRef ds:uri="bcabd18e-9090-4019-941e-241fc2067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4BC23-B360-4B12-9D7B-183F745F5D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 23-24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Ahlcrona, Amanda</dc:creator>
  <keywords/>
  <dc:description/>
  <lastModifiedBy>Ahlcrona, Amanda</lastModifiedBy>
  <revision>6</revision>
  <lastPrinted>2022-07-22T16:22:00.0000000Z</lastPrinted>
  <dcterms:created xsi:type="dcterms:W3CDTF">2024-07-24T17:53:00.0000000Z</dcterms:created>
  <dcterms:modified xsi:type="dcterms:W3CDTF">2024-09-16T13:50:36.5590028Z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0x0101004E876025C0DB6347881480C94429D5F4</vt:lpwstr>
  </property>
</Properties>
</file>