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91F19" w:rsidR="004D5699" w:rsidP="004D5699" w:rsidRDefault="004D5699" w14:paraId="4D9014D2" w14:textId="0866542E">
      <w:pPr>
        <w:jc w:val="center"/>
        <w:rPr>
          <w:sz w:val="24"/>
          <w:szCs w:val="24"/>
        </w:rPr>
      </w:pPr>
      <w:r w:rsidRPr="01CC0608" w:rsidR="6836908A">
        <w:rPr>
          <w:sz w:val="24"/>
          <w:szCs w:val="24"/>
        </w:rPr>
        <w:t xml:space="preserve"> </w:t>
      </w:r>
    </w:p>
    <w:p w:rsidRPr="00391F19" w:rsidR="004D5699" w:rsidP="004D5699" w:rsidRDefault="004D5699" w14:paraId="15BB5ED2" w14:textId="77777777">
      <w:pPr>
        <w:jc w:val="center"/>
        <w:rPr>
          <w:b/>
          <w:bCs/>
          <w:sz w:val="24"/>
          <w:szCs w:val="24"/>
        </w:rPr>
      </w:pPr>
    </w:p>
    <w:p w:rsidRPr="00391F19" w:rsidR="004D5699" w:rsidP="004D5699" w:rsidRDefault="004D5699" w14:paraId="118D41AF" w14:textId="77777777">
      <w:pPr>
        <w:jc w:val="center"/>
        <w:rPr>
          <w:b/>
          <w:bCs/>
          <w:sz w:val="24"/>
          <w:szCs w:val="24"/>
        </w:rPr>
      </w:pPr>
    </w:p>
    <w:p w:rsidRPr="00391F19" w:rsidR="004D5699" w:rsidP="004D5699" w:rsidRDefault="004D5699" w14:paraId="406BF3F4" w14:textId="21853CAD">
      <w:pPr>
        <w:jc w:val="center"/>
        <w:rPr>
          <w:b w:val="1"/>
          <w:bCs w:val="1"/>
          <w:sz w:val="24"/>
          <w:szCs w:val="24"/>
        </w:rPr>
      </w:pPr>
      <w:r w:rsidRPr="79DB2A81" w:rsidR="00401F38">
        <w:rPr>
          <w:b w:val="1"/>
          <w:bCs w:val="1"/>
          <w:sz w:val="24"/>
          <w:szCs w:val="24"/>
        </w:rPr>
        <w:t>Early Graduation Petition</w:t>
      </w:r>
    </w:p>
    <w:p w:rsidRPr="00391F19" w:rsidR="004D5699" w:rsidP="004D5699" w:rsidRDefault="004D5699" w14:paraId="087AA233" w14:textId="77777777">
      <w:pPr>
        <w:jc w:val="center"/>
        <w:rPr>
          <w:sz w:val="24"/>
          <w:szCs w:val="24"/>
        </w:rPr>
      </w:pPr>
    </w:p>
    <w:p w:rsidRPr="00391F19" w:rsidR="004D5699" w:rsidP="004D5699" w:rsidRDefault="004D5699" w14:paraId="63AD27BC" w14:textId="4E27E521">
      <w:pPr>
        <w:rPr>
          <w:sz w:val="24"/>
          <w:szCs w:val="24"/>
        </w:rPr>
      </w:pPr>
      <w:r w:rsidRPr="00391F19">
        <w:rPr>
          <w:sz w:val="24"/>
          <w:szCs w:val="24"/>
        </w:rPr>
        <w:t>Student Name: _______________________________________________</w:t>
      </w:r>
      <w:r w:rsidRPr="00391F19">
        <w:rPr>
          <w:sz w:val="24"/>
          <w:szCs w:val="24"/>
        </w:rPr>
        <w:tab/>
      </w:r>
      <w:r w:rsidR="00401F38">
        <w:rPr>
          <w:sz w:val="24"/>
          <w:szCs w:val="24"/>
        </w:rPr>
        <w:t>Date</w:t>
      </w:r>
      <w:r w:rsidRPr="00391F19">
        <w:rPr>
          <w:sz w:val="24"/>
          <w:szCs w:val="24"/>
        </w:rPr>
        <w:t>: ___________</w:t>
      </w:r>
      <w:r w:rsidR="00401F38">
        <w:rPr>
          <w:sz w:val="24"/>
          <w:szCs w:val="24"/>
        </w:rPr>
        <w:t>_</w:t>
      </w:r>
    </w:p>
    <w:p w:rsidRPr="00391F19" w:rsidR="004D5699" w:rsidP="004D5699" w:rsidRDefault="004D5699" w14:paraId="04DA53C2" w14:textId="77777777">
      <w:pPr>
        <w:rPr>
          <w:sz w:val="24"/>
          <w:szCs w:val="24"/>
        </w:rPr>
      </w:pPr>
    </w:p>
    <w:p w:rsidRPr="00391F19" w:rsidR="004D5699" w:rsidP="004D5699" w:rsidRDefault="00401F38" w14:paraId="46CBE1A3" w14:textId="1968378D">
      <w:pPr>
        <w:rPr>
          <w:sz w:val="24"/>
          <w:szCs w:val="24"/>
        </w:rPr>
      </w:pPr>
      <w:r>
        <w:rPr>
          <w:sz w:val="24"/>
          <w:szCs w:val="24"/>
        </w:rPr>
        <w:t>School Counselor</w:t>
      </w:r>
      <w:r w:rsidRPr="00391F19" w:rsidR="004D5699">
        <w:rPr>
          <w:sz w:val="24"/>
          <w:szCs w:val="24"/>
        </w:rPr>
        <w:t>: ______________________________</w:t>
      </w:r>
      <w:r>
        <w:rPr>
          <w:sz w:val="24"/>
          <w:szCs w:val="24"/>
        </w:rPr>
        <w:t>___     Current Credits</w:t>
      </w:r>
      <w:r w:rsidRPr="00391F19" w:rsidR="004D5699">
        <w:rPr>
          <w:sz w:val="24"/>
          <w:szCs w:val="24"/>
        </w:rPr>
        <w:t>: _____________</w:t>
      </w:r>
    </w:p>
    <w:p w:rsidRPr="00391F19" w:rsidR="004D5699" w:rsidP="004D5699" w:rsidRDefault="004D5699" w14:paraId="169C11D8" w14:textId="77777777">
      <w:pPr>
        <w:rPr>
          <w:sz w:val="24"/>
          <w:szCs w:val="24"/>
        </w:rPr>
      </w:pPr>
    </w:p>
    <w:p w:rsidRPr="00391F19" w:rsidR="004D5699" w:rsidP="004D5699" w:rsidRDefault="00401F38" w14:paraId="7C6546F5" w14:textId="2A11F865">
      <w:pPr>
        <w:rPr>
          <w:sz w:val="24"/>
          <w:szCs w:val="24"/>
        </w:rPr>
      </w:pPr>
      <w:r w:rsidRPr="01CC0608" w:rsidR="00401F38">
        <w:rPr>
          <w:sz w:val="24"/>
          <w:szCs w:val="24"/>
        </w:rPr>
        <w:t>Credits needed for Graduation: ______</w:t>
      </w:r>
      <w:r w:rsidRPr="01CC0608" w:rsidR="004D5699">
        <w:rPr>
          <w:sz w:val="24"/>
          <w:szCs w:val="24"/>
        </w:rPr>
        <w:t>_</w:t>
      </w:r>
      <w:r>
        <w:tab/>
      </w:r>
      <w:r>
        <w:tab/>
      </w:r>
      <w:r w:rsidRPr="01CC0608" w:rsidR="068A4940">
        <w:rPr>
          <w:sz w:val="24"/>
          <w:szCs w:val="24"/>
        </w:rPr>
        <w:t>Proposed Date of Completion: __________</w:t>
      </w:r>
    </w:p>
    <w:p w:rsidRPr="00391F19" w:rsidR="004D5699" w:rsidP="004D5699" w:rsidRDefault="004D5699" w14:paraId="54602DBF" w14:textId="77777777">
      <w:pPr>
        <w:rPr>
          <w:sz w:val="24"/>
          <w:szCs w:val="24"/>
        </w:rPr>
      </w:pPr>
    </w:p>
    <w:p w:rsidRPr="00391F19" w:rsidR="004D5699" w:rsidP="004D5699" w:rsidRDefault="00401F38" w14:paraId="08C7E543" w14:textId="2F112364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Classes Needed for Graduation: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1F38" w:rsidTr="00401F38" w14:paraId="449E07CA" w14:textId="77777777">
        <w:tc>
          <w:tcPr>
            <w:tcW w:w="4675" w:type="dxa"/>
          </w:tcPr>
          <w:p w:rsidRPr="00401F38" w:rsidR="00401F38" w:rsidP="004D5699" w:rsidRDefault="00401F38" w14:paraId="35789E01" w14:textId="77777777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:rsidRPr="00401F38" w:rsidR="00401F38" w:rsidP="004D5699" w:rsidRDefault="00401F38" w14:paraId="6F525544" w14:textId="77777777">
            <w:pPr>
              <w:rPr>
                <w:sz w:val="32"/>
                <w:szCs w:val="32"/>
              </w:rPr>
            </w:pPr>
          </w:p>
        </w:tc>
      </w:tr>
      <w:tr w:rsidR="00401F38" w:rsidTr="00401F38" w14:paraId="103A89E9" w14:textId="77777777">
        <w:tc>
          <w:tcPr>
            <w:tcW w:w="4675" w:type="dxa"/>
          </w:tcPr>
          <w:p w:rsidRPr="00401F38" w:rsidR="00401F38" w:rsidP="004D5699" w:rsidRDefault="00401F38" w14:paraId="7D9DB469" w14:textId="77777777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:rsidRPr="00401F38" w:rsidR="00401F38" w:rsidP="004D5699" w:rsidRDefault="00401F38" w14:paraId="261F0CCB" w14:textId="77777777">
            <w:pPr>
              <w:rPr>
                <w:sz w:val="32"/>
                <w:szCs w:val="32"/>
              </w:rPr>
            </w:pPr>
          </w:p>
        </w:tc>
      </w:tr>
      <w:tr w:rsidR="00401F38" w:rsidTr="00401F38" w14:paraId="19FE9375" w14:textId="77777777">
        <w:tc>
          <w:tcPr>
            <w:tcW w:w="4675" w:type="dxa"/>
          </w:tcPr>
          <w:p w:rsidRPr="00401F38" w:rsidR="00401F38" w:rsidP="004D5699" w:rsidRDefault="00401F38" w14:paraId="30C97208" w14:textId="77777777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:rsidRPr="00401F38" w:rsidR="00401F38" w:rsidP="004D5699" w:rsidRDefault="00401F38" w14:paraId="3B287433" w14:textId="77777777">
            <w:pPr>
              <w:rPr>
                <w:sz w:val="32"/>
                <w:szCs w:val="32"/>
              </w:rPr>
            </w:pPr>
          </w:p>
        </w:tc>
      </w:tr>
      <w:tr w:rsidR="00401F38" w:rsidTr="00401F38" w14:paraId="72277F15" w14:textId="77777777">
        <w:tc>
          <w:tcPr>
            <w:tcW w:w="4675" w:type="dxa"/>
          </w:tcPr>
          <w:p w:rsidRPr="00401F38" w:rsidR="00401F38" w:rsidP="004D5699" w:rsidRDefault="00401F38" w14:paraId="566BBB8E" w14:textId="77777777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:rsidRPr="00401F38" w:rsidR="00401F38" w:rsidP="004D5699" w:rsidRDefault="00401F38" w14:paraId="7E071E6F" w14:textId="77777777">
            <w:pPr>
              <w:rPr>
                <w:sz w:val="32"/>
                <w:szCs w:val="32"/>
              </w:rPr>
            </w:pPr>
          </w:p>
        </w:tc>
      </w:tr>
      <w:tr w:rsidR="00401F38" w:rsidTr="00401F38" w14:paraId="1D9B2E87" w14:textId="77777777">
        <w:tc>
          <w:tcPr>
            <w:tcW w:w="4675" w:type="dxa"/>
          </w:tcPr>
          <w:p w:rsidRPr="00401F38" w:rsidR="00401F38" w:rsidP="004D5699" w:rsidRDefault="00401F38" w14:paraId="70434515" w14:textId="77777777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:rsidRPr="00401F38" w:rsidR="00401F38" w:rsidP="004D5699" w:rsidRDefault="00401F38" w14:paraId="5FBE2B97" w14:textId="77777777">
            <w:pPr>
              <w:rPr>
                <w:sz w:val="32"/>
                <w:szCs w:val="32"/>
              </w:rPr>
            </w:pPr>
          </w:p>
        </w:tc>
      </w:tr>
      <w:tr w:rsidR="00401F38" w:rsidTr="00401F38" w14:paraId="67791DEE" w14:textId="77777777">
        <w:tc>
          <w:tcPr>
            <w:tcW w:w="4675" w:type="dxa"/>
          </w:tcPr>
          <w:p w:rsidRPr="00401F38" w:rsidR="00401F38" w:rsidP="004D5699" w:rsidRDefault="00401F38" w14:paraId="6CA572B4" w14:textId="77777777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:rsidRPr="00401F38" w:rsidR="00401F38" w:rsidP="004D5699" w:rsidRDefault="00401F38" w14:paraId="222E5B81" w14:textId="77777777">
            <w:pPr>
              <w:rPr>
                <w:sz w:val="32"/>
                <w:szCs w:val="32"/>
              </w:rPr>
            </w:pPr>
          </w:p>
        </w:tc>
      </w:tr>
    </w:tbl>
    <w:p w:rsidRPr="00391F19" w:rsidR="004D5699" w:rsidP="004D5699" w:rsidRDefault="004D5699" w14:paraId="1DE4F8D4" w14:textId="77777777">
      <w:pPr>
        <w:rPr>
          <w:sz w:val="24"/>
          <w:szCs w:val="24"/>
        </w:rPr>
      </w:pPr>
    </w:p>
    <w:p w:rsidRPr="00401F38" w:rsidR="00401F38" w:rsidP="01CC0608" w:rsidRDefault="00401F38" w14:paraId="6FA2EAAB" w14:textId="68CB6662">
      <w:pPr>
        <w:rPr>
          <w:b w:val="1"/>
          <w:bCs w:val="1"/>
          <w:sz w:val="24"/>
          <w:szCs w:val="24"/>
        </w:rPr>
      </w:pPr>
      <w:r w:rsidRPr="01CC0608" w:rsidR="004D5699">
        <w:rPr>
          <w:b w:val="1"/>
          <w:bCs w:val="1"/>
          <w:sz w:val="24"/>
          <w:szCs w:val="24"/>
        </w:rPr>
        <w:t>Please obtain the following signatures (in this order):</w:t>
      </w:r>
      <w:r>
        <w:br/>
      </w:r>
      <w:r>
        <w:tab/>
      </w:r>
      <w:r w:rsidRPr="01CC0608" w:rsidR="6B0A2147">
        <w:rPr>
          <w:i w:val="1"/>
          <w:iCs w:val="1"/>
          <w:sz w:val="20"/>
          <w:szCs w:val="20"/>
        </w:rPr>
        <w:t xml:space="preserve">Please note that a meeting must </w:t>
      </w:r>
      <w:r w:rsidRPr="01CC0608" w:rsidR="6B0A2147">
        <w:rPr>
          <w:i w:val="1"/>
          <w:iCs w:val="1"/>
          <w:sz w:val="20"/>
          <w:szCs w:val="20"/>
        </w:rPr>
        <w:t>occur</w:t>
      </w:r>
      <w:r w:rsidRPr="01CC0608" w:rsidR="6B0A2147">
        <w:rPr>
          <w:i w:val="1"/>
          <w:iCs w:val="1"/>
          <w:sz w:val="20"/>
          <w:szCs w:val="20"/>
        </w:rPr>
        <w:t xml:space="preserve"> and signatures must be obtained to </w:t>
      </w:r>
      <w:r w:rsidRPr="01CC0608" w:rsidR="6B0A2147">
        <w:rPr>
          <w:i w:val="1"/>
          <w:iCs w:val="1"/>
          <w:sz w:val="20"/>
          <w:szCs w:val="20"/>
        </w:rPr>
        <w:t>indicate</w:t>
      </w:r>
      <w:r w:rsidRPr="01CC0608" w:rsidR="6B0A2147">
        <w:rPr>
          <w:i w:val="1"/>
          <w:iCs w:val="1"/>
          <w:sz w:val="20"/>
          <w:szCs w:val="20"/>
        </w:rPr>
        <w:t xml:space="preserve"> approval.</w:t>
      </w:r>
    </w:p>
    <w:p w:rsidRPr="00391F19" w:rsidR="004D5699" w:rsidP="004D5699" w:rsidRDefault="004D5699" w14:paraId="2362BC01" w14:textId="77777777">
      <w:pPr>
        <w:rPr>
          <w:sz w:val="24"/>
          <w:szCs w:val="24"/>
        </w:rPr>
      </w:pPr>
    </w:p>
    <w:p w:rsidRPr="00391F19" w:rsidR="004D5699" w:rsidP="004D5699" w:rsidRDefault="004D5699" w14:paraId="1DD32E88" w14:textId="66BDAFF9">
      <w:pPr>
        <w:pStyle w:val="ListParagraph"/>
        <w:numPr>
          <w:ilvl w:val="0"/>
          <w:numId w:val="47"/>
        </w:numPr>
        <w:spacing w:line="480" w:lineRule="auto"/>
        <w:rPr>
          <w:sz w:val="24"/>
          <w:szCs w:val="24"/>
        </w:rPr>
      </w:pPr>
      <w:r w:rsidRPr="79DB2A81" w:rsidR="004D5699">
        <w:rPr>
          <w:sz w:val="24"/>
          <w:szCs w:val="24"/>
        </w:rPr>
        <w:t>Student Signature: ______________________________</w:t>
      </w:r>
      <w:r w:rsidRPr="79DB2A81" w:rsidR="00391F19">
        <w:rPr>
          <w:sz w:val="24"/>
          <w:szCs w:val="24"/>
        </w:rPr>
        <w:t>___</w:t>
      </w:r>
      <w:r>
        <w:tab/>
      </w:r>
      <w:r w:rsidRPr="79DB2A81" w:rsidR="004D5699">
        <w:rPr>
          <w:sz w:val="24"/>
          <w:szCs w:val="24"/>
        </w:rPr>
        <w:t>Date: ____________</w:t>
      </w:r>
    </w:p>
    <w:p w:rsidRPr="00401F38" w:rsidR="00B919E5" w:rsidP="00401F38" w:rsidRDefault="004D5699" w14:paraId="7A358963" w14:textId="47156283">
      <w:pPr>
        <w:pStyle w:val="ListParagraph"/>
        <w:numPr>
          <w:ilvl w:val="0"/>
          <w:numId w:val="47"/>
        </w:numPr>
        <w:spacing w:line="480" w:lineRule="auto"/>
        <w:rPr>
          <w:sz w:val="24"/>
          <w:szCs w:val="24"/>
        </w:rPr>
      </w:pPr>
      <w:r w:rsidRPr="79DB2A81" w:rsidR="004D5699">
        <w:rPr>
          <w:sz w:val="24"/>
          <w:szCs w:val="24"/>
        </w:rPr>
        <w:t>Parent Signature: __________________________________</w:t>
      </w:r>
      <w:r>
        <w:tab/>
      </w:r>
      <w:r w:rsidRPr="79DB2A81" w:rsidR="004D5699">
        <w:rPr>
          <w:sz w:val="24"/>
          <w:szCs w:val="24"/>
        </w:rPr>
        <w:t>Date: ____________</w:t>
      </w:r>
    </w:p>
    <w:p w:rsidRPr="00391F19" w:rsidR="004D5699" w:rsidP="004D5699" w:rsidRDefault="00401F38" w14:paraId="3D314B07" w14:textId="74EC749A">
      <w:pPr>
        <w:pStyle w:val="ListParagraph"/>
        <w:numPr>
          <w:ilvl w:val="0"/>
          <w:numId w:val="4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Counselor</w:t>
      </w:r>
      <w:r w:rsidRPr="00391F19" w:rsidR="004D5699">
        <w:rPr>
          <w:sz w:val="24"/>
          <w:szCs w:val="24"/>
        </w:rPr>
        <w:t xml:space="preserve"> Signature: __________________________</w:t>
      </w:r>
      <w:r w:rsidR="00C909B2">
        <w:rPr>
          <w:sz w:val="24"/>
          <w:szCs w:val="24"/>
        </w:rPr>
        <w:t>_</w:t>
      </w:r>
      <w:r w:rsidRPr="00391F19" w:rsidR="004D5699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391F19" w:rsidR="004D5699">
        <w:rPr>
          <w:sz w:val="24"/>
          <w:szCs w:val="24"/>
        </w:rPr>
        <w:tab/>
      </w:r>
      <w:proofErr w:type="gramStart"/>
      <w:r w:rsidRPr="00391F19" w:rsidR="004D5699">
        <w:rPr>
          <w:sz w:val="24"/>
          <w:szCs w:val="24"/>
        </w:rPr>
        <w:t>Date:_</w:t>
      </w:r>
      <w:proofErr w:type="gramEnd"/>
      <w:r w:rsidRPr="00391F19" w:rsidR="004D5699">
        <w:rPr>
          <w:sz w:val="24"/>
          <w:szCs w:val="24"/>
        </w:rPr>
        <w:t>____________</w:t>
      </w:r>
    </w:p>
    <w:p w:rsidR="00401F38" w:rsidP="01CC0608" w:rsidRDefault="00401F38" w14:paraId="0034F0B1" w14:textId="462543BF">
      <w:pPr>
        <w:pStyle w:val="ListParagraph"/>
        <w:numPr>
          <w:ilvl w:val="0"/>
          <w:numId w:val="47"/>
        </w:numPr>
        <w:pBdr>
          <w:bottom w:val="single" w:color="000000" w:sz="12" w:space="1"/>
        </w:pBdr>
        <w:spacing w:line="480" w:lineRule="auto"/>
        <w:rPr>
          <w:sz w:val="24"/>
          <w:szCs w:val="24"/>
        </w:rPr>
      </w:pPr>
      <w:r w:rsidRPr="01CC0608" w:rsidR="00401F38">
        <w:rPr>
          <w:sz w:val="24"/>
          <w:szCs w:val="24"/>
        </w:rPr>
        <w:t>Administrator</w:t>
      </w:r>
      <w:r w:rsidRPr="01CC0608" w:rsidR="004D5699">
        <w:rPr>
          <w:sz w:val="24"/>
          <w:szCs w:val="24"/>
        </w:rPr>
        <w:t xml:space="preserve"> Signature: ____________________________</w:t>
      </w:r>
      <w:r>
        <w:tab/>
      </w:r>
      <w:r w:rsidRPr="01CC0608" w:rsidR="004D5699">
        <w:rPr>
          <w:sz w:val="24"/>
          <w:szCs w:val="24"/>
        </w:rPr>
        <w:t>Date: ____________</w:t>
      </w:r>
    </w:p>
    <w:p w:rsidRPr="00401F38" w:rsidR="00401F38" w:rsidP="01CC0608" w:rsidRDefault="00401F38" w14:paraId="4095C116" w14:textId="5624CCAA">
      <w:pPr>
        <w:pStyle w:val="ListParagraph"/>
        <w:numPr>
          <w:ilvl w:val="0"/>
          <w:numId w:val="47"/>
        </w:numPr>
        <w:pBdr>
          <w:bottom w:val="single" w:color="000000" w:sz="12" w:space="1"/>
        </w:pBdr>
        <w:spacing w:line="480" w:lineRule="auto"/>
        <w:ind/>
        <w:rPr>
          <w:sz w:val="24"/>
          <w:szCs w:val="24"/>
        </w:rPr>
      </w:pPr>
      <w:r w:rsidRPr="01CC0608" w:rsidR="00401F38">
        <w:rPr>
          <w:sz w:val="24"/>
          <w:szCs w:val="24"/>
        </w:rPr>
        <w:t>Superintendent Signature: ___________________________</w:t>
      </w:r>
      <w:r>
        <w:tab/>
      </w:r>
      <w:r w:rsidRPr="01CC0608" w:rsidR="00401F38">
        <w:rPr>
          <w:sz w:val="24"/>
          <w:szCs w:val="24"/>
        </w:rPr>
        <w:t>Date: ____________</w:t>
      </w:r>
      <w:r>
        <w:br/>
      </w:r>
    </w:p>
    <w:p w:rsidRPr="00391F19" w:rsidR="00C02CA9" w:rsidP="01CC0608" w:rsidRDefault="004D5699" w14:paraId="2153C1E1" w14:textId="1F4BBB49">
      <w:pPr>
        <w:spacing w:line="240" w:lineRule="auto"/>
        <w:rPr>
          <w:b w:val="1"/>
          <w:bCs w:val="1"/>
          <w:i w:val="1"/>
          <w:iCs w:val="1"/>
          <w:sz w:val="24"/>
          <w:szCs w:val="24"/>
        </w:rPr>
      </w:pPr>
      <w:r w:rsidRPr="01CC0608" w:rsidR="004D5699">
        <w:rPr>
          <w:b w:val="1"/>
          <w:bCs w:val="1"/>
          <w:i w:val="1"/>
          <w:iCs w:val="1"/>
          <w:sz w:val="24"/>
          <w:szCs w:val="24"/>
        </w:rPr>
        <w:t>For Office Use Only</w:t>
      </w:r>
      <w:r>
        <w:br/>
      </w:r>
    </w:p>
    <w:p w:rsidRPr="00391F19" w:rsidR="00C02CA9" w:rsidP="01CC0608" w:rsidRDefault="004D5699" w14:paraId="39A4CEDC" w14:textId="1A227082">
      <w:pPr>
        <w:spacing w:line="240" w:lineRule="auto"/>
        <w:rPr>
          <w:b w:val="0"/>
          <w:bCs w:val="0"/>
          <w:i w:val="0"/>
          <w:iCs w:val="0"/>
          <w:sz w:val="28"/>
          <w:szCs w:val="28"/>
        </w:rPr>
      </w:pPr>
      <w:r w:rsidRPr="01CC0608" w:rsidR="48258DE0">
        <w:rPr>
          <w:b w:val="0"/>
          <w:bCs w:val="0"/>
          <w:i w:val="0"/>
          <w:iCs w:val="0"/>
          <w:sz w:val="24"/>
          <w:szCs w:val="24"/>
        </w:rPr>
        <w:t>Return to School Counselor after all signatures have been obtained.</w:t>
      </w:r>
    </w:p>
    <w:p w:rsidR="56F97C8A" w:rsidP="01CC0608" w:rsidRDefault="56F97C8A" w14:paraId="62C0050A" w14:textId="3E903B31">
      <w:pPr>
        <w:spacing w:line="240" w:lineRule="auto"/>
        <w:rPr>
          <w:b w:val="0"/>
          <w:bCs w:val="0"/>
          <w:i w:val="0"/>
          <w:iCs w:val="0"/>
          <w:sz w:val="24"/>
          <w:szCs w:val="24"/>
        </w:rPr>
      </w:pPr>
      <w:r w:rsidRPr="01CC0608" w:rsidR="56F97C8A">
        <w:rPr>
          <w:b w:val="0"/>
          <w:bCs w:val="0"/>
          <w:i w:val="0"/>
          <w:iCs w:val="0"/>
          <w:sz w:val="24"/>
          <w:szCs w:val="24"/>
        </w:rPr>
        <w:t>This form will be uploaded into Attachments in PowerSchool.</w:t>
      </w:r>
    </w:p>
    <w:p w:rsidR="4DF5C852" w:rsidP="01CC0608" w:rsidRDefault="4DF5C852" w14:paraId="3DFA5477" w14:textId="57AA9CFB">
      <w:pPr>
        <w:spacing w:line="240" w:lineRule="auto"/>
        <w:rPr>
          <w:b w:val="0"/>
          <w:bCs w:val="0"/>
          <w:i w:val="0"/>
          <w:iCs w:val="0"/>
          <w:sz w:val="24"/>
          <w:szCs w:val="24"/>
        </w:rPr>
      </w:pPr>
      <w:r w:rsidRPr="01CC0608" w:rsidR="4DF5C852">
        <w:rPr>
          <w:b w:val="0"/>
          <w:bCs w:val="0"/>
          <w:i w:val="0"/>
          <w:iCs w:val="0"/>
          <w:sz w:val="24"/>
          <w:szCs w:val="24"/>
        </w:rPr>
        <w:t>Please attach written petition with reasoning for request.</w:t>
      </w:r>
    </w:p>
    <w:p w:rsidR="01CC0608" w:rsidP="01CC0608" w:rsidRDefault="01CC0608" w14:paraId="4DC081C6" w14:textId="177797E1">
      <w:pPr>
        <w:spacing w:line="240" w:lineRule="auto"/>
        <w:rPr>
          <w:b w:val="0"/>
          <w:bCs w:val="0"/>
          <w:i w:val="0"/>
          <w:iCs w:val="0"/>
          <w:sz w:val="24"/>
          <w:szCs w:val="24"/>
        </w:rPr>
      </w:pPr>
    </w:p>
    <w:sectPr w:rsidRPr="00391F19" w:rsidR="00C02CA9" w:rsidSect="002C24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2DD4" w:rsidP="003A7A50" w:rsidRDefault="003D2DD4" w14:paraId="7039F00F" w14:textId="77777777">
      <w:r>
        <w:separator/>
      </w:r>
    </w:p>
  </w:endnote>
  <w:endnote w:type="continuationSeparator" w:id="0">
    <w:p w:rsidR="003D2DD4" w:rsidP="003A7A50" w:rsidRDefault="003D2DD4" w14:paraId="231C7501" w14:textId="77777777">
      <w:r>
        <w:continuationSeparator/>
      </w:r>
    </w:p>
  </w:endnote>
  <w:endnote w:type="continuationNotice" w:id="1">
    <w:p w:rsidR="003D2DD4" w:rsidRDefault="003D2DD4" w14:paraId="3A9504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uli">
    <w:panose1 w:val="02000303000000000000"/>
    <w:charset w:val="4D"/>
    <w:family w:val="auto"/>
    <w:pitch w:val="variable"/>
    <w:sig w:usb0="A00000EF" w:usb1="4000204B" w:usb2="00000000" w:usb3="00000000" w:csb0="00000193" w:csb1="00000000"/>
  </w:font>
  <w:font w:name="Satisfy"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Arial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36D42D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B00E0" w:rsidRDefault="00625671" w14:paraId="15696E54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61F87" wp14:editId="47C42621">
              <wp:simplePos x="0" y="0"/>
              <wp:positionH relativeFrom="page">
                <wp:posOffset>-218941</wp:posOffset>
              </wp:positionH>
              <wp:positionV relativeFrom="paragraph">
                <wp:posOffset>-264706</wp:posOffset>
              </wp:positionV>
              <wp:extent cx="7989570" cy="1004517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9570" cy="1004517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C7113B" w:rsidR="009E6B8C" w:rsidP="00C43FE7" w:rsidRDefault="00C43FE7" w14:paraId="08C906A6" w14:textId="77777777">
                          <w:pPr>
                            <w:jc w:val="center"/>
                            <w:rPr>
                              <w:rFonts w:ascii="Satisfy" w:hAnsi="Satisfy" w:cs="Arial (Body CS)"/>
                              <w:color w:val="000000"/>
                              <w:spacing w:val="4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atisfy" w:hAnsi="Satisfy" w:cs="Arial (Body CS)"/>
                              <w:noProof/>
                              <w:color w:val="FFFFFF" w:themeColor="background1"/>
                              <w:spacing w:val="20"/>
                              <w:kern w:val="96"/>
                              <w:position w:val="6"/>
                              <w:sz w:val="96"/>
                              <w:szCs w:val="54"/>
                            </w:rPr>
                            <w:drawing>
                              <wp:inline distT="0" distB="0" distL="0" distR="0" wp14:anchorId="0437B5B0" wp14:editId="6841D7EF">
                                <wp:extent cx="5485765" cy="1006475"/>
                                <wp:effectExtent l="0" t="0" r="0" b="0"/>
                                <wp:docPr id="2" name="Picture 2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5765" cy="1006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5A31B3C">
            <v:rect id="Rectangle 11" style="position:absolute;margin-left:-17.25pt;margin-top:-20.85pt;width:629.1pt;height:79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8" fillcolor="#00654e" stroked="f" strokeweight="1pt" w14:anchorId="0C161F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">
              <v:textbox>
                <w:txbxContent>
                  <w:p w:rsidRPr="00C7113B" w:rsidR="009E6B8C" w:rsidP="00C43FE7" w:rsidRDefault="00C43FE7" w14:paraId="5DAB6C7B" w14:textId="77777777">
                    <w:pPr>
                      <w:jc w:val="center"/>
                      <w:rPr>
                        <w:rFonts w:ascii="Satisfy" w:hAnsi="Satisfy" w:cs="Arial (Body CS)"/>
                        <w:color w:val="000000"/>
                        <w:spacing w:val="4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Satisfy" w:hAnsi="Satisfy" w:cs="Arial (Body CS)"/>
                        <w:noProof/>
                        <w:color w:val="FFFFFF" w:themeColor="background1"/>
                        <w:spacing w:val="20"/>
                        <w:kern w:val="96"/>
                        <w:position w:val="6"/>
                        <w:sz w:val="96"/>
                        <w:szCs w:val="54"/>
                      </w:rPr>
                      <w:drawing>
                        <wp:inline distT="0" distB="0" distL="0" distR="0" wp14:anchorId="4C2C27A7" wp14:editId="6841D7EF">
                          <wp:extent cx="5485765" cy="1006475"/>
                          <wp:effectExtent l="0" t="0" r="0" b="0"/>
                          <wp:docPr id="733173772" name="Picture 2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5765" cy="1006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6D8AD8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2DD4" w:rsidP="003A7A50" w:rsidRDefault="003D2DD4" w14:paraId="53D15409" w14:textId="77777777">
      <w:r>
        <w:separator/>
      </w:r>
    </w:p>
  </w:footnote>
  <w:footnote w:type="continuationSeparator" w:id="0">
    <w:p w:rsidR="003D2DD4" w:rsidP="003A7A50" w:rsidRDefault="003D2DD4" w14:paraId="0FD46E3D" w14:textId="77777777">
      <w:r>
        <w:continuationSeparator/>
      </w:r>
    </w:p>
  </w:footnote>
  <w:footnote w:type="continuationNotice" w:id="1">
    <w:p w:rsidR="003D2DD4" w:rsidRDefault="003D2DD4" w14:paraId="03AE670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78C361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A7A50" w:rsidRDefault="00B67241" w14:paraId="4F99C13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7BE96D" wp14:editId="18B6E513">
              <wp:simplePos x="0" y="0"/>
              <wp:positionH relativeFrom="page">
                <wp:posOffset>7315</wp:posOffset>
              </wp:positionH>
              <wp:positionV relativeFrom="paragraph">
                <wp:posOffset>-471830</wp:posOffset>
              </wp:positionV>
              <wp:extent cx="3797300" cy="965200"/>
              <wp:effectExtent l="0" t="0" r="0" b="63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7300" cy="965200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6954DC" w:rsidR="00F22C85" w:rsidP="00B54FA5" w:rsidRDefault="00F22C85" w14:paraId="4AF7A0A5" w14:textId="77777777">
                          <w:pPr>
                            <w:ind w:firstLine="720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Pr="006954DC" w:rsidR="00B54FA5" w:rsidP="00B54FA5" w:rsidRDefault="00C25EAA" w14:paraId="18DABFEC" w14:textId="77777777">
                          <w:pPr>
                            <w:ind w:firstLine="720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Bryan Mahon</w:t>
                          </w:r>
                        </w:p>
                        <w:p w:rsidRPr="006954DC" w:rsidR="00B54FA5" w:rsidP="00B54FA5" w:rsidRDefault="00B54FA5" w14:paraId="1B017C61" w14:textId="77777777">
                          <w:pPr>
                            <w:ind w:left="458" w:firstLine="262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Principa</w:t>
                          </w:r>
                          <w:r w:rsidRPr="006954DC" w:rsidR="00486BED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l</w:t>
                          </w:r>
                          <w:r w:rsidRPr="006954DC" w:rsidR="001E5F32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ab/>
                          </w:r>
                        </w:p>
                        <w:p w:rsidRPr="006954DC" w:rsidR="00486BED" w:rsidP="00486BED" w:rsidRDefault="00C25EAA" w14:paraId="230D5F32" w14:textId="77777777">
                          <w:pPr>
                            <w:ind w:left="458" w:firstLine="262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Scott Morgan</w:t>
                          </w:r>
                          <w:r w:rsidRPr="006954DC" w:rsidR="00F26B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Jessyca Campbell</w:t>
                          </w:r>
                          <w:r w:rsid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 w:rsidR="00B67241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Katherine Brodaski</w:t>
                          </w:r>
                          <w:r w:rsidR="00B67241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</w:p>
                        <w:p w:rsidRPr="006954DC" w:rsidR="009E6B8C" w:rsidP="00486BED" w:rsidRDefault="00B54FA5" w14:paraId="5309BF5B" w14:textId="77777777">
                          <w:pPr>
                            <w:ind w:left="458" w:firstLine="262"/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Assistant Principal</w:t>
                          </w:r>
                          <w:r w:rsidRPr="006954DC" w:rsidR="0049561A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s</w:t>
                          </w:r>
                          <w:r w:rsidRPr="006954DC" w:rsidR="001E5F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6954DC" w:rsidR="001E5F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6954DC" w:rsidR="001E5F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1EDABFE">
            <v:rect id="Rectangle 3" style="position:absolute;margin-left:.6pt;margin-top:-37.15pt;width:299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654e" stroked="f" strokeweight="1pt" w14:anchorId="5C7BE9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">
              <v:textbox>
                <w:txbxContent>
                  <w:p w:rsidRPr="006954DC" w:rsidR="00F22C85" w:rsidP="00B54FA5" w:rsidRDefault="00F22C85" w14:paraId="672A6659" w14:textId="77777777">
                    <w:pPr>
                      <w:ind w:firstLine="720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</w:p>
                  <w:p w:rsidRPr="006954DC" w:rsidR="00B54FA5" w:rsidP="00B54FA5" w:rsidRDefault="00C25EAA" w14:paraId="29386482" w14:textId="77777777">
                    <w:pPr>
                      <w:ind w:firstLine="720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Bryan Mahon</w:t>
                    </w:r>
                  </w:p>
                  <w:p w:rsidRPr="006954DC" w:rsidR="00B54FA5" w:rsidP="00B54FA5" w:rsidRDefault="00B54FA5" w14:paraId="65861C6E" w14:textId="77777777">
                    <w:pPr>
                      <w:ind w:left="458" w:firstLine="262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Principa</w:t>
                    </w:r>
                    <w:r w:rsidRPr="006954DC" w:rsidR="00486BED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l</w:t>
                    </w:r>
                    <w:r w:rsidRPr="006954DC" w:rsidR="001E5F32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ab/>
                    </w:r>
                  </w:p>
                  <w:p w:rsidRPr="006954DC" w:rsidR="00486BED" w:rsidP="00486BED" w:rsidRDefault="00C25EAA" w14:paraId="274EA12C" w14:textId="77777777">
                    <w:pPr>
                      <w:ind w:left="458" w:firstLine="262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Scott Morgan</w:t>
                    </w:r>
                    <w:r w:rsidRPr="006954DC" w:rsidR="00F26B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| </w:t>
                    </w: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Jessyca Campbell</w:t>
                    </w:r>
                    <w:r w:rsid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| </w:t>
                    </w:r>
                    <w:r w:rsidR="00B67241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Katherine Brodaski</w:t>
                    </w:r>
                    <w:r w:rsidR="00B67241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</w:p>
                  <w:p w:rsidRPr="006954DC" w:rsidR="009E6B8C" w:rsidP="00486BED" w:rsidRDefault="00B54FA5" w14:paraId="0EE996DF" w14:textId="77777777">
                    <w:pPr>
                      <w:ind w:left="458" w:firstLine="262"/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Assistant Principal</w:t>
                    </w:r>
                    <w:r w:rsidRPr="006954DC" w:rsidR="0049561A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s</w:t>
                    </w:r>
                    <w:r w:rsidRPr="006954DC" w:rsidR="001E5F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6954DC" w:rsidR="001E5F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6954DC" w:rsidR="001E5F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B7EC1A6" wp14:editId="08D7DC8B">
              <wp:simplePos x="0" y="0"/>
              <wp:positionH relativeFrom="page">
                <wp:posOffset>3803904</wp:posOffset>
              </wp:positionH>
              <wp:positionV relativeFrom="paragraph">
                <wp:posOffset>-471830</wp:posOffset>
              </wp:positionV>
              <wp:extent cx="3956685" cy="965606"/>
              <wp:effectExtent l="0" t="0" r="5715" b="635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685" cy="965606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C43FE7" w:rsidR="00671BE0" w:rsidP="00C43FE7" w:rsidRDefault="00671BE0" w14:paraId="46819C01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C43FE7" w:rsidR="00F22C85" w:rsidP="00C43FE7" w:rsidRDefault="00C25EAA" w14:paraId="754AAFCC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NLHS Multi-Magnet</w:t>
                          </w:r>
                          <w:r w:rsidRPr="00C43FE7" w:rsidR="00F26B32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Campus</w:t>
                          </w:r>
                        </w:p>
                        <w:p w:rsidRPr="00C43FE7" w:rsidR="00671BE0" w:rsidP="00C43FE7" w:rsidRDefault="00C25EAA" w14:paraId="4D47125B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20 Chester Street</w:t>
                          </w:r>
                          <w:r w:rsid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, N</w:t>
                          </w:r>
                          <w:r w:rsidRPr="00C43FE7" w:rsidR="00671BE0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ew London, CT 06320</w:t>
                          </w:r>
                        </w:p>
                        <w:p w:rsidRPr="00C43FE7" w:rsidR="00671BE0" w:rsidP="00C43FE7" w:rsidRDefault="00B67241" w14:paraId="3A98009B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p: </w:t>
                          </w:r>
                          <w:r w:rsid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860-437-6400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| f: 860-437-4321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secondary.newlondon.org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EF3BBA9">
            <v:rect id="Rectangle 20" style="position:absolute;margin-left:299.5pt;margin-top:-37.15pt;width:311.55pt;height:76.05pt;z-index:251662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7" fillcolor="#00654e" stroked="f" strokeweight="1pt" w14:anchorId="3B7EC1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">
              <v:textbox>
                <w:txbxContent>
                  <w:p w:rsidRPr="00C43FE7" w:rsidR="00671BE0" w:rsidP="00C43FE7" w:rsidRDefault="00671BE0" w14:paraId="0A37501D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</w:p>
                  <w:p w:rsidRPr="00C43FE7" w:rsidR="00F22C85" w:rsidP="00C43FE7" w:rsidRDefault="00C25EAA" w14:paraId="07EA76CA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NLHS Multi-Magnet</w:t>
                    </w:r>
                    <w:r w:rsidRPr="00C43FE7" w:rsidR="00F26B32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Campus</w:t>
                    </w:r>
                  </w:p>
                  <w:p w:rsidRPr="00C43FE7" w:rsidR="00671BE0" w:rsidP="00C43FE7" w:rsidRDefault="00C25EAA" w14:paraId="5EE67F6C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20 Chester Street</w:t>
                    </w:r>
                    <w:r w:rsid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, N</w:t>
                    </w:r>
                    <w:r w:rsidRPr="00C43FE7" w:rsidR="00671BE0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ew London, CT 06320</w:t>
                    </w:r>
                  </w:p>
                  <w:p w:rsidRPr="00C43FE7" w:rsidR="00671BE0" w:rsidP="00C43FE7" w:rsidRDefault="00B67241" w14:paraId="12D596B2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p: </w:t>
                    </w:r>
                    <w:r w:rsid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860-437-6400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| f: 860-437-4321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br/>
                    </w: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secondary.newlondon.org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F26B32">
      <w:rPr>
        <w:noProof/>
      </w:rPr>
      <w:drawing>
        <wp:anchor distT="0" distB="0" distL="114300" distR="114300" simplePos="0" relativeHeight="251663362" behindDoc="0" locked="0" layoutInCell="1" allowOverlap="1" wp14:anchorId="5C346ECD" wp14:editId="628B920D">
          <wp:simplePos x="0" y="0"/>
          <wp:positionH relativeFrom="margin">
            <wp:posOffset>2446406</wp:posOffset>
          </wp:positionH>
          <wp:positionV relativeFrom="paragraph">
            <wp:posOffset>-94967</wp:posOffset>
          </wp:positionV>
          <wp:extent cx="1052660" cy="10526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60" cy="105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BFB">
      <w:rPr>
        <w:noProof/>
      </w:rPr>
      <w:drawing>
        <wp:anchor distT="0" distB="0" distL="114300" distR="114300" simplePos="0" relativeHeight="251660290" behindDoc="1" locked="0" layoutInCell="1" allowOverlap="1" wp14:anchorId="1F6EE5ED" wp14:editId="7C776978">
          <wp:simplePos x="0" y="0"/>
          <wp:positionH relativeFrom="column">
            <wp:posOffset>-1136650</wp:posOffset>
          </wp:positionH>
          <wp:positionV relativeFrom="page">
            <wp:posOffset>-328930</wp:posOffset>
          </wp:positionV>
          <wp:extent cx="8714105" cy="11276965"/>
          <wp:effectExtent l="0" t="0" r="0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4105" cy="1127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BE0">
      <w:softHyphen/>
    </w:r>
    <w:r w:rsidR="00671BE0">
      <w:softHyphen/>
    </w:r>
    <w:r w:rsidR="00624A87">
      <w:softHyphen/>
    </w:r>
    <w:r w:rsidR="00624A87"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6B21D15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nwRGv3M+LwMt" int2:id="1j7FRKXu">
      <int2:state int2:value="Rejected" int2:type="AugLoop_Text_Critique"/>
    </int2:textHash>
    <int2:textHash int2:hashCode="FZLQBKUjcoLFgZ" int2:id="HgQQfl21">
      <int2:state int2:value="Rejected" int2:type="AugLoop_Text_Critique"/>
    </int2:textHash>
    <int2:textHash int2:hashCode="nc9FQ4RIB2VWpd" int2:id="IF9muSC9">
      <int2:state int2:value="Rejected" int2:type="AugLoop_Text_Critique"/>
    </int2:textHash>
    <int2:textHash int2:hashCode="gD0NHrr6BQHmXZ" int2:id="JulsHjEM">
      <int2:state int2:value="Rejected" int2:type="AugLoop_Text_Critique"/>
    </int2:textHash>
    <int2:textHash int2:hashCode="b39xLERzutWd+F" int2:id="LsLEatOC">
      <int2:state int2:value="Rejected" int2:type="AugLoop_Text_Critique"/>
    </int2:textHash>
    <int2:textHash int2:hashCode="N31XHCkaMgL06l" int2:id="qTGddfd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0D5E"/>
    <w:multiLevelType w:val="hybridMultilevel"/>
    <w:tmpl w:val="D7C67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294A"/>
    <w:multiLevelType w:val="multilevel"/>
    <w:tmpl w:val="86A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07F1A8C"/>
    <w:multiLevelType w:val="hybridMultilevel"/>
    <w:tmpl w:val="FFFFFFFF"/>
    <w:lvl w:ilvl="0" w:tplc="5D26D6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46C1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635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00DC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D4B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96F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360D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0EA8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56AA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C16FF4"/>
    <w:multiLevelType w:val="multilevel"/>
    <w:tmpl w:val="6DB2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D6E47C5"/>
    <w:multiLevelType w:val="hybridMultilevel"/>
    <w:tmpl w:val="04B04F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B767B9"/>
    <w:multiLevelType w:val="hybridMultilevel"/>
    <w:tmpl w:val="FFFFFFFF"/>
    <w:lvl w:ilvl="0" w:tplc="F594CA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F4F8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8E2C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54E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9A4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A6D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A474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E8A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81F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4F8B5C"/>
    <w:multiLevelType w:val="hybridMultilevel"/>
    <w:tmpl w:val="FFFFFFFF"/>
    <w:lvl w:ilvl="0" w:tplc="C1EABDB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0909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96D2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446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D695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FA5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A40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948C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DC3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78461F"/>
    <w:multiLevelType w:val="hybridMultilevel"/>
    <w:tmpl w:val="A2901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E659B9"/>
    <w:multiLevelType w:val="hybridMultilevel"/>
    <w:tmpl w:val="FFFFFFFF"/>
    <w:lvl w:ilvl="0" w:tplc="A038F5F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01AD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52E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A49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A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8CF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0F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6064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688C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2924FD"/>
    <w:multiLevelType w:val="multilevel"/>
    <w:tmpl w:val="4EBA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BD37CDD"/>
    <w:multiLevelType w:val="hybridMultilevel"/>
    <w:tmpl w:val="3B20B1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A206FE"/>
    <w:multiLevelType w:val="hybridMultilevel"/>
    <w:tmpl w:val="D1DECAC4"/>
    <w:lvl w:ilvl="0" w:tplc="6ED666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F4D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585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9E9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D8F3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B61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0B3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440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10C5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EB7134"/>
    <w:multiLevelType w:val="hybridMultilevel"/>
    <w:tmpl w:val="FFFFFFFF"/>
    <w:lvl w:ilvl="0" w:tplc="5472F6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9E2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62F2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2A2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CA5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01B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B8C4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489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E29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125730"/>
    <w:multiLevelType w:val="hybridMultilevel"/>
    <w:tmpl w:val="FFFFFFFF"/>
    <w:lvl w:ilvl="0" w:tplc="23A25C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96BD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C22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AC44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6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248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60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9283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C281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453D23"/>
    <w:multiLevelType w:val="hybridMultilevel"/>
    <w:tmpl w:val="59F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511129"/>
    <w:multiLevelType w:val="hybridMultilevel"/>
    <w:tmpl w:val="95ECE890"/>
    <w:lvl w:ilvl="0" w:tplc="B2CEFC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E7EC8"/>
    <w:multiLevelType w:val="hybridMultilevel"/>
    <w:tmpl w:val="3B64CD0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855804"/>
    <w:multiLevelType w:val="hybridMultilevel"/>
    <w:tmpl w:val="FFFFFFFF"/>
    <w:lvl w:ilvl="0" w:tplc="AE14C6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00CC5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126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7E5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ADC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AD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D857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065F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F8F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265860"/>
    <w:multiLevelType w:val="multilevel"/>
    <w:tmpl w:val="485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0A0375D"/>
    <w:multiLevelType w:val="hybridMultilevel"/>
    <w:tmpl w:val="4672E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E86D1A"/>
    <w:multiLevelType w:val="hybridMultilevel"/>
    <w:tmpl w:val="E9D2A094"/>
    <w:lvl w:ilvl="0" w:tplc="C822636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10169"/>
    <w:multiLevelType w:val="hybridMultilevel"/>
    <w:tmpl w:val="FFFFFFFF"/>
    <w:lvl w:ilvl="0" w:tplc="948893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FE7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76C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FC2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DEBE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1464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7A32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FCFF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3417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27449F"/>
    <w:multiLevelType w:val="hybridMultilevel"/>
    <w:tmpl w:val="D38679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263CDD"/>
    <w:multiLevelType w:val="hybridMultilevel"/>
    <w:tmpl w:val="FFFFFFFF"/>
    <w:lvl w:ilvl="0" w:tplc="331C23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98E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0B3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447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A00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3A4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4659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639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0286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0B578C"/>
    <w:multiLevelType w:val="hybridMultilevel"/>
    <w:tmpl w:val="FFFFFFFF"/>
    <w:lvl w:ilvl="0" w:tplc="C70C9BB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2385D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33447E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AC046B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98CE7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8AC89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D084F3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EB6693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19E3E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2B271A4"/>
    <w:multiLevelType w:val="hybridMultilevel"/>
    <w:tmpl w:val="C98ECD62"/>
    <w:lvl w:ilvl="0" w:tplc="C248F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F0A4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0ACD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1A68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E68A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D47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43A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1C5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CCF1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6A44C0"/>
    <w:multiLevelType w:val="hybridMultilevel"/>
    <w:tmpl w:val="FFFFFFFF"/>
    <w:lvl w:ilvl="0" w:tplc="7BA25A9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B2600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FA87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5E3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87B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CE4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1C5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7297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AAA2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D37E67"/>
    <w:multiLevelType w:val="hybridMultilevel"/>
    <w:tmpl w:val="FFFFFFFF"/>
    <w:lvl w:ilvl="0" w:tplc="DEAC1D4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FCCC9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A04E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899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E668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B4D3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0263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410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906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0C5FA4"/>
    <w:multiLevelType w:val="hybridMultilevel"/>
    <w:tmpl w:val="FFFFFFFF"/>
    <w:lvl w:ilvl="0" w:tplc="B5283C2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A143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E2B7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588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B628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22E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62A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D2B6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96B7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A707A0"/>
    <w:multiLevelType w:val="multilevel"/>
    <w:tmpl w:val="524C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86343D1"/>
    <w:multiLevelType w:val="hybridMultilevel"/>
    <w:tmpl w:val="FFFFFFFF"/>
    <w:lvl w:ilvl="0" w:tplc="F82C670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CFE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242D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B4CB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6ED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2496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1699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DC4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B85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9F1E29"/>
    <w:multiLevelType w:val="multilevel"/>
    <w:tmpl w:val="757A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DB6247"/>
    <w:multiLevelType w:val="multilevel"/>
    <w:tmpl w:val="2DE4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C966691"/>
    <w:multiLevelType w:val="hybridMultilevel"/>
    <w:tmpl w:val="4FC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2D739C"/>
    <w:multiLevelType w:val="hybridMultilevel"/>
    <w:tmpl w:val="FFFFFFFF"/>
    <w:lvl w:ilvl="0" w:tplc="1172C5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2E58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D6B1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821E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3C2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CA3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2428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F01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F2EC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E9C6F44"/>
    <w:multiLevelType w:val="multilevel"/>
    <w:tmpl w:val="80EC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EC75EC0"/>
    <w:multiLevelType w:val="hybridMultilevel"/>
    <w:tmpl w:val="FFFFFFFF"/>
    <w:lvl w:ilvl="0" w:tplc="5FFA996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E1F06D1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8AC04D8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FB8344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A30A1DE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25AEC788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18AA4FA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A4C8144C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F90CF6C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873028786">
    <w:abstractNumId w:val="25"/>
  </w:num>
  <w:num w:numId="2" w16cid:durableId="706759165">
    <w:abstractNumId w:val="11"/>
  </w:num>
  <w:num w:numId="3" w16cid:durableId="2143497938">
    <w:abstractNumId w:val="24"/>
  </w:num>
  <w:num w:numId="4" w16cid:durableId="378282657">
    <w:abstractNumId w:val="12"/>
  </w:num>
  <w:num w:numId="5" w16cid:durableId="1178426965">
    <w:abstractNumId w:val="36"/>
  </w:num>
  <w:num w:numId="6" w16cid:durableId="1672830003">
    <w:abstractNumId w:val="22"/>
  </w:num>
  <w:num w:numId="7" w16cid:durableId="1716928436">
    <w:abstractNumId w:val="17"/>
  </w:num>
  <w:num w:numId="8" w16cid:durableId="652296410">
    <w:abstractNumId w:val="8"/>
  </w:num>
  <w:num w:numId="9" w16cid:durableId="1018890549">
    <w:abstractNumId w:val="2"/>
  </w:num>
  <w:num w:numId="10" w16cid:durableId="2051762241">
    <w:abstractNumId w:val="26"/>
  </w:num>
  <w:num w:numId="11" w16cid:durableId="66072348">
    <w:abstractNumId w:val="30"/>
  </w:num>
  <w:num w:numId="12" w16cid:durableId="1725525761">
    <w:abstractNumId w:val="16"/>
  </w:num>
  <w:num w:numId="13" w16cid:durableId="1445077424">
    <w:abstractNumId w:val="13"/>
  </w:num>
  <w:num w:numId="14" w16cid:durableId="556286224">
    <w:abstractNumId w:val="34"/>
  </w:num>
  <w:num w:numId="15" w16cid:durableId="508643011">
    <w:abstractNumId w:val="21"/>
  </w:num>
  <w:num w:numId="16" w16cid:durableId="1837498593">
    <w:abstractNumId w:val="5"/>
  </w:num>
  <w:num w:numId="17" w16cid:durableId="345519348">
    <w:abstractNumId w:val="14"/>
  </w:num>
  <w:num w:numId="18" w16cid:durableId="1891840252">
    <w:abstractNumId w:val="33"/>
  </w:num>
  <w:num w:numId="19" w16cid:durableId="142889474">
    <w:abstractNumId w:val="14"/>
  </w:num>
  <w:num w:numId="20" w16cid:durableId="1607688548">
    <w:abstractNumId w:val="33"/>
  </w:num>
  <w:num w:numId="21" w16cid:durableId="1567183331">
    <w:abstractNumId w:val="10"/>
  </w:num>
  <w:num w:numId="22" w16cid:durableId="2104834749">
    <w:abstractNumId w:val="28"/>
  </w:num>
  <w:num w:numId="23" w16cid:durableId="1943413729">
    <w:abstractNumId w:val="29"/>
  </w:num>
  <w:num w:numId="24" w16cid:durableId="631209177">
    <w:abstractNumId w:val="23"/>
  </w:num>
  <w:num w:numId="25" w16cid:durableId="434403749">
    <w:abstractNumId w:val="29"/>
  </w:num>
  <w:num w:numId="26" w16cid:durableId="2118787559">
    <w:abstractNumId w:val="19"/>
  </w:num>
  <w:num w:numId="27" w16cid:durableId="339476907">
    <w:abstractNumId w:val="35"/>
  </w:num>
  <w:num w:numId="28" w16cid:durableId="251202494">
    <w:abstractNumId w:val="35"/>
  </w:num>
  <w:num w:numId="29" w16cid:durableId="1488086875">
    <w:abstractNumId w:val="6"/>
  </w:num>
  <w:num w:numId="30" w16cid:durableId="1148326972">
    <w:abstractNumId w:val="27"/>
  </w:num>
  <w:num w:numId="31" w16cid:durableId="11081633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5293130">
    <w:abstractNumId w:val="20"/>
  </w:num>
  <w:num w:numId="33" w16cid:durableId="1105153373">
    <w:abstractNumId w:val="7"/>
  </w:num>
  <w:num w:numId="34" w16cid:durableId="95103893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688721222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437022322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2132894711">
    <w:abstractNumId w:val="18"/>
  </w:num>
  <w:num w:numId="38" w16cid:durableId="1748108476">
    <w:abstractNumId w:val="3"/>
  </w:num>
  <w:num w:numId="39" w16cid:durableId="1411582439">
    <w:abstractNumId w:val="32"/>
  </w:num>
  <w:num w:numId="40" w16cid:durableId="833228193">
    <w:abstractNumId w:val="1"/>
  </w:num>
  <w:num w:numId="41" w16cid:durableId="1567298130">
    <w:abstractNumId w:val="9"/>
  </w:num>
  <w:num w:numId="42" w16cid:durableId="1815680354">
    <w:abstractNumId w:val="32"/>
  </w:num>
  <w:num w:numId="43" w16cid:durableId="1978489479">
    <w:abstractNumId w:val="1"/>
  </w:num>
  <w:num w:numId="44" w16cid:durableId="1177386709">
    <w:abstractNumId w:val="9"/>
  </w:num>
  <w:num w:numId="45" w16cid:durableId="17730416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83353293">
    <w:abstractNumId w:val="4"/>
  </w:num>
  <w:num w:numId="47" w16cid:durableId="372383848">
    <w:abstractNumId w:val="0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99"/>
    <w:rsid w:val="000000C9"/>
    <w:rsid w:val="0000017B"/>
    <w:rsid w:val="00000218"/>
    <w:rsid w:val="00000255"/>
    <w:rsid w:val="00000324"/>
    <w:rsid w:val="00000428"/>
    <w:rsid w:val="00000658"/>
    <w:rsid w:val="000007A6"/>
    <w:rsid w:val="00000849"/>
    <w:rsid w:val="000009E8"/>
    <w:rsid w:val="00000BE6"/>
    <w:rsid w:val="00000CCB"/>
    <w:rsid w:val="00000DB6"/>
    <w:rsid w:val="00000E78"/>
    <w:rsid w:val="00000F37"/>
    <w:rsid w:val="00000F57"/>
    <w:rsid w:val="000010D6"/>
    <w:rsid w:val="000011DB"/>
    <w:rsid w:val="00001362"/>
    <w:rsid w:val="00001417"/>
    <w:rsid w:val="0000149B"/>
    <w:rsid w:val="00001884"/>
    <w:rsid w:val="000018E9"/>
    <w:rsid w:val="000019D9"/>
    <w:rsid w:val="00001D35"/>
    <w:rsid w:val="00001D52"/>
    <w:rsid w:val="00001E06"/>
    <w:rsid w:val="00001F01"/>
    <w:rsid w:val="00002075"/>
    <w:rsid w:val="00002381"/>
    <w:rsid w:val="0000238A"/>
    <w:rsid w:val="000025AE"/>
    <w:rsid w:val="000027D4"/>
    <w:rsid w:val="00002863"/>
    <w:rsid w:val="000029A3"/>
    <w:rsid w:val="00002A57"/>
    <w:rsid w:val="00002B10"/>
    <w:rsid w:val="00002B97"/>
    <w:rsid w:val="00002BF7"/>
    <w:rsid w:val="00002C17"/>
    <w:rsid w:val="00002FCA"/>
    <w:rsid w:val="0000359C"/>
    <w:rsid w:val="00003631"/>
    <w:rsid w:val="00003754"/>
    <w:rsid w:val="00003B26"/>
    <w:rsid w:val="00003B29"/>
    <w:rsid w:val="00003EAA"/>
    <w:rsid w:val="00003F41"/>
    <w:rsid w:val="0000411B"/>
    <w:rsid w:val="000042C3"/>
    <w:rsid w:val="000044B5"/>
    <w:rsid w:val="0000465F"/>
    <w:rsid w:val="000046EA"/>
    <w:rsid w:val="000048A1"/>
    <w:rsid w:val="00004987"/>
    <w:rsid w:val="00004B58"/>
    <w:rsid w:val="00004DE5"/>
    <w:rsid w:val="00004E21"/>
    <w:rsid w:val="00004E30"/>
    <w:rsid w:val="00004EDC"/>
    <w:rsid w:val="00004F6D"/>
    <w:rsid w:val="00005060"/>
    <w:rsid w:val="000050D0"/>
    <w:rsid w:val="0000538F"/>
    <w:rsid w:val="0000545F"/>
    <w:rsid w:val="0000559C"/>
    <w:rsid w:val="000056D6"/>
    <w:rsid w:val="00005989"/>
    <w:rsid w:val="00005A46"/>
    <w:rsid w:val="00005AB0"/>
    <w:rsid w:val="00005AC1"/>
    <w:rsid w:val="00005AC8"/>
    <w:rsid w:val="00005D28"/>
    <w:rsid w:val="00005D87"/>
    <w:rsid w:val="00005DBB"/>
    <w:rsid w:val="00006190"/>
    <w:rsid w:val="000062F2"/>
    <w:rsid w:val="0000686A"/>
    <w:rsid w:val="00006947"/>
    <w:rsid w:val="00006956"/>
    <w:rsid w:val="000069C4"/>
    <w:rsid w:val="000069E7"/>
    <w:rsid w:val="00006AB8"/>
    <w:rsid w:val="00006C82"/>
    <w:rsid w:val="00006EFC"/>
    <w:rsid w:val="00006FAD"/>
    <w:rsid w:val="00007005"/>
    <w:rsid w:val="00007155"/>
    <w:rsid w:val="000072DF"/>
    <w:rsid w:val="0000736C"/>
    <w:rsid w:val="000073AC"/>
    <w:rsid w:val="0000741F"/>
    <w:rsid w:val="000077CF"/>
    <w:rsid w:val="00007928"/>
    <w:rsid w:val="00007BDE"/>
    <w:rsid w:val="00007D55"/>
    <w:rsid w:val="0000B2C7"/>
    <w:rsid w:val="00010241"/>
    <w:rsid w:val="000103F8"/>
    <w:rsid w:val="000105B9"/>
    <w:rsid w:val="000106FE"/>
    <w:rsid w:val="00010760"/>
    <w:rsid w:val="00010814"/>
    <w:rsid w:val="0001081D"/>
    <w:rsid w:val="00010A48"/>
    <w:rsid w:val="00010AF8"/>
    <w:rsid w:val="00010CDB"/>
    <w:rsid w:val="00010D08"/>
    <w:rsid w:val="00010D69"/>
    <w:rsid w:val="000111B5"/>
    <w:rsid w:val="0001165A"/>
    <w:rsid w:val="000118D3"/>
    <w:rsid w:val="000119AF"/>
    <w:rsid w:val="00011A62"/>
    <w:rsid w:val="00011DC6"/>
    <w:rsid w:val="00011F3A"/>
    <w:rsid w:val="00011FD8"/>
    <w:rsid w:val="00012072"/>
    <w:rsid w:val="000121CF"/>
    <w:rsid w:val="000122DB"/>
    <w:rsid w:val="00012320"/>
    <w:rsid w:val="0001238B"/>
    <w:rsid w:val="000124C4"/>
    <w:rsid w:val="00012614"/>
    <w:rsid w:val="0001269E"/>
    <w:rsid w:val="0001276B"/>
    <w:rsid w:val="00012A7B"/>
    <w:rsid w:val="00012C9C"/>
    <w:rsid w:val="00012CAD"/>
    <w:rsid w:val="00012F2A"/>
    <w:rsid w:val="00013591"/>
    <w:rsid w:val="00013757"/>
    <w:rsid w:val="000139C2"/>
    <w:rsid w:val="00013A02"/>
    <w:rsid w:val="00013A20"/>
    <w:rsid w:val="00013BAC"/>
    <w:rsid w:val="00013C23"/>
    <w:rsid w:val="00013C41"/>
    <w:rsid w:val="00013D64"/>
    <w:rsid w:val="00013D9A"/>
    <w:rsid w:val="00014014"/>
    <w:rsid w:val="00014067"/>
    <w:rsid w:val="000143FB"/>
    <w:rsid w:val="00014BDA"/>
    <w:rsid w:val="00014CEA"/>
    <w:rsid w:val="00014D2D"/>
    <w:rsid w:val="00014E60"/>
    <w:rsid w:val="00015011"/>
    <w:rsid w:val="0001513C"/>
    <w:rsid w:val="0001514D"/>
    <w:rsid w:val="000151A5"/>
    <w:rsid w:val="000152E4"/>
    <w:rsid w:val="000153BC"/>
    <w:rsid w:val="0001540F"/>
    <w:rsid w:val="00015570"/>
    <w:rsid w:val="0001576F"/>
    <w:rsid w:val="000157F7"/>
    <w:rsid w:val="00015951"/>
    <w:rsid w:val="00015B01"/>
    <w:rsid w:val="00015BAE"/>
    <w:rsid w:val="00015CDB"/>
    <w:rsid w:val="00015D14"/>
    <w:rsid w:val="00015E51"/>
    <w:rsid w:val="00015E61"/>
    <w:rsid w:val="00015F57"/>
    <w:rsid w:val="000160AA"/>
    <w:rsid w:val="000161F9"/>
    <w:rsid w:val="00016296"/>
    <w:rsid w:val="00016486"/>
    <w:rsid w:val="00016612"/>
    <w:rsid w:val="0001678B"/>
    <w:rsid w:val="00016836"/>
    <w:rsid w:val="0001689B"/>
    <w:rsid w:val="00016919"/>
    <w:rsid w:val="00016992"/>
    <w:rsid w:val="00016A01"/>
    <w:rsid w:val="00016AC7"/>
    <w:rsid w:val="00016CC3"/>
    <w:rsid w:val="00016D2A"/>
    <w:rsid w:val="00016E6F"/>
    <w:rsid w:val="00016F93"/>
    <w:rsid w:val="0001711B"/>
    <w:rsid w:val="00017298"/>
    <w:rsid w:val="000177E9"/>
    <w:rsid w:val="00017C50"/>
    <w:rsid w:val="00017FEF"/>
    <w:rsid w:val="00020309"/>
    <w:rsid w:val="000203AF"/>
    <w:rsid w:val="000207BD"/>
    <w:rsid w:val="00020A7A"/>
    <w:rsid w:val="00020C65"/>
    <w:rsid w:val="00020C93"/>
    <w:rsid w:val="00020D42"/>
    <w:rsid w:val="00020F56"/>
    <w:rsid w:val="000210C4"/>
    <w:rsid w:val="00021386"/>
    <w:rsid w:val="000213AF"/>
    <w:rsid w:val="0002151A"/>
    <w:rsid w:val="0002197E"/>
    <w:rsid w:val="00021B80"/>
    <w:rsid w:val="00021D95"/>
    <w:rsid w:val="00021DAA"/>
    <w:rsid w:val="00021F05"/>
    <w:rsid w:val="00021F0E"/>
    <w:rsid w:val="00021FD0"/>
    <w:rsid w:val="000225A2"/>
    <w:rsid w:val="0002266F"/>
    <w:rsid w:val="0002276C"/>
    <w:rsid w:val="00022789"/>
    <w:rsid w:val="00022AC3"/>
    <w:rsid w:val="00022DA8"/>
    <w:rsid w:val="00022F14"/>
    <w:rsid w:val="0002306C"/>
    <w:rsid w:val="00023282"/>
    <w:rsid w:val="00023351"/>
    <w:rsid w:val="0002384A"/>
    <w:rsid w:val="00023856"/>
    <w:rsid w:val="00023A11"/>
    <w:rsid w:val="00023B64"/>
    <w:rsid w:val="00023EC2"/>
    <w:rsid w:val="0002454A"/>
    <w:rsid w:val="0002470F"/>
    <w:rsid w:val="00024AE3"/>
    <w:rsid w:val="00024B08"/>
    <w:rsid w:val="00024E8A"/>
    <w:rsid w:val="00024F41"/>
    <w:rsid w:val="00025050"/>
    <w:rsid w:val="000251A6"/>
    <w:rsid w:val="00025933"/>
    <w:rsid w:val="000259DA"/>
    <w:rsid w:val="00025CC7"/>
    <w:rsid w:val="00025D9E"/>
    <w:rsid w:val="00025E1C"/>
    <w:rsid w:val="00025EE9"/>
    <w:rsid w:val="000266BE"/>
    <w:rsid w:val="000268B5"/>
    <w:rsid w:val="00026904"/>
    <w:rsid w:val="0002693E"/>
    <w:rsid w:val="0002698E"/>
    <w:rsid w:val="000269DC"/>
    <w:rsid w:val="00026A17"/>
    <w:rsid w:val="00026AD8"/>
    <w:rsid w:val="00026D19"/>
    <w:rsid w:val="00026FB7"/>
    <w:rsid w:val="0002706B"/>
    <w:rsid w:val="00027298"/>
    <w:rsid w:val="000272EA"/>
    <w:rsid w:val="0002735E"/>
    <w:rsid w:val="000274E6"/>
    <w:rsid w:val="000275D4"/>
    <w:rsid w:val="00027635"/>
    <w:rsid w:val="000277C2"/>
    <w:rsid w:val="0002794A"/>
    <w:rsid w:val="00027C75"/>
    <w:rsid w:val="000302CE"/>
    <w:rsid w:val="00030430"/>
    <w:rsid w:val="0003061E"/>
    <w:rsid w:val="00030D16"/>
    <w:rsid w:val="00031035"/>
    <w:rsid w:val="000310EA"/>
    <w:rsid w:val="000312ED"/>
    <w:rsid w:val="000317B2"/>
    <w:rsid w:val="000317F1"/>
    <w:rsid w:val="00031BD2"/>
    <w:rsid w:val="00031BDD"/>
    <w:rsid w:val="00031C35"/>
    <w:rsid w:val="00031EB4"/>
    <w:rsid w:val="00032236"/>
    <w:rsid w:val="0003226A"/>
    <w:rsid w:val="00032521"/>
    <w:rsid w:val="000327B3"/>
    <w:rsid w:val="00032825"/>
    <w:rsid w:val="00032827"/>
    <w:rsid w:val="00032B88"/>
    <w:rsid w:val="00032DF6"/>
    <w:rsid w:val="0003306B"/>
    <w:rsid w:val="000333E6"/>
    <w:rsid w:val="00033587"/>
    <w:rsid w:val="00033CF2"/>
    <w:rsid w:val="00033DB0"/>
    <w:rsid w:val="000342A5"/>
    <w:rsid w:val="00034359"/>
    <w:rsid w:val="0003438B"/>
    <w:rsid w:val="00034606"/>
    <w:rsid w:val="0003475E"/>
    <w:rsid w:val="000349DE"/>
    <w:rsid w:val="00034CFA"/>
    <w:rsid w:val="00034D07"/>
    <w:rsid w:val="00034D2E"/>
    <w:rsid w:val="00034E77"/>
    <w:rsid w:val="00035045"/>
    <w:rsid w:val="00035385"/>
    <w:rsid w:val="000354D4"/>
    <w:rsid w:val="000355F4"/>
    <w:rsid w:val="00035729"/>
    <w:rsid w:val="0003572F"/>
    <w:rsid w:val="00035740"/>
    <w:rsid w:val="00035815"/>
    <w:rsid w:val="000358C1"/>
    <w:rsid w:val="00035A00"/>
    <w:rsid w:val="00035B1C"/>
    <w:rsid w:val="00035CC6"/>
    <w:rsid w:val="00035D4E"/>
    <w:rsid w:val="0003600E"/>
    <w:rsid w:val="000360D1"/>
    <w:rsid w:val="000363E8"/>
    <w:rsid w:val="00036536"/>
    <w:rsid w:val="00036844"/>
    <w:rsid w:val="0003687C"/>
    <w:rsid w:val="00036ABF"/>
    <w:rsid w:val="00036B6E"/>
    <w:rsid w:val="00036F26"/>
    <w:rsid w:val="000370B1"/>
    <w:rsid w:val="000370C8"/>
    <w:rsid w:val="0003757F"/>
    <w:rsid w:val="00037653"/>
    <w:rsid w:val="00037739"/>
    <w:rsid w:val="00037838"/>
    <w:rsid w:val="0003799E"/>
    <w:rsid w:val="00037B54"/>
    <w:rsid w:val="00037BFE"/>
    <w:rsid w:val="00037CCB"/>
    <w:rsid w:val="000382DE"/>
    <w:rsid w:val="00040034"/>
    <w:rsid w:val="00040604"/>
    <w:rsid w:val="0004064B"/>
    <w:rsid w:val="000406BC"/>
    <w:rsid w:val="00040800"/>
    <w:rsid w:val="00040C9C"/>
    <w:rsid w:val="00040EA5"/>
    <w:rsid w:val="000411E3"/>
    <w:rsid w:val="00041280"/>
    <w:rsid w:val="0004165C"/>
    <w:rsid w:val="00041709"/>
    <w:rsid w:val="00041726"/>
    <w:rsid w:val="00041843"/>
    <w:rsid w:val="00041A99"/>
    <w:rsid w:val="00041B28"/>
    <w:rsid w:val="00041B5E"/>
    <w:rsid w:val="00041BA0"/>
    <w:rsid w:val="00041BC1"/>
    <w:rsid w:val="00041C6B"/>
    <w:rsid w:val="00041D30"/>
    <w:rsid w:val="00042116"/>
    <w:rsid w:val="00042255"/>
    <w:rsid w:val="00042498"/>
    <w:rsid w:val="000424B3"/>
    <w:rsid w:val="000425D1"/>
    <w:rsid w:val="00042623"/>
    <w:rsid w:val="00042834"/>
    <w:rsid w:val="00042866"/>
    <w:rsid w:val="000429BE"/>
    <w:rsid w:val="00042A33"/>
    <w:rsid w:val="00042A4B"/>
    <w:rsid w:val="00042D96"/>
    <w:rsid w:val="00042DA5"/>
    <w:rsid w:val="00042DEF"/>
    <w:rsid w:val="00043065"/>
    <w:rsid w:val="000432E4"/>
    <w:rsid w:val="000437C8"/>
    <w:rsid w:val="00043862"/>
    <w:rsid w:val="00043BE2"/>
    <w:rsid w:val="00043E54"/>
    <w:rsid w:val="00043F70"/>
    <w:rsid w:val="000442B4"/>
    <w:rsid w:val="000445FC"/>
    <w:rsid w:val="000447F5"/>
    <w:rsid w:val="0004495F"/>
    <w:rsid w:val="00044A10"/>
    <w:rsid w:val="00044A27"/>
    <w:rsid w:val="00044AB7"/>
    <w:rsid w:val="00044E7D"/>
    <w:rsid w:val="00045065"/>
    <w:rsid w:val="00045068"/>
    <w:rsid w:val="0004513B"/>
    <w:rsid w:val="000451F9"/>
    <w:rsid w:val="00045398"/>
    <w:rsid w:val="000454ED"/>
    <w:rsid w:val="00045544"/>
    <w:rsid w:val="000456D9"/>
    <w:rsid w:val="00045851"/>
    <w:rsid w:val="0004588F"/>
    <w:rsid w:val="000458B6"/>
    <w:rsid w:val="00045A05"/>
    <w:rsid w:val="00045B03"/>
    <w:rsid w:val="00045B58"/>
    <w:rsid w:val="00045C80"/>
    <w:rsid w:val="000465F0"/>
    <w:rsid w:val="00046911"/>
    <w:rsid w:val="000469E9"/>
    <w:rsid w:val="00046B57"/>
    <w:rsid w:val="00046BAF"/>
    <w:rsid w:val="00046E75"/>
    <w:rsid w:val="00046F07"/>
    <w:rsid w:val="000471A2"/>
    <w:rsid w:val="00047508"/>
    <w:rsid w:val="000479DA"/>
    <w:rsid w:val="00047B3D"/>
    <w:rsid w:val="00047BA0"/>
    <w:rsid w:val="00047C50"/>
    <w:rsid w:val="00047E4E"/>
    <w:rsid w:val="00047F5F"/>
    <w:rsid w:val="0005048E"/>
    <w:rsid w:val="0005073E"/>
    <w:rsid w:val="00050A31"/>
    <w:rsid w:val="00050A9B"/>
    <w:rsid w:val="00050CD0"/>
    <w:rsid w:val="00051052"/>
    <w:rsid w:val="0005133F"/>
    <w:rsid w:val="00051817"/>
    <w:rsid w:val="000518B8"/>
    <w:rsid w:val="00051A06"/>
    <w:rsid w:val="00051A88"/>
    <w:rsid w:val="00051AC5"/>
    <w:rsid w:val="00051BFF"/>
    <w:rsid w:val="00051DF6"/>
    <w:rsid w:val="000526C4"/>
    <w:rsid w:val="00052724"/>
    <w:rsid w:val="0005280D"/>
    <w:rsid w:val="0005298F"/>
    <w:rsid w:val="00052A97"/>
    <w:rsid w:val="00052AF2"/>
    <w:rsid w:val="00052B37"/>
    <w:rsid w:val="00052BDD"/>
    <w:rsid w:val="00052E85"/>
    <w:rsid w:val="00053108"/>
    <w:rsid w:val="00053196"/>
    <w:rsid w:val="00053686"/>
    <w:rsid w:val="00053792"/>
    <w:rsid w:val="000538C8"/>
    <w:rsid w:val="00053C17"/>
    <w:rsid w:val="00053E77"/>
    <w:rsid w:val="00054081"/>
    <w:rsid w:val="000540B5"/>
    <w:rsid w:val="000541AD"/>
    <w:rsid w:val="0005434F"/>
    <w:rsid w:val="00054856"/>
    <w:rsid w:val="000548D7"/>
    <w:rsid w:val="00054A83"/>
    <w:rsid w:val="00055342"/>
    <w:rsid w:val="0005548E"/>
    <w:rsid w:val="000554D5"/>
    <w:rsid w:val="000558F4"/>
    <w:rsid w:val="00055988"/>
    <w:rsid w:val="000559C3"/>
    <w:rsid w:val="00055A61"/>
    <w:rsid w:val="00055D1E"/>
    <w:rsid w:val="00055DC1"/>
    <w:rsid w:val="00055DCA"/>
    <w:rsid w:val="00055E4B"/>
    <w:rsid w:val="00055E56"/>
    <w:rsid w:val="00055ECB"/>
    <w:rsid w:val="00055FB1"/>
    <w:rsid w:val="00056153"/>
    <w:rsid w:val="00056247"/>
    <w:rsid w:val="000568B1"/>
    <w:rsid w:val="00056AAC"/>
    <w:rsid w:val="00056BD0"/>
    <w:rsid w:val="00056FA2"/>
    <w:rsid w:val="00057012"/>
    <w:rsid w:val="00057061"/>
    <w:rsid w:val="00057172"/>
    <w:rsid w:val="00057347"/>
    <w:rsid w:val="00057750"/>
    <w:rsid w:val="000578E1"/>
    <w:rsid w:val="00057E8E"/>
    <w:rsid w:val="0006004A"/>
    <w:rsid w:val="000601D8"/>
    <w:rsid w:val="0006029B"/>
    <w:rsid w:val="000604F6"/>
    <w:rsid w:val="00060553"/>
    <w:rsid w:val="00060620"/>
    <w:rsid w:val="000607EB"/>
    <w:rsid w:val="000607FC"/>
    <w:rsid w:val="000607FF"/>
    <w:rsid w:val="0006081A"/>
    <w:rsid w:val="00060967"/>
    <w:rsid w:val="00060C8C"/>
    <w:rsid w:val="00060DDB"/>
    <w:rsid w:val="00060E60"/>
    <w:rsid w:val="00060F04"/>
    <w:rsid w:val="00061011"/>
    <w:rsid w:val="00061097"/>
    <w:rsid w:val="00061112"/>
    <w:rsid w:val="0006113C"/>
    <w:rsid w:val="0006160C"/>
    <w:rsid w:val="00061626"/>
    <w:rsid w:val="00061791"/>
    <w:rsid w:val="000617E7"/>
    <w:rsid w:val="000618DC"/>
    <w:rsid w:val="00061AF0"/>
    <w:rsid w:val="00061B05"/>
    <w:rsid w:val="00061B8C"/>
    <w:rsid w:val="00061CB5"/>
    <w:rsid w:val="00061DB3"/>
    <w:rsid w:val="00061F7B"/>
    <w:rsid w:val="00062216"/>
    <w:rsid w:val="00062296"/>
    <w:rsid w:val="00062365"/>
    <w:rsid w:val="000623BA"/>
    <w:rsid w:val="0006243F"/>
    <w:rsid w:val="000625D2"/>
    <w:rsid w:val="0006275E"/>
    <w:rsid w:val="0006277D"/>
    <w:rsid w:val="00062813"/>
    <w:rsid w:val="00062A1E"/>
    <w:rsid w:val="00062A71"/>
    <w:rsid w:val="00062AA8"/>
    <w:rsid w:val="00063057"/>
    <w:rsid w:val="00063182"/>
    <w:rsid w:val="0006328B"/>
    <w:rsid w:val="00063808"/>
    <w:rsid w:val="000639C1"/>
    <w:rsid w:val="00063ADC"/>
    <w:rsid w:val="00063B43"/>
    <w:rsid w:val="00063CEF"/>
    <w:rsid w:val="00063FC3"/>
    <w:rsid w:val="00063FE9"/>
    <w:rsid w:val="00064025"/>
    <w:rsid w:val="000640C6"/>
    <w:rsid w:val="00064108"/>
    <w:rsid w:val="00064110"/>
    <w:rsid w:val="0006436C"/>
    <w:rsid w:val="000644CA"/>
    <w:rsid w:val="000645CA"/>
    <w:rsid w:val="000649AB"/>
    <w:rsid w:val="00064CC4"/>
    <w:rsid w:val="00064CE1"/>
    <w:rsid w:val="00064D57"/>
    <w:rsid w:val="00065119"/>
    <w:rsid w:val="0006511B"/>
    <w:rsid w:val="00065244"/>
    <w:rsid w:val="00065255"/>
    <w:rsid w:val="00065461"/>
    <w:rsid w:val="00065513"/>
    <w:rsid w:val="000655AF"/>
    <w:rsid w:val="00065654"/>
    <w:rsid w:val="000657EE"/>
    <w:rsid w:val="00065A18"/>
    <w:rsid w:val="00065C13"/>
    <w:rsid w:val="00065D7B"/>
    <w:rsid w:val="00065DC1"/>
    <w:rsid w:val="00065E45"/>
    <w:rsid w:val="00065E90"/>
    <w:rsid w:val="00065FB3"/>
    <w:rsid w:val="00065FFD"/>
    <w:rsid w:val="00066053"/>
    <w:rsid w:val="0006609B"/>
    <w:rsid w:val="00066102"/>
    <w:rsid w:val="00066115"/>
    <w:rsid w:val="000662C5"/>
    <w:rsid w:val="000664CD"/>
    <w:rsid w:val="0006658D"/>
    <w:rsid w:val="0006658E"/>
    <w:rsid w:val="00066746"/>
    <w:rsid w:val="00066894"/>
    <w:rsid w:val="00066C8A"/>
    <w:rsid w:val="00066DC5"/>
    <w:rsid w:val="00066F09"/>
    <w:rsid w:val="000671D1"/>
    <w:rsid w:val="000673F4"/>
    <w:rsid w:val="00067596"/>
    <w:rsid w:val="00067832"/>
    <w:rsid w:val="0006798A"/>
    <w:rsid w:val="0006798F"/>
    <w:rsid w:val="00067B3A"/>
    <w:rsid w:val="00067EC3"/>
    <w:rsid w:val="00067FCC"/>
    <w:rsid w:val="000701C3"/>
    <w:rsid w:val="00070288"/>
    <w:rsid w:val="00070331"/>
    <w:rsid w:val="0007034D"/>
    <w:rsid w:val="00070394"/>
    <w:rsid w:val="00070484"/>
    <w:rsid w:val="000710C2"/>
    <w:rsid w:val="00071268"/>
    <w:rsid w:val="00071719"/>
    <w:rsid w:val="000718CA"/>
    <w:rsid w:val="000718E9"/>
    <w:rsid w:val="00071C0C"/>
    <w:rsid w:val="00071DC4"/>
    <w:rsid w:val="00071E22"/>
    <w:rsid w:val="00071E39"/>
    <w:rsid w:val="00071F1A"/>
    <w:rsid w:val="00071F24"/>
    <w:rsid w:val="00071F7E"/>
    <w:rsid w:val="00072029"/>
    <w:rsid w:val="0007204E"/>
    <w:rsid w:val="0007220E"/>
    <w:rsid w:val="00072322"/>
    <w:rsid w:val="00072469"/>
    <w:rsid w:val="000724CC"/>
    <w:rsid w:val="000724D5"/>
    <w:rsid w:val="000725F2"/>
    <w:rsid w:val="0007262B"/>
    <w:rsid w:val="000727C4"/>
    <w:rsid w:val="0007298B"/>
    <w:rsid w:val="00072B08"/>
    <w:rsid w:val="00072D6B"/>
    <w:rsid w:val="00072F51"/>
    <w:rsid w:val="00072FAE"/>
    <w:rsid w:val="00073167"/>
    <w:rsid w:val="0007330B"/>
    <w:rsid w:val="00073310"/>
    <w:rsid w:val="0007349F"/>
    <w:rsid w:val="00073731"/>
    <w:rsid w:val="000738E4"/>
    <w:rsid w:val="000739C0"/>
    <w:rsid w:val="00073AC2"/>
    <w:rsid w:val="00073F01"/>
    <w:rsid w:val="00073F0E"/>
    <w:rsid w:val="00073F55"/>
    <w:rsid w:val="00074355"/>
    <w:rsid w:val="00074358"/>
    <w:rsid w:val="000743C8"/>
    <w:rsid w:val="00074434"/>
    <w:rsid w:val="00074595"/>
    <w:rsid w:val="00074A0F"/>
    <w:rsid w:val="00074A4C"/>
    <w:rsid w:val="00074B27"/>
    <w:rsid w:val="00074BB0"/>
    <w:rsid w:val="00074C27"/>
    <w:rsid w:val="00074C5B"/>
    <w:rsid w:val="00074F60"/>
    <w:rsid w:val="00074F72"/>
    <w:rsid w:val="0007515E"/>
    <w:rsid w:val="00075277"/>
    <w:rsid w:val="00075327"/>
    <w:rsid w:val="000755FD"/>
    <w:rsid w:val="000757B3"/>
    <w:rsid w:val="00075B0C"/>
    <w:rsid w:val="00075F4E"/>
    <w:rsid w:val="00076042"/>
    <w:rsid w:val="00076210"/>
    <w:rsid w:val="00076260"/>
    <w:rsid w:val="000762B3"/>
    <w:rsid w:val="00076575"/>
    <w:rsid w:val="000765EA"/>
    <w:rsid w:val="00076768"/>
    <w:rsid w:val="00076806"/>
    <w:rsid w:val="00076890"/>
    <w:rsid w:val="000768A9"/>
    <w:rsid w:val="000769A6"/>
    <w:rsid w:val="00076AA7"/>
    <w:rsid w:val="00076C54"/>
    <w:rsid w:val="00076D25"/>
    <w:rsid w:val="00076E72"/>
    <w:rsid w:val="00076EB5"/>
    <w:rsid w:val="00076FEC"/>
    <w:rsid w:val="000773A3"/>
    <w:rsid w:val="000773D2"/>
    <w:rsid w:val="000773E8"/>
    <w:rsid w:val="000775FE"/>
    <w:rsid w:val="00077780"/>
    <w:rsid w:val="000777DC"/>
    <w:rsid w:val="00077810"/>
    <w:rsid w:val="0007794F"/>
    <w:rsid w:val="00077B1B"/>
    <w:rsid w:val="00077BC8"/>
    <w:rsid w:val="00077CBD"/>
    <w:rsid w:val="00077D18"/>
    <w:rsid w:val="00077E44"/>
    <w:rsid w:val="00080131"/>
    <w:rsid w:val="000802A6"/>
    <w:rsid w:val="00080302"/>
    <w:rsid w:val="0008044D"/>
    <w:rsid w:val="0008046D"/>
    <w:rsid w:val="000804A0"/>
    <w:rsid w:val="000804B8"/>
    <w:rsid w:val="000808A1"/>
    <w:rsid w:val="00080B4E"/>
    <w:rsid w:val="00080DBA"/>
    <w:rsid w:val="00080E4F"/>
    <w:rsid w:val="00081075"/>
    <w:rsid w:val="00081200"/>
    <w:rsid w:val="00081512"/>
    <w:rsid w:val="000815D8"/>
    <w:rsid w:val="00081701"/>
    <w:rsid w:val="00081893"/>
    <w:rsid w:val="00081C2B"/>
    <w:rsid w:val="00081C49"/>
    <w:rsid w:val="00081CAA"/>
    <w:rsid w:val="00081D45"/>
    <w:rsid w:val="00081F27"/>
    <w:rsid w:val="00081F70"/>
    <w:rsid w:val="00082122"/>
    <w:rsid w:val="0008236B"/>
    <w:rsid w:val="00082664"/>
    <w:rsid w:val="000826A8"/>
    <w:rsid w:val="000826B9"/>
    <w:rsid w:val="00082746"/>
    <w:rsid w:val="00082924"/>
    <w:rsid w:val="0008313F"/>
    <w:rsid w:val="0008340D"/>
    <w:rsid w:val="000834F0"/>
    <w:rsid w:val="0008354C"/>
    <w:rsid w:val="0008357B"/>
    <w:rsid w:val="0008368A"/>
    <w:rsid w:val="000836B7"/>
    <w:rsid w:val="00083993"/>
    <w:rsid w:val="00083AB3"/>
    <w:rsid w:val="00083D07"/>
    <w:rsid w:val="00083FBF"/>
    <w:rsid w:val="0008404C"/>
    <w:rsid w:val="000840C1"/>
    <w:rsid w:val="0008417C"/>
    <w:rsid w:val="0008437A"/>
    <w:rsid w:val="0008452F"/>
    <w:rsid w:val="000846FB"/>
    <w:rsid w:val="00084739"/>
    <w:rsid w:val="00084761"/>
    <w:rsid w:val="00084810"/>
    <w:rsid w:val="00084A9D"/>
    <w:rsid w:val="00084AA7"/>
    <w:rsid w:val="00084AAC"/>
    <w:rsid w:val="00084CD5"/>
    <w:rsid w:val="00084DE0"/>
    <w:rsid w:val="00085011"/>
    <w:rsid w:val="000850AB"/>
    <w:rsid w:val="000850CD"/>
    <w:rsid w:val="00085202"/>
    <w:rsid w:val="00085322"/>
    <w:rsid w:val="00085387"/>
    <w:rsid w:val="00085402"/>
    <w:rsid w:val="0008545D"/>
    <w:rsid w:val="000855BC"/>
    <w:rsid w:val="0008576B"/>
    <w:rsid w:val="000858BA"/>
    <w:rsid w:val="00085A8D"/>
    <w:rsid w:val="00085CBB"/>
    <w:rsid w:val="00085E5A"/>
    <w:rsid w:val="00085EAD"/>
    <w:rsid w:val="000860E0"/>
    <w:rsid w:val="000860EB"/>
    <w:rsid w:val="000860EE"/>
    <w:rsid w:val="000862A5"/>
    <w:rsid w:val="00086420"/>
    <w:rsid w:val="0008653E"/>
    <w:rsid w:val="0008674A"/>
    <w:rsid w:val="0008677D"/>
    <w:rsid w:val="000868DC"/>
    <w:rsid w:val="000869EE"/>
    <w:rsid w:val="00087062"/>
    <w:rsid w:val="000871B3"/>
    <w:rsid w:val="000871B6"/>
    <w:rsid w:val="000872B6"/>
    <w:rsid w:val="000872F4"/>
    <w:rsid w:val="00087315"/>
    <w:rsid w:val="00087401"/>
    <w:rsid w:val="00087581"/>
    <w:rsid w:val="0008760E"/>
    <w:rsid w:val="000876F3"/>
    <w:rsid w:val="00087B21"/>
    <w:rsid w:val="00087FF9"/>
    <w:rsid w:val="000900AA"/>
    <w:rsid w:val="000901D7"/>
    <w:rsid w:val="00090200"/>
    <w:rsid w:val="0009052D"/>
    <w:rsid w:val="0009063C"/>
    <w:rsid w:val="00090733"/>
    <w:rsid w:val="000907A3"/>
    <w:rsid w:val="000908C9"/>
    <w:rsid w:val="0009098E"/>
    <w:rsid w:val="00090994"/>
    <w:rsid w:val="00090B2E"/>
    <w:rsid w:val="00090CC5"/>
    <w:rsid w:val="00090E33"/>
    <w:rsid w:val="0009113F"/>
    <w:rsid w:val="0009140B"/>
    <w:rsid w:val="00091488"/>
    <w:rsid w:val="00091BE2"/>
    <w:rsid w:val="00091C67"/>
    <w:rsid w:val="00091F3E"/>
    <w:rsid w:val="000920CB"/>
    <w:rsid w:val="00092139"/>
    <w:rsid w:val="00092458"/>
    <w:rsid w:val="00092503"/>
    <w:rsid w:val="0009252B"/>
    <w:rsid w:val="0009265A"/>
    <w:rsid w:val="00092991"/>
    <w:rsid w:val="00092A35"/>
    <w:rsid w:val="00092BEF"/>
    <w:rsid w:val="00092DE3"/>
    <w:rsid w:val="00092EFF"/>
    <w:rsid w:val="00092F5C"/>
    <w:rsid w:val="00092FC5"/>
    <w:rsid w:val="00093211"/>
    <w:rsid w:val="000932AA"/>
    <w:rsid w:val="0009330D"/>
    <w:rsid w:val="00093657"/>
    <w:rsid w:val="00093865"/>
    <w:rsid w:val="000939B9"/>
    <w:rsid w:val="00093D88"/>
    <w:rsid w:val="00093DE9"/>
    <w:rsid w:val="00093E98"/>
    <w:rsid w:val="000941A7"/>
    <w:rsid w:val="00094222"/>
    <w:rsid w:val="000943D0"/>
    <w:rsid w:val="00094522"/>
    <w:rsid w:val="00094646"/>
    <w:rsid w:val="00094709"/>
    <w:rsid w:val="00094793"/>
    <w:rsid w:val="00094CA8"/>
    <w:rsid w:val="00094EDB"/>
    <w:rsid w:val="000952F7"/>
    <w:rsid w:val="000953D9"/>
    <w:rsid w:val="00095515"/>
    <w:rsid w:val="000955D1"/>
    <w:rsid w:val="000955F9"/>
    <w:rsid w:val="00095601"/>
    <w:rsid w:val="00095677"/>
    <w:rsid w:val="00095727"/>
    <w:rsid w:val="000957A4"/>
    <w:rsid w:val="000959EB"/>
    <w:rsid w:val="00095B86"/>
    <w:rsid w:val="00095D6A"/>
    <w:rsid w:val="00095DAE"/>
    <w:rsid w:val="00095E2B"/>
    <w:rsid w:val="0009616C"/>
    <w:rsid w:val="000961F9"/>
    <w:rsid w:val="00096514"/>
    <w:rsid w:val="00096843"/>
    <w:rsid w:val="0009685D"/>
    <w:rsid w:val="0009686D"/>
    <w:rsid w:val="00096A49"/>
    <w:rsid w:val="00096AAB"/>
    <w:rsid w:val="00096D7E"/>
    <w:rsid w:val="00096EC0"/>
    <w:rsid w:val="0009733E"/>
    <w:rsid w:val="000973E1"/>
    <w:rsid w:val="0009759D"/>
    <w:rsid w:val="000975EB"/>
    <w:rsid w:val="0009763A"/>
    <w:rsid w:val="000978B4"/>
    <w:rsid w:val="00097960"/>
    <w:rsid w:val="00097971"/>
    <w:rsid w:val="00097D14"/>
    <w:rsid w:val="00097F07"/>
    <w:rsid w:val="00097FAE"/>
    <w:rsid w:val="000A00CA"/>
    <w:rsid w:val="000A023C"/>
    <w:rsid w:val="000A0343"/>
    <w:rsid w:val="000A05E7"/>
    <w:rsid w:val="000A098E"/>
    <w:rsid w:val="000A0D5A"/>
    <w:rsid w:val="000A10A8"/>
    <w:rsid w:val="000A1109"/>
    <w:rsid w:val="000A11B7"/>
    <w:rsid w:val="000A128B"/>
    <w:rsid w:val="000A1392"/>
    <w:rsid w:val="000A1513"/>
    <w:rsid w:val="000A153E"/>
    <w:rsid w:val="000A185A"/>
    <w:rsid w:val="000A191B"/>
    <w:rsid w:val="000A19B5"/>
    <w:rsid w:val="000A1D86"/>
    <w:rsid w:val="000A1DE1"/>
    <w:rsid w:val="000A221D"/>
    <w:rsid w:val="000A276D"/>
    <w:rsid w:val="000A27F7"/>
    <w:rsid w:val="000A2B41"/>
    <w:rsid w:val="000A2C6C"/>
    <w:rsid w:val="000A2DFC"/>
    <w:rsid w:val="000A2E05"/>
    <w:rsid w:val="000A2E0D"/>
    <w:rsid w:val="000A2E92"/>
    <w:rsid w:val="000A3006"/>
    <w:rsid w:val="000A34BD"/>
    <w:rsid w:val="000A34FD"/>
    <w:rsid w:val="000A3518"/>
    <w:rsid w:val="000A3651"/>
    <w:rsid w:val="000A3665"/>
    <w:rsid w:val="000A3726"/>
    <w:rsid w:val="000A3B4A"/>
    <w:rsid w:val="000A3D3B"/>
    <w:rsid w:val="000A3D99"/>
    <w:rsid w:val="000A3DED"/>
    <w:rsid w:val="000A4109"/>
    <w:rsid w:val="000A4120"/>
    <w:rsid w:val="000A4160"/>
    <w:rsid w:val="000A4176"/>
    <w:rsid w:val="000A419E"/>
    <w:rsid w:val="000A42F4"/>
    <w:rsid w:val="000A44CF"/>
    <w:rsid w:val="000A46BB"/>
    <w:rsid w:val="000A4872"/>
    <w:rsid w:val="000A50B4"/>
    <w:rsid w:val="000A5229"/>
    <w:rsid w:val="000A5309"/>
    <w:rsid w:val="000A548B"/>
    <w:rsid w:val="000A56A4"/>
    <w:rsid w:val="000A5717"/>
    <w:rsid w:val="000A5740"/>
    <w:rsid w:val="000A57B5"/>
    <w:rsid w:val="000A57F4"/>
    <w:rsid w:val="000A585E"/>
    <w:rsid w:val="000A5872"/>
    <w:rsid w:val="000A58F9"/>
    <w:rsid w:val="000A5904"/>
    <w:rsid w:val="000A5A96"/>
    <w:rsid w:val="000A5BAC"/>
    <w:rsid w:val="000A5C61"/>
    <w:rsid w:val="000A5C9A"/>
    <w:rsid w:val="000A5E4D"/>
    <w:rsid w:val="000A5FB9"/>
    <w:rsid w:val="000A5FD9"/>
    <w:rsid w:val="000A5FDA"/>
    <w:rsid w:val="000A613E"/>
    <w:rsid w:val="000A6265"/>
    <w:rsid w:val="000A665D"/>
    <w:rsid w:val="000A675F"/>
    <w:rsid w:val="000A69BC"/>
    <w:rsid w:val="000A69D0"/>
    <w:rsid w:val="000A6B17"/>
    <w:rsid w:val="000A6D93"/>
    <w:rsid w:val="000A72ED"/>
    <w:rsid w:val="000A730F"/>
    <w:rsid w:val="000A73E1"/>
    <w:rsid w:val="000A7599"/>
    <w:rsid w:val="000A7621"/>
    <w:rsid w:val="000A7681"/>
    <w:rsid w:val="000A76EC"/>
    <w:rsid w:val="000A77BB"/>
    <w:rsid w:val="000A77F6"/>
    <w:rsid w:val="000A79AB"/>
    <w:rsid w:val="000A7EBE"/>
    <w:rsid w:val="000A7FE7"/>
    <w:rsid w:val="000A7FE9"/>
    <w:rsid w:val="000B0159"/>
    <w:rsid w:val="000B02F7"/>
    <w:rsid w:val="000B04E3"/>
    <w:rsid w:val="000B0566"/>
    <w:rsid w:val="000B05B0"/>
    <w:rsid w:val="000B05FB"/>
    <w:rsid w:val="000B0616"/>
    <w:rsid w:val="000B0622"/>
    <w:rsid w:val="000B06FA"/>
    <w:rsid w:val="000B07D1"/>
    <w:rsid w:val="000B0A01"/>
    <w:rsid w:val="000B0C9C"/>
    <w:rsid w:val="000B0E24"/>
    <w:rsid w:val="000B0FE0"/>
    <w:rsid w:val="000B1134"/>
    <w:rsid w:val="000B11B7"/>
    <w:rsid w:val="000B134E"/>
    <w:rsid w:val="000B1471"/>
    <w:rsid w:val="000B167A"/>
    <w:rsid w:val="000B1A68"/>
    <w:rsid w:val="000B1F30"/>
    <w:rsid w:val="000B20D1"/>
    <w:rsid w:val="000B20F4"/>
    <w:rsid w:val="000B2128"/>
    <w:rsid w:val="000B21E7"/>
    <w:rsid w:val="000B22E4"/>
    <w:rsid w:val="000B240B"/>
    <w:rsid w:val="000B244C"/>
    <w:rsid w:val="000B24DF"/>
    <w:rsid w:val="000B2AD8"/>
    <w:rsid w:val="000B2AEF"/>
    <w:rsid w:val="000B2B02"/>
    <w:rsid w:val="000B2B78"/>
    <w:rsid w:val="000B2E26"/>
    <w:rsid w:val="000B2F77"/>
    <w:rsid w:val="000B3039"/>
    <w:rsid w:val="000B308F"/>
    <w:rsid w:val="000B3179"/>
    <w:rsid w:val="000B32CE"/>
    <w:rsid w:val="000B3400"/>
    <w:rsid w:val="000B349C"/>
    <w:rsid w:val="000B3993"/>
    <w:rsid w:val="000B3C85"/>
    <w:rsid w:val="000B3D5F"/>
    <w:rsid w:val="000B4034"/>
    <w:rsid w:val="000B4188"/>
    <w:rsid w:val="000B42A2"/>
    <w:rsid w:val="000B4474"/>
    <w:rsid w:val="000B4B41"/>
    <w:rsid w:val="000B4B98"/>
    <w:rsid w:val="000B4CEA"/>
    <w:rsid w:val="000B4D75"/>
    <w:rsid w:val="000B4F6E"/>
    <w:rsid w:val="000B5000"/>
    <w:rsid w:val="000B511C"/>
    <w:rsid w:val="000B53F7"/>
    <w:rsid w:val="000B5543"/>
    <w:rsid w:val="000B59E8"/>
    <w:rsid w:val="000B5CCB"/>
    <w:rsid w:val="000B5D55"/>
    <w:rsid w:val="000B6292"/>
    <w:rsid w:val="000B629D"/>
    <w:rsid w:val="000B63FC"/>
    <w:rsid w:val="000B648C"/>
    <w:rsid w:val="000B66FD"/>
    <w:rsid w:val="000B6D1C"/>
    <w:rsid w:val="000B700F"/>
    <w:rsid w:val="000B70DB"/>
    <w:rsid w:val="000B70FB"/>
    <w:rsid w:val="000B7437"/>
    <w:rsid w:val="000B74E2"/>
    <w:rsid w:val="000B7720"/>
    <w:rsid w:val="000B785F"/>
    <w:rsid w:val="000B7910"/>
    <w:rsid w:val="000B7DBE"/>
    <w:rsid w:val="000B7DC3"/>
    <w:rsid w:val="000B7E5E"/>
    <w:rsid w:val="000B7F81"/>
    <w:rsid w:val="000B7FF5"/>
    <w:rsid w:val="000BCC5F"/>
    <w:rsid w:val="000C0000"/>
    <w:rsid w:val="000C0057"/>
    <w:rsid w:val="000C0449"/>
    <w:rsid w:val="000C046C"/>
    <w:rsid w:val="000C06B2"/>
    <w:rsid w:val="000C0AD0"/>
    <w:rsid w:val="000C0E06"/>
    <w:rsid w:val="000C10F5"/>
    <w:rsid w:val="000C11B8"/>
    <w:rsid w:val="000C159A"/>
    <w:rsid w:val="000C1A40"/>
    <w:rsid w:val="000C1C6F"/>
    <w:rsid w:val="000C1CAC"/>
    <w:rsid w:val="000C1DE3"/>
    <w:rsid w:val="000C20DB"/>
    <w:rsid w:val="000C20F7"/>
    <w:rsid w:val="000C2121"/>
    <w:rsid w:val="000C2237"/>
    <w:rsid w:val="000C249B"/>
    <w:rsid w:val="000C271C"/>
    <w:rsid w:val="000C2779"/>
    <w:rsid w:val="000C27A7"/>
    <w:rsid w:val="000C27C5"/>
    <w:rsid w:val="000C2816"/>
    <w:rsid w:val="000C2978"/>
    <w:rsid w:val="000C29FB"/>
    <w:rsid w:val="000C2A42"/>
    <w:rsid w:val="000C2A78"/>
    <w:rsid w:val="000C2AFA"/>
    <w:rsid w:val="000C2BBC"/>
    <w:rsid w:val="000C2D35"/>
    <w:rsid w:val="000C2EF2"/>
    <w:rsid w:val="000C3048"/>
    <w:rsid w:val="000C34C8"/>
    <w:rsid w:val="000C3764"/>
    <w:rsid w:val="000C37BD"/>
    <w:rsid w:val="000C3E77"/>
    <w:rsid w:val="000C3EA1"/>
    <w:rsid w:val="000C426F"/>
    <w:rsid w:val="000C434B"/>
    <w:rsid w:val="000C4369"/>
    <w:rsid w:val="000C4482"/>
    <w:rsid w:val="000C4490"/>
    <w:rsid w:val="000C45BC"/>
    <w:rsid w:val="000C463D"/>
    <w:rsid w:val="000C4733"/>
    <w:rsid w:val="000C4793"/>
    <w:rsid w:val="000C4978"/>
    <w:rsid w:val="000C4C71"/>
    <w:rsid w:val="000C5029"/>
    <w:rsid w:val="000C5072"/>
    <w:rsid w:val="000C518F"/>
    <w:rsid w:val="000C523D"/>
    <w:rsid w:val="000C5333"/>
    <w:rsid w:val="000C5375"/>
    <w:rsid w:val="000C56D8"/>
    <w:rsid w:val="000C58D8"/>
    <w:rsid w:val="000C5CFB"/>
    <w:rsid w:val="000C5D6B"/>
    <w:rsid w:val="000C639B"/>
    <w:rsid w:val="000C6431"/>
    <w:rsid w:val="000C64F1"/>
    <w:rsid w:val="000C6747"/>
    <w:rsid w:val="000C6DE8"/>
    <w:rsid w:val="000C6FF8"/>
    <w:rsid w:val="000C70C4"/>
    <w:rsid w:val="000C72BA"/>
    <w:rsid w:val="000C72C2"/>
    <w:rsid w:val="000C7451"/>
    <w:rsid w:val="000C76E3"/>
    <w:rsid w:val="000C78FC"/>
    <w:rsid w:val="000C7908"/>
    <w:rsid w:val="000C7998"/>
    <w:rsid w:val="000C7BE1"/>
    <w:rsid w:val="000C7D11"/>
    <w:rsid w:val="000C7E58"/>
    <w:rsid w:val="000C7E85"/>
    <w:rsid w:val="000C7EA7"/>
    <w:rsid w:val="000D0168"/>
    <w:rsid w:val="000D0344"/>
    <w:rsid w:val="000D0507"/>
    <w:rsid w:val="000D058E"/>
    <w:rsid w:val="000D087A"/>
    <w:rsid w:val="000D0903"/>
    <w:rsid w:val="000D0939"/>
    <w:rsid w:val="000D0983"/>
    <w:rsid w:val="000D0A8A"/>
    <w:rsid w:val="000D0AE2"/>
    <w:rsid w:val="000D0D0D"/>
    <w:rsid w:val="000D1245"/>
    <w:rsid w:val="000D1750"/>
    <w:rsid w:val="000D19CA"/>
    <w:rsid w:val="000D1B69"/>
    <w:rsid w:val="000D1B96"/>
    <w:rsid w:val="000D1BEB"/>
    <w:rsid w:val="000D1C3D"/>
    <w:rsid w:val="000D1D32"/>
    <w:rsid w:val="000D23C9"/>
    <w:rsid w:val="000D2467"/>
    <w:rsid w:val="000D246E"/>
    <w:rsid w:val="000D2557"/>
    <w:rsid w:val="000D25AA"/>
    <w:rsid w:val="000D25CF"/>
    <w:rsid w:val="000D2743"/>
    <w:rsid w:val="000D27A6"/>
    <w:rsid w:val="000D285A"/>
    <w:rsid w:val="000D28BA"/>
    <w:rsid w:val="000D2953"/>
    <w:rsid w:val="000D2A71"/>
    <w:rsid w:val="000D2D42"/>
    <w:rsid w:val="000D30A3"/>
    <w:rsid w:val="000D315E"/>
    <w:rsid w:val="000D327C"/>
    <w:rsid w:val="000D328E"/>
    <w:rsid w:val="000D3413"/>
    <w:rsid w:val="000D3508"/>
    <w:rsid w:val="000D374F"/>
    <w:rsid w:val="000D38E6"/>
    <w:rsid w:val="000D39DC"/>
    <w:rsid w:val="000D3AFF"/>
    <w:rsid w:val="000D3C10"/>
    <w:rsid w:val="000D3E59"/>
    <w:rsid w:val="000D401B"/>
    <w:rsid w:val="000D40AC"/>
    <w:rsid w:val="000D4127"/>
    <w:rsid w:val="000D42AA"/>
    <w:rsid w:val="000D451F"/>
    <w:rsid w:val="000D45FE"/>
    <w:rsid w:val="000D469E"/>
    <w:rsid w:val="000D47CF"/>
    <w:rsid w:val="000D4B89"/>
    <w:rsid w:val="000D4CDF"/>
    <w:rsid w:val="000D4DF8"/>
    <w:rsid w:val="000D4E1D"/>
    <w:rsid w:val="000D50B8"/>
    <w:rsid w:val="000D51ED"/>
    <w:rsid w:val="000D53CF"/>
    <w:rsid w:val="000D54BE"/>
    <w:rsid w:val="000D569B"/>
    <w:rsid w:val="000D5815"/>
    <w:rsid w:val="000D598A"/>
    <w:rsid w:val="000D5B54"/>
    <w:rsid w:val="000D5B7E"/>
    <w:rsid w:val="000D603B"/>
    <w:rsid w:val="000D61FB"/>
    <w:rsid w:val="000D61FE"/>
    <w:rsid w:val="000D624A"/>
    <w:rsid w:val="000D64F5"/>
    <w:rsid w:val="000D6632"/>
    <w:rsid w:val="000D66C8"/>
    <w:rsid w:val="000D69B5"/>
    <w:rsid w:val="000D69C6"/>
    <w:rsid w:val="000D69EE"/>
    <w:rsid w:val="000D6A10"/>
    <w:rsid w:val="000D6AAF"/>
    <w:rsid w:val="000D6AEA"/>
    <w:rsid w:val="000D6EF9"/>
    <w:rsid w:val="000D6FF7"/>
    <w:rsid w:val="000D7063"/>
    <w:rsid w:val="000D7132"/>
    <w:rsid w:val="000D73BA"/>
    <w:rsid w:val="000D74A1"/>
    <w:rsid w:val="000D7716"/>
    <w:rsid w:val="000D77B4"/>
    <w:rsid w:val="000D7841"/>
    <w:rsid w:val="000D78B1"/>
    <w:rsid w:val="000D791B"/>
    <w:rsid w:val="000D7DDC"/>
    <w:rsid w:val="000E00F5"/>
    <w:rsid w:val="000E0195"/>
    <w:rsid w:val="000E0209"/>
    <w:rsid w:val="000E0631"/>
    <w:rsid w:val="000E06E3"/>
    <w:rsid w:val="000E0710"/>
    <w:rsid w:val="000E07CD"/>
    <w:rsid w:val="000E0ACD"/>
    <w:rsid w:val="000E1206"/>
    <w:rsid w:val="000E1281"/>
    <w:rsid w:val="000E13F5"/>
    <w:rsid w:val="000E15A9"/>
    <w:rsid w:val="000E16E4"/>
    <w:rsid w:val="000E16F6"/>
    <w:rsid w:val="000E1725"/>
    <w:rsid w:val="000E17F9"/>
    <w:rsid w:val="000E18FB"/>
    <w:rsid w:val="000E1A74"/>
    <w:rsid w:val="000E2285"/>
    <w:rsid w:val="000E22D9"/>
    <w:rsid w:val="000E24C3"/>
    <w:rsid w:val="000E24C7"/>
    <w:rsid w:val="000E281C"/>
    <w:rsid w:val="000E2B4C"/>
    <w:rsid w:val="000E2D6D"/>
    <w:rsid w:val="000E3029"/>
    <w:rsid w:val="000E30D5"/>
    <w:rsid w:val="000E3118"/>
    <w:rsid w:val="000E379F"/>
    <w:rsid w:val="000E37C9"/>
    <w:rsid w:val="000E37EC"/>
    <w:rsid w:val="000E383F"/>
    <w:rsid w:val="000E3DF4"/>
    <w:rsid w:val="000E3F50"/>
    <w:rsid w:val="000E3F9B"/>
    <w:rsid w:val="000E3FBF"/>
    <w:rsid w:val="000E4091"/>
    <w:rsid w:val="000E40D9"/>
    <w:rsid w:val="000E410E"/>
    <w:rsid w:val="000E4207"/>
    <w:rsid w:val="000E4742"/>
    <w:rsid w:val="000E4BA2"/>
    <w:rsid w:val="000E4BD4"/>
    <w:rsid w:val="000E4C13"/>
    <w:rsid w:val="000E4F64"/>
    <w:rsid w:val="000E4FEF"/>
    <w:rsid w:val="000E5038"/>
    <w:rsid w:val="000E566C"/>
    <w:rsid w:val="000E5882"/>
    <w:rsid w:val="000E589A"/>
    <w:rsid w:val="000E590D"/>
    <w:rsid w:val="000E5A17"/>
    <w:rsid w:val="000E5C2A"/>
    <w:rsid w:val="000E5D0A"/>
    <w:rsid w:val="000E5E52"/>
    <w:rsid w:val="000E5F4F"/>
    <w:rsid w:val="000E64CC"/>
    <w:rsid w:val="000E65A2"/>
    <w:rsid w:val="000E65F9"/>
    <w:rsid w:val="000E680A"/>
    <w:rsid w:val="000E688A"/>
    <w:rsid w:val="000E6B8E"/>
    <w:rsid w:val="000E6E36"/>
    <w:rsid w:val="000E6FC8"/>
    <w:rsid w:val="000E7095"/>
    <w:rsid w:val="000E7100"/>
    <w:rsid w:val="000E7134"/>
    <w:rsid w:val="000E71C1"/>
    <w:rsid w:val="000E7209"/>
    <w:rsid w:val="000E7248"/>
    <w:rsid w:val="000E7363"/>
    <w:rsid w:val="000E7576"/>
    <w:rsid w:val="000E75BB"/>
    <w:rsid w:val="000E7670"/>
    <w:rsid w:val="000E76C5"/>
    <w:rsid w:val="000E770E"/>
    <w:rsid w:val="000E77EC"/>
    <w:rsid w:val="000E77FB"/>
    <w:rsid w:val="000E7A33"/>
    <w:rsid w:val="000E7DA9"/>
    <w:rsid w:val="000F0081"/>
    <w:rsid w:val="000F02C3"/>
    <w:rsid w:val="000F03B2"/>
    <w:rsid w:val="000F0414"/>
    <w:rsid w:val="000F0479"/>
    <w:rsid w:val="000F0543"/>
    <w:rsid w:val="000F08FD"/>
    <w:rsid w:val="000F0AEE"/>
    <w:rsid w:val="000F0BE8"/>
    <w:rsid w:val="000F0D04"/>
    <w:rsid w:val="000F0E50"/>
    <w:rsid w:val="000F0E80"/>
    <w:rsid w:val="000F0F85"/>
    <w:rsid w:val="000F1131"/>
    <w:rsid w:val="000F1151"/>
    <w:rsid w:val="000F143C"/>
    <w:rsid w:val="000F1493"/>
    <w:rsid w:val="000F14AA"/>
    <w:rsid w:val="000F1524"/>
    <w:rsid w:val="000F1624"/>
    <w:rsid w:val="000F181D"/>
    <w:rsid w:val="000F1893"/>
    <w:rsid w:val="000F1A50"/>
    <w:rsid w:val="000F1EAB"/>
    <w:rsid w:val="000F1EE9"/>
    <w:rsid w:val="000F1F73"/>
    <w:rsid w:val="000F228F"/>
    <w:rsid w:val="000F23AC"/>
    <w:rsid w:val="000F23F9"/>
    <w:rsid w:val="000F2498"/>
    <w:rsid w:val="000F2A84"/>
    <w:rsid w:val="000F2A8F"/>
    <w:rsid w:val="000F2B0B"/>
    <w:rsid w:val="000F3116"/>
    <w:rsid w:val="000F32AF"/>
    <w:rsid w:val="000F33AB"/>
    <w:rsid w:val="000F3483"/>
    <w:rsid w:val="000F3998"/>
    <w:rsid w:val="000F3C54"/>
    <w:rsid w:val="000F3CB1"/>
    <w:rsid w:val="000F3D03"/>
    <w:rsid w:val="000F3FBF"/>
    <w:rsid w:val="000F41C0"/>
    <w:rsid w:val="000F4291"/>
    <w:rsid w:val="000F4381"/>
    <w:rsid w:val="000F46BE"/>
    <w:rsid w:val="000F4730"/>
    <w:rsid w:val="000F4B67"/>
    <w:rsid w:val="000F4B81"/>
    <w:rsid w:val="000F4DD7"/>
    <w:rsid w:val="000F4FE1"/>
    <w:rsid w:val="000F50A2"/>
    <w:rsid w:val="000F50FF"/>
    <w:rsid w:val="000F52A3"/>
    <w:rsid w:val="000F52DC"/>
    <w:rsid w:val="000F5318"/>
    <w:rsid w:val="000F5386"/>
    <w:rsid w:val="000F570F"/>
    <w:rsid w:val="000F57BE"/>
    <w:rsid w:val="000F59BF"/>
    <w:rsid w:val="000F5A6C"/>
    <w:rsid w:val="000F5D8B"/>
    <w:rsid w:val="000F6105"/>
    <w:rsid w:val="000F65C8"/>
    <w:rsid w:val="000F6871"/>
    <w:rsid w:val="000F6961"/>
    <w:rsid w:val="000F69CB"/>
    <w:rsid w:val="000F6BBE"/>
    <w:rsid w:val="000F6C3F"/>
    <w:rsid w:val="000F6D54"/>
    <w:rsid w:val="000F6D8C"/>
    <w:rsid w:val="000F6E0E"/>
    <w:rsid w:val="000F7592"/>
    <w:rsid w:val="000F76DC"/>
    <w:rsid w:val="000F76E1"/>
    <w:rsid w:val="000F77F0"/>
    <w:rsid w:val="000F789F"/>
    <w:rsid w:val="000F7B13"/>
    <w:rsid w:val="000F7CE4"/>
    <w:rsid w:val="000F7D79"/>
    <w:rsid w:val="000FE7D1"/>
    <w:rsid w:val="0010012E"/>
    <w:rsid w:val="0010066C"/>
    <w:rsid w:val="0010067F"/>
    <w:rsid w:val="0010092C"/>
    <w:rsid w:val="00100984"/>
    <w:rsid w:val="00100A46"/>
    <w:rsid w:val="00100C27"/>
    <w:rsid w:val="00100C90"/>
    <w:rsid w:val="001010EE"/>
    <w:rsid w:val="0010145B"/>
    <w:rsid w:val="00101819"/>
    <w:rsid w:val="00101855"/>
    <w:rsid w:val="00101A4A"/>
    <w:rsid w:val="00101C12"/>
    <w:rsid w:val="00101E45"/>
    <w:rsid w:val="00101E6E"/>
    <w:rsid w:val="00101F3E"/>
    <w:rsid w:val="00102324"/>
    <w:rsid w:val="00102459"/>
    <w:rsid w:val="001024A9"/>
    <w:rsid w:val="00102667"/>
    <w:rsid w:val="00102A78"/>
    <w:rsid w:val="00102B0F"/>
    <w:rsid w:val="00102B9D"/>
    <w:rsid w:val="00102BD6"/>
    <w:rsid w:val="00102E00"/>
    <w:rsid w:val="0010328A"/>
    <w:rsid w:val="00103473"/>
    <w:rsid w:val="00103483"/>
    <w:rsid w:val="00103BAA"/>
    <w:rsid w:val="00103C35"/>
    <w:rsid w:val="00103C52"/>
    <w:rsid w:val="00103E1F"/>
    <w:rsid w:val="00104196"/>
    <w:rsid w:val="00104309"/>
    <w:rsid w:val="00104571"/>
    <w:rsid w:val="00104772"/>
    <w:rsid w:val="001048F6"/>
    <w:rsid w:val="00104C74"/>
    <w:rsid w:val="00104CEA"/>
    <w:rsid w:val="0010507B"/>
    <w:rsid w:val="001050E3"/>
    <w:rsid w:val="001054B2"/>
    <w:rsid w:val="00105759"/>
    <w:rsid w:val="00105A59"/>
    <w:rsid w:val="00105AFC"/>
    <w:rsid w:val="00105D07"/>
    <w:rsid w:val="00105E61"/>
    <w:rsid w:val="0010616E"/>
    <w:rsid w:val="0010621B"/>
    <w:rsid w:val="00106247"/>
    <w:rsid w:val="00106408"/>
    <w:rsid w:val="0010640B"/>
    <w:rsid w:val="00106918"/>
    <w:rsid w:val="00106C01"/>
    <w:rsid w:val="0010713C"/>
    <w:rsid w:val="00107362"/>
    <w:rsid w:val="001073CB"/>
    <w:rsid w:val="00107476"/>
    <w:rsid w:val="00107771"/>
    <w:rsid w:val="001078E3"/>
    <w:rsid w:val="00107A08"/>
    <w:rsid w:val="00107AD0"/>
    <w:rsid w:val="00107BAE"/>
    <w:rsid w:val="00107E64"/>
    <w:rsid w:val="00108308"/>
    <w:rsid w:val="00110119"/>
    <w:rsid w:val="00110184"/>
    <w:rsid w:val="00110185"/>
    <w:rsid w:val="00110206"/>
    <w:rsid w:val="001103BC"/>
    <w:rsid w:val="0011075C"/>
    <w:rsid w:val="001108B2"/>
    <w:rsid w:val="00110EED"/>
    <w:rsid w:val="00110F0A"/>
    <w:rsid w:val="00110F23"/>
    <w:rsid w:val="00110F63"/>
    <w:rsid w:val="00110FCF"/>
    <w:rsid w:val="001110B5"/>
    <w:rsid w:val="001112DE"/>
    <w:rsid w:val="001112EC"/>
    <w:rsid w:val="0011130A"/>
    <w:rsid w:val="00111431"/>
    <w:rsid w:val="0011143E"/>
    <w:rsid w:val="00111595"/>
    <w:rsid w:val="001115B7"/>
    <w:rsid w:val="001118E8"/>
    <w:rsid w:val="00111973"/>
    <w:rsid w:val="00111BDE"/>
    <w:rsid w:val="00111D08"/>
    <w:rsid w:val="00111FFE"/>
    <w:rsid w:val="00112199"/>
    <w:rsid w:val="00112286"/>
    <w:rsid w:val="001126AB"/>
    <w:rsid w:val="00112950"/>
    <w:rsid w:val="00112BFC"/>
    <w:rsid w:val="00112CB0"/>
    <w:rsid w:val="00112F8D"/>
    <w:rsid w:val="00113013"/>
    <w:rsid w:val="0011314B"/>
    <w:rsid w:val="00113317"/>
    <w:rsid w:val="00113336"/>
    <w:rsid w:val="00113503"/>
    <w:rsid w:val="001136EB"/>
    <w:rsid w:val="0011379F"/>
    <w:rsid w:val="001138A5"/>
    <w:rsid w:val="001138C1"/>
    <w:rsid w:val="00113943"/>
    <w:rsid w:val="0011396F"/>
    <w:rsid w:val="0011406A"/>
    <w:rsid w:val="001141FB"/>
    <w:rsid w:val="001142C9"/>
    <w:rsid w:val="001143A5"/>
    <w:rsid w:val="00114549"/>
    <w:rsid w:val="00114566"/>
    <w:rsid w:val="00114587"/>
    <w:rsid w:val="00114650"/>
    <w:rsid w:val="0011473C"/>
    <w:rsid w:val="00114741"/>
    <w:rsid w:val="00114A22"/>
    <w:rsid w:val="00114CAB"/>
    <w:rsid w:val="00114DAF"/>
    <w:rsid w:val="00114F87"/>
    <w:rsid w:val="00114FF1"/>
    <w:rsid w:val="00115097"/>
    <w:rsid w:val="00115583"/>
    <w:rsid w:val="001157C3"/>
    <w:rsid w:val="0011590D"/>
    <w:rsid w:val="001159F7"/>
    <w:rsid w:val="00115A9E"/>
    <w:rsid w:val="00115ABD"/>
    <w:rsid w:val="00115B6B"/>
    <w:rsid w:val="00115BEC"/>
    <w:rsid w:val="00115C96"/>
    <w:rsid w:val="00115D7F"/>
    <w:rsid w:val="0011634F"/>
    <w:rsid w:val="0011640C"/>
    <w:rsid w:val="001165F7"/>
    <w:rsid w:val="00116726"/>
    <w:rsid w:val="0011689F"/>
    <w:rsid w:val="00116951"/>
    <w:rsid w:val="00116C6B"/>
    <w:rsid w:val="00116E0E"/>
    <w:rsid w:val="00116F0D"/>
    <w:rsid w:val="00116F5B"/>
    <w:rsid w:val="0011701D"/>
    <w:rsid w:val="00117592"/>
    <w:rsid w:val="0011784E"/>
    <w:rsid w:val="0011788B"/>
    <w:rsid w:val="001179E0"/>
    <w:rsid w:val="00117D4A"/>
    <w:rsid w:val="00117D5C"/>
    <w:rsid w:val="00117D96"/>
    <w:rsid w:val="00117DE6"/>
    <w:rsid w:val="0012022B"/>
    <w:rsid w:val="001203FB"/>
    <w:rsid w:val="00120402"/>
    <w:rsid w:val="00120785"/>
    <w:rsid w:val="00120B1A"/>
    <w:rsid w:val="00120B7E"/>
    <w:rsid w:val="00120B83"/>
    <w:rsid w:val="00120F1C"/>
    <w:rsid w:val="0012115B"/>
    <w:rsid w:val="0012119D"/>
    <w:rsid w:val="0012156F"/>
    <w:rsid w:val="001216C8"/>
    <w:rsid w:val="001216FC"/>
    <w:rsid w:val="00121A0B"/>
    <w:rsid w:val="00121B80"/>
    <w:rsid w:val="00121B94"/>
    <w:rsid w:val="00121BE7"/>
    <w:rsid w:val="00121FAC"/>
    <w:rsid w:val="00121FF2"/>
    <w:rsid w:val="001220A9"/>
    <w:rsid w:val="00122391"/>
    <w:rsid w:val="001224C2"/>
    <w:rsid w:val="00122503"/>
    <w:rsid w:val="00122622"/>
    <w:rsid w:val="00122680"/>
    <w:rsid w:val="001227B6"/>
    <w:rsid w:val="00122980"/>
    <w:rsid w:val="00122B36"/>
    <w:rsid w:val="00122D6A"/>
    <w:rsid w:val="00122F94"/>
    <w:rsid w:val="00123392"/>
    <w:rsid w:val="00123566"/>
    <w:rsid w:val="001235DC"/>
    <w:rsid w:val="00123634"/>
    <w:rsid w:val="00123780"/>
    <w:rsid w:val="001239EB"/>
    <w:rsid w:val="00123AF3"/>
    <w:rsid w:val="00123BB4"/>
    <w:rsid w:val="00123C14"/>
    <w:rsid w:val="00123CEA"/>
    <w:rsid w:val="001242F3"/>
    <w:rsid w:val="001242F5"/>
    <w:rsid w:val="00124331"/>
    <w:rsid w:val="00124695"/>
    <w:rsid w:val="00124788"/>
    <w:rsid w:val="00124819"/>
    <w:rsid w:val="001248F8"/>
    <w:rsid w:val="00124B21"/>
    <w:rsid w:val="00124C57"/>
    <w:rsid w:val="00124F40"/>
    <w:rsid w:val="00125145"/>
    <w:rsid w:val="001255B5"/>
    <w:rsid w:val="001256EF"/>
    <w:rsid w:val="001258C7"/>
    <w:rsid w:val="00125BC1"/>
    <w:rsid w:val="00125C32"/>
    <w:rsid w:val="00125D9F"/>
    <w:rsid w:val="00125DE7"/>
    <w:rsid w:val="00125F0A"/>
    <w:rsid w:val="001260EE"/>
    <w:rsid w:val="0012612E"/>
    <w:rsid w:val="001261FE"/>
    <w:rsid w:val="001263BB"/>
    <w:rsid w:val="00126484"/>
    <w:rsid w:val="001264F4"/>
    <w:rsid w:val="00126715"/>
    <w:rsid w:val="001269B3"/>
    <w:rsid w:val="001269BF"/>
    <w:rsid w:val="001269F7"/>
    <w:rsid w:val="00126A91"/>
    <w:rsid w:val="00126AB0"/>
    <w:rsid w:val="00126B34"/>
    <w:rsid w:val="001270BE"/>
    <w:rsid w:val="001274BB"/>
    <w:rsid w:val="0012783D"/>
    <w:rsid w:val="0012784E"/>
    <w:rsid w:val="00127859"/>
    <w:rsid w:val="0012786F"/>
    <w:rsid w:val="00127B9C"/>
    <w:rsid w:val="00127D10"/>
    <w:rsid w:val="00127D43"/>
    <w:rsid w:val="00127E2B"/>
    <w:rsid w:val="00127FBC"/>
    <w:rsid w:val="00130064"/>
    <w:rsid w:val="00130381"/>
    <w:rsid w:val="00130684"/>
    <w:rsid w:val="001307A6"/>
    <w:rsid w:val="001307D7"/>
    <w:rsid w:val="00130924"/>
    <w:rsid w:val="00130DF2"/>
    <w:rsid w:val="00130EB9"/>
    <w:rsid w:val="00130F6F"/>
    <w:rsid w:val="00130F7B"/>
    <w:rsid w:val="001311B5"/>
    <w:rsid w:val="00131298"/>
    <w:rsid w:val="00131349"/>
    <w:rsid w:val="0013148A"/>
    <w:rsid w:val="00131541"/>
    <w:rsid w:val="001318EF"/>
    <w:rsid w:val="00131A30"/>
    <w:rsid w:val="00131CCF"/>
    <w:rsid w:val="00131DFB"/>
    <w:rsid w:val="0013219D"/>
    <w:rsid w:val="001321C1"/>
    <w:rsid w:val="001324B7"/>
    <w:rsid w:val="001324FC"/>
    <w:rsid w:val="00132638"/>
    <w:rsid w:val="001327A3"/>
    <w:rsid w:val="0013280A"/>
    <w:rsid w:val="00132852"/>
    <w:rsid w:val="001328DD"/>
    <w:rsid w:val="0013297C"/>
    <w:rsid w:val="00132B2F"/>
    <w:rsid w:val="00132E95"/>
    <w:rsid w:val="00132EEF"/>
    <w:rsid w:val="00132FCE"/>
    <w:rsid w:val="00133114"/>
    <w:rsid w:val="0013332A"/>
    <w:rsid w:val="0013335E"/>
    <w:rsid w:val="001335A9"/>
    <w:rsid w:val="001337FE"/>
    <w:rsid w:val="00133800"/>
    <w:rsid w:val="00133940"/>
    <w:rsid w:val="00133964"/>
    <w:rsid w:val="00133B0C"/>
    <w:rsid w:val="00133C8C"/>
    <w:rsid w:val="00133E8E"/>
    <w:rsid w:val="00133E93"/>
    <w:rsid w:val="00133ED4"/>
    <w:rsid w:val="001340BD"/>
    <w:rsid w:val="001340C3"/>
    <w:rsid w:val="001341AE"/>
    <w:rsid w:val="0013420C"/>
    <w:rsid w:val="00134645"/>
    <w:rsid w:val="00134673"/>
    <w:rsid w:val="0013473F"/>
    <w:rsid w:val="00134791"/>
    <w:rsid w:val="0013481A"/>
    <w:rsid w:val="00134C54"/>
    <w:rsid w:val="00134DCA"/>
    <w:rsid w:val="00134DD3"/>
    <w:rsid w:val="001352F1"/>
    <w:rsid w:val="001355D5"/>
    <w:rsid w:val="0013587E"/>
    <w:rsid w:val="00135A0C"/>
    <w:rsid w:val="00135A19"/>
    <w:rsid w:val="00135A63"/>
    <w:rsid w:val="00135B38"/>
    <w:rsid w:val="00135CFA"/>
    <w:rsid w:val="00135D7A"/>
    <w:rsid w:val="00135DC2"/>
    <w:rsid w:val="00136023"/>
    <w:rsid w:val="001360E7"/>
    <w:rsid w:val="0013615C"/>
    <w:rsid w:val="00136463"/>
    <w:rsid w:val="001365DC"/>
    <w:rsid w:val="001369F7"/>
    <w:rsid w:val="00136C8E"/>
    <w:rsid w:val="00136D5B"/>
    <w:rsid w:val="00136E4B"/>
    <w:rsid w:val="00137071"/>
    <w:rsid w:val="00137269"/>
    <w:rsid w:val="0013780F"/>
    <w:rsid w:val="00137C34"/>
    <w:rsid w:val="00140906"/>
    <w:rsid w:val="00140AF3"/>
    <w:rsid w:val="00140BED"/>
    <w:rsid w:val="00140D26"/>
    <w:rsid w:val="00140FDA"/>
    <w:rsid w:val="00141068"/>
    <w:rsid w:val="0014112C"/>
    <w:rsid w:val="001411AF"/>
    <w:rsid w:val="00141313"/>
    <w:rsid w:val="001414C8"/>
    <w:rsid w:val="001414CB"/>
    <w:rsid w:val="001414EE"/>
    <w:rsid w:val="001415D2"/>
    <w:rsid w:val="00141957"/>
    <w:rsid w:val="00141A0D"/>
    <w:rsid w:val="00141A7A"/>
    <w:rsid w:val="00141BD7"/>
    <w:rsid w:val="00141DB9"/>
    <w:rsid w:val="00141E4C"/>
    <w:rsid w:val="00141F22"/>
    <w:rsid w:val="00142114"/>
    <w:rsid w:val="0014220B"/>
    <w:rsid w:val="001422D4"/>
    <w:rsid w:val="00142333"/>
    <w:rsid w:val="001426EB"/>
    <w:rsid w:val="00142756"/>
    <w:rsid w:val="0014293D"/>
    <w:rsid w:val="001429B9"/>
    <w:rsid w:val="00142A2F"/>
    <w:rsid w:val="00142CC5"/>
    <w:rsid w:val="001431DB"/>
    <w:rsid w:val="00143231"/>
    <w:rsid w:val="0014325D"/>
    <w:rsid w:val="00143299"/>
    <w:rsid w:val="0014330F"/>
    <w:rsid w:val="0014335E"/>
    <w:rsid w:val="0014369E"/>
    <w:rsid w:val="001436E1"/>
    <w:rsid w:val="001436F7"/>
    <w:rsid w:val="001437E2"/>
    <w:rsid w:val="001438C7"/>
    <w:rsid w:val="00143B2A"/>
    <w:rsid w:val="00143B54"/>
    <w:rsid w:val="00143E72"/>
    <w:rsid w:val="00143F61"/>
    <w:rsid w:val="00143F6F"/>
    <w:rsid w:val="00143FEC"/>
    <w:rsid w:val="00144118"/>
    <w:rsid w:val="0014435C"/>
    <w:rsid w:val="001447F8"/>
    <w:rsid w:val="00144B05"/>
    <w:rsid w:val="00144CB5"/>
    <w:rsid w:val="00144D5C"/>
    <w:rsid w:val="00144DA9"/>
    <w:rsid w:val="00144F83"/>
    <w:rsid w:val="001452C4"/>
    <w:rsid w:val="00145338"/>
    <w:rsid w:val="00145386"/>
    <w:rsid w:val="001453B7"/>
    <w:rsid w:val="00145402"/>
    <w:rsid w:val="00145505"/>
    <w:rsid w:val="00145776"/>
    <w:rsid w:val="00145866"/>
    <w:rsid w:val="00145973"/>
    <w:rsid w:val="001459EB"/>
    <w:rsid w:val="00145A1F"/>
    <w:rsid w:val="00145A85"/>
    <w:rsid w:val="00145AFD"/>
    <w:rsid w:val="00145E2C"/>
    <w:rsid w:val="00145F9B"/>
    <w:rsid w:val="0014603B"/>
    <w:rsid w:val="0014605B"/>
    <w:rsid w:val="001460C1"/>
    <w:rsid w:val="0014627E"/>
    <w:rsid w:val="00146442"/>
    <w:rsid w:val="0014689B"/>
    <w:rsid w:val="00146C0A"/>
    <w:rsid w:val="00146DFF"/>
    <w:rsid w:val="00146E71"/>
    <w:rsid w:val="00146F22"/>
    <w:rsid w:val="00146FAA"/>
    <w:rsid w:val="00146FFA"/>
    <w:rsid w:val="0014715D"/>
    <w:rsid w:val="00147316"/>
    <w:rsid w:val="00147652"/>
    <w:rsid w:val="0014767D"/>
    <w:rsid w:val="001477F3"/>
    <w:rsid w:val="001479ED"/>
    <w:rsid w:val="00147A0D"/>
    <w:rsid w:val="00147BA9"/>
    <w:rsid w:val="00147D4D"/>
    <w:rsid w:val="00147F78"/>
    <w:rsid w:val="0015012F"/>
    <w:rsid w:val="00150263"/>
    <w:rsid w:val="0015029B"/>
    <w:rsid w:val="001504A8"/>
    <w:rsid w:val="0015059A"/>
    <w:rsid w:val="00150D52"/>
    <w:rsid w:val="00150DB8"/>
    <w:rsid w:val="00150F21"/>
    <w:rsid w:val="0015104B"/>
    <w:rsid w:val="00151269"/>
    <w:rsid w:val="00151331"/>
    <w:rsid w:val="001513CA"/>
    <w:rsid w:val="001517C9"/>
    <w:rsid w:val="00151938"/>
    <w:rsid w:val="00151A0D"/>
    <w:rsid w:val="00151B8C"/>
    <w:rsid w:val="00151BA3"/>
    <w:rsid w:val="00151C4B"/>
    <w:rsid w:val="00151CF6"/>
    <w:rsid w:val="00151F88"/>
    <w:rsid w:val="001521DE"/>
    <w:rsid w:val="00152231"/>
    <w:rsid w:val="00152384"/>
    <w:rsid w:val="001523A5"/>
    <w:rsid w:val="00152480"/>
    <w:rsid w:val="001528E9"/>
    <w:rsid w:val="00152AA6"/>
    <w:rsid w:val="00152BEF"/>
    <w:rsid w:val="00152C7A"/>
    <w:rsid w:val="00152DE1"/>
    <w:rsid w:val="00152E18"/>
    <w:rsid w:val="00152E7E"/>
    <w:rsid w:val="00152F4A"/>
    <w:rsid w:val="001530D6"/>
    <w:rsid w:val="0015337F"/>
    <w:rsid w:val="001534A3"/>
    <w:rsid w:val="001537F7"/>
    <w:rsid w:val="00153D61"/>
    <w:rsid w:val="00153E10"/>
    <w:rsid w:val="00153F93"/>
    <w:rsid w:val="0015400C"/>
    <w:rsid w:val="001541BC"/>
    <w:rsid w:val="0015424A"/>
    <w:rsid w:val="001542CB"/>
    <w:rsid w:val="00154359"/>
    <w:rsid w:val="00154389"/>
    <w:rsid w:val="00154569"/>
    <w:rsid w:val="001545BA"/>
    <w:rsid w:val="0015469B"/>
    <w:rsid w:val="0015473A"/>
    <w:rsid w:val="0015496B"/>
    <w:rsid w:val="00154A22"/>
    <w:rsid w:val="00154C30"/>
    <w:rsid w:val="00154D55"/>
    <w:rsid w:val="00154F2B"/>
    <w:rsid w:val="001551F8"/>
    <w:rsid w:val="0015523B"/>
    <w:rsid w:val="001557BF"/>
    <w:rsid w:val="00155834"/>
    <w:rsid w:val="001558D8"/>
    <w:rsid w:val="001558E1"/>
    <w:rsid w:val="00155AA4"/>
    <w:rsid w:val="00155BA1"/>
    <w:rsid w:val="00155D7C"/>
    <w:rsid w:val="00155FC3"/>
    <w:rsid w:val="0015606E"/>
    <w:rsid w:val="00156376"/>
    <w:rsid w:val="00156482"/>
    <w:rsid w:val="001564A7"/>
    <w:rsid w:val="001564B7"/>
    <w:rsid w:val="001564EA"/>
    <w:rsid w:val="001566C1"/>
    <w:rsid w:val="00156ABD"/>
    <w:rsid w:val="00156AD3"/>
    <w:rsid w:val="00156BC5"/>
    <w:rsid w:val="00156CD6"/>
    <w:rsid w:val="00156F2B"/>
    <w:rsid w:val="001570BA"/>
    <w:rsid w:val="0015736D"/>
    <w:rsid w:val="0015748D"/>
    <w:rsid w:val="00157A4E"/>
    <w:rsid w:val="00157AFA"/>
    <w:rsid w:val="00157C08"/>
    <w:rsid w:val="00157C78"/>
    <w:rsid w:val="00157D20"/>
    <w:rsid w:val="00157F07"/>
    <w:rsid w:val="001604F5"/>
    <w:rsid w:val="00160563"/>
    <w:rsid w:val="00160AEE"/>
    <w:rsid w:val="00160B51"/>
    <w:rsid w:val="00160C69"/>
    <w:rsid w:val="00160E89"/>
    <w:rsid w:val="00160EED"/>
    <w:rsid w:val="00160F35"/>
    <w:rsid w:val="00161041"/>
    <w:rsid w:val="001610D5"/>
    <w:rsid w:val="001612C9"/>
    <w:rsid w:val="00161337"/>
    <w:rsid w:val="001614DA"/>
    <w:rsid w:val="0016154E"/>
    <w:rsid w:val="0016176A"/>
    <w:rsid w:val="00161C57"/>
    <w:rsid w:val="00161E22"/>
    <w:rsid w:val="00162033"/>
    <w:rsid w:val="001620D8"/>
    <w:rsid w:val="001620DA"/>
    <w:rsid w:val="0016232C"/>
    <w:rsid w:val="00162516"/>
    <w:rsid w:val="00162608"/>
    <w:rsid w:val="0016272B"/>
    <w:rsid w:val="00162990"/>
    <w:rsid w:val="001629CA"/>
    <w:rsid w:val="00162B6E"/>
    <w:rsid w:val="001630BD"/>
    <w:rsid w:val="00163590"/>
    <w:rsid w:val="0016373B"/>
    <w:rsid w:val="00163783"/>
    <w:rsid w:val="00163C63"/>
    <w:rsid w:val="00163C76"/>
    <w:rsid w:val="00163C97"/>
    <w:rsid w:val="00163DB6"/>
    <w:rsid w:val="00163FCD"/>
    <w:rsid w:val="0016405A"/>
    <w:rsid w:val="001644DB"/>
    <w:rsid w:val="001646DB"/>
    <w:rsid w:val="00164BCF"/>
    <w:rsid w:val="00164DB7"/>
    <w:rsid w:val="00164F7C"/>
    <w:rsid w:val="00165057"/>
    <w:rsid w:val="001651F4"/>
    <w:rsid w:val="001655C0"/>
    <w:rsid w:val="001655FF"/>
    <w:rsid w:val="00165603"/>
    <w:rsid w:val="001658D7"/>
    <w:rsid w:val="00165AAC"/>
    <w:rsid w:val="00165BA0"/>
    <w:rsid w:val="00165C8A"/>
    <w:rsid w:val="00165CAA"/>
    <w:rsid w:val="00165D79"/>
    <w:rsid w:val="00165EAC"/>
    <w:rsid w:val="00165FA4"/>
    <w:rsid w:val="0016605B"/>
    <w:rsid w:val="001660BF"/>
    <w:rsid w:val="00166195"/>
    <w:rsid w:val="00166231"/>
    <w:rsid w:val="0016656F"/>
    <w:rsid w:val="0016663A"/>
    <w:rsid w:val="00166942"/>
    <w:rsid w:val="00166AE6"/>
    <w:rsid w:val="00166B8B"/>
    <w:rsid w:val="0016705E"/>
    <w:rsid w:val="0016716B"/>
    <w:rsid w:val="001672F6"/>
    <w:rsid w:val="001673B1"/>
    <w:rsid w:val="001673BD"/>
    <w:rsid w:val="001674B8"/>
    <w:rsid w:val="0016769A"/>
    <w:rsid w:val="001676A8"/>
    <w:rsid w:val="001676D4"/>
    <w:rsid w:val="0016782E"/>
    <w:rsid w:val="00167841"/>
    <w:rsid w:val="00167916"/>
    <w:rsid w:val="00167AED"/>
    <w:rsid w:val="00167C8E"/>
    <w:rsid w:val="0017008C"/>
    <w:rsid w:val="00170318"/>
    <w:rsid w:val="0017095B"/>
    <w:rsid w:val="00170B32"/>
    <w:rsid w:val="00170C30"/>
    <w:rsid w:val="00170F23"/>
    <w:rsid w:val="00171088"/>
    <w:rsid w:val="001711FA"/>
    <w:rsid w:val="0017126F"/>
    <w:rsid w:val="001712B4"/>
    <w:rsid w:val="00171339"/>
    <w:rsid w:val="001713B2"/>
    <w:rsid w:val="0017183B"/>
    <w:rsid w:val="00171876"/>
    <w:rsid w:val="00171B07"/>
    <w:rsid w:val="00171D49"/>
    <w:rsid w:val="00171DD6"/>
    <w:rsid w:val="0017200C"/>
    <w:rsid w:val="0017221D"/>
    <w:rsid w:val="0017222D"/>
    <w:rsid w:val="0017225F"/>
    <w:rsid w:val="00172338"/>
    <w:rsid w:val="00172381"/>
    <w:rsid w:val="00172476"/>
    <w:rsid w:val="00172813"/>
    <w:rsid w:val="0017294C"/>
    <w:rsid w:val="00172F05"/>
    <w:rsid w:val="00172FBD"/>
    <w:rsid w:val="0017304A"/>
    <w:rsid w:val="0017304F"/>
    <w:rsid w:val="001730A9"/>
    <w:rsid w:val="001730D1"/>
    <w:rsid w:val="0017322B"/>
    <w:rsid w:val="00173836"/>
    <w:rsid w:val="00173902"/>
    <w:rsid w:val="00173A00"/>
    <w:rsid w:val="00173A57"/>
    <w:rsid w:val="00173A80"/>
    <w:rsid w:val="00173B86"/>
    <w:rsid w:val="00173B9D"/>
    <w:rsid w:val="00173D05"/>
    <w:rsid w:val="00173F8D"/>
    <w:rsid w:val="00174070"/>
    <w:rsid w:val="0017441F"/>
    <w:rsid w:val="0017445F"/>
    <w:rsid w:val="0017499B"/>
    <w:rsid w:val="001749DD"/>
    <w:rsid w:val="00174CFA"/>
    <w:rsid w:val="00174E21"/>
    <w:rsid w:val="00174EF9"/>
    <w:rsid w:val="00174F65"/>
    <w:rsid w:val="00175960"/>
    <w:rsid w:val="00175A7B"/>
    <w:rsid w:val="00175AB2"/>
    <w:rsid w:val="00175AC2"/>
    <w:rsid w:val="00175B8D"/>
    <w:rsid w:val="00175CE1"/>
    <w:rsid w:val="00175E39"/>
    <w:rsid w:val="00175EA4"/>
    <w:rsid w:val="00176068"/>
    <w:rsid w:val="001763D8"/>
    <w:rsid w:val="00176464"/>
    <w:rsid w:val="0017649A"/>
    <w:rsid w:val="0017670E"/>
    <w:rsid w:val="00176951"/>
    <w:rsid w:val="00176A12"/>
    <w:rsid w:val="00176AA1"/>
    <w:rsid w:val="00176B03"/>
    <w:rsid w:val="00176C9C"/>
    <w:rsid w:val="00176CAA"/>
    <w:rsid w:val="00176CD6"/>
    <w:rsid w:val="00176E56"/>
    <w:rsid w:val="001771F2"/>
    <w:rsid w:val="001772E8"/>
    <w:rsid w:val="00177352"/>
    <w:rsid w:val="00177363"/>
    <w:rsid w:val="001773A1"/>
    <w:rsid w:val="0017757C"/>
    <w:rsid w:val="00177681"/>
    <w:rsid w:val="00177871"/>
    <w:rsid w:val="00177B03"/>
    <w:rsid w:val="00177E47"/>
    <w:rsid w:val="00177EAC"/>
    <w:rsid w:val="00177FD4"/>
    <w:rsid w:val="00180042"/>
    <w:rsid w:val="00180140"/>
    <w:rsid w:val="0018024F"/>
    <w:rsid w:val="0018032D"/>
    <w:rsid w:val="0018098B"/>
    <w:rsid w:val="001809D6"/>
    <w:rsid w:val="001809FD"/>
    <w:rsid w:val="00180B0E"/>
    <w:rsid w:val="00180B82"/>
    <w:rsid w:val="00180BB6"/>
    <w:rsid w:val="00180D14"/>
    <w:rsid w:val="00180D45"/>
    <w:rsid w:val="00180DDB"/>
    <w:rsid w:val="0018108D"/>
    <w:rsid w:val="0018114D"/>
    <w:rsid w:val="00181AB1"/>
    <w:rsid w:val="00181BC0"/>
    <w:rsid w:val="00181FB6"/>
    <w:rsid w:val="00182023"/>
    <w:rsid w:val="001820AD"/>
    <w:rsid w:val="001825DF"/>
    <w:rsid w:val="00182763"/>
    <w:rsid w:val="00182D42"/>
    <w:rsid w:val="00182E53"/>
    <w:rsid w:val="00182F3B"/>
    <w:rsid w:val="0018303A"/>
    <w:rsid w:val="001830EE"/>
    <w:rsid w:val="001834C6"/>
    <w:rsid w:val="001834DB"/>
    <w:rsid w:val="00183505"/>
    <w:rsid w:val="0018353F"/>
    <w:rsid w:val="00183580"/>
    <w:rsid w:val="001838FA"/>
    <w:rsid w:val="00183A39"/>
    <w:rsid w:val="00183B12"/>
    <w:rsid w:val="00183B1F"/>
    <w:rsid w:val="00183BF7"/>
    <w:rsid w:val="00183DF6"/>
    <w:rsid w:val="0018401D"/>
    <w:rsid w:val="0018403B"/>
    <w:rsid w:val="00184076"/>
    <w:rsid w:val="001841B9"/>
    <w:rsid w:val="0018425F"/>
    <w:rsid w:val="001844A0"/>
    <w:rsid w:val="00184925"/>
    <w:rsid w:val="00184AD0"/>
    <w:rsid w:val="00184B0F"/>
    <w:rsid w:val="0018549E"/>
    <w:rsid w:val="0018567A"/>
    <w:rsid w:val="00185707"/>
    <w:rsid w:val="0018582A"/>
    <w:rsid w:val="00185E54"/>
    <w:rsid w:val="001860F6"/>
    <w:rsid w:val="00186124"/>
    <w:rsid w:val="001861AD"/>
    <w:rsid w:val="001862FD"/>
    <w:rsid w:val="0018630F"/>
    <w:rsid w:val="001863A9"/>
    <w:rsid w:val="00186463"/>
    <w:rsid w:val="0018653F"/>
    <w:rsid w:val="0018669D"/>
    <w:rsid w:val="00186953"/>
    <w:rsid w:val="00186A04"/>
    <w:rsid w:val="00186A37"/>
    <w:rsid w:val="00186A4D"/>
    <w:rsid w:val="00186DAC"/>
    <w:rsid w:val="00186F14"/>
    <w:rsid w:val="00186FB7"/>
    <w:rsid w:val="00187054"/>
    <w:rsid w:val="0018758D"/>
    <w:rsid w:val="001876E2"/>
    <w:rsid w:val="00187705"/>
    <w:rsid w:val="001879E2"/>
    <w:rsid w:val="001879E8"/>
    <w:rsid w:val="00187ACB"/>
    <w:rsid w:val="00187C82"/>
    <w:rsid w:val="00187DC3"/>
    <w:rsid w:val="00187F78"/>
    <w:rsid w:val="00187FFD"/>
    <w:rsid w:val="0018892A"/>
    <w:rsid w:val="0018C10B"/>
    <w:rsid w:val="001901F1"/>
    <w:rsid w:val="00190291"/>
    <w:rsid w:val="001902C3"/>
    <w:rsid w:val="001903E5"/>
    <w:rsid w:val="0019067C"/>
    <w:rsid w:val="0019088E"/>
    <w:rsid w:val="00190954"/>
    <w:rsid w:val="00190B36"/>
    <w:rsid w:val="00190EB0"/>
    <w:rsid w:val="001912DD"/>
    <w:rsid w:val="00191307"/>
    <w:rsid w:val="001913B3"/>
    <w:rsid w:val="001913CA"/>
    <w:rsid w:val="00191566"/>
    <w:rsid w:val="001915DA"/>
    <w:rsid w:val="00191648"/>
    <w:rsid w:val="001916C4"/>
    <w:rsid w:val="001916C9"/>
    <w:rsid w:val="00191750"/>
    <w:rsid w:val="00191831"/>
    <w:rsid w:val="001918C1"/>
    <w:rsid w:val="00191969"/>
    <w:rsid w:val="00191A0D"/>
    <w:rsid w:val="00191C7E"/>
    <w:rsid w:val="00191C84"/>
    <w:rsid w:val="00191C9C"/>
    <w:rsid w:val="00191D6D"/>
    <w:rsid w:val="00191D7C"/>
    <w:rsid w:val="00191DBC"/>
    <w:rsid w:val="00191E36"/>
    <w:rsid w:val="00191F6B"/>
    <w:rsid w:val="00192093"/>
    <w:rsid w:val="00192165"/>
    <w:rsid w:val="001921B5"/>
    <w:rsid w:val="0019230E"/>
    <w:rsid w:val="00192544"/>
    <w:rsid w:val="0019267A"/>
    <w:rsid w:val="001927A4"/>
    <w:rsid w:val="00192806"/>
    <w:rsid w:val="00192896"/>
    <w:rsid w:val="00192924"/>
    <w:rsid w:val="00192963"/>
    <w:rsid w:val="001929FB"/>
    <w:rsid w:val="00192B4B"/>
    <w:rsid w:val="00192C1B"/>
    <w:rsid w:val="00192C3C"/>
    <w:rsid w:val="00192E06"/>
    <w:rsid w:val="00192FA4"/>
    <w:rsid w:val="0019301E"/>
    <w:rsid w:val="00193073"/>
    <w:rsid w:val="001930E9"/>
    <w:rsid w:val="00193116"/>
    <w:rsid w:val="0019318F"/>
    <w:rsid w:val="00193325"/>
    <w:rsid w:val="001933A4"/>
    <w:rsid w:val="001936FA"/>
    <w:rsid w:val="00193723"/>
    <w:rsid w:val="0019394B"/>
    <w:rsid w:val="00193A94"/>
    <w:rsid w:val="00193C2D"/>
    <w:rsid w:val="00194129"/>
    <w:rsid w:val="001941B2"/>
    <w:rsid w:val="0019423B"/>
    <w:rsid w:val="00194397"/>
    <w:rsid w:val="00194561"/>
    <w:rsid w:val="00194701"/>
    <w:rsid w:val="0019481D"/>
    <w:rsid w:val="0019485F"/>
    <w:rsid w:val="00194BF7"/>
    <w:rsid w:val="00194E1E"/>
    <w:rsid w:val="00194EAA"/>
    <w:rsid w:val="00195143"/>
    <w:rsid w:val="001951FD"/>
    <w:rsid w:val="00195218"/>
    <w:rsid w:val="001957B7"/>
    <w:rsid w:val="00195EC4"/>
    <w:rsid w:val="001960C1"/>
    <w:rsid w:val="00196384"/>
    <w:rsid w:val="00196539"/>
    <w:rsid w:val="00196556"/>
    <w:rsid w:val="001966A3"/>
    <w:rsid w:val="0019684C"/>
    <w:rsid w:val="00196929"/>
    <w:rsid w:val="00196AC1"/>
    <w:rsid w:val="00196B6F"/>
    <w:rsid w:val="00196C8F"/>
    <w:rsid w:val="00196D62"/>
    <w:rsid w:val="00196DD2"/>
    <w:rsid w:val="00196ECC"/>
    <w:rsid w:val="00196EDE"/>
    <w:rsid w:val="00197118"/>
    <w:rsid w:val="00197191"/>
    <w:rsid w:val="00197227"/>
    <w:rsid w:val="001972F7"/>
    <w:rsid w:val="001973B2"/>
    <w:rsid w:val="001973E7"/>
    <w:rsid w:val="001974BE"/>
    <w:rsid w:val="0019753D"/>
    <w:rsid w:val="0019782B"/>
    <w:rsid w:val="001979C6"/>
    <w:rsid w:val="00197B97"/>
    <w:rsid w:val="00197CA4"/>
    <w:rsid w:val="00197E9D"/>
    <w:rsid w:val="0019D570"/>
    <w:rsid w:val="001A01E6"/>
    <w:rsid w:val="001A03B0"/>
    <w:rsid w:val="001A0455"/>
    <w:rsid w:val="001A0F27"/>
    <w:rsid w:val="001A106C"/>
    <w:rsid w:val="001A1073"/>
    <w:rsid w:val="001A10FB"/>
    <w:rsid w:val="001A1105"/>
    <w:rsid w:val="001A12EF"/>
    <w:rsid w:val="001A1377"/>
    <w:rsid w:val="001A13D8"/>
    <w:rsid w:val="001A157E"/>
    <w:rsid w:val="001A1668"/>
    <w:rsid w:val="001A17B9"/>
    <w:rsid w:val="001A197F"/>
    <w:rsid w:val="001A19B0"/>
    <w:rsid w:val="001A1C80"/>
    <w:rsid w:val="001A1D24"/>
    <w:rsid w:val="001A1D58"/>
    <w:rsid w:val="001A1EAA"/>
    <w:rsid w:val="001A22C9"/>
    <w:rsid w:val="001A23C0"/>
    <w:rsid w:val="001A243A"/>
    <w:rsid w:val="001A2698"/>
    <w:rsid w:val="001A2956"/>
    <w:rsid w:val="001A2996"/>
    <w:rsid w:val="001A2A69"/>
    <w:rsid w:val="001A2B90"/>
    <w:rsid w:val="001A2E4D"/>
    <w:rsid w:val="001A2E9F"/>
    <w:rsid w:val="001A315B"/>
    <w:rsid w:val="001A3264"/>
    <w:rsid w:val="001A32C8"/>
    <w:rsid w:val="001A3590"/>
    <w:rsid w:val="001A37FC"/>
    <w:rsid w:val="001A3833"/>
    <w:rsid w:val="001A38CC"/>
    <w:rsid w:val="001A38F0"/>
    <w:rsid w:val="001A38F6"/>
    <w:rsid w:val="001A3A17"/>
    <w:rsid w:val="001A3A1F"/>
    <w:rsid w:val="001A3AD8"/>
    <w:rsid w:val="001A3B63"/>
    <w:rsid w:val="001A3C8E"/>
    <w:rsid w:val="001A3D4A"/>
    <w:rsid w:val="001A3EEC"/>
    <w:rsid w:val="001A3FE3"/>
    <w:rsid w:val="001A40C4"/>
    <w:rsid w:val="001A414C"/>
    <w:rsid w:val="001A42B2"/>
    <w:rsid w:val="001A43A2"/>
    <w:rsid w:val="001A440C"/>
    <w:rsid w:val="001A450F"/>
    <w:rsid w:val="001A4C04"/>
    <w:rsid w:val="001A4C07"/>
    <w:rsid w:val="001A4E2C"/>
    <w:rsid w:val="001A4F10"/>
    <w:rsid w:val="001A50DE"/>
    <w:rsid w:val="001A51E9"/>
    <w:rsid w:val="001A5483"/>
    <w:rsid w:val="001A5B16"/>
    <w:rsid w:val="001A5CF5"/>
    <w:rsid w:val="001A5D1D"/>
    <w:rsid w:val="001A5EFA"/>
    <w:rsid w:val="001A626D"/>
    <w:rsid w:val="001A6277"/>
    <w:rsid w:val="001A64C9"/>
    <w:rsid w:val="001A6688"/>
    <w:rsid w:val="001A6DB6"/>
    <w:rsid w:val="001A6DBC"/>
    <w:rsid w:val="001A6DD3"/>
    <w:rsid w:val="001A6F07"/>
    <w:rsid w:val="001A6FEB"/>
    <w:rsid w:val="001A726A"/>
    <w:rsid w:val="001A72EC"/>
    <w:rsid w:val="001A76FA"/>
    <w:rsid w:val="001A7778"/>
    <w:rsid w:val="001A7955"/>
    <w:rsid w:val="001A79A7"/>
    <w:rsid w:val="001A7C14"/>
    <w:rsid w:val="001A7C9D"/>
    <w:rsid w:val="001A7DBF"/>
    <w:rsid w:val="001A7F25"/>
    <w:rsid w:val="001B007E"/>
    <w:rsid w:val="001B01CD"/>
    <w:rsid w:val="001B027F"/>
    <w:rsid w:val="001B02F0"/>
    <w:rsid w:val="001B0917"/>
    <w:rsid w:val="001B094D"/>
    <w:rsid w:val="001B0B4C"/>
    <w:rsid w:val="001B0C14"/>
    <w:rsid w:val="001B0DC3"/>
    <w:rsid w:val="001B0F2D"/>
    <w:rsid w:val="001B0F90"/>
    <w:rsid w:val="001B1143"/>
    <w:rsid w:val="001B11B5"/>
    <w:rsid w:val="001B139D"/>
    <w:rsid w:val="001B1557"/>
    <w:rsid w:val="001B1658"/>
    <w:rsid w:val="001B1668"/>
    <w:rsid w:val="001B17EA"/>
    <w:rsid w:val="001B1ACB"/>
    <w:rsid w:val="001B1EAA"/>
    <w:rsid w:val="001B1EC8"/>
    <w:rsid w:val="001B1FCF"/>
    <w:rsid w:val="001B2178"/>
    <w:rsid w:val="001B2646"/>
    <w:rsid w:val="001B2883"/>
    <w:rsid w:val="001B28BB"/>
    <w:rsid w:val="001B29A6"/>
    <w:rsid w:val="001B29BE"/>
    <w:rsid w:val="001B2B4A"/>
    <w:rsid w:val="001B2BDD"/>
    <w:rsid w:val="001B2CCB"/>
    <w:rsid w:val="001B2F81"/>
    <w:rsid w:val="001B3032"/>
    <w:rsid w:val="001B32FC"/>
    <w:rsid w:val="001B3581"/>
    <w:rsid w:val="001B3630"/>
    <w:rsid w:val="001B3AFE"/>
    <w:rsid w:val="001B3C60"/>
    <w:rsid w:val="001B3DFB"/>
    <w:rsid w:val="001B3E6C"/>
    <w:rsid w:val="001B3F6D"/>
    <w:rsid w:val="001B40AA"/>
    <w:rsid w:val="001B41AF"/>
    <w:rsid w:val="001B4385"/>
    <w:rsid w:val="001B4B3F"/>
    <w:rsid w:val="001B4C21"/>
    <w:rsid w:val="001B4C37"/>
    <w:rsid w:val="001B4CFC"/>
    <w:rsid w:val="001B4E82"/>
    <w:rsid w:val="001B4F77"/>
    <w:rsid w:val="001B51A7"/>
    <w:rsid w:val="001B5305"/>
    <w:rsid w:val="001B541B"/>
    <w:rsid w:val="001B542A"/>
    <w:rsid w:val="001B548A"/>
    <w:rsid w:val="001B5725"/>
    <w:rsid w:val="001B581C"/>
    <w:rsid w:val="001B5984"/>
    <w:rsid w:val="001B5A1B"/>
    <w:rsid w:val="001B5ACF"/>
    <w:rsid w:val="001B5DA7"/>
    <w:rsid w:val="001B61CE"/>
    <w:rsid w:val="001B6473"/>
    <w:rsid w:val="001B6760"/>
    <w:rsid w:val="001B67C8"/>
    <w:rsid w:val="001B6BF7"/>
    <w:rsid w:val="001B6DC3"/>
    <w:rsid w:val="001B7020"/>
    <w:rsid w:val="001B704F"/>
    <w:rsid w:val="001B712F"/>
    <w:rsid w:val="001B7210"/>
    <w:rsid w:val="001B729B"/>
    <w:rsid w:val="001B746D"/>
    <w:rsid w:val="001B78F0"/>
    <w:rsid w:val="001B79E2"/>
    <w:rsid w:val="001B7BD3"/>
    <w:rsid w:val="001BC241"/>
    <w:rsid w:val="001C043A"/>
    <w:rsid w:val="001C0447"/>
    <w:rsid w:val="001C046E"/>
    <w:rsid w:val="001C04BD"/>
    <w:rsid w:val="001C0A7E"/>
    <w:rsid w:val="001C0BD8"/>
    <w:rsid w:val="001C0CC2"/>
    <w:rsid w:val="001C0CDD"/>
    <w:rsid w:val="001C0EF9"/>
    <w:rsid w:val="001C106C"/>
    <w:rsid w:val="001C107C"/>
    <w:rsid w:val="001C1596"/>
    <w:rsid w:val="001C16AB"/>
    <w:rsid w:val="001C1792"/>
    <w:rsid w:val="001C1966"/>
    <w:rsid w:val="001C1AD5"/>
    <w:rsid w:val="001C1D5D"/>
    <w:rsid w:val="001C1DA9"/>
    <w:rsid w:val="001C1E18"/>
    <w:rsid w:val="001C1F0B"/>
    <w:rsid w:val="001C2274"/>
    <w:rsid w:val="001C23FC"/>
    <w:rsid w:val="001C2438"/>
    <w:rsid w:val="001C25BA"/>
    <w:rsid w:val="001C2714"/>
    <w:rsid w:val="001C2964"/>
    <w:rsid w:val="001C2A9E"/>
    <w:rsid w:val="001C2B41"/>
    <w:rsid w:val="001C2D76"/>
    <w:rsid w:val="001C2E5C"/>
    <w:rsid w:val="001C3377"/>
    <w:rsid w:val="001C37A9"/>
    <w:rsid w:val="001C3A19"/>
    <w:rsid w:val="001C3B21"/>
    <w:rsid w:val="001C3B27"/>
    <w:rsid w:val="001C3D19"/>
    <w:rsid w:val="001C3DEE"/>
    <w:rsid w:val="001C3F15"/>
    <w:rsid w:val="001C3F50"/>
    <w:rsid w:val="001C4075"/>
    <w:rsid w:val="001C4372"/>
    <w:rsid w:val="001C48F4"/>
    <w:rsid w:val="001C499B"/>
    <w:rsid w:val="001C4C84"/>
    <w:rsid w:val="001C4E29"/>
    <w:rsid w:val="001C4EA6"/>
    <w:rsid w:val="001C5129"/>
    <w:rsid w:val="001C54D0"/>
    <w:rsid w:val="001C55E0"/>
    <w:rsid w:val="001C572F"/>
    <w:rsid w:val="001C583A"/>
    <w:rsid w:val="001C5864"/>
    <w:rsid w:val="001C5951"/>
    <w:rsid w:val="001C59D3"/>
    <w:rsid w:val="001C59F4"/>
    <w:rsid w:val="001C5C03"/>
    <w:rsid w:val="001C5DB6"/>
    <w:rsid w:val="001C5E49"/>
    <w:rsid w:val="001C5EB0"/>
    <w:rsid w:val="001C5F1F"/>
    <w:rsid w:val="001C5F3F"/>
    <w:rsid w:val="001C6065"/>
    <w:rsid w:val="001C643F"/>
    <w:rsid w:val="001C673D"/>
    <w:rsid w:val="001C6805"/>
    <w:rsid w:val="001C6990"/>
    <w:rsid w:val="001C6A37"/>
    <w:rsid w:val="001C6AF5"/>
    <w:rsid w:val="001C6F14"/>
    <w:rsid w:val="001C708C"/>
    <w:rsid w:val="001C725F"/>
    <w:rsid w:val="001C7373"/>
    <w:rsid w:val="001C767D"/>
    <w:rsid w:val="001C77AC"/>
    <w:rsid w:val="001C781C"/>
    <w:rsid w:val="001C7B30"/>
    <w:rsid w:val="001C7CCA"/>
    <w:rsid w:val="001C7CCB"/>
    <w:rsid w:val="001C7DAF"/>
    <w:rsid w:val="001C7E3A"/>
    <w:rsid w:val="001C7F37"/>
    <w:rsid w:val="001C7F45"/>
    <w:rsid w:val="001D0054"/>
    <w:rsid w:val="001D009E"/>
    <w:rsid w:val="001D0119"/>
    <w:rsid w:val="001D0190"/>
    <w:rsid w:val="001D01C6"/>
    <w:rsid w:val="001D022C"/>
    <w:rsid w:val="001D0274"/>
    <w:rsid w:val="001D02FA"/>
    <w:rsid w:val="001D0564"/>
    <w:rsid w:val="001D064D"/>
    <w:rsid w:val="001D0670"/>
    <w:rsid w:val="001D09BC"/>
    <w:rsid w:val="001D0AEE"/>
    <w:rsid w:val="001D0D6A"/>
    <w:rsid w:val="001D0D8F"/>
    <w:rsid w:val="001D0EFA"/>
    <w:rsid w:val="001D11A2"/>
    <w:rsid w:val="001D1572"/>
    <w:rsid w:val="001D178E"/>
    <w:rsid w:val="001D19CF"/>
    <w:rsid w:val="001D1B42"/>
    <w:rsid w:val="001D1CC6"/>
    <w:rsid w:val="001D2268"/>
    <w:rsid w:val="001D22B5"/>
    <w:rsid w:val="001D2405"/>
    <w:rsid w:val="001D25E5"/>
    <w:rsid w:val="001D267F"/>
    <w:rsid w:val="001D276F"/>
    <w:rsid w:val="001D27F1"/>
    <w:rsid w:val="001D2CAE"/>
    <w:rsid w:val="001D30F6"/>
    <w:rsid w:val="001D3299"/>
    <w:rsid w:val="001D3410"/>
    <w:rsid w:val="001D3764"/>
    <w:rsid w:val="001D3836"/>
    <w:rsid w:val="001D38CD"/>
    <w:rsid w:val="001D3922"/>
    <w:rsid w:val="001D3B54"/>
    <w:rsid w:val="001D3F27"/>
    <w:rsid w:val="001D439B"/>
    <w:rsid w:val="001D440B"/>
    <w:rsid w:val="001D45D0"/>
    <w:rsid w:val="001D49C9"/>
    <w:rsid w:val="001D4B02"/>
    <w:rsid w:val="001D4C1D"/>
    <w:rsid w:val="001D4CDE"/>
    <w:rsid w:val="001D507E"/>
    <w:rsid w:val="001D5120"/>
    <w:rsid w:val="001D5176"/>
    <w:rsid w:val="001D5196"/>
    <w:rsid w:val="001D5342"/>
    <w:rsid w:val="001D5475"/>
    <w:rsid w:val="001D5513"/>
    <w:rsid w:val="001D5629"/>
    <w:rsid w:val="001D56F7"/>
    <w:rsid w:val="001D5945"/>
    <w:rsid w:val="001D5A1D"/>
    <w:rsid w:val="001D5BAA"/>
    <w:rsid w:val="001D5CAF"/>
    <w:rsid w:val="001D5D5A"/>
    <w:rsid w:val="001D5EA3"/>
    <w:rsid w:val="001D5ECE"/>
    <w:rsid w:val="001D660A"/>
    <w:rsid w:val="001D66E9"/>
    <w:rsid w:val="001D670E"/>
    <w:rsid w:val="001D676A"/>
    <w:rsid w:val="001D6853"/>
    <w:rsid w:val="001D6999"/>
    <w:rsid w:val="001D6B2F"/>
    <w:rsid w:val="001D6C2B"/>
    <w:rsid w:val="001D6C63"/>
    <w:rsid w:val="001D6CB6"/>
    <w:rsid w:val="001D6E6C"/>
    <w:rsid w:val="001D6F0B"/>
    <w:rsid w:val="001D6F10"/>
    <w:rsid w:val="001D71E7"/>
    <w:rsid w:val="001D73CC"/>
    <w:rsid w:val="001D7548"/>
    <w:rsid w:val="001D7574"/>
    <w:rsid w:val="001D75BB"/>
    <w:rsid w:val="001D7613"/>
    <w:rsid w:val="001D7727"/>
    <w:rsid w:val="001D7833"/>
    <w:rsid w:val="001D7ABB"/>
    <w:rsid w:val="001D7C5B"/>
    <w:rsid w:val="001D7D9F"/>
    <w:rsid w:val="001D7DA8"/>
    <w:rsid w:val="001D7E8D"/>
    <w:rsid w:val="001D7EA9"/>
    <w:rsid w:val="001D7F57"/>
    <w:rsid w:val="001D7F73"/>
    <w:rsid w:val="001E02E7"/>
    <w:rsid w:val="001E04E1"/>
    <w:rsid w:val="001E06CD"/>
    <w:rsid w:val="001E09C6"/>
    <w:rsid w:val="001E0A9A"/>
    <w:rsid w:val="001E0B0E"/>
    <w:rsid w:val="001E0B9C"/>
    <w:rsid w:val="001E0D86"/>
    <w:rsid w:val="001E0E73"/>
    <w:rsid w:val="001E0EF4"/>
    <w:rsid w:val="001E0FDD"/>
    <w:rsid w:val="001E129E"/>
    <w:rsid w:val="001E12CE"/>
    <w:rsid w:val="001E14E8"/>
    <w:rsid w:val="001E14FB"/>
    <w:rsid w:val="001E15FD"/>
    <w:rsid w:val="001E1612"/>
    <w:rsid w:val="001E186F"/>
    <w:rsid w:val="001E1A4E"/>
    <w:rsid w:val="001E1A98"/>
    <w:rsid w:val="001E1B05"/>
    <w:rsid w:val="001E1B67"/>
    <w:rsid w:val="001E1DF4"/>
    <w:rsid w:val="001E203C"/>
    <w:rsid w:val="001E222B"/>
    <w:rsid w:val="001E2543"/>
    <w:rsid w:val="001E255B"/>
    <w:rsid w:val="001E25DA"/>
    <w:rsid w:val="001E2768"/>
    <w:rsid w:val="001E27B7"/>
    <w:rsid w:val="001E2817"/>
    <w:rsid w:val="001E28D9"/>
    <w:rsid w:val="001E2B3D"/>
    <w:rsid w:val="001E2BF5"/>
    <w:rsid w:val="001E2D70"/>
    <w:rsid w:val="001E31CD"/>
    <w:rsid w:val="001E3329"/>
    <w:rsid w:val="001E351A"/>
    <w:rsid w:val="001E3673"/>
    <w:rsid w:val="001E37D2"/>
    <w:rsid w:val="001E3967"/>
    <w:rsid w:val="001E398E"/>
    <w:rsid w:val="001E3A50"/>
    <w:rsid w:val="001E3AD2"/>
    <w:rsid w:val="001E3B71"/>
    <w:rsid w:val="001E3E0D"/>
    <w:rsid w:val="001E413D"/>
    <w:rsid w:val="001E42A9"/>
    <w:rsid w:val="001E442D"/>
    <w:rsid w:val="001E47B9"/>
    <w:rsid w:val="001E4853"/>
    <w:rsid w:val="001E48CF"/>
    <w:rsid w:val="001E49C7"/>
    <w:rsid w:val="001E4C30"/>
    <w:rsid w:val="001E4DA6"/>
    <w:rsid w:val="001E4DF0"/>
    <w:rsid w:val="001E5132"/>
    <w:rsid w:val="001E53B3"/>
    <w:rsid w:val="001E53F4"/>
    <w:rsid w:val="001E5637"/>
    <w:rsid w:val="001E5668"/>
    <w:rsid w:val="001E568E"/>
    <w:rsid w:val="001E5B1F"/>
    <w:rsid w:val="001E5C62"/>
    <w:rsid w:val="001E5D51"/>
    <w:rsid w:val="001E5F32"/>
    <w:rsid w:val="001E5F3D"/>
    <w:rsid w:val="001E624D"/>
    <w:rsid w:val="001E6437"/>
    <w:rsid w:val="001E6547"/>
    <w:rsid w:val="001E6787"/>
    <w:rsid w:val="001E6870"/>
    <w:rsid w:val="001E6897"/>
    <w:rsid w:val="001E69A5"/>
    <w:rsid w:val="001E6A4A"/>
    <w:rsid w:val="001E6B4E"/>
    <w:rsid w:val="001E6C21"/>
    <w:rsid w:val="001E6C5F"/>
    <w:rsid w:val="001E6ED6"/>
    <w:rsid w:val="001E71F1"/>
    <w:rsid w:val="001E71F7"/>
    <w:rsid w:val="001E74A1"/>
    <w:rsid w:val="001E75D3"/>
    <w:rsid w:val="001E77C9"/>
    <w:rsid w:val="001E795C"/>
    <w:rsid w:val="001E7A61"/>
    <w:rsid w:val="001E7BA1"/>
    <w:rsid w:val="001E7C4E"/>
    <w:rsid w:val="001E7E4E"/>
    <w:rsid w:val="001F0015"/>
    <w:rsid w:val="001F0070"/>
    <w:rsid w:val="001F03CC"/>
    <w:rsid w:val="001F0547"/>
    <w:rsid w:val="001F08E6"/>
    <w:rsid w:val="001F0D16"/>
    <w:rsid w:val="001F0F31"/>
    <w:rsid w:val="001F1134"/>
    <w:rsid w:val="001F136D"/>
    <w:rsid w:val="001F1469"/>
    <w:rsid w:val="001F184F"/>
    <w:rsid w:val="001F18A0"/>
    <w:rsid w:val="001F19D0"/>
    <w:rsid w:val="001F1F3A"/>
    <w:rsid w:val="001F1FC4"/>
    <w:rsid w:val="001F2038"/>
    <w:rsid w:val="001F2263"/>
    <w:rsid w:val="001F236C"/>
    <w:rsid w:val="001F2843"/>
    <w:rsid w:val="001F28AD"/>
    <w:rsid w:val="001F2AA8"/>
    <w:rsid w:val="001F2AEB"/>
    <w:rsid w:val="001F2B85"/>
    <w:rsid w:val="001F2DC1"/>
    <w:rsid w:val="001F2DD7"/>
    <w:rsid w:val="001F2EBE"/>
    <w:rsid w:val="001F2F89"/>
    <w:rsid w:val="001F307F"/>
    <w:rsid w:val="001F3203"/>
    <w:rsid w:val="001F3405"/>
    <w:rsid w:val="001F358E"/>
    <w:rsid w:val="001F393D"/>
    <w:rsid w:val="001F3C0F"/>
    <w:rsid w:val="001F3E93"/>
    <w:rsid w:val="001F3F5B"/>
    <w:rsid w:val="001F3FB9"/>
    <w:rsid w:val="001F420B"/>
    <w:rsid w:val="001F4282"/>
    <w:rsid w:val="001F432E"/>
    <w:rsid w:val="001F4362"/>
    <w:rsid w:val="001F43EE"/>
    <w:rsid w:val="001F474B"/>
    <w:rsid w:val="001F48DE"/>
    <w:rsid w:val="001F48E8"/>
    <w:rsid w:val="001F4CD4"/>
    <w:rsid w:val="001F4D2E"/>
    <w:rsid w:val="001F4EB6"/>
    <w:rsid w:val="001F4EC3"/>
    <w:rsid w:val="001F4F79"/>
    <w:rsid w:val="001F5070"/>
    <w:rsid w:val="001F517D"/>
    <w:rsid w:val="001F521F"/>
    <w:rsid w:val="001F5222"/>
    <w:rsid w:val="001F5548"/>
    <w:rsid w:val="001F56E0"/>
    <w:rsid w:val="001F5819"/>
    <w:rsid w:val="001F5910"/>
    <w:rsid w:val="001F5A12"/>
    <w:rsid w:val="001F5E01"/>
    <w:rsid w:val="001F5F9E"/>
    <w:rsid w:val="001F60D2"/>
    <w:rsid w:val="001F60D5"/>
    <w:rsid w:val="001F61DE"/>
    <w:rsid w:val="001F623A"/>
    <w:rsid w:val="001F6261"/>
    <w:rsid w:val="001F6325"/>
    <w:rsid w:val="001F63B1"/>
    <w:rsid w:val="001F65CF"/>
    <w:rsid w:val="001F6777"/>
    <w:rsid w:val="001F68BA"/>
    <w:rsid w:val="001F6926"/>
    <w:rsid w:val="001F6C03"/>
    <w:rsid w:val="001F6FD4"/>
    <w:rsid w:val="001F71CC"/>
    <w:rsid w:val="001F73EB"/>
    <w:rsid w:val="001F7B64"/>
    <w:rsid w:val="001F7BF4"/>
    <w:rsid w:val="001F7EB9"/>
    <w:rsid w:val="002001A0"/>
    <w:rsid w:val="002002BC"/>
    <w:rsid w:val="00200573"/>
    <w:rsid w:val="00200679"/>
    <w:rsid w:val="00200864"/>
    <w:rsid w:val="00200FCC"/>
    <w:rsid w:val="0020133B"/>
    <w:rsid w:val="0020161E"/>
    <w:rsid w:val="0020165E"/>
    <w:rsid w:val="0020174C"/>
    <w:rsid w:val="00201940"/>
    <w:rsid w:val="00201B5B"/>
    <w:rsid w:val="00201BEE"/>
    <w:rsid w:val="00201CCB"/>
    <w:rsid w:val="00201CD3"/>
    <w:rsid w:val="00201FCF"/>
    <w:rsid w:val="00202471"/>
    <w:rsid w:val="00202512"/>
    <w:rsid w:val="00202589"/>
    <w:rsid w:val="002026E5"/>
    <w:rsid w:val="00202701"/>
    <w:rsid w:val="00202982"/>
    <w:rsid w:val="00202995"/>
    <w:rsid w:val="00202A29"/>
    <w:rsid w:val="00202A41"/>
    <w:rsid w:val="00202DF2"/>
    <w:rsid w:val="00203326"/>
    <w:rsid w:val="002036AD"/>
    <w:rsid w:val="00203880"/>
    <w:rsid w:val="002038B8"/>
    <w:rsid w:val="002039F6"/>
    <w:rsid w:val="00203B2B"/>
    <w:rsid w:val="00203BB3"/>
    <w:rsid w:val="00203C54"/>
    <w:rsid w:val="00204087"/>
    <w:rsid w:val="00204121"/>
    <w:rsid w:val="0020432B"/>
    <w:rsid w:val="00204486"/>
    <w:rsid w:val="002045C4"/>
    <w:rsid w:val="00204989"/>
    <w:rsid w:val="00204B6A"/>
    <w:rsid w:val="00204CC0"/>
    <w:rsid w:val="00204F2F"/>
    <w:rsid w:val="00204FB4"/>
    <w:rsid w:val="0020518D"/>
    <w:rsid w:val="002054F9"/>
    <w:rsid w:val="00205555"/>
    <w:rsid w:val="0020556F"/>
    <w:rsid w:val="00205951"/>
    <w:rsid w:val="00205A91"/>
    <w:rsid w:val="00205CA4"/>
    <w:rsid w:val="00205EB5"/>
    <w:rsid w:val="00206254"/>
    <w:rsid w:val="002062CA"/>
    <w:rsid w:val="002063B3"/>
    <w:rsid w:val="0020646C"/>
    <w:rsid w:val="00206496"/>
    <w:rsid w:val="002065B1"/>
    <w:rsid w:val="00206795"/>
    <w:rsid w:val="00206A1D"/>
    <w:rsid w:val="00206B66"/>
    <w:rsid w:val="00206BAA"/>
    <w:rsid w:val="00206BC9"/>
    <w:rsid w:val="00206EEF"/>
    <w:rsid w:val="002070D4"/>
    <w:rsid w:val="002070DD"/>
    <w:rsid w:val="002072A4"/>
    <w:rsid w:val="0020730B"/>
    <w:rsid w:val="0020748A"/>
    <w:rsid w:val="0020749E"/>
    <w:rsid w:val="00207A97"/>
    <w:rsid w:val="00207D37"/>
    <w:rsid w:val="00207F89"/>
    <w:rsid w:val="00210104"/>
    <w:rsid w:val="00210133"/>
    <w:rsid w:val="002104E0"/>
    <w:rsid w:val="002105F7"/>
    <w:rsid w:val="002105FA"/>
    <w:rsid w:val="00210891"/>
    <w:rsid w:val="00210A02"/>
    <w:rsid w:val="00210A6C"/>
    <w:rsid w:val="00210C7C"/>
    <w:rsid w:val="00210EDE"/>
    <w:rsid w:val="0021119F"/>
    <w:rsid w:val="00211426"/>
    <w:rsid w:val="002114BE"/>
    <w:rsid w:val="002114F5"/>
    <w:rsid w:val="00211533"/>
    <w:rsid w:val="00211B93"/>
    <w:rsid w:val="00211C71"/>
    <w:rsid w:val="00211CFC"/>
    <w:rsid w:val="00211E24"/>
    <w:rsid w:val="002126F0"/>
    <w:rsid w:val="00212A4B"/>
    <w:rsid w:val="00212B38"/>
    <w:rsid w:val="00212D82"/>
    <w:rsid w:val="0021314F"/>
    <w:rsid w:val="00213495"/>
    <w:rsid w:val="00213612"/>
    <w:rsid w:val="002136FA"/>
    <w:rsid w:val="002137AB"/>
    <w:rsid w:val="0021388B"/>
    <w:rsid w:val="00213BF4"/>
    <w:rsid w:val="00214046"/>
    <w:rsid w:val="0021412E"/>
    <w:rsid w:val="0021426A"/>
    <w:rsid w:val="00214498"/>
    <w:rsid w:val="00214629"/>
    <w:rsid w:val="002148E2"/>
    <w:rsid w:val="0021491D"/>
    <w:rsid w:val="0021494A"/>
    <w:rsid w:val="002149BB"/>
    <w:rsid w:val="00214B1D"/>
    <w:rsid w:val="00214B4D"/>
    <w:rsid w:val="00214BDB"/>
    <w:rsid w:val="00214DFC"/>
    <w:rsid w:val="00214F74"/>
    <w:rsid w:val="00214FB7"/>
    <w:rsid w:val="00215020"/>
    <w:rsid w:val="0021534B"/>
    <w:rsid w:val="002153E7"/>
    <w:rsid w:val="00215598"/>
    <w:rsid w:val="00215B1E"/>
    <w:rsid w:val="00215F67"/>
    <w:rsid w:val="0021633B"/>
    <w:rsid w:val="00216803"/>
    <w:rsid w:val="00216984"/>
    <w:rsid w:val="0021698A"/>
    <w:rsid w:val="00216A32"/>
    <w:rsid w:val="00216BA5"/>
    <w:rsid w:val="00216C1E"/>
    <w:rsid w:val="00216CA9"/>
    <w:rsid w:val="00216F65"/>
    <w:rsid w:val="00216FCB"/>
    <w:rsid w:val="00217267"/>
    <w:rsid w:val="002174A4"/>
    <w:rsid w:val="002176AC"/>
    <w:rsid w:val="00217755"/>
    <w:rsid w:val="002178D9"/>
    <w:rsid w:val="0021792A"/>
    <w:rsid w:val="002179D3"/>
    <w:rsid w:val="00217A98"/>
    <w:rsid w:val="00217AB6"/>
    <w:rsid w:val="00217AE7"/>
    <w:rsid w:val="00217B46"/>
    <w:rsid w:val="00217BD0"/>
    <w:rsid w:val="00217DB0"/>
    <w:rsid w:val="00217F61"/>
    <w:rsid w:val="00217F67"/>
    <w:rsid w:val="00217F85"/>
    <w:rsid w:val="0022018C"/>
    <w:rsid w:val="00220A97"/>
    <w:rsid w:val="00220AE5"/>
    <w:rsid w:val="00220BC3"/>
    <w:rsid w:val="00220CFA"/>
    <w:rsid w:val="00220E40"/>
    <w:rsid w:val="00220F04"/>
    <w:rsid w:val="0022107D"/>
    <w:rsid w:val="0022119E"/>
    <w:rsid w:val="0022120F"/>
    <w:rsid w:val="002214D5"/>
    <w:rsid w:val="00221517"/>
    <w:rsid w:val="002215CA"/>
    <w:rsid w:val="0022175D"/>
    <w:rsid w:val="0022175F"/>
    <w:rsid w:val="00221AB3"/>
    <w:rsid w:val="00221B23"/>
    <w:rsid w:val="00221C28"/>
    <w:rsid w:val="00221D08"/>
    <w:rsid w:val="00221D11"/>
    <w:rsid w:val="00221F17"/>
    <w:rsid w:val="00221F2E"/>
    <w:rsid w:val="00221F40"/>
    <w:rsid w:val="00222272"/>
    <w:rsid w:val="002224AB"/>
    <w:rsid w:val="0022251B"/>
    <w:rsid w:val="00222B40"/>
    <w:rsid w:val="00222B89"/>
    <w:rsid w:val="00222DDA"/>
    <w:rsid w:val="00222E9E"/>
    <w:rsid w:val="002230EF"/>
    <w:rsid w:val="0022370B"/>
    <w:rsid w:val="00223906"/>
    <w:rsid w:val="00223A61"/>
    <w:rsid w:val="00223AA3"/>
    <w:rsid w:val="00223B7A"/>
    <w:rsid w:val="00223B92"/>
    <w:rsid w:val="00223BBA"/>
    <w:rsid w:val="00223BF1"/>
    <w:rsid w:val="00223D08"/>
    <w:rsid w:val="00223E39"/>
    <w:rsid w:val="00223E4A"/>
    <w:rsid w:val="00223F19"/>
    <w:rsid w:val="00223F5F"/>
    <w:rsid w:val="002240A3"/>
    <w:rsid w:val="0022436B"/>
    <w:rsid w:val="002244D1"/>
    <w:rsid w:val="00224766"/>
    <w:rsid w:val="002248EC"/>
    <w:rsid w:val="00224AB7"/>
    <w:rsid w:val="00224B14"/>
    <w:rsid w:val="00224BC0"/>
    <w:rsid w:val="00224BC2"/>
    <w:rsid w:val="00224C56"/>
    <w:rsid w:val="00224F84"/>
    <w:rsid w:val="00225283"/>
    <w:rsid w:val="0022563B"/>
    <w:rsid w:val="0022567C"/>
    <w:rsid w:val="00225887"/>
    <w:rsid w:val="00225B2D"/>
    <w:rsid w:val="00225E03"/>
    <w:rsid w:val="00225E98"/>
    <w:rsid w:val="00225FFD"/>
    <w:rsid w:val="002261E7"/>
    <w:rsid w:val="002264AA"/>
    <w:rsid w:val="0022688D"/>
    <w:rsid w:val="00226B25"/>
    <w:rsid w:val="00227034"/>
    <w:rsid w:val="0022707E"/>
    <w:rsid w:val="00227315"/>
    <w:rsid w:val="00227321"/>
    <w:rsid w:val="00227480"/>
    <w:rsid w:val="00227838"/>
    <w:rsid w:val="00227863"/>
    <w:rsid w:val="0022795A"/>
    <w:rsid w:val="00227BD8"/>
    <w:rsid w:val="0023022C"/>
    <w:rsid w:val="00230566"/>
    <w:rsid w:val="00230A9B"/>
    <w:rsid w:val="00230FB6"/>
    <w:rsid w:val="002311BA"/>
    <w:rsid w:val="002311DD"/>
    <w:rsid w:val="00231328"/>
    <w:rsid w:val="00231665"/>
    <w:rsid w:val="002317B0"/>
    <w:rsid w:val="002318EE"/>
    <w:rsid w:val="0023198C"/>
    <w:rsid w:val="00231C6A"/>
    <w:rsid w:val="00231CB3"/>
    <w:rsid w:val="00231EAD"/>
    <w:rsid w:val="00231EB8"/>
    <w:rsid w:val="00231ECA"/>
    <w:rsid w:val="0023209B"/>
    <w:rsid w:val="0023209F"/>
    <w:rsid w:val="002326A6"/>
    <w:rsid w:val="0023280F"/>
    <w:rsid w:val="0023300F"/>
    <w:rsid w:val="00233130"/>
    <w:rsid w:val="002332F9"/>
    <w:rsid w:val="002333FB"/>
    <w:rsid w:val="00233620"/>
    <w:rsid w:val="00233710"/>
    <w:rsid w:val="002337A4"/>
    <w:rsid w:val="0023382A"/>
    <w:rsid w:val="00233861"/>
    <w:rsid w:val="0023388B"/>
    <w:rsid w:val="002338B4"/>
    <w:rsid w:val="00233960"/>
    <w:rsid w:val="00233ADF"/>
    <w:rsid w:val="00233E0C"/>
    <w:rsid w:val="002340AD"/>
    <w:rsid w:val="0023447D"/>
    <w:rsid w:val="002344C0"/>
    <w:rsid w:val="0023462F"/>
    <w:rsid w:val="0023465A"/>
    <w:rsid w:val="00234803"/>
    <w:rsid w:val="0023495C"/>
    <w:rsid w:val="00234A3E"/>
    <w:rsid w:val="00234AC0"/>
    <w:rsid w:val="00234B5E"/>
    <w:rsid w:val="00234B79"/>
    <w:rsid w:val="00234D7F"/>
    <w:rsid w:val="002350AC"/>
    <w:rsid w:val="00235421"/>
    <w:rsid w:val="00235561"/>
    <w:rsid w:val="002357E0"/>
    <w:rsid w:val="0023598F"/>
    <w:rsid w:val="00235C3A"/>
    <w:rsid w:val="00235CAB"/>
    <w:rsid w:val="00235E87"/>
    <w:rsid w:val="00235FC3"/>
    <w:rsid w:val="00235FE7"/>
    <w:rsid w:val="00236051"/>
    <w:rsid w:val="00236164"/>
    <w:rsid w:val="002361D4"/>
    <w:rsid w:val="0023655B"/>
    <w:rsid w:val="0023661D"/>
    <w:rsid w:val="00236960"/>
    <w:rsid w:val="00236C1D"/>
    <w:rsid w:val="002370C1"/>
    <w:rsid w:val="00237165"/>
    <w:rsid w:val="00237491"/>
    <w:rsid w:val="00237609"/>
    <w:rsid w:val="00237669"/>
    <w:rsid w:val="002377CD"/>
    <w:rsid w:val="00237801"/>
    <w:rsid w:val="0023791D"/>
    <w:rsid w:val="0023792C"/>
    <w:rsid w:val="00237944"/>
    <w:rsid w:val="00237AD1"/>
    <w:rsid w:val="00237DB6"/>
    <w:rsid w:val="00237E4C"/>
    <w:rsid w:val="00237EEB"/>
    <w:rsid w:val="00237F68"/>
    <w:rsid w:val="002400F9"/>
    <w:rsid w:val="00240177"/>
    <w:rsid w:val="002403B3"/>
    <w:rsid w:val="00240506"/>
    <w:rsid w:val="002405C1"/>
    <w:rsid w:val="00240A1B"/>
    <w:rsid w:val="00240D30"/>
    <w:rsid w:val="00240D98"/>
    <w:rsid w:val="00240E2B"/>
    <w:rsid w:val="002413C1"/>
    <w:rsid w:val="0024158D"/>
    <w:rsid w:val="0024159F"/>
    <w:rsid w:val="002417F2"/>
    <w:rsid w:val="0024198D"/>
    <w:rsid w:val="002419F8"/>
    <w:rsid w:val="00241B19"/>
    <w:rsid w:val="00241D19"/>
    <w:rsid w:val="00241FB0"/>
    <w:rsid w:val="0024224C"/>
    <w:rsid w:val="00242373"/>
    <w:rsid w:val="002424BC"/>
    <w:rsid w:val="002427FB"/>
    <w:rsid w:val="0024281B"/>
    <w:rsid w:val="00242B82"/>
    <w:rsid w:val="00242C9F"/>
    <w:rsid w:val="0024316D"/>
    <w:rsid w:val="002433E3"/>
    <w:rsid w:val="00243668"/>
    <w:rsid w:val="00243702"/>
    <w:rsid w:val="00243742"/>
    <w:rsid w:val="002439BF"/>
    <w:rsid w:val="00243E93"/>
    <w:rsid w:val="00243EC7"/>
    <w:rsid w:val="00243F26"/>
    <w:rsid w:val="00243F7C"/>
    <w:rsid w:val="002442F3"/>
    <w:rsid w:val="0024433D"/>
    <w:rsid w:val="002445CD"/>
    <w:rsid w:val="0024468F"/>
    <w:rsid w:val="00244A20"/>
    <w:rsid w:val="00244D5F"/>
    <w:rsid w:val="00244DA3"/>
    <w:rsid w:val="00245302"/>
    <w:rsid w:val="002456C7"/>
    <w:rsid w:val="00245729"/>
    <w:rsid w:val="0024589B"/>
    <w:rsid w:val="00245988"/>
    <w:rsid w:val="00245A01"/>
    <w:rsid w:val="00245B92"/>
    <w:rsid w:val="00245BA2"/>
    <w:rsid w:val="00245BF7"/>
    <w:rsid w:val="00245E1B"/>
    <w:rsid w:val="00245E99"/>
    <w:rsid w:val="0024616D"/>
    <w:rsid w:val="002462A9"/>
    <w:rsid w:val="002462EA"/>
    <w:rsid w:val="002463DE"/>
    <w:rsid w:val="002465AC"/>
    <w:rsid w:val="002465F2"/>
    <w:rsid w:val="0024667E"/>
    <w:rsid w:val="002466CD"/>
    <w:rsid w:val="002469AA"/>
    <w:rsid w:val="00246BE8"/>
    <w:rsid w:val="00246E18"/>
    <w:rsid w:val="00246E62"/>
    <w:rsid w:val="00246E70"/>
    <w:rsid w:val="00246E88"/>
    <w:rsid w:val="00246E93"/>
    <w:rsid w:val="00246F2B"/>
    <w:rsid w:val="002473AC"/>
    <w:rsid w:val="00247568"/>
    <w:rsid w:val="002475BF"/>
    <w:rsid w:val="00247710"/>
    <w:rsid w:val="002477A3"/>
    <w:rsid w:val="0024786E"/>
    <w:rsid w:val="002478D4"/>
    <w:rsid w:val="00247BBD"/>
    <w:rsid w:val="00247C41"/>
    <w:rsid w:val="00247E3E"/>
    <w:rsid w:val="00247E62"/>
    <w:rsid w:val="00247F3E"/>
    <w:rsid w:val="002500FF"/>
    <w:rsid w:val="00250185"/>
    <w:rsid w:val="002507FC"/>
    <w:rsid w:val="00250D72"/>
    <w:rsid w:val="00250FEF"/>
    <w:rsid w:val="002510B3"/>
    <w:rsid w:val="002511C9"/>
    <w:rsid w:val="002512E2"/>
    <w:rsid w:val="00251344"/>
    <w:rsid w:val="002515FF"/>
    <w:rsid w:val="00251608"/>
    <w:rsid w:val="0025171D"/>
    <w:rsid w:val="002518CC"/>
    <w:rsid w:val="00251977"/>
    <w:rsid w:val="002519B9"/>
    <w:rsid w:val="00251B70"/>
    <w:rsid w:val="00251B8F"/>
    <w:rsid w:val="00251C94"/>
    <w:rsid w:val="00251FD4"/>
    <w:rsid w:val="00251FFC"/>
    <w:rsid w:val="0025200E"/>
    <w:rsid w:val="00252024"/>
    <w:rsid w:val="002520B4"/>
    <w:rsid w:val="00252141"/>
    <w:rsid w:val="002524B2"/>
    <w:rsid w:val="002525E4"/>
    <w:rsid w:val="00252713"/>
    <w:rsid w:val="002527F3"/>
    <w:rsid w:val="0025281E"/>
    <w:rsid w:val="00252831"/>
    <w:rsid w:val="002529FE"/>
    <w:rsid w:val="00252A84"/>
    <w:rsid w:val="00252BB8"/>
    <w:rsid w:val="00252C61"/>
    <w:rsid w:val="0025334A"/>
    <w:rsid w:val="002536E5"/>
    <w:rsid w:val="002536FC"/>
    <w:rsid w:val="0025397D"/>
    <w:rsid w:val="00253A82"/>
    <w:rsid w:val="00253AAB"/>
    <w:rsid w:val="00253D44"/>
    <w:rsid w:val="00253E29"/>
    <w:rsid w:val="00253EBA"/>
    <w:rsid w:val="00254118"/>
    <w:rsid w:val="002541BA"/>
    <w:rsid w:val="002541C3"/>
    <w:rsid w:val="00254437"/>
    <w:rsid w:val="002545E8"/>
    <w:rsid w:val="00254706"/>
    <w:rsid w:val="0025489D"/>
    <w:rsid w:val="00254B10"/>
    <w:rsid w:val="00254CFA"/>
    <w:rsid w:val="00254D87"/>
    <w:rsid w:val="00254F5C"/>
    <w:rsid w:val="002551CD"/>
    <w:rsid w:val="002551F7"/>
    <w:rsid w:val="002554EE"/>
    <w:rsid w:val="002557A2"/>
    <w:rsid w:val="00255945"/>
    <w:rsid w:val="00255A61"/>
    <w:rsid w:val="00255B00"/>
    <w:rsid w:val="00255B23"/>
    <w:rsid w:val="00255B4D"/>
    <w:rsid w:val="00255C69"/>
    <w:rsid w:val="00255CDA"/>
    <w:rsid w:val="002565EF"/>
    <w:rsid w:val="0025663F"/>
    <w:rsid w:val="002566E0"/>
    <w:rsid w:val="0025679D"/>
    <w:rsid w:val="00256876"/>
    <w:rsid w:val="00256A08"/>
    <w:rsid w:val="00256A6F"/>
    <w:rsid w:val="00256B02"/>
    <w:rsid w:val="00256B49"/>
    <w:rsid w:val="00256EF3"/>
    <w:rsid w:val="00256F19"/>
    <w:rsid w:val="00256F55"/>
    <w:rsid w:val="002570F6"/>
    <w:rsid w:val="00257130"/>
    <w:rsid w:val="00257364"/>
    <w:rsid w:val="00257439"/>
    <w:rsid w:val="0025746C"/>
    <w:rsid w:val="00257833"/>
    <w:rsid w:val="00257946"/>
    <w:rsid w:val="002579A8"/>
    <w:rsid w:val="00257AD9"/>
    <w:rsid w:val="00257D78"/>
    <w:rsid w:val="00257EA0"/>
    <w:rsid w:val="00257F19"/>
    <w:rsid w:val="0025F320"/>
    <w:rsid w:val="002600B7"/>
    <w:rsid w:val="002601F7"/>
    <w:rsid w:val="00260234"/>
    <w:rsid w:val="002602BD"/>
    <w:rsid w:val="002602CA"/>
    <w:rsid w:val="002603C5"/>
    <w:rsid w:val="002603E6"/>
    <w:rsid w:val="002606AB"/>
    <w:rsid w:val="00260DF2"/>
    <w:rsid w:val="00260FE5"/>
    <w:rsid w:val="00261443"/>
    <w:rsid w:val="002616E9"/>
    <w:rsid w:val="002617FF"/>
    <w:rsid w:val="00261B14"/>
    <w:rsid w:val="00261B37"/>
    <w:rsid w:val="00261B8B"/>
    <w:rsid w:val="00261CC4"/>
    <w:rsid w:val="00261CF7"/>
    <w:rsid w:val="00261D7A"/>
    <w:rsid w:val="00261EF5"/>
    <w:rsid w:val="00262038"/>
    <w:rsid w:val="00262191"/>
    <w:rsid w:val="002621A8"/>
    <w:rsid w:val="0026266D"/>
    <w:rsid w:val="002627FD"/>
    <w:rsid w:val="00262842"/>
    <w:rsid w:val="00262D54"/>
    <w:rsid w:val="00262F71"/>
    <w:rsid w:val="002630D0"/>
    <w:rsid w:val="002630F8"/>
    <w:rsid w:val="0026332B"/>
    <w:rsid w:val="002636C7"/>
    <w:rsid w:val="00263706"/>
    <w:rsid w:val="00263A87"/>
    <w:rsid w:val="00263B28"/>
    <w:rsid w:val="00263B45"/>
    <w:rsid w:val="00263BC9"/>
    <w:rsid w:val="00263C33"/>
    <w:rsid w:val="0026421A"/>
    <w:rsid w:val="00264421"/>
    <w:rsid w:val="002644B9"/>
    <w:rsid w:val="0026453E"/>
    <w:rsid w:val="002645E4"/>
    <w:rsid w:val="0026499F"/>
    <w:rsid w:val="002649E3"/>
    <w:rsid w:val="00264AF3"/>
    <w:rsid w:val="00264DFC"/>
    <w:rsid w:val="00264F99"/>
    <w:rsid w:val="00265140"/>
    <w:rsid w:val="002651C7"/>
    <w:rsid w:val="00265218"/>
    <w:rsid w:val="00265507"/>
    <w:rsid w:val="002655A6"/>
    <w:rsid w:val="00265609"/>
    <w:rsid w:val="002657F9"/>
    <w:rsid w:val="00265835"/>
    <w:rsid w:val="002658BD"/>
    <w:rsid w:val="002658D8"/>
    <w:rsid w:val="00265ADD"/>
    <w:rsid w:val="00265B0B"/>
    <w:rsid w:val="00265B30"/>
    <w:rsid w:val="00265D93"/>
    <w:rsid w:val="00266071"/>
    <w:rsid w:val="002662FE"/>
    <w:rsid w:val="002663AF"/>
    <w:rsid w:val="002663DC"/>
    <w:rsid w:val="0026652F"/>
    <w:rsid w:val="002665B0"/>
    <w:rsid w:val="002666B6"/>
    <w:rsid w:val="002668D0"/>
    <w:rsid w:val="00266ACF"/>
    <w:rsid w:val="00266BB0"/>
    <w:rsid w:val="00266DE2"/>
    <w:rsid w:val="00266E45"/>
    <w:rsid w:val="00266FE5"/>
    <w:rsid w:val="0026718F"/>
    <w:rsid w:val="0026734E"/>
    <w:rsid w:val="00267374"/>
    <w:rsid w:val="002675D9"/>
    <w:rsid w:val="002676C8"/>
    <w:rsid w:val="00267948"/>
    <w:rsid w:val="00267A2F"/>
    <w:rsid w:val="00270290"/>
    <w:rsid w:val="002702AD"/>
    <w:rsid w:val="0027035F"/>
    <w:rsid w:val="002705BD"/>
    <w:rsid w:val="002708A9"/>
    <w:rsid w:val="002709AC"/>
    <w:rsid w:val="00270C5D"/>
    <w:rsid w:val="00270C75"/>
    <w:rsid w:val="00270C8A"/>
    <w:rsid w:val="002710A3"/>
    <w:rsid w:val="002710D8"/>
    <w:rsid w:val="00271201"/>
    <w:rsid w:val="00271216"/>
    <w:rsid w:val="0027142E"/>
    <w:rsid w:val="002714D0"/>
    <w:rsid w:val="002717FE"/>
    <w:rsid w:val="00271BBE"/>
    <w:rsid w:val="00271D43"/>
    <w:rsid w:val="00271E0E"/>
    <w:rsid w:val="00271F14"/>
    <w:rsid w:val="00271F7E"/>
    <w:rsid w:val="00272067"/>
    <w:rsid w:val="002721B1"/>
    <w:rsid w:val="00272234"/>
    <w:rsid w:val="00272316"/>
    <w:rsid w:val="0027239F"/>
    <w:rsid w:val="00272443"/>
    <w:rsid w:val="00272B87"/>
    <w:rsid w:val="00272C39"/>
    <w:rsid w:val="00272C67"/>
    <w:rsid w:val="00272E7C"/>
    <w:rsid w:val="00272FCE"/>
    <w:rsid w:val="00273155"/>
    <w:rsid w:val="0027352F"/>
    <w:rsid w:val="00273577"/>
    <w:rsid w:val="002738C7"/>
    <w:rsid w:val="00273ADA"/>
    <w:rsid w:val="00273B92"/>
    <w:rsid w:val="00273DCE"/>
    <w:rsid w:val="00273E17"/>
    <w:rsid w:val="002742C8"/>
    <w:rsid w:val="002743B9"/>
    <w:rsid w:val="002745FC"/>
    <w:rsid w:val="002746C1"/>
    <w:rsid w:val="002749EC"/>
    <w:rsid w:val="00274A77"/>
    <w:rsid w:val="00274BFD"/>
    <w:rsid w:val="00274C98"/>
    <w:rsid w:val="00274E7A"/>
    <w:rsid w:val="00274EB1"/>
    <w:rsid w:val="00274F2C"/>
    <w:rsid w:val="00274F91"/>
    <w:rsid w:val="002753A5"/>
    <w:rsid w:val="0027578F"/>
    <w:rsid w:val="002757EA"/>
    <w:rsid w:val="002759A5"/>
    <w:rsid w:val="00275B93"/>
    <w:rsid w:val="00275C8E"/>
    <w:rsid w:val="00275C99"/>
    <w:rsid w:val="00275D4A"/>
    <w:rsid w:val="00275DD2"/>
    <w:rsid w:val="00275F46"/>
    <w:rsid w:val="00276256"/>
    <w:rsid w:val="002763D1"/>
    <w:rsid w:val="0027642A"/>
    <w:rsid w:val="00276693"/>
    <w:rsid w:val="002766C7"/>
    <w:rsid w:val="0027694C"/>
    <w:rsid w:val="00276A26"/>
    <w:rsid w:val="00276A28"/>
    <w:rsid w:val="00276A48"/>
    <w:rsid w:val="00276D85"/>
    <w:rsid w:val="00276E86"/>
    <w:rsid w:val="0027711E"/>
    <w:rsid w:val="00277228"/>
    <w:rsid w:val="00277704"/>
    <w:rsid w:val="002777DE"/>
    <w:rsid w:val="00277985"/>
    <w:rsid w:val="00277B07"/>
    <w:rsid w:val="00277B30"/>
    <w:rsid w:val="00277CC0"/>
    <w:rsid w:val="00277E3C"/>
    <w:rsid w:val="002801B3"/>
    <w:rsid w:val="002803B1"/>
    <w:rsid w:val="00280489"/>
    <w:rsid w:val="002804B9"/>
    <w:rsid w:val="00280573"/>
    <w:rsid w:val="0028062A"/>
    <w:rsid w:val="00280A48"/>
    <w:rsid w:val="00280AFF"/>
    <w:rsid w:val="00280B13"/>
    <w:rsid w:val="00280D4C"/>
    <w:rsid w:val="00280DF2"/>
    <w:rsid w:val="00280E8C"/>
    <w:rsid w:val="00281144"/>
    <w:rsid w:val="00281524"/>
    <w:rsid w:val="002816E2"/>
    <w:rsid w:val="0028171D"/>
    <w:rsid w:val="0028192F"/>
    <w:rsid w:val="002819D2"/>
    <w:rsid w:val="00281D7F"/>
    <w:rsid w:val="00281EBF"/>
    <w:rsid w:val="00282143"/>
    <w:rsid w:val="0028232B"/>
    <w:rsid w:val="00282476"/>
    <w:rsid w:val="00282642"/>
    <w:rsid w:val="00282750"/>
    <w:rsid w:val="002827ED"/>
    <w:rsid w:val="002828DE"/>
    <w:rsid w:val="00282985"/>
    <w:rsid w:val="00282C8B"/>
    <w:rsid w:val="00282DF4"/>
    <w:rsid w:val="00282E3F"/>
    <w:rsid w:val="00282FED"/>
    <w:rsid w:val="002830BC"/>
    <w:rsid w:val="00283171"/>
    <w:rsid w:val="002835D8"/>
    <w:rsid w:val="00283688"/>
    <w:rsid w:val="00283757"/>
    <w:rsid w:val="00283779"/>
    <w:rsid w:val="00283C67"/>
    <w:rsid w:val="00283D0B"/>
    <w:rsid w:val="00283D63"/>
    <w:rsid w:val="00283E08"/>
    <w:rsid w:val="0028406A"/>
    <w:rsid w:val="0028415B"/>
    <w:rsid w:val="0028415E"/>
    <w:rsid w:val="002841A4"/>
    <w:rsid w:val="002841FE"/>
    <w:rsid w:val="00284350"/>
    <w:rsid w:val="002843ED"/>
    <w:rsid w:val="0028453A"/>
    <w:rsid w:val="002845D3"/>
    <w:rsid w:val="002845F0"/>
    <w:rsid w:val="00284883"/>
    <w:rsid w:val="002848A2"/>
    <w:rsid w:val="00284901"/>
    <w:rsid w:val="00284A2E"/>
    <w:rsid w:val="00284AAC"/>
    <w:rsid w:val="00284B25"/>
    <w:rsid w:val="00284B40"/>
    <w:rsid w:val="00284F53"/>
    <w:rsid w:val="00285189"/>
    <w:rsid w:val="002852F7"/>
    <w:rsid w:val="0028531D"/>
    <w:rsid w:val="00285437"/>
    <w:rsid w:val="00285470"/>
    <w:rsid w:val="0028555B"/>
    <w:rsid w:val="002855DD"/>
    <w:rsid w:val="00285628"/>
    <w:rsid w:val="0028566D"/>
    <w:rsid w:val="00285718"/>
    <w:rsid w:val="002857CE"/>
    <w:rsid w:val="002858A4"/>
    <w:rsid w:val="00285D1B"/>
    <w:rsid w:val="00285EDD"/>
    <w:rsid w:val="002862CC"/>
    <w:rsid w:val="0028665D"/>
    <w:rsid w:val="002866AD"/>
    <w:rsid w:val="002867FF"/>
    <w:rsid w:val="00286ACA"/>
    <w:rsid w:val="00286CE1"/>
    <w:rsid w:val="002871C0"/>
    <w:rsid w:val="002874E3"/>
    <w:rsid w:val="0028755A"/>
    <w:rsid w:val="00287722"/>
    <w:rsid w:val="0028778F"/>
    <w:rsid w:val="00287AD4"/>
    <w:rsid w:val="00287BEF"/>
    <w:rsid w:val="00287C72"/>
    <w:rsid w:val="00287D14"/>
    <w:rsid w:val="00287D48"/>
    <w:rsid w:val="00287DB1"/>
    <w:rsid w:val="00287E62"/>
    <w:rsid w:val="00287F38"/>
    <w:rsid w:val="00287FED"/>
    <w:rsid w:val="0029025A"/>
    <w:rsid w:val="00290326"/>
    <w:rsid w:val="002903CA"/>
    <w:rsid w:val="00290634"/>
    <w:rsid w:val="00290646"/>
    <w:rsid w:val="002906AA"/>
    <w:rsid w:val="00290714"/>
    <w:rsid w:val="00290786"/>
    <w:rsid w:val="00290E5D"/>
    <w:rsid w:val="00290EA2"/>
    <w:rsid w:val="00290F04"/>
    <w:rsid w:val="00290F20"/>
    <w:rsid w:val="002911CF"/>
    <w:rsid w:val="00291298"/>
    <w:rsid w:val="002912ED"/>
    <w:rsid w:val="002914C6"/>
    <w:rsid w:val="002915B6"/>
    <w:rsid w:val="0029191B"/>
    <w:rsid w:val="00291A53"/>
    <w:rsid w:val="00291C04"/>
    <w:rsid w:val="00291D93"/>
    <w:rsid w:val="00291DB4"/>
    <w:rsid w:val="00291FFE"/>
    <w:rsid w:val="00292084"/>
    <w:rsid w:val="002921DF"/>
    <w:rsid w:val="002923E7"/>
    <w:rsid w:val="0029248E"/>
    <w:rsid w:val="002924C8"/>
    <w:rsid w:val="002927B7"/>
    <w:rsid w:val="00292969"/>
    <w:rsid w:val="00292F52"/>
    <w:rsid w:val="0029303A"/>
    <w:rsid w:val="002931BA"/>
    <w:rsid w:val="0029323F"/>
    <w:rsid w:val="0029353B"/>
    <w:rsid w:val="0029366A"/>
    <w:rsid w:val="0029368D"/>
    <w:rsid w:val="002938CC"/>
    <w:rsid w:val="00293D42"/>
    <w:rsid w:val="00293E0D"/>
    <w:rsid w:val="00293EC1"/>
    <w:rsid w:val="00293F13"/>
    <w:rsid w:val="002940E5"/>
    <w:rsid w:val="00294238"/>
    <w:rsid w:val="002942FC"/>
    <w:rsid w:val="002944E9"/>
    <w:rsid w:val="002948B5"/>
    <w:rsid w:val="002948B8"/>
    <w:rsid w:val="0029493B"/>
    <w:rsid w:val="00294952"/>
    <w:rsid w:val="00294B09"/>
    <w:rsid w:val="00294F7D"/>
    <w:rsid w:val="00294F88"/>
    <w:rsid w:val="00295147"/>
    <w:rsid w:val="0029521B"/>
    <w:rsid w:val="00295313"/>
    <w:rsid w:val="002953A7"/>
    <w:rsid w:val="002954B0"/>
    <w:rsid w:val="00295511"/>
    <w:rsid w:val="0029596E"/>
    <w:rsid w:val="002959B7"/>
    <w:rsid w:val="00295DC5"/>
    <w:rsid w:val="00295FAD"/>
    <w:rsid w:val="0029607B"/>
    <w:rsid w:val="002960EF"/>
    <w:rsid w:val="00296214"/>
    <w:rsid w:val="002965EC"/>
    <w:rsid w:val="0029666C"/>
    <w:rsid w:val="00296863"/>
    <w:rsid w:val="002968AE"/>
    <w:rsid w:val="00296AE5"/>
    <w:rsid w:val="00296B01"/>
    <w:rsid w:val="00296BD4"/>
    <w:rsid w:val="00296DA8"/>
    <w:rsid w:val="00296E39"/>
    <w:rsid w:val="002971BE"/>
    <w:rsid w:val="002972A6"/>
    <w:rsid w:val="00297528"/>
    <w:rsid w:val="002975A1"/>
    <w:rsid w:val="002975B1"/>
    <w:rsid w:val="00297C47"/>
    <w:rsid w:val="00297C71"/>
    <w:rsid w:val="00297CBF"/>
    <w:rsid w:val="00297D2B"/>
    <w:rsid w:val="00297E0A"/>
    <w:rsid w:val="00297F0D"/>
    <w:rsid w:val="002A00AF"/>
    <w:rsid w:val="002A01B8"/>
    <w:rsid w:val="002A0236"/>
    <w:rsid w:val="002A0244"/>
    <w:rsid w:val="002A0377"/>
    <w:rsid w:val="002A03B0"/>
    <w:rsid w:val="002A0509"/>
    <w:rsid w:val="002A0555"/>
    <w:rsid w:val="002A072F"/>
    <w:rsid w:val="002A07FB"/>
    <w:rsid w:val="002A090E"/>
    <w:rsid w:val="002A0B37"/>
    <w:rsid w:val="002A0C3F"/>
    <w:rsid w:val="002A1013"/>
    <w:rsid w:val="002A1215"/>
    <w:rsid w:val="002A1387"/>
    <w:rsid w:val="002A13F4"/>
    <w:rsid w:val="002A1553"/>
    <w:rsid w:val="002A15B4"/>
    <w:rsid w:val="002A16F5"/>
    <w:rsid w:val="002A18BC"/>
    <w:rsid w:val="002A193E"/>
    <w:rsid w:val="002A1A48"/>
    <w:rsid w:val="002A1AC6"/>
    <w:rsid w:val="002A1B93"/>
    <w:rsid w:val="002A1BE1"/>
    <w:rsid w:val="002A1C1A"/>
    <w:rsid w:val="002A1CEA"/>
    <w:rsid w:val="002A2020"/>
    <w:rsid w:val="002A2430"/>
    <w:rsid w:val="002A25D6"/>
    <w:rsid w:val="002A291C"/>
    <w:rsid w:val="002A2D92"/>
    <w:rsid w:val="002A3060"/>
    <w:rsid w:val="002A3113"/>
    <w:rsid w:val="002A3440"/>
    <w:rsid w:val="002A3738"/>
    <w:rsid w:val="002A381A"/>
    <w:rsid w:val="002A3991"/>
    <w:rsid w:val="002A39B4"/>
    <w:rsid w:val="002A3AA0"/>
    <w:rsid w:val="002A3C4B"/>
    <w:rsid w:val="002A42DB"/>
    <w:rsid w:val="002A45A8"/>
    <w:rsid w:val="002A4613"/>
    <w:rsid w:val="002A4C3F"/>
    <w:rsid w:val="002A4C48"/>
    <w:rsid w:val="002A5107"/>
    <w:rsid w:val="002A536E"/>
    <w:rsid w:val="002A53F1"/>
    <w:rsid w:val="002A5454"/>
    <w:rsid w:val="002A57C1"/>
    <w:rsid w:val="002A5808"/>
    <w:rsid w:val="002A5815"/>
    <w:rsid w:val="002A601D"/>
    <w:rsid w:val="002A629B"/>
    <w:rsid w:val="002A6D7A"/>
    <w:rsid w:val="002A6E66"/>
    <w:rsid w:val="002A6EC8"/>
    <w:rsid w:val="002A6F75"/>
    <w:rsid w:val="002A70E4"/>
    <w:rsid w:val="002A7240"/>
    <w:rsid w:val="002A72AC"/>
    <w:rsid w:val="002A75FE"/>
    <w:rsid w:val="002A772B"/>
    <w:rsid w:val="002A7755"/>
    <w:rsid w:val="002A7A7C"/>
    <w:rsid w:val="002A7B5A"/>
    <w:rsid w:val="002A7BB4"/>
    <w:rsid w:val="002A7D2F"/>
    <w:rsid w:val="002A7E33"/>
    <w:rsid w:val="002B00AF"/>
    <w:rsid w:val="002B04B5"/>
    <w:rsid w:val="002B061A"/>
    <w:rsid w:val="002B0B38"/>
    <w:rsid w:val="002B0BC8"/>
    <w:rsid w:val="002B0CA8"/>
    <w:rsid w:val="002B0D87"/>
    <w:rsid w:val="002B0E4B"/>
    <w:rsid w:val="002B1043"/>
    <w:rsid w:val="002B10A9"/>
    <w:rsid w:val="002B1308"/>
    <w:rsid w:val="002B1432"/>
    <w:rsid w:val="002B1444"/>
    <w:rsid w:val="002B14C5"/>
    <w:rsid w:val="002B16C8"/>
    <w:rsid w:val="002B19CC"/>
    <w:rsid w:val="002B1B4A"/>
    <w:rsid w:val="002B1BF4"/>
    <w:rsid w:val="002B1BF5"/>
    <w:rsid w:val="002B1C95"/>
    <w:rsid w:val="002B1D41"/>
    <w:rsid w:val="002B1E86"/>
    <w:rsid w:val="002B1F53"/>
    <w:rsid w:val="002B2254"/>
    <w:rsid w:val="002B24C2"/>
    <w:rsid w:val="002B26FA"/>
    <w:rsid w:val="002B27B5"/>
    <w:rsid w:val="002B28CC"/>
    <w:rsid w:val="002B2A95"/>
    <w:rsid w:val="002B2B35"/>
    <w:rsid w:val="002B2B8D"/>
    <w:rsid w:val="002B2BE8"/>
    <w:rsid w:val="002B2C21"/>
    <w:rsid w:val="002B2C84"/>
    <w:rsid w:val="002B2CD4"/>
    <w:rsid w:val="002B2DBC"/>
    <w:rsid w:val="002B2E53"/>
    <w:rsid w:val="002B2EB8"/>
    <w:rsid w:val="002B2F67"/>
    <w:rsid w:val="002B335B"/>
    <w:rsid w:val="002B345A"/>
    <w:rsid w:val="002B3558"/>
    <w:rsid w:val="002B36C2"/>
    <w:rsid w:val="002B3A7F"/>
    <w:rsid w:val="002B3D82"/>
    <w:rsid w:val="002B3FE7"/>
    <w:rsid w:val="002B3FEF"/>
    <w:rsid w:val="002B40E6"/>
    <w:rsid w:val="002B4114"/>
    <w:rsid w:val="002B4178"/>
    <w:rsid w:val="002B4286"/>
    <w:rsid w:val="002B43F8"/>
    <w:rsid w:val="002B4482"/>
    <w:rsid w:val="002B4744"/>
    <w:rsid w:val="002B4B06"/>
    <w:rsid w:val="002B51B1"/>
    <w:rsid w:val="002B51C9"/>
    <w:rsid w:val="002B51E3"/>
    <w:rsid w:val="002B52BB"/>
    <w:rsid w:val="002B569B"/>
    <w:rsid w:val="002B57E0"/>
    <w:rsid w:val="002B581D"/>
    <w:rsid w:val="002B58C9"/>
    <w:rsid w:val="002B5976"/>
    <w:rsid w:val="002B5B03"/>
    <w:rsid w:val="002B5C4E"/>
    <w:rsid w:val="002B61A4"/>
    <w:rsid w:val="002B6663"/>
    <w:rsid w:val="002B66DE"/>
    <w:rsid w:val="002B67B1"/>
    <w:rsid w:val="002B6979"/>
    <w:rsid w:val="002B6EEC"/>
    <w:rsid w:val="002B6F22"/>
    <w:rsid w:val="002B6F7C"/>
    <w:rsid w:val="002B714E"/>
    <w:rsid w:val="002B724E"/>
    <w:rsid w:val="002B7379"/>
    <w:rsid w:val="002B73FE"/>
    <w:rsid w:val="002B740C"/>
    <w:rsid w:val="002B7804"/>
    <w:rsid w:val="002B78E8"/>
    <w:rsid w:val="002B7951"/>
    <w:rsid w:val="002B7B84"/>
    <w:rsid w:val="002B7B9E"/>
    <w:rsid w:val="002B7DAF"/>
    <w:rsid w:val="002B7DC2"/>
    <w:rsid w:val="002B7F7D"/>
    <w:rsid w:val="002C0350"/>
    <w:rsid w:val="002C03FC"/>
    <w:rsid w:val="002C05F3"/>
    <w:rsid w:val="002C0707"/>
    <w:rsid w:val="002C080E"/>
    <w:rsid w:val="002C0AB3"/>
    <w:rsid w:val="002C0ABB"/>
    <w:rsid w:val="002C0C17"/>
    <w:rsid w:val="002C0FCC"/>
    <w:rsid w:val="002C101C"/>
    <w:rsid w:val="002C1446"/>
    <w:rsid w:val="002C15F9"/>
    <w:rsid w:val="002C1620"/>
    <w:rsid w:val="002C1B3B"/>
    <w:rsid w:val="002C1B82"/>
    <w:rsid w:val="002C1E3A"/>
    <w:rsid w:val="002C1FAA"/>
    <w:rsid w:val="002C20C0"/>
    <w:rsid w:val="002C232A"/>
    <w:rsid w:val="002C24A7"/>
    <w:rsid w:val="002C24D0"/>
    <w:rsid w:val="002C25AB"/>
    <w:rsid w:val="002C25F7"/>
    <w:rsid w:val="002C26A9"/>
    <w:rsid w:val="002C299F"/>
    <w:rsid w:val="002C2B57"/>
    <w:rsid w:val="002C2C04"/>
    <w:rsid w:val="002C2DE6"/>
    <w:rsid w:val="002C3104"/>
    <w:rsid w:val="002C323D"/>
    <w:rsid w:val="002C379E"/>
    <w:rsid w:val="002C37C5"/>
    <w:rsid w:val="002C388A"/>
    <w:rsid w:val="002C3899"/>
    <w:rsid w:val="002C3900"/>
    <w:rsid w:val="002C3A41"/>
    <w:rsid w:val="002C3B3E"/>
    <w:rsid w:val="002C3D7B"/>
    <w:rsid w:val="002C3DFE"/>
    <w:rsid w:val="002C3E25"/>
    <w:rsid w:val="002C3EFF"/>
    <w:rsid w:val="002C410A"/>
    <w:rsid w:val="002C4212"/>
    <w:rsid w:val="002C42B5"/>
    <w:rsid w:val="002C43D5"/>
    <w:rsid w:val="002C4758"/>
    <w:rsid w:val="002C4847"/>
    <w:rsid w:val="002C484D"/>
    <w:rsid w:val="002C4862"/>
    <w:rsid w:val="002C4949"/>
    <w:rsid w:val="002C4E91"/>
    <w:rsid w:val="002C4FC8"/>
    <w:rsid w:val="002C5094"/>
    <w:rsid w:val="002C5281"/>
    <w:rsid w:val="002C535F"/>
    <w:rsid w:val="002C558B"/>
    <w:rsid w:val="002C55A6"/>
    <w:rsid w:val="002C55DC"/>
    <w:rsid w:val="002C5B93"/>
    <w:rsid w:val="002C5F36"/>
    <w:rsid w:val="002C5FD2"/>
    <w:rsid w:val="002C5FDF"/>
    <w:rsid w:val="002C604B"/>
    <w:rsid w:val="002C61A5"/>
    <w:rsid w:val="002C632F"/>
    <w:rsid w:val="002C6510"/>
    <w:rsid w:val="002C6605"/>
    <w:rsid w:val="002C6799"/>
    <w:rsid w:val="002C6986"/>
    <w:rsid w:val="002C6C94"/>
    <w:rsid w:val="002C6D23"/>
    <w:rsid w:val="002C6D97"/>
    <w:rsid w:val="002C6FED"/>
    <w:rsid w:val="002C704D"/>
    <w:rsid w:val="002C72D3"/>
    <w:rsid w:val="002C739D"/>
    <w:rsid w:val="002C75DE"/>
    <w:rsid w:val="002C7676"/>
    <w:rsid w:val="002C76EB"/>
    <w:rsid w:val="002C789F"/>
    <w:rsid w:val="002C78DB"/>
    <w:rsid w:val="002C78EE"/>
    <w:rsid w:val="002C7B3F"/>
    <w:rsid w:val="002C7B99"/>
    <w:rsid w:val="002C7BAB"/>
    <w:rsid w:val="002C7C28"/>
    <w:rsid w:val="002C7C3E"/>
    <w:rsid w:val="002C7DD4"/>
    <w:rsid w:val="002C7EAD"/>
    <w:rsid w:val="002D0081"/>
    <w:rsid w:val="002D00D8"/>
    <w:rsid w:val="002D02E2"/>
    <w:rsid w:val="002D03DE"/>
    <w:rsid w:val="002D05F8"/>
    <w:rsid w:val="002D078F"/>
    <w:rsid w:val="002D08EC"/>
    <w:rsid w:val="002D0AA0"/>
    <w:rsid w:val="002D0F1F"/>
    <w:rsid w:val="002D1069"/>
    <w:rsid w:val="002D110E"/>
    <w:rsid w:val="002D131E"/>
    <w:rsid w:val="002D1547"/>
    <w:rsid w:val="002D1674"/>
    <w:rsid w:val="002D17FF"/>
    <w:rsid w:val="002D1CA8"/>
    <w:rsid w:val="002D224F"/>
    <w:rsid w:val="002D23F4"/>
    <w:rsid w:val="002D2481"/>
    <w:rsid w:val="002D279F"/>
    <w:rsid w:val="002D28DC"/>
    <w:rsid w:val="002D295E"/>
    <w:rsid w:val="002D2AFC"/>
    <w:rsid w:val="002D2B37"/>
    <w:rsid w:val="002D2C4F"/>
    <w:rsid w:val="002D2DB6"/>
    <w:rsid w:val="002D3046"/>
    <w:rsid w:val="002D31C3"/>
    <w:rsid w:val="002D327E"/>
    <w:rsid w:val="002D3305"/>
    <w:rsid w:val="002D3423"/>
    <w:rsid w:val="002D3487"/>
    <w:rsid w:val="002D353D"/>
    <w:rsid w:val="002D3618"/>
    <w:rsid w:val="002D3626"/>
    <w:rsid w:val="002D3647"/>
    <w:rsid w:val="002D369E"/>
    <w:rsid w:val="002D36B3"/>
    <w:rsid w:val="002D385B"/>
    <w:rsid w:val="002D3C27"/>
    <w:rsid w:val="002D3D7F"/>
    <w:rsid w:val="002D3D86"/>
    <w:rsid w:val="002D3DB4"/>
    <w:rsid w:val="002D43D6"/>
    <w:rsid w:val="002D447B"/>
    <w:rsid w:val="002D46E5"/>
    <w:rsid w:val="002D470B"/>
    <w:rsid w:val="002D4738"/>
    <w:rsid w:val="002D481F"/>
    <w:rsid w:val="002D48ED"/>
    <w:rsid w:val="002D491E"/>
    <w:rsid w:val="002D4BB6"/>
    <w:rsid w:val="002D4EC9"/>
    <w:rsid w:val="002D4FA2"/>
    <w:rsid w:val="002D515E"/>
    <w:rsid w:val="002D55B2"/>
    <w:rsid w:val="002D5825"/>
    <w:rsid w:val="002D5AE5"/>
    <w:rsid w:val="002D5C91"/>
    <w:rsid w:val="002D5D08"/>
    <w:rsid w:val="002D5E0B"/>
    <w:rsid w:val="002D5EC5"/>
    <w:rsid w:val="002D5F43"/>
    <w:rsid w:val="002D600F"/>
    <w:rsid w:val="002D6088"/>
    <w:rsid w:val="002D60AC"/>
    <w:rsid w:val="002D6100"/>
    <w:rsid w:val="002D6308"/>
    <w:rsid w:val="002D63FD"/>
    <w:rsid w:val="002D64D0"/>
    <w:rsid w:val="002D6725"/>
    <w:rsid w:val="002D6777"/>
    <w:rsid w:val="002D67FB"/>
    <w:rsid w:val="002D68EB"/>
    <w:rsid w:val="002D6A01"/>
    <w:rsid w:val="002D6AE6"/>
    <w:rsid w:val="002D6CD0"/>
    <w:rsid w:val="002D6EC6"/>
    <w:rsid w:val="002D7019"/>
    <w:rsid w:val="002D71DD"/>
    <w:rsid w:val="002D778F"/>
    <w:rsid w:val="002D786B"/>
    <w:rsid w:val="002D788F"/>
    <w:rsid w:val="002D79F9"/>
    <w:rsid w:val="002D7B8F"/>
    <w:rsid w:val="002D7E0E"/>
    <w:rsid w:val="002E00EB"/>
    <w:rsid w:val="002E0339"/>
    <w:rsid w:val="002E0360"/>
    <w:rsid w:val="002E0455"/>
    <w:rsid w:val="002E0543"/>
    <w:rsid w:val="002E0736"/>
    <w:rsid w:val="002E0791"/>
    <w:rsid w:val="002E07B2"/>
    <w:rsid w:val="002E0AA9"/>
    <w:rsid w:val="002E0B79"/>
    <w:rsid w:val="002E0BA7"/>
    <w:rsid w:val="002E0BBD"/>
    <w:rsid w:val="002E0BD3"/>
    <w:rsid w:val="002E0D04"/>
    <w:rsid w:val="002E11A9"/>
    <w:rsid w:val="002E1274"/>
    <w:rsid w:val="002E1280"/>
    <w:rsid w:val="002E14C6"/>
    <w:rsid w:val="002E1525"/>
    <w:rsid w:val="002E16C6"/>
    <w:rsid w:val="002E16FD"/>
    <w:rsid w:val="002E1746"/>
    <w:rsid w:val="002E176D"/>
    <w:rsid w:val="002E1AF6"/>
    <w:rsid w:val="002E1B52"/>
    <w:rsid w:val="002E1BB8"/>
    <w:rsid w:val="002E1CE3"/>
    <w:rsid w:val="002E2107"/>
    <w:rsid w:val="002E21DC"/>
    <w:rsid w:val="002E22D6"/>
    <w:rsid w:val="002E234A"/>
    <w:rsid w:val="002E25B1"/>
    <w:rsid w:val="002E2808"/>
    <w:rsid w:val="002E2A56"/>
    <w:rsid w:val="002E2E6A"/>
    <w:rsid w:val="002E2E71"/>
    <w:rsid w:val="002E2EB8"/>
    <w:rsid w:val="002E2EB9"/>
    <w:rsid w:val="002E3189"/>
    <w:rsid w:val="002E318A"/>
    <w:rsid w:val="002E3256"/>
    <w:rsid w:val="002E3353"/>
    <w:rsid w:val="002E34E9"/>
    <w:rsid w:val="002E3515"/>
    <w:rsid w:val="002E3A01"/>
    <w:rsid w:val="002E3AA9"/>
    <w:rsid w:val="002E3B79"/>
    <w:rsid w:val="002E3C96"/>
    <w:rsid w:val="002E3F84"/>
    <w:rsid w:val="002E4008"/>
    <w:rsid w:val="002E411A"/>
    <w:rsid w:val="002E41C0"/>
    <w:rsid w:val="002E44C7"/>
    <w:rsid w:val="002E4680"/>
    <w:rsid w:val="002E494A"/>
    <w:rsid w:val="002E4958"/>
    <w:rsid w:val="002E49D5"/>
    <w:rsid w:val="002E4CC5"/>
    <w:rsid w:val="002E4DF8"/>
    <w:rsid w:val="002E4E58"/>
    <w:rsid w:val="002E4E6D"/>
    <w:rsid w:val="002E4FF2"/>
    <w:rsid w:val="002E50B0"/>
    <w:rsid w:val="002E5193"/>
    <w:rsid w:val="002E522F"/>
    <w:rsid w:val="002E5360"/>
    <w:rsid w:val="002E557C"/>
    <w:rsid w:val="002E5623"/>
    <w:rsid w:val="002E566C"/>
    <w:rsid w:val="002E57BD"/>
    <w:rsid w:val="002E5A86"/>
    <w:rsid w:val="002E5AE4"/>
    <w:rsid w:val="002E5B95"/>
    <w:rsid w:val="002E5BE8"/>
    <w:rsid w:val="002E5C4A"/>
    <w:rsid w:val="002E5D3E"/>
    <w:rsid w:val="002E5EBF"/>
    <w:rsid w:val="002E62EE"/>
    <w:rsid w:val="002E63AD"/>
    <w:rsid w:val="002E663D"/>
    <w:rsid w:val="002E6705"/>
    <w:rsid w:val="002E6831"/>
    <w:rsid w:val="002E690C"/>
    <w:rsid w:val="002E6DFF"/>
    <w:rsid w:val="002E70FF"/>
    <w:rsid w:val="002E727F"/>
    <w:rsid w:val="002E731B"/>
    <w:rsid w:val="002E736C"/>
    <w:rsid w:val="002E794D"/>
    <w:rsid w:val="002E7DFA"/>
    <w:rsid w:val="002E7FA6"/>
    <w:rsid w:val="002F0115"/>
    <w:rsid w:val="002F016A"/>
    <w:rsid w:val="002F03CC"/>
    <w:rsid w:val="002F056B"/>
    <w:rsid w:val="002F067A"/>
    <w:rsid w:val="002F0717"/>
    <w:rsid w:val="002F0887"/>
    <w:rsid w:val="002F0A55"/>
    <w:rsid w:val="002F0B3D"/>
    <w:rsid w:val="002F0D02"/>
    <w:rsid w:val="002F0D9E"/>
    <w:rsid w:val="002F1003"/>
    <w:rsid w:val="002F1042"/>
    <w:rsid w:val="002F10D7"/>
    <w:rsid w:val="002F1182"/>
    <w:rsid w:val="002F12B5"/>
    <w:rsid w:val="002F12E5"/>
    <w:rsid w:val="002F1434"/>
    <w:rsid w:val="002F177E"/>
    <w:rsid w:val="002F1791"/>
    <w:rsid w:val="002F1813"/>
    <w:rsid w:val="002F1820"/>
    <w:rsid w:val="002F183D"/>
    <w:rsid w:val="002F1A00"/>
    <w:rsid w:val="002F1B9D"/>
    <w:rsid w:val="002F1CBE"/>
    <w:rsid w:val="002F1D28"/>
    <w:rsid w:val="002F1FE2"/>
    <w:rsid w:val="002F206B"/>
    <w:rsid w:val="002F27F8"/>
    <w:rsid w:val="002F2A55"/>
    <w:rsid w:val="002F2C3D"/>
    <w:rsid w:val="002F2CBD"/>
    <w:rsid w:val="002F2E55"/>
    <w:rsid w:val="002F3126"/>
    <w:rsid w:val="002F325F"/>
    <w:rsid w:val="002F33DF"/>
    <w:rsid w:val="002F3825"/>
    <w:rsid w:val="002F3D5B"/>
    <w:rsid w:val="002F3DDC"/>
    <w:rsid w:val="002F3EE1"/>
    <w:rsid w:val="002F4126"/>
    <w:rsid w:val="002F41F9"/>
    <w:rsid w:val="002F425D"/>
    <w:rsid w:val="002F42EB"/>
    <w:rsid w:val="002F4617"/>
    <w:rsid w:val="002F4714"/>
    <w:rsid w:val="002F4776"/>
    <w:rsid w:val="002F48A2"/>
    <w:rsid w:val="002F4951"/>
    <w:rsid w:val="002F497F"/>
    <w:rsid w:val="002F49C8"/>
    <w:rsid w:val="002F4C67"/>
    <w:rsid w:val="002F4CAA"/>
    <w:rsid w:val="002F4EF6"/>
    <w:rsid w:val="002F4F7C"/>
    <w:rsid w:val="002F5013"/>
    <w:rsid w:val="002F509A"/>
    <w:rsid w:val="002F5451"/>
    <w:rsid w:val="002F56F9"/>
    <w:rsid w:val="002F57DF"/>
    <w:rsid w:val="002F591C"/>
    <w:rsid w:val="002F5AE6"/>
    <w:rsid w:val="002F5B18"/>
    <w:rsid w:val="002F5FAE"/>
    <w:rsid w:val="002F6177"/>
    <w:rsid w:val="002F6194"/>
    <w:rsid w:val="002F625B"/>
    <w:rsid w:val="002F63F2"/>
    <w:rsid w:val="002F641D"/>
    <w:rsid w:val="002F641E"/>
    <w:rsid w:val="002F6469"/>
    <w:rsid w:val="002F6472"/>
    <w:rsid w:val="002F6529"/>
    <w:rsid w:val="002F6570"/>
    <w:rsid w:val="002F663C"/>
    <w:rsid w:val="002F666C"/>
    <w:rsid w:val="002F6707"/>
    <w:rsid w:val="002F678D"/>
    <w:rsid w:val="002F6959"/>
    <w:rsid w:val="002F696B"/>
    <w:rsid w:val="002F6A3C"/>
    <w:rsid w:val="002F6DF7"/>
    <w:rsid w:val="002F6F1B"/>
    <w:rsid w:val="002F6F55"/>
    <w:rsid w:val="002F70E6"/>
    <w:rsid w:val="002F72EE"/>
    <w:rsid w:val="002F7844"/>
    <w:rsid w:val="002F7C5C"/>
    <w:rsid w:val="002F7E9B"/>
    <w:rsid w:val="002F7EB6"/>
    <w:rsid w:val="002F7FA8"/>
    <w:rsid w:val="0030004A"/>
    <w:rsid w:val="0030016E"/>
    <w:rsid w:val="0030054B"/>
    <w:rsid w:val="00300993"/>
    <w:rsid w:val="00300A0A"/>
    <w:rsid w:val="00300BC4"/>
    <w:rsid w:val="00300C2B"/>
    <w:rsid w:val="00300DEF"/>
    <w:rsid w:val="003010CA"/>
    <w:rsid w:val="0030115B"/>
    <w:rsid w:val="00301258"/>
    <w:rsid w:val="003013B5"/>
    <w:rsid w:val="00301501"/>
    <w:rsid w:val="00301714"/>
    <w:rsid w:val="0030193C"/>
    <w:rsid w:val="00301E61"/>
    <w:rsid w:val="00301EAD"/>
    <w:rsid w:val="00302000"/>
    <w:rsid w:val="00302181"/>
    <w:rsid w:val="00302443"/>
    <w:rsid w:val="003024B5"/>
    <w:rsid w:val="003025BD"/>
    <w:rsid w:val="003026A1"/>
    <w:rsid w:val="00302B28"/>
    <w:rsid w:val="00302BF8"/>
    <w:rsid w:val="00302E6A"/>
    <w:rsid w:val="00302EF7"/>
    <w:rsid w:val="00302FB4"/>
    <w:rsid w:val="00303205"/>
    <w:rsid w:val="00303364"/>
    <w:rsid w:val="003033E0"/>
    <w:rsid w:val="0030388C"/>
    <w:rsid w:val="00303AE5"/>
    <w:rsid w:val="00303DE8"/>
    <w:rsid w:val="00303E24"/>
    <w:rsid w:val="00303EB0"/>
    <w:rsid w:val="00303EEF"/>
    <w:rsid w:val="003045B1"/>
    <w:rsid w:val="0030475A"/>
    <w:rsid w:val="003047E8"/>
    <w:rsid w:val="0030482C"/>
    <w:rsid w:val="00304885"/>
    <w:rsid w:val="00304B3E"/>
    <w:rsid w:val="00304BBC"/>
    <w:rsid w:val="00304BD1"/>
    <w:rsid w:val="00304FAC"/>
    <w:rsid w:val="0030502A"/>
    <w:rsid w:val="003052CF"/>
    <w:rsid w:val="00305502"/>
    <w:rsid w:val="00305723"/>
    <w:rsid w:val="0030587C"/>
    <w:rsid w:val="00305AF7"/>
    <w:rsid w:val="00305B44"/>
    <w:rsid w:val="00305D25"/>
    <w:rsid w:val="00305D2C"/>
    <w:rsid w:val="00305F1A"/>
    <w:rsid w:val="00306195"/>
    <w:rsid w:val="0030657C"/>
    <w:rsid w:val="003068FD"/>
    <w:rsid w:val="00306AC8"/>
    <w:rsid w:val="00306AD1"/>
    <w:rsid w:val="00306C42"/>
    <w:rsid w:val="00306EF7"/>
    <w:rsid w:val="00306F7B"/>
    <w:rsid w:val="00306F92"/>
    <w:rsid w:val="00307010"/>
    <w:rsid w:val="00307045"/>
    <w:rsid w:val="00307059"/>
    <w:rsid w:val="00307071"/>
    <w:rsid w:val="003070AA"/>
    <w:rsid w:val="003071A4"/>
    <w:rsid w:val="0030723C"/>
    <w:rsid w:val="003074CE"/>
    <w:rsid w:val="0030774C"/>
    <w:rsid w:val="003077FB"/>
    <w:rsid w:val="00307943"/>
    <w:rsid w:val="00307B5C"/>
    <w:rsid w:val="00307B8F"/>
    <w:rsid w:val="00307BAA"/>
    <w:rsid w:val="00307BFB"/>
    <w:rsid w:val="00307C78"/>
    <w:rsid w:val="00307D8A"/>
    <w:rsid w:val="00307F99"/>
    <w:rsid w:val="00307FEC"/>
    <w:rsid w:val="00310056"/>
    <w:rsid w:val="00310070"/>
    <w:rsid w:val="003104AC"/>
    <w:rsid w:val="00310548"/>
    <w:rsid w:val="003105E5"/>
    <w:rsid w:val="00310645"/>
    <w:rsid w:val="0031091F"/>
    <w:rsid w:val="00310999"/>
    <w:rsid w:val="00310C0A"/>
    <w:rsid w:val="00310C8D"/>
    <w:rsid w:val="00310CE2"/>
    <w:rsid w:val="00310D08"/>
    <w:rsid w:val="00310D44"/>
    <w:rsid w:val="00310D6E"/>
    <w:rsid w:val="00310DC0"/>
    <w:rsid w:val="00310E76"/>
    <w:rsid w:val="00310EC5"/>
    <w:rsid w:val="00310EDF"/>
    <w:rsid w:val="00311158"/>
    <w:rsid w:val="0031125E"/>
    <w:rsid w:val="00311441"/>
    <w:rsid w:val="003116EA"/>
    <w:rsid w:val="00311785"/>
    <w:rsid w:val="003117C2"/>
    <w:rsid w:val="003119D4"/>
    <w:rsid w:val="00311A8E"/>
    <w:rsid w:val="00311D9B"/>
    <w:rsid w:val="0031208B"/>
    <w:rsid w:val="0031214E"/>
    <w:rsid w:val="00312178"/>
    <w:rsid w:val="0031227A"/>
    <w:rsid w:val="00312431"/>
    <w:rsid w:val="003124E0"/>
    <w:rsid w:val="00312610"/>
    <w:rsid w:val="00312755"/>
    <w:rsid w:val="0031296F"/>
    <w:rsid w:val="00312A92"/>
    <w:rsid w:val="00312CFC"/>
    <w:rsid w:val="003130F8"/>
    <w:rsid w:val="00313166"/>
    <w:rsid w:val="0031322F"/>
    <w:rsid w:val="003133B7"/>
    <w:rsid w:val="00313502"/>
    <w:rsid w:val="00313A78"/>
    <w:rsid w:val="00313B2F"/>
    <w:rsid w:val="00313B62"/>
    <w:rsid w:val="00313BD2"/>
    <w:rsid w:val="00313E79"/>
    <w:rsid w:val="00313EC8"/>
    <w:rsid w:val="00313ECE"/>
    <w:rsid w:val="00314566"/>
    <w:rsid w:val="00314915"/>
    <w:rsid w:val="00314984"/>
    <w:rsid w:val="0031499A"/>
    <w:rsid w:val="00315152"/>
    <w:rsid w:val="00315218"/>
    <w:rsid w:val="0031537B"/>
    <w:rsid w:val="00315764"/>
    <w:rsid w:val="00315B3C"/>
    <w:rsid w:val="00315B5A"/>
    <w:rsid w:val="00315E3B"/>
    <w:rsid w:val="00315E5F"/>
    <w:rsid w:val="0031605A"/>
    <w:rsid w:val="00316181"/>
    <w:rsid w:val="0031654C"/>
    <w:rsid w:val="00316977"/>
    <w:rsid w:val="00316993"/>
    <w:rsid w:val="00316A7F"/>
    <w:rsid w:val="0031737C"/>
    <w:rsid w:val="003176BF"/>
    <w:rsid w:val="00317A7D"/>
    <w:rsid w:val="00317D23"/>
    <w:rsid w:val="0032000B"/>
    <w:rsid w:val="0032003E"/>
    <w:rsid w:val="0032029D"/>
    <w:rsid w:val="00320395"/>
    <w:rsid w:val="003203F7"/>
    <w:rsid w:val="00320547"/>
    <w:rsid w:val="003206E9"/>
    <w:rsid w:val="0032070B"/>
    <w:rsid w:val="003209C9"/>
    <w:rsid w:val="003209EF"/>
    <w:rsid w:val="00320B45"/>
    <w:rsid w:val="00320DCC"/>
    <w:rsid w:val="00321010"/>
    <w:rsid w:val="00321135"/>
    <w:rsid w:val="003212F9"/>
    <w:rsid w:val="0032154C"/>
    <w:rsid w:val="0032173E"/>
    <w:rsid w:val="003219F1"/>
    <w:rsid w:val="003219FC"/>
    <w:rsid w:val="00321B02"/>
    <w:rsid w:val="00321B45"/>
    <w:rsid w:val="00321B51"/>
    <w:rsid w:val="00321C80"/>
    <w:rsid w:val="00321CF6"/>
    <w:rsid w:val="00321DA0"/>
    <w:rsid w:val="00321EF8"/>
    <w:rsid w:val="00321F33"/>
    <w:rsid w:val="00321F60"/>
    <w:rsid w:val="00322033"/>
    <w:rsid w:val="003220B1"/>
    <w:rsid w:val="00322286"/>
    <w:rsid w:val="00322440"/>
    <w:rsid w:val="003224D0"/>
    <w:rsid w:val="003225E4"/>
    <w:rsid w:val="003227F5"/>
    <w:rsid w:val="00322CD3"/>
    <w:rsid w:val="00322DD8"/>
    <w:rsid w:val="00322FD5"/>
    <w:rsid w:val="0032327B"/>
    <w:rsid w:val="00323309"/>
    <w:rsid w:val="0032335D"/>
    <w:rsid w:val="00323576"/>
    <w:rsid w:val="003235F7"/>
    <w:rsid w:val="00323607"/>
    <w:rsid w:val="00323B96"/>
    <w:rsid w:val="00323C60"/>
    <w:rsid w:val="00323ED6"/>
    <w:rsid w:val="00324049"/>
    <w:rsid w:val="0032488A"/>
    <w:rsid w:val="00324D42"/>
    <w:rsid w:val="0032507E"/>
    <w:rsid w:val="003250D2"/>
    <w:rsid w:val="003250E8"/>
    <w:rsid w:val="00325126"/>
    <w:rsid w:val="003252BA"/>
    <w:rsid w:val="003252FA"/>
    <w:rsid w:val="0032559C"/>
    <w:rsid w:val="0032560D"/>
    <w:rsid w:val="00325931"/>
    <w:rsid w:val="003259FF"/>
    <w:rsid w:val="00325C1C"/>
    <w:rsid w:val="00325DCE"/>
    <w:rsid w:val="00325E34"/>
    <w:rsid w:val="0032612E"/>
    <w:rsid w:val="0032625E"/>
    <w:rsid w:val="003262B0"/>
    <w:rsid w:val="00326530"/>
    <w:rsid w:val="00326644"/>
    <w:rsid w:val="003268F5"/>
    <w:rsid w:val="003268FE"/>
    <w:rsid w:val="00326A7F"/>
    <w:rsid w:val="00326AC3"/>
    <w:rsid w:val="00326BBA"/>
    <w:rsid w:val="00326D6C"/>
    <w:rsid w:val="00326F02"/>
    <w:rsid w:val="00327238"/>
    <w:rsid w:val="003272B4"/>
    <w:rsid w:val="00327366"/>
    <w:rsid w:val="00327465"/>
    <w:rsid w:val="00327513"/>
    <w:rsid w:val="00327573"/>
    <w:rsid w:val="00327698"/>
    <w:rsid w:val="00327B20"/>
    <w:rsid w:val="00327E96"/>
    <w:rsid w:val="00327EA8"/>
    <w:rsid w:val="00330115"/>
    <w:rsid w:val="00330193"/>
    <w:rsid w:val="00330749"/>
    <w:rsid w:val="003308CC"/>
    <w:rsid w:val="003308F1"/>
    <w:rsid w:val="003309AB"/>
    <w:rsid w:val="003309B6"/>
    <w:rsid w:val="00330B3E"/>
    <w:rsid w:val="00330BCE"/>
    <w:rsid w:val="00330D25"/>
    <w:rsid w:val="00330ECC"/>
    <w:rsid w:val="00330F48"/>
    <w:rsid w:val="00330F7C"/>
    <w:rsid w:val="00330FAB"/>
    <w:rsid w:val="00331185"/>
    <w:rsid w:val="00331278"/>
    <w:rsid w:val="00331423"/>
    <w:rsid w:val="003314E3"/>
    <w:rsid w:val="003315B8"/>
    <w:rsid w:val="0033167A"/>
    <w:rsid w:val="003316F7"/>
    <w:rsid w:val="00331A41"/>
    <w:rsid w:val="00331DE1"/>
    <w:rsid w:val="00331EBA"/>
    <w:rsid w:val="0033201D"/>
    <w:rsid w:val="003320C3"/>
    <w:rsid w:val="0033211D"/>
    <w:rsid w:val="00332181"/>
    <w:rsid w:val="003323A9"/>
    <w:rsid w:val="00332510"/>
    <w:rsid w:val="0033259C"/>
    <w:rsid w:val="003325EB"/>
    <w:rsid w:val="0033267A"/>
    <w:rsid w:val="003329EC"/>
    <w:rsid w:val="00332A89"/>
    <w:rsid w:val="00332B2B"/>
    <w:rsid w:val="00332B36"/>
    <w:rsid w:val="00332DD2"/>
    <w:rsid w:val="003330A9"/>
    <w:rsid w:val="003330EE"/>
    <w:rsid w:val="00333385"/>
    <w:rsid w:val="0033358D"/>
    <w:rsid w:val="00333759"/>
    <w:rsid w:val="003339F5"/>
    <w:rsid w:val="00333BA7"/>
    <w:rsid w:val="00333BC5"/>
    <w:rsid w:val="00333F9C"/>
    <w:rsid w:val="00334032"/>
    <w:rsid w:val="003340C7"/>
    <w:rsid w:val="0033411F"/>
    <w:rsid w:val="00334216"/>
    <w:rsid w:val="00334424"/>
    <w:rsid w:val="0033463A"/>
    <w:rsid w:val="0033466A"/>
    <w:rsid w:val="0033470F"/>
    <w:rsid w:val="00334767"/>
    <w:rsid w:val="0033478C"/>
    <w:rsid w:val="00334A03"/>
    <w:rsid w:val="00334AC9"/>
    <w:rsid w:val="00334B3D"/>
    <w:rsid w:val="00334D23"/>
    <w:rsid w:val="00334D7C"/>
    <w:rsid w:val="00334FD9"/>
    <w:rsid w:val="00334FF9"/>
    <w:rsid w:val="00335007"/>
    <w:rsid w:val="003350FB"/>
    <w:rsid w:val="00335109"/>
    <w:rsid w:val="0033530E"/>
    <w:rsid w:val="003356E6"/>
    <w:rsid w:val="0033586C"/>
    <w:rsid w:val="003358A8"/>
    <w:rsid w:val="00335A4C"/>
    <w:rsid w:val="00335AA7"/>
    <w:rsid w:val="00335AC9"/>
    <w:rsid w:val="00335B2F"/>
    <w:rsid w:val="00335F2B"/>
    <w:rsid w:val="00335FA6"/>
    <w:rsid w:val="00336367"/>
    <w:rsid w:val="003363E3"/>
    <w:rsid w:val="0033643E"/>
    <w:rsid w:val="003364F8"/>
    <w:rsid w:val="00336903"/>
    <w:rsid w:val="00336A77"/>
    <w:rsid w:val="00336B7A"/>
    <w:rsid w:val="00336C65"/>
    <w:rsid w:val="00336DD5"/>
    <w:rsid w:val="00336F7C"/>
    <w:rsid w:val="003370B2"/>
    <w:rsid w:val="00337100"/>
    <w:rsid w:val="00337134"/>
    <w:rsid w:val="00337256"/>
    <w:rsid w:val="0033757B"/>
    <w:rsid w:val="00337944"/>
    <w:rsid w:val="00337967"/>
    <w:rsid w:val="00337B30"/>
    <w:rsid w:val="00337CA2"/>
    <w:rsid w:val="00340484"/>
    <w:rsid w:val="00340632"/>
    <w:rsid w:val="003408FE"/>
    <w:rsid w:val="00340A55"/>
    <w:rsid w:val="00340AE1"/>
    <w:rsid w:val="00340BF3"/>
    <w:rsid w:val="00340D6E"/>
    <w:rsid w:val="00340DF8"/>
    <w:rsid w:val="00341084"/>
    <w:rsid w:val="003410AC"/>
    <w:rsid w:val="003411A2"/>
    <w:rsid w:val="0034129E"/>
    <w:rsid w:val="003412EA"/>
    <w:rsid w:val="00341364"/>
    <w:rsid w:val="0034153C"/>
    <w:rsid w:val="00341B0B"/>
    <w:rsid w:val="00341C58"/>
    <w:rsid w:val="00341DAD"/>
    <w:rsid w:val="00341EED"/>
    <w:rsid w:val="00341F66"/>
    <w:rsid w:val="00342233"/>
    <w:rsid w:val="0034248A"/>
    <w:rsid w:val="003424AA"/>
    <w:rsid w:val="003427AB"/>
    <w:rsid w:val="00342A8C"/>
    <w:rsid w:val="00342B42"/>
    <w:rsid w:val="00342F5E"/>
    <w:rsid w:val="00342FDC"/>
    <w:rsid w:val="0034317C"/>
    <w:rsid w:val="00343378"/>
    <w:rsid w:val="00343401"/>
    <w:rsid w:val="00343778"/>
    <w:rsid w:val="0034389A"/>
    <w:rsid w:val="003439D1"/>
    <w:rsid w:val="00343ABD"/>
    <w:rsid w:val="00343B72"/>
    <w:rsid w:val="00343BA7"/>
    <w:rsid w:val="00343D6A"/>
    <w:rsid w:val="00343D6D"/>
    <w:rsid w:val="00343E09"/>
    <w:rsid w:val="00343EDA"/>
    <w:rsid w:val="00343FFE"/>
    <w:rsid w:val="00344132"/>
    <w:rsid w:val="00344293"/>
    <w:rsid w:val="00344376"/>
    <w:rsid w:val="00344386"/>
    <w:rsid w:val="003443DD"/>
    <w:rsid w:val="003444EA"/>
    <w:rsid w:val="003448D1"/>
    <w:rsid w:val="003448E6"/>
    <w:rsid w:val="00344B9A"/>
    <w:rsid w:val="00344EA6"/>
    <w:rsid w:val="00344FA7"/>
    <w:rsid w:val="00345088"/>
    <w:rsid w:val="00345555"/>
    <w:rsid w:val="00345661"/>
    <w:rsid w:val="00345705"/>
    <w:rsid w:val="00345910"/>
    <w:rsid w:val="00345A37"/>
    <w:rsid w:val="00345A65"/>
    <w:rsid w:val="00345B93"/>
    <w:rsid w:val="00345D4E"/>
    <w:rsid w:val="0034607A"/>
    <w:rsid w:val="003461AD"/>
    <w:rsid w:val="0034629E"/>
    <w:rsid w:val="00346306"/>
    <w:rsid w:val="003467B7"/>
    <w:rsid w:val="00346867"/>
    <w:rsid w:val="0034692D"/>
    <w:rsid w:val="00346991"/>
    <w:rsid w:val="003469A0"/>
    <w:rsid w:val="00346AF6"/>
    <w:rsid w:val="00346D3E"/>
    <w:rsid w:val="00346D82"/>
    <w:rsid w:val="00346FA0"/>
    <w:rsid w:val="003471F4"/>
    <w:rsid w:val="003472A0"/>
    <w:rsid w:val="003472F6"/>
    <w:rsid w:val="003473BD"/>
    <w:rsid w:val="0034760C"/>
    <w:rsid w:val="003476A6"/>
    <w:rsid w:val="00347F07"/>
    <w:rsid w:val="00347FBD"/>
    <w:rsid w:val="0035005B"/>
    <w:rsid w:val="003502ED"/>
    <w:rsid w:val="0035051D"/>
    <w:rsid w:val="00350717"/>
    <w:rsid w:val="003507D6"/>
    <w:rsid w:val="00350959"/>
    <w:rsid w:val="00350A67"/>
    <w:rsid w:val="00350B7F"/>
    <w:rsid w:val="00350C93"/>
    <w:rsid w:val="00350FD9"/>
    <w:rsid w:val="00351094"/>
    <w:rsid w:val="003510A4"/>
    <w:rsid w:val="003512E6"/>
    <w:rsid w:val="003513BC"/>
    <w:rsid w:val="003513C3"/>
    <w:rsid w:val="0035140E"/>
    <w:rsid w:val="00351464"/>
    <w:rsid w:val="003519AD"/>
    <w:rsid w:val="00351DA7"/>
    <w:rsid w:val="00352113"/>
    <w:rsid w:val="00352306"/>
    <w:rsid w:val="00352536"/>
    <w:rsid w:val="003525B1"/>
    <w:rsid w:val="00352675"/>
    <w:rsid w:val="003526AC"/>
    <w:rsid w:val="0035272B"/>
    <w:rsid w:val="003527AF"/>
    <w:rsid w:val="00352993"/>
    <w:rsid w:val="003529B4"/>
    <w:rsid w:val="00352A3D"/>
    <w:rsid w:val="00352DDC"/>
    <w:rsid w:val="00353079"/>
    <w:rsid w:val="003530F5"/>
    <w:rsid w:val="00353115"/>
    <w:rsid w:val="003533E0"/>
    <w:rsid w:val="0035385B"/>
    <w:rsid w:val="00353880"/>
    <w:rsid w:val="00353A48"/>
    <w:rsid w:val="00353C68"/>
    <w:rsid w:val="00354162"/>
    <w:rsid w:val="00354548"/>
    <w:rsid w:val="0035497E"/>
    <w:rsid w:val="00354AA6"/>
    <w:rsid w:val="00354AB7"/>
    <w:rsid w:val="00354B04"/>
    <w:rsid w:val="0035502B"/>
    <w:rsid w:val="003551C1"/>
    <w:rsid w:val="003552A4"/>
    <w:rsid w:val="003554EC"/>
    <w:rsid w:val="003555CF"/>
    <w:rsid w:val="00355743"/>
    <w:rsid w:val="003558F2"/>
    <w:rsid w:val="00355917"/>
    <w:rsid w:val="00355A7D"/>
    <w:rsid w:val="00355D89"/>
    <w:rsid w:val="00355DCA"/>
    <w:rsid w:val="00355E3A"/>
    <w:rsid w:val="00355F43"/>
    <w:rsid w:val="00356162"/>
    <w:rsid w:val="0035624C"/>
    <w:rsid w:val="0035626B"/>
    <w:rsid w:val="003563FD"/>
    <w:rsid w:val="0035669D"/>
    <w:rsid w:val="0035672C"/>
    <w:rsid w:val="003567AD"/>
    <w:rsid w:val="00356841"/>
    <w:rsid w:val="0035687D"/>
    <w:rsid w:val="0035691C"/>
    <w:rsid w:val="00356B06"/>
    <w:rsid w:val="00356C04"/>
    <w:rsid w:val="00356CFD"/>
    <w:rsid w:val="00356D14"/>
    <w:rsid w:val="00356D64"/>
    <w:rsid w:val="00356E3F"/>
    <w:rsid w:val="003570BB"/>
    <w:rsid w:val="00357124"/>
    <w:rsid w:val="003572B9"/>
    <w:rsid w:val="0035787E"/>
    <w:rsid w:val="00357AEF"/>
    <w:rsid w:val="00357B6B"/>
    <w:rsid w:val="00357C4F"/>
    <w:rsid w:val="00357CC2"/>
    <w:rsid w:val="00357DC4"/>
    <w:rsid w:val="00357EE7"/>
    <w:rsid w:val="00357FEF"/>
    <w:rsid w:val="00360256"/>
    <w:rsid w:val="0036036E"/>
    <w:rsid w:val="003604DD"/>
    <w:rsid w:val="003608C5"/>
    <w:rsid w:val="003608FE"/>
    <w:rsid w:val="00360935"/>
    <w:rsid w:val="00360BDC"/>
    <w:rsid w:val="00360C63"/>
    <w:rsid w:val="00360CDE"/>
    <w:rsid w:val="00360DA0"/>
    <w:rsid w:val="0036104E"/>
    <w:rsid w:val="0036121A"/>
    <w:rsid w:val="003616BA"/>
    <w:rsid w:val="0036185F"/>
    <w:rsid w:val="003618D1"/>
    <w:rsid w:val="00361905"/>
    <w:rsid w:val="00361B66"/>
    <w:rsid w:val="00361E52"/>
    <w:rsid w:val="00361FB2"/>
    <w:rsid w:val="0036208A"/>
    <w:rsid w:val="00362105"/>
    <w:rsid w:val="0036221D"/>
    <w:rsid w:val="0036244B"/>
    <w:rsid w:val="003624B8"/>
    <w:rsid w:val="0036251A"/>
    <w:rsid w:val="003625DE"/>
    <w:rsid w:val="00362646"/>
    <w:rsid w:val="003629EC"/>
    <w:rsid w:val="00362BB3"/>
    <w:rsid w:val="00362CA5"/>
    <w:rsid w:val="00362CE8"/>
    <w:rsid w:val="00362D17"/>
    <w:rsid w:val="00362E1D"/>
    <w:rsid w:val="00362E74"/>
    <w:rsid w:val="0036306D"/>
    <w:rsid w:val="00363119"/>
    <w:rsid w:val="00363203"/>
    <w:rsid w:val="00363265"/>
    <w:rsid w:val="003634D6"/>
    <w:rsid w:val="00363677"/>
    <w:rsid w:val="003636AD"/>
    <w:rsid w:val="00363739"/>
    <w:rsid w:val="00363750"/>
    <w:rsid w:val="003639C8"/>
    <w:rsid w:val="00363B0A"/>
    <w:rsid w:val="00363B50"/>
    <w:rsid w:val="00363D9E"/>
    <w:rsid w:val="00363FB1"/>
    <w:rsid w:val="00364024"/>
    <w:rsid w:val="00364137"/>
    <w:rsid w:val="0036422B"/>
    <w:rsid w:val="003644DE"/>
    <w:rsid w:val="00364557"/>
    <w:rsid w:val="003647B7"/>
    <w:rsid w:val="00364B00"/>
    <w:rsid w:val="00364C98"/>
    <w:rsid w:val="00364D95"/>
    <w:rsid w:val="0036505B"/>
    <w:rsid w:val="00365061"/>
    <w:rsid w:val="003652A0"/>
    <w:rsid w:val="00365456"/>
    <w:rsid w:val="0036547F"/>
    <w:rsid w:val="00365503"/>
    <w:rsid w:val="003657AA"/>
    <w:rsid w:val="00365CFB"/>
    <w:rsid w:val="00365D38"/>
    <w:rsid w:val="00366109"/>
    <w:rsid w:val="003662FC"/>
    <w:rsid w:val="003667F7"/>
    <w:rsid w:val="003669F9"/>
    <w:rsid w:val="00366A23"/>
    <w:rsid w:val="00366A81"/>
    <w:rsid w:val="00366EA5"/>
    <w:rsid w:val="00366FA5"/>
    <w:rsid w:val="003670B6"/>
    <w:rsid w:val="003670C2"/>
    <w:rsid w:val="003671C2"/>
    <w:rsid w:val="0036732A"/>
    <w:rsid w:val="0036762C"/>
    <w:rsid w:val="003676E4"/>
    <w:rsid w:val="00367859"/>
    <w:rsid w:val="00367BF7"/>
    <w:rsid w:val="00367E23"/>
    <w:rsid w:val="00367E32"/>
    <w:rsid w:val="00367EE2"/>
    <w:rsid w:val="003701E8"/>
    <w:rsid w:val="003702E8"/>
    <w:rsid w:val="003702EE"/>
    <w:rsid w:val="003703B7"/>
    <w:rsid w:val="0037043A"/>
    <w:rsid w:val="003704DA"/>
    <w:rsid w:val="003709E5"/>
    <w:rsid w:val="00370A4B"/>
    <w:rsid w:val="00370A8B"/>
    <w:rsid w:val="00370D66"/>
    <w:rsid w:val="00370E9C"/>
    <w:rsid w:val="00371290"/>
    <w:rsid w:val="00371355"/>
    <w:rsid w:val="00371555"/>
    <w:rsid w:val="00371585"/>
    <w:rsid w:val="003716D3"/>
    <w:rsid w:val="00371791"/>
    <w:rsid w:val="0037189D"/>
    <w:rsid w:val="00371AE1"/>
    <w:rsid w:val="00371B65"/>
    <w:rsid w:val="00371CCE"/>
    <w:rsid w:val="00371EB4"/>
    <w:rsid w:val="00371F35"/>
    <w:rsid w:val="00372167"/>
    <w:rsid w:val="0037221B"/>
    <w:rsid w:val="00372487"/>
    <w:rsid w:val="003724BA"/>
    <w:rsid w:val="00372978"/>
    <w:rsid w:val="00372AEA"/>
    <w:rsid w:val="00372DA5"/>
    <w:rsid w:val="00372E77"/>
    <w:rsid w:val="0037305B"/>
    <w:rsid w:val="003730DC"/>
    <w:rsid w:val="003734FF"/>
    <w:rsid w:val="00373517"/>
    <w:rsid w:val="003735BF"/>
    <w:rsid w:val="00373639"/>
    <w:rsid w:val="0037375E"/>
    <w:rsid w:val="00373994"/>
    <w:rsid w:val="00373B33"/>
    <w:rsid w:val="00373CFD"/>
    <w:rsid w:val="00373EDE"/>
    <w:rsid w:val="003740F7"/>
    <w:rsid w:val="0037463E"/>
    <w:rsid w:val="003749F3"/>
    <w:rsid w:val="00374B42"/>
    <w:rsid w:val="00374EA2"/>
    <w:rsid w:val="00375046"/>
    <w:rsid w:val="00375348"/>
    <w:rsid w:val="0037553C"/>
    <w:rsid w:val="003758BA"/>
    <w:rsid w:val="003758C3"/>
    <w:rsid w:val="003759E4"/>
    <w:rsid w:val="00375C48"/>
    <w:rsid w:val="00375DC7"/>
    <w:rsid w:val="0037606C"/>
    <w:rsid w:val="0037618E"/>
    <w:rsid w:val="0037627B"/>
    <w:rsid w:val="0037648D"/>
    <w:rsid w:val="0037658A"/>
    <w:rsid w:val="00376814"/>
    <w:rsid w:val="0037683A"/>
    <w:rsid w:val="003769E0"/>
    <w:rsid w:val="00376A22"/>
    <w:rsid w:val="00376BC0"/>
    <w:rsid w:val="00376C40"/>
    <w:rsid w:val="00376DD6"/>
    <w:rsid w:val="00376FDD"/>
    <w:rsid w:val="0037720A"/>
    <w:rsid w:val="00377865"/>
    <w:rsid w:val="00377D30"/>
    <w:rsid w:val="003800C1"/>
    <w:rsid w:val="00380189"/>
    <w:rsid w:val="003802CB"/>
    <w:rsid w:val="00380387"/>
    <w:rsid w:val="00380431"/>
    <w:rsid w:val="00380622"/>
    <w:rsid w:val="003806B7"/>
    <w:rsid w:val="003807C2"/>
    <w:rsid w:val="00380854"/>
    <w:rsid w:val="00380914"/>
    <w:rsid w:val="00380922"/>
    <w:rsid w:val="00380A5C"/>
    <w:rsid w:val="00380A67"/>
    <w:rsid w:val="00380E69"/>
    <w:rsid w:val="00380F5C"/>
    <w:rsid w:val="00380FA8"/>
    <w:rsid w:val="00381059"/>
    <w:rsid w:val="003810F1"/>
    <w:rsid w:val="003812A2"/>
    <w:rsid w:val="00381407"/>
    <w:rsid w:val="003814FB"/>
    <w:rsid w:val="00381845"/>
    <w:rsid w:val="00381899"/>
    <w:rsid w:val="00381B0F"/>
    <w:rsid w:val="00381C33"/>
    <w:rsid w:val="00381CB7"/>
    <w:rsid w:val="003820B7"/>
    <w:rsid w:val="0038218B"/>
    <w:rsid w:val="003821AF"/>
    <w:rsid w:val="00382394"/>
    <w:rsid w:val="00382700"/>
    <w:rsid w:val="003827DF"/>
    <w:rsid w:val="00382919"/>
    <w:rsid w:val="003829D7"/>
    <w:rsid w:val="00382B24"/>
    <w:rsid w:val="00382C64"/>
    <w:rsid w:val="00382CBE"/>
    <w:rsid w:val="00382DD3"/>
    <w:rsid w:val="00382EAB"/>
    <w:rsid w:val="00382EAD"/>
    <w:rsid w:val="00383014"/>
    <w:rsid w:val="0038301C"/>
    <w:rsid w:val="003831BD"/>
    <w:rsid w:val="00383283"/>
    <w:rsid w:val="00383326"/>
    <w:rsid w:val="00383347"/>
    <w:rsid w:val="003835C7"/>
    <w:rsid w:val="003836D9"/>
    <w:rsid w:val="00383798"/>
    <w:rsid w:val="00383881"/>
    <w:rsid w:val="00383946"/>
    <w:rsid w:val="003839AD"/>
    <w:rsid w:val="00383A7E"/>
    <w:rsid w:val="00383CD7"/>
    <w:rsid w:val="00383D75"/>
    <w:rsid w:val="0038415C"/>
    <w:rsid w:val="00384220"/>
    <w:rsid w:val="003842B6"/>
    <w:rsid w:val="0038448B"/>
    <w:rsid w:val="003844C5"/>
    <w:rsid w:val="00384668"/>
    <w:rsid w:val="00384769"/>
    <w:rsid w:val="00384895"/>
    <w:rsid w:val="0038495D"/>
    <w:rsid w:val="00384D88"/>
    <w:rsid w:val="00385349"/>
    <w:rsid w:val="0038547D"/>
    <w:rsid w:val="00385AC2"/>
    <w:rsid w:val="00385BA9"/>
    <w:rsid w:val="00385EF1"/>
    <w:rsid w:val="00386233"/>
    <w:rsid w:val="003864A6"/>
    <w:rsid w:val="00386726"/>
    <w:rsid w:val="0038678F"/>
    <w:rsid w:val="0038689B"/>
    <w:rsid w:val="003869F8"/>
    <w:rsid w:val="00386A5A"/>
    <w:rsid w:val="00386B3D"/>
    <w:rsid w:val="00386B69"/>
    <w:rsid w:val="00386BB9"/>
    <w:rsid w:val="00386FEB"/>
    <w:rsid w:val="003871CC"/>
    <w:rsid w:val="00387754"/>
    <w:rsid w:val="00387AD3"/>
    <w:rsid w:val="00387CC1"/>
    <w:rsid w:val="00387E4C"/>
    <w:rsid w:val="0039013B"/>
    <w:rsid w:val="003903B0"/>
    <w:rsid w:val="00390BC5"/>
    <w:rsid w:val="0039102D"/>
    <w:rsid w:val="00391066"/>
    <w:rsid w:val="003910B4"/>
    <w:rsid w:val="003916FC"/>
    <w:rsid w:val="003918C3"/>
    <w:rsid w:val="00391D6B"/>
    <w:rsid w:val="00391F13"/>
    <w:rsid w:val="00391F19"/>
    <w:rsid w:val="00392094"/>
    <w:rsid w:val="003925A0"/>
    <w:rsid w:val="003927E3"/>
    <w:rsid w:val="003928CC"/>
    <w:rsid w:val="00392A27"/>
    <w:rsid w:val="00392AFF"/>
    <w:rsid w:val="00392C62"/>
    <w:rsid w:val="00392DEB"/>
    <w:rsid w:val="00392DF2"/>
    <w:rsid w:val="00392FA3"/>
    <w:rsid w:val="003933C9"/>
    <w:rsid w:val="00393567"/>
    <w:rsid w:val="0039365E"/>
    <w:rsid w:val="00393756"/>
    <w:rsid w:val="00393EC3"/>
    <w:rsid w:val="00393F0C"/>
    <w:rsid w:val="00394166"/>
    <w:rsid w:val="00394249"/>
    <w:rsid w:val="00394553"/>
    <w:rsid w:val="00394727"/>
    <w:rsid w:val="00394780"/>
    <w:rsid w:val="003949E1"/>
    <w:rsid w:val="00395396"/>
    <w:rsid w:val="0039539E"/>
    <w:rsid w:val="003953EC"/>
    <w:rsid w:val="0039596A"/>
    <w:rsid w:val="0039597D"/>
    <w:rsid w:val="00395A21"/>
    <w:rsid w:val="00395B46"/>
    <w:rsid w:val="00395D5E"/>
    <w:rsid w:val="00395DA3"/>
    <w:rsid w:val="00395E13"/>
    <w:rsid w:val="00395FEF"/>
    <w:rsid w:val="0039610A"/>
    <w:rsid w:val="00396188"/>
    <w:rsid w:val="003964D1"/>
    <w:rsid w:val="00396658"/>
    <w:rsid w:val="003969F3"/>
    <w:rsid w:val="00396A1B"/>
    <w:rsid w:val="00396E6C"/>
    <w:rsid w:val="00396ECD"/>
    <w:rsid w:val="00396EEB"/>
    <w:rsid w:val="00396FAC"/>
    <w:rsid w:val="00397017"/>
    <w:rsid w:val="003970F3"/>
    <w:rsid w:val="003971E9"/>
    <w:rsid w:val="00397467"/>
    <w:rsid w:val="003975C2"/>
    <w:rsid w:val="003976B3"/>
    <w:rsid w:val="00397771"/>
    <w:rsid w:val="00397807"/>
    <w:rsid w:val="003978DC"/>
    <w:rsid w:val="00397957"/>
    <w:rsid w:val="003979A7"/>
    <w:rsid w:val="003979D7"/>
    <w:rsid w:val="00397B51"/>
    <w:rsid w:val="00397B63"/>
    <w:rsid w:val="00397BE9"/>
    <w:rsid w:val="00397C73"/>
    <w:rsid w:val="00397C76"/>
    <w:rsid w:val="00397D68"/>
    <w:rsid w:val="00397EA4"/>
    <w:rsid w:val="003A033F"/>
    <w:rsid w:val="003A0388"/>
    <w:rsid w:val="003A03AF"/>
    <w:rsid w:val="003A05A9"/>
    <w:rsid w:val="003A07C0"/>
    <w:rsid w:val="003A086D"/>
    <w:rsid w:val="003A0A5B"/>
    <w:rsid w:val="003A0ED7"/>
    <w:rsid w:val="003A103F"/>
    <w:rsid w:val="003A13F5"/>
    <w:rsid w:val="003A15EC"/>
    <w:rsid w:val="003A1610"/>
    <w:rsid w:val="003A16CA"/>
    <w:rsid w:val="003A199B"/>
    <w:rsid w:val="003A19A5"/>
    <w:rsid w:val="003A1A39"/>
    <w:rsid w:val="003A1CC1"/>
    <w:rsid w:val="003A1DC8"/>
    <w:rsid w:val="003A2023"/>
    <w:rsid w:val="003A205D"/>
    <w:rsid w:val="003A2198"/>
    <w:rsid w:val="003A2283"/>
    <w:rsid w:val="003A22EA"/>
    <w:rsid w:val="003A24F6"/>
    <w:rsid w:val="003A2CE2"/>
    <w:rsid w:val="003A2FD6"/>
    <w:rsid w:val="003A3216"/>
    <w:rsid w:val="003A33A8"/>
    <w:rsid w:val="003A33CA"/>
    <w:rsid w:val="003A34DC"/>
    <w:rsid w:val="003A3546"/>
    <w:rsid w:val="003A35AF"/>
    <w:rsid w:val="003A3865"/>
    <w:rsid w:val="003A3942"/>
    <w:rsid w:val="003A3B76"/>
    <w:rsid w:val="003A3C61"/>
    <w:rsid w:val="003A3CD5"/>
    <w:rsid w:val="003A4505"/>
    <w:rsid w:val="003A4644"/>
    <w:rsid w:val="003A46AB"/>
    <w:rsid w:val="003A46C9"/>
    <w:rsid w:val="003A472D"/>
    <w:rsid w:val="003A4756"/>
    <w:rsid w:val="003A4891"/>
    <w:rsid w:val="003A4A6B"/>
    <w:rsid w:val="003A4CA6"/>
    <w:rsid w:val="003A4D20"/>
    <w:rsid w:val="003A5181"/>
    <w:rsid w:val="003A542C"/>
    <w:rsid w:val="003A55F9"/>
    <w:rsid w:val="003A5628"/>
    <w:rsid w:val="003A568C"/>
    <w:rsid w:val="003A56C3"/>
    <w:rsid w:val="003A56FD"/>
    <w:rsid w:val="003A5B63"/>
    <w:rsid w:val="003A5BF6"/>
    <w:rsid w:val="003A5D3F"/>
    <w:rsid w:val="003A5F81"/>
    <w:rsid w:val="003A6068"/>
    <w:rsid w:val="003A608C"/>
    <w:rsid w:val="003A6286"/>
    <w:rsid w:val="003A63F0"/>
    <w:rsid w:val="003A6952"/>
    <w:rsid w:val="003A6AF6"/>
    <w:rsid w:val="003A6BDB"/>
    <w:rsid w:val="003A6F91"/>
    <w:rsid w:val="003A6F95"/>
    <w:rsid w:val="003A71E7"/>
    <w:rsid w:val="003A758C"/>
    <w:rsid w:val="003A7754"/>
    <w:rsid w:val="003A7A20"/>
    <w:rsid w:val="003A7A50"/>
    <w:rsid w:val="003A7A70"/>
    <w:rsid w:val="003A7D2A"/>
    <w:rsid w:val="003A7E81"/>
    <w:rsid w:val="003A7FFD"/>
    <w:rsid w:val="003B013B"/>
    <w:rsid w:val="003B0306"/>
    <w:rsid w:val="003B0489"/>
    <w:rsid w:val="003B058C"/>
    <w:rsid w:val="003B05DE"/>
    <w:rsid w:val="003B06C2"/>
    <w:rsid w:val="003B07E3"/>
    <w:rsid w:val="003B08C3"/>
    <w:rsid w:val="003B08FE"/>
    <w:rsid w:val="003B0954"/>
    <w:rsid w:val="003B09BE"/>
    <w:rsid w:val="003B0B07"/>
    <w:rsid w:val="003B0BAF"/>
    <w:rsid w:val="003B0FEC"/>
    <w:rsid w:val="003B1292"/>
    <w:rsid w:val="003B14EF"/>
    <w:rsid w:val="003B1736"/>
    <w:rsid w:val="003B17B8"/>
    <w:rsid w:val="003B17C3"/>
    <w:rsid w:val="003B17FA"/>
    <w:rsid w:val="003B1908"/>
    <w:rsid w:val="003B1C13"/>
    <w:rsid w:val="003B1D67"/>
    <w:rsid w:val="003B2194"/>
    <w:rsid w:val="003B237D"/>
    <w:rsid w:val="003B2393"/>
    <w:rsid w:val="003B25DA"/>
    <w:rsid w:val="003B27EB"/>
    <w:rsid w:val="003B29AD"/>
    <w:rsid w:val="003B2C98"/>
    <w:rsid w:val="003B2DB1"/>
    <w:rsid w:val="003B2E9F"/>
    <w:rsid w:val="003B2ED2"/>
    <w:rsid w:val="003B2FC1"/>
    <w:rsid w:val="003B318E"/>
    <w:rsid w:val="003B390B"/>
    <w:rsid w:val="003B3A70"/>
    <w:rsid w:val="003B3AC4"/>
    <w:rsid w:val="003B3B9C"/>
    <w:rsid w:val="003B3BA3"/>
    <w:rsid w:val="003B3C7D"/>
    <w:rsid w:val="003B3CD6"/>
    <w:rsid w:val="003B3D00"/>
    <w:rsid w:val="003B3DF3"/>
    <w:rsid w:val="003B3E3F"/>
    <w:rsid w:val="003B3E8A"/>
    <w:rsid w:val="003B4045"/>
    <w:rsid w:val="003B4184"/>
    <w:rsid w:val="003B42C5"/>
    <w:rsid w:val="003B45F1"/>
    <w:rsid w:val="003B4680"/>
    <w:rsid w:val="003B47B6"/>
    <w:rsid w:val="003B486F"/>
    <w:rsid w:val="003B49F5"/>
    <w:rsid w:val="003B4EC7"/>
    <w:rsid w:val="003B4FD1"/>
    <w:rsid w:val="003B52F8"/>
    <w:rsid w:val="003B55CB"/>
    <w:rsid w:val="003B5A57"/>
    <w:rsid w:val="003B5A9B"/>
    <w:rsid w:val="003B5DAC"/>
    <w:rsid w:val="003B62DA"/>
    <w:rsid w:val="003B63BF"/>
    <w:rsid w:val="003B659A"/>
    <w:rsid w:val="003B65CC"/>
    <w:rsid w:val="003B6604"/>
    <w:rsid w:val="003B67D6"/>
    <w:rsid w:val="003B6A55"/>
    <w:rsid w:val="003B6CF3"/>
    <w:rsid w:val="003B6DDD"/>
    <w:rsid w:val="003B6DEB"/>
    <w:rsid w:val="003B6E6A"/>
    <w:rsid w:val="003B71A1"/>
    <w:rsid w:val="003B7333"/>
    <w:rsid w:val="003B74BF"/>
    <w:rsid w:val="003B791B"/>
    <w:rsid w:val="003B7CAA"/>
    <w:rsid w:val="003BBD0A"/>
    <w:rsid w:val="003C0168"/>
    <w:rsid w:val="003C057F"/>
    <w:rsid w:val="003C0605"/>
    <w:rsid w:val="003C0625"/>
    <w:rsid w:val="003C0671"/>
    <w:rsid w:val="003C0698"/>
    <w:rsid w:val="003C0C6F"/>
    <w:rsid w:val="003C0F3E"/>
    <w:rsid w:val="003C1095"/>
    <w:rsid w:val="003C1181"/>
    <w:rsid w:val="003C1495"/>
    <w:rsid w:val="003C16B5"/>
    <w:rsid w:val="003C16B6"/>
    <w:rsid w:val="003C18ED"/>
    <w:rsid w:val="003C19BF"/>
    <w:rsid w:val="003C1A91"/>
    <w:rsid w:val="003C1A9E"/>
    <w:rsid w:val="003C1BAA"/>
    <w:rsid w:val="003C1C6E"/>
    <w:rsid w:val="003C1EDF"/>
    <w:rsid w:val="003C2195"/>
    <w:rsid w:val="003C2312"/>
    <w:rsid w:val="003C2384"/>
    <w:rsid w:val="003C2447"/>
    <w:rsid w:val="003C2633"/>
    <w:rsid w:val="003C2649"/>
    <w:rsid w:val="003C27B2"/>
    <w:rsid w:val="003C27E1"/>
    <w:rsid w:val="003C288B"/>
    <w:rsid w:val="003C28E1"/>
    <w:rsid w:val="003C294D"/>
    <w:rsid w:val="003C2974"/>
    <w:rsid w:val="003C2A4B"/>
    <w:rsid w:val="003C2AB2"/>
    <w:rsid w:val="003C2C2E"/>
    <w:rsid w:val="003C2E3B"/>
    <w:rsid w:val="003C300F"/>
    <w:rsid w:val="003C317B"/>
    <w:rsid w:val="003C31D1"/>
    <w:rsid w:val="003C3342"/>
    <w:rsid w:val="003C33C9"/>
    <w:rsid w:val="003C33E5"/>
    <w:rsid w:val="003C3724"/>
    <w:rsid w:val="003C382E"/>
    <w:rsid w:val="003C387E"/>
    <w:rsid w:val="003C3927"/>
    <w:rsid w:val="003C399E"/>
    <w:rsid w:val="003C3A89"/>
    <w:rsid w:val="003C3AE7"/>
    <w:rsid w:val="003C3BDD"/>
    <w:rsid w:val="003C3D1E"/>
    <w:rsid w:val="003C3DBC"/>
    <w:rsid w:val="003C3FBF"/>
    <w:rsid w:val="003C40BB"/>
    <w:rsid w:val="003C431F"/>
    <w:rsid w:val="003C44D0"/>
    <w:rsid w:val="003C46A5"/>
    <w:rsid w:val="003C46A6"/>
    <w:rsid w:val="003C48E3"/>
    <w:rsid w:val="003C49C0"/>
    <w:rsid w:val="003C4A1A"/>
    <w:rsid w:val="003C4A1C"/>
    <w:rsid w:val="003C4B3D"/>
    <w:rsid w:val="003C4C25"/>
    <w:rsid w:val="003C4C56"/>
    <w:rsid w:val="003C4D70"/>
    <w:rsid w:val="003C4D9D"/>
    <w:rsid w:val="003C4EAA"/>
    <w:rsid w:val="003C530A"/>
    <w:rsid w:val="003C55D8"/>
    <w:rsid w:val="003C55F8"/>
    <w:rsid w:val="003C578E"/>
    <w:rsid w:val="003C5AFA"/>
    <w:rsid w:val="003C5B65"/>
    <w:rsid w:val="003C5BFA"/>
    <w:rsid w:val="003C5CD0"/>
    <w:rsid w:val="003C5E3E"/>
    <w:rsid w:val="003C61BF"/>
    <w:rsid w:val="003C6408"/>
    <w:rsid w:val="003C650A"/>
    <w:rsid w:val="003C6696"/>
    <w:rsid w:val="003C67FE"/>
    <w:rsid w:val="003C690B"/>
    <w:rsid w:val="003C6B49"/>
    <w:rsid w:val="003C6C9B"/>
    <w:rsid w:val="003C6D79"/>
    <w:rsid w:val="003C6DA7"/>
    <w:rsid w:val="003C7247"/>
    <w:rsid w:val="003C72C1"/>
    <w:rsid w:val="003C72D3"/>
    <w:rsid w:val="003C75D2"/>
    <w:rsid w:val="003C7807"/>
    <w:rsid w:val="003C7A0F"/>
    <w:rsid w:val="003C7BE0"/>
    <w:rsid w:val="003C7F16"/>
    <w:rsid w:val="003D014A"/>
    <w:rsid w:val="003D030A"/>
    <w:rsid w:val="003D05F7"/>
    <w:rsid w:val="003D06A4"/>
    <w:rsid w:val="003D08BE"/>
    <w:rsid w:val="003D09DE"/>
    <w:rsid w:val="003D0B35"/>
    <w:rsid w:val="003D0E79"/>
    <w:rsid w:val="003D0F23"/>
    <w:rsid w:val="003D1104"/>
    <w:rsid w:val="003D1159"/>
    <w:rsid w:val="003D12D9"/>
    <w:rsid w:val="003D1353"/>
    <w:rsid w:val="003D17DC"/>
    <w:rsid w:val="003D183E"/>
    <w:rsid w:val="003D190A"/>
    <w:rsid w:val="003D1A6D"/>
    <w:rsid w:val="003D1CF6"/>
    <w:rsid w:val="003D2176"/>
    <w:rsid w:val="003D2501"/>
    <w:rsid w:val="003D26CD"/>
    <w:rsid w:val="003D27D8"/>
    <w:rsid w:val="003D2878"/>
    <w:rsid w:val="003D292D"/>
    <w:rsid w:val="003D2A43"/>
    <w:rsid w:val="003D2B6A"/>
    <w:rsid w:val="003D2BE6"/>
    <w:rsid w:val="003D2DD4"/>
    <w:rsid w:val="003D2E47"/>
    <w:rsid w:val="003D2EBC"/>
    <w:rsid w:val="003D3420"/>
    <w:rsid w:val="003D35EA"/>
    <w:rsid w:val="003D3850"/>
    <w:rsid w:val="003D389B"/>
    <w:rsid w:val="003D3AE3"/>
    <w:rsid w:val="003D3D18"/>
    <w:rsid w:val="003D3E1B"/>
    <w:rsid w:val="003D3FC3"/>
    <w:rsid w:val="003D41DB"/>
    <w:rsid w:val="003D45F6"/>
    <w:rsid w:val="003D468B"/>
    <w:rsid w:val="003D46CD"/>
    <w:rsid w:val="003D46ED"/>
    <w:rsid w:val="003D4815"/>
    <w:rsid w:val="003D4AD2"/>
    <w:rsid w:val="003D4B6A"/>
    <w:rsid w:val="003D4E52"/>
    <w:rsid w:val="003D4E60"/>
    <w:rsid w:val="003D4F52"/>
    <w:rsid w:val="003D4FCD"/>
    <w:rsid w:val="003D507C"/>
    <w:rsid w:val="003D51E9"/>
    <w:rsid w:val="003D5471"/>
    <w:rsid w:val="003D5A08"/>
    <w:rsid w:val="003D5A0A"/>
    <w:rsid w:val="003D5A5A"/>
    <w:rsid w:val="003D5AE1"/>
    <w:rsid w:val="003D5CE2"/>
    <w:rsid w:val="003D5E37"/>
    <w:rsid w:val="003D5E6F"/>
    <w:rsid w:val="003D60AD"/>
    <w:rsid w:val="003D62E1"/>
    <w:rsid w:val="003D6535"/>
    <w:rsid w:val="003D6902"/>
    <w:rsid w:val="003D692F"/>
    <w:rsid w:val="003D6A41"/>
    <w:rsid w:val="003D6CAC"/>
    <w:rsid w:val="003D6F7A"/>
    <w:rsid w:val="003D71B3"/>
    <w:rsid w:val="003D7486"/>
    <w:rsid w:val="003D7542"/>
    <w:rsid w:val="003D76A9"/>
    <w:rsid w:val="003D773D"/>
    <w:rsid w:val="003D77E1"/>
    <w:rsid w:val="003D7928"/>
    <w:rsid w:val="003D7BF6"/>
    <w:rsid w:val="003D7FDD"/>
    <w:rsid w:val="003DC023"/>
    <w:rsid w:val="003E0032"/>
    <w:rsid w:val="003E0129"/>
    <w:rsid w:val="003E0212"/>
    <w:rsid w:val="003E023C"/>
    <w:rsid w:val="003E031E"/>
    <w:rsid w:val="003E0325"/>
    <w:rsid w:val="003E0336"/>
    <w:rsid w:val="003E0600"/>
    <w:rsid w:val="003E0772"/>
    <w:rsid w:val="003E09A8"/>
    <w:rsid w:val="003E0C0F"/>
    <w:rsid w:val="003E0D1A"/>
    <w:rsid w:val="003E1510"/>
    <w:rsid w:val="003E15B4"/>
    <w:rsid w:val="003E1BF6"/>
    <w:rsid w:val="003E1E2C"/>
    <w:rsid w:val="003E1E5D"/>
    <w:rsid w:val="003E1EC7"/>
    <w:rsid w:val="003E1F0D"/>
    <w:rsid w:val="003E2222"/>
    <w:rsid w:val="003E2301"/>
    <w:rsid w:val="003E236B"/>
    <w:rsid w:val="003E2A2F"/>
    <w:rsid w:val="003E2C28"/>
    <w:rsid w:val="003E2C94"/>
    <w:rsid w:val="003E2EA4"/>
    <w:rsid w:val="003E30FD"/>
    <w:rsid w:val="003E3262"/>
    <w:rsid w:val="003E331D"/>
    <w:rsid w:val="003E3393"/>
    <w:rsid w:val="003E3517"/>
    <w:rsid w:val="003E351C"/>
    <w:rsid w:val="003E3766"/>
    <w:rsid w:val="003E39BB"/>
    <w:rsid w:val="003E3B6B"/>
    <w:rsid w:val="003E3FE8"/>
    <w:rsid w:val="003E446C"/>
    <w:rsid w:val="003E44A4"/>
    <w:rsid w:val="003E4548"/>
    <w:rsid w:val="003E455B"/>
    <w:rsid w:val="003E4641"/>
    <w:rsid w:val="003E4849"/>
    <w:rsid w:val="003E48F9"/>
    <w:rsid w:val="003E49C8"/>
    <w:rsid w:val="003E4AB3"/>
    <w:rsid w:val="003E4B7C"/>
    <w:rsid w:val="003E4E4B"/>
    <w:rsid w:val="003E4FC5"/>
    <w:rsid w:val="003E4FD9"/>
    <w:rsid w:val="003E51D5"/>
    <w:rsid w:val="003E5383"/>
    <w:rsid w:val="003E5618"/>
    <w:rsid w:val="003E56CB"/>
    <w:rsid w:val="003E579D"/>
    <w:rsid w:val="003E5828"/>
    <w:rsid w:val="003E595F"/>
    <w:rsid w:val="003E599E"/>
    <w:rsid w:val="003E59A5"/>
    <w:rsid w:val="003E5AEE"/>
    <w:rsid w:val="003E5D74"/>
    <w:rsid w:val="003E5E1D"/>
    <w:rsid w:val="003E5E86"/>
    <w:rsid w:val="003E5EF5"/>
    <w:rsid w:val="003E5F4B"/>
    <w:rsid w:val="003E5F72"/>
    <w:rsid w:val="003E6122"/>
    <w:rsid w:val="003E6134"/>
    <w:rsid w:val="003E61BB"/>
    <w:rsid w:val="003E65E9"/>
    <w:rsid w:val="003E680F"/>
    <w:rsid w:val="003E68F5"/>
    <w:rsid w:val="003E6903"/>
    <w:rsid w:val="003E6BAD"/>
    <w:rsid w:val="003E6C2F"/>
    <w:rsid w:val="003E6DB2"/>
    <w:rsid w:val="003E7029"/>
    <w:rsid w:val="003E70F7"/>
    <w:rsid w:val="003E7163"/>
    <w:rsid w:val="003E76F3"/>
    <w:rsid w:val="003E774A"/>
    <w:rsid w:val="003E7A4A"/>
    <w:rsid w:val="003E7B1D"/>
    <w:rsid w:val="003E7B6E"/>
    <w:rsid w:val="003E7F1F"/>
    <w:rsid w:val="003E7FED"/>
    <w:rsid w:val="003F03C1"/>
    <w:rsid w:val="003F0453"/>
    <w:rsid w:val="003F072B"/>
    <w:rsid w:val="003F0731"/>
    <w:rsid w:val="003F0E53"/>
    <w:rsid w:val="003F0FC4"/>
    <w:rsid w:val="003F1225"/>
    <w:rsid w:val="003F137B"/>
    <w:rsid w:val="003F140C"/>
    <w:rsid w:val="003F1522"/>
    <w:rsid w:val="003F1580"/>
    <w:rsid w:val="003F15D2"/>
    <w:rsid w:val="003F1612"/>
    <w:rsid w:val="003F1643"/>
    <w:rsid w:val="003F1BDC"/>
    <w:rsid w:val="003F1C4E"/>
    <w:rsid w:val="003F1CD3"/>
    <w:rsid w:val="003F1D6F"/>
    <w:rsid w:val="003F1EBA"/>
    <w:rsid w:val="003F22AA"/>
    <w:rsid w:val="003F234C"/>
    <w:rsid w:val="003F2413"/>
    <w:rsid w:val="003F245E"/>
    <w:rsid w:val="003F24FB"/>
    <w:rsid w:val="003F283E"/>
    <w:rsid w:val="003F2841"/>
    <w:rsid w:val="003F284B"/>
    <w:rsid w:val="003F2BB9"/>
    <w:rsid w:val="003F2C1C"/>
    <w:rsid w:val="003F2C37"/>
    <w:rsid w:val="003F2D0A"/>
    <w:rsid w:val="003F2D68"/>
    <w:rsid w:val="003F301A"/>
    <w:rsid w:val="003F33A2"/>
    <w:rsid w:val="003F34AC"/>
    <w:rsid w:val="003F37A2"/>
    <w:rsid w:val="003F396D"/>
    <w:rsid w:val="003F3C30"/>
    <w:rsid w:val="003F3C4F"/>
    <w:rsid w:val="003F3D2F"/>
    <w:rsid w:val="003F3DA0"/>
    <w:rsid w:val="003F3EE8"/>
    <w:rsid w:val="003F3F5F"/>
    <w:rsid w:val="003F45B1"/>
    <w:rsid w:val="003F45F3"/>
    <w:rsid w:val="003F46A1"/>
    <w:rsid w:val="003F477F"/>
    <w:rsid w:val="003F4805"/>
    <w:rsid w:val="003F48E4"/>
    <w:rsid w:val="003F4B24"/>
    <w:rsid w:val="003F4B91"/>
    <w:rsid w:val="003F4C46"/>
    <w:rsid w:val="003F4DAA"/>
    <w:rsid w:val="003F4F69"/>
    <w:rsid w:val="003F5118"/>
    <w:rsid w:val="003F513B"/>
    <w:rsid w:val="003F527B"/>
    <w:rsid w:val="003F52A5"/>
    <w:rsid w:val="003F53C3"/>
    <w:rsid w:val="003F53E0"/>
    <w:rsid w:val="003F5401"/>
    <w:rsid w:val="003F5595"/>
    <w:rsid w:val="003F5611"/>
    <w:rsid w:val="003F5693"/>
    <w:rsid w:val="003F591E"/>
    <w:rsid w:val="003F5944"/>
    <w:rsid w:val="003F5ABE"/>
    <w:rsid w:val="003F5C4F"/>
    <w:rsid w:val="003F5E46"/>
    <w:rsid w:val="003F5F16"/>
    <w:rsid w:val="003F6186"/>
    <w:rsid w:val="003F630A"/>
    <w:rsid w:val="003F645C"/>
    <w:rsid w:val="003F652F"/>
    <w:rsid w:val="003F654B"/>
    <w:rsid w:val="003F6A33"/>
    <w:rsid w:val="003F6D43"/>
    <w:rsid w:val="003F6F09"/>
    <w:rsid w:val="003F6F1D"/>
    <w:rsid w:val="003F6FFA"/>
    <w:rsid w:val="003F70B8"/>
    <w:rsid w:val="003F7109"/>
    <w:rsid w:val="003F727C"/>
    <w:rsid w:val="003F736F"/>
    <w:rsid w:val="003F7398"/>
    <w:rsid w:val="003F7489"/>
    <w:rsid w:val="003F7AC8"/>
    <w:rsid w:val="003F7D0B"/>
    <w:rsid w:val="003F7F4C"/>
    <w:rsid w:val="00400051"/>
    <w:rsid w:val="004000BE"/>
    <w:rsid w:val="0040081F"/>
    <w:rsid w:val="00400A01"/>
    <w:rsid w:val="00400A25"/>
    <w:rsid w:val="00400B16"/>
    <w:rsid w:val="004011F0"/>
    <w:rsid w:val="004013BA"/>
    <w:rsid w:val="004013DA"/>
    <w:rsid w:val="0040193C"/>
    <w:rsid w:val="00401947"/>
    <w:rsid w:val="00401ABC"/>
    <w:rsid w:val="00401C94"/>
    <w:rsid w:val="00401CB7"/>
    <w:rsid w:val="00401EEE"/>
    <w:rsid w:val="00401F38"/>
    <w:rsid w:val="00401F9A"/>
    <w:rsid w:val="004020E4"/>
    <w:rsid w:val="00402369"/>
    <w:rsid w:val="00402584"/>
    <w:rsid w:val="004025AD"/>
    <w:rsid w:val="0040261F"/>
    <w:rsid w:val="004026D4"/>
    <w:rsid w:val="004027DD"/>
    <w:rsid w:val="004027F6"/>
    <w:rsid w:val="00402807"/>
    <w:rsid w:val="00402832"/>
    <w:rsid w:val="004028D8"/>
    <w:rsid w:val="004029A1"/>
    <w:rsid w:val="00402C7B"/>
    <w:rsid w:val="004030E8"/>
    <w:rsid w:val="00403205"/>
    <w:rsid w:val="00403264"/>
    <w:rsid w:val="0040331A"/>
    <w:rsid w:val="00403330"/>
    <w:rsid w:val="00403A22"/>
    <w:rsid w:val="00403DF6"/>
    <w:rsid w:val="00404095"/>
    <w:rsid w:val="004042D8"/>
    <w:rsid w:val="0040449C"/>
    <w:rsid w:val="00404644"/>
    <w:rsid w:val="00404791"/>
    <w:rsid w:val="00404E0A"/>
    <w:rsid w:val="00404E1E"/>
    <w:rsid w:val="00405062"/>
    <w:rsid w:val="00405140"/>
    <w:rsid w:val="004056DA"/>
    <w:rsid w:val="004057D0"/>
    <w:rsid w:val="004058CF"/>
    <w:rsid w:val="00405C4A"/>
    <w:rsid w:val="00405E93"/>
    <w:rsid w:val="00405FA7"/>
    <w:rsid w:val="00406007"/>
    <w:rsid w:val="004061F0"/>
    <w:rsid w:val="004063AC"/>
    <w:rsid w:val="004068A1"/>
    <w:rsid w:val="00406997"/>
    <w:rsid w:val="004069FE"/>
    <w:rsid w:val="00406C7A"/>
    <w:rsid w:val="00406C95"/>
    <w:rsid w:val="00406CD1"/>
    <w:rsid w:val="00406CFF"/>
    <w:rsid w:val="00406D95"/>
    <w:rsid w:val="00406F32"/>
    <w:rsid w:val="00407078"/>
    <w:rsid w:val="00407142"/>
    <w:rsid w:val="004071E0"/>
    <w:rsid w:val="00407250"/>
    <w:rsid w:val="00407468"/>
    <w:rsid w:val="00407A9B"/>
    <w:rsid w:val="00407C3C"/>
    <w:rsid w:val="00407D5B"/>
    <w:rsid w:val="00407F8D"/>
    <w:rsid w:val="004100ED"/>
    <w:rsid w:val="004101CA"/>
    <w:rsid w:val="004101CE"/>
    <w:rsid w:val="004103A9"/>
    <w:rsid w:val="004103EB"/>
    <w:rsid w:val="00410460"/>
    <w:rsid w:val="0041058A"/>
    <w:rsid w:val="00410659"/>
    <w:rsid w:val="004106FC"/>
    <w:rsid w:val="00410727"/>
    <w:rsid w:val="004107C1"/>
    <w:rsid w:val="004107CA"/>
    <w:rsid w:val="00410A03"/>
    <w:rsid w:val="00410ADD"/>
    <w:rsid w:val="00410C05"/>
    <w:rsid w:val="00410C59"/>
    <w:rsid w:val="00410D0D"/>
    <w:rsid w:val="00410D33"/>
    <w:rsid w:val="00410D3B"/>
    <w:rsid w:val="00410EDA"/>
    <w:rsid w:val="00411124"/>
    <w:rsid w:val="004112FA"/>
    <w:rsid w:val="00411482"/>
    <w:rsid w:val="004114BE"/>
    <w:rsid w:val="004115B8"/>
    <w:rsid w:val="00411BB0"/>
    <w:rsid w:val="00411F12"/>
    <w:rsid w:val="00411FBC"/>
    <w:rsid w:val="00412255"/>
    <w:rsid w:val="004124E8"/>
    <w:rsid w:val="0041251F"/>
    <w:rsid w:val="00412708"/>
    <w:rsid w:val="00412AF6"/>
    <w:rsid w:val="00412D52"/>
    <w:rsid w:val="00412ED3"/>
    <w:rsid w:val="004131FE"/>
    <w:rsid w:val="00413616"/>
    <w:rsid w:val="00413657"/>
    <w:rsid w:val="004136E0"/>
    <w:rsid w:val="00413784"/>
    <w:rsid w:val="00413898"/>
    <w:rsid w:val="00413933"/>
    <w:rsid w:val="004139E4"/>
    <w:rsid w:val="00413A49"/>
    <w:rsid w:val="00413A4C"/>
    <w:rsid w:val="00413ABF"/>
    <w:rsid w:val="00413DD5"/>
    <w:rsid w:val="00413DF4"/>
    <w:rsid w:val="00413F3B"/>
    <w:rsid w:val="00414432"/>
    <w:rsid w:val="00414548"/>
    <w:rsid w:val="00414690"/>
    <w:rsid w:val="0041494F"/>
    <w:rsid w:val="00414A25"/>
    <w:rsid w:val="00414B10"/>
    <w:rsid w:val="00414DC9"/>
    <w:rsid w:val="00414F00"/>
    <w:rsid w:val="00415100"/>
    <w:rsid w:val="004151B2"/>
    <w:rsid w:val="0041522E"/>
    <w:rsid w:val="0041548A"/>
    <w:rsid w:val="00415644"/>
    <w:rsid w:val="004158AE"/>
    <w:rsid w:val="00415D21"/>
    <w:rsid w:val="00415E28"/>
    <w:rsid w:val="00415E7A"/>
    <w:rsid w:val="00415EF6"/>
    <w:rsid w:val="00416161"/>
    <w:rsid w:val="0041627D"/>
    <w:rsid w:val="0041635B"/>
    <w:rsid w:val="004164F3"/>
    <w:rsid w:val="00416537"/>
    <w:rsid w:val="0041658F"/>
    <w:rsid w:val="004165AF"/>
    <w:rsid w:val="004169A9"/>
    <w:rsid w:val="00416BA5"/>
    <w:rsid w:val="00416DF5"/>
    <w:rsid w:val="00417105"/>
    <w:rsid w:val="00417256"/>
    <w:rsid w:val="0041735E"/>
    <w:rsid w:val="0041743C"/>
    <w:rsid w:val="00417793"/>
    <w:rsid w:val="00417CAA"/>
    <w:rsid w:val="0042012A"/>
    <w:rsid w:val="00420197"/>
    <w:rsid w:val="00420559"/>
    <w:rsid w:val="004205FB"/>
    <w:rsid w:val="00420678"/>
    <w:rsid w:val="00420706"/>
    <w:rsid w:val="00420994"/>
    <w:rsid w:val="00420998"/>
    <w:rsid w:val="00420A4C"/>
    <w:rsid w:val="00420AC1"/>
    <w:rsid w:val="00420CA9"/>
    <w:rsid w:val="00420CF2"/>
    <w:rsid w:val="00420F27"/>
    <w:rsid w:val="004210DC"/>
    <w:rsid w:val="00421228"/>
    <w:rsid w:val="004212C3"/>
    <w:rsid w:val="0042136C"/>
    <w:rsid w:val="00421451"/>
    <w:rsid w:val="004215B0"/>
    <w:rsid w:val="00421685"/>
    <w:rsid w:val="00421A19"/>
    <w:rsid w:val="00421A62"/>
    <w:rsid w:val="00421BB7"/>
    <w:rsid w:val="00421C3D"/>
    <w:rsid w:val="00421C5D"/>
    <w:rsid w:val="00421E6B"/>
    <w:rsid w:val="00421FF7"/>
    <w:rsid w:val="00422004"/>
    <w:rsid w:val="0042204A"/>
    <w:rsid w:val="00422270"/>
    <w:rsid w:val="004223FB"/>
    <w:rsid w:val="00422432"/>
    <w:rsid w:val="0042259F"/>
    <w:rsid w:val="004225A5"/>
    <w:rsid w:val="004229A9"/>
    <w:rsid w:val="00422B51"/>
    <w:rsid w:val="00422BE9"/>
    <w:rsid w:val="00422C2E"/>
    <w:rsid w:val="00422F7D"/>
    <w:rsid w:val="00422FB5"/>
    <w:rsid w:val="00423396"/>
    <w:rsid w:val="00423679"/>
    <w:rsid w:val="004237AB"/>
    <w:rsid w:val="00423868"/>
    <w:rsid w:val="00423944"/>
    <w:rsid w:val="004239BD"/>
    <w:rsid w:val="00423AE0"/>
    <w:rsid w:val="00423E4A"/>
    <w:rsid w:val="004240B8"/>
    <w:rsid w:val="004241BA"/>
    <w:rsid w:val="004241D9"/>
    <w:rsid w:val="004242E1"/>
    <w:rsid w:val="004244A5"/>
    <w:rsid w:val="004244A6"/>
    <w:rsid w:val="00424602"/>
    <w:rsid w:val="00424821"/>
    <w:rsid w:val="00424A55"/>
    <w:rsid w:val="00424AAC"/>
    <w:rsid w:val="00424B34"/>
    <w:rsid w:val="00424DEA"/>
    <w:rsid w:val="00424F12"/>
    <w:rsid w:val="0042501A"/>
    <w:rsid w:val="004251AA"/>
    <w:rsid w:val="004251C4"/>
    <w:rsid w:val="004252BA"/>
    <w:rsid w:val="0042545B"/>
    <w:rsid w:val="004254A8"/>
    <w:rsid w:val="00425531"/>
    <w:rsid w:val="0042569D"/>
    <w:rsid w:val="0042570D"/>
    <w:rsid w:val="00425B98"/>
    <w:rsid w:val="00425BF8"/>
    <w:rsid w:val="00425CB5"/>
    <w:rsid w:val="00425F4B"/>
    <w:rsid w:val="00425FC4"/>
    <w:rsid w:val="00425FFF"/>
    <w:rsid w:val="00426537"/>
    <w:rsid w:val="00426C55"/>
    <w:rsid w:val="00426E09"/>
    <w:rsid w:val="004274D0"/>
    <w:rsid w:val="0042756D"/>
    <w:rsid w:val="00427708"/>
    <w:rsid w:val="0042793F"/>
    <w:rsid w:val="00427AEF"/>
    <w:rsid w:val="00427E64"/>
    <w:rsid w:val="0043005A"/>
    <w:rsid w:val="004301B5"/>
    <w:rsid w:val="004301E9"/>
    <w:rsid w:val="004302B1"/>
    <w:rsid w:val="0043045F"/>
    <w:rsid w:val="004307DF"/>
    <w:rsid w:val="0043089D"/>
    <w:rsid w:val="00430AA3"/>
    <w:rsid w:val="00430AC9"/>
    <w:rsid w:val="00430AE6"/>
    <w:rsid w:val="00430DA2"/>
    <w:rsid w:val="00430E2D"/>
    <w:rsid w:val="00430FC4"/>
    <w:rsid w:val="00431226"/>
    <w:rsid w:val="004313F1"/>
    <w:rsid w:val="00431463"/>
    <w:rsid w:val="00431525"/>
    <w:rsid w:val="004315B8"/>
    <w:rsid w:val="004317C0"/>
    <w:rsid w:val="004317EF"/>
    <w:rsid w:val="004317F9"/>
    <w:rsid w:val="00431818"/>
    <w:rsid w:val="004318B6"/>
    <w:rsid w:val="00431A42"/>
    <w:rsid w:val="00431A81"/>
    <w:rsid w:val="00431BE0"/>
    <w:rsid w:val="00431CF0"/>
    <w:rsid w:val="00431D57"/>
    <w:rsid w:val="00431E22"/>
    <w:rsid w:val="00432037"/>
    <w:rsid w:val="0043239B"/>
    <w:rsid w:val="00432479"/>
    <w:rsid w:val="004325D0"/>
    <w:rsid w:val="00432641"/>
    <w:rsid w:val="00432653"/>
    <w:rsid w:val="0043275C"/>
    <w:rsid w:val="004329A3"/>
    <w:rsid w:val="00432DAB"/>
    <w:rsid w:val="00432DB8"/>
    <w:rsid w:val="00432ECB"/>
    <w:rsid w:val="00433463"/>
    <w:rsid w:val="004336C8"/>
    <w:rsid w:val="004336FE"/>
    <w:rsid w:val="0043370D"/>
    <w:rsid w:val="004337CE"/>
    <w:rsid w:val="00433850"/>
    <w:rsid w:val="00433A89"/>
    <w:rsid w:val="00433CBF"/>
    <w:rsid w:val="00433D4F"/>
    <w:rsid w:val="004340B2"/>
    <w:rsid w:val="00434226"/>
    <w:rsid w:val="0043431D"/>
    <w:rsid w:val="0043456B"/>
    <w:rsid w:val="004345AF"/>
    <w:rsid w:val="00434815"/>
    <w:rsid w:val="0043489A"/>
    <w:rsid w:val="004348B9"/>
    <w:rsid w:val="004349D2"/>
    <w:rsid w:val="00434CDF"/>
    <w:rsid w:val="00434E2F"/>
    <w:rsid w:val="00434EB6"/>
    <w:rsid w:val="00434F10"/>
    <w:rsid w:val="004350F6"/>
    <w:rsid w:val="004351D3"/>
    <w:rsid w:val="004352BA"/>
    <w:rsid w:val="004352D4"/>
    <w:rsid w:val="004352E1"/>
    <w:rsid w:val="0043542F"/>
    <w:rsid w:val="00435553"/>
    <w:rsid w:val="004359FC"/>
    <w:rsid w:val="00435A81"/>
    <w:rsid w:val="00435F0B"/>
    <w:rsid w:val="00436023"/>
    <w:rsid w:val="0043629D"/>
    <w:rsid w:val="00436645"/>
    <w:rsid w:val="0043681B"/>
    <w:rsid w:val="004368BA"/>
    <w:rsid w:val="004368BE"/>
    <w:rsid w:val="004368E0"/>
    <w:rsid w:val="0043698D"/>
    <w:rsid w:val="004369C7"/>
    <w:rsid w:val="00436B75"/>
    <w:rsid w:val="00436C4D"/>
    <w:rsid w:val="00436D2D"/>
    <w:rsid w:val="00436D76"/>
    <w:rsid w:val="00436DB4"/>
    <w:rsid w:val="00436E74"/>
    <w:rsid w:val="00436E8A"/>
    <w:rsid w:val="00436EBD"/>
    <w:rsid w:val="0043702A"/>
    <w:rsid w:val="004373B6"/>
    <w:rsid w:val="0043740B"/>
    <w:rsid w:val="004374B2"/>
    <w:rsid w:val="004374FA"/>
    <w:rsid w:val="00437A37"/>
    <w:rsid w:val="00437E59"/>
    <w:rsid w:val="00437F7E"/>
    <w:rsid w:val="00437F87"/>
    <w:rsid w:val="0043B7C4"/>
    <w:rsid w:val="00440324"/>
    <w:rsid w:val="004403A4"/>
    <w:rsid w:val="004403E6"/>
    <w:rsid w:val="00440425"/>
    <w:rsid w:val="004405C0"/>
    <w:rsid w:val="004405F5"/>
    <w:rsid w:val="00440953"/>
    <w:rsid w:val="0044097D"/>
    <w:rsid w:val="00440C1F"/>
    <w:rsid w:val="00440D9A"/>
    <w:rsid w:val="00440E4C"/>
    <w:rsid w:val="0044118F"/>
    <w:rsid w:val="004413AC"/>
    <w:rsid w:val="004413AD"/>
    <w:rsid w:val="0044154D"/>
    <w:rsid w:val="0044163D"/>
    <w:rsid w:val="004418EC"/>
    <w:rsid w:val="0044191C"/>
    <w:rsid w:val="00441997"/>
    <w:rsid w:val="004419B3"/>
    <w:rsid w:val="004419E7"/>
    <w:rsid w:val="00441C04"/>
    <w:rsid w:val="00441CCB"/>
    <w:rsid w:val="00441F1F"/>
    <w:rsid w:val="00441F57"/>
    <w:rsid w:val="00441FB5"/>
    <w:rsid w:val="004420D9"/>
    <w:rsid w:val="004421FF"/>
    <w:rsid w:val="0044232A"/>
    <w:rsid w:val="00442507"/>
    <w:rsid w:val="00442721"/>
    <w:rsid w:val="004428A4"/>
    <w:rsid w:val="00442B34"/>
    <w:rsid w:val="00442D7D"/>
    <w:rsid w:val="00443085"/>
    <w:rsid w:val="004432C9"/>
    <w:rsid w:val="00443535"/>
    <w:rsid w:val="00443623"/>
    <w:rsid w:val="004436B5"/>
    <w:rsid w:val="004437C4"/>
    <w:rsid w:val="00443B56"/>
    <w:rsid w:val="00443C3B"/>
    <w:rsid w:val="00443CD9"/>
    <w:rsid w:val="00443E79"/>
    <w:rsid w:val="00443FE0"/>
    <w:rsid w:val="0044411C"/>
    <w:rsid w:val="00444193"/>
    <w:rsid w:val="00444284"/>
    <w:rsid w:val="00444340"/>
    <w:rsid w:val="00444344"/>
    <w:rsid w:val="004443BE"/>
    <w:rsid w:val="004443DC"/>
    <w:rsid w:val="004444C2"/>
    <w:rsid w:val="004446BA"/>
    <w:rsid w:val="004446DF"/>
    <w:rsid w:val="004448D4"/>
    <w:rsid w:val="0044499B"/>
    <w:rsid w:val="00444D6B"/>
    <w:rsid w:val="00444D7F"/>
    <w:rsid w:val="00444DEA"/>
    <w:rsid w:val="00444E6E"/>
    <w:rsid w:val="00444EE8"/>
    <w:rsid w:val="00444F0B"/>
    <w:rsid w:val="00444FCA"/>
    <w:rsid w:val="0044507D"/>
    <w:rsid w:val="004450F5"/>
    <w:rsid w:val="00445156"/>
    <w:rsid w:val="004453FA"/>
    <w:rsid w:val="00445464"/>
    <w:rsid w:val="004455D9"/>
    <w:rsid w:val="004455FD"/>
    <w:rsid w:val="004457D8"/>
    <w:rsid w:val="00445848"/>
    <w:rsid w:val="00445973"/>
    <w:rsid w:val="00445A6B"/>
    <w:rsid w:val="00445B7B"/>
    <w:rsid w:val="00445DBC"/>
    <w:rsid w:val="00445EE8"/>
    <w:rsid w:val="00445F61"/>
    <w:rsid w:val="00445FBB"/>
    <w:rsid w:val="004460C8"/>
    <w:rsid w:val="00446209"/>
    <w:rsid w:val="00446844"/>
    <w:rsid w:val="0044695C"/>
    <w:rsid w:val="004469B5"/>
    <w:rsid w:val="00446C29"/>
    <w:rsid w:val="00446C60"/>
    <w:rsid w:val="00446CAD"/>
    <w:rsid w:val="004470C4"/>
    <w:rsid w:val="00447377"/>
    <w:rsid w:val="0044744A"/>
    <w:rsid w:val="004475AA"/>
    <w:rsid w:val="0044772F"/>
    <w:rsid w:val="00447820"/>
    <w:rsid w:val="00447AE9"/>
    <w:rsid w:val="00447CE1"/>
    <w:rsid w:val="00447D03"/>
    <w:rsid w:val="00447E30"/>
    <w:rsid w:val="00447E91"/>
    <w:rsid w:val="00447F1B"/>
    <w:rsid w:val="004503C8"/>
    <w:rsid w:val="004504CB"/>
    <w:rsid w:val="00450501"/>
    <w:rsid w:val="00450A05"/>
    <w:rsid w:val="00450A74"/>
    <w:rsid w:val="00450B10"/>
    <w:rsid w:val="00450EAD"/>
    <w:rsid w:val="004510AF"/>
    <w:rsid w:val="004511A4"/>
    <w:rsid w:val="00451221"/>
    <w:rsid w:val="00451489"/>
    <w:rsid w:val="004515FC"/>
    <w:rsid w:val="00451658"/>
    <w:rsid w:val="00451678"/>
    <w:rsid w:val="004519F1"/>
    <w:rsid w:val="00451A4A"/>
    <w:rsid w:val="00451DEF"/>
    <w:rsid w:val="00451F2F"/>
    <w:rsid w:val="00451F33"/>
    <w:rsid w:val="00452100"/>
    <w:rsid w:val="004521C4"/>
    <w:rsid w:val="0045223B"/>
    <w:rsid w:val="00452347"/>
    <w:rsid w:val="004524AC"/>
    <w:rsid w:val="0045271E"/>
    <w:rsid w:val="00452A7B"/>
    <w:rsid w:val="00452D90"/>
    <w:rsid w:val="00452DCB"/>
    <w:rsid w:val="00452F15"/>
    <w:rsid w:val="00452F75"/>
    <w:rsid w:val="00452FFF"/>
    <w:rsid w:val="004531A9"/>
    <w:rsid w:val="00453239"/>
    <w:rsid w:val="00453372"/>
    <w:rsid w:val="004535CD"/>
    <w:rsid w:val="004538B5"/>
    <w:rsid w:val="00453B3D"/>
    <w:rsid w:val="00453BC6"/>
    <w:rsid w:val="00453CF9"/>
    <w:rsid w:val="00453E80"/>
    <w:rsid w:val="00453F79"/>
    <w:rsid w:val="004540EA"/>
    <w:rsid w:val="0045410A"/>
    <w:rsid w:val="004541AA"/>
    <w:rsid w:val="004541BD"/>
    <w:rsid w:val="00454400"/>
    <w:rsid w:val="00454477"/>
    <w:rsid w:val="0045452B"/>
    <w:rsid w:val="00454D66"/>
    <w:rsid w:val="00454EE9"/>
    <w:rsid w:val="0045514E"/>
    <w:rsid w:val="004551DA"/>
    <w:rsid w:val="00455230"/>
    <w:rsid w:val="00455485"/>
    <w:rsid w:val="0045551F"/>
    <w:rsid w:val="0045586C"/>
    <w:rsid w:val="004559DF"/>
    <w:rsid w:val="004559F0"/>
    <w:rsid w:val="00455AE2"/>
    <w:rsid w:val="00455B71"/>
    <w:rsid w:val="00455DB3"/>
    <w:rsid w:val="004560FA"/>
    <w:rsid w:val="004564BC"/>
    <w:rsid w:val="00456502"/>
    <w:rsid w:val="004565D4"/>
    <w:rsid w:val="004567C1"/>
    <w:rsid w:val="00456AF1"/>
    <w:rsid w:val="00456D6A"/>
    <w:rsid w:val="00457249"/>
    <w:rsid w:val="00457647"/>
    <w:rsid w:val="00457A5C"/>
    <w:rsid w:val="00457CE6"/>
    <w:rsid w:val="00457CF8"/>
    <w:rsid w:val="00457D3F"/>
    <w:rsid w:val="004600A6"/>
    <w:rsid w:val="004601A4"/>
    <w:rsid w:val="00460453"/>
    <w:rsid w:val="00460619"/>
    <w:rsid w:val="0046067B"/>
    <w:rsid w:val="00460979"/>
    <w:rsid w:val="00460E73"/>
    <w:rsid w:val="00460EC9"/>
    <w:rsid w:val="00460F49"/>
    <w:rsid w:val="00461051"/>
    <w:rsid w:val="00461062"/>
    <w:rsid w:val="004612F7"/>
    <w:rsid w:val="00461382"/>
    <w:rsid w:val="004614BE"/>
    <w:rsid w:val="00461799"/>
    <w:rsid w:val="004617D6"/>
    <w:rsid w:val="0046180F"/>
    <w:rsid w:val="00461985"/>
    <w:rsid w:val="00461B70"/>
    <w:rsid w:val="00461BFC"/>
    <w:rsid w:val="00461C31"/>
    <w:rsid w:val="00461C7A"/>
    <w:rsid w:val="00461CCA"/>
    <w:rsid w:val="00461CCB"/>
    <w:rsid w:val="00461F3C"/>
    <w:rsid w:val="00461F89"/>
    <w:rsid w:val="004620D1"/>
    <w:rsid w:val="004620D7"/>
    <w:rsid w:val="004621D8"/>
    <w:rsid w:val="004623E1"/>
    <w:rsid w:val="004624D3"/>
    <w:rsid w:val="004625F9"/>
    <w:rsid w:val="00462786"/>
    <w:rsid w:val="0046298A"/>
    <w:rsid w:val="00462B6F"/>
    <w:rsid w:val="00462C6D"/>
    <w:rsid w:val="00462DDC"/>
    <w:rsid w:val="004630DA"/>
    <w:rsid w:val="00463106"/>
    <w:rsid w:val="0046325C"/>
    <w:rsid w:val="00463269"/>
    <w:rsid w:val="0046327B"/>
    <w:rsid w:val="004634EE"/>
    <w:rsid w:val="00463551"/>
    <w:rsid w:val="00463662"/>
    <w:rsid w:val="004639C5"/>
    <w:rsid w:val="00463AEA"/>
    <w:rsid w:val="00463E3D"/>
    <w:rsid w:val="00464009"/>
    <w:rsid w:val="00464236"/>
    <w:rsid w:val="004644E4"/>
    <w:rsid w:val="0046452F"/>
    <w:rsid w:val="004645D4"/>
    <w:rsid w:val="004646B1"/>
    <w:rsid w:val="00464703"/>
    <w:rsid w:val="004647A3"/>
    <w:rsid w:val="00464818"/>
    <w:rsid w:val="00464A85"/>
    <w:rsid w:val="00464B58"/>
    <w:rsid w:val="00464C08"/>
    <w:rsid w:val="00464C57"/>
    <w:rsid w:val="00464C5C"/>
    <w:rsid w:val="00464D83"/>
    <w:rsid w:val="00464F1B"/>
    <w:rsid w:val="00465029"/>
    <w:rsid w:val="004650C5"/>
    <w:rsid w:val="004651A3"/>
    <w:rsid w:val="00465251"/>
    <w:rsid w:val="0046580E"/>
    <w:rsid w:val="0046595F"/>
    <w:rsid w:val="00465AC3"/>
    <w:rsid w:val="00466208"/>
    <w:rsid w:val="004664AB"/>
    <w:rsid w:val="0046685B"/>
    <w:rsid w:val="00466A4C"/>
    <w:rsid w:val="00466B57"/>
    <w:rsid w:val="00466BA3"/>
    <w:rsid w:val="00466EC6"/>
    <w:rsid w:val="00466FAB"/>
    <w:rsid w:val="00466FCE"/>
    <w:rsid w:val="004670D6"/>
    <w:rsid w:val="00467214"/>
    <w:rsid w:val="004673AB"/>
    <w:rsid w:val="004675A1"/>
    <w:rsid w:val="00467A87"/>
    <w:rsid w:val="00467AC5"/>
    <w:rsid w:val="004704D9"/>
    <w:rsid w:val="0047056D"/>
    <w:rsid w:val="004705E3"/>
    <w:rsid w:val="004706CB"/>
    <w:rsid w:val="004706F3"/>
    <w:rsid w:val="004708D5"/>
    <w:rsid w:val="00470B04"/>
    <w:rsid w:val="00470C0B"/>
    <w:rsid w:val="00470C56"/>
    <w:rsid w:val="00470E36"/>
    <w:rsid w:val="00470EA3"/>
    <w:rsid w:val="004711D7"/>
    <w:rsid w:val="00471500"/>
    <w:rsid w:val="004715F4"/>
    <w:rsid w:val="00471634"/>
    <w:rsid w:val="00471654"/>
    <w:rsid w:val="0047169C"/>
    <w:rsid w:val="004716BE"/>
    <w:rsid w:val="00471749"/>
    <w:rsid w:val="004718BA"/>
    <w:rsid w:val="0047190D"/>
    <w:rsid w:val="0047191F"/>
    <w:rsid w:val="00471AF5"/>
    <w:rsid w:val="00471AF7"/>
    <w:rsid w:val="00471BB1"/>
    <w:rsid w:val="00471CD4"/>
    <w:rsid w:val="00471E3A"/>
    <w:rsid w:val="00471E78"/>
    <w:rsid w:val="004722BF"/>
    <w:rsid w:val="004724DE"/>
    <w:rsid w:val="0047254A"/>
    <w:rsid w:val="004729A6"/>
    <w:rsid w:val="00472AF1"/>
    <w:rsid w:val="00472AFB"/>
    <w:rsid w:val="00472BF2"/>
    <w:rsid w:val="00472C8A"/>
    <w:rsid w:val="00472CC2"/>
    <w:rsid w:val="00472D37"/>
    <w:rsid w:val="00472E69"/>
    <w:rsid w:val="00472F4B"/>
    <w:rsid w:val="0047321F"/>
    <w:rsid w:val="0047343D"/>
    <w:rsid w:val="004735A4"/>
    <w:rsid w:val="00473640"/>
    <w:rsid w:val="00473655"/>
    <w:rsid w:val="00473829"/>
    <w:rsid w:val="00473CCD"/>
    <w:rsid w:val="00473DCF"/>
    <w:rsid w:val="00473F15"/>
    <w:rsid w:val="00473F7B"/>
    <w:rsid w:val="00474089"/>
    <w:rsid w:val="0047428A"/>
    <w:rsid w:val="00474458"/>
    <w:rsid w:val="004748E4"/>
    <w:rsid w:val="00474B32"/>
    <w:rsid w:val="00474B6B"/>
    <w:rsid w:val="00474C90"/>
    <w:rsid w:val="00474ECF"/>
    <w:rsid w:val="0047503E"/>
    <w:rsid w:val="00475204"/>
    <w:rsid w:val="00475255"/>
    <w:rsid w:val="004752D5"/>
    <w:rsid w:val="00475322"/>
    <w:rsid w:val="00475945"/>
    <w:rsid w:val="00475BEC"/>
    <w:rsid w:val="00475DA6"/>
    <w:rsid w:val="00475EF0"/>
    <w:rsid w:val="00475F80"/>
    <w:rsid w:val="00476478"/>
    <w:rsid w:val="00476519"/>
    <w:rsid w:val="004765AA"/>
    <w:rsid w:val="004768E5"/>
    <w:rsid w:val="00476B6C"/>
    <w:rsid w:val="00476CFF"/>
    <w:rsid w:val="00476EA8"/>
    <w:rsid w:val="00476FCD"/>
    <w:rsid w:val="004771E1"/>
    <w:rsid w:val="0047728F"/>
    <w:rsid w:val="0047729B"/>
    <w:rsid w:val="004772AD"/>
    <w:rsid w:val="004774BE"/>
    <w:rsid w:val="00477501"/>
    <w:rsid w:val="00477831"/>
    <w:rsid w:val="004778BC"/>
    <w:rsid w:val="004779A4"/>
    <w:rsid w:val="004779F3"/>
    <w:rsid w:val="00477BAA"/>
    <w:rsid w:val="00477D14"/>
    <w:rsid w:val="00477D3B"/>
    <w:rsid w:val="0048024A"/>
    <w:rsid w:val="004803D5"/>
    <w:rsid w:val="004806BD"/>
    <w:rsid w:val="00480708"/>
    <w:rsid w:val="00480804"/>
    <w:rsid w:val="004808D6"/>
    <w:rsid w:val="0048099D"/>
    <w:rsid w:val="00480E3B"/>
    <w:rsid w:val="004810B5"/>
    <w:rsid w:val="004811F5"/>
    <w:rsid w:val="004814E1"/>
    <w:rsid w:val="00481950"/>
    <w:rsid w:val="00481AAE"/>
    <w:rsid w:val="00481B3D"/>
    <w:rsid w:val="00481C7C"/>
    <w:rsid w:val="00481CBE"/>
    <w:rsid w:val="00481FD9"/>
    <w:rsid w:val="00482097"/>
    <w:rsid w:val="00482400"/>
    <w:rsid w:val="0048290A"/>
    <w:rsid w:val="00482918"/>
    <w:rsid w:val="00482B5C"/>
    <w:rsid w:val="00482B7E"/>
    <w:rsid w:val="00482E30"/>
    <w:rsid w:val="004831D0"/>
    <w:rsid w:val="004833B1"/>
    <w:rsid w:val="004835D9"/>
    <w:rsid w:val="00483796"/>
    <w:rsid w:val="00483924"/>
    <w:rsid w:val="004839EF"/>
    <w:rsid w:val="00483A07"/>
    <w:rsid w:val="00483D1E"/>
    <w:rsid w:val="00483D8C"/>
    <w:rsid w:val="00483E0A"/>
    <w:rsid w:val="00483EE2"/>
    <w:rsid w:val="00483F9A"/>
    <w:rsid w:val="00484191"/>
    <w:rsid w:val="00484371"/>
    <w:rsid w:val="004843A2"/>
    <w:rsid w:val="00484502"/>
    <w:rsid w:val="0048453C"/>
    <w:rsid w:val="00484594"/>
    <w:rsid w:val="00484ABE"/>
    <w:rsid w:val="00484AF3"/>
    <w:rsid w:val="00484DB3"/>
    <w:rsid w:val="00484FD6"/>
    <w:rsid w:val="00485021"/>
    <w:rsid w:val="0048513D"/>
    <w:rsid w:val="0048518E"/>
    <w:rsid w:val="00485560"/>
    <w:rsid w:val="004855D4"/>
    <w:rsid w:val="0048561B"/>
    <w:rsid w:val="00485627"/>
    <w:rsid w:val="00485852"/>
    <w:rsid w:val="0048591B"/>
    <w:rsid w:val="00485A9D"/>
    <w:rsid w:val="00485C5A"/>
    <w:rsid w:val="00485C8B"/>
    <w:rsid w:val="00485E1B"/>
    <w:rsid w:val="00486052"/>
    <w:rsid w:val="00486090"/>
    <w:rsid w:val="0048632F"/>
    <w:rsid w:val="0048647E"/>
    <w:rsid w:val="0048649E"/>
    <w:rsid w:val="0048658D"/>
    <w:rsid w:val="0048666E"/>
    <w:rsid w:val="00486806"/>
    <w:rsid w:val="00486940"/>
    <w:rsid w:val="004869EB"/>
    <w:rsid w:val="00486B3C"/>
    <w:rsid w:val="00486BED"/>
    <w:rsid w:val="00486C27"/>
    <w:rsid w:val="00486F2B"/>
    <w:rsid w:val="004870CD"/>
    <w:rsid w:val="00487427"/>
    <w:rsid w:val="00487512"/>
    <w:rsid w:val="00487534"/>
    <w:rsid w:val="004875C9"/>
    <w:rsid w:val="00487646"/>
    <w:rsid w:val="00487793"/>
    <w:rsid w:val="004878F5"/>
    <w:rsid w:val="004878F7"/>
    <w:rsid w:val="00487B3A"/>
    <w:rsid w:val="00487C0E"/>
    <w:rsid w:val="00487C8A"/>
    <w:rsid w:val="00487D39"/>
    <w:rsid w:val="0048F7B3"/>
    <w:rsid w:val="0049021D"/>
    <w:rsid w:val="004903C9"/>
    <w:rsid w:val="004903D5"/>
    <w:rsid w:val="00490551"/>
    <w:rsid w:val="004905FA"/>
    <w:rsid w:val="0049079F"/>
    <w:rsid w:val="0049084E"/>
    <w:rsid w:val="0049094A"/>
    <w:rsid w:val="00490A3D"/>
    <w:rsid w:val="00490D6D"/>
    <w:rsid w:val="00490FE8"/>
    <w:rsid w:val="004911FE"/>
    <w:rsid w:val="0049145E"/>
    <w:rsid w:val="00491470"/>
    <w:rsid w:val="0049172E"/>
    <w:rsid w:val="0049186E"/>
    <w:rsid w:val="004918D9"/>
    <w:rsid w:val="004919E5"/>
    <w:rsid w:val="00491A1B"/>
    <w:rsid w:val="00491B2A"/>
    <w:rsid w:val="00491F8B"/>
    <w:rsid w:val="004920D0"/>
    <w:rsid w:val="0049226B"/>
    <w:rsid w:val="004924E9"/>
    <w:rsid w:val="00492548"/>
    <w:rsid w:val="00492AB1"/>
    <w:rsid w:val="00492B0E"/>
    <w:rsid w:val="00492B1C"/>
    <w:rsid w:val="00492C8A"/>
    <w:rsid w:val="00492D1F"/>
    <w:rsid w:val="00492DCC"/>
    <w:rsid w:val="00492E4A"/>
    <w:rsid w:val="00492F0D"/>
    <w:rsid w:val="00492FB3"/>
    <w:rsid w:val="00492FDF"/>
    <w:rsid w:val="00493148"/>
    <w:rsid w:val="004934EF"/>
    <w:rsid w:val="004935FE"/>
    <w:rsid w:val="004938D6"/>
    <w:rsid w:val="00493B21"/>
    <w:rsid w:val="00493B9D"/>
    <w:rsid w:val="00493F26"/>
    <w:rsid w:val="00494323"/>
    <w:rsid w:val="0049454A"/>
    <w:rsid w:val="004945D3"/>
    <w:rsid w:val="00494837"/>
    <w:rsid w:val="004948E5"/>
    <w:rsid w:val="0049494F"/>
    <w:rsid w:val="004949B4"/>
    <w:rsid w:val="004949DC"/>
    <w:rsid w:val="00494E9E"/>
    <w:rsid w:val="00494E9F"/>
    <w:rsid w:val="00494F6F"/>
    <w:rsid w:val="00494F8C"/>
    <w:rsid w:val="00495017"/>
    <w:rsid w:val="00495103"/>
    <w:rsid w:val="004951F4"/>
    <w:rsid w:val="0049561A"/>
    <w:rsid w:val="00495B82"/>
    <w:rsid w:val="00495D43"/>
    <w:rsid w:val="00495DB0"/>
    <w:rsid w:val="00496034"/>
    <w:rsid w:val="00496050"/>
    <w:rsid w:val="004962EB"/>
    <w:rsid w:val="00496697"/>
    <w:rsid w:val="004966A7"/>
    <w:rsid w:val="00496762"/>
    <w:rsid w:val="00496827"/>
    <w:rsid w:val="00496915"/>
    <w:rsid w:val="0049693F"/>
    <w:rsid w:val="00496BD4"/>
    <w:rsid w:val="00496BDE"/>
    <w:rsid w:val="00496F9F"/>
    <w:rsid w:val="004971B5"/>
    <w:rsid w:val="00497458"/>
    <w:rsid w:val="00497501"/>
    <w:rsid w:val="004975A0"/>
    <w:rsid w:val="004975E1"/>
    <w:rsid w:val="004976D2"/>
    <w:rsid w:val="00497754"/>
    <w:rsid w:val="00497D83"/>
    <w:rsid w:val="00497DD7"/>
    <w:rsid w:val="00497EAE"/>
    <w:rsid w:val="0049E7E8"/>
    <w:rsid w:val="004A013F"/>
    <w:rsid w:val="004A0142"/>
    <w:rsid w:val="004A035D"/>
    <w:rsid w:val="004A089A"/>
    <w:rsid w:val="004A0918"/>
    <w:rsid w:val="004A0A75"/>
    <w:rsid w:val="004A0C03"/>
    <w:rsid w:val="004A0DAB"/>
    <w:rsid w:val="004A0DCC"/>
    <w:rsid w:val="004A0DF3"/>
    <w:rsid w:val="004A0F55"/>
    <w:rsid w:val="004A0F57"/>
    <w:rsid w:val="004A0FEB"/>
    <w:rsid w:val="004A1014"/>
    <w:rsid w:val="004A1166"/>
    <w:rsid w:val="004A117B"/>
    <w:rsid w:val="004A12C8"/>
    <w:rsid w:val="004A13FD"/>
    <w:rsid w:val="004A153E"/>
    <w:rsid w:val="004A1961"/>
    <w:rsid w:val="004A1AB4"/>
    <w:rsid w:val="004A1C5E"/>
    <w:rsid w:val="004A1CCA"/>
    <w:rsid w:val="004A1D65"/>
    <w:rsid w:val="004A1DD0"/>
    <w:rsid w:val="004A201D"/>
    <w:rsid w:val="004A20E2"/>
    <w:rsid w:val="004A234D"/>
    <w:rsid w:val="004A234F"/>
    <w:rsid w:val="004A244F"/>
    <w:rsid w:val="004A2454"/>
    <w:rsid w:val="004A24E9"/>
    <w:rsid w:val="004A2552"/>
    <w:rsid w:val="004A257A"/>
    <w:rsid w:val="004A283D"/>
    <w:rsid w:val="004A2B06"/>
    <w:rsid w:val="004A2BD9"/>
    <w:rsid w:val="004A2BF0"/>
    <w:rsid w:val="004A2C10"/>
    <w:rsid w:val="004A2D16"/>
    <w:rsid w:val="004A2D8F"/>
    <w:rsid w:val="004A2F2A"/>
    <w:rsid w:val="004A2F47"/>
    <w:rsid w:val="004A2FCD"/>
    <w:rsid w:val="004A307F"/>
    <w:rsid w:val="004A3248"/>
    <w:rsid w:val="004A33CC"/>
    <w:rsid w:val="004A33D3"/>
    <w:rsid w:val="004A3449"/>
    <w:rsid w:val="004A349C"/>
    <w:rsid w:val="004A364D"/>
    <w:rsid w:val="004A3A8A"/>
    <w:rsid w:val="004A3B50"/>
    <w:rsid w:val="004A3C54"/>
    <w:rsid w:val="004A3C8F"/>
    <w:rsid w:val="004A3FFE"/>
    <w:rsid w:val="004A4219"/>
    <w:rsid w:val="004A4443"/>
    <w:rsid w:val="004A46D4"/>
    <w:rsid w:val="004A4765"/>
    <w:rsid w:val="004A4782"/>
    <w:rsid w:val="004A47CC"/>
    <w:rsid w:val="004A4927"/>
    <w:rsid w:val="004A4DE2"/>
    <w:rsid w:val="004A4EF1"/>
    <w:rsid w:val="004A5242"/>
    <w:rsid w:val="004A54B3"/>
    <w:rsid w:val="004A5B0A"/>
    <w:rsid w:val="004A5C47"/>
    <w:rsid w:val="004A5D89"/>
    <w:rsid w:val="004A5E0F"/>
    <w:rsid w:val="004A5E1F"/>
    <w:rsid w:val="004A5E8D"/>
    <w:rsid w:val="004A5EB9"/>
    <w:rsid w:val="004A5EBA"/>
    <w:rsid w:val="004A5F57"/>
    <w:rsid w:val="004A6364"/>
    <w:rsid w:val="004A649E"/>
    <w:rsid w:val="004A6588"/>
    <w:rsid w:val="004A65D7"/>
    <w:rsid w:val="004A6939"/>
    <w:rsid w:val="004A69A9"/>
    <w:rsid w:val="004A6A84"/>
    <w:rsid w:val="004A6BD4"/>
    <w:rsid w:val="004A6D9A"/>
    <w:rsid w:val="004A6DBC"/>
    <w:rsid w:val="004A6FCF"/>
    <w:rsid w:val="004A7055"/>
    <w:rsid w:val="004A7063"/>
    <w:rsid w:val="004A73B0"/>
    <w:rsid w:val="004A7472"/>
    <w:rsid w:val="004A77C9"/>
    <w:rsid w:val="004A7882"/>
    <w:rsid w:val="004A7B07"/>
    <w:rsid w:val="004A7C7E"/>
    <w:rsid w:val="004A7D3C"/>
    <w:rsid w:val="004AD96F"/>
    <w:rsid w:val="004B003B"/>
    <w:rsid w:val="004B0232"/>
    <w:rsid w:val="004B0330"/>
    <w:rsid w:val="004B0331"/>
    <w:rsid w:val="004B054C"/>
    <w:rsid w:val="004B06ED"/>
    <w:rsid w:val="004B076E"/>
    <w:rsid w:val="004B0A14"/>
    <w:rsid w:val="004B0A8D"/>
    <w:rsid w:val="004B0BFE"/>
    <w:rsid w:val="004B0F70"/>
    <w:rsid w:val="004B10F2"/>
    <w:rsid w:val="004B1196"/>
    <w:rsid w:val="004B147B"/>
    <w:rsid w:val="004B171A"/>
    <w:rsid w:val="004B1749"/>
    <w:rsid w:val="004B1A01"/>
    <w:rsid w:val="004B1AE0"/>
    <w:rsid w:val="004B1D16"/>
    <w:rsid w:val="004B1F91"/>
    <w:rsid w:val="004B2849"/>
    <w:rsid w:val="004B294A"/>
    <w:rsid w:val="004B2BCD"/>
    <w:rsid w:val="004B2C35"/>
    <w:rsid w:val="004B2E54"/>
    <w:rsid w:val="004B3000"/>
    <w:rsid w:val="004B3155"/>
    <w:rsid w:val="004B3263"/>
    <w:rsid w:val="004B32A6"/>
    <w:rsid w:val="004B32CC"/>
    <w:rsid w:val="004B33C8"/>
    <w:rsid w:val="004B3606"/>
    <w:rsid w:val="004B3757"/>
    <w:rsid w:val="004B378D"/>
    <w:rsid w:val="004B3837"/>
    <w:rsid w:val="004B39DD"/>
    <w:rsid w:val="004B3D9D"/>
    <w:rsid w:val="004B3E61"/>
    <w:rsid w:val="004B40E7"/>
    <w:rsid w:val="004B472A"/>
    <w:rsid w:val="004B4B44"/>
    <w:rsid w:val="004B4D11"/>
    <w:rsid w:val="004B4DCE"/>
    <w:rsid w:val="004B4E10"/>
    <w:rsid w:val="004B51A8"/>
    <w:rsid w:val="004B52F9"/>
    <w:rsid w:val="004B536A"/>
    <w:rsid w:val="004B55D4"/>
    <w:rsid w:val="004B5690"/>
    <w:rsid w:val="004B5948"/>
    <w:rsid w:val="004B59B6"/>
    <w:rsid w:val="004B5A1E"/>
    <w:rsid w:val="004B5D42"/>
    <w:rsid w:val="004B60E9"/>
    <w:rsid w:val="004B6658"/>
    <w:rsid w:val="004B66BA"/>
    <w:rsid w:val="004B66CB"/>
    <w:rsid w:val="004B66DD"/>
    <w:rsid w:val="004B66F8"/>
    <w:rsid w:val="004B6791"/>
    <w:rsid w:val="004B67D2"/>
    <w:rsid w:val="004B6819"/>
    <w:rsid w:val="004B6A50"/>
    <w:rsid w:val="004B6A73"/>
    <w:rsid w:val="004B6AAD"/>
    <w:rsid w:val="004B6ABB"/>
    <w:rsid w:val="004B6B20"/>
    <w:rsid w:val="004B6C4C"/>
    <w:rsid w:val="004B6CFA"/>
    <w:rsid w:val="004B6E4F"/>
    <w:rsid w:val="004B7029"/>
    <w:rsid w:val="004B7050"/>
    <w:rsid w:val="004B7D74"/>
    <w:rsid w:val="004B7F4C"/>
    <w:rsid w:val="004C045F"/>
    <w:rsid w:val="004C055B"/>
    <w:rsid w:val="004C055C"/>
    <w:rsid w:val="004C079E"/>
    <w:rsid w:val="004C0856"/>
    <w:rsid w:val="004C08FA"/>
    <w:rsid w:val="004C095F"/>
    <w:rsid w:val="004C0D4B"/>
    <w:rsid w:val="004C0E55"/>
    <w:rsid w:val="004C0E9D"/>
    <w:rsid w:val="004C112C"/>
    <w:rsid w:val="004C1472"/>
    <w:rsid w:val="004C17E9"/>
    <w:rsid w:val="004C1D8A"/>
    <w:rsid w:val="004C1EED"/>
    <w:rsid w:val="004C1F33"/>
    <w:rsid w:val="004C1FDC"/>
    <w:rsid w:val="004C2140"/>
    <w:rsid w:val="004C2371"/>
    <w:rsid w:val="004C2573"/>
    <w:rsid w:val="004C25D3"/>
    <w:rsid w:val="004C269E"/>
    <w:rsid w:val="004C2A88"/>
    <w:rsid w:val="004C2AFF"/>
    <w:rsid w:val="004C2EEC"/>
    <w:rsid w:val="004C2EEE"/>
    <w:rsid w:val="004C2EF7"/>
    <w:rsid w:val="004C308F"/>
    <w:rsid w:val="004C3461"/>
    <w:rsid w:val="004C37D7"/>
    <w:rsid w:val="004C38E6"/>
    <w:rsid w:val="004C3CA3"/>
    <w:rsid w:val="004C3D18"/>
    <w:rsid w:val="004C4422"/>
    <w:rsid w:val="004C4445"/>
    <w:rsid w:val="004C453F"/>
    <w:rsid w:val="004C459D"/>
    <w:rsid w:val="004C4614"/>
    <w:rsid w:val="004C4616"/>
    <w:rsid w:val="004C48F5"/>
    <w:rsid w:val="004C48F6"/>
    <w:rsid w:val="004C4979"/>
    <w:rsid w:val="004C4BCC"/>
    <w:rsid w:val="004C4D91"/>
    <w:rsid w:val="004C4E1C"/>
    <w:rsid w:val="004C4E5B"/>
    <w:rsid w:val="004C4E92"/>
    <w:rsid w:val="004C56BE"/>
    <w:rsid w:val="004C5719"/>
    <w:rsid w:val="004C5755"/>
    <w:rsid w:val="004C5AFC"/>
    <w:rsid w:val="004C5B42"/>
    <w:rsid w:val="004C5B5F"/>
    <w:rsid w:val="004C5B73"/>
    <w:rsid w:val="004C5CDB"/>
    <w:rsid w:val="004C5DD8"/>
    <w:rsid w:val="004C5E80"/>
    <w:rsid w:val="004C5F19"/>
    <w:rsid w:val="004C5F7C"/>
    <w:rsid w:val="004C6023"/>
    <w:rsid w:val="004C6179"/>
    <w:rsid w:val="004C630E"/>
    <w:rsid w:val="004C64CC"/>
    <w:rsid w:val="004C6646"/>
    <w:rsid w:val="004C67C1"/>
    <w:rsid w:val="004C6823"/>
    <w:rsid w:val="004C6AFC"/>
    <w:rsid w:val="004C6BB0"/>
    <w:rsid w:val="004C6CDD"/>
    <w:rsid w:val="004C6E79"/>
    <w:rsid w:val="004C7276"/>
    <w:rsid w:val="004C75C1"/>
    <w:rsid w:val="004C76AD"/>
    <w:rsid w:val="004C7704"/>
    <w:rsid w:val="004C7740"/>
    <w:rsid w:val="004C7779"/>
    <w:rsid w:val="004C77FC"/>
    <w:rsid w:val="004C7A77"/>
    <w:rsid w:val="004D023D"/>
    <w:rsid w:val="004D02D8"/>
    <w:rsid w:val="004D0549"/>
    <w:rsid w:val="004D08CF"/>
    <w:rsid w:val="004D0B91"/>
    <w:rsid w:val="004D0C00"/>
    <w:rsid w:val="004D0CC9"/>
    <w:rsid w:val="004D0E9B"/>
    <w:rsid w:val="004D0F05"/>
    <w:rsid w:val="004D112D"/>
    <w:rsid w:val="004D1182"/>
    <w:rsid w:val="004D1387"/>
    <w:rsid w:val="004D1434"/>
    <w:rsid w:val="004D1463"/>
    <w:rsid w:val="004D1599"/>
    <w:rsid w:val="004D1686"/>
    <w:rsid w:val="004D17F6"/>
    <w:rsid w:val="004D18CA"/>
    <w:rsid w:val="004D1998"/>
    <w:rsid w:val="004D1A15"/>
    <w:rsid w:val="004D1B81"/>
    <w:rsid w:val="004D1C25"/>
    <w:rsid w:val="004D1C33"/>
    <w:rsid w:val="004D2066"/>
    <w:rsid w:val="004D21FC"/>
    <w:rsid w:val="004D2615"/>
    <w:rsid w:val="004D2725"/>
    <w:rsid w:val="004D273F"/>
    <w:rsid w:val="004D2789"/>
    <w:rsid w:val="004D290D"/>
    <w:rsid w:val="004D2C2A"/>
    <w:rsid w:val="004D2C7A"/>
    <w:rsid w:val="004D31EA"/>
    <w:rsid w:val="004D329B"/>
    <w:rsid w:val="004D33EF"/>
    <w:rsid w:val="004D36B1"/>
    <w:rsid w:val="004D3755"/>
    <w:rsid w:val="004D37E7"/>
    <w:rsid w:val="004D3835"/>
    <w:rsid w:val="004D386C"/>
    <w:rsid w:val="004D38DF"/>
    <w:rsid w:val="004D398B"/>
    <w:rsid w:val="004D3BE0"/>
    <w:rsid w:val="004D3EE0"/>
    <w:rsid w:val="004D40D0"/>
    <w:rsid w:val="004D432C"/>
    <w:rsid w:val="004D4B65"/>
    <w:rsid w:val="004D4BB3"/>
    <w:rsid w:val="004D4CEF"/>
    <w:rsid w:val="004D4CF3"/>
    <w:rsid w:val="004D5019"/>
    <w:rsid w:val="004D51B8"/>
    <w:rsid w:val="004D528C"/>
    <w:rsid w:val="004D53BE"/>
    <w:rsid w:val="004D5435"/>
    <w:rsid w:val="004D5699"/>
    <w:rsid w:val="004D59F0"/>
    <w:rsid w:val="004D5B3F"/>
    <w:rsid w:val="004D5BC8"/>
    <w:rsid w:val="004D6054"/>
    <w:rsid w:val="004D6397"/>
    <w:rsid w:val="004D63FE"/>
    <w:rsid w:val="004D64BE"/>
    <w:rsid w:val="004D65C6"/>
    <w:rsid w:val="004D683A"/>
    <w:rsid w:val="004D6A3B"/>
    <w:rsid w:val="004D6C47"/>
    <w:rsid w:val="004D6CD8"/>
    <w:rsid w:val="004D6DC9"/>
    <w:rsid w:val="004D6F57"/>
    <w:rsid w:val="004D7226"/>
    <w:rsid w:val="004D74B7"/>
    <w:rsid w:val="004D74DD"/>
    <w:rsid w:val="004D7504"/>
    <w:rsid w:val="004D7617"/>
    <w:rsid w:val="004D768F"/>
    <w:rsid w:val="004D79B9"/>
    <w:rsid w:val="004D7B36"/>
    <w:rsid w:val="004D7B4E"/>
    <w:rsid w:val="004D7CB0"/>
    <w:rsid w:val="004D7D6D"/>
    <w:rsid w:val="004D7FE7"/>
    <w:rsid w:val="004DC4B0"/>
    <w:rsid w:val="004E00CA"/>
    <w:rsid w:val="004E016F"/>
    <w:rsid w:val="004E0669"/>
    <w:rsid w:val="004E088D"/>
    <w:rsid w:val="004E142B"/>
    <w:rsid w:val="004E1639"/>
    <w:rsid w:val="004E163E"/>
    <w:rsid w:val="004E18E8"/>
    <w:rsid w:val="004E1956"/>
    <w:rsid w:val="004E24AC"/>
    <w:rsid w:val="004E2525"/>
    <w:rsid w:val="004E2637"/>
    <w:rsid w:val="004E2755"/>
    <w:rsid w:val="004E2970"/>
    <w:rsid w:val="004E2AD5"/>
    <w:rsid w:val="004E2BF4"/>
    <w:rsid w:val="004E2CA1"/>
    <w:rsid w:val="004E2F51"/>
    <w:rsid w:val="004E332B"/>
    <w:rsid w:val="004E3569"/>
    <w:rsid w:val="004E38E6"/>
    <w:rsid w:val="004E3F2A"/>
    <w:rsid w:val="004E430E"/>
    <w:rsid w:val="004E4739"/>
    <w:rsid w:val="004E4790"/>
    <w:rsid w:val="004E4983"/>
    <w:rsid w:val="004E49E2"/>
    <w:rsid w:val="004E4A35"/>
    <w:rsid w:val="004E4BB6"/>
    <w:rsid w:val="004E4DDC"/>
    <w:rsid w:val="004E4EE8"/>
    <w:rsid w:val="004E4FB4"/>
    <w:rsid w:val="004E50D0"/>
    <w:rsid w:val="004E514A"/>
    <w:rsid w:val="004E5179"/>
    <w:rsid w:val="004E52CE"/>
    <w:rsid w:val="004E5307"/>
    <w:rsid w:val="004E53B5"/>
    <w:rsid w:val="004E5665"/>
    <w:rsid w:val="004E57E6"/>
    <w:rsid w:val="004E58CD"/>
    <w:rsid w:val="004E5B14"/>
    <w:rsid w:val="004E5B44"/>
    <w:rsid w:val="004E5C13"/>
    <w:rsid w:val="004E5CFD"/>
    <w:rsid w:val="004E5D58"/>
    <w:rsid w:val="004E5D88"/>
    <w:rsid w:val="004E5E83"/>
    <w:rsid w:val="004E5FF9"/>
    <w:rsid w:val="004E62C0"/>
    <w:rsid w:val="004E62DC"/>
    <w:rsid w:val="004E630C"/>
    <w:rsid w:val="004E699E"/>
    <w:rsid w:val="004E6AA3"/>
    <w:rsid w:val="004E6B37"/>
    <w:rsid w:val="004E6C6A"/>
    <w:rsid w:val="004E6DCF"/>
    <w:rsid w:val="004E7065"/>
    <w:rsid w:val="004E70ED"/>
    <w:rsid w:val="004E747A"/>
    <w:rsid w:val="004E74CD"/>
    <w:rsid w:val="004E76F3"/>
    <w:rsid w:val="004E78CF"/>
    <w:rsid w:val="004E7B8B"/>
    <w:rsid w:val="004E7EDA"/>
    <w:rsid w:val="004F0453"/>
    <w:rsid w:val="004F049F"/>
    <w:rsid w:val="004F06EE"/>
    <w:rsid w:val="004F07AD"/>
    <w:rsid w:val="004F0947"/>
    <w:rsid w:val="004F0CA0"/>
    <w:rsid w:val="004F0E13"/>
    <w:rsid w:val="004F0F11"/>
    <w:rsid w:val="004F1104"/>
    <w:rsid w:val="004F1199"/>
    <w:rsid w:val="004F11E5"/>
    <w:rsid w:val="004F138C"/>
    <w:rsid w:val="004F1463"/>
    <w:rsid w:val="004F14CC"/>
    <w:rsid w:val="004F1530"/>
    <w:rsid w:val="004F1619"/>
    <w:rsid w:val="004F17A7"/>
    <w:rsid w:val="004F1C90"/>
    <w:rsid w:val="004F1EF3"/>
    <w:rsid w:val="004F21D2"/>
    <w:rsid w:val="004F2389"/>
    <w:rsid w:val="004F28B0"/>
    <w:rsid w:val="004F28D6"/>
    <w:rsid w:val="004F2AF1"/>
    <w:rsid w:val="004F2BB3"/>
    <w:rsid w:val="004F2BB7"/>
    <w:rsid w:val="004F2ED4"/>
    <w:rsid w:val="004F2FAF"/>
    <w:rsid w:val="004F300A"/>
    <w:rsid w:val="004F30B4"/>
    <w:rsid w:val="004F31FE"/>
    <w:rsid w:val="004F33A3"/>
    <w:rsid w:val="004F3502"/>
    <w:rsid w:val="004F3765"/>
    <w:rsid w:val="004F3781"/>
    <w:rsid w:val="004F386E"/>
    <w:rsid w:val="004F3A0B"/>
    <w:rsid w:val="004F3A0C"/>
    <w:rsid w:val="004F3ABB"/>
    <w:rsid w:val="004F3BBF"/>
    <w:rsid w:val="004F3CE3"/>
    <w:rsid w:val="004F3DE3"/>
    <w:rsid w:val="004F40E0"/>
    <w:rsid w:val="004F4190"/>
    <w:rsid w:val="004F41BA"/>
    <w:rsid w:val="004F42B2"/>
    <w:rsid w:val="004F46D0"/>
    <w:rsid w:val="004F4772"/>
    <w:rsid w:val="004F4811"/>
    <w:rsid w:val="004F49A7"/>
    <w:rsid w:val="004F4B70"/>
    <w:rsid w:val="004F507B"/>
    <w:rsid w:val="004F508B"/>
    <w:rsid w:val="004F50C6"/>
    <w:rsid w:val="004F51BA"/>
    <w:rsid w:val="004F5215"/>
    <w:rsid w:val="004F5287"/>
    <w:rsid w:val="004F52A4"/>
    <w:rsid w:val="004F5343"/>
    <w:rsid w:val="004F5574"/>
    <w:rsid w:val="004F55B7"/>
    <w:rsid w:val="004F56A6"/>
    <w:rsid w:val="004F5A57"/>
    <w:rsid w:val="004F5A7A"/>
    <w:rsid w:val="004F5ED6"/>
    <w:rsid w:val="004F629B"/>
    <w:rsid w:val="004F6578"/>
    <w:rsid w:val="004F6596"/>
    <w:rsid w:val="004F66AE"/>
    <w:rsid w:val="004F688E"/>
    <w:rsid w:val="004F69CF"/>
    <w:rsid w:val="004F6A76"/>
    <w:rsid w:val="004F6F17"/>
    <w:rsid w:val="004F6F38"/>
    <w:rsid w:val="004F7254"/>
    <w:rsid w:val="004F72F0"/>
    <w:rsid w:val="004F7312"/>
    <w:rsid w:val="004F7469"/>
    <w:rsid w:val="004F7544"/>
    <w:rsid w:val="004F7696"/>
    <w:rsid w:val="004F7713"/>
    <w:rsid w:val="004F78E8"/>
    <w:rsid w:val="004F797F"/>
    <w:rsid w:val="004F7AE2"/>
    <w:rsid w:val="004F7B17"/>
    <w:rsid w:val="00500049"/>
    <w:rsid w:val="005002F0"/>
    <w:rsid w:val="005004CF"/>
    <w:rsid w:val="005007E4"/>
    <w:rsid w:val="00500941"/>
    <w:rsid w:val="00500A63"/>
    <w:rsid w:val="00500B50"/>
    <w:rsid w:val="00500D46"/>
    <w:rsid w:val="0050145F"/>
    <w:rsid w:val="00501AB3"/>
    <w:rsid w:val="00501C2A"/>
    <w:rsid w:val="00501D85"/>
    <w:rsid w:val="00501D8D"/>
    <w:rsid w:val="00501FB6"/>
    <w:rsid w:val="00501FC5"/>
    <w:rsid w:val="00502066"/>
    <w:rsid w:val="005020A8"/>
    <w:rsid w:val="005022C7"/>
    <w:rsid w:val="00502829"/>
    <w:rsid w:val="00502949"/>
    <w:rsid w:val="005029B1"/>
    <w:rsid w:val="00502A0B"/>
    <w:rsid w:val="00502A6C"/>
    <w:rsid w:val="00502C62"/>
    <w:rsid w:val="00502EDB"/>
    <w:rsid w:val="00502F9A"/>
    <w:rsid w:val="00503069"/>
    <w:rsid w:val="00503150"/>
    <w:rsid w:val="0050397D"/>
    <w:rsid w:val="00503B60"/>
    <w:rsid w:val="00503CAA"/>
    <w:rsid w:val="00503DCF"/>
    <w:rsid w:val="00504018"/>
    <w:rsid w:val="00504098"/>
    <w:rsid w:val="005040CE"/>
    <w:rsid w:val="005041C9"/>
    <w:rsid w:val="0050439A"/>
    <w:rsid w:val="0050472F"/>
    <w:rsid w:val="0050486B"/>
    <w:rsid w:val="00504AF1"/>
    <w:rsid w:val="00504C74"/>
    <w:rsid w:val="00504D65"/>
    <w:rsid w:val="00504D68"/>
    <w:rsid w:val="00504F79"/>
    <w:rsid w:val="0050525D"/>
    <w:rsid w:val="005053F6"/>
    <w:rsid w:val="005054CC"/>
    <w:rsid w:val="005054FD"/>
    <w:rsid w:val="00505677"/>
    <w:rsid w:val="00505897"/>
    <w:rsid w:val="005058AD"/>
    <w:rsid w:val="005059B8"/>
    <w:rsid w:val="00505BAE"/>
    <w:rsid w:val="00505CE6"/>
    <w:rsid w:val="00505D21"/>
    <w:rsid w:val="00505D70"/>
    <w:rsid w:val="00505F7D"/>
    <w:rsid w:val="00506061"/>
    <w:rsid w:val="00506323"/>
    <w:rsid w:val="0050638A"/>
    <w:rsid w:val="0050643F"/>
    <w:rsid w:val="005068A1"/>
    <w:rsid w:val="005069C9"/>
    <w:rsid w:val="00506A06"/>
    <w:rsid w:val="00506FFD"/>
    <w:rsid w:val="0050700F"/>
    <w:rsid w:val="00507069"/>
    <w:rsid w:val="00507139"/>
    <w:rsid w:val="00507425"/>
    <w:rsid w:val="005074BB"/>
    <w:rsid w:val="005075B8"/>
    <w:rsid w:val="00507938"/>
    <w:rsid w:val="00507AB6"/>
    <w:rsid w:val="00507B6E"/>
    <w:rsid w:val="00507C15"/>
    <w:rsid w:val="00507E53"/>
    <w:rsid w:val="00507E8E"/>
    <w:rsid w:val="005100C3"/>
    <w:rsid w:val="00510338"/>
    <w:rsid w:val="005104D6"/>
    <w:rsid w:val="00510609"/>
    <w:rsid w:val="00510953"/>
    <w:rsid w:val="00510DFF"/>
    <w:rsid w:val="00510FD1"/>
    <w:rsid w:val="00511007"/>
    <w:rsid w:val="005110E4"/>
    <w:rsid w:val="0051119F"/>
    <w:rsid w:val="00511959"/>
    <w:rsid w:val="00512205"/>
    <w:rsid w:val="00512463"/>
    <w:rsid w:val="00512601"/>
    <w:rsid w:val="00512630"/>
    <w:rsid w:val="00512720"/>
    <w:rsid w:val="00512734"/>
    <w:rsid w:val="00512797"/>
    <w:rsid w:val="00512922"/>
    <w:rsid w:val="00512AD4"/>
    <w:rsid w:val="00512BDC"/>
    <w:rsid w:val="00512CAB"/>
    <w:rsid w:val="00512ED4"/>
    <w:rsid w:val="00512F04"/>
    <w:rsid w:val="00513040"/>
    <w:rsid w:val="0051349A"/>
    <w:rsid w:val="005136EB"/>
    <w:rsid w:val="0051376C"/>
    <w:rsid w:val="0051397D"/>
    <w:rsid w:val="00513A14"/>
    <w:rsid w:val="00513D7E"/>
    <w:rsid w:val="00513EF1"/>
    <w:rsid w:val="00514218"/>
    <w:rsid w:val="0051436A"/>
    <w:rsid w:val="00514433"/>
    <w:rsid w:val="0051458B"/>
    <w:rsid w:val="00514642"/>
    <w:rsid w:val="00514657"/>
    <w:rsid w:val="00514676"/>
    <w:rsid w:val="005148C0"/>
    <w:rsid w:val="00514A84"/>
    <w:rsid w:val="00514D4E"/>
    <w:rsid w:val="00514F2F"/>
    <w:rsid w:val="0051506D"/>
    <w:rsid w:val="00515494"/>
    <w:rsid w:val="005159FD"/>
    <w:rsid w:val="00515A5D"/>
    <w:rsid w:val="00515E88"/>
    <w:rsid w:val="00516333"/>
    <w:rsid w:val="00516533"/>
    <w:rsid w:val="00516722"/>
    <w:rsid w:val="005167BC"/>
    <w:rsid w:val="00516928"/>
    <w:rsid w:val="00516955"/>
    <w:rsid w:val="00516AB2"/>
    <w:rsid w:val="00516B1A"/>
    <w:rsid w:val="00516B36"/>
    <w:rsid w:val="00516BF6"/>
    <w:rsid w:val="00516DF9"/>
    <w:rsid w:val="00516FFB"/>
    <w:rsid w:val="005170E0"/>
    <w:rsid w:val="00517261"/>
    <w:rsid w:val="005174A8"/>
    <w:rsid w:val="0051768C"/>
    <w:rsid w:val="0051773E"/>
    <w:rsid w:val="005178F0"/>
    <w:rsid w:val="00517D6D"/>
    <w:rsid w:val="0052003A"/>
    <w:rsid w:val="00520419"/>
    <w:rsid w:val="005205A7"/>
    <w:rsid w:val="0052061D"/>
    <w:rsid w:val="005209EA"/>
    <w:rsid w:val="00520A08"/>
    <w:rsid w:val="00520AE5"/>
    <w:rsid w:val="00520C5A"/>
    <w:rsid w:val="00520CEB"/>
    <w:rsid w:val="00520D11"/>
    <w:rsid w:val="00520E1A"/>
    <w:rsid w:val="00520FD3"/>
    <w:rsid w:val="005213B7"/>
    <w:rsid w:val="005213CC"/>
    <w:rsid w:val="00521516"/>
    <w:rsid w:val="00521B25"/>
    <w:rsid w:val="00521B6A"/>
    <w:rsid w:val="00521C69"/>
    <w:rsid w:val="00521FB3"/>
    <w:rsid w:val="0052204D"/>
    <w:rsid w:val="00522372"/>
    <w:rsid w:val="00522422"/>
    <w:rsid w:val="00522AB2"/>
    <w:rsid w:val="00522C50"/>
    <w:rsid w:val="00522CE2"/>
    <w:rsid w:val="00522DBE"/>
    <w:rsid w:val="00522E21"/>
    <w:rsid w:val="00522EFE"/>
    <w:rsid w:val="00522F3B"/>
    <w:rsid w:val="00522F96"/>
    <w:rsid w:val="00523140"/>
    <w:rsid w:val="00523250"/>
    <w:rsid w:val="005232A2"/>
    <w:rsid w:val="0052334E"/>
    <w:rsid w:val="00523685"/>
    <w:rsid w:val="005237A6"/>
    <w:rsid w:val="00523A29"/>
    <w:rsid w:val="00523AB2"/>
    <w:rsid w:val="00523B6D"/>
    <w:rsid w:val="00523BAD"/>
    <w:rsid w:val="00523D92"/>
    <w:rsid w:val="00523FAE"/>
    <w:rsid w:val="0052411A"/>
    <w:rsid w:val="005242FA"/>
    <w:rsid w:val="0052434B"/>
    <w:rsid w:val="005243A7"/>
    <w:rsid w:val="005244FC"/>
    <w:rsid w:val="00524502"/>
    <w:rsid w:val="005247A4"/>
    <w:rsid w:val="005248F4"/>
    <w:rsid w:val="00524A81"/>
    <w:rsid w:val="0052500F"/>
    <w:rsid w:val="005253A3"/>
    <w:rsid w:val="005255A5"/>
    <w:rsid w:val="005255F8"/>
    <w:rsid w:val="00525823"/>
    <w:rsid w:val="0052585D"/>
    <w:rsid w:val="005259C7"/>
    <w:rsid w:val="00525C0C"/>
    <w:rsid w:val="00525DC9"/>
    <w:rsid w:val="00525FCB"/>
    <w:rsid w:val="00526081"/>
    <w:rsid w:val="00526201"/>
    <w:rsid w:val="005265E9"/>
    <w:rsid w:val="005266C0"/>
    <w:rsid w:val="00526739"/>
    <w:rsid w:val="00526794"/>
    <w:rsid w:val="0052692A"/>
    <w:rsid w:val="00526A2C"/>
    <w:rsid w:val="00526A7E"/>
    <w:rsid w:val="00526C18"/>
    <w:rsid w:val="00526C64"/>
    <w:rsid w:val="00526E60"/>
    <w:rsid w:val="00527116"/>
    <w:rsid w:val="00527183"/>
    <w:rsid w:val="005273A4"/>
    <w:rsid w:val="005273CD"/>
    <w:rsid w:val="00527402"/>
    <w:rsid w:val="005274BA"/>
    <w:rsid w:val="005277EE"/>
    <w:rsid w:val="00527A1A"/>
    <w:rsid w:val="00527B42"/>
    <w:rsid w:val="00527C18"/>
    <w:rsid w:val="00527C76"/>
    <w:rsid w:val="00527E68"/>
    <w:rsid w:val="00530128"/>
    <w:rsid w:val="0053021B"/>
    <w:rsid w:val="00530332"/>
    <w:rsid w:val="0053033F"/>
    <w:rsid w:val="005303AA"/>
    <w:rsid w:val="005303B9"/>
    <w:rsid w:val="005304CD"/>
    <w:rsid w:val="005306AE"/>
    <w:rsid w:val="00530E87"/>
    <w:rsid w:val="00530F6B"/>
    <w:rsid w:val="00531239"/>
    <w:rsid w:val="00531276"/>
    <w:rsid w:val="005312AB"/>
    <w:rsid w:val="00531327"/>
    <w:rsid w:val="00531382"/>
    <w:rsid w:val="005313B2"/>
    <w:rsid w:val="00531453"/>
    <w:rsid w:val="005314EB"/>
    <w:rsid w:val="0053156C"/>
    <w:rsid w:val="00531583"/>
    <w:rsid w:val="005319D3"/>
    <w:rsid w:val="00531A51"/>
    <w:rsid w:val="00531AB4"/>
    <w:rsid w:val="00531C71"/>
    <w:rsid w:val="00531F6A"/>
    <w:rsid w:val="0053236F"/>
    <w:rsid w:val="00532390"/>
    <w:rsid w:val="005324BE"/>
    <w:rsid w:val="005324D9"/>
    <w:rsid w:val="005325B0"/>
    <w:rsid w:val="005325F4"/>
    <w:rsid w:val="00532872"/>
    <w:rsid w:val="0053288B"/>
    <w:rsid w:val="005329C2"/>
    <w:rsid w:val="00532EAB"/>
    <w:rsid w:val="00533363"/>
    <w:rsid w:val="0053341B"/>
    <w:rsid w:val="0053346C"/>
    <w:rsid w:val="00533613"/>
    <w:rsid w:val="005337EA"/>
    <w:rsid w:val="0053387A"/>
    <w:rsid w:val="00533A16"/>
    <w:rsid w:val="00533A33"/>
    <w:rsid w:val="00533CF8"/>
    <w:rsid w:val="00533CF9"/>
    <w:rsid w:val="00533D2F"/>
    <w:rsid w:val="00533EAB"/>
    <w:rsid w:val="005340C2"/>
    <w:rsid w:val="00534457"/>
    <w:rsid w:val="00534577"/>
    <w:rsid w:val="00534B89"/>
    <w:rsid w:val="00534B96"/>
    <w:rsid w:val="00534C34"/>
    <w:rsid w:val="00534CF4"/>
    <w:rsid w:val="00534E76"/>
    <w:rsid w:val="005353F2"/>
    <w:rsid w:val="0053548D"/>
    <w:rsid w:val="005359E3"/>
    <w:rsid w:val="00535C1B"/>
    <w:rsid w:val="00535C2F"/>
    <w:rsid w:val="00535CF6"/>
    <w:rsid w:val="00535DCF"/>
    <w:rsid w:val="00535DD4"/>
    <w:rsid w:val="00535E4F"/>
    <w:rsid w:val="00535F29"/>
    <w:rsid w:val="0053613C"/>
    <w:rsid w:val="00536482"/>
    <w:rsid w:val="005364E9"/>
    <w:rsid w:val="005365A9"/>
    <w:rsid w:val="00536677"/>
    <w:rsid w:val="00536833"/>
    <w:rsid w:val="00536856"/>
    <w:rsid w:val="00536896"/>
    <w:rsid w:val="0053694C"/>
    <w:rsid w:val="00536A27"/>
    <w:rsid w:val="00536C0A"/>
    <w:rsid w:val="00536C80"/>
    <w:rsid w:val="00536E9A"/>
    <w:rsid w:val="00536F42"/>
    <w:rsid w:val="00537029"/>
    <w:rsid w:val="00537235"/>
    <w:rsid w:val="00537289"/>
    <w:rsid w:val="00537632"/>
    <w:rsid w:val="0053765A"/>
    <w:rsid w:val="005376A5"/>
    <w:rsid w:val="0053776F"/>
    <w:rsid w:val="005377A7"/>
    <w:rsid w:val="00537A4B"/>
    <w:rsid w:val="00537C02"/>
    <w:rsid w:val="00537C94"/>
    <w:rsid w:val="00537D11"/>
    <w:rsid w:val="00537E59"/>
    <w:rsid w:val="00537ECF"/>
    <w:rsid w:val="005400A2"/>
    <w:rsid w:val="005402E3"/>
    <w:rsid w:val="005403AB"/>
    <w:rsid w:val="0054078E"/>
    <w:rsid w:val="00540AC9"/>
    <w:rsid w:val="00540AFD"/>
    <w:rsid w:val="00540C07"/>
    <w:rsid w:val="00540C29"/>
    <w:rsid w:val="00540DB4"/>
    <w:rsid w:val="00540EA7"/>
    <w:rsid w:val="005410C2"/>
    <w:rsid w:val="005411A0"/>
    <w:rsid w:val="00541228"/>
    <w:rsid w:val="00541350"/>
    <w:rsid w:val="00541552"/>
    <w:rsid w:val="00541599"/>
    <w:rsid w:val="00541861"/>
    <w:rsid w:val="005418C3"/>
    <w:rsid w:val="00541BA9"/>
    <w:rsid w:val="00541C6C"/>
    <w:rsid w:val="00541E3C"/>
    <w:rsid w:val="00542360"/>
    <w:rsid w:val="00542572"/>
    <w:rsid w:val="00542587"/>
    <w:rsid w:val="00542623"/>
    <w:rsid w:val="0054267E"/>
    <w:rsid w:val="0054269B"/>
    <w:rsid w:val="00542775"/>
    <w:rsid w:val="00542987"/>
    <w:rsid w:val="00542BDD"/>
    <w:rsid w:val="00542D25"/>
    <w:rsid w:val="00542F59"/>
    <w:rsid w:val="00543350"/>
    <w:rsid w:val="005434C7"/>
    <w:rsid w:val="005435EF"/>
    <w:rsid w:val="005436F0"/>
    <w:rsid w:val="00543A1B"/>
    <w:rsid w:val="00543A36"/>
    <w:rsid w:val="00543B11"/>
    <w:rsid w:val="00543DD7"/>
    <w:rsid w:val="00543EE7"/>
    <w:rsid w:val="005441F1"/>
    <w:rsid w:val="00544568"/>
    <w:rsid w:val="00544570"/>
    <w:rsid w:val="0054473B"/>
    <w:rsid w:val="0054490E"/>
    <w:rsid w:val="005449D2"/>
    <w:rsid w:val="00544BFB"/>
    <w:rsid w:val="00545163"/>
    <w:rsid w:val="0054516E"/>
    <w:rsid w:val="005458CB"/>
    <w:rsid w:val="0054591E"/>
    <w:rsid w:val="00545BE5"/>
    <w:rsid w:val="00545DDA"/>
    <w:rsid w:val="00545F20"/>
    <w:rsid w:val="00545F69"/>
    <w:rsid w:val="00545FE7"/>
    <w:rsid w:val="0054613E"/>
    <w:rsid w:val="00546173"/>
    <w:rsid w:val="00546369"/>
    <w:rsid w:val="00546814"/>
    <w:rsid w:val="00546857"/>
    <w:rsid w:val="005469B4"/>
    <w:rsid w:val="00546A86"/>
    <w:rsid w:val="00546D50"/>
    <w:rsid w:val="00546D54"/>
    <w:rsid w:val="00546EF0"/>
    <w:rsid w:val="00546F58"/>
    <w:rsid w:val="00546FF1"/>
    <w:rsid w:val="005471D7"/>
    <w:rsid w:val="00547440"/>
    <w:rsid w:val="005479AF"/>
    <w:rsid w:val="00547B00"/>
    <w:rsid w:val="00547B6C"/>
    <w:rsid w:val="00547E33"/>
    <w:rsid w:val="00547F6D"/>
    <w:rsid w:val="00547FD0"/>
    <w:rsid w:val="005501C4"/>
    <w:rsid w:val="005502D9"/>
    <w:rsid w:val="005502E0"/>
    <w:rsid w:val="00550380"/>
    <w:rsid w:val="00550439"/>
    <w:rsid w:val="005504AF"/>
    <w:rsid w:val="00550631"/>
    <w:rsid w:val="0055063A"/>
    <w:rsid w:val="005508A2"/>
    <w:rsid w:val="00550BC6"/>
    <w:rsid w:val="00550C7E"/>
    <w:rsid w:val="00550DD1"/>
    <w:rsid w:val="005514C9"/>
    <w:rsid w:val="005515BB"/>
    <w:rsid w:val="0055210D"/>
    <w:rsid w:val="0055211E"/>
    <w:rsid w:val="00552277"/>
    <w:rsid w:val="005522A2"/>
    <w:rsid w:val="00552470"/>
    <w:rsid w:val="0055250D"/>
    <w:rsid w:val="0055258E"/>
    <w:rsid w:val="00552657"/>
    <w:rsid w:val="0055271D"/>
    <w:rsid w:val="005527A9"/>
    <w:rsid w:val="00552869"/>
    <w:rsid w:val="00552BEC"/>
    <w:rsid w:val="00552FB7"/>
    <w:rsid w:val="00553077"/>
    <w:rsid w:val="005530E3"/>
    <w:rsid w:val="005533A0"/>
    <w:rsid w:val="0055360B"/>
    <w:rsid w:val="005536C1"/>
    <w:rsid w:val="00553A7C"/>
    <w:rsid w:val="00553DBF"/>
    <w:rsid w:val="00553F22"/>
    <w:rsid w:val="005540F5"/>
    <w:rsid w:val="00554259"/>
    <w:rsid w:val="00554273"/>
    <w:rsid w:val="00554294"/>
    <w:rsid w:val="005545B0"/>
    <w:rsid w:val="00554603"/>
    <w:rsid w:val="005546D4"/>
    <w:rsid w:val="00554893"/>
    <w:rsid w:val="005548D9"/>
    <w:rsid w:val="005548E8"/>
    <w:rsid w:val="00554938"/>
    <w:rsid w:val="00554E9A"/>
    <w:rsid w:val="00555990"/>
    <w:rsid w:val="00555B4B"/>
    <w:rsid w:val="00555C2E"/>
    <w:rsid w:val="00555FD4"/>
    <w:rsid w:val="00556012"/>
    <w:rsid w:val="005563BC"/>
    <w:rsid w:val="00556610"/>
    <w:rsid w:val="005566AE"/>
    <w:rsid w:val="0055680D"/>
    <w:rsid w:val="00556ABE"/>
    <w:rsid w:val="00556B3B"/>
    <w:rsid w:val="00556B8A"/>
    <w:rsid w:val="00556C3E"/>
    <w:rsid w:val="00556D87"/>
    <w:rsid w:val="00556F87"/>
    <w:rsid w:val="0055713A"/>
    <w:rsid w:val="00557258"/>
    <w:rsid w:val="005572FE"/>
    <w:rsid w:val="0055744F"/>
    <w:rsid w:val="00557492"/>
    <w:rsid w:val="0055753E"/>
    <w:rsid w:val="00557577"/>
    <w:rsid w:val="005577BA"/>
    <w:rsid w:val="005579E8"/>
    <w:rsid w:val="00557A56"/>
    <w:rsid w:val="00557A81"/>
    <w:rsid w:val="00557B59"/>
    <w:rsid w:val="00557BD8"/>
    <w:rsid w:val="00557CED"/>
    <w:rsid w:val="005600E5"/>
    <w:rsid w:val="0056056E"/>
    <w:rsid w:val="005608F1"/>
    <w:rsid w:val="00560902"/>
    <w:rsid w:val="00560C49"/>
    <w:rsid w:val="00560C83"/>
    <w:rsid w:val="00560EFA"/>
    <w:rsid w:val="00560EFB"/>
    <w:rsid w:val="005613CC"/>
    <w:rsid w:val="00561735"/>
    <w:rsid w:val="00561B22"/>
    <w:rsid w:val="00561BBE"/>
    <w:rsid w:val="00561E27"/>
    <w:rsid w:val="00561E9F"/>
    <w:rsid w:val="00562116"/>
    <w:rsid w:val="00562211"/>
    <w:rsid w:val="005623A2"/>
    <w:rsid w:val="005629CA"/>
    <w:rsid w:val="00562ABB"/>
    <w:rsid w:val="00562B8D"/>
    <w:rsid w:val="00562D9E"/>
    <w:rsid w:val="00562EA6"/>
    <w:rsid w:val="00563196"/>
    <w:rsid w:val="005635A5"/>
    <w:rsid w:val="005636E2"/>
    <w:rsid w:val="00563824"/>
    <w:rsid w:val="00563A09"/>
    <w:rsid w:val="00563C99"/>
    <w:rsid w:val="00563DA6"/>
    <w:rsid w:val="00563DFC"/>
    <w:rsid w:val="005641B8"/>
    <w:rsid w:val="005643AC"/>
    <w:rsid w:val="00564495"/>
    <w:rsid w:val="00564B26"/>
    <w:rsid w:val="00564C0E"/>
    <w:rsid w:val="00564D34"/>
    <w:rsid w:val="00564D88"/>
    <w:rsid w:val="005654E5"/>
    <w:rsid w:val="005656F1"/>
    <w:rsid w:val="0056584C"/>
    <w:rsid w:val="00565892"/>
    <w:rsid w:val="005658E6"/>
    <w:rsid w:val="00565AC5"/>
    <w:rsid w:val="00565E72"/>
    <w:rsid w:val="00566069"/>
    <w:rsid w:val="0056650C"/>
    <w:rsid w:val="00566522"/>
    <w:rsid w:val="00566699"/>
    <w:rsid w:val="00566708"/>
    <w:rsid w:val="00566725"/>
    <w:rsid w:val="00566829"/>
    <w:rsid w:val="005669A1"/>
    <w:rsid w:val="005669CA"/>
    <w:rsid w:val="00566AD2"/>
    <w:rsid w:val="00566BC0"/>
    <w:rsid w:val="00566E20"/>
    <w:rsid w:val="005670A0"/>
    <w:rsid w:val="005670B3"/>
    <w:rsid w:val="00567126"/>
    <w:rsid w:val="00567357"/>
    <w:rsid w:val="00567539"/>
    <w:rsid w:val="005675BD"/>
    <w:rsid w:val="00567737"/>
    <w:rsid w:val="005678B0"/>
    <w:rsid w:val="00567B70"/>
    <w:rsid w:val="00567BC4"/>
    <w:rsid w:val="00567BD7"/>
    <w:rsid w:val="00567D5A"/>
    <w:rsid w:val="00570200"/>
    <w:rsid w:val="005704BB"/>
    <w:rsid w:val="00570535"/>
    <w:rsid w:val="0057062F"/>
    <w:rsid w:val="00570AF9"/>
    <w:rsid w:val="00570B7E"/>
    <w:rsid w:val="00570D53"/>
    <w:rsid w:val="00570EB0"/>
    <w:rsid w:val="005710FC"/>
    <w:rsid w:val="005711AA"/>
    <w:rsid w:val="0057129D"/>
    <w:rsid w:val="00571437"/>
    <w:rsid w:val="005715C9"/>
    <w:rsid w:val="005717B6"/>
    <w:rsid w:val="00571853"/>
    <w:rsid w:val="00571A0B"/>
    <w:rsid w:val="00571A15"/>
    <w:rsid w:val="00571A43"/>
    <w:rsid w:val="00571CCE"/>
    <w:rsid w:val="00571DE4"/>
    <w:rsid w:val="00571F68"/>
    <w:rsid w:val="00571FDE"/>
    <w:rsid w:val="0057210A"/>
    <w:rsid w:val="0057218F"/>
    <w:rsid w:val="00572250"/>
    <w:rsid w:val="005723DA"/>
    <w:rsid w:val="005724D6"/>
    <w:rsid w:val="00572A1D"/>
    <w:rsid w:val="00572E58"/>
    <w:rsid w:val="005732F8"/>
    <w:rsid w:val="0057330A"/>
    <w:rsid w:val="005735B0"/>
    <w:rsid w:val="005735CA"/>
    <w:rsid w:val="00573681"/>
    <w:rsid w:val="005736A9"/>
    <w:rsid w:val="00573714"/>
    <w:rsid w:val="005737D5"/>
    <w:rsid w:val="00573892"/>
    <w:rsid w:val="005738DB"/>
    <w:rsid w:val="00573B7C"/>
    <w:rsid w:val="00573BE2"/>
    <w:rsid w:val="00573CA5"/>
    <w:rsid w:val="00573D4A"/>
    <w:rsid w:val="00573DE3"/>
    <w:rsid w:val="0057419A"/>
    <w:rsid w:val="005741CB"/>
    <w:rsid w:val="00574277"/>
    <w:rsid w:val="00574325"/>
    <w:rsid w:val="0057459F"/>
    <w:rsid w:val="005745A7"/>
    <w:rsid w:val="0057487C"/>
    <w:rsid w:val="005749C0"/>
    <w:rsid w:val="00574B76"/>
    <w:rsid w:val="00574D3D"/>
    <w:rsid w:val="00574DE8"/>
    <w:rsid w:val="00574F99"/>
    <w:rsid w:val="00575492"/>
    <w:rsid w:val="0057550E"/>
    <w:rsid w:val="00575626"/>
    <w:rsid w:val="00575734"/>
    <w:rsid w:val="0057596C"/>
    <w:rsid w:val="00575CE3"/>
    <w:rsid w:val="00575DE6"/>
    <w:rsid w:val="00575EE8"/>
    <w:rsid w:val="00575F79"/>
    <w:rsid w:val="00576074"/>
    <w:rsid w:val="0057624F"/>
    <w:rsid w:val="005762BF"/>
    <w:rsid w:val="00576861"/>
    <w:rsid w:val="00576D2F"/>
    <w:rsid w:val="00576EEB"/>
    <w:rsid w:val="00577364"/>
    <w:rsid w:val="005774B4"/>
    <w:rsid w:val="00577641"/>
    <w:rsid w:val="00577660"/>
    <w:rsid w:val="00577734"/>
    <w:rsid w:val="005777B8"/>
    <w:rsid w:val="00577827"/>
    <w:rsid w:val="00577D9B"/>
    <w:rsid w:val="00577DCE"/>
    <w:rsid w:val="00577F7A"/>
    <w:rsid w:val="00580122"/>
    <w:rsid w:val="00580146"/>
    <w:rsid w:val="00580256"/>
    <w:rsid w:val="005803DE"/>
    <w:rsid w:val="00580419"/>
    <w:rsid w:val="005804B5"/>
    <w:rsid w:val="005805DA"/>
    <w:rsid w:val="005806F4"/>
    <w:rsid w:val="0058084D"/>
    <w:rsid w:val="005808FB"/>
    <w:rsid w:val="005808FE"/>
    <w:rsid w:val="00580963"/>
    <w:rsid w:val="00580C6D"/>
    <w:rsid w:val="00580CDF"/>
    <w:rsid w:val="00580DC0"/>
    <w:rsid w:val="00580FC3"/>
    <w:rsid w:val="00581268"/>
    <w:rsid w:val="0058133F"/>
    <w:rsid w:val="00581419"/>
    <w:rsid w:val="00581620"/>
    <w:rsid w:val="0058184C"/>
    <w:rsid w:val="00581B4E"/>
    <w:rsid w:val="00581C0D"/>
    <w:rsid w:val="00581D9F"/>
    <w:rsid w:val="00581E34"/>
    <w:rsid w:val="00581F76"/>
    <w:rsid w:val="0058211B"/>
    <w:rsid w:val="00582309"/>
    <w:rsid w:val="005823E5"/>
    <w:rsid w:val="00582647"/>
    <w:rsid w:val="00582A0F"/>
    <w:rsid w:val="00582EA8"/>
    <w:rsid w:val="0058303E"/>
    <w:rsid w:val="00583079"/>
    <w:rsid w:val="00583193"/>
    <w:rsid w:val="00583216"/>
    <w:rsid w:val="00583218"/>
    <w:rsid w:val="00583390"/>
    <w:rsid w:val="0058345C"/>
    <w:rsid w:val="005834DD"/>
    <w:rsid w:val="00583709"/>
    <w:rsid w:val="00583982"/>
    <w:rsid w:val="005839CC"/>
    <w:rsid w:val="00583BA3"/>
    <w:rsid w:val="00583D8B"/>
    <w:rsid w:val="0058422C"/>
    <w:rsid w:val="00584386"/>
    <w:rsid w:val="005845DD"/>
    <w:rsid w:val="0058466D"/>
    <w:rsid w:val="0058469C"/>
    <w:rsid w:val="005846B4"/>
    <w:rsid w:val="00584B2E"/>
    <w:rsid w:val="00584D23"/>
    <w:rsid w:val="005856EF"/>
    <w:rsid w:val="0058571C"/>
    <w:rsid w:val="0058587C"/>
    <w:rsid w:val="00585BE3"/>
    <w:rsid w:val="00585C8C"/>
    <w:rsid w:val="00585CBB"/>
    <w:rsid w:val="00585D2E"/>
    <w:rsid w:val="00585D44"/>
    <w:rsid w:val="00585E80"/>
    <w:rsid w:val="00585EB5"/>
    <w:rsid w:val="0058632A"/>
    <w:rsid w:val="00586354"/>
    <w:rsid w:val="00586369"/>
    <w:rsid w:val="0058636C"/>
    <w:rsid w:val="00586512"/>
    <w:rsid w:val="005865A7"/>
    <w:rsid w:val="005865B3"/>
    <w:rsid w:val="005865F4"/>
    <w:rsid w:val="005867CD"/>
    <w:rsid w:val="005869C5"/>
    <w:rsid w:val="00586B36"/>
    <w:rsid w:val="00586CEA"/>
    <w:rsid w:val="00586D1F"/>
    <w:rsid w:val="00586EA8"/>
    <w:rsid w:val="00586FB0"/>
    <w:rsid w:val="0058710C"/>
    <w:rsid w:val="00587267"/>
    <w:rsid w:val="0058728B"/>
    <w:rsid w:val="005872A8"/>
    <w:rsid w:val="005873CD"/>
    <w:rsid w:val="00587688"/>
    <w:rsid w:val="00587B30"/>
    <w:rsid w:val="00587CE0"/>
    <w:rsid w:val="00590154"/>
    <w:rsid w:val="00590283"/>
    <w:rsid w:val="00590321"/>
    <w:rsid w:val="00590646"/>
    <w:rsid w:val="005906CC"/>
    <w:rsid w:val="005906D0"/>
    <w:rsid w:val="00590D3B"/>
    <w:rsid w:val="00590D95"/>
    <w:rsid w:val="00590FBD"/>
    <w:rsid w:val="005910A4"/>
    <w:rsid w:val="00591136"/>
    <w:rsid w:val="00591194"/>
    <w:rsid w:val="005913BD"/>
    <w:rsid w:val="0059141E"/>
    <w:rsid w:val="00591439"/>
    <w:rsid w:val="005914D4"/>
    <w:rsid w:val="00591657"/>
    <w:rsid w:val="0059177B"/>
    <w:rsid w:val="0059177C"/>
    <w:rsid w:val="00591B3F"/>
    <w:rsid w:val="00591C02"/>
    <w:rsid w:val="00591C2B"/>
    <w:rsid w:val="00591CE4"/>
    <w:rsid w:val="00591D71"/>
    <w:rsid w:val="00591D7B"/>
    <w:rsid w:val="00591DEE"/>
    <w:rsid w:val="00592028"/>
    <w:rsid w:val="00592108"/>
    <w:rsid w:val="005924D3"/>
    <w:rsid w:val="00592521"/>
    <w:rsid w:val="005927CA"/>
    <w:rsid w:val="005927FB"/>
    <w:rsid w:val="00592CF3"/>
    <w:rsid w:val="00592CFB"/>
    <w:rsid w:val="005930D4"/>
    <w:rsid w:val="005931CE"/>
    <w:rsid w:val="00593476"/>
    <w:rsid w:val="0059379A"/>
    <w:rsid w:val="005938C5"/>
    <w:rsid w:val="00593930"/>
    <w:rsid w:val="00593947"/>
    <w:rsid w:val="0059397B"/>
    <w:rsid w:val="00593ACD"/>
    <w:rsid w:val="00593D26"/>
    <w:rsid w:val="00593DC1"/>
    <w:rsid w:val="005940AD"/>
    <w:rsid w:val="005940C6"/>
    <w:rsid w:val="005940E9"/>
    <w:rsid w:val="0059426C"/>
    <w:rsid w:val="00594314"/>
    <w:rsid w:val="005943BF"/>
    <w:rsid w:val="00594555"/>
    <w:rsid w:val="00594916"/>
    <w:rsid w:val="00594A67"/>
    <w:rsid w:val="00594A88"/>
    <w:rsid w:val="00594D5F"/>
    <w:rsid w:val="005953E2"/>
    <w:rsid w:val="005955A7"/>
    <w:rsid w:val="00595635"/>
    <w:rsid w:val="0059565D"/>
    <w:rsid w:val="00595796"/>
    <w:rsid w:val="005957F0"/>
    <w:rsid w:val="00595897"/>
    <w:rsid w:val="00595F02"/>
    <w:rsid w:val="005961AD"/>
    <w:rsid w:val="005963FD"/>
    <w:rsid w:val="005964B8"/>
    <w:rsid w:val="005965AA"/>
    <w:rsid w:val="005965E5"/>
    <w:rsid w:val="00596667"/>
    <w:rsid w:val="00596866"/>
    <w:rsid w:val="005969D5"/>
    <w:rsid w:val="00596C03"/>
    <w:rsid w:val="00596C20"/>
    <w:rsid w:val="00596CAD"/>
    <w:rsid w:val="00596D5E"/>
    <w:rsid w:val="00596ECE"/>
    <w:rsid w:val="00596EFA"/>
    <w:rsid w:val="00597140"/>
    <w:rsid w:val="0059719D"/>
    <w:rsid w:val="005972E8"/>
    <w:rsid w:val="00597456"/>
    <w:rsid w:val="0059769C"/>
    <w:rsid w:val="00597CDD"/>
    <w:rsid w:val="00597D27"/>
    <w:rsid w:val="00597F76"/>
    <w:rsid w:val="005A01F8"/>
    <w:rsid w:val="005A020F"/>
    <w:rsid w:val="005A0659"/>
    <w:rsid w:val="005A0714"/>
    <w:rsid w:val="005A07BC"/>
    <w:rsid w:val="005A0854"/>
    <w:rsid w:val="005A09DE"/>
    <w:rsid w:val="005A0AEA"/>
    <w:rsid w:val="005A0B45"/>
    <w:rsid w:val="005A0B88"/>
    <w:rsid w:val="005A0BE7"/>
    <w:rsid w:val="005A0E01"/>
    <w:rsid w:val="005A0E61"/>
    <w:rsid w:val="005A0F80"/>
    <w:rsid w:val="005A12FD"/>
    <w:rsid w:val="005A134C"/>
    <w:rsid w:val="005A1402"/>
    <w:rsid w:val="005A1556"/>
    <w:rsid w:val="005A1558"/>
    <w:rsid w:val="005A1652"/>
    <w:rsid w:val="005A172E"/>
    <w:rsid w:val="005A1816"/>
    <w:rsid w:val="005A1865"/>
    <w:rsid w:val="005A1A1F"/>
    <w:rsid w:val="005A1AD6"/>
    <w:rsid w:val="005A1B01"/>
    <w:rsid w:val="005A1B50"/>
    <w:rsid w:val="005A1B6C"/>
    <w:rsid w:val="005A1B71"/>
    <w:rsid w:val="005A1BF6"/>
    <w:rsid w:val="005A1D5D"/>
    <w:rsid w:val="005A2C82"/>
    <w:rsid w:val="005A2E31"/>
    <w:rsid w:val="005A2FB8"/>
    <w:rsid w:val="005A314E"/>
    <w:rsid w:val="005A325A"/>
    <w:rsid w:val="005A33E0"/>
    <w:rsid w:val="005A3478"/>
    <w:rsid w:val="005A34FF"/>
    <w:rsid w:val="005A3585"/>
    <w:rsid w:val="005A375D"/>
    <w:rsid w:val="005A37E5"/>
    <w:rsid w:val="005A39C3"/>
    <w:rsid w:val="005A3B74"/>
    <w:rsid w:val="005A3BAD"/>
    <w:rsid w:val="005A3F8B"/>
    <w:rsid w:val="005A3FD3"/>
    <w:rsid w:val="005A4306"/>
    <w:rsid w:val="005A4412"/>
    <w:rsid w:val="005A44F4"/>
    <w:rsid w:val="005A4590"/>
    <w:rsid w:val="005A49F6"/>
    <w:rsid w:val="005A4A94"/>
    <w:rsid w:val="005A4B90"/>
    <w:rsid w:val="005A4F9C"/>
    <w:rsid w:val="005A506D"/>
    <w:rsid w:val="005A513D"/>
    <w:rsid w:val="005A52F3"/>
    <w:rsid w:val="005A547C"/>
    <w:rsid w:val="005A5524"/>
    <w:rsid w:val="005A5636"/>
    <w:rsid w:val="005A57E5"/>
    <w:rsid w:val="005A59BC"/>
    <w:rsid w:val="005A5A29"/>
    <w:rsid w:val="005A5B45"/>
    <w:rsid w:val="005A5BA7"/>
    <w:rsid w:val="005A5D19"/>
    <w:rsid w:val="005A5D72"/>
    <w:rsid w:val="005A5F9D"/>
    <w:rsid w:val="005A6156"/>
    <w:rsid w:val="005A61F1"/>
    <w:rsid w:val="005A625D"/>
    <w:rsid w:val="005A63D4"/>
    <w:rsid w:val="005A642C"/>
    <w:rsid w:val="005A6529"/>
    <w:rsid w:val="005A660D"/>
    <w:rsid w:val="005A6896"/>
    <w:rsid w:val="005A695C"/>
    <w:rsid w:val="005A697E"/>
    <w:rsid w:val="005A6A34"/>
    <w:rsid w:val="005A6AD2"/>
    <w:rsid w:val="005A6BD1"/>
    <w:rsid w:val="005A6D4C"/>
    <w:rsid w:val="005A7094"/>
    <w:rsid w:val="005A70D3"/>
    <w:rsid w:val="005A7106"/>
    <w:rsid w:val="005A7109"/>
    <w:rsid w:val="005A722E"/>
    <w:rsid w:val="005A72AD"/>
    <w:rsid w:val="005A7542"/>
    <w:rsid w:val="005A75BA"/>
    <w:rsid w:val="005A7827"/>
    <w:rsid w:val="005A785C"/>
    <w:rsid w:val="005A7B13"/>
    <w:rsid w:val="005A7BEF"/>
    <w:rsid w:val="005B01E2"/>
    <w:rsid w:val="005B02A7"/>
    <w:rsid w:val="005B0334"/>
    <w:rsid w:val="005B07B6"/>
    <w:rsid w:val="005B08D8"/>
    <w:rsid w:val="005B09AA"/>
    <w:rsid w:val="005B09C6"/>
    <w:rsid w:val="005B0D26"/>
    <w:rsid w:val="005B10B7"/>
    <w:rsid w:val="005B1400"/>
    <w:rsid w:val="005B1456"/>
    <w:rsid w:val="005B1689"/>
    <w:rsid w:val="005B16D4"/>
    <w:rsid w:val="005B18A8"/>
    <w:rsid w:val="005B18E0"/>
    <w:rsid w:val="005B19F6"/>
    <w:rsid w:val="005B1A1A"/>
    <w:rsid w:val="005B1A21"/>
    <w:rsid w:val="005B1B5A"/>
    <w:rsid w:val="005B1BF3"/>
    <w:rsid w:val="005B2076"/>
    <w:rsid w:val="005B208E"/>
    <w:rsid w:val="005B2782"/>
    <w:rsid w:val="005B295F"/>
    <w:rsid w:val="005B2A9D"/>
    <w:rsid w:val="005B2BAA"/>
    <w:rsid w:val="005B2D69"/>
    <w:rsid w:val="005B2D86"/>
    <w:rsid w:val="005B2EB9"/>
    <w:rsid w:val="005B3015"/>
    <w:rsid w:val="005B3163"/>
    <w:rsid w:val="005B35FA"/>
    <w:rsid w:val="005B36BD"/>
    <w:rsid w:val="005B3886"/>
    <w:rsid w:val="005B3A0E"/>
    <w:rsid w:val="005B3A1C"/>
    <w:rsid w:val="005B3DB0"/>
    <w:rsid w:val="005B3FBB"/>
    <w:rsid w:val="005B432C"/>
    <w:rsid w:val="005B46D0"/>
    <w:rsid w:val="005B4A0A"/>
    <w:rsid w:val="005B4A2A"/>
    <w:rsid w:val="005B5084"/>
    <w:rsid w:val="005B5115"/>
    <w:rsid w:val="005B5145"/>
    <w:rsid w:val="005B532E"/>
    <w:rsid w:val="005B53A8"/>
    <w:rsid w:val="005B57F8"/>
    <w:rsid w:val="005B58C6"/>
    <w:rsid w:val="005B5A39"/>
    <w:rsid w:val="005B5AF7"/>
    <w:rsid w:val="005B5C16"/>
    <w:rsid w:val="005B5C3F"/>
    <w:rsid w:val="005B5D11"/>
    <w:rsid w:val="005B5D1F"/>
    <w:rsid w:val="005B6044"/>
    <w:rsid w:val="005B63D5"/>
    <w:rsid w:val="005B645A"/>
    <w:rsid w:val="005B65C3"/>
    <w:rsid w:val="005B65F0"/>
    <w:rsid w:val="005B6E98"/>
    <w:rsid w:val="005B6FC5"/>
    <w:rsid w:val="005B7154"/>
    <w:rsid w:val="005B7270"/>
    <w:rsid w:val="005B72B7"/>
    <w:rsid w:val="005B73D9"/>
    <w:rsid w:val="005B7605"/>
    <w:rsid w:val="005B771B"/>
    <w:rsid w:val="005B77CE"/>
    <w:rsid w:val="005B7918"/>
    <w:rsid w:val="005B7C48"/>
    <w:rsid w:val="005B7E1E"/>
    <w:rsid w:val="005B7E65"/>
    <w:rsid w:val="005C014A"/>
    <w:rsid w:val="005C0275"/>
    <w:rsid w:val="005C02B8"/>
    <w:rsid w:val="005C02BA"/>
    <w:rsid w:val="005C02ED"/>
    <w:rsid w:val="005C03D2"/>
    <w:rsid w:val="005C04E8"/>
    <w:rsid w:val="005C0E7F"/>
    <w:rsid w:val="005C12C5"/>
    <w:rsid w:val="005C13BF"/>
    <w:rsid w:val="005C1A25"/>
    <w:rsid w:val="005C1A34"/>
    <w:rsid w:val="005C1AE4"/>
    <w:rsid w:val="005C1BE1"/>
    <w:rsid w:val="005C1CB0"/>
    <w:rsid w:val="005C1D0A"/>
    <w:rsid w:val="005C1F73"/>
    <w:rsid w:val="005C2148"/>
    <w:rsid w:val="005C2468"/>
    <w:rsid w:val="005C24DF"/>
    <w:rsid w:val="005C25C6"/>
    <w:rsid w:val="005C2603"/>
    <w:rsid w:val="005C2661"/>
    <w:rsid w:val="005C270B"/>
    <w:rsid w:val="005C2844"/>
    <w:rsid w:val="005C293F"/>
    <w:rsid w:val="005C2A04"/>
    <w:rsid w:val="005C2CD9"/>
    <w:rsid w:val="005C2CF6"/>
    <w:rsid w:val="005C2D55"/>
    <w:rsid w:val="005C2E56"/>
    <w:rsid w:val="005C3128"/>
    <w:rsid w:val="005C357E"/>
    <w:rsid w:val="005C378D"/>
    <w:rsid w:val="005C39E7"/>
    <w:rsid w:val="005C3B8D"/>
    <w:rsid w:val="005C3E21"/>
    <w:rsid w:val="005C3EE3"/>
    <w:rsid w:val="005C40A0"/>
    <w:rsid w:val="005C40DB"/>
    <w:rsid w:val="005C4286"/>
    <w:rsid w:val="005C49DF"/>
    <w:rsid w:val="005C4FB9"/>
    <w:rsid w:val="005C545A"/>
    <w:rsid w:val="005C5555"/>
    <w:rsid w:val="005C55E1"/>
    <w:rsid w:val="005C5855"/>
    <w:rsid w:val="005C590F"/>
    <w:rsid w:val="005C59D4"/>
    <w:rsid w:val="005C5A6F"/>
    <w:rsid w:val="005C5B28"/>
    <w:rsid w:val="005C5D50"/>
    <w:rsid w:val="005C5E80"/>
    <w:rsid w:val="005C5FE0"/>
    <w:rsid w:val="005C607B"/>
    <w:rsid w:val="005C61BC"/>
    <w:rsid w:val="005C65B8"/>
    <w:rsid w:val="005C65D4"/>
    <w:rsid w:val="005C66B7"/>
    <w:rsid w:val="005C67B0"/>
    <w:rsid w:val="005C69B9"/>
    <w:rsid w:val="005C69F0"/>
    <w:rsid w:val="005C6AFF"/>
    <w:rsid w:val="005C6FB3"/>
    <w:rsid w:val="005C7557"/>
    <w:rsid w:val="005C7583"/>
    <w:rsid w:val="005C76C3"/>
    <w:rsid w:val="005C76C9"/>
    <w:rsid w:val="005C7911"/>
    <w:rsid w:val="005C7A6A"/>
    <w:rsid w:val="005C7A96"/>
    <w:rsid w:val="005C7C52"/>
    <w:rsid w:val="005C7C5C"/>
    <w:rsid w:val="005C7CCB"/>
    <w:rsid w:val="005C7D55"/>
    <w:rsid w:val="005C7F03"/>
    <w:rsid w:val="005C7F89"/>
    <w:rsid w:val="005D0161"/>
    <w:rsid w:val="005D054A"/>
    <w:rsid w:val="005D0690"/>
    <w:rsid w:val="005D09FA"/>
    <w:rsid w:val="005D0B15"/>
    <w:rsid w:val="005D0D23"/>
    <w:rsid w:val="005D0D4B"/>
    <w:rsid w:val="005D0F9F"/>
    <w:rsid w:val="005D0FC7"/>
    <w:rsid w:val="005D10A4"/>
    <w:rsid w:val="005D122E"/>
    <w:rsid w:val="005D16C9"/>
    <w:rsid w:val="005D16D4"/>
    <w:rsid w:val="005D1D2D"/>
    <w:rsid w:val="005D1D72"/>
    <w:rsid w:val="005D1DDC"/>
    <w:rsid w:val="005D1E1F"/>
    <w:rsid w:val="005D1F12"/>
    <w:rsid w:val="005D1F64"/>
    <w:rsid w:val="005D1F91"/>
    <w:rsid w:val="005D21F9"/>
    <w:rsid w:val="005D2239"/>
    <w:rsid w:val="005D2416"/>
    <w:rsid w:val="005D2467"/>
    <w:rsid w:val="005D25A9"/>
    <w:rsid w:val="005D25E6"/>
    <w:rsid w:val="005D266A"/>
    <w:rsid w:val="005D26FB"/>
    <w:rsid w:val="005D3325"/>
    <w:rsid w:val="005D339E"/>
    <w:rsid w:val="005D3501"/>
    <w:rsid w:val="005D3598"/>
    <w:rsid w:val="005D37A8"/>
    <w:rsid w:val="005D37F6"/>
    <w:rsid w:val="005D398F"/>
    <w:rsid w:val="005D3AC0"/>
    <w:rsid w:val="005D3C76"/>
    <w:rsid w:val="005D3D00"/>
    <w:rsid w:val="005D3DD7"/>
    <w:rsid w:val="005D3E06"/>
    <w:rsid w:val="005D3E6A"/>
    <w:rsid w:val="005D4083"/>
    <w:rsid w:val="005D4095"/>
    <w:rsid w:val="005D415E"/>
    <w:rsid w:val="005D41C2"/>
    <w:rsid w:val="005D4203"/>
    <w:rsid w:val="005D42F3"/>
    <w:rsid w:val="005D46D5"/>
    <w:rsid w:val="005D47E5"/>
    <w:rsid w:val="005D47F8"/>
    <w:rsid w:val="005D48A9"/>
    <w:rsid w:val="005D49B0"/>
    <w:rsid w:val="005D4BA7"/>
    <w:rsid w:val="005D4C45"/>
    <w:rsid w:val="005D4C60"/>
    <w:rsid w:val="005D4D65"/>
    <w:rsid w:val="005D4DE4"/>
    <w:rsid w:val="005D4DF6"/>
    <w:rsid w:val="005D506C"/>
    <w:rsid w:val="005D5317"/>
    <w:rsid w:val="005D5646"/>
    <w:rsid w:val="005D57D3"/>
    <w:rsid w:val="005D58F4"/>
    <w:rsid w:val="005D5A74"/>
    <w:rsid w:val="005D5B7E"/>
    <w:rsid w:val="005D5D4D"/>
    <w:rsid w:val="005D6031"/>
    <w:rsid w:val="005D6591"/>
    <w:rsid w:val="005D678C"/>
    <w:rsid w:val="005D681D"/>
    <w:rsid w:val="005D6844"/>
    <w:rsid w:val="005D6A4D"/>
    <w:rsid w:val="005D6DA6"/>
    <w:rsid w:val="005D6ED7"/>
    <w:rsid w:val="005D71E1"/>
    <w:rsid w:val="005D73D8"/>
    <w:rsid w:val="005D74D2"/>
    <w:rsid w:val="005D7509"/>
    <w:rsid w:val="005D7661"/>
    <w:rsid w:val="005D7764"/>
    <w:rsid w:val="005D78D8"/>
    <w:rsid w:val="005D795F"/>
    <w:rsid w:val="005D7EFC"/>
    <w:rsid w:val="005E007D"/>
    <w:rsid w:val="005E00A7"/>
    <w:rsid w:val="005E0165"/>
    <w:rsid w:val="005E029F"/>
    <w:rsid w:val="005E02C4"/>
    <w:rsid w:val="005E06BE"/>
    <w:rsid w:val="005E0BD8"/>
    <w:rsid w:val="005E0DFA"/>
    <w:rsid w:val="005E0F11"/>
    <w:rsid w:val="005E0FDA"/>
    <w:rsid w:val="005E1034"/>
    <w:rsid w:val="005E11A7"/>
    <w:rsid w:val="005E1309"/>
    <w:rsid w:val="005E1359"/>
    <w:rsid w:val="005E1366"/>
    <w:rsid w:val="005E1422"/>
    <w:rsid w:val="005E172C"/>
    <w:rsid w:val="005E17AE"/>
    <w:rsid w:val="005E1841"/>
    <w:rsid w:val="005E1A62"/>
    <w:rsid w:val="005E1BDA"/>
    <w:rsid w:val="005E1E78"/>
    <w:rsid w:val="005E1F30"/>
    <w:rsid w:val="005E20D2"/>
    <w:rsid w:val="005E210E"/>
    <w:rsid w:val="005E2412"/>
    <w:rsid w:val="005E241D"/>
    <w:rsid w:val="005E2464"/>
    <w:rsid w:val="005E2615"/>
    <w:rsid w:val="005E2676"/>
    <w:rsid w:val="005E26D5"/>
    <w:rsid w:val="005E2908"/>
    <w:rsid w:val="005E2AF5"/>
    <w:rsid w:val="005E2B08"/>
    <w:rsid w:val="005E2B41"/>
    <w:rsid w:val="005E2B69"/>
    <w:rsid w:val="005E2BBC"/>
    <w:rsid w:val="005E2C55"/>
    <w:rsid w:val="005E2E2F"/>
    <w:rsid w:val="005E2EBE"/>
    <w:rsid w:val="005E2F7C"/>
    <w:rsid w:val="005E3314"/>
    <w:rsid w:val="005E3703"/>
    <w:rsid w:val="005E380B"/>
    <w:rsid w:val="005E3A42"/>
    <w:rsid w:val="005E3AA4"/>
    <w:rsid w:val="005E3AF5"/>
    <w:rsid w:val="005E3F4C"/>
    <w:rsid w:val="005E401F"/>
    <w:rsid w:val="005E41A0"/>
    <w:rsid w:val="005E4315"/>
    <w:rsid w:val="005E436F"/>
    <w:rsid w:val="005E44BC"/>
    <w:rsid w:val="005E46D8"/>
    <w:rsid w:val="005E4A44"/>
    <w:rsid w:val="005E4A8B"/>
    <w:rsid w:val="005E4BB3"/>
    <w:rsid w:val="005E4F79"/>
    <w:rsid w:val="005E4F96"/>
    <w:rsid w:val="005E509A"/>
    <w:rsid w:val="005E52DF"/>
    <w:rsid w:val="005E53F1"/>
    <w:rsid w:val="005E54D5"/>
    <w:rsid w:val="005E54E7"/>
    <w:rsid w:val="005E5638"/>
    <w:rsid w:val="005E5682"/>
    <w:rsid w:val="005E5AFD"/>
    <w:rsid w:val="005E5C28"/>
    <w:rsid w:val="005E624F"/>
    <w:rsid w:val="005E646E"/>
    <w:rsid w:val="005E654D"/>
    <w:rsid w:val="005E65B2"/>
    <w:rsid w:val="005E667F"/>
    <w:rsid w:val="005E66BF"/>
    <w:rsid w:val="005E6807"/>
    <w:rsid w:val="005E6AE1"/>
    <w:rsid w:val="005E6C31"/>
    <w:rsid w:val="005E6C50"/>
    <w:rsid w:val="005E6E48"/>
    <w:rsid w:val="005E6F9E"/>
    <w:rsid w:val="005E73E6"/>
    <w:rsid w:val="005E75CB"/>
    <w:rsid w:val="005E764E"/>
    <w:rsid w:val="005E7685"/>
    <w:rsid w:val="005E7AD8"/>
    <w:rsid w:val="005F02C6"/>
    <w:rsid w:val="005F04A3"/>
    <w:rsid w:val="005F04E3"/>
    <w:rsid w:val="005F05C9"/>
    <w:rsid w:val="005F075D"/>
    <w:rsid w:val="005F077F"/>
    <w:rsid w:val="005F0782"/>
    <w:rsid w:val="005F07A9"/>
    <w:rsid w:val="005F0882"/>
    <w:rsid w:val="005F090F"/>
    <w:rsid w:val="005F09B2"/>
    <w:rsid w:val="005F0B11"/>
    <w:rsid w:val="005F0B3D"/>
    <w:rsid w:val="005F0B55"/>
    <w:rsid w:val="005F0BD3"/>
    <w:rsid w:val="005F0DBC"/>
    <w:rsid w:val="005F0F19"/>
    <w:rsid w:val="005F1048"/>
    <w:rsid w:val="005F1759"/>
    <w:rsid w:val="005F1787"/>
    <w:rsid w:val="005F1A3B"/>
    <w:rsid w:val="005F1A6B"/>
    <w:rsid w:val="005F1B69"/>
    <w:rsid w:val="005F1D5D"/>
    <w:rsid w:val="005F1D66"/>
    <w:rsid w:val="005F1E38"/>
    <w:rsid w:val="005F1E40"/>
    <w:rsid w:val="005F2159"/>
    <w:rsid w:val="005F2419"/>
    <w:rsid w:val="005F2443"/>
    <w:rsid w:val="005F2665"/>
    <w:rsid w:val="005F2978"/>
    <w:rsid w:val="005F2D02"/>
    <w:rsid w:val="005F2EAD"/>
    <w:rsid w:val="005F2F68"/>
    <w:rsid w:val="005F32C7"/>
    <w:rsid w:val="005F34CB"/>
    <w:rsid w:val="005F355A"/>
    <w:rsid w:val="005F36FA"/>
    <w:rsid w:val="005F3970"/>
    <w:rsid w:val="005F39F7"/>
    <w:rsid w:val="005F3AD5"/>
    <w:rsid w:val="005F3B9B"/>
    <w:rsid w:val="005F3C55"/>
    <w:rsid w:val="005F40C5"/>
    <w:rsid w:val="005F4232"/>
    <w:rsid w:val="005F4245"/>
    <w:rsid w:val="005F43BB"/>
    <w:rsid w:val="005F4450"/>
    <w:rsid w:val="005F4467"/>
    <w:rsid w:val="005F4597"/>
    <w:rsid w:val="005F4640"/>
    <w:rsid w:val="005F47CD"/>
    <w:rsid w:val="005F4895"/>
    <w:rsid w:val="005F491D"/>
    <w:rsid w:val="005F4A44"/>
    <w:rsid w:val="005F4C80"/>
    <w:rsid w:val="005F4D27"/>
    <w:rsid w:val="005F4D31"/>
    <w:rsid w:val="005F4F3D"/>
    <w:rsid w:val="005F51CF"/>
    <w:rsid w:val="005F5211"/>
    <w:rsid w:val="005F521D"/>
    <w:rsid w:val="005F5238"/>
    <w:rsid w:val="005F556C"/>
    <w:rsid w:val="005F5646"/>
    <w:rsid w:val="005F5764"/>
    <w:rsid w:val="005F583F"/>
    <w:rsid w:val="005F5888"/>
    <w:rsid w:val="005F5957"/>
    <w:rsid w:val="005F597F"/>
    <w:rsid w:val="005F5980"/>
    <w:rsid w:val="005F5B17"/>
    <w:rsid w:val="005F5BE4"/>
    <w:rsid w:val="005F5EB0"/>
    <w:rsid w:val="005F5EB9"/>
    <w:rsid w:val="005F5F2A"/>
    <w:rsid w:val="005F63D2"/>
    <w:rsid w:val="005F6569"/>
    <w:rsid w:val="005F6638"/>
    <w:rsid w:val="005F666D"/>
    <w:rsid w:val="005F6700"/>
    <w:rsid w:val="005F6A82"/>
    <w:rsid w:val="005F6C75"/>
    <w:rsid w:val="005F7000"/>
    <w:rsid w:val="005F72A8"/>
    <w:rsid w:val="005F733E"/>
    <w:rsid w:val="005F77B1"/>
    <w:rsid w:val="005F789D"/>
    <w:rsid w:val="005F78E6"/>
    <w:rsid w:val="005F79B2"/>
    <w:rsid w:val="005F7A4F"/>
    <w:rsid w:val="005F7AC9"/>
    <w:rsid w:val="005F7B39"/>
    <w:rsid w:val="005F7B84"/>
    <w:rsid w:val="005F7C50"/>
    <w:rsid w:val="005F7D75"/>
    <w:rsid w:val="005F7DB6"/>
    <w:rsid w:val="005F7E31"/>
    <w:rsid w:val="005F7E4F"/>
    <w:rsid w:val="005F7F6D"/>
    <w:rsid w:val="006006EA"/>
    <w:rsid w:val="00600856"/>
    <w:rsid w:val="006009CA"/>
    <w:rsid w:val="00600B96"/>
    <w:rsid w:val="00600CFA"/>
    <w:rsid w:val="00600D94"/>
    <w:rsid w:val="00600DC0"/>
    <w:rsid w:val="00600E35"/>
    <w:rsid w:val="00600F3D"/>
    <w:rsid w:val="00601029"/>
    <w:rsid w:val="00601178"/>
    <w:rsid w:val="00601825"/>
    <w:rsid w:val="00601867"/>
    <w:rsid w:val="00601945"/>
    <w:rsid w:val="00601B1F"/>
    <w:rsid w:val="00601CD0"/>
    <w:rsid w:val="00601F5C"/>
    <w:rsid w:val="00601FA3"/>
    <w:rsid w:val="00601FA8"/>
    <w:rsid w:val="00602058"/>
    <w:rsid w:val="0060222B"/>
    <w:rsid w:val="00602291"/>
    <w:rsid w:val="0060230A"/>
    <w:rsid w:val="00602482"/>
    <w:rsid w:val="00602703"/>
    <w:rsid w:val="0060297D"/>
    <w:rsid w:val="00602EBF"/>
    <w:rsid w:val="006030D7"/>
    <w:rsid w:val="006034A3"/>
    <w:rsid w:val="0060350F"/>
    <w:rsid w:val="006035CE"/>
    <w:rsid w:val="006035D6"/>
    <w:rsid w:val="0060387D"/>
    <w:rsid w:val="0060389B"/>
    <w:rsid w:val="0060394D"/>
    <w:rsid w:val="006039DB"/>
    <w:rsid w:val="00603B7D"/>
    <w:rsid w:val="00603BEE"/>
    <w:rsid w:val="00603DEF"/>
    <w:rsid w:val="00603F95"/>
    <w:rsid w:val="00604029"/>
    <w:rsid w:val="00604271"/>
    <w:rsid w:val="00604315"/>
    <w:rsid w:val="006043B1"/>
    <w:rsid w:val="00604559"/>
    <w:rsid w:val="0060463E"/>
    <w:rsid w:val="006046E4"/>
    <w:rsid w:val="00604798"/>
    <w:rsid w:val="0060493A"/>
    <w:rsid w:val="006049A3"/>
    <w:rsid w:val="00604CAD"/>
    <w:rsid w:val="00604DAD"/>
    <w:rsid w:val="00604EB2"/>
    <w:rsid w:val="0060504E"/>
    <w:rsid w:val="006050DD"/>
    <w:rsid w:val="00605161"/>
    <w:rsid w:val="006053BD"/>
    <w:rsid w:val="006058AC"/>
    <w:rsid w:val="00605AB5"/>
    <w:rsid w:val="00605B5C"/>
    <w:rsid w:val="00605C5A"/>
    <w:rsid w:val="00605C8A"/>
    <w:rsid w:val="00605D45"/>
    <w:rsid w:val="00605EB5"/>
    <w:rsid w:val="00606124"/>
    <w:rsid w:val="006061B3"/>
    <w:rsid w:val="006063FE"/>
    <w:rsid w:val="00606422"/>
    <w:rsid w:val="00606453"/>
    <w:rsid w:val="0060651F"/>
    <w:rsid w:val="00606600"/>
    <w:rsid w:val="00606741"/>
    <w:rsid w:val="006068A7"/>
    <w:rsid w:val="00606A24"/>
    <w:rsid w:val="00606CE1"/>
    <w:rsid w:val="00606D86"/>
    <w:rsid w:val="00606ED2"/>
    <w:rsid w:val="00606F97"/>
    <w:rsid w:val="006077FC"/>
    <w:rsid w:val="0060787D"/>
    <w:rsid w:val="006079B9"/>
    <w:rsid w:val="00607E0A"/>
    <w:rsid w:val="00610291"/>
    <w:rsid w:val="00610356"/>
    <w:rsid w:val="00610359"/>
    <w:rsid w:val="0061044C"/>
    <w:rsid w:val="0061046F"/>
    <w:rsid w:val="006104D1"/>
    <w:rsid w:val="006104F6"/>
    <w:rsid w:val="00610DD9"/>
    <w:rsid w:val="006110AD"/>
    <w:rsid w:val="0061124A"/>
    <w:rsid w:val="0061133F"/>
    <w:rsid w:val="006113ED"/>
    <w:rsid w:val="006114C0"/>
    <w:rsid w:val="0061175C"/>
    <w:rsid w:val="006119D2"/>
    <w:rsid w:val="00611B0A"/>
    <w:rsid w:val="00611B22"/>
    <w:rsid w:val="00611B67"/>
    <w:rsid w:val="00611B97"/>
    <w:rsid w:val="00611E36"/>
    <w:rsid w:val="00611E4A"/>
    <w:rsid w:val="00612029"/>
    <w:rsid w:val="0061208D"/>
    <w:rsid w:val="006123E2"/>
    <w:rsid w:val="00612422"/>
    <w:rsid w:val="006127BB"/>
    <w:rsid w:val="006129F9"/>
    <w:rsid w:val="00612AE0"/>
    <w:rsid w:val="00612CC4"/>
    <w:rsid w:val="00613227"/>
    <w:rsid w:val="006132D9"/>
    <w:rsid w:val="006132DA"/>
    <w:rsid w:val="006135DE"/>
    <w:rsid w:val="0061360E"/>
    <w:rsid w:val="0061372A"/>
    <w:rsid w:val="00613895"/>
    <w:rsid w:val="006139FB"/>
    <w:rsid w:val="00613B3E"/>
    <w:rsid w:val="00613B45"/>
    <w:rsid w:val="00613C74"/>
    <w:rsid w:val="00613EC4"/>
    <w:rsid w:val="00614119"/>
    <w:rsid w:val="0061430C"/>
    <w:rsid w:val="00614317"/>
    <w:rsid w:val="0061455E"/>
    <w:rsid w:val="00614600"/>
    <w:rsid w:val="0061465A"/>
    <w:rsid w:val="00614860"/>
    <w:rsid w:val="006148D0"/>
    <w:rsid w:val="006148F4"/>
    <w:rsid w:val="00614999"/>
    <w:rsid w:val="00614A7D"/>
    <w:rsid w:val="00614AB1"/>
    <w:rsid w:val="00614B89"/>
    <w:rsid w:val="00614BA1"/>
    <w:rsid w:val="00614E33"/>
    <w:rsid w:val="00614FA2"/>
    <w:rsid w:val="00615066"/>
    <w:rsid w:val="0061519F"/>
    <w:rsid w:val="00615449"/>
    <w:rsid w:val="006155FC"/>
    <w:rsid w:val="006157AF"/>
    <w:rsid w:val="00615CB1"/>
    <w:rsid w:val="00615F47"/>
    <w:rsid w:val="00616493"/>
    <w:rsid w:val="006164AB"/>
    <w:rsid w:val="00616571"/>
    <w:rsid w:val="0061663F"/>
    <w:rsid w:val="0061675F"/>
    <w:rsid w:val="006167F1"/>
    <w:rsid w:val="0061685E"/>
    <w:rsid w:val="00616892"/>
    <w:rsid w:val="006169A7"/>
    <w:rsid w:val="00616EDB"/>
    <w:rsid w:val="00616FB0"/>
    <w:rsid w:val="00616FE0"/>
    <w:rsid w:val="0061702E"/>
    <w:rsid w:val="0061705D"/>
    <w:rsid w:val="006170B6"/>
    <w:rsid w:val="006170DC"/>
    <w:rsid w:val="006179B8"/>
    <w:rsid w:val="00617BFF"/>
    <w:rsid w:val="00617D0F"/>
    <w:rsid w:val="0061A53B"/>
    <w:rsid w:val="00620260"/>
    <w:rsid w:val="00620487"/>
    <w:rsid w:val="006205A6"/>
    <w:rsid w:val="006206A2"/>
    <w:rsid w:val="00620A4A"/>
    <w:rsid w:val="00620CC6"/>
    <w:rsid w:val="006210C8"/>
    <w:rsid w:val="006212F1"/>
    <w:rsid w:val="0062144C"/>
    <w:rsid w:val="00621651"/>
    <w:rsid w:val="006216EC"/>
    <w:rsid w:val="00621777"/>
    <w:rsid w:val="006217CD"/>
    <w:rsid w:val="006218E2"/>
    <w:rsid w:val="00621979"/>
    <w:rsid w:val="00621A71"/>
    <w:rsid w:val="00621AB5"/>
    <w:rsid w:val="00621ED1"/>
    <w:rsid w:val="0062200B"/>
    <w:rsid w:val="00622071"/>
    <w:rsid w:val="0062218B"/>
    <w:rsid w:val="006221E8"/>
    <w:rsid w:val="00622253"/>
    <w:rsid w:val="006222E5"/>
    <w:rsid w:val="00622392"/>
    <w:rsid w:val="006226FA"/>
    <w:rsid w:val="006227C4"/>
    <w:rsid w:val="00622A04"/>
    <w:rsid w:val="00622B0D"/>
    <w:rsid w:val="00622BBD"/>
    <w:rsid w:val="00622D30"/>
    <w:rsid w:val="00622E73"/>
    <w:rsid w:val="00622E7D"/>
    <w:rsid w:val="00622EBE"/>
    <w:rsid w:val="00622EFD"/>
    <w:rsid w:val="00622FBB"/>
    <w:rsid w:val="006233EA"/>
    <w:rsid w:val="00623482"/>
    <w:rsid w:val="0062391A"/>
    <w:rsid w:val="00623B02"/>
    <w:rsid w:val="00623B37"/>
    <w:rsid w:val="00623DC2"/>
    <w:rsid w:val="006242A6"/>
    <w:rsid w:val="006243A8"/>
    <w:rsid w:val="0062450E"/>
    <w:rsid w:val="00624A87"/>
    <w:rsid w:val="00624BA8"/>
    <w:rsid w:val="00624BBA"/>
    <w:rsid w:val="00624BF6"/>
    <w:rsid w:val="00624C95"/>
    <w:rsid w:val="00624CBA"/>
    <w:rsid w:val="00624E58"/>
    <w:rsid w:val="00624E78"/>
    <w:rsid w:val="00624EB7"/>
    <w:rsid w:val="00624FA0"/>
    <w:rsid w:val="006251E6"/>
    <w:rsid w:val="006252BD"/>
    <w:rsid w:val="006255DC"/>
    <w:rsid w:val="00625671"/>
    <w:rsid w:val="00625711"/>
    <w:rsid w:val="00625A30"/>
    <w:rsid w:val="00625A8F"/>
    <w:rsid w:val="00625C09"/>
    <w:rsid w:val="006260EF"/>
    <w:rsid w:val="0062644A"/>
    <w:rsid w:val="00626734"/>
    <w:rsid w:val="00626ABC"/>
    <w:rsid w:val="00626D9B"/>
    <w:rsid w:val="00626F17"/>
    <w:rsid w:val="00626FD3"/>
    <w:rsid w:val="00627052"/>
    <w:rsid w:val="006270A8"/>
    <w:rsid w:val="006272F7"/>
    <w:rsid w:val="00627303"/>
    <w:rsid w:val="0062731E"/>
    <w:rsid w:val="00627368"/>
    <w:rsid w:val="00627AB9"/>
    <w:rsid w:val="00627F0B"/>
    <w:rsid w:val="0063007F"/>
    <w:rsid w:val="006301F9"/>
    <w:rsid w:val="006305F7"/>
    <w:rsid w:val="00630621"/>
    <w:rsid w:val="006306F0"/>
    <w:rsid w:val="00630CBE"/>
    <w:rsid w:val="00630DE6"/>
    <w:rsid w:val="00631181"/>
    <w:rsid w:val="0063167C"/>
    <w:rsid w:val="0063170C"/>
    <w:rsid w:val="006317A7"/>
    <w:rsid w:val="006317F0"/>
    <w:rsid w:val="00631CD2"/>
    <w:rsid w:val="00631DAB"/>
    <w:rsid w:val="00631DE4"/>
    <w:rsid w:val="00631F10"/>
    <w:rsid w:val="00631F36"/>
    <w:rsid w:val="006322DA"/>
    <w:rsid w:val="00632393"/>
    <w:rsid w:val="00632488"/>
    <w:rsid w:val="006325AC"/>
    <w:rsid w:val="00632832"/>
    <w:rsid w:val="00632910"/>
    <w:rsid w:val="00632A35"/>
    <w:rsid w:val="00632ADC"/>
    <w:rsid w:val="00632C20"/>
    <w:rsid w:val="00632D84"/>
    <w:rsid w:val="00632E36"/>
    <w:rsid w:val="00632E83"/>
    <w:rsid w:val="00633053"/>
    <w:rsid w:val="00633191"/>
    <w:rsid w:val="0063327D"/>
    <w:rsid w:val="0063342F"/>
    <w:rsid w:val="0063368C"/>
    <w:rsid w:val="0063388E"/>
    <w:rsid w:val="006338D4"/>
    <w:rsid w:val="00633B3A"/>
    <w:rsid w:val="00633CC2"/>
    <w:rsid w:val="00633D66"/>
    <w:rsid w:val="00633EB9"/>
    <w:rsid w:val="00633EF9"/>
    <w:rsid w:val="0063416F"/>
    <w:rsid w:val="00634244"/>
    <w:rsid w:val="00634314"/>
    <w:rsid w:val="00634475"/>
    <w:rsid w:val="006345A5"/>
    <w:rsid w:val="006345BB"/>
    <w:rsid w:val="006345D3"/>
    <w:rsid w:val="00634703"/>
    <w:rsid w:val="00634723"/>
    <w:rsid w:val="00634965"/>
    <w:rsid w:val="00634A4A"/>
    <w:rsid w:val="00634A8A"/>
    <w:rsid w:val="00634B62"/>
    <w:rsid w:val="00634CAC"/>
    <w:rsid w:val="006350CA"/>
    <w:rsid w:val="00635121"/>
    <w:rsid w:val="00635166"/>
    <w:rsid w:val="0063528E"/>
    <w:rsid w:val="00635363"/>
    <w:rsid w:val="0063538B"/>
    <w:rsid w:val="00635BC1"/>
    <w:rsid w:val="00635BCA"/>
    <w:rsid w:val="00635CC5"/>
    <w:rsid w:val="00635E50"/>
    <w:rsid w:val="00635F24"/>
    <w:rsid w:val="0063604C"/>
    <w:rsid w:val="006360AA"/>
    <w:rsid w:val="006364EF"/>
    <w:rsid w:val="0063654E"/>
    <w:rsid w:val="00636579"/>
    <w:rsid w:val="006365DC"/>
    <w:rsid w:val="0063696D"/>
    <w:rsid w:val="00636AD1"/>
    <w:rsid w:val="00636D40"/>
    <w:rsid w:val="00636D6E"/>
    <w:rsid w:val="00636EC9"/>
    <w:rsid w:val="00636EDE"/>
    <w:rsid w:val="00637100"/>
    <w:rsid w:val="006375E5"/>
    <w:rsid w:val="00637644"/>
    <w:rsid w:val="0063774B"/>
    <w:rsid w:val="00637790"/>
    <w:rsid w:val="00637805"/>
    <w:rsid w:val="006378E0"/>
    <w:rsid w:val="00637C57"/>
    <w:rsid w:val="00637CA5"/>
    <w:rsid w:val="00637E0B"/>
    <w:rsid w:val="00637F19"/>
    <w:rsid w:val="00637F73"/>
    <w:rsid w:val="00640075"/>
    <w:rsid w:val="00640094"/>
    <w:rsid w:val="0064021D"/>
    <w:rsid w:val="00640523"/>
    <w:rsid w:val="00640643"/>
    <w:rsid w:val="006406FB"/>
    <w:rsid w:val="00640C82"/>
    <w:rsid w:val="00640E0F"/>
    <w:rsid w:val="006411A1"/>
    <w:rsid w:val="00641306"/>
    <w:rsid w:val="0064170B"/>
    <w:rsid w:val="00641834"/>
    <w:rsid w:val="0064190A"/>
    <w:rsid w:val="00641AB3"/>
    <w:rsid w:val="0064211D"/>
    <w:rsid w:val="006421D3"/>
    <w:rsid w:val="00642225"/>
    <w:rsid w:val="006423D0"/>
    <w:rsid w:val="0064240A"/>
    <w:rsid w:val="00642460"/>
    <w:rsid w:val="006426B4"/>
    <w:rsid w:val="00642752"/>
    <w:rsid w:val="00642770"/>
    <w:rsid w:val="00642969"/>
    <w:rsid w:val="006429BB"/>
    <w:rsid w:val="00642A5A"/>
    <w:rsid w:val="00642A84"/>
    <w:rsid w:val="00642C37"/>
    <w:rsid w:val="00643049"/>
    <w:rsid w:val="0064309E"/>
    <w:rsid w:val="00643516"/>
    <w:rsid w:val="0064372A"/>
    <w:rsid w:val="006437C4"/>
    <w:rsid w:val="00643917"/>
    <w:rsid w:val="00643A1E"/>
    <w:rsid w:val="00643A73"/>
    <w:rsid w:val="00643A7C"/>
    <w:rsid w:val="00643ADA"/>
    <w:rsid w:val="00643E31"/>
    <w:rsid w:val="00643E50"/>
    <w:rsid w:val="006441BC"/>
    <w:rsid w:val="0064453D"/>
    <w:rsid w:val="0064479D"/>
    <w:rsid w:val="00644821"/>
    <w:rsid w:val="0064484B"/>
    <w:rsid w:val="006449B2"/>
    <w:rsid w:val="006449F2"/>
    <w:rsid w:val="00644AA7"/>
    <w:rsid w:val="00645007"/>
    <w:rsid w:val="0064502A"/>
    <w:rsid w:val="00645125"/>
    <w:rsid w:val="00645211"/>
    <w:rsid w:val="0064525F"/>
    <w:rsid w:val="00645737"/>
    <w:rsid w:val="006458B9"/>
    <w:rsid w:val="00645955"/>
    <w:rsid w:val="00645B4D"/>
    <w:rsid w:val="00645B81"/>
    <w:rsid w:val="00645DD6"/>
    <w:rsid w:val="00645DE9"/>
    <w:rsid w:val="00645F4A"/>
    <w:rsid w:val="00645FE9"/>
    <w:rsid w:val="00646577"/>
    <w:rsid w:val="006467F4"/>
    <w:rsid w:val="006468C2"/>
    <w:rsid w:val="00646A29"/>
    <w:rsid w:val="00646B00"/>
    <w:rsid w:val="00646B7A"/>
    <w:rsid w:val="00646C37"/>
    <w:rsid w:val="00646CE3"/>
    <w:rsid w:val="006474B5"/>
    <w:rsid w:val="0064759B"/>
    <w:rsid w:val="006475A4"/>
    <w:rsid w:val="006477FE"/>
    <w:rsid w:val="00647C62"/>
    <w:rsid w:val="00647C8F"/>
    <w:rsid w:val="00647E2B"/>
    <w:rsid w:val="00647EB9"/>
    <w:rsid w:val="00650094"/>
    <w:rsid w:val="00650193"/>
    <w:rsid w:val="00650293"/>
    <w:rsid w:val="0065033C"/>
    <w:rsid w:val="0065036D"/>
    <w:rsid w:val="00650484"/>
    <w:rsid w:val="00650770"/>
    <w:rsid w:val="006509B8"/>
    <w:rsid w:val="00650BF5"/>
    <w:rsid w:val="00650EAE"/>
    <w:rsid w:val="00650FA7"/>
    <w:rsid w:val="006511BA"/>
    <w:rsid w:val="006512D9"/>
    <w:rsid w:val="0065134E"/>
    <w:rsid w:val="00651434"/>
    <w:rsid w:val="0065149A"/>
    <w:rsid w:val="0065162C"/>
    <w:rsid w:val="00651762"/>
    <w:rsid w:val="0065177A"/>
    <w:rsid w:val="0065178E"/>
    <w:rsid w:val="006517D2"/>
    <w:rsid w:val="006517FC"/>
    <w:rsid w:val="0065186B"/>
    <w:rsid w:val="00651942"/>
    <w:rsid w:val="00651959"/>
    <w:rsid w:val="00651A7E"/>
    <w:rsid w:val="00651AEB"/>
    <w:rsid w:val="00651CFA"/>
    <w:rsid w:val="00651D59"/>
    <w:rsid w:val="00652008"/>
    <w:rsid w:val="00652095"/>
    <w:rsid w:val="00652406"/>
    <w:rsid w:val="00652657"/>
    <w:rsid w:val="006529BF"/>
    <w:rsid w:val="00652B27"/>
    <w:rsid w:val="00652DB2"/>
    <w:rsid w:val="00652F67"/>
    <w:rsid w:val="00653017"/>
    <w:rsid w:val="00653021"/>
    <w:rsid w:val="0065331C"/>
    <w:rsid w:val="00653346"/>
    <w:rsid w:val="0065338F"/>
    <w:rsid w:val="006535B3"/>
    <w:rsid w:val="00653862"/>
    <w:rsid w:val="006538DD"/>
    <w:rsid w:val="006539B4"/>
    <w:rsid w:val="00653A84"/>
    <w:rsid w:val="00653AB5"/>
    <w:rsid w:val="00653B47"/>
    <w:rsid w:val="00653BAA"/>
    <w:rsid w:val="00653C74"/>
    <w:rsid w:val="00653D9A"/>
    <w:rsid w:val="00653DC8"/>
    <w:rsid w:val="00653E7B"/>
    <w:rsid w:val="00653F38"/>
    <w:rsid w:val="0065411A"/>
    <w:rsid w:val="00654214"/>
    <w:rsid w:val="0065426D"/>
    <w:rsid w:val="00654477"/>
    <w:rsid w:val="0065456D"/>
    <w:rsid w:val="006545C0"/>
    <w:rsid w:val="00654A22"/>
    <w:rsid w:val="00654A7F"/>
    <w:rsid w:val="00654AC8"/>
    <w:rsid w:val="00654B96"/>
    <w:rsid w:val="00654CAD"/>
    <w:rsid w:val="006554E7"/>
    <w:rsid w:val="006554F6"/>
    <w:rsid w:val="00655595"/>
    <w:rsid w:val="0065563D"/>
    <w:rsid w:val="0065580F"/>
    <w:rsid w:val="006558F3"/>
    <w:rsid w:val="00655F26"/>
    <w:rsid w:val="00655F5E"/>
    <w:rsid w:val="006560C7"/>
    <w:rsid w:val="006562BA"/>
    <w:rsid w:val="006564E1"/>
    <w:rsid w:val="00656553"/>
    <w:rsid w:val="00656817"/>
    <w:rsid w:val="00656839"/>
    <w:rsid w:val="00656933"/>
    <w:rsid w:val="006569BC"/>
    <w:rsid w:val="00656D69"/>
    <w:rsid w:val="00656D78"/>
    <w:rsid w:val="0065702A"/>
    <w:rsid w:val="006570BA"/>
    <w:rsid w:val="00657143"/>
    <w:rsid w:val="006575F1"/>
    <w:rsid w:val="0065760C"/>
    <w:rsid w:val="006576B7"/>
    <w:rsid w:val="006576E7"/>
    <w:rsid w:val="0065778D"/>
    <w:rsid w:val="006577A3"/>
    <w:rsid w:val="006577BA"/>
    <w:rsid w:val="006577FB"/>
    <w:rsid w:val="00660006"/>
    <w:rsid w:val="006603EF"/>
    <w:rsid w:val="00660774"/>
    <w:rsid w:val="006607B7"/>
    <w:rsid w:val="006609C8"/>
    <w:rsid w:val="00660A34"/>
    <w:rsid w:val="00660BC4"/>
    <w:rsid w:val="00661186"/>
    <w:rsid w:val="0066124B"/>
    <w:rsid w:val="006613F0"/>
    <w:rsid w:val="00661B4E"/>
    <w:rsid w:val="00661DA4"/>
    <w:rsid w:val="00661E9E"/>
    <w:rsid w:val="00661ED9"/>
    <w:rsid w:val="006623B1"/>
    <w:rsid w:val="00662523"/>
    <w:rsid w:val="00662681"/>
    <w:rsid w:val="006628BB"/>
    <w:rsid w:val="00662937"/>
    <w:rsid w:val="00662C23"/>
    <w:rsid w:val="00662D20"/>
    <w:rsid w:val="00662DD7"/>
    <w:rsid w:val="00662E3E"/>
    <w:rsid w:val="00662F20"/>
    <w:rsid w:val="0066304C"/>
    <w:rsid w:val="006630B3"/>
    <w:rsid w:val="006630D7"/>
    <w:rsid w:val="006631DB"/>
    <w:rsid w:val="006633BE"/>
    <w:rsid w:val="006633FE"/>
    <w:rsid w:val="00663425"/>
    <w:rsid w:val="0066344D"/>
    <w:rsid w:val="00663632"/>
    <w:rsid w:val="0066365D"/>
    <w:rsid w:val="00663921"/>
    <w:rsid w:val="00663DDA"/>
    <w:rsid w:val="00663DF5"/>
    <w:rsid w:val="0066445F"/>
    <w:rsid w:val="0066447D"/>
    <w:rsid w:val="006647CD"/>
    <w:rsid w:val="00664844"/>
    <w:rsid w:val="00664916"/>
    <w:rsid w:val="00664DAB"/>
    <w:rsid w:val="00664E18"/>
    <w:rsid w:val="00664F83"/>
    <w:rsid w:val="00664FA1"/>
    <w:rsid w:val="006650CA"/>
    <w:rsid w:val="00665176"/>
    <w:rsid w:val="00665178"/>
    <w:rsid w:val="0066547B"/>
    <w:rsid w:val="00665540"/>
    <w:rsid w:val="006655D9"/>
    <w:rsid w:val="00665603"/>
    <w:rsid w:val="00665669"/>
    <w:rsid w:val="00665677"/>
    <w:rsid w:val="00665705"/>
    <w:rsid w:val="00665940"/>
    <w:rsid w:val="00665965"/>
    <w:rsid w:val="00665AD1"/>
    <w:rsid w:val="00665B3B"/>
    <w:rsid w:val="00665C1E"/>
    <w:rsid w:val="00665C8C"/>
    <w:rsid w:val="00665FEA"/>
    <w:rsid w:val="00666124"/>
    <w:rsid w:val="006661B3"/>
    <w:rsid w:val="0066624F"/>
    <w:rsid w:val="006662FC"/>
    <w:rsid w:val="006663D6"/>
    <w:rsid w:val="00666452"/>
    <w:rsid w:val="006666FE"/>
    <w:rsid w:val="00666A16"/>
    <w:rsid w:val="00666D1F"/>
    <w:rsid w:val="00666E46"/>
    <w:rsid w:val="00666FBA"/>
    <w:rsid w:val="0066713E"/>
    <w:rsid w:val="0066718B"/>
    <w:rsid w:val="006672F0"/>
    <w:rsid w:val="0066733B"/>
    <w:rsid w:val="00667527"/>
    <w:rsid w:val="0066770D"/>
    <w:rsid w:val="0066798A"/>
    <w:rsid w:val="006679E1"/>
    <w:rsid w:val="00667D52"/>
    <w:rsid w:val="00667F49"/>
    <w:rsid w:val="006700AF"/>
    <w:rsid w:val="006701BD"/>
    <w:rsid w:val="00670486"/>
    <w:rsid w:val="006708AD"/>
    <w:rsid w:val="006708E3"/>
    <w:rsid w:val="00670936"/>
    <w:rsid w:val="006709CF"/>
    <w:rsid w:val="00670ABC"/>
    <w:rsid w:val="00670C5B"/>
    <w:rsid w:val="00670DD4"/>
    <w:rsid w:val="00670E6C"/>
    <w:rsid w:val="00670EA1"/>
    <w:rsid w:val="00670F74"/>
    <w:rsid w:val="00671266"/>
    <w:rsid w:val="006712D7"/>
    <w:rsid w:val="0067153B"/>
    <w:rsid w:val="006717B3"/>
    <w:rsid w:val="00671897"/>
    <w:rsid w:val="00671927"/>
    <w:rsid w:val="00671BE0"/>
    <w:rsid w:val="00671E39"/>
    <w:rsid w:val="00671F33"/>
    <w:rsid w:val="00671FC2"/>
    <w:rsid w:val="00672247"/>
    <w:rsid w:val="0067248B"/>
    <w:rsid w:val="00672495"/>
    <w:rsid w:val="00672538"/>
    <w:rsid w:val="00672718"/>
    <w:rsid w:val="00672A4D"/>
    <w:rsid w:val="00672A7B"/>
    <w:rsid w:val="00672AB6"/>
    <w:rsid w:val="00672B67"/>
    <w:rsid w:val="00672BEB"/>
    <w:rsid w:val="00672DB7"/>
    <w:rsid w:val="00672F00"/>
    <w:rsid w:val="00673353"/>
    <w:rsid w:val="00673377"/>
    <w:rsid w:val="00673487"/>
    <w:rsid w:val="006734B7"/>
    <w:rsid w:val="006735EA"/>
    <w:rsid w:val="00673936"/>
    <w:rsid w:val="00673A0B"/>
    <w:rsid w:val="00673A1F"/>
    <w:rsid w:val="00673B75"/>
    <w:rsid w:val="00673BA4"/>
    <w:rsid w:val="00673CFB"/>
    <w:rsid w:val="00673D36"/>
    <w:rsid w:val="00673D8D"/>
    <w:rsid w:val="00673D9E"/>
    <w:rsid w:val="006742DE"/>
    <w:rsid w:val="0067432A"/>
    <w:rsid w:val="00674450"/>
    <w:rsid w:val="006745EB"/>
    <w:rsid w:val="0067471D"/>
    <w:rsid w:val="00674E52"/>
    <w:rsid w:val="00674FDA"/>
    <w:rsid w:val="00675130"/>
    <w:rsid w:val="00675205"/>
    <w:rsid w:val="00675219"/>
    <w:rsid w:val="006753EA"/>
    <w:rsid w:val="00675510"/>
    <w:rsid w:val="006755CE"/>
    <w:rsid w:val="006756AA"/>
    <w:rsid w:val="00675875"/>
    <w:rsid w:val="00675893"/>
    <w:rsid w:val="006758E3"/>
    <w:rsid w:val="00675D45"/>
    <w:rsid w:val="00675E08"/>
    <w:rsid w:val="00675EA1"/>
    <w:rsid w:val="00675FA2"/>
    <w:rsid w:val="0067602E"/>
    <w:rsid w:val="00676207"/>
    <w:rsid w:val="0067633F"/>
    <w:rsid w:val="00676384"/>
    <w:rsid w:val="00676695"/>
    <w:rsid w:val="00676864"/>
    <w:rsid w:val="00676B0C"/>
    <w:rsid w:val="00676BD0"/>
    <w:rsid w:val="00676F8D"/>
    <w:rsid w:val="006774B5"/>
    <w:rsid w:val="00677724"/>
    <w:rsid w:val="00680089"/>
    <w:rsid w:val="006800F7"/>
    <w:rsid w:val="0068020E"/>
    <w:rsid w:val="00680381"/>
    <w:rsid w:val="006803F0"/>
    <w:rsid w:val="00680426"/>
    <w:rsid w:val="00680458"/>
    <w:rsid w:val="00680586"/>
    <w:rsid w:val="006805B8"/>
    <w:rsid w:val="006805D7"/>
    <w:rsid w:val="00680656"/>
    <w:rsid w:val="00680666"/>
    <w:rsid w:val="006806F1"/>
    <w:rsid w:val="00680AB6"/>
    <w:rsid w:val="00680CA6"/>
    <w:rsid w:val="00680D4E"/>
    <w:rsid w:val="00680D87"/>
    <w:rsid w:val="00680E04"/>
    <w:rsid w:val="0068114C"/>
    <w:rsid w:val="006811FB"/>
    <w:rsid w:val="00681282"/>
    <w:rsid w:val="006813BD"/>
    <w:rsid w:val="0068157A"/>
    <w:rsid w:val="006815D2"/>
    <w:rsid w:val="0068177F"/>
    <w:rsid w:val="00681795"/>
    <w:rsid w:val="00681836"/>
    <w:rsid w:val="00681C5A"/>
    <w:rsid w:val="00681D59"/>
    <w:rsid w:val="00681DC5"/>
    <w:rsid w:val="00681F99"/>
    <w:rsid w:val="006821C1"/>
    <w:rsid w:val="006821FA"/>
    <w:rsid w:val="00682273"/>
    <w:rsid w:val="0068227F"/>
    <w:rsid w:val="006823E6"/>
    <w:rsid w:val="0068247A"/>
    <w:rsid w:val="0068257D"/>
    <w:rsid w:val="00682BEA"/>
    <w:rsid w:val="00682BF5"/>
    <w:rsid w:val="00682E0E"/>
    <w:rsid w:val="00682E26"/>
    <w:rsid w:val="0068323C"/>
    <w:rsid w:val="006837D8"/>
    <w:rsid w:val="006839BD"/>
    <w:rsid w:val="00683BB8"/>
    <w:rsid w:val="00683C3E"/>
    <w:rsid w:val="00683DA2"/>
    <w:rsid w:val="00683E15"/>
    <w:rsid w:val="00683E31"/>
    <w:rsid w:val="00683FC6"/>
    <w:rsid w:val="00684026"/>
    <w:rsid w:val="006845A8"/>
    <w:rsid w:val="006846A1"/>
    <w:rsid w:val="006849C3"/>
    <w:rsid w:val="00684B23"/>
    <w:rsid w:val="00684CE5"/>
    <w:rsid w:val="00684D1A"/>
    <w:rsid w:val="00684D1B"/>
    <w:rsid w:val="00684E05"/>
    <w:rsid w:val="006850EC"/>
    <w:rsid w:val="00685507"/>
    <w:rsid w:val="00685615"/>
    <w:rsid w:val="00685644"/>
    <w:rsid w:val="00685663"/>
    <w:rsid w:val="0068567E"/>
    <w:rsid w:val="006857BC"/>
    <w:rsid w:val="0068597C"/>
    <w:rsid w:val="00685DD4"/>
    <w:rsid w:val="00685E36"/>
    <w:rsid w:val="006860A1"/>
    <w:rsid w:val="00686546"/>
    <w:rsid w:val="006865D9"/>
    <w:rsid w:val="00686A56"/>
    <w:rsid w:val="00686DBC"/>
    <w:rsid w:val="00686E54"/>
    <w:rsid w:val="00687034"/>
    <w:rsid w:val="00687089"/>
    <w:rsid w:val="0068711A"/>
    <w:rsid w:val="00687263"/>
    <w:rsid w:val="00687328"/>
    <w:rsid w:val="00687331"/>
    <w:rsid w:val="006873A1"/>
    <w:rsid w:val="0068764B"/>
    <w:rsid w:val="006876AB"/>
    <w:rsid w:val="006876B0"/>
    <w:rsid w:val="00687754"/>
    <w:rsid w:val="00687779"/>
    <w:rsid w:val="00687806"/>
    <w:rsid w:val="00687996"/>
    <w:rsid w:val="00687ADC"/>
    <w:rsid w:val="00687AE3"/>
    <w:rsid w:val="00687C34"/>
    <w:rsid w:val="00687EE7"/>
    <w:rsid w:val="006900C4"/>
    <w:rsid w:val="0069017E"/>
    <w:rsid w:val="00690390"/>
    <w:rsid w:val="0069068D"/>
    <w:rsid w:val="00690723"/>
    <w:rsid w:val="00690B2D"/>
    <w:rsid w:val="00690C3D"/>
    <w:rsid w:val="006911F5"/>
    <w:rsid w:val="00691288"/>
    <w:rsid w:val="0069152C"/>
    <w:rsid w:val="00691947"/>
    <w:rsid w:val="006919CA"/>
    <w:rsid w:val="00691A4C"/>
    <w:rsid w:val="00691DA2"/>
    <w:rsid w:val="00691F9C"/>
    <w:rsid w:val="00691FD4"/>
    <w:rsid w:val="00692284"/>
    <w:rsid w:val="0069235B"/>
    <w:rsid w:val="00692927"/>
    <w:rsid w:val="00692933"/>
    <w:rsid w:val="00692BDB"/>
    <w:rsid w:val="00692D28"/>
    <w:rsid w:val="00692DF4"/>
    <w:rsid w:val="00692FA3"/>
    <w:rsid w:val="00693023"/>
    <w:rsid w:val="0069340E"/>
    <w:rsid w:val="00693512"/>
    <w:rsid w:val="00693711"/>
    <w:rsid w:val="0069376E"/>
    <w:rsid w:val="00693771"/>
    <w:rsid w:val="006937C2"/>
    <w:rsid w:val="006938C9"/>
    <w:rsid w:val="00693AD8"/>
    <w:rsid w:val="00693B59"/>
    <w:rsid w:val="00693B6C"/>
    <w:rsid w:val="00693C75"/>
    <w:rsid w:val="00693C93"/>
    <w:rsid w:val="00693C99"/>
    <w:rsid w:val="00693E0E"/>
    <w:rsid w:val="00693E21"/>
    <w:rsid w:val="00693E30"/>
    <w:rsid w:val="00693E81"/>
    <w:rsid w:val="00693F0E"/>
    <w:rsid w:val="00694191"/>
    <w:rsid w:val="00694296"/>
    <w:rsid w:val="00694524"/>
    <w:rsid w:val="006945B2"/>
    <w:rsid w:val="00694695"/>
    <w:rsid w:val="00694700"/>
    <w:rsid w:val="00694787"/>
    <w:rsid w:val="00694832"/>
    <w:rsid w:val="00694A88"/>
    <w:rsid w:val="00694C92"/>
    <w:rsid w:val="00694E7B"/>
    <w:rsid w:val="00694FA1"/>
    <w:rsid w:val="006954BC"/>
    <w:rsid w:val="006954DC"/>
    <w:rsid w:val="006955CF"/>
    <w:rsid w:val="006955E4"/>
    <w:rsid w:val="00695638"/>
    <w:rsid w:val="00695677"/>
    <w:rsid w:val="00695AB2"/>
    <w:rsid w:val="00695BFB"/>
    <w:rsid w:val="00695F8D"/>
    <w:rsid w:val="006962BD"/>
    <w:rsid w:val="0069636D"/>
    <w:rsid w:val="006967B7"/>
    <w:rsid w:val="00696983"/>
    <w:rsid w:val="00696BDD"/>
    <w:rsid w:val="00696CFE"/>
    <w:rsid w:val="00696D8D"/>
    <w:rsid w:val="00696EC2"/>
    <w:rsid w:val="00696F95"/>
    <w:rsid w:val="00696FCF"/>
    <w:rsid w:val="00697093"/>
    <w:rsid w:val="006970B8"/>
    <w:rsid w:val="006972A4"/>
    <w:rsid w:val="006972A7"/>
    <w:rsid w:val="006972E6"/>
    <w:rsid w:val="006973C1"/>
    <w:rsid w:val="00697652"/>
    <w:rsid w:val="0069774A"/>
    <w:rsid w:val="006977A9"/>
    <w:rsid w:val="00697A3F"/>
    <w:rsid w:val="00697F35"/>
    <w:rsid w:val="00697F3B"/>
    <w:rsid w:val="00697F66"/>
    <w:rsid w:val="006A010F"/>
    <w:rsid w:val="006A023B"/>
    <w:rsid w:val="006A029E"/>
    <w:rsid w:val="006A038C"/>
    <w:rsid w:val="006A0399"/>
    <w:rsid w:val="006A06A5"/>
    <w:rsid w:val="006A071C"/>
    <w:rsid w:val="006A071D"/>
    <w:rsid w:val="006A08CD"/>
    <w:rsid w:val="006A0915"/>
    <w:rsid w:val="006A1142"/>
    <w:rsid w:val="006A11BE"/>
    <w:rsid w:val="006A1208"/>
    <w:rsid w:val="006A1336"/>
    <w:rsid w:val="006A160F"/>
    <w:rsid w:val="006A1742"/>
    <w:rsid w:val="006A17E6"/>
    <w:rsid w:val="006A184B"/>
    <w:rsid w:val="006A1A6D"/>
    <w:rsid w:val="006A1DBE"/>
    <w:rsid w:val="006A1DFB"/>
    <w:rsid w:val="006A207A"/>
    <w:rsid w:val="006A2158"/>
    <w:rsid w:val="006A21D1"/>
    <w:rsid w:val="006A227E"/>
    <w:rsid w:val="006A23F2"/>
    <w:rsid w:val="006A2524"/>
    <w:rsid w:val="006A2572"/>
    <w:rsid w:val="006A25AE"/>
    <w:rsid w:val="006A2933"/>
    <w:rsid w:val="006A29B1"/>
    <w:rsid w:val="006A2CF6"/>
    <w:rsid w:val="006A2D2A"/>
    <w:rsid w:val="006A2D55"/>
    <w:rsid w:val="006A2E0B"/>
    <w:rsid w:val="006A2E14"/>
    <w:rsid w:val="006A2EE2"/>
    <w:rsid w:val="006A2F86"/>
    <w:rsid w:val="006A3074"/>
    <w:rsid w:val="006A33C5"/>
    <w:rsid w:val="006A3468"/>
    <w:rsid w:val="006A36CD"/>
    <w:rsid w:val="006A39F8"/>
    <w:rsid w:val="006A3A68"/>
    <w:rsid w:val="006A3B46"/>
    <w:rsid w:val="006A3C01"/>
    <w:rsid w:val="006A3CEF"/>
    <w:rsid w:val="006A3F50"/>
    <w:rsid w:val="006A3F85"/>
    <w:rsid w:val="006A4108"/>
    <w:rsid w:val="006A48D0"/>
    <w:rsid w:val="006A4F1E"/>
    <w:rsid w:val="006A5072"/>
    <w:rsid w:val="006A516B"/>
    <w:rsid w:val="006A5342"/>
    <w:rsid w:val="006A53C4"/>
    <w:rsid w:val="006A53CA"/>
    <w:rsid w:val="006A54FE"/>
    <w:rsid w:val="006A57D0"/>
    <w:rsid w:val="006A57E4"/>
    <w:rsid w:val="006A583D"/>
    <w:rsid w:val="006A5B2B"/>
    <w:rsid w:val="006A5D47"/>
    <w:rsid w:val="006A5DE6"/>
    <w:rsid w:val="006A5E68"/>
    <w:rsid w:val="006A6076"/>
    <w:rsid w:val="006A63EB"/>
    <w:rsid w:val="006A6469"/>
    <w:rsid w:val="006A6485"/>
    <w:rsid w:val="006A6605"/>
    <w:rsid w:val="006A662B"/>
    <w:rsid w:val="006A6649"/>
    <w:rsid w:val="006A67F6"/>
    <w:rsid w:val="006A68E1"/>
    <w:rsid w:val="006A6B6D"/>
    <w:rsid w:val="006A6BD7"/>
    <w:rsid w:val="006A6E31"/>
    <w:rsid w:val="006A6E9D"/>
    <w:rsid w:val="006A6F4C"/>
    <w:rsid w:val="006A729D"/>
    <w:rsid w:val="006A72C2"/>
    <w:rsid w:val="006A756E"/>
    <w:rsid w:val="006A76D4"/>
    <w:rsid w:val="006A78D8"/>
    <w:rsid w:val="006A79FE"/>
    <w:rsid w:val="006A7D57"/>
    <w:rsid w:val="006A7E47"/>
    <w:rsid w:val="006A7E9D"/>
    <w:rsid w:val="006AB30D"/>
    <w:rsid w:val="006B0153"/>
    <w:rsid w:val="006B02DB"/>
    <w:rsid w:val="006B030B"/>
    <w:rsid w:val="006B05B8"/>
    <w:rsid w:val="006B06B8"/>
    <w:rsid w:val="006B07CB"/>
    <w:rsid w:val="006B08D8"/>
    <w:rsid w:val="006B0C1A"/>
    <w:rsid w:val="006B0EEB"/>
    <w:rsid w:val="006B1203"/>
    <w:rsid w:val="006B148C"/>
    <w:rsid w:val="006B14ED"/>
    <w:rsid w:val="006B1513"/>
    <w:rsid w:val="006B160D"/>
    <w:rsid w:val="006B161E"/>
    <w:rsid w:val="006B19C4"/>
    <w:rsid w:val="006B19FB"/>
    <w:rsid w:val="006B1D63"/>
    <w:rsid w:val="006B20D6"/>
    <w:rsid w:val="006B220C"/>
    <w:rsid w:val="006B2291"/>
    <w:rsid w:val="006B22AB"/>
    <w:rsid w:val="006B238F"/>
    <w:rsid w:val="006B2407"/>
    <w:rsid w:val="006B25A8"/>
    <w:rsid w:val="006B276E"/>
    <w:rsid w:val="006B2975"/>
    <w:rsid w:val="006B2B54"/>
    <w:rsid w:val="006B2D82"/>
    <w:rsid w:val="006B2D84"/>
    <w:rsid w:val="006B2E0C"/>
    <w:rsid w:val="006B30E3"/>
    <w:rsid w:val="006B347D"/>
    <w:rsid w:val="006B34D8"/>
    <w:rsid w:val="006B359A"/>
    <w:rsid w:val="006B36F8"/>
    <w:rsid w:val="006B3854"/>
    <w:rsid w:val="006B38EE"/>
    <w:rsid w:val="006B3978"/>
    <w:rsid w:val="006B3C3B"/>
    <w:rsid w:val="006B3DA8"/>
    <w:rsid w:val="006B3E8F"/>
    <w:rsid w:val="006B429D"/>
    <w:rsid w:val="006B4482"/>
    <w:rsid w:val="006B4521"/>
    <w:rsid w:val="006B466B"/>
    <w:rsid w:val="006B472E"/>
    <w:rsid w:val="006B4830"/>
    <w:rsid w:val="006B4C3E"/>
    <w:rsid w:val="006B525A"/>
    <w:rsid w:val="006B548A"/>
    <w:rsid w:val="006B54BE"/>
    <w:rsid w:val="006B5589"/>
    <w:rsid w:val="006B5650"/>
    <w:rsid w:val="006B56D9"/>
    <w:rsid w:val="006B5739"/>
    <w:rsid w:val="006B577F"/>
    <w:rsid w:val="006B57D1"/>
    <w:rsid w:val="006B58EF"/>
    <w:rsid w:val="006B59D5"/>
    <w:rsid w:val="006B5AC5"/>
    <w:rsid w:val="006B5B33"/>
    <w:rsid w:val="006B5BE7"/>
    <w:rsid w:val="006B5EAC"/>
    <w:rsid w:val="006B61D5"/>
    <w:rsid w:val="006B6292"/>
    <w:rsid w:val="006B63A1"/>
    <w:rsid w:val="006B64D2"/>
    <w:rsid w:val="006B654F"/>
    <w:rsid w:val="006B65DD"/>
    <w:rsid w:val="006B6666"/>
    <w:rsid w:val="006B66DD"/>
    <w:rsid w:val="006B6D54"/>
    <w:rsid w:val="006B6E47"/>
    <w:rsid w:val="006B6E59"/>
    <w:rsid w:val="006B6E67"/>
    <w:rsid w:val="006B7097"/>
    <w:rsid w:val="006B71AD"/>
    <w:rsid w:val="006B74FC"/>
    <w:rsid w:val="006B751C"/>
    <w:rsid w:val="006B75A9"/>
    <w:rsid w:val="006B75FE"/>
    <w:rsid w:val="006B77DA"/>
    <w:rsid w:val="006B77DB"/>
    <w:rsid w:val="006B77DF"/>
    <w:rsid w:val="006B79A2"/>
    <w:rsid w:val="006B7ACF"/>
    <w:rsid w:val="006B7B92"/>
    <w:rsid w:val="006B7E6F"/>
    <w:rsid w:val="006B7E91"/>
    <w:rsid w:val="006BE1EF"/>
    <w:rsid w:val="006C0098"/>
    <w:rsid w:val="006C00B4"/>
    <w:rsid w:val="006C0116"/>
    <w:rsid w:val="006C022C"/>
    <w:rsid w:val="006C0399"/>
    <w:rsid w:val="006C051C"/>
    <w:rsid w:val="006C059E"/>
    <w:rsid w:val="006C0B6B"/>
    <w:rsid w:val="006C1036"/>
    <w:rsid w:val="006C10A1"/>
    <w:rsid w:val="006C10B4"/>
    <w:rsid w:val="006C10B9"/>
    <w:rsid w:val="006C1107"/>
    <w:rsid w:val="006C114B"/>
    <w:rsid w:val="006C1391"/>
    <w:rsid w:val="006C1590"/>
    <w:rsid w:val="006C1B28"/>
    <w:rsid w:val="006C1DAA"/>
    <w:rsid w:val="006C1DE7"/>
    <w:rsid w:val="006C1E87"/>
    <w:rsid w:val="006C1F34"/>
    <w:rsid w:val="006C1F4C"/>
    <w:rsid w:val="006C24EB"/>
    <w:rsid w:val="006C25FD"/>
    <w:rsid w:val="006C27D5"/>
    <w:rsid w:val="006C28A4"/>
    <w:rsid w:val="006C28CD"/>
    <w:rsid w:val="006C29DD"/>
    <w:rsid w:val="006C2A73"/>
    <w:rsid w:val="006C2BB6"/>
    <w:rsid w:val="006C2DBA"/>
    <w:rsid w:val="006C2E8E"/>
    <w:rsid w:val="006C2F3B"/>
    <w:rsid w:val="006C2F9F"/>
    <w:rsid w:val="006C3019"/>
    <w:rsid w:val="006C3030"/>
    <w:rsid w:val="006C314D"/>
    <w:rsid w:val="006C31CB"/>
    <w:rsid w:val="006C3642"/>
    <w:rsid w:val="006C3807"/>
    <w:rsid w:val="006C398D"/>
    <w:rsid w:val="006C39DD"/>
    <w:rsid w:val="006C39F9"/>
    <w:rsid w:val="006C3B8E"/>
    <w:rsid w:val="006C3CFC"/>
    <w:rsid w:val="006C3D0E"/>
    <w:rsid w:val="006C3F9F"/>
    <w:rsid w:val="006C4557"/>
    <w:rsid w:val="006C45E1"/>
    <w:rsid w:val="006C4617"/>
    <w:rsid w:val="006C473E"/>
    <w:rsid w:val="006C49BD"/>
    <w:rsid w:val="006C4B42"/>
    <w:rsid w:val="006C4E0B"/>
    <w:rsid w:val="006C4F6B"/>
    <w:rsid w:val="006C507D"/>
    <w:rsid w:val="006C528D"/>
    <w:rsid w:val="006C532E"/>
    <w:rsid w:val="006C54E5"/>
    <w:rsid w:val="006C57E6"/>
    <w:rsid w:val="006C5B35"/>
    <w:rsid w:val="006C5BAE"/>
    <w:rsid w:val="006C5BEC"/>
    <w:rsid w:val="006C5CD0"/>
    <w:rsid w:val="006C5D5C"/>
    <w:rsid w:val="006C5E43"/>
    <w:rsid w:val="006C5E4B"/>
    <w:rsid w:val="006C6080"/>
    <w:rsid w:val="006C60A0"/>
    <w:rsid w:val="006C627C"/>
    <w:rsid w:val="006C62C0"/>
    <w:rsid w:val="006C62E0"/>
    <w:rsid w:val="006C65C0"/>
    <w:rsid w:val="006C65EC"/>
    <w:rsid w:val="006C693A"/>
    <w:rsid w:val="006C6F57"/>
    <w:rsid w:val="006C70E2"/>
    <w:rsid w:val="006C7199"/>
    <w:rsid w:val="006C7252"/>
    <w:rsid w:val="006C764A"/>
    <w:rsid w:val="006C768D"/>
    <w:rsid w:val="006C7797"/>
    <w:rsid w:val="006C793D"/>
    <w:rsid w:val="006C7A0C"/>
    <w:rsid w:val="006C7E6C"/>
    <w:rsid w:val="006D0013"/>
    <w:rsid w:val="006D00FD"/>
    <w:rsid w:val="006D0147"/>
    <w:rsid w:val="006D01B7"/>
    <w:rsid w:val="006D037B"/>
    <w:rsid w:val="006D0459"/>
    <w:rsid w:val="006D05AC"/>
    <w:rsid w:val="006D07A2"/>
    <w:rsid w:val="006D0962"/>
    <w:rsid w:val="006D0A03"/>
    <w:rsid w:val="006D0BBA"/>
    <w:rsid w:val="006D0BC8"/>
    <w:rsid w:val="006D100C"/>
    <w:rsid w:val="006D1043"/>
    <w:rsid w:val="006D1209"/>
    <w:rsid w:val="006D123C"/>
    <w:rsid w:val="006D141B"/>
    <w:rsid w:val="006D16BF"/>
    <w:rsid w:val="006D1770"/>
    <w:rsid w:val="006D17D3"/>
    <w:rsid w:val="006D190D"/>
    <w:rsid w:val="006D19B5"/>
    <w:rsid w:val="006D1C01"/>
    <w:rsid w:val="006D1F3A"/>
    <w:rsid w:val="006D20F6"/>
    <w:rsid w:val="006D2113"/>
    <w:rsid w:val="006D21D1"/>
    <w:rsid w:val="006D220C"/>
    <w:rsid w:val="006D2354"/>
    <w:rsid w:val="006D2466"/>
    <w:rsid w:val="006D26CF"/>
    <w:rsid w:val="006D26DC"/>
    <w:rsid w:val="006D28B2"/>
    <w:rsid w:val="006D28CC"/>
    <w:rsid w:val="006D2912"/>
    <w:rsid w:val="006D2B62"/>
    <w:rsid w:val="006D2CDA"/>
    <w:rsid w:val="006D3093"/>
    <w:rsid w:val="006D30E0"/>
    <w:rsid w:val="006D32FA"/>
    <w:rsid w:val="006D35C0"/>
    <w:rsid w:val="006D36D3"/>
    <w:rsid w:val="006D3762"/>
    <w:rsid w:val="006D3809"/>
    <w:rsid w:val="006D4228"/>
    <w:rsid w:val="006D4352"/>
    <w:rsid w:val="006D4377"/>
    <w:rsid w:val="006D44E3"/>
    <w:rsid w:val="006D45D1"/>
    <w:rsid w:val="006D4614"/>
    <w:rsid w:val="006D48CA"/>
    <w:rsid w:val="006D4977"/>
    <w:rsid w:val="006D4C92"/>
    <w:rsid w:val="006D4D2F"/>
    <w:rsid w:val="006D4E01"/>
    <w:rsid w:val="006D4E16"/>
    <w:rsid w:val="006D4FB6"/>
    <w:rsid w:val="006D52CD"/>
    <w:rsid w:val="006D53C8"/>
    <w:rsid w:val="006D54AF"/>
    <w:rsid w:val="006D569A"/>
    <w:rsid w:val="006D56DB"/>
    <w:rsid w:val="006D5C29"/>
    <w:rsid w:val="006D5D9F"/>
    <w:rsid w:val="006D5ED3"/>
    <w:rsid w:val="006D5F28"/>
    <w:rsid w:val="006D6136"/>
    <w:rsid w:val="006D6329"/>
    <w:rsid w:val="006D6339"/>
    <w:rsid w:val="006D665D"/>
    <w:rsid w:val="006D676B"/>
    <w:rsid w:val="006D6C01"/>
    <w:rsid w:val="006D6C02"/>
    <w:rsid w:val="006D6C10"/>
    <w:rsid w:val="006D6CAA"/>
    <w:rsid w:val="006D6D3A"/>
    <w:rsid w:val="006D6E3E"/>
    <w:rsid w:val="006D729D"/>
    <w:rsid w:val="006D7491"/>
    <w:rsid w:val="006D76BA"/>
    <w:rsid w:val="006D7778"/>
    <w:rsid w:val="006D7881"/>
    <w:rsid w:val="006D79A3"/>
    <w:rsid w:val="006D79B8"/>
    <w:rsid w:val="006D79CA"/>
    <w:rsid w:val="006E0059"/>
    <w:rsid w:val="006E0071"/>
    <w:rsid w:val="006E0148"/>
    <w:rsid w:val="006E030C"/>
    <w:rsid w:val="006E03F4"/>
    <w:rsid w:val="006E03F9"/>
    <w:rsid w:val="006E06FA"/>
    <w:rsid w:val="006E0898"/>
    <w:rsid w:val="006E0912"/>
    <w:rsid w:val="006E0AC7"/>
    <w:rsid w:val="006E0C1B"/>
    <w:rsid w:val="006E104B"/>
    <w:rsid w:val="006E1088"/>
    <w:rsid w:val="006E137E"/>
    <w:rsid w:val="006E137F"/>
    <w:rsid w:val="006E155E"/>
    <w:rsid w:val="006E16FF"/>
    <w:rsid w:val="006E176C"/>
    <w:rsid w:val="006E177F"/>
    <w:rsid w:val="006E1809"/>
    <w:rsid w:val="006E19E8"/>
    <w:rsid w:val="006E1CE1"/>
    <w:rsid w:val="006E1F01"/>
    <w:rsid w:val="006E212C"/>
    <w:rsid w:val="006E2168"/>
    <w:rsid w:val="006E22C2"/>
    <w:rsid w:val="006E2310"/>
    <w:rsid w:val="006E23AC"/>
    <w:rsid w:val="006E26C9"/>
    <w:rsid w:val="006E2B23"/>
    <w:rsid w:val="006E2B79"/>
    <w:rsid w:val="006E2CAC"/>
    <w:rsid w:val="006E2CEF"/>
    <w:rsid w:val="006E2DD2"/>
    <w:rsid w:val="006E2EA6"/>
    <w:rsid w:val="006E2EDD"/>
    <w:rsid w:val="006E2F96"/>
    <w:rsid w:val="006E3094"/>
    <w:rsid w:val="006E3265"/>
    <w:rsid w:val="006E3392"/>
    <w:rsid w:val="006E3589"/>
    <w:rsid w:val="006E360B"/>
    <w:rsid w:val="006E363C"/>
    <w:rsid w:val="006E3814"/>
    <w:rsid w:val="006E3932"/>
    <w:rsid w:val="006E3BBD"/>
    <w:rsid w:val="006E3C97"/>
    <w:rsid w:val="006E3E58"/>
    <w:rsid w:val="006E3EBB"/>
    <w:rsid w:val="006E4008"/>
    <w:rsid w:val="006E434E"/>
    <w:rsid w:val="006E4566"/>
    <w:rsid w:val="006E458A"/>
    <w:rsid w:val="006E45A6"/>
    <w:rsid w:val="006E485C"/>
    <w:rsid w:val="006E4A68"/>
    <w:rsid w:val="006E4C7D"/>
    <w:rsid w:val="006E4D99"/>
    <w:rsid w:val="006E4F24"/>
    <w:rsid w:val="006E5031"/>
    <w:rsid w:val="006E5065"/>
    <w:rsid w:val="006E52B4"/>
    <w:rsid w:val="006E52DF"/>
    <w:rsid w:val="006E54F3"/>
    <w:rsid w:val="006E5545"/>
    <w:rsid w:val="006E5599"/>
    <w:rsid w:val="006E5751"/>
    <w:rsid w:val="006E57DF"/>
    <w:rsid w:val="006E59F2"/>
    <w:rsid w:val="006E5C81"/>
    <w:rsid w:val="006E5CAF"/>
    <w:rsid w:val="006E5D00"/>
    <w:rsid w:val="006E5D72"/>
    <w:rsid w:val="006E5F67"/>
    <w:rsid w:val="006E5FB3"/>
    <w:rsid w:val="006E5FD1"/>
    <w:rsid w:val="006E6054"/>
    <w:rsid w:val="006E6334"/>
    <w:rsid w:val="006E64B9"/>
    <w:rsid w:val="006E6519"/>
    <w:rsid w:val="006E6579"/>
    <w:rsid w:val="006E65D0"/>
    <w:rsid w:val="006E666F"/>
    <w:rsid w:val="006E6710"/>
    <w:rsid w:val="006E67A0"/>
    <w:rsid w:val="006E685C"/>
    <w:rsid w:val="006E6893"/>
    <w:rsid w:val="006E68A2"/>
    <w:rsid w:val="006E6C39"/>
    <w:rsid w:val="006E6C96"/>
    <w:rsid w:val="006E6ED3"/>
    <w:rsid w:val="006E70A3"/>
    <w:rsid w:val="006E71D8"/>
    <w:rsid w:val="006E71EC"/>
    <w:rsid w:val="006E72AE"/>
    <w:rsid w:val="006E7333"/>
    <w:rsid w:val="006E774B"/>
    <w:rsid w:val="006E7953"/>
    <w:rsid w:val="006E7A3D"/>
    <w:rsid w:val="006E7B4C"/>
    <w:rsid w:val="006E7D32"/>
    <w:rsid w:val="006F0134"/>
    <w:rsid w:val="006F0507"/>
    <w:rsid w:val="006F0530"/>
    <w:rsid w:val="006F07F3"/>
    <w:rsid w:val="006F0932"/>
    <w:rsid w:val="006F0A60"/>
    <w:rsid w:val="006F0C0A"/>
    <w:rsid w:val="006F0D0C"/>
    <w:rsid w:val="006F0E6B"/>
    <w:rsid w:val="006F0FB3"/>
    <w:rsid w:val="006F11DE"/>
    <w:rsid w:val="006F12EB"/>
    <w:rsid w:val="006F1328"/>
    <w:rsid w:val="006F1476"/>
    <w:rsid w:val="006F1A42"/>
    <w:rsid w:val="006F1AAC"/>
    <w:rsid w:val="006F1C95"/>
    <w:rsid w:val="006F1D77"/>
    <w:rsid w:val="006F1F79"/>
    <w:rsid w:val="006F20FB"/>
    <w:rsid w:val="006F212C"/>
    <w:rsid w:val="006F241B"/>
    <w:rsid w:val="006F2653"/>
    <w:rsid w:val="006F28FD"/>
    <w:rsid w:val="006F2986"/>
    <w:rsid w:val="006F2B76"/>
    <w:rsid w:val="006F2B9E"/>
    <w:rsid w:val="006F2C92"/>
    <w:rsid w:val="006F2D0C"/>
    <w:rsid w:val="006F2E82"/>
    <w:rsid w:val="006F2F5D"/>
    <w:rsid w:val="006F3213"/>
    <w:rsid w:val="006F322B"/>
    <w:rsid w:val="006F3503"/>
    <w:rsid w:val="006F364E"/>
    <w:rsid w:val="006F3E0E"/>
    <w:rsid w:val="006F3E92"/>
    <w:rsid w:val="006F3EBD"/>
    <w:rsid w:val="006F3FC1"/>
    <w:rsid w:val="006F45D8"/>
    <w:rsid w:val="006F484F"/>
    <w:rsid w:val="006F4851"/>
    <w:rsid w:val="006F4A91"/>
    <w:rsid w:val="006F4CC8"/>
    <w:rsid w:val="006F4DAF"/>
    <w:rsid w:val="006F4E06"/>
    <w:rsid w:val="006F4E10"/>
    <w:rsid w:val="006F5135"/>
    <w:rsid w:val="006F5214"/>
    <w:rsid w:val="006F53F9"/>
    <w:rsid w:val="006F5478"/>
    <w:rsid w:val="006F5676"/>
    <w:rsid w:val="006F577D"/>
    <w:rsid w:val="006F57A4"/>
    <w:rsid w:val="006F5805"/>
    <w:rsid w:val="006F5999"/>
    <w:rsid w:val="006F5A11"/>
    <w:rsid w:val="006F5A58"/>
    <w:rsid w:val="006F5B7D"/>
    <w:rsid w:val="006F5FCA"/>
    <w:rsid w:val="006F6281"/>
    <w:rsid w:val="006F6285"/>
    <w:rsid w:val="006F63DC"/>
    <w:rsid w:val="006F6623"/>
    <w:rsid w:val="006F66E4"/>
    <w:rsid w:val="006F69D7"/>
    <w:rsid w:val="006F70B2"/>
    <w:rsid w:val="006F70CA"/>
    <w:rsid w:val="006F73D9"/>
    <w:rsid w:val="006F750F"/>
    <w:rsid w:val="006F7669"/>
    <w:rsid w:val="006F789B"/>
    <w:rsid w:val="006F78B3"/>
    <w:rsid w:val="006F7956"/>
    <w:rsid w:val="006F79BF"/>
    <w:rsid w:val="006F7AC4"/>
    <w:rsid w:val="006F7E88"/>
    <w:rsid w:val="006F7E8F"/>
    <w:rsid w:val="007000C6"/>
    <w:rsid w:val="007000F1"/>
    <w:rsid w:val="00700204"/>
    <w:rsid w:val="00700296"/>
    <w:rsid w:val="00700613"/>
    <w:rsid w:val="00700648"/>
    <w:rsid w:val="00700866"/>
    <w:rsid w:val="00700A75"/>
    <w:rsid w:val="0070114D"/>
    <w:rsid w:val="0070130B"/>
    <w:rsid w:val="007015A1"/>
    <w:rsid w:val="00701A1C"/>
    <w:rsid w:val="00701ACC"/>
    <w:rsid w:val="00701CC7"/>
    <w:rsid w:val="00701DE4"/>
    <w:rsid w:val="00701E9B"/>
    <w:rsid w:val="00701F4C"/>
    <w:rsid w:val="00701FB3"/>
    <w:rsid w:val="00702099"/>
    <w:rsid w:val="007021FE"/>
    <w:rsid w:val="007026C6"/>
    <w:rsid w:val="0070286C"/>
    <w:rsid w:val="007028AE"/>
    <w:rsid w:val="00702BB1"/>
    <w:rsid w:val="00702C18"/>
    <w:rsid w:val="00702CAE"/>
    <w:rsid w:val="00702DA0"/>
    <w:rsid w:val="00703012"/>
    <w:rsid w:val="007030F9"/>
    <w:rsid w:val="00703177"/>
    <w:rsid w:val="007031B7"/>
    <w:rsid w:val="00703228"/>
    <w:rsid w:val="0070326E"/>
    <w:rsid w:val="007033CB"/>
    <w:rsid w:val="00703681"/>
    <w:rsid w:val="007036F8"/>
    <w:rsid w:val="0070378F"/>
    <w:rsid w:val="007038BE"/>
    <w:rsid w:val="00703DAE"/>
    <w:rsid w:val="00703DF4"/>
    <w:rsid w:val="00703DF6"/>
    <w:rsid w:val="0070433C"/>
    <w:rsid w:val="00704461"/>
    <w:rsid w:val="00704675"/>
    <w:rsid w:val="007047D5"/>
    <w:rsid w:val="00704909"/>
    <w:rsid w:val="00704918"/>
    <w:rsid w:val="00704DCC"/>
    <w:rsid w:val="00704DD1"/>
    <w:rsid w:val="00704F53"/>
    <w:rsid w:val="0070517D"/>
    <w:rsid w:val="007051EF"/>
    <w:rsid w:val="00705707"/>
    <w:rsid w:val="00705963"/>
    <w:rsid w:val="007059F1"/>
    <w:rsid w:val="00705A95"/>
    <w:rsid w:val="00705AD6"/>
    <w:rsid w:val="00705B82"/>
    <w:rsid w:val="00705B8B"/>
    <w:rsid w:val="00705C81"/>
    <w:rsid w:val="00705D0E"/>
    <w:rsid w:val="00705EF8"/>
    <w:rsid w:val="00706065"/>
    <w:rsid w:val="00706095"/>
    <w:rsid w:val="00706133"/>
    <w:rsid w:val="0070616D"/>
    <w:rsid w:val="00706599"/>
    <w:rsid w:val="007068B9"/>
    <w:rsid w:val="00706915"/>
    <w:rsid w:val="00706942"/>
    <w:rsid w:val="0070694D"/>
    <w:rsid w:val="00706A8B"/>
    <w:rsid w:val="00706E79"/>
    <w:rsid w:val="00706E8F"/>
    <w:rsid w:val="00706FF4"/>
    <w:rsid w:val="0070702D"/>
    <w:rsid w:val="00707104"/>
    <w:rsid w:val="007073A6"/>
    <w:rsid w:val="007074E2"/>
    <w:rsid w:val="00707756"/>
    <w:rsid w:val="007077E6"/>
    <w:rsid w:val="0070780E"/>
    <w:rsid w:val="00707A3D"/>
    <w:rsid w:val="00707AC2"/>
    <w:rsid w:val="00707CE7"/>
    <w:rsid w:val="00707D92"/>
    <w:rsid w:val="00707F0F"/>
    <w:rsid w:val="00707F36"/>
    <w:rsid w:val="00707F8D"/>
    <w:rsid w:val="00707FB2"/>
    <w:rsid w:val="00707FDD"/>
    <w:rsid w:val="007100AB"/>
    <w:rsid w:val="007103F7"/>
    <w:rsid w:val="00710440"/>
    <w:rsid w:val="007104DA"/>
    <w:rsid w:val="00710739"/>
    <w:rsid w:val="00710A0B"/>
    <w:rsid w:val="00710A25"/>
    <w:rsid w:val="00710AC4"/>
    <w:rsid w:val="00710B2B"/>
    <w:rsid w:val="00710D4A"/>
    <w:rsid w:val="00710DB6"/>
    <w:rsid w:val="00710DC8"/>
    <w:rsid w:val="00710FCE"/>
    <w:rsid w:val="00711208"/>
    <w:rsid w:val="00711686"/>
    <w:rsid w:val="007116E7"/>
    <w:rsid w:val="00711791"/>
    <w:rsid w:val="007117A7"/>
    <w:rsid w:val="007118EF"/>
    <w:rsid w:val="00711936"/>
    <w:rsid w:val="007119B0"/>
    <w:rsid w:val="00711A0C"/>
    <w:rsid w:val="00711C4D"/>
    <w:rsid w:val="00711E91"/>
    <w:rsid w:val="00712286"/>
    <w:rsid w:val="00712301"/>
    <w:rsid w:val="00712825"/>
    <w:rsid w:val="007128EF"/>
    <w:rsid w:val="00712E1B"/>
    <w:rsid w:val="00713072"/>
    <w:rsid w:val="00713091"/>
    <w:rsid w:val="00713356"/>
    <w:rsid w:val="007133B0"/>
    <w:rsid w:val="00713565"/>
    <w:rsid w:val="00713779"/>
    <w:rsid w:val="00713887"/>
    <w:rsid w:val="00713964"/>
    <w:rsid w:val="00713BEC"/>
    <w:rsid w:val="00713D4C"/>
    <w:rsid w:val="00714000"/>
    <w:rsid w:val="007140AC"/>
    <w:rsid w:val="007141A4"/>
    <w:rsid w:val="0071474F"/>
    <w:rsid w:val="007147AC"/>
    <w:rsid w:val="007148AD"/>
    <w:rsid w:val="00714B9C"/>
    <w:rsid w:val="00714FB2"/>
    <w:rsid w:val="007153D8"/>
    <w:rsid w:val="0071545D"/>
    <w:rsid w:val="007154C6"/>
    <w:rsid w:val="007156E1"/>
    <w:rsid w:val="007157A3"/>
    <w:rsid w:val="00715FB6"/>
    <w:rsid w:val="00716009"/>
    <w:rsid w:val="007160AA"/>
    <w:rsid w:val="0071623D"/>
    <w:rsid w:val="007164AE"/>
    <w:rsid w:val="0071662D"/>
    <w:rsid w:val="007167D9"/>
    <w:rsid w:val="0071683B"/>
    <w:rsid w:val="00716BB2"/>
    <w:rsid w:val="00716E0E"/>
    <w:rsid w:val="00716E51"/>
    <w:rsid w:val="00716F19"/>
    <w:rsid w:val="007170C3"/>
    <w:rsid w:val="007172EB"/>
    <w:rsid w:val="0071744C"/>
    <w:rsid w:val="00717608"/>
    <w:rsid w:val="007176B5"/>
    <w:rsid w:val="007177F4"/>
    <w:rsid w:val="00717822"/>
    <w:rsid w:val="00717A9F"/>
    <w:rsid w:val="00717B9D"/>
    <w:rsid w:val="00717CDE"/>
    <w:rsid w:val="00717E19"/>
    <w:rsid w:val="0072000C"/>
    <w:rsid w:val="0072028D"/>
    <w:rsid w:val="0072044C"/>
    <w:rsid w:val="007206D1"/>
    <w:rsid w:val="007206EF"/>
    <w:rsid w:val="007209B1"/>
    <w:rsid w:val="007209D1"/>
    <w:rsid w:val="00720CDB"/>
    <w:rsid w:val="0072109D"/>
    <w:rsid w:val="00721160"/>
    <w:rsid w:val="007212A3"/>
    <w:rsid w:val="00721335"/>
    <w:rsid w:val="007216C6"/>
    <w:rsid w:val="007217AD"/>
    <w:rsid w:val="007217CC"/>
    <w:rsid w:val="007219D1"/>
    <w:rsid w:val="00721A25"/>
    <w:rsid w:val="00721AC1"/>
    <w:rsid w:val="00721C7B"/>
    <w:rsid w:val="00721EB1"/>
    <w:rsid w:val="00721F63"/>
    <w:rsid w:val="0072231B"/>
    <w:rsid w:val="00722405"/>
    <w:rsid w:val="007228DE"/>
    <w:rsid w:val="00722A34"/>
    <w:rsid w:val="00722AB8"/>
    <w:rsid w:val="00722E8B"/>
    <w:rsid w:val="00723214"/>
    <w:rsid w:val="007232CB"/>
    <w:rsid w:val="0072341D"/>
    <w:rsid w:val="0072343C"/>
    <w:rsid w:val="007234BE"/>
    <w:rsid w:val="00723849"/>
    <w:rsid w:val="007238EF"/>
    <w:rsid w:val="00723D22"/>
    <w:rsid w:val="00723D39"/>
    <w:rsid w:val="00723D74"/>
    <w:rsid w:val="00723EC6"/>
    <w:rsid w:val="00724633"/>
    <w:rsid w:val="007246FB"/>
    <w:rsid w:val="007248A7"/>
    <w:rsid w:val="0072490D"/>
    <w:rsid w:val="007249F0"/>
    <w:rsid w:val="00724A7E"/>
    <w:rsid w:val="00724CAF"/>
    <w:rsid w:val="00724CE8"/>
    <w:rsid w:val="00724D32"/>
    <w:rsid w:val="00724E3A"/>
    <w:rsid w:val="007250AA"/>
    <w:rsid w:val="00725178"/>
    <w:rsid w:val="00725230"/>
    <w:rsid w:val="007254DB"/>
    <w:rsid w:val="00725669"/>
    <w:rsid w:val="007256C5"/>
    <w:rsid w:val="00725C02"/>
    <w:rsid w:val="00725C2C"/>
    <w:rsid w:val="00725C99"/>
    <w:rsid w:val="00725EB9"/>
    <w:rsid w:val="00725EF8"/>
    <w:rsid w:val="00726076"/>
    <w:rsid w:val="007261A3"/>
    <w:rsid w:val="007261C4"/>
    <w:rsid w:val="0072627D"/>
    <w:rsid w:val="007265AD"/>
    <w:rsid w:val="00726689"/>
    <w:rsid w:val="007268E9"/>
    <w:rsid w:val="00726C66"/>
    <w:rsid w:val="00726C93"/>
    <w:rsid w:val="00726FD4"/>
    <w:rsid w:val="00727098"/>
    <w:rsid w:val="007271F5"/>
    <w:rsid w:val="0072739B"/>
    <w:rsid w:val="0072739C"/>
    <w:rsid w:val="0072775B"/>
    <w:rsid w:val="00727870"/>
    <w:rsid w:val="00727C76"/>
    <w:rsid w:val="00727EC3"/>
    <w:rsid w:val="00727EE3"/>
    <w:rsid w:val="00727EE5"/>
    <w:rsid w:val="00730125"/>
    <w:rsid w:val="00730257"/>
    <w:rsid w:val="007302D6"/>
    <w:rsid w:val="0073032A"/>
    <w:rsid w:val="00730A3C"/>
    <w:rsid w:val="00730B24"/>
    <w:rsid w:val="00730B8E"/>
    <w:rsid w:val="00730C9E"/>
    <w:rsid w:val="00730D6D"/>
    <w:rsid w:val="00730E81"/>
    <w:rsid w:val="00730EC3"/>
    <w:rsid w:val="00730EC6"/>
    <w:rsid w:val="00730EEC"/>
    <w:rsid w:val="00731193"/>
    <w:rsid w:val="007311B4"/>
    <w:rsid w:val="00731292"/>
    <w:rsid w:val="0073133C"/>
    <w:rsid w:val="00731410"/>
    <w:rsid w:val="00731687"/>
    <w:rsid w:val="00731716"/>
    <w:rsid w:val="00731747"/>
    <w:rsid w:val="007318FE"/>
    <w:rsid w:val="00731B60"/>
    <w:rsid w:val="00731DE8"/>
    <w:rsid w:val="00731E89"/>
    <w:rsid w:val="0073211F"/>
    <w:rsid w:val="007321BB"/>
    <w:rsid w:val="007322BD"/>
    <w:rsid w:val="00732840"/>
    <w:rsid w:val="00732A25"/>
    <w:rsid w:val="00732A89"/>
    <w:rsid w:val="00732BD4"/>
    <w:rsid w:val="00732D5A"/>
    <w:rsid w:val="00732F7E"/>
    <w:rsid w:val="00732FD7"/>
    <w:rsid w:val="0073305B"/>
    <w:rsid w:val="0073320C"/>
    <w:rsid w:val="0073393A"/>
    <w:rsid w:val="00733A84"/>
    <w:rsid w:val="00733AD8"/>
    <w:rsid w:val="00733B8D"/>
    <w:rsid w:val="00733B98"/>
    <w:rsid w:val="00733BAB"/>
    <w:rsid w:val="00733D5E"/>
    <w:rsid w:val="00733DC0"/>
    <w:rsid w:val="00733EAB"/>
    <w:rsid w:val="0073400F"/>
    <w:rsid w:val="00734283"/>
    <w:rsid w:val="007343F8"/>
    <w:rsid w:val="00734529"/>
    <w:rsid w:val="007346D7"/>
    <w:rsid w:val="00734765"/>
    <w:rsid w:val="007347FE"/>
    <w:rsid w:val="007348F2"/>
    <w:rsid w:val="007349A9"/>
    <w:rsid w:val="00734AE5"/>
    <w:rsid w:val="00734BCF"/>
    <w:rsid w:val="00734CEF"/>
    <w:rsid w:val="00734D6D"/>
    <w:rsid w:val="00734EB9"/>
    <w:rsid w:val="00734FFB"/>
    <w:rsid w:val="00735030"/>
    <w:rsid w:val="00735262"/>
    <w:rsid w:val="00735333"/>
    <w:rsid w:val="007355A8"/>
    <w:rsid w:val="007355B5"/>
    <w:rsid w:val="007359A9"/>
    <w:rsid w:val="007359D2"/>
    <w:rsid w:val="00735A7A"/>
    <w:rsid w:val="00735C04"/>
    <w:rsid w:val="00735D48"/>
    <w:rsid w:val="00735F10"/>
    <w:rsid w:val="00735F50"/>
    <w:rsid w:val="00735F5E"/>
    <w:rsid w:val="00736090"/>
    <w:rsid w:val="00736182"/>
    <w:rsid w:val="0073627D"/>
    <w:rsid w:val="007362C0"/>
    <w:rsid w:val="0073688A"/>
    <w:rsid w:val="00736A18"/>
    <w:rsid w:val="00736BB9"/>
    <w:rsid w:val="007370F0"/>
    <w:rsid w:val="00737210"/>
    <w:rsid w:val="007373D9"/>
    <w:rsid w:val="00737854"/>
    <w:rsid w:val="00737914"/>
    <w:rsid w:val="00737AC6"/>
    <w:rsid w:val="00737B2D"/>
    <w:rsid w:val="00737C2B"/>
    <w:rsid w:val="00737EAC"/>
    <w:rsid w:val="00737F2D"/>
    <w:rsid w:val="00740155"/>
    <w:rsid w:val="00740288"/>
    <w:rsid w:val="007403E4"/>
    <w:rsid w:val="00740779"/>
    <w:rsid w:val="00740793"/>
    <w:rsid w:val="007408C7"/>
    <w:rsid w:val="0074098B"/>
    <w:rsid w:val="00740ADF"/>
    <w:rsid w:val="00740C72"/>
    <w:rsid w:val="00740F09"/>
    <w:rsid w:val="00740FBB"/>
    <w:rsid w:val="00741091"/>
    <w:rsid w:val="00741246"/>
    <w:rsid w:val="00741383"/>
    <w:rsid w:val="00741463"/>
    <w:rsid w:val="00741619"/>
    <w:rsid w:val="00741684"/>
    <w:rsid w:val="00741876"/>
    <w:rsid w:val="00741987"/>
    <w:rsid w:val="007419F1"/>
    <w:rsid w:val="00741BAB"/>
    <w:rsid w:val="00741BBF"/>
    <w:rsid w:val="00741C59"/>
    <w:rsid w:val="00741E29"/>
    <w:rsid w:val="00742170"/>
    <w:rsid w:val="007421B3"/>
    <w:rsid w:val="00742204"/>
    <w:rsid w:val="00742219"/>
    <w:rsid w:val="0074222B"/>
    <w:rsid w:val="007422C4"/>
    <w:rsid w:val="00742347"/>
    <w:rsid w:val="00742408"/>
    <w:rsid w:val="00742453"/>
    <w:rsid w:val="00742666"/>
    <w:rsid w:val="007431C1"/>
    <w:rsid w:val="00743791"/>
    <w:rsid w:val="00743A8A"/>
    <w:rsid w:val="00743AD3"/>
    <w:rsid w:val="00743B6F"/>
    <w:rsid w:val="00743CAC"/>
    <w:rsid w:val="00743E7E"/>
    <w:rsid w:val="00743F16"/>
    <w:rsid w:val="00744083"/>
    <w:rsid w:val="00744182"/>
    <w:rsid w:val="007442D9"/>
    <w:rsid w:val="007444D8"/>
    <w:rsid w:val="007448AB"/>
    <w:rsid w:val="007448B5"/>
    <w:rsid w:val="0074496C"/>
    <w:rsid w:val="007449F7"/>
    <w:rsid w:val="00744A3C"/>
    <w:rsid w:val="00744FD3"/>
    <w:rsid w:val="0074537E"/>
    <w:rsid w:val="007453BD"/>
    <w:rsid w:val="0074550D"/>
    <w:rsid w:val="007456F6"/>
    <w:rsid w:val="007459C3"/>
    <w:rsid w:val="00745A60"/>
    <w:rsid w:val="00745AA4"/>
    <w:rsid w:val="00745AD4"/>
    <w:rsid w:val="00745C58"/>
    <w:rsid w:val="00746071"/>
    <w:rsid w:val="00746144"/>
    <w:rsid w:val="007461B5"/>
    <w:rsid w:val="007461FB"/>
    <w:rsid w:val="007466D3"/>
    <w:rsid w:val="0074670E"/>
    <w:rsid w:val="00746802"/>
    <w:rsid w:val="0074692D"/>
    <w:rsid w:val="00746A23"/>
    <w:rsid w:val="00746B72"/>
    <w:rsid w:val="00746E34"/>
    <w:rsid w:val="00746E63"/>
    <w:rsid w:val="00746F4B"/>
    <w:rsid w:val="0074723F"/>
    <w:rsid w:val="00747255"/>
    <w:rsid w:val="00747560"/>
    <w:rsid w:val="007476B9"/>
    <w:rsid w:val="00747847"/>
    <w:rsid w:val="00747A2A"/>
    <w:rsid w:val="00747AE4"/>
    <w:rsid w:val="00747CAC"/>
    <w:rsid w:val="00747CCB"/>
    <w:rsid w:val="00747D2D"/>
    <w:rsid w:val="00747E5A"/>
    <w:rsid w:val="00747EB6"/>
    <w:rsid w:val="007501C8"/>
    <w:rsid w:val="0075024E"/>
    <w:rsid w:val="00750253"/>
    <w:rsid w:val="00750369"/>
    <w:rsid w:val="00750380"/>
    <w:rsid w:val="00750398"/>
    <w:rsid w:val="00750592"/>
    <w:rsid w:val="0075085C"/>
    <w:rsid w:val="007508BA"/>
    <w:rsid w:val="00750C4E"/>
    <w:rsid w:val="00750E04"/>
    <w:rsid w:val="0075100B"/>
    <w:rsid w:val="00751099"/>
    <w:rsid w:val="007510A3"/>
    <w:rsid w:val="0075119D"/>
    <w:rsid w:val="007511A3"/>
    <w:rsid w:val="00751282"/>
    <w:rsid w:val="007512B4"/>
    <w:rsid w:val="007515C0"/>
    <w:rsid w:val="00751B38"/>
    <w:rsid w:val="00751C17"/>
    <w:rsid w:val="00751FE6"/>
    <w:rsid w:val="007522A2"/>
    <w:rsid w:val="00752399"/>
    <w:rsid w:val="007523BD"/>
    <w:rsid w:val="007524C2"/>
    <w:rsid w:val="00752595"/>
    <w:rsid w:val="00752812"/>
    <w:rsid w:val="0075286F"/>
    <w:rsid w:val="00752A0A"/>
    <w:rsid w:val="0075309A"/>
    <w:rsid w:val="007538BC"/>
    <w:rsid w:val="00753A0E"/>
    <w:rsid w:val="00753ADB"/>
    <w:rsid w:val="00753D55"/>
    <w:rsid w:val="00753F0D"/>
    <w:rsid w:val="00754084"/>
    <w:rsid w:val="00754316"/>
    <w:rsid w:val="0075439C"/>
    <w:rsid w:val="007545E8"/>
    <w:rsid w:val="00754662"/>
    <w:rsid w:val="007546AC"/>
    <w:rsid w:val="00754BCC"/>
    <w:rsid w:val="00754F8F"/>
    <w:rsid w:val="007552A1"/>
    <w:rsid w:val="007554DE"/>
    <w:rsid w:val="007556AB"/>
    <w:rsid w:val="007557A5"/>
    <w:rsid w:val="0075585F"/>
    <w:rsid w:val="00755883"/>
    <w:rsid w:val="007558CA"/>
    <w:rsid w:val="007558E2"/>
    <w:rsid w:val="007559DC"/>
    <w:rsid w:val="00755A69"/>
    <w:rsid w:val="00755A99"/>
    <w:rsid w:val="00755CE3"/>
    <w:rsid w:val="00755DA2"/>
    <w:rsid w:val="00756247"/>
    <w:rsid w:val="00756513"/>
    <w:rsid w:val="0075651D"/>
    <w:rsid w:val="00756591"/>
    <w:rsid w:val="007568C1"/>
    <w:rsid w:val="00756A03"/>
    <w:rsid w:val="00756A17"/>
    <w:rsid w:val="00756C79"/>
    <w:rsid w:val="00756C87"/>
    <w:rsid w:val="00756DA9"/>
    <w:rsid w:val="007571B0"/>
    <w:rsid w:val="007573B0"/>
    <w:rsid w:val="00757591"/>
    <w:rsid w:val="0075774F"/>
    <w:rsid w:val="00757798"/>
    <w:rsid w:val="00757D8F"/>
    <w:rsid w:val="00760107"/>
    <w:rsid w:val="00760141"/>
    <w:rsid w:val="0076019E"/>
    <w:rsid w:val="007601CD"/>
    <w:rsid w:val="00760505"/>
    <w:rsid w:val="00760B0A"/>
    <w:rsid w:val="00760EA4"/>
    <w:rsid w:val="00760FE0"/>
    <w:rsid w:val="00761060"/>
    <w:rsid w:val="007610CA"/>
    <w:rsid w:val="007610E6"/>
    <w:rsid w:val="007610E8"/>
    <w:rsid w:val="007614B7"/>
    <w:rsid w:val="007614FF"/>
    <w:rsid w:val="00761560"/>
    <w:rsid w:val="00761973"/>
    <w:rsid w:val="00761A60"/>
    <w:rsid w:val="00761BB4"/>
    <w:rsid w:val="00761CAA"/>
    <w:rsid w:val="00761FC0"/>
    <w:rsid w:val="00762096"/>
    <w:rsid w:val="007622D5"/>
    <w:rsid w:val="00762659"/>
    <w:rsid w:val="00762AFA"/>
    <w:rsid w:val="00762B17"/>
    <w:rsid w:val="00762BF3"/>
    <w:rsid w:val="00762D07"/>
    <w:rsid w:val="00762F73"/>
    <w:rsid w:val="00763239"/>
    <w:rsid w:val="007635FA"/>
    <w:rsid w:val="00763643"/>
    <w:rsid w:val="007636CC"/>
    <w:rsid w:val="007636E1"/>
    <w:rsid w:val="007639FE"/>
    <w:rsid w:val="00763A54"/>
    <w:rsid w:val="00763C0A"/>
    <w:rsid w:val="00763F3E"/>
    <w:rsid w:val="00764103"/>
    <w:rsid w:val="0076430E"/>
    <w:rsid w:val="0076433B"/>
    <w:rsid w:val="00764454"/>
    <w:rsid w:val="0076459B"/>
    <w:rsid w:val="007646F8"/>
    <w:rsid w:val="0076474C"/>
    <w:rsid w:val="00764974"/>
    <w:rsid w:val="00764CB4"/>
    <w:rsid w:val="00764E13"/>
    <w:rsid w:val="007652D9"/>
    <w:rsid w:val="007653B1"/>
    <w:rsid w:val="0076562F"/>
    <w:rsid w:val="0076564D"/>
    <w:rsid w:val="0076594E"/>
    <w:rsid w:val="00765A24"/>
    <w:rsid w:val="00765CB6"/>
    <w:rsid w:val="00765CC3"/>
    <w:rsid w:val="00765E86"/>
    <w:rsid w:val="00765ED6"/>
    <w:rsid w:val="00765EE4"/>
    <w:rsid w:val="00766233"/>
    <w:rsid w:val="007663C7"/>
    <w:rsid w:val="007664E8"/>
    <w:rsid w:val="007665AB"/>
    <w:rsid w:val="007665D9"/>
    <w:rsid w:val="00766A44"/>
    <w:rsid w:val="00766F8A"/>
    <w:rsid w:val="00767417"/>
    <w:rsid w:val="0076747B"/>
    <w:rsid w:val="0076764E"/>
    <w:rsid w:val="00767A37"/>
    <w:rsid w:val="00767B4D"/>
    <w:rsid w:val="00767B83"/>
    <w:rsid w:val="00767DE8"/>
    <w:rsid w:val="00767F1F"/>
    <w:rsid w:val="00770047"/>
    <w:rsid w:val="0077013E"/>
    <w:rsid w:val="0077022D"/>
    <w:rsid w:val="00770433"/>
    <w:rsid w:val="0077063D"/>
    <w:rsid w:val="0077089D"/>
    <w:rsid w:val="00770A13"/>
    <w:rsid w:val="00770CD9"/>
    <w:rsid w:val="00770CFF"/>
    <w:rsid w:val="00770DDE"/>
    <w:rsid w:val="00770F05"/>
    <w:rsid w:val="00771432"/>
    <w:rsid w:val="007714D8"/>
    <w:rsid w:val="00771556"/>
    <w:rsid w:val="00771955"/>
    <w:rsid w:val="00771D92"/>
    <w:rsid w:val="00771DA0"/>
    <w:rsid w:val="00771E3F"/>
    <w:rsid w:val="0077226C"/>
    <w:rsid w:val="00772565"/>
    <w:rsid w:val="007726C3"/>
    <w:rsid w:val="0077271D"/>
    <w:rsid w:val="0077278F"/>
    <w:rsid w:val="00772B1E"/>
    <w:rsid w:val="00772E5E"/>
    <w:rsid w:val="00772ECC"/>
    <w:rsid w:val="00772F82"/>
    <w:rsid w:val="007732FF"/>
    <w:rsid w:val="0077356F"/>
    <w:rsid w:val="00773735"/>
    <w:rsid w:val="00773BDD"/>
    <w:rsid w:val="00773C9C"/>
    <w:rsid w:val="00773D04"/>
    <w:rsid w:val="00773E1B"/>
    <w:rsid w:val="00773FB8"/>
    <w:rsid w:val="00773FBA"/>
    <w:rsid w:val="00773FCD"/>
    <w:rsid w:val="00773FFB"/>
    <w:rsid w:val="007740AF"/>
    <w:rsid w:val="007740B7"/>
    <w:rsid w:val="0077421D"/>
    <w:rsid w:val="007743F2"/>
    <w:rsid w:val="00774582"/>
    <w:rsid w:val="007746CB"/>
    <w:rsid w:val="007747CE"/>
    <w:rsid w:val="00774819"/>
    <w:rsid w:val="00774856"/>
    <w:rsid w:val="0077494C"/>
    <w:rsid w:val="00774FA0"/>
    <w:rsid w:val="00775087"/>
    <w:rsid w:val="0077516E"/>
    <w:rsid w:val="0077526D"/>
    <w:rsid w:val="00775385"/>
    <w:rsid w:val="0077554D"/>
    <w:rsid w:val="007756BA"/>
    <w:rsid w:val="007757CF"/>
    <w:rsid w:val="007757F5"/>
    <w:rsid w:val="00775859"/>
    <w:rsid w:val="00775ECD"/>
    <w:rsid w:val="0077600C"/>
    <w:rsid w:val="0077643D"/>
    <w:rsid w:val="00776470"/>
    <w:rsid w:val="007765F8"/>
    <w:rsid w:val="00776713"/>
    <w:rsid w:val="0077671B"/>
    <w:rsid w:val="00776906"/>
    <w:rsid w:val="0077697D"/>
    <w:rsid w:val="00776D5F"/>
    <w:rsid w:val="00776EEC"/>
    <w:rsid w:val="00776F2C"/>
    <w:rsid w:val="00777107"/>
    <w:rsid w:val="00777136"/>
    <w:rsid w:val="0077713A"/>
    <w:rsid w:val="00777189"/>
    <w:rsid w:val="007772BD"/>
    <w:rsid w:val="007776CC"/>
    <w:rsid w:val="00777739"/>
    <w:rsid w:val="00777766"/>
    <w:rsid w:val="007777CC"/>
    <w:rsid w:val="00777804"/>
    <w:rsid w:val="00777970"/>
    <w:rsid w:val="007779D0"/>
    <w:rsid w:val="00777C44"/>
    <w:rsid w:val="00777E9A"/>
    <w:rsid w:val="00777F00"/>
    <w:rsid w:val="0078032F"/>
    <w:rsid w:val="007804DE"/>
    <w:rsid w:val="00780618"/>
    <w:rsid w:val="007806BA"/>
    <w:rsid w:val="00780DEB"/>
    <w:rsid w:val="00780F34"/>
    <w:rsid w:val="00781519"/>
    <w:rsid w:val="00781538"/>
    <w:rsid w:val="00781671"/>
    <w:rsid w:val="00781868"/>
    <w:rsid w:val="007819DC"/>
    <w:rsid w:val="00781CB4"/>
    <w:rsid w:val="00781D1B"/>
    <w:rsid w:val="007821CA"/>
    <w:rsid w:val="007822AB"/>
    <w:rsid w:val="00782427"/>
    <w:rsid w:val="0078244A"/>
    <w:rsid w:val="0078272F"/>
    <w:rsid w:val="0078285B"/>
    <w:rsid w:val="0078292D"/>
    <w:rsid w:val="00782A12"/>
    <w:rsid w:val="00782A90"/>
    <w:rsid w:val="00782C54"/>
    <w:rsid w:val="00782CD8"/>
    <w:rsid w:val="00782E91"/>
    <w:rsid w:val="00782F36"/>
    <w:rsid w:val="007832D7"/>
    <w:rsid w:val="00783439"/>
    <w:rsid w:val="00783866"/>
    <w:rsid w:val="00783893"/>
    <w:rsid w:val="00783905"/>
    <w:rsid w:val="00783A2E"/>
    <w:rsid w:val="00783B47"/>
    <w:rsid w:val="00783E1C"/>
    <w:rsid w:val="007842A4"/>
    <w:rsid w:val="007843C0"/>
    <w:rsid w:val="00784556"/>
    <w:rsid w:val="0078488A"/>
    <w:rsid w:val="00784961"/>
    <w:rsid w:val="00784BB3"/>
    <w:rsid w:val="00784D79"/>
    <w:rsid w:val="00784E3A"/>
    <w:rsid w:val="00784F40"/>
    <w:rsid w:val="00785021"/>
    <w:rsid w:val="007850E1"/>
    <w:rsid w:val="00785192"/>
    <w:rsid w:val="007853BB"/>
    <w:rsid w:val="0078556C"/>
    <w:rsid w:val="0078564E"/>
    <w:rsid w:val="0078568D"/>
    <w:rsid w:val="007856A9"/>
    <w:rsid w:val="007856AB"/>
    <w:rsid w:val="00785730"/>
    <w:rsid w:val="00785889"/>
    <w:rsid w:val="007858A9"/>
    <w:rsid w:val="007858C8"/>
    <w:rsid w:val="00785954"/>
    <w:rsid w:val="007859D7"/>
    <w:rsid w:val="00785A02"/>
    <w:rsid w:val="00785D0E"/>
    <w:rsid w:val="00785F16"/>
    <w:rsid w:val="00786191"/>
    <w:rsid w:val="0078622A"/>
    <w:rsid w:val="00786392"/>
    <w:rsid w:val="00786413"/>
    <w:rsid w:val="007865A8"/>
    <w:rsid w:val="007865E7"/>
    <w:rsid w:val="0078663F"/>
    <w:rsid w:val="00786C33"/>
    <w:rsid w:val="00786C3F"/>
    <w:rsid w:val="00787075"/>
    <w:rsid w:val="0078709B"/>
    <w:rsid w:val="007870A0"/>
    <w:rsid w:val="00787392"/>
    <w:rsid w:val="00787402"/>
    <w:rsid w:val="007874AF"/>
    <w:rsid w:val="00787657"/>
    <w:rsid w:val="00787670"/>
    <w:rsid w:val="0078788B"/>
    <w:rsid w:val="0078793A"/>
    <w:rsid w:val="007879D0"/>
    <w:rsid w:val="00787AA0"/>
    <w:rsid w:val="00787B70"/>
    <w:rsid w:val="00787C5A"/>
    <w:rsid w:val="00787D57"/>
    <w:rsid w:val="00787DDA"/>
    <w:rsid w:val="00787E84"/>
    <w:rsid w:val="00787F5A"/>
    <w:rsid w:val="0079026E"/>
    <w:rsid w:val="0079041C"/>
    <w:rsid w:val="00790455"/>
    <w:rsid w:val="007905D0"/>
    <w:rsid w:val="00790B36"/>
    <w:rsid w:val="00790B45"/>
    <w:rsid w:val="00790B58"/>
    <w:rsid w:val="00790C64"/>
    <w:rsid w:val="00790CD2"/>
    <w:rsid w:val="00790E6A"/>
    <w:rsid w:val="00790ED2"/>
    <w:rsid w:val="00790F61"/>
    <w:rsid w:val="0079104E"/>
    <w:rsid w:val="00791056"/>
    <w:rsid w:val="007912E9"/>
    <w:rsid w:val="0079136F"/>
    <w:rsid w:val="00791398"/>
    <w:rsid w:val="00791497"/>
    <w:rsid w:val="007915B0"/>
    <w:rsid w:val="007915D4"/>
    <w:rsid w:val="007915F1"/>
    <w:rsid w:val="007917C2"/>
    <w:rsid w:val="00791837"/>
    <w:rsid w:val="00791B08"/>
    <w:rsid w:val="00792033"/>
    <w:rsid w:val="00792066"/>
    <w:rsid w:val="00792289"/>
    <w:rsid w:val="0079245C"/>
    <w:rsid w:val="0079267C"/>
    <w:rsid w:val="007926E0"/>
    <w:rsid w:val="00792828"/>
    <w:rsid w:val="00792A26"/>
    <w:rsid w:val="00792E0B"/>
    <w:rsid w:val="00792E9C"/>
    <w:rsid w:val="0079310D"/>
    <w:rsid w:val="00793225"/>
    <w:rsid w:val="00793260"/>
    <w:rsid w:val="0079344B"/>
    <w:rsid w:val="00793480"/>
    <w:rsid w:val="0079355F"/>
    <w:rsid w:val="00793A8A"/>
    <w:rsid w:val="00793B0F"/>
    <w:rsid w:val="00793B7F"/>
    <w:rsid w:val="00793BE2"/>
    <w:rsid w:val="00793DC0"/>
    <w:rsid w:val="00793E22"/>
    <w:rsid w:val="00793F64"/>
    <w:rsid w:val="0079429C"/>
    <w:rsid w:val="007944D5"/>
    <w:rsid w:val="0079477F"/>
    <w:rsid w:val="00794795"/>
    <w:rsid w:val="00794ABD"/>
    <w:rsid w:val="00794C8B"/>
    <w:rsid w:val="00794D41"/>
    <w:rsid w:val="00794DE1"/>
    <w:rsid w:val="00794FD0"/>
    <w:rsid w:val="007951F1"/>
    <w:rsid w:val="0079538B"/>
    <w:rsid w:val="007954CD"/>
    <w:rsid w:val="007955D7"/>
    <w:rsid w:val="00795636"/>
    <w:rsid w:val="0079575B"/>
    <w:rsid w:val="00795966"/>
    <w:rsid w:val="00795A0C"/>
    <w:rsid w:val="00795A3D"/>
    <w:rsid w:val="00795AEE"/>
    <w:rsid w:val="00795BAD"/>
    <w:rsid w:val="00795C1B"/>
    <w:rsid w:val="00795C2F"/>
    <w:rsid w:val="00795CE3"/>
    <w:rsid w:val="00795E09"/>
    <w:rsid w:val="00795E27"/>
    <w:rsid w:val="00795EA6"/>
    <w:rsid w:val="00795EF4"/>
    <w:rsid w:val="0079602A"/>
    <w:rsid w:val="00796050"/>
    <w:rsid w:val="007960C1"/>
    <w:rsid w:val="007961FE"/>
    <w:rsid w:val="007962D9"/>
    <w:rsid w:val="00796536"/>
    <w:rsid w:val="007965E4"/>
    <w:rsid w:val="007965FF"/>
    <w:rsid w:val="007967A2"/>
    <w:rsid w:val="007967B4"/>
    <w:rsid w:val="007968BC"/>
    <w:rsid w:val="00796996"/>
    <w:rsid w:val="00796AA1"/>
    <w:rsid w:val="00796BD0"/>
    <w:rsid w:val="00796D6C"/>
    <w:rsid w:val="00796E69"/>
    <w:rsid w:val="00796F1E"/>
    <w:rsid w:val="00796FA4"/>
    <w:rsid w:val="00797597"/>
    <w:rsid w:val="007975EC"/>
    <w:rsid w:val="00797720"/>
    <w:rsid w:val="007977A2"/>
    <w:rsid w:val="0079790A"/>
    <w:rsid w:val="007979F3"/>
    <w:rsid w:val="00797C53"/>
    <w:rsid w:val="00797CCA"/>
    <w:rsid w:val="007A002B"/>
    <w:rsid w:val="007A003F"/>
    <w:rsid w:val="007A0658"/>
    <w:rsid w:val="007A06E7"/>
    <w:rsid w:val="007A073A"/>
    <w:rsid w:val="007A0A54"/>
    <w:rsid w:val="007A0A8E"/>
    <w:rsid w:val="007A0E0A"/>
    <w:rsid w:val="007A1059"/>
    <w:rsid w:val="007A115E"/>
    <w:rsid w:val="007A147B"/>
    <w:rsid w:val="007A17B2"/>
    <w:rsid w:val="007A187C"/>
    <w:rsid w:val="007A18F4"/>
    <w:rsid w:val="007A19C2"/>
    <w:rsid w:val="007A1C05"/>
    <w:rsid w:val="007A1DD0"/>
    <w:rsid w:val="007A212C"/>
    <w:rsid w:val="007A223D"/>
    <w:rsid w:val="007A2275"/>
    <w:rsid w:val="007A2856"/>
    <w:rsid w:val="007A28B0"/>
    <w:rsid w:val="007A28B5"/>
    <w:rsid w:val="007A28FB"/>
    <w:rsid w:val="007A2BEA"/>
    <w:rsid w:val="007A321F"/>
    <w:rsid w:val="007A3316"/>
    <w:rsid w:val="007A3439"/>
    <w:rsid w:val="007A3443"/>
    <w:rsid w:val="007A346A"/>
    <w:rsid w:val="007A36FF"/>
    <w:rsid w:val="007A3956"/>
    <w:rsid w:val="007A39FA"/>
    <w:rsid w:val="007A3C74"/>
    <w:rsid w:val="007A4339"/>
    <w:rsid w:val="007A453D"/>
    <w:rsid w:val="007A45AE"/>
    <w:rsid w:val="007A45FB"/>
    <w:rsid w:val="007A4A43"/>
    <w:rsid w:val="007A5101"/>
    <w:rsid w:val="007A52D5"/>
    <w:rsid w:val="007A53B4"/>
    <w:rsid w:val="007A5575"/>
    <w:rsid w:val="007A55C0"/>
    <w:rsid w:val="007A574F"/>
    <w:rsid w:val="007A5C6B"/>
    <w:rsid w:val="007A5F4B"/>
    <w:rsid w:val="007A5FBB"/>
    <w:rsid w:val="007A5FD1"/>
    <w:rsid w:val="007A60D1"/>
    <w:rsid w:val="007A6353"/>
    <w:rsid w:val="007A6455"/>
    <w:rsid w:val="007A656B"/>
    <w:rsid w:val="007A6656"/>
    <w:rsid w:val="007A66A8"/>
    <w:rsid w:val="007A68FD"/>
    <w:rsid w:val="007A6B8F"/>
    <w:rsid w:val="007A6BEA"/>
    <w:rsid w:val="007A6F47"/>
    <w:rsid w:val="007A72C1"/>
    <w:rsid w:val="007A7341"/>
    <w:rsid w:val="007A741A"/>
    <w:rsid w:val="007A76F2"/>
    <w:rsid w:val="007A77B6"/>
    <w:rsid w:val="007A7886"/>
    <w:rsid w:val="007A7926"/>
    <w:rsid w:val="007A7B84"/>
    <w:rsid w:val="007A7C82"/>
    <w:rsid w:val="007A7FD2"/>
    <w:rsid w:val="007B00B7"/>
    <w:rsid w:val="007B01D3"/>
    <w:rsid w:val="007B041D"/>
    <w:rsid w:val="007B0426"/>
    <w:rsid w:val="007B04DF"/>
    <w:rsid w:val="007B0500"/>
    <w:rsid w:val="007B07A6"/>
    <w:rsid w:val="007B0B27"/>
    <w:rsid w:val="007B0B4D"/>
    <w:rsid w:val="007B0C65"/>
    <w:rsid w:val="007B0CD1"/>
    <w:rsid w:val="007B0CD9"/>
    <w:rsid w:val="007B0DA8"/>
    <w:rsid w:val="007B0ED2"/>
    <w:rsid w:val="007B0F98"/>
    <w:rsid w:val="007B1036"/>
    <w:rsid w:val="007B1057"/>
    <w:rsid w:val="007B1257"/>
    <w:rsid w:val="007B139A"/>
    <w:rsid w:val="007B14A1"/>
    <w:rsid w:val="007B14E0"/>
    <w:rsid w:val="007B159C"/>
    <w:rsid w:val="007B160A"/>
    <w:rsid w:val="007B1675"/>
    <w:rsid w:val="007B18F0"/>
    <w:rsid w:val="007B1C36"/>
    <w:rsid w:val="007B1D9F"/>
    <w:rsid w:val="007B2007"/>
    <w:rsid w:val="007B2097"/>
    <w:rsid w:val="007B20B9"/>
    <w:rsid w:val="007B2645"/>
    <w:rsid w:val="007B2921"/>
    <w:rsid w:val="007B2EB7"/>
    <w:rsid w:val="007B30E7"/>
    <w:rsid w:val="007B31EE"/>
    <w:rsid w:val="007B3647"/>
    <w:rsid w:val="007B3678"/>
    <w:rsid w:val="007B37F8"/>
    <w:rsid w:val="007B382A"/>
    <w:rsid w:val="007B3C24"/>
    <w:rsid w:val="007B3E71"/>
    <w:rsid w:val="007B3EA3"/>
    <w:rsid w:val="007B3ECD"/>
    <w:rsid w:val="007B3FF2"/>
    <w:rsid w:val="007B4388"/>
    <w:rsid w:val="007B43FA"/>
    <w:rsid w:val="007B4C03"/>
    <w:rsid w:val="007B4C8B"/>
    <w:rsid w:val="007B4EA7"/>
    <w:rsid w:val="007B4F08"/>
    <w:rsid w:val="007B50A0"/>
    <w:rsid w:val="007B5393"/>
    <w:rsid w:val="007B5744"/>
    <w:rsid w:val="007B5877"/>
    <w:rsid w:val="007B5BF9"/>
    <w:rsid w:val="007B5C96"/>
    <w:rsid w:val="007B5F65"/>
    <w:rsid w:val="007B61F7"/>
    <w:rsid w:val="007B63C7"/>
    <w:rsid w:val="007B640F"/>
    <w:rsid w:val="007B6779"/>
    <w:rsid w:val="007B69DF"/>
    <w:rsid w:val="007B6C67"/>
    <w:rsid w:val="007B6E36"/>
    <w:rsid w:val="007B6EDD"/>
    <w:rsid w:val="007B6F34"/>
    <w:rsid w:val="007B7015"/>
    <w:rsid w:val="007B7137"/>
    <w:rsid w:val="007B74A7"/>
    <w:rsid w:val="007B75FB"/>
    <w:rsid w:val="007B7698"/>
    <w:rsid w:val="007B775A"/>
    <w:rsid w:val="007B785F"/>
    <w:rsid w:val="007B7861"/>
    <w:rsid w:val="007B78FF"/>
    <w:rsid w:val="007B7A1F"/>
    <w:rsid w:val="007B7AE5"/>
    <w:rsid w:val="007B7B4C"/>
    <w:rsid w:val="007B7B4E"/>
    <w:rsid w:val="007B7B6C"/>
    <w:rsid w:val="007B7C14"/>
    <w:rsid w:val="007B7C4A"/>
    <w:rsid w:val="007B7D79"/>
    <w:rsid w:val="007B7DF4"/>
    <w:rsid w:val="007C0190"/>
    <w:rsid w:val="007C03F3"/>
    <w:rsid w:val="007C0646"/>
    <w:rsid w:val="007C078B"/>
    <w:rsid w:val="007C0813"/>
    <w:rsid w:val="007C0882"/>
    <w:rsid w:val="007C0B86"/>
    <w:rsid w:val="007C0C54"/>
    <w:rsid w:val="007C0CFD"/>
    <w:rsid w:val="007C0E4E"/>
    <w:rsid w:val="007C1165"/>
    <w:rsid w:val="007C129C"/>
    <w:rsid w:val="007C136C"/>
    <w:rsid w:val="007C1465"/>
    <w:rsid w:val="007C14CF"/>
    <w:rsid w:val="007C16D8"/>
    <w:rsid w:val="007C1A88"/>
    <w:rsid w:val="007C1C4D"/>
    <w:rsid w:val="007C1D06"/>
    <w:rsid w:val="007C1D12"/>
    <w:rsid w:val="007C1EBF"/>
    <w:rsid w:val="007C1F32"/>
    <w:rsid w:val="007C2398"/>
    <w:rsid w:val="007C23A5"/>
    <w:rsid w:val="007C24C1"/>
    <w:rsid w:val="007C2575"/>
    <w:rsid w:val="007C269A"/>
    <w:rsid w:val="007C2782"/>
    <w:rsid w:val="007C2A5C"/>
    <w:rsid w:val="007C2AAB"/>
    <w:rsid w:val="007C2B54"/>
    <w:rsid w:val="007C2BB7"/>
    <w:rsid w:val="007C2CCB"/>
    <w:rsid w:val="007C2D60"/>
    <w:rsid w:val="007C3027"/>
    <w:rsid w:val="007C3098"/>
    <w:rsid w:val="007C315D"/>
    <w:rsid w:val="007C321E"/>
    <w:rsid w:val="007C35C2"/>
    <w:rsid w:val="007C379C"/>
    <w:rsid w:val="007C39AB"/>
    <w:rsid w:val="007C3ADF"/>
    <w:rsid w:val="007C3B0F"/>
    <w:rsid w:val="007C3EBD"/>
    <w:rsid w:val="007C4230"/>
    <w:rsid w:val="007C4583"/>
    <w:rsid w:val="007C48E6"/>
    <w:rsid w:val="007C4BC9"/>
    <w:rsid w:val="007C4C9E"/>
    <w:rsid w:val="007C4EFC"/>
    <w:rsid w:val="007C5044"/>
    <w:rsid w:val="007C5167"/>
    <w:rsid w:val="007C56B3"/>
    <w:rsid w:val="007C570F"/>
    <w:rsid w:val="007C5840"/>
    <w:rsid w:val="007C5DFE"/>
    <w:rsid w:val="007C5EA0"/>
    <w:rsid w:val="007C60C8"/>
    <w:rsid w:val="007C60DE"/>
    <w:rsid w:val="007C6224"/>
    <w:rsid w:val="007C624D"/>
    <w:rsid w:val="007C6262"/>
    <w:rsid w:val="007C6563"/>
    <w:rsid w:val="007C67D4"/>
    <w:rsid w:val="007C68C8"/>
    <w:rsid w:val="007C6B52"/>
    <w:rsid w:val="007C6C1F"/>
    <w:rsid w:val="007C6E5B"/>
    <w:rsid w:val="007C6EDD"/>
    <w:rsid w:val="007C6F50"/>
    <w:rsid w:val="007C70E6"/>
    <w:rsid w:val="007C74FC"/>
    <w:rsid w:val="007C75FF"/>
    <w:rsid w:val="007C7866"/>
    <w:rsid w:val="007C7947"/>
    <w:rsid w:val="007C7B76"/>
    <w:rsid w:val="007C7C0D"/>
    <w:rsid w:val="007C9E39"/>
    <w:rsid w:val="007D016C"/>
    <w:rsid w:val="007D01C0"/>
    <w:rsid w:val="007D0256"/>
    <w:rsid w:val="007D025F"/>
    <w:rsid w:val="007D060D"/>
    <w:rsid w:val="007D08AB"/>
    <w:rsid w:val="007D092C"/>
    <w:rsid w:val="007D0B34"/>
    <w:rsid w:val="007D0E97"/>
    <w:rsid w:val="007D111A"/>
    <w:rsid w:val="007D1276"/>
    <w:rsid w:val="007D1370"/>
    <w:rsid w:val="007D14D1"/>
    <w:rsid w:val="007D162D"/>
    <w:rsid w:val="007D192D"/>
    <w:rsid w:val="007D1A2C"/>
    <w:rsid w:val="007D1AB6"/>
    <w:rsid w:val="007D1BDB"/>
    <w:rsid w:val="007D1C8B"/>
    <w:rsid w:val="007D1CFA"/>
    <w:rsid w:val="007D1EEE"/>
    <w:rsid w:val="007D1F0D"/>
    <w:rsid w:val="007D2041"/>
    <w:rsid w:val="007D2261"/>
    <w:rsid w:val="007D2365"/>
    <w:rsid w:val="007D23A6"/>
    <w:rsid w:val="007D23C0"/>
    <w:rsid w:val="007D24AF"/>
    <w:rsid w:val="007D24C0"/>
    <w:rsid w:val="007D255D"/>
    <w:rsid w:val="007D26DF"/>
    <w:rsid w:val="007D2893"/>
    <w:rsid w:val="007D2A6C"/>
    <w:rsid w:val="007D2B0C"/>
    <w:rsid w:val="007D2C24"/>
    <w:rsid w:val="007D2CEF"/>
    <w:rsid w:val="007D2EFE"/>
    <w:rsid w:val="007D2F57"/>
    <w:rsid w:val="007D31F2"/>
    <w:rsid w:val="007D3319"/>
    <w:rsid w:val="007D37E0"/>
    <w:rsid w:val="007D3846"/>
    <w:rsid w:val="007D3A3B"/>
    <w:rsid w:val="007D3C8D"/>
    <w:rsid w:val="007D3EFB"/>
    <w:rsid w:val="007D3F68"/>
    <w:rsid w:val="007D4064"/>
    <w:rsid w:val="007D41A6"/>
    <w:rsid w:val="007D4270"/>
    <w:rsid w:val="007D43D4"/>
    <w:rsid w:val="007D441F"/>
    <w:rsid w:val="007D4602"/>
    <w:rsid w:val="007D46D7"/>
    <w:rsid w:val="007D4953"/>
    <w:rsid w:val="007D4AD1"/>
    <w:rsid w:val="007D4B75"/>
    <w:rsid w:val="007D4D4A"/>
    <w:rsid w:val="007D4DF3"/>
    <w:rsid w:val="007D5123"/>
    <w:rsid w:val="007D52C9"/>
    <w:rsid w:val="007D536A"/>
    <w:rsid w:val="007D58B6"/>
    <w:rsid w:val="007D5AD3"/>
    <w:rsid w:val="007D5DEB"/>
    <w:rsid w:val="007D5E25"/>
    <w:rsid w:val="007D5FD5"/>
    <w:rsid w:val="007D6152"/>
    <w:rsid w:val="007D62B2"/>
    <w:rsid w:val="007D6371"/>
    <w:rsid w:val="007D6524"/>
    <w:rsid w:val="007D656D"/>
    <w:rsid w:val="007D6868"/>
    <w:rsid w:val="007D693C"/>
    <w:rsid w:val="007D6C31"/>
    <w:rsid w:val="007D6C66"/>
    <w:rsid w:val="007D6F95"/>
    <w:rsid w:val="007D707B"/>
    <w:rsid w:val="007D712D"/>
    <w:rsid w:val="007D7219"/>
    <w:rsid w:val="007D74FC"/>
    <w:rsid w:val="007D753D"/>
    <w:rsid w:val="007D76AC"/>
    <w:rsid w:val="007D76E7"/>
    <w:rsid w:val="007D7762"/>
    <w:rsid w:val="007D7B39"/>
    <w:rsid w:val="007D7B93"/>
    <w:rsid w:val="007D7C4A"/>
    <w:rsid w:val="007D7E06"/>
    <w:rsid w:val="007E0125"/>
    <w:rsid w:val="007E050B"/>
    <w:rsid w:val="007E0522"/>
    <w:rsid w:val="007E074A"/>
    <w:rsid w:val="007E0762"/>
    <w:rsid w:val="007E090F"/>
    <w:rsid w:val="007E0940"/>
    <w:rsid w:val="007E0A6C"/>
    <w:rsid w:val="007E0A9E"/>
    <w:rsid w:val="007E0B82"/>
    <w:rsid w:val="007E0BBE"/>
    <w:rsid w:val="007E0C91"/>
    <w:rsid w:val="007E0D4E"/>
    <w:rsid w:val="007E0DC8"/>
    <w:rsid w:val="007E0E4D"/>
    <w:rsid w:val="007E0EAD"/>
    <w:rsid w:val="007E0F48"/>
    <w:rsid w:val="007E0FD8"/>
    <w:rsid w:val="007E1219"/>
    <w:rsid w:val="007E16E9"/>
    <w:rsid w:val="007E18BF"/>
    <w:rsid w:val="007E1A68"/>
    <w:rsid w:val="007E1AF2"/>
    <w:rsid w:val="007E1C66"/>
    <w:rsid w:val="007E1CAD"/>
    <w:rsid w:val="007E1CB5"/>
    <w:rsid w:val="007E23A5"/>
    <w:rsid w:val="007E289D"/>
    <w:rsid w:val="007E3185"/>
    <w:rsid w:val="007E31CF"/>
    <w:rsid w:val="007E32AA"/>
    <w:rsid w:val="007E33EB"/>
    <w:rsid w:val="007E39A1"/>
    <w:rsid w:val="007E3AAD"/>
    <w:rsid w:val="007E3D6F"/>
    <w:rsid w:val="007E4464"/>
    <w:rsid w:val="007E4522"/>
    <w:rsid w:val="007E4609"/>
    <w:rsid w:val="007E463C"/>
    <w:rsid w:val="007E482D"/>
    <w:rsid w:val="007E49C5"/>
    <w:rsid w:val="007E49ED"/>
    <w:rsid w:val="007E4AC5"/>
    <w:rsid w:val="007E4BFF"/>
    <w:rsid w:val="007E4DA1"/>
    <w:rsid w:val="007E4DEB"/>
    <w:rsid w:val="007E5193"/>
    <w:rsid w:val="007E53B2"/>
    <w:rsid w:val="007E561A"/>
    <w:rsid w:val="007E5627"/>
    <w:rsid w:val="007E564B"/>
    <w:rsid w:val="007E57DE"/>
    <w:rsid w:val="007E58CB"/>
    <w:rsid w:val="007E5AD7"/>
    <w:rsid w:val="007E5B79"/>
    <w:rsid w:val="007E5CEE"/>
    <w:rsid w:val="007E5E6C"/>
    <w:rsid w:val="007E5ECA"/>
    <w:rsid w:val="007E6384"/>
    <w:rsid w:val="007E64AB"/>
    <w:rsid w:val="007E6750"/>
    <w:rsid w:val="007E68F5"/>
    <w:rsid w:val="007E69B4"/>
    <w:rsid w:val="007E6A43"/>
    <w:rsid w:val="007E6DAC"/>
    <w:rsid w:val="007E711F"/>
    <w:rsid w:val="007E7149"/>
    <w:rsid w:val="007E7289"/>
    <w:rsid w:val="007E72AB"/>
    <w:rsid w:val="007E73ED"/>
    <w:rsid w:val="007E743F"/>
    <w:rsid w:val="007E75A3"/>
    <w:rsid w:val="007E7631"/>
    <w:rsid w:val="007E7929"/>
    <w:rsid w:val="007E7C07"/>
    <w:rsid w:val="007F0444"/>
    <w:rsid w:val="007F07BD"/>
    <w:rsid w:val="007F07E4"/>
    <w:rsid w:val="007F08E6"/>
    <w:rsid w:val="007F0A01"/>
    <w:rsid w:val="007F0A9D"/>
    <w:rsid w:val="007F0AD6"/>
    <w:rsid w:val="007F0B65"/>
    <w:rsid w:val="007F0DC1"/>
    <w:rsid w:val="007F0F22"/>
    <w:rsid w:val="007F1071"/>
    <w:rsid w:val="007F156B"/>
    <w:rsid w:val="007F15C5"/>
    <w:rsid w:val="007F15D2"/>
    <w:rsid w:val="007F1619"/>
    <w:rsid w:val="007F171C"/>
    <w:rsid w:val="007F1771"/>
    <w:rsid w:val="007F18E2"/>
    <w:rsid w:val="007F1A35"/>
    <w:rsid w:val="007F1AA0"/>
    <w:rsid w:val="007F1CAE"/>
    <w:rsid w:val="007F1E03"/>
    <w:rsid w:val="007F2042"/>
    <w:rsid w:val="007F2129"/>
    <w:rsid w:val="007F22EA"/>
    <w:rsid w:val="007F23D6"/>
    <w:rsid w:val="007F244C"/>
    <w:rsid w:val="007F245A"/>
    <w:rsid w:val="007F2787"/>
    <w:rsid w:val="007F2820"/>
    <w:rsid w:val="007F28E4"/>
    <w:rsid w:val="007F2943"/>
    <w:rsid w:val="007F2A49"/>
    <w:rsid w:val="007F2A80"/>
    <w:rsid w:val="007F2F88"/>
    <w:rsid w:val="007F3086"/>
    <w:rsid w:val="007F3097"/>
    <w:rsid w:val="007F3189"/>
    <w:rsid w:val="007F32C2"/>
    <w:rsid w:val="007F338C"/>
    <w:rsid w:val="007F33F2"/>
    <w:rsid w:val="007F35F0"/>
    <w:rsid w:val="007F365D"/>
    <w:rsid w:val="007F377D"/>
    <w:rsid w:val="007F3D03"/>
    <w:rsid w:val="007F3DBF"/>
    <w:rsid w:val="007F406C"/>
    <w:rsid w:val="007F4169"/>
    <w:rsid w:val="007F43EE"/>
    <w:rsid w:val="007F44AB"/>
    <w:rsid w:val="007F4671"/>
    <w:rsid w:val="007F4825"/>
    <w:rsid w:val="007F4999"/>
    <w:rsid w:val="007F4A0C"/>
    <w:rsid w:val="007F4A2A"/>
    <w:rsid w:val="007F4A4B"/>
    <w:rsid w:val="007F4B45"/>
    <w:rsid w:val="007F4B56"/>
    <w:rsid w:val="007F4C3A"/>
    <w:rsid w:val="007F4DD3"/>
    <w:rsid w:val="007F4DF0"/>
    <w:rsid w:val="007F533E"/>
    <w:rsid w:val="007F55E6"/>
    <w:rsid w:val="007F58DF"/>
    <w:rsid w:val="007F5C00"/>
    <w:rsid w:val="007F5D0D"/>
    <w:rsid w:val="007F5D1A"/>
    <w:rsid w:val="007F5EC4"/>
    <w:rsid w:val="007F5ED5"/>
    <w:rsid w:val="007F5F50"/>
    <w:rsid w:val="007F5FFA"/>
    <w:rsid w:val="007F600A"/>
    <w:rsid w:val="007F61EA"/>
    <w:rsid w:val="007F6353"/>
    <w:rsid w:val="007F63B4"/>
    <w:rsid w:val="007F68EF"/>
    <w:rsid w:val="007F6C3E"/>
    <w:rsid w:val="007F6C5B"/>
    <w:rsid w:val="007F6CF7"/>
    <w:rsid w:val="007F6DDC"/>
    <w:rsid w:val="007F6ED8"/>
    <w:rsid w:val="007F736E"/>
    <w:rsid w:val="007F74D0"/>
    <w:rsid w:val="007F7651"/>
    <w:rsid w:val="007F77EC"/>
    <w:rsid w:val="007F7939"/>
    <w:rsid w:val="007F7A9B"/>
    <w:rsid w:val="007F7AC6"/>
    <w:rsid w:val="007F7D38"/>
    <w:rsid w:val="007FF7DF"/>
    <w:rsid w:val="00800159"/>
    <w:rsid w:val="008002C6"/>
    <w:rsid w:val="00800468"/>
    <w:rsid w:val="0080060A"/>
    <w:rsid w:val="00800701"/>
    <w:rsid w:val="0080074B"/>
    <w:rsid w:val="00800887"/>
    <w:rsid w:val="008008A2"/>
    <w:rsid w:val="0080094D"/>
    <w:rsid w:val="00800C3C"/>
    <w:rsid w:val="00800E2B"/>
    <w:rsid w:val="00801198"/>
    <w:rsid w:val="0080135D"/>
    <w:rsid w:val="008013D1"/>
    <w:rsid w:val="0080141B"/>
    <w:rsid w:val="00801607"/>
    <w:rsid w:val="00801645"/>
    <w:rsid w:val="0080178C"/>
    <w:rsid w:val="00801A86"/>
    <w:rsid w:val="00801BC9"/>
    <w:rsid w:val="00801C61"/>
    <w:rsid w:val="00801EAD"/>
    <w:rsid w:val="00802099"/>
    <w:rsid w:val="00802182"/>
    <w:rsid w:val="00802274"/>
    <w:rsid w:val="00802530"/>
    <w:rsid w:val="008025B8"/>
    <w:rsid w:val="008026F5"/>
    <w:rsid w:val="008029CB"/>
    <w:rsid w:val="00802A1C"/>
    <w:rsid w:val="00802C06"/>
    <w:rsid w:val="00802D92"/>
    <w:rsid w:val="00802F4F"/>
    <w:rsid w:val="00802FCF"/>
    <w:rsid w:val="0080324D"/>
    <w:rsid w:val="008033F2"/>
    <w:rsid w:val="00803461"/>
    <w:rsid w:val="00803552"/>
    <w:rsid w:val="00803648"/>
    <w:rsid w:val="00803902"/>
    <w:rsid w:val="00803939"/>
    <w:rsid w:val="00803A1E"/>
    <w:rsid w:val="00803C6A"/>
    <w:rsid w:val="00803DD4"/>
    <w:rsid w:val="00803E80"/>
    <w:rsid w:val="00803E97"/>
    <w:rsid w:val="00803F4D"/>
    <w:rsid w:val="00803FFC"/>
    <w:rsid w:val="00804310"/>
    <w:rsid w:val="0080444E"/>
    <w:rsid w:val="008047E4"/>
    <w:rsid w:val="00804B22"/>
    <w:rsid w:val="00804C16"/>
    <w:rsid w:val="00804C47"/>
    <w:rsid w:val="00804CAF"/>
    <w:rsid w:val="00804CFD"/>
    <w:rsid w:val="008050D1"/>
    <w:rsid w:val="00805321"/>
    <w:rsid w:val="008055FA"/>
    <w:rsid w:val="0080560B"/>
    <w:rsid w:val="0080580B"/>
    <w:rsid w:val="00805BAE"/>
    <w:rsid w:val="00805BB5"/>
    <w:rsid w:val="00805EC2"/>
    <w:rsid w:val="00806007"/>
    <w:rsid w:val="008061C7"/>
    <w:rsid w:val="008061DB"/>
    <w:rsid w:val="0080624B"/>
    <w:rsid w:val="008062FE"/>
    <w:rsid w:val="00806323"/>
    <w:rsid w:val="008063B5"/>
    <w:rsid w:val="0080642D"/>
    <w:rsid w:val="008064A7"/>
    <w:rsid w:val="008064D0"/>
    <w:rsid w:val="008066A2"/>
    <w:rsid w:val="008069B9"/>
    <w:rsid w:val="00806A46"/>
    <w:rsid w:val="00806EB7"/>
    <w:rsid w:val="008071A3"/>
    <w:rsid w:val="0080731F"/>
    <w:rsid w:val="0080747E"/>
    <w:rsid w:val="0080748D"/>
    <w:rsid w:val="00807567"/>
    <w:rsid w:val="0080759E"/>
    <w:rsid w:val="00807686"/>
    <w:rsid w:val="008077CC"/>
    <w:rsid w:val="00807808"/>
    <w:rsid w:val="00807859"/>
    <w:rsid w:val="00807B36"/>
    <w:rsid w:val="00807E77"/>
    <w:rsid w:val="0081010B"/>
    <w:rsid w:val="0081012C"/>
    <w:rsid w:val="00810148"/>
    <w:rsid w:val="00810217"/>
    <w:rsid w:val="0081034F"/>
    <w:rsid w:val="00810402"/>
    <w:rsid w:val="00810595"/>
    <w:rsid w:val="0081070F"/>
    <w:rsid w:val="0081098F"/>
    <w:rsid w:val="00810BA5"/>
    <w:rsid w:val="00810D3A"/>
    <w:rsid w:val="00810FB4"/>
    <w:rsid w:val="00811100"/>
    <w:rsid w:val="00811166"/>
    <w:rsid w:val="00811265"/>
    <w:rsid w:val="00811329"/>
    <w:rsid w:val="008113DB"/>
    <w:rsid w:val="00811482"/>
    <w:rsid w:val="00811593"/>
    <w:rsid w:val="00811A7D"/>
    <w:rsid w:val="00811B1F"/>
    <w:rsid w:val="00811BA7"/>
    <w:rsid w:val="00811C64"/>
    <w:rsid w:val="00811D5B"/>
    <w:rsid w:val="00811D69"/>
    <w:rsid w:val="00811D6F"/>
    <w:rsid w:val="00811FE8"/>
    <w:rsid w:val="00811FF8"/>
    <w:rsid w:val="0081208F"/>
    <w:rsid w:val="008120DD"/>
    <w:rsid w:val="008120E6"/>
    <w:rsid w:val="008125E5"/>
    <w:rsid w:val="00812BD3"/>
    <w:rsid w:val="00812D63"/>
    <w:rsid w:val="00812E0F"/>
    <w:rsid w:val="00812FF4"/>
    <w:rsid w:val="008131CC"/>
    <w:rsid w:val="0081330E"/>
    <w:rsid w:val="00813442"/>
    <w:rsid w:val="00813695"/>
    <w:rsid w:val="0081384A"/>
    <w:rsid w:val="00813998"/>
    <w:rsid w:val="00813A30"/>
    <w:rsid w:val="00813AC1"/>
    <w:rsid w:val="00813C37"/>
    <w:rsid w:val="00813D0B"/>
    <w:rsid w:val="00813F23"/>
    <w:rsid w:val="00813F2A"/>
    <w:rsid w:val="00813F70"/>
    <w:rsid w:val="008142EE"/>
    <w:rsid w:val="00814378"/>
    <w:rsid w:val="008147A9"/>
    <w:rsid w:val="00814AF8"/>
    <w:rsid w:val="00814EC5"/>
    <w:rsid w:val="00814F1C"/>
    <w:rsid w:val="0081518B"/>
    <w:rsid w:val="00815D5F"/>
    <w:rsid w:val="00815E07"/>
    <w:rsid w:val="00816133"/>
    <w:rsid w:val="008167CC"/>
    <w:rsid w:val="00816912"/>
    <w:rsid w:val="00816916"/>
    <w:rsid w:val="00816B95"/>
    <w:rsid w:val="00816DEE"/>
    <w:rsid w:val="00817252"/>
    <w:rsid w:val="0081731A"/>
    <w:rsid w:val="00817633"/>
    <w:rsid w:val="00817783"/>
    <w:rsid w:val="00817B22"/>
    <w:rsid w:val="00817D7B"/>
    <w:rsid w:val="00817E0F"/>
    <w:rsid w:val="00817F8E"/>
    <w:rsid w:val="00817FDB"/>
    <w:rsid w:val="00820126"/>
    <w:rsid w:val="0082037C"/>
    <w:rsid w:val="008203DE"/>
    <w:rsid w:val="0082042A"/>
    <w:rsid w:val="0082061E"/>
    <w:rsid w:val="00820876"/>
    <w:rsid w:val="00820B26"/>
    <w:rsid w:val="00820D79"/>
    <w:rsid w:val="00820E0A"/>
    <w:rsid w:val="00820E5C"/>
    <w:rsid w:val="00820F0E"/>
    <w:rsid w:val="00821036"/>
    <w:rsid w:val="008211AD"/>
    <w:rsid w:val="00821278"/>
    <w:rsid w:val="008212D7"/>
    <w:rsid w:val="00821321"/>
    <w:rsid w:val="00821325"/>
    <w:rsid w:val="00821341"/>
    <w:rsid w:val="00821397"/>
    <w:rsid w:val="00821471"/>
    <w:rsid w:val="008215B0"/>
    <w:rsid w:val="00821652"/>
    <w:rsid w:val="0082168D"/>
    <w:rsid w:val="008218E1"/>
    <w:rsid w:val="008218E4"/>
    <w:rsid w:val="00821943"/>
    <w:rsid w:val="00821ABC"/>
    <w:rsid w:val="00821B54"/>
    <w:rsid w:val="00821D81"/>
    <w:rsid w:val="00821EEE"/>
    <w:rsid w:val="00821FAF"/>
    <w:rsid w:val="00822022"/>
    <w:rsid w:val="00822488"/>
    <w:rsid w:val="008224C8"/>
    <w:rsid w:val="00822622"/>
    <w:rsid w:val="008226A8"/>
    <w:rsid w:val="00822A2F"/>
    <w:rsid w:val="00822CC6"/>
    <w:rsid w:val="00822D02"/>
    <w:rsid w:val="00822E10"/>
    <w:rsid w:val="00823006"/>
    <w:rsid w:val="00823097"/>
    <w:rsid w:val="00823200"/>
    <w:rsid w:val="00823501"/>
    <w:rsid w:val="00823624"/>
    <w:rsid w:val="0082367D"/>
    <w:rsid w:val="008236A1"/>
    <w:rsid w:val="0082396B"/>
    <w:rsid w:val="00823B74"/>
    <w:rsid w:val="00823BF2"/>
    <w:rsid w:val="00823D65"/>
    <w:rsid w:val="00823FAF"/>
    <w:rsid w:val="00823FD7"/>
    <w:rsid w:val="00824030"/>
    <w:rsid w:val="008244D9"/>
    <w:rsid w:val="0082451D"/>
    <w:rsid w:val="00824561"/>
    <w:rsid w:val="008246F9"/>
    <w:rsid w:val="0082489C"/>
    <w:rsid w:val="008248C3"/>
    <w:rsid w:val="00824A29"/>
    <w:rsid w:val="00824C8F"/>
    <w:rsid w:val="00824F88"/>
    <w:rsid w:val="00825167"/>
    <w:rsid w:val="00825271"/>
    <w:rsid w:val="0082566C"/>
    <w:rsid w:val="0082599D"/>
    <w:rsid w:val="00825A2E"/>
    <w:rsid w:val="00825DD2"/>
    <w:rsid w:val="00825F2C"/>
    <w:rsid w:val="00825FDA"/>
    <w:rsid w:val="0082606C"/>
    <w:rsid w:val="008262A4"/>
    <w:rsid w:val="00826380"/>
    <w:rsid w:val="0082648B"/>
    <w:rsid w:val="008264C6"/>
    <w:rsid w:val="008264E9"/>
    <w:rsid w:val="00826508"/>
    <w:rsid w:val="0082655B"/>
    <w:rsid w:val="0082683B"/>
    <w:rsid w:val="00826A7C"/>
    <w:rsid w:val="00826A9D"/>
    <w:rsid w:val="00826D32"/>
    <w:rsid w:val="00826D9E"/>
    <w:rsid w:val="00826E07"/>
    <w:rsid w:val="00826EED"/>
    <w:rsid w:val="00826F7F"/>
    <w:rsid w:val="0082709D"/>
    <w:rsid w:val="008270B9"/>
    <w:rsid w:val="008270DA"/>
    <w:rsid w:val="00827111"/>
    <w:rsid w:val="0082756A"/>
    <w:rsid w:val="008277EA"/>
    <w:rsid w:val="00827959"/>
    <w:rsid w:val="00827963"/>
    <w:rsid w:val="00827C75"/>
    <w:rsid w:val="00827D70"/>
    <w:rsid w:val="00827E8E"/>
    <w:rsid w:val="008300C7"/>
    <w:rsid w:val="00830798"/>
    <w:rsid w:val="00830E5F"/>
    <w:rsid w:val="00830F3B"/>
    <w:rsid w:val="00830F4B"/>
    <w:rsid w:val="00830F80"/>
    <w:rsid w:val="008312B9"/>
    <w:rsid w:val="0083189F"/>
    <w:rsid w:val="00831A0A"/>
    <w:rsid w:val="00831C10"/>
    <w:rsid w:val="00831C6D"/>
    <w:rsid w:val="00831D9C"/>
    <w:rsid w:val="00831FDB"/>
    <w:rsid w:val="0083207E"/>
    <w:rsid w:val="00832121"/>
    <w:rsid w:val="0083221F"/>
    <w:rsid w:val="0083229F"/>
    <w:rsid w:val="008323FA"/>
    <w:rsid w:val="00832475"/>
    <w:rsid w:val="0083250C"/>
    <w:rsid w:val="0083250E"/>
    <w:rsid w:val="00832538"/>
    <w:rsid w:val="008326C6"/>
    <w:rsid w:val="008326FD"/>
    <w:rsid w:val="00832748"/>
    <w:rsid w:val="008327CB"/>
    <w:rsid w:val="0083292D"/>
    <w:rsid w:val="0083297B"/>
    <w:rsid w:val="00832C96"/>
    <w:rsid w:val="00832CF7"/>
    <w:rsid w:val="00832E51"/>
    <w:rsid w:val="0083304C"/>
    <w:rsid w:val="00833146"/>
    <w:rsid w:val="008334B5"/>
    <w:rsid w:val="0083356A"/>
    <w:rsid w:val="008338E2"/>
    <w:rsid w:val="00833BA8"/>
    <w:rsid w:val="00833BFA"/>
    <w:rsid w:val="00833D8C"/>
    <w:rsid w:val="00833E9B"/>
    <w:rsid w:val="00833F8E"/>
    <w:rsid w:val="00834367"/>
    <w:rsid w:val="00834486"/>
    <w:rsid w:val="00834735"/>
    <w:rsid w:val="00834767"/>
    <w:rsid w:val="00834C18"/>
    <w:rsid w:val="00834C50"/>
    <w:rsid w:val="00834D7A"/>
    <w:rsid w:val="00834FB1"/>
    <w:rsid w:val="008350E3"/>
    <w:rsid w:val="0083511B"/>
    <w:rsid w:val="00835252"/>
    <w:rsid w:val="00835666"/>
    <w:rsid w:val="00835681"/>
    <w:rsid w:val="00835791"/>
    <w:rsid w:val="008358E0"/>
    <w:rsid w:val="00835981"/>
    <w:rsid w:val="00835E7A"/>
    <w:rsid w:val="008361A7"/>
    <w:rsid w:val="008361EC"/>
    <w:rsid w:val="00836373"/>
    <w:rsid w:val="0083682F"/>
    <w:rsid w:val="00836947"/>
    <w:rsid w:val="008369A5"/>
    <w:rsid w:val="00836C9A"/>
    <w:rsid w:val="00836D02"/>
    <w:rsid w:val="00836DBC"/>
    <w:rsid w:val="00836FBA"/>
    <w:rsid w:val="0083718B"/>
    <w:rsid w:val="008372B7"/>
    <w:rsid w:val="008372D1"/>
    <w:rsid w:val="00837318"/>
    <w:rsid w:val="00837991"/>
    <w:rsid w:val="00837B26"/>
    <w:rsid w:val="00837BDB"/>
    <w:rsid w:val="00837E06"/>
    <w:rsid w:val="00837E73"/>
    <w:rsid w:val="00837EA0"/>
    <w:rsid w:val="00837F5C"/>
    <w:rsid w:val="0084016E"/>
    <w:rsid w:val="008401F3"/>
    <w:rsid w:val="008402DB"/>
    <w:rsid w:val="00840388"/>
    <w:rsid w:val="00840680"/>
    <w:rsid w:val="008408F3"/>
    <w:rsid w:val="00840C28"/>
    <w:rsid w:val="00841061"/>
    <w:rsid w:val="008410E7"/>
    <w:rsid w:val="008410EC"/>
    <w:rsid w:val="00841214"/>
    <w:rsid w:val="00841325"/>
    <w:rsid w:val="008413F6"/>
    <w:rsid w:val="0084174E"/>
    <w:rsid w:val="00841BCE"/>
    <w:rsid w:val="00841C65"/>
    <w:rsid w:val="00841CB6"/>
    <w:rsid w:val="00841CD2"/>
    <w:rsid w:val="00841F7D"/>
    <w:rsid w:val="00842226"/>
    <w:rsid w:val="0084284C"/>
    <w:rsid w:val="00842889"/>
    <w:rsid w:val="00842A0A"/>
    <w:rsid w:val="00842A50"/>
    <w:rsid w:val="00842ACE"/>
    <w:rsid w:val="00842B13"/>
    <w:rsid w:val="00842B44"/>
    <w:rsid w:val="00842E99"/>
    <w:rsid w:val="00842F84"/>
    <w:rsid w:val="00843281"/>
    <w:rsid w:val="0084378D"/>
    <w:rsid w:val="00843794"/>
    <w:rsid w:val="008437B8"/>
    <w:rsid w:val="008437EB"/>
    <w:rsid w:val="008437F8"/>
    <w:rsid w:val="00843871"/>
    <w:rsid w:val="00843B46"/>
    <w:rsid w:val="00843C74"/>
    <w:rsid w:val="00843D5F"/>
    <w:rsid w:val="00843DCE"/>
    <w:rsid w:val="00843E0B"/>
    <w:rsid w:val="00844520"/>
    <w:rsid w:val="00844534"/>
    <w:rsid w:val="0084464C"/>
    <w:rsid w:val="008447C9"/>
    <w:rsid w:val="008447EE"/>
    <w:rsid w:val="00844901"/>
    <w:rsid w:val="00844A95"/>
    <w:rsid w:val="00844B51"/>
    <w:rsid w:val="00844BF8"/>
    <w:rsid w:val="00844E0C"/>
    <w:rsid w:val="00844E77"/>
    <w:rsid w:val="00844EE6"/>
    <w:rsid w:val="00844F02"/>
    <w:rsid w:val="00845071"/>
    <w:rsid w:val="0084511F"/>
    <w:rsid w:val="00845218"/>
    <w:rsid w:val="00845267"/>
    <w:rsid w:val="00845365"/>
    <w:rsid w:val="008453F6"/>
    <w:rsid w:val="00845432"/>
    <w:rsid w:val="00845488"/>
    <w:rsid w:val="008457F1"/>
    <w:rsid w:val="00845913"/>
    <w:rsid w:val="00845AAE"/>
    <w:rsid w:val="00845B45"/>
    <w:rsid w:val="00845C91"/>
    <w:rsid w:val="00846087"/>
    <w:rsid w:val="0084612A"/>
    <w:rsid w:val="00846146"/>
    <w:rsid w:val="00846486"/>
    <w:rsid w:val="0084661B"/>
    <w:rsid w:val="008466C0"/>
    <w:rsid w:val="00846818"/>
    <w:rsid w:val="00846C8F"/>
    <w:rsid w:val="00846EA3"/>
    <w:rsid w:val="0084717B"/>
    <w:rsid w:val="0084723A"/>
    <w:rsid w:val="008473A8"/>
    <w:rsid w:val="0084748A"/>
    <w:rsid w:val="008475F9"/>
    <w:rsid w:val="008475FB"/>
    <w:rsid w:val="008476CE"/>
    <w:rsid w:val="008477AD"/>
    <w:rsid w:val="0084781B"/>
    <w:rsid w:val="00847919"/>
    <w:rsid w:val="00847BA1"/>
    <w:rsid w:val="00847BEB"/>
    <w:rsid w:val="00847CDD"/>
    <w:rsid w:val="00850149"/>
    <w:rsid w:val="008502BF"/>
    <w:rsid w:val="00850464"/>
    <w:rsid w:val="00850935"/>
    <w:rsid w:val="0085096A"/>
    <w:rsid w:val="00850B63"/>
    <w:rsid w:val="00850CD6"/>
    <w:rsid w:val="00850DFC"/>
    <w:rsid w:val="00851071"/>
    <w:rsid w:val="008511AB"/>
    <w:rsid w:val="00851417"/>
    <w:rsid w:val="00851716"/>
    <w:rsid w:val="008518FC"/>
    <w:rsid w:val="00851BB9"/>
    <w:rsid w:val="00851CCB"/>
    <w:rsid w:val="00851D66"/>
    <w:rsid w:val="00851F4A"/>
    <w:rsid w:val="00852008"/>
    <w:rsid w:val="0085211A"/>
    <w:rsid w:val="008521A4"/>
    <w:rsid w:val="008524C2"/>
    <w:rsid w:val="008525E5"/>
    <w:rsid w:val="00852728"/>
    <w:rsid w:val="008528F7"/>
    <w:rsid w:val="008529FA"/>
    <w:rsid w:val="00852A48"/>
    <w:rsid w:val="00852BDB"/>
    <w:rsid w:val="00852C37"/>
    <w:rsid w:val="00852D80"/>
    <w:rsid w:val="008531F8"/>
    <w:rsid w:val="008533CD"/>
    <w:rsid w:val="0085385C"/>
    <w:rsid w:val="00853961"/>
    <w:rsid w:val="00853BBC"/>
    <w:rsid w:val="00853BE3"/>
    <w:rsid w:val="00853C76"/>
    <w:rsid w:val="00853CAE"/>
    <w:rsid w:val="00853F67"/>
    <w:rsid w:val="00854021"/>
    <w:rsid w:val="00854036"/>
    <w:rsid w:val="008540A9"/>
    <w:rsid w:val="00854346"/>
    <w:rsid w:val="00854525"/>
    <w:rsid w:val="00854544"/>
    <w:rsid w:val="008545C1"/>
    <w:rsid w:val="0085478A"/>
    <w:rsid w:val="0085493F"/>
    <w:rsid w:val="008549B0"/>
    <w:rsid w:val="00854CDC"/>
    <w:rsid w:val="00854D23"/>
    <w:rsid w:val="00854D5A"/>
    <w:rsid w:val="00854EC4"/>
    <w:rsid w:val="00855051"/>
    <w:rsid w:val="00855404"/>
    <w:rsid w:val="00855425"/>
    <w:rsid w:val="00855628"/>
    <w:rsid w:val="0085576A"/>
    <w:rsid w:val="0085587A"/>
    <w:rsid w:val="008558DE"/>
    <w:rsid w:val="008559A9"/>
    <w:rsid w:val="008559D3"/>
    <w:rsid w:val="00855A2B"/>
    <w:rsid w:val="00855C49"/>
    <w:rsid w:val="00855CAB"/>
    <w:rsid w:val="00856056"/>
    <w:rsid w:val="00856101"/>
    <w:rsid w:val="00856232"/>
    <w:rsid w:val="0085625E"/>
    <w:rsid w:val="0085628B"/>
    <w:rsid w:val="00856314"/>
    <w:rsid w:val="00856587"/>
    <w:rsid w:val="00856A60"/>
    <w:rsid w:val="00856B28"/>
    <w:rsid w:val="00856B2B"/>
    <w:rsid w:val="00856DA7"/>
    <w:rsid w:val="00856FC8"/>
    <w:rsid w:val="00857132"/>
    <w:rsid w:val="00857152"/>
    <w:rsid w:val="0085735C"/>
    <w:rsid w:val="00857475"/>
    <w:rsid w:val="0085768C"/>
    <w:rsid w:val="00857920"/>
    <w:rsid w:val="00857AC3"/>
    <w:rsid w:val="00857B7D"/>
    <w:rsid w:val="00857B85"/>
    <w:rsid w:val="00857C14"/>
    <w:rsid w:val="0086012D"/>
    <w:rsid w:val="00860176"/>
    <w:rsid w:val="00860373"/>
    <w:rsid w:val="00860A15"/>
    <w:rsid w:val="00860A47"/>
    <w:rsid w:val="00860AA6"/>
    <w:rsid w:val="00860DFB"/>
    <w:rsid w:val="00860E08"/>
    <w:rsid w:val="00860E40"/>
    <w:rsid w:val="0086150C"/>
    <w:rsid w:val="00861AE5"/>
    <w:rsid w:val="00861BB1"/>
    <w:rsid w:val="00861CDD"/>
    <w:rsid w:val="00861FB0"/>
    <w:rsid w:val="0086222B"/>
    <w:rsid w:val="008624C6"/>
    <w:rsid w:val="008624C8"/>
    <w:rsid w:val="00862631"/>
    <w:rsid w:val="008628F2"/>
    <w:rsid w:val="00862B85"/>
    <w:rsid w:val="00862B99"/>
    <w:rsid w:val="00862E68"/>
    <w:rsid w:val="00862EAB"/>
    <w:rsid w:val="008630E7"/>
    <w:rsid w:val="008630EA"/>
    <w:rsid w:val="0086315D"/>
    <w:rsid w:val="0086322E"/>
    <w:rsid w:val="008633B9"/>
    <w:rsid w:val="008634A7"/>
    <w:rsid w:val="00863576"/>
    <w:rsid w:val="008636B7"/>
    <w:rsid w:val="0086385B"/>
    <w:rsid w:val="00863866"/>
    <w:rsid w:val="00863A8E"/>
    <w:rsid w:val="00863A97"/>
    <w:rsid w:val="00863F0C"/>
    <w:rsid w:val="00863F92"/>
    <w:rsid w:val="0086407E"/>
    <w:rsid w:val="008640B8"/>
    <w:rsid w:val="008641C6"/>
    <w:rsid w:val="008641D7"/>
    <w:rsid w:val="00864472"/>
    <w:rsid w:val="00864636"/>
    <w:rsid w:val="0086487F"/>
    <w:rsid w:val="00864A2D"/>
    <w:rsid w:val="00864E17"/>
    <w:rsid w:val="00864E25"/>
    <w:rsid w:val="00864F33"/>
    <w:rsid w:val="008650A8"/>
    <w:rsid w:val="008650E4"/>
    <w:rsid w:val="00865155"/>
    <w:rsid w:val="008651E7"/>
    <w:rsid w:val="008652D0"/>
    <w:rsid w:val="008653FA"/>
    <w:rsid w:val="008655DC"/>
    <w:rsid w:val="00865806"/>
    <w:rsid w:val="00865A87"/>
    <w:rsid w:val="00865BB9"/>
    <w:rsid w:val="00865D23"/>
    <w:rsid w:val="00865D31"/>
    <w:rsid w:val="00865D7F"/>
    <w:rsid w:val="00865EFD"/>
    <w:rsid w:val="00866112"/>
    <w:rsid w:val="00866175"/>
    <w:rsid w:val="008661B2"/>
    <w:rsid w:val="00866328"/>
    <w:rsid w:val="00866363"/>
    <w:rsid w:val="00866369"/>
    <w:rsid w:val="008663B0"/>
    <w:rsid w:val="008665D4"/>
    <w:rsid w:val="00866772"/>
    <w:rsid w:val="00866801"/>
    <w:rsid w:val="00866855"/>
    <w:rsid w:val="00866901"/>
    <w:rsid w:val="00866904"/>
    <w:rsid w:val="008669C4"/>
    <w:rsid w:val="00866AA2"/>
    <w:rsid w:val="00866D56"/>
    <w:rsid w:val="00866D8C"/>
    <w:rsid w:val="00866E7E"/>
    <w:rsid w:val="00866ECD"/>
    <w:rsid w:val="00867078"/>
    <w:rsid w:val="00867260"/>
    <w:rsid w:val="008673D5"/>
    <w:rsid w:val="0086748B"/>
    <w:rsid w:val="008676D6"/>
    <w:rsid w:val="00867714"/>
    <w:rsid w:val="00867783"/>
    <w:rsid w:val="0086778F"/>
    <w:rsid w:val="008678F1"/>
    <w:rsid w:val="00867913"/>
    <w:rsid w:val="00867A58"/>
    <w:rsid w:val="00867C1E"/>
    <w:rsid w:val="00867C68"/>
    <w:rsid w:val="00867D25"/>
    <w:rsid w:val="00867EA1"/>
    <w:rsid w:val="00870085"/>
    <w:rsid w:val="008700E6"/>
    <w:rsid w:val="0087038A"/>
    <w:rsid w:val="00870476"/>
    <w:rsid w:val="0087047E"/>
    <w:rsid w:val="0087052D"/>
    <w:rsid w:val="008707DD"/>
    <w:rsid w:val="00870901"/>
    <w:rsid w:val="00870905"/>
    <w:rsid w:val="00870D4F"/>
    <w:rsid w:val="008714EA"/>
    <w:rsid w:val="00871541"/>
    <w:rsid w:val="00871745"/>
    <w:rsid w:val="008717EE"/>
    <w:rsid w:val="00871801"/>
    <w:rsid w:val="00871983"/>
    <w:rsid w:val="00871AA4"/>
    <w:rsid w:val="00871B32"/>
    <w:rsid w:val="00871BDD"/>
    <w:rsid w:val="00871C74"/>
    <w:rsid w:val="00871C81"/>
    <w:rsid w:val="00871D8A"/>
    <w:rsid w:val="00871DE4"/>
    <w:rsid w:val="00872177"/>
    <w:rsid w:val="0087221E"/>
    <w:rsid w:val="00872270"/>
    <w:rsid w:val="008723A6"/>
    <w:rsid w:val="008723F8"/>
    <w:rsid w:val="0087243F"/>
    <w:rsid w:val="008725CB"/>
    <w:rsid w:val="008727D2"/>
    <w:rsid w:val="00872874"/>
    <w:rsid w:val="0087296C"/>
    <w:rsid w:val="008729C6"/>
    <w:rsid w:val="00872B7B"/>
    <w:rsid w:val="00872D1F"/>
    <w:rsid w:val="00872E3A"/>
    <w:rsid w:val="008731E2"/>
    <w:rsid w:val="0087322D"/>
    <w:rsid w:val="008732A5"/>
    <w:rsid w:val="00873514"/>
    <w:rsid w:val="00873540"/>
    <w:rsid w:val="00873616"/>
    <w:rsid w:val="008736A7"/>
    <w:rsid w:val="008739D7"/>
    <w:rsid w:val="00873A3D"/>
    <w:rsid w:val="00873B73"/>
    <w:rsid w:val="00873D26"/>
    <w:rsid w:val="00873DE0"/>
    <w:rsid w:val="00873F7D"/>
    <w:rsid w:val="00873FCB"/>
    <w:rsid w:val="0087401C"/>
    <w:rsid w:val="00874203"/>
    <w:rsid w:val="00874220"/>
    <w:rsid w:val="00874405"/>
    <w:rsid w:val="008744CA"/>
    <w:rsid w:val="0087451F"/>
    <w:rsid w:val="008745E1"/>
    <w:rsid w:val="00874704"/>
    <w:rsid w:val="00874718"/>
    <w:rsid w:val="008749C6"/>
    <w:rsid w:val="00874DA2"/>
    <w:rsid w:val="00874E9E"/>
    <w:rsid w:val="00874EBE"/>
    <w:rsid w:val="00875087"/>
    <w:rsid w:val="0087512A"/>
    <w:rsid w:val="008751B2"/>
    <w:rsid w:val="008751EB"/>
    <w:rsid w:val="008755F3"/>
    <w:rsid w:val="00875601"/>
    <w:rsid w:val="00875743"/>
    <w:rsid w:val="008757F1"/>
    <w:rsid w:val="0087592F"/>
    <w:rsid w:val="00875C77"/>
    <w:rsid w:val="00875DCD"/>
    <w:rsid w:val="00875DF9"/>
    <w:rsid w:val="00875F08"/>
    <w:rsid w:val="00876084"/>
    <w:rsid w:val="008760FB"/>
    <w:rsid w:val="008761A7"/>
    <w:rsid w:val="0087638B"/>
    <w:rsid w:val="0087654B"/>
    <w:rsid w:val="008766D4"/>
    <w:rsid w:val="008767F9"/>
    <w:rsid w:val="00876A50"/>
    <w:rsid w:val="00876ADC"/>
    <w:rsid w:val="00876B04"/>
    <w:rsid w:val="00876E02"/>
    <w:rsid w:val="00876E56"/>
    <w:rsid w:val="008775EA"/>
    <w:rsid w:val="0087760F"/>
    <w:rsid w:val="0087765E"/>
    <w:rsid w:val="008777BE"/>
    <w:rsid w:val="0087784F"/>
    <w:rsid w:val="00877861"/>
    <w:rsid w:val="008778E7"/>
    <w:rsid w:val="00877941"/>
    <w:rsid w:val="0087795D"/>
    <w:rsid w:val="00877CF6"/>
    <w:rsid w:val="00877F1C"/>
    <w:rsid w:val="0088000A"/>
    <w:rsid w:val="00880341"/>
    <w:rsid w:val="0088053D"/>
    <w:rsid w:val="00880542"/>
    <w:rsid w:val="008807D4"/>
    <w:rsid w:val="0088098F"/>
    <w:rsid w:val="00880ADB"/>
    <w:rsid w:val="00880C13"/>
    <w:rsid w:val="00880F3B"/>
    <w:rsid w:val="008810BB"/>
    <w:rsid w:val="00881354"/>
    <w:rsid w:val="008815A1"/>
    <w:rsid w:val="008816CD"/>
    <w:rsid w:val="00881758"/>
    <w:rsid w:val="0088177B"/>
    <w:rsid w:val="00881BCE"/>
    <w:rsid w:val="00881D3E"/>
    <w:rsid w:val="00881FD8"/>
    <w:rsid w:val="00882072"/>
    <w:rsid w:val="00882266"/>
    <w:rsid w:val="008822CB"/>
    <w:rsid w:val="0088263E"/>
    <w:rsid w:val="00882746"/>
    <w:rsid w:val="008829F4"/>
    <w:rsid w:val="00882AA5"/>
    <w:rsid w:val="00882B1E"/>
    <w:rsid w:val="00882B62"/>
    <w:rsid w:val="00882D49"/>
    <w:rsid w:val="00882DDD"/>
    <w:rsid w:val="00883043"/>
    <w:rsid w:val="00883766"/>
    <w:rsid w:val="00883837"/>
    <w:rsid w:val="008839F7"/>
    <w:rsid w:val="00883A58"/>
    <w:rsid w:val="00883A65"/>
    <w:rsid w:val="00883AB1"/>
    <w:rsid w:val="00883C04"/>
    <w:rsid w:val="00883C2F"/>
    <w:rsid w:val="00883D42"/>
    <w:rsid w:val="00884196"/>
    <w:rsid w:val="008841D9"/>
    <w:rsid w:val="00884255"/>
    <w:rsid w:val="008842FC"/>
    <w:rsid w:val="008846A6"/>
    <w:rsid w:val="008848E2"/>
    <w:rsid w:val="00884973"/>
    <w:rsid w:val="008849DF"/>
    <w:rsid w:val="00884B9F"/>
    <w:rsid w:val="00884BDC"/>
    <w:rsid w:val="00884BDF"/>
    <w:rsid w:val="00884E2B"/>
    <w:rsid w:val="00884E87"/>
    <w:rsid w:val="00884EAE"/>
    <w:rsid w:val="00884F0A"/>
    <w:rsid w:val="00884F60"/>
    <w:rsid w:val="008850B9"/>
    <w:rsid w:val="008851E4"/>
    <w:rsid w:val="00885466"/>
    <w:rsid w:val="00885540"/>
    <w:rsid w:val="008857E3"/>
    <w:rsid w:val="0088599F"/>
    <w:rsid w:val="00885BFB"/>
    <w:rsid w:val="00885C9E"/>
    <w:rsid w:val="00885D3D"/>
    <w:rsid w:val="00885EDF"/>
    <w:rsid w:val="00885FC3"/>
    <w:rsid w:val="008860D2"/>
    <w:rsid w:val="008861BC"/>
    <w:rsid w:val="0088624E"/>
    <w:rsid w:val="00886A28"/>
    <w:rsid w:val="00886A59"/>
    <w:rsid w:val="00886AF5"/>
    <w:rsid w:val="00886D74"/>
    <w:rsid w:val="00886D8C"/>
    <w:rsid w:val="00886FBF"/>
    <w:rsid w:val="00886FE6"/>
    <w:rsid w:val="0088704D"/>
    <w:rsid w:val="008870EB"/>
    <w:rsid w:val="0088726E"/>
    <w:rsid w:val="00887372"/>
    <w:rsid w:val="008874DA"/>
    <w:rsid w:val="0088762F"/>
    <w:rsid w:val="00887827"/>
    <w:rsid w:val="00887B50"/>
    <w:rsid w:val="00887EF8"/>
    <w:rsid w:val="0088ABEC"/>
    <w:rsid w:val="00890088"/>
    <w:rsid w:val="008901FD"/>
    <w:rsid w:val="0089029F"/>
    <w:rsid w:val="008904B0"/>
    <w:rsid w:val="008904DA"/>
    <w:rsid w:val="008905CD"/>
    <w:rsid w:val="00890826"/>
    <w:rsid w:val="008909F9"/>
    <w:rsid w:val="00890B8D"/>
    <w:rsid w:val="0089101C"/>
    <w:rsid w:val="00891117"/>
    <w:rsid w:val="00891212"/>
    <w:rsid w:val="008912C2"/>
    <w:rsid w:val="008915AF"/>
    <w:rsid w:val="00891682"/>
    <w:rsid w:val="00891764"/>
    <w:rsid w:val="008917F6"/>
    <w:rsid w:val="00891865"/>
    <w:rsid w:val="008919FF"/>
    <w:rsid w:val="00891AC7"/>
    <w:rsid w:val="00891D68"/>
    <w:rsid w:val="00891FE7"/>
    <w:rsid w:val="0089261F"/>
    <w:rsid w:val="00892633"/>
    <w:rsid w:val="00892666"/>
    <w:rsid w:val="00892696"/>
    <w:rsid w:val="0089276F"/>
    <w:rsid w:val="0089278C"/>
    <w:rsid w:val="00892A59"/>
    <w:rsid w:val="00892A9F"/>
    <w:rsid w:val="00892BC1"/>
    <w:rsid w:val="008930BE"/>
    <w:rsid w:val="0089328E"/>
    <w:rsid w:val="008932A0"/>
    <w:rsid w:val="0089339A"/>
    <w:rsid w:val="00893452"/>
    <w:rsid w:val="00893466"/>
    <w:rsid w:val="00893517"/>
    <w:rsid w:val="0089371E"/>
    <w:rsid w:val="008938BB"/>
    <w:rsid w:val="00893A97"/>
    <w:rsid w:val="00893D58"/>
    <w:rsid w:val="00893D78"/>
    <w:rsid w:val="00893E87"/>
    <w:rsid w:val="00894224"/>
    <w:rsid w:val="0089438A"/>
    <w:rsid w:val="00894479"/>
    <w:rsid w:val="00894583"/>
    <w:rsid w:val="00894674"/>
    <w:rsid w:val="00894CE6"/>
    <w:rsid w:val="00894D4F"/>
    <w:rsid w:val="00894E03"/>
    <w:rsid w:val="00894F39"/>
    <w:rsid w:val="008950E8"/>
    <w:rsid w:val="008952EE"/>
    <w:rsid w:val="0089544B"/>
    <w:rsid w:val="0089548E"/>
    <w:rsid w:val="00895556"/>
    <w:rsid w:val="0089563C"/>
    <w:rsid w:val="00895647"/>
    <w:rsid w:val="008957F6"/>
    <w:rsid w:val="0089599D"/>
    <w:rsid w:val="00895A4C"/>
    <w:rsid w:val="00895A54"/>
    <w:rsid w:val="00895A5D"/>
    <w:rsid w:val="00895CE9"/>
    <w:rsid w:val="00895DF1"/>
    <w:rsid w:val="00895FB4"/>
    <w:rsid w:val="00895FC6"/>
    <w:rsid w:val="00896094"/>
    <w:rsid w:val="0089609A"/>
    <w:rsid w:val="0089612E"/>
    <w:rsid w:val="00896297"/>
    <w:rsid w:val="00896322"/>
    <w:rsid w:val="0089650F"/>
    <w:rsid w:val="00896639"/>
    <w:rsid w:val="0089680B"/>
    <w:rsid w:val="00896D07"/>
    <w:rsid w:val="00897238"/>
    <w:rsid w:val="008974D2"/>
    <w:rsid w:val="008974D7"/>
    <w:rsid w:val="00897573"/>
    <w:rsid w:val="008976D1"/>
    <w:rsid w:val="008978B7"/>
    <w:rsid w:val="00897AD2"/>
    <w:rsid w:val="00897BEC"/>
    <w:rsid w:val="00897C0C"/>
    <w:rsid w:val="00897C4C"/>
    <w:rsid w:val="00897FCD"/>
    <w:rsid w:val="008A0422"/>
    <w:rsid w:val="008A0515"/>
    <w:rsid w:val="008A059D"/>
    <w:rsid w:val="008A07E5"/>
    <w:rsid w:val="008A089C"/>
    <w:rsid w:val="008A0984"/>
    <w:rsid w:val="008A09CA"/>
    <w:rsid w:val="008A0D08"/>
    <w:rsid w:val="008A0D0E"/>
    <w:rsid w:val="008A0EF0"/>
    <w:rsid w:val="008A118E"/>
    <w:rsid w:val="008A11DF"/>
    <w:rsid w:val="008A145E"/>
    <w:rsid w:val="008A1639"/>
    <w:rsid w:val="008A16BF"/>
    <w:rsid w:val="008A192B"/>
    <w:rsid w:val="008A1C55"/>
    <w:rsid w:val="008A1E2B"/>
    <w:rsid w:val="008A1EF7"/>
    <w:rsid w:val="008A1F46"/>
    <w:rsid w:val="008A20B8"/>
    <w:rsid w:val="008A218E"/>
    <w:rsid w:val="008A218F"/>
    <w:rsid w:val="008A2213"/>
    <w:rsid w:val="008A2395"/>
    <w:rsid w:val="008A242F"/>
    <w:rsid w:val="008A2761"/>
    <w:rsid w:val="008A27A5"/>
    <w:rsid w:val="008A28DF"/>
    <w:rsid w:val="008A29AC"/>
    <w:rsid w:val="008A2A85"/>
    <w:rsid w:val="008A2A99"/>
    <w:rsid w:val="008A3382"/>
    <w:rsid w:val="008A3525"/>
    <w:rsid w:val="008A3781"/>
    <w:rsid w:val="008A387D"/>
    <w:rsid w:val="008A3911"/>
    <w:rsid w:val="008A403C"/>
    <w:rsid w:val="008A41AB"/>
    <w:rsid w:val="008A4682"/>
    <w:rsid w:val="008A469C"/>
    <w:rsid w:val="008A47AA"/>
    <w:rsid w:val="008A47F8"/>
    <w:rsid w:val="008A4BAB"/>
    <w:rsid w:val="008A4BB2"/>
    <w:rsid w:val="008A4F16"/>
    <w:rsid w:val="008A4F92"/>
    <w:rsid w:val="008A4FB3"/>
    <w:rsid w:val="008A5048"/>
    <w:rsid w:val="008A52E4"/>
    <w:rsid w:val="008A5368"/>
    <w:rsid w:val="008A53AC"/>
    <w:rsid w:val="008A547D"/>
    <w:rsid w:val="008A54DA"/>
    <w:rsid w:val="008A5559"/>
    <w:rsid w:val="008A5666"/>
    <w:rsid w:val="008A589D"/>
    <w:rsid w:val="008A5B70"/>
    <w:rsid w:val="008A5C3A"/>
    <w:rsid w:val="008A5D0D"/>
    <w:rsid w:val="008A5F15"/>
    <w:rsid w:val="008A5F2F"/>
    <w:rsid w:val="008A60E6"/>
    <w:rsid w:val="008A619C"/>
    <w:rsid w:val="008A61A2"/>
    <w:rsid w:val="008A61FF"/>
    <w:rsid w:val="008A6362"/>
    <w:rsid w:val="008A65FF"/>
    <w:rsid w:val="008A689E"/>
    <w:rsid w:val="008A68C4"/>
    <w:rsid w:val="008A6AB0"/>
    <w:rsid w:val="008A6C31"/>
    <w:rsid w:val="008A6D2B"/>
    <w:rsid w:val="008A6EA0"/>
    <w:rsid w:val="008A6EEA"/>
    <w:rsid w:val="008A6F57"/>
    <w:rsid w:val="008A713E"/>
    <w:rsid w:val="008A713F"/>
    <w:rsid w:val="008A72EA"/>
    <w:rsid w:val="008A734D"/>
    <w:rsid w:val="008A7426"/>
    <w:rsid w:val="008A74AB"/>
    <w:rsid w:val="008A761A"/>
    <w:rsid w:val="008A78BF"/>
    <w:rsid w:val="008A79FF"/>
    <w:rsid w:val="008A7BBA"/>
    <w:rsid w:val="008A7D21"/>
    <w:rsid w:val="008A7E5B"/>
    <w:rsid w:val="008A7ED6"/>
    <w:rsid w:val="008B00BA"/>
    <w:rsid w:val="008B0119"/>
    <w:rsid w:val="008B02FA"/>
    <w:rsid w:val="008B06EF"/>
    <w:rsid w:val="008B071B"/>
    <w:rsid w:val="008B07E2"/>
    <w:rsid w:val="008B0A0A"/>
    <w:rsid w:val="008B0D48"/>
    <w:rsid w:val="008B0EB7"/>
    <w:rsid w:val="008B1226"/>
    <w:rsid w:val="008B1311"/>
    <w:rsid w:val="008B14A4"/>
    <w:rsid w:val="008B1561"/>
    <w:rsid w:val="008B16F9"/>
    <w:rsid w:val="008B1838"/>
    <w:rsid w:val="008B19F5"/>
    <w:rsid w:val="008B1A1E"/>
    <w:rsid w:val="008B1A67"/>
    <w:rsid w:val="008B1D96"/>
    <w:rsid w:val="008B1F0E"/>
    <w:rsid w:val="008B1FE4"/>
    <w:rsid w:val="008B21EA"/>
    <w:rsid w:val="008B25B5"/>
    <w:rsid w:val="008B2640"/>
    <w:rsid w:val="008B2678"/>
    <w:rsid w:val="008B275B"/>
    <w:rsid w:val="008B27C0"/>
    <w:rsid w:val="008B28C6"/>
    <w:rsid w:val="008B2BC0"/>
    <w:rsid w:val="008B2C32"/>
    <w:rsid w:val="008B302B"/>
    <w:rsid w:val="008B30D9"/>
    <w:rsid w:val="008B312C"/>
    <w:rsid w:val="008B32F8"/>
    <w:rsid w:val="008B37EB"/>
    <w:rsid w:val="008B37F3"/>
    <w:rsid w:val="008B3BCB"/>
    <w:rsid w:val="008B3EFF"/>
    <w:rsid w:val="008B3FB0"/>
    <w:rsid w:val="008B4090"/>
    <w:rsid w:val="008B4407"/>
    <w:rsid w:val="008B4463"/>
    <w:rsid w:val="008B468E"/>
    <w:rsid w:val="008B46E9"/>
    <w:rsid w:val="008B4D3F"/>
    <w:rsid w:val="008B4F75"/>
    <w:rsid w:val="008B5124"/>
    <w:rsid w:val="008B51D0"/>
    <w:rsid w:val="008B51EF"/>
    <w:rsid w:val="008B5490"/>
    <w:rsid w:val="008B5724"/>
    <w:rsid w:val="008B58E5"/>
    <w:rsid w:val="008B5A23"/>
    <w:rsid w:val="008B5D16"/>
    <w:rsid w:val="008B5D2F"/>
    <w:rsid w:val="008B60D2"/>
    <w:rsid w:val="008B61E0"/>
    <w:rsid w:val="008B6272"/>
    <w:rsid w:val="008B63AB"/>
    <w:rsid w:val="008B66BD"/>
    <w:rsid w:val="008B6897"/>
    <w:rsid w:val="008B6B6B"/>
    <w:rsid w:val="008B6CFA"/>
    <w:rsid w:val="008B6F09"/>
    <w:rsid w:val="008B705B"/>
    <w:rsid w:val="008B70E2"/>
    <w:rsid w:val="008B7194"/>
    <w:rsid w:val="008B72DE"/>
    <w:rsid w:val="008B7400"/>
    <w:rsid w:val="008B74A8"/>
    <w:rsid w:val="008B7659"/>
    <w:rsid w:val="008B7877"/>
    <w:rsid w:val="008B7922"/>
    <w:rsid w:val="008B7951"/>
    <w:rsid w:val="008B7A23"/>
    <w:rsid w:val="008B7B12"/>
    <w:rsid w:val="008B7B32"/>
    <w:rsid w:val="008B7BA2"/>
    <w:rsid w:val="008B7CFD"/>
    <w:rsid w:val="008B7E1D"/>
    <w:rsid w:val="008B7E42"/>
    <w:rsid w:val="008C0234"/>
    <w:rsid w:val="008C04EC"/>
    <w:rsid w:val="008C056E"/>
    <w:rsid w:val="008C0588"/>
    <w:rsid w:val="008C077B"/>
    <w:rsid w:val="008C0809"/>
    <w:rsid w:val="008C08C3"/>
    <w:rsid w:val="008C08F3"/>
    <w:rsid w:val="008C098C"/>
    <w:rsid w:val="008C0D22"/>
    <w:rsid w:val="008C0E3C"/>
    <w:rsid w:val="008C0E6C"/>
    <w:rsid w:val="008C0F6C"/>
    <w:rsid w:val="008C1079"/>
    <w:rsid w:val="008C1155"/>
    <w:rsid w:val="008C1390"/>
    <w:rsid w:val="008C1475"/>
    <w:rsid w:val="008C16DB"/>
    <w:rsid w:val="008C1C51"/>
    <w:rsid w:val="008C1D04"/>
    <w:rsid w:val="008C1DFF"/>
    <w:rsid w:val="008C20CF"/>
    <w:rsid w:val="008C2161"/>
    <w:rsid w:val="008C21C3"/>
    <w:rsid w:val="008C257A"/>
    <w:rsid w:val="008C2594"/>
    <w:rsid w:val="008C25A4"/>
    <w:rsid w:val="008C2A93"/>
    <w:rsid w:val="008C2B8F"/>
    <w:rsid w:val="008C2E7F"/>
    <w:rsid w:val="008C2F6E"/>
    <w:rsid w:val="008C31A3"/>
    <w:rsid w:val="008C3358"/>
    <w:rsid w:val="008C34E8"/>
    <w:rsid w:val="008C3630"/>
    <w:rsid w:val="008C38B6"/>
    <w:rsid w:val="008C3C02"/>
    <w:rsid w:val="008C3C62"/>
    <w:rsid w:val="008C3CDA"/>
    <w:rsid w:val="008C3DF6"/>
    <w:rsid w:val="008C3EF5"/>
    <w:rsid w:val="008C4183"/>
    <w:rsid w:val="008C463A"/>
    <w:rsid w:val="008C4783"/>
    <w:rsid w:val="008C4941"/>
    <w:rsid w:val="008C4AF2"/>
    <w:rsid w:val="008C4C55"/>
    <w:rsid w:val="008C4CEF"/>
    <w:rsid w:val="008C4F18"/>
    <w:rsid w:val="008C5721"/>
    <w:rsid w:val="008C57AA"/>
    <w:rsid w:val="008C5A06"/>
    <w:rsid w:val="008C5B33"/>
    <w:rsid w:val="008C5B74"/>
    <w:rsid w:val="008C5BA5"/>
    <w:rsid w:val="008C5E27"/>
    <w:rsid w:val="008C5EE4"/>
    <w:rsid w:val="008C5F02"/>
    <w:rsid w:val="008C602C"/>
    <w:rsid w:val="008C6060"/>
    <w:rsid w:val="008C634B"/>
    <w:rsid w:val="008C6564"/>
    <w:rsid w:val="008C6664"/>
    <w:rsid w:val="008C666A"/>
    <w:rsid w:val="008C673A"/>
    <w:rsid w:val="008C6812"/>
    <w:rsid w:val="008C69AF"/>
    <w:rsid w:val="008C6A4E"/>
    <w:rsid w:val="008C6D17"/>
    <w:rsid w:val="008C6EC4"/>
    <w:rsid w:val="008C6F97"/>
    <w:rsid w:val="008C6FAB"/>
    <w:rsid w:val="008C71C2"/>
    <w:rsid w:val="008C71D7"/>
    <w:rsid w:val="008C73D3"/>
    <w:rsid w:val="008C7644"/>
    <w:rsid w:val="008C76B4"/>
    <w:rsid w:val="008C77D0"/>
    <w:rsid w:val="008C789E"/>
    <w:rsid w:val="008C78CE"/>
    <w:rsid w:val="008C796B"/>
    <w:rsid w:val="008C7A69"/>
    <w:rsid w:val="008C7ACD"/>
    <w:rsid w:val="008C7BA0"/>
    <w:rsid w:val="008C7E00"/>
    <w:rsid w:val="008C7E05"/>
    <w:rsid w:val="008D04CD"/>
    <w:rsid w:val="008D04D0"/>
    <w:rsid w:val="008D054B"/>
    <w:rsid w:val="008D055F"/>
    <w:rsid w:val="008D061C"/>
    <w:rsid w:val="008D0622"/>
    <w:rsid w:val="008D064B"/>
    <w:rsid w:val="008D0783"/>
    <w:rsid w:val="008D0800"/>
    <w:rsid w:val="008D0856"/>
    <w:rsid w:val="008D08B4"/>
    <w:rsid w:val="008D0A5F"/>
    <w:rsid w:val="008D0E75"/>
    <w:rsid w:val="008D0EE0"/>
    <w:rsid w:val="008D11E3"/>
    <w:rsid w:val="008D1443"/>
    <w:rsid w:val="008D14B1"/>
    <w:rsid w:val="008D1787"/>
    <w:rsid w:val="008D1C6F"/>
    <w:rsid w:val="008D1E81"/>
    <w:rsid w:val="008D20FE"/>
    <w:rsid w:val="008D25D0"/>
    <w:rsid w:val="008D26AA"/>
    <w:rsid w:val="008D27B7"/>
    <w:rsid w:val="008D2B17"/>
    <w:rsid w:val="008D2EF9"/>
    <w:rsid w:val="008D3072"/>
    <w:rsid w:val="008D3269"/>
    <w:rsid w:val="008D33D0"/>
    <w:rsid w:val="008D3412"/>
    <w:rsid w:val="008D34F7"/>
    <w:rsid w:val="008D352F"/>
    <w:rsid w:val="008D357D"/>
    <w:rsid w:val="008D3629"/>
    <w:rsid w:val="008D37D4"/>
    <w:rsid w:val="008D392D"/>
    <w:rsid w:val="008D39D8"/>
    <w:rsid w:val="008D3A42"/>
    <w:rsid w:val="008D3C01"/>
    <w:rsid w:val="008D3C95"/>
    <w:rsid w:val="008D3D2F"/>
    <w:rsid w:val="008D40EC"/>
    <w:rsid w:val="008D43A4"/>
    <w:rsid w:val="008D441D"/>
    <w:rsid w:val="008D4639"/>
    <w:rsid w:val="008D47C6"/>
    <w:rsid w:val="008D491A"/>
    <w:rsid w:val="008D49CF"/>
    <w:rsid w:val="008D52B4"/>
    <w:rsid w:val="008D539F"/>
    <w:rsid w:val="008D5530"/>
    <w:rsid w:val="008D554A"/>
    <w:rsid w:val="008D5A6C"/>
    <w:rsid w:val="008D5A7D"/>
    <w:rsid w:val="008D5B90"/>
    <w:rsid w:val="008D5BDE"/>
    <w:rsid w:val="008D5D23"/>
    <w:rsid w:val="008D5D66"/>
    <w:rsid w:val="008D602E"/>
    <w:rsid w:val="008D63B9"/>
    <w:rsid w:val="008D6569"/>
    <w:rsid w:val="008D66F4"/>
    <w:rsid w:val="008D677F"/>
    <w:rsid w:val="008D68E6"/>
    <w:rsid w:val="008D6944"/>
    <w:rsid w:val="008D6A2E"/>
    <w:rsid w:val="008D6AD6"/>
    <w:rsid w:val="008D6C00"/>
    <w:rsid w:val="008D6D87"/>
    <w:rsid w:val="008D6F0B"/>
    <w:rsid w:val="008D73E8"/>
    <w:rsid w:val="008D7639"/>
    <w:rsid w:val="008D76DE"/>
    <w:rsid w:val="008D778A"/>
    <w:rsid w:val="008D78D4"/>
    <w:rsid w:val="008D7AA6"/>
    <w:rsid w:val="008D7AD5"/>
    <w:rsid w:val="008D7AE9"/>
    <w:rsid w:val="008D7D4A"/>
    <w:rsid w:val="008D7DD5"/>
    <w:rsid w:val="008E0279"/>
    <w:rsid w:val="008E02B7"/>
    <w:rsid w:val="008E043B"/>
    <w:rsid w:val="008E0542"/>
    <w:rsid w:val="008E05E6"/>
    <w:rsid w:val="008E062A"/>
    <w:rsid w:val="008E07BB"/>
    <w:rsid w:val="008E0895"/>
    <w:rsid w:val="008E08AE"/>
    <w:rsid w:val="008E08B6"/>
    <w:rsid w:val="008E0AB8"/>
    <w:rsid w:val="008E0C65"/>
    <w:rsid w:val="008E1077"/>
    <w:rsid w:val="008E1162"/>
    <w:rsid w:val="008E126E"/>
    <w:rsid w:val="008E1325"/>
    <w:rsid w:val="008E13AF"/>
    <w:rsid w:val="008E13DD"/>
    <w:rsid w:val="008E1438"/>
    <w:rsid w:val="008E17EC"/>
    <w:rsid w:val="008E1E90"/>
    <w:rsid w:val="008E1FA5"/>
    <w:rsid w:val="008E23BE"/>
    <w:rsid w:val="008E2597"/>
    <w:rsid w:val="008E2736"/>
    <w:rsid w:val="008E2BF2"/>
    <w:rsid w:val="008E2D37"/>
    <w:rsid w:val="008E2F93"/>
    <w:rsid w:val="008E2FBC"/>
    <w:rsid w:val="008E3180"/>
    <w:rsid w:val="008E34AD"/>
    <w:rsid w:val="008E3ACD"/>
    <w:rsid w:val="008E3CCB"/>
    <w:rsid w:val="008E3CE3"/>
    <w:rsid w:val="008E3D57"/>
    <w:rsid w:val="008E3D5C"/>
    <w:rsid w:val="008E3D88"/>
    <w:rsid w:val="008E4374"/>
    <w:rsid w:val="008E45DA"/>
    <w:rsid w:val="008E4777"/>
    <w:rsid w:val="008E4A3C"/>
    <w:rsid w:val="008E4ADB"/>
    <w:rsid w:val="008E4BF8"/>
    <w:rsid w:val="008E4EF3"/>
    <w:rsid w:val="008E4EF4"/>
    <w:rsid w:val="008E5013"/>
    <w:rsid w:val="008E5024"/>
    <w:rsid w:val="008E5116"/>
    <w:rsid w:val="008E51C7"/>
    <w:rsid w:val="008E54D5"/>
    <w:rsid w:val="008E589C"/>
    <w:rsid w:val="008E59BB"/>
    <w:rsid w:val="008E59FB"/>
    <w:rsid w:val="008E5B4B"/>
    <w:rsid w:val="008E5BAA"/>
    <w:rsid w:val="008E5C31"/>
    <w:rsid w:val="008E5D6F"/>
    <w:rsid w:val="008E5E4C"/>
    <w:rsid w:val="008E61C1"/>
    <w:rsid w:val="008E650C"/>
    <w:rsid w:val="008E666E"/>
    <w:rsid w:val="008E6689"/>
    <w:rsid w:val="008E67D5"/>
    <w:rsid w:val="008E67F5"/>
    <w:rsid w:val="008E6888"/>
    <w:rsid w:val="008E68B3"/>
    <w:rsid w:val="008E696B"/>
    <w:rsid w:val="008E6C25"/>
    <w:rsid w:val="008E6E92"/>
    <w:rsid w:val="008E6FB2"/>
    <w:rsid w:val="008E700F"/>
    <w:rsid w:val="008E7189"/>
    <w:rsid w:val="008E71ED"/>
    <w:rsid w:val="008E77B9"/>
    <w:rsid w:val="008E77DC"/>
    <w:rsid w:val="008E78BD"/>
    <w:rsid w:val="008E7B5E"/>
    <w:rsid w:val="008E7DEC"/>
    <w:rsid w:val="008E7E3E"/>
    <w:rsid w:val="008F031D"/>
    <w:rsid w:val="008F0406"/>
    <w:rsid w:val="008F0467"/>
    <w:rsid w:val="008F0541"/>
    <w:rsid w:val="008F0726"/>
    <w:rsid w:val="008F0859"/>
    <w:rsid w:val="008F0A23"/>
    <w:rsid w:val="008F0A87"/>
    <w:rsid w:val="008F0BB4"/>
    <w:rsid w:val="008F0C0F"/>
    <w:rsid w:val="008F0C41"/>
    <w:rsid w:val="008F0C5F"/>
    <w:rsid w:val="008F0FCD"/>
    <w:rsid w:val="008F11B0"/>
    <w:rsid w:val="008F12BF"/>
    <w:rsid w:val="008F12FD"/>
    <w:rsid w:val="008F14F0"/>
    <w:rsid w:val="008F189D"/>
    <w:rsid w:val="008F1A7A"/>
    <w:rsid w:val="008F1C08"/>
    <w:rsid w:val="008F217D"/>
    <w:rsid w:val="008F2470"/>
    <w:rsid w:val="008F2511"/>
    <w:rsid w:val="008F261C"/>
    <w:rsid w:val="008F26AB"/>
    <w:rsid w:val="008F2A6E"/>
    <w:rsid w:val="008F2AC8"/>
    <w:rsid w:val="008F30AE"/>
    <w:rsid w:val="008F3125"/>
    <w:rsid w:val="008F31DB"/>
    <w:rsid w:val="008F3371"/>
    <w:rsid w:val="008F3675"/>
    <w:rsid w:val="008F3864"/>
    <w:rsid w:val="008F3921"/>
    <w:rsid w:val="008F3970"/>
    <w:rsid w:val="008F39F1"/>
    <w:rsid w:val="008F3E5A"/>
    <w:rsid w:val="008F3E96"/>
    <w:rsid w:val="008F3FC8"/>
    <w:rsid w:val="008F407F"/>
    <w:rsid w:val="008F41BE"/>
    <w:rsid w:val="008F4213"/>
    <w:rsid w:val="008F4217"/>
    <w:rsid w:val="008F441E"/>
    <w:rsid w:val="008F488E"/>
    <w:rsid w:val="008F4979"/>
    <w:rsid w:val="008F4A14"/>
    <w:rsid w:val="008F4A2E"/>
    <w:rsid w:val="008F4A4F"/>
    <w:rsid w:val="008F4C17"/>
    <w:rsid w:val="008F4D9A"/>
    <w:rsid w:val="008F4E94"/>
    <w:rsid w:val="008F5042"/>
    <w:rsid w:val="008F51EB"/>
    <w:rsid w:val="008F524A"/>
    <w:rsid w:val="008F540D"/>
    <w:rsid w:val="008F54A9"/>
    <w:rsid w:val="008F54D5"/>
    <w:rsid w:val="008F5501"/>
    <w:rsid w:val="008F5715"/>
    <w:rsid w:val="008F5735"/>
    <w:rsid w:val="008F5A0B"/>
    <w:rsid w:val="008F5AA8"/>
    <w:rsid w:val="008F5D7F"/>
    <w:rsid w:val="008F5E4E"/>
    <w:rsid w:val="008F5F1A"/>
    <w:rsid w:val="008F5F30"/>
    <w:rsid w:val="008F60AB"/>
    <w:rsid w:val="008F6102"/>
    <w:rsid w:val="008F619A"/>
    <w:rsid w:val="008F61F7"/>
    <w:rsid w:val="008F62ED"/>
    <w:rsid w:val="008F6522"/>
    <w:rsid w:val="008F6531"/>
    <w:rsid w:val="008F6611"/>
    <w:rsid w:val="008F67DF"/>
    <w:rsid w:val="008F683A"/>
    <w:rsid w:val="008F6A7C"/>
    <w:rsid w:val="008F6C34"/>
    <w:rsid w:val="008F6D74"/>
    <w:rsid w:val="008F6E8B"/>
    <w:rsid w:val="008F749D"/>
    <w:rsid w:val="008F75D4"/>
    <w:rsid w:val="008F7629"/>
    <w:rsid w:val="008F7763"/>
    <w:rsid w:val="008F7810"/>
    <w:rsid w:val="008F784D"/>
    <w:rsid w:val="008F795F"/>
    <w:rsid w:val="008F79C5"/>
    <w:rsid w:val="008F7A9B"/>
    <w:rsid w:val="008F7FBD"/>
    <w:rsid w:val="009002AB"/>
    <w:rsid w:val="009002CF"/>
    <w:rsid w:val="009002E9"/>
    <w:rsid w:val="00900320"/>
    <w:rsid w:val="00900661"/>
    <w:rsid w:val="00900694"/>
    <w:rsid w:val="00900853"/>
    <w:rsid w:val="00900869"/>
    <w:rsid w:val="00900ACF"/>
    <w:rsid w:val="00900B2A"/>
    <w:rsid w:val="00900C3D"/>
    <w:rsid w:val="00900E6C"/>
    <w:rsid w:val="00901219"/>
    <w:rsid w:val="00901530"/>
    <w:rsid w:val="009016F4"/>
    <w:rsid w:val="009018F9"/>
    <w:rsid w:val="00901BFA"/>
    <w:rsid w:val="00901D72"/>
    <w:rsid w:val="00902165"/>
    <w:rsid w:val="009022D6"/>
    <w:rsid w:val="009022FF"/>
    <w:rsid w:val="009024B6"/>
    <w:rsid w:val="009025A9"/>
    <w:rsid w:val="00902611"/>
    <w:rsid w:val="0090263B"/>
    <w:rsid w:val="009027C8"/>
    <w:rsid w:val="009029B5"/>
    <w:rsid w:val="00902BAA"/>
    <w:rsid w:val="00902BCC"/>
    <w:rsid w:val="00902D74"/>
    <w:rsid w:val="00903162"/>
    <w:rsid w:val="009033CD"/>
    <w:rsid w:val="00903427"/>
    <w:rsid w:val="0090348E"/>
    <w:rsid w:val="009034EE"/>
    <w:rsid w:val="0090357E"/>
    <w:rsid w:val="00903A2F"/>
    <w:rsid w:val="00903AC7"/>
    <w:rsid w:val="00903B11"/>
    <w:rsid w:val="00903C0F"/>
    <w:rsid w:val="00903DAF"/>
    <w:rsid w:val="00903DD1"/>
    <w:rsid w:val="00903E04"/>
    <w:rsid w:val="00903F4C"/>
    <w:rsid w:val="00904024"/>
    <w:rsid w:val="009040C7"/>
    <w:rsid w:val="00904343"/>
    <w:rsid w:val="00904453"/>
    <w:rsid w:val="00904488"/>
    <w:rsid w:val="00904490"/>
    <w:rsid w:val="009044EB"/>
    <w:rsid w:val="00904659"/>
    <w:rsid w:val="00904E2A"/>
    <w:rsid w:val="00904E4B"/>
    <w:rsid w:val="00904E9A"/>
    <w:rsid w:val="009050D7"/>
    <w:rsid w:val="0090512F"/>
    <w:rsid w:val="00905192"/>
    <w:rsid w:val="009052CE"/>
    <w:rsid w:val="0090544E"/>
    <w:rsid w:val="0090551A"/>
    <w:rsid w:val="009055FF"/>
    <w:rsid w:val="009057B6"/>
    <w:rsid w:val="00905838"/>
    <w:rsid w:val="00905DEE"/>
    <w:rsid w:val="00905E7C"/>
    <w:rsid w:val="00905F30"/>
    <w:rsid w:val="00905F76"/>
    <w:rsid w:val="009063A8"/>
    <w:rsid w:val="00906677"/>
    <w:rsid w:val="009066AE"/>
    <w:rsid w:val="009067D0"/>
    <w:rsid w:val="009069D9"/>
    <w:rsid w:val="00906B2C"/>
    <w:rsid w:val="00906BDB"/>
    <w:rsid w:val="00906DF0"/>
    <w:rsid w:val="00906E03"/>
    <w:rsid w:val="00906FCD"/>
    <w:rsid w:val="00906FFD"/>
    <w:rsid w:val="009071C6"/>
    <w:rsid w:val="00907460"/>
    <w:rsid w:val="0090749D"/>
    <w:rsid w:val="00907548"/>
    <w:rsid w:val="00907672"/>
    <w:rsid w:val="00907682"/>
    <w:rsid w:val="009076FB"/>
    <w:rsid w:val="0090770F"/>
    <w:rsid w:val="00907717"/>
    <w:rsid w:val="00907827"/>
    <w:rsid w:val="00907BF0"/>
    <w:rsid w:val="00910167"/>
    <w:rsid w:val="0091025D"/>
    <w:rsid w:val="009102BF"/>
    <w:rsid w:val="009104D3"/>
    <w:rsid w:val="009104F6"/>
    <w:rsid w:val="00910985"/>
    <w:rsid w:val="00910DE4"/>
    <w:rsid w:val="00910E5D"/>
    <w:rsid w:val="00910F54"/>
    <w:rsid w:val="00911085"/>
    <w:rsid w:val="0091125A"/>
    <w:rsid w:val="00911496"/>
    <w:rsid w:val="009117B7"/>
    <w:rsid w:val="0091182A"/>
    <w:rsid w:val="00911A1A"/>
    <w:rsid w:val="00911C51"/>
    <w:rsid w:val="00911D48"/>
    <w:rsid w:val="00911E28"/>
    <w:rsid w:val="00911F6F"/>
    <w:rsid w:val="009120CC"/>
    <w:rsid w:val="00912212"/>
    <w:rsid w:val="00912272"/>
    <w:rsid w:val="00912314"/>
    <w:rsid w:val="0091235A"/>
    <w:rsid w:val="00912547"/>
    <w:rsid w:val="009125A4"/>
    <w:rsid w:val="00912605"/>
    <w:rsid w:val="009126BF"/>
    <w:rsid w:val="009127C0"/>
    <w:rsid w:val="00912B01"/>
    <w:rsid w:val="00912B18"/>
    <w:rsid w:val="00912F81"/>
    <w:rsid w:val="00912FE6"/>
    <w:rsid w:val="00913028"/>
    <w:rsid w:val="0091302B"/>
    <w:rsid w:val="00913138"/>
    <w:rsid w:val="009133D6"/>
    <w:rsid w:val="0091378B"/>
    <w:rsid w:val="009137D3"/>
    <w:rsid w:val="009138C9"/>
    <w:rsid w:val="00913AC9"/>
    <w:rsid w:val="00913C77"/>
    <w:rsid w:val="00913D31"/>
    <w:rsid w:val="00913DEF"/>
    <w:rsid w:val="00913E3B"/>
    <w:rsid w:val="0091405C"/>
    <w:rsid w:val="0091442C"/>
    <w:rsid w:val="00914920"/>
    <w:rsid w:val="0091493D"/>
    <w:rsid w:val="00914CA4"/>
    <w:rsid w:val="00914D13"/>
    <w:rsid w:val="00914E8E"/>
    <w:rsid w:val="00915054"/>
    <w:rsid w:val="00915205"/>
    <w:rsid w:val="00915221"/>
    <w:rsid w:val="0091536C"/>
    <w:rsid w:val="0091540F"/>
    <w:rsid w:val="0091542C"/>
    <w:rsid w:val="0091585D"/>
    <w:rsid w:val="00915943"/>
    <w:rsid w:val="00915A16"/>
    <w:rsid w:val="00915A6F"/>
    <w:rsid w:val="00915B06"/>
    <w:rsid w:val="00915B4D"/>
    <w:rsid w:val="00915C88"/>
    <w:rsid w:val="00915DFD"/>
    <w:rsid w:val="00915EA1"/>
    <w:rsid w:val="009160E0"/>
    <w:rsid w:val="0091632E"/>
    <w:rsid w:val="00916451"/>
    <w:rsid w:val="00916CD6"/>
    <w:rsid w:val="00916DB6"/>
    <w:rsid w:val="00916DCA"/>
    <w:rsid w:val="0091711F"/>
    <w:rsid w:val="0091716B"/>
    <w:rsid w:val="009171DD"/>
    <w:rsid w:val="009171E1"/>
    <w:rsid w:val="009173AB"/>
    <w:rsid w:val="0091748F"/>
    <w:rsid w:val="0091761F"/>
    <w:rsid w:val="00917671"/>
    <w:rsid w:val="00917C98"/>
    <w:rsid w:val="00917CC2"/>
    <w:rsid w:val="00917DFC"/>
    <w:rsid w:val="00917EDC"/>
    <w:rsid w:val="00917F99"/>
    <w:rsid w:val="009200C6"/>
    <w:rsid w:val="0092036C"/>
    <w:rsid w:val="0092058D"/>
    <w:rsid w:val="009205BB"/>
    <w:rsid w:val="009206F7"/>
    <w:rsid w:val="00920827"/>
    <w:rsid w:val="00920C22"/>
    <w:rsid w:val="00920CF4"/>
    <w:rsid w:val="00920D28"/>
    <w:rsid w:val="00920EF4"/>
    <w:rsid w:val="0092101A"/>
    <w:rsid w:val="00921041"/>
    <w:rsid w:val="0092139F"/>
    <w:rsid w:val="0092154F"/>
    <w:rsid w:val="009218A3"/>
    <w:rsid w:val="00921957"/>
    <w:rsid w:val="009219D7"/>
    <w:rsid w:val="00921A4E"/>
    <w:rsid w:val="00921AA9"/>
    <w:rsid w:val="00921E8B"/>
    <w:rsid w:val="00921EE6"/>
    <w:rsid w:val="00921FF5"/>
    <w:rsid w:val="00922005"/>
    <w:rsid w:val="009221C8"/>
    <w:rsid w:val="009223D0"/>
    <w:rsid w:val="00922501"/>
    <w:rsid w:val="009225E4"/>
    <w:rsid w:val="00922A32"/>
    <w:rsid w:val="009230BF"/>
    <w:rsid w:val="0092324A"/>
    <w:rsid w:val="00923620"/>
    <w:rsid w:val="00923693"/>
    <w:rsid w:val="009236DD"/>
    <w:rsid w:val="009239B0"/>
    <w:rsid w:val="00923B14"/>
    <w:rsid w:val="00923EE2"/>
    <w:rsid w:val="00923EEA"/>
    <w:rsid w:val="009241C9"/>
    <w:rsid w:val="0092425A"/>
    <w:rsid w:val="00924382"/>
    <w:rsid w:val="009243AF"/>
    <w:rsid w:val="0092449C"/>
    <w:rsid w:val="009245E8"/>
    <w:rsid w:val="009247A9"/>
    <w:rsid w:val="00924A71"/>
    <w:rsid w:val="00924A73"/>
    <w:rsid w:val="00924AE3"/>
    <w:rsid w:val="00924C7E"/>
    <w:rsid w:val="00924D33"/>
    <w:rsid w:val="00924D78"/>
    <w:rsid w:val="00925082"/>
    <w:rsid w:val="00925141"/>
    <w:rsid w:val="0092515C"/>
    <w:rsid w:val="00925188"/>
    <w:rsid w:val="00925353"/>
    <w:rsid w:val="009256F7"/>
    <w:rsid w:val="0092584D"/>
    <w:rsid w:val="00925850"/>
    <w:rsid w:val="009259C4"/>
    <w:rsid w:val="00925B4B"/>
    <w:rsid w:val="00925BF5"/>
    <w:rsid w:val="00925CB8"/>
    <w:rsid w:val="00925CDE"/>
    <w:rsid w:val="0092618D"/>
    <w:rsid w:val="00926791"/>
    <w:rsid w:val="00926C37"/>
    <w:rsid w:val="00926D09"/>
    <w:rsid w:val="00927402"/>
    <w:rsid w:val="009274A7"/>
    <w:rsid w:val="00927731"/>
    <w:rsid w:val="0092776E"/>
    <w:rsid w:val="00927887"/>
    <w:rsid w:val="009278D9"/>
    <w:rsid w:val="009278F4"/>
    <w:rsid w:val="009279B4"/>
    <w:rsid w:val="00927A75"/>
    <w:rsid w:val="00927BDD"/>
    <w:rsid w:val="00927CAF"/>
    <w:rsid w:val="00927D3F"/>
    <w:rsid w:val="00927D54"/>
    <w:rsid w:val="00927D6B"/>
    <w:rsid w:val="00927DB2"/>
    <w:rsid w:val="00930006"/>
    <w:rsid w:val="009302A8"/>
    <w:rsid w:val="00930543"/>
    <w:rsid w:val="00930624"/>
    <w:rsid w:val="00930A95"/>
    <w:rsid w:val="00930ACB"/>
    <w:rsid w:val="00930B23"/>
    <w:rsid w:val="00930C47"/>
    <w:rsid w:val="00930DCF"/>
    <w:rsid w:val="00930E07"/>
    <w:rsid w:val="00930ED6"/>
    <w:rsid w:val="00930EEA"/>
    <w:rsid w:val="00931025"/>
    <w:rsid w:val="0093102E"/>
    <w:rsid w:val="009314EB"/>
    <w:rsid w:val="0093157C"/>
    <w:rsid w:val="009315E1"/>
    <w:rsid w:val="00931785"/>
    <w:rsid w:val="009318EB"/>
    <w:rsid w:val="0093191A"/>
    <w:rsid w:val="00931A40"/>
    <w:rsid w:val="00931C6A"/>
    <w:rsid w:val="00931CF6"/>
    <w:rsid w:val="00931DE9"/>
    <w:rsid w:val="00931FB4"/>
    <w:rsid w:val="00932019"/>
    <w:rsid w:val="00932081"/>
    <w:rsid w:val="00932399"/>
    <w:rsid w:val="00932466"/>
    <w:rsid w:val="009326BF"/>
    <w:rsid w:val="009327F8"/>
    <w:rsid w:val="00932832"/>
    <w:rsid w:val="00932EFF"/>
    <w:rsid w:val="0093308A"/>
    <w:rsid w:val="009330A5"/>
    <w:rsid w:val="00933391"/>
    <w:rsid w:val="009333AD"/>
    <w:rsid w:val="00933437"/>
    <w:rsid w:val="009335A3"/>
    <w:rsid w:val="009335D7"/>
    <w:rsid w:val="009335FD"/>
    <w:rsid w:val="0093377B"/>
    <w:rsid w:val="009338E5"/>
    <w:rsid w:val="00933949"/>
    <w:rsid w:val="00933ED3"/>
    <w:rsid w:val="00933F3E"/>
    <w:rsid w:val="00933FC5"/>
    <w:rsid w:val="00933FCD"/>
    <w:rsid w:val="00934230"/>
    <w:rsid w:val="0093452D"/>
    <w:rsid w:val="009345DD"/>
    <w:rsid w:val="0093465D"/>
    <w:rsid w:val="009348DF"/>
    <w:rsid w:val="00934B81"/>
    <w:rsid w:val="00934B8F"/>
    <w:rsid w:val="00934B92"/>
    <w:rsid w:val="00934D75"/>
    <w:rsid w:val="00934E3D"/>
    <w:rsid w:val="0093516E"/>
    <w:rsid w:val="00935263"/>
    <w:rsid w:val="009353A0"/>
    <w:rsid w:val="00935618"/>
    <w:rsid w:val="00935932"/>
    <w:rsid w:val="00935B10"/>
    <w:rsid w:val="00935B73"/>
    <w:rsid w:val="00935F8F"/>
    <w:rsid w:val="009360E0"/>
    <w:rsid w:val="0093661D"/>
    <w:rsid w:val="009368DA"/>
    <w:rsid w:val="00936949"/>
    <w:rsid w:val="009369E7"/>
    <w:rsid w:val="00936AE7"/>
    <w:rsid w:val="00936AFD"/>
    <w:rsid w:val="00936CBE"/>
    <w:rsid w:val="00936DC6"/>
    <w:rsid w:val="00936F8D"/>
    <w:rsid w:val="00937157"/>
    <w:rsid w:val="00937421"/>
    <w:rsid w:val="0093744D"/>
    <w:rsid w:val="0093745D"/>
    <w:rsid w:val="009374D9"/>
    <w:rsid w:val="009375EE"/>
    <w:rsid w:val="00937872"/>
    <w:rsid w:val="0093796E"/>
    <w:rsid w:val="00937A17"/>
    <w:rsid w:val="00937D4D"/>
    <w:rsid w:val="00937FEC"/>
    <w:rsid w:val="00940070"/>
    <w:rsid w:val="00940318"/>
    <w:rsid w:val="0094062C"/>
    <w:rsid w:val="00940669"/>
    <w:rsid w:val="009407AC"/>
    <w:rsid w:val="00940A70"/>
    <w:rsid w:val="00940B86"/>
    <w:rsid w:val="00940C85"/>
    <w:rsid w:val="00940E60"/>
    <w:rsid w:val="00940F11"/>
    <w:rsid w:val="00940FB2"/>
    <w:rsid w:val="00940FD8"/>
    <w:rsid w:val="0094121F"/>
    <w:rsid w:val="009412DF"/>
    <w:rsid w:val="009413C5"/>
    <w:rsid w:val="009415C9"/>
    <w:rsid w:val="009415FF"/>
    <w:rsid w:val="009416A5"/>
    <w:rsid w:val="009416D5"/>
    <w:rsid w:val="009417F4"/>
    <w:rsid w:val="00941B84"/>
    <w:rsid w:val="00941CAE"/>
    <w:rsid w:val="00941F48"/>
    <w:rsid w:val="00941F70"/>
    <w:rsid w:val="00942271"/>
    <w:rsid w:val="009422D3"/>
    <w:rsid w:val="00942677"/>
    <w:rsid w:val="00942DAA"/>
    <w:rsid w:val="0094309F"/>
    <w:rsid w:val="0094338B"/>
    <w:rsid w:val="009433CE"/>
    <w:rsid w:val="00943659"/>
    <w:rsid w:val="0094368C"/>
    <w:rsid w:val="009436CE"/>
    <w:rsid w:val="009436FB"/>
    <w:rsid w:val="0094382E"/>
    <w:rsid w:val="009439D1"/>
    <w:rsid w:val="00943C40"/>
    <w:rsid w:val="009443CF"/>
    <w:rsid w:val="00944C66"/>
    <w:rsid w:val="00944CD8"/>
    <w:rsid w:val="00944DF5"/>
    <w:rsid w:val="00944EC4"/>
    <w:rsid w:val="00944F6D"/>
    <w:rsid w:val="00945057"/>
    <w:rsid w:val="00945204"/>
    <w:rsid w:val="009452A7"/>
    <w:rsid w:val="00945437"/>
    <w:rsid w:val="00945556"/>
    <w:rsid w:val="00945637"/>
    <w:rsid w:val="009456C0"/>
    <w:rsid w:val="009460A6"/>
    <w:rsid w:val="00946385"/>
    <w:rsid w:val="00946405"/>
    <w:rsid w:val="0094643D"/>
    <w:rsid w:val="009468E5"/>
    <w:rsid w:val="00946C77"/>
    <w:rsid w:val="00946D0F"/>
    <w:rsid w:val="00946EB7"/>
    <w:rsid w:val="00946F05"/>
    <w:rsid w:val="00946F7F"/>
    <w:rsid w:val="0094700E"/>
    <w:rsid w:val="00947091"/>
    <w:rsid w:val="009470E9"/>
    <w:rsid w:val="0094724C"/>
    <w:rsid w:val="00947296"/>
    <w:rsid w:val="00947453"/>
    <w:rsid w:val="009474A2"/>
    <w:rsid w:val="009474CE"/>
    <w:rsid w:val="00947767"/>
    <w:rsid w:val="00947899"/>
    <w:rsid w:val="009479D0"/>
    <w:rsid w:val="00947C3D"/>
    <w:rsid w:val="00947CF0"/>
    <w:rsid w:val="009508F9"/>
    <w:rsid w:val="00950B46"/>
    <w:rsid w:val="00950B55"/>
    <w:rsid w:val="00950CA4"/>
    <w:rsid w:val="00950E95"/>
    <w:rsid w:val="00951202"/>
    <w:rsid w:val="00951442"/>
    <w:rsid w:val="0095165C"/>
    <w:rsid w:val="0095191D"/>
    <w:rsid w:val="00951920"/>
    <w:rsid w:val="009519E8"/>
    <w:rsid w:val="00951A6B"/>
    <w:rsid w:val="00951AA0"/>
    <w:rsid w:val="00951CFA"/>
    <w:rsid w:val="00951F02"/>
    <w:rsid w:val="0095205E"/>
    <w:rsid w:val="009521E0"/>
    <w:rsid w:val="0095222F"/>
    <w:rsid w:val="00952312"/>
    <w:rsid w:val="009523C4"/>
    <w:rsid w:val="00952421"/>
    <w:rsid w:val="00952466"/>
    <w:rsid w:val="009524C4"/>
    <w:rsid w:val="00952599"/>
    <w:rsid w:val="009528BA"/>
    <w:rsid w:val="009529DB"/>
    <w:rsid w:val="00952B5F"/>
    <w:rsid w:val="00952CA8"/>
    <w:rsid w:val="00953431"/>
    <w:rsid w:val="00953898"/>
    <w:rsid w:val="00953A5F"/>
    <w:rsid w:val="00953B49"/>
    <w:rsid w:val="00953C30"/>
    <w:rsid w:val="00953CD4"/>
    <w:rsid w:val="00953D4E"/>
    <w:rsid w:val="00953ED3"/>
    <w:rsid w:val="00953FB6"/>
    <w:rsid w:val="00954572"/>
    <w:rsid w:val="0095490D"/>
    <w:rsid w:val="0095492F"/>
    <w:rsid w:val="00954A74"/>
    <w:rsid w:val="00954AE4"/>
    <w:rsid w:val="00954B0C"/>
    <w:rsid w:val="00954C96"/>
    <w:rsid w:val="00954CB7"/>
    <w:rsid w:val="0095516D"/>
    <w:rsid w:val="0095535C"/>
    <w:rsid w:val="009553A6"/>
    <w:rsid w:val="00955414"/>
    <w:rsid w:val="009559FB"/>
    <w:rsid w:val="00955A05"/>
    <w:rsid w:val="00955B69"/>
    <w:rsid w:val="00955BA5"/>
    <w:rsid w:val="00955D0A"/>
    <w:rsid w:val="00955E30"/>
    <w:rsid w:val="00955F5E"/>
    <w:rsid w:val="00956056"/>
    <w:rsid w:val="009560A5"/>
    <w:rsid w:val="0095617C"/>
    <w:rsid w:val="00956319"/>
    <w:rsid w:val="00956588"/>
    <w:rsid w:val="0095660A"/>
    <w:rsid w:val="00956819"/>
    <w:rsid w:val="009568A1"/>
    <w:rsid w:val="00956A8F"/>
    <w:rsid w:val="00956B18"/>
    <w:rsid w:val="00956C75"/>
    <w:rsid w:val="00956F84"/>
    <w:rsid w:val="0095724F"/>
    <w:rsid w:val="009572C2"/>
    <w:rsid w:val="0095734F"/>
    <w:rsid w:val="0095742F"/>
    <w:rsid w:val="0095783F"/>
    <w:rsid w:val="0095785B"/>
    <w:rsid w:val="00957913"/>
    <w:rsid w:val="0095796D"/>
    <w:rsid w:val="00957BFC"/>
    <w:rsid w:val="00957E21"/>
    <w:rsid w:val="00957E67"/>
    <w:rsid w:val="00957FE2"/>
    <w:rsid w:val="00957FFA"/>
    <w:rsid w:val="0096000A"/>
    <w:rsid w:val="00960269"/>
    <w:rsid w:val="00960298"/>
    <w:rsid w:val="009602FE"/>
    <w:rsid w:val="009605A2"/>
    <w:rsid w:val="009605AA"/>
    <w:rsid w:val="0096099A"/>
    <w:rsid w:val="00960B2D"/>
    <w:rsid w:val="00960C3B"/>
    <w:rsid w:val="00960C5C"/>
    <w:rsid w:val="00960D04"/>
    <w:rsid w:val="00960EA6"/>
    <w:rsid w:val="00960F0F"/>
    <w:rsid w:val="009610A0"/>
    <w:rsid w:val="009610B3"/>
    <w:rsid w:val="009610FF"/>
    <w:rsid w:val="00961209"/>
    <w:rsid w:val="00961B28"/>
    <w:rsid w:val="009621F1"/>
    <w:rsid w:val="009623BD"/>
    <w:rsid w:val="009623D5"/>
    <w:rsid w:val="009625A6"/>
    <w:rsid w:val="009629E8"/>
    <w:rsid w:val="00962C17"/>
    <w:rsid w:val="00962E43"/>
    <w:rsid w:val="00963102"/>
    <w:rsid w:val="0096314A"/>
    <w:rsid w:val="009631C9"/>
    <w:rsid w:val="00963313"/>
    <w:rsid w:val="0096337C"/>
    <w:rsid w:val="00963637"/>
    <w:rsid w:val="00963680"/>
    <w:rsid w:val="00963787"/>
    <w:rsid w:val="0096392A"/>
    <w:rsid w:val="00963A0F"/>
    <w:rsid w:val="00963A7A"/>
    <w:rsid w:val="00963B7E"/>
    <w:rsid w:val="00963D00"/>
    <w:rsid w:val="00963E07"/>
    <w:rsid w:val="00963FB0"/>
    <w:rsid w:val="00964164"/>
    <w:rsid w:val="009642F7"/>
    <w:rsid w:val="009644C0"/>
    <w:rsid w:val="009645DE"/>
    <w:rsid w:val="009645E1"/>
    <w:rsid w:val="00964633"/>
    <w:rsid w:val="00964695"/>
    <w:rsid w:val="00964829"/>
    <w:rsid w:val="00964903"/>
    <w:rsid w:val="00964A22"/>
    <w:rsid w:val="00964B4D"/>
    <w:rsid w:val="00964B53"/>
    <w:rsid w:val="00964BE2"/>
    <w:rsid w:val="00964C33"/>
    <w:rsid w:val="00964DD8"/>
    <w:rsid w:val="00964E5F"/>
    <w:rsid w:val="00964FB7"/>
    <w:rsid w:val="00965022"/>
    <w:rsid w:val="00965039"/>
    <w:rsid w:val="0096525A"/>
    <w:rsid w:val="009652C8"/>
    <w:rsid w:val="009652D4"/>
    <w:rsid w:val="009653C8"/>
    <w:rsid w:val="00965497"/>
    <w:rsid w:val="00965525"/>
    <w:rsid w:val="009655B2"/>
    <w:rsid w:val="00965753"/>
    <w:rsid w:val="00965921"/>
    <w:rsid w:val="00965937"/>
    <w:rsid w:val="00965A53"/>
    <w:rsid w:val="00965F03"/>
    <w:rsid w:val="0096673A"/>
    <w:rsid w:val="0096681D"/>
    <w:rsid w:val="00966862"/>
    <w:rsid w:val="009668F6"/>
    <w:rsid w:val="00966BB5"/>
    <w:rsid w:val="00966C84"/>
    <w:rsid w:val="00966D43"/>
    <w:rsid w:val="00966F22"/>
    <w:rsid w:val="009670E8"/>
    <w:rsid w:val="0096712A"/>
    <w:rsid w:val="00967198"/>
    <w:rsid w:val="00967540"/>
    <w:rsid w:val="0096760A"/>
    <w:rsid w:val="009676B4"/>
    <w:rsid w:val="00967879"/>
    <w:rsid w:val="00967939"/>
    <w:rsid w:val="00967E83"/>
    <w:rsid w:val="00967F4D"/>
    <w:rsid w:val="00967FB8"/>
    <w:rsid w:val="00967FF5"/>
    <w:rsid w:val="0097019F"/>
    <w:rsid w:val="00970250"/>
    <w:rsid w:val="009702A8"/>
    <w:rsid w:val="00970348"/>
    <w:rsid w:val="009704C0"/>
    <w:rsid w:val="0097060E"/>
    <w:rsid w:val="00970865"/>
    <w:rsid w:val="009709BF"/>
    <w:rsid w:val="00970A87"/>
    <w:rsid w:val="00970B4D"/>
    <w:rsid w:val="00970CCB"/>
    <w:rsid w:val="00970DCA"/>
    <w:rsid w:val="00970EE3"/>
    <w:rsid w:val="00970F11"/>
    <w:rsid w:val="0097158B"/>
    <w:rsid w:val="00971A50"/>
    <w:rsid w:val="00971C58"/>
    <w:rsid w:val="00971C5E"/>
    <w:rsid w:val="00971D15"/>
    <w:rsid w:val="00971D6C"/>
    <w:rsid w:val="00971DA0"/>
    <w:rsid w:val="00971E99"/>
    <w:rsid w:val="0097223D"/>
    <w:rsid w:val="00972577"/>
    <w:rsid w:val="0097279D"/>
    <w:rsid w:val="0097282A"/>
    <w:rsid w:val="009729C3"/>
    <w:rsid w:val="00972CB9"/>
    <w:rsid w:val="00972D05"/>
    <w:rsid w:val="00972DF0"/>
    <w:rsid w:val="00973013"/>
    <w:rsid w:val="00973258"/>
    <w:rsid w:val="009732B0"/>
    <w:rsid w:val="009733BA"/>
    <w:rsid w:val="00973629"/>
    <w:rsid w:val="009737CC"/>
    <w:rsid w:val="00973A63"/>
    <w:rsid w:val="00973CB9"/>
    <w:rsid w:val="00973CD9"/>
    <w:rsid w:val="00973D9F"/>
    <w:rsid w:val="00973EDD"/>
    <w:rsid w:val="00973FF7"/>
    <w:rsid w:val="009742EA"/>
    <w:rsid w:val="0097436C"/>
    <w:rsid w:val="009743C6"/>
    <w:rsid w:val="00974499"/>
    <w:rsid w:val="009746BF"/>
    <w:rsid w:val="009746E0"/>
    <w:rsid w:val="00974BE2"/>
    <w:rsid w:val="00974CCB"/>
    <w:rsid w:val="00974CEC"/>
    <w:rsid w:val="00974D31"/>
    <w:rsid w:val="00974F0F"/>
    <w:rsid w:val="009752BB"/>
    <w:rsid w:val="009753D1"/>
    <w:rsid w:val="009757FA"/>
    <w:rsid w:val="0097584C"/>
    <w:rsid w:val="009759BA"/>
    <w:rsid w:val="00975B1E"/>
    <w:rsid w:val="00975B7E"/>
    <w:rsid w:val="009763F8"/>
    <w:rsid w:val="009764A0"/>
    <w:rsid w:val="009764C2"/>
    <w:rsid w:val="009764E0"/>
    <w:rsid w:val="009765D5"/>
    <w:rsid w:val="009766C2"/>
    <w:rsid w:val="009767A8"/>
    <w:rsid w:val="00976848"/>
    <w:rsid w:val="00976DC3"/>
    <w:rsid w:val="00976FF9"/>
    <w:rsid w:val="0097705C"/>
    <w:rsid w:val="00977202"/>
    <w:rsid w:val="00977513"/>
    <w:rsid w:val="009775C1"/>
    <w:rsid w:val="009777BA"/>
    <w:rsid w:val="009777C6"/>
    <w:rsid w:val="009779B3"/>
    <w:rsid w:val="00977B28"/>
    <w:rsid w:val="00977B36"/>
    <w:rsid w:val="00977EBD"/>
    <w:rsid w:val="009801BD"/>
    <w:rsid w:val="0098029A"/>
    <w:rsid w:val="0098031A"/>
    <w:rsid w:val="0098045D"/>
    <w:rsid w:val="009805D7"/>
    <w:rsid w:val="0098086D"/>
    <w:rsid w:val="00980B3B"/>
    <w:rsid w:val="00980BC3"/>
    <w:rsid w:val="00980CDA"/>
    <w:rsid w:val="00980E22"/>
    <w:rsid w:val="00980F38"/>
    <w:rsid w:val="0098162F"/>
    <w:rsid w:val="00981647"/>
    <w:rsid w:val="00981755"/>
    <w:rsid w:val="009819B2"/>
    <w:rsid w:val="00981B2B"/>
    <w:rsid w:val="00981F56"/>
    <w:rsid w:val="00981F7E"/>
    <w:rsid w:val="00982066"/>
    <w:rsid w:val="009821C0"/>
    <w:rsid w:val="00982476"/>
    <w:rsid w:val="00982E4F"/>
    <w:rsid w:val="00982EB9"/>
    <w:rsid w:val="00982F45"/>
    <w:rsid w:val="009832E8"/>
    <w:rsid w:val="009834E8"/>
    <w:rsid w:val="0098375E"/>
    <w:rsid w:val="00983C9D"/>
    <w:rsid w:val="00983DAD"/>
    <w:rsid w:val="00983EB0"/>
    <w:rsid w:val="00984060"/>
    <w:rsid w:val="0098409C"/>
    <w:rsid w:val="009843A5"/>
    <w:rsid w:val="00984400"/>
    <w:rsid w:val="00984466"/>
    <w:rsid w:val="00984757"/>
    <w:rsid w:val="00984BEF"/>
    <w:rsid w:val="00984F26"/>
    <w:rsid w:val="00985095"/>
    <w:rsid w:val="009850EF"/>
    <w:rsid w:val="00985159"/>
    <w:rsid w:val="009851A0"/>
    <w:rsid w:val="009851D4"/>
    <w:rsid w:val="0098529D"/>
    <w:rsid w:val="0098561D"/>
    <w:rsid w:val="00985636"/>
    <w:rsid w:val="00985881"/>
    <w:rsid w:val="00985A60"/>
    <w:rsid w:val="00985B89"/>
    <w:rsid w:val="00985C3A"/>
    <w:rsid w:val="00985CAD"/>
    <w:rsid w:val="00985E14"/>
    <w:rsid w:val="00985EFF"/>
    <w:rsid w:val="00985F10"/>
    <w:rsid w:val="00985F41"/>
    <w:rsid w:val="00985F61"/>
    <w:rsid w:val="00986157"/>
    <w:rsid w:val="00986238"/>
    <w:rsid w:val="00986281"/>
    <w:rsid w:val="0098660C"/>
    <w:rsid w:val="00986A37"/>
    <w:rsid w:val="00986A7B"/>
    <w:rsid w:val="00986B15"/>
    <w:rsid w:val="00986D32"/>
    <w:rsid w:val="00986F11"/>
    <w:rsid w:val="00986F68"/>
    <w:rsid w:val="00986FDE"/>
    <w:rsid w:val="00987011"/>
    <w:rsid w:val="00987046"/>
    <w:rsid w:val="00987049"/>
    <w:rsid w:val="0098788B"/>
    <w:rsid w:val="00987A55"/>
    <w:rsid w:val="00987C23"/>
    <w:rsid w:val="0099017E"/>
    <w:rsid w:val="0099050B"/>
    <w:rsid w:val="00990979"/>
    <w:rsid w:val="00990CB3"/>
    <w:rsid w:val="00990CE9"/>
    <w:rsid w:val="00990D7C"/>
    <w:rsid w:val="00991071"/>
    <w:rsid w:val="009911ED"/>
    <w:rsid w:val="009913CF"/>
    <w:rsid w:val="009914CB"/>
    <w:rsid w:val="00991539"/>
    <w:rsid w:val="0099172F"/>
    <w:rsid w:val="009918F5"/>
    <w:rsid w:val="00991A6A"/>
    <w:rsid w:val="00991A8D"/>
    <w:rsid w:val="00991B72"/>
    <w:rsid w:val="00991CD2"/>
    <w:rsid w:val="00991FDF"/>
    <w:rsid w:val="009920F2"/>
    <w:rsid w:val="009922AD"/>
    <w:rsid w:val="0099233B"/>
    <w:rsid w:val="00992394"/>
    <w:rsid w:val="009924DE"/>
    <w:rsid w:val="0099266A"/>
    <w:rsid w:val="009926FA"/>
    <w:rsid w:val="00992767"/>
    <w:rsid w:val="00992805"/>
    <w:rsid w:val="00992AC6"/>
    <w:rsid w:val="00992B09"/>
    <w:rsid w:val="00992C3E"/>
    <w:rsid w:val="00992D2C"/>
    <w:rsid w:val="00992D4D"/>
    <w:rsid w:val="00992ECF"/>
    <w:rsid w:val="00993053"/>
    <w:rsid w:val="009930A1"/>
    <w:rsid w:val="00993276"/>
    <w:rsid w:val="009933F7"/>
    <w:rsid w:val="0099348A"/>
    <w:rsid w:val="009936D7"/>
    <w:rsid w:val="00993711"/>
    <w:rsid w:val="00993831"/>
    <w:rsid w:val="00993CED"/>
    <w:rsid w:val="00993D47"/>
    <w:rsid w:val="00993F4F"/>
    <w:rsid w:val="00994141"/>
    <w:rsid w:val="00994284"/>
    <w:rsid w:val="009943BF"/>
    <w:rsid w:val="009944A2"/>
    <w:rsid w:val="00994521"/>
    <w:rsid w:val="0099453A"/>
    <w:rsid w:val="00994761"/>
    <w:rsid w:val="00994824"/>
    <w:rsid w:val="00994F3A"/>
    <w:rsid w:val="00994F49"/>
    <w:rsid w:val="009950D7"/>
    <w:rsid w:val="00995219"/>
    <w:rsid w:val="00995873"/>
    <w:rsid w:val="00995AF7"/>
    <w:rsid w:val="00995C28"/>
    <w:rsid w:val="00995C73"/>
    <w:rsid w:val="00995FCE"/>
    <w:rsid w:val="0099620D"/>
    <w:rsid w:val="0099673B"/>
    <w:rsid w:val="00996773"/>
    <w:rsid w:val="00996838"/>
    <w:rsid w:val="009968A4"/>
    <w:rsid w:val="009968A6"/>
    <w:rsid w:val="00996966"/>
    <w:rsid w:val="00996A3B"/>
    <w:rsid w:val="00996C04"/>
    <w:rsid w:val="009972B4"/>
    <w:rsid w:val="009973CD"/>
    <w:rsid w:val="009973FF"/>
    <w:rsid w:val="0099743A"/>
    <w:rsid w:val="00997597"/>
    <w:rsid w:val="009975B5"/>
    <w:rsid w:val="009977F4"/>
    <w:rsid w:val="00997C02"/>
    <w:rsid w:val="00997C4B"/>
    <w:rsid w:val="00997D29"/>
    <w:rsid w:val="00997DB6"/>
    <w:rsid w:val="00997E71"/>
    <w:rsid w:val="009A0298"/>
    <w:rsid w:val="009A0348"/>
    <w:rsid w:val="009A04F3"/>
    <w:rsid w:val="009A09A8"/>
    <w:rsid w:val="009A0A5C"/>
    <w:rsid w:val="009A0CF0"/>
    <w:rsid w:val="009A0E22"/>
    <w:rsid w:val="009A10F1"/>
    <w:rsid w:val="009A11FD"/>
    <w:rsid w:val="009A139A"/>
    <w:rsid w:val="009A1423"/>
    <w:rsid w:val="009A189C"/>
    <w:rsid w:val="009A1CC6"/>
    <w:rsid w:val="009A1D54"/>
    <w:rsid w:val="009A1E8A"/>
    <w:rsid w:val="009A1FDC"/>
    <w:rsid w:val="009A2210"/>
    <w:rsid w:val="009A228B"/>
    <w:rsid w:val="009A22F0"/>
    <w:rsid w:val="009A23B3"/>
    <w:rsid w:val="009A23F9"/>
    <w:rsid w:val="009A24E1"/>
    <w:rsid w:val="009A2594"/>
    <w:rsid w:val="009A2821"/>
    <w:rsid w:val="009A296D"/>
    <w:rsid w:val="009A2C36"/>
    <w:rsid w:val="009A2CA8"/>
    <w:rsid w:val="009A2DA2"/>
    <w:rsid w:val="009A2F56"/>
    <w:rsid w:val="009A2F65"/>
    <w:rsid w:val="009A2FC5"/>
    <w:rsid w:val="009A3109"/>
    <w:rsid w:val="009A3111"/>
    <w:rsid w:val="009A346B"/>
    <w:rsid w:val="009A3477"/>
    <w:rsid w:val="009A362A"/>
    <w:rsid w:val="009A3646"/>
    <w:rsid w:val="009A3682"/>
    <w:rsid w:val="009A36AB"/>
    <w:rsid w:val="009A36CB"/>
    <w:rsid w:val="009A376A"/>
    <w:rsid w:val="009A37C7"/>
    <w:rsid w:val="009A3982"/>
    <w:rsid w:val="009A3B3B"/>
    <w:rsid w:val="009A3CB2"/>
    <w:rsid w:val="009A3D0B"/>
    <w:rsid w:val="009A3D4D"/>
    <w:rsid w:val="009A3F0A"/>
    <w:rsid w:val="009A3FBD"/>
    <w:rsid w:val="009A406C"/>
    <w:rsid w:val="009A40E5"/>
    <w:rsid w:val="009A4383"/>
    <w:rsid w:val="009A44B2"/>
    <w:rsid w:val="009A47D5"/>
    <w:rsid w:val="009A484C"/>
    <w:rsid w:val="009A486B"/>
    <w:rsid w:val="009A49BC"/>
    <w:rsid w:val="009A4ACA"/>
    <w:rsid w:val="009A4C19"/>
    <w:rsid w:val="009A4F20"/>
    <w:rsid w:val="009A4F56"/>
    <w:rsid w:val="009A5325"/>
    <w:rsid w:val="009A5479"/>
    <w:rsid w:val="009A5571"/>
    <w:rsid w:val="009A59A4"/>
    <w:rsid w:val="009A59D2"/>
    <w:rsid w:val="009A5A47"/>
    <w:rsid w:val="009A5E43"/>
    <w:rsid w:val="009A5EE9"/>
    <w:rsid w:val="009A605F"/>
    <w:rsid w:val="009A6442"/>
    <w:rsid w:val="009A6530"/>
    <w:rsid w:val="009A6805"/>
    <w:rsid w:val="009A68EA"/>
    <w:rsid w:val="009A6966"/>
    <w:rsid w:val="009A6A16"/>
    <w:rsid w:val="009A6D27"/>
    <w:rsid w:val="009A6EB9"/>
    <w:rsid w:val="009A71DA"/>
    <w:rsid w:val="009A7276"/>
    <w:rsid w:val="009A7412"/>
    <w:rsid w:val="009A74A3"/>
    <w:rsid w:val="009A76E0"/>
    <w:rsid w:val="009A78D2"/>
    <w:rsid w:val="009A78E1"/>
    <w:rsid w:val="009A7921"/>
    <w:rsid w:val="009A7B06"/>
    <w:rsid w:val="009A7BBF"/>
    <w:rsid w:val="009A7BD1"/>
    <w:rsid w:val="009A7BF2"/>
    <w:rsid w:val="009A7DEF"/>
    <w:rsid w:val="009B003C"/>
    <w:rsid w:val="009B00C0"/>
    <w:rsid w:val="009B024F"/>
    <w:rsid w:val="009B041C"/>
    <w:rsid w:val="009B04B9"/>
    <w:rsid w:val="009B05B3"/>
    <w:rsid w:val="009B08A4"/>
    <w:rsid w:val="009B09F2"/>
    <w:rsid w:val="009B0AEB"/>
    <w:rsid w:val="009B0DB4"/>
    <w:rsid w:val="009B0DCB"/>
    <w:rsid w:val="009B0E5D"/>
    <w:rsid w:val="009B0ECC"/>
    <w:rsid w:val="009B1055"/>
    <w:rsid w:val="009B1392"/>
    <w:rsid w:val="009B19F9"/>
    <w:rsid w:val="009B1B0E"/>
    <w:rsid w:val="009B1F93"/>
    <w:rsid w:val="009B207B"/>
    <w:rsid w:val="009B2111"/>
    <w:rsid w:val="009B2146"/>
    <w:rsid w:val="009B21FF"/>
    <w:rsid w:val="009B2246"/>
    <w:rsid w:val="009B22B3"/>
    <w:rsid w:val="009B22E0"/>
    <w:rsid w:val="009B2673"/>
    <w:rsid w:val="009B26F4"/>
    <w:rsid w:val="009B26FF"/>
    <w:rsid w:val="009B29A4"/>
    <w:rsid w:val="009B29C1"/>
    <w:rsid w:val="009B2A22"/>
    <w:rsid w:val="009B2A63"/>
    <w:rsid w:val="009B2B5F"/>
    <w:rsid w:val="009B30EC"/>
    <w:rsid w:val="009B3262"/>
    <w:rsid w:val="009B32E0"/>
    <w:rsid w:val="009B3585"/>
    <w:rsid w:val="009B388C"/>
    <w:rsid w:val="009B40A5"/>
    <w:rsid w:val="009B4314"/>
    <w:rsid w:val="009B4365"/>
    <w:rsid w:val="009B468C"/>
    <w:rsid w:val="009B4862"/>
    <w:rsid w:val="009B4A8B"/>
    <w:rsid w:val="009B4F67"/>
    <w:rsid w:val="009B527F"/>
    <w:rsid w:val="009B528C"/>
    <w:rsid w:val="009B578F"/>
    <w:rsid w:val="009B5818"/>
    <w:rsid w:val="009B5980"/>
    <w:rsid w:val="009B59D2"/>
    <w:rsid w:val="009B5A0D"/>
    <w:rsid w:val="009B5BF3"/>
    <w:rsid w:val="009B5C25"/>
    <w:rsid w:val="009B60DC"/>
    <w:rsid w:val="009B6454"/>
    <w:rsid w:val="009B64B3"/>
    <w:rsid w:val="009B6565"/>
    <w:rsid w:val="009B6B35"/>
    <w:rsid w:val="009B6BBC"/>
    <w:rsid w:val="009B6CA7"/>
    <w:rsid w:val="009B6DA4"/>
    <w:rsid w:val="009B6E52"/>
    <w:rsid w:val="009B70B8"/>
    <w:rsid w:val="009B7279"/>
    <w:rsid w:val="009B72E1"/>
    <w:rsid w:val="009B7372"/>
    <w:rsid w:val="009B7560"/>
    <w:rsid w:val="009B7671"/>
    <w:rsid w:val="009B7708"/>
    <w:rsid w:val="009B775C"/>
    <w:rsid w:val="009B779B"/>
    <w:rsid w:val="009B77B2"/>
    <w:rsid w:val="009B7C75"/>
    <w:rsid w:val="009B7CED"/>
    <w:rsid w:val="009B7D3F"/>
    <w:rsid w:val="009B7DB7"/>
    <w:rsid w:val="009C0247"/>
    <w:rsid w:val="009C036B"/>
    <w:rsid w:val="009C0E7C"/>
    <w:rsid w:val="009C0F1C"/>
    <w:rsid w:val="009C0F66"/>
    <w:rsid w:val="009C1044"/>
    <w:rsid w:val="009C154D"/>
    <w:rsid w:val="009C1860"/>
    <w:rsid w:val="009C1A89"/>
    <w:rsid w:val="009C1B7B"/>
    <w:rsid w:val="009C1CF8"/>
    <w:rsid w:val="009C238C"/>
    <w:rsid w:val="009C24D2"/>
    <w:rsid w:val="009C26C0"/>
    <w:rsid w:val="009C277D"/>
    <w:rsid w:val="009C2A5C"/>
    <w:rsid w:val="009C2B3F"/>
    <w:rsid w:val="009C2BE5"/>
    <w:rsid w:val="009C2D79"/>
    <w:rsid w:val="009C2EB8"/>
    <w:rsid w:val="009C2F3B"/>
    <w:rsid w:val="009C3110"/>
    <w:rsid w:val="009C323E"/>
    <w:rsid w:val="009C33EA"/>
    <w:rsid w:val="009C34C2"/>
    <w:rsid w:val="009C3513"/>
    <w:rsid w:val="009C40C4"/>
    <w:rsid w:val="009C4360"/>
    <w:rsid w:val="009C458B"/>
    <w:rsid w:val="009C48AD"/>
    <w:rsid w:val="009C4909"/>
    <w:rsid w:val="009C4A39"/>
    <w:rsid w:val="009C4C78"/>
    <w:rsid w:val="009C4CB3"/>
    <w:rsid w:val="009C4D91"/>
    <w:rsid w:val="009C4E56"/>
    <w:rsid w:val="009C4EC0"/>
    <w:rsid w:val="009C4EEF"/>
    <w:rsid w:val="009C5842"/>
    <w:rsid w:val="009C587F"/>
    <w:rsid w:val="009C59EA"/>
    <w:rsid w:val="009C5BE4"/>
    <w:rsid w:val="009C5C13"/>
    <w:rsid w:val="009C5C34"/>
    <w:rsid w:val="009C5DAF"/>
    <w:rsid w:val="009C5E8A"/>
    <w:rsid w:val="009C5F83"/>
    <w:rsid w:val="009C60CA"/>
    <w:rsid w:val="009C6153"/>
    <w:rsid w:val="009C643F"/>
    <w:rsid w:val="009C6512"/>
    <w:rsid w:val="009C6862"/>
    <w:rsid w:val="009C68FD"/>
    <w:rsid w:val="009C6962"/>
    <w:rsid w:val="009C6A73"/>
    <w:rsid w:val="009C6D6D"/>
    <w:rsid w:val="009C6F01"/>
    <w:rsid w:val="009C7094"/>
    <w:rsid w:val="009C732D"/>
    <w:rsid w:val="009C74F0"/>
    <w:rsid w:val="009C754F"/>
    <w:rsid w:val="009C75E5"/>
    <w:rsid w:val="009C79BE"/>
    <w:rsid w:val="009C7ABA"/>
    <w:rsid w:val="009C7BA5"/>
    <w:rsid w:val="009D002F"/>
    <w:rsid w:val="009D00B1"/>
    <w:rsid w:val="009D016D"/>
    <w:rsid w:val="009D03B0"/>
    <w:rsid w:val="009D0499"/>
    <w:rsid w:val="009D0513"/>
    <w:rsid w:val="009D0694"/>
    <w:rsid w:val="009D06E1"/>
    <w:rsid w:val="009D0797"/>
    <w:rsid w:val="009D0845"/>
    <w:rsid w:val="009D0847"/>
    <w:rsid w:val="009D0BD2"/>
    <w:rsid w:val="009D0D4B"/>
    <w:rsid w:val="009D0D57"/>
    <w:rsid w:val="009D11CD"/>
    <w:rsid w:val="009D125A"/>
    <w:rsid w:val="009D12B0"/>
    <w:rsid w:val="009D140D"/>
    <w:rsid w:val="009D1447"/>
    <w:rsid w:val="009D145C"/>
    <w:rsid w:val="009D146F"/>
    <w:rsid w:val="009D155F"/>
    <w:rsid w:val="009D160E"/>
    <w:rsid w:val="009D1692"/>
    <w:rsid w:val="009D18A3"/>
    <w:rsid w:val="009D1B90"/>
    <w:rsid w:val="009D1FEF"/>
    <w:rsid w:val="009D2132"/>
    <w:rsid w:val="009D22B6"/>
    <w:rsid w:val="009D22C1"/>
    <w:rsid w:val="009D2593"/>
    <w:rsid w:val="009D2602"/>
    <w:rsid w:val="009D279A"/>
    <w:rsid w:val="009D29FE"/>
    <w:rsid w:val="009D2DFA"/>
    <w:rsid w:val="009D2FEE"/>
    <w:rsid w:val="009D326E"/>
    <w:rsid w:val="009D3333"/>
    <w:rsid w:val="009D37AA"/>
    <w:rsid w:val="009D39A9"/>
    <w:rsid w:val="009D3AEC"/>
    <w:rsid w:val="009D3D14"/>
    <w:rsid w:val="009D3FE7"/>
    <w:rsid w:val="009D401E"/>
    <w:rsid w:val="009D406D"/>
    <w:rsid w:val="009D40B5"/>
    <w:rsid w:val="009D4476"/>
    <w:rsid w:val="009D4540"/>
    <w:rsid w:val="009D45D3"/>
    <w:rsid w:val="009D46C6"/>
    <w:rsid w:val="009D470C"/>
    <w:rsid w:val="009D47FD"/>
    <w:rsid w:val="009D4AB0"/>
    <w:rsid w:val="009D4CD4"/>
    <w:rsid w:val="009D527D"/>
    <w:rsid w:val="009D5323"/>
    <w:rsid w:val="009D533A"/>
    <w:rsid w:val="009D53BD"/>
    <w:rsid w:val="009D5603"/>
    <w:rsid w:val="009D5A06"/>
    <w:rsid w:val="009D5B0A"/>
    <w:rsid w:val="009D5B13"/>
    <w:rsid w:val="009D5B1B"/>
    <w:rsid w:val="009D5C40"/>
    <w:rsid w:val="009D60F5"/>
    <w:rsid w:val="009D60F9"/>
    <w:rsid w:val="009D61E4"/>
    <w:rsid w:val="009D62D1"/>
    <w:rsid w:val="009D6330"/>
    <w:rsid w:val="009D646A"/>
    <w:rsid w:val="009D64E4"/>
    <w:rsid w:val="009D665C"/>
    <w:rsid w:val="009D698E"/>
    <w:rsid w:val="009D6A53"/>
    <w:rsid w:val="009D6AB0"/>
    <w:rsid w:val="009D6E9F"/>
    <w:rsid w:val="009D70B6"/>
    <w:rsid w:val="009D722E"/>
    <w:rsid w:val="009D7308"/>
    <w:rsid w:val="009D735B"/>
    <w:rsid w:val="009D73B6"/>
    <w:rsid w:val="009D74AC"/>
    <w:rsid w:val="009D77D8"/>
    <w:rsid w:val="009D77DB"/>
    <w:rsid w:val="009D78CB"/>
    <w:rsid w:val="009D78E3"/>
    <w:rsid w:val="009D7AE4"/>
    <w:rsid w:val="009D7D24"/>
    <w:rsid w:val="009D7F87"/>
    <w:rsid w:val="009E0032"/>
    <w:rsid w:val="009E004B"/>
    <w:rsid w:val="009E028B"/>
    <w:rsid w:val="009E03B7"/>
    <w:rsid w:val="009E0490"/>
    <w:rsid w:val="009E0525"/>
    <w:rsid w:val="009E0567"/>
    <w:rsid w:val="009E09E7"/>
    <w:rsid w:val="009E0A09"/>
    <w:rsid w:val="009E0DD8"/>
    <w:rsid w:val="009E0E36"/>
    <w:rsid w:val="009E14A1"/>
    <w:rsid w:val="009E1708"/>
    <w:rsid w:val="009E1737"/>
    <w:rsid w:val="009E1749"/>
    <w:rsid w:val="009E1A69"/>
    <w:rsid w:val="009E1AEC"/>
    <w:rsid w:val="009E1D60"/>
    <w:rsid w:val="009E1F78"/>
    <w:rsid w:val="009E1F9C"/>
    <w:rsid w:val="009E20D2"/>
    <w:rsid w:val="009E219B"/>
    <w:rsid w:val="009E229E"/>
    <w:rsid w:val="009E2302"/>
    <w:rsid w:val="009E23F7"/>
    <w:rsid w:val="009E2614"/>
    <w:rsid w:val="009E269A"/>
    <w:rsid w:val="009E298A"/>
    <w:rsid w:val="009E2AAC"/>
    <w:rsid w:val="009E2F2D"/>
    <w:rsid w:val="009E31EF"/>
    <w:rsid w:val="009E334C"/>
    <w:rsid w:val="009E3573"/>
    <w:rsid w:val="009E35F7"/>
    <w:rsid w:val="009E3702"/>
    <w:rsid w:val="009E377C"/>
    <w:rsid w:val="009E3793"/>
    <w:rsid w:val="009E3E54"/>
    <w:rsid w:val="009E3F55"/>
    <w:rsid w:val="009E402D"/>
    <w:rsid w:val="009E476C"/>
    <w:rsid w:val="009E49B8"/>
    <w:rsid w:val="009E49BB"/>
    <w:rsid w:val="009E49D8"/>
    <w:rsid w:val="009E4A63"/>
    <w:rsid w:val="009E4EBD"/>
    <w:rsid w:val="009E4FB4"/>
    <w:rsid w:val="009E50DF"/>
    <w:rsid w:val="009E5201"/>
    <w:rsid w:val="009E54E0"/>
    <w:rsid w:val="009E55DB"/>
    <w:rsid w:val="009E5ABA"/>
    <w:rsid w:val="009E5E0E"/>
    <w:rsid w:val="009E5E56"/>
    <w:rsid w:val="009E5FC3"/>
    <w:rsid w:val="009E6497"/>
    <w:rsid w:val="009E64A4"/>
    <w:rsid w:val="009E661A"/>
    <w:rsid w:val="009E6985"/>
    <w:rsid w:val="009E69C1"/>
    <w:rsid w:val="009E6A54"/>
    <w:rsid w:val="009E6B8C"/>
    <w:rsid w:val="009E6C48"/>
    <w:rsid w:val="009E6C82"/>
    <w:rsid w:val="009E6CDE"/>
    <w:rsid w:val="009E6D19"/>
    <w:rsid w:val="009E6DD6"/>
    <w:rsid w:val="009E6DFF"/>
    <w:rsid w:val="009E6F0A"/>
    <w:rsid w:val="009E6F18"/>
    <w:rsid w:val="009E6F76"/>
    <w:rsid w:val="009E7221"/>
    <w:rsid w:val="009E7229"/>
    <w:rsid w:val="009E732A"/>
    <w:rsid w:val="009E7796"/>
    <w:rsid w:val="009E7B54"/>
    <w:rsid w:val="009E7B7B"/>
    <w:rsid w:val="009E7BF5"/>
    <w:rsid w:val="009E7D2A"/>
    <w:rsid w:val="009E7D30"/>
    <w:rsid w:val="009E7E19"/>
    <w:rsid w:val="009E7ED3"/>
    <w:rsid w:val="009E7F4C"/>
    <w:rsid w:val="009F032B"/>
    <w:rsid w:val="009F038B"/>
    <w:rsid w:val="009F0569"/>
    <w:rsid w:val="009F05C7"/>
    <w:rsid w:val="009F0806"/>
    <w:rsid w:val="009F08C6"/>
    <w:rsid w:val="009F0907"/>
    <w:rsid w:val="009F0AD8"/>
    <w:rsid w:val="009F0B1D"/>
    <w:rsid w:val="009F0BE9"/>
    <w:rsid w:val="009F1008"/>
    <w:rsid w:val="009F1347"/>
    <w:rsid w:val="009F1454"/>
    <w:rsid w:val="009F16A3"/>
    <w:rsid w:val="009F1799"/>
    <w:rsid w:val="009F189C"/>
    <w:rsid w:val="009F1A55"/>
    <w:rsid w:val="009F1B11"/>
    <w:rsid w:val="009F1DE8"/>
    <w:rsid w:val="009F1F3B"/>
    <w:rsid w:val="009F22BE"/>
    <w:rsid w:val="009F25EE"/>
    <w:rsid w:val="009F2919"/>
    <w:rsid w:val="009F2928"/>
    <w:rsid w:val="009F344B"/>
    <w:rsid w:val="009F3501"/>
    <w:rsid w:val="009F36F7"/>
    <w:rsid w:val="009F377C"/>
    <w:rsid w:val="009F37A1"/>
    <w:rsid w:val="009F38AF"/>
    <w:rsid w:val="009F3AE2"/>
    <w:rsid w:val="009F3BB0"/>
    <w:rsid w:val="009F3DA3"/>
    <w:rsid w:val="009F3DB3"/>
    <w:rsid w:val="009F3E78"/>
    <w:rsid w:val="009F3F90"/>
    <w:rsid w:val="009F449A"/>
    <w:rsid w:val="009F479C"/>
    <w:rsid w:val="009F4942"/>
    <w:rsid w:val="009F4AC6"/>
    <w:rsid w:val="009F4C75"/>
    <w:rsid w:val="009F4E13"/>
    <w:rsid w:val="009F4E79"/>
    <w:rsid w:val="009F500E"/>
    <w:rsid w:val="009F51E5"/>
    <w:rsid w:val="009F5249"/>
    <w:rsid w:val="009F53A6"/>
    <w:rsid w:val="009F55E0"/>
    <w:rsid w:val="009F591C"/>
    <w:rsid w:val="009F5B3E"/>
    <w:rsid w:val="009F5CC1"/>
    <w:rsid w:val="009F6073"/>
    <w:rsid w:val="009F61FD"/>
    <w:rsid w:val="009F623A"/>
    <w:rsid w:val="009F62FE"/>
    <w:rsid w:val="009F6394"/>
    <w:rsid w:val="009F63F1"/>
    <w:rsid w:val="009F66EA"/>
    <w:rsid w:val="009F672C"/>
    <w:rsid w:val="009F6784"/>
    <w:rsid w:val="009F6D54"/>
    <w:rsid w:val="009F6E0C"/>
    <w:rsid w:val="009F6E21"/>
    <w:rsid w:val="009F6FA9"/>
    <w:rsid w:val="009F702D"/>
    <w:rsid w:val="009F7090"/>
    <w:rsid w:val="009F7195"/>
    <w:rsid w:val="009F72A6"/>
    <w:rsid w:val="009F7B8D"/>
    <w:rsid w:val="009F7DD1"/>
    <w:rsid w:val="009F7E83"/>
    <w:rsid w:val="00A001CC"/>
    <w:rsid w:val="00A00559"/>
    <w:rsid w:val="00A009AE"/>
    <w:rsid w:val="00A00B29"/>
    <w:rsid w:val="00A00D8A"/>
    <w:rsid w:val="00A00F20"/>
    <w:rsid w:val="00A0127E"/>
    <w:rsid w:val="00A013BC"/>
    <w:rsid w:val="00A01412"/>
    <w:rsid w:val="00A015FA"/>
    <w:rsid w:val="00A0163B"/>
    <w:rsid w:val="00A017DF"/>
    <w:rsid w:val="00A0187C"/>
    <w:rsid w:val="00A018E5"/>
    <w:rsid w:val="00A01A36"/>
    <w:rsid w:val="00A01AC8"/>
    <w:rsid w:val="00A01AE5"/>
    <w:rsid w:val="00A01C2B"/>
    <w:rsid w:val="00A01C4E"/>
    <w:rsid w:val="00A01CEB"/>
    <w:rsid w:val="00A01D8C"/>
    <w:rsid w:val="00A01DFA"/>
    <w:rsid w:val="00A0219A"/>
    <w:rsid w:val="00A0245C"/>
    <w:rsid w:val="00A0257F"/>
    <w:rsid w:val="00A0275A"/>
    <w:rsid w:val="00A02A6A"/>
    <w:rsid w:val="00A0300D"/>
    <w:rsid w:val="00A03033"/>
    <w:rsid w:val="00A0313F"/>
    <w:rsid w:val="00A03495"/>
    <w:rsid w:val="00A03552"/>
    <w:rsid w:val="00A03A14"/>
    <w:rsid w:val="00A03BDE"/>
    <w:rsid w:val="00A03C0F"/>
    <w:rsid w:val="00A03C3F"/>
    <w:rsid w:val="00A03ED6"/>
    <w:rsid w:val="00A03F8B"/>
    <w:rsid w:val="00A03FB1"/>
    <w:rsid w:val="00A04045"/>
    <w:rsid w:val="00A04062"/>
    <w:rsid w:val="00A04593"/>
    <w:rsid w:val="00A047B0"/>
    <w:rsid w:val="00A047C5"/>
    <w:rsid w:val="00A04804"/>
    <w:rsid w:val="00A04915"/>
    <w:rsid w:val="00A0499F"/>
    <w:rsid w:val="00A04C53"/>
    <w:rsid w:val="00A04D02"/>
    <w:rsid w:val="00A05392"/>
    <w:rsid w:val="00A05506"/>
    <w:rsid w:val="00A05711"/>
    <w:rsid w:val="00A05858"/>
    <w:rsid w:val="00A0590F"/>
    <w:rsid w:val="00A05A89"/>
    <w:rsid w:val="00A05AC9"/>
    <w:rsid w:val="00A05ADB"/>
    <w:rsid w:val="00A05CEC"/>
    <w:rsid w:val="00A05EEA"/>
    <w:rsid w:val="00A061FF"/>
    <w:rsid w:val="00A06414"/>
    <w:rsid w:val="00A064C0"/>
    <w:rsid w:val="00A06597"/>
    <w:rsid w:val="00A0659F"/>
    <w:rsid w:val="00A06A43"/>
    <w:rsid w:val="00A06B04"/>
    <w:rsid w:val="00A06BE8"/>
    <w:rsid w:val="00A06CAD"/>
    <w:rsid w:val="00A06D94"/>
    <w:rsid w:val="00A07122"/>
    <w:rsid w:val="00A07238"/>
    <w:rsid w:val="00A072FF"/>
    <w:rsid w:val="00A07526"/>
    <w:rsid w:val="00A075AA"/>
    <w:rsid w:val="00A07AB4"/>
    <w:rsid w:val="00A07D00"/>
    <w:rsid w:val="00A07D7F"/>
    <w:rsid w:val="00A07EDE"/>
    <w:rsid w:val="00A103C0"/>
    <w:rsid w:val="00A10488"/>
    <w:rsid w:val="00A104E0"/>
    <w:rsid w:val="00A106AE"/>
    <w:rsid w:val="00A1098E"/>
    <w:rsid w:val="00A10C68"/>
    <w:rsid w:val="00A10D36"/>
    <w:rsid w:val="00A10F07"/>
    <w:rsid w:val="00A11058"/>
    <w:rsid w:val="00A110E7"/>
    <w:rsid w:val="00A11220"/>
    <w:rsid w:val="00A1130F"/>
    <w:rsid w:val="00A113E7"/>
    <w:rsid w:val="00A113EF"/>
    <w:rsid w:val="00A114E5"/>
    <w:rsid w:val="00A116FE"/>
    <w:rsid w:val="00A11804"/>
    <w:rsid w:val="00A11815"/>
    <w:rsid w:val="00A11A1C"/>
    <w:rsid w:val="00A11AEB"/>
    <w:rsid w:val="00A11C32"/>
    <w:rsid w:val="00A11D8E"/>
    <w:rsid w:val="00A11D97"/>
    <w:rsid w:val="00A11DEB"/>
    <w:rsid w:val="00A11F07"/>
    <w:rsid w:val="00A1206A"/>
    <w:rsid w:val="00A1235C"/>
    <w:rsid w:val="00A1238D"/>
    <w:rsid w:val="00A1275A"/>
    <w:rsid w:val="00A127F5"/>
    <w:rsid w:val="00A12ABC"/>
    <w:rsid w:val="00A12C64"/>
    <w:rsid w:val="00A12E6E"/>
    <w:rsid w:val="00A12E85"/>
    <w:rsid w:val="00A12E9F"/>
    <w:rsid w:val="00A12EDB"/>
    <w:rsid w:val="00A12EF8"/>
    <w:rsid w:val="00A12F2F"/>
    <w:rsid w:val="00A12F7A"/>
    <w:rsid w:val="00A13100"/>
    <w:rsid w:val="00A1371D"/>
    <w:rsid w:val="00A13963"/>
    <w:rsid w:val="00A13AD5"/>
    <w:rsid w:val="00A13D40"/>
    <w:rsid w:val="00A13DE6"/>
    <w:rsid w:val="00A13E74"/>
    <w:rsid w:val="00A13F75"/>
    <w:rsid w:val="00A140BD"/>
    <w:rsid w:val="00A14158"/>
    <w:rsid w:val="00A14202"/>
    <w:rsid w:val="00A14257"/>
    <w:rsid w:val="00A142F2"/>
    <w:rsid w:val="00A1458C"/>
    <w:rsid w:val="00A14844"/>
    <w:rsid w:val="00A14A93"/>
    <w:rsid w:val="00A14C78"/>
    <w:rsid w:val="00A14D40"/>
    <w:rsid w:val="00A14D79"/>
    <w:rsid w:val="00A14F08"/>
    <w:rsid w:val="00A14FEA"/>
    <w:rsid w:val="00A15076"/>
    <w:rsid w:val="00A153F0"/>
    <w:rsid w:val="00A158C4"/>
    <w:rsid w:val="00A158DA"/>
    <w:rsid w:val="00A15D24"/>
    <w:rsid w:val="00A16207"/>
    <w:rsid w:val="00A162E0"/>
    <w:rsid w:val="00A162EA"/>
    <w:rsid w:val="00A16424"/>
    <w:rsid w:val="00A164F6"/>
    <w:rsid w:val="00A165D4"/>
    <w:rsid w:val="00A166AD"/>
    <w:rsid w:val="00A16971"/>
    <w:rsid w:val="00A16E9A"/>
    <w:rsid w:val="00A1711E"/>
    <w:rsid w:val="00A17189"/>
    <w:rsid w:val="00A17289"/>
    <w:rsid w:val="00A1743B"/>
    <w:rsid w:val="00A175D9"/>
    <w:rsid w:val="00A17649"/>
    <w:rsid w:val="00A17976"/>
    <w:rsid w:val="00A17D6D"/>
    <w:rsid w:val="00A17EEC"/>
    <w:rsid w:val="00A1DECE"/>
    <w:rsid w:val="00A2003A"/>
    <w:rsid w:val="00A201CE"/>
    <w:rsid w:val="00A2021C"/>
    <w:rsid w:val="00A2038B"/>
    <w:rsid w:val="00A205BB"/>
    <w:rsid w:val="00A20728"/>
    <w:rsid w:val="00A207EB"/>
    <w:rsid w:val="00A2092E"/>
    <w:rsid w:val="00A20A5F"/>
    <w:rsid w:val="00A20A86"/>
    <w:rsid w:val="00A20AD4"/>
    <w:rsid w:val="00A20C9D"/>
    <w:rsid w:val="00A20D64"/>
    <w:rsid w:val="00A20EC4"/>
    <w:rsid w:val="00A20F5F"/>
    <w:rsid w:val="00A21050"/>
    <w:rsid w:val="00A21193"/>
    <w:rsid w:val="00A216FF"/>
    <w:rsid w:val="00A21739"/>
    <w:rsid w:val="00A217D6"/>
    <w:rsid w:val="00A21A7E"/>
    <w:rsid w:val="00A21AD0"/>
    <w:rsid w:val="00A21BB1"/>
    <w:rsid w:val="00A21C9F"/>
    <w:rsid w:val="00A21CEE"/>
    <w:rsid w:val="00A21DCD"/>
    <w:rsid w:val="00A21F46"/>
    <w:rsid w:val="00A21F84"/>
    <w:rsid w:val="00A22192"/>
    <w:rsid w:val="00A22202"/>
    <w:rsid w:val="00A2241F"/>
    <w:rsid w:val="00A225DD"/>
    <w:rsid w:val="00A22705"/>
    <w:rsid w:val="00A2288C"/>
    <w:rsid w:val="00A229A0"/>
    <w:rsid w:val="00A22A5D"/>
    <w:rsid w:val="00A22C2B"/>
    <w:rsid w:val="00A22C8A"/>
    <w:rsid w:val="00A22E0E"/>
    <w:rsid w:val="00A22E85"/>
    <w:rsid w:val="00A23316"/>
    <w:rsid w:val="00A23322"/>
    <w:rsid w:val="00A23469"/>
    <w:rsid w:val="00A2368F"/>
    <w:rsid w:val="00A23707"/>
    <w:rsid w:val="00A2380F"/>
    <w:rsid w:val="00A23863"/>
    <w:rsid w:val="00A2390B"/>
    <w:rsid w:val="00A23AC4"/>
    <w:rsid w:val="00A23AC5"/>
    <w:rsid w:val="00A23D61"/>
    <w:rsid w:val="00A23EDA"/>
    <w:rsid w:val="00A24085"/>
    <w:rsid w:val="00A2429C"/>
    <w:rsid w:val="00A24402"/>
    <w:rsid w:val="00A24409"/>
    <w:rsid w:val="00A244CD"/>
    <w:rsid w:val="00A24857"/>
    <w:rsid w:val="00A249C6"/>
    <w:rsid w:val="00A24B7F"/>
    <w:rsid w:val="00A24DF3"/>
    <w:rsid w:val="00A24F67"/>
    <w:rsid w:val="00A25088"/>
    <w:rsid w:val="00A25188"/>
    <w:rsid w:val="00A25320"/>
    <w:rsid w:val="00A25342"/>
    <w:rsid w:val="00A25585"/>
    <w:rsid w:val="00A255F3"/>
    <w:rsid w:val="00A2567A"/>
    <w:rsid w:val="00A256F4"/>
    <w:rsid w:val="00A25838"/>
    <w:rsid w:val="00A25A97"/>
    <w:rsid w:val="00A25AA3"/>
    <w:rsid w:val="00A26004"/>
    <w:rsid w:val="00A26208"/>
    <w:rsid w:val="00A262D3"/>
    <w:rsid w:val="00A26665"/>
    <w:rsid w:val="00A26799"/>
    <w:rsid w:val="00A26818"/>
    <w:rsid w:val="00A269D2"/>
    <w:rsid w:val="00A26B35"/>
    <w:rsid w:val="00A26BCF"/>
    <w:rsid w:val="00A26CD2"/>
    <w:rsid w:val="00A26D15"/>
    <w:rsid w:val="00A26EA5"/>
    <w:rsid w:val="00A26EF6"/>
    <w:rsid w:val="00A271A5"/>
    <w:rsid w:val="00A271C2"/>
    <w:rsid w:val="00A2732C"/>
    <w:rsid w:val="00A2766B"/>
    <w:rsid w:val="00A27750"/>
    <w:rsid w:val="00A27A5C"/>
    <w:rsid w:val="00A3001B"/>
    <w:rsid w:val="00A3015E"/>
    <w:rsid w:val="00A30167"/>
    <w:rsid w:val="00A304B4"/>
    <w:rsid w:val="00A30668"/>
    <w:rsid w:val="00A307EA"/>
    <w:rsid w:val="00A30887"/>
    <w:rsid w:val="00A3088E"/>
    <w:rsid w:val="00A3094F"/>
    <w:rsid w:val="00A30AC8"/>
    <w:rsid w:val="00A30B66"/>
    <w:rsid w:val="00A30D8D"/>
    <w:rsid w:val="00A31104"/>
    <w:rsid w:val="00A312F1"/>
    <w:rsid w:val="00A3144D"/>
    <w:rsid w:val="00A31819"/>
    <w:rsid w:val="00A319BD"/>
    <w:rsid w:val="00A31A4F"/>
    <w:rsid w:val="00A31C8B"/>
    <w:rsid w:val="00A31CE7"/>
    <w:rsid w:val="00A32018"/>
    <w:rsid w:val="00A3213B"/>
    <w:rsid w:val="00A32146"/>
    <w:rsid w:val="00A3233D"/>
    <w:rsid w:val="00A32757"/>
    <w:rsid w:val="00A329DE"/>
    <w:rsid w:val="00A32A60"/>
    <w:rsid w:val="00A32CA4"/>
    <w:rsid w:val="00A32E2B"/>
    <w:rsid w:val="00A33825"/>
    <w:rsid w:val="00A33A3A"/>
    <w:rsid w:val="00A33A4A"/>
    <w:rsid w:val="00A33AF9"/>
    <w:rsid w:val="00A33D9A"/>
    <w:rsid w:val="00A340E6"/>
    <w:rsid w:val="00A341BB"/>
    <w:rsid w:val="00A34412"/>
    <w:rsid w:val="00A34506"/>
    <w:rsid w:val="00A34572"/>
    <w:rsid w:val="00A34C1D"/>
    <w:rsid w:val="00A34D87"/>
    <w:rsid w:val="00A34ECC"/>
    <w:rsid w:val="00A350EA"/>
    <w:rsid w:val="00A353DA"/>
    <w:rsid w:val="00A355E1"/>
    <w:rsid w:val="00A35764"/>
    <w:rsid w:val="00A3592B"/>
    <w:rsid w:val="00A35CB9"/>
    <w:rsid w:val="00A35D35"/>
    <w:rsid w:val="00A35D40"/>
    <w:rsid w:val="00A35DC6"/>
    <w:rsid w:val="00A35E1E"/>
    <w:rsid w:val="00A35F4B"/>
    <w:rsid w:val="00A35F9D"/>
    <w:rsid w:val="00A36089"/>
    <w:rsid w:val="00A36103"/>
    <w:rsid w:val="00A3625B"/>
    <w:rsid w:val="00A3635F"/>
    <w:rsid w:val="00A363CB"/>
    <w:rsid w:val="00A363D1"/>
    <w:rsid w:val="00A363EB"/>
    <w:rsid w:val="00A3647D"/>
    <w:rsid w:val="00A36619"/>
    <w:rsid w:val="00A369C8"/>
    <w:rsid w:val="00A36C95"/>
    <w:rsid w:val="00A36DC4"/>
    <w:rsid w:val="00A36DE5"/>
    <w:rsid w:val="00A36E3D"/>
    <w:rsid w:val="00A3705E"/>
    <w:rsid w:val="00A3761D"/>
    <w:rsid w:val="00A37861"/>
    <w:rsid w:val="00A37B9C"/>
    <w:rsid w:val="00A37CC7"/>
    <w:rsid w:val="00A37D4F"/>
    <w:rsid w:val="00A37E8E"/>
    <w:rsid w:val="00A37F07"/>
    <w:rsid w:val="00A40191"/>
    <w:rsid w:val="00A401B3"/>
    <w:rsid w:val="00A4038C"/>
    <w:rsid w:val="00A4046A"/>
    <w:rsid w:val="00A404F6"/>
    <w:rsid w:val="00A409D7"/>
    <w:rsid w:val="00A40F27"/>
    <w:rsid w:val="00A40F70"/>
    <w:rsid w:val="00A40F75"/>
    <w:rsid w:val="00A411C4"/>
    <w:rsid w:val="00A4130A"/>
    <w:rsid w:val="00A415D2"/>
    <w:rsid w:val="00A41A3F"/>
    <w:rsid w:val="00A41A48"/>
    <w:rsid w:val="00A41D10"/>
    <w:rsid w:val="00A41D97"/>
    <w:rsid w:val="00A42034"/>
    <w:rsid w:val="00A4214B"/>
    <w:rsid w:val="00A42247"/>
    <w:rsid w:val="00A42330"/>
    <w:rsid w:val="00A423CD"/>
    <w:rsid w:val="00A42500"/>
    <w:rsid w:val="00A4257A"/>
    <w:rsid w:val="00A428B1"/>
    <w:rsid w:val="00A42A4A"/>
    <w:rsid w:val="00A42C51"/>
    <w:rsid w:val="00A42D57"/>
    <w:rsid w:val="00A42DCB"/>
    <w:rsid w:val="00A42E18"/>
    <w:rsid w:val="00A42EF7"/>
    <w:rsid w:val="00A43626"/>
    <w:rsid w:val="00A436CD"/>
    <w:rsid w:val="00A4376B"/>
    <w:rsid w:val="00A437EA"/>
    <w:rsid w:val="00A438D3"/>
    <w:rsid w:val="00A4390E"/>
    <w:rsid w:val="00A43979"/>
    <w:rsid w:val="00A43D53"/>
    <w:rsid w:val="00A43E51"/>
    <w:rsid w:val="00A43EA4"/>
    <w:rsid w:val="00A4410F"/>
    <w:rsid w:val="00A442EA"/>
    <w:rsid w:val="00A44413"/>
    <w:rsid w:val="00A4457B"/>
    <w:rsid w:val="00A4471E"/>
    <w:rsid w:val="00A44783"/>
    <w:rsid w:val="00A449B7"/>
    <w:rsid w:val="00A44C76"/>
    <w:rsid w:val="00A44C99"/>
    <w:rsid w:val="00A44E9E"/>
    <w:rsid w:val="00A451B8"/>
    <w:rsid w:val="00A4522F"/>
    <w:rsid w:val="00A45394"/>
    <w:rsid w:val="00A455E0"/>
    <w:rsid w:val="00A457ED"/>
    <w:rsid w:val="00A45846"/>
    <w:rsid w:val="00A4590C"/>
    <w:rsid w:val="00A45B9B"/>
    <w:rsid w:val="00A45BB1"/>
    <w:rsid w:val="00A45C0B"/>
    <w:rsid w:val="00A45C51"/>
    <w:rsid w:val="00A45D75"/>
    <w:rsid w:val="00A46167"/>
    <w:rsid w:val="00A46350"/>
    <w:rsid w:val="00A4641B"/>
    <w:rsid w:val="00A46502"/>
    <w:rsid w:val="00A465E4"/>
    <w:rsid w:val="00A46605"/>
    <w:rsid w:val="00A466A2"/>
    <w:rsid w:val="00A466E6"/>
    <w:rsid w:val="00A46818"/>
    <w:rsid w:val="00A46946"/>
    <w:rsid w:val="00A46AA5"/>
    <w:rsid w:val="00A46B15"/>
    <w:rsid w:val="00A46E02"/>
    <w:rsid w:val="00A46E37"/>
    <w:rsid w:val="00A46E4F"/>
    <w:rsid w:val="00A46F43"/>
    <w:rsid w:val="00A47004"/>
    <w:rsid w:val="00A4704E"/>
    <w:rsid w:val="00A4704F"/>
    <w:rsid w:val="00A4724C"/>
    <w:rsid w:val="00A4726B"/>
    <w:rsid w:val="00A472A4"/>
    <w:rsid w:val="00A472F0"/>
    <w:rsid w:val="00A473EE"/>
    <w:rsid w:val="00A4763D"/>
    <w:rsid w:val="00A479C6"/>
    <w:rsid w:val="00A47B51"/>
    <w:rsid w:val="00A47C8B"/>
    <w:rsid w:val="00A47E51"/>
    <w:rsid w:val="00A47E98"/>
    <w:rsid w:val="00A5078C"/>
    <w:rsid w:val="00A50794"/>
    <w:rsid w:val="00A50873"/>
    <w:rsid w:val="00A508A8"/>
    <w:rsid w:val="00A508E4"/>
    <w:rsid w:val="00A509AD"/>
    <w:rsid w:val="00A50AC7"/>
    <w:rsid w:val="00A50AFB"/>
    <w:rsid w:val="00A50B02"/>
    <w:rsid w:val="00A50BF7"/>
    <w:rsid w:val="00A50D42"/>
    <w:rsid w:val="00A511C1"/>
    <w:rsid w:val="00A51315"/>
    <w:rsid w:val="00A5194C"/>
    <w:rsid w:val="00A51C17"/>
    <w:rsid w:val="00A51CD3"/>
    <w:rsid w:val="00A51D46"/>
    <w:rsid w:val="00A51DE6"/>
    <w:rsid w:val="00A51E89"/>
    <w:rsid w:val="00A52107"/>
    <w:rsid w:val="00A522FF"/>
    <w:rsid w:val="00A52639"/>
    <w:rsid w:val="00A5266F"/>
    <w:rsid w:val="00A526D4"/>
    <w:rsid w:val="00A527DB"/>
    <w:rsid w:val="00A52A19"/>
    <w:rsid w:val="00A52CEC"/>
    <w:rsid w:val="00A52E63"/>
    <w:rsid w:val="00A52ED2"/>
    <w:rsid w:val="00A53408"/>
    <w:rsid w:val="00A534CF"/>
    <w:rsid w:val="00A53510"/>
    <w:rsid w:val="00A53689"/>
    <w:rsid w:val="00A5371C"/>
    <w:rsid w:val="00A53D27"/>
    <w:rsid w:val="00A53F5B"/>
    <w:rsid w:val="00A541B4"/>
    <w:rsid w:val="00A542BE"/>
    <w:rsid w:val="00A5439B"/>
    <w:rsid w:val="00A5444A"/>
    <w:rsid w:val="00A54487"/>
    <w:rsid w:val="00A546B8"/>
    <w:rsid w:val="00A547E1"/>
    <w:rsid w:val="00A5486F"/>
    <w:rsid w:val="00A549AD"/>
    <w:rsid w:val="00A54A12"/>
    <w:rsid w:val="00A54BAA"/>
    <w:rsid w:val="00A54C69"/>
    <w:rsid w:val="00A54ECD"/>
    <w:rsid w:val="00A55277"/>
    <w:rsid w:val="00A554CD"/>
    <w:rsid w:val="00A55853"/>
    <w:rsid w:val="00A5589D"/>
    <w:rsid w:val="00A559DC"/>
    <w:rsid w:val="00A55D50"/>
    <w:rsid w:val="00A562D4"/>
    <w:rsid w:val="00A565A0"/>
    <w:rsid w:val="00A569B2"/>
    <w:rsid w:val="00A56BB3"/>
    <w:rsid w:val="00A56D99"/>
    <w:rsid w:val="00A56E3E"/>
    <w:rsid w:val="00A570B0"/>
    <w:rsid w:val="00A570D1"/>
    <w:rsid w:val="00A572F2"/>
    <w:rsid w:val="00A573CA"/>
    <w:rsid w:val="00A5770F"/>
    <w:rsid w:val="00A57A51"/>
    <w:rsid w:val="00A57F40"/>
    <w:rsid w:val="00A57F6C"/>
    <w:rsid w:val="00A57FAB"/>
    <w:rsid w:val="00A6005C"/>
    <w:rsid w:val="00A60123"/>
    <w:rsid w:val="00A60353"/>
    <w:rsid w:val="00A604C6"/>
    <w:rsid w:val="00A604DA"/>
    <w:rsid w:val="00A604ED"/>
    <w:rsid w:val="00A60596"/>
    <w:rsid w:val="00A606F2"/>
    <w:rsid w:val="00A6098F"/>
    <w:rsid w:val="00A60A5D"/>
    <w:rsid w:val="00A60B05"/>
    <w:rsid w:val="00A60DB4"/>
    <w:rsid w:val="00A60F49"/>
    <w:rsid w:val="00A60FA5"/>
    <w:rsid w:val="00A61031"/>
    <w:rsid w:val="00A61035"/>
    <w:rsid w:val="00A611C8"/>
    <w:rsid w:val="00A611DD"/>
    <w:rsid w:val="00A6125E"/>
    <w:rsid w:val="00A61340"/>
    <w:rsid w:val="00A6148D"/>
    <w:rsid w:val="00A614F5"/>
    <w:rsid w:val="00A61649"/>
    <w:rsid w:val="00A616E9"/>
    <w:rsid w:val="00A61726"/>
    <w:rsid w:val="00A617BC"/>
    <w:rsid w:val="00A617C5"/>
    <w:rsid w:val="00A617E4"/>
    <w:rsid w:val="00A617F8"/>
    <w:rsid w:val="00A61948"/>
    <w:rsid w:val="00A6198D"/>
    <w:rsid w:val="00A619A3"/>
    <w:rsid w:val="00A61AA5"/>
    <w:rsid w:val="00A61B59"/>
    <w:rsid w:val="00A61B82"/>
    <w:rsid w:val="00A61BB3"/>
    <w:rsid w:val="00A61C15"/>
    <w:rsid w:val="00A61CAB"/>
    <w:rsid w:val="00A61E72"/>
    <w:rsid w:val="00A62166"/>
    <w:rsid w:val="00A622A1"/>
    <w:rsid w:val="00A62344"/>
    <w:rsid w:val="00A62353"/>
    <w:rsid w:val="00A623EB"/>
    <w:rsid w:val="00A62659"/>
    <w:rsid w:val="00A628C4"/>
    <w:rsid w:val="00A62A6E"/>
    <w:rsid w:val="00A62ACA"/>
    <w:rsid w:val="00A62B1C"/>
    <w:rsid w:val="00A63049"/>
    <w:rsid w:val="00A63191"/>
    <w:rsid w:val="00A632B1"/>
    <w:rsid w:val="00A63780"/>
    <w:rsid w:val="00A637A1"/>
    <w:rsid w:val="00A638C8"/>
    <w:rsid w:val="00A63A81"/>
    <w:rsid w:val="00A63CDD"/>
    <w:rsid w:val="00A63D3D"/>
    <w:rsid w:val="00A63EBA"/>
    <w:rsid w:val="00A64269"/>
    <w:rsid w:val="00A64519"/>
    <w:rsid w:val="00A6454D"/>
    <w:rsid w:val="00A6455D"/>
    <w:rsid w:val="00A64663"/>
    <w:rsid w:val="00A647FD"/>
    <w:rsid w:val="00A6485B"/>
    <w:rsid w:val="00A64863"/>
    <w:rsid w:val="00A64B0C"/>
    <w:rsid w:val="00A64B2C"/>
    <w:rsid w:val="00A64DD3"/>
    <w:rsid w:val="00A655E9"/>
    <w:rsid w:val="00A656AB"/>
    <w:rsid w:val="00A65735"/>
    <w:rsid w:val="00A659CF"/>
    <w:rsid w:val="00A65B4B"/>
    <w:rsid w:val="00A65C3C"/>
    <w:rsid w:val="00A65CCC"/>
    <w:rsid w:val="00A65CF2"/>
    <w:rsid w:val="00A65DAA"/>
    <w:rsid w:val="00A661FD"/>
    <w:rsid w:val="00A6623C"/>
    <w:rsid w:val="00A662FE"/>
    <w:rsid w:val="00A66597"/>
    <w:rsid w:val="00A666F6"/>
    <w:rsid w:val="00A667FA"/>
    <w:rsid w:val="00A6685B"/>
    <w:rsid w:val="00A670FD"/>
    <w:rsid w:val="00A67183"/>
    <w:rsid w:val="00A671DB"/>
    <w:rsid w:val="00A6723F"/>
    <w:rsid w:val="00A67329"/>
    <w:rsid w:val="00A6733D"/>
    <w:rsid w:val="00A67363"/>
    <w:rsid w:val="00A67420"/>
    <w:rsid w:val="00A6756F"/>
    <w:rsid w:val="00A6757E"/>
    <w:rsid w:val="00A675F3"/>
    <w:rsid w:val="00A6763F"/>
    <w:rsid w:val="00A67719"/>
    <w:rsid w:val="00A67913"/>
    <w:rsid w:val="00A67EFC"/>
    <w:rsid w:val="00A67F07"/>
    <w:rsid w:val="00A67F59"/>
    <w:rsid w:val="00A7035B"/>
    <w:rsid w:val="00A703A8"/>
    <w:rsid w:val="00A704A6"/>
    <w:rsid w:val="00A706FF"/>
    <w:rsid w:val="00A70A61"/>
    <w:rsid w:val="00A70B4F"/>
    <w:rsid w:val="00A70D98"/>
    <w:rsid w:val="00A70EAE"/>
    <w:rsid w:val="00A710CA"/>
    <w:rsid w:val="00A712DA"/>
    <w:rsid w:val="00A7136E"/>
    <w:rsid w:val="00A715CD"/>
    <w:rsid w:val="00A7163E"/>
    <w:rsid w:val="00A719C7"/>
    <w:rsid w:val="00A71AFD"/>
    <w:rsid w:val="00A71D9C"/>
    <w:rsid w:val="00A71E39"/>
    <w:rsid w:val="00A71E98"/>
    <w:rsid w:val="00A71F73"/>
    <w:rsid w:val="00A7201E"/>
    <w:rsid w:val="00A72050"/>
    <w:rsid w:val="00A72307"/>
    <w:rsid w:val="00A7239A"/>
    <w:rsid w:val="00A7240B"/>
    <w:rsid w:val="00A72507"/>
    <w:rsid w:val="00A72552"/>
    <w:rsid w:val="00A72591"/>
    <w:rsid w:val="00A725A3"/>
    <w:rsid w:val="00A725AF"/>
    <w:rsid w:val="00A7268F"/>
    <w:rsid w:val="00A726B9"/>
    <w:rsid w:val="00A72732"/>
    <w:rsid w:val="00A728A8"/>
    <w:rsid w:val="00A729B1"/>
    <w:rsid w:val="00A72A22"/>
    <w:rsid w:val="00A72DF4"/>
    <w:rsid w:val="00A72E0D"/>
    <w:rsid w:val="00A72E97"/>
    <w:rsid w:val="00A73188"/>
    <w:rsid w:val="00A731EA"/>
    <w:rsid w:val="00A73209"/>
    <w:rsid w:val="00A733B9"/>
    <w:rsid w:val="00A73470"/>
    <w:rsid w:val="00A734FE"/>
    <w:rsid w:val="00A735D8"/>
    <w:rsid w:val="00A735DC"/>
    <w:rsid w:val="00A735EB"/>
    <w:rsid w:val="00A73942"/>
    <w:rsid w:val="00A73B96"/>
    <w:rsid w:val="00A73BB5"/>
    <w:rsid w:val="00A73BE7"/>
    <w:rsid w:val="00A73C9A"/>
    <w:rsid w:val="00A73D9E"/>
    <w:rsid w:val="00A7416A"/>
    <w:rsid w:val="00A742C2"/>
    <w:rsid w:val="00A7446B"/>
    <w:rsid w:val="00A746B5"/>
    <w:rsid w:val="00A7498F"/>
    <w:rsid w:val="00A749AF"/>
    <w:rsid w:val="00A74B19"/>
    <w:rsid w:val="00A74B79"/>
    <w:rsid w:val="00A74C3D"/>
    <w:rsid w:val="00A74CE0"/>
    <w:rsid w:val="00A74E53"/>
    <w:rsid w:val="00A75142"/>
    <w:rsid w:val="00A75621"/>
    <w:rsid w:val="00A75759"/>
    <w:rsid w:val="00A75BE5"/>
    <w:rsid w:val="00A75E31"/>
    <w:rsid w:val="00A75FAB"/>
    <w:rsid w:val="00A76201"/>
    <w:rsid w:val="00A763DA"/>
    <w:rsid w:val="00A763F3"/>
    <w:rsid w:val="00A764EA"/>
    <w:rsid w:val="00A766C6"/>
    <w:rsid w:val="00A76725"/>
    <w:rsid w:val="00A76919"/>
    <w:rsid w:val="00A76D89"/>
    <w:rsid w:val="00A76F0A"/>
    <w:rsid w:val="00A7709E"/>
    <w:rsid w:val="00A77307"/>
    <w:rsid w:val="00A77321"/>
    <w:rsid w:val="00A77679"/>
    <w:rsid w:val="00A77836"/>
    <w:rsid w:val="00A77B89"/>
    <w:rsid w:val="00A77B96"/>
    <w:rsid w:val="00A77C70"/>
    <w:rsid w:val="00A77E64"/>
    <w:rsid w:val="00A77EC9"/>
    <w:rsid w:val="00A77F1D"/>
    <w:rsid w:val="00A80105"/>
    <w:rsid w:val="00A8037F"/>
    <w:rsid w:val="00A8050B"/>
    <w:rsid w:val="00A8054F"/>
    <w:rsid w:val="00A8087D"/>
    <w:rsid w:val="00A8099B"/>
    <w:rsid w:val="00A80A37"/>
    <w:rsid w:val="00A80E01"/>
    <w:rsid w:val="00A8132D"/>
    <w:rsid w:val="00A81632"/>
    <w:rsid w:val="00A817C6"/>
    <w:rsid w:val="00A81B58"/>
    <w:rsid w:val="00A81B76"/>
    <w:rsid w:val="00A81D65"/>
    <w:rsid w:val="00A81D7A"/>
    <w:rsid w:val="00A81E38"/>
    <w:rsid w:val="00A81FF3"/>
    <w:rsid w:val="00A823C4"/>
    <w:rsid w:val="00A823CE"/>
    <w:rsid w:val="00A8253A"/>
    <w:rsid w:val="00A825E7"/>
    <w:rsid w:val="00A828E3"/>
    <w:rsid w:val="00A82B2B"/>
    <w:rsid w:val="00A82CD6"/>
    <w:rsid w:val="00A82FF2"/>
    <w:rsid w:val="00A83006"/>
    <w:rsid w:val="00A833B2"/>
    <w:rsid w:val="00A83600"/>
    <w:rsid w:val="00A83629"/>
    <w:rsid w:val="00A83697"/>
    <w:rsid w:val="00A838DF"/>
    <w:rsid w:val="00A83921"/>
    <w:rsid w:val="00A83A92"/>
    <w:rsid w:val="00A83B3C"/>
    <w:rsid w:val="00A83CD5"/>
    <w:rsid w:val="00A83D1B"/>
    <w:rsid w:val="00A83E23"/>
    <w:rsid w:val="00A83F32"/>
    <w:rsid w:val="00A84441"/>
    <w:rsid w:val="00A844B6"/>
    <w:rsid w:val="00A844D9"/>
    <w:rsid w:val="00A84606"/>
    <w:rsid w:val="00A84C51"/>
    <w:rsid w:val="00A84D34"/>
    <w:rsid w:val="00A84E99"/>
    <w:rsid w:val="00A84F0C"/>
    <w:rsid w:val="00A84FA8"/>
    <w:rsid w:val="00A85411"/>
    <w:rsid w:val="00A8581D"/>
    <w:rsid w:val="00A85A55"/>
    <w:rsid w:val="00A85B40"/>
    <w:rsid w:val="00A85B43"/>
    <w:rsid w:val="00A85E48"/>
    <w:rsid w:val="00A85EE8"/>
    <w:rsid w:val="00A85F35"/>
    <w:rsid w:val="00A861FF"/>
    <w:rsid w:val="00A8637C"/>
    <w:rsid w:val="00A8637F"/>
    <w:rsid w:val="00A865A7"/>
    <w:rsid w:val="00A86695"/>
    <w:rsid w:val="00A86703"/>
    <w:rsid w:val="00A867D4"/>
    <w:rsid w:val="00A86840"/>
    <w:rsid w:val="00A86A89"/>
    <w:rsid w:val="00A86B5B"/>
    <w:rsid w:val="00A86CB7"/>
    <w:rsid w:val="00A86F20"/>
    <w:rsid w:val="00A86F5C"/>
    <w:rsid w:val="00A870DA"/>
    <w:rsid w:val="00A87116"/>
    <w:rsid w:val="00A8729D"/>
    <w:rsid w:val="00A8749E"/>
    <w:rsid w:val="00A87687"/>
    <w:rsid w:val="00A8786B"/>
    <w:rsid w:val="00A87887"/>
    <w:rsid w:val="00A878BB"/>
    <w:rsid w:val="00A8799B"/>
    <w:rsid w:val="00A87A80"/>
    <w:rsid w:val="00A87C29"/>
    <w:rsid w:val="00A87CB9"/>
    <w:rsid w:val="00A87D26"/>
    <w:rsid w:val="00A87DC9"/>
    <w:rsid w:val="00A87DFF"/>
    <w:rsid w:val="00A87EC3"/>
    <w:rsid w:val="00A8AA96"/>
    <w:rsid w:val="00A90228"/>
    <w:rsid w:val="00A902D7"/>
    <w:rsid w:val="00A90381"/>
    <w:rsid w:val="00A903C7"/>
    <w:rsid w:val="00A9043D"/>
    <w:rsid w:val="00A906EA"/>
    <w:rsid w:val="00A908D5"/>
    <w:rsid w:val="00A90D23"/>
    <w:rsid w:val="00A90F04"/>
    <w:rsid w:val="00A90F78"/>
    <w:rsid w:val="00A90FD2"/>
    <w:rsid w:val="00A913F4"/>
    <w:rsid w:val="00A91519"/>
    <w:rsid w:val="00A9155C"/>
    <w:rsid w:val="00A915CB"/>
    <w:rsid w:val="00A91758"/>
    <w:rsid w:val="00A91C85"/>
    <w:rsid w:val="00A91D55"/>
    <w:rsid w:val="00A91D94"/>
    <w:rsid w:val="00A91EAD"/>
    <w:rsid w:val="00A91F6B"/>
    <w:rsid w:val="00A921AE"/>
    <w:rsid w:val="00A9223B"/>
    <w:rsid w:val="00A927AC"/>
    <w:rsid w:val="00A92843"/>
    <w:rsid w:val="00A92CE2"/>
    <w:rsid w:val="00A92F8E"/>
    <w:rsid w:val="00A9338D"/>
    <w:rsid w:val="00A93392"/>
    <w:rsid w:val="00A93481"/>
    <w:rsid w:val="00A934EE"/>
    <w:rsid w:val="00A93A40"/>
    <w:rsid w:val="00A93BDF"/>
    <w:rsid w:val="00A93E53"/>
    <w:rsid w:val="00A93E6F"/>
    <w:rsid w:val="00A93E76"/>
    <w:rsid w:val="00A93F72"/>
    <w:rsid w:val="00A943DC"/>
    <w:rsid w:val="00A94458"/>
    <w:rsid w:val="00A944F4"/>
    <w:rsid w:val="00A947C9"/>
    <w:rsid w:val="00A948F3"/>
    <w:rsid w:val="00A9490E"/>
    <w:rsid w:val="00A94B7B"/>
    <w:rsid w:val="00A94D8F"/>
    <w:rsid w:val="00A94E35"/>
    <w:rsid w:val="00A94EA6"/>
    <w:rsid w:val="00A94F85"/>
    <w:rsid w:val="00A95433"/>
    <w:rsid w:val="00A95469"/>
    <w:rsid w:val="00A954B8"/>
    <w:rsid w:val="00A955B3"/>
    <w:rsid w:val="00A957B2"/>
    <w:rsid w:val="00A9587E"/>
    <w:rsid w:val="00A95AE9"/>
    <w:rsid w:val="00A95B4A"/>
    <w:rsid w:val="00A95BC1"/>
    <w:rsid w:val="00A95BF4"/>
    <w:rsid w:val="00A95C82"/>
    <w:rsid w:val="00A95C96"/>
    <w:rsid w:val="00A95EDC"/>
    <w:rsid w:val="00A95FF3"/>
    <w:rsid w:val="00A96048"/>
    <w:rsid w:val="00A960A3"/>
    <w:rsid w:val="00A960CC"/>
    <w:rsid w:val="00A96503"/>
    <w:rsid w:val="00A96685"/>
    <w:rsid w:val="00A96870"/>
    <w:rsid w:val="00A96CD3"/>
    <w:rsid w:val="00A97061"/>
    <w:rsid w:val="00A9706B"/>
    <w:rsid w:val="00A97191"/>
    <w:rsid w:val="00A971BE"/>
    <w:rsid w:val="00A97499"/>
    <w:rsid w:val="00A974F5"/>
    <w:rsid w:val="00A9757D"/>
    <w:rsid w:val="00A976B2"/>
    <w:rsid w:val="00A97C8E"/>
    <w:rsid w:val="00AA00C5"/>
    <w:rsid w:val="00AA02F8"/>
    <w:rsid w:val="00AA0352"/>
    <w:rsid w:val="00AA050E"/>
    <w:rsid w:val="00AA0679"/>
    <w:rsid w:val="00AA0684"/>
    <w:rsid w:val="00AA096A"/>
    <w:rsid w:val="00AA0E06"/>
    <w:rsid w:val="00AA0E1A"/>
    <w:rsid w:val="00AA0FE5"/>
    <w:rsid w:val="00AA11A2"/>
    <w:rsid w:val="00AA135A"/>
    <w:rsid w:val="00AA174A"/>
    <w:rsid w:val="00AA19FE"/>
    <w:rsid w:val="00AA1A9F"/>
    <w:rsid w:val="00AA1E30"/>
    <w:rsid w:val="00AA2061"/>
    <w:rsid w:val="00AA2326"/>
    <w:rsid w:val="00AA25F3"/>
    <w:rsid w:val="00AA271A"/>
    <w:rsid w:val="00AA2A33"/>
    <w:rsid w:val="00AA2B84"/>
    <w:rsid w:val="00AA3067"/>
    <w:rsid w:val="00AA3109"/>
    <w:rsid w:val="00AA33E7"/>
    <w:rsid w:val="00AA3461"/>
    <w:rsid w:val="00AA36D4"/>
    <w:rsid w:val="00AA376D"/>
    <w:rsid w:val="00AA3CE1"/>
    <w:rsid w:val="00AA40AB"/>
    <w:rsid w:val="00AA41B9"/>
    <w:rsid w:val="00AA44A6"/>
    <w:rsid w:val="00AA44DF"/>
    <w:rsid w:val="00AA46EC"/>
    <w:rsid w:val="00AA4A55"/>
    <w:rsid w:val="00AA4AF7"/>
    <w:rsid w:val="00AA4D3B"/>
    <w:rsid w:val="00AA4D60"/>
    <w:rsid w:val="00AA4D80"/>
    <w:rsid w:val="00AA4F20"/>
    <w:rsid w:val="00AA4FA7"/>
    <w:rsid w:val="00AA50AE"/>
    <w:rsid w:val="00AA5259"/>
    <w:rsid w:val="00AA5B85"/>
    <w:rsid w:val="00AA60FC"/>
    <w:rsid w:val="00AA61A8"/>
    <w:rsid w:val="00AA63E4"/>
    <w:rsid w:val="00AA647D"/>
    <w:rsid w:val="00AA64D1"/>
    <w:rsid w:val="00AA6A52"/>
    <w:rsid w:val="00AA6A95"/>
    <w:rsid w:val="00AA6EE3"/>
    <w:rsid w:val="00AA6F11"/>
    <w:rsid w:val="00AA6F57"/>
    <w:rsid w:val="00AA6FD9"/>
    <w:rsid w:val="00AA705E"/>
    <w:rsid w:val="00AA7477"/>
    <w:rsid w:val="00AA75A3"/>
    <w:rsid w:val="00AA77E2"/>
    <w:rsid w:val="00AA7833"/>
    <w:rsid w:val="00AA796A"/>
    <w:rsid w:val="00AA79F4"/>
    <w:rsid w:val="00AA7AAA"/>
    <w:rsid w:val="00AA7D1E"/>
    <w:rsid w:val="00AA7EEE"/>
    <w:rsid w:val="00AB00AD"/>
    <w:rsid w:val="00AB0305"/>
    <w:rsid w:val="00AB045F"/>
    <w:rsid w:val="00AB0495"/>
    <w:rsid w:val="00AB0650"/>
    <w:rsid w:val="00AB0A53"/>
    <w:rsid w:val="00AB0D0F"/>
    <w:rsid w:val="00AB0D1A"/>
    <w:rsid w:val="00AB0ECB"/>
    <w:rsid w:val="00AB0F64"/>
    <w:rsid w:val="00AB1096"/>
    <w:rsid w:val="00AB1135"/>
    <w:rsid w:val="00AB13A5"/>
    <w:rsid w:val="00AB18DB"/>
    <w:rsid w:val="00AB19BC"/>
    <w:rsid w:val="00AB1B34"/>
    <w:rsid w:val="00AB1D25"/>
    <w:rsid w:val="00AB1FC9"/>
    <w:rsid w:val="00AB1FF8"/>
    <w:rsid w:val="00AB24EF"/>
    <w:rsid w:val="00AB26A8"/>
    <w:rsid w:val="00AB2713"/>
    <w:rsid w:val="00AB28F9"/>
    <w:rsid w:val="00AB2C37"/>
    <w:rsid w:val="00AB3001"/>
    <w:rsid w:val="00AB31F7"/>
    <w:rsid w:val="00AB3204"/>
    <w:rsid w:val="00AB34F7"/>
    <w:rsid w:val="00AB380C"/>
    <w:rsid w:val="00AB3B47"/>
    <w:rsid w:val="00AB3BE6"/>
    <w:rsid w:val="00AB3C8F"/>
    <w:rsid w:val="00AB3CB9"/>
    <w:rsid w:val="00AB3DBA"/>
    <w:rsid w:val="00AB3F7F"/>
    <w:rsid w:val="00AB4188"/>
    <w:rsid w:val="00AB4284"/>
    <w:rsid w:val="00AB4286"/>
    <w:rsid w:val="00AB438D"/>
    <w:rsid w:val="00AB4422"/>
    <w:rsid w:val="00AB4706"/>
    <w:rsid w:val="00AB475C"/>
    <w:rsid w:val="00AB48C4"/>
    <w:rsid w:val="00AB48EC"/>
    <w:rsid w:val="00AB4ABF"/>
    <w:rsid w:val="00AB4AC8"/>
    <w:rsid w:val="00AB4BA5"/>
    <w:rsid w:val="00AB4BA8"/>
    <w:rsid w:val="00AB4D8F"/>
    <w:rsid w:val="00AB4E3B"/>
    <w:rsid w:val="00AB4E6F"/>
    <w:rsid w:val="00AB4E8F"/>
    <w:rsid w:val="00AB5576"/>
    <w:rsid w:val="00AB590B"/>
    <w:rsid w:val="00AB595C"/>
    <w:rsid w:val="00AB5963"/>
    <w:rsid w:val="00AB5DAB"/>
    <w:rsid w:val="00AB5E78"/>
    <w:rsid w:val="00AB5ED1"/>
    <w:rsid w:val="00AB5FC3"/>
    <w:rsid w:val="00AB6291"/>
    <w:rsid w:val="00AB6304"/>
    <w:rsid w:val="00AB6560"/>
    <w:rsid w:val="00AB65A8"/>
    <w:rsid w:val="00AB697A"/>
    <w:rsid w:val="00AB6980"/>
    <w:rsid w:val="00AB6A46"/>
    <w:rsid w:val="00AB6A65"/>
    <w:rsid w:val="00AB6BC4"/>
    <w:rsid w:val="00AB6C54"/>
    <w:rsid w:val="00AB6C96"/>
    <w:rsid w:val="00AB700D"/>
    <w:rsid w:val="00AB70D0"/>
    <w:rsid w:val="00AB70D1"/>
    <w:rsid w:val="00AB70DC"/>
    <w:rsid w:val="00AB70DF"/>
    <w:rsid w:val="00AB70F1"/>
    <w:rsid w:val="00AB7271"/>
    <w:rsid w:val="00AB75CA"/>
    <w:rsid w:val="00AB775F"/>
    <w:rsid w:val="00AB7846"/>
    <w:rsid w:val="00AB7B6E"/>
    <w:rsid w:val="00AB7BBF"/>
    <w:rsid w:val="00AB7BFE"/>
    <w:rsid w:val="00AB7CA4"/>
    <w:rsid w:val="00AB7CE4"/>
    <w:rsid w:val="00AB7D42"/>
    <w:rsid w:val="00AB7EF1"/>
    <w:rsid w:val="00AB7F31"/>
    <w:rsid w:val="00AB7F74"/>
    <w:rsid w:val="00AC0056"/>
    <w:rsid w:val="00AC0075"/>
    <w:rsid w:val="00AC0443"/>
    <w:rsid w:val="00AC06A8"/>
    <w:rsid w:val="00AC098E"/>
    <w:rsid w:val="00AC0BE7"/>
    <w:rsid w:val="00AC0C38"/>
    <w:rsid w:val="00AC0D02"/>
    <w:rsid w:val="00AC1044"/>
    <w:rsid w:val="00AC122F"/>
    <w:rsid w:val="00AC128F"/>
    <w:rsid w:val="00AC12D4"/>
    <w:rsid w:val="00AC1566"/>
    <w:rsid w:val="00AC1690"/>
    <w:rsid w:val="00AC1811"/>
    <w:rsid w:val="00AC1999"/>
    <w:rsid w:val="00AC1C15"/>
    <w:rsid w:val="00AC1FEE"/>
    <w:rsid w:val="00AC20B5"/>
    <w:rsid w:val="00AC2311"/>
    <w:rsid w:val="00AC23F4"/>
    <w:rsid w:val="00AC24DA"/>
    <w:rsid w:val="00AC24E9"/>
    <w:rsid w:val="00AC2513"/>
    <w:rsid w:val="00AC2525"/>
    <w:rsid w:val="00AC28A9"/>
    <w:rsid w:val="00AC2967"/>
    <w:rsid w:val="00AC2ACE"/>
    <w:rsid w:val="00AC2C08"/>
    <w:rsid w:val="00AC2C92"/>
    <w:rsid w:val="00AC2F1E"/>
    <w:rsid w:val="00AC2F21"/>
    <w:rsid w:val="00AC3298"/>
    <w:rsid w:val="00AC3357"/>
    <w:rsid w:val="00AC3514"/>
    <w:rsid w:val="00AC3574"/>
    <w:rsid w:val="00AC3612"/>
    <w:rsid w:val="00AC3A9D"/>
    <w:rsid w:val="00AC3B56"/>
    <w:rsid w:val="00AC4058"/>
    <w:rsid w:val="00AC4064"/>
    <w:rsid w:val="00AC4238"/>
    <w:rsid w:val="00AC424D"/>
    <w:rsid w:val="00AC4310"/>
    <w:rsid w:val="00AC4501"/>
    <w:rsid w:val="00AC4592"/>
    <w:rsid w:val="00AC478F"/>
    <w:rsid w:val="00AC47B8"/>
    <w:rsid w:val="00AC498C"/>
    <w:rsid w:val="00AC4A72"/>
    <w:rsid w:val="00AC4B29"/>
    <w:rsid w:val="00AC4D39"/>
    <w:rsid w:val="00AC4D64"/>
    <w:rsid w:val="00AC4DEB"/>
    <w:rsid w:val="00AC4E35"/>
    <w:rsid w:val="00AC4E40"/>
    <w:rsid w:val="00AC4EBB"/>
    <w:rsid w:val="00AC4FC7"/>
    <w:rsid w:val="00AC5086"/>
    <w:rsid w:val="00AC50F3"/>
    <w:rsid w:val="00AC5230"/>
    <w:rsid w:val="00AC54D6"/>
    <w:rsid w:val="00AC5696"/>
    <w:rsid w:val="00AC57DB"/>
    <w:rsid w:val="00AC5897"/>
    <w:rsid w:val="00AC5A08"/>
    <w:rsid w:val="00AC5B16"/>
    <w:rsid w:val="00AC5B5A"/>
    <w:rsid w:val="00AC5BB9"/>
    <w:rsid w:val="00AC6056"/>
    <w:rsid w:val="00AC6455"/>
    <w:rsid w:val="00AC6785"/>
    <w:rsid w:val="00AC678C"/>
    <w:rsid w:val="00AC685E"/>
    <w:rsid w:val="00AC69B2"/>
    <w:rsid w:val="00AC6D47"/>
    <w:rsid w:val="00AC6E6D"/>
    <w:rsid w:val="00AC6FE8"/>
    <w:rsid w:val="00AC712D"/>
    <w:rsid w:val="00AC7154"/>
    <w:rsid w:val="00AC71CF"/>
    <w:rsid w:val="00AC7470"/>
    <w:rsid w:val="00AC75FD"/>
    <w:rsid w:val="00AC7960"/>
    <w:rsid w:val="00AC799D"/>
    <w:rsid w:val="00AC7BA8"/>
    <w:rsid w:val="00AC7C4C"/>
    <w:rsid w:val="00AC7E5F"/>
    <w:rsid w:val="00AD0072"/>
    <w:rsid w:val="00AD02DE"/>
    <w:rsid w:val="00AD08EE"/>
    <w:rsid w:val="00AD0ABA"/>
    <w:rsid w:val="00AD0E78"/>
    <w:rsid w:val="00AD0EEA"/>
    <w:rsid w:val="00AD0EF6"/>
    <w:rsid w:val="00AD0FFB"/>
    <w:rsid w:val="00AD1167"/>
    <w:rsid w:val="00AD145C"/>
    <w:rsid w:val="00AD151E"/>
    <w:rsid w:val="00AD1811"/>
    <w:rsid w:val="00AD1918"/>
    <w:rsid w:val="00AD192E"/>
    <w:rsid w:val="00AD193B"/>
    <w:rsid w:val="00AD1FB5"/>
    <w:rsid w:val="00AD1FEA"/>
    <w:rsid w:val="00AD2027"/>
    <w:rsid w:val="00AD2171"/>
    <w:rsid w:val="00AD22B0"/>
    <w:rsid w:val="00AD22CB"/>
    <w:rsid w:val="00AD2381"/>
    <w:rsid w:val="00AD2496"/>
    <w:rsid w:val="00AD24ED"/>
    <w:rsid w:val="00AD2769"/>
    <w:rsid w:val="00AD278E"/>
    <w:rsid w:val="00AD2849"/>
    <w:rsid w:val="00AD2A1B"/>
    <w:rsid w:val="00AD2F7D"/>
    <w:rsid w:val="00AD307D"/>
    <w:rsid w:val="00AD30DE"/>
    <w:rsid w:val="00AD31E8"/>
    <w:rsid w:val="00AD32C3"/>
    <w:rsid w:val="00AD32D6"/>
    <w:rsid w:val="00AD344B"/>
    <w:rsid w:val="00AD3511"/>
    <w:rsid w:val="00AD35C1"/>
    <w:rsid w:val="00AD366A"/>
    <w:rsid w:val="00AD37AE"/>
    <w:rsid w:val="00AD385E"/>
    <w:rsid w:val="00AD387E"/>
    <w:rsid w:val="00AD38BF"/>
    <w:rsid w:val="00AD38E7"/>
    <w:rsid w:val="00AD3CE2"/>
    <w:rsid w:val="00AD4156"/>
    <w:rsid w:val="00AD4228"/>
    <w:rsid w:val="00AD43F8"/>
    <w:rsid w:val="00AD445A"/>
    <w:rsid w:val="00AD44D8"/>
    <w:rsid w:val="00AD4690"/>
    <w:rsid w:val="00AD46F1"/>
    <w:rsid w:val="00AD4753"/>
    <w:rsid w:val="00AD4819"/>
    <w:rsid w:val="00AD4870"/>
    <w:rsid w:val="00AD4B50"/>
    <w:rsid w:val="00AD4BDA"/>
    <w:rsid w:val="00AD4DBA"/>
    <w:rsid w:val="00AD4F37"/>
    <w:rsid w:val="00AD4F53"/>
    <w:rsid w:val="00AD4FA7"/>
    <w:rsid w:val="00AD5015"/>
    <w:rsid w:val="00AD503B"/>
    <w:rsid w:val="00AD5314"/>
    <w:rsid w:val="00AD553B"/>
    <w:rsid w:val="00AD584C"/>
    <w:rsid w:val="00AD5D82"/>
    <w:rsid w:val="00AD5D9A"/>
    <w:rsid w:val="00AD5E4F"/>
    <w:rsid w:val="00AD5F27"/>
    <w:rsid w:val="00AD6134"/>
    <w:rsid w:val="00AD62BB"/>
    <w:rsid w:val="00AD6421"/>
    <w:rsid w:val="00AD6720"/>
    <w:rsid w:val="00AD67E5"/>
    <w:rsid w:val="00AD6ABA"/>
    <w:rsid w:val="00AD6C3E"/>
    <w:rsid w:val="00AD6CA5"/>
    <w:rsid w:val="00AD6E5A"/>
    <w:rsid w:val="00AD6E5C"/>
    <w:rsid w:val="00AD6FD3"/>
    <w:rsid w:val="00AD704A"/>
    <w:rsid w:val="00AD7186"/>
    <w:rsid w:val="00AD71A6"/>
    <w:rsid w:val="00AD7312"/>
    <w:rsid w:val="00AD73CC"/>
    <w:rsid w:val="00AD740B"/>
    <w:rsid w:val="00AD751C"/>
    <w:rsid w:val="00AD7808"/>
    <w:rsid w:val="00AD780A"/>
    <w:rsid w:val="00AD7ACA"/>
    <w:rsid w:val="00AD7C1D"/>
    <w:rsid w:val="00AD7C33"/>
    <w:rsid w:val="00AD7D47"/>
    <w:rsid w:val="00AD7DED"/>
    <w:rsid w:val="00AD7DF9"/>
    <w:rsid w:val="00AD7E19"/>
    <w:rsid w:val="00AD7FC9"/>
    <w:rsid w:val="00AD7FDC"/>
    <w:rsid w:val="00AE043F"/>
    <w:rsid w:val="00AE0499"/>
    <w:rsid w:val="00AE049E"/>
    <w:rsid w:val="00AE04C7"/>
    <w:rsid w:val="00AE0571"/>
    <w:rsid w:val="00AE0677"/>
    <w:rsid w:val="00AE0841"/>
    <w:rsid w:val="00AE0B0E"/>
    <w:rsid w:val="00AE0CED"/>
    <w:rsid w:val="00AE0D1D"/>
    <w:rsid w:val="00AE0F15"/>
    <w:rsid w:val="00AE10AE"/>
    <w:rsid w:val="00AE10B2"/>
    <w:rsid w:val="00AE12B3"/>
    <w:rsid w:val="00AE12F6"/>
    <w:rsid w:val="00AE1630"/>
    <w:rsid w:val="00AE179F"/>
    <w:rsid w:val="00AE17A0"/>
    <w:rsid w:val="00AE17BC"/>
    <w:rsid w:val="00AE1F58"/>
    <w:rsid w:val="00AE22DC"/>
    <w:rsid w:val="00AE25A1"/>
    <w:rsid w:val="00AE2617"/>
    <w:rsid w:val="00AE2E1F"/>
    <w:rsid w:val="00AE2E5C"/>
    <w:rsid w:val="00AE3031"/>
    <w:rsid w:val="00AE3215"/>
    <w:rsid w:val="00AE33FE"/>
    <w:rsid w:val="00AE34BF"/>
    <w:rsid w:val="00AE3740"/>
    <w:rsid w:val="00AE37C9"/>
    <w:rsid w:val="00AE3927"/>
    <w:rsid w:val="00AE3AA3"/>
    <w:rsid w:val="00AE3B5B"/>
    <w:rsid w:val="00AE3BCF"/>
    <w:rsid w:val="00AE3C3B"/>
    <w:rsid w:val="00AE3D12"/>
    <w:rsid w:val="00AE3DA9"/>
    <w:rsid w:val="00AE4187"/>
    <w:rsid w:val="00AE4359"/>
    <w:rsid w:val="00AE4694"/>
    <w:rsid w:val="00AE47A5"/>
    <w:rsid w:val="00AE47EB"/>
    <w:rsid w:val="00AE48DA"/>
    <w:rsid w:val="00AE4B75"/>
    <w:rsid w:val="00AE4DBB"/>
    <w:rsid w:val="00AE4EF0"/>
    <w:rsid w:val="00AE4F88"/>
    <w:rsid w:val="00AE4F9A"/>
    <w:rsid w:val="00AE5213"/>
    <w:rsid w:val="00AE5452"/>
    <w:rsid w:val="00AE54D3"/>
    <w:rsid w:val="00AE55C0"/>
    <w:rsid w:val="00AE55D7"/>
    <w:rsid w:val="00AE57BA"/>
    <w:rsid w:val="00AE5BC4"/>
    <w:rsid w:val="00AE5BF2"/>
    <w:rsid w:val="00AE5F5A"/>
    <w:rsid w:val="00AE60E3"/>
    <w:rsid w:val="00AE657C"/>
    <w:rsid w:val="00AE66D0"/>
    <w:rsid w:val="00AE69B9"/>
    <w:rsid w:val="00AE69F5"/>
    <w:rsid w:val="00AE6AEE"/>
    <w:rsid w:val="00AE6B02"/>
    <w:rsid w:val="00AE6D1A"/>
    <w:rsid w:val="00AE6E59"/>
    <w:rsid w:val="00AE6E73"/>
    <w:rsid w:val="00AE6E89"/>
    <w:rsid w:val="00AE708A"/>
    <w:rsid w:val="00AE71EB"/>
    <w:rsid w:val="00AE741B"/>
    <w:rsid w:val="00AE741E"/>
    <w:rsid w:val="00AE74DF"/>
    <w:rsid w:val="00AE77D5"/>
    <w:rsid w:val="00AE78B4"/>
    <w:rsid w:val="00AE78CB"/>
    <w:rsid w:val="00AE79F9"/>
    <w:rsid w:val="00AE7EDD"/>
    <w:rsid w:val="00AF00A4"/>
    <w:rsid w:val="00AF0101"/>
    <w:rsid w:val="00AF06A9"/>
    <w:rsid w:val="00AF07B9"/>
    <w:rsid w:val="00AF09F0"/>
    <w:rsid w:val="00AF0A57"/>
    <w:rsid w:val="00AF0D61"/>
    <w:rsid w:val="00AF0E37"/>
    <w:rsid w:val="00AF0F1D"/>
    <w:rsid w:val="00AF10B4"/>
    <w:rsid w:val="00AF111E"/>
    <w:rsid w:val="00AF122B"/>
    <w:rsid w:val="00AF1435"/>
    <w:rsid w:val="00AF18C0"/>
    <w:rsid w:val="00AF18DD"/>
    <w:rsid w:val="00AF18F4"/>
    <w:rsid w:val="00AF1DF5"/>
    <w:rsid w:val="00AF202D"/>
    <w:rsid w:val="00AF22A4"/>
    <w:rsid w:val="00AF22E4"/>
    <w:rsid w:val="00AF23B1"/>
    <w:rsid w:val="00AF24EB"/>
    <w:rsid w:val="00AF2546"/>
    <w:rsid w:val="00AF2729"/>
    <w:rsid w:val="00AF282A"/>
    <w:rsid w:val="00AF29DD"/>
    <w:rsid w:val="00AF2A05"/>
    <w:rsid w:val="00AF2C75"/>
    <w:rsid w:val="00AF2C97"/>
    <w:rsid w:val="00AF2CCD"/>
    <w:rsid w:val="00AF2CE9"/>
    <w:rsid w:val="00AF2F48"/>
    <w:rsid w:val="00AF2FAC"/>
    <w:rsid w:val="00AF30D4"/>
    <w:rsid w:val="00AF31C1"/>
    <w:rsid w:val="00AF31C7"/>
    <w:rsid w:val="00AF31FB"/>
    <w:rsid w:val="00AF3329"/>
    <w:rsid w:val="00AF334E"/>
    <w:rsid w:val="00AF34BA"/>
    <w:rsid w:val="00AF3739"/>
    <w:rsid w:val="00AF37EF"/>
    <w:rsid w:val="00AF394A"/>
    <w:rsid w:val="00AF39F6"/>
    <w:rsid w:val="00AF3BCA"/>
    <w:rsid w:val="00AF3F4F"/>
    <w:rsid w:val="00AF3FF7"/>
    <w:rsid w:val="00AF424C"/>
    <w:rsid w:val="00AF43DE"/>
    <w:rsid w:val="00AF4624"/>
    <w:rsid w:val="00AF476F"/>
    <w:rsid w:val="00AF4AD5"/>
    <w:rsid w:val="00AF4F79"/>
    <w:rsid w:val="00AF521C"/>
    <w:rsid w:val="00AF555C"/>
    <w:rsid w:val="00AF55EA"/>
    <w:rsid w:val="00AF563A"/>
    <w:rsid w:val="00AF56D7"/>
    <w:rsid w:val="00AF56F2"/>
    <w:rsid w:val="00AF574E"/>
    <w:rsid w:val="00AF5892"/>
    <w:rsid w:val="00AF58A5"/>
    <w:rsid w:val="00AF58C7"/>
    <w:rsid w:val="00AF5C7D"/>
    <w:rsid w:val="00AF5E88"/>
    <w:rsid w:val="00AF60B2"/>
    <w:rsid w:val="00AF61CB"/>
    <w:rsid w:val="00AF63CA"/>
    <w:rsid w:val="00AF6631"/>
    <w:rsid w:val="00AF6643"/>
    <w:rsid w:val="00AF69F3"/>
    <w:rsid w:val="00AF6BDF"/>
    <w:rsid w:val="00AF6C35"/>
    <w:rsid w:val="00AF6CAB"/>
    <w:rsid w:val="00AF718B"/>
    <w:rsid w:val="00AF7301"/>
    <w:rsid w:val="00AF742F"/>
    <w:rsid w:val="00AF74C9"/>
    <w:rsid w:val="00AF7911"/>
    <w:rsid w:val="00AF793D"/>
    <w:rsid w:val="00AF7D3B"/>
    <w:rsid w:val="00AF7DE4"/>
    <w:rsid w:val="00AF7EE2"/>
    <w:rsid w:val="00B0011C"/>
    <w:rsid w:val="00B0049E"/>
    <w:rsid w:val="00B004EC"/>
    <w:rsid w:val="00B004EF"/>
    <w:rsid w:val="00B0065F"/>
    <w:rsid w:val="00B00852"/>
    <w:rsid w:val="00B00953"/>
    <w:rsid w:val="00B00B6A"/>
    <w:rsid w:val="00B00C5A"/>
    <w:rsid w:val="00B00D12"/>
    <w:rsid w:val="00B00E48"/>
    <w:rsid w:val="00B00F4B"/>
    <w:rsid w:val="00B01275"/>
    <w:rsid w:val="00B01AB4"/>
    <w:rsid w:val="00B01B3E"/>
    <w:rsid w:val="00B01BEF"/>
    <w:rsid w:val="00B01CB5"/>
    <w:rsid w:val="00B01E43"/>
    <w:rsid w:val="00B01EA4"/>
    <w:rsid w:val="00B0204A"/>
    <w:rsid w:val="00B0226C"/>
    <w:rsid w:val="00B02776"/>
    <w:rsid w:val="00B02882"/>
    <w:rsid w:val="00B02A08"/>
    <w:rsid w:val="00B02DA7"/>
    <w:rsid w:val="00B02EA1"/>
    <w:rsid w:val="00B02F01"/>
    <w:rsid w:val="00B03173"/>
    <w:rsid w:val="00B0324B"/>
    <w:rsid w:val="00B03309"/>
    <w:rsid w:val="00B0343A"/>
    <w:rsid w:val="00B03969"/>
    <w:rsid w:val="00B039D1"/>
    <w:rsid w:val="00B039DA"/>
    <w:rsid w:val="00B03C57"/>
    <w:rsid w:val="00B03C8C"/>
    <w:rsid w:val="00B03D21"/>
    <w:rsid w:val="00B042F2"/>
    <w:rsid w:val="00B0446B"/>
    <w:rsid w:val="00B0453D"/>
    <w:rsid w:val="00B0467F"/>
    <w:rsid w:val="00B0474C"/>
    <w:rsid w:val="00B0488B"/>
    <w:rsid w:val="00B04C00"/>
    <w:rsid w:val="00B04DF2"/>
    <w:rsid w:val="00B04E75"/>
    <w:rsid w:val="00B04F71"/>
    <w:rsid w:val="00B051D5"/>
    <w:rsid w:val="00B052E2"/>
    <w:rsid w:val="00B055E9"/>
    <w:rsid w:val="00B05893"/>
    <w:rsid w:val="00B05ACA"/>
    <w:rsid w:val="00B05CC5"/>
    <w:rsid w:val="00B05D66"/>
    <w:rsid w:val="00B05FCF"/>
    <w:rsid w:val="00B060D0"/>
    <w:rsid w:val="00B061D6"/>
    <w:rsid w:val="00B06253"/>
    <w:rsid w:val="00B065EB"/>
    <w:rsid w:val="00B06632"/>
    <w:rsid w:val="00B06713"/>
    <w:rsid w:val="00B0684B"/>
    <w:rsid w:val="00B068B1"/>
    <w:rsid w:val="00B06903"/>
    <w:rsid w:val="00B06A41"/>
    <w:rsid w:val="00B06BFA"/>
    <w:rsid w:val="00B06DA5"/>
    <w:rsid w:val="00B06E52"/>
    <w:rsid w:val="00B070B4"/>
    <w:rsid w:val="00B0722C"/>
    <w:rsid w:val="00B0722F"/>
    <w:rsid w:val="00B07283"/>
    <w:rsid w:val="00B07BA9"/>
    <w:rsid w:val="00B07CFF"/>
    <w:rsid w:val="00B07D50"/>
    <w:rsid w:val="00B07D90"/>
    <w:rsid w:val="00B07DC3"/>
    <w:rsid w:val="00B07E68"/>
    <w:rsid w:val="00B07E79"/>
    <w:rsid w:val="00B07EF1"/>
    <w:rsid w:val="00B1004F"/>
    <w:rsid w:val="00B100C3"/>
    <w:rsid w:val="00B10499"/>
    <w:rsid w:val="00B10626"/>
    <w:rsid w:val="00B1063A"/>
    <w:rsid w:val="00B10825"/>
    <w:rsid w:val="00B10827"/>
    <w:rsid w:val="00B1082E"/>
    <w:rsid w:val="00B1089D"/>
    <w:rsid w:val="00B10A18"/>
    <w:rsid w:val="00B10C2D"/>
    <w:rsid w:val="00B10DF0"/>
    <w:rsid w:val="00B10E4E"/>
    <w:rsid w:val="00B10ED2"/>
    <w:rsid w:val="00B113A7"/>
    <w:rsid w:val="00B116C7"/>
    <w:rsid w:val="00B1183F"/>
    <w:rsid w:val="00B11887"/>
    <w:rsid w:val="00B11944"/>
    <w:rsid w:val="00B11990"/>
    <w:rsid w:val="00B119F1"/>
    <w:rsid w:val="00B11A93"/>
    <w:rsid w:val="00B11F4D"/>
    <w:rsid w:val="00B11FCF"/>
    <w:rsid w:val="00B12141"/>
    <w:rsid w:val="00B125F4"/>
    <w:rsid w:val="00B126D3"/>
    <w:rsid w:val="00B1299A"/>
    <w:rsid w:val="00B12A58"/>
    <w:rsid w:val="00B12BCC"/>
    <w:rsid w:val="00B12BF1"/>
    <w:rsid w:val="00B12CBC"/>
    <w:rsid w:val="00B13185"/>
    <w:rsid w:val="00B13346"/>
    <w:rsid w:val="00B134AA"/>
    <w:rsid w:val="00B1373F"/>
    <w:rsid w:val="00B138E0"/>
    <w:rsid w:val="00B13A5B"/>
    <w:rsid w:val="00B13AB6"/>
    <w:rsid w:val="00B13B0E"/>
    <w:rsid w:val="00B13EC3"/>
    <w:rsid w:val="00B14127"/>
    <w:rsid w:val="00B14213"/>
    <w:rsid w:val="00B1428E"/>
    <w:rsid w:val="00B1457A"/>
    <w:rsid w:val="00B14645"/>
    <w:rsid w:val="00B14A5C"/>
    <w:rsid w:val="00B14B82"/>
    <w:rsid w:val="00B14DDF"/>
    <w:rsid w:val="00B14FE8"/>
    <w:rsid w:val="00B1531A"/>
    <w:rsid w:val="00B1540F"/>
    <w:rsid w:val="00B15445"/>
    <w:rsid w:val="00B1571A"/>
    <w:rsid w:val="00B15C79"/>
    <w:rsid w:val="00B15CCC"/>
    <w:rsid w:val="00B15D7E"/>
    <w:rsid w:val="00B15E79"/>
    <w:rsid w:val="00B160CD"/>
    <w:rsid w:val="00B16127"/>
    <w:rsid w:val="00B16202"/>
    <w:rsid w:val="00B163C4"/>
    <w:rsid w:val="00B16426"/>
    <w:rsid w:val="00B16680"/>
    <w:rsid w:val="00B16702"/>
    <w:rsid w:val="00B1674F"/>
    <w:rsid w:val="00B167E6"/>
    <w:rsid w:val="00B16C44"/>
    <w:rsid w:val="00B16C58"/>
    <w:rsid w:val="00B16FB0"/>
    <w:rsid w:val="00B17100"/>
    <w:rsid w:val="00B17102"/>
    <w:rsid w:val="00B17125"/>
    <w:rsid w:val="00B17215"/>
    <w:rsid w:val="00B172BD"/>
    <w:rsid w:val="00B17351"/>
    <w:rsid w:val="00B1744A"/>
    <w:rsid w:val="00B175A0"/>
    <w:rsid w:val="00B176F5"/>
    <w:rsid w:val="00B178A2"/>
    <w:rsid w:val="00B179E9"/>
    <w:rsid w:val="00B17A4E"/>
    <w:rsid w:val="00B17CA4"/>
    <w:rsid w:val="00B17D61"/>
    <w:rsid w:val="00B20425"/>
    <w:rsid w:val="00B2046B"/>
    <w:rsid w:val="00B20557"/>
    <w:rsid w:val="00B207EB"/>
    <w:rsid w:val="00B20E2C"/>
    <w:rsid w:val="00B20E89"/>
    <w:rsid w:val="00B20F63"/>
    <w:rsid w:val="00B20F88"/>
    <w:rsid w:val="00B20FCB"/>
    <w:rsid w:val="00B213B9"/>
    <w:rsid w:val="00B2153F"/>
    <w:rsid w:val="00B21611"/>
    <w:rsid w:val="00B21701"/>
    <w:rsid w:val="00B21A0E"/>
    <w:rsid w:val="00B21A8E"/>
    <w:rsid w:val="00B21A9D"/>
    <w:rsid w:val="00B21C87"/>
    <w:rsid w:val="00B21E8C"/>
    <w:rsid w:val="00B22460"/>
    <w:rsid w:val="00B2252C"/>
    <w:rsid w:val="00B227D8"/>
    <w:rsid w:val="00B228A0"/>
    <w:rsid w:val="00B22966"/>
    <w:rsid w:val="00B229B3"/>
    <w:rsid w:val="00B22B14"/>
    <w:rsid w:val="00B22BBE"/>
    <w:rsid w:val="00B22C84"/>
    <w:rsid w:val="00B22F13"/>
    <w:rsid w:val="00B22FC1"/>
    <w:rsid w:val="00B231AD"/>
    <w:rsid w:val="00B231E9"/>
    <w:rsid w:val="00B23546"/>
    <w:rsid w:val="00B23573"/>
    <w:rsid w:val="00B23694"/>
    <w:rsid w:val="00B2374F"/>
    <w:rsid w:val="00B239D4"/>
    <w:rsid w:val="00B23CF8"/>
    <w:rsid w:val="00B23F83"/>
    <w:rsid w:val="00B240D4"/>
    <w:rsid w:val="00B24267"/>
    <w:rsid w:val="00B243D0"/>
    <w:rsid w:val="00B24579"/>
    <w:rsid w:val="00B246EB"/>
    <w:rsid w:val="00B246EC"/>
    <w:rsid w:val="00B248C1"/>
    <w:rsid w:val="00B248E5"/>
    <w:rsid w:val="00B24AD8"/>
    <w:rsid w:val="00B24C00"/>
    <w:rsid w:val="00B24ECA"/>
    <w:rsid w:val="00B24F36"/>
    <w:rsid w:val="00B24FDE"/>
    <w:rsid w:val="00B250A2"/>
    <w:rsid w:val="00B254AC"/>
    <w:rsid w:val="00B2550E"/>
    <w:rsid w:val="00B2558C"/>
    <w:rsid w:val="00B2559B"/>
    <w:rsid w:val="00B25660"/>
    <w:rsid w:val="00B25716"/>
    <w:rsid w:val="00B25809"/>
    <w:rsid w:val="00B258F2"/>
    <w:rsid w:val="00B259C3"/>
    <w:rsid w:val="00B25A78"/>
    <w:rsid w:val="00B25BDF"/>
    <w:rsid w:val="00B25C2E"/>
    <w:rsid w:val="00B25C46"/>
    <w:rsid w:val="00B25D50"/>
    <w:rsid w:val="00B25EC9"/>
    <w:rsid w:val="00B25FDE"/>
    <w:rsid w:val="00B2613D"/>
    <w:rsid w:val="00B261F3"/>
    <w:rsid w:val="00B262A3"/>
    <w:rsid w:val="00B2630C"/>
    <w:rsid w:val="00B2634C"/>
    <w:rsid w:val="00B264F8"/>
    <w:rsid w:val="00B2673C"/>
    <w:rsid w:val="00B26766"/>
    <w:rsid w:val="00B268A6"/>
    <w:rsid w:val="00B2693D"/>
    <w:rsid w:val="00B26C71"/>
    <w:rsid w:val="00B26D4C"/>
    <w:rsid w:val="00B26E48"/>
    <w:rsid w:val="00B26E66"/>
    <w:rsid w:val="00B27052"/>
    <w:rsid w:val="00B271CA"/>
    <w:rsid w:val="00B274A3"/>
    <w:rsid w:val="00B274EA"/>
    <w:rsid w:val="00B27603"/>
    <w:rsid w:val="00B278A9"/>
    <w:rsid w:val="00B27CAC"/>
    <w:rsid w:val="00B27D05"/>
    <w:rsid w:val="00B27D18"/>
    <w:rsid w:val="00B27D6C"/>
    <w:rsid w:val="00B27F08"/>
    <w:rsid w:val="00B3008F"/>
    <w:rsid w:val="00B3027E"/>
    <w:rsid w:val="00B302D8"/>
    <w:rsid w:val="00B304AD"/>
    <w:rsid w:val="00B30587"/>
    <w:rsid w:val="00B30658"/>
    <w:rsid w:val="00B306AB"/>
    <w:rsid w:val="00B3072A"/>
    <w:rsid w:val="00B309A1"/>
    <w:rsid w:val="00B309CB"/>
    <w:rsid w:val="00B30A16"/>
    <w:rsid w:val="00B30C60"/>
    <w:rsid w:val="00B30CB2"/>
    <w:rsid w:val="00B30E19"/>
    <w:rsid w:val="00B31139"/>
    <w:rsid w:val="00B313EF"/>
    <w:rsid w:val="00B31428"/>
    <w:rsid w:val="00B31476"/>
    <w:rsid w:val="00B314F0"/>
    <w:rsid w:val="00B315C0"/>
    <w:rsid w:val="00B315DF"/>
    <w:rsid w:val="00B316B6"/>
    <w:rsid w:val="00B316C2"/>
    <w:rsid w:val="00B31716"/>
    <w:rsid w:val="00B31847"/>
    <w:rsid w:val="00B31965"/>
    <w:rsid w:val="00B319EA"/>
    <w:rsid w:val="00B31A85"/>
    <w:rsid w:val="00B32174"/>
    <w:rsid w:val="00B321E2"/>
    <w:rsid w:val="00B323F9"/>
    <w:rsid w:val="00B32675"/>
    <w:rsid w:val="00B3296C"/>
    <w:rsid w:val="00B32D03"/>
    <w:rsid w:val="00B32E1C"/>
    <w:rsid w:val="00B33041"/>
    <w:rsid w:val="00B33242"/>
    <w:rsid w:val="00B3351A"/>
    <w:rsid w:val="00B337D4"/>
    <w:rsid w:val="00B3383C"/>
    <w:rsid w:val="00B33920"/>
    <w:rsid w:val="00B33969"/>
    <w:rsid w:val="00B33983"/>
    <w:rsid w:val="00B33A08"/>
    <w:rsid w:val="00B33A62"/>
    <w:rsid w:val="00B33A6D"/>
    <w:rsid w:val="00B33C89"/>
    <w:rsid w:val="00B34008"/>
    <w:rsid w:val="00B34018"/>
    <w:rsid w:val="00B34204"/>
    <w:rsid w:val="00B3421C"/>
    <w:rsid w:val="00B342F1"/>
    <w:rsid w:val="00B3442E"/>
    <w:rsid w:val="00B34511"/>
    <w:rsid w:val="00B34592"/>
    <w:rsid w:val="00B3499C"/>
    <w:rsid w:val="00B349A1"/>
    <w:rsid w:val="00B34A00"/>
    <w:rsid w:val="00B34B9A"/>
    <w:rsid w:val="00B34D58"/>
    <w:rsid w:val="00B34D98"/>
    <w:rsid w:val="00B34DE9"/>
    <w:rsid w:val="00B3517A"/>
    <w:rsid w:val="00B35285"/>
    <w:rsid w:val="00B3528C"/>
    <w:rsid w:val="00B353FC"/>
    <w:rsid w:val="00B35615"/>
    <w:rsid w:val="00B35648"/>
    <w:rsid w:val="00B358D0"/>
    <w:rsid w:val="00B358E9"/>
    <w:rsid w:val="00B35916"/>
    <w:rsid w:val="00B35A36"/>
    <w:rsid w:val="00B35BF2"/>
    <w:rsid w:val="00B35E5D"/>
    <w:rsid w:val="00B35EF1"/>
    <w:rsid w:val="00B36328"/>
    <w:rsid w:val="00B364D6"/>
    <w:rsid w:val="00B3654A"/>
    <w:rsid w:val="00B368C2"/>
    <w:rsid w:val="00B3696B"/>
    <w:rsid w:val="00B36A4A"/>
    <w:rsid w:val="00B36CD7"/>
    <w:rsid w:val="00B36F0C"/>
    <w:rsid w:val="00B3718E"/>
    <w:rsid w:val="00B371A5"/>
    <w:rsid w:val="00B37601"/>
    <w:rsid w:val="00B37868"/>
    <w:rsid w:val="00B37A47"/>
    <w:rsid w:val="00B37A65"/>
    <w:rsid w:val="00B37BE8"/>
    <w:rsid w:val="00B37DC9"/>
    <w:rsid w:val="00B40109"/>
    <w:rsid w:val="00B40166"/>
    <w:rsid w:val="00B403C0"/>
    <w:rsid w:val="00B40AA6"/>
    <w:rsid w:val="00B40DA8"/>
    <w:rsid w:val="00B40E98"/>
    <w:rsid w:val="00B41005"/>
    <w:rsid w:val="00B411D9"/>
    <w:rsid w:val="00B415CD"/>
    <w:rsid w:val="00B41710"/>
    <w:rsid w:val="00B41808"/>
    <w:rsid w:val="00B4199A"/>
    <w:rsid w:val="00B41A4B"/>
    <w:rsid w:val="00B41A99"/>
    <w:rsid w:val="00B41AB8"/>
    <w:rsid w:val="00B426C9"/>
    <w:rsid w:val="00B428B8"/>
    <w:rsid w:val="00B428D6"/>
    <w:rsid w:val="00B42AF1"/>
    <w:rsid w:val="00B42CBE"/>
    <w:rsid w:val="00B42D2D"/>
    <w:rsid w:val="00B42E1A"/>
    <w:rsid w:val="00B42F12"/>
    <w:rsid w:val="00B42F1E"/>
    <w:rsid w:val="00B430F3"/>
    <w:rsid w:val="00B4344B"/>
    <w:rsid w:val="00B43482"/>
    <w:rsid w:val="00B434BC"/>
    <w:rsid w:val="00B434E1"/>
    <w:rsid w:val="00B434F0"/>
    <w:rsid w:val="00B43629"/>
    <w:rsid w:val="00B43648"/>
    <w:rsid w:val="00B436A9"/>
    <w:rsid w:val="00B43995"/>
    <w:rsid w:val="00B439E9"/>
    <w:rsid w:val="00B43A44"/>
    <w:rsid w:val="00B43C33"/>
    <w:rsid w:val="00B43CD5"/>
    <w:rsid w:val="00B43CEF"/>
    <w:rsid w:val="00B43D6C"/>
    <w:rsid w:val="00B43E1E"/>
    <w:rsid w:val="00B44511"/>
    <w:rsid w:val="00B445D6"/>
    <w:rsid w:val="00B4475E"/>
    <w:rsid w:val="00B4482A"/>
    <w:rsid w:val="00B448B9"/>
    <w:rsid w:val="00B44A8E"/>
    <w:rsid w:val="00B44B7B"/>
    <w:rsid w:val="00B44C45"/>
    <w:rsid w:val="00B44CD2"/>
    <w:rsid w:val="00B44EA2"/>
    <w:rsid w:val="00B44FFC"/>
    <w:rsid w:val="00B45461"/>
    <w:rsid w:val="00B45898"/>
    <w:rsid w:val="00B45E0A"/>
    <w:rsid w:val="00B45E0C"/>
    <w:rsid w:val="00B45ECF"/>
    <w:rsid w:val="00B4607A"/>
    <w:rsid w:val="00B4617E"/>
    <w:rsid w:val="00B4622D"/>
    <w:rsid w:val="00B4644D"/>
    <w:rsid w:val="00B46518"/>
    <w:rsid w:val="00B4652B"/>
    <w:rsid w:val="00B465B6"/>
    <w:rsid w:val="00B466C9"/>
    <w:rsid w:val="00B467CE"/>
    <w:rsid w:val="00B46807"/>
    <w:rsid w:val="00B46CBF"/>
    <w:rsid w:val="00B47016"/>
    <w:rsid w:val="00B471CE"/>
    <w:rsid w:val="00B472CC"/>
    <w:rsid w:val="00B476C2"/>
    <w:rsid w:val="00B47932"/>
    <w:rsid w:val="00B47AC3"/>
    <w:rsid w:val="00B47ECE"/>
    <w:rsid w:val="00B50069"/>
    <w:rsid w:val="00B500B2"/>
    <w:rsid w:val="00B5014D"/>
    <w:rsid w:val="00B505F4"/>
    <w:rsid w:val="00B50659"/>
    <w:rsid w:val="00B5072B"/>
    <w:rsid w:val="00B508B4"/>
    <w:rsid w:val="00B5096F"/>
    <w:rsid w:val="00B50A02"/>
    <w:rsid w:val="00B50C26"/>
    <w:rsid w:val="00B50C57"/>
    <w:rsid w:val="00B50EB5"/>
    <w:rsid w:val="00B513E7"/>
    <w:rsid w:val="00B5159E"/>
    <w:rsid w:val="00B516F4"/>
    <w:rsid w:val="00B51838"/>
    <w:rsid w:val="00B51B45"/>
    <w:rsid w:val="00B51BF4"/>
    <w:rsid w:val="00B51C58"/>
    <w:rsid w:val="00B51CB9"/>
    <w:rsid w:val="00B51F33"/>
    <w:rsid w:val="00B51F80"/>
    <w:rsid w:val="00B51FD5"/>
    <w:rsid w:val="00B522A4"/>
    <w:rsid w:val="00B52359"/>
    <w:rsid w:val="00B52422"/>
    <w:rsid w:val="00B5254C"/>
    <w:rsid w:val="00B527D9"/>
    <w:rsid w:val="00B527DB"/>
    <w:rsid w:val="00B52917"/>
    <w:rsid w:val="00B52B5F"/>
    <w:rsid w:val="00B52D07"/>
    <w:rsid w:val="00B530F1"/>
    <w:rsid w:val="00B53171"/>
    <w:rsid w:val="00B53173"/>
    <w:rsid w:val="00B53222"/>
    <w:rsid w:val="00B53289"/>
    <w:rsid w:val="00B5350C"/>
    <w:rsid w:val="00B535F9"/>
    <w:rsid w:val="00B5367C"/>
    <w:rsid w:val="00B53784"/>
    <w:rsid w:val="00B537A5"/>
    <w:rsid w:val="00B538C5"/>
    <w:rsid w:val="00B53D04"/>
    <w:rsid w:val="00B540F2"/>
    <w:rsid w:val="00B54186"/>
    <w:rsid w:val="00B541EB"/>
    <w:rsid w:val="00B542F0"/>
    <w:rsid w:val="00B543CF"/>
    <w:rsid w:val="00B546E5"/>
    <w:rsid w:val="00B5476E"/>
    <w:rsid w:val="00B54B63"/>
    <w:rsid w:val="00B54C82"/>
    <w:rsid w:val="00B54CF5"/>
    <w:rsid w:val="00B54DCC"/>
    <w:rsid w:val="00B54DF6"/>
    <w:rsid w:val="00B54F50"/>
    <w:rsid w:val="00B54FA5"/>
    <w:rsid w:val="00B55207"/>
    <w:rsid w:val="00B55290"/>
    <w:rsid w:val="00B5530A"/>
    <w:rsid w:val="00B5534E"/>
    <w:rsid w:val="00B554AC"/>
    <w:rsid w:val="00B5555C"/>
    <w:rsid w:val="00B55708"/>
    <w:rsid w:val="00B55A47"/>
    <w:rsid w:val="00B55FBB"/>
    <w:rsid w:val="00B5614F"/>
    <w:rsid w:val="00B56290"/>
    <w:rsid w:val="00B563B3"/>
    <w:rsid w:val="00B56881"/>
    <w:rsid w:val="00B56C73"/>
    <w:rsid w:val="00B56E38"/>
    <w:rsid w:val="00B56E70"/>
    <w:rsid w:val="00B56EA8"/>
    <w:rsid w:val="00B56F26"/>
    <w:rsid w:val="00B56F34"/>
    <w:rsid w:val="00B56FE6"/>
    <w:rsid w:val="00B5710C"/>
    <w:rsid w:val="00B57255"/>
    <w:rsid w:val="00B574DB"/>
    <w:rsid w:val="00B57CD1"/>
    <w:rsid w:val="00B57DD8"/>
    <w:rsid w:val="00B57ED0"/>
    <w:rsid w:val="00B6003D"/>
    <w:rsid w:val="00B6020F"/>
    <w:rsid w:val="00B60315"/>
    <w:rsid w:val="00B607E7"/>
    <w:rsid w:val="00B60AEB"/>
    <w:rsid w:val="00B60D8E"/>
    <w:rsid w:val="00B60E3A"/>
    <w:rsid w:val="00B60E7D"/>
    <w:rsid w:val="00B6117A"/>
    <w:rsid w:val="00B614D1"/>
    <w:rsid w:val="00B61511"/>
    <w:rsid w:val="00B618F0"/>
    <w:rsid w:val="00B61B76"/>
    <w:rsid w:val="00B61CBF"/>
    <w:rsid w:val="00B62027"/>
    <w:rsid w:val="00B62035"/>
    <w:rsid w:val="00B623F1"/>
    <w:rsid w:val="00B6252A"/>
    <w:rsid w:val="00B628A4"/>
    <w:rsid w:val="00B629A9"/>
    <w:rsid w:val="00B62A69"/>
    <w:rsid w:val="00B62AD6"/>
    <w:rsid w:val="00B62D67"/>
    <w:rsid w:val="00B62F47"/>
    <w:rsid w:val="00B62F67"/>
    <w:rsid w:val="00B63436"/>
    <w:rsid w:val="00B63804"/>
    <w:rsid w:val="00B638E1"/>
    <w:rsid w:val="00B63F53"/>
    <w:rsid w:val="00B63FE3"/>
    <w:rsid w:val="00B64040"/>
    <w:rsid w:val="00B64072"/>
    <w:rsid w:val="00B640BE"/>
    <w:rsid w:val="00B64242"/>
    <w:rsid w:val="00B642B5"/>
    <w:rsid w:val="00B64319"/>
    <w:rsid w:val="00B64392"/>
    <w:rsid w:val="00B64478"/>
    <w:rsid w:val="00B644D2"/>
    <w:rsid w:val="00B6455A"/>
    <w:rsid w:val="00B647D3"/>
    <w:rsid w:val="00B64933"/>
    <w:rsid w:val="00B64A30"/>
    <w:rsid w:val="00B64AA6"/>
    <w:rsid w:val="00B64B43"/>
    <w:rsid w:val="00B64BE6"/>
    <w:rsid w:val="00B64C94"/>
    <w:rsid w:val="00B64D72"/>
    <w:rsid w:val="00B64E76"/>
    <w:rsid w:val="00B64F54"/>
    <w:rsid w:val="00B6506A"/>
    <w:rsid w:val="00B65225"/>
    <w:rsid w:val="00B658EA"/>
    <w:rsid w:val="00B659F4"/>
    <w:rsid w:val="00B65B99"/>
    <w:rsid w:val="00B65C2F"/>
    <w:rsid w:val="00B65C9F"/>
    <w:rsid w:val="00B65CAA"/>
    <w:rsid w:val="00B65FC7"/>
    <w:rsid w:val="00B66000"/>
    <w:rsid w:val="00B6613A"/>
    <w:rsid w:val="00B662FA"/>
    <w:rsid w:val="00B66677"/>
    <w:rsid w:val="00B66695"/>
    <w:rsid w:val="00B666BC"/>
    <w:rsid w:val="00B667A7"/>
    <w:rsid w:val="00B66912"/>
    <w:rsid w:val="00B66C53"/>
    <w:rsid w:val="00B66ECC"/>
    <w:rsid w:val="00B6715E"/>
    <w:rsid w:val="00B671A9"/>
    <w:rsid w:val="00B67241"/>
    <w:rsid w:val="00B672E3"/>
    <w:rsid w:val="00B6734D"/>
    <w:rsid w:val="00B6741F"/>
    <w:rsid w:val="00B674B4"/>
    <w:rsid w:val="00B67637"/>
    <w:rsid w:val="00B6783F"/>
    <w:rsid w:val="00B67865"/>
    <w:rsid w:val="00B67C5B"/>
    <w:rsid w:val="00B67DA2"/>
    <w:rsid w:val="00B67DCE"/>
    <w:rsid w:val="00B67DD8"/>
    <w:rsid w:val="00B67DE4"/>
    <w:rsid w:val="00B67E1F"/>
    <w:rsid w:val="00B696A5"/>
    <w:rsid w:val="00B707B6"/>
    <w:rsid w:val="00B70A0F"/>
    <w:rsid w:val="00B70BC8"/>
    <w:rsid w:val="00B70C29"/>
    <w:rsid w:val="00B711CA"/>
    <w:rsid w:val="00B712EA"/>
    <w:rsid w:val="00B7196F"/>
    <w:rsid w:val="00B71B8B"/>
    <w:rsid w:val="00B71BE8"/>
    <w:rsid w:val="00B71D91"/>
    <w:rsid w:val="00B71DBC"/>
    <w:rsid w:val="00B71E45"/>
    <w:rsid w:val="00B72224"/>
    <w:rsid w:val="00B72272"/>
    <w:rsid w:val="00B72516"/>
    <w:rsid w:val="00B72532"/>
    <w:rsid w:val="00B72538"/>
    <w:rsid w:val="00B726F7"/>
    <w:rsid w:val="00B72711"/>
    <w:rsid w:val="00B727C5"/>
    <w:rsid w:val="00B729A5"/>
    <w:rsid w:val="00B72A76"/>
    <w:rsid w:val="00B72CAB"/>
    <w:rsid w:val="00B73019"/>
    <w:rsid w:val="00B730D9"/>
    <w:rsid w:val="00B730DB"/>
    <w:rsid w:val="00B7318F"/>
    <w:rsid w:val="00B7331D"/>
    <w:rsid w:val="00B7344D"/>
    <w:rsid w:val="00B73613"/>
    <w:rsid w:val="00B736ED"/>
    <w:rsid w:val="00B73711"/>
    <w:rsid w:val="00B73B16"/>
    <w:rsid w:val="00B73CE9"/>
    <w:rsid w:val="00B73E09"/>
    <w:rsid w:val="00B7414A"/>
    <w:rsid w:val="00B743DD"/>
    <w:rsid w:val="00B74405"/>
    <w:rsid w:val="00B74611"/>
    <w:rsid w:val="00B746E7"/>
    <w:rsid w:val="00B749F1"/>
    <w:rsid w:val="00B74A96"/>
    <w:rsid w:val="00B74A9A"/>
    <w:rsid w:val="00B74AE2"/>
    <w:rsid w:val="00B74B5B"/>
    <w:rsid w:val="00B74E18"/>
    <w:rsid w:val="00B74EFD"/>
    <w:rsid w:val="00B750B2"/>
    <w:rsid w:val="00B7517C"/>
    <w:rsid w:val="00B751BC"/>
    <w:rsid w:val="00B752B4"/>
    <w:rsid w:val="00B7543E"/>
    <w:rsid w:val="00B75485"/>
    <w:rsid w:val="00B7558B"/>
    <w:rsid w:val="00B7566F"/>
    <w:rsid w:val="00B758A4"/>
    <w:rsid w:val="00B75BF3"/>
    <w:rsid w:val="00B75ED1"/>
    <w:rsid w:val="00B761C1"/>
    <w:rsid w:val="00B76399"/>
    <w:rsid w:val="00B76475"/>
    <w:rsid w:val="00B7653C"/>
    <w:rsid w:val="00B765AB"/>
    <w:rsid w:val="00B7690E"/>
    <w:rsid w:val="00B769D4"/>
    <w:rsid w:val="00B76A39"/>
    <w:rsid w:val="00B76C8D"/>
    <w:rsid w:val="00B76E4E"/>
    <w:rsid w:val="00B77130"/>
    <w:rsid w:val="00B77203"/>
    <w:rsid w:val="00B773D1"/>
    <w:rsid w:val="00B773D4"/>
    <w:rsid w:val="00B77B90"/>
    <w:rsid w:val="00B77E07"/>
    <w:rsid w:val="00B800B5"/>
    <w:rsid w:val="00B800DE"/>
    <w:rsid w:val="00B80134"/>
    <w:rsid w:val="00B8016A"/>
    <w:rsid w:val="00B8037C"/>
    <w:rsid w:val="00B80383"/>
    <w:rsid w:val="00B805A5"/>
    <w:rsid w:val="00B805D3"/>
    <w:rsid w:val="00B8060E"/>
    <w:rsid w:val="00B807B4"/>
    <w:rsid w:val="00B8098B"/>
    <w:rsid w:val="00B80B9D"/>
    <w:rsid w:val="00B80BE5"/>
    <w:rsid w:val="00B80BE8"/>
    <w:rsid w:val="00B80DDD"/>
    <w:rsid w:val="00B80E95"/>
    <w:rsid w:val="00B80E98"/>
    <w:rsid w:val="00B81015"/>
    <w:rsid w:val="00B811BD"/>
    <w:rsid w:val="00B8121A"/>
    <w:rsid w:val="00B8159A"/>
    <w:rsid w:val="00B817B0"/>
    <w:rsid w:val="00B81B1E"/>
    <w:rsid w:val="00B82023"/>
    <w:rsid w:val="00B8221D"/>
    <w:rsid w:val="00B822A8"/>
    <w:rsid w:val="00B82301"/>
    <w:rsid w:val="00B82576"/>
    <w:rsid w:val="00B825F5"/>
    <w:rsid w:val="00B8296B"/>
    <w:rsid w:val="00B82997"/>
    <w:rsid w:val="00B82AA6"/>
    <w:rsid w:val="00B82E17"/>
    <w:rsid w:val="00B82FC3"/>
    <w:rsid w:val="00B8302B"/>
    <w:rsid w:val="00B8310F"/>
    <w:rsid w:val="00B837EF"/>
    <w:rsid w:val="00B837F7"/>
    <w:rsid w:val="00B83A55"/>
    <w:rsid w:val="00B83A56"/>
    <w:rsid w:val="00B83B79"/>
    <w:rsid w:val="00B83DA1"/>
    <w:rsid w:val="00B83FE9"/>
    <w:rsid w:val="00B84027"/>
    <w:rsid w:val="00B8416A"/>
    <w:rsid w:val="00B84307"/>
    <w:rsid w:val="00B84520"/>
    <w:rsid w:val="00B8454A"/>
    <w:rsid w:val="00B8464A"/>
    <w:rsid w:val="00B847AA"/>
    <w:rsid w:val="00B84EAE"/>
    <w:rsid w:val="00B84FB5"/>
    <w:rsid w:val="00B8535D"/>
    <w:rsid w:val="00B85600"/>
    <w:rsid w:val="00B85645"/>
    <w:rsid w:val="00B85CA5"/>
    <w:rsid w:val="00B85F67"/>
    <w:rsid w:val="00B85FF1"/>
    <w:rsid w:val="00B8617B"/>
    <w:rsid w:val="00B862FA"/>
    <w:rsid w:val="00B86333"/>
    <w:rsid w:val="00B86814"/>
    <w:rsid w:val="00B868A9"/>
    <w:rsid w:val="00B868B4"/>
    <w:rsid w:val="00B86991"/>
    <w:rsid w:val="00B869B4"/>
    <w:rsid w:val="00B86A5A"/>
    <w:rsid w:val="00B86AE3"/>
    <w:rsid w:val="00B86CBE"/>
    <w:rsid w:val="00B86DC5"/>
    <w:rsid w:val="00B86F51"/>
    <w:rsid w:val="00B86FC5"/>
    <w:rsid w:val="00B870D5"/>
    <w:rsid w:val="00B870DC"/>
    <w:rsid w:val="00B87262"/>
    <w:rsid w:val="00B8731A"/>
    <w:rsid w:val="00B87441"/>
    <w:rsid w:val="00B87895"/>
    <w:rsid w:val="00B8792F"/>
    <w:rsid w:val="00B87C50"/>
    <w:rsid w:val="00B87C91"/>
    <w:rsid w:val="00B87D28"/>
    <w:rsid w:val="00B87D7D"/>
    <w:rsid w:val="00B90364"/>
    <w:rsid w:val="00B9055B"/>
    <w:rsid w:val="00B905D4"/>
    <w:rsid w:val="00B9062A"/>
    <w:rsid w:val="00B90908"/>
    <w:rsid w:val="00B90AC4"/>
    <w:rsid w:val="00B90C71"/>
    <w:rsid w:val="00B90C73"/>
    <w:rsid w:val="00B90CBE"/>
    <w:rsid w:val="00B9107A"/>
    <w:rsid w:val="00B914C5"/>
    <w:rsid w:val="00B91656"/>
    <w:rsid w:val="00B916D7"/>
    <w:rsid w:val="00B917ED"/>
    <w:rsid w:val="00B919E5"/>
    <w:rsid w:val="00B91A5C"/>
    <w:rsid w:val="00B91B15"/>
    <w:rsid w:val="00B91B2D"/>
    <w:rsid w:val="00B91CE3"/>
    <w:rsid w:val="00B91CF4"/>
    <w:rsid w:val="00B91E1A"/>
    <w:rsid w:val="00B91F8C"/>
    <w:rsid w:val="00B91FD7"/>
    <w:rsid w:val="00B922AF"/>
    <w:rsid w:val="00B9231C"/>
    <w:rsid w:val="00B9231E"/>
    <w:rsid w:val="00B92464"/>
    <w:rsid w:val="00B924D4"/>
    <w:rsid w:val="00B924F6"/>
    <w:rsid w:val="00B9289D"/>
    <w:rsid w:val="00B92922"/>
    <w:rsid w:val="00B92ABA"/>
    <w:rsid w:val="00B92B47"/>
    <w:rsid w:val="00B9303D"/>
    <w:rsid w:val="00B930A0"/>
    <w:rsid w:val="00B930C9"/>
    <w:rsid w:val="00B93507"/>
    <w:rsid w:val="00B93604"/>
    <w:rsid w:val="00B936FB"/>
    <w:rsid w:val="00B93A10"/>
    <w:rsid w:val="00B93A12"/>
    <w:rsid w:val="00B93C82"/>
    <w:rsid w:val="00B93E8A"/>
    <w:rsid w:val="00B94302"/>
    <w:rsid w:val="00B9433B"/>
    <w:rsid w:val="00B9440D"/>
    <w:rsid w:val="00B9452A"/>
    <w:rsid w:val="00B94607"/>
    <w:rsid w:val="00B9469C"/>
    <w:rsid w:val="00B9485E"/>
    <w:rsid w:val="00B94917"/>
    <w:rsid w:val="00B94971"/>
    <w:rsid w:val="00B9497C"/>
    <w:rsid w:val="00B94A5C"/>
    <w:rsid w:val="00B94C4C"/>
    <w:rsid w:val="00B94EA1"/>
    <w:rsid w:val="00B951BF"/>
    <w:rsid w:val="00B9571F"/>
    <w:rsid w:val="00B9598F"/>
    <w:rsid w:val="00B95CB5"/>
    <w:rsid w:val="00B95E89"/>
    <w:rsid w:val="00B95EB0"/>
    <w:rsid w:val="00B95FD9"/>
    <w:rsid w:val="00B96025"/>
    <w:rsid w:val="00B9614F"/>
    <w:rsid w:val="00B96182"/>
    <w:rsid w:val="00B9622C"/>
    <w:rsid w:val="00B9630F"/>
    <w:rsid w:val="00B9688D"/>
    <w:rsid w:val="00B969C9"/>
    <w:rsid w:val="00B96A8A"/>
    <w:rsid w:val="00B96AD9"/>
    <w:rsid w:val="00B96B56"/>
    <w:rsid w:val="00B96DA2"/>
    <w:rsid w:val="00B972DD"/>
    <w:rsid w:val="00B972DF"/>
    <w:rsid w:val="00B973C1"/>
    <w:rsid w:val="00B97436"/>
    <w:rsid w:val="00B975C3"/>
    <w:rsid w:val="00B97748"/>
    <w:rsid w:val="00B97756"/>
    <w:rsid w:val="00B977E2"/>
    <w:rsid w:val="00B9784D"/>
    <w:rsid w:val="00B978F6"/>
    <w:rsid w:val="00B9799A"/>
    <w:rsid w:val="00B97B9D"/>
    <w:rsid w:val="00B97D89"/>
    <w:rsid w:val="00B9FA46"/>
    <w:rsid w:val="00BA0701"/>
    <w:rsid w:val="00BA090F"/>
    <w:rsid w:val="00BA0959"/>
    <w:rsid w:val="00BA09B7"/>
    <w:rsid w:val="00BA0C0A"/>
    <w:rsid w:val="00BA0CB6"/>
    <w:rsid w:val="00BA0D29"/>
    <w:rsid w:val="00BA0E5D"/>
    <w:rsid w:val="00BA107C"/>
    <w:rsid w:val="00BA1248"/>
    <w:rsid w:val="00BA15A9"/>
    <w:rsid w:val="00BA16C9"/>
    <w:rsid w:val="00BA16F3"/>
    <w:rsid w:val="00BA1737"/>
    <w:rsid w:val="00BA1799"/>
    <w:rsid w:val="00BA1A3A"/>
    <w:rsid w:val="00BA2261"/>
    <w:rsid w:val="00BA2334"/>
    <w:rsid w:val="00BA276B"/>
    <w:rsid w:val="00BA2797"/>
    <w:rsid w:val="00BA28A7"/>
    <w:rsid w:val="00BA2A42"/>
    <w:rsid w:val="00BA2E35"/>
    <w:rsid w:val="00BA2EFD"/>
    <w:rsid w:val="00BA3311"/>
    <w:rsid w:val="00BA3D39"/>
    <w:rsid w:val="00BA3D6D"/>
    <w:rsid w:val="00BA3F2B"/>
    <w:rsid w:val="00BA4126"/>
    <w:rsid w:val="00BA413E"/>
    <w:rsid w:val="00BA423C"/>
    <w:rsid w:val="00BA423F"/>
    <w:rsid w:val="00BA43CE"/>
    <w:rsid w:val="00BA4582"/>
    <w:rsid w:val="00BA4678"/>
    <w:rsid w:val="00BA49C8"/>
    <w:rsid w:val="00BA49D3"/>
    <w:rsid w:val="00BA4C29"/>
    <w:rsid w:val="00BA4C84"/>
    <w:rsid w:val="00BA4C94"/>
    <w:rsid w:val="00BA4CC0"/>
    <w:rsid w:val="00BA4DA1"/>
    <w:rsid w:val="00BA4F22"/>
    <w:rsid w:val="00BA51A2"/>
    <w:rsid w:val="00BA51D0"/>
    <w:rsid w:val="00BA5284"/>
    <w:rsid w:val="00BA529F"/>
    <w:rsid w:val="00BA539A"/>
    <w:rsid w:val="00BA54D8"/>
    <w:rsid w:val="00BA56E3"/>
    <w:rsid w:val="00BA58C8"/>
    <w:rsid w:val="00BA593B"/>
    <w:rsid w:val="00BA5AEC"/>
    <w:rsid w:val="00BA5BC5"/>
    <w:rsid w:val="00BA5ED5"/>
    <w:rsid w:val="00BA5EF0"/>
    <w:rsid w:val="00BA5F5B"/>
    <w:rsid w:val="00BA5F9B"/>
    <w:rsid w:val="00BA602E"/>
    <w:rsid w:val="00BA618C"/>
    <w:rsid w:val="00BA61C1"/>
    <w:rsid w:val="00BA623F"/>
    <w:rsid w:val="00BA6426"/>
    <w:rsid w:val="00BA6551"/>
    <w:rsid w:val="00BA657B"/>
    <w:rsid w:val="00BA66A9"/>
    <w:rsid w:val="00BA69E2"/>
    <w:rsid w:val="00BA6A56"/>
    <w:rsid w:val="00BA6B11"/>
    <w:rsid w:val="00BA6B34"/>
    <w:rsid w:val="00BA6C65"/>
    <w:rsid w:val="00BA6D88"/>
    <w:rsid w:val="00BA6EAC"/>
    <w:rsid w:val="00BA71C6"/>
    <w:rsid w:val="00BA75A4"/>
    <w:rsid w:val="00BA7700"/>
    <w:rsid w:val="00BA7708"/>
    <w:rsid w:val="00BA77F8"/>
    <w:rsid w:val="00BA7E64"/>
    <w:rsid w:val="00BA7F62"/>
    <w:rsid w:val="00BB01E3"/>
    <w:rsid w:val="00BB02A3"/>
    <w:rsid w:val="00BB044D"/>
    <w:rsid w:val="00BB059E"/>
    <w:rsid w:val="00BB07E5"/>
    <w:rsid w:val="00BB0804"/>
    <w:rsid w:val="00BB0A7B"/>
    <w:rsid w:val="00BB0CFC"/>
    <w:rsid w:val="00BB0EAF"/>
    <w:rsid w:val="00BB1424"/>
    <w:rsid w:val="00BB16D2"/>
    <w:rsid w:val="00BB1946"/>
    <w:rsid w:val="00BB1986"/>
    <w:rsid w:val="00BB1F87"/>
    <w:rsid w:val="00BB20BF"/>
    <w:rsid w:val="00BB214A"/>
    <w:rsid w:val="00BB2163"/>
    <w:rsid w:val="00BB2326"/>
    <w:rsid w:val="00BB2699"/>
    <w:rsid w:val="00BB2701"/>
    <w:rsid w:val="00BB27F7"/>
    <w:rsid w:val="00BB28E7"/>
    <w:rsid w:val="00BB2A16"/>
    <w:rsid w:val="00BB2C74"/>
    <w:rsid w:val="00BB2CD8"/>
    <w:rsid w:val="00BB2D02"/>
    <w:rsid w:val="00BB2D1F"/>
    <w:rsid w:val="00BB2D35"/>
    <w:rsid w:val="00BB2D6D"/>
    <w:rsid w:val="00BB2DC1"/>
    <w:rsid w:val="00BB2F0B"/>
    <w:rsid w:val="00BB3172"/>
    <w:rsid w:val="00BB335E"/>
    <w:rsid w:val="00BB35CA"/>
    <w:rsid w:val="00BB360F"/>
    <w:rsid w:val="00BB3695"/>
    <w:rsid w:val="00BB387E"/>
    <w:rsid w:val="00BB3C3A"/>
    <w:rsid w:val="00BB3D7A"/>
    <w:rsid w:val="00BB3D91"/>
    <w:rsid w:val="00BB3FEF"/>
    <w:rsid w:val="00BB4143"/>
    <w:rsid w:val="00BB4260"/>
    <w:rsid w:val="00BB45C4"/>
    <w:rsid w:val="00BB4600"/>
    <w:rsid w:val="00BB466A"/>
    <w:rsid w:val="00BB4A79"/>
    <w:rsid w:val="00BB4BD1"/>
    <w:rsid w:val="00BB4D3C"/>
    <w:rsid w:val="00BB4F1E"/>
    <w:rsid w:val="00BB4F3E"/>
    <w:rsid w:val="00BB5158"/>
    <w:rsid w:val="00BB51D3"/>
    <w:rsid w:val="00BB53A8"/>
    <w:rsid w:val="00BB5953"/>
    <w:rsid w:val="00BB5C1A"/>
    <w:rsid w:val="00BB5D1C"/>
    <w:rsid w:val="00BB5DC7"/>
    <w:rsid w:val="00BB5E96"/>
    <w:rsid w:val="00BB6256"/>
    <w:rsid w:val="00BB6611"/>
    <w:rsid w:val="00BB6873"/>
    <w:rsid w:val="00BB6A3B"/>
    <w:rsid w:val="00BB6AF3"/>
    <w:rsid w:val="00BB6C02"/>
    <w:rsid w:val="00BB6E54"/>
    <w:rsid w:val="00BB6E56"/>
    <w:rsid w:val="00BB6E72"/>
    <w:rsid w:val="00BB6F8A"/>
    <w:rsid w:val="00BB7244"/>
    <w:rsid w:val="00BB7320"/>
    <w:rsid w:val="00BB7470"/>
    <w:rsid w:val="00BB748D"/>
    <w:rsid w:val="00BB7650"/>
    <w:rsid w:val="00BB77CF"/>
    <w:rsid w:val="00BB7947"/>
    <w:rsid w:val="00BB798A"/>
    <w:rsid w:val="00BB7A44"/>
    <w:rsid w:val="00BB7DE2"/>
    <w:rsid w:val="00BB7F5D"/>
    <w:rsid w:val="00BB7FFB"/>
    <w:rsid w:val="00BC0210"/>
    <w:rsid w:val="00BC044C"/>
    <w:rsid w:val="00BC0983"/>
    <w:rsid w:val="00BC0E21"/>
    <w:rsid w:val="00BC0F0C"/>
    <w:rsid w:val="00BC105C"/>
    <w:rsid w:val="00BC111F"/>
    <w:rsid w:val="00BC1153"/>
    <w:rsid w:val="00BC14AB"/>
    <w:rsid w:val="00BC160D"/>
    <w:rsid w:val="00BC17AE"/>
    <w:rsid w:val="00BC19F1"/>
    <w:rsid w:val="00BC1C9F"/>
    <w:rsid w:val="00BC1CB7"/>
    <w:rsid w:val="00BC1DEB"/>
    <w:rsid w:val="00BC211E"/>
    <w:rsid w:val="00BC21E5"/>
    <w:rsid w:val="00BC240F"/>
    <w:rsid w:val="00BC24C0"/>
    <w:rsid w:val="00BC24EB"/>
    <w:rsid w:val="00BC2523"/>
    <w:rsid w:val="00BC25F1"/>
    <w:rsid w:val="00BC2DC4"/>
    <w:rsid w:val="00BC2E78"/>
    <w:rsid w:val="00BC2E8C"/>
    <w:rsid w:val="00BC2EDC"/>
    <w:rsid w:val="00BC3250"/>
    <w:rsid w:val="00BC3383"/>
    <w:rsid w:val="00BC374E"/>
    <w:rsid w:val="00BC3A1D"/>
    <w:rsid w:val="00BC3B5A"/>
    <w:rsid w:val="00BC3D4A"/>
    <w:rsid w:val="00BC431C"/>
    <w:rsid w:val="00BC4460"/>
    <w:rsid w:val="00BC448A"/>
    <w:rsid w:val="00BC463D"/>
    <w:rsid w:val="00BC46C0"/>
    <w:rsid w:val="00BC4705"/>
    <w:rsid w:val="00BC4762"/>
    <w:rsid w:val="00BC4B7B"/>
    <w:rsid w:val="00BC4F65"/>
    <w:rsid w:val="00BC505A"/>
    <w:rsid w:val="00BC5273"/>
    <w:rsid w:val="00BC530C"/>
    <w:rsid w:val="00BC53A9"/>
    <w:rsid w:val="00BC5746"/>
    <w:rsid w:val="00BC5D39"/>
    <w:rsid w:val="00BC5E6F"/>
    <w:rsid w:val="00BC60C2"/>
    <w:rsid w:val="00BC61FF"/>
    <w:rsid w:val="00BC6406"/>
    <w:rsid w:val="00BC6590"/>
    <w:rsid w:val="00BC65D4"/>
    <w:rsid w:val="00BC663C"/>
    <w:rsid w:val="00BC668D"/>
    <w:rsid w:val="00BC66F6"/>
    <w:rsid w:val="00BC6753"/>
    <w:rsid w:val="00BC69C7"/>
    <w:rsid w:val="00BC6AA4"/>
    <w:rsid w:val="00BC6AAA"/>
    <w:rsid w:val="00BC6AFF"/>
    <w:rsid w:val="00BC6BEB"/>
    <w:rsid w:val="00BC6C72"/>
    <w:rsid w:val="00BC6E5D"/>
    <w:rsid w:val="00BC7186"/>
    <w:rsid w:val="00BC73C3"/>
    <w:rsid w:val="00BC7795"/>
    <w:rsid w:val="00BC798E"/>
    <w:rsid w:val="00BC79F7"/>
    <w:rsid w:val="00BC7AE9"/>
    <w:rsid w:val="00BC7C39"/>
    <w:rsid w:val="00BC7E28"/>
    <w:rsid w:val="00BC7EDE"/>
    <w:rsid w:val="00BD00E4"/>
    <w:rsid w:val="00BD0932"/>
    <w:rsid w:val="00BD0AB0"/>
    <w:rsid w:val="00BD0DB8"/>
    <w:rsid w:val="00BD0E71"/>
    <w:rsid w:val="00BD103E"/>
    <w:rsid w:val="00BD109A"/>
    <w:rsid w:val="00BD1750"/>
    <w:rsid w:val="00BD1AAF"/>
    <w:rsid w:val="00BD1B02"/>
    <w:rsid w:val="00BD1BDD"/>
    <w:rsid w:val="00BD1C40"/>
    <w:rsid w:val="00BD1D69"/>
    <w:rsid w:val="00BD1F3E"/>
    <w:rsid w:val="00BD21F3"/>
    <w:rsid w:val="00BD21FC"/>
    <w:rsid w:val="00BD2348"/>
    <w:rsid w:val="00BD2B35"/>
    <w:rsid w:val="00BD2B37"/>
    <w:rsid w:val="00BD2EFB"/>
    <w:rsid w:val="00BD2F4B"/>
    <w:rsid w:val="00BD300D"/>
    <w:rsid w:val="00BD30FD"/>
    <w:rsid w:val="00BD324D"/>
    <w:rsid w:val="00BD3379"/>
    <w:rsid w:val="00BD33F8"/>
    <w:rsid w:val="00BD3719"/>
    <w:rsid w:val="00BD37FB"/>
    <w:rsid w:val="00BD3990"/>
    <w:rsid w:val="00BD3D39"/>
    <w:rsid w:val="00BD3DE4"/>
    <w:rsid w:val="00BD3E9A"/>
    <w:rsid w:val="00BD4031"/>
    <w:rsid w:val="00BD403B"/>
    <w:rsid w:val="00BD448B"/>
    <w:rsid w:val="00BD455A"/>
    <w:rsid w:val="00BD4896"/>
    <w:rsid w:val="00BD4A68"/>
    <w:rsid w:val="00BD4AFB"/>
    <w:rsid w:val="00BD4B4C"/>
    <w:rsid w:val="00BD4E28"/>
    <w:rsid w:val="00BD5171"/>
    <w:rsid w:val="00BD53F9"/>
    <w:rsid w:val="00BD548B"/>
    <w:rsid w:val="00BD5525"/>
    <w:rsid w:val="00BD5AFB"/>
    <w:rsid w:val="00BD5CE5"/>
    <w:rsid w:val="00BD5D71"/>
    <w:rsid w:val="00BD5DCE"/>
    <w:rsid w:val="00BD5F21"/>
    <w:rsid w:val="00BD60EF"/>
    <w:rsid w:val="00BD6283"/>
    <w:rsid w:val="00BD631E"/>
    <w:rsid w:val="00BD638D"/>
    <w:rsid w:val="00BD6400"/>
    <w:rsid w:val="00BD643E"/>
    <w:rsid w:val="00BD6440"/>
    <w:rsid w:val="00BD6706"/>
    <w:rsid w:val="00BD6AE8"/>
    <w:rsid w:val="00BD6B16"/>
    <w:rsid w:val="00BD6B7D"/>
    <w:rsid w:val="00BD6E3A"/>
    <w:rsid w:val="00BD6F1C"/>
    <w:rsid w:val="00BD6F30"/>
    <w:rsid w:val="00BD6F43"/>
    <w:rsid w:val="00BD6F84"/>
    <w:rsid w:val="00BD702D"/>
    <w:rsid w:val="00BD7563"/>
    <w:rsid w:val="00BD76C3"/>
    <w:rsid w:val="00BD7764"/>
    <w:rsid w:val="00BD7C8D"/>
    <w:rsid w:val="00BE018B"/>
    <w:rsid w:val="00BE0270"/>
    <w:rsid w:val="00BE02E4"/>
    <w:rsid w:val="00BE04CA"/>
    <w:rsid w:val="00BE093E"/>
    <w:rsid w:val="00BE0A9E"/>
    <w:rsid w:val="00BE0AAA"/>
    <w:rsid w:val="00BE0B34"/>
    <w:rsid w:val="00BE0B5B"/>
    <w:rsid w:val="00BE0C93"/>
    <w:rsid w:val="00BE0E42"/>
    <w:rsid w:val="00BE0FBD"/>
    <w:rsid w:val="00BE114A"/>
    <w:rsid w:val="00BE127B"/>
    <w:rsid w:val="00BE1340"/>
    <w:rsid w:val="00BE16A6"/>
    <w:rsid w:val="00BE18E4"/>
    <w:rsid w:val="00BE1A75"/>
    <w:rsid w:val="00BE1ABF"/>
    <w:rsid w:val="00BE1B9E"/>
    <w:rsid w:val="00BE1BD0"/>
    <w:rsid w:val="00BE1C70"/>
    <w:rsid w:val="00BE1CA0"/>
    <w:rsid w:val="00BE2015"/>
    <w:rsid w:val="00BE20FC"/>
    <w:rsid w:val="00BE24EB"/>
    <w:rsid w:val="00BE2792"/>
    <w:rsid w:val="00BE27F0"/>
    <w:rsid w:val="00BE283B"/>
    <w:rsid w:val="00BE2867"/>
    <w:rsid w:val="00BE2889"/>
    <w:rsid w:val="00BE2A53"/>
    <w:rsid w:val="00BE2AB8"/>
    <w:rsid w:val="00BE2B37"/>
    <w:rsid w:val="00BE2B46"/>
    <w:rsid w:val="00BE2B95"/>
    <w:rsid w:val="00BE2BA1"/>
    <w:rsid w:val="00BE3318"/>
    <w:rsid w:val="00BE36AF"/>
    <w:rsid w:val="00BE3719"/>
    <w:rsid w:val="00BE3833"/>
    <w:rsid w:val="00BE3967"/>
    <w:rsid w:val="00BE3ACC"/>
    <w:rsid w:val="00BE40E1"/>
    <w:rsid w:val="00BE4476"/>
    <w:rsid w:val="00BE454C"/>
    <w:rsid w:val="00BE481F"/>
    <w:rsid w:val="00BE4848"/>
    <w:rsid w:val="00BE4CB1"/>
    <w:rsid w:val="00BE4E41"/>
    <w:rsid w:val="00BE4F0F"/>
    <w:rsid w:val="00BE4F5B"/>
    <w:rsid w:val="00BE5437"/>
    <w:rsid w:val="00BE55F0"/>
    <w:rsid w:val="00BE5889"/>
    <w:rsid w:val="00BE5B29"/>
    <w:rsid w:val="00BE5B6A"/>
    <w:rsid w:val="00BE5E6F"/>
    <w:rsid w:val="00BE5EAA"/>
    <w:rsid w:val="00BE5FC8"/>
    <w:rsid w:val="00BE61E0"/>
    <w:rsid w:val="00BE63BC"/>
    <w:rsid w:val="00BE65C5"/>
    <w:rsid w:val="00BE66DD"/>
    <w:rsid w:val="00BE680B"/>
    <w:rsid w:val="00BE6B9A"/>
    <w:rsid w:val="00BE6C7F"/>
    <w:rsid w:val="00BE6FF9"/>
    <w:rsid w:val="00BE708D"/>
    <w:rsid w:val="00BE7262"/>
    <w:rsid w:val="00BE7270"/>
    <w:rsid w:val="00BE7297"/>
    <w:rsid w:val="00BE72E2"/>
    <w:rsid w:val="00BE7330"/>
    <w:rsid w:val="00BE73A9"/>
    <w:rsid w:val="00BE7468"/>
    <w:rsid w:val="00BE74F5"/>
    <w:rsid w:val="00BE77F5"/>
    <w:rsid w:val="00BE78DF"/>
    <w:rsid w:val="00BE7943"/>
    <w:rsid w:val="00BE7B95"/>
    <w:rsid w:val="00BE7C79"/>
    <w:rsid w:val="00BF0188"/>
    <w:rsid w:val="00BF03D3"/>
    <w:rsid w:val="00BF09D5"/>
    <w:rsid w:val="00BF0C0F"/>
    <w:rsid w:val="00BF0C61"/>
    <w:rsid w:val="00BF0D31"/>
    <w:rsid w:val="00BF0D42"/>
    <w:rsid w:val="00BF0DAA"/>
    <w:rsid w:val="00BF0EA5"/>
    <w:rsid w:val="00BF1086"/>
    <w:rsid w:val="00BF1193"/>
    <w:rsid w:val="00BF1363"/>
    <w:rsid w:val="00BF13B2"/>
    <w:rsid w:val="00BF13F8"/>
    <w:rsid w:val="00BF17D9"/>
    <w:rsid w:val="00BF18D0"/>
    <w:rsid w:val="00BF1CFD"/>
    <w:rsid w:val="00BF1E10"/>
    <w:rsid w:val="00BF2028"/>
    <w:rsid w:val="00BF213B"/>
    <w:rsid w:val="00BF2165"/>
    <w:rsid w:val="00BF218C"/>
    <w:rsid w:val="00BF21D4"/>
    <w:rsid w:val="00BF28B6"/>
    <w:rsid w:val="00BF2A9C"/>
    <w:rsid w:val="00BF2C74"/>
    <w:rsid w:val="00BF2CCA"/>
    <w:rsid w:val="00BF2CFD"/>
    <w:rsid w:val="00BF2D7A"/>
    <w:rsid w:val="00BF2E84"/>
    <w:rsid w:val="00BF2EC1"/>
    <w:rsid w:val="00BF2EE5"/>
    <w:rsid w:val="00BF3088"/>
    <w:rsid w:val="00BF30B0"/>
    <w:rsid w:val="00BF32E5"/>
    <w:rsid w:val="00BF33AE"/>
    <w:rsid w:val="00BF3AC4"/>
    <w:rsid w:val="00BF3B73"/>
    <w:rsid w:val="00BF3BF2"/>
    <w:rsid w:val="00BF3FCE"/>
    <w:rsid w:val="00BF428D"/>
    <w:rsid w:val="00BF46B1"/>
    <w:rsid w:val="00BF4794"/>
    <w:rsid w:val="00BF47E2"/>
    <w:rsid w:val="00BF4976"/>
    <w:rsid w:val="00BF4AA9"/>
    <w:rsid w:val="00BF4E50"/>
    <w:rsid w:val="00BF4E79"/>
    <w:rsid w:val="00BF50E8"/>
    <w:rsid w:val="00BF51C6"/>
    <w:rsid w:val="00BF521A"/>
    <w:rsid w:val="00BF5551"/>
    <w:rsid w:val="00BF5614"/>
    <w:rsid w:val="00BF5812"/>
    <w:rsid w:val="00BF5AD4"/>
    <w:rsid w:val="00BF5C9A"/>
    <w:rsid w:val="00BF64B0"/>
    <w:rsid w:val="00BF657B"/>
    <w:rsid w:val="00BF67EE"/>
    <w:rsid w:val="00BF6CDB"/>
    <w:rsid w:val="00BF6EB8"/>
    <w:rsid w:val="00BF7295"/>
    <w:rsid w:val="00BF7302"/>
    <w:rsid w:val="00BF73E1"/>
    <w:rsid w:val="00BF740C"/>
    <w:rsid w:val="00BF74DA"/>
    <w:rsid w:val="00BF75B8"/>
    <w:rsid w:val="00BF75F0"/>
    <w:rsid w:val="00BF7620"/>
    <w:rsid w:val="00BF7731"/>
    <w:rsid w:val="00BF7825"/>
    <w:rsid w:val="00BF7836"/>
    <w:rsid w:val="00BF7B57"/>
    <w:rsid w:val="00BF7BD3"/>
    <w:rsid w:val="00BF7BDF"/>
    <w:rsid w:val="00BF7E1A"/>
    <w:rsid w:val="00BF7E88"/>
    <w:rsid w:val="00BF7F17"/>
    <w:rsid w:val="00BF7F22"/>
    <w:rsid w:val="00BF7FF7"/>
    <w:rsid w:val="00BF7FFB"/>
    <w:rsid w:val="00C00666"/>
    <w:rsid w:val="00C006AB"/>
    <w:rsid w:val="00C00774"/>
    <w:rsid w:val="00C007C9"/>
    <w:rsid w:val="00C00861"/>
    <w:rsid w:val="00C00981"/>
    <w:rsid w:val="00C00C9C"/>
    <w:rsid w:val="00C00DEF"/>
    <w:rsid w:val="00C00E88"/>
    <w:rsid w:val="00C00F51"/>
    <w:rsid w:val="00C01025"/>
    <w:rsid w:val="00C01124"/>
    <w:rsid w:val="00C01156"/>
    <w:rsid w:val="00C012BB"/>
    <w:rsid w:val="00C0132F"/>
    <w:rsid w:val="00C014A8"/>
    <w:rsid w:val="00C0153A"/>
    <w:rsid w:val="00C017B0"/>
    <w:rsid w:val="00C01CFD"/>
    <w:rsid w:val="00C01DCB"/>
    <w:rsid w:val="00C01FBD"/>
    <w:rsid w:val="00C02087"/>
    <w:rsid w:val="00C02108"/>
    <w:rsid w:val="00C0210E"/>
    <w:rsid w:val="00C023D6"/>
    <w:rsid w:val="00C02404"/>
    <w:rsid w:val="00C02564"/>
    <w:rsid w:val="00C0266D"/>
    <w:rsid w:val="00C0287D"/>
    <w:rsid w:val="00C029F3"/>
    <w:rsid w:val="00C029FC"/>
    <w:rsid w:val="00C02A91"/>
    <w:rsid w:val="00C02CA9"/>
    <w:rsid w:val="00C02DAD"/>
    <w:rsid w:val="00C03270"/>
    <w:rsid w:val="00C033AF"/>
    <w:rsid w:val="00C03476"/>
    <w:rsid w:val="00C03527"/>
    <w:rsid w:val="00C03587"/>
    <w:rsid w:val="00C037B5"/>
    <w:rsid w:val="00C039BB"/>
    <w:rsid w:val="00C03AE7"/>
    <w:rsid w:val="00C03D54"/>
    <w:rsid w:val="00C04098"/>
    <w:rsid w:val="00C045AD"/>
    <w:rsid w:val="00C04619"/>
    <w:rsid w:val="00C048F0"/>
    <w:rsid w:val="00C04A16"/>
    <w:rsid w:val="00C04D7F"/>
    <w:rsid w:val="00C04DCA"/>
    <w:rsid w:val="00C04EA7"/>
    <w:rsid w:val="00C05082"/>
    <w:rsid w:val="00C05114"/>
    <w:rsid w:val="00C05745"/>
    <w:rsid w:val="00C058F5"/>
    <w:rsid w:val="00C059AD"/>
    <w:rsid w:val="00C05BD2"/>
    <w:rsid w:val="00C05E7F"/>
    <w:rsid w:val="00C0605C"/>
    <w:rsid w:val="00C06176"/>
    <w:rsid w:val="00C061D3"/>
    <w:rsid w:val="00C06360"/>
    <w:rsid w:val="00C063B3"/>
    <w:rsid w:val="00C06428"/>
    <w:rsid w:val="00C0657C"/>
    <w:rsid w:val="00C06887"/>
    <w:rsid w:val="00C06EFB"/>
    <w:rsid w:val="00C0706C"/>
    <w:rsid w:val="00C07300"/>
    <w:rsid w:val="00C073D0"/>
    <w:rsid w:val="00C074FA"/>
    <w:rsid w:val="00C07777"/>
    <w:rsid w:val="00C0788A"/>
    <w:rsid w:val="00C079F2"/>
    <w:rsid w:val="00C07AF3"/>
    <w:rsid w:val="00C07C38"/>
    <w:rsid w:val="00C07C5F"/>
    <w:rsid w:val="00C07CB0"/>
    <w:rsid w:val="00C07E08"/>
    <w:rsid w:val="00C07FAF"/>
    <w:rsid w:val="00C104DA"/>
    <w:rsid w:val="00C106FE"/>
    <w:rsid w:val="00C10734"/>
    <w:rsid w:val="00C107A9"/>
    <w:rsid w:val="00C10A0E"/>
    <w:rsid w:val="00C10B40"/>
    <w:rsid w:val="00C10C21"/>
    <w:rsid w:val="00C10CCE"/>
    <w:rsid w:val="00C10EF0"/>
    <w:rsid w:val="00C10EF9"/>
    <w:rsid w:val="00C113DD"/>
    <w:rsid w:val="00C115BC"/>
    <w:rsid w:val="00C117A7"/>
    <w:rsid w:val="00C11907"/>
    <w:rsid w:val="00C11933"/>
    <w:rsid w:val="00C11A84"/>
    <w:rsid w:val="00C11B09"/>
    <w:rsid w:val="00C11BA7"/>
    <w:rsid w:val="00C11C59"/>
    <w:rsid w:val="00C11CAB"/>
    <w:rsid w:val="00C12058"/>
    <w:rsid w:val="00C123E4"/>
    <w:rsid w:val="00C12435"/>
    <w:rsid w:val="00C12488"/>
    <w:rsid w:val="00C12732"/>
    <w:rsid w:val="00C128DD"/>
    <w:rsid w:val="00C12A5E"/>
    <w:rsid w:val="00C12B28"/>
    <w:rsid w:val="00C12B5F"/>
    <w:rsid w:val="00C12BBB"/>
    <w:rsid w:val="00C12DCC"/>
    <w:rsid w:val="00C12E1E"/>
    <w:rsid w:val="00C130FD"/>
    <w:rsid w:val="00C13225"/>
    <w:rsid w:val="00C1349C"/>
    <w:rsid w:val="00C134A5"/>
    <w:rsid w:val="00C135F6"/>
    <w:rsid w:val="00C13712"/>
    <w:rsid w:val="00C13996"/>
    <w:rsid w:val="00C13A57"/>
    <w:rsid w:val="00C13B92"/>
    <w:rsid w:val="00C13C29"/>
    <w:rsid w:val="00C13DB2"/>
    <w:rsid w:val="00C13DD3"/>
    <w:rsid w:val="00C13E1D"/>
    <w:rsid w:val="00C140A1"/>
    <w:rsid w:val="00C14238"/>
    <w:rsid w:val="00C1429D"/>
    <w:rsid w:val="00C14334"/>
    <w:rsid w:val="00C143CC"/>
    <w:rsid w:val="00C14557"/>
    <w:rsid w:val="00C1468E"/>
    <w:rsid w:val="00C14786"/>
    <w:rsid w:val="00C14BDC"/>
    <w:rsid w:val="00C14C08"/>
    <w:rsid w:val="00C14FA5"/>
    <w:rsid w:val="00C15023"/>
    <w:rsid w:val="00C1506E"/>
    <w:rsid w:val="00C150FC"/>
    <w:rsid w:val="00C151BF"/>
    <w:rsid w:val="00C1530C"/>
    <w:rsid w:val="00C1544A"/>
    <w:rsid w:val="00C15723"/>
    <w:rsid w:val="00C1578D"/>
    <w:rsid w:val="00C15887"/>
    <w:rsid w:val="00C158F3"/>
    <w:rsid w:val="00C15AA6"/>
    <w:rsid w:val="00C15B5B"/>
    <w:rsid w:val="00C15F69"/>
    <w:rsid w:val="00C15FF0"/>
    <w:rsid w:val="00C161B6"/>
    <w:rsid w:val="00C162C3"/>
    <w:rsid w:val="00C16993"/>
    <w:rsid w:val="00C16C47"/>
    <w:rsid w:val="00C16D69"/>
    <w:rsid w:val="00C16F9F"/>
    <w:rsid w:val="00C173AC"/>
    <w:rsid w:val="00C1746C"/>
    <w:rsid w:val="00C174BF"/>
    <w:rsid w:val="00C17B3E"/>
    <w:rsid w:val="00C17C0E"/>
    <w:rsid w:val="00C2007D"/>
    <w:rsid w:val="00C204CB"/>
    <w:rsid w:val="00C20562"/>
    <w:rsid w:val="00C205D6"/>
    <w:rsid w:val="00C205E5"/>
    <w:rsid w:val="00C208CA"/>
    <w:rsid w:val="00C20908"/>
    <w:rsid w:val="00C20B2A"/>
    <w:rsid w:val="00C20B43"/>
    <w:rsid w:val="00C20BC2"/>
    <w:rsid w:val="00C21194"/>
    <w:rsid w:val="00C21329"/>
    <w:rsid w:val="00C21363"/>
    <w:rsid w:val="00C21388"/>
    <w:rsid w:val="00C216DC"/>
    <w:rsid w:val="00C21773"/>
    <w:rsid w:val="00C217C2"/>
    <w:rsid w:val="00C22212"/>
    <w:rsid w:val="00C223AE"/>
    <w:rsid w:val="00C224A9"/>
    <w:rsid w:val="00C226CD"/>
    <w:rsid w:val="00C226D5"/>
    <w:rsid w:val="00C22AA2"/>
    <w:rsid w:val="00C22BE6"/>
    <w:rsid w:val="00C22C9F"/>
    <w:rsid w:val="00C22F50"/>
    <w:rsid w:val="00C22FFD"/>
    <w:rsid w:val="00C23121"/>
    <w:rsid w:val="00C231AB"/>
    <w:rsid w:val="00C23984"/>
    <w:rsid w:val="00C23AD8"/>
    <w:rsid w:val="00C23C40"/>
    <w:rsid w:val="00C2404C"/>
    <w:rsid w:val="00C242F0"/>
    <w:rsid w:val="00C24653"/>
    <w:rsid w:val="00C247C4"/>
    <w:rsid w:val="00C2497B"/>
    <w:rsid w:val="00C24A67"/>
    <w:rsid w:val="00C24A96"/>
    <w:rsid w:val="00C24BF8"/>
    <w:rsid w:val="00C24D38"/>
    <w:rsid w:val="00C24DFD"/>
    <w:rsid w:val="00C24FC4"/>
    <w:rsid w:val="00C25099"/>
    <w:rsid w:val="00C2530C"/>
    <w:rsid w:val="00C25491"/>
    <w:rsid w:val="00C255A5"/>
    <w:rsid w:val="00C255CF"/>
    <w:rsid w:val="00C256B8"/>
    <w:rsid w:val="00C25984"/>
    <w:rsid w:val="00C25AA3"/>
    <w:rsid w:val="00C25E72"/>
    <w:rsid w:val="00C25EAA"/>
    <w:rsid w:val="00C26102"/>
    <w:rsid w:val="00C263AD"/>
    <w:rsid w:val="00C263BC"/>
    <w:rsid w:val="00C26734"/>
    <w:rsid w:val="00C26823"/>
    <w:rsid w:val="00C26895"/>
    <w:rsid w:val="00C26A91"/>
    <w:rsid w:val="00C26E64"/>
    <w:rsid w:val="00C26F56"/>
    <w:rsid w:val="00C2707F"/>
    <w:rsid w:val="00C27157"/>
    <w:rsid w:val="00C2724B"/>
    <w:rsid w:val="00C2733C"/>
    <w:rsid w:val="00C2740A"/>
    <w:rsid w:val="00C27542"/>
    <w:rsid w:val="00C27546"/>
    <w:rsid w:val="00C278C5"/>
    <w:rsid w:val="00C27AA3"/>
    <w:rsid w:val="00C27BD7"/>
    <w:rsid w:val="00C27D5A"/>
    <w:rsid w:val="00C27DB8"/>
    <w:rsid w:val="00C3033A"/>
    <w:rsid w:val="00C3061E"/>
    <w:rsid w:val="00C307B1"/>
    <w:rsid w:val="00C30A34"/>
    <w:rsid w:val="00C30B43"/>
    <w:rsid w:val="00C30DE1"/>
    <w:rsid w:val="00C30DF2"/>
    <w:rsid w:val="00C31190"/>
    <w:rsid w:val="00C311F7"/>
    <w:rsid w:val="00C314C7"/>
    <w:rsid w:val="00C31550"/>
    <w:rsid w:val="00C3183C"/>
    <w:rsid w:val="00C3187C"/>
    <w:rsid w:val="00C31DAB"/>
    <w:rsid w:val="00C31DB2"/>
    <w:rsid w:val="00C31E38"/>
    <w:rsid w:val="00C31E94"/>
    <w:rsid w:val="00C31EAC"/>
    <w:rsid w:val="00C32165"/>
    <w:rsid w:val="00C321F7"/>
    <w:rsid w:val="00C3243F"/>
    <w:rsid w:val="00C32538"/>
    <w:rsid w:val="00C32892"/>
    <w:rsid w:val="00C32AFE"/>
    <w:rsid w:val="00C32B28"/>
    <w:rsid w:val="00C32C06"/>
    <w:rsid w:val="00C33093"/>
    <w:rsid w:val="00C33342"/>
    <w:rsid w:val="00C33378"/>
    <w:rsid w:val="00C333FA"/>
    <w:rsid w:val="00C33449"/>
    <w:rsid w:val="00C3349C"/>
    <w:rsid w:val="00C334A0"/>
    <w:rsid w:val="00C335BF"/>
    <w:rsid w:val="00C336CC"/>
    <w:rsid w:val="00C33D50"/>
    <w:rsid w:val="00C33EAA"/>
    <w:rsid w:val="00C33EFF"/>
    <w:rsid w:val="00C3471D"/>
    <w:rsid w:val="00C348B7"/>
    <w:rsid w:val="00C34902"/>
    <w:rsid w:val="00C34B93"/>
    <w:rsid w:val="00C34B98"/>
    <w:rsid w:val="00C34D95"/>
    <w:rsid w:val="00C35003"/>
    <w:rsid w:val="00C35009"/>
    <w:rsid w:val="00C3523A"/>
    <w:rsid w:val="00C352F0"/>
    <w:rsid w:val="00C35349"/>
    <w:rsid w:val="00C35464"/>
    <w:rsid w:val="00C35513"/>
    <w:rsid w:val="00C35663"/>
    <w:rsid w:val="00C3594E"/>
    <w:rsid w:val="00C359D0"/>
    <w:rsid w:val="00C35EF0"/>
    <w:rsid w:val="00C36366"/>
    <w:rsid w:val="00C36419"/>
    <w:rsid w:val="00C36432"/>
    <w:rsid w:val="00C36474"/>
    <w:rsid w:val="00C36806"/>
    <w:rsid w:val="00C36A63"/>
    <w:rsid w:val="00C36C37"/>
    <w:rsid w:val="00C36D96"/>
    <w:rsid w:val="00C36F2F"/>
    <w:rsid w:val="00C37293"/>
    <w:rsid w:val="00C372E1"/>
    <w:rsid w:val="00C3750C"/>
    <w:rsid w:val="00C37537"/>
    <w:rsid w:val="00C375A8"/>
    <w:rsid w:val="00C3769C"/>
    <w:rsid w:val="00C37B80"/>
    <w:rsid w:val="00C37C28"/>
    <w:rsid w:val="00C37FAD"/>
    <w:rsid w:val="00C40015"/>
    <w:rsid w:val="00C4027F"/>
    <w:rsid w:val="00C405B3"/>
    <w:rsid w:val="00C4080A"/>
    <w:rsid w:val="00C408F7"/>
    <w:rsid w:val="00C4097A"/>
    <w:rsid w:val="00C40A25"/>
    <w:rsid w:val="00C40A2B"/>
    <w:rsid w:val="00C40B9A"/>
    <w:rsid w:val="00C40B9F"/>
    <w:rsid w:val="00C40C36"/>
    <w:rsid w:val="00C40CC9"/>
    <w:rsid w:val="00C40DF3"/>
    <w:rsid w:val="00C40FCF"/>
    <w:rsid w:val="00C410C3"/>
    <w:rsid w:val="00C41300"/>
    <w:rsid w:val="00C41539"/>
    <w:rsid w:val="00C417AD"/>
    <w:rsid w:val="00C42112"/>
    <w:rsid w:val="00C4214D"/>
    <w:rsid w:val="00C421DA"/>
    <w:rsid w:val="00C42270"/>
    <w:rsid w:val="00C422FA"/>
    <w:rsid w:val="00C423AB"/>
    <w:rsid w:val="00C42627"/>
    <w:rsid w:val="00C42806"/>
    <w:rsid w:val="00C42ABB"/>
    <w:rsid w:val="00C42C28"/>
    <w:rsid w:val="00C42C41"/>
    <w:rsid w:val="00C42D2C"/>
    <w:rsid w:val="00C42E65"/>
    <w:rsid w:val="00C4306D"/>
    <w:rsid w:val="00C431BA"/>
    <w:rsid w:val="00C433F0"/>
    <w:rsid w:val="00C43415"/>
    <w:rsid w:val="00C43468"/>
    <w:rsid w:val="00C43BFF"/>
    <w:rsid w:val="00C43D9C"/>
    <w:rsid w:val="00C43DE7"/>
    <w:rsid w:val="00C43E52"/>
    <w:rsid w:val="00C43FDF"/>
    <w:rsid w:val="00C43FE7"/>
    <w:rsid w:val="00C441A2"/>
    <w:rsid w:val="00C441C8"/>
    <w:rsid w:val="00C4420A"/>
    <w:rsid w:val="00C4420F"/>
    <w:rsid w:val="00C442B4"/>
    <w:rsid w:val="00C442F4"/>
    <w:rsid w:val="00C443CA"/>
    <w:rsid w:val="00C443F9"/>
    <w:rsid w:val="00C44403"/>
    <w:rsid w:val="00C44822"/>
    <w:rsid w:val="00C4486C"/>
    <w:rsid w:val="00C4497F"/>
    <w:rsid w:val="00C44CD8"/>
    <w:rsid w:val="00C45036"/>
    <w:rsid w:val="00C45064"/>
    <w:rsid w:val="00C451A4"/>
    <w:rsid w:val="00C452F8"/>
    <w:rsid w:val="00C45E82"/>
    <w:rsid w:val="00C45F42"/>
    <w:rsid w:val="00C45FC2"/>
    <w:rsid w:val="00C46099"/>
    <w:rsid w:val="00C46225"/>
    <w:rsid w:val="00C462BE"/>
    <w:rsid w:val="00C46698"/>
    <w:rsid w:val="00C46955"/>
    <w:rsid w:val="00C469E8"/>
    <w:rsid w:val="00C46A12"/>
    <w:rsid w:val="00C46BA7"/>
    <w:rsid w:val="00C46C90"/>
    <w:rsid w:val="00C46DC9"/>
    <w:rsid w:val="00C46DD7"/>
    <w:rsid w:val="00C46DF2"/>
    <w:rsid w:val="00C46E02"/>
    <w:rsid w:val="00C46EFE"/>
    <w:rsid w:val="00C46F38"/>
    <w:rsid w:val="00C473EC"/>
    <w:rsid w:val="00C47404"/>
    <w:rsid w:val="00C4769F"/>
    <w:rsid w:val="00C47846"/>
    <w:rsid w:val="00C4797D"/>
    <w:rsid w:val="00C47B39"/>
    <w:rsid w:val="00C47BC8"/>
    <w:rsid w:val="00C47C2A"/>
    <w:rsid w:val="00C47CCA"/>
    <w:rsid w:val="00C47D12"/>
    <w:rsid w:val="00C47DE6"/>
    <w:rsid w:val="00C47E44"/>
    <w:rsid w:val="00C50142"/>
    <w:rsid w:val="00C50372"/>
    <w:rsid w:val="00C50558"/>
    <w:rsid w:val="00C505EB"/>
    <w:rsid w:val="00C50762"/>
    <w:rsid w:val="00C507A1"/>
    <w:rsid w:val="00C507C6"/>
    <w:rsid w:val="00C507E9"/>
    <w:rsid w:val="00C50D23"/>
    <w:rsid w:val="00C511AC"/>
    <w:rsid w:val="00C51312"/>
    <w:rsid w:val="00C513E7"/>
    <w:rsid w:val="00C5157C"/>
    <w:rsid w:val="00C516F6"/>
    <w:rsid w:val="00C5173E"/>
    <w:rsid w:val="00C517B8"/>
    <w:rsid w:val="00C51910"/>
    <w:rsid w:val="00C51980"/>
    <w:rsid w:val="00C51A68"/>
    <w:rsid w:val="00C51B90"/>
    <w:rsid w:val="00C51C8D"/>
    <w:rsid w:val="00C51D8B"/>
    <w:rsid w:val="00C51DAC"/>
    <w:rsid w:val="00C51E36"/>
    <w:rsid w:val="00C52032"/>
    <w:rsid w:val="00C52087"/>
    <w:rsid w:val="00C522E4"/>
    <w:rsid w:val="00C52476"/>
    <w:rsid w:val="00C52485"/>
    <w:rsid w:val="00C52574"/>
    <w:rsid w:val="00C526D8"/>
    <w:rsid w:val="00C52BDD"/>
    <w:rsid w:val="00C52CAD"/>
    <w:rsid w:val="00C52DC4"/>
    <w:rsid w:val="00C52FCD"/>
    <w:rsid w:val="00C52FFE"/>
    <w:rsid w:val="00C5313C"/>
    <w:rsid w:val="00C5318D"/>
    <w:rsid w:val="00C53518"/>
    <w:rsid w:val="00C537BD"/>
    <w:rsid w:val="00C537D0"/>
    <w:rsid w:val="00C5392E"/>
    <w:rsid w:val="00C53ACE"/>
    <w:rsid w:val="00C53DB9"/>
    <w:rsid w:val="00C53F92"/>
    <w:rsid w:val="00C5403B"/>
    <w:rsid w:val="00C541CE"/>
    <w:rsid w:val="00C541EC"/>
    <w:rsid w:val="00C54201"/>
    <w:rsid w:val="00C542A6"/>
    <w:rsid w:val="00C54483"/>
    <w:rsid w:val="00C546BE"/>
    <w:rsid w:val="00C54783"/>
    <w:rsid w:val="00C547A6"/>
    <w:rsid w:val="00C54884"/>
    <w:rsid w:val="00C54970"/>
    <w:rsid w:val="00C54B32"/>
    <w:rsid w:val="00C54CA2"/>
    <w:rsid w:val="00C54CD4"/>
    <w:rsid w:val="00C54FD4"/>
    <w:rsid w:val="00C5519B"/>
    <w:rsid w:val="00C5562F"/>
    <w:rsid w:val="00C5577A"/>
    <w:rsid w:val="00C557C1"/>
    <w:rsid w:val="00C5589B"/>
    <w:rsid w:val="00C55D1E"/>
    <w:rsid w:val="00C55E24"/>
    <w:rsid w:val="00C5613A"/>
    <w:rsid w:val="00C56218"/>
    <w:rsid w:val="00C5630E"/>
    <w:rsid w:val="00C56354"/>
    <w:rsid w:val="00C563B6"/>
    <w:rsid w:val="00C567C8"/>
    <w:rsid w:val="00C56819"/>
    <w:rsid w:val="00C56892"/>
    <w:rsid w:val="00C568DC"/>
    <w:rsid w:val="00C569FB"/>
    <w:rsid w:val="00C569FF"/>
    <w:rsid w:val="00C56B02"/>
    <w:rsid w:val="00C56B2E"/>
    <w:rsid w:val="00C56B9B"/>
    <w:rsid w:val="00C56C11"/>
    <w:rsid w:val="00C56C29"/>
    <w:rsid w:val="00C56D9E"/>
    <w:rsid w:val="00C56FE1"/>
    <w:rsid w:val="00C57090"/>
    <w:rsid w:val="00C570ED"/>
    <w:rsid w:val="00C57219"/>
    <w:rsid w:val="00C572C8"/>
    <w:rsid w:val="00C573AC"/>
    <w:rsid w:val="00C57BA0"/>
    <w:rsid w:val="00C57C87"/>
    <w:rsid w:val="00C57EB0"/>
    <w:rsid w:val="00C57F3E"/>
    <w:rsid w:val="00C57FC9"/>
    <w:rsid w:val="00C6021A"/>
    <w:rsid w:val="00C604AB"/>
    <w:rsid w:val="00C604F3"/>
    <w:rsid w:val="00C6057D"/>
    <w:rsid w:val="00C60661"/>
    <w:rsid w:val="00C609E9"/>
    <w:rsid w:val="00C60CB8"/>
    <w:rsid w:val="00C61322"/>
    <w:rsid w:val="00C61557"/>
    <w:rsid w:val="00C615CA"/>
    <w:rsid w:val="00C61B60"/>
    <w:rsid w:val="00C61C4C"/>
    <w:rsid w:val="00C61C52"/>
    <w:rsid w:val="00C61C55"/>
    <w:rsid w:val="00C61D3C"/>
    <w:rsid w:val="00C61FFD"/>
    <w:rsid w:val="00C6220A"/>
    <w:rsid w:val="00C62368"/>
    <w:rsid w:val="00C62392"/>
    <w:rsid w:val="00C62BB8"/>
    <w:rsid w:val="00C62BFB"/>
    <w:rsid w:val="00C63163"/>
    <w:rsid w:val="00C631D7"/>
    <w:rsid w:val="00C63261"/>
    <w:rsid w:val="00C632A0"/>
    <w:rsid w:val="00C632F2"/>
    <w:rsid w:val="00C63439"/>
    <w:rsid w:val="00C6357F"/>
    <w:rsid w:val="00C6386D"/>
    <w:rsid w:val="00C63EB5"/>
    <w:rsid w:val="00C63F8C"/>
    <w:rsid w:val="00C63FE8"/>
    <w:rsid w:val="00C64005"/>
    <w:rsid w:val="00C64027"/>
    <w:rsid w:val="00C6406C"/>
    <w:rsid w:val="00C641C0"/>
    <w:rsid w:val="00C64205"/>
    <w:rsid w:val="00C6450D"/>
    <w:rsid w:val="00C646C2"/>
    <w:rsid w:val="00C6480C"/>
    <w:rsid w:val="00C64828"/>
    <w:rsid w:val="00C64857"/>
    <w:rsid w:val="00C64B47"/>
    <w:rsid w:val="00C64D98"/>
    <w:rsid w:val="00C651F5"/>
    <w:rsid w:val="00C6521E"/>
    <w:rsid w:val="00C65284"/>
    <w:rsid w:val="00C65340"/>
    <w:rsid w:val="00C65386"/>
    <w:rsid w:val="00C6549B"/>
    <w:rsid w:val="00C654EB"/>
    <w:rsid w:val="00C65804"/>
    <w:rsid w:val="00C65829"/>
    <w:rsid w:val="00C65BF8"/>
    <w:rsid w:val="00C65D99"/>
    <w:rsid w:val="00C65DCA"/>
    <w:rsid w:val="00C65FFE"/>
    <w:rsid w:val="00C66011"/>
    <w:rsid w:val="00C6602F"/>
    <w:rsid w:val="00C660C2"/>
    <w:rsid w:val="00C6611E"/>
    <w:rsid w:val="00C6615B"/>
    <w:rsid w:val="00C661E2"/>
    <w:rsid w:val="00C6636E"/>
    <w:rsid w:val="00C663EC"/>
    <w:rsid w:val="00C66405"/>
    <w:rsid w:val="00C66601"/>
    <w:rsid w:val="00C66739"/>
    <w:rsid w:val="00C6673F"/>
    <w:rsid w:val="00C667EC"/>
    <w:rsid w:val="00C66A26"/>
    <w:rsid w:val="00C66AF7"/>
    <w:rsid w:val="00C66EB5"/>
    <w:rsid w:val="00C6730E"/>
    <w:rsid w:val="00C67575"/>
    <w:rsid w:val="00C67701"/>
    <w:rsid w:val="00C67705"/>
    <w:rsid w:val="00C67873"/>
    <w:rsid w:val="00C678C4"/>
    <w:rsid w:val="00C67A5D"/>
    <w:rsid w:val="00C67A9B"/>
    <w:rsid w:val="00C67AF9"/>
    <w:rsid w:val="00C67B55"/>
    <w:rsid w:val="00C67C3B"/>
    <w:rsid w:val="00C7044A"/>
    <w:rsid w:val="00C704EE"/>
    <w:rsid w:val="00C707B5"/>
    <w:rsid w:val="00C707D9"/>
    <w:rsid w:val="00C707FC"/>
    <w:rsid w:val="00C70AC7"/>
    <w:rsid w:val="00C70C80"/>
    <w:rsid w:val="00C70EE5"/>
    <w:rsid w:val="00C710ED"/>
    <w:rsid w:val="00C7113B"/>
    <w:rsid w:val="00C71202"/>
    <w:rsid w:val="00C714CE"/>
    <w:rsid w:val="00C715A7"/>
    <w:rsid w:val="00C715B8"/>
    <w:rsid w:val="00C717F6"/>
    <w:rsid w:val="00C719FD"/>
    <w:rsid w:val="00C71BDF"/>
    <w:rsid w:val="00C71CB8"/>
    <w:rsid w:val="00C720FC"/>
    <w:rsid w:val="00C722B9"/>
    <w:rsid w:val="00C72328"/>
    <w:rsid w:val="00C723E6"/>
    <w:rsid w:val="00C7252B"/>
    <w:rsid w:val="00C726FE"/>
    <w:rsid w:val="00C72747"/>
    <w:rsid w:val="00C729A4"/>
    <w:rsid w:val="00C72EC3"/>
    <w:rsid w:val="00C72ECA"/>
    <w:rsid w:val="00C72EF9"/>
    <w:rsid w:val="00C731A2"/>
    <w:rsid w:val="00C73280"/>
    <w:rsid w:val="00C73529"/>
    <w:rsid w:val="00C735A9"/>
    <w:rsid w:val="00C736AB"/>
    <w:rsid w:val="00C7399E"/>
    <w:rsid w:val="00C73BAA"/>
    <w:rsid w:val="00C73D24"/>
    <w:rsid w:val="00C73E4B"/>
    <w:rsid w:val="00C73F32"/>
    <w:rsid w:val="00C74028"/>
    <w:rsid w:val="00C74037"/>
    <w:rsid w:val="00C742D7"/>
    <w:rsid w:val="00C74566"/>
    <w:rsid w:val="00C74639"/>
    <w:rsid w:val="00C74991"/>
    <w:rsid w:val="00C74B42"/>
    <w:rsid w:val="00C74BD9"/>
    <w:rsid w:val="00C74C07"/>
    <w:rsid w:val="00C74C2C"/>
    <w:rsid w:val="00C751AB"/>
    <w:rsid w:val="00C75352"/>
    <w:rsid w:val="00C75463"/>
    <w:rsid w:val="00C75535"/>
    <w:rsid w:val="00C75771"/>
    <w:rsid w:val="00C75777"/>
    <w:rsid w:val="00C75892"/>
    <w:rsid w:val="00C758DE"/>
    <w:rsid w:val="00C75AE9"/>
    <w:rsid w:val="00C75BD5"/>
    <w:rsid w:val="00C75BE9"/>
    <w:rsid w:val="00C75C57"/>
    <w:rsid w:val="00C7610D"/>
    <w:rsid w:val="00C7633A"/>
    <w:rsid w:val="00C765C6"/>
    <w:rsid w:val="00C7667E"/>
    <w:rsid w:val="00C766CF"/>
    <w:rsid w:val="00C76779"/>
    <w:rsid w:val="00C7678A"/>
    <w:rsid w:val="00C76822"/>
    <w:rsid w:val="00C7687A"/>
    <w:rsid w:val="00C76D77"/>
    <w:rsid w:val="00C76F39"/>
    <w:rsid w:val="00C77075"/>
    <w:rsid w:val="00C771CD"/>
    <w:rsid w:val="00C77484"/>
    <w:rsid w:val="00C774D6"/>
    <w:rsid w:val="00C7789E"/>
    <w:rsid w:val="00C77AA5"/>
    <w:rsid w:val="00C77B07"/>
    <w:rsid w:val="00C77B1D"/>
    <w:rsid w:val="00C77B6C"/>
    <w:rsid w:val="00C77C6F"/>
    <w:rsid w:val="00C77E5A"/>
    <w:rsid w:val="00C800B8"/>
    <w:rsid w:val="00C805E3"/>
    <w:rsid w:val="00C80673"/>
    <w:rsid w:val="00C807AD"/>
    <w:rsid w:val="00C80990"/>
    <w:rsid w:val="00C80E70"/>
    <w:rsid w:val="00C81193"/>
    <w:rsid w:val="00C8125F"/>
    <w:rsid w:val="00C812C3"/>
    <w:rsid w:val="00C8133D"/>
    <w:rsid w:val="00C81388"/>
    <w:rsid w:val="00C81588"/>
    <w:rsid w:val="00C8166B"/>
    <w:rsid w:val="00C81802"/>
    <w:rsid w:val="00C81871"/>
    <w:rsid w:val="00C81B0A"/>
    <w:rsid w:val="00C81C16"/>
    <w:rsid w:val="00C81C57"/>
    <w:rsid w:val="00C81CD2"/>
    <w:rsid w:val="00C81E7D"/>
    <w:rsid w:val="00C81EB6"/>
    <w:rsid w:val="00C81F34"/>
    <w:rsid w:val="00C81FF7"/>
    <w:rsid w:val="00C82063"/>
    <w:rsid w:val="00C82115"/>
    <w:rsid w:val="00C82123"/>
    <w:rsid w:val="00C82231"/>
    <w:rsid w:val="00C82236"/>
    <w:rsid w:val="00C8249A"/>
    <w:rsid w:val="00C828DB"/>
    <w:rsid w:val="00C82D49"/>
    <w:rsid w:val="00C82E6F"/>
    <w:rsid w:val="00C82F17"/>
    <w:rsid w:val="00C83279"/>
    <w:rsid w:val="00C83562"/>
    <w:rsid w:val="00C8366D"/>
    <w:rsid w:val="00C836CA"/>
    <w:rsid w:val="00C8372A"/>
    <w:rsid w:val="00C83756"/>
    <w:rsid w:val="00C8390D"/>
    <w:rsid w:val="00C83EFB"/>
    <w:rsid w:val="00C83F59"/>
    <w:rsid w:val="00C84070"/>
    <w:rsid w:val="00C8437E"/>
    <w:rsid w:val="00C84706"/>
    <w:rsid w:val="00C848B7"/>
    <w:rsid w:val="00C84A31"/>
    <w:rsid w:val="00C84CE9"/>
    <w:rsid w:val="00C84E53"/>
    <w:rsid w:val="00C84F0B"/>
    <w:rsid w:val="00C85211"/>
    <w:rsid w:val="00C85339"/>
    <w:rsid w:val="00C853CC"/>
    <w:rsid w:val="00C85734"/>
    <w:rsid w:val="00C85797"/>
    <w:rsid w:val="00C8583D"/>
    <w:rsid w:val="00C8586F"/>
    <w:rsid w:val="00C85B93"/>
    <w:rsid w:val="00C85C20"/>
    <w:rsid w:val="00C85D64"/>
    <w:rsid w:val="00C863F7"/>
    <w:rsid w:val="00C86848"/>
    <w:rsid w:val="00C86912"/>
    <w:rsid w:val="00C86A7D"/>
    <w:rsid w:val="00C86DAF"/>
    <w:rsid w:val="00C870AD"/>
    <w:rsid w:val="00C87164"/>
    <w:rsid w:val="00C8717F"/>
    <w:rsid w:val="00C871BC"/>
    <w:rsid w:val="00C87227"/>
    <w:rsid w:val="00C87274"/>
    <w:rsid w:val="00C8738C"/>
    <w:rsid w:val="00C87582"/>
    <w:rsid w:val="00C87C83"/>
    <w:rsid w:val="00C87D5B"/>
    <w:rsid w:val="00C87E97"/>
    <w:rsid w:val="00C90405"/>
    <w:rsid w:val="00C905B5"/>
    <w:rsid w:val="00C9064A"/>
    <w:rsid w:val="00C9081F"/>
    <w:rsid w:val="00C909B2"/>
    <w:rsid w:val="00C90AF0"/>
    <w:rsid w:val="00C90C39"/>
    <w:rsid w:val="00C90E29"/>
    <w:rsid w:val="00C90F33"/>
    <w:rsid w:val="00C910DA"/>
    <w:rsid w:val="00C9113B"/>
    <w:rsid w:val="00C91254"/>
    <w:rsid w:val="00C91618"/>
    <w:rsid w:val="00C918A1"/>
    <w:rsid w:val="00C91903"/>
    <w:rsid w:val="00C91FB7"/>
    <w:rsid w:val="00C921A5"/>
    <w:rsid w:val="00C921D7"/>
    <w:rsid w:val="00C9240F"/>
    <w:rsid w:val="00C92411"/>
    <w:rsid w:val="00C926DB"/>
    <w:rsid w:val="00C92760"/>
    <w:rsid w:val="00C92918"/>
    <w:rsid w:val="00C929C0"/>
    <w:rsid w:val="00C92A88"/>
    <w:rsid w:val="00C92DA4"/>
    <w:rsid w:val="00C92DBE"/>
    <w:rsid w:val="00C930DC"/>
    <w:rsid w:val="00C93119"/>
    <w:rsid w:val="00C934E6"/>
    <w:rsid w:val="00C936F9"/>
    <w:rsid w:val="00C93814"/>
    <w:rsid w:val="00C938BD"/>
    <w:rsid w:val="00C9390B"/>
    <w:rsid w:val="00C93959"/>
    <w:rsid w:val="00C93B28"/>
    <w:rsid w:val="00C93D74"/>
    <w:rsid w:val="00C93F4C"/>
    <w:rsid w:val="00C93FDA"/>
    <w:rsid w:val="00C93FE4"/>
    <w:rsid w:val="00C94049"/>
    <w:rsid w:val="00C9421A"/>
    <w:rsid w:val="00C942C6"/>
    <w:rsid w:val="00C942F5"/>
    <w:rsid w:val="00C944A3"/>
    <w:rsid w:val="00C94788"/>
    <w:rsid w:val="00C948E6"/>
    <w:rsid w:val="00C9509C"/>
    <w:rsid w:val="00C9517A"/>
    <w:rsid w:val="00C951A5"/>
    <w:rsid w:val="00C951EF"/>
    <w:rsid w:val="00C95791"/>
    <w:rsid w:val="00C9584A"/>
    <w:rsid w:val="00C958AA"/>
    <w:rsid w:val="00C958B9"/>
    <w:rsid w:val="00C95B54"/>
    <w:rsid w:val="00C95C0B"/>
    <w:rsid w:val="00C960FF"/>
    <w:rsid w:val="00C966E0"/>
    <w:rsid w:val="00C96817"/>
    <w:rsid w:val="00C968AE"/>
    <w:rsid w:val="00C968EF"/>
    <w:rsid w:val="00C96CFA"/>
    <w:rsid w:val="00C96DD8"/>
    <w:rsid w:val="00C9725E"/>
    <w:rsid w:val="00C973F8"/>
    <w:rsid w:val="00C974FE"/>
    <w:rsid w:val="00C9759D"/>
    <w:rsid w:val="00C97605"/>
    <w:rsid w:val="00C9785E"/>
    <w:rsid w:val="00C978A4"/>
    <w:rsid w:val="00C97992"/>
    <w:rsid w:val="00C97A91"/>
    <w:rsid w:val="00C97D4C"/>
    <w:rsid w:val="00CA00F0"/>
    <w:rsid w:val="00CA03F4"/>
    <w:rsid w:val="00CA04EA"/>
    <w:rsid w:val="00CA0625"/>
    <w:rsid w:val="00CA0AE0"/>
    <w:rsid w:val="00CA0B0C"/>
    <w:rsid w:val="00CA0D06"/>
    <w:rsid w:val="00CA0D46"/>
    <w:rsid w:val="00CA0D93"/>
    <w:rsid w:val="00CA0EAE"/>
    <w:rsid w:val="00CA0F20"/>
    <w:rsid w:val="00CA1173"/>
    <w:rsid w:val="00CA118C"/>
    <w:rsid w:val="00CA1851"/>
    <w:rsid w:val="00CA1962"/>
    <w:rsid w:val="00CA1B33"/>
    <w:rsid w:val="00CA1BFD"/>
    <w:rsid w:val="00CA2428"/>
    <w:rsid w:val="00CA24CC"/>
    <w:rsid w:val="00CA288D"/>
    <w:rsid w:val="00CA28C7"/>
    <w:rsid w:val="00CA29F2"/>
    <w:rsid w:val="00CA2BAF"/>
    <w:rsid w:val="00CA2D34"/>
    <w:rsid w:val="00CA2DD8"/>
    <w:rsid w:val="00CA2F54"/>
    <w:rsid w:val="00CA30D8"/>
    <w:rsid w:val="00CA3521"/>
    <w:rsid w:val="00CA3538"/>
    <w:rsid w:val="00CA35CE"/>
    <w:rsid w:val="00CA3697"/>
    <w:rsid w:val="00CA3752"/>
    <w:rsid w:val="00CA37FE"/>
    <w:rsid w:val="00CA399F"/>
    <w:rsid w:val="00CA3E41"/>
    <w:rsid w:val="00CA3F95"/>
    <w:rsid w:val="00CA3FD8"/>
    <w:rsid w:val="00CA4777"/>
    <w:rsid w:val="00CA48AF"/>
    <w:rsid w:val="00CA4D3C"/>
    <w:rsid w:val="00CA4D3F"/>
    <w:rsid w:val="00CA4E12"/>
    <w:rsid w:val="00CA4E92"/>
    <w:rsid w:val="00CA53B2"/>
    <w:rsid w:val="00CA5511"/>
    <w:rsid w:val="00CA587B"/>
    <w:rsid w:val="00CA58E8"/>
    <w:rsid w:val="00CA58F3"/>
    <w:rsid w:val="00CA5984"/>
    <w:rsid w:val="00CA5AA3"/>
    <w:rsid w:val="00CA5B85"/>
    <w:rsid w:val="00CA5E5B"/>
    <w:rsid w:val="00CA6013"/>
    <w:rsid w:val="00CA635F"/>
    <w:rsid w:val="00CA652D"/>
    <w:rsid w:val="00CA683A"/>
    <w:rsid w:val="00CA6ADA"/>
    <w:rsid w:val="00CA6D3E"/>
    <w:rsid w:val="00CA6EA3"/>
    <w:rsid w:val="00CA6EE3"/>
    <w:rsid w:val="00CA7196"/>
    <w:rsid w:val="00CA72E3"/>
    <w:rsid w:val="00CA7DDB"/>
    <w:rsid w:val="00CA7EC7"/>
    <w:rsid w:val="00CA7F0B"/>
    <w:rsid w:val="00CA7F54"/>
    <w:rsid w:val="00CB03DF"/>
    <w:rsid w:val="00CB06CD"/>
    <w:rsid w:val="00CB070A"/>
    <w:rsid w:val="00CB0966"/>
    <w:rsid w:val="00CB0D21"/>
    <w:rsid w:val="00CB10FB"/>
    <w:rsid w:val="00CB115E"/>
    <w:rsid w:val="00CB134C"/>
    <w:rsid w:val="00CB14BA"/>
    <w:rsid w:val="00CB155E"/>
    <w:rsid w:val="00CB178C"/>
    <w:rsid w:val="00CB1858"/>
    <w:rsid w:val="00CB1972"/>
    <w:rsid w:val="00CB1B0D"/>
    <w:rsid w:val="00CB1BEF"/>
    <w:rsid w:val="00CB1E6D"/>
    <w:rsid w:val="00CB1F17"/>
    <w:rsid w:val="00CB20FA"/>
    <w:rsid w:val="00CB21DC"/>
    <w:rsid w:val="00CB224A"/>
    <w:rsid w:val="00CB23E3"/>
    <w:rsid w:val="00CB2444"/>
    <w:rsid w:val="00CB25CF"/>
    <w:rsid w:val="00CB260B"/>
    <w:rsid w:val="00CB2827"/>
    <w:rsid w:val="00CB29D6"/>
    <w:rsid w:val="00CB2A40"/>
    <w:rsid w:val="00CB2BFE"/>
    <w:rsid w:val="00CB2C0B"/>
    <w:rsid w:val="00CB308C"/>
    <w:rsid w:val="00CB3150"/>
    <w:rsid w:val="00CB324D"/>
    <w:rsid w:val="00CB32F6"/>
    <w:rsid w:val="00CB36DA"/>
    <w:rsid w:val="00CB383E"/>
    <w:rsid w:val="00CB3CDF"/>
    <w:rsid w:val="00CB3D0D"/>
    <w:rsid w:val="00CB4075"/>
    <w:rsid w:val="00CB4094"/>
    <w:rsid w:val="00CB40F2"/>
    <w:rsid w:val="00CB42C0"/>
    <w:rsid w:val="00CB4337"/>
    <w:rsid w:val="00CB471D"/>
    <w:rsid w:val="00CB4761"/>
    <w:rsid w:val="00CB4840"/>
    <w:rsid w:val="00CB4AEE"/>
    <w:rsid w:val="00CB4D04"/>
    <w:rsid w:val="00CB4ED1"/>
    <w:rsid w:val="00CB4FD8"/>
    <w:rsid w:val="00CB4FF7"/>
    <w:rsid w:val="00CB542B"/>
    <w:rsid w:val="00CB56A7"/>
    <w:rsid w:val="00CB5986"/>
    <w:rsid w:val="00CB5A3C"/>
    <w:rsid w:val="00CB5C6B"/>
    <w:rsid w:val="00CB5EA0"/>
    <w:rsid w:val="00CB5FEA"/>
    <w:rsid w:val="00CB601D"/>
    <w:rsid w:val="00CB61B9"/>
    <w:rsid w:val="00CB63AC"/>
    <w:rsid w:val="00CB66BB"/>
    <w:rsid w:val="00CB67E6"/>
    <w:rsid w:val="00CB6844"/>
    <w:rsid w:val="00CB69DE"/>
    <w:rsid w:val="00CB6B5F"/>
    <w:rsid w:val="00CB6C29"/>
    <w:rsid w:val="00CB70BB"/>
    <w:rsid w:val="00CB719C"/>
    <w:rsid w:val="00CB72DA"/>
    <w:rsid w:val="00CB735B"/>
    <w:rsid w:val="00CB7424"/>
    <w:rsid w:val="00CB7512"/>
    <w:rsid w:val="00CB7825"/>
    <w:rsid w:val="00CB788D"/>
    <w:rsid w:val="00CB7923"/>
    <w:rsid w:val="00CB7949"/>
    <w:rsid w:val="00CB7A20"/>
    <w:rsid w:val="00CB7C83"/>
    <w:rsid w:val="00CB7E8C"/>
    <w:rsid w:val="00CC00EB"/>
    <w:rsid w:val="00CC0225"/>
    <w:rsid w:val="00CC02BC"/>
    <w:rsid w:val="00CC0397"/>
    <w:rsid w:val="00CC0478"/>
    <w:rsid w:val="00CC0843"/>
    <w:rsid w:val="00CC0F19"/>
    <w:rsid w:val="00CC1001"/>
    <w:rsid w:val="00CC1003"/>
    <w:rsid w:val="00CC1035"/>
    <w:rsid w:val="00CC14E7"/>
    <w:rsid w:val="00CC14EA"/>
    <w:rsid w:val="00CC1516"/>
    <w:rsid w:val="00CC1525"/>
    <w:rsid w:val="00CC16EE"/>
    <w:rsid w:val="00CC1709"/>
    <w:rsid w:val="00CC18C3"/>
    <w:rsid w:val="00CC18E7"/>
    <w:rsid w:val="00CC18FB"/>
    <w:rsid w:val="00CC19A1"/>
    <w:rsid w:val="00CC1A5C"/>
    <w:rsid w:val="00CC214A"/>
    <w:rsid w:val="00CC2266"/>
    <w:rsid w:val="00CC229B"/>
    <w:rsid w:val="00CC2499"/>
    <w:rsid w:val="00CC24B3"/>
    <w:rsid w:val="00CC2510"/>
    <w:rsid w:val="00CC2533"/>
    <w:rsid w:val="00CC25DB"/>
    <w:rsid w:val="00CC2710"/>
    <w:rsid w:val="00CC27D1"/>
    <w:rsid w:val="00CC284C"/>
    <w:rsid w:val="00CC285E"/>
    <w:rsid w:val="00CC2972"/>
    <w:rsid w:val="00CC2A55"/>
    <w:rsid w:val="00CC2C66"/>
    <w:rsid w:val="00CC2C9B"/>
    <w:rsid w:val="00CC2D42"/>
    <w:rsid w:val="00CC30AB"/>
    <w:rsid w:val="00CC348B"/>
    <w:rsid w:val="00CC3689"/>
    <w:rsid w:val="00CC3784"/>
    <w:rsid w:val="00CC37DC"/>
    <w:rsid w:val="00CC3B4B"/>
    <w:rsid w:val="00CC3BD7"/>
    <w:rsid w:val="00CC3DBE"/>
    <w:rsid w:val="00CC3EEE"/>
    <w:rsid w:val="00CC410F"/>
    <w:rsid w:val="00CC43E6"/>
    <w:rsid w:val="00CC43FB"/>
    <w:rsid w:val="00CC440F"/>
    <w:rsid w:val="00CC4589"/>
    <w:rsid w:val="00CC47E8"/>
    <w:rsid w:val="00CC484F"/>
    <w:rsid w:val="00CC4BF7"/>
    <w:rsid w:val="00CC4C9E"/>
    <w:rsid w:val="00CC4E0B"/>
    <w:rsid w:val="00CC4E45"/>
    <w:rsid w:val="00CC4E71"/>
    <w:rsid w:val="00CC4EF0"/>
    <w:rsid w:val="00CC5175"/>
    <w:rsid w:val="00CC52CE"/>
    <w:rsid w:val="00CC53A8"/>
    <w:rsid w:val="00CC5696"/>
    <w:rsid w:val="00CC5C89"/>
    <w:rsid w:val="00CC5E80"/>
    <w:rsid w:val="00CC5E8E"/>
    <w:rsid w:val="00CC6415"/>
    <w:rsid w:val="00CC651D"/>
    <w:rsid w:val="00CC6730"/>
    <w:rsid w:val="00CC6819"/>
    <w:rsid w:val="00CC6BD1"/>
    <w:rsid w:val="00CC6C3F"/>
    <w:rsid w:val="00CC6DDE"/>
    <w:rsid w:val="00CC6F78"/>
    <w:rsid w:val="00CC706B"/>
    <w:rsid w:val="00CC716A"/>
    <w:rsid w:val="00CC7323"/>
    <w:rsid w:val="00CC73B6"/>
    <w:rsid w:val="00CC7679"/>
    <w:rsid w:val="00CC7771"/>
    <w:rsid w:val="00CC797E"/>
    <w:rsid w:val="00CC7C42"/>
    <w:rsid w:val="00CC7CBC"/>
    <w:rsid w:val="00CC7F8D"/>
    <w:rsid w:val="00CD012F"/>
    <w:rsid w:val="00CD03B2"/>
    <w:rsid w:val="00CD0411"/>
    <w:rsid w:val="00CD049E"/>
    <w:rsid w:val="00CD04B6"/>
    <w:rsid w:val="00CD0562"/>
    <w:rsid w:val="00CD0A60"/>
    <w:rsid w:val="00CD0BDE"/>
    <w:rsid w:val="00CD0DAE"/>
    <w:rsid w:val="00CD0E75"/>
    <w:rsid w:val="00CD1068"/>
    <w:rsid w:val="00CD11F2"/>
    <w:rsid w:val="00CD11FE"/>
    <w:rsid w:val="00CD13CF"/>
    <w:rsid w:val="00CD1410"/>
    <w:rsid w:val="00CD1535"/>
    <w:rsid w:val="00CD1666"/>
    <w:rsid w:val="00CD1837"/>
    <w:rsid w:val="00CD18F9"/>
    <w:rsid w:val="00CD1903"/>
    <w:rsid w:val="00CD1A4A"/>
    <w:rsid w:val="00CD1C34"/>
    <w:rsid w:val="00CD1EC0"/>
    <w:rsid w:val="00CD237A"/>
    <w:rsid w:val="00CD2481"/>
    <w:rsid w:val="00CD255E"/>
    <w:rsid w:val="00CD25B9"/>
    <w:rsid w:val="00CD2A3B"/>
    <w:rsid w:val="00CD2AFC"/>
    <w:rsid w:val="00CD2CE5"/>
    <w:rsid w:val="00CD2E61"/>
    <w:rsid w:val="00CD2F27"/>
    <w:rsid w:val="00CD2F38"/>
    <w:rsid w:val="00CD311D"/>
    <w:rsid w:val="00CD3614"/>
    <w:rsid w:val="00CD373E"/>
    <w:rsid w:val="00CD3DB5"/>
    <w:rsid w:val="00CD3EAD"/>
    <w:rsid w:val="00CD3EF1"/>
    <w:rsid w:val="00CD406D"/>
    <w:rsid w:val="00CD412A"/>
    <w:rsid w:val="00CD4381"/>
    <w:rsid w:val="00CD4463"/>
    <w:rsid w:val="00CD4513"/>
    <w:rsid w:val="00CD4691"/>
    <w:rsid w:val="00CD4806"/>
    <w:rsid w:val="00CD4814"/>
    <w:rsid w:val="00CD4837"/>
    <w:rsid w:val="00CD4A06"/>
    <w:rsid w:val="00CD4D06"/>
    <w:rsid w:val="00CD4F66"/>
    <w:rsid w:val="00CD5608"/>
    <w:rsid w:val="00CD5895"/>
    <w:rsid w:val="00CD59D1"/>
    <w:rsid w:val="00CD5FD4"/>
    <w:rsid w:val="00CD607C"/>
    <w:rsid w:val="00CD6607"/>
    <w:rsid w:val="00CD67C8"/>
    <w:rsid w:val="00CD6B6A"/>
    <w:rsid w:val="00CD7043"/>
    <w:rsid w:val="00CD7218"/>
    <w:rsid w:val="00CD72A3"/>
    <w:rsid w:val="00CD7315"/>
    <w:rsid w:val="00CD7350"/>
    <w:rsid w:val="00CD73EC"/>
    <w:rsid w:val="00CD766C"/>
    <w:rsid w:val="00CD76EB"/>
    <w:rsid w:val="00CD786C"/>
    <w:rsid w:val="00CD79B2"/>
    <w:rsid w:val="00CD7D67"/>
    <w:rsid w:val="00CE0400"/>
    <w:rsid w:val="00CE0446"/>
    <w:rsid w:val="00CE08B2"/>
    <w:rsid w:val="00CE08DB"/>
    <w:rsid w:val="00CE098C"/>
    <w:rsid w:val="00CE09BC"/>
    <w:rsid w:val="00CE09E8"/>
    <w:rsid w:val="00CE0A0A"/>
    <w:rsid w:val="00CE0B43"/>
    <w:rsid w:val="00CE0D10"/>
    <w:rsid w:val="00CE10B2"/>
    <w:rsid w:val="00CE1127"/>
    <w:rsid w:val="00CE1189"/>
    <w:rsid w:val="00CE12B2"/>
    <w:rsid w:val="00CE1386"/>
    <w:rsid w:val="00CE1439"/>
    <w:rsid w:val="00CE1469"/>
    <w:rsid w:val="00CE1551"/>
    <w:rsid w:val="00CE167C"/>
    <w:rsid w:val="00CE1792"/>
    <w:rsid w:val="00CE1875"/>
    <w:rsid w:val="00CE1932"/>
    <w:rsid w:val="00CE1B5F"/>
    <w:rsid w:val="00CE1C48"/>
    <w:rsid w:val="00CE1CFA"/>
    <w:rsid w:val="00CE1EA8"/>
    <w:rsid w:val="00CE1FEA"/>
    <w:rsid w:val="00CE2215"/>
    <w:rsid w:val="00CE2307"/>
    <w:rsid w:val="00CE23FE"/>
    <w:rsid w:val="00CE256F"/>
    <w:rsid w:val="00CE25A8"/>
    <w:rsid w:val="00CE2782"/>
    <w:rsid w:val="00CE28A1"/>
    <w:rsid w:val="00CE2B56"/>
    <w:rsid w:val="00CE2C5D"/>
    <w:rsid w:val="00CE2EB4"/>
    <w:rsid w:val="00CE2FE8"/>
    <w:rsid w:val="00CE30CF"/>
    <w:rsid w:val="00CE35E5"/>
    <w:rsid w:val="00CE364C"/>
    <w:rsid w:val="00CE3680"/>
    <w:rsid w:val="00CE37AD"/>
    <w:rsid w:val="00CE3913"/>
    <w:rsid w:val="00CE3974"/>
    <w:rsid w:val="00CE3B9C"/>
    <w:rsid w:val="00CE3CCE"/>
    <w:rsid w:val="00CE41BF"/>
    <w:rsid w:val="00CE4333"/>
    <w:rsid w:val="00CE4347"/>
    <w:rsid w:val="00CE437E"/>
    <w:rsid w:val="00CE43A5"/>
    <w:rsid w:val="00CE45C5"/>
    <w:rsid w:val="00CE461E"/>
    <w:rsid w:val="00CE46D9"/>
    <w:rsid w:val="00CE478B"/>
    <w:rsid w:val="00CE4844"/>
    <w:rsid w:val="00CE4877"/>
    <w:rsid w:val="00CE496D"/>
    <w:rsid w:val="00CE4ACE"/>
    <w:rsid w:val="00CE4BAE"/>
    <w:rsid w:val="00CE4C27"/>
    <w:rsid w:val="00CE4CFC"/>
    <w:rsid w:val="00CE4F32"/>
    <w:rsid w:val="00CE51BA"/>
    <w:rsid w:val="00CE545B"/>
    <w:rsid w:val="00CE5547"/>
    <w:rsid w:val="00CE5798"/>
    <w:rsid w:val="00CE5B10"/>
    <w:rsid w:val="00CE5B8D"/>
    <w:rsid w:val="00CE5F25"/>
    <w:rsid w:val="00CE6198"/>
    <w:rsid w:val="00CE6450"/>
    <w:rsid w:val="00CE65B6"/>
    <w:rsid w:val="00CE6786"/>
    <w:rsid w:val="00CE69F9"/>
    <w:rsid w:val="00CE6B9E"/>
    <w:rsid w:val="00CE6FBB"/>
    <w:rsid w:val="00CE709F"/>
    <w:rsid w:val="00CE71A0"/>
    <w:rsid w:val="00CE7346"/>
    <w:rsid w:val="00CE748D"/>
    <w:rsid w:val="00CE7590"/>
    <w:rsid w:val="00CE75F7"/>
    <w:rsid w:val="00CE7731"/>
    <w:rsid w:val="00CE775E"/>
    <w:rsid w:val="00CE77FB"/>
    <w:rsid w:val="00CE797E"/>
    <w:rsid w:val="00CE79FA"/>
    <w:rsid w:val="00CE7A42"/>
    <w:rsid w:val="00CE7C69"/>
    <w:rsid w:val="00CE7CAD"/>
    <w:rsid w:val="00CE7D0C"/>
    <w:rsid w:val="00CE7DC8"/>
    <w:rsid w:val="00CE7F0E"/>
    <w:rsid w:val="00CF000C"/>
    <w:rsid w:val="00CF00B3"/>
    <w:rsid w:val="00CF013E"/>
    <w:rsid w:val="00CF030C"/>
    <w:rsid w:val="00CF041E"/>
    <w:rsid w:val="00CF0426"/>
    <w:rsid w:val="00CF0962"/>
    <w:rsid w:val="00CF09A7"/>
    <w:rsid w:val="00CF0A5F"/>
    <w:rsid w:val="00CF0AAB"/>
    <w:rsid w:val="00CF0B2E"/>
    <w:rsid w:val="00CF0BE8"/>
    <w:rsid w:val="00CF0CB7"/>
    <w:rsid w:val="00CF0E06"/>
    <w:rsid w:val="00CF0EE8"/>
    <w:rsid w:val="00CF0F52"/>
    <w:rsid w:val="00CF11F5"/>
    <w:rsid w:val="00CF1688"/>
    <w:rsid w:val="00CF19C1"/>
    <w:rsid w:val="00CF1AA4"/>
    <w:rsid w:val="00CF1DC2"/>
    <w:rsid w:val="00CF2036"/>
    <w:rsid w:val="00CF2104"/>
    <w:rsid w:val="00CF2121"/>
    <w:rsid w:val="00CF21A8"/>
    <w:rsid w:val="00CF236E"/>
    <w:rsid w:val="00CF250D"/>
    <w:rsid w:val="00CF2681"/>
    <w:rsid w:val="00CF2831"/>
    <w:rsid w:val="00CF2897"/>
    <w:rsid w:val="00CF2B90"/>
    <w:rsid w:val="00CF2B9B"/>
    <w:rsid w:val="00CF2F1E"/>
    <w:rsid w:val="00CF3027"/>
    <w:rsid w:val="00CF31D6"/>
    <w:rsid w:val="00CF343A"/>
    <w:rsid w:val="00CF348F"/>
    <w:rsid w:val="00CF3513"/>
    <w:rsid w:val="00CF3A2E"/>
    <w:rsid w:val="00CF3A91"/>
    <w:rsid w:val="00CF3BC9"/>
    <w:rsid w:val="00CF3D73"/>
    <w:rsid w:val="00CF3D9C"/>
    <w:rsid w:val="00CF3F28"/>
    <w:rsid w:val="00CF3FF2"/>
    <w:rsid w:val="00CF4037"/>
    <w:rsid w:val="00CF44AB"/>
    <w:rsid w:val="00CF451B"/>
    <w:rsid w:val="00CF4522"/>
    <w:rsid w:val="00CF4627"/>
    <w:rsid w:val="00CF4649"/>
    <w:rsid w:val="00CF47DC"/>
    <w:rsid w:val="00CF4838"/>
    <w:rsid w:val="00CF485B"/>
    <w:rsid w:val="00CF4A68"/>
    <w:rsid w:val="00CF4D5A"/>
    <w:rsid w:val="00CF4E82"/>
    <w:rsid w:val="00CF4EFA"/>
    <w:rsid w:val="00CF51F3"/>
    <w:rsid w:val="00CF52EB"/>
    <w:rsid w:val="00CF532C"/>
    <w:rsid w:val="00CF545F"/>
    <w:rsid w:val="00CF55E1"/>
    <w:rsid w:val="00CF5AD6"/>
    <w:rsid w:val="00CF5DC4"/>
    <w:rsid w:val="00CF6108"/>
    <w:rsid w:val="00CF633B"/>
    <w:rsid w:val="00CF651A"/>
    <w:rsid w:val="00CF658A"/>
    <w:rsid w:val="00CF65E6"/>
    <w:rsid w:val="00CF66D4"/>
    <w:rsid w:val="00CF66F4"/>
    <w:rsid w:val="00CF67BC"/>
    <w:rsid w:val="00CF69C8"/>
    <w:rsid w:val="00CF6CBF"/>
    <w:rsid w:val="00CF6DA6"/>
    <w:rsid w:val="00CF7195"/>
    <w:rsid w:val="00CF71F7"/>
    <w:rsid w:val="00CF730C"/>
    <w:rsid w:val="00CF73E2"/>
    <w:rsid w:val="00CF747D"/>
    <w:rsid w:val="00CF77D0"/>
    <w:rsid w:val="00CF7AC3"/>
    <w:rsid w:val="00CF7B1A"/>
    <w:rsid w:val="00D00520"/>
    <w:rsid w:val="00D00713"/>
    <w:rsid w:val="00D00CB7"/>
    <w:rsid w:val="00D00EBF"/>
    <w:rsid w:val="00D00F95"/>
    <w:rsid w:val="00D0116A"/>
    <w:rsid w:val="00D0118D"/>
    <w:rsid w:val="00D0129F"/>
    <w:rsid w:val="00D012E3"/>
    <w:rsid w:val="00D0135E"/>
    <w:rsid w:val="00D015E5"/>
    <w:rsid w:val="00D0172D"/>
    <w:rsid w:val="00D01796"/>
    <w:rsid w:val="00D0190E"/>
    <w:rsid w:val="00D019AC"/>
    <w:rsid w:val="00D01BB0"/>
    <w:rsid w:val="00D01C08"/>
    <w:rsid w:val="00D01C1E"/>
    <w:rsid w:val="00D01C60"/>
    <w:rsid w:val="00D01CF5"/>
    <w:rsid w:val="00D01DC3"/>
    <w:rsid w:val="00D01E28"/>
    <w:rsid w:val="00D01F25"/>
    <w:rsid w:val="00D0207A"/>
    <w:rsid w:val="00D02362"/>
    <w:rsid w:val="00D023E8"/>
    <w:rsid w:val="00D02486"/>
    <w:rsid w:val="00D024E4"/>
    <w:rsid w:val="00D0253C"/>
    <w:rsid w:val="00D0257D"/>
    <w:rsid w:val="00D0273F"/>
    <w:rsid w:val="00D02778"/>
    <w:rsid w:val="00D0282B"/>
    <w:rsid w:val="00D02C6E"/>
    <w:rsid w:val="00D02D01"/>
    <w:rsid w:val="00D03090"/>
    <w:rsid w:val="00D03313"/>
    <w:rsid w:val="00D0346F"/>
    <w:rsid w:val="00D034A0"/>
    <w:rsid w:val="00D037AA"/>
    <w:rsid w:val="00D038B7"/>
    <w:rsid w:val="00D038DF"/>
    <w:rsid w:val="00D039CC"/>
    <w:rsid w:val="00D03D0C"/>
    <w:rsid w:val="00D03DDF"/>
    <w:rsid w:val="00D03E2E"/>
    <w:rsid w:val="00D03F0F"/>
    <w:rsid w:val="00D041CD"/>
    <w:rsid w:val="00D04223"/>
    <w:rsid w:val="00D042F1"/>
    <w:rsid w:val="00D043CA"/>
    <w:rsid w:val="00D043EA"/>
    <w:rsid w:val="00D044ED"/>
    <w:rsid w:val="00D04731"/>
    <w:rsid w:val="00D04A05"/>
    <w:rsid w:val="00D04CA9"/>
    <w:rsid w:val="00D04E7E"/>
    <w:rsid w:val="00D04FAE"/>
    <w:rsid w:val="00D050B5"/>
    <w:rsid w:val="00D0512C"/>
    <w:rsid w:val="00D0532F"/>
    <w:rsid w:val="00D053A6"/>
    <w:rsid w:val="00D053B0"/>
    <w:rsid w:val="00D05434"/>
    <w:rsid w:val="00D0555D"/>
    <w:rsid w:val="00D05606"/>
    <w:rsid w:val="00D05683"/>
    <w:rsid w:val="00D05856"/>
    <w:rsid w:val="00D058F9"/>
    <w:rsid w:val="00D0592C"/>
    <w:rsid w:val="00D059CE"/>
    <w:rsid w:val="00D061EF"/>
    <w:rsid w:val="00D06203"/>
    <w:rsid w:val="00D0629E"/>
    <w:rsid w:val="00D0653F"/>
    <w:rsid w:val="00D066CF"/>
    <w:rsid w:val="00D06771"/>
    <w:rsid w:val="00D06C1F"/>
    <w:rsid w:val="00D06C4B"/>
    <w:rsid w:val="00D074D9"/>
    <w:rsid w:val="00D07524"/>
    <w:rsid w:val="00D07816"/>
    <w:rsid w:val="00D07849"/>
    <w:rsid w:val="00D079D8"/>
    <w:rsid w:val="00D079DB"/>
    <w:rsid w:val="00D07D01"/>
    <w:rsid w:val="00D07D5F"/>
    <w:rsid w:val="00D07D6D"/>
    <w:rsid w:val="00D07DC9"/>
    <w:rsid w:val="00D100DA"/>
    <w:rsid w:val="00D1037D"/>
    <w:rsid w:val="00D1040C"/>
    <w:rsid w:val="00D1040D"/>
    <w:rsid w:val="00D10425"/>
    <w:rsid w:val="00D10598"/>
    <w:rsid w:val="00D1059F"/>
    <w:rsid w:val="00D1083C"/>
    <w:rsid w:val="00D109AF"/>
    <w:rsid w:val="00D10D65"/>
    <w:rsid w:val="00D10D6A"/>
    <w:rsid w:val="00D10F11"/>
    <w:rsid w:val="00D10FA4"/>
    <w:rsid w:val="00D113A5"/>
    <w:rsid w:val="00D113B7"/>
    <w:rsid w:val="00D11438"/>
    <w:rsid w:val="00D1152E"/>
    <w:rsid w:val="00D1158D"/>
    <w:rsid w:val="00D11821"/>
    <w:rsid w:val="00D11860"/>
    <w:rsid w:val="00D1188F"/>
    <w:rsid w:val="00D11927"/>
    <w:rsid w:val="00D11D4F"/>
    <w:rsid w:val="00D120FA"/>
    <w:rsid w:val="00D12267"/>
    <w:rsid w:val="00D124A9"/>
    <w:rsid w:val="00D13043"/>
    <w:rsid w:val="00D13073"/>
    <w:rsid w:val="00D13093"/>
    <w:rsid w:val="00D131AF"/>
    <w:rsid w:val="00D131E6"/>
    <w:rsid w:val="00D133D1"/>
    <w:rsid w:val="00D133F5"/>
    <w:rsid w:val="00D13440"/>
    <w:rsid w:val="00D134CE"/>
    <w:rsid w:val="00D134E9"/>
    <w:rsid w:val="00D136CD"/>
    <w:rsid w:val="00D13867"/>
    <w:rsid w:val="00D13E51"/>
    <w:rsid w:val="00D14414"/>
    <w:rsid w:val="00D14725"/>
    <w:rsid w:val="00D14965"/>
    <w:rsid w:val="00D14AB8"/>
    <w:rsid w:val="00D14C5E"/>
    <w:rsid w:val="00D14C79"/>
    <w:rsid w:val="00D14F3D"/>
    <w:rsid w:val="00D15128"/>
    <w:rsid w:val="00D15930"/>
    <w:rsid w:val="00D15ABC"/>
    <w:rsid w:val="00D15B38"/>
    <w:rsid w:val="00D160BD"/>
    <w:rsid w:val="00D16237"/>
    <w:rsid w:val="00D162C2"/>
    <w:rsid w:val="00D16359"/>
    <w:rsid w:val="00D16590"/>
    <w:rsid w:val="00D16B0E"/>
    <w:rsid w:val="00D16C6C"/>
    <w:rsid w:val="00D16E42"/>
    <w:rsid w:val="00D16E96"/>
    <w:rsid w:val="00D16F16"/>
    <w:rsid w:val="00D1739C"/>
    <w:rsid w:val="00D17745"/>
    <w:rsid w:val="00D17827"/>
    <w:rsid w:val="00D1794E"/>
    <w:rsid w:val="00D203C0"/>
    <w:rsid w:val="00D20487"/>
    <w:rsid w:val="00D20615"/>
    <w:rsid w:val="00D206E0"/>
    <w:rsid w:val="00D20D00"/>
    <w:rsid w:val="00D20D4B"/>
    <w:rsid w:val="00D20E35"/>
    <w:rsid w:val="00D20EC5"/>
    <w:rsid w:val="00D20EF1"/>
    <w:rsid w:val="00D2104B"/>
    <w:rsid w:val="00D21067"/>
    <w:rsid w:val="00D211CC"/>
    <w:rsid w:val="00D21525"/>
    <w:rsid w:val="00D21621"/>
    <w:rsid w:val="00D21702"/>
    <w:rsid w:val="00D21976"/>
    <w:rsid w:val="00D21AEB"/>
    <w:rsid w:val="00D21C6C"/>
    <w:rsid w:val="00D21D73"/>
    <w:rsid w:val="00D2200B"/>
    <w:rsid w:val="00D220E8"/>
    <w:rsid w:val="00D223F8"/>
    <w:rsid w:val="00D224B4"/>
    <w:rsid w:val="00D224F8"/>
    <w:rsid w:val="00D22512"/>
    <w:rsid w:val="00D22537"/>
    <w:rsid w:val="00D22783"/>
    <w:rsid w:val="00D22A42"/>
    <w:rsid w:val="00D22C7F"/>
    <w:rsid w:val="00D22CE6"/>
    <w:rsid w:val="00D22D25"/>
    <w:rsid w:val="00D22EAD"/>
    <w:rsid w:val="00D22F00"/>
    <w:rsid w:val="00D2327C"/>
    <w:rsid w:val="00D23433"/>
    <w:rsid w:val="00D234BA"/>
    <w:rsid w:val="00D2352A"/>
    <w:rsid w:val="00D2362D"/>
    <w:rsid w:val="00D23652"/>
    <w:rsid w:val="00D23665"/>
    <w:rsid w:val="00D236AE"/>
    <w:rsid w:val="00D239E5"/>
    <w:rsid w:val="00D23AC6"/>
    <w:rsid w:val="00D23AD3"/>
    <w:rsid w:val="00D23E4D"/>
    <w:rsid w:val="00D23F25"/>
    <w:rsid w:val="00D23F52"/>
    <w:rsid w:val="00D23FE3"/>
    <w:rsid w:val="00D23FF8"/>
    <w:rsid w:val="00D241F3"/>
    <w:rsid w:val="00D24481"/>
    <w:rsid w:val="00D24976"/>
    <w:rsid w:val="00D24BFA"/>
    <w:rsid w:val="00D24E98"/>
    <w:rsid w:val="00D24EEC"/>
    <w:rsid w:val="00D25355"/>
    <w:rsid w:val="00D25421"/>
    <w:rsid w:val="00D254A6"/>
    <w:rsid w:val="00D257AB"/>
    <w:rsid w:val="00D257C7"/>
    <w:rsid w:val="00D257CB"/>
    <w:rsid w:val="00D25AD5"/>
    <w:rsid w:val="00D25D73"/>
    <w:rsid w:val="00D25D85"/>
    <w:rsid w:val="00D25E19"/>
    <w:rsid w:val="00D25ECC"/>
    <w:rsid w:val="00D26039"/>
    <w:rsid w:val="00D26329"/>
    <w:rsid w:val="00D263C4"/>
    <w:rsid w:val="00D2646C"/>
    <w:rsid w:val="00D267FD"/>
    <w:rsid w:val="00D26A19"/>
    <w:rsid w:val="00D26A1A"/>
    <w:rsid w:val="00D26C77"/>
    <w:rsid w:val="00D2723A"/>
    <w:rsid w:val="00D274BC"/>
    <w:rsid w:val="00D276B6"/>
    <w:rsid w:val="00D27792"/>
    <w:rsid w:val="00D278CF"/>
    <w:rsid w:val="00D278FF"/>
    <w:rsid w:val="00D27AA2"/>
    <w:rsid w:val="00D27AE4"/>
    <w:rsid w:val="00D27B22"/>
    <w:rsid w:val="00D27BB3"/>
    <w:rsid w:val="00D27F3C"/>
    <w:rsid w:val="00D2D831"/>
    <w:rsid w:val="00D3008E"/>
    <w:rsid w:val="00D30186"/>
    <w:rsid w:val="00D30344"/>
    <w:rsid w:val="00D30505"/>
    <w:rsid w:val="00D306DA"/>
    <w:rsid w:val="00D308FA"/>
    <w:rsid w:val="00D30B0F"/>
    <w:rsid w:val="00D30B96"/>
    <w:rsid w:val="00D30CB2"/>
    <w:rsid w:val="00D30D39"/>
    <w:rsid w:val="00D30F03"/>
    <w:rsid w:val="00D31213"/>
    <w:rsid w:val="00D313BE"/>
    <w:rsid w:val="00D3163D"/>
    <w:rsid w:val="00D3176C"/>
    <w:rsid w:val="00D31850"/>
    <w:rsid w:val="00D318D9"/>
    <w:rsid w:val="00D31B04"/>
    <w:rsid w:val="00D31DEF"/>
    <w:rsid w:val="00D31FF4"/>
    <w:rsid w:val="00D322B0"/>
    <w:rsid w:val="00D32448"/>
    <w:rsid w:val="00D3255B"/>
    <w:rsid w:val="00D325D4"/>
    <w:rsid w:val="00D327A5"/>
    <w:rsid w:val="00D327E4"/>
    <w:rsid w:val="00D3288B"/>
    <w:rsid w:val="00D329FA"/>
    <w:rsid w:val="00D32C69"/>
    <w:rsid w:val="00D32CF6"/>
    <w:rsid w:val="00D33364"/>
    <w:rsid w:val="00D33531"/>
    <w:rsid w:val="00D3378E"/>
    <w:rsid w:val="00D33846"/>
    <w:rsid w:val="00D3391E"/>
    <w:rsid w:val="00D33B9F"/>
    <w:rsid w:val="00D33D00"/>
    <w:rsid w:val="00D33D64"/>
    <w:rsid w:val="00D33F28"/>
    <w:rsid w:val="00D33FE1"/>
    <w:rsid w:val="00D3492B"/>
    <w:rsid w:val="00D34954"/>
    <w:rsid w:val="00D34EAA"/>
    <w:rsid w:val="00D34EE7"/>
    <w:rsid w:val="00D34F06"/>
    <w:rsid w:val="00D3531C"/>
    <w:rsid w:val="00D354D1"/>
    <w:rsid w:val="00D3554A"/>
    <w:rsid w:val="00D35689"/>
    <w:rsid w:val="00D35947"/>
    <w:rsid w:val="00D35B19"/>
    <w:rsid w:val="00D35E0B"/>
    <w:rsid w:val="00D35ED4"/>
    <w:rsid w:val="00D36252"/>
    <w:rsid w:val="00D365EB"/>
    <w:rsid w:val="00D36662"/>
    <w:rsid w:val="00D366FB"/>
    <w:rsid w:val="00D36853"/>
    <w:rsid w:val="00D368A9"/>
    <w:rsid w:val="00D3694B"/>
    <w:rsid w:val="00D36B49"/>
    <w:rsid w:val="00D36C30"/>
    <w:rsid w:val="00D36C7B"/>
    <w:rsid w:val="00D36CBB"/>
    <w:rsid w:val="00D36CBF"/>
    <w:rsid w:val="00D36DDC"/>
    <w:rsid w:val="00D36E24"/>
    <w:rsid w:val="00D3712D"/>
    <w:rsid w:val="00D37132"/>
    <w:rsid w:val="00D373F5"/>
    <w:rsid w:val="00D37773"/>
    <w:rsid w:val="00D37796"/>
    <w:rsid w:val="00D37799"/>
    <w:rsid w:val="00D37A0B"/>
    <w:rsid w:val="00D37B35"/>
    <w:rsid w:val="00D37BC1"/>
    <w:rsid w:val="00D37F4E"/>
    <w:rsid w:val="00D37F71"/>
    <w:rsid w:val="00D402C2"/>
    <w:rsid w:val="00D40342"/>
    <w:rsid w:val="00D40641"/>
    <w:rsid w:val="00D409F5"/>
    <w:rsid w:val="00D40B17"/>
    <w:rsid w:val="00D40DA4"/>
    <w:rsid w:val="00D40FD0"/>
    <w:rsid w:val="00D41030"/>
    <w:rsid w:val="00D410B0"/>
    <w:rsid w:val="00D410D6"/>
    <w:rsid w:val="00D41170"/>
    <w:rsid w:val="00D41280"/>
    <w:rsid w:val="00D41666"/>
    <w:rsid w:val="00D41BDD"/>
    <w:rsid w:val="00D41D17"/>
    <w:rsid w:val="00D41DFF"/>
    <w:rsid w:val="00D41E48"/>
    <w:rsid w:val="00D41F5B"/>
    <w:rsid w:val="00D41FA7"/>
    <w:rsid w:val="00D42151"/>
    <w:rsid w:val="00D4231E"/>
    <w:rsid w:val="00D424C6"/>
    <w:rsid w:val="00D4259E"/>
    <w:rsid w:val="00D428D0"/>
    <w:rsid w:val="00D42A80"/>
    <w:rsid w:val="00D42BA5"/>
    <w:rsid w:val="00D42CDE"/>
    <w:rsid w:val="00D43030"/>
    <w:rsid w:val="00D431BD"/>
    <w:rsid w:val="00D434AE"/>
    <w:rsid w:val="00D435B9"/>
    <w:rsid w:val="00D4366F"/>
    <w:rsid w:val="00D4375C"/>
    <w:rsid w:val="00D43820"/>
    <w:rsid w:val="00D43A2F"/>
    <w:rsid w:val="00D43BAB"/>
    <w:rsid w:val="00D43CC9"/>
    <w:rsid w:val="00D43D97"/>
    <w:rsid w:val="00D43E59"/>
    <w:rsid w:val="00D43EDC"/>
    <w:rsid w:val="00D446AC"/>
    <w:rsid w:val="00D447D9"/>
    <w:rsid w:val="00D4481F"/>
    <w:rsid w:val="00D448AD"/>
    <w:rsid w:val="00D449C7"/>
    <w:rsid w:val="00D44D42"/>
    <w:rsid w:val="00D44D4F"/>
    <w:rsid w:val="00D44E2F"/>
    <w:rsid w:val="00D44EEB"/>
    <w:rsid w:val="00D44EF6"/>
    <w:rsid w:val="00D4504A"/>
    <w:rsid w:val="00D45209"/>
    <w:rsid w:val="00D45342"/>
    <w:rsid w:val="00D45455"/>
    <w:rsid w:val="00D457A2"/>
    <w:rsid w:val="00D458D5"/>
    <w:rsid w:val="00D4590C"/>
    <w:rsid w:val="00D45A16"/>
    <w:rsid w:val="00D45B1C"/>
    <w:rsid w:val="00D45E98"/>
    <w:rsid w:val="00D45FB6"/>
    <w:rsid w:val="00D45FE7"/>
    <w:rsid w:val="00D46116"/>
    <w:rsid w:val="00D46180"/>
    <w:rsid w:val="00D462C6"/>
    <w:rsid w:val="00D463BB"/>
    <w:rsid w:val="00D46506"/>
    <w:rsid w:val="00D46617"/>
    <w:rsid w:val="00D46811"/>
    <w:rsid w:val="00D46A5B"/>
    <w:rsid w:val="00D46B85"/>
    <w:rsid w:val="00D46BA0"/>
    <w:rsid w:val="00D46EB9"/>
    <w:rsid w:val="00D46F2D"/>
    <w:rsid w:val="00D4731D"/>
    <w:rsid w:val="00D47627"/>
    <w:rsid w:val="00D476A0"/>
    <w:rsid w:val="00D47716"/>
    <w:rsid w:val="00D47C74"/>
    <w:rsid w:val="00D47EC0"/>
    <w:rsid w:val="00D47F55"/>
    <w:rsid w:val="00D47FDE"/>
    <w:rsid w:val="00D50041"/>
    <w:rsid w:val="00D50142"/>
    <w:rsid w:val="00D5050B"/>
    <w:rsid w:val="00D505B2"/>
    <w:rsid w:val="00D50604"/>
    <w:rsid w:val="00D50657"/>
    <w:rsid w:val="00D5097E"/>
    <w:rsid w:val="00D50BAC"/>
    <w:rsid w:val="00D50BC6"/>
    <w:rsid w:val="00D50DD9"/>
    <w:rsid w:val="00D50F48"/>
    <w:rsid w:val="00D51187"/>
    <w:rsid w:val="00D5129D"/>
    <w:rsid w:val="00D5135C"/>
    <w:rsid w:val="00D516F1"/>
    <w:rsid w:val="00D51B19"/>
    <w:rsid w:val="00D51B5C"/>
    <w:rsid w:val="00D51C59"/>
    <w:rsid w:val="00D51EF6"/>
    <w:rsid w:val="00D5227E"/>
    <w:rsid w:val="00D52522"/>
    <w:rsid w:val="00D5255E"/>
    <w:rsid w:val="00D5278C"/>
    <w:rsid w:val="00D52896"/>
    <w:rsid w:val="00D528F6"/>
    <w:rsid w:val="00D529CA"/>
    <w:rsid w:val="00D52A9D"/>
    <w:rsid w:val="00D530FA"/>
    <w:rsid w:val="00D53363"/>
    <w:rsid w:val="00D533A3"/>
    <w:rsid w:val="00D533EC"/>
    <w:rsid w:val="00D53769"/>
    <w:rsid w:val="00D538D8"/>
    <w:rsid w:val="00D53940"/>
    <w:rsid w:val="00D53960"/>
    <w:rsid w:val="00D53A30"/>
    <w:rsid w:val="00D53B90"/>
    <w:rsid w:val="00D53E62"/>
    <w:rsid w:val="00D53EE8"/>
    <w:rsid w:val="00D54019"/>
    <w:rsid w:val="00D5405F"/>
    <w:rsid w:val="00D54129"/>
    <w:rsid w:val="00D54146"/>
    <w:rsid w:val="00D541B4"/>
    <w:rsid w:val="00D542DD"/>
    <w:rsid w:val="00D54374"/>
    <w:rsid w:val="00D5445A"/>
    <w:rsid w:val="00D54ACF"/>
    <w:rsid w:val="00D54B07"/>
    <w:rsid w:val="00D54B27"/>
    <w:rsid w:val="00D54CC3"/>
    <w:rsid w:val="00D55098"/>
    <w:rsid w:val="00D551BB"/>
    <w:rsid w:val="00D55246"/>
    <w:rsid w:val="00D554E4"/>
    <w:rsid w:val="00D55573"/>
    <w:rsid w:val="00D558C7"/>
    <w:rsid w:val="00D559CF"/>
    <w:rsid w:val="00D559EB"/>
    <w:rsid w:val="00D55CF4"/>
    <w:rsid w:val="00D562B9"/>
    <w:rsid w:val="00D566E5"/>
    <w:rsid w:val="00D56983"/>
    <w:rsid w:val="00D56B20"/>
    <w:rsid w:val="00D56B79"/>
    <w:rsid w:val="00D56E9A"/>
    <w:rsid w:val="00D56FFB"/>
    <w:rsid w:val="00D570BD"/>
    <w:rsid w:val="00D576BD"/>
    <w:rsid w:val="00D578D5"/>
    <w:rsid w:val="00D57957"/>
    <w:rsid w:val="00D57986"/>
    <w:rsid w:val="00D57A1E"/>
    <w:rsid w:val="00D57BCB"/>
    <w:rsid w:val="00D57C50"/>
    <w:rsid w:val="00D57CA7"/>
    <w:rsid w:val="00D57DAA"/>
    <w:rsid w:val="00D57DB7"/>
    <w:rsid w:val="00D57E04"/>
    <w:rsid w:val="00D6027C"/>
    <w:rsid w:val="00D60400"/>
    <w:rsid w:val="00D60411"/>
    <w:rsid w:val="00D60764"/>
    <w:rsid w:val="00D60804"/>
    <w:rsid w:val="00D60876"/>
    <w:rsid w:val="00D609CE"/>
    <w:rsid w:val="00D60D9F"/>
    <w:rsid w:val="00D60DA5"/>
    <w:rsid w:val="00D60DC7"/>
    <w:rsid w:val="00D61052"/>
    <w:rsid w:val="00D611DB"/>
    <w:rsid w:val="00D6141F"/>
    <w:rsid w:val="00D61534"/>
    <w:rsid w:val="00D6169A"/>
    <w:rsid w:val="00D61811"/>
    <w:rsid w:val="00D618B8"/>
    <w:rsid w:val="00D61AC7"/>
    <w:rsid w:val="00D61BAE"/>
    <w:rsid w:val="00D61C00"/>
    <w:rsid w:val="00D61C12"/>
    <w:rsid w:val="00D61EE2"/>
    <w:rsid w:val="00D6200E"/>
    <w:rsid w:val="00D620FB"/>
    <w:rsid w:val="00D6221B"/>
    <w:rsid w:val="00D62380"/>
    <w:rsid w:val="00D623BB"/>
    <w:rsid w:val="00D623E2"/>
    <w:rsid w:val="00D6255B"/>
    <w:rsid w:val="00D6280D"/>
    <w:rsid w:val="00D6284B"/>
    <w:rsid w:val="00D62A34"/>
    <w:rsid w:val="00D62A3B"/>
    <w:rsid w:val="00D62B82"/>
    <w:rsid w:val="00D62D85"/>
    <w:rsid w:val="00D62DE7"/>
    <w:rsid w:val="00D62E05"/>
    <w:rsid w:val="00D63009"/>
    <w:rsid w:val="00D630DB"/>
    <w:rsid w:val="00D63257"/>
    <w:rsid w:val="00D63272"/>
    <w:rsid w:val="00D632EB"/>
    <w:rsid w:val="00D6332D"/>
    <w:rsid w:val="00D6354D"/>
    <w:rsid w:val="00D635D3"/>
    <w:rsid w:val="00D635FD"/>
    <w:rsid w:val="00D63675"/>
    <w:rsid w:val="00D63697"/>
    <w:rsid w:val="00D63B55"/>
    <w:rsid w:val="00D63C6A"/>
    <w:rsid w:val="00D63D41"/>
    <w:rsid w:val="00D63F28"/>
    <w:rsid w:val="00D64010"/>
    <w:rsid w:val="00D6405E"/>
    <w:rsid w:val="00D64164"/>
    <w:rsid w:val="00D64174"/>
    <w:rsid w:val="00D64495"/>
    <w:rsid w:val="00D64564"/>
    <w:rsid w:val="00D64602"/>
    <w:rsid w:val="00D6469F"/>
    <w:rsid w:val="00D64762"/>
    <w:rsid w:val="00D647F4"/>
    <w:rsid w:val="00D647F5"/>
    <w:rsid w:val="00D649B6"/>
    <w:rsid w:val="00D64B46"/>
    <w:rsid w:val="00D64C75"/>
    <w:rsid w:val="00D64C91"/>
    <w:rsid w:val="00D64F33"/>
    <w:rsid w:val="00D6521B"/>
    <w:rsid w:val="00D65376"/>
    <w:rsid w:val="00D6545C"/>
    <w:rsid w:val="00D654E5"/>
    <w:rsid w:val="00D65682"/>
    <w:rsid w:val="00D65A35"/>
    <w:rsid w:val="00D65F27"/>
    <w:rsid w:val="00D65F96"/>
    <w:rsid w:val="00D6658B"/>
    <w:rsid w:val="00D6672E"/>
    <w:rsid w:val="00D66913"/>
    <w:rsid w:val="00D669AE"/>
    <w:rsid w:val="00D66B0C"/>
    <w:rsid w:val="00D67228"/>
    <w:rsid w:val="00D6746C"/>
    <w:rsid w:val="00D67506"/>
    <w:rsid w:val="00D6751E"/>
    <w:rsid w:val="00D6768F"/>
    <w:rsid w:val="00D676C0"/>
    <w:rsid w:val="00D67B25"/>
    <w:rsid w:val="00D67C82"/>
    <w:rsid w:val="00D67DDB"/>
    <w:rsid w:val="00D70093"/>
    <w:rsid w:val="00D700CD"/>
    <w:rsid w:val="00D70212"/>
    <w:rsid w:val="00D7032B"/>
    <w:rsid w:val="00D7032E"/>
    <w:rsid w:val="00D70343"/>
    <w:rsid w:val="00D7042B"/>
    <w:rsid w:val="00D7043D"/>
    <w:rsid w:val="00D704F0"/>
    <w:rsid w:val="00D707A5"/>
    <w:rsid w:val="00D707AC"/>
    <w:rsid w:val="00D7086B"/>
    <w:rsid w:val="00D70963"/>
    <w:rsid w:val="00D70A8C"/>
    <w:rsid w:val="00D70DC9"/>
    <w:rsid w:val="00D71020"/>
    <w:rsid w:val="00D711E6"/>
    <w:rsid w:val="00D713AE"/>
    <w:rsid w:val="00D7156F"/>
    <w:rsid w:val="00D717B1"/>
    <w:rsid w:val="00D719C4"/>
    <w:rsid w:val="00D71BC6"/>
    <w:rsid w:val="00D71D42"/>
    <w:rsid w:val="00D71E81"/>
    <w:rsid w:val="00D721AF"/>
    <w:rsid w:val="00D7225F"/>
    <w:rsid w:val="00D724A7"/>
    <w:rsid w:val="00D72514"/>
    <w:rsid w:val="00D727E1"/>
    <w:rsid w:val="00D728F6"/>
    <w:rsid w:val="00D72B88"/>
    <w:rsid w:val="00D72ED1"/>
    <w:rsid w:val="00D72F93"/>
    <w:rsid w:val="00D7303B"/>
    <w:rsid w:val="00D73070"/>
    <w:rsid w:val="00D7323D"/>
    <w:rsid w:val="00D73453"/>
    <w:rsid w:val="00D73562"/>
    <w:rsid w:val="00D73586"/>
    <w:rsid w:val="00D73633"/>
    <w:rsid w:val="00D736FB"/>
    <w:rsid w:val="00D73981"/>
    <w:rsid w:val="00D73A2A"/>
    <w:rsid w:val="00D73CFD"/>
    <w:rsid w:val="00D73D0F"/>
    <w:rsid w:val="00D73D34"/>
    <w:rsid w:val="00D73DA1"/>
    <w:rsid w:val="00D73E36"/>
    <w:rsid w:val="00D73FD8"/>
    <w:rsid w:val="00D74104"/>
    <w:rsid w:val="00D741AF"/>
    <w:rsid w:val="00D744A3"/>
    <w:rsid w:val="00D744B4"/>
    <w:rsid w:val="00D74606"/>
    <w:rsid w:val="00D74B7E"/>
    <w:rsid w:val="00D74C3B"/>
    <w:rsid w:val="00D74D3E"/>
    <w:rsid w:val="00D74DAA"/>
    <w:rsid w:val="00D74ECB"/>
    <w:rsid w:val="00D7516A"/>
    <w:rsid w:val="00D752ED"/>
    <w:rsid w:val="00D753B7"/>
    <w:rsid w:val="00D75408"/>
    <w:rsid w:val="00D75718"/>
    <w:rsid w:val="00D75882"/>
    <w:rsid w:val="00D758D7"/>
    <w:rsid w:val="00D7595C"/>
    <w:rsid w:val="00D7597D"/>
    <w:rsid w:val="00D75AC1"/>
    <w:rsid w:val="00D75DD0"/>
    <w:rsid w:val="00D75FD0"/>
    <w:rsid w:val="00D76006"/>
    <w:rsid w:val="00D761D8"/>
    <w:rsid w:val="00D76621"/>
    <w:rsid w:val="00D76ACF"/>
    <w:rsid w:val="00D76AEB"/>
    <w:rsid w:val="00D76CA5"/>
    <w:rsid w:val="00D76D11"/>
    <w:rsid w:val="00D76DDB"/>
    <w:rsid w:val="00D76DF2"/>
    <w:rsid w:val="00D76F5F"/>
    <w:rsid w:val="00D76FCF"/>
    <w:rsid w:val="00D7708B"/>
    <w:rsid w:val="00D77126"/>
    <w:rsid w:val="00D77198"/>
    <w:rsid w:val="00D77584"/>
    <w:rsid w:val="00D775D0"/>
    <w:rsid w:val="00D777C1"/>
    <w:rsid w:val="00D779C4"/>
    <w:rsid w:val="00D77C80"/>
    <w:rsid w:val="00D77D7B"/>
    <w:rsid w:val="00D77EB8"/>
    <w:rsid w:val="00D77F11"/>
    <w:rsid w:val="00D77F26"/>
    <w:rsid w:val="00D800F6"/>
    <w:rsid w:val="00D80478"/>
    <w:rsid w:val="00D80534"/>
    <w:rsid w:val="00D80590"/>
    <w:rsid w:val="00D8066A"/>
    <w:rsid w:val="00D806CC"/>
    <w:rsid w:val="00D807E5"/>
    <w:rsid w:val="00D808F9"/>
    <w:rsid w:val="00D8091F"/>
    <w:rsid w:val="00D80992"/>
    <w:rsid w:val="00D80B5D"/>
    <w:rsid w:val="00D80C1F"/>
    <w:rsid w:val="00D80D1A"/>
    <w:rsid w:val="00D80E2D"/>
    <w:rsid w:val="00D80E39"/>
    <w:rsid w:val="00D80F08"/>
    <w:rsid w:val="00D81020"/>
    <w:rsid w:val="00D81492"/>
    <w:rsid w:val="00D81574"/>
    <w:rsid w:val="00D81791"/>
    <w:rsid w:val="00D81A0E"/>
    <w:rsid w:val="00D81A20"/>
    <w:rsid w:val="00D822EF"/>
    <w:rsid w:val="00D8237F"/>
    <w:rsid w:val="00D8245D"/>
    <w:rsid w:val="00D82929"/>
    <w:rsid w:val="00D82CC3"/>
    <w:rsid w:val="00D82FA1"/>
    <w:rsid w:val="00D83047"/>
    <w:rsid w:val="00D832B2"/>
    <w:rsid w:val="00D83319"/>
    <w:rsid w:val="00D83511"/>
    <w:rsid w:val="00D83528"/>
    <w:rsid w:val="00D83665"/>
    <w:rsid w:val="00D83784"/>
    <w:rsid w:val="00D83953"/>
    <w:rsid w:val="00D83A2F"/>
    <w:rsid w:val="00D83A89"/>
    <w:rsid w:val="00D83B8D"/>
    <w:rsid w:val="00D83D3C"/>
    <w:rsid w:val="00D84012"/>
    <w:rsid w:val="00D8447F"/>
    <w:rsid w:val="00D844E8"/>
    <w:rsid w:val="00D844EA"/>
    <w:rsid w:val="00D8452A"/>
    <w:rsid w:val="00D84633"/>
    <w:rsid w:val="00D847F5"/>
    <w:rsid w:val="00D84927"/>
    <w:rsid w:val="00D84C5B"/>
    <w:rsid w:val="00D84E34"/>
    <w:rsid w:val="00D84F72"/>
    <w:rsid w:val="00D8503D"/>
    <w:rsid w:val="00D8510F"/>
    <w:rsid w:val="00D8511B"/>
    <w:rsid w:val="00D851D7"/>
    <w:rsid w:val="00D853D4"/>
    <w:rsid w:val="00D85442"/>
    <w:rsid w:val="00D854F9"/>
    <w:rsid w:val="00D85504"/>
    <w:rsid w:val="00D85525"/>
    <w:rsid w:val="00D8553F"/>
    <w:rsid w:val="00D855C4"/>
    <w:rsid w:val="00D85657"/>
    <w:rsid w:val="00D85A5F"/>
    <w:rsid w:val="00D85FB3"/>
    <w:rsid w:val="00D86039"/>
    <w:rsid w:val="00D86115"/>
    <w:rsid w:val="00D861F2"/>
    <w:rsid w:val="00D864FD"/>
    <w:rsid w:val="00D86C31"/>
    <w:rsid w:val="00D86DEC"/>
    <w:rsid w:val="00D86E4C"/>
    <w:rsid w:val="00D8705F"/>
    <w:rsid w:val="00D87158"/>
    <w:rsid w:val="00D8721B"/>
    <w:rsid w:val="00D8722F"/>
    <w:rsid w:val="00D87397"/>
    <w:rsid w:val="00D873BF"/>
    <w:rsid w:val="00D87533"/>
    <w:rsid w:val="00D87647"/>
    <w:rsid w:val="00D878A7"/>
    <w:rsid w:val="00D87A9A"/>
    <w:rsid w:val="00D87DAD"/>
    <w:rsid w:val="00D87F94"/>
    <w:rsid w:val="00D90248"/>
    <w:rsid w:val="00D90519"/>
    <w:rsid w:val="00D90541"/>
    <w:rsid w:val="00D905CA"/>
    <w:rsid w:val="00D906E5"/>
    <w:rsid w:val="00D90E64"/>
    <w:rsid w:val="00D91054"/>
    <w:rsid w:val="00D91096"/>
    <w:rsid w:val="00D91383"/>
    <w:rsid w:val="00D913C0"/>
    <w:rsid w:val="00D9167C"/>
    <w:rsid w:val="00D91959"/>
    <w:rsid w:val="00D91CD3"/>
    <w:rsid w:val="00D91DE6"/>
    <w:rsid w:val="00D921B9"/>
    <w:rsid w:val="00D9239E"/>
    <w:rsid w:val="00D92461"/>
    <w:rsid w:val="00D924F5"/>
    <w:rsid w:val="00D92624"/>
    <w:rsid w:val="00D9264A"/>
    <w:rsid w:val="00D9266D"/>
    <w:rsid w:val="00D92822"/>
    <w:rsid w:val="00D928F2"/>
    <w:rsid w:val="00D92B7E"/>
    <w:rsid w:val="00D92BDE"/>
    <w:rsid w:val="00D92BE3"/>
    <w:rsid w:val="00D92DBC"/>
    <w:rsid w:val="00D93003"/>
    <w:rsid w:val="00D9307B"/>
    <w:rsid w:val="00D930ED"/>
    <w:rsid w:val="00D93192"/>
    <w:rsid w:val="00D93266"/>
    <w:rsid w:val="00D932E9"/>
    <w:rsid w:val="00D934BE"/>
    <w:rsid w:val="00D93918"/>
    <w:rsid w:val="00D94060"/>
    <w:rsid w:val="00D94441"/>
    <w:rsid w:val="00D9485B"/>
    <w:rsid w:val="00D949EE"/>
    <w:rsid w:val="00D94A8B"/>
    <w:rsid w:val="00D94A8C"/>
    <w:rsid w:val="00D94E9D"/>
    <w:rsid w:val="00D94FE3"/>
    <w:rsid w:val="00D94FF7"/>
    <w:rsid w:val="00D950A7"/>
    <w:rsid w:val="00D9515D"/>
    <w:rsid w:val="00D95246"/>
    <w:rsid w:val="00D9556D"/>
    <w:rsid w:val="00D95573"/>
    <w:rsid w:val="00D955AA"/>
    <w:rsid w:val="00D9592C"/>
    <w:rsid w:val="00D95962"/>
    <w:rsid w:val="00D95A17"/>
    <w:rsid w:val="00D95A75"/>
    <w:rsid w:val="00D95B39"/>
    <w:rsid w:val="00D95BC6"/>
    <w:rsid w:val="00D95DB3"/>
    <w:rsid w:val="00D95EB2"/>
    <w:rsid w:val="00D95F86"/>
    <w:rsid w:val="00D95FE0"/>
    <w:rsid w:val="00D967A1"/>
    <w:rsid w:val="00D967B2"/>
    <w:rsid w:val="00D968C3"/>
    <w:rsid w:val="00D968C5"/>
    <w:rsid w:val="00D96B01"/>
    <w:rsid w:val="00D96CCB"/>
    <w:rsid w:val="00D96E17"/>
    <w:rsid w:val="00D96FBA"/>
    <w:rsid w:val="00D9722B"/>
    <w:rsid w:val="00D974B9"/>
    <w:rsid w:val="00D974C1"/>
    <w:rsid w:val="00D97708"/>
    <w:rsid w:val="00D9772A"/>
    <w:rsid w:val="00D97882"/>
    <w:rsid w:val="00D978BE"/>
    <w:rsid w:val="00D97AC0"/>
    <w:rsid w:val="00D97C44"/>
    <w:rsid w:val="00D97ECF"/>
    <w:rsid w:val="00D97F2D"/>
    <w:rsid w:val="00D97FAB"/>
    <w:rsid w:val="00D9DC08"/>
    <w:rsid w:val="00DA0637"/>
    <w:rsid w:val="00DA0679"/>
    <w:rsid w:val="00DA090D"/>
    <w:rsid w:val="00DA0BF8"/>
    <w:rsid w:val="00DA0D06"/>
    <w:rsid w:val="00DA11DD"/>
    <w:rsid w:val="00DA120B"/>
    <w:rsid w:val="00DA1385"/>
    <w:rsid w:val="00DA1388"/>
    <w:rsid w:val="00DA1392"/>
    <w:rsid w:val="00DA139D"/>
    <w:rsid w:val="00DA13D8"/>
    <w:rsid w:val="00DA14CA"/>
    <w:rsid w:val="00DA1847"/>
    <w:rsid w:val="00DA18B5"/>
    <w:rsid w:val="00DA1A1D"/>
    <w:rsid w:val="00DA1C20"/>
    <w:rsid w:val="00DA1CA8"/>
    <w:rsid w:val="00DA1CFD"/>
    <w:rsid w:val="00DA1FF1"/>
    <w:rsid w:val="00DA23F0"/>
    <w:rsid w:val="00DA23FA"/>
    <w:rsid w:val="00DA2443"/>
    <w:rsid w:val="00DA24EF"/>
    <w:rsid w:val="00DA284F"/>
    <w:rsid w:val="00DA28C3"/>
    <w:rsid w:val="00DA2A0C"/>
    <w:rsid w:val="00DA2A69"/>
    <w:rsid w:val="00DA2C8B"/>
    <w:rsid w:val="00DA2D1F"/>
    <w:rsid w:val="00DA2E15"/>
    <w:rsid w:val="00DA2FF9"/>
    <w:rsid w:val="00DA3221"/>
    <w:rsid w:val="00DA336F"/>
    <w:rsid w:val="00DA340F"/>
    <w:rsid w:val="00DA34FA"/>
    <w:rsid w:val="00DA3545"/>
    <w:rsid w:val="00DA3603"/>
    <w:rsid w:val="00DA38CD"/>
    <w:rsid w:val="00DA38DF"/>
    <w:rsid w:val="00DA39C6"/>
    <w:rsid w:val="00DA3BFF"/>
    <w:rsid w:val="00DA3FFC"/>
    <w:rsid w:val="00DA41DF"/>
    <w:rsid w:val="00DA42CF"/>
    <w:rsid w:val="00DA432D"/>
    <w:rsid w:val="00DA4348"/>
    <w:rsid w:val="00DA4555"/>
    <w:rsid w:val="00DA4A3C"/>
    <w:rsid w:val="00DA4CC2"/>
    <w:rsid w:val="00DA4E4A"/>
    <w:rsid w:val="00DA4EA0"/>
    <w:rsid w:val="00DA5019"/>
    <w:rsid w:val="00DA52DE"/>
    <w:rsid w:val="00DA536D"/>
    <w:rsid w:val="00DA5483"/>
    <w:rsid w:val="00DA5504"/>
    <w:rsid w:val="00DA5600"/>
    <w:rsid w:val="00DA56A2"/>
    <w:rsid w:val="00DA57D3"/>
    <w:rsid w:val="00DA5887"/>
    <w:rsid w:val="00DA5997"/>
    <w:rsid w:val="00DA5D74"/>
    <w:rsid w:val="00DA5F1A"/>
    <w:rsid w:val="00DA621F"/>
    <w:rsid w:val="00DA64F4"/>
    <w:rsid w:val="00DA6535"/>
    <w:rsid w:val="00DA66AF"/>
    <w:rsid w:val="00DA6A5C"/>
    <w:rsid w:val="00DA6CAE"/>
    <w:rsid w:val="00DA6D7E"/>
    <w:rsid w:val="00DA6DDC"/>
    <w:rsid w:val="00DA731D"/>
    <w:rsid w:val="00DA7338"/>
    <w:rsid w:val="00DA7433"/>
    <w:rsid w:val="00DA74A4"/>
    <w:rsid w:val="00DA74F2"/>
    <w:rsid w:val="00DA761E"/>
    <w:rsid w:val="00DA7708"/>
    <w:rsid w:val="00DA7736"/>
    <w:rsid w:val="00DA78E1"/>
    <w:rsid w:val="00DA7960"/>
    <w:rsid w:val="00DA7A68"/>
    <w:rsid w:val="00DA7AF4"/>
    <w:rsid w:val="00DA7F9B"/>
    <w:rsid w:val="00DB0071"/>
    <w:rsid w:val="00DB0157"/>
    <w:rsid w:val="00DB0193"/>
    <w:rsid w:val="00DB0242"/>
    <w:rsid w:val="00DB0307"/>
    <w:rsid w:val="00DB036B"/>
    <w:rsid w:val="00DB04FE"/>
    <w:rsid w:val="00DB0624"/>
    <w:rsid w:val="00DB0805"/>
    <w:rsid w:val="00DB0972"/>
    <w:rsid w:val="00DB0BE8"/>
    <w:rsid w:val="00DB0DA8"/>
    <w:rsid w:val="00DB153E"/>
    <w:rsid w:val="00DB1565"/>
    <w:rsid w:val="00DB17BB"/>
    <w:rsid w:val="00DB17DB"/>
    <w:rsid w:val="00DB1805"/>
    <w:rsid w:val="00DB1869"/>
    <w:rsid w:val="00DB18F8"/>
    <w:rsid w:val="00DB1A47"/>
    <w:rsid w:val="00DB1AAD"/>
    <w:rsid w:val="00DB1AC3"/>
    <w:rsid w:val="00DB1ECD"/>
    <w:rsid w:val="00DB2225"/>
    <w:rsid w:val="00DB2229"/>
    <w:rsid w:val="00DB24B0"/>
    <w:rsid w:val="00DB274D"/>
    <w:rsid w:val="00DB27EE"/>
    <w:rsid w:val="00DB2899"/>
    <w:rsid w:val="00DB2B17"/>
    <w:rsid w:val="00DB2BB8"/>
    <w:rsid w:val="00DB2CEE"/>
    <w:rsid w:val="00DB311C"/>
    <w:rsid w:val="00DB342B"/>
    <w:rsid w:val="00DB3590"/>
    <w:rsid w:val="00DB3606"/>
    <w:rsid w:val="00DB362D"/>
    <w:rsid w:val="00DB365D"/>
    <w:rsid w:val="00DB3979"/>
    <w:rsid w:val="00DB39B5"/>
    <w:rsid w:val="00DB39EB"/>
    <w:rsid w:val="00DB3A35"/>
    <w:rsid w:val="00DB3C26"/>
    <w:rsid w:val="00DB3C83"/>
    <w:rsid w:val="00DB3CC8"/>
    <w:rsid w:val="00DB3F31"/>
    <w:rsid w:val="00DB3F3C"/>
    <w:rsid w:val="00DB3FF1"/>
    <w:rsid w:val="00DB3FF3"/>
    <w:rsid w:val="00DB4172"/>
    <w:rsid w:val="00DB4721"/>
    <w:rsid w:val="00DB4724"/>
    <w:rsid w:val="00DB4977"/>
    <w:rsid w:val="00DB508A"/>
    <w:rsid w:val="00DB5372"/>
    <w:rsid w:val="00DB5773"/>
    <w:rsid w:val="00DB5907"/>
    <w:rsid w:val="00DB5BC0"/>
    <w:rsid w:val="00DB5C12"/>
    <w:rsid w:val="00DB6027"/>
    <w:rsid w:val="00DB61CB"/>
    <w:rsid w:val="00DB6595"/>
    <w:rsid w:val="00DB6693"/>
    <w:rsid w:val="00DB6ACB"/>
    <w:rsid w:val="00DB726A"/>
    <w:rsid w:val="00DB72A0"/>
    <w:rsid w:val="00DB7443"/>
    <w:rsid w:val="00DB7460"/>
    <w:rsid w:val="00DB750D"/>
    <w:rsid w:val="00DB782F"/>
    <w:rsid w:val="00DB7A2B"/>
    <w:rsid w:val="00DB7C23"/>
    <w:rsid w:val="00DB7EDD"/>
    <w:rsid w:val="00DC01C3"/>
    <w:rsid w:val="00DC035F"/>
    <w:rsid w:val="00DC0407"/>
    <w:rsid w:val="00DC0763"/>
    <w:rsid w:val="00DC0766"/>
    <w:rsid w:val="00DC076B"/>
    <w:rsid w:val="00DC081C"/>
    <w:rsid w:val="00DC09E5"/>
    <w:rsid w:val="00DC09F2"/>
    <w:rsid w:val="00DC09F9"/>
    <w:rsid w:val="00DC0AC5"/>
    <w:rsid w:val="00DC0B02"/>
    <w:rsid w:val="00DC0CE4"/>
    <w:rsid w:val="00DC0DF5"/>
    <w:rsid w:val="00DC0ED2"/>
    <w:rsid w:val="00DC106F"/>
    <w:rsid w:val="00DC12EA"/>
    <w:rsid w:val="00DC1421"/>
    <w:rsid w:val="00DC143B"/>
    <w:rsid w:val="00DC14BC"/>
    <w:rsid w:val="00DC1608"/>
    <w:rsid w:val="00DC16DC"/>
    <w:rsid w:val="00DC1B06"/>
    <w:rsid w:val="00DC1B4D"/>
    <w:rsid w:val="00DC1B51"/>
    <w:rsid w:val="00DC1C65"/>
    <w:rsid w:val="00DC1CE0"/>
    <w:rsid w:val="00DC1D5E"/>
    <w:rsid w:val="00DC1D7E"/>
    <w:rsid w:val="00DC206D"/>
    <w:rsid w:val="00DC21C2"/>
    <w:rsid w:val="00DC21C4"/>
    <w:rsid w:val="00DC23D5"/>
    <w:rsid w:val="00DC2412"/>
    <w:rsid w:val="00DC2427"/>
    <w:rsid w:val="00DC247D"/>
    <w:rsid w:val="00DC2519"/>
    <w:rsid w:val="00DC260F"/>
    <w:rsid w:val="00DC28D4"/>
    <w:rsid w:val="00DC2A22"/>
    <w:rsid w:val="00DC2C10"/>
    <w:rsid w:val="00DC2F60"/>
    <w:rsid w:val="00DC2FE4"/>
    <w:rsid w:val="00DC32FC"/>
    <w:rsid w:val="00DC3344"/>
    <w:rsid w:val="00DC3432"/>
    <w:rsid w:val="00DC343A"/>
    <w:rsid w:val="00DC3548"/>
    <w:rsid w:val="00DC3600"/>
    <w:rsid w:val="00DC3777"/>
    <w:rsid w:val="00DC3911"/>
    <w:rsid w:val="00DC394C"/>
    <w:rsid w:val="00DC3B4C"/>
    <w:rsid w:val="00DC41EE"/>
    <w:rsid w:val="00DC424F"/>
    <w:rsid w:val="00DC42EF"/>
    <w:rsid w:val="00DC44C0"/>
    <w:rsid w:val="00DC4520"/>
    <w:rsid w:val="00DC467F"/>
    <w:rsid w:val="00DC4851"/>
    <w:rsid w:val="00DC487D"/>
    <w:rsid w:val="00DC4A46"/>
    <w:rsid w:val="00DC4A53"/>
    <w:rsid w:val="00DC5223"/>
    <w:rsid w:val="00DC5367"/>
    <w:rsid w:val="00DC5431"/>
    <w:rsid w:val="00DC54F0"/>
    <w:rsid w:val="00DC5B9B"/>
    <w:rsid w:val="00DC5C3C"/>
    <w:rsid w:val="00DC5D18"/>
    <w:rsid w:val="00DC6006"/>
    <w:rsid w:val="00DC606C"/>
    <w:rsid w:val="00DC60F7"/>
    <w:rsid w:val="00DC6142"/>
    <w:rsid w:val="00DC63CD"/>
    <w:rsid w:val="00DC6483"/>
    <w:rsid w:val="00DC655A"/>
    <w:rsid w:val="00DC65D5"/>
    <w:rsid w:val="00DC66A6"/>
    <w:rsid w:val="00DC69C7"/>
    <w:rsid w:val="00DC6A96"/>
    <w:rsid w:val="00DC6AD1"/>
    <w:rsid w:val="00DC6B1B"/>
    <w:rsid w:val="00DC6B22"/>
    <w:rsid w:val="00DC6B6A"/>
    <w:rsid w:val="00DC6CB7"/>
    <w:rsid w:val="00DC6ED2"/>
    <w:rsid w:val="00DC73F5"/>
    <w:rsid w:val="00DC74EA"/>
    <w:rsid w:val="00DC752E"/>
    <w:rsid w:val="00DC7575"/>
    <w:rsid w:val="00DC7623"/>
    <w:rsid w:val="00DC78A8"/>
    <w:rsid w:val="00DC7A6F"/>
    <w:rsid w:val="00DC7D2D"/>
    <w:rsid w:val="00DC7E17"/>
    <w:rsid w:val="00DD0194"/>
    <w:rsid w:val="00DD03FA"/>
    <w:rsid w:val="00DD063D"/>
    <w:rsid w:val="00DD06F4"/>
    <w:rsid w:val="00DD07B8"/>
    <w:rsid w:val="00DD0A55"/>
    <w:rsid w:val="00DD0B5F"/>
    <w:rsid w:val="00DD0CBF"/>
    <w:rsid w:val="00DD0CD0"/>
    <w:rsid w:val="00DD0EAF"/>
    <w:rsid w:val="00DD12E1"/>
    <w:rsid w:val="00DD1355"/>
    <w:rsid w:val="00DD17E0"/>
    <w:rsid w:val="00DD18A0"/>
    <w:rsid w:val="00DD1919"/>
    <w:rsid w:val="00DD1BAE"/>
    <w:rsid w:val="00DD1CB1"/>
    <w:rsid w:val="00DD1D7A"/>
    <w:rsid w:val="00DD1DA0"/>
    <w:rsid w:val="00DD1E47"/>
    <w:rsid w:val="00DD1E70"/>
    <w:rsid w:val="00DD1EFD"/>
    <w:rsid w:val="00DD20ED"/>
    <w:rsid w:val="00DD27FC"/>
    <w:rsid w:val="00DD2C03"/>
    <w:rsid w:val="00DD2D9D"/>
    <w:rsid w:val="00DD2DF1"/>
    <w:rsid w:val="00DD3156"/>
    <w:rsid w:val="00DD3168"/>
    <w:rsid w:val="00DD31AA"/>
    <w:rsid w:val="00DD31CE"/>
    <w:rsid w:val="00DD3470"/>
    <w:rsid w:val="00DD34A8"/>
    <w:rsid w:val="00DD35B6"/>
    <w:rsid w:val="00DD391E"/>
    <w:rsid w:val="00DD3BF7"/>
    <w:rsid w:val="00DD3E92"/>
    <w:rsid w:val="00DD3F55"/>
    <w:rsid w:val="00DD403D"/>
    <w:rsid w:val="00DD430B"/>
    <w:rsid w:val="00DD4325"/>
    <w:rsid w:val="00DD474C"/>
    <w:rsid w:val="00DD47C6"/>
    <w:rsid w:val="00DD4836"/>
    <w:rsid w:val="00DD48B6"/>
    <w:rsid w:val="00DD48FA"/>
    <w:rsid w:val="00DD49C0"/>
    <w:rsid w:val="00DD4BB1"/>
    <w:rsid w:val="00DD4BD1"/>
    <w:rsid w:val="00DD4CD2"/>
    <w:rsid w:val="00DD4D44"/>
    <w:rsid w:val="00DD4D4B"/>
    <w:rsid w:val="00DD4E02"/>
    <w:rsid w:val="00DD50AB"/>
    <w:rsid w:val="00DD52F6"/>
    <w:rsid w:val="00DD5448"/>
    <w:rsid w:val="00DD55DC"/>
    <w:rsid w:val="00DD5690"/>
    <w:rsid w:val="00DD57D9"/>
    <w:rsid w:val="00DD589D"/>
    <w:rsid w:val="00DD58A3"/>
    <w:rsid w:val="00DD5A65"/>
    <w:rsid w:val="00DD5C23"/>
    <w:rsid w:val="00DD5CF8"/>
    <w:rsid w:val="00DD5D48"/>
    <w:rsid w:val="00DD5ED0"/>
    <w:rsid w:val="00DD5F00"/>
    <w:rsid w:val="00DD6258"/>
    <w:rsid w:val="00DD6268"/>
    <w:rsid w:val="00DD62B2"/>
    <w:rsid w:val="00DD631F"/>
    <w:rsid w:val="00DD6420"/>
    <w:rsid w:val="00DD6568"/>
    <w:rsid w:val="00DD66A0"/>
    <w:rsid w:val="00DD6751"/>
    <w:rsid w:val="00DD69FF"/>
    <w:rsid w:val="00DD6A44"/>
    <w:rsid w:val="00DD6B09"/>
    <w:rsid w:val="00DD6BEF"/>
    <w:rsid w:val="00DD6C82"/>
    <w:rsid w:val="00DD6CBD"/>
    <w:rsid w:val="00DD703E"/>
    <w:rsid w:val="00DD7277"/>
    <w:rsid w:val="00DD72BD"/>
    <w:rsid w:val="00DD753E"/>
    <w:rsid w:val="00DD7A8C"/>
    <w:rsid w:val="00DD7B02"/>
    <w:rsid w:val="00DD7B4B"/>
    <w:rsid w:val="00DD7B55"/>
    <w:rsid w:val="00DD7C6B"/>
    <w:rsid w:val="00DD7E14"/>
    <w:rsid w:val="00DD7FBB"/>
    <w:rsid w:val="00DE00C8"/>
    <w:rsid w:val="00DE00F4"/>
    <w:rsid w:val="00DE02D5"/>
    <w:rsid w:val="00DE063F"/>
    <w:rsid w:val="00DE0815"/>
    <w:rsid w:val="00DE0821"/>
    <w:rsid w:val="00DE082F"/>
    <w:rsid w:val="00DE09EB"/>
    <w:rsid w:val="00DE0A2C"/>
    <w:rsid w:val="00DE0BAC"/>
    <w:rsid w:val="00DE0C75"/>
    <w:rsid w:val="00DE0C9D"/>
    <w:rsid w:val="00DE0CD8"/>
    <w:rsid w:val="00DE0DD4"/>
    <w:rsid w:val="00DE0E0E"/>
    <w:rsid w:val="00DE11D6"/>
    <w:rsid w:val="00DE12CB"/>
    <w:rsid w:val="00DE1303"/>
    <w:rsid w:val="00DE133E"/>
    <w:rsid w:val="00DE147F"/>
    <w:rsid w:val="00DE14B9"/>
    <w:rsid w:val="00DE1531"/>
    <w:rsid w:val="00DE160F"/>
    <w:rsid w:val="00DE1689"/>
    <w:rsid w:val="00DE16AE"/>
    <w:rsid w:val="00DE16E8"/>
    <w:rsid w:val="00DE190D"/>
    <w:rsid w:val="00DE1971"/>
    <w:rsid w:val="00DE1A25"/>
    <w:rsid w:val="00DE1DF6"/>
    <w:rsid w:val="00DE2535"/>
    <w:rsid w:val="00DE261C"/>
    <w:rsid w:val="00DE26E0"/>
    <w:rsid w:val="00DE27F3"/>
    <w:rsid w:val="00DE2946"/>
    <w:rsid w:val="00DE2DBB"/>
    <w:rsid w:val="00DE2F6E"/>
    <w:rsid w:val="00DE303A"/>
    <w:rsid w:val="00DE3120"/>
    <w:rsid w:val="00DE319F"/>
    <w:rsid w:val="00DE350C"/>
    <w:rsid w:val="00DE351B"/>
    <w:rsid w:val="00DE3526"/>
    <w:rsid w:val="00DE35B8"/>
    <w:rsid w:val="00DE37AA"/>
    <w:rsid w:val="00DE3848"/>
    <w:rsid w:val="00DE38BF"/>
    <w:rsid w:val="00DE39B0"/>
    <w:rsid w:val="00DE3A4E"/>
    <w:rsid w:val="00DE3AED"/>
    <w:rsid w:val="00DE4090"/>
    <w:rsid w:val="00DE4741"/>
    <w:rsid w:val="00DE4750"/>
    <w:rsid w:val="00DE47D8"/>
    <w:rsid w:val="00DE4883"/>
    <w:rsid w:val="00DE492A"/>
    <w:rsid w:val="00DE49E8"/>
    <w:rsid w:val="00DE4A21"/>
    <w:rsid w:val="00DE4A44"/>
    <w:rsid w:val="00DE4B81"/>
    <w:rsid w:val="00DE4B9B"/>
    <w:rsid w:val="00DE4E7C"/>
    <w:rsid w:val="00DE4F36"/>
    <w:rsid w:val="00DE5187"/>
    <w:rsid w:val="00DE5247"/>
    <w:rsid w:val="00DE547F"/>
    <w:rsid w:val="00DE5622"/>
    <w:rsid w:val="00DE5763"/>
    <w:rsid w:val="00DE596A"/>
    <w:rsid w:val="00DE5BAB"/>
    <w:rsid w:val="00DE5C91"/>
    <w:rsid w:val="00DE5F15"/>
    <w:rsid w:val="00DE6150"/>
    <w:rsid w:val="00DE62C5"/>
    <w:rsid w:val="00DE6370"/>
    <w:rsid w:val="00DE642D"/>
    <w:rsid w:val="00DE672D"/>
    <w:rsid w:val="00DE69C6"/>
    <w:rsid w:val="00DE6D56"/>
    <w:rsid w:val="00DE6F41"/>
    <w:rsid w:val="00DE709C"/>
    <w:rsid w:val="00DE71B5"/>
    <w:rsid w:val="00DE71E7"/>
    <w:rsid w:val="00DE7227"/>
    <w:rsid w:val="00DE7472"/>
    <w:rsid w:val="00DE7615"/>
    <w:rsid w:val="00DE7645"/>
    <w:rsid w:val="00DE77CB"/>
    <w:rsid w:val="00DE794A"/>
    <w:rsid w:val="00DE7A56"/>
    <w:rsid w:val="00DE7BFA"/>
    <w:rsid w:val="00DE7C12"/>
    <w:rsid w:val="00DE7EDE"/>
    <w:rsid w:val="00DF01F7"/>
    <w:rsid w:val="00DF05E6"/>
    <w:rsid w:val="00DF0815"/>
    <w:rsid w:val="00DF0B43"/>
    <w:rsid w:val="00DF0BA9"/>
    <w:rsid w:val="00DF0C58"/>
    <w:rsid w:val="00DF0D74"/>
    <w:rsid w:val="00DF115F"/>
    <w:rsid w:val="00DF11C9"/>
    <w:rsid w:val="00DF136D"/>
    <w:rsid w:val="00DF1401"/>
    <w:rsid w:val="00DF14BF"/>
    <w:rsid w:val="00DF14C2"/>
    <w:rsid w:val="00DF15C7"/>
    <w:rsid w:val="00DF163F"/>
    <w:rsid w:val="00DF1652"/>
    <w:rsid w:val="00DF167C"/>
    <w:rsid w:val="00DF1718"/>
    <w:rsid w:val="00DF18DC"/>
    <w:rsid w:val="00DF19E5"/>
    <w:rsid w:val="00DF19FB"/>
    <w:rsid w:val="00DF1ABA"/>
    <w:rsid w:val="00DF1BF0"/>
    <w:rsid w:val="00DF1C73"/>
    <w:rsid w:val="00DF1E0F"/>
    <w:rsid w:val="00DF1EBD"/>
    <w:rsid w:val="00DF1F5E"/>
    <w:rsid w:val="00DF1FF8"/>
    <w:rsid w:val="00DF2025"/>
    <w:rsid w:val="00DF2128"/>
    <w:rsid w:val="00DF2219"/>
    <w:rsid w:val="00DF2459"/>
    <w:rsid w:val="00DF24A1"/>
    <w:rsid w:val="00DF24DB"/>
    <w:rsid w:val="00DF262E"/>
    <w:rsid w:val="00DF2796"/>
    <w:rsid w:val="00DF2868"/>
    <w:rsid w:val="00DF28A9"/>
    <w:rsid w:val="00DF2D96"/>
    <w:rsid w:val="00DF2EF2"/>
    <w:rsid w:val="00DF2F24"/>
    <w:rsid w:val="00DF304E"/>
    <w:rsid w:val="00DF30BF"/>
    <w:rsid w:val="00DF30E8"/>
    <w:rsid w:val="00DF3724"/>
    <w:rsid w:val="00DF38CA"/>
    <w:rsid w:val="00DF3968"/>
    <w:rsid w:val="00DF39F1"/>
    <w:rsid w:val="00DF3AE8"/>
    <w:rsid w:val="00DF3B34"/>
    <w:rsid w:val="00DF3E24"/>
    <w:rsid w:val="00DF3F41"/>
    <w:rsid w:val="00DF4065"/>
    <w:rsid w:val="00DF41E3"/>
    <w:rsid w:val="00DF4644"/>
    <w:rsid w:val="00DF469E"/>
    <w:rsid w:val="00DF47D7"/>
    <w:rsid w:val="00DF492D"/>
    <w:rsid w:val="00DF4AD8"/>
    <w:rsid w:val="00DF4CC7"/>
    <w:rsid w:val="00DF4DAB"/>
    <w:rsid w:val="00DF4E6F"/>
    <w:rsid w:val="00DF53C2"/>
    <w:rsid w:val="00DF53FF"/>
    <w:rsid w:val="00DF586D"/>
    <w:rsid w:val="00DF588A"/>
    <w:rsid w:val="00DF58AA"/>
    <w:rsid w:val="00DF5A78"/>
    <w:rsid w:val="00DF5D17"/>
    <w:rsid w:val="00DF5E1A"/>
    <w:rsid w:val="00DF5FE2"/>
    <w:rsid w:val="00DF610C"/>
    <w:rsid w:val="00DF6367"/>
    <w:rsid w:val="00DF65BC"/>
    <w:rsid w:val="00DF6611"/>
    <w:rsid w:val="00DF6761"/>
    <w:rsid w:val="00DF6C72"/>
    <w:rsid w:val="00DF706A"/>
    <w:rsid w:val="00DF723D"/>
    <w:rsid w:val="00DF78F3"/>
    <w:rsid w:val="00DF7B87"/>
    <w:rsid w:val="00DF7D6D"/>
    <w:rsid w:val="00DF7E86"/>
    <w:rsid w:val="00DF7FC7"/>
    <w:rsid w:val="00DFB892"/>
    <w:rsid w:val="00DFEF6F"/>
    <w:rsid w:val="00E000FF"/>
    <w:rsid w:val="00E0030C"/>
    <w:rsid w:val="00E0031E"/>
    <w:rsid w:val="00E00615"/>
    <w:rsid w:val="00E0069F"/>
    <w:rsid w:val="00E00725"/>
    <w:rsid w:val="00E00785"/>
    <w:rsid w:val="00E008E2"/>
    <w:rsid w:val="00E00E70"/>
    <w:rsid w:val="00E012AB"/>
    <w:rsid w:val="00E0148C"/>
    <w:rsid w:val="00E01507"/>
    <w:rsid w:val="00E015C0"/>
    <w:rsid w:val="00E01780"/>
    <w:rsid w:val="00E017C6"/>
    <w:rsid w:val="00E019A0"/>
    <w:rsid w:val="00E01ABD"/>
    <w:rsid w:val="00E01AE7"/>
    <w:rsid w:val="00E01F3A"/>
    <w:rsid w:val="00E01FB4"/>
    <w:rsid w:val="00E020CF"/>
    <w:rsid w:val="00E02386"/>
    <w:rsid w:val="00E023A9"/>
    <w:rsid w:val="00E026F5"/>
    <w:rsid w:val="00E02860"/>
    <w:rsid w:val="00E02BF3"/>
    <w:rsid w:val="00E02DB8"/>
    <w:rsid w:val="00E02F4F"/>
    <w:rsid w:val="00E03170"/>
    <w:rsid w:val="00E032BC"/>
    <w:rsid w:val="00E032EC"/>
    <w:rsid w:val="00E03386"/>
    <w:rsid w:val="00E033DE"/>
    <w:rsid w:val="00E03452"/>
    <w:rsid w:val="00E03464"/>
    <w:rsid w:val="00E034EB"/>
    <w:rsid w:val="00E03620"/>
    <w:rsid w:val="00E0374A"/>
    <w:rsid w:val="00E03924"/>
    <w:rsid w:val="00E03B19"/>
    <w:rsid w:val="00E041C3"/>
    <w:rsid w:val="00E04563"/>
    <w:rsid w:val="00E0480A"/>
    <w:rsid w:val="00E04B11"/>
    <w:rsid w:val="00E04B2F"/>
    <w:rsid w:val="00E04D7E"/>
    <w:rsid w:val="00E04DDD"/>
    <w:rsid w:val="00E04E8D"/>
    <w:rsid w:val="00E04FBA"/>
    <w:rsid w:val="00E0529B"/>
    <w:rsid w:val="00E05453"/>
    <w:rsid w:val="00E054EB"/>
    <w:rsid w:val="00E057E9"/>
    <w:rsid w:val="00E05ADF"/>
    <w:rsid w:val="00E05C34"/>
    <w:rsid w:val="00E05D17"/>
    <w:rsid w:val="00E05F7A"/>
    <w:rsid w:val="00E063EF"/>
    <w:rsid w:val="00E0653C"/>
    <w:rsid w:val="00E06579"/>
    <w:rsid w:val="00E06635"/>
    <w:rsid w:val="00E0663B"/>
    <w:rsid w:val="00E06647"/>
    <w:rsid w:val="00E0682A"/>
    <w:rsid w:val="00E06A85"/>
    <w:rsid w:val="00E06C52"/>
    <w:rsid w:val="00E06C61"/>
    <w:rsid w:val="00E06F78"/>
    <w:rsid w:val="00E06FE6"/>
    <w:rsid w:val="00E072AB"/>
    <w:rsid w:val="00E072FD"/>
    <w:rsid w:val="00E07418"/>
    <w:rsid w:val="00E076A7"/>
    <w:rsid w:val="00E076F3"/>
    <w:rsid w:val="00E07824"/>
    <w:rsid w:val="00E0785D"/>
    <w:rsid w:val="00E078F2"/>
    <w:rsid w:val="00E07D26"/>
    <w:rsid w:val="00E100BE"/>
    <w:rsid w:val="00E1015B"/>
    <w:rsid w:val="00E104E5"/>
    <w:rsid w:val="00E1051F"/>
    <w:rsid w:val="00E10628"/>
    <w:rsid w:val="00E10B6D"/>
    <w:rsid w:val="00E10BCD"/>
    <w:rsid w:val="00E10C01"/>
    <w:rsid w:val="00E10E56"/>
    <w:rsid w:val="00E10F50"/>
    <w:rsid w:val="00E10F5D"/>
    <w:rsid w:val="00E10FE2"/>
    <w:rsid w:val="00E1122B"/>
    <w:rsid w:val="00E11488"/>
    <w:rsid w:val="00E114EB"/>
    <w:rsid w:val="00E115CA"/>
    <w:rsid w:val="00E11630"/>
    <w:rsid w:val="00E116A4"/>
    <w:rsid w:val="00E11EC4"/>
    <w:rsid w:val="00E121F7"/>
    <w:rsid w:val="00E12329"/>
    <w:rsid w:val="00E125B3"/>
    <w:rsid w:val="00E12714"/>
    <w:rsid w:val="00E12A49"/>
    <w:rsid w:val="00E12B06"/>
    <w:rsid w:val="00E12CEB"/>
    <w:rsid w:val="00E12D3A"/>
    <w:rsid w:val="00E12D85"/>
    <w:rsid w:val="00E12D8E"/>
    <w:rsid w:val="00E1320A"/>
    <w:rsid w:val="00E1343F"/>
    <w:rsid w:val="00E134B1"/>
    <w:rsid w:val="00E1360C"/>
    <w:rsid w:val="00E13619"/>
    <w:rsid w:val="00E13817"/>
    <w:rsid w:val="00E13920"/>
    <w:rsid w:val="00E139FE"/>
    <w:rsid w:val="00E13BD0"/>
    <w:rsid w:val="00E13D27"/>
    <w:rsid w:val="00E13ECC"/>
    <w:rsid w:val="00E13ED6"/>
    <w:rsid w:val="00E14035"/>
    <w:rsid w:val="00E14072"/>
    <w:rsid w:val="00E140A2"/>
    <w:rsid w:val="00E140C2"/>
    <w:rsid w:val="00E1412A"/>
    <w:rsid w:val="00E141DD"/>
    <w:rsid w:val="00E143D8"/>
    <w:rsid w:val="00E14405"/>
    <w:rsid w:val="00E14439"/>
    <w:rsid w:val="00E14625"/>
    <w:rsid w:val="00E14657"/>
    <w:rsid w:val="00E14703"/>
    <w:rsid w:val="00E1492B"/>
    <w:rsid w:val="00E14976"/>
    <w:rsid w:val="00E149CA"/>
    <w:rsid w:val="00E14AEA"/>
    <w:rsid w:val="00E14C05"/>
    <w:rsid w:val="00E14DC3"/>
    <w:rsid w:val="00E14FDE"/>
    <w:rsid w:val="00E150D5"/>
    <w:rsid w:val="00E15142"/>
    <w:rsid w:val="00E15528"/>
    <w:rsid w:val="00E155AF"/>
    <w:rsid w:val="00E15630"/>
    <w:rsid w:val="00E15712"/>
    <w:rsid w:val="00E15743"/>
    <w:rsid w:val="00E15AF4"/>
    <w:rsid w:val="00E15B35"/>
    <w:rsid w:val="00E15B38"/>
    <w:rsid w:val="00E15BB2"/>
    <w:rsid w:val="00E15DD1"/>
    <w:rsid w:val="00E15E35"/>
    <w:rsid w:val="00E15FED"/>
    <w:rsid w:val="00E1645D"/>
    <w:rsid w:val="00E16467"/>
    <w:rsid w:val="00E16A6A"/>
    <w:rsid w:val="00E16CC5"/>
    <w:rsid w:val="00E17154"/>
    <w:rsid w:val="00E17279"/>
    <w:rsid w:val="00E173A4"/>
    <w:rsid w:val="00E17522"/>
    <w:rsid w:val="00E17748"/>
    <w:rsid w:val="00E17BAD"/>
    <w:rsid w:val="00E17CF5"/>
    <w:rsid w:val="00E17D2E"/>
    <w:rsid w:val="00E17E4B"/>
    <w:rsid w:val="00E17E92"/>
    <w:rsid w:val="00E200ED"/>
    <w:rsid w:val="00E20211"/>
    <w:rsid w:val="00E20638"/>
    <w:rsid w:val="00E2089F"/>
    <w:rsid w:val="00E2090C"/>
    <w:rsid w:val="00E20940"/>
    <w:rsid w:val="00E2098C"/>
    <w:rsid w:val="00E2099E"/>
    <w:rsid w:val="00E209D9"/>
    <w:rsid w:val="00E20B1B"/>
    <w:rsid w:val="00E20B72"/>
    <w:rsid w:val="00E20D48"/>
    <w:rsid w:val="00E20D57"/>
    <w:rsid w:val="00E20E51"/>
    <w:rsid w:val="00E211AE"/>
    <w:rsid w:val="00E21C91"/>
    <w:rsid w:val="00E21CC5"/>
    <w:rsid w:val="00E21E3A"/>
    <w:rsid w:val="00E21F21"/>
    <w:rsid w:val="00E22073"/>
    <w:rsid w:val="00E22570"/>
    <w:rsid w:val="00E2271F"/>
    <w:rsid w:val="00E22722"/>
    <w:rsid w:val="00E2283F"/>
    <w:rsid w:val="00E22951"/>
    <w:rsid w:val="00E22992"/>
    <w:rsid w:val="00E22DF0"/>
    <w:rsid w:val="00E22EFE"/>
    <w:rsid w:val="00E2313F"/>
    <w:rsid w:val="00E2323F"/>
    <w:rsid w:val="00E233C8"/>
    <w:rsid w:val="00E2348A"/>
    <w:rsid w:val="00E23559"/>
    <w:rsid w:val="00E23591"/>
    <w:rsid w:val="00E23655"/>
    <w:rsid w:val="00E23D67"/>
    <w:rsid w:val="00E23D8C"/>
    <w:rsid w:val="00E23DDA"/>
    <w:rsid w:val="00E23E67"/>
    <w:rsid w:val="00E240DE"/>
    <w:rsid w:val="00E242A1"/>
    <w:rsid w:val="00E2463B"/>
    <w:rsid w:val="00E24900"/>
    <w:rsid w:val="00E24947"/>
    <w:rsid w:val="00E24A74"/>
    <w:rsid w:val="00E24AB7"/>
    <w:rsid w:val="00E24B24"/>
    <w:rsid w:val="00E24DCF"/>
    <w:rsid w:val="00E24FDC"/>
    <w:rsid w:val="00E252AC"/>
    <w:rsid w:val="00E253FB"/>
    <w:rsid w:val="00E2569B"/>
    <w:rsid w:val="00E2580F"/>
    <w:rsid w:val="00E25933"/>
    <w:rsid w:val="00E25DEA"/>
    <w:rsid w:val="00E25DFC"/>
    <w:rsid w:val="00E260F1"/>
    <w:rsid w:val="00E26172"/>
    <w:rsid w:val="00E261A7"/>
    <w:rsid w:val="00E262C6"/>
    <w:rsid w:val="00E26772"/>
    <w:rsid w:val="00E26836"/>
    <w:rsid w:val="00E268BD"/>
    <w:rsid w:val="00E2690E"/>
    <w:rsid w:val="00E26A00"/>
    <w:rsid w:val="00E26A81"/>
    <w:rsid w:val="00E26AE4"/>
    <w:rsid w:val="00E26D74"/>
    <w:rsid w:val="00E26DF0"/>
    <w:rsid w:val="00E27005"/>
    <w:rsid w:val="00E270E9"/>
    <w:rsid w:val="00E27356"/>
    <w:rsid w:val="00E273B3"/>
    <w:rsid w:val="00E2740D"/>
    <w:rsid w:val="00E275E3"/>
    <w:rsid w:val="00E27828"/>
    <w:rsid w:val="00E27E70"/>
    <w:rsid w:val="00E2E246"/>
    <w:rsid w:val="00E302B9"/>
    <w:rsid w:val="00E3081C"/>
    <w:rsid w:val="00E30A6A"/>
    <w:rsid w:val="00E30BAD"/>
    <w:rsid w:val="00E30DA8"/>
    <w:rsid w:val="00E30E32"/>
    <w:rsid w:val="00E310E8"/>
    <w:rsid w:val="00E3171B"/>
    <w:rsid w:val="00E31813"/>
    <w:rsid w:val="00E31904"/>
    <w:rsid w:val="00E3190F"/>
    <w:rsid w:val="00E319AD"/>
    <w:rsid w:val="00E31A92"/>
    <w:rsid w:val="00E31B19"/>
    <w:rsid w:val="00E31BA3"/>
    <w:rsid w:val="00E31FC8"/>
    <w:rsid w:val="00E32760"/>
    <w:rsid w:val="00E32BA6"/>
    <w:rsid w:val="00E32BA8"/>
    <w:rsid w:val="00E32BAC"/>
    <w:rsid w:val="00E32E7A"/>
    <w:rsid w:val="00E32FB1"/>
    <w:rsid w:val="00E32FDF"/>
    <w:rsid w:val="00E330BD"/>
    <w:rsid w:val="00E3338F"/>
    <w:rsid w:val="00E3375A"/>
    <w:rsid w:val="00E337FA"/>
    <w:rsid w:val="00E3383D"/>
    <w:rsid w:val="00E33B9D"/>
    <w:rsid w:val="00E33F1A"/>
    <w:rsid w:val="00E33F52"/>
    <w:rsid w:val="00E33FD2"/>
    <w:rsid w:val="00E34275"/>
    <w:rsid w:val="00E34357"/>
    <w:rsid w:val="00E3442A"/>
    <w:rsid w:val="00E34676"/>
    <w:rsid w:val="00E34818"/>
    <w:rsid w:val="00E34864"/>
    <w:rsid w:val="00E34AF3"/>
    <w:rsid w:val="00E34D71"/>
    <w:rsid w:val="00E350E7"/>
    <w:rsid w:val="00E35348"/>
    <w:rsid w:val="00E35525"/>
    <w:rsid w:val="00E35876"/>
    <w:rsid w:val="00E35934"/>
    <w:rsid w:val="00E35B06"/>
    <w:rsid w:val="00E3601F"/>
    <w:rsid w:val="00E360E2"/>
    <w:rsid w:val="00E361BB"/>
    <w:rsid w:val="00E363C6"/>
    <w:rsid w:val="00E36474"/>
    <w:rsid w:val="00E367E7"/>
    <w:rsid w:val="00E36807"/>
    <w:rsid w:val="00E3685B"/>
    <w:rsid w:val="00E3693C"/>
    <w:rsid w:val="00E36950"/>
    <w:rsid w:val="00E36AD8"/>
    <w:rsid w:val="00E36CC6"/>
    <w:rsid w:val="00E36DCF"/>
    <w:rsid w:val="00E36EC3"/>
    <w:rsid w:val="00E36F65"/>
    <w:rsid w:val="00E36FBA"/>
    <w:rsid w:val="00E3721A"/>
    <w:rsid w:val="00E375F5"/>
    <w:rsid w:val="00E37780"/>
    <w:rsid w:val="00E379B2"/>
    <w:rsid w:val="00E37AA0"/>
    <w:rsid w:val="00E37D9D"/>
    <w:rsid w:val="00E37DB1"/>
    <w:rsid w:val="00E37E29"/>
    <w:rsid w:val="00E3F0D7"/>
    <w:rsid w:val="00E40166"/>
    <w:rsid w:val="00E40313"/>
    <w:rsid w:val="00E40355"/>
    <w:rsid w:val="00E403F9"/>
    <w:rsid w:val="00E40669"/>
    <w:rsid w:val="00E406AD"/>
    <w:rsid w:val="00E40AEB"/>
    <w:rsid w:val="00E40D3E"/>
    <w:rsid w:val="00E40E90"/>
    <w:rsid w:val="00E40E95"/>
    <w:rsid w:val="00E40F3F"/>
    <w:rsid w:val="00E4101A"/>
    <w:rsid w:val="00E4120B"/>
    <w:rsid w:val="00E41274"/>
    <w:rsid w:val="00E412B1"/>
    <w:rsid w:val="00E4135C"/>
    <w:rsid w:val="00E41503"/>
    <w:rsid w:val="00E4155B"/>
    <w:rsid w:val="00E4157C"/>
    <w:rsid w:val="00E416BB"/>
    <w:rsid w:val="00E41778"/>
    <w:rsid w:val="00E41E60"/>
    <w:rsid w:val="00E41F67"/>
    <w:rsid w:val="00E41F98"/>
    <w:rsid w:val="00E420D8"/>
    <w:rsid w:val="00E42158"/>
    <w:rsid w:val="00E4221C"/>
    <w:rsid w:val="00E428AA"/>
    <w:rsid w:val="00E429D6"/>
    <w:rsid w:val="00E42F35"/>
    <w:rsid w:val="00E4300A"/>
    <w:rsid w:val="00E430EF"/>
    <w:rsid w:val="00E43223"/>
    <w:rsid w:val="00E43377"/>
    <w:rsid w:val="00E433AF"/>
    <w:rsid w:val="00E4342F"/>
    <w:rsid w:val="00E4348F"/>
    <w:rsid w:val="00E4367E"/>
    <w:rsid w:val="00E437E9"/>
    <w:rsid w:val="00E438E0"/>
    <w:rsid w:val="00E439E1"/>
    <w:rsid w:val="00E43AB1"/>
    <w:rsid w:val="00E43BB7"/>
    <w:rsid w:val="00E43DE2"/>
    <w:rsid w:val="00E44042"/>
    <w:rsid w:val="00E4419F"/>
    <w:rsid w:val="00E44254"/>
    <w:rsid w:val="00E442AB"/>
    <w:rsid w:val="00E444C0"/>
    <w:rsid w:val="00E44605"/>
    <w:rsid w:val="00E4464B"/>
    <w:rsid w:val="00E4466B"/>
    <w:rsid w:val="00E44676"/>
    <w:rsid w:val="00E446B2"/>
    <w:rsid w:val="00E44823"/>
    <w:rsid w:val="00E448DF"/>
    <w:rsid w:val="00E4496F"/>
    <w:rsid w:val="00E44C27"/>
    <w:rsid w:val="00E44D7C"/>
    <w:rsid w:val="00E44F74"/>
    <w:rsid w:val="00E44FE2"/>
    <w:rsid w:val="00E44FFB"/>
    <w:rsid w:val="00E45084"/>
    <w:rsid w:val="00E450E3"/>
    <w:rsid w:val="00E45210"/>
    <w:rsid w:val="00E4528A"/>
    <w:rsid w:val="00E453D5"/>
    <w:rsid w:val="00E4556D"/>
    <w:rsid w:val="00E4572E"/>
    <w:rsid w:val="00E4577E"/>
    <w:rsid w:val="00E457D5"/>
    <w:rsid w:val="00E4583F"/>
    <w:rsid w:val="00E45B68"/>
    <w:rsid w:val="00E45BBE"/>
    <w:rsid w:val="00E45CA6"/>
    <w:rsid w:val="00E45DA7"/>
    <w:rsid w:val="00E46557"/>
    <w:rsid w:val="00E46867"/>
    <w:rsid w:val="00E46CCB"/>
    <w:rsid w:val="00E46D37"/>
    <w:rsid w:val="00E46E41"/>
    <w:rsid w:val="00E47194"/>
    <w:rsid w:val="00E4727B"/>
    <w:rsid w:val="00E47528"/>
    <w:rsid w:val="00E47949"/>
    <w:rsid w:val="00E47A10"/>
    <w:rsid w:val="00E47A73"/>
    <w:rsid w:val="00E47B8C"/>
    <w:rsid w:val="00E50333"/>
    <w:rsid w:val="00E50383"/>
    <w:rsid w:val="00E503B7"/>
    <w:rsid w:val="00E504EF"/>
    <w:rsid w:val="00E50540"/>
    <w:rsid w:val="00E505C4"/>
    <w:rsid w:val="00E506E9"/>
    <w:rsid w:val="00E5073E"/>
    <w:rsid w:val="00E507B0"/>
    <w:rsid w:val="00E507C2"/>
    <w:rsid w:val="00E50B92"/>
    <w:rsid w:val="00E50CE7"/>
    <w:rsid w:val="00E510A0"/>
    <w:rsid w:val="00E5120E"/>
    <w:rsid w:val="00E5139A"/>
    <w:rsid w:val="00E5151B"/>
    <w:rsid w:val="00E515F0"/>
    <w:rsid w:val="00E51711"/>
    <w:rsid w:val="00E51DC3"/>
    <w:rsid w:val="00E51E03"/>
    <w:rsid w:val="00E51E8E"/>
    <w:rsid w:val="00E52138"/>
    <w:rsid w:val="00E521DD"/>
    <w:rsid w:val="00E523DF"/>
    <w:rsid w:val="00E52549"/>
    <w:rsid w:val="00E52839"/>
    <w:rsid w:val="00E52A6E"/>
    <w:rsid w:val="00E52E86"/>
    <w:rsid w:val="00E52F14"/>
    <w:rsid w:val="00E534DB"/>
    <w:rsid w:val="00E53732"/>
    <w:rsid w:val="00E53A1B"/>
    <w:rsid w:val="00E54037"/>
    <w:rsid w:val="00E54230"/>
    <w:rsid w:val="00E54762"/>
    <w:rsid w:val="00E548C9"/>
    <w:rsid w:val="00E54A21"/>
    <w:rsid w:val="00E54AFB"/>
    <w:rsid w:val="00E54C59"/>
    <w:rsid w:val="00E55066"/>
    <w:rsid w:val="00E55574"/>
    <w:rsid w:val="00E55A28"/>
    <w:rsid w:val="00E55B4E"/>
    <w:rsid w:val="00E55D84"/>
    <w:rsid w:val="00E55E3D"/>
    <w:rsid w:val="00E55F6E"/>
    <w:rsid w:val="00E5618A"/>
    <w:rsid w:val="00E561AC"/>
    <w:rsid w:val="00E564A1"/>
    <w:rsid w:val="00E5673E"/>
    <w:rsid w:val="00E56D99"/>
    <w:rsid w:val="00E56F3C"/>
    <w:rsid w:val="00E571D0"/>
    <w:rsid w:val="00E5739B"/>
    <w:rsid w:val="00E57600"/>
    <w:rsid w:val="00E578CD"/>
    <w:rsid w:val="00E57982"/>
    <w:rsid w:val="00E57A3C"/>
    <w:rsid w:val="00E57BCF"/>
    <w:rsid w:val="00E57D17"/>
    <w:rsid w:val="00E57E26"/>
    <w:rsid w:val="00E57E81"/>
    <w:rsid w:val="00E57F40"/>
    <w:rsid w:val="00E57F57"/>
    <w:rsid w:val="00E6004E"/>
    <w:rsid w:val="00E60349"/>
    <w:rsid w:val="00E603BC"/>
    <w:rsid w:val="00E60442"/>
    <w:rsid w:val="00E60491"/>
    <w:rsid w:val="00E6068E"/>
    <w:rsid w:val="00E6082A"/>
    <w:rsid w:val="00E609BD"/>
    <w:rsid w:val="00E609EB"/>
    <w:rsid w:val="00E609F8"/>
    <w:rsid w:val="00E60A47"/>
    <w:rsid w:val="00E60B24"/>
    <w:rsid w:val="00E60E4A"/>
    <w:rsid w:val="00E61001"/>
    <w:rsid w:val="00E610FE"/>
    <w:rsid w:val="00E61226"/>
    <w:rsid w:val="00E61347"/>
    <w:rsid w:val="00E613D2"/>
    <w:rsid w:val="00E614B7"/>
    <w:rsid w:val="00E6164E"/>
    <w:rsid w:val="00E61675"/>
    <w:rsid w:val="00E6170D"/>
    <w:rsid w:val="00E618EE"/>
    <w:rsid w:val="00E61A40"/>
    <w:rsid w:val="00E61C77"/>
    <w:rsid w:val="00E61D00"/>
    <w:rsid w:val="00E61ECB"/>
    <w:rsid w:val="00E62020"/>
    <w:rsid w:val="00E62247"/>
    <w:rsid w:val="00E62479"/>
    <w:rsid w:val="00E62583"/>
    <w:rsid w:val="00E625DF"/>
    <w:rsid w:val="00E6260B"/>
    <w:rsid w:val="00E62765"/>
    <w:rsid w:val="00E627F9"/>
    <w:rsid w:val="00E62867"/>
    <w:rsid w:val="00E62971"/>
    <w:rsid w:val="00E62EA2"/>
    <w:rsid w:val="00E62F0D"/>
    <w:rsid w:val="00E62FE7"/>
    <w:rsid w:val="00E6316B"/>
    <w:rsid w:val="00E6367C"/>
    <w:rsid w:val="00E637F8"/>
    <w:rsid w:val="00E63928"/>
    <w:rsid w:val="00E639F4"/>
    <w:rsid w:val="00E63B10"/>
    <w:rsid w:val="00E63B53"/>
    <w:rsid w:val="00E63F37"/>
    <w:rsid w:val="00E63F67"/>
    <w:rsid w:val="00E640C2"/>
    <w:rsid w:val="00E640E0"/>
    <w:rsid w:val="00E640ED"/>
    <w:rsid w:val="00E641BF"/>
    <w:rsid w:val="00E6433B"/>
    <w:rsid w:val="00E643A2"/>
    <w:rsid w:val="00E6440B"/>
    <w:rsid w:val="00E64533"/>
    <w:rsid w:val="00E645A5"/>
    <w:rsid w:val="00E648CD"/>
    <w:rsid w:val="00E64918"/>
    <w:rsid w:val="00E64E43"/>
    <w:rsid w:val="00E64EE6"/>
    <w:rsid w:val="00E64F25"/>
    <w:rsid w:val="00E64F4B"/>
    <w:rsid w:val="00E650BE"/>
    <w:rsid w:val="00E65238"/>
    <w:rsid w:val="00E652C9"/>
    <w:rsid w:val="00E65373"/>
    <w:rsid w:val="00E65490"/>
    <w:rsid w:val="00E6561D"/>
    <w:rsid w:val="00E6563B"/>
    <w:rsid w:val="00E6571A"/>
    <w:rsid w:val="00E657BE"/>
    <w:rsid w:val="00E659A7"/>
    <w:rsid w:val="00E65A53"/>
    <w:rsid w:val="00E65A5F"/>
    <w:rsid w:val="00E65AB1"/>
    <w:rsid w:val="00E65B15"/>
    <w:rsid w:val="00E65C36"/>
    <w:rsid w:val="00E65E41"/>
    <w:rsid w:val="00E6604A"/>
    <w:rsid w:val="00E661B6"/>
    <w:rsid w:val="00E66936"/>
    <w:rsid w:val="00E66974"/>
    <w:rsid w:val="00E66A10"/>
    <w:rsid w:val="00E66BE6"/>
    <w:rsid w:val="00E66CCC"/>
    <w:rsid w:val="00E66E5F"/>
    <w:rsid w:val="00E6700C"/>
    <w:rsid w:val="00E670B1"/>
    <w:rsid w:val="00E670C2"/>
    <w:rsid w:val="00E67234"/>
    <w:rsid w:val="00E6728A"/>
    <w:rsid w:val="00E679A7"/>
    <w:rsid w:val="00E67A2F"/>
    <w:rsid w:val="00E67F3E"/>
    <w:rsid w:val="00E67FF2"/>
    <w:rsid w:val="00E70063"/>
    <w:rsid w:val="00E7019C"/>
    <w:rsid w:val="00E7035C"/>
    <w:rsid w:val="00E70537"/>
    <w:rsid w:val="00E70737"/>
    <w:rsid w:val="00E70A43"/>
    <w:rsid w:val="00E70AB7"/>
    <w:rsid w:val="00E70C9A"/>
    <w:rsid w:val="00E70E58"/>
    <w:rsid w:val="00E7119B"/>
    <w:rsid w:val="00E712B8"/>
    <w:rsid w:val="00E71503"/>
    <w:rsid w:val="00E7152F"/>
    <w:rsid w:val="00E7159F"/>
    <w:rsid w:val="00E715DF"/>
    <w:rsid w:val="00E718F1"/>
    <w:rsid w:val="00E71B33"/>
    <w:rsid w:val="00E71FF5"/>
    <w:rsid w:val="00E721BA"/>
    <w:rsid w:val="00E721C9"/>
    <w:rsid w:val="00E721D5"/>
    <w:rsid w:val="00E725D9"/>
    <w:rsid w:val="00E7266C"/>
    <w:rsid w:val="00E72861"/>
    <w:rsid w:val="00E72969"/>
    <w:rsid w:val="00E72DCE"/>
    <w:rsid w:val="00E72E57"/>
    <w:rsid w:val="00E72FC1"/>
    <w:rsid w:val="00E731DA"/>
    <w:rsid w:val="00E7320A"/>
    <w:rsid w:val="00E73278"/>
    <w:rsid w:val="00E7345C"/>
    <w:rsid w:val="00E734D5"/>
    <w:rsid w:val="00E73525"/>
    <w:rsid w:val="00E73600"/>
    <w:rsid w:val="00E736C5"/>
    <w:rsid w:val="00E739C6"/>
    <w:rsid w:val="00E73B04"/>
    <w:rsid w:val="00E73C7E"/>
    <w:rsid w:val="00E73CF8"/>
    <w:rsid w:val="00E73CFF"/>
    <w:rsid w:val="00E73D40"/>
    <w:rsid w:val="00E73F84"/>
    <w:rsid w:val="00E7408A"/>
    <w:rsid w:val="00E740D2"/>
    <w:rsid w:val="00E74349"/>
    <w:rsid w:val="00E744A9"/>
    <w:rsid w:val="00E745A9"/>
    <w:rsid w:val="00E7461E"/>
    <w:rsid w:val="00E7462D"/>
    <w:rsid w:val="00E74731"/>
    <w:rsid w:val="00E74F66"/>
    <w:rsid w:val="00E7510A"/>
    <w:rsid w:val="00E75132"/>
    <w:rsid w:val="00E751D0"/>
    <w:rsid w:val="00E7531C"/>
    <w:rsid w:val="00E7568A"/>
    <w:rsid w:val="00E756CE"/>
    <w:rsid w:val="00E7586D"/>
    <w:rsid w:val="00E75A6F"/>
    <w:rsid w:val="00E75AEE"/>
    <w:rsid w:val="00E75BA2"/>
    <w:rsid w:val="00E75C10"/>
    <w:rsid w:val="00E75E93"/>
    <w:rsid w:val="00E7607F"/>
    <w:rsid w:val="00E7627C"/>
    <w:rsid w:val="00E76522"/>
    <w:rsid w:val="00E76771"/>
    <w:rsid w:val="00E767DF"/>
    <w:rsid w:val="00E7697C"/>
    <w:rsid w:val="00E769E1"/>
    <w:rsid w:val="00E769F9"/>
    <w:rsid w:val="00E76A3A"/>
    <w:rsid w:val="00E76C6D"/>
    <w:rsid w:val="00E76C75"/>
    <w:rsid w:val="00E76F50"/>
    <w:rsid w:val="00E771C4"/>
    <w:rsid w:val="00E77219"/>
    <w:rsid w:val="00E7731E"/>
    <w:rsid w:val="00E77443"/>
    <w:rsid w:val="00E7794F"/>
    <w:rsid w:val="00E77A7B"/>
    <w:rsid w:val="00E77D11"/>
    <w:rsid w:val="00E77F11"/>
    <w:rsid w:val="00E77FCE"/>
    <w:rsid w:val="00E80293"/>
    <w:rsid w:val="00E8042B"/>
    <w:rsid w:val="00E806BC"/>
    <w:rsid w:val="00E80791"/>
    <w:rsid w:val="00E80801"/>
    <w:rsid w:val="00E8086A"/>
    <w:rsid w:val="00E80ABF"/>
    <w:rsid w:val="00E80AD3"/>
    <w:rsid w:val="00E80ADB"/>
    <w:rsid w:val="00E80CB1"/>
    <w:rsid w:val="00E80CE5"/>
    <w:rsid w:val="00E80D73"/>
    <w:rsid w:val="00E80E9C"/>
    <w:rsid w:val="00E80FA5"/>
    <w:rsid w:val="00E8105F"/>
    <w:rsid w:val="00E810B9"/>
    <w:rsid w:val="00E81202"/>
    <w:rsid w:val="00E814B2"/>
    <w:rsid w:val="00E814C3"/>
    <w:rsid w:val="00E814D2"/>
    <w:rsid w:val="00E81540"/>
    <w:rsid w:val="00E815FF"/>
    <w:rsid w:val="00E81A6F"/>
    <w:rsid w:val="00E81BF4"/>
    <w:rsid w:val="00E81CE5"/>
    <w:rsid w:val="00E81F71"/>
    <w:rsid w:val="00E82452"/>
    <w:rsid w:val="00E826DA"/>
    <w:rsid w:val="00E826E7"/>
    <w:rsid w:val="00E82924"/>
    <w:rsid w:val="00E829A7"/>
    <w:rsid w:val="00E829BB"/>
    <w:rsid w:val="00E829F1"/>
    <w:rsid w:val="00E82AE1"/>
    <w:rsid w:val="00E82CD4"/>
    <w:rsid w:val="00E82E6F"/>
    <w:rsid w:val="00E83186"/>
    <w:rsid w:val="00E83190"/>
    <w:rsid w:val="00E83550"/>
    <w:rsid w:val="00E835BC"/>
    <w:rsid w:val="00E83897"/>
    <w:rsid w:val="00E83BFB"/>
    <w:rsid w:val="00E83D5F"/>
    <w:rsid w:val="00E83D63"/>
    <w:rsid w:val="00E83F1E"/>
    <w:rsid w:val="00E83F74"/>
    <w:rsid w:val="00E84181"/>
    <w:rsid w:val="00E84643"/>
    <w:rsid w:val="00E84867"/>
    <w:rsid w:val="00E848C3"/>
    <w:rsid w:val="00E84A99"/>
    <w:rsid w:val="00E84AF9"/>
    <w:rsid w:val="00E84BB8"/>
    <w:rsid w:val="00E84E80"/>
    <w:rsid w:val="00E84F9C"/>
    <w:rsid w:val="00E85451"/>
    <w:rsid w:val="00E85618"/>
    <w:rsid w:val="00E857B2"/>
    <w:rsid w:val="00E85917"/>
    <w:rsid w:val="00E85961"/>
    <w:rsid w:val="00E85C52"/>
    <w:rsid w:val="00E86045"/>
    <w:rsid w:val="00E860BB"/>
    <w:rsid w:val="00E8632D"/>
    <w:rsid w:val="00E86424"/>
    <w:rsid w:val="00E864F3"/>
    <w:rsid w:val="00E8677C"/>
    <w:rsid w:val="00E868BC"/>
    <w:rsid w:val="00E86908"/>
    <w:rsid w:val="00E8697E"/>
    <w:rsid w:val="00E86C26"/>
    <w:rsid w:val="00E86C4F"/>
    <w:rsid w:val="00E86D02"/>
    <w:rsid w:val="00E86EDA"/>
    <w:rsid w:val="00E87138"/>
    <w:rsid w:val="00E871AC"/>
    <w:rsid w:val="00E8726E"/>
    <w:rsid w:val="00E873BD"/>
    <w:rsid w:val="00E879F8"/>
    <w:rsid w:val="00E87A9B"/>
    <w:rsid w:val="00E87AAF"/>
    <w:rsid w:val="00E87BF5"/>
    <w:rsid w:val="00E87C8A"/>
    <w:rsid w:val="00E87CCA"/>
    <w:rsid w:val="00E87D87"/>
    <w:rsid w:val="00E87DD6"/>
    <w:rsid w:val="00E87E1D"/>
    <w:rsid w:val="00E901FB"/>
    <w:rsid w:val="00E903C1"/>
    <w:rsid w:val="00E903CD"/>
    <w:rsid w:val="00E905EF"/>
    <w:rsid w:val="00E907EE"/>
    <w:rsid w:val="00E90A72"/>
    <w:rsid w:val="00E90BF7"/>
    <w:rsid w:val="00E90F5C"/>
    <w:rsid w:val="00E91250"/>
    <w:rsid w:val="00E9162A"/>
    <w:rsid w:val="00E916D7"/>
    <w:rsid w:val="00E919C5"/>
    <w:rsid w:val="00E91A96"/>
    <w:rsid w:val="00E91B1C"/>
    <w:rsid w:val="00E91E47"/>
    <w:rsid w:val="00E91EB3"/>
    <w:rsid w:val="00E91F3C"/>
    <w:rsid w:val="00E9203F"/>
    <w:rsid w:val="00E92089"/>
    <w:rsid w:val="00E9209B"/>
    <w:rsid w:val="00E92181"/>
    <w:rsid w:val="00E924A3"/>
    <w:rsid w:val="00E92670"/>
    <w:rsid w:val="00E92790"/>
    <w:rsid w:val="00E92970"/>
    <w:rsid w:val="00E929C1"/>
    <w:rsid w:val="00E92A86"/>
    <w:rsid w:val="00E92AB2"/>
    <w:rsid w:val="00E92AEA"/>
    <w:rsid w:val="00E92B50"/>
    <w:rsid w:val="00E92D2D"/>
    <w:rsid w:val="00E92DBF"/>
    <w:rsid w:val="00E92EE6"/>
    <w:rsid w:val="00E92EF9"/>
    <w:rsid w:val="00E92F84"/>
    <w:rsid w:val="00E93037"/>
    <w:rsid w:val="00E93198"/>
    <w:rsid w:val="00E931CF"/>
    <w:rsid w:val="00E93257"/>
    <w:rsid w:val="00E9329A"/>
    <w:rsid w:val="00E93311"/>
    <w:rsid w:val="00E93459"/>
    <w:rsid w:val="00E936FE"/>
    <w:rsid w:val="00E937A2"/>
    <w:rsid w:val="00E937A5"/>
    <w:rsid w:val="00E93CF7"/>
    <w:rsid w:val="00E93D38"/>
    <w:rsid w:val="00E93DF3"/>
    <w:rsid w:val="00E93E22"/>
    <w:rsid w:val="00E9401F"/>
    <w:rsid w:val="00E94049"/>
    <w:rsid w:val="00E94277"/>
    <w:rsid w:val="00E94310"/>
    <w:rsid w:val="00E9444F"/>
    <w:rsid w:val="00E944B3"/>
    <w:rsid w:val="00E946BE"/>
    <w:rsid w:val="00E94852"/>
    <w:rsid w:val="00E94866"/>
    <w:rsid w:val="00E94B89"/>
    <w:rsid w:val="00E94EBF"/>
    <w:rsid w:val="00E94F3D"/>
    <w:rsid w:val="00E950C9"/>
    <w:rsid w:val="00E95156"/>
    <w:rsid w:val="00E956CE"/>
    <w:rsid w:val="00E958F6"/>
    <w:rsid w:val="00E95989"/>
    <w:rsid w:val="00E95A98"/>
    <w:rsid w:val="00E95C45"/>
    <w:rsid w:val="00E95CF6"/>
    <w:rsid w:val="00E95E90"/>
    <w:rsid w:val="00E95F85"/>
    <w:rsid w:val="00E9635B"/>
    <w:rsid w:val="00E96417"/>
    <w:rsid w:val="00E9641F"/>
    <w:rsid w:val="00E96676"/>
    <w:rsid w:val="00E966E0"/>
    <w:rsid w:val="00E968FE"/>
    <w:rsid w:val="00E96915"/>
    <w:rsid w:val="00E9697E"/>
    <w:rsid w:val="00E96B3E"/>
    <w:rsid w:val="00E96D99"/>
    <w:rsid w:val="00E96ED4"/>
    <w:rsid w:val="00E97094"/>
    <w:rsid w:val="00E970F4"/>
    <w:rsid w:val="00E97123"/>
    <w:rsid w:val="00E972C9"/>
    <w:rsid w:val="00E97392"/>
    <w:rsid w:val="00E97423"/>
    <w:rsid w:val="00E9766E"/>
    <w:rsid w:val="00E97757"/>
    <w:rsid w:val="00E97A72"/>
    <w:rsid w:val="00E97A89"/>
    <w:rsid w:val="00E97BE8"/>
    <w:rsid w:val="00E97E3F"/>
    <w:rsid w:val="00EA0046"/>
    <w:rsid w:val="00EA0090"/>
    <w:rsid w:val="00EA00E1"/>
    <w:rsid w:val="00EA0147"/>
    <w:rsid w:val="00EA05E7"/>
    <w:rsid w:val="00EA079E"/>
    <w:rsid w:val="00EA086A"/>
    <w:rsid w:val="00EA08E4"/>
    <w:rsid w:val="00EA09B7"/>
    <w:rsid w:val="00EA09EA"/>
    <w:rsid w:val="00EA0BCD"/>
    <w:rsid w:val="00EA0CC2"/>
    <w:rsid w:val="00EA0ECC"/>
    <w:rsid w:val="00EA100F"/>
    <w:rsid w:val="00EA1017"/>
    <w:rsid w:val="00EA110D"/>
    <w:rsid w:val="00EA1426"/>
    <w:rsid w:val="00EA1492"/>
    <w:rsid w:val="00EA150D"/>
    <w:rsid w:val="00EA15FF"/>
    <w:rsid w:val="00EA1660"/>
    <w:rsid w:val="00EA167A"/>
    <w:rsid w:val="00EA16CF"/>
    <w:rsid w:val="00EA1730"/>
    <w:rsid w:val="00EA1913"/>
    <w:rsid w:val="00EA1991"/>
    <w:rsid w:val="00EA1ACE"/>
    <w:rsid w:val="00EA1B60"/>
    <w:rsid w:val="00EA1B79"/>
    <w:rsid w:val="00EA1D5B"/>
    <w:rsid w:val="00EA1FAC"/>
    <w:rsid w:val="00EA20FC"/>
    <w:rsid w:val="00EA214D"/>
    <w:rsid w:val="00EA222E"/>
    <w:rsid w:val="00EA231B"/>
    <w:rsid w:val="00EA26D4"/>
    <w:rsid w:val="00EA2708"/>
    <w:rsid w:val="00EA27BB"/>
    <w:rsid w:val="00EA27DB"/>
    <w:rsid w:val="00EA283A"/>
    <w:rsid w:val="00EA294B"/>
    <w:rsid w:val="00EA2972"/>
    <w:rsid w:val="00EA2A60"/>
    <w:rsid w:val="00EA2F5A"/>
    <w:rsid w:val="00EA3058"/>
    <w:rsid w:val="00EA325A"/>
    <w:rsid w:val="00EA3392"/>
    <w:rsid w:val="00EA343B"/>
    <w:rsid w:val="00EA34CB"/>
    <w:rsid w:val="00EA37A9"/>
    <w:rsid w:val="00EA38E7"/>
    <w:rsid w:val="00EA3914"/>
    <w:rsid w:val="00EA3978"/>
    <w:rsid w:val="00EA3A80"/>
    <w:rsid w:val="00EA3B76"/>
    <w:rsid w:val="00EA3C65"/>
    <w:rsid w:val="00EA3DB0"/>
    <w:rsid w:val="00EA3E25"/>
    <w:rsid w:val="00EA4123"/>
    <w:rsid w:val="00EA4370"/>
    <w:rsid w:val="00EA440D"/>
    <w:rsid w:val="00EA481B"/>
    <w:rsid w:val="00EA496D"/>
    <w:rsid w:val="00EA49E7"/>
    <w:rsid w:val="00EA4CA7"/>
    <w:rsid w:val="00EA4DA3"/>
    <w:rsid w:val="00EA4DF6"/>
    <w:rsid w:val="00EA4E8A"/>
    <w:rsid w:val="00EA4FED"/>
    <w:rsid w:val="00EA50DD"/>
    <w:rsid w:val="00EA510E"/>
    <w:rsid w:val="00EA5173"/>
    <w:rsid w:val="00EA51AC"/>
    <w:rsid w:val="00EA5204"/>
    <w:rsid w:val="00EA525C"/>
    <w:rsid w:val="00EA5394"/>
    <w:rsid w:val="00EA544E"/>
    <w:rsid w:val="00EA54D8"/>
    <w:rsid w:val="00EA55EA"/>
    <w:rsid w:val="00EA55FD"/>
    <w:rsid w:val="00EA568C"/>
    <w:rsid w:val="00EA57A1"/>
    <w:rsid w:val="00EA58C5"/>
    <w:rsid w:val="00EA5934"/>
    <w:rsid w:val="00EA5BFF"/>
    <w:rsid w:val="00EA5C28"/>
    <w:rsid w:val="00EA5C88"/>
    <w:rsid w:val="00EA5CEA"/>
    <w:rsid w:val="00EA5E21"/>
    <w:rsid w:val="00EA5E4E"/>
    <w:rsid w:val="00EA5F63"/>
    <w:rsid w:val="00EA607A"/>
    <w:rsid w:val="00EA619C"/>
    <w:rsid w:val="00EA64D4"/>
    <w:rsid w:val="00EA6CAD"/>
    <w:rsid w:val="00EA6E97"/>
    <w:rsid w:val="00EA72C5"/>
    <w:rsid w:val="00EA73AB"/>
    <w:rsid w:val="00EA7457"/>
    <w:rsid w:val="00EA79E4"/>
    <w:rsid w:val="00EA7B5A"/>
    <w:rsid w:val="00EA7C6F"/>
    <w:rsid w:val="00EA7E6B"/>
    <w:rsid w:val="00EB0030"/>
    <w:rsid w:val="00EB038F"/>
    <w:rsid w:val="00EB03BE"/>
    <w:rsid w:val="00EB04E5"/>
    <w:rsid w:val="00EB069D"/>
    <w:rsid w:val="00EB06A0"/>
    <w:rsid w:val="00EB0922"/>
    <w:rsid w:val="00EB09DC"/>
    <w:rsid w:val="00EB0A05"/>
    <w:rsid w:val="00EB0A1A"/>
    <w:rsid w:val="00EB0C63"/>
    <w:rsid w:val="00EB1038"/>
    <w:rsid w:val="00EB1363"/>
    <w:rsid w:val="00EB13E6"/>
    <w:rsid w:val="00EB142C"/>
    <w:rsid w:val="00EB145A"/>
    <w:rsid w:val="00EB175C"/>
    <w:rsid w:val="00EB18BD"/>
    <w:rsid w:val="00EB1A09"/>
    <w:rsid w:val="00EB1DB2"/>
    <w:rsid w:val="00EB1F29"/>
    <w:rsid w:val="00EB21C4"/>
    <w:rsid w:val="00EB23D8"/>
    <w:rsid w:val="00EB24B7"/>
    <w:rsid w:val="00EB2640"/>
    <w:rsid w:val="00EB2D0A"/>
    <w:rsid w:val="00EB2D28"/>
    <w:rsid w:val="00EB2EF1"/>
    <w:rsid w:val="00EB3089"/>
    <w:rsid w:val="00EB3375"/>
    <w:rsid w:val="00EB34AA"/>
    <w:rsid w:val="00EB36EA"/>
    <w:rsid w:val="00EB390F"/>
    <w:rsid w:val="00EB3B47"/>
    <w:rsid w:val="00EB3BE5"/>
    <w:rsid w:val="00EB3C53"/>
    <w:rsid w:val="00EB4228"/>
    <w:rsid w:val="00EB42AD"/>
    <w:rsid w:val="00EB42E7"/>
    <w:rsid w:val="00EB43DA"/>
    <w:rsid w:val="00EB4497"/>
    <w:rsid w:val="00EB44AE"/>
    <w:rsid w:val="00EB451B"/>
    <w:rsid w:val="00EB4584"/>
    <w:rsid w:val="00EB45CA"/>
    <w:rsid w:val="00EB4635"/>
    <w:rsid w:val="00EB48BF"/>
    <w:rsid w:val="00EB497F"/>
    <w:rsid w:val="00EB50D2"/>
    <w:rsid w:val="00EB563A"/>
    <w:rsid w:val="00EB58D9"/>
    <w:rsid w:val="00EB5A3F"/>
    <w:rsid w:val="00EB5A5E"/>
    <w:rsid w:val="00EB5F41"/>
    <w:rsid w:val="00EB601B"/>
    <w:rsid w:val="00EB60F6"/>
    <w:rsid w:val="00EB6575"/>
    <w:rsid w:val="00EB6762"/>
    <w:rsid w:val="00EB6C49"/>
    <w:rsid w:val="00EB6EC2"/>
    <w:rsid w:val="00EB708F"/>
    <w:rsid w:val="00EB7163"/>
    <w:rsid w:val="00EB7518"/>
    <w:rsid w:val="00EB753D"/>
    <w:rsid w:val="00EB766E"/>
    <w:rsid w:val="00EB7796"/>
    <w:rsid w:val="00EB7951"/>
    <w:rsid w:val="00EB7AB4"/>
    <w:rsid w:val="00EB7B14"/>
    <w:rsid w:val="00EB7CE5"/>
    <w:rsid w:val="00EB7D33"/>
    <w:rsid w:val="00EB7F96"/>
    <w:rsid w:val="00EC00C2"/>
    <w:rsid w:val="00EC00CB"/>
    <w:rsid w:val="00EC00DB"/>
    <w:rsid w:val="00EC0251"/>
    <w:rsid w:val="00EC035A"/>
    <w:rsid w:val="00EC041B"/>
    <w:rsid w:val="00EC05B0"/>
    <w:rsid w:val="00EC060D"/>
    <w:rsid w:val="00EC07D1"/>
    <w:rsid w:val="00EC089E"/>
    <w:rsid w:val="00EC0BAE"/>
    <w:rsid w:val="00EC0D72"/>
    <w:rsid w:val="00EC0E03"/>
    <w:rsid w:val="00EC11D5"/>
    <w:rsid w:val="00EC11D6"/>
    <w:rsid w:val="00EC13A5"/>
    <w:rsid w:val="00EC17BC"/>
    <w:rsid w:val="00EC19D3"/>
    <w:rsid w:val="00EC19F0"/>
    <w:rsid w:val="00EC1BF6"/>
    <w:rsid w:val="00EC1D0A"/>
    <w:rsid w:val="00EC22B6"/>
    <w:rsid w:val="00EC2455"/>
    <w:rsid w:val="00EC2678"/>
    <w:rsid w:val="00EC2818"/>
    <w:rsid w:val="00EC2A59"/>
    <w:rsid w:val="00EC2C43"/>
    <w:rsid w:val="00EC2D5E"/>
    <w:rsid w:val="00EC2D6A"/>
    <w:rsid w:val="00EC2E06"/>
    <w:rsid w:val="00EC31E9"/>
    <w:rsid w:val="00EC32C1"/>
    <w:rsid w:val="00EC34BC"/>
    <w:rsid w:val="00EC34FE"/>
    <w:rsid w:val="00EC37C5"/>
    <w:rsid w:val="00EC3849"/>
    <w:rsid w:val="00EC38D1"/>
    <w:rsid w:val="00EC3D20"/>
    <w:rsid w:val="00EC3D46"/>
    <w:rsid w:val="00EC3E31"/>
    <w:rsid w:val="00EC3F0B"/>
    <w:rsid w:val="00EC3F16"/>
    <w:rsid w:val="00EC3F73"/>
    <w:rsid w:val="00EC41CF"/>
    <w:rsid w:val="00EC4325"/>
    <w:rsid w:val="00EC45B5"/>
    <w:rsid w:val="00EC46A9"/>
    <w:rsid w:val="00EC476E"/>
    <w:rsid w:val="00EC47D3"/>
    <w:rsid w:val="00EC48C5"/>
    <w:rsid w:val="00EC48ED"/>
    <w:rsid w:val="00EC4B60"/>
    <w:rsid w:val="00EC4C11"/>
    <w:rsid w:val="00EC51F7"/>
    <w:rsid w:val="00EC55ED"/>
    <w:rsid w:val="00EC56E7"/>
    <w:rsid w:val="00EC58D1"/>
    <w:rsid w:val="00EC5B4F"/>
    <w:rsid w:val="00EC5BA3"/>
    <w:rsid w:val="00EC5BB7"/>
    <w:rsid w:val="00EC5BD4"/>
    <w:rsid w:val="00EC6618"/>
    <w:rsid w:val="00EC6A9A"/>
    <w:rsid w:val="00EC6E5C"/>
    <w:rsid w:val="00EC7012"/>
    <w:rsid w:val="00EC73A0"/>
    <w:rsid w:val="00EC7449"/>
    <w:rsid w:val="00EC7AB7"/>
    <w:rsid w:val="00EC7C8B"/>
    <w:rsid w:val="00EC7D84"/>
    <w:rsid w:val="00ED0069"/>
    <w:rsid w:val="00ED017A"/>
    <w:rsid w:val="00ED01AF"/>
    <w:rsid w:val="00ED0289"/>
    <w:rsid w:val="00ED02AA"/>
    <w:rsid w:val="00ED02CD"/>
    <w:rsid w:val="00ED0467"/>
    <w:rsid w:val="00ED04FD"/>
    <w:rsid w:val="00ED065B"/>
    <w:rsid w:val="00ED0669"/>
    <w:rsid w:val="00ED0768"/>
    <w:rsid w:val="00ED08C9"/>
    <w:rsid w:val="00ED0B42"/>
    <w:rsid w:val="00ED0BB9"/>
    <w:rsid w:val="00ED0C66"/>
    <w:rsid w:val="00ED0CE4"/>
    <w:rsid w:val="00ED0D44"/>
    <w:rsid w:val="00ED0E30"/>
    <w:rsid w:val="00ED0F62"/>
    <w:rsid w:val="00ED107B"/>
    <w:rsid w:val="00ED10BB"/>
    <w:rsid w:val="00ED10F9"/>
    <w:rsid w:val="00ED12C7"/>
    <w:rsid w:val="00ED16DD"/>
    <w:rsid w:val="00ED1706"/>
    <w:rsid w:val="00ED18FB"/>
    <w:rsid w:val="00ED1907"/>
    <w:rsid w:val="00ED1961"/>
    <w:rsid w:val="00ED1B48"/>
    <w:rsid w:val="00ED1D53"/>
    <w:rsid w:val="00ED1DDC"/>
    <w:rsid w:val="00ED1FFE"/>
    <w:rsid w:val="00ED2409"/>
    <w:rsid w:val="00ED273A"/>
    <w:rsid w:val="00ED2BB7"/>
    <w:rsid w:val="00ED2F0B"/>
    <w:rsid w:val="00ED2F99"/>
    <w:rsid w:val="00ED3037"/>
    <w:rsid w:val="00ED3283"/>
    <w:rsid w:val="00ED3473"/>
    <w:rsid w:val="00ED3499"/>
    <w:rsid w:val="00ED36A1"/>
    <w:rsid w:val="00ED36F1"/>
    <w:rsid w:val="00ED3714"/>
    <w:rsid w:val="00ED374C"/>
    <w:rsid w:val="00ED39D4"/>
    <w:rsid w:val="00ED3A4D"/>
    <w:rsid w:val="00ED3B45"/>
    <w:rsid w:val="00ED3BCD"/>
    <w:rsid w:val="00ED3E2B"/>
    <w:rsid w:val="00ED3EE7"/>
    <w:rsid w:val="00ED41F7"/>
    <w:rsid w:val="00ED4290"/>
    <w:rsid w:val="00ED4359"/>
    <w:rsid w:val="00ED4904"/>
    <w:rsid w:val="00ED499E"/>
    <w:rsid w:val="00ED4B5A"/>
    <w:rsid w:val="00ED4B88"/>
    <w:rsid w:val="00ED4ECC"/>
    <w:rsid w:val="00ED511F"/>
    <w:rsid w:val="00ED520E"/>
    <w:rsid w:val="00ED53F2"/>
    <w:rsid w:val="00ED5479"/>
    <w:rsid w:val="00ED5845"/>
    <w:rsid w:val="00ED58A2"/>
    <w:rsid w:val="00ED5BEC"/>
    <w:rsid w:val="00ED5F13"/>
    <w:rsid w:val="00ED5FF0"/>
    <w:rsid w:val="00ED60CB"/>
    <w:rsid w:val="00ED60FA"/>
    <w:rsid w:val="00ED62FD"/>
    <w:rsid w:val="00ED6355"/>
    <w:rsid w:val="00ED6390"/>
    <w:rsid w:val="00ED63D9"/>
    <w:rsid w:val="00ED6522"/>
    <w:rsid w:val="00ED665B"/>
    <w:rsid w:val="00ED66A7"/>
    <w:rsid w:val="00ED67F3"/>
    <w:rsid w:val="00ED6CF3"/>
    <w:rsid w:val="00ED6E68"/>
    <w:rsid w:val="00ED70EA"/>
    <w:rsid w:val="00ED7171"/>
    <w:rsid w:val="00ED75DF"/>
    <w:rsid w:val="00ED7907"/>
    <w:rsid w:val="00ED7AA5"/>
    <w:rsid w:val="00ED7D18"/>
    <w:rsid w:val="00ED9C94"/>
    <w:rsid w:val="00EDFF63"/>
    <w:rsid w:val="00EE0063"/>
    <w:rsid w:val="00EE0065"/>
    <w:rsid w:val="00EE01DC"/>
    <w:rsid w:val="00EE01DE"/>
    <w:rsid w:val="00EE03B1"/>
    <w:rsid w:val="00EE057C"/>
    <w:rsid w:val="00EE08EE"/>
    <w:rsid w:val="00EE0965"/>
    <w:rsid w:val="00EE0BA2"/>
    <w:rsid w:val="00EE10FB"/>
    <w:rsid w:val="00EE1340"/>
    <w:rsid w:val="00EE160E"/>
    <w:rsid w:val="00EE1893"/>
    <w:rsid w:val="00EE192E"/>
    <w:rsid w:val="00EE1940"/>
    <w:rsid w:val="00EE1BEF"/>
    <w:rsid w:val="00EE1DC0"/>
    <w:rsid w:val="00EE221A"/>
    <w:rsid w:val="00EE22A1"/>
    <w:rsid w:val="00EE25D6"/>
    <w:rsid w:val="00EE282D"/>
    <w:rsid w:val="00EE2C04"/>
    <w:rsid w:val="00EE2E4C"/>
    <w:rsid w:val="00EE2F91"/>
    <w:rsid w:val="00EE2FAA"/>
    <w:rsid w:val="00EE314B"/>
    <w:rsid w:val="00EE32DE"/>
    <w:rsid w:val="00EE35F0"/>
    <w:rsid w:val="00EE37FE"/>
    <w:rsid w:val="00EE3A4B"/>
    <w:rsid w:val="00EE3ACB"/>
    <w:rsid w:val="00EE3BB6"/>
    <w:rsid w:val="00EE3E59"/>
    <w:rsid w:val="00EE3EA8"/>
    <w:rsid w:val="00EE4259"/>
    <w:rsid w:val="00EE42DF"/>
    <w:rsid w:val="00EE4305"/>
    <w:rsid w:val="00EE453A"/>
    <w:rsid w:val="00EE454F"/>
    <w:rsid w:val="00EE4AA8"/>
    <w:rsid w:val="00EE4B0D"/>
    <w:rsid w:val="00EE4CEC"/>
    <w:rsid w:val="00EE50B2"/>
    <w:rsid w:val="00EE5290"/>
    <w:rsid w:val="00EE5321"/>
    <w:rsid w:val="00EE5658"/>
    <w:rsid w:val="00EE56C5"/>
    <w:rsid w:val="00EE5860"/>
    <w:rsid w:val="00EE599C"/>
    <w:rsid w:val="00EE5C52"/>
    <w:rsid w:val="00EE5D67"/>
    <w:rsid w:val="00EE5F5E"/>
    <w:rsid w:val="00EE6229"/>
    <w:rsid w:val="00EE634D"/>
    <w:rsid w:val="00EE637D"/>
    <w:rsid w:val="00EE65C7"/>
    <w:rsid w:val="00EE6A0A"/>
    <w:rsid w:val="00EE6A45"/>
    <w:rsid w:val="00EE6A6F"/>
    <w:rsid w:val="00EE6B31"/>
    <w:rsid w:val="00EE6B62"/>
    <w:rsid w:val="00EE6CC5"/>
    <w:rsid w:val="00EE6F0C"/>
    <w:rsid w:val="00EE7117"/>
    <w:rsid w:val="00EE7271"/>
    <w:rsid w:val="00EE757B"/>
    <w:rsid w:val="00EE75C5"/>
    <w:rsid w:val="00EE7614"/>
    <w:rsid w:val="00EE77CC"/>
    <w:rsid w:val="00EE7848"/>
    <w:rsid w:val="00EE79A4"/>
    <w:rsid w:val="00EE7D38"/>
    <w:rsid w:val="00EF0144"/>
    <w:rsid w:val="00EF01FE"/>
    <w:rsid w:val="00EF055C"/>
    <w:rsid w:val="00EF05AF"/>
    <w:rsid w:val="00EF05B6"/>
    <w:rsid w:val="00EF05C4"/>
    <w:rsid w:val="00EF0646"/>
    <w:rsid w:val="00EF08F9"/>
    <w:rsid w:val="00EF0FD3"/>
    <w:rsid w:val="00EF123F"/>
    <w:rsid w:val="00EF136D"/>
    <w:rsid w:val="00EF169D"/>
    <w:rsid w:val="00EF171A"/>
    <w:rsid w:val="00EF177C"/>
    <w:rsid w:val="00EF17FA"/>
    <w:rsid w:val="00EF1A55"/>
    <w:rsid w:val="00EF1A8F"/>
    <w:rsid w:val="00EF1B05"/>
    <w:rsid w:val="00EF1E23"/>
    <w:rsid w:val="00EF2092"/>
    <w:rsid w:val="00EF2199"/>
    <w:rsid w:val="00EF253E"/>
    <w:rsid w:val="00EF2675"/>
    <w:rsid w:val="00EF28B5"/>
    <w:rsid w:val="00EF2A69"/>
    <w:rsid w:val="00EF2B20"/>
    <w:rsid w:val="00EF2B33"/>
    <w:rsid w:val="00EF2C87"/>
    <w:rsid w:val="00EF2CB4"/>
    <w:rsid w:val="00EF2CE8"/>
    <w:rsid w:val="00EF2FAF"/>
    <w:rsid w:val="00EF3139"/>
    <w:rsid w:val="00EF3751"/>
    <w:rsid w:val="00EF388A"/>
    <w:rsid w:val="00EF3997"/>
    <w:rsid w:val="00EF3BF7"/>
    <w:rsid w:val="00EF3C7C"/>
    <w:rsid w:val="00EF3D3D"/>
    <w:rsid w:val="00EF3D9C"/>
    <w:rsid w:val="00EF3DD7"/>
    <w:rsid w:val="00EF3EE9"/>
    <w:rsid w:val="00EF45A1"/>
    <w:rsid w:val="00EF46C3"/>
    <w:rsid w:val="00EF471B"/>
    <w:rsid w:val="00EF4833"/>
    <w:rsid w:val="00EF4904"/>
    <w:rsid w:val="00EF4B8A"/>
    <w:rsid w:val="00EF4E7D"/>
    <w:rsid w:val="00EF50D9"/>
    <w:rsid w:val="00EF51C0"/>
    <w:rsid w:val="00EF5856"/>
    <w:rsid w:val="00EF58C0"/>
    <w:rsid w:val="00EF5A73"/>
    <w:rsid w:val="00EF5FDA"/>
    <w:rsid w:val="00EF61AF"/>
    <w:rsid w:val="00EF6368"/>
    <w:rsid w:val="00EF63C4"/>
    <w:rsid w:val="00EF640C"/>
    <w:rsid w:val="00EF6771"/>
    <w:rsid w:val="00EF697C"/>
    <w:rsid w:val="00EF69CD"/>
    <w:rsid w:val="00EF6A76"/>
    <w:rsid w:val="00EF6B85"/>
    <w:rsid w:val="00EF6BFD"/>
    <w:rsid w:val="00EF7067"/>
    <w:rsid w:val="00EF7126"/>
    <w:rsid w:val="00EF7388"/>
    <w:rsid w:val="00EF738B"/>
    <w:rsid w:val="00EF7901"/>
    <w:rsid w:val="00EF7CE0"/>
    <w:rsid w:val="00EF7D0E"/>
    <w:rsid w:val="00EF7D38"/>
    <w:rsid w:val="00F001CA"/>
    <w:rsid w:val="00F00290"/>
    <w:rsid w:val="00F00455"/>
    <w:rsid w:val="00F00B67"/>
    <w:rsid w:val="00F00BB3"/>
    <w:rsid w:val="00F00DC9"/>
    <w:rsid w:val="00F01089"/>
    <w:rsid w:val="00F01195"/>
    <w:rsid w:val="00F0119C"/>
    <w:rsid w:val="00F011B8"/>
    <w:rsid w:val="00F0128B"/>
    <w:rsid w:val="00F01377"/>
    <w:rsid w:val="00F017E2"/>
    <w:rsid w:val="00F019F8"/>
    <w:rsid w:val="00F01C0C"/>
    <w:rsid w:val="00F02125"/>
    <w:rsid w:val="00F022A5"/>
    <w:rsid w:val="00F024CC"/>
    <w:rsid w:val="00F0272D"/>
    <w:rsid w:val="00F02832"/>
    <w:rsid w:val="00F02E56"/>
    <w:rsid w:val="00F02ED6"/>
    <w:rsid w:val="00F02FC5"/>
    <w:rsid w:val="00F03364"/>
    <w:rsid w:val="00F03381"/>
    <w:rsid w:val="00F03542"/>
    <w:rsid w:val="00F035C5"/>
    <w:rsid w:val="00F03A5D"/>
    <w:rsid w:val="00F03C62"/>
    <w:rsid w:val="00F03E13"/>
    <w:rsid w:val="00F03EAB"/>
    <w:rsid w:val="00F03ECF"/>
    <w:rsid w:val="00F03FF6"/>
    <w:rsid w:val="00F04068"/>
    <w:rsid w:val="00F04551"/>
    <w:rsid w:val="00F0470F"/>
    <w:rsid w:val="00F04791"/>
    <w:rsid w:val="00F04A79"/>
    <w:rsid w:val="00F04AAA"/>
    <w:rsid w:val="00F04B34"/>
    <w:rsid w:val="00F04E8F"/>
    <w:rsid w:val="00F04F1B"/>
    <w:rsid w:val="00F04F3E"/>
    <w:rsid w:val="00F05008"/>
    <w:rsid w:val="00F05152"/>
    <w:rsid w:val="00F05342"/>
    <w:rsid w:val="00F05550"/>
    <w:rsid w:val="00F055ED"/>
    <w:rsid w:val="00F057D0"/>
    <w:rsid w:val="00F05B05"/>
    <w:rsid w:val="00F05B47"/>
    <w:rsid w:val="00F05C1D"/>
    <w:rsid w:val="00F05E6C"/>
    <w:rsid w:val="00F0602B"/>
    <w:rsid w:val="00F0615A"/>
    <w:rsid w:val="00F061FE"/>
    <w:rsid w:val="00F062A6"/>
    <w:rsid w:val="00F062E0"/>
    <w:rsid w:val="00F0634F"/>
    <w:rsid w:val="00F063C9"/>
    <w:rsid w:val="00F06503"/>
    <w:rsid w:val="00F065E9"/>
    <w:rsid w:val="00F069EE"/>
    <w:rsid w:val="00F06ADE"/>
    <w:rsid w:val="00F06BBA"/>
    <w:rsid w:val="00F06CC9"/>
    <w:rsid w:val="00F06D1D"/>
    <w:rsid w:val="00F06E73"/>
    <w:rsid w:val="00F06E9D"/>
    <w:rsid w:val="00F07026"/>
    <w:rsid w:val="00F0766E"/>
    <w:rsid w:val="00F0782E"/>
    <w:rsid w:val="00F07945"/>
    <w:rsid w:val="00F1003A"/>
    <w:rsid w:val="00F100A3"/>
    <w:rsid w:val="00F101C6"/>
    <w:rsid w:val="00F1041D"/>
    <w:rsid w:val="00F1045A"/>
    <w:rsid w:val="00F106C0"/>
    <w:rsid w:val="00F108F9"/>
    <w:rsid w:val="00F10D75"/>
    <w:rsid w:val="00F10D92"/>
    <w:rsid w:val="00F10DC2"/>
    <w:rsid w:val="00F10E52"/>
    <w:rsid w:val="00F10F39"/>
    <w:rsid w:val="00F10FB4"/>
    <w:rsid w:val="00F11064"/>
    <w:rsid w:val="00F110BF"/>
    <w:rsid w:val="00F11146"/>
    <w:rsid w:val="00F11191"/>
    <w:rsid w:val="00F11224"/>
    <w:rsid w:val="00F11242"/>
    <w:rsid w:val="00F1130B"/>
    <w:rsid w:val="00F115F0"/>
    <w:rsid w:val="00F1174F"/>
    <w:rsid w:val="00F117FE"/>
    <w:rsid w:val="00F1194E"/>
    <w:rsid w:val="00F11D38"/>
    <w:rsid w:val="00F11F28"/>
    <w:rsid w:val="00F121A7"/>
    <w:rsid w:val="00F122A2"/>
    <w:rsid w:val="00F12680"/>
    <w:rsid w:val="00F127D7"/>
    <w:rsid w:val="00F128CF"/>
    <w:rsid w:val="00F12A99"/>
    <w:rsid w:val="00F12BE8"/>
    <w:rsid w:val="00F12C51"/>
    <w:rsid w:val="00F12F16"/>
    <w:rsid w:val="00F13389"/>
    <w:rsid w:val="00F133D4"/>
    <w:rsid w:val="00F133ED"/>
    <w:rsid w:val="00F1359D"/>
    <w:rsid w:val="00F1364C"/>
    <w:rsid w:val="00F13671"/>
    <w:rsid w:val="00F1381D"/>
    <w:rsid w:val="00F13896"/>
    <w:rsid w:val="00F138BF"/>
    <w:rsid w:val="00F13A09"/>
    <w:rsid w:val="00F13B0D"/>
    <w:rsid w:val="00F13BC7"/>
    <w:rsid w:val="00F13CA2"/>
    <w:rsid w:val="00F13D17"/>
    <w:rsid w:val="00F13E2E"/>
    <w:rsid w:val="00F14089"/>
    <w:rsid w:val="00F1408E"/>
    <w:rsid w:val="00F14161"/>
    <w:rsid w:val="00F14599"/>
    <w:rsid w:val="00F146EE"/>
    <w:rsid w:val="00F148F7"/>
    <w:rsid w:val="00F14B81"/>
    <w:rsid w:val="00F14C70"/>
    <w:rsid w:val="00F14CDE"/>
    <w:rsid w:val="00F14D9B"/>
    <w:rsid w:val="00F14E58"/>
    <w:rsid w:val="00F1506C"/>
    <w:rsid w:val="00F15156"/>
    <w:rsid w:val="00F1520B"/>
    <w:rsid w:val="00F155B1"/>
    <w:rsid w:val="00F15B17"/>
    <w:rsid w:val="00F15C1B"/>
    <w:rsid w:val="00F15C95"/>
    <w:rsid w:val="00F15FAC"/>
    <w:rsid w:val="00F1619F"/>
    <w:rsid w:val="00F162AC"/>
    <w:rsid w:val="00F163A8"/>
    <w:rsid w:val="00F164C0"/>
    <w:rsid w:val="00F1665E"/>
    <w:rsid w:val="00F16B9E"/>
    <w:rsid w:val="00F16F33"/>
    <w:rsid w:val="00F16F81"/>
    <w:rsid w:val="00F171A8"/>
    <w:rsid w:val="00F17419"/>
    <w:rsid w:val="00F17853"/>
    <w:rsid w:val="00F17887"/>
    <w:rsid w:val="00F178DE"/>
    <w:rsid w:val="00F1791D"/>
    <w:rsid w:val="00F17B2D"/>
    <w:rsid w:val="00F17DC2"/>
    <w:rsid w:val="00F17E96"/>
    <w:rsid w:val="00F17FA9"/>
    <w:rsid w:val="00F200D0"/>
    <w:rsid w:val="00F2014D"/>
    <w:rsid w:val="00F202C4"/>
    <w:rsid w:val="00F2050A"/>
    <w:rsid w:val="00F205D5"/>
    <w:rsid w:val="00F206E6"/>
    <w:rsid w:val="00F2088B"/>
    <w:rsid w:val="00F2097E"/>
    <w:rsid w:val="00F20988"/>
    <w:rsid w:val="00F20DE1"/>
    <w:rsid w:val="00F20FC1"/>
    <w:rsid w:val="00F2101C"/>
    <w:rsid w:val="00F2127C"/>
    <w:rsid w:val="00F2148F"/>
    <w:rsid w:val="00F214E7"/>
    <w:rsid w:val="00F2150F"/>
    <w:rsid w:val="00F21622"/>
    <w:rsid w:val="00F21673"/>
    <w:rsid w:val="00F21778"/>
    <w:rsid w:val="00F218F2"/>
    <w:rsid w:val="00F21AAE"/>
    <w:rsid w:val="00F21D9E"/>
    <w:rsid w:val="00F21EFD"/>
    <w:rsid w:val="00F2246A"/>
    <w:rsid w:val="00F22548"/>
    <w:rsid w:val="00F225B0"/>
    <w:rsid w:val="00F2267B"/>
    <w:rsid w:val="00F22899"/>
    <w:rsid w:val="00F2298E"/>
    <w:rsid w:val="00F22A65"/>
    <w:rsid w:val="00F22AF0"/>
    <w:rsid w:val="00F22C85"/>
    <w:rsid w:val="00F22CC2"/>
    <w:rsid w:val="00F2301F"/>
    <w:rsid w:val="00F23175"/>
    <w:rsid w:val="00F2325A"/>
    <w:rsid w:val="00F23283"/>
    <w:rsid w:val="00F233EE"/>
    <w:rsid w:val="00F2349A"/>
    <w:rsid w:val="00F2356E"/>
    <w:rsid w:val="00F235FC"/>
    <w:rsid w:val="00F23672"/>
    <w:rsid w:val="00F23938"/>
    <w:rsid w:val="00F23AB6"/>
    <w:rsid w:val="00F23BA8"/>
    <w:rsid w:val="00F23C26"/>
    <w:rsid w:val="00F23D10"/>
    <w:rsid w:val="00F23F33"/>
    <w:rsid w:val="00F24180"/>
    <w:rsid w:val="00F241F0"/>
    <w:rsid w:val="00F243F6"/>
    <w:rsid w:val="00F2443E"/>
    <w:rsid w:val="00F24876"/>
    <w:rsid w:val="00F2487E"/>
    <w:rsid w:val="00F24A64"/>
    <w:rsid w:val="00F24D6F"/>
    <w:rsid w:val="00F24D9B"/>
    <w:rsid w:val="00F2505D"/>
    <w:rsid w:val="00F250E5"/>
    <w:rsid w:val="00F25166"/>
    <w:rsid w:val="00F2546D"/>
    <w:rsid w:val="00F255E0"/>
    <w:rsid w:val="00F256B4"/>
    <w:rsid w:val="00F2579B"/>
    <w:rsid w:val="00F25B1C"/>
    <w:rsid w:val="00F25B4D"/>
    <w:rsid w:val="00F25CC5"/>
    <w:rsid w:val="00F25D1F"/>
    <w:rsid w:val="00F25DE1"/>
    <w:rsid w:val="00F25E98"/>
    <w:rsid w:val="00F260E0"/>
    <w:rsid w:val="00F26116"/>
    <w:rsid w:val="00F26128"/>
    <w:rsid w:val="00F26259"/>
    <w:rsid w:val="00F26292"/>
    <w:rsid w:val="00F262AD"/>
    <w:rsid w:val="00F262DE"/>
    <w:rsid w:val="00F26327"/>
    <w:rsid w:val="00F2636C"/>
    <w:rsid w:val="00F264D1"/>
    <w:rsid w:val="00F265B0"/>
    <w:rsid w:val="00F265B7"/>
    <w:rsid w:val="00F266DC"/>
    <w:rsid w:val="00F2677F"/>
    <w:rsid w:val="00F269D0"/>
    <w:rsid w:val="00F26B32"/>
    <w:rsid w:val="00F26CB2"/>
    <w:rsid w:val="00F26D97"/>
    <w:rsid w:val="00F27101"/>
    <w:rsid w:val="00F27125"/>
    <w:rsid w:val="00F271DE"/>
    <w:rsid w:val="00F2732D"/>
    <w:rsid w:val="00F2747A"/>
    <w:rsid w:val="00F27902"/>
    <w:rsid w:val="00F27CE0"/>
    <w:rsid w:val="00F27D6E"/>
    <w:rsid w:val="00F27F4F"/>
    <w:rsid w:val="00F301D6"/>
    <w:rsid w:val="00F3028E"/>
    <w:rsid w:val="00F302B3"/>
    <w:rsid w:val="00F302BA"/>
    <w:rsid w:val="00F305C9"/>
    <w:rsid w:val="00F30859"/>
    <w:rsid w:val="00F30868"/>
    <w:rsid w:val="00F30BDC"/>
    <w:rsid w:val="00F30D6E"/>
    <w:rsid w:val="00F30E9C"/>
    <w:rsid w:val="00F31039"/>
    <w:rsid w:val="00F310F4"/>
    <w:rsid w:val="00F31114"/>
    <w:rsid w:val="00F31261"/>
    <w:rsid w:val="00F313B2"/>
    <w:rsid w:val="00F316B5"/>
    <w:rsid w:val="00F318FF"/>
    <w:rsid w:val="00F31955"/>
    <w:rsid w:val="00F31BB4"/>
    <w:rsid w:val="00F31E3D"/>
    <w:rsid w:val="00F31E9D"/>
    <w:rsid w:val="00F31EC9"/>
    <w:rsid w:val="00F3237A"/>
    <w:rsid w:val="00F32686"/>
    <w:rsid w:val="00F32693"/>
    <w:rsid w:val="00F32872"/>
    <w:rsid w:val="00F328B2"/>
    <w:rsid w:val="00F32BC4"/>
    <w:rsid w:val="00F32E0A"/>
    <w:rsid w:val="00F32E3E"/>
    <w:rsid w:val="00F32F0F"/>
    <w:rsid w:val="00F331B8"/>
    <w:rsid w:val="00F33379"/>
    <w:rsid w:val="00F33599"/>
    <w:rsid w:val="00F336B8"/>
    <w:rsid w:val="00F336BF"/>
    <w:rsid w:val="00F336E6"/>
    <w:rsid w:val="00F33757"/>
    <w:rsid w:val="00F3396C"/>
    <w:rsid w:val="00F33C68"/>
    <w:rsid w:val="00F34307"/>
    <w:rsid w:val="00F34313"/>
    <w:rsid w:val="00F344A8"/>
    <w:rsid w:val="00F346C7"/>
    <w:rsid w:val="00F34810"/>
    <w:rsid w:val="00F34876"/>
    <w:rsid w:val="00F34964"/>
    <w:rsid w:val="00F34A20"/>
    <w:rsid w:val="00F34A44"/>
    <w:rsid w:val="00F35024"/>
    <w:rsid w:val="00F3516B"/>
    <w:rsid w:val="00F35457"/>
    <w:rsid w:val="00F35774"/>
    <w:rsid w:val="00F357DC"/>
    <w:rsid w:val="00F357E2"/>
    <w:rsid w:val="00F35C5E"/>
    <w:rsid w:val="00F36AF8"/>
    <w:rsid w:val="00F36B36"/>
    <w:rsid w:val="00F36B46"/>
    <w:rsid w:val="00F36BE3"/>
    <w:rsid w:val="00F36C11"/>
    <w:rsid w:val="00F36D25"/>
    <w:rsid w:val="00F36EC7"/>
    <w:rsid w:val="00F36F03"/>
    <w:rsid w:val="00F36F6D"/>
    <w:rsid w:val="00F3701F"/>
    <w:rsid w:val="00F370AF"/>
    <w:rsid w:val="00F371C1"/>
    <w:rsid w:val="00F37250"/>
    <w:rsid w:val="00F3732F"/>
    <w:rsid w:val="00F37367"/>
    <w:rsid w:val="00F37687"/>
    <w:rsid w:val="00F377B8"/>
    <w:rsid w:val="00F37952"/>
    <w:rsid w:val="00F37A9D"/>
    <w:rsid w:val="00F37B51"/>
    <w:rsid w:val="00F37B9A"/>
    <w:rsid w:val="00F37BEA"/>
    <w:rsid w:val="00F37D1C"/>
    <w:rsid w:val="00F404A4"/>
    <w:rsid w:val="00F40564"/>
    <w:rsid w:val="00F405E9"/>
    <w:rsid w:val="00F405FF"/>
    <w:rsid w:val="00F4077D"/>
    <w:rsid w:val="00F4079D"/>
    <w:rsid w:val="00F40915"/>
    <w:rsid w:val="00F40959"/>
    <w:rsid w:val="00F40A03"/>
    <w:rsid w:val="00F40A8D"/>
    <w:rsid w:val="00F40AD0"/>
    <w:rsid w:val="00F40AF9"/>
    <w:rsid w:val="00F40B7E"/>
    <w:rsid w:val="00F40CAF"/>
    <w:rsid w:val="00F40E5B"/>
    <w:rsid w:val="00F40FE3"/>
    <w:rsid w:val="00F410F7"/>
    <w:rsid w:val="00F41126"/>
    <w:rsid w:val="00F41298"/>
    <w:rsid w:val="00F41424"/>
    <w:rsid w:val="00F4146F"/>
    <w:rsid w:val="00F41683"/>
    <w:rsid w:val="00F41977"/>
    <w:rsid w:val="00F4197F"/>
    <w:rsid w:val="00F41C27"/>
    <w:rsid w:val="00F41D74"/>
    <w:rsid w:val="00F41DEA"/>
    <w:rsid w:val="00F41FDA"/>
    <w:rsid w:val="00F421E9"/>
    <w:rsid w:val="00F4222A"/>
    <w:rsid w:val="00F4242D"/>
    <w:rsid w:val="00F424D0"/>
    <w:rsid w:val="00F42546"/>
    <w:rsid w:val="00F425D6"/>
    <w:rsid w:val="00F42787"/>
    <w:rsid w:val="00F4282B"/>
    <w:rsid w:val="00F428CD"/>
    <w:rsid w:val="00F429D5"/>
    <w:rsid w:val="00F42C40"/>
    <w:rsid w:val="00F42CA6"/>
    <w:rsid w:val="00F42D82"/>
    <w:rsid w:val="00F42F07"/>
    <w:rsid w:val="00F42FA5"/>
    <w:rsid w:val="00F43565"/>
    <w:rsid w:val="00F4358C"/>
    <w:rsid w:val="00F436FA"/>
    <w:rsid w:val="00F4398C"/>
    <w:rsid w:val="00F43A8F"/>
    <w:rsid w:val="00F43B19"/>
    <w:rsid w:val="00F43C7E"/>
    <w:rsid w:val="00F440F0"/>
    <w:rsid w:val="00F444BD"/>
    <w:rsid w:val="00F4478B"/>
    <w:rsid w:val="00F44A1C"/>
    <w:rsid w:val="00F44D99"/>
    <w:rsid w:val="00F44EEF"/>
    <w:rsid w:val="00F4500D"/>
    <w:rsid w:val="00F45075"/>
    <w:rsid w:val="00F453B5"/>
    <w:rsid w:val="00F4574D"/>
    <w:rsid w:val="00F45B43"/>
    <w:rsid w:val="00F45BE7"/>
    <w:rsid w:val="00F45DC5"/>
    <w:rsid w:val="00F45DC7"/>
    <w:rsid w:val="00F461D0"/>
    <w:rsid w:val="00F46323"/>
    <w:rsid w:val="00F463A9"/>
    <w:rsid w:val="00F46435"/>
    <w:rsid w:val="00F4649A"/>
    <w:rsid w:val="00F46534"/>
    <w:rsid w:val="00F46588"/>
    <w:rsid w:val="00F466A4"/>
    <w:rsid w:val="00F46779"/>
    <w:rsid w:val="00F468F3"/>
    <w:rsid w:val="00F46C79"/>
    <w:rsid w:val="00F46D61"/>
    <w:rsid w:val="00F46DC0"/>
    <w:rsid w:val="00F46EE5"/>
    <w:rsid w:val="00F46FE4"/>
    <w:rsid w:val="00F47019"/>
    <w:rsid w:val="00F47167"/>
    <w:rsid w:val="00F4719C"/>
    <w:rsid w:val="00F4763B"/>
    <w:rsid w:val="00F47654"/>
    <w:rsid w:val="00F47685"/>
    <w:rsid w:val="00F47705"/>
    <w:rsid w:val="00F47872"/>
    <w:rsid w:val="00F479F8"/>
    <w:rsid w:val="00F47A30"/>
    <w:rsid w:val="00F47A52"/>
    <w:rsid w:val="00F47B20"/>
    <w:rsid w:val="00F47D9D"/>
    <w:rsid w:val="00F47DB6"/>
    <w:rsid w:val="00F47DFF"/>
    <w:rsid w:val="00F47E8B"/>
    <w:rsid w:val="00F503ED"/>
    <w:rsid w:val="00F50605"/>
    <w:rsid w:val="00F5064B"/>
    <w:rsid w:val="00F50947"/>
    <w:rsid w:val="00F50AF7"/>
    <w:rsid w:val="00F50B03"/>
    <w:rsid w:val="00F50B10"/>
    <w:rsid w:val="00F50C96"/>
    <w:rsid w:val="00F50CE4"/>
    <w:rsid w:val="00F50D10"/>
    <w:rsid w:val="00F50ECC"/>
    <w:rsid w:val="00F50F40"/>
    <w:rsid w:val="00F50FCE"/>
    <w:rsid w:val="00F5106C"/>
    <w:rsid w:val="00F5176A"/>
    <w:rsid w:val="00F519A0"/>
    <w:rsid w:val="00F51C5E"/>
    <w:rsid w:val="00F51D3F"/>
    <w:rsid w:val="00F51DB0"/>
    <w:rsid w:val="00F51F69"/>
    <w:rsid w:val="00F5202F"/>
    <w:rsid w:val="00F52051"/>
    <w:rsid w:val="00F520AC"/>
    <w:rsid w:val="00F52362"/>
    <w:rsid w:val="00F5242B"/>
    <w:rsid w:val="00F52467"/>
    <w:rsid w:val="00F524C2"/>
    <w:rsid w:val="00F52672"/>
    <w:rsid w:val="00F52863"/>
    <w:rsid w:val="00F52883"/>
    <w:rsid w:val="00F52B9A"/>
    <w:rsid w:val="00F52CA6"/>
    <w:rsid w:val="00F52DB7"/>
    <w:rsid w:val="00F52F8A"/>
    <w:rsid w:val="00F52F9D"/>
    <w:rsid w:val="00F5302F"/>
    <w:rsid w:val="00F53115"/>
    <w:rsid w:val="00F5348C"/>
    <w:rsid w:val="00F534E2"/>
    <w:rsid w:val="00F53754"/>
    <w:rsid w:val="00F5379C"/>
    <w:rsid w:val="00F5392B"/>
    <w:rsid w:val="00F539D8"/>
    <w:rsid w:val="00F53AD3"/>
    <w:rsid w:val="00F53C79"/>
    <w:rsid w:val="00F53CC0"/>
    <w:rsid w:val="00F53EE4"/>
    <w:rsid w:val="00F53F73"/>
    <w:rsid w:val="00F5418A"/>
    <w:rsid w:val="00F542D5"/>
    <w:rsid w:val="00F54318"/>
    <w:rsid w:val="00F543D8"/>
    <w:rsid w:val="00F5489A"/>
    <w:rsid w:val="00F5499C"/>
    <w:rsid w:val="00F54B2D"/>
    <w:rsid w:val="00F54DAD"/>
    <w:rsid w:val="00F55068"/>
    <w:rsid w:val="00F5521A"/>
    <w:rsid w:val="00F552E9"/>
    <w:rsid w:val="00F553F9"/>
    <w:rsid w:val="00F5560F"/>
    <w:rsid w:val="00F55805"/>
    <w:rsid w:val="00F55C0A"/>
    <w:rsid w:val="00F55C4A"/>
    <w:rsid w:val="00F55CF1"/>
    <w:rsid w:val="00F56202"/>
    <w:rsid w:val="00F566C4"/>
    <w:rsid w:val="00F56797"/>
    <w:rsid w:val="00F568F9"/>
    <w:rsid w:val="00F56A97"/>
    <w:rsid w:val="00F56E66"/>
    <w:rsid w:val="00F56F0E"/>
    <w:rsid w:val="00F56F96"/>
    <w:rsid w:val="00F57168"/>
    <w:rsid w:val="00F57342"/>
    <w:rsid w:val="00F573B1"/>
    <w:rsid w:val="00F5742E"/>
    <w:rsid w:val="00F574C6"/>
    <w:rsid w:val="00F57738"/>
    <w:rsid w:val="00F57950"/>
    <w:rsid w:val="00F57B86"/>
    <w:rsid w:val="00F57B9C"/>
    <w:rsid w:val="00F57EC8"/>
    <w:rsid w:val="00F57EE4"/>
    <w:rsid w:val="00F60070"/>
    <w:rsid w:val="00F60260"/>
    <w:rsid w:val="00F603D6"/>
    <w:rsid w:val="00F60615"/>
    <w:rsid w:val="00F606E6"/>
    <w:rsid w:val="00F607B9"/>
    <w:rsid w:val="00F60949"/>
    <w:rsid w:val="00F60B7E"/>
    <w:rsid w:val="00F60C04"/>
    <w:rsid w:val="00F60C50"/>
    <w:rsid w:val="00F60D8C"/>
    <w:rsid w:val="00F60DC1"/>
    <w:rsid w:val="00F60E00"/>
    <w:rsid w:val="00F6108F"/>
    <w:rsid w:val="00F61268"/>
    <w:rsid w:val="00F61403"/>
    <w:rsid w:val="00F61B6C"/>
    <w:rsid w:val="00F61CDA"/>
    <w:rsid w:val="00F6209E"/>
    <w:rsid w:val="00F6218A"/>
    <w:rsid w:val="00F622AC"/>
    <w:rsid w:val="00F62444"/>
    <w:rsid w:val="00F6249E"/>
    <w:rsid w:val="00F628F2"/>
    <w:rsid w:val="00F629E2"/>
    <w:rsid w:val="00F629E4"/>
    <w:rsid w:val="00F629F8"/>
    <w:rsid w:val="00F62AF2"/>
    <w:rsid w:val="00F62C6D"/>
    <w:rsid w:val="00F62D49"/>
    <w:rsid w:val="00F62E2F"/>
    <w:rsid w:val="00F62F1B"/>
    <w:rsid w:val="00F62F78"/>
    <w:rsid w:val="00F62FCC"/>
    <w:rsid w:val="00F63040"/>
    <w:rsid w:val="00F6309E"/>
    <w:rsid w:val="00F63239"/>
    <w:rsid w:val="00F634B4"/>
    <w:rsid w:val="00F63523"/>
    <w:rsid w:val="00F6353D"/>
    <w:rsid w:val="00F6379A"/>
    <w:rsid w:val="00F6379B"/>
    <w:rsid w:val="00F63A4E"/>
    <w:rsid w:val="00F63C28"/>
    <w:rsid w:val="00F63C9C"/>
    <w:rsid w:val="00F63CC7"/>
    <w:rsid w:val="00F63F51"/>
    <w:rsid w:val="00F6410A"/>
    <w:rsid w:val="00F64328"/>
    <w:rsid w:val="00F6470D"/>
    <w:rsid w:val="00F6471F"/>
    <w:rsid w:val="00F64730"/>
    <w:rsid w:val="00F647F7"/>
    <w:rsid w:val="00F64AAA"/>
    <w:rsid w:val="00F64B49"/>
    <w:rsid w:val="00F64C08"/>
    <w:rsid w:val="00F6514A"/>
    <w:rsid w:val="00F6522D"/>
    <w:rsid w:val="00F65597"/>
    <w:rsid w:val="00F6563E"/>
    <w:rsid w:val="00F6564E"/>
    <w:rsid w:val="00F657A5"/>
    <w:rsid w:val="00F65939"/>
    <w:rsid w:val="00F65B85"/>
    <w:rsid w:val="00F65BD9"/>
    <w:rsid w:val="00F65D49"/>
    <w:rsid w:val="00F65D53"/>
    <w:rsid w:val="00F65DFB"/>
    <w:rsid w:val="00F65F00"/>
    <w:rsid w:val="00F660BA"/>
    <w:rsid w:val="00F661F2"/>
    <w:rsid w:val="00F66547"/>
    <w:rsid w:val="00F665C6"/>
    <w:rsid w:val="00F666A5"/>
    <w:rsid w:val="00F66723"/>
    <w:rsid w:val="00F668A3"/>
    <w:rsid w:val="00F66B47"/>
    <w:rsid w:val="00F66B7F"/>
    <w:rsid w:val="00F66DFB"/>
    <w:rsid w:val="00F66E5D"/>
    <w:rsid w:val="00F6727D"/>
    <w:rsid w:val="00F675BA"/>
    <w:rsid w:val="00F67609"/>
    <w:rsid w:val="00F6773A"/>
    <w:rsid w:val="00F67AA7"/>
    <w:rsid w:val="00F67AC2"/>
    <w:rsid w:val="00F67B49"/>
    <w:rsid w:val="00F67BB1"/>
    <w:rsid w:val="00F67CF1"/>
    <w:rsid w:val="00F67E6F"/>
    <w:rsid w:val="00F67FB7"/>
    <w:rsid w:val="00F6E481"/>
    <w:rsid w:val="00F7005E"/>
    <w:rsid w:val="00F704F7"/>
    <w:rsid w:val="00F7062B"/>
    <w:rsid w:val="00F7073C"/>
    <w:rsid w:val="00F70927"/>
    <w:rsid w:val="00F70B4E"/>
    <w:rsid w:val="00F70EFC"/>
    <w:rsid w:val="00F7104D"/>
    <w:rsid w:val="00F710C5"/>
    <w:rsid w:val="00F71224"/>
    <w:rsid w:val="00F716C4"/>
    <w:rsid w:val="00F71738"/>
    <w:rsid w:val="00F7175A"/>
    <w:rsid w:val="00F717FF"/>
    <w:rsid w:val="00F71986"/>
    <w:rsid w:val="00F719DB"/>
    <w:rsid w:val="00F71BAD"/>
    <w:rsid w:val="00F71D96"/>
    <w:rsid w:val="00F71DB2"/>
    <w:rsid w:val="00F72277"/>
    <w:rsid w:val="00F72500"/>
    <w:rsid w:val="00F7268B"/>
    <w:rsid w:val="00F72D09"/>
    <w:rsid w:val="00F72DEC"/>
    <w:rsid w:val="00F72F35"/>
    <w:rsid w:val="00F730A2"/>
    <w:rsid w:val="00F730A3"/>
    <w:rsid w:val="00F7310E"/>
    <w:rsid w:val="00F73183"/>
    <w:rsid w:val="00F7351B"/>
    <w:rsid w:val="00F7382A"/>
    <w:rsid w:val="00F74056"/>
    <w:rsid w:val="00F740BE"/>
    <w:rsid w:val="00F74121"/>
    <w:rsid w:val="00F74173"/>
    <w:rsid w:val="00F741D1"/>
    <w:rsid w:val="00F746E4"/>
    <w:rsid w:val="00F7481C"/>
    <w:rsid w:val="00F74C11"/>
    <w:rsid w:val="00F74DC1"/>
    <w:rsid w:val="00F74E0A"/>
    <w:rsid w:val="00F74FDA"/>
    <w:rsid w:val="00F7503E"/>
    <w:rsid w:val="00F755FB"/>
    <w:rsid w:val="00F756F6"/>
    <w:rsid w:val="00F75818"/>
    <w:rsid w:val="00F75C09"/>
    <w:rsid w:val="00F75D68"/>
    <w:rsid w:val="00F760EF"/>
    <w:rsid w:val="00F76119"/>
    <w:rsid w:val="00F7635C"/>
    <w:rsid w:val="00F76674"/>
    <w:rsid w:val="00F767DB"/>
    <w:rsid w:val="00F769B8"/>
    <w:rsid w:val="00F76E7C"/>
    <w:rsid w:val="00F76EA8"/>
    <w:rsid w:val="00F76ED9"/>
    <w:rsid w:val="00F76FE4"/>
    <w:rsid w:val="00F770C1"/>
    <w:rsid w:val="00F77171"/>
    <w:rsid w:val="00F772FA"/>
    <w:rsid w:val="00F774A3"/>
    <w:rsid w:val="00F77567"/>
    <w:rsid w:val="00F776C8"/>
    <w:rsid w:val="00F77739"/>
    <w:rsid w:val="00F777AF"/>
    <w:rsid w:val="00F77891"/>
    <w:rsid w:val="00F77A7F"/>
    <w:rsid w:val="00F77BEC"/>
    <w:rsid w:val="00F77C71"/>
    <w:rsid w:val="00F77F9B"/>
    <w:rsid w:val="00F77FB1"/>
    <w:rsid w:val="00F803C2"/>
    <w:rsid w:val="00F8072E"/>
    <w:rsid w:val="00F808CB"/>
    <w:rsid w:val="00F80988"/>
    <w:rsid w:val="00F809EF"/>
    <w:rsid w:val="00F80A04"/>
    <w:rsid w:val="00F80ACD"/>
    <w:rsid w:val="00F80D98"/>
    <w:rsid w:val="00F80FA7"/>
    <w:rsid w:val="00F81058"/>
    <w:rsid w:val="00F81066"/>
    <w:rsid w:val="00F810DF"/>
    <w:rsid w:val="00F8146C"/>
    <w:rsid w:val="00F815BC"/>
    <w:rsid w:val="00F81754"/>
    <w:rsid w:val="00F818C4"/>
    <w:rsid w:val="00F81985"/>
    <w:rsid w:val="00F81C31"/>
    <w:rsid w:val="00F81D50"/>
    <w:rsid w:val="00F81E46"/>
    <w:rsid w:val="00F81E9B"/>
    <w:rsid w:val="00F822AD"/>
    <w:rsid w:val="00F82415"/>
    <w:rsid w:val="00F8241B"/>
    <w:rsid w:val="00F824FE"/>
    <w:rsid w:val="00F8262B"/>
    <w:rsid w:val="00F82CE5"/>
    <w:rsid w:val="00F82D41"/>
    <w:rsid w:val="00F82EAB"/>
    <w:rsid w:val="00F83335"/>
    <w:rsid w:val="00F8334B"/>
    <w:rsid w:val="00F8353C"/>
    <w:rsid w:val="00F8367B"/>
    <w:rsid w:val="00F83A00"/>
    <w:rsid w:val="00F83D06"/>
    <w:rsid w:val="00F83E53"/>
    <w:rsid w:val="00F83EBB"/>
    <w:rsid w:val="00F83FCD"/>
    <w:rsid w:val="00F8404E"/>
    <w:rsid w:val="00F8441E"/>
    <w:rsid w:val="00F84780"/>
    <w:rsid w:val="00F847EB"/>
    <w:rsid w:val="00F8483E"/>
    <w:rsid w:val="00F84960"/>
    <w:rsid w:val="00F84C6D"/>
    <w:rsid w:val="00F84CAA"/>
    <w:rsid w:val="00F84CAE"/>
    <w:rsid w:val="00F84CF2"/>
    <w:rsid w:val="00F84CFD"/>
    <w:rsid w:val="00F84E17"/>
    <w:rsid w:val="00F84EE9"/>
    <w:rsid w:val="00F8512E"/>
    <w:rsid w:val="00F85224"/>
    <w:rsid w:val="00F852AE"/>
    <w:rsid w:val="00F8537C"/>
    <w:rsid w:val="00F8537F"/>
    <w:rsid w:val="00F853E2"/>
    <w:rsid w:val="00F856A6"/>
    <w:rsid w:val="00F856DF"/>
    <w:rsid w:val="00F85747"/>
    <w:rsid w:val="00F85AAB"/>
    <w:rsid w:val="00F85C64"/>
    <w:rsid w:val="00F85D2D"/>
    <w:rsid w:val="00F85FFE"/>
    <w:rsid w:val="00F8612E"/>
    <w:rsid w:val="00F861FB"/>
    <w:rsid w:val="00F862AE"/>
    <w:rsid w:val="00F86332"/>
    <w:rsid w:val="00F8663F"/>
    <w:rsid w:val="00F869B8"/>
    <w:rsid w:val="00F86D9D"/>
    <w:rsid w:val="00F86E37"/>
    <w:rsid w:val="00F871F5"/>
    <w:rsid w:val="00F872FA"/>
    <w:rsid w:val="00F8741E"/>
    <w:rsid w:val="00F874A7"/>
    <w:rsid w:val="00F879B8"/>
    <w:rsid w:val="00F87A6C"/>
    <w:rsid w:val="00F87B14"/>
    <w:rsid w:val="00F87D80"/>
    <w:rsid w:val="00F87F36"/>
    <w:rsid w:val="00F904DB"/>
    <w:rsid w:val="00F90539"/>
    <w:rsid w:val="00F9055D"/>
    <w:rsid w:val="00F90660"/>
    <w:rsid w:val="00F906BC"/>
    <w:rsid w:val="00F906F7"/>
    <w:rsid w:val="00F907FE"/>
    <w:rsid w:val="00F9087D"/>
    <w:rsid w:val="00F90995"/>
    <w:rsid w:val="00F90CE3"/>
    <w:rsid w:val="00F90E92"/>
    <w:rsid w:val="00F90F15"/>
    <w:rsid w:val="00F911D8"/>
    <w:rsid w:val="00F914AA"/>
    <w:rsid w:val="00F915FC"/>
    <w:rsid w:val="00F916B3"/>
    <w:rsid w:val="00F9173E"/>
    <w:rsid w:val="00F918EB"/>
    <w:rsid w:val="00F91A03"/>
    <w:rsid w:val="00F91B2D"/>
    <w:rsid w:val="00F91C02"/>
    <w:rsid w:val="00F91CA2"/>
    <w:rsid w:val="00F91DBB"/>
    <w:rsid w:val="00F91EA7"/>
    <w:rsid w:val="00F9206B"/>
    <w:rsid w:val="00F920F5"/>
    <w:rsid w:val="00F921CF"/>
    <w:rsid w:val="00F92375"/>
    <w:rsid w:val="00F9246C"/>
    <w:rsid w:val="00F925AB"/>
    <w:rsid w:val="00F92662"/>
    <w:rsid w:val="00F9280F"/>
    <w:rsid w:val="00F92C43"/>
    <w:rsid w:val="00F92CFC"/>
    <w:rsid w:val="00F92D61"/>
    <w:rsid w:val="00F92DCB"/>
    <w:rsid w:val="00F9309E"/>
    <w:rsid w:val="00F93423"/>
    <w:rsid w:val="00F9393D"/>
    <w:rsid w:val="00F93981"/>
    <w:rsid w:val="00F939C4"/>
    <w:rsid w:val="00F93A8F"/>
    <w:rsid w:val="00F93CC6"/>
    <w:rsid w:val="00F93E85"/>
    <w:rsid w:val="00F93F16"/>
    <w:rsid w:val="00F94075"/>
    <w:rsid w:val="00F943B2"/>
    <w:rsid w:val="00F943E2"/>
    <w:rsid w:val="00F94447"/>
    <w:rsid w:val="00F945E7"/>
    <w:rsid w:val="00F946C3"/>
    <w:rsid w:val="00F94717"/>
    <w:rsid w:val="00F947D0"/>
    <w:rsid w:val="00F94812"/>
    <w:rsid w:val="00F94896"/>
    <w:rsid w:val="00F94AC9"/>
    <w:rsid w:val="00F94AEC"/>
    <w:rsid w:val="00F94B98"/>
    <w:rsid w:val="00F94CFA"/>
    <w:rsid w:val="00F94EAC"/>
    <w:rsid w:val="00F94F78"/>
    <w:rsid w:val="00F956EB"/>
    <w:rsid w:val="00F956EC"/>
    <w:rsid w:val="00F95755"/>
    <w:rsid w:val="00F9584A"/>
    <w:rsid w:val="00F9589A"/>
    <w:rsid w:val="00F958B1"/>
    <w:rsid w:val="00F95A55"/>
    <w:rsid w:val="00F95BB1"/>
    <w:rsid w:val="00F95DC9"/>
    <w:rsid w:val="00F95DE7"/>
    <w:rsid w:val="00F95EB6"/>
    <w:rsid w:val="00F95F61"/>
    <w:rsid w:val="00F95FC3"/>
    <w:rsid w:val="00F9639E"/>
    <w:rsid w:val="00F96550"/>
    <w:rsid w:val="00F9661C"/>
    <w:rsid w:val="00F96669"/>
    <w:rsid w:val="00F967A9"/>
    <w:rsid w:val="00F968A9"/>
    <w:rsid w:val="00F96B01"/>
    <w:rsid w:val="00F96B79"/>
    <w:rsid w:val="00F96BCD"/>
    <w:rsid w:val="00F972E3"/>
    <w:rsid w:val="00F973E1"/>
    <w:rsid w:val="00F9741A"/>
    <w:rsid w:val="00F97456"/>
    <w:rsid w:val="00F975A7"/>
    <w:rsid w:val="00F97610"/>
    <w:rsid w:val="00F97734"/>
    <w:rsid w:val="00F977C3"/>
    <w:rsid w:val="00F977DB"/>
    <w:rsid w:val="00F978C9"/>
    <w:rsid w:val="00F97A40"/>
    <w:rsid w:val="00F97AB5"/>
    <w:rsid w:val="00F97CD0"/>
    <w:rsid w:val="00F97E7D"/>
    <w:rsid w:val="00F97FF6"/>
    <w:rsid w:val="00F97FFD"/>
    <w:rsid w:val="00FA018E"/>
    <w:rsid w:val="00FA02B4"/>
    <w:rsid w:val="00FA048E"/>
    <w:rsid w:val="00FA04DA"/>
    <w:rsid w:val="00FA0806"/>
    <w:rsid w:val="00FA0A0C"/>
    <w:rsid w:val="00FA0B4E"/>
    <w:rsid w:val="00FA0B5F"/>
    <w:rsid w:val="00FA0E1A"/>
    <w:rsid w:val="00FA107F"/>
    <w:rsid w:val="00FA1200"/>
    <w:rsid w:val="00FA163F"/>
    <w:rsid w:val="00FA17E7"/>
    <w:rsid w:val="00FA197B"/>
    <w:rsid w:val="00FA1B3F"/>
    <w:rsid w:val="00FA1DC9"/>
    <w:rsid w:val="00FA1F40"/>
    <w:rsid w:val="00FA239F"/>
    <w:rsid w:val="00FA2489"/>
    <w:rsid w:val="00FA2514"/>
    <w:rsid w:val="00FA2597"/>
    <w:rsid w:val="00FA2686"/>
    <w:rsid w:val="00FA26EB"/>
    <w:rsid w:val="00FA272D"/>
    <w:rsid w:val="00FA27C8"/>
    <w:rsid w:val="00FA2898"/>
    <w:rsid w:val="00FA2B57"/>
    <w:rsid w:val="00FA2B85"/>
    <w:rsid w:val="00FA2DB3"/>
    <w:rsid w:val="00FA3058"/>
    <w:rsid w:val="00FA305B"/>
    <w:rsid w:val="00FA3103"/>
    <w:rsid w:val="00FA327D"/>
    <w:rsid w:val="00FA3286"/>
    <w:rsid w:val="00FA32EF"/>
    <w:rsid w:val="00FA36B7"/>
    <w:rsid w:val="00FA37F2"/>
    <w:rsid w:val="00FA38A9"/>
    <w:rsid w:val="00FA3BFD"/>
    <w:rsid w:val="00FA3E49"/>
    <w:rsid w:val="00FA3FA8"/>
    <w:rsid w:val="00FA3FBF"/>
    <w:rsid w:val="00FA412E"/>
    <w:rsid w:val="00FA4293"/>
    <w:rsid w:val="00FA466B"/>
    <w:rsid w:val="00FA4749"/>
    <w:rsid w:val="00FA4751"/>
    <w:rsid w:val="00FA4A35"/>
    <w:rsid w:val="00FA4AEE"/>
    <w:rsid w:val="00FA4BFA"/>
    <w:rsid w:val="00FA5037"/>
    <w:rsid w:val="00FA5209"/>
    <w:rsid w:val="00FA52FA"/>
    <w:rsid w:val="00FA5675"/>
    <w:rsid w:val="00FA5699"/>
    <w:rsid w:val="00FA59AA"/>
    <w:rsid w:val="00FA5A01"/>
    <w:rsid w:val="00FA5AB8"/>
    <w:rsid w:val="00FA5DB5"/>
    <w:rsid w:val="00FA5F6F"/>
    <w:rsid w:val="00FA6118"/>
    <w:rsid w:val="00FA6150"/>
    <w:rsid w:val="00FA61B6"/>
    <w:rsid w:val="00FA658E"/>
    <w:rsid w:val="00FA65EA"/>
    <w:rsid w:val="00FA668F"/>
    <w:rsid w:val="00FA6B62"/>
    <w:rsid w:val="00FA6D39"/>
    <w:rsid w:val="00FA6E73"/>
    <w:rsid w:val="00FA734D"/>
    <w:rsid w:val="00FA756F"/>
    <w:rsid w:val="00FA75DF"/>
    <w:rsid w:val="00FA7628"/>
    <w:rsid w:val="00FA76BB"/>
    <w:rsid w:val="00FA7862"/>
    <w:rsid w:val="00FA787F"/>
    <w:rsid w:val="00FA7A65"/>
    <w:rsid w:val="00FA7A7A"/>
    <w:rsid w:val="00FA7FE8"/>
    <w:rsid w:val="00FAAE1B"/>
    <w:rsid w:val="00FB00E0"/>
    <w:rsid w:val="00FB0126"/>
    <w:rsid w:val="00FB044A"/>
    <w:rsid w:val="00FB057D"/>
    <w:rsid w:val="00FB05B7"/>
    <w:rsid w:val="00FB06EA"/>
    <w:rsid w:val="00FB0887"/>
    <w:rsid w:val="00FB0A06"/>
    <w:rsid w:val="00FB0DD3"/>
    <w:rsid w:val="00FB0FB5"/>
    <w:rsid w:val="00FB12BF"/>
    <w:rsid w:val="00FB1369"/>
    <w:rsid w:val="00FB15D8"/>
    <w:rsid w:val="00FB1630"/>
    <w:rsid w:val="00FB175A"/>
    <w:rsid w:val="00FB17B7"/>
    <w:rsid w:val="00FB17CB"/>
    <w:rsid w:val="00FB188C"/>
    <w:rsid w:val="00FB18C3"/>
    <w:rsid w:val="00FB196F"/>
    <w:rsid w:val="00FB1BF2"/>
    <w:rsid w:val="00FB1CD0"/>
    <w:rsid w:val="00FB1DB0"/>
    <w:rsid w:val="00FB1E50"/>
    <w:rsid w:val="00FB2041"/>
    <w:rsid w:val="00FB2197"/>
    <w:rsid w:val="00FB21A5"/>
    <w:rsid w:val="00FB2365"/>
    <w:rsid w:val="00FB241C"/>
    <w:rsid w:val="00FB2890"/>
    <w:rsid w:val="00FB28C9"/>
    <w:rsid w:val="00FB28FA"/>
    <w:rsid w:val="00FB2A7B"/>
    <w:rsid w:val="00FB2AD8"/>
    <w:rsid w:val="00FB2E73"/>
    <w:rsid w:val="00FB3062"/>
    <w:rsid w:val="00FB3151"/>
    <w:rsid w:val="00FB3207"/>
    <w:rsid w:val="00FB320C"/>
    <w:rsid w:val="00FB3459"/>
    <w:rsid w:val="00FB349F"/>
    <w:rsid w:val="00FB3661"/>
    <w:rsid w:val="00FB3751"/>
    <w:rsid w:val="00FB38CB"/>
    <w:rsid w:val="00FB397A"/>
    <w:rsid w:val="00FB3A6E"/>
    <w:rsid w:val="00FB3C52"/>
    <w:rsid w:val="00FB3EC3"/>
    <w:rsid w:val="00FB3FAC"/>
    <w:rsid w:val="00FB4050"/>
    <w:rsid w:val="00FB4071"/>
    <w:rsid w:val="00FB40B1"/>
    <w:rsid w:val="00FB4347"/>
    <w:rsid w:val="00FB44FB"/>
    <w:rsid w:val="00FB45B6"/>
    <w:rsid w:val="00FB49EC"/>
    <w:rsid w:val="00FB4C7C"/>
    <w:rsid w:val="00FB4FE1"/>
    <w:rsid w:val="00FB51D9"/>
    <w:rsid w:val="00FB53C3"/>
    <w:rsid w:val="00FB54D5"/>
    <w:rsid w:val="00FB559E"/>
    <w:rsid w:val="00FB55CD"/>
    <w:rsid w:val="00FB5696"/>
    <w:rsid w:val="00FB58C2"/>
    <w:rsid w:val="00FB59B6"/>
    <w:rsid w:val="00FB5A9F"/>
    <w:rsid w:val="00FB5CB2"/>
    <w:rsid w:val="00FB5E64"/>
    <w:rsid w:val="00FB62B9"/>
    <w:rsid w:val="00FB62E8"/>
    <w:rsid w:val="00FB6440"/>
    <w:rsid w:val="00FB6469"/>
    <w:rsid w:val="00FB64D7"/>
    <w:rsid w:val="00FB65AE"/>
    <w:rsid w:val="00FB664C"/>
    <w:rsid w:val="00FB6C98"/>
    <w:rsid w:val="00FB703C"/>
    <w:rsid w:val="00FB70BA"/>
    <w:rsid w:val="00FB72AA"/>
    <w:rsid w:val="00FB7557"/>
    <w:rsid w:val="00FB79F6"/>
    <w:rsid w:val="00FB7AC3"/>
    <w:rsid w:val="00FB7BF2"/>
    <w:rsid w:val="00FB7C4E"/>
    <w:rsid w:val="00FB7DFA"/>
    <w:rsid w:val="00FB7E2A"/>
    <w:rsid w:val="00FB7ED7"/>
    <w:rsid w:val="00FC073A"/>
    <w:rsid w:val="00FC0B60"/>
    <w:rsid w:val="00FC0C44"/>
    <w:rsid w:val="00FC0D54"/>
    <w:rsid w:val="00FC0EF0"/>
    <w:rsid w:val="00FC12C3"/>
    <w:rsid w:val="00FC134A"/>
    <w:rsid w:val="00FC13DA"/>
    <w:rsid w:val="00FC154E"/>
    <w:rsid w:val="00FC15B0"/>
    <w:rsid w:val="00FC1AF1"/>
    <w:rsid w:val="00FC1C55"/>
    <w:rsid w:val="00FC1DE1"/>
    <w:rsid w:val="00FC1FC4"/>
    <w:rsid w:val="00FC2023"/>
    <w:rsid w:val="00FC2120"/>
    <w:rsid w:val="00FC217F"/>
    <w:rsid w:val="00FC225C"/>
    <w:rsid w:val="00FC2483"/>
    <w:rsid w:val="00FC276F"/>
    <w:rsid w:val="00FC29C4"/>
    <w:rsid w:val="00FC2AEE"/>
    <w:rsid w:val="00FC2B0F"/>
    <w:rsid w:val="00FC2B71"/>
    <w:rsid w:val="00FC2DD3"/>
    <w:rsid w:val="00FC2F45"/>
    <w:rsid w:val="00FC3066"/>
    <w:rsid w:val="00FC329D"/>
    <w:rsid w:val="00FC32CC"/>
    <w:rsid w:val="00FC3319"/>
    <w:rsid w:val="00FC331C"/>
    <w:rsid w:val="00FC3580"/>
    <w:rsid w:val="00FC359C"/>
    <w:rsid w:val="00FC3A37"/>
    <w:rsid w:val="00FC3A77"/>
    <w:rsid w:val="00FC3B1B"/>
    <w:rsid w:val="00FC3CB7"/>
    <w:rsid w:val="00FC3E36"/>
    <w:rsid w:val="00FC3EA8"/>
    <w:rsid w:val="00FC40A3"/>
    <w:rsid w:val="00FC40B2"/>
    <w:rsid w:val="00FC41F9"/>
    <w:rsid w:val="00FC4276"/>
    <w:rsid w:val="00FC4313"/>
    <w:rsid w:val="00FC4620"/>
    <w:rsid w:val="00FC463B"/>
    <w:rsid w:val="00FC4660"/>
    <w:rsid w:val="00FC471B"/>
    <w:rsid w:val="00FC471C"/>
    <w:rsid w:val="00FC479F"/>
    <w:rsid w:val="00FC4B47"/>
    <w:rsid w:val="00FC4B49"/>
    <w:rsid w:val="00FC4B57"/>
    <w:rsid w:val="00FC4F30"/>
    <w:rsid w:val="00FC4F4C"/>
    <w:rsid w:val="00FC5030"/>
    <w:rsid w:val="00FC52C9"/>
    <w:rsid w:val="00FC5307"/>
    <w:rsid w:val="00FC5685"/>
    <w:rsid w:val="00FC56C5"/>
    <w:rsid w:val="00FC5975"/>
    <w:rsid w:val="00FC5A5D"/>
    <w:rsid w:val="00FC5C95"/>
    <w:rsid w:val="00FC5CCF"/>
    <w:rsid w:val="00FC5D16"/>
    <w:rsid w:val="00FC5F72"/>
    <w:rsid w:val="00FC6091"/>
    <w:rsid w:val="00FC62E4"/>
    <w:rsid w:val="00FC63C3"/>
    <w:rsid w:val="00FC659D"/>
    <w:rsid w:val="00FC6A78"/>
    <w:rsid w:val="00FC6B09"/>
    <w:rsid w:val="00FC6B3F"/>
    <w:rsid w:val="00FC6BBD"/>
    <w:rsid w:val="00FC6F87"/>
    <w:rsid w:val="00FC77E2"/>
    <w:rsid w:val="00FC7AAB"/>
    <w:rsid w:val="00FC7D05"/>
    <w:rsid w:val="00FC7D9A"/>
    <w:rsid w:val="00FC7DCF"/>
    <w:rsid w:val="00FC7F4A"/>
    <w:rsid w:val="00FC7FC4"/>
    <w:rsid w:val="00FD02A7"/>
    <w:rsid w:val="00FD02C8"/>
    <w:rsid w:val="00FD03D9"/>
    <w:rsid w:val="00FD043F"/>
    <w:rsid w:val="00FD0456"/>
    <w:rsid w:val="00FD050C"/>
    <w:rsid w:val="00FD05CA"/>
    <w:rsid w:val="00FD088E"/>
    <w:rsid w:val="00FD0C17"/>
    <w:rsid w:val="00FD0C9F"/>
    <w:rsid w:val="00FD0CFC"/>
    <w:rsid w:val="00FD0DCF"/>
    <w:rsid w:val="00FD0EBA"/>
    <w:rsid w:val="00FD0FB1"/>
    <w:rsid w:val="00FD10F8"/>
    <w:rsid w:val="00FD110E"/>
    <w:rsid w:val="00FD123E"/>
    <w:rsid w:val="00FD13F1"/>
    <w:rsid w:val="00FD158F"/>
    <w:rsid w:val="00FD18C5"/>
    <w:rsid w:val="00FD1A49"/>
    <w:rsid w:val="00FD1BD1"/>
    <w:rsid w:val="00FD1E05"/>
    <w:rsid w:val="00FD1EF5"/>
    <w:rsid w:val="00FD20A3"/>
    <w:rsid w:val="00FD2165"/>
    <w:rsid w:val="00FD2248"/>
    <w:rsid w:val="00FD2484"/>
    <w:rsid w:val="00FD24A9"/>
    <w:rsid w:val="00FD2553"/>
    <w:rsid w:val="00FD2678"/>
    <w:rsid w:val="00FD2782"/>
    <w:rsid w:val="00FD27C5"/>
    <w:rsid w:val="00FD2BFF"/>
    <w:rsid w:val="00FD2D2E"/>
    <w:rsid w:val="00FD2DAB"/>
    <w:rsid w:val="00FD2DE9"/>
    <w:rsid w:val="00FD2E57"/>
    <w:rsid w:val="00FD2E6B"/>
    <w:rsid w:val="00FD2E9E"/>
    <w:rsid w:val="00FD2F24"/>
    <w:rsid w:val="00FD311B"/>
    <w:rsid w:val="00FD331C"/>
    <w:rsid w:val="00FD33E7"/>
    <w:rsid w:val="00FD34AC"/>
    <w:rsid w:val="00FD358A"/>
    <w:rsid w:val="00FD37A1"/>
    <w:rsid w:val="00FD3812"/>
    <w:rsid w:val="00FD38BF"/>
    <w:rsid w:val="00FD390E"/>
    <w:rsid w:val="00FD393B"/>
    <w:rsid w:val="00FD41E8"/>
    <w:rsid w:val="00FD426F"/>
    <w:rsid w:val="00FD4571"/>
    <w:rsid w:val="00FD4741"/>
    <w:rsid w:val="00FD4899"/>
    <w:rsid w:val="00FD4B0A"/>
    <w:rsid w:val="00FD4FEA"/>
    <w:rsid w:val="00FD548E"/>
    <w:rsid w:val="00FD54D0"/>
    <w:rsid w:val="00FD585D"/>
    <w:rsid w:val="00FD5866"/>
    <w:rsid w:val="00FD5885"/>
    <w:rsid w:val="00FD5A22"/>
    <w:rsid w:val="00FD5C24"/>
    <w:rsid w:val="00FD5E0D"/>
    <w:rsid w:val="00FD5E4B"/>
    <w:rsid w:val="00FD5F19"/>
    <w:rsid w:val="00FD629F"/>
    <w:rsid w:val="00FD62B8"/>
    <w:rsid w:val="00FD642B"/>
    <w:rsid w:val="00FD6451"/>
    <w:rsid w:val="00FD6542"/>
    <w:rsid w:val="00FD655A"/>
    <w:rsid w:val="00FD66E0"/>
    <w:rsid w:val="00FD6845"/>
    <w:rsid w:val="00FD6980"/>
    <w:rsid w:val="00FD6CE4"/>
    <w:rsid w:val="00FD6F37"/>
    <w:rsid w:val="00FD745B"/>
    <w:rsid w:val="00FD75A9"/>
    <w:rsid w:val="00FD76D5"/>
    <w:rsid w:val="00FD7ABC"/>
    <w:rsid w:val="00FD7DE2"/>
    <w:rsid w:val="00FD7FE2"/>
    <w:rsid w:val="00FD8257"/>
    <w:rsid w:val="00FE0031"/>
    <w:rsid w:val="00FE0070"/>
    <w:rsid w:val="00FE00AC"/>
    <w:rsid w:val="00FE0241"/>
    <w:rsid w:val="00FE0534"/>
    <w:rsid w:val="00FE074D"/>
    <w:rsid w:val="00FE07D3"/>
    <w:rsid w:val="00FE0862"/>
    <w:rsid w:val="00FE0A4A"/>
    <w:rsid w:val="00FE0A7C"/>
    <w:rsid w:val="00FE0A7F"/>
    <w:rsid w:val="00FE0A9D"/>
    <w:rsid w:val="00FE0BD4"/>
    <w:rsid w:val="00FE0CD3"/>
    <w:rsid w:val="00FE0E4D"/>
    <w:rsid w:val="00FE0E70"/>
    <w:rsid w:val="00FE127F"/>
    <w:rsid w:val="00FE1284"/>
    <w:rsid w:val="00FE1836"/>
    <w:rsid w:val="00FE18B7"/>
    <w:rsid w:val="00FE1A3D"/>
    <w:rsid w:val="00FE1BE0"/>
    <w:rsid w:val="00FE1C12"/>
    <w:rsid w:val="00FE1C34"/>
    <w:rsid w:val="00FE1E35"/>
    <w:rsid w:val="00FE1E62"/>
    <w:rsid w:val="00FE205C"/>
    <w:rsid w:val="00FE231D"/>
    <w:rsid w:val="00FE23E3"/>
    <w:rsid w:val="00FE23F8"/>
    <w:rsid w:val="00FE2502"/>
    <w:rsid w:val="00FE254C"/>
    <w:rsid w:val="00FE25D7"/>
    <w:rsid w:val="00FE26BC"/>
    <w:rsid w:val="00FE2789"/>
    <w:rsid w:val="00FE27C0"/>
    <w:rsid w:val="00FE27D1"/>
    <w:rsid w:val="00FE2803"/>
    <w:rsid w:val="00FE2850"/>
    <w:rsid w:val="00FE28C6"/>
    <w:rsid w:val="00FE297D"/>
    <w:rsid w:val="00FE2BAA"/>
    <w:rsid w:val="00FE2C8E"/>
    <w:rsid w:val="00FE2EBD"/>
    <w:rsid w:val="00FE30FA"/>
    <w:rsid w:val="00FE314F"/>
    <w:rsid w:val="00FE320A"/>
    <w:rsid w:val="00FE324D"/>
    <w:rsid w:val="00FE3545"/>
    <w:rsid w:val="00FE37A5"/>
    <w:rsid w:val="00FE3AC9"/>
    <w:rsid w:val="00FE3EB0"/>
    <w:rsid w:val="00FE3FCC"/>
    <w:rsid w:val="00FE423A"/>
    <w:rsid w:val="00FE43B2"/>
    <w:rsid w:val="00FE4439"/>
    <w:rsid w:val="00FE449D"/>
    <w:rsid w:val="00FE44E2"/>
    <w:rsid w:val="00FE453E"/>
    <w:rsid w:val="00FE4760"/>
    <w:rsid w:val="00FE48B0"/>
    <w:rsid w:val="00FE4970"/>
    <w:rsid w:val="00FE4B07"/>
    <w:rsid w:val="00FE4B2F"/>
    <w:rsid w:val="00FE4B7A"/>
    <w:rsid w:val="00FE4CF7"/>
    <w:rsid w:val="00FE4F19"/>
    <w:rsid w:val="00FE50F4"/>
    <w:rsid w:val="00FE5173"/>
    <w:rsid w:val="00FE51D6"/>
    <w:rsid w:val="00FE52F8"/>
    <w:rsid w:val="00FE53E7"/>
    <w:rsid w:val="00FE55B6"/>
    <w:rsid w:val="00FE562E"/>
    <w:rsid w:val="00FE565A"/>
    <w:rsid w:val="00FE56DC"/>
    <w:rsid w:val="00FE5827"/>
    <w:rsid w:val="00FE588E"/>
    <w:rsid w:val="00FE5979"/>
    <w:rsid w:val="00FE5A26"/>
    <w:rsid w:val="00FE5AE8"/>
    <w:rsid w:val="00FE5C74"/>
    <w:rsid w:val="00FE5DEF"/>
    <w:rsid w:val="00FE62B8"/>
    <w:rsid w:val="00FE62D0"/>
    <w:rsid w:val="00FE631D"/>
    <w:rsid w:val="00FE6522"/>
    <w:rsid w:val="00FE65D3"/>
    <w:rsid w:val="00FE6647"/>
    <w:rsid w:val="00FE6718"/>
    <w:rsid w:val="00FE68B9"/>
    <w:rsid w:val="00FE68E8"/>
    <w:rsid w:val="00FE6C7C"/>
    <w:rsid w:val="00FE6D69"/>
    <w:rsid w:val="00FE6E1B"/>
    <w:rsid w:val="00FE6EF4"/>
    <w:rsid w:val="00FE6F2C"/>
    <w:rsid w:val="00FE6F9F"/>
    <w:rsid w:val="00FE7146"/>
    <w:rsid w:val="00FE753D"/>
    <w:rsid w:val="00FE7AB4"/>
    <w:rsid w:val="00FE7B4A"/>
    <w:rsid w:val="00FE7C1B"/>
    <w:rsid w:val="00FE7E4A"/>
    <w:rsid w:val="00FE7EAD"/>
    <w:rsid w:val="00FF01AC"/>
    <w:rsid w:val="00FF026A"/>
    <w:rsid w:val="00FF02BE"/>
    <w:rsid w:val="00FF0866"/>
    <w:rsid w:val="00FF0910"/>
    <w:rsid w:val="00FF0B0E"/>
    <w:rsid w:val="00FF0B84"/>
    <w:rsid w:val="00FF0C51"/>
    <w:rsid w:val="00FF0C6C"/>
    <w:rsid w:val="00FF0E86"/>
    <w:rsid w:val="00FF1151"/>
    <w:rsid w:val="00FF11FF"/>
    <w:rsid w:val="00FF1400"/>
    <w:rsid w:val="00FF146C"/>
    <w:rsid w:val="00FF1484"/>
    <w:rsid w:val="00FF164B"/>
    <w:rsid w:val="00FF175E"/>
    <w:rsid w:val="00FF1A57"/>
    <w:rsid w:val="00FF1A6E"/>
    <w:rsid w:val="00FF1C7F"/>
    <w:rsid w:val="00FF1F21"/>
    <w:rsid w:val="00FF1FA0"/>
    <w:rsid w:val="00FF2033"/>
    <w:rsid w:val="00FF211D"/>
    <w:rsid w:val="00FF2302"/>
    <w:rsid w:val="00FF23B8"/>
    <w:rsid w:val="00FF253F"/>
    <w:rsid w:val="00FF261A"/>
    <w:rsid w:val="00FF26BB"/>
    <w:rsid w:val="00FF2754"/>
    <w:rsid w:val="00FF27FC"/>
    <w:rsid w:val="00FF2A90"/>
    <w:rsid w:val="00FF2CD8"/>
    <w:rsid w:val="00FF2E68"/>
    <w:rsid w:val="00FF2F58"/>
    <w:rsid w:val="00FF2F5D"/>
    <w:rsid w:val="00FF30F4"/>
    <w:rsid w:val="00FF31CD"/>
    <w:rsid w:val="00FF3454"/>
    <w:rsid w:val="00FF3501"/>
    <w:rsid w:val="00FF3607"/>
    <w:rsid w:val="00FF36B6"/>
    <w:rsid w:val="00FF3879"/>
    <w:rsid w:val="00FF3AB3"/>
    <w:rsid w:val="00FF3B53"/>
    <w:rsid w:val="00FF3C2A"/>
    <w:rsid w:val="00FF3CE5"/>
    <w:rsid w:val="00FF3E0F"/>
    <w:rsid w:val="00FF4014"/>
    <w:rsid w:val="00FF40E3"/>
    <w:rsid w:val="00FF4222"/>
    <w:rsid w:val="00FF4273"/>
    <w:rsid w:val="00FF442D"/>
    <w:rsid w:val="00FF485F"/>
    <w:rsid w:val="00FF4A6E"/>
    <w:rsid w:val="00FF4B50"/>
    <w:rsid w:val="00FF4C49"/>
    <w:rsid w:val="00FF4D9D"/>
    <w:rsid w:val="00FF4EC4"/>
    <w:rsid w:val="00FF51B4"/>
    <w:rsid w:val="00FF5226"/>
    <w:rsid w:val="00FF529A"/>
    <w:rsid w:val="00FF536A"/>
    <w:rsid w:val="00FF5400"/>
    <w:rsid w:val="00FF5514"/>
    <w:rsid w:val="00FF551B"/>
    <w:rsid w:val="00FF55B1"/>
    <w:rsid w:val="00FF597C"/>
    <w:rsid w:val="00FF5AA5"/>
    <w:rsid w:val="00FF6476"/>
    <w:rsid w:val="00FF64C0"/>
    <w:rsid w:val="00FF689E"/>
    <w:rsid w:val="00FF6DC6"/>
    <w:rsid w:val="00FF70CB"/>
    <w:rsid w:val="00FF70CD"/>
    <w:rsid w:val="00FF738F"/>
    <w:rsid w:val="00FF73D9"/>
    <w:rsid w:val="00FF7523"/>
    <w:rsid w:val="00FF7589"/>
    <w:rsid w:val="00FF7646"/>
    <w:rsid w:val="00FF7804"/>
    <w:rsid w:val="00FF782B"/>
    <w:rsid w:val="00FF79F5"/>
    <w:rsid w:val="00FF7C25"/>
    <w:rsid w:val="00FF7D02"/>
    <w:rsid w:val="00FF7DD7"/>
    <w:rsid w:val="00FF7EC9"/>
    <w:rsid w:val="00FF7EEF"/>
    <w:rsid w:val="00FF7F79"/>
    <w:rsid w:val="01071FE2"/>
    <w:rsid w:val="01072C8D"/>
    <w:rsid w:val="0107EDA9"/>
    <w:rsid w:val="010818CE"/>
    <w:rsid w:val="010A6535"/>
    <w:rsid w:val="010B14AD"/>
    <w:rsid w:val="010EBD0D"/>
    <w:rsid w:val="010F80F8"/>
    <w:rsid w:val="010F9A43"/>
    <w:rsid w:val="0110FA13"/>
    <w:rsid w:val="01127FA5"/>
    <w:rsid w:val="0114BF06"/>
    <w:rsid w:val="0114D126"/>
    <w:rsid w:val="0116F6BB"/>
    <w:rsid w:val="011B212B"/>
    <w:rsid w:val="011D67AA"/>
    <w:rsid w:val="0124E65E"/>
    <w:rsid w:val="0127B433"/>
    <w:rsid w:val="0128CF96"/>
    <w:rsid w:val="0129DAB7"/>
    <w:rsid w:val="012ED2B3"/>
    <w:rsid w:val="0135C832"/>
    <w:rsid w:val="013C5D9F"/>
    <w:rsid w:val="013D31F7"/>
    <w:rsid w:val="013F97B9"/>
    <w:rsid w:val="01403C82"/>
    <w:rsid w:val="01445468"/>
    <w:rsid w:val="0157E9FC"/>
    <w:rsid w:val="015AAAA5"/>
    <w:rsid w:val="015CCA67"/>
    <w:rsid w:val="015CFBA7"/>
    <w:rsid w:val="01619681"/>
    <w:rsid w:val="0163337D"/>
    <w:rsid w:val="01637493"/>
    <w:rsid w:val="01647FA9"/>
    <w:rsid w:val="0164A8F2"/>
    <w:rsid w:val="01686911"/>
    <w:rsid w:val="0168C8D2"/>
    <w:rsid w:val="01695B21"/>
    <w:rsid w:val="016BB77D"/>
    <w:rsid w:val="01753E79"/>
    <w:rsid w:val="0175568F"/>
    <w:rsid w:val="017B79A1"/>
    <w:rsid w:val="017CB709"/>
    <w:rsid w:val="017DC058"/>
    <w:rsid w:val="017E6432"/>
    <w:rsid w:val="0182BAAA"/>
    <w:rsid w:val="0183F822"/>
    <w:rsid w:val="01844145"/>
    <w:rsid w:val="0184C2AB"/>
    <w:rsid w:val="01869437"/>
    <w:rsid w:val="0187C0B0"/>
    <w:rsid w:val="018A6AAE"/>
    <w:rsid w:val="018C3D80"/>
    <w:rsid w:val="018F57B8"/>
    <w:rsid w:val="01914DF4"/>
    <w:rsid w:val="019C4A62"/>
    <w:rsid w:val="019FECEE"/>
    <w:rsid w:val="01A59628"/>
    <w:rsid w:val="01A93BA7"/>
    <w:rsid w:val="01AB7EFD"/>
    <w:rsid w:val="01AC3F68"/>
    <w:rsid w:val="01B24CCD"/>
    <w:rsid w:val="01B3BDC9"/>
    <w:rsid w:val="01B4506C"/>
    <w:rsid w:val="01B61487"/>
    <w:rsid w:val="01B653E1"/>
    <w:rsid w:val="01C4489C"/>
    <w:rsid w:val="01C70640"/>
    <w:rsid w:val="01C90714"/>
    <w:rsid w:val="01CA6340"/>
    <w:rsid w:val="01CA9826"/>
    <w:rsid w:val="01CAE666"/>
    <w:rsid w:val="01CB8B26"/>
    <w:rsid w:val="01CC0608"/>
    <w:rsid w:val="01CFDD91"/>
    <w:rsid w:val="01D0A916"/>
    <w:rsid w:val="01D90611"/>
    <w:rsid w:val="01DB30B5"/>
    <w:rsid w:val="01E32401"/>
    <w:rsid w:val="01E51E00"/>
    <w:rsid w:val="01E5A63F"/>
    <w:rsid w:val="01EBD449"/>
    <w:rsid w:val="01ED2B27"/>
    <w:rsid w:val="01F161A9"/>
    <w:rsid w:val="01F30038"/>
    <w:rsid w:val="01F58D31"/>
    <w:rsid w:val="01F6525F"/>
    <w:rsid w:val="01F6EAF8"/>
    <w:rsid w:val="01FA9E12"/>
    <w:rsid w:val="01FAE2D5"/>
    <w:rsid w:val="01FEE020"/>
    <w:rsid w:val="0202E6C7"/>
    <w:rsid w:val="0209F313"/>
    <w:rsid w:val="020BB542"/>
    <w:rsid w:val="020D1D38"/>
    <w:rsid w:val="0214217F"/>
    <w:rsid w:val="021809CF"/>
    <w:rsid w:val="02194622"/>
    <w:rsid w:val="021C0FCC"/>
    <w:rsid w:val="021C7A00"/>
    <w:rsid w:val="02234E0C"/>
    <w:rsid w:val="02294864"/>
    <w:rsid w:val="022A3BB6"/>
    <w:rsid w:val="022B553B"/>
    <w:rsid w:val="022B9986"/>
    <w:rsid w:val="022BC922"/>
    <w:rsid w:val="02344B93"/>
    <w:rsid w:val="02344FB0"/>
    <w:rsid w:val="0235670C"/>
    <w:rsid w:val="02378797"/>
    <w:rsid w:val="023D4CC6"/>
    <w:rsid w:val="024E70BC"/>
    <w:rsid w:val="024F8159"/>
    <w:rsid w:val="02511A50"/>
    <w:rsid w:val="0257930D"/>
    <w:rsid w:val="0259CF08"/>
    <w:rsid w:val="025AE0C7"/>
    <w:rsid w:val="025C944C"/>
    <w:rsid w:val="025E77D9"/>
    <w:rsid w:val="025F3383"/>
    <w:rsid w:val="0260C365"/>
    <w:rsid w:val="02654A0A"/>
    <w:rsid w:val="026598DF"/>
    <w:rsid w:val="02681C68"/>
    <w:rsid w:val="02695B1D"/>
    <w:rsid w:val="0269A800"/>
    <w:rsid w:val="026CFB04"/>
    <w:rsid w:val="026FCD7B"/>
    <w:rsid w:val="02745112"/>
    <w:rsid w:val="02789B57"/>
    <w:rsid w:val="0278DF6D"/>
    <w:rsid w:val="027D3F05"/>
    <w:rsid w:val="027FDBD9"/>
    <w:rsid w:val="028433E3"/>
    <w:rsid w:val="02853719"/>
    <w:rsid w:val="0285796F"/>
    <w:rsid w:val="028E2781"/>
    <w:rsid w:val="028FEB97"/>
    <w:rsid w:val="02924A60"/>
    <w:rsid w:val="02936CAD"/>
    <w:rsid w:val="0293D4E8"/>
    <w:rsid w:val="0293DC48"/>
    <w:rsid w:val="02958D32"/>
    <w:rsid w:val="029628CA"/>
    <w:rsid w:val="029910A3"/>
    <w:rsid w:val="029AC745"/>
    <w:rsid w:val="029ECFAE"/>
    <w:rsid w:val="029EE05D"/>
    <w:rsid w:val="02A010AC"/>
    <w:rsid w:val="02A26C1E"/>
    <w:rsid w:val="02AAAD5F"/>
    <w:rsid w:val="02ACE0B9"/>
    <w:rsid w:val="02AD1357"/>
    <w:rsid w:val="02B08E3F"/>
    <w:rsid w:val="02B0A475"/>
    <w:rsid w:val="02B3225F"/>
    <w:rsid w:val="02B67FB6"/>
    <w:rsid w:val="02BEBBC1"/>
    <w:rsid w:val="02C0059C"/>
    <w:rsid w:val="02C8CA88"/>
    <w:rsid w:val="02CE4D38"/>
    <w:rsid w:val="02CF5A00"/>
    <w:rsid w:val="02D8E788"/>
    <w:rsid w:val="02E024C9"/>
    <w:rsid w:val="02E198BD"/>
    <w:rsid w:val="02E2BF87"/>
    <w:rsid w:val="02E2C902"/>
    <w:rsid w:val="02E65DD5"/>
    <w:rsid w:val="02E69104"/>
    <w:rsid w:val="02E7DA96"/>
    <w:rsid w:val="02EAD0F7"/>
    <w:rsid w:val="02EEFC57"/>
    <w:rsid w:val="02F92305"/>
    <w:rsid w:val="02F9FED8"/>
    <w:rsid w:val="02FBEC1A"/>
    <w:rsid w:val="02FD3D06"/>
    <w:rsid w:val="030109B1"/>
    <w:rsid w:val="0301C1EC"/>
    <w:rsid w:val="0304838B"/>
    <w:rsid w:val="0304ED90"/>
    <w:rsid w:val="0306A18E"/>
    <w:rsid w:val="0307D2DF"/>
    <w:rsid w:val="030A5248"/>
    <w:rsid w:val="030B4FBC"/>
    <w:rsid w:val="030CA102"/>
    <w:rsid w:val="03100090"/>
    <w:rsid w:val="031012BB"/>
    <w:rsid w:val="03121BD0"/>
    <w:rsid w:val="031232EB"/>
    <w:rsid w:val="03159C3C"/>
    <w:rsid w:val="031745E8"/>
    <w:rsid w:val="0317EA44"/>
    <w:rsid w:val="031882F1"/>
    <w:rsid w:val="031D515F"/>
    <w:rsid w:val="031EBC60"/>
    <w:rsid w:val="031F74C5"/>
    <w:rsid w:val="0322B205"/>
    <w:rsid w:val="0324093F"/>
    <w:rsid w:val="0324FF42"/>
    <w:rsid w:val="0326F211"/>
    <w:rsid w:val="03280DE1"/>
    <w:rsid w:val="032A298B"/>
    <w:rsid w:val="032BBEE1"/>
    <w:rsid w:val="032C668D"/>
    <w:rsid w:val="032D7CE0"/>
    <w:rsid w:val="032D9835"/>
    <w:rsid w:val="03325CCF"/>
    <w:rsid w:val="033ABEF9"/>
    <w:rsid w:val="033C9C98"/>
    <w:rsid w:val="033E0015"/>
    <w:rsid w:val="033E8D95"/>
    <w:rsid w:val="0341D40F"/>
    <w:rsid w:val="0341F5D6"/>
    <w:rsid w:val="03433929"/>
    <w:rsid w:val="03439CEF"/>
    <w:rsid w:val="03461EBC"/>
    <w:rsid w:val="0346B8DB"/>
    <w:rsid w:val="034B88E0"/>
    <w:rsid w:val="034C60AE"/>
    <w:rsid w:val="035109A5"/>
    <w:rsid w:val="0353E7B3"/>
    <w:rsid w:val="03553F70"/>
    <w:rsid w:val="03562A00"/>
    <w:rsid w:val="0359A0C5"/>
    <w:rsid w:val="0359FA91"/>
    <w:rsid w:val="035B8D75"/>
    <w:rsid w:val="035DCF06"/>
    <w:rsid w:val="0364260E"/>
    <w:rsid w:val="03664DAA"/>
    <w:rsid w:val="0366BD0B"/>
    <w:rsid w:val="0368C26E"/>
    <w:rsid w:val="03692E9C"/>
    <w:rsid w:val="036C1FEE"/>
    <w:rsid w:val="036C3B2C"/>
    <w:rsid w:val="036D374B"/>
    <w:rsid w:val="036DC0BE"/>
    <w:rsid w:val="036F445F"/>
    <w:rsid w:val="036FF2F9"/>
    <w:rsid w:val="036FFDC7"/>
    <w:rsid w:val="03702F2D"/>
    <w:rsid w:val="03791EC5"/>
    <w:rsid w:val="0380F132"/>
    <w:rsid w:val="038CF3A7"/>
    <w:rsid w:val="039117FD"/>
    <w:rsid w:val="039F23B2"/>
    <w:rsid w:val="03A0A3EC"/>
    <w:rsid w:val="03A4B43B"/>
    <w:rsid w:val="03A60EC9"/>
    <w:rsid w:val="03A981A4"/>
    <w:rsid w:val="03ABA824"/>
    <w:rsid w:val="03AD36A8"/>
    <w:rsid w:val="03B0B5A5"/>
    <w:rsid w:val="03B2FD0D"/>
    <w:rsid w:val="03B69121"/>
    <w:rsid w:val="03B84A61"/>
    <w:rsid w:val="03B95213"/>
    <w:rsid w:val="03BCEA15"/>
    <w:rsid w:val="03BEE969"/>
    <w:rsid w:val="03C0261F"/>
    <w:rsid w:val="03C21E5D"/>
    <w:rsid w:val="03C2CD88"/>
    <w:rsid w:val="03C44193"/>
    <w:rsid w:val="03C8A15F"/>
    <w:rsid w:val="03C8C353"/>
    <w:rsid w:val="03CBC378"/>
    <w:rsid w:val="03CC2A0C"/>
    <w:rsid w:val="03CCB043"/>
    <w:rsid w:val="03CE51AC"/>
    <w:rsid w:val="03CF30A2"/>
    <w:rsid w:val="03CF6373"/>
    <w:rsid w:val="03D6335F"/>
    <w:rsid w:val="03D67F26"/>
    <w:rsid w:val="03D6B1F7"/>
    <w:rsid w:val="03D803A8"/>
    <w:rsid w:val="03DA3C32"/>
    <w:rsid w:val="03DB9DC6"/>
    <w:rsid w:val="03E08865"/>
    <w:rsid w:val="03E0919A"/>
    <w:rsid w:val="03E2110C"/>
    <w:rsid w:val="03E4EA1B"/>
    <w:rsid w:val="03E737A1"/>
    <w:rsid w:val="03EA3170"/>
    <w:rsid w:val="03EF5BBC"/>
    <w:rsid w:val="03F00E02"/>
    <w:rsid w:val="03F2C6D1"/>
    <w:rsid w:val="03F3C9F3"/>
    <w:rsid w:val="03F660B3"/>
    <w:rsid w:val="03F6CF82"/>
    <w:rsid w:val="03FECC7B"/>
    <w:rsid w:val="040AC091"/>
    <w:rsid w:val="040D984E"/>
    <w:rsid w:val="041111A0"/>
    <w:rsid w:val="04118BF4"/>
    <w:rsid w:val="04134E0D"/>
    <w:rsid w:val="04142791"/>
    <w:rsid w:val="04153565"/>
    <w:rsid w:val="04189A9B"/>
    <w:rsid w:val="041A81C6"/>
    <w:rsid w:val="042255CD"/>
    <w:rsid w:val="0422AAE4"/>
    <w:rsid w:val="042E6FFA"/>
    <w:rsid w:val="04333219"/>
    <w:rsid w:val="0433DFFD"/>
    <w:rsid w:val="0433FC5D"/>
    <w:rsid w:val="0434EBCC"/>
    <w:rsid w:val="043662D6"/>
    <w:rsid w:val="04371557"/>
    <w:rsid w:val="043AAE43"/>
    <w:rsid w:val="044006FB"/>
    <w:rsid w:val="04412BD4"/>
    <w:rsid w:val="0441805D"/>
    <w:rsid w:val="044187B4"/>
    <w:rsid w:val="0443DF07"/>
    <w:rsid w:val="0445E51D"/>
    <w:rsid w:val="044738F8"/>
    <w:rsid w:val="0447E445"/>
    <w:rsid w:val="044B0E75"/>
    <w:rsid w:val="044F6ABB"/>
    <w:rsid w:val="0450E456"/>
    <w:rsid w:val="0452537D"/>
    <w:rsid w:val="0458060C"/>
    <w:rsid w:val="045843D7"/>
    <w:rsid w:val="0459ADE2"/>
    <w:rsid w:val="045A4D2D"/>
    <w:rsid w:val="045B6D7C"/>
    <w:rsid w:val="045CE77B"/>
    <w:rsid w:val="045F84DF"/>
    <w:rsid w:val="04646834"/>
    <w:rsid w:val="0464B1DD"/>
    <w:rsid w:val="0466D5EE"/>
    <w:rsid w:val="0467ABC5"/>
    <w:rsid w:val="04683FFD"/>
    <w:rsid w:val="046F8A21"/>
    <w:rsid w:val="0470DFC9"/>
    <w:rsid w:val="0470F7DA"/>
    <w:rsid w:val="0473318A"/>
    <w:rsid w:val="047503C6"/>
    <w:rsid w:val="04781A0E"/>
    <w:rsid w:val="04794167"/>
    <w:rsid w:val="047B70F9"/>
    <w:rsid w:val="047C7EE1"/>
    <w:rsid w:val="047F2801"/>
    <w:rsid w:val="0481ABE2"/>
    <w:rsid w:val="0482A8B3"/>
    <w:rsid w:val="04854687"/>
    <w:rsid w:val="048714A3"/>
    <w:rsid w:val="04886CEC"/>
    <w:rsid w:val="048E2E04"/>
    <w:rsid w:val="0490E992"/>
    <w:rsid w:val="04910CB3"/>
    <w:rsid w:val="0498AF4F"/>
    <w:rsid w:val="0499849F"/>
    <w:rsid w:val="04A1B6A6"/>
    <w:rsid w:val="04A271EF"/>
    <w:rsid w:val="04A4170F"/>
    <w:rsid w:val="04A9B80D"/>
    <w:rsid w:val="04AAD7BC"/>
    <w:rsid w:val="04B16019"/>
    <w:rsid w:val="04BB0142"/>
    <w:rsid w:val="04BD4602"/>
    <w:rsid w:val="04C13C97"/>
    <w:rsid w:val="04C1BD1B"/>
    <w:rsid w:val="04C72542"/>
    <w:rsid w:val="04C8371A"/>
    <w:rsid w:val="04C9CF7F"/>
    <w:rsid w:val="04CA2169"/>
    <w:rsid w:val="04CAD78D"/>
    <w:rsid w:val="04CBC914"/>
    <w:rsid w:val="04CC2405"/>
    <w:rsid w:val="04CF3614"/>
    <w:rsid w:val="04D56479"/>
    <w:rsid w:val="04D65CA5"/>
    <w:rsid w:val="04D8F08E"/>
    <w:rsid w:val="04DE5AFB"/>
    <w:rsid w:val="04E0F549"/>
    <w:rsid w:val="04E1A9C3"/>
    <w:rsid w:val="04E4A303"/>
    <w:rsid w:val="04E5F59D"/>
    <w:rsid w:val="04E6DEBB"/>
    <w:rsid w:val="04E864BA"/>
    <w:rsid w:val="04F1E2C6"/>
    <w:rsid w:val="04F46A53"/>
    <w:rsid w:val="04F5CC14"/>
    <w:rsid w:val="04F658B6"/>
    <w:rsid w:val="04F75DD6"/>
    <w:rsid w:val="04F799AA"/>
    <w:rsid w:val="04FD034E"/>
    <w:rsid w:val="04FDF9F5"/>
    <w:rsid w:val="04FF2740"/>
    <w:rsid w:val="04FF38FD"/>
    <w:rsid w:val="05007BB9"/>
    <w:rsid w:val="0504DCAB"/>
    <w:rsid w:val="05063386"/>
    <w:rsid w:val="0507F816"/>
    <w:rsid w:val="050B587D"/>
    <w:rsid w:val="050C4704"/>
    <w:rsid w:val="050EAF5B"/>
    <w:rsid w:val="05104FB5"/>
    <w:rsid w:val="0510C2B7"/>
    <w:rsid w:val="051A1308"/>
    <w:rsid w:val="051C83E7"/>
    <w:rsid w:val="051D8C95"/>
    <w:rsid w:val="05210A32"/>
    <w:rsid w:val="0522D202"/>
    <w:rsid w:val="05245A4D"/>
    <w:rsid w:val="052D8E7A"/>
    <w:rsid w:val="052EB487"/>
    <w:rsid w:val="05353691"/>
    <w:rsid w:val="053671B5"/>
    <w:rsid w:val="05387C35"/>
    <w:rsid w:val="0538B144"/>
    <w:rsid w:val="053B4CD3"/>
    <w:rsid w:val="053C13D1"/>
    <w:rsid w:val="053E3235"/>
    <w:rsid w:val="053EC40F"/>
    <w:rsid w:val="053F66FE"/>
    <w:rsid w:val="053FCFB2"/>
    <w:rsid w:val="0542D9F6"/>
    <w:rsid w:val="05432CAB"/>
    <w:rsid w:val="054731B1"/>
    <w:rsid w:val="0547CCE5"/>
    <w:rsid w:val="054AE848"/>
    <w:rsid w:val="054CC051"/>
    <w:rsid w:val="05552274"/>
    <w:rsid w:val="055607F5"/>
    <w:rsid w:val="056375E4"/>
    <w:rsid w:val="056ABB07"/>
    <w:rsid w:val="056ADBB4"/>
    <w:rsid w:val="056C14CA"/>
    <w:rsid w:val="056CA64F"/>
    <w:rsid w:val="0570CA01"/>
    <w:rsid w:val="0571C65A"/>
    <w:rsid w:val="0572EA53"/>
    <w:rsid w:val="0574F029"/>
    <w:rsid w:val="057B5F61"/>
    <w:rsid w:val="057C10C5"/>
    <w:rsid w:val="0580305F"/>
    <w:rsid w:val="058043C2"/>
    <w:rsid w:val="058C1211"/>
    <w:rsid w:val="05903AB2"/>
    <w:rsid w:val="05942DE5"/>
    <w:rsid w:val="0595EBD5"/>
    <w:rsid w:val="059615B1"/>
    <w:rsid w:val="05979DCE"/>
    <w:rsid w:val="05993F24"/>
    <w:rsid w:val="059C7C6A"/>
    <w:rsid w:val="059CCA68"/>
    <w:rsid w:val="05A5A2C5"/>
    <w:rsid w:val="05A5C547"/>
    <w:rsid w:val="05A82844"/>
    <w:rsid w:val="05B27731"/>
    <w:rsid w:val="05B7210F"/>
    <w:rsid w:val="05B77C58"/>
    <w:rsid w:val="05B8E059"/>
    <w:rsid w:val="05BCB1F2"/>
    <w:rsid w:val="05BE17E1"/>
    <w:rsid w:val="05C16C5B"/>
    <w:rsid w:val="05C186F9"/>
    <w:rsid w:val="05CAE119"/>
    <w:rsid w:val="05CC4C4D"/>
    <w:rsid w:val="05CE6551"/>
    <w:rsid w:val="05D039D1"/>
    <w:rsid w:val="05D0C480"/>
    <w:rsid w:val="05D1FA56"/>
    <w:rsid w:val="05D60BC9"/>
    <w:rsid w:val="05D6CAD8"/>
    <w:rsid w:val="05D8EAAD"/>
    <w:rsid w:val="05D8FF30"/>
    <w:rsid w:val="05DC4726"/>
    <w:rsid w:val="05DCA4A5"/>
    <w:rsid w:val="05DD538C"/>
    <w:rsid w:val="05DE1991"/>
    <w:rsid w:val="05E49781"/>
    <w:rsid w:val="05E6C54D"/>
    <w:rsid w:val="05EDFE75"/>
    <w:rsid w:val="05EE9418"/>
    <w:rsid w:val="05F31848"/>
    <w:rsid w:val="05F6C34A"/>
    <w:rsid w:val="06000DEA"/>
    <w:rsid w:val="06014167"/>
    <w:rsid w:val="0603A4AC"/>
    <w:rsid w:val="0603FB2B"/>
    <w:rsid w:val="0605DD33"/>
    <w:rsid w:val="0607FECA"/>
    <w:rsid w:val="06080BA6"/>
    <w:rsid w:val="060883BE"/>
    <w:rsid w:val="06098E4F"/>
    <w:rsid w:val="060B8E49"/>
    <w:rsid w:val="060BA7EC"/>
    <w:rsid w:val="060BB0CB"/>
    <w:rsid w:val="061338AF"/>
    <w:rsid w:val="0615D501"/>
    <w:rsid w:val="0616F4CA"/>
    <w:rsid w:val="0617C493"/>
    <w:rsid w:val="061C1FDD"/>
    <w:rsid w:val="061D7C43"/>
    <w:rsid w:val="061DD13C"/>
    <w:rsid w:val="0621DA41"/>
    <w:rsid w:val="06227FCA"/>
    <w:rsid w:val="0628D994"/>
    <w:rsid w:val="062DF6A2"/>
    <w:rsid w:val="0630BA3E"/>
    <w:rsid w:val="0630C5DC"/>
    <w:rsid w:val="063A734B"/>
    <w:rsid w:val="063A8409"/>
    <w:rsid w:val="06424B01"/>
    <w:rsid w:val="0643B876"/>
    <w:rsid w:val="0648F21A"/>
    <w:rsid w:val="0656ED41"/>
    <w:rsid w:val="065AC698"/>
    <w:rsid w:val="065D2A97"/>
    <w:rsid w:val="065DC272"/>
    <w:rsid w:val="06624324"/>
    <w:rsid w:val="06630DBB"/>
    <w:rsid w:val="06633459"/>
    <w:rsid w:val="06659FBB"/>
    <w:rsid w:val="0666DF35"/>
    <w:rsid w:val="066996F5"/>
    <w:rsid w:val="0670B7A4"/>
    <w:rsid w:val="0672630F"/>
    <w:rsid w:val="0675BCCB"/>
    <w:rsid w:val="06785A5C"/>
    <w:rsid w:val="067E9051"/>
    <w:rsid w:val="0680AB8F"/>
    <w:rsid w:val="06829678"/>
    <w:rsid w:val="0682FB69"/>
    <w:rsid w:val="06867CA6"/>
    <w:rsid w:val="06887E40"/>
    <w:rsid w:val="068A4940"/>
    <w:rsid w:val="068A96BE"/>
    <w:rsid w:val="068AA01A"/>
    <w:rsid w:val="068BAB93"/>
    <w:rsid w:val="068DD835"/>
    <w:rsid w:val="06916882"/>
    <w:rsid w:val="06927C4F"/>
    <w:rsid w:val="0697087B"/>
    <w:rsid w:val="069B885E"/>
    <w:rsid w:val="069BF1FF"/>
    <w:rsid w:val="069CF6C8"/>
    <w:rsid w:val="06A09982"/>
    <w:rsid w:val="06A4FB2B"/>
    <w:rsid w:val="06A524DD"/>
    <w:rsid w:val="06A59FF8"/>
    <w:rsid w:val="06A5F2A0"/>
    <w:rsid w:val="06A6802C"/>
    <w:rsid w:val="06A9624B"/>
    <w:rsid w:val="06AAF278"/>
    <w:rsid w:val="06ABC716"/>
    <w:rsid w:val="06AC45A9"/>
    <w:rsid w:val="06AD1888"/>
    <w:rsid w:val="06AF2BAD"/>
    <w:rsid w:val="06B09DC9"/>
    <w:rsid w:val="06B1793E"/>
    <w:rsid w:val="06B1B45A"/>
    <w:rsid w:val="06B1DDF4"/>
    <w:rsid w:val="06C2E835"/>
    <w:rsid w:val="06C33800"/>
    <w:rsid w:val="06C7F1FC"/>
    <w:rsid w:val="06C9910D"/>
    <w:rsid w:val="06D32949"/>
    <w:rsid w:val="06DC9D2A"/>
    <w:rsid w:val="06E00A6A"/>
    <w:rsid w:val="06E6B576"/>
    <w:rsid w:val="06E77172"/>
    <w:rsid w:val="06E7E2E5"/>
    <w:rsid w:val="06EDFB7E"/>
    <w:rsid w:val="06EE39F0"/>
    <w:rsid w:val="06F1669E"/>
    <w:rsid w:val="06F3FDB6"/>
    <w:rsid w:val="06F594B8"/>
    <w:rsid w:val="06F9B0E9"/>
    <w:rsid w:val="06F9CC84"/>
    <w:rsid w:val="07004641"/>
    <w:rsid w:val="0702D52B"/>
    <w:rsid w:val="0705F55B"/>
    <w:rsid w:val="07078708"/>
    <w:rsid w:val="07093605"/>
    <w:rsid w:val="070AB301"/>
    <w:rsid w:val="070BE370"/>
    <w:rsid w:val="070F1B4C"/>
    <w:rsid w:val="07149D1E"/>
    <w:rsid w:val="0720D990"/>
    <w:rsid w:val="07222381"/>
    <w:rsid w:val="0722ABCF"/>
    <w:rsid w:val="07262732"/>
    <w:rsid w:val="0727174C"/>
    <w:rsid w:val="0727B433"/>
    <w:rsid w:val="0728FFB3"/>
    <w:rsid w:val="072D3DCE"/>
    <w:rsid w:val="072F8081"/>
    <w:rsid w:val="0733E064"/>
    <w:rsid w:val="07357432"/>
    <w:rsid w:val="073794A7"/>
    <w:rsid w:val="07380CDC"/>
    <w:rsid w:val="073A14AF"/>
    <w:rsid w:val="073CB455"/>
    <w:rsid w:val="07456259"/>
    <w:rsid w:val="0745C58F"/>
    <w:rsid w:val="07467295"/>
    <w:rsid w:val="07467F78"/>
    <w:rsid w:val="07490A02"/>
    <w:rsid w:val="0749300A"/>
    <w:rsid w:val="0755E7A9"/>
    <w:rsid w:val="0766DA0A"/>
    <w:rsid w:val="0767B645"/>
    <w:rsid w:val="076A7020"/>
    <w:rsid w:val="076CE6F9"/>
    <w:rsid w:val="076D8354"/>
    <w:rsid w:val="076F300B"/>
    <w:rsid w:val="077174B2"/>
    <w:rsid w:val="077285E7"/>
    <w:rsid w:val="0781960F"/>
    <w:rsid w:val="07831F0E"/>
    <w:rsid w:val="0783ACFD"/>
    <w:rsid w:val="07852531"/>
    <w:rsid w:val="07860BFA"/>
    <w:rsid w:val="078704C5"/>
    <w:rsid w:val="078988DA"/>
    <w:rsid w:val="0789C3FB"/>
    <w:rsid w:val="078CA92E"/>
    <w:rsid w:val="07921748"/>
    <w:rsid w:val="07933122"/>
    <w:rsid w:val="07993A77"/>
    <w:rsid w:val="079A98B3"/>
    <w:rsid w:val="079DA94D"/>
    <w:rsid w:val="079FED06"/>
    <w:rsid w:val="07A8746C"/>
    <w:rsid w:val="07A8D1CD"/>
    <w:rsid w:val="07AA5211"/>
    <w:rsid w:val="07AC03CA"/>
    <w:rsid w:val="07AC6102"/>
    <w:rsid w:val="07AD81FC"/>
    <w:rsid w:val="07B0718F"/>
    <w:rsid w:val="07B47172"/>
    <w:rsid w:val="07B4E384"/>
    <w:rsid w:val="07BB397E"/>
    <w:rsid w:val="07BFFE25"/>
    <w:rsid w:val="07C327CD"/>
    <w:rsid w:val="07C41670"/>
    <w:rsid w:val="07C4A9F5"/>
    <w:rsid w:val="07C542D3"/>
    <w:rsid w:val="07C56545"/>
    <w:rsid w:val="07C6C772"/>
    <w:rsid w:val="07C7A949"/>
    <w:rsid w:val="07C97E66"/>
    <w:rsid w:val="07D21A26"/>
    <w:rsid w:val="07D33EB1"/>
    <w:rsid w:val="07D34526"/>
    <w:rsid w:val="07D4A84A"/>
    <w:rsid w:val="07D6E720"/>
    <w:rsid w:val="07D807F8"/>
    <w:rsid w:val="07DB4E78"/>
    <w:rsid w:val="07DCFDDE"/>
    <w:rsid w:val="07E654EA"/>
    <w:rsid w:val="07EB1BB2"/>
    <w:rsid w:val="07EC83BC"/>
    <w:rsid w:val="07F05109"/>
    <w:rsid w:val="07F0BCC7"/>
    <w:rsid w:val="07F1A023"/>
    <w:rsid w:val="07F45C6C"/>
    <w:rsid w:val="07F4727E"/>
    <w:rsid w:val="07F47FF7"/>
    <w:rsid w:val="07F59473"/>
    <w:rsid w:val="07F88C82"/>
    <w:rsid w:val="07F9BB17"/>
    <w:rsid w:val="07FB253B"/>
    <w:rsid w:val="080042A8"/>
    <w:rsid w:val="08030939"/>
    <w:rsid w:val="08057B7F"/>
    <w:rsid w:val="0807E382"/>
    <w:rsid w:val="08084080"/>
    <w:rsid w:val="0808BF10"/>
    <w:rsid w:val="080D65EF"/>
    <w:rsid w:val="0811FA3C"/>
    <w:rsid w:val="08127E57"/>
    <w:rsid w:val="0815D63B"/>
    <w:rsid w:val="081CC24A"/>
    <w:rsid w:val="081CF121"/>
    <w:rsid w:val="081ECAD5"/>
    <w:rsid w:val="081EFDA0"/>
    <w:rsid w:val="081F203B"/>
    <w:rsid w:val="0821BA78"/>
    <w:rsid w:val="082253AF"/>
    <w:rsid w:val="0822CE38"/>
    <w:rsid w:val="0823C33E"/>
    <w:rsid w:val="08287842"/>
    <w:rsid w:val="0829D273"/>
    <w:rsid w:val="082B5A3D"/>
    <w:rsid w:val="082F8299"/>
    <w:rsid w:val="0834E712"/>
    <w:rsid w:val="08359BE8"/>
    <w:rsid w:val="0839535B"/>
    <w:rsid w:val="083B4C8C"/>
    <w:rsid w:val="083D4986"/>
    <w:rsid w:val="08456521"/>
    <w:rsid w:val="084CDA71"/>
    <w:rsid w:val="085057BB"/>
    <w:rsid w:val="08555E47"/>
    <w:rsid w:val="0858A9BB"/>
    <w:rsid w:val="085A08C1"/>
    <w:rsid w:val="085C1404"/>
    <w:rsid w:val="085D013C"/>
    <w:rsid w:val="085DA447"/>
    <w:rsid w:val="0862EF2A"/>
    <w:rsid w:val="08646DA2"/>
    <w:rsid w:val="086497C4"/>
    <w:rsid w:val="08651010"/>
    <w:rsid w:val="0866686B"/>
    <w:rsid w:val="08677F6E"/>
    <w:rsid w:val="086ED4C2"/>
    <w:rsid w:val="08717D1F"/>
    <w:rsid w:val="087484D1"/>
    <w:rsid w:val="0875A108"/>
    <w:rsid w:val="08779163"/>
    <w:rsid w:val="087CF648"/>
    <w:rsid w:val="087D24A0"/>
    <w:rsid w:val="087DCCD1"/>
    <w:rsid w:val="0883B4B1"/>
    <w:rsid w:val="08861C8D"/>
    <w:rsid w:val="08869596"/>
    <w:rsid w:val="088779B9"/>
    <w:rsid w:val="088A3476"/>
    <w:rsid w:val="088C4134"/>
    <w:rsid w:val="088CB703"/>
    <w:rsid w:val="08935699"/>
    <w:rsid w:val="08956128"/>
    <w:rsid w:val="0899864A"/>
    <w:rsid w:val="089B0AA6"/>
    <w:rsid w:val="089E3A2C"/>
    <w:rsid w:val="089F349B"/>
    <w:rsid w:val="08A30CE9"/>
    <w:rsid w:val="08A35298"/>
    <w:rsid w:val="08A4924F"/>
    <w:rsid w:val="08A52CD2"/>
    <w:rsid w:val="08A77B1F"/>
    <w:rsid w:val="08A9CC1F"/>
    <w:rsid w:val="08ACD22B"/>
    <w:rsid w:val="08B053C1"/>
    <w:rsid w:val="08B8A9B5"/>
    <w:rsid w:val="08BA1BBD"/>
    <w:rsid w:val="08BA2469"/>
    <w:rsid w:val="08BE2303"/>
    <w:rsid w:val="08C43F41"/>
    <w:rsid w:val="08C81EE9"/>
    <w:rsid w:val="08C940A1"/>
    <w:rsid w:val="08C9B42C"/>
    <w:rsid w:val="08CF4679"/>
    <w:rsid w:val="08CFC8E8"/>
    <w:rsid w:val="08D4E6C1"/>
    <w:rsid w:val="08D6AF59"/>
    <w:rsid w:val="08D72651"/>
    <w:rsid w:val="08D7AE72"/>
    <w:rsid w:val="08D7F66A"/>
    <w:rsid w:val="08DA1F91"/>
    <w:rsid w:val="08DF7E9D"/>
    <w:rsid w:val="08E44374"/>
    <w:rsid w:val="08E72C83"/>
    <w:rsid w:val="08E98DB7"/>
    <w:rsid w:val="08EBE470"/>
    <w:rsid w:val="08EC1562"/>
    <w:rsid w:val="08F2E483"/>
    <w:rsid w:val="08F60855"/>
    <w:rsid w:val="08F76153"/>
    <w:rsid w:val="08FBF6FE"/>
    <w:rsid w:val="09055B59"/>
    <w:rsid w:val="09090725"/>
    <w:rsid w:val="090A6ADD"/>
    <w:rsid w:val="091A0AE7"/>
    <w:rsid w:val="091B3165"/>
    <w:rsid w:val="091BA648"/>
    <w:rsid w:val="0921991A"/>
    <w:rsid w:val="0928B416"/>
    <w:rsid w:val="092B14E1"/>
    <w:rsid w:val="092BE275"/>
    <w:rsid w:val="092BE500"/>
    <w:rsid w:val="092DB226"/>
    <w:rsid w:val="09346B61"/>
    <w:rsid w:val="09375405"/>
    <w:rsid w:val="09394FBF"/>
    <w:rsid w:val="09413AEA"/>
    <w:rsid w:val="09434230"/>
    <w:rsid w:val="09458C4C"/>
    <w:rsid w:val="0947520F"/>
    <w:rsid w:val="0948318A"/>
    <w:rsid w:val="0948524E"/>
    <w:rsid w:val="0948A33B"/>
    <w:rsid w:val="0949CC69"/>
    <w:rsid w:val="094A6ECB"/>
    <w:rsid w:val="094B8D5E"/>
    <w:rsid w:val="094DFE14"/>
    <w:rsid w:val="094E0BE9"/>
    <w:rsid w:val="094FC4A0"/>
    <w:rsid w:val="0950C260"/>
    <w:rsid w:val="09522092"/>
    <w:rsid w:val="095242AF"/>
    <w:rsid w:val="0956F188"/>
    <w:rsid w:val="09599F76"/>
    <w:rsid w:val="095A0882"/>
    <w:rsid w:val="09679B7B"/>
    <w:rsid w:val="096A95E3"/>
    <w:rsid w:val="096AA3B8"/>
    <w:rsid w:val="096CE7ED"/>
    <w:rsid w:val="096DAE70"/>
    <w:rsid w:val="097250F9"/>
    <w:rsid w:val="0977EC91"/>
    <w:rsid w:val="097DFA0F"/>
    <w:rsid w:val="097E1FF9"/>
    <w:rsid w:val="0989B896"/>
    <w:rsid w:val="098A07C4"/>
    <w:rsid w:val="09955902"/>
    <w:rsid w:val="0997D5D0"/>
    <w:rsid w:val="099A3DD3"/>
    <w:rsid w:val="099AAA93"/>
    <w:rsid w:val="099E0F37"/>
    <w:rsid w:val="09A31758"/>
    <w:rsid w:val="09A499C0"/>
    <w:rsid w:val="09A55ECA"/>
    <w:rsid w:val="09A586D1"/>
    <w:rsid w:val="09A848BC"/>
    <w:rsid w:val="09AB77D6"/>
    <w:rsid w:val="09ACE7CA"/>
    <w:rsid w:val="09B01EF3"/>
    <w:rsid w:val="09B269E1"/>
    <w:rsid w:val="09B3290F"/>
    <w:rsid w:val="09B6C047"/>
    <w:rsid w:val="09BA846E"/>
    <w:rsid w:val="09BAA613"/>
    <w:rsid w:val="09BAC84B"/>
    <w:rsid w:val="09BC6C79"/>
    <w:rsid w:val="09BE97DE"/>
    <w:rsid w:val="09C054B1"/>
    <w:rsid w:val="09C140B2"/>
    <w:rsid w:val="09C19A13"/>
    <w:rsid w:val="09C1F58D"/>
    <w:rsid w:val="09C383DF"/>
    <w:rsid w:val="09C45E16"/>
    <w:rsid w:val="09C95134"/>
    <w:rsid w:val="09CEBF35"/>
    <w:rsid w:val="09D13E42"/>
    <w:rsid w:val="09D3B2A1"/>
    <w:rsid w:val="09D4292F"/>
    <w:rsid w:val="09D47980"/>
    <w:rsid w:val="09D592A1"/>
    <w:rsid w:val="09D714D0"/>
    <w:rsid w:val="09D741BC"/>
    <w:rsid w:val="09D7FD88"/>
    <w:rsid w:val="09DA7FA6"/>
    <w:rsid w:val="09DD89C4"/>
    <w:rsid w:val="09E14046"/>
    <w:rsid w:val="09E2D450"/>
    <w:rsid w:val="09E743FE"/>
    <w:rsid w:val="09EBC9D9"/>
    <w:rsid w:val="09EBEE39"/>
    <w:rsid w:val="09F44E83"/>
    <w:rsid w:val="09F5EA0F"/>
    <w:rsid w:val="09F85403"/>
    <w:rsid w:val="09F8ABA8"/>
    <w:rsid w:val="09FAFF93"/>
    <w:rsid w:val="09FF26FD"/>
    <w:rsid w:val="0A07A53F"/>
    <w:rsid w:val="0A0D83E5"/>
    <w:rsid w:val="0A0EB7E8"/>
    <w:rsid w:val="0A10BAC7"/>
    <w:rsid w:val="0A112BB4"/>
    <w:rsid w:val="0A1754DE"/>
    <w:rsid w:val="0A198793"/>
    <w:rsid w:val="0A1B39E8"/>
    <w:rsid w:val="0A1D0801"/>
    <w:rsid w:val="0A1E4056"/>
    <w:rsid w:val="0A1ED2F9"/>
    <w:rsid w:val="0A1F6C89"/>
    <w:rsid w:val="0A21A780"/>
    <w:rsid w:val="0A239BC0"/>
    <w:rsid w:val="0A25CE31"/>
    <w:rsid w:val="0A2B2443"/>
    <w:rsid w:val="0A2FA685"/>
    <w:rsid w:val="0A302CA7"/>
    <w:rsid w:val="0A3109EF"/>
    <w:rsid w:val="0A3161B9"/>
    <w:rsid w:val="0A32B3CA"/>
    <w:rsid w:val="0A368CA3"/>
    <w:rsid w:val="0A3DAF99"/>
    <w:rsid w:val="0A41BBAC"/>
    <w:rsid w:val="0A44FDEB"/>
    <w:rsid w:val="0A488595"/>
    <w:rsid w:val="0A4B807F"/>
    <w:rsid w:val="0A4E3CFC"/>
    <w:rsid w:val="0A4ED9CA"/>
    <w:rsid w:val="0A506161"/>
    <w:rsid w:val="0A557E1E"/>
    <w:rsid w:val="0A568558"/>
    <w:rsid w:val="0A5F43C6"/>
    <w:rsid w:val="0A683E09"/>
    <w:rsid w:val="0A6B0EF1"/>
    <w:rsid w:val="0A6B51CC"/>
    <w:rsid w:val="0A6D903D"/>
    <w:rsid w:val="0A6E1F04"/>
    <w:rsid w:val="0A7307DE"/>
    <w:rsid w:val="0A7CBD16"/>
    <w:rsid w:val="0A802CD5"/>
    <w:rsid w:val="0A8573A4"/>
    <w:rsid w:val="0A8C4B42"/>
    <w:rsid w:val="0A8FF5E2"/>
    <w:rsid w:val="0A90D324"/>
    <w:rsid w:val="0A9405E5"/>
    <w:rsid w:val="0A9FBCEA"/>
    <w:rsid w:val="0AA084CA"/>
    <w:rsid w:val="0AA110D3"/>
    <w:rsid w:val="0AA18216"/>
    <w:rsid w:val="0AA32181"/>
    <w:rsid w:val="0AA93700"/>
    <w:rsid w:val="0AA93CCB"/>
    <w:rsid w:val="0AB0863D"/>
    <w:rsid w:val="0AB0DF3D"/>
    <w:rsid w:val="0AB12EBB"/>
    <w:rsid w:val="0AB15887"/>
    <w:rsid w:val="0AB2427A"/>
    <w:rsid w:val="0AB9BBA4"/>
    <w:rsid w:val="0ABE232B"/>
    <w:rsid w:val="0AC54CD0"/>
    <w:rsid w:val="0AC65B56"/>
    <w:rsid w:val="0AC74CE5"/>
    <w:rsid w:val="0AC9B053"/>
    <w:rsid w:val="0AD134EE"/>
    <w:rsid w:val="0AD38A5D"/>
    <w:rsid w:val="0AD57315"/>
    <w:rsid w:val="0AD94F96"/>
    <w:rsid w:val="0ADBA477"/>
    <w:rsid w:val="0ADE8613"/>
    <w:rsid w:val="0ADEA4F8"/>
    <w:rsid w:val="0AE26215"/>
    <w:rsid w:val="0AE3F096"/>
    <w:rsid w:val="0AE90161"/>
    <w:rsid w:val="0AF18F49"/>
    <w:rsid w:val="0AF3556D"/>
    <w:rsid w:val="0AF54B64"/>
    <w:rsid w:val="0AFC8515"/>
    <w:rsid w:val="0AFEF4F6"/>
    <w:rsid w:val="0B02C795"/>
    <w:rsid w:val="0B05F852"/>
    <w:rsid w:val="0B09DAFB"/>
    <w:rsid w:val="0B0B38C0"/>
    <w:rsid w:val="0B0E6D14"/>
    <w:rsid w:val="0B100A96"/>
    <w:rsid w:val="0B13EEFE"/>
    <w:rsid w:val="0B15FEE3"/>
    <w:rsid w:val="0B164390"/>
    <w:rsid w:val="0B1875FC"/>
    <w:rsid w:val="0B1BCAA0"/>
    <w:rsid w:val="0B1D02D9"/>
    <w:rsid w:val="0B1D6C98"/>
    <w:rsid w:val="0B1E20E0"/>
    <w:rsid w:val="0B20993C"/>
    <w:rsid w:val="0B231314"/>
    <w:rsid w:val="0B24500B"/>
    <w:rsid w:val="0B26AFD7"/>
    <w:rsid w:val="0B2A044B"/>
    <w:rsid w:val="0B2A2087"/>
    <w:rsid w:val="0B2AE8E3"/>
    <w:rsid w:val="0B2B04BC"/>
    <w:rsid w:val="0B2B49F2"/>
    <w:rsid w:val="0B2BF19B"/>
    <w:rsid w:val="0B36E004"/>
    <w:rsid w:val="0B3993AC"/>
    <w:rsid w:val="0B3A4253"/>
    <w:rsid w:val="0B3E4A36"/>
    <w:rsid w:val="0B429CE7"/>
    <w:rsid w:val="0B4484DB"/>
    <w:rsid w:val="0B4599B0"/>
    <w:rsid w:val="0B473511"/>
    <w:rsid w:val="0B4A79DE"/>
    <w:rsid w:val="0B4EEC19"/>
    <w:rsid w:val="0B4F0B33"/>
    <w:rsid w:val="0B4F7830"/>
    <w:rsid w:val="0B5109EF"/>
    <w:rsid w:val="0B554215"/>
    <w:rsid w:val="0B571A5C"/>
    <w:rsid w:val="0B5B1E65"/>
    <w:rsid w:val="0B5E62FF"/>
    <w:rsid w:val="0B60618B"/>
    <w:rsid w:val="0B644581"/>
    <w:rsid w:val="0B67B5C4"/>
    <w:rsid w:val="0B689A3C"/>
    <w:rsid w:val="0B68A246"/>
    <w:rsid w:val="0B6B1150"/>
    <w:rsid w:val="0B6CB4AD"/>
    <w:rsid w:val="0B6D39B4"/>
    <w:rsid w:val="0B6FE95A"/>
    <w:rsid w:val="0B797661"/>
    <w:rsid w:val="0B7C8153"/>
    <w:rsid w:val="0B8A6A6D"/>
    <w:rsid w:val="0B8D39CE"/>
    <w:rsid w:val="0B9447EF"/>
    <w:rsid w:val="0B94A0DD"/>
    <w:rsid w:val="0B95DC1E"/>
    <w:rsid w:val="0B9A01BA"/>
    <w:rsid w:val="0B9B9337"/>
    <w:rsid w:val="0B9D0312"/>
    <w:rsid w:val="0BA3677D"/>
    <w:rsid w:val="0BA55F3B"/>
    <w:rsid w:val="0BAC36C4"/>
    <w:rsid w:val="0BAC415C"/>
    <w:rsid w:val="0BAF6781"/>
    <w:rsid w:val="0BB689D6"/>
    <w:rsid w:val="0BB69678"/>
    <w:rsid w:val="0BBB22A2"/>
    <w:rsid w:val="0BBCE3B2"/>
    <w:rsid w:val="0BBCFF03"/>
    <w:rsid w:val="0BBD12D3"/>
    <w:rsid w:val="0BBDE78A"/>
    <w:rsid w:val="0BBFF95A"/>
    <w:rsid w:val="0BC28D9A"/>
    <w:rsid w:val="0BC5E9E4"/>
    <w:rsid w:val="0BC6929D"/>
    <w:rsid w:val="0BC6F5F6"/>
    <w:rsid w:val="0BC75908"/>
    <w:rsid w:val="0BCAA300"/>
    <w:rsid w:val="0BCABC50"/>
    <w:rsid w:val="0BCBB815"/>
    <w:rsid w:val="0BCD321A"/>
    <w:rsid w:val="0BCD43C9"/>
    <w:rsid w:val="0BCFF58C"/>
    <w:rsid w:val="0BCFFCDB"/>
    <w:rsid w:val="0BD4683C"/>
    <w:rsid w:val="0BD52B41"/>
    <w:rsid w:val="0BD8FDE1"/>
    <w:rsid w:val="0BDF9021"/>
    <w:rsid w:val="0BE28C21"/>
    <w:rsid w:val="0BE37DA8"/>
    <w:rsid w:val="0BE81FE1"/>
    <w:rsid w:val="0BEA562A"/>
    <w:rsid w:val="0BEC31C2"/>
    <w:rsid w:val="0BEC61A9"/>
    <w:rsid w:val="0BEDFE35"/>
    <w:rsid w:val="0BF5E756"/>
    <w:rsid w:val="0BFA98B9"/>
    <w:rsid w:val="0BFB6CD1"/>
    <w:rsid w:val="0BFD2EA6"/>
    <w:rsid w:val="0C008FA7"/>
    <w:rsid w:val="0C0BAC0E"/>
    <w:rsid w:val="0C0D95C2"/>
    <w:rsid w:val="0C107B2A"/>
    <w:rsid w:val="0C116336"/>
    <w:rsid w:val="0C16B39E"/>
    <w:rsid w:val="0C196D33"/>
    <w:rsid w:val="0C1AC9DC"/>
    <w:rsid w:val="0C1BC4D5"/>
    <w:rsid w:val="0C1C57E1"/>
    <w:rsid w:val="0C1D09D8"/>
    <w:rsid w:val="0C22D2DD"/>
    <w:rsid w:val="0C2717BA"/>
    <w:rsid w:val="0C2A03D9"/>
    <w:rsid w:val="0C2AB949"/>
    <w:rsid w:val="0C2BD3D0"/>
    <w:rsid w:val="0C2E3AE2"/>
    <w:rsid w:val="0C32A7AC"/>
    <w:rsid w:val="0C38EA67"/>
    <w:rsid w:val="0C3B2003"/>
    <w:rsid w:val="0C3CB2D6"/>
    <w:rsid w:val="0C483256"/>
    <w:rsid w:val="0C4D7777"/>
    <w:rsid w:val="0C4DC754"/>
    <w:rsid w:val="0C524EDB"/>
    <w:rsid w:val="0C52836E"/>
    <w:rsid w:val="0C544893"/>
    <w:rsid w:val="0C5573D2"/>
    <w:rsid w:val="0C5E6824"/>
    <w:rsid w:val="0C5E8AF0"/>
    <w:rsid w:val="0C5F413E"/>
    <w:rsid w:val="0C61C551"/>
    <w:rsid w:val="0C64A790"/>
    <w:rsid w:val="0C6E0044"/>
    <w:rsid w:val="0C77CE8B"/>
    <w:rsid w:val="0C789673"/>
    <w:rsid w:val="0C7A223D"/>
    <w:rsid w:val="0C7BDAA1"/>
    <w:rsid w:val="0C819AFD"/>
    <w:rsid w:val="0C82E525"/>
    <w:rsid w:val="0C86A170"/>
    <w:rsid w:val="0C87E3DE"/>
    <w:rsid w:val="0C8D2945"/>
    <w:rsid w:val="0C8DC88A"/>
    <w:rsid w:val="0C8DCD59"/>
    <w:rsid w:val="0C925B4E"/>
    <w:rsid w:val="0C93D735"/>
    <w:rsid w:val="0C96AAEB"/>
    <w:rsid w:val="0C99AEAF"/>
    <w:rsid w:val="0C9A6908"/>
    <w:rsid w:val="0C9AE61F"/>
    <w:rsid w:val="0C9D24AF"/>
    <w:rsid w:val="0C9D5D1B"/>
    <w:rsid w:val="0C9EAD12"/>
    <w:rsid w:val="0CA03E4B"/>
    <w:rsid w:val="0CA18B27"/>
    <w:rsid w:val="0CA1E397"/>
    <w:rsid w:val="0CA2AE43"/>
    <w:rsid w:val="0CA5C86F"/>
    <w:rsid w:val="0CA5DAE7"/>
    <w:rsid w:val="0CA7DD0A"/>
    <w:rsid w:val="0CB29E89"/>
    <w:rsid w:val="0CB2F4BC"/>
    <w:rsid w:val="0CBE8C92"/>
    <w:rsid w:val="0CBF0344"/>
    <w:rsid w:val="0CC06936"/>
    <w:rsid w:val="0CC22735"/>
    <w:rsid w:val="0CC25613"/>
    <w:rsid w:val="0CC2701D"/>
    <w:rsid w:val="0CC4B1DB"/>
    <w:rsid w:val="0CC5F7CD"/>
    <w:rsid w:val="0CCA6029"/>
    <w:rsid w:val="0CCF5174"/>
    <w:rsid w:val="0CCF8844"/>
    <w:rsid w:val="0CD146ED"/>
    <w:rsid w:val="0CD1CA98"/>
    <w:rsid w:val="0CD32DFC"/>
    <w:rsid w:val="0CD38C8D"/>
    <w:rsid w:val="0CD40E1D"/>
    <w:rsid w:val="0CD48CCA"/>
    <w:rsid w:val="0CD7EE4C"/>
    <w:rsid w:val="0CD92438"/>
    <w:rsid w:val="0CDC6E8F"/>
    <w:rsid w:val="0CDF66DF"/>
    <w:rsid w:val="0CE0861F"/>
    <w:rsid w:val="0CE972D5"/>
    <w:rsid w:val="0CEACB05"/>
    <w:rsid w:val="0CEC143D"/>
    <w:rsid w:val="0CF0E72C"/>
    <w:rsid w:val="0CF1B093"/>
    <w:rsid w:val="0CF5EAA7"/>
    <w:rsid w:val="0CF6FF04"/>
    <w:rsid w:val="0CFAD7E7"/>
    <w:rsid w:val="0CFBD135"/>
    <w:rsid w:val="0D038381"/>
    <w:rsid w:val="0D04EBCE"/>
    <w:rsid w:val="0D0AEA9F"/>
    <w:rsid w:val="0D10E554"/>
    <w:rsid w:val="0D10F10E"/>
    <w:rsid w:val="0D14FBC4"/>
    <w:rsid w:val="0D160E01"/>
    <w:rsid w:val="0D1F7094"/>
    <w:rsid w:val="0D233ADE"/>
    <w:rsid w:val="0D25C42A"/>
    <w:rsid w:val="0D26A71E"/>
    <w:rsid w:val="0D2D843D"/>
    <w:rsid w:val="0D3A0C5F"/>
    <w:rsid w:val="0D3A7106"/>
    <w:rsid w:val="0D3BCE77"/>
    <w:rsid w:val="0D42374B"/>
    <w:rsid w:val="0D42CFE0"/>
    <w:rsid w:val="0D4510FD"/>
    <w:rsid w:val="0D4576A9"/>
    <w:rsid w:val="0D460FDD"/>
    <w:rsid w:val="0D4682B1"/>
    <w:rsid w:val="0D4892E3"/>
    <w:rsid w:val="0D4AC1C9"/>
    <w:rsid w:val="0D4C0DCC"/>
    <w:rsid w:val="0D52CB83"/>
    <w:rsid w:val="0D563C47"/>
    <w:rsid w:val="0D5807AE"/>
    <w:rsid w:val="0D5AB5C1"/>
    <w:rsid w:val="0D5AC94D"/>
    <w:rsid w:val="0D5AC9D9"/>
    <w:rsid w:val="0D5D6427"/>
    <w:rsid w:val="0D5FFCCF"/>
    <w:rsid w:val="0D603A8E"/>
    <w:rsid w:val="0D6494FB"/>
    <w:rsid w:val="0D6BEF21"/>
    <w:rsid w:val="0D6C7BD6"/>
    <w:rsid w:val="0D6D5CB6"/>
    <w:rsid w:val="0D731A55"/>
    <w:rsid w:val="0D734126"/>
    <w:rsid w:val="0D7451C5"/>
    <w:rsid w:val="0D76418D"/>
    <w:rsid w:val="0D76D17E"/>
    <w:rsid w:val="0D78DBE7"/>
    <w:rsid w:val="0D796427"/>
    <w:rsid w:val="0D79AE86"/>
    <w:rsid w:val="0D7AE305"/>
    <w:rsid w:val="0D7EDF12"/>
    <w:rsid w:val="0D7F54F1"/>
    <w:rsid w:val="0D7F8D54"/>
    <w:rsid w:val="0D80F0F1"/>
    <w:rsid w:val="0D814B89"/>
    <w:rsid w:val="0D84D126"/>
    <w:rsid w:val="0D851D5D"/>
    <w:rsid w:val="0D855371"/>
    <w:rsid w:val="0D883D07"/>
    <w:rsid w:val="0D8CA8C9"/>
    <w:rsid w:val="0D8CF874"/>
    <w:rsid w:val="0D9075FF"/>
    <w:rsid w:val="0D9278E4"/>
    <w:rsid w:val="0D93D2A5"/>
    <w:rsid w:val="0D96D5E7"/>
    <w:rsid w:val="0D9AA20C"/>
    <w:rsid w:val="0D9B7E77"/>
    <w:rsid w:val="0D9CC7EE"/>
    <w:rsid w:val="0D9CFE9D"/>
    <w:rsid w:val="0DA3C513"/>
    <w:rsid w:val="0DA460B9"/>
    <w:rsid w:val="0DA4CA8F"/>
    <w:rsid w:val="0DA5ED0C"/>
    <w:rsid w:val="0DA608D0"/>
    <w:rsid w:val="0DAB1F95"/>
    <w:rsid w:val="0DABCDFF"/>
    <w:rsid w:val="0DAD328A"/>
    <w:rsid w:val="0DB45086"/>
    <w:rsid w:val="0DB74DF9"/>
    <w:rsid w:val="0DB84796"/>
    <w:rsid w:val="0DBA12D2"/>
    <w:rsid w:val="0DBAE593"/>
    <w:rsid w:val="0DBF513D"/>
    <w:rsid w:val="0DBF9B89"/>
    <w:rsid w:val="0DBFE00C"/>
    <w:rsid w:val="0DC03493"/>
    <w:rsid w:val="0DC1F4F0"/>
    <w:rsid w:val="0DCC39C6"/>
    <w:rsid w:val="0DCF15BD"/>
    <w:rsid w:val="0DCF449E"/>
    <w:rsid w:val="0DD5769A"/>
    <w:rsid w:val="0DD98957"/>
    <w:rsid w:val="0DDB81AE"/>
    <w:rsid w:val="0DDDC8C7"/>
    <w:rsid w:val="0DDFE4C2"/>
    <w:rsid w:val="0DE35EE8"/>
    <w:rsid w:val="0DE501D0"/>
    <w:rsid w:val="0DE5E18F"/>
    <w:rsid w:val="0DE606CB"/>
    <w:rsid w:val="0DE997B5"/>
    <w:rsid w:val="0DEECA25"/>
    <w:rsid w:val="0DEF4365"/>
    <w:rsid w:val="0DF3B852"/>
    <w:rsid w:val="0DF57CFB"/>
    <w:rsid w:val="0DFC9D7C"/>
    <w:rsid w:val="0DFD9356"/>
    <w:rsid w:val="0E012349"/>
    <w:rsid w:val="0E025D81"/>
    <w:rsid w:val="0E0777DD"/>
    <w:rsid w:val="0E0864A2"/>
    <w:rsid w:val="0E10AAE6"/>
    <w:rsid w:val="0E118BFB"/>
    <w:rsid w:val="0E219E42"/>
    <w:rsid w:val="0E22093A"/>
    <w:rsid w:val="0E27D600"/>
    <w:rsid w:val="0E28354E"/>
    <w:rsid w:val="0E2B7ACE"/>
    <w:rsid w:val="0E2C969E"/>
    <w:rsid w:val="0E2D0137"/>
    <w:rsid w:val="0E2EF8B6"/>
    <w:rsid w:val="0E355383"/>
    <w:rsid w:val="0E361DE5"/>
    <w:rsid w:val="0E397D43"/>
    <w:rsid w:val="0E3FDAB6"/>
    <w:rsid w:val="0E3FEFAD"/>
    <w:rsid w:val="0E408304"/>
    <w:rsid w:val="0E4086DF"/>
    <w:rsid w:val="0E413FD4"/>
    <w:rsid w:val="0E47AEEF"/>
    <w:rsid w:val="0E520CC1"/>
    <w:rsid w:val="0E528AE8"/>
    <w:rsid w:val="0E54684A"/>
    <w:rsid w:val="0E59C26A"/>
    <w:rsid w:val="0E61C3B8"/>
    <w:rsid w:val="0E653234"/>
    <w:rsid w:val="0E67905A"/>
    <w:rsid w:val="0E683DB6"/>
    <w:rsid w:val="0E6958AA"/>
    <w:rsid w:val="0E6B46F3"/>
    <w:rsid w:val="0E741162"/>
    <w:rsid w:val="0E765418"/>
    <w:rsid w:val="0E7E7B0E"/>
    <w:rsid w:val="0E81E3A6"/>
    <w:rsid w:val="0E84C65C"/>
    <w:rsid w:val="0E856E21"/>
    <w:rsid w:val="0E8ACA9C"/>
    <w:rsid w:val="0E9392B3"/>
    <w:rsid w:val="0E945B67"/>
    <w:rsid w:val="0E95C7A7"/>
    <w:rsid w:val="0E9802D5"/>
    <w:rsid w:val="0E9AA874"/>
    <w:rsid w:val="0E9E4073"/>
    <w:rsid w:val="0EA42D95"/>
    <w:rsid w:val="0EA7B1F9"/>
    <w:rsid w:val="0EA7D828"/>
    <w:rsid w:val="0EA8DDB7"/>
    <w:rsid w:val="0EBC47F5"/>
    <w:rsid w:val="0EBD3A4E"/>
    <w:rsid w:val="0EBDF187"/>
    <w:rsid w:val="0EC2B307"/>
    <w:rsid w:val="0EC4DF4F"/>
    <w:rsid w:val="0EC524F5"/>
    <w:rsid w:val="0EC5ADF8"/>
    <w:rsid w:val="0EC5DB6E"/>
    <w:rsid w:val="0ECA87DB"/>
    <w:rsid w:val="0ECB8A27"/>
    <w:rsid w:val="0ECF539C"/>
    <w:rsid w:val="0ED22565"/>
    <w:rsid w:val="0ED25A16"/>
    <w:rsid w:val="0ED2AA58"/>
    <w:rsid w:val="0ED95CC1"/>
    <w:rsid w:val="0EE0F508"/>
    <w:rsid w:val="0EE9800F"/>
    <w:rsid w:val="0EF4EDD4"/>
    <w:rsid w:val="0EF73076"/>
    <w:rsid w:val="0EF90A1F"/>
    <w:rsid w:val="0EFA4599"/>
    <w:rsid w:val="0EFD7206"/>
    <w:rsid w:val="0EFEA8C3"/>
    <w:rsid w:val="0EFF455E"/>
    <w:rsid w:val="0EFFA4E5"/>
    <w:rsid w:val="0F047DD5"/>
    <w:rsid w:val="0F0DF493"/>
    <w:rsid w:val="0F13E343"/>
    <w:rsid w:val="0F16E26B"/>
    <w:rsid w:val="0F1D429F"/>
    <w:rsid w:val="0F1FDF80"/>
    <w:rsid w:val="0F20E758"/>
    <w:rsid w:val="0F2686A7"/>
    <w:rsid w:val="0F2901F6"/>
    <w:rsid w:val="0F2A1B25"/>
    <w:rsid w:val="0F2C4964"/>
    <w:rsid w:val="0F2C8B07"/>
    <w:rsid w:val="0F2F8B07"/>
    <w:rsid w:val="0F2FBFEB"/>
    <w:rsid w:val="0F302F1B"/>
    <w:rsid w:val="0F334949"/>
    <w:rsid w:val="0F39C029"/>
    <w:rsid w:val="0F3A4D1A"/>
    <w:rsid w:val="0F3CB58E"/>
    <w:rsid w:val="0F3DE4AC"/>
    <w:rsid w:val="0F3F32E6"/>
    <w:rsid w:val="0F4291D0"/>
    <w:rsid w:val="0F479841"/>
    <w:rsid w:val="0F498688"/>
    <w:rsid w:val="0F4C62C7"/>
    <w:rsid w:val="0F50FC82"/>
    <w:rsid w:val="0F53427C"/>
    <w:rsid w:val="0F5735EF"/>
    <w:rsid w:val="0F57D31C"/>
    <w:rsid w:val="0F58BD8C"/>
    <w:rsid w:val="0F591BB8"/>
    <w:rsid w:val="0F5AE5B1"/>
    <w:rsid w:val="0F5B877F"/>
    <w:rsid w:val="0F60B5CE"/>
    <w:rsid w:val="0F6261BB"/>
    <w:rsid w:val="0F67BDEC"/>
    <w:rsid w:val="0F6AA022"/>
    <w:rsid w:val="0F6C12C5"/>
    <w:rsid w:val="0F6D3BD8"/>
    <w:rsid w:val="0F6DAAE9"/>
    <w:rsid w:val="0F718652"/>
    <w:rsid w:val="0F72DF0B"/>
    <w:rsid w:val="0F830986"/>
    <w:rsid w:val="0F836662"/>
    <w:rsid w:val="0F875DB0"/>
    <w:rsid w:val="0F876AA6"/>
    <w:rsid w:val="0F8831E1"/>
    <w:rsid w:val="0F898EE1"/>
    <w:rsid w:val="0F8A7B69"/>
    <w:rsid w:val="0F8D1786"/>
    <w:rsid w:val="0F8DF20B"/>
    <w:rsid w:val="0F8F6280"/>
    <w:rsid w:val="0F919295"/>
    <w:rsid w:val="0F91EFA9"/>
    <w:rsid w:val="0F95A784"/>
    <w:rsid w:val="0F9B9AD8"/>
    <w:rsid w:val="0F9EC9FE"/>
    <w:rsid w:val="0F9F52ED"/>
    <w:rsid w:val="0FA30613"/>
    <w:rsid w:val="0FA3B58A"/>
    <w:rsid w:val="0FA48F18"/>
    <w:rsid w:val="0FA4A330"/>
    <w:rsid w:val="0FA92F7C"/>
    <w:rsid w:val="0FA9C50D"/>
    <w:rsid w:val="0FAB89AF"/>
    <w:rsid w:val="0FB562EB"/>
    <w:rsid w:val="0FB5A3BA"/>
    <w:rsid w:val="0FB7535E"/>
    <w:rsid w:val="0FB9280B"/>
    <w:rsid w:val="0FBD223C"/>
    <w:rsid w:val="0FBFA8DC"/>
    <w:rsid w:val="0FC134A3"/>
    <w:rsid w:val="0FC3396A"/>
    <w:rsid w:val="0FC3777B"/>
    <w:rsid w:val="0FC61A8E"/>
    <w:rsid w:val="0FC880B3"/>
    <w:rsid w:val="0FCA00A7"/>
    <w:rsid w:val="0FCB0BB8"/>
    <w:rsid w:val="0FCB35EB"/>
    <w:rsid w:val="0FCE332C"/>
    <w:rsid w:val="0FCE6D50"/>
    <w:rsid w:val="0FD239E1"/>
    <w:rsid w:val="0FD5EA23"/>
    <w:rsid w:val="0FD64A56"/>
    <w:rsid w:val="0FD8FA36"/>
    <w:rsid w:val="0FD921B7"/>
    <w:rsid w:val="0FDC22E6"/>
    <w:rsid w:val="0FDE2698"/>
    <w:rsid w:val="0FE01148"/>
    <w:rsid w:val="0FE56C40"/>
    <w:rsid w:val="0FE8C6D6"/>
    <w:rsid w:val="0FEA0981"/>
    <w:rsid w:val="0FEA5A28"/>
    <w:rsid w:val="0FF166CF"/>
    <w:rsid w:val="0FF1D30D"/>
    <w:rsid w:val="0FF22ECA"/>
    <w:rsid w:val="0FF359A4"/>
    <w:rsid w:val="0FF604C7"/>
    <w:rsid w:val="0FF76507"/>
    <w:rsid w:val="10038072"/>
    <w:rsid w:val="100B4539"/>
    <w:rsid w:val="100D34E3"/>
    <w:rsid w:val="10110FBD"/>
    <w:rsid w:val="101182EF"/>
    <w:rsid w:val="1012A941"/>
    <w:rsid w:val="10131F32"/>
    <w:rsid w:val="10136722"/>
    <w:rsid w:val="1013A6E5"/>
    <w:rsid w:val="10152CE3"/>
    <w:rsid w:val="1017B21D"/>
    <w:rsid w:val="101958F5"/>
    <w:rsid w:val="101B4902"/>
    <w:rsid w:val="101F85D3"/>
    <w:rsid w:val="102137A4"/>
    <w:rsid w:val="1025C411"/>
    <w:rsid w:val="102723D4"/>
    <w:rsid w:val="10289702"/>
    <w:rsid w:val="102B803E"/>
    <w:rsid w:val="102C0A4D"/>
    <w:rsid w:val="10311C00"/>
    <w:rsid w:val="1033F40D"/>
    <w:rsid w:val="10393B5C"/>
    <w:rsid w:val="103D14E1"/>
    <w:rsid w:val="1043A889"/>
    <w:rsid w:val="1044335E"/>
    <w:rsid w:val="104B7186"/>
    <w:rsid w:val="104D5FB0"/>
    <w:rsid w:val="10502AFC"/>
    <w:rsid w:val="1050F202"/>
    <w:rsid w:val="1051FBA0"/>
    <w:rsid w:val="10547FA0"/>
    <w:rsid w:val="10558CDB"/>
    <w:rsid w:val="1056060D"/>
    <w:rsid w:val="10561994"/>
    <w:rsid w:val="1056525D"/>
    <w:rsid w:val="10602B8E"/>
    <w:rsid w:val="10621540"/>
    <w:rsid w:val="10632428"/>
    <w:rsid w:val="1067899D"/>
    <w:rsid w:val="10678A90"/>
    <w:rsid w:val="10684D55"/>
    <w:rsid w:val="10697E71"/>
    <w:rsid w:val="106A6FF8"/>
    <w:rsid w:val="107093FC"/>
    <w:rsid w:val="1073E6AA"/>
    <w:rsid w:val="1074263C"/>
    <w:rsid w:val="10756A75"/>
    <w:rsid w:val="10759AE5"/>
    <w:rsid w:val="10765F50"/>
    <w:rsid w:val="10785D6C"/>
    <w:rsid w:val="107AAC52"/>
    <w:rsid w:val="107C78FF"/>
    <w:rsid w:val="10831852"/>
    <w:rsid w:val="1087AF53"/>
    <w:rsid w:val="1091D323"/>
    <w:rsid w:val="109347B6"/>
    <w:rsid w:val="1097EA91"/>
    <w:rsid w:val="109A3448"/>
    <w:rsid w:val="109A7924"/>
    <w:rsid w:val="109C0FB3"/>
    <w:rsid w:val="109CB43E"/>
    <w:rsid w:val="10A23D49"/>
    <w:rsid w:val="10A5281D"/>
    <w:rsid w:val="10A5E9BA"/>
    <w:rsid w:val="10A67046"/>
    <w:rsid w:val="10AB1CD9"/>
    <w:rsid w:val="10AE12FD"/>
    <w:rsid w:val="10AE5FB8"/>
    <w:rsid w:val="10B371EB"/>
    <w:rsid w:val="10B69095"/>
    <w:rsid w:val="10B7F87F"/>
    <w:rsid w:val="10BAB0C2"/>
    <w:rsid w:val="10BB5A69"/>
    <w:rsid w:val="10BBAFC5"/>
    <w:rsid w:val="10BBF554"/>
    <w:rsid w:val="10C22533"/>
    <w:rsid w:val="10C33065"/>
    <w:rsid w:val="10C9494F"/>
    <w:rsid w:val="10CCD917"/>
    <w:rsid w:val="10CFDB22"/>
    <w:rsid w:val="10D024B5"/>
    <w:rsid w:val="10D03EBA"/>
    <w:rsid w:val="10D892B4"/>
    <w:rsid w:val="10DEE0AD"/>
    <w:rsid w:val="10E0AF98"/>
    <w:rsid w:val="10E4CDD9"/>
    <w:rsid w:val="10E5EC98"/>
    <w:rsid w:val="10E77BCF"/>
    <w:rsid w:val="10E9DE0F"/>
    <w:rsid w:val="10F835D0"/>
    <w:rsid w:val="10F98A38"/>
    <w:rsid w:val="10FA7703"/>
    <w:rsid w:val="10FBFE2A"/>
    <w:rsid w:val="10FC7B08"/>
    <w:rsid w:val="10FECF29"/>
    <w:rsid w:val="10FFB0B1"/>
    <w:rsid w:val="11005D8B"/>
    <w:rsid w:val="1104F323"/>
    <w:rsid w:val="11084DE2"/>
    <w:rsid w:val="1109330A"/>
    <w:rsid w:val="11104502"/>
    <w:rsid w:val="1112EDA0"/>
    <w:rsid w:val="111423FE"/>
    <w:rsid w:val="1114941F"/>
    <w:rsid w:val="1117BB90"/>
    <w:rsid w:val="111D6D4E"/>
    <w:rsid w:val="111F0A14"/>
    <w:rsid w:val="11226FE7"/>
    <w:rsid w:val="1125CE6A"/>
    <w:rsid w:val="11264836"/>
    <w:rsid w:val="1126FA0C"/>
    <w:rsid w:val="112DAB93"/>
    <w:rsid w:val="1130FFDE"/>
    <w:rsid w:val="1135F80C"/>
    <w:rsid w:val="1138B3B1"/>
    <w:rsid w:val="113C92F6"/>
    <w:rsid w:val="113F37A0"/>
    <w:rsid w:val="1143E407"/>
    <w:rsid w:val="11440F78"/>
    <w:rsid w:val="11472498"/>
    <w:rsid w:val="11495777"/>
    <w:rsid w:val="114BD4C5"/>
    <w:rsid w:val="115181B6"/>
    <w:rsid w:val="1154F394"/>
    <w:rsid w:val="115B793D"/>
    <w:rsid w:val="115C8BA9"/>
    <w:rsid w:val="1162A4C6"/>
    <w:rsid w:val="11636CDF"/>
    <w:rsid w:val="1163CE32"/>
    <w:rsid w:val="11668E5B"/>
    <w:rsid w:val="116AE5DC"/>
    <w:rsid w:val="116C7AC8"/>
    <w:rsid w:val="116E9955"/>
    <w:rsid w:val="11735DBA"/>
    <w:rsid w:val="11742126"/>
    <w:rsid w:val="1176A050"/>
    <w:rsid w:val="117D3BD8"/>
    <w:rsid w:val="11876A80"/>
    <w:rsid w:val="1187F704"/>
    <w:rsid w:val="118B0417"/>
    <w:rsid w:val="118B7233"/>
    <w:rsid w:val="118C5CA3"/>
    <w:rsid w:val="118E1074"/>
    <w:rsid w:val="1191DEB4"/>
    <w:rsid w:val="119283E8"/>
    <w:rsid w:val="1193A51C"/>
    <w:rsid w:val="11964D42"/>
    <w:rsid w:val="1197334F"/>
    <w:rsid w:val="1197E70C"/>
    <w:rsid w:val="1199E825"/>
    <w:rsid w:val="119E5BDF"/>
    <w:rsid w:val="11A6534A"/>
    <w:rsid w:val="11A7661A"/>
    <w:rsid w:val="11A90542"/>
    <w:rsid w:val="11AF543A"/>
    <w:rsid w:val="11B32853"/>
    <w:rsid w:val="11B348A3"/>
    <w:rsid w:val="11B4768D"/>
    <w:rsid w:val="11B74931"/>
    <w:rsid w:val="11B8AD07"/>
    <w:rsid w:val="11B9F19D"/>
    <w:rsid w:val="11B9FF43"/>
    <w:rsid w:val="11BAC6C1"/>
    <w:rsid w:val="11BCB881"/>
    <w:rsid w:val="11BD2297"/>
    <w:rsid w:val="11BD7FB8"/>
    <w:rsid w:val="11BE262C"/>
    <w:rsid w:val="11BF5421"/>
    <w:rsid w:val="11C557D6"/>
    <w:rsid w:val="11CA25BA"/>
    <w:rsid w:val="11CFF87B"/>
    <w:rsid w:val="11D2CD4B"/>
    <w:rsid w:val="11D3A713"/>
    <w:rsid w:val="11D95800"/>
    <w:rsid w:val="11DC337F"/>
    <w:rsid w:val="11DCC7B4"/>
    <w:rsid w:val="11DE5BC2"/>
    <w:rsid w:val="11E2DDDA"/>
    <w:rsid w:val="11E3FA1A"/>
    <w:rsid w:val="11E6A4C0"/>
    <w:rsid w:val="11E73627"/>
    <w:rsid w:val="11E840BC"/>
    <w:rsid w:val="11E92B6D"/>
    <w:rsid w:val="11E942D1"/>
    <w:rsid w:val="11EA7978"/>
    <w:rsid w:val="11EAF989"/>
    <w:rsid w:val="11EE5BAE"/>
    <w:rsid w:val="11EE60D8"/>
    <w:rsid w:val="11F0072B"/>
    <w:rsid w:val="11F1B740"/>
    <w:rsid w:val="11F2102A"/>
    <w:rsid w:val="11FAD6EE"/>
    <w:rsid w:val="11FC5CA8"/>
    <w:rsid w:val="11FFBEFF"/>
    <w:rsid w:val="11FFFD9E"/>
    <w:rsid w:val="120004E5"/>
    <w:rsid w:val="120058A3"/>
    <w:rsid w:val="12010804"/>
    <w:rsid w:val="12050191"/>
    <w:rsid w:val="120B86BA"/>
    <w:rsid w:val="120BEF70"/>
    <w:rsid w:val="120F0510"/>
    <w:rsid w:val="120F9E81"/>
    <w:rsid w:val="121121F3"/>
    <w:rsid w:val="12142131"/>
    <w:rsid w:val="1215592A"/>
    <w:rsid w:val="1216EBC5"/>
    <w:rsid w:val="12171AD0"/>
    <w:rsid w:val="1219ECEE"/>
    <w:rsid w:val="121FBA5F"/>
    <w:rsid w:val="122148C1"/>
    <w:rsid w:val="122742AC"/>
    <w:rsid w:val="122934F3"/>
    <w:rsid w:val="122946FE"/>
    <w:rsid w:val="1229A3DE"/>
    <w:rsid w:val="122B6045"/>
    <w:rsid w:val="122BE97D"/>
    <w:rsid w:val="122C0EF7"/>
    <w:rsid w:val="122D3350"/>
    <w:rsid w:val="122E5BFF"/>
    <w:rsid w:val="122FF1B4"/>
    <w:rsid w:val="12346CB3"/>
    <w:rsid w:val="1235EC0C"/>
    <w:rsid w:val="12364985"/>
    <w:rsid w:val="12367F91"/>
    <w:rsid w:val="1236E82B"/>
    <w:rsid w:val="1237458B"/>
    <w:rsid w:val="1237A281"/>
    <w:rsid w:val="12399BFF"/>
    <w:rsid w:val="123C3A5C"/>
    <w:rsid w:val="123EB71D"/>
    <w:rsid w:val="123FD477"/>
    <w:rsid w:val="12425C32"/>
    <w:rsid w:val="124AC5B9"/>
    <w:rsid w:val="124F4159"/>
    <w:rsid w:val="1250D5E3"/>
    <w:rsid w:val="1253B09A"/>
    <w:rsid w:val="1259F8A2"/>
    <w:rsid w:val="125CE5ED"/>
    <w:rsid w:val="1262640E"/>
    <w:rsid w:val="1262989E"/>
    <w:rsid w:val="1264BB17"/>
    <w:rsid w:val="1265BFB3"/>
    <w:rsid w:val="126D61F5"/>
    <w:rsid w:val="126E2BE2"/>
    <w:rsid w:val="126E81D7"/>
    <w:rsid w:val="1272E016"/>
    <w:rsid w:val="12734EDA"/>
    <w:rsid w:val="1275E697"/>
    <w:rsid w:val="12763DEF"/>
    <w:rsid w:val="127AE963"/>
    <w:rsid w:val="127C966C"/>
    <w:rsid w:val="127EC9D2"/>
    <w:rsid w:val="12843725"/>
    <w:rsid w:val="1285CAF5"/>
    <w:rsid w:val="1289197F"/>
    <w:rsid w:val="128AC979"/>
    <w:rsid w:val="128B26C6"/>
    <w:rsid w:val="128B4A4C"/>
    <w:rsid w:val="128C1B58"/>
    <w:rsid w:val="128C5A39"/>
    <w:rsid w:val="128FBCA8"/>
    <w:rsid w:val="12904823"/>
    <w:rsid w:val="1292C8DE"/>
    <w:rsid w:val="12936E6B"/>
    <w:rsid w:val="1296F66A"/>
    <w:rsid w:val="129D0C19"/>
    <w:rsid w:val="129FB482"/>
    <w:rsid w:val="12A13690"/>
    <w:rsid w:val="12A2D8FB"/>
    <w:rsid w:val="12A32033"/>
    <w:rsid w:val="12A79AC4"/>
    <w:rsid w:val="12A97171"/>
    <w:rsid w:val="12AA2B67"/>
    <w:rsid w:val="12AF263C"/>
    <w:rsid w:val="12AF4D37"/>
    <w:rsid w:val="12B02B53"/>
    <w:rsid w:val="12B129F4"/>
    <w:rsid w:val="12B42E47"/>
    <w:rsid w:val="12B72BE4"/>
    <w:rsid w:val="12B84BB7"/>
    <w:rsid w:val="12B9E7DF"/>
    <w:rsid w:val="12C32B30"/>
    <w:rsid w:val="12C34288"/>
    <w:rsid w:val="12C56979"/>
    <w:rsid w:val="12C5EAAE"/>
    <w:rsid w:val="12CA7813"/>
    <w:rsid w:val="12CB130C"/>
    <w:rsid w:val="12CB7875"/>
    <w:rsid w:val="12D1758E"/>
    <w:rsid w:val="12D4C20F"/>
    <w:rsid w:val="12D67196"/>
    <w:rsid w:val="12D75DC2"/>
    <w:rsid w:val="12E4EE80"/>
    <w:rsid w:val="12E530B1"/>
    <w:rsid w:val="12E7D29E"/>
    <w:rsid w:val="12E84B5A"/>
    <w:rsid w:val="12E915E2"/>
    <w:rsid w:val="12EE1D64"/>
    <w:rsid w:val="12EEC406"/>
    <w:rsid w:val="12EFF915"/>
    <w:rsid w:val="12FA0F67"/>
    <w:rsid w:val="13032179"/>
    <w:rsid w:val="130991A7"/>
    <w:rsid w:val="131172D7"/>
    <w:rsid w:val="1317689C"/>
    <w:rsid w:val="131891EE"/>
    <w:rsid w:val="131D614C"/>
    <w:rsid w:val="131E3888"/>
    <w:rsid w:val="1320E448"/>
    <w:rsid w:val="1321593E"/>
    <w:rsid w:val="132E31A0"/>
    <w:rsid w:val="13381FFB"/>
    <w:rsid w:val="13383D5E"/>
    <w:rsid w:val="133A1BF5"/>
    <w:rsid w:val="13418F21"/>
    <w:rsid w:val="1341C65F"/>
    <w:rsid w:val="13423D57"/>
    <w:rsid w:val="13432686"/>
    <w:rsid w:val="134A098E"/>
    <w:rsid w:val="134C2077"/>
    <w:rsid w:val="134EBE08"/>
    <w:rsid w:val="134F1328"/>
    <w:rsid w:val="135237E8"/>
    <w:rsid w:val="135238F1"/>
    <w:rsid w:val="1356A74F"/>
    <w:rsid w:val="1357A07A"/>
    <w:rsid w:val="1359B51B"/>
    <w:rsid w:val="1359DD2F"/>
    <w:rsid w:val="135AA7D1"/>
    <w:rsid w:val="135FDF04"/>
    <w:rsid w:val="13605F74"/>
    <w:rsid w:val="13628307"/>
    <w:rsid w:val="1362DFBA"/>
    <w:rsid w:val="13660E08"/>
    <w:rsid w:val="13661CFD"/>
    <w:rsid w:val="13662959"/>
    <w:rsid w:val="13681AD2"/>
    <w:rsid w:val="136A8079"/>
    <w:rsid w:val="136B5873"/>
    <w:rsid w:val="136D1958"/>
    <w:rsid w:val="1374AEF6"/>
    <w:rsid w:val="137ABDA0"/>
    <w:rsid w:val="13828214"/>
    <w:rsid w:val="13837E33"/>
    <w:rsid w:val="1384FF4F"/>
    <w:rsid w:val="138A5C3E"/>
    <w:rsid w:val="138B5469"/>
    <w:rsid w:val="138BA0CF"/>
    <w:rsid w:val="138C13FE"/>
    <w:rsid w:val="138F8FE0"/>
    <w:rsid w:val="1391757C"/>
    <w:rsid w:val="13970FE9"/>
    <w:rsid w:val="139B9C96"/>
    <w:rsid w:val="13A31EB5"/>
    <w:rsid w:val="13A36D8A"/>
    <w:rsid w:val="13A9848B"/>
    <w:rsid w:val="13AA1A2E"/>
    <w:rsid w:val="13AC1021"/>
    <w:rsid w:val="13AD2215"/>
    <w:rsid w:val="13B1E6E8"/>
    <w:rsid w:val="13B33BB4"/>
    <w:rsid w:val="13B7CEE3"/>
    <w:rsid w:val="13B91CA3"/>
    <w:rsid w:val="13BB94EC"/>
    <w:rsid w:val="13BCACDE"/>
    <w:rsid w:val="13C10753"/>
    <w:rsid w:val="13C4C7C1"/>
    <w:rsid w:val="13CE348E"/>
    <w:rsid w:val="13D0E329"/>
    <w:rsid w:val="13D38DF6"/>
    <w:rsid w:val="13D4A428"/>
    <w:rsid w:val="13D84928"/>
    <w:rsid w:val="13DD9A53"/>
    <w:rsid w:val="13DE02F5"/>
    <w:rsid w:val="13DF00BD"/>
    <w:rsid w:val="13E1EFAB"/>
    <w:rsid w:val="13E22812"/>
    <w:rsid w:val="13E36B98"/>
    <w:rsid w:val="13E5B723"/>
    <w:rsid w:val="13E6306A"/>
    <w:rsid w:val="13EB33B6"/>
    <w:rsid w:val="13F65263"/>
    <w:rsid w:val="13F7069A"/>
    <w:rsid w:val="13F77149"/>
    <w:rsid w:val="13FAD68A"/>
    <w:rsid w:val="14003DE4"/>
    <w:rsid w:val="14021CBA"/>
    <w:rsid w:val="1403CF8F"/>
    <w:rsid w:val="1405F05A"/>
    <w:rsid w:val="1406D204"/>
    <w:rsid w:val="14080448"/>
    <w:rsid w:val="140C5392"/>
    <w:rsid w:val="140C7F00"/>
    <w:rsid w:val="1410BF0F"/>
    <w:rsid w:val="141259AA"/>
    <w:rsid w:val="14126D7F"/>
    <w:rsid w:val="141332E8"/>
    <w:rsid w:val="14180E17"/>
    <w:rsid w:val="141A11E8"/>
    <w:rsid w:val="141F1562"/>
    <w:rsid w:val="141F3931"/>
    <w:rsid w:val="1420238B"/>
    <w:rsid w:val="1423E2B4"/>
    <w:rsid w:val="1424A0E7"/>
    <w:rsid w:val="1426E2C0"/>
    <w:rsid w:val="14286287"/>
    <w:rsid w:val="142915DC"/>
    <w:rsid w:val="142BF1E6"/>
    <w:rsid w:val="142CEA8E"/>
    <w:rsid w:val="1434CF0F"/>
    <w:rsid w:val="1435A856"/>
    <w:rsid w:val="143766D5"/>
    <w:rsid w:val="143CA66A"/>
    <w:rsid w:val="1442F589"/>
    <w:rsid w:val="14439FF5"/>
    <w:rsid w:val="1445A78A"/>
    <w:rsid w:val="1445C394"/>
    <w:rsid w:val="14477D00"/>
    <w:rsid w:val="14499A93"/>
    <w:rsid w:val="14519A1F"/>
    <w:rsid w:val="145B2A7A"/>
    <w:rsid w:val="145D1F4E"/>
    <w:rsid w:val="145FE9CC"/>
    <w:rsid w:val="1462E625"/>
    <w:rsid w:val="146326B5"/>
    <w:rsid w:val="1465548F"/>
    <w:rsid w:val="1468584D"/>
    <w:rsid w:val="146A6C71"/>
    <w:rsid w:val="1470761A"/>
    <w:rsid w:val="14779DD9"/>
    <w:rsid w:val="14781F4E"/>
    <w:rsid w:val="14795F29"/>
    <w:rsid w:val="147B6AEE"/>
    <w:rsid w:val="148022CF"/>
    <w:rsid w:val="148118A2"/>
    <w:rsid w:val="1482E070"/>
    <w:rsid w:val="14856B40"/>
    <w:rsid w:val="14883EBD"/>
    <w:rsid w:val="148869E0"/>
    <w:rsid w:val="1490CB30"/>
    <w:rsid w:val="149127DD"/>
    <w:rsid w:val="1493F55B"/>
    <w:rsid w:val="1495D7F4"/>
    <w:rsid w:val="149EFA03"/>
    <w:rsid w:val="14A4E375"/>
    <w:rsid w:val="14AE1624"/>
    <w:rsid w:val="14B6A5E7"/>
    <w:rsid w:val="14B903DB"/>
    <w:rsid w:val="14BCA337"/>
    <w:rsid w:val="14BCAC0F"/>
    <w:rsid w:val="14BF1809"/>
    <w:rsid w:val="14C19B41"/>
    <w:rsid w:val="14C2D00F"/>
    <w:rsid w:val="14C32EFC"/>
    <w:rsid w:val="14C51277"/>
    <w:rsid w:val="14C572C1"/>
    <w:rsid w:val="14C707A4"/>
    <w:rsid w:val="14CDC1B7"/>
    <w:rsid w:val="14CEA98D"/>
    <w:rsid w:val="14CECAF2"/>
    <w:rsid w:val="14CF5CE2"/>
    <w:rsid w:val="14D4E855"/>
    <w:rsid w:val="14D5BE18"/>
    <w:rsid w:val="14D5EBFB"/>
    <w:rsid w:val="14DA65BE"/>
    <w:rsid w:val="14DA6F65"/>
    <w:rsid w:val="14DAC842"/>
    <w:rsid w:val="14DB552C"/>
    <w:rsid w:val="14DC6D84"/>
    <w:rsid w:val="14DDD1FA"/>
    <w:rsid w:val="14E1EF92"/>
    <w:rsid w:val="14E326A9"/>
    <w:rsid w:val="14E59E32"/>
    <w:rsid w:val="14E6F4FC"/>
    <w:rsid w:val="14E7103A"/>
    <w:rsid w:val="14EA01E5"/>
    <w:rsid w:val="14EA6F22"/>
    <w:rsid w:val="14EA97F2"/>
    <w:rsid w:val="14F21740"/>
    <w:rsid w:val="14F45BE7"/>
    <w:rsid w:val="14F9189E"/>
    <w:rsid w:val="14FD3BA1"/>
    <w:rsid w:val="14FF75D7"/>
    <w:rsid w:val="1500CA5D"/>
    <w:rsid w:val="15038E91"/>
    <w:rsid w:val="1509139B"/>
    <w:rsid w:val="150C5554"/>
    <w:rsid w:val="150F1657"/>
    <w:rsid w:val="1518511C"/>
    <w:rsid w:val="1519B410"/>
    <w:rsid w:val="1519D185"/>
    <w:rsid w:val="151F70FC"/>
    <w:rsid w:val="1520D295"/>
    <w:rsid w:val="1521EF4C"/>
    <w:rsid w:val="1524F967"/>
    <w:rsid w:val="152C0FD5"/>
    <w:rsid w:val="1533496A"/>
    <w:rsid w:val="15360318"/>
    <w:rsid w:val="15390AE6"/>
    <w:rsid w:val="153BA8C2"/>
    <w:rsid w:val="153CC4F2"/>
    <w:rsid w:val="15405504"/>
    <w:rsid w:val="15415153"/>
    <w:rsid w:val="15440096"/>
    <w:rsid w:val="15440942"/>
    <w:rsid w:val="154529D4"/>
    <w:rsid w:val="154700A2"/>
    <w:rsid w:val="154A39AC"/>
    <w:rsid w:val="154AFC81"/>
    <w:rsid w:val="154D9C27"/>
    <w:rsid w:val="15537101"/>
    <w:rsid w:val="1554E68A"/>
    <w:rsid w:val="155974E5"/>
    <w:rsid w:val="155B9B0A"/>
    <w:rsid w:val="1560520D"/>
    <w:rsid w:val="156258C2"/>
    <w:rsid w:val="156A63B2"/>
    <w:rsid w:val="156CC8D4"/>
    <w:rsid w:val="156E0122"/>
    <w:rsid w:val="1572DCAA"/>
    <w:rsid w:val="157EACD7"/>
    <w:rsid w:val="1580082E"/>
    <w:rsid w:val="1582B715"/>
    <w:rsid w:val="1583F112"/>
    <w:rsid w:val="1586C7D2"/>
    <w:rsid w:val="1589FAEA"/>
    <w:rsid w:val="158D29BC"/>
    <w:rsid w:val="1590582B"/>
    <w:rsid w:val="15931B09"/>
    <w:rsid w:val="159AA7E0"/>
    <w:rsid w:val="159C2571"/>
    <w:rsid w:val="159CDD93"/>
    <w:rsid w:val="159D091D"/>
    <w:rsid w:val="159EADE0"/>
    <w:rsid w:val="15A34BF2"/>
    <w:rsid w:val="15A4FD0E"/>
    <w:rsid w:val="15A7FA46"/>
    <w:rsid w:val="15A87529"/>
    <w:rsid w:val="15A902A0"/>
    <w:rsid w:val="15A9C4C0"/>
    <w:rsid w:val="15AA4DF8"/>
    <w:rsid w:val="15ABA276"/>
    <w:rsid w:val="15AC58AC"/>
    <w:rsid w:val="15ACEFE1"/>
    <w:rsid w:val="15AD5ECC"/>
    <w:rsid w:val="15AE41B5"/>
    <w:rsid w:val="15AE83D4"/>
    <w:rsid w:val="15B13B94"/>
    <w:rsid w:val="15B41CA3"/>
    <w:rsid w:val="15B53F11"/>
    <w:rsid w:val="15B573AA"/>
    <w:rsid w:val="15B67B3D"/>
    <w:rsid w:val="15B6DFE4"/>
    <w:rsid w:val="15B9B2BF"/>
    <w:rsid w:val="15B9D062"/>
    <w:rsid w:val="15B9D53C"/>
    <w:rsid w:val="15C28999"/>
    <w:rsid w:val="15C4D1D2"/>
    <w:rsid w:val="15C5F778"/>
    <w:rsid w:val="15C83CE6"/>
    <w:rsid w:val="15CEE15E"/>
    <w:rsid w:val="15D15F62"/>
    <w:rsid w:val="15D1A2A9"/>
    <w:rsid w:val="15D1ADE3"/>
    <w:rsid w:val="15D2DBD8"/>
    <w:rsid w:val="15D2F69F"/>
    <w:rsid w:val="15D54B2A"/>
    <w:rsid w:val="15E007B5"/>
    <w:rsid w:val="15E8D418"/>
    <w:rsid w:val="15E93E12"/>
    <w:rsid w:val="15EA8FBA"/>
    <w:rsid w:val="15EBFD9B"/>
    <w:rsid w:val="15F255BB"/>
    <w:rsid w:val="15F757CB"/>
    <w:rsid w:val="15F820C3"/>
    <w:rsid w:val="15FB9E3C"/>
    <w:rsid w:val="15FBD974"/>
    <w:rsid w:val="15FF0DB1"/>
    <w:rsid w:val="1602EA8C"/>
    <w:rsid w:val="1603206E"/>
    <w:rsid w:val="160546AE"/>
    <w:rsid w:val="160711F9"/>
    <w:rsid w:val="1607FFAD"/>
    <w:rsid w:val="160AE6F7"/>
    <w:rsid w:val="160B3698"/>
    <w:rsid w:val="160C62FA"/>
    <w:rsid w:val="160D7399"/>
    <w:rsid w:val="160E188A"/>
    <w:rsid w:val="160FA06A"/>
    <w:rsid w:val="1612953C"/>
    <w:rsid w:val="16136B99"/>
    <w:rsid w:val="1614A315"/>
    <w:rsid w:val="161563B3"/>
    <w:rsid w:val="1617BE04"/>
    <w:rsid w:val="161E1981"/>
    <w:rsid w:val="161EC9F4"/>
    <w:rsid w:val="1621BF9B"/>
    <w:rsid w:val="162452D9"/>
    <w:rsid w:val="162D7BF1"/>
    <w:rsid w:val="1631752D"/>
    <w:rsid w:val="16320CFC"/>
    <w:rsid w:val="163C9859"/>
    <w:rsid w:val="1641A20B"/>
    <w:rsid w:val="1641C865"/>
    <w:rsid w:val="164262F1"/>
    <w:rsid w:val="16492D28"/>
    <w:rsid w:val="164DF04C"/>
    <w:rsid w:val="164E0126"/>
    <w:rsid w:val="1650729C"/>
    <w:rsid w:val="16562DEC"/>
    <w:rsid w:val="165B0DD5"/>
    <w:rsid w:val="166232A7"/>
    <w:rsid w:val="1662506D"/>
    <w:rsid w:val="16689035"/>
    <w:rsid w:val="166FAED8"/>
    <w:rsid w:val="1671F0B3"/>
    <w:rsid w:val="16751A91"/>
    <w:rsid w:val="167528A4"/>
    <w:rsid w:val="16771BCC"/>
    <w:rsid w:val="167B038B"/>
    <w:rsid w:val="167B41CD"/>
    <w:rsid w:val="167BC418"/>
    <w:rsid w:val="167C9731"/>
    <w:rsid w:val="167E10C3"/>
    <w:rsid w:val="16805FCC"/>
    <w:rsid w:val="1680CA87"/>
    <w:rsid w:val="16833D51"/>
    <w:rsid w:val="1683CAAE"/>
    <w:rsid w:val="1685600A"/>
    <w:rsid w:val="16883EAD"/>
    <w:rsid w:val="16890BD6"/>
    <w:rsid w:val="16916B0A"/>
    <w:rsid w:val="1696CFEE"/>
    <w:rsid w:val="169A14EE"/>
    <w:rsid w:val="169B5E64"/>
    <w:rsid w:val="169BD2AC"/>
    <w:rsid w:val="169C4CDC"/>
    <w:rsid w:val="169CF4EF"/>
    <w:rsid w:val="169ED5D4"/>
    <w:rsid w:val="16A21276"/>
    <w:rsid w:val="16A465E3"/>
    <w:rsid w:val="16A48DC4"/>
    <w:rsid w:val="16A59EE9"/>
    <w:rsid w:val="16AFF41B"/>
    <w:rsid w:val="16B02FF2"/>
    <w:rsid w:val="16B93D4F"/>
    <w:rsid w:val="16BD7952"/>
    <w:rsid w:val="16BDEA28"/>
    <w:rsid w:val="16BFDA1B"/>
    <w:rsid w:val="16C3FD70"/>
    <w:rsid w:val="16C59A43"/>
    <w:rsid w:val="16C7E830"/>
    <w:rsid w:val="16C86FCE"/>
    <w:rsid w:val="16CEABC5"/>
    <w:rsid w:val="16D1811B"/>
    <w:rsid w:val="16D1FCBA"/>
    <w:rsid w:val="16D5C4D2"/>
    <w:rsid w:val="16D636FD"/>
    <w:rsid w:val="16D6DED3"/>
    <w:rsid w:val="16D8B55D"/>
    <w:rsid w:val="16DBB8E1"/>
    <w:rsid w:val="16DDA1E8"/>
    <w:rsid w:val="16DF9874"/>
    <w:rsid w:val="16E3040F"/>
    <w:rsid w:val="16E3AD79"/>
    <w:rsid w:val="16E8E4D2"/>
    <w:rsid w:val="16E9AD59"/>
    <w:rsid w:val="16F1C359"/>
    <w:rsid w:val="16F3DEA8"/>
    <w:rsid w:val="16F93D38"/>
    <w:rsid w:val="16F9B510"/>
    <w:rsid w:val="16FB169F"/>
    <w:rsid w:val="16FBC630"/>
    <w:rsid w:val="16FC0E31"/>
    <w:rsid w:val="17011AAF"/>
    <w:rsid w:val="17016947"/>
    <w:rsid w:val="17020E8E"/>
    <w:rsid w:val="17032ECA"/>
    <w:rsid w:val="1705B3E8"/>
    <w:rsid w:val="1705CDE0"/>
    <w:rsid w:val="1707CAEE"/>
    <w:rsid w:val="170FC8BA"/>
    <w:rsid w:val="17115C51"/>
    <w:rsid w:val="17131BEC"/>
    <w:rsid w:val="171362EA"/>
    <w:rsid w:val="1715767C"/>
    <w:rsid w:val="17171332"/>
    <w:rsid w:val="171927B6"/>
    <w:rsid w:val="171AF566"/>
    <w:rsid w:val="171BE37B"/>
    <w:rsid w:val="171CD50D"/>
    <w:rsid w:val="171E9676"/>
    <w:rsid w:val="171F99D9"/>
    <w:rsid w:val="1724B945"/>
    <w:rsid w:val="172B341E"/>
    <w:rsid w:val="172F18CC"/>
    <w:rsid w:val="173436FC"/>
    <w:rsid w:val="1735772F"/>
    <w:rsid w:val="173DA195"/>
    <w:rsid w:val="173E23A5"/>
    <w:rsid w:val="173FFDB1"/>
    <w:rsid w:val="174034FB"/>
    <w:rsid w:val="1743AC7A"/>
    <w:rsid w:val="174905E8"/>
    <w:rsid w:val="1749934E"/>
    <w:rsid w:val="174A5C8D"/>
    <w:rsid w:val="17565E1B"/>
    <w:rsid w:val="175D29CE"/>
    <w:rsid w:val="1762FA8D"/>
    <w:rsid w:val="1765601E"/>
    <w:rsid w:val="1765EEED"/>
    <w:rsid w:val="1767DAB8"/>
    <w:rsid w:val="17699ACE"/>
    <w:rsid w:val="176F2692"/>
    <w:rsid w:val="17723EA7"/>
    <w:rsid w:val="1773190B"/>
    <w:rsid w:val="177C39DC"/>
    <w:rsid w:val="177CEB08"/>
    <w:rsid w:val="177EFC63"/>
    <w:rsid w:val="1784A479"/>
    <w:rsid w:val="1787EA4F"/>
    <w:rsid w:val="17883360"/>
    <w:rsid w:val="1789AE6F"/>
    <w:rsid w:val="178A1EFC"/>
    <w:rsid w:val="178CED44"/>
    <w:rsid w:val="1793E5BD"/>
    <w:rsid w:val="1794661A"/>
    <w:rsid w:val="17969D8D"/>
    <w:rsid w:val="179915A2"/>
    <w:rsid w:val="179C4850"/>
    <w:rsid w:val="17A20D36"/>
    <w:rsid w:val="17A32CD2"/>
    <w:rsid w:val="17A4B7FD"/>
    <w:rsid w:val="17A8FF02"/>
    <w:rsid w:val="17AC212E"/>
    <w:rsid w:val="17AC9DF9"/>
    <w:rsid w:val="17B5859A"/>
    <w:rsid w:val="17B60525"/>
    <w:rsid w:val="17B95A65"/>
    <w:rsid w:val="17BA121D"/>
    <w:rsid w:val="17BAA8F6"/>
    <w:rsid w:val="17BE3CC7"/>
    <w:rsid w:val="17C6ECF1"/>
    <w:rsid w:val="17CAFEA5"/>
    <w:rsid w:val="17CD1EBD"/>
    <w:rsid w:val="17CD6787"/>
    <w:rsid w:val="17D18366"/>
    <w:rsid w:val="17D781C2"/>
    <w:rsid w:val="17D92B41"/>
    <w:rsid w:val="17DEE65E"/>
    <w:rsid w:val="17DF5C3B"/>
    <w:rsid w:val="17E0A526"/>
    <w:rsid w:val="17E103F1"/>
    <w:rsid w:val="17E13C3F"/>
    <w:rsid w:val="17E8AE97"/>
    <w:rsid w:val="17ED8D47"/>
    <w:rsid w:val="17F1582F"/>
    <w:rsid w:val="17F1DD9F"/>
    <w:rsid w:val="17F8DE5A"/>
    <w:rsid w:val="17F94552"/>
    <w:rsid w:val="17F97AF8"/>
    <w:rsid w:val="17FADA88"/>
    <w:rsid w:val="17FC4E92"/>
    <w:rsid w:val="1801AD9E"/>
    <w:rsid w:val="1801E8D0"/>
    <w:rsid w:val="18056BD8"/>
    <w:rsid w:val="18139FB0"/>
    <w:rsid w:val="18144F46"/>
    <w:rsid w:val="181901FC"/>
    <w:rsid w:val="1823B7CB"/>
    <w:rsid w:val="1826B325"/>
    <w:rsid w:val="182819D3"/>
    <w:rsid w:val="18286B92"/>
    <w:rsid w:val="182AD79E"/>
    <w:rsid w:val="182D7CB6"/>
    <w:rsid w:val="18321E3C"/>
    <w:rsid w:val="183A9AEC"/>
    <w:rsid w:val="18405E25"/>
    <w:rsid w:val="1840C331"/>
    <w:rsid w:val="1845E803"/>
    <w:rsid w:val="184628D9"/>
    <w:rsid w:val="184CEE24"/>
    <w:rsid w:val="184EA8BF"/>
    <w:rsid w:val="18506516"/>
    <w:rsid w:val="1854823F"/>
    <w:rsid w:val="185601AC"/>
    <w:rsid w:val="185AD83A"/>
    <w:rsid w:val="185BC5F8"/>
    <w:rsid w:val="185F101A"/>
    <w:rsid w:val="18622AEC"/>
    <w:rsid w:val="186250DA"/>
    <w:rsid w:val="18646BE0"/>
    <w:rsid w:val="18649A3B"/>
    <w:rsid w:val="1868AEBA"/>
    <w:rsid w:val="18706566"/>
    <w:rsid w:val="1873656F"/>
    <w:rsid w:val="1875F419"/>
    <w:rsid w:val="1876036D"/>
    <w:rsid w:val="18818E83"/>
    <w:rsid w:val="188DF1CD"/>
    <w:rsid w:val="188F5DA0"/>
    <w:rsid w:val="1895C7D3"/>
    <w:rsid w:val="189A61A1"/>
    <w:rsid w:val="189DEF85"/>
    <w:rsid w:val="189EC4A9"/>
    <w:rsid w:val="18A7DC34"/>
    <w:rsid w:val="18A91B14"/>
    <w:rsid w:val="18A950DD"/>
    <w:rsid w:val="18ABE797"/>
    <w:rsid w:val="18AD8ADE"/>
    <w:rsid w:val="18AF8F46"/>
    <w:rsid w:val="18AFD10A"/>
    <w:rsid w:val="18BDC821"/>
    <w:rsid w:val="18BF11D3"/>
    <w:rsid w:val="18C0E1B0"/>
    <w:rsid w:val="18C398BA"/>
    <w:rsid w:val="18C8D537"/>
    <w:rsid w:val="18CB7F13"/>
    <w:rsid w:val="18CBCC3A"/>
    <w:rsid w:val="18CC5FE7"/>
    <w:rsid w:val="18D10EB9"/>
    <w:rsid w:val="18D2CA3E"/>
    <w:rsid w:val="18D48D7F"/>
    <w:rsid w:val="18D7438D"/>
    <w:rsid w:val="18D97B15"/>
    <w:rsid w:val="18DA3CC7"/>
    <w:rsid w:val="18DCFD02"/>
    <w:rsid w:val="18DD7F8D"/>
    <w:rsid w:val="18E1D0A7"/>
    <w:rsid w:val="18E548B4"/>
    <w:rsid w:val="18E9D875"/>
    <w:rsid w:val="18EA8549"/>
    <w:rsid w:val="18EAB4B0"/>
    <w:rsid w:val="18EB171E"/>
    <w:rsid w:val="18F36D43"/>
    <w:rsid w:val="18F48EE1"/>
    <w:rsid w:val="18F781EC"/>
    <w:rsid w:val="18F9140D"/>
    <w:rsid w:val="18FA728D"/>
    <w:rsid w:val="1900FA1D"/>
    <w:rsid w:val="19017115"/>
    <w:rsid w:val="19046FA1"/>
    <w:rsid w:val="1907C62F"/>
    <w:rsid w:val="191119D1"/>
    <w:rsid w:val="1917B979"/>
    <w:rsid w:val="1919E488"/>
    <w:rsid w:val="191B0F85"/>
    <w:rsid w:val="191DF233"/>
    <w:rsid w:val="191DFBD5"/>
    <w:rsid w:val="191F5C9E"/>
    <w:rsid w:val="19218C63"/>
    <w:rsid w:val="192311F5"/>
    <w:rsid w:val="1929088D"/>
    <w:rsid w:val="192A8613"/>
    <w:rsid w:val="192BC442"/>
    <w:rsid w:val="19317DDB"/>
    <w:rsid w:val="193239AA"/>
    <w:rsid w:val="1938B253"/>
    <w:rsid w:val="1939A2D0"/>
    <w:rsid w:val="193A29B8"/>
    <w:rsid w:val="193A8B4E"/>
    <w:rsid w:val="193E3F73"/>
    <w:rsid w:val="1940EA5A"/>
    <w:rsid w:val="19468385"/>
    <w:rsid w:val="194B7AA4"/>
    <w:rsid w:val="19509951"/>
    <w:rsid w:val="19545BB4"/>
    <w:rsid w:val="19552AC6"/>
    <w:rsid w:val="19563A9C"/>
    <w:rsid w:val="1958D347"/>
    <w:rsid w:val="195A6A2F"/>
    <w:rsid w:val="195CD719"/>
    <w:rsid w:val="19621FA9"/>
    <w:rsid w:val="19630358"/>
    <w:rsid w:val="1965A571"/>
    <w:rsid w:val="19672CEC"/>
    <w:rsid w:val="19734421"/>
    <w:rsid w:val="1974FE73"/>
    <w:rsid w:val="19752349"/>
    <w:rsid w:val="1979EA57"/>
    <w:rsid w:val="197A34DD"/>
    <w:rsid w:val="197CCE8A"/>
    <w:rsid w:val="197E002C"/>
    <w:rsid w:val="19847EF8"/>
    <w:rsid w:val="19850AF3"/>
    <w:rsid w:val="1985BA55"/>
    <w:rsid w:val="198604A3"/>
    <w:rsid w:val="19901D1F"/>
    <w:rsid w:val="1990B5FD"/>
    <w:rsid w:val="1992FF6E"/>
    <w:rsid w:val="19939ECF"/>
    <w:rsid w:val="1994CA7A"/>
    <w:rsid w:val="199AA69C"/>
    <w:rsid w:val="199B1587"/>
    <w:rsid w:val="199D864C"/>
    <w:rsid w:val="199F618A"/>
    <w:rsid w:val="19A3F449"/>
    <w:rsid w:val="19ACE9AB"/>
    <w:rsid w:val="19AF1C2C"/>
    <w:rsid w:val="19B17119"/>
    <w:rsid w:val="19B7E375"/>
    <w:rsid w:val="19BA2202"/>
    <w:rsid w:val="19BE74D3"/>
    <w:rsid w:val="19BF69F4"/>
    <w:rsid w:val="19BFF364"/>
    <w:rsid w:val="19C04526"/>
    <w:rsid w:val="19C1C358"/>
    <w:rsid w:val="19C3C579"/>
    <w:rsid w:val="19C639F2"/>
    <w:rsid w:val="19C84958"/>
    <w:rsid w:val="19CA2331"/>
    <w:rsid w:val="19CDE810"/>
    <w:rsid w:val="19D65983"/>
    <w:rsid w:val="19DB95FF"/>
    <w:rsid w:val="19E0BAF6"/>
    <w:rsid w:val="19E26B73"/>
    <w:rsid w:val="19E5554E"/>
    <w:rsid w:val="19EE7BD9"/>
    <w:rsid w:val="19F1C3F7"/>
    <w:rsid w:val="19F62233"/>
    <w:rsid w:val="19F902B2"/>
    <w:rsid w:val="19F97EA6"/>
    <w:rsid w:val="19FD59C6"/>
    <w:rsid w:val="19FE92EE"/>
    <w:rsid w:val="19FF2D65"/>
    <w:rsid w:val="1A038435"/>
    <w:rsid w:val="1A03CD5B"/>
    <w:rsid w:val="1A057277"/>
    <w:rsid w:val="1A08C153"/>
    <w:rsid w:val="1A09A0A5"/>
    <w:rsid w:val="1A0A8C37"/>
    <w:rsid w:val="1A12F367"/>
    <w:rsid w:val="1A16CBA0"/>
    <w:rsid w:val="1A1E7B1E"/>
    <w:rsid w:val="1A203851"/>
    <w:rsid w:val="1A20E194"/>
    <w:rsid w:val="1A233BCB"/>
    <w:rsid w:val="1A23CF76"/>
    <w:rsid w:val="1A2442D5"/>
    <w:rsid w:val="1A24C031"/>
    <w:rsid w:val="1A25A030"/>
    <w:rsid w:val="1A295FD0"/>
    <w:rsid w:val="1A335203"/>
    <w:rsid w:val="1A339DF4"/>
    <w:rsid w:val="1A346C5A"/>
    <w:rsid w:val="1A34AAA5"/>
    <w:rsid w:val="1A393349"/>
    <w:rsid w:val="1A3A0CF9"/>
    <w:rsid w:val="1A3FB72F"/>
    <w:rsid w:val="1A43F0F2"/>
    <w:rsid w:val="1A4CFF54"/>
    <w:rsid w:val="1A4D5292"/>
    <w:rsid w:val="1A4DD1C1"/>
    <w:rsid w:val="1A4FD5D8"/>
    <w:rsid w:val="1A53ED9E"/>
    <w:rsid w:val="1A580148"/>
    <w:rsid w:val="1A595072"/>
    <w:rsid w:val="1A596DBC"/>
    <w:rsid w:val="1A598A01"/>
    <w:rsid w:val="1A62E1AF"/>
    <w:rsid w:val="1A663CCB"/>
    <w:rsid w:val="1A681E15"/>
    <w:rsid w:val="1A687A21"/>
    <w:rsid w:val="1A68CBE7"/>
    <w:rsid w:val="1A6AAA23"/>
    <w:rsid w:val="1A6F9EB7"/>
    <w:rsid w:val="1A743AAB"/>
    <w:rsid w:val="1A781A11"/>
    <w:rsid w:val="1A78F801"/>
    <w:rsid w:val="1A7BF9B3"/>
    <w:rsid w:val="1A7F4E4D"/>
    <w:rsid w:val="1A852EE3"/>
    <w:rsid w:val="1A8E5AAB"/>
    <w:rsid w:val="1A917F38"/>
    <w:rsid w:val="1A932EEC"/>
    <w:rsid w:val="1A954EDA"/>
    <w:rsid w:val="1A9AC114"/>
    <w:rsid w:val="1A9E401A"/>
    <w:rsid w:val="1AA5AC80"/>
    <w:rsid w:val="1AA5B9FF"/>
    <w:rsid w:val="1AA73142"/>
    <w:rsid w:val="1AB31D0D"/>
    <w:rsid w:val="1AB360AD"/>
    <w:rsid w:val="1AB495A6"/>
    <w:rsid w:val="1ABA46FA"/>
    <w:rsid w:val="1AC52D8B"/>
    <w:rsid w:val="1AC77196"/>
    <w:rsid w:val="1AC90B5F"/>
    <w:rsid w:val="1ACCFE98"/>
    <w:rsid w:val="1ACD4E3C"/>
    <w:rsid w:val="1ACFC7E0"/>
    <w:rsid w:val="1AD2FBBA"/>
    <w:rsid w:val="1AD586FE"/>
    <w:rsid w:val="1AD69B8D"/>
    <w:rsid w:val="1ADAB4D2"/>
    <w:rsid w:val="1ADCCE7D"/>
    <w:rsid w:val="1ADFA651"/>
    <w:rsid w:val="1AE0EDF5"/>
    <w:rsid w:val="1AE1AA8C"/>
    <w:rsid w:val="1AE6A86F"/>
    <w:rsid w:val="1AE86D0D"/>
    <w:rsid w:val="1AE9CBB3"/>
    <w:rsid w:val="1AEA0298"/>
    <w:rsid w:val="1AEE60ED"/>
    <w:rsid w:val="1AF3B67E"/>
    <w:rsid w:val="1AF710D9"/>
    <w:rsid w:val="1AFC6CE5"/>
    <w:rsid w:val="1AFF6B2A"/>
    <w:rsid w:val="1B03FF3D"/>
    <w:rsid w:val="1B096AD7"/>
    <w:rsid w:val="1B0F9FFA"/>
    <w:rsid w:val="1B10BDA5"/>
    <w:rsid w:val="1B110CD9"/>
    <w:rsid w:val="1B121B49"/>
    <w:rsid w:val="1B14E45D"/>
    <w:rsid w:val="1B179885"/>
    <w:rsid w:val="1B1F47D9"/>
    <w:rsid w:val="1B20F524"/>
    <w:rsid w:val="1B218B42"/>
    <w:rsid w:val="1B2AF3BD"/>
    <w:rsid w:val="1B2F9A18"/>
    <w:rsid w:val="1B2FB5DC"/>
    <w:rsid w:val="1B31585A"/>
    <w:rsid w:val="1B31F86B"/>
    <w:rsid w:val="1B32E89D"/>
    <w:rsid w:val="1B335F23"/>
    <w:rsid w:val="1B34AA76"/>
    <w:rsid w:val="1B39FF3E"/>
    <w:rsid w:val="1B477B6F"/>
    <w:rsid w:val="1B4A85CA"/>
    <w:rsid w:val="1B4A9455"/>
    <w:rsid w:val="1B4AB02F"/>
    <w:rsid w:val="1B4C92A1"/>
    <w:rsid w:val="1B5139F5"/>
    <w:rsid w:val="1B552A71"/>
    <w:rsid w:val="1B55B4F3"/>
    <w:rsid w:val="1B567E3B"/>
    <w:rsid w:val="1B5C64C9"/>
    <w:rsid w:val="1B5D2687"/>
    <w:rsid w:val="1B5F8529"/>
    <w:rsid w:val="1B6068CC"/>
    <w:rsid w:val="1B6120E3"/>
    <w:rsid w:val="1B68EF1F"/>
    <w:rsid w:val="1B6A69C0"/>
    <w:rsid w:val="1B6CF502"/>
    <w:rsid w:val="1B722353"/>
    <w:rsid w:val="1B74D13E"/>
    <w:rsid w:val="1B75ED9A"/>
    <w:rsid w:val="1B785612"/>
    <w:rsid w:val="1B78C0C7"/>
    <w:rsid w:val="1B7AAC95"/>
    <w:rsid w:val="1B7C8DF8"/>
    <w:rsid w:val="1B808E37"/>
    <w:rsid w:val="1B808F06"/>
    <w:rsid w:val="1B865AC3"/>
    <w:rsid w:val="1B89A083"/>
    <w:rsid w:val="1B8C0F70"/>
    <w:rsid w:val="1B8C99DF"/>
    <w:rsid w:val="1B8E2BCA"/>
    <w:rsid w:val="1B8FC4BA"/>
    <w:rsid w:val="1B90E939"/>
    <w:rsid w:val="1B92E80F"/>
    <w:rsid w:val="1B93860F"/>
    <w:rsid w:val="1B9789C4"/>
    <w:rsid w:val="1BA62F79"/>
    <w:rsid w:val="1BAB74C0"/>
    <w:rsid w:val="1BAE438C"/>
    <w:rsid w:val="1BB1238D"/>
    <w:rsid w:val="1BB26432"/>
    <w:rsid w:val="1BB3E0D9"/>
    <w:rsid w:val="1BB4F4E3"/>
    <w:rsid w:val="1BB56CE3"/>
    <w:rsid w:val="1BB6176E"/>
    <w:rsid w:val="1BB6E02A"/>
    <w:rsid w:val="1BBF0E24"/>
    <w:rsid w:val="1BC48746"/>
    <w:rsid w:val="1BC7274B"/>
    <w:rsid w:val="1BC79379"/>
    <w:rsid w:val="1BC85DD6"/>
    <w:rsid w:val="1BCB2CE6"/>
    <w:rsid w:val="1BCCD11D"/>
    <w:rsid w:val="1BD214FC"/>
    <w:rsid w:val="1BD37C13"/>
    <w:rsid w:val="1BD70190"/>
    <w:rsid w:val="1BDA4D4E"/>
    <w:rsid w:val="1BDBCA0D"/>
    <w:rsid w:val="1BDBEAD0"/>
    <w:rsid w:val="1BDBF88F"/>
    <w:rsid w:val="1BDD040C"/>
    <w:rsid w:val="1BDFC9B3"/>
    <w:rsid w:val="1BE0D4E4"/>
    <w:rsid w:val="1BE96000"/>
    <w:rsid w:val="1BECA42E"/>
    <w:rsid w:val="1BEDA2D6"/>
    <w:rsid w:val="1BEF85E8"/>
    <w:rsid w:val="1BF0BBAC"/>
    <w:rsid w:val="1BF31651"/>
    <w:rsid w:val="1BF35403"/>
    <w:rsid w:val="1BF515D2"/>
    <w:rsid w:val="1BF868C1"/>
    <w:rsid w:val="1BFE60DF"/>
    <w:rsid w:val="1BFF4B04"/>
    <w:rsid w:val="1C00203B"/>
    <w:rsid w:val="1C0428E4"/>
    <w:rsid w:val="1C0C41EC"/>
    <w:rsid w:val="1C0D8EF3"/>
    <w:rsid w:val="1C0DB740"/>
    <w:rsid w:val="1C0DBC50"/>
    <w:rsid w:val="1C111BD7"/>
    <w:rsid w:val="1C139EBE"/>
    <w:rsid w:val="1C1680F9"/>
    <w:rsid w:val="1C18809A"/>
    <w:rsid w:val="1C18AA09"/>
    <w:rsid w:val="1C1E50F6"/>
    <w:rsid w:val="1C22D20A"/>
    <w:rsid w:val="1C23B22A"/>
    <w:rsid w:val="1C23BD8D"/>
    <w:rsid w:val="1C25630E"/>
    <w:rsid w:val="1C268AE1"/>
    <w:rsid w:val="1C26CC21"/>
    <w:rsid w:val="1C2A768D"/>
    <w:rsid w:val="1C3039B4"/>
    <w:rsid w:val="1C30FA29"/>
    <w:rsid w:val="1C370C3E"/>
    <w:rsid w:val="1C3A2505"/>
    <w:rsid w:val="1C3C6A98"/>
    <w:rsid w:val="1C3D6971"/>
    <w:rsid w:val="1C410FCE"/>
    <w:rsid w:val="1C414692"/>
    <w:rsid w:val="1C448DFA"/>
    <w:rsid w:val="1C44BCB7"/>
    <w:rsid w:val="1C45F028"/>
    <w:rsid w:val="1C464C3C"/>
    <w:rsid w:val="1C473CF6"/>
    <w:rsid w:val="1C4E11DC"/>
    <w:rsid w:val="1C4E2519"/>
    <w:rsid w:val="1C574AF8"/>
    <w:rsid w:val="1C5ACFA3"/>
    <w:rsid w:val="1C5B5B9E"/>
    <w:rsid w:val="1C5C3B60"/>
    <w:rsid w:val="1C5D85BF"/>
    <w:rsid w:val="1C5DE007"/>
    <w:rsid w:val="1C62E5F7"/>
    <w:rsid w:val="1C676247"/>
    <w:rsid w:val="1C68491A"/>
    <w:rsid w:val="1C693AFD"/>
    <w:rsid w:val="1C7354DF"/>
    <w:rsid w:val="1C749974"/>
    <w:rsid w:val="1C7857D4"/>
    <w:rsid w:val="1C7B76B2"/>
    <w:rsid w:val="1C7EB0C8"/>
    <w:rsid w:val="1C7EF6FA"/>
    <w:rsid w:val="1C7FE9A0"/>
    <w:rsid w:val="1C805B80"/>
    <w:rsid w:val="1C821846"/>
    <w:rsid w:val="1C8559FF"/>
    <w:rsid w:val="1C855F55"/>
    <w:rsid w:val="1C866D45"/>
    <w:rsid w:val="1C88DB20"/>
    <w:rsid w:val="1C94BAE4"/>
    <w:rsid w:val="1C9AF16D"/>
    <w:rsid w:val="1CA0D48D"/>
    <w:rsid w:val="1CA16425"/>
    <w:rsid w:val="1CA20EDE"/>
    <w:rsid w:val="1CA4B525"/>
    <w:rsid w:val="1CA4C5EB"/>
    <w:rsid w:val="1CA87BA2"/>
    <w:rsid w:val="1CACD4EA"/>
    <w:rsid w:val="1CB17C4F"/>
    <w:rsid w:val="1CB212B7"/>
    <w:rsid w:val="1CB2E57F"/>
    <w:rsid w:val="1CB56DC6"/>
    <w:rsid w:val="1CB99063"/>
    <w:rsid w:val="1CB99870"/>
    <w:rsid w:val="1CBA5BB3"/>
    <w:rsid w:val="1CC7F179"/>
    <w:rsid w:val="1CC9BD50"/>
    <w:rsid w:val="1CCAAA74"/>
    <w:rsid w:val="1CCBB632"/>
    <w:rsid w:val="1CCDD20F"/>
    <w:rsid w:val="1CD0AE34"/>
    <w:rsid w:val="1CD0CA7B"/>
    <w:rsid w:val="1CD2F3B2"/>
    <w:rsid w:val="1CD364C3"/>
    <w:rsid w:val="1CD59071"/>
    <w:rsid w:val="1CDD61EE"/>
    <w:rsid w:val="1CDD7965"/>
    <w:rsid w:val="1CDE7B36"/>
    <w:rsid w:val="1CE15E6D"/>
    <w:rsid w:val="1CE26821"/>
    <w:rsid w:val="1CE50691"/>
    <w:rsid w:val="1CE5E48B"/>
    <w:rsid w:val="1CE650A7"/>
    <w:rsid w:val="1CE65B14"/>
    <w:rsid w:val="1CED4CB2"/>
    <w:rsid w:val="1CED61AB"/>
    <w:rsid w:val="1CEEC99E"/>
    <w:rsid w:val="1CEF0493"/>
    <w:rsid w:val="1CEFC68C"/>
    <w:rsid w:val="1CEFDF26"/>
    <w:rsid w:val="1CF30319"/>
    <w:rsid w:val="1CF50415"/>
    <w:rsid w:val="1CF55A0C"/>
    <w:rsid w:val="1CF85F25"/>
    <w:rsid w:val="1CF8B464"/>
    <w:rsid w:val="1CFF414C"/>
    <w:rsid w:val="1D00FA97"/>
    <w:rsid w:val="1D036588"/>
    <w:rsid w:val="1D06CFD3"/>
    <w:rsid w:val="1D0ACF8E"/>
    <w:rsid w:val="1D0DF705"/>
    <w:rsid w:val="1D0EC5AB"/>
    <w:rsid w:val="1D16CFC1"/>
    <w:rsid w:val="1D198FA4"/>
    <w:rsid w:val="1D1E88F5"/>
    <w:rsid w:val="1D2068DE"/>
    <w:rsid w:val="1D248C82"/>
    <w:rsid w:val="1D28E9E4"/>
    <w:rsid w:val="1D2CB99A"/>
    <w:rsid w:val="1D2ECE84"/>
    <w:rsid w:val="1D320503"/>
    <w:rsid w:val="1D37B152"/>
    <w:rsid w:val="1D3C6540"/>
    <w:rsid w:val="1D3C85EF"/>
    <w:rsid w:val="1D3FD8E8"/>
    <w:rsid w:val="1D426A46"/>
    <w:rsid w:val="1D46613A"/>
    <w:rsid w:val="1D47DC80"/>
    <w:rsid w:val="1D4B8D4E"/>
    <w:rsid w:val="1D4BD5E6"/>
    <w:rsid w:val="1D4BECA4"/>
    <w:rsid w:val="1D4CACEA"/>
    <w:rsid w:val="1D4E4FD5"/>
    <w:rsid w:val="1D54E258"/>
    <w:rsid w:val="1D5580EA"/>
    <w:rsid w:val="1D59DB0C"/>
    <w:rsid w:val="1D5C42FE"/>
    <w:rsid w:val="1D600CDB"/>
    <w:rsid w:val="1D62580C"/>
    <w:rsid w:val="1D63C52D"/>
    <w:rsid w:val="1D688DF4"/>
    <w:rsid w:val="1D6E89A4"/>
    <w:rsid w:val="1D71742F"/>
    <w:rsid w:val="1D71A83C"/>
    <w:rsid w:val="1D746CDB"/>
    <w:rsid w:val="1D74A32D"/>
    <w:rsid w:val="1D7602BE"/>
    <w:rsid w:val="1D786216"/>
    <w:rsid w:val="1D788AD0"/>
    <w:rsid w:val="1D7994C7"/>
    <w:rsid w:val="1D7B32E2"/>
    <w:rsid w:val="1D803644"/>
    <w:rsid w:val="1D80611C"/>
    <w:rsid w:val="1D81DD0C"/>
    <w:rsid w:val="1D82774F"/>
    <w:rsid w:val="1D83302C"/>
    <w:rsid w:val="1D85CA93"/>
    <w:rsid w:val="1D880BD8"/>
    <w:rsid w:val="1D956037"/>
    <w:rsid w:val="1D964063"/>
    <w:rsid w:val="1D969E65"/>
    <w:rsid w:val="1D9CCEF3"/>
    <w:rsid w:val="1D9FD531"/>
    <w:rsid w:val="1DA1A5E5"/>
    <w:rsid w:val="1DA46D45"/>
    <w:rsid w:val="1DA4CE58"/>
    <w:rsid w:val="1DACEC38"/>
    <w:rsid w:val="1DAD6CF9"/>
    <w:rsid w:val="1DAFF63A"/>
    <w:rsid w:val="1DB1414B"/>
    <w:rsid w:val="1DB1D68E"/>
    <w:rsid w:val="1DB375C6"/>
    <w:rsid w:val="1DB3CE9F"/>
    <w:rsid w:val="1DB5CF73"/>
    <w:rsid w:val="1DB6135D"/>
    <w:rsid w:val="1DBA2F79"/>
    <w:rsid w:val="1DBF5E1E"/>
    <w:rsid w:val="1DC8544E"/>
    <w:rsid w:val="1DC90B0A"/>
    <w:rsid w:val="1DCA63ED"/>
    <w:rsid w:val="1DCC9F62"/>
    <w:rsid w:val="1DCDBB21"/>
    <w:rsid w:val="1DD33C50"/>
    <w:rsid w:val="1DD5A15E"/>
    <w:rsid w:val="1DD7CC24"/>
    <w:rsid w:val="1DD83DB3"/>
    <w:rsid w:val="1DDCF85F"/>
    <w:rsid w:val="1DDFF971"/>
    <w:rsid w:val="1DEA6CDC"/>
    <w:rsid w:val="1DEBC1A2"/>
    <w:rsid w:val="1DED4FA0"/>
    <w:rsid w:val="1DF2C22D"/>
    <w:rsid w:val="1DF33EEE"/>
    <w:rsid w:val="1DF5C9BB"/>
    <w:rsid w:val="1DF916F5"/>
    <w:rsid w:val="1DFB30FC"/>
    <w:rsid w:val="1DFCECC9"/>
    <w:rsid w:val="1DFEACB6"/>
    <w:rsid w:val="1E007DF9"/>
    <w:rsid w:val="1E0407E2"/>
    <w:rsid w:val="1E04CFF7"/>
    <w:rsid w:val="1E061CF3"/>
    <w:rsid w:val="1E0A0092"/>
    <w:rsid w:val="1E0C1E4C"/>
    <w:rsid w:val="1E0C3A00"/>
    <w:rsid w:val="1E0CF6F3"/>
    <w:rsid w:val="1E119CF9"/>
    <w:rsid w:val="1E174713"/>
    <w:rsid w:val="1E20765C"/>
    <w:rsid w:val="1E2294C9"/>
    <w:rsid w:val="1E25EA9E"/>
    <w:rsid w:val="1E289FB0"/>
    <w:rsid w:val="1E28DB10"/>
    <w:rsid w:val="1E29349D"/>
    <w:rsid w:val="1E3467B6"/>
    <w:rsid w:val="1E398DCA"/>
    <w:rsid w:val="1E3AEE9F"/>
    <w:rsid w:val="1E3C6DD9"/>
    <w:rsid w:val="1E3F71A0"/>
    <w:rsid w:val="1E40CC9E"/>
    <w:rsid w:val="1E430A2B"/>
    <w:rsid w:val="1E436B31"/>
    <w:rsid w:val="1E44EB88"/>
    <w:rsid w:val="1E4556DF"/>
    <w:rsid w:val="1E4D2BC3"/>
    <w:rsid w:val="1E4F2F72"/>
    <w:rsid w:val="1E503397"/>
    <w:rsid w:val="1E5110CA"/>
    <w:rsid w:val="1E54C166"/>
    <w:rsid w:val="1E565C9A"/>
    <w:rsid w:val="1E58AE82"/>
    <w:rsid w:val="1E595199"/>
    <w:rsid w:val="1E5CE4F5"/>
    <w:rsid w:val="1E5D2BC0"/>
    <w:rsid w:val="1E6267A5"/>
    <w:rsid w:val="1E6B2CAB"/>
    <w:rsid w:val="1E6B51E7"/>
    <w:rsid w:val="1E6C9ADC"/>
    <w:rsid w:val="1E6D8C79"/>
    <w:rsid w:val="1E6FA97B"/>
    <w:rsid w:val="1E73A7BE"/>
    <w:rsid w:val="1E770EEE"/>
    <w:rsid w:val="1E7A9603"/>
    <w:rsid w:val="1E7B306E"/>
    <w:rsid w:val="1E7D70B0"/>
    <w:rsid w:val="1E81EE09"/>
    <w:rsid w:val="1E86678E"/>
    <w:rsid w:val="1E8789AF"/>
    <w:rsid w:val="1E8CC448"/>
    <w:rsid w:val="1E8DABA1"/>
    <w:rsid w:val="1E8FDA77"/>
    <w:rsid w:val="1E9222B2"/>
    <w:rsid w:val="1E947EF5"/>
    <w:rsid w:val="1E95DC59"/>
    <w:rsid w:val="1E98D9A8"/>
    <w:rsid w:val="1E9C11BC"/>
    <w:rsid w:val="1E9E4A8C"/>
    <w:rsid w:val="1E9FF377"/>
    <w:rsid w:val="1EA7A8F3"/>
    <w:rsid w:val="1EA80D72"/>
    <w:rsid w:val="1EAC730F"/>
    <w:rsid w:val="1EAD34D4"/>
    <w:rsid w:val="1EB0F84F"/>
    <w:rsid w:val="1EB72376"/>
    <w:rsid w:val="1EB89849"/>
    <w:rsid w:val="1EC1B9CF"/>
    <w:rsid w:val="1EC50249"/>
    <w:rsid w:val="1EC84243"/>
    <w:rsid w:val="1EC88CCC"/>
    <w:rsid w:val="1EC9A14A"/>
    <w:rsid w:val="1ECB5E7D"/>
    <w:rsid w:val="1ECB6756"/>
    <w:rsid w:val="1ECD8EDC"/>
    <w:rsid w:val="1ECDACAD"/>
    <w:rsid w:val="1ECDFD2B"/>
    <w:rsid w:val="1ED0694F"/>
    <w:rsid w:val="1ED4CBCC"/>
    <w:rsid w:val="1ED5E8C0"/>
    <w:rsid w:val="1EDDDF8C"/>
    <w:rsid w:val="1EDEBF4B"/>
    <w:rsid w:val="1EDFECE6"/>
    <w:rsid w:val="1EE06D43"/>
    <w:rsid w:val="1EE91C74"/>
    <w:rsid w:val="1EEFE4AC"/>
    <w:rsid w:val="1EF0EA6D"/>
    <w:rsid w:val="1EF834E8"/>
    <w:rsid w:val="1EF8595B"/>
    <w:rsid w:val="1EFB9274"/>
    <w:rsid w:val="1F0404AA"/>
    <w:rsid w:val="1F0577E9"/>
    <w:rsid w:val="1F0614D7"/>
    <w:rsid w:val="1F085CAF"/>
    <w:rsid w:val="1F0A2252"/>
    <w:rsid w:val="1F0A36CA"/>
    <w:rsid w:val="1F0A8222"/>
    <w:rsid w:val="1F0B1296"/>
    <w:rsid w:val="1F0C09FF"/>
    <w:rsid w:val="1F0C18F4"/>
    <w:rsid w:val="1F0C868B"/>
    <w:rsid w:val="1F0EF241"/>
    <w:rsid w:val="1F1268DA"/>
    <w:rsid w:val="1F13DBAC"/>
    <w:rsid w:val="1F174006"/>
    <w:rsid w:val="1F185323"/>
    <w:rsid w:val="1F18FF76"/>
    <w:rsid w:val="1F199408"/>
    <w:rsid w:val="1F1AC1FD"/>
    <w:rsid w:val="1F1D5847"/>
    <w:rsid w:val="1F1E1214"/>
    <w:rsid w:val="1F1E6207"/>
    <w:rsid w:val="1F21FEBE"/>
    <w:rsid w:val="1F224ADC"/>
    <w:rsid w:val="1F257340"/>
    <w:rsid w:val="1F26B7FC"/>
    <w:rsid w:val="1F2C9ED0"/>
    <w:rsid w:val="1F304A11"/>
    <w:rsid w:val="1F373FC7"/>
    <w:rsid w:val="1F3979AC"/>
    <w:rsid w:val="1F3AAC6E"/>
    <w:rsid w:val="1F40B99D"/>
    <w:rsid w:val="1F420F2F"/>
    <w:rsid w:val="1F432E29"/>
    <w:rsid w:val="1F454C88"/>
    <w:rsid w:val="1F4693E6"/>
    <w:rsid w:val="1F4A71A3"/>
    <w:rsid w:val="1F4B4B13"/>
    <w:rsid w:val="1F51E157"/>
    <w:rsid w:val="1F532FBB"/>
    <w:rsid w:val="1F5626AB"/>
    <w:rsid w:val="1F5C794E"/>
    <w:rsid w:val="1F5D45F5"/>
    <w:rsid w:val="1F5F72ED"/>
    <w:rsid w:val="1F6145CE"/>
    <w:rsid w:val="1F61CBCE"/>
    <w:rsid w:val="1F66ABCF"/>
    <w:rsid w:val="1F6AD329"/>
    <w:rsid w:val="1F6B4A53"/>
    <w:rsid w:val="1F6C42EC"/>
    <w:rsid w:val="1F6DA3A3"/>
    <w:rsid w:val="1F70F7BE"/>
    <w:rsid w:val="1F75533D"/>
    <w:rsid w:val="1F790B96"/>
    <w:rsid w:val="1F794676"/>
    <w:rsid w:val="1F82194F"/>
    <w:rsid w:val="1F82DEB1"/>
    <w:rsid w:val="1F839AF3"/>
    <w:rsid w:val="1F891483"/>
    <w:rsid w:val="1F8C0220"/>
    <w:rsid w:val="1F8D19D9"/>
    <w:rsid w:val="1F9116CA"/>
    <w:rsid w:val="1F938210"/>
    <w:rsid w:val="1F9523CA"/>
    <w:rsid w:val="1F9A1B2A"/>
    <w:rsid w:val="1F9BF2CE"/>
    <w:rsid w:val="1FA43AD1"/>
    <w:rsid w:val="1FA84895"/>
    <w:rsid w:val="1FAB83C6"/>
    <w:rsid w:val="1FABB5CB"/>
    <w:rsid w:val="1FAC03CE"/>
    <w:rsid w:val="1FAC9D20"/>
    <w:rsid w:val="1FAE17D0"/>
    <w:rsid w:val="1FAF902C"/>
    <w:rsid w:val="1FB0B534"/>
    <w:rsid w:val="1FB3D59E"/>
    <w:rsid w:val="1FB66BC3"/>
    <w:rsid w:val="1FB6AD5A"/>
    <w:rsid w:val="1FB9AE81"/>
    <w:rsid w:val="1FBAA1FC"/>
    <w:rsid w:val="1FBF63AD"/>
    <w:rsid w:val="1FC20A3B"/>
    <w:rsid w:val="1FC49497"/>
    <w:rsid w:val="1FD1A386"/>
    <w:rsid w:val="1FD22498"/>
    <w:rsid w:val="1FD667FB"/>
    <w:rsid w:val="1FD75BAB"/>
    <w:rsid w:val="1FD8FBF2"/>
    <w:rsid w:val="1FDA79E9"/>
    <w:rsid w:val="1FDB0EDA"/>
    <w:rsid w:val="1FDC5B33"/>
    <w:rsid w:val="1FDC8E04"/>
    <w:rsid w:val="1FDE57C0"/>
    <w:rsid w:val="1FE0DA37"/>
    <w:rsid w:val="1FE3D776"/>
    <w:rsid w:val="1FE575A5"/>
    <w:rsid w:val="1FE9C59E"/>
    <w:rsid w:val="1FEA7180"/>
    <w:rsid w:val="1FED0447"/>
    <w:rsid w:val="1FEDF82C"/>
    <w:rsid w:val="1FEE58D3"/>
    <w:rsid w:val="1FEF1F47"/>
    <w:rsid w:val="1FF099AD"/>
    <w:rsid w:val="1FF4B6C2"/>
    <w:rsid w:val="1FF52C39"/>
    <w:rsid w:val="1FF6C3CD"/>
    <w:rsid w:val="1FF8FA8F"/>
    <w:rsid w:val="1FFB285B"/>
    <w:rsid w:val="1FFB7A3B"/>
    <w:rsid w:val="2001C639"/>
    <w:rsid w:val="20051247"/>
    <w:rsid w:val="2005B3ED"/>
    <w:rsid w:val="2005E87D"/>
    <w:rsid w:val="20064579"/>
    <w:rsid w:val="2007F9AE"/>
    <w:rsid w:val="20131C94"/>
    <w:rsid w:val="201364AE"/>
    <w:rsid w:val="201875D2"/>
    <w:rsid w:val="20187BE0"/>
    <w:rsid w:val="201AC9CA"/>
    <w:rsid w:val="2020E0DF"/>
    <w:rsid w:val="20211F51"/>
    <w:rsid w:val="20228C8C"/>
    <w:rsid w:val="20244576"/>
    <w:rsid w:val="20245CAA"/>
    <w:rsid w:val="2027DFA9"/>
    <w:rsid w:val="2028D7AB"/>
    <w:rsid w:val="2029CC3D"/>
    <w:rsid w:val="202F5DBE"/>
    <w:rsid w:val="202FE777"/>
    <w:rsid w:val="2031240A"/>
    <w:rsid w:val="2031CD18"/>
    <w:rsid w:val="20327403"/>
    <w:rsid w:val="2033BE5D"/>
    <w:rsid w:val="20390271"/>
    <w:rsid w:val="2039DF87"/>
    <w:rsid w:val="203AF603"/>
    <w:rsid w:val="2040FE1B"/>
    <w:rsid w:val="2046A07A"/>
    <w:rsid w:val="20471E0C"/>
    <w:rsid w:val="2047227F"/>
    <w:rsid w:val="2048A74E"/>
    <w:rsid w:val="2048E6D2"/>
    <w:rsid w:val="2049501C"/>
    <w:rsid w:val="2049D665"/>
    <w:rsid w:val="204D4C6C"/>
    <w:rsid w:val="20521C95"/>
    <w:rsid w:val="20521F36"/>
    <w:rsid w:val="2063B95B"/>
    <w:rsid w:val="20654718"/>
    <w:rsid w:val="20690C8E"/>
    <w:rsid w:val="206B7090"/>
    <w:rsid w:val="206C9B92"/>
    <w:rsid w:val="20751362"/>
    <w:rsid w:val="207761D3"/>
    <w:rsid w:val="20797390"/>
    <w:rsid w:val="207AD68D"/>
    <w:rsid w:val="207B4519"/>
    <w:rsid w:val="20820F6F"/>
    <w:rsid w:val="208287FC"/>
    <w:rsid w:val="2082C969"/>
    <w:rsid w:val="208C2F43"/>
    <w:rsid w:val="208D76BC"/>
    <w:rsid w:val="209ACE77"/>
    <w:rsid w:val="209D8EA0"/>
    <w:rsid w:val="209DB08B"/>
    <w:rsid w:val="209E70DC"/>
    <w:rsid w:val="20A19AB9"/>
    <w:rsid w:val="20A252D9"/>
    <w:rsid w:val="20A5E0FA"/>
    <w:rsid w:val="20A5EEFF"/>
    <w:rsid w:val="20A60473"/>
    <w:rsid w:val="20A67349"/>
    <w:rsid w:val="20A84D09"/>
    <w:rsid w:val="20AB2165"/>
    <w:rsid w:val="20AB7493"/>
    <w:rsid w:val="20B03F75"/>
    <w:rsid w:val="20B0A706"/>
    <w:rsid w:val="20BAA36A"/>
    <w:rsid w:val="20BE472C"/>
    <w:rsid w:val="20C17616"/>
    <w:rsid w:val="20C1A8E7"/>
    <w:rsid w:val="20C309F0"/>
    <w:rsid w:val="20C44160"/>
    <w:rsid w:val="20C79D8D"/>
    <w:rsid w:val="20C7CBF9"/>
    <w:rsid w:val="20CCAB34"/>
    <w:rsid w:val="20CD576C"/>
    <w:rsid w:val="20D12632"/>
    <w:rsid w:val="20D4DF50"/>
    <w:rsid w:val="20D5DBAC"/>
    <w:rsid w:val="20D744CD"/>
    <w:rsid w:val="20D78008"/>
    <w:rsid w:val="20D834D6"/>
    <w:rsid w:val="20DF3330"/>
    <w:rsid w:val="20DF86F4"/>
    <w:rsid w:val="20E741A9"/>
    <w:rsid w:val="20E862A2"/>
    <w:rsid w:val="20E87F8E"/>
    <w:rsid w:val="20EB6A38"/>
    <w:rsid w:val="20EBC5A7"/>
    <w:rsid w:val="20EC3760"/>
    <w:rsid w:val="20EF629A"/>
    <w:rsid w:val="20F65FCC"/>
    <w:rsid w:val="20F8A160"/>
    <w:rsid w:val="20F8DEA1"/>
    <w:rsid w:val="2102AB4E"/>
    <w:rsid w:val="21030494"/>
    <w:rsid w:val="2107C835"/>
    <w:rsid w:val="2107FE81"/>
    <w:rsid w:val="21082E58"/>
    <w:rsid w:val="2108584A"/>
    <w:rsid w:val="2109E7A8"/>
    <w:rsid w:val="210A0298"/>
    <w:rsid w:val="2110CC4C"/>
    <w:rsid w:val="2115DD62"/>
    <w:rsid w:val="21197B8E"/>
    <w:rsid w:val="211DB6A6"/>
    <w:rsid w:val="2122660A"/>
    <w:rsid w:val="21284BDA"/>
    <w:rsid w:val="21310F4B"/>
    <w:rsid w:val="21317E33"/>
    <w:rsid w:val="21332ABD"/>
    <w:rsid w:val="2137693A"/>
    <w:rsid w:val="21380287"/>
    <w:rsid w:val="2138EF0F"/>
    <w:rsid w:val="213A1285"/>
    <w:rsid w:val="213B93A1"/>
    <w:rsid w:val="213BB001"/>
    <w:rsid w:val="213C4B7B"/>
    <w:rsid w:val="213FDFA5"/>
    <w:rsid w:val="214021E3"/>
    <w:rsid w:val="214082B3"/>
    <w:rsid w:val="2140E3C3"/>
    <w:rsid w:val="2142F3BB"/>
    <w:rsid w:val="2142F7C5"/>
    <w:rsid w:val="2143CC63"/>
    <w:rsid w:val="2144003D"/>
    <w:rsid w:val="2147144E"/>
    <w:rsid w:val="2151055A"/>
    <w:rsid w:val="215528F8"/>
    <w:rsid w:val="215553F7"/>
    <w:rsid w:val="2155E9F3"/>
    <w:rsid w:val="2156C46D"/>
    <w:rsid w:val="2158C791"/>
    <w:rsid w:val="215A4147"/>
    <w:rsid w:val="215AB1C7"/>
    <w:rsid w:val="215ED14B"/>
    <w:rsid w:val="21625585"/>
    <w:rsid w:val="21656275"/>
    <w:rsid w:val="2166261D"/>
    <w:rsid w:val="216BBC24"/>
    <w:rsid w:val="216C121A"/>
    <w:rsid w:val="216C66D1"/>
    <w:rsid w:val="216DBC3C"/>
    <w:rsid w:val="21716DF9"/>
    <w:rsid w:val="2171A716"/>
    <w:rsid w:val="217558AA"/>
    <w:rsid w:val="2175E447"/>
    <w:rsid w:val="217745C7"/>
    <w:rsid w:val="217C27A3"/>
    <w:rsid w:val="217FBEF2"/>
    <w:rsid w:val="217FF209"/>
    <w:rsid w:val="2180E69F"/>
    <w:rsid w:val="2184C055"/>
    <w:rsid w:val="2186AC26"/>
    <w:rsid w:val="2187EEB4"/>
    <w:rsid w:val="218B9150"/>
    <w:rsid w:val="218D27F8"/>
    <w:rsid w:val="218D5352"/>
    <w:rsid w:val="21930D57"/>
    <w:rsid w:val="21936E2E"/>
    <w:rsid w:val="2198E61B"/>
    <w:rsid w:val="21A1C82F"/>
    <w:rsid w:val="21A43061"/>
    <w:rsid w:val="21A6DD8C"/>
    <w:rsid w:val="21AC8278"/>
    <w:rsid w:val="21ACCCF3"/>
    <w:rsid w:val="21AE2B4E"/>
    <w:rsid w:val="21AE3CE0"/>
    <w:rsid w:val="21B36F90"/>
    <w:rsid w:val="21B68458"/>
    <w:rsid w:val="21B7AE61"/>
    <w:rsid w:val="21BA200E"/>
    <w:rsid w:val="21BA2552"/>
    <w:rsid w:val="21BAAE51"/>
    <w:rsid w:val="21BBF6B4"/>
    <w:rsid w:val="21BEC83C"/>
    <w:rsid w:val="21C095C1"/>
    <w:rsid w:val="21C11E92"/>
    <w:rsid w:val="21C74E09"/>
    <w:rsid w:val="21C88108"/>
    <w:rsid w:val="21C8EF40"/>
    <w:rsid w:val="21C9C222"/>
    <w:rsid w:val="21CAD8CC"/>
    <w:rsid w:val="21CE871B"/>
    <w:rsid w:val="21D9247B"/>
    <w:rsid w:val="21D93247"/>
    <w:rsid w:val="21DCD07C"/>
    <w:rsid w:val="21DCD9B6"/>
    <w:rsid w:val="21DE204D"/>
    <w:rsid w:val="21DE3011"/>
    <w:rsid w:val="21DE5881"/>
    <w:rsid w:val="21DEE92B"/>
    <w:rsid w:val="21E2137A"/>
    <w:rsid w:val="21E39BCA"/>
    <w:rsid w:val="21EC4A0B"/>
    <w:rsid w:val="21ED63D9"/>
    <w:rsid w:val="21EEE9A6"/>
    <w:rsid w:val="21F03531"/>
    <w:rsid w:val="21F61F93"/>
    <w:rsid w:val="21F6E298"/>
    <w:rsid w:val="21FFA0F2"/>
    <w:rsid w:val="22009CCF"/>
    <w:rsid w:val="2200FB48"/>
    <w:rsid w:val="22026DA6"/>
    <w:rsid w:val="22027AC8"/>
    <w:rsid w:val="2205DAA3"/>
    <w:rsid w:val="22085A46"/>
    <w:rsid w:val="220D029A"/>
    <w:rsid w:val="220E7D94"/>
    <w:rsid w:val="221074AF"/>
    <w:rsid w:val="2210DDD2"/>
    <w:rsid w:val="2213CF48"/>
    <w:rsid w:val="221CFFE2"/>
    <w:rsid w:val="22214467"/>
    <w:rsid w:val="222487C6"/>
    <w:rsid w:val="222DCFD4"/>
    <w:rsid w:val="222FAE6C"/>
    <w:rsid w:val="22325A02"/>
    <w:rsid w:val="223344F2"/>
    <w:rsid w:val="2234218A"/>
    <w:rsid w:val="22373E5B"/>
    <w:rsid w:val="223B0015"/>
    <w:rsid w:val="223C2671"/>
    <w:rsid w:val="223CC199"/>
    <w:rsid w:val="223D57C5"/>
    <w:rsid w:val="223E3236"/>
    <w:rsid w:val="2240C4BD"/>
    <w:rsid w:val="224115FC"/>
    <w:rsid w:val="2242A851"/>
    <w:rsid w:val="22465205"/>
    <w:rsid w:val="224C5209"/>
    <w:rsid w:val="224DE943"/>
    <w:rsid w:val="224E3C12"/>
    <w:rsid w:val="224E8B63"/>
    <w:rsid w:val="225262BF"/>
    <w:rsid w:val="225692F7"/>
    <w:rsid w:val="225A97D3"/>
    <w:rsid w:val="2261CE17"/>
    <w:rsid w:val="2268A438"/>
    <w:rsid w:val="226BBE9F"/>
    <w:rsid w:val="2270EA68"/>
    <w:rsid w:val="227152A3"/>
    <w:rsid w:val="2273499E"/>
    <w:rsid w:val="227759BA"/>
    <w:rsid w:val="227A260D"/>
    <w:rsid w:val="227B8A07"/>
    <w:rsid w:val="227CFBFE"/>
    <w:rsid w:val="227E20C4"/>
    <w:rsid w:val="2287E672"/>
    <w:rsid w:val="228A206B"/>
    <w:rsid w:val="228A6BAC"/>
    <w:rsid w:val="228B3FC1"/>
    <w:rsid w:val="228CB734"/>
    <w:rsid w:val="228CEB81"/>
    <w:rsid w:val="22933A7E"/>
    <w:rsid w:val="2293DD89"/>
    <w:rsid w:val="2294929A"/>
    <w:rsid w:val="229EAFBC"/>
    <w:rsid w:val="229F52E2"/>
    <w:rsid w:val="22A23434"/>
    <w:rsid w:val="22A33DBB"/>
    <w:rsid w:val="22A484BF"/>
    <w:rsid w:val="22A66BA4"/>
    <w:rsid w:val="22A8BA87"/>
    <w:rsid w:val="22AC63CE"/>
    <w:rsid w:val="22AD69E7"/>
    <w:rsid w:val="22AE90CB"/>
    <w:rsid w:val="22AF136D"/>
    <w:rsid w:val="22AFB7C2"/>
    <w:rsid w:val="22B503F5"/>
    <w:rsid w:val="22BC5EA3"/>
    <w:rsid w:val="22BEB366"/>
    <w:rsid w:val="22BEF47C"/>
    <w:rsid w:val="22C27FE1"/>
    <w:rsid w:val="22C4CCE2"/>
    <w:rsid w:val="22C4F981"/>
    <w:rsid w:val="22C5B593"/>
    <w:rsid w:val="22CA26B3"/>
    <w:rsid w:val="22CC44B6"/>
    <w:rsid w:val="22CF3B2B"/>
    <w:rsid w:val="22CF9FEB"/>
    <w:rsid w:val="22D157D6"/>
    <w:rsid w:val="22D41B85"/>
    <w:rsid w:val="22D54A85"/>
    <w:rsid w:val="22D728B1"/>
    <w:rsid w:val="22D8316D"/>
    <w:rsid w:val="22D8630D"/>
    <w:rsid w:val="22D8E032"/>
    <w:rsid w:val="22DADC20"/>
    <w:rsid w:val="22DCD8C1"/>
    <w:rsid w:val="22DD0FC2"/>
    <w:rsid w:val="22DF4B80"/>
    <w:rsid w:val="22E3EA1A"/>
    <w:rsid w:val="22E705FD"/>
    <w:rsid w:val="22E8C4A8"/>
    <w:rsid w:val="22E935B2"/>
    <w:rsid w:val="22F0CD46"/>
    <w:rsid w:val="22F718A5"/>
    <w:rsid w:val="22F8DB5A"/>
    <w:rsid w:val="22F9AD1E"/>
    <w:rsid w:val="22FC6A9C"/>
    <w:rsid w:val="22FE6068"/>
    <w:rsid w:val="23042551"/>
    <w:rsid w:val="23069C54"/>
    <w:rsid w:val="2306E3E5"/>
    <w:rsid w:val="230C9ED5"/>
    <w:rsid w:val="230D1703"/>
    <w:rsid w:val="230ED545"/>
    <w:rsid w:val="2310D4C7"/>
    <w:rsid w:val="23120576"/>
    <w:rsid w:val="2313260B"/>
    <w:rsid w:val="23159F08"/>
    <w:rsid w:val="23167783"/>
    <w:rsid w:val="23171280"/>
    <w:rsid w:val="2317397B"/>
    <w:rsid w:val="2319DD5A"/>
    <w:rsid w:val="231A6BDD"/>
    <w:rsid w:val="231A8B0E"/>
    <w:rsid w:val="231B1F32"/>
    <w:rsid w:val="231CB2FB"/>
    <w:rsid w:val="231F1684"/>
    <w:rsid w:val="23228FB7"/>
    <w:rsid w:val="232320D9"/>
    <w:rsid w:val="232323FF"/>
    <w:rsid w:val="23245117"/>
    <w:rsid w:val="23297098"/>
    <w:rsid w:val="232A9A51"/>
    <w:rsid w:val="232CF048"/>
    <w:rsid w:val="232D5274"/>
    <w:rsid w:val="23310484"/>
    <w:rsid w:val="2333C847"/>
    <w:rsid w:val="2335230B"/>
    <w:rsid w:val="23363172"/>
    <w:rsid w:val="2337006E"/>
    <w:rsid w:val="2340C7A1"/>
    <w:rsid w:val="2343CA49"/>
    <w:rsid w:val="2343D908"/>
    <w:rsid w:val="23477254"/>
    <w:rsid w:val="234A9579"/>
    <w:rsid w:val="234F01D8"/>
    <w:rsid w:val="234FAD2B"/>
    <w:rsid w:val="23519FBD"/>
    <w:rsid w:val="23555A73"/>
    <w:rsid w:val="235850D4"/>
    <w:rsid w:val="235AE06E"/>
    <w:rsid w:val="235B8191"/>
    <w:rsid w:val="235F5752"/>
    <w:rsid w:val="235FA5E7"/>
    <w:rsid w:val="2360A4ED"/>
    <w:rsid w:val="2363C6E1"/>
    <w:rsid w:val="23695612"/>
    <w:rsid w:val="236A75A8"/>
    <w:rsid w:val="2372B60D"/>
    <w:rsid w:val="237389ED"/>
    <w:rsid w:val="23756EB8"/>
    <w:rsid w:val="2376B9BA"/>
    <w:rsid w:val="238674F6"/>
    <w:rsid w:val="238710FB"/>
    <w:rsid w:val="23878CBA"/>
    <w:rsid w:val="2388C757"/>
    <w:rsid w:val="2388ED48"/>
    <w:rsid w:val="238D8A8D"/>
    <w:rsid w:val="238DA00C"/>
    <w:rsid w:val="238F8A63"/>
    <w:rsid w:val="23913AFE"/>
    <w:rsid w:val="2399B75F"/>
    <w:rsid w:val="2399E66A"/>
    <w:rsid w:val="239F0EDB"/>
    <w:rsid w:val="23A093D1"/>
    <w:rsid w:val="23A5E968"/>
    <w:rsid w:val="23AA419D"/>
    <w:rsid w:val="23AA8AC4"/>
    <w:rsid w:val="23AAB179"/>
    <w:rsid w:val="23AB4AFC"/>
    <w:rsid w:val="23ADB9A6"/>
    <w:rsid w:val="23AFCE01"/>
    <w:rsid w:val="23B205C3"/>
    <w:rsid w:val="23B3194C"/>
    <w:rsid w:val="23B326C3"/>
    <w:rsid w:val="23B4E051"/>
    <w:rsid w:val="23B59BD7"/>
    <w:rsid w:val="23B65D03"/>
    <w:rsid w:val="23B9185A"/>
    <w:rsid w:val="23BA8C3C"/>
    <w:rsid w:val="23BC92AF"/>
    <w:rsid w:val="23C09E26"/>
    <w:rsid w:val="23C3C644"/>
    <w:rsid w:val="23C41E27"/>
    <w:rsid w:val="23C95973"/>
    <w:rsid w:val="23CB0552"/>
    <w:rsid w:val="23CFD16B"/>
    <w:rsid w:val="23CFF677"/>
    <w:rsid w:val="23D4C045"/>
    <w:rsid w:val="23D5ED52"/>
    <w:rsid w:val="23D6FFEE"/>
    <w:rsid w:val="23D7A861"/>
    <w:rsid w:val="23DEAE4E"/>
    <w:rsid w:val="23E7FDA9"/>
    <w:rsid w:val="23ED5142"/>
    <w:rsid w:val="23EFB2FE"/>
    <w:rsid w:val="23F31592"/>
    <w:rsid w:val="23F31983"/>
    <w:rsid w:val="23F44E6A"/>
    <w:rsid w:val="23F4E421"/>
    <w:rsid w:val="23F7C111"/>
    <w:rsid w:val="23FAA936"/>
    <w:rsid w:val="23FB1CF1"/>
    <w:rsid w:val="24096B1C"/>
    <w:rsid w:val="240B6D31"/>
    <w:rsid w:val="240BEF04"/>
    <w:rsid w:val="24101C4B"/>
    <w:rsid w:val="24107361"/>
    <w:rsid w:val="2419C5F1"/>
    <w:rsid w:val="241AA8A6"/>
    <w:rsid w:val="241C3D6F"/>
    <w:rsid w:val="241C7F35"/>
    <w:rsid w:val="24209199"/>
    <w:rsid w:val="242240B1"/>
    <w:rsid w:val="24227BD5"/>
    <w:rsid w:val="2427D6E4"/>
    <w:rsid w:val="243206AC"/>
    <w:rsid w:val="2432F61E"/>
    <w:rsid w:val="24343C60"/>
    <w:rsid w:val="2439DB10"/>
    <w:rsid w:val="2439E2AA"/>
    <w:rsid w:val="243DA920"/>
    <w:rsid w:val="243F66C3"/>
    <w:rsid w:val="24413DB8"/>
    <w:rsid w:val="24418393"/>
    <w:rsid w:val="2443D6B6"/>
    <w:rsid w:val="244A8E7B"/>
    <w:rsid w:val="2458857E"/>
    <w:rsid w:val="246341E2"/>
    <w:rsid w:val="2465897E"/>
    <w:rsid w:val="2465F714"/>
    <w:rsid w:val="24664570"/>
    <w:rsid w:val="2466EEEE"/>
    <w:rsid w:val="246C2CEA"/>
    <w:rsid w:val="2473CAE0"/>
    <w:rsid w:val="2474FBA8"/>
    <w:rsid w:val="24756C82"/>
    <w:rsid w:val="2478BE81"/>
    <w:rsid w:val="247FBA0E"/>
    <w:rsid w:val="248175DE"/>
    <w:rsid w:val="248FBE11"/>
    <w:rsid w:val="24932EA9"/>
    <w:rsid w:val="2493614D"/>
    <w:rsid w:val="24996577"/>
    <w:rsid w:val="249D509D"/>
    <w:rsid w:val="24A112DA"/>
    <w:rsid w:val="24A3B2DC"/>
    <w:rsid w:val="24A3FE04"/>
    <w:rsid w:val="24A693C8"/>
    <w:rsid w:val="24A8A1DD"/>
    <w:rsid w:val="24AAC1AD"/>
    <w:rsid w:val="24AB70E2"/>
    <w:rsid w:val="24B1700E"/>
    <w:rsid w:val="24B212D2"/>
    <w:rsid w:val="24B62D1A"/>
    <w:rsid w:val="24BCF634"/>
    <w:rsid w:val="24BD4887"/>
    <w:rsid w:val="24BE3BFF"/>
    <w:rsid w:val="24BE8D0B"/>
    <w:rsid w:val="24BF381E"/>
    <w:rsid w:val="24C0DCE1"/>
    <w:rsid w:val="24C11578"/>
    <w:rsid w:val="24C368BD"/>
    <w:rsid w:val="24C8280F"/>
    <w:rsid w:val="24C8A4CF"/>
    <w:rsid w:val="24CF3415"/>
    <w:rsid w:val="24CF6488"/>
    <w:rsid w:val="24CF6987"/>
    <w:rsid w:val="24D27F6D"/>
    <w:rsid w:val="24D4D0B1"/>
    <w:rsid w:val="24D9A6F4"/>
    <w:rsid w:val="24DB6C66"/>
    <w:rsid w:val="24DE6845"/>
    <w:rsid w:val="24DEF958"/>
    <w:rsid w:val="24DF0E26"/>
    <w:rsid w:val="24DF2438"/>
    <w:rsid w:val="24E0F360"/>
    <w:rsid w:val="24E45F11"/>
    <w:rsid w:val="24E48BA5"/>
    <w:rsid w:val="24E80F2C"/>
    <w:rsid w:val="24EB949C"/>
    <w:rsid w:val="24EFB033"/>
    <w:rsid w:val="24F2D6DB"/>
    <w:rsid w:val="24F5C987"/>
    <w:rsid w:val="24F6A9FF"/>
    <w:rsid w:val="24FA1678"/>
    <w:rsid w:val="24FBE993"/>
    <w:rsid w:val="25000899"/>
    <w:rsid w:val="250146FF"/>
    <w:rsid w:val="25069E53"/>
    <w:rsid w:val="25087706"/>
    <w:rsid w:val="2509DC67"/>
    <w:rsid w:val="250AA629"/>
    <w:rsid w:val="251410E9"/>
    <w:rsid w:val="25157E1E"/>
    <w:rsid w:val="2516F5D8"/>
    <w:rsid w:val="2516F64B"/>
    <w:rsid w:val="2519B3BF"/>
    <w:rsid w:val="251D0DD2"/>
    <w:rsid w:val="251E7DBC"/>
    <w:rsid w:val="25218645"/>
    <w:rsid w:val="2525EC27"/>
    <w:rsid w:val="2526798D"/>
    <w:rsid w:val="252C9F2A"/>
    <w:rsid w:val="25329E3E"/>
    <w:rsid w:val="2533AB78"/>
    <w:rsid w:val="2536074E"/>
    <w:rsid w:val="253948F1"/>
    <w:rsid w:val="2539BDA1"/>
    <w:rsid w:val="253AA1A4"/>
    <w:rsid w:val="253B72C5"/>
    <w:rsid w:val="253E5EA7"/>
    <w:rsid w:val="253E87CC"/>
    <w:rsid w:val="253FD8A6"/>
    <w:rsid w:val="25414483"/>
    <w:rsid w:val="2545CEC2"/>
    <w:rsid w:val="25496B07"/>
    <w:rsid w:val="254D86B2"/>
    <w:rsid w:val="254E95FC"/>
    <w:rsid w:val="254EB2A8"/>
    <w:rsid w:val="25512C76"/>
    <w:rsid w:val="2555B2A8"/>
    <w:rsid w:val="255AFEA4"/>
    <w:rsid w:val="255BD1A0"/>
    <w:rsid w:val="255ED6FF"/>
    <w:rsid w:val="2561C38F"/>
    <w:rsid w:val="256408A9"/>
    <w:rsid w:val="256A1D89"/>
    <w:rsid w:val="256A3AFA"/>
    <w:rsid w:val="256EEC2E"/>
    <w:rsid w:val="25768FC1"/>
    <w:rsid w:val="257736E5"/>
    <w:rsid w:val="257A6AB5"/>
    <w:rsid w:val="25838A0D"/>
    <w:rsid w:val="258D5F55"/>
    <w:rsid w:val="258D917D"/>
    <w:rsid w:val="258F37DC"/>
    <w:rsid w:val="25907E6E"/>
    <w:rsid w:val="259203E2"/>
    <w:rsid w:val="259353FB"/>
    <w:rsid w:val="2593B3CE"/>
    <w:rsid w:val="2594CA90"/>
    <w:rsid w:val="2595BEE8"/>
    <w:rsid w:val="259933A9"/>
    <w:rsid w:val="25998D24"/>
    <w:rsid w:val="2599966C"/>
    <w:rsid w:val="2599C2C4"/>
    <w:rsid w:val="259F526A"/>
    <w:rsid w:val="25A125C8"/>
    <w:rsid w:val="25A2DDA2"/>
    <w:rsid w:val="25A3FEC2"/>
    <w:rsid w:val="25B1B13D"/>
    <w:rsid w:val="25B2D96C"/>
    <w:rsid w:val="25B4A139"/>
    <w:rsid w:val="25B93A49"/>
    <w:rsid w:val="25BA3063"/>
    <w:rsid w:val="25BC4607"/>
    <w:rsid w:val="25BF30F1"/>
    <w:rsid w:val="25BF8C4F"/>
    <w:rsid w:val="25C070AE"/>
    <w:rsid w:val="25C0A719"/>
    <w:rsid w:val="25CC50EA"/>
    <w:rsid w:val="25CE61BC"/>
    <w:rsid w:val="25CFF864"/>
    <w:rsid w:val="25D24D12"/>
    <w:rsid w:val="25D54C21"/>
    <w:rsid w:val="25D57A26"/>
    <w:rsid w:val="25D649EA"/>
    <w:rsid w:val="25D74EB5"/>
    <w:rsid w:val="25DC08DB"/>
    <w:rsid w:val="25DFAEEB"/>
    <w:rsid w:val="25E215FD"/>
    <w:rsid w:val="25E37616"/>
    <w:rsid w:val="25E496EA"/>
    <w:rsid w:val="25E9C4E9"/>
    <w:rsid w:val="25EBA8B5"/>
    <w:rsid w:val="25EE15DE"/>
    <w:rsid w:val="25EF869A"/>
    <w:rsid w:val="25F08EA3"/>
    <w:rsid w:val="25F2BE2B"/>
    <w:rsid w:val="25F313C1"/>
    <w:rsid w:val="25F359C0"/>
    <w:rsid w:val="25F7250F"/>
    <w:rsid w:val="25FAA438"/>
    <w:rsid w:val="25FB93BB"/>
    <w:rsid w:val="25FB97C4"/>
    <w:rsid w:val="2602E722"/>
    <w:rsid w:val="26053310"/>
    <w:rsid w:val="26069455"/>
    <w:rsid w:val="2608C27C"/>
    <w:rsid w:val="260FB5A2"/>
    <w:rsid w:val="2613DB85"/>
    <w:rsid w:val="261B1360"/>
    <w:rsid w:val="261B1B08"/>
    <w:rsid w:val="261C4925"/>
    <w:rsid w:val="261E0E9E"/>
    <w:rsid w:val="261E70B3"/>
    <w:rsid w:val="261FA283"/>
    <w:rsid w:val="261FFBAE"/>
    <w:rsid w:val="2620BC9B"/>
    <w:rsid w:val="26217007"/>
    <w:rsid w:val="262237D9"/>
    <w:rsid w:val="2627B2FF"/>
    <w:rsid w:val="26294D81"/>
    <w:rsid w:val="263216FA"/>
    <w:rsid w:val="2633AEC4"/>
    <w:rsid w:val="2636CE84"/>
    <w:rsid w:val="26386000"/>
    <w:rsid w:val="263A526F"/>
    <w:rsid w:val="263F924E"/>
    <w:rsid w:val="263FDD06"/>
    <w:rsid w:val="26425E3F"/>
    <w:rsid w:val="264CDBF4"/>
    <w:rsid w:val="264D12FB"/>
    <w:rsid w:val="26521254"/>
    <w:rsid w:val="2656CBF2"/>
    <w:rsid w:val="2658FBD5"/>
    <w:rsid w:val="265C101C"/>
    <w:rsid w:val="2660D6AE"/>
    <w:rsid w:val="266258D9"/>
    <w:rsid w:val="2663E21B"/>
    <w:rsid w:val="2665F4FD"/>
    <w:rsid w:val="26663425"/>
    <w:rsid w:val="2667D0B7"/>
    <w:rsid w:val="2669C4CC"/>
    <w:rsid w:val="2669EF18"/>
    <w:rsid w:val="266A54BA"/>
    <w:rsid w:val="26700F6F"/>
    <w:rsid w:val="2670EE2B"/>
    <w:rsid w:val="26715C07"/>
    <w:rsid w:val="2674B6D1"/>
    <w:rsid w:val="26772781"/>
    <w:rsid w:val="2678A5B3"/>
    <w:rsid w:val="267ADE87"/>
    <w:rsid w:val="267B0664"/>
    <w:rsid w:val="267F9529"/>
    <w:rsid w:val="268076E4"/>
    <w:rsid w:val="2685437A"/>
    <w:rsid w:val="26854DA9"/>
    <w:rsid w:val="268792B4"/>
    <w:rsid w:val="268B3526"/>
    <w:rsid w:val="268FCDAC"/>
    <w:rsid w:val="269490F1"/>
    <w:rsid w:val="26949A59"/>
    <w:rsid w:val="2694EABA"/>
    <w:rsid w:val="269B9081"/>
    <w:rsid w:val="26A4E7AC"/>
    <w:rsid w:val="26A4EDB7"/>
    <w:rsid w:val="26A6C9FF"/>
    <w:rsid w:val="26A6DFEA"/>
    <w:rsid w:val="26A88077"/>
    <w:rsid w:val="26AA6CB4"/>
    <w:rsid w:val="26AFFDE1"/>
    <w:rsid w:val="26B2299B"/>
    <w:rsid w:val="26B2E86A"/>
    <w:rsid w:val="26BACA44"/>
    <w:rsid w:val="26BB44A3"/>
    <w:rsid w:val="26BBE07E"/>
    <w:rsid w:val="26BF2AF1"/>
    <w:rsid w:val="26C29ED9"/>
    <w:rsid w:val="26C65849"/>
    <w:rsid w:val="26CA9124"/>
    <w:rsid w:val="26CE5CC0"/>
    <w:rsid w:val="26CEFB50"/>
    <w:rsid w:val="26D2FBA9"/>
    <w:rsid w:val="26D65C09"/>
    <w:rsid w:val="26D9404C"/>
    <w:rsid w:val="26DB2FB9"/>
    <w:rsid w:val="26DB9FC1"/>
    <w:rsid w:val="26DF09AE"/>
    <w:rsid w:val="26E2029A"/>
    <w:rsid w:val="26E36EDA"/>
    <w:rsid w:val="26E7A5E3"/>
    <w:rsid w:val="26E8A513"/>
    <w:rsid w:val="26EF5502"/>
    <w:rsid w:val="26EFD897"/>
    <w:rsid w:val="26F1DFFB"/>
    <w:rsid w:val="26F2F734"/>
    <w:rsid w:val="26F3286B"/>
    <w:rsid w:val="26F47158"/>
    <w:rsid w:val="26F501BD"/>
    <w:rsid w:val="26F6531A"/>
    <w:rsid w:val="26F826D0"/>
    <w:rsid w:val="26F85B8B"/>
    <w:rsid w:val="26FF57B1"/>
    <w:rsid w:val="27003B92"/>
    <w:rsid w:val="27023A51"/>
    <w:rsid w:val="2702BDF9"/>
    <w:rsid w:val="27065155"/>
    <w:rsid w:val="2707B14D"/>
    <w:rsid w:val="2709D9ED"/>
    <w:rsid w:val="270A130C"/>
    <w:rsid w:val="270A1B75"/>
    <w:rsid w:val="270C9AD7"/>
    <w:rsid w:val="270E1E72"/>
    <w:rsid w:val="27131FD5"/>
    <w:rsid w:val="2715470C"/>
    <w:rsid w:val="271E4AC2"/>
    <w:rsid w:val="272048DB"/>
    <w:rsid w:val="2720CBB6"/>
    <w:rsid w:val="2732263B"/>
    <w:rsid w:val="273567F4"/>
    <w:rsid w:val="2737C330"/>
    <w:rsid w:val="273B22CB"/>
    <w:rsid w:val="273ED828"/>
    <w:rsid w:val="27404885"/>
    <w:rsid w:val="2740C4BF"/>
    <w:rsid w:val="2747BAFD"/>
    <w:rsid w:val="274C41DE"/>
    <w:rsid w:val="275181CA"/>
    <w:rsid w:val="2752FE56"/>
    <w:rsid w:val="27547348"/>
    <w:rsid w:val="2756E639"/>
    <w:rsid w:val="275FD282"/>
    <w:rsid w:val="2762C1A0"/>
    <w:rsid w:val="27670BD1"/>
    <w:rsid w:val="27676C45"/>
    <w:rsid w:val="276A2616"/>
    <w:rsid w:val="276B1373"/>
    <w:rsid w:val="276FB794"/>
    <w:rsid w:val="277A2D11"/>
    <w:rsid w:val="277DD38C"/>
    <w:rsid w:val="277EC461"/>
    <w:rsid w:val="27808601"/>
    <w:rsid w:val="278136B2"/>
    <w:rsid w:val="27868D7C"/>
    <w:rsid w:val="278BEE83"/>
    <w:rsid w:val="278EA6B9"/>
    <w:rsid w:val="279341DB"/>
    <w:rsid w:val="2796105F"/>
    <w:rsid w:val="27967499"/>
    <w:rsid w:val="2797CF09"/>
    <w:rsid w:val="279875C6"/>
    <w:rsid w:val="279A2C3E"/>
    <w:rsid w:val="279DA106"/>
    <w:rsid w:val="27A1A88F"/>
    <w:rsid w:val="27A1AD08"/>
    <w:rsid w:val="27A1D310"/>
    <w:rsid w:val="27A684A0"/>
    <w:rsid w:val="27A801B0"/>
    <w:rsid w:val="27A8E4DB"/>
    <w:rsid w:val="27AC532B"/>
    <w:rsid w:val="27AD8383"/>
    <w:rsid w:val="27AE30A0"/>
    <w:rsid w:val="27AE3C9D"/>
    <w:rsid w:val="27B20F3D"/>
    <w:rsid w:val="27B415F4"/>
    <w:rsid w:val="27B441A3"/>
    <w:rsid w:val="27B5776A"/>
    <w:rsid w:val="27B9A1FC"/>
    <w:rsid w:val="27BCB685"/>
    <w:rsid w:val="27C3CF74"/>
    <w:rsid w:val="27C5FE0F"/>
    <w:rsid w:val="27CE3572"/>
    <w:rsid w:val="27CED2F5"/>
    <w:rsid w:val="27D04148"/>
    <w:rsid w:val="27D3C5FD"/>
    <w:rsid w:val="27D6E917"/>
    <w:rsid w:val="27D8469F"/>
    <w:rsid w:val="27DB8709"/>
    <w:rsid w:val="27E69837"/>
    <w:rsid w:val="27E69F7E"/>
    <w:rsid w:val="27EC9C2C"/>
    <w:rsid w:val="27ED3409"/>
    <w:rsid w:val="27EEDA07"/>
    <w:rsid w:val="27EFF012"/>
    <w:rsid w:val="27F5DCC1"/>
    <w:rsid w:val="27F708B7"/>
    <w:rsid w:val="27FE98EB"/>
    <w:rsid w:val="27FF01DE"/>
    <w:rsid w:val="28002690"/>
    <w:rsid w:val="28015769"/>
    <w:rsid w:val="2801C651"/>
    <w:rsid w:val="2802DD84"/>
    <w:rsid w:val="280374FC"/>
    <w:rsid w:val="280E24DC"/>
    <w:rsid w:val="280E93CF"/>
    <w:rsid w:val="281112D2"/>
    <w:rsid w:val="28119E0E"/>
    <w:rsid w:val="2813D322"/>
    <w:rsid w:val="2815B2B0"/>
    <w:rsid w:val="281830CA"/>
    <w:rsid w:val="281B007F"/>
    <w:rsid w:val="281B685B"/>
    <w:rsid w:val="281CB41B"/>
    <w:rsid w:val="281EE26A"/>
    <w:rsid w:val="282B8F26"/>
    <w:rsid w:val="2830403E"/>
    <w:rsid w:val="2830AF23"/>
    <w:rsid w:val="28317D14"/>
    <w:rsid w:val="2833937C"/>
    <w:rsid w:val="28355999"/>
    <w:rsid w:val="283662AB"/>
    <w:rsid w:val="28380BA4"/>
    <w:rsid w:val="2838238D"/>
    <w:rsid w:val="28388B67"/>
    <w:rsid w:val="283A7B04"/>
    <w:rsid w:val="283F0B37"/>
    <w:rsid w:val="283FA9F6"/>
    <w:rsid w:val="284212F7"/>
    <w:rsid w:val="2843C5FC"/>
    <w:rsid w:val="28460B53"/>
    <w:rsid w:val="28491A2A"/>
    <w:rsid w:val="284D6A94"/>
    <w:rsid w:val="284E6C1F"/>
    <w:rsid w:val="2851CB4A"/>
    <w:rsid w:val="28527C97"/>
    <w:rsid w:val="28529BC7"/>
    <w:rsid w:val="285A25BD"/>
    <w:rsid w:val="285A497B"/>
    <w:rsid w:val="285EA07F"/>
    <w:rsid w:val="286D16E6"/>
    <w:rsid w:val="286D70C6"/>
    <w:rsid w:val="28751D4C"/>
    <w:rsid w:val="2877A58F"/>
    <w:rsid w:val="287AA19C"/>
    <w:rsid w:val="287BB740"/>
    <w:rsid w:val="2887D833"/>
    <w:rsid w:val="288887BC"/>
    <w:rsid w:val="28936FAD"/>
    <w:rsid w:val="28940600"/>
    <w:rsid w:val="289542B2"/>
    <w:rsid w:val="289B3891"/>
    <w:rsid w:val="289CB008"/>
    <w:rsid w:val="289D16A0"/>
    <w:rsid w:val="289E7068"/>
    <w:rsid w:val="28A37185"/>
    <w:rsid w:val="28A3B880"/>
    <w:rsid w:val="28A6B275"/>
    <w:rsid w:val="28A99318"/>
    <w:rsid w:val="28AD5E58"/>
    <w:rsid w:val="28AFC79D"/>
    <w:rsid w:val="28B0C7F4"/>
    <w:rsid w:val="28B3F256"/>
    <w:rsid w:val="28B8E092"/>
    <w:rsid w:val="28B8F5CF"/>
    <w:rsid w:val="28BE8604"/>
    <w:rsid w:val="28BFD3F8"/>
    <w:rsid w:val="28C3DC61"/>
    <w:rsid w:val="28CAD6F5"/>
    <w:rsid w:val="28CB2424"/>
    <w:rsid w:val="28D06C79"/>
    <w:rsid w:val="28D992D2"/>
    <w:rsid w:val="28DF1327"/>
    <w:rsid w:val="28DF6537"/>
    <w:rsid w:val="28DFE1E1"/>
    <w:rsid w:val="28E02F80"/>
    <w:rsid w:val="28E3BBA2"/>
    <w:rsid w:val="28E9B3D5"/>
    <w:rsid w:val="28EABDB9"/>
    <w:rsid w:val="28EB87FC"/>
    <w:rsid w:val="28F609D7"/>
    <w:rsid w:val="28F687A8"/>
    <w:rsid w:val="28F6F650"/>
    <w:rsid w:val="28F961EF"/>
    <w:rsid w:val="28FE7E4D"/>
    <w:rsid w:val="29017AC6"/>
    <w:rsid w:val="2904C19C"/>
    <w:rsid w:val="2904E28C"/>
    <w:rsid w:val="290890FE"/>
    <w:rsid w:val="290D02D8"/>
    <w:rsid w:val="290EA835"/>
    <w:rsid w:val="29117F46"/>
    <w:rsid w:val="2911A787"/>
    <w:rsid w:val="29193EE9"/>
    <w:rsid w:val="2919F181"/>
    <w:rsid w:val="291CC4EE"/>
    <w:rsid w:val="29214BAC"/>
    <w:rsid w:val="29224FD8"/>
    <w:rsid w:val="292442ED"/>
    <w:rsid w:val="292C742D"/>
    <w:rsid w:val="292E9D5A"/>
    <w:rsid w:val="292EF959"/>
    <w:rsid w:val="292FAF6B"/>
    <w:rsid w:val="293569B4"/>
    <w:rsid w:val="2938A20E"/>
    <w:rsid w:val="2938FAA1"/>
    <w:rsid w:val="29393BE1"/>
    <w:rsid w:val="29400A2A"/>
    <w:rsid w:val="294359CD"/>
    <w:rsid w:val="2943ACBE"/>
    <w:rsid w:val="2948B2B9"/>
    <w:rsid w:val="294B3703"/>
    <w:rsid w:val="295223F1"/>
    <w:rsid w:val="29570895"/>
    <w:rsid w:val="29570D37"/>
    <w:rsid w:val="295BBDAB"/>
    <w:rsid w:val="295CCF10"/>
    <w:rsid w:val="295D0079"/>
    <w:rsid w:val="295F4507"/>
    <w:rsid w:val="2965D8DC"/>
    <w:rsid w:val="2966A99D"/>
    <w:rsid w:val="296AE0A1"/>
    <w:rsid w:val="296D7662"/>
    <w:rsid w:val="296F900E"/>
    <w:rsid w:val="297463D6"/>
    <w:rsid w:val="2974CFFA"/>
    <w:rsid w:val="29755568"/>
    <w:rsid w:val="2976EDDD"/>
    <w:rsid w:val="2980452C"/>
    <w:rsid w:val="2981E450"/>
    <w:rsid w:val="298243FE"/>
    <w:rsid w:val="298933FD"/>
    <w:rsid w:val="298B9D65"/>
    <w:rsid w:val="298D6876"/>
    <w:rsid w:val="298E2E3E"/>
    <w:rsid w:val="298F6805"/>
    <w:rsid w:val="2997E574"/>
    <w:rsid w:val="2999774E"/>
    <w:rsid w:val="299B924A"/>
    <w:rsid w:val="299C8DC4"/>
    <w:rsid w:val="29A19764"/>
    <w:rsid w:val="29A6CC00"/>
    <w:rsid w:val="29A755BB"/>
    <w:rsid w:val="29AD7A1B"/>
    <w:rsid w:val="29AE69FB"/>
    <w:rsid w:val="29B04850"/>
    <w:rsid w:val="29B26824"/>
    <w:rsid w:val="29B3D818"/>
    <w:rsid w:val="29B70890"/>
    <w:rsid w:val="29BCF99E"/>
    <w:rsid w:val="29C3E591"/>
    <w:rsid w:val="29C57CE6"/>
    <w:rsid w:val="29C8C9AF"/>
    <w:rsid w:val="29C8F890"/>
    <w:rsid w:val="29CD17F2"/>
    <w:rsid w:val="29CDB772"/>
    <w:rsid w:val="29D0F80B"/>
    <w:rsid w:val="29D5A4F8"/>
    <w:rsid w:val="29DCACC5"/>
    <w:rsid w:val="29DEE5EF"/>
    <w:rsid w:val="29E8E9E0"/>
    <w:rsid w:val="29EE361A"/>
    <w:rsid w:val="29EF19AB"/>
    <w:rsid w:val="29F02DE9"/>
    <w:rsid w:val="29F075BD"/>
    <w:rsid w:val="29F49817"/>
    <w:rsid w:val="29F565F7"/>
    <w:rsid w:val="29F7194D"/>
    <w:rsid w:val="29F95026"/>
    <w:rsid w:val="29FB4581"/>
    <w:rsid w:val="29FDEB21"/>
    <w:rsid w:val="2A00CAA0"/>
    <w:rsid w:val="2A01068D"/>
    <w:rsid w:val="2A024990"/>
    <w:rsid w:val="2A040D6C"/>
    <w:rsid w:val="2A045D92"/>
    <w:rsid w:val="2A0A995E"/>
    <w:rsid w:val="2A0D38AC"/>
    <w:rsid w:val="2A0F2A09"/>
    <w:rsid w:val="2A108FEE"/>
    <w:rsid w:val="2A162A2C"/>
    <w:rsid w:val="2A1CDF66"/>
    <w:rsid w:val="2A2094ED"/>
    <w:rsid w:val="2A23B91B"/>
    <w:rsid w:val="2A2BE990"/>
    <w:rsid w:val="2A2E5A87"/>
    <w:rsid w:val="2A2F08DD"/>
    <w:rsid w:val="2A3459A6"/>
    <w:rsid w:val="2A3A728B"/>
    <w:rsid w:val="2A3C896E"/>
    <w:rsid w:val="2A3D8D70"/>
    <w:rsid w:val="2A3E56D7"/>
    <w:rsid w:val="2A3F399E"/>
    <w:rsid w:val="2A410F5D"/>
    <w:rsid w:val="2A4747AA"/>
    <w:rsid w:val="2A4AD8FB"/>
    <w:rsid w:val="2A4F05DC"/>
    <w:rsid w:val="2A52054B"/>
    <w:rsid w:val="2A5CDE27"/>
    <w:rsid w:val="2A5F415A"/>
    <w:rsid w:val="2A60FA18"/>
    <w:rsid w:val="2A61CCDA"/>
    <w:rsid w:val="2A64B593"/>
    <w:rsid w:val="2A64C01E"/>
    <w:rsid w:val="2A66DD38"/>
    <w:rsid w:val="2A678BD7"/>
    <w:rsid w:val="2A68C6C1"/>
    <w:rsid w:val="2A69D435"/>
    <w:rsid w:val="2A6A2F25"/>
    <w:rsid w:val="2A6AEEF8"/>
    <w:rsid w:val="2A6B4066"/>
    <w:rsid w:val="2A6C2545"/>
    <w:rsid w:val="2A73570F"/>
    <w:rsid w:val="2A73B9D0"/>
    <w:rsid w:val="2A73C04B"/>
    <w:rsid w:val="2A750F75"/>
    <w:rsid w:val="2A78E00D"/>
    <w:rsid w:val="2A79142E"/>
    <w:rsid w:val="2A7AA92D"/>
    <w:rsid w:val="2A7C2CA7"/>
    <w:rsid w:val="2A7D1512"/>
    <w:rsid w:val="2A7D9A7C"/>
    <w:rsid w:val="2A834950"/>
    <w:rsid w:val="2A85FE5B"/>
    <w:rsid w:val="2A874A9C"/>
    <w:rsid w:val="2A88AA16"/>
    <w:rsid w:val="2A8C2AB6"/>
    <w:rsid w:val="2A96E313"/>
    <w:rsid w:val="2A97B362"/>
    <w:rsid w:val="2A993F8B"/>
    <w:rsid w:val="2A99AF50"/>
    <w:rsid w:val="2A9AE2CC"/>
    <w:rsid w:val="2A9DFD05"/>
    <w:rsid w:val="2A9F790E"/>
    <w:rsid w:val="2AA04EF8"/>
    <w:rsid w:val="2AA598CC"/>
    <w:rsid w:val="2AA5FB74"/>
    <w:rsid w:val="2AAD085E"/>
    <w:rsid w:val="2AB3183A"/>
    <w:rsid w:val="2AB39D7D"/>
    <w:rsid w:val="2AB7D40E"/>
    <w:rsid w:val="2AB8D530"/>
    <w:rsid w:val="2ABC02D5"/>
    <w:rsid w:val="2ABDA02F"/>
    <w:rsid w:val="2AC0AA49"/>
    <w:rsid w:val="2AC2E2E4"/>
    <w:rsid w:val="2AC4ABAE"/>
    <w:rsid w:val="2AC81402"/>
    <w:rsid w:val="2AC8E1C9"/>
    <w:rsid w:val="2ACC544E"/>
    <w:rsid w:val="2ACE0645"/>
    <w:rsid w:val="2ACFE361"/>
    <w:rsid w:val="2AD55FD9"/>
    <w:rsid w:val="2AD848D2"/>
    <w:rsid w:val="2AD85D93"/>
    <w:rsid w:val="2AD87662"/>
    <w:rsid w:val="2ADAB4D4"/>
    <w:rsid w:val="2ADAE18D"/>
    <w:rsid w:val="2ADE6CDF"/>
    <w:rsid w:val="2ADE6F01"/>
    <w:rsid w:val="2ADE8912"/>
    <w:rsid w:val="2AE2E79A"/>
    <w:rsid w:val="2AE42D4F"/>
    <w:rsid w:val="2AE4D190"/>
    <w:rsid w:val="2AE51D44"/>
    <w:rsid w:val="2AE52710"/>
    <w:rsid w:val="2AE539EA"/>
    <w:rsid w:val="2AE5D738"/>
    <w:rsid w:val="2AE61543"/>
    <w:rsid w:val="2AE6E0AF"/>
    <w:rsid w:val="2AE8A453"/>
    <w:rsid w:val="2AEDC181"/>
    <w:rsid w:val="2AF3028F"/>
    <w:rsid w:val="2AF59956"/>
    <w:rsid w:val="2AF83938"/>
    <w:rsid w:val="2AFB62AF"/>
    <w:rsid w:val="2AFC9244"/>
    <w:rsid w:val="2B058860"/>
    <w:rsid w:val="2B06AD41"/>
    <w:rsid w:val="2B0808DB"/>
    <w:rsid w:val="2B0881A8"/>
    <w:rsid w:val="2B0A110C"/>
    <w:rsid w:val="2B10149F"/>
    <w:rsid w:val="2B11C8E8"/>
    <w:rsid w:val="2B11E3D5"/>
    <w:rsid w:val="2B12B23E"/>
    <w:rsid w:val="2B13C750"/>
    <w:rsid w:val="2B13F942"/>
    <w:rsid w:val="2B16133E"/>
    <w:rsid w:val="2B16593D"/>
    <w:rsid w:val="2B19BF50"/>
    <w:rsid w:val="2B1D495D"/>
    <w:rsid w:val="2B1DA181"/>
    <w:rsid w:val="2B24A0D4"/>
    <w:rsid w:val="2B255B2D"/>
    <w:rsid w:val="2B25D225"/>
    <w:rsid w:val="2B2638E7"/>
    <w:rsid w:val="2B2BE007"/>
    <w:rsid w:val="2B2FB545"/>
    <w:rsid w:val="2B3101B5"/>
    <w:rsid w:val="2B32E536"/>
    <w:rsid w:val="2B35D564"/>
    <w:rsid w:val="2B36DA12"/>
    <w:rsid w:val="2B3AFF93"/>
    <w:rsid w:val="2B3E3FA0"/>
    <w:rsid w:val="2B4295DD"/>
    <w:rsid w:val="2B48BD73"/>
    <w:rsid w:val="2B48FB22"/>
    <w:rsid w:val="2B4D51B2"/>
    <w:rsid w:val="2B4E08DC"/>
    <w:rsid w:val="2B519E6C"/>
    <w:rsid w:val="2B544428"/>
    <w:rsid w:val="2B57438B"/>
    <w:rsid w:val="2B57B87E"/>
    <w:rsid w:val="2B585565"/>
    <w:rsid w:val="2B59B713"/>
    <w:rsid w:val="2B5A3878"/>
    <w:rsid w:val="2B5B9334"/>
    <w:rsid w:val="2B5C63EF"/>
    <w:rsid w:val="2B5E741A"/>
    <w:rsid w:val="2B64C0B7"/>
    <w:rsid w:val="2B689281"/>
    <w:rsid w:val="2B6BAA0A"/>
    <w:rsid w:val="2B6C5109"/>
    <w:rsid w:val="2B6F0435"/>
    <w:rsid w:val="2B776355"/>
    <w:rsid w:val="2B779530"/>
    <w:rsid w:val="2B7CF52F"/>
    <w:rsid w:val="2B7DF56B"/>
    <w:rsid w:val="2B80A614"/>
    <w:rsid w:val="2B8570EB"/>
    <w:rsid w:val="2B942A9D"/>
    <w:rsid w:val="2B9452F8"/>
    <w:rsid w:val="2B954724"/>
    <w:rsid w:val="2B9A45FF"/>
    <w:rsid w:val="2BA22F47"/>
    <w:rsid w:val="2BA39DDA"/>
    <w:rsid w:val="2BA53E4E"/>
    <w:rsid w:val="2BABAD6D"/>
    <w:rsid w:val="2BAC2571"/>
    <w:rsid w:val="2BAEE029"/>
    <w:rsid w:val="2BB2A050"/>
    <w:rsid w:val="2BB3D846"/>
    <w:rsid w:val="2BB48D00"/>
    <w:rsid w:val="2BB5EEBC"/>
    <w:rsid w:val="2BB8BB55"/>
    <w:rsid w:val="2BBE8553"/>
    <w:rsid w:val="2BBEC209"/>
    <w:rsid w:val="2BD0927D"/>
    <w:rsid w:val="2BD6BAF8"/>
    <w:rsid w:val="2BE8F8CE"/>
    <w:rsid w:val="2BE957C6"/>
    <w:rsid w:val="2BEA2BF4"/>
    <w:rsid w:val="2BEBA196"/>
    <w:rsid w:val="2BF14AA2"/>
    <w:rsid w:val="2BF38E21"/>
    <w:rsid w:val="2BF80745"/>
    <w:rsid w:val="2BF93BBC"/>
    <w:rsid w:val="2C00214D"/>
    <w:rsid w:val="2C0085F4"/>
    <w:rsid w:val="2C00D162"/>
    <w:rsid w:val="2C07FA7D"/>
    <w:rsid w:val="2C0F3D15"/>
    <w:rsid w:val="2C1681EA"/>
    <w:rsid w:val="2C1738CA"/>
    <w:rsid w:val="2C1802D0"/>
    <w:rsid w:val="2C1A4E73"/>
    <w:rsid w:val="2C1EC0AE"/>
    <w:rsid w:val="2C25ED90"/>
    <w:rsid w:val="2C279B85"/>
    <w:rsid w:val="2C2DC090"/>
    <w:rsid w:val="2C2F389C"/>
    <w:rsid w:val="2C34F7FF"/>
    <w:rsid w:val="2C387067"/>
    <w:rsid w:val="2C3DB5A8"/>
    <w:rsid w:val="2C3F8566"/>
    <w:rsid w:val="2C408D05"/>
    <w:rsid w:val="2C443041"/>
    <w:rsid w:val="2C470E74"/>
    <w:rsid w:val="2C489278"/>
    <w:rsid w:val="2C48E2CC"/>
    <w:rsid w:val="2C4EE89B"/>
    <w:rsid w:val="2C5106C8"/>
    <w:rsid w:val="2C528B0F"/>
    <w:rsid w:val="2C52EB12"/>
    <w:rsid w:val="2C559054"/>
    <w:rsid w:val="2C5E30EE"/>
    <w:rsid w:val="2C61C900"/>
    <w:rsid w:val="2C6518EC"/>
    <w:rsid w:val="2C6672DD"/>
    <w:rsid w:val="2C6A3FCE"/>
    <w:rsid w:val="2C6BF091"/>
    <w:rsid w:val="2C739CCF"/>
    <w:rsid w:val="2C741B3E"/>
    <w:rsid w:val="2C74D19B"/>
    <w:rsid w:val="2C7D0EAB"/>
    <w:rsid w:val="2C7DFB07"/>
    <w:rsid w:val="2C83482D"/>
    <w:rsid w:val="2C8592DB"/>
    <w:rsid w:val="2C8A6C8B"/>
    <w:rsid w:val="2C92D157"/>
    <w:rsid w:val="2C971ACD"/>
    <w:rsid w:val="2C9AEF84"/>
    <w:rsid w:val="2CA2B8AD"/>
    <w:rsid w:val="2CA2CF98"/>
    <w:rsid w:val="2CA38095"/>
    <w:rsid w:val="2CA4E9DB"/>
    <w:rsid w:val="2CAB042A"/>
    <w:rsid w:val="2CABA32C"/>
    <w:rsid w:val="2CB36B0B"/>
    <w:rsid w:val="2CB51BB1"/>
    <w:rsid w:val="2CBA52B0"/>
    <w:rsid w:val="2CBA96C0"/>
    <w:rsid w:val="2CBB6BCB"/>
    <w:rsid w:val="2CC1AB14"/>
    <w:rsid w:val="2CC7A386"/>
    <w:rsid w:val="2CC9BD69"/>
    <w:rsid w:val="2CCA6E8A"/>
    <w:rsid w:val="2CD03FE5"/>
    <w:rsid w:val="2CD4F45C"/>
    <w:rsid w:val="2CDB3F05"/>
    <w:rsid w:val="2CDB4580"/>
    <w:rsid w:val="2CDDE502"/>
    <w:rsid w:val="2CE66165"/>
    <w:rsid w:val="2CECC103"/>
    <w:rsid w:val="2CEE298F"/>
    <w:rsid w:val="2CEF2406"/>
    <w:rsid w:val="2CEF2FF0"/>
    <w:rsid w:val="2CF0D57B"/>
    <w:rsid w:val="2CF8647D"/>
    <w:rsid w:val="2CFF0F30"/>
    <w:rsid w:val="2CFF4B07"/>
    <w:rsid w:val="2D02DACF"/>
    <w:rsid w:val="2D040206"/>
    <w:rsid w:val="2D0C9A75"/>
    <w:rsid w:val="2D0F12DF"/>
    <w:rsid w:val="2D12DA19"/>
    <w:rsid w:val="2D155EC5"/>
    <w:rsid w:val="2D1F878B"/>
    <w:rsid w:val="2D20921E"/>
    <w:rsid w:val="2D20C58C"/>
    <w:rsid w:val="2D22B74F"/>
    <w:rsid w:val="2D261865"/>
    <w:rsid w:val="2D29EA23"/>
    <w:rsid w:val="2D2CA1B3"/>
    <w:rsid w:val="2D2F496C"/>
    <w:rsid w:val="2D3189DD"/>
    <w:rsid w:val="2D324F6A"/>
    <w:rsid w:val="2D35542A"/>
    <w:rsid w:val="2D360766"/>
    <w:rsid w:val="2D3689A4"/>
    <w:rsid w:val="2D384AFE"/>
    <w:rsid w:val="2D386232"/>
    <w:rsid w:val="2D39ABC4"/>
    <w:rsid w:val="2D3BE5E1"/>
    <w:rsid w:val="2D402BD3"/>
    <w:rsid w:val="2D4B872F"/>
    <w:rsid w:val="2D4F0829"/>
    <w:rsid w:val="2D519004"/>
    <w:rsid w:val="2D51E3A3"/>
    <w:rsid w:val="2D533181"/>
    <w:rsid w:val="2D54E8BC"/>
    <w:rsid w:val="2D5BBCCB"/>
    <w:rsid w:val="2D5E47C5"/>
    <w:rsid w:val="2D608A67"/>
    <w:rsid w:val="2D627BA4"/>
    <w:rsid w:val="2D6721D0"/>
    <w:rsid w:val="2D695493"/>
    <w:rsid w:val="2D73E64F"/>
    <w:rsid w:val="2D76979F"/>
    <w:rsid w:val="2D79A15D"/>
    <w:rsid w:val="2D7ADD65"/>
    <w:rsid w:val="2D864F77"/>
    <w:rsid w:val="2D870243"/>
    <w:rsid w:val="2D8AA595"/>
    <w:rsid w:val="2D8D53B4"/>
    <w:rsid w:val="2D8E342A"/>
    <w:rsid w:val="2D8EE9D4"/>
    <w:rsid w:val="2D917657"/>
    <w:rsid w:val="2D91ECFC"/>
    <w:rsid w:val="2D926153"/>
    <w:rsid w:val="2D94F443"/>
    <w:rsid w:val="2D9633F3"/>
    <w:rsid w:val="2D96367E"/>
    <w:rsid w:val="2D9D0DA8"/>
    <w:rsid w:val="2D9FE7B2"/>
    <w:rsid w:val="2DA0D017"/>
    <w:rsid w:val="2DA1C849"/>
    <w:rsid w:val="2DA2B06B"/>
    <w:rsid w:val="2DA9A3DA"/>
    <w:rsid w:val="2DAAC31A"/>
    <w:rsid w:val="2DAC1178"/>
    <w:rsid w:val="2DAC9C80"/>
    <w:rsid w:val="2DB19482"/>
    <w:rsid w:val="2DB1D918"/>
    <w:rsid w:val="2DBACD85"/>
    <w:rsid w:val="2DBBC1B2"/>
    <w:rsid w:val="2DBD35BD"/>
    <w:rsid w:val="2DBDD989"/>
    <w:rsid w:val="2DBF7D25"/>
    <w:rsid w:val="2DBFCDAA"/>
    <w:rsid w:val="2DC079E2"/>
    <w:rsid w:val="2DC380F6"/>
    <w:rsid w:val="2DC42F7C"/>
    <w:rsid w:val="2DCB2186"/>
    <w:rsid w:val="2DD6A45C"/>
    <w:rsid w:val="2DD87299"/>
    <w:rsid w:val="2DD920BF"/>
    <w:rsid w:val="2DDCD91A"/>
    <w:rsid w:val="2DE2F154"/>
    <w:rsid w:val="2DE58729"/>
    <w:rsid w:val="2DE608A8"/>
    <w:rsid w:val="2DEF6B2E"/>
    <w:rsid w:val="2DF10867"/>
    <w:rsid w:val="2DF8D5E4"/>
    <w:rsid w:val="2DF9B395"/>
    <w:rsid w:val="2DFAE57F"/>
    <w:rsid w:val="2DFE8B97"/>
    <w:rsid w:val="2DFFC474"/>
    <w:rsid w:val="2E079D02"/>
    <w:rsid w:val="2E103AF7"/>
    <w:rsid w:val="2E11AA23"/>
    <w:rsid w:val="2E11F74D"/>
    <w:rsid w:val="2E1213AD"/>
    <w:rsid w:val="2E17E480"/>
    <w:rsid w:val="2E1980DB"/>
    <w:rsid w:val="2E1BB4F8"/>
    <w:rsid w:val="2E1C860C"/>
    <w:rsid w:val="2E23E143"/>
    <w:rsid w:val="2E2855FD"/>
    <w:rsid w:val="2E28E9B8"/>
    <w:rsid w:val="2E2C8AA7"/>
    <w:rsid w:val="2E2E47F5"/>
    <w:rsid w:val="2E2E480B"/>
    <w:rsid w:val="2E316CC5"/>
    <w:rsid w:val="2E31E162"/>
    <w:rsid w:val="2E32B1C2"/>
    <w:rsid w:val="2E336A4B"/>
    <w:rsid w:val="2E336B97"/>
    <w:rsid w:val="2E35231B"/>
    <w:rsid w:val="2E3710E5"/>
    <w:rsid w:val="2E3AAFAC"/>
    <w:rsid w:val="2E3EB7E9"/>
    <w:rsid w:val="2E3FE41F"/>
    <w:rsid w:val="2E4016F0"/>
    <w:rsid w:val="2E40CC1F"/>
    <w:rsid w:val="2E4275C6"/>
    <w:rsid w:val="2E459BFC"/>
    <w:rsid w:val="2E46A60C"/>
    <w:rsid w:val="2E4B036B"/>
    <w:rsid w:val="2E4BF5E8"/>
    <w:rsid w:val="2E4E5111"/>
    <w:rsid w:val="2E51AACD"/>
    <w:rsid w:val="2E52001A"/>
    <w:rsid w:val="2E58D27D"/>
    <w:rsid w:val="2E5CB805"/>
    <w:rsid w:val="2E5CC342"/>
    <w:rsid w:val="2E60831B"/>
    <w:rsid w:val="2E6169C6"/>
    <w:rsid w:val="2E6273B0"/>
    <w:rsid w:val="2E6515C6"/>
    <w:rsid w:val="2E6814EA"/>
    <w:rsid w:val="2E69C1BA"/>
    <w:rsid w:val="2E69E537"/>
    <w:rsid w:val="2E6C7CDC"/>
    <w:rsid w:val="2E72F5D7"/>
    <w:rsid w:val="2E743971"/>
    <w:rsid w:val="2E745333"/>
    <w:rsid w:val="2E79EAFF"/>
    <w:rsid w:val="2E7D6116"/>
    <w:rsid w:val="2E7DB6C8"/>
    <w:rsid w:val="2E7DDAF7"/>
    <w:rsid w:val="2E7FE1AA"/>
    <w:rsid w:val="2E827E29"/>
    <w:rsid w:val="2E8292EC"/>
    <w:rsid w:val="2E847D92"/>
    <w:rsid w:val="2E893BE0"/>
    <w:rsid w:val="2E8CE174"/>
    <w:rsid w:val="2E9020D2"/>
    <w:rsid w:val="2E90247F"/>
    <w:rsid w:val="2E925B8E"/>
    <w:rsid w:val="2E937554"/>
    <w:rsid w:val="2E94447B"/>
    <w:rsid w:val="2E9DAFE2"/>
    <w:rsid w:val="2E9DC6F8"/>
    <w:rsid w:val="2E9E78FA"/>
    <w:rsid w:val="2EA18E37"/>
    <w:rsid w:val="2EA76DA8"/>
    <w:rsid w:val="2EB2166C"/>
    <w:rsid w:val="2EB495F1"/>
    <w:rsid w:val="2EB5668B"/>
    <w:rsid w:val="2EB8CD4B"/>
    <w:rsid w:val="2EB912AE"/>
    <w:rsid w:val="2EB912C1"/>
    <w:rsid w:val="2EBADB6E"/>
    <w:rsid w:val="2EBBB9C5"/>
    <w:rsid w:val="2EBE5E57"/>
    <w:rsid w:val="2EC01B8A"/>
    <w:rsid w:val="2EC0533F"/>
    <w:rsid w:val="2EC5D369"/>
    <w:rsid w:val="2EC698DD"/>
    <w:rsid w:val="2EC6AE39"/>
    <w:rsid w:val="2EC6CEA4"/>
    <w:rsid w:val="2EC77654"/>
    <w:rsid w:val="2ECB4FF6"/>
    <w:rsid w:val="2ECE875A"/>
    <w:rsid w:val="2ED0E6DF"/>
    <w:rsid w:val="2ED22EA2"/>
    <w:rsid w:val="2ED34B37"/>
    <w:rsid w:val="2ED6B3EE"/>
    <w:rsid w:val="2ED90420"/>
    <w:rsid w:val="2EDCA6A6"/>
    <w:rsid w:val="2EE2A303"/>
    <w:rsid w:val="2EEBCBB8"/>
    <w:rsid w:val="2EED67B5"/>
    <w:rsid w:val="2EF1B14F"/>
    <w:rsid w:val="2EF57223"/>
    <w:rsid w:val="2EFA2875"/>
    <w:rsid w:val="2EFE5763"/>
    <w:rsid w:val="2EFF1904"/>
    <w:rsid w:val="2F03EBC6"/>
    <w:rsid w:val="2F077D8F"/>
    <w:rsid w:val="2F0B8FCC"/>
    <w:rsid w:val="2F10D309"/>
    <w:rsid w:val="2F10FFCF"/>
    <w:rsid w:val="2F121A3F"/>
    <w:rsid w:val="2F13CC91"/>
    <w:rsid w:val="2F1726ED"/>
    <w:rsid w:val="2F190BFD"/>
    <w:rsid w:val="2F19DF30"/>
    <w:rsid w:val="2F1AD3D9"/>
    <w:rsid w:val="2F1AD7BB"/>
    <w:rsid w:val="2F1C3ADF"/>
    <w:rsid w:val="2F2435EA"/>
    <w:rsid w:val="2F28B0AF"/>
    <w:rsid w:val="2F2EA4FC"/>
    <w:rsid w:val="2F32C677"/>
    <w:rsid w:val="2F33751F"/>
    <w:rsid w:val="2F3441DE"/>
    <w:rsid w:val="2F369A39"/>
    <w:rsid w:val="2F3AE62F"/>
    <w:rsid w:val="2F3AFFA9"/>
    <w:rsid w:val="2F3E1554"/>
    <w:rsid w:val="2F3EE54C"/>
    <w:rsid w:val="2F3FE261"/>
    <w:rsid w:val="2F40F8B4"/>
    <w:rsid w:val="2F503B58"/>
    <w:rsid w:val="2F5CEDFE"/>
    <w:rsid w:val="2F6381A9"/>
    <w:rsid w:val="2F6513B0"/>
    <w:rsid w:val="2F66418F"/>
    <w:rsid w:val="2F664CA5"/>
    <w:rsid w:val="2F690DA2"/>
    <w:rsid w:val="2F6BC3E0"/>
    <w:rsid w:val="2F755816"/>
    <w:rsid w:val="2F789CCF"/>
    <w:rsid w:val="2F7A9FFC"/>
    <w:rsid w:val="2F7FEB63"/>
    <w:rsid w:val="2F82ACAC"/>
    <w:rsid w:val="2F83BD4D"/>
    <w:rsid w:val="2F83DC68"/>
    <w:rsid w:val="2F85B8DF"/>
    <w:rsid w:val="2F87BE16"/>
    <w:rsid w:val="2F895F9F"/>
    <w:rsid w:val="2F89FCAF"/>
    <w:rsid w:val="2F8A0829"/>
    <w:rsid w:val="2F8C6B4B"/>
    <w:rsid w:val="2F95B7D0"/>
    <w:rsid w:val="2F98070F"/>
    <w:rsid w:val="2F99C3D5"/>
    <w:rsid w:val="2F9A485D"/>
    <w:rsid w:val="2F9B1DF0"/>
    <w:rsid w:val="2F9B6D5F"/>
    <w:rsid w:val="2F9D058E"/>
    <w:rsid w:val="2FA87898"/>
    <w:rsid w:val="2FAC6CEE"/>
    <w:rsid w:val="2FB1D6D2"/>
    <w:rsid w:val="2FB1E86D"/>
    <w:rsid w:val="2FB245BA"/>
    <w:rsid w:val="2FB3E619"/>
    <w:rsid w:val="2FB91F64"/>
    <w:rsid w:val="2FB94285"/>
    <w:rsid w:val="2FB9981B"/>
    <w:rsid w:val="2FBB455B"/>
    <w:rsid w:val="2FBDDDDF"/>
    <w:rsid w:val="2FBEC734"/>
    <w:rsid w:val="2FBEF74F"/>
    <w:rsid w:val="2FC13339"/>
    <w:rsid w:val="2FC942AC"/>
    <w:rsid w:val="2FCA0310"/>
    <w:rsid w:val="2FCA98F3"/>
    <w:rsid w:val="2FCAAC7A"/>
    <w:rsid w:val="2FCFF75D"/>
    <w:rsid w:val="2FD2018D"/>
    <w:rsid w:val="2FD32CE8"/>
    <w:rsid w:val="2FD4C414"/>
    <w:rsid w:val="2FD4ECA5"/>
    <w:rsid w:val="2FD6732F"/>
    <w:rsid w:val="2FD70DB5"/>
    <w:rsid w:val="2FDF47B5"/>
    <w:rsid w:val="2FE48C27"/>
    <w:rsid w:val="2FE4F94A"/>
    <w:rsid w:val="2FE9BD91"/>
    <w:rsid w:val="2FEC24E4"/>
    <w:rsid w:val="2FEC6927"/>
    <w:rsid w:val="2FEDD5FD"/>
    <w:rsid w:val="2FF4BBEB"/>
    <w:rsid w:val="2FF5A148"/>
    <w:rsid w:val="2FF65F72"/>
    <w:rsid w:val="2FF69243"/>
    <w:rsid w:val="2FF72747"/>
    <w:rsid w:val="2FF9CE4B"/>
    <w:rsid w:val="2FFD6547"/>
    <w:rsid w:val="301051F4"/>
    <w:rsid w:val="3011E227"/>
    <w:rsid w:val="30127F3D"/>
    <w:rsid w:val="3017C444"/>
    <w:rsid w:val="3019BB03"/>
    <w:rsid w:val="301A5834"/>
    <w:rsid w:val="301C6B49"/>
    <w:rsid w:val="301CA376"/>
    <w:rsid w:val="301F89A2"/>
    <w:rsid w:val="301FC6A6"/>
    <w:rsid w:val="301FE0B8"/>
    <w:rsid w:val="3028DCED"/>
    <w:rsid w:val="302A2D82"/>
    <w:rsid w:val="30348D63"/>
    <w:rsid w:val="3035EDCF"/>
    <w:rsid w:val="303AC2C6"/>
    <w:rsid w:val="303B4294"/>
    <w:rsid w:val="303BF781"/>
    <w:rsid w:val="303DEAC0"/>
    <w:rsid w:val="303E0F06"/>
    <w:rsid w:val="303E2A44"/>
    <w:rsid w:val="3041F48E"/>
    <w:rsid w:val="3042B426"/>
    <w:rsid w:val="3043BACB"/>
    <w:rsid w:val="3046E118"/>
    <w:rsid w:val="3049DEAA"/>
    <w:rsid w:val="304CEDEE"/>
    <w:rsid w:val="304FEDDB"/>
    <w:rsid w:val="30511F96"/>
    <w:rsid w:val="30523DB4"/>
    <w:rsid w:val="3055B413"/>
    <w:rsid w:val="306170F9"/>
    <w:rsid w:val="306948D2"/>
    <w:rsid w:val="3069B5D4"/>
    <w:rsid w:val="306A7404"/>
    <w:rsid w:val="306F2E13"/>
    <w:rsid w:val="30759999"/>
    <w:rsid w:val="3076F710"/>
    <w:rsid w:val="307CF803"/>
    <w:rsid w:val="30862A66"/>
    <w:rsid w:val="308C1B62"/>
    <w:rsid w:val="308C870D"/>
    <w:rsid w:val="30960D98"/>
    <w:rsid w:val="309AA8EA"/>
    <w:rsid w:val="309BE444"/>
    <w:rsid w:val="309DAC6B"/>
    <w:rsid w:val="309F0CC4"/>
    <w:rsid w:val="30A14119"/>
    <w:rsid w:val="30AA9CA1"/>
    <w:rsid w:val="30AD985B"/>
    <w:rsid w:val="30B1C877"/>
    <w:rsid w:val="30B1FF4C"/>
    <w:rsid w:val="30B42013"/>
    <w:rsid w:val="30C3B7C9"/>
    <w:rsid w:val="30C9C1E4"/>
    <w:rsid w:val="30CB7A2E"/>
    <w:rsid w:val="30CCB17D"/>
    <w:rsid w:val="30D2BD61"/>
    <w:rsid w:val="30D36190"/>
    <w:rsid w:val="30D56BC0"/>
    <w:rsid w:val="30D84727"/>
    <w:rsid w:val="30DE5361"/>
    <w:rsid w:val="30DF44E8"/>
    <w:rsid w:val="30DF9FD9"/>
    <w:rsid w:val="30E04B72"/>
    <w:rsid w:val="30E20A96"/>
    <w:rsid w:val="30F2227D"/>
    <w:rsid w:val="30F8261E"/>
    <w:rsid w:val="30FBFF8D"/>
    <w:rsid w:val="30FCD1EB"/>
    <w:rsid w:val="30FDE406"/>
    <w:rsid w:val="3101A130"/>
    <w:rsid w:val="3103FBF6"/>
    <w:rsid w:val="310959CA"/>
    <w:rsid w:val="31112E41"/>
    <w:rsid w:val="31115EDB"/>
    <w:rsid w:val="3111B190"/>
    <w:rsid w:val="31138B23"/>
    <w:rsid w:val="3119AF5A"/>
    <w:rsid w:val="3119E476"/>
    <w:rsid w:val="311A4341"/>
    <w:rsid w:val="311CF007"/>
    <w:rsid w:val="311F34BF"/>
    <w:rsid w:val="312352A0"/>
    <w:rsid w:val="312AABF5"/>
    <w:rsid w:val="31318831"/>
    <w:rsid w:val="313494E0"/>
    <w:rsid w:val="3135ACD0"/>
    <w:rsid w:val="31365578"/>
    <w:rsid w:val="3137B045"/>
    <w:rsid w:val="313973C6"/>
    <w:rsid w:val="313D1D0D"/>
    <w:rsid w:val="313EA604"/>
    <w:rsid w:val="3140E02C"/>
    <w:rsid w:val="3141F0E4"/>
    <w:rsid w:val="3143BD28"/>
    <w:rsid w:val="3147A4A5"/>
    <w:rsid w:val="314969D8"/>
    <w:rsid w:val="3149ED89"/>
    <w:rsid w:val="314E911A"/>
    <w:rsid w:val="315160DA"/>
    <w:rsid w:val="31577ABF"/>
    <w:rsid w:val="315903BB"/>
    <w:rsid w:val="315A2745"/>
    <w:rsid w:val="315A9795"/>
    <w:rsid w:val="315BFFC4"/>
    <w:rsid w:val="315DD694"/>
    <w:rsid w:val="315EB58A"/>
    <w:rsid w:val="316176AB"/>
    <w:rsid w:val="31625504"/>
    <w:rsid w:val="3168EAAC"/>
    <w:rsid w:val="316A8DF5"/>
    <w:rsid w:val="316BEE73"/>
    <w:rsid w:val="316FF2CF"/>
    <w:rsid w:val="3170BAAA"/>
    <w:rsid w:val="31749084"/>
    <w:rsid w:val="3175350B"/>
    <w:rsid w:val="317950FE"/>
    <w:rsid w:val="317E36DB"/>
    <w:rsid w:val="317FAFF9"/>
    <w:rsid w:val="3182332D"/>
    <w:rsid w:val="318417AF"/>
    <w:rsid w:val="318501C6"/>
    <w:rsid w:val="31857AD3"/>
    <w:rsid w:val="31899499"/>
    <w:rsid w:val="318BED34"/>
    <w:rsid w:val="31968E47"/>
    <w:rsid w:val="3196D931"/>
    <w:rsid w:val="31995DAB"/>
    <w:rsid w:val="319B36D1"/>
    <w:rsid w:val="319BC125"/>
    <w:rsid w:val="319DFD37"/>
    <w:rsid w:val="31A04F95"/>
    <w:rsid w:val="31A05343"/>
    <w:rsid w:val="31A0E5F3"/>
    <w:rsid w:val="31A147AE"/>
    <w:rsid w:val="31A49F1B"/>
    <w:rsid w:val="31A5E279"/>
    <w:rsid w:val="31A5FA93"/>
    <w:rsid w:val="31A93EB2"/>
    <w:rsid w:val="31A957B6"/>
    <w:rsid w:val="31AAA2ED"/>
    <w:rsid w:val="31AB251C"/>
    <w:rsid w:val="31AD1722"/>
    <w:rsid w:val="31B91E99"/>
    <w:rsid w:val="31B9D288"/>
    <w:rsid w:val="31BE9CE1"/>
    <w:rsid w:val="31C03CAD"/>
    <w:rsid w:val="31C0452A"/>
    <w:rsid w:val="31C9616E"/>
    <w:rsid w:val="31D64B0F"/>
    <w:rsid w:val="31D7A01B"/>
    <w:rsid w:val="31D9C7D4"/>
    <w:rsid w:val="31DA7114"/>
    <w:rsid w:val="31DB0DC0"/>
    <w:rsid w:val="31E0BFB6"/>
    <w:rsid w:val="31E0F7AD"/>
    <w:rsid w:val="31E3ABCD"/>
    <w:rsid w:val="31E3D264"/>
    <w:rsid w:val="31E7F28A"/>
    <w:rsid w:val="31E9243D"/>
    <w:rsid w:val="31F055D3"/>
    <w:rsid w:val="31F2C665"/>
    <w:rsid w:val="31F7F5CA"/>
    <w:rsid w:val="31FD742B"/>
    <w:rsid w:val="31FDA227"/>
    <w:rsid w:val="31FEB2DC"/>
    <w:rsid w:val="31FF7D92"/>
    <w:rsid w:val="320005E1"/>
    <w:rsid w:val="320267B0"/>
    <w:rsid w:val="32037AA5"/>
    <w:rsid w:val="3208A5BB"/>
    <w:rsid w:val="320CA9D4"/>
    <w:rsid w:val="320DD6F4"/>
    <w:rsid w:val="320E6D36"/>
    <w:rsid w:val="3210078E"/>
    <w:rsid w:val="32112146"/>
    <w:rsid w:val="3214C90E"/>
    <w:rsid w:val="32180100"/>
    <w:rsid w:val="321953A3"/>
    <w:rsid w:val="3219DA69"/>
    <w:rsid w:val="321B772E"/>
    <w:rsid w:val="321D2643"/>
    <w:rsid w:val="321EC0A2"/>
    <w:rsid w:val="32208F69"/>
    <w:rsid w:val="3220E5B5"/>
    <w:rsid w:val="32225F2E"/>
    <w:rsid w:val="32294B7D"/>
    <w:rsid w:val="322BE3F5"/>
    <w:rsid w:val="32315223"/>
    <w:rsid w:val="323A37F1"/>
    <w:rsid w:val="323B9616"/>
    <w:rsid w:val="323BD651"/>
    <w:rsid w:val="323C7F04"/>
    <w:rsid w:val="323EF41C"/>
    <w:rsid w:val="3240F68B"/>
    <w:rsid w:val="32420FBD"/>
    <w:rsid w:val="3242CE91"/>
    <w:rsid w:val="32460303"/>
    <w:rsid w:val="3248F70E"/>
    <w:rsid w:val="3249467D"/>
    <w:rsid w:val="324C470A"/>
    <w:rsid w:val="324D4C85"/>
    <w:rsid w:val="32501547"/>
    <w:rsid w:val="3254E1FE"/>
    <w:rsid w:val="325AB049"/>
    <w:rsid w:val="325FBAF2"/>
    <w:rsid w:val="32621FBD"/>
    <w:rsid w:val="326233A0"/>
    <w:rsid w:val="32628854"/>
    <w:rsid w:val="32635D35"/>
    <w:rsid w:val="32665DF1"/>
    <w:rsid w:val="32671B63"/>
    <w:rsid w:val="32676115"/>
    <w:rsid w:val="3268330E"/>
    <w:rsid w:val="326A2368"/>
    <w:rsid w:val="326B03B6"/>
    <w:rsid w:val="326E426C"/>
    <w:rsid w:val="32718E50"/>
    <w:rsid w:val="32730A59"/>
    <w:rsid w:val="3277FAB7"/>
    <w:rsid w:val="327EACF4"/>
    <w:rsid w:val="3281A10E"/>
    <w:rsid w:val="328EF185"/>
    <w:rsid w:val="328F17E9"/>
    <w:rsid w:val="328F8027"/>
    <w:rsid w:val="32903B16"/>
    <w:rsid w:val="329142A1"/>
    <w:rsid w:val="329281D6"/>
    <w:rsid w:val="329F79A2"/>
    <w:rsid w:val="32A541A6"/>
    <w:rsid w:val="32A85374"/>
    <w:rsid w:val="32AB220F"/>
    <w:rsid w:val="32AF5B84"/>
    <w:rsid w:val="32BB880C"/>
    <w:rsid w:val="32BCF8ED"/>
    <w:rsid w:val="32C2C2D2"/>
    <w:rsid w:val="32C4DFB0"/>
    <w:rsid w:val="32CC90D9"/>
    <w:rsid w:val="32CDC870"/>
    <w:rsid w:val="32D12DA9"/>
    <w:rsid w:val="32D290CB"/>
    <w:rsid w:val="32D549DC"/>
    <w:rsid w:val="32D5CD41"/>
    <w:rsid w:val="32D7A2B7"/>
    <w:rsid w:val="32DC2271"/>
    <w:rsid w:val="32DF12FC"/>
    <w:rsid w:val="32E1EEBA"/>
    <w:rsid w:val="32E37282"/>
    <w:rsid w:val="32E71FD8"/>
    <w:rsid w:val="32E83920"/>
    <w:rsid w:val="32E871CD"/>
    <w:rsid w:val="32E8EB26"/>
    <w:rsid w:val="32E97DE5"/>
    <w:rsid w:val="32E9A8D0"/>
    <w:rsid w:val="32EF073A"/>
    <w:rsid w:val="32EFC054"/>
    <w:rsid w:val="32F260CD"/>
    <w:rsid w:val="32F3FE16"/>
    <w:rsid w:val="32F69152"/>
    <w:rsid w:val="32F790E0"/>
    <w:rsid w:val="32F79647"/>
    <w:rsid w:val="32FD3233"/>
    <w:rsid w:val="32FE9F6A"/>
    <w:rsid w:val="33022A56"/>
    <w:rsid w:val="330323DF"/>
    <w:rsid w:val="3304A79C"/>
    <w:rsid w:val="3304C641"/>
    <w:rsid w:val="33113D96"/>
    <w:rsid w:val="331971C8"/>
    <w:rsid w:val="331F03F9"/>
    <w:rsid w:val="33246C8E"/>
    <w:rsid w:val="332DDAD1"/>
    <w:rsid w:val="332E430C"/>
    <w:rsid w:val="332F0505"/>
    <w:rsid w:val="33349313"/>
    <w:rsid w:val="33353B5A"/>
    <w:rsid w:val="333837B7"/>
    <w:rsid w:val="3338CFF5"/>
    <w:rsid w:val="333B6BDE"/>
    <w:rsid w:val="333C0B5D"/>
    <w:rsid w:val="333C2026"/>
    <w:rsid w:val="333F0049"/>
    <w:rsid w:val="33402878"/>
    <w:rsid w:val="3348A2C0"/>
    <w:rsid w:val="334BAA96"/>
    <w:rsid w:val="334F009F"/>
    <w:rsid w:val="3355A2E9"/>
    <w:rsid w:val="335B8CC8"/>
    <w:rsid w:val="335CEFE8"/>
    <w:rsid w:val="33606A9D"/>
    <w:rsid w:val="3362BA2F"/>
    <w:rsid w:val="3365DE20"/>
    <w:rsid w:val="3369AB7E"/>
    <w:rsid w:val="336D4340"/>
    <w:rsid w:val="336D7776"/>
    <w:rsid w:val="33702EAD"/>
    <w:rsid w:val="337576D1"/>
    <w:rsid w:val="337B64EA"/>
    <w:rsid w:val="337D633D"/>
    <w:rsid w:val="337E241B"/>
    <w:rsid w:val="3385B706"/>
    <w:rsid w:val="339357B1"/>
    <w:rsid w:val="3396F173"/>
    <w:rsid w:val="33991C10"/>
    <w:rsid w:val="3399EB82"/>
    <w:rsid w:val="339AAFEA"/>
    <w:rsid w:val="33A26737"/>
    <w:rsid w:val="33A34C30"/>
    <w:rsid w:val="33A6AEF2"/>
    <w:rsid w:val="33AB3DD3"/>
    <w:rsid w:val="33AF36E8"/>
    <w:rsid w:val="33AF5414"/>
    <w:rsid w:val="33B08387"/>
    <w:rsid w:val="33B53A2F"/>
    <w:rsid w:val="33B7F01A"/>
    <w:rsid w:val="33BC3B6F"/>
    <w:rsid w:val="33BDC762"/>
    <w:rsid w:val="33BFB8CE"/>
    <w:rsid w:val="33C3046F"/>
    <w:rsid w:val="33C705B1"/>
    <w:rsid w:val="33C8332F"/>
    <w:rsid w:val="33CBEFBD"/>
    <w:rsid w:val="33CEC837"/>
    <w:rsid w:val="33CF30C3"/>
    <w:rsid w:val="33D24B48"/>
    <w:rsid w:val="33D6A146"/>
    <w:rsid w:val="33D84F65"/>
    <w:rsid w:val="33ED1303"/>
    <w:rsid w:val="3400C037"/>
    <w:rsid w:val="34032539"/>
    <w:rsid w:val="34037136"/>
    <w:rsid w:val="34049FC4"/>
    <w:rsid w:val="340E0D29"/>
    <w:rsid w:val="340E8E03"/>
    <w:rsid w:val="340EB066"/>
    <w:rsid w:val="340ECCC9"/>
    <w:rsid w:val="340F08C0"/>
    <w:rsid w:val="340F3791"/>
    <w:rsid w:val="34102D39"/>
    <w:rsid w:val="3415255A"/>
    <w:rsid w:val="3415DC7C"/>
    <w:rsid w:val="3415ED7B"/>
    <w:rsid w:val="3416B4DD"/>
    <w:rsid w:val="34195B11"/>
    <w:rsid w:val="3419BAC2"/>
    <w:rsid w:val="341AEF91"/>
    <w:rsid w:val="341BF648"/>
    <w:rsid w:val="341EEF1E"/>
    <w:rsid w:val="341FCC95"/>
    <w:rsid w:val="34213AAD"/>
    <w:rsid w:val="3421D4D9"/>
    <w:rsid w:val="3424BA28"/>
    <w:rsid w:val="342869A7"/>
    <w:rsid w:val="3429E99D"/>
    <w:rsid w:val="342A8EBD"/>
    <w:rsid w:val="342C7441"/>
    <w:rsid w:val="342F1D0A"/>
    <w:rsid w:val="343066C1"/>
    <w:rsid w:val="3430F6EA"/>
    <w:rsid w:val="3431B5B1"/>
    <w:rsid w:val="34355D87"/>
    <w:rsid w:val="34358769"/>
    <w:rsid w:val="343CA805"/>
    <w:rsid w:val="343E339D"/>
    <w:rsid w:val="3441C5F5"/>
    <w:rsid w:val="3445F4D5"/>
    <w:rsid w:val="34481D57"/>
    <w:rsid w:val="344B2BE5"/>
    <w:rsid w:val="344BA03F"/>
    <w:rsid w:val="344EB0B9"/>
    <w:rsid w:val="344FC9E4"/>
    <w:rsid w:val="3451BFF2"/>
    <w:rsid w:val="3454CD82"/>
    <w:rsid w:val="345559F0"/>
    <w:rsid w:val="34581CD9"/>
    <w:rsid w:val="345A1BE3"/>
    <w:rsid w:val="345C4FB4"/>
    <w:rsid w:val="345D40FF"/>
    <w:rsid w:val="345DFAB2"/>
    <w:rsid w:val="34602976"/>
    <w:rsid w:val="346503A7"/>
    <w:rsid w:val="3468F423"/>
    <w:rsid w:val="3469D197"/>
    <w:rsid w:val="34705200"/>
    <w:rsid w:val="3474E2A9"/>
    <w:rsid w:val="34788D6B"/>
    <w:rsid w:val="347B18FB"/>
    <w:rsid w:val="3485B2ED"/>
    <w:rsid w:val="3485F15F"/>
    <w:rsid w:val="34863B11"/>
    <w:rsid w:val="34872E9A"/>
    <w:rsid w:val="348A3021"/>
    <w:rsid w:val="348E8231"/>
    <w:rsid w:val="348F439C"/>
    <w:rsid w:val="34920979"/>
    <w:rsid w:val="3494B65E"/>
    <w:rsid w:val="34976218"/>
    <w:rsid w:val="3497EC97"/>
    <w:rsid w:val="3498B89F"/>
    <w:rsid w:val="349BB45F"/>
    <w:rsid w:val="349FF3F6"/>
    <w:rsid w:val="34A15EC4"/>
    <w:rsid w:val="34A17446"/>
    <w:rsid w:val="34A2F54F"/>
    <w:rsid w:val="34A30DE8"/>
    <w:rsid w:val="34A330C7"/>
    <w:rsid w:val="34A7013D"/>
    <w:rsid w:val="34AB288B"/>
    <w:rsid w:val="34AB6836"/>
    <w:rsid w:val="34B07D7C"/>
    <w:rsid w:val="34B11C7E"/>
    <w:rsid w:val="34B5E439"/>
    <w:rsid w:val="34B6541C"/>
    <w:rsid w:val="34B6994F"/>
    <w:rsid w:val="34B6AB02"/>
    <w:rsid w:val="34B8A462"/>
    <w:rsid w:val="34BADA41"/>
    <w:rsid w:val="34C08FCB"/>
    <w:rsid w:val="34C248B1"/>
    <w:rsid w:val="34C2E9D1"/>
    <w:rsid w:val="34C751CC"/>
    <w:rsid w:val="34C892F3"/>
    <w:rsid w:val="34CAE84E"/>
    <w:rsid w:val="34CCC191"/>
    <w:rsid w:val="34CECD36"/>
    <w:rsid w:val="34CFC511"/>
    <w:rsid w:val="34D26AC0"/>
    <w:rsid w:val="34D46B2D"/>
    <w:rsid w:val="34D786B1"/>
    <w:rsid w:val="34D95D07"/>
    <w:rsid w:val="34DAB5C3"/>
    <w:rsid w:val="34DD1A1E"/>
    <w:rsid w:val="34E0267B"/>
    <w:rsid w:val="34EA2B2D"/>
    <w:rsid w:val="34FA675A"/>
    <w:rsid w:val="34FB7F5B"/>
    <w:rsid w:val="34FB9D52"/>
    <w:rsid w:val="34FE8565"/>
    <w:rsid w:val="3508CA4B"/>
    <w:rsid w:val="350A73B6"/>
    <w:rsid w:val="350DD50D"/>
    <w:rsid w:val="350E3AC9"/>
    <w:rsid w:val="3510461B"/>
    <w:rsid w:val="351728AF"/>
    <w:rsid w:val="35196785"/>
    <w:rsid w:val="351F278B"/>
    <w:rsid w:val="35211531"/>
    <w:rsid w:val="352159ED"/>
    <w:rsid w:val="352870D3"/>
    <w:rsid w:val="352BA59B"/>
    <w:rsid w:val="352D565E"/>
    <w:rsid w:val="352F943C"/>
    <w:rsid w:val="3533F44B"/>
    <w:rsid w:val="3534EC01"/>
    <w:rsid w:val="3534FBE1"/>
    <w:rsid w:val="353D06E4"/>
    <w:rsid w:val="353E7310"/>
    <w:rsid w:val="353F60D4"/>
    <w:rsid w:val="3543391D"/>
    <w:rsid w:val="35438772"/>
    <w:rsid w:val="35442631"/>
    <w:rsid w:val="354445D1"/>
    <w:rsid w:val="3545A201"/>
    <w:rsid w:val="3546F459"/>
    <w:rsid w:val="3547AC2A"/>
    <w:rsid w:val="354B3861"/>
    <w:rsid w:val="354FE896"/>
    <w:rsid w:val="35542F8D"/>
    <w:rsid w:val="355ACDCD"/>
    <w:rsid w:val="355C63C5"/>
    <w:rsid w:val="355D5047"/>
    <w:rsid w:val="355F08C3"/>
    <w:rsid w:val="35608518"/>
    <w:rsid w:val="356545B1"/>
    <w:rsid w:val="3565C753"/>
    <w:rsid w:val="35663738"/>
    <w:rsid w:val="3567A536"/>
    <w:rsid w:val="356C39E3"/>
    <w:rsid w:val="3570CAC9"/>
    <w:rsid w:val="3573B369"/>
    <w:rsid w:val="35743B8D"/>
    <w:rsid w:val="357587A9"/>
    <w:rsid w:val="3579A63A"/>
    <w:rsid w:val="3579E70D"/>
    <w:rsid w:val="3579F3AC"/>
    <w:rsid w:val="357E30A5"/>
    <w:rsid w:val="357FA0EB"/>
    <w:rsid w:val="3581F2F8"/>
    <w:rsid w:val="3582D2DE"/>
    <w:rsid w:val="35854A3E"/>
    <w:rsid w:val="35886326"/>
    <w:rsid w:val="35892C9A"/>
    <w:rsid w:val="35895B92"/>
    <w:rsid w:val="35914C6C"/>
    <w:rsid w:val="3592377F"/>
    <w:rsid w:val="35943B44"/>
    <w:rsid w:val="3594679A"/>
    <w:rsid w:val="3595C00A"/>
    <w:rsid w:val="359D25F5"/>
    <w:rsid w:val="35A3C0B6"/>
    <w:rsid w:val="35A3D914"/>
    <w:rsid w:val="35A544B5"/>
    <w:rsid w:val="35A873F0"/>
    <w:rsid w:val="35B04559"/>
    <w:rsid w:val="35B1E1AD"/>
    <w:rsid w:val="35B85DA9"/>
    <w:rsid w:val="35C3DF79"/>
    <w:rsid w:val="35C3F2D2"/>
    <w:rsid w:val="35C71E74"/>
    <w:rsid w:val="35C844A2"/>
    <w:rsid w:val="35D13482"/>
    <w:rsid w:val="35D7C294"/>
    <w:rsid w:val="35D9790A"/>
    <w:rsid w:val="35DA4CA3"/>
    <w:rsid w:val="35DE53D0"/>
    <w:rsid w:val="35DE86A1"/>
    <w:rsid w:val="35E11995"/>
    <w:rsid w:val="35E23AD8"/>
    <w:rsid w:val="35E72E75"/>
    <w:rsid w:val="35E76146"/>
    <w:rsid w:val="35E8DF3A"/>
    <w:rsid w:val="35E90E75"/>
    <w:rsid w:val="35EC553D"/>
    <w:rsid w:val="35EDA00E"/>
    <w:rsid w:val="35F4B108"/>
    <w:rsid w:val="35F74C43"/>
    <w:rsid w:val="36009AE6"/>
    <w:rsid w:val="3603E2AD"/>
    <w:rsid w:val="3606CC85"/>
    <w:rsid w:val="360D4AE5"/>
    <w:rsid w:val="3612A2D1"/>
    <w:rsid w:val="36167EE9"/>
    <w:rsid w:val="36175420"/>
    <w:rsid w:val="36181A8D"/>
    <w:rsid w:val="361C98F8"/>
    <w:rsid w:val="36284D85"/>
    <w:rsid w:val="362A8BAF"/>
    <w:rsid w:val="362C4A76"/>
    <w:rsid w:val="362C7D98"/>
    <w:rsid w:val="36319F25"/>
    <w:rsid w:val="36323AD3"/>
    <w:rsid w:val="3632B701"/>
    <w:rsid w:val="36385DBB"/>
    <w:rsid w:val="36388F6B"/>
    <w:rsid w:val="3638AE97"/>
    <w:rsid w:val="363BB262"/>
    <w:rsid w:val="363CAFA4"/>
    <w:rsid w:val="3643A87B"/>
    <w:rsid w:val="36463014"/>
    <w:rsid w:val="364981CD"/>
    <w:rsid w:val="364C7E8F"/>
    <w:rsid w:val="364C7FB3"/>
    <w:rsid w:val="364CEE18"/>
    <w:rsid w:val="36508325"/>
    <w:rsid w:val="36524674"/>
    <w:rsid w:val="3653B86D"/>
    <w:rsid w:val="36589677"/>
    <w:rsid w:val="36592B58"/>
    <w:rsid w:val="365B37A0"/>
    <w:rsid w:val="365B86E8"/>
    <w:rsid w:val="365C8E54"/>
    <w:rsid w:val="365F89D1"/>
    <w:rsid w:val="36636735"/>
    <w:rsid w:val="36657DF1"/>
    <w:rsid w:val="36657E77"/>
    <w:rsid w:val="366C9B0A"/>
    <w:rsid w:val="366D30ED"/>
    <w:rsid w:val="366FC992"/>
    <w:rsid w:val="367108CF"/>
    <w:rsid w:val="3671819C"/>
    <w:rsid w:val="367292E1"/>
    <w:rsid w:val="3672FB5B"/>
    <w:rsid w:val="3673DC39"/>
    <w:rsid w:val="36757AC4"/>
    <w:rsid w:val="36761835"/>
    <w:rsid w:val="36778EDF"/>
    <w:rsid w:val="3677EBD5"/>
    <w:rsid w:val="3681548D"/>
    <w:rsid w:val="3682AFC3"/>
    <w:rsid w:val="36847E1C"/>
    <w:rsid w:val="3685EC3A"/>
    <w:rsid w:val="3686BA87"/>
    <w:rsid w:val="3689DCC9"/>
    <w:rsid w:val="368DF5F6"/>
    <w:rsid w:val="368E5CB0"/>
    <w:rsid w:val="368F23AB"/>
    <w:rsid w:val="36922E5A"/>
    <w:rsid w:val="36924BC9"/>
    <w:rsid w:val="3698B212"/>
    <w:rsid w:val="369A2E6F"/>
    <w:rsid w:val="369A55C6"/>
    <w:rsid w:val="36A4BF32"/>
    <w:rsid w:val="36A55896"/>
    <w:rsid w:val="36A6DBE6"/>
    <w:rsid w:val="36A95528"/>
    <w:rsid w:val="36B973EB"/>
    <w:rsid w:val="36B9FD5F"/>
    <w:rsid w:val="36C91149"/>
    <w:rsid w:val="36CD1037"/>
    <w:rsid w:val="36DD388F"/>
    <w:rsid w:val="36DE8DF5"/>
    <w:rsid w:val="36E0B24D"/>
    <w:rsid w:val="36E79D7A"/>
    <w:rsid w:val="36F01664"/>
    <w:rsid w:val="36F2881A"/>
    <w:rsid w:val="36F83182"/>
    <w:rsid w:val="36F8FD0A"/>
    <w:rsid w:val="3700AD91"/>
    <w:rsid w:val="3705AABE"/>
    <w:rsid w:val="3705AD80"/>
    <w:rsid w:val="3705D566"/>
    <w:rsid w:val="37066C3F"/>
    <w:rsid w:val="3707B864"/>
    <w:rsid w:val="370E7332"/>
    <w:rsid w:val="370F2F13"/>
    <w:rsid w:val="370FDB1C"/>
    <w:rsid w:val="37121F13"/>
    <w:rsid w:val="3716FCDF"/>
    <w:rsid w:val="3719DF13"/>
    <w:rsid w:val="371AD7A0"/>
    <w:rsid w:val="371DFD15"/>
    <w:rsid w:val="37219ED6"/>
    <w:rsid w:val="3724643A"/>
    <w:rsid w:val="3727142D"/>
    <w:rsid w:val="37278405"/>
    <w:rsid w:val="372BA431"/>
    <w:rsid w:val="372E941A"/>
    <w:rsid w:val="3738751A"/>
    <w:rsid w:val="373CE160"/>
    <w:rsid w:val="374340EB"/>
    <w:rsid w:val="374372B3"/>
    <w:rsid w:val="37439D9E"/>
    <w:rsid w:val="3745609C"/>
    <w:rsid w:val="3746DFDD"/>
    <w:rsid w:val="3747EFCD"/>
    <w:rsid w:val="374A0454"/>
    <w:rsid w:val="374A409D"/>
    <w:rsid w:val="374A66B3"/>
    <w:rsid w:val="374B0638"/>
    <w:rsid w:val="374D8A4D"/>
    <w:rsid w:val="375222C6"/>
    <w:rsid w:val="3753970A"/>
    <w:rsid w:val="37633276"/>
    <w:rsid w:val="376D63EB"/>
    <w:rsid w:val="3770E178"/>
    <w:rsid w:val="37767BB6"/>
    <w:rsid w:val="377D2517"/>
    <w:rsid w:val="377E2136"/>
    <w:rsid w:val="377E25F5"/>
    <w:rsid w:val="377E54EF"/>
    <w:rsid w:val="377F9D85"/>
    <w:rsid w:val="37821B25"/>
    <w:rsid w:val="378F8FD4"/>
    <w:rsid w:val="378FAADC"/>
    <w:rsid w:val="37913027"/>
    <w:rsid w:val="3791890D"/>
    <w:rsid w:val="37954F3A"/>
    <w:rsid w:val="3795D461"/>
    <w:rsid w:val="3797DAAC"/>
    <w:rsid w:val="37A07AF9"/>
    <w:rsid w:val="37A13DB3"/>
    <w:rsid w:val="37A69922"/>
    <w:rsid w:val="37A7F694"/>
    <w:rsid w:val="37AAB6BD"/>
    <w:rsid w:val="37AC4932"/>
    <w:rsid w:val="37ADA694"/>
    <w:rsid w:val="37B3DBC4"/>
    <w:rsid w:val="37BA0788"/>
    <w:rsid w:val="37BCC0C6"/>
    <w:rsid w:val="37C01C93"/>
    <w:rsid w:val="37C0D7E6"/>
    <w:rsid w:val="37C0F6B8"/>
    <w:rsid w:val="37C1792D"/>
    <w:rsid w:val="37CD135F"/>
    <w:rsid w:val="37CE9C5E"/>
    <w:rsid w:val="37D07AD7"/>
    <w:rsid w:val="37D1DB8F"/>
    <w:rsid w:val="37D6FD40"/>
    <w:rsid w:val="37DA9624"/>
    <w:rsid w:val="37DF33E9"/>
    <w:rsid w:val="37ECF0F0"/>
    <w:rsid w:val="37EE02DB"/>
    <w:rsid w:val="37F0A287"/>
    <w:rsid w:val="37F24DD3"/>
    <w:rsid w:val="37F26AB1"/>
    <w:rsid w:val="37F40C74"/>
    <w:rsid w:val="37F607F5"/>
    <w:rsid w:val="37F6F97C"/>
    <w:rsid w:val="37F720FD"/>
    <w:rsid w:val="37F89EEF"/>
    <w:rsid w:val="37FA6542"/>
    <w:rsid w:val="37FB7193"/>
    <w:rsid w:val="37FCE662"/>
    <w:rsid w:val="37FE4E8F"/>
    <w:rsid w:val="380475AD"/>
    <w:rsid w:val="38049144"/>
    <w:rsid w:val="3805205A"/>
    <w:rsid w:val="38151752"/>
    <w:rsid w:val="38158946"/>
    <w:rsid w:val="381788C8"/>
    <w:rsid w:val="381A17F5"/>
    <w:rsid w:val="381B9A7C"/>
    <w:rsid w:val="381D3713"/>
    <w:rsid w:val="381D8525"/>
    <w:rsid w:val="381F68B9"/>
    <w:rsid w:val="38204E7D"/>
    <w:rsid w:val="38289937"/>
    <w:rsid w:val="382A95EE"/>
    <w:rsid w:val="382ACD22"/>
    <w:rsid w:val="382B03F7"/>
    <w:rsid w:val="382DD761"/>
    <w:rsid w:val="382E45B0"/>
    <w:rsid w:val="382FE24C"/>
    <w:rsid w:val="3831E7DF"/>
    <w:rsid w:val="3835B163"/>
    <w:rsid w:val="383B01C5"/>
    <w:rsid w:val="383BB60F"/>
    <w:rsid w:val="3841BB01"/>
    <w:rsid w:val="38442600"/>
    <w:rsid w:val="384DC72D"/>
    <w:rsid w:val="384E7620"/>
    <w:rsid w:val="3852DC9C"/>
    <w:rsid w:val="385318F5"/>
    <w:rsid w:val="38544A12"/>
    <w:rsid w:val="385464D1"/>
    <w:rsid w:val="3855303D"/>
    <w:rsid w:val="385575EA"/>
    <w:rsid w:val="385798B5"/>
    <w:rsid w:val="3859629B"/>
    <w:rsid w:val="385AE360"/>
    <w:rsid w:val="385CA3FD"/>
    <w:rsid w:val="385D6D4B"/>
    <w:rsid w:val="385D6DEA"/>
    <w:rsid w:val="385F8E88"/>
    <w:rsid w:val="386C884A"/>
    <w:rsid w:val="386CA85D"/>
    <w:rsid w:val="386EFA37"/>
    <w:rsid w:val="3872D56A"/>
    <w:rsid w:val="387452F2"/>
    <w:rsid w:val="387959D2"/>
    <w:rsid w:val="387B108D"/>
    <w:rsid w:val="387CAB28"/>
    <w:rsid w:val="387F4CEC"/>
    <w:rsid w:val="3882221E"/>
    <w:rsid w:val="38827A78"/>
    <w:rsid w:val="3885143A"/>
    <w:rsid w:val="3886F96A"/>
    <w:rsid w:val="3887680F"/>
    <w:rsid w:val="38877DB7"/>
    <w:rsid w:val="38886F3E"/>
    <w:rsid w:val="38915D2A"/>
    <w:rsid w:val="389217ED"/>
    <w:rsid w:val="38922582"/>
    <w:rsid w:val="389226A4"/>
    <w:rsid w:val="3892B405"/>
    <w:rsid w:val="389B4807"/>
    <w:rsid w:val="389D1C25"/>
    <w:rsid w:val="38A17D3A"/>
    <w:rsid w:val="38A21172"/>
    <w:rsid w:val="38A2B9A3"/>
    <w:rsid w:val="38A30BD2"/>
    <w:rsid w:val="38A4CCD9"/>
    <w:rsid w:val="38A4D8B6"/>
    <w:rsid w:val="38B4915E"/>
    <w:rsid w:val="38B4F50D"/>
    <w:rsid w:val="38B6E5F6"/>
    <w:rsid w:val="38B94400"/>
    <w:rsid w:val="38BD16F6"/>
    <w:rsid w:val="38C29E92"/>
    <w:rsid w:val="38C31BC2"/>
    <w:rsid w:val="38C42669"/>
    <w:rsid w:val="38C8B266"/>
    <w:rsid w:val="38C9AC02"/>
    <w:rsid w:val="38CA98F5"/>
    <w:rsid w:val="38CBF770"/>
    <w:rsid w:val="38CEAC92"/>
    <w:rsid w:val="38D1245B"/>
    <w:rsid w:val="38D2E660"/>
    <w:rsid w:val="38D3E50A"/>
    <w:rsid w:val="38D3F99D"/>
    <w:rsid w:val="38D513BA"/>
    <w:rsid w:val="38DB20D0"/>
    <w:rsid w:val="38DCCFEB"/>
    <w:rsid w:val="38DE401E"/>
    <w:rsid w:val="38EA48DF"/>
    <w:rsid w:val="38F0C3E7"/>
    <w:rsid w:val="38F285EC"/>
    <w:rsid w:val="38F317DF"/>
    <w:rsid w:val="38FA8B30"/>
    <w:rsid w:val="38FD3FF1"/>
    <w:rsid w:val="38FE6CB5"/>
    <w:rsid w:val="38FF05E8"/>
    <w:rsid w:val="38FF4B7C"/>
    <w:rsid w:val="39052C67"/>
    <w:rsid w:val="3907DFE0"/>
    <w:rsid w:val="39080FF7"/>
    <w:rsid w:val="39089144"/>
    <w:rsid w:val="390ABDAA"/>
    <w:rsid w:val="390B4477"/>
    <w:rsid w:val="39100F2C"/>
    <w:rsid w:val="3911FF87"/>
    <w:rsid w:val="3914D489"/>
    <w:rsid w:val="39185322"/>
    <w:rsid w:val="391C30CC"/>
    <w:rsid w:val="391CE3F5"/>
    <w:rsid w:val="3923168D"/>
    <w:rsid w:val="39249EAA"/>
    <w:rsid w:val="3924DD1C"/>
    <w:rsid w:val="3928E20F"/>
    <w:rsid w:val="3929934C"/>
    <w:rsid w:val="392D596E"/>
    <w:rsid w:val="393245C6"/>
    <w:rsid w:val="3939A2BF"/>
    <w:rsid w:val="393AC13F"/>
    <w:rsid w:val="393C599F"/>
    <w:rsid w:val="393D0A96"/>
    <w:rsid w:val="39400F96"/>
    <w:rsid w:val="3949AC1B"/>
    <w:rsid w:val="394CDABF"/>
    <w:rsid w:val="3950529A"/>
    <w:rsid w:val="39519C2C"/>
    <w:rsid w:val="3953165D"/>
    <w:rsid w:val="39584DB9"/>
    <w:rsid w:val="395CBA50"/>
    <w:rsid w:val="39631B2A"/>
    <w:rsid w:val="3963EA53"/>
    <w:rsid w:val="3964FB6A"/>
    <w:rsid w:val="396581A0"/>
    <w:rsid w:val="396718CB"/>
    <w:rsid w:val="39679A21"/>
    <w:rsid w:val="396AE963"/>
    <w:rsid w:val="396C780B"/>
    <w:rsid w:val="396D24BF"/>
    <w:rsid w:val="396DF903"/>
    <w:rsid w:val="397008D5"/>
    <w:rsid w:val="397494FC"/>
    <w:rsid w:val="39816C25"/>
    <w:rsid w:val="3982FFBC"/>
    <w:rsid w:val="39868933"/>
    <w:rsid w:val="39889DCF"/>
    <w:rsid w:val="398AD242"/>
    <w:rsid w:val="398C72E8"/>
    <w:rsid w:val="399040E5"/>
    <w:rsid w:val="39915929"/>
    <w:rsid w:val="39962823"/>
    <w:rsid w:val="39962AEE"/>
    <w:rsid w:val="399878A7"/>
    <w:rsid w:val="39992B21"/>
    <w:rsid w:val="399AE67F"/>
    <w:rsid w:val="399C0416"/>
    <w:rsid w:val="399C8763"/>
    <w:rsid w:val="399CAD6D"/>
    <w:rsid w:val="399E5AAD"/>
    <w:rsid w:val="399FCB23"/>
    <w:rsid w:val="39A5369A"/>
    <w:rsid w:val="39A659A6"/>
    <w:rsid w:val="39B5A87E"/>
    <w:rsid w:val="39BCC0BE"/>
    <w:rsid w:val="39BD6136"/>
    <w:rsid w:val="39C55FDE"/>
    <w:rsid w:val="39C592C7"/>
    <w:rsid w:val="39C65650"/>
    <w:rsid w:val="39C73098"/>
    <w:rsid w:val="39C7D9BF"/>
    <w:rsid w:val="39C9F14A"/>
    <w:rsid w:val="39CA8EE1"/>
    <w:rsid w:val="39D007D0"/>
    <w:rsid w:val="39D50650"/>
    <w:rsid w:val="39D75CCD"/>
    <w:rsid w:val="39D93A02"/>
    <w:rsid w:val="39D94A4C"/>
    <w:rsid w:val="39DFD32C"/>
    <w:rsid w:val="39E03B62"/>
    <w:rsid w:val="39E3DC07"/>
    <w:rsid w:val="39E49F7D"/>
    <w:rsid w:val="39EEAF32"/>
    <w:rsid w:val="39EF59A4"/>
    <w:rsid w:val="39F34EEA"/>
    <w:rsid w:val="39F483DD"/>
    <w:rsid w:val="39F50033"/>
    <w:rsid w:val="39F61774"/>
    <w:rsid w:val="39F78EDA"/>
    <w:rsid w:val="39FA9678"/>
    <w:rsid w:val="3A066617"/>
    <w:rsid w:val="3A06DAC5"/>
    <w:rsid w:val="3A07F798"/>
    <w:rsid w:val="3A0A2DB9"/>
    <w:rsid w:val="3A0B6EF3"/>
    <w:rsid w:val="3A12C6A7"/>
    <w:rsid w:val="3A167878"/>
    <w:rsid w:val="3A1B1D4D"/>
    <w:rsid w:val="3A20DC97"/>
    <w:rsid w:val="3A2193CD"/>
    <w:rsid w:val="3A21C704"/>
    <w:rsid w:val="3A21E841"/>
    <w:rsid w:val="3A22FE94"/>
    <w:rsid w:val="3A2426BA"/>
    <w:rsid w:val="3A253520"/>
    <w:rsid w:val="3A2793FA"/>
    <w:rsid w:val="3A2F4654"/>
    <w:rsid w:val="3A35F651"/>
    <w:rsid w:val="3A392509"/>
    <w:rsid w:val="3A3BAC2C"/>
    <w:rsid w:val="3A3D2A85"/>
    <w:rsid w:val="3A47A324"/>
    <w:rsid w:val="3A4AFA66"/>
    <w:rsid w:val="3A4DDC37"/>
    <w:rsid w:val="3A4E2438"/>
    <w:rsid w:val="3A553C25"/>
    <w:rsid w:val="3A5B6D84"/>
    <w:rsid w:val="3A5CA739"/>
    <w:rsid w:val="3A5F96B6"/>
    <w:rsid w:val="3A62006E"/>
    <w:rsid w:val="3A6279D8"/>
    <w:rsid w:val="3A6A08F8"/>
    <w:rsid w:val="3A6CFFCC"/>
    <w:rsid w:val="3A6DB98A"/>
    <w:rsid w:val="3A6E8572"/>
    <w:rsid w:val="3A6ED529"/>
    <w:rsid w:val="3A7061E8"/>
    <w:rsid w:val="3A729306"/>
    <w:rsid w:val="3A793CA7"/>
    <w:rsid w:val="3A91165D"/>
    <w:rsid w:val="3A919C53"/>
    <w:rsid w:val="3A953537"/>
    <w:rsid w:val="3A9771EE"/>
    <w:rsid w:val="3A983190"/>
    <w:rsid w:val="3A9B8270"/>
    <w:rsid w:val="3A9B9EBD"/>
    <w:rsid w:val="3AA09B7D"/>
    <w:rsid w:val="3AA35754"/>
    <w:rsid w:val="3AA6DF7C"/>
    <w:rsid w:val="3AAAED6A"/>
    <w:rsid w:val="3AB0A355"/>
    <w:rsid w:val="3AB6DDD4"/>
    <w:rsid w:val="3AB804F4"/>
    <w:rsid w:val="3AB9411D"/>
    <w:rsid w:val="3ABA8EFE"/>
    <w:rsid w:val="3ABDD80E"/>
    <w:rsid w:val="3AC2C694"/>
    <w:rsid w:val="3AC53B0F"/>
    <w:rsid w:val="3ACA5BFB"/>
    <w:rsid w:val="3ACD21EE"/>
    <w:rsid w:val="3AD03A4E"/>
    <w:rsid w:val="3AD1126A"/>
    <w:rsid w:val="3AD1CB6B"/>
    <w:rsid w:val="3AD6AAE9"/>
    <w:rsid w:val="3AD76D62"/>
    <w:rsid w:val="3AD76E82"/>
    <w:rsid w:val="3AD91F61"/>
    <w:rsid w:val="3AD9F185"/>
    <w:rsid w:val="3ADC642F"/>
    <w:rsid w:val="3AE102CD"/>
    <w:rsid w:val="3AE26323"/>
    <w:rsid w:val="3AE67C21"/>
    <w:rsid w:val="3AE6A43C"/>
    <w:rsid w:val="3AE93358"/>
    <w:rsid w:val="3AE9D896"/>
    <w:rsid w:val="3AEACF85"/>
    <w:rsid w:val="3AEB2BA9"/>
    <w:rsid w:val="3AEDAE10"/>
    <w:rsid w:val="3AEE1CFB"/>
    <w:rsid w:val="3AF1686C"/>
    <w:rsid w:val="3AF6109E"/>
    <w:rsid w:val="3AF98313"/>
    <w:rsid w:val="3AF9F56B"/>
    <w:rsid w:val="3AFFF9AC"/>
    <w:rsid w:val="3B02B162"/>
    <w:rsid w:val="3B08450E"/>
    <w:rsid w:val="3B0C1CAA"/>
    <w:rsid w:val="3B0C6302"/>
    <w:rsid w:val="3B0D9DC6"/>
    <w:rsid w:val="3B134B61"/>
    <w:rsid w:val="3B1687E4"/>
    <w:rsid w:val="3B17C2C5"/>
    <w:rsid w:val="3B18FADD"/>
    <w:rsid w:val="3B19C032"/>
    <w:rsid w:val="3B238034"/>
    <w:rsid w:val="3B283BA6"/>
    <w:rsid w:val="3B294F79"/>
    <w:rsid w:val="3B2A213F"/>
    <w:rsid w:val="3B2B4148"/>
    <w:rsid w:val="3B2C1146"/>
    <w:rsid w:val="3B3236A4"/>
    <w:rsid w:val="3B344254"/>
    <w:rsid w:val="3B349923"/>
    <w:rsid w:val="3B3794C7"/>
    <w:rsid w:val="3B392DB3"/>
    <w:rsid w:val="3B3A21C5"/>
    <w:rsid w:val="3B3B67F4"/>
    <w:rsid w:val="3B3BBE8B"/>
    <w:rsid w:val="3B433AB5"/>
    <w:rsid w:val="3B44522B"/>
    <w:rsid w:val="3B4F2CDE"/>
    <w:rsid w:val="3B4F96DD"/>
    <w:rsid w:val="3B507DB6"/>
    <w:rsid w:val="3B51F957"/>
    <w:rsid w:val="3B52DE88"/>
    <w:rsid w:val="3B531576"/>
    <w:rsid w:val="3B53813D"/>
    <w:rsid w:val="3B5385C3"/>
    <w:rsid w:val="3B580865"/>
    <w:rsid w:val="3B58AF04"/>
    <w:rsid w:val="3B5F1323"/>
    <w:rsid w:val="3B6204DA"/>
    <w:rsid w:val="3B62DACD"/>
    <w:rsid w:val="3B641E77"/>
    <w:rsid w:val="3B67B920"/>
    <w:rsid w:val="3B6DE2DC"/>
    <w:rsid w:val="3B6F68F1"/>
    <w:rsid w:val="3B6FFF07"/>
    <w:rsid w:val="3B732136"/>
    <w:rsid w:val="3B742AA4"/>
    <w:rsid w:val="3B75C591"/>
    <w:rsid w:val="3B7E24A2"/>
    <w:rsid w:val="3B7F92BD"/>
    <w:rsid w:val="3B8029AF"/>
    <w:rsid w:val="3B8438A9"/>
    <w:rsid w:val="3B8579B5"/>
    <w:rsid w:val="3B85E69E"/>
    <w:rsid w:val="3B88531D"/>
    <w:rsid w:val="3B886F0D"/>
    <w:rsid w:val="3B8CC327"/>
    <w:rsid w:val="3B913ED1"/>
    <w:rsid w:val="3B936A83"/>
    <w:rsid w:val="3B9423CD"/>
    <w:rsid w:val="3B969997"/>
    <w:rsid w:val="3B98F5C6"/>
    <w:rsid w:val="3BA06676"/>
    <w:rsid w:val="3BA2FB14"/>
    <w:rsid w:val="3BA46F08"/>
    <w:rsid w:val="3BA5E43D"/>
    <w:rsid w:val="3BA67BB8"/>
    <w:rsid w:val="3BAA6425"/>
    <w:rsid w:val="3BAB569E"/>
    <w:rsid w:val="3BAB871B"/>
    <w:rsid w:val="3BACF29C"/>
    <w:rsid w:val="3BAD12B1"/>
    <w:rsid w:val="3BB2D42D"/>
    <w:rsid w:val="3BB4EC0B"/>
    <w:rsid w:val="3BB69E28"/>
    <w:rsid w:val="3BB7CB65"/>
    <w:rsid w:val="3BBC45F6"/>
    <w:rsid w:val="3BBCE8D2"/>
    <w:rsid w:val="3BBDC210"/>
    <w:rsid w:val="3BC067B1"/>
    <w:rsid w:val="3BC806F6"/>
    <w:rsid w:val="3BCA54E5"/>
    <w:rsid w:val="3BCBFC8A"/>
    <w:rsid w:val="3BD0150D"/>
    <w:rsid w:val="3BD17632"/>
    <w:rsid w:val="3BD630F6"/>
    <w:rsid w:val="3BD6AAFD"/>
    <w:rsid w:val="3BD7156F"/>
    <w:rsid w:val="3BDBA3CA"/>
    <w:rsid w:val="3BDDF0D2"/>
    <w:rsid w:val="3BE19EB4"/>
    <w:rsid w:val="3BE2836F"/>
    <w:rsid w:val="3BE55C71"/>
    <w:rsid w:val="3BF5A8B9"/>
    <w:rsid w:val="3BFAA39F"/>
    <w:rsid w:val="3BFD5556"/>
    <w:rsid w:val="3BFDCF51"/>
    <w:rsid w:val="3C018CC2"/>
    <w:rsid w:val="3C03798D"/>
    <w:rsid w:val="3C065AE9"/>
    <w:rsid w:val="3C06F853"/>
    <w:rsid w:val="3C07A3FE"/>
    <w:rsid w:val="3C08C096"/>
    <w:rsid w:val="3C09BFD3"/>
    <w:rsid w:val="3C0D1063"/>
    <w:rsid w:val="3C0DE557"/>
    <w:rsid w:val="3C11009A"/>
    <w:rsid w:val="3C18B384"/>
    <w:rsid w:val="3C1DE0A3"/>
    <w:rsid w:val="3C21086F"/>
    <w:rsid w:val="3C24D14A"/>
    <w:rsid w:val="3C29C0C9"/>
    <w:rsid w:val="3C2E5D2C"/>
    <w:rsid w:val="3C2F1BB5"/>
    <w:rsid w:val="3C3010AF"/>
    <w:rsid w:val="3C33D2FA"/>
    <w:rsid w:val="3C35EBA4"/>
    <w:rsid w:val="3C37CDF7"/>
    <w:rsid w:val="3C37D83E"/>
    <w:rsid w:val="3C38112E"/>
    <w:rsid w:val="3C3C3693"/>
    <w:rsid w:val="3C3D453B"/>
    <w:rsid w:val="3C3D6CAE"/>
    <w:rsid w:val="3C3DD93E"/>
    <w:rsid w:val="3C3E9ECB"/>
    <w:rsid w:val="3C4DA359"/>
    <w:rsid w:val="3C531024"/>
    <w:rsid w:val="3C535A56"/>
    <w:rsid w:val="3C53C2ED"/>
    <w:rsid w:val="3C544B9A"/>
    <w:rsid w:val="3C57DD8E"/>
    <w:rsid w:val="3C583667"/>
    <w:rsid w:val="3C596918"/>
    <w:rsid w:val="3C602B3F"/>
    <w:rsid w:val="3C62D930"/>
    <w:rsid w:val="3C64FA30"/>
    <w:rsid w:val="3C665320"/>
    <w:rsid w:val="3C67A0C7"/>
    <w:rsid w:val="3C69CF80"/>
    <w:rsid w:val="3C6AC12E"/>
    <w:rsid w:val="3C6EE425"/>
    <w:rsid w:val="3C700593"/>
    <w:rsid w:val="3C73A26A"/>
    <w:rsid w:val="3C77A791"/>
    <w:rsid w:val="3C7BB477"/>
    <w:rsid w:val="3C7CFA45"/>
    <w:rsid w:val="3C7EA510"/>
    <w:rsid w:val="3C7EB98D"/>
    <w:rsid w:val="3C812FB3"/>
    <w:rsid w:val="3C845C67"/>
    <w:rsid w:val="3C85EC7D"/>
    <w:rsid w:val="3C8950D1"/>
    <w:rsid w:val="3C8CBC69"/>
    <w:rsid w:val="3C8CEA9E"/>
    <w:rsid w:val="3C8D38CD"/>
    <w:rsid w:val="3C8D6DD0"/>
    <w:rsid w:val="3C8E91DF"/>
    <w:rsid w:val="3C8ED081"/>
    <w:rsid w:val="3C8FB74F"/>
    <w:rsid w:val="3C90433E"/>
    <w:rsid w:val="3C90E25D"/>
    <w:rsid w:val="3C9500EB"/>
    <w:rsid w:val="3C97842D"/>
    <w:rsid w:val="3C98BFBB"/>
    <w:rsid w:val="3C996A34"/>
    <w:rsid w:val="3C99E4DC"/>
    <w:rsid w:val="3C9C4016"/>
    <w:rsid w:val="3C9C7D95"/>
    <w:rsid w:val="3C9DA700"/>
    <w:rsid w:val="3C9E6007"/>
    <w:rsid w:val="3C9FBD9A"/>
    <w:rsid w:val="3CA07FF5"/>
    <w:rsid w:val="3CA150A3"/>
    <w:rsid w:val="3CAACEED"/>
    <w:rsid w:val="3CB05313"/>
    <w:rsid w:val="3CB2EE49"/>
    <w:rsid w:val="3CB6E7D2"/>
    <w:rsid w:val="3CB766A3"/>
    <w:rsid w:val="3CB90CE7"/>
    <w:rsid w:val="3CC251BE"/>
    <w:rsid w:val="3CC4882E"/>
    <w:rsid w:val="3CC80F1D"/>
    <w:rsid w:val="3CCA67E5"/>
    <w:rsid w:val="3CCC907D"/>
    <w:rsid w:val="3CD24C79"/>
    <w:rsid w:val="3CD74203"/>
    <w:rsid w:val="3CDA9743"/>
    <w:rsid w:val="3CE36E57"/>
    <w:rsid w:val="3CE3AC9F"/>
    <w:rsid w:val="3CE45D8D"/>
    <w:rsid w:val="3CE6F76C"/>
    <w:rsid w:val="3CF0D774"/>
    <w:rsid w:val="3CF67FCF"/>
    <w:rsid w:val="3CFB710D"/>
    <w:rsid w:val="3CFD76A1"/>
    <w:rsid w:val="3CFED3E9"/>
    <w:rsid w:val="3CFF649C"/>
    <w:rsid w:val="3D019AA2"/>
    <w:rsid w:val="3D0B0D6F"/>
    <w:rsid w:val="3D0D551D"/>
    <w:rsid w:val="3D0E7007"/>
    <w:rsid w:val="3D0FFB05"/>
    <w:rsid w:val="3D106818"/>
    <w:rsid w:val="3D11D8FB"/>
    <w:rsid w:val="3D16F79E"/>
    <w:rsid w:val="3D1A5F5F"/>
    <w:rsid w:val="3D20E8D9"/>
    <w:rsid w:val="3D244B42"/>
    <w:rsid w:val="3D25561B"/>
    <w:rsid w:val="3D2DBE87"/>
    <w:rsid w:val="3D319FC2"/>
    <w:rsid w:val="3D325317"/>
    <w:rsid w:val="3D33CE74"/>
    <w:rsid w:val="3D359520"/>
    <w:rsid w:val="3D393E99"/>
    <w:rsid w:val="3D3ACD32"/>
    <w:rsid w:val="3D42247C"/>
    <w:rsid w:val="3D42566C"/>
    <w:rsid w:val="3D489467"/>
    <w:rsid w:val="3D4EA48E"/>
    <w:rsid w:val="3D522C89"/>
    <w:rsid w:val="3D559599"/>
    <w:rsid w:val="3D5B1388"/>
    <w:rsid w:val="3D5C2693"/>
    <w:rsid w:val="3D5EE05F"/>
    <w:rsid w:val="3D5F5099"/>
    <w:rsid w:val="3D6065F1"/>
    <w:rsid w:val="3D61C49F"/>
    <w:rsid w:val="3D61D6DF"/>
    <w:rsid w:val="3D64003A"/>
    <w:rsid w:val="3D65004F"/>
    <w:rsid w:val="3D6E2AAD"/>
    <w:rsid w:val="3D7099C0"/>
    <w:rsid w:val="3D72B576"/>
    <w:rsid w:val="3D72CCAA"/>
    <w:rsid w:val="3D79F545"/>
    <w:rsid w:val="3D7A0F42"/>
    <w:rsid w:val="3D7A9E6D"/>
    <w:rsid w:val="3D7E45EC"/>
    <w:rsid w:val="3D858268"/>
    <w:rsid w:val="3D8743A6"/>
    <w:rsid w:val="3D92F13E"/>
    <w:rsid w:val="3D94501E"/>
    <w:rsid w:val="3D9AF4DF"/>
    <w:rsid w:val="3D9B3867"/>
    <w:rsid w:val="3D9BCF27"/>
    <w:rsid w:val="3D9CC8A9"/>
    <w:rsid w:val="3D9D5908"/>
    <w:rsid w:val="3DA18C48"/>
    <w:rsid w:val="3DA1DDDA"/>
    <w:rsid w:val="3DA789A7"/>
    <w:rsid w:val="3DA7A43C"/>
    <w:rsid w:val="3DA92A30"/>
    <w:rsid w:val="3DAA174F"/>
    <w:rsid w:val="3DAE5381"/>
    <w:rsid w:val="3DAEDAF2"/>
    <w:rsid w:val="3DAEF9E0"/>
    <w:rsid w:val="3DAF6F4D"/>
    <w:rsid w:val="3DAFCCB7"/>
    <w:rsid w:val="3DB08220"/>
    <w:rsid w:val="3DB6CBDD"/>
    <w:rsid w:val="3DC0D5B8"/>
    <w:rsid w:val="3DC2D88E"/>
    <w:rsid w:val="3DC65369"/>
    <w:rsid w:val="3DC8C488"/>
    <w:rsid w:val="3DCAD99E"/>
    <w:rsid w:val="3DCF2E4D"/>
    <w:rsid w:val="3DCF3ADA"/>
    <w:rsid w:val="3DD3A426"/>
    <w:rsid w:val="3DD47A83"/>
    <w:rsid w:val="3DD7C8C2"/>
    <w:rsid w:val="3DD83202"/>
    <w:rsid w:val="3DDC3DCE"/>
    <w:rsid w:val="3DDE4558"/>
    <w:rsid w:val="3DDFAB3E"/>
    <w:rsid w:val="3DE84E2C"/>
    <w:rsid w:val="3DF72F45"/>
    <w:rsid w:val="3DFD4B8D"/>
    <w:rsid w:val="3DFE6E44"/>
    <w:rsid w:val="3E075F81"/>
    <w:rsid w:val="3E0A8984"/>
    <w:rsid w:val="3E0AF963"/>
    <w:rsid w:val="3E0B6B5E"/>
    <w:rsid w:val="3E0CE24F"/>
    <w:rsid w:val="3E0DBB4A"/>
    <w:rsid w:val="3E137972"/>
    <w:rsid w:val="3E14B60E"/>
    <w:rsid w:val="3E190733"/>
    <w:rsid w:val="3E1B7CF1"/>
    <w:rsid w:val="3E1C2C20"/>
    <w:rsid w:val="3E279D05"/>
    <w:rsid w:val="3E2A96A4"/>
    <w:rsid w:val="3E2EB8BF"/>
    <w:rsid w:val="3E3070C2"/>
    <w:rsid w:val="3E33020A"/>
    <w:rsid w:val="3E37CEC7"/>
    <w:rsid w:val="3E3A4F7F"/>
    <w:rsid w:val="3E40A6CB"/>
    <w:rsid w:val="3E4192A0"/>
    <w:rsid w:val="3E462627"/>
    <w:rsid w:val="3E4EFA6A"/>
    <w:rsid w:val="3E4F2E3D"/>
    <w:rsid w:val="3E5160F4"/>
    <w:rsid w:val="3E559FA2"/>
    <w:rsid w:val="3E5C3218"/>
    <w:rsid w:val="3E5E418D"/>
    <w:rsid w:val="3E651000"/>
    <w:rsid w:val="3E65128B"/>
    <w:rsid w:val="3E6ADD7C"/>
    <w:rsid w:val="3E6C4BDA"/>
    <w:rsid w:val="3E6EDDC1"/>
    <w:rsid w:val="3E71A518"/>
    <w:rsid w:val="3E769206"/>
    <w:rsid w:val="3E7B73B7"/>
    <w:rsid w:val="3E7C9942"/>
    <w:rsid w:val="3E80F184"/>
    <w:rsid w:val="3E81CBE3"/>
    <w:rsid w:val="3E8235FC"/>
    <w:rsid w:val="3E823E32"/>
    <w:rsid w:val="3E86C905"/>
    <w:rsid w:val="3E8AD25C"/>
    <w:rsid w:val="3E8C9CF5"/>
    <w:rsid w:val="3E8D14B5"/>
    <w:rsid w:val="3E8ED366"/>
    <w:rsid w:val="3E9245A6"/>
    <w:rsid w:val="3E9EA8A8"/>
    <w:rsid w:val="3EA12B77"/>
    <w:rsid w:val="3EA15BD8"/>
    <w:rsid w:val="3EA2BA46"/>
    <w:rsid w:val="3EA2C425"/>
    <w:rsid w:val="3EA34FFC"/>
    <w:rsid w:val="3EA8B954"/>
    <w:rsid w:val="3EA9ED17"/>
    <w:rsid w:val="3EABDA1E"/>
    <w:rsid w:val="3EAF4E62"/>
    <w:rsid w:val="3EB4DBAD"/>
    <w:rsid w:val="3EB82140"/>
    <w:rsid w:val="3EBB7706"/>
    <w:rsid w:val="3EC29E7C"/>
    <w:rsid w:val="3EC77F70"/>
    <w:rsid w:val="3ECF1E7E"/>
    <w:rsid w:val="3ECFC1A7"/>
    <w:rsid w:val="3ED1ECB6"/>
    <w:rsid w:val="3ED77479"/>
    <w:rsid w:val="3EDA9BD6"/>
    <w:rsid w:val="3EDBF8AF"/>
    <w:rsid w:val="3EDCDCC9"/>
    <w:rsid w:val="3EE37CF9"/>
    <w:rsid w:val="3EE3E9C9"/>
    <w:rsid w:val="3EE68EBC"/>
    <w:rsid w:val="3EE8C46E"/>
    <w:rsid w:val="3EEC0496"/>
    <w:rsid w:val="3EF13056"/>
    <w:rsid w:val="3EF1B340"/>
    <w:rsid w:val="3EF3FDBD"/>
    <w:rsid w:val="3EF5F832"/>
    <w:rsid w:val="3EF834DA"/>
    <w:rsid w:val="3EF8DCF8"/>
    <w:rsid w:val="3EF93F9D"/>
    <w:rsid w:val="3EFABD8F"/>
    <w:rsid w:val="3EFBF0F8"/>
    <w:rsid w:val="3EFDE559"/>
    <w:rsid w:val="3EFFA058"/>
    <w:rsid w:val="3F01DF90"/>
    <w:rsid w:val="3F0430D4"/>
    <w:rsid w:val="3F08F631"/>
    <w:rsid w:val="3F0B55CA"/>
    <w:rsid w:val="3F0C29FB"/>
    <w:rsid w:val="3F0CB7CE"/>
    <w:rsid w:val="3F104360"/>
    <w:rsid w:val="3F104C82"/>
    <w:rsid w:val="3F193D52"/>
    <w:rsid w:val="3F1A980D"/>
    <w:rsid w:val="3F1C02AF"/>
    <w:rsid w:val="3F1FC442"/>
    <w:rsid w:val="3F2538C0"/>
    <w:rsid w:val="3F2C0DC2"/>
    <w:rsid w:val="3F2E00D7"/>
    <w:rsid w:val="3F32852C"/>
    <w:rsid w:val="3F32A732"/>
    <w:rsid w:val="3F33F524"/>
    <w:rsid w:val="3F349AFF"/>
    <w:rsid w:val="3F366F58"/>
    <w:rsid w:val="3F392D32"/>
    <w:rsid w:val="3F3B1A4F"/>
    <w:rsid w:val="3F414A2D"/>
    <w:rsid w:val="3F4330BC"/>
    <w:rsid w:val="3F48B823"/>
    <w:rsid w:val="3F4A0537"/>
    <w:rsid w:val="3F4A27D2"/>
    <w:rsid w:val="3F4A6809"/>
    <w:rsid w:val="3F4D1D79"/>
    <w:rsid w:val="3F4F1C78"/>
    <w:rsid w:val="3F52E8E2"/>
    <w:rsid w:val="3F5B1261"/>
    <w:rsid w:val="3F608447"/>
    <w:rsid w:val="3F623748"/>
    <w:rsid w:val="3F64DAAE"/>
    <w:rsid w:val="3F669EC2"/>
    <w:rsid w:val="3F68F35A"/>
    <w:rsid w:val="3F6AF466"/>
    <w:rsid w:val="3F6BC968"/>
    <w:rsid w:val="3F756BAC"/>
    <w:rsid w:val="3F75C84F"/>
    <w:rsid w:val="3F78A954"/>
    <w:rsid w:val="3F78E228"/>
    <w:rsid w:val="3F79D8F0"/>
    <w:rsid w:val="3F7F0E68"/>
    <w:rsid w:val="3F814113"/>
    <w:rsid w:val="3F88BDE8"/>
    <w:rsid w:val="3F8B394A"/>
    <w:rsid w:val="3F8CA27C"/>
    <w:rsid w:val="3F8CA305"/>
    <w:rsid w:val="3F911851"/>
    <w:rsid w:val="3F92DBB9"/>
    <w:rsid w:val="3F978473"/>
    <w:rsid w:val="3F9B8C15"/>
    <w:rsid w:val="3FA62E58"/>
    <w:rsid w:val="3FA93130"/>
    <w:rsid w:val="3FAB2110"/>
    <w:rsid w:val="3FB1AB07"/>
    <w:rsid w:val="3FB1E503"/>
    <w:rsid w:val="3FB20FAE"/>
    <w:rsid w:val="3FB57405"/>
    <w:rsid w:val="3FBB667A"/>
    <w:rsid w:val="3FBB81DC"/>
    <w:rsid w:val="3FBBCCF9"/>
    <w:rsid w:val="3FBC7F28"/>
    <w:rsid w:val="3FBD4DBE"/>
    <w:rsid w:val="3FC0F4CB"/>
    <w:rsid w:val="3FC313DD"/>
    <w:rsid w:val="3FC403B2"/>
    <w:rsid w:val="3FC4B69E"/>
    <w:rsid w:val="3FC53848"/>
    <w:rsid w:val="3FC6B788"/>
    <w:rsid w:val="3FC7CC10"/>
    <w:rsid w:val="3FC8E522"/>
    <w:rsid w:val="3FCCA1AD"/>
    <w:rsid w:val="3FCED46A"/>
    <w:rsid w:val="3FCF0EE1"/>
    <w:rsid w:val="3FD28799"/>
    <w:rsid w:val="3FD42E4D"/>
    <w:rsid w:val="3FD7755C"/>
    <w:rsid w:val="3FDD094F"/>
    <w:rsid w:val="3FDF0B18"/>
    <w:rsid w:val="3FE1DC72"/>
    <w:rsid w:val="3FE2310A"/>
    <w:rsid w:val="3FE2DF39"/>
    <w:rsid w:val="3FE30DAE"/>
    <w:rsid w:val="3FE7EA06"/>
    <w:rsid w:val="3FEC05CC"/>
    <w:rsid w:val="3FEE368F"/>
    <w:rsid w:val="3FF28BA2"/>
    <w:rsid w:val="3FF2FA87"/>
    <w:rsid w:val="3FF474CF"/>
    <w:rsid w:val="3FF4A4DA"/>
    <w:rsid w:val="3FF7739B"/>
    <w:rsid w:val="3FF7A076"/>
    <w:rsid w:val="3FFA0475"/>
    <w:rsid w:val="3FFB67E4"/>
    <w:rsid w:val="40047B47"/>
    <w:rsid w:val="40079B07"/>
    <w:rsid w:val="4007E93A"/>
    <w:rsid w:val="400A2803"/>
    <w:rsid w:val="400BFC00"/>
    <w:rsid w:val="400C3B6B"/>
    <w:rsid w:val="400C6BFA"/>
    <w:rsid w:val="401304D6"/>
    <w:rsid w:val="4015C63E"/>
    <w:rsid w:val="401A29EE"/>
    <w:rsid w:val="401FEBC6"/>
    <w:rsid w:val="40225441"/>
    <w:rsid w:val="40246572"/>
    <w:rsid w:val="402AB659"/>
    <w:rsid w:val="402B6941"/>
    <w:rsid w:val="402B728E"/>
    <w:rsid w:val="402EDF2E"/>
    <w:rsid w:val="402F0821"/>
    <w:rsid w:val="403217DE"/>
    <w:rsid w:val="403557C2"/>
    <w:rsid w:val="4037556C"/>
    <w:rsid w:val="4037618B"/>
    <w:rsid w:val="4038FE4A"/>
    <w:rsid w:val="40395638"/>
    <w:rsid w:val="403BD2E1"/>
    <w:rsid w:val="403FF5C3"/>
    <w:rsid w:val="40410761"/>
    <w:rsid w:val="4047BDC7"/>
    <w:rsid w:val="40487968"/>
    <w:rsid w:val="40497236"/>
    <w:rsid w:val="404A09B3"/>
    <w:rsid w:val="404CD119"/>
    <w:rsid w:val="404E4B6B"/>
    <w:rsid w:val="4051B09E"/>
    <w:rsid w:val="405822C6"/>
    <w:rsid w:val="405A8B3E"/>
    <w:rsid w:val="405B156A"/>
    <w:rsid w:val="405BEC04"/>
    <w:rsid w:val="405C0B0B"/>
    <w:rsid w:val="40649A58"/>
    <w:rsid w:val="406509F6"/>
    <w:rsid w:val="4069C892"/>
    <w:rsid w:val="406AD666"/>
    <w:rsid w:val="406C9CCE"/>
    <w:rsid w:val="407333CA"/>
    <w:rsid w:val="40739A0C"/>
    <w:rsid w:val="4073B07E"/>
    <w:rsid w:val="4076F10E"/>
    <w:rsid w:val="4078D780"/>
    <w:rsid w:val="407C5577"/>
    <w:rsid w:val="407CFEC9"/>
    <w:rsid w:val="407E86EB"/>
    <w:rsid w:val="407E9CED"/>
    <w:rsid w:val="407ECD5F"/>
    <w:rsid w:val="40829DF7"/>
    <w:rsid w:val="408DA8C4"/>
    <w:rsid w:val="408E679E"/>
    <w:rsid w:val="4093F035"/>
    <w:rsid w:val="4094D81A"/>
    <w:rsid w:val="409563AA"/>
    <w:rsid w:val="4095E8A0"/>
    <w:rsid w:val="409C4748"/>
    <w:rsid w:val="409DBE1B"/>
    <w:rsid w:val="409E6AF6"/>
    <w:rsid w:val="40A69BEF"/>
    <w:rsid w:val="40AAFA2C"/>
    <w:rsid w:val="40AB2C19"/>
    <w:rsid w:val="40AB9810"/>
    <w:rsid w:val="40C25339"/>
    <w:rsid w:val="40C3BD07"/>
    <w:rsid w:val="40C6C253"/>
    <w:rsid w:val="40C7C6C2"/>
    <w:rsid w:val="40C95745"/>
    <w:rsid w:val="40CABFDB"/>
    <w:rsid w:val="40CB2DE9"/>
    <w:rsid w:val="40CD541D"/>
    <w:rsid w:val="40CDCE82"/>
    <w:rsid w:val="40CF7067"/>
    <w:rsid w:val="40D0E2D9"/>
    <w:rsid w:val="40D16DB5"/>
    <w:rsid w:val="40D40793"/>
    <w:rsid w:val="40D4D338"/>
    <w:rsid w:val="40DBD007"/>
    <w:rsid w:val="40DE03F6"/>
    <w:rsid w:val="40DF4C02"/>
    <w:rsid w:val="40E06CAA"/>
    <w:rsid w:val="40E4B865"/>
    <w:rsid w:val="40E74A58"/>
    <w:rsid w:val="40E82AC9"/>
    <w:rsid w:val="40E8566A"/>
    <w:rsid w:val="40E9173B"/>
    <w:rsid w:val="40EFAB7D"/>
    <w:rsid w:val="40F1EB38"/>
    <w:rsid w:val="40F744DB"/>
    <w:rsid w:val="40F77A5B"/>
    <w:rsid w:val="40F8C7F3"/>
    <w:rsid w:val="40F9C43E"/>
    <w:rsid w:val="40FCE1F0"/>
    <w:rsid w:val="41068E29"/>
    <w:rsid w:val="4110EF16"/>
    <w:rsid w:val="411226A5"/>
    <w:rsid w:val="41125A4D"/>
    <w:rsid w:val="4112CB90"/>
    <w:rsid w:val="411301B5"/>
    <w:rsid w:val="411413B9"/>
    <w:rsid w:val="4115EA88"/>
    <w:rsid w:val="41255257"/>
    <w:rsid w:val="41276E52"/>
    <w:rsid w:val="412BD025"/>
    <w:rsid w:val="4135B8BF"/>
    <w:rsid w:val="413B5F47"/>
    <w:rsid w:val="413D2FC7"/>
    <w:rsid w:val="41430845"/>
    <w:rsid w:val="4144A84D"/>
    <w:rsid w:val="41455C0C"/>
    <w:rsid w:val="4147727C"/>
    <w:rsid w:val="41477989"/>
    <w:rsid w:val="414ADB95"/>
    <w:rsid w:val="414E7744"/>
    <w:rsid w:val="415053E8"/>
    <w:rsid w:val="4151345C"/>
    <w:rsid w:val="41523480"/>
    <w:rsid w:val="4152B90C"/>
    <w:rsid w:val="415419D2"/>
    <w:rsid w:val="41558EC4"/>
    <w:rsid w:val="4155E27F"/>
    <w:rsid w:val="41569F04"/>
    <w:rsid w:val="415C1699"/>
    <w:rsid w:val="415ECBCB"/>
    <w:rsid w:val="4161688D"/>
    <w:rsid w:val="4161F481"/>
    <w:rsid w:val="4162AEFA"/>
    <w:rsid w:val="4166E928"/>
    <w:rsid w:val="416992CA"/>
    <w:rsid w:val="416A4946"/>
    <w:rsid w:val="416DDBEC"/>
    <w:rsid w:val="416EC9A0"/>
    <w:rsid w:val="416EF299"/>
    <w:rsid w:val="417400B2"/>
    <w:rsid w:val="4177FE3C"/>
    <w:rsid w:val="4178C6D5"/>
    <w:rsid w:val="417CEE0E"/>
    <w:rsid w:val="417EF8D1"/>
    <w:rsid w:val="417F86A7"/>
    <w:rsid w:val="4182A047"/>
    <w:rsid w:val="41844C33"/>
    <w:rsid w:val="41850022"/>
    <w:rsid w:val="4185E645"/>
    <w:rsid w:val="41872E2E"/>
    <w:rsid w:val="418918AA"/>
    <w:rsid w:val="41949434"/>
    <w:rsid w:val="4194D680"/>
    <w:rsid w:val="41964689"/>
    <w:rsid w:val="4197499C"/>
    <w:rsid w:val="419EE732"/>
    <w:rsid w:val="41A0BC0C"/>
    <w:rsid w:val="41A1CF54"/>
    <w:rsid w:val="41A5F83B"/>
    <w:rsid w:val="41A9DAEE"/>
    <w:rsid w:val="41A9F613"/>
    <w:rsid w:val="41AB7CD3"/>
    <w:rsid w:val="41AC3524"/>
    <w:rsid w:val="41ACDC96"/>
    <w:rsid w:val="41B1F3A8"/>
    <w:rsid w:val="41B36636"/>
    <w:rsid w:val="41B55DA0"/>
    <w:rsid w:val="41B93B29"/>
    <w:rsid w:val="41C995E3"/>
    <w:rsid w:val="41CA43CB"/>
    <w:rsid w:val="41CA5E59"/>
    <w:rsid w:val="41CCE90B"/>
    <w:rsid w:val="41CDF97F"/>
    <w:rsid w:val="41D2DCED"/>
    <w:rsid w:val="41D3B230"/>
    <w:rsid w:val="41D560A6"/>
    <w:rsid w:val="41D5615B"/>
    <w:rsid w:val="41D9C0A4"/>
    <w:rsid w:val="41DA2050"/>
    <w:rsid w:val="41DDFC36"/>
    <w:rsid w:val="41E192BC"/>
    <w:rsid w:val="41E2FAB8"/>
    <w:rsid w:val="41E47C2A"/>
    <w:rsid w:val="41E5FE4B"/>
    <w:rsid w:val="41E70EED"/>
    <w:rsid w:val="41E88220"/>
    <w:rsid w:val="41E8C6FE"/>
    <w:rsid w:val="41ED1B66"/>
    <w:rsid w:val="41EFD3F7"/>
    <w:rsid w:val="41F720A3"/>
    <w:rsid w:val="41FA112C"/>
    <w:rsid w:val="41FCE679"/>
    <w:rsid w:val="41FD9BBE"/>
    <w:rsid w:val="41FED71B"/>
    <w:rsid w:val="4208C566"/>
    <w:rsid w:val="420C9856"/>
    <w:rsid w:val="42118A03"/>
    <w:rsid w:val="42123C98"/>
    <w:rsid w:val="421240F3"/>
    <w:rsid w:val="421530F8"/>
    <w:rsid w:val="42170861"/>
    <w:rsid w:val="4223F215"/>
    <w:rsid w:val="422465ED"/>
    <w:rsid w:val="422688F2"/>
    <w:rsid w:val="4226E9C4"/>
    <w:rsid w:val="422B39D8"/>
    <w:rsid w:val="42331A0C"/>
    <w:rsid w:val="4235995F"/>
    <w:rsid w:val="42380B94"/>
    <w:rsid w:val="42391D54"/>
    <w:rsid w:val="4239A848"/>
    <w:rsid w:val="423A62DF"/>
    <w:rsid w:val="423EE0DA"/>
    <w:rsid w:val="424049AD"/>
    <w:rsid w:val="4241ADC5"/>
    <w:rsid w:val="42433345"/>
    <w:rsid w:val="42453C03"/>
    <w:rsid w:val="42467839"/>
    <w:rsid w:val="424B3E74"/>
    <w:rsid w:val="424C0F8D"/>
    <w:rsid w:val="42542D26"/>
    <w:rsid w:val="4256A717"/>
    <w:rsid w:val="425790BB"/>
    <w:rsid w:val="42580482"/>
    <w:rsid w:val="42591EE3"/>
    <w:rsid w:val="425AF836"/>
    <w:rsid w:val="425D2FA1"/>
    <w:rsid w:val="425F80CC"/>
    <w:rsid w:val="4260EE39"/>
    <w:rsid w:val="42626B73"/>
    <w:rsid w:val="4263170C"/>
    <w:rsid w:val="42646157"/>
    <w:rsid w:val="4266192D"/>
    <w:rsid w:val="42675DFF"/>
    <w:rsid w:val="426D31DE"/>
    <w:rsid w:val="426F0C5B"/>
    <w:rsid w:val="426F2BFC"/>
    <w:rsid w:val="427030C7"/>
    <w:rsid w:val="4272F603"/>
    <w:rsid w:val="4273FDB8"/>
    <w:rsid w:val="42778947"/>
    <w:rsid w:val="4279752B"/>
    <w:rsid w:val="427D441E"/>
    <w:rsid w:val="428099A4"/>
    <w:rsid w:val="4284D9E2"/>
    <w:rsid w:val="428C6F0D"/>
    <w:rsid w:val="428F261A"/>
    <w:rsid w:val="428F6C03"/>
    <w:rsid w:val="429302CC"/>
    <w:rsid w:val="42998B40"/>
    <w:rsid w:val="4299B8B0"/>
    <w:rsid w:val="429AF4D5"/>
    <w:rsid w:val="429C6377"/>
    <w:rsid w:val="429D4D93"/>
    <w:rsid w:val="42A1DAB3"/>
    <w:rsid w:val="42A5EDB3"/>
    <w:rsid w:val="42A68465"/>
    <w:rsid w:val="42A6D2E1"/>
    <w:rsid w:val="42AE0524"/>
    <w:rsid w:val="42AF867B"/>
    <w:rsid w:val="42AFB29E"/>
    <w:rsid w:val="42B03E7F"/>
    <w:rsid w:val="42B0CE47"/>
    <w:rsid w:val="42B188F4"/>
    <w:rsid w:val="42B1F3EC"/>
    <w:rsid w:val="42B2DC4F"/>
    <w:rsid w:val="42B39691"/>
    <w:rsid w:val="42B3E1D5"/>
    <w:rsid w:val="42B95524"/>
    <w:rsid w:val="42B956D7"/>
    <w:rsid w:val="42BC1B76"/>
    <w:rsid w:val="42C2363E"/>
    <w:rsid w:val="42C41202"/>
    <w:rsid w:val="42C609D3"/>
    <w:rsid w:val="42C98261"/>
    <w:rsid w:val="42CA5FD8"/>
    <w:rsid w:val="42CE13F7"/>
    <w:rsid w:val="42CE2916"/>
    <w:rsid w:val="42D2EE53"/>
    <w:rsid w:val="42D32F5F"/>
    <w:rsid w:val="42D46B9E"/>
    <w:rsid w:val="42D964C2"/>
    <w:rsid w:val="42D9A7BF"/>
    <w:rsid w:val="42DC3CD8"/>
    <w:rsid w:val="42DD4798"/>
    <w:rsid w:val="42E6277C"/>
    <w:rsid w:val="42E9AD1C"/>
    <w:rsid w:val="42EAF5FB"/>
    <w:rsid w:val="42EB29F9"/>
    <w:rsid w:val="42EC5C5F"/>
    <w:rsid w:val="42F378EF"/>
    <w:rsid w:val="42F49F4C"/>
    <w:rsid w:val="42F77573"/>
    <w:rsid w:val="42FA6861"/>
    <w:rsid w:val="42FBD0D2"/>
    <w:rsid w:val="42FC5760"/>
    <w:rsid w:val="42FD158D"/>
    <w:rsid w:val="430132BB"/>
    <w:rsid w:val="4307326C"/>
    <w:rsid w:val="43098FCB"/>
    <w:rsid w:val="430B00C2"/>
    <w:rsid w:val="430BC93F"/>
    <w:rsid w:val="430DA3E6"/>
    <w:rsid w:val="4311599D"/>
    <w:rsid w:val="4312315F"/>
    <w:rsid w:val="43164D3E"/>
    <w:rsid w:val="431847A8"/>
    <w:rsid w:val="431A7F9D"/>
    <w:rsid w:val="431AD06D"/>
    <w:rsid w:val="431B5708"/>
    <w:rsid w:val="431C3ECA"/>
    <w:rsid w:val="431E1314"/>
    <w:rsid w:val="431FE95E"/>
    <w:rsid w:val="4321738B"/>
    <w:rsid w:val="4323B2D7"/>
    <w:rsid w:val="432ADEC3"/>
    <w:rsid w:val="432CAF21"/>
    <w:rsid w:val="432FB963"/>
    <w:rsid w:val="4336DC47"/>
    <w:rsid w:val="4337BF59"/>
    <w:rsid w:val="433820AB"/>
    <w:rsid w:val="433C8787"/>
    <w:rsid w:val="433EE068"/>
    <w:rsid w:val="433FB0AC"/>
    <w:rsid w:val="434369AE"/>
    <w:rsid w:val="43458A8B"/>
    <w:rsid w:val="4346C3B2"/>
    <w:rsid w:val="4347509B"/>
    <w:rsid w:val="43491ED3"/>
    <w:rsid w:val="434934BE"/>
    <w:rsid w:val="434A9BF6"/>
    <w:rsid w:val="434DB522"/>
    <w:rsid w:val="43529DB9"/>
    <w:rsid w:val="4357041E"/>
    <w:rsid w:val="4357ABF3"/>
    <w:rsid w:val="43589B96"/>
    <w:rsid w:val="435E6414"/>
    <w:rsid w:val="435E7156"/>
    <w:rsid w:val="435F7972"/>
    <w:rsid w:val="43626AA2"/>
    <w:rsid w:val="436A8BD9"/>
    <w:rsid w:val="436C1A60"/>
    <w:rsid w:val="436C610C"/>
    <w:rsid w:val="436ED4DB"/>
    <w:rsid w:val="4370921B"/>
    <w:rsid w:val="4372F6E6"/>
    <w:rsid w:val="43733558"/>
    <w:rsid w:val="437D0226"/>
    <w:rsid w:val="437D1E03"/>
    <w:rsid w:val="437E240A"/>
    <w:rsid w:val="437F8CA8"/>
    <w:rsid w:val="438A14F1"/>
    <w:rsid w:val="438A3A76"/>
    <w:rsid w:val="43902985"/>
    <w:rsid w:val="439B016D"/>
    <w:rsid w:val="439C49A5"/>
    <w:rsid w:val="439CF573"/>
    <w:rsid w:val="439FF1DD"/>
    <w:rsid w:val="43A034BC"/>
    <w:rsid w:val="43A26238"/>
    <w:rsid w:val="43A39376"/>
    <w:rsid w:val="43A5DC5E"/>
    <w:rsid w:val="43AE9293"/>
    <w:rsid w:val="43B0AC9D"/>
    <w:rsid w:val="43B5CF62"/>
    <w:rsid w:val="43BB69A0"/>
    <w:rsid w:val="43BC8D19"/>
    <w:rsid w:val="43BCFD2E"/>
    <w:rsid w:val="43BFEA69"/>
    <w:rsid w:val="43C29B28"/>
    <w:rsid w:val="43C48B6F"/>
    <w:rsid w:val="43C7672F"/>
    <w:rsid w:val="43C9F2F5"/>
    <w:rsid w:val="43CA37CC"/>
    <w:rsid w:val="43CD8277"/>
    <w:rsid w:val="43CE65BE"/>
    <w:rsid w:val="43D01A13"/>
    <w:rsid w:val="43D3128D"/>
    <w:rsid w:val="43DA68C5"/>
    <w:rsid w:val="43DE135B"/>
    <w:rsid w:val="43E116DC"/>
    <w:rsid w:val="43E16316"/>
    <w:rsid w:val="43E46771"/>
    <w:rsid w:val="43E8F6BA"/>
    <w:rsid w:val="43E96249"/>
    <w:rsid w:val="43EAD063"/>
    <w:rsid w:val="43F2D1E3"/>
    <w:rsid w:val="43F5189D"/>
    <w:rsid w:val="43F5FBFC"/>
    <w:rsid w:val="43F79584"/>
    <w:rsid w:val="43F7F701"/>
    <w:rsid w:val="43F9EA16"/>
    <w:rsid w:val="4404877A"/>
    <w:rsid w:val="44051671"/>
    <w:rsid w:val="4407E28A"/>
    <w:rsid w:val="440940D3"/>
    <w:rsid w:val="4409FD53"/>
    <w:rsid w:val="440E1D3D"/>
    <w:rsid w:val="44128094"/>
    <w:rsid w:val="4418AA69"/>
    <w:rsid w:val="441E15E8"/>
    <w:rsid w:val="4426F557"/>
    <w:rsid w:val="44290A6A"/>
    <w:rsid w:val="442FDB22"/>
    <w:rsid w:val="442FFA23"/>
    <w:rsid w:val="4431679F"/>
    <w:rsid w:val="44319CFB"/>
    <w:rsid w:val="443256F5"/>
    <w:rsid w:val="44330C0B"/>
    <w:rsid w:val="4439A610"/>
    <w:rsid w:val="443F2382"/>
    <w:rsid w:val="44405562"/>
    <w:rsid w:val="444076DE"/>
    <w:rsid w:val="4440899F"/>
    <w:rsid w:val="44422AA6"/>
    <w:rsid w:val="44448852"/>
    <w:rsid w:val="4447CE84"/>
    <w:rsid w:val="444E47F8"/>
    <w:rsid w:val="444ED691"/>
    <w:rsid w:val="4457677D"/>
    <w:rsid w:val="445A5FB0"/>
    <w:rsid w:val="4461C59B"/>
    <w:rsid w:val="446243DA"/>
    <w:rsid w:val="446D0379"/>
    <w:rsid w:val="4470A418"/>
    <w:rsid w:val="4471D43A"/>
    <w:rsid w:val="447449ED"/>
    <w:rsid w:val="44753523"/>
    <w:rsid w:val="44764026"/>
    <w:rsid w:val="447B1ED8"/>
    <w:rsid w:val="447BF453"/>
    <w:rsid w:val="4481934D"/>
    <w:rsid w:val="44868B38"/>
    <w:rsid w:val="44871EC0"/>
    <w:rsid w:val="4487FED8"/>
    <w:rsid w:val="44897F41"/>
    <w:rsid w:val="448B7911"/>
    <w:rsid w:val="448C3C13"/>
    <w:rsid w:val="44934373"/>
    <w:rsid w:val="4495E26A"/>
    <w:rsid w:val="44990E0B"/>
    <w:rsid w:val="449E5A5E"/>
    <w:rsid w:val="44A35E9B"/>
    <w:rsid w:val="44A7033C"/>
    <w:rsid w:val="44A831D0"/>
    <w:rsid w:val="44AA38A6"/>
    <w:rsid w:val="44AB4C21"/>
    <w:rsid w:val="44AB57C2"/>
    <w:rsid w:val="44AC7857"/>
    <w:rsid w:val="44AC8E82"/>
    <w:rsid w:val="44AE39D6"/>
    <w:rsid w:val="44B4E8D0"/>
    <w:rsid w:val="44B7EF0B"/>
    <w:rsid w:val="44B7FA7C"/>
    <w:rsid w:val="44B940DC"/>
    <w:rsid w:val="44BBC903"/>
    <w:rsid w:val="44BBFF70"/>
    <w:rsid w:val="44BCCCB1"/>
    <w:rsid w:val="44BE1C26"/>
    <w:rsid w:val="44BE2299"/>
    <w:rsid w:val="44BF0D79"/>
    <w:rsid w:val="44C106B2"/>
    <w:rsid w:val="44C753AF"/>
    <w:rsid w:val="44C8B3BF"/>
    <w:rsid w:val="44CA8FF0"/>
    <w:rsid w:val="44CF4E8C"/>
    <w:rsid w:val="44D5F77D"/>
    <w:rsid w:val="44DF96D2"/>
    <w:rsid w:val="44DFF08B"/>
    <w:rsid w:val="44E22E6C"/>
    <w:rsid w:val="44E3A7E5"/>
    <w:rsid w:val="44EDE706"/>
    <w:rsid w:val="44EEDFD3"/>
    <w:rsid w:val="44F131DA"/>
    <w:rsid w:val="44F29E36"/>
    <w:rsid w:val="44F6DCD7"/>
    <w:rsid w:val="44FC85FE"/>
    <w:rsid w:val="44FDC3FA"/>
    <w:rsid w:val="44FFA9BE"/>
    <w:rsid w:val="45004C3B"/>
    <w:rsid w:val="45005147"/>
    <w:rsid w:val="45017B2D"/>
    <w:rsid w:val="4502049E"/>
    <w:rsid w:val="4509C468"/>
    <w:rsid w:val="450F849A"/>
    <w:rsid w:val="4512842E"/>
    <w:rsid w:val="4514B5B8"/>
    <w:rsid w:val="45162F40"/>
    <w:rsid w:val="451BB981"/>
    <w:rsid w:val="452334E4"/>
    <w:rsid w:val="45253017"/>
    <w:rsid w:val="45278C06"/>
    <w:rsid w:val="45298434"/>
    <w:rsid w:val="452AA43A"/>
    <w:rsid w:val="452B93E9"/>
    <w:rsid w:val="452E62E6"/>
    <w:rsid w:val="45304618"/>
    <w:rsid w:val="4535AC4F"/>
    <w:rsid w:val="453611D5"/>
    <w:rsid w:val="45387EAD"/>
    <w:rsid w:val="453AA625"/>
    <w:rsid w:val="453D0191"/>
    <w:rsid w:val="45429E63"/>
    <w:rsid w:val="4544A419"/>
    <w:rsid w:val="4544AA91"/>
    <w:rsid w:val="45452E3D"/>
    <w:rsid w:val="4548359A"/>
    <w:rsid w:val="454AB69E"/>
    <w:rsid w:val="454D6288"/>
    <w:rsid w:val="454E5BCD"/>
    <w:rsid w:val="45548988"/>
    <w:rsid w:val="4554EF84"/>
    <w:rsid w:val="455D9D20"/>
    <w:rsid w:val="45602809"/>
    <w:rsid w:val="4568F3F4"/>
    <w:rsid w:val="45691191"/>
    <w:rsid w:val="456B9D5B"/>
    <w:rsid w:val="4570C732"/>
    <w:rsid w:val="45735A6E"/>
    <w:rsid w:val="45735B23"/>
    <w:rsid w:val="4575EDCC"/>
    <w:rsid w:val="45769DCD"/>
    <w:rsid w:val="45777B44"/>
    <w:rsid w:val="457ECBE3"/>
    <w:rsid w:val="457FE74E"/>
    <w:rsid w:val="458959AC"/>
    <w:rsid w:val="458B5551"/>
    <w:rsid w:val="458ED7A0"/>
    <w:rsid w:val="4591FFAB"/>
    <w:rsid w:val="45935CC3"/>
    <w:rsid w:val="459CB6D7"/>
    <w:rsid w:val="459CF877"/>
    <w:rsid w:val="45A0FCA1"/>
    <w:rsid w:val="45A43F9A"/>
    <w:rsid w:val="45A4D7D4"/>
    <w:rsid w:val="45AA5BD3"/>
    <w:rsid w:val="45AAB001"/>
    <w:rsid w:val="45AAF7DC"/>
    <w:rsid w:val="45AD75F2"/>
    <w:rsid w:val="45AEB654"/>
    <w:rsid w:val="45AF7629"/>
    <w:rsid w:val="45B0C75B"/>
    <w:rsid w:val="45B47B64"/>
    <w:rsid w:val="45B5BE21"/>
    <w:rsid w:val="45B7A996"/>
    <w:rsid w:val="45B81C2E"/>
    <w:rsid w:val="45BACE39"/>
    <w:rsid w:val="45BC5D70"/>
    <w:rsid w:val="45BCC27D"/>
    <w:rsid w:val="45BDDB47"/>
    <w:rsid w:val="45C170AF"/>
    <w:rsid w:val="45C1B1EF"/>
    <w:rsid w:val="45C3006F"/>
    <w:rsid w:val="45C3C841"/>
    <w:rsid w:val="45C52478"/>
    <w:rsid w:val="45C94130"/>
    <w:rsid w:val="45CB5F49"/>
    <w:rsid w:val="45CC9EB0"/>
    <w:rsid w:val="45D08E0D"/>
    <w:rsid w:val="45D3CEB9"/>
    <w:rsid w:val="45D4240C"/>
    <w:rsid w:val="45D82EBF"/>
    <w:rsid w:val="45DD8384"/>
    <w:rsid w:val="45DE438C"/>
    <w:rsid w:val="45DE7766"/>
    <w:rsid w:val="45DF7435"/>
    <w:rsid w:val="45E15CE7"/>
    <w:rsid w:val="45E18B77"/>
    <w:rsid w:val="45E55085"/>
    <w:rsid w:val="45E596E0"/>
    <w:rsid w:val="45E8923E"/>
    <w:rsid w:val="45F0354C"/>
    <w:rsid w:val="45F0FDA4"/>
    <w:rsid w:val="45F34516"/>
    <w:rsid w:val="45F3BE99"/>
    <w:rsid w:val="45F7FDBD"/>
    <w:rsid w:val="45F9340A"/>
    <w:rsid w:val="45F9D7F5"/>
    <w:rsid w:val="45FAB3D4"/>
    <w:rsid w:val="45FAD08E"/>
    <w:rsid w:val="45FDC6DC"/>
    <w:rsid w:val="45FE79D5"/>
    <w:rsid w:val="4600CC3B"/>
    <w:rsid w:val="46082D0B"/>
    <w:rsid w:val="460BA813"/>
    <w:rsid w:val="460EDB7A"/>
    <w:rsid w:val="460F293E"/>
    <w:rsid w:val="460F3AA6"/>
    <w:rsid w:val="46139FF1"/>
    <w:rsid w:val="4613BDE6"/>
    <w:rsid w:val="4618B7E9"/>
    <w:rsid w:val="461A5565"/>
    <w:rsid w:val="461E3110"/>
    <w:rsid w:val="461F248E"/>
    <w:rsid w:val="46202678"/>
    <w:rsid w:val="462131EE"/>
    <w:rsid w:val="462296BD"/>
    <w:rsid w:val="4622D8C3"/>
    <w:rsid w:val="46264613"/>
    <w:rsid w:val="46391C04"/>
    <w:rsid w:val="463A08E8"/>
    <w:rsid w:val="463BA327"/>
    <w:rsid w:val="463CF4AC"/>
    <w:rsid w:val="46402FEA"/>
    <w:rsid w:val="464291C2"/>
    <w:rsid w:val="4642BBCC"/>
    <w:rsid w:val="46431999"/>
    <w:rsid w:val="4645ABF3"/>
    <w:rsid w:val="4645F5FB"/>
    <w:rsid w:val="4647CCF0"/>
    <w:rsid w:val="464A10DF"/>
    <w:rsid w:val="4652C555"/>
    <w:rsid w:val="465955D6"/>
    <w:rsid w:val="4659F2FA"/>
    <w:rsid w:val="465AB7A6"/>
    <w:rsid w:val="465B1782"/>
    <w:rsid w:val="465C9E34"/>
    <w:rsid w:val="465DE8FE"/>
    <w:rsid w:val="465EAD48"/>
    <w:rsid w:val="465FC42F"/>
    <w:rsid w:val="4663D3BF"/>
    <w:rsid w:val="46645EB7"/>
    <w:rsid w:val="46658DE7"/>
    <w:rsid w:val="46665DAD"/>
    <w:rsid w:val="466813E1"/>
    <w:rsid w:val="46694F82"/>
    <w:rsid w:val="466CFB3A"/>
    <w:rsid w:val="466D3539"/>
    <w:rsid w:val="466E7945"/>
    <w:rsid w:val="466FD94C"/>
    <w:rsid w:val="4674C9EC"/>
    <w:rsid w:val="46761CDA"/>
    <w:rsid w:val="467AD0B4"/>
    <w:rsid w:val="467B2974"/>
    <w:rsid w:val="467F10F0"/>
    <w:rsid w:val="467FD525"/>
    <w:rsid w:val="46815410"/>
    <w:rsid w:val="46848A92"/>
    <w:rsid w:val="46881896"/>
    <w:rsid w:val="4689582E"/>
    <w:rsid w:val="468D233F"/>
    <w:rsid w:val="468FE850"/>
    <w:rsid w:val="4690326F"/>
    <w:rsid w:val="46915158"/>
    <w:rsid w:val="46924984"/>
    <w:rsid w:val="46927B73"/>
    <w:rsid w:val="4693A42E"/>
    <w:rsid w:val="4695E050"/>
    <w:rsid w:val="46962851"/>
    <w:rsid w:val="4698E9C8"/>
    <w:rsid w:val="4699638F"/>
    <w:rsid w:val="469B6FF6"/>
    <w:rsid w:val="469D5FF0"/>
    <w:rsid w:val="469F5418"/>
    <w:rsid w:val="46A3B5C4"/>
    <w:rsid w:val="46A6FEDD"/>
    <w:rsid w:val="46A71317"/>
    <w:rsid w:val="46A7707A"/>
    <w:rsid w:val="46AE9F74"/>
    <w:rsid w:val="46B22C28"/>
    <w:rsid w:val="46B231DD"/>
    <w:rsid w:val="46B76880"/>
    <w:rsid w:val="46B9759A"/>
    <w:rsid w:val="46B9EC92"/>
    <w:rsid w:val="46BDD52C"/>
    <w:rsid w:val="46BFDB2A"/>
    <w:rsid w:val="46C02063"/>
    <w:rsid w:val="46C22C6E"/>
    <w:rsid w:val="46C48DC6"/>
    <w:rsid w:val="46C6CF00"/>
    <w:rsid w:val="46CB5232"/>
    <w:rsid w:val="46D4E686"/>
    <w:rsid w:val="46D53818"/>
    <w:rsid w:val="46D70A1D"/>
    <w:rsid w:val="46D738EC"/>
    <w:rsid w:val="46D8F492"/>
    <w:rsid w:val="46D9E849"/>
    <w:rsid w:val="46DD1F7A"/>
    <w:rsid w:val="46DD7D71"/>
    <w:rsid w:val="46DDD736"/>
    <w:rsid w:val="46DF29AA"/>
    <w:rsid w:val="46E03295"/>
    <w:rsid w:val="46E0D680"/>
    <w:rsid w:val="46E171A1"/>
    <w:rsid w:val="46E7DFD3"/>
    <w:rsid w:val="46EA80F0"/>
    <w:rsid w:val="46EF84B1"/>
    <w:rsid w:val="46F2A9D8"/>
    <w:rsid w:val="46F66448"/>
    <w:rsid w:val="46F6F046"/>
    <w:rsid w:val="46FCA0CB"/>
    <w:rsid w:val="47003756"/>
    <w:rsid w:val="47040B24"/>
    <w:rsid w:val="4704C9F0"/>
    <w:rsid w:val="470A1CFC"/>
    <w:rsid w:val="470FD227"/>
    <w:rsid w:val="4716A7BC"/>
    <w:rsid w:val="4719193A"/>
    <w:rsid w:val="4719864A"/>
    <w:rsid w:val="471B1CC5"/>
    <w:rsid w:val="4720D627"/>
    <w:rsid w:val="4721451F"/>
    <w:rsid w:val="47220C7E"/>
    <w:rsid w:val="4724B94D"/>
    <w:rsid w:val="4728923B"/>
    <w:rsid w:val="472D96D3"/>
    <w:rsid w:val="472E9A68"/>
    <w:rsid w:val="47343175"/>
    <w:rsid w:val="4735B146"/>
    <w:rsid w:val="473A4A47"/>
    <w:rsid w:val="473E6F91"/>
    <w:rsid w:val="47468062"/>
    <w:rsid w:val="4746D9F6"/>
    <w:rsid w:val="4747B3DC"/>
    <w:rsid w:val="474A6F7B"/>
    <w:rsid w:val="475150EC"/>
    <w:rsid w:val="4758A738"/>
    <w:rsid w:val="475B9775"/>
    <w:rsid w:val="475CD7C7"/>
    <w:rsid w:val="475D4E49"/>
    <w:rsid w:val="475DF0E2"/>
    <w:rsid w:val="476495E0"/>
    <w:rsid w:val="4764CCDE"/>
    <w:rsid w:val="47665C48"/>
    <w:rsid w:val="4766BBDF"/>
    <w:rsid w:val="47687374"/>
    <w:rsid w:val="47687656"/>
    <w:rsid w:val="476AB8CB"/>
    <w:rsid w:val="47702F32"/>
    <w:rsid w:val="4770ED77"/>
    <w:rsid w:val="477271A8"/>
    <w:rsid w:val="4774BF6C"/>
    <w:rsid w:val="47754BD6"/>
    <w:rsid w:val="477D7233"/>
    <w:rsid w:val="477DDD2B"/>
    <w:rsid w:val="478094A5"/>
    <w:rsid w:val="47858608"/>
    <w:rsid w:val="4785B476"/>
    <w:rsid w:val="4787F4C5"/>
    <w:rsid w:val="478898D9"/>
    <w:rsid w:val="478CD587"/>
    <w:rsid w:val="47904887"/>
    <w:rsid w:val="479DD423"/>
    <w:rsid w:val="479EDA29"/>
    <w:rsid w:val="47A0968D"/>
    <w:rsid w:val="47A216E3"/>
    <w:rsid w:val="47A9286B"/>
    <w:rsid w:val="47AC7C9F"/>
    <w:rsid w:val="47AF0E03"/>
    <w:rsid w:val="47AFE4A0"/>
    <w:rsid w:val="47B0E62E"/>
    <w:rsid w:val="47B11BF4"/>
    <w:rsid w:val="47B3190D"/>
    <w:rsid w:val="47B40483"/>
    <w:rsid w:val="47B88FFA"/>
    <w:rsid w:val="47BC4E73"/>
    <w:rsid w:val="47C44073"/>
    <w:rsid w:val="47C5EDF3"/>
    <w:rsid w:val="47C62309"/>
    <w:rsid w:val="47C76B4E"/>
    <w:rsid w:val="47C8155F"/>
    <w:rsid w:val="47CC1716"/>
    <w:rsid w:val="47CEA520"/>
    <w:rsid w:val="47D22809"/>
    <w:rsid w:val="47D3A179"/>
    <w:rsid w:val="47D710E0"/>
    <w:rsid w:val="47D850B9"/>
    <w:rsid w:val="47DC75C6"/>
    <w:rsid w:val="47DD9160"/>
    <w:rsid w:val="47DECBC8"/>
    <w:rsid w:val="47EB7B7E"/>
    <w:rsid w:val="47EF292C"/>
    <w:rsid w:val="47F1DC2B"/>
    <w:rsid w:val="47F93832"/>
    <w:rsid w:val="47FA1464"/>
    <w:rsid w:val="47FC0A57"/>
    <w:rsid w:val="47FCF6FE"/>
    <w:rsid w:val="47FD86E9"/>
    <w:rsid w:val="48010AF4"/>
    <w:rsid w:val="48052178"/>
    <w:rsid w:val="48080CCF"/>
    <w:rsid w:val="480B3833"/>
    <w:rsid w:val="480C4607"/>
    <w:rsid w:val="480DE209"/>
    <w:rsid w:val="48199E61"/>
    <w:rsid w:val="481B1201"/>
    <w:rsid w:val="481BA586"/>
    <w:rsid w:val="481E18AE"/>
    <w:rsid w:val="4821FE4D"/>
    <w:rsid w:val="4823118D"/>
    <w:rsid w:val="48248B6D"/>
    <w:rsid w:val="4824C62D"/>
    <w:rsid w:val="48258DE0"/>
    <w:rsid w:val="4826E6B8"/>
    <w:rsid w:val="4827C42C"/>
    <w:rsid w:val="482D770C"/>
    <w:rsid w:val="48330967"/>
    <w:rsid w:val="48335789"/>
    <w:rsid w:val="48369056"/>
    <w:rsid w:val="483ACD8C"/>
    <w:rsid w:val="483F12F6"/>
    <w:rsid w:val="483F4E81"/>
    <w:rsid w:val="4840C7EC"/>
    <w:rsid w:val="4845C8A5"/>
    <w:rsid w:val="4846D6C4"/>
    <w:rsid w:val="484E6E85"/>
    <w:rsid w:val="4850E545"/>
    <w:rsid w:val="4853D187"/>
    <w:rsid w:val="48595CFF"/>
    <w:rsid w:val="485B78D6"/>
    <w:rsid w:val="486431EC"/>
    <w:rsid w:val="486CD71E"/>
    <w:rsid w:val="486DC8EF"/>
    <w:rsid w:val="487046FA"/>
    <w:rsid w:val="48704EF8"/>
    <w:rsid w:val="48727D84"/>
    <w:rsid w:val="4876A29B"/>
    <w:rsid w:val="4876B8E2"/>
    <w:rsid w:val="487A8D57"/>
    <w:rsid w:val="487CF457"/>
    <w:rsid w:val="487FBE1D"/>
    <w:rsid w:val="488779BD"/>
    <w:rsid w:val="4887E277"/>
    <w:rsid w:val="48881D55"/>
    <w:rsid w:val="488B5EF8"/>
    <w:rsid w:val="488BD3A8"/>
    <w:rsid w:val="48930EFC"/>
    <w:rsid w:val="4899B34A"/>
    <w:rsid w:val="489D479C"/>
    <w:rsid w:val="48A0C8AF"/>
    <w:rsid w:val="48A25D71"/>
    <w:rsid w:val="48A26F2E"/>
    <w:rsid w:val="48A3761A"/>
    <w:rsid w:val="48A6ED77"/>
    <w:rsid w:val="48A73037"/>
    <w:rsid w:val="48AB2CBD"/>
    <w:rsid w:val="48AD3038"/>
    <w:rsid w:val="48AE6FCB"/>
    <w:rsid w:val="48AEBD6A"/>
    <w:rsid w:val="48B7AD18"/>
    <w:rsid w:val="48BE0108"/>
    <w:rsid w:val="48C8FCB7"/>
    <w:rsid w:val="48D491A4"/>
    <w:rsid w:val="48D4ABEC"/>
    <w:rsid w:val="48DA3387"/>
    <w:rsid w:val="48DB356C"/>
    <w:rsid w:val="48DC0896"/>
    <w:rsid w:val="48DE38C3"/>
    <w:rsid w:val="48DFA82D"/>
    <w:rsid w:val="48E30FFF"/>
    <w:rsid w:val="48E49ACA"/>
    <w:rsid w:val="48E55771"/>
    <w:rsid w:val="48EBB8A4"/>
    <w:rsid w:val="48ED4B72"/>
    <w:rsid w:val="48EFFDC0"/>
    <w:rsid w:val="48F2DE96"/>
    <w:rsid w:val="48F669BB"/>
    <w:rsid w:val="48F97E3E"/>
    <w:rsid w:val="48FA580E"/>
    <w:rsid w:val="48FF0CD5"/>
    <w:rsid w:val="49031CDE"/>
    <w:rsid w:val="4906C976"/>
    <w:rsid w:val="49097618"/>
    <w:rsid w:val="490A8C52"/>
    <w:rsid w:val="49102CC8"/>
    <w:rsid w:val="49131ADC"/>
    <w:rsid w:val="4923259E"/>
    <w:rsid w:val="4929BC0B"/>
    <w:rsid w:val="492B2E5F"/>
    <w:rsid w:val="492D8257"/>
    <w:rsid w:val="49325496"/>
    <w:rsid w:val="4933D5F8"/>
    <w:rsid w:val="4935679E"/>
    <w:rsid w:val="493BD086"/>
    <w:rsid w:val="49424A58"/>
    <w:rsid w:val="494288CA"/>
    <w:rsid w:val="494529C8"/>
    <w:rsid w:val="4945462B"/>
    <w:rsid w:val="4945C623"/>
    <w:rsid w:val="49470273"/>
    <w:rsid w:val="4947D2B7"/>
    <w:rsid w:val="494C9F9E"/>
    <w:rsid w:val="49515E10"/>
    <w:rsid w:val="4955E61A"/>
    <w:rsid w:val="495F16FA"/>
    <w:rsid w:val="4962B98B"/>
    <w:rsid w:val="4965519F"/>
    <w:rsid w:val="49657850"/>
    <w:rsid w:val="496A9830"/>
    <w:rsid w:val="496AF162"/>
    <w:rsid w:val="496EC2B3"/>
    <w:rsid w:val="4973860E"/>
    <w:rsid w:val="4974E88C"/>
    <w:rsid w:val="497946A9"/>
    <w:rsid w:val="497E2C61"/>
    <w:rsid w:val="497E38F7"/>
    <w:rsid w:val="4982F7AF"/>
    <w:rsid w:val="49842D01"/>
    <w:rsid w:val="49845458"/>
    <w:rsid w:val="4986B25A"/>
    <w:rsid w:val="49883011"/>
    <w:rsid w:val="498CEFF1"/>
    <w:rsid w:val="4991F010"/>
    <w:rsid w:val="4991F771"/>
    <w:rsid w:val="4995420C"/>
    <w:rsid w:val="499C0C3F"/>
    <w:rsid w:val="499C593F"/>
    <w:rsid w:val="499DFA52"/>
    <w:rsid w:val="49A01828"/>
    <w:rsid w:val="49A16000"/>
    <w:rsid w:val="49A570C7"/>
    <w:rsid w:val="49ABFEED"/>
    <w:rsid w:val="49AED366"/>
    <w:rsid w:val="49BACAC6"/>
    <w:rsid w:val="49BBF60B"/>
    <w:rsid w:val="49C05DC8"/>
    <w:rsid w:val="49C0CCB3"/>
    <w:rsid w:val="49C57F4E"/>
    <w:rsid w:val="49C5D1ED"/>
    <w:rsid w:val="49C88AE6"/>
    <w:rsid w:val="49CDA218"/>
    <w:rsid w:val="49CE1AB6"/>
    <w:rsid w:val="49D1995A"/>
    <w:rsid w:val="49D3FE8C"/>
    <w:rsid w:val="49D4A4A9"/>
    <w:rsid w:val="49D57986"/>
    <w:rsid w:val="49D75D01"/>
    <w:rsid w:val="49D8733C"/>
    <w:rsid w:val="49DDED96"/>
    <w:rsid w:val="49DFEA90"/>
    <w:rsid w:val="49E05F30"/>
    <w:rsid w:val="49E240EC"/>
    <w:rsid w:val="49E4BC33"/>
    <w:rsid w:val="49E670DC"/>
    <w:rsid w:val="49E96AE7"/>
    <w:rsid w:val="49EF0942"/>
    <w:rsid w:val="49FC924D"/>
    <w:rsid w:val="4A01FB14"/>
    <w:rsid w:val="4A023245"/>
    <w:rsid w:val="4A02B4C4"/>
    <w:rsid w:val="4A07549A"/>
    <w:rsid w:val="4A0A092E"/>
    <w:rsid w:val="4A197361"/>
    <w:rsid w:val="4A1BB0A8"/>
    <w:rsid w:val="4A1C06EC"/>
    <w:rsid w:val="4A1DCB5C"/>
    <w:rsid w:val="4A202879"/>
    <w:rsid w:val="4A2072C7"/>
    <w:rsid w:val="4A211948"/>
    <w:rsid w:val="4A22D6B0"/>
    <w:rsid w:val="4A254F10"/>
    <w:rsid w:val="4A27D67E"/>
    <w:rsid w:val="4A31F952"/>
    <w:rsid w:val="4A359AB3"/>
    <w:rsid w:val="4A453583"/>
    <w:rsid w:val="4A47D6B2"/>
    <w:rsid w:val="4A4D21B4"/>
    <w:rsid w:val="4A500D7B"/>
    <w:rsid w:val="4A54587B"/>
    <w:rsid w:val="4A57C7D7"/>
    <w:rsid w:val="4A59FD54"/>
    <w:rsid w:val="4A67FD25"/>
    <w:rsid w:val="4A6ADDF2"/>
    <w:rsid w:val="4A6AE26C"/>
    <w:rsid w:val="4A6BF767"/>
    <w:rsid w:val="4A6EC191"/>
    <w:rsid w:val="4A6F848E"/>
    <w:rsid w:val="4A6FF7EF"/>
    <w:rsid w:val="4A7093B7"/>
    <w:rsid w:val="4A771E80"/>
    <w:rsid w:val="4A7A297F"/>
    <w:rsid w:val="4A7ADEE2"/>
    <w:rsid w:val="4A7D26AB"/>
    <w:rsid w:val="4A7F28A2"/>
    <w:rsid w:val="4A81CFAD"/>
    <w:rsid w:val="4A8417E5"/>
    <w:rsid w:val="4A8A49C8"/>
    <w:rsid w:val="4A8E079C"/>
    <w:rsid w:val="4A8ED6AA"/>
    <w:rsid w:val="4A9024B2"/>
    <w:rsid w:val="4A906FF0"/>
    <w:rsid w:val="4A90E89D"/>
    <w:rsid w:val="4A90EC84"/>
    <w:rsid w:val="4A914FAF"/>
    <w:rsid w:val="4A926738"/>
    <w:rsid w:val="4A93E13D"/>
    <w:rsid w:val="4AA8BE0E"/>
    <w:rsid w:val="4AAA0F7A"/>
    <w:rsid w:val="4AAA9A29"/>
    <w:rsid w:val="4AB5B802"/>
    <w:rsid w:val="4AB7E41D"/>
    <w:rsid w:val="4AB8C898"/>
    <w:rsid w:val="4AC2624C"/>
    <w:rsid w:val="4AC6CBBA"/>
    <w:rsid w:val="4AC9F0CC"/>
    <w:rsid w:val="4ACB8D02"/>
    <w:rsid w:val="4ACCF9CE"/>
    <w:rsid w:val="4AD1B4FB"/>
    <w:rsid w:val="4AD2EBC9"/>
    <w:rsid w:val="4AD4164A"/>
    <w:rsid w:val="4AD45885"/>
    <w:rsid w:val="4ADA879D"/>
    <w:rsid w:val="4ADD2DA8"/>
    <w:rsid w:val="4ADE861E"/>
    <w:rsid w:val="4ADEDA51"/>
    <w:rsid w:val="4AE2880B"/>
    <w:rsid w:val="4AE34CFC"/>
    <w:rsid w:val="4AE385E9"/>
    <w:rsid w:val="4AE54776"/>
    <w:rsid w:val="4AE6174D"/>
    <w:rsid w:val="4AF17D15"/>
    <w:rsid w:val="4AF63AF1"/>
    <w:rsid w:val="4AFD8EB5"/>
    <w:rsid w:val="4B0052A4"/>
    <w:rsid w:val="4B00AAEF"/>
    <w:rsid w:val="4B05AE70"/>
    <w:rsid w:val="4B0B80D2"/>
    <w:rsid w:val="4B0C89C9"/>
    <w:rsid w:val="4B10E9BD"/>
    <w:rsid w:val="4B11A88F"/>
    <w:rsid w:val="4B11B890"/>
    <w:rsid w:val="4B1281D8"/>
    <w:rsid w:val="4B14366A"/>
    <w:rsid w:val="4B19BC71"/>
    <w:rsid w:val="4B1CF9DB"/>
    <w:rsid w:val="4B22BB52"/>
    <w:rsid w:val="4B22CFAA"/>
    <w:rsid w:val="4B240438"/>
    <w:rsid w:val="4B263133"/>
    <w:rsid w:val="4B290CB3"/>
    <w:rsid w:val="4B2B40B1"/>
    <w:rsid w:val="4B2D6A1C"/>
    <w:rsid w:val="4B2FB023"/>
    <w:rsid w:val="4B371448"/>
    <w:rsid w:val="4B3E947F"/>
    <w:rsid w:val="4B3EA9EB"/>
    <w:rsid w:val="4B452D9B"/>
    <w:rsid w:val="4B45D8E9"/>
    <w:rsid w:val="4B45F13F"/>
    <w:rsid w:val="4B4B42F3"/>
    <w:rsid w:val="4B596D66"/>
    <w:rsid w:val="4B5BD18F"/>
    <w:rsid w:val="4B5F446E"/>
    <w:rsid w:val="4B68712E"/>
    <w:rsid w:val="4B689D55"/>
    <w:rsid w:val="4B6A30EC"/>
    <w:rsid w:val="4B6FF522"/>
    <w:rsid w:val="4B715EAE"/>
    <w:rsid w:val="4B71F8F3"/>
    <w:rsid w:val="4B72EEC1"/>
    <w:rsid w:val="4B7302BF"/>
    <w:rsid w:val="4B744684"/>
    <w:rsid w:val="4B7468AB"/>
    <w:rsid w:val="4B761C40"/>
    <w:rsid w:val="4B76D63A"/>
    <w:rsid w:val="4B775C86"/>
    <w:rsid w:val="4B78E30E"/>
    <w:rsid w:val="4B7E1567"/>
    <w:rsid w:val="4B80B73F"/>
    <w:rsid w:val="4B831F7E"/>
    <w:rsid w:val="4B847278"/>
    <w:rsid w:val="4B876FA0"/>
    <w:rsid w:val="4B878BA1"/>
    <w:rsid w:val="4B8F3376"/>
    <w:rsid w:val="4B95D16B"/>
    <w:rsid w:val="4B960496"/>
    <w:rsid w:val="4B967F4F"/>
    <w:rsid w:val="4B99D94E"/>
    <w:rsid w:val="4BA4929E"/>
    <w:rsid w:val="4BA50061"/>
    <w:rsid w:val="4BA533B8"/>
    <w:rsid w:val="4BAB12E9"/>
    <w:rsid w:val="4BAC0520"/>
    <w:rsid w:val="4BB21ED9"/>
    <w:rsid w:val="4BB5CC93"/>
    <w:rsid w:val="4BB850A8"/>
    <w:rsid w:val="4BB98D70"/>
    <w:rsid w:val="4BBDE2EB"/>
    <w:rsid w:val="4BBEDE1A"/>
    <w:rsid w:val="4BC35F0C"/>
    <w:rsid w:val="4BC4D9E9"/>
    <w:rsid w:val="4BC637E8"/>
    <w:rsid w:val="4BCA2400"/>
    <w:rsid w:val="4BCCA961"/>
    <w:rsid w:val="4BD1BA88"/>
    <w:rsid w:val="4BD4CDC3"/>
    <w:rsid w:val="4BDA9DC3"/>
    <w:rsid w:val="4BDD6658"/>
    <w:rsid w:val="4BDE8948"/>
    <w:rsid w:val="4BE0FD21"/>
    <w:rsid w:val="4BE24484"/>
    <w:rsid w:val="4BE6B72F"/>
    <w:rsid w:val="4BE70604"/>
    <w:rsid w:val="4BE8FEFB"/>
    <w:rsid w:val="4BF08560"/>
    <w:rsid w:val="4BF2CA5B"/>
    <w:rsid w:val="4BF39838"/>
    <w:rsid w:val="4BF8E89A"/>
    <w:rsid w:val="4BFB1BD8"/>
    <w:rsid w:val="4BFD12F4"/>
    <w:rsid w:val="4BFDED11"/>
    <w:rsid w:val="4BFEFA32"/>
    <w:rsid w:val="4C018682"/>
    <w:rsid w:val="4C046B17"/>
    <w:rsid w:val="4C04F6FC"/>
    <w:rsid w:val="4C0A58D0"/>
    <w:rsid w:val="4C0C9808"/>
    <w:rsid w:val="4C0D6E00"/>
    <w:rsid w:val="4C0E2647"/>
    <w:rsid w:val="4C0F3AA3"/>
    <w:rsid w:val="4C0F3F62"/>
    <w:rsid w:val="4C1175B5"/>
    <w:rsid w:val="4C120CD2"/>
    <w:rsid w:val="4C124F9C"/>
    <w:rsid w:val="4C1650F0"/>
    <w:rsid w:val="4C1C5F5D"/>
    <w:rsid w:val="4C1E1C8F"/>
    <w:rsid w:val="4C1FA3DF"/>
    <w:rsid w:val="4C233E3C"/>
    <w:rsid w:val="4C262607"/>
    <w:rsid w:val="4C27AD36"/>
    <w:rsid w:val="4C2A8645"/>
    <w:rsid w:val="4C2BF1A6"/>
    <w:rsid w:val="4C2C4051"/>
    <w:rsid w:val="4C301331"/>
    <w:rsid w:val="4C3539E4"/>
    <w:rsid w:val="4C353A6D"/>
    <w:rsid w:val="4C35CBED"/>
    <w:rsid w:val="4C3ADBBF"/>
    <w:rsid w:val="4C3F2554"/>
    <w:rsid w:val="4C40CD84"/>
    <w:rsid w:val="4C424701"/>
    <w:rsid w:val="4C45704C"/>
    <w:rsid w:val="4C45E3D9"/>
    <w:rsid w:val="4C48C304"/>
    <w:rsid w:val="4C49835F"/>
    <w:rsid w:val="4C49F155"/>
    <w:rsid w:val="4C4D6665"/>
    <w:rsid w:val="4C4E397E"/>
    <w:rsid w:val="4C4E4B51"/>
    <w:rsid w:val="4C58FDB3"/>
    <w:rsid w:val="4C5933D5"/>
    <w:rsid w:val="4C5C6C72"/>
    <w:rsid w:val="4C5D86E2"/>
    <w:rsid w:val="4C6014C7"/>
    <w:rsid w:val="4C619C14"/>
    <w:rsid w:val="4C61B083"/>
    <w:rsid w:val="4C656823"/>
    <w:rsid w:val="4C66AE0C"/>
    <w:rsid w:val="4C6918DA"/>
    <w:rsid w:val="4C7210A3"/>
    <w:rsid w:val="4C751CFE"/>
    <w:rsid w:val="4C7C4D41"/>
    <w:rsid w:val="4C7DA801"/>
    <w:rsid w:val="4C7EF120"/>
    <w:rsid w:val="4C803DDD"/>
    <w:rsid w:val="4C814CC9"/>
    <w:rsid w:val="4C8242E9"/>
    <w:rsid w:val="4C84FA2A"/>
    <w:rsid w:val="4C8B9D99"/>
    <w:rsid w:val="4C8C84F8"/>
    <w:rsid w:val="4C8DBEC3"/>
    <w:rsid w:val="4C8E5261"/>
    <w:rsid w:val="4C8F35E3"/>
    <w:rsid w:val="4C8F37B1"/>
    <w:rsid w:val="4C9BA26B"/>
    <w:rsid w:val="4C9EC7C4"/>
    <w:rsid w:val="4C9EFDCA"/>
    <w:rsid w:val="4C9FAB17"/>
    <w:rsid w:val="4CA61448"/>
    <w:rsid w:val="4CA66994"/>
    <w:rsid w:val="4CA7AC0E"/>
    <w:rsid w:val="4CA82291"/>
    <w:rsid w:val="4CAB9710"/>
    <w:rsid w:val="4CAC32B8"/>
    <w:rsid w:val="4CAC7234"/>
    <w:rsid w:val="4CAF860A"/>
    <w:rsid w:val="4CB134CE"/>
    <w:rsid w:val="4CB45925"/>
    <w:rsid w:val="4CB58469"/>
    <w:rsid w:val="4CB85644"/>
    <w:rsid w:val="4CBBA5D7"/>
    <w:rsid w:val="4CBBC25D"/>
    <w:rsid w:val="4CBBE5C6"/>
    <w:rsid w:val="4CC4E4B1"/>
    <w:rsid w:val="4CCD8D6D"/>
    <w:rsid w:val="4CCDDD81"/>
    <w:rsid w:val="4CD3DDE7"/>
    <w:rsid w:val="4CD4F1EA"/>
    <w:rsid w:val="4CD9A8CB"/>
    <w:rsid w:val="4CDB6466"/>
    <w:rsid w:val="4CDBFF9E"/>
    <w:rsid w:val="4CDEDC27"/>
    <w:rsid w:val="4CE4B05C"/>
    <w:rsid w:val="4CE56D8D"/>
    <w:rsid w:val="4CE5F12D"/>
    <w:rsid w:val="4CED9481"/>
    <w:rsid w:val="4CEE41B2"/>
    <w:rsid w:val="4CEEF9AC"/>
    <w:rsid w:val="4CF77156"/>
    <w:rsid w:val="4CFAF40C"/>
    <w:rsid w:val="4CFBE61C"/>
    <w:rsid w:val="4CFF6354"/>
    <w:rsid w:val="4D02D813"/>
    <w:rsid w:val="4D06014D"/>
    <w:rsid w:val="4D0CAE71"/>
    <w:rsid w:val="4D16A043"/>
    <w:rsid w:val="4D19313D"/>
    <w:rsid w:val="4D1B71F3"/>
    <w:rsid w:val="4D1C17B0"/>
    <w:rsid w:val="4D1D135B"/>
    <w:rsid w:val="4D1D7428"/>
    <w:rsid w:val="4D21CD70"/>
    <w:rsid w:val="4D22EB9C"/>
    <w:rsid w:val="4D2634B3"/>
    <w:rsid w:val="4D2AA8B4"/>
    <w:rsid w:val="4D2E3537"/>
    <w:rsid w:val="4D337D64"/>
    <w:rsid w:val="4D3575A2"/>
    <w:rsid w:val="4D36373F"/>
    <w:rsid w:val="4D3BA073"/>
    <w:rsid w:val="4D40F26A"/>
    <w:rsid w:val="4D4602CD"/>
    <w:rsid w:val="4D474D60"/>
    <w:rsid w:val="4D4D309D"/>
    <w:rsid w:val="4D4D5B88"/>
    <w:rsid w:val="4D4D8E59"/>
    <w:rsid w:val="4D51C550"/>
    <w:rsid w:val="4D574837"/>
    <w:rsid w:val="4D594E08"/>
    <w:rsid w:val="4D5FD6A5"/>
    <w:rsid w:val="4D615E12"/>
    <w:rsid w:val="4D625F9D"/>
    <w:rsid w:val="4D63F88F"/>
    <w:rsid w:val="4D65CFC7"/>
    <w:rsid w:val="4D672036"/>
    <w:rsid w:val="4D67B1D4"/>
    <w:rsid w:val="4D6817CA"/>
    <w:rsid w:val="4D684033"/>
    <w:rsid w:val="4D69B9E1"/>
    <w:rsid w:val="4D6C3B0C"/>
    <w:rsid w:val="4D70D64D"/>
    <w:rsid w:val="4D7561EB"/>
    <w:rsid w:val="4D79D0E6"/>
    <w:rsid w:val="4D7D036C"/>
    <w:rsid w:val="4D80708E"/>
    <w:rsid w:val="4D84E9CD"/>
    <w:rsid w:val="4D87E36C"/>
    <w:rsid w:val="4D8832D8"/>
    <w:rsid w:val="4D898B00"/>
    <w:rsid w:val="4D8F3D53"/>
    <w:rsid w:val="4D904A9F"/>
    <w:rsid w:val="4D9685CB"/>
    <w:rsid w:val="4D9A27FA"/>
    <w:rsid w:val="4D9E2CB3"/>
    <w:rsid w:val="4DA19AD7"/>
    <w:rsid w:val="4DA4378E"/>
    <w:rsid w:val="4DA55339"/>
    <w:rsid w:val="4DAB5EDE"/>
    <w:rsid w:val="4DB0EDA2"/>
    <w:rsid w:val="4DB53DCE"/>
    <w:rsid w:val="4DB85BD5"/>
    <w:rsid w:val="4DBA530F"/>
    <w:rsid w:val="4DC0D033"/>
    <w:rsid w:val="4DC0D19B"/>
    <w:rsid w:val="4DC4A478"/>
    <w:rsid w:val="4DC53041"/>
    <w:rsid w:val="4DC81B90"/>
    <w:rsid w:val="4DCB435A"/>
    <w:rsid w:val="4DCDD072"/>
    <w:rsid w:val="4DCE725C"/>
    <w:rsid w:val="4DCFB083"/>
    <w:rsid w:val="4DD0ECAC"/>
    <w:rsid w:val="4DD4A539"/>
    <w:rsid w:val="4DD5886D"/>
    <w:rsid w:val="4DD5A8ED"/>
    <w:rsid w:val="4DD8CB08"/>
    <w:rsid w:val="4DD9FA4F"/>
    <w:rsid w:val="4DDAAAD3"/>
    <w:rsid w:val="4DE24AA4"/>
    <w:rsid w:val="4DE42FB4"/>
    <w:rsid w:val="4DE5412F"/>
    <w:rsid w:val="4DE8BDF9"/>
    <w:rsid w:val="4DECEFCE"/>
    <w:rsid w:val="4DED6032"/>
    <w:rsid w:val="4DEE660F"/>
    <w:rsid w:val="4DEEF5AC"/>
    <w:rsid w:val="4DEFC94C"/>
    <w:rsid w:val="4DF32DE0"/>
    <w:rsid w:val="4DF36BEB"/>
    <w:rsid w:val="4DF5A6A2"/>
    <w:rsid w:val="4DF5C852"/>
    <w:rsid w:val="4DF5F818"/>
    <w:rsid w:val="4DFA7AFF"/>
    <w:rsid w:val="4DFF4949"/>
    <w:rsid w:val="4E00B965"/>
    <w:rsid w:val="4E09D083"/>
    <w:rsid w:val="4E0C1C6B"/>
    <w:rsid w:val="4E1279D8"/>
    <w:rsid w:val="4E1527F3"/>
    <w:rsid w:val="4E1626E0"/>
    <w:rsid w:val="4E16FEDE"/>
    <w:rsid w:val="4E224E8E"/>
    <w:rsid w:val="4E270A78"/>
    <w:rsid w:val="4E3082E6"/>
    <w:rsid w:val="4E357A74"/>
    <w:rsid w:val="4E364356"/>
    <w:rsid w:val="4E36E797"/>
    <w:rsid w:val="4E3EE630"/>
    <w:rsid w:val="4E40CEFE"/>
    <w:rsid w:val="4E419991"/>
    <w:rsid w:val="4E43134F"/>
    <w:rsid w:val="4E478676"/>
    <w:rsid w:val="4E4A583D"/>
    <w:rsid w:val="4E4A9448"/>
    <w:rsid w:val="4E4C362C"/>
    <w:rsid w:val="4E4D9E31"/>
    <w:rsid w:val="4E4DE3EA"/>
    <w:rsid w:val="4E5C5BC0"/>
    <w:rsid w:val="4E5F54FC"/>
    <w:rsid w:val="4E62626E"/>
    <w:rsid w:val="4E640314"/>
    <w:rsid w:val="4E64E78C"/>
    <w:rsid w:val="4E656C14"/>
    <w:rsid w:val="4E6639F1"/>
    <w:rsid w:val="4E6719F3"/>
    <w:rsid w:val="4E68BF28"/>
    <w:rsid w:val="4E6FF00B"/>
    <w:rsid w:val="4E7E10DC"/>
    <w:rsid w:val="4E824436"/>
    <w:rsid w:val="4E85ACFE"/>
    <w:rsid w:val="4E874250"/>
    <w:rsid w:val="4E96028D"/>
    <w:rsid w:val="4E9B1129"/>
    <w:rsid w:val="4E9B1B14"/>
    <w:rsid w:val="4E9DF340"/>
    <w:rsid w:val="4E9E9550"/>
    <w:rsid w:val="4EA01A9C"/>
    <w:rsid w:val="4EA02848"/>
    <w:rsid w:val="4EA2F140"/>
    <w:rsid w:val="4EA6548F"/>
    <w:rsid w:val="4EA969DE"/>
    <w:rsid w:val="4EB08A21"/>
    <w:rsid w:val="4EB425F2"/>
    <w:rsid w:val="4EB81205"/>
    <w:rsid w:val="4EB9B374"/>
    <w:rsid w:val="4EBA11FC"/>
    <w:rsid w:val="4EBC5ACE"/>
    <w:rsid w:val="4EBE9078"/>
    <w:rsid w:val="4EBF2C63"/>
    <w:rsid w:val="4EC4A22D"/>
    <w:rsid w:val="4EC85D59"/>
    <w:rsid w:val="4EC8D1B0"/>
    <w:rsid w:val="4EC9795C"/>
    <w:rsid w:val="4ECB7C7A"/>
    <w:rsid w:val="4ECE1615"/>
    <w:rsid w:val="4ED3FBEE"/>
    <w:rsid w:val="4ED88950"/>
    <w:rsid w:val="4ED8C98A"/>
    <w:rsid w:val="4EDE072E"/>
    <w:rsid w:val="4EE1ABF9"/>
    <w:rsid w:val="4EE2C9E6"/>
    <w:rsid w:val="4EE3DA72"/>
    <w:rsid w:val="4EE55459"/>
    <w:rsid w:val="4EE91429"/>
    <w:rsid w:val="4EEC5C06"/>
    <w:rsid w:val="4EF0247E"/>
    <w:rsid w:val="4EF11836"/>
    <w:rsid w:val="4EF483C9"/>
    <w:rsid w:val="4EF5B3E1"/>
    <w:rsid w:val="4EF68BFF"/>
    <w:rsid w:val="4EF6B394"/>
    <w:rsid w:val="4EF7FF77"/>
    <w:rsid w:val="4EF9E2CF"/>
    <w:rsid w:val="4EFA81D1"/>
    <w:rsid w:val="4F02DA1A"/>
    <w:rsid w:val="4F0312CA"/>
    <w:rsid w:val="4F04600B"/>
    <w:rsid w:val="4F071B38"/>
    <w:rsid w:val="4F075BC8"/>
    <w:rsid w:val="4F0C572E"/>
    <w:rsid w:val="4F1290B4"/>
    <w:rsid w:val="4F18F958"/>
    <w:rsid w:val="4F1FC163"/>
    <w:rsid w:val="4F210543"/>
    <w:rsid w:val="4F249939"/>
    <w:rsid w:val="4F29EAD9"/>
    <w:rsid w:val="4F2C1DB8"/>
    <w:rsid w:val="4F33C083"/>
    <w:rsid w:val="4F33DCE6"/>
    <w:rsid w:val="4F3513E3"/>
    <w:rsid w:val="4F38B4F0"/>
    <w:rsid w:val="4F41FFE3"/>
    <w:rsid w:val="4F4360A9"/>
    <w:rsid w:val="4F48D8C1"/>
    <w:rsid w:val="4F494009"/>
    <w:rsid w:val="4F4AB8B6"/>
    <w:rsid w:val="4F4B593C"/>
    <w:rsid w:val="4F4E9366"/>
    <w:rsid w:val="4F517692"/>
    <w:rsid w:val="4F532BBC"/>
    <w:rsid w:val="4F538073"/>
    <w:rsid w:val="4F56FFDB"/>
    <w:rsid w:val="4F5A7891"/>
    <w:rsid w:val="4F5E47CB"/>
    <w:rsid w:val="4F5EFE95"/>
    <w:rsid w:val="4F5F43B2"/>
    <w:rsid w:val="4F61296A"/>
    <w:rsid w:val="4F629FFF"/>
    <w:rsid w:val="4F62A8DD"/>
    <w:rsid w:val="4F63E113"/>
    <w:rsid w:val="4F66783A"/>
    <w:rsid w:val="4F66BD07"/>
    <w:rsid w:val="4F67A665"/>
    <w:rsid w:val="4F6E793E"/>
    <w:rsid w:val="4F773D95"/>
    <w:rsid w:val="4F7A9DE5"/>
    <w:rsid w:val="4F7ADB67"/>
    <w:rsid w:val="4F7BF31D"/>
    <w:rsid w:val="4F7CA7C1"/>
    <w:rsid w:val="4F7CEDED"/>
    <w:rsid w:val="4F865909"/>
    <w:rsid w:val="4F86EDF3"/>
    <w:rsid w:val="4F88F994"/>
    <w:rsid w:val="4F8BBF6F"/>
    <w:rsid w:val="4F96450C"/>
    <w:rsid w:val="4F964C53"/>
    <w:rsid w:val="4F97EA71"/>
    <w:rsid w:val="4F9890FA"/>
    <w:rsid w:val="4F995722"/>
    <w:rsid w:val="4F9B4B82"/>
    <w:rsid w:val="4FA32674"/>
    <w:rsid w:val="4FAE4FD2"/>
    <w:rsid w:val="4FB10FFB"/>
    <w:rsid w:val="4FB40FA5"/>
    <w:rsid w:val="4FB4444E"/>
    <w:rsid w:val="4FB84C2B"/>
    <w:rsid w:val="4FBB33B4"/>
    <w:rsid w:val="4FBE0698"/>
    <w:rsid w:val="4FBF17FD"/>
    <w:rsid w:val="4FC239F5"/>
    <w:rsid w:val="4FC3D812"/>
    <w:rsid w:val="4FC4ED5C"/>
    <w:rsid w:val="4FC6337C"/>
    <w:rsid w:val="4FC67D1F"/>
    <w:rsid w:val="4FCC7775"/>
    <w:rsid w:val="4FD00E83"/>
    <w:rsid w:val="4FD197A9"/>
    <w:rsid w:val="4FD1EC5D"/>
    <w:rsid w:val="4FD45DA2"/>
    <w:rsid w:val="4FDC33BD"/>
    <w:rsid w:val="4FDFA6DC"/>
    <w:rsid w:val="4FDFBAAC"/>
    <w:rsid w:val="4FE10371"/>
    <w:rsid w:val="4FE39438"/>
    <w:rsid w:val="4FE70D28"/>
    <w:rsid w:val="4FE726CC"/>
    <w:rsid w:val="4FE813C1"/>
    <w:rsid w:val="4FEC05D2"/>
    <w:rsid w:val="4FEE9B1D"/>
    <w:rsid w:val="4FF3CFAF"/>
    <w:rsid w:val="4FF40893"/>
    <w:rsid w:val="4FF6021F"/>
    <w:rsid w:val="4FF685D5"/>
    <w:rsid w:val="4FF6F0A1"/>
    <w:rsid w:val="4FFAA9C5"/>
    <w:rsid w:val="4FFABD4C"/>
    <w:rsid w:val="4FFC33D1"/>
    <w:rsid w:val="500AB64B"/>
    <w:rsid w:val="500C06F4"/>
    <w:rsid w:val="5012D051"/>
    <w:rsid w:val="501F51E8"/>
    <w:rsid w:val="50203C73"/>
    <w:rsid w:val="5024D41D"/>
    <w:rsid w:val="5026E99D"/>
    <w:rsid w:val="5027BACE"/>
    <w:rsid w:val="502D0E01"/>
    <w:rsid w:val="50328D5C"/>
    <w:rsid w:val="5034894E"/>
    <w:rsid w:val="50350EDB"/>
    <w:rsid w:val="50398662"/>
    <w:rsid w:val="503B6346"/>
    <w:rsid w:val="503ED800"/>
    <w:rsid w:val="50420688"/>
    <w:rsid w:val="50455795"/>
    <w:rsid w:val="5056CAB0"/>
    <w:rsid w:val="506774CC"/>
    <w:rsid w:val="50689115"/>
    <w:rsid w:val="5069719C"/>
    <w:rsid w:val="506F0B6A"/>
    <w:rsid w:val="5071A2A7"/>
    <w:rsid w:val="50726798"/>
    <w:rsid w:val="507288F4"/>
    <w:rsid w:val="5072A36C"/>
    <w:rsid w:val="50756A50"/>
    <w:rsid w:val="50768BEE"/>
    <w:rsid w:val="50769EC8"/>
    <w:rsid w:val="5076C957"/>
    <w:rsid w:val="507701DD"/>
    <w:rsid w:val="5079BEAF"/>
    <w:rsid w:val="507C400A"/>
    <w:rsid w:val="5084F63F"/>
    <w:rsid w:val="50917B63"/>
    <w:rsid w:val="50933A6E"/>
    <w:rsid w:val="509455D4"/>
    <w:rsid w:val="509886A3"/>
    <w:rsid w:val="509AC999"/>
    <w:rsid w:val="509B0EFC"/>
    <w:rsid w:val="509C08EC"/>
    <w:rsid w:val="509C2C0D"/>
    <w:rsid w:val="50A065F2"/>
    <w:rsid w:val="50A130B8"/>
    <w:rsid w:val="50A369BC"/>
    <w:rsid w:val="50A5BA34"/>
    <w:rsid w:val="50AB059A"/>
    <w:rsid w:val="50ACE14B"/>
    <w:rsid w:val="50B24AE9"/>
    <w:rsid w:val="50B2A06E"/>
    <w:rsid w:val="50B42FB6"/>
    <w:rsid w:val="50B937D7"/>
    <w:rsid w:val="50BB3FC2"/>
    <w:rsid w:val="50BB4F03"/>
    <w:rsid w:val="50C1340F"/>
    <w:rsid w:val="50C67DE9"/>
    <w:rsid w:val="50C7ABB8"/>
    <w:rsid w:val="50CC59BD"/>
    <w:rsid w:val="50D13C38"/>
    <w:rsid w:val="50D60D7A"/>
    <w:rsid w:val="50D7E7B4"/>
    <w:rsid w:val="50D9C882"/>
    <w:rsid w:val="50DC7B1F"/>
    <w:rsid w:val="50E12B4C"/>
    <w:rsid w:val="50E3BE40"/>
    <w:rsid w:val="50E4A922"/>
    <w:rsid w:val="50E65FC1"/>
    <w:rsid w:val="50ECF57F"/>
    <w:rsid w:val="50EE9A69"/>
    <w:rsid w:val="50F29531"/>
    <w:rsid w:val="50F4832D"/>
    <w:rsid w:val="50FD0C89"/>
    <w:rsid w:val="50FD13E3"/>
    <w:rsid w:val="50FD58D9"/>
    <w:rsid w:val="51046912"/>
    <w:rsid w:val="51054E61"/>
    <w:rsid w:val="51057603"/>
    <w:rsid w:val="51057EC9"/>
    <w:rsid w:val="510ACA75"/>
    <w:rsid w:val="510CE38C"/>
    <w:rsid w:val="510D7F87"/>
    <w:rsid w:val="510DC3D5"/>
    <w:rsid w:val="510E37B1"/>
    <w:rsid w:val="511176B4"/>
    <w:rsid w:val="511769CB"/>
    <w:rsid w:val="511C4027"/>
    <w:rsid w:val="511D432E"/>
    <w:rsid w:val="511D4F77"/>
    <w:rsid w:val="51200264"/>
    <w:rsid w:val="51256348"/>
    <w:rsid w:val="512D7EAE"/>
    <w:rsid w:val="512E2A36"/>
    <w:rsid w:val="5134DB05"/>
    <w:rsid w:val="51360E15"/>
    <w:rsid w:val="51363AF1"/>
    <w:rsid w:val="51400B7D"/>
    <w:rsid w:val="51456F1A"/>
    <w:rsid w:val="514F4A92"/>
    <w:rsid w:val="51516624"/>
    <w:rsid w:val="51520DB9"/>
    <w:rsid w:val="51537BAA"/>
    <w:rsid w:val="51588042"/>
    <w:rsid w:val="515DFF8D"/>
    <w:rsid w:val="515F06AC"/>
    <w:rsid w:val="51618DA2"/>
    <w:rsid w:val="5161C64F"/>
    <w:rsid w:val="51692CC0"/>
    <w:rsid w:val="51692CEA"/>
    <w:rsid w:val="5169838F"/>
    <w:rsid w:val="516E6380"/>
    <w:rsid w:val="51733A72"/>
    <w:rsid w:val="5173451A"/>
    <w:rsid w:val="5174590E"/>
    <w:rsid w:val="51775C4C"/>
    <w:rsid w:val="5179BCF1"/>
    <w:rsid w:val="517AFFBF"/>
    <w:rsid w:val="517EF369"/>
    <w:rsid w:val="51815A1B"/>
    <w:rsid w:val="5182F72D"/>
    <w:rsid w:val="5186800A"/>
    <w:rsid w:val="518ECAEB"/>
    <w:rsid w:val="51922CF7"/>
    <w:rsid w:val="51980F5C"/>
    <w:rsid w:val="519A7678"/>
    <w:rsid w:val="519E8460"/>
    <w:rsid w:val="51A3C0D4"/>
    <w:rsid w:val="51A7169D"/>
    <w:rsid w:val="51AA2460"/>
    <w:rsid w:val="51B1F42C"/>
    <w:rsid w:val="51B300B3"/>
    <w:rsid w:val="51B3CF6F"/>
    <w:rsid w:val="51B436A4"/>
    <w:rsid w:val="51B5141B"/>
    <w:rsid w:val="51B57A44"/>
    <w:rsid w:val="51BF281E"/>
    <w:rsid w:val="51C0D4F1"/>
    <w:rsid w:val="51C176E8"/>
    <w:rsid w:val="51C198A6"/>
    <w:rsid w:val="51C3C48E"/>
    <w:rsid w:val="51C789BE"/>
    <w:rsid w:val="51C7F511"/>
    <w:rsid w:val="51C9E65A"/>
    <w:rsid w:val="51CADBE5"/>
    <w:rsid w:val="51CAE279"/>
    <w:rsid w:val="51CDD8AB"/>
    <w:rsid w:val="51D2B0B5"/>
    <w:rsid w:val="51D53531"/>
    <w:rsid w:val="51DDB3C8"/>
    <w:rsid w:val="51DE2D32"/>
    <w:rsid w:val="51E25B76"/>
    <w:rsid w:val="51EB37BA"/>
    <w:rsid w:val="51EC1F4F"/>
    <w:rsid w:val="51EC2F2C"/>
    <w:rsid w:val="51EE4138"/>
    <w:rsid w:val="51F05F8E"/>
    <w:rsid w:val="51F3A43E"/>
    <w:rsid w:val="51F3F859"/>
    <w:rsid w:val="51F72939"/>
    <w:rsid w:val="51FB4FF3"/>
    <w:rsid w:val="51FB9EA1"/>
    <w:rsid w:val="51FD36CC"/>
    <w:rsid w:val="51FF0E71"/>
    <w:rsid w:val="51FF66A3"/>
    <w:rsid w:val="51FFCC77"/>
    <w:rsid w:val="51FFEBF7"/>
    <w:rsid w:val="52048D99"/>
    <w:rsid w:val="52078C22"/>
    <w:rsid w:val="5209F12F"/>
    <w:rsid w:val="520A2134"/>
    <w:rsid w:val="520AD752"/>
    <w:rsid w:val="520B28C8"/>
    <w:rsid w:val="520C8BD9"/>
    <w:rsid w:val="520FCBD3"/>
    <w:rsid w:val="5212F0E6"/>
    <w:rsid w:val="5213F350"/>
    <w:rsid w:val="5215B545"/>
    <w:rsid w:val="521B60D9"/>
    <w:rsid w:val="521F3EC0"/>
    <w:rsid w:val="52225CD8"/>
    <w:rsid w:val="52233176"/>
    <w:rsid w:val="52240938"/>
    <w:rsid w:val="52248CED"/>
    <w:rsid w:val="52286DCB"/>
    <w:rsid w:val="5229EED4"/>
    <w:rsid w:val="522A8689"/>
    <w:rsid w:val="522DFCC6"/>
    <w:rsid w:val="522E8F34"/>
    <w:rsid w:val="52303F92"/>
    <w:rsid w:val="5234095F"/>
    <w:rsid w:val="523B66F7"/>
    <w:rsid w:val="523D719F"/>
    <w:rsid w:val="524688A1"/>
    <w:rsid w:val="524C5FD4"/>
    <w:rsid w:val="524CB277"/>
    <w:rsid w:val="524F74E9"/>
    <w:rsid w:val="5250A3A8"/>
    <w:rsid w:val="525387FA"/>
    <w:rsid w:val="5253CCAB"/>
    <w:rsid w:val="525D67E1"/>
    <w:rsid w:val="525DA5D3"/>
    <w:rsid w:val="525E3BB6"/>
    <w:rsid w:val="525F2405"/>
    <w:rsid w:val="52650F39"/>
    <w:rsid w:val="52684D45"/>
    <w:rsid w:val="52689CA7"/>
    <w:rsid w:val="5269D53A"/>
    <w:rsid w:val="526C3369"/>
    <w:rsid w:val="526DD07B"/>
    <w:rsid w:val="526E4DAB"/>
    <w:rsid w:val="5276BB9C"/>
    <w:rsid w:val="527D29EF"/>
    <w:rsid w:val="527D7E4F"/>
    <w:rsid w:val="527D9C12"/>
    <w:rsid w:val="5281ECD6"/>
    <w:rsid w:val="5284DC7E"/>
    <w:rsid w:val="528922EC"/>
    <w:rsid w:val="52899DFE"/>
    <w:rsid w:val="528B150D"/>
    <w:rsid w:val="528DB2E8"/>
    <w:rsid w:val="528F8A23"/>
    <w:rsid w:val="529188A0"/>
    <w:rsid w:val="52971374"/>
    <w:rsid w:val="529C52BF"/>
    <w:rsid w:val="52A332A5"/>
    <w:rsid w:val="52AA1F11"/>
    <w:rsid w:val="52B199C9"/>
    <w:rsid w:val="52B45FF2"/>
    <w:rsid w:val="52B53924"/>
    <w:rsid w:val="52BEF5EA"/>
    <w:rsid w:val="52C2E162"/>
    <w:rsid w:val="52C38B44"/>
    <w:rsid w:val="52C3941F"/>
    <w:rsid w:val="52C6CE16"/>
    <w:rsid w:val="52CC5F8D"/>
    <w:rsid w:val="52CCC826"/>
    <w:rsid w:val="52CD4C3E"/>
    <w:rsid w:val="52D40509"/>
    <w:rsid w:val="52D9D41D"/>
    <w:rsid w:val="52DA4804"/>
    <w:rsid w:val="52DD1675"/>
    <w:rsid w:val="52E4C137"/>
    <w:rsid w:val="52E7477A"/>
    <w:rsid w:val="52E9434A"/>
    <w:rsid w:val="52E94785"/>
    <w:rsid w:val="52E9C798"/>
    <w:rsid w:val="52ECBC20"/>
    <w:rsid w:val="52F0626D"/>
    <w:rsid w:val="52F069EC"/>
    <w:rsid w:val="52F6B11F"/>
    <w:rsid w:val="52F70E71"/>
    <w:rsid w:val="52F90A81"/>
    <w:rsid w:val="52F9DC99"/>
    <w:rsid w:val="52FADB9C"/>
    <w:rsid w:val="52FC77CC"/>
    <w:rsid w:val="5302C737"/>
    <w:rsid w:val="5302FAF8"/>
    <w:rsid w:val="5305449C"/>
    <w:rsid w:val="53086E28"/>
    <w:rsid w:val="5308FC0D"/>
    <w:rsid w:val="530D38B9"/>
    <w:rsid w:val="53117F0B"/>
    <w:rsid w:val="531253E1"/>
    <w:rsid w:val="53139DFE"/>
    <w:rsid w:val="5316C3F6"/>
    <w:rsid w:val="53184839"/>
    <w:rsid w:val="5319D34D"/>
    <w:rsid w:val="532006AF"/>
    <w:rsid w:val="53206795"/>
    <w:rsid w:val="53219A46"/>
    <w:rsid w:val="5324748A"/>
    <w:rsid w:val="532BE67D"/>
    <w:rsid w:val="532E333A"/>
    <w:rsid w:val="53315DBC"/>
    <w:rsid w:val="5331803E"/>
    <w:rsid w:val="5331BE89"/>
    <w:rsid w:val="533216D0"/>
    <w:rsid w:val="5333D492"/>
    <w:rsid w:val="53346826"/>
    <w:rsid w:val="533821C1"/>
    <w:rsid w:val="533B5FCD"/>
    <w:rsid w:val="533E1110"/>
    <w:rsid w:val="5341CD36"/>
    <w:rsid w:val="53431689"/>
    <w:rsid w:val="5346885F"/>
    <w:rsid w:val="5347B3E2"/>
    <w:rsid w:val="53481889"/>
    <w:rsid w:val="534EF55E"/>
    <w:rsid w:val="534F00FB"/>
    <w:rsid w:val="5350DE94"/>
    <w:rsid w:val="5350E47C"/>
    <w:rsid w:val="53522DB4"/>
    <w:rsid w:val="5354ED97"/>
    <w:rsid w:val="53570CE6"/>
    <w:rsid w:val="535962A0"/>
    <w:rsid w:val="535B492F"/>
    <w:rsid w:val="535C95B8"/>
    <w:rsid w:val="535D0F38"/>
    <w:rsid w:val="535D6666"/>
    <w:rsid w:val="535E467E"/>
    <w:rsid w:val="5360D14B"/>
    <w:rsid w:val="5363104E"/>
    <w:rsid w:val="53632EF9"/>
    <w:rsid w:val="53647643"/>
    <w:rsid w:val="53649544"/>
    <w:rsid w:val="536506D3"/>
    <w:rsid w:val="5367EA17"/>
    <w:rsid w:val="5368343E"/>
    <w:rsid w:val="536A1B95"/>
    <w:rsid w:val="536BD10A"/>
    <w:rsid w:val="5372A05D"/>
    <w:rsid w:val="5375B7C4"/>
    <w:rsid w:val="5376F1FF"/>
    <w:rsid w:val="537A6335"/>
    <w:rsid w:val="537C1A5A"/>
    <w:rsid w:val="537CB585"/>
    <w:rsid w:val="537E4E51"/>
    <w:rsid w:val="538087DF"/>
    <w:rsid w:val="53810DA5"/>
    <w:rsid w:val="53817421"/>
    <w:rsid w:val="5382A490"/>
    <w:rsid w:val="53836389"/>
    <w:rsid w:val="5384257C"/>
    <w:rsid w:val="5384B9DE"/>
    <w:rsid w:val="538693D3"/>
    <w:rsid w:val="53881F9A"/>
    <w:rsid w:val="538B13E9"/>
    <w:rsid w:val="538C2878"/>
    <w:rsid w:val="5390250D"/>
    <w:rsid w:val="5392DC35"/>
    <w:rsid w:val="53934A4D"/>
    <w:rsid w:val="5395C2F4"/>
    <w:rsid w:val="5396878D"/>
    <w:rsid w:val="53A52D28"/>
    <w:rsid w:val="53A5B4F0"/>
    <w:rsid w:val="53A7908E"/>
    <w:rsid w:val="53AB76F8"/>
    <w:rsid w:val="53AED13A"/>
    <w:rsid w:val="53B58D56"/>
    <w:rsid w:val="53BCB94A"/>
    <w:rsid w:val="53BD1D5F"/>
    <w:rsid w:val="53C44684"/>
    <w:rsid w:val="53C4626F"/>
    <w:rsid w:val="53CA1F13"/>
    <w:rsid w:val="53CA2C00"/>
    <w:rsid w:val="53CDB0E8"/>
    <w:rsid w:val="53CEB907"/>
    <w:rsid w:val="53D15723"/>
    <w:rsid w:val="53D94EFD"/>
    <w:rsid w:val="53DCD760"/>
    <w:rsid w:val="53DF8298"/>
    <w:rsid w:val="53E4E297"/>
    <w:rsid w:val="53EB1ED1"/>
    <w:rsid w:val="53EECA46"/>
    <w:rsid w:val="53F02653"/>
    <w:rsid w:val="53F540FA"/>
    <w:rsid w:val="53F6DCF2"/>
    <w:rsid w:val="53F73E32"/>
    <w:rsid w:val="53F935A2"/>
    <w:rsid w:val="53F96C36"/>
    <w:rsid w:val="53FA8445"/>
    <w:rsid w:val="53FC0282"/>
    <w:rsid w:val="53FC33BC"/>
    <w:rsid w:val="53FC4F30"/>
    <w:rsid w:val="53FEF5E7"/>
    <w:rsid w:val="53FF252F"/>
    <w:rsid w:val="540013D5"/>
    <w:rsid w:val="5402ED53"/>
    <w:rsid w:val="5403BBE9"/>
    <w:rsid w:val="5407BE94"/>
    <w:rsid w:val="540F49E8"/>
    <w:rsid w:val="5410B32D"/>
    <w:rsid w:val="54119ED3"/>
    <w:rsid w:val="54124AE1"/>
    <w:rsid w:val="5414D87B"/>
    <w:rsid w:val="5416F0D0"/>
    <w:rsid w:val="541C5FF6"/>
    <w:rsid w:val="541D3EA3"/>
    <w:rsid w:val="541D7AF5"/>
    <w:rsid w:val="541EB80B"/>
    <w:rsid w:val="5420A056"/>
    <w:rsid w:val="5424F34D"/>
    <w:rsid w:val="5429B9A5"/>
    <w:rsid w:val="542A310A"/>
    <w:rsid w:val="54315AEF"/>
    <w:rsid w:val="5434EA71"/>
    <w:rsid w:val="5439899C"/>
    <w:rsid w:val="543B3BF7"/>
    <w:rsid w:val="5440476F"/>
    <w:rsid w:val="5443C00D"/>
    <w:rsid w:val="5444DB73"/>
    <w:rsid w:val="54477EA0"/>
    <w:rsid w:val="54569B7E"/>
    <w:rsid w:val="545A8564"/>
    <w:rsid w:val="545D06B9"/>
    <w:rsid w:val="54600347"/>
    <w:rsid w:val="54615B26"/>
    <w:rsid w:val="5461BD08"/>
    <w:rsid w:val="54622F87"/>
    <w:rsid w:val="54623592"/>
    <w:rsid w:val="54629529"/>
    <w:rsid w:val="546374E2"/>
    <w:rsid w:val="5468C5E5"/>
    <w:rsid w:val="546C087C"/>
    <w:rsid w:val="546C5948"/>
    <w:rsid w:val="546CAB87"/>
    <w:rsid w:val="546F060E"/>
    <w:rsid w:val="5470EA58"/>
    <w:rsid w:val="548EBC8E"/>
    <w:rsid w:val="548FD73F"/>
    <w:rsid w:val="54924E02"/>
    <w:rsid w:val="549311A1"/>
    <w:rsid w:val="54936859"/>
    <w:rsid w:val="5493C48F"/>
    <w:rsid w:val="5499491C"/>
    <w:rsid w:val="549CABB1"/>
    <w:rsid w:val="54A86BD1"/>
    <w:rsid w:val="54A8DD8A"/>
    <w:rsid w:val="54ABA3EB"/>
    <w:rsid w:val="54AD9D1C"/>
    <w:rsid w:val="54B05B17"/>
    <w:rsid w:val="54B0C906"/>
    <w:rsid w:val="54B0CB91"/>
    <w:rsid w:val="54B6D9AE"/>
    <w:rsid w:val="54B6ED59"/>
    <w:rsid w:val="54BB78E4"/>
    <w:rsid w:val="54BBA286"/>
    <w:rsid w:val="54BDD3C7"/>
    <w:rsid w:val="54BF8AA7"/>
    <w:rsid w:val="54C9EFD2"/>
    <w:rsid w:val="54CAA155"/>
    <w:rsid w:val="54CBB37C"/>
    <w:rsid w:val="54D04CE2"/>
    <w:rsid w:val="54D538B9"/>
    <w:rsid w:val="54DBABDC"/>
    <w:rsid w:val="54DC98A7"/>
    <w:rsid w:val="54E2F2C0"/>
    <w:rsid w:val="54E4A340"/>
    <w:rsid w:val="54E577CF"/>
    <w:rsid w:val="54E5B699"/>
    <w:rsid w:val="54E8A44E"/>
    <w:rsid w:val="54EB10E3"/>
    <w:rsid w:val="54F00729"/>
    <w:rsid w:val="54F27000"/>
    <w:rsid w:val="54F35DB5"/>
    <w:rsid w:val="54F3713C"/>
    <w:rsid w:val="54F408CD"/>
    <w:rsid w:val="54F4AED3"/>
    <w:rsid w:val="54F80F47"/>
    <w:rsid w:val="54F8A0C5"/>
    <w:rsid w:val="54FDEE78"/>
    <w:rsid w:val="54FFA903"/>
    <w:rsid w:val="54FFB656"/>
    <w:rsid w:val="55023B4B"/>
    <w:rsid w:val="55081F51"/>
    <w:rsid w:val="550AFA6F"/>
    <w:rsid w:val="550DBE4B"/>
    <w:rsid w:val="550ECC32"/>
    <w:rsid w:val="5510D625"/>
    <w:rsid w:val="55116A89"/>
    <w:rsid w:val="55133A21"/>
    <w:rsid w:val="5519BCDF"/>
    <w:rsid w:val="551D4A4D"/>
    <w:rsid w:val="551E947B"/>
    <w:rsid w:val="55207605"/>
    <w:rsid w:val="55261842"/>
    <w:rsid w:val="552BDDDB"/>
    <w:rsid w:val="55329EA2"/>
    <w:rsid w:val="553500CC"/>
    <w:rsid w:val="55355E51"/>
    <w:rsid w:val="5537BEC1"/>
    <w:rsid w:val="553B9DA4"/>
    <w:rsid w:val="553DC3E8"/>
    <w:rsid w:val="553E353A"/>
    <w:rsid w:val="5542EB1C"/>
    <w:rsid w:val="554360EF"/>
    <w:rsid w:val="554F4FB2"/>
    <w:rsid w:val="55510762"/>
    <w:rsid w:val="55520E0F"/>
    <w:rsid w:val="5553513C"/>
    <w:rsid w:val="555B1EF5"/>
    <w:rsid w:val="555B76F6"/>
    <w:rsid w:val="555D6F80"/>
    <w:rsid w:val="5563F067"/>
    <w:rsid w:val="5566A705"/>
    <w:rsid w:val="55699041"/>
    <w:rsid w:val="556AB090"/>
    <w:rsid w:val="556B4A3C"/>
    <w:rsid w:val="556B69AA"/>
    <w:rsid w:val="55701C49"/>
    <w:rsid w:val="5574548B"/>
    <w:rsid w:val="557612B2"/>
    <w:rsid w:val="5578F7DD"/>
    <w:rsid w:val="55794556"/>
    <w:rsid w:val="557B6184"/>
    <w:rsid w:val="55806D52"/>
    <w:rsid w:val="55813330"/>
    <w:rsid w:val="5582A012"/>
    <w:rsid w:val="558DDCD4"/>
    <w:rsid w:val="55912F5C"/>
    <w:rsid w:val="5593E3DE"/>
    <w:rsid w:val="5594EFAD"/>
    <w:rsid w:val="559955D2"/>
    <w:rsid w:val="559A1CCA"/>
    <w:rsid w:val="559B5C84"/>
    <w:rsid w:val="55A00B67"/>
    <w:rsid w:val="55A3D0F3"/>
    <w:rsid w:val="55A6F805"/>
    <w:rsid w:val="55A7B065"/>
    <w:rsid w:val="55A9B332"/>
    <w:rsid w:val="55AAF550"/>
    <w:rsid w:val="55AB7C19"/>
    <w:rsid w:val="55AD148B"/>
    <w:rsid w:val="55B41307"/>
    <w:rsid w:val="55B8A452"/>
    <w:rsid w:val="55BBD78D"/>
    <w:rsid w:val="55BC234A"/>
    <w:rsid w:val="55BE1F78"/>
    <w:rsid w:val="55C9CA66"/>
    <w:rsid w:val="55CD6211"/>
    <w:rsid w:val="55CE37AF"/>
    <w:rsid w:val="55D0156B"/>
    <w:rsid w:val="55D023F9"/>
    <w:rsid w:val="55D2655D"/>
    <w:rsid w:val="55D33A1C"/>
    <w:rsid w:val="55D3B715"/>
    <w:rsid w:val="55D6D1E9"/>
    <w:rsid w:val="55DBBD91"/>
    <w:rsid w:val="55E3507B"/>
    <w:rsid w:val="55E3B285"/>
    <w:rsid w:val="55E920CC"/>
    <w:rsid w:val="55ED258A"/>
    <w:rsid w:val="55F05681"/>
    <w:rsid w:val="55F08ED5"/>
    <w:rsid w:val="55F70E40"/>
    <w:rsid w:val="55F71587"/>
    <w:rsid w:val="55F74465"/>
    <w:rsid w:val="55FD47C6"/>
    <w:rsid w:val="55FF3E9D"/>
    <w:rsid w:val="55FF6DBD"/>
    <w:rsid w:val="56004393"/>
    <w:rsid w:val="5600C487"/>
    <w:rsid w:val="56036C54"/>
    <w:rsid w:val="560DFC67"/>
    <w:rsid w:val="560E2B72"/>
    <w:rsid w:val="560F07AD"/>
    <w:rsid w:val="56104E10"/>
    <w:rsid w:val="5612AC62"/>
    <w:rsid w:val="5614D8D9"/>
    <w:rsid w:val="5615C62D"/>
    <w:rsid w:val="5616C39E"/>
    <w:rsid w:val="5616F5B7"/>
    <w:rsid w:val="5621FEAE"/>
    <w:rsid w:val="5622B944"/>
    <w:rsid w:val="5625276E"/>
    <w:rsid w:val="5626656F"/>
    <w:rsid w:val="56290739"/>
    <w:rsid w:val="5629A600"/>
    <w:rsid w:val="562B681C"/>
    <w:rsid w:val="562D5B4A"/>
    <w:rsid w:val="562F38B4"/>
    <w:rsid w:val="5637E31E"/>
    <w:rsid w:val="563887A2"/>
    <w:rsid w:val="563935DF"/>
    <w:rsid w:val="563CA76C"/>
    <w:rsid w:val="563EDFFA"/>
    <w:rsid w:val="56446CAC"/>
    <w:rsid w:val="56467F15"/>
    <w:rsid w:val="5646B296"/>
    <w:rsid w:val="56473221"/>
    <w:rsid w:val="564835E6"/>
    <w:rsid w:val="564AC13C"/>
    <w:rsid w:val="564C473B"/>
    <w:rsid w:val="564D4317"/>
    <w:rsid w:val="564DCD40"/>
    <w:rsid w:val="564F6C0B"/>
    <w:rsid w:val="5654D4B9"/>
    <w:rsid w:val="56550906"/>
    <w:rsid w:val="565A3D0E"/>
    <w:rsid w:val="565BECA6"/>
    <w:rsid w:val="565D6D36"/>
    <w:rsid w:val="565F4B0D"/>
    <w:rsid w:val="566D4E91"/>
    <w:rsid w:val="5672ACF8"/>
    <w:rsid w:val="56766776"/>
    <w:rsid w:val="567F268F"/>
    <w:rsid w:val="56801B80"/>
    <w:rsid w:val="56805913"/>
    <w:rsid w:val="568252A6"/>
    <w:rsid w:val="5686A4A7"/>
    <w:rsid w:val="568E4CC5"/>
    <w:rsid w:val="56911650"/>
    <w:rsid w:val="56943029"/>
    <w:rsid w:val="569859E0"/>
    <w:rsid w:val="569C7946"/>
    <w:rsid w:val="569F737A"/>
    <w:rsid w:val="569FB67A"/>
    <w:rsid w:val="56A0B1A6"/>
    <w:rsid w:val="56A452C6"/>
    <w:rsid w:val="56A7704D"/>
    <w:rsid w:val="56AAC1B9"/>
    <w:rsid w:val="56AD2B24"/>
    <w:rsid w:val="56B0BF7B"/>
    <w:rsid w:val="56B2B234"/>
    <w:rsid w:val="56B311B2"/>
    <w:rsid w:val="56B44343"/>
    <w:rsid w:val="56B5AEFD"/>
    <w:rsid w:val="56B927E7"/>
    <w:rsid w:val="56BA9A87"/>
    <w:rsid w:val="56BC3202"/>
    <w:rsid w:val="56BD1AF8"/>
    <w:rsid w:val="56BDFA70"/>
    <w:rsid w:val="56BF991E"/>
    <w:rsid w:val="56C4DD5C"/>
    <w:rsid w:val="56CBA0A6"/>
    <w:rsid w:val="56D07A84"/>
    <w:rsid w:val="56D45EC1"/>
    <w:rsid w:val="56DF801D"/>
    <w:rsid w:val="56E52E06"/>
    <w:rsid w:val="56E8B0E9"/>
    <w:rsid w:val="56E8D02A"/>
    <w:rsid w:val="56EBBAD1"/>
    <w:rsid w:val="56EC8AFF"/>
    <w:rsid w:val="56EE4617"/>
    <w:rsid w:val="56F3E012"/>
    <w:rsid w:val="56F5F0D9"/>
    <w:rsid w:val="56F93FE1"/>
    <w:rsid w:val="56F97C8A"/>
    <w:rsid w:val="56F9EF5D"/>
    <w:rsid w:val="56FFA277"/>
    <w:rsid w:val="5706A584"/>
    <w:rsid w:val="57075036"/>
    <w:rsid w:val="570B99B8"/>
    <w:rsid w:val="570D0A28"/>
    <w:rsid w:val="570DAA7F"/>
    <w:rsid w:val="5711CED5"/>
    <w:rsid w:val="5712FAA1"/>
    <w:rsid w:val="571313D7"/>
    <w:rsid w:val="5713551D"/>
    <w:rsid w:val="57140A87"/>
    <w:rsid w:val="57184EB0"/>
    <w:rsid w:val="57216230"/>
    <w:rsid w:val="5724D973"/>
    <w:rsid w:val="5726D1E1"/>
    <w:rsid w:val="572CA191"/>
    <w:rsid w:val="572DF444"/>
    <w:rsid w:val="572F1041"/>
    <w:rsid w:val="572F2F58"/>
    <w:rsid w:val="572F9882"/>
    <w:rsid w:val="573375EC"/>
    <w:rsid w:val="5735542A"/>
    <w:rsid w:val="57359C3C"/>
    <w:rsid w:val="5737BF5E"/>
    <w:rsid w:val="573DF921"/>
    <w:rsid w:val="5741B29C"/>
    <w:rsid w:val="574A9C54"/>
    <w:rsid w:val="574E48C7"/>
    <w:rsid w:val="574EA75E"/>
    <w:rsid w:val="5750EFA8"/>
    <w:rsid w:val="5751D07D"/>
    <w:rsid w:val="5758352E"/>
    <w:rsid w:val="5759E194"/>
    <w:rsid w:val="575A28B3"/>
    <w:rsid w:val="575A8751"/>
    <w:rsid w:val="57603FA9"/>
    <w:rsid w:val="576922DB"/>
    <w:rsid w:val="5769BC74"/>
    <w:rsid w:val="576AA32B"/>
    <w:rsid w:val="576B457E"/>
    <w:rsid w:val="576B63D1"/>
    <w:rsid w:val="5770530A"/>
    <w:rsid w:val="5773895C"/>
    <w:rsid w:val="5776504A"/>
    <w:rsid w:val="5778CEE8"/>
    <w:rsid w:val="577977D2"/>
    <w:rsid w:val="577A7FAE"/>
    <w:rsid w:val="577C5458"/>
    <w:rsid w:val="577E2ABB"/>
    <w:rsid w:val="57808AEF"/>
    <w:rsid w:val="5783A6B9"/>
    <w:rsid w:val="578797C5"/>
    <w:rsid w:val="57880BF4"/>
    <w:rsid w:val="5788E824"/>
    <w:rsid w:val="578EDF12"/>
    <w:rsid w:val="578F2C44"/>
    <w:rsid w:val="579891EE"/>
    <w:rsid w:val="579957A5"/>
    <w:rsid w:val="579A2F57"/>
    <w:rsid w:val="579A9019"/>
    <w:rsid w:val="579AB8D8"/>
    <w:rsid w:val="579F3A42"/>
    <w:rsid w:val="57A011C8"/>
    <w:rsid w:val="57A979A1"/>
    <w:rsid w:val="57AEE265"/>
    <w:rsid w:val="57AFDEFC"/>
    <w:rsid w:val="57B2CA4E"/>
    <w:rsid w:val="57B2F95E"/>
    <w:rsid w:val="57B4A2BC"/>
    <w:rsid w:val="57B5258A"/>
    <w:rsid w:val="57B719AE"/>
    <w:rsid w:val="57BA9223"/>
    <w:rsid w:val="57BC8538"/>
    <w:rsid w:val="57BDE10A"/>
    <w:rsid w:val="57BF158D"/>
    <w:rsid w:val="57C1AC67"/>
    <w:rsid w:val="57C33622"/>
    <w:rsid w:val="57CB2F6D"/>
    <w:rsid w:val="57CC68FD"/>
    <w:rsid w:val="57CD7960"/>
    <w:rsid w:val="57D657CF"/>
    <w:rsid w:val="57D944A1"/>
    <w:rsid w:val="57DA1780"/>
    <w:rsid w:val="57DD6C82"/>
    <w:rsid w:val="57DDB0EA"/>
    <w:rsid w:val="57E35EAC"/>
    <w:rsid w:val="57E3A4CB"/>
    <w:rsid w:val="57E570AF"/>
    <w:rsid w:val="57E6AA7A"/>
    <w:rsid w:val="57E81015"/>
    <w:rsid w:val="57E9C0BF"/>
    <w:rsid w:val="57EBAE68"/>
    <w:rsid w:val="57EEEF50"/>
    <w:rsid w:val="57F00688"/>
    <w:rsid w:val="57F284E8"/>
    <w:rsid w:val="57F47275"/>
    <w:rsid w:val="57F95B0C"/>
    <w:rsid w:val="57FAFD44"/>
    <w:rsid w:val="57FDA7AC"/>
    <w:rsid w:val="57FF6D91"/>
    <w:rsid w:val="580365B0"/>
    <w:rsid w:val="58039161"/>
    <w:rsid w:val="5804DF1C"/>
    <w:rsid w:val="5809CEA5"/>
    <w:rsid w:val="5815DC2F"/>
    <w:rsid w:val="5815E963"/>
    <w:rsid w:val="581E93B4"/>
    <w:rsid w:val="581EBFD7"/>
    <w:rsid w:val="581FBAB8"/>
    <w:rsid w:val="5823B4DE"/>
    <w:rsid w:val="582625BD"/>
    <w:rsid w:val="5826EF93"/>
    <w:rsid w:val="582BE8A1"/>
    <w:rsid w:val="582E50ED"/>
    <w:rsid w:val="583229DD"/>
    <w:rsid w:val="583365EA"/>
    <w:rsid w:val="58354373"/>
    <w:rsid w:val="58390219"/>
    <w:rsid w:val="583C4134"/>
    <w:rsid w:val="583DE313"/>
    <w:rsid w:val="583E1C80"/>
    <w:rsid w:val="58409498"/>
    <w:rsid w:val="5840F2C4"/>
    <w:rsid w:val="5846713E"/>
    <w:rsid w:val="58474C98"/>
    <w:rsid w:val="584ECA49"/>
    <w:rsid w:val="584FDF29"/>
    <w:rsid w:val="585480D3"/>
    <w:rsid w:val="585494F3"/>
    <w:rsid w:val="5858F170"/>
    <w:rsid w:val="585A000D"/>
    <w:rsid w:val="585AE052"/>
    <w:rsid w:val="585DC181"/>
    <w:rsid w:val="585FEB14"/>
    <w:rsid w:val="586727CD"/>
    <w:rsid w:val="5867DDF0"/>
    <w:rsid w:val="58695CAB"/>
    <w:rsid w:val="5870DF90"/>
    <w:rsid w:val="5872E255"/>
    <w:rsid w:val="58761EC9"/>
    <w:rsid w:val="58771337"/>
    <w:rsid w:val="58798ABA"/>
    <w:rsid w:val="587F6C65"/>
    <w:rsid w:val="5880BAF3"/>
    <w:rsid w:val="5881D713"/>
    <w:rsid w:val="5883FAAA"/>
    <w:rsid w:val="588DAE52"/>
    <w:rsid w:val="58908395"/>
    <w:rsid w:val="5896196D"/>
    <w:rsid w:val="58996405"/>
    <w:rsid w:val="589D7C71"/>
    <w:rsid w:val="589FB3E9"/>
    <w:rsid w:val="58AA21AC"/>
    <w:rsid w:val="58AA88C4"/>
    <w:rsid w:val="58ADA4E8"/>
    <w:rsid w:val="58ADE429"/>
    <w:rsid w:val="58AF257E"/>
    <w:rsid w:val="58AFD6B5"/>
    <w:rsid w:val="58B75BB8"/>
    <w:rsid w:val="58BA3A06"/>
    <w:rsid w:val="58BE211C"/>
    <w:rsid w:val="58C66D84"/>
    <w:rsid w:val="58C89A6B"/>
    <w:rsid w:val="58CD6101"/>
    <w:rsid w:val="58CDCFEC"/>
    <w:rsid w:val="58CDDEA2"/>
    <w:rsid w:val="58D797C9"/>
    <w:rsid w:val="58DB494C"/>
    <w:rsid w:val="58DE0896"/>
    <w:rsid w:val="58E64B59"/>
    <w:rsid w:val="58E72185"/>
    <w:rsid w:val="58E8DA43"/>
    <w:rsid w:val="58E9A37D"/>
    <w:rsid w:val="58ECEABB"/>
    <w:rsid w:val="58EE8060"/>
    <w:rsid w:val="58F22397"/>
    <w:rsid w:val="58F2FACC"/>
    <w:rsid w:val="58F4A97A"/>
    <w:rsid w:val="58F5EC61"/>
    <w:rsid w:val="58F5EF1B"/>
    <w:rsid w:val="58F72D46"/>
    <w:rsid w:val="5900066C"/>
    <w:rsid w:val="590373DF"/>
    <w:rsid w:val="590514D4"/>
    <w:rsid w:val="590676DD"/>
    <w:rsid w:val="590720BC"/>
    <w:rsid w:val="590C3404"/>
    <w:rsid w:val="590D39EF"/>
    <w:rsid w:val="591428ED"/>
    <w:rsid w:val="591B7636"/>
    <w:rsid w:val="591B7D29"/>
    <w:rsid w:val="591E1EEA"/>
    <w:rsid w:val="5922F5E0"/>
    <w:rsid w:val="59247338"/>
    <w:rsid w:val="59295BF0"/>
    <w:rsid w:val="592A980F"/>
    <w:rsid w:val="592AAA39"/>
    <w:rsid w:val="592EE30F"/>
    <w:rsid w:val="59307137"/>
    <w:rsid w:val="593559B5"/>
    <w:rsid w:val="59382F24"/>
    <w:rsid w:val="593AC329"/>
    <w:rsid w:val="593B247C"/>
    <w:rsid w:val="593E59AC"/>
    <w:rsid w:val="593F6DE5"/>
    <w:rsid w:val="594112A8"/>
    <w:rsid w:val="594379DE"/>
    <w:rsid w:val="5943E090"/>
    <w:rsid w:val="594E2F3C"/>
    <w:rsid w:val="594F86DB"/>
    <w:rsid w:val="59536835"/>
    <w:rsid w:val="595D6EB9"/>
    <w:rsid w:val="595E016E"/>
    <w:rsid w:val="595E4A85"/>
    <w:rsid w:val="595ED6C3"/>
    <w:rsid w:val="5960916E"/>
    <w:rsid w:val="59613F3E"/>
    <w:rsid w:val="596C6B67"/>
    <w:rsid w:val="596F3F1A"/>
    <w:rsid w:val="597167CE"/>
    <w:rsid w:val="597267B0"/>
    <w:rsid w:val="5976D131"/>
    <w:rsid w:val="59786B4E"/>
    <w:rsid w:val="597B14E2"/>
    <w:rsid w:val="597CB4D0"/>
    <w:rsid w:val="597FCFA4"/>
    <w:rsid w:val="59844CA4"/>
    <w:rsid w:val="598450DA"/>
    <w:rsid w:val="598AB925"/>
    <w:rsid w:val="598BD270"/>
    <w:rsid w:val="598FC39F"/>
    <w:rsid w:val="59928FCA"/>
    <w:rsid w:val="5992AF4F"/>
    <w:rsid w:val="59953860"/>
    <w:rsid w:val="5997A7DC"/>
    <w:rsid w:val="599D8650"/>
    <w:rsid w:val="59A44B28"/>
    <w:rsid w:val="59A793DF"/>
    <w:rsid w:val="59B069A1"/>
    <w:rsid w:val="59B4A386"/>
    <w:rsid w:val="59B716F5"/>
    <w:rsid w:val="59BA4758"/>
    <w:rsid w:val="59BE4F0B"/>
    <w:rsid w:val="59BE8AC6"/>
    <w:rsid w:val="59C2EA9F"/>
    <w:rsid w:val="59C40B58"/>
    <w:rsid w:val="59C75A69"/>
    <w:rsid w:val="59C95ED1"/>
    <w:rsid w:val="59CCEA4F"/>
    <w:rsid w:val="59CDD502"/>
    <w:rsid w:val="59D033FF"/>
    <w:rsid w:val="59D0E3A7"/>
    <w:rsid w:val="59D54781"/>
    <w:rsid w:val="59D7E582"/>
    <w:rsid w:val="59DDE360"/>
    <w:rsid w:val="59E07B50"/>
    <w:rsid w:val="59E2419F"/>
    <w:rsid w:val="59E52248"/>
    <w:rsid w:val="59E66965"/>
    <w:rsid w:val="59EB0AF5"/>
    <w:rsid w:val="59ECB20D"/>
    <w:rsid w:val="59ED7E41"/>
    <w:rsid w:val="59F36700"/>
    <w:rsid w:val="59F664FF"/>
    <w:rsid w:val="59F6D539"/>
    <w:rsid w:val="59F937D7"/>
    <w:rsid w:val="59FDE129"/>
    <w:rsid w:val="5A052632"/>
    <w:rsid w:val="5A052D0C"/>
    <w:rsid w:val="5A064954"/>
    <w:rsid w:val="5A099C4D"/>
    <w:rsid w:val="5A0A5567"/>
    <w:rsid w:val="5A0B1166"/>
    <w:rsid w:val="5A0DC9DB"/>
    <w:rsid w:val="5A12AAF7"/>
    <w:rsid w:val="5A181651"/>
    <w:rsid w:val="5A190FC6"/>
    <w:rsid w:val="5A1A9985"/>
    <w:rsid w:val="5A1BA16D"/>
    <w:rsid w:val="5A32E35E"/>
    <w:rsid w:val="5A3305FB"/>
    <w:rsid w:val="5A34E88F"/>
    <w:rsid w:val="5A3699CF"/>
    <w:rsid w:val="5A37114A"/>
    <w:rsid w:val="5A37CB60"/>
    <w:rsid w:val="5A3D7735"/>
    <w:rsid w:val="5A443E39"/>
    <w:rsid w:val="5A455D36"/>
    <w:rsid w:val="5A45A550"/>
    <w:rsid w:val="5A474AC3"/>
    <w:rsid w:val="5A479998"/>
    <w:rsid w:val="5A4B4D66"/>
    <w:rsid w:val="5A4B999D"/>
    <w:rsid w:val="5A4EF6ED"/>
    <w:rsid w:val="5A50843C"/>
    <w:rsid w:val="5A50DE27"/>
    <w:rsid w:val="5A56C0B1"/>
    <w:rsid w:val="5A56F275"/>
    <w:rsid w:val="5A5767C2"/>
    <w:rsid w:val="5A5BFDD1"/>
    <w:rsid w:val="5A5D375C"/>
    <w:rsid w:val="5A5E6BF2"/>
    <w:rsid w:val="5A64351A"/>
    <w:rsid w:val="5A67AEB4"/>
    <w:rsid w:val="5A6F6CD6"/>
    <w:rsid w:val="5A712FD1"/>
    <w:rsid w:val="5A752440"/>
    <w:rsid w:val="5A792A34"/>
    <w:rsid w:val="5A86A38F"/>
    <w:rsid w:val="5A86C518"/>
    <w:rsid w:val="5A87CCC2"/>
    <w:rsid w:val="5A8B35B6"/>
    <w:rsid w:val="5A8BA17A"/>
    <w:rsid w:val="5A8C1575"/>
    <w:rsid w:val="5A8E959D"/>
    <w:rsid w:val="5A95E676"/>
    <w:rsid w:val="5A95F9FD"/>
    <w:rsid w:val="5A97230F"/>
    <w:rsid w:val="5A9B38C4"/>
    <w:rsid w:val="5A9C56A4"/>
    <w:rsid w:val="5AA07D85"/>
    <w:rsid w:val="5AA24732"/>
    <w:rsid w:val="5AAB2B8B"/>
    <w:rsid w:val="5AB127E8"/>
    <w:rsid w:val="5AB5487D"/>
    <w:rsid w:val="5AB685B8"/>
    <w:rsid w:val="5AB6E801"/>
    <w:rsid w:val="5AB74D8A"/>
    <w:rsid w:val="5ABCEF4F"/>
    <w:rsid w:val="5ABECFE6"/>
    <w:rsid w:val="5AC121F0"/>
    <w:rsid w:val="5AC1ACF5"/>
    <w:rsid w:val="5AC21A4E"/>
    <w:rsid w:val="5AC375CC"/>
    <w:rsid w:val="5AC6C2F6"/>
    <w:rsid w:val="5AC9D19F"/>
    <w:rsid w:val="5ACA2E8E"/>
    <w:rsid w:val="5ACADA68"/>
    <w:rsid w:val="5AD03E17"/>
    <w:rsid w:val="5AD1DA2B"/>
    <w:rsid w:val="5AD37E92"/>
    <w:rsid w:val="5AD5C941"/>
    <w:rsid w:val="5AD9871E"/>
    <w:rsid w:val="5ADAA22B"/>
    <w:rsid w:val="5ADAAA94"/>
    <w:rsid w:val="5ADD020A"/>
    <w:rsid w:val="5AE48802"/>
    <w:rsid w:val="5AE9F186"/>
    <w:rsid w:val="5AEA671D"/>
    <w:rsid w:val="5AED4038"/>
    <w:rsid w:val="5AF31ED3"/>
    <w:rsid w:val="5AF62A67"/>
    <w:rsid w:val="5AF82B51"/>
    <w:rsid w:val="5AFA21B7"/>
    <w:rsid w:val="5B03F627"/>
    <w:rsid w:val="5B085A13"/>
    <w:rsid w:val="5B0B3E75"/>
    <w:rsid w:val="5B10B50E"/>
    <w:rsid w:val="5B11C89F"/>
    <w:rsid w:val="5B11F4F0"/>
    <w:rsid w:val="5B13B758"/>
    <w:rsid w:val="5B147194"/>
    <w:rsid w:val="5B1BC9E7"/>
    <w:rsid w:val="5B1E2DE3"/>
    <w:rsid w:val="5B20BCE9"/>
    <w:rsid w:val="5B219505"/>
    <w:rsid w:val="5B233D48"/>
    <w:rsid w:val="5B23E42B"/>
    <w:rsid w:val="5B257E25"/>
    <w:rsid w:val="5B26ACBD"/>
    <w:rsid w:val="5B2AD70E"/>
    <w:rsid w:val="5B2B3845"/>
    <w:rsid w:val="5B2DEAEF"/>
    <w:rsid w:val="5B301DE7"/>
    <w:rsid w:val="5B3758AA"/>
    <w:rsid w:val="5B3A0402"/>
    <w:rsid w:val="5B3F6FBB"/>
    <w:rsid w:val="5B481DFC"/>
    <w:rsid w:val="5B49166B"/>
    <w:rsid w:val="5B4D92BB"/>
    <w:rsid w:val="5B4DB1BC"/>
    <w:rsid w:val="5B527772"/>
    <w:rsid w:val="5B546495"/>
    <w:rsid w:val="5B5897D5"/>
    <w:rsid w:val="5B5B6101"/>
    <w:rsid w:val="5B5B9DD3"/>
    <w:rsid w:val="5B5C02E8"/>
    <w:rsid w:val="5B63361D"/>
    <w:rsid w:val="5B682A37"/>
    <w:rsid w:val="5B68A944"/>
    <w:rsid w:val="5B6C039E"/>
    <w:rsid w:val="5B70CE72"/>
    <w:rsid w:val="5B734807"/>
    <w:rsid w:val="5B764826"/>
    <w:rsid w:val="5B7A851C"/>
    <w:rsid w:val="5B7AAF3E"/>
    <w:rsid w:val="5B8104CA"/>
    <w:rsid w:val="5B8466AA"/>
    <w:rsid w:val="5B84CB0E"/>
    <w:rsid w:val="5B86BBB4"/>
    <w:rsid w:val="5B8912B7"/>
    <w:rsid w:val="5B894DAC"/>
    <w:rsid w:val="5B899EE2"/>
    <w:rsid w:val="5B89CA40"/>
    <w:rsid w:val="5B8C7611"/>
    <w:rsid w:val="5B8FF57B"/>
    <w:rsid w:val="5B943096"/>
    <w:rsid w:val="5B98602E"/>
    <w:rsid w:val="5B9887F5"/>
    <w:rsid w:val="5B9B52CC"/>
    <w:rsid w:val="5B9E8588"/>
    <w:rsid w:val="5BA060F6"/>
    <w:rsid w:val="5BA14091"/>
    <w:rsid w:val="5BA1C558"/>
    <w:rsid w:val="5BAA79E2"/>
    <w:rsid w:val="5BABE8DC"/>
    <w:rsid w:val="5BAE21ED"/>
    <w:rsid w:val="5BB45984"/>
    <w:rsid w:val="5BB99537"/>
    <w:rsid w:val="5BBD4438"/>
    <w:rsid w:val="5BC0C447"/>
    <w:rsid w:val="5BC17F23"/>
    <w:rsid w:val="5BC184A9"/>
    <w:rsid w:val="5BC37B64"/>
    <w:rsid w:val="5BC48C23"/>
    <w:rsid w:val="5BC5B3FC"/>
    <w:rsid w:val="5BC661B2"/>
    <w:rsid w:val="5BC6795E"/>
    <w:rsid w:val="5BC6C953"/>
    <w:rsid w:val="5BCC322A"/>
    <w:rsid w:val="5BD83C90"/>
    <w:rsid w:val="5BDD6B15"/>
    <w:rsid w:val="5BDEB36D"/>
    <w:rsid w:val="5BDF9669"/>
    <w:rsid w:val="5BE0FB19"/>
    <w:rsid w:val="5BE10422"/>
    <w:rsid w:val="5BE38133"/>
    <w:rsid w:val="5BE51BD1"/>
    <w:rsid w:val="5BE713B2"/>
    <w:rsid w:val="5BE936E1"/>
    <w:rsid w:val="5BE99122"/>
    <w:rsid w:val="5BEE7018"/>
    <w:rsid w:val="5BF0274D"/>
    <w:rsid w:val="5BF03ABE"/>
    <w:rsid w:val="5BF2BB20"/>
    <w:rsid w:val="5BF2F992"/>
    <w:rsid w:val="5BF42779"/>
    <w:rsid w:val="5BF5AB62"/>
    <w:rsid w:val="5BF8E23E"/>
    <w:rsid w:val="5BF92463"/>
    <w:rsid w:val="5BFA4304"/>
    <w:rsid w:val="5BFABB8E"/>
    <w:rsid w:val="5BFAF266"/>
    <w:rsid w:val="5BFB06FC"/>
    <w:rsid w:val="5BFE8C2C"/>
    <w:rsid w:val="5C048C1B"/>
    <w:rsid w:val="5C09B8C7"/>
    <w:rsid w:val="5C09DB46"/>
    <w:rsid w:val="5C0A8A25"/>
    <w:rsid w:val="5C0B5A4A"/>
    <w:rsid w:val="5C10020E"/>
    <w:rsid w:val="5C1053E3"/>
    <w:rsid w:val="5C1186A3"/>
    <w:rsid w:val="5C11D179"/>
    <w:rsid w:val="5C11EAF5"/>
    <w:rsid w:val="5C1531C9"/>
    <w:rsid w:val="5C1A056B"/>
    <w:rsid w:val="5C1CAEFC"/>
    <w:rsid w:val="5C269CB7"/>
    <w:rsid w:val="5C295A3A"/>
    <w:rsid w:val="5C2CEB10"/>
    <w:rsid w:val="5C34B423"/>
    <w:rsid w:val="5C35C1A4"/>
    <w:rsid w:val="5C394996"/>
    <w:rsid w:val="5C3A44BF"/>
    <w:rsid w:val="5C3B2E90"/>
    <w:rsid w:val="5C3FAC72"/>
    <w:rsid w:val="5C3FF06F"/>
    <w:rsid w:val="5C442B79"/>
    <w:rsid w:val="5C443E7A"/>
    <w:rsid w:val="5C455DE3"/>
    <w:rsid w:val="5C458B03"/>
    <w:rsid w:val="5C48693B"/>
    <w:rsid w:val="5C49944E"/>
    <w:rsid w:val="5C4A7387"/>
    <w:rsid w:val="5C4F1FBE"/>
    <w:rsid w:val="5C4FAC85"/>
    <w:rsid w:val="5C4FB3E5"/>
    <w:rsid w:val="5C518ADA"/>
    <w:rsid w:val="5C53BBED"/>
    <w:rsid w:val="5C54AF4B"/>
    <w:rsid w:val="5C558A95"/>
    <w:rsid w:val="5C57145C"/>
    <w:rsid w:val="5C571EAF"/>
    <w:rsid w:val="5C5ED169"/>
    <w:rsid w:val="5C5F81F3"/>
    <w:rsid w:val="5C6027D3"/>
    <w:rsid w:val="5C650720"/>
    <w:rsid w:val="5C65333C"/>
    <w:rsid w:val="5C661896"/>
    <w:rsid w:val="5C6D972F"/>
    <w:rsid w:val="5C6EF9FC"/>
    <w:rsid w:val="5C70F6FB"/>
    <w:rsid w:val="5C730D6C"/>
    <w:rsid w:val="5C7499EF"/>
    <w:rsid w:val="5C76F323"/>
    <w:rsid w:val="5C848E9E"/>
    <w:rsid w:val="5C85026F"/>
    <w:rsid w:val="5C879E0C"/>
    <w:rsid w:val="5C8D8E3C"/>
    <w:rsid w:val="5C90B4E1"/>
    <w:rsid w:val="5C931268"/>
    <w:rsid w:val="5C94FDDB"/>
    <w:rsid w:val="5C9553CF"/>
    <w:rsid w:val="5C977B2B"/>
    <w:rsid w:val="5C992FD4"/>
    <w:rsid w:val="5C9E7572"/>
    <w:rsid w:val="5CA4E513"/>
    <w:rsid w:val="5CA6696A"/>
    <w:rsid w:val="5CA791BF"/>
    <w:rsid w:val="5CAE0C4B"/>
    <w:rsid w:val="5CB797A7"/>
    <w:rsid w:val="5CB99081"/>
    <w:rsid w:val="5CC2F602"/>
    <w:rsid w:val="5CC6A3BC"/>
    <w:rsid w:val="5CCA88DA"/>
    <w:rsid w:val="5CD09D50"/>
    <w:rsid w:val="5CD0DC44"/>
    <w:rsid w:val="5CD7213C"/>
    <w:rsid w:val="5CDD9927"/>
    <w:rsid w:val="5CDED3A2"/>
    <w:rsid w:val="5CDEF602"/>
    <w:rsid w:val="5CE0E917"/>
    <w:rsid w:val="5CE12247"/>
    <w:rsid w:val="5CE13281"/>
    <w:rsid w:val="5CE1FD15"/>
    <w:rsid w:val="5CE4C7FA"/>
    <w:rsid w:val="5CE95BAA"/>
    <w:rsid w:val="5CE9A5C6"/>
    <w:rsid w:val="5CEAA0A7"/>
    <w:rsid w:val="5CEC04DA"/>
    <w:rsid w:val="5CF0676B"/>
    <w:rsid w:val="5CF125C0"/>
    <w:rsid w:val="5CF14E84"/>
    <w:rsid w:val="5CF7B76E"/>
    <w:rsid w:val="5D00AE30"/>
    <w:rsid w:val="5D01F659"/>
    <w:rsid w:val="5D033B9F"/>
    <w:rsid w:val="5D071F86"/>
    <w:rsid w:val="5D09F499"/>
    <w:rsid w:val="5D0B9AAB"/>
    <w:rsid w:val="5D0C01A4"/>
    <w:rsid w:val="5D0DF6C4"/>
    <w:rsid w:val="5D0F8F33"/>
    <w:rsid w:val="5D12E734"/>
    <w:rsid w:val="5D159763"/>
    <w:rsid w:val="5D18C07D"/>
    <w:rsid w:val="5D1FBE3E"/>
    <w:rsid w:val="5D205812"/>
    <w:rsid w:val="5D2247E3"/>
    <w:rsid w:val="5D239B5F"/>
    <w:rsid w:val="5D296544"/>
    <w:rsid w:val="5D2D1C0A"/>
    <w:rsid w:val="5D2EE771"/>
    <w:rsid w:val="5D306451"/>
    <w:rsid w:val="5D31E933"/>
    <w:rsid w:val="5D33C72F"/>
    <w:rsid w:val="5D3794E3"/>
    <w:rsid w:val="5D3A8983"/>
    <w:rsid w:val="5D3C0703"/>
    <w:rsid w:val="5D3DEECD"/>
    <w:rsid w:val="5D3E4E08"/>
    <w:rsid w:val="5D41F887"/>
    <w:rsid w:val="5D4301E2"/>
    <w:rsid w:val="5D45D7F0"/>
    <w:rsid w:val="5D467F06"/>
    <w:rsid w:val="5D476AA6"/>
    <w:rsid w:val="5D479D40"/>
    <w:rsid w:val="5D492A95"/>
    <w:rsid w:val="5D49A4E1"/>
    <w:rsid w:val="5D4A24C3"/>
    <w:rsid w:val="5D4B5FB3"/>
    <w:rsid w:val="5D50225B"/>
    <w:rsid w:val="5D538CDF"/>
    <w:rsid w:val="5D5C00F1"/>
    <w:rsid w:val="5D5D1DFC"/>
    <w:rsid w:val="5D5D695D"/>
    <w:rsid w:val="5D5D74FE"/>
    <w:rsid w:val="5D5E042C"/>
    <w:rsid w:val="5D64EBEE"/>
    <w:rsid w:val="5D6B3C8F"/>
    <w:rsid w:val="5D6BC080"/>
    <w:rsid w:val="5D6D2CD6"/>
    <w:rsid w:val="5D6EC861"/>
    <w:rsid w:val="5D6F2306"/>
    <w:rsid w:val="5D70181B"/>
    <w:rsid w:val="5D71896F"/>
    <w:rsid w:val="5D71951D"/>
    <w:rsid w:val="5D72DCFC"/>
    <w:rsid w:val="5D73D4FE"/>
    <w:rsid w:val="5D749F2E"/>
    <w:rsid w:val="5D77E008"/>
    <w:rsid w:val="5D785326"/>
    <w:rsid w:val="5D792A23"/>
    <w:rsid w:val="5D79AA01"/>
    <w:rsid w:val="5D7C8BD2"/>
    <w:rsid w:val="5D805767"/>
    <w:rsid w:val="5D816946"/>
    <w:rsid w:val="5D8183FD"/>
    <w:rsid w:val="5D8202D6"/>
    <w:rsid w:val="5D86F722"/>
    <w:rsid w:val="5D8B083F"/>
    <w:rsid w:val="5D8E4DEB"/>
    <w:rsid w:val="5D8E68FF"/>
    <w:rsid w:val="5D8EAAF8"/>
    <w:rsid w:val="5D9256C3"/>
    <w:rsid w:val="5D9DEDFD"/>
    <w:rsid w:val="5DA056F2"/>
    <w:rsid w:val="5DA7FFD0"/>
    <w:rsid w:val="5DAE2433"/>
    <w:rsid w:val="5DB2DECB"/>
    <w:rsid w:val="5DB509DA"/>
    <w:rsid w:val="5DB6E815"/>
    <w:rsid w:val="5DB70E00"/>
    <w:rsid w:val="5DB8B68E"/>
    <w:rsid w:val="5DBB4360"/>
    <w:rsid w:val="5DC45847"/>
    <w:rsid w:val="5DC66A04"/>
    <w:rsid w:val="5DC8D74E"/>
    <w:rsid w:val="5DCB9982"/>
    <w:rsid w:val="5DD255C3"/>
    <w:rsid w:val="5DD75367"/>
    <w:rsid w:val="5DDCEFC0"/>
    <w:rsid w:val="5DDD3953"/>
    <w:rsid w:val="5DDE265C"/>
    <w:rsid w:val="5DE1B778"/>
    <w:rsid w:val="5DEAC19A"/>
    <w:rsid w:val="5DEBFF88"/>
    <w:rsid w:val="5DF134AC"/>
    <w:rsid w:val="5DF259A6"/>
    <w:rsid w:val="5DF3883B"/>
    <w:rsid w:val="5DF826DF"/>
    <w:rsid w:val="5DFB7D6F"/>
    <w:rsid w:val="5DFE2096"/>
    <w:rsid w:val="5E02F302"/>
    <w:rsid w:val="5E035269"/>
    <w:rsid w:val="5E03DAFA"/>
    <w:rsid w:val="5E065E00"/>
    <w:rsid w:val="5E0744D3"/>
    <w:rsid w:val="5E0D79CF"/>
    <w:rsid w:val="5E0FE80A"/>
    <w:rsid w:val="5E17A86E"/>
    <w:rsid w:val="5E19C2B2"/>
    <w:rsid w:val="5E1B914C"/>
    <w:rsid w:val="5E1E7304"/>
    <w:rsid w:val="5E1F37F5"/>
    <w:rsid w:val="5E22D134"/>
    <w:rsid w:val="5E238362"/>
    <w:rsid w:val="5E24C647"/>
    <w:rsid w:val="5E257860"/>
    <w:rsid w:val="5E29AE5A"/>
    <w:rsid w:val="5E30A217"/>
    <w:rsid w:val="5E30A4A2"/>
    <w:rsid w:val="5E316BE6"/>
    <w:rsid w:val="5E318216"/>
    <w:rsid w:val="5E347E2F"/>
    <w:rsid w:val="5E3A3057"/>
    <w:rsid w:val="5E3A8E56"/>
    <w:rsid w:val="5E3CDB4A"/>
    <w:rsid w:val="5E4331E6"/>
    <w:rsid w:val="5E455700"/>
    <w:rsid w:val="5E48D0E0"/>
    <w:rsid w:val="5E543266"/>
    <w:rsid w:val="5E569607"/>
    <w:rsid w:val="5E57EE21"/>
    <w:rsid w:val="5E5894AD"/>
    <w:rsid w:val="5E589E4F"/>
    <w:rsid w:val="5E5CAABE"/>
    <w:rsid w:val="5E5E32B1"/>
    <w:rsid w:val="5E616F3E"/>
    <w:rsid w:val="5E639EDA"/>
    <w:rsid w:val="5E68BB4B"/>
    <w:rsid w:val="5E696139"/>
    <w:rsid w:val="5E6966B4"/>
    <w:rsid w:val="5E6CECFC"/>
    <w:rsid w:val="5E781247"/>
    <w:rsid w:val="5E7A51AD"/>
    <w:rsid w:val="5E7AD468"/>
    <w:rsid w:val="5E7D94B8"/>
    <w:rsid w:val="5E7DC789"/>
    <w:rsid w:val="5E80404E"/>
    <w:rsid w:val="5E87C443"/>
    <w:rsid w:val="5E897EA9"/>
    <w:rsid w:val="5E8A33B8"/>
    <w:rsid w:val="5E8A9A50"/>
    <w:rsid w:val="5E8B6304"/>
    <w:rsid w:val="5E8F0815"/>
    <w:rsid w:val="5E90746E"/>
    <w:rsid w:val="5E923442"/>
    <w:rsid w:val="5E97AFB9"/>
    <w:rsid w:val="5E9A320C"/>
    <w:rsid w:val="5E9B5771"/>
    <w:rsid w:val="5E9D0A68"/>
    <w:rsid w:val="5E9E6177"/>
    <w:rsid w:val="5E9F1A40"/>
    <w:rsid w:val="5E9F1CEE"/>
    <w:rsid w:val="5EA7655C"/>
    <w:rsid w:val="5EA8CCCD"/>
    <w:rsid w:val="5EA96DCA"/>
    <w:rsid w:val="5EAA1E6C"/>
    <w:rsid w:val="5EABE080"/>
    <w:rsid w:val="5EB04B0F"/>
    <w:rsid w:val="5EB088A2"/>
    <w:rsid w:val="5EB1B888"/>
    <w:rsid w:val="5EB296A1"/>
    <w:rsid w:val="5EB7A591"/>
    <w:rsid w:val="5EBF38EF"/>
    <w:rsid w:val="5EC322C8"/>
    <w:rsid w:val="5EC3572C"/>
    <w:rsid w:val="5EC7E3D9"/>
    <w:rsid w:val="5ECD22AA"/>
    <w:rsid w:val="5ECFE035"/>
    <w:rsid w:val="5ED22628"/>
    <w:rsid w:val="5ED56C89"/>
    <w:rsid w:val="5ED7325C"/>
    <w:rsid w:val="5ED88F48"/>
    <w:rsid w:val="5EDED92E"/>
    <w:rsid w:val="5EE1AAAF"/>
    <w:rsid w:val="5EE20FFE"/>
    <w:rsid w:val="5EE50E24"/>
    <w:rsid w:val="5EEB0449"/>
    <w:rsid w:val="5EEB7006"/>
    <w:rsid w:val="5EEBD92A"/>
    <w:rsid w:val="5EEF9E31"/>
    <w:rsid w:val="5EF41CB6"/>
    <w:rsid w:val="5EF99522"/>
    <w:rsid w:val="5EFBF4A5"/>
    <w:rsid w:val="5EFC326A"/>
    <w:rsid w:val="5EFC8EC1"/>
    <w:rsid w:val="5EFD764A"/>
    <w:rsid w:val="5F051BAA"/>
    <w:rsid w:val="5F06236D"/>
    <w:rsid w:val="5F070EC8"/>
    <w:rsid w:val="5F07CC48"/>
    <w:rsid w:val="5F08CABF"/>
    <w:rsid w:val="5F0EAD5D"/>
    <w:rsid w:val="5F108760"/>
    <w:rsid w:val="5F12A31E"/>
    <w:rsid w:val="5F133402"/>
    <w:rsid w:val="5F13ACFC"/>
    <w:rsid w:val="5F15021B"/>
    <w:rsid w:val="5F17C5B1"/>
    <w:rsid w:val="5F1A1CFD"/>
    <w:rsid w:val="5F1E4467"/>
    <w:rsid w:val="5F1EC55E"/>
    <w:rsid w:val="5F1F4932"/>
    <w:rsid w:val="5F2A687E"/>
    <w:rsid w:val="5F2B30C3"/>
    <w:rsid w:val="5F3006D9"/>
    <w:rsid w:val="5F3154B7"/>
    <w:rsid w:val="5F31C4D8"/>
    <w:rsid w:val="5F3342FC"/>
    <w:rsid w:val="5F3442AF"/>
    <w:rsid w:val="5F35F9E2"/>
    <w:rsid w:val="5F3A830C"/>
    <w:rsid w:val="5F3F6B41"/>
    <w:rsid w:val="5F46500C"/>
    <w:rsid w:val="5F4E827F"/>
    <w:rsid w:val="5F4EE7B2"/>
    <w:rsid w:val="5F576BB5"/>
    <w:rsid w:val="5F5A38ED"/>
    <w:rsid w:val="5F5EA78C"/>
    <w:rsid w:val="5F61997A"/>
    <w:rsid w:val="5F640368"/>
    <w:rsid w:val="5F67ADDF"/>
    <w:rsid w:val="5F68D2EC"/>
    <w:rsid w:val="5F70E962"/>
    <w:rsid w:val="5F75BEB5"/>
    <w:rsid w:val="5F7899D6"/>
    <w:rsid w:val="5F7905C4"/>
    <w:rsid w:val="5F7E3643"/>
    <w:rsid w:val="5F80C182"/>
    <w:rsid w:val="5F80F34A"/>
    <w:rsid w:val="5F84FE4E"/>
    <w:rsid w:val="5F8602F8"/>
    <w:rsid w:val="5F860350"/>
    <w:rsid w:val="5F866A67"/>
    <w:rsid w:val="5F86FF44"/>
    <w:rsid w:val="5F947AFC"/>
    <w:rsid w:val="5F98BAEF"/>
    <w:rsid w:val="5F9BB2B6"/>
    <w:rsid w:val="5F9F8771"/>
    <w:rsid w:val="5FA7D2FD"/>
    <w:rsid w:val="5FA8CC48"/>
    <w:rsid w:val="5FAB7F1F"/>
    <w:rsid w:val="5FAC6C2A"/>
    <w:rsid w:val="5FAFDF9C"/>
    <w:rsid w:val="5FB07872"/>
    <w:rsid w:val="5FB37A21"/>
    <w:rsid w:val="5FB579B6"/>
    <w:rsid w:val="5FBA08B1"/>
    <w:rsid w:val="5FC288F3"/>
    <w:rsid w:val="5FC38874"/>
    <w:rsid w:val="5FC5C309"/>
    <w:rsid w:val="5FC9224A"/>
    <w:rsid w:val="5FC9E50A"/>
    <w:rsid w:val="5FCBE899"/>
    <w:rsid w:val="5FCD8B13"/>
    <w:rsid w:val="5FCF104C"/>
    <w:rsid w:val="5FD1AB9F"/>
    <w:rsid w:val="5FD23C33"/>
    <w:rsid w:val="5FD35352"/>
    <w:rsid w:val="5FD46EF4"/>
    <w:rsid w:val="5FD6DA55"/>
    <w:rsid w:val="5FDA5085"/>
    <w:rsid w:val="5FDACE91"/>
    <w:rsid w:val="5FDB66D8"/>
    <w:rsid w:val="5FDFF229"/>
    <w:rsid w:val="5FE238A7"/>
    <w:rsid w:val="5FE2ED52"/>
    <w:rsid w:val="5FE6AFC3"/>
    <w:rsid w:val="5FF28AE5"/>
    <w:rsid w:val="5FF409CB"/>
    <w:rsid w:val="5FF60863"/>
    <w:rsid w:val="5FF65BA6"/>
    <w:rsid w:val="5FFAE000"/>
    <w:rsid w:val="5FFD332F"/>
    <w:rsid w:val="6003DFE4"/>
    <w:rsid w:val="6004592E"/>
    <w:rsid w:val="6014C432"/>
    <w:rsid w:val="6015A808"/>
    <w:rsid w:val="601A09E6"/>
    <w:rsid w:val="601BD725"/>
    <w:rsid w:val="601C5126"/>
    <w:rsid w:val="60212317"/>
    <w:rsid w:val="60222C3A"/>
    <w:rsid w:val="60227E36"/>
    <w:rsid w:val="6028E896"/>
    <w:rsid w:val="602F5830"/>
    <w:rsid w:val="60367B6D"/>
    <w:rsid w:val="6039A653"/>
    <w:rsid w:val="603BB73C"/>
    <w:rsid w:val="603C1B9A"/>
    <w:rsid w:val="60461B84"/>
    <w:rsid w:val="60482510"/>
    <w:rsid w:val="60486801"/>
    <w:rsid w:val="604B28F3"/>
    <w:rsid w:val="604C33D9"/>
    <w:rsid w:val="604FAD26"/>
    <w:rsid w:val="604FE689"/>
    <w:rsid w:val="60503E1D"/>
    <w:rsid w:val="6055924C"/>
    <w:rsid w:val="6055F4DC"/>
    <w:rsid w:val="60563F50"/>
    <w:rsid w:val="60573664"/>
    <w:rsid w:val="605B55B9"/>
    <w:rsid w:val="605C0F83"/>
    <w:rsid w:val="605E91EA"/>
    <w:rsid w:val="6060860E"/>
    <w:rsid w:val="60612FA5"/>
    <w:rsid w:val="606211BF"/>
    <w:rsid w:val="6065428C"/>
    <w:rsid w:val="6065EF66"/>
    <w:rsid w:val="6069F263"/>
    <w:rsid w:val="606AA8F2"/>
    <w:rsid w:val="606BBC5C"/>
    <w:rsid w:val="606F8884"/>
    <w:rsid w:val="6070426E"/>
    <w:rsid w:val="60718C98"/>
    <w:rsid w:val="6073B76D"/>
    <w:rsid w:val="60746E90"/>
    <w:rsid w:val="6079B5D9"/>
    <w:rsid w:val="607A0B2C"/>
    <w:rsid w:val="607BDC6F"/>
    <w:rsid w:val="607D1A9A"/>
    <w:rsid w:val="607D4D6B"/>
    <w:rsid w:val="607F7953"/>
    <w:rsid w:val="60835A25"/>
    <w:rsid w:val="608BCB86"/>
    <w:rsid w:val="60901FE2"/>
    <w:rsid w:val="6091E68B"/>
    <w:rsid w:val="609460F4"/>
    <w:rsid w:val="6095B01C"/>
    <w:rsid w:val="6095C821"/>
    <w:rsid w:val="6096BA39"/>
    <w:rsid w:val="609C1C76"/>
    <w:rsid w:val="609C2522"/>
    <w:rsid w:val="609D6680"/>
    <w:rsid w:val="609FD42B"/>
    <w:rsid w:val="60A3D22C"/>
    <w:rsid w:val="60A4AE97"/>
    <w:rsid w:val="60A9381D"/>
    <w:rsid w:val="60A9FE06"/>
    <w:rsid w:val="60AD3385"/>
    <w:rsid w:val="60AD3F4C"/>
    <w:rsid w:val="60B166A0"/>
    <w:rsid w:val="60B2D009"/>
    <w:rsid w:val="60B957D2"/>
    <w:rsid w:val="60B98950"/>
    <w:rsid w:val="60BA5207"/>
    <w:rsid w:val="60BC6311"/>
    <w:rsid w:val="60BDCB18"/>
    <w:rsid w:val="60C014D2"/>
    <w:rsid w:val="60C39453"/>
    <w:rsid w:val="60C5B062"/>
    <w:rsid w:val="60CA9A34"/>
    <w:rsid w:val="60CDDD07"/>
    <w:rsid w:val="60D4E53C"/>
    <w:rsid w:val="60D87D2A"/>
    <w:rsid w:val="60D89868"/>
    <w:rsid w:val="60D9EAE3"/>
    <w:rsid w:val="60DA27E2"/>
    <w:rsid w:val="60DA370B"/>
    <w:rsid w:val="60E8983B"/>
    <w:rsid w:val="60EB0D63"/>
    <w:rsid w:val="60ED0AE6"/>
    <w:rsid w:val="60F0318B"/>
    <w:rsid w:val="60F28777"/>
    <w:rsid w:val="60F54B2E"/>
    <w:rsid w:val="60F9B741"/>
    <w:rsid w:val="60FC7ECC"/>
    <w:rsid w:val="6103E8DB"/>
    <w:rsid w:val="6106939B"/>
    <w:rsid w:val="61095774"/>
    <w:rsid w:val="610D1FFF"/>
    <w:rsid w:val="6114E615"/>
    <w:rsid w:val="611C461F"/>
    <w:rsid w:val="6121CBA6"/>
    <w:rsid w:val="61230A3A"/>
    <w:rsid w:val="61237A5B"/>
    <w:rsid w:val="61238DE2"/>
    <w:rsid w:val="6127D9C5"/>
    <w:rsid w:val="612F540B"/>
    <w:rsid w:val="6130BA04"/>
    <w:rsid w:val="6133F98A"/>
    <w:rsid w:val="61397AE8"/>
    <w:rsid w:val="613BF505"/>
    <w:rsid w:val="613E94EB"/>
    <w:rsid w:val="61418673"/>
    <w:rsid w:val="6146651B"/>
    <w:rsid w:val="614FAF29"/>
    <w:rsid w:val="614FC862"/>
    <w:rsid w:val="6153CA3E"/>
    <w:rsid w:val="61568EAC"/>
    <w:rsid w:val="6156F91B"/>
    <w:rsid w:val="6158A11E"/>
    <w:rsid w:val="615DFEE9"/>
    <w:rsid w:val="61669417"/>
    <w:rsid w:val="61683183"/>
    <w:rsid w:val="6168ECCC"/>
    <w:rsid w:val="616D0BBB"/>
    <w:rsid w:val="616E0C94"/>
    <w:rsid w:val="6179C3DD"/>
    <w:rsid w:val="617C3A88"/>
    <w:rsid w:val="617C604A"/>
    <w:rsid w:val="617CACAB"/>
    <w:rsid w:val="61811A70"/>
    <w:rsid w:val="6182C22D"/>
    <w:rsid w:val="61891CD8"/>
    <w:rsid w:val="618F1CC3"/>
    <w:rsid w:val="618F93BB"/>
    <w:rsid w:val="619267EE"/>
    <w:rsid w:val="619B3BC2"/>
    <w:rsid w:val="619DECBE"/>
    <w:rsid w:val="619F80D8"/>
    <w:rsid w:val="619F8F55"/>
    <w:rsid w:val="61A18E94"/>
    <w:rsid w:val="61A3F296"/>
    <w:rsid w:val="61A4956F"/>
    <w:rsid w:val="61A5AC11"/>
    <w:rsid w:val="61A70B7F"/>
    <w:rsid w:val="61A7B718"/>
    <w:rsid w:val="61AC449D"/>
    <w:rsid w:val="61AD96E5"/>
    <w:rsid w:val="61B2C6A3"/>
    <w:rsid w:val="61B31FFC"/>
    <w:rsid w:val="61B42A34"/>
    <w:rsid w:val="61B9F634"/>
    <w:rsid w:val="61BE66B3"/>
    <w:rsid w:val="61C0EBD0"/>
    <w:rsid w:val="61C0FFB1"/>
    <w:rsid w:val="61C2B44F"/>
    <w:rsid w:val="61C45E81"/>
    <w:rsid w:val="61C62585"/>
    <w:rsid w:val="61CA6DDF"/>
    <w:rsid w:val="61CD24FF"/>
    <w:rsid w:val="61D013B3"/>
    <w:rsid w:val="61D28BD5"/>
    <w:rsid w:val="61D32D1F"/>
    <w:rsid w:val="61DBBA9A"/>
    <w:rsid w:val="61E45BAD"/>
    <w:rsid w:val="61E7D470"/>
    <w:rsid w:val="61E8F4E8"/>
    <w:rsid w:val="61EFA968"/>
    <w:rsid w:val="61F07519"/>
    <w:rsid w:val="61F37222"/>
    <w:rsid w:val="61F5B6DD"/>
    <w:rsid w:val="61FAAA49"/>
    <w:rsid w:val="61FAAAC7"/>
    <w:rsid w:val="61FC3451"/>
    <w:rsid w:val="61FE5C85"/>
    <w:rsid w:val="61FF9789"/>
    <w:rsid w:val="6200D3B2"/>
    <w:rsid w:val="62084411"/>
    <w:rsid w:val="6214B483"/>
    <w:rsid w:val="6218E7C0"/>
    <w:rsid w:val="621C024F"/>
    <w:rsid w:val="621DAC01"/>
    <w:rsid w:val="621FAA8E"/>
    <w:rsid w:val="6220A222"/>
    <w:rsid w:val="62227DC1"/>
    <w:rsid w:val="622402BD"/>
    <w:rsid w:val="62262392"/>
    <w:rsid w:val="6228C55F"/>
    <w:rsid w:val="622A7413"/>
    <w:rsid w:val="622D33F6"/>
    <w:rsid w:val="62311B83"/>
    <w:rsid w:val="6233D89B"/>
    <w:rsid w:val="62350312"/>
    <w:rsid w:val="62370BCC"/>
    <w:rsid w:val="623B4B98"/>
    <w:rsid w:val="623BB5D2"/>
    <w:rsid w:val="623BFC2A"/>
    <w:rsid w:val="6240214F"/>
    <w:rsid w:val="62464C4A"/>
    <w:rsid w:val="6247F60C"/>
    <w:rsid w:val="624825DD"/>
    <w:rsid w:val="624947C1"/>
    <w:rsid w:val="624AB7AB"/>
    <w:rsid w:val="624E57DD"/>
    <w:rsid w:val="624FA0CE"/>
    <w:rsid w:val="62548F81"/>
    <w:rsid w:val="6260C5D0"/>
    <w:rsid w:val="6260FE93"/>
    <w:rsid w:val="62626289"/>
    <w:rsid w:val="6262FD52"/>
    <w:rsid w:val="626A0472"/>
    <w:rsid w:val="626A1A84"/>
    <w:rsid w:val="626E93EA"/>
    <w:rsid w:val="626F8220"/>
    <w:rsid w:val="6270FD2B"/>
    <w:rsid w:val="627835A9"/>
    <w:rsid w:val="627E4975"/>
    <w:rsid w:val="62818B9D"/>
    <w:rsid w:val="62822998"/>
    <w:rsid w:val="62863B6E"/>
    <w:rsid w:val="62868D57"/>
    <w:rsid w:val="6289ABAC"/>
    <w:rsid w:val="628C1DEB"/>
    <w:rsid w:val="628E3723"/>
    <w:rsid w:val="6290595C"/>
    <w:rsid w:val="62928AE6"/>
    <w:rsid w:val="6292AD4C"/>
    <w:rsid w:val="62934B79"/>
    <w:rsid w:val="629497A4"/>
    <w:rsid w:val="62950DAC"/>
    <w:rsid w:val="62960F87"/>
    <w:rsid w:val="62973886"/>
    <w:rsid w:val="629856CD"/>
    <w:rsid w:val="6298DA72"/>
    <w:rsid w:val="629C1B3E"/>
    <w:rsid w:val="629D28B3"/>
    <w:rsid w:val="629E3D7F"/>
    <w:rsid w:val="629FF0C2"/>
    <w:rsid w:val="62A5184F"/>
    <w:rsid w:val="62ACD812"/>
    <w:rsid w:val="62AD8D6F"/>
    <w:rsid w:val="62ADF7E2"/>
    <w:rsid w:val="62B136E1"/>
    <w:rsid w:val="62B231F5"/>
    <w:rsid w:val="62B74C93"/>
    <w:rsid w:val="62B8D46A"/>
    <w:rsid w:val="62BF4E27"/>
    <w:rsid w:val="62C3139E"/>
    <w:rsid w:val="62C604D8"/>
    <w:rsid w:val="62C8A90F"/>
    <w:rsid w:val="62D11F93"/>
    <w:rsid w:val="62D19C80"/>
    <w:rsid w:val="62D29E75"/>
    <w:rsid w:val="62D70D62"/>
    <w:rsid w:val="62DA3BB0"/>
    <w:rsid w:val="62DC8CD1"/>
    <w:rsid w:val="62DE502E"/>
    <w:rsid w:val="62E32E58"/>
    <w:rsid w:val="62E3FBFC"/>
    <w:rsid w:val="62E874D2"/>
    <w:rsid w:val="62EC087C"/>
    <w:rsid w:val="62F7663B"/>
    <w:rsid w:val="62FA3C9D"/>
    <w:rsid w:val="62FFF4C6"/>
    <w:rsid w:val="6300175E"/>
    <w:rsid w:val="6303FB0A"/>
    <w:rsid w:val="6311C9C2"/>
    <w:rsid w:val="6318C146"/>
    <w:rsid w:val="631A758F"/>
    <w:rsid w:val="631C4A53"/>
    <w:rsid w:val="631D0E05"/>
    <w:rsid w:val="631FC2C2"/>
    <w:rsid w:val="6321F42B"/>
    <w:rsid w:val="6323D994"/>
    <w:rsid w:val="6324089F"/>
    <w:rsid w:val="63249DA0"/>
    <w:rsid w:val="632599CB"/>
    <w:rsid w:val="63264454"/>
    <w:rsid w:val="6326B997"/>
    <w:rsid w:val="6333FB4A"/>
    <w:rsid w:val="63344D71"/>
    <w:rsid w:val="63373281"/>
    <w:rsid w:val="633904BD"/>
    <w:rsid w:val="633D5EF5"/>
    <w:rsid w:val="633F2005"/>
    <w:rsid w:val="633F338C"/>
    <w:rsid w:val="63413899"/>
    <w:rsid w:val="634619C7"/>
    <w:rsid w:val="6346428F"/>
    <w:rsid w:val="6348FD73"/>
    <w:rsid w:val="6349C859"/>
    <w:rsid w:val="634AC1AA"/>
    <w:rsid w:val="634EA04A"/>
    <w:rsid w:val="6351F106"/>
    <w:rsid w:val="6359542D"/>
    <w:rsid w:val="635DECF5"/>
    <w:rsid w:val="635E50CF"/>
    <w:rsid w:val="635ED714"/>
    <w:rsid w:val="6360B2A6"/>
    <w:rsid w:val="636D2890"/>
    <w:rsid w:val="636D74C1"/>
    <w:rsid w:val="63719DA4"/>
    <w:rsid w:val="63765E66"/>
    <w:rsid w:val="63766115"/>
    <w:rsid w:val="6377251C"/>
    <w:rsid w:val="637EF7CB"/>
    <w:rsid w:val="63823E94"/>
    <w:rsid w:val="638B6DC8"/>
    <w:rsid w:val="638BAA52"/>
    <w:rsid w:val="638C412B"/>
    <w:rsid w:val="638C982C"/>
    <w:rsid w:val="638D15DF"/>
    <w:rsid w:val="638F03B2"/>
    <w:rsid w:val="6391628B"/>
    <w:rsid w:val="63931959"/>
    <w:rsid w:val="63944B57"/>
    <w:rsid w:val="63960A1F"/>
    <w:rsid w:val="63968A5A"/>
    <w:rsid w:val="639FF36D"/>
    <w:rsid w:val="63A31B9B"/>
    <w:rsid w:val="63A378FB"/>
    <w:rsid w:val="63A67191"/>
    <w:rsid w:val="63A861AE"/>
    <w:rsid w:val="63AC0F52"/>
    <w:rsid w:val="63AD6C6B"/>
    <w:rsid w:val="63AD75A0"/>
    <w:rsid w:val="63AF5911"/>
    <w:rsid w:val="63B87EBA"/>
    <w:rsid w:val="63BBDE99"/>
    <w:rsid w:val="63BE65BC"/>
    <w:rsid w:val="63BF6D98"/>
    <w:rsid w:val="63C02FB8"/>
    <w:rsid w:val="63C1D5E0"/>
    <w:rsid w:val="63C58CA8"/>
    <w:rsid w:val="63C8E357"/>
    <w:rsid w:val="63CA209A"/>
    <w:rsid w:val="63CEA864"/>
    <w:rsid w:val="63CF6CB9"/>
    <w:rsid w:val="63D846DF"/>
    <w:rsid w:val="63E46C2A"/>
    <w:rsid w:val="63E8128A"/>
    <w:rsid w:val="63F239BE"/>
    <w:rsid w:val="63F27BE3"/>
    <w:rsid w:val="63F2AFBD"/>
    <w:rsid w:val="63F3F278"/>
    <w:rsid w:val="63F98736"/>
    <w:rsid w:val="63FC94C8"/>
    <w:rsid w:val="63FDE4EF"/>
    <w:rsid w:val="64009F7C"/>
    <w:rsid w:val="6400EA1E"/>
    <w:rsid w:val="6401F50B"/>
    <w:rsid w:val="64023313"/>
    <w:rsid w:val="640A9CD1"/>
    <w:rsid w:val="640B9DAC"/>
    <w:rsid w:val="641065A0"/>
    <w:rsid w:val="6411FD36"/>
    <w:rsid w:val="64135951"/>
    <w:rsid w:val="6413A7FF"/>
    <w:rsid w:val="6416F2A8"/>
    <w:rsid w:val="64179BCF"/>
    <w:rsid w:val="64190A2D"/>
    <w:rsid w:val="641A40CB"/>
    <w:rsid w:val="641CB6DE"/>
    <w:rsid w:val="641CD5E2"/>
    <w:rsid w:val="641DD326"/>
    <w:rsid w:val="64277E70"/>
    <w:rsid w:val="6428CBA1"/>
    <w:rsid w:val="6429CFD8"/>
    <w:rsid w:val="6429F6A1"/>
    <w:rsid w:val="642D5E19"/>
    <w:rsid w:val="64306E53"/>
    <w:rsid w:val="64316209"/>
    <w:rsid w:val="643440F3"/>
    <w:rsid w:val="64345DE7"/>
    <w:rsid w:val="6434EEBD"/>
    <w:rsid w:val="643E48F6"/>
    <w:rsid w:val="64400140"/>
    <w:rsid w:val="64428A38"/>
    <w:rsid w:val="64450FC0"/>
    <w:rsid w:val="64465DDF"/>
    <w:rsid w:val="6446EBFA"/>
    <w:rsid w:val="6447816D"/>
    <w:rsid w:val="6448DF1E"/>
    <w:rsid w:val="6448FA66"/>
    <w:rsid w:val="6449B460"/>
    <w:rsid w:val="644AD40F"/>
    <w:rsid w:val="644D1AFB"/>
    <w:rsid w:val="644D1B97"/>
    <w:rsid w:val="64510AB1"/>
    <w:rsid w:val="64544EA3"/>
    <w:rsid w:val="6456029C"/>
    <w:rsid w:val="6457D053"/>
    <w:rsid w:val="645B6BF4"/>
    <w:rsid w:val="645FE20F"/>
    <w:rsid w:val="64613978"/>
    <w:rsid w:val="64638CA5"/>
    <w:rsid w:val="64709997"/>
    <w:rsid w:val="647166A9"/>
    <w:rsid w:val="6471E72F"/>
    <w:rsid w:val="64759341"/>
    <w:rsid w:val="64761D7D"/>
    <w:rsid w:val="64782039"/>
    <w:rsid w:val="647B7160"/>
    <w:rsid w:val="647CE22F"/>
    <w:rsid w:val="647E56A9"/>
    <w:rsid w:val="648A0A58"/>
    <w:rsid w:val="648AE684"/>
    <w:rsid w:val="648B8936"/>
    <w:rsid w:val="6491003A"/>
    <w:rsid w:val="6493A31F"/>
    <w:rsid w:val="6494ED51"/>
    <w:rsid w:val="649601A0"/>
    <w:rsid w:val="6498D70F"/>
    <w:rsid w:val="649928FC"/>
    <w:rsid w:val="649BEB12"/>
    <w:rsid w:val="649D34AB"/>
    <w:rsid w:val="649DDF5A"/>
    <w:rsid w:val="64A08D4B"/>
    <w:rsid w:val="64A4D8FE"/>
    <w:rsid w:val="64A733B4"/>
    <w:rsid w:val="64A9A5B5"/>
    <w:rsid w:val="64AE2CA0"/>
    <w:rsid w:val="64B11079"/>
    <w:rsid w:val="64B29644"/>
    <w:rsid w:val="64B32A26"/>
    <w:rsid w:val="64B34EC0"/>
    <w:rsid w:val="64B5CAA9"/>
    <w:rsid w:val="64B6BF9D"/>
    <w:rsid w:val="64C32174"/>
    <w:rsid w:val="64C7C180"/>
    <w:rsid w:val="64CB244D"/>
    <w:rsid w:val="64CDB445"/>
    <w:rsid w:val="64CF122A"/>
    <w:rsid w:val="64D03DA7"/>
    <w:rsid w:val="64D3FCD8"/>
    <w:rsid w:val="64D71629"/>
    <w:rsid w:val="64DB63B3"/>
    <w:rsid w:val="64DE00CF"/>
    <w:rsid w:val="64DF7344"/>
    <w:rsid w:val="64E3A7B9"/>
    <w:rsid w:val="64E6B9CF"/>
    <w:rsid w:val="64E867DC"/>
    <w:rsid w:val="64E982ED"/>
    <w:rsid w:val="64EE1579"/>
    <w:rsid w:val="64EE2E5B"/>
    <w:rsid w:val="64F03C0F"/>
    <w:rsid w:val="64F498C5"/>
    <w:rsid w:val="64F78488"/>
    <w:rsid w:val="64FAF163"/>
    <w:rsid w:val="64FFFEF0"/>
    <w:rsid w:val="6500CB04"/>
    <w:rsid w:val="65043FBB"/>
    <w:rsid w:val="6504D0EB"/>
    <w:rsid w:val="650693B3"/>
    <w:rsid w:val="65081863"/>
    <w:rsid w:val="6508532E"/>
    <w:rsid w:val="65088CF4"/>
    <w:rsid w:val="650A2C97"/>
    <w:rsid w:val="650D2DC3"/>
    <w:rsid w:val="650FE9E2"/>
    <w:rsid w:val="651767B2"/>
    <w:rsid w:val="6518700D"/>
    <w:rsid w:val="6518E191"/>
    <w:rsid w:val="651C5631"/>
    <w:rsid w:val="652069F4"/>
    <w:rsid w:val="65219CBE"/>
    <w:rsid w:val="652391E9"/>
    <w:rsid w:val="65271441"/>
    <w:rsid w:val="6531A00F"/>
    <w:rsid w:val="6535DBA2"/>
    <w:rsid w:val="65361204"/>
    <w:rsid w:val="65385F35"/>
    <w:rsid w:val="65423218"/>
    <w:rsid w:val="65463AC3"/>
    <w:rsid w:val="6546683C"/>
    <w:rsid w:val="654C6499"/>
    <w:rsid w:val="654EBD44"/>
    <w:rsid w:val="654ED232"/>
    <w:rsid w:val="654ED905"/>
    <w:rsid w:val="654FEEF2"/>
    <w:rsid w:val="65569023"/>
    <w:rsid w:val="6557CD97"/>
    <w:rsid w:val="655DF8B3"/>
    <w:rsid w:val="655F6EF4"/>
    <w:rsid w:val="656E763C"/>
    <w:rsid w:val="65722939"/>
    <w:rsid w:val="657A949F"/>
    <w:rsid w:val="657B0BDD"/>
    <w:rsid w:val="657D12F0"/>
    <w:rsid w:val="657D5594"/>
    <w:rsid w:val="657E4216"/>
    <w:rsid w:val="657E6537"/>
    <w:rsid w:val="65842ED2"/>
    <w:rsid w:val="65872748"/>
    <w:rsid w:val="6589B457"/>
    <w:rsid w:val="658C242F"/>
    <w:rsid w:val="658DD9AC"/>
    <w:rsid w:val="65909C33"/>
    <w:rsid w:val="659102DE"/>
    <w:rsid w:val="659305F9"/>
    <w:rsid w:val="659594FD"/>
    <w:rsid w:val="659E45F9"/>
    <w:rsid w:val="65A0817B"/>
    <w:rsid w:val="65A84331"/>
    <w:rsid w:val="65A86E4D"/>
    <w:rsid w:val="65A8E2B3"/>
    <w:rsid w:val="65A9E93E"/>
    <w:rsid w:val="65B34551"/>
    <w:rsid w:val="65B3DE6F"/>
    <w:rsid w:val="65B4C8F2"/>
    <w:rsid w:val="65B5EA37"/>
    <w:rsid w:val="65BA8347"/>
    <w:rsid w:val="65BE09EF"/>
    <w:rsid w:val="65BE0C20"/>
    <w:rsid w:val="65C27A39"/>
    <w:rsid w:val="65C49138"/>
    <w:rsid w:val="65C5406D"/>
    <w:rsid w:val="65C5A382"/>
    <w:rsid w:val="65C613BF"/>
    <w:rsid w:val="65C67360"/>
    <w:rsid w:val="65CC6D33"/>
    <w:rsid w:val="65CEAB46"/>
    <w:rsid w:val="65CFBB2F"/>
    <w:rsid w:val="65D02A4A"/>
    <w:rsid w:val="65D03E45"/>
    <w:rsid w:val="65D1177F"/>
    <w:rsid w:val="65DD338F"/>
    <w:rsid w:val="65E0B94A"/>
    <w:rsid w:val="65E3735B"/>
    <w:rsid w:val="65E45466"/>
    <w:rsid w:val="65E97896"/>
    <w:rsid w:val="65EE5F12"/>
    <w:rsid w:val="65EE5F68"/>
    <w:rsid w:val="65F60D65"/>
    <w:rsid w:val="65FAC0E6"/>
    <w:rsid w:val="6600E605"/>
    <w:rsid w:val="66038759"/>
    <w:rsid w:val="6604125C"/>
    <w:rsid w:val="6604844C"/>
    <w:rsid w:val="6604E7D8"/>
    <w:rsid w:val="660B0AAE"/>
    <w:rsid w:val="6611983A"/>
    <w:rsid w:val="66164347"/>
    <w:rsid w:val="661ABDEB"/>
    <w:rsid w:val="661E3028"/>
    <w:rsid w:val="661E403D"/>
    <w:rsid w:val="66238B44"/>
    <w:rsid w:val="662ACA08"/>
    <w:rsid w:val="66373354"/>
    <w:rsid w:val="6637D55F"/>
    <w:rsid w:val="663BA610"/>
    <w:rsid w:val="663CFF8C"/>
    <w:rsid w:val="663FB2D9"/>
    <w:rsid w:val="66459AB1"/>
    <w:rsid w:val="66467CCD"/>
    <w:rsid w:val="66487F8F"/>
    <w:rsid w:val="66496A18"/>
    <w:rsid w:val="6649BC4F"/>
    <w:rsid w:val="664CDC27"/>
    <w:rsid w:val="66560267"/>
    <w:rsid w:val="665B1EF8"/>
    <w:rsid w:val="665B90D8"/>
    <w:rsid w:val="665BF41C"/>
    <w:rsid w:val="6663FCE4"/>
    <w:rsid w:val="6664BAF4"/>
    <w:rsid w:val="666B4DFD"/>
    <w:rsid w:val="667132B6"/>
    <w:rsid w:val="6676294F"/>
    <w:rsid w:val="667A642F"/>
    <w:rsid w:val="667B87B9"/>
    <w:rsid w:val="66805CB2"/>
    <w:rsid w:val="6681CF6A"/>
    <w:rsid w:val="66837C99"/>
    <w:rsid w:val="6686650C"/>
    <w:rsid w:val="66868671"/>
    <w:rsid w:val="66880384"/>
    <w:rsid w:val="6694A521"/>
    <w:rsid w:val="6697711A"/>
    <w:rsid w:val="66995130"/>
    <w:rsid w:val="669B090A"/>
    <w:rsid w:val="669E49FA"/>
    <w:rsid w:val="66A177F9"/>
    <w:rsid w:val="66ABAD64"/>
    <w:rsid w:val="66ABEBF6"/>
    <w:rsid w:val="66AD27A6"/>
    <w:rsid w:val="66B0A440"/>
    <w:rsid w:val="66B1C244"/>
    <w:rsid w:val="66B226F1"/>
    <w:rsid w:val="66B26A79"/>
    <w:rsid w:val="66B4C384"/>
    <w:rsid w:val="66B5980A"/>
    <w:rsid w:val="66B69F35"/>
    <w:rsid w:val="66BD153A"/>
    <w:rsid w:val="66C10292"/>
    <w:rsid w:val="66C50CED"/>
    <w:rsid w:val="66C561F4"/>
    <w:rsid w:val="66C92545"/>
    <w:rsid w:val="66CAF1F9"/>
    <w:rsid w:val="66CEF1D6"/>
    <w:rsid w:val="66D489A1"/>
    <w:rsid w:val="66D4A15B"/>
    <w:rsid w:val="66DAD460"/>
    <w:rsid w:val="66DB5A0E"/>
    <w:rsid w:val="66DCF76F"/>
    <w:rsid w:val="66DE8813"/>
    <w:rsid w:val="66E17EFA"/>
    <w:rsid w:val="66E38AD8"/>
    <w:rsid w:val="66E6920F"/>
    <w:rsid w:val="66E72C52"/>
    <w:rsid w:val="66E75379"/>
    <w:rsid w:val="66E7C2C7"/>
    <w:rsid w:val="66F02009"/>
    <w:rsid w:val="66F2A5D7"/>
    <w:rsid w:val="66F2F8C2"/>
    <w:rsid w:val="66F57E07"/>
    <w:rsid w:val="66F648A3"/>
    <w:rsid w:val="66F8FE4F"/>
    <w:rsid w:val="6701F6D1"/>
    <w:rsid w:val="6705BA5A"/>
    <w:rsid w:val="670A4F1D"/>
    <w:rsid w:val="670F9E03"/>
    <w:rsid w:val="671032DA"/>
    <w:rsid w:val="6710C471"/>
    <w:rsid w:val="67140AFF"/>
    <w:rsid w:val="67149D75"/>
    <w:rsid w:val="67193BC4"/>
    <w:rsid w:val="671A69BE"/>
    <w:rsid w:val="671FAF6F"/>
    <w:rsid w:val="6721B192"/>
    <w:rsid w:val="6722301A"/>
    <w:rsid w:val="67229BA9"/>
    <w:rsid w:val="67256574"/>
    <w:rsid w:val="672797E5"/>
    <w:rsid w:val="67361760"/>
    <w:rsid w:val="67361DAF"/>
    <w:rsid w:val="673AFF13"/>
    <w:rsid w:val="673B1E65"/>
    <w:rsid w:val="673D5EE1"/>
    <w:rsid w:val="6741DC99"/>
    <w:rsid w:val="674208BD"/>
    <w:rsid w:val="67432AA1"/>
    <w:rsid w:val="6746DF5F"/>
    <w:rsid w:val="674814F7"/>
    <w:rsid w:val="6749F5A7"/>
    <w:rsid w:val="674BC8BC"/>
    <w:rsid w:val="674C394D"/>
    <w:rsid w:val="674CE023"/>
    <w:rsid w:val="675696A8"/>
    <w:rsid w:val="67572C78"/>
    <w:rsid w:val="675E7035"/>
    <w:rsid w:val="676B4F93"/>
    <w:rsid w:val="676BFDE9"/>
    <w:rsid w:val="6775140C"/>
    <w:rsid w:val="67798404"/>
    <w:rsid w:val="677B7326"/>
    <w:rsid w:val="677DA62C"/>
    <w:rsid w:val="6783B302"/>
    <w:rsid w:val="6797B017"/>
    <w:rsid w:val="67989829"/>
    <w:rsid w:val="679A7925"/>
    <w:rsid w:val="679BB810"/>
    <w:rsid w:val="67A29594"/>
    <w:rsid w:val="67A3355C"/>
    <w:rsid w:val="67AD8F30"/>
    <w:rsid w:val="67AEBA45"/>
    <w:rsid w:val="67B2657A"/>
    <w:rsid w:val="67B285B4"/>
    <w:rsid w:val="67B3730B"/>
    <w:rsid w:val="67B77A02"/>
    <w:rsid w:val="67BD9330"/>
    <w:rsid w:val="67BDF48E"/>
    <w:rsid w:val="67BE18E8"/>
    <w:rsid w:val="67BF7415"/>
    <w:rsid w:val="67C31E3B"/>
    <w:rsid w:val="67C65FF4"/>
    <w:rsid w:val="67C7A57C"/>
    <w:rsid w:val="67C9783F"/>
    <w:rsid w:val="67CBDA3B"/>
    <w:rsid w:val="67CC045F"/>
    <w:rsid w:val="67D18D45"/>
    <w:rsid w:val="67D4E365"/>
    <w:rsid w:val="67D936A1"/>
    <w:rsid w:val="67D97AA5"/>
    <w:rsid w:val="67DA2A89"/>
    <w:rsid w:val="67DC0AB4"/>
    <w:rsid w:val="67DE521A"/>
    <w:rsid w:val="67E50FD1"/>
    <w:rsid w:val="67E73218"/>
    <w:rsid w:val="67EEE8FB"/>
    <w:rsid w:val="67F0EA66"/>
    <w:rsid w:val="67F31B51"/>
    <w:rsid w:val="67F4A8C9"/>
    <w:rsid w:val="67F854AD"/>
    <w:rsid w:val="67F9DEA3"/>
    <w:rsid w:val="67FD6228"/>
    <w:rsid w:val="67FDA09A"/>
    <w:rsid w:val="67FEA595"/>
    <w:rsid w:val="68008B55"/>
    <w:rsid w:val="6800F719"/>
    <w:rsid w:val="680212A9"/>
    <w:rsid w:val="68024BBE"/>
    <w:rsid w:val="68030FD7"/>
    <w:rsid w:val="6803269E"/>
    <w:rsid w:val="68034F2E"/>
    <w:rsid w:val="6805C91E"/>
    <w:rsid w:val="68097A0D"/>
    <w:rsid w:val="680B478F"/>
    <w:rsid w:val="68104086"/>
    <w:rsid w:val="68183591"/>
    <w:rsid w:val="681B25EA"/>
    <w:rsid w:val="68259D8C"/>
    <w:rsid w:val="6825A10B"/>
    <w:rsid w:val="6826BD8B"/>
    <w:rsid w:val="6826F857"/>
    <w:rsid w:val="68282749"/>
    <w:rsid w:val="6828EC63"/>
    <w:rsid w:val="682CD978"/>
    <w:rsid w:val="68315E18"/>
    <w:rsid w:val="683174BB"/>
    <w:rsid w:val="68320692"/>
    <w:rsid w:val="6836908A"/>
    <w:rsid w:val="683784BA"/>
    <w:rsid w:val="68385465"/>
    <w:rsid w:val="6839D008"/>
    <w:rsid w:val="684231E7"/>
    <w:rsid w:val="6843980E"/>
    <w:rsid w:val="68454BB5"/>
    <w:rsid w:val="6846D7D6"/>
    <w:rsid w:val="6847259A"/>
    <w:rsid w:val="6847E985"/>
    <w:rsid w:val="68534933"/>
    <w:rsid w:val="6855E0C9"/>
    <w:rsid w:val="68642204"/>
    <w:rsid w:val="68679CED"/>
    <w:rsid w:val="686CA6FA"/>
    <w:rsid w:val="686D0CDF"/>
    <w:rsid w:val="686D3A95"/>
    <w:rsid w:val="6870EDB6"/>
    <w:rsid w:val="6871E64F"/>
    <w:rsid w:val="68731083"/>
    <w:rsid w:val="687323C4"/>
    <w:rsid w:val="6874287C"/>
    <w:rsid w:val="687C8475"/>
    <w:rsid w:val="68831539"/>
    <w:rsid w:val="688A4EFB"/>
    <w:rsid w:val="688E7351"/>
    <w:rsid w:val="68907619"/>
    <w:rsid w:val="689678C4"/>
    <w:rsid w:val="689A4BA1"/>
    <w:rsid w:val="68A21891"/>
    <w:rsid w:val="68A54B9D"/>
    <w:rsid w:val="68A7D1BD"/>
    <w:rsid w:val="68ADC37C"/>
    <w:rsid w:val="68AE0346"/>
    <w:rsid w:val="68AE7231"/>
    <w:rsid w:val="68B1F08E"/>
    <w:rsid w:val="68B2F4A0"/>
    <w:rsid w:val="68B8261A"/>
    <w:rsid w:val="68BCB8B3"/>
    <w:rsid w:val="68C99EAF"/>
    <w:rsid w:val="68CBE153"/>
    <w:rsid w:val="68D05556"/>
    <w:rsid w:val="68D1EE10"/>
    <w:rsid w:val="68D3021B"/>
    <w:rsid w:val="68D3CC1F"/>
    <w:rsid w:val="68D4BD07"/>
    <w:rsid w:val="68D68EA6"/>
    <w:rsid w:val="68D72DC5"/>
    <w:rsid w:val="68D8CA9B"/>
    <w:rsid w:val="68E0CF04"/>
    <w:rsid w:val="68E1373D"/>
    <w:rsid w:val="68E1C9BE"/>
    <w:rsid w:val="68ED92F0"/>
    <w:rsid w:val="68F43B4D"/>
    <w:rsid w:val="68F61C4E"/>
    <w:rsid w:val="68F6EDDB"/>
    <w:rsid w:val="68F7DC0E"/>
    <w:rsid w:val="68F84FF0"/>
    <w:rsid w:val="68F9BC49"/>
    <w:rsid w:val="68F9F0BE"/>
    <w:rsid w:val="68FCCF24"/>
    <w:rsid w:val="6900A762"/>
    <w:rsid w:val="6900D7FC"/>
    <w:rsid w:val="6900FE74"/>
    <w:rsid w:val="690257B2"/>
    <w:rsid w:val="690655B0"/>
    <w:rsid w:val="690668B2"/>
    <w:rsid w:val="690790B1"/>
    <w:rsid w:val="6907D428"/>
    <w:rsid w:val="690CE440"/>
    <w:rsid w:val="69130097"/>
    <w:rsid w:val="6914E739"/>
    <w:rsid w:val="6915110E"/>
    <w:rsid w:val="6917194C"/>
    <w:rsid w:val="69171A80"/>
    <w:rsid w:val="69189137"/>
    <w:rsid w:val="691D2973"/>
    <w:rsid w:val="692568B2"/>
    <w:rsid w:val="692AE25D"/>
    <w:rsid w:val="692DD57E"/>
    <w:rsid w:val="692F4E09"/>
    <w:rsid w:val="69307E73"/>
    <w:rsid w:val="6932461C"/>
    <w:rsid w:val="6933BDB1"/>
    <w:rsid w:val="6938F948"/>
    <w:rsid w:val="693B8480"/>
    <w:rsid w:val="693BEB5E"/>
    <w:rsid w:val="693D927C"/>
    <w:rsid w:val="693E3EFA"/>
    <w:rsid w:val="693F7908"/>
    <w:rsid w:val="6941518F"/>
    <w:rsid w:val="69426EEF"/>
    <w:rsid w:val="6946E6D6"/>
    <w:rsid w:val="694B3A67"/>
    <w:rsid w:val="6953B267"/>
    <w:rsid w:val="6958BEE5"/>
    <w:rsid w:val="695DBFAC"/>
    <w:rsid w:val="6967E657"/>
    <w:rsid w:val="696BDAEC"/>
    <w:rsid w:val="696C768A"/>
    <w:rsid w:val="69701E81"/>
    <w:rsid w:val="69736521"/>
    <w:rsid w:val="697AC621"/>
    <w:rsid w:val="697DC730"/>
    <w:rsid w:val="698233BF"/>
    <w:rsid w:val="6986314A"/>
    <w:rsid w:val="6988564E"/>
    <w:rsid w:val="6989F206"/>
    <w:rsid w:val="698A3F1D"/>
    <w:rsid w:val="698B320B"/>
    <w:rsid w:val="698D8603"/>
    <w:rsid w:val="698E543A"/>
    <w:rsid w:val="698EC10A"/>
    <w:rsid w:val="69929A22"/>
    <w:rsid w:val="6993A6D3"/>
    <w:rsid w:val="6994D1D3"/>
    <w:rsid w:val="69986155"/>
    <w:rsid w:val="6999E2F7"/>
    <w:rsid w:val="699A2A09"/>
    <w:rsid w:val="699E0102"/>
    <w:rsid w:val="699E9E69"/>
    <w:rsid w:val="699F6C8F"/>
    <w:rsid w:val="69A260EC"/>
    <w:rsid w:val="69A3D49F"/>
    <w:rsid w:val="69A9DD2C"/>
    <w:rsid w:val="69AB6BDD"/>
    <w:rsid w:val="69AC9CB6"/>
    <w:rsid w:val="69B23D93"/>
    <w:rsid w:val="69B95A47"/>
    <w:rsid w:val="69BC1D62"/>
    <w:rsid w:val="69BEDB06"/>
    <w:rsid w:val="69BF88B6"/>
    <w:rsid w:val="69C3EC48"/>
    <w:rsid w:val="69C84F2C"/>
    <w:rsid w:val="69C9180E"/>
    <w:rsid w:val="69CB2096"/>
    <w:rsid w:val="69CC7A31"/>
    <w:rsid w:val="69CD2D13"/>
    <w:rsid w:val="69CD5A8C"/>
    <w:rsid w:val="69CDCB60"/>
    <w:rsid w:val="69CE48B3"/>
    <w:rsid w:val="69DA14D6"/>
    <w:rsid w:val="69DA4D15"/>
    <w:rsid w:val="69E1DF56"/>
    <w:rsid w:val="69E4542A"/>
    <w:rsid w:val="69E4DA1D"/>
    <w:rsid w:val="69E58400"/>
    <w:rsid w:val="69EAA98A"/>
    <w:rsid w:val="69EB80B0"/>
    <w:rsid w:val="69EE773E"/>
    <w:rsid w:val="69EEF805"/>
    <w:rsid w:val="69EF0663"/>
    <w:rsid w:val="69F7CCB5"/>
    <w:rsid w:val="69F9B16C"/>
    <w:rsid w:val="69FB81B9"/>
    <w:rsid w:val="6A0B4E1F"/>
    <w:rsid w:val="6A0D60FE"/>
    <w:rsid w:val="6A0F6DD5"/>
    <w:rsid w:val="6A10A6A7"/>
    <w:rsid w:val="6A118978"/>
    <w:rsid w:val="6A11F131"/>
    <w:rsid w:val="6A129527"/>
    <w:rsid w:val="6A184DD8"/>
    <w:rsid w:val="6A1915AA"/>
    <w:rsid w:val="6A1A6732"/>
    <w:rsid w:val="6A1C08CB"/>
    <w:rsid w:val="6A1C3B9C"/>
    <w:rsid w:val="6A1E9127"/>
    <w:rsid w:val="6A222053"/>
    <w:rsid w:val="6A230A5E"/>
    <w:rsid w:val="6A253487"/>
    <w:rsid w:val="6A274E1F"/>
    <w:rsid w:val="6A2F3581"/>
    <w:rsid w:val="6A30CF77"/>
    <w:rsid w:val="6A313FB1"/>
    <w:rsid w:val="6A32D69C"/>
    <w:rsid w:val="6A32E017"/>
    <w:rsid w:val="6A3662CD"/>
    <w:rsid w:val="6A38DB25"/>
    <w:rsid w:val="6A3CC3A4"/>
    <w:rsid w:val="6A3D469C"/>
    <w:rsid w:val="6A3D69AE"/>
    <w:rsid w:val="6A424C06"/>
    <w:rsid w:val="6A4464C7"/>
    <w:rsid w:val="6A49064D"/>
    <w:rsid w:val="6A508290"/>
    <w:rsid w:val="6A53592D"/>
    <w:rsid w:val="6A53A348"/>
    <w:rsid w:val="6A55A476"/>
    <w:rsid w:val="6A560BE5"/>
    <w:rsid w:val="6A5FCE25"/>
    <w:rsid w:val="6A6A1C71"/>
    <w:rsid w:val="6A6A4FDE"/>
    <w:rsid w:val="6A6B0FFA"/>
    <w:rsid w:val="6A6CE990"/>
    <w:rsid w:val="6A6D2FE8"/>
    <w:rsid w:val="6A6D32CC"/>
    <w:rsid w:val="6A6E515C"/>
    <w:rsid w:val="6A6F43FF"/>
    <w:rsid w:val="6A6F843E"/>
    <w:rsid w:val="6A744A97"/>
    <w:rsid w:val="6A7526FE"/>
    <w:rsid w:val="6A759001"/>
    <w:rsid w:val="6A75C55D"/>
    <w:rsid w:val="6A75FAC1"/>
    <w:rsid w:val="6A766971"/>
    <w:rsid w:val="6A78481D"/>
    <w:rsid w:val="6A78EACC"/>
    <w:rsid w:val="6A7AA842"/>
    <w:rsid w:val="6A7C8DD4"/>
    <w:rsid w:val="6A7D51D0"/>
    <w:rsid w:val="6A8059FE"/>
    <w:rsid w:val="6A844C7B"/>
    <w:rsid w:val="6A84BB11"/>
    <w:rsid w:val="6A8AA926"/>
    <w:rsid w:val="6A8B59FF"/>
    <w:rsid w:val="6A8B6EC2"/>
    <w:rsid w:val="6A8D713E"/>
    <w:rsid w:val="6A904C22"/>
    <w:rsid w:val="6A908598"/>
    <w:rsid w:val="6A91FCFE"/>
    <w:rsid w:val="6A93461A"/>
    <w:rsid w:val="6A9743A5"/>
    <w:rsid w:val="6A9B4781"/>
    <w:rsid w:val="6A9F1F1D"/>
    <w:rsid w:val="6AA0E224"/>
    <w:rsid w:val="6AA36375"/>
    <w:rsid w:val="6AA366F3"/>
    <w:rsid w:val="6AA5AFE2"/>
    <w:rsid w:val="6AB04779"/>
    <w:rsid w:val="6AB27F32"/>
    <w:rsid w:val="6AB299C9"/>
    <w:rsid w:val="6AB70193"/>
    <w:rsid w:val="6AB83837"/>
    <w:rsid w:val="6AB8B05E"/>
    <w:rsid w:val="6AB964A2"/>
    <w:rsid w:val="6AC0AB43"/>
    <w:rsid w:val="6AC4D227"/>
    <w:rsid w:val="6AC6A529"/>
    <w:rsid w:val="6ACC6E1B"/>
    <w:rsid w:val="6ACDA7A3"/>
    <w:rsid w:val="6ACF883A"/>
    <w:rsid w:val="6AD06475"/>
    <w:rsid w:val="6AD61A50"/>
    <w:rsid w:val="6ADA0ACC"/>
    <w:rsid w:val="6AE2165B"/>
    <w:rsid w:val="6AE2DF7C"/>
    <w:rsid w:val="6AE4F000"/>
    <w:rsid w:val="6AE5688A"/>
    <w:rsid w:val="6AE7CFF3"/>
    <w:rsid w:val="6AEDDEB1"/>
    <w:rsid w:val="6AEFB2F5"/>
    <w:rsid w:val="6AF02643"/>
    <w:rsid w:val="6AF9B938"/>
    <w:rsid w:val="6AFB9DC6"/>
    <w:rsid w:val="6AFD4E70"/>
    <w:rsid w:val="6AFE707E"/>
    <w:rsid w:val="6AFF5D89"/>
    <w:rsid w:val="6B039B7D"/>
    <w:rsid w:val="6B052F14"/>
    <w:rsid w:val="6B086176"/>
    <w:rsid w:val="6B0A2147"/>
    <w:rsid w:val="6B0D012A"/>
    <w:rsid w:val="6B0D558B"/>
    <w:rsid w:val="6B0EB852"/>
    <w:rsid w:val="6B0FCF2B"/>
    <w:rsid w:val="6B12E17D"/>
    <w:rsid w:val="6B15D8EB"/>
    <w:rsid w:val="6B17A505"/>
    <w:rsid w:val="6B189973"/>
    <w:rsid w:val="6B211BF3"/>
    <w:rsid w:val="6B236525"/>
    <w:rsid w:val="6B251BD6"/>
    <w:rsid w:val="6B28B76F"/>
    <w:rsid w:val="6B2D33A8"/>
    <w:rsid w:val="6B2FCC44"/>
    <w:rsid w:val="6B3448A7"/>
    <w:rsid w:val="6B376DA7"/>
    <w:rsid w:val="6B378BC2"/>
    <w:rsid w:val="6B382F8B"/>
    <w:rsid w:val="6B3D9185"/>
    <w:rsid w:val="6B417CAB"/>
    <w:rsid w:val="6B444782"/>
    <w:rsid w:val="6B47BD45"/>
    <w:rsid w:val="6B482A12"/>
    <w:rsid w:val="6B48F3F8"/>
    <w:rsid w:val="6B49E811"/>
    <w:rsid w:val="6B4E91A7"/>
    <w:rsid w:val="6B522E69"/>
    <w:rsid w:val="6B5500B3"/>
    <w:rsid w:val="6B56345F"/>
    <w:rsid w:val="6B5693A1"/>
    <w:rsid w:val="6B573693"/>
    <w:rsid w:val="6B578A99"/>
    <w:rsid w:val="6B6508EF"/>
    <w:rsid w:val="6B6896C9"/>
    <w:rsid w:val="6B6B86C3"/>
    <w:rsid w:val="6B6F9EBF"/>
    <w:rsid w:val="6B709CFF"/>
    <w:rsid w:val="6B721043"/>
    <w:rsid w:val="6B72524F"/>
    <w:rsid w:val="6B781AE8"/>
    <w:rsid w:val="6B78F769"/>
    <w:rsid w:val="6B7A7F16"/>
    <w:rsid w:val="6B7F879D"/>
    <w:rsid w:val="6B84ACDB"/>
    <w:rsid w:val="6B84EE6C"/>
    <w:rsid w:val="6B86B42A"/>
    <w:rsid w:val="6B89B989"/>
    <w:rsid w:val="6B8BE801"/>
    <w:rsid w:val="6B8E6957"/>
    <w:rsid w:val="6B94B313"/>
    <w:rsid w:val="6B96D00E"/>
    <w:rsid w:val="6B9A4B36"/>
    <w:rsid w:val="6BA1E280"/>
    <w:rsid w:val="6BA4BD08"/>
    <w:rsid w:val="6BA51A6E"/>
    <w:rsid w:val="6BACE633"/>
    <w:rsid w:val="6BAD8EDD"/>
    <w:rsid w:val="6BAFD5E1"/>
    <w:rsid w:val="6BB34955"/>
    <w:rsid w:val="6BB4F737"/>
    <w:rsid w:val="6BB6216B"/>
    <w:rsid w:val="6BBB24D0"/>
    <w:rsid w:val="6BBB73E8"/>
    <w:rsid w:val="6BC0EABF"/>
    <w:rsid w:val="6BC2950D"/>
    <w:rsid w:val="6BC654E9"/>
    <w:rsid w:val="6BC74013"/>
    <w:rsid w:val="6BCF75DC"/>
    <w:rsid w:val="6BD61FEC"/>
    <w:rsid w:val="6BD9B034"/>
    <w:rsid w:val="6BDCB4F7"/>
    <w:rsid w:val="6BDD74FF"/>
    <w:rsid w:val="6BE9F098"/>
    <w:rsid w:val="6BEBCEA4"/>
    <w:rsid w:val="6BEC5E81"/>
    <w:rsid w:val="6BEE55C7"/>
    <w:rsid w:val="6BEF78BB"/>
    <w:rsid w:val="6BF23C6D"/>
    <w:rsid w:val="6BF327FE"/>
    <w:rsid w:val="6BF8E59D"/>
    <w:rsid w:val="6BFACD3C"/>
    <w:rsid w:val="6BFE5B89"/>
    <w:rsid w:val="6BFFFDAE"/>
    <w:rsid w:val="6C00CD66"/>
    <w:rsid w:val="6C0692EA"/>
    <w:rsid w:val="6C0AA65B"/>
    <w:rsid w:val="6C0B1695"/>
    <w:rsid w:val="6C0BF91C"/>
    <w:rsid w:val="6C0E8F20"/>
    <w:rsid w:val="6C1013E0"/>
    <w:rsid w:val="6C18FA11"/>
    <w:rsid w:val="6C1C5493"/>
    <w:rsid w:val="6C1C84FF"/>
    <w:rsid w:val="6C1FE7D9"/>
    <w:rsid w:val="6C2A27AC"/>
    <w:rsid w:val="6C2DC9AC"/>
    <w:rsid w:val="6C320C21"/>
    <w:rsid w:val="6C352606"/>
    <w:rsid w:val="6C39296F"/>
    <w:rsid w:val="6C3AD49A"/>
    <w:rsid w:val="6C3D1103"/>
    <w:rsid w:val="6C3F2007"/>
    <w:rsid w:val="6C43D990"/>
    <w:rsid w:val="6C43E7A4"/>
    <w:rsid w:val="6C4551D6"/>
    <w:rsid w:val="6C45AF92"/>
    <w:rsid w:val="6C4AA159"/>
    <w:rsid w:val="6C4F9D4A"/>
    <w:rsid w:val="6C53300D"/>
    <w:rsid w:val="6C5408B1"/>
    <w:rsid w:val="6C5B8C1F"/>
    <w:rsid w:val="6C5EAFE8"/>
    <w:rsid w:val="6C60651C"/>
    <w:rsid w:val="6C62DA47"/>
    <w:rsid w:val="6C65AA90"/>
    <w:rsid w:val="6C6A5C7C"/>
    <w:rsid w:val="6C751142"/>
    <w:rsid w:val="6C757B70"/>
    <w:rsid w:val="6C77C375"/>
    <w:rsid w:val="6C78CF5D"/>
    <w:rsid w:val="6C799206"/>
    <w:rsid w:val="6C8CF7C7"/>
    <w:rsid w:val="6C8D92EE"/>
    <w:rsid w:val="6C8E3D2D"/>
    <w:rsid w:val="6C8E5BEC"/>
    <w:rsid w:val="6C92DCB8"/>
    <w:rsid w:val="6C975C32"/>
    <w:rsid w:val="6C97C4F6"/>
    <w:rsid w:val="6C9B0682"/>
    <w:rsid w:val="6C9FDE57"/>
    <w:rsid w:val="6CA343EB"/>
    <w:rsid w:val="6CA5B1BF"/>
    <w:rsid w:val="6CA71330"/>
    <w:rsid w:val="6CA7E7AB"/>
    <w:rsid w:val="6CAE9E7E"/>
    <w:rsid w:val="6CB380F9"/>
    <w:rsid w:val="6CB3E1B0"/>
    <w:rsid w:val="6CB4158A"/>
    <w:rsid w:val="6CB4C89B"/>
    <w:rsid w:val="6CB5CF3D"/>
    <w:rsid w:val="6CC1D185"/>
    <w:rsid w:val="6CC55B25"/>
    <w:rsid w:val="6CCD8090"/>
    <w:rsid w:val="6CCF154C"/>
    <w:rsid w:val="6CD16809"/>
    <w:rsid w:val="6CD439C4"/>
    <w:rsid w:val="6CD59BA2"/>
    <w:rsid w:val="6CD84762"/>
    <w:rsid w:val="6CE10A60"/>
    <w:rsid w:val="6CE1130C"/>
    <w:rsid w:val="6CE6611C"/>
    <w:rsid w:val="6CE75CB2"/>
    <w:rsid w:val="6CE8B57F"/>
    <w:rsid w:val="6CED169C"/>
    <w:rsid w:val="6CF10802"/>
    <w:rsid w:val="6CF309E9"/>
    <w:rsid w:val="6CF4D5A2"/>
    <w:rsid w:val="6CF86033"/>
    <w:rsid w:val="6CFCD842"/>
    <w:rsid w:val="6CFD9DFC"/>
    <w:rsid w:val="6CFE14F4"/>
    <w:rsid w:val="6CFF947B"/>
    <w:rsid w:val="6D0036E1"/>
    <w:rsid w:val="6D00427C"/>
    <w:rsid w:val="6D09FAF7"/>
    <w:rsid w:val="6D09FF20"/>
    <w:rsid w:val="6D0A5EB7"/>
    <w:rsid w:val="6D0B8B0D"/>
    <w:rsid w:val="6D0D7F55"/>
    <w:rsid w:val="6D0E0230"/>
    <w:rsid w:val="6D110E20"/>
    <w:rsid w:val="6D1150A6"/>
    <w:rsid w:val="6D12BE5D"/>
    <w:rsid w:val="6D150D32"/>
    <w:rsid w:val="6D18F41A"/>
    <w:rsid w:val="6D1A4B54"/>
    <w:rsid w:val="6D1B614E"/>
    <w:rsid w:val="6D1CD0CB"/>
    <w:rsid w:val="6D1F9D03"/>
    <w:rsid w:val="6D3133DF"/>
    <w:rsid w:val="6D3149BA"/>
    <w:rsid w:val="6D33011C"/>
    <w:rsid w:val="6D354D44"/>
    <w:rsid w:val="6D36D23A"/>
    <w:rsid w:val="6D3A4A15"/>
    <w:rsid w:val="6D3C3B55"/>
    <w:rsid w:val="6D3FDE1E"/>
    <w:rsid w:val="6D40780D"/>
    <w:rsid w:val="6D4252C6"/>
    <w:rsid w:val="6D4EFE78"/>
    <w:rsid w:val="6D5344E6"/>
    <w:rsid w:val="6D53B117"/>
    <w:rsid w:val="6D542D05"/>
    <w:rsid w:val="6D550EA2"/>
    <w:rsid w:val="6D55B313"/>
    <w:rsid w:val="6D55F07C"/>
    <w:rsid w:val="6D5EE1BC"/>
    <w:rsid w:val="6D5F3600"/>
    <w:rsid w:val="6D60F752"/>
    <w:rsid w:val="6D61F318"/>
    <w:rsid w:val="6D63CFBC"/>
    <w:rsid w:val="6D685692"/>
    <w:rsid w:val="6D69DF4C"/>
    <w:rsid w:val="6D6A9930"/>
    <w:rsid w:val="6D6B0B82"/>
    <w:rsid w:val="6D6BC344"/>
    <w:rsid w:val="6D6D72A8"/>
    <w:rsid w:val="6D6F926D"/>
    <w:rsid w:val="6D70FD07"/>
    <w:rsid w:val="6D7142BD"/>
    <w:rsid w:val="6D7AC30F"/>
    <w:rsid w:val="6D7B19A0"/>
    <w:rsid w:val="6D7BC9CB"/>
    <w:rsid w:val="6D7C7E2D"/>
    <w:rsid w:val="6D7D234A"/>
    <w:rsid w:val="6D7EC344"/>
    <w:rsid w:val="6D8335BC"/>
    <w:rsid w:val="6D892A09"/>
    <w:rsid w:val="6D8A6396"/>
    <w:rsid w:val="6D8FF178"/>
    <w:rsid w:val="6D95AC1F"/>
    <w:rsid w:val="6D9769DB"/>
    <w:rsid w:val="6D9A190C"/>
    <w:rsid w:val="6D9B2C79"/>
    <w:rsid w:val="6DA0F5FD"/>
    <w:rsid w:val="6DA30A42"/>
    <w:rsid w:val="6DA41964"/>
    <w:rsid w:val="6DA48A52"/>
    <w:rsid w:val="6DA6D3E6"/>
    <w:rsid w:val="6DA758F2"/>
    <w:rsid w:val="6DAA84AA"/>
    <w:rsid w:val="6DBA4DD2"/>
    <w:rsid w:val="6DBEA0F6"/>
    <w:rsid w:val="6DBEF943"/>
    <w:rsid w:val="6DBFB11D"/>
    <w:rsid w:val="6DC19A95"/>
    <w:rsid w:val="6DC1D870"/>
    <w:rsid w:val="6DC276D0"/>
    <w:rsid w:val="6DC843DF"/>
    <w:rsid w:val="6DCA18F6"/>
    <w:rsid w:val="6DCE205D"/>
    <w:rsid w:val="6DCFDEC7"/>
    <w:rsid w:val="6DD01979"/>
    <w:rsid w:val="6DD4769F"/>
    <w:rsid w:val="6DD7BD66"/>
    <w:rsid w:val="6DE2EF5A"/>
    <w:rsid w:val="6DE3028B"/>
    <w:rsid w:val="6DE5D000"/>
    <w:rsid w:val="6DE77E9D"/>
    <w:rsid w:val="6DE77FE4"/>
    <w:rsid w:val="6DE7F3B5"/>
    <w:rsid w:val="6DEC8E3D"/>
    <w:rsid w:val="6DED7431"/>
    <w:rsid w:val="6DF12743"/>
    <w:rsid w:val="6DF1F970"/>
    <w:rsid w:val="6DF555DE"/>
    <w:rsid w:val="6DF7D253"/>
    <w:rsid w:val="6DF855EA"/>
    <w:rsid w:val="6DF9AB52"/>
    <w:rsid w:val="6DFF8ABD"/>
    <w:rsid w:val="6DFFFD42"/>
    <w:rsid w:val="6E04AD71"/>
    <w:rsid w:val="6E0E2B76"/>
    <w:rsid w:val="6E127007"/>
    <w:rsid w:val="6E15A531"/>
    <w:rsid w:val="6E18F6EB"/>
    <w:rsid w:val="6E1AD57D"/>
    <w:rsid w:val="6E1CF059"/>
    <w:rsid w:val="6E1DA283"/>
    <w:rsid w:val="6E20665C"/>
    <w:rsid w:val="6E247CB0"/>
    <w:rsid w:val="6E2879FB"/>
    <w:rsid w:val="6E2AC6EF"/>
    <w:rsid w:val="6E2E27E9"/>
    <w:rsid w:val="6E31620E"/>
    <w:rsid w:val="6E321385"/>
    <w:rsid w:val="6E35A68B"/>
    <w:rsid w:val="6E44B092"/>
    <w:rsid w:val="6E4E4A36"/>
    <w:rsid w:val="6E5268AB"/>
    <w:rsid w:val="6E5D92E9"/>
    <w:rsid w:val="6E601CCF"/>
    <w:rsid w:val="6E6149C2"/>
    <w:rsid w:val="6E626085"/>
    <w:rsid w:val="6E6B22FD"/>
    <w:rsid w:val="6E6C4BE2"/>
    <w:rsid w:val="6E6CBD56"/>
    <w:rsid w:val="6E70989B"/>
    <w:rsid w:val="6E748BD4"/>
    <w:rsid w:val="6E74AB1E"/>
    <w:rsid w:val="6E795B7C"/>
    <w:rsid w:val="6E7F1AD5"/>
    <w:rsid w:val="6E7F6E25"/>
    <w:rsid w:val="6E8890E6"/>
    <w:rsid w:val="6E8F871D"/>
    <w:rsid w:val="6E963F88"/>
    <w:rsid w:val="6E98CA52"/>
    <w:rsid w:val="6E9943CB"/>
    <w:rsid w:val="6E9CC268"/>
    <w:rsid w:val="6EA1549C"/>
    <w:rsid w:val="6EA175CF"/>
    <w:rsid w:val="6EA344CD"/>
    <w:rsid w:val="6EA60550"/>
    <w:rsid w:val="6EABBC87"/>
    <w:rsid w:val="6EABC393"/>
    <w:rsid w:val="6EAC782B"/>
    <w:rsid w:val="6EAD2C90"/>
    <w:rsid w:val="6EADA1DD"/>
    <w:rsid w:val="6EADEEDD"/>
    <w:rsid w:val="6EB0B21F"/>
    <w:rsid w:val="6EB99716"/>
    <w:rsid w:val="6EBEF1D3"/>
    <w:rsid w:val="6EC20B29"/>
    <w:rsid w:val="6EC20DDD"/>
    <w:rsid w:val="6EC50EFB"/>
    <w:rsid w:val="6ECBC28F"/>
    <w:rsid w:val="6ED7FFB6"/>
    <w:rsid w:val="6ED846E7"/>
    <w:rsid w:val="6ED877BA"/>
    <w:rsid w:val="6EDD4434"/>
    <w:rsid w:val="6EE3D604"/>
    <w:rsid w:val="6EEE61B9"/>
    <w:rsid w:val="6EF0ED00"/>
    <w:rsid w:val="6EF193FB"/>
    <w:rsid w:val="6EF60907"/>
    <w:rsid w:val="6EFFA09C"/>
    <w:rsid w:val="6EFFE4E2"/>
    <w:rsid w:val="6F03D3E5"/>
    <w:rsid w:val="6F044BAD"/>
    <w:rsid w:val="6F054BA0"/>
    <w:rsid w:val="6F05530F"/>
    <w:rsid w:val="6F0A919A"/>
    <w:rsid w:val="6F0AD92E"/>
    <w:rsid w:val="6F0CE4A9"/>
    <w:rsid w:val="6F118D80"/>
    <w:rsid w:val="6F19645E"/>
    <w:rsid w:val="6F1D3A79"/>
    <w:rsid w:val="6F1E70C7"/>
    <w:rsid w:val="6F1FE34E"/>
    <w:rsid w:val="6F227C20"/>
    <w:rsid w:val="6F24B1B6"/>
    <w:rsid w:val="6F24F690"/>
    <w:rsid w:val="6F29533C"/>
    <w:rsid w:val="6F29F956"/>
    <w:rsid w:val="6F2B2FE6"/>
    <w:rsid w:val="6F2B3BCA"/>
    <w:rsid w:val="6F2BD348"/>
    <w:rsid w:val="6F2EFEAF"/>
    <w:rsid w:val="6F2F0A20"/>
    <w:rsid w:val="6F3627AE"/>
    <w:rsid w:val="6F3C7852"/>
    <w:rsid w:val="6F40FC80"/>
    <w:rsid w:val="6F43E99B"/>
    <w:rsid w:val="6F442E8C"/>
    <w:rsid w:val="6F44E266"/>
    <w:rsid w:val="6F45D65C"/>
    <w:rsid w:val="6F4726EC"/>
    <w:rsid w:val="6F4A99FA"/>
    <w:rsid w:val="6F4D9E7A"/>
    <w:rsid w:val="6F4E3664"/>
    <w:rsid w:val="6F511039"/>
    <w:rsid w:val="6F59E67B"/>
    <w:rsid w:val="6F5A0F0E"/>
    <w:rsid w:val="6F5B8358"/>
    <w:rsid w:val="6F60A865"/>
    <w:rsid w:val="6F63B39A"/>
    <w:rsid w:val="6F6589CC"/>
    <w:rsid w:val="6F66C192"/>
    <w:rsid w:val="6F6B1C2C"/>
    <w:rsid w:val="6F6C967C"/>
    <w:rsid w:val="6F6F1B11"/>
    <w:rsid w:val="6F761121"/>
    <w:rsid w:val="6F766E50"/>
    <w:rsid w:val="6F786162"/>
    <w:rsid w:val="6F7900CA"/>
    <w:rsid w:val="6F7EFFAF"/>
    <w:rsid w:val="6F81C220"/>
    <w:rsid w:val="6F831606"/>
    <w:rsid w:val="6F836E0D"/>
    <w:rsid w:val="6F866ED4"/>
    <w:rsid w:val="6F89522A"/>
    <w:rsid w:val="6F89D751"/>
    <w:rsid w:val="6F8C2164"/>
    <w:rsid w:val="6F8DDFE3"/>
    <w:rsid w:val="6F8EBA92"/>
    <w:rsid w:val="6F8F8139"/>
    <w:rsid w:val="6F9099D7"/>
    <w:rsid w:val="6F9116CB"/>
    <w:rsid w:val="6F937DED"/>
    <w:rsid w:val="6F93BB99"/>
    <w:rsid w:val="6F977D74"/>
    <w:rsid w:val="6F9C075C"/>
    <w:rsid w:val="6F9E9EF8"/>
    <w:rsid w:val="6F9FE22C"/>
    <w:rsid w:val="6FA9B4E4"/>
    <w:rsid w:val="6FAA24EA"/>
    <w:rsid w:val="6FAB20DF"/>
    <w:rsid w:val="6FAC2B19"/>
    <w:rsid w:val="6FAD944B"/>
    <w:rsid w:val="6FAF8AA1"/>
    <w:rsid w:val="6FB3703C"/>
    <w:rsid w:val="6FB5622E"/>
    <w:rsid w:val="6FB97479"/>
    <w:rsid w:val="6FB9ADB4"/>
    <w:rsid w:val="6FBB7AD6"/>
    <w:rsid w:val="6FBCF312"/>
    <w:rsid w:val="6FBD7E23"/>
    <w:rsid w:val="6FC4E1D4"/>
    <w:rsid w:val="6FCA6C30"/>
    <w:rsid w:val="6FCAD52B"/>
    <w:rsid w:val="6FCF4336"/>
    <w:rsid w:val="6FD362D0"/>
    <w:rsid w:val="6FD395A1"/>
    <w:rsid w:val="6FD445F9"/>
    <w:rsid w:val="6FDBE4DE"/>
    <w:rsid w:val="6FDC7D42"/>
    <w:rsid w:val="6FDCCA55"/>
    <w:rsid w:val="6FDEF97D"/>
    <w:rsid w:val="6FE50F1D"/>
    <w:rsid w:val="6FE6D6AD"/>
    <w:rsid w:val="6FE74279"/>
    <w:rsid w:val="6FE78084"/>
    <w:rsid w:val="6FE7B4FE"/>
    <w:rsid w:val="6FE86B34"/>
    <w:rsid w:val="6FEBBF57"/>
    <w:rsid w:val="6FF1981E"/>
    <w:rsid w:val="6FF77FF3"/>
    <w:rsid w:val="6FF7F386"/>
    <w:rsid w:val="6FF829DC"/>
    <w:rsid w:val="6FFC117B"/>
    <w:rsid w:val="6FFDA9C5"/>
    <w:rsid w:val="700021E0"/>
    <w:rsid w:val="700022E9"/>
    <w:rsid w:val="7005B63F"/>
    <w:rsid w:val="7007348B"/>
    <w:rsid w:val="700804B5"/>
    <w:rsid w:val="70084EB5"/>
    <w:rsid w:val="700A6C4B"/>
    <w:rsid w:val="700F905A"/>
    <w:rsid w:val="70141351"/>
    <w:rsid w:val="7016FAB8"/>
    <w:rsid w:val="701813AA"/>
    <w:rsid w:val="701826EE"/>
    <w:rsid w:val="7019A208"/>
    <w:rsid w:val="7023463A"/>
    <w:rsid w:val="7024180D"/>
    <w:rsid w:val="70259887"/>
    <w:rsid w:val="70273AC2"/>
    <w:rsid w:val="70345077"/>
    <w:rsid w:val="7034B51E"/>
    <w:rsid w:val="7037A938"/>
    <w:rsid w:val="703B2223"/>
    <w:rsid w:val="703C3769"/>
    <w:rsid w:val="703C8D85"/>
    <w:rsid w:val="703EEFF2"/>
    <w:rsid w:val="703FBE58"/>
    <w:rsid w:val="703FE0C0"/>
    <w:rsid w:val="70402FB6"/>
    <w:rsid w:val="70405D3E"/>
    <w:rsid w:val="704069AB"/>
    <w:rsid w:val="70411209"/>
    <w:rsid w:val="7041C28D"/>
    <w:rsid w:val="7043CFD7"/>
    <w:rsid w:val="7044244E"/>
    <w:rsid w:val="7045C372"/>
    <w:rsid w:val="704657C8"/>
    <w:rsid w:val="70476811"/>
    <w:rsid w:val="7047C56E"/>
    <w:rsid w:val="704BF6F0"/>
    <w:rsid w:val="704F6E2B"/>
    <w:rsid w:val="70501BA5"/>
    <w:rsid w:val="7057B196"/>
    <w:rsid w:val="7057EE91"/>
    <w:rsid w:val="705BEFC8"/>
    <w:rsid w:val="705D079B"/>
    <w:rsid w:val="705EE9FA"/>
    <w:rsid w:val="7060F5B8"/>
    <w:rsid w:val="70627EEB"/>
    <w:rsid w:val="706DF304"/>
    <w:rsid w:val="70706EED"/>
    <w:rsid w:val="7073C57F"/>
    <w:rsid w:val="7074BB7F"/>
    <w:rsid w:val="707C9496"/>
    <w:rsid w:val="7083180D"/>
    <w:rsid w:val="70878BA9"/>
    <w:rsid w:val="708BC835"/>
    <w:rsid w:val="708DB67A"/>
    <w:rsid w:val="708EB41E"/>
    <w:rsid w:val="70914A16"/>
    <w:rsid w:val="7092B44A"/>
    <w:rsid w:val="7095840B"/>
    <w:rsid w:val="7098B738"/>
    <w:rsid w:val="709B7F1F"/>
    <w:rsid w:val="709CD136"/>
    <w:rsid w:val="709F14DC"/>
    <w:rsid w:val="70A6148E"/>
    <w:rsid w:val="70A95E3E"/>
    <w:rsid w:val="70AA058E"/>
    <w:rsid w:val="70B475A4"/>
    <w:rsid w:val="70B53374"/>
    <w:rsid w:val="70B7B7E3"/>
    <w:rsid w:val="70BC062F"/>
    <w:rsid w:val="70BCF24C"/>
    <w:rsid w:val="70BF6360"/>
    <w:rsid w:val="70C1961D"/>
    <w:rsid w:val="70C2EE93"/>
    <w:rsid w:val="70C4B45C"/>
    <w:rsid w:val="70C59486"/>
    <w:rsid w:val="70C6EDCC"/>
    <w:rsid w:val="70C7DF0D"/>
    <w:rsid w:val="70CB6ADF"/>
    <w:rsid w:val="70CD9DA5"/>
    <w:rsid w:val="70CEE212"/>
    <w:rsid w:val="70D1019F"/>
    <w:rsid w:val="70D67757"/>
    <w:rsid w:val="70DD23DC"/>
    <w:rsid w:val="70E1292C"/>
    <w:rsid w:val="70E3924E"/>
    <w:rsid w:val="70E44074"/>
    <w:rsid w:val="70E77CFA"/>
    <w:rsid w:val="70EAB0B1"/>
    <w:rsid w:val="70EBEA57"/>
    <w:rsid w:val="70ED0CD7"/>
    <w:rsid w:val="70F290EA"/>
    <w:rsid w:val="70F7FE0B"/>
    <w:rsid w:val="70F9BA32"/>
    <w:rsid w:val="70FB8500"/>
    <w:rsid w:val="71033B48"/>
    <w:rsid w:val="71040276"/>
    <w:rsid w:val="7105E12C"/>
    <w:rsid w:val="71068AAE"/>
    <w:rsid w:val="71071629"/>
    <w:rsid w:val="71079A07"/>
    <w:rsid w:val="71081CAA"/>
    <w:rsid w:val="710B0946"/>
    <w:rsid w:val="710D34F1"/>
    <w:rsid w:val="710E5177"/>
    <w:rsid w:val="710EE80D"/>
    <w:rsid w:val="71136EF9"/>
    <w:rsid w:val="7116C46A"/>
    <w:rsid w:val="7117E5DE"/>
    <w:rsid w:val="711BBB46"/>
    <w:rsid w:val="711EF5D1"/>
    <w:rsid w:val="71201690"/>
    <w:rsid w:val="7120180C"/>
    <w:rsid w:val="712587D1"/>
    <w:rsid w:val="712BA157"/>
    <w:rsid w:val="712D5A2D"/>
    <w:rsid w:val="712E47B6"/>
    <w:rsid w:val="712E4EA7"/>
    <w:rsid w:val="71332292"/>
    <w:rsid w:val="71364B6A"/>
    <w:rsid w:val="7138D6AD"/>
    <w:rsid w:val="713AD400"/>
    <w:rsid w:val="713EB26C"/>
    <w:rsid w:val="714667AE"/>
    <w:rsid w:val="71471DD1"/>
    <w:rsid w:val="7147626D"/>
    <w:rsid w:val="71484DA6"/>
    <w:rsid w:val="7149D6CC"/>
    <w:rsid w:val="714B7284"/>
    <w:rsid w:val="714DB801"/>
    <w:rsid w:val="714E873F"/>
    <w:rsid w:val="71500544"/>
    <w:rsid w:val="7151489E"/>
    <w:rsid w:val="715295BA"/>
    <w:rsid w:val="7152CD6D"/>
    <w:rsid w:val="715498A2"/>
    <w:rsid w:val="7158C373"/>
    <w:rsid w:val="715D644C"/>
    <w:rsid w:val="71600468"/>
    <w:rsid w:val="71625050"/>
    <w:rsid w:val="7163C568"/>
    <w:rsid w:val="7163C569"/>
    <w:rsid w:val="7163D13D"/>
    <w:rsid w:val="71650EFB"/>
    <w:rsid w:val="71654F18"/>
    <w:rsid w:val="71662EAA"/>
    <w:rsid w:val="71671511"/>
    <w:rsid w:val="716AD0D0"/>
    <w:rsid w:val="716B1D90"/>
    <w:rsid w:val="716BDA17"/>
    <w:rsid w:val="716C2EAD"/>
    <w:rsid w:val="716EA657"/>
    <w:rsid w:val="7170031C"/>
    <w:rsid w:val="71735CB9"/>
    <w:rsid w:val="71740090"/>
    <w:rsid w:val="71746B53"/>
    <w:rsid w:val="7175DE40"/>
    <w:rsid w:val="7176D454"/>
    <w:rsid w:val="717D1640"/>
    <w:rsid w:val="717D46DA"/>
    <w:rsid w:val="717DC77D"/>
    <w:rsid w:val="7181AB99"/>
    <w:rsid w:val="7182C48E"/>
    <w:rsid w:val="7186A113"/>
    <w:rsid w:val="7188595D"/>
    <w:rsid w:val="718AE255"/>
    <w:rsid w:val="7191E87F"/>
    <w:rsid w:val="71920C7D"/>
    <w:rsid w:val="7194D754"/>
    <w:rsid w:val="719A74C3"/>
    <w:rsid w:val="719B2395"/>
    <w:rsid w:val="719C2258"/>
    <w:rsid w:val="71A12830"/>
    <w:rsid w:val="71A2EF49"/>
    <w:rsid w:val="71A4191C"/>
    <w:rsid w:val="71A570A4"/>
    <w:rsid w:val="71A6B3A4"/>
    <w:rsid w:val="71AA4A11"/>
    <w:rsid w:val="71AE81DD"/>
    <w:rsid w:val="71B1B15E"/>
    <w:rsid w:val="71B7821B"/>
    <w:rsid w:val="71BA3F4C"/>
    <w:rsid w:val="71BD0987"/>
    <w:rsid w:val="71BDA7BD"/>
    <w:rsid w:val="71BDC000"/>
    <w:rsid w:val="71BE34F1"/>
    <w:rsid w:val="71C23228"/>
    <w:rsid w:val="71C46220"/>
    <w:rsid w:val="71CFA02B"/>
    <w:rsid w:val="71D026E3"/>
    <w:rsid w:val="71D19023"/>
    <w:rsid w:val="71D52DC3"/>
    <w:rsid w:val="71D8E244"/>
    <w:rsid w:val="71D919FC"/>
    <w:rsid w:val="71DA3736"/>
    <w:rsid w:val="71DD63A6"/>
    <w:rsid w:val="71DE5D0E"/>
    <w:rsid w:val="71E3F871"/>
    <w:rsid w:val="71E4DD59"/>
    <w:rsid w:val="71EE4DBF"/>
    <w:rsid w:val="71F234EA"/>
    <w:rsid w:val="71F4F420"/>
    <w:rsid w:val="71F8CC59"/>
    <w:rsid w:val="71F93803"/>
    <w:rsid w:val="71FA8EA4"/>
    <w:rsid w:val="71FB9FC3"/>
    <w:rsid w:val="71FD2465"/>
    <w:rsid w:val="71FFC43B"/>
    <w:rsid w:val="720035F1"/>
    <w:rsid w:val="7200C381"/>
    <w:rsid w:val="720400EE"/>
    <w:rsid w:val="72083C51"/>
    <w:rsid w:val="720D07E6"/>
    <w:rsid w:val="720D5E48"/>
    <w:rsid w:val="720D5F2A"/>
    <w:rsid w:val="721193B1"/>
    <w:rsid w:val="72170CEF"/>
    <w:rsid w:val="721855FD"/>
    <w:rsid w:val="721B49B4"/>
    <w:rsid w:val="721EFB54"/>
    <w:rsid w:val="7220876B"/>
    <w:rsid w:val="72213901"/>
    <w:rsid w:val="722381FE"/>
    <w:rsid w:val="72250C03"/>
    <w:rsid w:val="722669A6"/>
    <w:rsid w:val="7227CB61"/>
    <w:rsid w:val="7228811A"/>
    <w:rsid w:val="722ED648"/>
    <w:rsid w:val="72309877"/>
    <w:rsid w:val="7233DFB8"/>
    <w:rsid w:val="723412CC"/>
    <w:rsid w:val="7239182A"/>
    <w:rsid w:val="723D8C5A"/>
    <w:rsid w:val="723DC6FD"/>
    <w:rsid w:val="723FC996"/>
    <w:rsid w:val="724699D0"/>
    <w:rsid w:val="724C97D8"/>
    <w:rsid w:val="724E99D4"/>
    <w:rsid w:val="7250D00F"/>
    <w:rsid w:val="7252F3C6"/>
    <w:rsid w:val="7253FFEF"/>
    <w:rsid w:val="7259313F"/>
    <w:rsid w:val="725B483E"/>
    <w:rsid w:val="725B48C4"/>
    <w:rsid w:val="725E6D35"/>
    <w:rsid w:val="72612FBC"/>
    <w:rsid w:val="72618133"/>
    <w:rsid w:val="72622980"/>
    <w:rsid w:val="72654B58"/>
    <w:rsid w:val="726BF8A9"/>
    <w:rsid w:val="726CD1AA"/>
    <w:rsid w:val="7270C02E"/>
    <w:rsid w:val="7271FD40"/>
    <w:rsid w:val="7272B445"/>
    <w:rsid w:val="72791994"/>
    <w:rsid w:val="727DBDEC"/>
    <w:rsid w:val="727EF529"/>
    <w:rsid w:val="727FD368"/>
    <w:rsid w:val="7283649A"/>
    <w:rsid w:val="728776D4"/>
    <w:rsid w:val="72892423"/>
    <w:rsid w:val="728A8A35"/>
    <w:rsid w:val="728DEA91"/>
    <w:rsid w:val="728E88F8"/>
    <w:rsid w:val="728F4D8A"/>
    <w:rsid w:val="72933EAB"/>
    <w:rsid w:val="72A185C0"/>
    <w:rsid w:val="72A5967A"/>
    <w:rsid w:val="72A73171"/>
    <w:rsid w:val="72A7F136"/>
    <w:rsid w:val="72A8FD02"/>
    <w:rsid w:val="72AB8E6B"/>
    <w:rsid w:val="72AEDED7"/>
    <w:rsid w:val="72B23698"/>
    <w:rsid w:val="72B538AA"/>
    <w:rsid w:val="72B7828F"/>
    <w:rsid w:val="72B93282"/>
    <w:rsid w:val="72B944E5"/>
    <w:rsid w:val="72BB2AC0"/>
    <w:rsid w:val="72BD9F81"/>
    <w:rsid w:val="72BF27B1"/>
    <w:rsid w:val="72C04E7B"/>
    <w:rsid w:val="72C6F03A"/>
    <w:rsid w:val="72C811B0"/>
    <w:rsid w:val="72CC7C8B"/>
    <w:rsid w:val="72CC9B79"/>
    <w:rsid w:val="72CCF16E"/>
    <w:rsid w:val="72CE5492"/>
    <w:rsid w:val="72CFF9C4"/>
    <w:rsid w:val="72D348F9"/>
    <w:rsid w:val="72E2A791"/>
    <w:rsid w:val="72E6523E"/>
    <w:rsid w:val="72E8625A"/>
    <w:rsid w:val="72EAA701"/>
    <w:rsid w:val="72EB908C"/>
    <w:rsid w:val="72EC1CCA"/>
    <w:rsid w:val="72F1D28E"/>
    <w:rsid w:val="72F1FC14"/>
    <w:rsid w:val="72F2D84F"/>
    <w:rsid w:val="72F394A3"/>
    <w:rsid w:val="72F590EE"/>
    <w:rsid w:val="72F673E0"/>
    <w:rsid w:val="72FC7EA6"/>
    <w:rsid w:val="73004BD4"/>
    <w:rsid w:val="73008751"/>
    <w:rsid w:val="730147F3"/>
    <w:rsid w:val="73037F1B"/>
    <w:rsid w:val="73041EA0"/>
    <w:rsid w:val="7308EAD7"/>
    <w:rsid w:val="730A418B"/>
    <w:rsid w:val="730A82FB"/>
    <w:rsid w:val="730B3B24"/>
    <w:rsid w:val="730E4C4C"/>
    <w:rsid w:val="7312A257"/>
    <w:rsid w:val="73175331"/>
    <w:rsid w:val="73191A4C"/>
    <w:rsid w:val="7319A06F"/>
    <w:rsid w:val="731C588A"/>
    <w:rsid w:val="731D24CD"/>
    <w:rsid w:val="7323ADB0"/>
    <w:rsid w:val="73264ED9"/>
    <w:rsid w:val="732CCBD2"/>
    <w:rsid w:val="732E49C4"/>
    <w:rsid w:val="732EC423"/>
    <w:rsid w:val="733015DD"/>
    <w:rsid w:val="7331468A"/>
    <w:rsid w:val="73343C11"/>
    <w:rsid w:val="7338869A"/>
    <w:rsid w:val="73388A31"/>
    <w:rsid w:val="733C45ED"/>
    <w:rsid w:val="733E9463"/>
    <w:rsid w:val="733F0DFF"/>
    <w:rsid w:val="73442B26"/>
    <w:rsid w:val="7344DB35"/>
    <w:rsid w:val="7347C211"/>
    <w:rsid w:val="73490A40"/>
    <w:rsid w:val="734E0402"/>
    <w:rsid w:val="73571DBE"/>
    <w:rsid w:val="73577245"/>
    <w:rsid w:val="735D3C3B"/>
    <w:rsid w:val="735E440C"/>
    <w:rsid w:val="73601298"/>
    <w:rsid w:val="73632289"/>
    <w:rsid w:val="73638E0A"/>
    <w:rsid w:val="7365A604"/>
    <w:rsid w:val="73661695"/>
    <w:rsid w:val="736779B8"/>
    <w:rsid w:val="736BCF94"/>
    <w:rsid w:val="736BE361"/>
    <w:rsid w:val="736BEFE8"/>
    <w:rsid w:val="736D21F5"/>
    <w:rsid w:val="736DC933"/>
    <w:rsid w:val="73705F41"/>
    <w:rsid w:val="73727F45"/>
    <w:rsid w:val="73731BCE"/>
    <w:rsid w:val="73735778"/>
    <w:rsid w:val="73738A49"/>
    <w:rsid w:val="737608D3"/>
    <w:rsid w:val="7376F9CE"/>
    <w:rsid w:val="7377A5C6"/>
    <w:rsid w:val="737884D2"/>
    <w:rsid w:val="73789843"/>
    <w:rsid w:val="73798A7D"/>
    <w:rsid w:val="737D43B4"/>
    <w:rsid w:val="73819DF2"/>
    <w:rsid w:val="73821110"/>
    <w:rsid w:val="73838B52"/>
    <w:rsid w:val="73869C9B"/>
    <w:rsid w:val="7386C23D"/>
    <w:rsid w:val="738B2730"/>
    <w:rsid w:val="7390EE07"/>
    <w:rsid w:val="739183EA"/>
    <w:rsid w:val="7393D961"/>
    <w:rsid w:val="73950FAB"/>
    <w:rsid w:val="7399829F"/>
    <w:rsid w:val="739B038A"/>
    <w:rsid w:val="739D2589"/>
    <w:rsid w:val="73A37715"/>
    <w:rsid w:val="73A62721"/>
    <w:rsid w:val="73A72730"/>
    <w:rsid w:val="73A8E774"/>
    <w:rsid w:val="73AEDF9B"/>
    <w:rsid w:val="73AF9B61"/>
    <w:rsid w:val="73B6E8E5"/>
    <w:rsid w:val="73BE20FB"/>
    <w:rsid w:val="73BF7DA1"/>
    <w:rsid w:val="73BFEA23"/>
    <w:rsid w:val="73C14CE2"/>
    <w:rsid w:val="73C16871"/>
    <w:rsid w:val="73C16C80"/>
    <w:rsid w:val="73C20A35"/>
    <w:rsid w:val="73C291E4"/>
    <w:rsid w:val="73C36AD8"/>
    <w:rsid w:val="73C3DFD6"/>
    <w:rsid w:val="73C66FB8"/>
    <w:rsid w:val="73C88241"/>
    <w:rsid w:val="73C9122F"/>
    <w:rsid w:val="73CBD2B2"/>
    <w:rsid w:val="73CE1958"/>
    <w:rsid w:val="73D14A6B"/>
    <w:rsid w:val="73D1D02E"/>
    <w:rsid w:val="73D25476"/>
    <w:rsid w:val="73DEDB92"/>
    <w:rsid w:val="73E0496B"/>
    <w:rsid w:val="73E84A5D"/>
    <w:rsid w:val="73E9C054"/>
    <w:rsid w:val="73ED65BD"/>
    <w:rsid w:val="73EF496A"/>
    <w:rsid w:val="73EF5A9D"/>
    <w:rsid w:val="73F18A75"/>
    <w:rsid w:val="73F2D403"/>
    <w:rsid w:val="73F8FF55"/>
    <w:rsid w:val="73FCD90C"/>
    <w:rsid w:val="73FFE8D9"/>
    <w:rsid w:val="7400885B"/>
    <w:rsid w:val="7406C15B"/>
    <w:rsid w:val="74072356"/>
    <w:rsid w:val="740ACBA3"/>
    <w:rsid w:val="740B14FE"/>
    <w:rsid w:val="740B4DDE"/>
    <w:rsid w:val="741AF141"/>
    <w:rsid w:val="741BED4A"/>
    <w:rsid w:val="741E6B51"/>
    <w:rsid w:val="7425C70E"/>
    <w:rsid w:val="7429FDBB"/>
    <w:rsid w:val="742A3756"/>
    <w:rsid w:val="742CE65B"/>
    <w:rsid w:val="742DEA01"/>
    <w:rsid w:val="742E11CB"/>
    <w:rsid w:val="74341988"/>
    <w:rsid w:val="7436190A"/>
    <w:rsid w:val="74368D5F"/>
    <w:rsid w:val="74384419"/>
    <w:rsid w:val="743E7C90"/>
    <w:rsid w:val="743EE3D5"/>
    <w:rsid w:val="7441F75D"/>
    <w:rsid w:val="74425012"/>
    <w:rsid w:val="7448E9AF"/>
    <w:rsid w:val="744A5B91"/>
    <w:rsid w:val="744B15DB"/>
    <w:rsid w:val="744BC747"/>
    <w:rsid w:val="74528ECA"/>
    <w:rsid w:val="7458CFD4"/>
    <w:rsid w:val="74608F19"/>
    <w:rsid w:val="7460F6E6"/>
    <w:rsid w:val="74633CC1"/>
    <w:rsid w:val="74665D47"/>
    <w:rsid w:val="746CC951"/>
    <w:rsid w:val="746E175D"/>
    <w:rsid w:val="74728758"/>
    <w:rsid w:val="74743450"/>
    <w:rsid w:val="7474D6E9"/>
    <w:rsid w:val="7475BA6B"/>
    <w:rsid w:val="747640B4"/>
    <w:rsid w:val="7478B36E"/>
    <w:rsid w:val="74798C13"/>
    <w:rsid w:val="747A3F57"/>
    <w:rsid w:val="747A6BB8"/>
    <w:rsid w:val="747DEC62"/>
    <w:rsid w:val="747F5425"/>
    <w:rsid w:val="748556A1"/>
    <w:rsid w:val="74878573"/>
    <w:rsid w:val="748786AF"/>
    <w:rsid w:val="748B67F0"/>
    <w:rsid w:val="749520EE"/>
    <w:rsid w:val="749A4C87"/>
    <w:rsid w:val="749B7F51"/>
    <w:rsid w:val="749EDACC"/>
    <w:rsid w:val="749F05FA"/>
    <w:rsid w:val="74A088AB"/>
    <w:rsid w:val="74A3C3B9"/>
    <w:rsid w:val="74A45900"/>
    <w:rsid w:val="74A56A81"/>
    <w:rsid w:val="74A57681"/>
    <w:rsid w:val="74A82D08"/>
    <w:rsid w:val="74A86C70"/>
    <w:rsid w:val="74AB5436"/>
    <w:rsid w:val="74B14B59"/>
    <w:rsid w:val="74B9CDD8"/>
    <w:rsid w:val="74C38481"/>
    <w:rsid w:val="74C6267F"/>
    <w:rsid w:val="74C83E31"/>
    <w:rsid w:val="74CBE74B"/>
    <w:rsid w:val="74CD15C6"/>
    <w:rsid w:val="74D0A739"/>
    <w:rsid w:val="74D24E6A"/>
    <w:rsid w:val="74D3DBF9"/>
    <w:rsid w:val="74D6558A"/>
    <w:rsid w:val="74D930EE"/>
    <w:rsid w:val="74DFE13F"/>
    <w:rsid w:val="74E17582"/>
    <w:rsid w:val="74E2CEA7"/>
    <w:rsid w:val="74E58B27"/>
    <w:rsid w:val="74E620EC"/>
    <w:rsid w:val="74E68348"/>
    <w:rsid w:val="74E89718"/>
    <w:rsid w:val="74E8BAA8"/>
    <w:rsid w:val="74EC3DCB"/>
    <w:rsid w:val="74EEAD1D"/>
    <w:rsid w:val="74EF2F79"/>
    <w:rsid w:val="74F4BA68"/>
    <w:rsid w:val="74F51BE3"/>
    <w:rsid w:val="74F53E3B"/>
    <w:rsid w:val="74F54CF5"/>
    <w:rsid w:val="74F769C8"/>
    <w:rsid w:val="74FC3A67"/>
    <w:rsid w:val="74FD657D"/>
    <w:rsid w:val="750623BF"/>
    <w:rsid w:val="75064CAB"/>
    <w:rsid w:val="7508C232"/>
    <w:rsid w:val="750A627C"/>
    <w:rsid w:val="750BFB31"/>
    <w:rsid w:val="750CFA12"/>
    <w:rsid w:val="7510D32D"/>
    <w:rsid w:val="751126EE"/>
    <w:rsid w:val="751255D8"/>
    <w:rsid w:val="751595D8"/>
    <w:rsid w:val="7517CEA6"/>
    <w:rsid w:val="751824A3"/>
    <w:rsid w:val="7518BCC3"/>
    <w:rsid w:val="751BEC88"/>
    <w:rsid w:val="751CF1EC"/>
    <w:rsid w:val="751E170D"/>
    <w:rsid w:val="751FC354"/>
    <w:rsid w:val="75242422"/>
    <w:rsid w:val="75246AFF"/>
    <w:rsid w:val="7525A000"/>
    <w:rsid w:val="752696B0"/>
    <w:rsid w:val="75287407"/>
    <w:rsid w:val="75287C73"/>
    <w:rsid w:val="752DA065"/>
    <w:rsid w:val="752FC79E"/>
    <w:rsid w:val="7531881C"/>
    <w:rsid w:val="7532218E"/>
    <w:rsid w:val="7535F8A4"/>
    <w:rsid w:val="75387248"/>
    <w:rsid w:val="7539A972"/>
    <w:rsid w:val="753B12A1"/>
    <w:rsid w:val="753BDBC5"/>
    <w:rsid w:val="753BE259"/>
    <w:rsid w:val="753CF308"/>
    <w:rsid w:val="753D31DC"/>
    <w:rsid w:val="7540FE2B"/>
    <w:rsid w:val="7542B2B2"/>
    <w:rsid w:val="7545BA45"/>
    <w:rsid w:val="754E2EF4"/>
    <w:rsid w:val="75551875"/>
    <w:rsid w:val="755598F0"/>
    <w:rsid w:val="7556C38D"/>
    <w:rsid w:val="7559D18F"/>
    <w:rsid w:val="755C0736"/>
    <w:rsid w:val="755C0EA9"/>
    <w:rsid w:val="755C0EE7"/>
    <w:rsid w:val="755D2580"/>
    <w:rsid w:val="755D793E"/>
    <w:rsid w:val="755DA9F9"/>
    <w:rsid w:val="755E04D8"/>
    <w:rsid w:val="755ED4AB"/>
    <w:rsid w:val="755EF0C8"/>
    <w:rsid w:val="755FC4AA"/>
    <w:rsid w:val="75659878"/>
    <w:rsid w:val="75678B15"/>
    <w:rsid w:val="7567CB4C"/>
    <w:rsid w:val="756AAE90"/>
    <w:rsid w:val="756AB9CA"/>
    <w:rsid w:val="756EA430"/>
    <w:rsid w:val="756F13E6"/>
    <w:rsid w:val="756FAF68"/>
    <w:rsid w:val="756FE7EE"/>
    <w:rsid w:val="7585F51A"/>
    <w:rsid w:val="75894224"/>
    <w:rsid w:val="758A4F82"/>
    <w:rsid w:val="758AEFA6"/>
    <w:rsid w:val="75903111"/>
    <w:rsid w:val="75917F8A"/>
    <w:rsid w:val="7592DF85"/>
    <w:rsid w:val="7593B7AA"/>
    <w:rsid w:val="7595CF58"/>
    <w:rsid w:val="7597541E"/>
    <w:rsid w:val="759B6270"/>
    <w:rsid w:val="759E7232"/>
    <w:rsid w:val="759FC0EA"/>
    <w:rsid w:val="75A278D9"/>
    <w:rsid w:val="75A3127D"/>
    <w:rsid w:val="75ABB9D6"/>
    <w:rsid w:val="75AE85E9"/>
    <w:rsid w:val="75B74AFE"/>
    <w:rsid w:val="75B79AE9"/>
    <w:rsid w:val="75BAA154"/>
    <w:rsid w:val="75BBF6AF"/>
    <w:rsid w:val="75BEAD21"/>
    <w:rsid w:val="75C0F8DB"/>
    <w:rsid w:val="75C14B65"/>
    <w:rsid w:val="75C3BD04"/>
    <w:rsid w:val="75C50490"/>
    <w:rsid w:val="75C78C5B"/>
    <w:rsid w:val="75CA0699"/>
    <w:rsid w:val="75CA2E9F"/>
    <w:rsid w:val="75CE08BA"/>
    <w:rsid w:val="75CF765B"/>
    <w:rsid w:val="75D0B72A"/>
    <w:rsid w:val="75D2B4F0"/>
    <w:rsid w:val="75D5E1AD"/>
    <w:rsid w:val="75D8F92F"/>
    <w:rsid w:val="75DBB405"/>
    <w:rsid w:val="75DBDF8F"/>
    <w:rsid w:val="75DE61F6"/>
    <w:rsid w:val="75DFFC56"/>
    <w:rsid w:val="75EF80C6"/>
    <w:rsid w:val="75F3A38D"/>
    <w:rsid w:val="75F43917"/>
    <w:rsid w:val="75FA4798"/>
    <w:rsid w:val="75FC53E6"/>
    <w:rsid w:val="7605A018"/>
    <w:rsid w:val="760796BF"/>
    <w:rsid w:val="7608E392"/>
    <w:rsid w:val="760F344C"/>
    <w:rsid w:val="760FAB2B"/>
    <w:rsid w:val="76110BF1"/>
    <w:rsid w:val="7611E82C"/>
    <w:rsid w:val="761436E5"/>
    <w:rsid w:val="7615347C"/>
    <w:rsid w:val="761C9AAB"/>
    <w:rsid w:val="762358E5"/>
    <w:rsid w:val="7629516B"/>
    <w:rsid w:val="762A26D3"/>
    <w:rsid w:val="762C278D"/>
    <w:rsid w:val="762C74BC"/>
    <w:rsid w:val="762CBD00"/>
    <w:rsid w:val="76304DE3"/>
    <w:rsid w:val="7632C048"/>
    <w:rsid w:val="76393B7B"/>
    <w:rsid w:val="763BC194"/>
    <w:rsid w:val="763D2EF6"/>
    <w:rsid w:val="76408B13"/>
    <w:rsid w:val="764146E2"/>
    <w:rsid w:val="76428993"/>
    <w:rsid w:val="7644A43E"/>
    <w:rsid w:val="7644CAAA"/>
    <w:rsid w:val="764EADCD"/>
    <w:rsid w:val="765217BA"/>
    <w:rsid w:val="765383CA"/>
    <w:rsid w:val="765602E0"/>
    <w:rsid w:val="765711EC"/>
    <w:rsid w:val="765DE67B"/>
    <w:rsid w:val="765E342E"/>
    <w:rsid w:val="765FFBD2"/>
    <w:rsid w:val="7663558B"/>
    <w:rsid w:val="7666BB9E"/>
    <w:rsid w:val="766A43F8"/>
    <w:rsid w:val="766B357F"/>
    <w:rsid w:val="766D9CA5"/>
    <w:rsid w:val="766E9A16"/>
    <w:rsid w:val="766FAC5A"/>
    <w:rsid w:val="766FAD50"/>
    <w:rsid w:val="766FDBD2"/>
    <w:rsid w:val="7670DF07"/>
    <w:rsid w:val="76721CB6"/>
    <w:rsid w:val="76759DAD"/>
    <w:rsid w:val="76771254"/>
    <w:rsid w:val="7678813D"/>
    <w:rsid w:val="767CE408"/>
    <w:rsid w:val="767E0276"/>
    <w:rsid w:val="7681A49B"/>
    <w:rsid w:val="76826DE9"/>
    <w:rsid w:val="7682AF47"/>
    <w:rsid w:val="7685AED9"/>
    <w:rsid w:val="76897FF7"/>
    <w:rsid w:val="768A43C3"/>
    <w:rsid w:val="768ACCC1"/>
    <w:rsid w:val="768F3C60"/>
    <w:rsid w:val="768F4380"/>
    <w:rsid w:val="76921A01"/>
    <w:rsid w:val="76944F62"/>
    <w:rsid w:val="769A12F6"/>
    <w:rsid w:val="769AB2F0"/>
    <w:rsid w:val="769F3FCA"/>
    <w:rsid w:val="76A11702"/>
    <w:rsid w:val="76A43732"/>
    <w:rsid w:val="76A4E9B8"/>
    <w:rsid w:val="76A6ECAA"/>
    <w:rsid w:val="76A7689E"/>
    <w:rsid w:val="76ADDC66"/>
    <w:rsid w:val="76B03905"/>
    <w:rsid w:val="76B33B53"/>
    <w:rsid w:val="76B4E476"/>
    <w:rsid w:val="76B53D92"/>
    <w:rsid w:val="76B74256"/>
    <w:rsid w:val="76B9DF18"/>
    <w:rsid w:val="76BF99E1"/>
    <w:rsid w:val="76C4B598"/>
    <w:rsid w:val="76C5BDE7"/>
    <w:rsid w:val="76C63E7A"/>
    <w:rsid w:val="76C78902"/>
    <w:rsid w:val="76C8FD55"/>
    <w:rsid w:val="76C90DA4"/>
    <w:rsid w:val="76CA47B5"/>
    <w:rsid w:val="76CD8C20"/>
    <w:rsid w:val="76CE81C4"/>
    <w:rsid w:val="76D1584A"/>
    <w:rsid w:val="76D35204"/>
    <w:rsid w:val="76D6114B"/>
    <w:rsid w:val="76DC7830"/>
    <w:rsid w:val="76DF1641"/>
    <w:rsid w:val="76E10D1A"/>
    <w:rsid w:val="76E134F4"/>
    <w:rsid w:val="76E23B14"/>
    <w:rsid w:val="76E2D206"/>
    <w:rsid w:val="76E66A4B"/>
    <w:rsid w:val="76EDBB1C"/>
    <w:rsid w:val="76EE0AB8"/>
    <w:rsid w:val="76F0B52E"/>
    <w:rsid w:val="76F15B6A"/>
    <w:rsid w:val="76F4C5C8"/>
    <w:rsid w:val="76F6720F"/>
    <w:rsid w:val="76F7432F"/>
    <w:rsid w:val="76F9C596"/>
    <w:rsid w:val="76FB86E9"/>
    <w:rsid w:val="76FD055F"/>
    <w:rsid w:val="76FDB0AB"/>
    <w:rsid w:val="76FDB1CB"/>
    <w:rsid w:val="770041BD"/>
    <w:rsid w:val="7702477E"/>
    <w:rsid w:val="77057493"/>
    <w:rsid w:val="7705EB40"/>
    <w:rsid w:val="77093923"/>
    <w:rsid w:val="770D2ED0"/>
    <w:rsid w:val="770F05C5"/>
    <w:rsid w:val="77113CD4"/>
    <w:rsid w:val="7712830F"/>
    <w:rsid w:val="77129FCE"/>
    <w:rsid w:val="77139BA7"/>
    <w:rsid w:val="7716B5DF"/>
    <w:rsid w:val="771C1016"/>
    <w:rsid w:val="7723E48D"/>
    <w:rsid w:val="77260409"/>
    <w:rsid w:val="7728DCBB"/>
    <w:rsid w:val="77308FFA"/>
    <w:rsid w:val="773195C9"/>
    <w:rsid w:val="7733E256"/>
    <w:rsid w:val="773498D2"/>
    <w:rsid w:val="7735A14D"/>
    <w:rsid w:val="773631D2"/>
    <w:rsid w:val="77382219"/>
    <w:rsid w:val="7738BAE9"/>
    <w:rsid w:val="773C350C"/>
    <w:rsid w:val="7740B0A9"/>
    <w:rsid w:val="7741D757"/>
    <w:rsid w:val="77467A75"/>
    <w:rsid w:val="77478A37"/>
    <w:rsid w:val="774C9A4C"/>
    <w:rsid w:val="774F1E61"/>
    <w:rsid w:val="7753B453"/>
    <w:rsid w:val="77640801"/>
    <w:rsid w:val="77645650"/>
    <w:rsid w:val="77648D98"/>
    <w:rsid w:val="776F54AA"/>
    <w:rsid w:val="776F8170"/>
    <w:rsid w:val="77719951"/>
    <w:rsid w:val="77731783"/>
    <w:rsid w:val="7774C416"/>
    <w:rsid w:val="77757834"/>
    <w:rsid w:val="77778D9E"/>
    <w:rsid w:val="7779B1CB"/>
    <w:rsid w:val="777B1545"/>
    <w:rsid w:val="777C4711"/>
    <w:rsid w:val="777CACC8"/>
    <w:rsid w:val="778370F6"/>
    <w:rsid w:val="7789D1A0"/>
    <w:rsid w:val="778D269D"/>
    <w:rsid w:val="7799F82B"/>
    <w:rsid w:val="77A094CD"/>
    <w:rsid w:val="77A2B657"/>
    <w:rsid w:val="77A40F24"/>
    <w:rsid w:val="77AC31FC"/>
    <w:rsid w:val="77B2A51A"/>
    <w:rsid w:val="77B3ACBF"/>
    <w:rsid w:val="77B76331"/>
    <w:rsid w:val="77B77604"/>
    <w:rsid w:val="77BA157E"/>
    <w:rsid w:val="77BB18E1"/>
    <w:rsid w:val="77BEC18E"/>
    <w:rsid w:val="77C28C08"/>
    <w:rsid w:val="77C593EC"/>
    <w:rsid w:val="77C81FCB"/>
    <w:rsid w:val="77CC2A38"/>
    <w:rsid w:val="77CDBFCF"/>
    <w:rsid w:val="77CF1B6B"/>
    <w:rsid w:val="77D20172"/>
    <w:rsid w:val="77D99662"/>
    <w:rsid w:val="77DACD03"/>
    <w:rsid w:val="77DED973"/>
    <w:rsid w:val="77E55BDE"/>
    <w:rsid w:val="77E5FFC0"/>
    <w:rsid w:val="77EC3A98"/>
    <w:rsid w:val="77EE1997"/>
    <w:rsid w:val="77F58CE8"/>
    <w:rsid w:val="77F6CB6F"/>
    <w:rsid w:val="77F9E9AD"/>
    <w:rsid w:val="77FA3303"/>
    <w:rsid w:val="77FD2FC9"/>
    <w:rsid w:val="77FEB76E"/>
    <w:rsid w:val="77FF23ED"/>
    <w:rsid w:val="77FF7438"/>
    <w:rsid w:val="78002A25"/>
    <w:rsid w:val="7800CA6C"/>
    <w:rsid w:val="78012A03"/>
    <w:rsid w:val="78034480"/>
    <w:rsid w:val="78064833"/>
    <w:rsid w:val="7807F6C2"/>
    <w:rsid w:val="7808A60E"/>
    <w:rsid w:val="780ACF1E"/>
    <w:rsid w:val="780CDFCC"/>
    <w:rsid w:val="781025CE"/>
    <w:rsid w:val="7813617F"/>
    <w:rsid w:val="7814A096"/>
    <w:rsid w:val="7814A7EA"/>
    <w:rsid w:val="7818A90B"/>
    <w:rsid w:val="781941E3"/>
    <w:rsid w:val="781BE040"/>
    <w:rsid w:val="781C1070"/>
    <w:rsid w:val="781D7FA6"/>
    <w:rsid w:val="781F9140"/>
    <w:rsid w:val="782B9598"/>
    <w:rsid w:val="782F59F3"/>
    <w:rsid w:val="7831CEC2"/>
    <w:rsid w:val="7831E71B"/>
    <w:rsid w:val="7832C957"/>
    <w:rsid w:val="783B5FBA"/>
    <w:rsid w:val="783C5644"/>
    <w:rsid w:val="783D90D0"/>
    <w:rsid w:val="78472A5C"/>
    <w:rsid w:val="784D9FD3"/>
    <w:rsid w:val="78535C4D"/>
    <w:rsid w:val="78555C5B"/>
    <w:rsid w:val="7856800E"/>
    <w:rsid w:val="78570E2A"/>
    <w:rsid w:val="78595EB8"/>
    <w:rsid w:val="78598337"/>
    <w:rsid w:val="785AEAC7"/>
    <w:rsid w:val="785B0C4E"/>
    <w:rsid w:val="785F2D86"/>
    <w:rsid w:val="785F5DF9"/>
    <w:rsid w:val="786215EC"/>
    <w:rsid w:val="786404BE"/>
    <w:rsid w:val="78645EA4"/>
    <w:rsid w:val="7864CA22"/>
    <w:rsid w:val="7873E845"/>
    <w:rsid w:val="78751143"/>
    <w:rsid w:val="78772277"/>
    <w:rsid w:val="787916DE"/>
    <w:rsid w:val="787A94A6"/>
    <w:rsid w:val="78810CB1"/>
    <w:rsid w:val="7883BAA1"/>
    <w:rsid w:val="78864BBB"/>
    <w:rsid w:val="7886ADC2"/>
    <w:rsid w:val="78896679"/>
    <w:rsid w:val="788AA8F6"/>
    <w:rsid w:val="788B2451"/>
    <w:rsid w:val="789CB5B9"/>
    <w:rsid w:val="789EAC3C"/>
    <w:rsid w:val="789EFA12"/>
    <w:rsid w:val="78A0F3B8"/>
    <w:rsid w:val="78A143E2"/>
    <w:rsid w:val="78A9AF9F"/>
    <w:rsid w:val="78AC0F3E"/>
    <w:rsid w:val="78ADC5E2"/>
    <w:rsid w:val="78B00B37"/>
    <w:rsid w:val="78B4339C"/>
    <w:rsid w:val="78B47451"/>
    <w:rsid w:val="78B8BD0C"/>
    <w:rsid w:val="78B8F51C"/>
    <w:rsid w:val="78B93242"/>
    <w:rsid w:val="78BA0468"/>
    <w:rsid w:val="78BD7FB1"/>
    <w:rsid w:val="78BE8AB7"/>
    <w:rsid w:val="78BFB4EE"/>
    <w:rsid w:val="78C4A833"/>
    <w:rsid w:val="78C63DAA"/>
    <w:rsid w:val="78C89237"/>
    <w:rsid w:val="78CA89C2"/>
    <w:rsid w:val="78D47304"/>
    <w:rsid w:val="78D4B619"/>
    <w:rsid w:val="78D4F0E4"/>
    <w:rsid w:val="78D845CD"/>
    <w:rsid w:val="78D98CBB"/>
    <w:rsid w:val="78D9A565"/>
    <w:rsid w:val="78DF97A8"/>
    <w:rsid w:val="78E35A98"/>
    <w:rsid w:val="78E705B4"/>
    <w:rsid w:val="78E8766D"/>
    <w:rsid w:val="78ECEC42"/>
    <w:rsid w:val="78F630A3"/>
    <w:rsid w:val="78FB7819"/>
    <w:rsid w:val="79031B1C"/>
    <w:rsid w:val="79033256"/>
    <w:rsid w:val="7904EEC6"/>
    <w:rsid w:val="79081623"/>
    <w:rsid w:val="7908F4EC"/>
    <w:rsid w:val="790B9C49"/>
    <w:rsid w:val="790CF8B8"/>
    <w:rsid w:val="790F8D1B"/>
    <w:rsid w:val="79143533"/>
    <w:rsid w:val="7915E039"/>
    <w:rsid w:val="7916F188"/>
    <w:rsid w:val="7917AF5E"/>
    <w:rsid w:val="791AE7C4"/>
    <w:rsid w:val="791F20FF"/>
    <w:rsid w:val="79213ED7"/>
    <w:rsid w:val="79228B79"/>
    <w:rsid w:val="7924D4ED"/>
    <w:rsid w:val="7926C462"/>
    <w:rsid w:val="792AE2D2"/>
    <w:rsid w:val="792DDF82"/>
    <w:rsid w:val="7930023E"/>
    <w:rsid w:val="7930AEF2"/>
    <w:rsid w:val="7933494D"/>
    <w:rsid w:val="79339B22"/>
    <w:rsid w:val="7936ADE4"/>
    <w:rsid w:val="7937EAAC"/>
    <w:rsid w:val="793B5713"/>
    <w:rsid w:val="793B7DEA"/>
    <w:rsid w:val="793F64FB"/>
    <w:rsid w:val="7941D1A3"/>
    <w:rsid w:val="7943778E"/>
    <w:rsid w:val="7944A31C"/>
    <w:rsid w:val="794554E8"/>
    <w:rsid w:val="7947D15A"/>
    <w:rsid w:val="7947D9BD"/>
    <w:rsid w:val="79492B8E"/>
    <w:rsid w:val="7949F1E4"/>
    <w:rsid w:val="794BB4EC"/>
    <w:rsid w:val="794ED672"/>
    <w:rsid w:val="794F4E1D"/>
    <w:rsid w:val="7954840A"/>
    <w:rsid w:val="79569895"/>
    <w:rsid w:val="795C8D9A"/>
    <w:rsid w:val="795FC0A5"/>
    <w:rsid w:val="7960126E"/>
    <w:rsid w:val="79695131"/>
    <w:rsid w:val="796AEF39"/>
    <w:rsid w:val="796F6FD2"/>
    <w:rsid w:val="79739D07"/>
    <w:rsid w:val="7976191D"/>
    <w:rsid w:val="79761E49"/>
    <w:rsid w:val="797CE2CE"/>
    <w:rsid w:val="797E5819"/>
    <w:rsid w:val="797EDBDB"/>
    <w:rsid w:val="79814EBB"/>
    <w:rsid w:val="798808DB"/>
    <w:rsid w:val="7988C48C"/>
    <w:rsid w:val="798B4BE6"/>
    <w:rsid w:val="798C78BB"/>
    <w:rsid w:val="798CD0AC"/>
    <w:rsid w:val="7990BA09"/>
    <w:rsid w:val="79912BB3"/>
    <w:rsid w:val="7991A38B"/>
    <w:rsid w:val="7993295D"/>
    <w:rsid w:val="7993370B"/>
    <w:rsid w:val="7994EFC5"/>
    <w:rsid w:val="7997FFFF"/>
    <w:rsid w:val="799CA5EE"/>
    <w:rsid w:val="799CAF0A"/>
    <w:rsid w:val="799F6487"/>
    <w:rsid w:val="79A0ECF8"/>
    <w:rsid w:val="79A1379A"/>
    <w:rsid w:val="79A2A327"/>
    <w:rsid w:val="79A4F9C0"/>
    <w:rsid w:val="79A6132F"/>
    <w:rsid w:val="79A76F48"/>
    <w:rsid w:val="79A81035"/>
    <w:rsid w:val="79AA6C51"/>
    <w:rsid w:val="79AFD24C"/>
    <w:rsid w:val="79B80A87"/>
    <w:rsid w:val="79BA4CAE"/>
    <w:rsid w:val="79BB1FFF"/>
    <w:rsid w:val="79BC5F4F"/>
    <w:rsid w:val="79BD4F9B"/>
    <w:rsid w:val="79C59C83"/>
    <w:rsid w:val="79C6787B"/>
    <w:rsid w:val="79C71D48"/>
    <w:rsid w:val="79CC2C38"/>
    <w:rsid w:val="79CE589C"/>
    <w:rsid w:val="79D0FDCD"/>
    <w:rsid w:val="79D4AB71"/>
    <w:rsid w:val="79DB2A81"/>
    <w:rsid w:val="79DE5118"/>
    <w:rsid w:val="79E1D82B"/>
    <w:rsid w:val="79E208FA"/>
    <w:rsid w:val="79E2EA38"/>
    <w:rsid w:val="79E2EF74"/>
    <w:rsid w:val="79E45486"/>
    <w:rsid w:val="79E5BE42"/>
    <w:rsid w:val="79E924C1"/>
    <w:rsid w:val="79EA18FC"/>
    <w:rsid w:val="79EC6AAD"/>
    <w:rsid w:val="79ECF840"/>
    <w:rsid w:val="79EDC7B2"/>
    <w:rsid w:val="79EFC426"/>
    <w:rsid w:val="79F1BC91"/>
    <w:rsid w:val="79F2C688"/>
    <w:rsid w:val="79F3F9B2"/>
    <w:rsid w:val="79F9D962"/>
    <w:rsid w:val="79FC0775"/>
    <w:rsid w:val="79FEFBF0"/>
    <w:rsid w:val="7A01BAFF"/>
    <w:rsid w:val="7A03DC86"/>
    <w:rsid w:val="7A04C83B"/>
    <w:rsid w:val="7A09C9E1"/>
    <w:rsid w:val="7A0A01C7"/>
    <w:rsid w:val="7A0DF6D3"/>
    <w:rsid w:val="7A10DB99"/>
    <w:rsid w:val="7A112327"/>
    <w:rsid w:val="7A11E3B8"/>
    <w:rsid w:val="7A13D04C"/>
    <w:rsid w:val="7A145ABB"/>
    <w:rsid w:val="7A17BD6B"/>
    <w:rsid w:val="7A1A24FC"/>
    <w:rsid w:val="7A1A8F28"/>
    <w:rsid w:val="7A1F3C67"/>
    <w:rsid w:val="7A252B36"/>
    <w:rsid w:val="7A291C94"/>
    <w:rsid w:val="7A30CEE0"/>
    <w:rsid w:val="7A38DB2C"/>
    <w:rsid w:val="7A3AD41E"/>
    <w:rsid w:val="7A3EA106"/>
    <w:rsid w:val="7A40DB0A"/>
    <w:rsid w:val="7A416BDD"/>
    <w:rsid w:val="7A431E49"/>
    <w:rsid w:val="7A44D524"/>
    <w:rsid w:val="7A4992E8"/>
    <w:rsid w:val="7A4AA4F1"/>
    <w:rsid w:val="7A4BDB98"/>
    <w:rsid w:val="7A508625"/>
    <w:rsid w:val="7A5208A5"/>
    <w:rsid w:val="7A521184"/>
    <w:rsid w:val="7A56D8E5"/>
    <w:rsid w:val="7A5A53B8"/>
    <w:rsid w:val="7A5E14DB"/>
    <w:rsid w:val="7A604011"/>
    <w:rsid w:val="7A616705"/>
    <w:rsid w:val="7A63B96B"/>
    <w:rsid w:val="7A668841"/>
    <w:rsid w:val="7A68A195"/>
    <w:rsid w:val="7A6B48EC"/>
    <w:rsid w:val="7A784DE5"/>
    <w:rsid w:val="7A7E570E"/>
    <w:rsid w:val="7A868578"/>
    <w:rsid w:val="7A877B7B"/>
    <w:rsid w:val="7A8AFE51"/>
    <w:rsid w:val="7A8D86E8"/>
    <w:rsid w:val="7A8DE369"/>
    <w:rsid w:val="7A90B313"/>
    <w:rsid w:val="7A9E66D1"/>
    <w:rsid w:val="7AA656AD"/>
    <w:rsid w:val="7AA7BB23"/>
    <w:rsid w:val="7AA84A05"/>
    <w:rsid w:val="7AAA4AD6"/>
    <w:rsid w:val="7AAA4B35"/>
    <w:rsid w:val="7AAC27D9"/>
    <w:rsid w:val="7AADE964"/>
    <w:rsid w:val="7AB05C6A"/>
    <w:rsid w:val="7AB2C0A3"/>
    <w:rsid w:val="7AB32E70"/>
    <w:rsid w:val="7AB60B42"/>
    <w:rsid w:val="7ABD277E"/>
    <w:rsid w:val="7ABE5D6F"/>
    <w:rsid w:val="7AC00687"/>
    <w:rsid w:val="7AC5EDA0"/>
    <w:rsid w:val="7AC78FA1"/>
    <w:rsid w:val="7ACC95B5"/>
    <w:rsid w:val="7ACE0601"/>
    <w:rsid w:val="7ACEF5F4"/>
    <w:rsid w:val="7ACFA675"/>
    <w:rsid w:val="7AD29929"/>
    <w:rsid w:val="7AD95723"/>
    <w:rsid w:val="7AE02024"/>
    <w:rsid w:val="7AE022AF"/>
    <w:rsid w:val="7AE24B04"/>
    <w:rsid w:val="7AEA3CFD"/>
    <w:rsid w:val="7AEAA6D3"/>
    <w:rsid w:val="7AEC6CD4"/>
    <w:rsid w:val="7AF03406"/>
    <w:rsid w:val="7AF0B9B9"/>
    <w:rsid w:val="7AF340D7"/>
    <w:rsid w:val="7AF526C4"/>
    <w:rsid w:val="7AF69FA0"/>
    <w:rsid w:val="7AF6D3A9"/>
    <w:rsid w:val="7AF80F78"/>
    <w:rsid w:val="7AF930AB"/>
    <w:rsid w:val="7AFB15BB"/>
    <w:rsid w:val="7AFC8FFD"/>
    <w:rsid w:val="7AFECF62"/>
    <w:rsid w:val="7B030D50"/>
    <w:rsid w:val="7B042A69"/>
    <w:rsid w:val="7B054C16"/>
    <w:rsid w:val="7B09FC97"/>
    <w:rsid w:val="7B0B2F37"/>
    <w:rsid w:val="7B139900"/>
    <w:rsid w:val="7B140BBD"/>
    <w:rsid w:val="7B176CFA"/>
    <w:rsid w:val="7B1EA143"/>
    <w:rsid w:val="7B21B0A1"/>
    <w:rsid w:val="7B269198"/>
    <w:rsid w:val="7B269DE1"/>
    <w:rsid w:val="7B290E66"/>
    <w:rsid w:val="7B29DEFB"/>
    <w:rsid w:val="7B2B4C76"/>
    <w:rsid w:val="7B2B5AA8"/>
    <w:rsid w:val="7B330344"/>
    <w:rsid w:val="7B3704DC"/>
    <w:rsid w:val="7B3760E4"/>
    <w:rsid w:val="7B3D2461"/>
    <w:rsid w:val="7B3DC46F"/>
    <w:rsid w:val="7B403AD3"/>
    <w:rsid w:val="7B41E409"/>
    <w:rsid w:val="7B4571D5"/>
    <w:rsid w:val="7B4FD8DB"/>
    <w:rsid w:val="7B59DD76"/>
    <w:rsid w:val="7B5EFECE"/>
    <w:rsid w:val="7B6420B3"/>
    <w:rsid w:val="7B6C85E2"/>
    <w:rsid w:val="7B71CC4B"/>
    <w:rsid w:val="7B7500F5"/>
    <w:rsid w:val="7B7B775B"/>
    <w:rsid w:val="7B7CC35E"/>
    <w:rsid w:val="7B7F487C"/>
    <w:rsid w:val="7B7FDB99"/>
    <w:rsid w:val="7B8480EF"/>
    <w:rsid w:val="7B86B069"/>
    <w:rsid w:val="7B899813"/>
    <w:rsid w:val="7B8C88EF"/>
    <w:rsid w:val="7B8E573B"/>
    <w:rsid w:val="7B97FCD9"/>
    <w:rsid w:val="7B9A3081"/>
    <w:rsid w:val="7BA387F6"/>
    <w:rsid w:val="7BAAB8A2"/>
    <w:rsid w:val="7BAACBA6"/>
    <w:rsid w:val="7BAB0777"/>
    <w:rsid w:val="7BAB53FF"/>
    <w:rsid w:val="7BADB568"/>
    <w:rsid w:val="7BB364AC"/>
    <w:rsid w:val="7BB646A7"/>
    <w:rsid w:val="7BB9DB6E"/>
    <w:rsid w:val="7BBB54BD"/>
    <w:rsid w:val="7BBC7D5C"/>
    <w:rsid w:val="7BBE1F94"/>
    <w:rsid w:val="7BC00445"/>
    <w:rsid w:val="7BC0E1C5"/>
    <w:rsid w:val="7BC405D6"/>
    <w:rsid w:val="7BC6A5B2"/>
    <w:rsid w:val="7BCBA758"/>
    <w:rsid w:val="7BCD7A4D"/>
    <w:rsid w:val="7BD58021"/>
    <w:rsid w:val="7BD58255"/>
    <w:rsid w:val="7BD7C16B"/>
    <w:rsid w:val="7BDB0A42"/>
    <w:rsid w:val="7BDFC536"/>
    <w:rsid w:val="7BE38F51"/>
    <w:rsid w:val="7BE75AD9"/>
    <w:rsid w:val="7BEEA448"/>
    <w:rsid w:val="7BEFF927"/>
    <w:rsid w:val="7BF414A4"/>
    <w:rsid w:val="7BF5C84B"/>
    <w:rsid w:val="7BF89586"/>
    <w:rsid w:val="7BFA3F75"/>
    <w:rsid w:val="7BFB7AFF"/>
    <w:rsid w:val="7BFBDDB8"/>
    <w:rsid w:val="7BFC9EFB"/>
    <w:rsid w:val="7BFFFA30"/>
    <w:rsid w:val="7C006E2E"/>
    <w:rsid w:val="7C008FD3"/>
    <w:rsid w:val="7C066068"/>
    <w:rsid w:val="7C099298"/>
    <w:rsid w:val="7C0A6346"/>
    <w:rsid w:val="7C0D5CE5"/>
    <w:rsid w:val="7C0E2599"/>
    <w:rsid w:val="7C111A7C"/>
    <w:rsid w:val="7C11AB62"/>
    <w:rsid w:val="7C12B3E7"/>
    <w:rsid w:val="7C13DC7A"/>
    <w:rsid w:val="7C14FFE9"/>
    <w:rsid w:val="7C19A4D7"/>
    <w:rsid w:val="7C1DCB09"/>
    <w:rsid w:val="7C1DE162"/>
    <w:rsid w:val="7C1E5BD9"/>
    <w:rsid w:val="7C24DFF3"/>
    <w:rsid w:val="7C255652"/>
    <w:rsid w:val="7C293255"/>
    <w:rsid w:val="7C302785"/>
    <w:rsid w:val="7C35A95A"/>
    <w:rsid w:val="7C379FC6"/>
    <w:rsid w:val="7C3AB192"/>
    <w:rsid w:val="7C3AE97F"/>
    <w:rsid w:val="7C3D253E"/>
    <w:rsid w:val="7C427E98"/>
    <w:rsid w:val="7C44F11F"/>
    <w:rsid w:val="7C4510D3"/>
    <w:rsid w:val="7C4AFEC8"/>
    <w:rsid w:val="7C50733D"/>
    <w:rsid w:val="7C55DACE"/>
    <w:rsid w:val="7C5600AE"/>
    <w:rsid w:val="7C57D19E"/>
    <w:rsid w:val="7C628F74"/>
    <w:rsid w:val="7C65129E"/>
    <w:rsid w:val="7C683B6B"/>
    <w:rsid w:val="7C6A8918"/>
    <w:rsid w:val="7C70E344"/>
    <w:rsid w:val="7C76893F"/>
    <w:rsid w:val="7C76EB7E"/>
    <w:rsid w:val="7C78F7AD"/>
    <w:rsid w:val="7C7F5156"/>
    <w:rsid w:val="7C820C95"/>
    <w:rsid w:val="7C82873E"/>
    <w:rsid w:val="7C85B395"/>
    <w:rsid w:val="7C8A913B"/>
    <w:rsid w:val="7C8D719B"/>
    <w:rsid w:val="7C9104FD"/>
    <w:rsid w:val="7C9183EC"/>
    <w:rsid w:val="7C927F71"/>
    <w:rsid w:val="7C99262E"/>
    <w:rsid w:val="7C9B9EAB"/>
    <w:rsid w:val="7C9DBC4D"/>
    <w:rsid w:val="7CA2DDCA"/>
    <w:rsid w:val="7CA31631"/>
    <w:rsid w:val="7CA37902"/>
    <w:rsid w:val="7CAB6B8F"/>
    <w:rsid w:val="7CB845AF"/>
    <w:rsid w:val="7CC1B157"/>
    <w:rsid w:val="7CC63613"/>
    <w:rsid w:val="7CC65FCA"/>
    <w:rsid w:val="7CCCB3AB"/>
    <w:rsid w:val="7CCE7620"/>
    <w:rsid w:val="7CD07684"/>
    <w:rsid w:val="7CD1AA47"/>
    <w:rsid w:val="7CD22F6E"/>
    <w:rsid w:val="7CD58D5D"/>
    <w:rsid w:val="7CD78826"/>
    <w:rsid w:val="7CDE5F45"/>
    <w:rsid w:val="7CE305F6"/>
    <w:rsid w:val="7CE4402F"/>
    <w:rsid w:val="7CE4C4BF"/>
    <w:rsid w:val="7CE4FF43"/>
    <w:rsid w:val="7CED91E8"/>
    <w:rsid w:val="7CF77294"/>
    <w:rsid w:val="7CF863FD"/>
    <w:rsid w:val="7CF99BCE"/>
    <w:rsid w:val="7CFA9DF8"/>
    <w:rsid w:val="7CFCA5CD"/>
    <w:rsid w:val="7CFF5787"/>
    <w:rsid w:val="7D00068D"/>
    <w:rsid w:val="7D04A62E"/>
    <w:rsid w:val="7D0661F2"/>
    <w:rsid w:val="7D094908"/>
    <w:rsid w:val="7D10D156"/>
    <w:rsid w:val="7D1156F0"/>
    <w:rsid w:val="7D16A136"/>
    <w:rsid w:val="7D1A93CD"/>
    <w:rsid w:val="7D1B74D8"/>
    <w:rsid w:val="7D1F1F84"/>
    <w:rsid w:val="7D205F60"/>
    <w:rsid w:val="7D21FAD4"/>
    <w:rsid w:val="7D22C994"/>
    <w:rsid w:val="7D256874"/>
    <w:rsid w:val="7D2BEE04"/>
    <w:rsid w:val="7D2EC4AC"/>
    <w:rsid w:val="7D2FDE53"/>
    <w:rsid w:val="7D3227EE"/>
    <w:rsid w:val="7D329157"/>
    <w:rsid w:val="7D32A2D6"/>
    <w:rsid w:val="7D379168"/>
    <w:rsid w:val="7D38187A"/>
    <w:rsid w:val="7D38F68E"/>
    <w:rsid w:val="7D3CEBF5"/>
    <w:rsid w:val="7D3FD3E4"/>
    <w:rsid w:val="7D403A21"/>
    <w:rsid w:val="7D487B06"/>
    <w:rsid w:val="7D4B42FF"/>
    <w:rsid w:val="7D4FF730"/>
    <w:rsid w:val="7D516695"/>
    <w:rsid w:val="7D53417F"/>
    <w:rsid w:val="7D545D41"/>
    <w:rsid w:val="7D57671E"/>
    <w:rsid w:val="7D5942D8"/>
    <w:rsid w:val="7D5D1D31"/>
    <w:rsid w:val="7D5F2004"/>
    <w:rsid w:val="7D5F7ECD"/>
    <w:rsid w:val="7D61FA05"/>
    <w:rsid w:val="7D632F17"/>
    <w:rsid w:val="7D639DE9"/>
    <w:rsid w:val="7D65469F"/>
    <w:rsid w:val="7D670875"/>
    <w:rsid w:val="7D685B5B"/>
    <w:rsid w:val="7D6CACDE"/>
    <w:rsid w:val="7D7CB21D"/>
    <w:rsid w:val="7D7D765B"/>
    <w:rsid w:val="7D7DBA58"/>
    <w:rsid w:val="7D801578"/>
    <w:rsid w:val="7D84DE5B"/>
    <w:rsid w:val="7D88AFD6"/>
    <w:rsid w:val="7D8C5057"/>
    <w:rsid w:val="7D94EE1F"/>
    <w:rsid w:val="7D971F23"/>
    <w:rsid w:val="7D9960CA"/>
    <w:rsid w:val="7D9A5E51"/>
    <w:rsid w:val="7D9CF54B"/>
    <w:rsid w:val="7DA09F58"/>
    <w:rsid w:val="7DA396C1"/>
    <w:rsid w:val="7DA81060"/>
    <w:rsid w:val="7DA83127"/>
    <w:rsid w:val="7DA93C8C"/>
    <w:rsid w:val="7DAC3110"/>
    <w:rsid w:val="7DACB02B"/>
    <w:rsid w:val="7DACFA8D"/>
    <w:rsid w:val="7DB489CE"/>
    <w:rsid w:val="7DB6EFAA"/>
    <w:rsid w:val="7DB85137"/>
    <w:rsid w:val="7DB9EE43"/>
    <w:rsid w:val="7DBB6357"/>
    <w:rsid w:val="7DBDCC5D"/>
    <w:rsid w:val="7DC22EF6"/>
    <w:rsid w:val="7DC4D65D"/>
    <w:rsid w:val="7DC7B278"/>
    <w:rsid w:val="7DCB403B"/>
    <w:rsid w:val="7DCC458C"/>
    <w:rsid w:val="7DD0D33C"/>
    <w:rsid w:val="7DD2327F"/>
    <w:rsid w:val="7DD3127E"/>
    <w:rsid w:val="7DD3BBA5"/>
    <w:rsid w:val="7DD5147A"/>
    <w:rsid w:val="7DD653F1"/>
    <w:rsid w:val="7DD7F980"/>
    <w:rsid w:val="7DD9A233"/>
    <w:rsid w:val="7DDA088B"/>
    <w:rsid w:val="7DDC0A00"/>
    <w:rsid w:val="7DDC0D36"/>
    <w:rsid w:val="7DDD673E"/>
    <w:rsid w:val="7DDEA14F"/>
    <w:rsid w:val="7DE7CABB"/>
    <w:rsid w:val="7DE851D0"/>
    <w:rsid w:val="7DEAC335"/>
    <w:rsid w:val="7DEB0BEB"/>
    <w:rsid w:val="7DEE6CAB"/>
    <w:rsid w:val="7DF0E1BD"/>
    <w:rsid w:val="7DF1B65B"/>
    <w:rsid w:val="7DF92481"/>
    <w:rsid w:val="7DF9BCD7"/>
    <w:rsid w:val="7DFA2EB7"/>
    <w:rsid w:val="7E01E78C"/>
    <w:rsid w:val="7E04F9BC"/>
    <w:rsid w:val="7E0B4E3A"/>
    <w:rsid w:val="7E0C10BA"/>
    <w:rsid w:val="7E0D85C9"/>
    <w:rsid w:val="7E0E9429"/>
    <w:rsid w:val="7E167E42"/>
    <w:rsid w:val="7E1B375C"/>
    <w:rsid w:val="7E20EE3D"/>
    <w:rsid w:val="7E21E2EE"/>
    <w:rsid w:val="7E228F01"/>
    <w:rsid w:val="7E25ACC8"/>
    <w:rsid w:val="7E25C7C6"/>
    <w:rsid w:val="7E2663E1"/>
    <w:rsid w:val="7E26B788"/>
    <w:rsid w:val="7E2BA1FF"/>
    <w:rsid w:val="7E2E6EEA"/>
    <w:rsid w:val="7E307CBD"/>
    <w:rsid w:val="7E34961E"/>
    <w:rsid w:val="7E36E124"/>
    <w:rsid w:val="7E3827FE"/>
    <w:rsid w:val="7E397B48"/>
    <w:rsid w:val="7E3AD8CC"/>
    <w:rsid w:val="7E3B9637"/>
    <w:rsid w:val="7E3ECF04"/>
    <w:rsid w:val="7E41F781"/>
    <w:rsid w:val="7E426DE9"/>
    <w:rsid w:val="7E43B5D6"/>
    <w:rsid w:val="7E4693C6"/>
    <w:rsid w:val="7E4A21B8"/>
    <w:rsid w:val="7E4BC585"/>
    <w:rsid w:val="7E4BEFD1"/>
    <w:rsid w:val="7E4BF242"/>
    <w:rsid w:val="7E51DF66"/>
    <w:rsid w:val="7E53786B"/>
    <w:rsid w:val="7E54DCE3"/>
    <w:rsid w:val="7E59283A"/>
    <w:rsid w:val="7E5D071D"/>
    <w:rsid w:val="7E5D64C0"/>
    <w:rsid w:val="7E5FD5A1"/>
    <w:rsid w:val="7E622643"/>
    <w:rsid w:val="7E62D00C"/>
    <w:rsid w:val="7E639B8B"/>
    <w:rsid w:val="7E659816"/>
    <w:rsid w:val="7E676579"/>
    <w:rsid w:val="7E72C991"/>
    <w:rsid w:val="7E78C2C4"/>
    <w:rsid w:val="7E7CFC5D"/>
    <w:rsid w:val="7E7DB4E7"/>
    <w:rsid w:val="7E817413"/>
    <w:rsid w:val="7E82011D"/>
    <w:rsid w:val="7E82EA70"/>
    <w:rsid w:val="7E8701F7"/>
    <w:rsid w:val="7E893D32"/>
    <w:rsid w:val="7E8C177B"/>
    <w:rsid w:val="7E8C7280"/>
    <w:rsid w:val="7E8FE5BB"/>
    <w:rsid w:val="7E90A2F8"/>
    <w:rsid w:val="7E9185C2"/>
    <w:rsid w:val="7E93FA84"/>
    <w:rsid w:val="7E991CFD"/>
    <w:rsid w:val="7E9A36E4"/>
    <w:rsid w:val="7E9ACD7D"/>
    <w:rsid w:val="7E9B258A"/>
    <w:rsid w:val="7E9CCAFD"/>
    <w:rsid w:val="7EA2EAA7"/>
    <w:rsid w:val="7EA49BDD"/>
    <w:rsid w:val="7EA5FE38"/>
    <w:rsid w:val="7EAE8FB7"/>
    <w:rsid w:val="7EB2C162"/>
    <w:rsid w:val="7EB2C8A6"/>
    <w:rsid w:val="7EC12FE6"/>
    <w:rsid w:val="7EC27A6B"/>
    <w:rsid w:val="7EC394C7"/>
    <w:rsid w:val="7EC4EBA2"/>
    <w:rsid w:val="7EC501DF"/>
    <w:rsid w:val="7ECAC120"/>
    <w:rsid w:val="7ECAF8BE"/>
    <w:rsid w:val="7ECCC71E"/>
    <w:rsid w:val="7ECE6AF6"/>
    <w:rsid w:val="7ECF7FF2"/>
    <w:rsid w:val="7ED155BB"/>
    <w:rsid w:val="7ED416FF"/>
    <w:rsid w:val="7EDA80E6"/>
    <w:rsid w:val="7EDD524F"/>
    <w:rsid w:val="7EDD738A"/>
    <w:rsid w:val="7EDD9381"/>
    <w:rsid w:val="7EE26E67"/>
    <w:rsid w:val="7EE50458"/>
    <w:rsid w:val="7EE506B6"/>
    <w:rsid w:val="7EE8520E"/>
    <w:rsid w:val="7EE90D50"/>
    <w:rsid w:val="7EEA9DFC"/>
    <w:rsid w:val="7EEB178A"/>
    <w:rsid w:val="7EF07EBF"/>
    <w:rsid w:val="7EF11475"/>
    <w:rsid w:val="7EF2A22E"/>
    <w:rsid w:val="7EF35E16"/>
    <w:rsid w:val="7EF4285F"/>
    <w:rsid w:val="7EF6A729"/>
    <w:rsid w:val="7EF7E27F"/>
    <w:rsid w:val="7EF83E09"/>
    <w:rsid w:val="7EFA88A6"/>
    <w:rsid w:val="7EFB3C5C"/>
    <w:rsid w:val="7EFB4372"/>
    <w:rsid w:val="7EFFDA38"/>
    <w:rsid w:val="7F0056E0"/>
    <w:rsid w:val="7F01A979"/>
    <w:rsid w:val="7F029769"/>
    <w:rsid w:val="7F0BF3AA"/>
    <w:rsid w:val="7F0D0CA6"/>
    <w:rsid w:val="7F12CE9C"/>
    <w:rsid w:val="7F130C00"/>
    <w:rsid w:val="7F15A869"/>
    <w:rsid w:val="7F174B80"/>
    <w:rsid w:val="7F1844E8"/>
    <w:rsid w:val="7F18DD9C"/>
    <w:rsid w:val="7F1D9D0E"/>
    <w:rsid w:val="7F1EB13F"/>
    <w:rsid w:val="7F1F99FB"/>
    <w:rsid w:val="7F25C97C"/>
    <w:rsid w:val="7F2BA9C5"/>
    <w:rsid w:val="7F2DA1D6"/>
    <w:rsid w:val="7F3002D8"/>
    <w:rsid w:val="7F338283"/>
    <w:rsid w:val="7F3D7B46"/>
    <w:rsid w:val="7F4414E2"/>
    <w:rsid w:val="7F483B16"/>
    <w:rsid w:val="7F4B3A6A"/>
    <w:rsid w:val="7F4B83FD"/>
    <w:rsid w:val="7F5A4DC6"/>
    <w:rsid w:val="7F5C795E"/>
    <w:rsid w:val="7F5CA59B"/>
    <w:rsid w:val="7F5EE5F5"/>
    <w:rsid w:val="7F64C36F"/>
    <w:rsid w:val="7F6A7996"/>
    <w:rsid w:val="7F6CA839"/>
    <w:rsid w:val="7F716EBB"/>
    <w:rsid w:val="7F73B9B4"/>
    <w:rsid w:val="7F77F7DB"/>
    <w:rsid w:val="7F787972"/>
    <w:rsid w:val="7F7A3B1E"/>
    <w:rsid w:val="7F7DF343"/>
    <w:rsid w:val="7F7F988F"/>
    <w:rsid w:val="7F81CB4F"/>
    <w:rsid w:val="7F82839D"/>
    <w:rsid w:val="7F843C60"/>
    <w:rsid w:val="7F85CF01"/>
    <w:rsid w:val="7F885361"/>
    <w:rsid w:val="7F89B449"/>
    <w:rsid w:val="7F8A6DD3"/>
    <w:rsid w:val="7F8FCBB7"/>
    <w:rsid w:val="7F94EFF5"/>
    <w:rsid w:val="7F9743ED"/>
    <w:rsid w:val="7F990DC0"/>
    <w:rsid w:val="7F9BA83D"/>
    <w:rsid w:val="7F9C580C"/>
    <w:rsid w:val="7F9DB701"/>
    <w:rsid w:val="7F9EBFD4"/>
    <w:rsid w:val="7FA42258"/>
    <w:rsid w:val="7FA85ECE"/>
    <w:rsid w:val="7FA8C98D"/>
    <w:rsid w:val="7FA98B2D"/>
    <w:rsid w:val="7FAA064B"/>
    <w:rsid w:val="7FB111F4"/>
    <w:rsid w:val="7FB2DC27"/>
    <w:rsid w:val="7FB69B90"/>
    <w:rsid w:val="7FB6FBFD"/>
    <w:rsid w:val="7FB77EF1"/>
    <w:rsid w:val="7FBCA8A5"/>
    <w:rsid w:val="7FBE7A57"/>
    <w:rsid w:val="7FBFA7B0"/>
    <w:rsid w:val="7FBFEF6E"/>
    <w:rsid w:val="7FC11003"/>
    <w:rsid w:val="7FC37714"/>
    <w:rsid w:val="7FC3BCA2"/>
    <w:rsid w:val="7FC7A081"/>
    <w:rsid w:val="7FCDDF4C"/>
    <w:rsid w:val="7FCEBF6D"/>
    <w:rsid w:val="7FD41BAD"/>
    <w:rsid w:val="7FD59DFF"/>
    <w:rsid w:val="7FD5D38A"/>
    <w:rsid w:val="7FD671D4"/>
    <w:rsid w:val="7FD6B01F"/>
    <w:rsid w:val="7FD71876"/>
    <w:rsid w:val="7FD7DD7A"/>
    <w:rsid w:val="7FD7FD3C"/>
    <w:rsid w:val="7FDEF96B"/>
    <w:rsid w:val="7FE14EFB"/>
    <w:rsid w:val="7FE6EA20"/>
    <w:rsid w:val="7FE89810"/>
    <w:rsid w:val="7FE8E771"/>
    <w:rsid w:val="7FE90603"/>
    <w:rsid w:val="7FE99132"/>
    <w:rsid w:val="7FE9EA38"/>
    <w:rsid w:val="7FEE921C"/>
    <w:rsid w:val="7FF3138B"/>
    <w:rsid w:val="7FF4FE1B"/>
    <w:rsid w:val="7FF841D3"/>
    <w:rsid w:val="7FF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A06F7"/>
  <w15:chartTrackingRefBased/>
  <w15:docId w15:val="{F14C2543-F9E5-4841-8454-1FE18CE2B7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699"/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57E81015"/>
    <w:pPr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7E81015"/>
    <w:pPr>
      <w:keepNext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53B12A1"/>
    <w:pPr>
      <w:keepNext/>
      <w:spacing w:before="40"/>
      <w:outlineLvl w:val="2"/>
    </w:pPr>
    <w:rPr>
      <w:rFonts w:asciiTheme="majorHAnsi" w:hAnsiTheme="majorHAnsi" w:eastAsiaTheme="majorEastAsia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7E81015"/>
    <w:pPr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7E81015"/>
    <w:pPr>
      <w:keepNext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7E81015"/>
    <w:pPr>
      <w:keepNext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7E81015"/>
    <w:pPr>
      <w:keepNext/>
      <w:spacing w:before="4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7E81015"/>
    <w:pPr>
      <w:keepNext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7E81015"/>
    <w:pPr>
      <w:keepNext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A5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A7A50"/>
  </w:style>
  <w:style w:type="paragraph" w:styleId="Footer">
    <w:name w:val="footer"/>
    <w:basedOn w:val="Normal"/>
    <w:link w:val="FooterChar"/>
    <w:uiPriority w:val="99"/>
    <w:unhideWhenUsed/>
    <w:rsid w:val="003A7A5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A7A50"/>
  </w:style>
  <w:style w:type="paragraph" w:styleId="BalloonText">
    <w:name w:val="Balloon Text"/>
    <w:basedOn w:val="Normal"/>
    <w:link w:val="BalloonTextChar"/>
    <w:uiPriority w:val="99"/>
    <w:semiHidden/>
    <w:unhideWhenUsed/>
    <w:rsid w:val="003A7A50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A7A50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FE5C74"/>
    <w:pPr>
      <w:widowControl w:val="0"/>
      <w:ind w:left="100"/>
    </w:pPr>
    <w:rPr>
      <w:rFonts w:ascii="Times New Roman" w:hAnsi="Times New Roman" w:eastAsia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FE5C74"/>
    <w:rPr>
      <w:rFonts w:ascii="Times New Roman" w:hAnsi="Times New Roman" w:eastAsia="Times New Roman"/>
    </w:rPr>
  </w:style>
  <w:style w:type="character" w:styleId="Hyperlink">
    <w:name w:val="Hyperlink"/>
    <w:basedOn w:val="DefaultParagraphFont"/>
    <w:uiPriority w:val="99"/>
    <w:unhideWhenUsed/>
    <w:rsid w:val="004A2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D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79ED"/>
    <w:rPr>
      <w:color w:val="954F72" w:themeColor="followedHyperlink"/>
      <w:u w:val="single"/>
    </w:rPr>
  </w:style>
  <w:style w:type="paragraph" w:styleId="xmsonormal" w:customStyle="1">
    <w:name w:val="x_msonormal"/>
    <w:basedOn w:val="Normal"/>
    <w:uiPriority w:val="1"/>
    <w:rsid w:val="00615F47"/>
    <w:rPr>
      <w:rFonts w:ascii="Calibri" w:hAnsi="Calibri" w:cs="Calibri"/>
    </w:rPr>
  </w:style>
  <w:style w:type="paragraph" w:styleId="paragraph" w:customStyle="1">
    <w:name w:val="paragraph"/>
    <w:basedOn w:val="Normal"/>
    <w:uiPriority w:val="1"/>
    <w:rsid w:val="753B12A1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xxmsonormal" w:customStyle="1">
    <w:name w:val="x_xmsonormal"/>
    <w:basedOn w:val="Normal"/>
    <w:uiPriority w:val="1"/>
    <w:rsid w:val="00615F47"/>
    <w:rPr>
      <w:rFonts w:ascii="Calibri" w:hAnsi="Calibri" w:cs="Calibri"/>
    </w:rPr>
  </w:style>
  <w:style w:type="paragraph" w:styleId="xxxmsonormal" w:customStyle="1">
    <w:name w:val="x_x_x_msonormal"/>
    <w:basedOn w:val="Normal"/>
    <w:uiPriority w:val="1"/>
    <w:rsid w:val="00627052"/>
    <w:rPr>
      <w:rFonts w:ascii="Calibri" w:hAnsi="Calibri" w:cs="Calibri"/>
    </w:rPr>
  </w:style>
  <w:style w:type="paragraph" w:styleId="Default" w:customStyle="1">
    <w:name w:val="Default"/>
    <w:rsid w:val="00E77FC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4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F054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0543"/>
    <w:rPr>
      <w:sz w:val="16"/>
      <w:szCs w:val="16"/>
    </w:rPr>
  </w:style>
  <w:style w:type="paragraph" w:styleId="Revision">
    <w:name w:val="Revision"/>
    <w:hidden/>
    <w:uiPriority w:val="99"/>
    <w:semiHidden/>
    <w:rsid w:val="006639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9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392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C18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753B12A1"/>
    <w:pPr>
      <w:spacing w:beforeAutospacing="1" w:afterAutospacing="1"/>
    </w:pPr>
    <w:rPr>
      <w:rFonts w:ascii="Calibri" w:hAnsi="Calibri" w:cs="Calibri" w:eastAsiaTheme="minorEastAsia"/>
    </w:rPr>
  </w:style>
  <w:style w:type="character" w:styleId="mark0l26jqz3c" w:customStyle="1">
    <w:name w:val="mark0l26jqz3c"/>
    <w:basedOn w:val="DefaultParagraphFont"/>
    <w:rsid w:val="00557BD8"/>
  </w:style>
  <w:style w:type="character" w:styleId="markl4i6h1y45" w:customStyle="1">
    <w:name w:val="markl4i6h1y45"/>
    <w:basedOn w:val="DefaultParagraphFont"/>
    <w:rsid w:val="00557BD8"/>
  </w:style>
  <w:style w:type="character" w:styleId="Strong">
    <w:name w:val="Strong"/>
    <w:basedOn w:val="DefaultParagraphFont"/>
    <w:uiPriority w:val="22"/>
    <w:qFormat/>
    <w:rsid w:val="00A11D97"/>
    <w:rPr>
      <w:b/>
      <w:bCs/>
    </w:rPr>
  </w:style>
  <w:style w:type="character" w:styleId="SmartLink">
    <w:name w:val="Smart Link"/>
    <w:basedOn w:val="DefaultParagraphFont"/>
    <w:uiPriority w:val="99"/>
    <w:semiHidden/>
    <w:unhideWhenUsed/>
    <w:rsid w:val="006226FA"/>
    <w:rPr>
      <w:color w:val="0000FF"/>
      <w:u w:val="single"/>
      <w:shd w:val="clear" w:color="auto" w:fill="F3F2F1"/>
    </w:rPr>
  </w:style>
  <w:style w:type="paragraph" w:styleId="xxxmsonormal0" w:customStyle="1">
    <w:name w:val="x_xxmsonormal"/>
    <w:basedOn w:val="Normal"/>
    <w:uiPriority w:val="1"/>
    <w:rsid w:val="00484371"/>
    <w:rPr>
      <w:rFonts w:ascii="Times New Roman" w:hAnsi="Times New Roman" w:cs="Times New Roman"/>
    </w:rPr>
  </w:style>
  <w:style w:type="character" w:styleId="normaltextrun" w:customStyle="1">
    <w:name w:val="normaltextrun"/>
    <w:basedOn w:val="DefaultParagraphFont"/>
    <w:rsid w:val="00E420D8"/>
  </w:style>
  <w:style w:type="character" w:styleId="Emphasis">
    <w:name w:val="Emphasis"/>
    <w:basedOn w:val="DefaultParagraphFont"/>
    <w:uiPriority w:val="20"/>
    <w:qFormat/>
    <w:rsid w:val="00C42ABB"/>
    <w:rPr>
      <w:i/>
      <w:iCs/>
    </w:rPr>
  </w:style>
  <w:style w:type="character" w:styleId="markxcej4q7fk" w:customStyle="1">
    <w:name w:val="markxcej4q7fk"/>
    <w:basedOn w:val="DefaultParagraphFont"/>
    <w:rsid w:val="00CB1E6D"/>
  </w:style>
  <w:style w:type="character" w:styleId="markaoa23gu2g" w:customStyle="1">
    <w:name w:val="markaoa23gu2g"/>
    <w:basedOn w:val="DefaultParagraphFont"/>
    <w:rsid w:val="00CB1E6D"/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/>
    </w:rPr>
  </w:style>
  <w:style w:type="paragraph" w:styleId="PlainText">
    <w:name w:val="Plain Text"/>
    <w:basedOn w:val="Normal"/>
    <w:link w:val="PlainTextChar"/>
    <w:uiPriority w:val="99"/>
    <w:semiHidden/>
    <w:unhideWhenUsed/>
    <w:rsid w:val="753B12A1"/>
    <w:rPr>
      <w:rFonts w:ascii="Calibri" w:hAnsi="Calibri" w:eastAsiaTheme="minorEastAsi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E5247"/>
    <w:rPr>
      <w:rFonts w:ascii="Calibri" w:hAnsi="Calibri" w:eastAsiaTheme="minorEastAsia"/>
      <w:sz w:val="22"/>
      <w:szCs w:val="22"/>
    </w:rPr>
  </w:style>
  <w:style w:type="character" w:styleId="eop" w:customStyle="1">
    <w:name w:val="eop"/>
    <w:basedOn w:val="DefaultParagraphFont"/>
    <w:rsid w:val="004A1C5E"/>
  </w:style>
  <w:style w:type="paragraph" w:styleId="NoSpacing">
    <w:name w:val="No Spacing"/>
    <w:uiPriority w:val="1"/>
    <w:qFormat/>
    <w:rsid w:val="009126BF"/>
  </w:style>
  <w:style w:type="character" w:styleId="Heading1Char" w:customStyle="1">
    <w:name w:val="Heading 1 Char"/>
    <w:basedOn w:val="DefaultParagraphFont"/>
    <w:link w:val="Heading1"/>
    <w:uiPriority w:val="9"/>
    <w:rsid w:val="00F1367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1367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F13671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F1367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F13671"/>
    <w:rPr>
      <w:rFonts w:asciiTheme="majorHAnsi" w:hAnsiTheme="majorHAnsi" w:eastAsiaTheme="majorEastAsia" w:cstheme="majorBidi"/>
      <w:color w:val="1F3763"/>
    </w:rPr>
  </w:style>
  <w:style w:type="character" w:styleId="Heading7Char" w:customStyle="1">
    <w:name w:val="Heading 7 Char"/>
    <w:basedOn w:val="DefaultParagraphFont"/>
    <w:link w:val="Heading7"/>
    <w:uiPriority w:val="9"/>
    <w:rsid w:val="00F13671"/>
    <w:rPr>
      <w:rFonts w:asciiTheme="majorHAnsi" w:hAnsiTheme="majorHAnsi" w:eastAsiaTheme="majorEastAsia" w:cstheme="majorBidi"/>
      <w:i/>
      <w:iCs/>
      <w:color w:val="1F3763"/>
    </w:rPr>
  </w:style>
  <w:style w:type="character" w:styleId="Heading8Char" w:customStyle="1">
    <w:name w:val="Heading 8 Char"/>
    <w:basedOn w:val="DefaultParagraphFont"/>
    <w:link w:val="Heading8"/>
    <w:uiPriority w:val="9"/>
    <w:rsid w:val="00F13671"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F13671"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57E81015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3671"/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7E81015"/>
    <w:rPr>
      <w:rFonts w:eastAsiaTheme="minorEastAsia"/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00F13671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F136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1367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67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13671"/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00F1367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F1367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F1367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F13671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F13671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F1367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F1367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F1367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F13671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7E81015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F1367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7E8101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136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lcronaA\OneDrive%20-%20New%20London%20Public%20Schools\Microsoft%20Teams%20Chat%20Files\Documents\Letterhead%2023-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6025C0DB6347881480C94429D5F4" ma:contentTypeVersion="15" ma:contentTypeDescription="Create a new document." ma:contentTypeScope="" ma:versionID="6f05907aee69f9a1afe75bcccfc6756c">
  <xsd:schema xmlns:xsd="http://www.w3.org/2001/XMLSchema" xmlns:xs="http://www.w3.org/2001/XMLSchema" xmlns:p="http://schemas.microsoft.com/office/2006/metadata/properties" xmlns:ns1="http://schemas.microsoft.com/sharepoint/v3" xmlns:ns3="3ba24855-6e7c-4855-b7e2-dd109b674fb5" xmlns:ns4="bcabd18e-9090-4019-941e-241fc206742f" targetNamespace="http://schemas.microsoft.com/office/2006/metadata/properties" ma:root="true" ma:fieldsID="9f7f1b80213d76fe2cb6bd4e253478f9" ns1:_="" ns3:_="" ns4:_="">
    <xsd:import namespace="http://schemas.microsoft.com/sharepoint/v3"/>
    <xsd:import namespace="3ba24855-6e7c-4855-b7e2-dd109b674fb5"/>
    <xsd:import namespace="bcabd18e-9090-4019-941e-241fc20674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24855-6e7c-4855-b7e2-dd109b674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bd18e-9090-4019-941e-241fc2067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72DFC-D59A-4151-AB35-0B17BDAB7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41702-AE31-469E-A59D-194FD6ECA6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84BC23-B360-4B12-9D7B-183F745F5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8A48E6-66F4-421E-8528-D77CDE3A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a24855-6e7c-4855-b7e2-dd109b674fb5"/>
    <ds:schemaRef ds:uri="bcabd18e-9090-4019-941e-241fc2067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 23-24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Ahlcrona, Amanda</dc:creator>
  <keywords/>
  <dc:description/>
  <lastModifiedBy>Fletcher, Kasimu</lastModifiedBy>
  <revision>4</revision>
  <lastPrinted>2022-07-22T16:22:00.0000000Z</lastPrinted>
  <dcterms:created xsi:type="dcterms:W3CDTF">2024-09-12T13:15:00.0000000Z</dcterms:created>
  <dcterms:modified xsi:type="dcterms:W3CDTF">2025-03-11T15:10:57.8543046Z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0x0101004E876025C0DB6347881480C94429D5F4</vt:lpwstr>
  </property>
</Properties>
</file>