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DC33" w14:textId="77777777" w:rsidR="00E57B1E" w:rsidRDefault="00E57B1E" w:rsidP="00E57B1E">
      <w:pPr>
        <w:jc w:val="center"/>
      </w:pPr>
    </w:p>
    <w:p w14:paraId="2934ED01" w14:textId="77777777" w:rsidR="00E57B1E" w:rsidRDefault="00E57B1E" w:rsidP="00E57B1E">
      <w:pPr>
        <w:jc w:val="center"/>
        <w:rPr>
          <w:b/>
          <w:bCs/>
          <w:sz w:val="28"/>
          <w:szCs w:val="28"/>
        </w:rPr>
      </w:pPr>
    </w:p>
    <w:p w14:paraId="175AB7C9" w14:textId="77777777" w:rsidR="00E57B1E" w:rsidRDefault="00E57B1E" w:rsidP="00E57B1E">
      <w:pPr>
        <w:jc w:val="center"/>
        <w:rPr>
          <w:b/>
          <w:bCs/>
          <w:sz w:val="28"/>
          <w:szCs w:val="28"/>
        </w:rPr>
      </w:pPr>
    </w:p>
    <w:p w14:paraId="27087695" w14:textId="04AAD834" w:rsidR="00E57B1E" w:rsidRPr="00FA56B8" w:rsidRDefault="00E57B1E" w:rsidP="00E57B1E">
      <w:pPr>
        <w:jc w:val="center"/>
        <w:rPr>
          <w:b/>
          <w:bCs/>
          <w:sz w:val="28"/>
          <w:szCs w:val="28"/>
        </w:rPr>
      </w:pPr>
      <w:r w:rsidRPr="00FA56B8">
        <w:rPr>
          <w:b/>
          <w:bCs/>
          <w:sz w:val="28"/>
          <w:szCs w:val="28"/>
        </w:rPr>
        <w:t>Transcript Release Form</w:t>
      </w:r>
    </w:p>
    <w:p w14:paraId="0AB9F4E5" w14:textId="77777777" w:rsidR="00E57B1E" w:rsidRPr="00E57B1E" w:rsidRDefault="00E57B1E" w:rsidP="00E57B1E">
      <w:pPr>
        <w:jc w:val="center"/>
        <w:rPr>
          <w:sz w:val="24"/>
          <w:szCs w:val="24"/>
        </w:rPr>
      </w:pPr>
      <w:r w:rsidRPr="00E57B1E">
        <w:rPr>
          <w:sz w:val="24"/>
          <w:szCs w:val="24"/>
        </w:rPr>
        <w:t>Please Note: No college applications can be processed unless this form is filed in our records.</w:t>
      </w:r>
    </w:p>
    <w:p w14:paraId="1AF4A29A" w14:textId="77777777" w:rsidR="00E57B1E" w:rsidRPr="00E57B1E" w:rsidRDefault="00E57B1E" w:rsidP="00E57B1E">
      <w:pPr>
        <w:rPr>
          <w:sz w:val="24"/>
          <w:szCs w:val="24"/>
        </w:rPr>
      </w:pPr>
    </w:p>
    <w:p w14:paraId="6AC0B8FD" w14:textId="77777777" w:rsidR="00E57B1E" w:rsidRPr="00E57B1E" w:rsidRDefault="00E57B1E" w:rsidP="00E57B1E">
      <w:pPr>
        <w:rPr>
          <w:sz w:val="24"/>
          <w:szCs w:val="24"/>
        </w:rPr>
      </w:pPr>
    </w:p>
    <w:p w14:paraId="7E85BE83" w14:textId="20A55367" w:rsidR="00E57B1E" w:rsidRPr="00E57B1E" w:rsidRDefault="00E57B1E" w:rsidP="00E57B1E">
      <w:pPr>
        <w:rPr>
          <w:sz w:val="24"/>
          <w:szCs w:val="24"/>
        </w:rPr>
      </w:pPr>
      <w:r w:rsidRPr="00E57B1E">
        <w:rPr>
          <w:sz w:val="24"/>
          <w:szCs w:val="24"/>
        </w:rPr>
        <w:t>Name of Student:</w:t>
      </w:r>
      <w:r w:rsidR="00FB6D5F">
        <w:rPr>
          <w:sz w:val="24"/>
          <w:szCs w:val="24"/>
        </w:rPr>
        <w:t xml:space="preserve"> ________________________________</w:t>
      </w:r>
      <w:proofErr w:type="gramStart"/>
      <w:r w:rsidR="00FB6D5F">
        <w:rPr>
          <w:sz w:val="24"/>
          <w:szCs w:val="24"/>
        </w:rPr>
        <w:t>_</w:t>
      </w:r>
      <w:r w:rsidRPr="00E57B1E">
        <w:rPr>
          <w:sz w:val="24"/>
          <w:szCs w:val="24"/>
        </w:rPr>
        <w:tab/>
      </w:r>
      <w:r w:rsidR="00FB6D5F">
        <w:rPr>
          <w:sz w:val="24"/>
          <w:szCs w:val="24"/>
        </w:rPr>
        <w:t xml:space="preserve"> </w:t>
      </w:r>
      <w:r w:rsidRPr="00E57B1E">
        <w:rPr>
          <w:sz w:val="24"/>
          <w:szCs w:val="24"/>
        </w:rPr>
        <w:t>Birthdate</w:t>
      </w:r>
      <w:proofErr w:type="gramEnd"/>
      <w:r w:rsidRPr="00E57B1E">
        <w:rPr>
          <w:sz w:val="24"/>
          <w:szCs w:val="24"/>
        </w:rPr>
        <w:t>:</w:t>
      </w:r>
      <w:r w:rsidR="00CF1961">
        <w:rPr>
          <w:sz w:val="24"/>
          <w:szCs w:val="24"/>
        </w:rPr>
        <w:t xml:space="preserve"> ____________________</w:t>
      </w:r>
    </w:p>
    <w:p w14:paraId="6BEAAA6A" w14:textId="77777777" w:rsidR="00E57B1E" w:rsidRPr="00E57B1E" w:rsidRDefault="00E57B1E" w:rsidP="00E57B1E">
      <w:pPr>
        <w:rPr>
          <w:sz w:val="18"/>
          <w:szCs w:val="18"/>
        </w:rPr>
      </w:pPr>
      <w:r w:rsidRPr="00E57B1E">
        <w:rPr>
          <w:sz w:val="18"/>
          <w:szCs w:val="18"/>
        </w:rPr>
        <w:tab/>
      </w:r>
      <w:r w:rsidRPr="00E57B1E">
        <w:rPr>
          <w:sz w:val="18"/>
          <w:szCs w:val="18"/>
        </w:rPr>
        <w:tab/>
        <w:t xml:space="preserve">       Last</w:t>
      </w:r>
      <w:r w:rsidRPr="00E57B1E">
        <w:rPr>
          <w:sz w:val="18"/>
          <w:szCs w:val="18"/>
        </w:rPr>
        <w:tab/>
      </w:r>
      <w:r w:rsidRPr="00E57B1E">
        <w:rPr>
          <w:sz w:val="18"/>
          <w:szCs w:val="18"/>
        </w:rPr>
        <w:tab/>
      </w:r>
      <w:r w:rsidRPr="00E57B1E">
        <w:rPr>
          <w:sz w:val="18"/>
          <w:szCs w:val="18"/>
        </w:rPr>
        <w:tab/>
        <w:t>First</w:t>
      </w:r>
      <w:r w:rsidRPr="00E57B1E">
        <w:rPr>
          <w:sz w:val="18"/>
          <w:szCs w:val="18"/>
        </w:rPr>
        <w:tab/>
      </w:r>
      <w:r w:rsidRPr="00E57B1E">
        <w:rPr>
          <w:sz w:val="18"/>
          <w:szCs w:val="18"/>
        </w:rPr>
        <w:tab/>
        <w:t xml:space="preserve">           MI</w:t>
      </w:r>
    </w:p>
    <w:p w14:paraId="2498840B" w14:textId="089EB208" w:rsidR="00E57B1E" w:rsidRPr="00E57B1E" w:rsidRDefault="00E57B1E" w:rsidP="00E57B1E">
      <w:pPr>
        <w:rPr>
          <w:sz w:val="24"/>
          <w:szCs w:val="24"/>
        </w:rPr>
      </w:pPr>
      <w:r w:rsidRPr="00E57B1E">
        <w:rPr>
          <w:sz w:val="24"/>
          <w:szCs w:val="24"/>
        </w:rPr>
        <w:t xml:space="preserve">Student ID: </w:t>
      </w:r>
      <w:r w:rsidR="00CF1961">
        <w:rPr>
          <w:sz w:val="24"/>
          <w:szCs w:val="24"/>
        </w:rPr>
        <w:t>___________________________</w:t>
      </w:r>
      <w:r w:rsidR="00B76918">
        <w:rPr>
          <w:sz w:val="24"/>
          <w:szCs w:val="24"/>
        </w:rPr>
        <w:t>__________</w:t>
      </w:r>
      <w:proofErr w:type="gramStart"/>
      <w:r w:rsidR="00B76918">
        <w:rPr>
          <w:sz w:val="24"/>
          <w:szCs w:val="24"/>
        </w:rPr>
        <w:t xml:space="preserve">_  </w:t>
      </w:r>
      <w:r w:rsidRPr="00E57B1E">
        <w:rPr>
          <w:sz w:val="24"/>
          <w:szCs w:val="24"/>
        </w:rPr>
        <w:t>School</w:t>
      </w:r>
      <w:proofErr w:type="gramEnd"/>
      <w:r w:rsidRPr="00E57B1E">
        <w:rPr>
          <w:sz w:val="24"/>
          <w:szCs w:val="24"/>
        </w:rPr>
        <w:t xml:space="preserve"> Counselor: </w:t>
      </w:r>
      <w:r w:rsidR="00B76918">
        <w:rPr>
          <w:sz w:val="24"/>
          <w:szCs w:val="24"/>
        </w:rPr>
        <w:t>______________</w:t>
      </w:r>
    </w:p>
    <w:p w14:paraId="0A0E6441" w14:textId="77777777" w:rsidR="00E57B1E" w:rsidRPr="00E57B1E" w:rsidRDefault="00E57B1E" w:rsidP="00E57B1E">
      <w:pPr>
        <w:pBdr>
          <w:bottom w:val="single" w:sz="12" w:space="1" w:color="auto"/>
        </w:pBdr>
        <w:rPr>
          <w:sz w:val="24"/>
          <w:szCs w:val="24"/>
        </w:rPr>
      </w:pPr>
    </w:p>
    <w:p w14:paraId="6528C550" w14:textId="77777777" w:rsidR="00E57B1E" w:rsidRPr="00E57B1E" w:rsidRDefault="00E57B1E" w:rsidP="00E57B1E">
      <w:pPr>
        <w:rPr>
          <w:sz w:val="24"/>
          <w:szCs w:val="24"/>
        </w:rPr>
      </w:pPr>
    </w:p>
    <w:p w14:paraId="682674A3" w14:textId="77777777" w:rsidR="00E57B1E" w:rsidRPr="00E57B1E" w:rsidRDefault="00E57B1E" w:rsidP="00E57B1E">
      <w:pPr>
        <w:rPr>
          <w:sz w:val="24"/>
          <w:szCs w:val="24"/>
        </w:rPr>
      </w:pPr>
      <w:proofErr w:type="gramStart"/>
      <w:r w:rsidRPr="00E57B1E">
        <w:rPr>
          <w:sz w:val="24"/>
          <w:szCs w:val="24"/>
        </w:rPr>
        <w:t>In order to</w:t>
      </w:r>
      <w:proofErr w:type="gramEnd"/>
      <w:r w:rsidRPr="00E57B1E">
        <w:rPr>
          <w:sz w:val="24"/>
          <w:szCs w:val="24"/>
        </w:rPr>
        <w:t xml:space="preserve"> have your school materials (including transcript, secondary school report, counselor recommendation, teacher recommendation(s), and school profile) sent to colleges, please complete the following steps at least two weeks prior to your first college application deadline:</w:t>
      </w:r>
    </w:p>
    <w:p w14:paraId="2655849B" w14:textId="77777777" w:rsidR="00E57B1E" w:rsidRPr="00E57B1E" w:rsidRDefault="00E57B1E" w:rsidP="00E57B1E">
      <w:pPr>
        <w:rPr>
          <w:sz w:val="24"/>
          <w:szCs w:val="24"/>
        </w:rPr>
      </w:pPr>
    </w:p>
    <w:p w14:paraId="39CCFDA9" w14:textId="77777777" w:rsidR="00E57B1E" w:rsidRPr="00E57B1E" w:rsidRDefault="00E57B1E" w:rsidP="00E57B1E">
      <w:pPr>
        <w:pStyle w:val="ListParagraph"/>
        <w:numPr>
          <w:ilvl w:val="0"/>
          <w:numId w:val="46"/>
        </w:numPr>
        <w:rPr>
          <w:sz w:val="24"/>
          <w:szCs w:val="24"/>
        </w:rPr>
      </w:pPr>
      <w:r w:rsidRPr="00E57B1E">
        <w:rPr>
          <w:sz w:val="24"/>
          <w:szCs w:val="24"/>
        </w:rPr>
        <w:t>Common Application Account Matching and FERPA Waiver</w:t>
      </w:r>
    </w:p>
    <w:p w14:paraId="082BFD96" w14:textId="77777777" w:rsidR="00E57B1E" w:rsidRPr="00E57B1E" w:rsidRDefault="00E57B1E" w:rsidP="00E57B1E">
      <w:pPr>
        <w:pStyle w:val="ListParagraph"/>
        <w:numPr>
          <w:ilvl w:val="0"/>
          <w:numId w:val="46"/>
        </w:numPr>
        <w:rPr>
          <w:sz w:val="24"/>
          <w:szCs w:val="24"/>
        </w:rPr>
      </w:pPr>
      <w:r w:rsidRPr="00E57B1E">
        <w:rPr>
          <w:sz w:val="24"/>
          <w:szCs w:val="24"/>
        </w:rPr>
        <w:t>School Counselor Brag Sheet</w:t>
      </w:r>
    </w:p>
    <w:p w14:paraId="1AAC1805" w14:textId="77777777" w:rsidR="00E57B1E" w:rsidRPr="00E57B1E" w:rsidRDefault="00E57B1E" w:rsidP="00E57B1E">
      <w:pPr>
        <w:pStyle w:val="ListParagraph"/>
        <w:numPr>
          <w:ilvl w:val="0"/>
          <w:numId w:val="46"/>
        </w:numPr>
        <w:rPr>
          <w:sz w:val="24"/>
          <w:szCs w:val="24"/>
        </w:rPr>
      </w:pPr>
      <w:r w:rsidRPr="00E57B1E">
        <w:rPr>
          <w:sz w:val="24"/>
          <w:szCs w:val="24"/>
        </w:rPr>
        <w:t>Requested Letters of Recommendation in Naviance</w:t>
      </w:r>
    </w:p>
    <w:p w14:paraId="572237F4" w14:textId="77777777" w:rsidR="00E57B1E" w:rsidRPr="00E57B1E" w:rsidRDefault="00E57B1E" w:rsidP="00E57B1E">
      <w:pPr>
        <w:pStyle w:val="ListParagraph"/>
        <w:numPr>
          <w:ilvl w:val="0"/>
          <w:numId w:val="46"/>
        </w:numPr>
        <w:rPr>
          <w:sz w:val="24"/>
          <w:szCs w:val="24"/>
        </w:rPr>
      </w:pPr>
      <w:r w:rsidRPr="00E57B1E">
        <w:rPr>
          <w:sz w:val="24"/>
          <w:szCs w:val="24"/>
        </w:rPr>
        <w:t>Transcript Release Form</w:t>
      </w:r>
    </w:p>
    <w:p w14:paraId="56C97810" w14:textId="77777777" w:rsidR="00E57B1E" w:rsidRPr="00E57B1E" w:rsidRDefault="00E57B1E" w:rsidP="00E57B1E">
      <w:pPr>
        <w:rPr>
          <w:sz w:val="24"/>
          <w:szCs w:val="24"/>
        </w:rPr>
      </w:pPr>
    </w:p>
    <w:p w14:paraId="0A0FD149" w14:textId="77777777" w:rsidR="00E57B1E" w:rsidRPr="00E57B1E" w:rsidRDefault="00E57B1E" w:rsidP="00E57B1E">
      <w:pPr>
        <w:rPr>
          <w:sz w:val="24"/>
          <w:szCs w:val="24"/>
        </w:rPr>
      </w:pPr>
      <w:r w:rsidRPr="00E57B1E">
        <w:rPr>
          <w:sz w:val="24"/>
          <w:szCs w:val="24"/>
        </w:rPr>
        <w:t xml:space="preserve">**Please note: We do NOT send test scores to colleges. It is the student’s responsibility to have them sent directly to the college from the </w:t>
      </w:r>
      <w:proofErr w:type="spellStart"/>
      <w:r w:rsidRPr="00E57B1E">
        <w:rPr>
          <w:sz w:val="24"/>
          <w:szCs w:val="24"/>
        </w:rPr>
        <w:t>CollegeBoard</w:t>
      </w:r>
      <w:proofErr w:type="spellEnd"/>
      <w:r w:rsidRPr="00E57B1E">
        <w:rPr>
          <w:sz w:val="24"/>
          <w:szCs w:val="24"/>
        </w:rPr>
        <w:t xml:space="preserve"> or ACT.</w:t>
      </w:r>
    </w:p>
    <w:p w14:paraId="1BDC9E56" w14:textId="77777777" w:rsidR="00E57B1E" w:rsidRPr="00E57B1E" w:rsidRDefault="00E57B1E" w:rsidP="00E57B1E">
      <w:pPr>
        <w:rPr>
          <w:sz w:val="24"/>
          <w:szCs w:val="24"/>
        </w:rPr>
      </w:pPr>
    </w:p>
    <w:p w14:paraId="79B30149" w14:textId="045D4783" w:rsidR="00E57B1E" w:rsidRPr="00E57B1E" w:rsidRDefault="00E57B1E" w:rsidP="5AD39C60">
      <w:pPr>
        <w:rPr>
          <w:i/>
          <w:iCs/>
          <w:sz w:val="24"/>
          <w:szCs w:val="24"/>
        </w:rPr>
      </w:pPr>
      <w:r w:rsidRPr="5AD39C60">
        <w:rPr>
          <w:i/>
          <w:iCs/>
          <w:sz w:val="24"/>
          <w:szCs w:val="24"/>
        </w:rPr>
        <w:t xml:space="preserve">Note: For NCAA, </w:t>
      </w:r>
      <w:r w:rsidR="0446A036" w:rsidRPr="5AD39C60">
        <w:rPr>
          <w:i/>
          <w:iCs/>
          <w:sz w:val="24"/>
          <w:szCs w:val="24"/>
        </w:rPr>
        <w:t xml:space="preserve">you must </w:t>
      </w:r>
      <w:r w:rsidRPr="5AD39C60">
        <w:rPr>
          <w:i/>
          <w:iCs/>
          <w:sz w:val="24"/>
          <w:szCs w:val="24"/>
        </w:rPr>
        <w:t xml:space="preserve">complete the </w:t>
      </w:r>
      <w:hyperlink r:id="rId11">
        <w:r w:rsidRPr="5AD39C60">
          <w:rPr>
            <w:rStyle w:val="Hyperlink"/>
            <w:i/>
            <w:iCs/>
            <w:sz w:val="24"/>
            <w:szCs w:val="24"/>
          </w:rPr>
          <w:t>NCAA Eligibility Center Transcript Release</w:t>
        </w:r>
      </w:hyperlink>
      <w:r w:rsidRPr="5AD39C60">
        <w:rPr>
          <w:i/>
          <w:iCs/>
          <w:sz w:val="24"/>
          <w:szCs w:val="24"/>
        </w:rPr>
        <w:t xml:space="preserve"> Form</w:t>
      </w:r>
      <w:r w:rsidRPr="5AD39C60">
        <w:rPr>
          <w:sz w:val="24"/>
          <w:szCs w:val="24"/>
        </w:rPr>
        <w:t xml:space="preserve"> </w:t>
      </w:r>
      <w:r w:rsidRPr="5AD39C60">
        <w:rPr>
          <w:i/>
          <w:iCs/>
          <w:sz w:val="24"/>
          <w:szCs w:val="24"/>
        </w:rPr>
        <w:t>and return to Mr. Fletcher.</w:t>
      </w:r>
      <w:r w:rsidR="57A8AA03" w:rsidRPr="5AD39C60">
        <w:rPr>
          <w:i/>
          <w:iCs/>
          <w:sz w:val="24"/>
          <w:szCs w:val="24"/>
        </w:rPr>
        <w:t xml:space="preserve"> This form does not work for the NCAA.</w:t>
      </w:r>
    </w:p>
    <w:p w14:paraId="634548A0" w14:textId="77777777" w:rsidR="00E57B1E" w:rsidRPr="00E57B1E" w:rsidRDefault="00E57B1E" w:rsidP="00E57B1E">
      <w:pPr>
        <w:rPr>
          <w:sz w:val="24"/>
          <w:szCs w:val="24"/>
        </w:rPr>
      </w:pPr>
    </w:p>
    <w:p w14:paraId="74000CBF" w14:textId="77777777" w:rsidR="00E57B1E" w:rsidRPr="00E57B1E" w:rsidRDefault="00E57B1E" w:rsidP="00E57B1E">
      <w:pPr>
        <w:rPr>
          <w:sz w:val="24"/>
          <w:szCs w:val="24"/>
        </w:rPr>
      </w:pPr>
      <w:r w:rsidRPr="00E57B1E">
        <w:rPr>
          <w:sz w:val="24"/>
          <w:szCs w:val="24"/>
        </w:rPr>
        <w:t xml:space="preserve">In accordance with the Family Educational Rights and Privacy Act (Public Law #93-380), I authorize New London High School Multi-Magnet Campus to release my transcript for submission with college applications and/or scholarship applications I have indicated. Mid-year grades will be sent to all colleges for which I have in </w:t>
      </w:r>
      <w:proofErr w:type="gramStart"/>
      <w:r w:rsidRPr="00E57B1E">
        <w:rPr>
          <w:sz w:val="24"/>
          <w:szCs w:val="24"/>
        </w:rPr>
        <w:t>Naviance</w:t>
      </w:r>
      <w:proofErr w:type="gramEnd"/>
      <w:r w:rsidRPr="00E57B1E">
        <w:rPr>
          <w:sz w:val="24"/>
          <w:szCs w:val="24"/>
        </w:rPr>
        <w:t xml:space="preserve"> and final grades will be sent to the college I have indicated I will attend.</w:t>
      </w:r>
    </w:p>
    <w:p w14:paraId="40F5E76F" w14:textId="77777777" w:rsidR="00E57B1E" w:rsidRDefault="00E57B1E" w:rsidP="00E57B1E">
      <w:pPr>
        <w:rPr>
          <w:sz w:val="24"/>
          <w:szCs w:val="24"/>
        </w:rPr>
      </w:pPr>
    </w:p>
    <w:p w14:paraId="312D15C3" w14:textId="77777777" w:rsidR="00E57B1E" w:rsidRPr="00E57B1E" w:rsidRDefault="00E57B1E" w:rsidP="00E57B1E">
      <w:pPr>
        <w:rPr>
          <w:sz w:val="24"/>
          <w:szCs w:val="24"/>
        </w:rPr>
      </w:pPr>
    </w:p>
    <w:p w14:paraId="34BC6478" w14:textId="1B9AA468" w:rsidR="00E57B1E" w:rsidRPr="00E57B1E" w:rsidRDefault="00E57B1E" w:rsidP="00E57B1E">
      <w:pPr>
        <w:rPr>
          <w:sz w:val="24"/>
          <w:szCs w:val="24"/>
        </w:rPr>
      </w:pPr>
      <w:r w:rsidRPr="00E57B1E">
        <w:rPr>
          <w:sz w:val="24"/>
          <w:szCs w:val="24"/>
        </w:rPr>
        <w:t>Student Signature: ________________________________________ Date: ________________</w:t>
      </w:r>
    </w:p>
    <w:p w14:paraId="3A670C96" w14:textId="77777777" w:rsidR="00E57B1E" w:rsidRDefault="00E57B1E" w:rsidP="00E57B1E">
      <w:pPr>
        <w:rPr>
          <w:sz w:val="24"/>
          <w:szCs w:val="24"/>
        </w:rPr>
      </w:pPr>
    </w:p>
    <w:p w14:paraId="48F36105" w14:textId="77777777" w:rsidR="00E57B1E" w:rsidRPr="00E57B1E" w:rsidRDefault="00E57B1E" w:rsidP="00E57B1E">
      <w:pPr>
        <w:rPr>
          <w:sz w:val="24"/>
          <w:szCs w:val="24"/>
        </w:rPr>
      </w:pPr>
    </w:p>
    <w:p w14:paraId="1E5AAACA" w14:textId="3B41EDC1" w:rsidR="00E57B1E" w:rsidRPr="00E57B1E" w:rsidRDefault="00E57B1E" w:rsidP="00E57B1E">
      <w:pPr>
        <w:rPr>
          <w:sz w:val="24"/>
          <w:szCs w:val="24"/>
        </w:rPr>
      </w:pPr>
      <w:r w:rsidRPr="00E57B1E">
        <w:rPr>
          <w:sz w:val="24"/>
          <w:szCs w:val="24"/>
        </w:rPr>
        <w:t xml:space="preserve">Parent/Guardian </w:t>
      </w:r>
      <w:proofErr w:type="gramStart"/>
      <w:r w:rsidRPr="00E57B1E">
        <w:rPr>
          <w:sz w:val="24"/>
          <w:szCs w:val="24"/>
        </w:rPr>
        <w:t>Signature: _</w:t>
      </w:r>
      <w:proofErr w:type="gramEnd"/>
      <w:r w:rsidRPr="00E57B1E">
        <w:rPr>
          <w:sz w:val="24"/>
          <w:szCs w:val="24"/>
        </w:rPr>
        <w:t>________________________________</w:t>
      </w:r>
      <w:r>
        <w:rPr>
          <w:sz w:val="24"/>
          <w:szCs w:val="24"/>
        </w:rPr>
        <w:t xml:space="preserve"> </w:t>
      </w:r>
      <w:r w:rsidRPr="00E57B1E">
        <w:rPr>
          <w:sz w:val="24"/>
          <w:szCs w:val="24"/>
        </w:rPr>
        <w:t>Date: ________________</w:t>
      </w:r>
    </w:p>
    <w:p w14:paraId="1756C820" w14:textId="77777777" w:rsidR="00E57B1E" w:rsidRPr="00E57B1E" w:rsidRDefault="00E57B1E" w:rsidP="00E57B1E">
      <w:pPr>
        <w:rPr>
          <w:sz w:val="24"/>
          <w:szCs w:val="24"/>
        </w:rPr>
      </w:pPr>
    </w:p>
    <w:p w14:paraId="0C813DFE" w14:textId="77777777" w:rsidR="00C02CA9" w:rsidRPr="00E57B1E" w:rsidRDefault="00C02CA9" w:rsidP="00C02CA9">
      <w:pPr>
        <w:tabs>
          <w:tab w:val="left" w:pos="6448"/>
        </w:tabs>
        <w:rPr>
          <w:sz w:val="24"/>
          <w:szCs w:val="24"/>
        </w:rPr>
      </w:pPr>
    </w:p>
    <w:sectPr w:rsidR="00C02CA9" w:rsidRPr="00E57B1E" w:rsidSect="002C24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CF18" w14:textId="77777777" w:rsidR="00880D3F" w:rsidRDefault="00880D3F" w:rsidP="003A7A50">
      <w:r>
        <w:separator/>
      </w:r>
    </w:p>
  </w:endnote>
  <w:endnote w:type="continuationSeparator" w:id="0">
    <w:p w14:paraId="0986C0DE" w14:textId="77777777" w:rsidR="00880D3F" w:rsidRDefault="00880D3F" w:rsidP="003A7A50">
      <w:r>
        <w:continuationSeparator/>
      </w:r>
    </w:p>
  </w:endnote>
  <w:endnote w:type="continuationNotice" w:id="1">
    <w:p w14:paraId="04ED8C1E" w14:textId="77777777" w:rsidR="00880D3F" w:rsidRDefault="0088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uli">
    <w:panose1 w:val="02000303000000000000"/>
    <w:charset w:val="4D"/>
    <w:family w:val="auto"/>
    <w:pitch w:val="variable"/>
    <w:sig w:usb0="A00000EF" w:usb1="4000204B" w:usb2="00000000" w:usb3="00000000" w:csb0="00000193" w:csb1="00000000"/>
  </w:font>
  <w:font w:name="Satisfy">
    <w:panose1 w:val="02000000000000000000"/>
    <w:charset w:val="00"/>
    <w:family w:val="auto"/>
    <w:pitch w:val="variable"/>
    <w:sig w:usb0="80000027" w:usb1="48000042" w:usb2="14000000" w:usb3="00000000" w:csb0="00000001" w:csb1="00000000"/>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E1EC" w14:textId="77777777" w:rsidR="00C02CA9" w:rsidRDefault="00C02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BF83" w14:textId="77777777" w:rsidR="00FB00E0" w:rsidRDefault="00625671">
    <w:pPr>
      <w:pStyle w:val="Footer"/>
    </w:pPr>
    <w:r>
      <w:rPr>
        <w:noProof/>
      </w:rPr>
      <mc:AlternateContent>
        <mc:Choice Requires="wps">
          <w:drawing>
            <wp:anchor distT="0" distB="0" distL="114300" distR="114300" simplePos="0" relativeHeight="251658240" behindDoc="0" locked="0" layoutInCell="1" allowOverlap="1" wp14:anchorId="5A4B0C11" wp14:editId="0C1ABE0C">
              <wp:simplePos x="0" y="0"/>
              <wp:positionH relativeFrom="page">
                <wp:posOffset>-218941</wp:posOffset>
              </wp:positionH>
              <wp:positionV relativeFrom="paragraph">
                <wp:posOffset>-264706</wp:posOffset>
              </wp:positionV>
              <wp:extent cx="7989570" cy="1004517"/>
              <wp:effectExtent l="0" t="0" r="0" b="0"/>
              <wp:wrapNone/>
              <wp:docPr id="11" name="Rectangle 11"/>
              <wp:cNvGraphicFramePr/>
              <a:graphic xmlns:a="http://schemas.openxmlformats.org/drawingml/2006/main">
                <a:graphicData uri="http://schemas.microsoft.com/office/word/2010/wordprocessingShape">
                  <wps:wsp>
                    <wps:cNvSpPr/>
                    <wps:spPr>
                      <a:xfrm>
                        <a:off x="0" y="0"/>
                        <a:ext cx="7989570" cy="1004517"/>
                      </a:xfrm>
                      <a:prstGeom prst="rect">
                        <a:avLst/>
                      </a:prstGeom>
                      <a:solidFill>
                        <a:srgbClr val="0065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3B197" w14:textId="77777777" w:rsidR="009E6B8C" w:rsidRPr="00C7113B" w:rsidRDefault="00C43FE7" w:rsidP="00C43FE7">
                          <w:pPr>
                            <w:jc w:val="center"/>
                            <w:rPr>
                              <w:rFonts w:ascii="Satisfy" w:hAnsi="Satisfy" w:cs="Arial (Body CS)"/>
                              <w:color w:val="000000"/>
                              <w:spacing w:val="40"/>
                              <w:sz w:val="144"/>
                              <w:szCs w:val="144"/>
                              <w14:textFill>
                                <w14:solidFill>
                                  <w14:srgbClr w14:val="000000">
                                    <w14:alpha w14:val="50000"/>
                                  </w14:srgbClr>
                                </w14:solidFill>
                              </w14:textFill>
                            </w:rPr>
                          </w:pPr>
                          <w:r>
                            <w:rPr>
                              <w:rFonts w:ascii="Satisfy" w:hAnsi="Satisfy" w:cs="Arial (Body CS)"/>
                              <w:noProof/>
                              <w:color w:val="FFFFFF" w:themeColor="background1"/>
                              <w:spacing w:val="20"/>
                              <w:kern w:val="96"/>
                              <w:position w:val="6"/>
                              <w:sz w:val="96"/>
                              <w:szCs w:val="54"/>
                            </w:rPr>
                            <w:drawing>
                              <wp:inline distT="0" distB="0" distL="0" distR="0" wp14:anchorId="6EB0C9AA" wp14:editId="0F355EE5">
                                <wp:extent cx="5485765" cy="10064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85765" cy="1006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B0C11" id="Rectangle 11" o:spid="_x0000_s1028" style="position:absolute;margin-left:-17.25pt;margin-top:-20.85pt;width:629.1pt;height:7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" fillcolor="#00654e" stroked="f" strokeweight="1pt">
              <v:textbox>
                <w:txbxContent>
                  <w:p w14:paraId="7D53B197" w14:textId="77777777" w:rsidR="009E6B8C" w:rsidRPr="00C7113B" w:rsidRDefault="00C43FE7" w:rsidP="00C43FE7">
                    <w:pPr>
                      <w:jc w:val="center"/>
                      <w:rPr>
                        <w:rFonts w:ascii="Satisfy" w:hAnsi="Satisfy" w:cs="Arial (Body CS)"/>
                        <w:color w:val="000000"/>
                        <w:spacing w:val="40"/>
                        <w:sz w:val="144"/>
                        <w:szCs w:val="144"/>
                        <w14:textFill>
                          <w14:solidFill>
                            <w14:srgbClr w14:val="000000">
                              <w14:alpha w14:val="50000"/>
                            </w14:srgbClr>
                          </w14:solidFill>
                        </w14:textFill>
                      </w:rPr>
                    </w:pPr>
                    <w:r>
                      <w:rPr>
                        <w:rFonts w:ascii="Satisfy" w:hAnsi="Satisfy" w:cs="Arial (Body CS)"/>
                        <w:noProof/>
                        <w:color w:val="FFFFFF" w:themeColor="background1"/>
                        <w:spacing w:val="20"/>
                        <w:kern w:val="96"/>
                        <w:position w:val="6"/>
                        <w:sz w:val="96"/>
                        <w:szCs w:val="54"/>
                      </w:rPr>
                      <w:drawing>
                        <wp:inline distT="0" distB="0" distL="0" distR="0" wp14:anchorId="6EB0C9AA" wp14:editId="0F355EE5">
                          <wp:extent cx="5485765" cy="10064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85765" cy="1006475"/>
                                  </a:xfrm>
                                  <a:prstGeom prst="rect">
                                    <a:avLst/>
                                  </a:prstGeom>
                                </pic:spPr>
                              </pic:pic>
                            </a:graphicData>
                          </a:graphic>
                        </wp:inline>
                      </w:drawing>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BC8F" w14:textId="77777777" w:rsidR="00C02CA9" w:rsidRDefault="00C02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9DDC" w14:textId="77777777" w:rsidR="00880D3F" w:rsidRDefault="00880D3F" w:rsidP="003A7A50">
      <w:r>
        <w:separator/>
      </w:r>
    </w:p>
  </w:footnote>
  <w:footnote w:type="continuationSeparator" w:id="0">
    <w:p w14:paraId="4C57872C" w14:textId="77777777" w:rsidR="00880D3F" w:rsidRDefault="00880D3F" w:rsidP="003A7A50">
      <w:r>
        <w:continuationSeparator/>
      </w:r>
    </w:p>
  </w:footnote>
  <w:footnote w:type="continuationNotice" w:id="1">
    <w:p w14:paraId="1DEA8ADE" w14:textId="77777777" w:rsidR="00880D3F" w:rsidRDefault="0088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FF3B" w14:textId="77777777" w:rsidR="00C02CA9" w:rsidRDefault="00C02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F11A" w14:textId="77777777" w:rsidR="003A7A50" w:rsidRDefault="00B67241">
    <w:pPr>
      <w:pStyle w:val="Header"/>
    </w:pPr>
    <w:r>
      <w:rPr>
        <w:noProof/>
      </w:rPr>
      <mc:AlternateContent>
        <mc:Choice Requires="wps">
          <w:drawing>
            <wp:anchor distT="0" distB="0" distL="114300" distR="114300" simplePos="0" relativeHeight="251658242" behindDoc="0" locked="0" layoutInCell="1" allowOverlap="1" wp14:anchorId="0F13E4A5" wp14:editId="09373AC1">
              <wp:simplePos x="0" y="0"/>
              <wp:positionH relativeFrom="page">
                <wp:posOffset>7315</wp:posOffset>
              </wp:positionH>
              <wp:positionV relativeFrom="paragraph">
                <wp:posOffset>-471830</wp:posOffset>
              </wp:positionV>
              <wp:extent cx="3797300" cy="965200"/>
              <wp:effectExtent l="0" t="0" r="0" b="6350"/>
              <wp:wrapNone/>
              <wp:docPr id="3" name="Rectangle 3"/>
              <wp:cNvGraphicFramePr/>
              <a:graphic xmlns:a="http://schemas.openxmlformats.org/drawingml/2006/main">
                <a:graphicData uri="http://schemas.microsoft.com/office/word/2010/wordprocessingShape">
                  <wps:wsp>
                    <wps:cNvSpPr/>
                    <wps:spPr>
                      <a:xfrm>
                        <a:off x="0" y="0"/>
                        <a:ext cx="3797300" cy="965200"/>
                      </a:xfrm>
                      <a:prstGeom prst="rect">
                        <a:avLst/>
                      </a:prstGeom>
                      <a:solidFill>
                        <a:srgbClr val="0065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F98BFA" w14:textId="77777777" w:rsidR="00F22C85" w:rsidRPr="006954DC" w:rsidRDefault="00F22C85" w:rsidP="00B54FA5">
                          <w:pPr>
                            <w:ind w:firstLine="720"/>
                            <w:rPr>
                              <w:rFonts w:ascii="Muli" w:hAnsi="Muli"/>
                              <w:b/>
                              <w:bCs/>
                              <w:sz w:val="16"/>
                              <w:szCs w:val="16"/>
                            </w:rPr>
                          </w:pPr>
                        </w:p>
                        <w:p w14:paraId="187BE9D0" w14:textId="77777777" w:rsidR="00B54FA5" w:rsidRPr="006954DC" w:rsidRDefault="00C25EAA" w:rsidP="00B54FA5">
                          <w:pPr>
                            <w:ind w:firstLine="720"/>
                            <w:rPr>
                              <w:rFonts w:ascii="Muli" w:hAnsi="Muli"/>
                              <w:b/>
                              <w:bCs/>
                              <w:sz w:val="16"/>
                              <w:szCs w:val="16"/>
                            </w:rPr>
                          </w:pPr>
                          <w:r w:rsidRPr="006954DC">
                            <w:rPr>
                              <w:rFonts w:ascii="Muli" w:hAnsi="Muli"/>
                              <w:b/>
                              <w:bCs/>
                              <w:sz w:val="16"/>
                              <w:szCs w:val="16"/>
                            </w:rPr>
                            <w:t>Bryan Mahon</w:t>
                          </w:r>
                        </w:p>
                        <w:p w14:paraId="64C58AEE" w14:textId="77777777" w:rsidR="00B54FA5" w:rsidRPr="006954DC" w:rsidRDefault="00B54FA5" w:rsidP="00B54FA5">
                          <w:pPr>
                            <w:ind w:left="458" w:firstLine="262"/>
                            <w:rPr>
                              <w:rFonts w:ascii="Muli" w:hAnsi="Muli"/>
                              <w:b/>
                              <w:bCs/>
                              <w:sz w:val="16"/>
                              <w:szCs w:val="16"/>
                            </w:rPr>
                          </w:pPr>
                          <w:r w:rsidRPr="006954DC">
                            <w:rPr>
                              <w:rFonts w:ascii="Muli" w:hAnsi="Muli"/>
                              <w:i/>
                              <w:iCs/>
                              <w:sz w:val="16"/>
                              <w:szCs w:val="16"/>
                            </w:rPr>
                            <w:t>Principa</w:t>
                          </w:r>
                          <w:r w:rsidR="00486BED" w:rsidRPr="006954DC">
                            <w:rPr>
                              <w:rFonts w:ascii="Muli" w:hAnsi="Muli"/>
                              <w:i/>
                              <w:iCs/>
                              <w:sz w:val="16"/>
                              <w:szCs w:val="16"/>
                            </w:rPr>
                            <w:t>l</w:t>
                          </w:r>
                          <w:r w:rsidR="001E5F32" w:rsidRPr="006954DC">
                            <w:rPr>
                              <w:rFonts w:ascii="Muli" w:hAnsi="Muli"/>
                              <w:i/>
                              <w:iCs/>
                              <w:sz w:val="16"/>
                              <w:szCs w:val="16"/>
                            </w:rPr>
                            <w:tab/>
                          </w:r>
                        </w:p>
                        <w:p w14:paraId="096FB969" w14:textId="77777777" w:rsidR="00486BED" w:rsidRPr="006954DC" w:rsidRDefault="00C25EAA" w:rsidP="00486BED">
                          <w:pPr>
                            <w:ind w:left="458" w:firstLine="262"/>
                            <w:rPr>
                              <w:rFonts w:ascii="Muli" w:hAnsi="Muli"/>
                              <w:b/>
                              <w:bCs/>
                              <w:sz w:val="16"/>
                              <w:szCs w:val="16"/>
                            </w:rPr>
                          </w:pPr>
                          <w:r w:rsidRPr="006954DC">
                            <w:rPr>
                              <w:rFonts w:ascii="Muli" w:hAnsi="Muli"/>
                              <w:b/>
                              <w:bCs/>
                              <w:sz w:val="16"/>
                              <w:szCs w:val="16"/>
                            </w:rPr>
                            <w:t>Scott Morgan</w:t>
                          </w:r>
                          <w:r w:rsidR="00F26B32" w:rsidRPr="006954DC">
                            <w:rPr>
                              <w:rFonts w:ascii="Muli" w:hAnsi="Muli"/>
                              <w:b/>
                              <w:bCs/>
                              <w:sz w:val="16"/>
                              <w:szCs w:val="16"/>
                            </w:rPr>
                            <w:t xml:space="preserve"> | </w:t>
                          </w:r>
                          <w:r w:rsidRPr="006954DC">
                            <w:rPr>
                              <w:rFonts w:ascii="Muli" w:hAnsi="Muli"/>
                              <w:b/>
                              <w:bCs/>
                              <w:sz w:val="16"/>
                              <w:szCs w:val="16"/>
                            </w:rPr>
                            <w:t>Jessyca Campbell</w:t>
                          </w:r>
                          <w:r w:rsidR="006954DC">
                            <w:rPr>
                              <w:rFonts w:ascii="Muli" w:hAnsi="Muli"/>
                              <w:b/>
                              <w:bCs/>
                              <w:sz w:val="16"/>
                              <w:szCs w:val="16"/>
                            </w:rPr>
                            <w:t xml:space="preserve"> | </w:t>
                          </w:r>
                          <w:r w:rsidR="00B67241">
                            <w:rPr>
                              <w:rFonts w:ascii="Muli" w:hAnsi="Muli"/>
                              <w:b/>
                              <w:bCs/>
                              <w:sz w:val="16"/>
                              <w:szCs w:val="16"/>
                            </w:rPr>
                            <w:t>Katherine Brodaski</w:t>
                          </w:r>
                          <w:r w:rsidR="00B67241">
                            <w:rPr>
                              <w:rFonts w:ascii="Muli" w:hAnsi="Muli"/>
                              <w:b/>
                              <w:bCs/>
                              <w:sz w:val="16"/>
                              <w:szCs w:val="16"/>
                            </w:rPr>
                            <w:tab/>
                          </w:r>
                        </w:p>
                        <w:p w14:paraId="1E28A8AB" w14:textId="77777777" w:rsidR="009E6B8C" w:rsidRPr="006954DC" w:rsidRDefault="00B54FA5" w:rsidP="00486BED">
                          <w:pPr>
                            <w:ind w:left="458" w:firstLine="262"/>
                            <w:rPr>
                              <w:rFonts w:ascii="Muli" w:hAnsi="Muli"/>
                              <w:i/>
                              <w:iCs/>
                              <w:sz w:val="16"/>
                              <w:szCs w:val="16"/>
                            </w:rPr>
                          </w:pPr>
                          <w:r w:rsidRPr="006954DC">
                            <w:rPr>
                              <w:rFonts w:ascii="Muli" w:hAnsi="Muli"/>
                              <w:i/>
                              <w:iCs/>
                              <w:sz w:val="16"/>
                              <w:szCs w:val="16"/>
                            </w:rPr>
                            <w:t>Assistant Principal</w:t>
                          </w:r>
                          <w:r w:rsidR="0049561A" w:rsidRPr="006954DC">
                            <w:rPr>
                              <w:rFonts w:ascii="Muli" w:hAnsi="Muli"/>
                              <w:i/>
                              <w:iCs/>
                              <w:sz w:val="16"/>
                              <w:szCs w:val="16"/>
                            </w:rPr>
                            <w:t>s</w:t>
                          </w:r>
                          <w:r w:rsidR="001E5F32" w:rsidRPr="006954DC">
                            <w:rPr>
                              <w:rFonts w:ascii="Muli" w:hAnsi="Muli"/>
                              <w:b/>
                              <w:bCs/>
                              <w:sz w:val="16"/>
                              <w:szCs w:val="16"/>
                            </w:rPr>
                            <w:tab/>
                          </w:r>
                          <w:r w:rsidR="001E5F32" w:rsidRPr="006954DC">
                            <w:rPr>
                              <w:rFonts w:ascii="Muli" w:hAnsi="Muli"/>
                              <w:b/>
                              <w:bCs/>
                              <w:sz w:val="16"/>
                              <w:szCs w:val="16"/>
                            </w:rPr>
                            <w:tab/>
                          </w:r>
                          <w:r w:rsidR="001E5F32" w:rsidRPr="006954DC">
                            <w:rPr>
                              <w:rFonts w:ascii="Muli" w:hAnsi="Muli"/>
                              <w:b/>
                              <w:bCs/>
                              <w:sz w:val="16"/>
                              <w:szCs w:val="16"/>
                            </w:rPr>
                            <w:tab/>
                          </w:r>
                          <w:r w:rsidRPr="006954DC">
                            <w:rPr>
                              <w:rFonts w:ascii="Muli" w:hAnsi="Muli"/>
                              <w:b/>
                              <w:bCs/>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3E4A5" id="Rectangle 3" o:spid="_x0000_s1026" style="position:absolute;margin-left:.6pt;margin-top:-37.15pt;width:299pt;height:7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" fillcolor="#00654e" stroked="f" strokeweight="1pt">
              <v:textbox>
                <w:txbxContent>
                  <w:p w14:paraId="78F98BFA" w14:textId="77777777" w:rsidR="00F22C85" w:rsidRPr="006954DC" w:rsidRDefault="00F22C85" w:rsidP="00B54FA5">
                    <w:pPr>
                      <w:ind w:firstLine="720"/>
                      <w:rPr>
                        <w:rFonts w:ascii="Muli" w:hAnsi="Muli"/>
                        <w:b/>
                        <w:bCs/>
                        <w:sz w:val="16"/>
                        <w:szCs w:val="16"/>
                      </w:rPr>
                    </w:pPr>
                  </w:p>
                  <w:p w14:paraId="187BE9D0" w14:textId="77777777" w:rsidR="00B54FA5" w:rsidRPr="006954DC" w:rsidRDefault="00C25EAA" w:rsidP="00B54FA5">
                    <w:pPr>
                      <w:ind w:firstLine="720"/>
                      <w:rPr>
                        <w:rFonts w:ascii="Muli" w:hAnsi="Muli"/>
                        <w:b/>
                        <w:bCs/>
                        <w:sz w:val="16"/>
                        <w:szCs w:val="16"/>
                      </w:rPr>
                    </w:pPr>
                    <w:r w:rsidRPr="006954DC">
                      <w:rPr>
                        <w:rFonts w:ascii="Muli" w:hAnsi="Muli"/>
                        <w:b/>
                        <w:bCs/>
                        <w:sz w:val="16"/>
                        <w:szCs w:val="16"/>
                      </w:rPr>
                      <w:t>Bryan Mahon</w:t>
                    </w:r>
                  </w:p>
                  <w:p w14:paraId="64C58AEE" w14:textId="77777777" w:rsidR="00B54FA5" w:rsidRPr="006954DC" w:rsidRDefault="00B54FA5" w:rsidP="00B54FA5">
                    <w:pPr>
                      <w:ind w:left="458" w:firstLine="262"/>
                      <w:rPr>
                        <w:rFonts w:ascii="Muli" w:hAnsi="Muli"/>
                        <w:b/>
                        <w:bCs/>
                        <w:sz w:val="16"/>
                        <w:szCs w:val="16"/>
                      </w:rPr>
                    </w:pPr>
                    <w:r w:rsidRPr="006954DC">
                      <w:rPr>
                        <w:rFonts w:ascii="Muli" w:hAnsi="Muli"/>
                        <w:i/>
                        <w:iCs/>
                        <w:sz w:val="16"/>
                        <w:szCs w:val="16"/>
                      </w:rPr>
                      <w:t>Principa</w:t>
                    </w:r>
                    <w:r w:rsidR="00486BED" w:rsidRPr="006954DC">
                      <w:rPr>
                        <w:rFonts w:ascii="Muli" w:hAnsi="Muli"/>
                        <w:i/>
                        <w:iCs/>
                        <w:sz w:val="16"/>
                        <w:szCs w:val="16"/>
                      </w:rPr>
                      <w:t>l</w:t>
                    </w:r>
                    <w:r w:rsidR="001E5F32" w:rsidRPr="006954DC">
                      <w:rPr>
                        <w:rFonts w:ascii="Muli" w:hAnsi="Muli"/>
                        <w:i/>
                        <w:iCs/>
                        <w:sz w:val="16"/>
                        <w:szCs w:val="16"/>
                      </w:rPr>
                      <w:tab/>
                    </w:r>
                  </w:p>
                  <w:p w14:paraId="096FB969" w14:textId="77777777" w:rsidR="00486BED" w:rsidRPr="006954DC" w:rsidRDefault="00C25EAA" w:rsidP="00486BED">
                    <w:pPr>
                      <w:ind w:left="458" w:firstLine="262"/>
                      <w:rPr>
                        <w:rFonts w:ascii="Muli" w:hAnsi="Muli"/>
                        <w:b/>
                        <w:bCs/>
                        <w:sz w:val="16"/>
                        <w:szCs w:val="16"/>
                      </w:rPr>
                    </w:pPr>
                    <w:r w:rsidRPr="006954DC">
                      <w:rPr>
                        <w:rFonts w:ascii="Muli" w:hAnsi="Muli"/>
                        <w:b/>
                        <w:bCs/>
                        <w:sz w:val="16"/>
                        <w:szCs w:val="16"/>
                      </w:rPr>
                      <w:t>Scott Morgan</w:t>
                    </w:r>
                    <w:r w:rsidR="00F26B32" w:rsidRPr="006954DC">
                      <w:rPr>
                        <w:rFonts w:ascii="Muli" w:hAnsi="Muli"/>
                        <w:b/>
                        <w:bCs/>
                        <w:sz w:val="16"/>
                        <w:szCs w:val="16"/>
                      </w:rPr>
                      <w:t xml:space="preserve"> | </w:t>
                    </w:r>
                    <w:r w:rsidRPr="006954DC">
                      <w:rPr>
                        <w:rFonts w:ascii="Muli" w:hAnsi="Muli"/>
                        <w:b/>
                        <w:bCs/>
                        <w:sz w:val="16"/>
                        <w:szCs w:val="16"/>
                      </w:rPr>
                      <w:t>Jessyca Campbell</w:t>
                    </w:r>
                    <w:r w:rsidR="006954DC">
                      <w:rPr>
                        <w:rFonts w:ascii="Muli" w:hAnsi="Muli"/>
                        <w:b/>
                        <w:bCs/>
                        <w:sz w:val="16"/>
                        <w:szCs w:val="16"/>
                      </w:rPr>
                      <w:t xml:space="preserve"> | </w:t>
                    </w:r>
                    <w:r w:rsidR="00B67241">
                      <w:rPr>
                        <w:rFonts w:ascii="Muli" w:hAnsi="Muli"/>
                        <w:b/>
                        <w:bCs/>
                        <w:sz w:val="16"/>
                        <w:szCs w:val="16"/>
                      </w:rPr>
                      <w:t>Katherine Brodaski</w:t>
                    </w:r>
                    <w:r w:rsidR="00B67241">
                      <w:rPr>
                        <w:rFonts w:ascii="Muli" w:hAnsi="Muli"/>
                        <w:b/>
                        <w:bCs/>
                        <w:sz w:val="16"/>
                        <w:szCs w:val="16"/>
                      </w:rPr>
                      <w:tab/>
                    </w:r>
                  </w:p>
                  <w:p w14:paraId="1E28A8AB" w14:textId="77777777" w:rsidR="009E6B8C" w:rsidRPr="006954DC" w:rsidRDefault="00B54FA5" w:rsidP="00486BED">
                    <w:pPr>
                      <w:ind w:left="458" w:firstLine="262"/>
                      <w:rPr>
                        <w:rFonts w:ascii="Muli" w:hAnsi="Muli"/>
                        <w:i/>
                        <w:iCs/>
                        <w:sz w:val="16"/>
                        <w:szCs w:val="16"/>
                      </w:rPr>
                    </w:pPr>
                    <w:r w:rsidRPr="006954DC">
                      <w:rPr>
                        <w:rFonts w:ascii="Muli" w:hAnsi="Muli"/>
                        <w:i/>
                        <w:iCs/>
                        <w:sz w:val="16"/>
                        <w:szCs w:val="16"/>
                      </w:rPr>
                      <w:t>Assistant Principal</w:t>
                    </w:r>
                    <w:r w:rsidR="0049561A" w:rsidRPr="006954DC">
                      <w:rPr>
                        <w:rFonts w:ascii="Muli" w:hAnsi="Muli"/>
                        <w:i/>
                        <w:iCs/>
                        <w:sz w:val="16"/>
                        <w:szCs w:val="16"/>
                      </w:rPr>
                      <w:t>s</w:t>
                    </w:r>
                    <w:r w:rsidR="001E5F32" w:rsidRPr="006954DC">
                      <w:rPr>
                        <w:rFonts w:ascii="Muli" w:hAnsi="Muli"/>
                        <w:b/>
                        <w:bCs/>
                        <w:sz w:val="16"/>
                        <w:szCs w:val="16"/>
                      </w:rPr>
                      <w:tab/>
                    </w:r>
                    <w:r w:rsidR="001E5F32" w:rsidRPr="006954DC">
                      <w:rPr>
                        <w:rFonts w:ascii="Muli" w:hAnsi="Muli"/>
                        <w:b/>
                        <w:bCs/>
                        <w:sz w:val="16"/>
                        <w:szCs w:val="16"/>
                      </w:rPr>
                      <w:tab/>
                    </w:r>
                    <w:r w:rsidR="001E5F32" w:rsidRPr="006954DC">
                      <w:rPr>
                        <w:rFonts w:ascii="Muli" w:hAnsi="Muli"/>
                        <w:b/>
                        <w:bCs/>
                        <w:sz w:val="16"/>
                        <w:szCs w:val="16"/>
                      </w:rPr>
                      <w:tab/>
                    </w:r>
                    <w:r w:rsidRPr="006954DC">
                      <w:rPr>
                        <w:rFonts w:ascii="Muli" w:hAnsi="Muli"/>
                        <w:b/>
                        <w:bCs/>
                        <w:sz w:val="16"/>
                        <w:szCs w:val="16"/>
                      </w:rPr>
                      <w:t xml:space="preserve"> </w:t>
                    </w:r>
                  </w:p>
                </w:txbxContent>
              </v:textbox>
              <w10:wrap anchorx="page"/>
            </v:rect>
          </w:pict>
        </mc:Fallback>
      </mc:AlternateContent>
    </w:r>
    <w:r>
      <w:rPr>
        <w:noProof/>
      </w:rPr>
      <mc:AlternateContent>
        <mc:Choice Requires="wps">
          <w:drawing>
            <wp:anchor distT="0" distB="0" distL="114300" distR="114300" simplePos="0" relativeHeight="251662338" behindDoc="0" locked="0" layoutInCell="1" allowOverlap="1" wp14:anchorId="26D5A30E" wp14:editId="6CDD189D">
              <wp:simplePos x="0" y="0"/>
              <wp:positionH relativeFrom="page">
                <wp:posOffset>3803904</wp:posOffset>
              </wp:positionH>
              <wp:positionV relativeFrom="paragraph">
                <wp:posOffset>-471830</wp:posOffset>
              </wp:positionV>
              <wp:extent cx="3956685" cy="965606"/>
              <wp:effectExtent l="0" t="0" r="5715" b="6350"/>
              <wp:wrapNone/>
              <wp:docPr id="20" name="Rectangle 20"/>
              <wp:cNvGraphicFramePr/>
              <a:graphic xmlns:a="http://schemas.openxmlformats.org/drawingml/2006/main">
                <a:graphicData uri="http://schemas.microsoft.com/office/word/2010/wordprocessingShape">
                  <wps:wsp>
                    <wps:cNvSpPr/>
                    <wps:spPr>
                      <a:xfrm>
                        <a:off x="0" y="0"/>
                        <a:ext cx="3956685" cy="965606"/>
                      </a:xfrm>
                      <a:prstGeom prst="rect">
                        <a:avLst/>
                      </a:prstGeom>
                      <a:solidFill>
                        <a:srgbClr val="0065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286CF" w14:textId="77777777" w:rsidR="00671BE0" w:rsidRPr="00C43FE7" w:rsidRDefault="00671BE0" w:rsidP="00C43FE7">
                          <w:pPr>
                            <w:ind w:right="433"/>
                            <w:jc w:val="right"/>
                            <w:rPr>
                              <w:rFonts w:ascii="Muli" w:hAnsi="Muli"/>
                              <w:b/>
                              <w:bCs/>
                              <w:sz w:val="18"/>
                              <w:szCs w:val="18"/>
                            </w:rPr>
                          </w:pPr>
                        </w:p>
                        <w:p w14:paraId="02BA95A9" w14:textId="77777777" w:rsidR="00F22C85" w:rsidRPr="00C43FE7" w:rsidRDefault="00C25EAA" w:rsidP="00C43FE7">
                          <w:pPr>
                            <w:ind w:right="433"/>
                            <w:jc w:val="right"/>
                            <w:rPr>
                              <w:rFonts w:ascii="Muli" w:hAnsi="Muli"/>
                              <w:b/>
                              <w:bCs/>
                              <w:sz w:val="18"/>
                              <w:szCs w:val="18"/>
                            </w:rPr>
                          </w:pPr>
                          <w:r w:rsidRPr="00C43FE7">
                            <w:rPr>
                              <w:rFonts w:ascii="Muli" w:hAnsi="Muli"/>
                              <w:b/>
                              <w:bCs/>
                              <w:sz w:val="18"/>
                              <w:szCs w:val="18"/>
                            </w:rPr>
                            <w:t>NLHS Multi-Magnet</w:t>
                          </w:r>
                          <w:r w:rsidR="00F26B32" w:rsidRPr="00C43FE7">
                            <w:rPr>
                              <w:rFonts w:ascii="Muli" w:hAnsi="Muli"/>
                              <w:b/>
                              <w:bCs/>
                              <w:sz w:val="18"/>
                              <w:szCs w:val="18"/>
                            </w:rPr>
                            <w:t xml:space="preserve"> Campus</w:t>
                          </w:r>
                        </w:p>
                        <w:p w14:paraId="4B0C1B6F" w14:textId="77777777" w:rsidR="00671BE0" w:rsidRPr="00C43FE7" w:rsidRDefault="00C25EAA" w:rsidP="00C43FE7">
                          <w:pPr>
                            <w:ind w:right="433"/>
                            <w:jc w:val="right"/>
                            <w:rPr>
                              <w:rFonts w:ascii="Muli" w:hAnsi="Muli"/>
                              <w:b/>
                              <w:bCs/>
                              <w:sz w:val="18"/>
                              <w:szCs w:val="18"/>
                            </w:rPr>
                          </w:pPr>
                          <w:r w:rsidRPr="00C43FE7">
                            <w:rPr>
                              <w:rFonts w:ascii="Muli" w:hAnsi="Muli"/>
                              <w:b/>
                              <w:bCs/>
                              <w:sz w:val="18"/>
                              <w:szCs w:val="18"/>
                            </w:rPr>
                            <w:t>20 Chester Street</w:t>
                          </w:r>
                          <w:r w:rsidR="00C43FE7">
                            <w:rPr>
                              <w:rFonts w:ascii="Muli" w:hAnsi="Muli"/>
                              <w:b/>
                              <w:bCs/>
                              <w:sz w:val="18"/>
                              <w:szCs w:val="18"/>
                            </w:rPr>
                            <w:t>, N</w:t>
                          </w:r>
                          <w:r w:rsidR="00671BE0" w:rsidRPr="00C43FE7">
                            <w:rPr>
                              <w:rFonts w:ascii="Muli" w:hAnsi="Muli"/>
                              <w:b/>
                              <w:bCs/>
                              <w:sz w:val="18"/>
                              <w:szCs w:val="18"/>
                            </w:rPr>
                            <w:t>ew London, CT 06320</w:t>
                          </w:r>
                        </w:p>
                        <w:p w14:paraId="2A853D28" w14:textId="77777777" w:rsidR="00671BE0" w:rsidRPr="00C43FE7" w:rsidRDefault="00B67241" w:rsidP="00C43FE7">
                          <w:pPr>
                            <w:ind w:right="433"/>
                            <w:jc w:val="right"/>
                            <w:rPr>
                              <w:rFonts w:ascii="Muli" w:hAnsi="Muli"/>
                              <w:b/>
                              <w:bCs/>
                              <w:sz w:val="18"/>
                              <w:szCs w:val="18"/>
                            </w:rPr>
                          </w:pPr>
                          <w:r>
                            <w:rPr>
                              <w:rFonts w:ascii="Muli" w:hAnsi="Muli"/>
                              <w:b/>
                              <w:bCs/>
                              <w:sz w:val="18"/>
                              <w:szCs w:val="18"/>
                            </w:rPr>
                            <w:t xml:space="preserve">p: </w:t>
                          </w:r>
                          <w:r w:rsidR="00C43FE7">
                            <w:rPr>
                              <w:rFonts w:ascii="Muli" w:hAnsi="Muli"/>
                              <w:b/>
                              <w:bCs/>
                              <w:sz w:val="18"/>
                              <w:szCs w:val="18"/>
                            </w:rPr>
                            <w:t>860-437-6400</w:t>
                          </w:r>
                          <w:r>
                            <w:rPr>
                              <w:rFonts w:ascii="Muli" w:hAnsi="Muli"/>
                              <w:b/>
                              <w:bCs/>
                              <w:sz w:val="18"/>
                              <w:szCs w:val="18"/>
                            </w:rPr>
                            <w:t xml:space="preserve"> | f: 860-437-4321</w:t>
                          </w:r>
                          <w:r>
                            <w:rPr>
                              <w:rFonts w:ascii="Muli" w:hAnsi="Muli"/>
                              <w:b/>
                              <w:bCs/>
                              <w:sz w:val="18"/>
                              <w:szCs w:val="18"/>
                            </w:rPr>
                            <w:br/>
                          </w:r>
                          <w:r w:rsidRPr="00C43FE7">
                            <w:rPr>
                              <w:rFonts w:ascii="Muli" w:hAnsi="Muli"/>
                              <w:b/>
                              <w:bCs/>
                              <w:sz w:val="18"/>
                              <w:szCs w:val="18"/>
                            </w:rPr>
                            <w:t>secondary.newlondon.org</w:t>
                          </w:r>
                          <w:r>
                            <w:rPr>
                              <w:rFonts w:ascii="Muli" w:hAnsi="Muli"/>
                              <w:b/>
                              <w:bC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5A30E" id="Rectangle 20" o:spid="_x0000_s1027" style="position:absolute;margin-left:299.5pt;margin-top:-37.15pt;width:311.55pt;height:76.05pt;z-index:251662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" fillcolor="#00654e" stroked="f" strokeweight="1pt">
              <v:textbox>
                <w:txbxContent>
                  <w:p w14:paraId="35C286CF" w14:textId="77777777" w:rsidR="00671BE0" w:rsidRPr="00C43FE7" w:rsidRDefault="00671BE0" w:rsidP="00C43FE7">
                    <w:pPr>
                      <w:ind w:right="433"/>
                      <w:jc w:val="right"/>
                      <w:rPr>
                        <w:rFonts w:ascii="Muli" w:hAnsi="Muli"/>
                        <w:b/>
                        <w:bCs/>
                        <w:sz w:val="18"/>
                        <w:szCs w:val="18"/>
                      </w:rPr>
                    </w:pPr>
                  </w:p>
                  <w:p w14:paraId="02BA95A9" w14:textId="77777777" w:rsidR="00F22C85" w:rsidRPr="00C43FE7" w:rsidRDefault="00C25EAA" w:rsidP="00C43FE7">
                    <w:pPr>
                      <w:ind w:right="433"/>
                      <w:jc w:val="right"/>
                      <w:rPr>
                        <w:rFonts w:ascii="Muli" w:hAnsi="Muli"/>
                        <w:b/>
                        <w:bCs/>
                        <w:sz w:val="18"/>
                        <w:szCs w:val="18"/>
                      </w:rPr>
                    </w:pPr>
                    <w:r w:rsidRPr="00C43FE7">
                      <w:rPr>
                        <w:rFonts w:ascii="Muli" w:hAnsi="Muli"/>
                        <w:b/>
                        <w:bCs/>
                        <w:sz w:val="18"/>
                        <w:szCs w:val="18"/>
                      </w:rPr>
                      <w:t>NLHS Multi-Magnet</w:t>
                    </w:r>
                    <w:r w:rsidR="00F26B32" w:rsidRPr="00C43FE7">
                      <w:rPr>
                        <w:rFonts w:ascii="Muli" w:hAnsi="Muli"/>
                        <w:b/>
                        <w:bCs/>
                        <w:sz w:val="18"/>
                        <w:szCs w:val="18"/>
                      </w:rPr>
                      <w:t xml:space="preserve"> Campus</w:t>
                    </w:r>
                  </w:p>
                  <w:p w14:paraId="4B0C1B6F" w14:textId="77777777" w:rsidR="00671BE0" w:rsidRPr="00C43FE7" w:rsidRDefault="00C25EAA" w:rsidP="00C43FE7">
                    <w:pPr>
                      <w:ind w:right="433"/>
                      <w:jc w:val="right"/>
                      <w:rPr>
                        <w:rFonts w:ascii="Muli" w:hAnsi="Muli"/>
                        <w:b/>
                        <w:bCs/>
                        <w:sz w:val="18"/>
                        <w:szCs w:val="18"/>
                      </w:rPr>
                    </w:pPr>
                    <w:r w:rsidRPr="00C43FE7">
                      <w:rPr>
                        <w:rFonts w:ascii="Muli" w:hAnsi="Muli"/>
                        <w:b/>
                        <w:bCs/>
                        <w:sz w:val="18"/>
                        <w:szCs w:val="18"/>
                      </w:rPr>
                      <w:t>20 Chester Street</w:t>
                    </w:r>
                    <w:r w:rsidR="00C43FE7">
                      <w:rPr>
                        <w:rFonts w:ascii="Muli" w:hAnsi="Muli"/>
                        <w:b/>
                        <w:bCs/>
                        <w:sz w:val="18"/>
                        <w:szCs w:val="18"/>
                      </w:rPr>
                      <w:t>, N</w:t>
                    </w:r>
                    <w:r w:rsidR="00671BE0" w:rsidRPr="00C43FE7">
                      <w:rPr>
                        <w:rFonts w:ascii="Muli" w:hAnsi="Muli"/>
                        <w:b/>
                        <w:bCs/>
                        <w:sz w:val="18"/>
                        <w:szCs w:val="18"/>
                      </w:rPr>
                      <w:t>ew London, CT 06320</w:t>
                    </w:r>
                  </w:p>
                  <w:p w14:paraId="2A853D28" w14:textId="77777777" w:rsidR="00671BE0" w:rsidRPr="00C43FE7" w:rsidRDefault="00B67241" w:rsidP="00C43FE7">
                    <w:pPr>
                      <w:ind w:right="433"/>
                      <w:jc w:val="right"/>
                      <w:rPr>
                        <w:rFonts w:ascii="Muli" w:hAnsi="Muli"/>
                        <w:b/>
                        <w:bCs/>
                        <w:sz w:val="18"/>
                        <w:szCs w:val="18"/>
                      </w:rPr>
                    </w:pPr>
                    <w:r>
                      <w:rPr>
                        <w:rFonts w:ascii="Muli" w:hAnsi="Muli"/>
                        <w:b/>
                        <w:bCs/>
                        <w:sz w:val="18"/>
                        <w:szCs w:val="18"/>
                      </w:rPr>
                      <w:t xml:space="preserve">p: </w:t>
                    </w:r>
                    <w:r w:rsidR="00C43FE7">
                      <w:rPr>
                        <w:rFonts w:ascii="Muli" w:hAnsi="Muli"/>
                        <w:b/>
                        <w:bCs/>
                        <w:sz w:val="18"/>
                        <w:szCs w:val="18"/>
                      </w:rPr>
                      <w:t>860-437-6400</w:t>
                    </w:r>
                    <w:r>
                      <w:rPr>
                        <w:rFonts w:ascii="Muli" w:hAnsi="Muli"/>
                        <w:b/>
                        <w:bCs/>
                        <w:sz w:val="18"/>
                        <w:szCs w:val="18"/>
                      </w:rPr>
                      <w:t xml:space="preserve"> | f: 860-437-4321</w:t>
                    </w:r>
                    <w:r>
                      <w:rPr>
                        <w:rFonts w:ascii="Muli" w:hAnsi="Muli"/>
                        <w:b/>
                        <w:bCs/>
                        <w:sz w:val="18"/>
                        <w:szCs w:val="18"/>
                      </w:rPr>
                      <w:br/>
                    </w:r>
                    <w:r w:rsidRPr="00C43FE7">
                      <w:rPr>
                        <w:rFonts w:ascii="Muli" w:hAnsi="Muli"/>
                        <w:b/>
                        <w:bCs/>
                        <w:sz w:val="18"/>
                        <w:szCs w:val="18"/>
                      </w:rPr>
                      <w:t>secondary.newlondon.org</w:t>
                    </w:r>
                    <w:r>
                      <w:rPr>
                        <w:rFonts w:ascii="Muli" w:hAnsi="Muli"/>
                        <w:b/>
                        <w:bCs/>
                        <w:sz w:val="18"/>
                        <w:szCs w:val="18"/>
                      </w:rPr>
                      <w:t xml:space="preserve"> </w:t>
                    </w:r>
                  </w:p>
                </w:txbxContent>
              </v:textbox>
              <w10:wrap anchorx="page"/>
            </v:rect>
          </w:pict>
        </mc:Fallback>
      </mc:AlternateContent>
    </w:r>
    <w:r w:rsidR="00F26B32">
      <w:rPr>
        <w:noProof/>
      </w:rPr>
      <w:drawing>
        <wp:anchor distT="0" distB="0" distL="114300" distR="114300" simplePos="0" relativeHeight="251663362" behindDoc="0" locked="0" layoutInCell="1" allowOverlap="1" wp14:anchorId="790638A4" wp14:editId="7EB7E449">
          <wp:simplePos x="0" y="0"/>
          <wp:positionH relativeFrom="margin">
            <wp:posOffset>2446406</wp:posOffset>
          </wp:positionH>
          <wp:positionV relativeFrom="paragraph">
            <wp:posOffset>-94967</wp:posOffset>
          </wp:positionV>
          <wp:extent cx="1052660" cy="10526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052660" cy="1052660"/>
                  </a:xfrm>
                  <a:prstGeom prst="rect">
                    <a:avLst/>
                  </a:prstGeom>
                </pic:spPr>
              </pic:pic>
            </a:graphicData>
          </a:graphic>
          <wp14:sizeRelH relativeFrom="page">
            <wp14:pctWidth>0</wp14:pctWidth>
          </wp14:sizeRelH>
          <wp14:sizeRelV relativeFrom="page">
            <wp14:pctHeight>0</wp14:pctHeight>
          </wp14:sizeRelV>
        </wp:anchor>
      </w:drawing>
    </w:r>
    <w:r w:rsidR="00695BFB">
      <w:rPr>
        <w:noProof/>
      </w:rPr>
      <w:drawing>
        <wp:anchor distT="0" distB="0" distL="114300" distR="114300" simplePos="0" relativeHeight="251660290" behindDoc="1" locked="0" layoutInCell="1" allowOverlap="1" wp14:anchorId="6FBDB655" wp14:editId="5C08D7C8">
          <wp:simplePos x="0" y="0"/>
          <wp:positionH relativeFrom="column">
            <wp:posOffset>-1136650</wp:posOffset>
          </wp:positionH>
          <wp:positionV relativeFrom="page">
            <wp:posOffset>-328930</wp:posOffset>
          </wp:positionV>
          <wp:extent cx="8714105" cy="1127696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alphaModFix amt="35000"/>
                    <a:extLst>
                      <a:ext uri="{28A0092B-C50C-407E-A947-70E740481C1C}">
                        <a14:useLocalDpi xmlns:a14="http://schemas.microsoft.com/office/drawing/2010/main" val="0"/>
                      </a:ext>
                    </a:extLst>
                  </a:blip>
                  <a:stretch>
                    <a:fillRect/>
                  </a:stretch>
                </pic:blipFill>
                <pic:spPr>
                  <a:xfrm>
                    <a:off x="0" y="0"/>
                    <a:ext cx="8714105" cy="11276965"/>
                  </a:xfrm>
                  <a:prstGeom prst="rect">
                    <a:avLst/>
                  </a:prstGeom>
                </pic:spPr>
              </pic:pic>
            </a:graphicData>
          </a:graphic>
          <wp14:sizeRelH relativeFrom="page">
            <wp14:pctWidth>0</wp14:pctWidth>
          </wp14:sizeRelH>
          <wp14:sizeRelV relativeFrom="page">
            <wp14:pctHeight>0</wp14:pctHeight>
          </wp14:sizeRelV>
        </wp:anchor>
      </w:drawing>
    </w:r>
    <w:r w:rsidR="00671BE0">
      <w:softHyphen/>
    </w:r>
    <w:r w:rsidR="00671BE0">
      <w:softHyphen/>
    </w:r>
    <w:r w:rsidR="00624A87">
      <w:softHyphen/>
    </w:r>
    <w:r w:rsidR="00624A87">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FAFD" w14:textId="77777777" w:rsidR="00C02CA9" w:rsidRDefault="00C02CA9">
    <w:pPr>
      <w:pStyle w:val="Header"/>
    </w:pPr>
  </w:p>
</w:hdr>
</file>

<file path=word/intelligence2.xml><?xml version="1.0" encoding="utf-8"?>
<int2:intelligence xmlns:int2="http://schemas.microsoft.com/office/intelligence/2020/intelligence" xmlns:oel="http://schemas.microsoft.com/office/2019/extlst">
  <int2:observations>
    <int2:textHash int2:hashCode="5anwRGv3M+LwMt" int2:id="1j7FRKXu">
      <int2:state int2:value="Rejected" int2:type="AugLoop_Text_Critique"/>
    </int2:textHash>
    <int2:textHash int2:hashCode="FZLQBKUjcoLFgZ" int2:id="HgQQfl21">
      <int2:state int2:value="Rejected" int2:type="AugLoop_Text_Critique"/>
    </int2:textHash>
    <int2:textHash int2:hashCode="nc9FQ4RIB2VWpd" int2:id="IF9muSC9">
      <int2:state int2:value="Rejected" int2:type="AugLoop_Text_Critique"/>
    </int2:textHash>
    <int2:textHash int2:hashCode="gD0NHrr6BQHmXZ" int2:id="JulsHjEM">
      <int2:state int2:value="Rejected" int2:type="AugLoop_Text_Critique"/>
    </int2:textHash>
    <int2:textHash int2:hashCode="b39xLERzutWd+F" int2:id="LsLEatOC">
      <int2:state int2:value="Rejected" int2:type="AugLoop_Text_Critique"/>
    </int2:textHash>
    <int2:textHash int2:hashCode="N31XHCkaMgL06l" int2:id="qTGddfd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94A"/>
    <w:multiLevelType w:val="multilevel"/>
    <w:tmpl w:val="86ACEC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F1A8C"/>
    <w:multiLevelType w:val="hybridMultilevel"/>
    <w:tmpl w:val="FFFFFFFF"/>
    <w:lvl w:ilvl="0" w:tplc="5D26D6D6">
      <w:start w:val="1"/>
      <w:numFmt w:val="bullet"/>
      <w:lvlText w:val="-"/>
      <w:lvlJc w:val="left"/>
      <w:pPr>
        <w:ind w:left="720" w:hanging="360"/>
      </w:pPr>
      <w:rPr>
        <w:rFonts w:ascii="Calibri" w:hAnsi="Calibri" w:hint="default"/>
      </w:rPr>
    </w:lvl>
    <w:lvl w:ilvl="1" w:tplc="646C1B60">
      <w:start w:val="1"/>
      <w:numFmt w:val="bullet"/>
      <w:lvlText w:val="o"/>
      <w:lvlJc w:val="left"/>
      <w:pPr>
        <w:ind w:left="1440" w:hanging="360"/>
      </w:pPr>
      <w:rPr>
        <w:rFonts w:ascii="Courier New" w:hAnsi="Courier New" w:hint="default"/>
      </w:rPr>
    </w:lvl>
    <w:lvl w:ilvl="2" w:tplc="989635A0">
      <w:start w:val="1"/>
      <w:numFmt w:val="bullet"/>
      <w:lvlText w:val=""/>
      <w:lvlJc w:val="left"/>
      <w:pPr>
        <w:ind w:left="2160" w:hanging="360"/>
      </w:pPr>
      <w:rPr>
        <w:rFonts w:ascii="Wingdings" w:hAnsi="Wingdings" w:hint="default"/>
      </w:rPr>
    </w:lvl>
    <w:lvl w:ilvl="3" w:tplc="8D00DC5A">
      <w:start w:val="1"/>
      <w:numFmt w:val="bullet"/>
      <w:lvlText w:val=""/>
      <w:lvlJc w:val="left"/>
      <w:pPr>
        <w:ind w:left="2880" w:hanging="360"/>
      </w:pPr>
      <w:rPr>
        <w:rFonts w:ascii="Symbol" w:hAnsi="Symbol" w:hint="default"/>
      </w:rPr>
    </w:lvl>
    <w:lvl w:ilvl="4" w:tplc="1AD4BA26">
      <w:start w:val="1"/>
      <w:numFmt w:val="bullet"/>
      <w:lvlText w:val="o"/>
      <w:lvlJc w:val="left"/>
      <w:pPr>
        <w:ind w:left="3600" w:hanging="360"/>
      </w:pPr>
      <w:rPr>
        <w:rFonts w:ascii="Courier New" w:hAnsi="Courier New" w:hint="default"/>
      </w:rPr>
    </w:lvl>
    <w:lvl w:ilvl="5" w:tplc="CE96F188">
      <w:start w:val="1"/>
      <w:numFmt w:val="bullet"/>
      <w:lvlText w:val=""/>
      <w:lvlJc w:val="left"/>
      <w:pPr>
        <w:ind w:left="4320" w:hanging="360"/>
      </w:pPr>
      <w:rPr>
        <w:rFonts w:ascii="Wingdings" w:hAnsi="Wingdings" w:hint="default"/>
      </w:rPr>
    </w:lvl>
    <w:lvl w:ilvl="6" w:tplc="AC360DB4">
      <w:start w:val="1"/>
      <w:numFmt w:val="bullet"/>
      <w:lvlText w:val=""/>
      <w:lvlJc w:val="left"/>
      <w:pPr>
        <w:ind w:left="5040" w:hanging="360"/>
      </w:pPr>
      <w:rPr>
        <w:rFonts w:ascii="Symbol" w:hAnsi="Symbol" w:hint="default"/>
      </w:rPr>
    </w:lvl>
    <w:lvl w:ilvl="7" w:tplc="2F0EA852">
      <w:start w:val="1"/>
      <w:numFmt w:val="bullet"/>
      <w:lvlText w:val="o"/>
      <w:lvlJc w:val="left"/>
      <w:pPr>
        <w:ind w:left="5760" w:hanging="360"/>
      </w:pPr>
      <w:rPr>
        <w:rFonts w:ascii="Courier New" w:hAnsi="Courier New" w:hint="default"/>
      </w:rPr>
    </w:lvl>
    <w:lvl w:ilvl="8" w:tplc="D256AA8C">
      <w:start w:val="1"/>
      <w:numFmt w:val="bullet"/>
      <w:lvlText w:val=""/>
      <w:lvlJc w:val="left"/>
      <w:pPr>
        <w:ind w:left="6480" w:hanging="360"/>
      </w:pPr>
      <w:rPr>
        <w:rFonts w:ascii="Wingdings" w:hAnsi="Wingdings" w:hint="default"/>
      </w:rPr>
    </w:lvl>
  </w:abstractNum>
  <w:abstractNum w:abstractNumId="2" w15:restartNumberingAfterBreak="0">
    <w:nsid w:val="17C16FF4"/>
    <w:multiLevelType w:val="multilevel"/>
    <w:tmpl w:val="6DB2A7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 w15:restartNumberingAfterBreak="0">
    <w:nsid w:val="1FB767B9"/>
    <w:multiLevelType w:val="hybridMultilevel"/>
    <w:tmpl w:val="FFFFFFFF"/>
    <w:lvl w:ilvl="0" w:tplc="F594CA3C">
      <w:start w:val="1"/>
      <w:numFmt w:val="bullet"/>
      <w:lvlText w:val=""/>
      <w:lvlJc w:val="left"/>
      <w:pPr>
        <w:ind w:left="720" w:hanging="360"/>
      </w:pPr>
      <w:rPr>
        <w:rFonts w:ascii="Symbol" w:hAnsi="Symbol" w:hint="default"/>
      </w:rPr>
    </w:lvl>
    <w:lvl w:ilvl="1" w:tplc="0BF4F8FE">
      <w:start w:val="1"/>
      <w:numFmt w:val="bullet"/>
      <w:lvlText w:val="o"/>
      <w:lvlJc w:val="left"/>
      <w:pPr>
        <w:ind w:left="1440" w:hanging="360"/>
      </w:pPr>
      <w:rPr>
        <w:rFonts w:ascii="Courier New" w:hAnsi="Courier New" w:hint="default"/>
      </w:rPr>
    </w:lvl>
    <w:lvl w:ilvl="2" w:tplc="F38E2C74">
      <w:start w:val="1"/>
      <w:numFmt w:val="bullet"/>
      <w:lvlText w:val=""/>
      <w:lvlJc w:val="left"/>
      <w:pPr>
        <w:ind w:left="2160" w:hanging="360"/>
      </w:pPr>
      <w:rPr>
        <w:rFonts w:ascii="Wingdings" w:hAnsi="Wingdings" w:hint="default"/>
      </w:rPr>
    </w:lvl>
    <w:lvl w:ilvl="3" w:tplc="EC54E592">
      <w:start w:val="1"/>
      <w:numFmt w:val="bullet"/>
      <w:lvlText w:val=""/>
      <w:lvlJc w:val="left"/>
      <w:pPr>
        <w:ind w:left="2880" w:hanging="360"/>
      </w:pPr>
      <w:rPr>
        <w:rFonts w:ascii="Symbol" w:hAnsi="Symbol" w:hint="default"/>
      </w:rPr>
    </w:lvl>
    <w:lvl w:ilvl="4" w:tplc="C89A4E8C">
      <w:start w:val="1"/>
      <w:numFmt w:val="bullet"/>
      <w:lvlText w:val="o"/>
      <w:lvlJc w:val="left"/>
      <w:pPr>
        <w:ind w:left="3600" w:hanging="360"/>
      </w:pPr>
      <w:rPr>
        <w:rFonts w:ascii="Courier New" w:hAnsi="Courier New" w:hint="default"/>
      </w:rPr>
    </w:lvl>
    <w:lvl w:ilvl="5" w:tplc="ACA6DD9E">
      <w:start w:val="1"/>
      <w:numFmt w:val="bullet"/>
      <w:lvlText w:val=""/>
      <w:lvlJc w:val="left"/>
      <w:pPr>
        <w:ind w:left="4320" w:hanging="360"/>
      </w:pPr>
      <w:rPr>
        <w:rFonts w:ascii="Wingdings" w:hAnsi="Wingdings" w:hint="default"/>
      </w:rPr>
    </w:lvl>
    <w:lvl w:ilvl="6" w:tplc="93A474A0">
      <w:start w:val="1"/>
      <w:numFmt w:val="bullet"/>
      <w:lvlText w:val=""/>
      <w:lvlJc w:val="left"/>
      <w:pPr>
        <w:ind w:left="5040" w:hanging="360"/>
      </w:pPr>
      <w:rPr>
        <w:rFonts w:ascii="Symbol" w:hAnsi="Symbol" w:hint="default"/>
      </w:rPr>
    </w:lvl>
    <w:lvl w:ilvl="7" w:tplc="96E8A8D4">
      <w:start w:val="1"/>
      <w:numFmt w:val="bullet"/>
      <w:lvlText w:val="o"/>
      <w:lvlJc w:val="left"/>
      <w:pPr>
        <w:ind w:left="5760" w:hanging="360"/>
      </w:pPr>
      <w:rPr>
        <w:rFonts w:ascii="Courier New" w:hAnsi="Courier New" w:hint="default"/>
      </w:rPr>
    </w:lvl>
    <w:lvl w:ilvl="8" w:tplc="65281FF8">
      <w:start w:val="1"/>
      <w:numFmt w:val="bullet"/>
      <w:lvlText w:val=""/>
      <w:lvlJc w:val="left"/>
      <w:pPr>
        <w:ind w:left="6480" w:hanging="360"/>
      </w:pPr>
      <w:rPr>
        <w:rFonts w:ascii="Wingdings" w:hAnsi="Wingdings" w:hint="default"/>
      </w:rPr>
    </w:lvl>
  </w:abstractNum>
  <w:abstractNum w:abstractNumId="4" w15:restartNumberingAfterBreak="0">
    <w:nsid w:val="234F8B5C"/>
    <w:multiLevelType w:val="hybridMultilevel"/>
    <w:tmpl w:val="FFFFFFFF"/>
    <w:lvl w:ilvl="0" w:tplc="C1EABDB0">
      <w:start w:val="1"/>
      <w:numFmt w:val="bullet"/>
      <w:lvlText w:val="·"/>
      <w:lvlJc w:val="left"/>
      <w:pPr>
        <w:ind w:left="720" w:hanging="360"/>
      </w:pPr>
      <w:rPr>
        <w:rFonts w:ascii="Symbol" w:hAnsi="Symbol" w:hint="default"/>
      </w:rPr>
    </w:lvl>
    <w:lvl w:ilvl="1" w:tplc="8090973E">
      <w:start w:val="1"/>
      <w:numFmt w:val="bullet"/>
      <w:lvlText w:val="o"/>
      <w:lvlJc w:val="left"/>
      <w:pPr>
        <w:ind w:left="1440" w:hanging="360"/>
      </w:pPr>
      <w:rPr>
        <w:rFonts w:ascii="Courier New" w:hAnsi="Courier New" w:hint="default"/>
      </w:rPr>
    </w:lvl>
    <w:lvl w:ilvl="2" w:tplc="B896D222">
      <w:start w:val="1"/>
      <w:numFmt w:val="bullet"/>
      <w:lvlText w:val=""/>
      <w:lvlJc w:val="left"/>
      <w:pPr>
        <w:ind w:left="2160" w:hanging="360"/>
      </w:pPr>
      <w:rPr>
        <w:rFonts w:ascii="Wingdings" w:hAnsi="Wingdings" w:hint="default"/>
      </w:rPr>
    </w:lvl>
    <w:lvl w:ilvl="3" w:tplc="FF446092">
      <w:start w:val="1"/>
      <w:numFmt w:val="bullet"/>
      <w:lvlText w:val=""/>
      <w:lvlJc w:val="left"/>
      <w:pPr>
        <w:ind w:left="2880" w:hanging="360"/>
      </w:pPr>
      <w:rPr>
        <w:rFonts w:ascii="Symbol" w:hAnsi="Symbol" w:hint="default"/>
      </w:rPr>
    </w:lvl>
    <w:lvl w:ilvl="4" w:tplc="5BD695A4">
      <w:start w:val="1"/>
      <w:numFmt w:val="bullet"/>
      <w:lvlText w:val="o"/>
      <w:lvlJc w:val="left"/>
      <w:pPr>
        <w:ind w:left="3600" w:hanging="360"/>
      </w:pPr>
      <w:rPr>
        <w:rFonts w:ascii="Courier New" w:hAnsi="Courier New" w:hint="default"/>
      </w:rPr>
    </w:lvl>
    <w:lvl w:ilvl="5" w:tplc="51FA5C2E">
      <w:start w:val="1"/>
      <w:numFmt w:val="bullet"/>
      <w:lvlText w:val=""/>
      <w:lvlJc w:val="left"/>
      <w:pPr>
        <w:ind w:left="4320" w:hanging="360"/>
      </w:pPr>
      <w:rPr>
        <w:rFonts w:ascii="Wingdings" w:hAnsi="Wingdings" w:hint="default"/>
      </w:rPr>
    </w:lvl>
    <w:lvl w:ilvl="6" w:tplc="E7A40C64">
      <w:start w:val="1"/>
      <w:numFmt w:val="bullet"/>
      <w:lvlText w:val=""/>
      <w:lvlJc w:val="left"/>
      <w:pPr>
        <w:ind w:left="5040" w:hanging="360"/>
      </w:pPr>
      <w:rPr>
        <w:rFonts w:ascii="Symbol" w:hAnsi="Symbol" w:hint="default"/>
      </w:rPr>
    </w:lvl>
    <w:lvl w:ilvl="7" w:tplc="C0948C44">
      <w:start w:val="1"/>
      <w:numFmt w:val="bullet"/>
      <w:lvlText w:val="o"/>
      <w:lvlJc w:val="left"/>
      <w:pPr>
        <w:ind w:left="5760" w:hanging="360"/>
      </w:pPr>
      <w:rPr>
        <w:rFonts w:ascii="Courier New" w:hAnsi="Courier New" w:hint="default"/>
      </w:rPr>
    </w:lvl>
    <w:lvl w:ilvl="8" w:tplc="70DC3C1A">
      <w:start w:val="1"/>
      <w:numFmt w:val="bullet"/>
      <w:lvlText w:val=""/>
      <w:lvlJc w:val="left"/>
      <w:pPr>
        <w:ind w:left="6480" w:hanging="360"/>
      </w:pPr>
      <w:rPr>
        <w:rFonts w:ascii="Wingdings" w:hAnsi="Wingdings" w:hint="default"/>
      </w:rPr>
    </w:lvl>
  </w:abstractNum>
  <w:abstractNum w:abstractNumId="5" w15:restartNumberingAfterBreak="0">
    <w:nsid w:val="2478461F"/>
    <w:multiLevelType w:val="hybridMultilevel"/>
    <w:tmpl w:val="A290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659B9"/>
    <w:multiLevelType w:val="hybridMultilevel"/>
    <w:tmpl w:val="FFFFFFFF"/>
    <w:lvl w:ilvl="0" w:tplc="A038F5F0">
      <w:start w:val="1"/>
      <w:numFmt w:val="bullet"/>
      <w:lvlText w:val="-"/>
      <w:lvlJc w:val="left"/>
      <w:pPr>
        <w:ind w:left="720" w:hanging="360"/>
      </w:pPr>
      <w:rPr>
        <w:rFonts w:ascii="Calibri" w:hAnsi="Calibri" w:hint="default"/>
      </w:rPr>
    </w:lvl>
    <w:lvl w:ilvl="1" w:tplc="901AD1D0">
      <w:start w:val="1"/>
      <w:numFmt w:val="bullet"/>
      <w:lvlText w:val="o"/>
      <w:lvlJc w:val="left"/>
      <w:pPr>
        <w:ind w:left="1440" w:hanging="360"/>
      </w:pPr>
      <w:rPr>
        <w:rFonts w:ascii="Courier New" w:hAnsi="Courier New" w:hint="default"/>
      </w:rPr>
    </w:lvl>
    <w:lvl w:ilvl="2" w:tplc="B652EAC8">
      <w:start w:val="1"/>
      <w:numFmt w:val="bullet"/>
      <w:lvlText w:val=""/>
      <w:lvlJc w:val="left"/>
      <w:pPr>
        <w:ind w:left="2160" w:hanging="360"/>
      </w:pPr>
      <w:rPr>
        <w:rFonts w:ascii="Wingdings" w:hAnsi="Wingdings" w:hint="default"/>
      </w:rPr>
    </w:lvl>
    <w:lvl w:ilvl="3" w:tplc="7DA49D1C">
      <w:start w:val="1"/>
      <w:numFmt w:val="bullet"/>
      <w:lvlText w:val=""/>
      <w:lvlJc w:val="left"/>
      <w:pPr>
        <w:ind w:left="2880" w:hanging="360"/>
      </w:pPr>
      <w:rPr>
        <w:rFonts w:ascii="Symbol" w:hAnsi="Symbol" w:hint="default"/>
      </w:rPr>
    </w:lvl>
    <w:lvl w:ilvl="4" w:tplc="C3A4EF5C">
      <w:start w:val="1"/>
      <w:numFmt w:val="bullet"/>
      <w:lvlText w:val="o"/>
      <w:lvlJc w:val="left"/>
      <w:pPr>
        <w:ind w:left="3600" w:hanging="360"/>
      </w:pPr>
      <w:rPr>
        <w:rFonts w:ascii="Courier New" w:hAnsi="Courier New" w:hint="default"/>
      </w:rPr>
    </w:lvl>
    <w:lvl w:ilvl="5" w:tplc="5C8CFD8C">
      <w:start w:val="1"/>
      <w:numFmt w:val="bullet"/>
      <w:lvlText w:val=""/>
      <w:lvlJc w:val="left"/>
      <w:pPr>
        <w:ind w:left="4320" w:hanging="360"/>
      </w:pPr>
      <w:rPr>
        <w:rFonts w:ascii="Wingdings" w:hAnsi="Wingdings" w:hint="default"/>
      </w:rPr>
    </w:lvl>
    <w:lvl w:ilvl="6" w:tplc="72A0F18A">
      <w:start w:val="1"/>
      <w:numFmt w:val="bullet"/>
      <w:lvlText w:val=""/>
      <w:lvlJc w:val="left"/>
      <w:pPr>
        <w:ind w:left="5040" w:hanging="360"/>
      </w:pPr>
      <w:rPr>
        <w:rFonts w:ascii="Symbol" w:hAnsi="Symbol" w:hint="default"/>
      </w:rPr>
    </w:lvl>
    <w:lvl w:ilvl="7" w:tplc="BA60640A">
      <w:start w:val="1"/>
      <w:numFmt w:val="bullet"/>
      <w:lvlText w:val="o"/>
      <w:lvlJc w:val="left"/>
      <w:pPr>
        <w:ind w:left="5760" w:hanging="360"/>
      </w:pPr>
      <w:rPr>
        <w:rFonts w:ascii="Courier New" w:hAnsi="Courier New" w:hint="default"/>
      </w:rPr>
    </w:lvl>
    <w:lvl w:ilvl="8" w:tplc="3E688C0A">
      <w:start w:val="1"/>
      <w:numFmt w:val="bullet"/>
      <w:lvlText w:val=""/>
      <w:lvlJc w:val="left"/>
      <w:pPr>
        <w:ind w:left="6480" w:hanging="360"/>
      </w:pPr>
      <w:rPr>
        <w:rFonts w:ascii="Wingdings" w:hAnsi="Wingdings" w:hint="default"/>
      </w:rPr>
    </w:lvl>
  </w:abstractNum>
  <w:abstractNum w:abstractNumId="7" w15:restartNumberingAfterBreak="0">
    <w:nsid w:val="2A2924FD"/>
    <w:multiLevelType w:val="multilevel"/>
    <w:tmpl w:val="4EBAA9E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37CDD"/>
    <w:multiLevelType w:val="hybridMultilevel"/>
    <w:tmpl w:val="3B20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206FE"/>
    <w:multiLevelType w:val="hybridMultilevel"/>
    <w:tmpl w:val="D1DECAC4"/>
    <w:lvl w:ilvl="0" w:tplc="6ED666D4">
      <w:start w:val="1"/>
      <w:numFmt w:val="bullet"/>
      <w:lvlText w:val=""/>
      <w:lvlJc w:val="left"/>
      <w:pPr>
        <w:ind w:left="720" w:hanging="360"/>
      </w:pPr>
      <w:rPr>
        <w:rFonts w:ascii="Symbol" w:hAnsi="Symbol" w:hint="default"/>
      </w:rPr>
    </w:lvl>
    <w:lvl w:ilvl="1" w:tplc="52F4DDDE">
      <w:start w:val="1"/>
      <w:numFmt w:val="bullet"/>
      <w:lvlText w:val="o"/>
      <w:lvlJc w:val="left"/>
      <w:pPr>
        <w:ind w:left="1440" w:hanging="360"/>
      </w:pPr>
      <w:rPr>
        <w:rFonts w:ascii="Courier New" w:hAnsi="Courier New" w:hint="default"/>
      </w:rPr>
    </w:lvl>
    <w:lvl w:ilvl="2" w:tplc="23585B56">
      <w:start w:val="1"/>
      <w:numFmt w:val="bullet"/>
      <w:lvlText w:val=""/>
      <w:lvlJc w:val="left"/>
      <w:pPr>
        <w:ind w:left="2160" w:hanging="360"/>
      </w:pPr>
      <w:rPr>
        <w:rFonts w:ascii="Wingdings" w:hAnsi="Wingdings" w:hint="default"/>
      </w:rPr>
    </w:lvl>
    <w:lvl w:ilvl="3" w:tplc="499E9CCA">
      <w:start w:val="1"/>
      <w:numFmt w:val="bullet"/>
      <w:lvlText w:val=""/>
      <w:lvlJc w:val="left"/>
      <w:pPr>
        <w:ind w:left="2880" w:hanging="360"/>
      </w:pPr>
      <w:rPr>
        <w:rFonts w:ascii="Symbol" w:hAnsi="Symbol" w:hint="default"/>
      </w:rPr>
    </w:lvl>
    <w:lvl w:ilvl="4" w:tplc="77D8F380">
      <w:start w:val="1"/>
      <w:numFmt w:val="bullet"/>
      <w:lvlText w:val="o"/>
      <w:lvlJc w:val="left"/>
      <w:pPr>
        <w:ind w:left="3600" w:hanging="360"/>
      </w:pPr>
      <w:rPr>
        <w:rFonts w:ascii="Courier New" w:hAnsi="Courier New" w:hint="default"/>
      </w:rPr>
    </w:lvl>
    <w:lvl w:ilvl="5" w:tplc="25B6149C">
      <w:start w:val="1"/>
      <w:numFmt w:val="bullet"/>
      <w:lvlText w:val=""/>
      <w:lvlJc w:val="left"/>
      <w:pPr>
        <w:ind w:left="4320" w:hanging="360"/>
      </w:pPr>
      <w:rPr>
        <w:rFonts w:ascii="Wingdings" w:hAnsi="Wingdings" w:hint="default"/>
      </w:rPr>
    </w:lvl>
    <w:lvl w:ilvl="6" w:tplc="04A0B3CC">
      <w:start w:val="1"/>
      <w:numFmt w:val="bullet"/>
      <w:lvlText w:val=""/>
      <w:lvlJc w:val="left"/>
      <w:pPr>
        <w:ind w:left="5040" w:hanging="360"/>
      </w:pPr>
      <w:rPr>
        <w:rFonts w:ascii="Symbol" w:hAnsi="Symbol" w:hint="default"/>
      </w:rPr>
    </w:lvl>
    <w:lvl w:ilvl="7" w:tplc="074400A0">
      <w:start w:val="1"/>
      <w:numFmt w:val="bullet"/>
      <w:lvlText w:val="o"/>
      <w:lvlJc w:val="left"/>
      <w:pPr>
        <w:ind w:left="5760" w:hanging="360"/>
      </w:pPr>
      <w:rPr>
        <w:rFonts w:ascii="Courier New" w:hAnsi="Courier New" w:hint="default"/>
      </w:rPr>
    </w:lvl>
    <w:lvl w:ilvl="8" w:tplc="6810C53C">
      <w:start w:val="1"/>
      <w:numFmt w:val="bullet"/>
      <w:lvlText w:val=""/>
      <w:lvlJc w:val="left"/>
      <w:pPr>
        <w:ind w:left="6480" w:hanging="360"/>
      </w:pPr>
      <w:rPr>
        <w:rFonts w:ascii="Wingdings" w:hAnsi="Wingdings" w:hint="default"/>
      </w:rPr>
    </w:lvl>
  </w:abstractNum>
  <w:abstractNum w:abstractNumId="10" w15:restartNumberingAfterBreak="0">
    <w:nsid w:val="37EB7134"/>
    <w:multiLevelType w:val="hybridMultilevel"/>
    <w:tmpl w:val="FFFFFFFF"/>
    <w:lvl w:ilvl="0" w:tplc="5472F686">
      <w:start w:val="1"/>
      <w:numFmt w:val="bullet"/>
      <w:lvlText w:val=""/>
      <w:lvlJc w:val="left"/>
      <w:pPr>
        <w:ind w:left="720" w:hanging="360"/>
      </w:pPr>
      <w:rPr>
        <w:rFonts w:ascii="Symbol" w:hAnsi="Symbol" w:hint="default"/>
      </w:rPr>
    </w:lvl>
    <w:lvl w:ilvl="1" w:tplc="219E2D36">
      <w:start w:val="1"/>
      <w:numFmt w:val="bullet"/>
      <w:lvlText w:val="o"/>
      <w:lvlJc w:val="left"/>
      <w:pPr>
        <w:ind w:left="1440" w:hanging="360"/>
      </w:pPr>
      <w:rPr>
        <w:rFonts w:ascii="Courier New" w:hAnsi="Courier New" w:hint="default"/>
      </w:rPr>
    </w:lvl>
    <w:lvl w:ilvl="2" w:tplc="D062F28E">
      <w:start w:val="1"/>
      <w:numFmt w:val="bullet"/>
      <w:lvlText w:val=""/>
      <w:lvlJc w:val="left"/>
      <w:pPr>
        <w:ind w:left="2160" w:hanging="360"/>
      </w:pPr>
      <w:rPr>
        <w:rFonts w:ascii="Wingdings" w:hAnsi="Wingdings" w:hint="default"/>
      </w:rPr>
    </w:lvl>
    <w:lvl w:ilvl="3" w:tplc="C372A270">
      <w:start w:val="1"/>
      <w:numFmt w:val="bullet"/>
      <w:lvlText w:val=""/>
      <w:lvlJc w:val="left"/>
      <w:pPr>
        <w:ind w:left="2880" w:hanging="360"/>
      </w:pPr>
      <w:rPr>
        <w:rFonts w:ascii="Symbol" w:hAnsi="Symbol" w:hint="default"/>
      </w:rPr>
    </w:lvl>
    <w:lvl w:ilvl="4" w:tplc="15CA5956">
      <w:start w:val="1"/>
      <w:numFmt w:val="bullet"/>
      <w:lvlText w:val="o"/>
      <w:lvlJc w:val="left"/>
      <w:pPr>
        <w:ind w:left="3600" w:hanging="360"/>
      </w:pPr>
      <w:rPr>
        <w:rFonts w:ascii="Courier New" w:hAnsi="Courier New" w:hint="default"/>
      </w:rPr>
    </w:lvl>
    <w:lvl w:ilvl="5" w:tplc="D1E01BC2">
      <w:start w:val="1"/>
      <w:numFmt w:val="bullet"/>
      <w:lvlText w:val=""/>
      <w:lvlJc w:val="left"/>
      <w:pPr>
        <w:ind w:left="4320" w:hanging="360"/>
      </w:pPr>
      <w:rPr>
        <w:rFonts w:ascii="Wingdings" w:hAnsi="Wingdings" w:hint="default"/>
      </w:rPr>
    </w:lvl>
    <w:lvl w:ilvl="6" w:tplc="3CB8C472">
      <w:start w:val="1"/>
      <w:numFmt w:val="bullet"/>
      <w:lvlText w:val=""/>
      <w:lvlJc w:val="left"/>
      <w:pPr>
        <w:ind w:left="5040" w:hanging="360"/>
      </w:pPr>
      <w:rPr>
        <w:rFonts w:ascii="Symbol" w:hAnsi="Symbol" w:hint="default"/>
      </w:rPr>
    </w:lvl>
    <w:lvl w:ilvl="7" w:tplc="E2489432">
      <w:start w:val="1"/>
      <w:numFmt w:val="bullet"/>
      <w:lvlText w:val="o"/>
      <w:lvlJc w:val="left"/>
      <w:pPr>
        <w:ind w:left="5760" w:hanging="360"/>
      </w:pPr>
      <w:rPr>
        <w:rFonts w:ascii="Courier New" w:hAnsi="Courier New" w:hint="default"/>
      </w:rPr>
    </w:lvl>
    <w:lvl w:ilvl="8" w:tplc="AEE29AB8">
      <w:start w:val="1"/>
      <w:numFmt w:val="bullet"/>
      <w:lvlText w:val=""/>
      <w:lvlJc w:val="left"/>
      <w:pPr>
        <w:ind w:left="6480" w:hanging="360"/>
      </w:pPr>
      <w:rPr>
        <w:rFonts w:ascii="Wingdings" w:hAnsi="Wingdings" w:hint="default"/>
      </w:rPr>
    </w:lvl>
  </w:abstractNum>
  <w:abstractNum w:abstractNumId="11" w15:restartNumberingAfterBreak="0">
    <w:nsid w:val="3B125730"/>
    <w:multiLevelType w:val="hybridMultilevel"/>
    <w:tmpl w:val="FFFFFFFF"/>
    <w:lvl w:ilvl="0" w:tplc="23A25CB6">
      <w:start w:val="1"/>
      <w:numFmt w:val="bullet"/>
      <w:lvlText w:val=""/>
      <w:lvlJc w:val="left"/>
      <w:pPr>
        <w:ind w:left="720" w:hanging="360"/>
      </w:pPr>
      <w:rPr>
        <w:rFonts w:ascii="Symbol" w:hAnsi="Symbol" w:hint="default"/>
      </w:rPr>
    </w:lvl>
    <w:lvl w:ilvl="1" w:tplc="3996BD08">
      <w:start w:val="1"/>
      <w:numFmt w:val="bullet"/>
      <w:lvlText w:val="o"/>
      <w:lvlJc w:val="left"/>
      <w:pPr>
        <w:ind w:left="1440" w:hanging="360"/>
      </w:pPr>
      <w:rPr>
        <w:rFonts w:ascii="Courier New" w:hAnsi="Courier New" w:hint="default"/>
      </w:rPr>
    </w:lvl>
    <w:lvl w:ilvl="2" w:tplc="7DC222AE">
      <w:start w:val="1"/>
      <w:numFmt w:val="bullet"/>
      <w:lvlText w:val=""/>
      <w:lvlJc w:val="left"/>
      <w:pPr>
        <w:ind w:left="2160" w:hanging="360"/>
      </w:pPr>
      <w:rPr>
        <w:rFonts w:ascii="Wingdings" w:hAnsi="Wingdings" w:hint="default"/>
      </w:rPr>
    </w:lvl>
    <w:lvl w:ilvl="3" w:tplc="E7AC44DC">
      <w:start w:val="1"/>
      <w:numFmt w:val="bullet"/>
      <w:lvlText w:val=""/>
      <w:lvlJc w:val="left"/>
      <w:pPr>
        <w:ind w:left="2880" w:hanging="360"/>
      </w:pPr>
      <w:rPr>
        <w:rFonts w:ascii="Symbol" w:hAnsi="Symbol" w:hint="default"/>
      </w:rPr>
    </w:lvl>
    <w:lvl w:ilvl="4" w:tplc="0CA67BB8">
      <w:start w:val="1"/>
      <w:numFmt w:val="bullet"/>
      <w:lvlText w:val="o"/>
      <w:lvlJc w:val="left"/>
      <w:pPr>
        <w:ind w:left="3600" w:hanging="360"/>
      </w:pPr>
      <w:rPr>
        <w:rFonts w:ascii="Courier New" w:hAnsi="Courier New" w:hint="default"/>
      </w:rPr>
    </w:lvl>
    <w:lvl w:ilvl="5" w:tplc="E14248CC">
      <w:start w:val="1"/>
      <w:numFmt w:val="bullet"/>
      <w:lvlText w:val=""/>
      <w:lvlJc w:val="left"/>
      <w:pPr>
        <w:ind w:left="4320" w:hanging="360"/>
      </w:pPr>
      <w:rPr>
        <w:rFonts w:ascii="Wingdings" w:hAnsi="Wingdings" w:hint="default"/>
      </w:rPr>
    </w:lvl>
    <w:lvl w:ilvl="6" w:tplc="0DF60488">
      <w:start w:val="1"/>
      <w:numFmt w:val="bullet"/>
      <w:lvlText w:val=""/>
      <w:lvlJc w:val="left"/>
      <w:pPr>
        <w:ind w:left="5040" w:hanging="360"/>
      </w:pPr>
      <w:rPr>
        <w:rFonts w:ascii="Symbol" w:hAnsi="Symbol" w:hint="default"/>
      </w:rPr>
    </w:lvl>
    <w:lvl w:ilvl="7" w:tplc="1F9283E2">
      <w:start w:val="1"/>
      <w:numFmt w:val="bullet"/>
      <w:lvlText w:val="o"/>
      <w:lvlJc w:val="left"/>
      <w:pPr>
        <w:ind w:left="5760" w:hanging="360"/>
      </w:pPr>
      <w:rPr>
        <w:rFonts w:ascii="Courier New" w:hAnsi="Courier New" w:hint="default"/>
      </w:rPr>
    </w:lvl>
    <w:lvl w:ilvl="8" w:tplc="D6C281B2">
      <w:start w:val="1"/>
      <w:numFmt w:val="bullet"/>
      <w:lvlText w:val=""/>
      <w:lvlJc w:val="left"/>
      <w:pPr>
        <w:ind w:left="6480" w:hanging="360"/>
      </w:pPr>
      <w:rPr>
        <w:rFonts w:ascii="Wingdings" w:hAnsi="Wingdings" w:hint="default"/>
      </w:rPr>
    </w:lvl>
  </w:abstractNum>
  <w:abstractNum w:abstractNumId="12" w15:restartNumberingAfterBreak="0">
    <w:nsid w:val="44453D23"/>
    <w:multiLevelType w:val="hybridMultilevel"/>
    <w:tmpl w:val="59F0B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511129"/>
    <w:multiLevelType w:val="hybridMultilevel"/>
    <w:tmpl w:val="95ECE890"/>
    <w:lvl w:ilvl="0" w:tplc="B2CEFC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C4E7EC8"/>
    <w:multiLevelType w:val="hybridMultilevel"/>
    <w:tmpl w:val="3B64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55804"/>
    <w:multiLevelType w:val="hybridMultilevel"/>
    <w:tmpl w:val="FFFFFFFF"/>
    <w:lvl w:ilvl="0" w:tplc="AE14C6F2">
      <w:start w:val="1"/>
      <w:numFmt w:val="bullet"/>
      <w:lvlText w:val="-"/>
      <w:lvlJc w:val="left"/>
      <w:pPr>
        <w:ind w:left="720" w:hanging="360"/>
      </w:pPr>
      <w:rPr>
        <w:rFonts w:ascii="Calibri" w:hAnsi="Calibri" w:hint="default"/>
      </w:rPr>
    </w:lvl>
    <w:lvl w:ilvl="1" w:tplc="E00CC5D8">
      <w:start w:val="1"/>
      <w:numFmt w:val="bullet"/>
      <w:lvlText w:val="o"/>
      <w:lvlJc w:val="left"/>
      <w:pPr>
        <w:ind w:left="1440" w:hanging="360"/>
      </w:pPr>
      <w:rPr>
        <w:rFonts w:ascii="Courier New" w:hAnsi="Courier New" w:hint="default"/>
      </w:rPr>
    </w:lvl>
    <w:lvl w:ilvl="2" w:tplc="8A1267EA">
      <w:start w:val="1"/>
      <w:numFmt w:val="bullet"/>
      <w:lvlText w:val=""/>
      <w:lvlJc w:val="left"/>
      <w:pPr>
        <w:ind w:left="2160" w:hanging="360"/>
      </w:pPr>
      <w:rPr>
        <w:rFonts w:ascii="Wingdings" w:hAnsi="Wingdings" w:hint="default"/>
      </w:rPr>
    </w:lvl>
    <w:lvl w:ilvl="3" w:tplc="037E5528">
      <w:start w:val="1"/>
      <w:numFmt w:val="bullet"/>
      <w:lvlText w:val=""/>
      <w:lvlJc w:val="left"/>
      <w:pPr>
        <w:ind w:left="2880" w:hanging="360"/>
      </w:pPr>
      <w:rPr>
        <w:rFonts w:ascii="Symbol" w:hAnsi="Symbol" w:hint="default"/>
      </w:rPr>
    </w:lvl>
    <w:lvl w:ilvl="4" w:tplc="407ADCE0">
      <w:start w:val="1"/>
      <w:numFmt w:val="bullet"/>
      <w:lvlText w:val="o"/>
      <w:lvlJc w:val="left"/>
      <w:pPr>
        <w:ind w:left="3600" w:hanging="360"/>
      </w:pPr>
      <w:rPr>
        <w:rFonts w:ascii="Courier New" w:hAnsi="Courier New" w:hint="default"/>
      </w:rPr>
    </w:lvl>
    <w:lvl w:ilvl="5" w:tplc="F93AD7FC">
      <w:start w:val="1"/>
      <w:numFmt w:val="bullet"/>
      <w:lvlText w:val=""/>
      <w:lvlJc w:val="left"/>
      <w:pPr>
        <w:ind w:left="4320" w:hanging="360"/>
      </w:pPr>
      <w:rPr>
        <w:rFonts w:ascii="Wingdings" w:hAnsi="Wingdings" w:hint="default"/>
      </w:rPr>
    </w:lvl>
    <w:lvl w:ilvl="6" w:tplc="75D85700">
      <w:start w:val="1"/>
      <w:numFmt w:val="bullet"/>
      <w:lvlText w:val=""/>
      <w:lvlJc w:val="left"/>
      <w:pPr>
        <w:ind w:left="5040" w:hanging="360"/>
      </w:pPr>
      <w:rPr>
        <w:rFonts w:ascii="Symbol" w:hAnsi="Symbol" w:hint="default"/>
      </w:rPr>
    </w:lvl>
    <w:lvl w:ilvl="7" w:tplc="FA065FEE">
      <w:start w:val="1"/>
      <w:numFmt w:val="bullet"/>
      <w:lvlText w:val="o"/>
      <w:lvlJc w:val="left"/>
      <w:pPr>
        <w:ind w:left="5760" w:hanging="360"/>
      </w:pPr>
      <w:rPr>
        <w:rFonts w:ascii="Courier New" w:hAnsi="Courier New" w:hint="default"/>
      </w:rPr>
    </w:lvl>
    <w:lvl w:ilvl="8" w:tplc="A9F8FCD6">
      <w:start w:val="1"/>
      <w:numFmt w:val="bullet"/>
      <w:lvlText w:val=""/>
      <w:lvlJc w:val="left"/>
      <w:pPr>
        <w:ind w:left="6480" w:hanging="360"/>
      </w:pPr>
      <w:rPr>
        <w:rFonts w:ascii="Wingdings" w:hAnsi="Wingdings" w:hint="default"/>
      </w:rPr>
    </w:lvl>
  </w:abstractNum>
  <w:abstractNum w:abstractNumId="16" w15:restartNumberingAfterBreak="0">
    <w:nsid w:val="5C265860"/>
    <w:multiLevelType w:val="multilevel"/>
    <w:tmpl w:val="485089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A0375D"/>
    <w:multiLevelType w:val="hybridMultilevel"/>
    <w:tmpl w:val="4672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73CAF"/>
    <w:multiLevelType w:val="hybridMultilevel"/>
    <w:tmpl w:val="C99CE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86D1A"/>
    <w:multiLevelType w:val="hybridMultilevel"/>
    <w:tmpl w:val="E9D2A094"/>
    <w:lvl w:ilvl="0" w:tplc="C82263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010169"/>
    <w:multiLevelType w:val="hybridMultilevel"/>
    <w:tmpl w:val="FFFFFFFF"/>
    <w:lvl w:ilvl="0" w:tplc="94889392">
      <w:start w:val="1"/>
      <w:numFmt w:val="bullet"/>
      <w:lvlText w:val=""/>
      <w:lvlJc w:val="left"/>
      <w:pPr>
        <w:ind w:left="720" w:hanging="360"/>
      </w:pPr>
      <w:rPr>
        <w:rFonts w:ascii="Symbol" w:hAnsi="Symbol" w:hint="default"/>
      </w:rPr>
    </w:lvl>
    <w:lvl w:ilvl="1" w:tplc="B5FE7D0A">
      <w:start w:val="1"/>
      <w:numFmt w:val="bullet"/>
      <w:lvlText w:val="o"/>
      <w:lvlJc w:val="left"/>
      <w:pPr>
        <w:ind w:left="1440" w:hanging="360"/>
      </w:pPr>
      <w:rPr>
        <w:rFonts w:ascii="Courier New" w:hAnsi="Courier New" w:hint="default"/>
      </w:rPr>
    </w:lvl>
    <w:lvl w:ilvl="2" w:tplc="5476C428">
      <w:start w:val="1"/>
      <w:numFmt w:val="bullet"/>
      <w:lvlText w:val=""/>
      <w:lvlJc w:val="left"/>
      <w:pPr>
        <w:ind w:left="2160" w:hanging="360"/>
      </w:pPr>
      <w:rPr>
        <w:rFonts w:ascii="Wingdings" w:hAnsi="Wingdings" w:hint="default"/>
      </w:rPr>
    </w:lvl>
    <w:lvl w:ilvl="3" w:tplc="DCFC2CD8">
      <w:start w:val="1"/>
      <w:numFmt w:val="bullet"/>
      <w:lvlText w:val=""/>
      <w:lvlJc w:val="left"/>
      <w:pPr>
        <w:ind w:left="2880" w:hanging="360"/>
      </w:pPr>
      <w:rPr>
        <w:rFonts w:ascii="Symbol" w:hAnsi="Symbol" w:hint="default"/>
      </w:rPr>
    </w:lvl>
    <w:lvl w:ilvl="4" w:tplc="E7DEBE46">
      <w:start w:val="1"/>
      <w:numFmt w:val="bullet"/>
      <w:lvlText w:val="o"/>
      <w:lvlJc w:val="left"/>
      <w:pPr>
        <w:ind w:left="3600" w:hanging="360"/>
      </w:pPr>
      <w:rPr>
        <w:rFonts w:ascii="Courier New" w:hAnsi="Courier New" w:hint="default"/>
      </w:rPr>
    </w:lvl>
    <w:lvl w:ilvl="5" w:tplc="211464B4">
      <w:start w:val="1"/>
      <w:numFmt w:val="bullet"/>
      <w:lvlText w:val=""/>
      <w:lvlJc w:val="left"/>
      <w:pPr>
        <w:ind w:left="4320" w:hanging="360"/>
      </w:pPr>
      <w:rPr>
        <w:rFonts w:ascii="Wingdings" w:hAnsi="Wingdings" w:hint="default"/>
      </w:rPr>
    </w:lvl>
    <w:lvl w:ilvl="6" w:tplc="B47A32D2">
      <w:start w:val="1"/>
      <w:numFmt w:val="bullet"/>
      <w:lvlText w:val=""/>
      <w:lvlJc w:val="left"/>
      <w:pPr>
        <w:ind w:left="5040" w:hanging="360"/>
      </w:pPr>
      <w:rPr>
        <w:rFonts w:ascii="Symbol" w:hAnsi="Symbol" w:hint="default"/>
      </w:rPr>
    </w:lvl>
    <w:lvl w:ilvl="7" w:tplc="29FCFFFA">
      <w:start w:val="1"/>
      <w:numFmt w:val="bullet"/>
      <w:lvlText w:val="o"/>
      <w:lvlJc w:val="left"/>
      <w:pPr>
        <w:ind w:left="5760" w:hanging="360"/>
      </w:pPr>
      <w:rPr>
        <w:rFonts w:ascii="Courier New" w:hAnsi="Courier New" w:hint="default"/>
      </w:rPr>
    </w:lvl>
    <w:lvl w:ilvl="8" w:tplc="C8341728">
      <w:start w:val="1"/>
      <w:numFmt w:val="bullet"/>
      <w:lvlText w:val=""/>
      <w:lvlJc w:val="left"/>
      <w:pPr>
        <w:ind w:left="6480" w:hanging="360"/>
      </w:pPr>
      <w:rPr>
        <w:rFonts w:ascii="Wingdings" w:hAnsi="Wingdings" w:hint="default"/>
      </w:rPr>
    </w:lvl>
  </w:abstractNum>
  <w:abstractNum w:abstractNumId="21" w15:restartNumberingAfterBreak="0">
    <w:nsid w:val="6627449F"/>
    <w:multiLevelType w:val="hybridMultilevel"/>
    <w:tmpl w:val="D386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63CDD"/>
    <w:multiLevelType w:val="hybridMultilevel"/>
    <w:tmpl w:val="FFFFFFFF"/>
    <w:lvl w:ilvl="0" w:tplc="331C23C2">
      <w:start w:val="1"/>
      <w:numFmt w:val="bullet"/>
      <w:lvlText w:val=""/>
      <w:lvlJc w:val="left"/>
      <w:pPr>
        <w:ind w:left="720" w:hanging="360"/>
      </w:pPr>
      <w:rPr>
        <w:rFonts w:ascii="Symbol" w:hAnsi="Symbol" w:hint="default"/>
      </w:rPr>
    </w:lvl>
    <w:lvl w:ilvl="1" w:tplc="2098EAB0">
      <w:start w:val="1"/>
      <w:numFmt w:val="bullet"/>
      <w:lvlText w:val="o"/>
      <w:lvlJc w:val="left"/>
      <w:pPr>
        <w:ind w:left="1440" w:hanging="360"/>
      </w:pPr>
      <w:rPr>
        <w:rFonts w:ascii="Courier New" w:hAnsi="Courier New" w:hint="default"/>
      </w:rPr>
    </w:lvl>
    <w:lvl w:ilvl="2" w:tplc="FD00B38A">
      <w:start w:val="1"/>
      <w:numFmt w:val="bullet"/>
      <w:lvlText w:val=""/>
      <w:lvlJc w:val="left"/>
      <w:pPr>
        <w:ind w:left="2160" w:hanging="360"/>
      </w:pPr>
      <w:rPr>
        <w:rFonts w:ascii="Wingdings" w:hAnsi="Wingdings" w:hint="default"/>
      </w:rPr>
    </w:lvl>
    <w:lvl w:ilvl="3" w:tplc="5D4473D8">
      <w:start w:val="1"/>
      <w:numFmt w:val="bullet"/>
      <w:lvlText w:val=""/>
      <w:lvlJc w:val="left"/>
      <w:pPr>
        <w:ind w:left="2880" w:hanging="360"/>
      </w:pPr>
      <w:rPr>
        <w:rFonts w:ascii="Symbol" w:hAnsi="Symbol" w:hint="default"/>
      </w:rPr>
    </w:lvl>
    <w:lvl w:ilvl="4" w:tplc="91A0099E">
      <w:start w:val="1"/>
      <w:numFmt w:val="bullet"/>
      <w:lvlText w:val="o"/>
      <w:lvlJc w:val="left"/>
      <w:pPr>
        <w:ind w:left="3600" w:hanging="360"/>
      </w:pPr>
      <w:rPr>
        <w:rFonts w:ascii="Courier New" w:hAnsi="Courier New" w:hint="default"/>
      </w:rPr>
    </w:lvl>
    <w:lvl w:ilvl="5" w:tplc="4B3A411E">
      <w:start w:val="1"/>
      <w:numFmt w:val="bullet"/>
      <w:lvlText w:val=""/>
      <w:lvlJc w:val="left"/>
      <w:pPr>
        <w:ind w:left="4320" w:hanging="360"/>
      </w:pPr>
      <w:rPr>
        <w:rFonts w:ascii="Wingdings" w:hAnsi="Wingdings" w:hint="default"/>
      </w:rPr>
    </w:lvl>
    <w:lvl w:ilvl="6" w:tplc="88465998">
      <w:start w:val="1"/>
      <w:numFmt w:val="bullet"/>
      <w:lvlText w:val=""/>
      <w:lvlJc w:val="left"/>
      <w:pPr>
        <w:ind w:left="5040" w:hanging="360"/>
      </w:pPr>
      <w:rPr>
        <w:rFonts w:ascii="Symbol" w:hAnsi="Symbol" w:hint="default"/>
      </w:rPr>
    </w:lvl>
    <w:lvl w:ilvl="7" w:tplc="B07639B8">
      <w:start w:val="1"/>
      <w:numFmt w:val="bullet"/>
      <w:lvlText w:val="o"/>
      <w:lvlJc w:val="left"/>
      <w:pPr>
        <w:ind w:left="5760" w:hanging="360"/>
      </w:pPr>
      <w:rPr>
        <w:rFonts w:ascii="Courier New" w:hAnsi="Courier New" w:hint="default"/>
      </w:rPr>
    </w:lvl>
    <w:lvl w:ilvl="8" w:tplc="9902868E">
      <w:start w:val="1"/>
      <w:numFmt w:val="bullet"/>
      <w:lvlText w:val=""/>
      <w:lvlJc w:val="left"/>
      <w:pPr>
        <w:ind w:left="6480" w:hanging="360"/>
      </w:pPr>
      <w:rPr>
        <w:rFonts w:ascii="Wingdings" w:hAnsi="Wingdings" w:hint="default"/>
      </w:rPr>
    </w:lvl>
  </w:abstractNum>
  <w:abstractNum w:abstractNumId="23" w15:restartNumberingAfterBreak="0">
    <w:nsid w:val="6B0B578C"/>
    <w:multiLevelType w:val="hybridMultilevel"/>
    <w:tmpl w:val="FFFFFFFF"/>
    <w:lvl w:ilvl="0" w:tplc="C70C9BB2">
      <w:start w:val="1"/>
      <w:numFmt w:val="bullet"/>
      <w:lvlText w:val=""/>
      <w:lvlJc w:val="left"/>
      <w:pPr>
        <w:ind w:left="1080" w:hanging="360"/>
      </w:pPr>
      <w:rPr>
        <w:rFonts w:ascii="Symbol" w:hAnsi="Symbol" w:hint="default"/>
      </w:rPr>
    </w:lvl>
    <w:lvl w:ilvl="1" w:tplc="62385D28">
      <w:start w:val="1"/>
      <w:numFmt w:val="bullet"/>
      <w:lvlText w:val="o"/>
      <w:lvlJc w:val="left"/>
      <w:pPr>
        <w:ind w:left="1800" w:hanging="360"/>
      </w:pPr>
      <w:rPr>
        <w:rFonts w:ascii="Courier New" w:hAnsi="Courier New" w:hint="default"/>
      </w:rPr>
    </w:lvl>
    <w:lvl w:ilvl="2" w:tplc="633447E0">
      <w:start w:val="1"/>
      <w:numFmt w:val="bullet"/>
      <w:lvlText w:val=""/>
      <w:lvlJc w:val="left"/>
      <w:pPr>
        <w:ind w:left="2520" w:hanging="360"/>
      </w:pPr>
      <w:rPr>
        <w:rFonts w:ascii="Wingdings" w:hAnsi="Wingdings" w:hint="default"/>
      </w:rPr>
    </w:lvl>
    <w:lvl w:ilvl="3" w:tplc="EAC046BA">
      <w:start w:val="1"/>
      <w:numFmt w:val="bullet"/>
      <w:lvlText w:val=""/>
      <w:lvlJc w:val="left"/>
      <w:pPr>
        <w:ind w:left="3240" w:hanging="360"/>
      </w:pPr>
      <w:rPr>
        <w:rFonts w:ascii="Symbol" w:hAnsi="Symbol" w:hint="default"/>
      </w:rPr>
    </w:lvl>
    <w:lvl w:ilvl="4" w:tplc="B98CE7B8">
      <w:start w:val="1"/>
      <w:numFmt w:val="bullet"/>
      <w:lvlText w:val="o"/>
      <w:lvlJc w:val="left"/>
      <w:pPr>
        <w:ind w:left="3960" w:hanging="360"/>
      </w:pPr>
      <w:rPr>
        <w:rFonts w:ascii="Courier New" w:hAnsi="Courier New" w:hint="default"/>
      </w:rPr>
    </w:lvl>
    <w:lvl w:ilvl="5" w:tplc="38AC89F8">
      <w:start w:val="1"/>
      <w:numFmt w:val="bullet"/>
      <w:lvlText w:val=""/>
      <w:lvlJc w:val="left"/>
      <w:pPr>
        <w:ind w:left="4680" w:hanging="360"/>
      </w:pPr>
      <w:rPr>
        <w:rFonts w:ascii="Wingdings" w:hAnsi="Wingdings" w:hint="default"/>
      </w:rPr>
    </w:lvl>
    <w:lvl w:ilvl="6" w:tplc="5D084F38">
      <w:start w:val="1"/>
      <w:numFmt w:val="bullet"/>
      <w:lvlText w:val=""/>
      <w:lvlJc w:val="left"/>
      <w:pPr>
        <w:ind w:left="5400" w:hanging="360"/>
      </w:pPr>
      <w:rPr>
        <w:rFonts w:ascii="Symbol" w:hAnsi="Symbol" w:hint="default"/>
      </w:rPr>
    </w:lvl>
    <w:lvl w:ilvl="7" w:tplc="7EB66932">
      <w:start w:val="1"/>
      <w:numFmt w:val="bullet"/>
      <w:lvlText w:val="o"/>
      <w:lvlJc w:val="left"/>
      <w:pPr>
        <w:ind w:left="6120" w:hanging="360"/>
      </w:pPr>
      <w:rPr>
        <w:rFonts w:ascii="Courier New" w:hAnsi="Courier New" w:hint="default"/>
      </w:rPr>
    </w:lvl>
    <w:lvl w:ilvl="8" w:tplc="119E3EE0">
      <w:start w:val="1"/>
      <w:numFmt w:val="bullet"/>
      <w:lvlText w:val=""/>
      <w:lvlJc w:val="left"/>
      <w:pPr>
        <w:ind w:left="6840" w:hanging="360"/>
      </w:pPr>
      <w:rPr>
        <w:rFonts w:ascii="Wingdings" w:hAnsi="Wingdings" w:hint="default"/>
      </w:rPr>
    </w:lvl>
  </w:abstractNum>
  <w:abstractNum w:abstractNumId="24" w15:restartNumberingAfterBreak="0">
    <w:nsid w:val="72B271A4"/>
    <w:multiLevelType w:val="hybridMultilevel"/>
    <w:tmpl w:val="C98ECD62"/>
    <w:lvl w:ilvl="0" w:tplc="C248F76A">
      <w:start w:val="1"/>
      <w:numFmt w:val="bullet"/>
      <w:lvlText w:val=""/>
      <w:lvlJc w:val="left"/>
      <w:pPr>
        <w:ind w:left="720" w:hanging="360"/>
      </w:pPr>
      <w:rPr>
        <w:rFonts w:ascii="Symbol" w:hAnsi="Symbol" w:hint="default"/>
      </w:rPr>
    </w:lvl>
    <w:lvl w:ilvl="1" w:tplc="3DF0A4FE">
      <w:start w:val="1"/>
      <w:numFmt w:val="bullet"/>
      <w:lvlText w:val="o"/>
      <w:lvlJc w:val="left"/>
      <w:pPr>
        <w:ind w:left="1440" w:hanging="360"/>
      </w:pPr>
      <w:rPr>
        <w:rFonts w:ascii="Courier New" w:hAnsi="Courier New" w:hint="default"/>
      </w:rPr>
    </w:lvl>
    <w:lvl w:ilvl="2" w:tplc="210ACD4E">
      <w:start w:val="1"/>
      <w:numFmt w:val="bullet"/>
      <w:lvlText w:val=""/>
      <w:lvlJc w:val="left"/>
      <w:pPr>
        <w:ind w:left="2160" w:hanging="360"/>
      </w:pPr>
      <w:rPr>
        <w:rFonts w:ascii="Wingdings" w:hAnsi="Wingdings" w:hint="default"/>
      </w:rPr>
    </w:lvl>
    <w:lvl w:ilvl="3" w:tplc="AD1A680C">
      <w:start w:val="1"/>
      <w:numFmt w:val="bullet"/>
      <w:lvlText w:val=""/>
      <w:lvlJc w:val="left"/>
      <w:pPr>
        <w:ind w:left="2880" w:hanging="360"/>
      </w:pPr>
      <w:rPr>
        <w:rFonts w:ascii="Symbol" w:hAnsi="Symbol" w:hint="default"/>
      </w:rPr>
    </w:lvl>
    <w:lvl w:ilvl="4" w:tplc="2BE68A80">
      <w:start w:val="1"/>
      <w:numFmt w:val="bullet"/>
      <w:lvlText w:val="o"/>
      <w:lvlJc w:val="left"/>
      <w:pPr>
        <w:ind w:left="3600" w:hanging="360"/>
      </w:pPr>
      <w:rPr>
        <w:rFonts w:ascii="Courier New" w:hAnsi="Courier New" w:hint="default"/>
      </w:rPr>
    </w:lvl>
    <w:lvl w:ilvl="5" w:tplc="BED47D52">
      <w:start w:val="1"/>
      <w:numFmt w:val="bullet"/>
      <w:lvlText w:val=""/>
      <w:lvlJc w:val="left"/>
      <w:pPr>
        <w:ind w:left="4320" w:hanging="360"/>
      </w:pPr>
      <w:rPr>
        <w:rFonts w:ascii="Wingdings" w:hAnsi="Wingdings" w:hint="default"/>
      </w:rPr>
    </w:lvl>
    <w:lvl w:ilvl="6" w:tplc="1F043A94">
      <w:start w:val="1"/>
      <w:numFmt w:val="bullet"/>
      <w:lvlText w:val=""/>
      <w:lvlJc w:val="left"/>
      <w:pPr>
        <w:ind w:left="5040" w:hanging="360"/>
      </w:pPr>
      <w:rPr>
        <w:rFonts w:ascii="Symbol" w:hAnsi="Symbol" w:hint="default"/>
      </w:rPr>
    </w:lvl>
    <w:lvl w:ilvl="7" w:tplc="A71C5E88">
      <w:start w:val="1"/>
      <w:numFmt w:val="bullet"/>
      <w:lvlText w:val="o"/>
      <w:lvlJc w:val="left"/>
      <w:pPr>
        <w:ind w:left="5760" w:hanging="360"/>
      </w:pPr>
      <w:rPr>
        <w:rFonts w:ascii="Courier New" w:hAnsi="Courier New" w:hint="default"/>
      </w:rPr>
    </w:lvl>
    <w:lvl w:ilvl="8" w:tplc="24CCF168">
      <w:start w:val="1"/>
      <w:numFmt w:val="bullet"/>
      <w:lvlText w:val=""/>
      <w:lvlJc w:val="left"/>
      <w:pPr>
        <w:ind w:left="6480" w:hanging="360"/>
      </w:pPr>
      <w:rPr>
        <w:rFonts w:ascii="Wingdings" w:hAnsi="Wingdings" w:hint="default"/>
      </w:rPr>
    </w:lvl>
  </w:abstractNum>
  <w:abstractNum w:abstractNumId="25" w15:restartNumberingAfterBreak="0">
    <w:nsid w:val="756A44C0"/>
    <w:multiLevelType w:val="hybridMultilevel"/>
    <w:tmpl w:val="FFFFFFFF"/>
    <w:lvl w:ilvl="0" w:tplc="7BA25A98">
      <w:start w:val="1"/>
      <w:numFmt w:val="bullet"/>
      <w:lvlText w:val="-"/>
      <w:lvlJc w:val="left"/>
      <w:pPr>
        <w:ind w:left="720" w:hanging="360"/>
      </w:pPr>
      <w:rPr>
        <w:rFonts w:ascii="Calibri" w:hAnsi="Calibri" w:hint="default"/>
      </w:rPr>
    </w:lvl>
    <w:lvl w:ilvl="1" w:tplc="CB2600A6">
      <w:start w:val="1"/>
      <w:numFmt w:val="bullet"/>
      <w:lvlText w:val="o"/>
      <w:lvlJc w:val="left"/>
      <w:pPr>
        <w:ind w:left="1440" w:hanging="360"/>
      </w:pPr>
      <w:rPr>
        <w:rFonts w:ascii="Courier New" w:hAnsi="Courier New" w:hint="default"/>
      </w:rPr>
    </w:lvl>
    <w:lvl w:ilvl="2" w:tplc="1DFA8730">
      <w:start w:val="1"/>
      <w:numFmt w:val="bullet"/>
      <w:lvlText w:val=""/>
      <w:lvlJc w:val="left"/>
      <w:pPr>
        <w:ind w:left="2160" w:hanging="360"/>
      </w:pPr>
      <w:rPr>
        <w:rFonts w:ascii="Wingdings" w:hAnsi="Wingdings" w:hint="default"/>
      </w:rPr>
    </w:lvl>
    <w:lvl w:ilvl="3" w:tplc="9C5E359A">
      <w:start w:val="1"/>
      <w:numFmt w:val="bullet"/>
      <w:lvlText w:val=""/>
      <w:lvlJc w:val="left"/>
      <w:pPr>
        <w:ind w:left="2880" w:hanging="360"/>
      </w:pPr>
      <w:rPr>
        <w:rFonts w:ascii="Symbol" w:hAnsi="Symbol" w:hint="default"/>
      </w:rPr>
    </w:lvl>
    <w:lvl w:ilvl="4" w:tplc="B4187B90">
      <w:start w:val="1"/>
      <w:numFmt w:val="bullet"/>
      <w:lvlText w:val="o"/>
      <w:lvlJc w:val="left"/>
      <w:pPr>
        <w:ind w:left="3600" w:hanging="360"/>
      </w:pPr>
      <w:rPr>
        <w:rFonts w:ascii="Courier New" w:hAnsi="Courier New" w:hint="default"/>
      </w:rPr>
    </w:lvl>
    <w:lvl w:ilvl="5" w:tplc="B0CE4804">
      <w:start w:val="1"/>
      <w:numFmt w:val="bullet"/>
      <w:lvlText w:val=""/>
      <w:lvlJc w:val="left"/>
      <w:pPr>
        <w:ind w:left="4320" w:hanging="360"/>
      </w:pPr>
      <w:rPr>
        <w:rFonts w:ascii="Wingdings" w:hAnsi="Wingdings" w:hint="default"/>
      </w:rPr>
    </w:lvl>
    <w:lvl w:ilvl="6" w:tplc="2B1C5862">
      <w:start w:val="1"/>
      <w:numFmt w:val="bullet"/>
      <w:lvlText w:val=""/>
      <w:lvlJc w:val="left"/>
      <w:pPr>
        <w:ind w:left="5040" w:hanging="360"/>
      </w:pPr>
      <w:rPr>
        <w:rFonts w:ascii="Symbol" w:hAnsi="Symbol" w:hint="default"/>
      </w:rPr>
    </w:lvl>
    <w:lvl w:ilvl="7" w:tplc="097297D6">
      <w:start w:val="1"/>
      <w:numFmt w:val="bullet"/>
      <w:lvlText w:val="o"/>
      <w:lvlJc w:val="left"/>
      <w:pPr>
        <w:ind w:left="5760" w:hanging="360"/>
      </w:pPr>
      <w:rPr>
        <w:rFonts w:ascii="Courier New" w:hAnsi="Courier New" w:hint="default"/>
      </w:rPr>
    </w:lvl>
    <w:lvl w:ilvl="8" w:tplc="6DAAA2C6">
      <w:start w:val="1"/>
      <w:numFmt w:val="bullet"/>
      <w:lvlText w:val=""/>
      <w:lvlJc w:val="left"/>
      <w:pPr>
        <w:ind w:left="6480" w:hanging="360"/>
      </w:pPr>
      <w:rPr>
        <w:rFonts w:ascii="Wingdings" w:hAnsi="Wingdings" w:hint="default"/>
      </w:rPr>
    </w:lvl>
  </w:abstractNum>
  <w:abstractNum w:abstractNumId="26" w15:restartNumberingAfterBreak="0">
    <w:nsid w:val="75D37E67"/>
    <w:multiLevelType w:val="hybridMultilevel"/>
    <w:tmpl w:val="FFFFFFFF"/>
    <w:lvl w:ilvl="0" w:tplc="DEAC1D4C">
      <w:start w:val="1"/>
      <w:numFmt w:val="bullet"/>
      <w:lvlText w:val="·"/>
      <w:lvlJc w:val="left"/>
      <w:pPr>
        <w:ind w:left="720" w:hanging="360"/>
      </w:pPr>
      <w:rPr>
        <w:rFonts w:ascii="Symbol" w:hAnsi="Symbol" w:hint="default"/>
      </w:rPr>
    </w:lvl>
    <w:lvl w:ilvl="1" w:tplc="4FCCC920">
      <w:start w:val="1"/>
      <w:numFmt w:val="bullet"/>
      <w:lvlText w:val="o"/>
      <w:lvlJc w:val="left"/>
      <w:pPr>
        <w:ind w:left="1440" w:hanging="360"/>
      </w:pPr>
      <w:rPr>
        <w:rFonts w:ascii="Courier New" w:hAnsi="Courier New" w:hint="default"/>
      </w:rPr>
    </w:lvl>
    <w:lvl w:ilvl="2" w:tplc="84A04EC2">
      <w:start w:val="1"/>
      <w:numFmt w:val="bullet"/>
      <w:lvlText w:val=""/>
      <w:lvlJc w:val="left"/>
      <w:pPr>
        <w:ind w:left="2160" w:hanging="360"/>
      </w:pPr>
      <w:rPr>
        <w:rFonts w:ascii="Wingdings" w:hAnsi="Wingdings" w:hint="default"/>
      </w:rPr>
    </w:lvl>
    <w:lvl w:ilvl="3" w:tplc="C448999C">
      <w:start w:val="1"/>
      <w:numFmt w:val="bullet"/>
      <w:lvlText w:val=""/>
      <w:lvlJc w:val="left"/>
      <w:pPr>
        <w:ind w:left="2880" w:hanging="360"/>
      </w:pPr>
      <w:rPr>
        <w:rFonts w:ascii="Symbol" w:hAnsi="Symbol" w:hint="default"/>
      </w:rPr>
    </w:lvl>
    <w:lvl w:ilvl="4" w:tplc="5FE66880">
      <w:start w:val="1"/>
      <w:numFmt w:val="bullet"/>
      <w:lvlText w:val="o"/>
      <w:lvlJc w:val="left"/>
      <w:pPr>
        <w:ind w:left="3600" w:hanging="360"/>
      </w:pPr>
      <w:rPr>
        <w:rFonts w:ascii="Courier New" w:hAnsi="Courier New" w:hint="default"/>
      </w:rPr>
    </w:lvl>
    <w:lvl w:ilvl="5" w:tplc="8DB4D30A">
      <w:start w:val="1"/>
      <w:numFmt w:val="bullet"/>
      <w:lvlText w:val=""/>
      <w:lvlJc w:val="left"/>
      <w:pPr>
        <w:ind w:left="4320" w:hanging="360"/>
      </w:pPr>
      <w:rPr>
        <w:rFonts w:ascii="Wingdings" w:hAnsi="Wingdings" w:hint="default"/>
      </w:rPr>
    </w:lvl>
    <w:lvl w:ilvl="6" w:tplc="C2026348">
      <w:start w:val="1"/>
      <w:numFmt w:val="bullet"/>
      <w:lvlText w:val=""/>
      <w:lvlJc w:val="left"/>
      <w:pPr>
        <w:ind w:left="5040" w:hanging="360"/>
      </w:pPr>
      <w:rPr>
        <w:rFonts w:ascii="Symbol" w:hAnsi="Symbol" w:hint="default"/>
      </w:rPr>
    </w:lvl>
    <w:lvl w:ilvl="7" w:tplc="1C24107C">
      <w:start w:val="1"/>
      <w:numFmt w:val="bullet"/>
      <w:lvlText w:val="o"/>
      <w:lvlJc w:val="left"/>
      <w:pPr>
        <w:ind w:left="5760" w:hanging="360"/>
      </w:pPr>
      <w:rPr>
        <w:rFonts w:ascii="Courier New" w:hAnsi="Courier New" w:hint="default"/>
      </w:rPr>
    </w:lvl>
    <w:lvl w:ilvl="8" w:tplc="C490618A">
      <w:start w:val="1"/>
      <w:numFmt w:val="bullet"/>
      <w:lvlText w:val=""/>
      <w:lvlJc w:val="left"/>
      <w:pPr>
        <w:ind w:left="6480" w:hanging="360"/>
      </w:pPr>
      <w:rPr>
        <w:rFonts w:ascii="Wingdings" w:hAnsi="Wingdings" w:hint="default"/>
      </w:rPr>
    </w:lvl>
  </w:abstractNum>
  <w:abstractNum w:abstractNumId="27" w15:restartNumberingAfterBreak="0">
    <w:nsid w:val="770C5FA4"/>
    <w:multiLevelType w:val="hybridMultilevel"/>
    <w:tmpl w:val="FFFFFFFF"/>
    <w:lvl w:ilvl="0" w:tplc="B5283C2C">
      <w:start w:val="1"/>
      <w:numFmt w:val="bullet"/>
      <w:lvlText w:val="·"/>
      <w:lvlJc w:val="left"/>
      <w:pPr>
        <w:ind w:left="720" w:hanging="360"/>
      </w:pPr>
      <w:rPr>
        <w:rFonts w:ascii="Symbol" w:hAnsi="Symbol" w:hint="default"/>
      </w:rPr>
    </w:lvl>
    <w:lvl w:ilvl="1" w:tplc="BA143AEE">
      <w:start w:val="1"/>
      <w:numFmt w:val="bullet"/>
      <w:lvlText w:val="o"/>
      <w:lvlJc w:val="left"/>
      <w:pPr>
        <w:ind w:left="1440" w:hanging="360"/>
      </w:pPr>
      <w:rPr>
        <w:rFonts w:ascii="Courier New" w:hAnsi="Courier New" w:hint="default"/>
      </w:rPr>
    </w:lvl>
    <w:lvl w:ilvl="2" w:tplc="30E2B712">
      <w:start w:val="1"/>
      <w:numFmt w:val="bullet"/>
      <w:lvlText w:val=""/>
      <w:lvlJc w:val="left"/>
      <w:pPr>
        <w:ind w:left="2160" w:hanging="360"/>
      </w:pPr>
      <w:rPr>
        <w:rFonts w:ascii="Wingdings" w:hAnsi="Wingdings" w:hint="default"/>
      </w:rPr>
    </w:lvl>
    <w:lvl w:ilvl="3" w:tplc="E6588162">
      <w:start w:val="1"/>
      <w:numFmt w:val="bullet"/>
      <w:lvlText w:val=""/>
      <w:lvlJc w:val="left"/>
      <w:pPr>
        <w:ind w:left="2880" w:hanging="360"/>
      </w:pPr>
      <w:rPr>
        <w:rFonts w:ascii="Symbol" w:hAnsi="Symbol" w:hint="default"/>
      </w:rPr>
    </w:lvl>
    <w:lvl w:ilvl="4" w:tplc="FEB6289A">
      <w:start w:val="1"/>
      <w:numFmt w:val="bullet"/>
      <w:lvlText w:val="o"/>
      <w:lvlJc w:val="left"/>
      <w:pPr>
        <w:ind w:left="3600" w:hanging="360"/>
      </w:pPr>
      <w:rPr>
        <w:rFonts w:ascii="Courier New" w:hAnsi="Courier New" w:hint="default"/>
      </w:rPr>
    </w:lvl>
    <w:lvl w:ilvl="5" w:tplc="1A22E2D4">
      <w:start w:val="1"/>
      <w:numFmt w:val="bullet"/>
      <w:lvlText w:val=""/>
      <w:lvlJc w:val="left"/>
      <w:pPr>
        <w:ind w:left="4320" w:hanging="360"/>
      </w:pPr>
      <w:rPr>
        <w:rFonts w:ascii="Wingdings" w:hAnsi="Wingdings" w:hint="default"/>
      </w:rPr>
    </w:lvl>
    <w:lvl w:ilvl="6" w:tplc="8E62AC12">
      <w:start w:val="1"/>
      <w:numFmt w:val="bullet"/>
      <w:lvlText w:val=""/>
      <w:lvlJc w:val="left"/>
      <w:pPr>
        <w:ind w:left="5040" w:hanging="360"/>
      </w:pPr>
      <w:rPr>
        <w:rFonts w:ascii="Symbol" w:hAnsi="Symbol" w:hint="default"/>
      </w:rPr>
    </w:lvl>
    <w:lvl w:ilvl="7" w:tplc="A7D2B690">
      <w:start w:val="1"/>
      <w:numFmt w:val="bullet"/>
      <w:lvlText w:val="o"/>
      <w:lvlJc w:val="left"/>
      <w:pPr>
        <w:ind w:left="5760" w:hanging="360"/>
      </w:pPr>
      <w:rPr>
        <w:rFonts w:ascii="Courier New" w:hAnsi="Courier New" w:hint="default"/>
      </w:rPr>
    </w:lvl>
    <w:lvl w:ilvl="8" w:tplc="3996B76C">
      <w:start w:val="1"/>
      <w:numFmt w:val="bullet"/>
      <w:lvlText w:val=""/>
      <w:lvlJc w:val="left"/>
      <w:pPr>
        <w:ind w:left="6480" w:hanging="360"/>
      </w:pPr>
      <w:rPr>
        <w:rFonts w:ascii="Wingdings" w:hAnsi="Wingdings" w:hint="default"/>
      </w:rPr>
    </w:lvl>
  </w:abstractNum>
  <w:abstractNum w:abstractNumId="28" w15:restartNumberingAfterBreak="0">
    <w:nsid w:val="77A707A0"/>
    <w:multiLevelType w:val="multilevel"/>
    <w:tmpl w:val="524CB09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343D1"/>
    <w:multiLevelType w:val="hybridMultilevel"/>
    <w:tmpl w:val="FFFFFFFF"/>
    <w:lvl w:ilvl="0" w:tplc="F82C670E">
      <w:start w:val="1"/>
      <w:numFmt w:val="bullet"/>
      <w:lvlText w:val="-"/>
      <w:lvlJc w:val="left"/>
      <w:pPr>
        <w:ind w:left="720" w:hanging="360"/>
      </w:pPr>
      <w:rPr>
        <w:rFonts w:ascii="Calibri" w:hAnsi="Calibri" w:hint="default"/>
      </w:rPr>
    </w:lvl>
    <w:lvl w:ilvl="1" w:tplc="080CFE1C">
      <w:start w:val="1"/>
      <w:numFmt w:val="bullet"/>
      <w:lvlText w:val="o"/>
      <w:lvlJc w:val="left"/>
      <w:pPr>
        <w:ind w:left="1440" w:hanging="360"/>
      </w:pPr>
      <w:rPr>
        <w:rFonts w:ascii="Courier New" w:hAnsi="Courier New" w:hint="default"/>
      </w:rPr>
    </w:lvl>
    <w:lvl w:ilvl="2" w:tplc="40242DE6">
      <w:start w:val="1"/>
      <w:numFmt w:val="bullet"/>
      <w:lvlText w:val=""/>
      <w:lvlJc w:val="left"/>
      <w:pPr>
        <w:ind w:left="2160" w:hanging="360"/>
      </w:pPr>
      <w:rPr>
        <w:rFonts w:ascii="Wingdings" w:hAnsi="Wingdings" w:hint="default"/>
      </w:rPr>
    </w:lvl>
    <w:lvl w:ilvl="3" w:tplc="28B4CB52">
      <w:start w:val="1"/>
      <w:numFmt w:val="bullet"/>
      <w:lvlText w:val=""/>
      <w:lvlJc w:val="left"/>
      <w:pPr>
        <w:ind w:left="2880" w:hanging="360"/>
      </w:pPr>
      <w:rPr>
        <w:rFonts w:ascii="Symbol" w:hAnsi="Symbol" w:hint="default"/>
      </w:rPr>
    </w:lvl>
    <w:lvl w:ilvl="4" w:tplc="976EDD38">
      <w:start w:val="1"/>
      <w:numFmt w:val="bullet"/>
      <w:lvlText w:val="o"/>
      <w:lvlJc w:val="left"/>
      <w:pPr>
        <w:ind w:left="3600" w:hanging="360"/>
      </w:pPr>
      <w:rPr>
        <w:rFonts w:ascii="Courier New" w:hAnsi="Courier New" w:hint="default"/>
      </w:rPr>
    </w:lvl>
    <w:lvl w:ilvl="5" w:tplc="68249642">
      <w:start w:val="1"/>
      <w:numFmt w:val="bullet"/>
      <w:lvlText w:val=""/>
      <w:lvlJc w:val="left"/>
      <w:pPr>
        <w:ind w:left="4320" w:hanging="360"/>
      </w:pPr>
      <w:rPr>
        <w:rFonts w:ascii="Wingdings" w:hAnsi="Wingdings" w:hint="default"/>
      </w:rPr>
    </w:lvl>
    <w:lvl w:ilvl="6" w:tplc="D616991E">
      <w:start w:val="1"/>
      <w:numFmt w:val="bullet"/>
      <w:lvlText w:val=""/>
      <w:lvlJc w:val="left"/>
      <w:pPr>
        <w:ind w:left="5040" w:hanging="360"/>
      </w:pPr>
      <w:rPr>
        <w:rFonts w:ascii="Symbol" w:hAnsi="Symbol" w:hint="default"/>
      </w:rPr>
    </w:lvl>
    <w:lvl w:ilvl="7" w:tplc="BDDC4D2C">
      <w:start w:val="1"/>
      <w:numFmt w:val="bullet"/>
      <w:lvlText w:val="o"/>
      <w:lvlJc w:val="left"/>
      <w:pPr>
        <w:ind w:left="5760" w:hanging="360"/>
      </w:pPr>
      <w:rPr>
        <w:rFonts w:ascii="Courier New" w:hAnsi="Courier New" w:hint="default"/>
      </w:rPr>
    </w:lvl>
    <w:lvl w:ilvl="8" w:tplc="22B85898">
      <w:start w:val="1"/>
      <w:numFmt w:val="bullet"/>
      <w:lvlText w:val=""/>
      <w:lvlJc w:val="left"/>
      <w:pPr>
        <w:ind w:left="6480" w:hanging="360"/>
      </w:pPr>
      <w:rPr>
        <w:rFonts w:ascii="Wingdings" w:hAnsi="Wingdings" w:hint="default"/>
      </w:rPr>
    </w:lvl>
  </w:abstractNum>
  <w:abstractNum w:abstractNumId="30" w15:restartNumberingAfterBreak="0">
    <w:nsid w:val="799F1E29"/>
    <w:multiLevelType w:val="multilevel"/>
    <w:tmpl w:val="757A6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1" w15:restartNumberingAfterBreak="0">
    <w:nsid w:val="7BDB6247"/>
    <w:multiLevelType w:val="multilevel"/>
    <w:tmpl w:val="2DE4CA3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66691"/>
    <w:multiLevelType w:val="hybridMultilevel"/>
    <w:tmpl w:val="4FC6C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2D739C"/>
    <w:multiLevelType w:val="hybridMultilevel"/>
    <w:tmpl w:val="FFFFFFFF"/>
    <w:lvl w:ilvl="0" w:tplc="1172C53A">
      <w:start w:val="1"/>
      <w:numFmt w:val="bullet"/>
      <w:lvlText w:val=""/>
      <w:lvlJc w:val="left"/>
      <w:pPr>
        <w:ind w:left="720" w:hanging="360"/>
      </w:pPr>
      <w:rPr>
        <w:rFonts w:ascii="Symbol" w:hAnsi="Symbol" w:hint="default"/>
      </w:rPr>
    </w:lvl>
    <w:lvl w:ilvl="1" w:tplc="EF2E5844">
      <w:start w:val="1"/>
      <w:numFmt w:val="bullet"/>
      <w:lvlText w:val="o"/>
      <w:lvlJc w:val="left"/>
      <w:pPr>
        <w:ind w:left="1440" w:hanging="360"/>
      </w:pPr>
      <w:rPr>
        <w:rFonts w:ascii="Courier New" w:hAnsi="Courier New" w:hint="default"/>
      </w:rPr>
    </w:lvl>
    <w:lvl w:ilvl="2" w:tplc="98D6B15C">
      <w:start w:val="1"/>
      <w:numFmt w:val="bullet"/>
      <w:lvlText w:val=""/>
      <w:lvlJc w:val="left"/>
      <w:pPr>
        <w:ind w:left="2160" w:hanging="360"/>
      </w:pPr>
      <w:rPr>
        <w:rFonts w:ascii="Wingdings" w:hAnsi="Wingdings" w:hint="default"/>
      </w:rPr>
    </w:lvl>
    <w:lvl w:ilvl="3" w:tplc="9D821EA6">
      <w:start w:val="1"/>
      <w:numFmt w:val="bullet"/>
      <w:lvlText w:val=""/>
      <w:lvlJc w:val="left"/>
      <w:pPr>
        <w:ind w:left="2880" w:hanging="360"/>
      </w:pPr>
      <w:rPr>
        <w:rFonts w:ascii="Symbol" w:hAnsi="Symbol" w:hint="default"/>
      </w:rPr>
    </w:lvl>
    <w:lvl w:ilvl="4" w:tplc="313C2A9A">
      <w:start w:val="1"/>
      <w:numFmt w:val="bullet"/>
      <w:lvlText w:val="o"/>
      <w:lvlJc w:val="left"/>
      <w:pPr>
        <w:ind w:left="3600" w:hanging="360"/>
      </w:pPr>
      <w:rPr>
        <w:rFonts w:ascii="Courier New" w:hAnsi="Courier New" w:hint="default"/>
      </w:rPr>
    </w:lvl>
    <w:lvl w:ilvl="5" w:tplc="9ECA3DCA">
      <w:start w:val="1"/>
      <w:numFmt w:val="bullet"/>
      <w:lvlText w:val=""/>
      <w:lvlJc w:val="left"/>
      <w:pPr>
        <w:ind w:left="4320" w:hanging="360"/>
      </w:pPr>
      <w:rPr>
        <w:rFonts w:ascii="Wingdings" w:hAnsi="Wingdings" w:hint="default"/>
      </w:rPr>
    </w:lvl>
    <w:lvl w:ilvl="6" w:tplc="C1242812">
      <w:start w:val="1"/>
      <w:numFmt w:val="bullet"/>
      <w:lvlText w:val=""/>
      <w:lvlJc w:val="left"/>
      <w:pPr>
        <w:ind w:left="5040" w:hanging="360"/>
      </w:pPr>
      <w:rPr>
        <w:rFonts w:ascii="Symbol" w:hAnsi="Symbol" w:hint="default"/>
      </w:rPr>
    </w:lvl>
    <w:lvl w:ilvl="7" w:tplc="8EF017C8">
      <w:start w:val="1"/>
      <w:numFmt w:val="bullet"/>
      <w:lvlText w:val="o"/>
      <w:lvlJc w:val="left"/>
      <w:pPr>
        <w:ind w:left="5760" w:hanging="360"/>
      </w:pPr>
      <w:rPr>
        <w:rFonts w:ascii="Courier New" w:hAnsi="Courier New" w:hint="default"/>
      </w:rPr>
    </w:lvl>
    <w:lvl w:ilvl="8" w:tplc="A0F2EC9E">
      <w:start w:val="1"/>
      <w:numFmt w:val="bullet"/>
      <w:lvlText w:val=""/>
      <w:lvlJc w:val="left"/>
      <w:pPr>
        <w:ind w:left="6480" w:hanging="360"/>
      </w:pPr>
      <w:rPr>
        <w:rFonts w:ascii="Wingdings" w:hAnsi="Wingdings" w:hint="default"/>
      </w:rPr>
    </w:lvl>
  </w:abstractNum>
  <w:abstractNum w:abstractNumId="34" w15:restartNumberingAfterBreak="0">
    <w:nsid w:val="7E9C6F44"/>
    <w:multiLevelType w:val="multilevel"/>
    <w:tmpl w:val="80EC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C75EC0"/>
    <w:multiLevelType w:val="hybridMultilevel"/>
    <w:tmpl w:val="FFFFFFFF"/>
    <w:lvl w:ilvl="0" w:tplc="5FFA9962">
      <w:start w:val="1"/>
      <w:numFmt w:val="bullet"/>
      <w:lvlText w:val=""/>
      <w:lvlJc w:val="left"/>
      <w:pPr>
        <w:ind w:left="1800" w:hanging="360"/>
      </w:pPr>
      <w:rPr>
        <w:rFonts w:ascii="Symbol" w:hAnsi="Symbol" w:hint="default"/>
      </w:rPr>
    </w:lvl>
    <w:lvl w:ilvl="1" w:tplc="E1F06D10">
      <w:start w:val="1"/>
      <w:numFmt w:val="bullet"/>
      <w:lvlText w:val="o"/>
      <w:lvlJc w:val="left"/>
      <w:pPr>
        <w:ind w:left="2520" w:hanging="360"/>
      </w:pPr>
      <w:rPr>
        <w:rFonts w:ascii="Courier New" w:hAnsi="Courier New" w:hint="default"/>
      </w:rPr>
    </w:lvl>
    <w:lvl w:ilvl="2" w:tplc="8AC04D84">
      <w:start w:val="1"/>
      <w:numFmt w:val="bullet"/>
      <w:lvlText w:val=""/>
      <w:lvlJc w:val="left"/>
      <w:pPr>
        <w:ind w:left="3240" w:hanging="360"/>
      </w:pPr>
      <w:rPr>
        <w:rFonts w:ascii="Wingdings" w:hAnsi="Wingdings" w:hint="default"/>
      </w:rPr>
    </w:lvl>
    <w:lvl w:ilvl="3" w:tplc="1FB83444">
      <w:start w:val="1"/>
      <w:numFmt w:val="bullet"/>
      <w:lvlText w:val=""/>
      <w:lvlJc w:val="left"/>
      <w:pPr>
        <w:ind w:left="3960" w:hanging="360"/>
      </w:pPr>
      <w:rPr>
        <w:rFonts w:ascii="Symbol" w:hAnsi="Symbol" w:hint="default"/>
      </w:rPr>
    </w:lvl>
    <w:lvl w:ilvl="4" w:tplc="A30A1DEA">
      <w:start w:val="1"/>
      <w:numFmt w:val="bullet"/>
      <w:lvlText w:val="o"/>
      <w:lvlJc w:val="left"/>
      <w:pPr>
        <w:ind w:left="4680" w:hanging="360"/>
      </w:pPr>
      <w:rPr>
        <w:rFonts w:ascii="Courier New" w:hAnsi="Courier New" w:hint="default"/>
      </w:rPr>
    </w:lvl>
    <w:lvl w:ilvl="5" w:tplc="25AEC788">
      <w:start w:val="1"/>
      <w:numFmt w:val="bullet"/>
      <w:lvlText w:val=""/>
      <w:lvlJc w:val="left"/>
      <w:pPr>
        <w:ind w:left="5400" w:hanging="360"/>
      </w:pPr>
      <w:rPr>
        <w:rFonts w:ascii="Wingdings" w:hAnsi="Wingdings" w:hint="default"/>
      </w:rPr>
    </w:lvl>
    <w:lvl w:ilvl="6" w:tplc="418AA4FA">
      <w:start w:val="1"/>
      <w:numFmt w:val="bullet"/>
      <w:lvlText w:val=""/>
      <w:lvlJc w:val="left"/>
      <w:pPr>
        <w:ind w:left="6120" w:hanging="360"/>
      </w:pPr>
      <w:rPr>
        <w:rFonts w:ascii="Symbol" w:hAnsi="Symbol" w:hint="default"/>
      </w:rPr>
    </w:lvl>
    <w:lvl w:ilvl="7" w:tplc="A4C8144C">
      <w:start w:val="1"/>
      <w:numFmt w:val="bullet"/>
      <w:lvlText w:val="o"/>
      <w:lvlJc w:val="left"/>
      <w:pPr>
        <w:ind w:left="6840" w:hanging="360"/>
      </w:pPr>
      <w:rPr>
        <w:rFonts w:ascii="Courier New" w:hAnsi="Courier New" w:hint="default"/>
      </w:rPr>
    </w:lvl>
    <w:lvl w:ilvl="8" w:tplc="F90CF6C8">
      <w:start w:val="1"/>
      <w:numFmt w:val="bullet"/>
      <w:lvlText w:val=""/>
      <w:lvlJc w:val="left"/>
      <w:pPr>
        <w:ind w:left="7560" w:hanging="360"/>
      </w:pPr>
      <w:rPr>
        <w:rFonts w:ascii="Wingdings" w:hAnsi="Wingdings" w:hint="default"/>
      </w:rPr>
    </w:lvl>
  </w:abstractNum>
  <w:num w:numId="1" w16cid:durableId="1873028786">
    <w:abstractNumId w:val="24"/>
  </w:num>
  <w:num w:numId="2" w16cid:durableId="706759165">
    <w:abstractNumId w:val="9"/>
  </w:num>
  <w:num w:numId="3" w16cid:durableId="2143497938">
    <w:abstractNumId w:val="23"/>
  </w:num>
  <w:num w:numId="4" w16cid:durableId="378282657">
    <w:abstractNumId w:val="10"/>
  </w:num>
  <w:num w:numId="5" w16cid:durableId="1178426965">
    <w:abstractNumId w:val="35"/>
  </w:num>
  <w:num w:numId="6" w16cid:durableId="1672830003">
    <w:abstractNumId w:val="21"/>
  </w:num>
  <w:num w:numId="7" w16cid:durableId="1716928436">
    <w:abstractNumId w:val="15"/>
  </w:num>
  <w:num w:numId="8" w16cid:durableId="652296410">
    <w:abstractNumId w:val="6"/>
  </w:num>
  <w:num w:numId="9" w16cid:durableId="1018890549">
    <w:abstractNumId w:val="1"/>
  </w:num>
  <w:num w:numId="10" w16cid:durableId="2051762241">
    <w:abstractNumId w:val="25"/>
  </w:num>
  <w:num w:numId="11" w16cid:durableId="66072348">
    <w:abstractNumId w:val="29"/>
  </w:num>
  <w:num w:numId="12" w16cid:durableId="1725525761">
    <w:abstractNumId w:val="14"/>
  </w:num>
  <w:num w:numId="13" w16cid:durableId="1445077424">
    <w:abstractNumId w:val="11"/>
  </w:num>
  <w:num w:numId="14" w16cid:durableId="556286224">
    <w:abstractNumId w:val="33"/>
  </w:num>
  <w:num w:numId="15" w16cid:durableId="508643011">
    <w:abstractNumId w:val="20"/>
  </w:num>
  <w:num w:numId="16" w16cid:durableId="1837498593">
    <w:abstractNumId w:val="3"/>
  </w:num>
  <w:num w:numId="17" w16cid:durableId="345519348">
    <w:abstractNumId w:val="12"/>
  </w:num>
  <w:num w:numId="18" w16cid:durableId="1891840252">
    <w:abstractNumId w:val="32"/>
  </w:num>
  <w:num w:numId="19" w16cid:durableId="142889474">
    <w:abstractNumId w:val="12"/>
  </w:num>
  <w:num w:numId="20" w16cid:durableId="1607688548">
    <w:abstractNumId w:val="32"/>
  </w:num>
  <w:num w:numId="21" w16cid:durableId="1567183331">
    <w:abstractNumId w:val="8"/>
  </w:num>
  <w:num w:numId="22" w16cid:durableId="2104834749">
    <w:abstractNumId w:val="27"/>
  </w:num>
  <w:num w:numId="23" w16cid:durableId="1943413729">
    <w:abstractNumId w:val="28"/>
  </w:num>
  <w:num w:numId="24" w16cid:durableId="631209177">
    <w:abstractNumId w:val="22"/>
  </w:num>
  <w:num w:numId="25" w16cid:durableId="434403749">
    <w:abstractNumId w:val="28"/>
  </w:num>
  <w:num w:numId="26" w16cid:durableId="2118787559">
    <w:abstractNumId w:val="17"/>
  </w:num>
  <w:num w:numId="27" w16cid:durableId="339476907">
    <w:abstractNumId w:val="34"/>
  </w:num>
  <w:num w:numId="28" w16cid:durableId="251202494">
    <w:abstractNumId w:val="34"/>
  </w:num>
  <w:num w:numId="29" w16cid:durableId="1488086875">
    <w:abstractNumId w:val="4"/>
  </w:num>
  <w:num w:numId="30" w16cid:durableId="1148326972">
    <w:abstractNumId w:val="26"/>
  </w:num>
  <w:num w:numId="31" w16cid:durableId="1108163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5293130">
    <w:abstractNumId w:val="19"/>
  </w:num>
  <w:num w:numId="33" w16cid:durableId="1105153373">
    <w:abstractNumId w:val="5"/>
  </w:num>
  <w:num w:numId="34" w16cid:durableId="95103893">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688721222">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1437022322">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2132894711">
    <w:abstractNumId w:val="16"/>
  </w:num>
  <w:num w:numId="38" w16cid:durableId="1748108476">
    <w:abstractNumId w:val="2"/>
  </w:num>
  <w:num w:numId="39" w16cid:durableId="1411582439">
    <w:abstractNumId w:val="31"/>
  </w:num>
  <w:num w:numId="40" w16cid:durableId="833228193">
    <w:abstractNumId w:val="0"/>
  </w:num>
  <w:num w:numId="41" w16cid:durableId="1567298130">
    <w:abstractNumId w:val="7"/>
  </w:num>
  <w:num w:numId="42" w16cid:durableId="1815680354">
    <w:abstractNumId w:val="31"/>
  </w:num>
  <w:num w:numId="43" w16cid:durableId="1978489479">
    <w:abstractNumId w:val="0"/>
  </w:num>
  <w:num w:numId="44" w16cid:durableId="1177386709">
    <w:abstractNumId w:val="7"/>
  </w:num>
  <w:num w:numId="45" w16cid:durableId="1773041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740667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1E"/>
    <w:rsid w:val="000000C9"/>
    <w:rsid w:val="0000017B"/>
    <w:rsid w:val="00000218"/>
    <w:rsid w:val="00000255"/>
    <w:rsid w:val="00000324"/>
    <w:rsid w:val="00000428"/>
    <w:rsid w:val="00000658"/>
    <w:rsid w:val="000007A6"/>
    <w:rsid w:val="00000849"/>
    <w:rsid w:val="000009E8"/>
    <w:rsid w:val="00000BE6"/>
    <w:rsid w:val="00000CCB"/>
    <w:rsid w:val="00000DB6"/>
    <w:rsid w:val="00000E78"/>
    <w:rsid w:val="00000F37"/>
    <w:rsid w:val="00000F57"/>
    <w:rsid w:val="000010D6"/>
    <w:rsid w:val="000011DB"/>
    <w:rsid w:val="00001362"/>
    <w:rsid w:val="00001417"/>
    <w:rsid w:val="0000149B"/>
    <w:rsid w:val="00001884"/>
    <w:rsid w:val="000018E9"/>
    <w:rsid w:val="000019D9"/>
    <w:rsid w:val="00001D35"/>
    <w:rsid w:val="00001D52"/>
    <w:rsid w:val="00001E06"/>
    <w:rsid w:val="00001F01"/>
    <w:rsid w:val="00002075"/>
    <w:rsid w:val="00002381"/>
    <w:rsid w:val="0000238A"/>
    <w:rsid w:val="000025AE"/>
    <w:rsid w:val="000027D4"/>
    <w:rsid w:val="00002863"/>
    <w:rsid w:val="000029A3"/>
    <w:rsid w:val="00002A57"/>
    <w:rsid w:val="00002B10"/>
    <w:rsid w:val="00002B97"/>
    <w:rsid w:val="00002BF7"/>
    <w:rsid w:val="00002C17"/>
    <w:rsid w:val="00002FCA"/>
    <w:rsid w:val="0000359C"/>
    <w:rsid w:val="00003631"/>
    <w:rsid w:val="00003754"/>
    <w:rsid w:val="00003B26"/>
    <w:rsid w:val="00003B29"/>
    <w:rsid w:val="00003EAA"/>
    <w:rsid w:val="00003F41"/>
    <w:rsid w:val="0000411B"/>
    <w:rsid w:val="000042C3"/>
    <w:rsid w:val="000044B5"/>
    <w:rsid w:val="0000465F"/>
    <w:rsid w:val="000046EA"/>
    <w:rsid w:val="000048A1"/>
    <w:rsid w:val="00004987"/>
    <w:rsid w:val="00004B58"/>
    <w:rsid w:val="00004DE5"/>
    <w:rsid w:val="00004E21"/>
    <w:rsid w:val="00004E30"/>
    <w:rsid w:val="00004EDC"/>
    <w:rsid w:val="00004F6D"/>
    <w:rsid w:val="00005060"/>
    <w:rsid w:val="000050D0"/>
    <w:rsid w:val="0000538F"/>
    <w:rsid w:val="0000545F"/>
    <w:rsid w:val="0000559C"/>
    <w:rsid w:val="000056D6"/>
    <w:rsid w:val="00005989"/>
    <w:rsid w:val="00005A46"/>
    <w:rsid w:val="00005AB0"/>
    <w:rsid w:val="00005AC1"/>
    <w:rsid w:val="00005AC8"/>
    <w:rsid w:val="00005D28"/>
    <w:rsid w:val="00005D87"/>
    <w:rsid w:val="00005DBB"/>
    <w:rsid w:val="00006190"/>
    <w:rsid w:val="000062F2"/>
    <w:rsid w:val="0000686A"/>
    <w:rsid w:val="00006947"/>
    <w:rsid w:val="00006956"/>
    <w:rsid w:val="000069C4"/>
    <w:rsid w:val="000069E7"/>
    <w:rsid w:val="00006AB8"/>
    <w:rsid w:val="00006C82"/>
    <w:rsid w:val="00006EFC"/>
    <w:rsid w:val="00006FAD"/>
    <w:rsid w:val="00007005"/>
    <w:rsid w:val="00007155"/>
    <w:rsid w:val="000072DF"/>
    <w:rsid w:val="0000736C"/>
    <w:rsid w:val="000073AC"/>
    <w:rsid w:val="0000741F"/>
    <w:rsid w:val="000077CF"/>
    <w:rsid w:val="00007928"/>
    <w:rsid w:val="00007BDE"/>
    <w:rsid w:val="00007D55"/>
    <w:rsid w:val="0000B2C7"/>
    <w:rsid w:val="00010241"/>
    <w:rsid w:val="000103F8"/>
    <w:rsid w:val="000105B9"/>
    <w:rsid w:val="000106FE"/>
    <w:rsid w:val="00010760"/>
    <w:rsid w:val="00010814"/>
    <w:rsid w:val="0001081D"/>
    <w:rsid w:val="00010A48"/>
    <w:rsid w:val="00010AF8"/>
    <w:rsid w:val="00010CDB"/>
    <w:rsid w:val="00010D08"/>
    <w:rsid w:val="00010D69"/>
    <w:rsid w:val="000111B5"/>
    <w:rsid w:val="0001165A"/>
    <w:rsid w:val="000118D3"/>
    <w:rsid w:val="000119AF"/>
    <w:rsid w:val="00011A62"/>
    <w:rsid w:val="00011DC6"/>
    <w:rsid w:val="00011F3A"/>
    <w:rsid w:val="00011FD8"/>
    <w:rsid w:val="00012072"/>
    <w:rsid w:val="000121CF"/>
    <w:rsid w:val="000122DB"/>
    <w:rsid w:val="00012320"/>
    <w:rsid w:val="0001238B"/>
    <w:rsid w:val="000124C4"/>
    <w:rsid w:val="00012614"/>
    <w:rsid w:val="0001269E"/>
    <w:rsid w:val="0001276B"/>
    <w:rsid w:val="00012A7B"/>
    <w:rsid w:val="00012C9C"/>
    <w:rsid w:val="00012CAD"/>
    <w:rsid w:val="00012F2A"/>
    <w:rsid w:val="00013591"/>
    <w:rsid w:val="00013757"/>
    <w:rsid w:val="000139C2"/>
    <w:rsid w:val="00013A02"/>
    <w:rsid w:val="00013A20"/>
    <w:rsid w:val="00013BAC"/>
    <w:rsid w:val="00013C23"/>
    <w:rsid w:val="00013C41"/>
    <w:rsid w:val="00013D64"/>
    <w:rsid w:val="00013D9A"/>
    <w:rsid w:val="00014014"/>
    <w:rsid w:val="00014067"/>
    <w:rsid w:val="000143FB"/>
    <w:rsid w:val="00014BDA"/>
    <w:rsid w:val="00014CEA"/>
    <w:rsid w:val="00014D2D"/>
    <w:rsid w:val="00014E60"/>
    <w:rsid w:val="00015011"/>
    <w:rsid w:val="0001513C"/>
    <w:rsid w:val="0001514D"/>
    <w:rsid w:val="000151A5"/>
    <w:rsid w:val="000152E4"/>
    <w:rsid w:val="000153BC"/>
    <w:rsid w:val="0001540F"/>
    <w:rsid w:val="00015570"/>
    <w:rsid w:val="0001576F"/>
    <w:rsid w:val="000157F7"/>
    <w:rsid w:val="00015951"/>
    <w:rsid w:val="00015B01"/>
    <w:rsid w:val="00015BAE"/>
    <w:rsid w:val="00015CDB"/>
    <w:rsid w:val="00015D14"/>
    <w:rsid w:val="00015E51"/>
    <w:rsid w:val="00015E61"/>
    <w:rsid w:val="00015F57"/>
    <w:rsid w:val="000160AA"/>
    <w:rsid w:val="000161F9"/>
    <w:rsid w:val="00016296"/>
    <w:rsid w:val="00016486"/>
    <w:rsid w:val="00016612"/>
    <w:rsid w:val="0001678B"/>
    <w:rsid w:val="00016836"/>
    <w:rsid w:val="0001689B"/>
    <w:rsid w:val="00016919"/>
    <w:rsid w:val="00016992"/>
    <w:rsid w:val="00016A01"/>
    <w:rsid w:val="00016AC7"/>
    <w:rsid w:val="00016CC3"/>
    <w:rsid w:val="00016D2A"/>
    <w:rsid w:val="00016E6F"/>
    <w:rsid w:val="00016F93"/>
    <w:rsid w:val="0001711B"/>
    <w:rsid w:val="00017298"/>
    <w:rsid w:val="000177E9"/>
    <w:rsid w:val="00017C50"/>
    <w:rsid w:val="00017FEF"/>
    <w:rsid w:val="00020309"/>
    <w:rsid w:val="000203AF"/>
    <w:rsid w:val="000207BD"/>
    <w:rsid w:val="00020A7A"/>
    <w:rsid w:val="00020C65"/>
    <w:rsid w:val="00020C93"/>
    <w:rsid w:val="00020D42"/>
    <w:rsid w:val="00020F56"/>
    <w:rsid w:val="000210C4"/>
    <w:rsid w:val="00021386"/>
    <w:rsid w:val="000213AF"/>
    <w:rsid w:val="0002151A"/>
    <w:rsid w:val="0002197E"/>
    <w:rsid w:val="00021B80"/>
    <w:rsid w:val="00021D95"/>
    <w:rsid w:val="00021DAA"/>
    <w:rsid w:val="00021F05"/>
    <w:rsid w:val="00021F0E"/>
    <w:rsid w:val="00021FD0"/>
    <w:rsid w:val="000225A2"/>
    <w:rsid w:val="0002266F"/>
    <w:rsid w:val="0002276C"/>
    <w:rsid w:val="00022789"/>
    <w:rsid w:val="00022AC3"/>
    <w:rsid w:val="00022DA8"/>
    <w:rsid w:val="00022F14"/>
    <w:rsid w:val="0002306C"/>
    <w:rsid w:val="00023282"/>
    <w:rsid w:val="00023351"/>
    <w:rsid w:val="0002384A"/>
    <w:rsid w:val="00023856"/>
    <w:rsid w:val="00023A11"/>
    <w:rsid w:val="00023B64"/>
    <w:rsid w:val="00023EC2"/>
    <w:rsid w:val="0002454A"/>
    <w:rsid w:val="0002470F"/>
    <w:rsid w:val="00024AE3"/>
    <w:rsid w:val="00024B08"/>
    <w:rsid w:val="00024E8A"/>
    <w:rsid w:val="00024F41"/>
    <w:rsid w:val="00025050"/>
    <w:rsid w:val="000251A6"/>
    <w:rsid w:val="00025933"/>
    <w:rsid w:val="000259DA"/>
    <w:rsid w:val="00025CC7"/>
    <w:rsid w:val="00025D9E"/>
    <w:rsid w:val="00025E1C"/>
    <w:rsid w:val="00025EE9"/>
    <w:rsid w:val="000266BE"/>
    <w:rsid w:val="000268B5"/>
    <w:rsid w:val="00026904"/>
    <w:rsid w:val="0002693E"/>
    <w:rsid w:val="0002698E"/>
    <w:rsid w:val="000269DC"/>
    <w:rsid w:val="00026A17"/>
    <w:rsid w:val="00026AD8"/>
    <w:rsid w:val="00026D19"/>
    <w:rsid w:val="00026FB7"/>
    <w:rsid w:val="0002706B"/>
    <w:rsid w:val="00027298"/>
    <w:rsid w:val="000272EA"/>
    <w:rsid w:val="0002735E"/>
    <w:rsid w:val="000274E6"/>
    <w:rsid w:val="000275D4"/>
    <w:rsid w:val="00027635"/>
    <w:rsid w:val="000277C2"/>
    <w:rsid w:val="0002794A"/>
    <w:rsid w:val="00027C75"/>
    <w:rsid w:val="000302CE"/>
    <w:rsid w:val="00030430"/>
    <w:rsid w:val="0003061E"/>
    <w:rsid w:val="00030D16"/>
    <w:rsid w:val="00031035"/>
    <w:rsid w:val="000310EA"/>
    <w:rsid w:val="000312ED"/>
    <w:rsid w:val="000317B2"/>
    <w:rsid w:val="000317F1"/>
    <w:rsid w:val="00031BD2"/>
    <w:rsid w:val="00031BDD"/>
    <w:rsid w:val="00031C35"/>
    <w:rsid w:val="00031E23"/>
    <w:rsid w:val="00031EB4"/>
    <w:rsid w:val="00032236"/>
    <w:rsid w:val="0003226A"/>
    <w:rsid w:val="00032521"/>
    <w:rsid w:val="000327B3"/>
    <w:rsid w:val="00032825"/>
    <w:rsid w:val="00032827"/>
    <w:rsid w:val="00032B88"/>
    <w:rsid w:val="00032DF6"/>
    <w:rsid w:val="0003306B"/>
    <w:rsid w:val="000333E6"/>
    <w:rsid w:val="00033587"/>
    <w:rsid w:val="00033CF2"/>
    <w:rsid w:val="00033DB0"/>
    <w:rsid w:val="000342A5"/>
    <w:rsid w:val="00034359"/>
    <w:rsid w:val="0003438B"/>
    <w:rsid w:val="00034606"/>
    <w:rsid w:val="0003475E"/>
    <w:rsid w:val="000349DE"/>
    <w:rsid w:val="00034CFA"/>
    <w:rsid w:val="00034D07"/>
    <w:rsid w:val="00034D2E"/>
    <w:rsid w:val="00034E77"/>
    <w:rsid w:val="00035045"/>
    <w:rsid w:val="00035385"/>
    <w:rsid w:val="000354D4"/>
    <w:rsid w:val="000355F4"/>
    <w:rsid w:val="00035729"/>
    <w:rsid w:val="0003572F"/>
    <w:rsid w:val="00035740"/>
    <w:rsid w:val="00035815"/>
    <w:rsid w:val="000358C1"/>
    <w:rsid w:val="00035A00"/>
    <w:rsid w:val="00035B1C"/>
    <w:rsid w:val="00035CC6"/>
    <w:rsid w:val="00035D4E"/>
    <w:rsid w:val="0003600E"/>
    <w:rsid w:val="000360D1"/>
    <w:rsid w:val="000363E8"/>
    <w:rsid w:val="00036536"/>
    <w:rsid w:val="00036844"/>
    <w:rsid w:val="0003687C"/>
    <w:rsid w:val="00036ABF"/>
    <w:rsid w:val="00036B6E"/>
    <w:rsid w:val="00036F26"/>
    <w:rsid w:val="000370B1"/>
    <w:rsid w:val="000370C8"/>
    <w:rsid w:val="0003757F"/>
    <w:rsid w:val="00037653"/>
    <w:rsid w:val="00037739"/>
    <w:rsid w:val="00037838"/>
    <w:rsid w:val="0003799E"/>
    <w:rsid w:val="00037B54"/>
    <w:rsid w:val="00037BFE"/>
    <w:rsid w:val="00037CCB"/>
    <w:rsid w:val="000382DE"/>
    <w:rsid w:val="00040034"/>
    <w:rsid w:val="00040604"/>
    <w:rsid w:val="0004064B"/>
    <w:rsid w:val="000406BC"/>
    <w:rsid w:val="00040800"/>
    <w:rsid w:val="00040C9C"/>
    <w:rsid w:val="00040EA5"/>
    <w:rsid w:val="000411E3"/>
    <w:rsid w:val="00041280"/>
    <w:rsid w:val="0004165C"/>
    <w:rsid w:val="00041709"/>
    <w:rsid w:val="00041726"/>
    <w:rsid w:val="00041843"/>
    <w:rsid w:val="00041A99"/>
    <w:rsid w:val="00041B28"/>
    <w:rsid w:val="00041B5E"/>
    <w:rsid w:val="00041BA0"/>
    <w:rsid w:val="00041BC1"/>
    <w:rsid w:val="00041C6B"/>
    <w:rsid w:val="00041D30"/>
    <w:rsid w:val="00042116"/>
    <w:rsid w:val="00042255"/>
    <w:rsid w:val="00042498"/>
    <w:rsid w:val="000424B3"/>
    <w:rsid w:val="000425D1"/>
    <w:rsid w:val="00042623"/>
    <w:rsid w:val="00042834"/>
    <w:rsid w:val="00042866"/>
    <w:rsid w:val="000429BE"/>
    <w:rsid w:val="00042A33"/>
    <w:rsid w:val="00042A4B"/>
    <w:rsid w:val="00042D96"/>
    <w:rsid w:val="00042DA5"/>
    <w:rsid w:val="00042DEF"/>
    <w:rsid w:val="00043065"/>
    <w:rsid w:val="000432E4"/>
    <w:rsid w:val="000437C8"/>
    <w:rsid w:val="00043862"/>
    <w:rsid w:val="00043BE2"/>
    <w:rsid w:val="00043E54"/>
    <w:rsid w:val="00043F70"/>
    <w:rsid w:val="000442B4"/>
    <w:rsid w:val="000445FC"/>
    <w:rsid w:val="000447F5"/>
    <w:rsid w:val="0004495F"/>
    <w:rsid w:val="00044A10"/>
    <w:rsid w:val="00044A27"/>
    <w:rsid w:val="00044AB7"/>
    <w:rsid w:val="00044E7D"/>
    <w:rsid w:val="00045065"/>
    <w:rsid w:val="00045068"/>
    <w:rsid w:val="0004513B"/>
    <w:rsid w:val="000451F9"/>
    <w:rsid w:val="00045398"/>
    <w:rsid w:val="000454ED"/>
    <w:rsid w:val="00045544"/>
    <w:rsid w:val="000456D9"/>
    <w:rsid w:val="00045851"/>
    <w:rsid w:val="0004588F"/>
    <w:rsid w:val="000458B6"/>
    <w:rsid w:val="00045A05"/>
    <w:rsid w:val="00045B03"/>
    <w:rsid w:val="00045B58"/>
    <w:rsid w:val="00045C80"/>
    <w:rsid w:val="000465F0"/>
    <w:rsid w:val="00046911"/>
    <w:rsid w:val="000469E9"/>
    <w:rsid w:val="00046B57"/>
    <w:rsid w:val="00046BAF"/>
    <w:rsid w:val="00046E75"/>
    <w:rsid w:val="00046F07"/>
    <w:rsid w:val="000471A2"/>
    <w:rsid w:val="00047508"/>
    <w:rsid w:val="000479DA"/>
    <w:rsid w:val="00047B3D"/>
    <w:rsid w:val="00047BA0"/>
    <w:rsid w:val="00047C50"/>
    <w:rsid w:val="00047E4E"/>
    <w:rsid w:val="00047F5F"/>
    <w:rsid w:val="0005048E"/>
    <w:rsid w:val="0005073E"/>
    <w:rsid w:val="00050A31"/>
    <w:rsid w:val="00050A9B"/>
    <w:rsid w:val="00050CD0"/>
    <w:rsid w:val="00051052"/>
    <w:rsid w:val="0005133F"/>
    <w:rsid w:val="00051817"/>
    <w:rsid w:val="000518B8"/>
    <w:rsid w:val="00051A06"/>
    <w:rsid w:val="00051A88"/>
    <w:rsid w:val="00051AC5"/>
    <w:rsid w:val="00051BFF"/>
    <w:rsid w:val="00051DF6"/>
    <w:rsid w:val="000526C4"/>
    <w:rsid w:val="00052724"/>
    <w:rsid w:val="0005280D"/>
    <w:rsid w:val="0005298F"/>
    <w:rsid w:val="00052A97"/>
    <w:rsid w:val="00052AF2"/>
    <w:rsid w:val="00052B37"/>
    <w:rsid w:val="00052BDD"/>
    <w:rsid w:val="00052E85"/>
    <w:rsid w:val="00053108"/>
    <w:rsid w:val="00053196"/>
    <w:rsid w:val="00053686"/>
    <w:rsid w:val="00053792"/>
    <w:rsid w:val="000538C8"/>
    <w:rsid w:val="00053C17"/>
    <w:rsid w:val="00053E77"/>
    <w:rsid w:val="00054081"/>
    <w:rsid w:val="000540B5"/>
    <w:rsid w:val="000541AD"/>
    <w:rsid w:val="0005434F"/>
    <w:rsid w:val="00054856"/>
    <w:rsid w:val="000548D7"/>
    <w:rsid w:val="00054A83"/>
    <w:rsid w:val="00055342"/>
    <w:rsid w:val="0005548E"/>
    <w:rsid w:val="000554D5"/>
    <w:rsid w:val="000558F4"/>
    <w:rsid w:val="00055988"/>
    <w:rsid w:val="000559C3"/>
    <w:rsid w:val="00055A61"/>
    <w:rsid w:val="00055D1E"/>
    <w:rsid w:val="00055DC1"/>
    <w:rsid w:val="00055DCA"/>
    <w:rsid w:val="00055E4B"/>
    <w:rsid w:val="00055E56"/>
    <w:rsid w:val="00055ECB"/>
    <w:rsid w:val="00055FB1"/>
    <w:rsid w:val="00056153"/>
    <w:rsid w:val="00056247"/>
    <w:rsid w:val="000568B1"/>
    <w:rsid w:val="00056AAC"/>
    <w:rsid w:val="00056BD0"/>
    <w:rsid w:val="00056FA2"/>
    <w:rsid w:val="00057012"/>
    <w:rsid w:val="00057061"/>
    <w:rsid w:val="00057172"/>
    <w:rsid w:val="00057347"/>
    <w:rsid w:val="00057750"/>
    <w:rsid w:val="000578E1"/>
    <w:rsid w:val="00057E8E"/>
    <w:rsid w:val="0006004A"/>
    <w:rsid w:val="000601D8"/>
    <w:rsid w:val="0006029B"/>
    <w:rsid w:val="000604F6"/>
    <w:rsid w:val="00060553"/>
    <w:rsid w:val="00060620"/>
    <w:rsid w:val="000607EB"/>
    <w:rsid w:val="000607FC"/>
    <w:rsid w:val="000607FF"/>
    <w:rsid w:val="0006081A"/>
    <w:rsid w:val="00060967"/>
    <w:rsid w:val="00060C8C"/>
    <w:rsid w:val="00060DDB"/>
    <w:rsid w:val="00060E60"/>
    <w:rsid w:val="00060F04"/>
    <w:rsid w:val="00061011"/>
    <w:rsid w:val="00061097"/>
    <w:rsid w:val="00061112"/>
    <w:rsid w:val="0006113C"/>
    <w:rsid w:val="0006160C"/>
    <w:rsid w:val="00061626"/>
    <w:rsid w:val="00061791"/>
    <w:rsid w:val="000617E7"/>
    <w:rsid w:val="000618DC"/>
    <w:rsid w:val="00061AF0"/>
    <w:rsid w:val="00061B05"/>
    <w:rsid w:val="00061B8C"/>
    <w:rsid w:val="00061CB5"/>
    <w:rsid w:val="00061DB3"/>
    <w:rsid w:val="00061F7B"/>
    <w:rsid w:val="00062216"/>
    <w:rsid w:val="00062296"/>
    <w:rsid w:val="00062365"/>
    <w:rsid w:val="000623BA"/>
    <w:rsid w:val="0006243F"/>
    <w:rsid w:val="000625D2"/>
    <w:rsid w:val="0006275E"/>
    <w:rsid w:val="0006277D"/>
    <w:rsid w:val="00062813"/>
    <w:rsid w:val="00062A1E"/>
    <w:rsid w:val="00062A71"/>
    <w:rsid w:val="00062AA8"/>
    <w:rsid w:val="00063057"/>
    <w:rsid w:val="00063182"/>
    <w:rsid w:val="0006328B"/>
    <w:rsid w:val="00063808"/>
    <w:rsid w:val="000639C1"/>
    <w:rsid w:val="00063ADC"/>
    <w:rsid w:val="00063B43"/>
    <w:rsid w:val="00063CEF"/>
    <w:rsid w:val="00063FC3"/>
    <w:rsid w:val="00063FE9"/>
    <w:rsid w:val="00064025"/>
    <w:rsid w:val="000640C6"/>
    <w:rsid w:val="00064108"/>
    <w:rsid w:val="00064110"/>
    <w:rsid w:val="0006436C"/>
    <w:rsid w:val="000644CA"/>
    <w:rsid w:val="000645CA"/>
    <w:rsid w:val="000649AB"/>
    <w:rsid w:val="00064CC4"/>
    <w:rsid w:val="00064CE1"/>
    <w:rsid w:val="00064D57"/>
    <w:rsid w:val="00065119"/>
    <w:rsid w:val="0006511B"/>
    <w:rsid w:val="00065244"/>
    <w:rsid w:val="00065255"/>
    <w:rsid w:val="00065461"/>
    <w:rsid w:val="00065513"/>
    <w:rsid w:val="000655AF"/>
    <w:rsid w:val="00065654"/>
    <w:rsid w:val="000657EE"/>
    <w:rsid w:val="00065A18"/>
    <w:rsid w:val="00065C13"/>
    <w:rsid w:val="00065D7B"/>
    <w:rsid w:val="00065DC1"/>
    <w:rsid w:val="00065E45"/>
    <w:rsid w:val="00065E90"/>
    <w:rsid w:val="00065FB3"/>
    <w:rsid w:val="00065FFD"/>
    <w:rsid w:val="00066053"/>
    <w:rsid w:val="0006609B"/>
    <w:rsid w:val="00066102"/>
    <w:rsid w:val="00066115"/>
    <w:rsid w:val="000662C5"/>
    <w:rsid w:val="000664CD"/>
    <w:rsid w:val="0006658D"/>
    <w:rsid w:val="0006658E"/>
    <w:rsid w:val="00066746"/>
    <w:rsid w:val="00066894"/>
    <w:rsid w:val="00066C8A"/>
    <w:rsid w:val="00066DC5"/>
    <w:rsid w:val="00066F09"/>
    <w:rsid w:val="000671D1"/>
    <w:rsid w:val="000673F4"/>
    <w:rsid w:val="00067596"/>
    <w:rsid w:val="00067832"/>
    <w:rsid w:val="0006798A"/>
    <w:rsid w:val="0006798F"/>
    <w:rsid w:val="00067B3A"/>
    <w:rsid w:val="00067EC3"/>
    <w:rsid w:val="00067FCC"/>
    <w:rsid w:val="000701C3"/>
    <w:rsid w:val="00070288"/>
    <w:rsid w:val="00070331"/>
    <w:rsid w:val="0007034D"/>
    <w:rsid w:val="00070394"/>
    <w:rsid w:val="00070484"/>
    <w:rsid w:val="000710C2"/>
    <w:rsid w:val="00071268"/>
    <w:rsid w:val="00071719"/>
    <w:rsid w:val="000718CA"/>
    <w:rsid w:val="000718E9"/>
    <w:rsid w:val="00071C0C"/>
    <w:rsid w:val="00071DC4"/>
    <w:rsid w:val="00071E22"/>
    <w:rsid w:val="00071E39"/>
    <w:rsid w:val="00071F1A"/>
    <w:rsid w:val="00071F24"/>
    <w:rsid w:val="00071F7E"/>
    <w:rsid w:val="00072029"/>
    <w:rsid w:val="0007204E"/>
    <w:rsid w:val="0007220E"/>
    <w:rsid w:val="00072322"/>
    <w:rsid w:val="00072469"/>
    <w:rsid w:val="000724CC"/>
    <w:rsid w:val="000724D5"/>
    <w:rsid w:val="000725F2"/>
    <w:rsid w:val="0007262B"/>
    <w:rsid w:val="000727C4"/>
    <w:rsid w:val="0007298B"/>
    <w:rsid w:val="00072B08"/>
    <w:rsid w:val="00072D6B"/>
    <w:rsid w:val="00072F51"/>
    <w:rsid w:val="00072FAE"/>
    <w:rsid w:val="00073167"/>
    <w:rsid w:val="0007330B"/>
    <w:rsid w:val="00073310"/>
    <w:rsid w:val="0007349F"/>
    <w:rsid w:val="00073731"/>
    <w:rsid w:val="000738E4"/>
    <w:rsid w:val="000739C0"/>
    <w:rsid w:val="00073AC2"/>
    <w:rsid w:val="00073F01"/>
    <w:rsid w:val="00073F0E"/>
    <w:rsid w:val="00073F55"/>
    <w:rsid w:val="00074355"/>
    <w:rsid w:val="00074358"/>
    <w:rsid w:val="000743C8"/>
    <w:rsid w:val="00074434"/>
    <w:rsid w:val="00074595"/>
    <w:rsid w:val="00074A0F"/>
    <w:rsid w:val="00074A4C"/>
    <w:rsid w:val="00074B27"/>
    <w:rsid w:val="00074BB0"/>
    <w:rsid w:val="00074C27"/>
    <w:rsid w:val="00074C5B"/>
    <w:rsid w:val="00074F60"/>
    <w:rsid w:val="00074F72"/>
    <w:rsid w:val="0007515E"/>
    <w:rsid w:val="00075277"/>
    <w:rsid w:val="00075327"/>
    <w:rsid w:val="000755FD"/>
    <w:rsid w:val="000757B3"/>
    <w:rsid w:val="00075B0C"/>
    <w:rsid w:val="00075F4E"/>
    <w:rsid w:val="00076042"/>
    <w:rsid w:val="00076210"/>
    <w:rsid w:val="00076260"/>
    <w:rsid w:val="000762B3"/>
    <w:rsid w:val="00076575"/>
    <w:rsid w:val="000765EA"/>
    <w:rsid w:val="00076768"/>
    <w:rsid w:val="00076806"/>
    <w:rsid w:val="00076890"/>
    <w:rsid w:val="000768A9"/>
    <w:rsid w:val="000769A6"/>
    <w:rsid w:val="00076AA7"/>
    <w:rsid w:val="00076C54"/>
    <w:rsid w:val="00076D25"/>
    <w:rsid w:val="00076E72"/>
    <w:rsid w:val="00076EB5"/>
    <w:rsid w:val="00076FEC"/>
    <w:rsid w:val="000773A3"/>
    <w:rsid w:val="000773D2"/>
    <w:rsid w:val="000773E8"/>
    <w:rsid w:val="000775FE"/>
    <w:rsid w:val="00077780"/>
    <w:rsid w:val="000777DC"/>
    <w:rsid w:val="00077810"/>
    <w:rsid w:val="0007794F"/>
    <w:rsid w:val="00077B1B"/>
    <w:rsid w:val="00077BC8"/>
    <w:rsid w:val="00077CBD"/>
    <w:rsid w:val="00077D18"/>
    <w:rsid w:val="00077E44"/>
    <w:rsid w:val="00080131"/>
    <w:rsid w:val="000802A6"/>
    <w:rsid w:val="00080302"/>
    <w:rsid w:val="0008044D"/>
    <w:rsid w:val="0008046D"/>
    <w:rsid w:val="000804A0"/>
    <w:rsid w:val="000804B8"/>
    <w:rsid w:val="000808A1"/>
    <w:rsid w:val="00080B4E"/>
    <w:rsid w:val="00080DBA"/>
    <w:rsid w:val="00080E4F"/>
    <w:rsid w:val="00081075"/>
    <w:rsid w:val="00081200"/>
    <w:rsid w:val="00081512"/>
    <w:rsid w:val="000815D8"/>
    <w:rsid w:val="00081701"/>
    <w:rsid w:val="00081893"/>
    <w:rsid w:val="00081C2B"/>
    <w:rsid w:val="00081C49"/>
    <w:rsid w:val="00081CAA"/>
    <w:rsid w:val="00081D45"/>
    <w:rsid w:val="00081F27"/>
    <w:rsid w:val="00081F70"/>
    <w:rsid w:val="00082122"/>
    <w:rsid w:val="0008236B"/>
    <w:rsid w:val="00082664"/>
    <w:rsid w:val="000826A8"/>
    <w:rsid w:val="000826B9"/>
    <w:rsid w:val="00082746"/>
    <w:rsid w:val="00082924"/>
    <w:rsid w:val="0008313F"/>
    <w:rsid w:val="0008340D"/>
    <w:rsid w:val="000834F0"/>
    <w:rsid w:val="0008354C"/>
    <w:rsid w:val="0008357B"/>
    <w:rsid w:val="0008368A"/>
    <w:rsid w:val="000836B7"/>
    <w:rsid w:val="00083993"/>
    <w:rsid w:val="00083AB3"/>
    <w:rsid w:val="00083D07"/>
    <w:rsid w:val="00083FBF"/>
    <w:rsid w:val="0008404C"/>
    <w:rsid w:val="000840C1"/>
    <w:rsid w:val="0008417C"/>
    <w:rsid w:val="0008437A"/>
    <w:rsid w:val="0008452F"/>
    <w:rsid w:val="000846FB"/>
    <w:rsid w:val="00084739"/>
    <w:rsid w:val="00084761"/>
    <w:rsid w:val="00084810"/>
    <w:rsid w:val="00084A9D"/>
    <w:rsid w:val="00084AA7"/>
    <w:rsid w:val="00084AAC"/>
    <w:rsid w:val="00084CD5"/>
    <w:rsid w:val="00084DE0"/>
    <w:rsid w:val="00085011"/>
    <w:rsid w:val="000850AB"/>
    <w:rsid w:val="000850CD"/>
    <w:rsid w:val="00085202"/>
    <w:rsid w:val="00085322"/>
    <w:rsid w:val="00085387"/>
    <w:rsid w:val="00085402"/>
    <w:rsid w:val="0008545D"/>
    <w:rsid w:val="000855BC"/>
    <w:rsid w:val="0008576B"/>
    <w:rsid w:val="000858BA"/>
    <w:rsid w:val="00085A8D"/>
    <w:rsid w:val="00085CBB"/>
    <w:rsid w:val="00085E5A"/>
    <w:rsid w:val="00085EAD"/>
    <w:rsid w:val="000860E0"/>
    <w:rsid w:val="000860EB"/>
    <w:rsid w:val="000860EE"/>
    <w:rsid w:val="000862A5"/>
    <w:rsid w:val="00086420"/>
    <w:rsid w:val="0008653E"/>
    <w:rsid w:val="0008674A"/>
    <w:rsid w:val="0008677D"/>
    <w:rsid w:val="000868DC"/>
    <w:rsid w:val="000869EE"/>
    <w:rsid w:val="00087062"/>
    <w:rsid w:val="000871B3"/>
    <w:rsid w:val="000871B6"/>
    <w:rsid w:val="000872B6"/>
    <w:rsid w:val="000872F4"/>
    <w:rsid w:val="00087315"/>
    <w:rsid w:val="00087401"/>
    <w:rsid w:val="00087581"/>
    <w:rsid w:val="0008760E"/>
    <w:rsid w:val="000876F3"/>
    <w:rsid w:val="00087B21"/>
    <w:rsid w:val="00087FF9"/>
    <w:rsid w:val="000900AA"/>
    <w:rsid w:val="000901D7"/>
    <w:rsid w:val="00090200"/>
    <w:rsid w:val="0009052D"/>
    <w:rsid w:val="0009063C"/>
    <w:rsid w:val="00090733"/>
    <w:rsid w:val="000907A3"/>
    <w:rsid w:val="000908C9"/>
    <w:rsid w:val="0009098E"/>
    <w:rsid w:val="00090994"/>
    <w:rsid w:val="00090B2E"/>
    <w:rsid w:val="00090CC5"/>
    <w:rsid w:val="00090E33"/>
    <w:rsid w:val="0009113F"/>
    <w:rsid w:val="0009140B"/>
    <w:rsid w:val="00091488"/>
    <w:rsid w:val="00091BE2"/>
    <w:rsid w:val="00091C67"/>
    <w:rsid w:val="00091F3E"/>
    <w:rsid w:val="000920CB"/>
    <w:rsid w:val="00092139"/>
    <w:rsid w:val="00092458"/>
    <w:rsid w:val="00092503"/>
    <w:rsid w:val="0009252B"/>
    <w:rsid w:val="0009265A"/>
    <w:rsid w:val="00092991"/>
    <w:rsid w:val="00092A35"/>
    <w:rsid w:val="00092BEF"/>
    <w:rsid w:val="00092DE3"/>
    <w:rsid w:val="00092EFF"/>
    <w:rsid w:val="00092F5C"/>
    <w:rsid w:val="00092FC5"/>
    <w:rsid w:val="00093211"/>
    <w:rsid w:val="000932AA"/>
    <w:rsid w:val="0009330D"/>
    <w:rsid w:val="00093657"/>
    <w:rsid w:val="00093865"/>
    <w:rsid w:val="000939B9"/>
    <w:rsid w:val="00093D88"/>
    <w:rsid w:val="00093DE9"/>
    <w:rsid w:val="00093E98"/>
    <w:rsid w:val="000941A7"/>
    <w:rsid w:val="00094222"/>
    <w:rsid w:val="000943D0"/>
    <w:rsid w:val="00094522"/>
    <w:rsid w:val="00094646"/>
    <w:rsid w:val="00094709"/>
    <w:rsid w:val="00094793"/>
    <w:rsid w:val="00094CA8"/>
    <w:rsid w:val="00094EDB"/>
    <w:rsid w:val="000952F7"/>
    <w:rsid w:val="000953D9"/>
    <w:rsid w:val="00095515"/>
    <w:rsid w:val="000955D1"/>
    <w:rsid w:val="000955F9"/>
    <w:rsid w:val="00095601"/>
    <w:rsid w:val="00095677"/>
    <w:rsid w:val="00095727"/>
    <w:rsid w:val="000957A4"/>
    <w:rsid w:val="000959EB"/>
    <w:rsid w:val="00095B86"/>
    <w:rsid w:val="00095D6A"/>
    <w:rsid w:val="00095DAE"/>
    <w:rsid w:val="00095E2B"/>
    <w:rsid w:val="0009616C"/>
    <w:rsid w:val="000961F9"/>
    <w:rsid w:val="00096514"/>
    <w:rsid w:val="00096843"/>
    <w:rsid w:val="0009685D"/>
    <w:rsid w:val="0009686D"/>
    <w:rsid w:val="00096A49"/>
    <w:rsid w:val="00096AAB"/>
    <w:rsid w:val="00096D7E"/>
    <w:rsid w:val="00096EC0"/>
    <w:rsid w:val="0009733E"/>
    <w:rsid w:val="000973E1"/>
    <w:rsid w:val="0009759D"/>
    <w:rsid w:val="000975EB"/>
    <w:rsid w:val="0009763A"/>
    <w:rsid w:val="000978B4"/>
    <w:rsid w:val="00097960"/>
    <w:rsid w:val="00097971"/>
    <w:rsid w:val="00097D14"/>
    <w:rsid w:val="00097F07"/>
    <w:rsid w:val="00097FAE"/>
    <w:rsid w:val="000A00CA"/>
    <w:rsid w:val="000A023C"/>
    <w:rsid w:val="000A0343"/>
    <w:rsid w:val="000A05E7"/>
    <w:rsid w:val="000A098E"/>
    <w:rsid w:val="000A0D5A"/>
    <w:rsid w:val="000A10A8"/>
    <w:rsid w:val="000A1109"/>
    <w:rsid w:val="000A11B7"/>
    <w:rsid w:val="000A128B"/>
    <w:rsid w:val="000A1392"/>
    <w:rsid w:val="000A1513"/>
    <w:rsid w:val="000A153E"/>
    <w:rsid w:val="000A185A"/>
    <w:rsid w:val="000A191B"/>
    <w:rsid w:val="000A19B5"/>
    <w:rsid w:val="000A1D86"/>
    <w:rsid w:val="000A1DE1"/>
    <w:rsid w:val="000A221D"/>
    <w:rsid w:val="000A276D"/>
    <w:rsid w:val="000A27F7"/>
    <w:rsid w:val="000A2B41"/>
    <w:rsid w:val="000A2C6C"/>
    <w:rsid w:val="000A2DFC"/>
    <w:rsid w:val="000A2E05"/>
    <w:rsid w:val="000A2E0D"/>
    <w:rsid w:val="000A2E92"/>
    <w:rsid w:val="000A3006"/>
    <w:rsid w:val="000A34BD"/>
    <w:rsid w:val="000A34FD"/>
    <w:rsid w:val="000A3518"/>
    <w:rsid w:val="000A3651"/>
    <w:rsid w:val="000A3665"/>
    <w:rsid w:val="000A3726"/>
    <w:rsid w:val="000A3B4A"/>
    <w:rsid w:val="000A3D3B"/>
    <w:rsid w:val="000A3D99"/>
    <w:rsid w:val="000A3DED"/>
    <w:rsid w:val="000A4109"/>
    <w:rsid w:val="000A4120"/>
    <w:rsid w:val="000A4160"/>
    <w:rsid w:val="000A4176"/>
    <w:rsid w:val="000A419E"/>
    <w:rsid w:val="000A42F4"/>
    <w:rsid w:val="000A44CF"/>
    <w:rsid w:val="000A46BB"/>
    <w:rsid w:val="000A4872"/>
    <w:rsid w:val="000A50B4"/>
    <w:rsid w:val="000A5229"/>
    <w:rsid w:val="000A5309"/>
    <w:rsid w:val="000A548B"/>
    <w:rsid w:val="000A56A4"/>
    <w:rsid w:val="000A5717"/>
    <w:rsid w:val="000A5740"/>
    <w:rsid w:val="000A57B5"/>
    <w:rsid w:val="000A57F4"/>
    <w:rsid w:val="000A585E"/>
    <w:rsid w:val="000A5872"/>
    <w:rsid w:val="000A58F9"/>
    <w:rsid w:val="000A5904"/>
    <w:rsid w:val="000A5A96"/>
    <w:rsid w:val="000A5BAC"/>
    <w:rsid w:val="000A5C61"/>
    <w:rsid w:val="000A5C9A"/>
    <w:rsid w:val="000A5E4D"/>
    <w:rsid w:val="000A5FB9"/>
    <w:rsid w:val="000A5FD9"/>
    <w:rsid w:val="000A5FDA"/>
    <w:rsid w:val="000A613E"/>
    <w:rsid w:val="000A6265"/>
    <w:rsid w:val="000A665D"/>
    <w:rsid w:val="000A675F"/>
    <w:rsid w:val="000A69BC"/>
    <w:rsid w:val="000A69D0"/>
    <w:rsid w:val="000A6B17"/>
    <w:rsid w:val="000A6D93"/>
    <w:rsid w:val="000A72ED"/>
    <w:rsid w:val="000A730F"/>
    <w:rsid w:val="000A73E1"/>
    <w:rsid w:val="000A7599"/>
    <w:rsid w:val="000A7621"/>
    <w:rsid w:val="000A7681"/>
    <w:rsid w:val="000A76EC"/>
    <w:rsid w:val="000A77BB"/>
    <w:rsid w:val="000A77F6"/>
    <w:rsid w:val="000A79AB"/>
    <w:rsid w:val="000A7EBE"/>
    <w:rsid w:val="000A7FE7"/>
    <w:rsid w:val="000A7FE9"/>
    <w:rsid w:val="000B0159"/>
    <w:rsid w:val="000B02F7"/>
    <w:rsid w:val="000B04E3"/>
    <w:rsid w:val="000B0566"/>
    <w:rsid w:val="000B05B0"/>
    <w:rsid w:val="000B05FB"/>
    <w:rsid w:val="000B0616"/>
    <w:rsid w:val="000B0622"/>
    <w:rsid w:val="000B06FA"/>
    <w:rsid w:val="000B07D1"/>
    <w:rsid w:val="000B0A01"/>
    <w:rsid w:val="000B0C9C"/>
    <w:rsid w:val="000B0E24"/>
    <w:rsid w:val="000B0FE0"/>
    <w:rsid w:val="000B1134"/>
    <w:rsid w:val="000B11B7"/>
    <w:rsid w:val="000B134E"/>
    <w:rsid w:val="000B1471"/>
    <w:rsid w:val="000B167A"/>
    <w:rsid w:val="000B1A68"/>
    <w:rsid w:val="000B1F30"/>
    <w:rsid w:val="000B20D1"/>
    <w:rsid w:val="000B20F4"/>
    <w:rsid w:val="000B2128"/>
    <w:rsid w:val="000B21E7"/>
    <w:rsid w:val="000B22E4"/>
    <w:rsid w:val="000B240B"/>
    <w:rsid w:val="000B244C"/>
    <w:rsid w:val="000B24DF"/>
    <w:rsid w:val="000B2AD8"/>
    <w:rsid w:val="000B2AEF"/>
    <w:rsid w:val="000B2B02"/>
    <w:rsid w:val="000B2B78"/>
    <w:rsid w:val="000B2E26"/>
    <w:rsid w:val="000B2F77"/>
    <w:rsid w:val="000B3039"/>
    <w:rsid w:val="000B308F"/>
    <w:rsid w:val="000B3179"/>
    <w:rsid w:val="000B32CE"/>
    <w:rsid w:val="000B3400"/>
    <w:rsid w:val="000B349C"/>
    <w:rsid w:val="000B3993"/>
    <w:rsid w:val="000B3C85"/>
    <w:rsid w:val="000B3D5F"/>
    <w:rsid w:val="000B4034"/>
    <w:rsid w:val="000B4188"/>
    <w:rsid w:val="000B42A2"/>
    <w:rsid w:val="000B4474"/>
    <w:rsid w:val="000B4B41"/>
    <w:rsid w:val="000B4B98"/>
    <w:rsid w:val="000B4CEA"/>
    <w:rsid w:val="000B4D75"/>
    <w:rsid w:val="000B4F6E"/>
    <w:rsid w:val="000B5000"/>
    <w:rsid w:val="000B511C"/>
    <w:rsid w:val="000B53F7"/>
    <w:rsid w:val="000B5543"/>
    <w:rsid w:val="000B59E8"/>
    <w:rsid w:val="000B5CCB"/>
    <w:rsid w:val="000B5D55"/>
    <w:rsid w:val="000B6292"/>
    <w:rsid w:val="000B629D"/>
    <w:rsid w:val="000B63FC"/>
    <w:rsid w:val="000B648C"/>
    <w:rsid w:val="000B66FD"/>
    <w:rsid w:val="000B6D1C"/>
    <w:rsid w:val="000B700F"/>
    <w:rsid w:val="000B70DB"/>
    <w:rsid w:val="000B70FB"/>
    <w:rsid w:val="000B7437"/>
    <w:rsid w:val="000B74E2"/>
    <w:rsid w:val="000B7720"/>
    <w:rsid w:val="000B785F"/>
    <w:rsid w:val="000B7910"/>
    <w:rsid w:val="000B7DBE"/>
    <w:rsid w:val="000B7DC3"/>
    <w:rsid w:val="000B7E5E"/>
    <w:rsid w:val="000B7F81"/>
    <w:rsid w:val="000B7FF5"/>
    <w:rsid w:val="000BCC5F"/>
    <w:rsid w:val="000C0000"/>
    <w:rsid w:val="000C0057"/>
    <w:rsid w:val="000C0449"/>
    <w:rsid w:val="000C046C"/>
    <w:rsid w:val="000C06B2"/>
    <w:rsid w:val="000C0AD0"/>
    <w:rsid w:val="000C0E06"/>
    <w:rsid w:val="000C10F5"/>
    <w:rsid w:val="000C11B8"/>
    <w:rsid w:val="000C159A"/>
    <w:rsid w:val="000C1A40"/>
    <w:rsid w:val="000C1C6F"/>
    <w:rsid w:val="000C1CAC"/>
    <w:rsid w:val="000C1DE3"/>
    <w:rsid w:val="000C20DB"/>
    <w:rsid w:val="000C20F7"/>
    <w:rsid w:val="000C2121"/>
    <w:rsid w:val="000C2237"/>
    <w:rsid w:val="000C249B"/>
    <w:rsid w:val="000C271C"/>
    <w:rsid w:val="000C2779"/>
    <w:rsid w:val="000C27A7"/>
    <w:rsid w:val="000C27C5"/>
    <w:rsid w:val="000C2816"/>
    <w:rsid w:val="000C2978"/>
    <w:rsid w:val="000C29FB"/>
    <w:rsid w:val="000C2A42"/>
    <w:rsid w:val="000C2A78"/>
    <w:rsid w:val="000C2AFA"/>
    <w:rsid w:val="000C2BBC"/>
    <w:rsid w:val="000C2D35"/>
    <w:rsid w:val="000C2EF2"/>
    <w:rsid w:val="000C3048"/>
    <w:rsid w:val="000C34C8"/>
    <w:rsid w:val="000C3764"/>
    <w:rsid w:val="000C37BD"/>
    <w:rsid w:val="000C3E77"/>
    <w:rsid w:val="000C3EA1"/>
    <w:rsid w:val="000C426F"/>
    <w:rsid w:val="000C434B"/>
    <w:rsid w:val="000C4369"/>
    <w:rsid w:val="000C4482"/>
    <w:rsid w:val="000C4490"/>
    <w:rsid w:val="000C45BC"/>
    <w:rsid w:val="000C463D"/>
    <w:rsid w:val="000C4733"/>
    <w:rsid w:val="000C4793"/>
    <w:rsid w:val="000C4978"/>
    <w:rsid w:val="000C4C71"/>
    <w:rsid w:val="000C5029"/>
    <w:rsid w:val="000C5072"/>
    <w:rsid w:val="000C518F"/>
    <w:rsid w:val="000C523D"/>
    <w:rsid w:val="000C5333"/>
    <w:rsid w:val="000C5375"/>
    <w:rsid w:val="000C56D8"/>
    <w:rsid w:val="000C58D8"/>
    <w:rsid w:val="000C5CFB"/>
    <w:rsid w:val="000C5D6B"/>
    <w:rsid w:val="000C639B"/>
    <w:rsid w:val="000C6431"/>
    <w:rsid w:val="000C64F1"/>
    <w:rsid w:val="000C6747"/>
    <w:rsid w:val="000C6DE8"/>
    <w:rsid w:val="000C6FF8"/>
    <w:rsid w:val="000C70C4"/>
    <w:rsid w:val="000C72BA"/>
    <w:rsid w:val="000C72C2"/>
    <w:rsid w:val="000C7451"/>
    <w:rsid w:val="000C76E3"/>
    <w:rsid w:val="000C78FC"/>
    <w:rsid w:val="000C7908"/>
    <w:rsid w:val="000C7998"/>
    <w:rsid w:val="000C7BE1"/>
    <w:rsid w:val="000C7D11"/>
    <w:rsid w:val="000C7E58"/>
    <w:rsid w:val="000C7E85"/>
    <w:rsid w:val="000C7EA7"/>
    <w:rsid w:val="000D0168"/>
    <w:rsid w:val="000D0344"/>
    <w:rsid w:val="000D0507"/>
    <w:rsid w:val="000D058E"/>
    <w:rsid w:val="000D087A"/>
    <w:rsid w:val="000D0903"/>
    <w:rsid w:val="000D0939"/>
    <w:rsid w:val="000D0983"/>
    <w:rsid w:val="000D0A8A"/>
    <w:rsid w:val="000D0AE2"/>
    <w:rsid w:val="000D0D0D"/>
    <w:rsid w:val="000D1245"/>
    <w:rsid w:val="000D1750"/>
    <w:rsid w:val="000D19CA"/>
    <w:rsid w:val="000D1B69"/>
    <w:rsid w:val="000D1B96"/>
    <w:rsid w:val="000D1BEB"/>
    <w:rsid w:val="000D1C3D"/>
    <w:rsid w:val="000D1D32"/>
    <w:rsid w:val="000D23C9"/>
    <w:rsid w:val="000D2467"/>
    <w:rsid w:val="000D246E"/>
    <w:rsid w:val="000D2557"/>
    <w:rsid w:val="000D25AA"/>
    <w:rsid w:val="000D25CF"/>
    <w:rsid w:val="000D2743"/>
    <w:rsid w:val="000D27A6"/>
    <w:rsid w:val="000D285A"/>
    <w:rsid w:val="000D28BA"/>
    <w:rsid w:val="000D2953"/>
    <w:rsid w:val="000D2A71"/>
    <w:rsid w:val="000D2D42"/>
    <w:rsid w:val="000D30A3"/>
    <w:rsid w:val="000D315E"/>
    <w:rsid w:val="000D327C"/>
    <w:rsid w:val="000D328E"/>
    <w:rsid w:val="000D3413"/>
    <w:rsid w:val="000D3508"/>
    <w:rsid w:val="000D374F"/>
    <w:rsid w:val="000D38E6"/>
    <w:rsid w:val="000D39DC"/>
    <w:rsid w:val="000D3AFF"/>
    <w:rsid w:val="000D3C10"/>
    <w:rsid w:val="000D3E59"/>
    <w:rsid w:val="000D401B"/>
    <w:rsid w:val="000D40AC"/>
    <w:rsid w:val="000D4127"/>
    <w:rsid w:val="000D42AA"/>
    <w:rsid w:val="000D451F"/>
    <w:rsid w:val="000D45FE"/>
    <w:rsid w:val="000D469E"/>
    <w:rsid w:val="000D47CF"/>
    <w:rsid w:val="000D4B89"/>
    <w:rsid w:val="000D4CDF"/>
    <w:rsid w:val="000D4DF8"/>
    <w:rsid w:val="000D4E1D"/>
    <w:rsid w:val="000D50B8"/>
    <w:rsid w:val="000D51ED"/>
    <w:rsid w:val="000D53CF"/>
    <w:rsid w:val="000D54BE"/>
    <w:rsid w:val="000D569B"/>
    <w:rsid w:val="000D5815"/>
    <w:rsid w:val="000D598A"/>
    <w:rsid w:val="000D5B54"/>
    <w:rsid w:val="000D5B7E"/>
    <w:rsid w:val="000D603B"/>
    <w:rsid w:val="000D61FB"/>
    <w:rsid w:val="000D61FE"/>
    <w:rsid w:val="000D624A"/>
    <w:rsid w:val="000D64F5"/>
    <w:rsid w:val="000D6632"/>
    <w:rsid w:val="000D66C8"/>
    <w:rsid w:val="000D69B5"/>
    <w:rsid w:val="000D69C6"/>
    <w:rsid w:val="000D69EE"/>
    <w:rsid w:val="000D6A10"/>
    <w:rsid w:val="000D6AAF"/>
    <w:rsid w:val="000D6AEA"/>
    <w:rsid w:val="000D6EF9"/>
    <w:rsid w:val="000D6FF7"/>
    <w:rsid w:val="000D7063"/>
    <w:rsid w:val="000D7132"/>
    <w:rsid w:val="000D73BA"/>
    <w:rsid w:val="000D74A1"/>
    <w:rsid w:val="000D7716"/>
    <w:rsid w:val="000D77B4"/>
    <w:rsid w:val="000D7841"/>
    <w:rsid w:val="000D78B1"/>
    <w:rsid w:val="000D791B"/>
    <w:rsid w:val="000D7DDC"/>
    <w:rsid w:val="000E00F5"/>
    <w:rsid w:val="000E0195"/>
    <w:rsid w:val="000E0209"/>
    <w:rsid w:val="000E0631"/>
    <w:rsid w:val="000E06E3"/>
    <w:rsid w:val="000E0710"/>
    <w:rsid w:val="000E07CD"/>
    <w:rsid w:val="000E0ACD"/>
    <w:rsid w:val="000E1206"/>
    <w:rsid w:val="000E1281"/>
    <w:rsid w:val="000E13F5"/>
    <w:rsid w:val="000E15A9"/>
    <w:rsid w:val="000E16E4"/>
    <w:rsid w:val="000E16F6"/>
    <w:rsid w:val="000E1725"/>
    <w:rsid w:val="000E17F9"/>
    <w:rsid w:val="000E18FB"/>
    <w:rsid w:val="000E1A74"/>
    <w:rsid w:val="000E2285"/>
    <w:rsid w:val="000E22D9"/>
    <w:rsid w:val="000E24C3"/>
    <w:rsid w:val="000E24C7"/>
    <w:rsid w:val="000E281C"/>
    <w:rsid w:val="000E2B4C"/>
    <w:rsid w:val="000E2D6D"/>
    <w:rsid w:val="000E3029"/>
    <w:rsid w:val="000E30D5"/>
    <w:rsid w:val="000E3118"/>
    <w:rsid w:val="000E379F"/>
    <w:rsid w:val="000E37C9"/>
    <w:rsid w:val="000E37EC"/>
    <w:rsid w:val="000E383F"/>
    <w:rsid w:val="000E3DF4"/>
    <w:rsid w:val="000E3F50"/>
    <w:rsid w:val="000E3F9B"/>
    <w:rsid w:val="000E3FBF"/>
    <w:rsid w:val="000E4091"/>
    <w:rsid w:val="000E40D9"/>
    <w:rsid w:val="000E410E"/>
    <w:rsid w:val="000E4207"/>
    <w:rsid w:val="000E4742"/>
    <w:rsid w:val="000E4996"/>
    <w:rsid w:val="000E4BA2"/>
    <w:rsid w:val="000E4BD4"/>
    <w:rsid w:val="000E4C13"/>
    <w:rsid w:val="000E4F64"/>
    <w:rsid w:val="000E4FEF"/>
    <w:rsid w:val="000E5038"/>
    <w:rsid w:val="000E566C"/>
    <w:rsid w:val="000E5882"/>
    <w:rsid w:val="000E589A"/>
    <w:rsid w:val="000E590D"/>
    <w:rsid w:val="000E5A17"/>
    <w:rsid w:val="000E5C2A"/>
    <w:rsid w:val="000E5D0A"/>
    <w:rsid w:val="000E5E52"/>
    <w:rsid w:val="000E5F4F"/>
    <w:rsid w:val="000E64CC"/>
    <w:rsid w:val="000E65A2"/>
    <w:rsid w:val="000E65F9"/>
    <w:rsid w:val="000E680A"/>
    <w:rsid w:val="000E688A"/>
    <w:rsid w:val="000E6B8E"/>
    <w:rsid w:val="000E6E36"/>
    <w:rsid w:val="000E6FC8"/>
    <w:rsid w:val="000E7095"/>
    <w:rsid w:val="000E7100"/>
    <w:rsid w:val="000E7134"/>
    <w:rsid w:val="000E71C1"/>
    <w:rsid w:val="000E7209"/>
    <w:rsid w:val="000E7248"/>
    <w:rsid w:val="000E7363"/>
    <w:rsid w:val="000E7576"/>
    <w:rsid w:val="000E75BB"/>
    <w:rsid w:val="000E7670"/>
    <w:rsid w:val="000E76C5"/>
    <w:rsid w:val="000E770E"/>
    <w:rsid w:val="000E77EC"/>
    <w:rsid w:val="000E77FB"/>
    <w:rsid w:val="000E7A33"/>
    <w:rsid w:val="000E7DA9"/>
    <w:rsid w:val="000F0081"/>
    <w:rsid w:val="000F02C3"/>
    <w:rsid w:val="000F03B2"/>
    <w:rsid w:val="000F0414"/>
    <w:rsid w:val="000F0479"/>
    <w:rsid w:val="000F0543"/>
    <w:rsid w:val="000F08FD"/>
    <w:rsid w:val="000F0AEE"/>
    <w:rsid w:val="000F0BE8"/>
    <w:rsid w:val="000F0D04"/>
    <w:rsid w:val="000F0E50"/>
    <w:rsid w:val="000F0E80"/>
    <w:rsid w:val="000F0F85"/>
    <w:rsid w:val="000F1131"/>
    <w:rsid w:val="000F1151"/>
    <w:rsid w:val="000F143C"/>
    <w:rsid w:val="000F1493"/>
    <w:rsid w:val="000F14AA"/>
    <w:rsid w:val="000F1524"/>
    <w:rsid w:val="000F1624"/>
    <w:rsid w:val="000F181D"/>
    <w:rsid w:val="000F1893"/>
    <w:rsid w:val="000F1A50"/>
    <w:rsid w:val="000F1EAB"/>
    <w:rsid w:val="000F1EE9"/>
    <w:rsid w:val="000F1F73"/>
    <w:rsid w:val="000F228F"/>
    <w:rsid w:val="000F23AC"/>
    <w:rsid w:val="000F23F9"/>
    <w:rsid w:val="000F2498"/>
    <w:rsid w:val="000F2A84"/>
    <w:rsid w:val="000F2A8F"/>
    <w:rsid w:val="000F2B0B"/>
    <w:rsid w:val="000F3116"/>
    <w:rsid w:val="000F32AF"/>
    <w:rsid w:val="000F33AB"/>
    <w:rsid w:val="000F3483"/>
    <w:rsid w:val="000F3998"/>
    <w:rsid w:val="000F3C54"/>
    <w:rsid w:val="000F3CB1"/>
    <w:rsid w:val="000F3D03"/>
    <w:rsid w:val="000F3FBF"/>
    <w:rsid w:val="000F41C0"/>
    <w:rsid w:val="000F4291"/>
    <w:rsid w:val="000F4381"/>
    <w:rsid w:val="000F46BE"/>
    <w:rsid w:val="000F4730"/>
    <w:rsid w:val="000F4B67"/>
    <w:rsid w:val="000F4B81"/>
    <w:rsid w:val="000F4DD7"/>
    <w:rsid w:val="000F4FE1"/>
    <w:rsid w:val="000F50A2"/>
    <w:rsid w:val="000F50FF"/>
    <w:rsid w:val="000F52A3"/>
    <w:rsid w:val="000F52DC"/>
    <w:rsid w:val="000F5318"/>
    <w:rsid w:val="000F5386"/>
    <w:rsid w:val="000F570F"/>
    <w:rsid w:val="000F57BE"/>
    <w:rsid w:val="000F59BF"/>
    <w:rsid w:val="000F5A6C"/>
    <w:rsid w:val="000F5D8B"/>
    <w:rsid w:val="000F6105"/>
    <w:rsid w:val="000F65C8"/>
    <w:rsid w:val="000F6871"/>
    <w:rsid w:val="000F6961"/>
    <w:rsid w:val="000F69CB"/>
    <w:rsid w:val="000F6BBE"/>
    <w:rsid w:val="000F6C3F"/>
    <w:rsid w:val="000F6D54"/>
    <w:rsid w:val="000F6D8C"/>
    <w:rsid w:val="000F6E0E"/>
    <w:rsid w:val="000F7592"/>
    <w:rsid w:val="000F76DC"/>
    <w:rsid w:val="000F76E1"/>
    <w:rsid w:val="000F77F0"/>
    <w:rsid w:val="000F789F"/>
    <w:rsid w:val="000F7B13"/>
    <w:rsid w:val="000F7CE4"/>
    <w:rsid w:val="000F7D79"/>
    <w:rsid w:val="000FE7D1"/>
    <w:rsid w:val="0010012E"/>
    <w:rsid w:val="0010066C"/>
    <w:rsid w:val="0010067F"/>
    <w:rsid w:val="0010092C"/>
    <w:rsid w:val="00100984"/>
    <w:rsid w:val="00100A46"/>
    <w:rsid w:val="00100C27"/>
    <w:rsid w:val="00100C90"/>
    <w:rsid w:val="001010EE"/>
    <w:rsid w:val="0010145B"/>
    <w:rsid w:val="00101819"/>
    <w:rsid w:val="00101855"/>
    <w:rsid w:val="00101A4A"/>
    <w:rsid w:val="00101C12"/>
    <w:rsid w:val="00101E45"/>
    <w:rsid w:val="00101E6E"/>
    <w:rsid w:val="00101F3E"/>
    <w:rsid w:val="00102324"/>
    <w:rsid w:val="00102459"/>
    <w:rsid w:val="001024A9"/>
    <w:rsid w:val="00102667"/>
    <w:rsid w:val="00102A78"/>
    <w:rsid w:val="00102B0F"/>
    <w:rsid w:val="00102B9D"/>
    <w:rsid w:val="00102BD6"/>
    <w:rsid w:val="00102E00"/>
    <w:rsid w:val="0010328A"/>
    <w:rsid w:val="00103473"/>
    <w:rsid w:val="00103483"/>
    <w:rsid w:val="00103BAA"/>
    <w:rsid w:val="00103C35"/>
    <w:rsid w:val="00103C52"/>
    <w:rsid w:val="00103E1F"/>
    <w:rsid w:val="00104196"/>
    <w:rsid w:val="00104309"/>
    <w:rsid w:val="00104571"/>
    <w:rsid w:val="00104772"/>
    <w:rsid w:val="001048F6"/>
    <w:rsid w:val="00104C74"/>
    <w:rsid w:val="00104CEA"/>
    <w:rsid w:val="0010507B"/>
    <w:rsid w:val="001050E3"/>
    <w:rsid w:val="001054B2"/>
    <w:rsid w:val="00105759"/>
    <w:rsid w:val="00105A59"/>
    <w:rsid w:val="00105AFC"/>
    <w:rsid w:val="00105D07"/>
    <w:rsid w:val="00105E61"/>
    <w:rsid w:val="0010616E"/>
    <w:rsid w:val="0010621B"/>
    <w:rsid w:val="00106247"/>
    <w:rsid w:val="00106408"/>
    <w:rsid w:val="0010640B"/>
    <w:rsid w:val="00106918"/>
    <w:rsid w:val="00106C01"/>
    <w:rsid w:val="0010713C"/>
    <w:rsid w:val="00107362"/>
    <w:rsid w:val="001073CB"/>
    <w:rsid w:val="00107476"/>
    <w:rsid w:val="00107771"/>
    <w:rsid w:val="001078E3"/>
    <w:rsid w:val="00107A08"/>
    <w:rsid w:val="00107AD0"/>
    <w:rsid w:val="00107BAE"/>
    <w:rsid w:val="00107E64"/>
    <w:rsid w:val="00108308"/>
    <w:rsid w:val="00110119"/>
    <w:rsid w:val="00110184"/>
    <w:rsid w:val="00110185"/>
    <w:rsid w:val="00110206"/>
    <w:rsid w:val="001103BC"/>
    <w:rsid w:val="0011075C"/>
    <w:rsid w:val="001108B2"/>
    <w:rsid w:val="00110EED"/>
    <w:rsid w:val="00110F0A"/>
    <w:rsid w:val="00110F23"/>
    <w:rsid w:val="00110F63"/>
    <w:rsid w:val="00110FCF"/>
    <w:rsid w:val="001110B5"/>
    <w:rsid w:val="001112DE"/>
    <w:rsid w:val="001112EC"/>
    <w:rsid w:val="0011130A"/>
    <w:rsid w:val="00111431"/>
    <w:rsid w:val="0011143E"/>
    <w:rsid w:val="00111595"/>
    <w:rsid w:val="001115B7"/>
    <w:rsid w:val="001118E8"/>
    <w:rsid w:val="00111973"/>
    <w:rsid w:val="00111BDE"/>
    <w:rsid w:val="00111D08"/>
    <w:rsid w:val="00111FFE"/>
    <w:rsid w:val="00112199"/>
    <w:rsid w:val="00112286"/>
    <w:rsid w:val="001126AB"/>
    <w:rsid w:val="00112950"/>
    <w:rsid w:val="00112BFC"/>
    <w:rsid w:val="00112CB0"/>
    <w:rsid w:val="00112F8D"/>
    <w:rsid w:val="00113013"/>
    <w:rsid w:val="0011314B"/>
    <w:rsid w:val="00113317"/>
    <w:rsid w:val="00113336"/>
    <w:rsid w:val="00113503"/>
    <w:rsid w:val="001136EB"/>
    <w:rsid w:val="0011379F"/>
    <w:rsid w:val="001138A5"/>
    <w:rsid w:val="001138C1"/>
    <w:rsid w:val="00113943"/>
    <w:rsid w:val="0011396F"/>
    <w:rsid w:val="0011406A"/>
    <w:rsid w:val="001141FB"/>
    <w:rsid w:val="001142C9"/>
    <w:rsid w:val="001143A5"/>
    <w:rsid w:val="00114549"/>
    <w:rsid w:val="00114566"/>
    <w:rsid w:val="00114587"/>
    <w:rsid w:val="00114650"/>
    <w:rsid w:val="0011473C"/>
    <w:rsid w:val="00114741"/>
    <w:rsid w:val="00114A22"/>
    <w:rsid w:val="00114CAB"/>
    <w:rsid w:val="00114DAF"/>
    <w:rsid w:val="00114F87"/>
    <w:rsid w:val="00114FF1"/>
    <w:rsid w:val="00115097"/>
    <w:rsid w:val="00115583"/>
    <w:rsid w:val="001157C3"/>
    <w:rsid w:val="0011590D"/>
    <w:rsid w:val="001159F7"/>
    <w:rsid w:val="00115A9E"/>
    <w:rsid w:val="00115ABD"/>
    <w:rsid w:val="00115B6B"/>
    <w:rsid w:val="00115BEC"/>
    <w:rsid w:val="00115C96"/>
    <w:rsid w:val="00115D7F"/>
    <w:rsid w:val="0011634F"/>
    <w:rsid w:val="0011640C"/>
    <w:rsid w:val="001165F7"/>
    <w:rsid w:val="00116726"/>
    <w:rsid w:val="0011689F"/>
    <w:rsid w:val="00116951"/>
    <w:rsid w:val="00116C6B"/>
    <w:rsid w:val="00116E0E"/>
    <w:rsid w:val="00116F0D"/>
    <w:rsid w:val="00116F5B"/>
    <w:rsid w:val="0011701D"/>
    <w:rsid w:val="00117592"/>
    <w:rsid w:val="0011784E"/>
    <w:rsid w:val="0011788B"/>
    <w:rsid w:val="001179E0"/>
    <w:rsid w:val="00117D4A"/>
    <w:rsid w:val="00117D5C"/>
    <w:rsid w:val="00117D96"/>
    <w:rsid w:val="00117DE6"/>
    <w:rsid w:val="0012022B"/>
    <w:rsid w:val="001203FB"/>
    <w:rsid w:val="00120402"/>
    <w:rsid w:val="00120785"/>
    <w:rsid w:val="00120B1A"/>
    <w:rsid w:val="00120B7E"/>
    <w:rsid w:val="00120B83"/>
    <w:rsid w:val="00120F1C"/>
    <w:rsid w:val="0012115B"/>
    <w:rsid w:val="0012119D"/>
    <w:rsid w:val="0012156F"/>
    <w:rsid w:val="001216C8"/>
    <w:rsid w:val="001216FC"/>
    <w:rsid w:val="00121A0B"/>
    <w:rsid w:val="00121B80"/>
    <w:rsid w:val="00121B94"/>
    <w:rsid w:val="00121BE7"/>
    <w:rsid w:val="00121FAC"/>
    <w:rsid w:val="00121FF2"/>
    <w:rsid w:val="001220A9"/>
    <w:rsid w:val="00122391"/>
    <w:rsid w:val="001224C2"/>
    <w:rsid w:val="00122503"/>
    <w:rsid w:val="00122622"/>
    <w:rsid w:val="00122680"/>
    <w:rsid w:val="001227B6"/>
    <w:rsid w:val="00122980"/>
    <w:rsid w:val="00122B36"/>
    <w:rsid w:val="00122D6A"/>
    <w:rsid w:val="00122F94"/>
    <w:rsid w:val="00123392"/>
    <w:rsid w:val="00123566"/>
    <w:rsid w:val="001235DC"/>
    <w:rsid w:val="00123634"/>
    <w:rsid w:val="00123780"/>
    <w:rsid w:val="001239EB"/>
    <w:rsid w:val="00123AF3"/>
    <w:rsid w:val="00123BB4"/>
    <w:rsid w:val="00123C14"/>
    <w:rsid w:val="00123CEA"/>
    <w:rsid w:val="001242F3"/>
    <w:rsid w:val="001242F5"/>
    <w:rsid w:val="00124331"/>
    <w:rsid w:val="00124695"/>
    <w:rsid w:val="00124788"/>
    <w:rsid w:val="00124819"/>
    <w:rsid w:val="001248F8"/>
    <w:rsid w:val="00124B21"/>
    <w:rsid w:val="00124C57"/>
    <w:rsid w:val="00124F40"/>
    <w:rsid w:val="00125145"/>
    <w:rsid w:val="001255B5"/>
    <w:rsid w:val="001256EF"/>
    <w:rsid w:val="001258C7"/>
    <w:rsid w:val="00125BC1"/>
    <w:rsid w:val="00125C32"/>
    <w:rsid w:val="00125D9F"/>
    <w:rsid w:val="00125DE7"/>
    <w:rsid w:val="00125F0A"/>
    <w:rsid w:val="001260EE"/>
    <w:rsid w:val="0012612E"/>
    <w:rsid w:val="001261FE"/>
    <w:rsid w:val="001263BB"/>
    <w:rsid w:val="00126484"/>
    <w:rsid w:val="001264F4"/>
    <w:rsid w:val="00126715"/>
    <w:rsid w:val="001269B3"/>
    <w:rsid w:val="001269BF"/>
    <w:rsid w:val="001269F7"/>
    <w:rsid w:val="00126A91"/>
    <w:rsid w:val="00126AB0"/>
    <w:rsid w:val="00126B34"/>
    <w:rsid w:val="001270BE"/>
    <w:rsid w:val="001274BB"/>
    <w:rsid w:val="0012783D"/>
    <w:rsid w:val="0012784E"/>
    <w:rsid w:val="00127859"/>
    <w:rsid w:val="0012786F"/>
    <w:rsid w:val="00127B9C"/>
    <w:rsid w:val="00127D10"/>
    <w:rsid w:val="00127D43"/>
    <w:rsid w:val="00127E2B"/>
    <w:rsid w:val="00127FBC"/>
    <w:rsid w:val="00130064"/>
    <w:rsid w:val="00130381"/>
    <w:rsid w:val="00130684"/>
    <w:rsid w:val="001307A6"/>
    <w:rsid w:val="001307D7"/>
    <w:rsid w:val="00130924"/>
    <w:rsid w:val="00130DF2"/>
    <w:rsid w:val="00130EB9"/>
    <w:rsid w:val="00130F6F"/>
    <w:rsid w:val="00130F7B"/>
    <w:rsid w:val="001311B5"/>
    <w:rsid w:val="00131298"/>
    <w:rsid w:val="00131349"/>
    <w:rsid w:val="0013148A"/>
    <w:rsid w:val="00131541"/>
    <w:rsid w:val="001318EF"/>
    <w:rsid w:val="00131A30"/>
    <w:rsid w:val="00131CCF"/>
    <w:rsid w:val="00131DFB"/>
    <w:rsid w:val="0013219D"/>
    <w:rsid w:val="001321C1"/>
    <w:rsid w:val="001324B7"/>
    <w:rsid w:val="001324FC"/>
    <w:rsid w:val="00132638"/>
    <w:rsid w:val="001327A3"/>
    <w:rsid w:val="0013280A"/>
    <w:rsid w:val="00132852"/>
    <w:rsid w:val="001328DD"/>
    <w:rsid w:val="0013297C"/>
    <w:rsid w:val="00132B2F"/>
    <w:rsid w:val="00132E95"/>
    <w:rsid w:val="00132EEF"/>
    <w:rsid w:val="00132FCE"/>
    <w:rsid w:val="00133114"/>
    <w:rsid w:val="0013332A"/>
    <w:rsid w:val="0013335E"/>
    <w:rsid w:val="001335A9"/>
    <w:rsid w:val="001337FE"/>
    <w:rsid w:val="00133800"/>
    <w:rsid w:val="00133940"/>
    <w:rsid w:val="00133964"/>
    <w:rsid w:val="00133B0C"/>
    <w:rsid w:val="00133C8C"/>
    <w:rsid w:val="00133E8E"/>
    <w:rsid w:val="00133E93"/>
    <w:rsid w:val="00133ED4"/>
    <w:rsid w:val="001340BD"/>
    <w:rsid w:val="001340C3"/>
    <w:rsid w:val="001341AE"/>
    <w:rsid w:val="0013420C"/>
    <w:rsid w:val="00134645"/>
    <w:rsid w:val="00134673"/>
    <w:rsid w:val="0013473F"/>
    <w:rsid w:val="00134791"/>
    <w:rsid w:val="0013481A"/>
    <w:rsid w:val="00134C54"/>
    <w:rsid w:val="00134DCA"/>
    <w:rsid w:val="00134DD3"/>
    <w:rsid w:val="001352F1"/>
    <w:rsid w:val="001355D5"/>
    <w:rsid w:val="0013587E"/>
    <w:rsid w:val="00135A0C"/>
    <w:rsid w:val="00135A19"/>
    <w:rsid w:val="00135A63"/>
    <w:rsid w:val="00135B38"/>
    <w:rsid w:val="00135CFA"/>
    <w:rsid w:val="00135D7A"/>
    <w:rsid w:val="00135DC2"/>
    <w:rsid w:val="00136023"/>
    <w:rsid w:val="001360E7"/>
    <w:rsid w:val="0013615C"/>
    <w:rsid w:val="00136463"/>
    <w:rsid w:val="001365DC"/>
    <w:rsid w:val="001369F7"/>
    <w:rsid w:val="00136C8E"/>
    <w:rsid w:val="00136D5B"/>
    <w:rsid w:val="00136E4B"/>
    <w:rsid w:val="00137071"/>
    <w:rsid w:val="00137269"/>
    <w:rsid w:val="0013780F"/>
    <w:rsid w:val="00137C34"/>
    <w:rsid w:val="00140906"/>
    <w:rsid w:val="00140AF3"/>
    <w:rsid w:val="00140BED"/>
    <w:rsid w:val="00140D26"/>
    <w:rsid w:val="00140FDA"/>
    <w:rsid w:val="00141068"/>
    <w:rsid w:val="0014112C"/>
    <w:rsid w:val="001411AF"/>
    <w:rsid w:val="00141313"/>
    <w:rsid w:val="001414C8"/>
    <w:rsid w:val="001414CB"/>
    <w:rsid w:val="001414EE"/>
    <w:rsid w:val="001415D2"/>
    <w:rsid w:val="00141957"/>
    <w:rsid w:val="00141A0D"/>
    <w:rsid w:val="00141A7A"/>
    <w:rsid w:val="00141BD7"/>
    <w:rsid w:val="00141DB9"/>
    <w:rsid w:val="00141E4C"/>
    <w:rsid w:val="00141F22"/>
    <w:rsid w:val="00142114"/>
    <w:rsid w:val="0014220B"/>
    <w:rsid w:val="001422D4"/>
    <w:rsid w:val="00142333"/>
    <w:rsid w:val="001426EB"/>
    <w:rsid w:val="00142756"/>
    <w:rsid w:val="0014293D"/>
    <w:rsid w:val="001429B9"/>
    <w:rsid w:val="00142A2F"/>
    <w:rsid w:val="00142CC5"/>
    <w:rsid w:val="001431DB"/>
    <w:rsid w:val="00143231"/>
    <w:rsid w:val="0014325D"/>
    <w:rsid w:val="00143299"/>
    <w:rsid w:val="0014330F"/>
    <w:rsid w:val="0014335E"/>
    <w:rsid w:val="0014369E"/>
    <w:rsid w:val="001436E1"/>
    <w:rsid w:val="001436F7"/>
    <w:rsid w:val="001437E2"/>
    <w:rsid w:val="001438C7"/>
    <w:rsid w:val="00143B2A"/>
    <w:rsid w:val="00143B54"/>
    <w:rsid w:val="00143E72"/>
    <w:rsid w:val="00143F61"/>
    <w:rsid w:val="00143F6F"/>
    <w:rsid w:val="00143FEC"/>
    <w:rsid w:val="00144118"/>
    <w:rsid w:val="0014435C"/>
    <w:rsid w:val="001447F8"/>
    <w:rsid w:val="00144B05"/>
    <w:rsid w:val="00144CB5"/>
    <w:rsid w:val="00144D5C"/>
    <w:rsid w:val="00144DA9"/>
    <w:rsid w:val="00144F83"/>
    <w:rsid w:val="001452C4"/>
    <w:rsid w:val="00145338"/>
    <w:rsid w:val="00145386"/>
    <w:rsid w:val="001453B7"/>
    <w:rsid w:val="00145402"/>
    <w:rsid w:val="00145505"/>
    <w:rsid w:val="00145776"/>
    <w:rsid w:val="00145866"/>
    <w:rsid w:val="00145973"/>
    <w:rsid w:val="001459EB"/>
    <w:rsid w:val="00145A1F"/>
    <w:rsid w:val="00145A85"/>
    <w:rsid w:val="00145AFD"/>
    <w:rsid w:val="00145E2C"/>
    <w:rsid w:val="00145F9B"/>
    <w:rsid w:val="0014603B"/>
    <w:rsid w:val="0014605B"/>
    <w:rsid w:val="001460C1"/>
    <w:rsid w:val="0014627E"/>
    <w:rsid w:val="00146442"/>
    <w:rsid w:val="0014689B"/>
    <w:rsid w:val="00146C0A"/>
    <w:rsid w:val="00146DFF"/>
    <w:rsid w:val="00146E71"/>
    <w:rsid w:val="00146F22"/>
    <w:rsid w:val="00146FAA"/>
    <w:rsid w:val="00146FFA"/>
    <w:rsid w:val="0014715D"/>
    <w:rsid w:val="00147316"/>
    <w:rsid w:val="00147652"/>
    <w:rsid w:val="0014767D"/>
    <w:rsid w:val="001477F3"/>
    <w:rsid w:val="001479ED"/>
    <w:rsid w:val="00147A0D"/>
    <w:rsid w:val="00147BA9"/>
    <w:rsid w:val="00147D4D"/>
    <w:rsid w:val="00147F78"/>
    <w:rsid w:val="0015012F"/>
    <w:rsid w:val="00150263"/>
    <w:rsid w:val="0015029B"/>
    <w:rsid w:val="001504A8"/>
    <w:rsid w:val="0015059A"/>
    <w:rsid w:val="00150D52"/>
    <w:rsid w:val="00150DB8"/>
    <w:rsid w:val="00150F21"/>
    <w:rsid w:val="0015104B"/>
    <w:rsid w:val="00151269"/>
    <w:rsid w:val="00151331"/>
    <w:rsid w:val="001513CA"/>
    <w:rsid w:val="001517C9"/>
    <w:rsid w:val="00151938"/>
    <w:rsid w:val="00151A0D"/>
    <w:rsid w:val="00151B8C"/>
    <w:rsid w:val="00151BA3"/>
    <w:rsid w:val="00151C4B"/>
    <w:rsid w:val="00151CF6"/>
    <w:rsid w:val="00151F88"/>
    <w:rsid w:val="001521DE"/>
    <w:rsid w:val="00152231"/>
    <w:rsid w:val="00152384"/>
    <w:rsid w:val="001523A5"/>
    <w:rsid w:val="00152480"/>
    <w:rsid w:val="001528E9"/>
    <w:rsid w:val="00152AA6"/>
    <w:rsid w:val="00152BEF"/>
    <w:rsid w:val="00152C7A"/>
    <w:rsid w:val="00152DE1"/>
    <w:rsid w:val="00152E18"/>
    <w:rsid w:val="00152E7E"/>
    <w:rsid w:val="00152F4A"/>
    <w:rsid w:val="001530D6"/>
    <w:rsid w:val="0015337F"/>
    <w:rsid w:val="001534A3"/>
    <w:rsid w:val="001537F7"/>
    <w:rsid w:val="00153D61"/>
    <w:rsid w:val="00153E10"/>
    <w:rsid w:val="00153F93"/>
    <w:rsid w:val="0015400C"/>
    <w:rsid w:val="001541BC"/>
    <w:rsid w:val="0015424A"/>
    <w:rsid w:val="001542CB"/>
    <w:rsid w:val="00154359"/>
    <w:rsid w:val="00154389"/>
    <w:rsid w:val="00154569"/>
    <w:rsid w:val="001545BA"/>
    <w:rsid w:val="0015469B"/>
    <w:rsid w:val="0015473A"/>
    <w:rsid w:val="0015496B"/>
    <w:rsid w:val="00154A22"/>
    <w:rsid w:val="00154C30"/>
    <w:rsid w:val="00154D55"/>
    <w:rsid w:val="00154F2B"/>
    <w:rsid w:val="001551F8"/>
    <w:rsid w:val="0015523B"/>
    <w:rsid w:val="001557BF"/>
    <w:rsid w:val="00155834"/>
    <w:rsid w:val="001558D8"/>
    <w:rsid w:val="001558E1"/>
    <w:rsid w:val="00155AA4"/>
    <w:rsid w:val="00155BA1"/>
    <w:rsid w:val="00155D7C"/>
    <w:rsid w:val="00155FC3"/>
    <w:rsid w:val="0015606E"/>
    <w:rsid w:val="00156376"/>
    <w:rsid w:val="00156482"/>
    <w:rsid w:val="001564A7"/>
    <w:rsid w:val="001564B7"/>
    <w:rsid w:val="001564EA"/>
    <w:rsid w:val="001566C1"/>
    <w:rsid w:val="00156ABD"/>
    <w:rsid w:val="00156AD3"/>
    <w:rsid w:val="00156BC5"/>
    <w:rsid w:val="00156CD6"/>
    <w:rsid w:val="00156F2B"/>
    <w:rsid w:val="001570BA"/>
    <w:rsid w:val="0015736D"/>
    <w:rsid w:val="0015748D"/>
    <w:rsid w:val="00157A4E"/>
    <w:rsid w:val="00157AFA"/>
    <w:rsid w:val="00157C08"/>
    <w:rsid w:val="00157C78"/>
    <w:rsid w:val="00157D20"/>
    <w:rsid w:val="00157F07"/>
    <w:rsid w:val="001604F5"/>
    <w:rsid w:val="00160563"/>
    <w:rsid w:val="00160AEE"/>
    <w:rsid w:val="00160B51"/>
    <w:rsid w:val="00160C69"/>
    <w:rsid w:val="00160E89"/>
    <w:rsid w:val="00160EED"/>
    <w:rsid w:val="00160F35"/>
    <w:rsid w:val="00161041"/>
    <w:rsid w:val="001610D5"/>
    <w:rsid w:val="001612C9"/>
    <w:rsid w:val="00161337"/>
    <w:rsid w:val="001614DA"/>
    <w:rsid w:val="0016154E"/>
    <w:rsid w:val="0016176A"/>
    <w:rsid w:val="00161C57"/>
    <w:rsid w:val="00161E22"/>
    <w:rsid w:val="00162033"/>
    <w:rsid w:val="001620D8"/>
    <w:rsid w:val="001620DA"/>
    <w:rsid w:val="0016232C"/>
    <w:rsid w:val="00162516"/>
    <w:rsid w:val="00162608"/>
    <w:rsid w:val="0016272B"/>
    <w:rsid w:val="00162990"/>
    <w:rsid w:val="001629CA"/>
    <w:rsid w:val="00162B6E"/>
    <w:rsid w:val="001630BD"/>
    <w:rsid w:val="00163590"/>
    <w:rsid w:val="0016373B"/>
    <w:rsid w:val="00163783"/>
    <w:rsid w:val="00163C63"/>
    <w:rsid w:val="00163C76"/>
    <w:rsid w:val="00163C97"/>
    <w:rsid w:val="00163DB6"/>
    <w:rsid w:val="00163FCD"/>
    <w:rsid w:val="0016405A"/>
    <w:rsid w:val="001644DB"/>
    <w:rsid w:val="001646DB"/>
    <w:rsid w:val="00164BCF"/>
    <w:rsid w:val="00164DB7"/>
    <w:rsid w:val="00164F7C"/>
    <w:rsid w:val="00165057"/>
    <w:rsid w:val="001651F4"/>
    <w:rsid w:val="001655C0"/>
    <w:rsid w:val="001655FF"/>
    <w:rsid w:val="00165603"/>
    <w:rsid w:val="001658D7"/>
    <w:rsid w:val="00165AAC"/>
    <w:rsid w:val="00165BA0"/>
    <w:rsid w:val="00165C8A"/>
    <w:rsid w:val="00165CAA"/>
    <w:rsid w:val="00165D79"/>
    <w:rsid w:val="00165EAC"/>
    <w:rsid w:val="00165FA4"/>
    <w:rsid w:val="0016605B"/>
    <w:rsid w:val="001660BF"/>
    <w:rsid w:val="00166195"/>
    <w:rsid w:val="00166231"/>
    <w:rsid w:val="0016656F"/>
    <w:rsid w:val="0016663A"/>
    <w:rsid w:val="00166942"/>
    <w:rsid w:val="00166AE6"/>
    <w:rsid w:val="00166B8B"/>
    <w:rsid w:val="0016705E"/>
    <w:rsid w:val="0016716B"/>
    <w:rsid w:val="001672F6"/>
    <w:rsid w:val="001673B1"/>
    <w:rsid w:val="001673BD"/>
    <w:rsid w:val="001674B8"/>
    <w:rsid w:val="0016769A"/>
    <w:rsid w:val="001676A8"/>
    <w:rsid w:val="001676D4"/>
    <w:rsid w:val="0016782E"/>
    <w:rsid w:val="00167841"/>
    <w:rsid w:val="00167916"/>
    <w:rsid w:val="00167AED"/>
    <w:rsid w:val="00167C8E"/>
    <w:rsid w:val="0017008C"/>
    <w:rsid w:val="00170318"/>
    <w:rsid w:val="0017095B"/>
    <w:rsid w:val="00170B32"/>
    <w:rsid w:val="00170C30"/>
    <w:rsid w:val="00170F23"/>
    <w:rsid w:val="00171088"/>
    <w:rsid w:val="001711FA"/>
    <w:rsid w:val="0017126F"/>
    <w:rsid w:val="001712B4"/>
    <w:rsid w:val="00171339"/>
    <w:rsid w:val="001713B2"/>
    <w:rsid w:val="0017183B"/>
    <w:rsid w:val="00171876"/>
    <w:rsid w:val="00171B07"/>
    <w:rsid w:val="00171D49"/>
    <w:rsid w:val="00171DD6"/>
    <w:rsid w:val="0017200C"/>
    <w:rsid w:val="0017221D"/>
    <w:rsid w:val="0017222D"/>
    <w:rsid w:val="0017225F"/>
    <w:rsid w:val="00172338"/>
    <w:rsid w:val="00172381"/>
    <w:rsid w:val="00172476"/>
    <w:rsid w:val="00172813"/>
    <w:rsid w:val="0017294C"/>
    <w:rsid w:val="00172F05"/>
    <w:rsid w:val="00172FBD"/>
    <w:rsid w:val="0017304A"/>
    <w:rsid w:val="0017304F"/>
    <w:rsid w:val="001730A9"/>
    <w:rsid w:val="001730D1"/>
    <w:rsid w:val="0017322B"/>
    <w:rsid w:val="00173836"/>
    <w:rsid w:val="00173902"/>
    <w:rsid w:val="00173A00"/>
    <w:rsid w:val="00173A57"/>
    <w:rsid w:val="00173A80"/>
    <w:rsid w:val="00173B86"/>
    <w:rsid w:val="00173B9D"/>
    <w:rsid w:val="00173D05"/>
    <w:rsid w:val="00173F8D"/>
    <w:rsid w:val="00174070"/>
    <w:rsid w:val="0017441F"/>
    <w:rsid w:val="0017445F"/>
    <w:rsid w:val="0017499B"/>
    <w:rsid w:val="001749DD"/>
    <w:rsid w:val="00174CFA"/>
    <w:rsid w:val="00174E21"/>
    <w:rsid w:val="00174EF9"/>
    <w:rsid w:val="00174F65"/>
    <w:rsid w:val="00175960"/>
    <w:rsid w:val="00175A7B"/>
    <w:rsid w:val="00175AB2"/>
    <w:rsid w:val="00175AC2"/>
    <w:rsid w:val="00175B8D"/>
    <w:rsid w:val="00175CE1"/>
    <w:rsid w:val="00175E39"/>
    <w:rsid w:val="00175EA4"/>
    <w:rsid w:val="00176068"/>
    <w:rsid w:val="001763D8"/>
    <w:rsid w:val="00176464"/>
    <w:rsid w:val="0017649A"/>
    <w:rsid w:val="0017670E"/>
    <w:rsid w:val="00176951"/>
    <w:rsid w:val="00176A12"/>
    <w:rsid w:val="00176AA1"/>
    <w:rsid w:val="00176B03"/>
    <w:rsid w:val="00176C9C"/>
    <w:rsid w:val="00176CAA"/>
    <w:rsid w:val="00176CD6"/>
    <w:rsid w:val="00176E56"/>
    <w:rsid w:val="001771F2"/>
    <w:rsid w:val="001772E8"/>
    <w:rsid w:val="00177352"/>
    <w:rsid w:val="00177363"/>
    <w:rsid w:val="001773A1"/>
    <w:rsid w:val="0017757C"/>
    <w:rsid w:val="00177681"/>
    <w:rsid w:val="00177871"/>
    <w:rsid w:val="00177B03"/>
    <w:rsid w:val="00177E47"/>
    <w:rsid w:val="00177EAC"/>
    <w:rsid w:val="00177FD4"/>
    <w:rsid w:val="00180042"/>
    <w:rsid w:val="00180140"/>
    <w:rsid w:val="0018024F"/>
    <w:rsid w:val="0018032D"/>
    <w:rsid w:val="0018098B"/>
    <w:rsid w:val="001809D6"/>
    <w:rsid w:val="001809FD"/>
    <w:rsid w:val="00180B0E"/>
    <w:rsid w:val="00180B82"/>
    <w:rsid w:val="00180BB6"/>
    <w:rsid w:val="00180D14"/>
    <w:rsid w:val="00180D45"/>
    <w:rsid w:val="00180DDB"/>
    <w:rsid w:val="0018108D"/>
    <w:rsid w:val="0018114D"/>
    <w:rsid w:val="00181AB1"/>
    <w:rsid w:val="00181BC0"/>
    <w:rsid w:val="00181FB6"/>
    <w:rsid w:val="00182023"/>
    <w:rsid w:val="001820AD"/>
    <w:rsid w:val="001825DF"/>
    <w:rsid w:val="00182763"/>
    <w:rsid w:val="00182D42"/>
    <w:rsid w:val="00182E53"/>
    <w:rsid w:val="00182F3B"/>
    <w:rsid w:val="0018303A"/>
    <w:rsid w:val="001830EE"/>
    <w:rsid w:val="001834C6"/>
    <w:rsid w:val="001834DB"/>
    <w:rsid w:val="00183505"/>
    <w:rsid w:val="0018353F"/>
    <w:rsid w:val="00183580"/>
    <w:rsid w:val="001838FA"/>
    <w:rsid w:val="00183A39"/>
    <w:rsid w:val="00183B12"/>
    <w:rsid w:val="00183B1F"/>
    <w:rsid w:val="00183BF7"/>
    <w:rsid w:val="00183DF6"/>
    <w:rsid w:val="0018401D"/>
    <w:rsid w:val="0018403B"/>
    <w:rsid w:val="00184076"/>
    <w:rsid w:val="001841B9"/>
    <w:rsid w:val="0018425F"/>
    <w:rsid w:val="001844A0"/>
    <w:rsid w:val="00184925"/>
    <w:rsid w:val="00184AD0"/>
    <w:rsid w:val="00184B0F"/>
    <w:rsid w:val="0018549E"/>
    <w:rsid w:val="0018567A"/>
    <w:rsid w:val="00185707"/>
    <w:rsid w:val="0018582A"/>
    <w:rsid w:val="00185E54"/>
    <w:rsid w:val="001860F6"/>
    <w:rsid w:val="00186124"/>
    <w:rsid w:val="001861AD"/>
    <w:rsid w:val="001862FD"/>
    <w:rsid w:val="0018630F"/>
    <w:rsid w:val="001863A9"/>
    <w:rsid w:val="00186463"/>
    <w:rsid w:val="0018653F"/>
    <w:rsid w:val="0018669D"/>
    <w:rsid w:val="00186953"/>
    <w:rsid w:val="00186A04"/>
    <w:rsid w:val="00186A37"/>
    <w:rsid w:val="00186A4D"/>
    <w:rsid w:val="00186DAC"/>
    <w:rsid w:val="00186F14"/>
    <w:rsid w:val="00186FB7"/>
    <w:rsid w:val="00187054"/>
    <w:rsid w:val="0018758D"/>
    <w:rsid w:val="001876E2"/>
    <w:rsid w:val="00187705"/>
    <w:rsid w:val="001879E2"/>
    <w:rsid w:val="001879E8"/>
    <w:rsid w:val="00187ACB"/>
    <w:rsid w:val="00187C82"/>
    <w:rsid w:val="00187DC3"/>
    <w:rsid w:val="00187F78"/>
    <w:rsid w:val="00187FFD"/>
    <w:rsid w:val="0018892A"/>
    <w:rsid w:val="0018C10B"/>
    <w:rsid w:val="001901F1"/>
    <w:rsid w:val="00190291"/>
    <w:rsid w:val="001902C3"/>
    <w:rsid w:val="001903E5"/>
    <w:rsid w:val="0019067C"/>
    <w:rsid w:val="0019088E"/>
    <w:rsid w:val="00190954"/>
    <w:rsid w:val="00190B36"/>
    <w:rsid w:val="00190EB0"/>
    <w:rsid w:val="001912DD"/>
    <w:rsid w:val="00191307"/>
    <w:rsid w:val="001913B3"/>
    <w:rsid w:val="001913CA"/>
    <w:rsid w:val="00191566"/>
    <w:rsid w:val="001915DA"/>
    <w:rsid w:val="00191648"/>
    <w:rsid w:val="001916C4"/>
    <w:rsid w:val="001916C9"/>
    <w:rsid w:val="00191750"/>
    <w:rsid w:val="00191831"/>
    <w:rsid w:val="001918C1"/>
    <w:rsid w:val="00191969"/>
    <w:rsid w:val="00191A0D"/>
    <w:rsid w:val="00191C7E"/>
    <w:rsid w:val="00191C84"/>
    <w:rsid w:val="00191C9C"/>
    <w:rsid w:val="00191D6D"/>
    <w:rsid w:val="00191D7C"/>
    <w:rsid w:val="00191DBC"/>
    <w:rsid w:val="00191E36"/>
    <w:rsid w:val="00191F6B"/>
    <w:rsid w:val="00192093"/>
    <w:rsid w:val="00192165"/>
    <w:rsid w:val="001921B5"/>
    <w:rsid w:val="0019230E"/>
    <w:rsid w:val="00192544"/>
    <w:rsid w:val="0019267A"/>
    <w:rsid w:val="001927A4"/>
    <w:rsid w:val="00192806"/>
    <w:rsid w:val="00192896"/>
    <w:rsid w:val="00192924"/>
    <w:rsid w:val="00192963"/>
    <w:rsid w:val="001929FB"/>
    <w:rsid w:val="00192B4B"/>
    <w:rsid w:val="00192C1B"/>
    <w:rsid w:val="00192C3C"/>
    <w:rsid w:val="00192E06"/>
    <w:rsid w:val="00192FA4"/>
    <w:rsid w:val="0019301E"/>
    <w:rsid w:val="00193073"/>
    <w:rsid w:val="001930E9"/>
    <w:rsid w:val="00193116"/>
    <w:rsid w:val="0019318F"/>
    <w:rsid w:val="00193325"/>
    <w:rsid w:val="001933A4"/>
    <w:rsid w:val="001936FA"/>
    <w:rsid w:val="00193723"/>
    <w:rsid w:val="0019394B"/>
    <w:rsid w:val="00193A94"/>
    <w:rsid w:val="00193C2D"/>
    <w:rsid w:val="00194129"/>
    <w:rsid w:val="001941B2"/>
    <w:rsid w:val="0019423B"/>
    <w:rsid w:val="00194397"/>
    <w:rsid w:val="00194561"/>
    <w:rsid w:val="00194701"/>
    <w:rsid w:val="0019481D"/>
    <w:rsid w:val="0019485F"/>
    <w:rsid w:val="00194BF7"/>
    <w:rsid w:val="00194E1E"/>
    <w:rsid w:val="00194EAA"/>
    <w:rsid w:val="00195143"/>
    <w:rsid w:val="001951FD"/>
    <w:rsid w:val="00195218"/>
    <w:rsid w:val="001957B7"/>
    <w:rsid w:val="00195EC4"/>
    <w:rsid w:val="001960C1"/>
    <w:rsid w:val="00196384"/>
    <w:rsid w:val="00196539"/>
    <w:rsid w:val="00196556"/>
    <w:rsid w:val="001966A3"/>
    <w:rsid w:val="0019684C"/>
    <w:rsid w:val="00196929"/>
    <w:rsid w:val="00196AC1"/>
    <w:rsid w:val="00196B6F"/>
    <w:rsid w:val="00196C8F"/>
    <w:rsid w:val="00196D62"/>
    <w:rsid w:val="00196DD2"/>
    <w:rsid w:val="00196ECC"/>
    <w:rsid w:val="00196EDE"/>
    <w:rsid w:val="00197118"/>
    <w:rsid w:val="00197191"/>
    <w:rsid w:val="00197227"/>
    <w:rsid w:val="001972F7"/>
    <w:rsid w:val="001973B2"/>
    <w:rsid w:val="001973E7"/>
    <w:rsid w:val="001974BE"/>
    <w:rsid w:val="0019753D"/>
    <w:rsid w:val="0019782B"/>
    <w:rsid w:val="001979C6"/>
    <w:rsid w:val="00197B97"/>
    <w:rsid w:val="00197CA4"/>
    <w:rsid w:val="00197E9D"/>
    <w:rsid w:val="0019D570"/>
    <w:rsid w:val="001A01E6"/>
    <w:rsid w:val="001A03B0"/>
    <w:rsid w:val="001A0455"/>
    <w:rsid w:val="001A0F27"/>
    <w:rsid w:val="001A106C"/>
    <w:rsid w:val="001A1073"/>
    <w:rsid w:val="001A10FB"/>
    <w:rsid w:val="001A1105"/>
    <w:rsid w:val="001A12EF"/>
    <w:rsid w:val="001A1377"/>
    <w:rsid w:val="001A13D8"/>
    <w:rsid w:val="001A157E"/>
    <w:rsid w:val="001A1668"/>
    <w:rsid w:val="001A17B9"/>
    <w:rsid w:val="001A197F"/>
    <w:rsid w:val="001A19B0"/>
    <w:rsid w:val="001A1C80"/>
    <w:rsid w:val="001A1D24"/>
    <w:rsid w:val="001A1D58"/>
    <w:rsid w:val="001A1EAA"/>
    <w:rsid w:val="001A22C9"/>
    <w:rsid w:val="001A23C0"/>
    <w:rsid w:val="001A243A"/>
    <w:rsid w:val="001A2698"/>
    <w:rsid w:val="001A2956"/>
    <w:rsid w:val="001A2996"/>
    <w:rsid w:val="001A2A69"/>
    <w:rsid w:val="001A2B90"/>
    <w:rsid w:val="001A2E4D"/>
    <w:rsid w:val="001A2E9F"/>
    <w:rsid w:val="001A315B"/>
    <w:rsid w:val="001A3264"/>
    <w:rsid w:val="001A32C8"/>
    <w:rsid w:val="001A3590"/>
    <w:rsid w:val="001A37FC"/>
    <w:rsid w:val="001A3833"/>
    <w:rsid w:val="001A38CC"/>
    <w:rsid w:val="001A38F0"/>
    <w:rsid w:val="001A38F6"/>
    <w:rsid w:val="001A3A17"/>
    <w:rsid w:val="001A3A1F"/>
    <w:rsid w:val="001A3AD8"/>
    <w:rsid w:val="001A3B63"/>
    <w:rsid w:val="001A3C8E"/>
    <w:rsid w:val="001A3D4A"/>
    <w:rsid w:val="001A3EEC"/>
    <w:rsid w:val="001A3FE3"/>
    <w:rsid w:val="001A40C4"/>
    <w:rsid w:val="001A414C"/>
    <w:rsid w:val="001A42B2"/>
    <w:rsid w:val="001A43A2"/>
    <w:rsid w:val="001A440C"/>
    <w:rsid w:val="001A450F"/>
    <w:rsid w:val="001A4C04"/>
    <w:rsid w:val="001A4C07"/>
    <w:rsid w:val="001A4E2C"/>
    <w:rsid w:val="001A4F10"/>
    <w:rsid w:val="001A50DE"/>
    <w:rsid w:val="001A51E9"/>
    <w:rsid w:val="001A5483"/>
    <w:rsid w:val="001A5B16"/>
    <w:rsid w:val="001A5CF5"/>
    <w:rsid w:val="001A5D1D"/>
    <w:rsid w:val="001A5EFA"/>
    <w:rsid w:val="001A626D"/>
    <w:rsid w:val="001A6277"/>
    <w:rsid w:val="001A64C9"/>
    <w:rsid w:val="001A6688"/>
    <w:rsid w:val="001A6DB6"/>
    <w:rsid w:val="001A6DBC"/>
    <w:rsid w:val="001A6DD3"/>
    <w:rsid w:val="001A6F07"/>
    <w:rsid w:val="001A6FEB"/>
    <w:rsid w:val="001A726A"/>
    <w:rsid w:val="001A72EC"/>
    <w:rsid w:val="001A76FA"/>
    <w:rsid w:val="001A7778"/>
    <w:rsid w:val="001A7955"/>
    <w:rsid w:val="001A79A7"/>
    <w:rsid w:val="001A7C14"/>
    <w:rsid w:val="001A7C9D"/>
    <w:rsid w:val="001A7DBF"/>
    <w:rsid w:val="001A7F25"/>
    <w:rsid w:val="001B007E"/>
    <w:rsid w:val="001B01CD"/>
    <w:rsid w:val="001B027F"/>
    <w:rsid w:val="001B02F0"/>
    <w:rsid w:val="001B0917"/>
    <w:rsid w:val="001B094D"/>
    <w:rsid w:val="001B0B4C"/>
    <w:rsid w:val="001B0C14"/>
    <w:rsid w:val="001B0DC3"/>
    <w:rsid w:val="001B0F2D"/>
    <w:rsid w:val="001B0F90"/>
    <w:rsid w:val="001B1143"/>
    <w:rsid w:val="001B11B5"/>
    <w:rsid w:val="001B139D"/>
    <w:rsid w:val="001B1557"/>
    <w:rsid w:val="001B1658"/>
    <w:rsid w:val="001B1668"/>
    <w:rsid w:val="001B17EA"/>
    <w:rsid w:val="001B1ACB"/>
    <w:rsid w:val="001B1EAA"/>
    <w:rsid w:val="001B1EC8"/>
    <w:rsid w:val="001B1FCF"/>
    <w:rsid w:val="001B2178"/>
    <w:rsid w:val="001B2646"/>
    <w:rsid w:val="001B2883"/>
    <w:rsid w:val="001B28BB"/>
    <w:rsid w:val="001B29A6"/>
    <w:rsid w:val="001B29BE"/>
    <w:rsid w:val="001B2B4A"/>
    <w:rsid w:val="001B2BDD"/>
    <w:rsid w:val="001B2CCB"/>
    <w:rsid w:val="001B2F81"/>
    <w:rsid w:val="001B3032"/>
    <w:rsid w:val="001B32FC"/>
    <w:rsid w:val="001B3581"/>
    <w:rsid w:val="001B3630"/>
    <w:rsid w:val="001B3AFE"/>
    <w:rsid w:val="001B3C60"/>
    <w:rsid w:val="001B3DFB"/>
    <w:rsid w:val="001B3E6C"/>
    <w:rsid w:val="001B3F6D"/>
    <w:rsid w:val="001B40AA"/>
    <w:rsid w:val="001B41AF"/>
    <w:rsid w:val="001B4385"/>
    <w:rsid w:val="001B4B3F"/>
    <w:rsid w:val="001B4C21"/>
    <w:rsid w:val="001B4C37"/>
    <w:rsid w:val="001B4CFC"/>
    <w:rsid w:val="001B4E82"/>
    <w:rsid w:val="001B4F77"/>
    <w:rsid w:val="001B51A7"/>
    <w:rsid w:val="001B5305"/>
    <w:rsid w:val="001B541B"/>
    <w:rsid w:val="001B542A"/>
    <w:rsid w:val="001B548A"/>
    <w:rsid w:val="001B5725"/>
    <w:rsid w:val="001B581C"/>
    <w:rsid w:val="001B5984"/>
    <w:rsid w:val="001B5A1B"/>
    <w:rsid w:val="001B5ACF"/>
    <w:rsid w:val="001B5DA7"/>
    <w:rsid w:val="001B61CE"/>
    <w:rsid w:val="001B6473"/>
    <w:rsid w:val="001B6760"/>
    <w:rsid w:val="001B67C8"/>
    <w:rsid w:val="001B6BF7"/>
    <w:rsid w:val="001B6DC3"/>
    <w:rsid w:val="001B7020"/>
    <w:rsid w:val="001B704F"/>
    <w:rsid w:val="001B712F"/>
    <w:rsid w:val="001B7210"/>
    <w:rsid w:val="001B729B"/>
    <w:rsid w:val="001B746D"/>
    <w:rsid w:val="001B78F0"/>
    <w:rsid w:val="001B79E2"/>
    <w:rsid w:val="001B7BD3"/>
    <w:rsid w:val="001BC241"/>
    <w:rsid w:val="001C043A"/>
    <w:rsid w:val="001C0447"/>
    <w:rsid w:val="001C046E"/>
    <w:rsid w:val="001C04BD"/>
    <w:rsid w:val="001C0A7E"/>
    <w:rsid w:val="001C0BD8"/>
    <w:rsid w:val="001C0CC2"/>
    <w:rsid w:val="001C0CDD"/>
    <w:rsid w:val="001C0EF9"/>
    <w:rsid w:val="001C106C"/>
    <w:rsid w:val="001C107C"/>
    <w:rsid w:val="001C1596"/>
    <w:rsid w:val="001C16AB"/>
    <w:rsid w:val="001C1792"/>
    <w:rsid w:val="001C1966"/>
    <w:rsid w:val="001C1AD5"/>
    <w:rsid w:val="001C1D5D"/>
    <w:rsid w:val="001C1DA9"/>
    <w:rsid w:val="001C1E18"/>
    <w:rsid w:val="001C1F0B"/>
    <w:rsid w:val="001C2274"/>
    <w:rsid w:val="001C23FC"/>
    <w:rsid w:val="001C2438"/>
    <w:rsid w:val="001C25BA"/>
    <w:rsid w:val="001C2714"/>
    <w:rsid w:val="001C2964"/>
    <w:rsid w:val="001C2A9E"/>
    <w:rsid w:val="001C2B41"/>
    <w:rsid w:val="001C2D76"/>
    <w:rsid w:val="001C2E5C"/>
    <w:rsid w:val="001C3377"/>
    <w:rsid w:val="001C37A9"/>
    <w:rsid w:val="001C3A19"/>
    <w:rsid w:val="001C3B21"/>
    <w:rsid w:val="001C3B27"/>
    <w:rsid w:val="001C3D19"/>
    <w:rsid w:val="001C3DEE"/>
    <w:rsid w:val="001C3F15"/>
    <w:rsid w:val="001C3F50"/>
    <w:rsid w:val="001C4075"/>
    <w:rsid w:val="001C4372"/>
    <w:rsid w:val="001C48F4"/>
    <w:rsid w:val="001C499B"/>
    <w:rsid w:val="001C4C84"/>
    <w:rsid w:val="001C4E29"/>
    <w:rsid w:val="001C4EA6"/>
    <w:rsid w:val="001C5129"/>
    <w:rsid w:val="001C54D0"/>
    <w:rsid w:val="001C55E0"/>
    <w:rsid w:val="001C572F"/>
    <w:rsid w:val="001C583A"/>
    <w:rsid w:val="001C5864"/>
    <w:rsid w:val="001C5951"/>
    <w:rsid w:val="001C59D3"/>
    <w:rsid w:val="001C59F4"/>
    <w:rsid w:val="001C5C03"/>
    <w:rsid w:val="001C5DB6"/>
    <w:rsid w:val="001C5E49"/>
    <w:rsid w:val="001C5EB0"/>
    <w:rsid w:val="001C5F1F"/>
    <w:rsid w:val="001C5F3F"/>
    <w:rsid w:val="001C6065"/>
    <w:rsid w:val="001C643F"/>
    <w:rsid w:val="001C673D"/>
    <w:rsid w:val="001C6805"/>
    <w:rsid w:val="001C6990"/>
    <w:rsid w:val="001C6A37"/>
    <w:rsid w:val="001C6AF5"/>
    <w:rsid w:val="001C6F14"/>
    <w:rsid w:val="001C708C"/>
    <w:rsid w:val="001C725F"/>
    <w:rsid w:val="001C7373"/>
    <w:rsid w:val="001C767D"/>
    <w:rsid w:val="001C77AC"/>
    <w:rsid w:val="001C781C"/>
    <w:rsid w:val="001C7B30"/>
    <w:rsid w:val="001C7CCA"/>
    <w:rsid w:val="001C7CCB"/>
    <w:rsid w:val="001C7DAF"/>
    <w:rsid w:val="001C7E3A"/>
    <w:rsid w:val="001C7F37"/>
    <w:rsid w:val="001C7F45"/>
    <w:rsid w:val="001D0054"/>
    <w:rsid w:val="001D009E"/>
    <w:rsid w:val="001D0119"/>
    <w:rsid w:val="001D0190"/>
    <w:rsid w:val="001D01C6"/>
    <w:rsid w:val="001D022C"/>
    <w:rsid w:val="001D0274"/>
    <w:rsid w:val="001D02FA"/>
    <w:rsid w:val="001D0564"/>
    <w:rsid w:val="001D064D"/>
    <w:rsid w:val="001D0670"/>
    <w:rsid w:val="001D09BC"/>
    <w:rsid w:val="001D0AEE"/>
    <w:rsid w:val="001D0D6A"/>
    <w:rsid w:val="001D0D8F"/>
    <w:rsid w:val="001D0EFA"/>
    <w:rsid w:val="001D11A2"/>
    <w:rsid w:val="001D1572"/>
    <w:rsid w:val="001D178E"/>
    <w:rsid w:val="001D19CF"/>
    <w:rsid w:val="001D1B42"/>
    <w:rsid w:val="001D1CC6"/>
    <w:rsid w:val="001D2268"/>
    <w:rsid w:val="001D22B5"/>
    <w:rsid w:val="001D2405"/>
    <w:rsid w:val="001D25E5"/>
    <w:rsid w:val="001D267F"/>
    <w:rsid w:val="001D276F"/>
    <w:rsid w:val="001D27F1"/>
    <w:rsid w:val="001D2CAE"/>
    <w:rsid w:val="001D30F6"/>
    <w:rsid w:val="001D3299"/>
    <w:rsid w:val="001D3410"/>
    <w:rsid w:val="001D3764"/>
    <w:rsid w:val="001D3836"/>
    <w:rsid w:val="001D38CD"/>
    <w:rsid w:val="001D3922"/>
    <w:rsid w:val="001D3B54"/>
    <w:rsid w:val="001D3F27"/>
    <w:rsid w:val="001D439B"/>
    <w:rsid w:val="001D440B"/>
    <w:rsid w:val="001D45D0"/>
    <w:rsid w:val="001D49C9"/>
    <w:rsid w:val="001D4B02"/>
    <w:rsid w:val="001D4C1D"/>
    <w:rsid w:val="001D4CDE"/>
    <w:rsid w:val="001D507E"/>
    <w:rsid w:val="001D5120"/>
    <w:rsid w:val="001D5176"/>
    <w:rsid w:val="001D5196"/>
    <w:rsid w:val="001D5342"/>
    <w:rsid w:val="001D5475"/>
    <w:rsid w:val="001D5513"/>
    <w:rsid w:val="001D5629"/>
    <w:rsid w:val="001D56F7"/>
    <w:rsid w:val="001D5945"/>
    <w:rsid w:val="001D5A1D"/>
    <w:rsid w:val="001D5BAA"/>
    <w:rsid w:val="001D5CAF"/>
    <w:rsid w:val="001D5D5A"/>
    <w:rsid w:val="001D5EA3"/>
    <w:rsid w:val="001D5ECE"/>
    <w:rsid w:val="001D660A"/>
    <w:rsid w:val="001D66E9"/>
    <w:rsid w:val="001D670E"/>
    <w:rsid w:val="001D676A"/>
    <w:rsid w:val="001D6853"/>
    <w:rsid w:val="001D6999"/>
    <w:rsid w:val="001D6B2F"/>
    <w:rsid w:val="001D6C2B"/>
    <w:rsid w:val="001D6C63"/>
    <w:rsid w:val="001D6CB6"/>
    <w:rsid w:val="001D6E6C"/>
    <w:rsid w:val="001D6F0B"/>
    <w:rsid w:val="001D6F10"/>
    <w:rsid w:val="001D71E7"/>
    <w:rsid w:val="001D73CC"/>
    <w:rsid w:val="001D7548"/>
    <w:rsid w:val="001D7574"/>
    <w:rsid w:val="001D75BB"/>
    <w:rsid w:val="001D7613"/>
    <w:rsid w:val="001D7727"/>
    <w:rsid w:val="001D7833"/>
    <w:rsid w:val="001D7ABB"/>
    <w:rsid w:val="001D7C5B"/>
    <w:rsid w:val="001D7D9F"/>
    <w:rsid w:val="001D7DA8"/>
    <w:rsid w:val="001D7E8D"/>
    <w:rsid w:val="001D7EA9"/>
    <w:rsid w:val="001D7F57"/>
    <w:rsid w:val="001D7F73"/>
    <w:rsid w:val="001E02E7"/>
    <w:rsid w:val="001E04E1"/>
    <w:rsid w:val="001E06CD"/>
    <w:rsid w:val="001E09C6"/>
    <w:rsid w:val="001E0A9A"/>
    <w:rsid w:val="001E0B0E"/>
    <w:rsid w:val="001E0B9C"/>
    <w:rsid w:val="001E0D86"/>
    <w:rsid w:val="001E0E73"/>
    <w:rsid w:val="001E0EF4"/>
    <w:rsid w:val="001E0FDD"/>
    <w:rsid w:val="001E129E"/>
    <w:rsid w:val="001E12CE"/>
    <w:rsid w:val="001E14E8"/>
    <w:rsid w:val="001E14FB"/>
    <w:rsid w:val="001E15FD"/>
    <w:rsid w:val="001E1612"/>
    <w:rsid w:val="001E186F"/>
    <w:rsid w:val="001E1A4E"/>
    <w:rsid w:val="001E1A98"/>
    <w:rsid w:val="001E1B05"/>
    <w:rsid w:val="001E1B67"/>
    <w:rsid w:val="001E1DF4"/>
    <w:rsid w:val="001E203C"/>
    <w:rsid w:val="001E222B"/>
    <w:rsid w:val="001E2543"/>
    <w:rsid w:val="001E255B"/>
    <w:rsid w:val="001E25DA"/>
    <w:rsid w:val="001E2768"/>
    <w:rsid w:val="001E27B7"/>
    <w:rsid w:val="001E2817"/>
    <w:rsid w:val="001E28D9"/>
    <w:rsid w:val="001E2B3D"/>
    <w:rsid w:val="001E2BF5"/>
    <w:rsid w:val="001E2D70"/>
    <w:rsid w:val="001E31CD"/>
    <w:rsid w:val="001E3329"/>
    <w:rsid w:val="001E351A"/>
    <w:rsid w:val="001E3673"/>
    <w:rsid w:val="001E37D2"/>
    <w:rsid w:val="001E3967"/>
    <w:rsid w:val="001E398E"/>
    <w:rsid w:val="001E3A50"/>
    <w:rsid w:val="001E3AD2"/>
    <w:rsid w:val="001E3B71"/>
    <w:rsid w:val="001E3E0D"/>
    <w:rsid w:val="001E413D"/>
    <w:rsid w:val="001E42A9"/>
    <w:rsid w:val="001E442D"/>
    <w:rsid w:val="001E47B9"/>
    <w:rsid w:val="001E4853"/>
    <w:rsid w:val="001E48CF"/>
    <w:rsid w:val="001E49C7"/>
    <w:rsid w:val="001E4C30"/>
    <w:rsid w:val="001E4DA6"/>
    <w:rsid w:val="001E4DF0"/>
    <w:rsid w:val="001E5132"/>
    <w:rsid w:val="001E53B3"/>
    <w:rsid w:val="001E53F4"/>
    <w:rsid w:val="001E5637"/>
    <w:rsid w:val="001E5668"/>
    <w:rsid w:val="001E568E"/>
    <w:rsid w:val="001E5B1F"/>
    <w:rsid w:val="001E5C62"/>
    <w:rsid w:val="001E5D51"/>
    <w:rsid w:val="001E5F32"/>
    <w:rsid w:val="001E5F3D"/>
    <w:rsid w:val="001E624D"/>
    <w:rsid w:val="001E6437"/>
    <w:rsid w:val="001E6547"/>
    <w:rsid w:val="001E6787"/>
    <w:rsid w:val="001E6870"/>
    <w:rsid w:val="001E6897"/>
    <w:rsid w:val="001E69A5"/>
    <w:rsid w:val="001E6A4A"/>
    <w:rsid w:val="001E6B4E"/>
    <w:rsid w:val="001E6C21"/>
    <w:rsid w:val="001E6C5F"/>
    <w:rsid w:val="001E6ED6"/>
    <w:rsid w:val="001E71F1"/>
    <w:rsid w:val="001E71F7"/>
    <w:rsid w:val="001E74A1"/>
    <w:rsid w:val="001E75D3"/>
    <w:rsid w:val="001E77C9"/>
    <w:rsid w:val="001E795C"/>
    <w:rsid w:val="001E7A61"/>
    <w:rsid w:val="001E7BA1"/>
    <w:rsid w:val="001E7C4E"/>
    <w:rsid w:val="001E7E4E"/>
    <w:rsid w:val="001F0015"/>
    <w:rsid w:val="001F0070"/>
    <w:rsid w:val="001F03CC"/>
    <w:rsid w:val="001F0547"/>
    <w:rsid w:val="001F08E6"/>
    <w:rsid w:val="001F0D16"/>
    <w:rsid w:val="001F0F31"/>
    <w:rsid w:val="001F1134"/>
    <w:rsid w:val="001F136D"/>
    <w:rsid w:val="001F1469"/>
    <w:rsid w:val="001F184F"/>
    <w:rsid w:val="001F18A0"/>
    <w:rsid w:val="001F19D0"/>
    <w:rsid w:val="001F1F3A"/>
    <w:rsid w:val="001F1FC4"/>
    <w:rsid w:val="001F2038"/>
    <w:rsid w:val="001F2263"/>
    <w:rsid w:val="001F236C"/>
    <w:rsid w:val="001F2843"/>
    <w:rsid w:val="001F28AD"/>
    <w:rsid w:val="001F2AA8"/>
    <w:rsid w:val="001F2AEB"/>
    <w:rsid w:val="001F2B85"/>
    <w:rsid w:val="001F2DC1"/>
    <w:rsid w:val="001F2DD7"/>
    <w:rsid w:val="001F2EBE"/>
    <w:rsid w:val="001F2F89"/>
    <w:rsid w:val="001F307F"/>
    <w:rsid w:val="001F3203"/>
    <w:rsid w:val="001F3405"/>
    <w:rsid w:val="001F358E"/>
    <w:rsid w:val="001F393D"/>
    <w:rsid w:val="001F3C0F"/>
    <w:rsid w:val="001F3E93"/>
    <w:rsid w:val="001F3F5B"/>
    <w:rsid w:val="001F3FB9"/>
    <w:rsid w:val="001F420B"/>
    <w:rsid w:val="001F4282"/>
    <w:rsid w:val="001F432E"/>
    <w:rsid w:val="001F4362"/>
    <w:rsid w:val="001F43EE"/>
    <w:rsid w:val="001F474B"/>
    <w:rsid w:val="001F48DE"/>
    <w:rsid w:val="001F48E8"/>
    <w:rsid w:val="001F4CD4"/>
    <w:rsid w:val="001F4D2E"/>
    <w:rsid w:val="001F4EB6"/>
    <w:rsid w:val="001F4EC3"/>
    <w:rsid w:val="001F4F79"/>
    <w:rsid w:val="001F5070"/>
    <w:rsid w:val="001F517D"/>
    <w:rsid w:val="001F521F"/>
    <w:rsid w:val="001F5222"/>
    <w:rsid w:val="001F5548"/>
    <w:rsid w:val="001F56E0"/>
    <w:rsid w:val="001F5819"/>
    <w:rsid w:val="001F5910"/>
    <w:rsid w:val="001F5A12"/>
    <w:rsid w:val="001F5E01"/>
    <w:rsid w:val="001F5F9E"/>
    <w:rsid w:val="001F60D2"/>
    <w:rsid w:val="001F60D5"/>
    <w:rsid w:val="001F61DE"/>
    <w:rsid w:val="001F623A"/>
    <w:rsid w:val="001F6261"/>
    <w:rsid w:val="001F6325"/>
    <w:rsid w:val="001F63B1"/>
    <w:rsid w:val="001F65CF"/>
    <w:rsid w:val="001F6777"/>
    <w:rsid w:val="001F68BA"/>
    <w:rsid w:val="001F6926"/>
    <w:rsid w:val="001F6C03"/>
    <w:rsid w:val="001F6FD4"/>
    <w:rsid w:val="001F71CC"/>
    <w:rsid w:val="001F73EB"/>
    <w:rsid w:val="001F7B64"/>
    <w:rsid w:val="001F7BF4"/>
    <w:rsid w:val="001F7EB9"/>
    <w:rsid w:val="002001A0"/>
    <w:rsid w:val="002002BC"/>
    <w:rsid w:val="00200573"/>
    <w:rsid w:val="00200679"/>
    <w:rsid w:val="00200864"/>
    <w:rsid w:val="00200FCC"/>
    <w:rsid w:val="0020133B"/>
    <w:rsid w:val="0020161E"/>
    <w:rsid w:val="0020165E"/>
    <w:rsid w:val="0020174C"/>
    <w:rsid w:val="00201940"/>
    <w:rsid w:val="00201B5B"/>
    <w:rsid w:val="00201BEE"/>
    <w:rsid w:val="00201CCB"/>
    <w:rsid w:val="00201CD3"/>
    <w:rsid w:val="00201FCF"/>
    <w:rsid w:val="00202471"/>
    <w:rsid w:val="00202512"/>
    <w:rsid w:val="00202589"/>
    <w:rsid w:val="002026E5"/>
    <w:rsid w:val="00202701"/>
    <w:rsid w:val="00202982"/>
    <w:rsid w:val="00202995"/>
    <w:rsid w:val="00202A29"/>
    <w:rsid w:val="00202A41"/>
    <w:rsid w:val="00202DF2"/>
    <w:rsid w:val="00203326"/>
    <w:rsid w:val="002036AD"/>
    <w:rsid w:val="00203880"/>
    <w:rsid w:val="002038B8"/>
    <w:rsid w:val="002039F6"/>
    <w:rsid w:val="00203B2B"/>
    <w:rsid w:val="00203BB3"/>
    <w:rsid w:val="00203C54"/>
    <w:rsid w:val="00204087"/>
    <w:rsid w:val="00204121"/>
    <w:rsid w:val="0020432B"/>
    <w:rsid w:val="00204486"/>
    <w:rsid w:val="002045C4"/>
    <w:rsid w:val="00204989"/>
    <w:rsid w:val="00204B6A"/>
    <w:rsid w:val="00204CC0"/>
    <w:rsid w:val="00204F2F"/>
    <w:rsid w:val="00204FB4"/>
    <w:rsid w:val="0020518D"/>
    <w:rsid w:val="002054F9"/>
    <w:rsid w:val="00205555"/>
    <w:rsid w:val="0020556F"/>
    <w:rsid w:val="00205951"/>
    <w:rsid w:val="00205A91"/>
    <w:rsid w:val="00205CA4"/>
    <w:rsid w:val="00205EB5"/>
    <w:rsid w:val="00206254"/>
    <w:rsid w:val="002062CA"/>
    <w:rsid w:val="002063B3"/>
    <w:rsid w:val="0020646C"/>
    <w:rsid w:val="00206496"/>
    <w:rsid w:val="002065B1"/>
    <w:rsid w:val="00206795"/>
    <w:rsid w:val="00206A1D"/>
    <w:rsid w:val="00206B66"/>
    <w:rsid w:val="00206BAA"/>
    <w:rsid w:val="00206BC9"/>
    <w:rsid w:val="00206EEF"/>
    <w:rsid w:val="002070D4"/>
    <w:rsid w:val="002070DD"/>
    <w:rsid w:val="002072A4"/>
    <w:rsid w:val="0020730B"/>
    <w:rsid w:val="0020748A"/>
    <w:rsid w:val="0020749E"/>
    <w:rsid w:val="00207A97"/>
    <w:rsid w:val="00207D37"/>
    <w:rsid w:val="00207F89"/>
    <w:rsid w:val="00210104"/>
    <w:rsid w:val="00210133"/>
    <w:rsid w:val="002104E0"/>
    <w:rsid w:val="002105F7"/>
    <w:rsid w:val="002105FA"/>
    <w:rsid w:val="00210891"/>
    <w:rsid w:val="00210A02"/>
    <w:rsid w:val="00210A6C"/>
    <w:rsid w:val="00210C7C"/>
    <w:rsid w:val="00210EDE"/>
    <w:rsid w:val="0021119F"/>
    <w:rsid w:val="00211426"/>
    <w:rsid w:val="002114BE"/>
    <w:rsid w:val="002114F5"/>
    <w:rsid w:val="00211533"/>
    <w:rsid w:val="00211B93"/>
    <w:rsid w:val="00211C71"/>
    <w:rsid w:val="00211CFC"/>
    <w:rsid w:val="00211E24"/>
    <w:rsid w:val="002126F0"/>
    <w:rsid w:val="00212A4B"/>
    <w:rsid w:val="00212B38"/>
    <w:rsid w:val="00212D82"/>
    <w:rsid w:val="0021314F"/>
    <w:rsid w:val="00213495"/>
    <w:rsid w:val="00213612"/>
    <w:rsid w:val="002136FA"/>
    <w:rsid w:val="002137AB"/>
    <w:rsid w:val="0021388B"/>
    <w:rsid w:val="00213BF4"/>
    <w:rsid w:val="00214046"/>
    <w:rsid w:val="0021412E"/>
    <w:rsid w:val="0021426A"/>
    <w:rsid w:val="00214498"/>
    <w:rsid w:val="00214629"/>
    <w:rsid w:val="002148E2"/>
    <w:rsid w:val="0021491D"/>
    <w:rsid w:val="0021494A"/>
    <w:rsid w:val="002149BB"/>
    <w:rsid w:val="00214B1D"/>
    <w:rsid w:val="00214B4D"/>
    <w:rsid w:val="00214BDB"/>
    <w:rsid w:val="00214DFC"/>
    <w:rsid w:val="00214F74"/>
    <w:rsid w:val="00214FB7"/>
    <w:rsid w:val="00215020"/>
    <w:rsid w:val="0021534B"/>
    <w:rsid w:val="002153E7"/>
    <w:rsid w:val="00215598"/>
    <w:rsid w:val="00215B1E"/>
    <w:rsid w:val="00215F67"/>
    <w:rsid w:val="0021633B"/>
    <w:rsid w:val="00216803"/>
    <w:rsid w:val="00216984"/>
    <w:rsid w:val="0021698A"/>
    <w:rsid w:val="00216A32"/>
    <w:rsid w:val="00216BA5"/>
    <w:rsid w:val="00216C1E"/>
    <w:rsid w:val="00216CA9"/>
    <w:rsid w:val="00216F65"/>
    <w:rsid w:val="00216FCB"/>
    <w:rsid w:val="00217267"/>
    <w:rsid w:val="002174A4"/>
    <w:rsid w:val="002176AC"/>
    <w:rsid w:val="00217755"/>
    <w:rsid w:val="002178D9"/>
    <w:rsid w:val="0021792A"/>
    <w:rsid w:val="002179D3"/>
    <w:rsid w:val="00217A98"/>
    <w:rsid w:val="00217AB6"/>
    <w:rsid w:val="00217AE7"/>
    <w:rsid w:val="00217B46"/>
    <w:rsid w:val="00217BD0"/>
    <w:rsid w:val="00217DB0"/>
    <w:rsid w:val="00217F61"/>
    <w:rsid w:val="00217F67"/>
    <w:rsid w:val="00217F85"/>
    <w:rsid w:val="0022018C"/>
    <w:rsid w:val="00220A97"/>
    <w:rsid w:val="00220AE5"/>
    <w:rsid w:val="00220BC3"/>
    <w:rsid w:val="00220CFA"/>
    <w:rsid w:val="00220E40"/>
    <w:rsid w:val="00220F04"/>
    <w:rsid w:val="0022107D"/>
    <w:rsid w:val="0022119E"/>
    <w:rsid w:val="0022120F"/>
    <w:rsid w:val="002214D5"/>
    <w:rsid w:val="00221517"/>
    <w:rsid w:val="002215CA"/>
    <w:rsid w:val="0022175D"/>
    <w:rsid w:val="0022175F"/>
    <w:rsid w:val="00221AB3"/>
    <w:rsid w:val="00221B23"/>
    <w:rsid w:val="00221C28"/>
    <w:rsid w:val="00221D08"/>
    <w:rsid w:val="00221D11"/>
    <w:rsid w:val="00221F17"/>
    <w:rsid w:val="00221F2E"/>
    <w:rsid w:val="00221F40"/>
    <w:rsid w:val="00222272"/>
    <w:rsid w:val="002224AB"/>
    <w:rsid w:val="0022251B"/>
    <w:rsid w:val="00222B40"/>
    <w:rsid w:val="00222B89"/>
    <w:rsid w:val="00222DDA"/>
    <w:rsid w:val="00222E9E"/>
    <w:rsid w:val="002230EF"/>
    <w:rsid w:val="0022370B"/>
    <w:rsid w:val="00223906"/>
    <w:rsid w:val="00223A61"/>
    <w:rsid w:val="00223AA3"/>
    <w:rsid w:val="00223B7A"/>
    <w:rsid w:val="00223B92"/>
    <w:rsid w:val="00223BBA"/>
    <w:rsid w:val="00223BF1"/>
    <w:rsid w:val="00223D08"/>
    <w:rsid w:val="00223E39"/>
    <w:rsid w:val="00223E4A"/>
    <w:rsid w:val="00223F19"/>
    <w:rsid w:val="00223F5F"/>
    <w:rsid w:val="002240A3"/>
    <w:rsid w:val="0022436B"/>
    <w:rsid w:val="002244D1"/>
    <w:rsid w:val="00224766"/>
    <w:rsid w:val="002248EC"/>
    <w:rsid w:val="00224AB7"/>
    <w:rsid w:val="00224B14"/>
    <w:rsid w:val="00224BC0"/>
    <w:rsid w:val="00224BC2"/>
    <w:rsid w:val="00224C56"/>
    <w:rsid w:val="00224F84"/>
    <w:rsid w:val="00225283"/>
    <w:rsid w:val="0022563B"/>
    <w:rsid w:val="0022567C"/>
    <w:rsid w:val="00225887"/>
    <w:rsid w:val="00225B2D"/>
    <w:rsid w:val="00225E03"/>
    <w:rsid w:val="00225E98"/>
    <w:rsid w:val="00225FFD"/>
    <w:rsid w:val="002261E7"/>
    <w:rsid w:val="002264AA"/>
    <w:rsid w:val="0022688D"/>
    <w:rsid w:val="00226B25"/>
    <w:rsid w:val="00227034"/>
    <w:rsid w:val="0022707E"/>
    <w:rsid w:val="00227315"/>
    <w:rsid w:val="00227321"/>
    <w:rsid w:val="00227480"/>
    <w:rsid w:val="00227838"/>
    <w:rsid w:val="00227863"/>
    <w:rsid w:val="0022795A"/>
    <w:rsid w:val="00227BD8"/>
    <w:rsid w:val="0023022C"/>
    <w:rsid w:val="00230566"/>
    <w:rsid w:val="00230A9B"/>
    <w:rsid w:val="00230FB6"/>
    <w:rsid w:val="002311BA"/>
    <w:rsid w:val="002311DD"/>
    <w:rsid w:val="00231328"/>
    <w:rsid w:val="00231665"/>
    <w:rsid w:val="002317B0"/>
    <w:rsid w:val="002318EE"/>
    <w:rsid w:val="0023198C"/>
    <w:rsid w:val="00231C6A"/>
    <w:rsid w:val="00231CB3"/>
    <w:rsid w:val="00231EAD"/>
    <w:rsid w:val="00231EB8"/>
    <w:rsid w:val="00231ECA"/>
    <w:rsid w:val="0023209B"/>
    <w:rsid w:val="0023209F"/>
    <w:rsid w:val="002326A6"/>
    <w:rsid w:val="0023280F"/>
    <w:rsid w:val="0023300F"/>
    <w:rsid w:val="00233130"/>
    <w:rsid w:val="002332F9"/>
    <w:rsid w:val="002333FB"/>
    <w:rsid w:val="00233620"/>
    <w:rsid w:val="00233710"/>
    <w:rsid w:val="002337A4"/>
    <w:rsid w:val="0023382A"/>
    <w:rsid w:val="00233861"/>
    <w:rsid w:val="0023388B"/>
    <w:rsid w:val="002338B4"/>
    <w:rsid w:val="00233960"/>
    <w:rsid w:val="00233ADF"/>
    <w:rsid w:val="00233E0C"/>
    <w:rsid w:val="002340AD"/>
    <w:rsid w:val="0023447D"/>
    <w:rsid w:val="002344C0"/>
    <w:rsid w:val="0023462F"/>
    <w:rsid w:val="0023465A"/>
    <w:rsid w:val="00234803"/>
    <w:rsid w:val="0023495C"/>
    <w:rsid w:val="00234A3E"/>
    <w:rsid w:val="00234AC0"/>
    <w:rsid w:val="00234B5E"/>
    <w:rsid w:val="00234B79"/>
    <w:rsid w:val="00234D7F"/>
    <w:rsid w:val="002350AC"/>
    <w:rsid w:val="00235421"/>
    <w:rsid w:val="00235561"/>
    <w:rsid w:val="002357E0"/>
    <w:rsid w:val="0023598F"/>
    <w:rsid w:val="00235C3A"/>
    <w:rsid w:val="00235CAB"/>
    <w:rsid w:val="00235E87"/>
    <w:rsid w:val="00235FC3"/>
    <w:rsid w:val="00235FE7"/>
    <w:rsid w:val="00236051"/>
    <w:rsid w:val="00236164"/>
    <w:rsid w:val="002361D4"/>
    <w:rsid w:val="0023655B"/>
    <w:rsid w:val="0023661D"/>
    <w:rsid w:val="00236960"/>
    <w:rsid w:val="00236C1D"/>
    <w:rsid w:val="002370C1"/>
    <w:rsid w:val="00237165"/>
    <w:rsid w:val="00237491"/>
    <w:rsid w:val="00237609"/>
    <w:rsid w:val="00237669"/>
    <w:rsid w:val="002377CD"/>
    <w:rsid w:val="00237801"/>
    <w:rsid w:val="0023791D"/>
    <w:rsid w:val="0023792C"/>
    <w:rsid w:val="00237944"/>
    <w:rsid w:val="00237AD1"/>
    <w:rsid w:val="00237DB6"/>
    <w:rsid w:val="00237E4C"/>
    <w:rsid w:val="00237EEB"/>
    <w:rsid w:val="00237F68"/>
    <w:rsid w:val="002400F9"/>
    <w:rsid w:val="00240177"/>
    <w:rsid w:val="002403B3"/>
    <w:rsid w:val="00240506"/>
    <w:rsid w:val="002405C1"/>
    <w:rsid w:val="00240A1B"/>
    <w:rsid w:val="00240D30"/>
    <w:rsid w:val="00240D98"/>
    <w:rsid w:val="00240E2B"/>
    <w:rsid w:val="002413C1"/>
    <w:rsid w:val="0024158D"/>
    <w:rsid w:val="0024159F"/>
    <w:rsid w:val="002417F2"/>
    <w:rsid w:val="0024198D"/>
    <w:rsid w:val="002419F8"/>
    <w:rsid w:val="00241B19"/>
    <w:rsid w:val="00241D19"/>
    <w:rsid w:val="00241FB0"/>
    <w:rsid w:val="0024224C"/>
    <w:rsid w:val="00242373"/>
    <w:rsid w:val="002424BC"/>
    <w:rsid w:val="002427FB"/>
    <w:rsid w:val="0024281B"/>
    <w:rsid w:val="00242B82"/>
    <w:rsid w:val="00242C9F"/>
    <w:rsid w:val="0024316D"/>
    <w:rsid w:val="002433E3"/>
    <w:rsid w:val="00243668"/>
    <w:rsid w:val="00243702"/>
    <w:rsid w:val="00243742"/>
    <w:rsid w:val="002439BF"/>
    <w:rsid w:val="00243E93"/>
    <w:rsid w:val="00243EC7"/>
    <w:rsid w:val="00243F26"/>
    <w:rsid w:val="00243F7C"/>
    <w:rsid w:val="002442F3"/>
    <w:rsid w:val="0024433D"/>
    <w:rsid w:val="002445CD"/>
    <w:rsid w:val="0024468F"/>
    <w:rsid w:val="00244A20"/>
    <w:rsid w:val="00244D5F"/>
    <w:rsid w:val="00244DA3"/>
    <w:rsid w:val="00245302"/>
    <w:rsid w:val="002456C7"/>
    <w:rsid w:val="00245729"/>
    <w:rsid w:val="0024589B"/>
    <w:rsid w:val="00245988"/>
    <w:rsid w:val="00245A01"/>
    <w:rsid w:val="00245B92"/>
    <w:rsid w:val="00245BA2"/>
    <w:rsid w:val="00245BF7"/>
    <w:rsid w:val="00245E1B"/>
    <w:rsid w:val="00245E99"/>
    <w:rsid w:val="0024616D"/>
    <w:rsid w:val="002462A9"/>
    <w:rsid w:val="002462EA"/>
    <w:rsid w:val="002463DE"/>
    <w:rsid w:val="002465AC"/>
    <w:rsid w:val="002465F2"/>
    <w:rsid w:val="0024667E"/>
    <w:rsid w:val="002466CD"/>
    <w:rsid w:val="002469AA"/>
    <w:rsid w:val="00246BE8"/>
    <w:rsid w:val="00246E18"/>
    <w:rsid w:val="00246E62"/>
    <w:rsid w:val="00246E70"/>
    <w:rsid w:val="00246E88"/>
    <w:rsid w:val="00246E93"/>
    <w:rsid w:val="00246F2B"/>
    <w:rsid w:val="002473AC"/>
    <w:rsid w:val="00247568"/>
    <w:rsid w:val="002475BF"/>
    <w:rsid w:val="00247710"/>
    <w:rsid w:val="002477A3"/>
    <w:rsid w:val="0024786E"/>
    <w:rsid w:val="002478D4"/>
    <w:rsid w:val="00247BBD"/>
    <w:rsid w:val="00247C41"/>
    <w:rsid w:val="00247E3E"/>
    <w:rsid w:val="00247E62"/>
    <w:rsid w:val="00247F3E"/>
    <w:rsid w:val="002500FF"/>
    <w:rsid w:val="00250185"/>
    <w:rsid w:val="002507FC"/>
    <w:rsid w:val="00250D72"/>
    <w:rsid w:val="00250FEF"/>
    <w:rsid w:val="002510B3"/>
    <w:rsid w:val="002511C9"/>
    <w:rsid w:val="002512E2"/>
    <w:rsid w:val="00251344"/>
    <w:rsid w:val="002515FF"/>
    <w:rsid w:val="00251608"/>
    <w:rsid w:val="0025171D"/>
    <w:rsid w:val="002518CC"/>
    <w:rsid w:val="00251977"/>
    <w:rsid w:val="002519B9"/>
    <w:rsid w:val="00251B70"/>
    <w:rsid w:val="00251B8F"/>
    <w:rsid w:val="00251C94"/>
    <w:rsid w:val="00251FD4"/>
    <w:rsid w:val="00251FFC"/>
    <w:rsid w:val="0025200E"/>
    <w:rsid w:val="00252024"/>
    <w:rsid w:val="002520B4"/>
    <w:rsid w:val="00252141"/>
    <w:rsid w:val="002524B2"/>
    <w:rsid w:val="002525E4"/>
    <w:rsid w:val="00252713"/>
    <w:rsid w:val="002527F3"/>
    <w:rsid w:val="0025281E"/>
    <w:rsid w:val="00252831"/>
    <w:rsid w:val="002529FE"/>
    <w:rsid w:val="00252A84"/>
    <w:rsid w:val="00252BB8"/>
    <w:rsid w:val="00252C61"/>
    <w:rsid w:val="0025334A"/>
    <w:rsid w:val="002536E5"/>
    <w:rsid w:val="002536FC"/>
    <w:rsid w:val="0025397D"/>
    <w:rsid w:val="00253A82"/>
    <w:rsid w:val="00253AAB"/>
    <w:rsid w:val="00253D44"/>
    <w:rsid w:val="00253E29"/>
    <w:rsid w:val="00253EBA"/>
    <w:rsid w:val="00254118"/>
    <w:rsid w:val="002541BA"/>
    <w:rsid w:val="002541C3"/>
    <w:rsid w:val="00254437"/>
    <w:rsid w:val="002545E8"/>
    <w:rsid w:val="00254706"/>
    <w:rsid w:val="0025489D"/>
    <w:rsid w:val="00254B10"/>
    <w:rsid w:val="00254CFA"/>
    <w:rsid w:val="00254D87"/>
    <w:rsid w:val="00254F5C"/>
    <w:rsid w:val="002551CD"/>
    <w:rsid w:val="002551F7"/>
    <w:rsid w:val="002554EE"/>
    <w:rsid w:val="002557A2"/>
    <w:rsid w:val="00255945"/>
    <w:rsid w:val="00255A61"/>
    <w:rsid w:val="00255B00"/>
    <w:rsid w:val="00255B23"/>
    <w:rsid w:val="00255B4D"/>
    <w:rsid w:val="00255C69"/>
    <w:rsid w:val="00255CDA"/>
    <w:rsid w:val="002565EF"/>
    <w:rsid w:val="0025663F"/>
    <w:rsid w:val="002566E0"/>
    <w:rsid w:val="0025679D"/>
    <w:rsid w:val="00256876"/>
    <w:rsid w:val="00256A08"/>
    <w:rsid w:val="00256A6F"/>
    <w:rsid w:val="00256B02"/>
    <w:rsid w:val="00256B49"/>
    <w:rsid w:val="00256EF3"/>
    <w:rsid w:val="00256F19"/>
    <w:rsid w:val="00256F55"/>
    <w:rsid w:val="002570F6"/>
    <w:rsid w:val="00257130"/>
    <w:rsid w:val="00257364"/>
    <w:rsid w:val="00257439"/>
    <w:rsid w:val="0025746C"/>
    <w:rsid w:val="00257833"/>
    <w:rsid w:val="00257946"/>
    <w:rsid w:val="002579A8"/>
    <w:rsid w:val="00257AD9"/>
    <w:rsid w:val="00257D78"/>
    <w:rsid w:val="00257EA0"/>
    <w:rsid w:val="00257F19"/>
    <w:rsid w:val="0025F320"/>
    <w:rsid w:val="002600B7"/>
    <w:rsid w:val="002601F7"/>
    <w:rsid w:val="00260234"/>
    <w:rsid w:val="002602BD"/>
    <w:rsid w:val="002602CA"/>
    <w:rsid w:val="002603C5"/>
    <w:rsid w:val="002603E6"/>
    <w:rsid w:val="002606AB"/>
    <w:rsid w:val="00260DF2"/>
    <w:rsid w:val="00260FE5"/>
    <w:rsid w:val="00261443"/>
    <w:rsid w:val="002616E9"/>
    <w:rsid w:val="002617FF"/>
    <w:rsid w:val="00261B14"/>
    <w:rsid w:val="00261B37"/>
    <w:rsid w:val="00261B8B"/>
    <w:rsid w:val="00261CC4"/>
    <w:rsid w:val="00261CF7"/>
    <w:rsid w:val="00261D7A"/>
    <w:rsid w:val="00261EF5"/>
    <w:rsid w:val="00262038"/>
    <w:rsid w:val="00262191"/>
    <w:rsid w:val="002621A8"/>
    <w:rsid w:val="0026266D"/>
    <w:rsid w:val="002627FD"/>
    <w:rsid w:val="00262842"/>
    <w:rsid w:val="00262D54"/>
    <w:rsid w:val="00262F71"/>
    <w:rsid w:val="002630D0"/>
    <w:rsid w:val="002630F8"/>
    <w:rsid w:val="0026332B"/>
    <w:rsid w:val="002636C7"/>
    <w:rsid w:val="00263706"/>
    <w:rsid w:val="00263A87"/>
    <w:rsid w:val="00263B28"/>
    <w:rsid w:val="00263B45"/>
    <w:rsid w:val="00263BC9"/>
    <w:rsid w:val="00263C33"/>
    <w:rsid w:val="0026421A"/>
    <w:rsid w:val="00264421"/>
    <w:rsid w:val="002644B9"/>
    <w:rsid w:val="0026453E"/>
    <w:rsid w:val="002645E4"/>
    <w:rsid w:val="0026499F"/>
    <w:rsid w:val="002649E3"/>
    <w:rsid w:val="00264AF3"/>
    <w:rsid w:val="00264DFC"/>
    <w:rsid w:val="00264F99"/>
    <w:rsid w:val="00265140"/>
    <w:rsid w:val="002651C7"/>
    <w:rsid w:val="00265218"/>
    <w:rsid w:val="00265507"/>
    <w:rsid w:val="002655A6"/>
    <w:rsid w:val="00265609"/>
    <w:rsid w:val="002657F9"/>
    <w:rsid w:val="00265835"/>
    <w:rsid w:val="002658BD"/>
    <w:rsid w:val="002658D8"/>
    <w:rsid w:val="00265ADD"/>
    <w:rsid w:val="00265B0B"/>
    <w:rsid w:val="00265B30"/>
    <w:rsid w:val="00265D93"/>
    <w:rsid w:val="00266071"/>
    <w:rsid w:val="002662FE"/>
    <w:rsid w:val="002663AF"/>
    <w:rsid w:val="002663DC"/>
    <w:rsid w:val="0026652F"/>
    <w:rsid w:val="002665B0"/>
    <w:rsid w:val="002666B6"/>
    <w:rsid w:val="002668D0"/>
    <w:rsid w:val="00266ACF"/>
    <w:rsid w:val="00266BB0"/>
    <w:rsid w:val="00266DE2"/>
    <w:rsid w:val="00266E45"/>
    <w:rsid w:val="00266FE5"/>
    <w:rsid w:val="0026718F"/>
    <w:rsid w:val="0026734E"/>
    <w:rsid w:val="00267374"/>
    <w:rsid w:val="002675D9"/>
    <w:rsid w:val="002676C8"/>
    <w:rsid w:val="00267948"/>
    <w:rsid w:val="00267A2F"/>
    <w:rsid w:val="00270290"/>
    <w:rsid w:val="002702AD"/>
    <w:rsid w:val="0027035F"/>
    <w:rsid w:val="002705BD"/>
    <w:rsid w:val="002708A9"/>
    <w:rsid w:val="002709AC"/>
    <w:rsid w:val="00270C5D"/>
    <w:rsid w:val="00270C75"/>
    <w:rsid w:val="00270C8A"/>
    <w:rsid w:val="002710A3"/>
    <w:rsid w:val="002710D8"/>
    <w:rsid w:val="00271201"/>
    <w:rsid w:val="00271216"/>
    <w:rsid w:val="0027142E"/>
    <w:rsid w:val="002714D0"/>
    <w:rsid w:val="002717FE"/>
    <w:rsid w:val="00271BBE"/>
    <w:rsid w:val="00271D43"/>
    <w:rsid w:val="00271E0E"/>
    <w:rsid w:val="00271F14"/>
    <w:rsid w:val="00271F7E"/>
    <w:rsid w:val="00272067"/>
    <w:rsid w:val="002721B1"/>
    <w:rsid w:val="00272234"/>
    <w:rsid w:val="00272316"/>
    <w:rsid w:val="0027239F"/>
    <w:rsid w:val="00272443"/>
    <w:rsid w:val="00272B87"/>
    <w:rsid w:val="00272C39"/>
    <w:rsid w:val="00272C67"/>
    <w:rsid w:val="00272E7C"/>
    <w:rsid w:val="00272FCE"/>
    <w:rsid w:val="00273155"/>
    <w:rsid w:val="0027352F"/>
    <w:rsid w:val="00273577"/>
    <w:rsid w:val="002738C7"/>
    <w:rsid w:val="00273ADA"/>
    <w:rsid w:val="00273B92"/>
    <w:rsid w:val="00273DCE"/>
    <w:rsid w:val="00273E17"/>
    <w:rsid w:val="002742C8"/>
    <w:rsid w:val="002743B9"/>
    <w:rsid w:val="002745FC"/>
    <w:rsid w:val="002746C1"/>
    <w:rsid w:val="002749EC"/>
    <w:rsid w:val="00274A77"/>
    <w:rsid w:val="00274BFD"/>
    <w:rsid w:val="00274C98"/>
    <w:rsid w:val="00274E7A"/>
    <w:rsid w:val="00274EB1"/>
    <w:rsid w:val="00274F2C"/>
    <w:rsid w:val="00274F91"/>
    <w:rsid w:val="002753A5"/>
    <w:rsid w:val="0027578F"/>
    <w:rsid w:val="002757EA"/>
    <w:rsid w:val="002759A5"/>
    <w:rsid w:val="00275B93"/>
    <w:rsid w:val="00275C8E"/>
    <w:rsid w:val="00275C99"/>
    <w:rsid w:val="00275D4A"/>
    <w:rsid w:val="00275DD2"/>
    <w:rsid w:val="00275F46"/>
    <w:rsid w:val="00276256"/>
    <w:rsid w:val="002763D1"/>
    <w:rsid w:val="0027642A"/>
    <w:rsid w:val="00276693"/>
    <w:rsid w:val="002766C7"/>
    <w:rsid w:val="0027694C"/>
    <w:rsid w:val="00276A26"/>
    <w:rsid w:val="00276A28"/>
    <w:rsid w:val="00276A48"/>
    <w:rsid w:val="00276D85"/>
    <w:rsid w:val="00276E86"/>
    <w:rsid w:val="0027711E"/>
    <w:rsid w:val="00277228"/>
    <w:rsid w:val="00277704"/>
    <w:rsid w:val="002777DE"/>
    <w:rsid w:val="00277985"/>
    <w:rsid w:val="00277B07"/>
    <w:rsid w:val="00277B30"/>
    <w:rsid w:val="00277CC0"/>
    <w:rsid w:val="00277E3C"/>
    <w:rsid w:val="002801B3"/>
    <w:rsid w:val="002803B1"/>
    <w:rsid w:val="00280489"/>
    <w:rsid w:val="002804B9"/>
    <w:rsid w:val="00280573"/>
    <w:rsid w:val="0028062A"/>
    <w:rsid w:val="00280A48"/>
    <w:rsid w:val="00280AFF"/>
    <w:rsid w:val="00280B13"/>
    <w:rsid w:val="00280D4C"/>
    <w:rsid w:val="00280DF2"/>
    <w:rsid w:val="00280E8C"/>
    <w:rsid w:val="00281144"/>
    <w:rsid w:val="00281524"/>
    <w:rsid w:val="002816E2"/>
    <w:rsid w:val="0028171D"/>
    <w:rsid w:val="0028192F"/>
    <w:rsid w:val="002819D2"/>
    <w:rsid w:val="00281D7F"/>
    <w:rsid w:val="00281EBF"/>
    <w:rsid w:val="00282143"/>
    <w:rsid w:val="0028232B"/>
    <w:rsid w:val="00282476"/>
    <w:rsid w:val="00282642"/>
    <w:rsid w:val="00282750"/>
    <w:rsid w:val="002827ED"/>
    <w:rsid w:val="002828DE"/>
    <w:rsid w:val="00282985"/>
    <w:rsid w:val="00282C8B"/>
    <w:rsid w:val="00282DF4"/>
    <w:rsid w:val="00282E3F"/>
    <w:rsid w:val="00282FED"/>
    <w:rsid w:val="002830BC"/>
    <w:rsid w:val="00283171"/>
    <w:rsid w:val="002835D8"/>
    <w:rsid w:val="00283688"/>
    <w:rsid w:val="00283757"/>
    <w:rsid w:val="00283779"/>
    <w:rsid w:val="00283C67"/>
    <w:rsid w:val="00283D0B"/>
    <w:rsid w:val="00283D63"/>
    <w:rsid w:val="00283E08"/>
    <w:rsid w:val="0028406A"/>
    <w:rsid w:val="0028415B"/>
    <w:rsid w:val="0028415E"/>
    <w:rsid w:val="002841A4"/>
    <w:rsid w:val="002841FE"/>
    <w:rsid w:val="00284350"/>
    <w:rsid w:val="002843ED"/>
    <w:rsid w:val="0028453A"/>
    <w:rsid w:val="002845D3"/>
    <w:rsid w:val="002845F0"/>
    <w:rsid w:val="00284883"/>
    <w:rsid w:val="002848A2"/>
    <w:rsid w:val="00284901"/>
    <w:rsid w:val="00284A2E"/>
    <w:rsid w:val="00284AAC"/>
    <w:rsid w:val="00284B25"/>
    <w:rsid w:val="00284B40"/>
    <w:rsid w:val="00284F53"/>
    <w:rsid w:val="00285189"/>
    <w:rsid w:val="002852F7"/>
    <w:rsid w:val="0028531D"/>
    <w:rsid w:val="00285437"/>
    <w:rsid w:val="00285470"/>
    <w:rsid w:val="0028555B"/>
    <w:rsid w:val="002855DD"/>
    <w:rsid w:val="00285628"/>
    <w:rsid w:val="0028566D"/>
    <w:rsid w:val="00285718"/>
    <w:rsid w:val="002857CE"/>
    <w:rsid w:val="002858A4"/>
    <w:rsid w:val="00285D1B"/>
    <w:rsid w:val="00285EDD"/>
    <w:rsid w:val="002862CC"/>
    <w:rsid w:val="0028665D"/>
    <w:rsid w:val="002866AD"/>
    <w:rsid w:val="002867FF"/>
    <w:rsid w:val="00286ACA"/>
    <w:rsid w:val="00286CE1"/>
    <w:rsid w:val="002871C0"/>
    <w:rsid w:val="002874E3"/>
    <w:rsid w:val="0028755A"/>
    <w:rsid w:val="00287722"/>
    <w:rsid w:val="0028778F"/>
    <w:rsid w:val="00287AD4"/>
    <w:rsid w:val="00287BEF"/>
    <w:rsid w:val="00287C72"/>
    <w:rsid w:val="00287D14"/>
    <w:rsid w:val="00287D48"/>
    <w:rsid w:val="00287DB1"/>
    <w:rsid w:val="00287E62"/>
    <w:rsid w:val="00287F38"/>
    <w:rsid w:val="00287FED"/>
    <w:rsid w:val="0029025A"/>
    <w:rsid w:val="00290326"/>
    <w:rsid w:val="002903CA"/>
    <w:rsid w:val="00290634"/>
    <w:rsid w:val="00290646"/>
    <w:rsid w:val="002906AA"/>
    <w:rsid w:val="00290714"/>
    <w:rsid w:val="00290786"/>
    <w:rsid w:val="00290E5D"/>
    <w:rsid w:val="00290EA2"/>
    <w:rsid w:val="00290F04"/>
    <w:rsid w:val="00290F20"/>
    <w:rsid w:val="002911CF"/>
    <w:rsid w:val="00291298"/>
    <w:rsid w:val="002912ED"/>
    <w:rsid w:val="002914C6"/>
    <w:rsid w:val="002915B6"/>
    <w:rsid w:val="0029191B"/>
    <w:rsid w:val="00291A53"/>
    <w:rsid w:val="00291C04"/>
    <w:rsid w:val="00291D93"/>
    <w:rsid w:val="00291DB4"/>
    <w:rsid w:val="00291FFE"/>
    <w:rsid w:val="00292084"/>
    <w:rsid w:val="002921DF"/>
    <w:rsid w:val="002923E7"/>
    <w:rsid w:val="0029248E"/>
    <w:rsid w:val="002924C8"/>
    <w:rsid w:val="002927B7"/>
    <w:rsid w:val="00292969"/>
    <w:rsid w:val="00292F52"/>
    <w:rsid w:val="0029303A"/>
    <w:rsid w:val="002931BA"/>
    <w:rsid w:val="0029323F"/>
    <w:rsid w:val="0029353B"/>
    <w:rsid w:val="0029366A"/>
    <w:rsid w:val="0029368D"/>
    <w:rsid w:val="002938CC"/>
    <w:rsid w:val="00293D42"/>
    <w:rsid w:val="00293E0D"/>
    <w:rsid w:val="00293EC1"/>
    <w:rsid w:val="00293F13"/>
    <w:rsid w:val="002940E5"/>
    <w:rsid w:val="00294238"/>
    <w:rsid w:val="002942FC"/>
    <w:rsid w:val="002944E9"/>
    <w:rsid w:val="002948B5"/>
    <w:rsid w:val="002948B8"/>
    <w:rsid w:val="0029493B"/>
    <w:rsid w:val="00294952"/>
    <w:rsid w:val="00294B09"/>
    <w:rsid w:val="00294F7D"/>
    <w:rsid w:val="00294F88"/>
    <w:rsid w:val="00295147"/>
    <w:rsid w:val="0029521B"/>
    <w:rsid w:val="00295313"/>
    <w:rsid w:val="002953A7"/>
    <w:rsid w:val="002954B0"/>
    <w:rsid w:val="00295511"/>
    <w:rsid w:val="0029596E"/>
    <w:rsid w:val="002959B7"/>
    <w:rsid w:val="00295DC5"/>
    <w:rsid w:val="00295FAD"/>
    <w:rsid w:val="0029607B"/>
    <w:rsid w:val="002960EF"/>
    <w:rsid w:val="00296214"/>
    <w:rsid w:val="002965EC"/>
    <w:rsid w:val="0029666C"/>
    <w:rsid w:val="00296863"/>
    <w:rsid w:val="002968AE"/>
    <w:rsid w:val="00296AE5"/>
    <w:rsid w:val="00296B01"/>
    <w:rsid w:val="00296BD4"/>
    <w:rsid w:val="00296DA8"/>
    <w:rsid w:val="00296E39"/>
    <w:rsid w:val="002971BE"/>
    <w:rsid w:val="002972A6"/>
    <w:rsid w:val="00297528"/>
    <w:rsid w:val="002975A1"/>
    <w:rsid w:val="002975B1"/>
    <w:rsid w:val="00297C47"/>
    <w:rsid w:val="00297C71"/>
    <w:rsid w:val="00297CBF"/>
    <w:rsid w:val="00297D2B"/>
    <w:rsid w:val="00297E0A"/>
    <w:rsid w:val="00297F0D"/>
    <w:rsid w:val="002A00AF"/>
    <w:rsid w:val="002A01B8"/>
    <w:rsid w:val="002A0236"/>
    <w:rsid w:val="002A0244"/>
    <w:rsid w:val="002A0377"/>
    <w:rsid w:val="002A03B0"/>
    <w:rsid w:val="002A0509"/>
    <w:rsid w:val="002A0555"/>
    <w:rsid w:val="002A072F"/>
    <w:rsid w:val="002A07FB"/>
    <w:rsid w:val="002A090E"/>
    <w:rsid w:val="002A0B37"/>
    <w:rsid w:val="002A0C3F"/>
    <w:rsid w:val="002A1013"/>
    <w:rsid w:val="002A1215"/>
    <w:rsid w:val="002A1387"/>
    <w:rsid w:val="002A13F4"/>
    <w:rsid w:val="002A1553"/>
    <w:rsid w:val="002A15B4"/>
    <w:rsid w:val="002A16F5"/>
    <w:rsid w:val="002A18BC"/>
    <w:rsid w:val="002A193E"/>
    <w:rsid w:val="002A1A48"/>
    <w:rsid w:val="002A1AC6"/>
    <w:rsid w:val="002A1B93"/>
    <w:rsid w:val="002A1BE1"/>
    <w:rsid w:val="002A1C1A"/>
    <w:rsid w:val="002A1CEA"/>
    <w:rsid w:val="002A2020"/>
    <w:rsid w:val="002A2430"/>
    <w:rsid w:val="002A25D6"/>
    <w:rsid w:val="002A291C"/>
    <w:rsid w:val="002A2D92"/>
    <w:rsid w:val="002A3060"/>
    <w:rsid w:val="002A3113"/>
    <w:rsid w:val="002A3440"/>
    <w:rsid w:val="002A3738"/>
    <w:rsid w:val="002A381A"/>
    <w:rsid w:val="002A3991"/>
    <w:rsid w:val="002A39B4"/>
    <w:rsid w:val="002A3AA0"/>
    <w:rsid w:val="002A3C4B"/>
    <w:rsid w:val="002A42DB"/>
    <w:rsid w:val="002A45A8"/>
    <w:rsid w:val="002A4613"/>
    <w:rsid w:val="002A4C3F"/>
    <w:rsid w:val="002A4C48"/>
    <w:rsid w:val="002A5107"/>
    <w:rsid w:val="002A536E"/>
    <w:rsid w:val="002A53F1"/>
    <w:rsid w:val="002A5454"/>
    <w:rsid w:val="002A57C1"/>
    <w:rsid w:val="002A5808"/>
    <w:rsid w:val="002A5815"/>
    <w:rsid w:val="002A601D"/>
    <w:rsid w:val="002A629B"/>
    <w:rsid w:val="002A6D7A"/>
    <w:rsid w:val="002A6E66"/>
    <w:rsid w:val="002A6EC8"/>
    <w:rsid w:val="002A6F75"/>
    <w:rsid w:val="002A70E4"/>
    <w:rsid w:val="002A7240"/>
    <w:rsid w:val="002A72AC"/>
    <w:rsid w:val="002A75FE"/>
    <w:rsid w:val="002A772B"/>
    <w:rsid w:val="002A7755"/>
    <w:rsid w:val="002A7A7C"/>
    <w:rsid w:val="002A7B5A"/>
    <w:rsid w:val="002A7BB4"/>
    <w:rsid w:val="002A7D2F"/>
    <w:rsid w:val="002A7E33"/>
    <w:rsid w:val="002B00AF"/>
    <w:rsid w:val="002B04B5"/>
    <w:rsid w:val="002B061A"/>
    <w:rsid w:val="002B0B38"/>
    <w:rsid w:val="002B0BC8"/>
    <w:rsid w:val="002B0CA8"/>
    <w:rsid w:val="002B0D87"/>
    <w:rsid w:val="002B0E4B"/>
    <w:rsid w:val="002B1043"/>
    <w:rsid w:val="002B10A9"/>
    <w:rsid w:val="002B1308"/>
    <w:rsid w:val="002B1432"/>
    <w:rsid w:val="002B1444"/>
    <w:rsid w:val="002B14C5"/>
    <w:rsid w:val="002B16C8"/>
    <w:rsid w:val="002B19CC"/>
    <w:rsid w:val="002B1B4A"/>
    <w:rsid w:val="002B1BF4"/>
    <w:rsid w:val="002B1BF5"/>
    <w:rsid w:val="002B1C95"/>
    <w:rsid w:val="002B1D41"/>
    <w:rsid w:val="002B1E86"/>
    <w:rsid w:val="002B1F53"/>
    <w:rsid w:val="002B2254"/>
    <w:rsid w:val="002B24C2"/>
    <w:rsid w:val="002B26FA"/>
    <w:rsid w:val="002B27B5"/>
    <w:rsid w:val="002B28CC"/>
    <w:rsid w:val="002B2A95"/>
    <w:rsid w:val="002B2B35"/>
    <w:rsid w:val="002B2B8D"/>
    <w:rsid w:val="002B2BE8"/>
    <w:rsid w:val="002B2C21"/>
    <w:rsid w:val="002B2C84"/>
    <w:rsid w:val="002B2CD4"/>
    <w:rsid w:val="002B2DBC"/>
    <w:rsid w:val="002B2E53"/>
    <w:rsid w:val="002B2EB8"/>
    <w:rsid w:val="002B2F67"/>
    <w:rsid w:val="002B335B"/>
    <w:rsid w:val="002B345A"/>
    <w:rsid w:val="002B3558"/>
    <w:rsid w:val="002B36C2"/>
    <w:rsid w:val="002B3A7F"/>
    <w:rsid w:val="002B3D82"/>
    <w:rsid w:val="002B3FE7"/>
    <w:rsid w:val="002B3FEF"/>
    <w:rsid w:val="002B40E6"/>
    <w:rsid w:val="002B4114"/>
    <w:rsid w:val="002B4178"/>
    <w:rsid w:val="002B4286"/>
    <w:rsid w:val="002B43F8"/>
    <w:rsid w:val="002B4482"/>
    <w:rsid w:val="002B4744"/>
    <w:rsid w:val="002B4B06"/>
    <w:rsid w:val="002B51B1"/>
    <w:rsid w:val="002B51C9"/>
    <w:rsid w:val="002B51E3"/>
    <w:rsid w:val="002B52BB"/>
    <w:rsid w:val="002B569B"/>
    <w:rsid w:val="002B57E0"/>
    <w:rsid w:val="002B581D"/>
    <w:rsid w:val="002B58C9"/>
    <w:rsid w:val="002B5976"/>
    <w:rsid w:val="002B5B03"/>
    <w:rsid w:val="002B5C4E"/>
    <w:rsid w:val="002B61A4"/>
    <w:rsid w:val="002B6663"/>
    <w:rsid w:val="002B66DE"/>
    <w:rsid w:val="002B67B1"/>
    <w:rsid w:val="002B6979"/>
    <w:rsid w:val="002B6EEC"/>
    <w:rsid w:val="002B6F22"/>
    <w:rsid w:val="002B6F7C"/>
    <w:rsid w:val="002B714E"/>
    <w:rsid w:val="002B724E"/>
    <w:rsid w:val="002B7379"/>
    <w:rsid w:val="002B73FE"/>
    <w:rsid w:val="002B740C"/>
    <w:rsid w:val="002B7804"/>
    <w:rsid w:val="002B78E8"/>
    <w:rsid w:val="002B7951"/>
    <w:rsid w:val="002B7B84"/>
    <w:rsid w:val="002B7B9E"/>
    <w:rsid w:val="002B7DAF"/>
    <w:rsid w:val="002B7DC2"/>
    <w:rsid w:val="002B7F7D"/>
    <w:rsid w:val="002C0350"/>
    <w:rsid w:val="002C03FC"/>
    <w:rsid w:val="002C05F3"/>
    <w:rsid w:val="002C0707"/>
    <w:rsid w:val="002C080E"/>
    <w:rsid w:val="002C0AB3"/>
    <w:rsid w:val="002C0ABB"/>
    <w:rsid w:val="002C0C17"/>
    <w:rsid w:val="002C0FCC"/>
    <w:rsid w:val="002C101C"/>
    <w:rsid w:val="002C1446"/>
    <w:rsid w:val="002C15F9"/>
    <w:rsid w:val="002C1620"/>
    <w:rsid w:val="002C1B3B"/>
    <w:rsid w:val="002C1B82"/>
    <w:rsid w:val="002C1E3A"/>
    <w:rsid w:val="002C1FAA"/>
    <w:rsid w:val="002C20C0"/>
    <w:rsid w:val="002C232A"/>
    <w:rsid w:val="002C24A7"/>
    <w:rsid w:val="002C24D0"/>
    <w:rsid w:val="002C25AB"/>
    <w:rsid w:val="002C25F7"/>
    <w:rsid w:val="002C26A9"/>
    <w:rsid w:val="002C299F"/>
    <w:rsid w:val="002C2B57"/>
    <w:rsid w:val="002C2C04"/>
    <w:rsid w:val="002C2DE6"/>
    <w:rsid w:val="002C3104"/>
    <w:rsid w:val="002C323D"/>
    <w:rsid w:val="002C379E"/>
    <w:rsid w:val="002C37C5"/>
    <w:rsid w:val="002C388A"/>
    <w:rsid w:val="002C3899"/>
    <w:rsid w:val="002C3900"/>
    <w:rsid w:val="002C3A41"/>
    <w:rsid w:val="002C3B3E"/>
    <w:rsid w:val="002C3D7B"/>
    <w:rsid w:val="002C3DFE"/>
    <w:rsid w:val="002C3E25"/>
    <w:rsid w:val="002C3EFF"/>
    <w:rsid w:val="002C410A"/>
    <w:rsid w:val="002C4212"/>
    <w:rsid w:val="002C42B5"/>
    <w:rsid w:val="002C43D5"/>
    <w:rsid w:val="002C4758"/>
    <w:rsid w:val="002C4847"/>
    <w:rsid w:val="002C484D"/>
    <w:rsid w:val="002C4862"/>
    <w:rsid w:val="002C4949"/>
    <w:rsid w:val="002C4E91"/>
    <w:rsid w:val="002C4FC8"/>
    <w:rsid w:val="002C5094"/>
    <w:rsid w:val="002C5281"/>
    <w:rsid w:val="002C535F"/>
    <w:rsid w:val="002C558B"/>
    <w:rsid w:val="002C55A6"/>
    <w:rsid w:val="002C55DC"/>
    <w:rsid w:val="002C5B93"/>
    <w:rsid w:val="002C5F36"/>
    <w:rsid w:val="002C5FD2"/>
    <w:rsid w:val="002C5FDF"/>
    <w:rsid w:val="002C604B"/>
    <w:rsid w:val="002C61A5"/>
    <w:rsid w:val="002C632F"/>
    <w:rsid w:val="002C6510"/>
    <w:rsid w:val="002C6605"/>
    <w:rsid w:val="002C6799"/>
    <w:rsid w:val="002C6986"/>
    <w:rsid w:val="002C6C94"/>
    <w:rsid w:val="002C6D23"/>
    <w:rsid w:val="002C6D97"/>
    <w:rsid w:val="002C6FED"/>
    <w:rsid w:val="002C704D"/>
    <w:rsid w:val="002C72D3"/>
    <w:rsid w:val="002C739D"/>
    <w:rsid w:val="002C75DE"/>
    <w:rsid w:val="002C7676"/>
    <w:rsid w:val="002C76EB"/>
    <w:rsid w:val="002C789F"/>
    <w:rsid w:val="002C78DB"/>
    <w:rsid w:val="002C78EE"/>
    <w:rsid w:val="002C7B3F"/>
    <w:rsid w:val="002C7B99"/>
    <w:rsid w:val="002C7BAB"/>
    <w:rsid w:val="002C7C28"/>
    <w:rsid w:val="002C7C3E"/>
    <w:rsid w:val="002C7DD4"/>
    <w:rsid w:val="002C7EAD"/>
    <w:rsid w:val="002D0081"/>
    <w:rsid w:val="002D00D8"/>
    <w:rsid w:val="002D02E2"/>
    <w:rsid w:val="002D03DE"/>
    <w:rsid w:val="002D05F8"/>
    <w:rsid w:val="002D078F"/>
    <w:rsid w:val="002D08EC"/>
    <w:rsid w:val="002D0AA0"/>
    <w:rsid w:val="002D0F1F"/>
    <w:rsid w:val="002D1069"/>
    <w:rsid w:val="002D110E"/>
    <w:rsid w:val="002D131E"/>
    <w:rsid w:val="002D1547"/>
    <w:rsid w:val="002D1674"/>
    <w:rsid w:val="002D17FF"/>
    <w:rsid w:val="002D1CA8"/>
    <w:rsid w:val="002D224F"/>
    <w:rsid w:val="002D23F4"/>
    <w:rsid w:val="002D2481"/>
    <w:rsid w:val="002D279F"/>
    <w:rsid w:val="002D28DC"/>
    <w:rsid w:val="002D295E"/>
    <w:rsid w:val="002D2AFC"/>
    <w:rsid w:val="002D2B37"/>
    <w:rsid w:val="002D2C4F"/>
    <w:rsid w:val="002D2DB6"/>
    <w:rsid w:val="002D3046"/>
    <w:rsid w:val="002D31C3"/>
    <w:rsid w:val="002D327E"/>
    <w:rsid w:val="002D3305"/>
    <w:rsid w:val="002D3423"/>
    <w:rsid w:val="002D3487"/>
    <w:rsid w:val="002D353D"/>
    <w:rsid w:val="002D3618"/>
    <w:rsid w:val="002D3626"/>
    <w:rsid w:val="002D3647"/>
    <w:rsid w:val="002D369E"/>
    <w:rsid w:val="002D36B3"/>
    <w:rsid w:val="002D385B"/>
    <w:rsid w:val="002D3C27"/>
    <w:rsid w:val="002D3D7F"/>
    <w:rsid w:val="002D3D86"/>
    <w:rsid w:val="002D3DB4"/>
    <w:rsid w:val="002D43D6"/>
    <w:rsid w:val="002D447B"/>
    <w:rsid w:val="002D46E5"/>
    <w:rsid w:val="002D470B"/>
    <w:rsid w:val="002D4738"/>
    <w:rsid w:val="002D481F"/>
    <w:rsid w:val="002D48ED"/>
    <w:rsid w:val="002D491E"/>
    <w:rsid w:val="002D4BB6"/>
    <w:rsid w:val="002D4EC9"/>
    <w:rsid w:val="002D4FA2"/>
    <w:rsid w:val="002D515E"/>
    <w:rsid w:val="002D55B2"/>
    <w:rsid w:val="002D5825"/>
    <w:rsid w:val="002D5AE5"/>
    <w:rsid w:val="002D5C91"/>
    <w:rsid w:val="002D5D08"/>
    <w:rsid w:val="002D5E0B"/>
    <w:rsid w:val="002D5EC5"/>
    <w:rsid w:val="002D5F43"/>
    <w:rsid w:val="002D600F"/>
    <w:rsid w:val="002D6088"/>
    <w:rsid w:val="002D60AC"/>
    <w:rsid w:val="002D6100"/>
    <w:rsid w:val="002D6308"/>
    <w:rsid w:val="002D63FD"/>
    <w:rsid w:val="002D64D0"/>
    <w:rsid w:val="002D6725"/>
    <w:rsid w:val="002D6777"/>
    <w:rsid w:val="002D67FB"/>
    <w:rsid w:val="002D68EB"/>
    <w:rsid w:val="002D6A01"/>
    <w:rsid w:val="002D6AE6"/>
    <w:rsid w:val="002D6CD0"/>
    <w:rsid w:val="002D6EC6"/>
    <w:rsid w:val="002D7019"/>
    <w:rsid w:val="002D71DD"/>
    <w:rsid w:val="002D778F"/>
    <w:rsid w:val="002D786B"/>
    <w:rsid w:val="002D788F"/>
    <w:rsid w:val="002D79F9"/>
    <w:rsid w:val="002D7B8F"/>
    <w:rsid w:val="002D7E0E"/>
    <w:rsid w:val="002E00EB"/>
    <w:rsid w:val="002E0339"/>
    <w:rsid w:val="002E0360"/>
    <w:rsid w:val="002E0455"/>
    <w:rsid w:val="002E0543"/>
    <w:rsid w:val="002E0736"/>
    <w:rsid w:val="002E0791"/>
    <w:rsid w:val="002E07B2"/>
    <w:rsid w:val="002E0AA9"/>
    <w:rsid w:val="002E0B79"/>
    <w:rsid w:val="002E0BA7"/>
    <w:rsid w:val="002E0BBD"/>
    <w:rsid w:val="002E0BD3"/>
    <w:rsid w:val="002E0D04"/>
    <w:rsid w:val="002E11A9"/>
    <w:rsid w:val="002E1274"/>
    <w:rsid w:val="002E1280"/>
    <w:rsid w:val="002E14C6"/>
    <w:rsid w:val="002E1525"/>
    <w:rsid w:val="002E16C6"/>
    <w:rsid w:val="002E16FD"/>
    <w:rsid w:val="002E1746"/>
    <w:rsid w:val="002E176D"/>
    <w:rsid w:val="002E1AF6"/>
    <w:rsid w:val="002E1B52"/>
    <w:rsid w:val="002E1BB8"/>
    <w:rsid w:val="002E1CE3"/>
    <w:rsid w:val="002E2107"/>
    <w:rsid w:val="002E21DC"/>
    <w:rsid w:val="002E22D6"/>
    <w:rsid w:val="002E234A"/>
    <w:rsid w:val="002E25B1"/>
    <w:rsid w:val="002E2808"/>
    <w:rsid w:val="002E2A56"/>
    <w:rsid w:val="002E2E6A"/>
    <w:rsid w:val="002E2E71"/>
    <w:rsid w:val="002E2EB8"/>
    <w:rsid w:val="002E2EB9"/>
    <w:rsid w:val="002E3189"/>
    <w:rsid w:val="002E318A"/>
    <w:rsid w:val="002E3256"/>
    <w:rsid w:val="002E3353"/>
    <w:rsid w:val="002E34E9"/>
    <w:rsid w:val="002E3515"/>
    <w:rsid w:val="002E3A01"/>
    <w:rsid w:val="002E3AA9"/>
    <w:rsid w:val="002E3B79"/>
    <w:rsid w:val="002E3C96"/>
    <w:rsid w:val="002E3F84"/>
    <w:rsid w:val="002E4008"/>
    <w:rsid w:val="002E411A"/>
    <w:rsid w:val="002E41C0"/>
    <w:rsid w:val="002E44C7"/>
    <w:rsid w:val="002E4680"/>
    <w:rsid w:val="002E494A"/>
    <w:rsid w:val="002E4958"/>
    <w:rsid w:val="002E49D5"/>
    <w:rsid w:val="002E4CC5"/>
    <w:rsid w:val="002E4DF8"/>
    <w:rsid w:val="002E4E58"/>
    <w:rsid w:val="002E4E6D"/>
    <w:rsid w:val="002E4FF2"/>
    <w:rsid w:val="002E50B0"/>
    <w:rsid w:val="002E5193"/>
    <w:rsid w:val="002E522F"/>
    <w:rsid w:val="002E5360"/>
    <w:rsid w:val="002E557C"/>
    <w:rsid w:val="002E5623"/>
    <w:rsid w:val="002E566C"/>
    <w:rsid w:val="002E57BD"/>
    <w:rsid w:val="002E5A86"/>
    <w:rsid w:val="002E5AE4"/>
    <w:rsid w:val="002E5B95"/>
    <w:rsid w:val="002E5BE8"/>
    <w:rsid w:val="002E5C4A"/>
    <w:rsid w:val="002E5D3E"/>
    <w:rsid w:val="002E5EBF"/>
    <w:rsid w:val="002E62EE"/>
    <w:rsid w:val="002E63AD"/>
    <w:rsid w:val="002E663D"/>
    <w:rsid w:val="002E6705"/>
    <w:rsid w:val="002E6831"/>
    <w:rsid w:val="002E690C"/>
    <w:rsid w:val="002E6DFF"/>
    <w:rsid w:val="002E70FF"/>
    <w:rsid w:val="002E727F"/>
    <w:rsid w:val="002E731B"/>
    <w:rsid w:val="002E736C"/>
    <w:rsid w:val="002E794D"/>
    <w:rsid w:val="002E7DFA"/>
    <w:rsid w:val="002E7FA6"/>
    <w:rsid w:val="002F0115"/>
    <w:rsid w:val="002F016A"/>
    <w:rsid w:val="002F03CC"/>
    <w:rsid w:val="002F056B"/>
    <w:rsid w:val="002F067A"/>
    <w:rsid w:val="002F0717"/>
    <w:rsid w:val="002F0887"/>
    <w:rsid w:val="002F0A55"/>
    <w:rsid w:val="002F0B3D"/>
    <w:rsid w:val="002F0D02"/>
    <w:rsid w:val="002F0D9E"/>
    <w:rsid w:val="002F1003"/>
    <w:rsid w:val="002F1042"/>
    <w:rsid w:val="002F10D7"/>
    <w:rsid w:val="002F1182"/>
    <w:rsid w:val="002F12B5"/>
    <w:rsid w:val="002F12E5"/>
    <w:rsid w:val="002F1434"/>
    <w:rsid w:val="002F177E"/>
    <w:rsid w:val="002F1791"/>
    <w:rsid w:val="002F1813"/>
    <w:rsid w:val="002F1820"/>
    <w:rsid w:val="002F183D"/>
    <w:rsid w:val="002F1A00"/>
    <w:rsid w:val="002F1B9D"/>
    <w:rsid w:val="002F1CBE"/>
    <w:rsid w:val="002F1D28"/>
    <w:rsid w:val="002F1FE2"/>
    <w:rsid w:val="002F206B"/>
    <w:rsid w:val="002F27F8"/>
    <w:rsid w:val="002F2A55"/>
    <w:rsid w:val="002F2C3D"/>
    <w:rsid w:val="002F2CBD"/>
    <w:rsid w:val="002F2E55"/>
    <w:rsid w:val="002F3126"/>
    <w:rsid w:val="002F325F"/>
    <w:rsid w:val="002F33DF"/>
    <w:rsid w:val="002F3825"/>
    <w:rsid w:val="002F3D5B"/>
    <w:rsid w:val="002F3DDC"/>
    <w:rsid w:val="002F3EE1"/>
    <w:rsid w:val="002F4126"/>
    <w:rsid w:val="002F41F9"/>
    <w:rsid w:val="002F425D"/>
    <w:rsid w:val="002F42EB"/>
    <w:rsid w:val="002F4617"/>
    <w:rsid w:val="002F4714"/>
    <w:rsid w:val="002F4776"/>
    <w:rsid w:val="002F48A2"/>
    <w:rsid w:val="002F4951"/>
    <w:rsid w:val="002F497F"/>
    <w:rsid w:val="002F49C8"/>
    <w:rsid w:val="002F4C67"/>
    <w:rsid w:val="002F4CAA"/>
    <w:rsid w:val="002F4EF6"/>
    <w:rsid w:val="002F4F7C"/>
    <w:rsid w:val="002F5013"/>
    <w:rsid w:val="002F509A"/>
    <w:rsid w:val="002F5451"/>
    <w:rsid w:val="002F56F9"/>
    <w:rsid w:val="002F57DF"/>
    <w:rsid w:val="002F591C"/>
    <w:rsid w:val="002F5AE6"/>
    <w:rsid w:val="002F5B18"/>
    <w:rsid w:val="002F5FAE"/>
    <w:rsid w:val="002F6177"/>
    <w:rsid w:val="002F6194"/>
    <w:rsid w:val="002F625B"/>
    <w:rsid w:val="002F63F2"/>
    <w:rsid w:val="002F641D"/>
    <w:rsid w:val="002F641E"/>
    <w:rsid w:val="002F6469"/>
    <w:rsid w:val="002F6472"/>
    <w:rsid w:val="002F6529"/>
    <w:rsid w:val="002F6570"/>
    <w:rsid w:val="002F663C"/>
    <w:rsid w:val="002F666C"/>
    <w:rsid w:val="002F6707"/>
    <w:rsid w:val="002F678D"/>
    <w:rsid w:val="002F6959"/>
    <w:rsid w:val="002F696B"/>
    <w:rsid w:val="002F6A3C"/>
    <w:rsid w:val="002F6DF7"/>
    <w:rsid w:val="002F6F1B"/>
    <w:rsid w:val="002F6F55"/>
    <w:rsid w:val="002F70E6"/>
    <w:rsid w:val="002F72EE"/>
    <w:rsid w:val="002F7844"/>
    <w:rsid w:val="002F7C5C"/>
    <w:rsid w:val="002F7E9B"/>
    <w:rsid w:val="002F7EB6"/>
    <w:rsid w:val="002F7FA8"/>
    <w:rsid w:val="0030004A"/>
    <w:rsid w:val="0030016E"/>
    <w:rsid w:val="0030054B"/>
    <w:rsid w:val="00300993"/>
    <w:rsid w:val="00300A0A"/>
    <w:rsid w:val="00300BC4"/>
    <w:rsid w:val="00300C2B"/>
    <w:rsid w:val="00300DEF"/>
    <w:rsid w:val="003010CA"/>
    <w:rsid w:val="0030115B"/>
    <w:rsid w:val="00301258"/>
    <w:rsid w:val="003013B5"/>
    <w:rsid w:val="00301501"/>
    <w:rsid w:val="00301714"/>
    <w:rsid w:val="0030193C"/>
    <w:rsid w:val="00301E61"/>
    <w:rsid w:val="00301EAD"/>
    <w:rsid w:val="00302000"/>
    <w:rsid w:val="00302181"/>
    <w:rsid w:val="00302443"/>
    <w:rsid w:val="003024B5"/>
    <w:rsid w:val="003025BD"/>
    <w:rsid w:val="003026A1"/>
    <w:rsid w:val="00302B28"/>
    <w:rsid w:val="00302BF8"/>
    <w:rsid w:val="00302E6A"/>
    <w:rsid w:val="00302EF7"/>
    <w:rsid w:val="00302FB4"/>
    <w:rsid w:val="00303205"/>
    <w:rsid w:val="00303364"/>
    <w:rsid w:val="003033E0"/>
    <w:rsid w:val="0030388C"/>
    <w:rsid w:val="00303AE5"/>
    <w:rsid w:val="00303DE8"/>
    <w:rsid w:val="00303E24"/>
    <w:rsid w:val="00303EB0"/>
    <w:rsid w:val="00303EEF"/>
    <w:rsid w:val="003045B1"/>
    <w:rsid w:val="0030475A"/>
    <w:rsid w:val="003047E8"/>
    <w:rsid w:val="0030482C"/>
    <w:rsid w:val="00304885"/>
    <w:rsid w:val="00304B3E"/>
    <w:rsid w:val="00304BBC"/>
    <w:rsid w:val="00304BD1"/>
    <w:rsid w:val="00304FAC"/>
    <w:rsid w:val="0030502A"/>
    <w:rsid w:val="003052CF"/>
    <w:rsid w:val="00305502"/>
    <w:rsid w:val="00305723"/>
    <w:rsid w:val="0030587C"/>
    <w:rsid w:val="00305AF7"/>
    <w:rsid w:val="00305B44"/>
    <w:rsid w:val="00305D25"/>
    <w:rsid w:val="00305D2C"/>
    <w:rsid w:val="00305F1A"/>
    <w:rsid w:val="00306195"/>
    <w:rsid w:val="0030657C"/>
    <w:rsid w:val="003068FD"/>
    <w:rsid w:val="00306AC8"/>
    <w:rsid w:val="00306AD1"/>
    <w:rsid w:val="00306C42"/>
    <w:rsid w:val="00306EF7"/>
    <w:rsid w:val="00306F7B"/>
    <w:rsid w:val="00306F92"/>
    <w:rsid w:val="00307010"/>
    <w:rsid w:val="00307045"/>
    <w:rsid w:val="00307059"/>
    <w:rsid w:val="00307071"/>
    <w:rsid w:val="003070AA"/>
    <w:rsid w:val="003071A4"/>
    <w:rsid w:val="0030723C"/>
    <w:rsid w:val="003074CE"/>
    <w:rsid w:val="0030774C"/>
    <w:rsid w:val="003077FB"/>
    <w:rsid w:val="00307943"/>
    <w:rsid w:val="00307B5C"/>
    <w:rsid w:val="00307B8F"/>
    <w:rsid w:val="00307BAA"/>
    <w:rsid w:val="00307BFB"/>
    <w:rsid w:val="00307C78"/>
    <w:rsid w:val="00307D8A"/>
    <w:rsid w:val="00307F99"/>
    <w:rsid w:val="00307FEC"/>
    <w:rsid w:val="00310056"/>
    <w:rsid w:val="00310070"/>
    <w:rsid w:val="003104AC"/>
    <w:rsid w:val="00310548"/>
    <w:rsid w:val="003105E5"/>
    <w:rsid w:val="00310645"/>
    <w:rsid w:val="0031091F"/>
    <w:rsid w:val="00310999"/>
    <w:rsid w:val="00310C0A"/>
    <w:rsid w:val="00310C8D"/>
    <w:rsid w:val="00310CE2"/>
    <w:rsid w:val="00310D08"/>
    <w:rsid w:val="00310D44"/>
    <w:rsid w:val="00310D6E"/>
    <w:rsid w:val="00310DC0"/>
    <w:rsid w:val="00310E76"/>
    <w:rsid w:val="00310EC5"/>
    <w:rsid w:val="00310EDF"/>
    <w:rsid w:val="00311158"/>
    <w:rsid w:val="0031125E"/>
    <w:rsid w:val="00311441"/>
    <w:rsid w:val="003116EA"/>
    <w:rsid w:val="00311785"/>
    <w:rsid w:val="003117C2"/>
    <w:rsid w:val="003119D4"/>
    <w:rsid w:val="00311A8E"/>
    <w:rsid w:val="00311D9B"/>
    <w:rsid w:val="0031208B"/>
    <w:rsid w:val="0031214E"/>
    <w:rsid w:val="00312178"/>
    <w:rsid w:val="0031227A"/>
    <w:rsid w:val="00312431"/>
    <w:rsid w:val="003124E0"/>
    <w:rsid w:val="00312610"/>
    <w:rsid w:val="00312755"/>
    <w:rsid w:val="0031296F"/>
    <w:rsid w:val="00312A92"/>
    <w:rsid w:val="00312CFC"/>
    <w:rsid w:val="003130F8"/>
    <w:rsid w:val="00313166"/>
    <w:rsid w:val="0031322F"/>
    <w:rsid w:val="003133B7"/>
    <w:rsid w:val="00313502"/>
    <w:rsid w:val="00313A78"/>
    <w:rsid w:val="00313B2F"/>
    <w:rsid w:val="00313B62"/>
    <w:rsid w:val="00313BD2"/>
    <w:rsid w:val="00313E79"/>
    <w:rsid w:val="00313EC8"/>
    <w:rsid w:val="00313ECE"/>
    <w:rsid w:val="00314566"/>
    <w:rsid w:val="00314915"/>
    <w:rsid w:val="00314984"/>
    <w:rsid w:val="0031499A"/>
    <w:rsid w:val="00315152"/>
    <w:rsid w:val="00315218"/>
    <w:rsid w:val="0031537B"/>
    <w:rsid w:val="00315764"/>
    <w:rsid w:val="00315B3C"/>
    <w:rsid w:val="00315B5A"/>
    <w:rsid w:val="00315E3B"/>
    <w:rsid w:val="00315E5F"/>
    <w:rsid w:val="0031605A"/>
    <w:rsid w:val="00316181"/>
    <w:rsid w:val="0031654C"/>
    <w:rsid w:val="00316977"/>
    <w:rsid w:val="00316993"/>
    <w:rsid w:val="00316A7F"/>
    <w:rsid w:val="0031737C"/>
    <w:rsid w:val="003176BF"/>
    <w:rsid w:val="00317A7D"/>
    <w:rsid w:val="00317D23"/>
    <w:rsid w:val="0032000B"/>
    <w:rsid w:val="0032003E"/>
    <w:rsid w:val="0032029D"/>
    <w:rsid w:val="00320395"/>
    <w:rsid w:val="003203F7"/>
    <w:rsid w:val="00320547"/>
    <w:rsid w:val="003206E9"/>
    <w:rsid w:val="0032070B"/>
    <w:rsid w:val="003209C9"/>
    <w:rsid w:val="003209EF"/>
    <w:rsid w:val="00320B45"/>
    <w:rsid w:val="00320DCC"/>
    <w:rsid w:val="00321010"/>
    <w:rsid w:val="00321135"/>
    <w:rsid w:val="003212F9"/>
    <w:rsid w:val="0032154C"/>
    <w:rsid w:val="0032173E"/>
    <w:rsid w:val="003219F1"/>
    <w:rsid w:val="003219FC"/>
    <w:rsid w:val="00321B02"/>
    <w:rsid w:val="00321B45"/>
    <w:rsid w:val="00321B51"/>
    <w:rsid w:val="00321C80"/>
    <w:rsid w:val="00321CF6"/>
    <w:rsid w:val="00321DA0"/>
    <w:rsid w:val="00321EF8"/>
    <w:rsid w:val="00321F33"/>
    <w:rsid w:val="00321F60"/>
    <w:rsid w:val="00322033"/>
    <w:rsid w:val="003220B1"/>
    <w:rsid w:val="00322286"/>
    <w:rsid w:val="00322440"/>
    <w:rsid w:val="003224D0"/>
    <w:rsid w:val="003225E4"/>
    <w:rsid w:val="003227F5"/>
    <w:rsid w:val="00322CD3"/>
    <w:rsid w:val="00322DD8"/>
    <w:rsid w:val="00322FD5"/>
    <w:rsid w:val="0032327B"/>
    <w:rsid w:val="00323309"/>
    <w:rsid w:val="0032335D"/>
    <w:rsid w:val="00323576"/>
    <w:rsid w:val="003235F7"/>
    <w:rsid w:val="00323607"/>
    <w:rsid w:val="00323B96"/>
    <w:rsid w:val="00323C60"/>
    <w:rsid w:val="00323ED6"/>
    <w:rsid w:val="00324049"/>
    <w:rsid w:val="0032488A"/>
    <w:rsid w:val="00324D42"/>
    <w:rsid w:val="0032507E"/>
    <w:rsid w:val="003250D2"/>
    <w:rsid w:val="003250E8"/>
    <w:rsid w:val="00325126"/>
    <w:rsid w:val="003252BA"/>
    <w:rsid w:val="003252FA"/>
    <w:rsid w:val="0032559C"/>
    <w:rsid w:val="0032560D"/>
    <w:rsid w:val="00325931"/>
    <w:rsid w:val="003259FF"/>
    <w:rsid w:val="00325C1C"/>
    <w:rsid w:val="00325DCE"/>
    <w:rsid w:val="00325E34"/>
    <w:rsid w:val="0032612E"/>
    <w:rsid w:val="0032625E"/>
    <w:rsid w:val="003262B0"/>
    <w:rsid w:val="00326530"/>
    <w:rsid w:val="00326644"/>
    <w:rsid w:val="003268F5"/>
    <w:rsid w:val="003268FE"/>
    <w:rsid w:val="00326A7F"/>
    <w:rsid w:val="00326AC3"/>
    <w:rsid w:val="00326BBA"/>
    <w:rsid w:val="00326D6C"/>
    <w:rsid w:val="00326F02"/>
    <w:rsid w:val="00327238"/>
    <w:rsid w:val="003272B4"/>
    <w:rsid w:val="00327366"/>
    <w:rsid w:val="00327465"/>
    <w:rsid w:val="00327513"/>
    <w:rsid w:val="00327573"/>
    <w:rsid w:val="00327698"/>
    <w:rsid w:val="00327B20"/>
    <w:rsid w:val="00327E96"/>
    <w:rsid w:val="00327EA8"/>
    <w:rsid w:val="00330115"/>
    <w:rsid w:val="00330193"/>
    <w:rsid w:val="00330749"/>
    <w:rsid w:val="003308CC"/>
    <w:rsid w:val="003308F1"/>
    <w:rsid w:val="003309AB"/>
    <w:rsid w:val="003309B6"/>
    <w:rsid w:val="00330B3E"/>
    <w:rsid w:val="00330BCE"/>
    <w:rsid w:val="00330D25"/>
    <w:rsid w:val="00330ECC"/>
    <w:rsid w:val="00330F48"/>
    <w:rsid w:val="00330F7C"/>
    <w:rsid w:val="00330FAB"/>
    <w:rsid w:val="00331185"/>
    <w:rsid w:val="00331278"/>
    <w:rsid w:val="00331423"/>
    <w:rsid w:val="003314E3"/>
    <w:rsid w:val="003315B8"/>
    <w:rsid w:val="0033167A"/>
    <w:rsid w:val="003316F7"/>
    <w:rsid w:val="00331A41"/>
    <w:rsid w:val="00331DE1"/>
    <w:rsid w:val="00331EBA"/>
    <w:rsid w:val="0033201D"/>
    <w:rsid w:val="003320C3"/>
    <w:rsid w:val="0033211D"/>
    <w:rsid w:val="00332181"/>
    <w:rsid w:val="003323A9"/>
    <w:rsid w:val="00332510"/>
    <w:rsid w:val="0033259C"/>
    <w:rsid w:val="003325EB"/>
    <w:rsid w:val="0033267A"/>
    <w:rsid w:val="003329EC"/>
    <w:rsid w:val="00332A89"/>
    <w:rsid w:val="00332B2B"/>
    <w:rsid w:val="00332B36"/>
    <w:rsid w:val="00332DD2"/>
    <w:rsid w:val="003330A9"/>
    <w:rsid w:val="003330EE"/>
    <w:rsid w:val="00333385"/>
    <w:rsid w:val="0033358D"/>
    <w:rsid w:val="00333759"/>
    <w:rsid w:val="003339F5"/>
    <w:rsid w:val="00333BA7"/>
    <w:rsid w:val="00333BC5"/>
    <w:rsid w:val="00333F9C"/>
    <w:rsid w:val="00334032"/>
    <w:rsid w:val="003340C7"/>
    <w:rsid w:val="0033411F"/>
    <w:rsid w:val="00334216"/>
    <w:rsid w:val="00334424"/>
    <w:rsid w:val="0033463A"/>
    <w:rsid w:val="0033466A"/>
    <w:rsid w:val="0033470F"/>
    <w:rsid w:val="00334767"/>
    <w:rsid w:val="0033478C"/>
    <w:rsid w:val="00334A03"/>
    <w:rsid w:val="00334AC9"/>
    <w:rsid w:val="00334B3D"/>
    <w:rsid w:val="00334D23"/>
    <w:rsid w:val="00334D7C"/>
    <w:rsid w:val="00334FD9"/>
    <w:rsid w:val="00334FF9"/>
    <w:rsid w:val="00335007"/>
    <w:rsid w:val="003350FB"/>
    <w:rsid w:val="00335109"/>
    <w:rsid w:val="0033530E"/>
    <w:rsid w:val="003356E6"/>
    <w:rsid w:val="0033586C"/>
    <w:rsid w:val="003358A8"/>
    <w:rsid w:val="00335A4C"/>
    <w:rsid w:val="00335AA7"/>
    <w:rsid w:val="00335AC9"/>
    <w:rsid w:val="00335B2F"/>
    <w:rsid w:val="00335F2B"/>
    <w:rsid w:val="00335FA6"/>
    <w:rsid w:val="00336367"/>
    <w:rsid w:val="003363E3"/>
    <w:rsid w:val="0033643E"/>
    <w:rsid w:val="003364F8"/>
    <w:rsid w:val="00336903"/>
    <w:rsid w:val="00336A77"/>
    <w:rsid w:val="00336B7A"/>
    <w:rsid w:val="00336C65"/>
    <w:rsid w:val="00336DD5"/>
    <w:rsid w:val="00336F7C"/>
    <w:rsid w:val="003370B2"/>
    <w:rsid w:val="00337100"/>
    <w:rsid w:val="00337134"/>
    <w:rsid w:val="00337256"/>
    <w:rsid w:val="0033757B"/>
    <w:rsid w:val="00337944"/>
    <w:rsid w:val="00337967"/>
    <w:rsid w:val="00337B30"/>
    <w:rsid w:val="00337CA2"/>
    <w:rsid w:val="00340484"/>
    <w:rsid w:val="00340632"/>
    <w:rsid w:val="003408FE"/>
    <w:rsid w:val="00340A55"/>
    <w:rsid w:val="00340AE1"/>
    <w:rsid w:val="00340BF3"/>
    <w:rsid w:val="00340D6E"/>
    <w:rsid w:val="00340DF8"/>
    <w:rsid w:val="00341084"/>
    <w:rsid w:val="003410AC"/>
    <w:rsid w:val="003411A2"/>
    <w:rsid w:val="0034129E"/>
    <w:rsid w:val="003412EA"/>
    <w:rsid w:val="00341364"/>
    <w:rsid w:val="0034153C"/>
    <w:rsid w:val="00341B0B"/>
    <w:rsid w:val="00341C58"/>
    <w:rsid w:val="00341DAD"/>
    <w:rsid w:val="00341EED"/>
    <w:rsid w:val="00341F66"/>
    <w:rsid w:val="00342233"/>
    <w:rsid w:val="0034248A"/>
    <w:rsid w:val="003424AA"/>
    <w:rsid w:val="003427AB"/>
    <w:rsid w:val="00342A8C"/>
    <w:rsid w:val="00342B42"/>
    <w:rsid w:val="00342F5E"/>
    <w:rsid w:val="00342FDC"/>
    <w:rsid w:val="0034317C"/>
    <w:rsid w:val="00343378"/>
    <w:rsid w:val="00343401"/>
    <w:rsid w:val="00343778"/>
    <w:rsid w:val="0034389A"/>
    <w:rsid w:val="003439D1"/>
    <w:rsid w:val="00343ABD"/>
    <w:rsid w:val="00343B72"/>
    <w:rsid w:val="00343BA7"/>
    <w:rsid w:val="00343D6A"/>
    <w:rsid w:val="00343D6D"/>
    <w:rsid w:val="00343E09"/>
    <w:rsid w:val="00343EDA"/>
    <w:rsid w:val="00343FFE"/>
    <w:rsid w:val="00344132"/>
    <w:rsid w:val="00344293"/>
    <w:rsid w:val="00344376"/>
    <w:rsid w:val="00344386"/>
    <w:rsid w:val="003443DD"/>
    <w:rsid w:val="003444EA"/>
    <w:rsid w:val="003448D1"/>
    <w:rsid w:val="003448E6"/>
    <w:rsid w:val="00344B9A"/>
    <w:rsid w:val="00344EA6"/>
    <w:rsid w:val="00344FA7"/>
    <w:rsid w:val="00345088"/>
    <w:rsid w:val="00345555"/>
    <w:rsid w:val="00345661"/>
    <w:rsid w:val="00345705"/>
    <w:rsid w:val="00345910"/>
    <w:rsid w:val="00345A37"/>
    <w:rsid w:val="00345A65"/>
    <w:rsid w:val="00345B93"/>
    <w:rsid w:val="00345D4E"/>
    <w:rsid w:val="0034607A"/>
    <w:rsid w:val="003461AD"/>
    <w:rsid w:val="0034629E"/>
    <w:rsid w:val="00346306"/>
    <w:rsid w:val="003467B7"/>
    <w:rsid w:val="00346867"/>
    <w:rsid w:val="0034692D"/>
    <w:rsid w:val="00346991"/>
    <w:rsid w:val="003469A0"/>
    <w:rsid w:val="00346AF6"/>
    <w:rsid w:val="00346D3E"/>
    <w:rsid w:val="00346D82"/>
    <w:rsid w:val="00346FA0"/>
    <w:rsid w:val="003471F4"/>
    <w:rsid w:val="003472A0"/>
    <w:rsid w:val="003472F6"/>
    <w:rsid w:val="003473BD"/>
    <w:rsid w:val="0034760C"/>
    <w:rsid w:val="003476A6"/>
    <w:rsid w:val="00347F07"/>
    <w:rsid w:val="00347FBD"/>
    <w:rsid w:val="0035005B"/>
    <w:rsid w:val="003502ED"/>
    <w:rsid w:val="0035051D"/>
    <w:rsid w:val="00350717"/>
    <w:rsid w:val="003507D6"/>
    <w:rsid w:val="00350959"/>
    <w:rsid w:val="00350A67"/>
    <w:rsid w:val="00350B7F"/>
    <w:rsid w:val="00350C93"/>
    <w:rsid w:val="00350FD9"/>
    <w:rsid w:val="00351094"/>
    <w:rsid w:val="003510A4"/>
    <w:rsid w:val="003512E6"/>
    <w:rsid w:val="003513BC"/>
    <w:rsid w:val="003513C3"/>
    <w:rsid w:val="0035140E"/>
    <w:rsid w:val="00351464"/>
    <w:rsid w:val="003519AD"/>
    <w:rsid w:val="00351DA7"/>
    <w:rsid w:val="00352113"/>
    <w:rsid w:val="00352306"/>
    <w:rsid w:val="00352536"/>
    <w:rsid w:val="003525B1"/>
    <w:rsid w:val="00352675"/>
    <w:rsid w:val="003526AC"/>
    <w:rsid w:val="0035272B"/>
    <w:rsid w:val="003527AF"/>
    <w:rsid w:val="00352993"/>
    <w:rsid w:val="003529B4"/>
    <w:rsid w:val="00352A3D"/>
    <w:rsid w:val="00352DDC"/>
    <w:rsid w:val="00353079"/>
    <w:rsid w:val="003530F5"/>
    <w:rsid w:val="00353115"/>
    <w:rsid w:val="003533E0"/>
    <w:rsid w:val="0035385B"/>
    <w:rsid w:val="00353880"/>
    <w:rsid w:val="00353A48"/>
    <w:rsid w:val="00353C68"/>
    <w:rsid w:val="00354162"/>
    <w:rsid w:val="00354548"/>
    <w:rsid w:val="0035497E"/>
    <w:rsid w:val="00354AA6"/>
    <w:rsid w:val="00354AB7"/>
    <w:rsid w:val="00354B04"/>
    <w:rsid w:val="0035502B"/>
    <w:rsid w:val="003551C1"/>
    <w:rsid w:val="003552A4"/>
    <w:rsid w:val="003554EC"/>
    <w:rsid w:val="003555CF"/>
    <w:rsid w:val="00355743"/>
    <w:rsid w:val="003558F2"/>
    <w:rsid w:val="00355917"/>
    <w:rsid w:val="00355A7D"/>
    <w:rsid w:val="00355D89"/>
    <w:rsid w:val="00355DCA"/>
    <w:rsid w:val="00355E3A"/>
    <w:rsid w:val="00355F43"/>
    <w:rsid w:val="00356162"/>
    <w:rsid w:val="0035624C"/>
    <w:rsid w:val="0035626B"/>
    <w:rsid w:val="003563FD"/>
    <w:rsid w:val="0035669D"/>
    <w:rsid w:val="0035672C"/>
    <w:rsid w:val="003567AD"/>
    <w:rsid w:val="00356841"/>
    <w:rsid w:val="0035687D"/>
    <w:rsid w:val="0035691C"/>
    <w:rsid w:val="00356B06"/>
    <w:rsid w:val="00356C04"/>
    <w:rsid w:val="00356CFD"/>
    <w:rsid w:val="00356D14"/>
    <w:rsid w:val="00356D64"/>
    <w:rsid w:val="00356E3F"/>
    <w:rsid w:val="003570BB"/>
    <w:rsid w:val="00357124"/>
    <w:rsid w:val="003572B9"/>
    <w:rsid w:val="0035787E"/>
    <w:rsid w:val="00357AEF"/>
    <w:rsid w:val="00357B6B"/>
    <w:rsid w:val="00357C4F"/>
    <w:rsid w:val="00357CC2"/>
    <w:rsid w:val="00357DC4"/>
    <w:rsid w:val="00357EE7"/>
    <w:rsid w:val="00357FEF"/>
    <w:rsid w:val="00360256"/>
    <w:rsid w:val="0036036E"/>
    <w:rsid w:val="003604DD"/>
    <w:rsid w:val="003608C5"/>
    <w:rsid w:val="003608FE"/>
    <w:rsid w:val="00360935"/>
    <w:rsid w:val="00360BDC"/>
    <w:rsid w:val="00360C63"/>
    <w:rsid w:val="00360CDE"/>
    <w:rsid w:val="00360DA0"/>
    <w:rsid w:val="0036104E"/>
    <w:rsid w:val="0036121A"/>
    <w:rsid w:val="003616BA"/>
    <w:rsid w:val="0036185F"/>
    <w:rsid w:val="003618D1"/>
    <w:rsid w:val="00361905"/>
    <w:rsid w:val="00361B66"/>
    <w:rsid w:val="00361E52"/>
    <w:rsid w:val="00361FB2"/>
    <w:rsid w:val="0036208A"/>
    <w:rsid w:val="00362105"/>
    <w:rsid w:val="0036221D"/>
    <w:rsid w:val="0036244B"/>
    <w:rsid w:val="003624B8"/>
    <w:rsid w:val="0036251A"/>
    <w:rsid w:val="003625DE"/>
    <w:rsid w:val="00362646"/>
    <w:rsid w:val="003629EC"/>
    <w:rsid w:val="00362BB3"/>
    <w:rsid w:val="00362CA5"/>
    <w:rsid w:val="00362CE8"/>
    <w:rsid w:val="00362D17"/>
    <w:rsid w:val="00362E1D"/>
    <w:rsid w:val="00362E74"/>
    <w:rsid w:val="0036306D"/>
    <w:rsid w:val="00363119"/>
    <w:rsid w:val="00363203"/>
    <w:rsid w:val="00363265"/>
    <w:rsid w:val="003634D6"/>
    <w:rsid w:val="00363677"/>
    <w:rsid w:val="003636AD"/>
    <w:rsid w:val="00363739"/>
    <w:rsid w:val="00363750"/>
    <w:rsid w:val="003639C8"/>
    <w:rsid w:val="00363B0A"/>
    <w:rsid w:val="00363B50"/>
    <w:rsid w:val="00363D9E"/>
    <w:rsid w:val="00363FB1"/>
    <w:rsid w:val="00364024"/>
    <w:rsid w:val="00364137"/>
    <w:rsid w:val="0036422B"/>
    <w:rsid w:val="003644DE"/>
    <w:rsid w:val="00364557"/>
    <w:rsid w:val="003647B7"/>
    <w:rsid w:val="00364B00"/>
    <w:rsid w:val="00364C98"/>
    <w:rsid w:val="00364D95"/>
    <w:rsid w:val="0036505B"/>
    <w:rsid w:val="00365061"/>
    <w:rsid w:val="003652A0"/>
    <w:rsid w:val="00365456"/>
    <w:rsid w:val="0036547F"/>
    <w:rsid w:val="00365503"/>
    <w:rsid w:val="003657AA"/>
    <w:rsid w:val="00365CFB"/>
    <w:rsid w:val="00365D38"/>
    <w:rsid w:val="00366109"/>
    <w:rsid w:val="003662FC"/>
    <w:rsid w:val="003667F7"/>
    <w:rsid w:val="003669F9"/>
    <w:rsid w:val="00366A23"/>
    <w:rsid w:val="00366A81"/>
    <w:rsid w:val="00366EA5"/>
    <w:rsid w:val="00366FA5"/>
    <w:rsid w:val="003670B6"/>
    <w:rsid w:val="003670C2"/>
    <w:rsid w:val="003671C2"/>
    <w:rsid w:val="0036732A"/>
    <w:rsid w:val="0036762C"/>
    <w:rsid w:val="003676E4"/>
    <w:rsid w:val="00367859"/>
    <w:rsid w:val="00367BF7"/>
    <w:rsid w:val="00367E23"/>
    <w:rsid w:val="00367E32"/>
    <w:rsid w:val="00367EE2"/>
    <w:rsid w:val="003701E8"/>
    <w:rsid w:val="003702E8"/>
    <w:rsid w:val="003702EE"/>
    <w:rsid w:val="003703B7"/>
    <w:rsid w:val="0037043A"/>
    <w:rsid w:val="003704DA"/>
    <w:rsid w:val="003709E5"/>
    <w:rsid w:val="00370A4B"/>
    <w:rsid w:val="00370A8B"/>
    <w:rsid w:val="00370D66"/>
    <w:rsid w:val="00370E9C"/>
    <w:rsid w:val="00371290"/>
    <w:rsid w:val="00371355"/>
    <w:rsid w:val="00371555"/>
    <w:rsid w:val="00371585"/>
    <w:rsid w:val="003716D3"/>
    <w:rsid w:val="00371791"/>
    <w:rsid w:val="0037189D"/>
    <w:rsid w:val="00371AE1"/>
    <w:rsid w:val="00371B65"/>
    <w:rsid w:val="00371CCE"/>
    <w:rsid w:val="00371EB4"/>
    <w:rsid w:val="00371F35"/>
    <w:rsid w:val="00372167"/>
    <w:rsid w:val="0037221B"/>
    <w:rsid w:val="00372487"/>
    <w:rsid w:val="003724BA"/>
    <w:rsid w:val="00372978"/>
    <w:rsid w:val="00372AEA"/>
    <w:rsid w:val="00372DA5"/>
    <w:rsid w:val="00372E77"/>
    <w:rsid w:val="0037305B"/>
    <w:rsid w:val="003730DC"/>
    <w:rsid w:val="003734FF"/>
    <w:rsid w:val="00373517"/>
    <w:rsid w:val="003735BF"/>
    <w:rsid w:val="00373639"/>
    <w:rsid w:val="0037375E"/>
    <w:rsid w:val="00373994"/>
    <w:rsid w:val="00373B33"/>
    <w:rsid w:val="00373CFD"/>
    <w:rsid w:val="00373EDE"/>
    <w:rsid w:val="003740F7"/>
    <w:rsid w:val="0037463E"/>
    <w:rsid w:val="003749F3"/>
    <w:rsid w:val="00374B42"/>
    <w:rsid w:val="00374EA2"/>
    <w:rsid w:val="00375046"/>
    <w:rsid w:val="00375348"/>
    <w:rsid w:val="0037553C"/>
    <w:rsid w:val="003758BA"/>
    <w:rsid w:val="003758C3"/>
    <w:rsid w:val="003759E4"/>
    <w:rsid w:val="00375C48"/>
    <w:rsid w:val="00375DC7"/>
    <w:rsid w:val="0037606C"/>
    <w:rsid w:val="0037618E"/>
    <w:rsid w:val="0037627B"/>
    <w:rsid w:val="0037648D"/>
    <w:rsid w:val="0037658A"/>
    <w:rsid w:val="00376814"/>
    <w:rsid w:val="0037683A"/>
    <w:rsid w:val="003769E0"/>
    <w:rsid w:val="00376A22"/>
    <w:rsid w:val="00376BC0"/>
    <w:rsid w:val="00376C40"/>
    <w:rsid w:val="00376DD6"/>
    <w:rsid w:val="00376FDD"/>
    <w:rsid w:val="0037720A"/>
    <w:rsid w:val="00377865"/>
    <w:rsid w:val="00377D30"/>
    <w:rsid w:val="003800C1"/>
    <w:rsid w:val="00380189"/>
    <w:rsid w:val="003802CB"/>
    <w:rsid w:val="00380387"/>
    <w:rsid w:val="00380431"/>
    <w:rsid w:val="00380622"/>
    <w:rsid w:val="003806B7"/>
    <w:rsid w:val="003807C2"/>
    <w:rsid w:val="00380854"/>
    <w:rsid w:val="00380914"/>
    <w:rsid w:val="00380922"/>
    <w:rsid w:val="00380A5C"/>
    <w:rsid w:val="00380A67"/>
    <w:rsid w:val="00380E69"/>
    <w:rsid w:val="00380F5C"/>
    <w:rsid w:val="00380FA8"/>
    <w:rsid w:val="00381059"/>
    <w:rsid w:val="003810F1"/>
    <w:rsid w:val="003812A2"/>
    <w:rsid w:val="00381407"/>
    <w:rsid w:val="003814FB"/>
    <w:rsid w:val="00381845"/>
    <w:rsid w:val="00381899"/>
    <w:rsid w:val="00381B0F"/>
    <w:rsid w:val="00381C33"/>
    <w:rsid w:val="00381CB7"/>
    <w:rsid w:val="003820B7"/>
    <w:rsid w:val="0038218B"/>
    <w:rsid w:val="003821AF"/>
    <w:rsid w:val="00382394"/>
    <w:rsid w:val="00382700"/>
    <w:rsid w:val="003827DF"/>
    <w:rsid w:val="00382919"/>
    <w:rsid w:val="003829D7"/>
    <w:rsid w:val="00382B24"/>
    <w:rsid w:val="00382C64"/>
    <w:rsid w:val="00382CBE"/>
    <w:rsid w:val="00382DD3"/>
    <w:rsid w:val="00382EAB"/>
    <w:rsid w:val="00382EAD"/>
    <w:rsid w:val="00383014"/>
    <w:rsid w:val="0038301C"/>
    <w:rsid w:val="003831BD"/>
    <w:rsid w:val="00383283"/>
    <w:rsid w:val="00383326"/>
    <w:rsid w:val="00383347"/>
    <w:rsid w:val="003835C7"/>
    <w:rsid w:val="003836D9"/>
    <w:rsid w:val="00383798"/>
    <w:rsid w:val="00383881"/>
    <w:rsid w:val="00383946"/>
    <w:rsid w:val="003839AD"/>
    <w:rsid w:val="00383A7E"/>
    <w:rsid w:val="00383CD7"/>
    <w:rsid w:val="00383D75"/>
    <w:rsid w:val="0038415C"/>
    <w:rsid w:val="00384220"/>
    <w:rsid w:val="003842B6"/>
    <w:rsid w:val="0038448B"/>
    <w:rsid w:val="003844C5"/>
    <w:rsid w:val="00384668"/>
    <w:rsid w:val="00384769"/>
    <w:rsid w:val="00384895"/>
    <w:rsid w:val="0038495D"/>
    <w:rsid w:val="00384D88"/>
    <w:rsid w:val="00385349"/>
    <w:rsid w:val="0038547D"/>
    <w:rsid w:val="00385AC2"/>
    <w:rsid w:val="00385BA9"/>
    <w:rsid w:val="00385EF1"/>
    <w:rsid w:val="00386233"/>
    <w:rsid w:val="003864A6"/>
    <w:rsid w:val="00386726"/>
    <w:rsid w:val="0038678F"/>
    <w:rsid w:val="0038689B"/>
    <w:rsid w:val="003869F8"/>
    <w:rsid w:val="00386A5A"/>
    <w:rsid w:val="00386B3D"/>
    <w:rsid w:val="00386B69"/>
    <w:rsid w:val="00386BB9"/>
    <w:rsid w:val="00386FEB"/>
    <w:rsid w:val="003871CC"/>
    <w:rsid w:val="00387754"/>
    <w:rsid w:val="00387AD3"/>
    <w:rsid w:val="00387CC1"/>
    <w:rsid w:val="00387E4C"/>
    <w:rsid w:val="0039013B"/>
    <w:rsid w:val="003903B0"/>
    <w:rsid w:val="00390BC5"/>
    <w:rsid w:val="0039102D"/>
    <w:rsid w:val="00391066"/>
    <w:rsid w:val="003910B4"/>
    <w:rsid w:val="003916FC"/>
    <w:rsid w:val="003918C3"/>
    <w:rsid w:val="00391D6B"/>
    <w:rsid w:val="00391F13"/>
    <w:rsid w:val="00392094"/>
    <w:rsid w:val="003925A0"/>
    <w:rsid w:val="003927E3"/>
    <w:rsid w:val="003928CC"/>
    <w:rsid w:val="00392A27"/>
    <w:rsid w:val="00392AFF"/>
    <w:rsid w:val="00392C62"/>
    <w:rsid w:val="00392DEB"/>
    <w:rsid w:val="00392DF2"/>
    <w:rsid w:val="00392FA3"/>
    <w:rsid w:val="003933C9"/>
    <w:rsid w:val="00393567"/>
    <w:rsid w:val="0039365E"/>
    <w:rsid w:val="00393756"/>
    <w:rsid w:val="00393EC3"/>
    <w:rsid w:val="00393F0C"/>
    <w:rsid w:val="00394166"/>
    <w:rsid w:val="00394249"/>
    <w:rsid w:val="00394553"/>
    <w:rsid w:val="00394727"/>
    <w:rsid w:val="00394780"/>
    <w:rsid w:val="003949E1"/>
    <w:rsid w:val="00395396"/>
    <w:rsid w:val="0039539E"/>
    <w:rsid w:val="003953EC"/>
    <w:rsid w:val="0039596A"/>
    <w:rsid w:val="0039597D"/>
    <w:rsid w:val="00395A21"/>
    <w:rsid w:val="00395B46"/>
    <w:rsid w:val="00395D5E"/>
    <w:rsid w:val="00395DA3"/>
    <w:rsid w:val="00395E13"/>
    <w:rsid w:val="00395FEF"/>
    <w:rsid w:val="0039610A"/>
    <w:rsid w:val="00396188"/>
    <w:rsid w:val="003964D1"/>
    <w:rsid w:val="00396658"/>
    <w:rsid w:val="003969F3"/>
    <w:rsid w:val="00396A1B"/>
    <w:rsid w:val="00396E6C"/>
    <w:rsid w:val="00396ECD"/>
    <w:rsid w:val="00396EEB"/>
    <w:rsid w:val="00396FAC"/>
    <w:rsid w:val="00397017"/>
    <w:rsid w:val="003970F3"/>
    <w:rsid w:val="003971E9"/>
    <w:rsid w:val="00397467"/>
    <w:rsid w:val="003975C2"/>
    <w:rsid w:val="003976B3"/>
    <w:rsid w:val="00397771"/>
    <w:rsid w:val="00397807"/>
    <w:rsid w:val="003978DC"/>
    <w:rsid w:val="00397957"/>
    <w:rsid w:val="003979A7"/>
    <w:rsid w:val="003979D7"/>
    <w:rsid w:val="00397B51"/>
    <w:rsid w:val="00397B63"/>
    <w:rsid w:val="00397BE9"/>
    <w:rsid w:val="00397C73"/>
    <w:rsid w:val="00397C76"/>
    <w:rsid w:val="00397D68"/>
    <w:rsid w:val="00397EA4"/>
    <w:rsid w:val="003A033F"/>
    <w:rsid w:val="003A0388"/>
    <w:rsid w:val="003A03AF"/>
    <w:rsid w:val="003A05A9"/>
    <w:rsid w:val="003A07C0"/>
    <w:rsid w:val="003A086D"/>
    <w:rsid w:val="003A0A5B"/>
    <w:rsid w:val="003A0ED7"/>
    <w:rsid w:val="003A103F"/>
    <w:rsid w:val="003A13F5"/>
    <w:rsid w:val="003A15EC"/>
    <w:rsid w:val="003A1610"/>
    <w:rsid w:val="003A16CA"/>
    <w:rsid w:val="003A199B"/>
    <w:rsid w:val="003A19A5"/>
    <w:rsid w:val="003A1A39"/>
    <w:rsid w:val="003A1CC1"/>
    <w:rsid w:val="003A1DC8"/>
    <w:rsid w:val="003A2023"/>
    <w:rsid w:val="003A205D"/>
    <w:rsid w:val="003A2198"/>
    <w:rsid w:val="003A2283"/>
    <w:rsid w:val="003A22EA"/>
    <w:rsid w:val="003A24F6"/>
    <w:rsid w:val="003A2CE2"/>
    <w:rsid w:val="003A2FD6"/>
    <w:rsid w:val="003A3216"/>
    <w:rsid w:val="003A33A8"/>
    <w:rsid w:val="003A33CA"/>
    <w:rsid w:val="003A34DC"/>
    <w:rsid w:val="003A3546"/>
    <w:rsid w:val="003A35AF"/>
    <w:rsid w:val="003A3865"/>
    <w:rsid w:val="003A3942"/>
    <w:rsid w:val="003A3B76"/>
    <w:rsid w:val="003A3C61"/>
    <w:rsid w:val="003A3CD5"/>
    <w:rsid w:val="003A4505"/>
    <w:rsid w:val="003A4644"/>
    <w:rsid w:val="003A46AB"/>
    <w:rsid w:val="003A46C9"/>
    <w:rsid w:val="003A472D"/>
    <w:rsid w:val="003A4756"/>
    <w:rsid w:val="003A4891"/>
    <w:rsid w:val="003A4A6B"/>
    <w:rsid w:val="003A4CA6"/>
    <w:rsid w:val="003A4D20"/>
    <w:rsid w:val="003A5181"/>
    <w:rsid w:val="003A542C"/>
    <w:rsid w:val="003A55F9"/>
    <w:rsid w:val="003A5628"/>
    <w:rsid w:val="003A568C"/>
    <w:rsid w:val="003A56C3"/>
    <w:rsid w:val="003A56FD"/>
    <w:rsid w:val="003A5B63"/>
    <w:rsid w:val="003A5BF6"/>
    <w:rsid w:val="003A5D3F"/>
    <w:rsid w:val="003A5F81"/>
    <w:rsid w:val="003A6068"/>
    <w:rsid w:val="003A608C"/>
    <w:rsid w:val="003A6286"/>
    <w:rsid w:val="003A63F0"/>
    <w:rsid w:val="003A6952"/>
    <w:rsid w:val="003A6AF6"/>
    <w:rsid w:val="003A6BDB"/>
    <w:rsid w:val="003A6F91"/>
    <w:rsid w:val="003A6F95"/>
    <w:rsid w:val="003A71E7"/>
    <w:rsid w:val="003A758C"/>
    <w:rsid w:val="003A7754"/>
    <w:rsid w:val="003A7A20"/>
    <w:rsid w:val="003A7A50"/>
    <w:rsid w:val="003A7A70"/>
    <w:rsid w:val="003A7D2A"/>
    <w:rsid w:val="003A7E81"/>
    <w:rsid w:val="003A7FFD"/>
    <w:rsid w:val="003B013B"/>
    <w:rsid w:val="003B0306"/>
    <w:rsid w:val="003B0489"/>
    <w:rsid w:val="003B058C"/>
    <w:rsid w:val="003B05DE"/>
    <w:rsid w:val="003B06C2"/>
    <w:rsid w:val="003B07E3"/>
    <w:rsid w:val="003B08C3"/>
    <w:rsid w:val="003B08FE"/>
    <w:rsid w:val="003B0954"/>
    <w:rsid w:val="003B09BE"/>
    <w:rsid w:val="003B0B07"/>
    <w:rsid w:val="003B0BAF"/>
    <w:rsid w:val="003B0FEC"/>
    <w:rsid w:val="003B1292"/>
    <w:rsid w:val="003B14EF"/>
    <w:rsid w:val="003B1736"/>
    <w:rsid w:val="003B17B8"/>
    <w:rsid w:val="003B17C3"/>
    <w:rsid w:val="003B17FA"/>
    <w:rsid w:val="003B1908"/>
    <w:rsid w:val="003B1C13"/>
    <w:rsid w:val="003B1D67"/>
    <w:rsid w:val="003B2194"/>
    <w:rsid w:val="003B237D"/>
    <w:rsid w:val="003B2393"/>
    <w:rsid w:val="003B25DA"/>
    <w:rsid w:val="003B27EB"/>
    <w:rsid w:val="003B29AD"/>
    <w:rsid w:val="003B2C98"/>
    <w:rsid w:val="003B2DB1"/>
    <w:rsid w:val="003B2E9F"/>
    <w:rsid w:val="003B2ED2"/>
    <w:rsid w:val="003B2FC1"/>
    <w:rsid w:val="003B318E"/>
    <w:rsid w:val="003B390B"/>
    <w:rsid w:val="003B3A70"/>
    <w:rsid w:val="003B3AC4"/>
    <w:rsid w:val="003B3B9C"/>
    <w:rsid w:val="003B3BA3"/>
    <w:rsid w:val="003B3C7D"/>
    <w:rsid w:val="003B3CD6"/>
    <w:rsid w:val="003B3D00"/>
    <w:rsid w:val="003B3DF3"/>
    <w:rsid w:val="003B3E3F"/>
    <w:rsid w:val="003B3E8A"/>
    <w:rsid w:val="003B4045"/>
    <w:rsid w:val="003B4184"/>
    <w:rsid w:val="003B42C5"/>
    <w:rsid w:val="003B45F1"/>
    <w:rsid w:val="003B4680"/>
    <w:rsid w:val="003B47B6"/>
    <w:rsid w:val="003B486F"/>
    <w:rsid w:val="003B49F5"/>
    <w:rsid w:val="003B4EC7"/>
    <w:rsid w:val="003B4FD1"/>
    <w:rsid w:val="003B52F8"/>
    <w:rsid w:val="003B55CB"/>
    <w:rsid w:val="003B5A57"/>
    <w:rsid w:val="003B5A9B"/>
    <w:rsid w:val="003B5DAC"/>
    <w:rsid w:val="003B62DA"/>
    <w:rsid w:val="003B63BF"/>
    <w:rsid w:val="003B659A"/>
    <w:rsid w:val="003B65CC"/>
    <w:rsid w:val="003B6604"/>
    <w:rsid w:val="003B67D6"/>
    <w:rsid w:val="003B6A55"/>
    <w:rsid w:val="003B6CF3"/>
    <w:rsid w:val="003B6DDD"/>
    <w:rsid w:val="003B6DEB"/>
    <w:rsid w:val="003B6E6A"/>
    <w:rsid w:val="003B71A1"/>
    <w:rsid w:val="003B7333"/>
    <w:rsid w:val="003B74BF"/>
    <w:rsid w:val="003B791B"/>
    <w:rsid w:val="003B7CAA"/>
    <w:rsid w:val="003BBD0A"/>
    <w:rsid w:val="003C0168"/>
    <w:rsid w:val="003C057F"/>
    <w:rsid w:val="003C0605"/>
    <w:rsid w:val="003C0625"/>
    <w:rsid w:val="003C0671"/>
    <w:rsid w:val="003C0698"/>
    <w:rsid w:val="003C0C6F"/>
    <w:rsid w:val="003C0F3E"/>
    <w:rsid w:val="003C1095"/>
    <w:rsid w:val="003C1181"/>
    <w:rsid w:val="003C1495"/>
    <w:rsid w:val="003C16B5"/>
    <w:rsid w:val="003C16B6"/>
    <w:rsid w:val="003C18ED"/>
    <w:rsid w:val="003C19BF"/>
    <w:rsid w:val="003C1A91"/>
    <w:rsid w:val="003C1A9E"/>
    <w:rsid w:val="003C1BAA"/>
    <w:rsid w:val="003C1C6E"/>
    <w:rsid w:val="003C1EDF"/>
    <w:rsid w:val="003C2195"/>
    <w:rsid w:val="003C2312"/>
    <w:rsid w:val="003C2384"/>
    <w:rsid w:val="003C2447"/>
    <w:rsid w:val="003C2633"/>
    <w:rsid w:val="003C2649"/>
    <w:rsid w:val="003C27B2"/>
    <w:rsid w:val="003C27E1"/>
    <w:rsid w:val="003C288B"/>
    <w:rsid w:val="003C28E1"/>
    <w:rsid w:val="003C294D"/>
    <w:rsid w:val="003C2974"/>
    <w:rsid w:val="003C2A4B"/>
    <w:rsid w:val="003C2AB2"/>
    <w:rsid w:val="003C2C2E"/>
    <w:rsid w:val="003C2E3B"/>
    <w:rsid w:val="003C300F"/>
    <w:rsid w:val="003C317B"/>
    <w:rsid w:val="003C31D1"/>
    <w:rsid w:val="003C3342"/>
    <w:rsid w:val="003C33C9"/>
    <w:rsid w:val="003C33E5"/>
    <w:rsid w:val="003C3724"/>
    <w:rsid w:val="003C382E"/>
    <w:rsid w:val="003C387E"/>
    <w:rsid w:val="003C3927"/>
    <w:rsid w:val="003C399E"/>
    <w:rsid w:val="003C3A89"/>
    <w:rsid w:val="003C3AE7"/>
    <w:rsid w:val="003C3BDD"/>
    <w:rsid w:val="003C3D1E"/>
    <w:rsid w:val="003C3DBC"/>
    <w:rsid w:val="003C3FBF"/>
    <w:rsid w:val="003C40BB"/>
    <w:rsid w:val="003C431F"/>
    <w:rsid w:val="003C44D0"/>
    <w:rsid w:val="003C46A5"/>
    <w:rsid w:val="003C46A6"/>
    <w:rsid w:val="003C48E3"/>
    <w:rsid w:val="003C49C0"/>
    <w:rsid w:val="003C4A1A"/>
    <w:rsid w:val="003C4A1C"/>
    <w:rsid w:val="003C4B3D"/>
    <w:rsid w:val="003C4C25"/>
    <w:rsid w:val="003C4C56"/>
    <w:rsid w:val="003C4D70"/>
    <w:rsid w:val="003C4D9D"/>
    <w:rsid w:val="003C4EAA"/>
    <w:rsid w:val="003C530A"/>
    <w:rsid w:val="003C55D8"/>
    <w:rsid w:val="003C55F8"/>
    <w:rsid w:val="003C578E"/>
    <w:rsid w:val="003C5AFA"/>
    <w:rsid w:val="003C5B65"/>
    <w:rsid w:val="003C5BFA"/>
    <w:rsid w:val="003C5CD0"/>
    <w:rsid w:val="003C5E3E"/>
    <w:rsid w:val="003C61BF"/>
    <w:rsid w:val="003C6408"/>
    <w:rsid w:val="003C650A"/>
    <w:rsid w:val="003C6696"/>
    <w:rsid w:val="003C67FE"/>
    <w:rsid w:val="003C690B"/>
    <w:rsid w:val="003C6B49"/>
    <w:rsid w:val="003C6C9B"/>
    <w:rsid w:val="003C6D79"/>
    <w:rsid w:val="003C6DA7"/>
    <w:rsid w:val="003C7247"/>
    <w:rsid w:val="003C72C1"/>
    <w:rsid w:val="003C72D3"/>
    <w:rsid w:val="003C75D2"/>
    <w:rsid w:val="003C7807"/>
    <w:rsid w:val="003C7A0F"/>
    <w:rsid w:val="003C7BE0"/>
    <w:rsid w:val="003C7F16"/>
    <w:rsid w:val="003D014A"/>
    <w:rsid w:val="003D030A"/>
    <w:rsid w:val="003D05F7"/>
    <w:rsid w:val="003D06A4"/>
    <w:rsid w:val="003D08BE"/>
    <w:rsid w:val="003D09DE"/>
    <w:rsid w:val="003D0B35"/>
    <w:rsid w:val="003D0E79"/>
    <w:rsid w:val="003D0F23"/>
    <w:rsid w:val="003D1104"/>
    <w:rsid w:val="003D1159"/>
    <w:rsid w:val="003D12D9"/>
    <w:rsid w:val="003D1353"/>
    <w:rsid w:val="003D17DC"/>
    <w:rsid w:val="003D183E"/>
    <w:rsid w:val="003D190A"/>
    <w:rsid w:val="003D1A6D"/>
    <w:rsid w:val="003D1CF6"/>
    <w:rsid w:val="003D2176"/>
    <w:rsid w:val="003D2501"/>
    <w:rsid w:val="003D26CD"/>
    <w:rsid w:val="003D27D8"/>
    <w:rsid w:val="003D2878"/>
    <w:rsid w:val="003D292D"/>
    <w:rsid w:val="003D2A43"/>
    <w:rsid w:val="003D2B6A"/>
    <w:rsid w:val="003D2BE6"/>
    <w:rsid w:val="003D2E47"/>
    <w:rsid w:val="003D2EBC"/>
    <w:rsid w:val="003D3420"/>
    <w:rsid w:val="003D35EA"/>
    <w:rsid w:val="003D3850"/>
    <w:rsid w:val="003D389B"/>
    <w:rsid w:val="003D3AE3"/>
    <w:rsid w:val="003D3D18"/>
    <w:rsid w:val="003D3E1B"/>
    <w:rsid w:val="003D3FC3"/>
    <w:rsid w:val="003D41DB"/>
    <w:rsid w:val="003D45F6"/>
    <w:rsid w:val="003D468B"/>
    <w:rsid w:val="003D46CD"/>
    <w:rsid w:val="003D46ED"/>
    <w:rsid w:val="003D4815"/>
    <w:rsid w:val="003D4AD2"/>
    <w:rsid w:val="003D4B6A"/>
    <w:rsid w:val="003D4E52"/>
    <w:rsid w:val="003D4E60"/>
    <w:rsid w:val="003D4F52"/>
    <w:rsid w:val="003D4FCD"/>
    <w:rsid w:val="003D507C"/>
    <w:rsid w:val="003D51E9"/>
    <w:rsid w:val="003D5471"/>
    <w:rsid w:val="003D5A08"/>
    <w:rsid w:val="003D5A0A"/>
    <w:rsid w:val="003D5A5A"/>
    <w:rsid w:val="003D5AE1"/>
    <w:rsid w:val="003D5CE2"/>
    <w:rsid w:val="003D5E37"/>
    <w:rsid w:val="003D5E6F"/>
    <w:rsid w:val="003D60AD"/>
    <w:rsid w:val="003D62E1"/>
    <w:rsid w:val="003D6535"/>
    <w:rsid w:val="003D6902"/>
    <w:rsid w:val="003D692F"/>
    <w:rsid w:val="003D6A41"/>
    <w:rsid w:val="003D6CAC"/>
    <w:rsid w:val="003D6F7A"/>
    <w:rsid w:val="003D71B3"/>
    <w:rsid w:val="003D7486"/>
    <w:rsid w:val="003D7542"/>
    <w:rsid w:val="003D76A9"/>
    <w:rsid w:val="003D773D"/>
    <w:rsid w:val="003D77E1"/>
    <w:rsid w:val="003D7928"/>
    <w:rsid w:val="003D7BF6"/>
    <w:rsid w:val="003D7FDD"/>
    <w:rsid w:val="003DC023"/>
    <w:rsid w:val="003E0032"/>
    <w:rsid w:val="003E0129"/>
    <w:rsid w:val="003E0212"/>
    <w:rsid w:val="003E023C"/>
    <w:rsid w:val="003E031E"/>
    <w:rsid w:val="003E0325"/>
    <w:rsid w:val="003E0336"/>
    <w:rsid w:val="003E0600"/>
    <w:rsid w:val="003E0772"/>
    <w:rsid w:val="003E09A8"/>
    <w:rsid w:val="003E0C0F"/>
    <w:rsid w:val="003E0D1A"/>
    <w:rsid w:val="003E1510"/>
    <w:rsid w:val="003E15B4"/>
    <w:rsid w:val="003E1BF6"/>
    <w:rsid w:val="003E1E2C"/>
    <w:rsid w:val="003E1E5D"/>
    <w:rsid w:val="003E1EC7"/>
    <w:rsid w:val="003E1F0D"/>
    <w:rsid w:val="003E2222"/>
    <w:rsid w:val="003E2301"/>
    <w:rsid w:val="003E236B"/>
    <w:rsid w:val="003E2A2F"/>
    <w:rsid w:val="003E2C28"/>
    <w:rsid w:val="003E2C94"/>
    <w:rsid w:val="003E2EA4"/>
    <w:rsid w:val="003E30FD"/>
    <w:rsid w:val="003E3262"/>
    <w:rsid w:val="003E331D"/>
    <w:rsid w:val="003E3393"/>
    <w:rsid w:val="003E3517"/>
    <w:rsid w:val="003E351C"/>
    <w:rsid w:val="003E3766"/>
    <w:rsid w:val="003E39BB"/>
    <w:rsid w:val="003E3B6B"/>
    <w:rsid w:val="003E3FE8"/>
    <w:rsid w:val="003E446C"/>
    <w:rsid w:val="003E44A4"/>
    <w:rsid w:val="003E4548"/>
    <w:rsid w:val="003E455B"/>
    <w:rsid w:val="003E4641"/>
    <w:rsid w:val="003E4849"/>
    <w:rsid w:val="003E48F9"/>
    <w:rsid w:val="003E49C8"/>
    <w:rsid w:val="003E4AB3"/>
    <w:rsid w:val="003E4B7C"/>
    <w:rsid w:val="003E4E4B"/>
    <w:rsid w:val="003E4FC5"/>
    <w:rsid w:val="003E4FD9"/>
    <w:rsid w:val="003E51D5"/>
    <w:rsid w:val="003E5383"/>
    <w:rsid w:val="003E5618"/>
    <w:rsid w:val="003E56CB"/>
    <w:rsid w:val="003E579D"/>
    <w:rsid w:val="003E5828"/>
    <w:rsid w:val="003E595F"/>
    <w:rsid w:val="003E599E"/>
    <w:rsid w:val="003E59A5"/>
    <w:rsid w:val="003E5AEE"/>
    <w:rsid w:val="003E5D74"/>
    <w:rsid w:val="003E5E1D"/>
    <w:rsid w:val="003E5E86"/>
    <w:rsid w:val="003E5EF5"/>
    <w:rsid w:val="003E5F4B"/>
    <w:rsid w:val="003E5F72"/>
    <w:rsid w:val="003E6122"/>
    <w:rsid w:val="003E6134"/>
    <w:rsid w:val="003E61BB"/>
    <w:rsid w:val="003E65E9"/>
    <w:rsid w:val="003E680F"/>
    <w:rsid w:val="003E68F5"/>
    <w:rsid w:val="003E6903"/>
    <w:rsid w:val="003E6BAD"/>
    <w:rsid w:val="003E6C2F"/>
    <w:rsid w:val="003E6DB2"/>
    <w:rsid w:val="003E7029"/>
    <w:rsid w:val="003E70F7"/>
    <w:rsid w:val="003E7163"/>
    <w:rsid w:val="003E76F3"/>
    <w:rsid w:val="003E774A"/>
    <w:rsid w:val="003E7A4A"/>
    <w:rsid w:val="003E7B1D"/>
    <w:rsid w:val="003E7B6E"/>
    <w:rsid w:val="003E7F1F"/>
    <w:rsid w:val="003E7FED"/>
    <w:rsid w:val="003F03C1"/>
    <w:rsid w:val="003F0453"/>
    <w:rsid w:val="003F072B"/>
    <w:rsid w:val="003F0731"/>
    <w:rsid w:val="003F0E53"/>
    <w:rsid w:val="003F0FC4"/>
    <w:rsid w:val="003F1225"/>
    <w:rsid w:val="003F137B"/>
    <w:rsid w:val="003F140C"/>
    <w:rsid w:val="003F1522"/>
    <w:rsid w:val="003F1580"/>
    <w:rsid w:val="003F15D2"/>
    <w:rsid w:val="003F1612"/>
    <w:rsid w:val="003F1643"/>
    <w:rsid w:val="003F1BDC"/>
    <w:rsid w:val="003F1C4E"/>
    <w:rsid w:val="003F1CD3"/>
    <w:rsid w:val="003F1D6F"/>
    <w:rsid w:val="003F1EBA"/>
    <w:rsid w:val="003F22AA"/>
    <w:rsid w:val="003F234C"/>
    <w:rsid w:val="003F2413"/>
    <w:rsid w:val="003F245E"/>
    <w:rsid w:val="003F24FB"/>
    <w:rsid w:val="003F283E"/>
    <w:rsid w:val="003F2841"/>
    <w:rsid w:val="003F284B"/>
    <w:rsid w:val="003F2BB9"/>
    <w:rsid w:val="003F2C1C"/>
    <w:rsid w:val="003F2C37"/>
    <w:rsid w:val="003F2D0A"/>
    <w:rsid w:val="003F2D68"/>
    <w:rsid w:val="003F301A"/>
    <w:rsid w:val="003F33A2"/>
    <w:rsid w:val="003F34AC"/>
    <w:rsid w:val="003F37A2"/>
    <w:rsid w:val="003F396D"/>
    <w:rsid w:val="003F3C30"/>
    <w:rsid w:val="003F3C4F"/>
    <w:rsid w:val="003F3D2F"/>
    <w:rsid w:val="003F3DA0"/>
    <w:rsid w:val="003F3EE8"/>
    <w:rsid w:val="003F3F5F"/>
    <w:rsid w:val="003F45B1"/>
    <w:rsid w:val="003F45F3"/>
    <w:rsid w:val="003F46A1"/>
    <w:rsid w:val="003F477F"/>
    <w:rsid w:val="003F4805"/>
    <w:rsid w:val="003F48E4"/>
    <w:rsid w:val="003F4B24"/>
    <w:rsid w:val="003F4B91"/>
    <w:rsid w:val="003F4C46"/>
    <w:rsid w:val="003F4DAA"/>
    <w:rsid w:val="003F4F69"/>
    <w:rsid w:val="003F5118"/>
    <w:rsid w:val="003F513B"/>
    <w:rsid w:val="003F527B"/>
    <w:rsid w:val="003F52A5"/>
    <w:rsid w:val="003F53C3"/>
    <w:rsid w:val="003F53E0"/>
    <w:rsid w:val="003F5401"/>
    <w:rsid w:val="003F5595"/>
    <w:rsid w:val="003F5611"/>
    <w:rsid w:val="003F5693"/>
    <w:rsid w:val="003F591E"/>
    <w:rsid w:val="003F5944"/>
    <w:rsid w:val="003F5ABE"/>
    <w:rsid w:val="003F5C4F"/>
    <w:rsid w:val="003F5E46"/>
    <w:rsid w:val="003F5F16"/>
    <w:rsid w:val="003F6186"/>
    <w:rsid w:val="003F630A"/>
    <w:rsid w:val="003F645C"/>
    <w:rsid w:val="003F652F"/>
    <w:rsid w:val="003F654B"/>
    <w:rsid w:val="003F6A33"/>
    <w:rsid w:val="003F6D43"/>
    <w:rsid w:val="003F6F09"/>
    <w:rsid w:val="003F6F1D"/>
    <w:rsid w:val="003F6FFA"/>
    <w:rsid w:val="003F70B8"/>
    <w:rsid w:val="003F7109"/>
    <w:rsid w:val="003F727C"/>
    <w:rsid w:val="003F736F"/>
    <w:rsid w:val="003F7398"/>
    <w:rsid w:val="003F7489"/>
    <w:rsid w:val="003F7AC8"/>
    <w:rsid w:val="003F7D0B"/>
    <w:rsid w:val="003F7F4C"/>
    <w:rsid w:val="00400051"/>
    <w:rsid w:val="004000BE"/>
    <w:rsid w:val="0040081F"/>
    <w:rsid w:val="00400A01"/>
    <w:rsid w:val="00400A25"/>
    <w:rsid w:val="00400B16"/>
    <w:rsid w:val="004011F0"/>
    <w:rsid w:val="004013BA"/>
    <w:rsid w:val="004013DA"/>
    <w:rsid w:val="0040193C"/>
    <w:rsid w:val="00401947"/>
    <w:rsid w:val="00401ABC"/>
    <w:rsid w:val="00401C94"/>
    <w:rsid w:val="00401CB7"/>
    <w:rsid w:val="00401EEE"/>
    <w:rsid w:val="00401F9A"/>
    <w:rsid w:val="004020E4"/>
    <w:rsid w:val="00402369"/>
    <w:rsid w:val="00402584"/>
    <w:rsid w:val="004025AD"/>
    <w:rsid w:val="0040261F"/>
    <w:rsid w:val="004026D4"/>
    <w:rsid w:val="004027DD"/>
    <w:rsid w:val="004027F6"/>
    <w:rsid w:val="00402807"/>
    <w:rsid w:val="00402832"/>
    <w:rsid w:val="004028D8"/>
    <w:rsid w:val="004029A1"/>
    <w:rsid w:val="00402C7B"/>
    <w:rsid w:val="004030E8"/>
    <w:rsid w:val="00403205"/>
    <w:rsid w:val="00403264"/>
    <w:rsid w:val="0040331A"/>
    <w:rsid w:val="00403330"/>
    <w:rsid w:val="00403A22"/>
    <w:rsid w:val="00403DF6"/>
    <w:rsid w:val="00404095"/>
    <w:rsid w:val="004042D8"/>
    <w:rsid w:val="0040449C"/>
    <w:rsid w:val="00404644"/>
    <w:rsid w:val="00404791"/>
    <w:rsid w:val="00404E0A"/>
    <w:rsid w:val="00404E1E"/>
    <w:rsid w:val="00405062"/>
    <w:rsid w:val="00405140"/>
    <w:rsid w:val="004056DA"/>
    <w:rsid w:val="004057D0"/>
    <w:rsid w:val="004058CF"/>
    <w:rsid w:val="00405C4A"/>
    <w:rsid w:val="00405E93"/>
    <w:rsid w:val="00405FA7"/>
    <w:rsid w:val="00406007"/>
    <w:rsid w:val="004061F0"/>
    <w:rsid w:val="004063AC"/>
    <w:rsid w:val="004068A1"/>
    <w:rsid w:val="00406997"/>
    <w:rsid w:val="004069FE"/>
    <w:rsid w:val="00406C7A"/>
    <w:rsid w:val="00406C95"/>
    <w:rsid w:val="00406CD1"/>
    <w:rsid w:val="00406CFF"/>
    <w:rsid w:val="00406D95"/>
    <w:rsid w:val="00406F32"/>
    <w:rsid w:val="00407078"/>
    <w:rsid w:val="00407142"/>
    <w:rsid w:val="004071E0"/>
    <w:rsid w:val="00407250"/>
    <w:rsid w:val="00407468"/>
    <w:rsid w:val="00407A9B"/>
    <w:rsid w:val="00407C3C"/>
    <w:rsid w:val="00407D5B"/>
    <w:rsid w:val="00407F8D"/>
    <w:rsid w:val="004100ED"/>
    <w:rsid w:val="004101CA"/>
    <w:rsid w:val="004101CE"/>
    <w:rsid w:val="004103A9"/>
    <w:rsid w:val="004103EB"/>
    <w:rsid w:val="00410460"/>
    <w:rsid w:val="0041058A"/>
    <w:rsid w:val="00410659"/>
    <w:rsid w:val="004106FC"/>
    <w:rsid w:val="00410727"/>
    <w:rsid w:val="004107C1"/>
    <w:rsid w:val="004107CA"/>
    <w:rsid w:val="00410A03"/>
    <w:rsid w:val="00410ADD"/>
    <w:rsid w:val="00410C05"/>
    <w:rsid w:val="00410C59"/>
    <w:rsid w:val="00410D0D"/>
    <w:rsid w:val="00410D33"/>
    <w:rsid w:val="00410D3B"/>
    <w:rsid w:val="00410EDA"/>
    <w:rsid w:val="00411124"/>
    <w:rsid w:val="004112FA"/>
    <w:rsid w:val="00411482"/>
    <w:rsid w:val="004114BE"/>
    <w:rsid w:val="004115B8"/>
    <w:rsid w:val="00411BB0"/>
    <w:rsid w:val="00411F12"/>
    <w:rsid w:val="00411FBC"/>
    <w:rsid w:val="00412255"/>
    <w:rsid w:val="004124E8"/>
    <w:rsid w:val="0041251F"/>
    <w:rsid w:val="00412708"/>
    <w:rsid w:val="00412AF6"/>
    <w:rsid w:val="00412D52"/>
    <w:rsid w:val="00412ED3"/>
    <w:rsid w:val="004131FE"/>
    <w:rsid w:val="00413616"/>
    <w:rsid w:val="00413657"/>
    <w:rsid w:val="004136E0"/>
    <w:rsid w:val="00413784"/>
    <w:rsid w:val="00413898"/>
    <w:rsid w:val="00413933"/>
    <w:rsid w:val="004139E4"/>
    <w:rsid w:val="00413A49"/>
    <w:rsid w:val="00413A4C"/>
    <w:rsid w:val="00413ABF"/>
    <w:rsid w:val="00413DD5"/>
    <w:rsid w:val="00413DF4"/>
    <w:rsid w:val="00413F3B"/>
    <w:rsid w:val="00414432"/>
    <w:rsid w:val="00414548"/>
    <w:rsid w:val="00414690"/>
    <w:rsid w:val="0041494F"/>
    <w:rsid w:val="00414A25"/>
    <w:rsid w:val="00414B10"/>
    <w:rsid w:val="00414DC9"/>
    <w:rsid w:val="00414F00"/>
    <w:rsid w:val="00415100"/>
    <w:rsid w:val="004151B2"/>
    <w:rsid w:val="0041522E"/>
    <w:rsid w:val="0041548A"/>
    <w:rsid w:val="00415644"/>
    <w:rsid w:val="004158AE"/>
    <w:rsid w:val="00415D21"/>
    <w:rsid w:val="00415E28"/>
    <w:rsid w:val="00415E7A"/>
    <w:rsid w:val="00415EF6"/>
    <w:rsid w:val="00416161"/>
    <w:rsid w:val="0041627D"/>
    <w:rsid w:val="0041635B"/>
    <w:rsid w:val="004164F3"/>
    <w:rsid w:val="00416537"/>
    <w:rsid w:val="0041658F"/>
    <w:rsid w:val="004165AF"/>
    <w:rsid w:val="004169A9"/>
    <w:rsid w:val="00416BA5"/>
    <w:rsid w:val="00416DF5"/>
    <w:rsid w:val="00417105"/>
    <w:rsid w:val="00417256"/>
    <w:rsid w:val="0041735E"/>
    <w:rsid w:val="0041743C"/>
    <w:rsid w:val="00417793"/>
    <w:rsid w:val="00417CAA"/>
    <w:rsid w:val="0042012A"/>
    <w:rsid w:val="00420197"/>
    <w:rsid w:val="00420559"/>
    <w:rsid w:val="004205FB"/>
    <w:rsid w:val="00420678"/>
    <w:rsid w:val="00420706"/>
    <w:rsid w:val="00420994"/>
    <w:rsid w:val="00420998"/>
    <w:rsid w:val="00420A4C"/>
    <w:rsid w:val="00420AC1"/>
    <w:rsid w:val="00420CA9"/>
    <w:rsid w:val="00420CF2"/>
    <w:rsid w:val="00420F27"/>
    <w:rsid w:val="004210DC"/>
    <w:rsid w:val="00421228"/>
    <w:rsid w:val="004212C3"/>
    <w:rsid w:val="0042136C"/>
    <w:rsid w:val="00421451"/>
    <w:rsid w:val="004215B0"/>
    <w:rsid w:val="00421685"/>
    <w:rsid w:val="00421A19"/>
    <w:rsid w:val="00421A62"/>
    <w:rsid w:val="00421BB7"/>
    <w:rsid w:val="00421C3D"/>
    <w:rsid w:val="00421C5D"/>
    <w:rsid w:val="00421E6B"/>
    <w:rsid w:val="00421FF7"/>
    <w:rsid w:val="00422004"/>
    <w:rsid w:val="0042204A"/>
    <w:rsid w:val="00422270"/>
    <w:rsid w:val="004223FB"/>
    <w:rsid w:val="00422432"/>
    <w:rsid w:val="0042259F"/>
    <w:rsid w:val="004225A5"/>
    <w:rsid w:val="004229A9"/>
    <w:rsid w:val="00422B51"/>
    <w:rsid w:val="00422BE9"/>
    <w:rsid w:val="00422C2E"/>
    <w:rsid w:val="00422F7D"/>
    <w:rsid w:val="00422FB5"/>
    <w:rsid w:val="00423396"/>
    <w:rsid w:val="00423679"/>
    <w:rsid w:val="004237AB"/>
    <w:rsid w:val="00423868"/>
    <w:rsid w:val="00423944"/>
    <w:rsid w:val="004239BD"/>
    <w:rsid w:val="00423AE0"/>
    <w:rsid w:val="00423E4A"/>
    <w:rsid w:val="004240B8"/>
    <w:rsid w:val="004241BA"/>
    <w:rsid w:val="004241D9"/>
    <w:rsid w:val="004242E1"/>
    <w:rsid w:val="004244A5"/>
    <w:rsid w:val="004244A6"/>
    <w:rsid w:val="00424602"/>
    <w:rsid w:val="00424821"/>
    <w:rsid w:val="00424A55"/>
    <w:rsid w:val="00424AAC"/>
    <w:rsid w:val="00424B34"/>
    <w:rsid w:val="00424DEA"/>
    <w:rsid w:val="00424F12"/>
    <w:rsid w:val="0042501A"/>
    <w:rsid w:val="004251AA"/>
    <w:rsid w:val="004251C4"/>
    <w:rsid w:val="004252BA"/>
    <w:rsid w:val="0042545B"/>
    <w:rsid w:val="004254A8"/>
    <w:rsid w:val="00425531"/>
    <w:rsid w:val="0042569D"/>
    <w:rsid w:val="0042570D"/>
    <w:rsid w:val="00425B98"/>
    <w:rsid w:val="00425BF8"/>
    <w:rsid w:val="00425CB5"/>
    <w:rsid w:val="00425F4B"/>
    <w:rsid w:val="00425FC4"/>
    <w:rsid w:val="00425FFF"/>
    <w:rsid w:val="00426537"/>
    <w:rsid w:val="00426C55"/>
    <w:rsid w:val="00426E09"/>
    <w:rsid w:val="004274D0"/>
    <w:rsid w:val="0042756D"/>
    <w:rsid w:val="00427708"/>
    <w:rsid w:val="0042793F"/>
    <w:rsid w:val="00427AEF"/>
    <w:rsid w:val="00427E64"/>
    <w:rsid w:val="0043005A"/>
    <w:rsid w:val="004301E9"/>
    <w:rsid w:val="004302B1"/>
    <w:rsid w:val="0043045F"/>
    <w:rsid w:val="004307DF"/>
    <w:rsid w:val="0043089D"/>
    <w:rsid w:val="00430AA3"/>
    <w:rsid w:val="00430AC9"/>
    <w:rsid w:val="00430AE6"/>
    <w:rsid w:val="00430DA2"/>
    <w:rsid w:val="00430E2D"/>
    <w:rsid w:val="00430FC4"/>
    <w:rsid w:val="00431226"/>
    <w:rsid w:val="004313F1"/>
    <w:rsid w:val="00431463"/>
    <w:rsid w:val="00431525"/>
    <w:rsid w:val="004315B8"/>
    <w:rsid w:val="004317C0"/>
    <w:rsid w:val="004317EF"/>
    <w:rsid w:val="004317F9"/>
    <w:rsid w:val="00431818"/>
    <w:rsid w:val="004318B6"/>
    <w:rsid w:val="00431A42"/>
    <w:rsid w:val="00431A81"/>
    <w:rsid w:val="00431BE0"/>
    <w:rsid w:val="00431CF0"/>
    <w:rsid w:val="00431D57"/>
    <w:rsid w:val="00431E22"/>
    <w:rsid w:val="00432037"/>
    <w:rsid w:val="0043239B"/>
    <w:rsid w:val="00432479"/>
    <w:rsid w:val="004325D0"/>
    <w:rsid w:val="00432641"/>
    <w:rsid w:val="00432653"/>
    <w:rsid w:val="0043275C"/>
    <w:rsid w:val="004329A3"/>
    <w:rsid w:val="00432DAB"/>
    <w:rsid w:val="00432DB8"/>
    <w:rsid w:val="00432ECB"/>
    <w:rsid w:val="00433463"/>
    <w:rsid w:val="004336C8"/>
    <w:rsid w:val="004336FE"/>
    <w:rsid w:val="0043370D"/>
    <w:rsid w:val="004337CE"/>
    <w:rsid w:val="00433850"/>
    <w:rsid w:val="00433A89"/>
    <w:rsid w:val="00433CBF"/>
    <w:rsid w:val="00433D4F"/>
    <w:rsid w:val="004340B2"/>
    <w:rsid w:val="00434226"/>
    <w:rsid w:val="0043431D"/>
    <w:rsid w:val="0043456B"/>
    <w:rsid w:val="004345AF"/>
    <w:rsid w:val="00434815"/>
    <w:rsid w:val="0043489A"/>
    <w:rsid w:val="004348B9"/>
    <w:rsid w:val="004349D2"/>
    <w:rsid w:val="00434CDF"/>
    <w:rsid w:val="00434E2F"/>
    <w:rsid w:val="00434EB6"/>
    <w:rsid w:val="00434F10"/>
    <w:rsid w:val="004350F6"/>
    <w:rsid w:val="004351D3"/>
    <w:rsid w:val="004352BA"/>
    <w:rsid w:val="004352D4"/>
    <w:rsid w:val="004352E1"/>
    <w:rsid w:val="0043542F"/>
    <w:rsid w:val="00435553"/>
    <w:rsid w:val="004359FC"/>
    <w:rsid w:val="00435A81"/>
    <w:rsid w:val="00435F0B"/>
    <w:rsid w:val="00436023"/>
    <w:rsid w:val="0043629D"/>
    <w:rsid w:val="00436645"/>
    <w:rsid w:val="0043681B"/>
    <w:rsid w:val="004368BA"/>
    <w:rsid w:val="004368BE"/>
    <w:rsid w:val="004368E0"/>
    <w:rsid w:val="0043698D"/>
    <w:rsid w:val="004369C7"/>
    <w:rsid w:val="00436B75"/>
    <w:rsid w:val="00436C4D"/>
    <w:rsid w:val="00436D2D"/>
    <w:rsid w:val="00436D76"/>
    <w:rsid w:val="00436DB4"/>
    <w:rsid w:val="00436E74"/>
    <w:rsid w:val="00436E8A"/>
    <w:rsid w:val="00436EBD"/>
    <w:rsid w:val="0043702A"/>
    <w:rsid w:val="004373B6"/>
    <w:rsid w:val="0043740B"/>
    <w:rsid w:val="004374B2"/>
    <w:rsid w:val="004374FA"/>
    <w:rsid w:val="00437A37"/>
    <w:rsid w:val="00437E59"/>
    <w:rsid w:val="00437F7E"/>
    <w:rsid w:val="00437F87"/>
    <w:rsid w:val="0043B7C4"/>
    <w:rsid w:val="00440324"/>
    <w:rsid w:val="004403A4"/>
    <w:rsid w:val="004403E6"/>
    <w:rsid w:val="00440425"/>
    <w:rsid w:val="004405C0"/>
    <w:rsid w:val="004405F5"/>
    <w:rsid w:val="00440953"/>
    <w:rsid w:val="0044097D"/>
    <w:rsid w:val="00440C1F"/>
    <w:rsid w:val="00440D9A"/>
    <w:rsid w:val="00440E4C"/>
    <w:rsid w:val="0044118F"/>
    <w:rsid w:val="004413AC"/>
    <w:rsid w:val="004413AD"/>
    <w:rsid w:val="0044154D"/>
    <w:rsid w:val="0044163D"/>
    <w:rsid w:val="004418EC"/>
    <w:rsid w:val="0044191C"/>
    <w:rsid w:val="00441997"/>
    <w:rsid w:val="004419B3"/>
    <w:rsid w:val="004419E7"/>
    <w:rsid w:val="00441C04"/>
    <w:rsid w:val="00441CCB"/>
    <w:rsid w:val="00441F1F"/>
    <w:rsid w:val="00441F57"/>
    <w:rsid w:val="00441FB5"/>
    <w:rsid w:val="004420D9"/>
    <w:rsid w:val="004421FF"/>
    <w:rsid w:val="0044232A"/>
    <w:rsid w:val="00442507"/>
    <w:rsid w:val="00442721"/>
    <w:rsid w:val="004428A4"/>
    <w:rsid w:val="00442B34"/>
    <w:rsid w:val="00442D7D"/>
    <w:rsid w:val="00443085"/>
    <w:rsid w:val="004432C9"/>
    <w:rsid w:val="00443535"/>
    <w:rsid w:val="00443623"/>
    <w:rsid w:val="004436B5"/>
    <w:rsid w:val="004437C4"/>
    <w:rsid w:val="00443B56"/>
    <w:rsid w:val="00443C3B"/>
    <w:rsid w:val="00443CD9"/>
    <w:rsid w:val="00443E79"/>
    <w:rsid w:val="00443FE0"/>
    <w:rsid w:val="0044411C"/>
    <w:rsid w:val="00444193"/>
    <w:rsid w:val="00444284"/>
    <w:rsid w:val="00444340"/>
    <w:rsid w:val="00444344"/>
    <w:rsid w:val="004443BE"/>
    <w:rsid w:val="004443DC"/>
    <w:rsid w:val="004444C2"/>
    <w:rsid w:val="004446BA"/>
    <w:rsid w:val="004446DF"/>
    <w:rsid w:val="004448D4"/>
    <w:rsid w:val="0044499B"/>
    <w:rsid w:val="00444D6B"/>
    <w:rsid w:val="00444D7F"/>
    <w:rsid w:val="00444DEA"/>
    <w:rsid w:val="00444E6E"/>
    <w:rsid w:val="00444EE8"/>
    <w:rsid w:val="00444F0B"/>
    <w:rsid w:val="00444FCA"/>
    <w:rsid w:val="0044507D"/>
    <w:rsid w:val="004450F5"/>
    <w:rsid w:val="00445156"/>
    <w:rsid w:val="004453FA"/>
    <w:rsid w:val="00445464"/>
    <w:rsid w:val="004455D9"/>
    <w:rsid w:val="004455FD"/>
    <w:rsid w:val="004457D8"/>
    <w:rsid w:val="00445848"/>
    <w:rsid w:val="00445973"/>
    <w:rsid w:val="00445A6B"/>
    <w:rsid w:val="00445B7B"/>
    <w:rsid w:val="00445DBC"/>
    <w:rsid w:val="00445EE8"/>
    <w:rsid w:val="00445F61"/>
    <w:rsid w:val="00445FBB"/>
    <w:rsid w:val="004460C8"/>
    <w:rsid w:val="00446209"/>
    <w:rsid w:val="00446844"/>
    <w:rsid w:val="0044695C"/>
    <w:rsid w:val="004469B5"/>
    <w:rsid w:val="00446C29"/>
    <w:rsid w:val="00446C60"/>
    <w:rsid w:val="00446CAD"/>
    <w:rsid w:val="004470C4"/>
    <w:rsid w:val="00447377"/>
    <w:rsid w:val="0044744A"/>
    <w:rsid w:val="004475AA"/>
    <w:rsid w:val="0044772F"/>
    <w:rsid w:val="00447820"/>
    <w:rsid w:val="00447AE9"/>
    <w:rsid w:val="00447CE1"/>
    <w:rsid w:val="00447D03"/>
    <w:rsid w:val="00447E30"/>
    <w:rsid w:val="00447E91"/>
    <w:rsid w:val="00447F1B"/>
    <w:rsid w:val="004503C8"/>
    <w:rsid w:val="004504CB"/>
    <w:rsid w:val="00450501"/>
    <w:rsid w:val="00450A05"/>
    <w:rsid w:val="00450A74"/>
    <w:rsid w:val="00450B10"/>
    <w:rsid w:val="00450EAD"/>
    <w:rsid w:val="004510AF"/>
    <w:rsid w:val="004511A4"/>
    <w:rsid w:val="00451221"/>
    <w:rsid w:val="00451489"/>
    <w:rsid w:val="004515FC"/>
    <w:rsid w:val="00451658"/>
    <w:rsid w:val="00451678"/>
    <w:rsid w:val="004519F1"/>
    <w:rsid w:val="00451A4A"/>
    <w:rsid w:val="00451DEF"/>
    <w:rsid w:val="00451F2F"/>
    <w:rsid w:val="00451F33"/>
    <w:rsid w:val="00452100"/>
    <w:rsid w:val="004521C4"/>
    <w:rsid w:val="0045223B"/>
    <w:rsid w:val="00452347"/>
    <w:rsid w:val="004524AC"/>
    <w:rsid w:val="0045271E"/>
    <w:rsid w:val="00452A7B"/>
    <w:rsid w:val="00452D90"/>
    <w:rsid w:val="00452DCB"/>
    <w:rsid w:val="00452F15"/>
    <w:rsid w:val="00452F75"/>
    <w:rsid w:val="00452FFF"/>
    <w:rsid w:val="004531A9"/>
    <w:rsid w:val="00453239"/>
    <w:rsid w:val="00453372"/>
    <w:rsid w:val="004535CD"/>
    <w:rsid w:val="004538B5"/>
    <w:rsid w:val="00453B3D"/>
    <w:rsid w:val="00453BC6"/>
    <w:rsid w:val="00453CF9"/>
    <w:rsid w:val="00453E80"/>
    <w:rsid w:val="00453F79"/>
    <w:rsid w:val="004540EA"/>
    <w:rsid w:val="0045410A"/>
    <w:rsid w:val="004541AA"/>
    <w:rsid w:val="004541BD"/>
    <w:rsid w:val="00454400"/>
    <w:rsid w:val="00454477"/>
    <w:rsid w:val="0045452B"/>
    <w:rsid w:val="00454D66"/>
    <w:rsid w:val="00454EE9"/>
    <w:rsid w:val="0045514E"/>
    <w:rsid w:val="004551DA"/>
    <w:rsid w:val="00455230"/>
    <w:rsid w:val="00455485"/>
    <w:rsid w:val="0045551F"/>
    <w:rsid w:val="0045586C"/>
    <w:rsid w:val="004559DF"/>
    <w:rsid w:val="004559F0"/>
    <w:rsid w:val="00455AE2"/>
    <w:rsid w:val="00455B71"/>
    <w:rsid w:val="00455DB3"/>
    <w:rsid w:val="004560FA"/>
    <w:rsid w:val="004564BC"/>
    <w:rsid w:val="00456502"/>
    <w:rsid w:val="004565D4"/>
    <w:rsid w:val="004567C1"/>
    <w:rsid w:val="00456AF1"/>
    <w:rsid w:val="00456D6A"/>
    <w:rsid w:val="00457249"/>
    <w:rsid w:val="00457647"/>
    <w:rsid w:val="00457A5C"/>
    <w:rsid w:val="00457CE6"/>
    <w:rsid w:val="00457CF8"/>
    <w:rsid w:val="00457D3F"/>
    <w:rsid w:val="004600A6"/>
    <w:rsid w:val="004601A4"/>
    <w:rsid w:val="00460453"/>
    <w:rsid w:val="00460619"/>
    <w:rsid w:val="0046067B"/>
    <w:rsid w:val="00460979"/>
    <w:rsid w:val="00460E73"/>
    <w:rsid w:val="00460EC9"/>
    <w:rsid w:val="00460F49"/>
    <w:rsid w:val="00461051"/>
    <w:rsid w:val="00461062"/>
    <w:rsid w:val="004612F7"/>
    <w:rsid w:val="00461382"/>
    <w:rsid w:val="004614BE"/>
    <w:rsid w:val="00461799"/>
    <w:rsid w:val="004617D6"/>
    <w:rsid w:val="0046180F"/>
    <w:rsid w:val="00461985"/>
    <w:rsid w:val="00461B70"/>
    <w:rsid w:val="00461BFC"/>
    <w:rsid w:val="00461C31"/>
    <w:rsid w:val="00461C7A"/>
    <w:rsid w:val="00461CCA"/>
    <w:rsid w:val="00461CCB"/>
    <w:rsid w:val="00461F3C"/>
    <w:rsid w:val="00461F89"/>
    <w:rsid w:val="004620D1"/>
    <w:rsid w:val="004620D7"/>
    <w:rsid w:val="004621D8"/>
    <w:rsid w:val="004623E1"/>
    <w:rsid w:val="004624D3"/>
    <w:rsid w:val="004625F9"/>
    <w:rsid w:val="00462786"/>
    <w:rsid w:val="0046298A"/>
    <w:rsid w:val="00462B6F"/>
    <w:rsid w:val="00462C6D"/>
    <w:rsid w:val="00462DDC"/>
    <w:rsid w:val="004630DA"/>
    <w:rsid w:val="00463106"/>
    <w:rsid w:val="0046325C"/>
    <w:rsid w:val="00463269"/>
    <w:rsid w:val="0046327B"/>
    <w:rsid w:val="004634EE"/>
    <w:rsid w:val="00463551"/>
    <w:rsid w:val="00463662"/>
    <w:rsid w:val="004639C5"/>
    <w:rsid w:val="00463AEA"/>
    <w:rsid w:val="00463E3D"/>
    <w:rsid w:val="00464009"/>
    <w:rsid w:val="00464236"/>
    <w:rsid w:val="004644E4"/>
    <w:rsid w:val="0046452F"/>
    <w:rsid w:val="004645D4"/>
    <w:rsid w:val="004646B1"/>
    <w:rsid w:val="00464703"/>
    <w:rsid w:val="004647A3"/>
    <w:rsid w:val="00464818"/>
    <w:rsid w:val="00464A85"/>
    <w:rsid w:val="00464B58"/>
    <w:rsid w:val="00464C08"/>
    <w:rsid w:val="00464C57"/>
    <w:rsid w:val="00464C5C"/>
    <w:rsid w:val="00464D83"/>
    <w:rsid w:val="00464F1B"/>
    <w:rsid w:val="00465029"/>
    <w:rsid w:val="004650C5"/>
    <w:rsid w:val="004651A3"/>
    <w:rsid w:val="00465251"/>
    <w:rsid w:val="0046580E"/>
    <w:rsid w:val="0046595F"/>
    <w:rsid w:val="00465AC3"/>
    <w:rsid w:val="00466208"/>
    <w:rsid w:val="004664AB"/>
    <w:rsid w:val="0046685B"/>
    <w:rsid w:val="00466A4C"/>
    <w:rsid w:val="00466B57"/>
    <w:rsid w:val="00466BA3"/>
    <w:rsid w:val="00466EC6"/>
    <w:rsid w:val="00466FAB"/>
    <w:rsid w:val="00466FCE"/>
    <w:rsid w:val="004670D6"/>
    <w:rsid w:val="00467214"/>
    <w:rsid w:val="004673AB"/>
    <w:rsid w:val="004675A1"/>
    <w:rsid w:val="00467A87"/>
    <w:rsid w:val="00467AC5"/>
    <w:rsid w:val="004704D9"/>
    <w:rsid w:val="0047056D"/>
    <w:rsid w:val="004705E3"/>
    <w:rsid w:val="004706CB"/>
    <w:rsid w:val="004706F3"/>
    <w:rsid w:val="004708D5"/>
    <w:rsid w:val="00470B04"/>
    <w:rsid w:val="00470C0B"/>
    <w:rsid w:val="00470C56"/>
    <w:rsid w:val="00470E36"/>
    <w:rsid w:val="00470EA3"/>
    <w:rsid w:val="004711D7"/>
    <w:rsid w:val="00471500"/>
    <w:rsid w:val="004715F4"/>
    <w:rsid w:val="00471634"/>
    <w:rsid w:val="00471654"/>
    <w:rsid w:val="0047169C"/>
    <w:rsid w:val="004716BE"/>
    <w:rsid w:val="00471749"/>
    <w:rsid w:val="004718BA"/>
    <w:rsid w:val="0047190D"/>
    <w:rsid w:val="0047191F"/>
    <w:rsid w:val="00471AF5"/>
    <w:rsid w:val="00471AF7"/>
    <w:rsid w:val="00471BB1"/>
    <w:rsid w:val="00471CD4"/>
    <w:rsid w:val="00471E3A"/>
    <w:rsid w:val="00471E78"/>
    <w:rsid w:val="004722BF"/>
    <w:rsid w:val="004724DE"/>
    <w:rsid w:val="0047254A"/>
    <w:rsid w:val="004729A6"/>
    <w:rsid w:val="00472AF1"/>
    <w:rsid w:val="00472AFB"/>
    <w:rsid w:val="00472BF2"/>
    <w:rsid w:val="00472C8A"/>
    <w:rsid w:val="00472CC2"/>
    <w:rsid w:val="00472D37"/>
    <w:rsid w:val="00472E69"/>
    <w:rsid w:val="00472F4B"/>
    <w:rsid w:val="0047321F"/>
    <w:rsid w:val="0047343D"/>
    <w:rsid w:val="004735A4"/>
    <w:rsid w:val="00473640"/>
    <w:rsid w:val="00473655"/>
    <w:rsid w:val="00473829"/>
    <w:rsid w:val="00473CCD"/>
    <w:rsid w:val="00473DCF"/>
    <w:rsid w:val="00473F15"/>
    <w:rsid w:val="00473F7B"/>
    <w:rsid w:val="00474089"/>
    <w:rsid w:val="0047428A"/>
    <w:rsid w:val="00474458"/>
    <w:rsid w:val="004748E4"/>
    <w:rsid w:val="00474B32"/>
    <w:rsid w:val="00474B6B"/>
    <w:rsid w:val="00474C90"/>
    <w:rsid w:val="00474ECF"/>
    <w:rsid w:val="0047503E"/>
    <w:rsid w:val="00475204"/>
    <w:rsid w:val="00475255"/>
    <w:rsid w:val="004752D5"/>
    <w:rsid w:val="00475322"/>
    <w:rsid w:val="00475945"/>
    <w:rsid w:val="00475BEC"/>
    <w:rsid w:val="00475DA6"/>
    <w:rsid w:val="00475EF0"/>
    <w:rsid w:val="00475F80"/>
    <w:rsid w:val="00476478"/>
    <w:rsid w:val="00476519"/>
    <w:rsid w:val="004765AA"/>
    <w:rsid w:val="004768E5"/>
    <w:rsid w:val="00476B6C"/>
    <w:rsid w:val="00476CFF"/>
    <w:rsid w:val="00476EA8"/>
    <w:rsid w:val="00476FCD"/>
    <w:rsid w:val="004771E1"/>
    <w:rsid w:val="0047728F"/>
    <w:rsid w:val="0047729B"/>
    <w:rsid w:val="004772AD"/>
    <w:rsid w:val="004774BE"/>
    <w:rsid w:val="00477501"/>
    <w:rsid w:val="00477831"/>
    <w:rsid w:val="004778BC"/>
    <w:rsid w:val="004779A4"/>
    <w:rsid w:val="004779F3"/>
    <w:rsid w:val="00477BAA"/>
    <w:rsid w:val="00477D14"/>
    <w:rsid w:val="00477D3B"/>
    <w:rsid w:val="0048024A"/>
    <w:rsid w:val="004803D5"/>
    <w:rsid w:val="004806BD"/>
    <w:rsid w:val="00480708"/>
    <w:rsid w:val="00480804"/>
    <w:rsid w:val="004808D6"/>
    <w:rsid w:val="0048099D"/>
    <w:rsid w:val="00480E3B"/>
    <w:rsid w:val="004810B5"/>
    <w:rsid w:val="004811F5"/>
    <w:rsid w:val="004814E1"/>
    <w:rsid w:val="00481950"/>
    <w:rsid w:val="00481AAE"/>
    <w:rsid w:val="00481B3D"/>
    <w:rsid w:val="00481C7C"/>
    <w:rsid w:val="00481CBE"/>
    <w:rsid w:val="00481FD9"/>
    <w:rsid w:val="00482097"/>
    <w:rsid w:val="00482400"/>
    <w:rsid w:val="0048290A"/>
    <w:rsid w:val="00482918"/>
    <w:rsid w:val="00482B5C"/>
    <w:rsid w:val="00482B7E"/>
    <w:rsid w:val="00482E30"/>
    <w:rsid w:val="004831D0"/>
    <w:rsid w:val="004833B1"/>
    <w:rsid w:val="004835D9"/>
    <w:rsid w:val="00483796"/>
    <w:rsid w:val="00483924"/>
    <w:rsid w:val="004839EF"/>
    <w:rsid w:val="00483A07"/>
    <w:rsid w:val="00483D1E"/>
    <w:rsid w:val="00483D8C"/>
    <w:rsid w:val="00483E0A"/>
    <w:rsid w:val="00483EE2"/>
    <w:rsid w:val="00483F9A"/>
    <w:rsid w:val="00484191"/>
    <w:rsid w:val="00484371"/>
    <w:rsid w:val="004843A2"/>
    <w:rsid w:val="00484502"/>
    <w:rsid w:val="0048453C"/>
    <w:rsid w:val="00484594"/>
    <w:rsid w:val="00484ABE"/>
    <w:rsid w:val="00484AF3"/>
    <w:rsid w:val="00484DB3"/>
    <w:rsid w:val="00484FD6"/>
    <w:rsid w:val="00485021"/>
    <w:rsid w:val="0048513D"/>
    <w:rsid w:val="0048518E"/>
    <w:rsid w:val="00485560"/>
    <w:rsid w:val="004855D4"/>
    <w:rsid w:val="0048561B"/>
    <w:rsid w:val="00485627"/>
    <w:rsid w:val="00485852"/>
    <w:rsid w:val="0048591B"/>
    <w:rsid w:val="00485A9D"/>
    <w:rsid w:val="00485C5A"/>
    <w:rsid w:val="00485C8B"/>
    <w:rsid w:val="00485E1B"/>
    <w:rsid w:val="00486052"/>
    <w:rsid w:val="00486090"/>
    <w:rsid w:val="0048632F"/>
    <w:rsid w:val="0048647E"/>
    <w:rsid w:val="0048649E"/>
    <w:rsid w:val="0048658D"/>
    <w:rsid w:val="0048666E"/>
    <w:rsid w:val="00486806"/>
    <w:rsid w:val="00486940"/>
    <w:rsid w:val="004869EB"/>
    <w:rsid w:val="00486B3C"/>
    <w:rsid w:val="00486BED"/>
    <w:rsid w:val="00486C27"/>
    <w:rsid w:val="00486F2B"/>
    <w:rsid w:val="004870CD"/>
    <w:rsid w:val="00487427"/>
    <w:rsid w:val="00487512"/>
    <w:rsid w:val="00487534"/>
    <w:rsid w:val="004875C9"/>
    <w:rsid w:val="00487646"/>
    <w:rsid w:val="00487793"/>
    <w:rsid w:val="004878F5"/>
    <w:rsid w:val="004878F7"/>
    <w:rsid w:val="00487B3A"/>
    <w:rsid w:val="00487C0E"/>
    <w:rsid w:val="00487C8A"/>
    <w:rsid w:val="00487D39"/>
    <w:rsid w:val="0048F7B3"/>
    <w:rsid w:val="0049021D"/>
    <w:rsid w:val="004903C9"/>
    <w:rsid w:val="004903D5"/>
    <w:rsid w:val="00490551"/>
    <w:rsid w:val="004905FA"/>
    <w:rsid w:val="0049079F"/>
    <w:rsid w:val="0049084E"/>
    <w:rsid w:val="0049094A"/>
    <w:rsid w:val="00490A3D"/>
    <w:rsid w:val="00490D6D"/>
    <w:rsid w:val="00490FE8"/>
    <w:rsid w:val="004911FE"/>
    <w:rsid w:val="0049145E"/>
    <w:rsid w:val="00491470"/>
    <w:rsid w:val="0049172E"/>
    <w:rsid w:val="0049186E"/>
    <w:rsid w:val="004918D9"/>
    <w:rsid w:val="004919E5"/>
    <w:rsid w:val="00491A1B"/>
    <w:rsid w:val="00491B2A"/>
    <w:rsid w:val="00491F8B"/>
    <w:rsid w:val="004920D0"/>
    <w:rsid w:val="0049226B"/>
    <w:rsid w:val="004924E9"/>
    <w:rsid w:val="00492548"/>
    <w:rsid w:val="00492AB1"/>
    <w:rsid w:val="00492B0E"/>
    <w:rsid w:val="00492B1C"/>
    <w:rsid w:val="00492C8A"/>
    <w:rsid w:val="00492D1F"/>
    <w:rsid w:val="00492DCC"/>
    <w:rsid w:val="00492E4A"/>
    <w:rsid w:val="00492F0D"/>
    <w:rsid w:val="00492FB3"/>
    <w:rsid w:val="00492FDF"/>
    <w:rsid w:val="00493148"/>
    <w:rsid w:val="004934EF"/>
    <w:rsid w:val="004935FE"/>
    <w:rsid w:val="004938D6"/>
    <w:rsid w:val="00493B21"/>
    <w:rsid w:val="00493B9D"/>
    <w:rsid w:val="00493F26"/>
    <w:rsid w:val="00494323"/>
    <w:rsid w:val="0049454A"/>
    <w:rsid w:val="004945D3"/>
    <w:rsid w:val="00494837"/>
    <w:rsid w:val="004948E5"/>
    <w:rsid w:val="0049494F"/>
    <w:rsid w:val="004949B4"/>
    <w:rsid w:val="004949DC"/>
    <w:rsid w:val="00494E9E"/>
    <w:rsid w:val="00494E9F"/>
    <w:rsid w:val="00494F6F"/>
    <w:rsid w:val="00494F8C"/>
    <w:rsid w:val="00495017"/>
    <w:rsid w:val="00495103"/>
    <w:rsid w:val="004951F4"/>
    <w:rsid w:val="0049561A"/>
    <w:rsid w:val="00495B82"/>
    <w:rsid w:val="00495D43"/>
    <w:rsid w:val="00495DB0"/>
    <w:rsid w:val="00496034"/>
    <w:rsid w:val="00496050"/>
    <w:rsid w:val="004962EB"/>
    <w:rsid w:val="00496697"/>
    <w:rsid w:val="004966A7"/>
    <w:rsid w:val="00496762"/>
    <w:rsid w:val="00496827"/>
    <w:rsid w:val="00496915"/>
    <w:rsid w:val="0049693F"/>
    <w:rsid w:val="00496BD4"/>
    <w:rsid w:val="00496BDE"/>
    <w:rsid w:val="00496F9F"/>
    <w:rsid w:val="004971B5"/>
    <w:rsid w:val="00497458"/>
    <w:rsid w:val="00497501"/>
    <w:rsid w:val="004975A0"/>
    <w:rsid w:val="004975E1"/>
    <w:rsid w:val="004976D2"/>
    <w:rsid w:val="00497754"/>
    <w:rsid w:val="00497D83"/>
    <w:rsid w:val="00497DD7"/>
    <w:rsid w:val="00497EAE"/>
    <w:rsid w:val="0049E7E8"/>
    <w:rsid w:val="004A013F"/>
    <w:rsid w:val="004A0142"/>
    <w:rsid w:val="004A035D"/>
    <w:rsid w:val="004A089A"/>
    <w:rsid w:val="004A0918"/>
    <w:rsid w:val="004A0A75"/>
    <w:rsid w:val="004A0C03"/>
    <w:rsid w:val="004A0DAB"/>
    <w:rsid w:val="004A0DCC"/>
    <w:rsid w:val="004A0DF3"/>
    <w:rsid w:val="004A0F55"/>
    <w:rsid w:val="004A0F57"/>
    <w:rsid w:val="004A0FEB"/>
    <w:rsid w:val="004A1014"/>
    <w:rsid w:val="004A1166"/>
    <w:rsid w:val="004A117B"/>
    <w:rsid w:val="004A12C8"/>
    <w:rsid w:val="004A13FD"/>
    <w:rsid w:val="004A153E"/>
    <w:rsid w:val="004A1961"/>
    <w:rsid w:val="004A1AB4"/>
    <w:rsid w:val="004A1C5E"/>
    <w:rsid w:val="004A1CCA"/>
    <w:rsid w:val="004A1D65"/>
    <w:rsid w:val="004A1DD0"/>
    <w:rsid w:val="004A201D"/>
    <w:rsid w:val="004A20E2"/>
    <w:rsid w:val="004A234D"/>
    <w:rsid w:val="004A234F"/>
    <w:rsid w:val="004A244F"/>
    <w:rsid w:val="004A2454"/>
    <w:rsid w:val="004A24E9"/>
    <w:rsid w:val="004A2552"/>
    <w:rsid w:val="004A257A"/>
    <w:rsid w:val="004A283D"/>
    <w:rsid w:val="004A2B06"/>
    <w:rsid w:val="004A2BD9"/>
    <w:rsid w:val="004A2BF0"/>
    <w:rsid w:val="004A2C10"/>
    <w:rsid w:val="004A2D16"/>
    <w:rsid w:val="004A2D8F"/>
    <w:rsid w:val="004A2F2A"/>
    <w:rsid w:val="004A2F47"/>
    <w:rsid w:val="004A2FCD"/>
    <w:rsid w:val="004A307F"/>
    <w:rsid w:val="004A3248"/>
    <w:rsid w:val="004A33CC"/>
    <w:rsid w:val="004A33D3"/>
    <w:rsid w:val="004A3449"/>
    <w:rsid w:val="004A349C"/>
    <w:rsid w:val="004A364D"/>
    <w:rsid w:val="004A3A8A"/>
    <w:rsid w:val="004A3B50"/>
    <w:rsid w:val="004A3C54"/>
    <w:rsid w:val="004A3C8F"/>
    <w:rsid w:val="004A3FFE"/>
    <w:rsid w:val="004A4219"/>
    <w:rsid w:val="004A4443"/>
    <w:rsid w:val="004A46D4"/>
    <w:rsid w:val="004A4765"/>
    <w:rsid w:val="004A4782"/>
    <w:rsid w:val="004A47CC"/>
    <w:rsid w:val="004A4927"/>
    <w:rsid w:val="004A4DE2"/>
    <w:rsid w:val="004A4EF1"/>
    <w:rsid w:val="004A5242"/>
    <w:rsid w:val="004A54B3"/>
    <w:rsid w:val="004A5B0A"/>
    <w:rsid w:val="004A5C47"/>
    <w:rsid w:val="004A5D89"/>
    <w:rsid w:val="004A5E0F"/>
    <w:rsid w:val="004A5E1F"/>
    <w:rsid w:val="004A5E8D"/>
    <w:rsid w:val="004A5EB9"/>
    <w:rsid w:val="004A5EBA"/>
    <w:rsid w:val="004A5F57"/>
    <w:rsid w:val="004A6364"/>
    <w:rsid w:val="004A649E"/>
    <w:rsid w:val="004A6588"/>
    <w:rsid w:val="004A65D7"/>
    <w:rsid w:val="004A6939"/>
    <w:rsid w:val="004A69A9"/>
    <w:rsid w:val="004A6A84"/>
    <w:rsid w:val="004A6BD4"/>
    <w:rsid w:val="004A6D9A"/>
    <w:rsid w:val="004A6DBC"/>
    <w:rsid w:val="004A6FCF"/>
    <w:rsid w:val="004A7055"/>
    <w:rsid w:val="004A7063"/>
    <w:rsid w:val="004A73B0"/>
    <w:rsid w:val="004A7472"/>
    <w:rsid w:val="004A77C9"/>
    <w:rsid w:val="004A7882"/>
    <w:rsid w:val="004A7B07"/>
    <w:rsid w:val="004A7C7E"/>
    <w:rsid w:val="004A7D3C"/>
    <w:rsid w:val="004AD96F"/>
    <w:rsid w:val="004B003B"/>
    <w:rsid w:val="004B0232"/>
    <w:rsid w:val="004B0330"/>
    <w:rsid w:val="004B0331"/>
    <w:rsid w:val="004B054C"/>
    <w:rsid w:val="004B06ED"/>
    <w:rsid w:val="004B076E"/>
    <w:rsid w:val="004B0A14"/>
    <w:rsid w:val="004B0A8D"/>
    <w:rsid w:val="004B0BFE"/>
    <w:rsid w:val="004B0F70"/>
    <w:rsid w:val="004B10F2"/>
    <w:rsid w:val="004B1196"/>
    <w:rsid w:val="004B147B"/>
    <w:rsid w:val="004B171A"/>
    <w:rsid w:val="004B1749"/>
    <w:rsid w:val="004B1A01"/>
    <w:rsid w:val="004B1AE0"/>
    <w:rsid w:val="004B1D16"/>
    <w:rsid w:val="004B1F91"/>
    <w:rsid w:val="004B2849"/>
    <w:rsid w:val="004B294A"/>
    <w:rsid w:val="004B2BCD"/>
    <w:rsid w:val="004B2C35"/>
    <w:rsid w:val="004B2E54"/>
    <w:rsid w:val="004B3000"/>
    <w:rsid w:val="004B3155"/>
    <w:rsid w:val="004B3263"/>
    <w:rsid w:val="004B32A6"/>
    <w:rsid w:val="004B32CC"/>
    <w:rsid w:val="004B33C8"/>
    <w:rsid w:val="004B3606"/>
    <w:rsid w:val="004B3757"/>
    <w:rsid w:val="004B378D"/>
    <w:rsid w:val="004B3837"/>
    <w:rsid w:val="004B393C"/>
    <w:rsid w:val="004B39DD"/>
    <w:rsid w:val="004B3D9D"/>
    <w:rsid w:val="004B3E61"/>
    <w:rsid w:val="004B40E7"/>
    <w:rsid w:val="004B472A"/>
    <w:rsid w:val="004B4B44"/>
    <w:rsid w:val="004B4D11"/>
    <w:rsid w:val="004B4DCE"/>
    <w:rsid w:val="004B4E10"/>
    <w:rsid w:val="004B51A8"/>
    <w:rsid w:val="004B52F9"/>
    <w:rsid w:val="004B536A"/>
    <w:rsid w:val="004B55D4"/>
    <w:rsid w:val="004B5690"/>
    <w:rsid w:val="004B5948"/>
    <w:rsid w:val="004B59B6"/>
    <w:rsid w:val="004B5A1E"/>
    <w:rsid w:val="004B5D42"/>
    <w:rsid w:val="004B60E9"/>
    <w:rsid w:val="004B6658"/>
    <w:rsid w:val="004B66BA"/>
    <w:rsid w:val="004B66CB"/>
    <w:rsid w:val="004B66DD"/>
    <w:rsid w:val="004B66F8"/>
    <w:rsid w:val="004B6791"/>
    <w:rsid w:val="004B67D2"/>
    <w:rsid w:val="004B6819"/>
    <w:rsid w:val="004B6A50"/>
    <w:rsid w:val="004B6A73"/>
    <w:rsid w:val="004B6AAD"/>
    <w:rsid w:val="004B6ABB"/>
    <w:rsid w:val="004B6B20"/>
    <w:rsid w:val="004B6C4C"/>
    <w:rsid w:val="004B6CFA"/>
    <w:rsid w:val="004B6E4F"/>
    <w:rsid w:val="004B7029"/>
    <w:rsid w:val="004B7050"/>
    <w:rsid w:val="004B7D74"/>
    <w:rsid w:val="004B7F4C"/>
    <w:rsid w:val="004C045F"/>
    <w:rsid w:val="004C055B"/>
    <w:rsid w:val="004C055C"/>
    <w:rsid w:val="004C079E"/>
    <w:rsid w:val="004C0856"/>
    <w:rsid w:val="004C08FA"/>
    <w:rsid w:val="004C095F"/>
    <w:rsid w:val="004C0D4B"/>
    <w:rsid w:val="004C0E55"/>
    <w:rsid w:val="004C0E9D"/>
    <w:rsid w:val="004C112C"/>
    <w:rsid w:val="004C1472"/>
    <w:rsid w:val="004C17E9"/>
    <w:rsid w:val="004C1D8A"/>
    <w:rsid w:val="004C1EED"/>
    <w:rsid w:val="004C1F33"/>
    <w:rsid w:val="004C1FDC"/>
    <w:rsid w:val="004C2140"/>
    <w:rsid w:val="004C2371"/>
    <w:rsid w:val="004C2573"/>
    <w:rsid w:val="004C25D3"/>
    <w:rsid w:val="004C269E"/>
    <w:rsid w:val="004C2A88"/>
    <w:rsid w:val="004C2AFF"/>
    <w:rsid w:val="004C2EEC"/>
    <w:rsid w:val="004C2EEE"/>
    <w:rsid w:val="004C2EF7"/>
    <w:rsid w:val="004C308F"/>
    <w:rsid w:val="004C3461"/>
    <w:rsid w:val="004C37D7"/>
    <w:rsid w:val="004C38E6"/>
    <w:rsid w:val="004C3CA3"/>
    <w:rsid w:val="004C3D18"/>
    <w:rsid w:val="004C4422"/>
    <w:rsid w:val="004C453F"/>
    <w:rsid w:val="004C459D"/>
    <w:rsid w:val="004C4614"/>
    <w:rsid w:val="004C4616"/>
    <w:rsid w:val="004C48F5"/>
    <w:rsid w:val="004C48F6"/>
    <w:rsid w:val="004C4979"/>
    <w:rsid w:val="004C4BCC"/>
    <w:rsid w:val="004C4D91"/>
    <w:rsid w:val="004C4E1C"/>
    <w:rsid w:val="004C4E5B"/>
    <w:rsid w:val="004C4E92"/>
    <w:rsid w:val="004C56BE"/>
    <w:rsid w:val="004C5719"/>
    <w:rsid w:val="004C5755"/>
    <w:rsid w:val="004C5AFC"/>
    <w:rsid w:val="004C5B42"/>
    <w:rsid w:val="004C5B5F"/>
    <w:rsid w:val="004C5B73"/>
    <w:rsid w:val="004C5CDB"/>
    <w:rsid w:val="004C5DD8"/>
    <w:rsid w:val="004C5E80"/>
    <w:rsid w:val="004C5F19"/>
    <w:rsid w:val="004C5F7C"/>
    <w:rsid w:val="004C6023"/>
    <w:rsid w:val="004C6179"/>
    <w:rsid w:val="004C630E"/>
    <w:rsid w:val="004C64CC"/>
    <w:rsid w:val="004C6646"/>
    <w:rsid w:val="004C67C1"/>
    <w:rsid w:val="004C6823"/>
    <w:rsid w:val="004C6AFC"/>
    <w:rsid w:val="004C6BB0"/>
    <w:rsid w:val="004C6CDD"/>
    <w:rsid w:val="004C6E79"/>
    <w:rsid w:val="004C7276"/>
    <w:rsid w:val="004C75C1"/>
    <w:rsid w:val="004C76AD"/>
    <w:rsid w:val="004C7704"/>
    <w:rsid w:val="004C7740"/>
    <w:rsid w:val="004C7779"/>
    <w:rsid w:val="004C77FC"/>
    <w:rsid w:val="004C7A77"/>
    <w:rsid w:val="004D023D"/>
    <w:rsid w:val="004D02D8"/>
    <w:rsid w:val="004D0549"/>
    <w:rsid w:val="004D08CF"/>
    <w:rsid w:val="004D0B91"/>
    <w:rsid w:val="004D0C00"/>
    <w:rsid w:val="004D0CC9"/>
    <w:rsid w:val="004D0E9B"/>
    <w:rsid w:val="004D0F05"/>
    <w:rsid w:val="004D112D"/>
    <w:rsid w:val="004D1182"/>
    <w:rsid w:val="004D1387"/>
    <w:rsid w:val="004D1434"/>
    <w:rsid w:val="004D1463"/>
    <w:rsid w:val="004D1599"/>
    <w:rsid w:val="004D1686"/>
    <w:rsid w:val="004D17F6"/>
    <w:rsid w:val="004D18CA"/>
    <w:rsid w:val="004D1998"/>
    <w:rsid w:val="004D1A15"/>
    <w:rsid w:val="004D1B81"/>
    <w:rsid w:val="004D1C25"/>
    <w:rsid w:val="004D1C33"/>
    <w:rsid w:val="004D2066"/>
    <w:rsid w:val="004D21FC"/>
    <w:rsid w:val="004D2615"/>
    <w:rsid w:val="004D2725"/>
    <w:rsid w:val="004D273F"/>
    <w:rsid w:val="004D2789"/>
    <w:rsid w:val="004D290D"/>
    <w:rsid w:val="004D2C2A"/>
    <w:rsid w:val="004D2C7A"/>
    <w:rsid w:val="004D31EA"/>
    <w:rsid w:val="004D329B"/>
    <w:rsid w:val="004D33EF"/>
    <w:rsid w:val="004D36B1"/>
    <w:rsid w:val="004D3755"/>
    <w:rsid w:val="004D37E7"/>
    <w:rsid w:val="004D3835"/>
    <w:rsid w:val="004D386C"/>
    <w:rsid w:val="004D38DF"/>
    <w:rsid w:val="004D398B"/>
    <w:rsid w:val="004D3BE0"/>
    <w:rsid w:val="004D3EE0"/>
    <w:rsid w:val="004D40D0"/>
    <w:rsid w:val="004D432C"/>
    <w:rsid w:val="004D4B65"/>
    <w:rsid w:val="004D4BB3"/>
    <w:rsid w:val="004D4CEF"/>
    <w:rsid w:val="004D4CF3"/>
    <w:rsid w:val="004D5019"/>
    <w:rsid w:val="004D51B8"/>
    <w:rsid w:val="004D528C"/>
    <w:rsid w:val="004D53BE"/>
    <w:rsid w:val="004D5435"/>
    <w:rsid w:val="004D59F0"/>
    <w:rsid w:val="004D5B3F"/>
    <w:rsid w:val="004D5BC8"/>
    <w:rsid w:val="004D6054"/>
    <w:rsid w:val="004D6397"/>
    <w:rsid w:val="004D63FE"/>
    <w:rsid w:val="004D64BE"/>
    <w:rsid w:val="004D65C6"/>
    <w:rsid w:val="004D683A"/>
    <w:rsid w:val="004D6A3B"/>
    <w:rsid w:val="004D6C47"/>
    <w:rsid w:val="004D6CD8"/>
    <w:rsid w:val="004D6DC9"/>
    <w:rsid w:val="004D6F57"/>
    <w:rsid w:val="004D7226"/>
    <w:rsid w:val="004D74B7"/>
    <w:rsid w:val="004D74DD"/>
    <w:rsid w:val="004D7504"/>
    <w:rsid w:val="004D7617"/>
    <w:rsid w:val="004D768F"/>
    <w:rsid w:val="004D79B9"/>
    <w:rsid w:val="004D7B36"/>
    <w:rsid w:val="004D7B4E"/>
    <w:rsid w:val="004D7CB0"/>
    <w:rsid w:val="004D7D6D"/>
    <w:rsid w:val="004D7FE7"/>
    <w:rsid w:val="004DC4B0"/>
    <w:rsid w:val="004E00CA"/>
    <w:rsid w:val="004E016F"/>
    <w:rsid w:val="004E0669"/>
    <w:rsid w:val="004E088D"/>
    <w:rsid w:val="004E142B"/>
    <w:rsid w:val="004E1639"/>
    <w:rsid w:val="004E163E"/>
    <w:rsid w:val="004E18E8"/>
    <w:rsid w:val="004E1956"/>
    <w:rsid w:val="004E24AC"/>
    <w:rsid w:val="004E2525"/>
    <w:rsid w:val="004E2637"/>
    <w:rsid w:val="004E2755"/>
    <w:rsid w:val="004E2970"/>
    <w:rsid w:val="004E2AD5"/>
    <w:rsid w:val="004E2BF4"/>
    <w:rsid w:val="004E2CA1"/>
    <w:rsid w:val="004E2F51"/>
    <w:rsid w:val="004E332B"/>
    <w:rsid w:val="004E3569"/>
    <w:rsid w:val="004E38E6"/>
    <w:rsid w:val="004E3F2A"/>
    <w:rsid w:val="004E430E"/>
    <w:rsid w:val="004E4739"/>
    <w:rsid w:val="004E4790"/>
    <w:rsid w:val="004E4983"/>
    <w:rsid w:val="004E49E2"/>
    <w:rsid w:val="004E4A35"/>
    <w:rsid w:val="004E4BB6"/>
    <w:rsid w:val="004E4DDC"/>
    <w:rsid w:val="004E4EE8"/>
    <w:rsid w:val="004E4FB4"/>
    <w:rsid w:val="004E50D0"/>
    <w:rsid w:val="004E514A"/>
    <w:rsid w:val="004E5179"/>
    <w:rsid w:val="004E52CE"/>
    <w:rsid w:val="004E5307"/>
    <w:rsid w:val="004E53B5"/>
    <w:rsid w:val="004E5665"/>
    <w:rsid w:val="004E57E6"/>
    <w:rsid w:val="004E58CD"/>
    <w:rsid w:val="004E5B14"/>
    <w:rsid w:val="004E5B44"/>
    <w:rsid w:val="004E5C13"/>
    <w:rsid w:val="004E5CFD"/>
    <w:rsid w:val="004E5D58"/>
    <w:rsid w:val="004E5D88"/>
    <w:rsid w:val="004E5E83"/>
    <w:rsid w:val="004E5FF9"/>
    <w:rsid w:val="004E62C0"/>
    <w:rsid w:val="004E62DC"/>
    <w:rsid w:val="004E630C"/>
    <w:rsid w:val="004E699E"/>
    <w:rsid w:val="004E6AA3"/>
    <w:rsid w:val="004E6B37"/>
    <w:rsid w:val="004E6C6A"/>
    <w:rsid w:val="004E6DCF"/>
    <w:rsid w:val="004E7065"/>
    <w:rsid w:val="004E70ED"/>
    <w:rsid w:val="004E747A"/>
    <w:rsid w:val="004E74CD"/>
    <w:rsid w:val="004E76F3"/>
    <w:rsid w:val="004E78CF"/>
    <w:rsid w:val="004E7B8B"/>
    <w:rsid w:val="004E7EDA"/>
    <w:rsid w:val="004F0453"/>
    <w:rsid w:val="004F049F"/>
    <w:rsid w:val="004F06EE"/>
    <w:rsid w:val="004F07AD"/>
    <w:rsid w:val="004F0947"/>
    <w:rsid w:val="004F0CA0"/>
    <w:rsid w:val="004F0E13"/>
    <w:rsid w:val="004F0F11"/>
    <w:rsid w:val="004F1104"/>
    <w:rsid w:val="004F1199"/>
    <w:rsid w:val="004F11E5"/>
    <w:rsid w:val="004F138C"/>
    <w:rsid w:val="004F1463"/>
    <w:rsid w:val="004F14CC"/>
    <w:rsid w:val="004F1530"/>
    <w:rsid w:val="004F1619"/>
    <w:rsid w:val="004F17A7"/>
    <w:rsid w:val="004F1C90"/>
    <w:rsid w:val="004F1EF3"/>
    <w:rsid w:val="004F21D2"/>
    <w:rsid w:val="004F2389"/>
    <w:rsid w:val="004F28B0"/>
    <w:rsid w:val="004F28D6"/>
    <w:rsid w:val="004F2AF1"/>
    <w:rsid w:val="004F2BB3"/>
    <w:rsid w:val="004F2BB7"/>
    <w:rsid w:val="004F2ED4"/>
    <w:rsid w:val="004F2FAF"/>
    <w:rsid w:val="004F300A"/>
    <w:rsid w:val="004F30B4"/>
    <w:rsid w:val="004F31FE"/>
    <w:rsid w:val="004F33A3"/>
    <w:rsid w:val="004F3502"/>
    <w:rsid w:val="004F3765"/>
    <w:rsid w:val="004F3781"/>
    <w:rsid w:val="004F386E"/>
    <w:rsid w:val="004F3A0B"/>
    <w:rsid w:val="004F3A0C"/>
    <w:rsid w:val="004F3ABB"/>
    <w:rsid w:val="004F3BBF"/>
    <w:rsid w:val="004F3CE3"/>
    <w:rsid w:val="004F3DE3"/>
    <w:rsid w:val="004F40E0"/>
    <w:rsid w:val="004F4190"/>
    <w:rsid w:val="004F41BA"/>
    <w:rsid w:val="004F42B2"/>
    <w:rsid w:val="004F46D0"/>
    <w:rsid w:val="004F4772"/>
    <w:rsid w:val="004F4811"/>
    <w:rsid w:val="004F49A7"/>
    <w:rsid w:val="004F4B70"/>
    <w:rsid w:val="004F507B"/>
    <w:rsid w:val="004F508B"/>
    <w:rsid w:val="004F50C6"/>
    <w:rsid w:val="004F51BA"/>
    <w:rsid w:val="004F5215"/>
    <w:rsid w:val="004F5287"/>
    <w:rsid w:val="004F52A4"/>
    <w:rsid w:val="004F5343"/>
    <w:rsid w:val="004F5574"/>
    <w:rsid w:val="004F55B7"/>
    <w:rsid w:val="004F56A6"/>
    <w:rsid w:val="004F5A57"/>
    <w:rsid w:val="004F5A7A"/>
    <w:rsid w:val="004F5ED6"/>
    <w:rsid w:val="004F629B"/>
    <w:rsid w:val="004F6578"/>
    <w:rsid w:val="004F6596"/>
    <w:rsid w:val="004F66AE"/>
    <w:rsid w:val="004F688E"/>
    <w:rsid w:val="004F69CF"/>
    <w:rsid w:val="004F6A76"/>
    <w:rsid w:val="004F6F17"/>
    <w:rsid w:val="004F6F38"/>
    <w:rsid w:val="004F7254"/>
    <w:rsid w:val="004F72F0"/>
    <w:rsid w:val="004F7312"/>
    <w:rsid w:val="004F7469"/>
    <w:rsid w:val="004F7544"/>
    <w:rsid w:val="004F7696"/>
    <w:rsid w:val="004F7713"/>
    <w:rsid w:val="004F78E8"/>
    <w:rsid w:val="004F797F"/>
    <w:rsid w:val="004F7AE2"/>
    <w:rsid w:val="004F7B17"/>
    <w:rsid w:val="00500049"/>
    <w:rsid w:val="005002F0"/>
    <w:rsid w:val="005004CF"/>
    <w:rsid w:val="005007E4"/>
    <w:rsid w:val="00500941"/>
    <w:rsid w:val="00500A63"/>
    <w:rsid w:val="00500B50"/>
    <w:rsid w:val="00500D46"/>
    <w:rsid w:val="0050145F"/>
    <w:rsid w:val="00501AB3"/>
    <w:rsid w:val="00501C2A"/>
    <w:rsid w:val="00501D85"/>
    <w:rsid w:val="00501D8D"/>
    <w:rsid w:val="00501FB6"/>
    <w:rsid w:val="00501FC5"/>
    <w:rsid w:val="00502066"/>
    <w:rsid w:val="005020A8"/>
    <w:rsid w:val="005022C7"/>
    <w:rsid w:val="00502829"/>
    <w:rsid w:val="00502949"/>
    <w:rsid w:val="005029B1"/>
    <w:rsid w:val="00502A0B"/>
    <w:rsid w:val="00502A6C"/>
    <w:rsid w:val="00502C62"/>
    <w:rsid w:val="00502EDB"/>
    <w:rsid w:val="00502F9A"/>
    <w:rsid w:val="00503069"/>
    <w:rsid w:val="00503150"/>
    <w:rsid w:val="0050397D"/>
    <w:rsid w:val="00503B60"/>
    <w:rsid w:val="00503CAA"/>
    <w:rsid w:val="00503DCF"/>
    <w:rsid w:val="00504018"/>
    <w:rsid w:val="00504098"/>
    <w:rsid w:val="005040CE"/>
    <w:rsid w:val="005041C9"/>
    <w:rsid w:val="0050439A"/>
    <w:rsid w:val="0050472F"/>
    <w:rsid w:val="0050486B"/>
    <w:rsid w:val="00504AF1"/>
    <w:rsid w:val="00504C74"/>
    <w:rsid w:val="00504D65"/>
    <w:rsid w:val="00504D68"/>
    <w:rsid w:val="00504F79"/>
    <w:rsid w:val="0050525D"/>
    <w:rsid w:val="005053F6"/>
    <w:rsid w:val="005054CC"/>
    <w:rsid w:val="005054FD"/>
    <w:rsid w:val="00505677"/>
    <w:rsid w:val="00505897"/>
    <w:rsid w:val="005058AD"/>
    <w:rsid w:val="005059B8"/>
    <w:rsid w:val="00505BAE"/>
    <w:rsid w:val="00505CE6"/>
    <w:rsid w:val="00505D21"/>
    <w:rsid w:val="00505D70"/>
    <w:rsid w:val="00505F7D"/>
    <w:rsid w:val="00506061"/>
    <w:rsid w:val="00506323"/>
    <w:rsid w:val="0050638A"/>
    <w:rsid w:val="0050643F"/>
    <w:rsid w:val="005068A1"/>
    <w:rsid w:val="005069C9"/>
    <w:rsid w:val="00506A06"/>
    <w:rsid w:val="00506FFD"/>
    <w:rsid w:val="0050700F"/>
    <w:rsid w:val="00507069"/>
    <w:rsid w:val="00507139"/>
    <w:rsid w:val="00507425"/>
    <w:rsid w:val="005074BB"/>
    <w:rsid w:val="005075B8"/>
    <w:rsid w:val="00507938"/>
    <w:rsid w:val="00507AB6"/>
    <w:rsid w:val="00507B6E"/>
    <w:rsid w:val="00507C15"/>
    <w:rsid w:val="00507E53"/>
    <w:rsid w:val="00507E8E"/>
    <w:rsid w:val="005100C3"/>
    <w:rsid w:val="00510338"/>
    <w:rsid w:val="005104D6"/>
    <w:rsid w:val="00510609"/>
    <w:rsid w:val="00510953"/>
    <w:rsid w:val="00510DFF"/>
    <w:rsid w:val="00510FD1"/>
    <w:rsid w:val="00511007"/>
    <w:rsid w:val="005110E4"/>
    <w:rsid w:val="0051119F"/>
    <w:rsid w:val="00511959"/>
    <w:rsid w:val="00512205"/>
    <w:rsid w:val="00512463"/>
    <w:rsid w:val="00512601"/>
    <w:rsid w:val="00512630"/>
    <w:rsid w:val="00512720"/>
    <w:rsid w:val="00512734"/>
    <w:rsid w:val="00512797"/>
    <w:rsid w:val="00512922"/>
    <w:rsid w:val="00512AD4"/>
    <w:rsid w:val="00512BDC"/>
    <w:rsid w:val="00512CAB"/>
    <w:rsid w:val="00512ED4"/>
    <w:rsid w:val="00512F04"/>
    <w:rsid w:val="00513040"/>
    <w:rsid w:val="0051349A"/>
    <w:rsid w:val="005136EB"/>
    <w:rsid w:val="0051376C"/>
    <w:rsid w:val="0051397D"/>
    <w:rsid w:val="00513A14"/>
    <w:rsid w:val="00513D7E"/>
    <w:rsid w:val="00513EF1"/>
    <w:rsid w:val="00514218"/>
    <w:rsid w:val="0051436A"/>
    <w:rsid w:val="00514433"/>
    <w:rsid w:val="0051458B"/>
    <w:rsid w:val="00514642"/>
    <w:rsid w:val="00514657"/>
    <w:rsid w:val="00514676"/>
    <w:rsid w:val="005148C0"/>
    <w:rsid w:val="00514A84"/>
    <w:rsid w:val="00514D4E"/>
    <w:rsid w:val="00514F2F"/>
    <w:rsid w:val="0051506D"/>
    <w:rsid w:val="00515494"/>
    <w:rsid w:val="005159FD"/>
    <w:rsid w:val="00515A5D"/>
    <w:rsid w:val="00515E88"/>
    <w:rsid w:val="00516333"/>
    <w:rsid w:val="00516533"/>
    <w:rsid w:val="00516722"/>
    <w:rsid w:val="005167BC"/>
    <w:rsid w:val="00516928"/>
    <w:rsid w:val="00516955"/>
    <w:rsid w:val="00516AB2"/>
    <w:rsid w:val="00516B1A"/>
    <w:rsid w:val="00516B36"/>
    <w:rsid w:val="00516BF6"/>
    <w:rsid w:val="00516DF9"/>
    <w:rsid w:val="00516FFB"/>
    <w:rsid w:val="005170E0"/>
    <w:rsid w:val="00517261"/>
    <w:rsid w:val="005174A8"/>
    <w:rsid w:val="0051768C"/>
    <w:rsid w:val="0051773E"/>
    <w:rsid w:val="005178F0"/>
    <w:rsid w:val="00517D6D"/>
    <w:rsid w:val="0052003A"/>
    <w:rsid w:val="00520419"/>
    <w:rsid w:val="005205A7"/>
    <w:rsid w:val="0052061D"/>
    <w:rsid w:val="005209EA"/>
    <w:rsid w:val="00520A08"/>
    <w:rsid w:val="00520AE5"/>
    <w:rsid w:val="00520C5A"/>
    <w:rsid w:val="00520CEB"/>
    <w:rsid w:val="00520D11"/>
    <w:rsid w:val="00520E1A"/>
    <w:rsid w:val="00520FD3"/>
    <w:rsid w:val="005213B7"/>
    <w:rsid w:val="005213CC"/>
    <w:rsid w:val="00521516"/>
    <w:rsid w:val="00521B25"/>
    <w:rsid w:val="00521B6A"/>
    <w:rsid w:val="00521C69"/>
    <w:rsid w:val="00521FB3"/>
    <w:rsid w:val="0052204D"/>
    <w:rsid w:val="00522372"/>
    <w:rsid w:val="00522422"/>
    <w:rsid w:val="00522AB2"/>
    <w:rsid w:val="00522C50"/>
    <w:rsid w:val="00522CE2"/>
    <w:rsid w:val="00522DBE"/>
    <w:rsid w:val="00522E21"/>
    <w:rsid w:val="00522EFE"/>
    <w:rsid w:val="00522F3B"/>
    <w:rsid w:val="00522F96"/>
    <w:rsid w:val="00523140"/>
    <w:rsid w:val="00523250"/>
    <w:rsid w:val="005232A2"/>
    <w:rsid w:val="0052334E"/>
    <w:rsid w:val="00523685"/>
    <w:rsid w:val="005237A6"/>
    <w:rsid w:val="00523A29"/>
    <w:rsid w:val="00523AB2"/>
    <w:rsid w:val="00523B6D"/>
    <w:rsid w:val="00523BAD"/>
    <w:rsid w:val="00523D92"/>
    <w:rsid w:val="00523FAE"/>
    <w:rsid w:val="0052411A"/>
    <w:rsid w:val="005242FA"/>
    <w:rsid w:val="0052434B"/>
    <w:rsid w:val="005243A7"/>
    <w:rsid w:val="005244FC"/>
    <w:rsid w:val="00524502"/>
    <w:rsid w:val="005247A4"/>
    <w:rsid w:val="005248F4"/>
    <w:rsid w:val="00524A81"/>
    <w:rsid w:val="0052500F"/>
    <w:rsid w:val="005253A3"/>
    <w:rsid w:val="005255A5"/>
    <w:rsid w:val="005255F8"/>
    <w:rsid w:val="00525823"/>
    <w:rsid w:val="0052585D"/>
    <w:rsid w:val="005259C7"/>
    <w:rsid w:val="00525C0C"/>
    <w:rsid w:val="00525DC9"/>
    <w:rsid w:val="00525FCB"/>
    <w:rsid w:val="00526081"/>
    <w:rsid w:val="00526201"/>
    <w:rsid w:val="005265E9"/>
    <w:rsid w:val="005266C0"/>
    <w:rsid w:val="00526739"/>
    <w:rsid w:val="00526794"/>
    <w:rsid w:val="0052692A"/>
    <w:rsid w:val="00526A2C"/>
    <w:rsid w:val="00526A7E"/>
    <w:rsid w:val="00526C18"/>
    <w:rsid w:val="00526C64"/>
    <w:rsid w:val="00526E60"/>
    <w:rsid w:val="00527116"/>
    <w:rsid w:val="00527183"/>
    <w:rsid w:val="005273A4"/>
    <w:rsid w:val="005273CD"/>
    <w:rsid w:val="00527402"/>
    <w:rsid w:val="005274BA"/>
    <w:rsid w:val="005277EE"/>
    <w:rsid w:val="00527A1A"/>
    <w:rsid w:val="00527B42"/>
    <w:rsid w:val="00527C18"/>
    <w:rsid w:val="00527C76"/>
    <w:rsid w:val="00527E68"/>
    <w:rsid w:val="00530128"/>
    <w:rsid w:val="0053021B"/>
    <w:rsid w:val="00530332"/>
    <w:rsid w:val="0053033F"/>
    <w:rsid w:val="005303AA"/>
    <w:rsid w:val="005303B9"/>
    <w:rsid w:val="005304CD"/>
    <w:rsid w:val="005306AE"/>
    <w:rsid w:val="00530E87"/>
    <w:rsid w:val="00530F6B"/>
    <w:rsid w:val="00531239"/>
    <w:rsid w:val="00531276"/>
    <w:rsid w:val="005312AB"/>
    <w:rsid w:val="00531327"/>
    <w:rsid w:val="00531382"/>
    <w:rsid w:val="005313B2"/>
    <w:rsid w:val="00531453"/>
    <w:rsid w:val="005314EB"/>
    <w:rsid w:val="0053156C"/>
    <w:rsid w:val="00531583"/>
    <w:rsid w:val="005319D3"/>
    <w:rsid w:val="00531A51"/>
    <w:rsid w:val="00531AB4"/>
    <w:rsid w:val="00531C71"/>
    <w:rsid w:val="00531F6A"/>
    <w:rsid w:val="0053236F"/>
    <w:rsid w:val="00532390"/>
    <w:rsid w:val="005324BE"/>
    <w:rsid w:val="005324D9"/>
    <w:rsid w:val="005325B0"/>
    <w:rsid w:val="005325F4"/>
    <w:rsid w:val="00532872"/>
    <w:rsid w:val="0053288B"/>
    <w:rsid w:val="005329C2"/>
    <w:rsid w:val="00532EAB"/>
    <w:rsid w:val="00533363"/>
    <w:rsid w:val="0053341B"/>
    <w:rsid w:val="0053346C"/>
    <w:rsid w:val="00533613"/>
    <w:rsid w:val="005337EA"/>
    <w:rsid w:val="0053387A"/>
    <w:rsid w:val="00533A16"/>
    <w:rsid w:val="00533A33"/>
    <w:rsid w:val="00533CF8"/>
    <w:rsid w:val="00533CF9"/>
    <w:rsid w:val="00533D2F"/>
    <w:rsid w:val="00533EAB"/>
    <w:rsid w:val="005340C2"/>
    <w:rsid w:val="00534457"/>
    <w:rsid w:val="00534577"/>
    <w:rsid w:val="00534B89"/>
    <w:rsid w:val="00534B96"/>
    <w:rsid w:val="00534C34"/>
    <w:rsid w:val="00534CF4"/>
    <w:rsid w:val="00534E76"/>
    <w:rsid w:val="005353F2"/>
    <w:rsid w:val="0053548D"/>
    <w:rsid w:val="005359E3"/>
    <w:rsid w:val="00535C1B"/>
    <w:rsid w:val="00535C2F"/>
    <w:rsid w:val="00535CF6"/>
    <w:rsid w:val="00535DCF"/>
    <w:rsid w:val="00535DD4"/>
    <w:rsid w:val="00535E4F"/>
    <w:rsid w:val="00535F29"/>
    <w:rsid w:val="0053613C"/>
    <w:rsid w:val="00536482"/>
    <w:rsid w:val="005364E9"/>
    <w:rsid w:val="005365A9"/>
    <w:rsid w:val="00536677"/>
    <w:rsid w:val="00536833"/>
    <w:rsid w:val="00536856"/>
    <w:rsid w:val="00536896"/>
    <w:rsid w:val="0053694C"/>
    <w:rsid w:val="00536A27"/>
    <w:rsid w:val="00536C0A"/>
    <w:rsid w:val="00536C80"/>
    <w:rsid w:val="00536E9A"/>
    <w:rsid w:val="00536F42"/>
    <w:rsid w:val="00537029"/>
    <w:rsid w:val="00537235"/>
    <w:rsid w:val="00537289"/>
    <w:rsid w:val="00537632"/>
    <w:rsid w:val="0053765A"/>
    <w:rsid w:val="005376A5"/>
    <w:rsid w:val="0053776F"/>
    <w:rsid w:val="005377A7"/>
    <w:rsid w:val="00537A4B"/>
    <w:rsid w:val="00537C02"/>
    <w:rsid w:val="00537C94"/>
    <w:rsid w:val="00537D11"/>
    <w:rsid w:val="00537E59"/>
    <w:rsid w:val="00537ECF"/>
    <w:rsid w:val="005400A2"/>
    <w:rsid w:val="005402E3"/>
    <w:rsid w:val="005403AB"/>
    <w:rsid w:val="0054078E"/>
    <w:rsid w:val="00540AC9"/>
    <w:rsid w:val="00540AFD"/>
    <w:rsid w:val="00540C07"/>
    <w:rsid w:val="00540C29"/>
    <w:rsid w:val="00540DB4"/>
    <w:rsid w:val="00540EA7"/>
    <w:rsid w:val="005410C2"/>
    <w:rsid w:val="005411A0"/>
    <w:rsid w:val="00541228"/>
    <w:rsid w:val="00541350"/>
    <w:rsid w:val="00541552"/>
    <w:rsid w:val="00541599"/>
    <w:rsid w:val="00541861"/>
    <w:rsid w:val="005418C3"/>
    <w:rsid w:val="00541BA9"/>
    <w:rsid w:val="00541C6C"/>
    <w:rsid w:val="00541E3C"/>
    <w:rsid w:val="00542360"/>
    <w:rsid w:val="00542572"/>
    <w:rsid w:val="00542587"/>
    <w:rsid w:val="00542623"/>
    <w:rsid w:val="0054267E"/>
    <w:rsid w:val="0054269B"/>
    <w:rsid w:val="00542775"/>
    <w:rsid w:val="00542987"/>
    <w:rsid w:val="00542BDD"/>
    <w:rsid w:val="00542D25"/>
    <w:rsid w:val="00542F59"/>
    <w:rsid w:val="00543350"/>
    <w:rsid w:val="005434C7"/>
    <w:rsid w:val="005435EF"/>
    <w:rsid w:val="005436F0"/>
    <w:rsid w:val="00543A1B"/>
    <w:rsid w:val="00543A36"/>
    <w:rsid w:val="00543B11"/>
    <w:rsid w:val="00543DD7"/>
    <w:rsid w:val="00543EE7"/>
    <w:rsid w:val="005441F1"/>
    <w:rsid w:val="00544568"/>
    <w:rsid w:val="00544570"/>
    <w:rsid w:val="0054473B"/>
    <w:rsid w:val="0054490E"/>
    <w:rsid w:val="005449D2"/>
    <w:rsid w:val="00544BFB"/>
    <w:rsid w:val="00545163"/>
    <w:rsid w:val="0054516E"/>
    <w:rsid w:val="005458CB"/>
    <w:rsid w:val="0054591E"/>
    <w:rsid w:val="00545BE5"/>
    <w:rsid w:val="00545DDA"/>
    <w:rsid w:val="00545F20"/>
    <w:rsid w:val="00545F69"/>
    <w:rsid w:val="00545FE7"/>
    <w:rsid w:val="0054613E"/>
    <w:rsid w:val="00546173"/>
    <w:rsid w:val="00546369"/>
    <w:rsid w:val="00546814"/>
    <w:rsid w:val="00546857"/>
    <w:rsid w:val="005469B4"/>
    <w:rsid w:val="00546A86"/>
    <w:rsid w:val="00546D50"/>
    <w:rsid w:val="00546D54"/>
    <w:rsid w:val="00546EF0"/>
    <w:rsid w:val="00546F58"/>
    <w:rsid w:val="00546FF1"/>
    <w:rsid w:val="005471D7"/>
    <w:rsid w:val="00547440"/>
    <w:rsid w:val="005479AF"/>
    <w:rsid w:val="00547B00"/>
    <w:rsid w:val="00547B6C"/>
    <w:rsid w:val="00547E33"/>
    <w:rsid w:val="00547F6D"/>
    <w:rsid w:val="00547FD0"/>
    <w:rsid w:val="005501C4"/>
    <w:rsid w:val="005502D9"/>
    <w:rsid w:val="005502E0"/>
    <w:rsid w:val="00550380"/>
    <w:rsid w:val="00550439"/>
    <w:rsid w:val="005504AF"/>
    <w:rsid w:val="00550631"/>
    <w:rsid w:val="0055063A"/>
    <w:rsid w:val="005508A2"/>
    <w:rsid w:val="00550BC6"/>
    <w:rsid w:val="00550C7E"/>
    <w:rsid w:val="00550DD1"/>
    <w:rsid w:val="005514C9"/>
    <w:rsid w:val="005515BB"/>
    <w:rsid w:val="0055210D"/>
    <w:rsid w:val="0055211E"/>
    <w:rsid w:val="00552277"/>
    <w:rsid w:val="005522A2"/>
    <w:rsid w:val="00552470"/>
    <w:rsid w:val="0055250D"/>
    <w:rsid w:val="0055258E"/>
    <w:rsid w:val="00552657"/>
    <w:rsid w:val="0055271D"/>
    <w:rsid w:val="005527A9"/>
    <w:rsid w:val="00552869"/>
    <w:rsid w:val="00552BEC"/>
    <w:rsid w:val="00552FB7"/>
    <w:rsid w:val="00553077"/>
    <w:rsid w:val="005530E3"/>
    <w:rsid w:val="005533A0"/>
    <w:rsid w:val="0055360B"/>
    <w:rsid w:val="005536C1"/>
    <w:rsid w:val="00553A7C"/>
    <w:rsid w:val="00553DBF"/>
    <w:rsid w:val="00553F22"/>
    <w:rsid w:val="005540F5"/>
    <w:rsid w:val="00554259"/>
    <w:rsid w:val="00554273"/>
    <w:rsid w:val="00554294"/>
    <w:rsid w:val="005545B0"/>
    <w:rsid w:val="00554603"/>
    <w:rsid w:val="005546D4"/>
    <w:rsid w:val="00554893"/>
    <w:rsid w:val="005548D9"/>
    <w:rsid w:val="005548E8"/>
    <w:rsid w:val="00554938"/>
    <w:rsid w:val="00554E9A"/>
    <w:rsid w:val="00555990"/>
    <w:rsid w:val="00555B4B"/>
    <w:rsid w:val="00555C2E"/>
    <w:rsid w:val="00555FD4"/>
    <w:rsid w:val="00556012"/>
    <w:rsid w:val="005563BC"/>
    <w:rsid w:val="00556610"/>
    <w:rsid w:val="005566AE"/>
    <w:rsid w:val="0055680D"/>
    <w:rsid w:val="00556ABE"/>
    <w:rsid w:val="00556B3B"/>
    <w:rsid w:val="00556B8A"/>
    <w:rsid w:val="00556C3E"/>
    <w:rsid w:val="00556D87"/>
    <w:rsid w:val="00556F87"/>
    <w:rsid w:val="0055713A"/>
    <w:rsid w:val="00557258"/>
    <w:rsid w:val="005572FE"/>
    <w:rsid w:val="0055744F"/>
    <w:rsid w:val="00557492"/>
    <w:rsid w:val="0055753E"/>
    <w:rsid w:val="00557577"/>
    <w:rsid w:val="005577BA"/>
    <w:rsid w:val="005579E8"/>
    <w:rsid w:val="00557A56"/>
    <w:rsid w:val="00557A81"/>
    <w:rsid w:val="00557B59"/>
    <w:rsid w:val="00557BD8"/>
    <w:rsid w:val="00557CED"/>
    <w:rsid w:val="005600E5"/>
    <w:rsid w:val="0056056E"/>
    <w:rsid w:val="005608F1"/>
    <w:rsid w:val="00560902"/>
    <w:rsid w:val="00560C49"/>
    <w:rsid w:val="00560C83"/>
    <w:rsid w:val="00560EFA"/>
    <w:rsid w:val="00560EFB"/>
    <w:rsid w:val="005613CC"/>
    <w:rsid w:val="00561735"/>
    <w:rsid w:val="00561B22"/>
    <w:rsid w:val="00561BBE"/>
    <w:rsid w:val="00561E27"/>
    <w:rsid w:val="00561E9F"/>
    <w:rsid w:val="00562116"/>
    <w:rsid w:val="00562211"/>
    <w:rsid w:val="005623A2"/>
    <w:rsid w:val="005629CA"/>
    <w:rsid w:val="00562ABB"/>
    <w:rsid w:val="00562B8D"/>
    <w:rsid w:val="00562D9E"/>
    <w:rsid w:val="00562EA6"/>
    <w:rsid w:val="00563196"/>
    <w:rsid w:val="005635A5"/>
    <w:rsid w:val="005636E2"/>
    <w:rsid w:val="00563824"/>
    <w:rsid w:val="00563A09"/>
    <w:rsid w:val="00563C99"/>
    <w:rsid w:val="00563DA6"/>
    <w:rsid w:val="00563DFC"/>
    <w:rsid w:val="005641B8"/>
    <w:rsid w:val="005643AC"/>
    <w:rsid w:val="00564495"/>
    <w:rsid w:val="00564B26"/>
    <w:rsid w:val="00564C0E"/>
    <w:rsid w:val="00564D34"/>
    <w:rsid w:val="00564D88"/>
    <w:rsid w:val="005654E5"/>
    <w:rsid w:val="005656F1"/>
    <w:rsid w:val="0056584C"/>
    <w:rsid w:val="00565892"/>
    <w:rsid w:val="005658E6"/>
    <w:rsid w:val="00565AC5"/>
    <w:rsid w:val="00565E72"/>
    <w:rsid w:val="00566069"/>
    <w:rsid w:val="0056650C"/>
    <w:rsid w:val="00566522"/>
    <w:rsid w:val="00566699"/>
    <w:rsid w:val="00566708"/>
    <w:rsid w:val="00566725"/>
    <w:rsid w:val="00566829"/>
    <w:rsid w:val="005669A1"/>
    <w:rsid w:val="005669CA"/>
    <w:rsid w:val="00566AD2"/>
    <w:rsid w:val="00566BC0"/>
    <w:rsid w:val="00566E20"/>
    <w:rsid w:val="005670A0"/>
    <w:rsid w:val="005670B3"/>
    <w:rsid w:val="00567126"/>
    <w:rsid w:val="00567357"/>
    <w:rsid w:val="00567539"/>
    <w:rsid w:val="005675BD"/>
    <w:rsid w:val="00567737"/>
    <w:rsid w:val="005678B0"/>
    <w:rsid w:val="00567B70"/>
    <w:rsid w:val="00567BC4"/>
    <w:rsid w:val="00567BD7"/>
    <w:rsid w:val="00567D5A"/>
    <w:rsid w:val="00570200"/>
    <w:rsid w:val="005704BB"/>
    <w:rsid w:val="00570535"/>
    <w:rsid w:val="0057062F"/>
    <w:rsid w:val="00570AF9"/>
    <w:rsid w:val="00570B7E"/>
    <w:rsid w:val="00570D53"/>
    <w:rsid w:val="00570EB0"/>
    <w:rsid w:val="005710FC"/>
    <w:rsid w:val="005711AA"/>
    <w:rsid w:val="0057129D"/>
    <w:rsid w:val="00571437"/>
    <w:rsid w:val="005715C9"/>
    <w:rsid w:val="005717B6"/>
    <w:rsid w:val="00571853"/>
    <w:rsid w:val="00571A0B"/>
    <w:rsid w:val="00571A15"/>
    <w:rsid w:val="00571A43"/>
    <w:rsid w:val="00571CCE"/>
    <w:rsid w:val="00571DE4"/>
    <w:rsid w:val="00571F68"/>
    <w:rsid w:val="00571FDE"/>
    <w:rsid w:val="0057210A"/>
    <w:rsid w:val="0057218F"/>
    <w:rsid w:val="00572250"/>
    <w:rsid w:val="005723DA"/>
    <w:rsid w:val="005724D6"/>
    <w:rsid w:val="00572A1D"/>
    <w:rsid w:val="00572E58"/>
    <w:rsid w:val="005732F8"/>
    <w:rsid w:val="0057330A"/>
    <w:rsid w:val="005735B0"/>
    <w:rsid w:val="005735CA"/>
    <w:rsid w:val="00573681"/>
    <w:rsid w:val="005736A9"/>
    <w:rsid w:val="00573714"/>
    <w:rsid w:val="005737D5"/>
    <w:rsid w:val="00573892"/>
    <w:rsid w:val="005738DB"/>
    <w:rsid w:val="00573B7C"/>
    <w:rsid w:val="00573BE2"/>
    <w:rsid w:val="00573CA5"/>
    <w:rsid w:val="00573D4A"/>
    <w:rsid w:val="00573DE3"/>
    <w:rsid w:val="0057419A"/>
    <w:rsid w:val="005741CB"/>
    <w:rsid w:val="00574277"/>
    <w:rsid w:val="00574325"/>
    <w:rsid w:val="0057459F"/>
    <w:rsid w:val="005745A7"/>
    <w:rsid w:val="0057487C"/>
    <w:rsid w:val="005749C0"/>
    <w:rsid w:val="00574B76"/>
    <w:rsid w:val="00574D3D"/>
    <w:rsid w:val="00574DE8"/>
    <w:rsid w:val="00574F99"/>
    <w:rsid w:val="00575492"/>
    <w:rsid w:val="0057550E"/>
    <w:rsid w:val="00575626"/>
    <w:rsid w:val="00575734"/>
    <w:rsid w:val="0057596C"/>
    <w:rsid w:val="00575CE3"/>
    <w:rsid w:val="00575DE6"/>
    <w:rsid w:val="00575EE8"/>
    <w:rsid w:val="00575F79"/>
    <w:rsid w:val="00576074"/>
    <w:rsid w:val="0057624F"/>
    <w:rsid w:val="005762BF"/>
    <w:rsid w:val="00576861"/>
    <w:rsid w:val="00576D2F"/>
    <w:rsid w:val="00576EEB"/>
    <w:rsid w:val="00577364"/>
    <w:rsid w:val="005774B4"/>
    <w:rsid w:val="00577641"/>
    <w:rsid w:val="00577660"/>
    <w:rsid w:val="00577734"/>
    <w:rsid w:val="005777B8"/>
    <w:rsid w:val="00577827"/>
    <w:rsid w:val="00577D9B"/>
    <w:rsid w:val="00577DCE"/>
    <w:rsid w:val="00577F7A"/>
    <w:rsid w:val="00580122"/>
    <w:rsid w:val="00580146"/>
    <w:rsid w:val="00580256"/>
    <w:rsid w:val="005803DE"/>
    <w:rsid w:val="00580419"/>
    <w:rsid w:val="005804B5"/>
    <w:rsid w:val="005805DA"/>
    <w:rsid w:val="005806F4"/>
    <w:rsid w:val="0058084D"/>
    <w:rsid w:val="005808FB"/>
    <w:rsid w:val="005808FE"/>
    <w:rsid w:val="00580963"/>
    <w:rsid w:val="00580C6D"/>
    <w:rsid w:val="00580CDF"/>
    <w:rsid w:val="00580DC0"/>
    <w:rsid w:val="00580FC3"/>
    <w:rsid w:val="00581268"/>
    <w:rsid w:val="0058133F"/>
    <w:rsid w:val="00581419"/>
    <w:rsid w:val="00581620"/>
    <w:rsid w:val="0058184C"/>
    <w:rsid w:val="00581B4E"/>
    <w:rsid w:val="00581C0D"/>
    <w:rsid w:val="00581D9F"/>
    <w:rsid w:val="00581E34"/>
    <w:rsid w:val="00581F76"/>
    <w:rsid w:val="0058211B"/>
    <w:rsid w:val="00582309"/>
    <w:rsid w:val="005823E5"/>
    <w:rsid w:val="00582647"/>
    <w:rsid w:val="00582A0F"/>
    <w:rsid w:val="00582EA8"/>
    <w:rsid w:val="0058303E"/>
    <w:rsid w:val="00583079"/>
    <w:rsid w:val="00583193"/>
    <w:rsid w:val="00583216"/>
    <w:rsid w:val="00583218"/>
    <w:rsid w:val="00583390"/>
    <w:rsid w:val="0058345C"/>
    <w:rsid w:val="005834DD"/>
    <w:rsid w:val="00583709"/>
    <w:rsid w:val="00583982"/>
    <w:rsid w:val="005839CC"/>
    <w:rsid w:val="00583BA3"/>
    <w:rsid w:val="00583D8B"/>
    <w:rsid w:val="0058422C"/>
    <w:rsid w:val="00584386"/>
    <w:rsid w:val="005845DD"/>
    <w:rsid w:val="0058466D"/>
    <w:rsid w:val="0058469C"/>
    <w:rsid w:val="005846B4"/>
    <w:rsid w:val="00584B2E"/>
    <w:rsid w:val="00584D23"/>
    <w:rsid w:val="005856EF"/>
    <w:rsid w:val="0058571C"/>
    <w:rsid w:val="0058587C"/>
    <w:rsid w:val="00585BE3"/>
    <w:rsid w:val="00585C8C"/>
    <w:rsid w:val="00585CBB"/>
    <w:rsid w:val="00585D2E"/>
    <w:rsid w:val="00585D44"/>
    <w:rsid w:val="00585E80"/>
    <w:rsid w:val="00585EB5"/>
    <w:rsid w:val="0058632A"/>
    <w:rsid w:val="00586354"/>
    <w:rsid w:val="00586369"/>
    <w:rsid w:val="0058636C"/>
    <w:rsid w:val="00586512"/>
    <w:rsid w:val="005865A7"/>
    <w:rsid w:val="005865B3"/>
    <w:rsid w:val="005865F4"/>
    <w:rsid w:val="005867CD"/>
    <w:rsid w:val="005869C5"/>
    <w:rsid w:val="00586B36"/>
    <w:rsid w:val="00586CEA"/>
    <w:rsid w:val="00586D1F"/>
    <w:rsid w:val="00586EA8"/>
    <w:rsid w:val="00586FB0"/>
    <w:rsid w:val="0058710C"/>
    <w:rsid w:val="00587267"/>
    <w:rsid w:val="0058728B"/>
    <w:rsid w:val="005872A8"/>
    <w:rsid w:val="005873CD"/>
    <w:rsid w:val="00587688"/>
    <w:rsid w:val="00587B30"/>
    <w:rsid w:val="00587CE0"/>
    <w:rsid w:val="00590154"/>
    <w:rsid w:val="00590283"/>
    <w:rsid w:val="00590321"/>
    <w:rsid w:val="00590646"/>
    <w:rsid w:val="005906CC"/>
    <w:rsid w:val="005906D0"/>
    <w:rsid w:val="00590D3B"/>
    <w:rsid w:val="00590D95"/>
    <w:rsid w:val="00590FBD"/>
    <w:rsid w:val="005910A4"/>
    <w:rsid w:val="00591136"/>
    <w:rsid w:val="00591194"/>
    <w:rsid w:val="005913BD"/>
    <w:rsid w:val="0059141E"/>
    <w:rsid w:val="00591439"/>
    <w:rsid w:val="005914D4"/>
    <w:rsid w:val="00591657"/>
    <w:rsid w:val="0059177B"/>
    <w:rsid w:val="0059177C"/>
    <w:rsid w:val="00591B3F"/>
    <w:rsid w:val="00591C02"/>
    <w:rsid w:val="00591C2B"/>
    <w:rsid w:val="00591CE4"/>
    <w:rsid w:val="00591D71"/>
    <w:rsid w:val="00591D7B"/>
    <w:rsid w:val="00591DEE"/>
    <w:rsid w:val="00592028"/>
    <w:rsid w:val="00592108"/>
    <w:rsid w:val="005924D3"/>
    <w:rsid w:val="00592521"/>
    <w:rsid w:val="005927CA"/>
    <w:rsid w:val="005927FB"/>
    <w:rsid w:val="00592CF3"/>
    <w:rsid w:val="00592CFB"/>
    <w:rsid w:val="005930D4"/>
    <w:rsid w:val="005931CE"/>
    <w:rsid w:val="00593476"/>
    <w:rsid w:val="0059379A"/>
    <w:rsid w:val="005938C5"/>
    <w:rsid w:val="00593930"/>
    <w:rsid w:val="00593947"/>
    <w:rsid w:val="0059397B"/>
    <w:rsid w:val="00593ACD"/>
    <w:rsid w:val="00593D26"/>
    <w:rsid w:val="00593DC1"/>
    <w:rsid w:val="005940AD"/>
    <w:rsid w:val="005940C6"/>
    <w:rsid w:val="005940E9"/>
    <w:rsid w:val="0059426C"/>
    <w:rsid w:val="00594314"/>
    <w:rsid w:val="005943BF"/>
    <w:rsid w:val="00594555"/>
    <w:rsid w:val="00594916"/>
    <w:rsid w:val="00594A67"/>
    <w:rsid w:val="00594A88"/>
    <w:rsid w:val="00594D5F"/>
    <w:rsid w:val="005953E2"/>
    <w:rsid w:val="005955A7"/>
    <w:rsid w:val="00595635"/>
    <w:rsid w:val="0059565D"/>
    <w:rsid w:val="00595796"/>
    <w:rsid w:val="005957F0"/>
    <w:rsid w:val="00595897"/>
    <w:rsid w:val="00595F02"/>
    <w:rsid w:val="005961AD"/>
    <w:rsid w:val="005963FD"/>
    <w:rsid w:val="005964B8"/>
    <w:rsid w:val="005965AA"/>
    <w:rsid w:val="005965E5"/>
    <w:rsid w:val="00596667"/>
    <w:rsid w:val="00596866"/>
    <w:rsid w:val="005969D5"/>
    <w:rsid w:val="00596C03"/>
    <w:rsid w:val="00596C20"/>
    <w:rsid w:val="00596CAD"/>
    <w:rsid w:val="00596D5E"/>
    <w:rsid w:val="00596ECE"/>
    <w:rsid w:val="00596EFA"/>
    <w:rsid w:val="00597140"/>
    <w:rsid w:val="0059719D"/>
    <w:rsid w:val="005972E8"/>
    <w:rsid w:val="00597456"/>
    <w:rsid w:val="0059769C"/>
    <w:rsid w:val="00597CDD"/>
    <w:rsid w:val="00597D27"/>
    <w:rsid w:val="00597F76"/>
    <w:rsid w:val="005A01F8"/>
    <w:rsid w:val="005A020F"/>
    <w:rsid w:val="005A0659"/>
    <w:rsid w:val="005A0714"/>
    <w:rsid w:val="005A07BC"/>
    <w:rsid w:val="005A0854"/>
    <w:rsid w:val="005A09DE"/>
    <w:rsid w:val="005A0AEA"/>
    <w:rsid w:val="005A0B45"/>
    <w:rsid w:val="005A0B88"/>
    <w:rsid w:val="005A0BE7"/>
    <w:rsid w:val="005A0E01"/>
    <w:rsid w:val="005A0E61"/>
    <w:rsid w:val="005A0F80"/>
    <w:rsid w:val="005A12FD"/>
    <w:rsid w:val="005A134C"/>
    <w:rsid w:val="005A1402"/>
    <w:rsid w:val="005A1556"/>
    <w:rsid w:val="005A1558"/>
    <w:rsid w:val="005A1652"/>
    <w:rsid w:val="005A172E"/>
    <w:rsid w:val="005A1816"/>
    <w:rsid w:val="005A1865"/>
    <w:rsid w:val="005A1A1F"/>
    <w:rsid w:val="005A1AD6"/>
    <w:rsid w:val="005A1B01"/>
    <w:rsid w:val="005A1B50"/>
    <w:rsid w:val="005A1B6C"/>
    <w:rsid w:val="005A1B71"/>
    <w:rsid w:val="005A1BF6"/>
    <w:rsid w:val="005A1D5D"/>
    <w:rsid w:val="005A2C82"/>
    <w:rsid w:val="005A2E31"/>
    <w:rsid w:val="005A2FB8"/>
    <w:rsid w:val="005A314E"/>
    <w:rsid w:val="005A325A"/>
    <w:rsid w:val="005A33E0"/>
    <w:rsid w:val="005A3478"/>
    <w:rsid w:val="005A34FF"/>
    <w:rsid w:val="005A3585"/>
    <w:rsid w:val="005A375D"/>
    <w:rsid w:val="005A37E5"/>
    <w:rsid w:val="005A39C3"/>
    <w:rsid w:val="005A3B74"/>
    <w:rsid w:val="005A3BAD"/>
    <w:rsid w:val="005A3F8B"/>
    <w:rsid w:val="005A3FD3"/>
    <w:rsid w:val="005A4306"/>
    <w:rsid w:val="005A4412"/>
    <w:rsid w:val="005A44F4"/>
    <w:rsid w:val="005A4590"/>
    <w:rsid w:val="005A49F6"/>
    <w:rsid w:val="005A4A94"/>
    <w:rsid w:val="005A4B90"/>
    <w:rsid w:val="005A4F9C"/>
    <w:rsid w:val="005A506D"/>
    <w:rsid w:val="005A513D"/>
    <w:rsid w:val="005A52F3"/>
    <w:rsid w:val="005A547C"/>
    <w:rsid w:val="005A5524"/>
    <w:rsid w:val="005A5636"/>
    <w:rsid w:val="005A57E5"/>
    <w:rsid w:val="005A59BC"/>
    <w:rsid w:val="005A5A29"/>
    <w:rsid w:val="005A5B45"/>
    <w:rsid w:val="005A5BA7"/>
    <w:rsid w:val="005A5D19"/>
    <w:rsid w:val="005A5D72"/>
    <w:rsid w:val="005A5F9D"/>
    <w:rsid w:val="005A6156"/>
    <w:rsid w:val="005A61F1"/>
    <w:rsid w:val="005A625D"/>
    <w:rsid w:val="005A63D4"/>
    <w:rsid w:val="005A642C"/>
    <w:rsid w:val="005A6529"/>
    <w:rsid w:val="005A660D"/>
    <w:rsid w:val="005A6896"/>
    <w:rsid w:val="005A695C"/>
    <w:rsid w:val="005A697E"/>
    <w:rsid w:val="005A6A34"/>
    <w:rsid w:val="005A6AD2"/>
    <w:rsid w:val="005A6BD1"/>
    <w:rsid w:val="005A6D4C"/>
    <w:rsid w:val="005A7094"/>
    <w:rsid w:val="005A70D3"/>
    <w:rsid w:val="005A7106"/>
    <w:rsid w:val="005A7109"/>
    <w:rsid w:val="005A722E"/>
    <w:rsid w:val="005A72AD"/>
    <w:rsid w:val="005A7542"/>
    <w:rsid w:val="005A75BA"/>
    <w:rsid w:val="005A7827"/>
    <w:rsid w:val="005A785C"/>
    <w:rsid w:val="005A7B13"/>
    <w:rsid w:val="005A7BEF"/>
    <w:rsid w:val="005B01E2"/>
    <w:rsid w:val="005B02A7"/>
    <w:rsid w:val="005B0334"/>
    <w:rsid w:val="005B07B6"/>
    <w:rsid w:val="005B08D8"/>
    <w:rsid w:val="005B09AA"/>
    <w:rsid w:val="005B09C6"/>
    <w:rsid w:val="005B0D26"/>
    <w:rsid w:val="005B10B7"/>
    <w:rsid w:val="005B1400"/>
    <w:rsid w:val="005B1456"/>
    <w:rsid w:val="005B1689"/>
    <w:rsid w:val="005B16D4"/>
    <w:rsid w:val="005B18A8"/>
    <w:rsid w:val="005B18E0"/>
    <w:rsid w:val="005B19F6"/>
    <w:rsid w:val="005B1A1A"/>
    <w:rsid w:val="005B1A21"/>
    <w:rsid w:val="005B1B5A"/>
    <w:rsid w:val="005B1BF3"/>
    <w:rsid w:val="005B2076"/>
    <w:rsid w:val="005B208E"/>
    <w:rsid w:val="005B2782"/>
    <w:rsid w:val="005B295F"/>
    <w:rsid w:val="005B2A9D"/>
    <w:rsid w:val="005B2BAA"/>
    <w:rsid w:val="005B2D69"/>
    <w:rsid w:val="005B2D86"/>
    <w:rsid w:val="005B2EB9"/>
    <w:rsid w:val="005B3015"/>
    <w:rsid w:val="005B3163"/>
    <w:rsid w:val="005B35FA"/>
    <w:rsid w:val="005B36BD"/>
    <w:rsid w:val="005B3886"/>
    <w:rsid w:val="005B3A0E"/>
    <w:rsid w:val="005B3A1C"/>
    <w:rsid w:val="005B3DB0"/>
    <w:rsid w:val="005B3FBB"/>
    <w:rsid w:val="005B432C"/>
    <w:rsid w:val="005B46D0"/>
    <w:rsid w:val="005B4A0A"/>
    <w:rsid w:val="005B4A2A"/>
    <w:rsid w:val="005B5084"/>
    <w:rsid w:val="005B5115"/>
    <w:rsid w:val="005B5145"/>
    <w:rsid w:val="005B532E"/>
    <w:rsid w:val="005B53A8"/>
    <w:rsid w:val="005B57F8"/>
    <w:rsid w:val="005B58C6"/>
    <w:rsid w:val="005B5A39"/>
    <w:rsid w:val="005B5AF7"/>
    <w:rsid w:val="005B5C16"/>
    <w:rsid w:val="005B5C3F"/>
    <w:rsid w:val="005B5D11"/>
    <w:rsid w:val="005B5D1F"/>
    <w:rsid w:val="005B6044"/>
    <w:rsid w:val="005B63D5"/>
    <w:rsid w:val="005B645A"/>
    <w:rsid w:val="005B65C3"/>
    <w:rsid w:val="005B65F0"/>
    <w:rsid w:val="005B6E98"/>
    <w:rsid w:val="005B6FC5"/>
    <w:rsid w:val="005B7154"/>
    <w:rsid w:val="005B7270"/>
    <w:rsid w:val="005B72B7"/>
    <w:rsid w:val="005B73D9"/>
    <w:rsid w:val="005B7605"/>
    <w:rsid w:val="005B771B"/>
    <w:rsid w:val="005B77CE"/>
    <w:rsid w:val="005B7918"/>
    <w:rsid w:val="005B7C48"/>
    <w:rsid w:val="005B7E1E"/>
    <w:rsid w:val="005B7E65"/>
    <w:rsid w:val="005C014A"/>
    <w:rsid w:val="005C0275"/>
    <w:rsid w:val="005C02B8"/>
    <w:rsid w:val="005C02BA"/>
    <w:rsid w:val="005C02ED"/>
    <w:rsid w:val="005C03D2"/>
    <w:rsid w:val="005C04E8"/>
    <w:rsid w:val="005C0E7F"/>
    <w:rsid w:val="005C12C5"/>
    <w:rsid w:val="005C13BF"/>
    <w:rsid w:val="005C1A25"/>
    <w:rsid w:val="005C1A34"/>
    <w:rsid w:val="005C1AE4"/>
    <w:rsid w:val="005C1BE1"/>
    <w:rsid w:val="005C1CB0"/>
    <w:rsid w:val="005C1D0A"/>
    <w:rsid w:val="005C1F73"/>
    <w:rsid w:val="005C2148"/>
    <w:rsid w:val="005C2468"/>
    <w:rsid w:val="005C24DF"/>
    <w:rsid w:val="005C25C6"/>
    <w:rsid w:val="005C2603"/>
    <w:rsid w:val="005C2661"/>
    <w:rsid w:val="005C270B"/>
    <w:rsid w:val="005C2844"/>
    <w:rsid w:val="005C293F"/>
    <w:rsid w:val="005C2A04"/>
    <w:rsid w:val="005C2CD9"/>
    <w:rsid w:val="005C2CF6"/>
    <w:rsid w:val="005C2D55"/>
    <w:rsid w:val="005C2E56"/>
    <w:rsid w:val="005C3128"/>
    <w:rsid w:val="005C357E"/>
    <w:rsid w:val="005C378D"/>
    <w:rsid w:val="005C39E7"/>
    <w:rsid w:val="005C3B8D"/>
    <w:rsid w:val="005C3E21"/>
    <w:rsid w:val="005C3EE3"/>
    <w:rsid w:val="005C40A0"/>
    <w:rsid w:val="005C40DB"/>
    <w:rsid w:val="005C4286"/>
    <w:rsid w:val="005C49DF"/>
    <w:rsid w:val="005C4FB9"/>
    <w:rsid w:val="005C545A"/>
    <w:rsid w:val="005C5555"/>
    <w:rsid w:val="005C55E1"/>
    <w:rsid w:val="005C5855"/>
    <w:rsid w:val="005C590F"/>
    <w:rsid w:val="005C59D4"/>
    <w:rsid w:val="005C5A6F"/>
    <w:rsid w:val="005C5B28"/>
    <w:rsid w:val="005C5D50"/>
    <w:rsid w:val="005C5E80"/>
    <w:rsid w:val="005C5FE0"/>
    <w:rsid w:val="005C607B"/>
    <w:rsid w:val="005C61BC"/>
    <w:rsid w:val="005C65B8"/>
    <w:rsid w:val="005C65D4"/>
    <w:rsid w:val="005C66B7"/>
    <w:rsid w:val="005C67B0"/>
    <w:rsid w:val="005C69B9"/>
    <w:rsid w:val="005C69F0"/>
    <w:rsid w:val="005C6AFF"/>
    <w:rsid w:val="005C6FB3"/>
    <w:rsid w:val="005C7557"/>
    <w:rsid w:val="005C7583"/>
    <w:rsid w:val="005C76C3"/>
    <w:rsid w:val="005C76C9"/>
    <w:rsid w:val="005C7911"/>
    <w:rsid w:val="005C7A6A"/>
    <w:rsid w:val="005C7A96"/>
    <w:rsid w:val="005C7C52"/>
    <w:rsid w:val="005C7C5C"/>
    <w:rsid w:val="005C7CCB"/>
    <w:rsid w:val="005C7D55"/>
    <w:rsid w:val="005C7F03"/>
    <w:rsid w:val="005C7F89"/>
    <w:rsid w:val="005D0161"/>
    <w:rsid w:val="005D054A"/>
    <w:rsid w:val="005D0690"/>
    <w:rsid w:val="005D09FA"/>
    <w:rsid w:val="005D0B15"/>
    <w:rsid w:val="005D0D23"/>
    <w:rsid w:val="005D0D4B"/>
    <w:rsid w:val="005D0F9F"/>
    <w:rsid w:val="005D0FC7"/>
    <w:rsid w:val="005D10A4"/>
    <w:rsid w:val="005D122E"/>
    <w:rsid w:val="005D16C9"/>
    <w:rsid w:val="005D16D4"/>
    <w:rsid w:val="005D1D2D"/>
    <w:rsid w:val="005D1D72"/>
    <w:rsid w:val="005D1DDC"/>
    <w:rsid w:val="005D1E1F"/>
    <w:rsid w:val="005D1F12"/>
    <w:rsid w:val="005D1F64"/>
    <w:rsid w:val="005D1F91"/>
    <w:rsid w:val="005D21F9"/>
    <w:rsid w:val="005D2239"/>
    <w:rsid w:val="005D2416"/>
    <w:rsid w:val="005D2467"/>
    <w:rsid w:val="005D25A9"/>
    <w:rsid w:val="005D25E6"/>
    <w:rsid w:val="005D266A"/>
    <w:rsid w:val="005D26FB"/>
    <w:rsid w:val="005D3325"/>
    <w:rsid w:val="005D339E"/>
    <w:rsid w:val="005D3501"/>
    <w:rsid w:val="005D3598"/>
    <w:rsid w:val="005D37A8"/>
    <w:rsid w:val="005D37F6"/>
    <w:rsid w:val="005D398F"/>
    <w:rsid w:val="005D3AC0"/>
    <w:rsid w:val="005D3C76"/>
    <w:rsid w:val="005D3D00"/>
    <w:rsid w:val="005D3DD7"/>
    <w:rsid w:val="005D3E06"/>
    <w:rsid w:val="005D3E6A"/>
    <w:rsid w:val="005D4083"/>
    <w:rsid w:val="005D4095"/>
    <w:rsid w:val="005D415E"/>
    <w:rsid w:val="005D41C2"/>
    <w:rsid w:val="005D4203"/>
    <w:rsid w:val="005D42F3"/>
    <w:rsid w:val="005D46D5"/>
    <w:rsid w:val="005D47E5"/>
    <w:rsid w:val="005D47F8"/>
    <w:rsid w:val="005D48A9"/>
    <w:rsid w:val="005D49B0"/>
    <w:rsid w:val="005D4BA7"/>
    <w:rsid w:val="005D4C45"/>
    <w:rsid w:val="005D4C60"/>
    <w:rsid w:val="005D4D65"/>
    <w:rsid w:val="005D4DE4"/>
    <w:rsid w:val="005D4DF6"/>
    <w:rsid w:val="005D506C"/>
    <w:rsid w:val="005D5317"/>
    <w:rsid w:val="005D5646"/>
    <w:rsid w:val="005D57D3"/>
    <w:rsid w:val="005D58F4"/>
    <w:rsid w:val="005D5A74"/>
    <w:rsid w:val="005D5B7E"/>
    <w:rsid w:val="005D5D4D"/>
    <w:rsid w:val="005D6031"/>
    <w:rsid w:val="005D6591"/>
    <w:rsid w:val="005D678C"/>
    <w:rsid w:val="005D681D"/>
    <w:rsid w:val="005D6844"/>
    <w:rsid w:val="005D6A4D"/>
    <w:rsid w:val="005D6DA6"/>
    <w:rsid w:val="005D6ED7"/>
    <w:rsid w:val="005D71E1"/>
    <w:rsid w:val="005D73D8"/>
    <w:rsid w:val="005D74D2"/>
    <w:rsid w:val="005D7509"/>
    <w:rsid w:val="005D7661"/>
    <w:rsid w:val="005D7764"/>
    <w:rsid w:val="005D78D8"/>
    <w:rsid w:val="005D795F"/>
    <w:rsid w:val="005D7EFC"/>
    <w:rsid w:val="005E007D"/>
    <w:rsid w:val="005E00A7"/>
    <w:rsid w:val="005E0165"/>
    <w:rsid w:val="005E029F"/>
    <w:rsid w:val="005E02C4"/>
    <w:rsid w:val="005E06BE"/>
    <w:rsid w:val="005E0BD8"/>
    <w:rsid w:val="005E0DFA"/>
    <w:rsid w:val="005E0F11"/>
    <w:rsid w:val="005E0FDA"/>
    <w:rsid w:val="005E1034"/>
    <w:rsid w:val="005E11A7"/>
    <w:rsid w:val="005E1309"/>
    <w:rsid w:val="005E1359"/>
    <w:rsid w:val="005E1366"/>
    <w:rsid w:val="005E1422"/>
    <w:rsid w:val="005E172C"/>
    <w:rsid w:val="005E17AE"/>
    <w:rsid w:val="005E1841"/>
    <w:rsid w:val="005E1A62"/>
    <w:rsid w:val="005E1BDA"/>
    <w:rsid w:val="005E1E78"/>
    <w:rsid w:val="005E1F30"/>
    <w:rsid w:val="005E20D2"/>
    <w:rsid w:val="005E210E"/>
    <w:rsid w:val="005E2412"/>
    <w:rsid w:val="005E241D"/>
    <w:rsid w:val="005E2464"/>
    <w:rsid w:val="005E2615"/>
    <w:rsid w:val="005E2676"/>
    <w:rsid w:val="005E26D5"/>
    <w:rsid w:val="005E2908"/>
    <w:rsid w:val="005E2AF5"/>
    <w:rsid w:val="005E2B08"/>
    <w:rsid w:val="005E2B41"/>
    <w:rsid w:val="005E2B69"/>
    <w:rsid w:val="005E2BBC"/>
    <w:rsid w:val="005E2C55"/>
    <w:rsid w:val="005E2E2F"/>
    <w:rsid w:val="005E2EBE"/>
    <w:rsid w:val="005E2F7C"/>
    <w:rsid w:val="005E3314"/>
    <w:rsid w:val="005E3703"/>
    <w:rsid w:val="005E380B"/>
    <w:rsid w:val="005E3A42"/>
    <w:rsid w:val="005E3AA4"/>
    <w:rsid w:val="005E3AF5"/>
    <w:rsid w:val="005E3F4C"/>
    <w:rsid w:val="005E401F"/>
    <w:rsid w:val="005E41A0"/>
    <w:rsid w:val="005E4315"/>
    <w:rsid w:val="005E436F"/>
    <w:rsid w:val="005E44BC"/>
    <w:rsid w:val="005E46D8"/>
    <w:rsid w:val="005E4A44"/>
    <w:rsid w:val="005E4A8B"/>
    <w:rsid w:val="005E4BB3"/>
    <w:rsid w:val="005E4F79"/>
    <w:rsid w:val="005E4F96"/>
    <w:rsid w:val="005E509A"/>
    <w:rsid w:val="005E52DF"/>
    <w:rsid w:val="005E53F1"/>
    <w:rsid w:val="005E54D5"/>
    <w:rsid w:val="005E54E7"/>
    <w:rsid w:val="005E5638"/>
    <w:rsid w:val="005E5682"/>
    <w:rsid w:val="005E5AFD"/>
    <w:rsid w:val="005E5C28"/>
    <w:rsid w:val="005E624F"/>
    <w:rsid w:val="005E646E"/>
    <w:rsid w:val="005E654D"/>
    <w:rsid w:val="005E65B2"/>
    <w:rsid w:val="005E667F"/>
    <w:rsid w:val="005E66BF"/>
    <w:rsid w:val="005E6807"/>
    <w:rsid w:val="005E6AE1"/>
    <w:rsid w:val="005E6C31"/>
    <w:rsid w:val="005E6C50"/>
    <w:rsid w:val="005E6E48"/>
    <w:rsid w:val="005E6F9E"/>
    <w:rsid w:val="005E73E6"/>
    <w:rsid w:val="005E75CB"/>
    <w:rsid w:val="005E764E"/>
    <w:rsid w:val="005E7685"/>
    <w:rsid w:val="005E7AD8"/>
    <w:rsid w:val="005F02C6"/>
    <w:rsid w:val="005F04A3"/>
    <w:rsid w:val="005F04E3"/>
    <w:rsid w:val="005F05C9"/>
    <w:rsid w:val="005F075D"/>
    <w:rsid w:val="005F077F"/>
    <w:rsid w:val="005F0782"/>
    <w:rsid w:val="005F07A9"/>
    <w:rsid w:val="005F0882"/>
    <w:rsid w:val="005F090F"/>
    <w:rsid w:val="005F09B2"/>
    <w:rsid w:val="005F0B11"/>
    <w:rsid w:val="005F0B3D"/>
    <w:rsid w:val="005F0B55"/>
    <w:rsid w:val="005F0BD3"/>
    <w:rsid w:val="005F0DBC"/>
    <w:rsid w:val="005F0F19"/>
    <w:rsid w:val="005F1048"/>
    <w:rsid w:val="005F1759"/>
    <w:rsid w:val="005F1787"/>
    <w:rsid w:val="005F1A3B"/>
    <w:rsid w:val="005F1A6B"/>
    <w:rsid w:val="005F1B69"/>
    <w:rsid w:val="005F1D5D"/>
    <w:rsid w:val="005F1D66"/>
    <w:rsid w:val="005F1E38"/>
    <w:rsid w:val="005F1E40"/>
    <w:rsid w:val="005F2159"/>
    <w:rsid w:val="005F2419"/>
    <w:rsid w:val="005F2443"/>
    <w:rsid w:val="005F2665"/>
    <w:rsid w:val="005F2978"/>
    <w:rsid w:val="005F2D02"/>
    <w:rsid w:val="005F2EAD"/>
    <w:rsid w:val="005F2F68"/>
    <w:rsid w:val="005F32C7"/>
    <w:rsid w:val="005F34CB"/>
    <w:rsid w:val="005F355A"/>
    <w:rsid w:val="005F36FA"/>
    <w:rsid w:val="005F3970"/>
    <w:rsid w:val="005F39F7"/>
    <w:rsid w:val="005F3AD5"/>
    <w:rsid w:val="005F3B9B"/>
    <w:rsid w:val="005F3C55"/>
    <w:rsid w:val="005F40C5"/>
    <w:rsid w:val="005F4232"/>
    <w:rsid w:val="005F4245"/>
    <w:rsid w:val="005F43BB"/>
    <w:rsid w:val="005F4450"/>
    <w:rsid w:val="005F4467"/>
    <w:rsid w:val="005F4597"/>
    <w:rsid w:val="005F4640"/>
    <w:rsid w:val="005F47CD"/>
    <w:rsid w:val="005F4895"/>
    <w:rsid w:val="005F491D"/>
    <w:rsid w:val="005F4A44"/>
    <w:rsid w:val="005F4C80"/>
    <w:rsid w:val="005F4D27"/>
    <w:rsid w:val="005F4D31"/>
    <w:rsid w:val="005F4F3D"/>
    <w:rsid w:val="005F51CF"/>
    <w:rsid w:val="005F5211"/>
    <w:rsid w:val="005F521D"/>
    <w:rsid w:val="005F5238"/>
    <w:rsid w:val="005F556C"/>
    <w:rsid w:val="005F5646"/>
    <w:rsid w:val="005F5764"/>
    <w:rsid w:val="005F583F"/>
    <w:rsid w:val="005F5888"/>
    <w:rsid w:val="005F5957"/>
    <w:rsid w:val="005F597F"/>
    <w:rsid w:val="005F5980"/>
    <w:rsid w:val="005F5B17"/>
    <w:rsid w:val="005F5BE4"/>
    <w:rsid w:val="005F5EB0"/>
    <w:rsid w:val="005F5EB9"/>
    <w:rsid w:val="005F5F2A"/>
    <w:rsid w:val="005F63D2"/>
    <w:rsid w:val="005F6569"/>
    <w:rsid w:val="005F6638"/>
    <w:rsid w:val="005F666D"/>
    <w:rsid w:val="005F6700"/>
    <w:rsid w:val="005F6A82"/>
    <w:rsid w:val="005F6C75"/>
    <w:rsid w:val="005F7000"/>
    <w:rsid w:val="005F72A8"/>
    <w:rsid w:val="005F733E"/>
    <w:rsid w:val="005F77B1"/>
    <w:rsid w:val="005F789D"/>
    <w:rsid w:val="005F78E6"/>
    <w:rsid w:val="005F79B2"/>
    <w:rsid w:val="005F7A4F"/>
    <w:rsid w:val="005F7AC9"/>
    <w:rsid w:val="005F7B39"/>
    <w:rsid w:val="005F7B84"/>
    <w:rsid w:val="005F7C50"/>
    <w:rsid w:val="005F7D75"/>
    <w:rsid w:val="005F7DB6"/>
    <w:rsid w:val="005F7E31"/>
    <w:rsid w:val="005F7E4F"/>
    <w:rsid w:val="005F7F6D"/>
    <w:rsid w:val="006006EA"/>
    <w:rsid w:val="00600856"/>
    <w:rsid w:val="006009CA"/>
    <w:rsid w:val="00600B96"/>
    <w:rsid w:val="00600CFA"/>
    <w:rsid w:val="00600D94"/>
    <w:rsid w:val="00600DC0"/>
    <w:rsid w:val="00600E35"/>
    <w:rsid w:val="00600F3D"/>
    <w:rsid w:val="00601029"/>
    <w:rsid w:val="00601178"/>
    <w:rsid w:val="00601825"/>
    <w:rsid w:val="00601867"/>
    <w:rsid w:val="00601945"/>
    <w:rsid w:val="00601B1F"/>
    <w:rsid w:val="00601CD0"/>
    <w:rsid w:val="00601F5C"/>
    <w:rsid w:val="00601FA3"/>
    <w:rsid w:val="00601FA8"/>
    <w:rsid w:val="00602058"/>
    <w:rsid w:val="0060222B"/>
    <w:rsid w:val="00602291"/>
    <w:rsid w:val="0060230A"/>
    <w:rsid w:val="00602482"/>
    <w:rsid w:val="00602703"/>
    <w:rsid w:val="0060297D"/>
    <w:rsid w:val="00602EBF"/>
    <w:rsid w:val="006030D7"/>
    <w:rsid w:val="006034A3"/>
    <w:rsid w:val="0060350F"/>
    <w:rsid w:val="006035CE"/>
    <w:rsid w:val="006035D6"/>
    <w:rsid w:val="0060387D"/>
    <w:rsid w:val="0060389B"/>
    <w:rsid w:val="0060394D"/>
    <w:rsid w:val="006039DB"/>
    <w:rsid w:val="00603B7D"/>
    <w:rsid w:val="00603BEE"/>
    <w:rsid w:val="00603DEF"/>
    <w:rsid w:val="00603F95"/>
    <w:rsid w:val="00604029"/>
    <w:rsid w:val="00604271"/>
    <w:rsid w:val="00604315"/>
    <w:rsid w:val="006043B1"/>
    <w:rsid w:val="00604559"/>
    <w:rsid w:val="0060463E"/>
    <w:rsid w:val="006046E4"/>
    <w:rsid w:val="00604798"/>
    <w:rsid w:val="0060493A"/>
    <w:rsid w:val="006049A3"/>
    <w:rsid w:val="00604CAD"/>
    <w:rsid w:val="00604DAD"/>
    <w:rsid w:val="00604EB2"/>
    <w:rsid w:val="0060504E"/>
    <w:rsid w:val="006050DD"/>
    <w:rsid w:val="00605161"/>
    <w:rsid w:val="006053BD"/>
    <w:rsid w:val="006058AC"/>
    <w:rsid w:val="00605AB5"/>
    <w:rsid w:val="00605B5C"/>
    <w:rsid w:val="00605C5A"/>
    <w:rsid w:val="00605C8A"/>
    <w:rsid w:val="00605D45"/>
    <w:rsid w:val="00605EB5"/>
    <w:rsid w:val="00606124"/>
    <w:rsid w:val="006061B3"/>
    <w:rsid w:val="006063FE"/>
    <w:rsid w:val="00606422"/>
    <w:rsid w:val="00606453"/>
    <w:rsid w:val="0060651F"/>
    <w:rsid w:val="00606600"/>
    <w:rsid w:val="00606741"/>
    <w:rsid w:val="006068A7"/>
    <w:rsid w:val="00606A24"/>
    <w:rsid w:val="00606CE1"/>
    <w:rsid w:val="00606D86"/>
    <w:rsid w:val="00606ED2"/>
    <w:rsid w:val="00606F97"/>
    <w:rsid w:val="006077FC"/>
    <w:rsid w:val="0060787D"/>
    <w:rsid w:val="006079B9"/>
    <w:rsid w:val="00607E0A"/>
    <w:rsid w:val="00610291"/>
    <w:rsid w:val="00610356"/>
    <w:rsid w:val="00610359"/>
    <w:rsid w:val="0061044C"/>
    <w:rsid w:val="0061046F"/>
    <w:rsid w:val="006104D1"/>
    <w:rsid w:val="006104F6"/>
    <w:rsid w:val="00610DD9"/>
    <w:rsid w:val="006110AD"/>
    <w:rsid w:val="0061124A"/>
    <w:rsid w:val="0061133F"/>
    <w:rsid w:val="006113ED"/>
    <w:rsid w:val="006114C0"/>
    <w:rsid w:val="0061175C"/>
    <w:rsid w:val="006119D2"/>
    <w:rsid w:val="00611B0A"/>
    <w:rsid w:val="00611B22"/>
    <w:rsid w:val="00611B67"/>
    <w:rsid w:val="00611B97"/>
    <w:rsid w:val="00611E36"/>
    <w:rsid w:val="00611E4A"/>
    <w:rsid w:val="00612029"/>
    <w:rsid w:val="0061208D"/>
    <w:rsid w:val="006123E2"/>
    <w:rsid w:val="00612422"/>
    <w:rsid w:val="006127BB"/>
    <w:rsid w:val="006129F9"/>
    <w:rsid w:val="00612AE0"/>
    <w:rsid w:val="00612CC4"/>
    <w:rsid w:val="00613227"/>
    <w:rsid w:val="006132D9"/>
    <w:rsid w:val="006132DA"/>
    <w:rsid w:val="006135DE"/>
    <w:rsid w:val="0061360E"/>
    <w:rsid w:val="0061372A"/>
    <w:rsid w:val="00613895"/>
    <w:rsid w:val="006139FB"/>
    <w:rsid w:val="00613B3E"/>
    <w:rsid w:val="00613B45"/>
    <w:rsid w:val="00613C74"/>
    <w:rsid w:val="00613EC4"/>
    <w:rsid w:val="00614119"/>
    <w:rsid w:val="0061430C"/>
    <w:rsid w:val="00614317"/>
    <w:rsid w:val="0061455E"/>
    <w:rsid w:val="00614600"/>
    <w:rsid w:val="0061465A"/>
    <w:rsid w:val="00614860"/>
    <w:rsid w:val="006148D0"/>
    <w:rsid w:val="006148F4"/>
    <w:rsid w:val="00614999"/>
    <w:rsid w:val="00614A7D"/>
    <w:rsid w:val="00614AB1"/>
    <w:rsid w:val="00614B89"/>
    <w:rsid w:val="00614BA1"/>
    <w:rsid w:val="00614E33"/>
    <w:rsid w:val="00614FA2"/>
    <w:rsid w:val="00615066"/>
    <w:rsid w:val="0061519F"/>
    <w:rsid w:val="00615449"/>
    <w:rsid w:val="006155FC"/>
    <w:rsid w:val="006157AF"/>
    <w:rsid w:val="00615CB1"/>
    <w:rsid w:val="00615F47"/>
    <w:rsid w:val="00616493"/>
    <w:rsid w:val="006164AB"/>
    <w:rsid w:val="00616571"/>
    <w:rsid w:val="0061663F"/>
    <w:rsid w:val="0061675F"/>
    <w:rsid w:val="006167F1"/>
    <w:rsid w:val="0061685E"/>
    <w:rsid w:val="00616892"/>
    <w:rsid w:val="006169A7"/>
    <w:rsid w:val="00616EDB"/>
    <w:rsid w:val="00616FB0"/>
    <w:rsid w:val="00616FE0"/>
    <w:rsid w:val="0061702E"/>
    <w:rsid w:val="0061705D"/>
    <w:rsid w:val="006170B6"/>
    <w:rsid w:val="006170DC"/>
    <w:rsid w:val="006179B8"/>
    <w:rsid w:val="00617BFF"/>
    <w:rsid w:val="00617D0F"/>
    <w:rsid w:val="0061A53B"/>
    <w:rsid w:val="00620260"/>
    <w:rsid w:val="00620487"/>
    <w:rsid w:val="006205A6"/>
    <w:rsid w:val="006206A2"/>
    <w:rsid w:val="00620A4A"/>
    <w:rsid w:val="00620CC6"/>
    <w:rsid w:val="006210C8"/>
    <w:rsid w:val="006212F1"/>
    <w:rsid w:val="0062144C"/>
    <w:rsid w:val="00621651"/>
    <w:rsid w:val="006216EC"/>
    <w:rsid w:val="00621777"/>
    <w:rsid w:val="006217CD"/>
    <w:rsid w:val="006218E2"/>
    <w:rsid w:val="00621979"/>
    <w:rsid w:val="00621A71"/>
    <w:rsid w:val="00621AB5"/>
    <w:rsid w:val="00621ED1"/>
    <w:rsid w:val="0062200B"/>
    <w:rsid w:val="00622071"/>
    <w:rsid w:val="0062218B"/>
    <w:rsid w:val="006221E8"/>
    <w:rsid w:val="00622253"/>
    <w:rsid w:val="006222E5"/>
    <w:rsid w:val="00622392"/>
    <w:rsid w:val="006226FA"/>
    <w:rsid w:val="006227C4"/>
    <w:rsid w:val="00622A04"/>
    <w:rsid w:val="00622B0D"/>
    <w:rsid w:val="00622BBD"/>
    <w:rsid w:val="00622D30"/>
    <w:rsid w:val="00622E73"/>
    <w:rsid w:val="00622E7D"/>
    <w:rsid w:val="00622EBE"/>
    <w:rsid w:val="00622EFD"/>
    <w:rsid w:val="00622FBB"/>
    <w:rsid w:val="006233EA"/>
    <w:rsid w:val="00623482"/>
    <w:rsid w:val="0062391A"/>
    <w:rsid w:val="00623B02"/>
    <w:rsid w:val="00623B37"/>
    <w:rsid w:val="00623DC2"/>
    <w:rsid w:val="006242A6"/>
    <w:rsid w:val="006243A8"/>
    <w:rsid w:val="0062450E"/>
    <w:rsid w:val="00624A87"/>
    <w:rsid w:val="00624BA8"/>
    <w:rsid w:val="00624BBA"/>
    <w:rsid w:val="00624BF6"/>
    <w:rsid w:val="00624C95"/>
    <w:rsid w:val="00624CBA"/>
    <w:rsid w:val="00624E58"/>
    <w:rsid w:val="00624E78"/>
    <w:rsid w:val="00624EB7"/>
    <w:rsid w:val="00624FA0"/>
    <w:rsid w:val="006251E6"/>
    <w:rsid w:val="006252BD"/>
    <w:rsid w:val="006255DC"/>
    <w:rsid w:val="00625671"/>
    <w:rsid w:val="00625711"/>
    <w:rsid w:val="00625A30"/>
    <w:rsid w:val="00625A8F"/>
    <w:rsid w:val="00625C09"/>
    <w:rsid w:val="006260EF"/>
    <w:rsid w:val="0062644A"/>
    <w:rsid w:val="00626734"/>
    <w:rsid w:val="00626ABC"/>
    <w:rsid w:val="00626D9B"/>
    <w:rsid w:val="00626F17"/>
    <w:rsid w:val="00626FD3"/>
    <w:rsid w:val="00627052"/>
    <w:rsid w:val="006270A8"/>
    <w:rsid w:val="006272F7"/>
    <w:rsid w:val="00627303"/>
    <w:rsid w:val="0062731E"/>
    <w:rsid w:val="00627368"/>
    <w:rsid w:val="00627AB9"/>
    <w:rsid w:val="00627F0B"/>
    <w:rsid w:val="0063007F"/>
    <w:rsid w:val="006301F9"/>
    <w:rsid w:val="006305F7"/>
    <w:rsid w:val="00630621"/>
    <w:rsid w:val="006306F0"/>
    <w:rsid w:val="00630CBE"/>
    <w:rsid w:val="00630DE6"/>
    <w:rsid w:val="00631181"/>
    <w:rsid w:val="0063167C"/>
    <w:rsid w:val="0063170C"/>
    <w:rsid w:val="006317A7"/>
    <w:rsid w:val="006317F0"/>
    <w:rsid w:val="00631CD2"/>
    <w:rsid w:val="00631DAB"/>
    <w:rsid w:val="00631DE4"/>
    <w:rsid w:val="00631F10"/>
    <w:rsid w:val="00631F36"/>
    <w:rsid w:val="006322DA"/>
    <w:rsid w:val="00632393"/>
    <w:rsid w:val="00632488"/>
    <w:rsid w:val="006325AC"/>
    <w:rsid w:val="00632832"/>
    <w:rsid w:val="00632910"/>
    <w:rsid w:val="00632A35"/>
    <w:rsid w:val="00632ADC"/>
    <w:rsid w:val="00632C20"/>
    <w:rsid w:val="00632D84"/>
    <w:rsid w:val="00632E36"/>
    <w:rsid w:val="00632E83"/>
    <w:rsid w:val="00633053"/>
    <w:rsid w:val="00633191"/>
    <w:rsid w:val="0063327D"/>
    <w:rsid w:val="0063342F"/>
    <w:rsid w:val="0063368C"/>
    <w:rsid w:val="0063388E"/>
    <w:rsid w:val="006338D4"/>
    <w:rsid w:val="00633B3A"/>
    <w:rsid w:val="00633CC2"/>
    <w:rsid w:val="00633D66"/>
    <w:rsid w:val="00633EB9"/>
    <w:rsid w:val="00633EF9"/>
    <w:rsid w:val="0063416F"/>
    <w:rsid w:val="00634244"/>
    <w:rsid w:val="00634314"/>
    <w:rsid w:val="00634475"/>
    <w:rsid w:val="006345A5"/>
    <w:rsid w:val="006345BB"/>
    <w:rsid w:val="006345D3"/>
    <w:rsid w:val="00634703"/>
    <w:rsid w:val="00634723"/>
    <w:rsid w:val="00634965"/>
    <w:rsid w:val="00634A4A"/>
    <w:rsid w:val="00634A8A"/>
    <w:rsid w:val="00634B62"/>
    <w:rsid w:val="00634CAC"/>
    <w:rsid w:val="006350CA"/>
    <w:rsid w:val="00635121"/>
    <w:rsid w:val="00635166"/>
    <w:rsid w:val="0063528E"/>
    <w:rsid w:val="00635363"/>
    <w:rsid w:val="0063538B"/>
    <w:rsid w:val="00635BC1"/>
    <w:rsid w:val="00635BCA"/>
    <w:rsid w:val="00635CC5"/>
    <w:rsid w:val="00635E50"/>
    <w:rsid w:val="00635F24"/>
    <w:rsid w:val="0063604C"/>
    <w:rsid w:val="006360AA"/>
    <w:rsid w:val="006364EF"/>
    <w:rsid w:val="0063654E"/>
    <w:rsid w:val="00636579"/>
    <w:rsid w:val="006365DC"/>
    <w:rsid w:val="0063696D"/>
    <w:rsid w:val="00636AD1"/>
    <w:rsid w:val="00636D40"/>
    <w:rsid w:val="00636D6E"/>
    <w:rsid w:val="00636EC9"/>
    <w:rsid w:val="00636EDE"/>
    <w:rsid w:val="00637100"/>
    <w:rsid w:val="006375E5"/>
    <w:rsid w:val="00637644"/>
    <w:rsid w:val="0063774B"/>
    <w:rsid w:val="00637790"/>
    <w:rsid w:val="00637805"/>
    <w:rsid w:val="006378E0"/>
    <w:rsid w:val="00637C57"/>
    <w:rsid w:val="00637CA5"/>
    <w:rsid w:val="00637E0B"/>
    <w:rsid w:val="00637F19"/>
    <w:rsid w:val="00637F73"/>
    <w:rsid w:val="00640075"/>
    <w:rsid w:val="00640094"/>
    <w:rsid w:val="0064021D"/>
    <w:rsid w:val="00640523"/>
    <w:rsid w:val="00640643"/>
    <w:rsid w:val="006406FB"/>
    <w:rsid w:val="00640C82"/>
    <w:rsid w:val="00640E0F"/>
    <w:rsid w:val="006411A1"/>
    <w:rsid w:val="00641306"/>
    <w:rsid w:val="0064170B"/>
    <w:rsid w:val="00641834"/>
    <w:rsid w:val="0064190A"/>
    <w:rsid w:val="00641AB3"/>
    <w:rsid w:val="0064211D"/>
    <w:rsid w:val="006421D3"/>
    <w:rsid w:val="00642225"/>
    <w:rsid w:val="006423D0"/>
    <w:rsid w:val="0064240A"/>
    <w:rsid w:val="00642460"/>
    <w:rsid w:val="006426B4"/>
    <w:rsid w:val="00642752"/>
    <w:rsid w:val="00642770"/>
    <w:rsid w:val="00642969"/>
    <w:rsid w:val="006429BB"/>
    <w:rsid w:val="00642A5A"/>
    <w:rsid w:val="00642A84"/>
    <w:rsid w:val="00642C37"/>
    <w:rsid w:val="00643049"/>
    <w:rsid w:val="0064309E"/>
    <w:rsid w:val="00643516"/>
    <w:rsid w:val="0064372A"/>
    <w:rsid w:val="006437C4"/>
    <w:rsid w:val="00643917"/>
    <w:rsid w:val="00643A1E"/>
    <w:rsid w:val="00643A73"/>
    <w:rsid w:val="00643A7C"/>
    <w:rsid w:val="00643ADA"/>
    <w:rsid w:val="00643E31"/>
    <w:rsid w:val="00643E50"/>
    <w:rsid w:val="006441BC"/>
    <w:rsid w:val="0064453D"/>
    <w:rsid w:val="0064479D"/>
    <w:rsid w:val="00644821"/>
    <w:rsid w:val="0064484B"/>
    <w:rsid w:val="006449B2"/>
    <w:rsid w:val="006449F2"/>
    <w:rsid w:val="00644AA7"/>
    <w:rsid w:val="00645007"/>
    <w:rsid w:val="0064502A"/>
    <w:rsid w:val="00645125"/>
    <w:rsid w:val="00645211"/>
    <w:rsid w:val="0064525F"/>
    <w:rsid w:val="00645737"/>
    <w:rsid w:val="006458B9"/>
    <w:rsid w:val="00645955"/>
    <w:rsid w:val="00645B4D"/>
    <w:rsid w:val="00645B81"/>
    <w:rsid w:val="00645DD6"/>
    <w:rsid w:val="00645DE9"/>
    <w:rsid w:val="00645F4A"/>
    <w:rsid w:val="00645FE9"/>
    <w:rsid w:val="00646577"/>
    <w:rsid w:val="006467F4"/>
    <w:rsid w:val="006468C2"/>
    <w:rsid w:val="00646A29"/>
    <w:rsid w:val="00646B00"/>
    <w:rsid w:val="00646B7A"/>
    <w:rsid w:val="00646C37"/>
    <w:rsid w:val="00646CE3"/>
    <w:rsid w:val="006474B5"/>
    <w:rsid w:val="0064759B"/>
    <w:rsid w:val="006475A4"/>
    <w:rsid w:val="006477FE"/>
    <w:rsid w:val="00647C62"/>
    <w:rsid w:val="00647C8F"/>
    <w:rsid w:val="00647E2B"/>
    <w:rsid w:val="00647EB9"/>
    <w:rsid w:val="00650094"/>
    <w:rsid w:val="00650193"/>
    <w:rsid w:val="00650293"/>
    <w:rsid w:val="0065033C"/>
    <w:rsid w:val="0065036D"/>
    <w:rsid w:val="00650484"/>
    <w:rsid w:val="00650770"/>
    <w:rsid w:val="006509B8"/>
    <w:rsid w:val="00650BF5"/>
    <w:rsid w:val="00650EAE"/>
    <w:rsid w:val="00650FA7"/>
    <w:rsid w:val="006511BA"/>
    <w:rsid w:val="006512D9"/>
    <w:rsid w:val="0065134E"/>
    <w:rsid w:val="00651434"/>
    <w:rsid w:val="0065149A"/>
    <w:rsid w:val="0065162C"/>
    <w:rsid w:val="00651762"/>
    <w:rsid w:val="0065177A"/>
    <w:rsid w:val="0065178E"/>
    <w:rsid w:val="006517D2"/>
    <w:rsid w:val="006517FC"/>
    <w:rsid w:val="0065186B"/>
    <w:rsid w:val="00651942"/>
    <w:rsid w:val="00651959"/>
    <w:rsid w:val="00651A7E"/>
    <w:rsid w:val="00651AEB"/>
    <w:rsid w:val="00651CFA"/>
    <w:rsid w:val="00651D59"/>
    <w:rsid w:val="00652008"/>
    <w:rsid w:val="00652095"/>
    <w:rsid w:val="00652406"/>
    <w:rsid w:val="00652657"/>
    <w:rsid w:val="006529BF"/>
    <w:rsid w:val="00652B27"/>
    <w:rsid w:val="00652DB2"/>
    <w:rsid w:val="00652F67"/>
    <w:rsid w:val="00653017"/>
    <w:rsid w:val="00653021"/>
    <w:rsid w:val="0065331C"/>
    <w:rsid w:val="00653346"/>
    <w:rsid w:val="0065338F"/>
    <w:rsid w:val="006535B3"/>
    <w:rsid w:val="00653862"/>
    <w:rsid w:val="006538DD"/>
    <w:rsid w:val="006539B4"/>
    <w:rsid w:val="00653A84"/>
    <w:rsid w:val="00653AB5"/>
    <w:rsid w:val="00653B47"/>
    <w:rsid w:val="00653BAA"/>
    <w:rsid w:val="00653C74"/>
    <w:rsid w:val="00653D9A"/>
    <w:rsid w:val="00653DC8"/>
    <w:rsid w:val="00653E7B"/>
    <w:rsid w:val="00653F38"/>
    <w:rsid w:val="0065411A"/>
    <w:rsid w:val="00654214"/>
    <w:rsid w:val="0065426D"/>
    <w:rsid w:val="00654477"/>
    <w:rsid w:val="0065456D"/>
    <w:rsid w:val="006545C0"/>
    <w:rsid w:val="00654A22"/>
    <w:rsid w:val="00654A7F"/>
    <w:rsid w:val="00654AC8"/>
    <w:rsid w:val="00654B96"/>
    <w:rsid w:val="00654CAD"/>
    <w:rsid w:val="006554E7"/>
    <w:rsid w:val="006554F6"/>
    <w:rsid w:val="00655595"/>
    <w:rsid w:val="0065563D"/>
    <w:rsid w:val="0065580F"/>
    <w:rsid w:val="006558F3"/>
    <w:rsid w:val="00655F26"/>
    <w:rsid w:val="00655F5E"/>
    <w:rsid w:val="006560C7"/>
    <w:rsid w:val="006562BA"/>
    <w:rsid w:val="006564E1"/>
    <w:rsid w:val="00656553"/>
    <w:rsid w:val="00656817"/>
    <w:rsid w:val="00656839"/>
    <w:rsid w:val="00656933"/>
    <w:rsid w:val="006569BC"/>
    <w:rsid w:val="00656D69"/>
    <w:rsid w:val="00656D78"/>
    <w:rsid w:val="0065702A"/>
    <w:rsid w:val="006570BA"/>
    <w:rsid w:val="00657143"/>
    <w:rsid w:val="006575F1"/>
    <w:rsid w:val="0065760C"/>
    <w:rsid w:val="006576B7"/>
    <w:rsid w:val="006576E7"/>
    <w:rsid w:val="0065778D"/>
    <w:rsid w:val="006577A3"/>
    <w:rsid w:val="006577BA"/>
    <w:rsid w:val="006577FB"/>
    <w:rsid w:val="00660006"/>
    <w:rsid w:val="006603EF"/>
    <w:rsid w:val="00660774"/>
    <w:rsid w:val="006607B7"/>
    <w:rsid w:val="006609C8"/>
    <w:rsid w:val="00660A34"/>
    <w:rsid w:val="00660BC4"/>
    <w:rsid w:val="00661186"/>
    <w:rsid w:val="0066124B"/>
    <w:rsid w:val="006613F0"/>
    <w:rsid w:val="00661B4E"/>
    <w:rsid w:val="00661DA4"/>
    <w:rsid w:val="00661E9E"/>
    <w:rsid w:val="00661ED9"/>
    <w:rsid w:val="006623B1"/>
    <w:rsid w:val="00662523"/>
    <w:rsid w:val="00662681"/>
    <w:rsid w:val="006628BB"/>
    <w:rsid w:val="00662937"/>
    <w:rsid w:val="00662C23"/>
    <w:rsid w:val="00662D20"/>
    <w:rsid w:val="00662DD7"/>
    <w:rsid w:val="00662E3E"/>
    <w:rsid w:val="00662F20"/>
    <w:rsid w:val="0066304C"/>
    <w:rsid w:val="006630B3"/>
    <w:rsid w:val="006630D7"/>
    <w:rsid w:val="006631DB"/>
    <w:rsid w:val="006633BE"/>
    <w:rsid w:val="006633FE"/>
    <w:rsid w:val="00663425"/>
    <w:rsid w:val="0066344D"/>
    <w:rsid w:val="00663632"/>
    <w:rsid w:val="0066365D"/>
    <w:rsid w:val="00663921"/>
    <w:rsid w:val="00663DDA"/>
    <w:rsid w:val="00663DF5"/>
    <w:rsid w:val="0066445F"/>
    <w:rsid w:val="0066447D"/>
    <w:rsid w:val="006647CD"/>
    <w:rsid w:val="00664844"/>
    <w:rsid w:val="00664916"/>
    <w:rsid w:val="00664DAB"/>
    <w:rsid w:val="00664E18"/>
    <w:rsid w:val="00664F83"/>
    <w:rsid w:val="00664FA1"/>
    <w:rsid w:val="006650CA"/>
    <w:rsid w:val="00665176"/>
    <w:rsid w:val="00665178"/>
    <w:rsid w:val="0066547B"/>
    <w:rsid w:val="00665540"/>
    <w:rsid w:val="006655D9"/>
    <w:rsid w:val="00665603"/>
    <w:rsid w:val="00665669"/>
    <w:rsid w:val="00665677"/>
    <w:rsid w:val="00665705"/>
    <w:rsid w:val="00665940"/>
    <w:rsid w:val="00665965"/>
    <w:rsid w:val="00665AD1"/>
    <w:rsid w:val="00665B3B"/>
    <w:rsid w:val="00665C1E"/>
    <w:rsid w:val="00665C8C"/>
    <w:rsid w:val="00665FEA"/>
    <w:rsid w:val="00666124"/>
    <w:rsid w:val="006661B3"/>
    <w:rsid w:val="0066624F"/>
    <w:rsid w:val="006662FC"/>
    <w:rsid w:val="006663D6"/>
    <w:rsid w:val="00666452"/>
    <w:rsid w:val="006666FE"/>
    <w:rsid w:val="00666A16"/>
    <w:rsid w:val="00666D1F"/>
    <w:rsid w:val="00666E46"/>
    <w:rsid w:val="00666FBA"/>
    <w:rsid w:val="0066713E"/>
    <w:rsid w:val="0066718B"/>
    <w:rsid w:val="006672F0"/>
    <w:rsid w:val="0066733B"/>
    <w:rsid w:val="00667527"/>
    <w:rsid w:val="0066770D"/>
    <w:rsid w:val="0066798A"/>
    <w:rsid w:val="006679E1"/>
    <w:rsid w:val="00667D52"/>
    <w:rsid w:val="00667F49"/>
    <w:rsid w:val="006700AF"/>
    <w:rsid w:val="006701BD"/>
    <w:rsid w:val="00670486"/>
    <w:rsid w:val="006708AD"/>
    <w:rsid w:val="006708E3"/>
    <w:rsid w:val="00670936"/>
    <w:rsid w:val="006709CF"/>
    <w:rsid w:val="00670ABC"/>
    <w:rsid w:val="00670C5B"/>
    <w:rsid w:val="00670DD4"/>
    <w:rsid w:val="00670E6C"/>
    <w:rsid w:val="00670EA1"/>
    <w:rsid w:val="00670F74"/>
    <w:rsid w:val="00671266"/>
    <w:rsid w:val="006712D7"/>
    <w:rsid w:val="0067153B"/>
    <w:rsid w:val="006717B3"/>
    <w:rsid w:val="00671897"/>
    <w:rsid w:val="00671927"/>
    <w:rsid w:val="00671BE0"/>
    <w:rsid w:val="00671E39"/>
    <w:rsid w:val="00671F33"/>
    <w:rsid w:val="00671FC2"/>
    <w:rsid w:val="00672247"/>
    <w:rsid w:val="0067248B"/>
    <w:rsid w:val="00672495"/>
    <w:rsid w:val="00672538"/>
    <w:rsid w:val="00672718"/>
    <w:rsid w:val="00672A4D"/>
    <w:rsid w:val="00672A7B"/>
    <w:rsid w:val="00672AB6"/>
    <w:rsid w:val="00672B67"/>
    <w:rsid w:val="00672BEB"/>
    <w:rsid w:val="00672DB7"/>
    <w:rsid w:val="00672F00"/>
    <w:rsid w:val="00673353"/>
    <w:rsid w:val="00673377"/>
    <w:rsid w:val="00673487"/>
    <w:rsid w:val="006734B7"/>
    <w:rsid w:val="006735EA"/>
    <w:rsid w:val="00673936"/>
    <w:rsid w:val="00673A0B"/>
    <w:rsid w:val="00673A1F"/>
    <w:rsid w:val="00673B75"/>
    <w:rsid w:val="00673BA4"/>
    <w:rsid w:val="00673CFB"/>
    <w:rsid w:val="00673D36"/>
    <w:rsid w:val="00673D8D"/>
    <w:rsid w:val="00673D9E"/>
    <w:rsid w:val="006742DE"/>
    <w:rsid w:val="0067432A"/>
    <w:rsid w:val="00674450"/>
    <w:rsid w:val="006745EB"/>
    <w:rsid w:val="0067471D"/>
    <w:rsid w:val="00674E52"/>
    <w:rsid w:val="00674FDA"/>
    <w:rsid w:val="00675130"/>
    <w:rsid w:val="00675205"/>
    <w:rsid w:val="00675219"/>
    <w:rsid w:val="006753EA"/>
    <w:rsid w:val="00675510"/>
    <w:rsid w:val="006755CE"/>
    <w:rsid w:val="006756AA"/>
    <w:rsid w:val="00675875"/>
    <w:rsid w:val="00675893"/>
    <w:rsid w:val="006758E3"/>
    <w:rsid w:val="00675D45"/>
    <w:rsid w:val="00675E08"/>
    <w:rsid w:val="00675EA1"/>
    <w:rsid w:val="00675FA2"/>
    <w:rsid w:val="0067602E"/>
    <w:rsid w:val="00676207"/>
    <w:rsid w:val="0067633F"/>
    <w:rsid w:val="00676384"/>
    <w:rsid w:val="00676695"/>
    <w:rsid w:val="00676864"/>
    <w:rsid w:val="00676B0C"/>
    <w:rsid w:val="00676BD0"/>
    <w:rsid w:val="00676F8D"/>
    <w:rsid w:val="006774B5"/>
    <w:rsid w:val="00677724"/>
    <w:rsid w:val="00680089"/>
    <w:rsid w:val="006800F7"/>
    <w:rsid w:val="0068020E"/>
    <w:rsid w:val="00680381"/>
    <w:rsid w:val="006803F0"/>
    <w:rsid w:val="00680426"/>
    <w:rsid w:val="00680458"/>
    <w:rsid w:val="00680586"/>
    <w:rsid w:val="006805B8"/>
    <w:rsid w:val="006805D7"/>
    <w:rsid w:val="00680656"/>
    <w:rsid w:val="00680666"/>
    <w:rsid w:val="006806F1"/>
    <w:rsid w:val="00680AB6"/>
    <w:rsid w:val="00680CA6"/>
    <w:rsid w:val="00680D4E"/>
    <w:rsid w:val="00680D87"/>
    <w:rsid w:val="00680E04"/>
    <w:rsid w:val="0068114C"/>
    <w:rsid w:val="006811FB"/>
    <w:rsid w:val="00681282"/>
    <w:rsid w:val="006813BD"/>
    <w:rsid w:val="0068157A"/>
    <w:rsid w:val="006815D2"/>
    <w:rsid w:val="0068177F"/>
    <w:rsid w:val="00681795"/>
    <w:rsid w:val="00681836"/>
    <w:rsid w:val="00681C5A"/>
    <w:rsid w:val="00681D59"/>
    <w:rsid w:val="00681DC5"/>
    <w:rsid w:val="00681F99"/>
    <w:rsid w:val="006821C1"/>
    <w:rsid w:val="006821FA"/>
    <w:rsid w:val="00682273"/>
    <w:rsid w:val="0068227F"/>
    <w:rsid w:val="006823E6"/>
    <w:rsid w:val="0068247A"/>
    <w:rsid w:val="0068257D"/>
    <w:rsid w:val="00682BEA"/>
    <w:rsid w:val="00682BF5"/>
    <w:rsid w:val="00682E0E"/>
    <w:rsid w:val="00682E26"/>
    <w:rsid w:val="0068323C"/>
    <w:rsid w:val="006837D8"/>
    <w:rsid w:val="006839BD"/>
    <w:rsid w:val="00683BB8"/>
    <w:rsid w:val="00683C3E"/>
    <w:rsid w:val="00683DA2"/>
    <w:rsid w:val="00683E15"/>
    <w:rsid w:val="00683E31"/>
    <w:rsid w:val="00683FC6"/>
    <w:rsid w:val="00684026"/>
    <w:rsid w:val="006845A8"/>
    <w:rsid w:val="006846A1"/>
    <w:rsid w:val="006849C3"/>
    <w:rsid w:val="00684B23"/>
    <w:rsid w:val="00684CE5"/>
    <w:rsid w:val="00684D1A"/>
    <w:rsid w:val="00684D1B"/>
    <w:rsid w:val="00684E05"/>
    <w:rsid w:val="006850EC"/>
    <w:rsid w:val="00685507"/>
    <w:rsid w:val="00685615"/>
    <w:rsid w:val="00685644"/>
    <w:rsid w:val="00685663"/>
    <w:rsid w:val="0068567E"/>
    <w:rsid w:val="006857BC"/>
    <w:rsid w:val="0068597C"/>
    <w:rsid w:val="00685DD4"/>
    <w:rsid w:val="00685E36"/>
    <w:rsid w:val="006860A1"/>
    <w:rsid w:val="00686546"/>
    <w:rsid w:val="006865D9"/>
    <w:rsid w:val="00686A56"/>
    <w:rsid w:val="00686DBC"/>
    <w:rsid w:val="00686E54"/>
    <w:rsid w:val="00687034"/>
    <w:rsid w:val="00687089"/>
    <w:rsid w:val="0068711A"/>
    <w:rsid w:val="00687263"/>
    <w:rsid w:val="00687328"/>
    <w:rsid w:val="00687331"/>
    <w:rsid w:val="006873A1"/>
    <w:rsid w:val="0068764B"/>
    <w:rsid w:val="006876AB"/>
    <w:rsid w:val="006876B0"/>
    <w:rsid w:val="00687754"/>
    <w:rsid w:val="00687779"/>
    <w:rsid w:val="00687806"/>
    <w:rsid w:val="00687996"/>
    <w:rsid w:val="00687ADC"/>
    <w:rsid w:val="00687AE3"/>
    <w:rsid w:val="00687C34"/>
    <w:rsid w:val="00687EE7"/>
    <w:rsid w:val="006900C4"/>
    <w:rsid w:val="0069017E"/>
    <w:rsid w:val="00690390"/>
    <w:rsid w:val="0069068D"/>
    <w:rsid w:val="00690723"/>
    <w:rsid w:val="00690B2D"/>
    <w:rsid w:val="00690C3D"/>
    <w:rsid w:val="006911F5"/>
    <w:rsid w:val="00691288"/>
    <w:rsid w:val="0069152C"/>
    <w:rsid w:val="00691947"/>
    <w:rsid w:val="006919CA"/>
    <w:rsid w:val="00691A4C"/>
    <w:rsid w:val="00691DA2"/>
    <w:rsid w:val="00691F9C"/>
    <w:rsid w:val="00691FD4"/>
    <w:rsid w:val="00692284"/>
    <w:rsid w:val="0069235B"/>
    <w:rsid w:val="00692927"/>
    <w:rsid w:val="00692933"/>
    <w:rsid w:val="00692BDB"/>
    <w:rsid w:val="00692D28"/>
    <w:rsid w:val="00692DF4"/>
    <w:rsid w:val="00692FA3"/>
    <w:rsid w:val="00693023"/>
    <w:rsid w:val="0069340E"/>
    <w:rsid w:val="00693512"/>
    <w:rsid w:val="00693711"/>
    <w:rsid w:val="0069376E"/>
    <w:rsid w:val="00693771"/>
    <w:rsid w:val="006937C2"/>
    <w:rsid w:val="006938C9"/>
    <w:rsid w:val="00693AD8"/>
    <w:rsid w:val="00693B59"/>
    <w:rsid w:val="00693B6C"/>
    <w:rsid w:val="00693C75"/>
    <w:rsid w:val="00693C93"/>
    <w:rsid w:val="00693C99"/>
    <w:rsid w:val="00693E0E"/>
    <w:rsid w:val="00693E21"/>
    <w:rsid w:val="00693E30"/>
    <w:rsid w:val="00693E81"/>
    <w:rsid w:val="00693F0E"/>
    <w:rsid w:val="00694191"/>
    <w:rsid w:val="00694296"/>
    <w:rsid w:val="00694524"/>
    <w:rsid w:val="006945B2"/>
    <w:rsid w:val="00694695"/>
    <w:rsid w:val="00694700"/>
    <w:rsid w:val="00694787"/>
    <w:rsid w:val="00694832"/>
    <w:rsid w:val="00694A88"/>
    <w:rsid w:val="00694C92"/>
    <w:rsid w:val="00694E7B"/>
    <w:rsid w:val="00694FA1"/>
    <w:rsid w:val="006954BC"/>
    <w:rsid w:val="006954DC"/>
    <w:rsid w:val="006955CF"/>
    <w:rsid w:val="006955E4"/>
    <w:rsid w:val="00695638"/>
    <w:rsid w:val="00695677"/>
    <w:rsid w:val="00695AB2"/>
    <w:rsid w:val="00695BFB"/>
    <w:rsid w:val="00695F8D"/>
    <w:rsid w:val="006962BD"/>
    <w:rsid w:val="0069636D"/>
    <w:rsid w:val="006967B7"/>
    <w:rsid w:val="00696983"/>
    <w:rsid w:val="00696BDD"/>
    <w:rsid w:val="00696CFE"/>
    <w:rsid w:val="00696D8D"/>
    <w:rsid w:val="00696EC2"/>
    <w:rsid w:val="00696F95"/>
    <w:rsid w:val="00696FCF"/>
    <w:rsid w:val="00697093"/>
    <w:rsid w:val="006970B8"/>
    <w:rsid w:val="006972A4"/>
    <w:rsid w:val="006972A7"/>
    <w:rsid w:val="006972E6"/>
    <w:rsid w:val="006973C1"/>
    <w:rsid w:val="00697652"/>
    <w:rsid w:val="0069774A"/>
    <w:rsid w:val="006977A9"/>
    <w:rsid w:val="00697A3F"/>
    <w:rsid w:val="00697F35"/>
    <w:rsid w:val="00697F3B"/>
    <w:rsid w:val="00697F66"/>
    <w:rsid w:val="006A010F"/>
    <w:rsid w:val="006A023B"/>
    <w:rsid w:val="006A029E"/>
    <w:rsid w:val="006A038C"/>
    <w:rsid w:val="006A0399"/>
    <w:rsid w:val="006A06A5"/>
    <w:rsid w:val="006A071C"/>
    <w:rsid w:val="006A071D"/>
    <w:rsid w:val="006A08CD"/>
    <w:rsid w:val="006A0915"/>
    <w:rsid w:val="006A1142"/>
    <w:rsid w:val="006A11BE"/>
    <w:rsid w:val="006A1208"/>
    <w:rsid w:val="006A1336"/>
    <w:rsid w:val="006A160F"/>
    <w:rsid w:val="006A1742"/>
    <w:rsid w:val="006A17E6"/>
    <w:rsid w:val="006A184B"/>
    <w:rsid w:val="006A1A6D"/>
    <w:rsid w:val="006A1DBE"/>
    <w:rsid w:val="006A1DFB"/>
    <w:rsid w:val="006A207A"/>
    <w:rsid w:val="006A2158"/>
    <w:rsid w:val="006A21D1"/>
    <w:rsid w:val="006A227E"/>
    <w:rsid w:val="006A23F2"/>
    <w:rsid w:val="006A2524"/>
    <w:rsid w:val="006A2572"/>
    <w:rsid w:val="006A25AE"/>
    <w:rsid w:val="006A2933"/>
    <w:rsid w:val="006A29B1"/>
    <w:rsid w:val="006A2CF6"/>
    <w:rsid w:val="006A2D2A"/>
    <w:rsid w:val="006A2D55"/>
    <w:rsid w:val="006A2E0B"/>
    <w:rsid w:val="006A2E14"/>
    <w:rsid w:val="006A2EE2"/>
    <w:rsid w:val="006A2F86"/>
    <w:rsid w:val="006A3074"/>
    <w:rsid w:val="006A33C5"/>
    <w:rsid w:val="006A3468"/>
    <w:rsid w:val="006A36CD"/>
    <w:rsid w:val="006A39F8"/>
    <w:rsid w:val="006A3A68"/>
    <w:rsid w:val="006A3B46"/>
    <w:rsid w:val="006A3C01"/>
    <w:rsid w:val="006A3CEF"/>
    <w:rsid w:val="006A3F50"/>
    <w:rsid w:val="006A3F85"/>
    <w:rsid w:val="006A4108"/>
    <w:rsid w:val="006A48D0"/>
    <w:rsid w:val="006A4F1E"/>
    <w:rsid w:val="006A5072"/>
    <w:rsid w:val="006A516B"/>
    <w:rsid w:val="006A5342"/>
    <w:rsid w:val="006A53C4"/>
    <w:rsid w:val="006A53CA"/>
    <w:rsid w:val="006A54FE"/>
    <w:rsid w:val="006A57D0"/>
    <w:rsid w:val="006A57E4"/>
    <w:rsid w:val="006A583D"/>
    <w:rsid w:val="006A5B2B"/>
    <w:rsid w:val="006A5D47"/>
    <w:rsid w:val="006A5DE6"/>
    <w:rsid w:val="006A5E68"/>
    <w:rsid w:val="006A6076"/>
    <w:rsid w:val="006A63EB"/>
    <w:rsid w:val="006A6469"/>
    <w:rsid w:val="006A6485"/>
    <w:rsid w:val="006A6605"/>
    <w:rsid w:val="006A662B"/>
    <w:rsid w:val="006A6649"/>
    <w:rsid w:val="006A67F6"/>
    <w:rsid w:val="006A68E1"/>
    <w:rsid w:val="006A6B6D"/>
    <w:rsid w:val="006A6BD7"/>
    <w:rsid w:val="006A6E31"/>
    <w:rsid w:val="006A6E9D"/>
    <w:rsid w:val="006A6F4C"/>
    <w:rsid w:val="006A729D"/>
    <w:rsid w:val="006A72C2"/>
    <w:rsid w:val="006A756E"/>
    <w:rsid w:val="006A76D4"/>
    <w:rsid w:val="006A78D8"/>
    <w:rsid w:val="006A79FE"/>
    <w:rsid w:val="006A7D57"/>
    <w:rsid w:val="006A7E47"/>
    <w:rsid w:val="006A7E9D"/>
    <w:rsid w:val="006AB30D"/>
    <w:rsid w:val="006B0153"/>
    <w:rsid w:val="006B02DB"/>
    <w:rsid w:val="006B030B"/>
    <w:rsid w:val="006B05B8"/>
    <w:rsid w:val="006B06B8"/>
    <w:rsid w:val="006B07CB"/>
    <w:rsid w:val="006B08D8"/>
    <w:rsid w:val="006B0C1A"/>
    <w:rsid w:val="006B0EEB"/>
    <w:rsid w:val="006B1203"/>
    <w:rsid w:val="006B148C"/>
    <w:rsid w:val="006B14ED"/>
    <w:rsid w:val="006B1513"/>
    <w:rsid w:val="006B160D"/>
    <w:rsid w:val="006B161E"/>
    <w:rsid w:val="006B19C4"/>
    <w:rsid w:val="006B19FB"/>
    <w:rsid w:val="006B1D63"/>
    <w:rsid w:val="006B20D6"/>
    <w:rsid w:val="006B220C"/>
    <w:rsid w:val="006B2291"/>
    <w:rsid w:val="006B22AB"/>
    <w:rsid w:val="006B238F"/>
    <w:rsid w:val="006B2407"/>
    <w:rsid w:val="006B25A8"/>
    <w:rsid w:val="006B276E"/>
    <w:rsid w:val="006B2975"/>
    <w:rsid w:val="006B2B54"/>
    <w:rsid w:val="006B2D82"/>
    <w:rsid w:val="006B2D84"/>
    <w:rsid w:val="006B2E0C"/>
    <w:rsid w:val="006B30E3"/>
    <w:rsid w:val="006B347D"/>
    <w:rsid w:val="006B34D8"/>
    <w:rsid w:val="006B359A"/>
    <w:rsid w:val="006B36F8"/>
    <w:rsid w:val="006B3854"/>
    <w:rsid w:val="006B38EE"/>
    <w:rsid w:val="006B3978"/>
    <w:rsid w:val="006B3C3B"/>
    <w:rsid w:val="006B3DA8"/>
    <w:rsid w:val="006B3E8F"/>
    <w:rsid w:val="006B429D"/>
    <w:rsid w:val="006B4482"/>
    <w:rsid w:val="006B4521"/>
    <w:rsid w:val="006B466B"/>
    <w:rsid w:val="006B472E"/>
    <w:rsid w:val="006B4830"/>
    <w:rsid w:val="006B4C3E"/>
    <w:rsid w:val="006B525A"/>
    <w:rsid w:val="006B548A"/>
    <w:rsid w:val="006B54BE"/>
    <w:rsid w:val="006B5589"/>
    <w:rsid w:val="006B5650"/>
    <w:rsid w:val="006B56D9"/>
    <w:rsid w:val="006B5739"/>
    <w:rsid w:val="006B577F"/>
    <w:rsid w:val="006B57D1"/>
    <w:rsid w:val="006B58EF"/>
    <w:rsid w:val="006B59D5"/>
    <w:rsid w:val="006B5AC5"/>
    <w:rsid w:val="006B5B33"/>
    <w:rsid w:val="006B5BE7"/>
    <w:rsid w:val="006B5EAC"/>
    <w:rsid w:val="006B61D5"/>
    <w:rsid w:val="006B6292"/>
    <w:rsid w:val="006B63A1"/>
    <w:rsid w:val="006B64D2"/>
    <w:rsid w:val="006B654F"/>
    <w:rsid w:val="006B65DD"/>
    <w:rsid w:val="006B6666"/>
    <w:rsid w:val="006B66DD"/>
    <w:rsid w:val="006B6D54"/>
    <w:rsid w:val="006B6E47"/>
    <w:rsid w:val="006B6E59"/>
    <w:rsid w:val="006B6E67"/>
    <w:rsid w:val="006B7097"/>
    <w:rsid w:val="006B71AD"/>
    <w:rsid w:val="006B74FC"/>
    <w:rsid w:val="006B751C"/>
    <w:rsid w:val="006B75A9"/>
    <w:rsid w:val="006B75FE"/>
    <w:rsid w:val="006B77DA"/>
    <w:rsid w:val="006B77DB"/>
    <w:rsid w:val="006B77DF"/>
    <w:rsid w:val="006B79A2"/>
    <w:rsid w:val="006B7ACF"/>
    <w:rsid w:val="006B7B92"/>
    <w:rsid w:val="006B7E6F"/>
    <w:rsid w:val="006B7E91"/>
    <w:rsid w:val="006BE1EF"/>
    <w:rsid w:val="006C0098"/>
    <w:rsid w:val="006C00B4"/>
    <w:rsid w:val="006C0116"/>
    <w:rsid w:val="006C022C"/>
    <w:rsid w:val="006C0399"/>
    <w:rsid w:val="006C051C"/>
    <w:rsid w:val="006C059E"/>
    <w:rsid w:val="006C0B6B"/>
    <w:rsid w:val="006C1036"/>
    <w:rsid w:val="006C10A1"/>
    <w:rsid w:val="006C10B4"/>
    <w:rsid w:val="006C10B9"/>
    <w:rsid w:val="006C1107"/>
    <w:rsid w:val="006C114B"/>
    <w:rsid w:val="006C1391"/>
    <w:rsid w:val="006C1590"/>
    <w:rsid w:val="006C1B28"/>
    <w:rsid w:val="006C1DAA"/>
    <w:rsid w:val="006C1DE7"/>
    <w:rsid w:val="006C1E87"/>
    <w:rsid w:val="006C1F34"/>
    <w:rsid w:val="006C1F4C"/>
    <w:rsid w:val="006C24EB"/>
    <w:rsid w:val="006C25FD"/>
    <w:rsid w:val="006C27D5"/>
    <w:rsid w:val="006C28A4"/>
    <w:rsid w:val="006C28CD"/>
    <w:rsid w:val="006C29DD"/>
    <w:rsid w:val="006C2A73"/>
    <w:rsid w:val="006C2BB6"/>
    <w:rsid w:val="006C2DBA"/>
    <w:rsid w:val="006C2E8E"/>
    <w:rsid w:val="006C2F3B"/>
    <w:rsid w:val="006C2F9F"/>
    <w:rsid w:val="006C3019"/>
    <w:rsid w:val="006C3030"/>
    <w:rsid w:val="006C314D"/>
    <w:rsid w:val="006C31CB"/>
    <w:rsid w:val="006C3642"/>
    <w:rsid w:val="006C3807"/>
    <w:rsid w:val="006C398D"/>
    <w:rsid w:val="006C39DD"/>
    <w:rsid w:val="006C39F9"/>
    <w:rsid w:val="006C3B8E"/>
    <w:rsid w:val="006C3CFC"/>
    <w:rsid w:val="006C3D0E"/>
    <w:rsid w:val="006C3F9F"/>
    <w:rsid w:val="006C4557"/>
    <w:rsid w:val="006C45E1"/>
    <w:rsid w:val="006C4617"/>
    <w:rsid w:val="006C473E"/>
    <w:rsid w:val="006C49BD"/>
    <w:rsid w:val="006C4B42"/>
    <w:rsid w:val="006C4E0B"/>
    <w:rsid w:val="006C4F6B"/>
    <w:rsid w:val="006C507D"/>
    <w:rsid w:val="006C528D"/>
    <w:rsid w:val="006C532E"/>
    <w:rsid w:val="006C54E5"/>
    <w:rsid w:val="006C57E6"/>
    <w:rsid w:val="006C5B35"/>
    <w:rsid w:val="006C5BAE"/>
    <w:rsid w:val="006C5BEC"/>
    <w:rsid w:val="006C5CD0"/>
    <w:rsid w:val="006C5D5C"/>
    <w:rsid w:val="006C5E43"/>
    <w:rsid w:val="006C5E4B"/>
    <w:rsid w:val="006C6080"/>
    <w:rsid w:val="006C60A0"/>
    <w:rsid w:val="006C627C"/>
    <w:rsid w:val="006C62C0"/>
    <w:rsid w:val="006C62E0"/>
    <w:rsid w:val="006C65C0"/>
    <w:rsid w:val="006C65EC"/>
    <w:rsid w:val="006C693A"/>
    <w:rsid w:val="006C6F57"/>
    <w:rsid w:val="006C70E2"/>
    <w:rsid w:val="006C7199"/>
    <w:rsid w:val="006C7252"/>
    <w:rsid w:val="006C764A"/>
    <w:rsid w:val="006C768D"/>
    <w:rsid w:val="006C7797"/>
    <w:rsid w:val="006C793D"/>
    <w:rsid w:val="006C7A0C"/>
    <w:rsid w:val="006C7E6C"/>
    <w:rsid w:val="006D0013"/>
    <w:rsid w:val="006D00FD"/>
    <w:rsid w:val="006D0147"/>
    <w:rsid w:val="006D01B7"/>
    <w:rsid w:val="006D037B"/>
    <w:rsid w:val="006D0459"/>
    <w:rsid w:val="006D05AC"/>
    <w:rsid w:val="006D07A2"/>
    <w:rsid w:val="006D0962"/>
    <w:rsid w:val="006D0A03"/>
    <w:rsid w:val="006D0BBA"/>
    <w:rsid w:val="006D0BC8"/>
    <w:rsid w:val="006D100C"/>
    <w:rsid w:val="006D1043"/>
    <w:rsid w:val="006D1209"/>
    <w:rsid w:val="006D123C"/>
    <w:rsid w:val="006D141B"/>
    <w:rsid w:val="006D16BF"/>
    <w:rsid w:val="006D1770"/>
    <w:rsid w:val="006D17D3"/>
    <w:rsid w:val="006D190D"/>
    <w:rsid w:val="006D19B5"/>
    <w:rsid w:val="006D1C01"/>
    <w:rsid w:val="006D1F3A"/>
    <w:rsid w:val="006D20F6"/>
    <w:rsid w:val="006D2113"/>
    <w:rsid w:val="006D21D1"/>
    <w:rsid w:val="006D220C"/>
    <w:rsid w:val="006D2354"/>
    <w:rsid w:val="006D2466"/>
    <w:rsid w:val="006D26CF"/>
    <w:rsid w:val="006D26DC"/>
    <w:rsid w:val="006D28B2"/>
    <w:rsid w:val="006D28CC"/>
    <w:rsid w:val="006D2912"/>
    <w:rsid w:val="006D2B62"/>
    <w:rsid w:val="006D2CDA"/>
    <w:rsid w:val="006D3093"/>
    <w:rsid w:val="006D30E0"/>
    <w:rsid w:val="006D32FA"/>
    <w:rsid w:val="006D35C0"/>
    <w:rsid w:val="006D36D3"/>
    <w:rsid w:val="006D3762"/>
    <w:rsid w:val="006D3809"/>
    <w:rsid w:val="006D4228"/>
    <w:rsid w:val="006D4352"/>
    <w:rsid w:val="006D4377"/>
    <w:rsid w:val="006D44E3"/>
    <w:rsid w:val="006D45D1"/>
    <w:rsid w:val="006D4614"/>
    <w:rsid w:val="006D48CA"/>
    <w:rsid w:val="006D4977"/>
    <w:rsid w:val="006D4C92"/>
    <w:rsid w:val="006D4D2F"/>
    <w:rsid w:val="006D4E01"/>
    <w:rsid w:val="006D4E16"/>
    <w:rsid w:val="006D4FB6"/>
    <w:rsid w:val="006D52CD"/>
    <w:rsid w:val="006D53C8"/>
    <w:rsid w:val="006D54AF"/>
    <w:rsid w:val="006D569A"/>
    <w:rsid w:val="006D56DB"/>
    <w:rsid w:val="006D5C29"/>
    <w:rsid w:val="006D5D9F"/>
    <w:rsid w:val="006D5ED3"/>
    <w:rsid w:val="006D5F28"/>
    <w:rsid w:val="006D6136"/>
    <w:rsid w:val="006D6329"/>
    <w:rsid w:val="006D6339"/>
    <w:rsid w:val="006D665D"/>
    <w:rsid w:val="006D676B"/>
    <w:rsid w:val="006D6C01"/>
    <w:rsid w:val="006D6C02"/>
    <w:rsid w:val="006D6C10"/>
    <w:rsid w:val="006D6CAA"/>
    <w:rsid w:val="006D6D3A"/>
    <w:rsid w:val="006D6E3E"/>
    <w:rsid w:val="006D729D"/>
    <w:rsid w:val="006D7491"/>
    <w:rsid w:val="006D76BA"/>
    <w:rsid w:val="006D7778"/>
    <w:rsid w:val="006D7881"/>
    <w:rsid w:val="006D79A3"/>
    <w:rsid w:val="006D79B8"/>
    <w:rsid w:val="006D79CA"/>
    <w:rsid w:val="006E0059"/>
    <w:rsid w:val="006E0071"/>
    <w:rsid w:val="006E0148"/>
    <w:rsid w:val="006E030C"/>
    <w:rsid w:val="006E03F4"/>
    <w:rsid w:val="006E03F9"/>
    <w:rsid w:val="006E06FA"/>
    <w:rsid w:val="006E0898"/>
    <w:rsid w:val="006E0912"/>
    <w:rsid w:val="006E0AC7"/>
    <w:rsid w:val="006E0C1B"/>
    <w:rsid w:val="006E104B"/>
    <w:rsid w:val="006E1088"/>
    <w:rsid w:val="006E137E"/>
    <w:rsid w:val="006E137F"/>
    <w:rsid w:val="006E155E"/>
    <w:rsid w:val="006E16FF"/>
    <w:rsid w:val="006E176C"/>
    <w:rsid w:val="006E177F"/>
    <w:rsid w:val="006E1809"/>
    <w:rsid w:val="006E19E8"/>
    <w:rsid w:val="006E1CE1"/>
    <w:rsid w:val="006E1F01"/>
    <w:rsid w:val="006E212C"/>
    <w:rsid w:val="006E2168"/>
    <w:rsid w:val="006E22C2"/>
    <w:rsid w:val="006E2310"/>
    <w:rsid w:val="006E23AC"/>
    <w:rsid w:val="006E26C9"/>
    <w:rsid w:val="006E2B23"/>
    <w:rsid w:val="006E2B79"/>
    <w:rsid w:val="006E2CAC"/>
    <w:rsid w:val="006E2CEF"/>
    <w:rsid w:val="006E2DD2"/>
    <w:rsid w:val="006E2EA6"/>
    <w:rsid w:val="006E2EDD"/>
    <w:rsid w:val="006E2F96"/>
    <w:rsid w:val="006E3094"/>
    <w:rsid w:val="006E3265"/>
    <w:rsid w:val="006E3392"/>
    <w:rsid w:val="006E3589"/>
    <w:rsid w:val="006E360B"/>
    <w:rsid w:val="006E363C"/>
    <w:rsid w:val="006E3814"/>
    <w:rsid w:val="006E3932"/>
    <w:rsid w:val="006E3BBD"/>
    <w:rsid w:val="006E3C97"/>
    <w:rsid w:val="006E3E58"/>
    <w:rsid w:val="006E3EBB"/>
    <w:rsid w:val="006E4008"/>
    <w:rsid w:val="006E434E"/>
    <w:rsid w:val="006E4566"/>
    <w:rsid w:val="006E458A"/>
    <w:rsid w:val="006E45A6"/>
    <w:rsid w:val="006E485C"/>
    <w:rsid w:val="006E4A68"/>
    <w:rsid w:val="006E4C7D"/>
    <w:rsid w:val="006E4D99"/>
    <w:rsid w:val="006E4F24"/>
    <w:rsid w:val="006E5031"/>
    <w:rsid w:val="006E5065"/>
    <w:rsid w:val="006E52B4"/>
    <w:rsid w:val="006E52DF"/>
    <w:rsid w:val="006E54F3"/>
    <w:rsid w:val="006E5545"/>
    <w:rsid w:val="006E5599"/>
    <w:rsid w:val="006E5751"/>
    <w:rsid w:val="006E57DF"/>
    <w:rsid w:val="006E59F2"/>
    <w:rsid w:val="006E5C81"/>
    <w:rsid w:val="006E5CAF"/>
    <w:rsid w:val="006E5D00"/>
    <w:rsid w:val="006E5D72"/>
    <w:rsid w:val="006E5F67"/>
    <w:rsid w:val="006E5FB3"/>
    <w:rsid w:val="006E5FD1"/>
    <w:rsid w:val="006E6054"/>
    <w:rsid w:val="006E6334"/>
    <w:rsid w:val="006E64B9"/>
    <w:rsid w:val="006E6519"/>
    <w:rsid w:val="006E6579"/>
    <w:rsid w:val="006E65D0"/>
    <w:rsid w:val="006E666F"/>
    <w:rsid w:val="006E6710"/>
    <w:rsid w:val="006E67A0"/>
    <w:rsid w:val="006E685C"/>
    <w:rsid w:val="006E6893"/>
    <w:rsid w:val="006E68A2"/>
    <w:rsid w:val="006E6C39"/>
    <w:rsid w:val="006E6C96"/>
    <w:rsid w:val="006E6ED3"/>
    <w:rsid w:val="006E70A3"/>
    <w:rsid w:val="006E71D8"/>
    <w:rsid w:val="006E71EC"/>
    <w:rsid w:val="006E72AE"/>
    <w:rsid w:val="006E7333"/>
    <w:rsid w:val="006E774B"/>
    <w:rsid w:val="006E7953"/>
    <w:rsid w:val="006E7A3D"/>
    <w:rsid w:val="006E7B4C"/>
    <w:rsid w:val="006E7D32"/>
    <w:rsid w:val="006F0134"/>
    <w:rsid w:val="006F0507"/>
    <w:rsid w:val="006F0530"/>
    <w:rsid w:val="006F07F3"/>
    <w:rsid w:val="006F0932"/>
    <w:rsid w:val="006F0A60"/>
    <w:rsid w:val="006F0C0A"/>
    <w:rsid w:val="006F0D0C"/>
    <w:rsid w:val="006F0E6B"/>
    <w:rsid w:val="006F0FB3"/>
    <w:rsid w:val="006F11DE"/>
    <w:rsid w:val="006F12EB"/>
    <w:rsid w:val="006F1328"/>
    <w:rsid w:val="006F1476"/>
    <w:rsid w:val="006F1A42"/>
    <w:rsid w:val="006F1AAC"/>
    <w:rsid w:val="006F1C95"/>
    <w:rsid w:val="006F1D77"/>
    <w:rsid w:val="006F1F79"/>
    <w:rsid w:val="006F20FB"/>
    <w:rsid w:val="006F212C"/>
    <w:rsid w:val="006F241B"/>
    <w:rsid w:val="006F2653"/>
    <w:rsid w:val="006F28FD"/>
    <w:rsid w:val="006F2986"/>
    <w:rsid w:val="006F2B76"/>
    <w:rsid w:val="006F2B9E"/>
    <w:rsid w:val="006F2C92"/>
    <w:rsid w:val="006F2D0C"/>
    <w:rsid w:val="006F2E82"/>
    <w:rsid w:val="006F2F5D"/>
    <w:rsid w:val="006F3213"/>
    <w:rsid w:val="006F322B"/>
    <w:rsid w:val="006F3503"/>
    <w:rsid w:val="006F364E"/>
    <w:rsid w:val="006F3E0E"/>
    <w:rsid w:val="006F3E92"/>
    <w:rsid w:val="006F3EBD"/>
    <w:rsid w:val="006F3FC1"/>
    <w:rsid w:val="006F45D8"/>
    <w:rsid w:val="006F484F"/>
    <w:rsid w:val="006F4851"/>
    <w:rsid w:val="006F4A91"/>
    <w:rsid w:val="006F4CC8"/>
    <w:rsid w:val="006F4DAF"/>
    <w:rsid w:val="006F4E06"/>
    <w:rsid w:val="006F4E10"/>
    <w:rsid w:val="006F5135"/>
    <w:rsid w:val="006F5214"/>
    <w:rsid w:val="006F53F9"/>
    <w:rsid w:val="006F5478"/>
    <w:rsid w:val="006F5676"/>
    <w:rsid w:val="006F577D"/>
    <w:rsid w:val="006F57A4"/>
    <w:rsid w:val="006F5805"/>
    <w:rsid w:val="006F5999"/>
    <w:rsid w:val="006F5A11"/>
    <w:rsid w:val="006F5A58"/>
    <w:rsid w:val="006F5B7D"/>
    <w:rsid w:val="006F5FCA"/>
    <w:rsid w:val="006F6281"/>
    <w:rsid w:val="006F6285"/>
    <w:rsid w:val="006F63DC"/>
    <w:rsid w:val="006F6623"/>
    <w:rsid w:val="006F66E4"/>
    <w:rsid w:val="006F69D7"/>
    <w:rsid w:val="006F70B2"/>
    <w:rsid w:val="006F70CA"/>
    <w:rsid w:val="006F73D9"/>
    <w:rsid w:val="006F750F"/>
    <w:rsid w:val="006F7669"/>
    <w:rsid w:val="006F789B"/>
    <w:rsid w:val="006F78B3"/>
    <w:rsid w:val="006F7956"/>
    <w:rsid w:val="006F79BF"/>
    <w:rsid w:val="006F7AC4"/>
    <w:rsid w:val="006F7E88"/>
    <w:rsid w:val="006F7E8F"/>
    <w:rsid w:val="007000C6"/>
    <w:rsid w:val="007000F1"/>
    <w:rsid w:val="00700204"/>
    <w:rsid w:val="00700296"/>
    <w:rsid w:val="00700613"/>
    <w:rsid w:val="00700648"/>
    <w:rsid w:val="00700866"/>
    <w:rsid w:val="00700A75"/>
    <w:rsid w:val="0070114D"/>
    <w:rsid w:val="0070130B"/>
    <w:rsid w:val="007015A1"/>
    <w:rsid w:val="00701A1C"/>
    <w:rsid w:val="00701ACC"/>
    <w:rsid w:val="00701CC7"/>
    <w:rsid w:val="00701DE4"/>
    <w:rsid w:val="00701E9B"/>
    <w:rsid w:val="00701F4C"/>
    <w:rsid w:val="00701FB3"/>
    <w:rsid w:val="00702099"/>
    <w:rsid w:val="007021FE"/>
    <w:rsid w:val="007026C6"/>
    <w:rsid w:val="0070286C"/>
    <w:rsid w:val="007028AE"/>
    <w:rsid w:val="00702BB1"/>
    <w:rsid w:val="00702C18"/>
    <w:rsid w:val="00702CAE"/>
    <w:rsid w:val="00702DA0"/>
    <w:rsid w:val="00703012"/>
    <w:rsid w:val="007030F9"/>
    <w:rsid w:val="00703177"/>
    <w:rsid w:val="007031B7"/>
    <w:rsid w:val="00703228"/>
    <w:rsid w:val="0070326E"/>
    <w:rsid w:val="007033CB"/>
    <w:rsid w:val="00703681"/>
    <w:rsid w:val="007036F8"/>
    <w:rsid w:val="0070378F"/>
    <w:rsid w:val="007038BE"/>
    <w:rsid w:val="00703DAE"/>
    <w:rsid w:val="00703DF4"/>
    <w:rsid w:val="00703DF6"/>
    <w:rsid w:val="0070433C"/>
    <w:rsid w:val="00704461"/>
    <w:rsid w:val="00704675"/>
    <w:rsid w:val="007047D5"/>
    <w:rsid w:val="00704909"/>
    <w:rsid w:val="00704918"/>
    <w:rsid w:val="00704DCC"/>
    <w:rsid w:val="00704DD1"/>
    <w:rsid w:val="00704F53"/>
    <w:rsid w:val="0070517D"/>
    <w:rsid w:val="007051EF"/>
    <w:rsid w:val="00705707"/>
    <w:rsid w:val="00705963"/>
    <w:rsid w:val="007059F1"/>
    <w:rsid w:val="00705A95"/>
    <w:rsid w:val="00705AD6"/>
    <w:rsid w:val="00705B82"/>
    <w:rsid w:val="00705B8B"/>
    <w:rsid w:val="00705C81"/>
    <w:rsid w:val="00705D0E"/>
    <w:rsid w:val="00705EF8"/>
    <w:rsid w:val="00706065"/>
    <w:rsid w:val="00706095"/>
    <w:rsid w:val="00706133"/>
    <w:rsid w:val="0070616D"/>
    <w:rsid w:val="00706599"/>
    <w:rsid w:val="007068B9"/>
    <w:rsid w:val="00706915"/>
    <w:rsid w:val="00706942"/>
    <w:rsid w:val="0070694D"/>
    <w:rsid w:val="00706A8B"/>
    <w:rsid w:val="00706E79"/>
    <w:rsid w:val="00706E8F"/>
    <w:rsid w:val="00706FF4"/>
    <w:rsid w:val="0070702D"/>
    <w:rsid w:val="00707104"/>
    <w:rsid w:val="007073A6"/>
    <w:rsid w:val="007074E2"/>
    <w:rsid w:val="00707756"/>
    <w:rsid w:val="007077E6"/>
    <w:rsid w:val="0070780E"/>
    <w:rsid w:val="00707A3D"/>
    <w:rsid w:val="00707AC2"/>
    <w:rsid w:val="00707CE7"/>
    <w:rsid w:val="00707D92"/>
    <w:rsid w:val="00707F0F"/>
    <w:rsid w:val="00707F36"/>
    <w:rsid w:val="00707F8D"/>
    <w:rsid w:val="00707FB2"/>
    <w:rsid w:val="00707FDD"/>
    <w:rsid w:val="007100AB"/>
    <w:rsid w:val="007103F7"/>
    <w:rsid w:val="00710440"/>
    <w:rsid w:val="007104DA"/>
    <w:rsid w:val="00710739"/>
    <w:rsid w:val="00710A0B"/>
    <w:rsid w:val="00710A25"/>
    <w:rsid w:val="00710AC4"/>
    <w:rsid w:val="00710B2B"/>
    <w:rsid w:val="00710D4A"/>
    <w:rsid w:val="00710DB6"/>
    <w:rsid w:val="00710DC8"/>
    <w:rsid w:val="00710FCE"/>
    <w:rsid w:val="00711208"/>
    <w:rsid w:val="00711686"/>
    <w:rsid w:val="007116E7"/>
    <w:rsid w:val="00711791"/>
    <w:rsid w:val="007117A7"/>
    <w:rsid w:val="007118EF"/>
    <w:rsid w:val="00711936"/>
    <w:rsid w:val="007119B0"/>
    <w:rsid w:val="00711A0C"/>
    <w:rsid w:val="00711C4D"/>
    <w:rsid w:val="00711E91"/>
    <w:rsid w:val="00712286"/>
    <w:rsid w:val="00712301"/>
    <w:rsid w:val="00712825"/>
    <w:rsid w:val="007128EF"/>
    <w:rsid w:val="00712E1B"/>
    <w:rsid w:val="00713072"/>
    <w:rsid w:val="00713091"/>
    <w:rsid w:val="00713356"/>
    <w:rsid w:val="007133B0"/>
    <w:rsid w:val="00713565"/>
    <w:rsid w:val="00713779"/>
    <w:rsid w:val="00713887"/>
    <w:rsid w:val="00713964"/>
    <w:rsid w:val="00713BEC"/>
    <w:rsid w:val="00713D4C"/>
    <w:rsid w:val="00714000"/>
    <w:rsid w:val="007140AC"/>
    <w:rsid w:val="007141A4"/>
    <w:rsid w:val="0071474F"/>
    <w:rsid w:val="007147AC"/>
    <w:rsid w:val="007148AD"/>
    <w:rsid w:val="00714B9C"/>
    <w:rsid w:val="00714FB2"/>
    <w:rsid w:val="007153D8"/>
    <w:rsid w:val="0071545D"/>
    <w:rsid w:val="007154C6"/>
    <w:rsid w:val="007156E1"/>
    <w:rsid w:val="007157A3"/>
    <w:rsid w:val="00715FB6"/>
    <w:rsid w:val="00716009"/>
    <w:rsid w:val="007160AA"/>
    <w:rsid w:val="0071623D"/>
    <w:rsid w:val="007164AE"/>
    <w:rsid w:val="0071662D"/>
    <w:rsid w:val="007167D9"/>
    <w:rsid w:val="0071683B"/>
    <w:rsid w:val="00716BB2"/>
    <w:rsid w:val="00716E0E"/>
    <w:rsid w:val="00716E51"/>
    <w:rsid w:val="00716F19"/>
    <w:rsid w:val="007170C3"/>
    <w:rsid w:val="007172EB"/>
    <w:rsid w:val="0071744C"/>
    <w:rsid w:val="00717608"/>
    <w:rsid w:val="007176B5"/>
    <w:rsid w:val="007177F4"/>
    <w:rsid w:val="00717822"/>
    <w:rsid w:val="00717A9F"/>
    <w:rsid w:val="00717B9D"/>
    <w:rsid w:val="00717CDE"/>
    <w:rsid w:val="00717E19"/>
    <w:rsid w:val="0072000C"/>
    <w:rsid w:val="0072028D"/>
    <w:rsid w:val="0072044C"/>
    <w:rsid w:val="007206D1"/>
    <w:rsid w:val="007206EF"/>
    <w:rsid w:val="007209B1"/>
    <w:rsid w:val="007209D1"/>
    <w:rsid w:val="00720CDB"/>
    <w:rsid w:val="0072109D"/>
    <w:rsid w:val="00721160"/>
    <w:rsid w:val="007212A3"/>
    <w:rsid w:val="00721335"/>
    <w:rsid w:val="007216C6"/>
    <w:rsid w:val="007217AD"/>
    <w:rsid w:val="007217CC"/>
    <w:rsid w:val="007219D1"/>
    <w:rsid w:val="00721A25"/>
    <w:rsid w:val="00721AC1"/>
    <w:rsid w:val="00721C7B"/>
    <w:rsid w:val="00721EB1"/>
    <w:rsid w:val="00721F63"/>
    <w:rsid w:val="0072231B"/>
    <w:rsid w:val="00722405"/>
    <w:rsid w:val="007228DE"/>
    <w:rsid w:val="00722A34"/>
    <w:rsid w:val="00722AB8"/>
    <w:rsid w:val="00722E8B"/>
    <w:rsid w:val="00723214"/>
    <w:rsid w:val="007232CB"/>
    <w:rsid w:val="0072341D"/>
    <w:rsid w:val="0072343C"/>
    <w:rsid w:val="007234BE"/>
    <w:rsid w:val="00723849"/>
    <w:rsid w:val="007238EF"/>
    <w:rsid w:val="00723D22"/>
    <w:rsid w:val="00723D39"/>
    <w:rsid w:val="00723D74"/>
    <w:rsid w:val="00723EC6"/>
    <w:rsid w:val="00724633"/>
    <w:rsid w:val="007246FB"/>
    <w:rsid w:val="007248A7"/>
    <w:rsid w:val="0072490D"/>
    <w:rsid w:val="007249F0"/>
    <w:rsid w:val="00724A7E"/>
    <w:rsid w:val="00724CAF"/>
    <w:rsid w:val="00724CE8"/>
    <w:rsid w:val="00724D32"/>
    <w:rsid w:val="00724E3A"/>
    <w:rsid w:val="007250AA"/>
    <w:rsid w:val="00725178"/>
    <w:rsid w:val="00725230"/>
    <w:rsid w:val="007254DB"/>
    <w:rsid w:val="00725669"/>
    <w:rsid w:val="007256C5"/>
    <w:rsid w:val="00725C02"/>
    <w:rsid w:val="00725C2C"/>
    <w:rsid w:val="00725C99"/>
    <w:rsid w:val="00725EB9"/>
    <w:rsid w:val="00725EF8"/>
    <w:rsid w:val="00726076"/>
    <w:rsid w:val="007261A3"/>
    <w:rsid w:val="007261C4"/>
    <w:rsid w:val="0072627D"/>
    <w:rsid w:val="007265AD"/>
    <w:rsid w:val="00726689"/>
    <w:rsid w:val="007268E9"/>
    <w:rsid w:val="00726C66"/>
    <w:rsid w:val="00726C93"/>
    <w:rsid w:val="00726FD4"/>
    <w:rsid w:val="00727098"/>
    <w:rsid w:val="007271F5"/>
    <w:rsid w:val="0072739B"/>
    <w:rsid w:val="0072739C"/>
    <w:rsid w:val="0072775B"/>
    <w:rsid w:val="00727870"/>
    <w:rsid w:val="00727C76"/>
    <w:rsid w:val="00727EC3"/>
    <w:rsid w:val="00727EE3"/>
    <w:rsid w:val="00727EE5"/>
    <w:rsid w:val="00730125"/>
    <w:rsid w:val="00730257"/>
    <w:rsid w:val="007302D6"/>
    <w:rsid w:val="0073032A"/>
    <w:rsid w:val="00730A3C"/>
    <w:rsid w:val="00730B24"/>
    <w:rsid w:val="00730B8E"/>
    <w:rsid w:val="00730C9E"/>
    <w:rsid w:val="00730D6D"/>
    <w:rsid w:val="00730E81"/>
    <w:rsid w:val="00730EC3"/>
    <w:rsid w:val="00730EC6"/>
    <w:rsid w:val="00730EEC"/>
    <w:rsid w:val="00731193"/>
    <w:rsid w:val="007311B4"/>
    <w:rsid w:val="00731292"/>
    <w:rsid w:val="0073133C"/>
    <w:rsid w:val="00731410"/>
    <w:rsid w:val="00731687"/>
    <w:rsid w:val="00731716"/>
    <w:rsid w:val="00731747"/>
    <w:rsid w:val="007318FE"/>
    <w:rsid w:val="00731B60"/>
    <w:rsid w:val="00731DE8"/>
    <w:rsid w:val="00731E89"/>
    <w:rsid w:val="0073211F"/>
    <w:rsid w:val="007321BB"/>
    <w:rsid w:val="007322BD"/>
    <w:rsid w:val="00732840"/>
    <w:rsid w:val="00732A25"/>
    <w:rsid w:val="00732A89"/>
    <w:rsid w:val="00732BD4"/>
    <w:rsid w:val="00732D5A"/>
    <w:rsid w:val="00732F7E"/>
    <w:rsid w:val="00732FD7"/>
    <w:rsid w:val="0073305B"/>
    <w:rsid w:val="0073320C"/>
    <w:rsid w:val="0073393A"/>
    <w:rsid w:val="00733A84"/>
    <w:rsid w:val="00733AD8"/>
    <w:rsid w:val="00733B8D"/>
    <w:rsid w:val="00733B98"/>
    <w:rsid w:val="00733BAB"/>
    <w:rsid w:val="00733D5E"/>
    <w:rsid w:val="00733DC0"/>
    <w:rsid w:val="00733EAB"/>
    <w:rsid w:val="0073400F"/>
    <w:rsid w:val="00734283"/>
    <w:rsid w:val="007343F8"/>
    <w:rsid w:val="00734529"/>
    <w:rsid w:val="007346D7"/>
    <w:rsid w:val="00734765"/>
    <w:rsid w:val="007347FE"/>
    <w:rsid w:val="007348F2"/>
    <w:rsid w:val="007349A9"/>
    <w:rsid w:val="00734AE5"/>
    <w:rsid w:val="00734BCF"/>
    <w:rsid w:val="00734CEF"/>
    <w:rsid w:val="00734D6D"/>
    <w:rsid w:val="00734EB9"/>
    <w:rsid w:val="00734FFB"/>
    <w:rsid w:val="00735030"/>
    <w:rsid w:val="00735262"/>
    <w:rsid w:val="00735333"/>
    <w:rsid w:val="007355A8"/>
    <w:rsid w:val="007355B5"/>
    <w:rsid w:val="007359A9"/>
    <w:rsid w:val="007359D2"/>
    <w:rsid w:val="00735A7A"/>
    <w:rsid w:val="00735C04"/>
    <w:rsid w:val="00735D48"/>
    <w:rsid w:val="00735F10"/>
    <w:rsid w:val="00735F50"/>
    <w:rsid w:val="00735F5E"/>
    <w:rsid w:val="00736090"/>
    <w:rsid w:val="00736182"/>
    <w:rsid w:val="0073627D"/>
    <w:rsid w:val="007362C0"/>
    <w:rsid w:val="0073688A"/>
    <w:rsid w:val="00736A18"/>
    <w:rsid w:val="00736BB9"/>
    <w:rsid w:val="007370F0"/>
    <w:rsid w:val="00737210"/>
    <w:rsid w:val="007373D9"/>
    <w:rsid w:val="00737854"/>
    <w:rsid w:val="00737914"/>
    <w:rsid w:val="00737AC6"/>
    <w:rsid w:val="00737B2D"/>
    <w:rsid w:val="00737C2B"/>
    <w:rsid w:val="00737EAC"/>
    <w:rsid w:val="00737F2D"/>
    <w:rsid w:val="00740155"/>
    <w:rsid w:val="00740288"/>
    <w:rsid w:val="007403E4"/>
    <w:rsid w:val="00740779"/>
    <w:rsid w:val="00740793"/>
    <w:rsid w:val="007408C7"/>
    <w:rsid w:val="0074098B"/>
    <w:rsid w:val="00740ADF"/>
    <w:rsid w:val="00740C72"/>
    <w:rsid w:val="00740F09"/>
    <w:rsid w:val="00740FBB"/>
    <w:rsid w:val="00741091"/>
    <w:rsid w:val="00741246"/>
    <w:rsid w:val="00741383"/>
    <w:rsid w:val="00741463"/>
    <w:rsid w:val="00741619"/>
    <w:rsid w:val="00741684"/>
    <w:rsid w:val="00741876"/>
    <w:rsid w:val="00741987"/>
    <w:rsid w:val="007419F1"/>
    <w:rsid w:val="00741BAB"/>
    <w:rsid w:val="00741BBF"/>
    <w:rsid w:val="00741C59"/>
    <w:rsid w:val="00741E29"/>
    <w:rsid w:val="00742170"/>
    <w:rsid w:val="007421B3"/>
    <w:rsid w:val="00742204"/>
    <w:rsid w:val="00742219"/>
    <w:rsid w:val="0074222B"/>
    <w:rsid w:val="007422C4"/>
    <w:rsid w:val="00742347"/>
    <w:rsid w:val="00742408"/>
    <w:rsid w:val="00742453"/>
    <w:rsid w:val="00742666"/>
    <w:rsid w:val="007431C1"/>
    <w:rsid w:val="00743791"/>
    <w:rsid w:val="00743A8A"/>
    <w:rsid w:val="00743AD3"/>
    <w:rsid w:val="00743B6F"/>
    <w:rsid w:val="00743CAC"/>
    <w:rsid w:val="00743E7E"/>
    <w:rsid w:val="00743F16"/>
    <w:rsid w:val="00744083"/>
    <w:rsid w:val="00744182"/>
    <w:rsid w:val="007442D9"/>
    <w:rsid w:val="007444D8"/>
    <w:rsid w:val="007448AB"/>
    <w:rsid w:val="007448B5"/>
    <w:rsid w:val="0074496C"/>
    <w:rsid w:val="007449F7"/>
    <w:rsid w:val="00744A3C"/>
    <w:rsid w:val="00744FD3"/>
    <w:rsid w:val="0074537E"/>
    <w:rsid w:val="007453BD"/>
    <w:rsid w:val="0074550D"/>
    <w:rsid w:val="007456F6"/>
    <w:rsid w:val="007459C3"/>
    <w:rsid w:val="00745A60"/>
    <w:rsid w:val="00745AA4"/>
    <w:rsid w:val="00745AD4"/>
    <w:rsid w:val="00745C58"/>
    <w:rsid w:val="00746071"/>
    <w:rsid w:val="00746144"/>
    <w:rsid w:val="007461B5"/>
    <w:rsid w:val="007461FB"/>
    <w:rsid w:val="007466D3"/>
    <w:rsid w:val="0074670E"/>
    <w:rsid w:val="00746802"/>
    <w:rsid w:val="0074692D"/>
    <w:rsid w:val="00746A23"/>
    <w:rsid w:val="00746B72"/>
    <w:rsid w:val="00746E34"/>
    <w:rsid w:val="00746E63"/>
    <w:rsid w:val="00746F4B"/>
    <w:rsid w:val="0074723F"/>
    <w:rsid w:val="00747255"/>
    <w:rsid w:val="00747560"/>
    <w:rsid w:val="007476B9"/>
    <w:rsid w:val="00747847"/>
    <w:rsid w:val="00747A2A"/>
    <w:rsid w:val="00747AE4"/>
    <w:rsid w:val="00747CAC"/>
    <w:rsid w:val="00747CCB"/>
    <w:rsid w:val="00747D2D"/>
    <w:rsid w:val="00747E5A"/>
    <w:rsid w:val="00747EB6"/>
    <w:rsid w:val="007501C8"/>
    <w:rsid w:val="0075024E"/>
    <w:rsid w:val="00750253"/>
    <w:rsid w:val="00750369"/>
    <w:rsid w:val="00750380"/>
    <w:rsid w:val="00750398"/>
    <w:rsid w:val="00750592"/>
    <w:rsid w:val="0075085C"/>
    <w:rsid w:val="007508BA"/>
    <w:rsid w:val="00750C4E"/>
    <w:rsid w:val="00750E04"/>
    <w:rsid w:val="0075100B"/>
    <w:rsid w:val="00751099"/>
    <w:rsid w:val="007510A3"/>
    <w:rsid w:val="0075119D"/>
    <w:rsid w:val="007511A3"/>
    <w:rsid w:val="00751282"/>
    <w:rsid w:val="007512B4"/>
    <w:rsid w:val="007515C0"/>
    <w:rsid w:val="00751B38"/>
    <w:rsid w:val="00751C17"/>
    <w:rsid w:val="00751FE6"/>
    <w:rsid w:val="007522A2"/>
    <w:rsid w:val="00752399"/>
    <w:rsid w:val="007523BD"/>
    <w:rsid w:val="007524C2"/>
    <w:rsid w:val="00752595"/>
    <w:rsid w:val="00752812"/>
    <w:rsid w:val="0075286F"/>
    <w:rsid w:val="00752A0A"/>
    <w:rsid w:val="0075309A"/>
    <w:rsid w:val="007538BC"/>
    <w:rsid w:val="00753A0E"/>
    <w:rsid w:val="00753ADB"/>
    <w:rsid w:val="00753D55"/>
    <w:rsid w:val="00753F0D"/>
    <w:rsid w:val="00754084"/>
    <w:rsid w:val="00754316"/>
    <w:rsid w:val="0075439C"/>
    <w:rsid w:val="007545E8"/>
    <w:rsid w:val="00754662"/>
    <w:rsid w:val="007546AC"/>
    <w:rsid w:val="00754BCC"/>
    <w:rsid w:val="00754F8F"/>
    <w:rsid w:val="007552A1"/>
    <w:rsid w:val="007554DE"/>
    <w:rsid w:val="007556AB"/>
    <w:rsid w:val="007557A5"/>
    <w:rsid w:val="0075585F"/>
    <w:rsid w:val="00755883"/>
    <w:rsid w:val="007558CA"/>
    <w:rsid w:val="007558E2"/>
    <w:rsid w:val="007559DC"/>
    <w:rsid w:val="00755A69"/>
    <w:rsid w:val="00755A99"/>
    <w:rsid w:val="00755CE3"/>
    <w:rsid w:val="00755DA2"/>
    <w:rsid w:val="00756247"/>
    <w:rsid w:val="00756513"/>
    <w:rsid w:val="0075651D"/>
    <w:rsid w:val="00756591"/>
    <w:rsid w:val="007568C1"/>
    <w:rsid w:val="00756A03"/>
    <w:rsid w:val="00756A17"/>
    <w:rsid w:val="00756C79"/>
    <w:rsid w:val="00756C87"/>
    <w:rsid w:val="00756DA9"/>
    <w:rsid w:val="007571B0"/>
    <w:rsid w:val="007573B0"/>
    <w:rsid w:val="00757591"/>
    <w:rsid w:val="0075774F"/>
    <w:rsid w:val="00757798"/>
    <w:rsid w:val="00757D8F"/>
    <w:rsid w:val="00760107"/>
    <w:rsid w:val="00760141"/>
    <w:rsid w:val="0076019E"/>
    <w:rsid w:val="007601CD"/>
    <w:rsid w:val="00760505"/>
    <w:rsid w:val="00760B0A"/>
    <w:rsid w:val="00760EA4"/>
    <w:rsid w:val="00760FE0"/>
    <w:rsid w:val="00761060"/>
    <w:rsid w:val="007610CA"/>
    <w:rsid w:val="007610E6"/>
    <w:rsid w:val="007610E8"/>
    <w:rsid w:val="007614B7"/>
    <w:rsid w:val="007614FF"/>
    <w:rsid w:val="00761560"/>
    <w:rsid w:val="00761973"/>
    <w:rsid w:val="00761A60"/>
    <w:rsid w:val="00761BB4"/>
    <w:rsid w:val="00761CAA"/>
    <w:rsid w:val="00761FC0"/>
    <w:rsid w:val="00762096"/>
    <w:rsid w:val="007622D5"/>
    <w:rsid w:val="00762659"/>
    <w:rsid w:val="00762AFA"/>
    <w:rsid w:val="00762B17"/>
    <w:rsid w:val="00762BF3"/>
    <w:rsid w:val="00762D07"/>
    <w:rsid w:val="00762F73"/>
    <w:rsid w:val="00763239"/>
    <w:rsid w:val="007635FA"/>
    <w:rsid w:val="00763643"/>
    <w:rsid w:val="007636CC"/>
    <w:rsid w:val="007636E1"/>
    <w:rsid w:val="007639FE"/>
    <w:rsid w:val="00763A54"/>
    <w:rsid w:val="00763C0A"/>
    <w:rsid w:val="00763F3E"/>
    <w:rsid w:val="00764103"/>
    <w:rsid w:val="0076430E"/>
    <w:rsid w:val="0076433B"/>
    <w:rsid w:val="00764454"/>
    <w:rsid w:val="0076459B"/>
    <w:rsid w:val="007646F8"/>
    <w:rsid w:val="0076474C"/>
    <w:rsid w:val="00764974"/>
    <w:rsid w:val="00764CB4"/>
    <w:rsid w:val="00764E13"/>
    <w:rsid w:val="007652D9"/>
    <w:rsid w:val="007653B1"/>
    <w:rsid w:val="0076562F"/>
    <w:rsid w:val="0076564D"/>
    <w:rsid w:val="0076594E"/>
    <w:rsid w:val="00765A24"/>
    <w:rsid w:val="00765CB6"/>
    <w:rsid w:val="00765CC3"/>
    <w:rsid w:val="00765E86"/>
    <w:rsid w:val="00765ED6"/>
    <w:rsid w:val="00765EE4"/>
    <w:rsid w:val="00766233"/>
    <w:rsid w:val="007663C7"/>
    <w:rsid w:val="007664E8"/>
    <w:rsid w:val="007665AB"/>
    <w:rsid w:val="007665D9"/>
    <w:rsid w:val="00766A44"/>
    <w:rsid w:val="00766F8A"/>
    <w:rsid w:val="00767417"/>
    <w:rsid w:val="0076747B"/>
    <w:rsid w:val="0076764E"/>
    <w:rsid w:val="00767A37"/>
    <w:rsid w:val="00767B4D"/>
    <w:rsid w:val="00767B83"/>
    <w:rsid w:val="00767DE8"/>
    <w:rsid w:val="00767F1F"/>
    <w:rsid w:val="00770047"/>
    <w:rsid w:val="0077013E"/>
    <w:rsid w:val="0077022D"/>
    <w:rsid w:val="00770433"/>
    <w:rsid w:val="0077063D"/>
    <w:rsid w:val="0077089D"/>
    <w:rsid w:val="00770A13"/>
    <w:rsid w:val="00770CD9"/>
    <w:rsid w:val="00770CFF"/>
    <w:rsid w:val="00770DDE"/>
    <w:rsid w:val="00770F05"/>
    <w:rsid w:val="00771432"/>
    <w:rsid w:val="007714D8"/>
    <w:rsid w:val="00771556"/>
    <w:rsid w:val="00771955"/>
    <w:rsid w:val="00771D92"/>
    <w:rsid w:val="00771DA0"/>
    <w:rsid w:val="00771E3F"/>
    <w:rsid w:val="0077226C"/>
    <w:rsid w:val="00772565"/>
    <w:rsid w:val="007726C3"/>
    <w:rsid w:val="0077271D"/>
    <w:rsid w:val="0077278F"/>
    <w:rsid w:val="00772B1E"/>
    <w:rsid w:val="00772E5E"/>
    <w:rsid w:val="00772ECC"/>
    <w:rsid w:val="00772F82"/>
    <w:rsid w:val="007732FF"/>
    <w:rsid w:val="0077356F"/>
    <w:rsid w:val="00773735"/>
    <w:rsid w:val="00773BDD"/>
    <w:rsid w:val="00773C9C"/>
    <w:rsid w:val="00773D04"/>
    <w:rsid w:val="00773E1B"/>
    <w:rsid w:val="00773FB8"/>
    <w:rsid w:val="00773FBA"/>
    <w:rsid w:val="00773FCD"/>
    <w:rsid w:val="00773FFB"/>
    <w:rsid w:val="007740AF"/>
    <w:rsid w:val="007740B7"/>
    <w:rsid w:val="0077421D"/>
    <w:rsid w:val="007743F2"/>
    <w:rsid w:val="00774582"/>
    <w:rsid w:val="007746CB"/>
    <w:rsid w:val="007747CE"/>
    <w:rsid w:val="00774819"/>
    <w:rsid w:val="00774856"/>
    <w:rsid w:val="0077494C"/>
    <w:rsid w:val="00774FA0"/>
    <w:rsid w:val="00775087"/>
    <w:rsid w:val="0077516E"/>
    <w:rsid w:val="0077526D"/>
    <w:rsid w:val="00775385"/>
    <w:rsid w:val="0077554D"/>
    <w:rsid w:val="007756BA"/>
    <w:rsid w:val="007757CF"/>
    <w:rsid w:val="007757F5"/>
    <w:rsid w:val="00775859"/>
    <w:rsid w:val="00775ECD"/>
    <w:rsid w:val="0077600C"/>
    <w:rsid w:val="0077643D"/>
    <w:rsid w:val="00776470"/>
    <w:rsid w:val="007765F8"/>
    <w:rsid w:val="00776713"/>
    <w:rsid w:val="0077671B"/>
    <w:rsid w:val="00776906"/>
    <w:rsid w:val="0077697D"/>
    <w:rsid w:val="00776D5F"/>
    <w:rsid w:val="00776EEC"/>
    <w:rsid w:val="00776F2C"/>
    <w:rsid w:val="00777107"/>
    <w:rsid w:val="00777136"/>
    <w:rsid w:val="0077713A"/>
    <w:rsid w:val="00777189"/>
    <w:rsid w:val="007772BD"/>
    <w:rsid w:val="007776CC"/>
    <w:rsid w:val="00777739"/>
    <w:rsid w:val="00777766"/>
    <w:rsid w:val="007777CC"/>
    <w:rsid w:val="00777804"/>
    <w:rsid w:val="00777970"/>
    <w:rsid w:val="007779D0"/>
    <w:rsid w:val="00777C44"/>
    <w:rsid w:val="00777E9A"/>
    <w:rsid w:val="00777F00"/>
    <w:rsid w:val="0078032F"/>
    <w:rsid w:val="007804DE"/>
    <w:rsid w:val="00780618"/>
    <w:rsid w:val="007806BA"/>
    <w:rsid w:val="00780DEB"/>
    <w:rsid w:val="00780F34"/>
    <w:rsid w:val="00781519"/>
    <w:rsid w:val="00781538"/>
    <w:rsid w:val="00781671"/>
    <w:rsid w:val="00781868"/>
    <w:rsid w:val="007819DC"/>
    <w:rsid w:val="00781CB4"/>
    <w:rsid w:val="00781D1B"/>
    <w:rsid w:val="007821CA"/>
    <w:rsid w:val="007822AB"/>
    <w:rsid w:val="00782427"/>
    <w:rsid w:val="0078244A"/>
    <w:rsid w:val="0078272F"/>
    <w:rsid w:val="0078285B"/>
    <w:rsid w:val="0078292D"/>
    <w:rsid w:val="00782A12"/>
    <w:rsid w:val="00782A90"/>
    <w:rsid w:val="00782C54"/>
    <w:rsid w:val="00782CD8"/>
    <w:rsid w:val="00782E91"/>
    <w:rsid w:val="00782F36"/>
    <w:rsid w:val="007832D7"/>
    <w:rsid w:val="00783439"/>
    <w:rsid w:val="00783866"/>
    <w:rsid w:val="00783893"/>
    <w:rsid w:val="00783905"/>
    <w:rsid w:val="00783A2E"/>
    <w:rsid w:val="00783B47"/>
    <w:rsid w:val="00783E1C"/>
    <w:rsid w:val="007842A4"/>
    <w:rsid w:val="007843C0"/>
    <w:rsid w:val="00784556"/>
    <w:rsid w:val="0078488A"/>
    <w:rsid w:val="00784961"/>
    <w:rsid w:val="00784BB3"/>
    <w:rsid w:val="00784D79"/>
    <w:rsid w:val="00784E3A"/>
    <w:rsid w:val="00784F40"/>
    <w:rsid w:val="00785021"/>
    <w:rsid w:val="007850E1"/>
    <w:rsid w:val="00785192"/>
    <w:rsid w:val="007853BB"/>
    <w:rsid w:val="0078556C"/>
    <w:rsid w:val="0078564E"/>
    <w:rsid w:val="0078568D"/>
    <w:rsid w:val="007856A9"/>
    <w:rsid w:val="007856AB"/>
    <w:rsid w:val="00785730"/>
    <w:rsid w:val="00785889"/>
    <w:rsid w:val="007858A9"/>
    <w:rsid w:val="007858C8"/>
    <w:rsid w:val="00785954"/>
    <w:rsid w:val="007859D7"/>
    <w:rsid w:val="00785A02"/>
    <w:rsid w:val="00785D0E"/>
    <w:rsid w:val="00785F16"/>
    <w:rsid w:val="00786191"/>
    <w:rsid w:val="0078622A"/>
    <w:rsid w:val="00786392"/>
    <w:rsid w:val="00786413"/>
    <w:rsid w:val="007865A8"/>
    <w:rsid w:val="007865E7"/>
    <w:rsid w:val="0078663F"/>
    <w:rsid w:val="00786C33"/>
    <w:rsid w:val="00786C3F"/>
    <w:rsid w:val="00787075"/>
    <w:rsid w:val="0078709B"/>
    <w:rsid w:val="007870A0"/>
    <w:rsid w:val="00787392"/>
    <w:rsid w:val="00787402"/>
    <w:rsid w:val="007874AF"/>
    <w:rsid w:val="00787657"/>
    <w:rsid w:val="00787670"/>
    <w:rsid w:val="0078788B"/>
    <w:rsid w:val="0078793A"/>
    <w:rsid w:val="007879D0"/>
    <w:rsid w:val="00787AA0"/>
    <w:rsid w:val="00787B70"/>
    <w:rsid w:val="00787C5A"/>
    <w:rsid w:val="00787D57"/>
    <w:rsid w:val="00787DDA"/>
    <w:rsid w:val="00787E84"/>
    <w:rsid w:val="00787F5A"/>
    <w:rsid w:val="0079026E"/>
    <w:rsid w:val="0079041C"/>
    <w:rsid w:val="00790455"/>
    <w:rsid w:val="007905D0"/>
    <w:rsid w:val="00790B36"/>
    <w:rsid w:val="00790B45"/>
    <w:rsid w:val="00790B58"/>
    <w:rsid w:val="00790C64"/>
    <w:rsid w:val="00790CD2"/>
    <w:rsid w:val="00790E6A"/>
    <w:rsid w:val="00790ED2"/>
    <w:rsid w:val="00790F61"/>
    <w:rsid w:val="0079104E"/>
    <w:rsid w:val="00791056"/>
    <w:rsid w:val="007912E9"/>
    <w:rsid w:val="0079136F"/>
    <w:rsid w:val="00791398"/>
    <w:rsid w:val="00791497"/>
    <w:rsid w:val="007915B0"/>
    <w:rsid w:val="007915D4"/>
    <w:rsid w:val="007915F1"/>
    <w:rsid w:val="007917C2"/>
    <w:rsid w:val="00791837"/>
    <w:rsid w:val="00791B08"/>
    <w:rsid w:val="00792033"/>
    <w:rsid w:val="00792066"/>
    <w:rsid w:val="00792289"/>
    <w:rsid w:val="0079245C"/>
    <w:rsid w:val="0079267C"/>
    <w:rsid w:val="007926E0"/>
    <w:rsid w:val="00792828"/>
    <w:rsid w:val="00792A26"/>
    <w:rsid w:val="00792E0B"/>
    <w:rsid w:val="00792E9C"/>
    <w:rsid w:val="0079310D"/>
    <w:rsid w:val="00793225"/>
    <w:rsid w:val="00793260"/>
    <w:rsid w:val="0079344B"/>
    <w:rsid w:val="00793480"/>
    <w:rsid w:val="0079355F"/>
    <w:rsid w:val="00793A8A"/>
    <w:rsid w:val="00793B0F"/>
    <w:rsid w:val="00793B7F"/>
    <w:rsid w:val="00793BE2"/>
    <w:rsid w:val="00793DC0"/>
    <w:rsid w:val="00793E22"/>
    <w:rsid w:val="00793F64"/>
    <w:rsid w:val="0079429C"/>
    <w:rsid w:val="007944D5"/>
    <w:rsid w:val="0079477F"/>
    <w:rsid w:val="00794795"/>
    <w:rsid w:val="00794ABD"/>
    <w:rsid w:val="00794C8B"/>
    <w:rsid w:val="00794D41"/>
    <w:rsid w:val="00794DE1"/>
    <w:rsid w:val="00794FD0"/>
    <w:rsid w:val="007951F1"/>
    <w:rsid w:val="0079538B"/>
    <w:rsid w:val="007954CD"/>
    <w:rsid w:val="007955D7"/>
    <w:rsid w:val="00795636"/>
    <w:rsid w:val="0079575B"/>
    <w:rsid w:val="00795966"/>
    <w:rsid w:val="00795A0C"/>
    <w:rsid w:val="00795A3D"/>
    <w:rsid w:val="00795AEE"/>
    <w:rsid w:val="00795BAD"/>
    <w:rsid w:val="00795C1B"/>
    <w:rsid w:val="00795C2F"/>
    <w:rsid w:val="00795CE3"/>
    <w:rsid w:val="00795E09"/>
    <w:rsid w:val="00795E27"/>
    <w:rsid w:val="00795EA6"/>
    <w:rsid w:val="00795EF4"/>
    <w:rsid w:val="0079602A"/>
    <w:rsid w:val="00796050"/>
    <w:rsid w:val="007960C1"/>
    <w:rsid w:val="007961FE"/>
    <w:rsid w:val="007962D9"/>
    <w:rsid w:val="00796536"/>
    <w:rsid w:val="007965E4"/>
    <w:rsid w:val="007965FF"/>
    <w:rsid w:val="007967A2"/>
    <w:rsid w:val="007967B4"/>
    <w:rsid w:val="007968BC"/>
    <w:rsid w:val="00796996"/>
    <w:rsid w:val="00796AA1"/>
    <w:rsid w:val="00796BD0"/>
    <w:rsid w:val="00796D6C"/>
    <w:rsid w:val="00796E69"/>
    <w:rsid w:val="00796F1E"/>
    <w:rsid w:val="00796FA4"/>
    <w:rsid w:val="00797597"/>
    <w:rsid w:val="007975EC"/>
    <w:rsid w:val="00797720"/>
    <w:rsid w:val="007977A2"/>
    <w:rsid w:val="0079790A"/>
    <w:rsid w:val="007979F3"/>
    <w:rsid w:val="00797C53"/>
    <w:rsid w:val="00797CCA"/>
    <w:rsid w:val="007A002B"/>
    <w:rsid w:val="007A003F"/>
    <w:rsid w:val="007A0658"/>
    <w:rsid w:val="007A06E7"/>
    <w:rsid w:val="007A073A"/>
    <w:rsid w:val="007A0A54"/>
    <w:rsid w:val="007A0A8E"/>
    <w:rsid w:val="007A0E0A"/>
    <w:rsid w:val="007A1059"/>
    <w:rsid w:val="007A115E"/>
    <w:rsid w:val="007A147B"/>
    <w:rsid w:val="007A17B2"/>
    <w:rsid w:val="007A187C"/>
    <w:rsid w:val="007A18F4"/>
    <w:rsid w:val="007A19C2"/>
    <w:rsid w:val="007A1C05"/>
    <w:rsid w:val="007A1DD0"/>
    <w:rsid w:val="007A212C"/>
    <w:rsid w:val="007A223D"/>
    <w:rsid w:val="007A2275"/>
    <w:rsid w:val="007A2856"/>
    <w:rsid w:val="007A28B0"/>
    <w:rsid w:val="007A28B5"/>
    <w:rsid w:val="007A28FB"/>
    <w:rsid w:val="007A2BEA"/>
    <w:rsid w:val="007A321F"/>
    <w:rsid w:val="007A3316"/>
    <w:rsid w:val="007A3439"/>
    <w:rsid w:val="007A3443"/>
    <w:rsid w:val="007A346A"/>
    <w:rsid w:val="007A36FF"/>
    <w:rsid w:val="007A3956"/>
    <w:rsid w:val="007A39FA"/>
    <w:rsid w:val="007A3C74"/>
    <w:rsid w:val="007A4339"/>
    <w:rsid w:val="007A453D"/>
    <w:rsid w:val="007A45AE"/>
    <w:rsid w:val="007A45FB"/>
    <w:rsid w:val="007A4A43"/>
    <w:rsid w:val="007A5101"/>
    <w:rsid w:val="007A52D5"/>
    <w:rsid w:val="007A53B4"/>
    <w:rsid w:val="007A5575"/>
    <w:rsid w:val="007A55C0"/>
    <w:rsid w:val="007A574F"/>
    <w:rsid w:val="007A5C6B"/>
    <w:rsid w:val="007A5F4B"/>
    <w:rsid w:val="007A5FBB"/>
    <w:rsid w:val="007A5FD1"/>
    <w:rsid w:val="007A60D1"/>
    <w:rsid w:val="007A6353"/>
    <w:rsid w:val="007A6455"/>
    <w:rsid w:val="007A656B"/>
    <w:rsid w:val="007A6656"/>
    <w:rsid w:val="007A66A8"/>
    <w:rsid w:val="007A68FD"/>
    <w:rsid w:val="007A6B8F"/>
    <w:rsid w:val="007A6BEA"/>
    <w:rsid w:val="007A6F47"/>
    <w:rsid w:val="007A72C1"/>
    <w:rsid w:val="007A7341"/>
    <w:rsid w:val="007A741A"/>
    <w:rsid w:val="007A76F2"/>
    <w:rsid w:val="007A77B6"/>
    <w:rsid w:val="007A7886"/>
    <w:rsid w:val="007A7926"/>
    <w:rsid w:val="007A7B84"/>
    <w:rsid w:val="007A7C82"/>
    <w:rsid w:val="007A7FD2"/>
    <w:rsid w:val="007B00B7"/>
    <w:rsid w:val="007B01D3"/>
    <w:rsid w:val="007B041D"/>
    <w:rsid w:val="007B0426"/>
    <w:rsid w:val="007B04DF"/>
    <w:rsid w:val="007B0500"/>
    <w:rsid w:val="007B07A6"/>
    <w:rsid w:val="007B0B27"/>
    <w:rsid w:val="007B0B4D"/>
    <w:rsid w:val="007B0C65"/>
    <w:rsid w:val="007B0CD1"/>
    <w:rsid w:val="007B0CD9"/>
    <w:rsid w:val="007B0DA8"/>
    <w:rsid w:val="007B0ED2"/>
    <w:rsid w:val="007B0F98"/>
    <w:rsid w:val="007B1036"/>
    <w:rsid w:val="007B1057"/>
    <w:rsid w:val="007B1257"/>
    <w:rsid w:val="007B139A"/>
    <w:rsid w:val="007B14A1"/>
    <w:rsid w:val="007B14E0"/>
    <w:rsid w:val="007B159C"/>
    <w:rsid w:val="007B160A"/>
    <w:rsid w:val="007B1675"/>
    <w:rsid w:val="007B18F0"/>
    <w:rsid w:val="007B1C36"/>
    <w:rsid w:val="007B1D9F"/>
    <w:rsid w:val="007B2007"/>
    <w:rsid w:val="007B2097"/>
    <w:rsid w:val="007B20B9"/>
    <w:rsid w:val="007B2645"/>
    <w:rsid w:val="007B2921"/>
    <w:rsid w:val="007B2EB7"/>
    <w:rsid w:val="007B30E7"/>
    <w:rsid w:val="007B31EE"/>
    <w:rsid w:val="007B3647"/>
    <w:rsid w:val="007B3678"/>
    <w:rsid w:val="007B37F8"/>
    <w:rsid w:val="007B382A"/>
    <w:rsid w:val="007B3C24"/>
    <w:rsid w:val="007B3E71"/>
    <w:rsid w:val="007B3EA3"/>
    <w:rsid w:val="007B3ECD"/>
    <w:rsid w:val="007B3FF2"/>
    <w:rsid w:val="007B4388"/>
    <w:rsid w:val="007B43FA"/>
    <w:rsid w:val="007B4C03"/>
    <w:rsid w:val="007B4C8B"/>
    <w:rsid w:val="007B4EA7"/>
    <w:rsid w:val="007B4F08"/>
    <w:rsid w:val="007B50A0"/>
    <w:rsid w:val="007B5393"/>
    <w:rsid w:val="007B5744"/>
    <w:rsid w:val="007B5877"/>
    <w:rsid w:val="007B5BF9"/>
    <w:rsid w:val="007B5C96"/>
    <w:rsid w:val="007B5F65"/>
    <w:rsid w:val="007B61F7"/>
    <w:rsid w:val="007B63C7"/>
    <w:rsid w:val="007B640F"/>
    <w:rsid w:val="007B6779"/>
    <w:rsid w:val="007B69DF"/>
    <w:rsid w:val="007B6C67"/>
    <w:rsid w:val="007B6E36"/>
    <w:rsid w:val="007B6EDD"/>
    <w:rsid w:val="007B6F34"/>
    <w:rsid w:val="007B7015"/>
    <w:rsid w:val="007B7137"/>
    <w:rsid w:val="007B74A7"/>
    <w:rsid w:val="007B75FB"/>
    <w:rsid w:val="007B7698"/>
    <w:rsid w:val="007B775A"/>
    <w:rsid w:val="007B785F"/>
    <w:rsid w:val="007B7861"/>
    <w:rsid w:val="007B78FF"/>
    <w:rsid w:val="007B7A1F"/>
    <w:rsid w:val="007B7AE5"/>
    <w:rsid w:val="007B7B4C"/>
    <w:rsid w:val="007B7B4E"/>
    <w:rsid w:val="007B7B6C"/>
    <w:rsid w:val="007B7C14"/>
    <w:rsid w:val="007B7C4A"/>
    <w:rsid w:val="007B7D79"/>
    <w:rsid w:val="007B7DF4"/>
    <w:rsid w:val="007C0190"/>
    <w:rsid w:val="007C03F3"/>
    <w:rsid w:val="007C0646"/>
    <w:rsid w:val="007C078B"/>
    <w:rsid w:val="007C0813"/>
    <w:rsid w:val="007C0882"/>
    <w:rsid w:val="007C0B86"/>
    <w:rsid w:val="007C0C54"/>
    <w:rsid w:val="007C0CFD"/>
    <w:rsid w:val="007C0E4E"/>
    <w:rsid w:val="007C1165"/>
    <w:rsid w:val="007C129C"/>
    <w:rsid w:val="007C136C"/>
    <w:rsid w:val="007C1465"/>
    <w:rsid w:val="007C14CF"/>
    <w:rsid w:val="007C16D8"/>
    <w:rsid w:val="007C1A88"/>
    <w:rsid w:val="007C1C4D"/>
    <w:rsid w:val="007C1D06"/>
    <w:rsid w:val="007C1D12"/>
    <w:rsid w:val="007C1EBF"/>
    <w:rsid w:val="007C1F32"/>
    <w:rsid w:val="007C2398"/>
    <w:rsid w:val="007C23A5"/>
    <w:rsid w:val="007C24C1"/>
    <w:rsid w:val="007C2575"/>
    <w:rsid w:val="007C269A"/>
    <w:rsid w:val="007C2782"/>
    <w:rsid w:val="007C2A5C"/>
    <w:rsid w:val="007C2AAB"/>
    <w:rsid w:val="007C2B54"/>
    <w:rsid w:val="007C2BB7"/>
    <w:rsid w:val="007C2CCB"/>
    <w:rsid w:val="007C2D60"/>
    <w:rsid w:val="007C3027"/>
    <w:rsid w:val="007C3098"/>
    <w:rsid w:val="007C315D"/>
    <w:rsid w:val="007C321E"/>
    <w:rsid w:val="007C35C2"/>
    <w:rsid w:val="007C379C"/>
    <w:rsid w:val="007C39AB"/>
    <w:rsid w:val="007C3ADF"/>
    <w:rsid w:val="007C3B0F"/>
    <w:rsid w:val="007C3EBD"/>
    <w:rsid w:val="007C4230"/>
    <w:rsid w:val="007C4583"/>
    <w:rsid w:val="007C48E6"/>
    <w:rsid w:val="007C4BC9"/>
    <w:rsid w:val="007C4C9E"/>
    <w:rsid w:val="007C4EFC"/>
    <w:rsid w:val="007C5044"/>
    <w:rsid w:val="007C5167"/>
    <w:rsid w:val="007C56B3"/>
    <w:rsid w:val="007C570F"/>
    <w:rsid w:val="007C5840"/>
    <w:rsid w:val="007C5DFE"/>
    <w:rsid w:val="007C5EA0"/>
    <w:rsid w:val="007C60C8"/>
    <w:rsid w:val="007C60DE"/>
    <w:rsid w:val="007C6224"/>
    <w:rsid w:val="007C624D"/>
    <w:rsid w:val="007C6262"/>
    <w:rsid w:val="007C6563"/>
    <w:rsid w:val="007C67D4"/>
    <w:rsid w:val="007C68C8"/>
    <w:rsid w:val="007C6B52"/>
    <w:rsid w:val="007C6C1F"/>
    <w:rsid w:val="007C6E5B"/>
    <w:rsid w:val="007C6EDD"/>
    <w:rsid w:val="007C6F50"/>
    <w:rsid w:val="007C70E6"/>
    <w:rsid w:val="007C74FC"/>
    <w:rsid w:val="007C75FF"/>
    <w:rsid w:val="007C7866"/>
    <w:rsid w:val="007C7947"/>
    <w:rsid w:val="007C7B76"/>
    <w:rsid w:val="007C7C0D"/>
    <w:rsid w:val="007C9E39"/>
    <w:rsid w:val="007D016C"/>
    <w:rsid w:val="007D01C0"/>
    <w:rsid w:val="007D0256"/>
    <w:rsid w:val="007D025F"/>
    <w:rsid w:val="007D060D"/>
    <w:rsid w:val="007D08AB"/>
    <w:rsid w:val="007D092C"/>
    <w:rsid w:val="007D0B34"/>
    <w:rsid w:val="007D0E97"/>
    <w:rsid w:val="007D111A"/>
    <w:rsid w:val="007D1276"/>
    <w:rsid w:val="007D1370"/>
    <w:rsid w:val="007D14D1"/>
    <w:rsid w:val="007D162D"/>
    <w:rsid w:val="007D192D"/>
    <w:rsid w:val="007D1A2C"/>
    <w:rsid w:val="007D1AB6"/>
    <w:rsid w:val="007D1BDB"/>
    <w:rsid w:val="007D1C8B"/>
    <w:rsid w:val="007D1CFA"/>
    <w:rsid w:val="007D1EEE"/>
    <w:rsid w:val="007D1F0D"/>
    <w:rsid w:val="007D2041"/>
    <w:rsid w:val="007D2261"/>
    <w:rsid w:val="007D2365"/>
    <w:rsid w:val="007D23A6"/>
    <w:rsid w:val="007D23C0"/>
    <w:rsid w:val="007D24AF"/>
    <w:rsid w:val="007D24C0"/>
    <w:rsid w:val="007D255D"/>
    <w:rsid w:val="007D26DF"/>
    <w:rsid w:val="007D2893"/>
    <w:rsid w:val="007D2A6C"/>
    <w:rsid w:val="007D2B0C"/>
    <w:rsid w:val="007D2C24"/>
    <w:rsid w:val="007D2CEF"/>
    <w:rsid w:val="007D2EFE"/>
    <w:rsid w:val="007D2F57"/>
    <w:rsid w:val="007D31F2"/>
    <w:rsid w:val="007D3319"/>
    <w:rsid w:val="007D37E0"/>
    <w:rsid w:val="007D3846"/>
    <w:rsid w:val="007D3A3B"/>
    <w:rsid w:val="007D3C8D"/>
    <w:rsid w:val="007D3EFB"/>
    <w:rsid w:val="007D3F68"/>
    <w:rsid w:val="007D4064"/>
    <w:rsid w:val="007D41A6"/>
    <w:rsid w:val="007D4270"/>
    <w:rsid w:val="007D43D4"/>
    <w:rsid w:val="007D441F"/>
    <w:rsid w:val="007D4602"/>
    <w:rsid w:val="007D46D7"/>
    <w:rsid w:val="007D4953"/>
    <w:rsid w:val="007D4AD1"/>
    <w:rsid w:val="007D4B75"/>
    <w:rsid w:val="007D4D4A"/>
    <w:rsid w:val="007D4DF3"/>
    <w:rsid w:val="007D5123"/>
    <w:rsid w:val="007D52C9"/>
    <w:rsid w:val="007D536A"/>
    <w:rsid w:val="007D58B6"/>
    <w:rsid w:val="007D5AD3"/>
    <w:rsid w:val="007D5DEB"/>
    <w:rsid w:val="007D5E25"/>
    <w:rsid w:val="007D5FD5"/>
    <w:rsid w:val="007D6152"/>
    <w:rsid w:val="007D62B2"/>
    <w:rsid w:val="007D6371"/>
    <w:rsid w:val="007D6524"/>
    <w:rsid w:val="007D656D"/>
    <w:rsid w:val="007D6868"/>
    <w:rsid w:val="007D693C"/>
    <w:rsid w:val="007D6C31"/>
    <w:rsid w:val="007D6C66"/>
    <w:rsid w:val="007D6F95"/>
    <w:rsid w:val="007D707B"/>
    <w:rsid w:val="007D712D"/>
    <w:rsid w:val="007D7219"/>
    <w:rsid w:val="007D74FC"/>
    <w:rsid w:val="007D753D"/>
    <w:rsid w:val="007D76AC"/>
    <w:rsid w:val="007D76E7"/>
    <w:rsid w:val="007D7762"/>
    <w:rsid w:val="007D7B39"/>
    <w:rsid w:val="007D7B93"/>
    <w:rsid w:val="007D7C4A"/>
    <w:rsid w:val="007D7E06"/>
    <w:rsid w:val="007E0125"/>
    <w:rsid w:val="007E050B"/>
    <w:rsid w:val="007E0522"/>
    <w:rsid w:val="007E074A"/>
    <w:rsid w:val="007E0762"/>
    <w:rsid w:val="007E090F"/>
    <w:rsid w:val="007E0940"/>
    <w:rsid w:val="007E0A6C"/>
    <w:rsid w:val="007E0A9E"/>
    <w:rsid w:val="007E0B82"/>
    <w:rsid w:val="007E0BBE"/>
    <w:rsid w:val="007E0C91"/>
    <w:rsid w:val="007E0D4E"/>
    <w:rsid w:val="007E0DC8"/>
    <w:rsid w:val="007E0E4D"/>
    <w:rsid w:val="007E0EAD"/>
    <w:rsid w:val="007E0F48"/>
    <w:rsid w:val="007E0FD8"/>
    <w:rsid w:val="007E1219"/>
    <w:rsid w:val="007E16E9"/>
    <w:rsid w:val="007E18BF"/>
    <w:rsid w:val="007E1A68"/>
    <w:rsid w:val="007E1AF2"/>
    <w:rsid w:val="007E1C66"/>
    <w:rsid w:val="007E1CAD"/>
    <w:rsid w:val="007E1CB5"/>
    <w:rsid w:val="007E23A5"/>
    <w:rsid w:val="007E289D"/>
    <w:rsid w:val="007E3185"/>
    <w:rsid w:val="007E31CF"/>
    <w:rsid w:val="007E32AA"/>
    <w:rsid w:val="007E33EB"/>
    <w:rsid w:val="007E39A1"/>
    <w:rsid w:val="007E3AAD"/>
    <w:rsid w:val="007E3D6F"/>
    <w:rsid w:val="007E4464"/>
    <w:rsid w:val="007E4522"/>
    <w:rsid w:val="007E4609"/>
    <w:rsid w:val="007E463C"/>
    <w:rsid w:val="007E482D"/>
    <w:rsid w:val="007E49C5"/>
    <w:rsid w:val="007E49ED"/>
    <w:rsid w:val="007E4AC5"/>
    <w:rsid w:val="007E4BFF"/>
    <w:rsid w:val="007E4DA1"/>
    <w:rsid w:val="007E4DEB"/>
    <w:rsid w:val="007E5193"/>
    <w:rsid w:val="007E53B2"/>
    <w:rsid w:val="007E561A"/>
    <w:rsid w:val="007E5627"/>
    <w:rsid w:val="007E564B"/>
    <w:rsid w:val="007E57DE"/>
    <w:rsid w:val="007E58CB"/>
    <w:rsid w:val="007E5AD7"/>
    <w:rsid w:val="007E5B79"/>
    <w:rsid w:val="007E5CEE"/>
    <w:rsid w:val="007E5E6C"/>
    <w:rsid w:val="007E5ECA"/>
    <w:rsid w:val="007E6384"/>
    <w:rsid w:val="007E64AB"/>
    <w:rsid w:val="007E6750"/>
    <w:rsid w:val="007E68F5"/>
    <w:rsid w:val="007E69B4"/>
    <w:rsid w:val="007E6A43"/>
    <w:rsid w:val="007E6DAC"/>
    <w:rsid w:val="007E711F"/>
    <w:rsid w:val="007E7149"/>
    <w:rsid w:val="007E7289"/>
    <w:rsid w:val="007E72AB"/>
    <w:rsid w:val="007E73ED"/>
    <w:rsid w:val="007E743F"/>
    <w:rsid w:val="007E75A3"/>
    <w:rsid w:val="007E7631"/>
    <w:rsid w:val="007E7929"/>
    <w:rsid w:val="007E7C07"/>
    <w:rsid w:val="007F0444"/>
    <w:rsid w:val="007F07BD"/>
    <w:rsid w:val="007F07E4"/>
    <w:rsid w:val="007F08E6"/>
    <w:rsid w:val="007F0A01"/>
    <w:rsid w:val="007F0A9D"/>
    <w:rsid w:val="007F0AD6"/>
    <w:rsid w:val="007F0B65"/>
    <w:rsid w:val="007F0DC1"/>
    <w:rsid w:val="007F0F22"/>
    <w:rsid w:val="007F1071"/>
    <w:rsid w:val="007F156B"/>
    <w:rsid w:val="007F15C5"/>
    <w:rsid w:val="007F15D2"/>
    <w:rsid w:val="007F1619"/>
    <w:rsid w:val="007F171C"/>
    <w:rsid w:val="007F1771"/>
    <w:rsid w:val="007F18E2"/>
    <w:rsid w:val="007F1A35"/>
    <w:rsid w:val="007F1AA0"/>
    <w:rsid w:val="007F1CAE"/>
    <w:rsid w:val="007F1E03"/>
    <w:rsid w:val="007F2042"/>
    <w:rsid w:val="007F2129"/>
    <w:rsid w:val="007F22EA"/>
    <w:rsid w:val="007F23D6"/>
    <w:rsid w:val="007F244C"/>
    <w:rsid w:val="007F245A"/>
    <w:rsid w:val="007F2787"/>
    <w:rsid w:val="007F2820"/>
    <w:rsid w:val="007F28E4"/>
    <w:rsid w:val="007F2943"/>
    <w:rsid w:val="007F2A49"/>
    <w:rsid w:val="007F2A80"/>
    <w:rsid w:val="007F2F88"/>
    <w:rsid w:val="007F3086"/>
    <w:rsid w:val="007F3097"/>
    <w:rsid w:val="007F3189"/>
    <w:rsid w:val="007F32C2"/>
    <w:rsid w:val="007F338C"/>
    <w:rsid w:val="007F33F2"/>
    <w:rsid w:val="007F35F0"/>
    <w:rsid w:val="007F365D"/>
    <w:rsid w:val="007F377D"/>
    <w:rsid w:val="007F3D03"/>
    <w:rsid w:val="007F3DBF"/>
    <w:rsid w:val="007F406C"/>
    <w:rsid w:val="007F4169"/>
    <w:rsid w:val="007F43EE"/>
    <w:rsid w:val="007F44AB"/>
    <w:rsid w:val="007F4671"/>
    <w:rsid w:val="007F4825"/>
    <w:rsid w:val="007F4999"/>
    <w:rsid w:val="007F4A0C"/>
    <w:rsid w:val="007F4A2A"/>
    <w:rsid w:val="007F4A4B"/>
    <w:rsid w:val="007F4B45"/>
    <w:rsid w:val="007F4B56"/>
    <w:rsid w:val="007F4C3A"/>
    <w:rsid w:val="007F4DD3"/>
    <w:rsid w:val="007F4DF0"/>
    <w:rsid w:val="007F533E"/>
    <w:rsid w:val="007F55E6"/>
    <w:rsid w:val="007F58DF"/>
    <w:rsid w:val="007F5C00"/>
    <w:rsid w:val="007F5D0D"/>
    <w:rsid w:val="007F5D1A"/>
    <w:rsid w:val="007F5EC4"/>
    <w:rsid w:val="007F5ED5"/>
    <w:rsid w:val="007F5F50"/>
    <w:rsid w:val="007F5FFA"/>
    <w:rsid w:val="007F600A"/>
    <w:rsid w:val="007F61EA"/>
    <w:rsid w:val="007F6353"/>
    <w:rsid w:val="007F63B4"/>
    <w:rsid w:val="007F68EF"/>
    <w:rsid w:val="007F6C3E"/>
    <w:rsid w:val="007F6C5B"/>
    <w:rsid w:val="007F6CF7"/>
    <w:rsid w:val="007F6DDC"/>
    <w:rsid w:val="007F6ED8"/>
    <w:rsid w:val="007F736E"/>
    <w:rsid w:val="007F74D0"/>
    <w:rsid w:val="007F7651"/>
    <w:rsid w:val="007F77EC"/>
    <w:rsid w:val="007F7939"/>
    <w:rsid w:val="007F7A9B"/>
    <w:rsid w:val="007F7AC6"/>
    <w:rsid w:val="007F7D38"/>
    <w:rsid w:val="007FF7DF"/>
    <w:rsid w:val="00800159"/>
    <w:rsid w:val="008002C6"/>
    <w:rsid w:val="00800468"/>
    <w:rsid w:val="0080060A"/>
    <w:rsid w:val="00800701"/>
    <w:rsid w:val="0080074B"/>
    <w:rsid w:val="00800887"/>
    <w:rsid w:val="008008A2"/>
    <w:rsid w:val="0080094D"/>
    <w:rsid w:val="00800C3C"/>
    <w:rsid w:val="00800E2B"/>
    <w:rsid w:val="00801198"/>
    <w:rsid w:val="0080135D"/>
    <w:rsid w:val="008013D1"/>
    <w:rsid w:val="0080141B"/>
    <w:rsid w:val="00801607"/>
    <w:rsid w:val="00801645"/>
    <w:rsid w:val="0080178C"/>
    <w:rsid w:val="00801A86"/>
    <w:rsid w:val="00801BC9"/>
    <w:rsid w:val="00801C61"/>
    <w:rsid w:val="00801EAD"/>
    <w:rsid w:val="00802099"/>
    <w:rsid w:val="00802182"/>
    <w:rsid w:val="00802274"/>
    <w:rsid w:val="00802530"/>
    <w:rsid w:val="008025B8"/>
    <w:rsid w:val="008026F5"/>
    <w:rsid w:val="008029CB"/>
    <w:rsid w:val="00802A1C"/>
    <w:rsid w:val="00802C06"/>
    <w:rsid w:val="00802D92"/>
    <w:rsid w:val="00802F4F"/>
    <w:rsid w:val="00802FCF"/>
    <w:rsid w:val="0080324D"/>
    <w:rsid w:val="008033F2"/>
    <w:rsid w:val="00803461"/>
    <w:rsid w:val="00803552"/>
    <w:rsid w:val="00803648"/>
    <w:rsid w:val="00803902"/>
    <w:rsid w:val="00803939"/>
    <w:rsid w:val="00803A1E"/>
    <w:rsid w:val="00803C6A"/>
    <w:rsid w:val="00803DD4"/>
    <w:rsid w:val="00803E80"/>
    <w:rsid w:val="00803E97"/>
    <w:rsid w:val="00803F4D"/>
    <w:rsid w:val="00803FFC"/>
    <w:rsid w:val="00804310"/>
    <w:rsid w:val="0080444E"/>
    <w:rsid w:val="008047E4"/>
    <w:rsid w:val="00804B22"/>
    <w:rsid w:val="00804C16"/>
    <w:rsid w:val="00804C47"/>
    <w:rsid w:val="00804CAF"/>
    <w:rsid w:val="00804CFD"/>
    <w:rsid w:val="008050D1"/>
    <w:rsid w:val="00805321"/>
    <w:rsid w:val="008055FA"/>
    <w:rsid w:val="0080560B"/>
    <w:rsid w:val="0080580B"/>
    <w:rsid w:val="00805BAE"/>
    <w:rsid w:val="00805BB5"/>
    <w:rsid w:val="00805EC2"/>
    <w:rsid w:val="00806007"/>
    <w:rsid w:val="008061C7"/>
    <w:rsid w:val="008061DB"/>
    <w:rsid w:val="0080624B"/>
    <w:rsid w:val="008062FE"/>
    <w:rsid w:val="00806323"/>
    <w:rsid w:val="008063B5"/>
    <w:rsid w:val="0080642D"/>
    <w:rsid w:val="008064A7"/>
    <w:rsid w:val="008064D0"/>
    <w:rsid w:val="008066A2"/>
    <w:rsid w:val="008069B9"/>
    <w:rsid w:val="00806A46"/>
    <w:rsid w:val="00806EB7"/>
    <w:rsid w:val="008071A3"/>
    <w:rsid w:val="0080731F"/>
    <w:rsid w:val="0080747E"/>
    <w:rsid w:val="0080748D"/>
    <w:rsid w:val="00807567"/>
    <w:rsid w:val="0080759E"/>
    <w:rsid w:val="00807686"/>
    <w:rsid w:val="008077CC"/>
    <w:rsid w:val="00807808"/>
    <w:rsid w:val="00807859"/>
    <w:rsid w:val="00807B36"/>
    <w:rsid w:val="00807E77"/>
    <w:rsid w:val="0081010B"/>
    <w:rsid w:val="0081012C"/>
    <w:rsid w:val="00810148"/>
    <w:rsid w:val="00810217"/>
    <w:rsid w:val="0081034F"/>
    <w:rsid w:val="00810402"/>
    <w:rsid w:val="00810595"/>
    <w:rsid w:val="0081070F"/>
    <w:rsid w:val="0081098F"/>
    <w:rsid w:val="00810BA5"/>
    <w:rsid w:val="00810D3A"/>
    <w:rsid w:val="00810FB4"/>
    <w:rsid w:val="00811100"/>
    <w:rsid w:val="00811166"/>
    <w:rsid w:val="00811265"/>
    <w:rsid w:val="00811329"/>
    <w:rsid w:val="008113DB"/>
    <w:rsid w:val="00811482"/>
    <w:rsid w:val="00811593"/>
    <w:rsid w:val="00811A7D"/>
    <w:rsid w:val="00811B1F"/>
    <w:rsid w:val="00811BA7"/>
    <w:rsid w:val="00811C64"/>
    <w:rsid w:val="00811D5B"/>
    <w:rsid w:val="00811D69"/>
    <w:rsid w:val="00811D6F"/>
    <w:rsid w:val="00811FE8"/>
    <w:rsid w:val="00811FF8"/>
    <w:rsid w:val="0081208F"/>
    <w:rsid w:val="008120DD"/>
    <w:rsid w:val="008120E6"/>
    <w:rsid w:val="008125E5"/>
    <w:rsid w:val="00812BD3"/>
    <w:rsid w:val="00812D63"/>
    <w:rsid w:val="00812E0F"/>
    <w:rsid w:val="00812FF4"/>
    <w:rsid w:val="008131CC"/>
    <w:rsid w:val="0081330E"/>
    <w:rsid w:val="00813442"/>
    <w:rsid w:val="00813695"/>
    <w:rsid w:val="0081384A"/>
    <w:rsid w:val="00813998"/>
    <w:rsid w:val="00813A30"/>
    <w:rsid w:val="00813AC1"/>
    <w:rsid w:val="00813C37"/>
    <w:rsid w:val="00813D0B"/>
    <w:rsid w:val="00813F23"/>
    <w:rsid w:val="00813F2A"/>
    <w:rsid w:val="00813F70"/>
    <w:rsid w:val="008142EE"/>
    <w:rsid w:val="00814378"/>
    <w:rsid w:val="008147A9"/>
    <w:rsid w:val="00814AF8"/>
    <w:rsid w:val="00814EC5"/>
    <w:rsid w:val="00814F1C"/>
    <w:rsid w:val="0081518B"/>
    <w:rsid w:val="00815D5F"/>
    <w:rsid w:val="00815E07"/>
    <w:rsid w:val="00816133"/>
    <w:rsid w:val="008167CC"/>
    <w:rsid w:val="00816912"/>
    <w:rsid w:val="00816916"/>
    <w:rsid w:val="00816B95"/>
    <w:rsid w:val="00816DEE"/>
    <w:rsid w:val="00817252"/>
    <w:rsid w:val="0081731A"/>
    <w:rsid w:val="00817633"/>
    <w:rsid w:val="00817783"/>
    <w:rsid w:val="00817B22"/>
    <w:rsid w:val="00817D7B"/>
    <w:rsid w:val="00817E0F"/>
    <w:rsid w:val="00817F8E"/>
    <w:rsid w:val="00817FDB"/>
    <w:rsid w:val="00820126"/>
    <w:rsid w:val="0082037C"/>
    <w:rsid w:val="008203DE"/>
    <w:rsid w:val="0082042A"/>
    <w:rsid w:val="0082061E"/>
    <w:rsid w:val="00820876"/>
    <w:rsid w:val="00820B26"/>
    <w:rsid w:val="00820D79"/>
    <w:rsid w:val="00820E0A"/>
    <w:rsid w:val="00820E5C"/>
    <w:rsid w:val="00820F0E"/>
    <w:rsid w:val="00821036"/>
    <w:rsid w:val="008211AD"/>
    <w:rsid w:val="00821278"/>
    <w:rsid w:val="008212D7"/>
    <w:rsid w:val="00821321"/>
    <w:rsid w:val="00821325"/>
    <w:rsid w:val="00821341"/>
    <w:rsid w:val="00821397"/>
    <w:rsid w:val="00821471"/>
    <w:rsid w:val="008215B0"/>
    <w:rsid w:val="00821652"/>
    <w:rsid w:val="0082168D"/>
    <w:rsid w:val="008218E1"/>
    <w:rsid w:val="008218E4"/>
    <w:rsid w:val="00821943"/>
    <w:rsid w:val="00821ABC"/>
    <w:rsid w:val="00821B54"/>
    <w:rsid w:val="00821D81"/>
    <w:rsid w:val="00821EEE"/>
    <w:rsid w:val="00821FAF"/>
    <w:rsid w:val="00822022"/>
    <w:rsid w:val="00822488"/>
    <w:rsid w:val="008224C8"/>
    <w:rsid w:val="00822622"/>
    <w:rsid w:val="008226A8"/>
    <w:rsid w:val="00822A2F"/>
    <w:rsid w:val="00822CC6"/>
    <w:rsid w:val="00822D02"/>
    <w:rsid w:val="00822E10"/>
    <w:rsid w:val="00823006"/>
    <w:rsid w:val="00823097"/>
    <w:rsid w:val="00823200"/>
    <w:rsid w:val="00823501"/>
    <w:rsid w:val="00823624"/>
    <w:rsid w:val="0082367D"/>
    <w:rsid w:val="008236A1"/>
    <w:rsid w:val="0082396B"/>
    <w:rsid w:val="00823B74"/>
    <w:rsid w:val="00823BF2"/>
    <w:rsid w:val="00823D65"/>
    <w:rsid w:val="00823FAF"/>
    <w:rsid w:val="00823FD7"/>
    <w:rsid w:val="00824030"/>
    <w:rsid w:val="008244D9"/>
    <w:rsid w:val="0082451D"/>
    <w:rsid w:val="00824561"/>
    <w:rsid w:val="008246F9"/>
    <w:rsid w:val="0082489C"/>
    <w:rsid w:val="008248C3"/>
    <w:rsid w:val="00824A29"/>
    <w:rsid w:val="00824C8F"/>
    <w:rsid w:val="00824F88"/>
    <w:rsid w:val="00825167"/>
    <w:rsid w:val="00825271"/>
    <w:rsid w:val="0082566C"/>
    <w:rsid w:val="0082599D"/>
    <w:rsid w:val="00825A2E"/>
    <w:rsid w:val="00825DD2"/>
    <w:rsid w:val="00825F2C"/>
    <w:rsid w:val="00825FDA"/>
    <w:rsid w:val="0082606C"/>
    <w:rsid w:val="008262A4"/>
    <w:rsid w:val="00826380"/>
    <w:rsid w:val="0082648B"/>
    <w:rsid w:val="008264C6"/>
    <w:rsid w:val="008264E9"/>
    <w:rsid w:val="00826508"/>
    <w:rsid w:val="0082655B"/>
    <w:rsid w:val="0082683B"/>
    <w:rsid w:val="00826A7C"/>
    <w:rsid w:val="00826A9D"/>
    <w:rsid w:val="00826D32"/>
    <w:rsid w:val="00826D9E"/>
    <w:rsid w:val="00826E07"/>
    <w:rsid w:val="00826EED"/>
    <w:rsid w:val="00826F7F"/>
    <w:rsid w:val="0082709D"/>
    <w:rsid w:val="008270B9"/>
    <w:rsid w:val="008270DA"/>
    <w:rsid w:val="00827111"/>
    <w:rsid w:val="0082756A"/>
    <w:rsid w:val="008277EA"/>
    <w:rsid w:val="00827959"/>
    <w:rsid w:val="00827963"/>
    <w:rsid w:val="00827C75"/>
    <w:rsid w:val="00827D70"/>
    <w:rsid w:val="00827E8E"/>
    <w:rsid w:val="008300C7"/>
    <w:rsid w:val="00830798"/>
    <w:rsid w:val="00830E5F"/>
    <w:rsid w:val="00830F3B"/>
    <w:rsid w:val="00830F4B"/>
    <w:rsid w:val="00830F80"/>
    <w:rsid w:val="008312B9"/>
    <w:rsid w:val="0083189F"/>
    <w:rsid w:val="00831A0A"/>
    <w:rsid w:val="00831C10"/>
    <w:rsid w:val="00831C6D"/>
    <w:rsid w:val="00831D9C"/>
    <w:rsid w:val="00831FDB"/>
    <w:rsid w:val="0083207E"/>
    <w:rsid w:val="00832121"/>
    <w:rsid w:val="0083221F"/>
    <w:rsid w:val="0083229F"/>
    <w:rsid w:val="008323FA"/>
    <w:rsid w:val="00832475"/>
    <w:rsid w:val="0083250C"/>
    <w:rsid w:val="0083250E"/>
    <w:rsid w:val="00832538"/>
    <w:rsid w:val="008326C6"/>
    <w:rsid w:val="008326FD"/>
    <w:rsid w:val="00832748"/>
    <w:rsid w:val="008327CB"/>
    <w:rsid w:val="0083292D"/>
    <w:rsid w:val="0083297B"/>
    <w:rsid w:val="00832C96"/>
    <w:rsid w:val="00832CF7"/>
    <w:rsid w:val="00832E51"/>
    <w:rsid w:val="0083304C"/>
    <w:rsid w:val="00833146"/>
    <w:rsid w:val="008334B5"/>
    <w:rsid w:val="0083356A"/>
    <w:rsid w:val="008338E2"/>
    <w:rsid w:val="00833BA8"/>
    <w:rsid w:val="00833BFA"/>
    <w:rsid w:val="00833D8C"/>
    <w:rsid w:val="00833E9B"/>
    <w:rsid w:val="00833F8E"/>
    <w:rsid w:val="00834367"/>
    <w:rsid w:val="00834486"/>
    <w:rsid w:val="00834735"/>
    <w:rsid w:val="00834767"/>
    <w:rsid w:val="00834C18"/>
    <w:rsid w:val="00834C50"/>
    <w:rsid w:val="00834D7A"/>
    <w:rsid w:val="00834FB1"/>
    <w:rsid w:val="008350E3"/>
    <w:rsid w:val="0083511B"/>
    <w:rsid w:val="00835252"/>
    <w:rsid w:val="00835666"/>
    <w:rsid w:val="00835681"/>
    <w:rsid w:val="00835791"/>
    <w:rsid w:val="008358E0"/>
    <w:rsid w:val="00835981"/>
    <w:rsid w:val="00835E7A"/>
    <w:rsid w:val="008361A7"/>
    <w:rsid w:val="008361EC"/>
    <w:rsid w:val="00836373"/>
    <w:rsid w:val="0083682F"/>
    <w:rsid w:val="00836947"/>
    <w:rsid w:val="008369A5"/>
    <w:rsid w:val="00836C9A"/>
    <w:rsid w:val="00836D02"/>
    <w:rsid w:val="00836DBC"/>
    <w:rsid w:val="00836FBA"/>
    <w:rsid w:val="0083718B"/>
    <w:rsid w:val="008372B7"/>
    <w:rsid w:val="008372D1"/>
    <w:rsid w:val="00837318"/>
    <w:rsid w:val="00837991"/>
    <w:rsid w:val="00837B26"/>
    <w:rsid w:val="00837BDB"/>
    <w:rsid w:val="00837E06"/>
    <w:rsid w:val="00837E73"/>
    <w:rsid w:val="00837EA0"/>
    <w:rsid w:val="00837F5C"/>
    <w:rsid w:val="0084016E"/>
    <w:rsid w:val="008401F3"/>
    <w:rsid w:val="008402DB"/>
    <w:rsid w:val="00840388"/>
    <w:rsid w:val="00840680"/>
    <w:rsid w:val="008408F3"/>
    <w:rsid w:val="00840C28"/>
    <w:rsid w:val="00841061"/>
    <w:rsid w:val="008410E7"/>
    <w:rsid w:val="008410EC"/>
    <w:rsid w:val="00841214"/>
    <w:rsid w:val="00841325"/>
    <w:rsid w:val="008413F6"/>
    <w:rsid w:val="0084174E"/>
    <w:rsid w:val="00841BCE"/>
    <w:rsid w:val="00841C65"/>
    <w:rsid w:val="00841CB6"/>
    <w:rsid w:val="00841CD2"/>
    <w:rsid w:val="00841F7D"/>
    <w:rsid w:val="008421FC"/>
    <w:rsid w:val="00842226"/>
    <w:rsid w:val="0084284C"/>
    <w:rsid w:val="00842889"/>
    <w:rsid w:val="00842A0A"/>
    <w:rsid w:val="00842A50"/>
    <w:rsid w:val="00842ACE"/>
    <w:rsid w:val="00842B13"/>
    <w:rsid w:val="00842B44"/>
    <w:rsid w:val="00842E99"/>
    <w:rsid w:val="00842F84"/>
    <w:rsid w:val="00843281"/>
    <w:rsid w:val="0084378D"/>
    <w:rsid w:val="00843794"/>
    <w:rsid w:val="008437B8"/>
    <w:rsid w:val="008437EB"/>
    <w:rsid w:val="008437F8"/>
    <w:rsid w:val="00843871"/>
    <w:rsid w:val="00843B46"/>
    <w:rsid w:val="00843C74"/>
    <w:rsid w:val="00843D5F"/>
    <w:rsid w:val="00843DCE"/>
    <w:rsid w:val="00843E0B"/>
    <w:rsid w:val="00844520"/>
    <w:rsid w:val="00844534"/>
    <w:rsid w:val="0084464C"/>
    <w:rsid w:val="008447C9"/>
    <w:rsid w:val="008447EE"/>
    <w:rsid w:val="00844901"/>
    <w:rsid w:val="00844A95"/>
    <w:rsid w:val="00844B51"/>
    <w:rsid w:val="00844BF8"/>
    <w:rsid w:val="00844E0C"/>
    <w:rsid w:val="00844E77"/>
    <w:rsid w:val="00844EE6"/>
    <w:rsid w:val="00844F02"/>
    <w:rsid w:val="00845071"/>
    <w:rsid w:val="0084511F"/>
    <w:rsid w:val="00845218"/>
    <w:rsid w:val="00845267"/>
    <w:rsid w:val="00845365"/>
    <w:rsid w:val="008453F6"/>
    <w:rsid w:val="00845432"/>
    <w:rsid w:val="00845488"/>
    <w:rsid w:val="008457F1"/>
    <w:rsid w:val="00845913"/>
    <w:rsid w:val="00845AAE"/>
    <w:rsid w:val="00845B45"/>
    <w:rsid w:val="00845C91"/>
    <w:rsid w:val="00846087"/>
    <w:rsid w:val="0084612A"/>
    <w:rsid w:val="00846146"/>
    <w:rsid w:val="00846486"/>
    <w:rsid w:val="0084661B"/>
    <w:rsid w:val="008466C0"/>
    <w:rsid w:val="00846818"/>
    <w:rsid w:val="00846C8F"/>
    <w:rsid w:val="00846EA3"/>
    <w:rsid w:val="0084717B"/>
    <w:rsid w:val="0084723A"/>
    <w:rsid w:val="008473A8"/>
    <w:rsid w:val="0084748A"/>
    <w:rsid w:val="008475F9"/>
    <w:rsid w:val="008475FB"/>
    <w:rsid w:val="008476CE"/>
    <w:rsid w:val="008477AD"/>
    <w:rsid w:val="0084781B"/>
    <w:rsid w:val="00847919"/>
    <w:rsid w:val="00847BA1"/>
    <w:rsid w:val="00847BEB"/>
    <w:rsid w:val="00847CDD"/>
    <w:rsid w:val="00850149"/>
    <w:rsid w:val="008502BF"/>
    <w:rsid w:val="00850464"/>
    <w:rsid w:val="00850935"/>
    <w:rsid w:val="0085096A"/>
    <w:rsid w:val="00850B63"/>
    <w:rsid w:val="00850CD6"/>
    <w:rsid w:val="00850DFC"/>
    <w:rsid w:val="00851071"/>
    <w:rsid w:val="008511AB"/>
    <w:rsid w:val="00851417"/>
    <w:rsid w:val="00851716"/>
    <w:rsid w:val="008518FC"/>
    <w:rsid w:val="00851BB9"/>
    <w:rsid w:val="00851CCB"/>
    <w:rsid w:val="00851D66"/>
    <w:rsid w:val="00851F4A"/>
    <w:rsid w:val="00852008"/>
    <w:rsid w:val="0085211A"/>
    <w:rsid w:val="008521A4"/>
    <w:rsid w:val="008524C2"/>
    <w:rsid w:val="008525E5"/>
    <w:rsid w:val="00852728"/>
    <w:rsid w:val="008528F7"/>
    <w:rsid w:val="008529FA"/>
    <w:rsid w:val="00852A48"/>
    <w:rsid w:val="00852BDB"/>
    <w:rsid w:val="00852C37"/>
    <w:rsid w:val="00852D80"/>
    <w:rsid w:val="008531F8"/>
    <w:rsid w:val="008533CD"/>
    <w:rsid w:val="0085385C"/>
    <w:rsid w:val="00853961"/>
    <w:rsid w:val="00853BBC"/>
    <w:rsid w:val="00853BE3"/>
    <w:rsid w:val="00853C76"/>
    <w:rsid w:val="00853CAE"/>
    <w:rsid w:val="00853F67"/>
    <w:rsid w:val="00854021"/>
    <w:rsid w:val="00854036"/>
    <w:rsid w:val="008540A9"/>
    <w:rsid w:val="00854346"/>
    <w:rsid w:val="00854525"/>
    <w:rsid w:val="00854544"/>
    <w:rsid w:val="008545C1"/>
    <w:rsid w:val="0085478A"/>
    <w:rsid w:val="0085493F"/>
    <w:rsid w:val="008549B0"/>
    <w:rsid w:val="00854CDC"/>
    <w:rsid w:val="00854D23"/>
    <w:rsid w:val="00854D5A"/>
    <w:rsid w:val="00854EC4"/>
    <w:rsid w:val="00855051"/>
    <w:rsid w:val="00855404"/>
    <w:rsid w:val="00855425"/>
    <w:rsid w:val="00855628"/>
    <w:rsid w:val="0085576A"/>
    <w:rsid w:val="0085587A"/>
    <w:rsid w:val="008558DE"/>
    <w:rsid w:val="008559A9"/>
    <w:rsid w:val="008559D3"/>
    <w:rsid w:val="00855A2B"/>
    <w:rsid w:val="00855C49"/>
    <w:rsid w:val="00855CAB"/>
    <w:rsid w:val="00856056"/>
    <w:rsid w:val="00856101"/>
    <w:rsid w:val="00856232"/>
    <w:rsid w:val="0085625E"/>
    <w:rsid w:val="0085628B"/>
    <w:rsid w:val="00856314"/>
    <w:rsid w:val="00856587"/>
    <w:rsid w:val="00856A60"/>
    <w:rsid w:val="00856B28"/>
    <w:rsid w:val="00856B2B"/>
    <w:rsid w:val="00856DA7"/>
    <w:rsid w:val="00856FC8"/>
    <w:rsid w:val="00857132"/>
    <w:rsid w:val="00857152"/>
    <w:rsid w:val="0085735C"/>
    <w:rsid w:val="00857475"/>
    <w:rsid w:val="0085768C"/>
    <w:rsid w:val="00857920"/>
    <w:rsid w:val="00857AC3"/>
    <w:rsid w:val="00857B7D"/>
    <w:rsid w:val="00857B85"/>
    <w:rsid w:val="00857C14"/>
    <w:rsid w:val="0086012D"/>
    <w:rsid w:val="00860176"/>
    <w:rsid w:val="00860373"/>
    <w:rsid w:val="00860A15"/>
    <w:rsid w:val="00860A47"/>
    <w:rsid w:val="00860AA6"/>
    <w:rsid w:val="00860DFB"/>
    <w:rsid w:val="00860E08"/>
    <w:rsid w:val="00860E40"/>
    <w:rsid w:val="0086150C"/>
    <w:rsid w:val="00861AE5"/>
    <w:rsid w:val="00861BB1"/>
    <w:rsid w:val="00861CDD"/>
    <w:rsid w:val="00861FB0"/>
    <w:rsid w:val="0086222B"/>
    <w:rsid w:val="008624C6"/>
    <w:rsid w:val="008624C8"/>
    <w:rsid w:val="00862631"/>
    <w:rsid w:val="008628F2"/>
    <w:rsid w:val="00862B85"/>
    <w:rsid w:val="00862B99"/>
    <w:rsid w:val="00862E68"/>
    <w:rsid w:val="00862EAB"/>
    <w:rsid w:val="008630E7"/>
    <w:rsid w:val="008630EA"/>
    <w:rsid w:val="0086315D"/>
    <w:rsid w:val="0086322E"/>
    <w:rsid w:val="008633B9"/>
    <w:rsid w:val="008634A7"/>
    <w:rsid w:val="00863576"/>
    <w:rsid w:val="008636B7"/>
    <w:rsid w:val="0086385B"/>
    <w:rsid w:val="00863866"/>
    <w:rsid w:val="00863A8E"/>
    <w:rsid w:val="00863A97"/>
    <w:rsid w:val="00863F0C"/>
    <w:rsid w:val="00863F92"/>
    <w:rsid w:val="0086407E"/>
    <w:rsid w:val="008640B8"/>
    <w:rsid w:val="008641C6"/>
    <w:rsid w:val="008641D7"/>
    <w:rsid w:val="00864472"/>
    <w:rsid w:val="00864636"/>
    <w:rsid w:val="0086487F"/>
    <w:rsid w:val="00864A2D"/>
    <w:rsid w:val="00864E17"/>
    <w:rsid w:val="00864E25"/>
    <w:rsid w:val="00864F33"/>
    <w:rsid w:val="008650A8"/>
    <w:rsid w:val="008650E4"/>
    <w:rsid w:val="00865155"/>
    <w:rsid w:val="008651E7"/>
    <w:rsid w:val="008652D0"/>
    <w:rsid w:val="008653FA"/>
    <w:rsid w:val="008655DC"/>
    <w:rsid w:val="00865806"/>
    <w:rsid w:val="00865A87"/>
    <w:rsid w:val="00865BB9"/>
    <w:rsid w:val="00865D23"/>
    <w:rsid w:val="00865D31"/>
    <w:rsid w:val="00865D7F"/>
    <w:rsid w:val="00865EFD"/>
    <w:rsid w:val="00866112"/>
    <w:rsid w:val="00866175"/>
    <w:rsid w:val="008661B2"/>
    <w:rsid w:val="00866328"/>
    <w:rsid w:val="00866363"/>
    <w:rsid w:val="00866369"/>
    <w:rsid w:val="008663B0"/>
    <w:rsid w:val="008665D4"/>
    <w:rsid w:val="00866772"/>
    <w:rsid w:val="00866801"/>
    <w:rsid w:val="00866855"/>
    <w:rsid w:val="00866901"/>
    <w:rsid w:val="00866904"/>
    <w:rsid w:val="008669C4"/>
    <w:rsid w:val="00866AA2"/>
    <w:rsid w:val="00866D56"/>
    <w:rsid w:val="00866D8C"/>
    <w:rsid w:val="00866E7E"/>
    <w:rsid w:val="00866ECD"/>
    <w:rsid w:val="00867078"/>
    <w:rsid w:val="00867260"/>
    <w:rsid w:val="008673D5"/>
    <w:rsid w:val="0086748B"/>
    <w:rsid w:val="008676D6"/>
    <w:rsid w:val="00867714"/>
    <w:rsid w:val="00867783"/>
    <w:rsid w:val="0086778F"/>
    <w:rsid w:val="008678F1"/>
    <w:rsid w:val="00867913"/>
    <w:rsid w:val="00867A58"/>
    <w:rsid w:val="00867C1E"/>
    <w:rsid w:val="00867C68"/>
    <w:rsid w:val="00867D25"/>
    <w:rsid w:val="00867EA1"/>
    <w:rsid w:val="00870085"/>
    <w:rsid w:val="008700E6"/>
    <w:rsid w:val="0087038A"/>
    <w:rsid w:val="00870476"/>
    <w:rsid w:val="0087047E"/>
    <w:rsid w:val="0087052D"/>
    <w:rsid w:val="008707DD"/>
    <w:rsid w:val="00870901"/>
    <w:rsid w:val="00870905"/>
    <w:rsid w:val="00870D4F"/>
    <w:rsid w:val="008714EA"/>
    <w:rsid w:val="00871541"/>
    <w:rsid w:val="00871745"/>
    <w:rsid w:val="008717EE"/>
    <w:rsid w:val="00871801"/>
    <w:rsid w:val="00871983"/>
    <w:rsid w:val="00871AA4"/>
    <w:rsid w:val="00871B32"/>
    <w:rsid w:val="00871BDD"/>
    <w:rsid w:val="00871C74"/>
    <w:rsid w:val="00871C81"/>
    <w:rsid w:val="00871D8A"/>
    <w:rsid w:val="00871DE4"/>
    <w:rsid w:val="00872177"/>
    <w:rsid w:val="0087221E"/>
    <w:rsid w:val="00872270"/>
    <w:rsid w:val="008723A6"/>
    <w:rsid w:val="008723F8"/>
    <w:rsid w:val="0087243F"/>
    <w:rsid w:val="008725CB"/>
    <w:rsid w:val="008727D2"/>
    <w:rsid w:val="00872874"/>
    <w:rsid w:val="0087296C"/>
    <w:rsid w:val="008729C6"/>
    <w:rsid w:val="00872B7B"/>
    <w:rsid w:val="00872D1F"/>
    <w:rsid w:val="00872E3A"/>
    <w:rsid w:val="008731E2"/>
    <w:rsid w:val="0087322D"/>
    <w:rsid w:val="008732A5"/>
    <w:rsid w:val="00873514"/>
    <w:rsid w:val="00873540"/>
    <w:rsid w:val="00873616"/>
    <w:rsid w:val="008736A7"/>
    <w:rsid w:val="008739D7"/>
    <w:rsid w:val="00873A3D"/>
    <w:rsid w:val="00873B73"/>
    <w:rsid w:val="00873D26"/>
    <w:rsid w:val="00873DE0"/>
    <w:rsid w:val="00873F7D"/>
    <w:rsid w:val="00873FCB"/>
    <w:rsid w:val="0087401C"/>
    <w:rsid w:val="00874203"/>
    <w:rsid w:val="00874220"/>
    <w:rsid w:val="00874405"/>
    <w:rsid w:val="008744CA"/>
    <w:rsid w:val="0087451F"/>
    <w:rsid w:val="008745E1"/>
    <w:rsid w:val="00874704"/>
    <w:rsid w:val="00874718"/>
    <w:rsid w:val="008749C6"/>
    <w:rsid w:val="00874DA2"/>
    <w:rsid w:val="00874E9E"/>
    <w:rsid w:val="00874EBE"/>
    <w:rsid w:val="00875087"/>
    <w:rsid w:val="0087512A"/>
    <w:rsid w:val="008751B2"/>
    <w:rsid w:val="008751EB"/>
    <w:rsid w:val="008755F3"/>
    <w:rsid w:val="00875601"/>
    <w:rsid w:val="00875743"/>
    <w:rsid w:val="008757F1"/>
    <w:rsid w:val="0087592F"/>
    <w:rsid w:val="00875C77"/>
    <w:rsid w:val="00875DCD"/>
    <w:rsid w:val="00875DF9"/>
    <w:rsid w:val="00875F08"/>
    <w:rsid w:val="00876084"/>
    <w:rsid w:val="008760FB"/>
    <w:rsid w:val="008761A7"/>
    <w:rsid w:val="0087638B"/>
    <w:rsid w:val="0087654B"/>
    <w:rsid w:val="008766D4"/>
    <w:rsid w:val="008767F9"/>
    <w:rsid w:val="00876A50"/>
    <w:rsid w:val="00876ADC"/>
    <w:rsid w:val="00876B04"/>
    <w:rsid w:val="00876E02"/>
    <w:rsid w:val="00876E56"/>
    <w:rsid w:val="008775EA"/>
    <w:rsid w:val="0087760F"/>
    <w:rsid w:val="0087765E"/>
    <w:rsid w:val="008777BE"/>
    <w:rsid w:val="0087784F"/>
    <w:rsid w:val="00877861"/>
    <w:rsid w:val="008778E7"/>
    <w:rsid w:val="00877941"/>
    <w:rsid w:val="0087795D"/>
    <w:rsid w:val="00877CF6"/>
    <w:rsid w:val="00877F1C"/>
    <w:rsid w:val="0088000A"/>
    <w:rsid w:val="00880341"/>
    <w:rsid w:val="0088053D"/>
    <w:rsid w:val="00880542"/>
    <w:rsid w:val="008807D4"/>
    <w:rsid w:val="0088098F"/>
    <w:rsid w:val="00880ADB"/>
    <w:rsid w:val="00880C13"/>
    <w:rsid w:val="00880D3F"/>
    <w:rsid w:val="00880F3B"/>
    <w:rsid w:val="008810BB"/>
    <w:rsid w:val="00881354"/>
    <w:rsid w:val="008815A1"/>
    <w:rsid w:val="008816CD"/>
    <w:rsid w:val="00881758"/>
    <w:rsid w:val="0088177B"/>
    <w:rsid w:val="00881BCE"/>
    <w:rsid w:val="00881D3E"/>
    <w:rsid w:val="00881FD8"/>
    <w:rsid w:val="00882072"/>
    <w:rsid w:val="00882266"/>
    <w:rsid w:val="008822CB"/>
    <w:rsid w:val="0088263E"/>
    <w:rsid w:val="00882746"/>
    <w:rsid w:val="008829F4"/>
    <w:rsid w:val="00882AA5"/>
    <w:rsid w:val="00882B1E"/>
    <w:rsid w:val="00882B62"/>
    <w:rsid w:val="00882D49"/>
    <w:rsid w:val="00882DDD"/>
    <w:rsid w:val="00883043"/>
    <w:rsid w:val="00883766"/>
    <w:rsid w:val="00883837"/>
    <w:rsid w:val="008839F7"/>
    <w:rsid w:val="00883A58"/>
    <w:rsid w:val="00883A65"/>
    <w:rsid w:val="00883AB1"/>
    <w:rsid w:val="00883C04"/>
    <w:rsid w:val="00883C2F"/>
    <w:rsid w:val="00883D42"/>
    <w:rsid w:val="00884196"/>
    <w:rsid w:val="008841D9"/>
    <w:rsid w:val="00884255"/>
    <w:rsid w:val="008842FC"/>
    <w:rsid w:val="008846A6"/>
    <w:rsid w:val="008848E2"/>
    <w:rsid w:val="00884973"/>
    <w:rsid w:val="008849DF"/>
    <w:rsid w:val="00884B9F"/>
    <w:rsid w:val="00884BDC"/>
    <w:rsid w:val="00884BDF"/>
    <w:rsid w:val="00884E2B"/>
    <w:rsid w:val="00884E87"/>
    <w:rsid w:val="00884EAE"/>
    <w:rsid w:val="00884F0A"/>
    <w:rsid w:val="00884F60"/>
    <w:rsid w:val="008850B9"/>
    <w:rsid w:val="008851E4"/>
    <w:rsid w:val="00885466"/>
    <w:rsid w:val="00885540"/>
    <w:rsid w:val="008857E3"/>
    <w:rsid w:val="0088599F"/>
    <w:rsid w:val="00885BFB"/>
    <w:rsid w:val="00885C9E"/>
    <w:rsid w:val="00885D3D"/>
    <w:rsid w:val="00885EDF"/>
    <w:rsid w:val="00885FC3"/>
    <w:rsid w:val="008860D2"/>
    <w:rsid w:val="008861BC"/>
    <w:rsid w:val="0088624E"/>
    <w:rsid w:val="00886A28"/>
    <w:rsid w:val="00886A59"/>
    <w:rsid w:val="00886AF5"/>
    <w:rsid w:val="00886D74"/>
    <w:rsid w:val="00886D8C"/>
    <w:rsid w:val="00886FBF"/>
    <w:rsid w:val="00886FE6"/>
    <w:rsid w:val="0088704D"/>
    <w:rsid w:val="008870EB"/>
    <w:rsid w:val="0088726E"/>
    <w:rsid w:val="00887372"/>
    <w:rsid w:val="008874DA"/>
    <w:rsid w:val="0088762F"/>
    <w:rsid w:val="00887827"/>
    <w:rsid w:val="00887B50"/>
    <w:rsid w:val="00887EF8"/>
    <w:rsid w:val="0088ABEC"/>
    <w:rsid w:val="00890088"/>
    <w:rsid w:val="008901FD"/>
    <w:rsid w:val="0089029F"/>
    <w:rsid w:val="008904B0"/>
    <w:rsid w:val="008904DA"/>
    <w:rsid w:val="008905CD"/>
    <w:rsid w:val="00890826"/>
    <w:rsid w:val="008909F9"/>
    <w:rsid w:val="00890B8D"/>
    <w:rsid w:val="0089101C"/>
    <w:rsid w:val="00891117"/>
    <w:rsid w:val="00891212"/>
    <w:rsid w:val="008912C2"/>
    <w:rsid w:val="008915AF"/>
    <w:rsid w:val="00891682"/>
    <w:rsid w:val="00891764"/>
    <w:rsid w:val="008917F6"/>
    <w:rsid w:val="00891865"/>
    <w:rsid w:val="008919FF"/>
    <w:rsid w:val="00891AC7"/>
    <w:rsid w:val="00891D68"/>
    <w:rsid w:val="00891FE7"/>
    <w:rsid w:val="0089261F"/>
    <w:rsid w:val="00892633"/>
    <w:rsid w:val="00892666"/>
    <w:rsid w:val="00892696"/>
    <w:rsid w:val="0089276F"/>
    <w:rsid w:val="0089278C"/>
    <w:rsid w:val="00892A59"/>
    <w:rsid w:val="00892A9F"/>
    <w:rsid w:val="00892BC1"/>
    <w:rsid w:val="008930BE"/>
    <w:rsid w:val="0089328E"/>
    <w:rsid w:val="008932A0"/>
    <w:rsid w:val="0089339A"/>
    <w:rsid w:val="00893452"/>
    <w:rsid w:val="00893466"/>
    <w:rsid w:val="00893517"/>
    <w:rsid w:val="0089371E"/>
    <w:rsid w:val="008938BB"/>
    <w:rsid w:val="00893A97"/>
    <w:rsid w:val="00893D58"/>
    <w:rsid w:val="00893D78"/>
    <w:rsid w:val="00893E87"/>
    <w:rsid w:val="00894224"/>
    <w:rsid w:val="0089438A"/>
    <w:rsid w:val="00894479"/>
    <w:rsid w:val="00894583"/>
    <w:rsid w:val="00894674"/>
    <w:rsid w:val="00894CE6"/>
    <w:rsid w:val="00894D4F"/>
    <w:rsid w:val="00894E03"/>
    <w:rsid w:val="00894F39"/>
    <w:rsid w:val="008950E8"/>
    <w:rsid w:val="008952EE"/>
    <w:rsid w:val="0089544B"/>
    <w:rsid w:val="0089548E"/>
    <w:rsid w:val="00895556"/>
    <w:rsid w:val="0089563C"/>
    <w:rsid w:val="00895647"/>
    <w:rsid w:val="008957F6"/>
    <w:rsid w:val="0089599D"/>
    <w:rsid w:val="00895A4C"/>
    <w:rsid w:val="00895A54"/>
    <w:rsid w:val="00895A5D"/>
    <w:rsid w:val="00895CE9"/>
    <w:rsid w:val="00895DF1"/>
    <w:rsid w:val="00895FB4"/>
    <w:rsid w:val="00895FC6"/>
    <w:rsid w:val="00896094"/>
    <w:rsid w:val="0089609A"/>
    <w:rsid w:val="0089612E"/>
    <w:rsid w:val="00896297"/>
    <w:rsid w:val="00896322"/>
    <w:rsid w:val="0089650F"/>
    <w:rsid w:val="00896639"/>
    <w:rsid w:val="0089680B"/>
    <w:rsid w:val="00896D07"/>
    <w:rsid w:val="00897238"/>
    <w:rsid w:val="008974D2"/>
    <w:rsid w:val="008974D7"/>
    <w:rsid w:val="00897573"/>
    <w:rsid w:val="008976D1"/>
    <w:rsid w:val="008978B7"/>
    <w:rsid w:val="00897AD2"/>
    <w:rsid w:val="00897BEC"/>
    <w:rsid w:val="00897C0C"/>
    <w:rsid w:val="00897C4C"/>
    <w:rsid w:val="00897FCD"/>
    <w:rsid w:val="008A0422"/>
    <w:rsid w:val="008A0515"/>
    <w:rsid w:val="008A059D"/>
    <w:rsid w:val="008A07E5"/>
    <w:rsid w:val="008A089C"/>
    <w:rsid w:val="008A0984"/>
    <w:rsid w:val="008A09CA"/>
    <w:rsid w:val="008A0D08"/>
    <w:rsid w:val="008A0D0E"/>
    <w:rsid w:val="008A0EF0"/>
    <w:rsid w:val="008A118E"/>
    <w:rsid w:val="008A11DF"/>
    <w:rsid w:val="008A145E"/>
    <w:rsid w:val="008A1639"/>
    <w:rsid w:val="008A16BF"/>
    <w:rsid w:val="008A192B"/>
    <w:rsid w:val="008A1C55"/>
    <w:rsid w:val="008A1E2B"/>
    <w:rsid w:val="008A1EF7"/>
    <w:rsid w:val="008A1F46"/>
    <w:rsid w:val="008A20B8"/>
    <w:rsid w:val="008A218E"/>
    <w:rsid w:val="008A218F"/>
    <w:rsid w:val="008A2213"/>
    <w:rsid w:val="008A2395"/>
    <w:rsid w:val="008A242F"/>
    <w:rsid w:val="008A2761"/>
    <w:rsid w:val="008A27A5"/>
    <w:rsid w:val="008A28DF"/>
    <w:rsid w:val="008A29AC"/>
    <w:rsid w:val="008A2A85"/>
    <w:rsid w:val="008A2A99"/>
    <w:rsid w:val="008A3382"/>
    <w:rsid w:val="008A3525"/>
    <w:rsid w:val="008A3781"/>
    <w:rsid w:val="008A387D"/>
    <w:rsid w:val="008A3911"/>
    <w:rsid w:val="008A403C"/>
    <w:rsid w:val="008A41AB"/>
    <w:rsid w:val="008A4682"/>
    <w:rsid w:val="008A469C"/>
    <w:rsid w:val="008A47AA"/>
    <w:rsid w:val="008A47F8"/>
    <w:rsid w:val="008A4BAB"/>
    <w:rsid w:val="008A4BB2"/>
    <w:rsid w:val="008A4F16"/>
    <w:rsid w:val="008A4F92"/>
    <w:rsid w:val="008A4FB3"/>
    <w:rsid w:val="008A5048"/>
    <w:rsid w:val="008A52E4"/>
    <w:rsid w:val="008A5368"/>
    <w:rsid w:val="008A53AC"/>
    <w:rsid w:val="008A547D"/>
    <w:rsid w:val="008A54DA"/>
    <w:rsid w:val="008A5559"/>
    <w:rsid w:val="008A5666"/>
    <w:rsid w:val="008A589D"/>
    <w:rsid w:val="008A5B70"/>
    <w:rsid w:val="008A5C3A"/>
    <w:rsid w:val="008A5D0D"/>
    <w:rsid w:val="008A5F15"/>
    <w:rsid w:val="008A5F2F"/>
    <w:rsid w:val="008A60E6"/>
    <w:rsid w:val="008A619C"/>
    <w:rsid w:val="008A61A2"/>
    <w:rsid w:val="008A61FF"/>
    <w:rsid w:val="008A6362"/>
    <w:rsid w:val="008A65FF"/>
    <w:rsid w:val="008A689E"/>
    <w:rsid w:val="008A68C4"/>
    <w:rsid w:val="008A6AB0"/>
    <w:rsid w:val="008A6C31"/>
    <w:rsid w:val="008A6D2B"/>
    <w:rsid w:val="008A6EA0"/>
    <w:rsid w:val="008A6EEA"/>
    <w:rsid w:val="008A6F57"/>
    <w:rsid w:val="008A713E"/>
    <w:rsid w:val="008A713F"/>
    <w:rsid w:val="008A72EA"/>
    <w:rsid w:val="008A734D"/>
    <w:rsid w:val="008A7426"/>
    <w:rsid w:val="008A74AB"/>
    <w:rsid w:val="008A761A"/>
    <w:rsid w:val="008A78BF"/>
    <w:rsid w:val="008A79FF"/>
    <w:rsid w:val="008A7BBA"/>
    <w:rsid w:val="008A7D21"/>
    <w:rsid w:val="008A7E5B"/>
    <w:rsid w:val="008A7ED6"/>
    <w:rsid w:val="008B00BA"/>
    <w:rsid w:val="008B0119"/>
    <w:rsid w:val="008B02FA"/>
    <w:rsid w:val="008B06EF"/>
    <w:rsid w:val="008B071B"/>
    <w:rsid w:val="008B07E2"/>
    <w:rsid w:val="008B0A0A"/>
    <w:rsid w:val="008B0D48"/>
    <w:rsid w:val="008B0EB7"/>
    <w:rsid w:val="008B1226"/>
    <w:rsid w:val="008B1311"/>
    <w:rsid w:val="008B14A4"/>
    <w:rsid w:val="008B1561"/>
    <w:rsid w:val="008B16F9"/>
    <w:rsid w:val="008B1838"/>
    <w:rsid w:val="008B19F5"/>
    <w:rsid w:val="008B1A1E"/>
    <w:rsid w:val="008B1A67"/>
    <w:rsid w:val="008B1D96"/>
    <w:rsid w:val="008B1F0E"/>
    <w:rsid w:val="008B1FE4"/>
    <w:rsid w:val="008B21EA"/>
    <w:rsid w:val="008B25B5"/>
    <w:rsid w:val="008B2640"/>
    <w:rsid w:val="008B2678"/>
    <w:rsid w:val="008B275B"/>
    <w:rsid w:val="008B27C0"/>
    <w:rsid w:val="008B28C6"/>
    <w:rsid w:val="008B2BC0"/>
    <w:rsid w:val="008B2C32"/>
    <w:rsid w:val="008B302B"/>
    <w:rsid w:val="008B30D9"/>
    <w:rsid w:val="008B312C"/>
    <w:rsid w:val="008B32F8"/>
    <w:rsid w:val="008B37EB"/>
    <w:rsid w:val="008B37F3"/>
    <w:rsid w:val="008B3BCB"/>
    <w:rsid w:val="008B3EFF"/>
    <w:rsid w:val="008B3FB0"/>
    <w:rsid w:val="008B4090"/>
    <w:rsid w:val="008B4407"/>
    <w:rsid w:val="008B4463"/>
    <w:rsid w:val="008B468E"/>
    <w:rsid w:val="008B46E9"/>
    <w:rsid w:val="008B4D3F"/>
    <w:rsid w:val="008B4F75"/>
    <w:rsid w:val="008B5124"/>
    <w:rsid w:val="008B51D0"/>
    <w:rsid w:val="008B51EF"/>
    <w:rsid w:val="008B5490"/>
    <w:rsid w:val="008B5724"/>
    <w:rsid w:val="008B58E5"/>
    <w:rsid w:val="008B5A23"/>
    <w:rsid w:val="008B5D16"/>
    <w:rsid w:val="008B5D2F"/>
    <w:rsid w:val="008B60D2"/>
    <w:rsid w:val="008B61E0"/>
    <w:rsid w:val="008B6272"/>
    <w:rsid w:val="008B63AB"/>
    <w:rsid w:val="008B66BD"/>
    <w:rsid w:val="008B6897"/>
    <w:rsid w:val="008B6B6B"/>
    <w:rsid w:val="008B6CFA"/>
    <w:rsid w:val="008B6F09"/>
    <w:rsid w:val="008B705B"/>
    <w:rsid w:val="008B70E2"/>
    <w:rsid w:val="008B7194"/>
    <w:rsid w:val="008B72DE"/>
    <w:rsid w:val="008B7400"/>
    <w:rsid w:val="008B74A8"/>
    <w:rsid w:val="008B7659"/>
    <w:rsid w:val="008B7877"/>
    <w:rsid w:val="008B7922"/>
    <w:rsid w:val="008B7951"/>
    <w:rsid w:val="008B7A23"/>
    <w:rsid w:val="008B7B12"/>
    <w:rsid w:val="008B7B32"/>
    <w:rsid w:val="008B7BA2"/>
    <w:rsid w:val="008B7CFD"/>
    <w:rsid w:val="008B7E1D"/>
    <w:rsid w:val="008B7E42"/>
    <w:rsid w:val="008C0234"/>
    <w:rsid w:val="008C04EC"/>
    <w:rsid w:val="008C056E"/>
    <w:rsid w:val="008C0588"/>
    <w:rsid w:val="008C077B"/>
    <w:rsid w:val="008C0809"/>
    <w:rsid w:val="008C08C3"/>
    <w:rsid w:val="008C08F3"/>
    <w:rsid w:val="008C098C"/>
    <w:rsid w:val="008C0D22"/>
    <w:rsid w:val="008C0E3C"/>
    <w:rsid w:val="008C0E6C"/>
    <w:rsid w:val="008C0F6C"/>
    <w:rsid w:val="008C1079"/>
    <w:rsid w:val="008C1155"/>
    <w:rsid w:val="008C1390"/>
    <w:rsid w:val="008C1475"/>
    <w:rsid w:val="008C16DB"/>
    <w:rsid w:val="008C1C51"/>
    <w:rsid w:val="008C1D04"/>
    <w:rsid w:val="008C1DFF"/>
    <w:rsid w:val="008C20CF"/>
    <w:rsid w:val="008C2161"/>
    <w:rsid w:val="008C21C3"/>
    <w:rsid w:val="008C257A"/>
    <w:rsid w:val="008C2594"/>
    <w:rsid w:val="008C25A4"/>
    <w:rsid w:val="008C2A93"/>
    <w:rsid w:val="008C2B8F"/>
    <w:rsid w:val="008C2E7F"/>
    <w:rsid w:val="008C2F6E"/>
    <w:rsid w:val="008C31A3"/>
    <w:rsid w:val="008C3358"/>
    <w:rsid w:val="008C34E8"/>
    <w:rsid w:val="008C3630"/>
    <w:rsid w:val="008C38B6"/>
    <w:rsid w:val="008C3C02"/>
    <w:rsid w:val="008C3C62"/>
    <w:rsid w:val="008C3CDA"/>
    <w:rsid w:val="008C3DF6"/>
    <w:rsid w:val="008C3EF5"/>
    <w:rsid w:val="008C4183"/>
    <w:rsid w:val="008C463A"/>
    <w:rsid w:val="008C4783"/>
    <w:rsid w:val="008C4941"/>
    <w:rsid w:val="008C4AF2"/>
    <w:rsid w:val="008C4C55"/>
    <w:rsid w:val="008C4CEF"/>
    <w:rsid w:val="008C4F18"/>
    <w:rsid w:val="008C5721"/>
    <w:rsid w:val="008C57AA"/>
    <w:rsid w:val="008C5A06"/>
    <w:rsid w:val="008C5B33"/>
    <w:rsid w:val="008C5B74"/>
    <w:rsid w:val="008C5BA5"/>
    <w:rsid w:val="008C5E27"/>
    <w:rsid w:val="008C5EE4"/>
    <w:rsid w:val="008C5F02"/>
    <w:rsid w:val="008C602C"/>
    <w:rsid w:val="008C6060"/>
    <w:rsid w:val="008C634B"/>
    <w:rsid w:val="008C6564"/>
    <w:rsid w:val="008C6664"/>
    <w:rsid w:val="008C666A"/>
    <w:rsid w:val="008C673A"/>
    <w:rsid w:val="008C6812"/>
    <w:rsid w:val="008C69AF"/>
    <w:rsid w:val="008C6A4E"/>
    <w:rsid w:val="008C6D17"/>
    <w:rsid w:val="008C6EC4"/>
    <w:rsid w:val="008C6F97"/>
    <w:rsid w:val="008C6FAB"/>
    <w:rsid w:val="008C71C2"/>
    <w:rsid w:val="008C71D7"/>
    <w:rsid w:val="008C73D3"/>
    <w:rsid w:val="008C7644"/>
    <w:rsid w:val="008C76B4"/>
    <w:rsid w:val="008C77D0"/>
    <w:rsid w:val="008C789E"/>
    <w:rsid w:val="008C78CE"/>
    <w:rsid w:val="008C796B"/>
    <w:rsid w:val="008C7A69"/>
    <w:rsid w:val="008C7ACD"/>
    <w:rsid w:val="008C7BA0"/>
    <w:rsid w:val="008C7E00"/>
    <w:rsid w:val="008C7E05"/>
    <w:rsid w:val="008D04CD"/>
    <w:rsid w:val="008D04D0"/>
    <w:rsid w:val="008D054B"/>
    <w:rsid w:val="008D055F"/>
    <w:rsid w:val="008D061C"/>
    <w:rsid w:val="008D0622"/>
    <w:rsid w:val="008D064B"/>
    <w:rsid w:val="008D0783"/>
    <w:rsid w:val="008D0800"/>
    <w:rsid w:val="008D0856"/>
    <w:rsid w:val="008D08B4"/>
    <w:rsid w:val="008D0A5F"/>
    <w:rsid w:val="008D0E75"/>
    <w:rsid w:val="008D0EE0"/>
    <w:rsid w:val="008D11E3"/>
    <w:rsid w:val="008D1443"/>
    <w:rsid w:val="008D14B1"/>
    <w:rsid w:val="008D1787"/>
    <w:rsid w:val="008D1C6F"/>
    <w:rsid w:val="008D1E81"/>
    <w:rsid w:val="008D20FE"/>
    <w:rsid w:val="008D25D0"/>
    <w:rsid w:val="008D26AA"/>
    <w:rsid w:val="008D27B7"/>
    <w:rsid w:val="008D2B17"/>
    <w:rsid w:val="008D2EF9"/>
    <w:rsid w:val="008D3072"/>
    <w:rsid w:val="008D3269"/>
    <w:rsid w:val="008D33D0"/>
    <w:rsid w:val="008D3412"/>
    <w:rsid w:val="008D34F7"/>
    <w:rsid w:val="008D352F"/>
    <w:rsid w:val="008D357D"/>
    <w:rsid w:val="008D3629"/>
    <w:rsid w:val="008D37D4"/>
    <w:rsid w:val="008D392D"/>
    <w:rsid w:val="008D39D8"/>
    <w:rsid w:val="008D3A42"/>
    <w:rsid w:val="008D3C01"/>
    <w:rsid w:val="008D3C95"/>
    <w:rsid w:val="008D3D2F"/>
    <w:rsid w:val="008D40EC"/>
    <w:rsid w:val="008D43A4"/>
    <w:rsid w:val="008D441D"/>
    <w:rsid w:val="008D4639"/>
    <w:rsid w:val="008D47C6"/>
    <w:rsid w:val="008D491A"/>
    <w:rsid w:val="008D49CF"/>
    <w:rsid w:val="008D52B4"/>
    <w:rsid w:val="008D539F"/>
    <w:rsid w:val="008D5530"/>
    <w:rsid w:val="008D554A"/>
    <w:rsid w:val="008D5A6C"/>
    <w:rsid w:val="008D5A7D"/>
    <w:rsid w:val="008D5B90"/>
    <w:rsid w:val="008D5BDE"/>
    <w:rsid w:val="008D5D23"/>
    <w:rsid w:val="008D5D66"/>
    <w:rsid w:val="008D602E"/>
    <w:rsid w:val="008D63B9"/>
    <w:rsid w:val="008D6569"/>
    <w:rsid w:val="008D66F4"/>
    <w:rsid w:val="008D677F"/>
    <w:rsid w:val="008D68E6"/>
    <w:rsid w:val="008D6944"/>
    <w:rsid w:val="008D6A2E"/>
    <w:rsid w:val="008D6AD6"/>
    <w:rsid w:val="008D6C00"/>
    <w:rsid w:val="008D6D87"/>
    <w:rsid w:val="008D6F0B"/>
    <w:rsid w:val="008D73E8"/>
    <w:rsid w:val="008D7639"/>
    <w:rsid w:val="008D76DE"/>
    <w:rsid w:val="008D778A"/>
    <w:rsid w:val="008D78D4"/>
    <w:rsid w:val="008D7AA6"/>
    <w:rsid w:val="008D7AD5"/>
    <w:rsid w:val="008D7AE9"/>
    <w:rsid w:val="008D7D4A"/>
    <w:rsid w:val="008D7DD5"/>
    <w:rsid w:val="008E0279"/>
    <w:rsid w:val="008E02B7"/>
    <w:rsid w:val="008E043B"/>
    <w:rsid w:val="008E0542"/>
    <w:rsid w:val="008E05E6"/>
    <w:rsid w:val="008E062A"/>
    <w:rsid w:val="008E07BB"/>
    <w:rsid w:val="008E0895"/>
    <w:rsid w:val="008E08AE"/>
    <w:rsid w:val="008E08B6"/>
    <w:rsid w:val="008E0AB8"/>
    <w:rsid w:val="008E0C65"/>
    <w:rsid w:val="008E1077"/>
    <w:rsid w:val="008E1162"/>
    <w:rsid w:val="008E126E"/>
    <w:rsid w:val="008E1325"/>
    <w:rsid w:val="008E13AF"/>
    <w:rsid w:val="008E13DD"/>
    <w:rsid w:val="008E1438"/>
    <w:rsid w:val="008E17EC"/>
    <w:rsid w:val="008E1E90"/>
    <w:rsid w:val="008E1FA5"/>
    <w:rsid w:val="008E23BE"/>
    <w:rsid w:val="008E2597"/>
    <w:rsid w:val="008E2736"/>
    <w:rsid w:val="008E2BF2"/>
    <w:rsid w:val="008E2D37"/>
    <w:rsid w:val="008E2F93"/>
    <w:rsid w:val="008E2FBC"/>
    <w:rsid w:val="008E3180"/>
    <w:rsid w:val="008E34AD"/>
    <w:rsid w:val="008E3ACD"/>
    <w:rsid w:val="008E3CCB"/>
    <w:rsid w:val="008E3CE3"/>
    <w:rsid w:val="008E3D57"/>
    <w:rsid w:val="008E3D5C"/>
    <w:rsid w:val="008E3D88"/>
    <w:rsid w:val="008E4374"/>
    <w:rsid w:val="008E45DA"/>
    <w:rsid w:val="008E4777"/>
    <w:rsid w:val="008E4A3C"/>
    <w:rsid w:val="008E4ADB"/>
    <w:rsid w:val="008E4BF8"/>
    <w:rsid w:val="008E4EF3"/>
    <w:rsid w:val="008E4EF4"/>
    <w:rsid w:val="008E5013"/>
    <w:rsid w:val="008E5024"/>
    <w:rsid w:val="008E5116"/>
    <w:rsid w:val="008E51C7"/>
    <w:rsid w:val="008E54D5"/>
    <w:rsid w:val="008E589C"/>
    <w:rsid w:val="008E59BB"/>
    <w:rsid w:val="008E59FB"/>
    <w:rsid w:val="008E5B4B"/>
    <w:rsid w:val="008E5BAA"/>
    <w:rsid w:val="008E5C31"/>
    <w:rsid w:val="008E5D6F"/>
    <w:rsid w:val="008E5E4C"/>
    <w:rsid w:val="008E61C1"/>
    <w:rsid w:val="008E650C"/>
    <w:rsid w:val="008E666E"/>
    <w:rsid w:val="008E6689"/>
    <w:rsid w:val="008E67D5"/>
    <w:rsid w:val="008E67F5"/>
    <w:rsid w:val="008E6888"/>
    <w:rsid w:val="008E68B3"/>
    <w:rsid w:val="008E696B"/>
    <w:rsid w:val="008E6C25"/>
    <w:rsid w:val="008E6E92"/>
    <w:rsid w:val="008E6FB2"/>
    <w:rsid w:val="008E700F"/>
    <w:rsid w:val="008E7189"/>
    <w:rsid w:val="008E71ED"/>
    <w:rsid w:val="008E77B9"/>
    <w:rsid w:val="008E77DC"/>
    <w:rsid w:val="008E78BD"/>
    <w:rsid w:val="008E7B5E"/>
    <w:rsid w:val="008E7DEC"/>
    <w:rsid w:val="008E7E3E"/>
    <w:rsid w:val="008F031D"/>
    <w:rsid w:val="008F0406"/>
    <w:rsid w:val="008F0467"/>
    <w:rsid w:val="008F0541"/>
    <w:rsid w:val="008F0726"/>
    <w:rsid w:val="008F0859"/>
    <w:rsid w:val="008F0A23"/>
    <w:rsid w:val="008F0A87"/>
    <w:rsid w:val="008F0BB4"/>
    <w:rsid w:val="008F0C0F"/>
    <w:rsid w:val="008F0C41"/>
    <w:rsid w:val="008F0C5F"/>
    <w:rsid w:val="008F0FCD"/>
    <w:rsid w:val="008F11B0"/>
    <w:rsid w:val="008F12BF"/>
    <w:rsid w:val="008F12FD"/>
    <w:rsid w:val="008F14F0"/>
    <w:rsid w:val="008F189D"/>
    <w:rsid w:val="008F1A7A"/>
    <w:rsid w:val="008F1C08"/>
    <w:rsid w:val="008F217D"/>
    <w:rsid w:val="008F2470"/>
    <w:rsid w:val="008F2511"/>
    <w:rsid w:val="008F261C"/>
    <w:rsid w:val="008F26AB"/>
    <w:rsid w:val="008F2A6E"/>
    <w:rsid w:val="008F2AC8"/>
    <w:rsid w:val="008F30AE"/>
    <w:rsid w:val="008F3125"/>
    <w:rsid w:val="008F31DB"/>
    <w:rsid w:val="008F3371"/>
    <w:rsid w:val="008F3675"/>
    <w:rsid w:val="008F3864"/>
    <w:rsid w:val="008F3921"/>
    <w:rsid w:val="008F3970"/>
    <w:rsid w:val="008F39F1"/>
    <w:rsid w:val="008F3E5A"/>
    <w:rsid w:val="008F3E96"/>
    <w:rsid w:val="008F3FC8"/>
    <w:rsid w:val="008F407F"/>
    <w:rsid w:val="008F41BE"/>
    <w:rsid w:val="008F4213"/>
    <w:rsid w:val="008F4217"/>
    <w:rsid w:val="008F441E"/>
    <w:rsid w:val="008F488E"/>
    <w:rsid w:val="008F4979"/>
    <w:rsid w:val="008F4A14"/>
    <w:rsid w:val="008F4A2E"/>
    <w:rsid w:val="008F4A4F"/>
    <w:rsid w:val="008F4C17"/>
    <w:rsid w:val="008F4D9A"/>
    <w:rsid w:val="008F4E94"/>
    <w:rsid w:val="008F5042"/>
    <w:rsid w:val="008F51EB"/>
    <w:rsid w:val="008F524A"/>
    <w:rsid w:val="008F540D"/>
    <w:rsid w:val="008F54A9"/>
    <w:rsid w:val="008F54D5"/>
    <w:rsid w:val="008F5501"/>
    <w:rsid w:val="008F5715"/>
    <w:rsid w:val="008F5735"/>
    <w:rsid w:val="008F5A0B"/>
    <w:rsid w:val="008F5AA8"/>
    <w:rsid w:val="008F5D7F"/>
    <w:rsid w:val="008F5E4E"/>
    <w:rsid w:val="008F5F1A"/>
    <w:rsid w:val="008F5F30"/>
    <w:rsid w:val="008F60AB"/>
    <w:rsid w:val="008F6102"/>
    <w:rsid w:val="008F619A"/>
    <w:rsid w:val="008F61F7"/>
    <w:rsid w:val="008F62ED"/>
    <w:rsid w:val="008F6522"/>
    <w:rsid w:val="008F6531"/>
    <w:rsid w:val="008F6611"/>
    <w:rsid w:val="008F67DF"/>
    <w:rsid w:val="008F683A"/>
    <w:rsid w:val="008F6A7C"/>
    <w:rsid w:val="008F6C34"/>
    <w:rsid w:val="008F6D74"/>
    <w:rsid w:val="008F6E8B"/>
    <w:rsid w:val="008F749D"/>
    <w:rsid w:val="008F75D4"/>
    <w:rsid w:val="008F7629"/>
    <w:rsid w:val="008F7763"/>
    <w:rsid w:val="008F7810"/>
    <w:rsid w:val="008F784D"/>
    <w:rsid w:val="008F795F"/>
    <w:rsid w:val="008F79C5"/>
    <w:rsid w:val="008F7A9B"/>
    <w:rsid w:val="008F7FBD"/>
    <w:rsid w:val="009002AB"/>
    <w:rsid w:val="009002CF"/>
    <w:rsid w:val="009002E9"/>
    <w:rsid w:val="00900320"/>
    <w:rsid w:val="00900661"/>
    <w:rsid w:val="00900694"/>
    <w:rsid w:val="00900853"/>
    <w:rsid w:val="00900869"/>
    <w:rsid w:val="00900ACF"/>
    <w:rsid w:val="00900B2A"/>
    <w:rsid w:val="00900C3D"/>
    <w:rsid w:val="00900E6C"/>
    <w:rsid w:val="00901219"/>
    <w:rsid w:val="00901530"/>
    <w:rsid w:val="009016F4"/>
    <w:rsid w:val="009018F9"/>
    <w:rsid w:val="00901BFA"/>
    <w:rsid w:val="00901D72"/>
    <w:rsid w:val="00902165"/>
    <w:rsid w:val="009022D6"/>
    <w:rsid w:val="009022FF"/>
    <w:rsid w:val="009024B6"/>
    <w:rsid w:val="009025A9"/>
    <w:rsid w:val="00902611"/>
    <w:rsid w:val="0090263B"/>
    <w:rsid w:val="009027C8"/>
    <w:rsid w:val="009029B5"/>
    <w:rsid w:val="00902BAA"/>
    <w:rsid w:val="00902BCC"/>
    <w:rsid w:val="00902D74"/>
    <w:rsid w:val="00903162"/>
    <w:rsid w:val="009033CD"/>
    <w:rsid w:val="00903427"/>
    <w:rsid w:val="0090348E"/>
    <w:rsid w:val="009034EE"/>
    <w:rsid w:val="0090357E"/>
    <w:rsid w:val="00903A2F"/>
    <w:rsid w:val="00903AC7"/>
    <w:rsid w:val="00903B11"/>
    <w:rsid w:val="00903C0F"/>
    <w:rsid w:val="00903DAF"/>
    <w:rsid w:val="00903DD1"/>
    <w:rsid w:val="00903E04"/>
    <w:rsid w:val="00903F4C"/>
    <w:rsid w:val="00904024"/>
    <w:rsid w:val="009040C7"/>
    <w:rsid w:val="00904343"/>
    <w:rsid w:val="00904453"/>
    <w:rsid w:val="00904488"/>
    <w:rsid w:val="00904490"/>
    <w:rsid w:val="009044EB"/>
    <w:rsid w:val="00904659"/>
    <w:rsid w:val="00904E2A"/>
    <w:rsid w:val="00904E4B"/>
    <w:rsid w:val="00904E9A"/>
    <w:rsid w:val="009050D7"/>
    <w:rsid w:val="0090512F"/>
    <w:rsid w:val="00905192"/>
    <w:rsid w:val="009052CE"/>
    <w:rsid w:val="0090544E"/>
    <w:rsid w:val="0090551A"/>
    <w:rsid w:val="009055FF"/>
    <w:rsid w:val="009057B6"/>
    <w:rsid w:val="00905838"/>
    <w:rsid w:val="00905DEE"/>
    <w:rsid w:val="00905E7C"/>
    <w:rsid w:val="00905F30"/>
    <w:rsid w:val="00905F76"/>
    <w:rsid w:val="009063A8"/>
    <w:rsid w:val="00906677"/>
    <w:rsid w:val="009066AE"/>
    <w:rsid w:val="009067D0"/>
    <w:rsid w:val="009069D9"/>
    <w:rsid w:val="00906B2C"/>
    <w:rsid w:val="00906BDB"/>
    <w:rsid w:val="00906DF0"/>
    <w:rsid w:val="00906E03"/>
    <w:rsid w:val="00906FCD"/>
    <w:rsid w:val="00906FFD"/>
    <w:rsid w:val="009071C6"/>
    <w:rsid w:val="00907460"/>
    <w:rsid w:val="0090749D"/>
    <w:rsid w:val="00907548"/>
    <w:rsid w:val="00907672"/>
    <w:rsid w:val="00907682"/>
    <w:rsid w:val="009076FB"/>
    <w:rsid w:val="0090770F"/>
    <w:rsid w:val="00907717"/>
    <w:rsid w:val="00907827"/>
    <w:rsid w:val="00907BF0"/>
    <w:rsid w:val="00910167"/>
    <w:rsid w:val="0091025D"/>
    <w:rsid w:val="009102BF"/>
    <w:rsid w:val="009104D3"/>
    <w:rsid w:val="009104F6"/>
    <w:rsid w:val="00910985"/>
    <w:rsid w:val="00910DE4"/>
    <w:rsid w:val="00910E5D"/>
    <w:rsid w:val="00910F54"/>
    <w:rsid w:val="00911085"/>
    <w:rsid w:val="0091125A"/>
    <w:rsid w:val="00911496"/>
    <w:rsid w:val="009117B7"/>
    <w:rsid w:val="0091182A"/>
    <w:rsid w:val="00911A1A"/>
    <w:rsid w:val="00911C51"/>
    <w:rsid w:val="00911D48"/>
    <w:rsid w:val="00911E28"/>
    <w:rsid w:val="00911F6F"/>
    <w:rsid w:val="009120CC"/>
    <w:rsid w:val="00912212"/>
    <w:rsid w:val="00912272"/>
    <w:rsid w:val="00912314"/>
    <w:rsid w:val="0091235A"/>
    <w:rsid w:val="00912547"/>
    <w:rsid w:val="009125A4"/>
    <w:rsid w:val="00912605"/>
    <w:rsid w:val="009126BF"/>
    <w:rsid w:val="009127C0"/>
    <w:rsid w:val="00912B01"/>
    <w:rsid w:val="00912B18"/>
    <w:rsid w:val="00912F81"/>
    <w:rsid w:val="00912FE6"/>
    <w:rsid w:val="00913028"/>
    <w:rsid w:val="0091302B"/>
    <w:rsid w:val="00913138"/>
    <w:rsid w:val="009133D6"/>
    <w:rsid w:val="0091378B"/>
    <w:rsid w:val="009137D3"/>
    <w:rsid w:val="009138C9"/>
    <w:rsid w:val="00913AC9"/>
    <w:rsid w:val="00913C77"/>
    <w:rsid w:val="00913D31"/>
    <w:rsid w:val="00913DEF"/>
    <w:rsid w:val="00913E3B"/>
    <w:rsid w:val="0091405C"/>
    <w:rsid w:val="0091442C"/>
    <w:rsid w:val="00914920"/>
    <w:rsid w:val="0091493D"/>
    <w:rsid w:val="00914CA4"/>
    <w:rsid w:val="00914D13"/>
    <w:rsid w:val="00914E8E"/>
    <w:rsid w:val="00915054"/>
    <w:rsid w:val="00915205"/>
    <w:rsid w:val="00915221"/>
    <w:rsid w:val="0091536C"/>
    <w:rsid w:val="0091540F"/>
    <w:rsid w:val="0091542C"/>
    <w:rsid w:val="0091585D"/>
    <w:rsid w:val="00915943"/>
    <w:rsid w:val="00915A16"/>
    <w:rsid w:val="00915A6F"/>
    <w:rsid w:val="00915B06"/>
    <w:rsid w:val="00915B4D"/>
    <w:rsid w:val="00915C88"/>
    <w:rsid w:val="00915DFD"/>
    <w:rsid w:val="00915EA1"/>
    <w:rsid w:val="009160E0"/>
    <w:rsid w:val="0091632E"/>
    <w:rsid w:val="00916451"/>
    <w:rsid w:val="00916CD6"/>
    <w:rsid w:val="00916DB6"/>
    <w:rsid w:val="00916DCA"/>
    <w:rsid w:val="0091711F"/>
    <w:rsid w:val="0091716B"/>
    <w:rsid w:val="009171DD"/>
    <w:rsid w:val="009171E1"/>
    <w:rsid w:val="009173AB"/>
    <w:rsid w:val="0091748F"/>
    <w:rsid w:val="0091761F"/>
    <w:rsid w:val="00917671"/>
    <w:rsid w:val="00917C98"/>
    <w:rsid w:val="00917CC2"/>
    <w:rsid w:val="00917DFC"/>
    <w:rsid w:val="00917EDC"/>
    <w:rsid w:val="00917F99"/>
    <w:rsid w:val="009200C6"/>
    <w:rsid w:val="0092036C"/>
    <w:rsid w:val="0092058D"/>
    <w:rsid w:val="009205BB"/>
    <w:rsid w:val="009206F7"/>
    <w:rsid w:val="00920827"/>
    <w:rsid w:val="00920C22"/>
    <w:rsid w:val="00920CF4"/>
    <w:rsid w:val="00920D28"/>
    <w:rsid w:val="00920EF4"/>
    <w:rsid w:val="0092101A"/>
    <w:rsid w:val="00921041"/>
    <w:rsid w:val="0092139F"/>
    <w:rsid w:val="0092154F"/>
    <w:rsid w:val="009218A3"/>
    <w:rsid w:val="00921957"/>
    <w:rsid w:val="009219D7"/>
    <w:rsid w:val="00921A4E"/>
    <w:rsid w:val="00921AA9"/>
    <w:rsid w:val="00921E8B"/>
    <w:rsid w:val="00921EE6"/>
    <w:rsid w:val="00921FF5"/>
    <w:rsid w:val="00922005"/>
    <w:rsid w:val="009221C8"/>
    <w:rsid w:val="009223D0"/>
    <w:rsid w:val="00922501"/>
    <w:rsid w:val="009225E4"/>
    <w:rsid w:val="00922A32"/>
    <w:rsid w:val="009230BF"/>
    <w:rsid w:val="0092324A"/>
    <w:rsid w:val="00923620"/>
    <w:rsid w:val="00923693"/>
    <w:rsid w:val="009236DD"/>
    <w:rsid w:val="009239B0"/>
    <w:rsid w:val="00923B14"/>
    <w:rsid w:val="00923EE2"/>
    <w:rsid w:val="00923EEA"/>
    <w:rsid w:val="009241C9"/>
    <w:rsid w:val="0092425A"/>
    <w:rsid w:val="00924382"/>
    <w:rsid w:val="009243AF"/>
    <w:rsid w:val="0092449C"/>
    <w:rsid w:val="009245E8"/>
    <w:rsid w:val="009247A9"/>
    <w:rsid w:val="00924A71"/>
    <w:rsid w:val="00924A73"/>
    <w:rsid w:val="00924AE3"/>
    <w:rsid w:val="00924C7E"/>
    <w:rsid w:val="00924D33"/>
    <w:rsid w:val="00924D78"/>
    <w:rsid w:val="00925082"/>
    <w:rsid w:val="00925141"/>
    <w:rsid w:val="0092515C"/>
    <w:rsid w:val="00925188"/>
    <w:rsid w:val="00925353"/>
    <w:rsid w:val="009256F7"/>
    <w:rsid w:val="0092584D"/>
    <w:rsid w:val="00925850"/>
    <w:rsid w:val="009259C4"/>
    <w:rsid w:val="00925B4B"/>
    <w:rsid w:val="00925BF5"/>
    <w:rsid w:val="00925CB8"/>
    <w:rsid w:val="00925CDE"/>
    <w:rsid w:val="0092618D"/>
    <w:rsid w:val="00926791"/>
    <w:rsid w:val="00926C37"/>
    <w:rsid w:val="00926D09"/>
    <w:rsid w:val="00927402"/>
    <w:rsid w:val="009274A7"/>
    <w:rsid w:val="00927731"/>
    <w:rsid w:val="0092776E"/>
    <w:rsid w:val="00927887"/>
    <w:rsid w:val="009278D9"/>
    <w:rsid w:val="009278F4"/>
    <w:rsid w:val="009279B4"/>
    <w:rsid w:val="00927A75"/>
    <w:rsid w:val="00927BDD"/>
    <w:rsid w:val="00927CAF"/>
    <w:rsid w:val="00927D3F"/>
    <w:rsid w:val="00927D54"/>
    <w:rsid w:val="00927D6B"/>
    <w:rsid w:val="00927DB2"/>
    <w:rsid w:val="00930006"/>
    <w:rsid w:val="009302A8"/>
    <w:rsid w:val="00930543"/>
    <w:rsid w:val="00930624"/>
    <w:rsid w:val="00930A95"/>
    <w:rsid w:val="00930ACB"/>
    <w:rsid w:val="00930B23"/>
    <w:rsid w:val="00930C47"/>
    <w:rsid w:val="00930DCF"/>
    <w:rsid w:val="00930E07"/>
    <w:rsid w:val="00930ED6"/>
    <w:rsid w:val="00930EEA"/>
    <w:rsid w:val="00931025"/>
    <w:rsid w:val="0093102E"/>
    <w:rsid w:val="009314EB"/>
    <w:rsid w:val="0093157C"/>
    <w:rsid w:val="009315E1"/>
    <w:rsid w:val="00931785"/>
    <w:rsid w:val="009318EB"/>
    <w:rsid w:val="0093191A"/>
    <w:rsid w:val="00931A40"/>
    <w:rsid w:val="00931C6A"/>
    <w:rsid w:val="00931CF6"/>
    <w:rsid w:val="00931DE9"/>
    <w:rsid w:val="00931FB4"/>
    <w:rsid w:val="00932019"/>
    <w:rsid w:val="00932081"/>
    <w:rsid w:val="00932399"/>
    <w:rsid w:val="00932466"/>
    <w:rsid w:val="009326BF"/>
    <w:rsid w:val="009327F8"/>
    <w:rsid w:val="00932832"/>
    <w:rsid w:val="00932EFF"/>
    <w:rsid w:val="0093308A"/>
    <w:rsid w:val="009330A5"/>
    <w:rsid w:val="00933391"/>
    <w:rsid w:val="009333AD"/>
    <w:rsid w:val="00933437"/>
    <w:rsid w:val="009335A3"/>
    <w:rsid w:val="009335D7"/>
    <w:rsid w:val="009335FD"/>
    <w:rsid w:val="0093377B"/>
    <w:rsid w:val="009338E5"/>
    <w:rsid w:val="00933949"/>
    <w:rsid w:val="00933ED3"/>
    <w:rsid w:val="00933F3E"/>
    <w:rsid w:val="00933FC5"/>
    <w:rsid w:val="00933FCD"/>
    <w:rsid w:val="00934230"/>
    <w:rsid w:val="0093452D"/>
    <w:rsid w:val="009345DD"/>
    <w:rsid w:val="0093465D"/>
    <w:rsid w:val="009348DF"/>
    <w:rsid w:val="00934B81"/>
    <w:rsid w:val="00934B8F"/>
    <w:rsid w:val="00934B92"/>
    <w:rsid w:val="00934D75"/>
    <w:rsid w:val="00934E3D"/>
    <w:rsid w:val="0093516E"/>
    <w:rsid w:val="00935263"/>
    <w:rsid w:val="009353A0"/>
    <w:rsid w:val="00935618"/>
    <w:rsid w:val="00935932"/>
    <w:rsid w:val="00935B10"/>
    <w:rsid w:val="00935B73"/>
    <w:rsid w:val="00935F8F"/>
    <w:rsid w:val="009360E0"/>
    <w:rsid w:val="0093661D"/>
    <w:rsid w:val="009368DA"/>
    <w:rsid w:val="00936949"/>
    <w:rsid w:val="009369E7"/>
    <w:rsid w:val="00936AE7"/>
    <w:rsid w:val="00936AFD"/>
    <w:rsid w:val="00936CBE"/>
    <w:rsid w:val="00936DC6"/>
    <w:rsid w:val="00936F8D"/>
    <w:rsid w:val="00937157"/>
    <w:rsid w:val="00937421"/>
    <w:rsid w:val="0093744D"/>
    <w:rsid w:val="0093745D"/>
    <w:rsid w:val="009374D9"/>
    <w:rsid w:val="009375EE"/>
    <w:rsid w:val="00937872"/>
    <w:rsid w:val="0093796E"/>
    <w:rsid w:val="00937A17"/>
    <w:rsid w:val="00937D4D"/>
    <w:rsid w:val="00937FEC"/>
    <w:rsid w:val="00940070"/>
    <w:rsid w:val="00940318"/>
    <w:rsid w:val="0094062C"/>
    <w:rsid w:val="00940669"/>
    <w:rsid w:val="009407AC"/>
    <w:rsid w:val="00940A70"/>
    <w:rsid w:val="00940B86"/>
    <w:rsid w:val="00940C85"/>
    <w:rsid w:val="00940E60"/>
    <w:rsid w:val="00940F11"/>
    <w:rsid w:val="00940FB2"/>
    <w:rsid w:val="00940FD8"/>
    <w:rsid w:val="0094121F"/>
    <w:rsid w:val="009412DF"/>
    <w:rsid w:val="009413C5"/>
    <w:rsid w:val="009415C9"/>
    <w:rsid w:val="009415FF"/>
    <w:rsid w:val="009416A5"/>
    <w:rsid w:val="009416D5"/>
    <w:rsid w:val="009417F4"/>
    <w:rsid w:val="00941B84"/>
    <w:rsid w:val="00941CAE"/>
    <w:rsid w:val="00941F48"/>
    <w:rsid w:val="00941F70"/>
    <w:rsid w:val="00942271"/>
    <w:rsid w:val="009422D3"/>
    <w:rsid w:val="00942677"/>
    <w:rsid w:val="00942DAA"/>
    <w:rsid w:val="0094309F"/>
    <w:rsid w:val="0094338B"/>
    <w:rsid w:val="009433CE"/>
    <w:rsid w:val="00943659"/>
    <w:rsid w:val="0094368C"/>
    <w:rsid w:val="009436CE"/>
    <w:rsid w:val="009436FB"/>
    <w:rsid w:val="0094382E"/>
    <w:rsid w:val="009439D1"/>
    <w:rsid w:val="00943C40"/>
    <w:rsid w:val="009443CF"/>
    <w:rsid w:val="00944C66"/>
    <w:rsid w:val="00944CD8"/>
    <w:rsid w:val="00944DF5"/>
    <w:rsid w:val="00944EC4"/>
    <w:rsid w:val="00944F6D"/>
    <w:rsid w:val="00945057"/>
    <w:rsid w:val="00945204"/>
    <w:rsid w:val="009452A7"/>
    <w:rsid w:val="00945437"/>
    <w:rsid w:val="00945556"/>
    <w:rsid w:val="00945637"/>
    <w:rsid w:val="009456C0"/>
    <w:rsid w:val="009460A6"/>
    <w:rsid w:val="00946385"/>
    <w:rsid w:val="00946405"/>
    <w:rsid w:val="0094643D"/>
    <w:rsid w:val="009468E5"/>
    <w:rsid w:val="00946C77"/>
    <w:rsid w:val="00946D0F"/>
    <w:rsid w:val="00946EB7"/>
    <w:rsid w:val="00946F05"/>
    <w:rsid w:val="00946F7F"/>
    <w:rsid w:val="0094700E"/>
    <w:rsid w:val="00947091"/>
    <w:rsid w:val="009470E9"/>
    <w:rsid w:val="0094724C"/>
    <w:rsid w:val="00947296"/>
    <w:rsid w:val="00947453"/>
    <w:rsid w:val="009474A2"/>
    <w:rsid w:val="009474CE"/>
    <w:rsid w:val="00947767"/>
    <w:rsid w:val="00947899"/>
    <w:rsid w:val="009479D0"/>
    <w:rsid w:val="00947C3D"/>
    <w:rsid w:val="00947CF0"/>
    <w:rsid w:val="009508F9"/>
    <w:rsid w:val="00950B46"/>
    <w:rsid w:val="00950B55"/>
    <w:rsid w:val="00950CA4"/>
    <w:rsid w:val="00950E95"/>
    <w:rsid w:val="00951202"/>
    <w:rsid w:val="00951442"/>
    <w:rsid w:val="0095165C"/>
    <w:rsid w:val="0095191D"/>
    <w:rsid w:val="00951920"/>
    <w:rsid w:val="009519E8"/>
    <w:rsid w:val="00951A6B"/>
    <w:rsid w:val="00951AA0"/>
    <w:rsid w:val="00951CFA"/>
    <w:rsid w:val="00951F02"/>
    <w:rsid w:val="0095205E"/>
    <w:rsid w:val="009521E0"/>
    <w:rsid w:val="0095222F"/>
    <w:rsid w:val="00952312"/>
    <w:rsid w:val="009523C4"/>
    <w:rsid w:val="00952421"/>
    <w:rsid w:val="00952466"/>
    <w:rsid w:val="009524C4"/>
    <w:rsid w:val="00952599"/>
    <w:rsid w:val="009528BA"/>
    <w:rsid w:val="009529DB"/>
    <w:rsid w:val="00952B5F"/>
    <w:rsid w:val="00952CA8"/>
    <w:rsid w:val="00953431"/>
    <w:rsid w:val="00953898"/>
    <w:rsid w:val="00953A5F"/>
    <w:rsid w:val="00953B49"/>
    <w:rsid w:val="00953C30"/>
    <w:rsid w:val="00953CD4"/>
    <w:rsid w:val="00953D4E"/>
    <w:rsid w:val="00953ED3"/>
    <w:rsid w:val="00953FB6"/>
    <w:rsid w:val="00954572"/>
    <w:rsid w:val="0095490D"/>
    <w:rsid w:val="0095492F"/>
    <w:rsid w:val="00954A74"/>
    <w:rsid w:val="00954AE4"/>
    <w:rsid w:val="00954B0C"/>
    <w:rsid w:val="00954C96"/>
    <w:rsid w:val="00954CB7"/>
    <w:rsid w:val="0095516D"/>
    <w:rsid w:val="0095535C"/>
    <w:rsid w:val="009553A6"/>
    <w:rsid w:val="00955414"/>
    <w:rsid w:val="009559FB"/>
    <w:rsid w:val="00955A05"/>
    <w:rsid w:val="00955B69"/>
    <w:rsid w:val="00955BA5"/>
    <w:rsid w:val="00955D0A"/>
    <w:rsid w:val="00955E30"/>
    <w:rsid w:val="00955F5E"/>
    <w:rsid w:val="00956056"/>
    <w:rsid w:val="009560A5"/>
    <w:rsid w:val="0095617C"/>
    <w:rsid w:val="00956319"/>
    <w:rsid w:val="00956588"/>
    <w:rsid w:val="0095660A"/>
    <w:rsid w:val="00956819"/>
    <w:rsid w:val="009568A1"/>
    <w:rsid w:val="00956A8F"/>
    <w:rsid w:val="00956B18"/>
    <w:rsid w:val="00956C75"/>
    <w:rsid w:val="00956F84"/>
    <w:rsid w:val="0095724F"/>
    <w:rsid w:val="009572C2"/>
    <w:rsid w:val="0095734F"/>
    <w:rsid w:val="0095742F"/>
    <w:rsid w:val="0095783F"/>
    <w:rsid w:val="0095785B"/>
    <w:rsid w:val="00957913"/>
    <w:rsid w:val="0095796D"/>
    <w:rsid w:val="00957BFC"/>
    <w:rsid w:val="00957E21"/>
    <w:rsid w:val="00957E67"/>
    <w:rsid w:val="00957FE2"/>
    <w:rsid w:val="00957FFA"/>
    <w:rsid w:val="0096000A"/>
    <w:rsid w:val="00960269"/>
    <w:rsid w:val="00960298"/>
    <w:rsid w:val="009602FE"/>
    <w:rsid w:val="009605A2"/>
    <w:rsid w:val="009605AA"/>
    <w:rsid w:val="0096099A"/>
    <w:rsid w:val="00960B2D"/>
    <w:rsid w:val="00960C3B"/>
    <w:rsid w:val="00960C5C"/>
    <w:rsid w:val="00960D04"/>
    <w:rsid w:val="00960EA6"/>
    <w:rsid w:val="00960F0F"/>
    <w:rsid w:val="009610A0"/>
    <w:rsid w:val="009610B3"/>
    <w:rsid w:val="009610FF"/>
    <w:rsid w:val="00961209"/>
    <w:rsid w:val="00961B28"/>
    <w:rsid w:val="009621F1"/>
    <w:rsid w:val="009623BD"/>
    <w:rsid w:val="009623D5"/>
    <w:rsid w:val="009625A6"/>
    <w:rsid w:val="009629E8"/>
    <w:rsid w:val="00962C17"/>
    <w:rsid w:val="00962E43"/>
    <w:rsid w:val="00963102"/>
    <w:rsid w:val="0096314A"/>
    <w:rsid w:val="009631C9"/>
    <w:rsid w:val="00963313"/>
    <w:rsid w:val="0096337C"/>
    <w:rsid w:val="00963637"/>
    <w:rsid w:val="00963680"/>
    <w:rsid w:val="00963787"/>
    <w:rsid w:val="0096392A"/>
    <w:rsid w:val="00963A0F"/>
    <w:rsid w:val="00963A7A"/>
    <w:rsid w:val="00963B7E"/>
    <w:rsid w:val="00963D00"/>
    <w:rsid w:val="00963E07"/>
    <w:rsid w:val="00963FB0"/>
    <w:rsid w:val="00964164"/>
    <w:rsid w:val="009642F7"/>
    <w:rsid w:val="009644C0"/>
    <w:rsid w:val="009645DE"/>
    <w:rsid w:val="009645E1"/>
    <w:rsid w:val="00964633"/>
    <w:rsid w:val="00964695"/>
    <w:rsid w:val="00964829"/>
    <w:rsid w:val="00964903"/>
    <w:rsid w:val="00964A22"/>
    <w:rsid w:val="00964B4D"/>
    <w:rsid w:val="00964B53"/>
    <w:rsid w:val="00964BE2"/>
    <w:rsid w:val="00964C33"/>
    <w:rsid w:val="00964DD8"/>
    <w:rsid w:val="00964E5F"/>
    <w:rsid w:val="00964FB7"/>
    <w:rsid w:val="00965022"/>
    <w:rsid w:val="00965039"/>
    <w:rsid w:val="0096525A"/>
    <w:rsid w:val="009652C8"/>
    <w:rsid w:val="009652D4"/>
    <w:rsid w:val="009653C8"/>
    <w:rsid w:val="00965497"/>
    <w:rsid w:val="00965525"/>
    <w:rsid w:val="009655B2"/>
    <w:rsid w:val="00965753"/>
    <w:rsid w:val="00965921"/>
    <w:rsid w:val="00965937"/>
    <w:rsid w:val="00965A53"/>
    <w:rsid w:val="00965F03"/>
    <w:rsid w:val="0096673A"/>
    <w:rsid w:val="0096681D"/>
    <w:rsid w:val="00966862"/>
    <w:rsid w:val="009668F6"/>
    <w:rsid w:val="00966BB5"/>
    <w:rsid w:val="00966C84"/>
    <w:rsid w:val="00966D43"/>
    <w:rsid w:val="00966F22"/>
    <w:rsid w:val="009670E8"/>
    <w:rsid w:val="0096712A"/>
    <w:rsid w:val="00967198"/>
    <w:rsid w:val="00967540"/>
    <w:rsid w:val="0096760A"/>
    <w:rsid w:val="009676B4"/>
    <w:rsid w:val="00967879"/>
    <w:rsid w:val="00967939"/>
    <w:rsid w:val="00967E83"/>
    <w:rsid w:val="00967F4D"/>
    <w:rsid w:val="00967FB8"/>
    <w:rsid w:val="00967FF5"/>
    <w:rsid w:val="0097019F"/>
    <w:rsid w:val="00970250"/>
    <w:rsid w:val="009702A8"/>
    <w:rsid w:val="00970348"/>
    <w:rsid w:val="009704C0"/>
    <w:rsid w:val="0097060E"/>
    <w:rsid w:val="00970865"/>
    <w:rsid w:val="009709BF"/>
    <w:rsid w:val="00970A87"/>
    <w:rsid w:val="00970B4D"/>
    <w:rsid w:val="00970CCB"/>
    <w:rsid w:val="00970DCA"/>
    <w:rsid w:val="00970EE3"/>
    <w:rsid w:val="00970F11"/>
    <w:rsid w:val="0097158B"/>
    <w:rsid w:val="00971A50"/>
    <w:rsid w:val="00971C58"/>
    <w:rsid w:val="00971C5E"/>
    <w:rsid w:val="00971D15"/>
    <w:rsid w:val="00971D6C"/>
    <w:rsid w:val="00971DA0"/>
    <w:rsid w:val="00971E99"/>
    <w:rsid w:val="0097223D"/>
    <w:rsid w:val="00972577"/>
    <w:rsid w:val="0097279D"/>
    <w:rsid w:val="0097282A"/>
    <w:rsid w:val="009729C3"/>
    <w:rsid w:val="00972CB9"/>
    <w:rsid w:val="00972D05"/>
    <w:rsid w:val="00972DF0"/>
    <w:rsid w:val="00973013"/>
    <w:rsid w:val="00973258"/>
    <w:rsid w:val="009732B0"/>
    <w:rsid w:val="009733BA"/>
    <w:rsid w:val="00973629"/>
    <w:rsid w:val="009737CC"/>
    <w:rsid w:val="00973A63"/>
    <w:rsid w:val="00973CB9"/>
    <w:rsid w:val="00973CD9"/>
    <w:rsid w:val="00973D9F"/>
    <w:rsid w:val="00973EDD"/>
    <w:rsid w:val="00973FF7"/>
    <w:rsid w:val="009742EA"/>
    <w:rsid w:val="0097436C"/>
    <w:rsid w:val="009743C6"/>
    <w:rsid w:val="00974499"/>
    <w:rsid w:val="009746BF"/>
    <w:rsid w:val="009746E0"/>
    <w:rsid w:val="00974BE2"/>
    <w:rsid w:val="00974CCB"/>
    <w:rsid w:val="00974CEC"/>
    <w:rsid w:val="00974D31"/>
    <w:rsid w:val="00974F0F"/>
    <w:rsid w:val="009752BB"/>
    <w:rsid w:val="009753D1"/>
    <w:rsid w:val="009757FA"/>
    <w:rsid w:val="0097584C"/>
    <w:rsid w:val="009759BA"/>
    <w:rsid w:val="00975B1E"/>
    <w:rsid w:val="00975B7E"/>
    <w:rsid w:val="009763F8"/>
    <w:rsid w:val="009764A0"/>
    <w:rsid w:val="009764C2"/>
    <w:rsid w:val="009764E0"/>
    <w:rsid w:val="009765D5"/>
    <w:rsid w:val="009766C2"/>
    <w:rsid w:val="009767A8"/>
    <w:rsid w:val="00976848"/>
    <w:rsid w:val="00976DC3"/>
    <w:rsid w:val="00976FF9"/>
    <w:rsid w:val="0097705C"/>
    <w:rsid w:val="00977202"/>
    <w:rsid w:val="00977513"/>
    <w:rsid w:val="009775C1"/>
    <w:rsid w:val="009777BA"/>
    <w:rsid w:val="009777C6"/>
    <w:rsid w:val="009779B3"/>
    <w:rsid w:val="00977B28"/>
    <w:rsid w:val="00977B36"/>
    <w:rsid w:val="00977EBD"/>
    <w:rsid w:val="009801BD"/>
    <w:rsid w:val="0098029A"/>
    <w:rsid w:val="0098031A"/>
    <w:rsid w:val="0098045D"/>
    <w:rsid w:val="009805D7"/>
    <w:rsid w:val="0098086D"/>
    <w:rsid w:val="00980B3B"/>
    <w:rsid w:val="00980BC3"/>
    <w:rsid w:val="00980CDA"/>
    <w:rsid w:val="00980E22"/>
    <w:rsid w:val="00980F38"/>
    <w:rsid w:val="0098162F"/>
    <w:rsid w:val="00981647"/>
    <w:rsid w:val="00981755"/>
    <w:rsid w:val="009819B2"/>
    <w:rsid w:val="00981B2B"/>
    <w:rsid w:val="00981F56"/>
    <w:rsid w:val="00981F7E"/>
    <w:rsid w:val="00982066"/>
    <w:rsid w:val="009821C0"/>
    <w:rsid w:val="00982476"/>
    <w:rsid w:val="00982E4F"/>
    <w:rsid w:val="00982EB9"/>
    <w:rsid w:val="00982F45"/>
    <w:rsid w:val="009832E8"/>
    <w:rsid w:val="009834E8"/>
    <w:rsid w:val="0098375E"/>
    <w:rsid w:val="00983C9D"/>
    <w:rsid w:val="00983DAD"/>
    <w:rsid w:val="00983EB0"/>
    <w:rsid w:val="00984060"/>
    <w:rsid w:val="0098409C"/>
    <w:rsid w:val="009843A5"/>
    <w:rsid w:val="00984400"/>
    <w:rsid w:val="00984466"/>
    <w:rsid w:val="00984757"/>
    <w:rsid w:val="00984BEF"/>
    <w:rsid w:val="00984F26"/>
    <w:rsid w:val="00985095"/>
    <w:rsid w:val="009850EF"/>
    <w:rsid w:val="00985159"/>
    <w:rsid w:val="009851A0"/>
    <w:rsid w:val="009851D4"/>
    <w:rsid w:val="0098529D"/>
    <w:rsid w:val="0098561D"/>
    <w:rsid w:val="00985636"/>
    <w:rsid w:val="00985881"/>
    <w:rsid w:val="00985A60"/>
    <w:rsid w:val="00985B89"/>
    <w:rsid w:val="00985C3A"/>
    <w:rsid w:val="00985CAD"/>
    <w:rsid w:val="00985E14"/>
    <w:rsid w:val="00985EFF"/>
    <w:rsid w:val="00985F10"/>
    <w:rsid w:val="00985F41"/>
    <w:rsid w:val="00985F61"/>
    <w:rsid w:val="00986157"/>
    <w:rsid w:val="00986238"/>
    <w:rsid w:val="00986281"/>
    <w:rsid w:val="0098660C"/>
    <w:rsid w:val="00986A37"/>
    <w:rsid w:val="00986A7B"/>
    <w:rsid w:val="00986B15"/>
    <w:rsid w:val="00986D32"/>
    <w:rsid w:val="00986F11"/>
    <w:rsid w:val="00986F68"/>
    <w:rsid w:val="00986FDE"/>
    <w:rsid w:val="00987011"/>
    <w:rsid w:val="00987046"/>
    <w:rsid w:val="00987049"/>
    <w:rsid w:val="0098788B"/>
    <w:rsid w:val="00987A55"/>
    <w:rsid w:val="00987C23"/>
    <w:rsid w:val="0099017E"/>
    <w:rsid w:val="0099050B"/>
    <w:rsid w:val="00990979"/>
    <w:rsid w:val="00990CB3"/>
    <w:rsid w:val="00990CE9"/>
    <w:rsid w:val="00990D7C"/>
    <w:rsid w:val="00991071"/>
    <w:rsid w:val="009911ED"/>
    <w:rsid w:val="009913CF"/>
    <w:rsid w:val="009914CB"/>
    <w:rsid w:val="00991539"/>
    <w:rsid w:val="0099172F"/>
    <w:rsid w:val="009918F5"/>
    <w:rsid w:val="00991A6A"/>
    <w:rsid w:val="00991A8D"/>
    <w:rsid w:val="00991B72"/>
    <w:rsid w:val="00991CD2"/>
    <w:rsid w:val="00991FDF"/>
    <w:rsid w:val="009920F2"/>
    <w:rsid w:val="009922AD"/>
    <w:rsid w:val="0099233B"/>
    <w:rsid w:val="00992394"/>
    <w:rsid w:val="009924DE"/>
    <w:rsid w:val="0099266A"/>
    <w:rsid w:val="009926FA"/>
    <w:rsid w:val="00992767"/>
    <w:rsid w:val="00992805"/>
    <w:rsid w:val="00992AC6"/>
    <w:rsid w:val="00992B09"/>
    <w:rsid w:val="00992C3E"/>
    <w:rsid w:val="00992D2C"/>
    <w:rsid w:val="00992D4D"/>
    <w:rsid w:val="00992ECF"/>
    <w:rsid w:val="00993053"/>
    <w:rsid w:val="009930A1"/>
    <w:rsid w:val="00993276"/>
    <w:rsid w:val="009933F7"/>
    <w:rsid w:val="0099348A"/>
    <w:rsid w:val="009936D7"/>
    <w:rsid w:val="00993711"/>
    <w:rsid w:val="00993831"/>
    <w:rsid w:val="00993CED"/>
    <w:rsid w:val="00993D47"/>
    <w:rsid w:val="00993F4F"/>
    <w:rsid w:val="00994141"/>
    <w:rsid w:val="00994284"/>
    <w:rsid w:val="009943BF"/>
    <w:rsid w:val="009944A2"/>
    <w:rsid w:val="00994521"/>
    <w:rsid w:val="0099453A"/>
    <w:rsid w:val="00994761"/>
    <w:rsid w:val="00994824"/>
    <w:rsid w:val="00994F3A"/>
    <w:rsid w:val="00994F49"/>
    <w:rsid w:val="009950D7"/>
    <w:rsid w:val="00995219"/>
    <w:rsid w:val="00995873"/>
    <w:rsid w:val="00995AF7"/>
    <w:rsid w:val="00995C28"/>
    <w:rsid w:val="00995C73"/>
    <w:rsid w:val="00995FCE"/>
    <w:rsid w:val="0099620D"/>
    <w:rsid w:val="0099673B"/>
    <w:rsid w:val="00996773"/>
    <w:rsid w:val="00996838"/>
    <w:rsid w:val="009968A4"/>
    <w:rsid w:val="009968A6"/>
    <w:rsid w:val="00996966"/>
    <w:rsid w:val="00996A3B"/>
    <w:rsid w:val="00996C04"/>
    <w:rsid w:val="009972B4"/>
    <w:rsid w:val="009973CD"/>
    <w:rsid w:val="009973FF"/>
    <w:rsid w:val="0099743A"/>
    <w:rsid w:val="00997597"/>
    <w:rsid w:val="009975B5"/>
    <w:rsid w:val="009977F4"/>
    <w:rsid w:val="00997C02"/>
    <w:rsid w:val="00997C4B"/>
    <w:rsid w:val="00997D29"/>
    <w:rsid w:val="00997DB6"/>
    <w:rsid w:val="00997E71"/>
    <w:rsid w:val="009A0298"/>
    <w:rsid w:val="009A0348"/>
    <w:rsid w:val="009A04F3"/>
    <w:rsid w:val="009A09A8"/>
    <w:rsid w:val="009A0A5C"/>
    <w:rsid w:val="009A0CF0"/>
    <w:rsid w:val="009A0E22"/>
    <w:rsid w:val="009A10F1"/>
    <w:rsid w:val="009A11FD"/>
    <w:rsid w:val="009A139A"/>
    <w:rsid w:val="009A1423"/>
    <w:rsid w:val="009A189C"/>
    <w:rsid w:val="009A1CC6"/>
    <w:rsid w:val="009A1D54"/>
    <w:rsid w:val="009A1E8A"/>
    <w:rsid w:val="009A1FDC"/>
    <w:rsid w:val="009A2210"/>
    <w:rsid w:val="009A228B"/>
    <w:rsid w:val="009A22F0"/>
    <w:rsid w:val="009A23B3"/>
    <w:rsid w:val="009A23F9"/>
    <w:rsid w:val="009A24E1"/>
    <w:rsid w:val="009A2594"/>
    <w:rsid w:val="009A2821"/>
    <w:rsid w:val="009A296D"/>
    <w:rsid w:val="009A2C36"/>
    <w:rsid w:val="009A2CA8"/>
    <w:rsid w:val="009A2DA2"/>
    <w:rsid w:val="009A2F56"/>
    <w:rsid w:val="009A2F65"/>
    <w:rsid w:val="009A2FC5"/>
    <w:rsid w:val="009A3109"/>
    <w:rsid w:val="009A3111"/>
    <w:rsid w:val="009A346B"/>
    <w:rsid w:val="009A3477"/>
    <w:rsid w:val="009A362A"/>
    <w:rsid w:val="009A3646"/>
    <w:rsid w:val="009A3682"/>
    <w:rsid w:val="009A36AB"/>
    <w:rsid w:val="009A36CB"/>
    <w:rsid w:val="009A376A"/>
    <w:rsid w:val="009A37C7"/>
    <w:rsid w:val="009A3982"/>
    <w:rsid w:val="009A3B3B"/>
    <w:rsid w:val="009A3CB2"/>
    <w:rsid w:val="009A3D0B"/>
    <w:rsid w:val="009A3D4D"/>
    <w:rsid w:val="009A3F0A"/>
    <w:rsid w:val="009A3FBD"/>
    <w:rsid w:val="009A406C"/>
    <w:rsid w:val="009A40E5"/>
    <w:rsid w:val="009A4383"/>
    <w:rsid w:val="009A44B2"/>
    <w:rsid w:val="009A47D5"/>
    <w:rsid w:val="009A484C"/>
    <w:rsid w:val="009A486B"/>
    <w:rsid w:val="009A49BC"/>
    <w:rsid w:val="009A4ACA"/>
    <w:rsid w:val="009A4C19"/>
    <w:rsid w:val="009A4F20"/>
    <w:rsid w:val="009A4F56"/>
    <w:rsid w:val="009A5325"/>
    <w:rsid w:val="009A5479"/>
    <w:rsid w:val="009A5571"/>
    <w:rsid w:val="009A59A4"/>
    <w:rsid w:val="009A59D2"/>
    <w:rsid w:val="009A5A47"/>
    <w:rsid w:val="009A5E43"/>
    <w:rsid w:val="009A5EE9"/>
    <w:rsid w:val="009A605F"/>
    <w:rsid w:val="009A6442"/>
    <w:rsid w:val="009A6530"/>
    <w:rsid w:val="009A6805"/>
    <w:rsid w:val="009A68EA"/>
    <w:rsid w:val="009A6966"/>
    <w:rsid w:val="009A6A16"/>
    <w:rsid w:val="009A6D27"/>
    <w:rsid w:val="009A6EB9"/>
    <w:rsid w:val="009A71DA"/>
    <w:rsid w:val="009A7276"/>
    <w:rsid w:val="009A7412"/>
    <w:rsid w:val="009A74A3"/>
    <w:rsid w:val="009A76E0"/>
    <w:rsid w:val="009A78D2"/>
    <w:rsid w:val="009A78E1"/>
    <w:rsid w:val="009A7921"/>
    <w:rsid w:val="009A7B06"/>
    <w:rsid w:val="009A7BBF"/>
    <w:rsid w:val="009A7BD1"/>
    <w:rsid w:val="009A7BF2"/>
    <w:rsid w:val="009A7DEF"/>
    <w:rsid w:val="009B003C"/>
    <w:rsid w:val="009B00C0"/>
    <w:rsid w:val="009B024F"/>
    <w:rsid w:val="009B041C"/>
    <w:rsid w:val="009B04B9"/>
    <w:rsid w:val="009B05B3"/>
    <w:rsid w:val="009B08A4"/>
    <w:rsid w:val="009B09F2"/>
    <w:rsid w:val="009B0AEB"/>
    <w:rsid w:val="009B0DB4"/>
    <w:rsid w:val="009B0DCB"/>
    <w:rsid w:val="009B0E5D"/>
    <w:rsid w:val="009B0ECC"/>
    <w:rsid w:val="009B1055"/>
    <w:rsid w:val="009B1392"/>
    <w:rsid w:val="009B19F9"/>
    <w:rsid w:val="009B1B0E"/>
    <w:rsid w:val="009B1F93"/>
    <w:rsid w:val="009B207B"/>
    <w:rsid w:val="009B2111"/>
    <w:rsid w:val="009B2146"/>
    <w:rsid w:val="009B21FF"/>
    <w:rsid w:val="009B2246"/>
    <w:rsid w:val="009B22B3"/>
    <w:rsid w:val="009B22E0"/>
    <w:rsid w:val="009B2673"/>
    <w:rsid w:val="009B26F4"/>
    <w:rsid w:val="009B26FF"/>
    <w:rsid w:val="009B29A4"/>
    <w:rsid w:val="009B29C1"/>
    <w:rsid w:val="009B2A22"/>
    <w:rsid w:val="009B2A63"/>
    <w:rsid w:val="009B2B5F"/>
    <w:rsid w:val="009B30EC"/>
    <w:rsid w:val="009B3262"/>
    <w:rsid w:val="009B32E0"/>
    <w:rsid w:val="009B3585"/>
    <w:rsid w:val="009B388C"/>
    <w:rsid w:val="009B40A5"/>
    <w:rsid w:val="009B4314"/>
    <w:rsid w:val="009B4365"/>
    <w:rsid w:val="009B468C"/>
    <w:rsid w:val="009B4862"/>
    <w:rsid w:val="009B4A8B"/>
    <w:rsid w:val="009B4F67"/>
    <w:rsid w:val="009B527F"/>
    <w:rsid w:val="009B528C"/>
    <w:rsid w:val="009B578F"/>
    <w:rsid w:val="009B5818"/>
    <w:rsid w:val="009B5980"/>
    <w:rsid w:val="009B59D2"/>
    <w:rsid w:val="009B5A0D"/>
    <w:rsid w:val="009B5BF3"/>
    <w:rsid w:val="009B5C25"/>
    <w:rsid w:val="009B60DC"/>
    <w:rsid w:val="009B6454"/>
    <w:rsid w:val="009B64B3"/>
    <w:rsid w:val="009B6565"/>
    <w:rsid w:val="009B6B35"/>
    <w:rsid w:val="009B6BBC"/>
    <w:rsid w:val="009B6CA7"/>
    <w:rsid w:val="009B6DA4"/>
    <w:rsid w:val="009B6E52"/>
    <w:rsid w:val="009B70B8"/>
    <w:rsid w:val="009B7279"/>
    <w:rsid w:val="009B72E1"/>
    <w:rsid w:val="009B7372"/>
    <w:rsid w:val="009B7560"/>
    <w:rsid w:val="009B7671"/>
    <w:rsid w:val="009B7708"/>
    <w:rsid w:val="009B775C"/>
    <w:rsid w:val="009B779B"/>
    <w:rsid w:val="009B77B2"/>
    <w:rsid w:val="009B7C75"/>
    <w:rsid w:val="009B7CED"/>
    <w:rsid w:val="009B7D3F"/>
    <w:rsid w:val="009B7DB7"/>
    <w:rsid w:val="009C0247"/>
    <w:rsid w:val="009C036B"/>
    <w:rsid w:val="009C0E7C"/>
    <w:rsid w:val="009C0F1C"/>
    <w:rsid w:val="009C0F66"/>
    <w:rsid w:val="009C1044"/>
    <w:rsid w:val="009C154D"/>
    <w:rsid w:val="009C1860"/>
    <w:rsid w:val="009C1A89"/>
    <w:rsid w:val="009C1B7B"/>
    <w:rsid w:val="009C1CF8"/>
    <w:rsid w:val="009C238C"/>
    <w:rsid w:val="009C24D2"/>
    <w:rsid w:val="009C26C0"/>
    <w:rsid w:val="009C277D"/>
    <w:rsid w:val="009C2A5C"/>
    <w:rsid w:val="009C2B3F"/>
    <w:rsid w:val="009C2BE5"/>
    <w:rsid w:val="009C2D79"/>
    <w:rsid w:val="009C2EB8"/>
    <w:rsid w:val="009C2F3B"/>
    <w:rsid w:val="009C3110"/>
    <w:rsid w:val="009C323E"/>
    <w:rsid w:val="009C33EA"/>
    <w:rsid w:val="009C34C2"/>
    <w:rsid w:val="009C3513"/>
    <w:rsid w:val="009C40C4"/>
    <w:rsid w:val="009C4360"/>
    <w:rsid w:val="009C458B"/>
    <w:rsid w:val="009C48AD"/>
    <w:rsid w:val="009C4909"/>
    <w:rsid w:val="009C4A39"/>
    <w:rsid w:val="009C4C78"/>
    <w:rsid w:val="009C4CB3"/>
    <w:rsid w:val="009C4D91"/>
    <w:rsid w:val="009C4E56"/>
    <w:rsid w:val="009C4EC0"/>
    <w:rsid w:val="009C4EEF"/>
    <w:rsid w:val="009C5842"/>
    <w:rsid w:val="009C587F"/>
    <w:rsid w:val="009C59EA"/>
    <w:rsid w:val="009C5BE4"/>
    <w:rsid w:val="009C5C13"/>
    <w:rsid w:val="009C5C34"/>
    <w:rsid w:val="009C5DAF"/>
    <w:rsid w:val="009C5E8A"/>
    <w:rsid w:val="009C5F83"/>
    <w:rsid w:val="009C60CA"/>
    <w:rsid w:val="009C6153"/>
    <w:rsid w:val="009C643F"/>
    <w:rsid w:val="009C6512"/>
    <w:rsid w:val="009C6862"/>
    <w:rsid w:val="009C68FD"/>
    <w:rsid w:val="009C6962"/>
    <w:rsid w:val="009C6A73"/>
    <w:rsid w:val="009C6D6D"/>
    <w:rsid w:val="009C6F01"/>
    <w:rsid w:val="009C7094"/>
    <w:rsid w:val="009C732D"/>
    <w:rsid w:val="009C74F0"/>
    <w:rsid w:val="009C754F"/>
    <w:rsid w:val="009C75E5"/>
    <w:rsid w:val="009C79BE"/>
    <w:rsid w:val="009C7ABA"/>
    <w:rsid w:val="009C7BA5"/>
    <w:rsid w:val="009D002F"/>
    <w:rsid w:val="009D00B1"/>
    <w:rsid w:val="009D016D"/>
    <w:rsid w:val="009D03B0"/>
    <w:rsid w:val="009D0499"/>
    <w:rsid w:val="009D0513"/>
    <w:rsid w:val="009D0694"/>
    <w:rsid w:val="009D06E1"/>
    <w:rsid w:val="009D0797"/>
    <w:rsid w:val="009D0845"/>
    <w:rsid w:val="009D0847"/>
    <w:rsid w:val="009D0BD2"/>
    <w:rsid w:val="009D0D4B"/>
    <w:rsid w:val="009D0D57"/>
    <w:rsid w:val="009D11CD"/>
    <w:rsid w:val="009D125A"/>
    <w:rsid w:val="009D12B0"/>
    <w:rsid w:val="009D140D"/>
    <w:rsid w:val="009D1447"/>
    <w:rsid w:val="009D145C"/>
    <w:rsid w:val="009D146F"/>
    <w:rsid w:val="009D155F"/>
    <w:rsid w:val="009D160E"/>
    <w:rsid w:val="009D1692"/>
    <w:rsid w:val="009D18A3"/>
    <w:rsid w:val="009D1B90"/>
    <w:rsid w:val="009D1FEF"/>
    <w:rsid w:val="009D2132"/>
    <w:rsid w:val="009D22B6"/>
    <w:rsid w:val="009D22C1"/>
    <w:rsid w:val="009D2593"/>
    <w:rsid w:val="009D2602"/>
    <w:rsid w:val="009D279A"/>
    <w:rsid w:val="009D29FE"/>
    <w:rsid w:val="009D2DFA"/>
    <w:rsid w:val="009D2FEE"/>
    <w:rsid w:val="009D326E"/>
    <w:rsid w:val="009D3333"/>
    <w:rsid w:val="009D37AA"/>
    <w:rsid w:val="009D39A9"/>
    <w:rsid w:val="009D3AEC"/>
    <w:rsid w:val="009D3D14"/>
    <w:rsid w:val="009D3FE7"/>
    <w:rsid w:val="009D401E"/>
    <w:rsid w:val="009D406D"/>
    <w:rsid w:val="009D40B5"/>
    <w:rsid w:val="009D4476"/>
    <w:rsid w:val="009D4540"/>
    <w:rsid w:val="009D45D3"/>
    <w:rsid w:val="009D46C6"/>
    <w:rsid w:val="009D470C"/>
    <w:rsid w:val="009D47FD"/>
    <w:rsid w:val="009D4AB0"/>
    <w:rsid w:val="009D4CD4"/>
    <w:rsid w:val="009D527D"/>
    <w:rsid w:val="009D5323"/>
    <w:rsid w:val="009D533A"/>
    <w:rsid w:val="009D53BD"/>
    <w:rsid w:val="009D5603"/>
    <w:rsid w:val="009D5A06"/>
    <w:rsid w:val="009D5B0A"/>
    <w:rsid w:val="009D5B13"/>
    <w:rsid w:val="009D5B1B"/>
    <w:rsid w:val="009D5C40"/>
    <w:rsid w:val="009D60F5"/>
    <w:rsid w:val="009D60F9"/>
    <w:rsid w:val="009D61E4"/>
    <w:rsid w:val="009D62D1"/>
    <w:rsid w:val="009D6330"/>
    <w:rsid w:val="009D646A"/>
    <w:rsid w:val="009D64E4"/>
    <w:rsid w:val="009D665C"/>
    <w:rsid w:val="009D698E"/>
    <w:rsid w:val="009D6A53"/>
    <w:rsid w:val="009D6AB0"/>
    <w:rsid w:val="009D6E9F"/>
    <w:rsid w:val="009D70B6"/>
    <w:rsid w:val="009D722E"/>
    <w:rsid w:val="009D7308"/>
    <w:rsid w:val="009D735B"/>
    <w:rsid w:val="009D73B6"/>
    <w:rsid w:val="009D74AC"/>
    <w:rsid w:val="009D77D8"/>
    <w:rsid w:val="009D77DB"/>
    <w:rsid w:val="009D78CB"/>
    <w:rsid w:val="009D78E3"/>
    <w:rsid w:val="009D7AE4"/>
    <w:rsid w:val="009D7D24"/>
    <w:rsid w:val="009D7F87"/>
    <w:rsid w:val="009E0032"/>
    <w:rsid w:val="009E004B"/>
    <w:rsid w:val="009E028B"/>
    <w:rsid w:val="009E03B7"/>
    <w:rsid w:val="009E0490"/>
    <w:rsid w:val="009E0525"/>
    <w:rsid w:val="009E0567"/>
    <w:rsid w:val="009E09E7"/>
    <w:rsid w:val="009E0A09"/>
    <w:rsid w:val="009E0DD8"/>
    <w:rsid w:val="009E0E36"/>
    <w:rsid w:val="009E14A1"/>
    <w:rsid w:val="009E1708"/>
    <w:rsid w:val="009E1737"/>
    <w:rsid w:val="009E1749"/>
    <w:rsid w:val="009E1A69"/>
    <w:rsid w:val="009E1AEC"/>
    <w:rsid w:val="009E1D60"/>
    <w:rsid w:val="009E1F78"/>
    <w:rsid w:val="009E1F9C"/>
    <w:rsid w:val="009E20D2"/>
    <w:rsid w:val="009E219B"/>
    <w:rsid w:val="009E229E"/>
    <w:rsid w:val="009E2302"/>
    <w:rsid w:val="009E23F7"/>
    <w:rsid w:val="009E2614"/>
    <w:rsid w:val="009E269A"/>
    <w:rsid w:val="009E298A"/>
    <w:rsid w:val="009E2AAC"/>
    <w:rsid w:val="009E2F2D"/>
    <w:rsid w:val="009E31EF"/>
    <w:rsid w:val="009E334C"/>
    <w:rsid w:val="009E3573"/>
    <w:rsid w:val="009E35F7"/>
    <w:rsid w:val="009E3702"/>
    <w:rsid w:val="009E377C"/>
    <w:rsid w:val="009E3793"/>
    <w:rsid w:val="009E3E54"/>
    <w:rsid w:val="009E3F55"/>
    <w:rsid w:val="009E402D"/>
    <w:rsid w:val="009E476C"/>
    <w:rsid w:val="009E49B8"/>
    <w:rsid w:val="009E49BB"/>
    <w:rsid w:val="009E49D8"/>
    <w:rsid w:val="009E4A63"/>
    <w:rsid w:val="009E4EBD"/>
    <w:rsid w:val="009E4FB4"/>
    <w:rsid w:val="009E50DF"/>
    <w:rsid w:val="009E5201"/>
    <w:rsid w:val="009E54E0"/>
    <w:rsid w:val="009E55DB"/>
    <w:rsid w:val="009E5ABA"/>
    <w:rsid w:val="009E5E0E"/>
    <w:rsid w:val="009E5E56"/>
    <w:rsid w:val="009E5FC3"/>
    <w:rsid w:val="009E6497"/>
    <w:rsid w:val="009E64A4"/>
    <w:rsid w:val="009E661A"/>
    <w:rsid w:val="009E6985"/>
    <w:rsid w:val="009E69C1"/>
    <w:rsid w:val="009E6A54"/>
    <w:rsid w:val="009E6B8C"/>
    <w:rsid w:val="009E6C48"/>
    <w:rsid w:val="009E6C82"/>
    <w:rsid w:val="009E6CDE"/>
    <w:rsid w:val="009E6D19"/>
    <w:rsid w:val="009E6DD6"/>
    <w:rsid w:val="009E6DFF"/>
    <w:rsid w:val="009E6F0A"/>
    <w:rsid w:val="009E6F18"/>
    <w:rsid w:val="009E6F76"/>
    <w:rsid w:val="009E7221"/>
    <w:rsid w:val="009E7229"/>
    <w:rsid w:val="009E732A"/>
    <w:rsid w:val="009E7796"/>
    <w:rsid w:val="009E7B54"/>
    <w:rsid w:val="009E7B7B"/>
    <w:rsid w:val="009E7BF5"/>
    <w:rsid w:val="009E7D2A"/>
    <w:rsid w:val="009E7D30"/>
    <w:rsid w:val="009E7E19"/>
    <w:rsid w:val="009E7ED3"/>
    <w:rsid w:val="009E7F4C"/>
    <w:rsid w:val="009F032B"/>
    <w:rsid w:val="009F038B"/>
    <w:rsid w:val="009F0569"/>
    <w:rsid w:val="009F05C7"/>
    <w:rsid w:val="009F0806"/>
    <w:rsid w:val="009F08C6"/>
    <w:rsid w:val="009F0907"/>
    <w:rsid w:val="009F0AD8"/>
    <w:rsid w:val="009F0B1D"/>
    <w:rsid w:val="009F0BE9"/>
    <w:rsid w:val="009F1008"/>
    <w:rsid w:val="009F1347"/>
    <w:rsid w:val="009F1454"/>
    <w:rsid w:val="009F16A3"/>
    <w:rsid w:val="009F1799"/>
    <w:rsid w:val="009F189C"/>
    <w:rsid w:val="009F1A55"/>
    <w:rsid w:val="009F1B11"/>
    <w:rsid w:val="009F1DE8"/>
    <w:rsid w:val="009F1F3B"/>
    <w:rsid w:val="009F22BE"/>
    <w:rsid w:val="009F25EE"/>
    <w:rsid w:val="009F2919"/>
    <w:rsid w:val="009F2928"/>
    <w:rsid w:val="009F344B"/>
    <w:rsid w:val="009F3501"/>
    <w:rsid w:val="009F36F7"/>
    <w:rsid w:val="009F377C"/>
    <w:rsid w:val="009F37A1"/>
    <w:rsid w:val="009F38AF"/>
    <w:rsid w:val="009F3AE2"/>
    <w:rsid w:val="009F3BB0"/>
    <w:rsid w:val="009F3DA3"/>
    <w:rsid w:val="009F3DB3"/>
    <w:rsid w:val="009F3E78"/>
    <w:rsid w:val="009F3F90"/>
    <w:rsid w:val="009F449A"/>
    <w:rsid w:val="009F479C"/>
    <w:rsid w:val="009F4942"/>
    <w:rsid w:val="009F4AC6"/>
    <w:rsid w:val="009F4C75"/>
    <w:rsid w:val="009F4E13"/>
    <w:rsid w:val="009F4E79"/>
    <w:rsid w:val="009F500E"/>
    <w:rsid w:val="009F51E5"/>
    <w:rsid w:val="009F5249"/>
    <w:rsid w:val="009F53A6"/>
    <w:rsid w:val="009F55E0"/>
    <w:rsid w:val="009F591C"/>
    <w:rsid w:val="009F5B3E"/>
    <w:rsid w:val="009F5CC1"/>
    <w:rsid w:val="009F6073"/>
    <w:rsid w:val="009F61FD"/>
    <w:rsid w:val="009F623A"/>
    <w:rsid w:val="009F62FE"/>
    <w:rsid w:val="009F6394"/>
    <w:rsid w:val="009F63F1"/>
    <w:rsid w:val="009F66EA"/>
    <w:rsid w:val="009F672C"/>
    <w:rsid w:val="009F6784"/>
    <w:rsid w:val="009F6D54"/>
    <w:rsid w:val="009F6E0C"/>
    <w:rsid w:val="009F6E21"/>
    <w:rsid w:val="009F6FA9"/>
    <w:rsid w:val="009F702D"/>
    <w:rsid w:val="009F7090"/>
    <w:rsid w:val="009F7195"/>
    <w:rsid w:val="009F72A6"/>
    <w:rsid w:val="009F7B8D"/>
    <w:rsid w:val="009F7DD1"/>
    <w:rsid w:val="009F7E83"/>
    <w:rsid w:val="00A001CC"/>
    <w:rsid w:val="00A00559"/>
    <w:rsid w:val="00A009AE"/>
    <w:rsid w:val="00A00B29"/>
    <w:rsid w:val="00A00D8A"/>
    <w:rsid w:val="00A00F20"/>
    <w:rsid w:val="00A0127E"/>
    <w:rsid w:val="00A013BC"/>
    <w:rsid w:val="00A01412"/>
    <w:rsid w:val="00A015FA"/>
    <w:rsid w:val="00A0163B"/>
    <w:rsid w:val="00A017DF"/>
    <w:rsid w:val="00A0187C"/>
    <w:rsid w:val="00A018E5"/>
    <w:rsid w:val="00A01A36"/>
    <w:rsid w:val="00A01AC8"/>
    <w:rsid w:val="00A01AE5"/>
    <w:rsid w:val="00A01C2B"/>
    <w:rsid w:val="00A01C4E"/>
    <w:rsid w:val="00A01CEB"/>
    <w:rsid w:val="00A01D8C"/>
    <w:rsid w:val="00A01DFA"/>
    <w:rsid w:val="00A0219A"/>
    <w:rsid w:val="00A0245C"/>
    <w:rsid w:val="00A0257F"/>
    <w:rsid w:val="00A0275A"/>
    <w:rsid w:val="00A02A6A"/>
    <w:rsid w:val="00A0300D"/>
    <w:rsid w:val="00A03033"/>
    <w:rsid w:val="00A0313F"/>
    <w:rsid w:val="00A03495"/>
    <w:rsid w:val="00A03552"/>
    <w:rsid w:val="00A03A14"/>
    <w:rsid w:val="00A03BDE"/>
    <w:rsid w:val="00A03C0F"/>
    <w:rsid w:val="00A03C3F"/>
    <w:rsid w:val="00A03ED6"/>
    <w:rsid w:val="00A03F8B"/>
    <w:rsid w:val="00A03FB1"/>
    <w:rsid w:val="00A04045"/>
    <w:rsid w:val="00A04062"/>
    <w:rsid w:val="00A04593"/>
    <w:rsid w:val="00A047B0"/>
    <w:rsid w:val="00A047C5"/>
    <w:rsid w:val="00A04804"/>
    <w:rsid w:val="00A04915"/>
    <w:rsid w:val="00A0499F"/>
    <w:rsid w:val="00A04C53"/>
    <w:rsid w:val="00A04D02"/>
    <w:rsid w:val="00A05392"/>
    <w:rsid w:val="00A05506"/>
    <w:rsid w:val="00A05711"/>
    <w:rsid w:val="00A05858"/>
    <w:rsid w:val="00A0590F"/>
    <w:rsid w:val="00A05A89"/>
    <w:rsid w:val="00A05AC9"/>
    <w:rsid w:val="00A05ADB"/>
    <w:rsid w:val="00A05CEC"/>
    <w:rsid w:val="00A05EEA"/>
    <w:rsid w:val="00A061FF"/>
    <w:rsid w:val="00A06414"/>
    <w:rsid w:val="00A064C0"/>
    <w:rsid w:val="00A06597"/>
    <w:rsid w:val="00A0659F"/>
    <w:rsid w:val="00A06A43"/>
    <w:rsid w:val="00A06B04"/>
    <w:rsid w:val="00A06BE8"/>
    <w:rsid w:val="00A06CAD"/>
    <w:rsid w:val="00A06D94"/>
    <w:rsid w:val="00A07122"/>
    <w:rsid w:val="00A07238"/>
    <w:rsid w:val="00A072FF"/>
    <w:rsid w:val="00A07526"/>
    <w:rsid w:val="00A075AA"/>
    <w:rsid w:val="00A07AB4"/>
    <w:rsid w:val="00A07D00"/>
    <w:rsid w:val="00A07D7F"/>
    <w:rsid w:val="00A07EDE"/>
    <w:rsid w:val="00A103C0"/>
    <w:rsid w:val="00A10488"/>
    <w:rsid w:val="00A104E0"/>
    <w:rsid w:val="00A106AE"/>
    <w:rsid w:val="00A1098E"/>
    <w:rsid w:val="00A10C68"/>
    <w:rsid w:val="00A10D36"/>
    <w:rsid w:val="00A10F07"/>
    <w:rsid w:val="00A11058"/>
    <w:rsid w:val="00A110E7"/>
    <w:rsid w:val="00A11220"/>
    <w:rsid w:val="00A1130F"/>
    <w:rsid w:val="00A113E7"/>
    <w:rsid w:val="00A113EF"/>
    <w:rsid w:val="00A114E5"/>
    <w:rsid w:val="00A116FE"/>
    <w:rsid w:val="00A11804"/>
    <w:rsid w:val="00A11815"/>
    <w:rsid w:val="00A11A1C"/>
    <w:rsid w:val="00A11AEB"/>
    <w:rsid w:val="00A11C32"/>
    <w:rsid w:val="00A11D8E"/>
    <w:rsid w:val="00A11D97"/>
    <w:rsid w:val="00A11DEB"/>
    <w:rsid w:val="00A11F07"/>
    <w:rsid w:val="00A1206A"/>
    <w:rsid w:val="00A1235C"/>
    <w:rsid w:val="00A1238D"/>
    <w:rsid w:val="00A1275A"/>
    <w:rsid w:val="00A127F5"/>
    <w:rsid w:val="00A12ABC"/>
    <w:rsid w:val="00A12C64"/>
    <w:rsid w:val="00A12E6E"/>
    <w:rsid w:val="00A12E85"/>
    <w:rsid w:val="00A12E9F"/>
    <w:rsid w:val="00A12EDB"/>
    <w:rsid w:val="00A12EF8"/>
    <w:rsid w:val="00A12F2F"/>
    <w:rsid w:val="00A12F7A"/>
    <w:rsid w:val="00A13100"/>
    <w:rsid w:val="00A1371D"/>
    <w:rsid w:val="00A13963"/>
    <w:rsid w:val="00A13AD5"/>
    <w:rsid w:val="00A13D40"/>
    <w:rsid w:val="00A13DE6"/>
    <w:rsid w:val="00A13E74"/>
    <w:rsid w:val="00A13F75"/>
    <w:rsid w:val="00A140BD"/>
    <w:rsid w:val="00A14158"/>
    <w:rsid w:val="00A14202"/>
    <w:rsid w:val="00A14257"/>
    <w:rsid w:val="00A142F2"/>
    <w:rsid w:val="00A1458C"/>
    <w:rsid w:val="00A14844"/>
    <w:rsid w:val="00A14A93"/>
    <w:rsid w:val="00A14C78"/>
    <w:rsid w:val="00A14D40"/>
    <w:rsid w:val="00A14D79"/>
    <w:rsid w:val="00A14F08"/>
    <w:rsid w:val="00A14FEA"/>
    <w:rsid w:val="00A15076"/>
    <w:rsid w:val="00A153F0"/>
    <w:rsid w:val="00A158C4"/>
    <w:rsid w:val="00A158DA"/>
    <w:rsid w:val="00A15D24"/>
    <w:rsid w:val="00A16207"/>
    <w:rsid w:val="00A162E0"/>
    <w:rsid w:val="00A162EA"/>
    <w:rsid w:val="00A16424"/>
    <w:rsid w:val="00A164F6"/>
    <w:rsid w:val="00A165D4"/>
    <w:rsid w:val="00A166AD"/>
    <w:rsid w:val="00A16971"/>
    <w:rsid w:val="00A16E9A"/>
    <w:rsid w:val="00A1711E"/>
    <w:rsid w:val="00A17189"/>
    <w:rsid w:val="00A17289"/>
    <w:rsid w:val="00A1743B"/>
    <w:rsid w:val="00A175D9"/>
    <w:rsid w:val="00A17649"/>
    <w:rsid w:val="00A17976"/>
    <w:rsid w:val="00A17D6D"/>
    <w:rsid w:val="00A17EEC"/>
    <w:rsid w:val="00A1DECE"/>
    <w:rsid w:val="00A2003A"/>
    <w:rsid w:val="00A201CE"/>
    <w:rsid w:val="00A2021C"/>
    <w:rsid w:val="00A2038B"/>
    <w:rsid w:val="00A205BB"/>
    <w:rsid w:val="00A20728"/>
    <w:rsid w:val="00A207EB"/>
    <w:rsid w:val="00A2092E"/>
    <w:rsid w:val="00A20A5F"/>
    <w:rsid w:val="00A20A86"/>
    <w:rsid w:val="00A20AD4"/>
    <w:rsid w:val="00A20C9D"/>
    <w:rsid w:val="00A20D64"/>
    <w:rsid w:val="00A20EC4"/>
    <w:rsid w:val="00A20F5F"/>
    <w:rsid w:val="00A21050"/>
    <w:rsid w:val="00A21193"/>
    <w:rsid w:val="00A216FF"/>
    <w:rsid w:val="00A21739"/>
    <w:rsid w:val="00A217D6"/>
    <w:rsid w:val="00A21A7E"/>
    <w:rsid w:val="00A21AD0"/>
    <w:rsid w:val="00A21BB1"/>
    <w:rsid w:val="00A21C9F"/>
    <w:rsid w:val="00A21CEE"/>
    <w:rsid w:val="00A21DCD"/>
    <w:rsid w:val="00A21F46"/>
    <w:rsid w:val="00A21F84"/>
    <w:rsid w:val="00A22192"/>
    <w:rsid w:val="00A22202"/>
    <w:rsid w:val="00A2241F"/>
    <w:rsid w:val="00A225DD"/>
    <w:rsid w:val="00A22705"/>
    <w:rsid w:val="00A2288C"/>
    <w:rsid w:val="00A229A0"/>
    <w:rsid w:val="00A22A5D"/>
    <w:rsid w:val="00A22C2B"/>
    <w:rsid w:val="00A22C8A"/>
    <w:rsid w:val="00A22E0E"/>
    <w:rsid w:val="00A22E85"/>
    <w:rsid w:val="00A23316"/>
    <w:rsid w:val="00A23322"/>
    <w:rsid w:val="00A23469"/>
    <w:rsid w:val="00A2368F"/>
    <w:rsid w:val="00A23707"/>
    <w:rsid w:val="00A2380F"/>
    <w:rsid w:val="00A23863"/>
    <w:rsid w:val="00A2390B"/>
    <w:rsid w:val="00A23AC4"/>
    <w:rsid w:val="00A23AC5"/>
    <w:rsid w:val="00A23D61"/>
    <w:rsid w:val="00A23EDA"/>
    <w:rsid w:val="00A24085"/>
    <w:rsid w:val="00A2429C"/>
    <w:rsid w:val="00A24402"/>
    <w:rsid w:val="00A24409"/>
    <w:rsid w:val="00A244CD"/>
    <w:rsid w:val="00A24857"/>
    <w:rsid w:val="00A249C6"/>
    <w:rsid w:val="00A24B7F"/>
    <w:rsid w:val="00A24DF3"/>
    <w:rsid w:val="00A24F67"/>
    <w:rsid w:val="00A25088"/>
    <w:rsid w:val="00A25188"/>
    <w:rsid w:val="00A25320"/>
    <w:rsid w:val="00A25342"/>
    <w:rsid w:val="00A25585"/>
    <w:rsid w:val="00A255F3"/>
    <w:rsid w:val="00A2567A"/>
    <w:rsid w:val="00A256F4"/>
    <w:rsid w:val="00A25838"/>
    <w:rsid w:val="00A25A97"/>
    <w:rsid w:val="00A25AA3"/>
    <w:rsid w:val="00A26004"/>
    <w:rsid w:val="00A26208"/>
    <w:rsid w:val="00A262D3"/>
    <w:rsid w:val="00A26665"/>
    <w:rsid w:val="00A26799"/>
    <w:rsid w:val="00A26818"/>
    <w:rsid w:val="00A269D2"/>
    <w:rsid w:val="00A26B35"/>
    <w:rsid w:val="00A26BCF"/>
    <w:rsid w:val="00A26CD2"/>
    <w:rsid w:val="00A26D15"/>
    <w:rsid w:val="00A26EA5"/>
    <w:rsid w:val="00A26EF6"/>
    <w:rsid w:val="00A271A5"/>
    <w:rsid w:val="00A271C2"/>
    <w:rsid w:val="00A2732C"/>
    <w:rsid w:val="00A2766B"/>
    <w:rsid w:val="00A27750"/>
    <w:rsid w:val="00A27A5C"/>
    <w:rsid w:val="00A3001B"/>
    <w:rsid w:val="00A3015E"/>
    <w:rsid w:val="00A30167"/>
    <w:rsid w:val="00A304B4"/>
    <w:rsid w:val="00A30668"/>
    <w:rsid w:val="00A307EA"/>
    <w:rsid w:val="00A30887"/>
    <w:rsid w:val="00A3088E"/>
    <w:rsid w:val="00A3094F"/>
    <w:rsid w:val="00A30AC8"/>
    <w:rsid w:val="00A30B66"/>
    <w:rsid w:val="00A30D8D"/>
    <w:rsid w:val="00A31104"/>
    <w:rsid w:val="00A312F1"/>
    <w:rsid w:val="00A3144D"/>
    <w:rsid w:val="00A31819"/>
    <w:rsid w:val="00A319BD"/>
    <w:rsid w:val="00A31A4F"/>
    <w:rsid w:val="00A31C8B"/>
    <w:rsid w:val="00A31CE7"/>
    <w:rsid w:val="00A32018"/>
    <w:rsid w:val="00A3213B"/>
    <w:rsid w:val="00A32146"/>
    <w:rsid w:val="00A3233D"/>
    <w:rsid w:val="00A32757"/>
    <w:rsid w:val="00A329DE"/>
    <w:rsid w:val="00A32A60"/>
    <w:rsid w:val="00A32CA4"/>
    <w:rsid w:val="00A32E2B"/>
    <w:rsid w:val="00A33825"/>
    <w:rsid w:val="00A33A3A"/>
    <w:rsid w:val="00A33A4A"/>
    <w:rsid w:val="00A33AF9"/>
    <w:rsid w:val="00A33D9A"/>
    <w:rsid w:val="00A340E6"/>
    <w:rsid w:val="00A341BB"/>
    <w:rsid w:val="00A34412"/>
    <w:rsid w:val="00A34506"/>
    <w:rsid w:val="00A34572"/>
    <w:rsid w:val="00A34C1D"/>
    <w:rsid w:val="00A34D87"/>
    <w:rsid w:val="00A34ECC"/>
    <w:rsid w:val="00A350EA"/>
    <w:rsid w:val="00A353DA"/>
    <w:rsid w:val="00A355E1"/>
    <w:rsid w:val="00A35764"/>
    <w:rsid w:val="00A3592B"/>
    <w:rsid w:val="00A35CB9"/>
    <w:rsid w:val="00A35D35"/>
    <w:rsid w:val="00A35D40"/>
    <w:rsid w:val="00A35DC6"/>
    <w:rsid w:val="00A35E1E"/>
    <w:rsid w:val="00A35F4B"/>
    <w:rsid w:val="00A35F9D"/>
    <w:rsid w:val="00A36089"/>
    <w:rsid w:val="00A36103"/>
    <w:rsid w:val="00A3625B"/>
    <w:rsid w:val="00A3635F"/>
    <w:rsid w:val="00A363CB"/>
    <w:rsid w:val="00A363D1"/>
    <w:rsid w:val="00A363EB"/>
    <w:rsid w:val="00A3647D"/>
    <w:rsid w:val="00A36619"/>
    <w:rsid w:val="00A369C8"/>
    <w:rsid w:val="00A36C95"/>
    <w:rsid w:val="00A36DC4"/>
    <w:rsid w:val="00A36DE5"/>
    <w:rsid w:val="00A36E3D"/>
    <w:rsid w:val="00A3705E"/>
    <w:rsid w:val="00A3761D"/>
    <w:rsid w:val="00A37861"/>
    <w:rsid w:val="00A37B9C"/>
    <w:rsid w:val="00A37CC7"/>
    <w:rsid w:val="00A37D4F"/>
    <w:rsid w:val="00A37E8E"/>
    <w:rsid w:val="00A37F07"/>
    <w:rsid w:val="00A40191"/>
    <w:rsid w:val="00A401B3"/>
    <w:rsid w:val="00A4038C"/>
    <w:rsid w:val="00A4046A"/>
    <w:rsid w:val="00A404F6"/>
    <w:rsid w:val="00A409D7"/>
    <w:rsid w:val="00A40F27"/>
    <w:rsid w:val="00A40F70"/>
    <w:rsid w:val="00A40F75"/>
    <w:rsid w:val="00A411C4"/>
    <w:rsid w:val="00A4130A"/>
    <w:rsid w:val="00A415D2"/>
    <w:rsid w:val="00A41A3F"/>
    <w:rsid w:val="00A41A48"/>
    <w:rsid w:val="00A41D10"/>
    <w:rsid w:val="00A41D97"/>
    <w:rsid w:val="00A42034"/>
    <w:rsid w:val="00A4214B"/>
    <w:rsid w:val="00A42247"/>
    <w:rsid w:val="00A42330"/>
    <w:rsid w:val="00A423CD"/>
    <w:rsid w:val="00A42500"/>
    <w:rsid w:val="00A4257A"/>
    <w:rsid w:val="00A428B1"/>
    <w:rsid w:val="00A42A4A"/>
    <w:rsid w:val="00A42C51"/>
    <w:rsid w:val="00A42D57"/>
    <w:rsid w:val="00A42DCB"/>
    <w:rsid w:val="00A42E18"/>
    <w:rsid w:val="00A42EF7"/>
    <w:rsid w:val="00A43626"/>
    <w:rsid w:val="00A436CD"/>
    <w:rsid w:val="00A4376B"/>
    <w:rsid w:val="00A437EA"/>
    <w:rsid w:val="00A438D3"/>
    <w:rsid w:val="00A4390E"/>
    <w:rsid w:val="00A43979"/>
    <w:rsid w:val="00A43D53"/>
    <w:rsid w:val="00A43E51"/>
    <w:rsid w:val="00A43EA4"/>
    <w:rsid w:val="00A4410F"/>
    <w:rsid w:val="00A442EA"/>
    <w:rsid w:val="00A44413"/>
    <w:rsid w:val="00A4457B"/>
    <w:rsid w:val="00A4471E"/>
    <w:rsid w:val="00A44783"/>
    <w:rsid w:val="00A449B7"/>
    <w:rsid w:val="00A44C76"/>
    <w:rsid w:val="00A44C99"/>
    <w:rsid w:val="00A44E9E"/>
    <w:rsid w:val="00A451B8"/>
    <w:rsid w:val="00A4522F"/>
    <w:rsid w:val="00A45394"/>
    <w:rsid w:val="00A455E0"/>
    <w:rsid w:val="00A457ED"/>
    <w:rsid w:val="00A45846"/>
    <w:rsid w:val="00A4590C"/>
    <w:rsid w:val="00A45B9B"/>
    <w:rsid w:val="00A45BB1"/>
    <w:rsid w:val="00A45C0B"/>
    <w:rsid w:val="00A45C51"/>
    <w:rsid w:val="00A45D75"/>
    <w:rsid w:val="00A46167"/>
    <w:rsid w:val="00A46350"/>
    <w:rsid w:val="00A4641B"/>
    <w:rsid w:val="00A46502"/>
    <w:rsid w:val="00A465E4"/>
    <w:rsid w:val="00A46605"/>
    <w:rsid w:val="00A466A2"/>
    <w:rsid w:val="00A466E6"/>
    <w:rsid w:val="00A46818"/>
    <w:rsid w:val="00A46946"/>
    <w:rsid w:val="00A46AA5"/>
    <w:rsid w:val="00A46B15"/>
    <w:rsid w:val="00A46E02"/>
    <w:rsid w:val="00A46E37"/>
    <w:rsid w:val="00A46E4F"/>
    <w:rsid w:val="00A46F43"/>
    <w:rsid w:val="00A47004"/>
    <w:rsid w:val="00A4704E"/>
    <w:rsid w:val="00A4704F"/>
    <w:rsid w:val="00A4724C"/>
    <w:rsid w:val="00A4726B"/>
    <w:rsid w:val="00A472A4"/>
    <w:rsid w:val="00A472F0"/>
    <w:rsid w:val="00A473EE"/>
    <w:rsid w:val="00A4763D"/>
    <w:rsid w:val="00A479C6"/>
    <w:rsid w:val="00A47B51"/>
    <w:rsid w:val="00A47C8B"/>
    <w:rsid w:val="00A47E51"/>
    <w:rsid w:val="00A47E98"/>
    <w:rsid w:val="00A5078C"/>
    <w:rsid w:val="00A50794"/>
    <w:rsid w:val="00A50873"/>
    <w:rsid w:val="00A508A8"/>
    <w:rsid w:val="00A508E4"/>
    <w:rsid w:val="00A509AD"/>
    <w:rsid w:val="00A50AC7"/>
    <w:rsid w:val="00A50AFB"/>
    <w:rsid w:val="00A50B02"/>
    <w:rsid w:val="00A50BF7"/>
    <w:rsid w:val="00A50D42"/>
    <w:rsid w:val="00A511C1"/>
    <w:rsid w:val="00A51315"/>
    <w:rsid w:val="00A5194C"/>
    <w:rsid w:val="00A51C17"/>
    <w:rsid w:val="00A51CD3"/>
    <w:rsid w:val="00A51D46"/>
    <w:rsid w:val="00A51DE6"/>
    <w:rsid w:val="00A51E89"/>
    <w:rsid w:val="00A52107"/>
    <w:rsid w:val="00A522FF"/>
    <w:rsid w:val="00A52639"/>
    <w:rsid w:val="00A5266F"/>
    <w:rsid w:val="00A526D4"/>
    <w:rsid w:val="00A527DB"/>
    <w:rsid w:val="00A52A19"/>
    <w:rsid w:val="00A52CEC"/>
    <w:rsid w:val="00A52E63"/>
    <w:rsid w:val="00A52ED2"/>
    <w:rsid w:val="00A53408"/>
    <w:rsid w:val="00A534CF"/>
    <w:rsid w:val="00A53510"/>
    <w:rsid w:val="00A53689"/>
    <w:rsid w:val="00A5371C"/>
    <w:rsid w:val="00A53D27"/>
    <w:rsid w:val="00A53F5B"/>
    <w:rsid w:val="00A541B4"/>
    <w:rsid w:val="00A542BE"/>
    <w:rsid w:val="00A5439B"/>
    <w:rsid w:val="00A5444A"/>
    <w:rsid w:val="00A54487"/>
    <w:rsid w:val="00A546B8"/>
    <w:rsid w:val="00A547E1"/>
    <w:rsid w:val="00A5486F"/>
    <w:rsid w:val="00A549AD"/>
    <w:rsid w:val="00A54A12"/>
    <w:rsid w:val="00A54BAA"/>
    <w:rsid w:val="00A54C69"/>
    <w:rsid w:val="00A54ECD"/>
    <w:rsid w:val="00A55277"/>
    <w:rsid w:val="00A554CD"/>
    <w:rsid w:val="00A55853"/>
    <w:rsid w:val="00A5589D"/>
    <w:rsid w:val="00A559DC"/>
    <w:rsid w:val="00A55D50"/>
    <w:rsid w:val="00A562D4"/>
    <w:rsid w:val="00A565A0"/>
    <w:rsid w:val="00A569B2"/>
    <w:rsid w:val="00A56BB3"/>
    <w:rsid w:val="00A56D99"/>
    <w:rsid w:val="00A56E3E"/>
    <w:rsid w:val="00A570B0"/>
    <w:rsid w:val="00A570D1"/>
    <w:rsid w:val="00A572F2"/>
    <w:rsid w:val="00A573CA"/>
    <w:rsid w:val="00A5770F"/>
    <w:rsid w:val="00A57A51"/>
    <w:rsid w:val="00A57F40"/>
    <w:rsid w:val="00A57F6C"/>
    <w:rsid w:val="00A57FAB"/>
    <w:rsid w:val="00A6005C"/>
    <w:rsid w:val="00A60123"/>
    <w:rsid w:val="00A60353"/>
    <w:rsid w:val="00A604C6"/>
    <w:rsid w:val="00A604DA"/>
    <w:rsid w:val="00A604ED"/>
    <w:rsid w:val="00A60596"/>
    <w:rsid w:val="00A606F2"/>
    <w:rsid w:val="00A6098F"/>
    <w:rsid w:val="00A60A5D"/>
    <w:rsid w:val="00A60B05"/>
    <w:rsid w:val="00A60DB4"/>
    <w:rsid w:val="00A60F49"/>
    <w:rsid w:val="00A60FA5"/>
    <w:rsid w:val="00A61031"/>
    <w:rsid w:val="00A61035"/>
    <w:rsid w:val="00A611C8"/>
    <w:rsid w:val="00A611DD"/>
    <w:rsid w:val="00A6125E"/>
    <w:rsid w:val="00A61340"/>
    <w:rsid w:val="00A6148D"/>
    <w:rsid w:val="00A614F5"/>
    <w:rsid w:val="00A61649"/>
    <w:rsid w:val="00A616E9"/>
    <w:rsid w:val="00A61726"/>
    <w:rsid w:val="00A617BC"/>
    <w:rsid w:val="00A617C5"/>
    <w:rsid w:val="00A617E4"/>
    <w:rsid w:val="00A617F8"/>
    <w:rsid w:val="00A61948"/>
    <w:rsid w:val="00A6198D"/>
    <w:rsid w:val="00A619A3"/>
    <w:rsid w:val="00A61AA5"/>
    <w:rsid w:val="00A61B59"/>
    <w:rsid w:val="00A61B82"/>
    <w:rsid w:val="00A61BB3"/>
    <w:rsid w:val="00A61C15"/>
    <w:rsid w:val="00A61CAB"/>
    <w:rsid w:val="00A61E72"/>
    <w:rsid w:val="00A62166"/>
    <w:rsid w:val="00A622A1"/>
    <w:rsid w:val="00A62344"/>
    <w:rsid w:val="00A62353"/>
    <w:rsid w:val="00A623EB"/>
    <w:rsid w:val="00A62659"/>
    <w:rsid w:val="00A628C4"/>
    <w:rsid w:val="00A62A6E"/>
    <w:rsid w:val="00A62ACA"/>
    <w:rsid w:val="00A62B1C"/>
    <w:rsid w:val="00A63049"/>
    <w:rsid w:val="00A63191"/>
    <w:rsid w:val="00A632B1"/>
    <w:rsid w:val="00A63780"/>
    <w:rsid w:val="00A637A1"/>
    <w:rsid w:val="00A638C8"/>
    <w:rsid w:val="00A63A81"/>
    <w:rsid w:val="00A63CDD"/>
    <w:rsid w:val="00A63D3D"/>
    <w:rsid w:val="00A63EBA"/>
    <w:rsid w:val="00A64269"/>
    <w:rsid w:val="00A64519"/>
    <w:rsid w:val="00A6454D"/>
    <w:rsid w:val="00A6455D"/>
    <w:rsid w:val="00A64663"/>
    <w:rsid w:val="00A647FD"/>
    <w:rsid w:val="00A6485B"/>
    <w:rsid w:val="00A64863"/>
    <w:rsid w:val="00A64B0C"/>
    <w:rsid w:val="00A64B2C"/>
    <w:rsid w:val="00A64DD3"/>
    <w:rsid w:val="00A655E9"/>
    <w:rsid w:val="00A656AB"/>
    <w:rsid w:val="00A65735"/>
    <w:rsid w:val="00A659CF"/>
    <w:rsid w:val="00A65B4B"/>
    <w:rsid w:val="00A65C3C"/>
    <w:rsid w:val="00A65CCC"/>
    <w:rsid w:val="00A65CF2"/>
    <w:rsid w:val="00A65DAA"/>
    <w:rsid w:val="00A661FD"/>
    <w:rsid w:val="00A6623C"/>
    <w:rsid w:val="00A662FE"/>
    <w:rsid w:val="00A66597"/>
    <w:rsid w:val="00A666F6"/>
    <w:rsid w:val="00A667FA"/>
    <w:rsid w:val="00A6685B"/>
    <w:rsid w:val="00A670FD"/>
    <w:rsid w:val="00A67183"/>
    <w:rsid w:val="00A671DB"/>
    <w:rsid w:val="00A6723F"/>
    <w:rsid w:val="00A67329"/>
    <w:rsid w:val="00A6733D"/>
    <w:rsid w:val="00A67363"/>
    <w:rsid w:val="00A67420"/>
    <w:rsid w:val="00A6756F"/>
    <w:rsid w:val="00A6757E"/>
    <w:rsid w:val="00A675F3"/>
    <w:rsid w:val="00A6763F"/>
    <w:rsid w:val="00A67719"/>
    <w:rsid w:val="00A67913"/>
    <w:rsid w:val="00A67EFC"/>
    <w:rsid w:val="00A67F07"/>
    <w:rsid w:val="00A67F59"/>
    <w:rsid w:val="00A7035B"/>
    <w:rsid w:val="00A703A8"/>
    <w:rsid w:val="00A704A6"/>
    <w:rsid w:val="00A706FF"/>
    <w:rsid w:val="00A70A61"/>
    <w:rsid w:val="00A70B4F"/>
    <w:rsid w:val="00A70D98"/>
    <w:rsid w:val="00A70EAE"/>
    <w:rsid w:val="00A710CA"/>
    <w:rsid w:val="00A712DA"/>
    <w:rsid w:val="00A7136E"/>
    <w:rsid w:val="00A715CD"/>
    <w:rsid w:val="00A7163E"/>
    <w:rsid w:val="00A719C7"/>
    <w:rsid w:val="00A71AFD"/>
    <w:rsid w:val="00A71D9C"/>
    <w:rsid w:val="00A71E39"/>
    <w:rsid w:val="00A71E98"/>
    <w:rsid w:val="00A71F73"/>
    <w:rsid w:val="00A7201E"/>
    <w:rsid w:val="00A72050"/>
    <w:rsid w:val="00A72307"/>
    <w:rsid w:val="00A7239A"/>
    <w:rsid w:val="00A7240B"/>
    <w:rsid w:val="00A72507"/>
    <w:rsid w:val="00A72552"/>
    <w:rsid w:val="00A72591"/>
    <w:rsid w:val="00A725A3"/>
    <w:rsid w:val="00A725AF"/>
    <w:rsid w:val="00A7268F"/>
    <w:rsid w:val="00A726B9"/>
    <w:rsid w:val="00A72732"/>
    <w:rsid w:val="00A728A8"/>
    <w:rsid w:val="00A729B1"/>
    <w:rsid w:val="00A72A22"/>
    <w:rsid w:val="00A72DF4"/>
    <w:rsid w:val="00A72E0D"/>
    <w:rsid w:val="00A72E97"/>
    <w:rsid w:val="00A73188"/>
    <w:rsid w:val="00A731EA"/>
    <w:rsid w:val="00A73209"/>
    <w:rsid w:val="00A733B9"/>
    <w:rsid w:val="00A73470"/>
    <w:rsid w:val="00A734FE"/>
    <w:rsid w:val="00A735D8"/>
    <w:rsid w:val="00A735DC"/>
    <w:rsid w:val="00A735EB"/>
    <w:rsid w:val="00A73942"/>
    <w:rsid w:val="00A73B96"/>
    <w:rsid w:val="00A73BB5"/>
    <w:rsid w:val="00A73BE7"/>
    <w:rsid w:val="00A73C9A"/>
    <w:rsid w:val="00A73D9E"/>
    <w:rsid w:val="00A7416A"/>
    <w:rsid w:val="00A742C2"/>
    <w:rsid w:val="00A7446B"/>
    <w:rsid w:val="00A746B5"/>
    <w:rsid w:val="00A7498F"/>
    <w:rsid w:val="00A749AF"/>
    <w:rsid w:val="00A74B19"/>
    <w:rsid w:val="00A74B79"/>
    <w:rsid w:val="00A74C3D"/>
    <w:rsid w:val="00A74CE0"/>
    <w:rsid w:val="00A74E53"/>
    <w:rsid w:val="00A75142"/>
    <w:rsid w:val="00A75621"/>
    <w:rsid w:val="00A75759"/>
    <w:rsid w:val="00A75BE5"/>
    <w:rsid w:val="00A75E31"/>
    <w:rsid w:val="00A75FAB"/>
    <w:rsid w:val="00A76201"/>
    <w:rsid w:val="00A763DA"/>
    <w:rsid w:val="00A763F3"/>
    <w:rsid w:val="00A764EA"/>
    <w:rsid w:val="00A766C6"/>
    <w:rsid w:val="00A76725"/>
    <w:rsid w:val="00A76919"/>
    <w:rsid w:val="00A76D89"/>
    <w:rsid w:val="00A76F0A"/>
    <w:rsid w:val="00A7709E"/>
    <w:rsid w:val="00A77307"/>
    <w:rsid w:val="00A77321"/>
    <w:rsid w:val="00A77679"/>
    <w:rsid w:val="00A77836"/>
    <w:rsid w:val="00A77B89"/>
    <w:rsid w:val="00A77B96"/>
    <w:rsid w:val="00A77C70"/>
    <w:rsid w:val="00A77E64"/>
    <w:rsid w:val="00A77EC9"/>
    <w:rsid w:val="00A77F1D"/>
    <w:rsid w:val="00A80105"/>
    <w:rsid w:val="00A8037F"/>
    <w:rsid w:val="00A8050B"/>
    <w:rsid w:val="00A8054F"/>
    <w:rsid w:val="00A8087D"/>
    <w:rsid w:val="00A8099B"/>
    <w:rsid w:val="00A80A37"/>
    <w:rsid w:val="00A80E01"/>
    <w:rsid w:val="00A8132D"/>
    <w:rsid w:val="00A81632"/>
    <w:rsid w:val="00A817C6"/>
    <w:rsid w:val="00A81B58"/>
    <w:rsid w:val="00A81B76"/>
    <w:rsid w:val="00A81D65"/>
    <w:rsid w:val="00A81D7A"/>
    <w:rsid w:val="00A81E38"/>
    <w:rsid w:val="00A81FF3"/>
    <w:rsid w:val="00A823C4"/>
    <w:rsid w:val="00A823CE"/>
    <w:rsid w:val="00A8253A"/>
    <w:rsid w:val="00A825E7"/>
    <w:rsid w:val="00A828E3"/>
    <w:rsid w:val="00A82B2B"/>
    <w:rsid w:val="00A82CD6"/>
    <w:rsid w:val="00A82FF2"/>
    <w:rsid w:val="00A83006"/>
    <w:rsid w:val="00A833B2"/>
    <w:rsid w:val="00A83600"/>
    <w:rsid w:val="00A83629"/>
    <w:rsid w:val="00A83697"/>
    <w:rsid w:val="00A838DF"/>
    <w:rsid w:val="00A83921"/>
    <w:rsid w:val="00A83A92"/>
    <w:rsid w:val="00A83B3C"/>
    <w:rsid w:val="00A83CD5"/>
    <w:rsid w:val="00A83D1B"/>
    <w:rsid w:val="00A83E23"/>
    <w:rsid w:val="00A83F32"/>
    <w:rsid w:val="00A84441"/>
    <w:rsid w:val="00A844B6"/>
    <w:rsid w:val="00A844D9"/>
    <w:rsid w:val="00A84606"/>
    <w:rsid w:val="00A84C51"/>
    <w:rsid w:val="00A84D34"/>
    <w:rsid w:val="00A84E99"/>
    <w:rsid w:val="00A84F0C"/>
    <w:rsid w:val="00A84FA8"/>
    <w:rsid w:val="00A85411"/>
    <w:rsid w:val="00A8581D"/>
    <w:rsid w:val="00A85A55"/>
    <w:rsid w:val="00A85B40"/>
    <w:rsid w:val="00A85B43"/>
    <w:rsid w:val="00A85E48"/>
    <w:rsid w:val="00A85EE8"/>
    <w:rsid w:val="00A85F35"/>
    <w:rsid w:val="00A861FF"/>
    <w:rsid w:val="00A8637C"/>
    <w:rsid w:val="00A8637F"/>
    <w:rsid w:val="00A865A7"/>
    <w:rsid w:val="00A86695"/>
    <w:rsid w:val="00A86703"/>
    <w:rsid w:val="00A867D4"/>
    <w:rsid w:val="00A86840"/>
    <w:rsid w:val="00A86A89"/>
    <w:rsid w:val="00A86B5B"/>
    <w:rsid w:val="00A86CB7"/>
    <w:rsid w:val="00A86F20"/>
    <w:rsid w:val="00A86F5C"/>
    <w:rsid w:val="00A870DA"/>
    <w:rsid w:val="00A87116"/>
    <w:rsid w:val="00A8729D"/>
    <w:rsid w:val="00A8749E"/>
    <w:rsid w:val="00A87687"/>
    <w:rsid w:val="00A8786B"/>
    <w:rsid w:val="00A87887"/>
    <w:rsid w:val="00A878BB"/>
    <w:rsid w:val="00A8799B"/>
    <w:rsid w:val="00A87A80"/>
    <w:rsid w:val="00A87C29"/>
    <w:rsid w:val="00A87CB9"/>
    <w:rsid w:val="00A87D26"/>
    <w:rsid w:val="00A87DC9"/>
    <w:rsid w:val="00A87DFF"/>
    <w:rsid w:val="00A87EC3"/>
    <w:rsid w:val="00A8AA96"/>
    <w:rsid w:val="00A90228"/>
    <w:rsid w:val="00A902D7"/>
    <w:rsid w:val="00A90381"/>
    <w:rsid w:val="00A903C7"/>
    <w:rsid w:val="00A9043D"/>
    <w:rsid w:val="00A906EA"/>
    <w:rsid w:val="00A908D5"/>
    <w:rsid w:val="00A90D23"/>
    <w:rsid w:val="00A90F04"/>
    <w:rsid w:val="00A90F78"/>
    <w:rsid w:val="00A90FD2"/>
    <w:rsid w:val="00A913F4"/>
    <w:rsid w:val="00A91519"/>
    <w:rsid w:val="00A9155C"/>
    <w:rsid w:val="00A915CB"/>
    <w:rsid w:val="00A91758"/>
    <w:rsid w:val="00A91C85"/>
    <w:rsid w:val="00A91D55"/>
    <w:rsid w:val="00A91D94"/>
    <w:rsid w:val="00A91EAD"/>
    <w:rsid w:val="00A91F6B"/>
    <w:rsid w:val="00A921AE"/>
    <w:rsid w:val="00A9223B"/>
    <w:rsid w:val="00A927AC"/>
    <w:rsid w:val="00A92843"/>
    <w:rsid w:val="00A92CE2"/>
    <w:rsid w:val="00A92F8E"/>
    <w:rsid w:val="00A9338D"/>
    <w:rsid w:val="00A93392"/>
    <w:rsid w:val="00A93481"/>
    <w:rsid w:val="00A934EE"/>
    <w:rsid w:val="00A93A40"/>
    <w:rsid w:val="00A93BDF"/>
    <w:rsid w:val="00A93E53"/>
    <w:rsid w:val="00A93E6F"/>
    <w:rsid w:val="00A93E76"/>
    <w:rsid w:val="00A93F72"/>
    <w:rsid w:val="00A943DC"/>
    <w:rsid w:val="00A94458"/>
    <w:rsid w:val="00A944F4"/>
    <w:rsid w:val="00A947C9"/>
    <w:rsid w:val="00A948F3"/>
    <w:rsid w:val="00A9490E"/>
    <w:rsid w:val="00A94B7B"/>
    <w:rsid w:val="00A94D8F"/>
    <w:rsid w:val="00A94E35"/>
    <w:rsid w:val="00A94EA6"/>
    <w:rsid w:val="00A94F85"/>
    <w:rsid w:val="00A95433"/>
    <w:rsid w:val="00A95469"/>
    <w:rsid w:val="00A954B8"/>
    <w:rsid w:val="00A955B3"/>
    <w:rsid w:val="00A957B2"/>
    <w:rsid w:val="00A9587E"/>
    <w:rsid w:val="00A95AE9"/>
    <w:rsid w:val="00A95B4A"/>
    <w:rsid w:val="00A95BC1"/>
    <w:rsid w:val="00A95BF4"/>
    <w:rsid w:val="00A95C82"/>
    <w:rsid w:val="00A95C96"/>
    <w:rsid w:val="00A95EDC"/>
    <w:rsid w:val="00A95FF3"/>
    <w:rsid w:val="00A96048"/>
    <w:rsid w:val="00A960A3"/>
    <w:rsid w:val="00A960CC"/>
    <w:rsid w:val="00A96503"/>
    <w:rsid w:val="00A96685"/>
    <w:rsid w:val="00A96870"/>
    <w:rsid w:val="00A96CD3"/>
    <w:rsid w:val="00A97061"/>
    <w:rsid w:val="00A9706B"/>
    <w:rsid w:val="00A97191"/>
    <w:rsid w:val="00A971BE"/>
    <w:rsid w:val="00A97499"/>
    <w:rsid w:val="00A974F5"/>
    <w:rsid w:val="00A9757D"/>
    <w:rsid w:val="00A976B2"/>
    <w:rsid w:val="00A97C8E"/>
    <w:rsid w:val="00AA00C5"/>
    <w:rsid w:val="00AA02F8"/>
    <w:rsid w:val="00AA0352"/>
    <w:rsid w:val="00AA050E"/>
    <w:rsid w:val="00AA0679"/>
    <w:rsid w:val="00AA0684"/>
    <w:rsid w:val="00AA096A"/>
    <w:rsid w:val="00AA0E06"/>
    <w:rsid w:val="00AA0E1A"/>
    <w:rsid w:val="00AA0FE5"/>
    <w:rsid w:val="00AA11A2"/>
    <w:rsid w:val="00AA135A"/>
    <w:rsid w:val="00AA174A"/>
    <w:rsid w:val="00AA19FE"/>
    <w:rsid w:val="00AA1A9F"/>
    <w:rsid w:val="00AA1E30"/>
    <w:rsid w:val="00AA2061"/>
    <w:rsid w:val="00AA2326"/>
    <w:rsid w:val="00AA25F3"/>
    <w:rsid w:val="00AA271A"/>
    <w:rsid w:val="00AA2A33"/>
    <w:rsid w:val="00AA2B84"/>
    <w:rsid w:val="00AA3067"/>
    <w:rsid w:val="00AA3109"/>
    <w:rsid w:val="00AA33E7"/>
    <w:rsid w:val="00AA3461"/>
    <w:rsid w:val="00AA36D4"/>
    <w:rsid w:val="00AA376D"/>
    <w:rsid w:val="00AA3CE1"/>
    <w:rsid w:val="00AA40AB"/>
    <w:rsid w:val="00AA41B9"/>
    <w:rsid w:val="00AA44A6"/>
    <w:rsid w:val="00AA44DF"/>
    <w:rsid w:val="00AA46EC"/>
    <w:rsid w:val="00AA4A55"/>
    <w:rsid w:val="00AA4AF7"/>
    <w:rsid w:val="00AA4D3B"/>
    <w:rsid w:val="00AA4D60"/>
    <w:rsid w:val="00AA4D80"/>
    <w:rsid w:val="00AA4F20"/>
    <w:rsid w:val="00AA4FA7"/>
    <w:rsid w:val="00AA50AE"/>
    <w:rsid w:val="00AA5259"/>
    <w:rsid w:val="00AA5B85"/>
    <w:rsid w:val="00AA60FC"/>
    <w:rsid w:val="00AA61A8"/>
    <w:rsid w:val="00AA63E4"/>
    <w:rsid w:val="00AA647D"/>
    <w:rsid w:val="00AA64D1"/>
    <w:rsid w:val="00AA6A52"/>
    <w:rsid w:val="00AA6A95"/>
    <w:rsid w:val="00AA6EE3"/>
    <w:rsid w:val="00AA6F11"/>
    <w:rsid w:val="00AA6F57"/>
    <w:rsid w:val="00AA6FD9"/>
    <w:rsid w:val="00AA705E"/>
    <w:rsid w:val="00AA7477"/>
    <w:rsid w:val="00AA75A3"/>
    <w:rsid w:val="00AA77E2"/>
    <w:rsid w:val="00AA7833"/>
    <w:rsid w:val="00AA796A"/>
    <w:rsid w:val="00AA79F4"/>
    <w:rsid w:val="00AA7AAA"/>
    <w:rsid w:val="00AA7D1E"/>
    <w:rsid w:val="00AA7EEE"/>
    <w:rsid w:val="00AB00AD"/>
    <w:rsid w:val="00AB0305"/>
    <w:rsid w:val="00AB045F"/>
    <w:rsid w:val="00AB0495"/>
    <w:rsid w:val="00AB0650"/>
    <w:rsid w:val="00AB0A53"/>
    <w:rsid w:val="00AB0D0F"/>
    <w:rsid w:val="00AB0D1A"/>
    <w:rsid w:val="00AB0ECB"/>
    <w:rsid w:val="00AB0F64"/>
    <w:rsid w:val="00AB1096"/>
    <w:rsid w:val="00AB1135"/>
    <w:rsid w:val="00AB13A5"/>
    <w:rsid w:val="00AB18DB"/>
    <w:rsid w:val="00AB19BC"/>
    <w:rsid w:val="00AB1B34"/>
    <w:rsid w:val="00AB1D25"/>
    <w:rsid w:val="00AB1FC9"/>
    <w:rsid w:val="00AB1FF8"/>
    <w:rsid w:val="00AB24EF"/>
    <w:rsid w:val="00AB26A8"/>
    <w:rsid w:val="00AB2713"/>
    <w:rsid w:val="00AB28F9"/>
    <w:rsid w:val="00AB2C37"/>
    <w:rsid w:val="00AB3001"/>
    <w:rsid w:val="00AB31F7"/>
    <w:rsid w:val="00AB3204"/>
    <w:rsid w:val="00AB34F7"/>
    <w:rsid w:val="00AB380C"/>
    <w:rsid w:val="00AB3B47"/>
    <w:rsid w:val="00AB3BE6"/>
    <w:rsid w:val="00AB3C8F"/>
    <w:rsid w:val="00AB3CB9"/>
    <w:rsid w:val="00AB3DBA"/>
    <w:rsid w:val="00AB3F7F"/>
    <w:rsid w:val="00AB4188"/>
    <w:rsid w:val="00AB4284"/>
    <w:rsid w:val="00AB4286"/>
    <w:rsid w:val="00AB438D"/>
    <w:rsid w:val="00AB4422"/>
    <w:rsid w:val="00AB4706"/>
    <w:rsid w:val="00AB475C"/>
    <w:rsid w:val="00AB48C4"/>
    <w:rsid w:val="00AB48EC"/>
    <w:rsid w:val="00AB4ABF"/>
    <w:rsid w:val="00AB4AC8"/>
    <w:rsid w:val="00AB4BA8"/>
    <w:rsid w:val="00AB4D8F"/>
    <w:rsid w:val="00AB4E3B"/>
    <w:rsid w:val="00AB4E6F"/>
    <w:rsid w:val="00AB4E8F"/>
    <w:rsid w:val="00AB5576"/>
    <w:rsid w:val="00AB590B"/>
    <w:rsid w:val="00AB595C"/>
    <w:rsid w:val="00AB5963"/>
    <w:rsid w:val="00AB5DAB"/>
    <w:rsid w:val="00AB5E78"/>
    <w:rsid w:val="00AB5ED1"/>
    <w:rsid w:val="00AB5FC3"/>
    <w:rsid w:val="00AB6291"/>
    <w:rsid w:val="00AB6304"/>
    <w:rsid w:val="00AB6560"/>
    <w:rsid w:val="00AB65A8"/>
    <w:rsid w:val="00AB697A"/>
    <w:rsid w:val="00AB6980"/>
    <w:rsid w:val="00AB6A46"/>
    <w:rsid w:val="00AB6A65"/>
    <w:rsid w:val="00AB6BC4"/>
    <w:rsid w:val="00AB6C54"/>
    <w:rsid w:val="00AB6C96"/>
    <w:rsid w:val="00AB700D"/>
    <w:rsid w:val="00AB70D0"/>
    <w:rsid w:val="00AB70D1"/>
    <w:rsid w:val="00AB70DC"/>
    <w:rsid w:val="00AB70DF"/>
    <w:rsid w:val="00AB70F1"/>
    <w:rsid w:val="00AB7271"/>
    <w:rsid w:val="00AB75CA"/>
    <w:rsid w:val="00AB775F"/>
    <w:rsid w:val="00AB7846"/>
    <w:rsid w:val="00AB7B6E"/>
    <w:rsid w:val="00AB7BBF"/>
    <w:rsid w:val="00AB7BFE"/>
    <w:rsid w:val="00AB7CA4"/>
    <w:rsid w:val="00AB7CE4"/>
    <w:rsid w:val="00AB7D42"/>
    <w:rsid w:val="00AB7EF1"/>
    <w:rsid w:val="00AB7F31"/>
    <w:rsid w:val="00AB7F74"/>
    <w:rsid w:val="00AC0056"/>
    <w:rsid w:val="00AC0075"/>
    <w:rsid w:val="00AC0443"/>
    <w:rsid w:val="00AC06A8"/>
    <w:rsid w:val="00AC098E"/>
    <w:rsid w:val="00AC0BE7"/>
    <w:rsid w:val="00AC0C38"/>
    <w:rsid w:val="00AC0D02"/>
    <w:rsid w:val="00AC1044"/>
    <w:rsid w:val="00AC122F"/>
    <w:rsid w:val="00AC128F"/>
    <w:rsid w:val="00AC12D4"/>
    <w:rsid w:val="00AC1566"/>
    <w:rsid w:val="00AC1690"/>
    <w:rsid w:val="00AC1811"/>
    <w:rsid w:val="00AC1999"/>
    <w:rsid w:val="00AC1C15"/>
    <w:rsid w:val="00AC1FEE"/>
    <w:rsid w:val="00AC20B5"/>
    <w:rsid w:val="00AC2311"/>
    <w:rsid w:val="00AC23F4"/>
    <w:rsid w:val="00AC24DA"/>
    <w:rsid w:val="00AC24E9"/>
    <w:rsid w:val="00AC2513"/>
    <w:rsid w:val="00AC2525"/>
    <w:rsid w:val="00AC28A9"/>
    <w:rsid w:val="00AC2967"/>
    <w:rsid w:val="00AC2ACE"/>
    <w:rsid w:val="00AC2C08"/>
    <w:rsid w:val="00AC2C92"/>
    <w:rsid w:val="00AC2F1E"/>
    <w:rsid w:val="00AC2F21"/>
    <w:rsid w:val="00AC3298"/>
    <w:rsid w:val="00AC3357"/>
    <w:rsid w:val="00AC3514"/>
    <w:rsid w:val="00AC3574"/>
    <w:rsid w:val="00AC3612"/>
    <w:rsid w:val="00AC3A9D"/>
    <w:rsid w:val="00AC3B56"/>
    <w:rsid w:val="00AC4058"/>
    <w:rsid w:val="00AC4064"/>
    <w:rsid w:val="00AC4238"/>
    <w:rsid w:val="00AC424D"/>
    <w:rsid w:val="00AC4310"/>
    <w:rsid w:val="00AC4501"/>
    <w:rsid w:val="00AC4592"/>
    <w:rsid w:val="00AC478F"/>
    <w:rsid w:val="00AC47B8"/>
    <w:rsid w:val="00AC498C"/>
    <w:rsid w:val="00AC4A72"/>
    <w:rsid w:val="00AC4B29"/>
    <w:rsid w:val="00AC4D39"/>
    <w:rsid w:val="00AC4D64"/>
    <w:rsid w:val="00AC4DEB"/>
    <w:rsid w:val="00AC4E35"/>
    <w:rsid w:val="00AC4E40"/>
    <w:rsid w:val="00AC4EBB"/>
    <w:rsid w:val="00AC4FC7"/>
    <w:rsid w:val="00AC5086"/>
    <w:rsid w:val="00AC50F3"/>
    <w:rsid w:val="00AC5230"/>
    <w:rsid w:val="00AC54D6"/>
    <w:rsid w:val="00AC5696"/>
    <w:rsid w:val="00AC57DB"/>
    <w:rsid w:val="00AC5897"/>
    <w:rsid w:val="00AC5A08"/>
    <w:rsid w:val="00AC5B16"/>
    <w:rsid w:val="00AC5B5A"/>
    <w:rsid w:val="00AC5BB9"/>
    <w:rsid w:val="00AC6056"/>
    <w:rsid w:val="00AC6455"/>
    <w:rsid w:val="00AC6785"/>
    <w:rsid w:val="00AC678C"/>
    <w:rsid w:val="00AC685E"/>
    <w:rsid w:val="00AC69B2"/>
    <w:rsid w:val="00AC6D47"/>
    <w:rsid w:val="00AC6E6D"/>
    <w:rsid w:val="00AC6FE8"/>
    <w:rsid w:val="00AC712D"/>
    <w:rsid w:val="00AC7154"/>
    <w:rsid w:val="00AC71CF"/>
    <w:rsid w:val="00AC7470"/>
    <w:rsid w:val="00AC75FD"/>
    <w:rsid w:val="00AC7960"/>
    <w:rsid w:val="00AC799D"/>
    <w:rsid w:val="00AC7BA8"/>
    <w:rsid w:val="00AC7C4C"/>
    <w:rsid w:val="00AC7E5F"/>
    <w:rsid w:val="00AD0072"/>
    <w:rsid w:val="00AD02DE"/>
    <w:rsid w:val="00AD08EE"/>
    <w:rsid w:val="00AD0ABA"/>
    <w:rsid w:val="00AD0E78"/>
    <w:rsid w:val="00AD0EEA"/>
    <w:rsid w:val="00AD0EF6"/>
    <w:rsid w:val="00AD0FFB"/>
    <w:rsid w:val="00AD1167"/>
    <w:rsid w:val="00AD145C"/>
    <w:rsid w:val="00AD151E"/>
    <w:rsid w:val="00AD1811"/>
    <w:rsid w:val="00AD1918"/>
    <w:rsid w:val="00AD192E"/>
    <w:rsid w:val="00AD193B"/>
    <w:rsid w:val="00AD1FB5"/>
    <w:rsid w:val="00AD1FEA"/>
    <w:rsid w:val="00AD2027"/>
    <w:rsid w:val="00AD2171"/>
    <w:rsid w:val="00AD22B0"/>
    <w:rsid w:val="00AD22CB"/>
    <w:rsid w:val="00AD2381"/>
    <w:rsid w:val="00AD2496"/>
    <w:rsid w:val="00AD24ED"/>
    <w:rsid w:val="00AD2769"/>
    <w:rsid w:val="00AD278E"/>
    <w:rsid w:val="00AD2849"/>
    <w:rsid w:val="00AD2A1B"/>
    <w:rsid w:val="00AD2F7D"/>
    <w:rsid w:val="00AD307D"/>
    <w:rsid w:val="00AD30DE"/>
    <w:rsid w:val="00AD31E8"/>
    <w:rsid w:val="00AD32C3"/>
    <w:rsid w:val="00AD32D6"/>
    <w:rsid w:val="00AD344B"/>
    <w:rsid w:val="00AD3511"/>
    <w:rsid w:val="00AD35C1"/>
    <w:rsid w:val="00AD366A"/>
    <w:rsid w:val="00AD37AE"/>
    <w:rsid w:val="00AD385E"/>
    <w:rsid w:val="00AD387E"/>
    <w:rsid w:val="00AD38BF"/>
    <w:rsid w:val="00AD38E7"/>
    <w:rsid w:val="00AD3CE2"/>
    <w:rsid w:val="00AD4156"/>
    <w:rsid w:val="00AD4228"/>
    <w:rsid w:val="00AD43F8"/>
    <w:rsid w:val="00AD445A"/>
    <w:rsid w:val="00AD44D8"/>
    <w:rsid w:val="00AD4690"/>
    <w:rsid w:val="00AD46F1"/>
    <w:rsid w:val="00AD4753"/>
    <w:rsid w:val="00AD4819"/>
    <w:rsid w:val="00AD4870"/>
    <w:rsid w:val="00AD4B50"/>
    <w:rsid w:val="00AD4BDA"/>
    <w:rsid w:val="00AD4DBA"/>
    <w:rsid w:val="00AD4F37"/>
    <w:rsid w:val="00AD4F53"/>
    <w:rsid w:val="00AD4FA7"/>
    <w:rsid w:val="00AD5015"/>
    <w:rsid w:val="00AD503B"/>
    <w:rsid w:val="00AD5314"/>
    <w:rsid w:val="00AD553B"/>
    <w:rsid w:val="00AD584C"/>
    <w:rsid w:val="00AD5D82"/>
    <w:rsid w:val="00AD5D9A"/>
    <w:rsid w:val="00AD5E4F"/>
    <w:rsid w:val="00AD5F27"/>
    <w:rsid w:val="00AD6134"/>
    <w:rsid w:val="00AD62BB"/>
    <w:rsid w:val="00AD6421"/>
    <w:rsid w:val="00AD6720"/>
    <w:rsid w:val="00AD67E5"/>
    <w:rsid w:val="00AD6ABA"/>
    <w:rsid w:val="00AD6C3E"/>
    <w:rsid w:val="00AD6CA5"/>
    <w:rsid w:val="00AD6E5A"/>
    <w:rsid w:val="00AD6E5C"/>
    <w:rsid w:val="00AD6FD3"/>
    <w:rsid w:val="00AD704A"/>
    <w:rsid w:val="00AD7186"/>
    <w:rsid w:val="00AD71A6"/>
    <w:rsid w:val="00AD7312"/>
    <w:rsid w:val="00AD73CC"/>
    <w:rsid w:val="00AD740B"/>
    <w:rsid w:val="00AD751C"/>
    <w:rsid w:val="00AD7808"/>
    <w:rsid w:val="00AD780A"/>
    <w:rsid w:val="00AD7ACA"/>
    <w:rsid w:val="00AD7C1D"/>
    <w:rsid w:val="00AD7C33"/>
    <w:rsid w:val="00AD7D47"/>
    <w:rsid w:val="00AD7DED"/>
    <w:rsid w:val="00AD7DF9"/>
    <w:rsid w:val="00AD7E19"/>
    <w:rsid w:val="00AD7FC9"/>
    <w:rsid w:val="00AD7FDC"/>
    <w:rsid w:val="00AE043F"/>
    <w:rsid w:val="00AE0499"/>
    <w:rsid w:val="00AE049E"/>
    <w:rsid w:val="00AE04C7"/>
    <w:rsid w:val="00AE0571"/>
    <w:rsid w:val="00AE0677"/>
    <w:rsid w:val="00AE0841"/>
    <w:rsid w:val="00AE0B0E"/>
    <w:rsid w:val="00AE0CED"/>
    <w:rsid w:val="00AE0D1D"/>
    <w:rsid w:val="00AE0F15"/>
    <w:rsid w:val="00AE10AE"/>
    <w:rsid w:val="00AE10B2"/>
    <w:rsid w:val="00AE12B3"/>
    <w:rsid w:val="00AE12F6"/>
    <w:rsid w:val="00AE1630"/>
    <w:rsid w:val="00AE179F"/>
    <w:rsid w:val="00AE17A0"/>
    <w:rsid w:val="00AE17BC"/>
    <w:rsid w:val="00AE1F58"/>
    <w:rsid w:val="00AE22DC"/>
    <w:rsid w:val="00AE25A1"/>
    <w:rsid w:val="00AE2617"/>
    <w:rsid w:val="00AE2E1F"/>
    <w:rsid w:val="00AE2E5C"/>
    <w:rsid w:val="00AE3031"/>
    <w:rsid w:val="00AE3215"/>
    <w:rsid w:val="00AE33FE"/>
    <w:rsid w:val="00AE34BF"/>
    <w:rsid w:val="00AE3740"/>
    <w:rsid w:val="00AE37C9"/>
    <w:rsid w:val="00AE3927"/>
    <w:rsid w:val="00AE3AA3"/>
    <w:rsid w:val="00AE3B5B"/>
    <w:rsid w:val="00AE3BCF"/>
    <w:rsid w:val="00AE3C3B"/>
    <w:rsid w:val="00AE3D12"/>
    <w:rsid w:val="00AE3DA9"/>
    <w:rsid w:val="00AE4187"/>
    <w:rsid w:val="00AE4359"/>
    <w:rsid w:val="00AE4694"/>
    <w:rsid w:val="00AE47A5"/>
    <w:rsid w:val="00AE47EB"/>
    <w:rsid w:val="00AE48DA"/>
    <w:rsid w:val="00AE4B75"/>
    <w:rsid w:val="00AE4DBB"/>
    <w:rsid w:val="00AE4EF0"/>
    <w:rsid w:val="00AE4F88"/>
    <w:rsid w:val="00AE4F9A"/>
    <w:rsid w:val="00AE5213"/>
    <w:rsid w:val="00AE5452"/>
    <w:rsid w:val="00AE54D3"/>
    <w:rsid w:val="00AE55C0"/>
    <w:rsid w:val="00AE55D7"/>
    <w:rsid w:val="00AE57BA"/>
    <w:rsid w:val="00AE5BC4"/>
    <w:rsid w:val="00AE5BF2"/>
    <w:rsid w:val="00AE5F5A"/>
    <w:rsid w:val="00AE60E3"/>
    <w:rsid w:val="00AE657C"/>
    <w:rsid w:val="00AE66D0"/>
    <w:rsid w:val="00AE69B9"/>
    <w:rsid w:val="00AE69F5"/>
    <w:rsid w:val="00AE6AEE"/>
    <w:rsid w:val="00AE6B02"/>
    <w:rsid w:val="00AE6D1A"/>
    <w:rsid w:val="00AE6E59"/>
    <w:rsid w:val="00AE6E73"/>
    <w:rsid w:val="00AE6E89"/>
    <w:rsid w:val="00AE708A"/>
    <w:rsid w:val="00AE71EB"/>
    <w:rsid w:val="00AE741B"/>
    <w:rsid w:val="00AE741E"/>
    <w:rsid w:val="00AE74DF"/>
    <w:rsid w:val="00AE77D5"/>
    <w:rsid w:val="00AE78B4"/>
    <w:rsid w:val="00AE78CB"/>
    <w:rsid w:val="00AE79F9"/>
    <w:rsid w:val="00AE7EDD"/>
    <w:rsid w:val="00AF00A4"/>
    <w:rsid w:val="00AF0101"/>
    <w:rsid w:val="00AF06A9"/>
    <w:rsid w:val="00AF07B9"/>
    <w:rsid w:val="00AF09F0"/>
    <w:rsid w:val="00AF0A57"/>
    <w:rsid w:val="00AF0D61"/>
    <w:rsid w:val="00AF0E37"/>
    <w:rsid w:val="00AF0F1D"/>
    <w:rsid w:val="00AF10B4"/>
    <w:rsid w:val="00AF111E"/>
    <w:rsid w:val="00AF122B"/>
    <w:rsid w:val="00AF1435"/>
    <w:rsid w:val="00AF18C0"/>
    <w:rsid w:val="00AF18DD"/>
    <w:rsid w:val="00AF18F4"/>
    <w:rsid w:val="00AF1DF5"/>
    <w:rsid w:val="00AF202D"/>
    <w:rsid w:val="00AF22A4"/>
    <w:rsid w:val="00AF22E4"/>
    <w:rsid w:val="00AF23B1"/>
    <w:rsid w:val="00AF24EB"/>
    <w:rsid w:val="00AF2546"/>
    <w:rsid w:val="00AF2729"/>
    <w:rsid w:val="00AF282A"/>
    <w:rsid w:val="00AF29DD"/>
    <w:rsid w:val="00AF2A05"/>
    <w:rsid w:val="00AF2C75"/>
    <w:rsid w:val="00AF2C97"/>
    <w:rsid w:val="00AF2CCD"/>
    <w:rsid w:val="00AF2CE9"/>
    <w:rsid w:val="00AF2F48"/>
    <w:rsid w:val="00AF2FAC"/>
    <w:rsid w:val="00AF30D4"/>
    <w:rsid w:val="00AF31C1"/>
    <w:rsid w:val="00AF31C7"/>
    <w:rsid w:val="00AF31FB"/>
    <w:rsid w:val="00AF3329"/>
    <w:rsid w:val="00AF334E"/>
    <w:rsid w:val="00AF34BA"/>
    <w:rsid w:val="00AF3739"/>
    <w:rsid w:val="00AF37EF"/>
    <w:rsid w:val="00AF394A"/>
    <w:rsid w:val="00AF39F6"/>
    <w:rsid w:val="00AF3BCA"/>
    <w:rsid w:val="00AF3F4F"/>
    <w:rsid w:val="00AF3FF7"/>
    <w:rsid w:val="00AF424C"/>
    <w:rsid w:val="00AF43DE"/>
    <w:rsid w:val="00AF4624"/>
    <w:rsid w:val="00AF476F"/>
    <w:rsid w:val="00AF4AD5"/>
    <w:rsid w:val="00AF4F79"/>
    <w:rsid w:val="00AF521C"/>
    <w:rsid w:val="00AF555C"/>
    <w:rsid w:val="00AF55EA"/>
    <w:rsid w:val="00AF563A"/>
    <w:rsid w:val="00AF56D7"/>
    <w:rsid w:val="00AF56F2"/>
    <w:rsid w:val="00AF574E"/>
    <w:rsid w:val="00AF5892"/>
    <w:rsid w:val="00AF58A5"/>
    <w:rsid w:val="00AF58C7"/>
    <w:rsid w:val="00AF5C7D"/>
    <w:rsid w:val="00AF5E88"/>
    <w:rsid w:val="00AF60B2"/>
    <w:rsid w:val="00AF61CB"/>
    <w:rsid w:val="00AF63CA"/>
    <w:rsid w:val="00AF6631"/>
    <w:rsid w:val="00AF6643"/>
    <w:rsid w:val="00AF69F3"/>
    <w:rsid w:val="00AF6BDF"/>
    <w:rsid w:val="00AF6C35"/>
    <w:rsid w:val="00AF6CAB"/>
    <w:rsid w:val="00AF718B"/>
    <w:rsid w:val="00AF7301"/>
    <w:rsid w:val="00AF742F"/>
    <w:rsid w:val="00AF74C9"/>
    <w:rsid w:val="00AF7911"/>
    <w:rsid w:val="00AF793D"/>
    <w:rsid w:val="00AF7D3B"/>
    <w:rsid w:val="00AF7DE4"/>
    <w:rsid w:val="00AF7EE2"/>
    <w:rsid w:val="00B0011C"/>
    <w:rsid w:val="00B0049E"/>
    <w:rsid w:val="00B004EC"/>
    <w:rsid w:val="00B004EF"/>
    <w:rsid w:val="00B0065F"/>
    <w:rsid w:val="00B00852"/>
    <w:rsid w:val="00B00953"/>
    <w:rsid w:val="00B00B6A"/>
    <w:rsid w:val="00B00C5A"/>
    <w:rsid w:val="00B00D12"/>
    <w:rsid w:val="00B00E48"/>
    <w:rsid w:val="00B00F4B"/>
    <w:rsid w:val="00B01275"/>
    <w:rsid w:val="00B01AB4"/>
    <w:rsid w:val="00B01B3E"/>
    <w:rsid w:val="00B01BEF"/>
    <w:rsid w:val="00B01CB5"/>
    <w:rsid w:val="00B01E43"/>
    <w:rsid w:val="00B01EA4"/>
    <w:rsid w:val="00B0204A"/>
    <w:rsid w:val="00B0226C"/>
    <w:rsid w:val="00B02776"/>
    <w:rsid w:val="00B02882"/>
    <w:rsid w:val="00B02A08"/>
    <w:rsid w:val="00B02DA7"/>
    <w:rsid w:val="00B02EA1"/>
    <w:rsid w:val="00B02F01"/>
    <w:rsid w:val="00B03173"/>
    <w:rsid w:val="00B0324B"/>
    <w:rsid w:val="00B03309"/>
    <w:rsid w:val="00B0343A"/>
    <w:rsid w:val="00B03969"/>
    <w:rsid w:val="00B039D1"/>
    <w:rsid w:val="00B039DA"/>
    <w:rsid w:val="00B03C57"/>
    <w:rsid w:val="00B03C8C"/>
    <w:rsid w:val="00B03D21"/>
    <w:rsid w:val="00B042F2"/>
    <w:rsid w:val="00B0446B"/>
    <w:rsid w:val="00B0453D"/>
    <w:rsid w:val="00B0467F"/>
    <w:rsid w:val="00B0474C"/>
    <w:rsid w:val="00B0488B"/>
    <w:rsid w:val="00B04C00"/>
    <w:rsid w:val="00B04DF2"/>
    <w:rsid w:val="00B04E75"/>
    <w:rsid w:val="00B04F71"/>
    <w:rsid w:val="00B051D5"/>
    <w:rsid w:val="00B052E2"/>
    <w:rsid w:val="00B055E9"/>
    <w:rsid w:val="00B05893"/>
    <w:rsid w:val="00B05ACA"/>
    <w:rsid w:val="00B05CC5"/>
    <w:rsid w:val="00B05D66"/>
    <w:rsid w:val="00B05FCF"/>
    <w:rsid w:val="00B060D0"/>
    <w:rsid w:val="00B061D6"/>
    <w:rsid w:val="00B06253"/>
    <w:rsid w:val="00B065EB"/>
    <w:rsid w:val="00B06632"/>
    <w:rsid w:val="00B06713"/>
    <w:rsid w:val="00B0684B"/>
    <w:rsid w:val="00B068B1"/>
    <w:rsid w:val="00B06903"/>
    <w:rsid w:val="00B06A41"/>
    <w:rsid w:val="00B06BFA"/>
    <w:rsid w:val="00B06DA5"/>
    <w:rsid w:val="00B06E52"/>
    <w:rsid w:val="00B070B4"/>
    <w:rsid w:val="00B0722C"/>
    <w:rsid w:val="00B0722F"/>
    <w:rsid w:val="00B07283"/>
    <w:rsid w:val="00B07BA9"/>
    <w:rsid w:val="00B07CFF"/>
    <w:rsid w:val="00B07D50"/>
    <w:rsid w:val="00B07D90"/>
    <w:rsid w:val="00B07DC3"/>
    <w:rsid w:val="00B07E68"/>
    <w:rsid w:val="00B07E79"/>
    <w:rsid w:val="00B07EF1"/>
    <w:rsid w:val="00B1004F"/>
    <w:rsid w:val="00B100C3"/>
    <w:rsid w:val="00B10499"/>
    <w:rsid w:val="00B10626"/>
    <w:rsid w:val="00B1063A"/>
    <w:rsid w:val="00B10825"/>
    <w:rsid w:val="00B10827"/>
    <w:rsid w:val="00B1082E"/>
    <w:rsid w:val="00B1089D"/>
    <w:rsid w:val="00B10A18"/>
    <w:rsid w:val="00B10C2D"/>
    <w:rsid w:val="00B10DF0"/>
    <w:rsid w:val="00B10E4E"/>
    <w:rsid w:val="00B10ED2"/>
    <w:rsid w:val="00B113A7"/>
    <w:rsid w:val="00B116C7"/>
    <w:rsid w:val="00B1183F"/>
    <w:rsid w:val="00B11887"/>
    <w:rsid w:val="00B11944"/>
    <w:rsid w:val="00B11990"/>
    <w:rsid w:val="00B119F1"/>
    <w:rsid w:val="00B11A93"/>
    <w:rsid w:val="00B11F4D"/>
    <w:rsid w:val="00B11FCF"/>
    <w:rsid w:val="00B12141"/>
    <w:rsid w:val="00B125F4"/>
    <w:rsid w:val="00B126D3"/>
    <w:rsid w:val="00B1299A"/>
    <w:rsid w:val="00B12A58"/>
    <w:rsid w:val="00B12BCC"/>
    <w:rsid w:val="00B12BF1"/>
    <w:rsid w:val="00B12CBC"/>
    <w:rsid w:val="00B13185"/>
    <w:rsid w:val="00B13346"/>
    <w:rsid w:val="00B134AA"/>
    <w:rsid w:val="00B1373F"/>
    <w:rsid w:val="00B138E0"/>
    <w:rsid w:val="00B13A5B"/>
    <w:rsid w:val="00B13AB6"/>
    <w:rsid w:val="00B13B0E"/>
    <w:rsid w:val="00B13EC3"/>
    <w:rsid w:val="00B14127"/>
    <w:rsid w:val="00B14213"/>
    <w:rsid w:val="00B1428E"/>
    <w:rsid w:val="00B1457A"/>
    <w:rsid w:val="00B14645"/>
    <w:rsid w:val="00B14A5C"/>
    <w:rsid w:val="00B14B82"/>
    <w:rsid w:val="00B14DDF"/>
    <w:rsid w:val="00B14FE8"/>
    <w:rsid w:val="00B1531A"/>
    <w:rsid w:val="00B1540F"/>
    <w:rsid w:val="00B15445"/>
    <w:rsid w:val="00B1571A"/>
    <w:rsid w:val="00B15C79"/>
    <w:rsid w:val="00B15CCC"/>
    <w:rsid w:val="00B15D7E"/>
    <w:rsid w:val="00B15E79"/>
    <w:rsid w:val="00B160CD"/>
    <w:rsid w:val="00B16127"/>
    <w:rsid w:val="00B16202"/>
    <w:rsid w:val="00B163C4"/>
    <w:rsid w:val="00B16426"/>
    <w:rsid w:val="00B16680"/>
    <w:rsid w:val="00B16702"/>
    <w:rsid w:val="00B1674F"/>
    <w:rsid w:val="00B167E6"/>
    <w:rsid w:val="00B16C44"/>
    <w:rsid w:val="00B16C58"/>
    <w:rsid w:val="00B16FB0"/>
    <w:rsid w:val="00B17100"/>
    <w:rsid w:val="00B17102"/>
    <w:rsid w:val="00B17125"/>
    <w:rsid w:val="00B17215"/>
    <w:rsid w:val="00B172BD"/>
    <w:rsid w:val="00B17351"/>
    <w:rsid w:val="00B1744A"/>
    <w:rsid w:val="00B175A0"/>
    <w:rsid w:val="00B176F5"/>
    <w:rsid w:val="00B178A2"/>
    <w:rsid w:val="00B179E9"/>
    <w:rsid w:val="00B17A4E"/>
    <w:rsid w:val="00B17CA4"/>
    <w:rsid w:val="00B17D61"/>
    <w:rsid w:val="00B20425"/>
    <w:rsid w:val="00B2046B"/>
    <w:rsid w:val="00B20557"/>
    <w:rsid w:val="00B207EB"/>
    <w:rsid w:val="00B20E2C"/>
    <w:rsid w:val="00B20E89"/>
    <w:rsid w:val="00B20F63"/>
    <w:rsid w:val="00B20F88"/>
    <w:rsid w:val="00B20FCB"/>
    <w:rsid w:val="00B213B9"/>
    <w:rsid w:val="00B2153F"/>
    <w:rsid w:val="00B21611"/>
    <w:rsid w:val="00B21701"/>
    <w:rsid w:val="00B21A0E"/>
    <w:rsid w:val="00B21A8E"/>
    <w:rsid w:val="00B21A9D"/>
    <w:rsid w:val="00B21C87"/>
    <w:rsid w:val="00B21E8C"/>
    <w:rsid w:val="00B22460"/>
    <w:rsid w:val="00B2252C"/>
    <w:rsid w:val="00B227D8"/>
    <w:rsid w:val="00B228A0"/>
    <w:rsid w:val="00B22966"/>
    <w:rsid w:val="00B229B3"/>
    <w:rsid w:val="00B22B14"/>
    <w:rsid w:val="00B22BBE"/>
    <w:rsid w:val="00B22C84"/>
    <w:rsid w:val="00B22F13"/>
    <w:rsid w:val="00B22FC1"/>
    <w:rsid w:val="00B231AD"/>
    <w:rsid w:val="00B231E9"/>
    <w:rsid w:val="00B23546"/>
    <w:rsid w:val="00B23573"/>
    <w:rsid w:val="00B23694"/>
    <w:rsid w:val="00B2374F"/>
    <w:rsid w:val="00B239D4"/>
    <w:rsid w:val="00B23CF8"/>
    <w:rsid w:val="00B23F83"/>
    <w:rsid w:val="00B240D4"/>
    <w:rsid w:val="00B24267"/>
    <w:rsid w:val="00B243D0"/>
    <w:rsid w:val="00B24579"/>
    <w:rsid w:val="00B246EB"/>
    <w:rsid w:val="00B246EC"/>
    <w:rsid w:val="00B248C1"/>
    <w:rsid w:val="00B248E5"/>
    <w:rsid w:val="00B24AD8"/>
    <w:rsid w:val="00B24C00"/>
    <w:rsid w:val="00B24ECA"/>
    <w:rsid w:val="00B24F36"/>
    <w:rsid w:val="00B24FDE"/>
    <w:rsid w:val="00B250A2"/>
    <w:rsid w:val="00B254AC"/>
    <w:rsid w:val="00B2550E"/>
    <w:rsid w:val="00B2558C"/>
    <w:rsid w:val="00B2559B"/>
    <w:rsid w:val="00B25660"/>
    <w:rsid w:val="00B25716"/>
    <w:rsid w:val="00B25809"/>
    <w:rsid w:val="00B258F2"/>
    <w:rsid w:val="00B259C3"/>
    <w:rsid w:val="00B25A78"/>
    <w:rsid w:val="00B25BDF"/>
    <w:rsid w:val="00B25C2E"/>
    <w:rsid w:val="00B25C46"/>
    <w:rsid w:val="00B25D50"/>
    <w:rsid w:val="00B25EC9"/>
    <w:rsid w:val="00B25FDE"/>
    <w:rsid w:val="00B2613D"/>
    <w:rsid w:val="00B261F3"/>
    <w:rsid w:val="00B262A3"/>
    <w:rsid w:val="00B2630C"/>
    <w:rsid w:val="00B2634C"/>
    <w:rsid w:val="00B264F8"/>
    <w:rsid w:val="00B2673C"/>
    <w:rsid w:val="00B26766"/>
    <w:rsid w:val="00B268A6"/>
    <w:rsid w:val="00B2693D"/>
    <w:rsid w:val="00B26C71"/>
    <w:rsid w:val="00B26D4C"/>
    <w:rsid w:val="00B26E48"/>
    <w:rsid w:val="00B26E66"/>
    <w:rsid w:val="00B27052"/>
    <w:rsid w:val="00B271CA"/>
    <w:rsid w:val="00B274A3"/>
    <w:rsid w:val="00B274EA"/>
    <w:rsid w:val="00B27603"/>
    <w:rsid w:val="00B278A9"/>
    <w:rsid w:val="00B27CAC"/>
    <w:rsid w:val="00B27D05"/>
    <w:rsid w:val="00B27D18"/>
    <w:rsid w:val="00B27D6C"/>
    <w:rsid w:val="00B27F08"/>
    <w:rsid w:val="00B3008F"/>
    <w:rsid w:val="00B3027E"/>
    <w:rsid w:val="00B302D8"/>
    <w:rsid w:val="00B304AD"/>
    <w:rsid w:val="00B30587"/>
    <w:rsid w:val="00B30658"/>
    <w:rsid w:val="00B306AB"/>
    <w:rsid w:val="00B3072A"/>
    <w:rsid w:val="00B309A1"/>
    <w:rsid w:val="00B309CB"/>
    <w:rsid w:val="00B30A16"/>
    <w:rsid w:val="00B30C60"/>
    <w:rsid w:val="00B30CB2"/>
    <w:rsid w:val="00B30E19"/>
    <w:rsid w:val="00B31139"/>
    <w:rsid w:val="00B313EF"/>
    <w:rsid w:val="00B31428"/>
    <w:rsid w:val="00B31476"/>
    <w:rsid w:val="00B314F0"/>
    <w:rsid w:val="00B315C0"/>
    <w:rsid w:val="00B315DF"/>
    <w:rsid w:val="00B316B6"/>
    <w:rsid w:val="00B316C2"/>
    <w:rsid w:val="00B31716"/>
    <w:rsid w:val="00B31847"/>
    <w:rsid w:val="00B31965"/>
    <w:rsid w:val="00B319EA"/>
    <w:rsid w:val="00B31A85"/>
    <w:rsid w:val="00B32174"/>
    <w:rsid w:val="00B321E2"/>
    <w:rsid w:val="00B323F9"/>
    <w:rsid w:val="00B32675"/>
    <w:rsid w:val="00B3296C"/>
    <w:rsid w:val="00B32D03"/>
    <w:rsid w:val="00B32E1C"/>
    <w:rsid w:val="00B33041"/>
    <w:rsid w:val="00B33242"/>
    <w:rsid w:val="00B3351A"/>
    <w:rsid w:val="00B337D4"/>
    <w:rsid w:val="00B3383C"/>
    <w:rsid w:val="00B33920"/>
    <w:rsid w:val="00B33969"/>
    <w:rsid w:val="00B33983"/>
    <w:rsid w:val="00B33A08"/>
    <w:rsid w:val="00B33A62"/>
    <w:rsid w:val="00B33A6D"/>
    <w:rsid w:val="00B33C89"/>
    <w:rsid w:val="00B34008"/>
    <w:rsid w:val="00B34018"/>
    <w:rsid w:val="00B34204"/>
    <w:rsid w:val="00B3421C"/>
    <w:rsid w:val="00B342F1"/>
    <w:rsid w:val="00B3442E"/>
    <w:rsid w:val="00B34511"/>
    <w:rsid w:val="00B34592"/>
    <w:rsid w:val="00B3499C"/>
    <w:rsid w:val="00B349A1"/>
    <w:rsid w:val="00B34A00"/>
    <w:rsid w:val="00B34B9A"/>
    <w:rsid w:val="00B34D58"/>
    <w:rsid w:val="00B34D98"/>
    <w:rsid w:val="00B34DE9"/>
    <w:rsid w:val="00B3517A"/>
    <w:rsid w:val="00B35285"/>
    <w:rsid w:val="00B3528C"/>
    <w:rsid w:val="00B353FC"/>
    <w:rsid w:val="00B35615"/>
    <w:rsid w:val="00B35648"/>
    <w:rsid w:val="00B358D0"/>
    <w:rsid w:val="00B358E9"/>
    <w:rsid w:val="00B35916"/>
    <w:rsid w:val="00B35A36"/>
    <w:rsid w:val="00B35BF2"/>
    <w:rsid w:val="00B35E5D"/>
    <w:rsid w:val="00B35EF1"/>
    <w:rsid w:val="00B36328"/>
    <w:rsid w:val="00B364D6"/>
    <w:rsid w:val="00B3654A"/>
    <w:rsid w:val="00B368C2"/>
    <w:rsid w:val="00B3696B"/>
    <w:rsid w:val="00B36A4A"/>
    <w:rsid w:val="00B36CD7"/>
    <w:rsid w:val="00B36F0C"/>
    <w:rsid w:val="00B3718E"/>
    <w:rsid w:val="00B371A5"/>
    <w:rsid w:val="00B37601"/>
    <w:rsid w:val="00B37868"/>
    <w:rsid w:val="00B37A47"/>
    <w:rsid w:val="00B37A65"/>
    <w:rsid w:val="00B37BE8"/>
    <w:rsid w:val="00B37DC9"/>
    <w:rsid w:val="00B40109"/>
    <w:rsid w:val="00B40166"/>
    <w:rsid w:val="00B403C0"/>
    <w:rsid w:val="00B40AA6"/>
    <w:rsid w:val="00B40DA8"/>
    <w:rsid w:val="00B40E98"/>
    <w:rsid w:val="00B41005"/>
    <w:rsid w:val="00B411D9"/>
    <w:rsid w:val="00B415CD"/>
    <w:rsid w:val="00B41710"/>
    <w:rsid w:val="00B41808"/>
    <w:rsid w:val="00B4199A"/>
    <w:rsid w:val="00B41A4B"/>
    <w:rsid w:val="00B41A99"/>
    <w:rsid w:val="00B41AB8"/>
    <w:rsid w:val="00B426C9"/>
    <w:rsid w:val="00B428B8"/>
    <w:rsid w:val="00B428D6"/>
    <w:rsid w:val="00B42AF1"/>
    <w:rsid w:val="00B42CBE"/>
    <w:rsid w:val="00B42D2D"/>
    <w:rsid w:val="00B42E1A"/>
    <w:rsid w:val="00B42F12"/>
    <w:rsid w:val="00B42F1E"/>
    <w:rsid w:val="00B430F3"/>
    <w:rsid w:val="00B4344B"/>
    <w:rsid w:val="00B43482"/>
    <w:rsid w:val="00B434BC"/>
    <w:rsid w:val="00B434E1"/>
    <w:rsid w:val="00B434F0"/>
    <w:rsid w:val="00B43629"/>
    <w:rsid w:val="00B43648"/>
    <w:rsid w:val="00B436A9"/>
    <w:rsid w:val="00B43995"/>
    <w:rsid w:val="00B439E9"/>
    <w:rsid w:val="00B43A44"/>
    <w:rsid w:val="00B43C33"/>
    <w:rsid w:val="00B43CD5"/>
    <w:rsid w:val="00B43CEF"/>
    <w:rsid w:val="00B43D6C"/>
    <w:rsid w:val="00B43E1E"/>
    <w:rsid w:val="00B44511"/>
    <w:rsid w:val="00B445D6"/>
    <w:rsid w:val="00B4475E"/>
    <w:rsid w:val="00B4482A"/>
    <w:rsid w:val="00B448B9"/>
    <w:rsid w:val="00B44A8E"/>
    <w:rsid w:val="00B44B7B"/>
    <w:rsid w:val="00B44C45"/>
    <w:rsid w:val="00B44CD2"/>
    <w:rsid w:val="00B44EA2"/>
    <w:rsid w:val="00B44FFC"/>
    <w:rsid w:val="00B45461"/>
    <w:rsid w:val="00B45898"/>
    <w:rsid w:val="00B45E0A"/>
    <w:rsid w:val="00B45E0C"/>
    <w:rsid w:val="00B45ECF"/>
    <w:rsid w:val="00B4607A"/>
    <w:rsid w:val="00B4617E"/>
    <w:rsid w:val="00B4622D"/>
    <w:rsid w:val="00B4644D"/>
    <w:rsid w:val="00B46518"/>
    <w:rsid w:val="00B4652B"/>
    <w:rsid w:val="00B465B6"/>
    <w:rsid w:val="00B466C9"/>
    <w:rsid w:val="00B467CE"/>
    <w:rsid w:val="00B46807"/>
    <w:rsid w:val="00B46CBF"/>
    <w:rsid w:val="00B47016"/>
    <w:rsid w:val="00B471CE"/>
    <w:rsid w:val="00B472CC"/>
    <w:rsid w:val="00B476C2"/>
    <w:rsid w:val="00B47932"/>
    <w:rsid w:val="00B47AC3"/>
    <w:rsid w:val="00B47ECE"/>
    <w:rsid w:val="00B50069"/>
    <w:rsid w:val="00B500B2"/>
    <w:rsid w:val="00B5014D"/>
    <w:rsid w:val="00B505F4"/>
    <w:rsid w:val="00B50659"/>
    <w:rsid w:val="00B5072B"/>
    <w:rsid w:val="00B508B4"/>
    <w:rsid w:val="00B5096F"/>
    <w:rsid w:val="00B50A02"/>
    <w:rsid w:val="00B50C26"/>
    <w:rsid w:val="00B50C57"/>
    <w:rsid w:val="00B50EB5"/>
    <w:rsid w:val="00B513E7"/>
    <w:rsid w:val="00B5159E"/>
    <w:rsid w:val="00B516F4"/>
    <w:rsid w:val="00B51838"/>
    <w:rsid w:val="00B51B45"/>
    <w:rsid w:val="00B51BF4"/>
    <w:rsid w:val="00B51C58"/>
    <w:rsid w:val="00B51CB9"/>
    <w:rsid w:val="00B51F33"/>
    <w:rsid w:val="00B51F80"/>
    <w:rsid w:val="00B51FD5"/>
    <w:rsid w:val="00B522A4"/>
    <w:rsid w:val="00B52359"/>
    <w:rsid w:val="00B52422"/>
    <w:rsid w:val="00B5254C"/>
    <w:rsid w:val="00B527D9"/>
    <w:rsid w:val="00B527DB"/>
    <w:rsid w:val="00B52917"/>
    <w:rsid w:val="00B52B5F"/>
    <w:rsid w:val="00B52D07"/>
    <w:rsid w:val="00B530F1"/>
    <w:rsid w:val="00B53171"/>
    <w:rsid w:val="00B53173"/>
    <w:rsid w:val="00B53222"/>
    <w:rsid w:val="00B53289"/>
    <w:rsid w:val="00B5350C"/>
    <w:rsid w:val="00B535F9"/>
    <w:rsid w:val="00B5367C"/>
    <w:rsid w:val="00B53784"/>
    <w:rsid w:val="00B537A5"/>
    <w:rsid w:val="00B538C5"/>
    <w:rsid w:val="00B53D04"/>
    <w:rsid w:val="00B540F2"/>
    <w:rsid w:val="00B54186"/>
    <w:rsid w:val="00B541EB"/>
    <w:rsid w:val="00B542F0"/>
    <w:rsid w:val="00B543CF"/>
    <w:rsid w:val="00B546E5"/>
    <w:rsid w:val="00B5476E"/>
    <w:rsid w:val="00B54B63"/>
    <w:rsid w:val="00B54C82"/>
    <w:rsid w:val="00B54CF5"/>
    <w:rsid w:val="00B54DCC"/>
    <w:rsid w:val="00B54DF6"/>
    <w:rsid w:val="00B54F50"/>
    <w:rsid w:val="00B54FA5"/>
    <w:rsid w:val="00B55207"/>
    <w:rsid w:val="00B55290"/>
    <w:rsid w:val="00B5530A"/>
    <w:rsid w:val="00B5534E"/>
    <w:rsid w:val="00B554AC"/>
    <w:rsid w:val="00B5555C"/>
    <w:rsid w:val="00B55708"/>
    <w:rsid w:val="00B55A47"/>
    <w:rsid w:val="00B55FBB"/>
    <w:rsid w:val="00B5614F"/>
    <w:rsid w:val="00B56290"/>
    <w:rsid w:val="00B563B3"/>
    <w:rsid w:val="00B56881"/>
    <w:rsid w:val="00B56C73"/>
    <w:rsid w:val="00B56E38"/>
    <w:rsid w:val="00B56E70"/>
    <w:rsid w:val="00B56EA8"/>
    <w:rsid w:val="00B56F26"/>
    <w:rsid w:val="00B56F34"/>
    <w:rsid w:val="00B56FE6"/>
    <w:rsid w:val="00B5710C"/>
    <w:rsid w:val="00B57255"/>
    <w:rsid w:val="00B574DB"/>
    <w:rsid w:val="00B57CD1"/>
    <w:rsid w:val="00B57DD8"/>
    <w:rsid w:val="00B57ED0"/>
    <w:rsid w:val="00B6003D"/>
    <w:rsid w:val="00B6020F"/>
    <w:rsid w:val="00B60315"/>
    <w:rsid w:val="00B607E7"/>
    <w:rsid w:val="00B60AEB"/>
    <w:rsid w:val="00B60D8E"/>
    <w:rsid w:val="00B60E3A"/>
    <w:rsid w:val="00B60E7D"/>
    <w:rsid w:val="00B6117A"/>
    <w:rsid w:val="00B614D1"/>
    <w:rsid w:val="00B61511"/>
    <w:rsid w:val="00B618F0"/>
    <w:rsid w:val="00B61B76"/>
    <w:rsid w:val="00B61CBF"/>
    <w:rsid w:val="00B62027"/>
    <w:rsid w:val="00B62035"/>
    <w:rsid w:val="00B623F1"/>
    <w:rsid w:val="00B6252A"/>
    <w:rsid w:val="00B628A4"/>
    <w:rsid w:val="00B629A9"/>
    <w:rsid w:val="00B62A69"/>
    <w:rsid w:val="00B62AD6"/>
    <w:rsid w:val="00B62D67"/>
    <w:rsid w:val="00B62F47"/>
    <w:rsid w:val="00B62F67"/>
    <w:rsid w:val="00B63436"/>
    <w:rsid w:val="00B63804"/>
    <w:rsid w:val="00B638E1"/>
    <w:rsid w:val="00B63F53"/>
    <w:rsid w:val="00B63FE3"/>
    <w:rsid w:val="00B64040"/>
    <w:rsid w:val="00B64072"/>
    <w:rsid w:val="00B640BE"/>
    <w:rsid w:val="00B64242"/>
    <w:rsid w:val="00B642B5"/>
    <w:rsid w:val="00B64319"/>
    <w:rsid w:val="00B64392"/>
    <w:rsid w:val="00B64478"/>
    <w:rsid w:val="00B644D2"/>
    <w:rsid w:val="00B6455A"/>
    <w:rsid w:val="00B647D3"/>
    <w:rsid w:val="00B64933"/>
    <w:rsid w:val="00B64A30"/>
    <w:rsid w:val="00B64AA6"/>
    <w:rsid w:val="00B64B43"/>
    <w:rsid w:val="00B64BE6"/>
    <w:rsid w:val="00B64C94"/>
    <w:rsid w:val="00B64D72"/>
    <w:rsid w:val="00B64E76"/>
    <w:rsid w:val="00B64F54"/>
    <w:rsid w:val="00B6506A"/>
    <w:rsid w:val="00B65225"/>
    <w:rsid w:val="00B658EA"/>
    <w:rsid w:val="00B659F4"/>
    <w:rsid w:val="00B65B99"/>
    <w:rsid w:val="00B65C2F"/>
    <w:rsid w:val="00B65C9F"/>
    <w:rsid w:val="00B65CAA"/>
    <w:rsid w:val="00B65FC7"/>
    <w:rsid w:val="00B66000"/>
    <w:rsid w:val="00B6613A"/>
    <w:rsid w:val="00B662FA"/>
    <w:rsid w:val="00B66677"/>
    <w:rsid w:val="00B66695"/>
    <w:rsid w:val="00B666BC"/>
    <w:rsid w:val="00B667A7"/>
    <w:rsid w:val="00B66912"/>
    <w:rsid w:val="00B66C53"/>
    <w:rsid w:val="00B66ECC"/>
    <w:rsid w:val="00B6715E"/>
    <w:rsid w:val="00B671A9"/>
    <w:rsid w:val="00B67241"/>
    <w:rsid w:val="00B672E3"/>
    <w:rsid w:val="00B6734D"/>
    <w:rsid w:val="00B6741F"/>
    <w:rsid w:val="00B674B4"/>
    <w:rsid w:val="00B67637"/>
    <w:rsid w:val="00B6783F"/>
    <w:rsid w:val="00B67865"/>
    <w:rsid w:val="00B67C5B"/>
    <w:rsid w:val="00B67DA2"/>
    <w:rsid w:val="00B67DCE"/>
    <w:rsid w:val="00B67DD8"/>
    <w:rsid w:val="00B67DE4"/>
    <w:rsid w:val="00B67E1F"/>
    <w:rsid w:val="00B696A5"/>
    <w:rsid w:val="00B707B6"/>
    <w:rsid w:val="00B70A0F"/>
    <w:rsid w:val="00B70BC8"/>
    <w:rsid w:val="00B70C29"/>
    <w:rsid w:val="00B711CA"/>
    <w:rsid w:val="00B712EA"/>
    <w:rsid w:val="00B7196F"/>
    <w:rsid w:val="00B71B8B"/>
    <w:rsid w:val="00B71BE8"/>
    <w:rsid w:val="00B71D91"/>
    <w:rsid w:val="00B71DBC"/>
    <w:rsid w:val="00B71E45"/>
    <w:rsid w:val="00B72224"/>
    <w:rsid w:val="00B72272"/>
    <w:rsid w:val="00B72516"/>
    <w:rsid w:val="00B72532"/>
    <w:rsid w:val="00B72538"/>
    <w:rsid w:val="00B726F7"/>
    <w:rsid w:val="00B72711"/>
    <w:rsid w:val="00B727C5"/>
    <w:rsid w:val="00B729A5"/>
    <w:rsid w:val="00B72A76"/>
    <w:rsid w:val="00B72CAB"/>
    <w:rsid w:val="00B73019"/>
    <w:rsid w:val="00B730D9"/>
    <w:rsid w:val="00B730DB"/>
    <w:rsid w:val="00B7318F"/>
    <w:rsid w:val="00B7331D"/>
    <w:rsid w:val="00B7344D"/>
    <w:rsid w:val="00B73613"/>
    <w:rsid w:val="00B736ED"/>
    <w:rsid w:val="00B73711"/>
    <w:rsid w:val="00B73B16"/>
    <w:rsid w:val="00B73CE9"/>
    <w:rsid w:val="00B73E09"/>
    <w:rsid w:val="00B7414A"/>
    <w:rsid w:val="00B743DD"/>
    <w:rsid w:val="00B74405"/>
    <w:rsid w:val="00B74611"/>
    <w:rsid w:val="00B746E7"/>
    <w:rsid w:val="00B749F1"/>
    <w:rsid w:val="00B74A96"/>
    <w:rsid w:val="00B74A9A"/>
    <w:rsid w:val="00B74AE2"/>
    <w:rsid w:val="00B74B5B"/>
    <w:rsid w:val="00B74E18"/>
    <w:rsid w:val="00B74EFD"/>
    <w:rsid w:val="00B750B2"/>
    <w:rsid w:val="00B7517C"/>
    <w:rsid w:val="00B751BC"/>
    <w:rsid w:val="00B752B4"/>
    <w:rsid w:val="00B7543E"/>
    <w:rsid w:val="00B75485"/>
    <w:rsid w:val="00B7558B"/>
    <w:rsid w:val="00B7566F"/>
    <w:rsid w:val="00B758A4"/>
    <w:rsid w:val="00B75BF3"/>
    <w:rsid w:val="00B75ED1"/>
    <w:rsid w:val="00B761C1"/>
    <w:rsid w:val="00B76399"/>
    <w:rsid w:val="00B76475"/>
    <w:rsid w:val="00B7653C"/>
    <w:rsid w:val="00B765AB"/>
    <w:rsid w:val="00B7690E"/>
    <w:rsid w:val="00B76918"/>
    <w:rsid w:val="00B769D4"/>
    <w:rsid w:val="00B76A39"/>
    <w:rsid w:val="00B76C8D"/>
    <w:rsid w:val="00B76E4E"/>
    <w:rsid w:val="00B76EB2"/>
    <w:rsid w:val="00B77130"/>
    <w:rsid w:val="00B77203"/>
    <w:rsid w:val="00B773D1"/>
    <w:rsid w:val="00B773D4"/>
    <w:rsid w:val="00B77B90"/>
    <w:rsid w:val="00B77E07"/>
    <w:rsid w:val="00B800B5"/>
    <w:rsid w:val="00B800DE"/>
    <w:rsid w:val="00B80134"/>
    <w:rsid w:val="00B8016A"/>
    <w:rsid w:val="00B8037C"/>
    <w:rsid w:val="00B80383"/>
    <w:rsid w:val="00B805A5"/>
    <w:rsid w:val="00B805D3"/>
    <w:rsid w:val="00B8060E"/>
    <w:rsid w:val="00B807B4"/>
    <w:rsid w:val="00B8098B"/>
    <w:rsid w:val="00B80B9D"/>
    <w:rsid w:val="00B80BE5"/>
    <w:rsid w:val="00B80BE8"/>
    <w:rsid w:val="00B80DDD"/>
    <w:rsid w:val="00B80E95"/>
    <w:rsid w:val="00B80E98"/>
    <w:rsid w:val="00B81015"/>
    <w:rsid w:val="00B811BD"/>
    <w:rsid w:val="00B8121A"/>
    <w:rsid w:val="00B8159A"/>
    <w:rsid w:val="00B817B0"/>
    <w:rsid w:val="00B81B1E"/>
    <w:rsid w:val="00B82023"/>
    <w:rsid w:val="00B8221D"/>
    <w:rsid w:val="00B822A8"/>
    <w:rsid w:val="00B82301"/>
    <w:rsid w:val="00B82576"/>
    <w:rsid w:val="00B825F5"/>
    <w:rsid w:val="00B8296B"/>
    <w:rsid w:val="00B82997"/>
    <w:rsid w:val="00B82AA6"/>
    <w:rsid w:val="00B82E17"/>
    <w:rsid w:val="00B82FC3"/>
    <w:rsid w:val="00B8302B"/>
    <w:rsid w:val="00B8310F"/>
    <w:rsid w:val="00B837EF"/>
    <w:rsid w:val="00B837F7"/>
    <w:rsid w:val="00B83A55"/>
    <w:rsid w:val="00B83A56"/>
    <w:rsid w:val="00B83B79"/>
    <w:rsid w:val="00B83DA1"/>
    <w:rsid w:val="00B83FE9"/>
    <w:rsid w:val="00B84027"/>
    <w:rsid w:val="00B8416A"/>
    <w:rsid w:val="00B84307"/>
    <w:rsid w:val="00B84520"/>
    <w:rsid w:val="00B8454A"/>
    <w:rsid w:val="00B8464A"/>
    <w:rsid w:val="00B847AA"/>
    <w:rsid w:val="00B84EAE"/>
    <w:rsid w:val="00B84FB5"/>
    <w:rsid w:val="00B8535D"/>
    <w:rsid w:val="00B85600"/>
    <w:rsid w:val="00B85645"/>
    <w:rsid w:val="00B85CA5"/>
    <w:rsid w:val="00B85F67"/>
    <w:rsid w:val="00B85FF1"/>
    <w:rsid w:val="00B8617B"/>
    <w:rsid w:val="00B862FA"/>
    <w:rsid w:val="00B86333"/>
    <w:rsid w:val="00B86814"/>
    <w:rsid w:val="00B868A9"/>
    <w:rsid w:val="00B868B4"/>
    <w:rsid w:val="00B86991"/>
    <w:rsid w:val="00B869B4"/>
    <w:rsid w:val="00B86A5A"/>
    <w:rsid w:val="00B86AE3"/>
    <w:rsid w:val="00B86CBE"/>
    <w:rsid w:val="00B86DC5"/>
    <w:rsid w:val="00B86F51"/>
    <w:rsid w:val="00B86FC5"/>
    <w:rsid w:val="00B870D5"/>
    <w:rsid w:val="00B870DC"/>
    <w:rsid w:val="00B87262"/>
    <w:rsid w:val="00B8731A"/>
    <w:rsid w:val="00B87441"/>
    <w:rsid w:val="00B87895"/>
    <w:rsid w:val="00B8792F"/>
    <w:rsid w:val="00B87C50"/>
    <w:rsid w:val="00B87C91"/>
    <w:rsid w:val="00B87D28"/>
    <w:rsid w:val="00B87D7D"/>
    <w:rsid w:val="00B90364"/>
    <w:rsid w:val="00B9055B"/>
    <w:rsid w:val="00B905D4"/>
    <w:rsid w:val="00B9062A"/>
    <w:rsid w:val="00B90908"/>
    <w:rsid w:val="00B90AC4"/>
    <w:rsid w:val="00B90C71"/>
    <w:rsid w:val="00B90C73"/>
    <w:rsid w:val="00B90CBE"/>
    <w:rsid w:val="00B9107A"/>
    <w:rsid w:val="00B914C5"/>
    <w:rsid w:val="00B91656"/>
    <w:rsid w:val="00B916D7"/>
    <w:rsid w:val="00B917ED"/>
    <w:rsid w:val="00B91A5C"/>
    <w:rsid w:val="00B91B15"/>
    <w:rsid w:val="00B91B2D"/>
    <w:rsid w:val="00B91CE3"/>
    <w:rsid w:val="00B91CF4"/>
    <w:rsid w:val="00B91E1A"/>
    <w:rsid w:val="00B91F8C"/>
    <w:rsid w:val="00B91FD7"/>
    <w:rsid w:val="00B922AF"/>
    <w:rsid w:val="00B9231C"/>
    <w:rsid w:val="00B9231E"/>
    <w:rsid w:val="00B92464"/>
    <w:rsid w:val="00B924D4"/>
    <w:rsid w:val="00B924F6"/>
    <w:rsid w:val="00B9289D"/>
    <w:rsid w:val="00B92922"/>
    <w:rsid w:val="00B92ABA"/>
    <w:rsid w:val="00B92B47"/>
    <w:rsid w:val="00B9303D"/>
    <w:rsid w:val="00B930A0"/>
    <w:rsid w:val="00B930C9"/>
    <w:rsid w:val="00B93507"/>
    <w:rsid w:val="00B93604"/>
    <w:rsid w:val="00B936FB"/>
    <w:rsid w:val="00B93A10"/>
    <w:rsid w:val="00B93A12"/>
    <w:rsid w:val="00B93C82"/>
    <w:rsid w:val="00B93E8A"/>
    <w:rsid w:val="00B94302"/>
    <w:rsid w:val="00B9433B"/>
    <w:rsid w:val="00B9440D"/>
    <w:rsid w:val="00B9452A"/>
    <w:rsid w:val="00B94607"/>
    <w:rsid w:val="00B9469C"/>
    <w:rsid w:val="00B9485E"/>
    <w:rsid w:val="00B94917"/>
    <w:rsid w:val="00B94971"/>
    <w:rsid w:val="00B9497C"/>
    <w:rsid w:val="00B94A5C"/>
    <w:rsid w:val="00B94C4C"/>
    <w:rsid w:val="00B94EA1"/>
    <w:rsid w:val="00B951BF"/>
    <w:rsid w:val="00B9571F"/>
    <w:rsid w:val="00B9598F"/>
    <w:rsid w:val="00B95CB5"/>
    <w:rsid w:val="00B95E89"/>
    <w:rsid w:val="00B95EB0"/>
    <w:rsid w:val="00B95FD9"/>
    <w:rsid w:val="00B96025"/>
    <w:rsid w:val="00B9614F"/>
    <w:rsid w:val="00B96182"/>
    <w:rsid w:val="00B9622C"/>
    <w:rsid w:val="00B9630F"/>
    <w:rsid w:val="00B9688D"/>
    <w:rsid w:val="00B969C9"/>
    <w:rsid w:val="00B96A8A"/>
    <w:rsid w:val="00B96AD9"/>
    <w:rsid w:val="00B96B56"/>
    <w:rsid w:val="00B96DA2"/>
    <w:rsid w:val="00B972DD"/>
    <w:rsid w:val="00B972DF"/>
    <w:rsid w:val="00B973C1"/>
    <w:rsid w:val="00B97436"/>
    <w:rsid w:val="00B975C3"/>
    <w:rsid w:val="00B97748"/>
    <w:rsid w:val="00B97756"/>
    <w:rsid w:val="00B977E2"/>
    <w:rsid w:val="00B9784D"/>
    <w:rsid w:val="00B978F6"/>
    <w:rsid w:val="00B9799A"/>
    <w:rsid w:val="00B97B9D"/>
    <w:rsid w:val="00B97D89"/>
    <w:rsid w:val="00B9FA46"/>
    <w:rsid w:val="00BA0701"/>
    <w:rsid w:val="00BA090F"/>
    <w:rsid w:val="00BA0959"/>
    <w:rsid w:val="00BA09B7"/>
    <w:rsid w:val="00BA0C0A"/>
    <w:rsid w:val="00BA0CB6"/>
    <w:rsid w:val="00BA0D29"/>
    <w:rsid w:val="00BA0E5D"/>
    <w:rsid w:val="00BA107C"/>
    <w:rsid w:val="00BA1248"/>
    <w:rsid w:val="00BA15A9"/>
    <w:rsid w:val="00BA16C9"/>
    <w:rsid w:val="00BA16F3"/>
    <w:rsid w:val="00BA1737"/>
    <w:rsid w:val="00BA1799"/>
    <w:rsid w:val="00BA1A3A"/>
    <w:rsid w:val="00BA2261"/>
    <w:rsid w:val="00BA2334"/>
    <w:rsid w:val="00BA276B"/>
    <w:rsid w:val="00BA2797"/>
    <w:rsid w:val="00BA28A7"/>
    <w:rsid w:val="00BA2A42"/>
    <w:rsid w:val="00BA2E35"/>
    <w:rsid w:val="00BA2EFD"/>
    <w:rsid w:val="00BA3311"/>
    <w:rsid w:val="00BA3D39"/>
    <w:rsid w:val="00BA3D6D"/>
    <w:rsid w:val="00BA3F2B"/>
    <w:rsid w:val="00BA4126"/>
    <w:rsid w:val="00BA413E"/>
    <w:rsid w:val="00BA423C"/>
    <w:rsid w:val="00BA423F"/>
    <w:rsid w:val="00BA43CE"/>
    <w:rsid w:val="00BA4582"/>
    <w:rsid w:val="00BA4678"/>
    <w:rsid w:val="00BA49C8"/>
    <w:rsid w:val="00BA49D3"/>
    <w:rsid w:val="00BA4C29"/>
    <w:rsid w:val="00BA4C84"/>
    <w:rsid w:val="00BA4C94"/>
    <w:rsid w:val="00BA4CC0"/>
    <w:rsid w:val="00BA4DA1"/>
    <w:rsid w:val="00BA4F22"/>
    <w:rsid w:val="00BA51A2"/>
    <w:rsid w:val="00BA51D0"/>
    <w:rsid w:val="00BA5284"/>
    <w:rsid w:val="00BA529F"/>
    <w:rsid w:val="00BA539A"/>
    <w:rsid w:val="00BA54D8"/>
    <w:rsid w:val="00BA56E3"/>
    <w:rsid w:val="00BA58C8"/>
    <w:rsid w:val="00BA593B"/>
    <w:rsid w:val="00BA5AEC"/>
    <w:rsid w:val="00BA5BC5"/>
    <w:rsid w:val="00BA5ED5"/>
    <w:rsid w:val="00BA5EF0"/>
    <w:rsid w:val="00BA5F5B"/>
    <w:rsid w:val="00BA5F9B"/>
    <w:rsid w:val="00BA602E"/>
    <w:rsid w:val="00BA618C"/>
    <w:rsid w:val="00BA61C1"/>
    <w:rsid w:val="00BA623F"/>
    <w:rsid w:val="00BA6426"/>
    <w:rsid w:val="00BA6551"/>
    <w:rsid w:val="00BA657B"/>
    <w:rsid w:val="00BA66A9"/>
    <w:rsid w:val="00BA69E2"/>
    <w:rsid w:val="00BA6A56"/>
    <w:rsid w:val="00BA6B11"/>
    <w:rsid w:val="00BA6B34"/>
    <w:rsid w:val="00BA6C65"/>
    <w:rsid w:val="00BA6D88"/>
    <w:rsid w:val="00BA6EAC"/>
    <w:rsid w:val="00BA71C6"/>
    <w:rsid w:val="00BA75A4"/>
    <w:rsid w:val="00BA7700"/>
    <w:rsid w:val="00BA7708"/>
    <w:rsid w:val="00BA77F8"/>
    <w:rsid w:val="00BA7E64"/>
    <w:rsid w:val="00BA7F62"/>
    <w:rsid w:val="00BB01E3"/>
    <w:rsid w:val="00BB02A3"/>
    <w:rsid w:val="00BB044D"/>
    <w:rsid w:val="00BB059E"/>
    <w:rsid w:val="00BB07E5"/>
    <w:rsid w:val="00BB0804"/>
    <w:rsid w:val="00BB0A7B"/>
    <w:rsid w:val="00BB0CFC"/>
    <w:rsid w:val="00BB0EAF"/>
    <w:rsid w:val="00BB1424"/>
    <w:rsid w:val="00BB16D2"/>
    <w:rsid w:val="00BB1946"/>
    <w:rsid w:val="00BB1986"/>
    <w:rsid w:val="00BB1F87"/>
    <w:rsid w:val="00BB20BF"/>
    <w:rsid w:val="00BB214A"/>
    <w:rsid w:val="00BB2163"/>
    <w:rsid w:val="00BB2326"/>
    <w:rsid w:val="00BB2699"/>
    <w:rsid w:val="00BB2701"/>
    <w:rsid w:val="00BB27F7"/>
    <w:rsid w:val="00BB28E7"/>
    <w:rsid w:val="00BB2A16"/>
    <w:rsid w:val="00BB2C74"/>
    <w:rsid w:val="00BB2CD8"/>
    <w:rsid w:val="00BB2D02"/>
    <w:rsid w:val="00BB2D1F"/>
    <w:rsid w:val="00BB2D35"/>
    <w:rsid w:val="00BB2D6D"/>
    <w:rsid w:val="00BB2DC1"/>
    <w:rsid w:val="00BB2F0B"/>
    <w:rsid w:val="00BB3172"/>
    <w:rsid w:val="00BB335E"/>
    <w:rsid w:val="00BB35CA"/>
    <w:rsid w:val="00BB360F"/>
    <w:rsid w:val="00BB3695"/>
    <w:rsid w:val="00BB387E"/>
    <w:rsid w:val="00BB3C3A"/>
    <w:rsid w:val="00BB3D7A"/>
    <w:rsid w:val="00BB3D91"/>
    <w:rsid w:val="00BB3FEF"/>
    <w:rsid w:val="00BB4143"/>
    <w:rsid w:val="00BB4260"/>
    <w:rsid w:val="00BB45C4"/>
    <w:rsid w:val="00BB4600"/>
    <w:rsid w:val="00BB466A"/>
    <w:rsid w:val="00BB4A79"/>
    <w:rsid w:val="00BB4BD1"/>
    <w:rsid w:val="00BB4D3C"/>
    <w:rsid w:val="00BB4F1E"/>
    <w:rsid w:val="00BB4F3E"/>
    <w:rsid w:val="00BB5158"/>
    <w:rsid w:val="00BB51D3"/>
    <w:rsid w:val="00BB522A"/>
    <w:rsid w:val="00BB53A8"/>
    <w:rsid w:val="00BB5953"/>
    <w:rsid w:val="00BB5C1A"/>
    <w:rsid w:val="00BB5D1C"/>
    <w:rsid w:val="00BB5DC7"/>
    <w:rsid w:val="00BB5E96"/>
    <w:rsid w:val="00BB6256"/>
    <w:rsid w:val="00BB6611"/>
    <w:rsid w:val="00BB6873"/>
    <w:rsid w:val="00BB6A3B"/>
    <w:rsid w:val="00BB6AF3"/>
    <w:rsid w:val="00BB6C02"/>
    <w:rsid w:val="00BB6E54"/>
    <w:rsid w:val="00BB6E56"/>
    <w:rsid w:val="00BB6E72"/>
    <w:rsid w:val="00BB6F8A"/>
    <w:rsid w:val="00BB7244"/>
    <w:rsid w:val="00BB7320"/>
    <w:rsid w:val="00BB7470"/>
    <w:rsid w:val="00BB748D"/>
    <w:rsid w:val="00BB7650"/>
    <w:rsid w:val="00BB77CF"/>
    <w:rsid w:val="00BB7947"/>
    <w:rsid w:val="00BB798A"/>
    <w:rsid w:val="00BB7A44"/>
    <w:rsid w:val="00BB7DE2"/>
    <w:rsid w:val="00BB7F5D"/>
    <w:rsid w:val="00BB7FFB"/>
    <w:rsid w:val="00BC0210"/>
    <w:rsid w:val="00BC044C"/>
    <w:rsid w:val="00BC0983"/>
    <w:rsid w:val="00BC0E21"/>
    <w:rsid w:val="00BC0F0C"/>
    <w:rsid w:val="00BC105C"/>
    <w:rsid w:val="00BC111F"/>
    <w:rsid w:val="00BC1153"/>
    <w:rsid w:val="00BC14AB"/>
    <w:rsid w:val="00BC160D"/>
    <w:rsid w:val="00BC17AE"/>
    <w:rsid w:val="00BC19F1"/>
    <w:rsid w:val="00BC1C9F"/>
    <w:rsid w:val="00BC1CB7"/>
    <w:rsid w:val="00BC1DEB"/>
    <w:rsid w:val="00BC211E"/>
    <w:rsid w:val="00BC21E5"/>
    <w:rsid w:val="00BC240F"/>
    <w:rsid w:val="00BC24C0"/>
    <w:rsid w:val="00BC24EB"/>
    <w:rsid w:val="00BC2523"/>
    <w:rsid w:val="00BC25F1"/>
    <w:rsid w:val="00BC2DC4"/>
    <w:rsid w:val="00BC2E78"/>
    <w:rsid w:val="00BC2E8C"/>
    <w:rsid w:val="00BC2EDC"/>
    <w:rsid w:val="00BC3250"/>
    <w:rsid w:val="00BC3383"/>
    <w:rsid w:val="00BC374E"/>
    <w:rsid w:val="00BC3A1D"/>
    <w:rsid w:val="00BC3B5A"/>
    <w:rsid w:val="00BC3D4A"/>
    <w:rsid w:val="00BC431C"/>
    <w:rsid w:val="00BC4460"/>
    <w:rsid w:val="00BC448A"/>
    <w:rsid w:val="00BC463D"/>
    <w:rsid w:val="00BC46C0"/>
    <w:rsid w:val="00BC4705"/>
    <w:rsid w:val="00BC4762"/>
    <w:rsid w:val="00BC4B7B"/>
    <w:rsid w:val="00BC4F65"/>
    <w:rsid w:val="00BC505A"/>
    <w:rsid w:val="00BC5273"/>
    <w:rsid w:val="00BC530C"/>
    <w:rsid w:val="00BC53A9"/>
    <w:rsid w:val="00BC5746"/>
    <w:rsid w:val="00BC5D39"/>
    <w:rsid w:val="00BC5E6F"/>
    <w:rsid w:val="00BC60C2"/>
    <w:rsid w:val="00BC61FF"/>
    <w:rsid w:val="00BC6406"/>
    <w:rsid w:val="00BC6590"/>
    <w:rsid w:val="00BC65D4"/>
    <w:rsid w:val="00BC663C"/>
    <w:rsid w:val="00BC668D"/>
    <w:rsid w:val="00BC66F6"/>
    <w:rsid w:val="00BC6753"/>
    <w:rsid w:val="00BC69C7"/>
    <w:rsid w:val="00BC6AA4"/>
    <w:rsid w:val="00BC6AAA"/>
    <w:rsid w:val="00BC6AFF"/>
    <w:rsid w:val="00BC6BEB"/>
    <w:rsid w:val="00BC6C72"/>
    <w:rsid w:val="00BC6E5D"/>
    <w:rsid w:val="00BC7186"/>
    <w:rsid w:val="00BC73C3"/>
    <w:rsid w:val="00BC7795"/>
    <w:rsid w:val="00BC798E"/>
    <w:rsid w:val="00BC79F7"/>
    <w:rsid w:val="00BC7AE9"/>
    <w:rsid w:val="00BC7C39"/>
    <w:rsid w:val="00BC7E28"/>
    <w:rsid w:val="00BC7EDE"/>
    <w:rsid w:val="00BD00E4"/>
    <w:rsid w:val="00BD0932"/>
    <w:rsid w:val="00BD0AB0"/>
    <w:rsid w:val="00BD0DB8"/>
    <w:rsid w:val="00BD0E71"/>
    <w:rsid w:val="00BD103E"/>
    <w:rsid w:val="00BD109A"/>
    <w:rsid w:val="00BD1750"/>
    <w:rsid w:val="00BD1AAF"/>
    <w:rsid w:val="00BD1B02"/>
    <w:rsid w:val="00BD1BDD"/>
    <w:rsid w:val="00BD1C40"/>
    <w:rsid w:val="00BD1D69"/>
    <w:rsid w:val="00BD1F3E"/>
    <w:rsid w:val="00BD21F3"/>
    <w:rsid w:val="00BD21FC"/>
    <w:rsid w:val="00BD2348"/>
    <w:rsid w:val="00BD2B35"/>
    <w:rsid w:val="00BD2B37"/>
    <w:rsid w:val="00BD2EFB"/>
    <w:rsid w:val="00BD2F4B"/>
    <w:rsid w:val="00BD300D"/>
    <w:rsid w:val="00BD30FD"/>
    <w:rsid w:val="00BD324D"/>
    <w:rsid w:val="00BD3379"/>
    <w:rsid w:val="00BD33F8"/>
    <w:rsid w:val="00BD3719"/>
    <w:rsid w:val="00BD37FB"/>
    <w:rsid w:val="00BD3990"/>
    <w:rsid w:val="00BD3D39"/>
    <w:rsid w:val="00BD3DE4"/>
    <w:rsid w:val="00BD3E9A"/>
    <w:rsid w:val="00BD4031"/>
    <w:rsid w:val="00BD403B"/>
    <w:rsid w:val="00BD448B"/>
    <w:rsid w:val="00BD455A"/>
    <w:rsid w:val="00BD4896"/>
    <w:rsid w:val="00BD4A68"/>
    <w:rsid w:val="00BD4AFB"/>
    <w:rsid w:val="00BD4B4C"/>
    <w:rsid w:val="00BD4E28"/>
    <w:rsid w:val="00BD5171"/>
    <w:rsid w:val="00BD53F9"/>
    <w:rsid w:val="00BD548B"/>
    <w:rsid w:val="00BD5525"/>
    <w:rsid w:val="00BD5AFB"/>
    <w:rsid w:val="00BD5CE5"/>
    <w:rsid w:val="00BD5D71"/>
    <w:rsid w:val="00BD5DCE"/>
    <w:rsid w:val="00BD5F21"/>
    <w:rsid w:val="00BD60EF"/>
    <w:rsid w:val="00BD6283"/>
    <w:rsid w:val="00BD631E"/>
    <w:rsid w:val="00BD638D"/>
    <w:rsid w:val="00BD6400"/>
    <w:rsid w:val="00BD643E"/>
    <w:rsid w:val="00BD6440"/>
    <w:rsid w:val="00BD6706"/>
    <w:rsid w:val="00BD6AE8"/>
    <w:rsid w:val="00BD6B16"/>
    <w:rsid w:val="00BD6B7D"/>
    <w:rsid w:val="00BD6E3A"/>
    <w:rsid w:val="00BD6F1C"/>
    <w:rsid w:val="00BD6F30"/>
    <w:rsid w:val="00BD6F43"/>
    <w:rsid w:val="00BD6F84"/>
    <w:rsid w:val="00BD702D"/>
    <w:rsid w:val="00BD7563"/>
    <w:rsid w:val="00BD76C3"/>
    <w:rsid w:val="00BD7764"/>
    <w:rsid w:val="00BD7C8D"/>
    <w:rsid w:val="00BE018B"/>
    <w:rsid w:val="00BE0270"/>
    <w:rsid w:val="00BE02E4"/>
    <w:rsid w:val="00BE04CA"/>
    <w:rsid w:val="00BE093E"/>
    <w:rsid w:val="00BE0A9E"/>
    <w:rsid w:val="00BE0AAA"/>
    <w:rsid w:val="00BE0B34"/>
    <w:rsid w:val="00BE0B5B"/>
    <w:rsid w:val="00BE0C93"/>
    <w:rsid w:val="00BE0E42"/>
    <w:rsid w:val="00BE0FBD"/>
    <w:rsid w:val="00BE114A"/>
    <w:rsid w:val="00BE127B"/>
    <w:rsid w:val="00BE1340"/>
    <w:rsid w:val="00BE16A6"/>
    <w:rsid w:val="00BE18E4"/>
    <w:rsid w:val="00BE1A75"/>
    <w:rsid w:val="00BE1ABF"/>
    <w:rsid w:val="00BE1B9E"/>
    <w:rsid w:val="00BE1BD0"/>
    <w:rsid w:val="00BE1C70"/>
    <w:rsid w:val="00BE1CA0"/>
    <w:rsid w:val="00BE2015"/>
    <w:rsid w:val="00BE20FC"/>
    <w:rsid w:val="00BE24EB"/>
    <w:rsid w:val="00BE2792"/>
    <w:rsid w:val="00BE27F0"/>
    <w:rsid w:val="00BE283B"/>
    <w:rsid w:val="00BE2867"/>
    <w:rsid w:val="00BE2889"/>
    <w:rsid w:val="00BE2A53"/>
    <w:rsid w:val="00BE2AB8"/>
    <w:rsid w:val="00BE2B37"/>
    <w:rsid w:val="00BE2B46"/>
    <w:rsid w:val="00BE2B95"/>
    <w:rsid w:val="00BE2BA1"/>
    <w:rsid w:val="00BE3318"/>
    <w:rsid w:val="00BE36AF"/>
    <w:rsid w:val="00BE3719"/>
    <w:rsid w:val="00BE3833"/>
    <w:rsid w:val="00BE3967"/>
    <w:rsid w:val="00BE3ACC"/>
    <w:rsid w:val="00BE40E1"/>
    <w:rsid w:val="00BE4476"/>
    <w:rsid w:val="00BE454C"/>
    <w:rsid w:val="00BE481F"/>
    <w:rsid w:val="00BE4848"/>
    <w:rsid w:val="00BE4CB1"/>
    <w:rsid w:val="00BE4E41"/>
    <w:rsid w:val="00BE4F0F"/>
    <w:rsid w:val="00BE4F5B"/>
    <w:rsid w:val="00BE5437"/>
    <w:rsid w:val="00BE55F0"/>
    <w:rsid w:val="00BE5889"/>
    <w:rsid w:val="00BE5B29"/>
    <w:rsid w:val="00BE5B6A"/>
    <w:rsid w:val="00BE5E6F"/>
    <w:rsid w:val="00BE5EAA"/>
    <w:rsid w:val="00BE5FC8"/>
    <w:rsid w:val="00BE61E0"/>
    <w:rsid w:val="00BE63BC"/>
    <w:rsid w:val="00BE65C5"/>
    <w:rsid w:val="00BE66DD"/>
    <w:rsid w:val="00BE680B"/>
    <w:rsid w:val="00BE6B9A"/>
    <w:rsid w:val="00BE6C7F"/>
    <w:rsid w:val="00BE6FF9"/>
    <w:rsid w:val="00BE708D"/>
    <w:rsid w:val="00BE7262"/>
    <w:rsid w:val="00BE7270"/>
    <w:rsid w:val="00BE7297"/>
    <w:rsid w:val="00BE72E2"/>
    <w:rsid w:val="00BE7330"/>
    <w:rsid w:val="00BE73A9"/>
    <w:rsid w:val="00BE7468"/>
    <w:rsid w:val="00BE74F5"/>
    <w:rsid w:val="00BE77F5"/>
    <w:rsid w:val="00BE78DF"/>
    <w:rsid w:val="00BE7943"/>
    <w:rsid w:val="00BE7B95"/>
    <w:rsid w:val="00BE7C79"/>
    <w:rsid w:val="00BF0188"/>
    <w:rsid w:val="00BF03D3"/>
    <w:rsid w:val="00BF09D5"/>
    <w:rsid w:val="00BF0C0F"/>
    <w:rsid w:val="00BF0C61"/>
    <w:rsid w:val="00BF0D31"/>
    <w:rsid w:val="00BF0D42"/>
    <w:rsid w:val="00BF0DAA"/>
    <w:rsid w:val="00BF0EA5"/>
    <w:rsid w:val="00BF1086"/>
    <w:rsid w:val="00BF1193"/>
    <w:rsid w:val="00BF1363"/>
    <w:rsid w:val="00BF13B2"/>
    <w:rsid w:val="00BF13F8"/>
    <w:rsid w:val="00BF17D9"/>
    <w:rsid w:val="00BF18D0"/>
    <w:rsid w:val="00BF1CFD"/>
    <w:rsid w:val="00BF1E10"/>
    <w:rsid w:val="00BF2028"/>
    <w:rsid w:val="00BF213B"/>
    <w:rsid w:val="00BF2165"/>
    <w:rsid w:val="00BF218C"/>
    <w:rsid w:val="00BF21D4"/>
    <w:rsid w:val="00BF28B6"/>
    <w:rsid w:val="00BF2A9C"/>
    <w:rsid w:val="00BF2C74"/>
    <w:rsid w:val="00BF2CCA"/>
    <w:rsid w:val="00BF2CFD"/>
    <w:rsid w:val="00BF2D7A"/>
    <w:rsid w:val="00BF2E84"/>
    <w:rsid w:val="00BF2EC1"/>
    <w:rsid w:val="00BF2EE5"/>
    <w:rsid w:val="00BF3088"/>
    <w:rsid w:val="00BF30B0"/>
    <w:rsid w:val="00BF32E5"/>
    <w:rsid w:val="00BF33AE"/>
    <w:rsid w:val="00BF3AC4"/>
    <w:rsid w:val="00BF3B73"/>
    <w:rsid w:val="00BF3BF2"/>
    <w:rsid w:val="00BF3FCE"/>
    <w:rsid w:val="00BF428D"/>
    <w:rsid w:val="00BF46B1"/>
    <w:rsid w:val="00BF4794"/>
    <w:rsid w:val="00BF47E2"/>
    <w:rsid w:val="00BF4976"/>
    <w:rsid w:val="00BF4AA9"/>
    <w:rsid w:val="00BF4E50"/>
    <w:rsid w:val="00BF4E79"/>
    <w:rsid w:val="00BF50E8"/>
    <w:rsid w:val="00BF51C6"/>
    <w:rsid w:val="00BF521A"/>
    <w:rsid w:val="00BF5551"/>
    <w:rsid w:val="00BF5614"/>
    <w:rsid w:val="00BF5812"/>
    <w:rsid w:val="00BF5AD4"/>
    <w:rsid w:val="00BF5C9A"/>
    <w:rsid w:val="00BF64B0"/>
    <w:rsid w:val="00BF657B"/>
    <w:rsid w:val="00BF67EE"/>
    <w:rsid w:val="00BF6CDB"/>
    <w:rsid w:val="00BF6EB8"/>
    <w:rsid w:val="00BF7295"/>
    <w:rsid w:val="00BF7302"/>
    <w:rsid w:val="00BF73E1"/>
    <w:rsid w:val="00BF740C"/>
    <w:rsid w:val="00BF74DA"/>
    <w:rsid w:val="00BF75B8"/>
    <w:rsid w:val="00BF75F0"/>
    <w:rsid w:val="00BF7620"/>
    <w:rsid w:val="00BF7731"/>
    <w:rsid w:val="00BF7825"/>
    <w:rsid w:val="00BF7836"/>
    <w:rsid w:val="00BF7B57"/>
    <w:rsid w:val="00BF7BD3"/>
    <w:rsid w:val="00BF7BDF"/>
    <w:rsid w:val="00BF7E1A"/>
    <w:rsid w:val="00BF7E88"/>
    <w:rsid w:val="00BF7F17"/>
    <w:rsid w:val="00BF7F22"/>
    <w:rsid w:val="00BF7FF7"/>
    <w:rsid w:val="00BF7FFB"/>
    <w:rsid w:val="00C00666"/>
    <w:rsid w:val="00C006AB"/>
    <w:rsid w:val="00C00774"/>
    <w:rsid w:val="00C007C9"/>
    <w:rsid w:val="00C00861"/>
    <w:rsid w:val="00C00981"/>
    <w:rsid w:val="00C00C9C"/>
    <w:rsid w:val="00C00DEF"/>
    <w:rsid w:val="00C00E88"/>
    <w:rsid w:val="00C00F51"/>
    <w:rsid w:val="00C01025"/>
    <w:rsid w:val="00C01124"/>
    <w:rsid w:val="00C01156"/>
    <w:rsid w:val="00C012BB"/>
    <w:rsid w:val="00C0132F"/>
    <w:rsid w:val="00C014A8"/>
    <w:rsid w:val="00C0153A"/>
    <w:rsid w:val="00C017B0"/>
    <w:rsid w:val="00C01CFD"/>
    <w:rsid w:val="00C01DCB"/>
    <w:rsid w:val="00C01FBD"/>
    <w:rsid w:val="00C02087"/>
    <w:rsid w:val="00C02108"/>
    <w:rsid w:val="00C0210E"/>
    <w:rsid w:val="00C023D6"/>
    <w:rsid w:val="00C02404"/>
    <w:rsid w:val="00C02564"/>
    <w:rsid w:val="00C0266D"/>
    <w:rsid w:val="00C0287D"/>
    <w:rsid w:val="00C029F3"/>
    <w:rsid w:val="00C029FC"/>
    <w:rsid w:val="00C02A91"/>
    <w:rsid w:val="00C02CA9"/>
    <w:rsid w:val="00C02DAD"/>
    <w:rsid w:val="00C03270"/>
    <w:rsid w:val="00C033AF"/>
    <w:rsid w:val="00C03476"/>
    <w:rsid w:val="00C03527"/>
    <w:rsid w:val="00C03587"/>
    <w:rsid w:val="00C037B5"/>
    <w:rsid w:val="00C039BB"/>
    <w:rsid w:val="00C03AE7"/>
    <w:rsid w:val="00C03D54"/>
    <w:rsid w:val="00C04098"/>
    <w:rsid w:val="00C045AD"/>
    <w:rsid w:val="00C04619"/>
    <w:rsid w:val="00C048F0"/>
    <w:rsid w:val="00C04A16"/>
    <w:rsid w:val="00C04D7F"/>
    <w:rsid w:val="00C04DCA"/>
    <w:rsid w:val="00C04EA7"/>
    <w:rsid w:val="00C05082"/>
    <w:rsid w:val="00C05114"/>
    <w:rsid w:val="00C05745"/>
    <w:rsid w:val="00C058F5"/>
    <w:rsid w:val="00C059AD"/>
    <w:rsid w:val="00C05BD2"/>
    <w:rsid w:val="00C05E7F"/>
    <w:rsid w:val="00C0605C"/>
    <w:rsid w:val="00C06176"/>
    <w:rsid w:val="00C061D3"/>
    <w:rsid w:val="00C06360"/>
    <w:rsid w:val="00C063B3"/>
    <w:rsid w:val="00C06428"/>
    <w:rsid w:val="00C0657C"/>
    <w:rsid w:val="00C06887"/>
    <w:rsid w:val="00C06EFB"/>
    <w:rsid w:val="00C0706C"/>
    <w:rsid w:val="00C07300"/>
    <w:rsid w:val="00C073D0"/>
    <w:rsid w:val="00C074FA"/>
    <w:rsid w:val="00C07777"/>
    <w:rsid w:val="00C0788A"/>
    <w:rsid w:val="00C079F2"/>
    <w:rsid w:val="00C07AF3"/>
    <w:rsid w:val="00C07C38"/>
    <w:rsid w:val="00C07C5F"/>
    <w:rsid w:val="00C07CB0"/>
    <w:rsid w:val="00C07E08"/>
    <w:rsid w:val="00C07FAF"/>
    <w:rsid w:val="00C104DA"/>
    <w:rsid w:val="00C106FE"/>
    <w:rsid w:val="00C10734"/>
    <w:rsid w:val="00C107A9"/>
    <w:rsid w:val="00C10A0E"/>
    <w:rsid w:val="00C10B40"/>
    <w:rsid w:val="00C10C21"/>
    <w:rsid w:val="00C10CCE"/>
    <w:rsid w:val="00C10EF0"/>
    <w:rsid w:val="00C10EF9"/>
    <w:rsid w:val="00C113DD"/>
    <w:rsid w:val="00C115BC"/>
    <w:rsid w:val="00C117A7"/>
    <w:rsid w:val="00C11907"/>
    <w:rsid w:val="00C11933"/>
    <w:rsid w:val="00C11A84"/>
    <w:rsid w:val="00C11B09"/>
    <w:rsid w:val="00C11BA7"/>
    <w:rsid w:val="00C11BB8"/>
    <w:rsid w:val="00C11C59"/>
    <w:rsid w:val="00C11CAB"/>
    <w:rsid w:val="00C12058"/>
    <w:rsid w:val="00C123E4"/>
    <w:rsid w:val="00C12435"/>
    <w:rsid w:val="00C12488"/>
    <w:rsid w:val="00C12732"/>
    <w:rsid w:val="00C128DD"/>
    <w:rsid w:val="00C12A5E"/>
    <w:rsid w:val="00C12B28"/>
    <w:rsid w:val="00C12B5F"/>
    <w:rsid w:val="00C12BBB"/>
    <w:rsid w:val="00C12DCC"/>
    <w:rsid w:val="00C12E1E"/>
    <w:rsid w:val="00C130FD"/>
    <w:rsid w:val="00C13225"/>
    <w:rsid w:val="00C1349C"/>
    <w:rsid w:val="00C134A5"/>
    <w:rsid w:val="00C135F6"/>
    <w:rsid w:val="00C13712"/>
    <w:rsid w:val="00C13996"/>
    <w:rsid w:val="00C13A57"/>
    <w:rsid w:val="00C13B92"/>
    <w:rsid w:val="00C13C29"/>
    <w:rsid w:val="00C13DB2"/>
    <w:rsid w:val="00C13DD3"/>
    <w:rsid w:val="00C13E1D"/>
    <w:rsid w:val="00C140A1"/>
    <w:rsid w:val="00C14238"/>
    <w:rsid w:val="00C1429D"/>
    <w:rsid w:val="00C14334"/>
    <w:rsid w:val="00C143CC"/>
    <w:rsid w:val="00C14557"/>
    <w:rsid w:val="00C1468E"/>
    <w:rsid w:val="00C14786"/>
    <w:rsid w:val="00C14BDC"/>
    <w:rsid w:val="00C14C08"/>
    <w:rsid w:val="00C14FA5"/>
    <w:rsid w:val="00C15023"/>
    <w:rsid w:val="00C1506E"/>
    <w:rsid w:val="00C150FC"/>
    <w:rsid w:val="00C151BF"/>
    <w:rsid w:val="00C1530C"/>
    <w:rsid w:val="00C1544A"/>
    <w:rsid w:val="00C15723"/>
    <w:rsid w:val="00C1578D"/>
    <w:rsid w:val="00C15887"/>
    <w:rsid w:val="00C158F3"/>
    <w:rsid w:val="00C15AA6"/>
    <w:rsid w:val="00C15B5B"/>
    <w:rsid w:val="00C15F69"/>
    <w:rsid w:val="00C15FF0"/>
    <w:rsid w:val="00C161B6"/>
    <w:rsid w:val="00C162C3"/>
    <w:rsid w:val="00C16993"/>
    <w:rsid w:val="00C16C47"/>
    <w:rsid w:val="00C16D69"/>
    <w:rsid w:val="00C16F9F"/>
    <w:rsid w:val="00C173AC"/>
    <w:rsid w:val="00C1746C"/>
    <w:rsid w:val="00C174BF"/>
    <w:rsid w:val="00C17B3E"/>
    <w:rsid w:val="00C17C0E"/>
    <w:rsid w:val="00C2007D"/>
    <w:rsid w:val="00C204CB"/>
    <w:rsid w:val="00C20562"/>
    <w:rsid w:val="00C205D6"/>
    <w:rsid w:val="00C205E5"/>
    <w:rsid w:val="00C208CA"/>
    <w:rsid w:val="00C20908"/>
    <w:rsid w:val="00C20B2A"/>
    <w:rsid w:val="00C20B43"/>
    <w:rsid w:val="00C20BC2"/>
    <w:rsid w:val="00C21194"/>
    <w:rsid w:val="00C21329"/>
    <w:rsid w:val="00C21363"/>
    <w:rsid w:val="00C21388"/>
    <w:rsid w:val="00C216DC"/>
    <w:rsid w:val="00C21773"/>
    <w:rsid w:val="00C217C2"/>
    <w:rsid w:val="00C22212"/>
    <w:rsid w:val="00C223AE"/>
    <w:rsid w:val="00C224A9"/>
    <w:rsid w:val="00C226CD"/>
    <w:rsid w:val="00C226D5"/>
    <w:rsid w:val="00C22AA2"/>
    <w:rsid w:val="00C22BE6"/>
    <w:rsid w:val="00C22C9F"/>
    <w:rsid w:val="00C22F50"/>
    <w:rsid w:val="00C22FFD"/>
    <w:rsid w:val="00C23121"/>
    <w:rsid w:val="00C231AB"/>
    <w:rsid w:val="00C23984"/>
    <w:rsid w:val="00C23AD8"/>
    <w:rsid w:val="00C23C40"/>
    <w:rsid w:val="00C2404C"/>
    <w:rsid w:val="00C242F0"/>
    <w:rsid w:val="00C24653"/>
    <w:rsid w:val="00C247C4"/>
    <w:rsid w:val="00C2497B"/>
    <w:rsid w:val="00C24A67"/>
    <w:rsid w:val="00C24A96"/>
    <w:rsid w:val="00C24BF8"/>
    <w:rsid w:val="00C24D38"/>
    <w:rsid w:val="00C24DFD"/>
    <w:rsid w:val="00C24FC4"/>
    <w:rsid w:val="00C25099"/>
    <w:rsid w:val="00C2530C"/>
    <w:rsid w:val="00C25491"/>
    <w:rsid w:val="00C255A5"/>
    <w:rsid w:val="00C255CF"/>
    <w:rsid w:val="00C256B8"/>
    <w:rsid w:val="00C25984"/>
    <w:rsid w:val="00C25AA3"/>
    <w:rsid w:val="00C25E72"/>
    <w:rsid w:val="00C25EAA"/>
    <w:rsid w:val="00C26102"/>
    <w:rsid w:val="00C263AD"/>
    <w:rsid w:val="00C263BC"/>
    <w:rsid w:val="00C26734"/>
    <w:rsid w:val="00C26823"/>
    <w:rsid w:val="00C26895"/>
    <w:rsid w:val="00C26A91"/>
    <w:rsid w:val="00C26E64"/>
    <w:rsid w:val="00C26F56"/>
    <w:rsid w:val="00C2707F"/>
    <w:rsid w:val="00C27157"/>
    <w:rsid w:val="00C2724B"/>
    <w:rsid w:val="00C2733C"/>
    <w:rsid w:val="00C2740A"/>
    <w:rsid w:val="00C27542"/>
    <w:rsid w:val="00C27546"/>
    <w:rsid w:val="00C278C5"/>
    <w:rsid w:val="00C27AA3"/>
    <w:rsid w:val="00C27BD7"/>
    <w:rsid w:val="00C27D5A"/>
    <w:rsid w:val="00C27DB8"/>
    <w:rsid w:val="00C3033A"/>
    <w:rsid w:val="00C3061E"/>
    <w:rsid w:val="00C307B1"/>
    <w:rsid w:val="00C30A34"/>
    <w:rsid w:val="00C30B43"/>
    <w:rsid w:val="00C30DE1"/>
    <w:rsid w:val="00C30DF2"/>
    <w:rsid w:val="00C31190"/>
    <w:rsid w:val="00C311F7"/>
    <w:rsid w:val="00C314C7"/>
    <w:rsid w:val="00C31550"/>
    <w:rsid w:val="00C3183C"/>
    <w:rsid w:val="00C3187C"/>
    <w:rsid w:val="00C31DAB"/>
    <w:rsid w:val="00C31DB2"/>
    <w:rsid w:val="00C31E38"/>
    <w:rsid w:val="00C31E94"/>
    <w:rsid w:val="00C31EAC"/>
    <w:rsid w:val="00C32165"/>
    <w:rsid w:val="00C321F7"/>
    <w:rsid w:val="00C3243F"/>
    <w:rsid w:val="00C32538"/>
    <w:rsid w:val="00C32892"/>
    <w:rsid w:val="00C32AFE"/>
    <w:rsid w:val="00C32B28"/>
    <w:rsid w:val="00C32C06"/>
    <w:rsid w:val="00C33093"/>
    <w:rsid w:val="00C33342"/>
    <w:rsid w:val="00C33378"/>
    <w:rsid w:val="00C333FA"/>
    <w:rsid w:val="00C33449"/>
    <w:rsid w:val="00C3349C"/>
    <w:rsid w:val="00C334A0"/>
    <w:rsid w:val="00C335BF"/>
    <w:rsid w:val="00C336CC"/>
    <w:rsid w:val="00C33D50"/>
    <w:rsid w:val="00C33EAA"/>
    <w:rsid w:val="00C33EFF"/>
    <w:rsid w:val="00C3471D"/>
    <w:rsid w:val="00C348B7"/>
    <w:rsid w:val="00C34902"/>
    <w:rsid w:val="00C34B93"/>
    <w:rsid w:val="00C34B98"/>
    <w:rsid w:val="00C34D95"/>
    <w:rsid w:val="00C35003"/>
    <w:rsid w:val="00C35009"/>
    <w:rsid w:val="00C3523A"/>
    <w:rsid w:val="00C352F0"/>
    <w:rsid w:val="00C35349"/>
    <w:rsid w:val="00C35464"/>
    <w:rsid w:val="00C35513"/>
    <w:rsid w:val="00C35663"/>
    <w:rsid w:val="00C3594E"/>
    <w:rsid w:val="00C359D0"/>
    <w:rsid w:val="00C35EF0"/>
    <w:rsid w:val="00C36366"/>
    <w:rsid w:val="00C36419"/>
    <w:rsid w:val="00C36432"/>
    <w:rsid w:val="00C36474"/>
    <w:rsid w:val="00C36806"/>
    <w:rsid w:val="00C36A63"/>
    <w:rsid w:val="00C36C37"/>
    <w:rsid w:val="00C36D96"/>
    <w:rsid w:val="00C36F2F"/>
    <w:rsid w:val="00C37293"/>
    <w:rsid w:val="00C372E1"/>
    <w:rsid w:val="00C3750C"/>
    <w:rsid w:val="00C37537"/>
    <w:rsid w:val="00C375A8"/>
    <w:rsid w:val="00C3769C"/>
    <w:rsid w:val="00C37B80"/>
    <w:rsid w:val="00C37C28"/>
    <w:rsid w:val="00C37FAD"/>
    <w:rsid w:val="00C40015"/>
    <w:rsid w:val="00C4027F"/>
    <w:rsid w:val="00C405B3"/>
    <w:rsid w:val="00C4080A"/>
    <w:rsid w:val="00C408F7"/>
    <w:rsid w:val="00C4097A"/>
    <w:rsid w:val="00C40A25"/>
    <w:rsid w:val="00C40A2B"/>
    <w:rsid w:val="00C40B9A"/>
    <w:rsid w:val="00C40B9F"/>
    <w:rsid w:val="00C40C36"/>
    <w:rsid w:val="00C40CC9"/>
    <w:rsid w:val="00C40DF3"/>
    <w:rsid w:val="00C40FCF"/>
    <w:rsid w:val="00C410C3"/>
    <w:rsid w:val="00C41300"/>
    <w:rsid w:val="00C41539"/>
    <w:rsid w:val="00C417AD"/>
    <w:rsid w:val="00C42112"/>
    <w:rsid w:val="00C4214D"/>
    <w:rsid w:val="00C421DA"/>
    <w:rsid w:val="00C42270"/>
    <w:rsid w:val="00C422FA"/>
    <w:rsid w:val="00C423AB"/>
    <w:rsid w:val="00C42627"/>
    <w:rsid w:val="00C42806"/>
    <w:rsid w:val="00C42ABB"/>
    <w:rsid w:val="00C42C28"/>
    <w:rsid w:val="00C42C41"/>
    <w:rsid w:val="00C42D2C"/>
    <w:rsid w:val="00C42E65"/>
    <w:rsid w:val="00C4306D"/>
    <w:rsid w:val="00C431BA"/>
    <w:rsid w:val="00C433F0"/>
    <w:rsid w:val="00C43415"/>
    <w:rsid w:val="00C43468"/>
    <w:rsid w:val="00C43BFF"/>
    <w:rsid w:val="00C43D9C"/>
    <w:rsid w:val="00C43DE7"/>
    <w:rsid w:val="00C43E52"/>
    <w:rsid w:val="00C43FDF"/>
    <w:rsid w:val="00C43FE7"/>
    <w:rsid w:val="00C441A2"/>
    <w:rsid w:val="00C441C8"/>
    <w:rsid w:val="00C4420A"/>
    <w:rsid w:val="00C4420F"/>
    <w:rsid w:val="00C442B4"/>
    <w:rsid w:val="00C442F4"/>
    <w:rsid w:val="00C443CA"/>
    <w:rsid w:val="00C443F9"/>
    <w:rsid w:val="00C44403"/>
    <w:rsid w:val="00C44822"/>
    <w:rsid w:val="00C4486C"/>
    <w:rsid w:val="00C4497F"/>
    <w:rsid w:val="00C44CD8"/>
    <w:rsid w:val="00C45036"/>
    <w:rsid w:val="00C45064"/>
    <w:rsid w:val="00C451A4"/>
    <w:rsid w:val="00C452F8"/>
    <w:rsid w:val="00C45E82"/>
    <w:rsid w:val="00C45F42"/>
    <w:rsid w:val="00C45FC2"/>
    <w:rsid w:val="00C46099"/>
    <w:rsid w:val="00C46225"/>
    <w:rsid w:val="00C462BE"/>
    <w:rsid w:val="00C46698"/>
    <w:rsid w:val="00C46955"/>
    <w:rsid w:val="00C469E8"/>
    <w:rsid w:val="00C46A12"/>
    <w:rsid w:val="00C46BA7"/>
    <w:rsid w:val="00C46C90"/>
    <w:rsid w:val="00C46DC9"/>
    <w:rsid w:val="00C46DD7"/>
    <w:rsid w:val="00C46DF2"/>
    <w:rsid w:val="00C46E02"/>
    <w:rsid w:val="00C46EFE"/>
    <w:rsid w:val="00C46F38"/>
    <w:rsid w:val="00C473EC"/>
    <w:rsid w:val="00C47404"/>
    <w:rsid w:val="00C4769F"/>
    <w:rsid w:val="00C47846"/>
    <w:rsid w:val="00C4797D"/>
    <w:rsid w:val="00C47B39"/>
    <w:rsid w:val="00C47BC8"/>
    <w:rsid w:val="00C47C2A"/>
    <w:rsid w:val="00C47CCA"/>
    <w:rsid w:val="00C47D12"/>
    <w:rsid w:val="00C47DE6"/>
    <w:rsid w:val="00C47E44"/>
    <w:rsid w:val="00C50142"/>
    <w:rsid w:val="00C50372"/>
    <w:rsid w:val="00C50558"/>
    <w:rsid w:val="00C505EB"/>
    <w:rsid w:val="00C50762"/>
    <w:rsid w:val="00C507A1"/>
    <w:rsid w:val="00C507C6"/>
    <w:rsid w:val="00C507E9"/>
    <w:rsid w:val="00C50D23"/>
    <w:rsid w:val="00C511AC"/>
    <w:rsid w:val="00C51312"/>
    <w:rsid w:val="00C513E7"/>
    <w:rsid w:val="00C5157C"/>
    <w:rsid w:val="00C516F6"/>
    <w:rsid w:val="00C5173E"/>
    <w:rsid w:val="00C517B8"/>
    <w:rsid w:val="00C51910"/>
    <w:rsid w:val="00C51980"/>
    <w:rsid w:val="00C51A68"/>
    <w:rsid w:val="00C51B90"/>
    <w:rsid w:val="00C51C8D"/>
    <w:rsid w:val="00C51D8B"/>
    <w:rsid w:val="00C51DAC"/>
    <w:rsid w:val="00C51E36"/>
    <w:rsid w:val="00C52032"/>
    <w:rsid w:val="00C52087"/>
    <w:rsid w:val="00C522E4"/>
    <w:rsid w:val="00C52476"/>
    <w:rsid w:val="00C52485"/>
    <w:rsid w:val="00C52574"/>
    <w:rsid w:val="00C526D8"/>
    <w:rsid w:val="00C52BDD"/>
    <w:rsid w:val="00C52CAD"/>
    <w:rsid w:val="00C52DC4"/>
    <w:rsid w:val="00C52FCD"/>
    <w:rsid w:val="00C52FFE"/>
    <w:rsid w:val="00C5313C"/>
    <w:rsid w:val="00C5318D"/>
    <w:rsid w:val="00C53518"/>
    <w:rsid w:val="00C537BD"/>
    <w:rsid w:val="00C537D0"/>
    <w:rsid w:val="00C5392E"/>
    <w:rsid w:val="00C53ACE"/>
    <w:rsid w:val="00C53DB9"/>
    <w:rsid w:val="00C53F92"/>
    <w:rsid w:val="00C5403B"/>
    <w:rsid w:val="00C541CE"/>
    <w:rsid w:val="00C541EC"/>
    <w:rsid w:val="00C54201"/>
    <w:rsid w:val="00C542A6"/>
    <w:rsid w:val="00C54483"/>
    <w:rsid w:val="00C546BE"/>
    <w:rsid w:val="00C54783"/>
    <w:rsid w:val="00C547A6"/>
    <w:rsid w:val="00C54884"/>
    <w:rsid w:val="00C54970"/>
    <w:rsid w:val="00C54B32"/>
    <w:rsid w:val="00C54CA2"/>
    <w:rsid w:val="00C54CD4"/>
    <w:rsid w:val="00C54FD4"/>
    <w:rsid w:val="00C5519B"/>
    <w:rsid w:val="00C5562F"/>
    <w:rsid w:val="00C5577A"/>
    <w:rsid w:val="00C557C1"/>
    <w:rsid w:val="00C5589B"/>
    <w:rsid w:val="00C55D1E"/>
    <w:rsid w:val="00C55E24"/>
    <w:rsid w:val="00C5613A"/>
    <w:rsid w:val="00C56218"/>
    <w:rsid w:val="00C5630E"/>
    <w:rsid w:val="00C56354"/>
    <w:rsid w:val="00C563B6"/>
    <w:rsid w:val="00C567C8"/>
    <w:rsid w:val="00C56819"/>
    <w:rsid w:val="00C56892"/>
    <w:rsid w:val="00C568DC"/>
    <w:rsid w:val="00C569FB"/>
    <w:rsid w:val="00C569FF"/>
    <w:rsid w:val="00C56B02"/>
    <w:rsid w:val="00C56B2E"/>
    <w:rsid w:val="00C56B9B"/>
    <w:rsid w:val="00C56C11"/>
    <w:rsid w:val="00C56C29"/>
    <w:rsid w:val="00C56D9E"/>
    <w:rsid w:val="00C56FE1"/>
    <w:rsid w:val="00C57090"/>
    <w:rsid w:val="00C570ED"/>
    <w:rsid w:val="00C57219"/>
    <w:rsid w:val="00C572C8"/>
    <w:rsid w:val="00C573AC"/>
    <w:rsid w:val="00C57BA0"/>
    <w:rsid w:val="00C57C87"/>
    <w:rsid w:val="00C57EB0"/>
    <w:rsid w:val="00C57F3E"/>
    <w:rsid w:val="00C57FC9"/>
    <w:rsid w:val="00C6021A"/>
    <w:rsid w:val="00C604AB"/>
    <w:rsid w:val="00C604F3"/>
    <w:rsid w:val="00C6057D"/>
    <w:rsid w:val="00C60661"/>
    <w:rsid w:val="00C609E9"/>
    <w:rsid w:val="00C60CB8"/>
    <w:rsid w:val="00C61322"/>
    <w:rsid w:val="00C61557"/>
    <w:rsid w:val="00C615CA"/>
    <w:rsid w:val="00C61B60"/>
    <w:rsid w:val="00C61C4C"/>
    <w:rsid w:val="00C61C52"/>
    <w:rsid w:val="00C61C55"/>
    <w:rsid w:val="00C61D3C"/>
    <w:rsid w:val="00C61FFD"/>
    <w:rsid w:val="00C6220A"/>
    <w:rsid w:val="00C62368"/>
    <w:rsid w:val="00C62392"/>
    <w:rsid w:val="00C62BB8"/>
    <w:rsid w:val="00C62BFB"/>
    <w:rsid w:val="00C63163"/>
    <w:rsid w:val="00C631D7"/>
    <w:rsid w:val="00C63261"/>
    <w:rsid w:val="00C632A0"/>
    <w:rsid w:val="00C632F2"/>
    <w:rsid w:val="00C63439"/>
    <w:rsid w:val="00C6357F"/>
    <w:rsid w:val="00C6386D"/>
    <w:rsid w:val="00C63EB5"/>
    <w:rsid w:val="00C63F8C"/>
    <w:rsid w:val="00C63FE8"/>
    <w:rsid w:val="00C64005"/>
    <w:rsid w:val="00C64027"/>
    <w:rsid w:val="00C6406C"/>
    <w:rsid w:val="00C641C0"/>
    <w:rsid w:val="00C64205"/>
    <w:rsid w:val="00C6450D"/>
    <w:rsid w:val="00C646C2"/>
    <w:rsid w:val="00C6480C"/>
    <w:rsid w:val="00C64828"/>
    <w:rsid w:val="00C64857"/>
    <w:rsid w:val="00C64B47"/>
    <w:rsid w:val="00C64D98"/>
    <w:rsid w:val="00C651F5"/>
    <w:rsid w:val="00C6521E"/>
    <w:rsid w:val="00C65284"/>
    <w:rsid w:val="00C65340"/>
    <w:rsid w:val="00C65386"/>
    <w:rsid w:val="00C6549B"/>
    <w:rsid w:val="00C654EB"/>
    <w:rsid w:val="00C65804"/>
    <w:rsid w:val="00C65829"/>
    <w:rsid w:val="00C65BF8"/>
    <w:rsid w:val="00C65D99"/>
    <w:rsid w:val="00C65DCA"/>
    <w:rsid w:val="00C65FFE"/>
    <w:rsid w:val="00C66011"/>
    <w:rsid w:val="00C6602F"/>
    <w:rsid w:val="00C660C2"/>
    <w:rsid w:val="00C6611E"/>
    <w:rsid w:val="00C6615B"/>
    <w:rsid w:val="00C661E2"/>
    <w:rsid w:val="00C6636E"/>
    <w:rsid w:val="00C663EC"/>
    <w:rsid w:val="00C66405"/>
    <w:rsid w:val="00C66601"/>
    <w:rsid w:val="00C66739"/>
    <w:rsid w:val="00C6673F"/>
    <w:rsid w:val="00C667EC"/>
    <w:rsid w:val="00C66A26"/>
    <w:rsid w:val="00C66AF7"/>
    <w:rsid w:val="00C66EB5"/>
    <w:rsid w:val="00C6730E"/>
    <w:rsid w:val="00C67575"/>
    <w:rsid w:val="00C67701"/>
    <w:rsid w:val="00C67705"/>
    <w:rsid w:val="00C67873"/>
    <w:rsid w:val="00C678C4"/>
    <w:rsid w:val="00C67A5D"/>
    <w:rsid w:val="00C67A9B"/>
    <w:rsid w:val="00C67AF9"/>
    <w:rsid w:val="00C67B55"/>
    <w:rsid w:val="00C67C3B"/>
    <w:rsid w:val="00C7044A"/>
    <w:rsid w:val="00C704EE"/>
    <w:rsid w:val="00C707B5"/>
    <w:rsid w:val="00C707D9"/>
    <w:rsid w:val="00C707FC"/>
    <w:rsid w:val="00C70AC7"/>
    <w:rsid w:val="00C70C80"/>
    <w:rsid w:val="00C70EE5"/>
    <w:rsid w:val="00C710ED"/>
    <w:rsid w:val="00C7113B"/>
    <w:rsid w:val="00C71202"/>
    <w:rsid w:val="00C714CE"/>
    <w:rsid w:val="00C715A7"/>
    <w:rsid w:val="00C715B8"/>
    <w:rsid w:val="00C717F6"/>
    <w:rsid w:val="00C719FD"/>
    <w:rsid w:val="00C71BDF"/>
    <w:rsid w:val="00C71CB8"/>
    <w:rsid w:val="00C720FC"/>
    <w:rsid w:val="00C722B9"/>
    <w:rsid w:val="00C72328"/>
    <w:rsid w:val="00C723E6"/>
    <w:rsid w:val="00C7252B"/>
    <w:rsid w:val="00C726FE"/>
    <w:rsid w:val="00C72747"/>
    <w:rsid w:val="00C729A4"/>
    <w:rsid w:val="00C72EC3"/>
    <w:rsid w:val="00C72ECA"/>
    <w:rsid w:val="00C72EF9"/>
    <w:rsid w:val="00C731A2"/>
    <w:rsid w:val="00C73280"/>
    <w:rsid w:val="00C73529"/>
    <w:rsid w:val="00C735A9"/>
    <w:rsid w:val="00C736AB"/>
    <w:rsid w:val="00C7399E"/>
    <w:rsid w:val="00C73BAA"/>
    <w:rsid w:val="00C73D24"/>
    <w:rsid w:val="00C73E4B"/>
    <w:rsid w:val="00C73F32"/>
    <w:rsid w:val="00C74028"/>
    <w:rsid w:val="00C74037"/>
    <w:rsid w:val="00C742D7"/>
    <w:rsid w:val="00C74566"/>
    <w:rsid w:val="00C74639"/>
    <w:rsid w:val="00C74991"/>
    <w:rsid w:val="00C74B42"/>
    <w:rsid w:val="00C74BD9"/>
    <w:rsid w:val="00C74C07"/>
    <w:rsid w:val="00C74C2C"/>
    <w:rsid w:val="00C751AB"/>
    <w:rsid w:val="00C75352"/>
    <w:rsid w:val="00C75463"/>
    <w:rsid w:val="00C75535"/>
    <w:rsid w:val="00C75771"/>
    <w:rsid w:val="00C75777"/>
    <w:rsid w:val="00C75892"/>
    <w:rsid w:val="00C758DE"/>
    <w:rsid w:val="00C75AE9"/>
    <w:rsid w:val="00C75BD5"/>
    <w:rsid w:val="00C75BE9"/>
    <w:rsid w:val="00C75C57"/>
    <w:rsid w:val="00C7610D"/>
    <w:rsid w:val="00C7633A"/>
    <w:rsid w:val="00C765C6"/>
    <w:rsid w:val="00C7667E"/>
    <w:rsid w:val="00C766CF"/>
    <w:rsid w:val="00C76779"/>
    <w:rsid w:val="00C7678A"/>
    <w:rsid w:val="00C76822"/>
    <w:rsid w:val="00C7687A"/>
    <w:rsid w:val="00C76D77"/>
    <w:rsid w:val="00C76F39"/>
    <w:rsid w:val="00C77075"/>
    <w:rsid w:val="00C771CD"/>
    <w:rsid w:val="00C77484"/>
    <w:rsid w:val="00C774D6"/>
    <w:rsid w:val="00C7789E"/>
    <w:rsid w:val="00C77AA5"/>
    <w:rsid w:val="00C77B07"/>
    <w:rsid w:val="00C77B1D"/>
    <w:rsid w:val="00C77B6C"/>
    <w:rsid w:val="00C77C6F"/>
    <w:rsid w:val="00C77E5A"/>
    <w:rsid w:val="00C800B8"/>
    <w:rsid w:val="00C805E3"/>
    <w:rsid w:val="00C80673"/>
    <w:rsid w:val="00C807AD"/>
    <w:rsid w:val="00C80990"/>
    <w:rsid w:val="00C80E70"/>
    <w:rsid w:val="00C81193"/>
    <w:rsid w:val="00C8125F"/>
    <w:rsid w:val="00C812C3"/>
    <w:rsid w:val="00C8133D"/>
    <w:rsid w:val="00C81388"/>
    <w:rsid w:val="00C81588"/>
    <w:rsid w:val="00C8166B"/>
    <w:rsid w:val="00C81802"/>
    <w:rsid w:val="00C81871"/>
    <w:rsid w:val="00C81B0A"/>
    <w:rsid w:val="00C81C16"/>
    <w:rsid w:val="00C81C57"/>
    <w:rsid w:val="00C81CD2"/>
    <w:rsid w:val="00C81E7D"/>
    <w:rsid w:val="00C81EB6"/>
    <w:rsid w:val="00C81F34"/>
    <w:rsid w:val="00C81FF7"/>
    <w:rsid w:val="00C82063"/>
    <w:rsid w:val="00C82115"/>
    <w:rsid w:val="00C82123"/>
    <w:rsid w:val="00C82231"/>
    <w:rsid w:val="00C82236"/>
    <w:rsid w:val="00C8249A"/>
    <w:rsid w:val="00C828DB"/>
    <w:rsid w:val="00C82D49"/>
    <w:rsid w:val="00C82E6F"/>
    <w:rsid w:val="00C82F17"/>
    <w:rsid w:val="00C83279"/>
    <w:rsid w:val="00C83562"/>
    <w:rsid w:val="00C8366D"/>
    <w:rsid w:val="00C836CA"/>
    <w:rsid w:val="00C8372A"/>
    <w:rsid w:val="00C83756"/>
    <w:rsid w:val="00C8390D"/>
    <w:rsid w:val="00C83EFB"/>
    <w:rsid w:val="00C83F59"/>
    <w:rsid w:val="00C84070"/>
    <w:rsid w:val="00C8437E"/>
    <w:rsid w:val="00C84706"/>
    <w:rsid w:val="00C848B7"/>
    <w:rsid w:val="00C84A31"/>
    <w:rsid w:val="00C84CE9"/>
    <w:rsid w:val="00C84E53"/>
    <w:rsid w:val="00C84F0B"/>
    <w:rsid w:val="00C85211"/>
    <w:rsid w:val="00C85339"/>
    <w:rsid w:val="00C853CC"/>
    <w:rsid w:val="00C85734"/>
    <w:rsid w:val="00C85797"/>
    <w:rsid w:val="00C8583D"/>
    <w:rsid w:val="00C8586F"/>
    <w:rsid w:val="00C85B93"/>
    <w:rsid w:val="00C85C20"/>
    <w:rsid w:val="00C85D64"/>
    <w:rsid w:val="00C863F7"/>
    <w:rsid w:val="00C86848"/>
    <w:rsid w:val="00C86912"/>
    <w:rsid w:val="00C86A7D"/>
    <w:rsid w:val="00C86DAF"/>
    <w:rsid w:val="00C870AD"/>
    <w:rsid w:val="00C87164"/>
    <w:rsid w:val="00C8717F"/>
    <w:rsid w:val="00C871BC"/>
    <w:rsid w:val="00C87227"/>
    <w:rsid w:val="00C87274"/>
    <w:rsid w:val="00C8738C"/>
    <w:rsid w:val="00C87582"/>
    <w:rsid w:val="00C87C83"/>
    <w:rsid w:val="00C87D5B"/>
    <w:rsid w:val="00C87E97"/>
    <w:rsid w:val="00C90405"/>
    <w:rsid w:val="00C905B5"/>
    <w:rsid w:val="00C9064A"/>
    <w:rsid w:val="00C9081F"/>
    <w:rsid w:val="00C90AF0"/>
    <w:rsid w:val="00C90C39"/>
    <w:rsid w:val="00C90E29"/>
    <w:rsid w:val="00C90F33"/>
    <w:rsid w:val="00C910DA"/>
    <w:rsid w:val="00C9113B"/>
    <w:rsid w:val="00C91254"/>
    <w:rsid w:val="00C91618"/>
    <w:rsid w:val="00C918A1"/>
    <w:rsid w:val="00C91903"/>
    <w:rsid w:val="00C91FB7"/>
    <w:rsid w:val="00C921A5"/>
    <w:rsid w:val="00C921D7"/>
    <w:rsid w:val="00C9240F"/>
    <w:rsid w:val="00C92411"/>
    <w:rsid w:val="00C926DB"/>
    <w:rsid w:val="00C92760"/>
    <w:rsid w:val="00C92918"/>
    <w:rsid w:val="00C929C0"/>
    <w:rsid w:val="00C92A88"/>
    <w:rsid w:val="00C92DA4"/>
    <w:rsid w:val="00C92DBE"/>
    <w:rsid w:val="00C930DC"/>
    <w:rsid w:val="00C93119"/>
    <w:rsid w:val="00C934E6"/>
    <w:rsid w:val="00C936F9"/>
    <w:rsid w:val="00C93814"/>
    <w:rsid w:val="00C938BD"/>
    <w:rsid w:val="00C9390B"/>
    <w:rsid w:val="00C93959"/>
    <w:rsid w:val="00C93B28"/>
    <w:rsid w:val="00C93D74"/>
    <w:rsid w:val="00C93F4C"/>
    <w:rsid w:val="00C93FDA"/>
    <w:rsid w:val="00C93FE4"/>
    <w:rsid w:val="00C94049"/>
    <w:rsid w:val="00C9421A"/>
    <w:rsid w:val="00C942C6"/>
    <w:rsid w:val="00C942F5"/>
    <w:rsid w:val="00C944A3"/>
    <w:rsid w:val="00C94788"/>
    <w:rsid w:val="00C948E6"/>
    <w:rsid w:val="00C9509C"/>
    <w:rsid w:val="00C9517A"/>
    <w:rsid w:val="00C951A5"/>
    <w:rsid w:val="00C951EF"/>
    <w:rsid w:val="00C95791"/>
    <w:rsid w:val="00C9584A"/>
    <w:rsid w:val="00C958AA"/>
    <w:rsid w:val="00C958B9"/>
    <w:rsid w:val="00C95B54"/>
    <w:rsid w:val="00C95C0B"/>
    <w:rsid w:val="00C960FF"/>
    <w:rsid w:val="00C966E0"/>
    <w:rsid w:val="00C96817"/>
    <w:rsid w:val="00C968AE"/>
    <w:rsid w:val="00C968EF"/>
    <w:rsid w:val="00C96CFA"/>
    <w:rsid w:val="00C96DD8"/>
    <w:rsid w:val="00C9725E"/>
    <w:rsid w:val="00C973F8"/>
    <w:rsid w:val="00C974FE"/>
    <w:rsid w:val="00C9759D"/>
    <w:rsid w:val="00C97605"/>
    <w:rsid w:val="00C9785E"/>
    <w:rsid w:val="00C978A4"/>
    <w:rsid w:val="00C97992"/>
    <w:rsid w:val="00C97A91"/>
    <w:rsid w:val="00C97D4C"/>
    <w:rsid w:val="00CA00F0"/>
    <w:rsid w:val="00CA03F4"/>
    <w:rsid w:val="00CA04EA"/>
    <w:rsid w:val="00CA0625"/>
    <w:rsid w:val="00CA0AE0"/>
    <w:rsid w:val="00CA0B0C"/>
    <w:rsid w:val="00CA0D06"/>
    <w:rsid w:val="00CA0D46"/>
    <w:rsid w:val="00CA0D93"/>
    <w:rsid w:val="00CA0EAE"/>
    <w:rsid w:val="00CA0F20"/>
    <w:rsid w:val="00CA1173"/>
    <w:rsid w:val="00CA118C"/>
    <w:rsid w:val="00CA1851"/>
    <w:rsid w:val="00CA1962"/>
    <w:rsid w:val="00CA1B33"/>
    <w:rsid w:val="00CA1BFD"/>
    <w:rsid w:val="00CA2428"/>
    <w:rsid w:val="00CA24CC"/>
    <w:rsid w:val="00CA288D"/>
    <w:rsid w:val="00CA28C7"/>
    <w:rsid w:val="00CA29F2"/>
    <w:rsid w:val="00CA2BAF"/>
    <w:rsid w:val="00CA2D34"/>
    <w:rsid w:val="00CA2DD8"/>
    <w:rsid w:val="00CA2F54"/>
    <w:rsid w:val="00CA30D8"/>
    <w:rsid w:val="00CA3521"/>
    <w:rsid w:val="00CA3538"/>
    <w:rsid w:val="00CA35CE"/>
    <w:rsid w:val="00CA3697"/>
    <w:rsid w:val="00CA3752"/>
    <w:rsid w:val="00CA37FE"/>
    <w:rsid w:val="00CA399F"/>
    <w:rsid w:val="00CA3E41"/>
    <w:rsid w:val="00CA3F95"/>
    <w:rsid w:val="00CA3FD8"/>
    <w:rsid w:val="00CA4777"/>
    <w:rsid w:val="00CA48AF"/>
    <w:rsid w:val="00CA4D3C"/>
    <w:rsid w:val="00CA4D3F"/>
    <w:rsid w:val="00CA4E12"/>
    <w:rsid w:val="00CA4E92"/>
    <w:rsid w:val="00CA53B2"/>
    <w:rsid w:val="00CA5511"/>
    <w:rsid w:val="00CA587B"/>
    <w:rsid w:val="00CA58E8"/>
    <w:rsid w:val="00CA58F3"/>
    <w:rsid w:val="00CA5984"/>
    <w:rsid w:val="00CA5AA3"/>
    <w:rsid w:val="00CA5B85"/>
    <w:rsid w:val="00CA5E5B"/>
    <w:rsid w:val="00CA6013"/>
    <w:rsid w:val="00CA635F"/>
    <w:rsid w:val="00CA652D"/>
    <w:rsid w:val="00CA683A"/>
    <w:rsid w:val="00CA6ADA"/>
    <w:rsid w:val="00CA6D3E"/>
    <w:rsid w:val="00CA6EA3"/>
    <w:rsid w:val="00CA6EE3"/>
    <w:rsid w:val="00CA7196"/>
    <w:rsid w:val="00CA72E3"/>
    <w:rsid w:val="00CA7DDB"/>
    <w:rsid w:val="00CA7EC7"/>
    <w:rsid w:val="00CA7F0B"/>
    <w:rsid w:val="00CA7F54"/>
    <w:rsid w:val="00CB03DF"/>
    <w:rsid w:val="00CB06CD"/>
    <w:rsid w:val="00CB070A"/>
    <w:rsid w:val="00CB0966"/>
    <w:rsid w:val="00CB0D21"/>
    <w:rsid w:val="00CB10FB"/>
    <w:rsid w:val="00CB115E"/>
    <w:rsid w:val="00CB134C"/>
    <w:rsid w:val="00CB14BA"/>
    <w:rsid w:val="00CB155E"/>
    <w:rsid w:val="00CB178C"/>
    <w:rsid w:val="00CB1858"/>
    <w:rsid w:val="00CB1972"/>
    <w:rsid w:val="00CB1B0D"/>
    <w:rsid w:val="00CB1BEF"/>
    <w:rsid w:val="00CB1E6D"/>
    <w:rsid w:val="00CB1F17"/>
    <w:rsid w:val="00CB20FA"/>
    <w:rsid w:val="00CB21DC"/>
    <w:rsid w:val="00CB224A"/>
    <w:rsid w:val="00CB23E3"/>
    <w:rsid w:val="00CB2444"/>
    <w:rsid w:val="00CB25CF"/>
    <w:rsid w:val="00CB260B"/>
    <w:rsid w:val="00CB2827"/>
    <w:rsid w:val="00CB29D6"/>
    <w:rsid w:val="00CB2A40"/>
    <w:rsid w:val="00CB2BFE"/>
    <w:rsid w:val="00CB2C0B"/>
    <w:rsid w:val="00CB308C"/>
    <w:rsid w:val="00CB3150"/>
    <w:rsid w:val="00CB324D"/>
    <w:rsid w:val="00CB32F6"/>
    <w:rsid w:val="00CB36DA"/>
    <w:rsid w:val="00CB383E"/>
    <w:rsid w:val="00CB3CDF"/>
    <w:rsid w:val="00CB3D0D"/>
    <w:rsid w:val="00CB4075"/>
    <w:rsid w:val="00CB4094"/>
    <w:rsid w:val="00CB40F2"/>
    <w:rsid w:val="00CB42C0"/>
    <w:rsid w:val="00CB4337"/>
    <w:rsid w:val="00CB471D"/>
    <w:rsid w:val="00CB4761"/>
    <w:rsid w:val="00CB4840"/>
    <w:rsid w:val="00CB4AEE"/>
    <w:rsid w:val="00CB4D04"/>
    <w:rsid w:val="00CB4ED1"/>
    <w:rsid w:val="00CB4FD8"/>
    <w:rsid w:val="00CB4FF7"/>
    <w:rsid w:val="00CB542B"/>
    <w:rsid w:val="00CB56A7"/>
    <w:rsid w:val="00CB5986"/>
    <w:rsid w:val="00CB5A3C"/>
    <w:rsid w:val="00CB5C6B"/>
    <w:rsid w:val="00CB5EA0"/>
    <w:rsid w:val="00CB5FEA"/>
    <w:rsid w:val="00CB601D"/>
    <w:rsid w:val="00CB61B9"/>
    <w:rsid w:val="00CB63AC"/>
    <w:rsid w:val="00CB66BB"/>
    <w:rsid w:val="00CB67E6"/>
    <w:rsid w:val="00CB6844"/>
    <w:rsid w:val="00CB69DE"/>
    <w:rsid w:val="00CB6B5F"/>
    <w:rsid w:val="00CB6C29"/>
    <w:rsid w:val="00CB70BB"/>
    <w:rsid w:val="00CB719C"/>
    <w:rsid w:val="00CB72DA"/>
    <w:rsid w:val="00CB735B"/>
    <w:rsid w:val="00CB7424"/>
    <w:rsid w:val="00CB7512"/>
    <w:rsid w:val="00CB7825"/>
    <w:rsid w:val="00CB788D"/>
    <w:rsid w:val="00CB7923"/>
    <w:rsid w:val="00CB7949"/>
    <w:rsid w:val="00CB7A20"/>
    <w:rsid w:val="00CB7C83"/>
    <w:rsid w:val="00CB7E8C"/>
    <w:rsid w:val="00CC00EB"/>
    <w:rsid w:val="00CC0225"/>
    <w:rsid w:val="00CC02BC"/>
    <w:rsid w:val="00CC0397"/>
    <w:rsid w:val="00CC0478"/>
    <w:rsid w:val="00CC0843"/>
    <w:rsid w:val="00CC0F19"/>
    <w:rsid w:val="00CC1001"/>
    <w:rsid w:val="00CC1003"/>
    <w:rsid w:val="00CC1035"/>
    <w:rsid w:val="00CC14E7"/>
    <w:rsid w:val="00CC14EA"/>
    <w:rsid w:val="00CC1516"/>
    <w:rsid w:val="00CC1525"/>
    <w:rsid w:val="00CC16EE"/>
    <w:rsid w:val="00CC1709"/>
    <w:rsid w:val="00CC18C3"/>
    <w:rsid w:val="00CC18E7"/>
    <w:rsid w:val="00CC18FB"/>
    <w:rsid w:val="00CC19A1"/>
    <w:rsid w:val="00CC1A5C"/>
    <w:rsid w:val="00CC214A"/>
    <w:rsid w:val="00CC2266"/>
    <w:rsid w:val="00CC229B"/>
    <w:rsid w:val="00CC2499"/>
    <w:rsid w:val="00CC24B3"/>
    <w:rsid w:val="00CC2510"/>
    <w:rsid w:val="00CC2533"/>
    <w:rsid w:val="00CC2710"/>
    <w:rsid w:val="00CC27D1"/>
    <w:rsid w:val="00CC284C"/>
    <w:rsid w:val="00CC285E"/>
    <w:rsid w:val="00CC2972"/>
    <w:rsid w:val="00CC2A55"/>
    <w:rsid w:val="00CC2C66"/>
    <w:rsid w:val="00CC2C9B"/>
    <w:rsid w:val="00CC2D42"/>
    <w:rsid w:val="00CC30AB"/>
    <w:rsid w:val="00CC348B"/>
    <w:rsid w:val="00CC3689"/>
    <w:rsid w:val="00CC3784"/>
    <w:rsid w:val="00CC37DC"/>
    <w:rsid w:val="00CC3B4B"/>
    <w:rsid w:val="00CC3BD7"/>
    <w:rsid w:val="00CC3DBE"/>
    <w:rsid w:val="00CC3EEE"/>
    <w:rsid w:val="00CC410F"/>
    <w:rsid w:val="00CC43E6"/>
    <w:rsid w:val="00CC43FB"/>
    <w:rsid w:val="00CC440F"/>
    <w:rsid w:val="00CC4589"/>
    <w:rsid w:val="00CC47E8"/>
    <w:rsid w:val="00CC484F"/>
    <w:rsid w:val="00CC4BF7"/>
    <w:rsid w:val="00CC4C9E"/>
    <w:rsid w:val="00CC4E0B"/>
    <w:rsid w:val="00CC4E45"/>
    <w:rsid w:val="00CC4E71"/>
    <w:rsid w:val="00CC4EF0"/>
    <w:rsid w:val="00CC5175"/>
    <w:rsid w:val="00CC52CE"/>
    <w:rsid w:val="00CC53A8"/>
    <w:rsid w:val="00CC5696"/>
    <w:rsid w:val="00CC5C89"/>
    <w:rsid w:val="00CC5E80"/>
    <w:rsid w:val="00CC5E8E"/>
    <w:rsid w:val="00CC6415"/>
    <w:rsid w:val="00CC651D"/>
    <w:rsid w:val="00CC6730"/>
    <w:rsid w:val="00CC6819"/>
    <w:rsid w:val="00CC6BD1"/>
    <w:rsid w:val="00CC6C3F"/>
    <w:rsid w:val="00CC6DDE"/>
    <w:rsid w:val="00CC6F78"/>
    <w:rsid w:val="00CC706B"/>
    <w:rsid w:val="00CC716A"/>
    <w:rsid w:val="00CC7323"/>
    <w:rsid w:val="00CC73B6"/>
    <w:rsid w:val="00CC7679"/>
    <w:rsid w:val="00CC7771"/>
    <w:rsid w:val="00CC797E"/>
    <w:rsid w:val="00CC7C42"/>
    <w:rsid w:val="00CC7CBC"/>
    <w:rsid w:val="00CC7F8D"/>
    <w:rsid w:val="00CD012F"/>
    <w:rsid w:val="00CD03B2"/>
    <w:rsid w:val="00CD0411"/>
    <w:rsid w:val="00CD049E"/>
    <w:rsid w:val="00CD04B6"/>
    <w:rsid w:val="00CD0562"/>
    <w:rsid w:val="00CD0A60"/>
    <w:rsid w:val="00CD0BDE"/>
    <w:rsid w:val="00CD0DAE"/>
    <w:rsid w:val="00CD0E75"/>
    <w:rsid w:val="00CD1068"/>
    <w:rsid w:val="00CD11F2"/>
    <w:rsid w:val="00CD11FE"/>
    <w:rsid w:val="00CD13CF"/>
    <w:rsid w:val="00CD1410"/>
    <w:rsid w:val="00CD1535"/>
    <w:rsid w:val="00CD1666"/>
    <w:rsid w:val="00CD1837"/>
    <w:rsid w:val="00CD18F9"/>
    <w:rsid w:val="00CD1903"/>
    <w:rsid w:val="00CD1A4A"/>
    <w:rsid w:val="00CD1C34"/>
    <w:rsid w:val="00CD1EC0"/>
    <w:rsid w:val="00CD237A"/>
    <w:rsid w:val="00CD2481"/>
    <w:rsid w:val="00CD255E"/>
    <w:rsid w:val="00CD25B9"/>
    <w:rsid w:val="00CD2A3B"/>
    <w:rsid w:val="00CD2AFC"/>
    <w:rsid w:val="00CD2CE5"/>
    <w:rsid w:val="00CD2E61"/>
    <w:rsid w:val="00CD2F27"/>
    <w:rsid w:val="00CD2F38"/>
    <w:rsid w:val="00CD311D"/>
    <w:rsid w:val="00CD3614"/>
    <w:rsid w:val="00CD373E"/>
    <w:rsid w:val="00CD3DB5"/>
    <w:rsid w:val="00CD3EAD"/>
    <w:rsid w:val="00CD3EF1"/>
    <w:rsid w:val="00CD406D"/>
    <w:rsid w:val="00CD412A"/>
    <w:rsid w:val="00CD4381"/>
    <w:rsid w:val="00CD4463"/>
    <w:rsid w:val="00CD4513"/>
    <w:rsid w:val="00CD4691"/>
    <w:rsid w:val="00CD4806"/>
    <w:rsid w:val="00CD4814"/>
    <w:rsid w:val="00CD4837"/>
    <w:rsid w:val="00CD4A06"/>
    <w:rsid w:val="00CD4D06"/>
    <w:rsid w:val="00CD4F66"/>
    <w:rsid w:val="00CD5608"/>
    <w:rsid w:val="00CD5895"/>
    <w:rsid w:val="00CD59D1"/>
    <w:rsid w:val="00CD5FD4"/>
    <w:rsid w:val="00CD607C"/>
    <w:rsid w:val="00CD6607"/>
    <w:rsid w:val="00CD67C8"/>
    <w:rsid w:val="00CD6B6A"/>
    <w:rsid w:val="00CD7043"/>
    <w:rsid w:val="00CD7218"/>
    <w:rsid w:val="00CD72A3"/>
    <w:rsid w:val="00CD7315"/>
    <w:rsid w:val="00CD7350"/>
    <w:rsid w:val="00CD73EC"/>
    <w:rsid w:val="00CD766C"/>
    <w:rsid w:val="00CD76EB"/>
    <w:rsid w:val="00CD786C"/>
    <w:rsid w:val="00CD79B2"/>
    <w:rsid w:val="00CD7D67"/>
    <w:rsid w:val="00CE0400"/>
    <w:rsid w:val="00CE0446"/>
    <w:rsid w:val="00CE08B2"/>
    <w:rsid w:val="00CE08DB"/>
    <w:rsid w:val="00CE098C"/>
    <w:rsid w:val="00CE09BC"/>
    <w:rsid w:val="00CE09E8"/>
    <w:rsid w:val="00CE0A0A"/>
    <w:rsid w:val="00CE0B43"/>
    <w:rsid w:val="00CE0D10"/>
    <w:rsid w:val="00CE10B2"/>
    <w:rsid w:val="00CE1127"/>
    <w:rsid w:val="00CE1189"/>
    <w:rsid w:val="00CE12B2"/>
    <w:rsid w:val="00CE1386"/>
    <w:rsid w:val="00CE1439"/>
    <w:rsid w:val="00CE1469"/>
    <w:rsid w:val="00CE1551"/>
    <w:rsid w:val="00CE167C"/>
    <w:rsid w:val="00CE1792"/>
    <w:rsid w:val="00CE1875"/>
    <w:rsid w:val="00CE1932"/>
    <w:rsid w:val="00CE1B5F"/>
    <w:rsid w:val="00CE1C48"/>
    <w:rsid w:val="00CE1CFA"/>
    <w:rsid w:val="00CE1EA8"/>
    <w:rsid w:val="00CE1FEA"/>
    <w:rsid w:val="00CE2215"/>
    <w:rsid w:val="00CE2307"/>
    <w:rsid w:val="00CE23FE"/>
    <w:rsid w:val="00CE256F"/>
    <w:rsid w:val="00CE25A8"/>
    <w:rsid w:val="00CE2782"/>
    <w:rsid w:val="00CE28A1"/>
    <w:rsid w:val="00CE2B56"/>
    <w:rsid w:val="00CE2C5D"/>
    <w:rsid w:val="00CE2EB4"/>
    <w:rsid w:val="00CE2FE8"/>
    <w:rsid w:val="00CE30CF"/>
    <w:rsid w:val="00CE35E5"/>
    <w:rsid w:val="00CE364C"/>
    <w:rsid w:val="00CE3680"/>
    <w:rsid w:val="00CE37AD"/>
    <w:rsid w:val="00CE3913"/>
    <w:rsid w:val="00CE3974"/>
    <w:rsid w:val="00CE3B9C"/>
    <w:rsid w:val="00CE3CCE"/>
    <w:rsid w:val="00CE41BF"/>
    <w:rsid w:val="00CE4333"/>
    <w:rsid w:val="00CE4347"/>
    <w:rsid w:val="00CE437E"/>
    <w:rsid w:val="00CE43A5"/>
    <w:rsid w:val="00CE45C5"/>
    <w:rsid w:val="00CE461E"/>
    <w:rsid w:val="00CE46D9"/>
    <w:rsid w:val="00CE478B"/>
    <w:rsid w:val="00CE4844"/>
    <w:rsid w:val="00CE4877"/>
    <w:rsid w:val="00CE496D"/>
    <w:rsid w:val="00CE4ACE"/>
    <w:rsid w:val="00CE4BAE"/>
    <w:rsid w:val="00CE4C27"/>
    <w:rsid w:val="00CE4CFC"/>
    <w:rsid w:val="00CE4F32"/>
    <w:rsid w:val="00CE51BA"/>
    <w:rsid w:val="00CE545B"/>
    <w:rsid w:val="00CE5547"/>
    <w:rsid w:val="00CE5798"/>
    <w:rsid w:val="00CE5B10"/>
    <w:rsid w:val="00CE5B8D"/>
    <w:rsid w:val="00CE5F25"/>
    <w:rsid w:val="00CE6198"/>
    <w:rsid w:val="00CE6450"/>
    <w:rsid w:val="00CE65B6"/>
    <w:rsid w:val="00CE6786"/>
    <w:rsid w:val="00CE69F9"/>
    <w:rsid w:val="00CE6B9E"/>
    <w:rsid w:val="00CE6FBB"/>
    <w:rsid w:val="00CE709F"/>
    <w:rsid w:val="00CE71A0"/>
    <w:rsid w:val="00CE7346"/>
    <w:rsid w:val="00CE748D"/>
    <w:rsid w:val="00CE7590"/>
    <w:rsid w:val="00CE75F7"/>
    <w:rsid w:val="00CE7731"/>
    <w:rsid w:val="00CE775E"/>
    <w:rsid w:val="00CE77FB"/>
    <w:rsid w:val="00CE797E"/>
    <w:rsid w:val="00CE79FA"/>
    <w:rsid w:val="00CE7A42"/>
    <w:rsid w:val="00CE7C69"/>
    <w:rsid w:val="00CE7CAD"/>
    <w:rsid w:val="00CE7D0C"/>
    <w:rsid w:val="00CE7DC8"/>
    <w:rsid w:val="00CE7F0E"/>
    <w:rsid w:val="00CF000C"/>
    <w:rsid w:val="00CF00B3"/>
    <w:rsid w:val="00CF013E"/>
    <w:rsid w:val="00CF030C"/>
    <w:rsid w:val="00CF041E"/>
    <w:rsid w:val="00CF0426"/>
    <w:rsid w:val="00CF0962"/>
    <w:rsid w:val="00CF09A7"/>
    <w:rsid w:val="00CF0A5F"/>
    <w:rsid w:val="00CF0AAB"/>
    <w:rsid w:val="00CF0B2E"/>
    <w:rsid w:val="00CF0BE8"/>
    <w:rsid w:val="00CF0CB7"/>
    <w:rsid w:val="00CF0E06"/>
    <w:rsid w:val="00CF0EE8"/>
    <w:rsid w:val="00CF0F52"/>
    <w:rsid w:val="00CF11F5"/>
    <w:rsid w:val="00CF1688"/>
    <w:rsid w:val="00CF1961"/>
    <w:rsid w:val="00CF19C1"/>
    <w:rsid w:val="00CF1AA4"/>
    <w:rsid w:val="00CF1DC2"/>
    <w:rsid w:val="00CF2036"/>
    <w:rsid w:val="00CF2104"/>
    <w:rsid w:val="00CF2121"/>
    <w:rsid w:val="00CF21A8"/>
    <w:rsid w:val="00CF236E"/>
    <w:rsid w:val="00CF250D"/>
    <w:rsid w:val="00CF2681"/>
    <w:rsid w:val="00CF2831"/>
    <w:rsid w:val="00CF2897"/>
    <w:rsid w:val="00CF2B90"/>
    <w:rsid w:val="00CF2B9B"/>
    <w:rsid w:val="00CF2F1E"/>
    <w:rsid w:val="00CF3027"/>
    <w:rsid w:val="00CF31D6"/>
    <w:rsid w:val="00CF343A"/>
    <w:rsid w:val="00CF348F"/>
    <w:rsid w:val="00CF3513"/>
    <w:rsid w:val="00CF3A2E"/>
    <w:rsid w:val="00CF3A91"/>
    <w:rsid w:val="00CF3BC9"/>
    <w:rsid w:val="00CF3D73"/>
    <w:rsid w:val="00CF3D9C"/>
    <w:rsid w:val="00CF3F28"/>
    <w:rsid w:val="00CF3FF2"/>
    <w:rsid w:val="00CF4037"/>
    <w:rsid w:val="00CF44AB"/>
    <w:rsid w:val="00CF451B"/>
    <w:rsid w:val="00CF4522"/>
    <w:rsid w:val="00CF4627"/>
    <w:rsid w:val="00CF4649"/>
    <w:rsid w:val="00CF47DC"/>
    <w:rsid w:val="00CF4838"/>
    <w:rsid w:val="00CF485B"/>
    <w:rsid w:val="00CF4A68"/>
    <w:rsid w:val="00CF4D5A"/>
    <w:rsid w:val="00CF4E82"/>
    <w:rsid w:val="00CF4EFA"/>
    <w:rsid w:val="00CF51F3"/>
    <w:rsid w:val="00CF52EB"/>
    <w:rsid w:val="00CF532C"/>
    <w:rsid w:val="00CF545F"/>
    <w:rsid w:val="00CF55E1"/>
    <w:rsid w:val="00CF5AD6"/>
    <w:rsid w:val="00CF5DC4"/>
    <w:rsid w:val="00CF6108"/>
    <w:rsid w:val="00CF633B"/>
    <w:rsid w:val="00CF651A"/>
    <w:rsid w:val="00CF658A"/>
    <w:rsid w:val="00CF65E6"/>
    <w:rsid w:val="00CF66D4"/>
    <w:rsid w:val="00CF66F4"/>
    <w:rsid w:val="00CF67BC"/>
    <w:rsid w:val="00CF69C8"/>
    <w:rsid w:val="00CF6CBF"/>
    <w:rsid w:val="00CF6DA6"/>
    <w:rsid w:val="00CF7195"/>
    <w:rsid w:val="00CF71F7"/>
    <w:rsid w:val="00CF730C"/>
    <w:rsid w:val="00CF73E2"/>
    <w:rsid w:val="00CF747D"/>
    <w:rsid w:val="00CF77D0"/>
    <w:rsid w:val="00CF7AC3"/>
    <w:rsid w:val="00CF7B1A"/>
    <w:rsid w:val="00D00520"/>
    <w:rsid w:val="00D00713"/>
    <w:rsid w:val="00D00CB7"/>
    <w:rsid w:val="00D00EBF"/>
    <w:rsid w:val="00D00F95"/>
    <w:rsid w:val="00D0116A"/>
    <w:rsid w:val="00D0118D"/>
    <w:rsid w:val="00D0129F"/>
    <w:rsid w:val="00D012E3"/>
    <w:rsid w:val="00D0135E"/>
    <w:rsid w:val="00D015E5"/>
    <w:rsid w:val="00D0172D"/>
    <w:rsid w:val="00D01796"/>
    <w:rsid w:val="00D0190E"/>
    <w:rsid w:val="00D019AC"/>
    <w:rsid w:val="00D01BB0"/>
    <w:rsid w:val="00D01C08"/>
    <w:rsid w:val="00D01C1E"/>
    <w:rsid w:val="00D01C60"/>
    <w:rsid w:val="00D01CF5"/>
    <w:rsid w:val="00D01DC3"/>
    <w:rsid w:val="00D01E28"/>
    <w:rsid w:val="00D01F25"/>
    <w:rsid w:val="00D0207A"/>
    <w:rsid w:val="00D02362"/>
    <w:rsid w:val="00D023E8"/>
    <w:rsid w:val="00D02486"/>
    <w:rsid w:val="00D024E4"/>
    <w:rsid w:val="00D0253C"/>
    <w:rsid w:val="00D0257D"/>
    <w:rsid w:val="00D0273F"/>
    <w:rsid w:val="00D02778"/>
    <w:rsid w:val="00D0282B"/>
    <w:rsid w:val="00D02C6E"/>
    <w:rsid w:val="00D02D01"/>
    <w:rsid w:val="00D03090"/>
    <w:rsid w:val="00D03313"/>
    <w:rsid w:val="00D0346F"/>
    <w:rsid w:val="00D034A0"/>
    <w:rsid w:val="00D037AA"/>
    <w:rsid w:val="00D038B7"/>
    <w:rsid w:val="00D038DF"/>
    <w:rsid w:val="00D039CC"/>
    <w:rsid w:val="00D03D0C"/>
    <w:rsid w:val="00D03DDF"/>
    <w:rsid w:val="00D03E2E"/>
    <w:rsid w:val="00D03F0F"/>
    <w:rsid w:val="00D041CD"/>
    <w:rsid w:val="00D04223"/>
    <w:rsid w:val="00D042F1"/>
    <w:rsid w:val="00D043CA"/>
    <w:rsid w:val="00D043EA"/>
    <w:rsid w:val="00D044ED"/>
    <w:rsid w:val="00D04731"/>
    <w:rsid w:val="00D04A05"/>
    <w:rsid w:val="00D04CA9"/>
    <w:rsid w:val="00D04E7E"/>
    <w:rsid w:val="00D04FAE"/>
    <w:rsid w:val="00D050B5"/>
    <w:rsid w:val="00D0512C"/>
    <w:rsid w:val="00D0532F"/>
    <w:rsid w:val="00D053A6"/>
    <w:rsid w:val="00D053B0"/>
    <w:rsid w:val="00D05434"/>
    <w:rsid w:val="00D0555D"/>
    <w:rsid w:val="00D05606"/>
    <w:rsid w:val="00D05683"/>
    <w:rsid w:val="00D05856"/>
    <w:rsid w:val="00D058F9"/>
    <w:rsid w:val="00D0592C"/>
    <w:rsid w:val="00D059CE"/>
    <w:rsid w:val="00D061EF"/>
    <w:rsid w:val="00D06203"/>
    <w:rsid w:val="00D0629E"/>
    <w:rsid w:val="00D0653F"/>
    <w:rsid w:val="00D066CF"/>
    <w:rsid w:val="00D06771"/>
    <w:rsid w:val="00D06C1F"/>
    <w:rsid w:val="00D06C4B"/>
    <w:rsid w:val="00D074D9"/>
    <w:rsid w:val="00D07524"/>
    <w:rsid w:val="00D07816"/>
    <w:rsid w:val="00D07849"/>
    <w:rsid w:val="00D079D8"/>
    <w:rsid w:val="00D079DB"/>
    <w:rsid w:val="00D07D01"/>
    <w:rsid w:val="00D07D5F"/>
    <w:rsid w:val="00D07D6D"/>
    <w:rsid w:val="00D07DC9"/>
    <w:rsid w:val="00D100DA"/>
    <w:rsid w:val="00D1037D"/>
    <w:rsid w:val="00D1040C"/>
    <w:rsid w:val="00D1040D"/>
    <w:rsid w:val="00D10425"/>
    <w:rsid w:val="00D10598"/>
    <w:rsid w:val="00D1059F"/>
    <w:rsid w:val="00D1083C"/>
    <w:rsid w:val="00D109AF"/>
    <w:rsid w:val="00D10D65"/>
    <w:rsid w:val="00D10D6A"/>
    <w:rsid w:val="00D10F11"/>
    <w:rsid w:val="00D10FA4"/>
    <w:rsid w:val="00D113A5"/>
    <w:rsid w:val="00D113B7"/>
    <w:rsid w:val="00D11438"/>
    <w:rsid w:val="00D1152E"/>
    <w:rsid w:val="00D1158D"/>
    <w:rsid w:val="00D11821"/>
    <w:rsid w:val="00D11860"/>
    <w:rsid w:val="00D1188F"/>
    <w:rsid w:val="00D11927"/>
    <w:rsid w:val="00D11D4F"/>
    <w:rsid w:val="00D120FA"/>
    <w:rsid w:val="00D12267"/>
    <w:rsid w:val="00D124A9"/>
    <w:rsid w:val="00D13043"/>
    <w:rsid w:val="00D13073"/>
    <w:rsid w:val="00D13093"/>
    <w:rsid w:val="00D131AF"/>
    <w:rsid w:val="00D131E6"/>
    <w:rsid w:val="00D133D1"/>
    <w:rsid w:val="00D133F5"/>
    <w:rsid w:val="00D13440"/>
    <w:rsid w:val="00D134CE"/>
    <w:rsid w:val="00D134E9"/>
    <w:rsid w:val="00D136CD"/>
    <w:rsid w:val="00D13867"/>
    <w:rsid w:val="00D13E51"/>
    <w:rsid w:val="00D14414"/>
    <w:rsid w:val="00D14725"/>
    <w:rsid w:val="00D14965"/>
    <w:rsid w:val="00D14AB8"/>
    <w:rsid w:val="00D14C5E"/>
    <w:rsid w:val="00D14C79"/>
    <w:rsid w:val="00D14F3D"/>
    <w:rsid w:val="00D15128"/>
    <w:rsid w:val="00D15930"/>
    <w:rsid w:val="00D15ABC"/>
    <w:rsid w:val="00D15B38"/>
    <w:rsid w:val="00D160BD"/>
    <w:rsid w:val="00D16237"/>
    <w:rsid w:val="00D162C2"/>
    <w:rsid w:val="00D16359"/>
    <w:rsid w:val="00D16590"/>
    <w:rsid w:val="00D16B0E"/>
    <w:rsid w:val="00D16C6C"/>
    <w:rsid w:val="00D16E42"/>
    <w:rsid w:val="00D16E96"/>
    <w:rsid w:val="00D16F16"/>
    <w:rsid w:val="00D1739C"/>
    <w:rsid w:val="00D17745"/>
    <w:rsid w:val="00D17827"/>
    <w:rsid w:val="00D1794E"/>
    <w:rsid w:val="00D203C0"/>
    <w:rsid w:val="00D20487"/>
    <w:rsid w:val="00D20615"/>
    <w:rsid w:val="00D206E0"/>
    <w:rsid w:val="00D20D00"/>
    <w:rsid w:val="00D20D4B"/>
    <w:rsid w:val="00D20E35"/>
    <w:rsid w:val="00D20EC5"/>
    <w:rsid w:val="00D20EF1"/>
    <w:rsid w:val="00D20F21"/>
    <w:rsid w:val="00D2104B"/>
    <w:rsid w:val="00D21067"/>
    <w:rsid w:val="00D211CC"/>
    <w:rsid w:val="00D21525"/>
    <w:rsid w:val="00D21621"/>
    <w:rsid w:val="00D21702"/>
    <w:rsid w:val="00D21976"/>
    <w:rsid w:val="00D21AEB"/>
    <w:rsid w:val="00D21C6C"/>
    <w:rsid w:val="00D21D73"/>
    <w:rsid w:val="00D2200B"/>
    <w:rsid w:val="00D220E8"/>
    <w:rsid w:val="00D223F8"/>
    <w:rsid w:val="00D224B4"/>
    <w:rsid w:val="00D224F8"/>
    <w:rsid w:val="00D22512"/>
    <w:rsid w:val="00D22537"/>
    <w:rsid w:val="00D22783"/>
    <w:rsid w:val="00D22A42"/>
    <w:rsid w:val="00D22C7F"/>
    <w:rsid w:val="00D22CE6"/>
    <w:rsid w:val="00D22D25"/>
    <w:rsid w:val="00D22EAD"/>
    <w:rsid w:val="00D22F00"/>
    <w:rsid w:val="00D2327C"/>
    <w:rsid w:val="00D23433"/>
    <w:rsid w:val="00D234BA"/>
    <w:rsid w:val="00D2352A"/>
    <w:rsid w:val="00D2362D"/>
    <w:rsid w:val="00D23652"/>
    <w:rsid w:val="00D23665"/>
    <w:rsid w:val="00D236AE"/>
    <w:rsid w:val="00D239E5"/>
    <w:rsid w:val="00D23AC6"/>
    <w:rsid w:val="00D23AD3"/>
    <w:rsid w:val="00D23E4D"/>
    <w:rsid w:val="00D23F25"/>
    <w:rsid w:val="00D23F52"/>
    <w:rsid w:val="00D23FE3"/>
    <w:rsid w:val="00D23FF8"/>
    <w:rsid w:val="00D241F3"/>
    <w:rsid w:val="00D24481"/>
    <w:rsid w:val="00D24976"/>
    <w:rsid w:val="00D24BFA"/>
    <w:rsid w:val="00D24E98"/>
    <w:rsid w:val="00D24EEC"/>
    <w:rsid w:val="00D25355"/>
    <w:rsid w:val="00D25421"/>
    <w:rsid w:val="00D254A6"/>
    <w:rsid w:val="00D257AB"/>
    <w:rsid w:val="00D257C7"/>
    <w:rsid w:val="00D257CB"/>
    <w:rsid w:val="00D25AD5"/>
    <w:rsid w:val="00D25D73"/>
    <w:rsid w:val="00D25D85"/>
    <w:rsid w:val="00D25E19"/>
    <w:rsid w:val="00D25ECC"/>
    <w:rsid w:val="00D26039"/>
    <w:rsid w:val="00D26329"/>
    <w:rsid w:val="00D263C4"/>
    <w:rsid w:val="00D2646C"/>
    <w:rsid w:val="00D267FD"/>
    <w:rsid w:val="00D26A19"/>
    <w:rsid w:val="00D26A1A"/>
    <w:rsid w:val="00D26C77"/>
    <w:rsid w:val="00D2723A"/>
    <w:rsid w:val="00D274BC"/>
    <w:rsid w:val="00D276B6"/>
    <w:rsid w:val="00D27792"/>
    <w:rsid w:val="00D278CF"/>
    <w:rsid w:val="00D278FF"/>
    <w:rsid w:val="00D27AA2"/>
    <w:rsid w:val="00D27AE4"/>
    <w:rsid w:val="00D27B22"/>
    <w:rsid w:val="00D27BB3"/>
    <w:rsid w:val="00D27F3C"/>
    <w:rsid w:val="00D2D831"/>
    <w:rsid w:val="00D3008E"/>
    <w:rsid w:val="00D30186"/>
    <w:rsid w:val="00D30344"/>
    <w:rsid w:val="00D30505"/>
    <w:rsid w:val="00D306DA"/>
    <w:rsid w:val="00D308FA"/>
    <w:rsid w:val="00D30B0F"/>
    <w:rsid w:val="00D30B96"/>
    <w:rsid w:val="00D30CB2"/>
    <w:rsid w:val="00D30D39"/>
    <w:rsid w:val="00D30F03"/>
    <w:rsid w:val="00D31213"/>
    <w:rsid w:val="00D313BE"/>
    <w:rsid w:val="00D3163D"/>
    <w:rsid w:val="00D3176C"/>
    <w:rsid w:val="00D31850"/>
    <w:rsid w:val="00D318D9"/>
    <w:rsid w:val="00D31B04"/>
    <w:rsid w:val="00D31DEF"/>
    <w:rsid w:val="00D31FF4"/>
    <w:rsid w:val="00D322B0"/>
    <w:rsid w:val="00D32448"/>
    <w:rsid w:val="00D3255B"/>
    <w:rsid w:val="00D325D4"/>
    <w:rsid w:val="00D327A5"/>
    <w:rsid w:val="00D327E4"/>
    <w:rsid w:val="00D3288B"/>
    <w:rsid w:val="00D329FA"/>
    <w:rsid w:val="00D32C69"/>
    <w:rsid w:val="00D32CF6"/>
    <w:rsid w:val="00D33364"/>
    <w:rsid w:val="00D33531"/>
    <w:rsid w:val="00D3378E"/>
    <w:rsid w:val="00D33846"/>
    <w:rsid w:val="00D3391E"/>
    <w:rsid w:val="00D33B9F"/>
    <w:rsid w:val="00D33D00"/>
    <w:rsid w:val="00D33D64"/>
    <w:rsid w:val="00D33F28"/>
    <w:rsid w:val="00D33FE1"/>
    <w:rsid w:val="00D3492B"/>
    <w:rsid w:val="00D34954"/>
    <w:rsid w:val="00D34EAA"/>
    <w:rsid w:val="00D34EE7"/>
    <w:rsid w:val="00D34F06"/>
    <w:rsid w:val="00D3531C"/>
    <w:rsid w:val="00D354D1"/>
    <w:rsid w:val="00D3554A"/>
    <w:rsid w:val="00D35689"/>
    <w:rsid w:val="00D35947"/>
    <w:rsid w:val="00D35B19"/>
    <w:rsid w:val="00D35E0B"/>
    <w:rsid w:val="00D35ED4"/>
    <w:rsid w:val="00D36252"/>
    <w:rsid w:val="00D365EB"/>
    <w:rsid w:val="00D36662"/>
    <w:rsid w:val="00D366FB"/>
    <w:rsid w:val="00D36853"/>
    <w:rsid w:val="00D368A9"/>
    <w:rsid w:val="00D3694B"/>
    <w:rsid w:val="00D36B49"/>
    <w:rsid w:val="00D36C30"/>
    <w:rsid w:val="00D36C7B"/>
    <w:rsid w:val="00D36CBB"/>
    <w:rsid w:val="00D36CBF"/>
    <w:rsid w:val="00D36DDC"/>
    <w:rsid w:val="00D36E24"/>
    <w:rsid w:val="00D3712D"/>
    <w:rsid w:val="00D37132"/>
    <w:rsid w:val="00D373F5"/>
    <w:rsid w:val="00D37773"/>
    <w:rsid w:val="00D37796"/>
    <w:rsid w:val="00D37799"/>
    <w:rsid w:val="00D37A0B"/>
    <w:rsid w:val="00D37B35"/>
    <w:rsid w:val="00D37BC1"/>
    <w:rsid w:val="00D37F4E"/>
    <w:rsid w:val="00D37F71"/>
    <w:rsid w:val="00D402C2"/>
    <w:rsid w:val="00D40342"/>
    <w:rsid w:val="00D40641"/>
    <w:rsid w:val="00D409F5"/>
    <w:rsid w:val="00D40B17"/>
    <w:rsid w:val="00D40DA4"/>
    <w:rsid w:val="00D40FD0"/>
    <w:rsid w:val="00D41030"/>
    <w:rsid w:val="00D410B0"/>
    <w:rsid w:val="00D410D6"/>
    <w:rsid w:val="00D41170"/>
    <w:rsid w:val="00D41280"/>
    <w:rsid w:val="00D41666"/>
    <w:rsid w:val="00D41BDD"/>
    <w:rsid w:val="00D41D17"/>
    <w:rsid w:val="00D41DFF"/>
    <w:rsid w:val="00D41E48"/>
    <w:rsid w:val="00D41F5B"/>
    <w:rsid w:val="00D41FA7"/>
    <w:rsid w:val="00D42151"/>
    <w:rsid w:val="00D4231E"/>
    <w:rsid w:val="00D424C6"/>
    <w:rsid w:val="00D4259E"/>
    <w:rsid w:val="00D428D0"/>
    <w:rsid w:val="00D42A80"/>
    <w:rsid w:val="00D42BA5"/>
    <w:rsid w:val="00D42CDE"/>
    <w:rsid w:val="00D43030"/>
    <w:rsid w:val="00D431BD"/>
    <w:rsid w:val="00D434AE"/>
    <w:rsid w:val="00D435B9"/>
    <w:rsid w:val="00D4366F"/>
    <w:rsid w:val="00D4375C"/>
    <w:rsid w:val="00D43820"/>
    <w:rsid w:val="00D43A2F"/>
    <w:rsid w:val="00D43BAB"/>
    <w:rsid w:val="00D43CC9"/>
    <w:rsid w:val="00D43D97"/>
    <w:rsid w:val="00D43E59"/>
    <w:rsid w:val="00D43EDC"/>
    <w:rsid w:val="00D446AC"/>
    <w:rsid w:val="00D447D9"/>
    <w:rsid w:val="00D4481F"/>
    <w:rsid w:val="00D448AD"/>
    <w:rsid w:val="00D449C7"/>
    <w:rsid w:val="00D44D42"/>
    <w:rsid w:val="00D44D4F"/>
    <w:rsid w:val="00D44E2F"/>
    <w:rsid w:val="00D44EEB"/>
    <w:rsid w:val="00D44EF6"/>
    <w:rsid w:val="00D4504A"/>
    <w:rsid w:val="00D45209"/>
    <w:rsid w:val="00D45342"/>
    <w:rsid w:val="00D45455"/>
    <w:rsid w:val="00D457A2"/>
    <w:rsid w:val="00D458D5"/>
    <w:rsid w:val="00D4590C"/>
    <w:rsid w:val="00D45A16"/>
    <w:rsid w:val="00D45B1C"/>
    <w:rsid w:val="00D45E98"/>
    <w:rsid w:val="00D45FB6"/>
    <w:rsid w:val="00D45FE7"/>
    <w:rsid w:val="00D46116"/>
    <w:rsid w:val="00D46180"/>
    <w:rsid w:val="00D462C6"/>
    <w:rsid w:val="00D463BB"/>
    <w:rsid w:val="00D46506"/>
    <w:rsid w:val="00D46617"/>
    <w:rsid w:val="00D46811"/>
    <w:rsid w:val="00D46A5B"/>
    <w:rsid w:val="00D46B85"/>
    <w:rsid w:val="00D46BA0"/>
    <w:rsid w:val="00D46EB9"/>
    <w:rsid w:val="00D46F2D"/>
    <w:rsid w:val="00D4731D"/>
    <w:rsid w:val="00D47627"/>
    <w:rsid w:val="00D476A0"/>
    <w:rsid w:val="00D47716"/>
    <w:rsid w:val="00D47C74"/>
    <w:rsid w:val="00D47EC0"/>
    <w:rsid w:val="00D47F55"/>
    <w:rsid w:val="00D47FDE"/>
    <w:rsid w:val="00D50041"/>
    <w:rsid w:val="00D50142"/>
    <w:rsid w:val="00D5050B"/>
    <w:rsid w:val="00D505B2"/>
    <w:rsid w:val="00D50604"/>
    <w:rsid w:val="00D50657"/>
    <w:rsid w:val="00D5097E"/>
    <w:rsid w:val="00D50BAC"/>
    <w:rsid w:val="00D50BC6"/>
    <w:rsid w:val="00D50DD9"/>
    <w:rsid w:val="00D50F48"/>
    <w:rsid w:val="00D51187"/>
    <w:rsid w:val="00D5129D"/>
    <w:rsid w:val="00D5135C"/>
    <w:rsid w:val="00D516F1"/>
    <w:rsid w:val="00D51B19"/>
    <w:rsid w:val="00D51B5C"/>
    <w:rsid w:val="00D51C59"/>
    <w:rsid w:val="00D51EF6"/>
    <w:rsid w:val="00D5227E"/>
    <w:rsid w:val="00D52522"/>
    <w:rsid w:val="00D5255E"/>
    <w:rsid w:val="00D5278C"/>
    <w:rsid w:val="00D52896"/>
    <w:rsid w:val="00D528F6"/>
    <w:rsid w:val="00D529CA"/>
    <w:rsid w:val="00D52A9D"/>
    <w:rsid w:val="00D530FA"/>
    <w:rsid w:val="00D53363"/>
    <w:rsid w:val="00D533A3"/>
    <w:rsid w:val="00D533EC"/>
    <w:rsid w:val="00D53769"/>
    <w:rsid w:val="00D538D8"/>
    <w:rsid w:val="00D53940"/>
    <w:rsid w:val="00D53960"/>
    <w:rsid w:val="00D53A30"/>
    <w:rsid w:val="00D53B90"/>
    <w:rsid w:val="00D53E62"/>
    <w:rsid w:val="00D53EE8"/>
    <w:rsid w:val="00D54019"/>
    <w:rsid w:val="00D5405F"/>
    <w:rsid w:val="00D54129"/>
    <w:rsid w:val="00D54146"/>
    <w:rsid w:val="00D541B4"/>
    <w:rsid w:val="00D542DD"/>
    <w:rsid w:val="00D54374"/>
    <w:rsid w:val="00D5445A"/>
    <w:rsid w:val="00D54ACF"/>
    <w:rsid w:val="00D54B07"/>
    <w:rsid w:val="00D54B27"/>
    <w:rsid w:val="00D54CC3"/>
    <w:rsid w:val="00D55098"/>
    <w:rsid w:val="00D551BB"/>
    <w:rsid w:val="00D55246"/>
    <w:rsid w:val="00D554E4"/>
    <w:rsid w:val="00D55573"/>
    <w:rsid w:val="00D558C7"/>
    <w:rsid w:val="00D559CF"/>
    <w:rsid w:val="00D559EB"/>
    <w:rsid w:val="00D55CF4"/>
    <w:rsid w:val="00D562B9"/>
    <w:rsid w:val="00D566E5"/>
    <w:rsid w:val="00D56983"/>
    <w:rsid w:val="00D56B20"/>
    <w:rsid w:val="00D56B79"/>
    <w:rsid w:val="00D56E9A"/>
    <w:rsid w:val="00D56FFB"/>
    <w:rsid w:val="00D570BD"/>
    <w:rsid w:val="00D576BD"/>
    <w:rsid w:val="00D578D5"/>
    <w:rsid w:val="00D57957"/>
    <w:rsid w:val="00D57986"/>
    <w:rsid w:val="00D57A1E"/>
    <w:rsid w:val="00D57BCB"/>
    <w:rsid w:val="00D57C50"/>
    <w:rsid w:val="00D57CA7"/>
    <w:rsid w:val="00D57DAA"/>
    <w:rsid w:val="00D57DB7"/>
    <w:rsid w:val="00D57E04"/>
    <w:rsid w:val="00D6027C"/>
    <w:rsid w:val="00D60400"/>
    <w:rsid w:val="00D60411"/>
    <w:rsid w:val="00D60764"/>
    <w:rsid w:val="00D60804"/>
    <w:rsid w:val="00D60876"/>
    <w:rsid w:val="00D609CE"/>
    <w:rsid w:val="00D60D9F"/>
    <w:rsid w:val="00D60DA5"/>
    <w:rsid w:val="00D60DC7"/>
    <w:rsid w:val="00D61052"/>
    <w:rsid w:val="00D611DB"/>
    <w:rsid w:val="00D6141F"/>
    <w:rsid w:val="00D61534"/>
    <w:rsid w:val="00D6169A"/>
    <w:rsid w:val="00D61811"/>
    <w:rsid w:val="00D618B8"/>
    <w:rsid w:val="00D61AC7"/>
    <w:rsid w:val="00D61BAE"/>
    <w:rsid w:val="00D61C00"/>
    <w:rsid w:val="00D61C12"/>
    <w:rsid w:val="00D61EE2"/>
    <w:rsid w:val="00D6200E"/>
    <w:rsid w:val="00D620FB"/>
    <w:rsid w:val="00D6221B"/>
    <w:rsid w:val="00D62380"/>
    <w:rsid w:val="00D623BB"/>
    <w:rsid w:val="00D623E2"/>
    <w:rsid w:val="00D6255B"/>
    <w:rsid w:val="00D6280D"/>
    <w:rsid w:val="00D6284B"/>
    <w:rsid w:val="00D62A34"/>
    <w:rsid w:val="00D62A3B"/>
    <w:rsid w:val="00D62B82"/>
    <w:rsid w:val="00D62D85"/>
    <w:rsid w:val="00D62DE7"/>
    <w:rsid w:val="00D62E05"/>
    <w:rsid w:val="00D63009"/>
    <w:rsid w:val="00D630DB"/>
    <w:rsid w:val="00D63257"/>
    <w:rsid w:val="00D63272"/>
    <w:rsid w:val="00D632EB"/>
    <w:rsid w:val="00D6332D"/>
    <w:rsid w:val="00D6354D"/>
    <w:rsid w:val="00D635D3"/>
    <w:rsid w:val="00D635FD"/>
    <w:rsid w:val="00D63675"/>
    <w:rsid w:val="00D63697"/>
    <w:rsid w:val="00D63B55"/>
    <w:rsid w:val="00D63C6A"/>
    <w:rsid w:val="00D63D41"/>
    <w:rsid w:val="00D63F28"/>
    <w:rsid w:val="00D64010"/>
    <w:rsid w:val="00D6405E"/>
    <w:rsid w:val="00D64164"/>
    <w:rsid w:val="00D64174"/>
    <w:rsid w:val="00D64495"/>
    <w:rsid w:val="00D64564"/>
    <w:rsid w:val="00D64602"/>
    <w:rsid w:val="00D6469F"/>
    <w:rsid w:val="00D64762"/>
    <w:rsid w:val="00D647F4"/>
    <w:rsid w:val="00D647F5"/>
    <w:rsid w:val="00D649B6"/>
    <w:rsid w:val="00D64B46"/>
    <w:rsid w:val="00D64C75"/>
    <w:rsid w:val="00D64C91"/>
    <w:rsid w:val="00D64F33"/>
    <w:rsid w:val="00D6521B"/>
    <w:rsid w:val="00D65376"/>
    <w:rsid w:val="00D6545C"/>
    <w:rsid w:val="00D654E5"/>
    <w:rsid w:val="00D65682"/>
    <w:rsid w:val="00D65A35"/>
    <w:rsid w:val="00D65F27"/>
    <w:rsid w:val="00D65F96"/>
    <w:rsid w:val="00D6658B"/>
    <w:rsid w:val="00D6672E"/>
    <w:rsid w:val="00D66913"/>
    <w:rsid w:val="00D669AE"/>
    <w:rsid w:val="00D66B0C"/>
    <w:rsid w:val="00D67228"/>
    <w:rsid w:val="00D6746C"/>
    <w:rsid w:val="00D67506"/>
    <w:rsid w:val="00D6751E"/>
    <w:rsid w:val="00D6768F"/>
    <w:rsid w:val="00D676C0"/>
    <w:rsid w:val="00D67B25"/>
    <w:rsid w:val="00D67C82"/>
    <w:rsid w:val="00D67DDB"/>
    <w:rsid w:val="00D70093"/>
    <w:rsid w:val="00D700CD"/>
    <w:rsid w:val="00D70212"/>
    <w:rsid w:val="00D7032B"/>
    <w:rsid w:val="00D7032E"/>
    <w:rsid w:val="00D70343"/>
    <w:rsid w:val="00D7042B"/>
    <w:rsid w:val="00D7043D"/>
    <w:rsid w:val="00D704F0"/>
    <w:rsid w:val="00D707A5"/>
    <w:rsid w:val="00D707AC"/>
    <w:rsid w:val="00D7086B"/>
    <w:rsid w:val="00D70963"/>
    <w:rsid w:val="00D70A8C"/>
    <w:rsid w:val="00D70DC9"/>
    <w:rsid w:val="00D71020"/>
    <w:rsid w:val="00D711E6"/>
    <w:rsid w:val="00D713AE"/>
    <w:rsid w:val="00D7156F"/>
    <w:rsid w:val="00D717B1"/>
    <w:rsid w:val="00D719C4"/>
    <w:rsid w:val="00D71BC6"/>
    <w:rsid w:val="00D71D42"/>
    <w:rsid w:val="00D71E81"/>
    <w:rsid w:val="00D721AF"/>
    <w:rsid w:val="00D7225F"/>
    <w:rsid w:val="00D724A7"/>
    <w:rsid w:val="00D72514"/>
    <w:rsid w:val="00D727E1"/>
    <w:rsid w:val="00D728F6"/>
    <w:rsid w:val="00D72B88"/>
    <w:rsid w:val="00D72ED1"/>
    <w:rsid w:val="00D72F93"/>
    <w:rsid w:val="00D7303B"/>
    <w:rsid w:val="00D73070"/>
    <w:rsid w:val="00D7323D"/>
    <w:rsid w:val="00D73453"/>
    <w:rsid w:val="00D73562"/>
    <w:rsid w:val="00D73586"/>
    <w:rsid w:val="00D73633"/>
    <w:rsid w:val="00D736FB"/>
    <w:rsid w:val="00D73981"/>
    <w:rsid w:val="00D73A2A"/>
    <w:rsid w:val="00D73CFD"/>
    <w:rsid w:val="00D73D0F"/>
    <w:rsid w:val="00D73D34"/>
    <w:rsid w:val="00D73DA1"/>
    <w:rsid w:val="00D73E36"/>
    <w:rsid w:val="00D73FD8"/>
    <w:rsid w:val="00D74104"/>
    <w:rsid w:val="00D741AF"/>
    <w:rsid w:val="00D744A3"/>
    <w:rsid w:val="00D744B4"/>
    <w:rsid w:val="00D74606"/>
    <w:rsid w:val="00D74B7E"/>
    <w:rsid w:val="00D74C3B"/>
    <w:rsid w:val="00D74D3E"/>
    <w:rsid w:val="00D74DAA"/>
    <w:rsid w:val="00D74ECB"/>
    <w:rsid w:val="00D7516A"/>
    <w:rsid w:val="00D752ED"/>
    <w:rsid w:val="00D753B7"/>
    <w:rsid w:val="00D75408"/>
    <w:rsid w:val="00D75718"/>
    <w:rsid w:val="00D75882"/>
    <w:rsid w:val="00D758D7"/>
    <w:rsid w:val="00D7595C"/>
    <w:rsid w:val="00D7597D"/>
    <w:rsid w:val="00D75AC1"/>
    <w:rsid w:val="00D75DD0"/>
    <w:rsid w:val="00D75FD0"/>
    <w:rsid w:val="00D76006"/>
    <w:rsid w:val="00D761D8"/>
    <w:rsid w:val="00D76621"/>
    <w:rsid w:val="00D76ACF"/>
    <w:rsid w:val="00D76AEB"/>
    <w:rsid w:val="00D76CA5"/>
    <w:rsid w:val="00D76D11"/>
    <w:rsid w:val="00D76DDB"/>
    <w:rsid w:val="00D76DF2"/>
    <w:rsid w:val="00D76F5F"/>
    <w:rsid w:val="00D76FCF"/>
    <w:rsid w:val="00D7708B"/>
    <w:rsid w:val="00D77126"/>
    <w:rsid w:val="00D77198"/>
    <w:rsid w:val="00D77584"/>
    <w:rsid w:val="00D775D0"/>
    <w:rsid w:val="00D777C1"/>
    <w:rsid w:val="00D779C4"/>
    <w:rsid w:val="00D77C80"/>
    <w:rsid w:val="00D77D7B"/>
    <w:rsid w:val="00D77EB8"/>
    <w:rsid w:val="00D77F11"/>
    <w:rsid w:val="00D77F26"/>
    <w:rsid w:val="00D800F6"/>
    <w:rsid w:val="00D80478"/>
    <w:rsid w:val="00D80534"/>
    <w:rsid w:val="00D80590"/>
    <w:rsid w:val="00D8066A"/>
    <w:rsid w:val="00D806CC"/>
    <w:rsid w:val="00D807E5"/>
    <w:rsid w:val="00D808F9"/>
    <w:rsid w:val="00D8091F"/>
    <w:rsid w:val="00D80992"/>
    <w:rsid w:val="00D80B5D"/>
    <w:rsid w:val="00D80C1F"/>
    <w:rsid w:val="00D80D1A"/>
    <w:rsid w:val="00D80E2D"/>
    <w:rsid w:val="00D80E39"/>
    <w:rsid w:val="00D80F08"/>
    <w:rsid w:val="00D81020"/>
    <w:rsid w:val="00D81492"/>
    <w:rsid w:val="00D81574"/>
    <w:rsid w:val="00D81791"/>
    <w:rsid w:val="00D81A0E"/>
    <w:rsid w:val="00D81A20"/>
    <w:rsid w:val="00D822EF"/>
    <w:rsid w:val="00D8237F"/>
    <w:rsid w:val="00D8245D"/>
    <w:rsid w:val="00D82929"/>
    <w:rsid w:val="00D82CC3"/>
    <w:rsid w:val="00D82FA1"/>
    <w:rsid w:val="00D83047"/>
    <w:rsid w:val="00D832B2"/>
    <w:rsid w:val="00D83319"/>
    <w:rsid w:val="00D83511"/>
    <w:rsid w:val="00D83528"/>
    <w:rsid w:val="00D83665"/>
    <w:rsid w:val="00D83784"/>
    <w:rsid w:val="00D83953"/>
    <w:rsid w:val="00D83A2F"/>
    <w:rsid w:val="00D83A89"/>
    <w:rsid w:val="00D83B8D"/>
    <w:rsid w:val="00D83D3C"/>
    <w:rsid w:val="00D84012"/>
    <w:rsid w:val="00D8447F"/>
    <w:rsid w:val="00D844E8"/>
    <w:rsid w:val="00D844EA"/>
    <w:rsid w:val="00D8452A"/>
    <w:rsid w:val="00D84633"/>
    <w:rsid w:val="00D847F5"/>
    <w:rsid w:val="00D84927"/>
    <w:rsid w:val="00D84C5B"/>
    <w:rsid w:val="00D84E34"/>
    <w:rsid w:val="00D84F72"/>
    <w:rsid w:val="00D8503D"/>
    <w:rsid w:val="00D8510F"/>
    <w:rsid w:val="00D8511B"/>
    <w:rsid w:val="00D851D7"/>
    <w:rsid w:val="00D853D4"/>
    <w:rsid w:val="00D85442"/>
    <w:rsid w:val="00D854F9"/>
    <w:rsid w:val="00D85504"/>
    <w:rsid w:val="00D85525"/>
    <w:rsid w:val="00D8553F"/>
    <w:rsid w:val="00D855C4"/>
    <w:rsid w:val="00D85657"/>
    <w:rsid w:val="00D85A5F"/>
    <w:rsid w:val="00D85FB3"/>
    <w:rsid w:val="00D86039"/>
    <w:rsid w:val="00D86115"/>
    <w:rsid w:val="00D861F2"/>
    <w:rsid w:val="00D864FD"/>
    <w:rsid w:val="00D86C31"/>
    <w:rsid w:val="00D86DEC"/>
    <w:rsid w:val="00D86E4C"/>
    <w:rsid w:val="00D8705F"/>
    <w:rsid w:val="00D87158"/>
    <w:rsid w:val="00D8721B"/>
    <w:rsid w:val="00D8722F"/>
    <w:rsid w:val="00D87397"/>
    <w:rsid w:val="00D873BF"/>
    <w:rsid w:val="00D87533"/>
    <w:rsid w:val="00D87647"/>
    <w:rsid w:val="00D878A7"/>
    <w:rsid w:val="00D87A9A"/>
    <w:rsid w:val="00D87DAD"/>
    <w:rsid w:val="00D87F94"/>
    <w:rsid w:val="00D90248"/>
    <w:rsid w:val="00D90519"/>
    <w:rsid w:val="00D90541"/>
    <w:rsid w:val="00D905CA"/>
    <w:rsid w:val="00D906E5"/>
    <w:rsid w:val="00D90E64"/>
    <w:rsid w:val="00D91054"/>
    <w:rsid w:val="00D91096"/>
    <w:rsid w:val="00D91383"/>
    <w:rsid w:val="00D913C0"/>
    <w:rsid w:val="00D9167C"/>
    <w:rsid w:val="00D91959"/>
    <w:rsid w:val="00D91CD3"/>
    <w:rsid w:val="00D91DE6"/>
    <w:rsid w:val="00D921B9"/>
    <w:rsid w:val="00D9239E"/>
    <w:rsid w:val="00D92461"/>
    <w:rsid w:val="00D924F5"/>
    <w:rsid w:val="00D92624"/>
    <w:rsid w:val="00D9264A"/>
    <w:rsid w:val="00D9266D"/>
    <w:rsid w:val="00D92822"/>
    <w:rsid w:val="00D928F2"/>
    <w:rsid w:val="00D92B7E"/>
    <w:rsid w:val="00D92BDE"/>
    <w:rsid w:val="00D92BE3"/>
    <w:rsid w:val="00D92DBC"/>
    <w:rsid w:val="00D93003"/>
    <w:rsid w:val="00D9307B"/>
    <w:rsid w:val="00D930ED"/>
    <w:rsid w:val="00D93192"/>
    <w:rsid w:val="00D93266"/>
    <w:rsid w:val="00D932E9"/>
    <w:rsid w:val="00D934BE"/>
    <w:rsid w:val="00D93918"/>
    <w:rsid w:val="00D94060"/>
    <w:rsid w:val="00D94441"/>
    <w:rsid w:val="00D9485B"/>
    <w:rsid w:val="00D949EE"/>
    <w:rsid w:val="00D94A8B"/>
    <w:rsid w:val="00D94A8C"/>
    <w:rsid w:val="00D94E9D"/>
    <w:rsid w:val="00D94FE3"/>
    <w:rsid w:val="00D94FF7"/>
    <w:rsid w:val="00D950A7"/>
    <w:rsid w:val="00D9515D"/>
    <w:rsid w:val="00D95246"/>
    <w:rsid w:val="00D9556D"/>
    <w:rsid w:val="00D95573"/>
    <w:rsid w:val="00D955AA"/>
    <w:rsid w:val="00D9592C"/>
    <w:rsid w:val="00D95962"/>
    <w:rsid w:val="00D95A17"/>
    <w:rsid w:val="00D95A75"/>
    <w:rsid w:val="00D95B39"/>
    <w:rsid w:val="00D95BC6"/>
    <w:rsid w:val="00D95DB3"/>
    <w:rsid w:val="00D95EB2"/>
    <w:rsid w:val="00D95F86"/>
    <w:rsid w:val="00D95FE0"/>
    <w:rsid w:val="00D967A1"/>
    <w:rsid w:val="00D967B2"/>
    <w:rsid w:val="00D968C3"/>
    <w:rsid w:val="00D968C5"/>
    <w:rsid w:val="00D96B01"/>
    <w:rsid w:val="00D96CCB"/>
    <w:rsid w:val="00D96E17"/>
    <w:rsid w:val="00D96FBA"/>
    <w:rsid w:val="00D9722B"/>
    <w:rsid w:val="00D974B9"/>
    <w:rsid w:val="00D974C1"/>
    <w:rsid w:val="00D97708"/>
    <w:rsid w:val="00D9772A"/>
    <w:rsid w:val="00D97882"/>
    <w:rsid w:val="00D978BE"/>
    <w:rsid w:val="00D97AC0"/>
    <w:rsid w:val="00D97C44"/>
    <w:rsid w:val="00D97ECF"/>
    <w:rsid w:val="00D97F2D"/>
    <w:rsid w:val="00D97FAB"/>
    <w:rsid w:val="00D9DC08"/>
    <w:rsid w:val="00DA0637"/>
    <w:rsid w:val="00DA0679"/>
    <w:rsid w:val="00DA090D"/>
    <w:rsid w:val="00DA0BF8"/>
    <w:rsid w:val="00DA0D06"/>
    <w:rsid w:val="00DA11DD"/>
    <w:rsid w:val="00DA120B"/>
    <w:rsid w:val="00DA1385"/>
    <w:rsid w:val="00DA1388"/>
    <w:rsid w:val="00DA1392"/>
    <w:rsid w:val="00DA139D"/>
    <w:rsid w:val="00DA13D8"/>
    <w:rsid w:val="00DA14CA"/>
    <w:rsid w:val="00DA1847"/>
    <w:rsid w:val="00DA18B5"/>
    <w:rsid w:val="00DA1A1D"/>
    <w:rsid w:val="00DA1C20"/>
    <w:rsid w:val="00DA1CA8"/>
    <w:rsid w:val="00DA1CFD"/>
    <w:rsid w:val="00DA1FF1"/>
    <w:rsid w:val="00DA23F0"/>
    <w:rsid w:val="00DA23FA"/>
    <w:rsid w:val="00DA2443"/>
    <w:rsid w:val="00DA24EF"/>
    <w:rsid w:val="00DA284F"/>
    <w:rsid w:val="00DA28C3"/>
    <w:rsid w:val="00DA2A0C"/>
    <w:rsid w:val="00DA2A69"/>
    <w:rsid w:val="00DA2C8B"/>
    <w:rsid w:val="00DA2D1F"/>
    <w:rsid w:val="00DA2E15"/>
    <w:rsid w:val="00DA2FF9"/>
    <w:rsid w:val="00DA3221"/>
    <w:rsid w:val="00DA336F"/>
    <w:rsid w:val="00DA340F"/>
    <w:rsid w:val="00DA34FA"/>
    <w:rsid w:val="00DA3545"/>
    <w:rsid w:val="00DA3603"/>
    <w:rsid w:val="00DA38CD"/>
    <w:rsid w:val="00DA38DF"/>
    <w:rsid w:val="00DA39C6"/>
    <w:rsid w:val="00DA3BFF"/>
    <w:rsid w:val="00DA3FFC"/>
    <w:rsid w:val="00DA41DF"/>
    <w:rsid w:val="00DA42CF"/>
    <w:rsid w:val="00DA432D"/>
    <w:rsid w:val="00DA4348"/>
    <w:rsid w:val="00DA4555"/>
    <w:rsid w:val="00DA4A3C"/>
    <w:rsid w:val="00DA4CC2"/>
    <w:rsid w:val="00DA4E4A"/>
    <w:rsid w:val="00DA4EA0"/>
    <w:rsid w:val="00DA5019"/>
    <w:rsid w:val="00DA52DE"/>
    <w:rsid w:val="00DA536D"/>
    <w:rsid w:val="00DA5483"/>
    <w:rsid w:val="00DA5504"/>
    <w:rsid w:val="00DA5600"/>
    <w:rsid w:val="00DA56A2"/>
    <w:rsid w:val="00DA57D3"/>
    <w:rsid w:val="00DA5887"/>
    <w:rsid w:val="00DA5997"/>
    <w:rsid w:val="00DA5D74"/>
    <w:rsid w:val="00DA5F1A"/>
    <w:rsid w:val="00DA621F"/>
    <w:rsid w:val="00DA64F4"/>
    <w:rsid w:val="00DA6535"/>
    <w:rsid w:val="00DA66AF"/>
    <w:rsid w:val="00DA6A5C"/>
    <w:rsid w:val="00DA6CAE"/>
    <w:rsid w:val="00DA6D7E"/>
    <w:rsid w:val="00DA6DDC"/>
    <w:rsid w:val="00DA731D"/>
    <w:rsid w:val="00DA7338"/>
    <w:rsid w:val="00DA7433"/>
    <w:rsid w:val="00DA74A4"/>
    <w:rsid w:val="00DA74F2"/>
    <w:rsid w:val="00DA761E"/>
    <w:rsid w:val="00DA7708"/>
    <w:rsid w:val="00DA7736"/>
    <w:rsid w:val="00DA78E1"/>
    <w:rsid w:val="00DA7960"/>
    <w:rsid w:val="00DA7A68"/>
    <w:rsid w:val="00DA7AF4"/>
    <w:rsid w:val="00DA7F9B"/>
    <w:rsid w:val="00DB0071"/>
    <w:rsid w:val="00DB0157"/>
    <w:rsid w:val="00DB0193"/>
    <w:rsid w:val="00DB0242"/>
    <w:rsid w:val="00DB0307"/>
    <w:rsid w:val="00DB036B"/>
    <w:rsid w:val="00DB04FE"/>
    <w:rsid w:val="00DB0624"/>
    <w:rsid w:val="00DB0805"/>
    <w:rsid w:val="00DB0972"/>
    <w:rsid w:val="00DB0BE8"/>
    <w:rsid w:val="00DB0DA8"/>
    <w:rsid w:val="00DB153E"/>
    <w:rsid w:val="00DB1565"/>
    <w:rsid w:val="00DB17BB"/>
    <w:rsid w:val="00DB17DB"/>
    <w:rsid w:val="00DB1805"/>
    <w:rsid w:val="00DB1869"/>
    <w:rsid w:val="00DB18F8"/>
    <w:rsid w:val="00DB1A47"/>
    <w:rsid w:val="00DB1AAD"/>
    <w:rsid w:val="00DB1AC3"/>
    <w:rsid w:val="00DB1ECD"/>
    <w:rsid w:val="00DB2225"/>
    <w:rsid w:val="00DB2229"/>
    <w:rsid w:val="00DB24B0"/>
    <w:rsid w:val="00DB274D"/>
    <w:rsid w:val="00DB27EE"/>
    <w:rsid w:val="00DB2899"/>
    <w:rsid w:val="00DB2B17"/>
    <w:rsid w:val="00DB2BB8"/>
    <w:rsid w:val="00DB2CEE"/>
    <w:rsid w:val="00DB311C"/>
    <w:rsid w:val="00DB342B"/>
    <w:rsid w:val="00DB3590"/>
    <w:rsid w:val="00DB3606"/>
    <w:rsid w:val="00DB362D"/>
    <w:rsid w:val="00DB365D"/>
    <w:rsid w:val="00DB3979"/>
    <w:rsid w:val="00DB39B5"/>
    <w:rsid w:val="00DB39EB"/>
    <w:rsid w:val="00DB3A35"/>
    <w:rsid w:val="00DB3C26"/>
    <w:rsid w:val="00DB3C83"/>
    <w:rsid w:val="00DB3CC8"/>
    <w:rsid w:val="00DB3F31"/>
    <w:rsid w:val="00DB3F3C"/>
    <w:rsid w:val="00DB3FF1"/>
    <w:rsid w:val="00DB3FF3"/>
    <w:rsid w:val="00DB4172"/>
    <w:rsid w:val="00DB4721"/>
    <w:rsid w:val="00DB4724"/>
    <w:rsid w:val="00DB4977"/>
    <w:rsid w:val="00DB508A"/>
    <w:rsid w:val="00DB5372"/>
    <w:rsid w:val="00DB5773"/>
    <w:rsid w:val="00DB5907"/>
    <w:rsid w:val="00DB5BC0"/>
    <w:rsid w:val="00DB5C12"/>
    <w:rsid w:val="00DB6027"/>
    <w:rsid w:val="00DB61CB"/>
    <w:rsid w:val="00DB6595"/>
    <w:rsid w:val="00DB6693"/>
    <w:rsid w:val="00DB6ACB"/>
    <w:rsid w:val="00DB726A"/>
    <w:rsid w:val="00DB72A0"/>
    <w:rsid w:val="00DB7443"/>
    <w:rsid w:val="00DB7460"/>
    <w:rsid w:val="00DB750D"/>
    <w:rsid w:val="00DB782F"/>
    <w:rsid w:val="00DB7A2B"/>
    <w:rsid w:val="00DB7C23"/>
    <w:rsid w:val="00DB7EDD"/>
    <w:rsid w:val="00DC01C3"/>
    <w:rsid w:val="00DC035F"/>
    <w:rsid w:val="00DC0407"/>
    <w:rsid w:val="00DC0763"/>
    <w:rsid w:val="00DC0766"/>
    <w:rsid w:val="00DC076B"/>
    <w:rsid w:val="00DC081C"/>
    <w:rsid w:val="00DC09E5"/>
    <w:rsid w:val="00DC09F2"/>
    <w:rsid w:val="00DC09F9"/>
    <w:rsid w:val="00DC0AC5"/>
    <w:rsid w:val="00DC0B02"/>
    <w:rsid w:val="00DC0CE4"/>
    <w:rsid w:val="00DC0DF5"/>
    <w:rsid w:val="00DC0ED2"/>
    <w:rsid w:val="00DC106F"/>
    <w:rsid w:val="00DC12EA"/>
    <w:rsid w:val="00DC1421"/>
    <w:rsid w:val="00DC143B"/>
    <w:rsid w:val="00DC14BC"/>
    <w:rsid w:val="00DC1608"/>
    <w:rsid w:val="00DC16DC"/>
    <w:rsid w:val="00DC1B06"/>
    <w:rsid w:val="00DC1B4D"/>
    <w:rsid w:val="00DC1B51"/>
    <w:rsid w:val="00DC1C65"/>
    <w:rsid w:val="00DC1CE0"/>
    <w:rsid w:val="00DC1D5E"/>
    <w:rsid w:val="00DC1D7E"/>
    <w:rsid w:val="00DC206D"/>
    <w:rsid w:val="00DC21C2"/>
    <w:rsid w:val="00DC21C4"/>
    <w:rsid w:val="00DC23D5"/>
    <w:rsid w:val="00DC2412"/>
    <w:rsid w:val="00DC2427"/>
    <w:rsid w:val="00DC247D"/>
    <w:rsid w:val="00DC2519"/>
    <w:rsid w:val="00DC260F"/>
    <w:rsid w:val="00DC28D4"/>
    <w:rsid w:val="00DC2A22"/>
    <w:rsid w:val="00DC2C10"/>
    <w:rsid w:val="00DC2F60"/>
    <w:rsid w:val="00DC2FE4"/>
    <w:rsid w:val="00DC32FC"/>
    <w:rsid w:val="00DC3344"/>
    <w:rsid w:val="00DC3432"/>
    <w:rsid w:val="00DC343A"/>
    <w:rsid w:val="00DC3548"/>
    <w:rsid w:val="00DC3600"/>
    <w:rsid w:val="00DC3777"/>
    <w:rsid w:val="00DC3911"/>
    <w:rsid w:val="00DC394C"/>
    <w:rsid w:val="00DC3B4C"/>
    <w:rsid w:val="00DC41EE"/>
    <w:rsid w:val="00DC424F"/>
    <w:rsid w:val="00DC42EF"/>
    <w:rsid w:val="00DC44C0"/>
    <w:rsid w:val="00DC4520"/>
    <w:rsid w:val="00DC467F"/>
    <w:rsid w:val="00DC4851"/>
    <w:rsid w:val="00DC487D"/>
    <w:rsid w:val="00DC4A46"/>
    <w:rsid w:val="00DC4A53"/>
    <w:rsid w:val="00DC5223"/>
    <w:rsid w:val="00DC5367"/>
    <w:rsid w:val="00DC5431"/>
    <w:rsid w:val="00DC54F0"/>
    <w:rsid w:val="00DC5B9B"/>
    <w:rsid w:val="00DC5C3C"/>
    <w:rsid w:val="00DC5D18"/>
    <w:rsid w:val="00DC6006"/>
    <w:rsid w:val="00DC606C"/>
    <w:rsid w:val="00DC60F7"/>
    <w:rsid w:val="00DC6142"/>
    <w:rsid w:val="00DC63CD"/>
    <w:rsid w:val="00DC6483"/>
    <w:rsid w:val="00DC655A"/>
    <w:rsid w:val="00DC65D5"/>
    <w:rsid w:val="00DC66A6"/>
    <w:rsid w:val="00DC69C7"/>
    <w:rsid w:val="00DC6A96"/>
    <w:rsid w:val="00DC6AD1"/>
    <w:rsid w:val="00DC6B1B"/>
    <w:rsid w:val="00DC6B22"/>
    <w:rsid w:val="00DC6B6A"/>
    <w:rsid w:val="00DC6CB7"/>
    <w:rsid w:val="00DC6ED2"/>
    <w:rsid w:val="00DC73F5"/>
    <w:rsid w:val="00DC74EA"/>
    <w:rsid w:val="00DC752E"/>
    <w:rsid w:val="00DC7575"/>
    <w:rsid w:val="00DC7623"/>
    <w:rsid w:val="00DC78A8"/>
    <w:rsid w:val="00DC7A6F"/>
    <w:rsid w:val="00DC7D2D"/>
    <w:rsid w:val="00DC7E17"/>
    <w:rsid w:val="00DD0194"/>
    <w:rsid w:val="00DD03FA"/>
    <w:rsid w:val="00DD063D"/>
    <w:rsid w:val="00DD06F4"/>
    <w:rsid w:val="00DD07B8"/>
    <w:rsid w:val="00DD0A55"/>
    <w:rsid w:val="00DD0B5F"/>
    <w:rsid w:val="00DD0CBF"/>
    <w:rsid w:val="00DD0CD0"/>
    <w:rsid w:val="00DD0EAF"/>
    <w:rsid w:val="00DD12E1"/>
    <w:rsid w:val="00DD1355"/>
    <w:rsid w:val="00DD17E0"/>
    <w:rsid w:val="00DD18A0"/>
    <w:rsid w:val="00DD1919"/>
    <w:rsid w:val="00DD1BAE"/>
    <w:rsid w:val="00DD1CB1"/>
    <w:rsid w:val="00DD1D7A"/>
    <w:rsid w:val="00DD1DA0"/>
    <w:rsid w:val="00DD1E47"/>
    <w:rsid w:val="00DD1E70"/>
    <w:rsid w:val="00DD1EFD"/>
    <w:rsid w:val="00DD20ED"/>
    <w:rsid w:val="00DD27FC"/>
    <w:rsid w:val="00DD2C03"/>
    <w:rsid w:val="00DD2D9D"/>
    <w:rsid w:val="00DD2DF1"/>
    <w:rsid w:val="00DD3156"/>
    <w:rsid w:val="00DD3168"/>
    <w:rsid w:val="00DD31AA"/>
    <w:rsid w:val="00DD31CE"/>
    <w:rsid w:val="00DD3470"/>
    <w:rsid w:val="00DD34A8"/>
    <w:rsid w:val="00DD35B6"/>
    <w:rsid w:val="00DD391E"/>
    <w:rsid w:val="00DD3BF7"/>
    <w:rsid w:val="00DD3E92"/>
    <w:rsid w:val="00DD3F55"/>
    <w:rsid w:val="00DD403D"/>
    <w:rsid w:val="00DD430B"/>
    <w:rsid w:val="00DD4325"/>
    <w:rsid w:val="00DD474C"/>
    <w:rsid w:val="00DD47C6"/>
    <w:rsid w:val="00DD4836"/>
    <w:rsid w:val="00DD48B6"/>
    <w:rsid w:val="00DD48FA"/>
    <w:rsid w:val="00DD49C0"/>
    <w:rsid w:val="00DD4BB1"/>
    <w:rsid w:val="00DD4BD1"/>
    <w:rsid w:val="00DD4CD2"/>
    <w:rsid w:val="00DD4D44"/>
    <w:rsid w:val="00DD4D4B"/>
    <w:rsid w:val="00DD4E02"/>
    <w:rsid w:val="00DD50AB"/>
    <w:rsid w:val="00DD52F6"/>
    <w:rsid w:val="00DD5448"/>
    <w:rsid w:val="00DD55DC"/>
    <w:rsid w:val="00DD5690"/>
    <w:rsid w:val="00DD57D9"/>
    <w:rsid w:val="00DD589D"/>
    <w:rsid w:val="00DD58A3"/>
    <w:rsid w:val="00DD5A65"/>
    <w:rsid w:val="00DD5C23"/>
    <w:rsid w:val="00DD5CF8"/>
    <w:rsid w:val="00DD5D48"/>
    <w:rsid w:val="00DD5ED0"/>
    <w:rsid w:val="00DD5F00"/>
    <w:rsid w:val="00DD6258"/>
    <w:rsid w:val="00DD6268"/>
    <w:rsid w:val="00DD62B2"/>
    <w:rsid w:val="00DD631F"/>
    <w:rsid w:val="00DD6420"/>
    <w:rsid w:val="00DD6568"/>
    <w:rsid w:val="00DD66A0"/>
    <w:rsid w:val="00DD6751"/>
    <w:rsid w:val="00DD69FF"/>
    <w:rsid w:val="00DD6A44"/>
    <w:rsid w:val="00DD6B09"/>
    <w:rsid w:val="00DD6BEF"/>
    <w:rsid w:val="00DD6C82"/>
    <w:rsid w:val="00DD6CBD"/>
    <w:rsid w:val="00DD703E"/>
    <w:rsid w:val="00DD7277"/>
    <w:rsid w:val="00DD72BD"/>
    <w:rsid w:val="00DD753E"/>
    <w:rsid w:val="00DD7A8C"/>
    <w:rsid w:val="00DD7B02"/>
    <w:rsid w:val="00DD7B4B"/>
    <w:rsid w:val="00DD7B55"/>
    <w:rsid w:val="00DD7C6B"/>
    <w:rsid w:val="00DD7E14"/>
    <w:rsid w:val="00DD7FBB"/>
    <w:rsid w:val="00DE00C8"/>
    <w:rsid w:val="00DE00F4"/>
    <w:rsid w:val="00DE02D5"/>
    <w:rsid w:val="00DE063F"/>
    <w:rsid w:val="00DE0815"/>
    <w:rsid w:val="00DE0821"/>
    <w:rsid w:val="00DE082F"/>
    <w:rsid w:val="00DE09EB"/>
    <w:rsid w:val="00DE0A2C"/>
    <w:rsid w:val="00DE0BAC"/>
    <w:rsid w:val="00DE0C75"/>
    <w:rsid w:val="00DE0C9D"/>
    <w:rsid w:val="00DE0CD8"/>
    <w:rsid w:val="00DE0DD4"/>
    <w:rsid w:val="00DE0E0E"/>
    <w:rsid w:val="00DE11D6"/>
    <w:rsid w:val="00DE12CB"/>
    <w:rsid w:val="00DE1303"/>
    <w:rsid w:val="00DE133E"/>
    <w:rsid w:val="00DE147F"/>
    <w:rsid w:val="00DE14B9"/>
    <w:rsid w:val="00DE1531"/>
    <w:rsid w:val="00DE160F"/>
    <w:rsid w:val="00DE1689"/>
    <w:rsid w:val="00DE16AE"/>
    <w:rsid w:val="00DE16E8"/>
    <w:rsid w:val="00DE190D"/>
    <w:rsid w:val="00DE1971"/>
    <w:rsid w:val="00DE1A25"/>
    <w:rsid w:val="00DE1DF6"/>
    <w:rsid w:val="00DE2535"/>
    <w:rsid w:val="00DE261C"/>
    <w:rsid w:val="00DE26E0"/>
    <w:rsid w:val="00DE27F3"/>
    <w:rsid w:val="00DE2946"/>
    <w:rsid w:val="00DE2DBB"/>
    <w:rsid w:val="00DE2F6E"/>
    <w:rsid w:val="00DE303A"/>
    <w:rsid w:val="00DE3120"/>
    <w:rsid w:val="00DE319F"/>
    <w:rsid w:val="00DE350C"/>
    <w:rsid w:val="00DE351B"/>
    <w:rsid w:val="00DE3526"/>
    <w:rsid w:val="00DE35B8"/>
    <w:rsid w:val="00DE37AA"/>
    <w:rsid w:val="00DE3848"/>
    <w:rsid w:val="00DE38BF"/>
    <w:rsid w:val="00DE39B0"/>
    <w:rsid w:val="00DE3A4E"/>
    <w:rsid w:val="00DE3AED"/>
    <w:rsid w:val="00DE4090"/>
    <w:rsid w:val="00DE4741"/>
    <w:rsid w:val="00DE4750"/>
    <w:rsid w:val="00DE47D8"/>
    <w:rsid w:val="00DE4883"/>
    <w:rsid w:val="00DE492A"/>
    <w:rsid w:val="00DE49E8"/>
    <w:rsid w:val="00DE4A21"/>
    <w:rsid w:val="00DE4A44"/>
    <w:rsid w:val="00DE4B81"/>
    <w:rsid w:val="00DE4B9B"/>
    <w:rsid w:val="00DE4E7C"/>
    <w:rsid w:val="00DE4F36"/>
    <w:rsid w:val="00DE5187"/>
    <w:rsid w:val="00DE5247"/>
    <w:rsid w:val="00DE547F"/>
    <w:rsid w:val="00DE5622"/>
    <w:rsid w:val="00DE5763"/>
    <w:rsid w:val="00DE596A"/>
    <w:rsid w:val="00DE5BAB"/>
    <w:rsid w:val="00DE5C91"/>
    <w:rsid w:val="00DE5F15"/>
    <w:rsid w:val="00DE6150"/>
    <w:rsid w:val="00DE62C5"/>
    <w:rsid w:val="00DE6370"/>
    <w:rsid w:val="00DE642D"/>
    <w:rsid w:val="00DE672D"/>
    <w:rsid w:val="00DE69C6"/>
    <w:rsid w:val="00DE6D56"/>
    <w:rsid w:val="00DE6F41"/>
    <w:rsid w:val="00DE709C"/>
    <w:rsid w:val="00DE71B5"/>
    <w:rsid w:val="00DE71E7"/>
    <w:rsid w:val="00DE7227"/>
    <w:rsid w:val="00DE7472"/>
    <w:rsid w:val="00DE7615"/>
    <w:rsid w:val="00DE7645"/>
    <w:rsid w:val="00DE77CB"/>
    <w:rsid w:val="00DE794A"/>
    <w:rsid w:val="00DE7A56"/>
    <w:rsid w:val="00DE7BFA"/>
    <w:rsid w:val="00DE7C12"/>
    <w:rsid w:val="00DE7EDE"/>
    <w:rsid w:val="00DF01F7"/>
    <w:rsid w:val="00DF05E6"/>
    <w:rsid w:val="00DF0815"/>
    <w:rsid w:val="00DF0B43"/>
    <w:rsid w:val="00DF0BA9"/>
    <w:rsid w:val="00DF0C58"/>
    <w:rsid w:val="00DF0D74"/>
    <w:rsid w:val="00DF115F"/>
    <w:rsid w:val="00DF11C9"/>
    <w:rsid w:val="00DF136D"/>
    <w:rsid w:val="00DF1401"/>
    <w:rsid w:val="00DF14BF"/>
    <w:rsid w:val="00DF14C2"/>
    <w:rsid w:val="00DF15C7"/>
    <w:rsid w:val="00DF163F"/>
    <w:rsid w:val="00DF1652"/>
    <w:rsid w:val="00DF167C"/>
    <w:rsid w:val="00DF1718"/>
    <w:rsid w:val="00DF18DC"/>
    <w:rsid w:val="00DF19E5"/>
    <w:rsid w:val="00DF19FB"/>
    <w:rsid w:val="00DF1ABA"/>
    <w:rsid w:val="00DF1BF0"/>
    <w:rsid w:val="00DF1C73"/>
    <w:rsid w:val="00DF1E0F"/>
    <w:rsid w:val="00DF1EBD"/>
    <w:rsid w:val="00DF1F5E"/>
    <w:rsid w:val="00DF1FF8"/>
    <w:rsid w:val="00DF2025"/>
    <w:rsid w:val="00DF2128"/>
    <w:rsid w:val="00DF2219"/>
    <w:rsid w:val="00DF2459"/>
    <w:rsid w:val="00DF24A1"/>
    <w:rsid w:val="00DF24DB"/>
    <w:rsid w:val="00DF262E"/>
    <w:rsid w:val="00DF2796"/>
    <w:rsid w:val="00DF2868"/>
    <w:rsid w:val="00DF28A9"/>
    <w:rsid w:val="00DF2D96"/>
    <w:rsid w:val="00DF2EF2"/>
    <w:rsid w:val="00DF2F24"/>
    <w:rsid w:val="00DF304E"/>
    <w:rsid w:val="00DF30BF"/>
    <w:rsid w:val="00DF30E8"/>
    <w:rsid w:val="00DF3724"/>
    <w:rsid w:val="00DF38CA"/>
    <w:rsid w:val="00DF3968"/>
    <w:rsid w:val="00DF39F1"/>
    <w:rsid w:val="00DF3AE8"/>
    <w:rsid w:val="00DF3B34"/>
    <w:rsid w:val="00DF3E24"/>
    <w:rsid w:val="00DF3F41"/>
    <w:rsid w:val="00DF4065"/>
    <w:rsid w:val="00DF41E3"/>
    <w:rsid w:val="00DF4644"/>
    <w:rsid w:val="00DF469E"/>
    <w:rsid w:val="00DF47D7"/>
    <w:rsid w:val="00DF492D"/>
    <w:rsid w:val="00DF4AD8"/>
    <w:rsid w:val="00DF4CC7"/>
    <w:rsid w:val="00DF4DAB"/>
    <w:rsid w:val="00DF4E6F"/>
    <w:rsid w:val="00DF53C2"/>
    <w:rsid w:val="00DF53FF"/>
    <w:rsid w:val="00DF586D"/>
    <w:rsid w:val="00DF588A"/>
    <w:rsid w:val="00DF58AA"/>
    <w:rsid w:val="00DF5A78"/>
    <w:rsid w:val="00DF5D17"/>
    <w:rsid w:val="00DF5E1A"/>
    <w:rsid w:val="00DF5FE2"/>
    <w:rsid w:val="00DF610C"/>
    <w:rsid w:val="00DF6367"/>
    <w:rsid w:val="00DF65BC"/>
    <w:rsid w:val="00DF6611"/>
    <w:rsid w:val="00DF6761"/>
    <w:rsid w:val="00DF6C72"/>
    <w:rsid w:val="00DF706A"/>
    <w:rsid w:val="00DF723D"/>
    <w:rsid w:val="00DF78F3"/>
    <w:rsid w:val="00DF7B87"/>
    <w:rsid w:val="00DF7D6D"/>
    <w:rsid w:val="00DF7E86"/>
    <w:rsid w:val="00DF7FC7"/>
    <w:rsid w:val="00DFB892"/>
    <w:rsid w:val="00DFEF6F"/>
    <w:rsid w:val="00E000FF"/>
    <w:rsid w:val="00E0030C"/>
    <w:rsid w:val="00E00615"/>
    <w:rsid w:val="00E0069F"/>
    <w:rsid w:val="00E00725"/>
    <w:rsid w:val="00E00785"/>
    <w:rsid w:val="00E008E2"/>
    <w:rsid w:val="00E00E70"/>
    <w:rsid w:val="00E012AB"/>
    <w:rsid w:val="00E0148C"/>
    <w:rsid w:val="00E01507"/>
    <w:rsid w:val="00E015C0"/>
    <w:rsid w:val="00E01780"/>
    <w:rsid w:val="00E017C6"/>
    <w:rsid w:val="00E019A0"/>
    <w:rsid w:val="00E01ABD"/>
    <w:rsid w:val="00E01AE7"/>
    <w:rsid w:val="00E01F3A"/>
    <w:rsid w:val="00E01FB4"/>
    <w:rsid w:val="00E020CF"/>
    <w:rsid w:val="00E02386"/>
    <w:rsid w:val="00E023A9"/>
    <w:rsid w:val="00E026F5"/>
    <w:rsid w:val="00E02860"/>
    <w:rsid w:val="00E02BF3"/>
    <w:rsid w:val="00E02DB8"/>
    <w:rsid w:val="00E02F4F"/>
    <w:rsid w:val="00E03170"/>
    <w:rsid w:val="00E032BC"/>
    <w:rsid w:val="00E032EC"/>
    <w:rsid w:val="00E03386"/>
    <w:rsid w:val="00E033DE"/>
    <w:rsid w:val="00E03452"/>
    <w:rsid w:val="00E03464"/>
    <w:rsid w:val="00E034EB"/>
    <w:rsid w:val="00E03620"/>
    <w:rsid w:val="00E0374A"/>
    <w:rsid w:val="00E03924"/>
    <w:rsid w:val="00E03B19"/>
    <w:rsid w:val="00E041C3"/>
    <w:rsid w:val="00E04563"/>
    <w:rsid w:val="00E0480A"/>
    <w:rsid w:val="00E04B11"/>
    <w:rsid w:val="00E04B2F"/>
    <w:rsid w:val="00E04D7E"/>
    <w:rsid w:val="00E04DDD"/>
    <w:rsid w:val="00E04E8D"/>
    <w:rsid w:val="00E04FBA"/>
    <w:rsid w:val="00E0529B"/>
    <w:rsid w:val="00E05453"/>
    <w:rsid w:val="00E054EB"/>
    <w:rsid w:val="00E057E9"/>
    <w:rsid w:val="00E05ADF"/>
    <w:rsid w:val="00E05C34"/>
    <w:rsid w:val="00E05D17"/>
    <w:rsid w:val="00E05F7A"/>
    <w:rsid w:val="00E063EF"/>
    <w:rsid w:val="00E0653C"/>
    <w:rsid w:val="00E06579"/>
    <w:rsid w:val="00E06635"/>
    <w:rsid w:val="00E0663B"/>
    <w:rsid w:val="00E06647"/>
    <w:rsid w:val="00E0682A"/>
    <w:rsid w:val="00E06A85"/>
    <w:rsid w:val="00E06C52"/>
    <w:rsid w:val="00E06C61"/>
    <w:rsid w:val="00E06F78"/>
    <w:rsid w:val="00E06FE6"/>
    <w:rsid w:val="00E072AB"/>
    <w:rsid w:val="00E072FD"/>
    <w:rsid w:val="00E07418"/>
    <w:rsid w:val="00E076A7"/>
    <w:rsid w:val="00E076F3"/>
    <w:rsid w:val="00E07824"/>
    <w:rsid w:val="00E0785D"/>
    <w:rsid w:val="00E078F2"/>
    <w:rsid w:val="00E07D26"/>
    <w:rsid w:val="00E100BE"/>
    <w:rsid w:val="00E1015B"/>
    <w:rsid w:val="00E104E5"/>
    <w:rsid w:val="00E1051F"/>
    <w:rsid w:val="00E10628"/>
    <w:rsid w:val="00E10B6D"/>
    <w:rsid w:val="00E10BCD"/>
    <w:rsid w:val="00E10C01"/>
    <w:rsid w:val="00E10E56"/>
    <w:rsid w:val="00E10F50"/>
    <w:rsid w:val="00E10F5D"/>
    <w:rsid w:val="00E10FE2"/>
    <w:rsid w:val="00E1122B"/>
    <w:rsid w:val="00E11488"/>
    <w:rsid w:val="00E114EB"/>
    <w:rsid w:val="00E115CA"/>
    <w:rsid w:val="00E11630"/>
    <w:rsid w:val="00E116A4"/>
    <w:rsid w:val="00E11EC4"/>
    <w:rsid w:val="00E121F7"/>
    <w:rsid w:val="00E12329"/>
    <w:rsid w:val="00E125B3"/>
    <w:rsid w:val="00E12714"/>
    <w:rsid w:val="00E12A49"/>
    <w:rsid w:val="00E12B06"/>
    <w:rsid w:val="00E12CEB"/>
    <w:rsid w:val="00E12D3A"/>
    <w:rsid w:val="00E12D85"/>
    <w:rsid w:val="00E12D8E"/>
    <w:rsid w:val="00E1320A"/>
    <w:rsid w:val="00E1343F"/>
    <w:rsid w:val="00E134B1"/>
    <w:rsid w:val="00E1360C"/>
    <w:rsid w:val="00E13619"/>
    <w:rsid w:val="00E13817"/>
    <w:rsid w:val="00E13920"/>
    <w:rsid w:val="00E139FE"/>
    <w:rsid w:val="00E13BD0"/>
    <w:rsid w:val="00E13D27"/>
    <w:rsid w:val="00E13ECC"/>
    <w:rsid w:val="00E13ED6"/>
    <w:rsid w:val="00E14035"/>
    <w:rsid w:val="00E14072"/>
    <w:rsid w:val="00E140A2"/>
    <w:rsid w:val="00E140C2"/>
    <w:rsid w:val="00E1412A"/>
    <w:rsid w:val="00E141DD"/>
    <w:rsid w:val="00E143D8"/>
    <w:rsid w:val="00E14405"/>
    <w:rsid w:val="00E14439"/>
    <w:rsid w:val="00E14625"/>
    <w:rsid w:val="00E14657"/>
    <w:rsid w:val="00E14703"/>
    <w:rsid w:val="00E1492B"/>
    <w:rsid w:val="00E14976"/>
    <w:rsid w:val="00E149CA"/>
    <w:rsid w:val="00E14AEA"/>
    <w:rsid w:val="00E14C05"/>
    <w:rsid w:val="00E14DC3"/>
    <w:rsid w:val="00E14FDE"/>
    <w:rsid w:val="00E150D5"/>
    <w:rsid w:val="00E15142"/>
    <w:rsid w:val="00E15528"/>
    <w:rsid w:val="00E155AF"/>
    <w:rsid w:val="00E15630"/>
    <w:rsid w:val="00E15712"/>
    <w:rsid w:val="00E15743"/>
    <w:rsid w:val="00E15AF4"/>
    <w:rsid w:val="00E15B35"/>
    <w:rsid w:val="00E15B38"/>
    <w:rsid w:val="00E15BB2"/>
    <w:rsid w:val="00E15DD1"/>
    <w:rsid w:val="00E15E35"/>
    <w:rsid w:val="00E15FED"/>
    <w:rsid w:val="00E1645D"/>
    <w:rsid w:val="00E16467"/>
    <w:rsid w:val="00E16A6A"/>
    <w:rsid w:val="00E16CC5"/>
    <w:rsid w:val="00E17154"/>
    <w:rsid w:val="00E17279"/>
    <w:rsid w:val="00E173A4"/>
    <w:rsid w:val="00E17522"/>
    <w:rsid w:val="00E17748"/>
    <w:rsid w:val="00E17BAD"/>
    <w:rsid w:val="00E17CF5"/>
    <w:rsid w:val="00E17D2E"/>
    <w:rsid w:val="00E17E4B"/>
    <w:rsid w:val="00E17E92"/>
    <w:rsid w:val="00E200ED"/>
    <w:rsid w:val="00E20211"/>
    <w:rsid w:val="00E20638"/>
    <w:rsid w:val="00E2089F"/>
    <w:rsid w:val="00E2090C"/>
    <w:rsid w:val="00E20940"/>
    <w:rsid w:val="00E2098C"/>
    <w:rsid w:val="00E2099E"/>
    <w:rsid w:val="00E209D9"/>
    <w:rsid w:val="00E20B1B"/>
    <w:rsid w:val="00E20B72"/>
    <w:rsid w:val="00E20D48"/>
    <w:rsid w:val="00E20D57"/>
    <w:rsid w:val="00E20E51"/>
    <w:rsid w:val="00E211AE"/>
    <w:rsid w:val="00E21C91"/>
    <w:rsid w:val="00E21CC5"/>
    <w:rsid w:val="00E21E3A"/>
    <w:rsid w:val="00E21F21"/>
    <w:rsid w:val="00E22073"/>
    <w:rsid w:val="00E22570"/>
    <w:rsid w:val="00E2271F"/>
    <w:rsid w:val="00E22722"/>
    <w:rsid w:val="00E2283F"/>
    <w:rsid w:val="00E22951"/>
    <w:rsid w:val="00E22992"/>
    <w:rsid w:val="00E22DF0"/>
    <w:rsid w:val="00E22EFE"/>
    <w:rsid w:val="00E2313F"/>
    <w:rsid w:val="00E2323F"/>
    <w:rsid w:val="00E233C8"/>
    <w:rsid w:val="00E2348A"/>
    <w:rsid w:val="00E23559"/>
    <w:rsid w:val="00E23591"/>
    <w:rsid w:val="00E23655"/>
    <w:rsid w:val="00E23D67"/>
    <w:rsid w:val="00E23D8C"/>
    <w:rsid w:val="00E23DDA"/>
    <w:rsid w:val="00E23E67"/>
    <w:rsid w:val="00E240DE"/>
    <w:rsid w:val="00E242A1"/>
    <w:rsid w:val="00E2463B"/>
    <w:rsid w:val="00E24900"/>
    <w:rsid w:val="00E24947"/>
    <w:rsid w:val="00E24A74"/>
    <w:rsid w:val="00E24AB7"/>
    <w:rsid w:val="00E24B24"/>
    <w:rsid w:val="00E24DCF"/>
    <w:rsid w:val="00E24FDC"/>
    <w:rsid w:val="00E252AC"/>
    <w:rsid w:val="00E253FB"/>
    <w:rsid w:val="00E2569B"/>
    <w:rsid w:val="00E2580F"/>
    <w:rsid w:val="00E25933"/>
    <w:rsid w:val="00E25DEA"/>
    <w:rsid w:val="00E25DFC"/>
    <w:rsid w:val="00E260F1"/>
    <w:rsid w:val="00E26172"/>
    <w:rsid w:val="00E261A7"/>
    <w:rsid w:val="00E262C6"/>
    <w:rsid w:val="00E26772"/>
    <w:rsid w:val="00E26836"/>
    <w:rsid w:val="00E268BD"/>
    <w:rsid w:val="00E2690E"/>
    <w:rsid w:val="00E26A00"/>
    <w:rsid w:val="00E26A81"/>
    <w:rsid w:val="00E26AE4"/>
    <w:rsid w:val="00E26D74"/>
    <w:rsid w:val="00E26DF0"/>
    <w:rsid w:val="00E27005"/>
    <w:rsid w:val="00E270E9"/>
    <w:rsid w:val="00E27356"/>
    <w:rsid w:val="00E273B3"/>
    <w:rsid w:val="00E2740D"/>
    <w:rsid w:val="00E275E3"/>
    <w:rsid w:val="00E27828"/>
    <w:rsid w:val="00E27E70"/>
    <w:rsid w:val="00E2E246"/>
    <w:rsid w:val="00E302B9"/>
    <w:rsid w:val="00E3081C"/>
    <w:rsid w:val="00E30A6A"/>
    <w:rsid w:val="00E30BAD"/>
    <w:rsid w:val="00E30DA8"/>
    <w:rsid w:val="00E30E32"/>
    <w:rsid w:val="00E310E8"/>
    <w:rsid w:val="00E3171B"/>
    <w:rsid w:val="00E31813"/>
    <w:rsid w:val="00E31904"/>
    <w:rsid w:val="00E3190F"/>
    <w:rsid w:val="00E319AD"/>
    <w:rsid w:val="00E31A92"/>
    <w:rsid w:val="00E31B19"/>
    <w:rsid w:val="00E31BA3"/>
    <w:rsid w:val="00E31FC8"/>
    <w:rsid w:val="00E32760"/>
    <w:rsid w:val="00E32BA6"/>
    <w:rsid w:val="00E32BA8"/>
    <w:rsid w:val="00E32BAC"/>
    <w:rsid w:val="00E32E7A"/>
    <w:rsid w:val="00E32FB1"/>
    <w:rsid w:val="00E32FDF"/>
    <w:rsid w:val="00E330BD"/>
    <w:rsid w:val="00E3338F"/>
    <w:rsid w:val="00E3375A"/>
    <w:rsid w:val="00E337FA"/>
    <w:rsid w:val="00E3383D"/>
    <w:rsid w:val="00E33B9D"/>
    <w:rsid w:val="00E33F1A"/>
    <w:rsid w:val="00E33F52"/>
    <w:rsid w:val="00E33FD2"/>
    <w:rsid w:val="00E34275"/>
    <w:rsid w:val="00E34357"/>
    <w:rsid w:val="00E3442A"/>
    <w:rsid w:val="00E34676"/>
    <w:rsid w:val="00E34818"/>
    <w:rsid w:val="00E34864"/>
    <w:rsid w:val="00E34AF3"/>
    <w:rsid w:val="00E34D71"/>
    <w:rsid w:val="00E350E7"/>
    <w:rsid w:val="00E35348"/>
    <w:rsid w:val="00E35525"/>
    <w:rsid w:val="00E35876"/>
    <w:rsid w:val="00E35934"/>
    <w:rsid w:val="00E35B06"/>
    <w:rsid w:val="00E3601F"/>
    <w:rsid w:val="00E360E2"/>
    <w:rsid w:val="00E361BB"/>
    <w:rsid w:val="00E363C6"/>
    <w:rsid w:val="00E36474"/>
    <w:rsid w:val="00E367E7"/>
    <w:rsid w:val="00E36807"/>
    <w:rsid w:val="00E3685B"/>
    <w:rsid w:val="00E3693C"/>
    <w:rsid w:val="00E36950"/>
    <w:rsid w:val="00E36AD8"/>
    <w:rsid w:val="00E36CC6"/>
    <w:rsid w:val="00E36DCF"/>
    <w:rsid w:val="00E36EC3"/>
    <w:rsid w:val="00E36F65"/>
    <w:rsid w:val="00E36FBA"/>
    <w:rsid w:val="00E3721A"/>
    <w:rsid w:val="00E375F5"/>
    <w:rsid w:val="00E37780"/>
    <w:rsid w:val="00E379B2"/>
    <w:rsid w:val="00E37AA0"/>
    <w:rsid w:val="00E37D9D"/>
    <w:rsid w:val="00E37DB1"/>
    <w:rsid w:val="00E37E29"/>
    <w:rsid w:val="00E3F0D7"/>
    <w:rsid w:val="00E40166"/>
    <w:rsid w:val="00E40313"/>
    <w:rsid w:val="00E40355"/>
    <w:rsid w:val="00E403F9"/>
    <w:rsid w:val="00E40669"/>
    <w:rsid w:val="00E406AD"/>
    <w:rsid w:val="00E40AEB"/>
    <w:rsid w:val="00E40D3E"/>
    <w:rsid w:val="00E40E90"/>
    <w:rsid w:val="00E40E95"/>
    <w:rsid w:val="00E40F3F"/>
    <w:rsid w:val="00E4101A"/>
    <w:rsid w:val="00E4120B"/>
    <w:rsid w:val="00E41274"/>
    <w:rsid w:val="00E412B1"/>
    <w:rsid w:val="00E4135C"/>
    <w:rsid w:val="00E41503"/>
    <w:rsid w:val="00E4155B"/>
    <w:rsid w:val="00E4157C"/>
    <w:rsid w:val="00E416BB"/>
    <w:rsid w:val="00E41778"/>
    <w:rsid w:val="00E41E60"/>
    <w:rsid w:val="00E41F67"/>
    <w:rsid w:val="00E41F98"/>
    <w:rsid w:val="00E420D8"/>
    <w:rsid w:val="00E42158"/>
    <w:rsid w:val="00E4221C"/>
    <w:rsid w:val="00E428AA"/>
    <w:rsid w:val="00E429D6"/>
    <w:rsid w:val="00E42F35"/>
    <w:rsid w:val="00E4300A"/>
    <w:rsid w:val="00E430EF"/>
    <w:rsid w:val="00E43223"/>
    <w:rsid w:val="00E43377"/>
    <w:rsid w:val="00E433AF"/>
    <w:rsid w:val="00E4342F"/>
    <w:rsid w:val="00E4348F"/>
    <w:rsid w:val="00E4367E"/>
    <w:rsid w:val="00E437E9"/>
    <w:rsid w:val="00E438E0"/>
    <w:rsid w:val="00E439E1"/>
    <w:rsid w:val="00E43AB1"/>
    <w:rsid w:val="00E43BB7"/>
    <w:rsid w:val="00E43DE2"/>
    <w:rsid w:val="00E44042"/>
    <w:rsid w:val="00E4419F"/>
    <w:rsid w:val="00E44254"/>
    <w:rsid w:val="00E442AB"/>
    <w:rsid w:val="00E444C0"/>
    <w:rsid w:val="00E44605"/>
    <w:rsid w:val="00E4464B"/>
    <w:rsid w:val="00E4466B"/>
    <w:rsid w:val="00E44676"/>
    <w:rsid w:val="00E446B2"/>
    <w:rsid w:val="00E44823"/>
    <w:rsid w:val="00E448DF"/>
    <w:rsid w:val="00E4496F"/>
    <w:rsid w:val="00E44C27"/>
    <w:rsid w:val="00E44D7C"/>
    <w:rsid w:val="00E44F74"/>
    <w:rsid w:val="00E44FE2"/>
    <w:rsid w:val="00E44FFB"/>
    <w:rsid w:val="00E45084"/>
    <w:rsid w:val="00E450E3"/>
    <w:rsid w:val="00E45210"/>
    <w:rsid w:val="00E4528A"/>
    <w:rsid w:val="00E453D5"/>
    <w:rsid w:val="00E4556D"/>
    <w:rsid w:val="00E4572E"/>
    <w:rsid w:val="00E4577E"/>
    <w:rsid w:val="00E457D5"/>
    <w:rsid w:val="00E4583F"/>
    <w:rsid w:val="00E45B68"/>
    <w:rsid w:val="00E45BBE"/>
    <w:rsid w:val="00E45CA6"/>
    <w:rsid w:val="00E45DA7"/>
    <w:rsid w:val="00E46557"/>
    <w:rsid w:val="00E46867"/>
    <w:rsid w:val="00E46CCB"/>
    <w:rsid w:val="00E46D37"/>
    <w:rsid w:val="00E46E41"/>
    <w:rsid w:val="00E47194"/>
    <w:rsid w:val="00E4727B"/>
    <w:rsid w:val="00E47528"/>
    <w:rsid w:val="00E47949"/>
    <w:rsid w:val="00E47A10"/>
    <w:rsid w:val="00E47A73"/>
    <w:rsid w:val="00E47B8C"/>
    <w:rsid w:val="00E50333"/>
    <w:rsid w:val="00E50383"/>
    <w:rsid w:val="00E503B7"/>
    <w:rsid w:val="00E504EF"/>
    <w:rsid w:val="00E50540"/>
    <w:rsid w:val="00E505C4"/>
    <w:rsid w:val="00E506E9"/>
    <w:rsid w:val="00E5073E"/>
    <w:rsid w:val="00E507B0"/>
    <w:rsid w:val="00E507C2"/>
    <w:rsid w:val="00E50B92"/>
    <w:rsid w:val="00E50CE7"/>
    <w:rsid w:val="00E510A0"/>
    <w:rsid w:val="00E5120E"/>
    <w:rsid w:val="00E5139A"/>
    <w:rsid w:val="00E5151B"/>
    <w:rsid w:val="00E515F0"/>
    <w:rsid w:val="00E51711"/>
    <w:rsid w:val="00E51DC3"/>
    <w:rsid w:val="00E51E03"/>
    <w:rsid w:val="00E51E8E"/>
    <w:rsid w:val="00E52138"/>
    <w:rsid w:val="00E521DD"/>
    <w:rsid w:val="00E523DF"/>
    <w:rsid w:val="00E52549"/>
    <w:rsid w:val="00E52839"/>
    <w:rsid w:val="00E52A6E"/>
    <w:rsid w:val="00E52E86"/>
    <w:rsid w:val="00E52F14"/>
    <w:rsid w:val="00E534DB"/>
    <w:rsid w:val="00E53732"/>
    <w:rsid w:val="00E53A1B"/>
    <w:rsid w:val="00E54037"/>
    <w:rsid w:val="00E54230"/>
    <w:rsid w:val="00E54762"/>
    <w:rsid w:val="00E548C9"/>
    <w:rsid w:val="00E54A21"/>
    <w:rsid w:val="00E54AFB"/>
    <w:rsid w:val="00E54C59"/>
    <w:rsid w:val="00E55066"/>
    <w:rsid w:val="00E55574"/>
    <w:rsid w:val="00E55A28"/>
    <w:rsid w:val="00E55B4E"/>
    <w:rsid w:val="00E55D84"/>
    <w:rsid w:val="00E55E3D"/>
    <w:rsid w:val="00E55F6E"/>
    <w:rsid w:val="00E5618A"/>
    <w:rsid w:val="00E561AC"/>
    <w:rsid w:val="00E564A1"/>
    <w:rsid w:val="00E5673E"/>
    <w:rsid w:val="00E56D99"/>
    <w:rsid w:val="00E56F3C"/>
    <w:rsid w:val="00E571D0"/>
    <w:rsid w:val="00E5739B"/>
    <w:rsid w:val="00E57600"/>
    <w:rsid w:val="00E578CD"/>
    <w:rsid w:val="00E57982"/>
    <w:rsid w:val="00E57A3C"/>
    <w:rsid w:val="00E57B1E"/>
    <w:rsid w:val="00E57BCF"/>
    <w:rsid w:val="00E57D17"/>
    <w:rsid w:val="00E57E26"/>
    <w:rsid w:val="00E57E81"/>
    <w:rsid w:val="00E57F40"/>
    <w:rsid w:val="00E57F57"/>
    <w:rsid w:val="00E6004E"/>
    <w:rsid w:val="00E60349"/>
    <w:rsid w:val="00E603BC"/>
    <w:rsid w:val="00E60442"/>
    <w:rsid w:val="00E60491"/>
    <w:rsid w:val="00E6068E"/>
    <w:rsid w:val="00E6082A"/>
    <w:rsid w:val="00E609BD"/>
    <w:rsid w:val="00E609EB"/>
    <w:rsid w:val="00E609F8"/>
    <w:rsid w:val="00E60A47"/>
    <w:rsid w:val="00E60B24"/>
    <w:rsid w:val="00E60E4A"/>
    <w:rsid w:val="00E61001"/>
    <w:rsid w:val="00E610FE"/>
    <w:rsid w:val="00E61226"/>
    <w:rsid w:val="00E61347"/>
    <w:rsid w:val="00E613D2"/>
    <w:rsid w:val="00E614B7"/>
    <w:rsid w:val="00E6164E"/>
    <w:rsid w:val="00E61675"/>
    <w:rsid w:val="00E6170D"/>
    <w:rsid w:val="00E618EE"/>
    <w:rsid w:val="00E61A40"/>
    <w:rsid w:val="00E61C77"/>
    <w:rsid w:val="00E61D00"/>
    <w:rsid w:val="00E61ECB"/>
    <w:rsid w:val="00E62020"/>
    <w:rsid w:val="00E62247"/>
    <w:rsid w:val="00E62479"/>
    <w:rsid w:val="00E62583"/>
    <w:rsid w:val="00E625DF"/>
    <w:rsid w:val="00E6260B"/>
    <w:rsid w:val="00E62765"/>
    <w:rsid w:val="00E627F9"/>
    <w:rsid w:val="00E62867"/>
    <w:rsid w:val="00E62971"/>
    <w:rsid w:val="00E62EA2"/>
    <w:rsid w:val="00E62F0D"/>
    <w:rsid w:val="00E62FE7"/>
    <w:rsid w:val="00E6316B"/>
    <w:rsid w:val="00E6367C"/>
    <w:rsid w:val="00E637F8"/>
    <w:rsid w:val="00E63928"/>
    <w:rsid w:val="00E639F4"/>
    <w:rsid w:val="00E63B10"/>
    <w:rsid w:val="00E63B53"/>
    <w:rsid w:val="00E63F37"/>
    <w:rsid w:val="00E63F67"/>
    <w:rsid w:val="00E640C2"/>
    <w:rsid w:val="00E640E0"/>
    <w:rsid w:val="00E640ED"/>
    <w:rsid w:val="00E641BF"/>
    <w:rsid w:val="00E6433B"/>
    <w:rsid w:val="00E643A2"/>
    <w:rsid w:val="00E6440B"/>
    <w:rsid w:val="00E64533"/>
    <w:rsid w:val="00E645A5"/>
    <w:rsid w:val="00E648CD"/>
    <w:rsid w:val="00E64918"/>
    <w:rsid w:val="00E64E43"/>
    <w:rsid w:val="00E64EE6"/>
    <w:rsid w:val="00E64F25"/>
    <w:rsid w:val="00E64F4B"/>
    <w:rsid w:val="00E650BE"/>
    <w:rsid w:val="00E65238"/>
    <w:rsid w:val="00E652C9"/>
    <w:rsid w:val="00E65373"/>
    <w:rsid w:val="00E65490"/>
    <w:rsid w:val="00E6561D"/>
    <w:rsid w:val="00E6563B"/>
    <w:rsid w:val="00E6571A"/>
    <w:rsid w:val="00E657BE"/>
    <w:rsid w:val="00E659A7"/>
    <w:rsid w:val="00E65A53"/>
    <w:rsid w:val="00E65A5F"/>
    <w:rsid w:val="00E65AB1"/>
    <w:rsid w:val="00E65B15"/>
    <w:rsid w:val="00E65C36"/>
    <w:rsid w:val="00E65E41"/>
    <w:rsid w:val="00E6604A"/>
    <w:rsid w:val="00E661B6"/>
    <w:rsid w:val="00E66936"/>
    <w:rsid w:val="00E66974"/>
    <w:rsid w:val="00E66A10"/>
    <w:rsid w:val="00E66BE6"/>
    <w:rsid w:val="00E66CCC"/>
    <w:rsid w:val="00E66E5F"/>
    <w:rsid w:val="00E6700C"/>
    <w:rsid w:val="00E670B1"/>
    <w:rsid w:val="00E670C2"/>
    <w:rsid w:val="00E67234"/>
    <w:rsid w:val="00E6728A"/>
    <w:rsid w:val="00E679A7"/>
    <w:rsid w:val="00E67A2F"/>
    <w:rsid w:val="00E67F3E"/>
    <w:rsid w:val="00E67FF2"/>
    <w:rsid w:val="00E70063"/>
    <w:rsid w:val="00E7019C"/>
    <w:rsid w:val="00E7035C"/>
    <w:rsid w:val="00E70537"/>
    <w:rsid w:val="00E70737"/>
    <w:rsid w:val="00E70A43"/>
    <w:rsid w:val="00E70AB7"/>
    <w:rsid w:val="00E70C9A"/>
    <w:rsid w:val="00E70E58"/>
    <w:rsid w:val="00E7119B"/>
    <w:rsid w:val="00E712B8"/>
    <w:rsid w:val="00E71503"/>
    <w:rsid w:val="00E7152F"/>
    <w:rsid w:val="00E7159F"/>
    <w:rsid w:val="00E715DF"/>
    <w:rsid w:val="00E718F1"/>
    <w:rsid w:val="00E71B33"/>
    <w:rsid w:val="00E71FF5"/>
    <w:rsid w:val="00E721BA"/>
    <w:rsid w:val="00E721C9"/>
    <w:rsid w:val="00E721D5"/>
    <w:rsid w:val="00E725D9"/>
    <w:rsid w:val="00E7266C"/>
    <w:rsid w:val="00E72861"/>
    <w:rsid w:val="00E72969"/>
    <w:rsid w:val="00E72DCE"/>
    <w:rsid w:val="00E72E57"/>
    <w:rsid w:val="00E72FC1"/>
    <w:rsid w:val="00E731DA"/>
    <w:rsid w:val="00E7320A"/>
    <w:rsid w:val="00E73278"/>
    <w:rsid w:val="00E7345C"/>
    <w:rsid w:val="00E734D5"/>
    <w:rsid w:val="00E73525"/>
    <w:rsid w:val="00E73600"/>
    <w:rsid w:val="00E736C5"/>
    <w:rsid w:val="00E739C6"/>
    <w:rsid w:val="00E73B04"/>
    <w:rsid w:val="00E73C7E"/>
    <w:rsid w:val="00E73CF8"/>
    <w:rsid w:val="00E73CFF"/>
    <w:rsid w:val="00E73D40"/>
    <w:rsid w:val="00E73F84"/>
    <w:rsid w:val="00E7408A"/>
    <w:rsid w:val="00E740D2"/>
    <w:rsid w:val="00E74349"/>
    <w:rsid w:val="00E744A9"/>
    <w:rsid w:val="00E745A9"/>
    <w:rsid w:val="00E7461E"/>
    <w:rsid w:val="00E7462D"/>
    <w:rsid w:val="00E74731"/>
    <w:rsid w:val="00E74F66"/>
    <w:rsid w:val="00E7510A"/>
    <w:rsid w:val="00E75132"/>
    <w:rsid w:val="00E751D0"/>
    <w:rsid w:val="00E7531C"/>
    <w:rsid w:val="00E7568A"/>
    <w:rsid w:val="00E756CE"/>
    <w:rsid w:val="00E7586D"/>
    <w:rsid w:val="00E75A6F"/>
    <w:rsid w:val="00E75AEE"/>
    <w:rsid w:val="00E75BA2"/>
    <w:rsid w:val="00E75C10"/>
    <w:rsid w:val="00E75E93"/>
    <w:rsid w:val="00E7607F"/>
    <w:rsid w:val="00E7627C"/>
    <w:rsid w:val="00E76522"/>
    <w:rsid w:val="00E76771"/>
    <w:rsid w:val="00E767DF"/>
    <w:rsid w:val="00E7697C"/>
    <w:rsid w:val="00E769E1"/>
    <w:rsid w:val="00E769F9"/>
    <w:rsid w:val="00E76A3A"/>
    <w:rsid w:val="00E76C6D"/>
    <w:rsid w:val="00E76C75"/>
    <w:rsid w:val="00E76F50"/>
    <w:rsid w:val="00E771C4"/>
    <w:rsid w:val="00E77219"/>
    <w:rsid w:val="00E7731E"/>
    <w:rsid w:val="00E77443"/>
    <w:rsid w:val="00E7794F"/>
    <w:rsid w:val="00E77A7B"/>
    <w:rsid w:val="00E77D11"/>
    <w:rsid w:val="00E77F11"/>
    <w:rsid w:val="00E77FCE"/>
    <w:rsid w:val="00E80293"/>
    <w:rsid w:val="00E8042B"/>
    <w:rsid w:val="00E806BC"/>
    <w:rsid w:val="00E80791"/>
    <w:rsid w:val="00E80801"/>
    <w:rsid w:val="00E8086A"/>
    <w:rsid w:val="00E80ABF"/>
    <w:rsid w:val="00E80AD3"/>
    <w:rsid w:val="00E80ADB"/>
    <w:rsid w:val="00E80CB1"/>
    <w:rsid w:val="00E80CE5"/>
    <w:rsid w:val="00E80D73"/>
    <w:rsid w:val="00E80E9C"/>
    <w:rsid w:val="00E80FA5"/>
    <w:rsid w:val="00E8105F"/>
    <w:rsid w:val="00E810B9"/>
    <w:rsid w:val="00E81202"/>
    <w:rsid w:val="00E814B2"/>
    <w:rsid w:val="00E814C3"/>
    <w:rsid w:val="00E814D2"/>
    <w:rsid w:val="00E81540"/>
    <w:rsid w:val="00E815FF"/>
    <w:rsid w:val="00E81A6F"/>
    <w:rsid w:val="00E81BF4"/>
    <w:rsid w:val="00E81CE5"/>
    <w:rsid w:val="00E81F71"/>
    <w:rsid w:val="00E82452"/>
    <w:rsid w:val="00E826DA"/>
    <w:rsid w:val="00E826E7"/>
    <w:rsid w:val="00E82924"/>
    <w:rsid w:val="00E829A7"/>
    <w:rsid w:val="00E829BB"/>
    <w:rsid w:val="00E829F1"/>
    <w:rsid w:val="00E82AE1"/>
    <w:rsid w:val="00E82CD4"/>
    <w:rsid w:val="00E82E6F"/>
    <w:rsid w:val="00E83186"/>
    <w:rsid w:val="00E83190"/>
    <w:rsid w:val="00E83550"/>
    <w:rsid w:val="00E835BC"/>
    <w:rsid w:val="00E83897"/>
    <w:rsid w:val="00E83BFB"/>
    <w:rsid w:val="00E83D5F"/>
    <w:rsid w:val="00E83D63"/>
    <w:rsid w:val="00E83F1E"/>
    <w:rsid w:val="00E83F74"/>
    <w:rsid w:val="00E84181"/>
    <w:rsid w:val="00E84643"/>
    <w:rsid w:val="00E84867"/>
    <w:rsid w:val="00E848C3"/>
    <w:rsid w:val="00E84A99"/>
    <w:rsid w:val="00E84AF9"/>
    <w:rsid w:val="00E84BB8"/>
    <w:rsid w:val="00E84E80"/>
    <w:rsid w:val="00E84F9C"/>
    <w:rsid w:val="00E85451"/>
    <w:rsid w:val="00E85618"/>
    <w:rsid w:val="00E857B2"/>
    <w:rsid w:val="00E85917"/>
    <w:rsid w:val="00E85961"/>
    <w:rsid w:val="00E85C52"/>
    <w:rsid w:val="00E86045"/>
    <w:rsid w:val="00E860BB"/>
    <w:rsid w:val="00E8632D"/>
    <w:rsid w:val="00E86424"/>
    <w:rsid w:val="00E864F3"/>
    <w:rsid w:val="00E8677C"/>
    <w:rsid w:val="00E868BC"/>
    <w:rsid w:val="00E86908"/>
    <w:rsid w:val="00E8697E"/>
    <w:rsid w:val="00E86C26"/>
    <w:rsid w:val="00E86C4F"/>
    <w:rsid w:val="00E86D02"/>
    <w:rsid w:val="00E86EDA"/>
    <w:rsid w:val="00E87138"/>
    <w:rsid w:val="00E871AC"/>
    <w:rsid w:val="00E8726E"/>
    <w:rsid w:val="00E873BD"/>
    <w:rsid w:val="00E879F8"/>
    <w:rsid w:val="00E87A9B"/>
    <w:rsid w:val="00E87AAF"/>
    <w:rsid w:val="00E87BF5"/>
    <w:rsid w:val="00E87C8A"/>
    <w:rsid w:val="00E87CCA"/>
    <w:rsid w:val="00E87D87"/>
    <w:rsid w:val="00E87DD6"/>
    <w:rsid w:val="00E87E1D"/>
    <w:rsid w:val="00E901FB"/>
    <w:rsid w:val="00E903C1"/>
    <w:rsid w:val="00E903CD"/>
    <w:rsid w:val="00E905EF"/>
    <w:rsid w:val="00E907EE"/>
    <w:rsid w:val="00E90A72"/>
    <w:rsid w:val="00E90BF7"/>
    <w:rsid w:val="00E90F5C"/>
    <w:rsid w:val="00E91250"/>
    <w:rsid w:val="00E9162A"/>
    <w:rsid w:val="00E916D7"/>
    <w:rsid w:val="00E919C5"/>
    <w:rsid w:val="00E91A96"/>
    <w:rsid w:val="00E91B1C"/>
    <w:rsid w:val="00E91E47"/>
    <w:rsid w:val="00E91EB3"/>
    <w:rsid w:val="00E91F3C"/>
    <w:rsid w:val="00E9203F"/>
    <w:rsid w:val="00E92089"/>
    <w:rsid w:val="00E9209B"/>
    <w:rsid w:val="00E92181"/>
    <w:rsid w:val="00E924A3"/>
    <w:rsid w:val="00E92670"/>
    <w:rsid w:val="00E92790"/>
    <w:rsid w:val="00E92970"/>
    <w:rsid w:val="00E929C1"/>
    <w:rsid w:val="00E92A86"/>
    <w:rsid w:val="00E92AB2"/>
    <w:rsid w:val="00E92AEA"/>
    <w:rsid w:val="00E92B50"/>
    <w:rsid w:val="00E92D2D"/>
    <w:rsid w:val="00E92DBF"/>
    <w:rsid w:val="00E92EE6"/>
    <w:rsid w:val="00E92EF9"/>
    <w:rsid w:val="00E92F84"/>
    <w:rsid w:val="00E93037"/>
    <w:rsid w:val="00E93198"/>
    <w:rsid w:val="00E931CF"/>
    <w:rsid w:val="00E93257"/>
    <w:rsid w:val="00E9329A"/>
    <w:rsid w:val="00E93311"/>
    <w:rsid w:val="00E93459"/>
    <w:rsid w:val="00E936FE"/>
    <w:rsid w:val="00E937A2"/>
    <w:rsid w:val="00E937A5"/>
    <w:rsid w:val="00E93CF7"/>
    <w:rsid w:val="00E93D38"/>
    <w:rsid w:val="00E93DF3"/>
    <w:rsid w:val="00E93E22"/>
    <w:rsid w:val="00E9401F"/>
    <w:rsid w:val="00E94049"/>
    <w:rsid w:val="00E94277"/>
    <w:rsid w:val="00E94310"/>
    <w:rsid w:val="00E9444F"/>
    <w:rsid w:val="00E944B3"/>
    <w:rsid w:val="00E946BE"/>
    <w:rsid w:val="00E94852"/>
    <w:rsid w:val="00E94866"/>
    <w:rsid w:val="00E94B89"/>
    <w:rsid w:val="00E94EBF"/>
    <w:rsid w:val="00E94F3D"/>
    <w:rsid w:val="00E950C9"/>
    <w:rsid w:val="00E95156"/>
    <w:rsid w:val="00E956CE"/>
    <w:rsid w:val="00E958F6"/>
    <w:rsid w:val="00E95989"/>
    <w:rsid w:val="00E95A98"/>
    <w:rsid w:val="00E95C45"/>
    <w:rsid w:val="00E95CF6"/>
    <w:rsid w:val="00E95E90"/>
    <w:rsid w:val="00E95F85"/>
    <w:rsid w:val="00E9635B"/>
    <w:rsid w:val="00E96417"/>
    <w:rsid w:val="00E9641F"/>
    <w:rsid w:val="00E96676"/>
    <w:rsid w:val="00E966E0"/>
    <w:rsid w:val="00E968FE"/>
    <w:rsid w:val="00E96915"/>
    <w:rsid w:val="00E9697E"/>
    <w:rsid w:val="00E96B3E"/>
    <w:rsid w:val="00E96D99"/>
    <w:rsid w:val="00E96ED4"/>
    <w:rsid w:val="00E97094"/>
    <w:rsid w:val="00E970F4"/>
    <w:rsid w:val="00E97123"/>
    <w:rsid w:val="00E972C9"/>
    <w:rsid w:val="00E97392"/>
    <w:rsid w:val="00E97423"/>
    <w:rsid w:val="00E9766E"/>
    <w:rsid w:val="00E97757"/>
    <w:rsid w:val="00E97A72"/>
    <w:rsid w:val="00E97A89"/>
    <w:rsid w:val="00E97BE8"/>
    <w:rsid w:val="00E97E3F"/>
    <w:rsid w:val="00EA0046"/>
    <w:rsid w:val="00EA0090"/>
    <w:rsid w:val="00EA00E1"/>
    <w:rsid w:val="00EA0147"/>
    <w:rsid w:val="00EA05E7"/>
    <w:rsid w:val="00EA079E"/>
    <w:rsid w:val="00EA086A"/>
    <w:rsid w:val="00EA08E4"/>
    <w:rsid w:val="00EA09B7"/>
    <w:rsid w:val="00EA09EA"/>
    <w:rsid w:val="00EA0BCD"/>
    <w:rsid w:val="00EA0CC2"/>
    <w:rsid w:val="00EA0ECC"/>
    <w:rsid w:val="00EA100F"/>
    <w:rsid w:val="00EA1017"/>
    <w:rsid w:val="00EA110D"/>
    <w:rsid w:val="00EA1426"/>
    <w:rsid w:val="00EA1492"/>
    <w:rsid w:val="00EA150D"/>
    <w:rsid w:val="00EA15FF"/>
    <w:rsid w:val="00EA1660"/>
    <w:rsid w:val="00EA167A"/>
    <w:rsid w:val="00EA16CF"/>
    <w:rsid w:val="00EA1730"/>
    <w:rsid w:val="00EA1913"/>
    <w:rsid w:val="00EA1991"/>
    <w:rsid w:val="00EA1ACE"/>
    <w:rsid w:val="00EA1B60"/>
    <w:rsid w:val="00EA1B79"/>
    <w:rsid w:val="00EA1D5B"/>
    <w:rsid w:val="00EA1FAC"/>
    <w:rsid w:val="00EA20FC"/>
    <w:rsid w:val="00EA214D"/>
    <w:rsid w:val="00EA222E"/>
    <w:rsid w:val="00EA231B"/>
    <w:rsid w:val="00EA26D4"/>
    <w:rsid w:val="00EA2708"/>
    <w:rsid w:val="00EA27BB"/>
    <w:rsid w:val="00EA27DB"/>
    <w:rsid w:val="00EA283A"/>
    <w:rsid w:val="00EA294B"/>
    <w:rsid w:val="00EA2972"/>
    <w:rsid w:val="00EA2A60"/>
    <w:rsid w:val="00EA2F5A"/>
    <w:rsid w:val="00EA3058"/>
    <w:rsid w:val="00EA325A"/>
    <w:rsid w:val="00EA3392"/>
    <w:rsid w:val="00EA343B"/>
    <w:rsid w:val="00EA34CB"/>
    <w:rsid w:val="00EA37A9"/>
    <w:rsid w:val="00EA38E7"/>
    <w:rsid w:val="00EA3914"/>
    <w:rsid w:val="00EA3978"/>
    <w:rsid w:val="00EA3A80"/>
    <w:rsid w:val="00EA3B76"/>
    <w:rsid w:val="00EA3C65"/>
    <w:rsid w:val="00EA3DB0"/>
    <w:rsid w:val="00EA3E25"/>
    <w:rsid w:val="00EA4123"/>
    <w:rsid w:val="00EA4370"/>
    <w:rsid w:val="00EA440D"/>
    <w:rsid w:val="00EA481B"/>
    <w:rsid w:val="00EA496D"/>
    <w:rsid w:val="00EA49E7"/>
    <w:rsid w:val="00EA4CA7"/>
    <w:rsid w:val="00EA4DA3"/>
    <w:rsid w:val="00EA4DF6"/>
    <w:rsid w:val="00EA4E8A"/>
    <w:rsid w:val="00EA4FED"/>
    <w:rsid w:val="00EA50DD"/>
    <w:rsid w:val="00EA510E"/>
    <w:rsid w:val="00EA5173"/>
    <w:rsid w:val="00EA51AC"/>
    <w:rsid w:val="00EA5204"/>
    <w:rsid w:val="00EA525C"/>
    <w:rsid w:val="00EA5394"/>
    <w:rsid w:val="00EA544E"/>
    <w:rsid w:val="00EA54D8"/>
    <w:rsid w:val="00EA55EA"/>
    <w:rsid w:val="00EA55FD"/>
    <w:rsid w:val="00EA568C"/>
    <w:rsid w:val="00EA57A1"/>
    <w:rsid w:val="00EA58C5"/>
    <w:rsid w:val="00EA5934"/>
    <w:rsid w:val="00EA5BFF"/>
    <w:rsid w:val="00EA5C28"/>
    <w:rsid w:val="00EA5C88"/>
    <w:rsid w:val="00EA5CEA"/>
    <w:rsid w:val="00EA5E21"/>
    <w:rsid w:val="00EA5E4E"/>
    <w:rsid w:val="00EA5F63"/>
    <w:rsid w:val="00EA607A"/>
    <w:rsid w:val="00EA619C"/>
    <w:rsid w:val="00EA64D4"/>
    <w:rsid w:val="00EA6CAD"/>
    <w:rsid w:val="00EA6E97"/>
    <w:rsid w:val="00EA72C5"/>
    <w:rsid w:val="00EA73AB"/>
    <w:rsid w:val="00EA7457"/>
    <w:rsid w:val="00EA79E4"/>
    <w:rsid w:val="00EA7B5A"/>
    <w:rsid w:val="00EA7C6F"/>
    <w:rsid w:val="00EA7E6B"/>
    <w:rsid w:val="00EB0030"/>
    <w:rsid w:val="00EB038F"/>
    <w:rsid w:val="00EB03BE"/>
    <w:rsid w:val="00EB04E5"/>
    <w:rsid w:val="00EB069D"/>
    <w:rsid w:val="00EB06A0"/>
    <w:rsid w:val="00EB0922"/>
    <w:rsid w:val="00EB09DC"/>
    <w:rsid w:val="00EB0A05"/>
    <w:rsid w:val="00EB0A1A"/>
    <w:rsid w:val="00EB0C63"/>
    <w:rsid w:val="00EB1038"/>
    <w:rsid w:val="00EB1363"/>
    <w:rsid w:val="00EB13E6"/>
    <w:rsid w:val="00EB142C"/>
    <w:rsid w:val="00EB145A"/>
    <w:rsid w:val="00EB175C"/>
    <w:rsid w:val="00EB18BD"/>
    <w:rsid w:val="00EB1A09"/>
    <w:rsid w:val="00EB1DB2"/>
    <w:rsid w:val="00EB1F29"/>
    <w:rsid w:val="00EB21C4"/>
    <w:rsid w:val="00EB23D8"/>
    <w:rsid w:val="00EB24B7"/>
    <w:rsid w:val="00EB2640"/>
    <w:rsid w:val="00EB2D0A"/>
    <w:rsid w:val="00EB2D28"/>
    <w:rsid w:val="00EB2EF1"/>
    <w:rsid w:val="00EB3089"/>
    <w:rsid w:val="00EB3375"/>
    <w:rsid w:val="00EB34AA"/>
    <w:rsid w:val="00EB36EA"/>
    <w:rsid w:val="00EB390F"/>
    <w:rsid w:val="00EB3B47"/>
    <w:rsid w:val="00EB3BE5"/>
    <w:rsid w:val="00EB3C53"/>
    <w:rsid w:val="00EB4228"/>
    <w:rsid w:val="00EB42AD"/>
    <w:rsid w:val="00EB42E7"/>
    <w:rsid w:val="00EB43DA"/>
    <w:rsid w:val="00EB4497"/>
    <w:rsid w:val="00EB44AE"/>
    <w:rsid w:val="00EB451B"/>
    <w:rsid w:val="00EB4584"/>
    <w:rsid w:val="00EB45CA"/>
    <w:rsid w:val="00EB4635"/>
    <w:rsid w:val="00EB48BF"/>
    <w:rsid w:val="00EB497F"/>
    <w:rsid w:val="00EB50D2"/>
    <w:rsid w:val="00EB563A"/>
    <w:rsid w:val="00EB58D9"/>
    <w:rsid w:val="00EB5A3F"/>
    <w:rsid w:val="00EB5A5E"/>
    <w:rsid w:val="00EB5F41"/>
    <w:rsid w:val="00EB601B"/>
    <w:rsid w:val="00EB60F6"/>
    <w:rsid w:val="00EB6575"/>
    <w:rsid w:val="00EB6762"/>
    <w:rsid w:val="00EB6C49"/>
    <w:rsid w:val="00EB6EC2"/>
    <w:rsid w:val="00EB708F"/>
    <w:rsid w:val="00EB7163"/>
    <w:rsid w:val="00EB7518"/>
    <w:rsid w:val="00EB753D"/>
    <w:rsid w:val="00EB766E"/>
    <w:rsid w:val="00EB7796"/>
    <w:rsid w:val="00EB7951"/>
    <w:rsid w:val="00EB7AB4"/>
    <w:rsid w:val="00EB7B14"/>
    <w:rsid w:val="00EB7CE5"/>
    <w:rsid w:val="00EB7D33"/>
    <w:rsid w:val="00EB7F96"/>
    <w:rsid w:val="00EC00C2"/>
    <w:rsid w:val="00EC00CB"/>
    <w:rsid w:val="00EC00DB"/>
    <w:rsid w:val="00EC0251"/>
    <w:rsid w:val="00EC035A"/>
    <w:rsid w:val="00EC041B"/>
    <w:rsid w:val="00EC05B0"/>
    <w:rsid w:val="00EC060D"/>
    <w:rsid w:val="00EC07D1"/>
    <w:rsid w:val="00EC089E"/>
    <w:rsid w:val="00EC0BAE"/>
    <w:rsid w:val="00EC0D72"/>
    <w:rsid w:val="00EC0E03"/>
    <w:rsid w:val="00EC11D5"/>
    <w:rsid w:val="00EC11D6"/>
    <w:rsid w:val="00EC13A5"/>
    <w:rsid w:val="00EC17BC"/>
    <w:rsid w:val="00EC19D3"/>
    <w:rsid w:val="00EC19F0"/>
    <w:rsid w:val="00EC1BF6"/>
    <w:rsid w:val="00EC1D0A"/>
    <w:rsid w:val="00EC22B6"/>
    <w:rsid w:val="00EC2455"/>
    <w:rsid w:val="00EC2678"/>
    <w:rsid w:val="00EC2818"/>
    <w:rsid w:val="00EC2A59"/>
    <w:rsid w:val="00EC2C43"/>
    <w:rsid w:val="00EC2D5E"/>
    <w:rsid w:val="00EC2D6A"/>
    <w:rsid w:val="00EC2E06"/>
    <w:rsid w:val="00EC31E9"/>
    <w:rsid w:val="00EC32C1"/>
    <w:rsid w:val="00EC34BC"/>
    <w:rsid w:val="00EC34FE"/>
    <w:rsid w:val="00EC37C5"/>
    <w:rsid w:val="00EC3849"/>
    <w:rsid w:val="00EC38D1"/>
    <w:rsid w:val="00EC3D20"/>
    <w:rsid w:val="00EC3D46"/>
    <w:rsid w:val="00EC3E31"/>
    <w:rsid w:val="00EC3F0B"/>
    <w:rsid w:val="00EC3F16"/>
    <w:rsid w:val="00EC3F73"/>
    <w:rsid w:val="00EC41CF"/>
    <w:rsid w:val="00EC4325"/>
    <w:rsid w:val="00EC45B5"/>
    <w:rsid w:val="00EC46A9"/>
    <w:rsid w:val="00EC476E"/>
    <w:rsid w:val="00EC47D3"/>
    <w:rsid w:val="00EC48C5"/>
    <w:rsid w:val="00EC48ED"/>
    <w:rsid w:val="00EC4B60"/>
    <w:rsid w:val="00EC4C11"/>
    <w:rsid w:val="00EC51F7"/>
    <w:rsid w:val="00EC55ED"/>
    <w:rsid w:val="00EC56E7"/>
    <w:rsid w:val="00EC58D1"/>
    <w:rsid w:val="00EC5B4F"/>
    <w:rsid w:val="00EC5BA3"/>
    <w:rsid w:val="00EC5BB7"/>
    <w:rsid w:val="00EC5BD4"/>
    <w:rsid w:val="00EC6618"/>
    <w:rsid w:val="00EC6A9A"/>
    <w:rsid w:val="00EC6E5C"/>
    <w:rsid w:val="00EC7012"/>
    <w:rsid w:val="00EC73A0"/>
    <w:rsid w:val="00EC7449"/>
    <w:rsid w:val="00EC7AB7"/>
    <w:rsid w:val="00EC7C8B"/>
    <w:rsid w:val="00EC7D84"/>
    <w:rsid w:val="00ED0069"/>
    <w:rsid w:val="00ED017A"/>
    <w:rsid w:val="00ED01AF"/>
    <w:rsid w:val="00ED0289"/>
    <w:rsid w:val="00ED02AA"/>
    <w:rsid w:val="00ED02CD"/>
    <w:rsid w:val="00ED0467"/>
    <w:rsid w:val="00ED04FD"/>
    <w:rsid w:val="00ED065B"/>
    <w:rsid w:val="00ED0669"/>
    <w:rsid w:val="00ED0768"/>
    <w:rsid w:val="00ED08C9"/>
    <w:rsid w:val="00ED0B42"/>
    <w:rsid w:val="00ED0BB9"/>
    <w:rsid w:val="00ED0C66"/>
    <w:rsid w:val="00ED0CE4"/>
    <w:rsid w:val="00ED0D44"/>
    <w:rsid w:val="00ED0E30"/>
    <w:rsid w:val="00ED0F62"/>
    <w:rsid w:val="00ED107B"/>
    <w:rsid w:val="00ED10BB"/>
    <w:rsid w:val="00ED10F9"/>
    <w:rsid w:val="00ED12C7"/>
    <w:rsid w:val="00ED16DD"/>
    <w:rsid w:val="00ED1706"/>
    <w:rsid w:val="00ED18FB"/>
    <w:rsid w:val="00ED1907"/>
    <w:rsid w:val="00ED1961"/>
    <w:rsid w:val="00ED1B48"/>
    <w:rsid w:val="00ED1D53"/>
    <w:rsid w:val="00ED1DDC"/>
    <w:rsid w:val="00ED1FFE"/>
    <w:rsid w:val="00ED2409"/>
    <w:rsid w:val="00ED273A"/>
    <w:rsid w:val="00ED2BB7"/>
    <w:rsid w:val="00ED2F0B"/>
    <w:rsid w:val="00ED2F99"/>
    <w:rsid w:val="00ED3037"/>
    <w:rsid w:val="00ED3283"/>
    <w:rsid w:val="00ED3473"/>
    <w:rsid w:val="00ED3499"/>
    <w:rsid w:val="00ED36A1"/>
    <w:rsid w:val="00ED36F1"/>
    <w:rsid w:val="00ED3714"/>
    <w:rsid w:val="00ED374C"/>
    <w:rsid w:val="00ED39D4"/>
    <w:rsid w:val="00ED3A4D"/>
    <w:rsid w:val="00ED3B45"/>
    <w:rsid w:val="00ED3BCD"/>
    <w:rsid w:val="00ED3E2B"/>
    <w:rsid w:val="00ED3EE7"/>
    <w:rsid w:val="00ED41F7"/>
    <w:rsid w:val="00ED4290"/>
    <w:rsid w:val="00ED4359"/>
    <w:rsid w:val="00ED4904"/>
    <w:rsid w:val="00ED499E"/>
    <w:rsid w:val="00ED4B5A"/>
    <w:rsid w:val="00ED4B88"/>
    <w:rsid w:val="00ED4ECC"/>
    <w:rsid w:val="00ED511F"/>
    <w:rsid w:val="00ED520E"/>
    <w:rsid w:val="00ED53F2"/>
    <w:rsid w:val="00ED5479"/>
    <w:rsid w:val="00ED5845"/>
    <w:rsid w:val="00ED58A2"/>
    <w:rsid w:val="00ED5BEC"/>
    <w:rsid w:val="00ED5F13"/>
    <w:rsid w:val="00ED5FF0"/>
    <w:rsid w:val="00ED60CB"/>
    <w:rsid w:val="00ED60FA"/>
    <w:rsid w:val="00ED62FD"/>
    <w:rsid w:val="00ED6355"/>
    <w:rsid w:val="00ED6390"/>
    <w:rsid w:val="00ED63D9"/>
    <w:rsid w:val="00ED6522"/>
    <w:rsid w:val="00ED665B"/>
    <w:rsid w:val="00ED66A7"/>
    <w:rsid w:val="00ED67F3"/>
    <w:rsid w:val="00ED6CF3"/>
    <w:rsid w:val="00ED6E68"/>
    <w:rsid w:val="00ED70EA"/>
    <w:rsid w:val="00ED7171"/>
    <w:rsid w:val="00ED75DF"/>
    <w:rsid w:val="00ED7907"/>
    <w:rsid w:val="00ED7AA5"/>
    <w:rsid w:val="00ED7D18"/>
    <w:rsid w:val="00ED9C94"/>
    <w:rsid w:val="00EDFF63"/>
    <w:rsid w:val="00EE0063"/>
    <w:rsid w:val="00EE0065"/>
    <w:rsid w:val="00EE01DC"/>
    <w:rsid w:val="00EE01DE"/>
    <w:rsid w:val="00EE03B1"/>
    <w:rsid w:val="00EE057C"/>
    <w:rsid w:val="00EE08EE"/>
    <w:rsid w:val="00EE0965"/>
    <w:rsid w:val="00EE0BA2"/>
    <w:rsid w:val="00EE10FB"/>
    <w:rsid w:val="00EE1340"/>
    <w:rsid w:val="00EE160E"/>
    <w:rsid w:val="00EE1893"/>
    <w:rsid w:val="00EE192E"/>
    <w:rsid w:val="00EE1940"/>
    <w:rsid w:val="00EE1BEF"/>
    <w:rsid w:val="00EE1DC0"/>
    <w:rsid w:val="00EE221A"/>
    <w:rsid w:val="00EE22A1"/>
    <w:rsid w:val="00EE25D6"/>
    <w:rsid w:val="00EE282D"/>
    <w:rsid w:val="00EE2C04"/>
    <w:rsid w:val="00EE2E4C"/>
    <w:rsid w:val="00EE2F91"/>
    <w:rsid w:val="00EE2FAA"/>
    <w:rsid w:val="00EE314B"/>
    <w:rsid w:val="00EE32DE"/>
    <w:rsid w:val="00EE35F0"/>
    <w:rsid w:val="00EE37FE"/>
    <w:rsid w:val="00EE3A4B"/>
    <w:rsid w:val="00EE3ACB"/>
    <w:rsid w:val="00EE3BB6"/>
    <w:rsid w:val="00EE3E59"/>
    <w:rsid w:val="00EE3EA8"/>
    <w:rsid w:val="00EE4259"/>
    <w:rsid w:val="00EE42DF"/>
    <w:rsid w:val="00EE4305"/>
    <w:rsid w:val="00EE453A"/>
    <w:rsid w:val="00EE454F"/>
    <w:rsid w:val="00EE4AA8"/>
    <w:rsid w:val="00EE4B0D"/>
    <w:rsid w:val="00EE4CEC"/>
    <w:rsid w:val="00EE50B2"/>
    <w:rsid w:val="00EE5290"/>
    <w:rsid w:val="00EE5321"/>
    <w:rsid w:val="00EE5658"/>
    <w:rsid w:val="00EE56C5"/>
    <w:rsid w:val="00EE5860"/>
    <w:rsid w:val="00EE599C"/>
    <w:rsid w:val="00EE5C52"/>
    <w:rsid w:val="00EE5D67"/>
    <w:rsid w:val="00EE5F5E"/>
    <w:rsid w:val="00EE6229"/>
    <w:rsid w:val="00EE634D"/>
    <w:rsid w:val="00EE637D"/>
    <w:rsid w:val="00EE65C7"/>
    <w:rsid w:val="00EE6A0A"/>
    <w:rsid w:val="00EE6A45"/>
    <w:rsid w:val="00EE6A6F"/>
    <w:rsid w:val="00EE6B31"/>
    <w:rsid w:val="00EE6B62"/>
    <w:rsid w:val="00EE6CC5"/>
    <w:rsid w:val="00EE6F0C"/>
    <w:rsid w:val="00EE7117"/>
    <w:rsid w:val="00EE7271"/>
    <w:rsid w:val="00EE757B"/>
    <w:rsid w:val="00EE75C5"/>
    <w:rsid w:val="00EE7614"/>
    <w:rsid w:val="00EE77CC"/>
    <w:rsid w:val="00EE7848"/>
    <w:rsid w:val="00EE79A4"/>
    <w:rsid w:val="00EE7D38"/>
    <w:rsid w:val="00EF0144"/>
    <w:rsid w:val="00EF01FE"/>
    <w:rsid w:val="00EF055C"/>
    <w:rsid w:val="00EF05AF"/>
    <w:rsid w:val="00EF05B6"/>
    <w:rsid w:val="00EF05C4"/>
    <w:rsid w:val="00EF0646"/>
    <w:rsid w:val="00EF08F9"/>
    <w:rsid w:val="00EF0FD3"/>
    <w:rsid w:val="00EF123F"/>
    <w:rsid w:val="00EF136D"/>
    <w:rsid w:val="00EF169D"/>
    <w:rsid w:val="00EF171A"/>
    <w:rsid w:val="00EF177C"/>
    <w:rsid w:val="00EF17FA"/>
    <w:rsid w:val="00EF1A55"/>
    <w:rsid w:val="00EF1A8F"/>
    <w:rsid w:val="00EF1B05"/>
    <w:rsid w:val="00EF1E23"/>
    <w:rsid w:val="00EF2092"/>
    <w:rsid w:val="00EF2199"/>
    <w:rsid w:val="00EF253E"/>
    <w:rsid w:val="00EF2675"/>
    <w:rsid w:val="00EF28B5"/>
    <w:rsid w:val="00EF2A69"/>
    <w:rsid w:val="00EF2B20"/>
    <w:rsid w:val="00EF2B33"/>
    <w:rsid w:val="00EF2C87"/>
    <w:rsid w:val="00EF2CB4"/>
    <w:rsid w:val="00EF2CE8"/>
    <w:rsid w:val="00EF2FAF"/>
    <w:rsid w:val="00EF3139"/>
    <w:rsid w:val="00EF3751"/>
    <w:rsid w:val="00EF388A"/>
    <w:rsid w:val="00EF3997"/>
    <w:rsid w:val="00EF3BF7"/>
    <w:rsid w:val="00EF3C7C"/>
    <w:rsid w:val="00EF3D3D"/>
    <w:rsid w:val="00EF3D9C"/>
    <w:rsid w:val="00EF3DD7"/>
    <w:rsid w:val="00EF3EE9"/>
    <w:rsid w:val="00EF45A1"/>
    <w:rsid w:val="00EF46C3"/>
    <w:rsid w:val="00EF471B"/>
    <w:rsid w:val="00EF4833"/>
    <w:rsid w:val="00EF4904"/>
    <w:rsid w:val="00EF4B8A"/>
    <w:rsid w:val="00EF4E7D"/>
    <w:rsid w:val="00EF50D9"/>
    <w:rsid w:val="00EF51C0"/>
    <w:rsid w:val="00EF5856"/>
    <w:rsid w:val="00EF58C0"/>
    <w:rsid w:val="00EF5A73"/>
    <w:rsid w:val="00EF5FDA"/>
    <w:rsid w:val="00EF61AF"/>
    <w:rsid w:val="00EF6368"/>
    <w:rsid w:val="00EF63C4"/>
    <w:rsid w:val="00EF640C"/>
    <w:rsid w:val="00EF6771"/>
    <w:rsid w:val="00EF697C"/>
    <w:rsid w:val="00EF69CD"/>
    <w:rsid w:val="00EF6A76"/>
    <w:rsid w:val="00EF6B85"/>
    <w:rsid w:val="00EF6BFD"/>
    <w:rsid w:val="00EF7067"/>
    <w:rsid w:val="00EF7126"/>
    <w:rsid w:val="00EF7388"/>
    <w:rsid w:val="00EF738B"/>
    <w:rsid w:val="00EF7901"/>
    <w:rsid w:val="00EF7CE0"/>
    <w:rsid w:val="00EF7D0E"/>
    <w:rsid w:val="00EF7D38"/>
    <w:rsid w:val="00F001CA"/>
    <w:rsid w:val="00F00290"/>
    <w:rsid w:val="00F00455"/>
    <w:rsid w:val="00F00B67"/>
    <w:rsid w:val="00F00BB3"/>
    <w:rsid w:val="00F00DC9"/>
    <w:rsid w:val="00F01089"/>
    <w:rsid w:val="00F01195"/>
    <w:rsid w:val="00F0119C"/>
    <w:rsid w:val="00F011B8"/>
    <w:rsid w:val="00F0128B"/>
    <w:rsid w:val="00F01377"/>
    <w:rsid w:val="00F017E2"/>
    <w:rsid w:val="00F019F8"/>
    <w:rsid w:val="00F01C0C"/>
    <w:rsid w:val="00F02125"/>
    <w:rsid w:val="00F022A5"/>
    <w:rsid w:val="00F024CC"/>
    <w:rsid w:val="00F0272D"/>
    <w:rsid w:val="00F02832"/>
    <w:rsid w:val="00F02E56"/>
    <w:rsid w:val="00F02ED6"/>
    <w:rsid w:val="00F02FC5"/>
    <w:rsid w:val="00F03364"/>
    <w:rsid w:val="00F03381"/>
    <w:rsid w:val="00F03542"/>
    <w:rsid w:val="00F035C5"/>
    <w:rsid w:val="00F03A5D"/>
    <w:rsid w:val="00F03C62"/>
    <w:rsid w:val="00F03E13"/>
    <w:rsid w:val="00F03EAB"/>
    <w:rsid w:val="00F03ECF"/>
    <w:rsid w:val="00F03FF6"/>
    <w:rsid w:val="00F04068"/>
    <w:rsid w:val="00F04551"/>
    <w:rsid w:val="00F0470F"/>
    <w:rsid w:val="00F04791"/>
    <w:rsid w:val="00F04A79"/>
    <w:rsid w:val="00F04AAA"/>
    <w:rsid w:val="00F04B34"/>
    <w:rsid w:val="00F04E8F"/>
    <w:rsid w:val="00F04F1B"/>
    <w:rsid w:val="00F04F3E"/>
    <w:rsid w:val="00F05008"/>
    <w:rsid w:val="00F05152"/>
    <w:rsid w:val="00F05342"/>
    <w:rsid w:val="00F05550"/>
    <w:rsid w:val="00F055ED"/>
    <w:rsid w:val="00F057D0"/>
    <w:rsid w:val="00F05B05"/>
    <w:rsid w:val="00F05B47"/>
    <w:rsid w:val="00F05C1D"/>
    <w:rsid w:val="00F05E6C"/>
    <w:rsid w:val="00F0602B"/>
    <w:rsid w:val="00F0615A"/>
    <w:rsid w:val="00F061FE"/>
    <w:rsid w:val="00F062A6"/>
    <w:rsid w:val="00F062E0"/>
    <w:rsid w:val="00F0634F"/>
    <w:rsid w:val="00F063C9"/>
    <w:rsid w:val="00F06503"/>
    <w:rsid w:val="00F065E9"/>
    <w:rsid w:val="00F069EE"/>
    <w:rsid w:val="00F06ADE"/>
    <w:rsid w:val="00F06BBA"/>
    <w:rsid w:val="00F06CC9"/>
    <w:rsid w:val="00F06D1D"/>
    <w:rsid w:val="00F06E73"/>
    <w:rsid w:val="00F06E9D"/>
    <w:rsid w:val="00F07026"/>
    <w:rsid w:val="00F0766E"/>
    <w:rsid w:val="00F0782E"/>
    <w:rsid w:val="00F07945"/>
    <w:rsid w:val="00F1003A"/>
    <w:rsid w:val="00F100A3"/>
    <w:rsid w:val="00F101C6"/>
    <w:rsid w:val="00F1041D"/>
    <w:rsid w:val="00F1045A"/>
    <w:rsid w:val="00F106C0"/>
    <w:rsid w:val="00F108F9"/>
    <w:rsid w:val="00F10D75"/>
    <w:rsid w:val="00F10D92"/>
    <w:rsid w:val="00F10DC2"/>
    <w:rsid w:val="00F10E52"/>
    <w:rsid w:val="00F10F39"/>
    <w:rsid w:val="00F10FB4"/>
    <w:rsid w:val="00F11064"/>
    <w:rsid w:val="00F110BF"/>
    <w:rsid w:val="00F11146"/>
    <w:rsid w:val="00F11191"/>
    <w:rsid w:val="00F11224"/>
    <w:rsid w:val="00F11242"/>
    <w:rsid w:val="00F1130B"/>
    <w:rsid w:val="00F115F0"/>
    <w:rsid w:val="00F1174F"/>
    <w:rsid w:val="00F117FE"/>
    <w:rsid w:val="00F1194E"/>
    <w:rsid w:val="00F11D38"/>
    <w:rsid w:val="00F11F28"/>
    <w:rsid w:val="00F121A7"/>
    <w:rsid w:val="00F122A2"/>
    <w:rsid w:val="00F12680"/>
    <w:rsid w:val="00F127D7"/>
    <w:rsid w:val="00F128CF"/>
    <w:rsid w:val="00F12A99"/>
    <w:rsid w:val="00F12BE8"/>
    <w:rsid w:val="00F12C51"/>
    <w:rsid w:val="00F12F16"/>
    <w:rsid w:val="00F13389"/>
    <w:rsid w:val="00F133D4"/>
    <w:rsid w:val="00F133ED"/>
    <w:rsid w:val="00F1359D"/>
    <w:rsid w:val="00F1364C"/>
    <w:rsid w:val="00F13671"/>
    <w:rsid w:val="00F1381D"/>
    <w:rsid w:val="00F13896"/>
    <w:rsid w:val="00F138BF"/>
    <w:rsid w:val="00F13A09"/>
    <w:rsid w:val="00F13B0D"/>
    <w:rsid w:val="00F13BC7"/>
    <w:rsid w:val="00F13CA2"/>
    <w:rsid w:val="00F13D17"/>
    <w:rsid w:val="00F13E2E"/>
    <w:rsid w:val="00F14089"/>
    <w:rsid w:val="00F1408E"/>
    <w:rsid w:val="00F14161"/>
    <w:rsid w:val="00F14599"/>
    <w:rsid w:val="00F146EE"/>
    <w:rsid w:val="00F148F7"/>
    <w:rsid w:val="00F14B81"/>
    <w:rsid w:val="00F14C70"/>
    <w:rsid w:val="00F14CDE"/>
    <w:rsid w:val="00F14D9B"/>
    <w:rsid w:val="00F14E58"/>
    <w:rsid w:val="00F1506C"/>
    <w:rsid w:val="00F15156"/>
    <w:rsid w:val="00F1520B"/>
    <w:rsid w:val="00F155B1"/>
    <w:rsid w:val="00F15B17"/>
    <w:rsid w:val="00F15C1B"/>
    <w:rsid w:val="00F15C95"/>
    <w:rsid w:val="00F15FAC"/>
    <w:rsid w:val="00F1619F"/>
    <w:rsid w:val="00F162AC"/>
    <w:rsid w:val="00F163A8"/>
    <w:rsid w:val="00F164C0"/>
    <w:rsid w:val="00F1665E"/>
    <w:rsid w:val="00F16B9E"/>
    <w:rsid w:val="00F16F33"/>
    <w:rsid w:val="00F16F81"/>
    <w:rsid w:val="00F171A8"/>
    <w:rsid w:val="00F17419"/>
    <w:rsid w:val="00F17853"/>
    <w:rsid w:val="00F17887"/>
    <w:rsid w:val="00F178DE"/>
    <w:rsid w:val="00F1791D"/>
    <w:rsid w:val="00F17B2D"/>
    <w:rsid w:val="00F17DC2"/>
    <w:rsid w:val="00F17E96"/>
    <w:rsid w:val="00F17FA9"/>
    <w:rsid w:val="00F200D0"/>
    <w:rsid w:val="00F2014D"/>
    <w:rsid w:val="00F202C4"/>
    <w:rsid w:val="00F2050A"/>
    <w:rsid w:val="00F205D5"/>
    <w:rsid w:val="00F206E6"/>
    <w:rsid w:val="00F2088B"/>
    <w:rsid w:val="00F2097E"/>
    <w:rsid w:val="00F20988"/>
    <w:rsid w:val="00F20DE1"/>
    <w:rsid w:val="00F20FC1"/>
    <w:rsid w:val="00F2101C"/>
    <w:rsid w:val="00F2127C"/>
    <w:rsid w:val="00F2148F"/>
    <w:rsid w:val="00F214E7"/>
    <w:rsid w:val="00F2150F"/>
    <w:rsid w:val="00F21622"/>
    <w:rsid w:val="00F21673"/>
    <w:rsid w:val="00F21778"/>
    <w:rsid w:val="00F218F2"/>
    <w:rsid w:val="00F21AAE"/>
    <w:rsid w:val="00F21D9E"/>
    <w:rsid w:val="00F21EFD"/>
    <w:rsid w:val="00F2246A"/>
    <w:rsid w:val="00F22548"/>
    <w:rsid w:val="00F225B0"/>
    <w:rsid w:val="00F2267B"/>
    <w:rsid w:val="00F22899"/>
    <w:rsid w:val="00F2298E"/>
    <w:rsid w:val="00F22A65"/>
    <w:rsid w:val="00F22AF0"/>
    <w:rsid w:val="00F22C85"/>
    <w:rsid w:val="00F22CC2"/>
    <w:rsid w:val="00F2301F"/>
    <w:rsid w:val="00F23175"/>
    <w:rsid w:val="00F2325A"/>
    <w:rsid w:val="00F23283"/>
    <w:rsid w:val="00F233EE"/>
    <w:rsid w:val="00F2349A"/>
    <w:rsid w:val="00F2356E"/>
    <w:rsid w:val="00F235FC"/>
    <w:rsid w:val="00F23672"/>
    <w:rsid w:val="00F23938"/>
    <w:rsid w:val="00F23AB6"/>
    <w:rsid w:val="00F23BA8"/>
    <w:rsid w:val="00F23C26"/>
    <w:rsid w:val="00F23D10"/>
    <w:rsid w:val="00F23F33"/>
    <w:rsid w:val="00F24180"/>
    <w:rsid w:val="00F241F0"/>
    <w:rsid w:val="00F243F6"/>
    <w:rsid w:val="00F2443E"/>
    <w:rsid w:val="00F24876"/>
    <w:rsid w:val="00F2487E"/>
    <w:rsid w:val="00F24A64"/>
    <w:rsid w:val="00F24D6F"/>
    <w:rsid w:val="00F24D9B"/>
    <w:rsid w:val="00F2505D"/>
    <w:rsid w:val="00F250E5"/>
    <w:rsid w:val="00F25166"/>
    <w:rsid w:val="00F2546D"/>
    <w:rsid w:val="00F255E0"/>
    <w:rsid w:val="00F256B4"/>
    <w:rsid w:val="00F2579B"/>
    <w:rsid w:val="00F25B1C"/>
    <w:rsid w:val="00F25B4D"/>
    <w:rsid w:val="00F25CC5"/>
    <w:rsid w:val="00F25D1F"/>
    <w:rsid w:val="00F25DE1"/>
    <w:rsid w:val="00F25E98"/>
    <w:rsid w:val="00F260E0"/>
    <w:rsid w:val="00F26116"/>
    <w:rsid w:val="00F26128"/>
    <w:rsid w:val="00F26259"/>
    <w:rsid w:val="00F26292"/>
    <w:rsid w:val="00F262AD"/>
    <w:rsid w:val="00F262DE"/>
    <w:rsid w:val="00F26327"/>
    <w:rsid w:val="00F2636C"/>
    <w:rsid w:val="00F264D1"/>
    <w:rsid w:val="00F265B0"/>
    <w:rsid w:val="00F265B7"/>
    <w:rsid w:val="00F266DC"/>
    <w:rsid w:val="00F2677F"/>
    <w:rsid w:val="00F269D0"/>
    <w:rsid w:val="00F26B32"/>
    <w:rsid w:val="00F26CB2"/>
    <w:rsid w:val="00F26D97"/>
    <w:rsid w:val="00F27101"/>
    <w:rsid w:val="00F27125"/>
    <w:rsid w:val="00F271DE"/>
    <w:rsid w:val="00F2732D"/>
    <w:rsid w:val="00F2747A"/>
    <w:rsid w:val="00F27902"/>
    <w:rsid w:val="00F27CE0"/>
    <w:rsid w:val="00F27D6E"/>
    <w:rsid w:val="00F27F4F"/>
    <w:rsid w:val="00F301D6"/>
    <w:rsid w:val="00F3028E"/>
    <w:rsid w:val="00F302B3"/>
    <w:rsid w:val="00F302BA"/>
    <w:rsid w:val="00F305C9"/>
    <w:rsid w:val="00F30859"/>
    <w:rsid w:val="00F30868"/>
    <w:rsid w:val="00F30BDC"/>
    <w:rsid w:val="00F30D6E"/>
    <w:rsid w:val="00F30E9C"/>
    <w:rsid w:val="00F31039"/>
    <w:rsid w:val="00F310F4"/>
    <w:rsid w:val="00F31114"/>
    <w:rsid w:val="00F31261"/>
    <w:rsid w:val="00F313B2"/>
    <w:rsid w:val="00F316B5"/>
    <w:rsid w:val="00F318FF"/>
    <w:rsid w:val="00F31955"/>
    <w:rsid w:val="00F31BB4"/>
    <w:rsid w:val="00F31E3D"/>
    <w:rsid w:val="00F31E9D"/>
    <w:rsid w:val="00F31EC9"/>
    <w:rsid w:val="00F3237A"/>
    <w:rsid w:val="00F32686"/>
    <w:rsid w:val="00F32693"/>
    <w:rsid w:val="00F32872"/>
    <w:rsid w:val="00F328B2"/>
    <w:rsid w:val="00F32BC4"/>
    <w:rsid w:val="00F32E0A"/>
    <w:rsid w:val="00F32E3E"/>
    <w:rsid w:val="00F32F0F"/>
    <w:rsid w:val="00F331B8"/>
    <w:rsid w:val="00F33379"/>
    <w:rsid w:val="00F33599"/>
    <w:rsid w:val="00F336B8"/>
    <w:rsid w:val="00F336BF"/>
    <w:rsid w:val="00F336E6"/>
    <w:rsid w:val="00F33757"/>
    <w:rsid w:val="00F3396C"/>
    <w:rsid w:val="00F33C68"/>
    <w:rsid w:val="00F34307"/>
    <w:rsid w:val="00F34313"/>
    <w:rsid w:val="00F344A8"/>
    <w:rsid w:val="00F346C7"/>
    <w:rsid w:val="00F34810"/>
    <w:rsid w:val="00F34876"/>
    <w:rsid w:val="00F34964"/>
    <w:rsid w:val="00F34A20"/>
    <w:rsid w:val="00F34A44"/>
    <w:rsid w:val="00F35024"/>
    <w:rsid w:val="00F3516B"/>
    <w:rsid w:val="00F35457"/>
    <w:rsid w:val="00F35774"/>
    <w:rsid w:val="00F357DC"/>
    <w:rsid w:val="00F357E2"/>
    <w:rsid w:val="00F35C5E"/>
    <w:rsid w:val="00F36AF8"/>
    <w:rsid w:val="00F36B36"/>
    <w:rsid w:val="00F36B46"/>
    <w:rsid w:val="00F36BE3"/>
    <w:rsid w:val="00F36C11"/>
    <w:rsid w:val="00F36D25"/>
    <w:rsid w:val="00F36EC7"/>
    <w:rsid w:val="00F36F03"/>
    <w:rsid w:val="00F36F6D"/>
    <w:rsid w:val="00F3701F"/>
    <w:rsid w:val="00F370AF"/>
    <w:rsid w:val="00F371C1"/>
    <w:rsid w:val="00F37250"/>
    <w:rsid w:val="00F3732F"/>
    <w:rsid w:val="00F37367"/>
    <w:rsid w:val="00F37687"/>
    <w:rsid w:val="00F377B8"/>
    <w:rsid w:val="00F37952"/>
    <w:rsid w:val="00F37A9D"/>
    <w:rsid w:val="00F37B51"/>
    <w:rsid w:val="00F37B9A"/>
    <w:rsid w:val="00F37BEA"/>
    <w:rsid w:val="00F37D1C"/>
    <w:rsid w:val="00F404A4"/>
    <w:rsid w:val="00F40564"/>
    <w:rsid w:val="00F405E9"/>
    <w:rsid w:val="00F405FF"/>
    <w:rsid w:val="00F4077D"/>
    <w:rsid w:val="00F4079D"/>
    <w:rsid w:val="00F40915"/>
    <w:rsid w:val="00F40959"/>
    <w:rsid w:val="00F40A03"/>
    <w:rsid w:val="00F40A8D"/>
    <w:rsid w:val="00F40AD0"/>
    <w:rsid w:val="00F40AF9"/>
    <w:rsid w:val="00F40B7E"/>
    <w:rsid w:val="00F40CAF"/>
    <w:rsid w:val="00F40E5B"/>
    <w:rsid w:val="00F40FE3"/>
    <w:rsid w:val="00F410F7"/>
    <w:rsid w:val="00F41126"/>
    <w:rsid w:val="00F41298"/>
    <w:rsid w:val="00F41424"/>
    <w:rsid w:val="00F4146F"/>
    <w:rsid w:val="00F41683"/>
    <w:rsid w:val="00F41977"/>
    <w:rsid w:val="00F4197F"/>
    <w:rsid w:val="00F41C27"/>
    <w:rsid w:val="00F41D74"/>
    <w:rsid w:val="00F41DEA"/>
    <w:rsid w:val="00F41FDA"/>
    <w:rsid w:val="00F421E9"/>
    <w:rsid w:val="00F4222A"/>
    <w:rsid w:val="00F4242D"/>
    <w:rsid w:val="00F424D0"/>
    <w:rsid w:val="00F42546"/>
    <w:rsid w:val="00F425D6"/>
    <w:rsid w:val="00F42787"/>
    <w:rsid w:val="00F4282B"/>
    <w:rsid w:val="00F428CD"/>
    <w:rsid w:val="00F429D5"/>
    <w:rsid w:val="00F42C40"/>
    <w:rsid w:val="00F42CA6"/>
    <w:rsid w:val="00F42D82"/>
    <w:rsid w:val="00F42F07"/>
    <w:rsid w:val="00F42FA5"/>
    <w:rsid w:val="00F43565"/>
    <w:rsid w:val="00F4358C"/>
    <w:rsid w:val="00F436FA"/>
    <w:rsid w:val="00F4398C"/>
    <w:rsid w:val="00F43A8F"/>
    <w:rsid w:val="00F43B19"/>
    <w:rsid w:val="00F43C7E"/>
    <w:rsid w:val="00F440F0"/>
    <w:rsid w:val="00F444BD"/>
    <w:rsid w:val="00F4478B"/>
    <w:rsid w:val="00F44A1C"/>
    <w:rsid w:val="00F44D99"/>
    <w:rsid w:val="00F44EEF"/>
    <w:rsid w:val="00F4500D"/>
    <w:rsid w:val="00F45075"/>
    <w:rsid w:val="00F453B5"/>
    <w:rsid w:val="00F4574D"/>
    <w:rsid w:val="00F45B43"/>
    <w:rsid w:val="00F45BE7"/>
    <w:rsid w:val="00F45DC5"/>
    <w:rsid w:val="00F45DC7"/>
    <w:rsid w:val="00F461D0"/>
    <w:rsid w:val="00F46323"/>
    <w:rsid w:val="00F463A9"/>
    <w:rsid w:val="00F46435"/>
    <w:rsid w:val="00F4649A"/>
    <w:rsid w:val="00F46534"/>
    <w:rsid w:val="00F46588"/>
    <w:rsid w:val="00F466A4"/>
    <w:rsid w:val="00F46779"/>
    <w:rsid w:val="00F468F3"/>
    <w:rsid w:val="00F46C79"/>
    <w:rsid w:val="00F46D61"/>
    <w:rsid w:val="00F46DC0"/>
    <w:rsid w:val="00F46EE5"/>
    <w:rsid w:val="00F46FE4"/>
    <w:rsid w:val="00F47019"/>
    <w:rsid w:val="00F47167"/>
    <w:rsid w:val="00F4719C"/>
    <w:rsid w:val="00F4763B"/>
    <w:rsid w:val="00F47654"/>
    <w:rsid w:val="00F47685"/>
    <w:rsid w:val="00F47705"/>
    <w:rsid w:val="00F47872"/>
    <w:rsid w:val="00F479F8"/>
    <w:rsid w:val="00F47A30"/>
    <w:rsid w:val="00F47A52"/>
    <w:rsid w:val="00F47B20"/>
    <w:rsid w:val="00F47D9D"/>
    <w:rsid w:val="00F47DB6"/>
    <w:rsid w:val="00F47DFF"/>
    <w:rsid w:val="00F47E8B"/>
    <w:rsid w:val="00F503ED"/>
    <w:rsid w:val="00F50605"/>
    <w:rsid w:val="00F5064B"/>
    <w:rsid w:val="00F50947"/>
    <w:rsid w:val="00F50AF7"/>
    <w:rsid w:val="00F50B03"/>
    <w:rsid w:val="00F50B10"/>
    <w:rsid w:val="00F50C96"/>
    <w:rsid w:val="00F50CE4"/>
    <w:rsid w:val="00F50D10"/>
    <w:rsid w:val="00F50ECC"/>
    <w:rsid w:val="00F50F40"/>
    <w:rsid w:val="00F50FCE"/>
    <w:rsid w:val="00F5106C"/>
    <w:rsid w:val="00F5176A"/>
    <w:rsid w:val="00F519A0"/>
    <w:rsid w:val="00F51C5E"/>
    <w:rsid w:val="00F51D3F"/>
    <w:rsid w:val="00F51DB0"/>
    <w:rsid w:val="00F51F69"/>
    <w:rsid w:val="00F5202F"/>
    <w:rsid w:val="00F52051"/>
    <w:rsid w:val="00F520AC"/>
    <w:rsid w:val="00F52362"/>
    <w:rsid w:val="00F5242B"/>
    <w:rsid w:val="00F52467"/>
    <w:rsid w:val="00F524C2"/>
    <w:rsid w:val="00F52672"/>
    <w:rsid w:val="00F52863"/>
    <w:rsid w:val="00F52883"/>
    <w:rsid w:val="00F52B9A"/>
    <w:rsid w:val="00F52CA6"/>
    <w:rsid w:val="00F52DB7"/>
    <w:rsid w:val="00F52F8A"/>
    <w:rsid w:val="00F52F9D"/>
    <w:rsid w:val="00F5302F"/>
    <w:rsid w:val="00F53115"/>
    <w:rsid w:val="00F5348C"/>
    <w:rsid w:val="00F534E2"/>
    <w:rsid w:val="00F53754"/>
    <w:rsid w:val="00F5379C"/>
    <w:rsid w:val="00F5392B"/>
    <w:rsid w:val="00F539D8"/>
    <w:rsid w:val="00F53AD3"/>
    <w:rsid w:val="00F53C79"/>
    <w:rsid w:val="00F53CC0"/>
    <w:rsid w:val="00F53EE4"/>
    <w:rsid w:val="00F53F73"/>
    <w:rsid w:val="00F5418A"/>
    <w:rsid w:val="00F542D5"/>
    <w:rsid w:val="00F54318"/>
    <w:rsid w:val="00F543D8"/>
    <w:rsid w:val="00F5489A"/>
    <w:rsid w:val="00F5499C"/>
    <w:rsid w:val="00F54B2D"/>
    <w:rsid w:val="00F54DAD"/>
    <w:rsid w:val="00F55068"/>
    <w:rsid w:val="00F5521A"/>
    <w:rsid w:val="00F552E9"/>
    <w:rsid w:val="00F553F9"/>
    <w:rsid w:val="00F5560F"/>
    <w:rsid w:val="00F55805"/>
    <w:rsid w:val="00F55C0A"/>
    <w:rsid w:val="00F55C4A"/>
    <w:rsid w:val="00F55CF1"/>
    <w:rsid w:val="00F56202"/>
    <w:rsid w:val="00F566C4"/>
    <w:rsid w:val="00F56797"/>
    <w:rsid w:val="00F568F9"/>
    <w:rsid w:val="00F56A97"/>
    <w:rsid w:val="00F56E66"/>
    <w:rsid w:val="00F56F0E"/>
    <w:rsid w:val="00F56F96"/>
    <w:rsid w:val="00F57168"/>
    <w:rsid w:val="00F57342"/>
    <w:rsid w:val="00F573B1"/>
    <w:rsid w:val="00F5742E"/>
    <w:rsid w:val="00F574C6"/>
    <w:rsid w:val="00F57738"/>
    <w:rsid w:val="00F57950"/>
    <w:rsid w:val="00F57B86"/>
    <w:rsid w:val="00F57B9C"/>
    <w:rsid w:val="00F57EC8"/>
    <w:rsid w:val="00F57EE4"/>
    <w:rsid w:val="00F60070"/>
    <w:rsid w:val="00F60260"/>
    <w:rsid w:val="00F603D6"/>
    <w:rsid w:val="00F60615"/>
    <w:rsid w:val="00F606E6"/>
    <w:rsid w:val="00F607B9"/>
    <w:rsid w:val="00F60949"/>
    <w:rsid w:val="00F60B7E"/>
    <w:rsid w:val="00F60C04"/>
    <w:rsid w:val="00F60C50"/>
    <w:rsid w:val="00F60D8C"/>
    <w:rsid w:val="00F60DC1"/>
    <w:rsid w:val="00F60E00"/>
    <w:rsid w:val="00F6108F"/>
    <w:rsid w:val="00F61268"/>
    <w:rsid w:val="00F61403"/>
    <w:rsid w:val="00F61B6C"/>
    <w:rsid w:val="00F61CDA"/>
    <w:rsid w:val="00F6209E"/>
    <w:rsid w:val="00F6218A"/>
    <w:rsid w:val="00F622AC"/>
    <w:rsid w:val="00F62444"/>
    <w:rsid w:val="00F6249E"/>
    <w:rsid w:val="00F628F2"/>
    <w:rsid w:val="00F629E2"/>
    <w:rsid w:val="00F629E4"/>
    <w:rsid w:val="00F629F8"/>
    <w:rsid w:val="00F62AF2"/>
    <w:rsid w:val="00F62C6D"/>
    <w:rsid w:val="00F62D49"/>
    <w:rsid w:val="00F62E2F"/>
    <w:rsid w:val="00F62F1B"/>
    <w:rsid w:val="00F62F78"/>
    <w:rsid w:val="00F62FCC"/>
    <w:rsid w:val="00F63040"/>
    <w:rsid w:val="00F6309E"/>
    <w:rsid w:val="00F63239"/>
    <w:rsid w:val="00F634B4"/>
    <w:rsid w:val="00F63523"/>
    <w:rsid w:val="00F6353D"/>
    <w:rsid w:val="00F6379A"/>
    <w:rsid w:val="00F6379B"/>
    <w:rsid w:val="00F63A4E"/>
    <w:rsid w:val="00F63C28"/>
    <w:rsid w:val="00F63C9C"/>
    <w:rsid w:val="00F63CC7"/>
    <w:rsid w:val="00F63F51"/>
    <w:rsid w:val="00F6410A"/>
    <w:rsid w:val="00F64328"/>
    <w:rsid w:val="00F6470D"/>
    <w:rsid w:val="00F6471F"/>
    <w:rsid w:val="00F64730"/>
    <w:rsid w:val="00F647F7"/>
    <w:rsid w:val="00F64AAA"/>
    <w:rsid w:val="00F64B49"/>
    <w:rsid w:val="00F64C08"/>
    <w:rsid w:val="00F6514A"/>
    <w:rsid w:val="00F6522D"/>
    <w:rsid w:val="00F65597"/>
    <w:rsid w:val="00F6563E"/>
    <w:rsid w:val="00F6564E"/>
    <w:rsid w:val="00F657A5"/>
    <w:rsid w:val="00F65939"/>
    <w:rsid w:val="00F65B85"/>
    <w:rsid w:val="00F65BD9"/>
    <w:rsid w:val="00F65D49"/>
    <w:rsid w:val="00F65D53"/>
    <w:rsid w:val="00F65DFB"/>
    <w:rsid w:val="00F65F00"/>
    <w:rsid w:val="00F660BA"/>
    <w:rsid w:val="00F661F2"/>
    <w:rsid w:val="00F66547"/>
    <w:rsid w:val="00F665C6"/>
    <w:rsid w:val="00F666A5"/>
    <w:rsid w:val="00F66723"/>
    <w:rsid w:val="00F668A3"/>
    <w:rsid w:val="00F66B47"/>
    <w:rsid w:val="00F66B7F"/>
    <w:rsid w:val="00F66DFB"/>
    <w:rsid w:val="00F66E5D"/>
    <w:rsid w:val="00F6727D"/>
    <w:rsid w:val="00F675BA"/>
    <w:rsid w:val="00F67609"/>
    <w:rsid w:val="00F6773A"/>
    <w:rsid w:val="00F67AA7"/>
    <w:rsid w:val="00F67AC2"/>
    <w:rsid w:val="00F67B49"/>
    <w:rsid w:val="00F67BB1"/>
    <w:rsid w:val="00F67CF1"/>
    <w:rsid w:val="00F67E6F"/>
    <w:rsid w:val="00F67FB7"/>
    <w:rsid w:val="00F6E481"/>
    <w:rsid w:val="00F7005E"/>
    <w:rsid w:val="00F704F7"/>
    <w:rsid w:val="00F7062B"/>
    <w:rsid w:val="00F7073C"/>
    <w:rsid w:val="00F70927"/>
    <w:rsid w:val="00F70B4E"/>
    <w:rsid w:val="00F70EFC"/>
    <w:rsid w:val="00F7104D"/>
    <w:rsid w:val="00F710C5"/>
    <w:rsid w:val="00F71224"/>
    <w:rsid w:val="00F716C4"/>
    <w:rsid w:val="00F71738"/>
    <w:rsid w:val="00F7175A"/>
    <w:rsid w:val="00F717FF"/>
    <w:rsid w:val="00F71986"/>
    <w:rsid w:val="00F719DB"/>
    <w:rsid w:val="00F71BAD"/>
    <w:rsid w:val="00F71D96"/>
    <w:rsid w:val="00F71DB2"/>
    <w:rsid w:val="00F72277"/>
    <w:rsid w:val="00F72500"/>
    <w:rsid w:val="00F7268B"/>
    <w:rsid w:val="00F72D09"/>
    <w:rsid w:val="00F72DEC"/>
    <w:rsid w:val="00F72F35"/>
    <w:rsid w:val="00F730A2"/>
    <w:rsid w:val="00F730A3"/>
    <w:rsid w:val="00F7310E"/>
    <w:rsid w:val="00F73183"/>
    <w:rsid w:val="00F7351B"/>
    <w:rsid w:val="00F7382A"/>
    <w:rsid w:val="00F74056"/>
    <w:rsid w:val="00F740BE"/>
    <w:rsid w:val="00F74121"/>
    <w:rsid w:val="00F74173"/>
    <w:rsid w:val="00F741D1"/>
    <w:rsid w:val="00F746E4"/>
    <w:rsid w:val="00F7481C"/>
    <w:rsid w:val="00F74C11"/>
    <w:rsid w:val="00F74DC1"/>
    <w:rsid w:val="00F74E0A"/>
    <w:rsid w:val="00F74FDA"/>
    <w:rsid w:val="00F7503E"/>
    <w:rsid w:val="00F755FB"/>
    <w:rsid w:val="00F756F6"/>
    <w:rsid w:val="00F75818"/>
    <w:rsid w:val="00F75C09"/>
    <w:rsid w:val="00F75D68"/>
    <w:rsid w:val="00F760EF"/>
    <w:rsid w:val="00F76119"/>
    <w:rsid w:val="00F7635C"/>
    <w:rsid w:val="00F76674"/>
    <w:rsid w:val="00F767DB"/>
    <w:rsid w:val="00F769B8"/>
    <w:rsid w:val="00F76E7C"/>
    <w:rsid w:val="00F76EA8"/>
    <w:rsid w:val="00F76ED9"/>
    <w:rsid w:val="00F76FE4"/>
    <w:rsid w:val="00F770C1"/>
    <w:rsid w:val="00F77171"/>
    <w:rsid w:val="00F772FA"/>
    <w:rsid w:val="00F774A3"/>
    <w:rsid w:val="00F77567"/>
    <w:rsid w:val="00F776C8"/>
    <w:rsid w:val="00F77739"/>
    <w:rsid w:val="00F777AF"/>
    <w:rsid w:val="00F77891"/>
    <w:rsid w:val="00F77A7F"/>
    <w:rsid w:val="00F77BEC"/>
    <w:rsid w:val="00F77C71"/>
    <w:rsid w:val="00F77F9B"/>
    <w:rsid w:val="00F77FB1"/>
    <w:rsid w:val="00F803C2"/>
    <w:rsid w:val="00F8072E"/>
    <w:rsid w:val="00F808CB"/>
    <w:rsid w:val="00F80988"/>
    <w:rsid w:val="00F809EF"/>
    <w:rsid w:val="00F80A04"/>
    <w:rsid w:val="00F80ACD"/>
    <w:rsid w:val="00F80D98"/>
    <w:rsid w:val="00F80FA7"/>
    <w:rsid w:val="00F81058"/>
    <w:rsid w:val="00F81066"/>
    <w:rsid w:val="00F810DF"/>
    <w:rsid w:val="00F8146C"/>
    <w:rsid w:val="00F815BC"/>
    <w:rsid w:val="00F81754"/>
    <w:rsid w:val="00F818C4"/>
    <w:rsid w:val="00F81985"/>
    <w:rsid w:val="00F81C31"/>
    <w:rsid w:val="00F81D50"/>
    <w:rsid w:val="00F81E46"/>
    <w:rsid w:val="00F81E9B"/>
    <w:rsid w:val="00F822AD"/>
    <w:rsid w:val="00F82415"/>
    <w:rsid w:val="00F8241B"/>
    <w:rsid w:val="00F824FE"/>
    <w:rsid w:val="00F8262B"/>
    <w:rsid w:val="00F82CE5"/>
    <w:rsid w:val="00F82D41"/>
    <w:rsid w:val="00F82EAB"/>
    <w:rsid w:val="00F83335"/>
    <w:rsid w:val="00F8334B"/>
    <w:rsid w:val="00F8353C"/>
    <w:rsid w:val="00F8367B"/>
    <w:rsid w:val="00F83A00"/>
    <w:rsid w:val="00F83D06"/>
    <w:rsid w:val="00F83E53"/>
    <w:rsid w:val="00F83EBB"/>
    <w:rsid w:val="00F83FCD"/>
    <w:rsid w:val="00F8404E"/>
    <w:rsid w:val="00F8441E"/>
    <w:rsid w:val="00F84780"/>
    <w:rsid w:val="00F847EB"/>
    <w:rsid w:val="00F8483E"/>
    <w:rsid w:val="00F84960"/>
    <w:rsid w:val="00F84C6D"/>
    <w:rsid w:val="00F84CAA"/>
    <w:rsid w:val="00F84CAE"/>
    <w:rsid w:val="00F84CF2"/>
    <w:rsid w:val="00F84CFD"/>
    <w:rsid w:val="00F84E17"/>
    <w:rsid w:val="00F84EE9"/>
    <w:rsid w:val="00F8512E"/>
    <w:rsid w:val="00F85224"/>
    <w:rsid w:val="00F852AE"/>
    <w:rsid w:val="00F8537C"/>
    <w:rsid w:val="00F8537F"/>
    <w:rsid w:val="00F853E2"/>
    <w:rsid w:val="00F856A6"/>
    <w:rsid w:val="00F856DF"/>
    <w:rsid w:val="00F85747"/>
    <w:rsid w:val="00F85AAB"/>
    <w:rsid w:val="00F85C64"/>
    <w:rsid w:val="00F85D2D"/>
    <w:rsid w:val="00F85FFE"/>
    <w:rsid w:val="00F8612E"/>
    <w:rsid w:val="00F861FB"/>
    <w:rsid w:val="00F862AE"/>
    <w:rsid w:val="00F86332"/>
    <w:rsid w:val="00F8663F"/>
    <w:rsid w:val="00F869B8"/>
    <w:rsid w:val="00F86D9D"/>
    <w:rsid w:val="00F86E37"/>
    <w:rsid w:val="00F871F5"/>
    <w:rsid w:val="00F872FA"/>
    <w:rsid w:val="00F8741E"/>
    <w:rsid w:val="00F874A7"/>
    <w:rsid w:val="00F879B8"/>
    <w:rsid w:val="00F87A6C"/>
    <w:rsid w:val="00F87B14"/>
    <w:rsid w:val="00F87D80"/>
    <w:rsid w:val="00F87F36"/>
    <w:rsid w:val="00F904DB"/>
    <w:rsid w:val="00F90539"/>
    <w:rsid w:val="00F9055D"/>
    <w:rsid w:val="00F90660"/>
    <w:rsid w:val="00F906BC"/>
    <w:rsid w:val="00F906F7"/>
    <w:rsid w:val="00F907FE"/>
    <w:rsid w:val="00F9087D"/>
    <w:rsid w:val="00F90995"/>
    <w:rsid w:val="00F90CE3"/>
    <w:rsid w:val="00F90E92"/>
    <w:rsid w:val="00F90F15"/>
    <w:rsid w:val="00F911D8"/>
    <w:rsid w:val="00F914AA"/>
    <w:rsid w:val="00F915FC"/>
    <w:rsid w:val="00F916B3"/>
    <w:rsid w:val="00F9173E"/>
    <w:rsid w:val="00F918EB"/>
    <w:rsid w:val="00F91A03"/>
    <w:rsid w:val="00F91B2D"/>
    <w:rsid w:val="00F91C02"/>
    <w:rsid w:val="00F91CA2"/>
    <w:rsid w:val="00F91DBB"/>
    <w:rsid w:val="00F91EA7"/>
    <w:rsid w:val="00F9206B"/>
    <w:rsid w:val="00F920F5"/>
    <w:rsid w:val="00F921CF"/>
    <w:rsid w:val="00F92375"/>
    <w:rsid w:val="00F9246C"/>
    <w:rsid w:val="00F925AB"/>
    <w:rsid w:val="00F92662"/>
    <w:rsid w:val="00F9280F"/>
    <w:rsid w:val="00F92C43"/>
    <w:rsid w:val="00F92CFC"/>
    <w:rsid w:val="00F92D61"/>
    <w:rsid w:val="00F92DCB"/>
    <w:rsid w:val="00F9309E"/>
    <w:rsid w:val="00F93423"/>
    <w:rsid w:val="00F9393D"/>
    <w:rsid w:val="00F93981"/>
    <w:rsid w:val="00F939C4"/>
    <w:rsid w:val="00F93A8F"/>
    <w:rsid w:val="00F93CC6"/>
    <w:rsid w:val="00F93E85"/>
    <w:rsid w:val="00F93F16"/>
    <w:rsid w:val="00F94075"/>
    <w:rsid w:val="00F943B2"/>
    <w:rsid w:val="00F943E2"/>
    <w:rsid w:val="00F94447"/>
    <w:rsid w:val="00F945E7"/>
    <w:rsid w:val="00F946C3"/>
    <w:rsid w:val="00F94717"/>
    <w:rsid w:val="00F947D0"/>
    <w:rsid w:val="00F94812"/>
    <w:rsid w:val="00F94896"/>
    <w:rsid w:val="00F94AC9"/>
    <w:rsid w:val="00F94AEC"/>
    <w:rsid w:val="00F94B98"/>
    <w:rsid w:val="00F94CFA"/>
    <w:rsid w:val="00F94EAC"/>
    <w:rsid w:val="00F94F78"/>
    <w:rsid w:val="00F956EB"/>
    <w:rsid w:val="00F956EC"/>
    <w:rsid w:val="00F95755"/>
    <w:rsid w:val="00F9584A"/>
    <w:rsid w:val="00F9589A"/>
    <w:rsid w:val="00F958B1"/>
    <w:rsid w:val="00F95A55"/>
    <w:rsid w:val="00F95BB1"/>
    <w:rsid w:val="00F95DC9"/>
    <w:rsid w:val="00F95DE7"/>
    <w:rsid w:val="00F95EB6"/>
    <w:rsid w:val="00F95F61"/>
    <w:rsid w:val="00F95FC3"/>
    <w:rsid w:val="00F9639E"/>
    <w:rsid w:val="00F96550"/>
    <w:rsid w:val="00F9661C"/>
    <w:rsid w:val="00F96669"/>
    <w:rsid w:val="00F967A9"/>
    <w:rsid w:val="00F968A9"/>
    <w:rsid w:val="00F96B01"/>
    <w:rsid w:val="00F96B79"/>
    <w:rsid w:val="00F96BCD"/>
    <w:rsid w:val="00F972E3"/>
    <w:rsid w:val="00F973E1"/>
    <w:rsid w:val="00F9741A"/>
    <w:rsid w:val="00F97456"/>
    <w:rsid w:val="00F975A7"/>
    <w:rsid w:val="00F97610"/>
    <w:rsid w:val="00F97734"/>
    <w:rsid w:val="00F977C3"/>
    <w:rsid w:val="00F977DB"/>
    <w:rsid w:val="00F978C9"/>
    <w:rsid w:val="00F97A40"/>
    <w:rsid w:val="00F97AB5"/>
    <w:rsid w:val="00F97CD0"/>
    <w:rsid w:val="00F97E7D"/>
    <w:rsid w:val="00F97FF6"/>
    <w:rsid w:val="00F97FFD"/>
    <w:rsid w:val="00FA018E"/>
    <w:rsid w:val="00FA02B4"/>
    <w:rsid w:val="00FA048E"/>
    <w:rsid w:val="00FA04DA"/>
    <w:rsid w:val="00FA0806"/>
    <w:rsid w:val="00FA0A0C"/>
    <w:rsid w:val="00FA0B4E"/>
    <w:rsid w:val="00FA0B5F"/>
    <w:rsid w:val="00FA0E1A"/>
    <w:rsid w:val="00FA107F"/>
    <w:rsid w:val="00FA1200"/>
    <w:rsid w:val="00FA163F"/>
    <w:rsid w:val="00FA17E7"/>
    <w:rsid w:val="00FA197B"/>
    <w:rsid w:val="00FA1B3F"/>
    <w:rsid w:val="00FA1DC9"/>
    <w:rsid w:val="00FA1F40"/>
    <w:rsid w:val="00FA239F"/>
    <w:rsid w:val="00FA2489"/>
    <w:rsid w:val="00FA2514"/>
    <w:rsid w:val="00FA2597"/>
    <w:rsid w:val="00FA2686"/>
    <w:rsid w:val="00FA26EB"/>
    <w:rsid w:val="00FA272D"/>
    <w:rsid w:val="00FA27C8"/>
    <w:rsid w:val="00FA2898"/>
    <w:rsid w:val="00FA2B57"/>
    <w:rsid w:val="00FA2B85"/>
    <w:rsid w:val="00FA2DB3"/>
    <w:rsid w:val="00FA3058"/>
    <w:rsid w:val="00FA305B"/>
    <w:rsid w:val="00FA3103"/>
    <w:rsid w:val="00FA327D"/>
    <w:rsid w:val="00FA3286"/>
    <w:rsid w:val="00FA32EF"/>
    <w:rsid w:val="00FA36B7"/>
    <w:rsid w:val="00FA37F2"/>
    <w:rsid w:val="00FA38A9"/>
    <w:rsid w:val="00FA3BFD"/>
    <w:rsid w:val="00FA3E49"/>
    <w:rsid w:val="00FA3FA8"/>
    <w:rsid w:val="00FA3FBF"/>
    <w:rsid w:val="00FA412E"/>
    <w:rsid w:val="00FA4293"/>
    <w:rsid w:val="00FA466B"/>
    <w:rsid w:val="00FA4749"/>
    <w:rsid w:val="00FA4751"/>
    <w:rsid w:val="00FA4A35"/>
    <w:rsid w:val="00FA4AEE"/>
    <w:rsid w:val="00FA4BFA"/>
    <w:rsid w:val="00FA5037"/>
    <w:rsid w:val="00FA5209"/>
    <w:rsid w:val="00FA52FA"/>
    <w:rsid w:val="00FA5675"/>
    <w:rsid w:val="00FA5699"/>
    <w:rsid w:val="00FA59AA"/>
    <w:rsid w:val="00FA5A01"/>
    <w:rsid w:val="00FA5AB8"/>
    <w:rsid w:val="00FA5DB5"/>
    <w:rsid w:val="00FA5F6F"/>
    <w:rsid w:val="00FA6118"/>
    <w:rsid w:val="00FA6150"/>
    <w:rsid w:val="00FA61B6"/>
    <w:rsid w:val="00FA658E"/>
    <w:rsid w:val="00FA65EA"/>
    <w:rsid w:val="00FA668F"/>
    <w:rsid w:val="00FA6B62"/>
    <w:rsid w:val="00FA6D39"/>
    <w:rsid w:val="00FA6E73"/>
    <w:rsid w:val="00FA734D"/>
    <w:rsid w:val="00FA756F"/>
    <w:rsid w:val="00FA75DF"/>
    <w:rsid w:val="00FA7628"/>
    <w:rsid w:val="00FA76BB"/>
    <w:rsid w:val="00FA7862"/>
    <w:rsid w:val="00FA787F"/>
    <w:rsid w:val="00FA7A65"/>
    <w:rsid w:val="00FA7A7A"/>
    <w:rsid w:val="00FA7FE8"/>
    <w:rsid w:val="00FAAE1B"/>
    <w:rsid w:val="00FB00E0"/>
    <w:rsid w:val="00FB0126"/>
    <w:rsid w:val="00FB044A"/>
    <w:rsid w:val="00FB057D"/>
    <w:rsid w:val="00FB05B7"/>
    <w:rsid w:val="00FB06EA"/>
    <w:rsid w:val="00FB0887"/>
    <w:rsid w:val="00FB0A06"/>
    <w:rsid w:val="00FB0DD3"/>
    <w:rsid w:val="00FB0FB5"/>
    <w:rsid w:val="00FB12BF"/>
    <w:rsid w:val="00FB1369"/>
    <w:rsid w:val="00FB15D8"/>
    <w:rsid w:val="00FB1630"/>
    <w:rsid w:val="00FB175A"/>
    <w:rsid w:val="00FB17B7"/>
    <w:rsid w:val="00FB17CB"/>
    <w:rsid w:val="00FB188C"/>
    <w:rsid w:val="00FB18C3"/>
    <w:rsid w:val="00FB196F"/>
    <w:rsid w:val="00FB1BF2"/>
    <w:rsid w:val="00FB1CD0"/>
    <w:rsid w:val="00FB1DB0"/>
    <w:rsid w:val="00FB1E50"/>
    <w:rsid w:val="00FB2041"/>
    <w:rsid w:val="00FB2197"/>
    <w:rsid w:val="00FB21A5"/>
    <w:rsid w:val="00FB2365"/>
    <w:rsid w:val="00FB241C"/>
    <w:rsid w:val="00FB2890"/>
    <w:rsid w:val="00FB28C9"/>
    <w:rsid w:val="00FB28FA"/>
    <w:rsid w:val="00FB2A7B"/>
    <w:rsid w:val="00FB2AD8"/>
    <w:rsid w:val="00FB2E73"/>
    <w:rsid w:val="00FB3062"/>
    <w:rsid w:val="00FB3151"/>
    <w:rsid w:val="00FB3207"/>
    <w:rsid w:val="00FB320C"/>
    <w:rsid w:val="00FB3459"/>
    <w:rsid w:val="00FB349F"/>
    <w:rsid w:val="00FB3661"/>
    <w:rsid w:val="00FB3751"/>
    <w:rsid w:val="00FB38CB"/>
    <w:rsid w:val="00FB397A"/>
    <w:rsid w:val="00FB3A6E"/>
    <w:rsid w:val="00FB3C52"/>
    <w:rsid w:val="00FB3EC3"/>
    <w:rsid w:val="00FB3FAC"/>
    <w:rsid w:val="00FB4050"/>
    <w:rsid w:val="00FB4071"/>
    <w:rsid w:val="00FB40B1"/>
    <w:rsid w:val="00FB4347"/>
    <w:rsid w:val="00FB44FB"/>
    <w:rsid w:val="00FB45B6"/>
    <w:rsid w:val="00FB49EC"/>
    <w:rsid w:val="00FB4C7C"/>
    <w:rsid w:val="00FB4FE1"/>
    <w:rsid w:val="00FB51D9"/>
    <w:rsid w:val="00FB53C3"/>
    <w:rsid w:val="00FB54D5"/>
    <w:rsid w:val="00FB559E"/>
    <w:rsid w:val="00FB55CD"/>
    <w:rsid w:val="00FB5696"/>
    <w:rsid w:val="00FB58C2"/>
    <w:rsid w:val="00FB59B6"/>
    <w:rsid w:val="00FB5A9F"/>
    <w:rsid w:val="00FB5CB2"/>
    <w:rsid w:val="00FB5E64"/>
    <w:rsid w:val="00FB62B9"/>
    <w:rsid w:val="00FB62E8"/>
    <w:rsid w:val="00FB6440"/>
    <w:rsid w:val="00FB6469"/>
    <w:rsid w:val="00FB64D7"/>
    <w:rsid w:val="00FB65AE"/>
    <w:rsid w:val="00FB664C"/>
    <w:rsid w:val="00FB6C98"/>
    <w:rsid w:val="00FB6D5F"/>
    <w:rsid w:val="00FB703C"/>
    <w:rsid w:val="00FB70BA"/>
    <w:rsid w:val="00FB72AA"/>
    <w:rsid w:val="00FB7557"/>
    <w:rsid w:val="00FB79F6"/>
    <w:rsid w:val="00FB7AC3"/>
    <w:rsid w:val="00FB7BF2"/>
    <w:rsid w:val="00FB7C4E"/>
    <w:rsid w:val="00FB7DFA"/>
    <w:rsid w:val="00FB7E2A"/>
    <w:rsid w:val="00FB7ED7"/>
    <w:rsid w:val="00FC073A"/>
    <w:rsid w:val="00FC0B60"/>
    <w:rsid w:val="00FC0C44"/>
    <w:rsid w:val="00FC0D54"/>
    <w:rsid w:val="00FC0EF0"/>
    <w:rsid w:val="00FC12C3"/>
    <w:rsid w:val="00FC134A"/>
    <w:rsid w:val="00FC13DA"/>
    <w:rsid w:val="00FC154E"/>
    <w:rsid w:val="00FC15B0"/>
    <w:rsid w:val="00FC1AF1"/>
    <w:rsid w:val="00FC1C55"/>
    <w:rsid w:val="00FC1DE1"/>
    <w:rsid w:val="00FC1FC4"/>
    <w:rsid w:val="00FC2023"/>
    <w:rsid w:val="00FC2120"/>
    <w:rsid w:val="00FC217F"/>
    <w:rsid w:val="00FC225C"/>
    <w:rsid w:val="00FC2483"/>
    <w:rsid w:val="00FC276F"/>
    <w:rsid w:val="00FC29C4"/>
    <w:rsid w:val="00FC2AEE"/>
    <w:rsid w:val="00FC2B0F"/>
    <w:rsid w:val="00FC2B71"/>
    <w:rsid w:val="00FC2DD3"/>
    <w:rsid w:val="00FC2F45"/>
    <w:rsid w:val="00FC3066"/>
    <w:rsid w:val="00FC329D"/>
    <w:rsid w:val="00FC32CC"/>
    <w:rsid w:val="00FC3319"/>
    <w:rsid w:val="00FC331C"/>
    <w:rsid w:val="00FC3580"/>
    <w:rsid w:val="00FC359C"/>
    <w:rsid w:val="00FC3A37"/>
    <w:rsid w:val="00FC3A77"/>
    <w:rsid w:val="00FC3B1B"/>
    <w:rsid w:val="00FC3CB7"/>
    <w:rsid w:val="00FC3E36"/>
    <w:rsid w:val="00FC3EA8"/>
    <w:rsid w:val="00FC40A3"/>
    <w:rsid w:val="00FC40B2"/>
    <w:rsid w:val="00FC41F9"/>
    <w:rsid w:val="00FC4276"/>
    <w:rsid w:val="00FC4313"/>
    <w:rsid w:val="00FC4620"/>
    <w:rsid w:val="00FC463B"/>
    <w:rsid w:val="00FC4660"/>
    <w:rsid w:val="00FC471B"/>
    <w:rsid w:val="00FC471C"/>
    <w:rsid w:val="00FC479F"/>
    <w:rsid w:val="00FC4B47"/>
    <w:rsid w:val="00FC4B49"/>
    <w:rsid w:val="00FC4B57"/>
    <w:rsid w:val="00FC4F30"/>
    <w:rsid w:val="00FC4F4C"/>
    <w:rsid w:val="00FC5030"/>
    <w:rsid w:val="00FC52C9"/>
    <w:rsid w:val="00FC5307"/>
    <w:rsid w:val="00FC5685"/>
    <w:rsid w:val="00FC56C5"/>
    <w:rsid w:val="00FC5975"/>
    <w:rsid w:val="00FC5A5D"/>
    <w:rsid w:val="00FC5C95"/>
    <w:rsid w:val="00FC5CCF"/>
    <w:rsid w:val="00FC5D16"/>
    <w:rsid w:val="00FC5F72"/>
    <w:rsid w:val="00FC6091"/>
    <w:rsid w:val="00FC62E4"/>
    <w:rsid w:val="00FC63C3"/>
    <w:rsid w:val="00FC659D"/>
    <w:rsid w:val="00FC6A78"/>
    <w:rsid w:val="00FC6B09"/>
    <w:rsid w:val="00FC6B3F"/>
    <w:rsid w:val="00FC6BBD"/>
    <w:rsid w:val="00FC6F87"/>
    <w:rsid w:val="00FC77E2"/>
    <w:rsid w:val="00FC7AAB"/>
    <w:rsid w:val="00FC7D05"/>
    <w:rsid w:val="00FC7D9A"/>
    <w:rsid w:val="00FC7DCF"/>
    <w:rsid w:val="00FC7F4A"/>
    <w:rsid w:val="00FC7FC4"/>
    <w:rsid w:val="00FD02A7"/>
    <w:rsid w:val="00FD02C8"/>
    <w:rsid w:val="00FD03D9"/>
    <w:rsid w:val="00FD043F"/>
    <w:rsid w:val="00FD0456"/>
    <w:rsid w:val="00FD050C"/>
    <w:rsid w:val="00FD05CA"/>
    <w:rsid w:val="00FD088E"/>
    <w:rsid w:val="00FD0C17"/>
    <w:rsid w:val="00FD0C9F"/>
    <w:rsid w:val="00FD0CFC"/>
    <w:rsid w:val="00FD0DCF"/>
    <w:rsid w:val="00FD0EBA"/>
    <w:rsid w:val="00FD0FB1"/>
    <w:rsid w:val="00FD10F8"/>
    <w:rsid w:val="00FD110E"/>
    <w:rsid w:val="00FD123E"/>
    <w:rsid w:val="00FD13F1"/>
    <w:rsid w:val="00FD158F"/>
    <w:rsid w:val="00FD18C5"/>
    <w:rsid w:val="00FD1A49"/>
    <w:rsid w:val="00FD1BD1"/>
    <w:rsid w:val="00FD1E05"/>
    <w:rsid w:val="00FD1EF5"/>
    <w:rsid w:val="00FD20A3"/>
    <w:rsid w:val="00FD2165"/>
    <w:rsid w:val="00FD2248"/>
    <w:rsid w:val="00FD2484"/>
    <w:rsid w:val="00FD24A9"/>
    <w:rsid w:val="00FD2553"/>
    <w:rsid w:val="00FD2678"/>
    <w:rsid w:val="00FD2782"/>
    <w:rsid w:val="00FD27C5"/>
    <w:rsid w:val="00FD2BFF"/>
    <w:rsid w:val="00FD2D2E"/>
    <w:rsid w:val="00FD2DAB"/>
    <w:rsid w:val="00FD2DE9"/>
    <w:rsid w:val="00FD2E57"/>
    <w:rsid w:val="00FD2E6B"/>
    <w:rsid w:val="00FD2E9E"/>
    <w:rsid w:val="00FD2F24"/>
    <w:rsid w:val="00FD311B"/>
    <w:rsid w:val="00FD331C"/>
    <w:rsid w:val="00FD33E7"/>
    <w:rsid w:val="00FD34AC"/>
    <w:rsid w:val="00FD358A"/>
    <w:rsid w:val="00FD37A1"/>
    <w:rsid w:val="00FD3812"/>
    <w:rsid w:val="00FD38BF"/>
    <w:rsid w:val="00FD390E"/>
    <w:rsid w:val="00FD393B"/>
    <w:rsid w:val="00FD41E8"/>
    <w:rsid w:val="00FD426F"/>
    <w:rsid w:val="00FD4571"/>
    <w:rsid w:val="00FD4741"/>
    <w:rsid w:val="00FD4899"/>
    <w:rsid w:val="00FD4B0A"/>
    <w:rsid w:val="00FD4FEA"/>
    <w:rsid w:val="00FD548E"/>
    <w:rsid w:val="00FD54D0"/>
    <w:rsid w:val="00FD585D"/>
    <w:rsid w:val="00FD5866"/>
    <w:rsid w:val="00FD5885"/>
    <w:rsid w:val="00FD5A22"/>
    <w:rsid w:val="00FD5C24"/>
    <w:rsid w:val="00FD5E0D"/>
    <w:rsid w:val="00FD5E4B"/>
    <w:rsid w:val="00FD5F19"/>
    <w:rsid w:val="00FD629F"/>
    <w:rsid w:val="00FD62B8"/>
    <w:rsid w:val="00FD642B"/>
    <w:rsid w:val="00FD6451"/>
    <w:rsid w:val="00FD6542"/>
    <w:rsid w:val="00FD655A"/>
    <w:rsid w:val="00FD66E0"/>
    <w:rsid w:val="00FD6845"/>
    <w:rsid w:val="00FD6980"/>
    <w:rsid w:val="00FD6CE4"/>
    <w:rsid w:val="00FD6F37"/>
    <w:rsid w:val="00FD745B"/>
    <w:rsid w:val="00FD75A9"/>
    <w:rsid w:val="00FD76D5"/>
    <w:rsid w:val="00FD7ABC"/>
    <w:rsid w:val="00FD7DE2"/>
    <w:rsid w:val="00FD7FE2"/>
    <w:rsid w:val="00FD8257"/>
    <w:rsid w:val="00FE0031"/>
    <w:rsid w:val="00FE0070"/>
    <w:rsid w:val="00FE00AC"/>
    <w:rsid w:val="00FE0241"/>
    <w:rsid w:val="00FE0534"/>
    <w:rsid w:val="00FE074D"/>
    <w:rsid w:val="00FE07D3"/>
    <w:rsid w:val="00FE0862"/>
    <w:rsid w:val="00FE0A4A"/>
    <w:rsid w:val="00FE0A7C"/>
    <w:rsid w:val="00FE0A7F"/>
    <w:rsid w:val="00FE0A9D"/>
    <w:rsid w:val="00FE0BD4"/>
    <w:rsid w:val="00FE0CD3"/>
    <w:rsid w:val="00FE0E4D"/>
    <w:rsid w:val="00FE0E70"/>
    <w:rsid w:val="00FE127F"/>
    <w:rsid w:val="00FE1284"/>
    <w:rsid w:val="00FE1836"/>
    <w:rsid w:val="00FE18B7"/>
    <w:rsid w:val="00FE1A3D"/>
    <w:rsid w:val="00FE1BE0"/>
    <w:rsid w:val="00FE1C12"/>
    <w:rsid w:val="00FE1C34"/>
    <w:rsid w:val="00FE1E35"/>
    <w:rsid w:val="00FE1E62"/>
    <w:rsid w:val="00FE205C"/>
    <w:rsid w:val="00FE231D"/>
    <w:rsid w:val="00FE23E3"/>
    <w:rsid w:val="00FE23F8"/>
    <w:rsid w:val="00FE2502"/>
    <w:rsid w:val="00FE254C"/>
    <w:rsid w:val="00FE25D7"/>
    <w:rsid w:val="00FE26BC"/>
    <w:rsid w:val="00FE2789"/>
    <w:rsid w:val="00FE27C0"/>
    <w:rsid w:val="00FE27D1"/>
    <w:rsid w:val="00FE2803"/>
    <w:rsid w:val="00FE2850"/>
    <w:rsid w:val="00FE28C6"/>
    <w:rsid w:val="00FE297D"/>
    <w:rsid w:val="00FE2BAA"/>
    <w:rsid w:val="00FE2C8E"/>
    <w:rsid w:val="00FE2EBD"/>
    <w:rsid w:val="00FE30FA"/>
    <w:rsid w:val="00FE314F"/>
    <w:rsid w:val="00FE320A"/>
    <w:rsid w:val="00FE324D"/>
    <w:rsid w:val="00FE3545"/>
    <w:rsid w:val="00FE37A5"/>
    <w:rsid w:val="00FE3AC9"/>
    <w:rsid w:val="00FE3EB0"/>
    <w:rsid w:val="00FE3FCC"/>
    <w:rsid w:val="00FE423A"/>
    <w:rsid w:val="00FE43B2"/>
    <w:rsid w:val="00FE4439"/>
    <w:rsid w:val="00FE449D"/>
    <w:rsid w:val="00FE44E2"/>
    <w:rsid w:val="00FE453E"/>
    <w:rsid w:val="00FE4760"/>
    <w:rsid w:val="00FE48B0"/>
    <w:rsid w:val="00FE4970"/>
    <w:rsid w:val="00FE4B07"/>
    <w:rsid w:val="00FE4B2F"/>
    <w:rsid w:val="00FE4B7A"/>
    <w:rsid w:val="00FE4CF7"/>
    <w:rsid w:val="00FE4F19"/>
    <w:rsid w:val="00FE50F4"/>
    <w:rsid w:val="00FE5173"/>
    <w:rsid w:val="00FE51D6"/>
    <w:rsid w:val="00FE52F8"/>
    <w:rsid w:val="00FE53E7"/>
    <w:rsid w:val="00FE55B6"/>
    <w:rsid w:val="00FE562E"/>
    <w:rsid w:val="00FE565A"/>
    <w:rsid w:val="00FE56DC"/>
    <w:rsid w:val="00FE5827"/>
    <w:rsid w:val="00FE588E"/>
    <w:rsid w:val="00FE5979"/>
    <w:rsid w:val="00FE5A26"/>
    <w:rsid w:val="00FE5AE8"/>
    <w:rsid w:val="00FE5C74"/>
    <w:rsid w:val="00FE5DEF"/>
    <w:rsid w:val="00FE62B8"/>
    <w:rsid w:val="00FE62D0"/>
    <w:rsid w:val="00FE631D"/>
    <w:rsid w:val="00FE6522"/>
    <w:rsid w:val="00FE65D3"/>
    <w:rsid w:val="00FE6647"/>
    <w:rsid w:val="00FE6718"/>
    <w:rsid w:val="00FE68B9"/>
    <w:rsid w:val="00FE68E8"/>
    <w:rsid w:val="00FE6C7C"/>
    <w:rsid w:val="00FE6D69"/>
    <w:rsid w:val="00FE6E1B"/>
    <w:rsid w:val="00FE6EF4"/>
    <w:rsid w:val="00FE6F2C"/>
    <w:rsid w:val="00FE6F9F"/>
    <w:rsid w:val="00FE7146"/>
    <w:rsid w:val="00FE753D"/>
    <w:rsid w:val="00FE7AB4"/>
    <w:rsid w:val="00FE7B4A"/>
    <w:rsid w:val="00FE7C1B"/>
    <w:rsid w:val="00FE7E4A"/>
    <w:rsid w:val="00FE7EAD"/>
    <w:rsid w:val="00FF01AC"/>
    <w:rsid w:val="00FF026A"/>
    <w:rsid w:val="00FF02BE"/>
    <w:rsid w:val="00FF0866"/>
    <w:rsid w:val="00FF0910"/>
    <w:rsid w:val="00FF0B0E"/>
    <w:rsid w:val="00FF0B84"/>
    <w:rsid w:val="00FF0C51"/>
    <w:rsid w:val="00FF0C6C"/>
    <w:rsid w:val="00FF0E86"/>
    <w:rsid w:val="00FF1151"/>
    <w:rsid w:val="00FF11FF"/>
    <w:rsid w:val="00FF1400"/>
    <w:rsid w:val="00FF146C"/>
    <w:rsid w:val="00FF1484"/>
    <w:rsid w:val="00FF164B"/>
    <w:rsid w:val="00FF175E"/>
    <w:rsid w:val="00FF1A57"/>
    <w:rsid w:val="00FF1A6E"/>
    <w:rsid w:val="00FF1C7F"/>
    <w:rsid w:val="00FF1F21"/>
    <w:rsid w:val="00FF1FA0"/>
    <w:rsid w:val="00FF2033"/>
    <w:rsid w:val="00FF211D"/>
    <w:rsid w:val="00FF2302"/>
    <w:rsid w:val="00FF23B8"/>
    <w:rsid w:val="00FF253F"/>
    <w:rsid w:val="00FF261A"/>
    <w:rsid w:val="00FF26BB"/>
    <w:rsid w:val="00FF2754"/>
    <w:rsid w:val="00FF27FC"/>
    <w:rsid w:val="00FF2A90"/>
    <w:rsid w:val="00FF2CD8"/>
    <w:rsid w:val="00FF2E68"/>
    <w:rsid w:val="00FF2F58"/>
    <w:rsid w:val="00FF2F5D"/>
    <w:rsid w:val="00FF30F4"/>
    <w:rsid w:val="00FF31CD"/>
    <w:rsid w:val="00FF3454"/>
    <w:rsid w:val="00FF3501"/>
    <w:rsid w:val="00FF3607"/>
    <w:rsid w:val="00FF36B6"/>
    <w:rsid w:val="00FF3879"/>
    <w:rsid w:val="00FF3AB3"/>
    <w:rsid w:val="00FF3B53"/>
    <w:rsid w:val="00FF3C2A"/>
    <w:rsid w:val="00FF3CE5"/>
    <w:rsid w:val="00FF3E0F"/>
    <w:rsid w:val="00FF4014"/>
    <w:rsid w:val="00FF40E3"/>
    <w:rsid w:val="00FF4222"/>
    <w:rsid w:val="00FF4273"/>
    <w:rsid w:val="00FF442D"/>
    <w:rsid w:val="00FF485F"/>
    <w:rsid w:val="00FF4A6E"/>
    <w:rsid w:val="00FF4B50"/>
    <w:rsid w:val="00FF4C49"/>
    <w:rsid w:val="00FF4D9D"/>
    <w:rsid w:val="00FF4EC4"/>
    <w:rsid w:val="00FF51B4"/>
    <w:rsid w:val="00FF5226"/>
    <w:rsid w:val="00FF529A"/>
    <w:rsid w:val="00FF536A"/>
    <w:rsid w:val="00FF5400"/>
    <w:rsid w:val="00FF5514"/>
    <w:rsid w:val="00FF551B"/>
    <w:rsid w:val="00FF55B1"/>
    <w:rsid w:val="00FF597C"/>
    <w:rsid w:val="00FF5AA5"/>
    <w:rsid w:val="00FF6476"/>
    <w:rsid w:val="00FF64C0"/>
    <w:rsid w:val="00FF689E"/>
    <w:rsid w:val="00FF6DC6"/>
    <w:rsid w:val="00FF70CB"/>
    <w:rsid w:val="00FF70CD"/>
    <w:rsid w:val="00FF738F"/>
    <w:rsid w:val="00FF73D9"/>
    <w:rsid w:val="00FF7523"/>
    <w:rsid w:val="00FF7589"/>
    <w:rsid w:val="00FF7646"/>
    <w:rsid w:val="00FF7804"/>
    <w:rsid w:val="00FF782B"/>
    <w:rsid w:val="00FF79F5"/>
    <w:rsid w:val="00FF7C25"/>
    <w:rsid w:val="00FF7D02"/>
    <w:rsid w:val="00FF7DD7"/>
    <w:rsid w:val="00FF7EC9"/>
    <w:rsid w:val="00FF7EEF"/>
    <w:rsid w:val="00FF7F79"/>
    <w:rsid w:val="01071FE2"/>
    <w:rsid w:val="01072C8D"/>
    <w:rsid w:val="0107EDA9"/>
    <w:rsid w:val="010818CE"/>
    <w:rsid w:val="010A6535"/>
    <w:rsid w:val="010B14AD"/>
    <w:rsid w:val="010EBD0D"/>
    <w:rsid w:val="010F80F8"/>
    <w:rsid w:val="010F9A43"/>
    <w:rsid w:val="0110FA13"/>
    <w:rsid w:val="01127FA5"/>
    <w:rsid w:val="0114BF06"/>
    <w:rsid w:val="0114D126"/>
    <w:rsid w:val="0116F6BB"/>
    <w:rsid w:val="011B212B"/>
    <w:rsid w:val="011D67AA"/>
    <w:rsid w:val="0124E65E"/>
    <w:rsid w:val="0127B433"/>
    <w:rsid w:val="0128CF96"/>
    <w:rsid w:val="0129DAB7"/>
    <w:rsid w:val="012ED2B3"/>
    <w:rsid w:val="0135C832"/>
    <w:rsid w:val="013C5D9F"/>
    <w:rsid w:val="013D31F7"/>
    <w:rsid w:val="013F97B9"/>
    <w:rsid w:val="01403C82"/>
    <w:rsid w:val="01445468"/>
    <w:rsid w:val="0157E9FC"/>
    <w:rsid w:val="015AAAA5"/>
    <w:rsid w:val="015CCA67"/>
    <w:rsid w:val="015CFBA7"/>
    <w:rsid w:val="01619681"/>
    <w:rsid w:val="0163337D"/>
    <w:rsid w:val="01637493"/>
    <w:rsid w:val="01647FA9"/>
    <w:rsid w:val="0164A8F2"/>
    <w:rsid w:val="01686911"/>
    <w:rsid w:val="0168C8D2"/>
    <w:rsid w:val="01695B21"/>
    <w:rsid w:val="016BB77D"/>
    <w:rsid w:val="01753E79"/>
    <w:rsid w:val="0175568F"/>
    <w:rsid w:val="017B79A1"/>
    <w:rsid w:val="017CB709"/>
    <w:rsid w:val="017DC058"/>
    <w:rsid w:val="017E6432"/>
    <w:rsid w:val="0182BAAA"/>
    <w:rsid w:val="0183F822"/>
    <w:rsid w:val="01844145"/>
    <w:rsid w:val="0184C2AB"/>
    <w:rsid w:val="01869437"/>
    <w:rsid w:val="0187C0B0"/>
    <w:rsid w:val="018A6AAE"/>
    <w:rsid w:val="018C3D80"/>
    <w:rsid w:val="018F57B8"/>
    <w:rsid w:val="01914DF4"/>
    <w:rsid w:val="019C4A62"/>
    <w:rsid w:val="019FECEE"/>
    <w:rsid w:val="01A59628"/>
    <w:rsid w:val="01A93BA7"/>
    <w:rsid w:val="01AB7EFD"/>
    <w:rsid w:val="01AC3F68"/>
    <w:rsid w:val="01B24CCD"/>
    <w:rsid w:val="01B3BDC9"/>
    <w:rsid w:val="01B4506C"/>
    <w:rsid w:val="01B61487"/>
    <w:rsid w:val="01B653E1"/>
    <w:rsid w:val="01C4489C"/>
    <w:rsid w:val="01C70640"/>
    <w:rsid w:val="01C90714"/>
    <w:rsid w:val="01CA6340"/>
    <w:rsid w:val="01CA9826"/>
    <w:rsid w:val="01CAE666"/>
    <w:rsid w:val="01CB8B26"/>
    <w:rsid w:val="01CFDD91"/>
    <w:rsid w:val="01D0A916"/>
    <w:rsid w:val="01D90611"/>
    <w:rsid w:val="01DB30B5"/>
    <w:rsid w:val="01E32401"/>
    <w:rsid w:val="01E51E00"/>
    <w:rsid w:val="01E5A63F"/>
    <w:rsid w:val="01EBD449"/>
    <w:rsid w:val="01ED2B27"/>
    <w:rsid w:val="01F161A9"/>
    <w:rsid w:val="01F30038"/>
    <w:rsid w:val="01F58D31"/>
    <w:rsid w:val="01F6525F"/>
    <w:rsid w:val="01F6EAF8"/>
    <w:rsid w:val="01FA9E12"/>
    <w:rsid w:val="01FAE2D5"/>
    <w:rsid w:val="01FEE020"/>
    <w:rsid w:val="0202E6C7"/>
    <w:rsid w:val="0209F313"/>
    <w:rsid w:val="020BB542"/>
    <w:rsid w:val="020D1D38"/>
    <w:rsid w:val="0214217F"/>
    <w:rsid w:val="021809CF"/>
    <w:rsid w:val="02194622"/>
    <w:rsid w:val="021C0FCC"/>
    <w:rsid w:val="021C7A00"/>
    <w:rsid w:val="02234E0C"/>
    <w:rsid w:val="02294864"/>
    <w:rsid w:val="022A3BB6"/>
    <w:rsid w:val="022B553B"/>
    <w:rsid w:val="022B9986"/>
    <w:rsid w:val="022BC922"/>
    <w:rsid w:val="02344B93"/>
    <w:rsid w:val="02344FB0"/>
    <w:rsid w:val="0235670C"/>
    <w:rsid w:val="02378797"/>
    <w:rsid w:val="023D4CC6"/>
    <w:rsid w:val="024E70BC"/>
    <w:rsid w:val="024F8159"/>
    <w:rsid w:val="02511A50"/>
    <w:rsid w:val="0257930D"/>
    <w:rsid w:val="0259CF08"/>
    <w:rsid w:val="025AE0C7"/>
    <w:rsid w:val="025C944C"/>
    <w:rsid w:val="025E77D9"/>
    <w:rsid w:val="025F3383"/>
    <w:rsid w:val="0260C365"/>
    <w:rsid w:val="02654A0A"/>
    <w:rsid w:val="026598DF"/>
    <w:rsid w:val="02681C68"/>
    <w:rsid w:val="02695B1D"/>
    <w:rsid w:val="0269A800"/>
    <w:rsid w:val="026CFB04"/>
    <w:rsid w:val="026FCD7B"/>
    <w:rsid w:val="02745112"/>
    <w:rsid w:val="02789B57"/>
    <w:rsid w:val="0278DF6D"/>
    <w:rsid w:val="027D3F05"/>
    <w:rsid w:val="027FDBD9"/>
    <w:rsid w:val="028433E3"/>
    <w:rsid w:val="02853719"/>
    <w:rsid w:val="0285796F"/>
    <w:rsid w:val="028E2781"/>
    <w:rsid w:val="028FEB97"/>
    <w:rsid w:val="02924A60"/>
    <w:rsid w:val="02936CAD"/>
    <w:rsid w:val="0293D4E8"/>
    <w:rsid w:val="0293DC48"/>
    <w:rsid w:val="02958D32"/>
    <w:rsid w:val="029628CA"/>
    <w:rsid w:val="029910A3"/>
    <w:rsid w:val="029AC745"/>
    <w:rsid w:val="029ECFAE"/>
    <w:rsid w:val="029EE05D"/>
    <w:rsid w:val="02A010AC"/>
    <w:rsid w:val="02A26C1E"/>
    <w:rsid w:val="02AAAD5F"/>
    <w:rsid w:val="02ACE0B9"/>
    <w:rsid w:val="02AD1357"/>
    <w:rsid w:val="02B08E3F"/>
    <w:rsid w:val="02B0A475"/>
    <w:rsid w:val="02B3225F"/>
    <w:rsid w:val="02B67FB6"/>
    <w:rsid w:val="02BEBBC1"/>
    <w:rsid w:val="02C0059C"/>
    <w:rsid w:val="02C8CA88"/>
    <w:rsid w:val="02CE4D38"/>
    <w:rsid w:val="02CF5A00"/>
    <w:rsid w:val="02D8E788"/>
    <w:rsid w:val="02E024C9"/>
    <w:rsid w:val="02E198BD"/>
    <w:rsid w:val="02E2BF87"/>
    <w:rsid w:val="02E2C902"/>
    <w:rsid w:val="02E65DD5"/>
    <w:rsid w:val="02E69104"/>
    <w:rsid w:val="02E7DA96"/>
    <w:rsid w:val="02EAD0F7"/>
    <w:rsid w:val="02EEFC57"/>
    <w:rsid w:val="02F92305"/>
    <w:rsid w:val="02F9FED8"/>
    <w:rsid w:val="02FBEC1A"/>
    <w:rsid w:val="02FD3D06"/>
    <w:rsid w:val="030109B1"/>
    <w:rsid w:val="0301C1EC"/>
    <w:rsid w:val="0304838B"/>
    <w:rsid w:val="0304ED90"/>
    <w:rsid w:val="0306A18E"/>
    <w:rsid w:val="0307D2DF"/>
    <w:rsid w:val="030A5248"/>
    <w:rsid w:val="030B4FBC"/>
    <w:rsid w:val="030CA102"/>
    <w:rsid w:val="03100090"/>
    <w:rsid w:val="031012BB"/>
    <w:rsid w:val="03121BD0"/>
    <w:rsid w:val="031232EB"/>
    <w:rsid w:val="03159C3C"/>
    <w:rsid w:val="031745E8"/>
    <w:rsid w:val="0317EA44"/>
    <w:rsid w:val="031882F1"/>
    <w:rsid w:val="031D515F"/>
    <w:rsid w:val="031EBC60"/>
    <w:rsid w:val="031F74C5"/>
    <w:rsid w:val="0322B205"/>
    <w:rsid w:val="0324093F"/>
    <w:rsid w:val="0324FF42"/>
    <w:rsid w:val="0326F211"/>
    <w:rsid w:val="03280DE1"/>
    <w:rsid w:val="032A298B"/>
    <w:rsid w:val="032BBEE1"/>
    <w:rsid w:val="032C668D"/>
    <w:rsid w:val="032D7CE0"/>
    <w:rsid w:val="032D9835"/>
    <w:rsid w:val="03325CCF"/>
    <w:rsid w:val="033ABEF9"/>
    <w:rsid w:val="033C9C98"/>
    <w:rsid w:val="033E0015"/>
    <w:rsid w:val="033E8D95"/>
    <w:rsid w:val="0341D40F"/>
    <w:rsid w:val="0341F5D6"/>
    <w:rsid w:val="03433929"/>
    <w:rsid w:val="03439CEF"/>
    <w:rsid w:val="03461EBC"/>
    <w:rsid w:val="0346B8DB"/>
    <w:rsid w:val="034B88E0"/>
    <w:rsid w:val="034C60AE"/>
    <w:rsid w:val="035109A5"/>
    <w:rsid w:val="0353E7B3"/>
    <w:rsid w:val="03553F70"/>
    <w:rsid w:val="03562A00"/>
    <w:rsid w:val="0359A0C5"/>
    <w:rsid w:val="0359FA91"/>
    <w:rsid w:val="035B8D75"/>
    <w:rsid w:val="035DCF06"/>
    <w:rsid w:val="0364260E"/>
    <w:rsid w:val="03664DAA"/>
    <w:rsid w:val="0366BD0B"/>
    <w:rsid w:val="0368C26E"/>
    <w:rsid w:val="03692E9C"/>
    <w:rsid w:val="036C1FEE"/>
    <w:rsid w:val="036C3B2C"/>
    <w:rsid w:val="036D374B"/>
    <w:rsid w:val="036DC0BE"/>
    <w:rsid w:val="036F445F"/>
    <w:rsid w:val="036FF2F9"/>
    <w:rsid w:val="036FFDC7"/>
    <w:rsid w:val="03702F2D"/>
    <w:rsid w:val="03791EC5"/>
    <w:rsid w:val="0380F132"/>
    <w:rsid w:val="038CF3A7"/>
    <w:rsid w:val="039117FD"/>
    <w:rsid w:val="039F23B2"/>
    <w:rsid w:val="03A0A3EC"/>
    <w:rsid w:val="03A4B43B"/>
    <w:rsid w:val="03A60EC9"/>
    <w:rsid w:val="03A981A4"/>
    <w:rsid w:val="03ABA824"/>
    <w:rsid w:val="03AD36A8"/>
    <w:rsid w:val="03B0B5A5"/>
    <w:rsid w:val="03B2FD0D"/>
    <w:rsid w:val="03B69121"/>
    <w:rsid w:val="03B84A61"/>
    <w:rsid w:val="03B95213"/>
    <w:rsid w:val="03BCEA15"/>
    <w:rsid w:val="03BEE969"/>
    <w:rsid w:val="03C0261F"/>
    <w:rsid w:val="03C21E5D"/>
    <w:rsid w:val="03C2CD88"/>
    <w:rsid w:val="03C44193"/>
    <w:rsid w:val="03C8A15F"/>
    <w:rsid w:val="03C8C353"/>
    <w:rsid w:val="03CBC378"/>
    <w:rsid w:val="03CC2A0C"/>
    <w:rsid w:val="03CCB043"/>
    <w:rsid w:val="03CE51AC"/>
    <w:rsid w:val="03CF30A2"/>
    <w:rsid w:val="03CF6373"/>
    <w:rsid w:val="03D6335F"/>
    <w:rsid w:val="03D67F26"/>
    <w:rsid w:val="03D6B1F7"/>
    <w:rsid w:val="03D803A8"/>
    <w:rsid w:val="03DA3C32"/>
    <w:rsid w:val="03DB9DC6"/>
    <w:rsid w:val="03E08865"/>
    <w:rsid w:val="03E0919A"/>
    <w:rsid w:val="03E2110C"/>
    <w:rsid w:val="03E4EA1B"/>
    <w:rsid w:val="03E737A1"/>
    <w:rsid w:val="03EA3170"/>
    <w:rsid w:val="03EF5BBC"/>
    <w:rsid w:val="03F00E02"/>
    <w:rsid w:val="03F2C6D1"/>
    <w:rsid w:val="03F3C9F3"/>
    <w:rsid w:val="03F660B3"/>
    <w:rsid w:val="03F6CF82"/>
    <w:rsid w:val="03FECC7B"/>
    <w:rsid w:val="040AC091"/>
    <w:rsid w:val="040D984E"/>
    <w:rsid w:val="041111A0"/>
    <w:rsid w:val="04118BF4"/>
    <w:rsid w:val="04134E0D"/>
    <w:rsid w:val="04142791"/>
    <w:rsid w:val="04153565"/>
    <w:rsid w:val="04189A9B"/>
    <w:rsid w:val="041A81C6"/>
    <w:rsid w:val="042255CD"/>
    <w:rsid w:val="0422AAE4"/>
    <w:rsid w:val="042E6FFA"/>
    <w:rsid w:val="04333219"/>
    <w:rsid w:val="0433DFFD"/>
    <w:rsid w:val="0433FC5D"/>
    <w:rsid w:val="0434EBCC"/>
    <w:rsid w:val="043662D6"/>
    <w:rsid w:val="04371557"/>
    <w:rsid w:val="043AAE43"/>
    <w:rsid w:val="044006FB"/>
    <w:rsid w:val="04412BD4"/>
    <w:rsid w:val="0441805D"/>
    <w:rsid w:val="044187B4"/>
    <w:rsid w:val="0443DF07"/>
    <w:rsid w:val="0445E51D"/>
    <w:rsid w:val="0446A036"/>
    <w:rsid w:val="044738F8"/>
    <w:rsid w:val="0447E445"/>
    <w:rsid w:val="044B0E75"/>
    <w:rsid w:val="044F6ABB"/>
    <w:rsid w:val="0450E456"/>
    <w:rsid w:val="0452537D"/>
    <w:rsid w:val="0458060C"/>
    <w:rsid w:val="045843D7"/>
    <w:rsid w:val="0459ADE2"/>
    <w:rsid w:val="045A4D2D"/>
    <w:rsid w:val="045B6D7C"/>
    <w:rsid w:val="045CE77B"/>
    <w:rsid w:val="045F84DF"/>
    <w:rsid w:val="04646834"/>
    <w:rsid w:val="0464B1DD"/>
    <w:rsid w:val="0466D5EE"/>
    <w:rsid w:val="0467ABC5"/>
    <w:rsid w:val="04683FFD"/>
    <w:rsid w:val="046F8A21"/>
    <w:rsid w:val="0470DFC9"/>
    <w:rsid w:val="0470F7DA"/>
    <w:rsid w:val="0473318A"/>
    <w:rsid w:val="047503C6"/>
    <w:rsid w:val="04781A0E"/>
    <w:rsid w:val="04794167"/>
    <w:rsid w:val="047B70F9"/>
    <w:rsid w:val="047C7EE1"/>
    <w:rsid w:val="047F2801"/>
    <w:rsid w:val="0481ABE2"/>
    <w:rsid w:val="0482A8B3"/>
    <w:rsid w:val="04854687"/>
    <w:rsid w:val="048714A3"/>
    <w:rsid w:val="04886CEC"/>
    <w:rsid w:val="048E2E04"/>
    <w:rsid w:val="0490E992"/>
    <w:rsid w:val="04910CB3"/>
    <w:rsid w:val="0498AF4F"/>
    <w:rsid w:val="0499849F"/>
    <w:rsid w:val="04A1B6A6"/>
    <w:rsid w:val="04A271EF"/>
    <w:rsid w:val="04A4170F"/>
    <w:rsid w:val="04A9B80D"/>
    <w:rsid w:val="04AAD7BC"/>
    <w:rsid w:val="04B16019"/>
    <w:rsid w:val="04BB0142"/>
    <w:rsid w:val="04BD4602"/>
    <w:rsid w:val="04C13C97"/>
    <w:rsid w:val="04C1BD1B"/>
    <w:rsid w:val="04C72542"/>
    <w:rsid w:val="04C8371A"/>
    <w:rsid w:val="04C9CF7F"/>
    <w:rsid w:val="04CA2169"/>
    <w:rsid w:val="04CAD78D"/>
    <w:rsid w:val="04CBC914"/>
    <w:rsid w:val="04CC2405"/>
    <w:rsid w:val="04CF3614"/>
    <w:rsid w:val="04D56479"/>
    <w:rsid w:val="04D65CA5"/>
    <w:rsid w:val="04D8F08E"/>
    <w:rsid w:val="04DE5AFB"/>
    <w:rsid w:val="04E0F549"/>
    <w:rsid w:val="04E1A9C3"/>
    <w:rsid w:val="04E4A303"/>
    <w:rsid w:val="04E5F59D"/>
    <w:rsid w:val="04E6DEBB"/>
    <w:rsid w:val="04E864BA"/>
    <w:rsid w:val="04F1E2C6"/>
    <w:rsid w:val="04F46A53"/>
    <w:rsid w:val="04F5CC14"/>
    <w:rsid w:val="04F658B6"/>
    <w:rsid w:val="04F75DD6"/>
    <w:rsid w:val="04F799AA"/>
    <w:rsid w:val="04FD034E"/>
    <w:rsid w:val="04FDF9F5"/>
    <w:rsid w:val="04FF2740"/>
    <w:rsid w:val="04FF38FD"/>
    <w:rsid w:val="05007BB9"/>
    <w:rsid w:val="0504DCAB"/>
    <w:rsid w:val="05063386"/>
    <w:rsid w:val="0507F816"/>
    <w:rsid w:val="050B587D"/>
    <w:rsid w:val="050C4704"/>
    <w:rsid w:val="050EAF5B"/>
    <w:rsid w:val="05104FB5"/>
    <w:rsid w:val="0510C2B7"/>
    <w:rsid w:val="051A1308"/>
    <w:rsid w:val="051C83E7"/>
    <w:rsid w:val="051D8C95"/>
    <w:rsid w:val="05210A32"/>
    <w:rsid w:val="0522D202"/>
    <w:rsid w:val="05245A4D"/>
    <w:rsid w:val="052D8E7A"/>
    <w:rsid w:val="052EB487"/>
    <w:rsid w:val="05353691"/>
    <w:rsid w:val="053671B5"/>
    <w:rsid w:val="05387C35"/>
    <w:rsid w:val="0538B144"/>
    <w:rsid w:val="053B4CD3"/>
    <w:rsid w:val="053C13D1"/>
    <w:rsid w:val="053E3235"/>
    <w:rsid w:val="053EC40F"/>
    <w:rsid w:val="053F66FE"/>
    <w:rsid w:val="053FCFB2"/>
    <w:rsid w:val="0542D9F6"/>
    <w:rsid w:val="05432CAB"/>
    <w:rsid w:val="054731B1"/>
    <w:rsid w:val="0547CCE5"/>
    <w:rsid w:val="054AE848"/>
    <w:rsid w:val="054CC051"/>
    <w:rsid w:val="05552274"/>
    <w:rsid w:val="055607F5"/>
    <w:rsid w:val="056375E4"/>
    <w:rsid w:val="056ABB07"/>
    <w:rsid w:val="056ADBB4"/>
    <w:rsid w:val="056C14CA"/>
    <w:rsid w:val="056CA64F"/>
    <w:rsid w:val="0570CA01"/>
    <w:rsid w:val="0571C65A"/>
    <w:rsid w:val="0572EA53"/>
    <w:rsid w:val="0574F029"/>
    <w:rsid w:val="057B5F61"/>
    <w:rsid w:val="057C10C5"/>
    <w:rsid w:val="0580305F"/>
    <w:rsid w:val="058043C2"/>
    <w:rsid w:val="058C1211"/>
    <w:rsid w:val="05903AB2"/>
    <w:rsid w:val="05942DE5"/>
    <w:rsid w:val="0595EBD5"/>
    <w:rsid w:val="059615B1"/>
    <w:rsid w:val="05979DCE"/>
    <w:rsid w:val="05993F24"/>
    <w:rsid w:val="059C7C6A"/>
    <w:rsid w:val="059CCA68"/>
    <w:rsid w:val="05A5A2C5"/>
    <w:rsid w:val="05A5C547"/>
    <w:rsid w:val="05A82844"/>
    <w:rsid w:val="05B27731"/>
    <w:rsid w:val="05B7210F"/>
    <w:rsid w:val="05B77C58"/>
    <w:rsid w:val="05B8E059"/>
    <w:rsid w:val="05BCB1F2"/>
    <w:rsid w:val="05BE17E1"/>
    <w:rsid w:val="05C16C5B"/>
    <w:rsid w:val="05C186F9"/>
    <w:rsid w:val="05CAE119"/>
    <w:rsid w:val="05CC4C4D"/>
    <w:rsid w:val="05CE6551"/>
    <w:rsid w:val="05D039D1"/>
    <w:rsid w:val="05D0C480"/>
    <w:rsid w:val="05D1FA56"/>
    <w:rsid w:val="05D60BC9"/>
    <w:rsid w:val="05D6CAD8"/>
    <w:rsid w:val="05D8EAAD"/>
    <w:rsid w:val="05D8FF30"/>
    <w:rsid w:val="05DC4726"/>
    <w:rsid w:val="05DCA4A5"/>
    <w:rsid w:val="05DD538C"/>
    <w:rsid w:val="05DE1991"/>
    <w:rsid w:val="05E49781"/>
    <w:rsid w:val="05E6C54D"/>
    <w:rsid w:val="05EDFE75"/>
    <w:rsid w:val="05EE9418"/>
    <w:rsid w:val="05F31848"/>
    <w:rsid w:val="05F6C34A"/>
    <w:rsid w:val="06000DEA"/>
    <w:rsid w:val="06014167"/>
    <w:rsid w:val="0603A4AC"/>
    <w:rsid w:val="0603FB2B"/>
    <w:rsid w:val="0605DD33"/>
    <w:rsid w:val="0607FECA"/>
    <w:rsid w:val="06080BA6"/>
    <w:rsid w:val="060883BE"/>
    <w:rsid w:val="06098E4F"/>
    <w:rsid w:val="060B8E49"/>
    <w:rsid w:val="060BA7EC"/>
    <w:rsid w:val="060BB0CB"/>
    <w:rsid w:val="061338AF"/>
    <w:rsid w:val="0615D501"/>
    <w:rsid w:val="0616F4CA"/>
    <w:rsid w:val="0617C493"/>
    <w:rsid w:val="061C1FDD"/>
    <w:rsid w:val="061D7C43"/>
    <w:rsid w:val="061DD13C"/>
    <w:rsid w:val="0621DA41"/>
    <w:rsid w:val="06227FCA"/>
    <w:rsid w:val="0628D994"/>
    <w:rsid w:val="062DF6A2"/>
    <w:rsid w:val="0630BA3E"/>
    <w:rsid w:val="0630C5DC"/>
    <w:rsid w:val="063A734B"/>
    <w:rsid w:val="063A8409"/>
    <w:rsid w:val="06424B01"/>
    <w:rsid w:val="0643B876"/>
    <w:rsid w:val="0648F21A"/>
    <w:rsid w:val="0656ED41"/>
    <w:rsid w:val="065AC698"/>
    <w:rsid w:val="065D2A97"/>
    <w:rsid w:val="065DC272"/>
    <w:rsid w:val="06624324"/>
    <w:rsid w:val="06630DBB"/>
    <w:rsid w:val="06633459"/>
    <w:rsid w:val="06659FBB"/>
    <w:rsid w:val="0666DF35"/>
    <w:rsid w:val="066996F5"/>
    <w:rsid w:val="0670B7A4"/>
    <w:rsid w:val="0672630F"/>
    <w:rsid w:val="0675BCCB"/>
    <w:rsid w:val="06785A5C"/>
    <w:rsid w:val="067E9051"/>
    <w:rsid w:val="0680AB8F"/>
    <w:rsid w:val="06829678"/>
    <w:rsid w:val="0682FB69"/>
    <w:rsid w:val="06867CA6"/>
    <w:rsid w:val="06887E40"/>
    <w:rsid w:val="068A96BE"/>
    <w:rsid w:val="068AA01A"/>
    <w:rsid w:val="068BAB93"/>
    <w:rsid w:val="068DD835"/>
    <w:rsid w:val="06916882"/>
    <w:rsid w:val="06927C4F"/>
    <w:rsid w:val="0697087B"/>
    <w:rsid w:val="069B885E"/>
    <w:rsid w:val="069BF1FF"/>
    <w:rsid w:val="069CF6C8"/>
    <w:rsid w:val="06A09982"/>
    <w:rsid w:val="06A4FB2B"/>
    <w:rsid w:val="06A524DD"/>
    <w:rsid w:val="06A59FF8"/>
    <w:rsid w:val="06A5F2A0"/>
    <w:rsid w:val="06A6802C"/>
    <w:rsid w:val="06A9624B"/>
    <w:rsid w:val="06AAF278"/>
    <w:rsid w:val="06ABC716"/>
    <w:rsid w:val="06AC45A9"/>
    <w:rsid w:val="06AD1888"/>
    <w:rsid w:val="06AF2BAD"/>
    <w:rsid w:val="06B09DC9"/>
    <w:rsid w:val="06B1793E"/>
    <w:rsid w:val="06B1B45A"/>
    <w:rsid w:val="06B1DDF4"/>
    <w:rsid w:val="06C2E835"/>
    <w:rsid w:val="06C33800"/>
    <w:rsid w:val="06C7F1FC"/>
    <w:rsid w:val="06C9910D"/>
    <w:rsid w:val="06D32949"/>
    <w:rsid w:val="06DC9D2A"/>
    <w:rsid w:val="06E00A6A"/>
    <w:rsid w:val="06E6B576"/>
    <w:rsid w:val="06E77172"/>
    <w:rsid w:val="06E7E2E5"/>
    <w:rsid w:val="06EDFB7E"/>
    <w:rsid w:val="06EE39F0"/>
    <w:rsid w:val="06F1669E"/>
    <w:rsid w:val="06F3FDB6"/>
    <w:rsid w:val="06F594B8"/>
    <w:rsid w:val="06F9B0E9"/>
    <w:rsid w:val="06F9CC84"/>
    <w:rsid w:val="07004641"/>
    <w:rsid w:val="0702D52B"/>
    <w:rsid w:val="0705F55B"/>
    <w:rsid w:val="07078708"/>
    <w:rsid w:val="07093605"/>
    <w:rsid w:val="070AB301"/>
    <w:rsid w:val="070BE370"/>
    <w:rsid w:val="070F1B4C"/>
    <w:rsid w:val="07149D1E"/>
    <w:rsid w:val="0720D990"/>
    <w:rsid w:val="07222381"/>
    <w:rsid w:val="0722ABCF"/>
    <w:rsid w:val="07262732"/>
    <w:rsid w:val="0727174C"/>
    <w:rsid w:val="0727B433"/>
    <w:rsid w:val="0728FFB3"/>
    <w:rsid w:val="072D3DCE"/>
    <w:rsid w:val="072F8081"/>
    <w:rsid w:val="0733E064"/>
    <w:rsid w:val="07357432"/>
    <w:rsid w:val="073794A7"/>
    <w:rsid w:val="07380CDC"/>
    <w:rsid w:val="073A14AF"/>
    <w:rsid w:val="073CB455"/>
    <w:rsid w:val="07456259"/>
    <w:rsid w:val="0745C58F"/>
    <w:rsid w:val="07467295"/>
    <w:rsid w:val="07467F78"/>
    <w:rsid w:val="07490A02"/>
    <w:rsid w:val="0749300A"/>
    <w:rsid w:val="0755E7A9"/>
    <w:rsid w:val="0766DA0A"/>
    <w:rsid w:val="0767B645"/>
    <w:rsid w:val="076A7020"/>
    <w:rsid w:val="076CE6F9"/>
    <w:rsid w:val="076D8354"/>
    <w:rsid w:val="076F300B"/>
    <w:rsid w:val="077174B2"/>
    <w:rsid w:val="077285E7"/>
    <w:rsid w:val="0781960F"/>
    <w:rsid w:val="07831F0E"/>
    <w:rsid w:val="0783ACFD"/>
    <w:rsid w:val="07852531"/>
    <w:rsid w:val="07860BFA"/>
    <w:rsid w:val="078704C5"/>
    <w:rsid w:val="078988DA"/>
    <w:rsid w:val="0789C3FB"/>
    <w:rsid w:val="078CA92E"/>
    <w:rsid w:val="07921748"/>
    <w:rsid w:val="07933122"/>
    <w:rsid w:val="07993A77"/>
    <w:rsid w:val="079A98B3"/>
    <w:rsid w:val="079DA94D"/>
    <w:rsid w:val="079FED06"/>
    <w:rsid w:val="07A8746C"/>
    <w:rsid w:val="07A8D1CD"/>
    <w:rsid w:val="07AA5211"/>
    <w:rsid w:val="07AC03CA"/>
    <w:rsid w:val="07AC6102"/>
    <w:rsid w:val="07AD81FC"/>
    <w:rsid w:val="07B0718F"/>
    <w:rsid w:val="07B47172"/>
    <w:rsid w:val="07B4E384"/>
    <w:rsid w:val="07BB397E"/>
    <w:rsid w:val="07BFFE25"/>
    <w:rsid w:val="07C327CD"/>
    <w:rsid w:val="07C41670"/>
    <w:rsid w:val="07C4A9F5"/>
    <w:rsid w:val="07C542D3"/>
    <w:rsid w:val="07C56545"/>
    <w:rsid w:val="07C6C772"/>
    <w:rsid w:val="07C7A949"/>
    <w:rsid w:val="07C97E66"/>
    <w:rsid w:val="07D21A26"/>
    <w:rsid w:val="07D33EB1"/>
    <w:rsid w:val="07D34526"/>
    <w:rsid w:val="07D4A84A"/>
    <w:rsid w:val="07D6E720"/>
    <w:rsid w:val="07D807F8"/>
    <w:rsid w:val="07DB4E78"/>
    <w:rsid w:val="07DCFDDE"/>
    <w:rsid w:val="07E654EA"/>
    <w:rsid w:val="07EB1BB2"/>
    <w:rsid w:val="07EC83BC"/>
    <w:rsid w:val="07F05109"/>
    <w:rsid w:val="07F0BCC7"/>
    <w:rsid w:val="07F1A023"/>
    <w:rsid w:val="07F45C6C"/>
    <w:rsid w:val="07F4727E"/>
    <w:rsid w:val="07F47FF7"/>
    <w:rsid w:val="07F59473"/>
    <w:rsid w:val="07F88C82"/>
    <w:rsid w:val="07F9BB17"/>
    <w:rsid w:val="07FB253B"/>
    <w:rsid w:val="080042A8"/>
    <w:rsid w:val="08030939"/>
    <w:rsid w:val="08057B7F"/>
    <w:rsid w:val="0807E382"/>
    <w:rsid w:val="08084080"/>
    <w:rsid w:val="0808BF10"/>
    <w:rsid w:val="080D65EF"/>
    <w:rsid w:val="0811FA3C"/>
    <w:rsid w:val="08127E57"/>
    <w:rsid w:val="0815D63B"/>
    <w:rsid w:val="081CC24A"/>
    <w:rsid w:val="081CF121"/>
    <w:rsid w:val="081ECAD5"/>
    <w:rsid w:val="081EFDA0"/>
    <w:rsid w:val="081F203B"/>
    <w:rsid w:val="0821BA78"/>
    <w:rsid w:val="082253AF"/>
    <w:rsid w:val="0822CE38"/>
    <w:rsid w:val="0823C33E"/>
    <w:rsid w:val="08287842"/>
    <w:rsid w:val="0829D273"/>
    <w:rsid w:val="082B5A3D"/>
    <w:rsid w:val="082F8299"/>
    <w:rsid w:val="0834E712"/>
    <w:rsid w:val="08359BE8"/>
    <w:rsid w:val="0839535B"/>
    <w:rsid w:val="083B4C8C"/>
    <w:rsid w:val="083D4986"/>
    <w:rsid w:val="08456521"/>
    <w:rsid w:val="084CDA71"/>
    <w:rsid w:val="085057BB"/>
    <w:rsid w:val="08555E47"/>
    <w:rsid w:val="0858A9BB"/>
    <w:rsid w:val="085A08C1"/>
    <w:rsid w:val="085C1404"/>
    <w:rsid w:val="085D013C"/>
    <w:rsid w:val="085DA447"/>
    <w:rsid w:val="0862EF2A"/>
    <w:rsid w:val="08646DA2"/>
    <w:rsid w:val="086497C4"/>
    <w:rsid w:val="08651010"/>
    <w:rsid w:val="0866686B"/>
    <w:rsid w:val="08677F6E"/>
    <w:rsid w:val="086ED4C2"/>
    <w:rsid w:val="08717D1F"/>
    <w:rsid w:val="087484D1"/>
    <w:rsid w:val="0875A108"/>
    <w:rsid w:val="08779163"/>
    <w:rsid w:val="087CF648"/>
    <w:rsid w:val="087D24A0"/>
    <w:rsid w:val="087DCCD1"/>
    <w:rsid w:val="0883B4B1"/>
    <w:rsid w:val="08861C8D"/>
    <w:rsid w:val="08869596"/>
    <w:rsid w:val="088779B9"/>
    <w:rsid w:val="088A3476"/>
    <w:rsid w:val="088C4134"/>
    <w:rsid w:val="088CB703"/>
    <w:rsid w:val="08935699"/>
    <w:rsid w:val="08956128"/>
    <w:rsid w:val="0899864A"/>
    <w:rsid w:val="089B0AA6"/>
    <w:rsid w:val="089E3A2C"/>
    <w:rsid w:val="089F349B"/>
    <w:rsid w:val="08A30CE9"/>
    <w:rsid w:val="08A35298"/>
    <w:rsid w:val="08A4924F"/>
    <w:rsid w:val="08A52CD2"/>
    <w:rsid w:val="08A77B1F"/>
    <w:rsid w:val="08A9CC1F"/>
    <w:rsid w:val="08ACD22B"/>
    <w:rsid w:val="08B053C1"/>
    <w:rsid w:val="08B8A9B5"/>
    <w:rsid w:val="08BA1BBD"/>
    <w:rsid w:val="08BA2469"/>
    <w:rsid w:val="08BE2303"/>
    <w:rsid w:val="08C43F41"/>
    <w:rsid w:val="08C81EE9"/>
    <w:rsid w:val="08C940A1"/>
    <w:rsid w:val="08C9B42C"/>
    <w:rsid w:val="08CF4679"/>
    <w:rsid w:val="08CFC8E8"/>
    <w:rsid w:val="08D4E6C1"/>
    <w:rsid w:val="08D6AF59"/>
    <w:rsid w:val="08D72651"/>
    <w:rsid w:val="08D7AE72"/>
    <w:rsid w:val="08D7F66A"/>
    <w:rsid w:val="08DA1F91"/>
    <w:rsid w:val="08DF7E9D"/>
    <w:rsid w:val="08E44374"/>
    <w:rsid w:val="08E72C83"/>
    <w:rsid w:val="08E98DB7"/>
    <w:rsid w:val="08EBE470"/>
    <w:rsid w:val="08EC1562"/>
    <w:rsid w:val="08F2E483"/>
    <w:rsid w:val="08F60855"/>
    <w:rsid w:val="08F76153"/>
    <w:rsid w:val="08FBF6FE"/>
    <w:rsid w:val="09055B59"/>
    <w:rsid w:val="09090725"/>
    <w:rsid w:val="090A6ADD"/>
    <w:rsid w:val="091A0AE7"/>
    <w:rsid w:val="091B3165"/>
    <w:rsid w:val="091BA648"/>
    <w:rsid w:val="0921991A"/>
    <w:rsid w:val="0928B416"/>
    <w:rsid w:val="092B14E1"/>
    <w:rsid w:val="092BE275"/>
    <w:rsid w:val="092BE500"/>
    <w:rsid w:val="092DB226"/>
    <w:rsid w:val="09346B61"/>
    <w:rsid w:val="09375405"/>
    <w:rsid w:val="09394FBF"/>
    <w:rsid w:val="09413AEA"/>
    <w:rsid w:val="09434230"/>
    <w:rsid w:val="09458C4C"/>
    <w:rsid w:val="0947520F"/>
    <w:rsid w:val="0948318A"/>
    <w:rsid w:val="0948524E"/>
    <w:rsid w:val="0948A33B"/>
    <w:rsid w:val="0949CC69"/>
    <w:rsid w:val="094A6ECB"/>
    <w:rsid w:val="094B8D5E"/>
    <w:rsid w:val="094DFE14"/>
    <w:rsid w:val="094E0BE9"/>
    <w:rsid w:val="094FC4A0"/>
    <w:rsid w:val="0950C260"/>
    <w:rsid w:val="09522092"/>
    <w:rsid w:val="095242AF"/>
    <w:rsid w:val="0956F188"/>
    <w:rsid w:val="09599F76"/>
    <w:rsid w:val="095A0882"/>
    <w:rsid w:val="09679B7B"/>
    <w:rsid w:val="096A95E3"/>
    <w:rsid w:val="096AA3B8"/>
    <w:rsid w:val="096CE7ED"/>
    <w:rsid w:val="096DAE70"/>
    <w:rsid w:val="097250F9"/>
    <w:rsid w:val="0977EC91"/>
    <w:rsid w:val="097DFA0F"/>
    <w:rsid w:val="097E1FF9"/>
    <w:rsid w:val="0989B896"/>
    <w:rsid w:val="098A07C4"/>
    <w:rsid w:val="09955902"/>
    <w:rsid w:val="0997D5D0"/>
    <w:rsid w:val="099A3DD3"/>
    <w:rsid w:val="099AAA93"/>
    <w:rsid w:val="099E0F37"/>
    <w:rsid w:val="09A31758"/>
    <w:rsid w:val="09A499C0"/>
    <w:rsid w:val="09A55ECA"/>
    <w:rsid w:val="09A586D1"/>
    <w:rsid w:val="09A848BC"/>
    <w:rsid w:val="09AB77D6"/>
    <w:rsid w:val="09ACE7CA"/>
    <w:rsid w:val="09B01EF3"/>
    <w:rsid w:val="09B269E1"/>
    <w:rsid w:val="09B3290F"/>
    <w:rsid w:val="09B6C047"/>
    <w:rsid w:val="09BA846E"/>
    <w:rsid w:val="09BAA613"/>
    <w:rsid w:val="09BAC84B"/>
    <w:rsid w:val="09BC6C79"/>
    <w:rsid w:val="09BE97DE"/>
    <w:rsid w:val="09C054B1"/>
    <w:rsid w:val="09C140B2"/>
    <w:rsid w:val="09C19A13"/>
    <w:rsid w:val="09C1F58D"/>
    <w:rsid w:val="09C383DF"/>
    <w:rsid w:val="09C45E16"/>
    <w:rsid w:val="09C95134"/>
    <w:rsid w:val="09CEBF35"/>
    <w:rsid w:val="09D13E42"/>
    <w:rsid w:val="09D3B2A1"/>
    <w:rsid w:val="09D4292F"/>
    <w:rsid w:val="09D47980"/>
    <w:rsid w:val="09D592A1"/>
    <w:rsid w:val="09D714D0"/>
    <w:rsid w:val="09D741BC"/>
    <w:rsid w:val="09D7FD88"/>
    <w:rsid w:val="09DA7FA6"/>
    <w:rsid w:val="09DD89C4"/>
    <w:rsid w:val="09E14046"/>
    <w:rsid w:val="09E2D450"/>
    <w:rsid w:val="09E743FE"/>
    <w:rsid w:val="09EBC9D9"/>
    <w:rsid w:val="09EBEE39"/>
    <w:rsid w:val="09F44E83"/>
    <w:rsid w:val="09F5EA0F"/>
    <w:rsid w:val="09F85403"/>
    <w:rsid w:val="09F8ABA8"/>
    <w:rsid w:val="09FAFF93"/>
    <w:rsid w:val="09FF26FD"/>
    <w:rsid w:val="0A07A53F"/>
    <w:rsid w:val="0A0D83E5"/>
    <w:rsid w:val="0A0EB7E8"/>
    <w:rsid w:val="0A10BAC7"/>
    <w:rsid w:val="0A112BB4"/>
    <w:rsid w:val="0A1754DE"/>
    <w:rsid w:val="0A198793"/>
    <w:rsid w:val="0A1B39E8"/>
    <w:rsid w:val="0A1D0801"/>
    <w:rsid w:val="0A1E4056"/>
    <w:rsid w:val="0A1ED2F9"/>
    <w:rsid w:val="0A1F6C89"/>
    <w:rsid w:val="0A21A780"/>
    <w:rsid w:val="0A239BC0"/>
    <w:rsid w:val="0A25CE31"/>
    <w:rsid w:val="0A2B2443"/>
    <w:rsid w:val="0A2FA685"/>
    <w:rsid w:val="0A302CA7"/>
    <w:rsid w:val="0A3109EF"/>
    <w:rsid w:val="0A3161B9"/>
    <w:rsid w:val="0A32B3CA"/>
    <w:rsid w:val="0A368CA3"/>
    <w:rsid w:val="0A3DAF99"/>
    <w:rsid w:val="0A41BBAC"/>
    <w:rsid w:val="0A44FDEB"/>
    <w:rsid w:val="0A488595"/>
    <w:rsid w:val="0A4B807F"/>
    <w:rsid w:val="0A4E3CFC"/>
    <w:rsid w:val="0A4ED9CA"/>
    <w:rsid w:val="0A506161"/>
    <w:rsid w:val="0A557E1E"/>
    <w:rsid w:val="0A568558"/>
    <w:rsid w:val="0A5F43C6"/>
    <w:rsid w:val="0A683E09"/>
    <w:rsid w:val="0A6B0EF1"/>
    <w:rsid w:val="0A6B51CC"/>
    <w:rsid w:val="0A6D903D"/>
    <w:rsid w:val="0A6E1F04"/>
    <w:rsid w:val="0A7307DE"/>
    <w:rsid w:val="0A7CBD16"/>
    <w:rsid w:val="0A802CD5"/>
    <w:rsid w:val="0A8573A4"/>
    <w:rsid w:val="0A8C4B42"/>
    <w:rsid w:val="0A8FF5E2"/>
    <w:rsid w:val="0A90D324"/>
    <w:rsid w:val="0A9405E5"/>
    <w:rsid w:val="0A9FBCEA"/>
    <w:rsid w:val="0AA084CA"/>
    <w:rsid w:val="0AA110D3"/>
    <w:rsid w:val="0AA18216"/>
    <w:rsid w:val="0AA32181"/>
    <w:rsid w:val="0AA93700"/>
    <w:rsid w:val="0AA93CCB"/>
    <w:rsid w:val="0AB0863D"/>
    <w:rsid w:val="0AB0DF3D"/>
    <w:rsid w:val="0AB12EBB"/>
    <w:rsid w:val="0AB15887"/>
    <w:rsid w:val="0AB2427A"/>
    <w:rsid w:val="0AB9BBA4"/>
    <w:rsid w:val="0ABE232B"/>
    <w:rsid w:val="0AC54CD0"/>
    <w:rsid w:val="0AC65B56"/>
    <w:rsid w:val="0AC74CE5"/>
    <w:rsid w:val="0AC9B053"/>
    <w:rsid w:val="0AD134EE"/>
    <w:rsid w:val="0AD38A5D"/>
    <w:rsid w:val="0AD57315"/>
    <w:rsid w:val="0AD94F96"/>
    <w:rsid w:val="0ADBA477"/>
    <w:rsid w:val="0ADE8613"/>
    <w:rsid w:val="0ADEA4F8"/>
    <w:rsid w:val="0AE26215"/>
    <w:rsid w:val="0AE3F096"/>
    <w:rsid w:val="0AE90161"/>
    <w:rsid w:val="0AF18F49"/>
    <w:rsid w:val="0AF3556D"/>
    <w:rsid w:val="0AF54B64"/>
    <w:rsid w:val="0AFC8515"/>
    <w:rsid w:val="0AFEF4F6"/>
    <w:rsid w:val="0B02C795"/>
    <w:rsid w:val="0B05F852"/>
    <w:rsid w:val="0B09DAFB"/>
    <w:rsid w:val="0B0B38C0"/>
    <w:rsid w:val="0B0E6D14"/>
    <w:rsid w:val="0B100A96"/>
    <w:rsid w:val="0B13EEFE"/>
    <w:rsid w:val="0B15FEE3"/>
    <w:rsid w:val="0B164390"/>
    <w:rsid w:val="0B1875FC"/>
    <w:rsid w:val="0B1BCAA0"/>
    <w:rsid w:val="0B1D02D9"/>
    <w:rsid w:val="0B1D6C98"/>
    <w:rsid w:val="0B1E20E0"/>
    <w:rsid w:val="0B20993C"/>
    <w:rsid w:val="0B231314"/>
    <w:rsid w:val="0B24500B"/>
    <w:rsid w:val="0B26AFD7"/>
    <w:rsid w:val="0B2A044B"/>
    <w:rsid w:val="0B2A2087"/>
    <w:rsid w:val="0B2AE8E3"/>
    <w:rsid w:val="0B2B04BC"/>
    <w:rsid w:val="0B2B49F2"/>
    <w:rsid w:val="0B2BF19B"/>
    <w:rsid w:val="0B36E004"/>
    <w:rsid w:val="0B3993AC"/>
    <w:rsid w:val="0B3A4253"/>
    <w:rsid w:val="0B3E4A36"/>
    <w:rsid w:val="0B429CE7"/>
    <w:rsid w:val="0B4484DB"/>
    <w:rsid w:val="0B4599B0"/>
    <w:rsid w:val="0B473511"/>
    <w:rsid w:val="0B4A79DE"/>
    <w:rsid w:val="0B4EEC19"/>
    <w:rsid w:val="0B4F0B33"/>
    <w:rsid w:val="0B4F7830"/>
    <w:rsid w:val="0B5109EF"/>
    <w:rsid w:val="0B554215"/>
    <w:rsid w:val="0B571A5C"/>
    <w:rsid w:val="0B5B1E65"/>
    <w:rsid w:val="0B5E62FF"/>
    <w:rsid w:val="0B60618B"/>
    <w:rsid w:val="0B644581"/>
    <w:rsid w:val="0B67B5C4"/>
    <w:rsid w:val="0B689A3C"/>
    <w:rsid w:val="0B68A246"/>
    <w:rsid w:val="0B6B1150"/>
    <w:rsid w:val="0B6CB4AD"/>
    <w:rsid w:val="0B6D39B4"/>
    <w:rsid w:val="0B6FE95A"/>
    <w:rsid w:val="0B797661"/>
    <w:rsid w:val="0B7C8153"/>
    <w:rsid w:val="0B8A6A6D"/>
    <w:rsid w:val="0B8D39CE"/>
    <w:rsid w:val="0B9447EF"/>
    <w:rsid w:val="0B94A0DD"/>
    <w:rsid w:val="0B95DC1E"/>
    <w:rsid w:val="0B9A01BA"/>
    <w:rsid w:val="0B9B9337"/>
    <w:rsid w:val="0B9D0312"/>
    <w:rsid w:val="0BA3677D"/>
    <w:rsid w:val="0BA55F3B"/>
    <w:rsid w:val="0BAC36C4"/>
    <w:rsid w:val="0BAC415C"/>
    <w:rsid w:val="0BAF6781"/>
    <w:rsid w:val="0BB689D6"/>
    <w:rsid w:val="0BB69678"/>
    <w:rsid w:val="0BBB22A2"/>
    <w:rsid w:val="0BBCE3B2"/>
    <w:rsid w:val="0BBCFF03"/>
    <w:rsid w:val="0BBD12D3"/>
    <w:rsid w:val="0BBDE78A"/>
    <w:rsid w:val="0BBFF95A"/>
    <w:rsid w:val="0BC28D9A"/>
    <w:rsid w:val="0BC5E9E4"/>
    <w:rsid w:val="0BC6929D"/>
    <w:rsid w:val="0BC6F5F6"/>
    <w:rsid w:val="0BC75908"/>
    <w:rsid w:val="0BCAA300"/>
    <w:rsid w:val="0BCABC50"/>
    <w:rsid w:val="0BCBB815"/>
    <w:rsid w:val="0BCD321A"/>
    <w:rsid w:val="0BCD43C9"/>
    <w:rsid w:val="0BCFF58C"/>
    <w:rsid w:val="0BCFFCDB"/>
    <w:rsid w:val="0BD4683C"/>
    <w:rsid w:val="0BD52B41"/>
    <w:rsid w:val="0BD8FDE1"/>
    <w:rsid w:val="0BDF9021"/>
    <w:rsid w:val="0BE28C21"/>
    <w:rsid w:val="0BE37DA8"/>
    <w:rsid w:val="0BE81FE1"/>
    <w:rsid w:val="0BEA562A"/>
    <w:rsid w:val="0BEC31C2"/>
    <w:rsid w:val="0BEC61A9"/>
    <w:rsid w:val="0BEDFE35"/>
    <w:rsid w:val="0BF5E756"/>
    <w:rsid w:val="0BFA98B9"/>
    <w:rsid w:val="0BFB6CD1"/>
    <w:rsid w:val="0BFD2EA6"/>
    <w:rsid w:val="0C008FA7"/>
    <w:rsid w:val="0C0BAC0E"/>
    <w:rsid w:val="0C0D95C2"/>
    <w:rsid w:val="0C107B2A"/>
    <w:rsid w:val="0C116336"/>
    <w:rsid w:val="0C16B39E"/>
    <w:rsid w:val="0C196D33"/>
    <w:rsid w:val="0C1AC9DC"/>
    <w:rsid w:val="0C1BC4D5"/>
    <w:rsid w:val="0C1C57E1"/>
    <w:rsid w:val="0C1D09D8"/>
    <w:rsid w:val="0C22D2DD"/>
    <w:rsid w:val="0C2717BA"/>
    <w:rsid w:val="0C2A03D9"/>
    <w:rsid w:val="0C2AB949"/>
    <w:rsid w:val="0C2BD3D0"/>
    <w:rsid w:val="0C2E3AE2"/>
    <w:rsid w:val="0C32A7AC"/>
    <w:rsid w:val="0C38EA67"/>
    <w:rsid w:val="0C3B2003"/>
    <w:rsid w:val="0C3CB2D6"/>
    <w:rsid w:val="0C483256"/>
    <w:rsid w:val="0C4D7777"/>
    <w:rsid w:val="0C4DC754"/>
    <w:rsid w:val="0C524EDB"/>
    <w:rsid w:val="0C52836E"/>
    <w:rsid w:val="0C544893"/>
    <w:rsid w:val="0C5573D2"/>
    <w:rsid w:val="0C5E6824"/>
    <w:rsid w:val="0C5E8AF0"/>
    <w:rsid w:val="0C5F413E"/>
    <w:rsid w:val="0C61C551"/>
    <w:rsid w:val="0C64A790"/>
    <w:rsid w:val="0C6E0044"/>
    <w:rsid w:val="0C77CE8B"/>
    <w:rsid w:val="0C789673"/>
    <w:rsid w:val="0C7A223D"/>
    <w:rsid w:val="0C7BDAA1"/>
    <w:rsid w:val="0C819AFD"/>
    <w:rsid w:val="0C82E525"/>
    <w:rsid w:val="0C86A170"/>
    <w:rsid w:val="0C87E3DE"/>
    <w:rsid w:val="0C8D2945"/>
    <w:rsid w:val="0C8DC88A"/>
    <w:rsid w:val="0C8DCD59"/>
    <w:rsid w:val="0C925B4E"/>
    <w:rsid w:val="0C93D735"/>
    <w:rsid w:val="0C96AAEB"/>
    <w:rsid w:val="0C99AEAF"/>
    <w:rsid w:val="0C9A6908"/>
    <w:rsid w:val="0C9AE61F"/>
    <w:rsid w:val="0C9D24AF"/>
    <w:rsid w:val="0C9D5D1B"/>
    <w:rsid w:val="0C9EAD12"/>
    <w:rsid w:val="0CA03E4B"/>
    <w:rsid w:val="0CA18B27"/>
    <w:rsid w:val="0CA1E397"/>
    <w:rsid w:val="0CA2AE43"/>
    <w:rsid w:val="0CA5C86F"/>
    <w:rsid w:val="0CA5DAE7"/>
    <w:rsid w:val="0CA7DD0A"/>
    <w:rsid w:val="0CB29E89"/>
    <w:rsid w:val="0CB2F4BC"/>
    <w:rsid w:val="0CBE8C92"/>
    <w:rsid w:val="0CBF0344"/>
    <w:rsid w:val="0CC06936"/>
    <w:rsid w:val="0CC22735"/>
    <w:rsid w:val="0CC25613"/>
    <w:rsid w:val="0CC2701D"/>
    <w:rsid w:val="0CC4B1DB"/>
    <w:rsid w:val="0CC5F7CD"/>
    <w:rsid w:val="0CCA6029"/>
    <w:rsid w:val="0CCF5174"/>
    <w:rsid w:val="0CCF8844"/>
    <w:rsid w:val="0CD146ED"/>
    <w:rsid w:val="0CD1CA98"/>
    <w:rsid w:val="0CD32DFC"/>
    <w:rsid w:val="0CD38C8D"/>
    <w:rsid w:val="0CD40E1D"/>
    <w:rsid w:val="0CD48CCA"/>
    <w:rsid w:val="0CD7EE4C"/>
    <w:rsid w:val="0CD92438"/>
    <w:rsid w:val="0CDC6E8F"/>
    <w:rsid w:val="0CDF66DF"/>
    <w:rsid w:val="0CE0861F"/>
    <w:rsid w:val="0CE972D5"/>
    <w:rsid w:val="0CEACB05"/>
    <w:rsid w:val="0CEC143D"/>
    <w:rsid w:val="0CF0E72C"/>
    <w:rsid w:val="0CF1B093"/>
    <w:rsid w:val="0CF5EAA7"/>
    <w:rsid w:val="0CF6FF04"/>
    <w:rsid w:val="0CFAD7E7"/>
    <w:rsid w:val="0CFBD135"/>
    <w:rsid w:val="0D038381"/>
    <w:rsid w:val="0D04EBCE"/>
    <w:rsid w:val="0D0AEA9F"/>
    <w:rsid w:val="0D10E554"/>
    <w:rsid w:val="0D10F10E"/>
    <w:rsid w:val="0D14FBC4"/>
    <w:rsid w:val="0D160E01"/>
    <w:rsid w:val="0D1F7094"/>
    <w:rsid w:val="0D233ADE"/>
    <w:rsid w:val="0D25C42A"/>
    <w:rsid w:val="0D26A71E"/>
    <w:rsid w:val="0D2D843D"/>
    <w:rsid w:val="0D3A0C5F"/>
    <w:rsid w:val="0D3A7106"/>
    <w:rsid w:val="0D3BCE77"/>
    <w:rsid w:val="0D42374B"/>
    <w:rsid w:val="0D42CFE0"/>
    <w:rsid w:val="0D4510FD"/>
    <w:rsid w:val="0D4576A9"/>
    <w:rsid w:val="0D460FDD"/>
    <w:rsid w:val="0D4682B1"/>
    <w:rsid w:val="0D4892E3"/>
    <w:rsid w:val="0D4AC1C9"/>
    <w:rsid w:val="0D4C0DCC"/>
    <w:rsid w:val="0D52CB83"/>
    <w:rsid w:val="0D563C47"/>
    <w:rsid w:val="0D5807AE"/>
    <w:rsid w:val="0D5AB5C1"/>
    <w:rsid w:val="0D5AC94D"/>
    <w:rsid w:val="0D5AC9D9"/>
    <w:rsid w:val="0D5D6427"/>
    <w:rsid w:val="0D5FFCCF"/>
    <w:rsid w:val="0D603A8E"/>
    <w:rsid w:val="0D6494FB"/>
    <w:rsid w:val="0D6BEF21"/>
    <w:rsid w:val="0D6C7BD6"/>
    <w:rsid w:val="0D6D5CB6"/>
    <w:rsid w:val="0D731A55"/>
    <w:rsid w:val="0D734126"/>
    <w:rsid w:val="0D7451C5"/>
    <w:rsid w:val="0D76418D"/>
    <w:rsid w:val="0D76D17E"/>
    <w:rsid w:val="0D78DBE7"/>
    <w:rsid w:val="0D796427"/>
    <w:rsid w:val="0D79AE86"/>
    <w:rsid w:val="0D7AE305"/>
    <w:rsid w:val="0D7EDF12"/>
    <w:rsid w:val="0D7F54F1"/>
    <w:rsid w:val="0D7F8D54"/>
    <w:rsid w:val="0D80F0F1"/>
    <w:rsid w:val="0D814B89"/>
    <w:rsid w:val="0D84D126"/>
    <w:rsid w:val="0D851D5D"/>
    <w:rsid w:val="0D855371"/>
    <w:rsid w:val="0D883D07"/>
    <w:rsid w:val="0D8CA8C9"/>
    <w:rsid w:val="0D8CF874"/>
    <w:rsid w:val="0D9075FF"/>
    <w:rsid w:val="0D9278E4"/>
    <w:rsid w:val="0D93D2A5"/>
    <w:rsid w:val="0D96D5E7"/>
    <w:rsid w:val="0D9AA20C"/>
    <w:rsid w:val="0D9B7E77"/>
    <w:rsid w:val="0D9CC7EE"/>
    <w:rsid w:val="0D9CFE9D"/>
    <w:rsid w:val="0DA3C513"/>
    <w:rsid w:val="0DA460B9"/>
    <w:rsid w:val="0DA4CA8F"/>
    <w:rsid w:val="0DA5ED0C"/>
    <w:rsid w:val="0DA608D0"/>
    <w:rsid w:val="0DAB1F95"/>
    <w:rsid w:val="0DABCDFF"/>
    <w:rsid w:val="0DAD328A"/>
    <w:rsid w:val="0DB45086"/>
    <w:rsid w:val="0DB74DF9"/>
    <w:rsid w:val="0DB84796"/>
    <w:rsid w:val="0DBA12D2"/>
    <w:rsid w:val="0DBAE593"/>
    <w:rsid w:val="0DBF513D"/>
    <w:rsid w:val="0DBF9B89"/>
    <w:rsid w:val="0DBFE00C"/>
    <w:rsid w:val="0DC03493"/>
    <w:rsid w:val="0DC1F4F0"/>
    <w:rsid w:val="0DCC39C6"/>
    <w:rsid w:val="0DCF15BD"/>
    <w:rsid w:val="0DCF449E"/>
    <w:rsid w:val="0DD5769A"/>
    <w:rsid w:val="0DD98957"/>
    <w:rsid w:val="0DDB81AE"/>
    <w:rsid w:val="0DDDC8C7"/>
    <w:rsid w:val="0DDFE4C2"/>
    <w:rsid w:val="0DE35EE8"/>
    <w:rsid w:val="0DE501D0"/>
    <w:rsid w:val="0DE5E18F"/>
    <w:rsid w:val="0DE606CB"/>
    <w:rsid w:val="0DE997B5"/>
    <w:rsid w:val="0DEECA25"/>
    <w:rsid w:val="0DEF4365"/>
    <w:rsid w:val="0DF3B852"/>
    <w:rsid w:val="0DF57CFB"/>
    <w:rsid w:val="0DFC9D7C"/>
    <w:rsid w:val="0DFD9356"/>
    <w:rsid w:val="0E012349"/>
    <w:rsid w:val="0E025D81"/>
    <w:rsid w:val="0E0777DD"/>
    <w:rsid w:val="0E0864A2"/>
    <w:rsid w:val="0E10AAE6"/>
    <w:rsid w:val="0E118BFB"/>
    <w:rsid w:val="0E219E42"/>
    <w:rsid w:val="0E22093A"/>
    <w:rsid w:val="0E27D600"/>
    <w:rsid w:val="0E28354E"/>
    <w:rsid w:val="0E2B7ACE"/>
    <w:rsid w:val="0E2C969E"/>
    <w:rsid w:val="0E2D0137"/>
    <w:rsid w:val="0E2EF8B6"/>
    <w:rsid w:val="0E355383"/>
    <w:rsid w:val="0E361DE5"/>
    <w:rsid w:val="0E397D43"/>
    <w:rsid w:val="0E3FDAB6"/>
    <w:rsid w:val="0E3FEFAD"/>
    <w:rsid w:val="0E408304"/>
    <w:rsid w:val="0E4086DF"/>
    <w:rsid w:val="0E413FD4"/>
    <w:rsid w:val="0E47AEEF"/>
    <w:rsid w:val="0E520CC1"/>
    <w:rsid w:val="0E528AE8"/>
    <w:rsid w:val="0E54684A"/>
    <w:rsid w:val="0E59C26A"/>
    <w:rsid w:val="0E61C3B8"/>
    <w:rsid w:val="0E653234"/>
    <w:rsid w:val="0E67905A"/>
    <w:rsid w:val="0E683DB6"/>
    <w:rsid w:val="0E6958AA"/>
    <w:rsid w:val="0E6B46F3"/>
    <w:rsid w:val="0E741162"/>
    <w:rsid w:val="0E765418"/>
    <w:rsid w:val="0E7E7B0E"/>
    <w:rsid w:val="0E81E3A6"/>
    <w:rsid w:val="0E84C65C"/>
    <w:rsid w:val="0E856E21"/>
    <w:rsid w:val="0E8ACA9C"/>
    <w:rsid w:val="0E9392B3"/>
    <w:rsid w:val="0E945B67"/>
    <w:rsid w:val="0E95C7A7"/>
    <w:rsid w:val="0E9802D5"/>
    <w:rsid w:val="0E9AA874"/>
    <w:rsid w:val="0E9E4073"/>
    <w:rsid w:val="0EA42D95"/>
    <w:rsid w:val="0EA7B1F9"/>
    <w:rsid w:val="0EA7D828"/>
    <w:rsid w:val="0EA8DDB7"/>
    <w:rsid w:val="0EBC47F5"/>
    <w:rsid w:val="0EBD3A4E"/>
    <w:rsid w:val="0EBDF187"/>
    <w:rsid w:val="0EC2B307"/>
    <w:rsid w:val="0EC4DF4F"/>
    <w:rsid w:val="0EC524F5"/>
    <w:rsid w:val="0EC5ADF8"/>
    <w:rsid w:val="0EC5DB6E"/>
    <w:rsid w:val="0ECA87DB"/>
    <w:rsid w:val="0ECB8A27"/>
    <w:rsid w:val="0ECF539C"/>
    <w:rsid w:val="0ED22565"/>
    <w:rsid w:val="0ED25A16"/>
    <w:rsid w:val="0ED2AA58"/>
    <w:rsid w:val="0ED95CC1"/>
    <w:rsid w:val="0EE0F508"/>
    <w:rsid w:val="0EE9800F"/>
    <w:rsid w:val="0EF4EDD4"/>
    <w:rsid w:val="0EF73076"/>
    <w:rsid w:val="0EF90A1F"/>
    <w:rsid w:val="0EFA4599"/>
    <w:rsid w:val="0EFD7206"/>
    <w:rsid w:val="0EFEA8C3"/>
    <w:rsid w:val="0EFF455E"/>
    <w:rsid w:val="0EFFA4E5"/>
    <w:rsid w:val="0F047DD5"/>
    <w:rsid w:val="0F0DF493"/>
    <w:rsid w:val="0F13E343"/>
    <w:rsid w:val="0F16E26B"/>
    <w:rsid w:val="0F1D429F"/>
    <w:rsid w:val="0F1FDF80"/>
    <w:rsid w:val="0F20E758"/>
    <w:rsid w:val="0F2686A7"/>
    <w:rsid w:val="0F2901F6"/>
    <w:rsid w:val="0F2A1B25"/>
    <w:rsid w:val="0F2C4964"/>
    <w:rsid w:val="0F2C8B07"/>
    <w:rsid w:val="0F2F8B07"/>
    <w:rsid w:val="0F2FBFEB"/>
    <w:rsid w:val="0F302F1B"/>
    <w:rsid w:val="0F334949"/>
    <w:rsid w:val="0F39C029"/>
    <w:rsid w:val="0F3A4D1A"/>
    <w:rsid w:val="0F3CB58E"/>
    <w:rsid w:val="0F3DE4AC"/>
    <w:rsid w:val="0F3F32E6"/>
    <w:rsid w:val="0F4291D0"/>
    <w:rsid w:val="0F479841"/>
    <w:rsid w:val="0F498688"/>
    <w:rsid w:val="0F4C62C7"/>
    <w:rsid w:val="0F50FC82"/>
    <w:rsid w:val="0F53427C"/>
    <w:rsid w:val="0F5735EF"/>
    <w:rsid w:val="0F57D31C"/>
    <w:rsid w:val="0F58BD8C"/>
    <w:rsid w:val="0F591BB8"/>
    <w:rsid w:val="0F5AE5B1"/>
    <w:rsid w:val="0F5B877F"/>
    <w:rsid w:val="0F60B5CE"/>
    <w:rsid w:val="0F6261BB"/>
    <w:rsid w:val="0F67BDEC"/>
    <w:rsid w:val="0F6AA022"/>
    <w:rsid w:val="0F6C12C5"/>
    <w:rsid w:val="0F6D3BD8"/>
    <w:rsid w:val="0F6DAAE9"/>
    <w:rsid w:val="0F718652"/>
    <w:rsid w:val="0F72DF0B"/>
    <w:rsid w:val="0F830986"/>
    <w:rsid w:val="0F836662"/>
    <w:rsid w:val="0F875DB0"/>
    <w:rsid w:val="0F876AA6"/>
    <w:rsid w:val="0F8831E1"/>
    <w:rsid w:val="0F898EE1"/>
    <w:rsid w:val="0F8A7B69"/>
    <w:rsid w:val="0F8D1786"/>
    <w:rsid w:val="0F8DF20B"/>
    <w:rsid w:val="0F8F6280"/>
    <w:rsid w:val="0F919295"/>
    <w:rsid w:val="0F91EFA9"/>
    <w:rsid w:val="0F95A784"/>
    <w:rsid w:val="0F9B9AD8"/>
    <w:rsid w:val="0F9EC9FE"/>
    <w:rsid w:val="0F9F52ED"/>
    <w:rsid w:val="0FA30613"/>
    <w:rsid w:val="0FA3B58A"/>
    <w:rsid w:val="0FA48F18"/>
    <w:rsid w:val="0FA4A330"/>
    <w:rsid w:val="0FA92F7C"/>
    <w:rsid w:val="0FA9C50D"/>
    <w:rsid w:val="0FAB89AF"/>
    <w:rsid w:val="0FB562EB"/>
    <w:rsid w:val="0FB5A3BA"/>
    <w:rsid w:val="0FB7535E"/>
    <w:rsid w:val="0FB9280B"/>
    <w:rsid w:val="0FBD223C"/>
    <w:rsid w:val="0FBFA8DC"/>
    <w:rsid w:val="0FC134A3"/>
    <w:rsid w:val="0FC3396A"/>
    <w:rsid w:val="0FC3777B"/>
    <w:rsid w:val="0FC61A8E"/>
    <w:rsid w:val="0FC880B3"/>
    <w:rsid w:val="0FCA00A7"/>
    <w:rsid w:val="0FCB0BB8"/>
    <w:rsid w:val="0FCB35EB"/>
    <w:rsid w:val="0FCE332C"/>
    <w:rsid w:val="0FCE6D50"/>
    <w:rsid w:val="0FD239E1"/>
    <w:rsid w:val="0FD5EA23"/>
    <w:rsid w:val="0FD64A56"/>
    <w:rsid w:val="0FD8FA36"/>
    <w:rsid w:val="0FD921B7"/>
    <w:rsid w:val="0FDC22E6"/>
    <w:rsid w:val="0FDE2698"/>
    <w:rsid w:val="0FE01148"/>
    <w:rsid w:val="0FE56C40"/>
    <w:rsid w:val="0FE8C6D6"/>
    <w:rsid w:val="0FEA0981"/>
    <w:rsid w:val="0FEA5A28"/>
    <w:rsid w:val="0FF166CF"/>
    <w:rsid w:val="0FF1D30D"/>
    <w:rsid w:val="0FF22ECA"/>
    <w:rsid w:val="0FF359A4"/>
    <w:rsid w:val="0FF604C7"/>
    <w:rsid w:val="0FF76507"/>
    <w:rsid w:val="10038072"/>
    <w:rsid w:val="100B4539"/>
    <w:rsid w:val="100D34E3"/>
    <w:rsid w:val="10110FBD"/>
    <w:rsid w:val="101182EF"/>
    <w:rsid w:val="1012A941"/>
    <w:rsid w:val="10131F32"/>
    <w:rsid w:val="10136722"/>
    <w:rsid w:val="1013A6E5"/>
    <w:rsid w:val="10152CE3"/>
    <w:rsid w:val="1017B21D"/>
    <w:rsid w:val="101958F5"/>
    <w:rsid w:val="101B4902"/>
    <w:rsid w:val="101F85D3"/>
    <w:rsid w:val="102137A4"/>
    <w:rsid w:val="1025C411"/>
    <w:rsid w:val="102723D4"/>
    <w:rsid w:val="10289702"/>
    <w:rsid w:val="102B803E"/>
    <w:rsid w:val="102C0A4D"/>
    <w:rsid w:val="10311C00"/>
    <w:rsid w:val="1033F40D"/>
    <w:rsid w:val="10393B5C"/>
    <w:rsid w:val="103D14E1"/>
    <w:rsid w:val="1043A889"/>
    <w:rsid w:val="1044335E"/>
    <w:rsid w:val="104B7186"/>
    <w:rsid w:val="104D5FB0"/>
    <w:rsid w:val="10502AFC"/>
    <w:rsid w:val="1050F202"/>
    <w:rsid w:val="1051FBA0"/>
    <w:rsid w:val="10547FA0"/>
    <w:rsid w:val="10558CDB"/>
    <w:rsid w:val="1056060D"/>
    <w:rsid w:val="10561994"/>
    <w:rsid w:val="1056525D"/>
    <w:rsid w:val="10602B8E"/>
    <w:rsid w:val="10621540"/>
    <w:rsid w:val="10632428"/>
    <w:rsid w:val="1067899D"/>
    <w:rsid w:val="10678A90"/>
    <w:rsid w:val="10684D55"/>
    <w:rsid w:val="10697E71"/>
    <w:rsid w:val="106A6FF8"/>
    <w:rsid w:val="107093FC"/>
    <w:rsid w:val="1073E6AA"/>
    <w:rsid w:val="1074263C"/>
    <w:rsid w:val="10756A75"/>
    <w:rsid w:val="10759AE5"/>
    <w:rsid w:val="10765F50"/>
    <w:rsid w:val="10785D6C"/>
    <w:rsid w:val="107AAC52"/>
    <w:rsid w:val="107C78FF"/>
    <w:rsid w:val="10831852"/>
    <w:rsid w:val="1087AF53"/>
    <w:rsid w:val="1091D323"/>
    <w:rsid w:val="109347B6"/>
    <w:rsid w:val="1097EA91"/>
    <w:rsid w:val="109A3448"/>
    <w:rsid w:val="109A7924"/>
    <w:rsid w:val="109C0FB3"/>
    <w:rsid w:val="109CB43E"/>
    <w:rsid w:val="10A23D49"/>
    <w:rsid w:val="10A5281D"/>
    <w:rsid w:val="10A5E9BA"/>
    <w:rsid w:val="10A67046"/>
    <w:rsid w:val="10AB1CD9"/>
    <w:rsid w:val="10AE12FD"/>
    <w:rsid w:val="10AE5FB8"/>
    <w:rsid w:val="10B371EB"/>
    <w:rsid w:val="10B69095"/>
    <w:rsid w:val="10B7F87F"/>
    <w:rsid w:val="10BAB0C2"/>
    <w:rsid w:val="10BB5A69"/>
    <w:rsid w:val="10BBAFC5"/>
    <w:rsid w:val="10BBF554"/>
    <w:rsid w:val="10C22533"/>
    <w:rsid w:val="10C33065"/>
    <w:rsid w:val="10C9494F"/>
    <w:rsid w:val="10CCD917"/>
    <w:rsid w:val="10CFDB22"/>
    <w:rsid w:val="10D024B5"/>
    <w:rsid w:val="10D03EBA"/>
    <w:rsid w:val="10D892B4"/>
    <w:rsid w:val="10DEE0AD"/>
    <w:rsid w:val="10E0AF98"/>
    <w:rsid w:val="10E4CDD9"/>
    <w:rsid w:val="10E5EC98"/>
    <w:rsid w:val="10E77BCF"/>
    <w:rsid w:val="10E9DE0F"/>
    <w:rsid w:val="10F835D0"/>
    <w:rsid w:val="10F98A38"/>
    <w:rsid w:val="10FA7703"/>
    <w:rsid w:val="10FBFE2A"/>
    <w:rsid w:val="10FC7B08"/>
    <w:rsid w:val="10FECF29"/>
    <w:rsid w:val="10FFB0B1"/>
    <w:rsid w:val="11005D8B"/>
    <w:rsid w:val="1104F323"/>
    <w:rsid w:val="11084DE2"/>
    <w:rsid w:val="1109330A"/>
    <w:rsid w:val="11104502"/>
    <w:rsid w:val="1112EDA0"/>
    <w:rsid w:val="111423FE"/>
    <w:rsid w:val="1114941F"/>
    <w:rsid w:val="1117BB90"/>
    <w:rsid w:val="111D6D4E"/>
    <w:rsid w:val="111F0A14"/>
    <w:rsid w:val="11226FE7"/>
    <w:rsid w:val="1125CE6A"/>
    <w:rsid w:val="11264836"/>
    <w:rsid w:val="1126FA0C"/>
    <w:rsid w:val="112DAB93"/>
    <w:rsid w:val="1130FFDE"/>
    <w:rsid w:val="1135F80C"/>
    <w:rsid w:val="1138B3B1"/>
    <w:rsid w:val="113C92F6"/>
    <w:rsid w:val="113F37A0"/>
    <w:rsid w:val="1143E407"/>
    <w:rsid w:val="11440F78"/>
    <w:rsid w:val="11472498"/>
    <w:rsid w:val="11495777"/>
    <w:rsid w:val="114BD4C5"/>
    <w:rsid w:val="115181B6"/>
    <w:rsid w:val="1154F394"/>
    <w:rsid w:val="115B793D"/>
    <w:rsid w:val="115C8BA9"/>
    <w:rsid w:val="1162A4C6"/>
    <w:rsid w:val="11636CDF"/>
    <w:rsid w:val="1163CE32"/>
    <w:rsid w:val="11668E5B"/>
    <w:rsid w:val="116AE5DC"/>
    <w:rsid w:val="116C7AC8"/>
    <w:rsid w:val="116E9955"/>
    <w:rsid w:val="11735DBA"/>
    <w:rsid w:val="11742126"/>
    <w:rsid w:val="1176A050"/>
    <w:rsid w:val="117D3BD8"/>
    <w:rsid w:val="11876A80"/>
    <w:rsid w:val="1187F704"/>
    <w:rsid w:val="118B0417"/>
    <w:rsid w:val="118B7233"/>
    <w:rsid w:val="118C5CA3"/>
    <w:rsid w:val="118E1074"/>
    <w:rsid w:val="1191DEB4"/>
    <w:rsid w:val="119283E8"/>
    <w:rsid w:val="1193A51C"/>
    <w:rsid w:val="11964D42"/>
    <w:rsid w:val="1197334F"/>
    <w:rsid w:val="1197E70C"/>
    <w:rsid w:val="1199E825"/>
    <w:rsid w:val="119E5BDF"/>
    <w:rsid w:val="11A6534A"/>
    <w:rsid w:val="11A7661A"/>
    <w:rsid w:val="11A90542"/>
    <w:rsid w:val="11AF543A"/>
    <w:rsid w:val="11B32853"/>
    <w:rsid w:val="11B348A3"/>
    <w:rsid w:val="11B4768D"/>
    <w:rsid w:val="11B74931"/>
    <w:rsid w:val="11B8AD07"/>
    <w:rsid w:val="11B9F19D"/>
    <w:rsid w:val="11B9FF43"/>
    <w:rsid w:val="11BAC6C1"/>
    <w:rsid w:val="11BCB881"/>
    <w:rsid w:val="11BD2297"/>
    <w:rsid w:val="11BD7FB8"/>
    <w:rsid w:val="11BE262C"/>
    <w:rsid w:val="11BF5421"/>
    <w:rsid w:val="11C557D6"/>
    <w:rsid w:val="11CA25BA"/>
    <w:rsid w:val="11CFF87B"/>
    <w:rsid w:val="11D2CD4B"/>
    <w:rsid w:val="11D3A713"/>
    <w:rsid w:val="11D95800"/>
    <w:rsid w:val="11DC337F"/>
    <w:rsid w:val="11DCC7B4"/>
    <w:rsid w:val="11DE5BC2"/>
    <w:rsid w:val="11E2DDDA"/>
    <w:rsid w:val="11E3FA1A"/>
    <w:rsid w:val="11E6A4C0"/>
    <w:rsid w:val="11E73627"/>
    <w:rsid w:val="11E840BC"/>
    <w:rsid w:val="11E92B6D"/>
    <w:rsid w:val="11E942D1"/>
    <w:rsid w:val="11EA7978"/>
    <w:rsid w:val="11EAF989"/>
    <w:rsid w:val="11EE5BAE"/>
    <w:rsid w:val="11EE60D8"/>
    <w:rsid w:val="11F0072B"/>
    <w:rsid w:val="11F1B740"/>
    <w:rsid w:val="11F2102A"/>
    <w:rsid w:val="11FAD6EE"/>
    <w:rsid w:val="11FC5CA8"/>
    <w:rsid w:val="11FFBEFF"/>
    <w:rsid w:val="11FFFD9E"/>
    <w:rsid w:val="120004E5"/>
    <w:rsid w:val="120058A3"/>
    <w:rsid w:val="12010804"/>
    <w:rsid w:val="12050191"/>
    <w:rsid w:val="120B86BA"/>
    <w:rsid w:val="120BEF70"/>
    <w:rsid w:val="120F0510"/>
    <w:rsid w:val="120F9E81"/>
    <w:rsid w:val="121121F3"/>
    <w:rsid w:val="12142131"/>
    <w:rsid w:val="1215592A"/>
    <w:rsid w:val="1216EBC5"/>
    <w:rsid w:val="12171AD0"/>
    <w:rsid w:val="1219ECEE"/>
    <w:rsid w:val="121FBA5F"/>
    <w:rsid w:val="122148C1"/>
    <w:rsid w:val="122742AC"/>
    <w:rsid w:val="122934F3"/>
    <w:rsid w:val="122946FE"/>
    <w:rsid w:val="1229A3DE"/>
    <w:rsid w:val="122B6045"/>
    <w:rsid w:val="122BE97D"/>
    <w:rsid w:val="122C0EF7"/>
    <w:rsid w:val="122D3350"/>
    <w:rsid w:val="122E5BFF"/>
    <w:rsid w:val="122FF1B4"/>
    <w:rsid w:val="12346CB3"/>
    <w:rsid w:val="1235EC0C"/>
    <w:rsid w:val="12364985"/>
    <w:rsid w:val="12367F91"/>
    <w:rsid w:val="1236E82B"/>
    <w:rsid w:val="1237458B"/>
    <w:rsid w:val="1237A281"/>
    <w:rsid w:val="12399BFF"/>
    <w:rsid w:val="123C3A5C"/>
    <w:rsid w:val="123EB71D"/>
    <w:rsid w:val="123FD477"/>
    <w:rsid w:val="12425C32"/>
    <w:rsid w:val="124AC5B9"/>
    <w:rsid w:val="124F4159"/>
    <w:rsid w:val="1250D5E3"/>
    <w:rsid w:val="1253B09A"/>
    <w:rsid w:val="1259F8A2"/>
    <w:rsid w:val="125CE5ED"/>
    <w:rsid w:val="1262640E"/>
    <w:rsid w:val="1262989E"/>
    <w:rsid w:val="1264BB17"/>
    <w:rsid w:val="1265BFB3"/>
    <w:rsid w:val="126D61F5"/>
    <w:rsid w:val="126E2BE2"/>
    <w:rsid w:val="126E81D7"/>
    <w:rsid w:val="1272E016"/>
    <w:rsid w:val="12734EDA"/>
    <w:rsid w:val="1275E697"/>
    <w:rsid w:val="12763DEF"/>
    <w:rsid w:val="127AE963"/>
    <w:rsid w:val="127C966C"/>
    <w:rsid w:val="127EC9D2"/>
    <w:rsid w:val="12843725"/>
    <w:rsid w:val="1285CAF5"/>
    <w:rsid w:val="1289197F"/>
    <w:rsid w:val="128AC979"/>
    <w:rsid w:val="128B26C6"/>
    <w:rsid w:val="128B4A4C"/>
    <w:rsid w:val="128C1B58"/>
    <w:rsid w:val="128C5A39"/>
    <w:rsid w:val="128FBCA8"/>
    <w:rsid w:val="12904823"/>
    <w:rsid w:val="1292C8DE"/>
    <w:rsid w:val="12936E6B"/>
    <w:rsid w:val="1296F66A"/>
    <w:rsid w:val="129D0C19"/>
    <w:rsid w:val="129FB482"/>
    <w:rsid w:val="12A13690"/>
    <w:rsid w:val="12A2D8FB"/>
    <w:rsid w:val="12A32033"/>
    <w:rsid w:val="12A79AC4"/>
    <w:rsid w:val="12A97171"/>
    <w:rsid w:val="12AA2B67"/>
    <w:rsid w:val="12AF263C"/>
    <w:rsid w:val="12AF4D37"/>
    <w:rsid w:val="12B02B53"/>
    <w:rsid w:val="12B129F4"/>
    <w:rsid w:val="12B42E47"/>
    <w:rsid w:val="12B72BE4"/>
    <w:rsid w:val="12B84BB7"/>
    <w:rsid w:val="12B9E7DF"/>
    <w:rsid w:val="12C32B30"/>
    <w:rsid w:val="12C34288"/>
    <w:rsid w:val="12C56979"/>
    <w:rsid w:val="12C5EAAE"/>
    <w:rsid w:val="12CA7813"/>
    <w:rsid w:val="12CB130C"/>
    <w:rsid w:val="12CB7875"/>
    <w:rsid w:val="12D1758E"/>
    <w:rsid w:val="12D4C20F"/>
    <w:rsid w:val="12D67196"/>
    <w:rsid w:val="12D75DC2"/>
    <w:rsid w:val="12E4EE80"/>
    <w:rsid w:val="12E530B1"/>
    <w:rsid w:val="12E7D29E"/>
    <w:rsid w:val="12E84B5A"/>
    <w:rsid w:val="12E915E2"/>
    <w:rsid w:val="12EE1D64"/>
    <w:rsid w:val="12EEC406"/>
    <w:rsid w:val="12EFF915"/>
    <w:rsid w:val="12FA0F67"/>
    <w:rsid w:val="13032179"/>
    <w:rsid w:val="130991A7"/>
    <w:rsid w:val="131172D7"/>
    <w:rsid w:val="1317689C"/>
    <w:rsid w:val="131891EE"/>
    <w:rsid w:val="131D614C"/>
    <w:rsid w:val="131E3888"/>
    <w:rsid w:val="1320E448"/>
    <w:rsid w:val="1321593E"/>
    <w:rsid w:val="132E31A0"/>
    <w:rsid w:val="13381FFB"/>
    <w:rsid w:val="13383D5E"/>
    <w:rsid w:val="133A1BF5"/>
    <w:rsid w:val="13418F21"/>
    <w:rsid w:val="1341C65F"/>
    <w:rsid w:val="13423D57"/>
    <w:rsid w:val="13432686"/>
    <w:rsid w:val="134A098E"/>
    <w:rsid w:val="134C2077"/>
    <w:rsid w:val="134EBE08"/>
    <w:rsid w:val="134F1328"/>
    <w:rsid w:val="135237E8"/>
    <w:rsid w:val="135238F1"/>
    <w:rsid w:val="1356A74F"/>
    <w:rsid w:val="1357A07A"/>
    <w:rsid w:val="1359B51B"/>
    <w:rsid w:val="1359DD2F"/>
    <w:rsid w:val="135AA7D1"/>
    <w:rsid w:val="135FDF04"/>
    <w:rsid w:val="13605F74"/>
    <w:rsid w:val="13628307"/>
    <w:rsid w:val="1362DFBA"/>
    <w:rsid w:val="13660E08"/>
    <w:rsid w:val="13661CFD"/>
    <w:rsid w:val="13662959"/>
    <w:rsid w:val="13681AD2"/>
    <w:rsid w:val="136A8079"/>
    <w:rsid w:val="136B5873"/>
    <w:rsid w:val="136D1958"/>
    <w:rsid w:val="1374AEF6"/>
    <w:rsid w:val="137ABDA0"/>
    <w:rsid w:val="13828214"/>
    <w:rsid w:val="13837E33"/>
    <w:rsid w:val="1384FF4F"/>
    <w:rsid w:val="138A5C3E"/>
    <w:rsid w:val="138B5469"/>
    <w:rsid w:val="138BA0CF"/>
    <w:rsid w:val="138C13FE"/>
    <w:rsid w:val="138F8FE0"/>
    <w:rsid w:val="1391757C"/>
    <w:rsid w:val="13970FE9"/>
    <w:rsid w:val="139B9C96"/>
    <w:rsid w:val="13A31EB5"/>
    <w:rsid w:val="13A36D8A"/>
    <w:rsid w:val="13A9848B"/>
    <w:rsid w:val="13AA1A2E"/>
    <w:rsid w:val="13AC1021"/>
    <w:rsid w:val="13AD2215"/>
    <w:rsid w:val="13B1E6E8"/>
    <w:rsid w:val="13B33BB4"/>
    <w:rsid w:val="13B7CEE3"/>
    <w:rsid w:val="13B91CA3"/>
    <w:rsid w:val="13BB94EC"/>
    <w:rsid w:val="13BCACDE"/>
    <w:rsid w:val="13C10753"/>
    <w:rsid w:val="13C4C7C1"/>
    <w:rsid w:val="13CE348E"/>
    <w:rsid w:val="13D0E329"/>
    <w:rsid w:val="13D38DF6"/>
    <w:rsid w:val="13D4A428"/>
    <w:rsid w:val="13D84928"/>
    <w:rsid w:val="13DD9A53"/>
    <w:rsid w:val="13DE02F5"/>
    <w:rsid w:val="13DF00BD"/>
    <w:rsid w:val="13E1EFAB"/>
    <w:rsid w:val="13E22812"/>
    <w:rsid w:val="13E36B98"/>
    <w:rsid w:val="13E5B723"/>
    <w:rsid w:val="13E6306A"/>
    <w:rsid w:val="13EB33B6"/>
    <w:rsid w:val="13F65263"/>
    <w:rsid w:val="13F7069A"/>
    <w:rsid w:val="13F77149"/>
    <w:rsid w:val="13FAD68A"/>
    <w:rsid w:val="14003DE4"/>
    <w:rsid w:val="14021CBA"/>
    <w:rsid w:val="1403CF8F"/>
    <w:rsid w:val="1405F05A"/>
    <w:rsid w:val="1406D204"/>
    <w:rsid w:val="14080448"/>
    <w:rsid w:val="140C5392"/>
    <w:rsid w:val="140C7F00"/>
    <w:rsid w:val="1410BF0F"/>
    <w:rsid w:val="141259AA"/>
    <w:rsid w:val="14126D7F"/>
    <w:rsid w:val="141332E8"/>
    <w:rsid w:val="14180E17"/>
    <w:rsid w:val="141A11E8"/>
    <w:rsid w:val="141F1562"/>
    <w:rsid w:val="141F3931"/>
    <w:rsid w:val="1420238B"/>
    <w:rsid w:val="1423E2B4"/>
    <w:rsid w:val="1424A0E7"/>
    <w:rsid w:val="1426E2C0"/>
    <w:rsid w:val="14286287"/>
    <w:rsid w:val="142915DC"/>
    <w:rsid w:val="142BF1E6"/>
    <w:rsid w:val="142CEA8E"/>
    <w:rsid w:val="1434CF0F"/>
    <w:rsid w:val="1435A856"/>
    <w:rsid w:val="143766D5"/>
    <w:rsid w:val="143CA66A"/>
    <w:rsid w:val="1442F589"/>
    <w:rsid w:val="14439FF5"/>
    <w:rsid w:val="1445A78A"/>
    <w:rsid w:val="1445C394"/>
    <w:rsid w:val="14477D00"/>
    <w:rsid w:val="14499A93"/>
    <w:rsid w:val="14519A1F"/>
    <w:rsid w:val="145B2A7A"/>
    <w:rsid w:val="145D1F4E"/>
    <w:rsid w:val="145FE9CC"/>
    <w:rsid w:val="1462E625"/>
    <w:rsid w:val="146326B5"/>
    <w:rsid w:val="1465548F"/>
    <w:rsid w:val="1468584D"/>
    <w:rsid w:val="146A6C71"/>
    <w:rsid w:val="1470761A"/>
    <w:rsid w:val="14779DD9"/>
    <w:rsid w:val="14781F4E"/>
    <w:rsid w:val="14795F29"/>
    <w:rsid w:val="147B6AEE"/>
    <w:rsid w:val="148022CF"/>
    <w:rsid w:val="148118A2"/>
    <w:rsid w:val="1482E070"/>
    <w:rsid w:val="14856B40"/>
    <w:rsid w:val="14883EBD"/>
    <w:rsid w:val="148869E0"/>
    <w:rsid w:val="1490CB30"/>
    <w:rsid w:val="149127DD"/>
    <w:rsid w:val="1493F55B"/>
    <w:rsid w:val="1495D7F4"/>
    <w:rsid w:val="149EFA03"/>
    <w:rsid w:val="14A4E375"/>
    <w:rsid w:val="14AE1624"/>
    <w:rsid w:val="14B6A5E7"/>
    <w:rsid w:val="14B903DB"/>
    <w:rsid w:val="14BCA337"/>
    <w:rsid w:val="14BCAC0F"/>
    <w:rsid w:val="14BF1809"/>
    <w:rsid w:val="14C19B41"/>
    <w:rsid w:val="14C2D00F"/>
    <w:rsid w:val="14C32EFC"/>
    <w:rsid w:val="14C51277"/>
    <w:rsid w:val="14C572C1"/>
    <w:rsid w:val="14C707A4"/>
    <w:rsid w:val="14CDC1B7"/>
    <w:rsid w:val="14CEA98D"/>
    <w:rsid w:val="14CECAF2"/>
    <w:rsid w:val="14CF5CE2"/>
    <w:rsid w:val="14D4E855"/>
    <w:rsid w:val="14D5BE18"/>
    <w:rsid w:val="14D5EBFB"/>
    <w:rsid w:val="14DA65BE"/>
    <w:rsid w:val="14DA6F65"/>
    <w:rsid w:val="14DAC842"/>
    <w:rsid w:val="14DB552C"/>
    <w:rsid w:val="14DC6D84"/>
    <w:rsid w:val="14DDD1FA"/>
    <w:rsid w:val="14E1EF92"/>
    <w:rsid w:val="14E326A9"/>
    <w:rsid w:val="14E59E32"/>
    <w:rsid w:val="14E6F4FC"/>
    <w:rsid w:val="14E7103A"/>
    <w:rsid w:val="14EA01E5"/>
    <w:rsid w:val="14EA6F22"/>
    <w:rsid w:val="14EA97F2"/>
    <w:rsid w:val="14F21740"/>
    <w:rsid w:val="14F45BE7"/>
    <w:rsid w:val="14F9189E"/>
    <w:rsid w:val="14FD3BA1"/>
    <w:rsid w:val="14FF75D7"/>
    <w:rsid w:val="1500CA5D"/>
    <w:rsid w:val="15038E91"/>
    <w:rsid w:val="1509139B"/>
    <w:rsid w:val="150C5554"/>
    <w:rsid w:val="150F1657"/>
    <w:rsid w:val="1518511C"/>
    <w:rsid w:val="1519B410"/>
    <w:rsid w:val="1519D185"/>
    <w:rsid w:val="151F70FC"/>
    <w:rsid w:val="1520D295"/>
    <w:rsid w:val="1521EF4C"/>
    <w:rsid w:val="1524F967"/>
    <w:rsid w:val="152C0FD5"/>
    <w:rsid w:val="1533496A"/>
    <w:rsid w:val="15360318"/>
    <w:rsid w:val="15390AE6"/>
    <w:rsid w:val="153BA8C2"/>
    <w:rsid w:val="153CC4F2"/>
    <w:rsid w:val="15405504"/>
    <w:rsid w:val="15415153"/>
    <w:rsid w:val="15440096"/>
    <w:rsid w:val="15440942"/>
    <w:rsid w:val="154529D4"/>
    <w:rsid w:val="154700A2"/>
    <w:rsid w:val="154A39AC"/>
    <w:rsid w:val="154AFC81"/>
    <w:rsid w:val="154D9C27"/>
    <w:rsid w:val="15537101"/>
    <w:rsid w:val="1554E68A"/>
    <w:rsid w:val="155974E5"/>
    <w:rsid w:val="155B9B0A"/>
    <w:rsid w:val="1560520D"/>
    <w:rsid w:val="156258C2"/>
    <w:rsid w:val="156A63B2"/>
    <w:rsid w:val="156CC8D4"/>
    <w:rsid w:val="156E0122"/>
    <w:rsid w:val="1572DCAA"/>
    <w:rsid w:val="157EACD7"/>
    <w:rsid w:val="1580082E"/>
    <w:rsid w:val="1582B715"/>
    <w:rsid w:val="1583F112"/>
    <w:rsid w:val="1586C7D2"/>
    <w:rsid w:val="1589FAEA"/>
    <w:rsid w:val="158D29BC"/>
    <w:rsid w:val="1590582B"/>
    <w:rsid w:val="15931B09"/>
    <w:rsid w:val="159AA7E0"/>
    <w:rsid w:val="159C2571"/>
    <w:rsid w:val="159CDD93"/>
    <w:rsid w:val="159D091D"/>
    <w:rsid w:val="159EADE0"/>
    <w:rsid w:val="15A34BF2"/>
    <w:rsid w:val="15A4FD0E"/>
    <w:rsid w:val="15A7FA46"/>
    <w:rsid w:val="15A87529"/>
    <w:rsid w:val="15A902A0"/>
    <w:rsid w:val="15A9C4C0"/>
    <w:rsid w:val="15AA4DF8"/>
    <w:rsid w:val="15ABA276"/>
    <w:rsid w:val="15AC58AC"/>
    <w:rsid w:val="15ACEFE1"/>
    <w:rsid w:val="15AD5ECC"/>
    <w:rsid w:val="15AE41B5"/>
    <w:rsid w:val="15AE83D4"/>
    <w:rsid w:val="15B13B94"/>
    <w:rsid w:val="15B41CA3"/>
    <w:rsid w:val="15B53F11"/>
    <w:rsid w:val="15B573AA"/>
    <w:rsid w:val="15B67B3D"/>
    <w:rsid w:val="15B6DFE4"/>
    <w:rsid w:val="15B9B2BF"/>
    <w:rsid w:val="15B9D062"/>
    <w:rsid w:val="15B9D53C"/>
    <w:rsid w:val="15C28999"/>
    <w:rsid w:val="15C4D1D2"/>
    <w:rsid w:val="15C5F778"/>
    <w:rsid w:val="15C83CE6"/>
    <w:rsid w:val="15CEE15E"/>
    <w:rsid w:val="15D15F62"/>
    <w:rsid w:val="15D1A2A9"/>
    <w:rsid w:val="15D1ADE3"/>
    <w:rsid w:val="15D2DBD8"/>
    <w:rsid w:val="15D2F69F"/>
    <w:rsid w:val="15D54B2A"/>
    <w:rsid w:val="15E007B5"/>
    <w:rsid w:val="15E8D418"/>
    <w:rsid w:val="15E93E12"/>
    <w:rsid w:val="15EA8FBA"/>
    <w:rsid w:val="15EBFD9B"/>
    <w:rsid w:val="15F255BB"/>
    <w:rsid w:val="15F757CB"/>
    <w:rsid w:val="15F820C3"/>
    <w:rsid w:val="15FB9E3C"/>
    <w:rsid w:val="15FBD974"/>
    <w:rsid w:val="15FF0DB1"/>
    <w:rsid w:val="1602EA8C"/>
    <w:rsid w:val="1603206E"/>
    <w:rsid w:val="160546AE"/>
    <w:rsid w:val="160711F9"/>
    <w:rsid w:val="1607FFAD"/>
    <w:rsid w:val="160AE6F7"/>
    <w:rsid w:val="160B3698"/>
    <w:rsid w:val="160C62FA"/>
    <w:rsid w:val="160D7399"/>
    <w:rsid w:val="160E188A"/>
    <w:rsid w:val="160FA06A"/>
    <w:rsid w:val="1612953C"/>
    <w:rsid w:val="16136B99"/>
    <w:rsid w:val="1614A315"/>
    <w:rsid w:val="161563B3"/>
    <w:rsid w:val="1617BE04"/>
    <w:rsid w:val="161E1981"/>
    <w:rsid w:val="161EC9F4"/>
    <w:rsid w:val="1621BF9B"/>
    <w:rsid w:val="162452D9"/>
    <w:rsid w:val="162D7BF1"/>
    <w:rsid w:val="1631752D"/>
    <w:rsid w:val="16320CFC"/>
    <w:rsid w:val="163C9859"/>
    <w:rsid w:val="1641A20B"/>
    <w:rsid w:val="1641C865"/>
    <w:rsid w:val="164262F1"/>
    <w:rsid w:val="16492D28"/>
    <w:rsid w:val="164DF04C"/>
    <w:rsid w:val="164E0126"/>
    <w:rsid w:val="1650729C"/>
    <w:rsid w:val="16562DEC"/>
    <w:rsid w:val="165B0DD5"/>
    <w:rsid w:val="166232A7"/>
    <w:rsid w:val="1662506D"/>
    <w:rsid w:val="16689035"/>
    <w:rsid w:val="166FAED8"/>
    <w:rsid w:val="1671F0B3"/>
    <w:rsid w:val="16751A91"/>
    <w:rsid w:val="167528A4"/>
    <w:rsid w:val="16771BCC"/>
    <w:rsid w:val="167B038B"/>
    <w:rsid w:val="167B41CD"/>
    <w:rsid w:val="167BC418"/>
    <w:rsid w:val="167C9731"/>
    <w:rsid w:val="167E10C3"/>
    <w:rsid w:val="16805FCC"/>
    <w:rsid w:val="1680CA87"/>
    <w:rsid w:val="16833D51"/>
    <w:rsid w:val="1683CAAE"/>
    <w:rsid w:val="1685600A"/>
    <w:rsid w:val="16883EAD"/>
    <w:rsid w:val="16890BD6"/>
    <w:rsid w:val="16916B0A"/>
    <w:rsid w:val="1696CFEE"/>
    <w:rsid w:val="169A14EE"/>
    <w:rsid w:val="169B5E64"/>
    <w:rsid w:val="169BD2AC"/>
    <w:rsid w:val="169C4CDC"/>
    <w:rsid w:val="169CF4EF"/>
    <w:rsid w:val="169ED5D4"/>
    <w:rsid w:val="16A21276"/>
    <w:rsid w:val="16A465E3"/>
    <w:rsid w:val="16A48DC4"/>
    <w:rsid w:val="16A59EE9"/>
    <w:rsid w:val="16AFF41B"/>
    <w:rsid w:val="16B02FF2"/>
    <w:rsid w:val="16B93D4F"/>
    <w:rsid w:val="16BD7952"/>
    <w:rsid w:val="16BDEA28"/>
    <w:rsid w:val="16BFDA1B"/>
    <w:rsid w:val="16C3FD70"/>
    <w:rsid w:val="16C59A43"/>
    <w:rsid w:val="16C7E830"/>
    <w:rsid w:val="16C86FCE"/>
    <w:rsid w:val="16CEABC5"/>
    <w:rsid w:val="16D1811B"/>
    <w:rsid w:val="16D1FCBA"/>
    <w:rsid w:val="16D5C4D2"/>
    <w:rsid w:val="16D636FD"/>
    <w:rsid w:val="16D6DED3"/>
    <w:rsid w:val="16D8B55D"/>
    <w:rsid w:val="16DBB8E1"/>
    <w:rsid w:val="16DDA1E8"/>
    <w:rsid w:val="16DF9874"/>
    <w:rsid w:val="16E3040F"/>
    <w:rsid w:val="16E3AD79"/>
    <w:rsid w:val="16E8E4D2"/>
    <w:rsid w:val="16E9AD59"/>
    <w:rsid w:val="16F1C359"/>
    <w:rsid w:val="16F3DEA8"/>
    <w:rsid w:val="16F93D38"/>
    <w:rsid w:val="16F9B510"/>
    <w:rsid w:val="16FB169F"/>
    <w:rsid w:val="16FBC630"/>
    <w:rsid w:val="16FC0E31"/>
    <w:rsid w:val="17011AAF"/>
    <w:rsid w:val="17016947"/>
    <w:rsid w:val="17020E8E"/>
    <w:rsid w:val="17032ECA"/>
    <w:rsid w:val="1705B3E8"/>
    <w:rsid w:val="1705CDE0"/>
    <w:rsid w:val="1707CAEE"/>
    <w:rsid w:val="170FC8BA"/>
    <w:rsid w:val="17115C51"/>
    <w:rsid w:val="17131BEC"/>
    <w:rsid w:val="171362EA"/>
    <w:rsid w:val="1715767C"/>
    <w:rsid w:val="17171332"/>
    <w:rsid w:val="171927B6"/>
    <w:rsid w:val="171AF566"/>
    <w:rsid w:val="171BE37B"/>
    <w:rsid w:val="171CD50D"/>
    <w:rsid w:val="171E9676"/>
    <w:rsid w:val="171F99D9"/>
    <w:rsid w:val="1724B945"/>
    <w:rsid w:val="172B341E"/>
    <w:rsid w:val="172F18CC"/>
    <w:rsid w:val="173436FC"/>
    <w:rsid w:val="1735772F"/>
    <w:rsid w:val="173DA195"/>
    <w:rsid w:val="173E23A5"/>
    <w:rsid w:val="173FFDB1"/>
    <w:rsid w:val="174034FB"/>
    <w:rsid w:val="1743AC7A"/>
    <w:rsid w:val="174905E8"/>
    <w:rsid w:val="1749934E"/>
    <w:rsid w:val="174A5C8D"/>
    <w:rsid w:val="17565E1B"/>
    <w:rsid w:val="175D29CE"/>
    <w:rsid w:val="1762FA8D"/>
    <w:rsid w:val="1765601E"/>
    <w:rsid w:val="1765EEED"/>
    <w:rsid w:val="1767DAB8"/>
    <w:rsid w:val="17699ACE"/>
    <w:rsid w:val="176F2692"/>
    <w:rsid w:val="17723EA7"/>
    <w:rsid w:val="1773190B"/>
    <w:rsid w:val="177C39DC"/>
    <w:rsid w:val="177CEB08"/>
    <w:rsid w:val="177EFC63"/>
    <w:rsid w:val="1784A479"/>
    <w:rsid w:val="1787EA4F"/>
    <w:rsid w:val="17883360"/>
    <w:rsid w:val="1789AE6F"/>
    <w:rsid w:val="178A1EFC"/>
    <w:rsid w:val="178CED44"/>
    <w:rsid w:val="1793E5BD"/>
    <w:rsid w:val="1794661A"/>
    <w:rsid w:val="17969D8D"/>
    <w:rsid w:val="179915A2"/>
    <w:rsid w:val="179C4850"/>
    <w:rsid w:val="17A20D36"/>
    <w:rsid w:val="17A32CD2"/>
    <w:rsid w:val="17A4B7FD"/>
    <w:rsid w:val="17A8FF02"/>
    <w:rsid w:val="17AC212E"/>
    <w:rsid w:val="17AC9DF9"/>
    <w:rsid w:val="17B5859A"/>
    <w:rsid w:val="17B60525"/>
    <w:rsid w:val="17B95A65"/>
    <w:rsid w:val="17BA121D"/>
    <w:rsid w:val="17BAA8F6"/>
    <w:rsid w:val="17BE3CC7"/>
    <w:rsid w:val="17C6ECF1"/>
    <w:rsid w:val="17CAFEA5"/>
    <w:rsid w:val="17CD1EBD"/>
    <w:rsid w:val="17CD6787"/>
    <w:rsid w:val="17D18366"/>
    <w:rsid w:val="17D781C2"/>
    <w:rsid w:val="17D92B41"/>
    <w:rsid w:val="17DEE65E"/>
    <w:rsid w:val="17DF5C3B"/>
    <w:rsid w:val="17E0A526"/>
    <w:rsid w:val="17E103F1"/>
    <w:rsid w:val="17E13C3F"/>
    <w:rsid w:val="17E8AE97"/>
    <w:rsid w:val="17ED8D47"/>
    <w:rsid w:val="17F1582F"/>
    <w:rsid w:val="17F1DD9F"/>
    <w:rsid w:val="17F8DE5A"/>
    <w:rsid w:val="17F94552"/>
    <w:rsid w:val="17F97AF8"/>
    <w:rsid w:val="17FADA88"/>
    <w:rsid w:val="17FC4E92"/>
    <w:rsid w:val="1801AD9E"/>
    <w:rsid w:val="1801E8D0"/>
    <w:rsid w:val="18056BD8"/>
    <w:rsid w:val="18139FB0"/>
    <w:rsid w:val="18144F46"/>
    <w:rsid w:val="181901FC"/>
    <w:rsid w:val="1823B7CB"/>
    <w:rsid w:val="1826B325"/>
    <w:rsid w:val="182819D3"/>
    <w:rsid w:val="18286B92"/>
    <w:rsid w:val="182AD79E"/>
    <w:rsid w:val="182D7CB6"/>
    <w:rsid w:val="18321E3C"/>
    <w:rsid w:val="183A9AEC"/>
    <w:rsid w:val="18405E25"/>
    <w:rsid w:val="1840C331"/>
    <w:rsid w:val="1845E803"/>
    <w:rsid w:val="184628D9"/>
    <w:rsid w:val="184CEE24"/>
    <w:rsid w:val="184EA8BF"/>
    <w:rsid w:val="18506516"/>
    <w:rsid w:val="1854823F"/>
    <w:rsid w:val="185601AC"/>
    <w:rsid w:val="185AD83A"/>
    <w:rsid w:val="185BC5F8"/>
    <w:rsid w:val="185F101A"/>
    <w:rsid w:val="18622AEC"/>
    <w:rsid w:val="186250DA"/>
    <w:rsid w:val="18646BE0"/>
    <w:rsid w:val="18649A3B"/>
    <w:rsid w:val="1868AEBA"/>
    <w:rsid w:val="18706566"/>
    <w:rsid w:val="1873656F"/>
    <w:rsid w:val="1875F419"/>
    <w:rsid w:val="1876036D"/>
    <w:rsid w:val="18818E83"/>
    <w:rsid w:val="188DF1CD"/>
    <w:rsid w:val="188F5DA0"/>
    <w:rsid w:val="1895C7D3"/>
    <w:rsid w:val="189A61A1"/>
    <w:rsid w:val="189DEF85"/>
    <w:rsid w:val="189EC4A9"/>
    <w:rsid w:val="18A7DC34"/>
    <w:rsid w:val="18A91B14"/>
    <w:rsid w:val="18A950DD"/>
    <w:rsid w:val="18ABE797"/>
    <w:rsid w:val="18AD8ADE"/>
    <w:rsid w:val="18AF8F46"/>
    <w:rsid w:val="18AFD10A"/>
    <w:rsid w:val="18BDC821"/>
    <w:rsid w:val="18BF11D3"/>
    <w:rsid w:val="18C0E1B0"/>
    <w:rsid w:val="18C398BA"/>
    <w:rsid w:val="18C8D537"/>
    <w:rsid w:val="18CB7F13"/>
    <w:rsid w:val="18CBCC3A"/>
    <w:rsid w:val="18CC5FE7"/>
    <w:rsid w:val="18D10EB9"/>
    <w:rsid w:val="18D2CA3E"/>
    <w:rsid w:val="18D48D7F"/>
    <w:rsid w:val="18D7438D"/>
    <w:rsid w:val="18D97B15"/>
    <w:rsid w:val="18DA3CC7"/>
    <w:rsid w:val="18DCFD02"/>
    <w:rsid w:val="18DD7F8D"/>
    <w:rsid w:val="18E1D0A7"/>
    <w:rsid w:val="18E548B4"/>
    <w:rsid w:val="18E9D875"/>
    <w:rsid w:val="18EA8549"/>
    <w:rsid w:val="18EAB4B0"/>
    <w:rsid w:val="18EB171E"/>
    <w:rsid w:val="18F36D43"/>
    <w:rsid w:val="18F48EE1"/>
    <w:rsid w:val="18F781EC"/>
    <w:rsid w:val="18F9140D"/>
    <w:rsid w:val="18FA728D"/>
    <w:rsid w:val="1900FA1D"/>
    <w:rsid w:val="19017115"/>
    <w:rsid w:val="19046FA1"/>
    <w:rsid w:val="1907C62F"/>
    <w:rsid w:val="191119D1"/>
    <w:rsid w:val="1917B979"/>
    <w:rsid w:val="1919E488"/>
    <w:rsid w:val="191B0F85"/>
    <w:rsid w:val="191DF233"/>
    <w:rsid w:val="191DFBD5"/>
    <w:rsid w:val="191F5C9E"/>
    <w:rsid w:val="19218C63"/>
    <w:rsid w:val="192311F5"/>
    <w:rsid w:val="1929088D"/>
    <w:rsid w:val="192A8613"/>
    <w:rsid w:val="192BC442"/>
    <w:rsid w:val="19317DDB"/>
    <w:rsid w:val="193239AA"/>
    <w:rsid w:val="1938B253"/>
    <w:rsid w:val="1939A2D0"/>
    <w:rsid w:val="193A29B8"/>
    <w:rsid w:val="193A8B4E"/>
    <w:rsid w:val="193E3F73"/>
    <w:rsid w:val="1940EA5A"/>
    <w:rsid w:val="19468385"/>
    <w:rsid w:val="194B7AA4"/>
    <w:rsid w:val="19509951"/>
    <w:rsid w:val="19545BB4"/>
    <w:rsid w:val="19552AC6"/>
    <w:rsid w:val="19563A9C"/>
    <w:rsid w:val="1958D347"/>
    <w:rsid w:val="195A6A2F"/>
    <w:rsid w:val="195CD719"/>
    <w:rsid w:val="19621FA9"/>
    <w:rsid w:val="19630358"/>
    <w:rsid w:val="1965A571"/>
    <w:rsid w:val="19672CEC"/>
    <w:rsid w:val="19734421"/>
    <w:rsid w:val="1974FE73"/>
    <w:rsid w:val="19752349"/>
    <w:rsid w:val="197A34DD"/>
    <w:rsid w:val="197CCE8A"/>
    <w:rsid w:val="197E002C"/>
    <w:rsid w:val="19847EF8"/>
    <w:rsid w:val="19850AF3"/>
    <w:rsid w:val="1985BA55"/>
    <w:rsid w:val="198604A3"/>
    <w:rsid w:val="19901D1F"/>
    <w:rsid w:val="1990B5FD"/>
    <w:rsid w:val="1992FF6E"/>
    <w:rsid w:val="19939ECF"/>
    <w:rsid w:val="1994CA7A"/>
    <w:rsid w:val="199AA69C"/>
    <w:rsid w:val="199B1587"/>
    <w:rsid w:val="199D864C"/>
    <w:rsid w:val="199F618A"/>
    <w:rsid w:val="19A3F449"/>
    <w:rsid w:val="19ACE9AB"/>
    <w:rsid w:val="19AF1C2C"/>
    <w:rsid w:val="19B17119"/>
    <w:rsid w:val="19B7E375"/>
    <w:rsid w:val="19BA2202"/>
    <w:rsid w:val="19BE74D3"/>
    <w:rsid w:val="19BF69F4"/>
    <w:rsid w:val="19BFF364"/>
    <w:rsid w:val="19C04526"/>
    <w:rsid w:val="19C1C358"/>
    <w:rsid w:val="19C3C579"/>
    <w:rsid w:val="19C639F2"/>
    <w:rsid w:val="19C84958"/>
    <w:rsid w:val="19CA2331"/>
    <w:rsid w:val="19CDE810"/>
    <w:rsid w:val="19D65983"/>
    <w:rsid w:val="19DB95FF"/>
    <w:rsid w:val="19E0BAF6"/>
    <w:rsid w:val="19E26B73"/>
    <w:rsid w:val="19E5554E"/>
    <w:rsid w:val="19EE7BD9"/>
    <w:rsid w:val="19F1C3F7"/>
    <w:rsid w:val="19F62233"/>
    <w:rsid w:val="19F902B2"/>
    <w:rsid w:val="19F97EA6"/>
    <w:rsid w:val="19FD59C6"/>
    <w:rsid w:val="19FE92EE"/>
    <w:rsid w:val="19FF2D65"/>
    <w:rsid w:val="1A038435"/>
    <w:rsid w:val="1A03CD5B"/>
    <w:rsid w:val="1A057277"/>
    <w:rsid w:val="1A08C153"/>
    <w:rsid w:val="1A09A0A5"/>
    <w:rsid w:val="1A0A8C37"/>
    <w:rsid w:val="1A12F367"/>
    <w:rsid w:val="1A16CBA0"/>
    <w:rsid w:val="1A1E7B1E"/>
    <w:rsid w:val="1A203851"/>
    <w:rsid w:val="1A20E194"/>
    <w:rsid w:val="1A233BCB"/>
    <w:rsid w:val="1A23CF76"/>
    <w:rsid w:val="1A2442D5"/>
    <w:rsid w:val="1A24C031"/>
    <w:rsid w:val="1A25A030"/>
    <w:rsid w:val="1A295FD0"/>
    <w:rsid w:val="1A335203"/>
    <w:rsid w:val="1A339DF4"/>
    <w:rsid w:val="1A346C5A"/>
    <w:rsid w:val="1A34AAA5"/>
    <w:rsid w:val="1A393349"/>
    <w:rsid w:val="1A3A0CF9"/>
    <w:rsid w:val="1A3FB72F"/>
    <w:rsid w:val="1A43F0F2"/>
    <w:rsid w:val="1A4CFF54"/>
    <w:rsid w:val="1A4D5292"/>
    <w:rsid w:val="1A4DD1C1"/>
    <w:rsid w:val="1A4FD5D8"/>
    <w:rsid w:val="1A53ED9E"/>
    <w:rsid w:val="1A580148"/>
    <w:rsid w:val="1A595072"/>
    <w:rsid w:val="1A596DBC"/>
    <w:rsid w:val="1A598A01"/>
    <w:rsid w:val="1A62E1AF"/>
    <w:rsid w:val="1A663CCB"/>
    <w:rsid w:val="1A681E15"/>
    <w:rsid w:val="1A687A21"/>
    <w:rsid w:val="1A68CBE7"/>
    <w:rsid w:val="1A6AAA23"/>
    <w:rsid w:val="1A6F9EB7"/>
    <w:rsid w:val="1A743AAB"/>
    <w:rsid w:val="1A781A11"/>
    <w:rsid w:val="1A78F801"/>
    <w:rsid w:val="1A7BF9B3"/>
    <w:rsid w:val="1A7F4E4D"/>
    <w:rsid w:val="1A852EE3"/>
    <w:rsid w:val="1A8E5AAB"/>
    <w:rsid w:val="1A917F38"/>
    <w:rsid w:val="1A932EEC"/>
    <w:rsid w:val="1A954EDA"/>
    <w:rsid w:val="1A9AC114"/>
    <w:rsid w:val="1A9E401A"/>
    <w:rsid w:val="1AA5AC80"/>
    <w:rsid w:val="1AA5B9FF"/>
    <w:rsid w:val="1AA73142"/>
    <w:rsid w:val="1AB31D0D"/>
    <w:rsid w:val="1AB360AD"/>
    <w:rsid w:val="1AB495A6"/>
    <w:rsid w:val="1ABA46FA"/>
    <w:rsid w:val="1AC52D8B"/>
    <w:rsid w:val="1AC77196"/>
    <w:rsid w:val="1AC90B5F"/>
    <w:rsid w:val="1ACCFE98"/>
    <w:rsid w:val="1ACD4E3C"/>
    <w:rsid w:val="1ACFC7E0"/>
    <w:rsid w:val="1AD2FBBA"/>
    <w:rsid w:val="1AD586FE"/>
    <w:rsid w:val="1AD69B8D"/>
    <w:rsid w:val="1ADAB4D2"/>
    <w:rsid w:val="1ADCCE7D"/>
    <w:rsid w:val="1ADFA651"/>
    <w:rsid w:val="1AE0EDF5"/>
    <w:rsid w:val="1AE1AA8C"/>
    <w:rsid w:val="1AE6A86F"/>
    <w:rsid w:val="1AE86D0D"/>
    <w:rsid w:val="1AE9CBB3"/>
    <w:rsid w:val="1AEA0298"/>
    <w:rsid w:val="1AEE60ED"/>
    <w:rsid w:val="1AF3B67E"/>
    <w:rsid w:val="1AF710D9"/>
    <w:rsid w:val="1AFC6CE5"/>
    <w:rsid w:val="1AFF6B2A"/>
    <w:rsid w:val="1B03FF3D"/>
    <w:rsid w:val="1B096AD7"/>
    <w:rsid w:val="1B0F9FFA"/>
    <w:rsid w:val="1B10BDA5"/>
    <w:rsid w:val="1B110CD9"/>
    <w:rsid w:val="1B121B49"/>
    <w:rsid w:val="1B14E45D"/>
    <w:rsid w:val="1B179885"/>
    <w:rsid w:val="1B1F47D9"/>
    <w:rsid w:val="1B20F524"/>
    <w:rsid w:val="1B218B42"/>
    <w:rsid w:val="1B2AF3BD"/>
    <w:rsid w:val="1B2F9A18"/>
    <w:rsid w:val="1B2FB5DC"/>
    <w:rsid w:val="1B31585A"/>
    <w:rsid w:val="1B31F86B"/>
    <w:rsid w:val="1B32E89D"/>
    <w:rsid w:val="1B335F23"/>
    <w:rsid w:val="1B34AA76"/>
    <w:rsid w:val="1B39FF3E"/>
    <w:rsid w:val="1B477B6F"/>
    <w:rsid w:val="1B4A85CA"/>
    <w:rsid w:val="1B4A9455"/>
    <w:rsid w:val="1B4AB02F"/>
    <w:rsid w:val="1B4C92A1"/>
    <w:rsid w:val="1B5139F5"/>
    <w:rsid w:val="1B552A71"/>
    <w:rsid w:val="1B55B4F3"/>
    <w:rsid w:val="1B567E3B"/>
    <w:rsid w:val="1B5C64C9"/>
    <w:rsid w:val="1B5D2687"/>
    <w:rsid w:val="1B5F8529"/>
    <w:rsid w:val="1B6068CC"/>
    <w:rsid w:val="1B6120E3"/>
    <w:rsid w:val="1B68EF1F"/>
    <w:rsid w:val="1B6A69C0"/>
    <w:rsid w:val="1B6CF502"/>
    <w:rsid w:val="1B722353"/>
    <w:rsid w:val="1B74D13E"/>
    <w:rsid w:val="1B75ED9A"/>
    <w:rsid w:val="1B785612"/>
    <w:rsid w:val="1B78C0C7"/>
    <w:rsid w:val="1B7AAC95"/>
    <w:rsid w:val="1B7C8DF8"/>
    <w:rsid w:val="1B808E37"/>
    <w:rsid w:val="1B808F06"/>
    <w:rsid w:val="1B865AC3"/>
    <w:rsid w:val="1B89A083"/>
    <w:rsid w:val="1B8C0F70"/>
    <w:rsid w:val="1B8C99DF"/>
    <w:rsid w:val="1B8E2BCA"/>
    <w:rsid w:val="1B8FC4BA"/>
    <w:rsid w:val="1B90E939"/>
    <w:rsid w:val="1B92E80F"/>
    <w:rsid w:val="1B93860F"/>
    <w:rsid w:val="1B9789C4"/>
    <w:rsid w:val="1BA62F79"/>
    <w:rsid w:val="1BAB74C0"/>
    <w:rsid w:val="1BAE438C"/>
    <w:rsid w:val="1BB1238D"/>
    <w:rsid w:val="1BB26432"/>
    <w:rsid w:val="1BB3E0D9"/>
    <w:rsid w:val="1BB4F4E3"/>
    <w:rsid w:val="1BB56CE3"/>
    <w:rsid w:val="1BB6176E"/>
    <w:rsid w:val="1BB6E02A"/>
    <w:rsid w:val="1BBF0E24"/>
    <w:rsid w:val="1BC48746"/>
    <w:rsid w:val="1BC7274B"/>
    <w:rsid w:val="1BC79379"/>
    <w:rsid w:val="1BC85DD6"/>
    <w:rsid w:val="1BCB2CE6"/>
    <w:rsid w:val="1BCCD11D"/>
    <w:rsid w:val="1BD214FC"/>
    <w:rsid w:val="1BD37C13"/>
    <w:rsid w:val="1BD70190"/>
    <w:rsid w:val="1BDA4D4E"/>
    <w:rsid w:val="1BDBCA0D"/>
    <w:rsid w:val="1BDBEAD0"/>
    <w:rsid w:val="1BDBF88F"/>
    <w:rsid w:val="1BDD040C"/>
    <w:rsid w:val="1BDFC9B3"/>
    <w:rsid w:val="1BE0D4E4"/>
    <w:rsid w:val="1BE96000"/>
    <w:rsid w:val="1BECA42E"/>
    <w:rsid w:val="1BEDA2D6"/>
    <w:rsid w:val="1BEF85E8"/>
    <w:rsid w:val="1BF0BBAC"/>
    <w:rsid w:val="1BF31651"/>
    <w:rsid w:val="1BF35403"/>
    <w:rsid w:val="1BF515D2"/>
    <w:rsid w:val="1BF868C1"/>
    <w:rsid w:val="1BFE60DF"/>
    <w:rsid w:val="1BFF4B04"/>
    <w:rsid w:val="1C00203B"/>
    <w:rsid w:val="1C0428E4"/>
    <w:rsid w:val="1C0C41EC"/>
    <w:rsid w:val="1C0D8EF3"/>
    <w:rsid w:val="1C0DB740"/>
    <w:rsid w:val="1C0DBC50"/>
    <w:rsid w:val="1C111BD7"/>
    <w:rsid w:val="1C139EBE"/>
    <w:rsid w:val="1C1680F9"/>
    <w:rsid w:val="1C18809A"/>
    <w:rsid w:val="1C18AA09"/>
    <w:rsid w:val="1C1E50F6"/>
    <w:rsid w:val="1C22D20A"/>
    <w:rsid w:val="1C23B22A"/>
    <w:rsid w:val="1C23BD8D"/>
    <w:rsid w:val="1C25630E"/>
    <w:rsid w:val="1C268AE1"/>
    <w:rsid w:val="1C26CC21"/>
    <w:rsid w:val="1C2A768D"/>
    <w:rsid w:val="1C3039B4"/>
    <w:rsid w:val="1C30FA29"/>
    <w:rsid w:val="1C370C3E"/>
    <w:rsid w:val="1C3A2505"/>
    <w:rsid w:val="1C3C6A98"/>
    <w:rsid w:val="1C3D6971"/>
    <w:rsid w:val="1C410FCE"/>
    <w:rsid w:val="1C414692"/>
    <w:rsid w:val="1C448DFA"/>
    <w:rsid w:val="1C44BCB7"/>
    <w:rsid w:val="1C45F028"/>
    <w:rsid w:val="1C464C3C"/>
    <w:rsid w:val="1C473CF6"/>
    <w:rsid w:val="1C4E11DC"/>
    <w:rsid w:val="1C4E2519"/>
    <w:rsid w:val="1C574AF8"/>
    <w:rsid w:val="1C5ACFA3"/>
    <w:rsid w:val="1C5B5B9E"/>
    <w:rsid w:val="1C5C3B60"/>
    <w:rsid w:val="1C5D85BF"/>
    <w:rsid w:val="1C5DE007"/>
    <w:rsid w:val="1C62E5F7"/>
    <w:rsid w:val="1C676247"/>
    <w:rsid w:val="1C68491A"/>
    <w:rsid w:val="1C693AFD"/>
    <w:rsid w:val="1C7354DF"/>
    <w:rsid w:val="1C749974"/>
    <w:rsid w:val="1C7857D4"/>
    <w:rsid w:val="1C7B76B2"/>
    <w:rsid w:val="1C7EB0C8"/>
    <w:rsid w:val="1C7EF6FA"/>
    <w:rsid w:val="1C7FE9A0"/>
    <w:rsid w:val="1C805B80"/>
    <w:rsid w:val="1C821846"/>
    <w:rsid w:val="1C8559FF"/>
    <w:rsid w:val="1C855F55"/>
    <w:rsid w:val="1C866D45"/>
    <w:rsid w:val="1C88DB20"/>
    <w:rsid w:val="1C94BAE4"/>
    <w:rsid w:val="1C9AF16D"/>
    <w:rsid w:val="1CA0D48D"/>
    <w:rsid w:val="1CA16425"/>
    <w:rsid w:val="1CA20EDE"/>
    <w:rsid w:val="1CA4B525"/>
    <w:rsid w:val="1CA4C5EB"/>
    <w:rsid w:val="1CA87BA2"/>
    <w:rsid w:val="1CACD4EA"/>
    <w:rsid w:val="1CB17C4F"/>
    <w:rsid w:val="1CB212B7"/>
    <w:rsid w:val="1CB2E57F"/>
    <w:rsid w:val="1CB56DC6"/>
    <w:rsid w:val="1CB99063"/>
    <w:rsid w:val="1CB99870"/>
    <w:rsid w:val="1CBA5BB3"/>
    <w:rsid w:val="1CC7F179"/>
    <w:rsid w:val="1CC9BD50"/>
    <w:rsid w:val="1CCAAA74"/>
    <w:rsid w:val="1CCBB632"/>
    <w:rsid w:val="1CCDD20F"/>
    <w:rsid w:val="1CD0AE34"/>
    <w:rsid w:val="1CD0CA7B"/>
    <w:rsid w:val="1CD2F3B2"/>
    <w:rsid w:val="1CD364C3"/>
    <w:rsid w:val="1CD59071"/>
    <w:rsid w:val="1CDD61EE"/>
    <w:rsid w:val="1CDD7965"/>
    <w:rsid w:val="1CDE7B36"/>
    <w:rsid w:val="1CE15E6D"/>
    <w:rsid w:val="1CE26821"/>
    <w:rsid w:val="1CE50691"/>
    <w:rsid w:val="1CE5E48B"/>
    <w:rsid w:val="1CE650A7"/>
    <w:rsid w:val="1CE65B14"/>
    <w:rsid w:val="1CED4CB2"/>
    <w:rsid w:val="1CED61AB"/>
    <w:rsid w:val="1CEEC99E"/>
    <w:rsid w:val="1CEF0493"/>
    <w:rsid w:val="1CEFC68C"/>
    <w:rsid w:val="1CEFDF26"/>
    <w:rsid w:val="1CF30319"/>
    <w:rsid w:val="1CF50415"/>
    <w:rsid w:val="1CF55A0C"/>
    <w:rsid w:val="1CF85F25"/>
    <w:rsid w:val="1CF8B464"/>
    <w:rsid w:val="1CFF414C"/>
    <w:rsid w:val="1D00FA97"/>
    <w:rsid w:val="1D036588"/>
    <w:rsid w:val="1D06CFD3"/>
    <w:rsid w:val="1D0ACF8E"/>
    <w:rsid w:val="1D0DF705"/>
    <w:rsid w:val="1D0EC5AB"/>
    <w:rsid w:val="1D16CFC1"/>
    <w:rsid w:val="1D198FA4"/>
    <w:rsid w:val="1D1E88F5"/>
    <w:rsid w:val="1D2068DE"/>
    <w:rsid w:val="1D248C82"/>
    <w:rsid w:val="1D28E9E4"/>
    <w:rsid w:val="1D2CB99A"/>
    <w:rsid w:val="1D2ECE84"/>
    <w:rsid w:val="1D320503"/>
    <w:rsid w:val="1D37B152"/>
    <w:rsid w:val="1D3C6540"/>
    <w:rsid w:val="1D3C85EF"/>
    <w:rsid w:val="1D3FD8E8"/>
    <w:rsid w:val="1D426A46"/>
    <w:rsid w:val="1D46613A"/>
    <w:rsid w:val="1D47DC80"/>
    <w:rsid w:val="1D4B8D4E"/>
    <w:rsid w:val="1D4BD5E6"/>
    <w:rsid w:val="1D4BECA4"/>
    <w:rsid w:val="1D4CACEA"/>
    <w:rsid w:val="1D4E4FD5"/>
    <w:rsid w:val="1D54E258"/>
    <w:rsid w:val="1D5580EA"/>
    <w:rsid w:val="1D59DB0C"/>
    <w:rsid w:val="1D5C42FE"/>
    <w:rsid w:val="1D600CDB"/>
    <w:rsid w:val="1D62580C"/>
    <w:rsid w:val="1D63C52D"/>
    <w:rsid w:val="1D688DF4"/>
    <w:rsid w:val="1D6E89A4"/>
    <w:rsid w:val="1D71742F"/>
    <w:rsid w:val="1D71A83C"/>
    <w:rsid w:val="1D746CDB"/>
    <w:rsid w:val="1D74A32D"/>
    <w:rsid w:val="1D7602BE"/>
    <w:rsid w:val="1D786216"/>
    <w:rsid w:val="1D788AD0"/>
    <w:rsid w:val="1D7994C7"/>
    <w:rsid w:val="1D7B32E2"/>
    <w:rsid w:val="1D803644"/>
    <w:rsid w:val="1D80611C"/>
    <w:rsid w:val="1D81DD0C"/>
    <w:rsid w:val="1D82774F"/>
    <w:rsid w:val="1D83302C"/>
    <w:rsid w:val="1D85CA93"/>
    <w:rsid w:val="1D880BD8"/>
    <w:rsid w:val="1D956037"/>
    <w:rsid w:val="1D964063"/>
    <w:rsid w:val="1D969E65"/>
    <w:rsid w:val="1D9CCEF3"/>
    <w:rsid w:val="1D9FD531"/>
    <w:rsid w:val="1DA1A5E5"/>
    <w:rsid w:val="1DA46D45"/>
    <w:rsid w:val="1DA4CE58"/>
    <w:rsid w:val="1DACEC38"/>
    <w:rsid w:val="1DAD6CF9"/>
    <w:rsid w:val="1DAFF63A"/>
    <w:rsid w:val="1DB1414B"/>
    <w:rsid w:val="1DB1D68E"/>
    <w:rsid w:val="1DB375C6"/>
    <w:rsid w:val="1DB3CE9F"/>
    <w:rsid w:val="1DB5CF73"/>
    <w:rsid w:val="1DB6135D"/>
    <w:rsid w:val="1DBA2F79"/>
    <w:rsid w:val="1DBF5E1E"/>
    <w:rsid w:val="1DC8544E"/>
    <w:rsid w:val="1DC90B0A"/>
    <w:rsid w:val="1DCA63ED"/>
    <w:rsid w:val="1DCC9F62"/>
    <w:rsid w:val="1DCDBB21"/>
    <w:rsid w:val="1DD33C50"/>
    <w:rsid w:val="1DD5A15E"/>
    <w:rsid w:val="1DD7CC24"/>
    <w:rsid w:val="1DD83DB3"/>
    <w:rsid w:val="1DDCF85F"/>
    <w:rsid w:val="1DDFF971"/>
    <w:rsid w:val="1DEA6CDC"/>
    <w:rsid w:val="1DEBC1A2"/>
    <w:rsid w:val="1DED4FA0"/>
    <w:rsid w:val="1DF2C22D"/>
    <w:rsid w:val="1DF33EEE"/>
    <w:rsid w:val="1DF5C9BB"/>
    <w:rsid w:val="1DF916F5"/>
    <w:rsid w:val="1DFB30FC"/>
    <w:rsid w:val="1DFCECC9"/>
    <w:rsid w:val="1DFEACB6"/>
    <w:rsid w:val="1E007DF9"/>
    <w:rsid w:val="1E0407E2"/>
    <w:rsid w:val="1E04CFF7"/>
    <w:rsid w:val="1E061CF3"/>
    <w:rsid w:val="1E0A0092"/>
    <w:rsid w:val="1E0C1E4C"/>
    <w:rsid w:val="1E0C3A00"/>
    <w:rsid w:val="1E0CF6F3"/>
    <w:rsid w:val="1E119CF9"/>
    <w:rsid w:val="1E174713"/>
    <w:rsid w:val="1E20765C"/>
    <w:rsid w:val="1E2294C9"/>
    <w:rsid w:val="1E25EA9E"/>
    <w:rsid w:val="1E289FB0"/>
    <w:rsid w:val="1E28DB10"/>
    <w:rsid w:val="1E29349D"/>
    <w:rsid w:val="1E3467B6"/>
    <w:rsid w:val="1E398DCA"/>
    <w:rsid w:val="1E3AEE9F"/>
    <w:rsid w:val="1E3C6DD9"/>
    <w:rsid w:val="1E3F71A0"/>
    <w:rsid w:val="1E40CC9E"/>
    <w:rsid w:val="1E430A2B"/>
    <w:rsid w:val="1E436B31"/>
    <w:rsid w:val="1E44EB88"/>
    <w:rsid w:val="1E4556DF"/>
    <w:rsid w:val="1E4D2BC3"/>
    <w:rsid w:val="1E4F2F72"/>
    <w:rsid w:val="1E503397"/>
    <w:rsid w:val="1E5110CA"/>
    <w:rsid w:val="1E54C166"/>
    <w:rsid w:val="1E565C9A"/>
    <w:rsid w:val="1E58AE82"/>
    <w:rsid w:val="1E595199"/>
    <w:rsid w:val="1E5CE4F5"/>
    <w:rsid w:val="1E5D2BC0"/>
    <w:rsid w:val="1E6267A5"/>
    <w:rsid w:val="1E6B2CAB"/>
    <w:rsid w:val="1E6B51E7"/>
    <w:rsid w:val="1E6C9ADC"/>
    <w:rsid w:val="1E6D8C79"/>
    <w:rsid w:val="1E6FA97B"/>
    <w:rsid w:val="1E73A7BE"/>
    <w:rsid w:val="1E770EEE"/>
    <w:rsid w:val="1E7A9603"/>
    <w:rsid w:val="1E7B306E"/>
    <w:rsid w:val="1E7D70B0"/>
    <w:rsid w:val="1E81EE09"/>
    <w:rsid w:val="1E86678E"/>
    <w:rsid w:val="1E8789AF"/>
    <w:rsid w:val="1E8CC448"/>
    <w:rsid w:val="1E8DABA1"/>
    <w:rsid w:val="1E8FDA77"/>
    <w:rsid w:val="1E9222B2"/>
    <w:rsid w:val="1E947EF5"/>
    <w:rsid w:val="1E95DC59"/>
    <w:rsid w:val="1E98D9A8"/>
    <w:rsid w:val="1E9C11BC"/>
    <w:rsid w:val="1E9E4A8C"/>
    <w:rsid w:val="1E9FF377"/>
    <w:rsid w:val="1EA7A8F3"/>
    <w:rsid w:val="1EA80D72"/>
    <w:rsid w:val="1EAC730F"/>
    <w:rsid w:val="1EAD34D4"/>
    <w:rsid w:val="1EB0F84F"/>
    <w:rsid w:val="1EB72376"/>
    <w:rsid w:val="1EB89849"/>
    <w:rsid w:val="1EC1B9CF"/>
    <w:rsid w:val="1EC50249"/>
    <w:rsid w:val="1EC84243"/>
    <w:rsid w:val="1EC88CCC"/>
    <w:rsid w:val="1EC9A14A"/>
    <w:rsid w:val="1ECB5E7D"/>
    <w:rsid w:val="1ECB6756"/>
    <w:rsid w:val="1ECD8EDC"/>
    <w:rsid w:val="1ECDACAD"/>
    <w:rsid w:val="1ECDFD2B"/>
    <w:rsid w:val="1ED0694F"/>
    <w:rsid w:val="1ED4CBCC"/>
    <w:rsid w:val="1ED5E8C0"/>
    <w:rsid w:val="1EDDDF8C"/>
    <w:rsid w:val="1EDEBF4B"/>
    <w:rsid w:val="1EDFECE6"/>
    <w:rsid w:val="1EE06D43"/>
    <w:rsid w:val="1EE91C74"/>
    <w:rsid w:val="1EEFE4AC"/>
    <w:rsid w:val="1EF0EA6D"/>
    <w:rsid w:val="1EF834E8"/>
    <w:rsid w:val="1EF8595B"/>
    <w:rsid w:val="1EFB9274"/>
    <w:rsid w:val="1F0404AA"/>
    <w:rsid w:val="1F0577E9"/>
    <w:rsid w:val="1F0614D7"/>
    <w:rsid w:val="1F085CAF"/>
    <w:rsid w:val="1F0A2252"/>
    <w:rsid w:val="1F0A36CA"/>
    <w:rsid w:val="1F0A8222"/>
    <w:rsid w:val="1F0B1296"/>
    <w:rsid w:val="1F0C09FF"/>
    <w:rsid w:val="1F0C18F4"/>
    <w:rsid w:val="1F0C868B"/>
    <w:rsid w:val="1F0EF241"/>
    <w:rsid w:val="1F1268DA"/>
    <w:rsid w:val="1F13DBAC"/>
    <w:rsid w:val="1F174006"/>
    <w:rsid w:val="1F185323"/>
    <w:rsid w:val="1F18FF76"/>
    <w:rsid w:val="1F199408"/>
    <w:rsid w:val="1F1AC1FD"/>
    <w:rsid w:val="1F1D5847"/>
    <w:rsid w:val="1F1E1214"/>
    <w:rsid w:val="1F1E6207"/>
    <w:rsid w:val="1F21FEBE"/>
    <w:rsid w:val="1F224ADC"/>
    <w:rsid w:val="1F257340"/>
    <w:rsid w:val="1F26B7FC"/>
    <w:rsid w:val="1F2C9ED0"/>
    <w:rsid w:val="1F304A11"/>
    <w:rsid w:val="1F373FC7"/>
    <w:rsid w:val="1F3979AC"/>
    <w:rsid w:val="1F3AAC6E"/>
    <w:rsid w:val="1F40B99D"/>
    <w:rsid w:val="1F420F2F"/>
    <w:rsid w:val="1F432E29"/>
    <w:rsid w:val="1F454C88"/>
    <w:rsid w:val="1F4693E6"/>
    <w:rsid w:val="1F4A71A3"/>
    <w:rsid w:val="1F4B4B13"/>
    <w:rsid w:val="1F51E157"/>
    <w:rsid w:val="1F532FBB"/>
    <w:rsid w:val="1F5626AB"/>
    <w:rsid w:val="1F5C794E"/>
    <w:rsid w:val="1F5D45F5"/>
    <w:rsid w:val="1F5F72ED"/>
    <w:rsid w:val="1F6145CE"/>
    <w:rsid w:val="1F61CBCE"/>
    <w:rsid w:val="1F66ABCF"/>
    <w:rsid w:val="1F6AD329"/>
    <w:rsid w:val="1F6B4A53"/>
    <w:rsid w:val="1F6C42EC"/>
    <w:rsid w:val="1F6DA3A3"/>
    <w:rsid w:val="1F70F7BE"/>
    <w:rsid w:val="1F75533D"/>
    <w:rsid w:val="1F790B96"/>
    <w:rsid w:val="1F794676"/>
    <w:rsid w:val="1F82194F"/>
    <w:rsid w:val="1F82DEB1"/>
    <w:rsid w:val="1F839AF3"/>
    <w:rsid w:val="1F891483"/>
    <w:rsid w:val="1F8C0220"/>
    <w:rsid w:val="1F8D19D9"/>
    <w:rsid w:val="1F9116CA"/>
    <w:rsid w:val="1F938210"/>
    <w:rsid w:val="1F9523CA"/>
    <w:rsid w:val="1F9A1B2A"/>
    <w:rsid w:val="1F9BF2CE"/>
    <w:rsid w:val="1FA43AD1"/>
    <w:rsid w:val="1FA84895"/>
    <w:rsid w:val="1FAB83C6"/>
    <w:rsid w:val="1FABB5CB"/>
    <w:rsid w:val="1FAC03CE"/>
    <w:rsid w:val="1FAC9D20"/>
    <w:rsid w:val="1FAE17D0"/>
    <w:rsid w:val="1FAF902C"/>
    <w:rsid w:val="1FB0B534"/>
    <w:rsid w:val="1FB3D59E"/>
    <w:rsid w:val="1FB66BC3"/>
    <w:rsid w:val="1FB6AD5A"/>
    <w:rsid w:val="1FB9AE81"/>
    <w:rsid w:val="1FBAA1FC"/>
    <w:rsid w:val="1FBF63AD"/>
    <w:rsid w:val="1FC20A3B"/>
    <w:rsid w:val="1FC49497"/>
    <w:rsid w:val="1FD1A386"/>
    <w:rsid w:val="1FD22498"/>
    <w:rsid w:val="1FD667FB"/>
    <w:rsid w:val="1FD75BAB"/>
    <w:rsid w:val="1FD8FBF2"/>
    <w:rsid w:val="1FDA79E9"/>
    <w:rsid w:val="1FDB0EDA"/>
    <w:rsid w:val="1FDC5B33"/>
    <w:rsid w:val="1FDC8E04"/>
    <w:rsid w:val="1FDE57C0"/>
    <w:rsid w:val="1FE0DA37"/>
    <w:rsid w:val="1FE3D776"/>
    <w:rsid w:val="1FE575A5"/>
    <w:rsid w:val="1FE9C59E"/>
    <w:rsid w:val="1FEA7180"/>
    <w:rsid w:val="1FED0447"/>
    <w:rsid w:val="1FEDF82C"/>
    <w:rsid w:val="1FEE58D3"/>
    <w:rsid w:val="1FEF1F47"/>
    <w:rsid w:val="1FF099AD"/>
    <w:rsid w:val="1FF4B6C2"/>
    <w:rsid w:val="1FF52C39"/>
    <w:rsid w:val="1FF6C3CD"/>
    <w:rsid w:val="1FF8FA8F"/>
    <w:rsid w:val="1FFB285B"/>
    <w:rsid w:val="1FFB7A3B"/>
    <w:rsid w:val="2001C639"/>
    <w:rsid w:val="20051247"/>
    <w:rsid w:val="2005B3ED"/>
    <w:rsid w:val="2005E87D"/>
    <w:rsid w:val="20064579"/>
    <w:rsid w:val="2007F9AE"/>
    <w:rsid w:val="20131C94"/>
    <w:rsid w:val="201364AE"/>
    <w:rsid w:val="201875D2"/>
    <w:rsid w:val="20187BE0"/>
    <w:rsid w:val="201AC9CA"/>
    <w:rsid w:val="2020E0DF"/>
    <w:rsid w:val="20211F51"/>
    <w:rsid w:val="20228C8C"/>
    <w:rsid w:val="20244576"/>
    <w:rsid w:val="20245CAA"/>
    <w:rsid w:val="2027DFA9"/>
    <w:rsid w:val="2028D7AB"/>
    <w:rsid w:val="2029CC3D"/>
    <w:rsid w:val="202F5DBE"/>
    <w:rsid w:val="202FE777"/>
    <w:rsid w:val="2031240A"/>
    <w:rsid w:val="2031CD18"/>
    <w:rsid w:val="20327403"/>
    <w:rsid w:val="2033BE5D"/>
    <w:rsid w:val="20390271"/>
    <w:rsid w:val="2039DF87"/>
    <w:rsid w:val="203AF603"/>
    <w:rsid w:val="2040FE1B"/>
    <w:rsid w:val="2046A07A"/>
    <w:rsid w:val="20471E0C"/>
    <w:rsid w:val="2047227F"/>
    <w:rsid w:val="2048A74E"/>
    <w:rsid w:val="2048E6D2"/>
    <w:rsid w:val="2049501C"/>
    <w:rsid w:val="2049D665"/>
    <w:rsid w:val="204D4C6C"/>
    <w:rsid w:val="20521C95"/>
    <w:rsid w:val="20521F36"/>
    <w:rsid w:val="2063B95B"/>
    <w:rsid w:val="20654718"/>
    <w:rsid w:val="20690C8E"/>
    <w:rsid w:val="206B7090"/>
    <w:rsid w:val="206C9B92"/>
    <w:rsid w:val="20751362"/>
    <w:rsid w:val="207761D3"/>
    <w:rsid w:val="20797390"/>
    <w:rsid w:val="207AD68D"/>
    <w:rsid w:val="207B4519"/>
    <w:rsid w:val="20820F6F"/>
    <w:rsid w:val="208287FC"/>
    <w:rsid w:val="2082C969"/>
    <w:rsid w:val="208C2F43"/>
    <w:rsid w:val="208D76BC"/>
    <w:rsid w:val="209ACE77"/>
    <w:rsid w:val="209D8EA0"/>
    <w:rsid w:val="209DB08B"/>
    <w:rsid w:val="209E70DC"/>
    <w:rsid w:val="20A19AB9"/>
    <w:rsid w:val="20A252D9"/>
    <w:rsid w:val="20A5E0FA"/>
    <w:rsid w:val="20A5EEFF"/>
    <w:rsid w:val="20A60473"/>
    <w:rsid w:val="20A67349"/>
    <w:rsid w:val="20A84D09"/>
    <w:rsid w:val="20AB2165"/>
    <w:rsid w:val="20AB7493"/>
    <w:rsid w:val="20B03F75"/>
    <w:rsid w:val="20B0A706"/>
    <w:rsid w:val="20BAA36A"/>
    <w:rsid w:val="20BE472C"/>
    <w:rsid w:val="20C17616"/>
    <w:rsid w:val="20C1A8E7"/>
    <w:rsid w:val="20C309F0"/>
    <w:rsid w:val="20C44160"/>
    <w:rsid w:val="20C79D8D"/>
    <w:rsid w:val="20C7CBF9"/>
    <w:rsid w:val="20CCAB34"/>
    <w:rsid w:val="20CD576C"/>
    <w:rsid w:val="20D12632"/>
    <w:rsid w:val="20D4DF50"/>
    <w:rsid w:val="20D5DBAC"/>
    <w:rsid w:val="20D744CD"/>
    <w:rsid w:val="20D78008"/>
    <w:rsid w:val="20D834D6"/>
    <w:rsid w:val="20DF3330"/>
    <w:rsid w:val="20DF86F4"/>
    <w:rsid w:val="20E741A9"/>
    <w:rsid w:val="20E862A2"/>
    <w:rsid w:val="20E87F8E"/>
    <w:rsid w:val="20EB6A38"/>
    <w:rsid w:val="20EBC5A7"/>
    <w:rsid w:val="20EC3760"/>
    <w:rsid w:val="20EF629A"/>
    <w:rsid w:val="20F65FCC"/>
    <w:rsid w:val="20F8A160"/>
    <w:rsid w:val="20F8DEA1"/>
    <w:rsid w:val="2102AB4E"/>
    <w:rsid w:val="21030494"/>
    <w:rsid w:val="2107C835"/>
    <w:rsid w:val="2107FE81"/>
    <w:rsid w:val="21082E58"/>
    <w:rsid w:val="2108584A"/>
    <w:rsid w:val="2109E7A8"/>
    <w:rsid w:val="210A0298"/>
    <w:rsid w:val="2110CC4C"/>
    <w:rsid w:val="2115DD62"/>
    <w:rsid w:val="21197B8E"/>
    <w:rsid w:val="211DB6A6"/>
    <w:rsid w:val="2122660A"/>
    <w:rsid w:val="21284BDA"/>
    <w:rsid w:val="21310F4B"/>
    <w:rsid w:val="21317E33"/>
    <w:rsid w:val="21332ABD"/>
    <w:rsid w:val="2137693A"/>
    <w:rsid w:val="21380287"/>
    <w:rsid w:val="2138EF0F"/>
    <w:rsid w:val="213A1285"/>
    <w:rsid w:val="213B93A1"/>
    <w:rsid w:val="213BB001"/>
    <w:rsid w:val="213C4B7B"/>
    <w:rsid w:val="213FDFA5"/>
    <w:rsid w:val="214021E3"/>
    <w:rsid w:val="214082B3"/>
    <w:rsid w:val="2140E3C3"/>
    <w:rsid w:val="2142F3BB"/>
    <w:rsid w:val="2142F7C5"/>
    <w:rsid w:val="2143CC63"/>
    <w:rsid w:val="2144003D"/>
    <w:rsid w:val="2147144E"/>
    <w:rsid w:val="2151055A"/>
    <w:rsid w:val="215528F8"/>
    <w:rsid w:val="215553F7"/>
    <w:rsid w:val="2155E9F3"/>
    <w:rsid w:val="2156C46D"/>
    <w:rsid w:val="2158C791"/>
    <w:rsid w:val="215A4147"/>
    <w:rsid w:val="215AB1C7"/>
    <w:rsid w:val="215ED14B"/>
    <w:rsid w:val="21625585"/>
    <w:rsid w:val="21656275"/>
    <w:rsid w:val="2166261D"/>
    <w:rsid w:val="216BBC24"/>
    <w:rsid w:val="216C121A"/>
    <w:rsid w:val="216C66D1"/>
    <w:rsid w:val="216DBC3C"/>
    <w:rsid w:val="21716DF9"/>
    <w:rsid w:val="2171A716"/>
    <w:rsid w:val="217558AA"/>
    <w:rsid w:val="2175E447"/>
    <w:rsid w:val="217745C7"/>
    <w:rsid w:val="217C27A3"/>
    <w:rsid w:val="217FBEF2"/>
    <w:rsid w:val="217FF209"/>
    <w:rsid w:val="2180E69F"/>
    <w:rsid w:val="2184C055"/>
    <w:rsid w:val="2186AC26"/>
    <w:rsid w:val="2187EEB4"/>
    <w:rsid w:val="218B9150"/>
    <w:rsid w:val="218D27F8"/>
    <w:rsid w:val="218D5352"/>
    <w:rsid w:val="21930D57"/>
    <w:rsid w:val="21936E2E"/>
    <w:rsid w:val="2198E61B"/>
    <w:rsid w:val="21A1C82F"/>
    <w:rsid w:val="21A43061"/>
    <w:rsid w:val="21A6DD8C"/>
    <w:rsid w:val="21AC8278"/>
    <w:rsid w:val="21ACCCF3"/>
    <w:rsid w:val="21AE2B4E"/>
    <w:rsid w:val="21AE3CE0"/>
    <w:rsid w:val="21B36F90"/>
    <w:rsid w:val="21B68458"/>
    <w:rsid w:val="21B7AE61"/>
    <w:rsid w:val="21BA200E"/>
    <w:rsid w:val="21BA2552"/>
    <w:rsid w:val="21BAAE51"/>
    <w:rsid w:val="21BBF6B4"/>
    <w:rsid w:val="21BEC83C"/>
    <w:rsid w:val="21C095C1"/>
    <w:rsid w:val="21C11E92"/>
    <w:rsid w:val="21C74E09"/>
    <w:rsid w:val="21C88108"/>
    <w:rsid w:val="21C8EF40"/>
    <w:rsid w:val="21C9C222"/>
    <w:rsid w:val="21CAD8CC"/>
    <w:rsid w:val="21CE871B"/>
    <w:rsid w:val="21D9247B"/>
    <w:rsid w:val="21D93247"/>
    <w:rsid w:val="21DCD07C"/>
    <w:rsid w:val="21DCD9B6"/>
    <w:rsid w:val="21DE204D"/>
    <w:rsid w:val="21DE3011"/>
    <w:rsid w:val="21DE5881"/>
    <w:rsid w:val="21DEE92B"/>
    <w:rsid w:val="21E2137A"/>
    <w:rsid w:val="21E39BCA"/>
    <w:rsid w:val="21EC4A0B"/>
    <w:rsid w:val="21ED63D9"/>
    <w:rsid w:val="21EEE9A6"/>
    <w:rsid w:val="21F03531"/>
    <w:rsid w:val="21F61F93"/>
    <w:rsid w:val="21F6E298"/>
    <w:rsid w:val="21FFA0F2"/>
    <w:rsid w:val="22009CCF"/>
    <w:rsid w:val="2200FB48"/>
    <w:rsid w:val="22026DA6"/>
    <w:rsid w:val="22027AC8"/>
    <w:rsid w:val="2205DAA3"/>
    <w:rsid w:val="22085A46"/>
    <w:rsid w:val="220D029A"/>
    <w:rsid w:val="220E7D94"/>
    <w:rsid w:val="221074AF"/>
    <w:rsid w:val="2210DDD2"/>
    <w:rsid w:val="2213CF48"/>
    <w:rsid w:val="221CFFE2"/>
    <w:rsid w:val="22214467"/>
    <w:rsid w:val="222487C6"/>
    <w:rsid w:val="222DCFD4"/>
    <w:rsid w:val="222FAE6C"/>
    <w:rsid w:val="22325A02"/>
    <w:rsid w:val="223344F2"/>
    <w:rsid w:val="2234218A"/>
    <w:rsid w:val="22373E5B"/>
    <w:rsid w:val="223B0015"/>
    <w:rsid w:val="223C2671"/>
    <w:rsid w:val="223CC199"/>
    <w:rsid w:val="223D57C5"/>
    <w:rsid w:val="223E3236"/>
    <w:rsid w:val="2240C4BD"/>
    <w:rsid w:val="224115FC"/>
    <w:rsid w:val="2242A851"/>
    <w:rsid w:val="22465205"/>
    <w:rsid w:val="224C5209"/>
    <w:rsid w:val="224DE943"/>
    <w:rsid w:val="224E3C12"/>
    <w:rsid w:val="224E8B63"/>
    <w:rsid w:val="225262BF"/>
    <w:rsid w:val="225692F7"/>
    <w:rsid w:val="225A97D3"/>
    <w:rsid w:val="2261CE17"/>
    <w:rsid w:val="2268A438"/>
    <w:rsid w:val="226BBE9F"/>
    <w:rsid w:val="2270EA68"/>
    <w:rsid w:val="227152A3"/>
    <w:rsid w:val="2273499E"/>
    <w:rsid w:val="227759BA"/>
    <w:rsid w:val="227A260D"/>
    <w:rsid w:val="227B8A07"/>
    <w:rsid w:val="227CFBFE"/>
    <w:rsid w:val="227E20C4"/>
    <w:rsid w:val="2287E672"/>
    <w:rsid w:val="228A206B"/>
    <w:rsid w:val="228A6BAC"/>
    <w:rsid w:val="228B3FC1"/>
    <w:rsid w:val="228CB734"/>
    <w:rsid w:val="228CEB81"/>
    <w:rsid w:val="22933A7E"/>
    <w:rsid w:val="2293DD89"/>
    <w:rsid w:val="2294929A"/>
    <w:rsid w:val="229EAFBC"/>
    <w:rsid w:val="229F52E2"/>
    <w:rsid w:val="22A23434"/>
    <w:rsid w:val="22A33DBB"/>
    <w:rsid w:val="22A484BF"/>
    <w:rsid w:val="22A66BA4"/>
    <w:rsid w:val="22A8BA87"/>
    <w:rsid w:val="22AC63CE"/>
    <w:rsid w:val="22AD69E7"/>
    <w:rsid w:val="22AE90CB"/>
    <w:rsid w:val="22AF136D"/>
    <w:rsid w:val="22AFB7C2"/>
    <w:rsid w:val="22B503F5"/>
    <w:rsid w:val="22BC5EA3"/>
    <w:rsid w:val="22BEB366"/>
    <w:rsid w:val="22BEF47C"/>
    <w:rsid w:val="22C27FE1"/>
    <w:rsid w:val="22C4CCE2"/>
    <w:rsid w:val="22C4F981"/>
    <w:rsid w:val="22C5B593"/>
    <w:rsid w:val="22CA26B3"/>
    <w:rsid w:val="22CC44B6"/>
    <w:rsid w:val="22CF3B2B"/>
    <w:rsid w:val="22CF9FEB"/>
    <w:rsid w:val="22D157D6"/>
    <w:rsid w:val="22D41B85"/>
    <w:rsid w:val="22D54A85"/>
    <w:rsid w:val="22D728B1"/>
    <w:rsid w:val="22D8316D"/>
    <w:rsid w:val="22D8630D"/>
    <w:rsid w:val="22D8E032"/>
    <w:rsid w:val="22DADC20"/>
    <w:rsid w:val="22DCD8C1"/>
    <w:rsid w:val="22DD0FC2"/>
    <w:rsid w:val="22DF4B80"/>
    <w:rsid w:val="22E3EA1A"/>
    <w:rsid w:val="22E705FD"/>
    <w:rsid w:val="22E8C4A8"/>
    <w:rsid w:val="22E935B2"/>
    <w:rsid w:val="22F0CD46"/>
    <w:rsid w:val="22F718A5"/>
    <w:rsid w:val="22F8DB5A"/>
    <w:rsid w:val="22F9AD1E"/>
    <w:rsid w:val="22FC6A9C"/>
    <w:rsid w:val="22FE6068"/>
    <w:rsid w:val="23042551"/>
    <w:rsid w:val="23069C54"/>
    <w:rsid w:val="2306E3E5"/>
    <w:rsid w:val="230C9ED5"/>
    <w:rsid w:val="230D1703"/>
    <w:rsid w:val="230ED545"/>
    <w:rsid w:val="2310D4C7"/>
    <w:rsid w:val="23120576"/>
    <w:rsid w:val="2313260B"/>
    <w:rsid w:val="23159F08"/>
    <w:rsid w:val="23167783"/>
    <w:rsid w:val="23171280"/>
    <w:rsid w:val="2317397B"/>
    <w:rsid w:val="2319DD5A"/>
    <w:rsid w:val="231A6BDD"/>
    <w:rsid w:val="231A8B0E"/>
    <w:rsid w:val="231B1F32"/>
    <w:rsid w:val="231CB2FB"/>
    <w:rsid w:val="231F1684"/>
    <w:rsid w:val="23228FB7"/>
    <w:rsid w:val="232320D9"/>
    <w:rsid w:val="232323FF"/>
    <w:rsid w:val="23245117"/>
    <w:rsid w:val="23297098"/>
    <w:rsid w:val="232A9A51"/>
    <w:rsid w:val="232CF048"/>
    <w:rsid w:val="232D5274"/>
    <w:rsid w:val="23310484"/>
    <w:rsid w:val="2333C847"/>
    <w:rsid w:val="2335230B"/>
    <w:rsid w:val="23363172"/>
    <w:rsid w:val="2337006E"/>
    <w:rsid w:val="2340C7A1"/>
    <w:rsid w:val="2343CA49"/>
    <w:rsid w:val="2343D908"/>
    <w:rsid w:val="23477254"/>
    <w:rsid w:val="234A9579"/>
    <w:rsid w:val="234F01D8"/>
    <w:rsid w:val="234FAD2B"/>
    <w:rsid w:val="23519FBD"/>
    <w:rsid w:val="23555A73"/>
    <w:rsid w:val="235850D4"/>
    <w:rsid w:val="235AE06E"/>
    <w:rsid w:val="235B8191"/>
    <w:rsid w:val="235F5752"/>
    <w:rsid w:val="235FA5E7"/>
    <w:rsid w:val="2360A4ED"/>
    <w:rsid w:val="2363C6E1"/>
    <w:rsid w:val="23695612"/>
    <w:rsid w:val="236A75A8"/>
    <w:rsid w:val="2372B60D"/>
    <w:rsid w:val="237389ED"/>
    <w:rsid w:val="23756EB8"/>
    <w:rsid w:val="2376B9BA"/>
    <w:rsid w:val="238674F6"/>
    <w:rsid w:val="238710FB"/>
    <w:rsid w:val="23878CBA"/>
    <w:rsid w:val="2388C757"/>
    <w:rsid w:val="2388ED48"/>
    <w:rsid w:val="238D8A8D"/>
    <w:rsid w:val="238DA00C"/>
    <w:rsid w:val="238F8A63"/>
    <w:rsid w:val="23913AFE"/>
    <w:rsid w:val="2399B75F"/>
    <w:rsid w:val="2399E66A"/>
    <w:rsid w:val="239F0EDB"/>
    <w:rsid w:val="23A093D1"/>
    <w:rsid w:val="23A5E968"/>
    <w:rsid w:val="23AA419D"/>
    <w:rsid w:val="23AA8AC4"/>
    <w:rsid w:val="23AAB179"/>
    <w:rsid w:val="23AB4AFC"/>
    <w:rsid w:val="23ADB9A6"/>
    <w:rsid w:val="23AFCE01"/>
    <w:rsid w:val="23B205C3"/>
    <w:rsid w:val="23B3194C"/>
    <w:rsid w:val="23B326C3"/>
    <w:rsid w:val="23B4E051"/>
    <w:rsid w:val="23B59BD7"/>
    <w:rsid w:val="23B65D03"/>
    <w:rsid w:val="23B9185A"/>
    <w:rsid w:val="23BA8C3C"/>
    <w:rsid w:val="23BC92AF"/>
    <w:rsid w:val="23C09E26"/>
    <w:rsid w:val="23C3C644"/>
    <w:rsid w:val="23C41E27"/>
    <w:rsid w:val="23C95973"/>
    <w:rsid w:val="23CB0552"/>
    <w:rsid w:val="23CFD16B"/>
    <w:rsid w:val="23CFF677"/>
    <w:rsid w:val="23D4C045"/>
    <w:rsid w:val="23D5ED52"/>
    <w:rsid w:val="23D6FFEE"/>
    <w:rsid w:val="23D7A861"/>
    <w:rsid w:val="23DEAE4E"/>
    <w:rsid w:val="23E7FDA9"/>
    <w:rsid w:val="23ED5142"/>
    <w:rsid w:val="23EFB2FE"/>
    <w:rsid w:val="23F31592"/>
    <w:rsid w:val="23F31983"/>
    <w:rsid w:val="23F44E6A"/>
    <w:rsid w:val="23F4E421"/>
    <w:rsid w:val="23F7C111"/>
    <w:rsid w:val="23FAA936"/>
    <w:rsid w:val="23FB1CF1"/>
    <w:rsid w:val="24096B1C"/>
    <w:rsid w:val="240B6D31"/>
    <w:rsid w:val="240BEF04"/>
    <w:rsid w:val="24101C4B"/>
    <w:rsid w:val="24107361"/>
    <w:rsid w:val="2419C5F1"/>
    <w:rsid w:val="241AA8A6"/>
    <w:rsid w:val="241C7F35"/>
    <w:rsid w:val="24209199"/>
    <w:rsid w:val="242240B1"/>
    <w:rsid w:val="24227BD5"/>
    <w:rsid w:val="2427D6E4"/>
    <w:rsid w:val="243206AC"/>
    <w:rsid w:val="2432F61E"/>
    <w:rsid w:val="24343C60"/>
    <w:rsid w:val="2439DB10"/>
    <w:rsid w:val="2439E2AA"/>
    <w:rsid w:val="243DA920"/>
    <w:rsid w:val="243F66C3"/>
    <w:rsid w:val="24413DB8"/>
    <w:rsid w:val="24418393"/>
    <w:rsid w:val="2443D6B6"/>
    <w:rsid w:val="244A8E7B"/>
    <w:rsid w:val="2458857E"/>
    <w:rsid w:val="246341E2"/>
    <w:rsid w:val="2465897E"/>
    <w:rsid w:val="2465F714"/>
    <w:rsid w:val="24664570"/>
    <w:rsid w:val="2466EEEE"/>
    <w:rsid w:val="246C2CEA"/>
    <w:rsid w:val="2473CAE0"/>
    <w:rsid w:val="2474FBA8"/>
    <w:rsid w:val="24756C82"/>
    <w:rsid w:val="2478BE81"/>
    <w:rsid w:val="247FBA0E"/>
    <w:rsid w:val="248175DE"/>
    <w:rsid w:val="248FBE11"/>
    <w:rsid w:val="24932EA9"/>
    <w:rsid w:val="2493614D"/>
    <w:rsid w:val="24996577"/>
    <w:rsid w:val="249D509D"/>
    <w:rsid w:val="24A112DA"/>
    <w:rsid w:val="24A3B2DC"/>
    <w:rsid w:val="24A3FE04"/>
    <w:rsid w:val="24A693C8"/>
    <w:rsid w:val="24A8A1DD"/>
    <w:rsid w:val="24AAC1AD"/>
    <w:rsid w:val="24AB70E2"/>
    <w:rsid w:val="24B1700E"/>
    <w:rsid w:val="24B212D2"/>
    <w:rsid w:val="24B62D1A"/>
    <w:rsid w:val="24BCF634"/>
    <w:rsid w:val="24BD4887"/>
    <w:rsid w:val="24BE3BFF"/>
    <w:rsid w:val="24BE8D0B"/>
    <w:rsid w:val="24BF381E"/>
    <w:rsid w:val="24C0DCE1"/>
    <w:rsid w:val="24C11578"/>
    <w:rsid w:val="24C368BD"/>
    <w:rsid w:val="24C8280F"/>
    <w:rsid w:val="24C8A4CF"/>
    <w:rsid w:val="24CF3415"/>
    <w:rsid w:val="24CF6488"/>
    <w:rsid w:val="24CF6987"/>
    <w:rsid w:val="24D27F6D"/>
    <w:rsid w:val="24D4D0B1"/>
    <w:rsid w:val="24D9A6F4"/>
    <w:rsid w:val="24DB6C66"/>
    <w:rsid w:val="24DE6845"/>
    <w:rsid w:val="24DEF958"/>
    <w:rsid w:val="24DF0E26"/>
    <w:rsid w:val="24DF2438"/>
    <w:rsid w:val="24E0F360"/>
    <w:rsid w:val="24E45F11"/>
    <w:rsid w:val="24E48BA5"/>
    <w:rsid w:val="24E80F2C"/>
    <w:rsid w:val="24EB949C"/>
    <w:rsid w:val="24EFB033"/>
    <w:rsid w:val="24F2D6DB"/>
    <w:rsid w:val="24F5C987"/>
    <w:rsid w:val="24F6A9FF"/>
    <w:rsid w:val="24FA1678"/>
    <w:rsid w:val="24FBE993"/>
    <w:rsid w:val="25000899"/>
    <w:rsid w:val="250146FF"/>
    <w:rsid w:val="25069E53"/>
    <w:rsid w:val="25087706"/>
    <w:rsid w:val="2509DC67"/>
    <w:rsid w:val="250AA629"/>
    <w:rsid w:val="251410E9"/>
    <w:rsid w:val="25157E1E"/>
    <w:rsid w:val="2516F5D8"/>
    <w:rsid w:val="2516F64B"/>
    <w:rsid w:val="2519B3BF"/>
    <w:rsid w:val="251D0DD2"/>
    <w:rsid w:val="251E7DBC"/>
    <w:rsid w:val="25218645"/>
    <w:rsid w:val="2525EC27"/>
    <w:rsid w:val="2526798D"/>
    <w:rsid w:val="252C9F2A"/>
    <w:rsid w:val="25329E3E"/>
    <w:rsid w:val="2533AB78"/>
    <w:rsid w:val="2536074E"/>
    <w:rsid w:val="253948F1"/>
    <w:rsid w:val="2539BDA1"/>
    <w:rsid w:val="253AA1A4"/>
    <w:rsid w:val="253B72C5"/>
    <w:rsid w:val="253E5EA7"/>
    <w:rsid w:val="253E87CC"/>
    <w:rsid w:val="253FD8A6"/>
    <w:rsid w:val="25414483"/>
    <w:rsid w:val="2545CEC2"/>
    <w:rsid w:val="25496B07"/>
    <w:rsid w:val="254D86B2"/>
    <w:rsid w:val="254E95FC"/>
    <w:rsid w:val="254EB2A8"/>
    <w:rsid w:val="25512C76"/>
    <w:rsid w:val="2555B2A8"/>
    <w:rsid w:val="255AFEA4"/>
    <w:rsid w:val="255BD1A0"/>
    <w:rsid w:val="255ED6FF"/>
    <w:rsid w:val="2561C38F"/>
    <w:rsid w:val="256408A9"/>
    <w:rsid w:val="256A1D89"/>
    <w:rsid w:val="256A3AFA"/>
    <w:rsid w:val="256EEC2E"/>
    <w:rsid w:val="25768FC1"/>
    <w:rsid w:val="257736E5"/>
    <w:rsid w:val="257A6AB5"/>
    <w:rsid w:val="25838A0D"/>
    <w:rsid w:val="258D5F55"/>
    <w:rsid w:val="258D917D"/>
    <w:rsid w:val="258F37DC"/>
    <w:rsid w:val="25907E6E"/>
    <w:rsid w:val="259203E2"/>
    <w:rsid w:val="259353FB"/>
    <w:rsid w:val="2593B3CE"/>
    <w:rsid w:val="2594CA90"/>
    <w:rsid w:val="2595BEE8"/>
    <w:rsid w:val="259933A9"/>
    <w:rsid w:val="25998D24"/>
    <w:rsid w:val="2599966C"/>
    <w:rsid w:val="2599C2C4"/>
    <w:rsid w:val="259F526A"/>
    <w:rsid w:val="25A125C8"/>
    <w:rsid w:val="25A2DDA2"/>
    <w:rsid w:val="25B1B13D"/>
    <w:rsid w:val="25B2D96C"/>
    <w:rsid w:val="25B4A139"/>
    <w:rsid w:val="25B93A49"/>
    <w:rsid w:val="25BA3063"/>
    <w:rsid w:val="25BC4607"/>
    <w:rsid w:val="25BF30F1"/>
    <w:rsid w:val="25BF8C4F"/>
    <w:rsid w:val="25C070AE"/>
    <w:rsid w:val="25C0A719"/>
    <w:rsid w:val="25CC50EA"/>
    <w:rsid w:val="25CE61BC"/>
    <w:rsid w:val="25CFF864"/>
    <w:rsid w:val="25D24D12"/>
    <w:rsid w:val="25D54C21"/>
    <w:rsid w:val="25D57A26"/>
    <w:rsid w:val="25D649EA"/>
    <w:rsid w:val="25D74EB5"/>
    <w:rsid w:val="25DC08DB"/>
    <w:rsid w:val="25DFAEEB"/>
    <w:rsid w:val="25E215FD"/>
    <w:rsid w:val="25E37616"/>
    <w:rsid w:val="25E496EA"/>
    <w:rsid w:val="25E9C4E9"/>
    <w:rsid w:val="25EBA8B5"/>
    <w:rsid w:val="25EE15DE"/>
    <w:rsid w:val="25EF869A"/>
    <w:rsid w:val="25F08EA3"/>
    <w:rsid w:val="25F2BE2B"/>
    <w:rsid w:val="25F313C1"/>
    <w:rsid w:val="25F359C0"/>
    <w:rsid w:val="25F7250F"/>
    <w:rsid w:val="25FAA438"/>
    <w:rsid w:val="25FB93BB"/>
    <w:rsid w:val="25FB97C4"/>
    <w:rsid w:val="2602E722"/>
    <w:rsid w:val="26053310"/>
    <w:rsid w:val="26069455"/>
    <w:rsid w:val="2608C27C"/>
    <w:rsid w:val="260FB5A2"/>
    <w:rsid w:val="2613DB85"/>
    <w:rsid w:val="261B1360"/>
    <w:rsid w:val="261B1B08"/>
    <w:rsid w:val="261C4925"/>
    <w:rsid w:val="261E0E9E"/>
    <w:rsid w:val="261E70B3"/>
    <w:rsid w:val="261FA283"/>
    <w:rsid w:val="261FFBAE"/>
    <w:rsid w:val="2620BC9B"/>
    <w:rsid w:val="26217007"/>
    <w:rsid w:val="262237D9"/>
    <w:rsid w:val="2627B2FF"/>
    <w:rsid w:val="26294D81"/>
    <w:rsid w:val="263216FA"/>
    <w:rsid w:val="2633AEC4"/>
    <w:rsid w:val="2636CE84"/>
    <w:rsid w:val="26386000"/>
    <w:rsid w:val="263A526F"/>
    <w:rsid w:val="263F924E"/>
    <w:rsid w:val="263FDD06"/>
    <w:rsid w:val="26425E3F"/>
    <w:rsid w:val="264CDBF4"/>
    <w:rsid w:val="264D12FB"/>
    <w:rsid w:val="26521254"/>
    <w:rsid w:val="2656CBF2"/>
    <w:rsid w:val="2658FBD5"/>
    <w:rsid w:val="265C101C"/>
    <w:rsid w:val="2660D6AE"/>
    <w:rsid w:val="266258D9"/>
    <w:rsid w:val="2663E21B"/>
    <w:rsid w:val="2665F4FD"/>
    <w:rsid w:val="26663425"/>
    <w:rsid w:val="2667D0B7"/>
    <w:rsid w:val="2669C4CC"/>
    <w:rsid w:val="2669EF18"/>
    <w:rsid w:val="266A54BA"/>
    <w:rsid w:val="26700F6F"/>
    <w:rsid w:val="2670EE2B"/>
    <w:rsid w:val="26715C07"/>
    <w:rsid w:val="2674B6D1"/>
    <w:rsid w:val="26772781"/>
    <w:rsid w:val="2678A5B3"/>
    <w:rsid w:val="267ADE87"/>
    <w:rsid w:val="267B0664"/>
    <w:rsid w:val="267F9529"/>
    <w:rsid w:val="268076E4"/>
    <w:rsid w:val="2685437A"/>
    <w:rsid w:val="26854DA9"/>
    <w:rsid w:val="268792B4"/>
    <w:rsid w:val="268B3526"/>
    <w:rsid w:val="268FCDAC"/>
    <w:rsid w:val="269490F1"/>
    <w:rsid w:val="26949A59"/>
    <w:rsid w:val="2694EABA"/>
    <w:rsid w:val="269B9081"/>
    <w:rsid w:val="26A4E7AC"/>
    <w:rsid w:val="26A4EDB7"/>
    <w:rsid w:val="26A6C9FF"/>
    <w:rsid w:val="26A6DFEA"/>
    <w:rsid w:val="26A88077"/>
    <w:rsid w:val="26AA6CB4"/>
    <w:rsid w:val="26AFFDE1"/>
    <w:rsid w:val="26B2299B"/>
    <w:rsid w:val="26B2E86A"/>
    <w:rsid w:val="26BACA44"/>
    <w:rsid w:val="26BB44A3"/>
    <w:rsid w:val="26BBE07E"/>
    <w:rsid w:val="26BF2AF1"/>
    <w:rsid w:val="26C29ED9"/>
    <w:rsid w:val="26C65849"/>
    <w:rsid w:val="26CA9124"/>
    <w:rsid w:val="26CE5CC0"/>
    <w:rsid w:val="26CEFB50"/>
    <w:rsid w:val="26D2FBA9"/>
    <w:rsid w:val="26D65C09"/>
    <w:rsid w:val="26D9404C"/>
    <w:rsid w:val="26DB2FB9"/>
    <w:rsid w:val="26DB9FC1"/>
    <w:rsid w:val="26DF09AE"/>
    <w:rsid w:val="26E2029A"/>
    <w:rsid w:val="26E36EDA"/>
    <w:rsid w:val="26E7A5E3"/>
    <w:rsid w:val="26E8A513"/>
    <w:rsid w:val="26EF5502"/>
    <w:rsid w:val="26EFD897"/>
    <w:rsid w:val="26F1DFFB"/>
    <w:rsid w:val="26F2F734"/>
    <w:rsid w:val="26F3286B"/>
    <w:rsid w:val="26F47158"/>
    <w:rsid w:val="26F501BD"/>
    <w:rsid w:val="26F6531A"/>
    <w:rsid w:val="26F826D0"/>
    <w:rsid w:val="26F85B8B"/>
    <w:rsid w:val="26FF57B1"/>
    <w:rsid w:val="27003B92"/>
    <w:rsid w:val="27023A51"/>
    <w:rsid w:val="2702BDF9"/>
    <w:rsid w:val="27065155"/>
    <w:rsid w:val="2707B14D"/>
    <w:rsid w:val="2709D9ED"/>
    <w:rsid w:val="270A130C"/>
    <w:rsid w:val="270A1B75"/>
    <w:rsid w:val="270C9AD7"/>
    <w:rsid w:val="270E1E72"/>
    <w:rsid w:val="27131FD5"/>
    <w:rsid w:val="2715470C"/>
    <w:rsid w:val="271E4AC2"/>
    <w:rsid w:val="272048DB"/>
    <w:rsid w:val="2720CBB6"/>
    <w:rsid w:val="2732263B"/>
    <w:rsid w:val="273567F4"/>
    <w:rsid w:val="2737C330"/>
    <w:rsid w:val="273B22CB"/>
    <w:rsid w:val="273ED828"/>
    <w:rsid w:val="27404885"/>
    <w:rsid w:val="2740C4BF"/>
    <w:rsid w:val="2747BAFD"/>
    <w:rsid w:val="274C41DE"/>
    <w:rsid w:val="275181CA"/>
    <w:rsid w:val="2752FE56"/>
    <w:rsid w:val="27547348"/>
    <w:rsid w:val="2756E639"/>
    <w:rsid w:val="275FD282"/>
    <w:rsid w:val="2762C1A0"/>
    <w:rsid w:val="27670BD1"/>
    <w:rsid w:val="27676C45"/>
    <w:rsid w:val="276A2616"/>
    <w:rsid w:val="276B1373"/>
    <w:rsid w:val="276FB794"/>
    <w:rsid w:val="277A2D11"/>
    <w:rsid w:val="277DD38C"/>
    <w:rsid w:val="277EC461"/>
    <w:rsid w:val="27808601"/>
    <w:rsid w:val="278136B2"/>
    <w:rsid w:val="27868D7C"/>
    <w:rsid w:val="278BEE83"/>
    <w:rsid w:val="278EA6B9"/>
    <w:rsid w:val="279341DB"/>
    <w:rsid w:val="2796105F"/>
    <w:rsid w:val="27967499"/>
    <w:rsid w:val="2797CF09"/>
    <w:rsid w:val="279875C6"/>
    <w:rsid w:val="279A2C3E"/>
    <w:rsid w:val="279DA106"/>
    <w:rsid w:val="27A1A88F"/>
    <w:rsid w:val="27A1AD08"/>
    <w:rsid w:val="27A1D310"/>
    <w:rsid w:val="27A684A0"/>
    <w:rsid w:val="27A801B0"/>
    <w:rsid w:val="27A8E4DB"/>
    <w:rsid w:val="27AC532B"/>
    <w:rsid w:val="27AD8383"/>
    <w:rsid w:val="27AE30A0"/>
    <w:rsid w:val="27AE3C9D"/>
    <w:rsid w:val="27B20F3D"/>
    <w:rsid w:val="27B415F4"/>
    <w:rsid w:val="27B441A3"/>
    <w:rsid w:val="27B5776A"/>
    <w:rsid w:val="27B9A1FC"/>
    <w:rsid w:val="27BCB685"/>
    <w:rsid w:val="27C3CF74"/>
    <w:rsid w:val="27C5FE0F"/>
    <w:rsid w:val="27CE3572"/>
    <w:rsid w:val="27CED2F5"/>
    <w:rsid w:val="27D04148"/>
    <w:rsid w:val="27D3C5FD"/>
    <w:rsid w:val="27D6E917"/>
    <w:rsid w:val="27D8469F"/>
    <w:rsid w:val="27DB8709"/>
    <w:rsid w:val="27E69837"/>
    <w:rsid w:val="27E69F7E"/>
    <w:rsid w:val="27EC9C2C"/>
    <w:rsid w:val="27ED3409"/>
    <w:rsid w:val="27EEDA07"/>
    <w:rsid w:val="27EFF012"/>
    <w:rsid w:val="27F5DCC1"/>
    <w:rsid w:val="27F708B7"/>
    <w:rsid w:val="27FE98EB"/>
    <w:rsid w:val="27FF01DE"/>
    <w:rsid w:val="28002690"/>
    <w:rsid w:val="28015769"/>
    <w:rsid w:val="2801C651"/>
    <w:rsid w:val="2802DD84"/>
    <w:rsid w:val="280374FC"/>
    <w:rsid w:val="280E24DC"/>
    <w:rsid w:val="280E93CF"/>
    <w:rsid w:val="281112D2"/>
    <w:rsid w:val="28119E0E"/>
    <w:rsid w:val="2813D322"/>
    <w:rsid w:val="2815B2B0"/>
    <w:rsid w:val="281830CA"/>
    <w:rsid w:val="281B007F"/>
    <w:rsid w:val="281B685B"/>
    <w:rsid w:val="281CB41B"/>
    <w:rsid w:val="281EE26A"/>
    <w:rsid w:val="282B8F26"/>
    <w:rsid w:val="2830403E"/>
    <w:rsid w:val="2830AF23"/>
    <w:rsid w:val="28317D14"/>
    <w:rsid w:val="2833937C"/>
    <w:rsid w:val="28355999"/>
    <w:rsid w:val="283662AB"/>
    <w:rsid w:val="28380BA4"/>
    <w:rsid w:val="2838238D"/>
    <w:rsid w:val="28388B67"/>
    <w:rsid w:val="283A7B04"/>
    <w:rsid w:val="283F0B37"/>
    <w:rsid w:val="283FA9F6"/>
    <w:rsid w:val="284212F7"/>
    <w:rsid w:val="2843C5FC"/>
    <w:rsid w:val="28460B53"/>
    <w:rsid w:val="28491A2A"/>
    <w:rsid w:val="284D6A94"/>
    <w:rsid w:val="284E6C1F"/>
    <w:rsid w:val="2851CB4A"/>
    <w:rsid w:val="28527C97"/>
    <w:rsid w:val="28529BC7"/>
    <w:rsid w:val="285A25BD"/>
    <w:rsid w:val="285A497B"/>
    <w:rsid w:val="285EA07F"/>
    <w:rsid w:val="286D16E6"/>
    <w:rsid w:val="286D70C6"/>
    <w:rsid w:val="28751D4C"/>
    <w:rsid w:val="2877A58F"/>
    <w:rsid w:val="287AA19C"/>
    <w:rsid w:val="287BB740"/>
    <w:rsid w:val="2887D833"/>
    <w:rsid w:val="288887BC"/>
    <w:rsid w:val="28936FAD"/>
    <w:rsid w:val="28940600"/>
    <w:rsid w:val="289542B2"/>
    <w:rsid w:val="289B3891"/>
    <w:rsid w:val="289CB008"/>
    <w:rsid w:val="289D16A0"/>
    <w:rsid w:val="289E7068"/>
    <w:rsid w:val="28A37185"/>
    <w:rsid w:val="28A3B880"/>
    <w:rsid w:val="28A6B275"/>
    <w:rsid w:val="28A99318"/>
    <w:rsid w:val="28AD5E58"/>
    <w:rsid w:val="28AFC79D"/>
    <w:rsid w:val="28B0C7F4"/>
    <w:rsid w:val="28B3F256"/>
    <w:rsid w:val="28B8E092"/>
    <w:rsid w:val="28B8F5CF"/>
    <w:rsid w:val="28BE8604"/>
    <w:rsid w:val="28BFD3F8"/>
    <w:rsid w:val="28C3DC61"/>
    <w:rsid w:val="28CAD6F5"/>
    <w:rsid w:val="28CB2424"/>
    <w:rsid w:val="28D06C79"/>
    <w:rsid w:val="28D992D2"/>
    <w:rsid w:val="28DF1327"/>
    <w:rsid w:val="28DF6537"/>
    <w:rsid w:val="28DFE1E1"/>
    <w:rsid w:val="28E02F80"/>
    <w:rsid w:val="28E3BBA2"/>
    <w:rsid w:val="28E9B3D5"/>
    <w:rsid w:val="28EABDB9"/>
    <w:rsid w:val="28EB87FC"/>
    <w:rsid w:val="28F609D7"/>
    <w:rsid w:val="28F687A8"/>
    <w:rsid w:val="28F6F650"/>
    <w:rsid w:val="28F961EF"/>
    <w:rsid w:val="28FE7E4D"/>
    <w:rsid w:val="29017AC6"/>
    <w:rsid w:val="2904C19C"/>
    <w:rsid w:val="2904E28C"/>
    <w:rsid w:val="290890FE"/>
    <w:rsid w:val="290D02D8"/>
    <w:rsid w:val="290EA835"/>
    <w:rsid w:val="29117F46"/>
    <w:rsid w:val="2911A787"/>
    <w:rsid w:val="29193EE9"/>
    <w:rsid w:val="2919F181"/>
    <w:rsid w:val="291CC4EE"/>
    <w:rsid w:val="29214BAC"/>
    <w:rsid w:val="29224FD8"/>
    <w:rsid w:val="292442ED"/>
    <w:rsid w:val="292C742D"/>
    <w:rsid w:val="292E9D5A"/>
    <w:rsid w:val="292EF959"/>
    <w:rsid w:val="292FAF6B"/>
    <w:rsid w:val="293569B4"/>
    <w:rsid w:val="2938A20E"/>
    <w:rsid w:val="2938FAA1"/>
    <w:rsid w:val="29393BE1"/>
    <w:rsid w:val="29400A2A"/>
    <w:rsid w:val="294359CD"/>
    <w:rsid w:val="2943ACBE"/>
    <w:rsid w:val="2948B2B9"/>
    <w:rsid w:val="294B3703"/>
    <w:rsid w:val="295223F1"/>
    <w:rsid w:val="29570895"/>
    <w:rsid w:val="29570D37"/>
    <w:rsid w:val="295BBDAB"/>
    <w:rsid w:val="295CCF10"/>
    <w:rsid w:val="295D0079"/>
    <w:rsid w:val="295F4507"/>
    <w:rsid w:val="2965D8DC"/>
    <w:rsid w:val="2966A99D"/>
    <w:rsid w:val="296AE0A1"/>
    <w:rsid w:val="296D7662"/>
    <w:rsid w:val="296F900E"/>
    <w:rsid w:val="297463D6"/>
    <w:rsid w:val="2974CFFA"/>
    <w:rsid w:val="29755568"/>
    <w:rsid w:val="2976EDDD"/>
    <w:rsid w:val="2980452C"/>
    <w:rsid w:val="2981E450"/>
    <w:rsid w:val="298243FE"/>
    <w:rsid w:val="298933FD"/>
    <w:rsid w:val="298B9D65"/>
    <w:rsid w:val="298D6876"/>
    <w:rsid w:val="298E2E3E"/>
    <w:rsid w:val="298F6805"/>
    <w:rsid w:val="2997E574"/>
    <w:rsid w:val="2999774E"/>
    <w:rsid w:val="299B924A"/>
    <w:rsid w:val="299C8DC4"/>
    <w:rsid w:val="29A19764"/>
    <w:rsid w:val="29A6CC00"/>
    <w:rsid w:val="29A755BB"/>
    <w:rsid w:val="29AD7A1B"/>
    <w:rsid w:val="29AE69FB"/>
    <w:rsid w:val="29B04850"/>
    <w:rsid w:val="29B26824"/>
    <w:rsid w:val="29B3D818"/>
    <w:rsid w:val="29B70890"/>
    <w:rsid w:val="29BCF99E"/>
    <w:rsid w:val="29C3E591"/>
    <w:rsid w:val="29C57CE6"/>
    <w:rsid w:val="29C8C9AF"/>
    <w:rsid w:val="29C8F890"/>
    <w:rsid w:val="29CD17F2"/>
    <w:rsid w:val="29CDB772"/>
    <w:rsid w:val="29D0F80B"/>
    <w:rsid w:val="29D5A4F8"/>
    <w:rsid w:val="29DCACC5"/>
    <w:rsid w:val="29DEE5EF"/>
    <w:rsid w:val="29E8E9E0"/>
    <w:rsid w:val="29EE361A"/>
    <w:rsid w:val="29EF19AB"/>
    <w:rsid w:val="29F02DE9"/>
    <w:rsid w:val="29F075BD"/>
    <w:rsid w:val="29F49817"/>
    <w:rsid w:val="29F565F7"/>
    <w:rsid w:val="29F7194D"/>
    <w:rsid w:val="29F95026"/>
    <w:rsid w:val="29FB4581"/>
    <w:rsid w:val="29FDEB21"/>
    <w:rsid w:val="2A00CAA0"/>
    <w:rsid w:val="2A01068D"/>
    <w:rsid w:val="2A024990"/>
    <w:rsid w:val="2A040D6C"/>
    <w:rsid w:val="2A045D92"/>
    <w:rsid w:val="2A0A995E"/>
    <w:rsid w:val="2A0D38AC"/>
    <w:rsid w:val="2A0F2A09"/>
    <w:rsid w:val="2A108FEE"/>
    <w:rsid w:val="2A162A2C"/>
    <w:rsid w:val="2A1CDF66"/>
    <w:rsid w:val="2A2094ED"/>
    <w:rsid w:val="2A23B91B"/>
    <w:rsid w:val="2A2BE990"/>
    <w:rsid w:val="2A2E5A87"/>
    <w:rsid w:val="2A2F08DD"/>
    <w:rsid w:val="2A3459A6"/>
    <w:rsid w:val="2A3A728B"/>
    <w:rsid w:val="2A3C896E"/>
    <w:rsid w:val="2A3D8D70"/>
    <w:rsid w:val="2A3E56D7"/>
    <w:rsid w:val="2A3F399E"/>
    <w:rsid w:val="2A410F5D"/>
    <w:rsid w:val="2A4747AA"/>
    <w:rsid w:val="2A4AD8FB"/>
    <w:rsid w:val="2A4F05DC"/>
    <w:rsid w:val="2A52054B"/>
    <w:rsid w:val="2A5CDE27"/>
    <w:rsid w:val="2A5F415A"/>
    <w:rsid w:val="2A60FA18"/>
    <w:rsid w:val="2A61CCDA"/>
    <w:rsid w:val="2A64B593"/>
    <w:rsid w:val="2A64C01E"/>
    <w:rsid w:val="2A66DD38"/>
    <w:rsid w:val="2A678BD7"/>
    <w:rsid w:val="2A68C6C1"/>
    <w:rsid w:val="2A69D435"/>
    <w:rsid w:val="2A6A2F25"/>
    <w:rsid w:val="2A6AEEF8"/>
    <w:rsid w:val="2A6B4066"/>
    <w:rsid w:val="2A6C2545"/>
    <w:rsid w:val="2A73570F"/>
    <w:rsid w:val="2A73B9D0"/>
    <w:rsid w:val="2A73C04B"/>
    <w:rsid w:val="2A750F75"/>
    <w:rsid w:val="2A78E00D"/>
    <w:rsid w:val="2A79142E"/>
    <w:rsid w:val="2A7AA92D"/>
    <w:rsid w:val="2A7C2CA7"/>
    <w:rsid w:val="2A7D1512"/>
    <w:rsid w:val="2A7D9A7C"/>
    <w:rsid w:val="2A834950"/>
    <w:rsid w:val="2A85FE5B"/>
    <w:rsid w:val="2A874A9C"/>
    <w:rsid w:val="2A88AA16"/>
    <w:rsid w:val="2A8C2AB6"/>
    <w:rsid w:val="2A96E313"/>
    <w:rsid w:val="2A97B362"/>
    <w:rsid w:val="2A993F8B"/>
    <w:rsid w:val="2A99AF50"/>
    <w:rsid w:val="2A9AE2CC"/>
    <w:rsid w:val="2A9DFD05"/>
    <w:rsid w:val="2A9F790E"/>
    <w:rsid w:val="2AA04EF8"/>
    <w:rsid w:val="2AA598CC"/>
    <w:rsid w:val="2AA5FB74"/>
    <w:rsid w:val="2AAD085E"/>
    <w:rsid w:val="2AB3183A"/>
    <w:rsid w:val="2AB39D7D"/>
    <w:rsid w:val="2AB7D40E"/>
    <w:rsid w:val="2AB8D530"/>
    <w:rsid w:val="2ABC02D5"/>
    <w:rsid w:val="2ABDA02F"/>
    <w:rsid w:val="2AC0AA49"/>
    <w:rsid w:val="2AC2E2E4"/>
    <w:rsid w:val="2AC4ABAE"/>
    <w:rsid w:val="2AC81402"/>
    <w:rsid w:val="2AC8E1C9"/>
    <w:rsid w:val="2ACC544E"/>
    <w:rsid w:val="2ACE0645"/>
    <w:rsid w:val="2ACFE361"/>
    <w:rsid w:val="2AD55FD9"/>
    <w:rsid w:val="2AD848D2"/>
    <w:rsid w:val="2AD85D93"/>
    <w:rsid w:val="2AD87662"/>
    <w:rsid w:val="2ADAB4D4"/>
    <w:rsid w:val="2ADAE18D"/>
    <w:rsid w:val="2ADE6CDF"/>
    <w:rsid w:val="2ADE6F01"/>
    <w:rsid w:val="2ADE8912"/>
    <w:rsid w:val="2AE2E79A"/>
    <w:rsid w:val="2AE42D4F"/>
    <w:rsid w:val="2AE4D190"/>
    <w:rsid w:val="2AE51D44"/>
    <w:rsid w:val="2AE52710"/>
    <w:rsid w:val="2AE539EA"/>
    <w:rsid w:val="2AE5D738"/>
    <w:rsid w:val="2AE61543"/>
    <w:rsid w:val="2AE6E0AF"/>
    <w:rsid w:val="2AE8A453"/>
    <w:rsid w:val="2AEDC181"/>
    <w:rsid w:val="2AF3028F"/>
    <w:rsid w:val="2AF59956"/>
    <w:rsid w:val="2AF83938"/>
    <w:rsid w:val="2AFB62AF"/>
    <w:rsid w:val="2AFC9244"/>
    <w:rsid w:val="2B058860"/>
    <w:rsid w:val="2B06AD41"/>
    <w:rsid w:val="2B0808DB"/>
    <w:rsid w:val="2B0881A8"/>
    <w:rsid w:val="2B0A110C"/>
    <w:rsid w:val="2B10149F"/>
    <w:rsid w:val="2B11C8E8"/>
    <w:rsid w:val="2B11E3D5"/>
    <w:rsid w:val="2B12B23E"/>
    <w:rsid w:val="2B13C750"/>
    <w:rsid w:val="2B13F942"/>
    <w:rsid w:val="2B16133E"/>
    <w:rsid w:val="2B16593D"/>
    <w:rsid w:val="2B19BF50"/>
    <w:rsid w:val="2B1D495D"/>
    <w:rsid w:val="2B1DA181"/>
    <w:rsid w:val="2B24A0D4"/>
    <w:rsid w:val="2B255B2D"/>
    <w:rsid w:val="2B25D225"/>
    <w:rsid w:val="2B2638E7"/>
    <w:rsid w:val="2B2BE007"/>
    <w:rsid w:val="2B2FB545"/>
    <w:rsid w:val="2B3101B5"/>
    <w:rsid w:val="2B32E536"/>
    <w:rsid w:val="2B35D564"/>
    <w:rsid w:val="2B36DA12"/>
    <w:rsid w:val="2B3AFF93"/>
    <w:rsid w:val="2B3E3FA0"/>
    <w:rsid w:val="2B4295DD"/>
    <w:rsid w:val="2B48BD73"/>
    <w:rsid w:val="2B48FB22"/>
    <w:rsid w:val="2B4D51B2"/>
    <w:rsid w:val="2B4E08DC"/>
    <w:rsid w:val="2B519E6C"/>
    <w:rsid w:val="2B544428"/>
    <w:rsid w:val="2B57438B"/>
    <w:rsid w:val="2B57B87E"/>
    <w:rsid w:val="2B585565"/>
    <w:rsid w:val="2B59B713"/>
    <w:rsid w:val="2B5A3878"/>
    <w:rsid w:val="2B5B9334"/>
    <w:rsid w:val="2B5C63EF"/>
    <w:rsid w:val="2B5E741A"/>
    <w:rsid w:val="2B64C0B7"/>
    <w:rsid w:val="2B689281"/>
    <w:rsid w:val="2B6BAA0A"/>
    <w:rsid w:val="2B6C5109"/>
    <w:rsid w:val="2B6F0435"/>
    <w:rsid w:val="2B776355"/>
    <w:rsid w:val="2B779530"/>
    <w:rsid w:val="2B7CF52F"/>
    <w:rsid w:val="2B7DF56B"/>
    <w:rsid w:val="2B80A614"/>
    <w:rsid w:val="2B8570EB"/>
    <w:rsid w:val="2B942A9D"/>
    <w:rsid w:val="2B9452F8"/>
    <w:rsid w:val="2B954724"/>
    <w:rsid w:val="2B9A45FF"/>
    <w:rsid w:val="2BA22F47"/>
    <w:rsid w:val="2BA39DDA"/>
    <w:rsid w:val="2BA53E4E"/>
    <w:rsid w:val="2BABAD6D"/>
    <w:rsid w:val="2BAC2571"/>
    <w:rsid w:val="2BAEE029"/>
    <w:rsid w:val="2BB2A050"/>
    <w:rsid w:val="2BB3D846"/>
    <w:rsid w:val="2BB48D00"/>
    <w:rsid w:val="2BB5EEBC"/>
    <w:rsid w:val="2BB8BB55"/>
    <w:rsid w:val="2BBE8553"/>
    <w:rsid w:val="2BBEC209"/>
    <w:rsid w:val="2BD0927D"/>
    <w:rsid w:val="2BD6BAF8"/>
    <w:rsid w:val="2BE8F8CE"/>
    <w:rsid w:val="2BE957C6"/>
    <w:rsid w:val="2BEA2BF4"/>
    <w:rsid w:val="2BEBA196"/>
    <w:rsid w:val="2BF14AA2"/>
    <w:rsid w:val="2BF38E21"/>
    <w:rsid w:val="2BF80745"/>
    <w:rsid w:val="2BF93BBC"/>
    <w:rsid w:val="2C00214D"/>
    <w:rsid w:val="2C0085F4"/>
    <w:rsid w:val="2C00D162"/>
    <w:rsid w:val="2C07FA7D"/>
    <w:rsid w:val="2C0F3D15"/>
    <w:rsid w:val="2C1681EA"/>
    <w:rsid w:val="2C1738CA"/>
    <w:rsid w:val="2C1802D0"/>
    <w:rsid w:val="2C1A4E73"/>
    <w:rsid w:val="2C1EC0AE"/>
    <w:rsid w:val="2C25ED90"/>
    <w:rsid w:val="2C279B85"/>
    <w:rsid w:val="2C2DC090"/>
    <w:rsid w:val="2C2F389C"/>
    <w:rsid w:val="2C34F7FF"/>
    <w:rsid w:val="2C387067"/>
    <w:rsid w:val="2C3DB5A8"/>
    <w:rsid w:val="2C3F8566"/>
    <w:rsid w:val="2C408D05"/>
    <w:rsid w:val="2C443041"/>
    <w:rsid w:val="2C470E74"/>
    <w:rsid w:val="2C489278"/>
    <w:rsid w:val="2C48E2CC"/>
    <w:rsid w:val="2C4EE89B"/>
    <w:rsid w:val="2C5106C8"/>
    <w:rsid w:val="2C528B0F"/>
    <w:rsid w:val="2C52EB12"/>
    <w:rsid w:val="2C559054"/>
    <w:rsid w:val="2C5E30EE"/>
    <w:rsid w:val="2C61C900"/>
    <w:rsid w:val="2C6518EC"/>
    <w:rsid w:val="2C6672DD"/>
    <w:rsid w:val="2C6A3FCE"/>
    <w:rsid w:val="2C6BF091"/>
    <w:rsid w:val="2C739CCF"/>
    <w:rsid w:val="2C741B3E"/>
    <w:rsid w:val="2C74D19B"/>
    <w:rsid w:val="2C7D0EAB"/>
    <w:rsid w:val="2C7DFB07"/>
    <w:rsid w:val="2C83482D"/>
    <w:rsid w:val="2C8592DB"/>
    <w:rsid w:val="2C8A6C8B"/>
    <w:rsid w:val="2C92D157"/>
    <w:rsid w:val="2C971ACD"/>
    <w:rsid w:val="2C9AEF84"/>
    <w:rsid w:val="2CA2B8AD"/>
    <w:rsid w:val="2CA2CF98"/>
    <w:rsid w:val="2CA38095"/>
    <w:rsid w:val="2CA4E9DB"/>
    <w:rsid w:val="2CAB042A"/>
    <w:rsid w:val="2CABA32C"/>
    <w:rsid w:val="2CB36B0B"/>
    <w:rsid w:val="2CB51BB1"/>
    <w:rsid w:val="2CBA52B0"/>
    <w:rsid w:val="2CBA96C0"/>
    <w:rsid w:val="2CBB6BCB"/>
    <w:rsid w:val="2CC1AB14"/>
    <w:rsid w:val="2CC7A386"/>
    <w:rsid w:val="2CC9BD69"/>
    <w:rsid w:val="2CCA6E8A"/>
    <w:rsid w:val="2CD03FE5"/>
    <w:rsid w:val="2CD4F45C"/>
    <w:rsid w:val="2CDB3F05"/>
    <w:rsid w:val="2CDB4580"/>
    <w:rsid w:val="2CDDE502"/>
    <w:rsid w:val="2CE66165"/>
    <w:rsid w:val="2CECC103"/>
    <w:rsid w:val="2CEE298F"/>
    <w:rsid w:val="2CEF2406"/>
    <w:rsid w:val="2CEF2FF0"/>
    <w:rsid w:val="2CF0D57B"/>
    <w:rsid w:val="2CF8647D"/>
    <w:rsid w:val="2CFF0F30"/>
    <w:rsid w:val="2CFF4B07"/>
    <w:rsid w:val="2D02DACF"/>
    <w:rsid w:val="2D040206"/>
    <w:rsid w:val="2D0C9A75"/>
    <w:rsid w:val="2D0F12DF"/>
    <w:rsid w:val="2D12DA19"/>
    <w:rsid w:val="2D155EC5"/>
    <w:rsid w:val="2D1F878B"/>
    <w:rsid w:val="2D20921E"/>
    <w:rsid w:val="2D20C58C"/>
    <w:rsid w:val="2D22B74F"/>
    <w:rsid w:val="2D261865"/>
    <w:rsid w:val="2D29EA23"/>
    <w:rsid w:val="2D2CA1B3"/>
    <w:rsid w:val="2D2F496C"/>
    <w:rsid w:val="2D3189DD"/>
    <w:rsid w:val="2D324F6A"/>
    <w:rsid w:val="2D35542A"/>
    <w:rsid w:val="2D360766"/>
    <w:rsid w:val="2D3689A4"/>
    <w:rsid w:val="2D384AFE"/>
    <w:rsid w:val="2D386232"/>
    <w:rsid w:val="2D39ABC4"/>
    <w:rsid w:val="2D3BE5E1"/>
    <w:rsid w:val="2D402BD3"/>
    <w:rsid w:val="2D4B872F"/>
    <w:rsid w:val="2D4F0829"/>
    <w:rsid w:val="2D519004"/>
    <w:rsid w:val="2D51E3A3"/>
    <w:rsid w:val="2D533181"/>
    <w:rsid w:val="2D54E8BC"/>
    <w:rsid w:val="2D5BBCCB"/>
    <w:rsid w:val="2D5E47C5"/>
    <w:rsid w:val="2D608A67"/>
    <w:rsid w:val="2D627BA4"/>
    <w:rsid w:val="2D6721D0"/>
    <w:rsid w:val="2D695493"/>
    <w:rsid w:val="2D73E64F"/>
    <w:rsid w:val="2D76979F"/>
    <w:rsid w:val="2D79A15D"/>
    <w:rsid w:val="2D7ADD65"/>
    <w:rsid w:val="2D864F77"/>
    <w:rsid w:val="2D870243"/>
    <w:rsid w:val="2D8AA595"/>
    <w:rsid w:val="2D8D53B4"/>
    <w:rsid w:val="2D8E342A"/>
    <w:rsid w:val="2D8EE9D4"/>
    <w:rsid w:val="2D917657"/>
    <w:rsid w:val="2D91ECFC"/>
    <w:rsid w:val="2D926153"/>
    <w:rsid w:val="2D94F443"/>
    <w:rsid w:val="2D9633F3"/>
    <w:rsid w:val="2D96367E"/>
    <w:rsid w:val="2D9D0DA8"/>
    <w:rsid w:val="2D9FE7B2"/>
    <w:rsid w:val="2DA0D017"/>
    <w:rsid w:val="2DA1C849"/>
    <w:rsid w:val="2DA2B06B"/>
    <w:rsid w:val="2DA9A3DA"/>
    <w:rsid w:val="2DAAC31A"/>
    <w:rsid w:val="2DAC1178"/>
    <w:rsid w:val="2DAC9C80"/>
    <w:rsid w:val="2DB19482"/>
    <w:rsid w:val="2DB1D918"/>
    <w:rsid w:val="2DBACD85"/>
    <w:rsid w:val="2DBBC1B2"/>
    <w:rsid w:val="2DBD35BD"/>
    <w:rsid w:val="2DBDD989"/>
    <w:rsid w:val="2DBF7D25"/>
    <w:rsid w:val="2DBFCDAA"/>
    <w:rsid w:val="2DC079E2"/>
    <w:rsid w:val="2DC380F6"/>
    <w:rsid w:val="2DC42F7C"/>
    <w:rsid w:val="2DCB2186"/>
    <w:rsid w:val="2DD6A45C"/>
    <w:rsid w:val="2DD87299"/>
    <w:rsid w:val="2DD920BF"/>
    <w:rsid w:val="2DDCD91A"/>
    <w:rsid w:val="2DE2F154"/>
    <w:rsid w:val="2DE58729"/>
    <w:rsid w:val="2DE608A8"/>
    <w:rsid w:val="2DEF6B2E"/>
    <w:rsid w:val="2DF10867"/>
    <w:rsid w:val="2DF8D5E4"/>
    <w:rsid w:val="2DF9B395"/>
    <w:rsid w:val="2DFAE57F"/>
    <w:rsid w:val="2DFE8B97"/>
    <w:rsid w:val="2DFFC474"/>
    <w:rsid w:val="2E079D02"/>
    <w:rsid w:val="2E103AF7"/>
    <w:rsid w:val="2E11AA23"/>
    <w:rsid w:val="2E11F74D"/>
    <w:rsid w:val="2E1213AD"/>
    <w:rsid w:val="2E17E480"/>
    <w:rsid w:val="2E1980DB"/>
    <w:rsid w:val="2E1BB4F8"/>
    <w:rsid w:val="2E1C860C"/>
    <w:rsid w:val="2E23E143"/>
    <w:rsid w:val="2E2855FD"/>
    <w:rsid w:val="2E28E9B8"/>
    <w:rsid w:val="2E2C8AA7"/>
    <w:rsid w:val="2E2E47F5"/>
    <w:rsid w:val="2E2E480B"/>
    <w:rsid w:val="2E316CC5"/>
    <w:rsid w:val="2E31E162"/>
    <w:rsid w:val="2E32B1C2"/>
    <w:rsid w:val="2E336A4B"/>
    <w:rsid w:val="2E336B97"/>
    <w:rsid w:val="2E35231B"/>
    <w:rsid w:val="2E3710E5"/>
    <w:rsid w:val="2E3AAFAC"/>
    <w:rsid w:val="2E3EB7E9"/>
    <w:rsid w:val="2E3FE41F"/>
    <w:rsid w:val="2E4016F0"/>
    <w:rsid w:val="2E40CC1F"/>
    <w:rsid w:val="2E4275C6"/>
    <w:rsid w:val="2E459BFC"/>
    <w:rsid w:val="2E46A60C"/>
    <w:rsid w:val="2E4B036B"/>
    <w:rsid w:val="2E4BF5E8"/>
    <w:rsid w:val="2E4E5111"/>
    <w:rsid w:val="2E51AACD"/>
    <w:rsid w:val="2E52001A"/>
    <w:rsid w:val="2E58D27D"/>
    <w:rsid w:val="2E5CB805"/>
    <w:rsid w:val="2E5CC342"/>
    <w:rsid w:val="2E60831B"/>
    <w:rsid w:val="2E6169C6"/>
    <w:rsid w:val="2E6273B0"/>
    <w:rsid w:val="2E6515C6"/>
    <w:rsid w:val="2E6814EA"/>
    <w:rsid w:val="2E69C1BA"/>
    <w:rsid w:val="2E69E537"/>
    <w:rsid w:val="2E6C7CDC"/>
    <w:rsid w:val="2E72F5D7"/>
    <w:rsid w:val="2E743971"/>
    <w:rsid w:val="2E745333"/>
    <w:rsid w:val="2E79EAFF"/>
    <w:rsid w:val="2E7D6116"/>
    <w:rsid w:val="2E7DB6C8"/>
    <w:rsid w:val="2E7DDAF7"/>
    <w:rsid w:val="2E7FE1AA"/>
    <w:rsid w:val="2E827E29"/>
    <w:rsid w:val="2E8292EC"/>
    <w:rsid w:val="2E847D92"/>
    <w:rsid w:val="2E893BE0"/>
    <w:rsid w:val="2E8CE174"/>
    <w:rsid w:val="2E9020D2"/>
    <w:rsid w:val="2E90247F"/>
    <w:rsid w:val="2E925B8E"/>
    <w:rsid w:val="2E937554"/>
    <w:rsid w:val="2E94447B"/>
    <w:rsid w:val="2E9DAFE2"/>
    <w:rsid w:val="2E9DC6F8"/>
    <w:rsid w:val="2E9E78FA"/>
    <w:rsid w:val="2EA18E37"/>
    <w:rsid w:val="2EA76DA8"/>
    <w:rsid w:val="2EB2166C"/>
    <w:rsid w:val="2EB495F1"/>
    <w:rsid w:val="2EB5668B"/>
    <w:rsid w:val="2EB8CD4B"/>
    <w:rsid w:val="2EB912AE"/>
    <w:rsid w:val="2EB912C1"/>
    <w:rsid w:val="2EBADB6E"/>
    <w:rsid w:val="2EBBB9C5"/>
    <w:rsid w:val="2EBE5E57"/>
    <w:rsid w:val="2EC01B8A"/>
    <w:rsid w:val="2EC0533F"/>
    <w:rsid w:val="2EC5D369"/>
    <w:rsid w:val="2EC698DD"/>
    <w:rsid w:val="2EC6AE39"/>
    <w:rsid w:val="2EC6CEA4"/>
    <w:rsid w:val="2EC77654"/>
    <w:rsid w:val="2ECB4FF6"/>
    <w:rsid w:val="2ECE875A"/>
    <w:rsid w:val="2ED0E6DF"/>
    <w:rsid w:val="2ED22EA2"/>
    <w:rsid w:val="2ED34B37"/>
    <w:rsid w:val="2ED6B3EE"/>
    <w:rsid w:val="2ED90420"/>
    <w:rsid w:val="2EDCA6A6"/>
    <w:rsid w:val="2EE2A303"/>
    <w:rsid w:val="2EEBCBB8"/>
    <w:rsid w:val="2EED67B5"/>
    <w:rsid w:val="2EF1B14F"/>
    <w:rsid w:val="2EF57223"/>
    <w:rsid w:val="2EFA2875"/>
    <w:rsid w:val="2EFE5763"/>
    <w:rsid w:val="2EFF1904"/>
    <w:rsid w:val="2F03EBC6"/>
    <w:rsid w:val="2F077D8F"/>
    <w:rsid w:val="2F0B8FCC"/>
    <w:rsid w:val="2F10D309"/>
    <w:rsid w:val="2F10FFCF"/>
    <w:rsid w:val="2F121A3F"/>
    <w:rsid w:val="2F13CC91"/>
    <w:rsid w:val="2F1726ED"/>
    <w:rsid w:val="2F190BFD"/>
    <w:rsid w:val="2F19DF30"/>
    <w:rsid w:val="2F1AD3D9"/>
    <w:rsid w:val="2F1AD7BB"/>
    <w:rsid w:val="2F1C3ADF"/>
    <w:rsid w:val="2F2435EA"/>
    <w:rsid w:val="2F28B0AF"/>
    <w:rsid w:val="2F2EA4FC"/>
    <w:rsid w:val="2F32C677"/>
    <w:rsid w:val="2F33751F"/>
    <w:rsid w:val="2F3441DE"/>
    <w:rsid w:val="2F369A39"/>
    <w:rsid w:val="2F3AE62F"/>
    <w:rsid w:val="2F3AFFA9"/>
    <w:rsid w:val="2F3E1554"/>
    <w:rsid w:val="2F3EE54C"/>
    <w:rsid w:val="2F3FE261"/>
    <w:rsid w:val="2F40F8B4"/>
    <w:rsid w:val="2F503B58"/>
    <w:rsid w:val="2F5CEDFE"/>
    <w:rsid w:val="2F6381A9"/>
    <w:rsid w:val="2F6513B0"/>
    <w:rsid w:val="2F66418F"/>
    <w:rsid w:val="2F664CA5"/>
    <w:rsid w:val="2F690DA2"/>
    <w:rsid w:val="2F6BC3E0"/>
    <w:rsid w:val="2F755816"/>
    <w:rsid w:val="2F789CCF"/>
    <w:rsid w:val="2F7A9FFC"/>
    <w:rsid w:val="2F7FEB63"/>
    <w:rsid w:val="2F82ACAC"/>
    <w:rsid w:val="2F83BD4D"/>
    <w:rsid w:val="2F83DC68"/>
    <w:rsid w:val="2F85B8DF"/>
    <w:rsid w:val="2F87BE16"/>
    <w:rsid w:val="2F895F9F"/>
    <w:rsid w:val="2F89FCAF"/>
    <w:rsid w:val="2F8A0829"/>
    <w:rsid w:val="2F8C6B4B"/>
    <w:rsid w:val="2F95B7D0"/>
    <w:rsid w:val="2F98070F"/>
    <w:rsid w:val="2F99C3D5"/>
    <w:rsid w:val="2F9A485D"/>
    <w:rsid w:val="2F9B1DF0"/>
    <w:rsid w:val="2F9B6D5F"/>
    <w:rsid w:val="2F9D058E"/>
    <w:rsid w:val="2FA87898"/>
    <w:rsid w:val="2FAC6CEE"/>
    <w:rsid w:val="2FB1D6D2"/>
    <w:rsid w:val="2FB1E86D"/>
    <w:rsid w:val="2FB245BA"/>
    <w:rsid w:val="2FB3E619"/>
    <w:rsid w:val="2FB91F64"/>
    <w:rsid w:val="2FB94285"/>
    <w:rsid w:val="2FB9981B"/>
    <w:rsid w:val="2FBB455B"/>
    <w:rsid w:val="2FBDDDDF"/>
    <w:rsid w:val="2FBEC734"/>
    <w:rsid w:val="2FBEF74F"/>
    <w:rsid w:val="2FC13339"/>
    <w:rsid w:val="2FC942AC"/>
    <w:rsid w:val="2FCA0310"/>
    <w:rsid w:val="2FCA98F3"/>
    <w:rsid w:val="2FCAAC7A"/>
    <w:rsid w:val="2FCFF75D"/>
    <w:rsid w:val="2FD2018D"/>
    <w:rsid w:val="2FD32CE8"/>
    <w:rsid w:val="2FD4C414"/>
    <w:rsid w:val="2FD4ECA5"/>
    <w:rsid w:val="2FD6732F"/>
    <w:rsid w:val="2FD70DB5"/>
    <w:rsid w:val="2FDF47B5"/>
    <w:rsid w:val="2FE48C27"/>
    <w:rsid w:val="2FE4F94A"/>
    <w:rsid w:val="2FE9BD91"/>
    <w:rsid w:val="2FEC24E4"/>
    <w:rsid w:val="2FEC6927"/>
    <w:rsid w:val="2FEDD5FD"/>
    <w:rsid w:val="2FF4BBEB"/>
    <w:rsid w:val="2FF5A148"/>
    <w:rsid w:val="2FF65F72"/>
    <w:rsid w:val="2FF69243"/>
    <w:rsid w:val="2FF72747"/>
    <w:rsid w:val="2FF9CE4B"/>
    <w:rsid w:val="2FFD6547"/>
    <w:rsid w:val="301051F4"/>
    <w:rsid w:val="3011E227"/>
    <w:rsid w:val="30127F3D"/>
    <w:rsid w:val="3017C444"/>
    <w:rsid w:val="3019BB03"/>
    <w:rsid w:val="301A5834"/>
    <w:rsid w:val="301C6B49"/>
    <w:rsid w:val="301CA376"/>
    <w:rsid w:val="301F89A2"/>
    <w:rsid w:val="301FC6A6"/>
    <w:rsid w:val="301FE0B8"/>
    <w:rsid w:val="3028DCED"/>
    <w:rsid w:val="302A2D82"/>
    <w:rsid w:val="30348D63"/>
    <w:rsid w:val="3035EDCF"/>
    <w:rsid w:val="303AC2C6"/>
    <w:rsid w:val="303B4294"/>
    <w:rsid w:val="303BF781"/>
    <w:rsid w:val="303DEAC0"/>
    <w:rsid w:val="303E0F06"/>
    <w:rsid w:val="303E2A44"/>
    <w:rsid w:val="3041F48E"/>
    <w:rsid w:val="3042B426"/>
    <w:rsid w:val="3043BACB"/>
    <w:rsid w:val="3046E118"/>
    <w:rsid w:val="3049DEAA"/>
    <w:rsid w:val="304CEDEE"/>
    <w:rsid w:val="304FEDDB"/>
    <w:rsid w:val="30511F96"/>
    <w:rsid w:val="30523DB4"/>
    <w:rsid w:val="3055B413"/>
    <w:rsid w:val="306170F9"/>
    <w:rsid w:val="306948D2"/>
    <w:rsid w:val="3069B5D4"/>
    <w:rsid w:val="306A7404"/>
    <w:rsid w:val="306F2E13"/>
    <w:rsid w:val="30759999"/>
    <w:rsid w:val="3076F710"/>
    <w:rsid w:val="307CF803"/>
    <w:rsid w:val="30862A66"/>
    <w:rsid w:val="308C1B62"/>
    <w:rsid w:val="308C870D"/>
    <w:rsid w:val="30960D98"/>
    <w:rsid w:val="309AA8EA"/>
    <w:rsid w:val="309BE444"/>
    <w:rsid w:val="309DAC6B"/>
    <w:rsid w:val="309F0CC4"/>
    <w:rsid w:val="30A14119"/>
    <w:rsid w:val="30AA9CA1"/>
    <w:rsid w:val="30AD985B"/>
    <w:rsid w:val="30B1C877"/>
    <w:rsid w:val="30B1FF4C"/>
    <w:rsid w:val="30B42013"/>
    <w:rsid w:val="30C3B7C9"/>
    <w:rsid w:val="30C9C1E4"/>
    <w:rsid w:val="30CB7A2E"/>
    <w:rsid w:val="30CCB17D"/>
    <w:rsid w:val="30D2BD61"/>
    <w:rsid w:val="30D36190"/>
    <w:rsid w:val="30D56BC0"/>
    <w:rsid w:val="30D84727"/>
    <w:rsid w:val="30DE5361"/>
    <w:rsid w:val="30DF44E8"/>
    <w:rsid w:val="30DF9FD9"/>
    <w:rsid w:val="30E04B72"/>
    <w:rsid w:val="30E20A96"/>
    <w:rsid w:val="30F2227D"/>
    <w:rsid w:val="30F8261E"/>
    <w:rsid w:val="30FBFF8D"/>
    <w:rsid w:val="30FCD1EB"/>
    <w:rsid w:val="30FDE406"/>
    <w:rsid w:val="3101A130"/>
    <w:rsid w:val="3103FBF6"/>
    <w:rsid w:val="310959CA"/>
    <w:rsid w:val="31112E41"/>
    <w:rsid w:val="31115EDB"/>
    <w:rsid w:val="3111B190"/>
    <w:rsid w:val="31138B23"/>
    <w:rsid w:val="3119AF5A"/>
    <w:rsid w:val="3119E476"/>
    <w:rsid w:val="311A4341"/>
    <w:rsid w:val="311CF007"/>
    <w:rsid w:val="311F34BF"/>
    <w:rsid w:val="312352A0"/>
    <w:rsid w:val="312AABF5"/>
    <w:rsid w:val="31318831"/>
    <w:rsid w:val="313494E0"/>
    <w:rsid w:val="3135ACD0"/>
    <w:rsid w:val="31365578"/>
    <w:rsid w:val="3137B045"/>
    <w:rsid w:val="313973C6"/>
    <w:rsid w:val="313D1D0D"/>
    <w:rsid w:val="313EA604"/>
    <w:rsid w:val="3140E02C"/>
    <w:rsid w:val="3141F0E4"/>
    <w:rsid w:val="3143BD28"/>
    <w:rsid w:val="3147A4A5"/>
    <w:rsid w:val="314969D8"/>
    <w:rsid w:val="3149ED89"/>
    <w:rsid w:val="314E911A"/>
    <w:rsid w:val="315160DA"/>
    <w:rsid w:val="31577ABF"/>
    <w:rsid w:val="315903BB"/>
    <w:rsid w:val="315A2745"/>
    <w:rsid w:val="315A9795"/>
    <w:rsid w:val="315BFFC4"/>
    <w:rsid w:val="315DD694"/>
    <w:rsid w:val="315EB58A"/>
    <w:rsid w:val="316176AB"/>
    <w:rsid w:val="31625504"/>
    <w:rsid w:val="3168EAAC"/>
    <w:rsid w:val="316A8DF5"/>
    <w:rsid w:val="316BEE73"/>
    <w:rsid w:val="316FF2CF"/>
    <w:rsid w:val="3170BAAA"/>
    <w:rsid w:val="31749084"/>
    <w:rsid w:val="3175350B"/>
    <w:rsid w:val="317950FE"/>
    <w:rsid w:val="317E36DB"/>
    <w:rsid w:val="317FAFF9"/>
    <w:rsid w:val="3182332D"/>
    <w:rsid w:val="318417AF"/>
    <w:rsid w:val="318501C6"/>
    <w:rsid w:val="31857AD3"/>
    <w:rsid w:val="31899499"/>
    <w:rsid w:val="318BED34"/>
    <w:rsid w:val="31968E47"/>
    <w:rsid w:val="3196D931"/>
    <w:rsid w:val="31995DAB"/>
    <w:rsid w:val="319B36D1"/>
    <w:rsid w:val="319BC125"/>
    <w:rsid w:val="319DFD37"/>
    <w:rsid w:val="31A04F95"/>
    <w:rsid w:val="31A05343"/>
    <w:rsid w:val="31A0E5F3"/>
    <w:rsid w:val="31A147AE"/>
    <w:rsid w:val="31A49F1B"/>
    <w:rsid w:val="31A5E279"/>
    <w:rsid w:val="31A5FA93"/>
    <w:rsid w:val="31A93EB2"/>
    <w:rsid w:val="31A957B6"/>
    <w:rsid w:val="31AAA2ED"/>
    <w:rsid w:val="31AB251C"/>
    <w:rsid w:val="31AD1722"/>
    <w:rsid w:val="31B91E99"/>
    <w:rsid w:val="31B9D288"/>
    <w:rsid w:val="31BE9CE1"/>
    <w:rsid w:val="31C03CAD"/>
    <w:rsid w:val="31C0452A"/>
    <w:rsid w:val="31C9616E"/>
    <w:rsid w:val="31D64B0F"/>
    <w:rsid w:val="31D7A01B"/>
    <w:rsid w:val="31D9C7D4"/>
    <w:rsid w:val="31DA7114"/>
    <w:rsid w:val="31DB0DC0"/>
    <w:rsid w:val="31E0BFB6"/>
    <w:rsid w:val="31E0F7AD"/>
    <w:rsid w:val="31E3ABCD"/>
    <w:rsid w:val="31E3D264"/>
    <w:rsid w:val="31E7F28A"/>
    <w:rsid w:val="31E9243D"/>
    <w:rsid w:val="31F055D3"/>
    <w:rsid w:val="31F2C665"/>
    <w:rsid w:val="31F7F5CA"/>
    <w:rsid w:val="31FD742B"/>
    <w:rsid w:val="31FDA227"/>
    <w:rsid w:val="31FEB2DC"/>
    <w:rsid w:val="31FF7D92"/>
    <w:rsid w:val="320005E1"/>
    <w:rsid w:val="320267B0"/>
    <w:rsid w:val="32037AA5"/>
    <w:rsid w:val="3208A5BB"/>
    <w:rsid w:val="320CA9D4"/>
    <w:rsid w:val="320DD6F4"/>
    <w:rsid w:val="320E6D36"/>
    <w:rsid w:val="3210078E"/>
    <w:rsid w:val="32112146"/>
    <w:rsid w:val="3214C90E"/>
    <w:rsid w:val="32180100"/>
    <w:rsid w:val="321953A3"/>
    <w:rsid w:val="3219DA69"/>
    <w:rsid w:val="321B772E"/>
    <w:rsid w:val="321D2643"/>
    <w:rsid w:val="321EC0A2"/>
    <w:rsid w:val="32208F69"/>
    <w:rsid w:val="3220E5B5"/>
    <w:rsid w:val="32225F2E"/>
    <w:rsid w:val="32294B7D"/>
    <w:rsid w:val="322BE3F5"/>
    <w:rsid w:val="32315223"/>
    <w:rsid w:val="323A37F1"/>
    <w:rsid w:val="323B9616"/>
    <w:rsid w:val="323BD651"/>
    <w:rsid w:val="323C7F04"/>
    <w:rsid w:val="323EF41C"/>
    <w:rsid w:val="3240F68B"/>
    <w:rsid w:val="32420FBD"/>
    <w:rsid w:val="3242CE91"/>
    <w:rsid w:val="32460303"/>
    <w:rsid w:val="3248F70E"/>
    <w:rsid w:val="3249467D"/>
    <w:rsid w:val="324C470A"/>
    <w:rsid w:val="324D4C85"/>
    <w:rsid w:val="32501547"/>
    <w:rsid w:val="3254E1FE"/>
    <w:rsid w:val="325AB049"/>
    <w:rsid w:val="325FBAF2"/>
    <w:rsid w:val="32621FBD"/>
    <w:rsid w:val="326233A0"/>
    <w:rsid w:val="32628854"/>
    <w:rsid w:val="32635D35"/>
    <w:rsid w:val="32665DF1"/>
    <w:rsid w:val="32671B63"/>
    <w:rsid w:val="32676115"/>
    <w:rsid w:val="3268330E"/>
    <w:rsid w:val="326A2368"/>
    <w:rsid w:val="326B03B6"/>
    <w:rsid w:val="326E426C"/>
    <w:rsid w:val="32718E50"/>
    <w:rsid w:val="32730A59"/>
    <w:rsid w:val="3277FAB7"/>
    <w:rsid w:val="327EACF4"/>
    <w:rsid w:val="3281A10E"/>
    <w:rsid w:val="328EF185"/>
    <w:rsid w:val="328F17E9"/>
    <w:rsid w:val="328F8027"/>
    <w:rsid w:val="32903B16"/>
    <w:rsid w:val="329142A1"/>
    <w:rsid w:val="329281D6"/>
    <w:rsid w:val="329F79A2"/>
    <w:rsid w:val="32A541A6"/>
    <w:rsid w:val="32A85374"/>
    <w:rsid w:val="32AB220F"/>
    <w:rsid w:val="32AF5B84"/>
    <w:rsid w:val="32BB880C"/>
    <w:rsid w:val="32BCF8ED"/>
    <w:rsid w:val="32C2C2D2"/>
    <w:rsid w:val="32C4DFB0"/>
    <w:rsid w:val="32CC90D9"/>
    <w:rsid w:val="32CDC870"/>
    <w:rsid w:val="32D12DA9"/>
    <w:rsid w:val="32D290CB"/>
    <w:rsid w:val="32D549DC"/>
    <w:rsid w:val="32D5CD41"/>
    <w:rsid w:val="32D7A2B7"/>
    <w:rsid w:val="32DC2271"/>
    <w:rsid w:val="32DF12FC"/>
    <w:rsid w:val="32E1EEBA"/>
    <w:rsid w:val="32E37282"/>
    <w:rsid w:val="32E71FD8"/>
    <w:rsid w:val="32E83920"/>
    <w:rsid w:val="32E871CD"/>
    <w:rsid w:val="32E8EB26"/>
    <w:rsid w:val="32E97DE5"/>
    <w:rsid w:val="32E9A8D0"/>
    <w:rsid w:val="32EF073A"/>
    <w:rsid w:val="32EFC054"/>
    <w:rsid w:val="32F260CD"/>
    <w:rsid w:val="32F3FE16"/>
    <w:rsid w:val="32F69152"/>
    <w:rsid w:val="32F790E0"/>
    <w:rsid w:val="32F79647"/>
    <w:rsid w:val="32FD3233"/>
    <w:rsid w:val="32FE9F6A"/>
    <w:rsid w:val="33022A56"/>
    <w:rsid w:val="330323DF"/>
    <w:rsid w:val="3304A79C"/>
    <w:rsid w:val="3304C641"/>
    <w:rsid w:val="33113D96"/>
    <w:rsid w:val="331971C8"/>
    <w:rsid w:val="331F03F9"/>
    <w:rsid w:val="33246C8E"/>
    <w:rsid w:val="332DDAD1"/>
    <w:rsid w:val="332E430C"/>
    <w:rsid w:val="332F0505"/>
    <w:rsid w:val="33349313"/>
    <w:rsid w:val="33353B5A"/>
    <w:rsid w:val="333837B7"/>
    <w:rsid w:val="3338CFF5"/>
    <w:rsid w:val="333B6BDE"/>
    <w:rsid w:val="333C0B5D"/>
    <w:rsid w:val="333C2026"/>
    <w:rsid w:val="333F0049"/>
    <w:rsid w:val="33402878"/>
    <w:rsid w:val="3348A2C0"/>
    <w:rsid w:val="334BAA96"/>
    <w:rsid w:val="334F009F"/>
    <w:rsid w:val="3355A2E9"/>
    <w:rsid w:val="335B8CC8"/>
    <w:rsid w:val="335CEFE8"/>
    <w:rsid w:val="33606A9D"/>
    <w:rsid w:val="3362BA2F"/>
    <w:rsid w:val="3365DE20"/>
    <w:rsid w:val="3369AB7E"/>
    <w:rsid w:val="336D4340"/>
    <w:rsid w:val="336D7776"/>
    <w:rsid w:val="33702EAD"/>
    <w:rsid w:val="337576D1"/>
    <w:rsid w:val="337B64EA"/>
    <w:rsid w:val="337D633D"/>
    <w:rsid w:val="337E241B"/>
    <w:rsid w:val="3385B706"/>
    <w:rsid w:val="339357B1"/>
    <w:rsid w:val="3396F173"/>
    <w:rsid w:val="33991C10"/>
    <w:rsid w:val="3399EB82"/>
    <w:rsid w:val="339AAFEA"/>
    <w:rsid w:val="33A26737"/>
    <w:rsid w:val="33A34C30"/>
    <w:rsid w:val="33A6AEF2"/>
    <w:rsid w:val="33AB3DD3"/>
    <w:rsid w:val="33AF36E8"/>
    <w:rsid w:val="33AF5414"/>
    <w:rsid w:val="33B08387"/>
    <w:rsid w:val="33B53A2F"/>
    <w:rsid w:val="33B7F01A"/>
    <w:rsid w:val="33BC3B6F"/>
    <w:rsid w:val="33BDC762"/>
    <w:rsid w:val="33BFB8CE"/>
    <w:rsid w:val="33C3046F"/>
    <w:rsid w:val="33C705B1"/>
    <w:rsid w:val="33C8332F"/>
    <w:rsid w:val="33CBEFBD"/>
    <w:rsid w:val="33CEC837"/>
    <w:rsid w:val="33CF30C3"/>
    <w:rsid w:val="33D24B48"/>
    <w:rsid w:val="33D6A146"/>
    <w:rsid w:val="33D84F65"/>
    <w:rsid w:val="33ED1303"/>
    <w:rsid w:val="3400C037"/>
    <w:rsid w:val="34032539"/>
    <w:rsid w:val="34037136"/>
    <w:rsid w:val="34049FC4"/>
    <w:rsid w:val="340E0D29"/>
    <w:rsid w:val="340E8E03"/>
    <w:rsid w:val="340EB066"/>
    <w:rsid w:val="340ECCC9"/>
    <w:rsid w:val="340F08C0"/>
    <w:rsid w:val="340F3791"/>
    <w:rsid w:val="34102D39"/>
    <w:rsid w:val="3415255A"/>
    <w:rsid w:val="3415DC7C"/>
    <w:rsid w:val="3415ED7B"/>
    <w:rsid w:val="3416B4DD"/>
    <w:rsid w:val="34195B11"/>
    <w:rsid w:val="3419BAC2"/>
    <w:rsid w:val="341AEF91"/>
    <w:rsid w:val="341BF648"/>
    <w:rsid w:val="341EEF1E"/>
    <w:rsid w:val="341FCC95"/>
    <w:rsid w:val="34213AAD"/>
    <w:rsid w:val="3421D4D9"/>
    <w:rsid w:val="3424BA28"/>
    <w:rsid w:val="342869A7"/>
    <w:rsid w:val="3429E99D"/>
    <w:rsid w:val="342A8EBD"/>
    <w:rsid w:val="342C7441"/>
    <w:rsid w:val="342F1D0A"/>
    <w:rsid w:val="343066C1"/>
    <w:rsid w:val="3430F6EA"/>
    <w:rsid w:val="3431B5B1"/>
    <w:rsid w:val="34355D87"/>
    <w:rsid w:val="34358769"/>
    <w:rsid w:val="343CA805"/>
    <w:rsid w:val="343E339D"/>
    <w:rsid w:val="3441C5F5"/>
    <w:rsid w:val="3445F4D5"/>
    <w:rsid w:val="34481D57"/>
    <w:rsid w:val="344B2BE5"/>
    <w:rsid w:val="344BA03F"/>
    <w:rsid w:val="344EB0B9"/>
    <w:rsid w:val="344FC9E4"/>
    <w:rsid w:val="3451BFF2"/>
    <w:rsid w:val="3454CD82"/>
    <w:rsid w:val="345559F0"/>
    <w:rsid w:val="34581CD9"/>
    <w:rsid w:val="345A1BE3"/>
    <w:rsid w:val="345C4FB4"/>
    <w:rsid w:val="345D40FF"/>
    <w:rsid w:val="345DFAB2"/>
    <w:rsid w:val="34602976"/>
    <w:rsid w:val="346503A7"/>
    <w:rsid w:val="3468F423"/>
    <w:rsid w:val="3469D197"/>
    <w:rsid w:val="34705200"/>
    <w:rsid w:val="3474E2A9"/>
    <w:rsid w:val="34788D6B"/>
    <w:rsid w:val="347B18FB"/>
    <w:rsid w:val="3485B2ED"/>
    <w:rsid w:val="3485F15F"/>
    <w:rsid w:val="34863B11"/>
    <w:rsid w:val="34872E9A"/>
    <w:rsid w:val="348A3021"/>
    <w:rsid w:val="348E8231"/>
    <w:rsid w:val="34920979"/>
    <w:rsid w:val="3494B65E"/>
    <w:rsid w:val="34976218"/>
    <w:rsid w:val="3497EC97"/>
    <w:rsid w:val="3498B89F"/>
    <w:rsid w:val="349BB45F"/>
    <w:rsid w:val="349FF3F6"/>
    <w:rsid w:val="34A15EC4"/>
    <w:rsid w:val="34A17446"/>
    <w:rsid w:val="34A2F54F"/>
    <w:rsid w:val="34A30DE8"/>
    <w:rsid w:val="34A330C7"/>
    <w:rsid w:val="34A7013D"/>
    <w:rsid w:val="34AB288B"/>
    <w:rsid w:val="34AB6836"/>
    <w:rsid w:val="34B07D7C"/>
    <w:rsid w:val="34B11C7E"/>
    <w:rsid w:val="34B5E439"/>
    <w:rsid w:val="34B6541C"/>
    <w:rsid w:val="34B6994F"/>
    <w:rsid w:val="34B6AB02"/>
    <w:rsid w:val="34B8A462"/>
    <w:rsid w:val="34BADA41"/>
    <w:rsid w:val="34C08FCB"/>
    <w:rsid w:val="34C248B1"/>
    <w:rsid w:val="34C2E9D1"/>
    <w:rsid w:val="34C751CC"/>
    <w:rsid w:val="34C892F3"/>
    <w:rsid w:val="34CAE84E"/>
    <w:rsid w:val="34CCC191"/>
    <w:rsid w:val="34CECD36"/>
    <w:rsid w:val="34CFC511"/>
    <w:rsid w:val="34D26AC0"/>
    <w:rsid w:val="34D46B2D"/>
    <w:rsid w:val="34D786B1"/>
    <w:rsid w:val="34D95D07"/>
    <w:rsid w:val="34DAB5C3"/>
    <w:rsid w:val="34DD1A1E"/>
    <w:rsid w:val="34E0267B"/>
    <w:rsid w:val="34EA2B2D"/>
    <w:rsid w:val="34FA675A"/>
    <w:rsid w:val="34FB7F5B"/>
    <w:rsid w:val="34FB9D52"/>
    <w:rsid w:val="34FE8565"/>
    <w:rsid w:val="3508CA4B"/>
    <w:rsid w:val="350A73B6"/>
    <w:rsid w:val="350DD50D"/>
    <w:rsid w:val="350E3AC9"/>
    <w:rsid w:val="3510461B"/>
    <w:rsid w:val="351728AF"/>
    <w:rsid w:val="35196785"/>
    <w:rsid w:val="351F278B"/>
    <w:rsid w:val="35211531"/>
    <w:rsid w:val="352159ED"/>
    <w:rsid w:val="352870D3"/>
    <w:rsid w:val="352BA59B"/>
    <w:rsid w:val="352D565E"/>
    <w:rsid w:val="352F943C"/>
    <w:rsid w:val="3533F44B"/>
    <w:rsid w:val="3534EC01"/>
    <w:rsid w:val="3534FBE1"/>
    <w:rsid w:val="353D06E4"/>
    <w:rsid w:val="353E7310"/>
    <w:rsid w:val="353F60D4"/>
    <w:rsid w:val="3543391D"/>
    <w:rsid w:val="35438772"/>
    <w:rsid w:val="35442631"/>
    <w:rsid w:val="354445D1"/>
    <w:rsid w:val="3545A201"/>
    <w:rsid w:val="3546F459"/>
    <w:rsid w:val="3547AC2A"/>
    <w:rsid w:val="354B3861"/>
    <w:rsid w:val="354FE896"/>
    <w:rsid w:val="35542F8D"/>
    <w:rsid w:val="355ACDCD"/>
    <w:rsid w:val="355C63C5"/>
    <w:rsid w:val="355D5047"/>
    <w:rsid w:val="355F08C3"/>
    <w:rsid w:val="35608518"/>
    <w:rsid w:val="356545B1"/>
    <w:rsid w:val="3565C753"/>
    <w:rsid w:val="35663738"/>
    <w:rsid w:val="3567A536"/>
    <w:rsid w:val="356C39E3"/>
    <w:rsid w:val="3570CAC9"/>
    <w:rsid w:val="3573B369"/>
    <w:rsid w:val="35743B8D"/>
    <w:rsid w:val="357587A9"/>
    <w:rsid w:val="3579A63A"/>
    <w:rsid w:val="3579E70D"/>
    <w:rsid w:val="3579F3AC"/>
    <w:rsid w:val="357E30A5"/>
    <w:rsid w:val="357FA0EB"/>
    <w:rsid w:val="3581F2F8"/>
    <w:rsid w:val="3582D2DE"/>
    <w:rsid w:val="35854A3E"/>
    <w:rsid w:val="35886326"/>
    <w:rsid w:val="35892C9A"/>
    <w:rsid w:val="35895B92"/>
    <w:rsid w:val="35914C6C"/>
    <w:rsid w:val="3592377F"/>
    <w:rsid w:val="35943B44"/>
    <w:rsid w:val="3594679A"/>
    <w:rsid w:val="3595C00A"/>
    <w:rsid w:val="359D25F5"/>
    <w:rsid w:val="35A3C0B6"/>
    <w:rsid w:val="35A3D914"/>
    <w:rsid w:val="35A544B5"/>
    <w:rsid w:val="35A873F0"/>
    <w:rsid w:val="35B04559"/>
    <w:rsid w:val="35B1E1AD"/>
    <w:rsid w:val="35B85DA9"/>
    <w:rsid w:val="35C3DF79"/>
    <w:rsid w:val="35C3F2D2"/>
    <w:rsid w:val="35C71E74"/>
    <w:rsid w:val="35C844A2"/>
    <w:rsid w:val="35D13482"/>
    <w:rsid w:val="35D7C294"/>
    <w:rsid w:val="35D9790A"/>
    <w:rsid w:val="35DA4CA3"/>
    <w:rsid w:val="35DE53D0"/>
    <w:rsid w:val="35DE86A1"/>
    <w:rsid w:val="35E11995"/>
    <w:rsid w:val="35E23AD8"/>
    <w:rsid w:val="35E72E75"/>
    <w:rsid w:val="35E76146"/>
    <w:rsid w:val="35E8DF3A"/>
    <w:rsid w:val="35E90E75"/>
    <w:rsid w:val="35EC553D"/>
    <w:rsid w:val="35EDA00E"/>
    <w:rsid w:val="35F4B108"/>
    <w:rsid w:val="35F74C43"/>
    <w:rsid w:val="36009AE6"/>
    <w:rsid w:val="3603E2AD"/>
    <w:rsid w:val="3606CC85"/>
    <w:rsid w:val="360D4AE5"/>
    <w:rsid w:val="3612A2D1"/>
    <w:rsid w:val="36167EE9"/>
    <w:rsid w:val="36175420"/>
    <w:rsid w:val="36181A8D"/>
    <w:rsid w:val="361C98F8"/>
    <w:rsid w:val="36284D85"/>
    <w:rsid w:val="362A8BAF"/>
    <w:rsid w:val="362C4A76"/>
    <w:rsid w:val="362C7D98"/>
    <w:rsid w:val="36319F25"/>
    <w:rsid w:val="36323AD3"/>
    <w:rsid w:val="3632B701"/>
    <w:rsid w:val="36385DBB"/>
    <w:rsid w:val="36388F6B"/>
    <w:rsid w:val="3638AE97"/>
    <w:rsid w:val="363BB262"/>
    <w:rsid w:val="363CAFA4"/>
    <w:rsid w:val="3643A87B"/>
    <w:rsid w:val="36463014"/>
    <w:rsid w:val="364981CD"/>
    <w:rsid w:val="364C7E8F"/>
    <w:rsid w:val="364C7FB3"/>
    <w:rsid w:val="364CEE18"/>
    <w:rsid w:val="36508325"/>
    <w:rsid w:val="36524674"/>
    <w:rsid w:val="3653B86D"/>
    <w:rsid w:val="36589677"/>
    <w:rsid w:val="36592B58"/>
    <w:rsid w:val="365B37A0"/>
    <w:rsid w:val="365B86E8"/>
    <w:rsid w:val="365C8E54"/>
    <w:rsid w:val="365F89D1"/>
    <w:rsid w:val="36636735"/>
    <w:rsid w:val="36657DF1"/>
    <w:rsid w:val="36657E77"/>
    <w:rsid w:val="366C9B0A"/>
    <w:rsid w:val="366D30ED"/>
    <w:rsid w:val="366FC992"/>
    <w:rsid w:val="367108CF"/>
    <w:rsid w:val="3671819C"/>
    <w:rsid w:val="367292E1"/>
    <w:rsid w:val="3672FB5B"/>
    <w:rsid w:val="3673DC39"/>
    <w:rsid w:val="36757AC4"/>
    <w:rsid w:val="36761835"/>
    <w:rsid w:val="36778EDF"/>
    <w:rsid w:val="3677EBD5"/>
    <w:rsid w:val="3681548D"/>
    <w:rsid w:val="3682AFC3"/>
    <w:rsid w:val="36847E1C"/>
    <w:rsid w:val="3685EC3A"/>
    <w:rsid w:val="3686BA87"/>
    <w:rsid w:val="3689DCC9"/>
    <w:rsid w:val="368DF5F6"/>
    <w:rsid w:val="368E5CB0"/>
    <w:rsid w:val="368F23AB"/>
    <w:rsid w:val="36922E5A"/>
    <w:rsid w:val="36924BC9"/>
    <w:rsid w:val="3698B212"/>
    <w:rsid w:val="369A2E6F"/>
    <w:rsid w:val="369A55C6"/>
    <w:rsid w:val="36A4BF32"/>
    <w:rsid w:val="36A55896"/>
    <w:rsid w:val="36A6DBE6"/>
    <w:rsid w:val="36A95528"/>
    <w:rsid w:val="36B973EB"/>
    <w:rsid w:val="36B9FD5F"/>
    <w:rsid w:val="36C91149"/>
    <w:rsid w:val="36CD1037"/>
    <w:rsid w:val="36DD388F"/>
    <w:rsid w:val="36DE8DF5"/>
    <w:rsid w:val="36E0B24D"/>
    <w:rsid w:val="36E79D7A"/>
    <w:rsid w:val="36F01664"/>
    <w:rsid w:val="36F2881A"/>
    <w:rsid w:val="36F83182"/>
    <w:rsid w:val="36F8FD0A"/>
    <w:rsid w:val="3700AD91"/>
    <w:rsid w:val="3705AABE"/>
    <w:rsid w:val="3705AD80"/>
    <w:rsid w:val="3705D566"/>
    <w:rsid w:val="37066C3F"/>
    <w:rsid w:val="3707B864"/>
    <w:rsid w:val="370E7332"/>
    <w:rsid w:val="370F2F13"/>
    <w:rsid w:val="370FDB1C"/>
    <w:rsid w:val="37121F13"/>
    <w:rsid w:val="3716FCDF"/>
    <w:rsid w:val="3719DF13"/>
    <w:rsid w:val="371AD7A0"/>
    <w:rsid w:val="371DFD15"/>
    <w:rsid w:val="37219ED6"/>
    <w:rsid w:val="3724643A"/>
    <w:rsid w:val="3727142D"/>
    <w:rsid w:val="37278405"/>
    <w:rsid w:val="372BA431"/>
    <w:rsid w:val="372E941A"/>
    <w:rsid w:val="3738751A"/>
    <w:rsid w:val="373CE160"/>
    <w:rsid w:val="374340EB"/>
    <w:rsid w:val="374372B3"/>
    <w:rsid w:val="37439D9E"/>
    <w:rsid w:val="3745609C"/>
    <w:rsid w:val="3746DFDD"/>
    <w:rsid w:val="3747EFCD"/>
    <w:rsid w:val="374A0454"/>
    <w:rsid w:val="374A409D"/>
    <w:rsid w:val="374A66B3"/>
    <w:rsid w:val="374B0638"/>
    <w:rsid w:val="374D8A4D"/>
    <w:rsid w:val="375222C6"/>
    <w:rsid w:val="3753970A"/>
    <w:rsid w:val="37633276"/>
    <w:rsid w:val="376D63EB"/>
    <w:rsid w:val="3770E178"/>
    <w:rsid w:val="37767BB6"/>
    <w:rsid w:val="377D2517"/>
    <w:rsid w:val="377E2136"/>
    <w:rsid w:val="377E25F5"/>
    <w:rsid w:val="377E54EF"/>
    <w:rsid w:val="377F9D85"/>
    <w:rsid w:val="37821B25"/>
    <w:rsid w:val="378F8FD4"/>
    <w:rsid w:val="378FAADC"/>
    <w:rsid w:val="37913027"/>
    <w:rsid w:val="3791890D"/>
    <w:rsid w:val="37954F3A"/>
    <w:rsid w:val="3795D461"/>
    <w:rsid w:val="3797DAAC"/>
    <w:rsid w:val="37A07AF9"/>
    <w:rsid w:val="37A13DB3"/>
    <w:rsid w:val="37A69922"/>
    <w:rsid w:val="37A7F694"/>
    <w:rsid w:val="37AAB6BD"/>
    <w:rsid w:val="37AC4932"/>
    <w:rsid w:val="37ADA694"/>
    <w:rsid w:val="37B3DBC4"/>
    <w:rsid w:val="37BA0788"/>
    <w:rsid w:val="37BCC0C6"/>
    <w:rsid w:val="37C01C93"/>
    <w:rsid w:val="37C0D7E6"/>
    <w:rsid w:val="37C0F6B8"/>
    <w:rsid w:val="37C1792D"/>
    <w:rsid w:val="37CD135F"/>
    <w:rsid w:val="37CE9C5E"/>
    <w:rsid w:val="37D07AD7"/>
    <w:rsid w:val="37D1DB8F"/>
    <w:rsid w:val="37D6FD40"/>
    <w:rsid w:val="37DA9624"/>
    <w:rsid w:val="37DF33E9"/>
    <w:rsid w:val="37ECF0F0"/>
    <w:rsid w:val="37EE02DB"/>
    <w:rsid w:val="37F0A287"/>
    <w:rsid w:val="37F24DD3"/>
    <w:rsid w:val="37F26AB1"/>
    <w:rsid w:val="37F40C74"/>
    <w:rsid w:val="37F607F5"/>
    <w:rsid w:val="37F6F97C"/>
    <w:rsid w:val="37F720FD"/>
    <w:rsid w:val="37F89EEF"/>
    <w:rsid w:val="37FA6542"/>
    <w:rsid w:val="37FB7193"/>
    <w:rsid w:val="37FCE662"/>
    <w:rsid w:val="37FE4E8F"/>
    <w:rsid w:val="380475AD"/>
    <w:rsid w:val="38049144"/>
    <w:rsid w:val="3805205A"/>
    <w:rsid w:val="38151752"/>
    <w:rsid w:val="38158946"/>
    <w:rsid w:val="381788C8"/>
    <w:rsid w:val="381A17F5"/>
    <w:rsid w:val="381B9A7C"/>
    <w:rsid w:val="381D3713"/>
    <w:rsid w:val="381D8525"/>
    <w:rsid w:val="381F68B9"/>
    <w:rsid w:val="38204E7D"/>
    <w:rsid w:val="38289937"/>
    <w:rsid w:val="382A95EE"/>
    <w:rsid w:val="382ACD22"/>
    <w:rsid w:val="382B03F7"/>
    <w:rsid w:val="382DD761"/>
    <w:rsid w:val="382E45B0"/>
    <w:rsid w:val="382FE24C"/>
    <w:rsid w:val="3831E7DF"/>
    <w:rsid w:val="3835B163"/>
    <w:rsid w:val="383B01C5"/>
    <w:rsid w:val="383BB60F"/>
    <w:rsid w:val="3841BB01"/>
    <w:rsid w:val="38442600"/>
    <w:rsid w:val="384DC72D"/>
    <w:rsid w:val="384E7620"/>
    <w:rsid w:val="3852DC9C"/>
    <w:rsid w:val="385318F5"/>
    <w:rsid w:val="38544A12"/>
    <w:rsid w:val="385464D1"/>
    <w:rsid w:val="3855303D"/>
    <w:rsid w:val="385575EA"/>
    <w:rsid w:val="385798B5"/>
    <w:rsid w:val="3859629B"/>
    <w:rsid w:val="385AE360"/>
    <w:rsid w:val="385CA3FD"/>
    <w:rsid w:val="385D6D4B"/>
    <w:rsid w:val="385D6DEA"/>
    <w:rsid w:val="385F8E88"/>
    <w:rsid w:val="386C884A"/>
    <w:rsid w:val="386CA85D"/>
    <w:rsid w:val="386EFA37"/>
    <w:rsid w:val="3872D56A"/>
    <w:rsid w:val="387452F2"/>
    <w:rsid w:val="387959D2"/>
    <w:rsid w:val="387B108D"/>
    <w:rsid w:val="387CAB28"/>
    <w:rsid w:val="387F4CEC"/>
    <w:rsid w:val="3882221E"/>
    <w:rsid w:val="38827A78"/>
    <w:rsid w:val="3885143A"/>
    <w:rsid w:val="3886F96A"/>
    <w:rsid w:val="3887680F"/>
    <w:rsid w:val="38877DB7"/>
    <w:rsid w:val="38886F3E"/>
    <w:rsid w:val="38915D2A"/>
    <w:rsid w:val="389217ED"/>
    <w:rsid w:val="38922582"/>
    <w:rsid w:val="389226A4"/>
    <w:rsid w:val="3892B405"/>
    <w:rsid w:val="389B4807"/>
    <w:rsid w:val="389D1C25"/>
    <w:rsid w:val="38A17D3A"/>
    <w:rsid w:val="38A21172"/>
    <w:rsid w:val="38A2B9A3"/>
    <w:rsid w:val="38A30BD2"/>
    <w:rsid w:val="38A4CCD9"/>
    <w:rsid w:val="38A4D8B6"/>
    <w:rsid w:val="38B4915E"/>
    <w:rsid w:val="38B4F50D"/>
    <w:rsid w:val="38B6E5F6"/>
    <w:rsid w:val="38B94400"/>
    <w:rsid w:val="38BD16F6"/>
    <w:rsid w:val="38C29E92"/>
    <w:rsid w:val="38C31BC2"/>
    <w:rsid w:val="38C42669"/>
    <w:rsid w:val="38C8B266"/>
    <w:rsid w:val="38C9AC02"/>
    <w:rsid w:val="38CA98F5"/>
    <w:rsid w:val="38CBF770"/>
    <w:rsid w:val="38CEAC92"/>
    <w:rsid w:val="38D1245B"/>
    <w:rsid w:val="38D2E660"/>
    <w:rsid w:val="38D3E50A"/>
    <w:rsid w:val="38D3F99D"/>
    <w:rsid w:val="38D513BA"/>
    <w:rsid w:val="38DB20D0"/>
    <w:rsid w:val="38DCCFEB"/>
    <w:rsid w:val="38DE401E"/>
    <w:rsid w:val="38EA48DF"/>
    <w:rsid w:val="38F0C3E7"/>
    <w:rsid w:val="38F285EC"/>
    <w:rsid w:val="38F317DF"/>
    <w:rsid w:val="38FA8B30"/>
    <w:rsid w:val="38FD3FF1"/>
    <w:rsid w:val="38FE6CB5"/>
    <w:rsid w:val="38FF05E8"/>
    <w:rsid w:val="38FF4B7C"/>
    <w:rsid w:val="39052C67"/>
    <w:rsid w:val="3907DFE0"/>
    <w:rsid w:val="39080FF7"/>
    <w:rsid w:val="39089144"/>
    <w:rsid w:val="390ABDAA"/>
    <w:rsid w:val="390B4477"/>
    <w:rsid w:val="39100F2C"/>
    <w:rsid w:val="3911FF87"/>
    <w:rsid w:val="3914D489"/>
    <w:rsid w:val="39185322"/>
    <w:rsid w:val="391C30CC"/>
    <w:rsid w:val="391CE3F5"/>
    <w:rsid w:val="3923168D"/>
    <w:rsid w:val="39249EAA"/>
    <w:rsid w:val="3924DD1C"/>
    <w:rsid w:val="3928E20F"/>
    <w:rsid w:val="3929934C"/>
    <w:rsid w:val="392D596E"/>
    <w:rsid w:val="393245C6"/>
    <w:rsid w:val="3939A2BF"/>
    <w:rsid w:val="393AC13F"/>
    <w:rsid w:val="393C599F"/>
    <w:rsid w:val="393D0A96"/>
    <w:rsid w:val="39400F96"/>
    <w:rsid w:val="3949AC1B"/>
    <w:rsid w:val="394CDABF"/>
    <w:rsid w:val="3950529A"/>
    <w:rsid w:val="39519C2C"/>
    <w:rsid w:val="3953165D"/>
    <w:rsid w:val="39584DB9"/>
    <w:rsid w:val="395CBA50"/>
    <w:rsid w:val="39631B2A"/>
    <w:rsid w:val="3963EA53"/>
    <w:rsid w:val="3964FB6A"/>
    <w:rsid w:val="396581A0"/>
    <w:rsid w:val="396718CB"/>
    <w:rsid w:val="39679A21"/>
    <w:rsid w:val="396AE963"/>
    <w:rsid w:val="396C780B"/>
    <w:rsid w:val="396D24BF"/>
    <w:rsid w:val="396DF903"/>
    <w:rsid w:val="397008D5"/>
    <w:rsid w:val="397494FC"/>
    <w:rsid w:val="39816C25"/>
    <w:rsid w:val="3982FFBC"/>
    <w:rsid w:val="39868933"/>
    <w:rsid w:val="39889DCF"/>
    <w:rsid w:val="398AD242"/>
    <w:rsid w:val="398C72E8"/>
    <w:rsid w:val="399040E5"/>
    <w:rsid w:val="39915929"/>
    <w:rsid w:val="39962823"/>
    <w:rsid w:val="39962AEE"/>
    <w:rsid w:val="399878A7"/>
    <w:rsid w:val="39992B21"/>
    <w:rsid w:val="399AE67F"/>
    <w:rsid w:val="399C0416"/>
    <w:rsid w:val="399C8763"/>
    <w:rsid w:val="399CAD6D"/>
    <w:rsid w:val="399E5AAD"/>
    <w:rsid w:val="399FCB23"/>
    <w:rsid w:val="39A5369A"/>
    <w:rsid w:val="39A659A6"/>
    <w:rsid w:val="39B5A87E"/>
    <w:rsid w:val="39BCC0BE"/>
    <w:rsid w:val="39BD6136"/>
    <w:rsid w:val="39C55FDE"/>
    <w:rsid w:val="39C592C7"/>
    <w:rsid w:val="39C65650"/>
    <w:rsid w:val="39C73098"/>
    <w:rsid w:val="39C7D9BF"/>
    <w:rsid w:val="39C9F14A"/>
    <w:rsid w:val="39CA8EE1"/>
    <w:rsid w:val="39D007D0"/>
    <w:rsid w:val="39D50650"/>
    <w:rsid w:val="39D75CCD"/>
    <w:rsid w:val="39D93A02"/>
    <w:rsid w:val="39D94A4C"/>
    <w:rsid w:val="39DFD32C"/>
    <w:rsid w:val="39E03B62"/>
    <w:rsid w:val="39E3DC07"/>
    <w:rsid w:val="39E49F7D"/>
    <w:rsid w:val="39EEAF32"/>
    <w:rsid w:val="39EF59A4"/>
    <w:rsid w:val="39F34EEA"/>
    <w:rsid w:val="39F483DD"/>
    <w:rsid w:val="39F50033"/>
    <w:rsid w:val="39F61774"/>
    <w:rsid w:val="39F78EDA"/>
    <w:rsid w:val="39FA9678"/>
    <w:rsid w:val="3A066617"/>
    <w:rsid w:val="3A06DAC5"/>
    <w:rsid w:val="3A07F798"/>
    <w:rsid w:val="3A0A2DB9"/>
    <w:rsid w:val="3A0B6EF3"/>
    <w:rsid w:val="3A12C6A7"/>
    <w:rsid w:val="3A167878"/>
    <w:rsid w:val="3A1B1D4D"/>
    <w:rsid w:val="3A20DC97"/>
    <w:rsid w:val="3A2193CD"/>
    <w:rsid w:val="3A21C704"/>
    <w:rsid w:val="3A21E841"/>
    <w:rsid w:val="3A22FE94"/>
    <w:rsid w:val="3A2426BA"/>
    <w:rsid w:val="3A253520"/>
    <w:rsid w:val="3A2793FA"/>
    <w:rsid w:val="3A2F4654"/>
    <w:rsid w:val="3A35F651"/>
    <w:rsid w:val="3A392509"/>
    <w:rsid w:val="3A3BAC2C"/>
    <w:rsid w:val="3A3D2A85"/>
    <w:rsid w:val="3A47A324"/>
    <w:rsid w:val="3A4AFA66"/>
    <w:rsid w:val="3A4DDC37"/>
    <w:rsid w:val="3A4E2438"/>
    <w:rsid w:val="3A553C25"/>
    <w:rsid w:val="3A5B6D84"/>
    <w:rsid w:val="3A5CA739"/>
    <w:rsid w:val="3A5F96B6"/>
    <w:rsid w:val="3A62006E"/>
    <w:rsid w:val="3A6279D8"/>
    <w:rsid w:val="3A6A08F8"/>
    <w:rsid w:val="3A6CFFCC"/>
    <w:rsid w:val="3A6DB98A"/>
    <w:rsid w:val="3A6E8572"/>
    <w:rsid w:val="3A6ED529"/>
    <w:rsid w:val="3A7061E8"/>
    <w:rsid w:val="3A729306"/>
    <w:rsid w:val="3A793CA7"/>
    <w:rsid w:val="3A91165D"/>
    <w:rsid w:val="3A919C53"/>
    <w:rsid w:val="3A953537"/>
    <w:rsid w:val="3A9771EE"/>
    <w:rsid w:val="3A983190"/>
    <w:rsid w:val="3A9B8270"/>
    <w:rsid w:val="3A9B9EBD"/>
    <w:rsid w:val="3AA09B7D"/>
    <w:rsid w:val="3AA35754"/>
    <w:rsid w:val="3AA6DF7C"/>
    <w:rsid w:val="3AAAED6A"/>
    <w:rsid w:val="3AB0A355"/>
    <w:rsid w:val="3AB6DDD4"/>
    <w:rsid w:val="3AB804F4"/>
    <w:rsid w:val="3AB9411D"/>
    <w:rsid w:val="3ABA8EFE"/>
    <w:rsid w:val="3ABDD80E"/>
    <w:rsid w:val="3AC2C694"/>
    <w:rsid w:val="3AC53B0F"/>
    <w:rsid w:val="3ACA5BFB"/>
    <w:rsid w:val="3ACD21EE"/>
    <w:rsid w:val="3AD03A4E"/>
    <w:rsid w:val="3AD1126A"/>
    <w:rsid w:val="3AD1CB6B"/>
    <w:rsid w:val="3AD6AAE9"/>
    <w:rsid w:val="3AD76D62"/>
    <w:rsid w:val="3AD76E82"/>
    <w:rsid w:val="3AD91F61"/>
    <w:rsid w:val="3AD9F185"/>
    <w:rsid w:val="3ADC642F"/>
    <w:rsid w:val="3AE102CD"/>
    <w:rsid w:val="3AE26323"/>
    <w:rsid w:val="3AE67C21"/>
    <w:rsid w:val="3AE6A43C"/>
    <w:rsid w:val="3AE93358"/>
    <w:rsid w:val="3AE9D896"/>
    <w:rsid w:val="3AEACF85"/>
    <w:rsid w:val="3AEB2BA9"/>
    <w:rsid w:val="3AEDAE10"/>
    <w:rsid w:val="3AEE1CFB"/>
    <w:rsid w:val="3AF1686C"/>
    <w:rsid w:val="3AF6109E"/>
    <w:rsid w:val="3AF98313"/>
    <w:rsid w:val="3AF9F56B"/>
    <w:rsid w:val="3AFFF9AC"/>
    <w:rsid w:val="3B02B162"/>
    <w:rsid w:val="3B08450E"/>
    <w:rsid w:val="3B0C1CAA"/>
    <w:rsid w:val="3B0C6302"/>
    <w:rsid w:val="3B0D9DC6"/>
    <w:rsid w:val="3B134B61"/>
    <w:rsid w:val="3B1687E4"/>
    <w:rsid w:val="3B17C2C5"/>
    <w:rsid w:val="3B18FADD"/>
    <w:rsid w:val="3B19C032"/>
    <w:rsid w:val="3B238034"/>
    <w:rsid w:val="3B283BA6"/>
    <w:rsid w:val="3B294F79"/>
    <w:rsid w:val="3B2A213F"/>
    <w:rsid w:val="3B2B4148"/>
    <w:rsid w:val="3B2C1146"/>
    <w:rsid w:val="3B3236A4"/>
    <w:rsid w:val="3B344254"/>
    <w:rsid w:val="3B349923"/>
    <w:rsid w:val="3B3794C7"/>
    <w:rsid w:val="3B392DB3"/>
    <w:rsid w:val="3B3A21C5"/>
    <w:rsid w:val="3B3B67F4"/>
    <w:rsid w:val="3B3BBE8B"/>
    <w:rsid w:val="3B433AB5"/>
    <w:rsid w:val="3B44522B"/>
    <w:rsid w:val="3B4F2CDE"/>
    <w:rsid w:val="3B4F96DD"/>
    <w:rsid w:val="3B507DB6"/>
    <w:rsid w:val="3B51F957"/>
    <w:rsid w:val="3B52DE88"/>
    <w:rsid w:val="3B531576"/>
    <w:rsid w:val="3B53813D"/>
    <w:rsid w:val="3B5385C3"/>
    <w:rsid w:val="3B580865"/>
    <w:rsid w:val="3B58AF04"/>
    <w:rsid w:val="3B5F1323"/>
    <w:rsid w:val="3B6204DA"/>
    <w:rsid w:val="3B62DACD"/>
    <w:rsid w:val="3B641E77"/>
    <w:rsid w:val="3B67B920"/>
    <w:rsid w:val="3B6DE2DC"/>
    <w:rsid w:val="3B6F68F1"/>
    <w:rsid w:val="3B6FFF07"/>
    <w:rsid w:val="3B732136"/>
    <w:rsid w:val="3B742AA4"/>
    <w:rsid w:val="3B75C591"/>
    <w:rsid w:val="3B7E24A2"/>
    <w:rsid w:val="3B7F92BD"/>
    <w:rsid w:val="3B8029AF"/>
    <w:rsid w:val="3B8438A9"/>
    <w:rsid w:val="3B8579B5"/>
    <w:rsid w:val="3B85E69E"/>
    <w:rsid w:val="3B88531D"/>
    <w:rsid w:val="3B886F0D"/>
    <w:rsid w:val="3B8CC327"/>
    <w:rsid w:val="3B913ED1"/>
    <w:rsid w:val="3B936A83"/>
    <w:rsid w:val="3B9423CD"/>
    <w:rsid w:val="3B969997"/>
    <w:rsid w:val="3B98F5C6"/>
    <w:rsid w:val="3BA06676"/>
    <w:rsid w:val="3BA2FB14"/>
    <w:rsid w:val="3BA46F08"/>
    <w:rsid w:val="3BA5E43D"/>
    <w:rsid w:val="3BA67BB8"/>
    <w:rsid w:val="3BAA6425"/>
    <w:rsid w:val="3BAB569E"/>
    <w:rsid w:val="3BAB871B"/>
    <w:rsid w:val="3BACF29C"/>
    <w:rsid w:val="3BAD12B1"/>
    <w:rsid w:val="3BB2D42D"/>
    <w:rsid w:val="3BB4EC0B"/>
    <w:rsid w:val="3BB69E28"/>
    <w:rsid w:val="3BB7CB65"/>
    <w:rsid w:val="3BBC45F6"/>
    <w:rsid w:val="3BBCE8D2"/>
    <w:rsid w:val="3BBDC210"/>
    <w:rsid w:val="3BC067B1"/>
    <w:rsid w:val="3BC806F6"/>
    <w:rsid w:val="3BCA54E5"/>
    <w:rsid w:val="3BCBFC8A"/>
    <w:rsid w:val="3BD0150D"/>
    <w:rsid w:val="3BD17632"/>
    <w:rsid w:val="3BD630F6"/>
    <w:rsid w:val="3BD6AAFD"/>
    <w:rsid w:val="3BD7156F"/>
    <w:rsid w:val="3BDBA3CA"/>
    <w:rsid w:val="3BDDF0D2"/>
    <w:rsid w:val="3BE19EB4"/>
    <w:rsid w:val="3BE2836F"/>
    <w:rsid w:val="3BE55C71"/>
    <w:rsid w:val="3BF5A8B9"/>
    <w:rsid w:val="3BFAA39F"/>
    <w:rsid w:val="3BFD5556"/>
    <w:rsid w:val="3BFDCF51"/>
    <w:rsid w:val="3C018CC2"/>
    <w:rsid w:val="3C03798D"/>
    <w:rsid w:val="3C065AE9"/>
    <w:rsid w:val="3C06F853"/>
    <w:rsid w:val="3C07A3FE"/>
    <w:rsid w:val="3C08C096"/>
    <w:rsid w:val="3C09BFD3"/>
    <w:rsid w:val="3C0D1063"/>
    <w:rsid w:val="3C0DE557"/>
    <w:rsid w:val="3C11009A"/>
    <w:rsid w:val="3C18B384"/>
    <w:rsid w:val="3C1DE0A3"/>
    <w:rsid w:val="3C21086F"/>
    <w:rsid w:val="3C24D14A"/>
    <w:rsid w:val="3C29C0C9"/>
    <w:rsid w:val="3C2E5D2C"/>
    <w:rsid w:val="3C2F1BB5"/>
    <w:rsid w:val="3C3010AF"/>
    <w:rsid w:val="3C33D2FA"/>
    <w:rsid w:val="3C35EBA4"/>
    <w:rsid w:val="3C37CDF7"/>
    <w:rsid w:val="3C37D83E"/>
    <w:rsid w:val="3C38112E"/>
    <w:rsid w:val="3C3C3693"/>
    <w:rsid w:val="3C3D453B"/>
    <w:rsid w:val="3C3D6CAE"/>
    <w:rsid w:val="3C3DD93E"/>
    <w:rsid w:val="3C3E9ECB"/>
    <w:rsid w:val="3C4DA359"/>
    <w:rsid w:val="3C531024"/>
    <w:rsid w:val="3C535A56"/>
    <w:rsid w:val="3C53C2ED"/>
    <w:rsid w:val="3C544B9A"/>
    <w:rsid w:val="3C57DD8E"/>
    <w:rsid w:val="3C583667"/>
    <w:rsid w:val="3C596918"/>
    <w:rsid w:val="3C602B3F"/>
    <w:rsid w:val="3C62D930"/>
    <w:rsid w:val="3C64FA30"/>
    <w:rsid w:val="3C665320"/>
    <w:rsid w:val="3C67A0C7"/>
    <w:rsid w:val="3C69CF80"/>
    <w:rsid w:val="3C6AC12E"/>
    <w:rsid w:val="3C6EE425"/>
    <w:rsid w:val="3C700593"/>
    <w:rsid w:val="3C73A26A"/>
    <w:rsid w:val="3C77A791"/>
    <w:rsid w:val="3C7BB477"/>
    <w:rsid w:val="3C7CFA45"/>
    <w:rsid w:val="3C7EA510"/>
    <w:rsid w:val="3C7EB98D"/>
    <w:rsid w:val="3C812FB3"/>
    <w:rsid w:val="3C845C67"/>
    <w:rsid w:val="3C85EC7D"/>
    <w:rsid w:val="3C8950D1"/>
    <w:rsid w:val="3C8CBC69"/>
    <w:rsid w:val="3C8CEA9E"/>
    <w:rsid w:val="3C8D38CD"/>
    <w:rsid w:val="3C8D6DD0"/>
    <w:rsid w:val="3C8E91DF"/>
    <w:rsid w:val="3C8ED081"/>
    <w:rsid w:val="3C8FB74F"/>
    <w:rsid w:val="3C90433E"/>
    <w:rsid w:val="3C90E25D"/>
    <w:rsid w:val="3C9500EB"/>
    <w:rsid w:val="3C97842D"/>
    <w:rsid w:val="3C98BFBB"/>
    <w:rsid w:val="3C996A34"/>
    <w:rsid w:val="3C99E4DC"/>
    <w:rsid w:val="3C9C4016"/>
    <w:rsid w:val="3C9C7D95"/>
    <w:rsid w:val="3C9DA700"/>
    <w:rsid w:val="3C9E6007"/>
    <w:rsid w:val="3C9FBD9A"/>
    <w:rsid w:val="3CA07FF5"/>
    <w:rsid w:val="3CA150A3"/>
    <w:rsid w:val="3CAACEED"/>
    <w:rsid w:val="3CB05313"/>
    <w:rsid w:val="3CB2EE49"/>
    <w:rsid w:val="3CB6E7D2"/>
    <w:rsid w:val="3CB766A3"/>
    <w:rsid w:val="3CB90CE7"/>
    <w:rsid w:val="3CC251BE"/>
    <w:rsid w:val="3CC4882E"/>
    <w:rsid w:val="3CC80F1D"/>
    <w:rsid w:val="3CCA67E5"/>
    <w:rsid w:val="3CCC907D"/>
    <w:rsid w:val="3CD24C79"/>
    <w:rsid w:val="3CD74203"/>
    <w:rsid w:val="3CDA9743"/>
    <w:rsid w:val="3CE36E57"/>
    <w:rsid w:val="3CE3AC9F"/>
    <w:rsid w:val="3CE45D8D"/>
    <w:rsid w:val="3CE6F76C"/>
    <w:rsid w:val="3CF0D774"/>
    <w:rsid w:val="3CF67FCF"/>
    <w:rsid w:val="3CFB710D"/>
    <w:rsid w:val="3CFD76A1"/>
    <w:rsid w:val="3CFED3E9"/>
    <w:rsid w:val="3CFF649C"/>
    <w:rsid w:val="3D019AA2"/>
    <w:rsid w:val="3D0B0D6F"/>
    <w:rsid w:val="3D0D551D"/>
    <w:rsid w:val="3D0E7007"/>
    <w:rsid w:val="3D0FFB05"/>
    <w:rsid w:val="3D106818"/>
    <w:rsid w:val="3D11D8FB"/>
    <w:rsid w:val="3D16F79E"/>
    <w:rsid w:val="3D1A5F5F"/>
    <w:rsid w:val="3D20E8D9"/>
    <w:rsid w:val="3D244B42"/>
    <w:rsid w:val="3D25561B"/>
    <w:rsid w:val="3D2DBE87"/>
    <w:rsid w:val="3D319FC2"/>
    <w:rsid w:val="3D325317"/>
    <w:rsid w:val="3D33CE74"/>
    <w:rsid w:val="3D359520"/>
    <w:rsid w:val="3D393E99"/>
    <w:rsid w:val="3D3ACD32"/>
    <w:rsid w:val="3D42247C"/>
    <w:rsid w:val="3D42566C"/>
    <w:rsid w:val="3D489467"/>
    <w:rsid w:val="3D4EA48E"/>
    <w:rsid w:val="3D522C89"/>
    <w:rsid w:val="3D559599"/>
    <w:rsid w:val="3D5B1388"/>
    <w:rsid w:val="3D5C2693"/>
    <w:rsid w:val="3D5EE05F"/>
    <w:rsid w:val="3D5F5099"/>
    <w:rsid w:val="3D6065F1"/>
    <w:rsid w:val="3D61C49F"/>
    <w:rsid w:val="3D61D6DF"/>
    <w:rsid w:val="3D64003A"/>
    <w:rsid w:val="3D65004F"/>
    <w:rsid w:val="3D6E2AAD"/>
    <w:rsid w:val="3D7099C0"/>
    <w:rsid w:val="3D72B576"/>
    <w:rsid w:val="3D72CCAA"/>
    <w:rsid w:val="3D79F545"/>
    <w:rsid w:val="3D7A0F42"/>
    <w:rsid w:val="3D7A9E6D"/>
    <w:rsid w:val="3D7E45EC"/>
    <w:rsid w:val="3D858268"/>
    <w:rsid w:val="3D8743A6"/>
    <w:rsid w:val="3D92F13E"/>
    <w:rsid w:val="3D94501E"/>
    <w:rsid w:val="3D9AF4DF"/>
    <w:rsid w:val="3D9B3867"/>
    <w:rsid w:val="3D9BCF27"/>
    <w:rsid w:val="3D9CC8A9"/>
    <w:rsid w:val="3D9D5908"/>
    <w:rsid w:val="3DA18C48"/>
    <w:rsid w:val="3DA1DDDA"/>
    <w:rsid w:val="3DA789A7"/>
    <w:rsid w:val="3DA7A43C"/>
    <w:rsid w:val="3DA92A30"/>
    <w:rsid w:val="3DAA174F"/>
    <w:rsid w:val="3DAE5381"/>
    <w:rsid w:val="3DAEDAF2"/>
    <w:rsid w:val="3DAEF9E0"/>
    <w:rsid w:val="3DAF6F4D"/>
    <w:rsid w:val="3DAFCCB7"/>
    <w:rsid w:val="3DB08220"/>
    <w:rsid w:val="3DB6CBDD"/>
    <w:rsid w:val="3DC0D5B8"/>
    <w:rsid w:val="3DC2D88E"/>
    <w:rsid w:val="3DC65369"/>
    <w:rsid w:val="3DC8C488"/>
    <w:rsid w:val="3DCAD99E"/>
    <w:rsid w:val="3DCF2E4D"/>
    <w:rsid w:val="3DCF3ADA"/>
    <w:rsid w:val="3DD3A426"/>
    <w:rsid w:val="3DD47A83"/>
    <w:rsid w:val="3DD7C8C2"/>
    <w:rsid w:val="3DD83202"/>
    <w:rsid w:val="3DDC3DCE"/>
    <w:rsid w:val="3DDE4558"/>
    <w:rsid w:val="3DDFAB3E"/>
    <w:rsid w:val="3DE84E2C"/>
    <w:rsid w:val="3DF72F45"/>
    <w:rsid w:val="3DFD4B8D"/>
    <w:rsid w:val="3DFE6E44"/>
    <w:rsid w:val="3E075F81"/>
    <w:rsid w:val="3E0A8984"/>
    <w:rsid w:val="3E0AF963"/>
    <w:rsid w:val="3E0B6B5E"/>
    <w:rsid w:val="3E0CE24F"/>
    <w:rsid w:val="3E0DBB4A"/>
    <w:rsid w:val="3E137972"/>
    <w:rsid w:val="3E14B60E"/>
    <w:rsid w:val="3E190733"/>
    <w:rsid w:val="3E1B7CF1"/>
    <w:rsid w:val="3E1C2C20"/>
    <w:rsid w:val="3E279D05"/>
    <w:rsid w:val="3E2A96A4"/>
    <w:rsid w:val="3E2EB8BF"/>
    <w:rsid w:val="3E3070C2"/>
    <w:rsid w:val="3E33020A"/>
    <w:rsid w:val="3E37CEC7"/>
    <w:rsid w:val="3E3A4F7F"/>
    <w:rsid w:val="3E40A6CB"/>
    <w:rsid w:val="3E4192A0"/>
    <w:rsid w:val="3E462627"/>
    <w:rsid w:val="3E4EFA6A"/>
    <w:rsid w:val="3E4F2E3D"/>
    <w:rsid w:val="3E5160F4"/>
    <w:rsid w:val="3E559FA2"/>
    <w:rsid w:val="3E5C3218"/>
    <w:rsid w:val="3E5E418D"/>
    <w:rsid w:val="3E651000"/>
    <w:rsid w:val="3E65128B"/>
    <w:rsid w:val="3E6ADD7C"/>
    <w:rsid w:val="3E6C4BDA"/>
    <w:rsid w:val="3E6EDDC1"/>
    <w:rsid w:val="3E71A518"/>
    <w:rsid w:val="3E769206"/>
    <w:rsid w:val="3E7B73B7"/>
    <w:rsid w:val="3E7C9942"/>
    <w:rsid w:val="3E80F184"/>
    <w:rsid w:val="3E81CBE3"/>
    <w:rsid w:val="3E8235FC"/>
    <w:rsid w:val="3E823E32"/>
    <w:rsid w:val="3E86C905"/>
    <w:rsid w:val="3E8AD25C"/>
    <w:rsid w:val="3E8C9CF5"/>
    <w:rsid w:val="3E8D14B5"/>
    <w:rsid w:val="3E8ED366"/>
    <w:rsid w:val="3E9245A6"/>
    <w:rsid w:val="3E9EA8A8"/>
    <w:rsid w:val="3EA12B77"/>
    <w:rsid w:val="3EA15BD8"/>
    <w:rsid w:val="3EA2BA46"/>
    <w:rsid w:val="3EA2C425"/>
    <w:rsid w:val="3EA34FFC"/>
    <w:rsid w:val="3EA8B954"/>
    <w:rsid w:val="3EA9ED17"/>
    <w:rsid w:val="3EABDA1E"/>
    <w:rsid w:val="3EAF4E62"/>
    <w:rsid w:val="3EB4DBAD"/>
    <w:rsid w:val="3EB82140"/>
    <w:rsid w:val="3EBB7706"/>
    <w:rsid w:val="3EC29E7C"/>
    <w:rsid w:val="3EC77F70"/>
    <w:rsid w:val="3ECF1E7E"/>
    <w:rsid w:val="3ECFC1A7"/>
    <w:rsid w:val="3ED1ECB6"/>
    <w:rsid w:val="3ED77479"/>
    <w:rsid w:val="3EDA9BD6"/>
    <w:rsid w:val="3EDBF8AF"/>
    <w:rsid w:val="3EDCDCC9"/>
    <w:rsid w:val="3EE37CF9"/>
    <w:rsid w:val="3EE3E9C9"/>
    <w:rsid w:val="3EE68EBC"/>
    <w:rsid w:val="3EE8C46E"/>
    <w:rsid w:val="3EEC0496"/>
    <w:rsid w:val="3EF13056"/>
    <w:rsid w:val="3EF1B340"/>
    <w:rsid w:val="3EF3FDBD"/>
    <w:rsid w:val="3EF5F832"/>
    <w:rsid w:val="3EF834DA"/>
    <w:rsid w:val="3EF8DCF8"/>
    <w:rsid w:val="3EF93F9D"/>
    <w:rsid w:val="3EFABD8F"/>
    <w:rsid w:val="3EFBF0F8"/>
    <w:rsid w:val="3EFDE559"/>
    <w:rsid w:val="3EFFA058"/>
    <w:rsid w:val="3F01DF90"/>
    <w:rsid w:val="3F0430D4"/>
    <w:rsid w:val="3F08F631"/>
    <w:rsid w:val="3F0B55CA"/>
    <w:rsid w:val="3F0C29FB"/>
    <w:rsid w:val="3F0CB7CE"/>
    <w:rsid w:val="3F104360"/>
    <w:rsid w:val="3F104C82"/>
    <w:rsid w:val="3F193D52"/>
    <w:rsid w:val="3F1A980D"/>
    <w:rsid w:val="3F1C02AF"/>
    <w:rsid w:val="3F1FC442"/>
    <w:rsid w:val="3F2538C0"/>
    <w:rsid w:val="3F2C0DC2"/>
    <w:rsid w:val="3F2E00D7"/>
    <w:rsid w:val="3F32852C"/>
    <w:rsid w:val="3F32A732"/>
    <w:rsid w:val="3F33F524"/>
    <w:rsid w:val="3F349AFF"/>
    <w:rsid w:val="3F366F58"/>
    <w:rsid w:val="3F392D32"/>
    <w:rsid w:val="3F3B1A4F"/>
    <w:rsid w:val="3F414A2D"/>
    <w:rsid w:val="3F4330BC"/>
    <w:rsid w:val="3F48B823"/>
    <w:rsid w:val="3F4A0537"/>
    <w:rsid w:val="3F4A27D2"/>
    <w:rsid w:val="3F4A6809"/>
    <w:rsid w:val="3F4D1D79"/>
    <w:rsid w:val="3F4F1C78"/>
    <w:rsid w:val="3F52E8E2"/>
    <w:rsid w:val="3F5B1261"/>
    <w:rsid w:val="3F608447"/>
    <w:rsid w:val="3F623748"/>
    <w:rsid w:val="3F64DAAE"/>
    <w:rsid w:val="3F669EC2"/>
    <w:rsid w:val="3F68F35A"/>
    <w:rsid w:val="3F6AF466"/>
    <w:rsid w:val="3F6BC968"/>
    <w:rsid w:val="3F756BAC"/>
    <w:rsid w:val="3F75C84F"/>
    <w:rsid w:val="3F78A954"/>
    <w:rsid w:val="3F78E228"/>
    <w:rsid w:val="3F79D8F0"/>
    <w:rsid w:val="3F7F0E68"/>
    <w:rsid w:val="3F814113"/>
    <w:rsid w:val="3F88BDE8"/>
    <w:rsid w:val="3F8B394A"/>
    <w:rsid w:val="3F8CA27C"/>
    <w:rsid w:val="3F8CA305"/>
    <w:rsid w:val="3F911851"/>
    <w:rsid w:val="3F92DBB9"/>
    <w:rsid w:val="3F978473"/>
    <w:rsid w:val="3F9B8C15"/>
    <w:rsid w:val="3FA62E58"/>
    <w:rsid w:val="3FA93130"/>
    <w:rsid w:val="3FAB2110"/>
    <w:rsid w:val="3FB1AB07"/>
    <w:rsid w:val="3FB1E503"/>
    <w:rsid w:val="3FB20FAE"/>
    <w:rsid w:val="3FB57405"/>
    <w:rsid w:val="3FBB667A"/>
    <w:rsid w:val="3FBB81DC"/>
    <w:rsid w:val="3FBBCCF9"/>
    <w:rsid w:val="3FBC7F28"/>
    <w:rsid w:val="3FBD4DBE"/>
    <w:rsid w:val="3FC0F4CB"/>
    <w:rsid w:val="3FC313DD"/>
    <w:rsid w:val="3FC403B2"/>
    <w:rsid w:val="3FC4B69E"/>
    <w:rsid w:val="3FC53848"/>
    <w:rsid w:val="3FC6B788"/>
    <w:rsid w:val="3FC7CC10"/>
    <w:rsid w:val="3FC8E522"/>
    <w:rsid w:val="3FCCA1AD"/>
    <w:rsid w:val="3FCED46A"/>
    <w:rsid w:val="3FCF0EE1"/>
    <w:rsid w:val="3FD28799"/>
    <w:rsid w:val="3FD42E4D"/>
    <w:rsid w:val="3FD7755C"/>
    <w:rsid w:val="3FDD094F"/>
    <w:rsid w:val="3FDF0B18"/>
    <w:rsid w:val="3FE1DC72"/>
    <w:rsid w:val="3FE2310A"/>
    <w:rsid w:val="3FE2DF39"/>
    <w:rsid w:val="3FE30DAE"/>
    <w:rsid w:val="3FE7EA06"/>
    <w:rsid w:val="3FEC05CC"/>
    <w:rsid w:val="3FEE368F"/>
    <w:rsid w:val="3FF28BA2"/>
    <w:rsid w:val="3FF2FA87"/>
    <w:rsid w:val="3FF474CF"/>
    <w:rsid w:val="3FF4A4DA"/>
    <w:rsid w:val="3FF7739B"/>
    <w:rsid w:val="3FF7A076"/>
    <w:rsid w:val="3FFA0475"/>
    <w:rsid w:val="3FFB67E4"/>
    <w:rsid w:val="40047B47"/>
    <w:rsid w:val="40079B07"/>
    <w:rsid w:val="4007E93A"/>
    <w:rsid w:val="400A2803"/>
    <w:rsid w:val="400BFC00"/>
    <w:rsid w:val="400C3B6B"/>
    <w:rsid w:val="400C6BFA"/>
    <w:rsid w:val="401304D6"/>
    <w:rsid w:val="4015C63E"/>
    <w:rsid w:val="401A29EE"/>
    <w:rsid w:val="401FEBC6"/>
    <w:rsid w:val="40225441"/>
    <w:rsid w:val="40246572"/>
    <w:rsid w:val="402AB659"/>
    <w:rsid w:val="402B6941"/>
    <w:rsid w:val="402B728E"/>
    <w:rsid w:val="402EDF2E"/>
    <w:rsid w:val="402F0821"/>
    <w:rsid w:val="403217DE"/>
    <w:rsid w:val="403557C2"/>
    <w:rsid w:val="4037556C"/>
    <w:rsid w:val="4037618B"/>
    <w:rsid w:val="4038FE4A"/>
    <w:rsid w:val="40395638"/>
    <w:rsid w:val="403BD2E1"/>
    <w:rsid w:val="403FF5C3"/>
    <w:rsid w:val="40410761"/>
    <w:rsid w:val="4047BDC7"/>
    <w:rsid w:val="40487968"/>
    <w:rsid w:val="40497236"/>
    <w:rsid w:val="404A09B3"/>
    <w:rsid w:val="404CD119"/>
    <w:rsid w:val="404E4B6B"/>
    <w:rsid w:val="4051B09E"/>
    <w:rsid w:val="405822C6"/>
    <w:rsid w:val="405A8B3E"/>
    <w:rsid w:val="405B156A"/>
    <w:rsid w:val="405BEC04"/>
    <w:rsid w:val="405C0B0B"/>
    <w:rsid w:val="40649A58"/>
    <w:rsid w:val="406509F6"/>
    <w:rsid w:val="4069C892"/>
    <w:rsid w:val="406AD666"/>
    <w:rsid w:val="406C9CCE"/>
    <w:rsid w:val="407333CA"/>
    <w:rsid w:val="40739A0C"/>
    <w:rsid w:val="4073B07E"/>
    <w:rsid w:val="4076F10E"/>
    <w:rsid w:val="4078D780"/>
    <w:rsid w:val="407C5577"/>
    <w:rsid w:val="407CFEC9"/>
    <w:rsid w:val="407E86EB"/>
    <w:rsid w:val="407E9CED"/>
    <w:rsid w:val="407ECD5F"/>
    <w:rsid w:val="40829DF7"/>
    <w:rsid w:val="408DA8C4"/>
    <w:rsid w:val="408E679E"/>
    <w:rsid w:val="4093F035"/>
    <w:rsid w:val="4094D81A"/>
    <w:rsid w:val="409563AA"/>
    <w:rsid w:val="4095E8A0"/>
    <w:rsid w:val="409C4748"/>
    <w:rsid w:val="409DBE1B"/>
    <w:rsid w:val="409E6AF6"/>
    <w:rsid w:val="40A69BEF"/>
    <w:rsid w:val="40AAFA2C"/>
    <w:rsid w:val="40AB2C19"/>
    <w:rsid w:val="40AB9810"/>
    <w:rsid w:val="40C25339"/>
    <w:rsid w:val="40C3BD07"/>
    <w:rsid w:val="40C6C253"/>
    <w:rsid w:val="40C7C6C2"/>
    <w:rsid w:val="40C95745"/>
    <w:rsid w:val="40CABFDB"/>
    <w:rsid w:val="40CB2DE9"/>
    <w:rsid w:val="40CD541D"/>
    <w:rsid w:val="40CDCE82"/>
    <w:rsid w:val="40CF7067"/>
    <w:rsid w:val="40D0E2D9"/>
    <w:rsid w:val="40D16DB5"/>
    <w:rsid w:val="40D40793"/>
    <w:rsid w:val="40D4D338"/>
    <w:rsid w:val="40DBD007"/>
    <w:rsid w:val="40DE03F6"/>
    <w:rsid w:val="40DF4C02"/>
    <w:rsid w:val="40E06CAA"/>
    <w:rsid w:val="40E4B865"/>
    <w:rsid w:val="40E74A58"/>
    <w:rsid w:val="40E82AC9"/>
    <w:rsid w:val="40E8566A"/>
    <w:rsid w:val="40E9173B"/>
    <w:rsid w:val="40EFAB7D"/>
    <w:rsid w:val="40F1EB38"/>
    <w:rsid w:val="40F744DB"/>
    <w:rsid w:val="40F77A5B"/>
    <w:rsid w:val="40F8C7F3"/>
    <w:rsid w:val="40F9C43E"/>
    <w:rsid w:val="40FCE1F0"/>
    <w:rsid w:val="41068E29"/>
    <w:rsid w:val="4110EF16"/>
    <w:rsid w:val="411226A5"/>
    <w:rsid w:val="41125A4D"/>
    <w:rsid w:val="4112CB90"/>
    <w:rsid w:val="411301B5"/>
    <w:rsid w:val="411413B9"/>
    <w:rsid w:val="4115EA88"/>
    <w:rsid w:val="41255257"/>
    <w:rsid w:val="41276E52"/>
    <w:rsid w:val="412BD025"/>
    <w:rsid w:val="4135B8BF"/>
    <w:rsid w:val="413B5F47"/>
    <w:rsid w:val="413D2FC7"/>
    <w:rsid w:val="41430845"/>
    <w:rsid w:val="4144A84D"/>
    <w:rsid w:val="41455C0C"/>
    <w:rsid w:val="4147727C"/>
    <w:rsid w:val="41477989"/>
    <w:rsid w:val="414ADB95"/>
    <w:rsid w:val="414E7744"/>
    <w:rsid w:val="415053E8"/>
    <w:rsid w:val="4151345C"/>
    <w:rsid w:val="41523480"/>
    <w:rsid w:val="4152B90C"/>
    <w:rsid w:val="415419D2"/>
    <w:rsid w:val="41558EC4"/>
    <w:rsid w:val="4155E27F"/>
    <w:rsid w:val="41569F04"/>
    <w:rsid w:val="415C1699"/>
    <w:rsid w:val="415ECBCB"/>
    <w:rsid w:val="4161688D"/>
    <w:rsid w:val="4161F481"/>
    <w:rsid w:val="4162AEFA"/>
    <w:rsid w:val="4166E928"/>
    <w:rsid w:val="416992CA"/>
    <w:rsid w:val="416A4946"/>
    <w:rsid w:val="416DDBEC"/>
    <w:rsid w:val="416EC9A0"/>
    <w:rsid w:val="416EF299"/>
    <w:rsid w:val="417400B2"/>
    <w:rsid w:val="4177FE3C"/>
    <w:rsid w:val="4178C6D5"/>
    <w:rsid w:val="417CEE0E"/>
    <w:rsid w:val="417EF8D1"/>
    <w:rsid w:val="417F86A7"/>
    <w:rsid w:val="41844C33"/>
    <w:rsid w:val="41850022"/>
    <w:rsid w:val="4185E645"/>
    <w:rsid w:val="41872E2E"/>
    <w:rsid w:val="418918AA"/>
    <w:rsid w:val="41949434"/>
    <w:rsid w:val="4194D680"/>
    <w:rsid w:val="41964689"/>
    <w:rsid w:val="4197499C"/>
    <w:rsid w:val="419EE732"/>
    <w:rsid w:val="41A0BC0C"/>
    <w:rsid w:val="41A1CF54"/>
    <w:rsid w:val="41A5F83B"/>
    <w:rsid w:val="41A9DAEE"/>
    <w:rsid w:val="41A9F613"/>
    <w:rsid w:val="41AB7CD3"/>
    <w:rsid w:val="41AC3524"/>
    <w:rsid w:val="41ACDC96"/>
    <w:rsid w:val="41B1F3A8"/>
    <w:rsid w:val="41B36636"/>
    <w:rsid w:val="41B55DA0"/>
    <w:rsid w:val="41B93B29"/>
    <w:rsid w:val="41C995E3"/>
    <w:rsid w:val="41CA43CB"/>
    <w:rsid w:val="41CA5E59"/>
    <w:rsid w:val="41CCE90B"/>
    <w:rsid w:val="41CDF97F"/>
    <w:rsid w:val="41D2DCED"/>
    <w:rsid w:val="41D3B230"/>
    <w:rsid w:val="41D560A6"/>
    <w:rsid w:val="41D5615B"/>
    <w:rsid w:val="41D9C0A4"/>
    <w:rsid w:val="41DA2050"/>
    <w:rsid w:val="41DDFC36"/>
    <w:rsid w:val="41E192BC"/>
    <w:rsid w:val="41E2FAB8"/>
    <w:rsid w:val="41E47C2A"/>
    <w:rsid w:val="41E5FE4B"/>
    <w:rsid w:val="41E70EED"/>
    <w:rsid w:val="41E88220"/>
    <w:rsid w:val="41E8C6FE"/>
    <w:rsid w:val="41ED1B66"/>
    <w:rsid w:val="41EFD3F7"/>
    <w:rsid w:val="41F720A3"/>
    <w:rsid w:val="41FA112C"/>
    <w:rsid w:val="41FCE679"/>
    <w:rsid w:val="41FD9BBE"/>
    <w:rsid w:val="41FED71B"/>
    <w:rsid w:val="4208C566"/>
    <w:rsid w:val="420C9856"/>
    <w:rsid w:val="42118A03"/>
    <w:rsid w:val="42123C98"/>
    <w:rsid w:val="421240F3"/>
    <w:rsid w:val="421530F8"/>
    <w:rsid w:val="42170861"/>
    <w:rsid w:val="4223F215"/>
    <w:rsid w:val="422465ED"/>
    <w:rsid w:val="422688F2"/>
    <w:rsid w:val="4226E9C4"/>
    <w:rsid w:val="422B39D8"/>
    <w:rsid w:val="42331A0C"/>
    <w:rsid w:val="4235995F"/>
    <w:rsid w:val="42380B94"/>
    <w:rsid w:val="42391D54"/>
    <w:rsid w:val="4239A848"/>
    <w:rsid w:val="423A62DF"/>
    <w:rsid w:val="423EE0DA"/>
    <w:rsid w:val="424049AD"/>
    <w:rsid w:val="4241ADC5"/>
    <w:rsid w:val="42433345"/>
    <w:rsid w:val="42453C03"/>
    <w:rsid w:val="42467839"/>
    <w:rsid w:val="424B3E74"/>
    <w:rsid w:val="424C0F8D"/>
    <w:rsid w:val="42542D26"/>
    <w:rsid w:val="4256A717"/>
    <w:rsid w:val="425790BB"/>
    <w:rsid w:val="42580482"/>
    <w:rsid w:val="42591EE3"/>
    <w:rsid w:val="425AF836"/>
    <w:rsid w:val="425D2FA1"/>
    <w:rsid w:val="425F80CC"/>
    <w:rsid w:val="4260EE39"/>
    <w:rsid w:val="42626B73"/>
    <w:rsid w:val="4263170C"/>
    <w:rsid w:val="42646157"/>
    <w:rsid w:val="4266192D"/>
    <w:rsid w:val="42675DFF"/>
    <w:rsid w:val="426D31DE"/>
    <w:rsid w:val="426F0C5B"/>
    <w:rsid w:val="426F2BFC"/>
    <w:rsid w:val="427030C7"/>
    <w:rsid w:val="4272F603"/>
    <w:rsid w:val="4273FDB8"/>
    <w:rsid w:val="42778947"/>
    <w:rsid w:val="4279752B"/>
    <w:rsid w:val="427D441E"/>
    <w:rsid w:val="428099A4"/>
    <w:rsid w:val="4284D9E2"/>
    <w:rsid w:val="428C6F0D"/>
    <w:rsid w:val="428F261A"/>
    <w:rsid w:val="428F6C03"/>
    <w:rsid w:val="429302CC"/>
    <w:rsid w:val="42998B40"/>
    <w:rsid w:val="4299B8B0"/>
    <w:rsid w:val="429AF4D5"/>
    <w:rsid w:val="429C6377"/>
    <w:rsid w:val="429D4D93"/>
    <w:rsid w:val="42A1DAB3"/>
    <w:rsid w:val="42A5EDB3"/>
    <w:rsid w:val="42A68465"/>
    <w:rsid w:val="42A6D2E1"/>
    <w:rsid w:val="42AE0524"/>
    <w:rsid w:val="42AF867B"/>
    <w:rsid w:val="42AFB29E"/>
    <w:rsid w:val="42B03E7F"/>
    <w:rsid w:val="42B0CE47"/>
    <w:rsid w:val="42B188F4"/>
    <w:rsid w:val="42B1F3EC"/>
    <w:rsid w:val="42B2DC4F"/>
    <w:rsid w:val="42B39691"/>
    <w:rsid w:val="42B3E1D5"/>
    <w:rsid w:val="42B95524"/>
    <w:rsid w:val="42B956D7"/>
    <w:rsid w:val="42BC1B76"/>
    <w:rsid w:val="42C2363E"/>
    <w:rsid w:val="42C41202"/>
    <w:rsid w:val="42C609D3"/>
    <w:rsid w:val="42C98261"/>
    <w:rsid w:val="42CA5FD8"/>
    <w:rsid w:val="42CE13F7"/>
    <w:rsid w:val="42CE2916"/>
    <w:rsid w:val="42D2EE53"/>
    <w:rsid w:val="42D32F5F"/>
    <w:rsid w:val="42D46B9E"/>
    <w:rsid w:val="42D964C2"/>
    <w:rsid w:val="42D9A7BF"/>
    <w:rsid w:val="42DC3CD8"/>
    <w:rsid w:val="42DD4798"/>
    <w:rsid w:val="42E6277C"/>
    <w:rsid w:val="42E9AD1C"/>
    <w:rsid w:val="42EAF5FB"/>
    <w:rsid w:val="42EB29F9"/>
    <w:rsid w:val="42EC5C5F"/>
    <w:rsid w:val="42F378EF"/>
    <w:rsid w:val="42F49F4C"/>
    <w:rsid w:val="42F77573"/>
    <w:rsid w:val="42FA6861"/>
    <w:rsid w:val="42FBD0D2"/>
    <w:rsid w:val="42FC5760"/>
    <w:rsid w:val="42FD158D"/>
    <w:rsid w:val="430132BB"/>
    <w:rsid w:val="4307326C"/>
    <w:rsid w:val="43098FCB"/>
    <w:rsid w:val="430B00C2"/>
    <w:rsid w:val="430BC93F"/>
    <w:rsid w:val="430DA3E6"/>
    <w:rsid w:val="4311599D"/>
    <w:rsid w:val="4312315F"/>
    <w:rsid w:val="43164D3E"/>
    <w:rsid w:val="431847A8"/>
    <w:rsid w:val="431A7F9D"/>
    <w:rsid w:val="431AD06D"/>
    <w:rsid w:val="431B5708"/>
    <w:rsid w:val="431C3ECA"/>
    <w:rsid w:val="431E1314"/>
    <w:rsid w:val="431FE95E"/>
    <w:rsid w:val="4321738B"/>
    <w:rsid w:val="4323B2D7"/>
    <w:rsid w:val="432ADEC3"/>
    <w:rsid w:val="432CAF21"/>
    <w:rsid w:val="432FB963"/>
    <w:rsid w:val="4336DC47"/>
    <w:rsid w:val="4337BF59"/>
    <w:rsid w:val="433820AB"/>
    <w:rsid w:val="433C8787"/>
    <w:rsid w:val="433EE068"/>
    <w:rsid w:val="433FB0AC"/>
    <w:rsid w:val="434369AE"/>
    <w:rsid w:val="43458A8B"/>
    <w:rsid w:val="4346C3B2"/>
    <w:rsid w:val="4347509B"/>
    <w:rsid w:val="43491ED3"/>
    <w:rsid w:val="434934BE"/>
    <w:rsid w:val="434A9BF6"/>
    <w:rsid w:val="434DB522"/>
    <w:rsid w:val="43529DB9"/>
    <w:rsid w:val="4357041E"/>
    <w:rsid w:val="4357ABF3"/>
    <w:rsid w:val="43589B96"/>
    <w:rsid w:val="435E6414"/>
    <w:rsid w:val="435E7156"/>
    <w:rsid w:val="435F7972"/>
    <w:rsid w:val="43626AA2"/>
    <w:rsid w:val="436A8BD9"/>
    <w:rsid w:val="436C1A60"/>
    <w:rsid w:val="436C610C"/>
    <w:rsid w:val="436ED4DB"/>
    <w:rsid w:val="4370921B"/>
    <w:rsid w:val="4372F6E6"/>
    <w:rsid w:val="43733558"/>
    <w:rsid w:val="437D0226"/>
    <w:rsid w:val="437D1E03"/>
    <w:rsid w:val="437E240A"/>
    <w:rsid w:val="437F8CA8"/>
    <w:rsid w:val="438A14F1"/>
    <w:rsid w:val="438A3A76"/>
    <w:rsid w:val="43902985"/>
    <w:rsid w:val="439B016D"/>
    <w:rsid w:val="439C49A5"/>
    <w:rsid w:val="439CF573"/>
    <w:rsid w:val="439FF1DD"/>
    <w:rsid w:val="43A034BC"/>
    <w:rsid w:val="43A26238"/>
    <w:rsid w:val="43A39376"/>
    <w:rsid w:val="43A5DC5E"/>
    <w:rsid w:val="43AE9293"/>
    <w:rsid w:val="43B0AC9D"/>
    <w:rsid w:val="43B5CF62"/>
    <w:rsid w:val="43BB69A0"/>
    <w:rsid w:val="43BC8D19"/>
    <w:rsid w:val="43BCFD2E"/>
    <w:rsid w:val="43BFEA69"/>
    <w:rsid w:val="43C29B28"/>
    <w:rsid w:val="43C48B6F"/>
    <w:rsid w:val="43C7672F"/>
    <w:rsid w:val="43C9F2F5"/>
    <w:rsid w:val="43CA37CC"/>
    <w:rsid w:val="43CD8277"/>
    <w:rsid w:val="43CE65BE"/>
    <w:rsid w:val="43D01A13"/>
    <w:rsid w:val="43D3128D"/>
    <w:rsid w:val="43DA68C5"/>
    <w:rsid w:val="43DE135B"/>
    <w:rsid w:val="43E116DC"/>
    <w:rsid w:val="43E16316"/>
    <w:rsid w:val="43E46771"/>
    <w:rsid w:val="43E8F6BA"/>
    <w:rsid w:val="43E96249"/>
    <w:rsid w:val="43EAD063"/>
    <w:rsid w:val="43F2D1E3"/>
    <w:rsid w:val="43F5189D"/>
    <w:rsid w:val="43F5FBFC"/>
    <w:rsid w:val="43F79584"/>
    <w:rsid w:val="43F7F701"/>
    <w:rsid w:val="43F9EA16"/>
    <w:rsid w:val="4404877A"/>
    <w:rsid w:val="44051671"/>
    <w:rsid w:val="4407E28A"/>
    <w:rsid w:val="440940D3"/>
    <w:rsid w:val="4409FD53"/>
    <w:rsid w:val="440E1D3D"/>
    <w:rsid w:val="44128094"/>
    <w:rsid w:val="4418AA69"/>
    <w:rsid w:val="441E15E8"/>
    <w:rsid w:val="4426F557"/>
    <w:rsid w:val="44290A6A"/>
    <w:rsid w:val="442FDB22"/>
    <w:rsid w:val="442FFA23"/>
    <w:rsid w:val="4431679F"/>
    <w:rsid w:val="44319CFB"/>
    <w:rsid w:val="443256F5"/>
    <w:rsid w:val="44330C0B"/>
    <w:rsid w:val="4439A610"/>
    <w:rsid w:val="443F2382"/>
    <w:rsid w:val="44405562"/>
    <w:rsid w:val="444076DE"/>
    <w:rsid w:val="4440899F"/>
    <w:rsid w:val="44422AA6"/>
    <w:rsid w:val="44448852"/>
    <w:rsid w:val="4447CE84"/>
    <w:rsid w:val="444E47F8"/>
    <w:rsid w:val="444ED691"/>
    <w:rsid w:val="4457677D"/>
    <w:rsid w:val="445A5FB0"/>
    <w:rsid w:val="4461C59B"/>
    <w:rsid w:val="446243DA"/>
    <w:rsid w:val="446D0379"/>
    <w:rsid w:val="4470A418"/>
    <w:rsid w:val="447449ED"/>
    <w:rsid w:val="44753523"/>
    <w:rsid w:val="44764026"/>
    <w:rsid w:val="447B1ED8"/>
    <w:rsid w:val="447BF453"/>
    <w:rsid w:val="4481934D"/>
    <w:rsid w:val="44868B38"/>
    <w:rsid w:val="44871EC0"/>
    <w:rsid w:val="4487FED8"/>
    <w:rsid w:val="44897F41"/>
    <w:rsid w:val="448B7911"/>
    <w:rsid w:val="448C3C13"/>
    <w:rsid w:val="44934373"/>
    <w:rsid w:val="4495E26A"/>
    <w:rsid w:val="44990E0B"/>
    <w:rsid w:val="449E5A5E"/>
    <w:rsid w:val="44A35E9B"/>
    <w:rsid w:val="44A7033C"/>
    <w:rsid w:val="44A831D0"/>
    <w:rsid w:val="44AA38A6"/>
    <w:rsid w:val="44AB4C21"/>
    <w:rsid w:val="44AB57C2"/>
    <w:rsid w:val="44AC7857"/>
    <w:rsid w:val="44AC8E82"/>
    <w:rsid w:val="44AE39D6"/>
    <w:rsid w:val="44B4E8D0"/>
    <w:rsid w:val="44B7EF0B"/>
    <w:rsid w:val="44B7FA7C"/>
    <w:rsid w:val="44B940DC"/>
    <w:rsid w:val="44BBC903"/>
    <w:rsid w:val="44BBFF70"/>
    <w:rsid w:val="44BCCCB1"/>
    <w:rsid w:val="44BE1C26"/>
    <w:rsid w:val="44BE2299"/>
    <w:rsid w:val="44BF0D79"/>
    <w:rsid w:val="44C106B2"/>
    <w:rsid w:val="44C753AF"/>
    <w:rsid w:val="44C8B3BF"/>
    <w:rsid w:val="44CA8FF0"/>
    <w:rsid w:val="44CF4E8C"/>
    <w:rsid w:val="44D5F77D"/>
    <w:rsid w:val="44DF96D2"/>
    <w:rsid w:val="44DFF08B"/>
    <w:rsid w:val="44E22E6C"/>
    <w:rsid w:val="44E3A7E5"/>
    <w:rsid w:val="44EDE706"/>
    <w:rsid w:val="44EEDFD3"/>
    <w:rsid w:val="44F131DA"/>
    <w:rsid w:val="44F29E36"/>
    <w:rsid w:val="44F6DCD7"/>
    <w:rsid w:val="44FC85FE"/>
    <w:rsid w:val="44FDC3FA"/>
    <w:rsid w:val="44FFA9BE"/>
    <w:rsid w:val="45004C3B"/>
    <w:rsid w:val="45005147"/>
    <w:rsid w:val="45017B2D"/>
    <w:rsid w:val="4502049E"/>
    <w:rsid w:val="4509C468"/>
    <w:rsid w:val="450F849A"/>
    <w:rsid w:val="4512842E"/>
    <w:rsid w:val="4514B5B8"/>
    <w:rsid w:val="45162F40"/>
    <w:rsid w:val="451BB981"/>
    <w:rsid w:val="452334E4"/>
    <w:rsid w:val="45253017"/>
    <w:rsid w:val="45278C06"/>
    <w:rsid w:val="45298434"/>
    <w:rsid w:val="452AA43A"/>
    <w:rsid w:val="452B93E9"/>
    <w:rsid w:val="452E62E6"/>
    <w:rsid w:val="45304618"/>
    <w:rsid w:val="4535AC4F"/>
    <w:rsid w:val="453611D5"/>
    <w:rsid w:val="45387EAD"/>
    <w:rsid w:val="453AA625"/>
    <w:rsid w:val="453D0191"/>
    <w:rsid w:val="45429E63"/>
    <w:rsid w:val="4544A419"/>
    <w:rsid w:val="4544AA91"/>
    <w:rsid w:val="45452E3D"/>
    <w:rsid w:val="4548359A"/>
    <w:rsid w:val="454AB69E"/>
    <w:rsid w:val="454D6288"/>
    <w:rsid w:val="454E5BCD"/>
    <w:rsid w:val="45548988"/>
    <w:rsid w:val="4554EF84"/>
    <w:rsid w:val="455D9D20"/>
    <w:rsid w:val="45602809"/>
    <w:rsid w:val="4568F3F4"/>
    <w:rsid w:val="45691191"/>
    <w:rsid w:val="456B9D5B"/>
    <w:rsid w:val="4570C732"/>
    <w:rsid w:val="45735A6E"/>
    <w:rsid w:val="45735B23"/>
    <w:rsid w:val="4575EDCC"/>
    <w:rsid w:val="45769DCD"/>
    <w:rsid w:val="45777B44"/>
    <w:rsid w:val="457ECBE3"/>
    <w:rsid w:val="457FE74E"/>
    <w:rsid w:val="458959AC"/>
    <w:rsid w:val="458B5551"/>
    <w:rsid w:val="458ED7A0"/>
    <w:rsid w:val="4591FFAB"/>
    <w:rsid w:val="45935CC3"/>
    <w:rsid w:val="459CB6D7"/>
    <w:rsid w:val="459CF877"/>
    <w:rsid w:val="45A0FCA1"/>
    <w:rsid w:val="45A43F9A"/>
    <w:rsid w:val="45A4D7D4"/>
    <w:rsid w:val="45AA5BD3"/>
    <w:rsid w:val="45AAB001"/>
    <w:rsid w:val="45AAF7DC"/>
    <w:rsid w:val="45AD75F2"/>
    <w:rsid w:val="45AEB654"/>
    <w:rsid w:val="45AF7629"/>
    <w:rsid w:val="45B0C75B"/>
    <w:rsid w:val="45B47B64"/>
    <w:rsid w:val="45B5BE21"/>
    <w:rsid w:val="45B7A996"/>
    <w:rsid w:val="45B81C2E"/>
    <w:rsid w:val="45BACE39"/>
    <w:rsid w:val="45BC5D70"/>
    <w:rsid w:val="45BCC27D"/>
    <w:rsid w:val="45BDDB47"/>
    <w:rsid w:val="45C170AF"/>
    <w:rsid w:val="45C1B1EF"/>
    <w:rsid w:val="45C3006F"/>
    <w:rsid w:val="45C3C841"/>
    <w:rsid w:val="45C52478"/>
    <w:rsid w:val="45C94130"/>
    <w:rsid w:val="45CB5F49"/>
    <w:rsid w:val="45CC9EB0"/>
    <w:rsid w:val="45D08E0D"/>
    <w:rsid w:val="45D3CEB9"/>
    <w:rsid w:val="45D4240C"/>
    <w:rsid w:val="45D82EBF"/>
    <w:rsid w:val="45DD8384"/>
    <w:rsid w:val="45DE438C"/>
    <w:rsid w:val="45DE7766"/>
    <w:rsid w:val="45DF7435"/>
    <w:rsid w:val="45E15CE7"/>
    <w:rsid w:val="45E18B77"/>
    <w:rsid w:val="45E55085"/>
    <w:rsid w:val="45E596E0"/>
    <w:rsid w:val="45E8923E"/>
    <w:rsid w:val="45F0354C"/>
    <w:rsid w:val="45F0FDA4"/>
    <w:rsid w:val="45F34516"/>
    <w:rsid w:val="45F3BE99"/>
    <w:rsid w:val="45F7FDBD"/>
    <w:rsid w:val="45F9340A"/>
    <w:rsid w:val="45F9D7F5"/>
    <w:rsid w:val="45FAB3D4"/>
    <w:rsid w:val="45FAD08E"/>
    <w:rsid w:val="45FDC6DC"/>
    <w:rsid w:val="45FE79D5"/>
    <w:rsid w:val="4600CC3B"/>
    <w:rsid w:val="46082D0B"/>
    <w:rsid w:val="460BA813"/>
    <w:rsid w:val="460EDB7A"/>
    <w:rsid w:val="460F293E"/>
    <w:rsid w:val="460F3AA6"/>
    <w:rsid w:val="46139FF1"/>
    <w:rsid w:val="4613BDE6"/>
    <w:rsid w:val="4618B7E9"/>
    <w:rsid w:val="461A5565"/>
    <w:rsid w:val="461E3110"/>
    <w:rsid w:val="461F248E"/>
    <w:rsid w:val="46202678"/>
    <w:rsid w:val="462131EE"/>
    <w:rsid w:val="462296BD"/>
    <w:rsid w:val="4622D8C3"/>
    <w:rsid w:val="46264613"/>
    <w:rsid w:val="46391C04"/>
    <w:rsid w:val="463A08E8"/>
    <w:rsid w:val="463BA327"/>
    <w:rsid w:val="463CF4AC"/>
    <w:rsid w:val="46402FEA"/>
    <w:rsid w:val="464291C2"/>
    <w:rsid w:val="4642BBCC"/>
    <w:rsid w:val="46431999"/>
    <w:rsid w:val="4645ABF3"/>
    <w:rsid w:val="4645F5FB"/>
    <w:rsid w:val="4647CCF0"/>
    <w:rsid w:val="464A10DF"/>
    <w:rsid w:val="4652C555"/>
    <w:rsid w:val="465955D6"/>
    <w:rsid w:val="4659F2FA"/>
    <w:rsid w:val="465AB7A6"/>
    <w:rsid w:val="465B1782"/>
    <w:rsid w:val="465C9E34"/>
    <w:rsid w:val="465DE8FE"/>
    <w:rsid w:val="465EAD48"/>
    <w:rsid w:val="465FC42F"/>
    <w:rsid w:val="4663D3BF"/>
    <w:rsid w:val="46645EB7"/>
    <w:rsid w:val="46658DE7"/>
    <w:rsid w:val="46665DAD"/>
    <w:rsid w:val="466813E1"/>
    <w:rsid w:val="46694F82"/>
    <w:rsid w:val="466CFB3A"/>
    <w:rsid w:val="466D3539"/>
    <w:rsid w:val="466E7945"/>
    <w:rsid w:val="466FD94C"/>
    <w:rsid w:val="4674C9EC"/>
    <w:rsid w:val="46761CDA"/>
    <w:rsid w:val="467AD0B4"/>
    <w:rsid w:val="467B2974"/>
    <w:rsid w:val="467F10F0"/>
    <w:rsid w:val="467FD525"/>
    <w:rsid w:val="46815410"/>
    <w:rsid w:val="46848A92"/>
    <w:rsid w:val="46881896"/>
    <w:rsid w:val="4689582E"/>
    <w:rsid w:val="468D233F"/>
    <w:rsid w:val="468FE850"/>
    <w:rsid w:val="4690326F"/>
    <w:rsid w:val="46915158"/>
    <w:rsid w:val="46924984"/>
    <w:rsid w:val="46927B73"/>
    <w:rsid w:val="4693A42E"/>
    <w:rsid w:val="4695E050"/>
    <w:rsid w:val="46962851"/>
    <w:rsid w:val="4698E9C8"/>
    <w:rsid w:val="4699638F"/>
    <w:rsid w:val="469B6FF6"/>
    <w:rsid w:val="469D5FF0"/>
    <w:rsid w:val="469F5418"/>
    <w:rsid w:val="46A3B5C4"/>
    <w:rsid w:val="46A6FEDD"/>
    <w:rsid w:val="46A71317"/>
    <w:rsid w:val="46A7707A"/>
    <w:rsid w:val="46AE9F74"/>
    <w:rsid w:val="46B22C28"/>
    <w:rsid w:val="46B231DD"/>
    <w:rsid w:val="46B76880"/>
    <w:rsid w:val="46B9759A"/>
    <w:rsid w:val="46B9EC92"/>
    <w:rsid w:val="46BDD52C"/>
    <w:rsid w:val="46BFDB2A"/>
    <w:rsid w:val="46C02063"/>
    <w:rsid w:val="46C22C6E"/>
    <w:rsid w:val="46C48DC6"/>
    <w:rsid w:val="46C6CF00"/>
    <w:rsid w:val="46CB5232"/>
    <w:rsid w:val="46D4E686"/>
    <w:rsid w:val="46D53818"/>
    <w:rsid w:val="46D70A1D"/>
    <w:rsid w:val="46D738EC"/>
    <w:rsid w:val="46D8F492"/>
    <w:rsid w:val="46D9E849"/>
    <w:rsid w:val="46DD1F7A"/>
    <w:rsid w:val="46DD7D71"/>
    <w:rsid w:val="46DDD736"/>
    <w:rsid w:val="46DF29AA"/>
    <w:rsid w:val="46E03295"/>
    <w:rsid w:val="46E0D680"/>
    <w:rsid w:val="46E171A1"/>
    <w:rsid w:val="46E7DFD3"/>
    <w:rsid w:val="46EA80F0"/>
    <w:rsid w:val="46EF84B1"/>
    <w:rsid w:val="46F2A9D8"/>
    <w:rsid w:val="46F66448"/>
    <w:rsid w:val="46F6F046"/>
    <w:rsid w:val="46FCA0CB"/>
    <w:rsid w:val="47003756"/>
    <w:rsid w:val="47040B24"/>
    <w:rsid w:val="4704C9F0"/>
    <w:rsid w:val="470A1CFC"/>
    <w:rsid w:val="470FD227"/>
    <w:rsid w:val="4716A7BC"/>
    <w:rsid w:val="4719193A"/>
    <w:rsid w:val="4719864A"/>
    <w:rsid w:val="471B1CC5"/>
    <w:rsid w:val="4720D627"/>
    <w:rsid w:val="4721451F"/>
    <w:rsid w:val="47220C7E"/>
    <w:rsid w:val="4724B94D"/>
    <w:rsid w:val="4728923B"/>
    <w:rsid w:val="472D96D3"/>
    <w:rsid w:val="472E9A68"/>
    <w:rsid w:val="47343175"/>
    <w:rsid w:val="4735B146"/>
    <w:rsid w:val="473A4A47"/>
    <w:rsid w:val="473E6F91"/>
    <w:rsid w:val="47468062"/>
    <w:rsid w:val="4746D9F6"/>
    <w:rsid w:val="4747B3DC"/>
    <w:rsid w:val="474A6F7B"/>
    <w:rsid w:val="475150EC"/>
    <w:rsid w:val="4758A738"/>
    <w:rsid w:val="475B9775"/>
    <w:rsid w:val="475CD7C7"/>
    <w:rsid w:val="475D4E49"/>
    <w:rsid w:val="475DF0E2"/>
    <w:rsid w:val="476495E0"/>
    <w:rsid w:val="4764CCDE"/>
    <w:rsid w:val="47665C48"/>
    <w:rsid w:val="4766BBDF"/>
    <w:rsid w:val="47687374"/>
    <w:rsid w:val="47687656"/>
    <w:rsid w:val="476AB8CB"/>
    <w:rsid w:val="47702F32"/>
    <w:rsid w:val="4770ED77"/>
    <w:rsid w:val="477271A8"/>
    <w:rsid w:val="4774BF6C"/>
    <w:rsid w:val="47754BD6"/>
    <w:rsid w:val="477D7233"/>
    <w:rsid w:val="477DDD2B"/>
    <w:rsid w:val="478094A5"/>
    <w:rsid w:val="47858608"/>
    <w:rsid w:val="4785B476"/>
    <w:rsid w:val="4787F4C5"/>
    <w:rsid w:val="478898D9"/>
    <w:rsid w:val="478CD587"/>
    <w:rsid w:val="47904887"/>
    <w:rsid w:val="479DD423"/>
    <w:rsid w:val="479EDA29"/>
    <w:rsid w:val="47A0968D"/>
    <w:rsid w:val="47A216E3"/>
    <w:rsid w:val="47A9286B"/>
    <w:rsid w:val="47AC7C9F"/>
    <w:rsid w:val="47AF0E03"/>
    <w:rsid w:val="47AFE4A0"/>
    <w:rsid w:val="47B0E62E"/>
    <w:rsid w:val="47B11BF4"/>
    <w:rsid w:val="47B3190D"/>
    <w:rsid w:val="47B40483"/>
    <w:rsid w:val="47B88FFA"/>
    <w:rsid w:val="47BC4E73"/>
    <w:rsid w:val="47C44073"/>
    <w:rsid w:val="47C5EDF3"/>
    <w:rsid w:val="47C62309"/>
    <w:rsid w:val="47C76B4E"/>
    <w:rsid w:val="47C8155F"/>
    <w:rsid w:val="47CC1716"/>
    <w:rsid w:val="47CEA520"/>
    <w:rsid w:val="47D22809"/>
    <w:rsid w:val="47D3A179"/>
    <w:rsid w:val="47D710E0"/>
    <w:rsid w:val="47D850B9"/>
    <w:rsid w:val="47DC75C6"/>
    <w:rsid w:val="47DD9160"/>
    <w:rsid w:val="47DECBC8"/>
    <w:rsid w:val="47EB7B7E"/>
    <w:rsid w:val="47EF292C"/>
    <w:rsid w:val="47F1DC2B"/>
    <w:rsid w:val="47F93832"/>
    <w:rsid w:val="47FA1464"/>
    <w:rsid w:val="47FC0A57"/>
    <w:rsid w:val="47FCF6FE"/>
    <w:rsid w:val="47FD86E9"/>
    <w:rsid w:val="48010AF4"/>
    <w:rsid w:val="48052178"/>
    <w:rsid w:val="48080CCF"/>
    <w:rsid w:val="480B3833"/>
    <w:rsid w:val="480C4607"/>
    <w:rsid w:val="480DE209"/>
    <w:rsid w:val="48199E61"/>
    <w:rsid w:val="481B1201"/>
    <w:rsid w:val="481BA586"/>
    <w:rsid w:val="481E18AE"/>
    <w:rsid w:val="4821FE4D"/>
    <w:rsid w:val="4823118D"/>
    <w:rsid w:val="48248B6D"/>
    <w:rsid w:val="4824C62D"/>
    <w:rsid w:val="4826E6B8"/>
    <w:rsid w:val="4827C42C"/>
    <w:rsid w:val="482D770C"/>
    <w:rsid w:val="48330967"/>
    <w:rsid w:val="48335789"/>
    <w:rsid w:val="48369056"/>
    <w:rsid w:val="483ACD8C"/>
    <w:rsid w:val="483F12F6"/>
    <w:rsid w:val="483F4E81"/>
    <w:rsid w:val="4840C7EC"/>
    <w:rsid w:val="4845C8A5"/>
    <w:rsid w:val="4846D6C4"/>
    <w:rsid w:val="484E6E85"/>
    <w:rsid w:val="4850E545"/>
    <w:rsid w:val="4853D187"/>
    <w:rsid w:val="48595CFF"/>
    <w:rsid w:val="485B78D6"/>
    <w:rsid w:val="486431EC"/>
    <w:rsid w:val="486CD71E"/>
    <w:rsid w:val="486DC8EF"/>
    <w:rsid w:val="487046FA"/>
    <w:rsid w:val="48704EF8"/>
    <w:rsid w:val="48727D84"/>
    <w:rsid w:val="4876A29B"/>
    <w:rsid w:val="4876B8E2"/>
    <w:rsid w:val="487A8D57"/>
    <w:rsid w:val="487CF457"/>
    <w:rsid w:val="487FBE1D"/>
    <w:rsid w:val="488779BD"/>
    <w:rsid w:val="4887E277"/>
    <w:rsid w:val="48881D55"/>
    <w:rsid w:val="488B5EF8"/>
    <w:rsid w:val="488BD3A8"/>
    <w:rsid w:val="48930EFC"/>
    <w:rsid w:val="4899B34A"/>
    <w:rsid w:val="489D479C"/>
    <w:rsid w:val="48A0C8AF"/>
    <w:rsid w:val="48A25D71"/>
    <w:rsid w:val="48A26F2E"/>
    <w:rsid w:val="48A3761A"/>
    <w:rsid w:val="48A6ED77"/>
    <w:rsid w:val="48A73037"/>
    <w:rsid w:val="48AB2CBD"/>
    <w:rsid w:val="48AD3038"/>
    <w:rsid w:val="48AE6FCB"/>
    <w:rsid w:val="48AEBD6A"/>
    <w:rsid w:val="48B7AD18"/>
    <w:rsid w:val="48BE0108"/>
    <w:rsid w:val="48C8FCB7"/>
    <w:rsid w:val="48D491A4"/>
    <w:rsid w:val="48D4ABEC"/>
    <w:rsid w:val="48DA3387"/>
    <w:rsid w:val="48DB356C"/>
    <w:rsid w:val="48DC0896"/>
    <w:rsid w:val="48DE38C3"/>
    <w:rsid w:val="48DFA82D"/>
    <w:rsid w:val="48E30FFF"/>
    <w:rsid w:val="48E49ACA"/>
    <w:rsid w:val="48E55771"/>
    <w:rsid w:val="48EBB8A4"/>
    <w:rsid w:val="48ED4B72"/>
    <w:rsid w:val="48EFFDC0"/>
    <w:rsid w:val="48F2DE96"/>
    <w:rsid w:val="48F669BB"/>
    <w:rsid w:val="48F97E3E"/>
    <w:rsid w:val="48FA580E"/>
    <w:rsid w:val="48FF0CD5"/>
    <w:rsid w:val="49031CDE"/>
    <w:rsid w:val="4906C976"/>
    <w:rsid w:val="49097618"/>
    <w:rsid w:val="490A8C52"/>
    <w:rsid w:val="49102CC8"/>
    <w:rsid w:val="49131ADC"/>
    <w:rsid w:val="4923259E"/>
    <w:rsid w:val="4929BC0B"/>
    <w:rsid w:val="492B2E5F"/>
    <w:rsid w:val="492D8257"/>
    <w:rsid w:val="49325496"/>
    <w:rsid w:val="4933D5F8"/>
    <w:rsid w:val="4935679E"/>
    <w:rsid w:val="493BD086"/>
    <w:rsid w:val="49424A58"/>
    <w:rsid w:val="494288CA"/>
    <w:rsid w:val="494529C8"/>
    <w:rsid w:val="4945462B"/>
    <w:rsid w:val="4945C623"/>
    <w:rsid w:val="49470273"/>
    <w:rsid w:val="4947D2B7"/>
    <w:rsid w:val="494C9F9E"/>
    <w:rsid w:val="49515E10"/>
    <w:rsid w:val="4955E61A"/>
    <w:rsid w:val="495F16FA"/>
    <w:rsid w:val="4962B98B"/>
    <w:rsid w:val="4965519F"/>
    <w:rsid w:val="49657850"/>
    <w:rsid w:val="496A9830"/>
    <w:rsid w:val="496AF162"/>
    <w:rsid w:val="496EC2B3"/>
    <w:rsid w:val="4973860E"/>
    <w:rsid w:val="4974E88C"/>
    <w:rsid w:val="497946A9"/>
    <w:rsid w:val="497E2C61"/>
    <w:rsid w:val="497E38F7"/>
    <w:rsid w:val="4982F7AF"/>
    <w:rsid w:val="49842D01"/>
    <w:rsid w:val="49845458"/>
    <w:rsid w:val="4986B25A"/>
    <w:rsid w:val="49883011"/>
    <w:rsid w:val="498CEFF1"/>
    <w:rsid w:val="4991F010"/>
    <w:rsid w:val="4991F771"/>
    <w:rsid w:val="4995420C"/>
    <w:rsid w:val="499C0C3F"/>
    <w:rsid w:val="499C593F"/>
    <w:rsid w:val="499DFA52"/>
    <w:rsid w:val="49A01828"/>
    <w:rsid w:val="49A16000"/>
    <w:rsid w:val="49A570C7"/>
    <w:rsid w:val="49ABFEED"/>
    <w:rsid w:val="49AED366"/>
    <w:rsid w:val="49BACAC6"/>
    <w:rsid w:val="49BBF60B"/>
    <w:rsid w:val="49C05DC8"/>
    <w:rsid w:val="49C0CCB3"/>
    <w:rsid w:val="49C57F4E"/>
    <w:rsid w:val="49C5D1ED"/>
    <w:rsid w:val="49C88AE6"/>
    <w:rsid w:val="49CDA218"/>
    <w:rsid w:val="49CE1AB6"/>
    <w:rsid w:val="49D1995A"/>
    <w:rsid w:val="49D3FE8C"/>
    <w:rsid w:val="49D4A4A9"/>
    <w:rsid w:val="49D57986"/>
    <w:rsid w:val="49D75D01"/>
    <w:rsid w:val="49D8733C"/>
    <w:rsid w:val="49DDED96"/>
    <w:rsid w:val="49DFEA90"/>
    <w:rsid w:val="49E05F30"/>
    <w:rsid w:val="49E240EC"/>
    <w:rsid w:val="49E4BC33"/>
    <w:rsid w:val="49E670DC"/>
    <w:rsid w:val="49E96AE7"/>
    <w:rsid w:val="49EF0942"/>
    <w:rsid w:val="49FC924D"/>
    <w:rsid w:val="4A01FB14"/>
    <w:rsid w:val="4A023245"/>
    <w:rsid w:val="4A02B4C4"/>
    <w:rsid w:val="4A07549A"/>
    <w:rsid w:val="4A0A092E"/>
    <w:rsid w:val="4A197361"/>
    <w:rsid w:val="4A1BB0A8"/>
    <w:rsid w:val="4A1C06EC"/>
    <w:rsid w:val="4A1DCB5C"/>
    <w:rsid w:val="4A202879"/>
    <w:rsid w:val="4A2072C7"/>
    <w:rsid w:val="4A211948"/>
    <w:rsid w:val="4A22D6B0"/>
    <w:rsid w:val="4A254F10"/>
    <w:rsid w:val="4A27D67E"/>
    <w:rsid w:val="4A31F952"/>
    <w:rsid w:val="4A359AB3"/>
    <w:rsid w:val="4A453583"/>
    <w:rsid w:val="4A47D6B2"/>
    <w:rsid w:val="4A4D21B4"/>
    <w:rsid w:val="4A500D7B"/>
    <w:rsid w:val="4A54587B"/>
    <w:rsid w:val="4A57C7D7"/>
    <w:rsid w:val="4A59FD54"/>
    <w:rsid w:val="4A67FD25"/>
    <w:rsid w:val="4A6ADDF2"/>
    <w:rsid w:val="4A6AE26C"/>
    <w:rsid w:val="4A6BF767"/>
    <w:rsid w:val="4A6EC191"/>
    <w:rsid w:val="4A6F848E"/>
    <w:rsid w:val="4A6FF7EF"/>
    <w:rsid w:val="4A7093B7"/>
    <w:rsid w:val="4A771E80"/>
    <w:rsid w:val="4A7A297F"/>
    <w:rsid w:val="4A7ADEE2"/>
    <w:rsid w:val="4A7D26AB"/>
    <w:rsid w:val="4A7F28A2"/>
    <w:rsid w:val="4A81CFAD"/>
    <w:rsid w:val="4A8417E5"/>
    <w:rsid w:val="4A8A49C8"/>
    <w:rsid w:val="4A8E079C"/>
    <w:rsid w:val="4A8ED6AA"/>
    <w:rsid w:val="4A9024B2"/>
    <w:rsid w:val="4A906FF0"/>
    <w:rsid w:val="4A90E89D"/>
    <w:rsid w:val="4A90EC84"/>
    <w:rsid w:val="4A914FAF"/>
    <w:rsid w:val="4A926738"/>
    <w:rsid w:val="4A93E13D"/>
    <w:rsid w:val="4AA8BE0E"/>
    <w:rsid w:val="4AAA0F7A"/>
    <w:rsid w:val="4AAA9A29"/>
    <w:rsid w:val="4AB5B802"/>
    <w:rsid w:val="4AB7E41D"/>
    <w:rsid w:val="4AB8C898"/>
    <w:rsid w:val="4AC2624C"/>
    <w:rsid w:val="4AC6CBBA"/>
    <w:rsid w:val="4AC9F0CC"/>
    <w:rsid w:val="4ACB8D02"/>
    <w:rsid w:val="4ACCF9CE"/>
    <w:rsid w:val="4AD1B4FB"/>
    <w:rsid w:val="4AD2EBC9"/>
    <w:rsid w:val="4AD4164A"/>
    <w:rsid w:val="4AD45885"/>
    <w:rsid w:val="4ADA879D"/>
    <w:rsid w:val="4ADD2DA8"/>
    <w:rsid w:val="4ADE861E"/>
    <w:rsid w:val="4ADEDA51"/>
    <w:rsid w:val="4AE2880B"/>
    <w:rsid w:val="4AE34CFC"/>
    <w:rsid w:val="4AE385E9"/>
    <w:rsid w:val="4AE54776"/>
    <w:rsid w:val="4AE6174D"/>
    <w:rsid w:val="4AF17D15"/>
    <w:rsid w:val="4AF63AF1"/>
    <w:rsid w:val="4AFD8EB5"/>
    <w:rsid w:val="4B0052A4"/>
    <w:rsid w:val="4B00AAEF"/>
    <w:rsid w:val="4B05AE70"/>
    <w:rsid w:val="4B0B80D2"/>
    <w:rsid w:val="4B0C89C9"/>
    <w:rsid w:val="4B10E9BD"/>
    <w:rsid w:val="4B11A88F"/>
    <w:rsid w:val="4B11B890"/>
    <w:rsid w:val="4B1281D8"/>
    <w:rsid w:val="4B14366A"/>
    <w:rsid w:val="4B19BC71"/>
    <w:rsid w:val="4B1CF9DB"/>
    <w:rsid w:val="4B22BB52"/>
    <w:rsid w:val="4B22CFAA"/>
    <w:rsid w:val="4B240438"/>
    <w:rsid w:val="4B263133"/>
    <w:rsid w:val="4B290CB3"/>
    <w:rsid w:val="4B2B40B1"/>
    <w:rsid w:val="4B2D6A1C"/>
    <w:rsid w:val="4B2FB023"/>
    <w:rsid w:val="4B371448"/>
    <w:rsid w:val="4B3E947F"/>
    <w:rsid w:val="4B3EA9EB"/>
    <w:rsid w:val="4B452D9B"/>
    <w:rsid w:val="4B45D8E9"/>
    <w:rsid w:val="4B45F13F"/>
    <w:rsid w:val="4B4B42F3"/>
    <w:rsid w:val="4B596D66"/>
    <w:rsid w:val="4B5BD18F"/>
    <w:rsid w:val="4B5F446E"/>
    <w:rsid w:val="4B68712E"/>
    <w:rsid w:val="4B689D55"/>
    <w:rsid w:val="4B6A30EC"/>
    <w:rsid w:val="4B6FF522"/>
    <w:rsid w:val="4B715EAE"/>
    <w:rsid w:val="4B71F8F3"/>
    <w:rsid w:val="4B72EEC1"/>
    <w:rsid w:val="4B7302BF"/>
    <w:rsid w:val="4B744684"/>
    <w:rsid w:val="4B7468AB"/>
    <w:rsid w:val="4B761C40"/>
    <w:rsid w:val="4B76D63A"/>
    <w:rsid w:val="4B775C86"/>
    <w:rsid w:val="4B78E30E"/>
    <w:rsid w:val="4B7E1567"/>
    <w:rsid w:val="4B80B73F"/>
    <w:rsid w:val="4B831F7E"/>
    <w:rsid w:val="4B847278"/>
    <w:rsid w:val="4B876FA0"/>
    <w:rsid w:val="4B878BA1"/>
    <w:rsid w:val="4B8F3376"/>
    <w:rsid w:val="4B95D16B"/>
    <w:rsid w:val="4B960496"/>
    <w:rsid w:val="4B967F4F"/>
    <w:rsid w:val="4B99D94E"/>
    <w:rsid w:val="4BA4929E"/>
    <w:rsid w:val="4BA50061"/>
    <w:rsid w:val="4BA533B8"/>
    <w:rsid w:val="4BAB12E9"/>
    <w:rsid w:val="4BAC0520"/>
    <w:rsid w:val="4BB21ED9"/>
    <w:rsid w:val="4BB5CC93"/>
    <w:rsid w:val="4BB850A8"/>
    <w:rsid w:val="4BB98D70"/>
    <w:rsid w:val="4BBDE2EB"/>
    <w:rsid w:val="4BBEDE1A"/>
    <w:rsid w:val="4BC35F0C"/>
    <w:rsid w:val="4BC4D9E9"/>
    <w:rsid w:val="4BC637E8"/>
    <w:rsid w:val="4BCA2400"/>
    <w:rsid w:val="4BCCA961"/>
    <w:rsid w:val="4BD1BA88"/>
    <w:rsid w:val="4BD4CDC3"/>
    <w:rsid w:val="4BDA9DC3"/>
    <w:rsid w:val="4BDD6658"/>
    <w:rsid w:val="4BDE8948"/>
    <w:rsid w:val="4BE0FD21"/>
    <w:rsid w:val="4BE24484"/>
    <w:rsid w:val="4BE6B72F"/>
    <w:rsid w:val="4BE70604"/>
    <w:rsid w:val="4BE8FEFB"/>
    <w:rsid w:val="4BF08560"/>
    <w:rsid w:val="4BF2CA5B"/>
    <w:rsid w:val="4BF39838"/>
    <w:rsid w:val="4BF8E89A"/>
    <w:rsid w:val="4BFB1BD8"/>
    <w:rsid w:val="4BFD12F4"/>
    <w:rsid w:val="4BFDED11"/>
    <w:rsid w:val="4BFEFA32"/>
    <w:rsid w:val="4C018682"/>
    <w:rsid w:val="4C046B17"/>
    <w:rsid w:val="4C04F6FC"/>
    <w:rsid w:val="4C0A58D0"/>
    <w:rsid w:val="4C0C9808"/>
    <w:rsid w:val="4C0D6E00"/>
    <w:rsid w:val="4C0E2647"/>
    <w:rsid w:val="4C0F3AA3"/>
    <w:rsid w:val="4C0F3F62"/>
    <w:rsid w:val="4C1175B5"/>
    <w:rsid w:val="4C120CD2"/>
    <w:rsid w:val="4C124F9C"/>
    <w:rsid w:val="4C1650F0"/>
    <w:rsid w:val="4C1C5F5D"/>
    <w:rsid w:val="4C1E1C8F"/>
    <w:rsid w:val="4C1FA3DF"/>
    <w:rsid w:val="4C233E3C"/>
    <w:rsid w:val="4C262607"/>
    <w:rsid w:val="4C27AD36"/>
    <w:rsid w:val="4C2A8645"/>
    <w:rsid w:val="4C2BF1A6"/>
    <w:rsid w:val="4C2C4051"/>
    <w:rsid w:val="4C301331"/>
    <w:rsid w:val="4C3539E4"/>
    <w:rsid w:val="4C353A6D"/>
    <w:rsid w:val="4C35CBED"/>
    <w:rsid w:val="4C3ADBBF"/>
    <w:rsid w:val="4C3F2554"/>
    <w:rsid w:val="4C40CD84"/>
    <w:rsid w:val="4C424701"/>
    <w:rsid w:val="4C45704C"/>
    <w:rsid w:val="4C45E3D9"/>
    <w:rsid w:val="4C48C304"/>
    <w:rsid w:val="4C49835F"/>
    <w:rsid w:val="4C49F155"/>
    <w:rsid w:val="4C4D6665"/>
    <w:rsid w:val="4C4E397E"/>
    <w:rsid w:val="4C4E4B51"/>
    <w:rsid w:val="4C58FDB3"/>
    <w:rsid w:val="4C5933D5"/>
    <w:rsid w:val="4C5C6C72"/>
    <w:rsid w:val="4C5D86E2"/>
    <w:rsid w:val="4C6014C7"/>
    <w:rsid w:val="4C619C14"/>
    <w:rsid w:val="4C61B083"/>
    <w:rsid w:val="4C656823"/>
    <w:rsid w:val="4C66AE0C"/>
    <w:rsid w:val="4C6918DA"/>
    <w:rsid w:val="4C7210A3"/>
    <w:rsid w:val="4C751CFE"/>
    <w:rsid w:val="4C7C4D41"/>
    <w:rsid w:val="4C7DA801"/>
    <w:rsid w:val="4C7EF120"/>
    <w:rsid w:val="4C803DDD"/>
    <w:rsid w:val="4C814CC9"/>
    <w:rsid w:val="4C8242E9"/>
    <w:rsid w:val="4C84FA2A"/>
    <w:rsid w:val="4C8B9D99"/>
    <w:rsid w:val="4C8C84F8"/>
    <w:rsid w:val="4C8DBEC3"/>
    <w:rsid w:val="4C8E5261"/>
    <w:rsid w:val="4C8F35E3"/>
    <w:rsid w:val="4C8F37B1"/>
    <w:rsid w:val="4C9BA26B"/>
    <w:rsid w:val="4C9EC7C4"/>
    <w:rsid w:val="4C9EFDCA"/>
    <w:rsid w:val="4C9FAB17"/>
    <w:rsid w:val="4CA61448"/>
    <w:rsid w:val="4CA66994"/>
    <w:rsid w:val="4CA7AC0E"/>
    <w:rsid w:val="4CA82291"/>
    <w:rsid w:val="4CAB9710"/>
    <w:rsid w:val="4CAC32B8"/>
    <w:rsid w:val="4CAC7234"/>
    <w:rsid w:val="4CAF860A"/>
    <w:rsid w:val="4CB134CE"/>
    <w:rsid w:val="4CB45925"/>
    <w:rsid w:val="4CB58469"/>
    <w:rsid w:val="4CB85644"/>
    <w:rsid w:val="4CBBA5D7"/>
    <w:rsid w:val="4CBBC25D"/>
    <w:rsid w:val="4CBBE5C6"/>
    <w:rsid w:val="4CC4E4B1"/>
    <w:rsid w:val="4CCD8D6D"/>
    <w:rsid w:val="4CCDDD81"/>
    <w:rsid w:val="4CD3DDE7"/>
    <w:rsid w:val="4CD4F1EA"/>
    <w:rsid w:val="4CD9A8CB"/>
    <w:rsid w:val="4CDB6466"/>
    <w:rsid w:val="4CDBFF9E"/>
    <w:rsid w:val="4CDEDC27"/>
    <w:rsid w:val="4CE4B05C"/>
    <w:rsid w:val="4CE56D8D"/>
    <w:rsid w:val="4CE5F12D"/>
    <w:rsid w:val="4CED9481"/>
    <w:rsid w:val="4CEE41B2"/>
    <w:rsid w:val="4CEEF9AC"/>
    <w:rsid w:val="4CF77156"/>
    <w:rsid w:val="4CFAF40C"/>
    <w:rsid w:val="4CFBE61C"/>
    <w:rsid w:val="4CFF6354"/>
    <w:rsid w:val="4D02D813"/>
    <w:rsid w:val="4D06014D"/>
    <w:rsid w:val="4D0CAE71"/>
    <w:rsid w:val="4D16A043"/>
    <w:rsid w:val="4D19313D"/>
    <w:rsid w:val="4D1B71F3"/>
    <w:rsid w:val="4D1C17B0"/>
    <w:rsid w:val="4D1D135B"/>
    <w:rsid w:val="4D1D7428"/>
    <w:rsid w:val="4D21CD70"/>
    <w:rsid w:val="4D22EB9C"/>
    <w:rsid w:val="4D2634B3"/>
    <w:rsid w:val="4D2AA8B4"/>
    <w:rsid w:val="4D2E3537"/>
    <w:rsid w:val="4D337D64"/>
    <w:rsid w:val="4D3575A2"/>
    <w:rsid w:val="4D36373F"/>
    <w:rsid w:val="4D3BA073"/>
    <w:rsid w:val="4D40F26A"/>
    <w:rsid w:val="4D4602CD"/>
    <w:rsid w:val="4D474D60"/>
    <w:rsid w:val="4D4D309D"/>
    <w:rsid w:val="4D4D5B88"/>
    <w:rsid w:val="4D4D8E59"/>
    <w:rsid w:val="4D51C550"/>
    <w:rsid w:val="4D574837"/>
    <w:rsid w:val="4D594E08"/>
    <w:rsid w:val="4D5FD6A5"/>
    <w:rsid w:val="4D615E12"/>
    <w:rsid w:val="4D625F9D"/>
    <w:rsid w:val="4D63F88F"/>
    <w:rsid w:val="4D65CFC7"/>
    <w:rsid w:val="4D672036"/>
    <w:rsid w:val="4D67B1D4"/>
    <w:rsid w:val="4D6817CA"/>
    <w:rsid w:val="4D684033"/>
    <w:rsid w:val="4D69B9E1"/>
    <w:rsid w:val="4D6C3B0C"/>
    <w:rsid w:val="4D70D64D"/>
    <w:rsid w:val="4D7561EB"/>
    <w:rsid w:val="4D79D0E6"/>
    <w:rsid w:val="4D7D036C"/>
    <w:rsid w:val="4D80708E"/>
    <w:rsid w:val="4D84E9CD"/>
    <w:rsid w:val="4D87E36C"/>
    <w:rsid w:val="4D8832D8"/>
    <w:rsid w:val="4D898B00"/>
    <w:rsid w:val="4D8F3D53"/>
    <w:rsid w:val="4D904A9F"/>
    <w:rsid w:val="4D9685CB"/>
    <w:rsid w:val="4D9A27FA"/>
    <w:rsid w:val="4D9E2CB3"/>
    <w:rsid w:val="4DA19AD7"/>
    <w:rsid w:val="4DA4378E"/>
    <w:rsid w:val="4DA55339"/>
    <w:rsid w:val="4DAB5EDE"/>
    <w:rsid w:val="4DB0EDA2"/>
    <w:rsid w:val="4DB53DCE"/>
    <w:rsid w:val="4DB85BD5"/>
    <w:rsid w:val="4DBA530F"/>
    <w:rsid w:val="4DC0D033"/>
    <w:rsid w:val="4DC0D19B"/>
    <w:rsid w:val="4DC4A478"/>
    <w:rsid w:val="4DC53041"/>
    <w:rsid w:val="4DC81B90"/>
    <w:rsid w:val="4DCB435A"/>
    <w:rsid w:val="4DCDD072"/>
    <w:rsid w:val="4DCE725C"/>
    <w:rsid w:val="4DCFB083"/>
    <w:rsid w:val="4DD0ECAC"/>
    <w:rsid w:val="4DD4A539"/>
    <w:rsid w:val="4DD5886D"/>
    <w:rsid w:val="4DD5A8ED"/>
    <w:rsid w:val="4DD8CB08"/>
    <w:rsid w:val="4DD9FA4F"/>
    <w:rsid w:val="4DDAAAD3"/>
    <w:rsid w:val="4DE24AA4"/>
    <w:rsid w:val="4DE42FB4"/>
    <w:rsid w:val="4DE5412F"/>
    <w:rsid w:val="4DE8BDF9"/>
    <w:rsid w:val="4DECEFCE"/>
    <w:rsid w:val="4DED6032"/>
    <w:rsid w:val="4DEE660F"/>
    <w:rsid w:val="4DEEF5AC"/>
    <w:rsid w:val="4DEFC94C"/>
    <w:rsid w:val="4DF32DE0"/>
    <w:rsid w:val="4DF36BEB"/>
    <w:rsid w:val="4DF5A6A2"/>
    <w:rsid w:val="4DF5F818"/>
    <w:rsid w:val="4DFA7AFF"/>
    <w:rsid w:val="4DFF4949"/>
    <w:rsid w:val="4E00B965"/>
    <w:rsid w:val="4E09D083"/>
    <w:rsid w:val="4E0C1C6B"/>
    <w:rsid w:val="4E1279D8"/>
    <w:rsid w:val="4E1527F3"/>
    <w:rsid w:val="4E1626E0"/>
    <w:rsid w:val="4E16FEDE"/>
    <w:rsid w:val="4E224E8E"/>
    <w:rsid w:val="4E270A78"/>
    <w:rsid w:val="4E3082E6"/>
    <w:rsid w:val="4E357A74"/>
    <w:rsid w:val="4E364356"/>
    <w:rsid w:val="4E36E797"/>
    <w:rsid w:val="4E3EE630"/>
    <w:rsid w:val="4E40CEFE"/>
    <w:rsid w:val="4E419991"/>
    <w:rsid w:val="4E43134F"/>
    <w:rsid w:val="4E478676"/>
    <w:rsid w:val="4E4A583D"/>
    <w:rsid w:val="4E4A9448"/>
    <w:rsid w:val="4E4C362C"/>
    <w:rsid w:val="4E4D9E31"/>
    <w:rsid w:val="4E4DE3EA"/>
    <w:rsid w:val="4E5C5BC0"/>
    <w:rsid w:val="4E5F54FC"/>
    <w:rsid w:val="4E62626E"/>
    <w:rsid w:val="4E640314"/>
    <w:rsid w:val="4E64E78C"/>
    <w:rsid w:val="4E656C14"/>
    <w:rsid w:val="4E6639F1"/>
    <w:rsid w:val="4E6719F3"/>
    <w:rsid w:val="4E68BF28"/>
    <w:rsid w:val="4E6FF00B"/>
    <w:rsid w:val="4E7E10DC"/>
    <w:rsid w:val="4E824436"/>
    <w:rsid w:val="4E85ACFE"/>
    <w:rsid w:val="4E874250"/>
    <w:rsid w:val="4E96028D"/>
    <w:rsid w:val="4E9B1129"/>
    <w:rsid w:val="4E9B1B14"/>
    <w:rsid w:val="4E9DF340"/>
    <w:rsid w:val="4E9E9550"/>
    <w:rsid w:val="4EA01A9C"/>
    <w:rsid w:val="4EA02848"/>
    <w:rsid w:val="4EA2F140"/>
    <w:rsid w:val="4EA6548F"/>
    <w:rsid w:val="4EA969DE"/>
    <w:rsid w:val="4EB08A21"/>
    <w:rsid w:val="4EB425F2"/>
    <w:rsid w:val="4EB81205"/>
    <w:rsid w:val="4EB9B374"/>
    <w:rsid w:val="4EBA11FC"/>
    <w:rsid w:val="4EBC5ACE"/>
    <w:rsid w:val="4EBE9078"/>
    <w:rsid w:val="4EBF2C63"/>
    <w:rsid w:val="4EC4A22D"/>
    <w:rsid w:val="4EC85D59"/>
    <w:rsid w:val="4EC8D1B0"/>
    <w:rsid w:val="4EC9795C"/>
    <w:rsid w:val="4ECB7C7A"/>
    <w:rsid w:val="4ECE1615"/>
    <w:rsid w:val="4ED3FBEE"/>
    <w:rsid w:val="4ED88950"/>
    <w:rsid w:val="4ED8C98A"/>
    <w:rsid w:val="4EDE072E"/>
    <w:rsid w:val="4EE1ABF9"/>
    <w:rsid w:val="4EE2C9E6"/>
    <w:rsid w:val="4EE3DA72"/>
    <w:rsid w:val="4EE55459"/>
    <w:rsid w:val="4EE91429"/>
    <w:rsid w:val="4EEC5C06"/>
    <w:rsid w:val="4EF0247E"/>
    <w:rsid w:val="4EF11836"/>
    <w:rsid w:val="4EF483C9"/>
    <w:rsid w:val="4EF5B3E1"/>
    <w:rsid w:val="4EF68BFF"/>
    <w:rsid w:val="4EF6B394"/>
    <w:rsid w:val="4EF7FF77"/>
    <w:rsid w:val="4EF9E2CF"/>
    <w:rsid w:val="4EFA81D1"/>
    <w:rsid w:val="4F02DA1A"/>
    <w:rsid w:val="4F0312CA"/>
    <w:rsid w:val="4F04600B"/>
    <w:rsid w:val="4F071B38"/>
    <w:rsid w:val="4F075BC8"/>
    <w:rsid w:val="4F0C572E"/>
    <w:rsid w:val="4F1290B4"/>
    <w:rsid w:val="4F18F958"/>
    <w:rsid w:val="4F1FC163"/>
    <w:rsid w:val="4F210543"/>
    <w:rsid w:val="4F249939"/>
    <w:rsid w:val="4F29EAD9"/>
    <w:rsid w:val="4F2C1DB8"/>
    <w:rsid w:val="4F33C083"/>
    <w:rsid w:val="4F33DCE6"/>
    <w:rsid w:val="4F3513E3"/>
    <w:rsid w:val="4F38B4F0"/>
    <w:rsid w:val="4F41FFE3"/>
    <w:rsid w:val="4F4360A9"/>
    <w:rsid w:val="4F48D8C1"/>
    <w:rsid w:val="4F494009"/>
    <w:rsid w:val="4F4AB8B6"/>
    <w:rsid w:val="4F4B593C"/>
    <w:rsid w:val="4F4E9366"/>
    <w:rsid w:val="4F517692"/>
    <w:rsid w:val="4F532BBC"/>
    <w:rsid w:val="4F538073"/>
    <w:rsid w:val="4F56FFDB"/>
    <w:rsid w:val="4F5A7891"/>
    <w:rsid w:val="4F5E47CB"/>
    <w:rsid w:val="4F5EFE95"/>
    <w:rsid w:val="4F5F43B2"/>
    <w:rsid w:val="4F61296A"/>
    <w:rsid w:val="4F629FFF"/>
    <w:rsid w:val="4F62A8DD"/>
    <w:rsid w:val="4F63E113"/>
    <w:rsid w:val="4F66783A"/>
    <w:rsid w:val="4F66BD07"/>
    <w:rsid w:val="4F67A665"/>
    <w:rsid w:val="4F6E793E"/>
    <w:rsid w:val="4F773D95"/>
    <w:rsid w:val="4F7A9DE5"/>
    <w:rsid w:val="4F7ADB67"/>
    <w:rsid w:val="4F7BF31D"/>
    <w:rsid w:val="4F7CA7C1"/>
    <w:rsid w:val="4F7CEDED"/>
    <w:rsid w:val="4F865909"/>
    <w:rsid w:val="4F86EDF3"/>
    <w:rsid w:val="4F88F994"/>
    <w:rsid w:val="4F8BBF6F"/>
    <w:rsid w:val="4F96450C"/>
    <w:rsid w:val="4F964C53"/>
    <w:rsid w:val="4F97EA71"/>
    <w:rsid w:val="4F9890FA"/>
    <w:rsid w:val="4F995722"/>
    <w:rsid w:val="4F9B4B82"/>
    <w:rsid w:val="4FA32674"/>
    <w:rsid w:val="4FAE4FD2"/>
    <w:rsid w:val="4FB10FFB"/>
    <w:rsid w:val="4FB40FA5"/>
    <w:rsid w:val="4FB4444E"/>
    <w:rsid w:val="4FB84C2B"/>
    <w:rsid w:val="4FBB33B4"/>
    <w:rsid w:val="4FBE0698"/>
    <w:rsid w:val="4FBF17FD"/>
    <w:rsid w:val="4FC239F5"/>
    <w:rsid w:val="4FC3D812"/>
    <w:rsid w:val="4FC4ED5C"/>
    <w:rsid w:val="4FC6337C"/>
    <w:rsid w:val="4FC67D1F"/>
    <w:rsid w:val="4FCC7775"/>
    <w:rsid w:val="4FD00E83"/>
    <w:rsid w:val="4FD197A9"/>
    <w:rsid w:val="4FD1EC5D"/>
    <w:rsid w:val="4FD45DA2"/>
    <w:rsid w:val="4FDC33BD"/>
    <w:rsid w:val="4FDFA6DC"/>
    <w:rsid w:val="4FDFBAAC"/>
    <w:rsid w:val="4FE10371"/>
    <w:rsid w:val="4FE39438"/>
    <w:rsid w:val="4FE70D28"/>
    <w:rsid w:val="4FE726CC"/>
    <w:rsid w:val="4FE813C1"/>
    <w:rsid w:val="4FEC05D2"/>
    <w:rsid w:val="4FEE9B1D"/>
    <w:rsid w:val="4FF3CFAF"/>
    <w:rsid w:val="4FF40893"/>
    <w:rsid w:val="4FF6021F"/>
    <w:rsid w:val="4FF685D5"/>
    <w:rsid w:val="4FF6F0A1"/>
    <w:rsid w:val="4FFAA9C5"/>
    <w:rsid w:val="4FFABD4C"/>
    <w:rsid w:val="4FFC33D1"/>
    <w:rsid w:val="500AB64B"/>
    <w:rsid w:val="500C06F4"/>
    <w:rsid w:val="5012D051"/>
    <w:rsid w:val="501F51E8"/>
    <w:rsid w:val="50203C73"/>
    <w:rsid w:val="5024D41D"/>
    <w:rsid w:val="5026E99D"/>
    <w:rsid w:val="5027BACE"/>
    <w:rsid w:val="502D0E01"/>
    <w:rsid w:val="50328D5C"/>
    <w:rsid w:val="5034894E"/>
    <w:rsid w:val="50350EDB"/>
    <w:rsid w:val="50398662"/>
    <w:rsid w:val="503B6346"/>
    <w:rsid w:val="503ED800"/>
    <w:rsid w:val="50420688"/>
    <w:rsid w:val="50455795"/>
    <w:rsid w:val="5056CAB0"/>
    <w:rsid w:val="506774CC"/>
    <w:rsid w:val="50689115"/>
    <w:rsid w:val="5069719C"/>
    <w:rsid w:val="506F0B6A"/>
    <w:rsid w:val="5071A2A7"/>
    <w:rsid w:val="50726798"/>
    <w:rsid w:val="507288F4"/>
    <w:rsid w:val="5072A36C"/>
    <w:rsid w:val="50756A50"/>
    <w:rsid w:val="50768BEE"/>
    <w:rsid w:val="50769EC8"/>
    <w:rsid w:val="5076C957"/>
    <w:rsid w:val="507701DD"/>
    <w:rsid w:val="5079BEAF"/>
    <w:rsid w:val="507C400A"/>
    <w:rsid w:val="5084F63F"/>
    <w:rsid w:val="50917B63"/>
    <w:rsid w:val="50933A6E"/>
    <w:rsid w:val="509455D4"/>
    <w:rsid w:val="509886A3"/>
    <w:rsid w:val="509AC999"/>
    <w:rsid w:val="509B0EFC"/>
    <w:rsid w:val="509C08EC"/>
    <w:rsid w:val="509C2C0D"/>
    <w:rsid w:val="50A065F2"/>
    <w:rsid w:val="50A130B8"/>
    <w:rsid w:val="50A369BC"/>
    <w:rsid w:val="50A5BA34"/>
    <w:rsid w:val="50AB059A"/>
    <w:rsid w:val="50ACE14B"/>
    <w:rsid w:val="50B24AE9"/>
    <w:rsid w:val="50B2A06E"/>
    <w:rsid w:val="50B42FB6"/>
    <w:rsid w:val="50B937D7"/>
    <w:rsid w:val="50BB3FC2"/>
    <w:rsid w:val="50BB4F03"/>
    <w:rsid w:val="50C1340F"/>
    <w:rsid w:val="50C67DE9"/>
    <w:rsid w:val="50C7ABB8"/>
    <w:rsid w:val="50CC59BD"/>
    <w:rsid w:val="50D13C38"/>
    <w:rsid w:val="50D60D7A"/>
    <w:rsid w:val="50D7E7B4"/>
    <w:rsid w:val="50D9C882"/>
    <w:rsid w:val="50DC7B1F"/>
    <w:rsid w:val="50E12B4C"/>
    <w:rsid w:val="50E3BE40"/>
    <w:rsid w:val="50E4A922"/>
    <w:rsid w:val="50E65FC1"/>
    <w:rsid w:val="50ECF57F"/>
    <w:rsid w:val="50EE9A69"/>
    <w:rsid w:val="50F29531"/>
    <w:rsid w:val="50F4832D"/>
    <w:rsid w:val="50FD0C89"/>
    <w:rsid w:val="50FD13E3"/>
    <w:rsid w:val="50FD58D9"/>
    <w:rsid w:val="51046912"/>
    <w:rsid w:val="51054E61"/>
    <w:rsid w:val="51057603"/>
    <w:rsid w:val="51057EC9"/>
    <w:rsid w:val="510ACA75"/>
    <w:rsid w:val="510CE38C"/>
    <w:rsid w:val="510D7F87"/>
    <w:rsid w:val="510DC3D5"/>
    <w:rsid w:val="510E37B1"/>
    <w:rsid w:val="511176B4"/>
    <w:rsid w:val="511769CB"/>
    <w:rsid w:val="511C4027"/>
    <w:rsid w:val="511D432E"/>
    <w:rsid w:val="511D4F77"/>
    <w:rsid w:val="51200264"/>
    <w:rsid w:val="51256348"/>
    <w:rsid w:val="512D7EAE"/>
    <w:rsid w:val="512E2A36"/>
    <w:rsid w:val="5134DB05"/>
    <w:rsid w:val="51360E15"/>
    <w:rsid w:val="51363AF1"/>
    <w:rsid w:val="51400B7D"/>
    <w:rsid w:val="51456F1A"/>
    <w:rsid w:val="514F4A92"/>
    <w:rsid w:val="51516624"/>
    <w:rsid w:val="51520DB9"/>
    <w:rsid w:val="51537BAA"/>
    <w:rsid w:val="51588042"/>
    <w:rsid w:val="515DFF8D"/>
    <w:rsid w:val="515F06AC"/>
    <w:rsid w:val="51618DA2"/>
    <w:rsid w:val="5161C64F"/>
    <w:rsid w:val="51692CC0"/>
    <w:rsid w:val="51692CEA"/>
    <w:rsid w:val="5169838F"/>
    <w:rsid w:val="516E6380"/>
    <w:rsid w:val="51733A72"/>
    <w:rsid w:val="5173451A"/>
    <w:rsid w:val="5174590E"/>
    <w:rsid w:val="51775C4C"/>
    <w:rsid w:val="5179BCF1"/>
    <w:rsid w:val="517AFFBF"/>
    <w:rsid w:val="517EF369"/>
    <w:rsid w:val="51815A1B"/>
    <w:rsid w:val="5182F72D"/>
    <w:rsid w:val="5186800A"/>
    <w:rsid w:val="518ECAEB"/>
    <w:rsid w:val="51922CF7"/>
    <w:rsid w:val="51980F5C"/>
    <w:rsid w:val="519A7678"/>
    <w:rsid w:val="519E8460"/>
    <w:rsid w:val="51A3C0D4"/>
    <w:rsid w:val="51A7169D"/>
    <w:rsid w:val="51AA2460"/>
    <w:rsid w:val="51B1F42C"/>
    <w:rsid w:val="51B300B3"/>
    <w:rsid w:val="51B3CF6F"/>
    <w:rsid w:val="51B436A4"/>
    <w:rsid w:val="51B5141B"/>
    <w:rsid w:val="51B57A44"/>
    <w:rsid w:val="51BF281E"/>
    <w:rsid w:val="51C0D4F1"/>
    <w:rsid w:val="51C176E8"/>
    <w:rsid w:val="51C198A6"/>
    <w:rsid w:val="51C3C48E"/>
    <w:rsid w:val="51C789BE"/>
    <w:rsid w:val="51C7F511"/>
    <w:rsid w:val="51C9E65A"/>
    <w:rsid w:val="51CADBE5"/>
    <w:rsid w:val="51CAE279"/>
    <w:rsid w:val="51CDD8AB"/>
    <w:rsid w:val="51D2B0B5"/>
    <w:rsid w:val="51D53531"/>
    <w:rsid w:val="51DDB3C8"/>
    <w:rsid w:val="51DE2D32"/>
    <w:rsid w:val="51E25B76"/>
    <w:rsid w:val="51EB37BA"/>
    <w:rsid w:val="51EC1F4F"/>
    <w:rsid w:val="51EC2F2C"/>
    <w:rsid w:val="51EE4138"/>
    <w:rsid w:val="51F05F8E"/>
    <w:rsid w:val="51F3A43E"/>
    <w:rsid w:val="51F3F859"/>
    <w:rsid w:val="51F72939"/>
    <w:rsid w:val="51FB4FF3"/>
    <w:rsid w:val="51FB9EA1"/>
    <w:rsid w:val="51FD36CC"/>
    <w:rsid w:val="51FF0E71"/>
    <w:rsid w:val="51FF66A3"/>
    <w:rsid w:val="51FFCC77"/>
    <w:rsid w:val="51FFEBF7"/>
    <w:rsid w:val="52048D99"/>
    <w:rsid w:val="5209F12F"/>
    <w:rsid w:val="520A2134"/>
    <w:rsid w:val="520AD752"/>
    <w:rsid w:val="520B28C8"/>
    <w:rsid w:val="520C8BD9"/>
    <w:rsid w:val="520FCBD3"/>
    <w:rsid w:val="5212F0E6"/>
    <w:rsid w:val="5213F350"/>
    <w:rsid w:val="5215B545"/>
    <w:rsid w:val="521B60D9"/>
    <w:rsid w:val="521F3EC0"/>
    <w:rsid w:val="52225CD8"/>
    <w:rsid w:val="52233176"/>
    <w:rsid w:val="52240938"/>
    <w:rsid w:val="52248CED"/>
    <w:rsid w:val="52286DCB"/>
    <w:rsid w:val="5229EED4"/>
    <w:rsid w:val="522A8689"/>
    <w:rsid w:val="522DFCC6"/>
    <w:rsid w:val="522E8F34"/>
    <w:rsid w:val="52303F92"/>
    <w:rsid w:val="5234095F"/>
    <w:rsid w:val="523B66F7"/>
    <w:rsid w:val="523D719F"/>
    <w:rsid w:val="524688A1"/>
    <w:rsid w:val="524C5FD4"/>
    <w:rsid w:val="524CB277"/>
    <w:rsid w:val="524F74E9"/>
    <w:rsid w:val="5250A3A8"/>
    <w:rsid w:val="525387FA"/>
    <w:rsid w:val="5253CCAB"/>
    <w:rsid w:val="525D67E1"/>
    <w:rsid w:val="525DA5D3"/>
    <w:rsid w:val="525E3BB6"/>
    <w:rsid w:val="525F2405"/>
    <w:rsid w:val="52650F39"/>
    <w:rsid w:val="52684D45"/>
    <w:rsid w:val="52689CA7"/>
    <w:rsid w:val="5269D53A"/>
    <w:rsid w:val="526C3369"/>
    <w:rsid w:val="526DD07B"/>
    <w:rsid w:val="526E4DAB"/>
    <w:rsid w:val="5276BB9C"/>
    <w:rsid w:val="527D29EF"/>
    <w:rsid w:val="527D7E4F"/>
    <w:rsid w:val="527D9C12"/>
    <w:rsid w:val="5281ECD6"/>
    <w:rsid w:val="5284DC7E"/>
    <w:rsid w:val="528922EC"/>
    <w:rsid w:val="52899DFE"/>
    <w:rsid w:val="528B150D"/>
    <w:rsid w:val="528DB2E8"/>
    <w:rsid w:val="528F8A23"/>
    <w:rsid w:val="529188A0"/>
    <w:rsid w:val="52971374"/>
    <w:rsid w:val="529C52BF"/>
    <w:rsid w:val="52A332A5"/>
    <w:rsid w:val="52AA1F11"/>
    <w:rsid w:val="52B199C9"/>
    <w:rsid w:val="52B45FF2"/>
    <w:rsid w:val="52B53924"/>
    <w:rsid w:val="52BEF5EA"/>
    <w:rsid w:val="52C2E162"/>
    <w:rsid w:val="52C38B44"/>
    <w:rsid w:val="52C3941F"/>
    <w:rsid w:val="52C6CE16"/>
    <w:rsid w:val="52CC5F8D"/>
    <w:rsid w:val="52CCC826"/>
    <w:rsid w:val="52CD4C3E"/>
    <w:rsid w:val="52D40509"/>
    <w:rsid w:val="52D9D41D"/>
    <w:rsid w:val="52DA4804"/>
    <w:rsid w:val="52DD1675"/>
    <w:rsid w:val="52E4C137"/>
    <w:rsid w:val="52E7477A"/>
    <w:rsid w:val="52E9434A"/>
    <w:rsid w:val="52E94785"/>
    <w:rsid w:val="52E9C798"/>
    <w:rsid w:val="52ECBC20"/>
    <w:rsid w:val="52F0626D"/>
    <w:rsid w:val="52F069EC"/>
    <w:rsid w:val="52F6B11F"/>
    <w:rsid w:val="52F70E71"/>
    <w:rsid w:val="52F90A81"/>
    <w:rsid w:val="52F9DC99"/>
    <w:rsid w:val="52FADB9C"/>
    <w:rsid w:val="52FC77CC"/>
    <w:rsid w:val="5302C737"/>
    <w:rsid w:val="5302FAF8"/>
    <w:rsid w:val="5305449C"/>
    <w:rsid w:val="53086E28"/>
    <w:rsid w:val="5308FC0D"/>
    <w:rsid w:val="530D38B9"/>
    <w:rsid w:val="53117F0B"/>
    <w:rsid w:val="531253E1"/>
    <w:rsid w:val="53139DFE"/>
    <w:rsid w:val="5316C3F6"/>
    <w:rsid w:val="53184839"/>
    <w:rsid w:val="5319D34D"/>
    <w:rsid w:val="532006AF"/>
    <w:rsid w:val="53206795"/>
    <w:rsid w:val="53219A46"/>
    <w:rsid w:val="5324748A"/>
    <w:rsid w:val="532BE67D"/>
    <w:rsid w:val="532E333A"/>
    <w:rsid w:val="53315DBC"/>
    <w:rsid w:val="5331803E"/>
    <w:rsid w:val="5331BE89"/>
    <w:rsid w:val="533216D0"/>
    <w:rsid w:val="5333D492"/>
    <w:rsid w:val="53346826"/>
    <w:rsid w:val="533821C1"/>
    <w:rsid w:val="533B5FCD"/>
    <w:rsid w:val="533E1110"/>
    <w:rsid w:val="5341CD36"/>
    <w:rsid w:val="53431689"/>
    <w:rsid w:val="5346885F"/>
    <w:rsid w:val="5347B3E2"/>
    <w:rsid w:val="53481889"/>
    <w:rsid w:val="534EF55E"/>
    <w:rsid w:val="534F00FB"/>
    <w:rsid w:val="5350DE94"/>
    <w:rsid w:val="5350E47C"/>
    <w:rsid w:val="53522DB4"/>
    <w:rsid w:val="5354ED97"/>
    <w:rsid w:val="53570CE6"/>
    <w:rsid w:val="535962A0"/>
    <w:rsid w:val="535B492F"/>
    <w:rsid w:val="535C95B8"/>
    <w:rsid w:val="535D0F38"/>
    <w:rsid w:val="535D6666"/>
    <w:rsid w:val="535E467E"/>
    <w:rsid w:val="5360D14B"/>
    <w:rsid w:val="5363104E"/>
    <w:rsid w:val="53632EF9"/>
    <w:rsid w:val="53647643"/>
    <w:rsid w:val="53649544"/>
    <w:rsid w:val="536506D3"/>
    <w:rsid w:val="5367EA17"/>
    <w:rsid w:val="5368343E"/>
    <w:rsid w:val="536A1B95"/>
    <w:rsid w:val="536BD10A"/>
    <w:rsid w:val="5372A05D"/>
    <w:rsid w:val="5375B7C4"/>
    <w:rsid w:val="5376F1FF"/>
    <w:rsid w:val="537A6335"/>
    <w:rsid w:val="537C1A5A"/>
    <w:rsid w:val="537CB585"/>
    <w:rsid w:val="537E4E51"/>
    <w:rsid w:val="538087DF"/>
    <w:rsid w:val="53810DA5"/>
    <w:rsid w:val="53817421"/>
    <w:rsid w:val="5382A490"/>
    <w:rsid w:val="53836389"/>
    <w:rsid w:val="5384257C"/>
    <w:rsid w:val="5384B9DE"/>
    <w:rsid w:val="538693D3"/>
    <w:rsid w:val="53881F9A"/>
    <w:rsid w:val="538B13E9"/>
    <w:rsid w:val="538C2878"/>
    <w:rsid w:val="5390250D"/>
    <w:rsid w:val="5392DC35"/>
    <w:rsid w:val="53934A4D"/>
    <w:rsid w:val="5395C2F4"/>
    <w:rsid w:val="5396878D"/>
    <w:rsid w:val="53A52D28"/>
    <w:rsid w:val="53A5B4F0"/>
    <w:rsid w:val="53A7908E"/>
    <w:rsid w:val="53AB76F8"/>
    <w:rsid w:val="53AED13A"/>
    <w:rsid w:val="53B58D56"/>
    <w:rsid w:val="53BCB94A"/>
    <w:rsid w:val="53BD1D5F"/>
    <w:rsid w:val="53C44684"/>
    <w:rsid w:val="53C4626F"/>
    <w:rsid w:val="53CA1F13"/>
    <w:rsid w:val="53CA2C00"/>
    <w:rsid w:val="53CDB0E8"/>
    <w:rsid w:val="53CEB907"/>
    <w:rsid w:val="53D15723"/>
    <w:rsid w:val="53D94EFD"/>
    <w:rsid w:val="53DCD760"/>
    <w:rsid w:val="53DF8298"/>
    <w:rsid w:val="53E4E297"/>
    <w:rsid w:val="53EB1ED1"/>
    <w:rsid w:val="53EECA46"/>
    <w:rsid w:val="53F02653"/>
    <w:rsid w:val="53F540FA"/>
    <w:rsid w:val="53F6DCF2"/>
    <w:rsid w:val="53F73E32"/>
    <w:rsid w:val="53F935A2"/>
    <w:rsid w:val="53F96C36"/>
    <w:rsid w:val="53FA8445"/>
    <w:rsid w:val="53FC0282"/>
    <w:rsid w:val="53FC33BC"/>
    <w:rsid w:val="53FC4F30"/>
    <w:rsid w:val="53FEF5E7"/>
    <w:rsid w:val="53FF252F"/>
    <w:rsid w:val="540013D5"/>
    <w:rsid w:val="5402ED53"/>
    <w:rsid w:val="5403BBE9"/>
    <w:rsid w:val="5407BE94"/>
    <w:rsid w:val="540F49E8"/>
    <w:rsid w:val="5410B32D"/>
    <w:rsid w:val="54119ED3"/>
    <w:rsid w:val="54124AE1"/>
    <w:rsid w:val="5414D87B"/>
    <w:rsid w:val="5416F0D0"/>
    <w:rsid w:val="541C5FF6"/>
    <w:rsid w:val="541D3EA3"/>
    <w:rsid w:val="541D7AF5"/>
    <w:rsid w:val="541EB80B"/>
    <w:rsid w:val="5420A056"/>
    <w:rsid w:val="5424F34D"/>
    <w:rsid w:val="5429B9A5"/>
    <w:rsid w:val="542A310A"/>
    <w:rsid w:val="54315AEF"/>
    <w:rsid w:val="5434EA71"/>
    <w:rsid w:val="5439899C"/>
    <w:rsid w:val="543B3BF7"/>
    <w:rsid w:val="5440476F"/>
    <w:rsid w:val="5443C00D"/>
    <w:rsid w:val="5444DB73"/>
    <w:rsid w:val="54477EA0"/>
    <w:rsid w:val="54569B7E"/>
    <w:rsid w:val="545A8564"/>
    <w:rsid w:val="545D06B9"/>
    <w:rsid w:val="54600347"/>
    <w:rsid w:val="54615B26"/>
    <w:rsid w:val="5461BD08"/>
    <w:rsid w:val="54622F87"/>
    <w:rsid w:val="54623592"/>
    <w:rsid w:val="54629529"/>
    <w:rsid w:val="546374E2"/>
    <w:rsid w:val="5468C5E5"/>
    <w:rsid w:val="546C087C"/>
    <w:rsid w:val="546C5948"/>
    <w:rsid w:val="546CAB87"/>
    <w:rsid w:val="546F060E"/>
    <w:rsid w:val="5470EA58"/>
    <w:rsid w:val="548EBC8E"/>
    <w:rsid w:val="548FD73F"/>
    <w:rsid w:val="54924E02"/>
    <w:rsid w:val="549311A1"/>
    <w:rsid w:val="54936859"/>
    <w:rsid w:val="5493C48F"/>
    <w:rsid w:val="5499491C"/>
    <w:rsid w:val="549CABB1"/>
    <w:rsid w:val="54A86BD1"/>
    <w:rsid w:val="54A8DD8A"/>
    <w:rsid w:val="54ABA3EB"/>
    <w:rsid w:val="54AD9D1C"/>
    <w:rsid w:val="54B05B17"/>
    <w:rsid w:val="54B0C906"/>
    <w:rsid w:val="54B0CB91"/>
    <w:rsid w:val="54B6D9AE"/>
    <w:rsid w:val="54B6ED59"/>
    <w:rsid w:val="54BB78E4"/>
    <w:rsid w:val="54BBA286"/>
    <w:rsid w:val="54BDD3C7"/>
    <w:rsid w:val="54BF8AA7"/>
    <w:rsid w:val="54C9EFD2"/>
    <w:rsid w:val="54CAA155"/>
    <w:rsid w:val="54CBB37C"/>
    <w:rsid w:val="54D04CE2"/>
    <w:rsid w:val="54D538B9"/>
    <w:rsid w:val="54DBABDC"/>
    <w:rsid w:val="54DC98A7"/>
    <w:rsid w:val="54E2F2C0"/>
    <w:rsid w:val="54E4A340"/>
    <w:rsid w:val="54E577CF"/>
    <w:rsid w:val="54E5B699"/>
    <w:rsid w:val="54E8A44E"/>
    <w:rsid w:val="54EB10E3"/>
    <w:rsid w:val="54F00729"/>
    <w:rsid w:val="54F27000"/>
    <w:rsid w:val="54F35DB5"/>
    <w:rsid w:val="54F3713C"/>
    <w:rsid w:val="54F408CD"/>
    <w:rsid w:val="54F4AED3"/>
    <w:rsid w:val="54F80F47"/>
    <w:rsid w:val="54F8A0C5"/>
    <w:rsid w:val="54FDEE78"/>
    <w:rsid w:val="54FFA903"/>
    <w:rsid w:val="54FFB656"/>
    <w:rsid w:val="55023B4B"/>
    <w:rsid w:val="55081F51"/>
    <w:rsid w:val="550AFA6F"/>
    <w:rsid w:val="550DBE4B"/>
    <w:rsid w:val="550ECC32"/>
    <w:rsid w:val="5510D625"/>
    <w:rsid w:val="55116A89"/>
    <w:rsid w:val="55133A21"/>
    <w:rsid w:val="5519BCDF"/>
    <w:rsid w:val="551D4A4D"/>
    <w:rsid w:val="551E947B"/>
    <w:rsid w:val="55207605"/>
    <w:rsid w:val="55261842"/>
    <w:rsid w:val="552BDDDB"/>
    <w:rsid w:val="55329EA2"/>
    <w:rsid w:val="553500CC"/>
    <w:rsid w:val="55355E51"/>
    <w:rsid w:val="5537BEC1"/>
    <w:rsid w:val="553B9DA4"/>
    <w:rsid w:val="553DC3E8"/>
    <w:rsid w:val="553E353A"/>
    <w:rsid w:val="5542EB1C"/>
    <w:rsid w:val="554360EF"/>
    <w:rsid w:val="554F4FB2"/>
    <w:rsid w:val="55510762"/>
    <w:rsid w:val="55520E0F"/>
    <w:rsid w:val="5553513C"/>
    <w:rsid w:val="555B1EF5"/>
    <w:rsid w:val="555B76F6"/>
    <w:rsid w:val="555D6F80"/>
    <w:rsid w:val="5563F067"/>
    <w:rsid w:val="5566A705"/>
    <w:rsid w:val="55699041"/>
    <w:rsid w:val="556AB090"/>
    <w:rsid w:val="556B4A3C"/>
    <w:rsid w:val="556B69AA"/>
    <w:rsid w:val="55701C49"/>
    <w:rsid w:val="5574548B"/>
    <w:rsid w:val="557612B2"/>
    <w:rsid w:val="5578F7DD"/>
    <w:rsid w:val="55794556"/>
    <w:rsid w:val="557B6184"/>
    <w:rsid w:val="55806D52"/>
    <w:rsid w:val="55813330"/>
    <w:rsid w:val="5582A012"/>
    <w:rsid w:val="558DDCD4"/>
    <w:rsid w:val="55912F5C"/>
    <w:rsid w:val="5593E3DE"/>
    <w:rsid w:val="5594EFAD"/>
    <w:rsid w:val="559955D2"/>
    <w:rsid w:val="559A1CCA"/>
    <w:rsid w:val="559B5C84"/>
    <w:rsid w:val="55A00B67"/>
    <w:rsid w:val="55A3D0F3"/>
    <w:rsid w:val="55A6F805"/>
    <w:rsid w:val="55A7B065"/>
    <w:rsid w:val="55A9B332"/>
    <w:rsid w:val="55AAF550"/>
    <w:rsid w:val="55AD148B"/>
    <w:rsid w:val="55B41307"/>
    <w:rsid w:val="55B8A452"/>
    <w:rsid w:val="55BBD78D"/>
    <w:rsid w:val="55BC234A"/>
    <w:rsid w:val="55BE1F78"/>
    <w:rsid w:val="55C9CA66"/>
    <w:rsid w:val="55CD6211"/>
    <w:rsid w:val="55CE37AF"/>
    <w:rsid w:val="55D0156B"/>
    <w:rsid w:val="55D023F9"/>
    <w:rsid w:val="55D2655D"/>
    <w:rsid w:val="55D33A1C"/>
    <w:rsid w:val="55D3B715"/>
    <w:rsid w:val="55D6D1E9"/>
    <w:rsid w:val="55DBBD91"/>
    <w:rsid w:val="55E3507B"/>
    <w:rsid w:val="55E3B285"/>
    <w:rsid w:val="55E920CC"/>
    <w:rsid w:val="55ED258A"/>
    <w:rsid w:val="55F05681"/>
    <w:rsid w:val="55F08ED5"/>
    <w:rsid w:val="55F70E40"/>
    <w:rsid w:val="55F71587"/>
    <w:rsid w:val="55F74465"/>
    <w:rsid w:val="55FD47C6"/>
    <w:rsid w:val="55FF3E9D"/>
    <w:rsid w:val="55FF6DBD"/>
    <w:rsid w:val="56004393"/>
    <w:rsid w:val="5600C487"/>
    <w:rsid w:val="56036C54"/>
    <w:rsid w:val="560DFC67"/>
    <w:rsid w:val="560E2B72"/>
    <w:rsid w:val="560F07AD"/>
    <w:rsid w:val="56104E10"/>
    <w:rsid w:val="5612AC62"/>
    <w:rsid w:val="5614D8D9"/>
    <w:rsid w:val="5615C62D"/>
    <w:rsid w:val="5616C39E"/>
    <w:rsid w:val="5616F5B7"/>
    <w:rsid w:val="5621FEAE"/>
    <w:rsid w:val="5622B944"/>
    <w:rsid w:val="5625276E"/>
    <w:rsid w:val="5626656F"/>
    <w:rsid w:val="56290739"/>
    <w:rsid w:val="5629A600"/>
    <w:rsid w:val="562B681C"/>
    <w:rsid w:val="562D5B4A"/>
    <w:rsid w:val="562F38B4"/>
    <w:rsid w:val="5637E31E"/>
    <w:rsid w:val="563887A2"/>
    <w:rsid w:val="563935DF"/>
    <w:rsid w:val="563CA76C"/>
    <w:rsid w:val="563EDFFA"/>
    <w:rsid w:val="56446CAC"/>
    <w:rsid w:val="56467F15"/>
    <w:rsid w:val="5646B296"/>
    <w:rsid w:val="56473221"/>
    <w:rsid w:val="564835E6"/>
    <w:rsid w:val="564AC13C"/>
    <w:rsid w:val="564C473B"/>
    <w:rsid w:val="564D4317"/>
    <w:rsid w:val="564DCD40"/>
    <w:rsid w:val="564F6C0B"/>
    <w:rsid w:val="5654D4B9"/>
    <w:rsid w:val="56550906"/>
    <w:rsid w:val="565A3D0E"/>
    <w:rsid w:val="565BECA6"/>
    <w:rsid w:val="565D6D36"/>
    <w:rsid w:val="565F4B0D"/>
    <w:rsid w:val="566D4E91"/>
    <w:rsid w:val="5672ACF8"/>
    <w:rsid w:val="56766776"/>
    <w:rsid w:val="567F268F"/>
    <w:rsid w:val="56801B80"/>
    <w:rsid w:val="56805913"/>
    <w:rsid w:val="568252A6"/>
    <w:rsid w:val="5686A4A7"/>
    <w:rsid w:val="568E4CC5"/>
    <w:rsid w:val="56911650"/>
    <w:rsid w:val="56943029"/>
    <w:rsid w:val="569859E0"/>
    <w:rsid w:val="569C7946"/>
    <w:rsid w:val="569F737A"/>
    <w:rsid w:val="569FB67A"/>
    <w:rsid w:val="56A0B1A6"/>
    <w:rsid w:val="56A452C6"/>
    <w:rsid w:val="56A7704D"/>
    <w:rsid w:val="56AAC1B9"/>
    <w:rsid w:val="56AD2B24"/>
    <w:rsid w:val="56B0BF7B"/>
    <w:rsid w:val="56B2B234"/>
    <w:rsid w:val="56B311B2"/>
    <w:rsid w:val="56B44343"/>
    <w:rsid w:val="56B5AEFD"/>
    <w:rsid w:val="56B927E7"/>
    <w:rsid w:val="56BA9A87"/>
    <w:rsid w:val="56BC3202"/>
    <w:rsid w:val="56BD1AF8"/>
    <w:rsid w:val="56BDFA70"/>
    <w:rsid w:val="56BF991E"/>
    <w:rsid w:val="56C4DD5C"/>
    <w:rsid w:val="56CBA0A6"/>
    <w:rsid w:val="56D07A84"/>
    <w:rsid w:val="56D45EC1"/>
    <w:rsid w:val="56DF801D"/>
    <w:rsid w:val="56E52E06"/>
    <w:rsid w:val="56E8B0E9"/>
    <w:rsid w:val="56E8D02A"/>
    <w:rsid w:val="56EBBAD1"/>
    <w:rsid w:val="56EC8AFF"/>
    <w:rsid w:val="56EE4617"/>
    <w:rsid w:val="56F3E012"/>
    <w:rsid w:val="56F5F0D9"/>
    <w:rsid w:val="56F93FE1"/>
    <w:rsid w:val="56F9EF5D"/>
    <w:rsid w:val="56FFA277"/>
    <w:rsid w:val="5706A584"/>
    <w:rsid w:val="57075036"/>
    <w:rsid w:val="570B99B8"/>
    <w:rsid w:val="570D0A28"/>
    <w:rsid w:val="570DAA7F"/>
    <w:rsid w:val="5711CED5"/>
    <w:rsid w:val="5712FAA1"/>
    <w:rsid w:val="571313D7"/>
    <w:rsid w:val="5713551D"/>
    <w:rsid w:val="57140A87"/>
    <w:rsid w:val="57184EB0"/>
    <w:rsid w:val="57216230"/>
    <w:rsid w:val="5724D973"/>
    <w:rsid w:val="5726D1E1"/>
    <w:rsid w:val="572CA191"/>
    <w:rsid w:val="572DF444"/>
    <w:rsid w:val="572F1041"/>
    <w:rsid w:val="572F2F58"/>
    <w:rsid w:val="572F9882"/>
    <w:rsid w:val="573375EC"/>
    <w:rsid w:val="5735542A"/>
    <w:rsid w:val="57359C3C"/>
    <w:rsid w:val="5737BF5E"/>
    <w:rsid w:val="573DF921"/>
    <w:rsid w:val="5741B29C"/>
    <w:rsid w:val="574A9C54"/>
    <w:rsid w:val="574E48C7"/>
    <w:rsid w:val="574EA75E"/>
    <w:rsid w:val="5750EFA8"/>
    <w:rsid w:val="5751D07D"/>
    <w:rsid w:val="5758352E"/>
    <w:rsid w:val="5759E194"/>
    <w:rsid w:val="575A28B3"/>
    <w:rsid w:val="575A8751"/>
    <w:rsid w:val="57603FA9"/>
    <w:rsid w:val="576922DB"/>
    <w:rsid w:val="5769BC74"/>
    <w:rsid w:val="576AA32B"/>
    <w:rsid w:val="576B457E"/>
    <w:rsid w:val="576B63D1"/>
    <w:rsid w:val="5770530A"/>
    <w:rsid w:val="5773895C"/>
    <w:rsid w:val="5776504A"/>
    <w:rsid w:val="5778CEE8"/>
    <w:rsid w:val="577977D2"/>
    <w:rsid w:val="577A7FAE"/>
    <w:rsid w:val="577C5458"/>
    <w:rsid w:val="577E2ABB"/>
    <w:rsid w:val="57808AEF"/>
    <w:rsid w:val="5783A6B9"/>
    <w:rsid w:val="578797C5"/>
    <w:rsid w:val="57880BF4"/>
    <w:rsid w:val="5788E824"/>
    <w:rsid w:val="578EDF12"/>
    <w:rsid w:val="578F2C44"/>
    <w:rsid w:val="579891EE"/>
    <w:rsid w:val="579957A5"/>
    <w:rsid w:val="579A2F57"/>
    <w:rsid w:val="579A9019"/>
    <w:rsid w:val="579AB8D8"/>
    <w:rsid w:val="579F3A42"/>
    <w:rsid w:val="57A011C8"/>
    <w:rsid w:val="57A8AA03"/>
    <w:rsid w:val="57A979A1"/>
    <w:rsid w:val="57AEE265"/>
    <w:rsid w:val="57AFDEFC"/>
    <w:rsid w:val="57B2CA4E"/>
    <w:rsid w:val="57B2F95E"/>
    <w:rsid w:val="57B4A2BC"/>
    <w:rsid w:val="57B5258A"/>
    <w:rsid w:val="57B719AE"/>
    <w:rsid w:val="57BA9223"/>
    <w:rsid w:val="57BC8538"/>
    <w:rsid w:val="57BDE10A"/>
    <w:rsid w:val="57BF158D"/>
    <w:rsid w:val="57C1AC67"/>
    <w:rsid w:val="57C33622"/>
    <w:rsid w:val="57CB2F6D"/>
    <w:rsid w:val="57CC68FD"/>
    <w:rsid w:val="57CD7960"/>
    <w:rsid w:val="57D657CF"/>
    <w:rsid w:val="57D944A1"/>
    <w:rsid w:val="57DA1780"/>
    <w:rsid w:val="57DD6C82"/>
    <w:rsid w:val="57DDB0EA"/>
    <w:rsid w:val="57E35EAC"/>
    <w:rsid w:val="57E3A4CB"/>
    <w:rsid w:val="57E570AF"/>
    <w:rsid w:val="57E6AA7A"/>
    <w:rsid w:val="57E81015"/>
    <w:rsid w:val="57E9C0BF"/>
    <w:rsid w:val="57EBAE68"/>
    <w:rsid w:val="57EEEF50"/>
    <w:rsid w:val="57F00688"/>
    <w:rsid w:val="57F284E8"/>
    <w:rsid w:val="57F47275"/>
    <w:rsid w:val="57F95B0C"/>
    <w:rsid w:val="57FAFD44"/>
    <w:rsid w:val="57FDA7AC"/>
    <w:rsid w:val="57FF6D91"/>
    <w:rsid w:val="580365B0"/>
    <w:rsid w:val="58039161"/>
    <w:rsid w:val="5804DF1C"/>
    <w:rsid w:val="5809CEA5"/>
    <w:rsid w:val="5815DC2F"/>
    <w:rsid w:val="5815E963"/>
    <w:rsid w:val="581E93B4"/>
    <w:rsid w:val="581EBFD7"/>
    <w:rsid w:val="581FBAB8"/>
    <w:rsid w:val="5823B4DE"/>
    <w:rsid w:val="582625BD"/>
    <w:rsid w:val="5826EF93"/>
    <w:rsid w:val="582BE8A1"/>
    <w:rsid w:val="582E50ED"/>
    <w:rsid w:val="583229DD"/>
    <w:rsid w:val="583365EA"/>
    <w:rsid w:val="58354373"/>
    <w:rsid w:val="58390219"/>
    <w:rsid w:val="583C4134"/>
    <w:rsid w:val="583DE313"/>
    <w:rsid w:val="583E1C80"/>
    <w:rsid w:val="58409498"/>
    <w:rsid w:val="5840F2C4"/>
    <w:rsid w:val="5846713E"/>
    <w:rsid w:val="58474C98"/>
    <w:rsid w:val="584ECA49"/>
    <w:rsid w:val="584FDF29"/>
    <w:rsid w:val="585480D3"/>
    <w:rsid w:val="585494F3"/>
    <w:rsid w:val="5858F170"/>
    <w:rsid w:val="585A000D"/>
    <w:rsid w:val="585AE052"/>
    <w:rsid w:val="585DC181"/>
    <w:rsid w:val="585FEB14"/>
    <w:rsid w:val="586727CD"/>
    <w:rsid w:val="5867DDF0"/>
    <w:rsid w:val="58695CAB"/>
    <w:rsid w:val="5870DF90"/>
    <w:rsid w:val="5872E255"/>
    <w:rsid w:val="58761EC9"/>
    <w:rsid w:val="58771337"/>
    <w:rsid w:val="58798ABA"/>
    <w:rsid w:val="587F6C65"/>
    <w:rsid w:val="5880BAF3"/>
    <w:rsid w:val="5881D713"/>
    <w:rsid w:val="5883FAAA"/>
    <w:rsid w:val="588DAE52"/>
    <w:rsid w:val="58908395"/>
    <w:rsid w:val="5896196D"/>
    <w:rsid w:val="58996405"/>
    <w:rsid w:val="589D7C71"/>
    <w:rsid w:val="589FB3E9"/>
    <w:rsid w:val="58AA21AC"/>
    <w:rsid w:val="58AA88C4"/>
    <w:rsid w:val="58ADA4E8"/>
    <w:rsid w:val="58ADE429"/>
    <w:rsid w:val="58AF257E"/>
    <w:rsid w:val="58AFD6B5"/>
    <w:rsid w:val="58B75BB8"/>
    <w:rsid w:val="58BA3A06"/>
    <w:rsid w:val="58BE211C"/>
    <w:rsid w:val="58C66D84"/>
    <w:rsid w:val="58C89A6B"/>
    <w:rsid w:val="58CD6101"/>
    <w:rsid w:val="58CDCFEC"/>
    <w:rsid w:val="58CDDEA2"/>
    <w:rsid w:val="58D797C9"/>
    <w:rsid w:val="58DB494C"/>
    <w:rsid w:val="58DE0896"/>
    <w:rsid w:val="58E64B59"/>
    <w:rsid w:val="58E72185"/>
    <w:rsid w:val="58E8DA43"/>
    <w:rsid w:val="58E9A37D"/>
    <w:rsid w:val="58ECEABB"/>
    <w:rsid w:val="58EE8060"/>
    <w:rsid w:val="58F22397"/>
    <w:rsid w:val="58F2FACC"/>
    <w:rsid w:val="58F4A97A"/>
    <w:rsid w:val="58F5EC61"/>
    <w:rsid w:val="58F5EF1B"/>
    <w:rsid w:val="58F72D46"/>
    <w:rsid w:val="5900066C"/>
    <w:rsid w:val="590373DF"/>
    <w:rsid w:val="590514D4"/>
    <w:rsid w:val="590676DD"/>
    <w:rsid w:val="590720BC"/>
    <w:rsid w:val="590C3404"/>
    <w:rsid w:val="590D39EF"/>
    <w:rsid w:val="591428ED"/>
    <w:rsid w:val="591B7636"/>
    <w:rsid w:val="591B7D29"/>
    <w:rsid w:val="591E1EEA"/>
    <w:rsid w:val="5922F5E0"/>
    <w:rsid w:val="59247338"/>
    <w:rsid w:val="59295BF0"/>
    <w:rsid w:val="592A980F"/>
    <w:rsid w:val="592AAA39"/>
    <w:rsid w:val="592EE30F"/>
    <w:rsid w:val="59307137"/>
    <w:rsid w:val="593559B5"/>
    <w:rsid w:val="59382F24"/>
    <w:rsid w:val="593AC329"/>
    <w:rsid w:val="593B247C"/>
    <w:rsid w:val="593E59AC"/>
    <w:rsid w:val="593F6DE5"/>
    <w:rsid w:val="594112A8"/>
    <w:rsid w:val="594379DE"/>
    <w:rsid w:val="5943E090"/>
    <w:rsid w:val="594E2F3C"/>
    <w:rsid w:val="594F86DB"/>
    <w:rsid w:val="59536835"/>
    <w:rsid w:val="595D6EB9"/>
    <w:rsid w:val="595E016E"/>
    <w:rsid w:val="595E4A85"/>
    <w:rsid w:val="595ED6C3"/>
    <w:rsid w:val="5960916E"/>
    <w:rsid w:val="59613F3E"/>
    <w:rsid w:val="596C6B67"/>
    <w:rsid w:val="596F3F1A"/>
    <w:rsid w:val="597167CE"/>
    <w:rsid w:val="597267B0"/>
    <w:rsid w:val="5976D131"/>
    <w:rsid w:val="59786B4E"/>
    <w:rsid w:val="597B14E2"/>
    <w:rsid w:val="597CB4D0"/>
    <w:rsid w:val="597FCFA4"/>
    <w:rsid w:val="59844CA4"/>
    <w:rsid w:val="598450DA"/>
    <w:rsid w:val="598AB925"/>
    <w:rsid w:val="598BD270"/>
    <w:rsid w:val="598FC39F"/>
    <w:rsid w:val="59928FCA"/>
    <w:rsid w:val="5992AF4F"/>
    <w:rsid w:val="59953860"/>
    <w:rsid w:val="5997A7DC"/>
    <w:rsid w:val="599D8650"/>
    <w:rsid w:val="59A44B28"/>
    <w:rsid w:val="59A793DF"/>
    <w:rsid w:val="59B069A1"/>
    <w:rsid w:val="59B4A386"/>
    <w:rsid w:val="59B716F5"/>
    <w:rsid w:val="59BA4758"/>
    <w:rsid w:val="59BE4F0B"/>
    <w:rsid w:val="59BE8AC6"/>
    <w:rsid w:val="59C2EA9F"/>
    <w:rsid w:val="59C40B58"/>
    <w:rsid w:val="59C75A69"/>
    <w:rsid w:val="59C95ED1"/>
    <w:rsid w:val="59CCEA4F"/>
    <w:rsid w:val="59CDD502"/>
    <w:rsid w:val="59D033FF"/>
    <w:rsid w:val="59D0E3A7"/>
    <w:rsid w:val="59D54781"/>
    <w:rsid w:val="59D7E582"/>
    <w:rsid w:val="59DDE360"/>
    <w:rsid w:val="59E07B50"/>
    <w:rsid w:val="59E2419F"/>
    <w:rsid w:val="59E52248"/>
    <w:rsid w:val="59E66965"/>
    <w:rsid w:val="59EB0AF5"/>
    <w:rsid w:val="59ECB20D"/>
    <w:rsid w:val="59ED7E41"/>
    <w:rsid w:val="59F36700"/>
    <w:rsid w:val="59F664FF"/>
    <w:rsid w:val="59F6D539"/>
    <w:rsid w:val="59F937D7"/>
    <w:rsid w:val="59FDE129"/>
    <w:rsid w:val="5A052632"/>
    <w:rsid w:val="5A052D0C"/>
    <w:rsid w:val="5A064954"/>
    <w:rsid w:val="5A099C4D"/>
    <w:rsid w:val="5A0A5567"/>
    <w:rsid w:val="5A0B1166"/>
    <w:rsid w:val="5A0DC9DB"/>
    <w:rsid w:val="5A12AAF7"/>
    <w:rsid w:val="5A181651"/>
    <w:rsid w:val="5A190FC6"/>
    <w:rsid w:val="5A1A9985"/>
    <w:rsid w:val="5A1BA16D"/>
    <w:rsid w:val="5A32E35E"/>
    <w:rsid w:val="5A3305FB"/>
    <w:rsid w:val="5A34E88F"/>
    <w:rsid w:val="5A3699CF"/>
    <w:rsid w:val="5A37114A"/>
    <w:rsid w:val="5A37CB60"/>
    <w:rsid w:val="5A3D7735"/>
    <w:rsid w:val="5A443E39"/>
    <w:rsid w:val="5A455D36"/>
    <w:rsid w:val="5A45A550"/>
    <w:rsid w:val="5A474AC3"/>
    <w:rsid w:val="5A479998"/>
    <w:rsid w:val="5A4B4D66"/>
    <w:rsid w:val="5A4B999D"/>
    <w:rsid w:val="5A4EF6ED"/>
    <w:rsid w:val="5A50843C"/>
    <w:rsid w:val="5A50DE27"/>
    <w:rsid w:val="5A56C0B1"/>
    <w:rsid w:val="5A56F275"/>
    <w:rsid w:val="5A5767C2"/>
    <w:rsid w:val="5A5BFDD1"/>
    <w:rsid w:val="5A5D375C"/>
    <w:rsid w:val="5A5E6BF2"/>
    <w:rsid w:val="5A64351A"/>
    <w:rsid w:val="5A67AEB4"/>
    <w:rsid w:val="5A6F6CD6"/>
    <w:rsid w:val="5A712FD1"/>
    <w:rsid w:val="5A752440"/>
    <w:rsid w:val="5A792A34"/>
    <w:rsid w:val="5A86A38F"/>
    <w:rsid w:val="5A86C518"/>
    <w:rsid w:val="5A87CCC2"/>
    <w:rsid w:val="5A8B35B6"/>
    <w:rsid w:val="5A8BA17A"/>
    <w:rsid w:val="5A8C1575"/>
    <w:rsid w:val="5A8E959D"/>
    <w:rsid w:val="5A95E676"/>
    <w:rsid w:val="5A95F9FD"/>
    <w:rsid w:val="5A97230F"/>
    <w:rsid w:val="5A9B38C4"/>
    <w:rsid w:val="5A9C56A4"/>
    <w:rsid w:val="5AA07D85"/>
    <w:rsid w:val="5AA24732"/>
    <w:rsid w:val="5AAB2B8B"/>
    <w:rsid w:val="5AB127E8"/>
    <w:rsid w:val="5AB5487D"/>
    <w:rsid w:val="5AB685B8"/>
    <w:rsid w:val="5AB6E801"/>
    <w:rsid w:val="5AB74D8A"/>
    <w:rsid w:val="5ABCEF4F"/>
    <w:rsid w:val="5ABECFE6"/>
    <w:rsid w:val="5AC121F0"/>
    <w:rsid w:val="5AC1ACF5"/>
    <w:rsid w:val="5AC21A4E"/>
    <w:rsid w:val="5AC375CC"/>
    <w:rsid w:val="5AC6C2F6"/>
    <w:rsid w:val="5AC9D19F"/>
    <w:rsid w:val="5ACA2E8E"/>
    <w:rsid w:val="5ACADA68"/>
    <w:rsid w:val="5AD03E17"/>
    <w:rsid w:val="5AD1DA2B"/>
    <w:rsid w:val="5AD37E92"/>
    <w:rsid w:val="5AD39C60"/>
    <w:rsid w:val="5AD5C941"/>
    <w:rsid w:val="5AD9871E"/>
    <w:rsid w:val="5ADAA22B"/>
    <w:rsid w:val="5ADAAA94"/>
    <w:rsid w:val="5ADD020A"/>
    <w:rsid w:val="5AE48802"/>
    <w:rsid w:val="5AE9F186"/>
    <w:rsid w:val="5AEA671D"/>
    <w:rsid w:val="5AED4038"/>
    <w:rsid w:val="5AF31ED3"/>
    <w:rsid w:val="5AF62A67"/>
    <w:rsid w:val="5AF82B51"/>
    <w:rsid w:val="5AFA21B7"/>
    <w:rsid w:val="5B03F627"/>
    <w:rsid w:val="5B085A13"/>
    <w:rsid w:val="5B0B3E75"/>
    <w:rsid w:val="5B10B50E"/>
    <w:rsid w:val="5B11C89F"/>
    <w:rsid w:val="5B11F4F0"/>
    <w:rsid w:val="5B13B758"/>
    <w:rsid w:val="5B147194"/>
    <w:rsid w:val="5B1BC9E7"/>
    <w:rsid w:val="5B1E2DE3"/>
    <w:rsid w:val="5B20BCE9"/>
    <w:rsid w:val="5B219505"/>
    <w:rsid w:val="5B233D48"/>
    <w:rsid w:val="5B23E42B"/>
    <w:rsid w:val="5B257E25"/>
    <w:rsid w:val="5B26ACBD"/>
    <w:rsid w:val="5B2AD70E"/>
    <w:rsid w:val="5B2B3845"/>
    <w:rsid w:val="5B2DEAEF"/>
    <w:rsid w:val="5B301DE7"/>
    <w:rsid w:val="5B3758AA"/>
    <w:rsid w:val="5B3A0402"/>
    <w:rsid w:val="5B3F6FBB"/>
    <w:rsid w:val="5B481DFC"/>
    <w:rsid w:val="5B49166B"/>
    <w:rsid w:val="5B4D92BB"/>
    <w:rsid w:val="5B4DB1BC"/>
    <w:rsid w:val="5B527772"/>
    <w:rsid w:val="5B546495"/>
    <w:rsid w:val="5B5897D5"/>
    <w:rsid w:val="5B5B6101"/>
    <w:rsid w:val="5B5B9DD3"/>
    <w:rsid w:val="5B5C02E8"/>
    <w:rsid w:val="5B63361D"/>
    <w:rsid w:val="5B682A37"/>
    <w:rsid w:val="5B68A944"/>
    <w:rsid w:val="5B6C039E"/>
    <w:rsid w:val="5B70CE72"/>
    <w:rsid w:val="5B734807"/>
    <w:rsid w:val="5B764826"/>
    <w:rsid w:val="5B7A851C"/>
    <w:rsid w:val="5B7AAF3E"/>
    <w:rsid w:val="5B8104CA"/>
    <w:rsid w:val="5B8466AA"/>
    <w:rsid w:val="5B84CB0E"/>
    <w:rsid w:val="5B86BBB4"/>
    <w:rsid w:val="5B8912B7"/>
    <w:rsid w:val="5B894DAC"/>
    <w:rsid w:val="5B899EE2"/>
    <w:rsid w:val="5B89CA40"/>
    <w:rsid w:val="5B8C7611"/>
    <w:rsid w:val="5B8FF57B"/>
    <w:rsid w:val="5B943096"/>
    <w:rsid w:val="5B98602E"/>
    <w:rsid w:val="5B9887F5"/>
    <w:rsid w:val="5B9B52CC"/>
    <w:rsid w:val="5B9E8588"/>
    <w:rsid w:val="5BA060F6"/>
    <w:rsid w:val="5BA14091"/>
    <w:rsid w:val="5BA1C558"/>
    <w:rsid w:val="5BAA79E2"/>
    <w:rsid w:val="5BABE8DC"/>
    <w:rsid w:val="5BAE21ED"/>
    <w:rsid w:val="5BB45984"/>
    <w:rsid w:val="5BB99537"/>
    <w:rsid w:val="5BBD4438"/>
    <w:rsid w:val="5BC0C447"/>
    <w:rsid w:val="5BC17F23"/>
    <w:rsid w:val="5BC184A9"/>
    <w:rsid w:val="5BC37B64"/>
    <w:rsid w:val="5BC48C23"/>
    <w:rsid w:val="5BC5B3FC"/>
    <w:rsid w:val="5BC661B2"/>
    <w:rsid w:val="5BC6795E"/>
    <w:rsid w:val="5BC6C953"/>
    <w:rsid w:val="5BCC322A"/>
    <w:rsid w:val="5BD83C90"/>
    <w:rsid w:val="5BDD6B15"/>
    <w:rsid w:val="5BDEB36D"/>
    <w:rsid w:val="5BDF9669"/>
    <w:rsid w:val="5BE0FB19"/>
    <w:rsid w:val="5BE10422"/>
    <w:rsid w:val="5BE38133"/>
    <w:rsid w:val="5BE51BD1"/>
    <w:rsid w:val="5BE713B2"/>
    <w:rsid w:val="5BE936E1"/>
    <w:rsid w:val="5BE99122"/>
    <w:rsid w:val="5BEE7018"/>
    <w:rsid w:val="5BF0274D"/>
    <w:rsid w:val="5BF03ABE"/>
    <w:rsid w:val="5BF2BB20"/>
    <w:rsid w:val="5BF2F992"/>
    <w:rsid w:val="5BF42779"/>
    <w:rsid w:val="5BF5AB62"/>
    <w:rsid w:val="5BF8E23E"/>
    <w:rsid w:val="5BF92463"/>
    <w:rsid w:val="5BFA4304"/>
    <w:rsid w:val="5BFABB8E"/>
    <w:rsid w:val="5BFAF266"/>
    <w:rsid w:val="5BFB06FC"/>
    <w:rsid w:val="5BFE8C2C"/>
    <w:rsid w:val="5C048C1B"/>
    <w:rsid w:val="5C09B8C7"/>
    <w:rsid w:val="5C09DB46"/>
    <w:rsid w:val="5C0A8A25"/>
    <w:rsid w:val="5C0B5A4A"/>
    <w:rsid w:val="5C10020E"/>
    <w:rsid w:val="5C1053E3"/>
    <w:rsid w:val="5C1186A3"/>
    <w:rsid w:val="5C11D179"/>
    <w:rsid w:val="5C11EAF5"/>
    <w:rsid w:val="5C1531C9"/>
    <w:rsid w:val="5C1A056B"/>
    <w:rsid w:val="5C1CAEFC"/>
    <w:rsid w:val="5C269CB7"/>
    <w:rsid w:val="5C295A3A"/>
    <w:rsid w:val="5C2CEB10"/>
    <w:rsid w:val="5C34B423"/>
    <w:rsid w:val="5C35C1A4"/>
    <w:rsid w:val="5C394996"/>
    <w:rsid w:val="5C3A44BF"/>
    <w:rsid w:val="5C3B2E90"/>
    <w:rsid w:val="5C3FAC72"/>
    <w:rsid w:val="5C3FF06F"/>
    <w:rsid w:val="5C442B79"/>
    <w:rsid w:val="5C443E7A"/>
    <w:rsid w:val="5C455DE3"/>
    <w:rsid w:val="5C458B03"/>
    <w:rsid w:val="5C48693B"/>
    <w:rsid w:val="5C49944E"/>
    <w:rsid w:val="5C4A7387"/>
    <w:rsid w:val="5C4F1FBE"/>
    <w:rsid w:val="5C4FAC85"/>
    <w:rsid w:val="5C4FB3E5"/>
    <w:rsid w:val="5C518ADA"/>
    <w:rsid w:val="5C53BBED"/>
    <w:rsid w:val="5C54AF4B"/>
    <w:rsid w:val="5C558A95"/>
    <w:rsid w:val="5C57145C"/>
    <w:rsid w:val="5C571EAF"/>
    <w:rsid w:val="5C5ED169"/>
    <w:rsid w:val="5C5F81F3"/>
    <w:rsid w:val="5C6027D3"/>
    <w:rsid w:val="5C650720"/>
    <w:rsid w:val="5C65333C"/>
    <w:rsid w:val="5C661896"/>
    <w:rsid w:val="5C6D972F"/>
    <w:rsid w:val="5C6EF9FC"/>
    <w:rsid w:val="5C70F6FB"/>
    <w:rsid w:val="5C730D6C"/>
    <w:rsid w:val="5C7499EF"/>
    <w:rsid w:val="5C76F323"/>
    <w:rsid w:val="5C848E9E"/>
    <w:rsid w:val="5C85026F"/>
    <w:rsid w:val="5C879E0C"/>
    <w:rsid w:val="5C8D8E3C"/>
    <w:rsid w:val="5C90B4E1"/>
    <w:rsid w:val="5C931268"/>
    <w:rsid w:val="5C94FDDB"/>
    <w:rsid w:val="5C9553CF"/>
    <w:rsid w:val="5C977B2B"/>
    <w:rsid w:val="5C992FD4"/>
    <w:rsid w:val="5C9E7572"/>
    <w:rsid w:val="5CA4E513"/>
    <w:rsid w:val="5CA6696A"/>
    <w:rsid w:val="5CA791BF"/>
    <w:rsid w:val="5CAE0C4B"/>
    <w:rsid w:val="5CB797A7"/>
    <w:rsid w:val="5CB99081"/>
    <w:rsid w:val="5CC2F602"/>
    <w:rsid w:val="5CC6A3BC"/>
    <w:rsid w:val="5CCA88DA"/>
    <w:rsid w:val="5CD09D50"/>
    <w:rsid w:val="5CD0DC44"/>
    <w:rsid w:val="5CD7213C"/>
    <w:rsid w:val="5CDD9927"/>
    <w:rsid w:val="5CDED3A2"/>
    <w:rsid w:val="5CDEF602"/>
    <w:rsid w:val="5CE0E917"/>
    <w:rsid w:val="5CE12247"/>
    <w:rsid w:val="5CE13281"/>
    <w:rsid w:val="5CE1FD15"/>
    <w:rsid w:val="5CE4C7FA"/>
    <w:rsid w:val="5CE95BAA"/>
    <w:rsid w:val="5CE9A5C6"/>
    <w:rsid w:val="5CEAA0A7"/>
    <w:rsid w:val="5CEC04DA"/>
    <w:rsid w:val="5CF0676B"/>
    <w:rsid w:val="5CF125C0"/>
    <w:rsid w:val="5CF14E84"/>
    <w:rsid w:val="5CF7B76E"/>
    <w:rsid w:val="5D00AE30"/>
    <w:rsid w:val="5D01F659"/>
    <w:rsid w:val="5D033B9F"/>
    <w:rsid w:val="5D071F86"/>
    <w:rsid w:val="5D09F499"/>
    <w:rsid w:val="5D0B9AAB"/>
    <w:rsid w:val="5D0C01A4"/>
    <w:rsid w:val="5D0DF6C4"/>
    <w:rsid w:val="5D0F8F33"/>
    <w:rsid w:val="5D12E734"/>
    <w:rsid w:val="5D159763"/>
    <w:rsid w:val="5D18C07D"/>
    <w:rsid w:val="5D1FBE3E"/>
    <w:rsid w:val="5D205812"/>
    <w:rsid w:val="5D2247E3"/>
    <w:rsid w:val="5D239B5F"/>
    <w:rsid w:val="5D296544"/>
    <w:rsid w:val="5D2D1C0A"/>
    <w:rsid w:val="5D2EE771"/>
    <w:rsid w:val="5D306451"/>
    <w:rsid w:val="5D31E933"/>
    <w:rsid w:val="5D33C72F"/>
    <w:rsid w:val="5D3794E3"/>
    <w:rsid w:val="5D3A8983"/>
    <w:rsid w:val="5D3C0703"/>
    <w:rsid w:val="5D3DEECD"/>
    <w:rsid w:val="5D3E4E08"/>
    <w:rsid w:val="5D41F887"/>
    <w:rsid w:val="5D4301E2"/>
    <w:rsid w:val="5D45D7F0"/>
    <w:rsid w:val="5D467F06"/>
    <w:rsid w:val="5D476AA6"/>
    <w:rsid w:val="5D479D40"/>
    <w:rsid w:val="5D492A95"/>
    <w:rsid w:val="5D49A4E1"/>
    <w:rsid w:val="5D4A24C3"/>
    <w:rsid w:val="5D4B5FB3"/>
    <w:rsid w:val="5D50225B"/>
    <w:rsid w:val="5D538CDF"/>
    <w:rsid w:val="5D5C00F1"/>
    <w:rsid w:val="5D5D1DFC"/>
    <w:rsid w:val="5D5D695D"/>
    <w:rsid w:val="5D5D74FE"/>
    <w:rsid w:val="5D5E042C"/>
    <w:rsid w:val="5D64EBEE"/>
    <w:rsid w:val="5D6B3C8F"/>
    <w:rsid w:val="5D6BC080"/>
    <w:rsid w:val="5D6D2CD6"/>
    <w:rsid w:val="5D6EC861"/>
    <w:rsid w:val="5D6F2306"/>
    <w:rsid w:val="5D70181B"/>
    <w:rsid w:val="5D71896F"/>
    <w:rsid w:val="5D71951D"/>
    <w:rsid w:val="5D72DCFC"/>
    <w:rsid w:val="5D73D4FE"/>
    <w:rsid w:val="5D749F2E"/>
    <w:rsid w:val="5D77E008"/>
    <w:rsid w:val="5D785326"/>
    <w:rsid w:val="5D792A23"/>
    <w:rsid w:val="5D79AA01"/>
    <w:rsid w:val="5D7C8BD2"/>
    <w:rsid w:val="5D805767"/>
    <w:rsid w:val="5D816946"/>
    <w:rsid w:val="5D8183FD"/>
    <w:rsid w:val="5D8202D6"/>
    <w:rsid w:val="5D86F722"/>
    <w:rsid w:val="5D8B083F"/>
    <w:rsid w:val="5D8E4DEB"/>
    <w:rsid w:val="5D8E68FF"/>
    <w:rsid w:val="5D8EAAF8"/>
    <w:rsid w:val="5D9256C3"/>
    <w:rsid w:val="5D9DEDFD"/>
    <w:rsid w:val="5DA056F2"/>
    <w:rsid w:val="5DA7FFD0"/>
    <w:rsid w:val="5DAE2433"/>
    <w:rsid w:val="5DB2DECB"/>
    <w:rsid w:val="5DB509DA"/>
    <w:rsid w:val="5DB6E815"/>
    <w:rsid w:val="5DB70E00"/>
    <w:rsid w:val="5DB8B68E"/>
    <w:rsid w:val="5DBB4360"/>
    <w:rsid w:val="5DC45847"/>
    <w:rsid w:val="5DC66A04"/>
    <w:rsid w:val="5DC8D74E"/>
    <w:rsid w:val="5DCB9982"/>
    <w:rsid w:val="5DD255C3"/>
    <w:rsid w:val="5DD75367"/>
    <w:rsid w:val="5DDCEFC0"/>
    <w:rsid w:val="5DDD3953"/>
    <w:rsid w:val="5DDE265C"/>
    <w:rsid w:val="5DE1B778"/>
    <w:rsid w:val="5DEAC19A"/>
    <w:rsid w:val="5DEBFF88"/>
    <w:rsid w:val="5DF134AC"/>
    <w:rsid w:val="5DF259A6"/>
    <w:rsid w:val="5DF3883B"/>
    <w:rsid w:val="5DF826DF"/>
    <w:rsid w:val="5DFB7D6F"/>
    <w:rsid w:val="5DFE2096"/>
    <w:rsid w:val="5E02F302"/>
    <w:rsid w:val="5E035269"/>
    <w:rsid w:val="5E03DAFA"/>
    <w:rsid w:val="5E065E00"/>
    <w:rsid w:val="5E0744D3"/>
    <w:rsid w:val="5E0D79CF"/>
    <w:rsid w:val="5E0FE80A"/>
    <w:rsid w:val="5E17A86E"/>
    <w:rsid w:val="5E19C2B2"/>
    <w:rsid w:val="5E1B914C"/>
    <w:rsid w:val="5E1E7304"/>
    <w:rsid w:val="5E1F37F5"/>
    <w:rsid w:val="5E22D134"/>
    <w:rsid w:val="5E238362"/>
    <w:rsid w:val="5E24C647"/>
    <w:rsid w:val="5E257860"/>
    <w:rsid w:val="5E29AE5A"/>
    <w:rsid w:val="5E30A217"/>
    <w:rsid w:val="5E30A4A2"/>
    <w:rsid w:val="5E316BE6"/>
    <w:rsid w:val="5E318216"/>
    <w:rsid w:val="5E347E2F"/>
    <w:rsid w:val="5E3A3057"/>
    <w:rsid w:val="5E3A8E56"/>
    <w:rsid w:val="5E3CDB4A"/>
    <w:rsid w:val="5E4331E6"/>
    <w:rsid w:val="5E455700"/>
    <w:rsid w:val="5E48D0E0"/>
    <w:rsid w:val="5E543266"/>
    <w:rsid w:val="5E569607"/>
    <w:rsid w:val="5E57EE21"/>
    <w:rsid w:val="5E5894AD"/>
    <w:rsid w:val="5E589E4F"/>
    <w:rsid w:val="5E5CAABE"/>
    <w:rsid w:val="5E5E32B1"/>
    <w:rsid w:val="5E616F3E"/>
    <w:rsid w:val="5E639EDA"/>
    <w:rsid w:val="5E68BB4B"/>
    <w:rsid w:val="5E696139"/>
    <w:rsid w:val="5E6966B4"/>
    <w:rsid w:val="5E6CECFC"/>
    <w:rsid w:val="5E781247"/>
    <w:rsid w:val="5E7A51AD"/>
    <w:rsid w:val="5E7AD468"/>
    <w:rsid w:val="5E7D94B8"/>
    <w:rsid w:val="5E7DC789"/>
    <w:rsid w:val="5E80404E"/>
    <w:rsid w:val="5E87C443"/>
    <w:rsid w:val="5E897EA9"/>
    <w:rsid w:val="5E8A33B8"/>
    <w:rsid w:val="5E8A9A50"/>
    <w:rsid w:val="5E8B6304"/>
    <w:rsid w:val="5E8F0815"/>
    <w:rsid w:val="5E90746E"/>
    <w:rsid w:val="5E923442"/>
    <w:rsid w:val="5E97AFB9"/>
    <w:rsid w:val="5E9A320C"/>
    <w:rsid w:val="5E9B5771"/>
    <w:rsid w:val="5E9D0A68"/>
    <w:rsid w:val="5E9E6177"/>
    <w:rsid w:val="5E9F1A40"/>
    <w:rsid w:val="5E9F1CEE"/>
    <w:rsid w:val="5EA7655C"/>
    <w:rsid w:val="5EA8CCCD"/>
    <w:rsid w:val="5EA96DCA"/>
    <w:rsid w:val="5EAA1E6C"/>
    <w:rsid w:val="5EABE080"/>
    <w:rsid w:val="5EB04B0F"/>
    <w:rsid w:val="5EB088A2"/>
    <w:rsid w:val="5EB1B888"/>
    <w:rsid w:val="5EB296A1"/>
    <w:rsid w:val="5EB7A591"/>
    <w:rsid w:val="5EBF38EF"/>
    <w:rsid w:val="5EC322C8"/>
    <w:rsid w:val="5EC3572C"/>
    <w:rsid w:val="5EC7E3D9"/>
    <w:rsid w:val="5ECD22AA"/>
    <w:rsid w:val="5ECFE035"/>
    <w:rsid w:val="5ED22628"/>
    <w:rsid w:val="5ED56C89"/>
    <w:rsid w:val="5ED7325C"/>
    <w:rsid w:val="5ED88F48"/>
    <w:rsid w:val="5EDED92E"/>
    <w:rsid w:val="5EE1AAAF"/>
    <w:rsid w:val="5EE20FFE"/>
    <w:rsid w:val="5EE50E24"/>
    <w:rsid w:val="5EEB0449"/>
    <w:rsid w:val="5EEB7006"/>
    <w:rsid w:val="5EEBD92A"/>
    <w:rsid w:val="5EEF9E31"/>
    <w:rsid w:val="5EF41CB6"/>
    <w:rsid w:val="5EF99522"/>
    <w:rsid w:val="5EFBF4A5"/>
    <w:rsid w:val="5EFC326A"/>
    <w:rsid w:val="5EFC8EC1"/>
    <w:rsid w:val="5EFD764A"/>
    <w:rsid w:val="5F051BAA"/>
    <w:rsid w:val="5F06236D"/>
    <w:rsid w:val="5F070EC8"/>
    <w:rsid w:val="5F07CC48"/>
    <w:rsid w:val="5F08CABF"/>
    <w:rsid w:val="5F0EAD5D"/>
    <w:rsid w:val="5F108760"/>
    <w:rsid w:val="5F12A31E"/>
    <w:rsid w:val="5F133402"/>
    <w:rsid w:val="5F13ACFC"/>
    <w:rsid w:val="5F15021B"/>
    <w:rsid w:val="5F17C5B1"/>
    <w:rsid w:val="5F1A1CFD"/>
    <w:rsid w:val="5F1E4467"/>
    <w:rsid w:val="5F1EC55E"/>
    <w:rsid w:val="5F1F4932"/>
    <w:rsid w:val="5F2A687E"/>
    <w:rsid w:val="5F2B30C3"/>
    <w:rsid w:val="5F3006D9"/>
    <w:rsid w:val="5F3154B7"/>
    <w:rsid w:val="5F31C4D8"/>
    <w:rsid w:val="5F3342FC"/>
    <w:rsid w:val="5F3442AF"/>
    <w:rsid w:val="5F35F9E2"/>
    <w:rsid w:val="5F3A830C"/>
    <w:rsid w:val="5F3F6B41"/>
    <w:rsid w:val="5F46500C"/>
    <w:rsid w:val="5F4E827F"/>
    <w:rsid w:val="5F4EE7B2"/>
    <w:rsid w:val="5F576BB5"/>
    <w:rsid w:val="5F5A38ED"/>
    <w:rsid w:val="5F5EA78C"/>
    <w:rsid w:val="5F61997A"/>
    <w:rsid w:val="5F640368"/>
    <w:rsid w:val="5F67ADDF"/>
    <w:rsid w:val="5F68D2EC"/>
    <w:rsid w:val="5F70E962"/>
    <w:rsid w:val="5F75BEB5"/>
    <w:rsid w:val="5F7899D6"/>
    <w:rsid w:val="5F7905C4"/>
    <w:rsid w:val="5F7E3643"/>
    <w:rsid w:val="5F80C182"/>
    <w:rsid w:val="5F80F34A"/>
    <w:rsid w:val="5F84FE4E"/>
    <w:rsid w:val="5F8602F8"/>
    <w:rsid w:val="5F860350"/>
    <w:rsid w:val="5F866A67"/>
    <w:rsid w:val="5F86FF44"/>
    <w:rsid w:val="5F947AFC"/>
    <w:rsid w:val="5F98BAEF"/>
    <w:rsid w:val="5F9BB2B6"/>
    <w:rsid w:val="5F9F8771"/>
    <w:rsid w:val="5FA7D2FD"/>
    <w:rsid w:val="5FA8CC48"/>
    <w:rsid w:val="5FAB7F1F"/>
    <w:rsid w:val="5FAC6C2A"/>
    <w:rsid w:val="5FAFDF9C"/>
    <w:rsid w:val="5FB07872"/>
    <w:rsid w:val="5FB37A21"/>
    <w:rsid w:val="5FB579B6"/>
    <w:rsid w:val="5FBA08B1"/>
    <w:rsid w:val="5FC288F3"/>
    <w:rsid w:val="5FC38874"/>
    <w:rsid w:val="5FC5C309"/>
    <w:rsid w:val="5FC9224A"/>
    <w:rsid w:val="5FC9E50A"/>
    <w:rsid w:val="5FCBE899"/>
    <w:rsid w:val="5FCD8B13"/>
    <w:rsid w:val="5FCF104C"/>
    <w:rsid w:val="5FD1AB9F"/>
    <w:rsid w:val="5FD23C33"/>
    <w:rsid w:val="5FD35352"/>
    <w:rsid w:val="5FD46EF4"/>
    <w:rsid w:val="5FD6DA55"/>
    <w:rsid w:val="5FDA5085"/>
    <w:rsid w:val="5FDACE91"/>
    <w:rsid w:val="5FDB66D8"/>
    <w:rsid w:val="5FDFF229"/>
    <w:rsid w:val="5FE238A7"/>
    <w:rsid w:val="5FE2ED52"/>
    <w:rsid w:val="5FE6AFC3"/>
    <w:rsid w:val="5FF28AE5"/>
    <w:rsid w:val="5FF409CB"/>
    <w:rsid w:val="5FF60863"/>
    <w:rsid w:val="5FF65BA6"/>
    <w:rsid w:val="5FFAE000"/>
    <w:rsid w:val="5FFD332F"/>
    <w:rsid w:val="6003DFE4"/>
    <w:rsid w:val="6004592E"/>
    <w:rsid w:val="6014C432"/>
    <w:rsid w:val="6015A808"/>
    <w:rsid w:val="601A09E6"/>
    <w:rsid w:val="601BD725"/>
    <w:rsid w:val="601C5126"/>
    <w:rsid w:val="60212317"/>
    <w:rsid w:val="60222C3A"/>
    <w:rsid w:val="60227E36"/>
    <w:rsid w:val="6028E896"/>
    <w:rsid w:val="602F5830"/>
    <w:rsid w:val="60367B6D"/>
    <w:rsid w:val="6039A653"/>
    <w:rsid w:val="603BB73C"/>
    <w:rsid w:val="603C1B9A"/>
    <w:rsid w:val="60461B84"/>
    <w:rsid w:val="60482510"/>
    <w:rsid w:val="60486801"/>
    <w:rsid w:val="604B28F3"/>
    <w:rsid w:val="604C33D9"/>
    <w:rsid w:val="604FAD26"/>
    <w:rsid w:val="604FE689"/>
    <w:rsid w:val="60503E1D"/>
    <w:rsid w:val="6055924C"/>
    <w:rsid w:val="6055F4DC"/>
    <w:rsid w:val="60563F50"/>
    <w:rsid w:val="60573664"/>
    <w:rsid w:val="605B55B9"/>
    <w:rsid w:val="605C0F83"/>
    <w:rsid w:val="605E91EA"/>
    <w:rsid w:val="6060860E"/>
    <w:rsid w:val="60612FA5"/>
    <w:rsid w:val="606211BF"/>
    <w:rsid w:val="6065428C"/>
    <w:rsid w:val="6065EF66"/>
    <w:rsid w:val="6069F263"/>
    <w:rsid w:val="606AA8F2"/>
    <w:rsid w:val="606BBC5C"/>
    <w:rsid w:val="606F8884"/>
    <w:rsid w:val="6070426E"/>
    <w:rsid w:val="60718C98"/>
    <w:rsid w:val="6073B76D"/>
    <w:rsid w:val="60746E90"/>
    <w:rsid w:val="6079B5D9"/>
    <w:rsid w:val="607A0B2C"/>
    <w:rsid w:val="607BDC6F"/>
    <w:rsid w:val="607D1A9A"/>
    <w:rsid w:val="607D4D6B"/>
    <w:rsid w:val="607F7953"/>
    <w:rsid w:val="60835A25"/>
    <w:rsid w:val="608BCB86"/>
    <w:rsid w:val="60901FE2"/>
    <w:rsid w:val="6091E68B"/>
    <w:rsid w:val="609460F4"/>
    <w:rsid w:val="6095B01C"/>
    <w:rsid w:val="6095C821"/>
    <w:rsid w:val="6096BA39"/>
    <w:rsid w:val="609C1C76"/>
    <w:rsid w:val="609C2522"/>
    <w:rsid w:val="609D6680"/>
    <w:rsid w:val="609FD42B"/>
    <w:rsid w:val="60A3D22C"/>
    <w:rsid w:val="60A4AE97"/>
    <w:rsid w:val="60A9381D"/>
    <w:rsid w:val="60A9FE06"/>
    <w:rsid w:val="60AD3385"/>
    <w:rsid w:val="60AD3F4C"/>
    <w:rsid w:val="60B166A0"/>
    <w:rsid w:val="60B2D009"/>
    <w:rsid w:val="60B957D2"/>
    <w:rsid w:val="60B98950"/>
    <w:rsid w:val="60BA5207"/>
    <w:rsid w:val="60BC6311"/>
    <w:rsid w:val="60BDCB18"/>
    <w:rsid w:val="60C014D2"/>
    <w:rsid w:val="60C39453"/>
    <w:rsid w:val="60C5B062"/>
    <w:rsid w:val="60CA9A34"/>
    <w:rsid w:val="60CDDD07"/>
    <w:rsid w:val="60D4E53C"/>
    <w:rsid w:val="60D87D2A"/>
    <w:rsid w:val="60D89868"/>
    <w:rsid w:val="60D9EAE3"/>
    <w:rsid w:val="60DA27E2"/>
    <w:rsid w:val="60DA370B"/>
    <w:rsid w:val="60E8983B"/>
    <w:rsid w:val="60EB0D63"/>
    <w:rsid w:val="60ED0AE6"/>
    <w:rsid w:val="60F0318B"/>
    <w:rsid w:val="60F28777"/>
    <w:rsid w:val="60F54B2E"/>
    <w:rsid w:val="60F9B741"/>
    <w:rsid w:val="60FC7ECC"/>
    <w:rsid w:val="6103E8DB"/>
    <w:rsid w:val="6106939B"/>
    <w:rsid w:val="61095774"/>
    <w:rsid w:val="610D1FFF"/>
    <w:rsid w:val="6114E615"/>
    <w:rsid w:val="611C461F"/>
    <w:rsid w:val="6121CBA6"/>
    <w:rsid w:val="61230A3A"/>
    <w:rsid w:val="61237A5B"/>
    <w:rsid w:val="61238DE2"/>
    <w:rsid w:val="6127D9C5"/>
    <w:rsid w:val="612F540B"/>
    <w:rsid w:val="6130BA04"/>
    <w:rsid w:val="6133F98A"/>
    <w:rsid w:val="61397AE8"/>
    <w:rsid w:val="613BF505"/>
    <w:rsid w:val="613E94EB"/>
    <w:rsid w:val="61418673"/>
    <w:rsid w:val="6146651B"/>
    <w:rsid w:val="614FAF29"/>
    <w:rsid w:val="614FC862"/>
    <w:rsid w:val="6153CA3E"/>
    <w:rsid w:val="61568EAC"/>
    <w:rsid w:val="6156F91B"/>
    <w:rsid w:val="6158A11E"/>
    <w:rsid w:val="615DFEE9"/>
    <w:rsid w:val="61669417"/>
    <w:rsid w:val="61683183"/>
    <w:rsid w:val="6168ECCC"/>
    <w:rsid w:val="616D0BBB"/>
    <w:rsid w:val="616E0C94"/>
    <w:rsid w:val="6179C3DD"/>
    <w:rsid w:val="617C3A88"/>
    <w:rsid w:val="617C604A"/>
    <w:rsid w:val="617CACAB"/>
    <w:rsid w:val="61811A70"/>
    <w:rsid w:val="6182C22D"/>
    <w:rsid w:val="61891CD8"/>
    <w:rsid w:val="618F1CC3"/>
    <w:rsid w:val="618F93BB"/>
    <w:rsid w:val="619267EE"/>
    <w:rsid w:val="619B3BC2"/>
    <w:rsid w:val="619DECBE"/>
    <w:rsid w:val="619F80D8"/>
    <w:rsid w:val="619F8F55"/>
    <w:rsid w:val="61A18E94"/>
    <w:rsid w:val="61A3F296"/>
    <w:rsid w:val="61A4956F"/>
    <w:rsid w:val="61A5AC11"/>
    <w:rsid w:val="61A70B7F"/>
    <w:rsid w:val="61A7B718"/>
    <w:rsid w:val="61AC449D"/>
    <w:rsid w:val="61AD96E5"/>
    <w:rsid w:val="61B2C6A3"/>
    <w:rsid w:val="61B31FFC"/>
    <w:rsid w:val="61B42A34"/>
    <w:rsid w:val="61B9F634"/>
    <w:rsid w:val="61BE66B3"/>
    <w:rsid w:val="61C0EBD0"/>
    <w:rsid w:val="61C0FFB1"/>
    <w:rsid w:val="61C2B44F"/>
    <w:rsid w:val="61C45E81"/>
    <w:rsid w:val="61C62585"/>
    <w:rsid w:val="61CA6DDF"/>
    <w:rsid w:val="61CD24FF"/>
    <w:rsid w:val="61D013B3"/>
    <w:rsid w:val="61D28BD5"/>
    <w:rsid w:val="61D32D1F"/>
    <w:rsid w:val="61DBBA9A"/>
    <w:rsid w:val="61E45BAD"/>
    <w:rsid w:val="61E7D470"/>
    <w:rsid w:val="61E8F4E8"/>
    <w:rsid w:val="61EFA968"/>
    <w:rsid w:val="61F07519"/>
    <w:rsid w:val="61F37222"/>
    <w:rsid w:val="61F5B6DD"/>
    <w:rsid w:val="61FAAA49"/>
    <w:rsid w:val="61FAAAC7"/>
    <w:rsid w:val="61FC3451"/>
    <w:rsid w:val="61FE5C85"/>
    <w:rsid w:val="61FF9789"/>
    <w:rsid w:val="6200D3B2"/>
    <w:rsid w:val="62084411"/>
    <w:rsid w:val="6214B483"/>
    <w:rsid w:val="6218E7C0"/>
    <w:rsid w:val="621C024F"/>
    <w:rsid w:val="621DAC01"/>
    <w:rsid w:val="621FAA8E"/>
    <w:rsid w:val="6220A222"/>
    <w:rsid w:val="62227DC1"/>
    <w:rsid w:val="622402BD"/>
    <w:rsid w:val="62262392"/>
    <w:rsid w:val="6228C55F"/>
    <w:rsid w:val="622A7413"/>
    <w:rsid w:val="622D33F6"/>
    <w:rsid w:val="62311B83"/>
    <w:rsid w:val="6233D89B"/>
    <w:rsid w:val="62350312"/>
    <w:rsid w:val="62370BCC"/>
    <w:rsid w:val="623B4B98"/>
    <w:rsid w:val="623BB5D2"/>
    <w:rsid w:val="623BFC2A"/>
    <w:rsid w:val="6240214F"/>
    <w:rsid w:val="62464C4A"/>
    <w:rsid w:val="6247F60C"/>
    <w:rsid w:val="624825DD"/>
    <w:rsid w:val="624947C1"/>
    <w:rsid w:val="624AB7AB"/>
    <w:rsid w:val="624E57DD"/>
    <w:rsid w:val="624FA0CE"/>
    <w:rsid w:val="62548F81"/>
    <w:rsid w:val="6260C5D0"/>
    <w:rsid w:val="6260FE93"/>
    <w:rsid w:val="62626289"/>
    <w:rsid w:val="6262FD52"/>
    <w:rsid w:val="626A0472"/>
    <w:rsid w:val="626A1A84"/>
    <w:rsid w:val="626E93EA"/>
    <w:rsid w:val="626F8220"/>
    <w:rsid w:val="6270FD2B"/>
    <w:rsid w:val="627835A9"/>
    <w:rsid w:val="627E4975"/>
    <w:rsid w:val="62818B9D"/>
    <w:rsid w:val="62822998"/>
    <w:rsid w:val="62863B6E"/>
    <w:rsid w:val="62868D57"/>
    <w:rsid w:val="6289ABAC"/>
    <w:rsid w:val="628C1DEB"/>
    <w:rsid w:val="628E3723"/>
    <w:rsid w:val="6290595C"/>
    <w:rsid w:val="62928AE6"/>
    <w:rsid w:val="6292AD4C"/>
    <w:rsid w:val="62934B79"/>
    <w:rsid w:val="629497A4"/>
    <w:rsid w:val="62950DAC"/>
    <w:rsid w:val="62960F87"/>
    <w:rsid w:val="62973886"/>
    <w:rsid w:val="629856CD"/>
    <w:rsid w:val="6298DA72"/>
    <w:rsid w:val="629C1B3E"/>
    <w:rsid w:val="629D28B3"/>
    <w:rsid w:val="629E3D7F"/>
    <w:rsid w:val="629FF0C2"/>
    <w:rsid w:val="62A5184F"/>
    <w:rsid w:val="62ACD812"/>
    <w:rsid w:val="62AD8D6F"/>
    <w:rsid w:val="62ADF7E2"/>
    <w:rsid w:val="62B136E1"/>
    <w:rsid w:val="62B231F5"/>
    <w:rsid w:val="62B74C93"/>
    <w:rsid w:val="62B8D46A"/>
    <w:rsid w:val="62BF4E27"/>
    <w:rsid w:val="62C3139E"/>
    <w:rsid w:val="62C604D8"/>
    <w:rsid w:val="62C8A90F"/>
    <w:rsid w:val="62D11F93"/>
    <w:rsid w:val="62D19C80"/>
    <w:rsid w:val="62D29E75"/>
    <w:rsid w:val="62D70D62"/>
    <w:rsid w:val="62DA3BB0"/>
    <w:rsid w:val="62DC8CD1"/>
    <w:rsid w:val="62DE502E"/>
    <w:rsid w:val="62E32E58"/>
    <w:rsid w:val="62E3FBFC"/>
    <w:rsid w:val="62E874D2"/>
    <w:rsid w:val="62EC087C"/>
    <w:rsid w:val="62F7663B"/>
    <w:rsid w:val="62FA3C9D"/>
    <w:rsid w:val="62FFF4C6"/>
    <w:rsid w:val="6300175E"/>
    <w:rsid w:val="6303FB0A"/>
    <w:rsid w:val="6311C9C2"/>
    <w:rsid w:val="6318C146"/>
    <w:rsid w:val="631A758F"/>
    <w:rsid w:val="631C4A53"/>
    <w:rsid w:val="631D0E05"/>
    <w:rsid w:val="631FC2C2"/>
    <w:rsid w:val="6321F42B"/>
    <w:rsid w:val="6323D994"/>
    <w:rsid w:val="6324089F"/>
    <w:rsid w:val="63249DA0"/>
    <w:rsid w:val="632599CB"/>
    <w:rsid w:val="63264454"/>
    <w:rsid w:val="6326B997"/>
    <w:rsid w:val="6333FB4A"/>
    <w:rsid w:val="63344D71"/>
    <w:rsid w:val="63373281"/>
    <w:rsid w:val="633904BD"/>
    <w:rsid w:val="633D5EF5"/>
    <w:rsid w:val="633F2005"/>
    <w:rsid w:val="633F338C"/>
    <w:rsid w:val="63413899"/>
    <w:rsid w:val="634619C7"/>
    <w:rsid w:val="6346428F"/>
    <w:rsid w:val="6348FD73"/>
    <w:rsid w:val="6349C859"/>
    <w:rsid w:val="634AC1AA"/>
    <w:rsid w:val="634EA04A"/>
    <w:rsid w:val="6351F106"/>
    <w:rsid w:val="6359542D"/>
    <w:rsid w:val="635DECF5"/>
    <w:rsid w:val="635E50CF"/>
    <w:rsid w:val="635ED714"/>
    <w:rsid w:val="6360B2A6"/>
    <w:rsid w:val="636D2890"/>
    <w:rsid w:val="636D74C1"/>
    <w:rsid w:val="63719DA4"/>
    <w:rsid w:val="63765E66"/>
    <w:rsid w:val="63766115"/>
    <w:rsid w:val="6377251C"/>
    <w:rsid w:val="637EF7CB"/>
    <w:rsid w:val="63823E94"/>
    <w:rsid w:val="638B6DC8"/>
    <w:rsid w:val="638BAA52"/>
    <w:rsid w:val="638C412B"/>
    <w:rsid w:val="638C982C"/>
    <w:rsid w:val="638D15DF"/>
    <w:rsid w:val="638F03B2"/>
    <w:rsid w:val="6391628B"/>
    <w:rsid w:val="63931959"/>
    <w:rsid w:val="63944B57"/>
    <w:rsid w:val="63960A1F"/>
    <w:rsid w:val="63968A5A"/>
    <w:rsid w:val="639FF36D"/>
    <w:rsid w:val="63A31B9B"/>
    <w:rsid w:val="63A378FB"/>
    <w:rsid w:val="63A67191"/>
    <w:rsid w:val="63A861AE"/>
    <w:rsid w:val="63AC0F52"/>
    <w:rsid w:val="63AD6C6B"/>
    <w:rsid w:val="63AD75A0"/>
    <w:rsid w:val="63AF5911"/>
    <w:rsid w:val="63B87EBA"/>
    <w:rsid w:val="63BBDE99"/>
    <w:rsid w:val="63BE65BC"/>
    <w:rsid w:val="63BF6D98"/>
    <w:rsid w:val="63C02FB8"/>
    <w:rsid w:val="63C1D5E0"/>
    <w:rsid w:val="63C58CA8"/>
    <w:rsid w:val="63C8E357"/>
    <w:rsid w:val="63CA209A"/>
    <w:rsid w:val="63CEA864"/>
    <w:rsid w:val="63CF6CB9"/>
    <w:rsid w:val="63D846DF"/>
    <w:rsid w:val="63E46C2A"/>
    <w:rsid w:val="63E8128A"/>
    <w:rsid w:val="63F239BE"/>
    <w:rsid w:val="63F27BE3"/>
    <w:rsid w:val="63F2AFBD"/>
    <w:rsid w:val="63F3F278"/>
    <w:rsid w:val="63F98736"/>
    <w:rsid w:val="63FC94C8"/>
    <w:rsid w:val="63FDE4EF"/>
    <w:rsid w:val="64009F7C"/>
    <w:rsid w:val="6400EA1E"/>
    <w:rsid w:val="6401F50B"/>
    <w:rsid w:val="64023313"/>
    <w:rsid w:val="640A9CD1"/>
    <w:rsid w:val="640B9DAC"/>
    <w:rsid w:val="641065A0"/>
    <w:rsid w:val="6411FD36"/>
    <w:rsid w:val="64135951"/>
    <w:rsid w:val="6413A7FF"/>
    <w:rsid w:val="6416F2A8"/>
    <w:rsid w:val="64179BCF"/>
    <w:rsid w:val="64190A2D"/>
    <w:rsid w:val="641A40CB"/>
    <w:rsid w:val="641CB6DE"/>
    <w:rsid w:val="641CD5E2"/>
    <w:rsid w:val="641DD326"/>
    <w:rsid w:val="64277E70"/>
    <w:rsid w:val="6428CBA1"/>
    <w:rsid w:val="6429CFD8"/>
    <w:rsid w:val="6429F6A1"/>
    <w:rsid w:val="642D5E19"/>
    <w:rsid w:val="64306E53"/>
    <w:rsid w:val="64316209"/>
    <w:rsid w:val="643440F3"/>
    <w:rsid w:val="64345DE7"/>
    <w:rsid w:val="6434EEBD"/>
    <w:rsid w:val="643E48F6"/>
    <w:rsid w:val="64400140"/>
    <w:rsid w:val="64428A38"/>
    <w:rsid w:val="64450FC0"/>
    <w:rsid w:val="64465DDF"/>
    <w:rsid w:val="6446EBFA"/>
    <w:rsid w:val="6447816D"/>
    <w:rsid w:val="6448DF1E"/>
    <w:rsid w:val="6448FA66"/>
    <w:rsid w:val="6449B460"/>
    <w:rsid w:val="644AD40F"/>
    <w:rsid w:val="644D1AFB"/>
    <w:rsid w:val="644D1B97"/>
    <w:rsid w:val="64510AB1"/>
    <w:rsid w:val="64544EA3"/>
    <w:rsid w:val="6456029C"/>
    <w:rsid w:val="6457D053"/>
    <w:rsid w:val="645B6BF4"/>
    <w:rsid w:val="645FE20F"/>
    <w:rsid w:val="64613978"/>
    <w:rsid w:val="64638CA5"/>
    <w:rsid w:val="64709997"/>
    <w:rsid w:val="647166A9"/>
    <w:rsid w:val="6471E72F"/>
    <w:rsid w:val="64759341"/>
    <w:rsid w:val="64761D7D"/>
    <w:rsid w:val="64782039"/>
    <w:rsid w:val="647B7160"/>
    <w:rsid w:val="647CE22F"/>
    <w:rsid w:val="647E56A9"/>
    <w:rsid w:val="648A0A58"/>
    <w:rsid w:val="648AE684"/>
    <w:rsid w:val="648B8936"/>
    <w:rsid w:val="6491003A"/>
    <w:rsid w:val="6493A31F"/>
    <w:rsid w:val="6494ED51"/>
    <w:rsid w:val="649601A0"/>
    <w:rsid w:val="6498D70F"/>
    <w:rsid w:val="649928FC"/>
    <w:rsid w:val="649BEB12"/>
    <w:rsid w:val="649D34AB"/>
    <w:rsid w:val="649DDF5A"/>
    <w:rsid w:val="64A08D4B"/>
    <w:rsid w:val="64A4D8FE"/>
    <w:rsid w:val="64A733B4"/>
    <w:rsid w:val="64A9A5B5"/>
    <w:rsid w:val="64AE2CA0"/>
    <w:rsid w:val="64B11079"/>
    <w:rsid w:val="64B29644"/>
    <w:rsid w:val="64B32A26"/>
    <w:rsid w:val="64B34EC0"/>
    <w:rsid w:val="64B5CAA9"/>
    <w:rsid w:val="64B6BF9D"/>
    <w:rsid w:val="64C32174"/>
    <w:rsid w:val="64C7C180"/>
    <w:rsid w:val="64CB244D"/>
    <w:rsid w:val="64CDB445"/>
    <w:rsid w:val="64CF122A"/>
    <w:rsid w:val="64D03DA7"/>
    <w:rsid w:val="64D3FCD8"/>
    <w:rsid w:val="64D71629"/>
    <w:rsid w:val="64DB63B3"/>
    <w:rsid w:val="64DE00CF"/>
    <w:rsid w:val="64DF7344"/>
    <w:rsid w:val="64E3A7B9"/>
    <w:rsid w:val="64E6B9CF"/>
    <w:rsid w:val="64E867DC"/>
    <w:rsid w:val="64E982ED"/>
    <w:rsid w:val="64EE1579"/>
    <w:rsid w:val="64EE2E5B"/>
    <w:rsid w:val="64F03C0F"/>
    <w:rsid w:val="64F498C5"/>
    <w:rsid w:val="64F78488"/>
    <w:rsid w:val="64FAF163"/>
    <w:rsid w:val="64FFFEF0"/>
    <w:rsid w:val="6500CB04"/>
    <w:rsid w:val="65043FBB"/>
    <w:rsid w:val="6504D0EB"/>
    <w:rsid w:val="650693B3"/>
    <w:rsid w:val="65081863"/>
    <w:rsid w:val="6508532E"/>
    <w:rsid w:val="65088CF4"/>
    <w:rsid w:val="650A2C97"/>
    <w:rsid w:val="650D2DC3"/>
    <w:rsid w:val="650FE9E2"/>
    <w:rsid w:val="651767B2"/>
    <w:rsid w:val="6518700D"/>
    <w:rsid w:val="6518E191"/>
    <w:rsid w:val="651C5631"/>
    <w:rsid w:val="652069F4"/>
    <w:rsid w:val="65219CBE"/>
    <w:rsid w:val="652391E9"/>
    <w:rsid w:val="65271441"/>
    <w:rsid w:val="6531A00F"/>
    <w:rsid w:val="6535DBA2"/>
    <w:rsid w:val="65361204"/>
    <w:rsid w:val="65385F35"/>
    <w:rsid w:val="65423218"/>
    <w:rsid w:val="65463AC3"/>
    <w:rsid w:val="6546683C"/>
    <w:rsid w:val="654C6499"/>
    <w:rsid w:val="654EBD44"/>
    <w:rsid w:val="654ED232"/>
    <w:rsid w:val="654ED905"/>
    <w:rsid w:val="654FEEF2"/>
    <w:rsid w:val="65569023"/>
    <w:rsid w:val="6557CD97"/>
    <w:rsid w:val="655DF8B3"/>
    <w:rsid w:val="655F6EF4"/>
    <w:rsid w:val="656E763C"/>
    <w:rsid w:val="65722939"/>
    <w:rsid w:val="657A949F"/>
    <w:rsid w:val="657B0BDD"/>
    <w:rsid w:val="657D12F0"/>
    <w:rsid w:val="657D5594"/>
    <w:rsid w:val="657E4216"/>
    <w:rsid w:val="657E6537"/>
    <w:rsid w:val="65842ED2"/>
    <w:rsid w:val="65872748"/>
    <w:rsid w:val="6589B457"/>
    <w:rsid w:val="658C242F"/>
    <w:rsid w:val="658DD9AC"/>
    <w:rsid w:val="65909C33"/>
    <w:rsid w:val="659102DE"/>
    <w:rsid w:val="659305F9"/>
    <w:rsid w:val="659594FD"/>
    <w:rsid w:val="659E45F9"/>
    <w:rsid w:val="65A0817B"/>
    <w:rsid w:val="65A84331"/>
    <w:rsid w:val="65A86E4D"/>
    <w:rsid w:val="65A8E2B3"/>
    <w:rsid w:val="65A9E93E"/>
    <w:rsid w:val="65B34551"/>
    <w:rsid w:val="65B3DE6F"/>
    <w:rsid w:val="65B4C8F2"/>
    <w:rsid w:val="65B5EA37"/>
    <w:rsid w:val="65BA8347"/>
    <w:rsid w:val="65BE09EF"/>
    <w:rsid w:val="65BE0C20"/>
    <w:rsid w:val="65C27A39"/>
    <w:rsid w:val="65C49138"/>
    <w:rsid w:val="65C5406D"/>
    <w:rsid w:val="65C5A382"/>
    <w:rsid w:val="65C613BF"/>
    <w:rsid w:val="65C67360"/>
    <w:rsid w:val="65CC6D33"/>
    <w:rsid w:val="65CEAB46"/>
    <w:rsid w:val="65CFBB2F"/>
    <w:rsid w:val="65D02A4A"/>
    <w:rsid w:val="65D03E45"/>
    <w:rsid w:val="65D1177F"/>
    <w:rsid w:val="65DD338F"/>
    <w:rsid w:val="65E0B94A"/>
    <w:rsid w:val="65E3735B"/>
    <w:rsid w:val="65E45466"/>
    <w:rsid w:val="65E97896"/>
    <w:rsid w:val="65EE5F12"/>
    <w:rsid w:val="65EE5F68"/>
    <w:rsid w:val="65F60D65"/>
    <w:rsid w:val="65FAC0E6"/>
    <w:rsid w:val="6600E605"/>
    <w:rsid w:val="66038759"/>
    <w:rsid w:val="6604125C"/>
    <w:rsid w:val="6604844C"/>
    <w:rsid w:val="6604E7D8"/>
    <w:rsid w:val="660B0AAE"/>
    <w:rsid w:val="6611983A"/>
    <w:rsid w:val="66164347"/>
    <w:rsid w:val="661ABDEB"/>
    <w:rsid w:val="661E3028"/>
    <w:rsid w:val="661E403D"/>
    <w:rsid w:val="66238B44"/>
    <w:rsid w:val="662ACA08"/>
    <w:rsid w:val="66373354"/>
    <w:rsid w:val="6637D55F"/>
    <w:rsid w:val="663BA610"/>
    <w:rsid w:val="663CFF8C"/>
    <w:rsid w:val="663FB2D9"/>
    <w:rsid w:val="66459AB1"/>
    <w:rsid w:val="66467CCD"/>
    <w:rsid w:val="66487F8F"/>
    <w:rsid w:val="66496A18"/>
    <w:rsid w:val="6649BC4F"/>
    <w:rsid w:val="664CDC27"/>
    <w:rsid w:val="66560267"/>
    <w:rsid w:val="665B1EF8"/>
    <w:rsid w:val="665B90D8"/>
    <w:rsid w:val="665BF41C"/>
    <w:rsid w:val="6663FCE4"/>
    <w:rsid w:val="6664BAF4"/>
    <w:rsid w:val="666B4DFD"/>
    <w:rsid w:val="667132B6"/>
    <w:rsid w:val="6676294F"/>
    <w:rsid w:val="667A642F"/>
    <w:rsid w:val="667B87B9"/>
    <w:rsid w:val="66805CB2"/>
    <w:rsid w:val="6681CF6A"/>
    <w:rsid w:val="66837C99"/>
    <w:rsid w:val="6686650C"/>
    <w:rsid w:val="66868671"/>
    <w:rsid w:val="66880384"/>
    <w:rsid w:val="6694A521"/>
    <w:rsid w:val="6697711A"/>
    <w:rsid w:val="66995130"/>
    <w:rsid w:val="669B090A"/>
    <w:rsid w:val="669E49FA"/>
    <w:rsid w:val="66A177F9"/>
    <w:rsid w:val="66ABAD64"/>
    <w:rsid w:val="66ABEBF6"/>
    <w:rsid w:val="66AD27A6"/>
    <w:rsid w:val="66B0A440"/>
    <w:rsid w:val="66B1C244"/>
    <w:rsid w:val="66B226F1"/>
    <w:rsid w:val="66B26A79"/>
    <w:rsid w:val="66B4C384"/>
    <w:rsid w:val="66B5980A"/>
    <w:rsid w:val="66B69F35"/>
    <w:rsid w:val="66BD153A"/>
    <w:rsid w:val="66C10292"/>
    <w:rsid w:val="66C50CED"/>
    <w:rsid w:val="66C561F4"/>
    <w:rsid w:val="66C92545"/>
    <w:rsid w:val="66CAF1F9"/>
    <w:rsid w:val="66CEF1D6"/>
    <w:rsid w:val="66D489A1"/>
    <w:rsid w:val="66D4A15B"/>
    <w:rsid w:val="66DAD460"/>
    <w:rsid w:val="66DB5A0E"/>
    <w:rsid w:val="66DCF76F"/>
    <w:rsid w:val="66DE8813"/>
    <w:rsid w:val="66E17EFA"/>
    <w:rsid w:val="66E38AD8"/>
    <w:rsid w:val="66E6920F"/>
    <w:rsid w:val="66E72C52"/>
    <w:rsid w:val="66E75379"/>
    <w:rsid w:val="66E7C2C7"/>
    <w:rsid w:val="66F02009"/>
    <w:rsid w:val="66F2A5D7"/>
    <w:rsid w:val="66F2F8C2"/>
    <w:rsid w:val="66F57E07"/>
    <w:rsid w:val="66F648A3"/>
    <w:rsid w:val="66F8FE4F"/>
    <w:rsid w:val="6701F6D1"/>
    <w:rsid w:val="6705BA5A"/>
    <w:rsid w:val="670A4F1D"/>
    <w:rsid w:val="670F9E03"/>
    <w:rsid w:val="671032DA"/>
    <w:rsid w:val="6710C471"/>
    <w:rsid w:val="67140AFF"/>
    <w:rsid w:val="67149D75"/>
    <w:rsid w:val="67193BC4"/>
    <w:rsid w:val="671A69BE"/>
    <w:rsid w:val="671FAF6F"/>
    <w:rsid w:val="6721B192"/>
    <w:rsid w:val="6722301A"/>
    <w:rsid w:val="67229BA9"/>
    <w:rsid w:val="67256574"/>
    <w:rsid w:val="672797E5"/>
    <w:rsid w:val="67361760"/>
    <w:rsid w:val="67361DAF"/>
    <w:rsid w:val="673AFF13"/>
    <w:rsid w:val="673B1E65"/>
    <w:rsid w:val="673D5EE1"/>
    <w:rsid w:val="6741DC99"/>
    <w:rsid w:val="674208BD"/>
    <w:rsid w:val="67432AA1"/>
    <w:rsid w:val="6746DF5F"/>
    <w:rsid w:val="674814F7"/>
    <w:rsid w:val="6749F5A7"/>
    <w:rsid w:val="674BC8BC"/>
    <w:rsid w:val="674C394D"/>
    <w:rsid w:val="674CE023"/>
    <w:rsid w:val="675696A8"/>
    <w:rsid w:val="67572C78"/>
    <w:rsid w:val="675E7035"/>
    <w:rsid w:val="676B4F93"/>
    <w:rsid w:val="676BFDE9"/>
    <w:rsid w:val="6775140C"/>
    <w:rsid w:val="67798404"/>
    <w:rsid w:val="677B7326"/>
    <w:rsid w:val="677DA62C"/>
    <w:rsid w:val="6783B302"/>
    <w:rsid w:val="6797B017"/>
    <w:rsid w:val="67989829"/>
    <w:rsid w:val="679A7925"/>
    <w:rsid w:val="679BB810"/>
    <w:rsid w:val="67A29594"/>
    <w:rsid w:val="67A3355C"/>
    <w:rsid w:val="67AD8F30"/>
    <w:rsid w:val="67AEBA45"/>
    <w:rsid w:val="67B2657A"/>
    <w:rsid w:val="67B285B4"/>
    <w:rsid w:val="67B3730B"/>
    <w:rsid w:val="67B77A02"/>
    <w:rsid w:val="67BD9330"/>
    <w:rsid w:val="67BDF48E"/>
    <w:rsid w:val="67BE18E8"/>
    <w:rsid w:val="67BF7415"/>
    <w:rsid w:val="67C31E3B"/>
    <w:rsid w:val="67C65FF4"/>
    <w:rsid w:val="67C7A57C"/>
    <w:rsid w:val="67C9783F"/>
    <w:rsid w:val="67CBDA3B"/>
    <w:rsid w:val="67CC045F"/>
    <w:rsid w:val="67D18D45"/>
    <w:rsid w:val="67D4E365"/>
    <w:rsid w:val="67D936A1"/>
    <w:rsid w:val="67D97AA5"/>
    <w:rsid w:val="67DA2A89"/>
    <w:rsid w:val="67DC0AB4"/>
    <w:rsid w:val="67DE521A"/>
    <w:rsid w:val="67E50FD1"/>
    <w:rsid w:val="67E73218"/>
    <w:rsid w:val="67EEE8FB"/>
    <w:rsid w:val="67F0EA66"/>
    <w:rsid w:val="67F31B51"/>
    <w:rsid w:val="67F4A8C9"/>
    <w:rsid w:val="67F854AD"/>
    <w:rsid w:val="67F9DEA3"/>
    <w:rsid w:val="67FD6228"/>
    <w:rsid w:val="67FDA09A"/>
    <w:rsid w:val="67FEA595"/>
    <w:rsid w:val="68008B55"/>
    <w:rsid w:val="6800F719"/>
    <w:rsid w:val="680212A9"/>
    <w:rsid w:val="68024BBE"/>
    <w:rsid w:val="68030FD7"/>
    <w:rsid w:val="6803269E"/>
    <w:rsid w:val="68034F2E"/>
    <w:rsid w:val="6805C91E"/>
    <w:rsid w:val="68097A0D"/>
    <w:rsid w:val="680B478F"/>
    <w:rsid w:val="68104086"/>
    <w:rsid w:val="68183591"/>
    <w:rsid w:val="681B25EA"/>
    <w:rsid w:val="68259D8C"/>
    <w:rsid w:val="6825A10B"/>
    <w:rsid w:val="6826BD8B"/>
    <w:rsid w:val="6826F857"/>
    <w:rsid w:val="68282749"/>
    <w:rsid w:val="6828EC63"/>
    <w:rsid w:val="682CD978"/>
    <w:rsid w:val="68315E18"/>
    <w:rsid w:val="683174BB"/>
    <w:rsid w:val="68320692"/>
    <w:rsid w:val="683784BA"/>
    <w:rsid w:val="68385465"/>
    <w:rsid w:val="6839D008"/>
    <w:rsid w:val="684231E7"/>
    <w:rsid w:val="6843980E"/>
    <w:rsid w:val="68454BB5"/>
    <w:rsid w:val="6846D7D6"/>
    <w:rsid w:val="6847259A"/>
    <w:rsid w:val="6847E985"/>
    <w:rsid w:val="68534933"/>
    <w:rsid w:val="6855E0C9"/>
    <w:rsid w:val="68642204"/>
    <w:rsid w:val="68679CED"/>
    <w:rsid w:val="686CA6FA"/>
    <w:rsid w:val="686D0CDF"/>
    <w:rsid w:val="686D3A95"/>
    <w:rsid w:val="6870EDB6"/>
    <w:rsid w:val="6871E64F"/>
    <w:rsid w:val="68731083"/>
    <w:rsid w:val="687323C4"/>
    <w:rsid w:val="6874287C"/>
    <w:rsid w:val="687C8475"/>
    <w:rsid w:val="68831539"/>
    <w:rsid w:val="688A4EFB"/>
    <w:rsid w:val="688E7351"/>
    <w:rsid w:val="68907619"/>
    <w:rsid w:val="689678C4"/>
    <w:rsid w:val="689A4BA1"/>
    <w:rsid w:val="68A21891"/>
    <w:rsid w:val="68A54B9D"/>
    <w:rsid w:val="68A7D1BD"/>
    <w:rsid w:val="68ADC37C"/>
    <w:rsid w:val="68AE0346"/>
    <w:rsid w:val="68AE7231"/>
    <w:rsid w:val="68B1F08E"/>
    <w:rsid w:val="68B2F4A0"/>
    <w:rsid w:val="68B8261A"/>
    <w:rsid w:val="68BCB8B3"/>
    <w:rsid w:val="68C99EAF"/>
    <w:rsid w:val="68CBE153"/>
    <w:rsid w:val="68D05556"/>
    <w:rsid w:val="68D1EE10"/>
    <w:rsid w:val="68D3021B"/>
    <w:rsid w:val="68D3CC1F"/>
    <w:rsid w:val="68D4BD07"/>
    <w:rsid w:val="68D68EA6"/>
    <w:rsid w:val="68D72DC5"/>
    <w:rsid w:val="68D8CA9B"/>
    <w:rsid w:val="68E0CF04"/>
    <w:rsid w:val="68E1373D"/>
    <w:rsid w:val="68E1C9BE"/>
    <w:rsid w:val="68ED92F0"/>
    <w:rsid w:val="68F43B4D"/>
    <w:rsid w:val="68F61C4E"/>
    <w:rsid w:val="68F6EDDB"/>
    <w:rsid w:val="68F7DC0E"/>
    <w:rsid w:val="68F84FF0"/>
    <w:rsid w:val="68F9BC49"/>
    <w:rsid w:val="68F9F0BE"/>
    <w:rsid w:val="68FCCF24"/>
    <w:rsid w:val="6900A762"/>
    <w:rsid w:val="6900D7FC"/>
    <w:rsid w:val="6900FE74"/>
    <w:rsid w:val="690257B2"/>
    <w:rsid w:val="690655B0"/>
    <w:rsid w:val="690668B2"/>
    <w:rsid w:val="690790B1"/>
    <w:rsid w:val="6907D428"/>
    <w:rsid w:val="690CE440"/>
    <w:rsid w:val="69130097"/>
    <w:rsid w:val="6914E739"/>
    <w:rsid w:val="6915110E"/>
    <w:rsid w:val="6917194C"/>
    <w:rsid w:val="69171A80"/>
    <w:rsid w:val="69189137"/>
    <w:rsid w:val="691D2973"/>
    <w:rsid w:val="692568B2"/>
    <w:rsid w:val="692AE25D"/>
    <w:rsid w:val="692DD57E"/>
    <w:rsid w:val="692F4E09"/>
    <w:rsid w:val="69307E73"/>
    <w:rsid w:val="6932461C"/>
    <w:rsid w:val="6933BDB1"/>
    <w:rsid w:val="6938F948"/>
    <w:rsid w:val="693B8480"/>
    <w:rsid w:val="693BEB5E"/>
    <w:rsid w:val="693D927C"/>
    <w:rsid w:val="693E3EFA"/>
    <w:rsid w:val="693F7908"/>
    <w:rsid w:val="6941518F"/>
    <w:rsid w:val="69426EEF"/>
    <w:rsid w:val="6946E6D6"/>
    <w:rsid w:val="694B3A67"/>
    <w:rsid w:val="6953B267"/>
    <w:rsid w:val="6958BEE5"/>
    <w:rsid w:val="695DBFAC"/>
    <w:rsid w:val="6967E657"/>
    <w:rsid w:val="696BDAEC"/>
    <w:rsid w:val="696C768A"/>
    <w:rsid w:val="69701E81"/>
    <w:rsid w:val="69736521"/>
    <w:rsid w:val="697AC621"/>
    <w:rsid w:val="697DC730"/>
    <w:rsid w:val="698233BF"/>
    <w:rsid w:val="6986314A"/>
    <w:rsid w:val="6988564E"/>
    <w:rsid w:val="6989F206"/>
    <w:rsid w:val="698A3F1D"/>
    <w:rsid w:val="698B320B"/>
    <w:rsid w:val="698D8603"/>
    <w:rsid w:val="698E543A"/>
    <w:rsid w:val="698EC10A"/>
    <w:rsid w:val="69929A22"/>
    <w:rsid w:val="6993A6D3"/>
    <w:rsid w:val="6994D1D3"/>
    <w:rsid w:val="69986155"/>
    <w:rsid w:val="6999E2F7"/>
    <w:rsid w:val="699A2A09"/>
    <w:rsid w:val="699E0102"/>
    <w:rsid w:val="699E9E69"/>
    <w:rsid w:val="699F6C8F"/>
    <w:rsid w:val="69A260EC"/>
    <w:rsid w:val="69A3D49F"/>
    <w:rsid w:val="69A9DD2C"/>
    <w:rsid w:val="69AB6BDD"/>
    <w:rsid w:val="69AC9CB6"/>
    <w:rsid w:val="69B23D93"/>
    <w:rsid w:val="69B95A47"/>
    <w:rsid w:val="69BC1D62"/>
    <w:rsid w:val="69BEDB06"/>
    <w:rsid w:val="69BF88B6"/>
    <w:rsid w:val="69C3EC48"/>
    <w:rsid w:val="69C84F2C"/>
    <w:rsid w:val="69C9180E"/>
    <w:rsid w:val="69CB2096"/>
    <w:rsid w:val="69CC7A31"/>
    <w:rsid w:val="69CD2D13"/>
    <w:rsid w:val="69CD5A8C"/>
    <w:rsid w:val="69CDCB60"/>
    <w:rsid w:val="69CE48B3"/>
    <w:rsid w:val="69DA14D6"/>
    <w:rsid w:val="69DA4D15"/>
    <w:rsid w:val="69E1DF56"/>
    <w:rsid w:val="69E4542A"/>
    <w:rsid w:val="69E4DA1D"/>
    <w:rsid w:val="69E58400"/>
    <w:rsid w:val="69EAA98A"/>
    <w:rsid w:val="69EB80B0"/>
    <w:rsid w:val="69EE773E"/>
    <w:rsid w:val="69EEF805"/>
    <w:rsid w:val="69EF0663"/>
    <w:rsid w:val="69F7CCB5"/>
    <w:rsid w:val="69F9B16C"/>
    <w:rsid w:val="69FB81B9"/>
    <w:rsid w:val="6A0B4E1F"/>
    <w:rsid w:val="6A0D60FE"/>
    <w:rsid w:val="6A0F6DD5"/>
    <w:rsid w:val="6A10A6A7"/>
    <w:rsid w:val="6A118978"/>
    <w:rsid w:val="6A11F131"/>
    <w:rsid w:val="6A129527"/>
    <w:rsid w:val="6A184DD8"/>
    <w:rsid w:val="6A1915AA"/>
    <w:rsid w:val="6A1A6732"/>
    <w:rsid w:val="6A1C08CB"/>
    <w:rsid w:val="6A1C3B9C"/>
    <w:rsid w:val="6A1E9127"/>
    <w:rsid w:val="6A222053"/>
    <w:rsid w:val="6A230A5E"/>
    <w:rsid w:val="6A253487"/>
    <w:rsid w:val="6A274E1F"/>
    <w:rsid w:val="6A2F3581"/>
    <w:rsid w:val="6A30CF77"/>
    <w:rsid w:val="6A313FB1"/>
    <w:rsid w:val="6A32D69C"/>
    <w:rsid w:val="6A32E017"/>
    <w:rsid w:val="6A3662CD"/>
    <w:rsid w:val="6A38DB25"/>
    <w:rsid w:val="6A3CC3A4"/>
    <w:rsid w:val="6A3D469C"/>
    <w:rsid w:val="6A3D69AE"/>
    <w:rsid w:val="6A424C06"/>
    <w:rsid w:val="6A4464C7"/>
    <w:rsid w:val="6A49064D"/>
    <w:rsid w:val="6A508290"/>
    <w:rsid w:val="6A53592D"/>
    <w:rsid w:val="6A53A348"/>
    <w:rsid w:val="6A55A476"/>
    <w:rsid w:val="6A560BE5"/>
    <w:rsid w:val="6A5FCE25"/>
    <w:rsid w:val="6A6A1C71"/>
    <w:rsid w:val="6A6A4FDE"/>
    <w:rsid w:val="6A6B0FFA"/>
    <w:rsid w:val="6A6CE990"/>
    <w:rsid w:val="6A6D2FE8"/>
    <w:rsid w:val="6A6D32CC"/>
    <w:rsid w:val="6A6E515C"/>
    <w:rsid w:val="6A6F43FF"/>
    <w:rsid w:val="6A6F843E"/>
    <w:rsid w:val="6A744A97"/>
    <w:rsid w:val="6A7526FE"/>
    <w:rsid w:val="6A759001"/>
    <w:rsid w:val="6A75C55D"/>
    <w:rsid w:val="6A75FAC1"/>
    <w:rsid w:val="6A766971"/>
    <w:rsid w:val="6A78481D"/>
    <w:rsid w:val="6A78EACC"/>
    <w:rsid w:val="6A7AA842"/>
    <w:rsid w:val="6A7C8DD4"/>
    <w:rsid w:val="6A7D51D0"/>
    <w:rsid w:val="6A8059FE"/>
    <w:rsid w:val="6A844C7B"/>
    <w:rsid w:val="6A84BB11"/>
    <w:rsid w:val="6A8AA926"/>
    <w:rsid w:val="6A8B59FF"/>
    <w:rsid w:val="6A8B6EC2"/>
    <w:rsid w:val="6A8D713E"/>
    <w:rsid w:val="6A904C22"/>
    <w:rsid w:val="6A908598"/>
    <w:rsid w:val="6A91FCFE"/>
    <w:rsid w:val="6A93461A"/>
    <w:rsid w:val="6A9743A5"/>
    <w:rsid w:val="6A9B4781"/>
    <w:rsid w:val="6A9F1F1D"/>
    <w:rsid w:val="6AA0E224"/>
    <w:rsid w:val="6AA36375"/>
    <w:rsid w:val="6AA366F3"/>
    <w:rsid w:val="6AA5AFE2"/>
    <w:rsid w:val="6AB04779"/>
    <w:rsid w:val="6AB27F32"/>
    <w:rsid w:val="6AB299C9"/>
    <w:rsid w:val="6AB70193"/>
    <w:rsid w:val="6AB83837"/>
    <w:rsid w:val="6AB8B05E"/>
    <w:rsid w:val="6AB964A2"/>
    <w:rsid w:val="6AC0AB43"/>
    <w:rsid w:val="6AC4D227"/>
    <w:rsid w:val="6AC6A529"/>
    <w:rsid w:val="6ACC6E1B"/>
    <w:rsid w:val="6ACDA7A3"/>
    <w:rsid w:val="6ACF883A"/>
    <w:rsid w:val="6AD06475"/>
    <w:rsid w:val="6AD61A50"/>
    <w:rsid w:val="6ADA0ACC"/>
    <w:rsid w:val="6AE2165B"/>
    <w:rsid w:val="6AE2DF7C"/>
    <w:rsid w:val="6AE4F000"/>
    <w:rsid w:val="6AE5688A"/>
    <w:rsid w:val="6AE7CFF3"/>
    <w:rsid w:val="6AEDDEB1"/>
    <w:rsid w:val="6AEFB2F5"/>
    <w:rsid w:val="6AF02643"/>
    <w:rsid w:val="6AF9B938"/>
    <w:rsid w:val="6AFB9DC6"/>
    <w:rsid w:val="6AFD4E70"/>
    <w:rsid w:val="6AFE707E"/>
    <w:rsid w:val="6AFF5D89"/>
    <w:rsid w:val="6B039B7D"/>
    <w:rsid w:val="6B052F14"/>
    <w:rsid w:val="6B086176"/>
    <w:rsid w:val="6B0D012A"/>
    <w:rsid w:val="6B0D558B"/>
    <w:rsid w:val="6B0EB852"/>
    <w:rsid w:val="6B0FCF2B"/>
    <w:rsid w:val="6B12E17D"/>
    <w:rsid w:val="6B15D8EB"/>
    <w:rsid w:val="6B17A505"/>
    <w:rsid w:val="6B189973"/>
    <w:rsid w:val="6B211BF3"/>
    <w:rsid w:val="6B236525"/>
    <w:rsid w:val="6B251BD6"/>
    <w:rsid w:val="6B28B76F"/>
    <w:rsid w:val="6B2D33A8"/>
    <w:rsid w:val="6B2FCC44"/>
    <w:rsid w:val="6B3448A7"/>
    <w:rsid w:val="6B376DA7"/>
    <w:rsid w:val="6B378BC2"/>
    <w:rsid w:val="6B382F8B"/>
    <w:rsid w:val="6B3D9185"/>
    <w:rsid w:val="6B417CAB"/>
    <w:rsid w:val="6B444782"/>
    <w:rsid w:val="6B47BD45"/>
    <w:rsid w:val="6B482A12"/>
    <w:rsid w:val="6B48F3F8"/>
    <w:rsid w:val="6B49E811"/>
    <w:rsid w:val="6B4E91A7"/>
    <w:rsid w:val="6B522E69"/>
    <w:rsid w:val="6B5500B3"/>
    <w:rsid w:val="6B56345F"/>
    <w:rsid w:val="6B5693A1"/>
    <w:rsid w:val="6B573693"/>
    <w:rsid w:val="6B578A99"/>
    <w:rsid w:val="6B6508EF"/>
    <w:rsid w:val="6B6896C9"/>
    <w:rsid w:val="6B6B86C3"/>
    <w:rsid w:val="6B6F9EBF"/>
    <w:rsid w:val="6B709CFF"/>
    <w:rsid w:val="6B721043"/>
    <w:rsid w:val="6B72524F"/>
    <w:rsid w:val="6B781AE8"/>
    <w:rsid w:val="6B78F769"/>
    <w:rsid w:val="6B7A7F16"/>
    <w:rsid w:val="6B7F879D"/>
    <w:rsid w:val="6B84ACDB"/>
    <w:rsid w:val="6B84EE6C"/>
    <w:rsid w:val="6B86B42A"/>
    <w:rsid w:val="6B89B989"/>
    <w:rsid w:val="6B8BE801"/>
    <w:rsid w:val="6B8E6957"/>
    <w:rsid w:val="6B94B313"/>
    <w:rsid w:val="6B96D00E"/>
    <w:rsid w:val="6B9A4B36"/>
    <w:rsid w:val="6BA1E280"/>
    <w:rsid w:val="6BA4BD08"/>
    <w:rsid w:val="6BA51A6E"/>
    <w:rsid w:val="6BACE633"/>
    <w:rsid w:val="6BAD8EDD"/>
    <w:rsid w:val="6BAFD5E1"/>
    <w:rsid w:val="6BB34955"/>
    <w:rsid w:val="6BB4F737"/>
    <w:rsid w:val="6BB6216B"/>
    <w:rsid w:val="6BBB24D0"/>
    <w:rsid w:val="6BBB73E8"/>
    <w:rsid w:val="6BC0EABF"/>
    <w:rsid w:val="6BC2950D"/>
    <w:rsid w:val="6BC654E9"/>
    <w:rsid w:val="6BC74013"/>
    <w:rsid w:val="6BCF75DC"/>
    <w:rsid w:val="6BD61FEC"/>
    <w:rsid w:val="6BD9B034"/>
    <w:rsid w:val="6BDCB4F7"/>
    <w:rsid w:val="6BDD74FF"/>
    <w:rsid w:val="6BE9F098"/>
    <w:rsid w:val="6BEBCEA4"/>
    <w:rsid w:val="6BEC5E81"/>
    <w:rsid w:val="6BEE55C7"/>
    <w:rsid w:val="6BEF78BB"/>
    <w:rsid w:val="6BF23C6D"/>
    <w:rsid w:val="6BF327FE"/>
    <w:rsid w:val="6BF8E59D"/>
    <w:rsid w:val="6BFACD3C"/>
    <w:rsid w:val="6BFE5B89"/>
    <w:rsid w:val="6BFFFDAE"/>
    <w:rsid w:val="6C00CD66"/>
    <w:rsid w:val="6C0692EA"/>
    <w:rsid w:val="6C0AA65B"/>
    <w:rsid w:val="6C0B1695"/>
    <w:rsid w:val="6C0BF91C"/>
    <w:rsid w:val="6C0E8F20"/>
    <w:rsid w:val="6C1013E0"/>
    <w:rsid w:val="6C18FA11"/>
    <w:rsid w:val="6C1C5493"/>
    <w:rsid w:val="6C1C84FF"/>
    <w:rsid w:val="6C1FE7D9"/>
    <w:rsid w:val="6C2A27AC"/>
    <w:rsid w:val="6C2DC9AC"/>
    <w:rsid w:val="6C320C21"/>
    <w:rsid w:val="6C352606"/>
    <w:rsid w:val="6C39296F"/>
    <w:rsid w:val="6C3AD49A"/>
    <w:rsid w:val="6C3D1103"/>
    <w:rsid w:val="6C3F2007"/>
    <w:rsid w:val="6C43D990"/>
    <w:rsid w:val="6C43E7A4"/>
    <w:rsid w:val="6C4551D6"/>
    <w:rsid w:val="6C45AF92"/>
    <w:rsid w:val="6C4AA159"/>
    <w:rsid w:val="6C4F9D4A"/>
    <w:rsid w:val="6C53300D"/>
    <w:rsid w:val="6C5408B1"/>
    <w:rsid w:val="6C5B8C1F"/>
    <w:rsid w:val="6C5EAFE8"/>
    <w:rsid w:val="6C60651C"/>
    <w:rsid w:val="6C62DA47"/>
    <w:rsid w:val="6C65AA90"/>
    <w:rsid w:val="6C6A5C7C"/>
    <w:rsid w:val="6C751142"/>
    <w:rsid w:val="6C757B70"/>
    <w:rsid w:val="6C77C375"/>
    <w:rsid w:val="6C78CF5D"/>
    <w:rsid w:val="6C799206"/>
    <w:rsid w:val="6C8CF7C7"/>
    <w:rsid w:val="6C8D92EE"/>
    <w:rsid w:val="6C8E3D2D"/>
    <w:rsid w:val="6C8E5BEC"/>
    <w:rsid w:val="6C92DCB8"/>
    <w:rsid w:val="6C975C32"/>
    <w:rsid w:val="6C97C4F6"/>
    <w:rsid w:val="6C9B0682"/>
    <w:rsid w:val="6C9FDE57"/>
    <w:rsid w:val="6CA343EB"/>
    <w:rsid w:val="6CA5B1BF"/>
    <w:rsid w:val="6CA71330"/>
    <w:rsid w:val="6CA7E7AB"/>
    <w:rsid w:val="6CAE9E7E"/>
    <w:rsid w:val="6CB380F9"/>
    <w:rsid w:val="6CB3E1B0"/>
    <w:rsid w:val="6CB4158A"/>
    <w:rsid w:val="6CB4C89B"/>
    <w:rsid w:val="6CB5CF3D"/>
    <w:rsid w:val="6CC1D185"/>
    <w:rsid w:val="6CC55B25"/>
    <w:rsid w:val="6CCD8090"/>
    <w:rsid w:val="6CCF154C"/>
    <w:rsid w:val="6CD16809"/>
    <w:rsid w:val="6CD439C4"/>
    <w:rsid w:val="6CD59BA2"/>
    <w:rsid w:val="6CD84762"/>
    <w:rsid w:val="6CE10A60"/>
    <w:rsid w:val="6CE1130C"/>
    <w:rsid w:val="6CE6611C"/>
    <w:rsid w:val="6CE75CB2"/>
    <w:rsid w:val="6CE8B57F"/>
    <w:rsid w:val="6CED169C"/>
    <w:rsid w:val="6CF10802"/>
    <w:rsid w:val="6CF309E9"/>
    <w:rsid w:val="6CF4D5A2"/>
    <w:rsid w:val="6CF86033"/>
    <w:rsid w:val="6CFCD842"/>
    <w:rsid w:val="6CFD9DFC"/>
    <w:rsid w:val="6CFE14F4"/>
    <w:rsid w:val="6CFF947B"/>
    <w:rsid w:val="6D0036E1"/>
    <w:rsid w:val="6D00427C"/>
    <w:rsid w:val="6D09FAF7"/>
    <w:rsid w:val="6D09FF20"/>
    <w:rsid w:val="6D0A5EB7"/>
    <w:rsid w:val="6D0B8B0D"/>
    <w:rsid w:val="6D0D7F55"/>
    <w:rsid w:val="6D0E0230"/>
    <w:rsid w:val="6D110E20"/>
    <w:rsid w:val="6D1150A6"/>
    <w:rsid w:val="6D12BE5D"/>
    <w:rsid w:val="6D150D32"/>
    <w:rsid w:val="6D18F41A"/>
    <w:rsid w:val="6D1A4B54"/>
    <w:rsid w:val="6D1B614E"/>
    <w:rsid w:val="6D1CD0CB"/>
    <w:rsid w:val="6D1F9D03"/>
    <w:rsid w:val="6D3133DF"/>
    <w:rsid w:val="6D3149BA"/>
    <w:rsid w:val="6D33011C"/>
    <w:rsid w:val="6D354D44"/>
    <w:rsid w:val="6D36D23A"/>
    <w:rsid w:val="6D3A4A15"/>
    <w:rsid w:val="6D3C3B55"/>
    <w:rsid w:val="6D3FDE1E"/>
    <w:rsid w:val="6D40780D"/>
    <w:rsid w:val="6D4252C6"/>
    <w:rsid w:val="6D4EFE78"/>
    <w:rsid w:val="6D5344E6"/>
    <w:rsid w:val="6D53B117"/>
    <w:rsid w:val="6D542D05"/>
    <w:rsid w:val="6D550EA2"/>
    <w:rsid w:val="6D55B313"/>
    <w:rsid w:val="6D55F07C"/>
    <w:rsid w:val="6D5EE1BC"/>
    <w:rsid w:val="6D5F3600"/>
    <w:rsid w:val="6D60F752"/>
    <w:rsid w:val="6D61F318"/>
    <w:rsid w:val="6D63CFBC"/>
    <w:rsid w:val="6D685692"/>
    <w:rsid w:val="6D69DF4C"/>
    <w:rsid w:val="6D6A9930"/>
    <w:rsid w:val="6D6B0B82"/>
    <w:rsid w:val="6D6BC344"/>
    <w:rsid w:val="6D6D72A8"/>
    <w:rsid w:val="6D6F926D"/>
    <w:rsid w:val="6D70FD07"/>
    <w:rsid w:val="6D7142BD"/>
    <w:rsid w:val="6D7AC30F"/>
    <w:rsid w:val="6D7B19A0"/>
    <w:rsid w:val="6D7BC9CB"/>
    <w:rsid w:val="6D7C7E2D"/>
    <w:rsid w:val="6D7D234A"/>
    <w:rsid w:val="6D7EC344"/>
    <w:rsid w:val="6D8335BC"/>
    <w:rsid w:val="6D892A09"/>
    <w:rsid w:val="6D8A6396"/>
    <w:rsid w:val="6D8FF178"/>
    <w:rsid w:val="6D95AC1F"/>
    <w:rsid w:val="6D9769DB"/>
    <w:rsid w:val="6D9A190C"/>
    <w:rsid w:val="6D9B2C79"/>
    <w:rsid w:val="6DA0F5FD"/>
    <w:rsid w:val="6DA30A42"/>
    <w:rsid w:val="6DA41964"/>
    <w:rsid w:val="6DA48A52"/>
    <w:rsid w:val="6DA6D3E6"/>
    <w:rsid w:val="6DA758F2"/>
    <w:rsid w:val="6DAA84AA"/>
    <w:rsid w:val="6DBA4DD2"/>
    <w:rsid w:val="6DBEA0F6"/>
    <w:rsid w:val="6DBEF943"/>
    <w:rsid w:val="6DBFB11D"/>
    <w:rsid w:val="6DC19A95"/>
    <w:rsid w:val="6DC1D870"/>
    <w:rsid w:val="6DC276D0"/>
    <w:rsid w:val="6DC843DF"/>
    <w:rsid w:val="6DCA18F6"/>
    <w:rsid w:val="6DCE205D"/>
    <w:rsid w:val="6DCFDEC7"/>
    <w:rsid w:val="6DD01979"/>
    <w:rsid w:val="6DD4769F"/>
    <w:rsid w:val="6DD7BD66"/>
    <w:rsid w:val="6DE2EF5A"/>
    <w:rsid w:val="6DE3028B"/>
    <w:rsid w:val="6DE5D000"/>
    <w:rsid w:val="6DE77E9D"/>
    <w:rsid w:val="6DE77FE4"/>
    <w:rsid w:val="6DE7F3B5"/>
    <w:rsid w:val="6DEC8E3D"/>
    <w:rsid w:val="6DED7431"/>
    <w:rsid w:val="6DF12743"/>
    <w:rsid w:val="6DF1F970"/>
    <w:rsid w:val="6DF555DE"/>
    <w:rsid w:val="6DF7D253"/>
    <w:rsid w:val="6DF855EA"/>
    <w:rsid w:val="6DF9AB52"/>
    <w:rsid w:val="6DFF8ABD"/>
    <w:rsid w:val="6DFFFD42"/>
    <w:rsid w:val="6E04AD71"/>
    <w:rsid w:val="6E0E2B76"/>
    <w:rsid w:val="6E127007"/>
    <w:rsid w:val="6E15A531"/>
    <w:rsid w:val="6E18F6EB"/>
    <w:rsid w:val="6E1AD57D"/>
    <w:rsid w:val="6E1CF059"/>
    <w:rsid w:val="6E1DA283"/>
    <w:rsid w:val="6E20665C"/>
    <w:rsid w:val="6E247CB0"/>
    <w:rsid w:val="6E2879FB"/>
    <w:rsid w:val="6E2AC6EF"/>
    <w:rsid w:val="6E2E27E9"/>
    <w:rsid w:val="6E31620E"/>
    <w:rsid w:val="6E321385"/>
    <w:rsid w:val="6E35A68B"/>
    <w:rsid w:val="6E44B092"/>
    <w:rsid w:val="6E4E4A36"/>
    <w:rsid w:val="6E5268AB"/>
    <w:rsid w:val="6E5D92E9"/>
    <w:rsid w:val="6E601CCF"/>
    <w:rsid w:val="6E6149C2"/>
    <w:rsid w:val="6E626085"/>
    <w:rsid w:val="6E6B22FD"/>
    <w:rsid w:val="6E6C4BE2"/>
    <w:rsid w:val="6E6CBD56"/>
    <w:rsid w:val="6E70989B"/>
    <w:rsid w:val="6E748BD4"/>
    <w:rsid w:val="6E74AB1E"/>
    <w:rsid w:val="6E795B7C"/>
    <w:rsid w:val="6E7F1AD5"/>
    <w:rsid w:val="6E7F6E25"/>
    <w:rsid w:val="6E8890E6"/>
    <w:rsid w:val="6E8F871D"/>
    <w:rsid w:val="6E963F88"/>
    <w:rsid w:val="6E98CA52"/>
    <w:rsid w:val="6E9943CB"/>
    <w:rsid w:val="6E9CC268"/>
    <w:rsid w:val="6EA1549C"/>
    <w:rsid w:val="6EA175CF"/>
    <w:rsid w:val="6EA344CD"/>
    <w:rsid w:val="6EA60550"/>
    <w:rsid w:val="6EABBC87"/>
    <w:rsid w:val="6EABC393"/>
    <w:rsid w:val="6EAC782B"/>
    <w:rsid w:val="6EAD2C90"/>
    <w:rsid w:val="6EADA1DD"/>
    <w:rsid w:val="6EADEEDD"/>
    <w:rsid w:val="6EB0B21F"/>
    <w:rsid w:val="6EB99716"/>
    <w:rsid w:val="6EBEF1D3"/>
    <w:rsid w:val="6EC20B29"/>
    <w:rsid w:val="6EC20DDD"/>
    <w:rsid w:val="6EC50EFB"/>
    <w:rsid w:val="6ECBC28F"/>
    <w:rsid w:val="6ED7FFB6"/>
    <w:rsid w:val="6ED846E7"/>
    <w:rsid w:val="6ED877BA"/>
    <w:rsid w:val="6EDD4434"/>
    <w:rsid w:val="6EE3D604"/>
    <w:rsid w:val="6EEE61B9"/>
    <w:rsid w:val="6EF0ED00"/>
    <w:rsid w:val="6EF193FB"/>
    <w:rsid w:val="6EF60907"/>
    <w:rsid w:val="6EFFA09C"/>
    <w:rsid w:val="6EFFE4E2"/>
    <w:rsid w:val="6F03D3E5"/>
    <w:rsid w:val="6F044BAD"/>
    <w:rsid w:val="6F054BA0"/>
    <w:rsid w:val="6F05530F"/>
    <w:rsid w:val="6F0A919A"/>
    <w:rsid w:val="6F0AD92E"/>
    <w:rsid w:val="6F0CE4A9"/>
    <w:rsid w:val="6F118D80"/>
    <w:rsid w:val="6F19645E"/>
    <w:rsid w:val="6F1D3A79"/>
    <w:rsid w:val="6F1E70C7"/>
    <w:rsid w:val="6F1FE34E"/>
    <w:rsid w:val="6F227C20"/>
    <w:rsid w:val="6F24B1B6"/>
    <w:rsid w:val="6F24F690"/>
    <w:rsid w:val="6F29533C"/>
    <w:rsid w:val="6F29F956"/>
    <w:rsid w:val="6F2B2FE6"/>
    <w:rsid w:val="6F2B3BCA"/>
    <w:rsid w:val="6F2BD348"/>
    <w:rsid w:val="6F2EFEAF"/>
    <w:rsid w:val="6F2F0A20"/>
    <w:rsid w:val="6F3627AE"/>
    <w:rsid w:val="6F3C7852"/>
    <w:rsid w:val="6F40FC80"/>
    <w:rsid w:val="6F43E99B"/>
    <w:rsid w:val="6F442E8C"/>
    <w:rsid w:val="6F44E266"/>
    <w:rsid w:val="6F45D65C"/>
    <w:rsid w:val="6F4726EC"/>
    <w:rsid w:val="6F4A99FA"/>
    <w:rsid w:val="6F4D9E7A"/>
    <w:rsid w:val="6F4E3664"/>
    <w:rsid w:val="6F511039"/>
    <w:rsid w:val="6F59E67B"/>
    <w:rsid w:val="6F5A0F0E"/>
    <w:rsid w:val="6F5B8358"/>
    <w:rsid w:val="6F60A865"/>
    <w:rsid w:val="6F63B39A"/>
    <w:rsid w:val="6F6589CC"/>
    <w:rsid w:val="6F66C192"/>
    <w:rsid w:val="6F6B1C2C"/>
    <w:rsid w:val="6F6C967C"/>
    <w:rsid w:val="6F6F1B11"/>
    <w:rsid w:val="6F761121"/>
    <w:rsid w:val="6F766E50"/>
    <w:rsid w:val="6F786162"/>
    <w:rsid w:val="6F7900CA"/>
    <w:rsid w:val="6F7EFFAF"/>
    <w:rsid w:val="6F81C220"/>
    <w:rsid w:val="6F831606"/>
    <w:rsid w:val="6F836E0D"/>
    <w:rsid w:val="6F866ED4"/>
    <w:rsid w:val="6F89522A"/>
    <w:rsid w:val="6F89D751"/>
    <w:rsid w:val="6F8C2164"/>
    <w:rsid w:val="6F8DDFE3"/>
    <w:rsid w:val="6F8EBA92"/>
    <w:rsid w:val="6F8F8139"/>
    <w:rsid w:val="6F9099D7"/>
    <w:rsid w:val="6F9116CB"/>
    <w:rsid w:val="6F937DED"/>
    <w:rsid w:val="6F93BB99"/>
    <w:rsid w:val="6F977D74"/>
    <w:rsid w:val="6F9C075C"/>
    <w:rsid w:val="6F9E9EF8"/>
    <w:rsid w:val="6F9FE22C"/>
    <w:rsid w:val="6FA9B4E4"/>
    <w:rsid w:val="6FAA24EA"/>
    <w:rsid w:val="6FAB20DF"/>
    <w:rsid w:val="6FAC2B19"/>
    <w:rsid w:val="6FAD944B"/>
    <w:rsid w:val="6FAF8AA1"/>
    <w:rsid w:val="6FB3703C"/>
    <w:rsid w:val="6FB5622E"/>
    <w:rsid w:val="6FB97479"/>
    <w:rsid w:val="6FB9ADB4"/>
    <w:rsid w:val="6FBB7AD6"/>
    <w:rsid w:val="6FBCF312"/>
    <w:rsid w:val="6FBD7E23"/>
    <w:rsid w:val="6FC4E1D4"/>
    <w:rsid w:val="6FCAD52B"/>
    <w:rsid w:val="6FCF4336"/>
    <w:rsid w:val="6FD362D0"/>
    <w:rsid w:val="6FD395A1"/>
    <w:rsid w:val="6FD445F9"/>
    <w:rsid w:val="6FDBE4DE"/>
    <w:rsid w:val="6FDC7D42"/>
    <w:rsid w:val="6FDCCA55"/>
    <w:rsid w:val="6FDEF97D"/>
    <w:rsid w:val="6FE50F1D"/>
    <w:rsid w:val="6FE6D6AD"/>
    <w:rsid w:val="6FE74279"/>
    <w:rsid w:val="6FE78084"/>
    <w:rsid w:val="6FE7B4FE"/>
    <w:rsid w:val="6FE86B34"/>
    <w:rsid w:val="6FEBBF57"/>
    <w:rsid w:val="6FF1981E"/>
    <w:rsid w:val="6FF77FF3"/>
    <w:rsid w:val="6FF7F386"/>
    <w:rsid w:val="6FF829DC"/>
    <w:rsid w:val="6FFC117B"/>
    <w:rsid w:val="6FFDA9C5"/>
    <w:rsid w:val="700021E0"/>
    <w:rsid w:val="700022E9"/>
    <w:rsid w:val="7005B63F"/>
    <w:rsid w:val="7007348B"/>
    <w:rsid w:val="700804B5"/>
    <w:rsid w:val="70084EB5"/>
    <w:rsid w:val="700A6C4B"/>
    <w:rsid w:val="700F905A"/>
    <w:rsid w:val="70141351"/>
    <w:rsid w:val="7016FAB8"/>
    <w:rsid w:val="701813AA"/>
    <w:rsid w:val="701826EE"/>
    <w:rsid w:val="7019A208"/>
    <w:rsid w:val="7023463A"/>
    <w:rsid w:val="7024180D"/>
    <w:rsid w:val="70259887"/>
    <w:rsid w:val="70273AC2"/>
    <w:rsid w:val="70345077"/>
    <w:rsid w:val="7034B51E"/>
    <w:rsid w:val="7037A938"/>
    <w:rsid w:val="703B2223"/>
    <w:rsid w:val="703C3769"/>
    <w:rsid w:val="703C8D85"/>
    <w:rsid w:val="703EEFF2"/>
    <w:rsid w:val="703FBE58"/>
    <w:rsid w:val="703FE0C0"/>
    <w:rsid w:val="70402FB6"/>
    <w:rsid w:val="70405D3E"/>
    <w:rsid w:val="704069AB"/>
    <w:rsid w:val="70411209"/>
    <w:rsid w:val="7041C28D"/>
    <w:rsid w:val="7043CFD7"/>
    <w:rsid w:val="7044244E"/>
    <w:rsid w:val="7045C372"/>
    <w:rsid w:val="704657C8"/>
    <w:rsid w:val="70476811"/>
    <w:rsid w:val="7047C56E"/>
    <w:rsid w:val="704BF6F0"/>
    <w:rsid w:val="704F6E2B"/>
    <w:rsid w:val="70501BA5"/>
    <w:rsid w:val="7057B196"/>
    <w:rsid w:val="7057EE91"/>
    <w:rsid w:val="705BEFC8"/>
    <w:rsid w:val="705D079B"/>
    <w:rsid w:val="705EE9FA"/>
    <w:rsid w:val="7060F5B8"/>
    <w:rsid w:val="70627EEB"/>
    <w:rsid w:val="706DF304"/>
    <w:rsid w:val="70706EED"/>
    <w:rsid w:val="7073C57F"/>
    <w:rsid w:val="7074BB7F"/>
    <w:rsid w:val="707C9496"/>
    <w:rsid w:val="7083180D"/>
    <w:rsid w:val="70878BA9"/>
    <w:rsid w:val="708BC835"/>
    <w:rsid w:val="708DB67A"/>
    <w:rsid w:val="708EB41E"/>
    <w:rsid w:val="70914A16"/>
    <w:rsid w:val="7092B44A"/>
    <w:rsid w:val="7095840B"/>
    <w:rsid w:val="7098B738"/>
    <w:rsid w:val="709B7F1F"/>
    <w:rsid w:val="709CD136"/>
    <w:rsid w:val="709F14DC"/>
    <w:rsid w:val="70A6148E"/>
    <w:rsid w:val="70A95E3E"/>
    <w:rsid w:val="70AA058E"/>
    <w:rsid w:val="70B475A4"/>
    <w:rsid w:val="70B53374"/>
    <w:rsid w:val="70B7B7E3"/>
    <w:rsid w:val="70BC062F"/>
    <w:rsid w:val="70BCF24C"/>
    <w:rsid w:val="70BF6360"/>
    <w:rsid w:val="70C1961D"/>
    <w:rsid w:val="70C2EE93"/>
    <w:rsid w:val="70C4B45C"/>
    <w:rsid w:val="70C59486"/>
    <w:rsid w:val="70C6EDCC"/>
    <w:rsid w:val="70C7DF0D"/>
    <w:rsid w:val="70CB6ADF"/>
    <w:rsid w:val="70CD9DA5"/>
    <w:rsid w:val="70CEE212"/>
    <w:rsid w:val="70D1019F"/>
    <w:rsid w:val="70D67757"/>
    <w:rsid w:val="70DD23DC"/>
    <w:rsid w:val="70E1292C"/>
    <w:rsid w:val="70E3924E"/>
    <w:rsid w:val="70E44074"/>
    <w:rsid w:val="70E77CFA"/>
    <w:rsid w:val="70EAB0B1"/>
    <w:rsid w:val="70EBEA57"/>
    <w:rsid w:val="70ED0CD7"/>
    <w:rsid w:val="70F290EA"/>
    <w:rsid w:val="70F7FE0B"/>
    <w:rsid w:val="70F9BA32"/>
    <w:rsid w:val="70FB8500"/>
    <w:rsid w:val="71033B48"/>
    <w:rsid w:val="71040276"/>
    <w:rsid w:val="7105E12C"/>
    <w:rsid w:val="71068AAE"/>
    <w:rsid w:val="71071629"/>
    <w:rsid w:val="71079A07"/>
    <w:rsid w:val="71081CAA"/>
    <w:rsid w:val="710B0946"/>
    <w:rsid w:val="710D34F1"/>
    <w:rsid w:val="710E5177"/>
    <w:rsid w:val="710EE80D"/>
    <w:rsid w:val="71136EF9"/>
    <w:rsid w:val="7116C46A"/>
    <w:rsid w:val="7117E5DE"/>
    <w:rsid w:val="711BBB46"/>
    <w:rsid w:val="711EF5D1"/>
    <w:rsid w:val="71201690"/>
    <w:rsid w:val="7120180C"/>
    <w:rsid w:val="712587D1"/>
    <w:rsid w:val="712BA157"/>
    <w:rsid w:val="712D5A2D"/>
    <w:rsid w:val="712E47B6"/>
    <w:rsid w:val="712E4EA7"/>
    <w:rsid w:val="71332292"/>
    <w:rsid w:val="71364B6A"/>
    <w:rsid w:val="7138D6AD"/>
    <w:rsid w:val="713AD400"/>
    <w:rsid w:val="713EB26C"/>
    <w:rsid w:val="714667AE"/>
    <w:rsid w:val="71471DD1"/>
    <w:rsid w:val="7147626D"/>
    <w:rsid w:val="71484DA6"/>
    <w:rsid w:val="7149D6CC"/>
    <w:rsid w:val="714B7284"/>
    <w:rsid w:val="714DB801"/>
    <w:rsid w:val="714E873F"/>
    <w:rsid w:val="71500544"/>
    <w:rsid w:val="7151489E"/>
    <w:rsid w:val="715295BA"/>
    <w:rsid w:val="7152CD6D"/>
    <w:rsid w:val="715498A2"/>
    <w:rsid w:val="7158C373"/>
    <w:rsid w:val="715D644C"/>
    <w:rsid w:val="71600468"/>
    <w:rsid w:val="71625050"/>
    <w:rsid w:val="7163C568"/>
    <w:rsid w:val="7163C569"/>
    <w:rsid w:val="7163D13D"/>
    <w:rsid w:val="71650EFB"/>
    <w:rsid w:val="71654F18"/>
    <w:rsid w:val="71662EAA"/>
    <w:rsid w:val="71671511"/>
    <w:rsid w:val="716AD0D0"/>
    <w:rsid w:val="716B1D90"/>
    <w:rsid w:val="716BDA17"/>
    <w:rsid w:val="716C2EAD"/>
    <w:rsid w:val="716EA657"/>
    <w:rsid w:val="7170031C"/>
    <w:rsid w:val="71735CB9"/>
    <w:rsid w:val="71740090"/>
    <w:rsid w:val="71746B53"/>
    <w:rsid w:val="7175DE40"/>
    <w:rsid w:val="7176D454"/>
    <w:rsid w:val="717D1640"/>
    <w:rsid w:val="717D46DA"/>
    <w:rsid w:val="717DC77D"/>
    <w:rsid w:val="7181AB99"/>
    <w:rsid w:val="7182C48E"/>
    <w:rsid w:val="7186A113"/>
    <w:rsid w:val="7188595D"/>
    <w:rsid w:val="718AE255"/>
    <w:rsid w:val="7191E87F"/>
    <w:rsid w:val="71920C7D"/>
    <w:rsid w:val="7194D754"/>
    <w:rsid w:val="719A74C3"/>
    <w:rsid w:val="719B2395"/>
    <w:rsid w:val="719C2258"/>
    <w:rsid w:val="71A12830"/>
    <w:rsid w:val="71A2EF49"/>
    <w:rsid w:val="71A4191C"/>
    <w:rsid w:val="71A570A4"/>
    <w:rsid w:val="71A6B3A4"/>
    <w:rsid w:val="71AA4A11"/>
    <w:rsid w:val="71AE81DD"/>
    <w:rsid w:val="71B1B15E"/>
    <w:rsid w:val="71B7821B"/>
    <w:rsid w:val="71BA3F4C"/>
    <w:rsid w:val="71BD0987"/>
    <w:rsid w:val="71BDA7BD"/>
    <w:rsid w:val="71BDC000"/>
    <w:rsid w:val="71BE34F1"/>
    <w:rsid w:val="71C23228"/>
    <w:rsid w:val="71C46220"/>
    <w:rsid w:val="71CFA02B"/>
    <w:rsid w:val="71D026E3"/>
    <w:rsid w:val="71D19023"/>
    <w:rsid w:val="71D52DC3"/>
    <w:rsid w:val="71D8E244"/>
    <w:rsid w:val="71D919FC"/>
    <w:rsid w:val="71DA3736"/>
    <w:rsid w:val="71DD63A6"/>
    <w:rsid w:val="71DE5D0E"/>
    <w:rsid w:val="71E3F871"/>
    <w:rsid w:val="71E4DD59"/>
    <w:rsid w:val="71EE4DBF"/>
    <w:rsid w:val="71F234EA"/>
    <w:rsid w:val="71F4F420"/>
    <w:rsid w:val="71F8CC59"/>
    <w:rsid w:val="71F93803"/>
    <w:rsid w:val="71FA8EA4"/>
    <w:rsid w:val="71FB9FC3"/>
    <w:rsid w:val="71FD2465"/>
    <w:rsid w:val="71FFC43B"/>
    <w:rsid w:val="720035F1"/>
    <w:rsid w:val="7200C381"/>
    <w:rsid w:val="720400EE"/>
    <w:rsid w:val="72083C51"/>
    <w:rsid w:val="720D07E6"/>
    <w:rsid w:val="720D5E48"/>
    <w:rsid w:val="720D5F2A"/>
    <w:rsid w:val="721193B1"/>
    <w:rsid w:val="72170CEF"/>
    <w:rsid w:val="721855FD"/>
    <w:rsid w:val="721B49B4"/>
    <w:rsid w:val="721EFB54"/>
    <w:rsid w:val="7220876B"/>
    <w:rsid w:val="72213901"/>
    <w:rsid w:val="722381FE"/>
    <w:rsid w:val="72250C03"/>
    <w:rsid w:val="722669A6"/>
    <w:rsid w:val="7227CB61"/>
    <w:rsid w:val="7228811A"/>
    <w:rsid w:val="722ED648"/>
    <w:rsid w:val="72309877"/>
    <w:rsid w:val="7233DFB8"/>
    <w:rsid w:val="723412CC"/>
    <w:rsid w:val="7239182A"/>
    <w:rsid w:val="723D8C5A"/>
    <w:rsid w:val="723DC6FD"/>
    <w:rsid w:val="723FC996"/>
    <w:rsid w:val="724699D0"/>
    <w:rsid w:val="724C97D8"/>
    <w:rsid w:val="724E99D4"/>
    <w:rsid w:val="7250D00F"/>
    <w:rsid w:val="7252F3C6"/>
    <w:rsid w:val="7253FFEF"/>
    <w:rsid w:val="7259313F"/>
    <w:rsid w:val="725B483E"/>
    <w:rsid w:val="725B48C4"/>
    <w:rsid w:val="725E6D35"/>
    <w:rsid w:val="72612FBC"/>
    <w:rsid w:val="72618133"/>
    <w:rsid w:val="72622980"/>
    <w:rsid w:val="72654B58"/>
    <w:rsid w:val="726BF8A9"/>
    <w:rsid w:val="726CD1AA"/>
    <w:rsid w:val="7270C02E"/>
    <w:rsid w:val="7271FD40"/>
    <w:rsid w:val="7272B445"/>
    <w:rsid w:val="72791994"/>
    <w:rsid w:val="727DBDEC"/>
    <w:rsid w:val="727EF529"/>
    <w:rsid w:val="727FD368"/>
    <w:rsid w:val="7283649A"/>
    <w:rsid w:val="728776D4"/>
    <w:rsid w:val="72892423"/>
    <w:rsid w:val="728A8A35"/>
    <w:rsid w:val="728DEA91"/>
    <w:rsid w:val="728E88F8"/>
    <w:rsid w:val="728F4D8A"/>
    <w:rsid w:val="72933EAB"/>
    <w:rsid w:val="72A185C0"/>
    <w:rsid w:val="72A5967A"/>
    <w:rsid w:val="72A73171"/>
    <w:rsid w:val="72A7F136"/>
    <w:rsid w:val="72A8FD02"/>
    <w:rsid w:val="72AB8E6B"/>
    <w:rsid w:val="72AEDED7"/>
    <w:rsid w:val="72B23698"/>
    <w:rsid w:val="72B538AA"/>
    <w:rsid w:val="72B7828F"/>
    <w:rsid w:val="72B93282"/>
    <w:rsid w:val="72B944E5"/>
    <w:rsid w:val="72BB2AC0"/>
    <w:rsid w:val="72BD9F81"/>
    <w:rsid w:val="72BF27B1"/>
    <w:rsid w:val="72C04E7B"/>
    <w:rsid w:val="72C6F03A"/>
    <w:rsid w:val="72C811B0"/>
    <w:rsid w:val="72CC7C8B"/>
    <w:rsid w:val="72CC9B79"/>
    <w:rsid w:val="72CCF16E"/>
    <w:rsid w:val="72CE5492"/>
    <w:rsid w:val="72CFF9C4"/>
    <w:rsid w:val="72D348F9"/>
    <w:rsid w:val="72E2A791"/>
    <w:rsid w:val="72E6523E"/>
    <w:rsid w:val="72E8625A"/>
    <w:rsid w:val="72EAA701"/>
    <w:rsid w:val="72EB908C"/>
    <w:rsid w:val="72EC1CCA"/>
    <w:rsid w:val="72F1D28E"/>
    <w:rsid w:val="72F1FC14"/>
    <w:rsid w:val="72F2D84F"/>
    <w:rsid w:val="72F394A3"/>
    <w:rsid w:val="72F590EE"/>
    <w:rsid w:val="72F673E0"/>
    <w:rsid w:val="72FC7EA6"/>
    <w:rsid w:val="73004BD4"/>
    <w:rsid w:val="73008751"/>
    <w:rsid w:val="730147F3"/>
    <w:rsid w:val="73037F1B"/>
    <w:rsid w:val="73041EA0"/>
    <w:rsid w:val="7308EAD7"/>
    <w:rsid w:val="730A418B"/>
    <w:rsid w:val="730A82FB"/>
    <w:rsid w:val="730B3B24"/>
    <w:rsid w:val="730E4C4C"/>
    <w:rsid w:val="7312A257"/>
    <w:rsid w:val="73175331"/>
    <w:rsid w:val="73191A4C"/>
    <w:rsid w:val="7319A06F"/>
    <w:rsid w:val="731C588A"/>
    <w:rsid w:val="731D24CD"/>
    <w:rsid w:val="7323ADB0"/>
    <w:rsid w:val="73264ED9"/>
    <w:rsid w:val="732CCBD2"/>
    <w:rsid w:val="732E49C4"/>
    <w:rsid w:val="732EC423"/>
    <w:rsid w:val="733015DD"/>
    <w:rsid w:val="7331468A"/>
    <w:rsid w:val="73343C11"/>
    <w:rsid w:val="7338869A"/>
    <w:rsid w:val="73388A31"/>
    <w:rsid w:val="733C45ED"/>
    <w:rsid w:val="733E9463"/>
    <w:rsid w:val="733F0DFF"/>
    <w:rsid w:val="73442B26"/>
    <w:rsid w:val="7344DB35"/>
    <w:rsid w:val="7347C211"/>
    <w:rsid w:val="73490A40"/>
    <w:rsid w:val="734E0402"/>
    <w:rsid w:val="73571DBE"/>
    <w:rsid w:val="73577245"/>
    <w:rsid w:val="735D3C3B"/>
    <w:rsid w:val="735E440C"/>
    <w:rsid w:val="73601298"/>
    <w:rsid w:val="73632289"/>
    <w:rsid w:val="73638E0A"/>
    <w:rsid w:val="7365A604"/>
    <w:rsid w:val="73661695"/>
    <w:rsid w:val="736779B8"/>
    <w:rsid w:val="736BCF94"/>
    <w:rsid w:val="736BE361"/>
    <w:rsid w:val="736BEFE8"/>
    <w:rsid w:val="736D21F5"/>
    <w:rsid w:val="736DC933"/>
    <w:rsid w:val="73705F41"/>
    <w:rsid w:val="73727F45"/>
    <w:rsid w:val="73731BCE"/>
    <w:rsid w:val="73735778"/>
    <w:rsid w:val="73738A49"/>
    <w:rsid w:val="737608D3"/>
    <w:rsid w:val="7376F9CE"/>
    <w:rsid w:val="7377A5C6"/>
    <w:rsid w:val="737884D2"/>
    <w:rsid w:val="73789843"/>
    <w:rsid w:val="73798A7D"/>
    <w:rsid w:val="737D43B4"/>
    <w:rsid w:val="73819DF2"/>
    <w:rsid w:val="73821110"/>
    <w:rsid w:val="73838B52"/>
    <w:rsid w:val="73869C9B"/>
    <w:rsid w:val="7386C23D"/>
    <w:rsid w:val="738B2730"/>
    <w:rsid w:val="7390EE07"/>
    <w:rsid w:val="739183EA"/>
    <w:rsid w:val="7393D961"/>
    <w:rsid w:val="73950FAB"/>
    <w:rsid w:val="7399829F"/>
    <w:rsid w:val="739B038A"/>
    <w:rsid w:val="739D2589"/>
    <w:rsid w:val="73A37715"/>
    <w:rsid w:val="73A62721"/>
    <w:rsid w:val="73A72730"/>
    <w:rsid w:val="73A8E774"/>
    <w:rsid w:val="73AEDF9B"/>
    <w:rsid w:val="73AF9B61"/>
    <w:rsid w:val="73B6E8E5"/>
    <w:rsid w:val="73BE20FB"/>
    <w:rsid w:val="73BF7DA1"/>
    <w:rsid w:val="73BFEA23"/>
    <w:rsid w:val="73C14CE2"/>
    <w:rsid w:val="73C16871"/>
    <w:rsid w:val="73C16C80"/>
    <w:rsid w:val="73C20A35"/>
    <w:rsid w:val="73C291E4"/>
    <w:rsid w:val="73C36AD8"/>
    <w:rsid w:val="73C3DFD6"/>
    <w:rsid w:val="73C66FB8"/>
    <w:rsid w:val="73C88241"/>
    <w:rsid w:val="73C9122F"/>
    <w:rsid w:val="73CBD2B2"/>
    <w:rsid w:val="73CE1958"/>
    <w:rsid w:val="73D14A6B"/>
    <w:rsid w:val="73D1D02E"/>
    <w:rsid w:val="73D25476"/>
    <w:rsid w:val="73DEDB92"/>
    <w:rsid w:val="73E0496B"/>
    <w:rsid w:val="73E84A5D"/>
    <w:rsid w:val="73E9C054"/>
    <w:rsid w:val="73ED65BD"/>
    <w:rsid w:val="73EF496A"/>
    <w:rsid w:val="73EF5A9D"/>
    <w:rsid w:val="73F18A75"/>
    <w:rsid w:val="73F2D403"/>
    <w:rsid w:val="73F8FF55"/>
    <w:rsid w:val="73FCD90C"/>
    <w:rsid w:val="73FFE8D9"/>
    <w:rsid w:val="7400885B"/>
    <w:rsid w:val="7406C15B"/>
    <w:rsid w:val="74072356"/>
    <w:rsid w:val="740ACBA3"/>
    <w:rsid w:val="740B14FE"/>
    <w:rsid w:val="740B4DDE"/>
    <w:rsid w:val="741AF141"/>
    <w:rsid w:val="741BED4A"/>
    <w:rsid w:val="741E6B51"/>
    <w:rsid w:val="7425C70E"/>
    <w:rsid w:val="7429FDBB"/>
    <w:rsid w:val="742A3756"/>
    <w:rsid w:val="742CE65B"/>
    <w:rsid w:val="742DEA01"/>
    <w:rsid w:val="742E11CB"/>
    <w:rsid w:val="74341988"/>
    <w:rsid w:val="7436190A"/>
    <w:rsid w:val="74368D5F"/>
    <w:rsid w:val="74384419"/>
    <w:rsid w:val="743E7C90"/>
    <w:rsid w:val="743EE3D5"/>
    <w:rsid w:val="7441F75D"/>
    <w:rsid w:val="74425012"/>
    <w:rsid w:val="7448E9AF"/>
    <w:rsid w:val="744A5B91"/>
    <w:rsid w:val="744B15DB"/>
    <w:rsid w:val="744BC747"/>
    <w:rsid w:val="74528ECA"/>
    <w:rsid w:val="7458CFD4"/>
    <w:rsid w:val="74608F19"/>
    <w:rsid w:val="7460F6E6"/>
    <w:rsid w:val="74633CC1"/>
    <w:rsid w:val="74665D47"/>
    <w:rsid w:val="746CC951"/>
    <w:rsid w:val="746E175D"/>
    <w:rsid w:val="74728758"/>
    <w:rsid w:val="74743450"/>
    <w:rsid w:val="7474D6E9"/>
    <w:rsid w:val="7475BA6B"/>
    <w:rsid w:val="747640B4"/>
    <w:rsid w:val="7478B36E"/>
    <w:rsid w:val="74798C13"/>
    <w:rsid w:val="747A3F57"/>
    <w:rsid w:val="747A6BB8"/>
    <w:rsid w:val="747DEC62"/>
    <w:rsid w:val="747F5425"/>
    <w:rsid w:val="748556A1"/>
    <w:rsid w:val="74878573"/>
    <w:rsid w:val="748786AF"/>
    <w:rsid w:val="748B67F0"/>
    <w:rsid w:val="749520EE"/>
    <w:rsid w:val="749A4C87"/>
    <w:rsid w:val="749B7F51"/>
    <w:rsid w:val="749EDACC"/>
    <w:rsid w:val="749F05FA"/>
    <w:rsid w:val="74A088AB"/>
    <w:rsid w:val="74A3C3B9"/>
    <w:rsid w:val="74A45900"/>
    <w:rsid w:val="74A56A81"/>
    <w:rsid w:val="74A57681"/>
    <w:rsid w:val="74A82D08"/>
    <w:rsid w:val="74A86C70"/>
    <w:rsid w:val="74AB5436"/>
    <w:rsid w:val="74B14B59"/>
    <w:rsid w:val="74B9CDD8"/>
    <w:rsid w:val="74C38481"/>
    <w:rsid w:val="74C6267F"/>
    <w:rsid w:val="74C83E31"/>
    <w:rsid w:val="74CBE74B"/>
    <w:rsid w:val="74CD15C6"/>
    <w:rsid w:val="74D0A739"/>
    <w:rsid w:val="74D24E6A"/>
    <w:rsid w:val="74D3DBF9"/>
    <w:rsid w:val="74D6558A"/>
    <w:rsid w:val="74D930EE"/>
    <w:rsid w:val="74DFE13F"/>
    <w:rsid w:val="74E17582"/>
    <w:rsid w:val="74E2CEA7"/>
    <w:rsid w:val="74E58B27"/>
    <w:rsid w:val="74E620EC"/>
    <w:rsid w:val="74E68348"/>
    <w:rsid w:val="74E89718"/>
    <w:rsid w:val="74E8BAA8"/>
    <w:rsid w:val="74EC3DCB"/>
    <w:rsid w:val="74EEAD1D"/>
    <w:rsid w:val="74EF2F79"/>
    <w:rsid w:val="74F4BA68"/>
    <w:rsid w:val="74F51BE3"/>
    <w:rsid w:val="74F53E3B"/>
    <w:rsid w:val="74F54CF5"/>
    <w:rsid w:val="74F769C8"/>
    <w:rsid w:val="74FC3A67"/>
    <w:rsid w:val="74FD657D"/>
    <w:rsid w:val="750623BF"/>
    <w:rsid w:val="75064CAB"/>
    <w:rsid w:val="7508C232"/>
    <w:rsid w:val="750A627C"/>
    <w:rsid w:val="750BFB31"/>
    <w:rsid w:val="750CFA12"/>
    <w:rsid w:val="7510D32D"/>
    <w:rsid w:val="751126EE"/>
    <w:rsid w:val="751255D8"/>
    <w:rsid w:val="751595D8"/>
    <w:rsid w:val="7517CEA6"/>
    <w:rsid w:val="751824A3"/>
    <w:rsid w:val="7518BCC3"/>
    <w:rsid w:val="751BEC88"/>
    <w:rsid w:val="751CF1EC"/>
    <w:rsid w:val="751E170D"/>
    <w:rsid w:val="751FC354"/>
    <w:rsid w:val="75242422"/>
    <w:rsid w:val="75246AFF"/>
    <w:rsid w:val="7525A000"/>
    <w:rsid w:val="752696B0"/>
    <w:rsid w:val="75287407"/>
    <w:rsid w:val="75287C73"/>
    <w:rsid w:val="752DA065"/>
    <w:rsid w:val="752FC79E"/>
    <w:rsid w:val="7531881C"/>
    <w:rsid w:val="7532218E"/>
    <w:rsid w:val="7535F8A4"/>
    <w:rsid w:val="75387248"/>
    <w:rsid w:val="7539A972"/>
    <w:rsid w:val="753B12A1"/>
    <w:rsid w:val="753BDBC5"/>
    <w:rsid w:val="753BE259"/>
    <w:rsid w:val="753CF308"/>
    <w:rsid w:val="753D31DC"/>
    <w:rsid w:val="7540FE2B"/>
    <w:rsid w:val="7542B2B2"/>
    <w:rsid w:val="7545BA45"/>
    <w:rsid w:val="754E2EF4"/>
    <w:rsid w:val="75551875"/>
    <w:rsid w:val="755598F0"/>
    <w:rsid w:val="7556C38D"/>
    <w:rsid w:val="7559D18F"/>
    <w:rsid w:val="755C0736"/>
    <w:rsid w:val="755C0EA9"/>
    <w:rsid w:val="755C0EE7"/>
    <w:rsid w:val="755D2580"/>
    <w:rsid w:val="755D793E"/>
    <w:rsid w:val="755DA9F9"/>
    <w:rsid w:val="755E04D8"/>
    <w:rsid w:val="755ED4AB"/>
    <w:rsid w:val="755EF0C8"/>
    <w:rsid w:val="755FC4AA"/>
    <w:rsid w:val="75659878"/>
    <w:rsid w:val="75678B15"/>
    <w:rsid w:val="7567CB4C"/>
    <w:rsid w:val="756AAE90"/>
    <w:rsid w:val="756AB9CA"/>
    <w:rsid w:val="756EA430"/>
    <w:rsid w:val="756F13E6"/>
    <w:rsid w:val="756FAF68"/>
    <w:rsid w:val="756FE7EE"/>
    <w:rsid w:val="7585F51A"/>
    <w:rsid w:val="75894224"/>
    <w:rsid w:val="758A4F82"/>
    <w:rsid w:val="758AEFA6"/>
    <w:rsid w:val="75903111"/>
    <w:rsid w:val="75917F8A"/>
    <w:rsid w:val="7592DF85"/>
    <w:rsid w:val="7593B7AA"/>
    <w:rsid w:val="7595CF58"/>
    <w:rsid w:val="7597541E"/>
    <w:rsid w:val="759B6270"/>
    <w:rsid w:val="759E7232"/>
    <w:rsid w:val="759FC0EA"/>
    <w:rsid w:val="75A278D9"/>
    <w:rsid w:val="75A3127D"/>
    <w:rsid w:val="75ABB9D6"/>
    <w:rsid w:val="75AE85E9"/>
    <w:rsid w:val="75B74AFE"/>
    <w:rsid w:val="75B79AE9"/>
    <w:rsid w:val="75BAA154"/>
    <w:rsid w:val="75BBF6AF"/>
    <w:rsid w:val="75BEAD21"/>
    <w:rsid w:val="75C0F8DB"/>
    <w:rsid w:val="75C14B65"/>
    <w:rsid w:val="75C3BD04"/>
    <w:rsid w:val="75C50490"/>
    <w:rsid w:val="75C78C5B"/>
    <w:rsid w:val="75CA0699"/>
    <w:rsid w:val="75CA2E9F"/>
    <w:rsid w:val="75CE08BA"/>
    <w:rsid w:val="75CF765B"/>
    <w:rsid w:val="75D0B72A"/>
    <w:rsid w:val="75D2B4F0"/>
    <w:rsid w:val="75D5E1AD"/>
    <w:rsid w:val="75D8F92F"/>
    <w:rsid w:val="75DBB405"/>
    <w:rsid w:val="75DBDF8F"/>
    <w:rsid w:val="75DE61F6"/>
    <w:rsid w:val="75DFFC56"/>
    <w:rsid w:val="75EF80C6"/>
    <w:rsid w:val="75F3A38D"/>
    <w:rsid w:val="75F43917"/>
    <w:rsid w:val="75FA4798"/>
    <w:rsid w:val="75FC53E6"/>
    <w:rsid w:val="7605A018"/>
    <w:rsid w:val="760796BF"/>
    <w:rsid w:val="7608E392"/>
    <w:rsid w:val="760F344C"/>
    <w:rsid w:val="760FAB2B"/>
    <w:rsid w:val="76110BF1"/>
    <w:rsid w:val="7611E82C"/>
    <w:rsid w:val="761436E5"/>
    <w:rsid w:val="7615347C"/>
    <w:rsid w:val="761C9AAB"/>
    <w:rsid w:val="762358E5"/>
    <w:rsid w:val="7629516B"/>
    <w:rsid w:val="762A26D3"/>
    <w:rsid w:val="762C278D"/>
    <w:rsid w:val="762C74BC"/>
    <w:rsid w:val="762CBD00"/>
    <w:rsid w:val="76304DE3"/>
    <w:rsid w:val="7632C048"/>
    <w:rsid w:val="76393B7B"/>
    <w:rsid w:val="763BC194"/>
    <w:rsid w:val="763D2EF6"/>
    <w:rsid w:val="76408B13"/>
    <w:rsid w:val="764146E2"/>
    <w:rsid w:val="76428993"/>
    <w:rsid w:val="7644A43E"/>
    <w:rsid w:val="7644CAAA"/>
    <w:rsid w:val="764EADCD"/>
    <w:rsid w:val="765217BA"/>
    <w:rsid w:val="765383CA"/>
    <w:rsid w:val="765602E0"/>
    <w:rsid w:val="765711EC"/>
    <w:rsid w:val="765DE67B"/>
    <w:rsid w:val="765E342E"/>
    <w:rsid w:val="765FFBD2"/>
    <w:rsid w:val="7663558B"/>
    <w:rsid w:val="7666BB9E"/>
    <w:rsid w:val="766A43F8"/>
    <w:rsid w:val="766B357F"/>
    <w:rsid w:val="766D9CA5"/>
    <w:rsid w:val="766E9A16"/>
    <w:rsid w:val="766FAC5A"/>
    <w:rsid w:val="766FAD50"/>
    <w:rsid w:val="766FDBD2"/>
    <w:rsid w:val="7670DF07"/>
    <w:rsid w:val="76721CB6"/>
    <w:rsid w:val="76759DAD"/>
    <w:rsid w:val="76771254"/>
    <w:rsid w:val="7678813D"/>
    <w:rsid w:val="767CE408"/>
    <w:rsid w:val="767E0276"/>
    <w:rsid w:val="7681A49B"/>
    <w:rsid w:val="76826DE9"/>
    <w:rsid w:val="7682AF47"/>
    <w:rsid w:val="7685AED9"/>
    <w:rsid w:val="76897FF7"/>
    <w:rsid w:val="768A43C3"/>
    <w:rsid w:val="768ACCC1"/>
    <w:rsid w:val="768F3C60"/>
    <w:rsid w:val="768F4380"/>
    <w:rsid w:val="76921A01"/>
    <w:rsid w:val="76944F62"/>
    <w:rsid w:val="769A12F6"/>
    <w:rsid w:val="769AB2F0"/>
    <w:rsid w:val="769F3FCA"/>
    <w:rsid w:val="76A11702"/>
    <w:rsid w:val="76A43732"/>
    <w:rsid w:val="76A4E9B8"/>
    <w:rsid w:val="76A6ECAA"/>
    <w:rsid w:val="76A7689E"/>
    <w:rsid w:val="76ADDC66"/>
    <w:rsid w:val="76B03905"/>
    <w:rsid w:val="76B33B53"/>
    <w:rsid w:val="76B4E476"/>
    <w:rsid w:val="76B53D92"/>
    <w:rsid w:val="76B74256"/>
    <w:rsid w:val="76B9DF18"/>
    <w:rsid w:val="76BF99E1"/>
    <w:rsid w:val="76C4B598"/>
    <w:rsid w:val="76C5BDE7"/>
    <w:rsid w:val="76C63E7A"/>
    <w:rsid w:val="76C78902"/>
    <w:rsid w:val="76C8FD55"/>
    <w:rsid w:val="76C90DA4"/>
    <w:rsid w:val="76CA47B5"/>
    <w:rsid w:val="76CD8C20"/>
    <w:rsid w:val="76CE81C4"/>
    <w:rsid w:val="76D1584A"/>
    <w:rsid w:val="76D35204"/>
    <w:rsid w:val="76D6114B"/>
    <w:rsid w:val="76DC7830"/>
    <w:rsid w:val="76DF1641"/>
    <w:rsid w:val="76E10D1A"/>
    <w:rsid w:val="76E134F4"/>
    <w:rsid w:val="76E23B14"/>
    <w:rsid w:val="76E2D206"/>
    <w:rsid w:val="76E66A4B"/>
    <w:rsid w:val="76EDBB1C"/>
    <w:rsid w:val="76EE0AB8"/>
    <w:rsid w:val="76F0B52E"/>
    <w:rsid w:val="76F15B6A"/>
    <w:rsid w:val="76F4C5C8"/>
    <w:rsid w:val="76F6720F"/>
    <w:rsid w:val="76F7432F"/>
    <w:rsid w:val="76F9C596"/>
    <w:rsid w:val="76FB86E9"/>
    <w:rsid w:val="76FD055F"/>
    <w:rsid w:val="76FDB0AB"/>
    <w:rsid w:val="76FDB1CB"/>
    <w:rsid w:val="770041BD"/>
    <w:rsid w:val="7702477E"/>
    <w:rsid w:val="77057493"/>
    <w:rsid w:val="7705EB40"/>
    <w:rsid w:val="77093923"/>
    <w:rsid w:val="770D2ED0"/>
    <w:rsid w:val="770F05C5"/>
    <w:rsid w:val="77113CD4"/>
    <w:rsid w:val="7712830F"/>
    <w:rsid w:val="77129FCE"/>
    <w:rsid w:val="77139BA7"/>
    <w:rsid w:val="7716B5DF"/>
    <w:rsid w:val="771C1016"/>
    <w:rsid w:val="7723E48D"/>
    <w:rsid w:val="77260409"/>
    <w:rsid w:val="7728DCBB"/>
    <w:rsid w:val="77308FFA"/>
    <w:rsid w:val="773195C9"/>
    <w:rsid w:val="7733E256"/>
    <w:rsid w:val="773498D2"/>
    <w:rsid w:val="7735A14D"/>
    <w:rsid w:val="773631D2"/>
    <w:rsid w:val="77382219"/>
    <w:rsid w:val="7738BAE9"/>
    <w:rsid w:val="773C350C"/>
    <w:rsid w:val="7740B0A9"/>
    <w:rsid w:val="7741D757"/>
    <w:rsid w:val="77467A75"/>
    <w:rsid w:val="77478A37"/>
    <w:rsid w:val="774C9A4C"/>
    <w:rsid w:val="774F1E61"/>
    <w:rsid w:val="7753B453"/>
    <w:rsid w:val="77640801"/>
    <w:rsid w:val="77645650"/>
    <w:rsid w:val="77648D98"/>
    <w:rsid w:val="776F54AA"/>
    <w:rsid w:val="776F8170"/>
    <w:rsid w:val="77719951"/>
    <w:rsid w:val="77731783"/>
    <w:rsid w:val="7774C416"/>
    <w:rsid w:val="77757834"/>
    <w:rsid w:val="77778D9E"/>
    <w:rsid w:val="7779B1CB"/>
    <w:rsid w:val="777B1545"/>
    <w:rsid w:val="777C4711"/>
    <w:rsid w:val="777CACC8"/>
    <w:rsid w:val="778370F6"/>
    <w:rsid w:val="7789D1A0"/>
    <w:rsid w:val="778D269D"/>
    <w:rsid w:val="7799F82B"/>
    <w:rsid w:val="77A094CD"/>
    <w:rsid w:val="77A2B657"/>
    <w:rsid w:val="77A40F24"/>
    <w:rsid w:val="77AC31FC"/>
    <w:rsid w:val="77B2A51A"/>
    <w:rsid w:val="77B3ACBF"/>
    <w:rsid w:val="77B76331"/>
    <w:rsid w:val="77B77604"/>
    <w:rsid w:val="77BA157E"/>
    <w:rsid w:val="77BB18E1"/>
    <w:rsid w:val="77BEC18E"/>
    <w:rsid w:val="77C28C08"/>
    <w:rsid w:val="77C593EC"/>
    <w:rsid w:val="77C81FCB"/>
    <w:rsid w:val="77CC2A38"/>
    <w:rsid w:val="77CDBFCF"/>
    <w:rsid w:val="77CF1B6B"/>
    <w:rsid w:val="77D20172"/>
    <w:rsid w:val="77D99662"/>
    <w:rsid w:val="77DACD03"/>
    <w:rsid w:val="77DED973"/>
    <w:rsid w:val="77E55BDE"/>
    <w:rsid w:val="77E5FFC0"/>
    <w:rsid w:val="77EC3A98"/>
    <w:rsid w:val="77EE1997"/>
    <w:rsid w:val="77F58CE8"/>
    <w:rsid w:val="77F6CB6F"/>
    <w:rsid w:val="77F9E9AD"/>
    <w:rsid w:val="77FA3303"/>
    <w:rsid w:val="77FD2FC9"/>
    <w:rsid w:val="77FEB76E"/>
    <w:rsid w:val="77FF23ED"/>
    <w:rsid w:val="77FF7438"/>
    <w:rsid w:val="78002A25"/>
    <w:rsid w:val="7800CA6C"/>
    <w:rsid w:val="78012A03"/>
    <w:rsid w:val="78034480"/>
    <w:rsid w:val="78064833"/>
    <w:rsid w:val="7807F6C2"/>
    <w:rsid w:val="7808A60E"/>
    <w:rsid w:val="780ACF1E"/>
    <w:rsid w:val="780CDFCC"/>
    <w:rsid w:val="781025CE"/>
    <w:rsid w:val="7813617F"/>
    <w:rsid w:val="7814A096"/>
    <w:rsid w:val="7814A7EA"/>
    <w:rsid w:val="7818A90B"/>
    <w:rsid w:val="781BE040"/>
    <w:rsid w:val="781C1070"/>
    <w:rsid w:val="781D7FA6"/>
    <w:rsid w:val="781F9140"/>
    <w:rsid w:val="782B9598"/>
    <w:rsid w:val="782F59F3"/>
    <w:rsid w:val="7831CEC2"/>
    <w:rsid w:val="7831E71B"/>
    <w:rsid w:val="7832C957"/>
    <w:rsid w:val="783B5FBA"/>
    <w:rsid w:val="783C5644"/>
    <w:rsid w:val="783D90D0"/>
    <w:rsid w:val="78472A5C"/>
    <w:rsid w:val="784D9FD3"/>
    <w:rsid w:val="78535C4D"/>
    <w:rsid w:val="78555C5B"/>
    <w:rsid w:val="7856800E"/>
    <w:rsid w:val="78570E2A"/>
    <w:rsid w:val="78595EB8"/>
    <w:rsid w:val="78598337"/>
    <w:rsid w:val="785AEAC7"/>
    <w:rsid w:val="785B0C4E"/>
    <w:rsid w:val="785F2D86"/>
    <w:rsid w:val="785F5DF9"/>
    <w:rsid w:val="786215EC"/>
    <w:rsid w:val="786404BE"/>
    <w:rsid w:val="78645EA4"/>
    <w:rsid w:val="7864CA22"/>
    <w:rsid w:val="7873E845"/>
    <w:rsid w:val="78751143"/>
    <w:rsid w:val="78772277"/>
    <w:rsid w:val="787916DE"/>
    <w:rsid w:val="787A94A6"/>
    <w:rsid w:val="78810CB1"/>
    <w:rsid w:val="7883BAA1"/>
    <w:rsid w:val="78864BBB"/>
    <w:rsid w:val="7886ADC2"/>
    <w:rsid w:val="78896679"/>
    <w:rsid w:val="788AA8F6"/>
    <w:rsid w:val="788B2451"/>
    <w:rsid w:val="789CB5B9"/>
    <w:rsid w:val="789EAC3C"/>
    <w:rsid w:val="789EFA12"/>
    <w:rsid w:val="78A0F3B8"/>
    <w:rsid w:val="78A143E2"/>
    <w:rsid w:val="78A9AF9F"/>
    <w:rsid w:val="78AC0F3E"/>
    <w:rsid w:val="78ADC5E2"/>
    <w:rsid w:val="78B00B37"/>
    <w:rsid w:val="78B4339C"/>
    <w:rsid w:val="78B47451"/>
    <w:rsid w:val="78B8BD0C"/>
    <w:rsid w:val="78B8F51C"/>
    <w:rsid w:val="78B93242"/>
    <w:rsid w:val="78BA0468"/>
    <w:rsid w:val="78BD7FB1"/>
    <w:rsid w:val="78BE8AB7"/>
    <w:rsid w:val="78BFB4EE"/>
    <w:rsid w:val="78C4A833"/>
    <w:rsid w:val="78C63DAA"/>
    <w:rsid w:val="78C89237"/>
    <w:rsid w:val="78CA89C2"/>
    <w:rsid w:val="78D47304"/>
    <w:rsid w:val="78D4B619"/>
    <w:rsid w:val="78D4F0E4"/>
    <w:rsid w:val="78D845CD"/>
    <w:rsid w:val="78D98CBB"/>
    <w:rsid w:val="78D9A565"/>
    <w:rsid w:val="78DF97A8"/>
    <w:rsid w:val="78E35A98"/>
    <w:rsid w:val="78E705B4"/>
    <w:rsid w:val="78E8766D"/>
    <w:rsid w:val="78ECEC42"/>
    <w:rsid w:val="78F630A3"/>
    <w:rsid w:val="78FB7819"/>
    <w:rsid w:val="79031B1C"/>
    <w:rsid w:val="79033256"/>
    <w:rsid w:val="7904EEC6"/>
    <w:rsid w:val="79081623"/>
    <w:rsid w:val="7908F4EC"/>
    <w:rsid w:val="790B9C49"/>
    <w:rsid w:val="790CF8B8"/>
    <w:rsid w:val="790F8D1B"/>
    <w:rsid w:val="79143533"/>
    <w:rsid w:val="7915E039"/>
    <w:rsid w:val="7916F188"/>
    <w:rsid w:val="7917AF5E"/>
    <w:rsid w:val="791AE7C4"/>
    <w:rsid w:val="791F20FF"/>
    <w:rsid w:val="79213ED7"/>
    <w:rsid w:val="79228B79"/>
    <w:rsid w:val="7924D4ED"/>
    <w:rsid w:val="7926C462"/>
    <w:rsid w:val="792AE2D2"/>
    <w:rsid w:val="792DDF82"/>
    <w:rsid w:val="7930023E"/>
    <w:rsid w:val="7930AEF2"/>
    <w:rsid w:val="7933494D"/>
    <w:rsid w:val="79339B22"/>
    <w:rsid w:val="7936ADE4"/>
    <w:rsid w:val="7937EAAC"/>
    <w:rsid w:val="793B5713"/>
    <w:rsid w:val="793B7DEA"/>
    <w:rsid w:val="793F64FB"/>
    <w:rsid w:val="7941D1A3"/>
    <w:rsid w:val="7943778E"/>
    <w:rsid w:val="7944A31C"/>
    <w:rsid w:val="794554E8"/>
    <w:rsid w:val="7947D15A"/>
    <w:rsid w:val="7947D9BD"/>
    <w:rsid w:val="79492B8E"/>
    <w:rsid w:val="7949F1E4"/>
    <w:rsid w:val="794BB4EC"/>
    <w:rsid w:val="794ED672"/>
    <w:rsid w:val="794F4E1D"/>
    <w:rsid w:val="7954840A"/>
    <w:rsid w:val="79569895"/>
    <w:rsid w:val="795C8D9A"/>
    <w:rsid w:val="795FC0A5"/>
    <w:rsid w:val="7960126E"/>
    <w:rsid w:val="79695131"/>
    <w:rsid w:val="796AEF39"/>
    <w:rsid w:val="796F6FD2"/>
    <w:rsid w:val="79739D07"/>
    <w:rsid w:val="7976191D"/>
    <w:rsid w:val="79761E49"/>
    <w:rsid w:val="797CE2CE"/>
    <w:rsid w:val="797E5819"/>
    <w:rsid w:val="797EDBDB"/>
    <w:rsid w:val="79814EBB"/>
    <w:rsid w:val="798808DB"/>
    <w:rsid w:val="7988C48C"/>
    <w:rsid w:val="798B4BE6"/>
    <w:rsid w:val="798C78BB"/>
    <w:rsid w:val="798CD0AC"/>
    <w:rsid w:val="7990BA09"/>
    <w:rsid w:val="79912BB3"/>
    <w:rsid w:val="7991A38B"/>
    <w:rsid w:val="7993295D"/>
    <w:rsid w:val="7993370B"/>
    <w:rsid w:val="7994EFC5"/>
    <w:rsid w:val="7997FFFF"/>
    <w:rsid w:val="799CA5EE"/>
    <w:rsid w:val="799CAF0A"/>
    <w:rsid w:val="799F6487"/>
    <w:rsid w:val="79A0ECF8"/>
    <w:rsid w:val="79A1379A"/>
    <w:rsid w:val="79A2A327"/>
    <w:rsid w:val="79A4F9C0"/>
    <w:rsid w:val="79A6132F"/>
    <w:rsid w:val="79A76F48"/>
    <w:rsid w:val="79A81035"/>
    <w:rsid w:val="79AA6C51"/>
    <w:rsid w:val="79AFD24C"/>
    <w:rsid w:val="79B80A87"/>
    <w:rsid w:val="79BA4CAE"/>
    <w:rsid w:val="79BB1FFF"/>
    <w:rsid w:val="79BC5F4F"/>
    <w:rsid w:val="79BD4F9B"/>
    <w:rsid w:val="79C59C83"/>
    <w:rsid w:val="79C6787B"/>
    <w:rsid w:val="79C71D48"/>
    <w:rsid w:val="79CC2C38"/>
    <w:rsid w:val="79CE589C"/>
    <w:rsid w:val="79D0FDCD"/>
    <w:rsid w:val="79D4AB71"/>
    <w:rsid w:val="79DE5118"/>
    <w:rsid w:val="79E1D82B"/>
    <w:rsid w:val="79E208FA"/>
    <w:rsid w:val="79E2EA38"/>
    <w:rsid w:val="79E2EF74"/>
    <w:rsid w:val="79E45486"/>
    <w:rsid w:val="79E5BE42"/>
    <w:rsid w:val="79E924C1"/>
    <w:rsid w:val="79EA18FC"/>
    <w:rsid w:val="79EC6AAD"/>
    <w:rsid w:val="79ECF840"/>
    <w:rsid w:val="79EDC7B2"/>
    <w:rsid w:val="79EFC426"/>
    <w:rsid w:val="79F1BC91"/>
    <w:rsid w:val="79F2C688"/>
    <w:rsid w:val="79F3F9B2"/>
    <w:rsid w:val="79F9D962"/>
    <w:rsid w:val="79FC0775"/>
    <w:rsid w:val="79FEFBF0"/>
    <w:rsid w:val="7A01BAFF"/>
    <w:rsid w:val="7A03DC86"/>
    <w:rsid w:val="7A04C83B"/>
    <w:rsid w:val="7A09C9E1"/>
    <w:rsid w:val="7A0A01C7"/>
    <w:rsid w:val="7A0DF6D3"/>
    <w:rsid w:val="7A10DB99"/>
    <w:rsid w:val="7A112327"/>
    <w:rsid w:val="7A11E3B8"/>
    <w:rsid w:val="7A13D04C"/>
    <w:rsid w:val="7A145ABB"/>
    <w:rsid w:val="7A17BD6B"/>
    <w:rsid w:val="7A1A24FC"/>
    <w:rsid w:val="7A1A8F28"/>
    <w:rsid w:val="7A1F3C67"/>
    <w:rsid w:val="7A252B36"/>
    <w:rsid w:val="7A291C94"/>
    <w:rsid w:val="7A30CEE0"/>
    <w:rsid w:val="7A38DB2C"/>
    <w:rsid w:val="7A3AD41E"/>
    <w:rsid w:val="7A3EA106"/>
    <w:rsid w:val="7A40DB0A"/>
    <w:rsid w:val="7A416BDD"/>
    <w:rsid w:val="7A431E49"/>
    <w:rsid w:val="7A44D524"/>
    <w:rsid w:val="7A4992E8"/>
    <w:rsid w:val="7A4AA4F1"/>
    <w:rsid w:val="7A4BDB98"/>
    <w:rsid w:val="7A508625"/>
    <w:rsid w:val="7A5208A5"/>
    <w:rsid w:val="7A521184"/>
    <w:rsid w:val="7A56D8E5"/>
    <w:rsid w:val="7A5A53B8"/>
    <w:rsid w:val="7A5E14DB"/>
    <w:rsid w:val="7A604011"/>
    <w:rsid w:val="7A616705"/>
    <w:rsid w:val="7A63B96B"/>
    <w:rsid w:val="7A668841"/>
    <w:rsid w:val="7A68A195"/>
    <w:rsid w:val="7A6B48EC"/>
    <w:rsid w:val="7A784DE5"/>
    <w:rsid w:val="7A7E570E"/>
    <w:rsid w:val="7A868578"/>
    <w:rsid w:val="7A877B7B"/>
    <w:rsid w:val="7A8AFE51"/>
    <w:rsid w:val="7A8D86E8"/>
    <w:rsid w:val="7A8DE369"/>
    <w:rsid w:val="7A90B313"/>
    <w:rsid w:val="7A9E66D1"/>
    <w:rsid w:val="7AA656AD"/>
    <w:rsid w:val="7AA7BB23"/>
    <w:rsid w:val="7AA84A05"/>
    <w:rsid w:val="7AAA4AD6"/>
    <w:rsid w:val="7AAA4B35"/>
    <w:rsid w:val="7AAC27D9"/>
    <w:rsid w:val="7AADE964"/>
    <w:rsid w:val="7AB05C6A"/>
    <w:rsid w:val="7AB2C0A3"/>
    <w:rsid w:val="7AB32E70"/>
    <w:rsid w:val="7AB60B42"/>
    <w:rsid w:val="7ABD277E"/>
    <w:rsid w:val="7ABE5D6F"/>
    <w:rsid w:val="7AC00687"/>
    <w:rsid w:val="7AC5EDA0"/>
    <w:rsid w:val="7AC78FA1"/>
    <w:rsid w:val="7ACC95B5"/>
    <w:rsid w:val="7ACE0601"/>
    <w:rsid w:val="7ACEF5F4"/>
    <w:rsid w:val="7ACFA675"/>
    <w:rsid w:val="7AD29929"/>
    <w:rsid w:val="7AD95723"/>
    <w:rsid w:val="7AE02024"/>
    <w:rsid w:val="7AE022AF"/>
    <w:rsid w:val="7AE24B04"/>
    <w:rsid w:val="7AEA3CFD"/>
    <w:rsid w:val="7AEAA6D3"/>
    <w:rsid w:val="7AEC6CD4"/>
    <w:rsid w:val="7AF03406"/>
    <w:rsid w:val="7AF0B9B9"/>
    <w:rsid w:val="7AF340D7"/>
    <w:rsid w:val="7AF526C4"/>
    <w:rsid w:val="7AF69FA0"/>
    <w:rsid w:val="7AF6D3A9"/>
    <w:rsid w:val="7AF80F78"/>
    <w:rsid w:val="7AF930AB"/>
    <w:rsid w:val="7AFB15BB"/>
    <w:rsid w:val="7AFC8FFD"/>
    <w:rsid w:val="7AFECF62"/>
    <w:rsid w:val="7B030D50"/>
    <w:rsid w:val="7B042A69"/>
    <w:rsid w:val="7B054C16"/>
    <w:rsid w:val="7B09FC97"/>
    <w:rsid w:val="7B0B2F37"/>
    <w:rsid w:val="7B139900"/>
    <w:rsid w:val="7B140BBD"/>
    <w:rsid w:val="7B176CFA"/>
    <w:rsid w:val="7B1EA143"/>
    <w:rsid w:val="7B21B0A1"/>
    <w:rsid w:val="7B269198"/>
    <w:rsid w:val="7B269DE1"/>
    <w:rsid w:val="7B290E66"/>
    <w:rsid w:val="7B29DEFB"/>
    <w:rsid w:val="7B2B4C76"/>
    <w:rsid w:val="7B2B5AA8"/>
    <w:rsid w:val="7B330344"/>
    <w:rsid w:val="7B3704DC"/>
    <w:rsid w:val="7B3760E4"/>
    <w:rsid w:val="7B3D2461"/>
    <w:rsid w:val="7B3DC46F"/>
    <w:rsid w:val="7B403AD3"/>
    <w:rsid w:val="7B41E409"/>
    <w:rsid w:val="7B4571D5"/>
    <w:rsid w:val="7B4FD8DB"/>
    <w:rsid w:val="7B59DD76"/>
    <w:rsid w:val="7B5EFECE"/>
    <w:rsid w:val="7B6420B3"/>
    <w:rsid w:val="7B6C85E2"/>
    <w:rsid w:val="7B71CC4B"/>
    <w:rsid w:val="7B7500F5"/>
    <w:rsid w:val="7B7B775B"/>
    <w:rsid w:val="7B7CC35E"/>
    <w:rsid w:val="7B7F487C"/>
    <w:rsid w:val="7B7FDB99"/>
    <w:rsid w:val="7B8480EF"/>
    <w:rsid w:val="7B86B069"/>
    <w:rsid w:val="7B899813"/>
    <w:rsid w:val="7B8C88EF"/>
    <w:rsid w:val="7B8E573B"/>
    <w:rsid w:val="7B97FCD9"/>
    <w:rsid w:val="7B9A3081"/>
    <w:rsid w:val="7BA387F6"/>
    <w:rsid w:val="7BAAB8A2"/>
    <w:rsid w:val="7BAACBA6"/>
    <w:rsid w:val="7BAB0777"/>
    <w:rsid w:val="7BAB53FF"/>
    <w:rsid w:val="7BADB568"/>
    <w:rsid w:val="7BB364AC"/>
    <w:rsid w:val="7BB646A7"/>
    <w:rsid w:val="7BB9DB6E"/>
    <w:rsid w:val="7BBB54BD"/>
    <w:rsid w:val="7BBC7D5C"/>
    <w:rsid w:val="7BBE1F94"/>
    <w:rsid w:val="7BC00445"/>
    <w:rsid w:val="7BC0E1C5"/>
    <w:rsid w:val="7BC405D6"/>
    <w:rsid w:val="7BC6A5B2"/>
    <w:rsid w:val="7BCBA758"/>
    <w:rsid w:val="7BCD7A4D"/>
    <w:rsid w:val="7BD58021"/>
    <w:rsid w:val="7BD58255"/>
    <w:rsid w:val="7BD7C16B"/>
    <w:rsid w:val="7BDB0A42"/>
    <w:rsid w:val="7BDFC536"/>
    <w:rsid w:val="7BE38F51"/>
    <w:rsid w:val="7BE75AD9"/>
    <w:rsid w:val="7BEEA448"/>
    <w:rsid w:val="7BEFF927"/>
    <w:rsid w:val="7BF414A4"/>
    <w:rsid w:val="7BF5C84B"/>
    <w:rsid w:val="7BF89586"/>
    <w:rsid w:val="7BFA3F75"/>
    <w:rsid w:val="7BFB7AFF"/>
    <w:rsid w:val="7BFBDDB8"/>
    <w:rsid w:val="7BFC9EFB"/>
    <w:rsid w:val="7BFFFA30"/>
    <w:rsid w:val="7C006E2E"/>
    <w:rsid w:val="7C008FD3"/>
    <w:rsid w:val="7C066068"/>
    <w:rsid w:val="7C099298"/>
    <w:rsid w:val="7C0A6346"/>
    <w:rsid w:val="7C0D5CE5"/>
    <w:rsid w:val="7C0E2599"/>
    <w:rsid w:val="7C111A7C"/>
    <w:rsid w:val="7C11AB62"/>
    <w:rsid w:val="7C12B3E7"/>
    <w:rsid w:val="7C13DC7A"/>
    <w:rsid w:val="7C14FFE9"/>
    <w:rsid w:val="7C19A4D7"/>
    <w:rsid w:val="7C1DCB09"/>
    <w:rsid w:val="7C1DE162"/>
    <w:rsid w:val="7C1E5BD9"/>
    <w:rsid w:val="7C24DFF3"/>
    <w:rsid w:val="7C255652"/>
    <w:rsid w:val="7C293255"/>
    <w:rsid w:val="7C302785"/>
    <w:rsid w:val="7C35A95A"/>
    <w:rsid w:val="7C379FC6"/>
    <w:rsid w:val="7C3AB192"/>
    <w:rsid w:val="7C3AE97F"/>
    <w:rsid w:val="7C3D253E"/>
    <w:rsid w:val="7C427E98"/>
    <w:rsid w:val="7C44F11F"/>
    <w:rsid w:val="7C4510D3"/>
    <w:rsid w:val="7C4AFEC8"/>
    <w:rsid w:val="7C50733D"/>
    <w:rsid w:val="7C55DACE"/>
    <w:rsid w:val="7C5600AE"/>
    <w:rsid w:val="7C57D19E"/>
    <w:rsid w:val="7C628F74"/>
    <w:rsid w:val="7C65129E"/>
    <w:rsid w:val="7C683B6B"/>
    <w:rsid w:val="7C6A8918"/>
    <w:rsid w:val="7C70E344"/>
    <w:rsid w:val="7C76893F"/>
    <w:rsid w:val="7C76EB7E"/>
    <w:rsid w:val="7C78F7AD"/>
    <w:rsid w:val="7C7F5156"/>
    <w:rsid w:val="7C820C95"/>
    <w:rsid w:val="7C82873E"/>
    <w:rsid w:val="7C85B395"/>
    <w:rsid w:val="7C8A913B"/>
    <w:rsid w:val="7C8D719B"/>
    <w:rsid w:val="7C9104FD"/>
    <w:rsid w:val="7C9183EC"/>
    <w:rsid w:val="7C927F71"/>
    <w:rsid w:val="7C99262E"/>
    <w:rsid w:val="7C9B9EAB"/>
    <w:rsid w:val="7C9DBC4D"/>
    <w:rsid w:val="7CA2DDCA"/>
    <w:rsid w:val="7CA31631"/>
    <w:rsid w:val="7CA37902"/>
    <w:rsid w:val="7CAB6B8F"/>
    <w:rsid w:val="7CB845AF"/>
    <w:rsid w:val="7CC1B157"/>
    <w:rsid w:val="7CC63613"/>
    <w:rsid w:val="7CC65FCA"/>
    <w:rsid w:val="7CCCB3AB"/>
    <w:rsid w:val="7CCE7620"/>
    <w:rsid w:val="7CD07684"/>
    <w:rsid w:val="7CD1AA47"/>
    <w:rsid w:val="7CD22F6E"/>
    <w:rsid w:val="7CD58D5D"/>
    <w:rsid w:val="7CD78826"/>
    <w:rsid w:val="7CDE5F45"/>
    <w:rsid w:val="7CE305F6"/>
    <w:rsid w:val="7CE4402F"/>
    <w:rsid w:val="7CE4C4BF"/>
    <w:rsid w:val="7CE4FF43"/>
    <w:rsid w:val="7CED91E8"/>
    <w:rsid w:val="7CF77294"/>
    <w:rsid w:val="7CF863FD"/>
    <w:rsid w:val="7CF99BCE"/>
    <w:rsid w:val="7CFA9DF8"/>
    <w:rsid w:val="7CFCA5CD"/>
    <w:rsid w:val="7CFF5787"/>
    <w:rsid w:val="7D00068D"/>
    <w:rsid w:val="7D04A62E"/>
    <w:rsid w:val="7D0661F2"/>
    <w:rsid w:val="7D094908"/>
    <w:rsid w:val="7D10D156"/>
    <w:rsid w:val="7D1156F0"/>
    <w:rsid w:val="7D16A136"/>
    <w:rsid w:val="7D1A93CD"/>
    <w:rsid w:val="7D1B74D8"/>
    <w:rsid w:val="7D1F1F84"/>
    <w:rsid w:val="7D205F60"/>
    <w:rsid w:val="7D21FAD4"/>
    <w:rsid w:val="7D22C994"/>
    <w:rsid w:val="7D256874"/>
    <w:rsid w:val="7D2BEE04"/>
    <w:rsid w:val="7D2EC4AC"/>
    <w:rsid w:val="7D2FDE53"/>
    <w:rsid w:val="7D3227EE"/>
    <w:rsid w:val="7D329157"/>
    <w:rsid w:val="7D32A2D6"/>
    <w:rsid w:val="7D379168"/>
    <w:rsid w:val="7D38187A"/>
    <w:rsid w:val="7D38F68E"/>
    <w:rsid w:val="7D3CEBF5"/>
    <w:rsid w:val="7D3FD3E4"/>
    <w:rsid w:val="7D403A21"/>
    <w:rsid w:val="7D487B06"/>
    <w:rsid w:val="7D4B42FF"/>
    <w:rsid w:val="7D4FF730"/>
    <w:rsid w:val="7D516695"/>
    <w:rsid w:val="7D53417F"/>
    <w:rsid w:val="7D545D41"/>
    <w:rsid w:val="7D57671E"/>
    <w:rsid w:val="7D5942D8"/>
    <w:rsid w:val="7D5D1D31"/>
    <w:rsid w:val="7D5F2004"/>
    <w:rsid w:val="7D5F7ECD"/>
    <w:rsid w:val="7D61FA05"/>
    <w:rsid w:val="7D632F17"/>
    <w:rsid w:val="7D639DE9"/>
    <w:rsid w:val="7D65469F"/>
    <w:rsid w:val="7D670875"/>
    <w:rsid w:val="7D685B5B"/>
    <w:rsid w:val="7D6CACDE"/>
    <w:rsid w:val="7D7CB21D"/>
    <w:rsid w:val="7D7D765B"/>
    <w:rsid w:val="7D7DBA58"/>
    <w:rsid w:val="7D801578"/>
    <w:rsid w:val="7D84DE5B"/>
    <w:rsid w:val="7D88AFD6"/>
    <w:rsid w:val="7D8C5057"/>
    <w:rsid w:val="7D94EE1F"/>
    <w:rsid w:val="7D971F23"/>
    <w:rsid w:val="7D9960CA"/>
    <w:rsid w:val="7D9A5E51"/>
    <w:rsid w:val="7D9CF54B"/>
    <w:rsid w:val="7DA09F58"/>
    <w:rsid w:val="7DA396C1"/>
    <w:rsid w:val="7DA81060"/>
    <w:rsid w:val="7DA83127"/>
    <w:rsid w:val="7DA93C8C"/>
    <w:rsid w:val="7DAC3110"/>
    <w:rsid w:val="7DACB02B"/>
    <w:rsid w:val="7DACFA8D"/>
    <w:rsid w:val="7DB489CE"/>
    <w:rsid w:val="7DB6EFAA"/>
    <w:rsid w:val="7DB85137"/>
    <w:rsid w:val="7DB9EE43"/>
    <w:rsid w:val="7DBB6357"/>
    <w:rsid w:val="7DBDCC5D"/>
    <w:rsid w:val="7DC22EF6"/>
    <w:rsid w:val="7DC4D65D"/>
    <w:rsid w:val="7DC7B278"/>
    <w:rsid w:val="7DCB403B"/>
    <w:rsid w:val="7DCC458C"/>
    <w:rsid w:val="7DD0D33C"/>
    <w:rsid w:val="7DD2327F"/>
    <w:rsid w:val="7DD3127E"/>
    <w:rsid w:val="7DD3BBA5"/>
    <w:rsid w:val="7DD5147A"/>
    <w:rsid w:val="7DD653F1"/>
    <w:rsid w:val="7DD7F980"/>
    <w:rsid w:val="7DD9A233"/>
    <w:rsid w:val="7DDA088B"/>
    <w:rsid w:val="7DDC0A00"/>
    <w:rsid w:val="7DDC0D36"/>
    <w:rsid w:val="7DDD673E"/>
    <w:rsid w:val="7DDEA14F"/>
    <w:rsid w:val="7DE7CABB"/>
    <w:rsid w:val="7DE851D0"/>
    <w:rsid w:val="7DEAC335"/>
    <w:rsid w:val="7DEB0BEB"/>
    <w:rsid w:val="7DEE6CAB"/>
    <w:rsid w:val="7DF0E1BD"/>
    <w:rsid w:val="7DF1B65B"/>
    <w:rsid w:val="7DF92481"/>
    <w:rsid w:val="7DF9BCD7"/>
    <w:rsid w:val="7DFA2EB7"/>
    <w:rsid w:val="7E01E78C"/>
    <w:rsid w:val="7E04F9BC"/>
    <w:rsid w:val="7E0B4E3A"/>
    <w:rsid w:val="7E0C10BA"/>
    <w:rsid w:val="7E0D85C9"/>
    <w:rsid w:val="7E0E9429"/>
    <w:rsid w:val="7E167E42"/>
    <w:rsid w:val="7E1B375C"/>
    <w:rsid w:val="7E20EE3D"/>
    <w:rsid w:val="7E21E2EE"/>
    <w:rsid w:val="7E228F01"/>
    <w:rsid w:val="7E25ACC8"/>
    <w:rsid w:val="7E25C7C6"/>
    <w:rsid w:val="7E2663E1"/>
    <w:rsid w:val="7E26B788"/>
    <w:rsid w:val="7E2BA1FF"/>
    <w:rsid w:val="7E2E6EEA"/>
    <w:rsid w:val="7E307CBD"/>
    <w:rsid w:val="7E34961E"/>
    <w:rsid w:val="7E36E124"/>
    <w:rsid w:val="7E3827FE"/>
    <w:rsid w:val="7E397B48"/>
    <w:rsid w:val="7E3AD8CC"/>
    <w:rsid w:val="7E3B9637"/>
    <w:rsid w:val="7E3ECF04"/>
    <w:rsid w:val="7E41F781"/>
    <w:rsid w:val="7E426DE9"/>
    <w:rsid w:val="7E43B5D6"/>
    <w:rsid w:val="7E4693C6"/>
    <w:rsid w:val="7E4A21B8"/>
    <w:rsid w:val="7E4BC585"/>
    <w:rsid w:val="7E4BEFD1"/>
    <w:rsid w:val="7E4BF242"/>
    <w:rsid w:val="7E51DF66"/>
    <w:rsid w:val="7E53786B"/>
    <w:rsid w:val="7E54DCE3"/>
    <w:rsid w:val="7E59283A"/>
    <w:rsid w:val="7E5D071D"/>
    <w:rsid w:val="7E5D64C0"/>
    <w:rsid w:val="7E5FD5A1"/>
    <w:rsid w:val="7E622643"/>
    <w:rsid w:val="7E62D00C"/>
    <w:rsid w:val="7E639B8B"/>
    <w:rsid w:val="7E659816"/>
    <w:rsid w:val="7E676579"/>
    <w:rsid w:val="7E72C991"/>
    <w:rsid w:val="7E78C2C4"/>
    <w:rsid w:val="7E7CFC5D"/>
    <w:rsid w:val="7E7DB4E7"/>
    <w:rsid w:val="7E817413"/>
    <w:rsid w:val="7E82011D"/>
    <w:rsid w:val="7E82EA70"/>
    <w:rsid w:val="7E8701F7"/>
    <w:rsid w:val="7E893D32"/>
    <w:rsid w:val="7E8C177B"/>
    <w:rsid w:val="7E8C7280"/>
    <w:rsid w:val="7E8FE5BB"/>
    <w:rsid w:val="7E90A2F8"/>
    <w:rsid w:val="7E9185C2"/>
    <w:rsid w:val="7E93FA84"/>
    <w:rsid w:val="7E991CFD"/>
    <w:rsid w:val="7E9A36E4"/>
    <w:rsid w:val="7E9ACD7D"/>
    <w:rsid w:val="7E9B258A"/>
    <w:rsid w:val="7E9CCAFD"/>
    <w:rsid w:val="7EA2EAA7"/>
    <w:rsid w:val="7EA49BDD"/>
    <w:rsid w:val="7EA5FE38"/>
    <w:rsid w:val="7EAE8FB7"/>
    <w:rsid w:val="7EB2C162"/>
    <w:rsid w:val="7EB2C8A6"/>
    <w:rsid w:val="7EC12FE6"/>
    <w:rsid w:val="7EC27A6B"/>
    <w:rsid w:val="7EC394C7"/>
    <w:rsid w:val="7EC4EBA2"/>
    <w:rsid w:val="7EC501DF"/>
    <w:rsid w:val="7ECAC120"/>
    <w:rsid w:val="7ECAF8BE"/>
    <w:rsid w:val="7ECCC71E"/>
    <w:rsid w:val="7ECE6AF6"/>
    <w:rsid w:val="7ECF7FF2"/>
    <w:rsid w:val="7ED155BB"/>
    <w:rsid w:val="7ED416FF"/>
    <w:rsid w:val="7EDA80E6"/>
    <w:rsid w:val="7EDD524F"/>
    <w:rsid w:val="7EDD738A"/>
    <w:rsid w:val="7EDD9381"/>
    <w:rsid w:val="7EE26E67"/>
    <w:rsid w:val="7EE50458"/>
    <w:rsid w:val="7EE506B6"/>
    <w:rsid w:val="7EE8520E"/>
    <w:rsid w:val="7EE90D50"/>
    <w:rsid w:val="7EEA9DFC"/>
    <w:rsid w:val="7EEB178A"/>
    <w:rsid w:val="7EF07EBF"/>
    <w:rsid w:val="7EF11475"/>
    <w:rsid w:val="7EF2A22E"/>
    <w:rsid w:val="7EF35E16"/>
    <w:rsid w:val="7EF4285F"/>
    <w:rsid w:val="7EF6A729"/>
    <w:rsid w:val="7EF7E27F"/>
    <w:rsid w:val="7EF83E09"/>
    <w:rsid w:val="7EFA88A6"/>
    <w:rsid w:val="7EFB3C5C"/>
    <w:rsid w:val="7EFB4372"/>
    <w:rsid w:val="7EFFDA38"/>
    <w:rsid w:val="7F0056E0"/>
    <w:rsid w:val="7F01A979"/>
    <w:rsid w:val="7F029769"/>
    <w:rsid w:val="7F0BF3AA"/>
    <w:rsid w:val="7F0D0CA6"/>
    <w:rsid w:val="7F12CE9C"/>
    <w:rsid w:val="7F130C00"/>
    <w:rsid w:val="7F15A869"/>
    <w:rsid w:val="7F174B80"/>
    <w:rsid w:val="7F1844E8"/>
    <w:rsid w:val="7F18DD9C"/>
    <w:rsid w:val="7F1D9D0E"/>
    <w:rsid w:val="7F1EB13F"/>
    <w:rsid w:val="7F1F99FB"/>
    <w:rsid w:val="7F25C97C"/>
    <w:rsid w:val="7F2BA9C5"/>
    <w:rsid w:val="7F2DA1D6"/>
    <w:rsid w:val="7F3002D8"/>
    <w:rsid w:val="7F338283"/>
    <w:rsid w:val="7F3D7B46"/>
    <w:rsid w:val="7F4414E2"/>
    <w:rsid w:val="7F483B16"/>
    <w:rsid w:val="7F4B3A6A"/>
    <w:rsid w:val="7F4B83FD"/>
    <w:rsid w:val="7F5A4DC6"/>
    <w:rsid w:val="7F5C795E"/>
    <w:rsid w:val="7F5CA59B"/>
    <w:rsid w:val="7F5EE5F5"/>
    <w:rsid w:val="7F64C36F"/>
    <w:rsid w:val="7F6A7996"/>
    <w:rsid w:val="7F6CA839"/>
    <w:rsid w:val="7F716EBB"/>
    <w:rsid w:val="7F73B9B4"/>
    <w:rsid w:val="7F77F7DB"/>
    <w:rsid w:val="7F787972"/>
    <w:rsid w:val="7F7A3B1E"/>
    <w:rsid w:val="7F7DF343"/>
    <w:rsid w:val="7F7F988F"/>
    <w:rsid w:val="7F81CB4F"/>
    <w:rsid w:val="7F82839D"/>
    <w:rsid w:val="7F843C60"/>
    <w:rsid w:val="7F85CF01"/>
    <w:rsid w:val="7F885361"/>
    <w:rsid w:val="7F89B449"/>
    <w:rsid w:val="7F8A6DD3"/>
    <w:rsid w:val="7F8FCBB7"/>
    <w:rsid w:val="7F94EFF5"/>
    <w:rsid w:val="7F9743ED"/>
    <w:rsid w:val="7F990DC0"/>
    <w:rsid w:val="7F9BA83D"/>
    <w:rsid w:val="7F9C580C"/>
    <w:rsid w:val="7F9DB701"/>
    <w:rsid w:val="7F9EBFD4"/>
    <w:rsid w:val="7FA42258"/>
    <w:rsid w:val="7FA85ECE"/>
    <w:rsid w:val="7FA8C98D"/>
    <w:rsid w:val="7FA98B2D"/>
    <w:rsid w:val="7FAA064B"/>
    <w:rsid w:val="7FB111F4"/>
    <w:rsid w:val="7FB2DC27"/>
    <w:rsid w:val="7FB69B90"/>
    <w:rsid w:val="7FB6FBFD"/>
    <w:rsid w:val="7FB77EF1"/>
    <w:rsid w:val="7FBCA8A5"/>
    <w:rsid w:val="7FBE7A57"/>
    <w:rsid w:val="7FBFA7B0"/>
    <w:rsid w:val="7FBFEF6E"/>
    <w:rsid w:val="7FC11003"/>
    <w:rsid w:val="7FC37714"/>
    <w:rsid w:val="7FC3BCA2"/>
    <w:rsid w:val="7FC7A081"/>
    <w:rsid w:val="7FCDDF4C"/>
    <w:rsid w:val="7FCEBF6D"/>
    <w:rsid w:val="7FD41BAD"/>
    <w:rsid w:val="7FD59DFF"/>
    <w:rsid w:val="7FD5D38A"/>
    <w:rsid w:val="7FD671D4"/>
    <w:rsid w:val="7FD6B01F"/>
    <w:rsid w:val="7FD71876"/>
    <w:rsid w:val="7FD7DD7A"/>
    <w:rsid w:val="7FD7FD3C"/>
    <w:rsid w:val="7FDEF96B"/>
    <w:rsid w:val="7FE14EFB"/>
    <w:rsid w:val="7FE6EA20"/>
    <w:rsid w:val="7FE89810"/>
    <w:rsid w:val="7FE8E771"/>
    <w:rsid w:val="7FE90603"/>
    <w:rsid w:val="7FE99132"/>
    <w:rsid w:val="7FE9EA38"/>
    <w:rsid w:val="7FEE921C"/>
    <w:rsid w:val="7FF3138B"/>
    <w:rsid w:val="7FF4FE1B"/>
    <w:rsid w:val="7FF841D3"/>
    <w:rsid w:val="7F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B0B0"/>
  <w15:chartTrackingRefBased/>
  <w15:docId w15:val="{ECFB916C-D3DE-4524-84E9-6753F928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1E"/>
    <w:rPr>
      <w:kern w:val="2"/>
      <w:sz w:val="22"/>
      <w:szCs w:val="22"/>
      <w14:ligatures w14:val="standardContextual"/>
    </w:rPr>
  </w:style>
  <w:style w:type="paragraph" w:styleId="Heading1">
    <w:name w:val="heading 1"/>
    <w:basedOn w:val="Normal"/>
    <w:next w:val="Normal"/>
    <w:link w:val="Heading1Char"/>
    <w:uiPriority w:val="9"/>
    <w:qFormat/>
    <w:rsid w:val="57E81015"/>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57E81015"/>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53B12A1"/>
    <w:pPr>
      <w:keepNext/>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57E81015"/>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57E81015"/>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57E81015"/>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57E81015"/>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57E81015"/>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7E81015"/>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A50"/>
    <w:pPr>
      <w:tabs>
        <w:tab w:val="center" w:pos="4680"/>
        <w:tab w:val="right" w:pos="9360"/>
      </w:tabs>
    </w:pPr>
  </w:style>
  <w:style w:type="character" w:customStyle="1" w:styleId="HeaderChar">
    <w:name w:val="Header Char"/>
    <w:basedOn w:val="DefaultParagraphFont"/>
    <w:link w:val="Header"/>
    <w:uiPriority w:val="99"/>
    <w:rsid w:val="003A7A50"/>
  </w:style>
  <w:style w:type="paragraph" w:styleId="Footer">
    <w:name w:val="footer"/>
    <w:basedOn w:val="Normal"/>
    <w:link w:val="FooterChar"/>
    <w:uiPriority w:val="99"/>
    <w:unhideWhenUsed/>
    <w:rsid w:val="003A7A50"/>
    <w:pPr>
      <w:tabs>
        <w:tab w:val="center" w:pos="4680"/>
        <w:tab w:val="right" w:pos="9360"/>
      </w:tabs>
    </w:pPr>
  </w:style>
  <w:style w:type="character" w:customStyle="1" w:styleId="FooterChar">
    <w:name w:val="Footer Char"/>
    <w:basedOn w:val="DefaultParagraphFont"/>
    <w:link w:val="Footer"/>
    <w:uiPriority w:val="99"/>
    <w:rsid w:val="003A7A50"/>
  </w:style>
  <w:style w:type="paragraph" w:styleId="BalloonText">
    <w:name w:val="Balloon Text"/>
    <w:basedOn w:val="Normal"/>
    <w:link w:val="BalloonTextChar"/>
    <w:uiPriority w:val="99"/>
    <w:semiHidden/>
    <w:unhideWhenUsed/>
    <w:rsid w:val="003A7A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7A50"/>
    <w:rPr>
      <w:rFonts w:ascii="Times New Roman" w:hAnsi="Times New Roman" w:cs="Times New Roman"/>
      <w:sz w:val="18"/>
      <w:szCs w:val="18"/>
    </w:rPr>
  </w:style>
  <w:style w:type="paragraph" w:styleId="BodyText">
    <w:name w:val="Body Text"/>
    <w:basedOn w:val="Normal"/>
    <w:link w:val="BodyTextChar"/>
    <w:uiPriority w:val="1"/>
    <w:unhideWhenUsed/>
    <w:qFormat/>
    <w:rsid w:val="00FE5C74"/>
    <w:pPr>
      <w:widowControl w:val="0"/>
      <w:ind w:left="100"/>
    </w:pPr>
    <w:rPr>
      <w:rFonts w:ascii="Times New Roman" w:eastAsia="Times New Roman" w:hAnsi="Times New Roman"/>
    </w:rPr>
  </w:style>
  <w:style w:type="character" w:customStyle="1" w:styleId="BodyTextChar">
    <w:name w:val="Body Text Char"/>
    <w:basedOn w:val="DefaultParagraphFont"/>
    <w:link w:val="BodyText"/>
    <w:uiPriority w:val="1"/>
    <w:rsid w:val="00FE5C74"/>
    <w:rPr>
      <w:rFonts w:ascii="Times New Roman" w:eastAsia="Times New Roman" w:hAnsi="Times New Roman"/>
    </w:rPr>
  </w:style>
  <w:style w:type="character" w:styleId="Hyperlink">
    <w:name w:val="Hyperlink"/>
    <w:basedOn w:val="DefaultParagraphFont"/>
    <w:uiPriority w:val="99"/>
    <w:unhideWhenUsed/>
    <w:rsid w:val="004A257A"/>
    <w:rPr>
      <w:color w:val="0563C1" w:themeColor="hyperlink"/>
      <w:u w:val="single"/>
    </w:rPr>
  </w:style>
  <w:style w:type="character" w:styleId="UnresolvedMention">
    <w:name w:val="Unresolved Mention"/>
    <w:basedOn w:val="DefaultParagraphFont"/>
    <w:uiPriority w:val="99"/>
    <w:semiHidden/>
    <w:unhideWhenUsed/>
    <w:rsid w:val="004A257A"/>
    <w:rPr>
      <w:color w:val="605E5C"/>
      <w:shd w:val="clear" w:color="auto" w:fill="E1DFDD"/>
    </w:rPr>
  </w:style>
  <w:style w:type="paragraph" w:styleId="ListParagraph">
    <w:name w:val="List Paragraph"/>
    <w:basedOn w:val="Normal"/>
    <w:uiPriority w:val="34"/>
    <w:qFormat/>
    <w:rsid w:val="00F00DC9"/>
    <w:pPr>
      <w:ind w:left="720"/>
      <w:contextualSpacing/>
    </w:pPr>
  </w:style>
  <w:style w:type="character" w:styleId="FollowedHyperlink">
    <w:name w:val="FollowedHyperlink"/>
    <w:basedOn w:val="DefaultParagraphFont"/>
    <w:uiPriority w:val="99"/>
    <w:semiHidden/>
    <w:unhideWhenUsed/>
    <w:rsid w:val="001479ED"/>
    <w:rPr>
      <w:color w:val="954F72" w:themeColor="followedHyperlink"/>
      <w:u w:val="single"/>
    </w:rPr>
  </w:style>
  <w:style w:type="paragraph" w:customStyle="1" w:styleId="xmsonormal">
    <w:name w:val="x_msonormal"/>
    <w:basedOn w:val="Normal"/>
    <w:uiPriority w:val="1"/>
    <w:rsid w:val="00615F47"/>
    <w:rPr>
      <w:rFonts w:ascii="Calibri" w:hAnsi="Calibri" w:cs="Calibri"/>
    </w:rPr>
  </w:style>
  <w:style w:type="paragraph" w:customStyle="1" w:styleId="paragraph">
    <w:name w:val="paragraph"/>
    <w:basedOn w:val="Normal"/>
    <w:uiPriority w:val="1"/>
    <w:rsid w:val="753B12A1"/>
    <w:pPr>
      <w:spacing w:beforeAutospacing="1" w:afterAutospacing="1"/>
    </w:pPr>
    <w:rPr>
      <w:rFonts w:ascii="Times New Roman" w:eastAsia="Times New Roman" w:hAnsi="Times New Roman" w:cs="Times New Roman"/>
    </w:rPr>
  </w:style>
  <w:style w:type="paragraph" w:customStyle="1" w:styleId="xxmsonormal">
    <w:name w:val="x_xmsonormal"/>
    <w:basedOn w:val="Normal"/>
    <w:uiPriority w:val="1"/>
    <w:rsid w:val="00615F47"/>
    <w:rPr>
      <w:rFonts w:ascii="Calibri" w:hAnsi="Calibri" w:cs="Calibri"/>
    </w:rPr>
  </w:style>
  <w:style w:type="paragraph" w:customStyle="1" w:styleId="xxxmsonormal">
    <w:name w:val="x_x_x_msonormal"/>
    <w:basedOn w:val="Normal"/>
    <w:uiPriority w:val="1"/>
    <w:rsid w:val="00627052"/>
    <w:rPr>
      <w:rFonts w:ascii="Calibri" w:hAnsi="Calibri" w:cs="Calibri"/>
    </w:rPr>
  </w:style>
  <w:style w:type="paragraph" w:customStyle="1" w:styleId="Default">
    <w:name w:val="Default"/>
    <w:rsid w:val="00E77FCE"/>
    <w:pPr>
      <w:autoSpaceDE w:val="0"/>
      <w:autoSpaceDN w:val="0"/>
      <w:adjustRightInd w:val="0"/>
    </w:pPr>
    <w:rPr>
      <w:rFonts w:ascii="Calibri" w:hAnsi="Calibri" w:cs="Calibri"/>
      <w:color w:val="000000"/>
    </w:rPr>
  </w:style>
  <w:style w:type="paragraph" w:styleId="CommentText">
    <w:name w:val="annotation text"/>
    <w:basedOn w:val="Normal"/>
    <w:link w:val="CommentTextChar"/>
    <w:uiPriority w:val="99"/>
    <w:semiHidden/>
    <w:unhideWhenUsed/>
    <w:rsid w:val="000F0543"/>
    <w:rPr>
      <w:sz w:val="20"/>
      <w:szCs w:val="20"/>
    </w:rPr>
  </w:style>
  <w:style w:type="character" w:customStyle="1" w:styleId="CommentTextChar">
    <w:name w:val="Comment Text Char"/>
    <w:basedOn w:val="DefaultParagraphFont"/>
    <w:link w:val="CommentText"/>
    <w:uiPriority w:val="99"/>
    <w:semiHidden/>
    <w:rsid w:val="000F0543"/>
    <w:rPr>
      <w:sz w:val="20"/>
      <w:szCs w:val="20"/>
    </w:rPr>
  </w:style>
  <w:style w:type="character" w:styleId="CommentReference">
    <w:name w:val="annotation reference"/>
    <w:basedOn w:val="DefaultParagraphFont"/>
    <w:uiPriority w:val="99"/>
    <w:semiHidden/>
    <w:unhideWhenUsed/>
    <w:rsid w:val="000F0543"/>
    <w:rPr>
      <w:sz w:val="16"/>
      <w:szCs w:val="16"/>
    </w:rPr>
  </w:style>
  <w:style w:type="paragraph" w:styleId="Revision">
    <w:name w:val="Revision"/>
    <w:hidden/>
    <w:uiPriority w:val="99"/>
    <w:semiHidden/>
    <w:rsid w:val="00663921"/>
  </w:style>
  <w:style w:type="paragraph" w:styleId="CommentSubject">
    <w:name w:val="annotation subject"/>
    <w:basedOn w:val="CommentText"/>
    <w:next w:val="CommentText"/>
    <w:link w:val="CommentSubjectChar"/>
    <w:uiPriority w:val="99"/>
    <w:semiHidden/>
    <w:unhideWhenUsed/>
    <w:rsid w:val="00663921"/>
    <w:rPr>
      <w:b/>
      <w:bCs/>
    </w:rPr>
  </w:style>
  <w:style w:type="character" w:customStyle="1" w:styleId="CommentSubjectChar">
    <w:name w:val="Comment Subject Char"/>
    <w:basedOn w:val="CommentTextChar"/>
    <w:link w:val="CommentSubject"/>
    <w:uiPriority w:val="99"/>
    <w:semiHidden/>
    <w:rsid w:val="00663921"/>
    <w:rPr>
      <w:b/>
      <w:bCs/>
      <w:sz w:val="20"/>
      <w:szCs w:val="20"/>
    </w:rPr>
  </w:style>
  <w:style w:type="table" w:styleId="TableGrid">
    <w:name w:val="Table Grid"/>
    <w:basedOn w:val="TableNormal"/>
    <w:uiPriority w:val="59"/>
    <w:rsid w:val="00CC1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753B12A1"/>
    <w:pPr>
      <w:spacing w:beforeAutospacing="1" w:afterAutospacing="1"/>
    </w:pPr>
    <w:rPr>
      <w:rFonts w:ascii="Calibri" w:eastAsiaTheme="minorEastAsia" w:hAnsi="Calibri" w:cs="Calibri"/>
    </w:rPr>
  </w:style>
  <w:style w:type="character" w:customStyle="1" w:styleId="mark0l26jqz3c">
    <w:name w:val="mark0l26jqz3c"/>
    <w:basedOn w:val="DefaultParagraphFont"/>
    <w:rsid w:val="00557BD8"/>
  </w:style>
  <w:style w:type="character" w:customStyle="1" w:styleId="markl4i6h1y45">
    <w:name w:val="markl4i6h1y45"/>
    <w:basedOn w:val="DefaultParagraphFont"/>
    <w:rsid w:val="00557BD8"/>
  </w:style>
  <w:style w:type="character" w:styleId="Strong">
    <w:name w:val="Strong"/>
    <w:basedOn w:val="DefaultParagraphFont"/>
    <w:uiPriority w:val="22"/>
    <w:qFormat/>
    <w:rsid w:val="00A11D97"/>
    <w:rPr>
      <w:b/>
      <w:bCs/>
    </w:rPr>
  </w:style>
  <w:style w:type="character" w:styleId="SmartLink">
    <w:name w:val="Smart Link"/>
    <w:basedOn w:val="DefaultParagraphFont"/>
    <w:uiPriority w:val="99"/>
    <w:semiHidden/>
    <w:unhideWhenUsed/>
    <w:rsid w:val="006226FA"/>
    <w:rPr>
      <w:color w:val="0000FF"/>
      <w:u w:val="single"/>
      <w:shd w:val="clear" w:color="auto" w:fill="F3F2F1"/>
    </w:rPr>
  </w:style>
  <w:style w:type="paragraph" w:customStyle="1" w:styleId="xxxmsonormal0">
    <w:name w:val="x_xxmsonormal"/>
    <w:basedOn w:val="Normal"/>
    <w:uiPriority w:val="1"/>
    <w:rsid w:val="00484371"/>
    <w:rPr>
      <w:rFonts w:ascii="Times New Roman" w:hAnsi="Times New Roman" w:cs="Times New Roman"/>
    </w:rPr>
  </w:style>
  <w:style w:type="character" w:customStyle="1" w:styleId="normaltextrun">
    <w:name w:val="normaltextrun"/>
    <w:basedOn w:val="DefaultParagraphFont"/>
    <w:rsid w:val="00E420D8"/>
  </w:style>
  <w:style w:type="character" w:styleId="Emphasis">
    <w:name w:val="Emphasis"/>
    <w:basedOn w:val="DefaultParagraphFont"/>
    <w:uiPriority w:val="20"/>
    <w:qFormat/>
    <w:rsid w:val="00C42ABB"/>
    <w:rPr>
      <w:i/>
      <w:iCs/>
    </w:rPr>
  </w:style>
  <w:style w:type="character" w:customStyle="1" w:styleId="markxcej4q7fk">
    <w:name w:val="markxcej4q7fk"/>
    <w:basedOn w:val="DefaultParagraphFont"/>
    <w:rsid w:val="00CB1E6D"/>
  </w:style>
  <w:style w:type="character" w:customStyle="1" w:styleId="markaoa23gu2g">
    <w:name w:val="markaoa23gu2g"/>
    <w:basedOn w:val="DefaultParagraphFont"/>
    <w:rsid w:val="00CB1E6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rPr>
  </w:style>
  <w:style w:type="paragraph" w:styleId="PlainText">
    <w:name w:val="Plain Text"/>
    <w:basedOn w:val="Normal"/>
    <w:link w:val="PlainTextChar"/>
    <w:uiPriority w:val="99"/>
    <w:semiHidden/>
    <w:unhideWhenUsed/>
    <w:rsid w:val="753B12A1"/>
    <w:rPr>
      <w:rFonts w:ascii="Calibri" w:eastAsiaTheme="minorEastAsia" w:hAnsi="Calibri"/>
    </w:rPr>
  </w:style>
  <w:style w:type="character" w:customStyle="1" w:styleId="PlainTextChar">
    <w:name w:val="Plain Text Char"/>
    <w:basedOn w:val="DefaultParagraphFont"/>
    <w:link w:val="PlainText"/>
    <w:uiPriority w:val="99"/>
    <w:semiHidden/>
    <w:rsid w:val="00DE5247"/>
    <w:rPr>
      <w:rFonts w:ascii="Calibri" w:eastAsiaTheme="minorEastAsia" w:hAnsi="Calibri"/>
      <w:sz w:val="22"/>
      <w:szCs w:val="22"/>
    </w:rPr>
  </w:style>
  <w:style w:type="character" w:customStyle="1" w:styleId="eop">
    <w:name w:val="eop"/>
    <w:basedOn w:val="DefaultParagraphFont"/>
    <w:rsid w:val="004A1C5E"/>
  </w:style>
  <w:style w:type="paragraph" w:styleId="NoSpacing">
    <w:name w:val="No Spacing"/>
    <w:uiPriority w:val="1"/>
    <w:qFormat/>
    <w:rsid w:val="009126BF"/>
  </w:style>
  <w:style w:type="character" w:customStyle="1" w:styleId="Heading1Char">
    <w:name w:val="Heading 1 Char"/>
    <w:basedOn w:val="DefaultParagraphFont"/>
    <w:link w:val="Heading1"/>
    <w:uiPriority w:val="9"/>
    <w:rsid w:val="00F136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367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F1367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1367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13671"/>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F13671"/>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F13671"/>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F13671"/>
    <w:rPr>
      <w:rFonts w:asciiTheme="majorHAnsi" w:eastAsiaTheme="majorEastAsia" w:hAnsiTheme="majorHAnsi" w:cstheme="majorBidi"/>
      <w:i/>
      <w:iCs/>
      <w:color w:val="272727"/>
      <w:sz w:val="21"/>
      <w:szCs w:val="21"/>
    </w:rPr>
  </w:style>
  <w:style w:type="paragraph" w:styleId="Title">
    <w:name w:val="Title"/>
    <w:basedOn w:val="Normal"/>
    <w:next w:val="Normal"/>
    <w:link w:val="TitleChar"/>
    <w:uiPriority w:val="10"/>
    <w:qFormat/>
    <w:rsid w:val="57E81015"/>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F13671"/>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7E81015"/>
    <w:rPr>
      <w:rFonts w:eastAsiaTheme="minorEastAsia"/>
      <w:color w:val="5A5A5A"/>
    </w:rPr>
  </w:style>
  <w:style w:type="character" w:customStyle="1" w:styleId="SubtitleChar">
    <w:name w:val="Subtitle Char"/>
    <w:basedOn w:val="DefaultParagraphFont"/>
    <w:link w:val="Subtitle"/>
    <w:uiPriority w:val="11"/>
    <w:rsid w:val="00F13671"/>
    <w:rPr>
      <w:rFonts w:eastAsiaTheme="minorEastAsia"/>
      <w:color w:val="5A5A5A"/>
    </w:rPr>
  </w:style>
  <w:style w:type="paragraph" w:styleId="Quote">
    <w:name w:val="Quote"/>
    <w:basedOn w:val="Normal"/>
    <w:next w:val="Normal"/>
    <w:link w:val="QuoteChar"/>
    <w:uiPriority w:val="29"/>
    <w:qFormat/>
    <w:rsid w:val="00F13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13671"/>
    <w:rPr>
      <w:i/>
      <w:iCs/>
      <w:color w:val="404040" w:themeColor="text1" w:themeTint="BF"/>
    </w:rPr>
  </w:style>
  <w:style w:type="paragraph" w:styleId="IntenseQuote">
    <w:name w:val="Intense Quote"/>
    <w:basedOn w:val="Normal"/>
    <w:next w:val="Normal"/>
    <w:link w:val="IntenseQuoteChar"/>
    <w:uiPriority w:val="30"/>
    <w:qFormat/>
    <w:rsid w:val="00F13671"/>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3671"/>
    <w:rPr>
      <w:i/>
      <w:iCs/>
      <w:color w:val="4472C4" w:themeColor="accent1"/>
    </w:rPr>
  </w:style>
  <w:style w:type="paragraph" w:styleId="TOC1">
    <w:name w:val="toc 1"/>
    <w:basedOn w:val="Normal"/>
    <w:next w:val="Normal"/>
    <w:uiPriority w:val="39"/>
    <w:unhideWhenUsed/>
    <w:rsid w:val="00F13671"/>
    <w:pPr>
      <w:spacing w:after="100"/>
    </w:pPr>
  </w:style>
  <w:style w:type="paragraph" w:styleId="TOC2">
    <w:name w:val="toc 2"/>
    <w:basedOn w:val="Normal"/>
    <w:next w:val="Normal"/>
    <w:uiPriority w:val="39"/>
    <w:unhideWhenUsed/>
    <w:rsid w:val="00F13671"/>
    <w:pPr>
      <w:spacing w:after="100"/>
      <w:ind w:left="220"/>
    </w:pPr>
  </w:style>
  <w:style w:type="paragraph" w:styleId="TOC3">
    <w:name w:val="toc 3"/>
    <w:basedOn w:val="Normal"/>
    <w:next w:val="Normal"/>
    <w:uiPriority w:val="39"/>
    <w:unhideWhenUsed/>
    <w:rsid w:val="00F13671"/>
    <w:pPr>
      <w:spacing w:after="100"/>
      <w:ind w:left="440"/>
    </w:pPr>
  </w:style>
  <w:style w:type="paragraph" w:styleId="TOC4">
    <w:name w:val="toc 4"/>
    <w:basedOn w:val="Normal"/>
    <w:next w:val="Normal"/>
    <w:uiPriority w:val="39"/>
    <w:unhideWhenUsed/>
    <w:rsid w:val="00F13671"/>
    <w:pPr>
      <w:spacing w:after="100"/>
      <w:ind w:left="660"/>
    </w:pPr>
  </w:style>
  <w:style w:type="paragraph" w:styleId="TOC5">
    <w:name w:val="toc 5"/>
    <w:basedOn w:val="Normal"/>
    <w:next w:val="Normal"/>
    <w:uiPriority w:val="39"/>
    <w:unhideWhenUsed/>
    <w:rsid w:val="00F13671"/>
    <w:pPr>
      <w:spacing w:after="100"/>
      <w:ind w:left="880"/>
    </w:pPr>
  </w:style>
  <w:style w:type="paragraph" w:styleId="TOC6">
    <w:name w:val="toc 6"/>
    <w:basedOn w:val="Normal"/>
    <w:next w:val="Normal"/>
    <w:uiPriority w:val="39"/>
    <w:unhideWhenUsed/>
    <w:rsid w:val="00F13671"/>
    <w:pPr>
      <w:spacing w:after="100"/>
      <w:ind w:left="1100"/>
    </w:pPr>
  </w:style>
  <w:style w:type="paragraph" w:styleId="TOC7">
    <w:name w:val="toc 7"/>
    <w:basedOn w:val="Normal"/>
    <w:next w:val="Normal"/>
    <w:uiPriority w:val="39"/>
    <w:unhideWhenUsed/>
    <w:rsid w:val="00F13671"/>
    <w:pPr>
      <w:spacing w:after="100"/>
      <w:ind w:left="1320"/>
    </w:pPr>
  </w:style>
  <w:style w:type="paragraph" w:styleId="TOC8">
    <w:name w:val="toc 8"/>
    <w:basedOn w:val="Normal"/>
    <w:next w:val="Normal"/>
    <w:uiPriority w:val="39"/>
    <w:unhideWhenUsed/>
    <w:rsid w:val="00F13671"/>
    <w:pPr>
      <w:spacing w:after="100"/>
      <w:ind w:left="1540"/>
    </w:pPr>
  </w:style>
  <w:style w:type="paragraph" w:styleId="TOC9">
    <w:name w:val="toc 9"/>
    <w:basedOn w:val="Normal"/>
    <w:next w:val="Normal"/>
    <w:uiPriority w:val="39"/>
    <w:unhideWhenUsed/>
    <w:rsid w:val="00F13671"/>
    <w:pPr>
      <w:spacing w:after="100"/>
      <w:ind w:left="1760"/>
    </w:pPr>
  </w:style>
  <w:style w:type="paragraph" w:styleId="EndnoteText">
    <w:name w:val="endnote text"/>
    <w:basedOn w:val="Normal"/>
    <w:link w:val="EndnoteTextChar"/>
    <w:uiPriority w:val="99"/>
    <w:semiHidden/>
    <w:unhideWhenUsed/>
    <w:rsid w:val="57E81015"/>
    <w:rPr>
      <w:sz w:val="20"/>
      <w:szCs w:val="20"/>
    </w:rPr>
  </w:style>
  <w:style w:type="character" w:customStyle="1" w:styleId="EndnoteTextChar">
    <w:name w:val="Endnote Text Char"/>
    <w:basedOn w:val="DefaultParagraphFont"/>
    <w:link w:val="EndnoteText"/>
    <w:uiPriority w:val="99"/>
    <w:semiHidden/>
    <w:rsid w:val="00F13671"/>
    <w:rPr>
      <w:sz w:val="20"/>
      <w:szCs w:val="20"/>
    </w:rPr>
  </w:style>
  <w:style w:type="paragraph" w:styleId="FootnoteText">
    <w:name w:val="footnote text"/>
    <w:basedOn w:val="Normal"/>
    <w:link w:val="FootnoteTextChar"/>
    <w:uiPriority w:val="99"/>
    <w:semiHidden/>
    <w:unhideWhenUsed/>
    <w:rsid w:val="57E81015"/>
    <w:rPr>
      <w:sz w:val="20"/>
      <w:szCs w:val="20"/>
    </w:rPr>
  </w:style>
  <w:style w:type="character" w:customStyle="1" w:styleId="FootnoteTextChar">
    <w:name w:val="Footnote Text Char"/>
    <w:basedOn w:val="DefaultParagraphFont"/>
    <w:link w:val="FootnoteText"/>
    <w:uiPriority w:val="99"/>
    <w:semiHidden/>
    <w:rsid w:val="00F136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53">
      <w:bodyDiv w:val="1"/>
      <w:marLeft w:val="0"/>
      <w:marRight w:val="0"/>
      <w:marTop w:val="0"/>
      <w:marBottom w:val="0"/>
      <w:divBdr>
        <w:top w:val="none" w:sz="0" w:space="0" w:color="auto"/>
        <w:left w:val="none" w:sz="0" w:space="0" w:color="auto"/>
        <w:bottom w:val="none" w:sz="0" w:space="0" w:color="auto"/>
        <w:right w:val="none" w:sz="0" w:space="0" w:color="auto"/>
      </w:divBdr>
    </w:div>
    <w:div w:id="19207536">
      <w:bodyDiv w:val="1"/>
      <w:marLeft w:val="0"/>
      <w:marRight w:val="0"/>
      <w:marTop w:val="0"/>
      <w:marBottom w:val="0"/>
      <w:divBdr>
        <w:top w:val="none" w:sz="0" w:space="0" w:color="auto"/>
        <w:left w:val="none" w:sz="0" w:space="0" w:color="auto"/>
        <w:bottom w:val="none" w:sz="0" w:space="0" w:color="auto"/>
        <w:right w:val="none" w:sz="0" w:space="0" w:color="auto"/>
      </w:divBdr>
    </w:div>
    <w:div w:id="20473141">
      <w:bodyDiv w:val="1"/>
      <w:marLeft w:val="0"/>
      <w:marRight w:val="0"/>
      <w:marTop w:val="0"/>
      <w:marBottom w:val="0"/>
      <w:divBdr>
        <w:top w:val="none" w:sz="0" w:space="0" w:color="auto"/>
        <w:left w:val="none" w:sz="0" w:space="0" w:color="auto"/>
        <w:bottom w:val="none" w:sz="0" w:space="0" w:color="auto"/>
        <w:right w:val="none" w:sz="0" w:space="0" w:color="auto"/>
      </w:divBdr>
    </w:div>
    <w:div w:id="24521621">
      <w:bodyDiv w:val="1"/>
      <w:marLeft w:val="0"/>
      <w:marRight w:val="0"/>
      <w:marTop w:val="0"/>
      <w:marBottom w:val="0"/>
      <w:divBdr>
        <w:top w:val="none" w:sz="0" w:space="0" w:color="auto"/>
        <w:left w:val="none" w:sz="0" w:space="0" w:color="auto"/>
        <w:bottom w:val="none" w:sz="0" w:space="0" w:color="auto"/>
        <w:right w:val="none" w:sz="0" w:space="0" w:color="auto"/>
      </w:divBdr>
    </w:div>
    <w:div w:id="34432019">
      <w:bodyDiv w:val="1"/>
      <w:marLeft w:val="0"/>
      <w:marRight w:val="0"/>
      <w:marTop w:val="0"/>
      <w:marBottom w:val="0"/>
      <w:divBdr>
        <w:top w:val="none" w:sz="0" w:space="0" w:color="auto"/>
        <w:left w:val="none" w:sz="0" w:space="0" w:color="auto"/>
        <w:bottom w:val="none" w:sz="0" w:space="0" w:color="auto"/>
        <w:right w:val="none" w:sz="0" w:space="0" w:color="auto"/>
      </w:divBdr>
    </w:div>
    <w:div w:id="36903636">
      <w:bodyDiv w:val="1"/>
      <w:marLeft w:val="0"/>
      <w:marRight w:val="0"/>
      <w:marTop w:val="0"/>
      <w:marBottom w:val="0"/>
      <w:divBdr>
        <w:top w:val="none" w:sz="0" w:space="0" w:color="auto"/>
        <w:left w:val="none" w:sz="0" w:space="0" w:color="auto"/>
        <w:bottom w:val="none" w:sz="0" w:space="0" w:color="auto"/>
        <w:right w:val="none" w:sz="0" w:space="0" w:color="auto"/>
      </w:divBdr>
    </w:div>
    <w:div w:id="49882911">
      <w:bodyDiv w:val="1"/>
      <w:marLeft w:val="0"/>
      <w:marRight w:val="0"/>
      <w:marTop w:val="0"/>
      <w:marBottom w:val="0"/>
      <w:divBdr>
        <w:top w:val="none" w:sz="0" w:space="0" w:color="auto"/>
        <w:left w:val="none" w:sz="0" w:space="0" w:color="auto"/>
        <w:bottom w:val="none" w:sz="0" w:space="0" w:color="auto"/>
        <w:right w:val="none" w:sz="0" w:space="0" w:color="auto"/>
      </w:divBdr>
    </w:div>
    <w:div w:id="65997700">
      <w:bodyDiv w:val="1"/>
      <w:marLeft w:val="0"/>
      <w:marRight w:val="0"/>
      <w:marTop w:val="0"/>
      <w:marBottom w:val="0"/>
      <w:divBdr>
        <w:top w:val="none" w:sz="0" w:space="0" w:color="auto"/>
        <w:left w:val="none" w:sz="0" w:space="0" w:color="auto"/>
        <w:bottom w:val="none" w:sz="0" w:space="0" w:color="auto"/>
        <w:right w:val="none" w:sz="0" w:space="0" w:color="auto"/>
      </w:divBdr>
    </w:div>
    <w:div w:id="70278098">
      <w:bodyDiv w:val="1"/>
      <w:marLeft w:val="0"/>
      <w:marRight w:val="0"/>
      <w:marTop w:val="0"/>
      <w:marBottom w:val="0"/>
      <w:divBdr>
        <w:top w:val="none" w:sz="0" w:space="0" w:color="auto"/>
        <w:left w:val="none" w:sz="0" w:space="0" w:color="auto"/>
        <w:bottom w:val="none" w:sz="0" w:space="0" w:color="auto"/>
        <w:right w:val="none" w:sz="0" w:space="0" w:color="auto"/>
      </w:divBdr>
    </w:div>
    <w:div w:id="83571016">
      <w:bodyDiv w:val="1"/>
      <w:marLeft w:val="0"/>
      <w:marRight w:val="0"/>
      <w:marTop w:val="0"/>
      <w:marBottom w:val="0"/>
      <w:divBdr>
        <w:top w:val="none" w:sz="0" w:space="0" w:color="auto"/>
        <w:left w:val="none" w:sz="0" w:space="0" w:color="auto"/>
        <w:bottom w:val="none" w:sz="0" w:space="0" w:color="auto"/>
        <w:right w:val="none" w:sz="0" w:space="0" w:color="auto"/>
      </w:divBdr>
    </w:div>
    <w:div w:id="83770163">
      <w:bodyDiv w:val="1"/>
      <w:marLeft w:val="0"/>
      <w:marRight w:val="0"/>
      <w:marTop w:val="0"/>
      <w:marBottom w:val="0"/>
      <w:divBdr>
        <w:top w:val="none" w:sz="0" w:space="0" w:color="auto"/>
        <w:left w:val="none" w:sz="0" w:space="0" w:color="auto"/>
        <w:bottom w:val="none" w:sz="0" w:space="0" w:color="auto"/>
        <w:right w:val="none" w:sz="0" w:space="0" w:color="auto"/>
      </w:divBdr>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0971529">
      <w:bodyDiv w:val="1"/>
      <w:marLeft w:val="0"/>
      <w:marRight w:val="0"/>
      <w:marTop w:val="0"/>
      <w:marBottom w:val="0"/>
      <w:divBdr>
        <w:top w:val="none" w:sz="0" w:space="0" w:color="auto"/>
        <w:left w:val="none" w:sz="0" w:space="0" w:color="auto"/>
        <w:bottom w:val="none" w:sz="0" w:space="0" w:color="auto"/>
        <w:right w:val="none" w:sz="0" w:space="0" w:color="auto"/>
      </w:divBdr>
    </w:div>
    <w:div w:id="93986647">
      <w:bodyDiv w:val="1"/>
      <w:marLeft w:val="0"/>
      <w:marRight w:val="0"/>
      <w:marTop w:val="0"/>
      <w:marBottom w:val="0"/>
      <w:divBdr>
        <w:top w:val="none" w:sz="0" w:space="0" w:color="auto"/>
        <w:left w:val="none" w:sz="0" w:space="0" w:color="auto"/>
        <w:bottom w:val="none" w:sz="0" w:space="0" w:color="auto"/>
        <w:right w:val="none" w:sz="0" w:space="0" w:color="auto"/>
      </w:divBdr>
    </w:div>
    <w:div w:id="97989535">
      <w:bodyDiv w:val="1"/>
      <w:marLeft w:val="0"/>
      <w:marRight w:val="0"/>
      <w:marTop w:val="0"/>
      <w:marBottom w:val="0"/>
      <w:divBdr>
        <w:top w:val="none" w:sz="0" w:space="0" w:color="auto"/>
        <w:left w:val="none" w:sz="0" w:space="0" w:color="auto"/>
        <w:bottom w:val="none" w:sz="0" w:space="0" w:color="auto"/>
        <w:right w:val="none" w:sz="0" w:space="0" w:color="auto"/>
      </w:divBdr>
    </w:div>
    <w:div w:id="116532808">
      <w:bodyDiv w:val="1"/>
      <w:marLeft w:val="0"/>
      <w:marRight w:val="0"/>
      <w:marTop w:val="0"/>
      <w:marBottom w:val="0"/>
      <w:divBdr>
        <w:top w:val="none" w:sz="0" w:space="0" w:color="auto"/>
        <w:left w:val="none" w:sz="0" w:space="0" w:color="auto"/>
        <w:bottom w:val="none" w:sz="0" w:space="0" w:color="auto"/>
        <w:right w:val="none" w:sz="0" w:space="0" w:color="auto"/>
      </w:divBdr>
    </w:div>
    <w:div w:id="133839422">
      <w:bodyDiv w:val="1"/>
      <w:marLeft w:val="0"/>
      <w:marRight w:val="0"/>
      <w:marTop w:val="0"/>
      <w:marBottom w:val="0"/>
      <w:divBdr>
        <w:top w:val="none" w:sz="0" w:space="0" w:color="auto"/>
        <w:left w:val="none" w:sz="0" w:space="0" w:color="auto"/>
        <w:bottom w:val="none" w:sz="0" w:space="0" w:color="auto"/>
        <w:right w:val="none" w:sz="0" w:space="0" w:color="auto"/>
      </w:divBdr>
    </w:div>
    <w:div w:id="144400894">
      <w:bodyDiv w:val="1"/>
      <w:marLeft w:val="0"/>
      <w:marRight w:val="0"/>
      <w:marTop w:val="0"/>
      <w:marBottom w:val="0"/>
      <w:divBdr>
        <w:top w:val="none" w:sz="0" w:space="0" w:color="auto"/>
        <w:left w:val="none" w:sz="0" w:space="0" w:color="auto"/>
        <w:bottom w:val="none" w:sz="0" w:space="0" w:color="auto"/>
        <w:right w:val="none" w:sz="0" w:space="0" w:color="auto"/>
      </w:divBdr>
    </w:div>
    <w:div w:id="166096770">
      <w:bodyDiv w:val="1"/>
      <w:marLeft w:val="0"/>
      <w:marRight w:val="0"/>
      <w:marTop w:val="0"/>
      <w:marBottom w:val="0"/>
      <w:divBdr>
        <w:top w:val="none" w:sz="0" w:space="0" w:color="auto"/>
        <w:left w:val="none" w:sz="0" w:space="0" w:color="auto"/>
        <w:bottom w:val="none" w:sz="0" w:space="0" w:color="auto"/>
        <w:right w:val="none" w:sz="0" w:space="0" w:color="auto"/>
      </w:divBdr>
    </w:div>
    <w:div w:id="177282659">
      <w:bodyDiv w:val="1"/>
      <w:marLeft w:val="0"/>
      <w:marRight w:val="0"/>
      <w:marTop w:val="0"/>
      <w:marBottom w:val="0"/>
      <w:divBdr>
        <w:top w:val="none" w:sz="0" w:space="0" w:color="auto"/>
        <w:left w:val="none" w:sz="0" w:space="0" w:color="auto"/>
        <w:bottom w:val="none" w:sz="0" w:space="0" w:color="auto"/>
        <w:right w:val="none" w:sz="0" w:space="0" w:color="auto"/>
      </w:divBdr>
    </w:div>
    <w:div w:id="183444140">
      <w:bodyDiv w:val="1"/>
      <w:marLeft w:val="0"/>
      <w:marRight w:val="0"/>
      <w:marTop w:val="0"/>
      <w:marBottom w:val="0"/>
      <w:divBdr>
        <w:top w:val="none" w:sz="0" w:space="0" w:color="auto"/>
        <w:left w:val="none" w:sz="0" w:space="0" w:color="auto"/>
        <w:bottom w:val="none" w:sz="0" w:space="0" w:color="auto"/>
        <w:right w:val="none" w:sz="0" w:space="0" w:color="auto"/>
      </w:divBdr>
    </w:div>
    <w:div w:id="185099267">
      <w:bodyDiv w:val="1"/>
      <w:marLeft w:val="0"/>
      <w:marRight w:val="0"/>
      <w:marTop w:val="0"/>
      <w:marBottom w:val="0"/>
      <w:divBdr>
        <w:top w:val="none" w:sz="0" w:space="0" w:color="auto"/>
        <w:left w:val="none" w:sz="0" w:space="0" w:color="auto"/>
        <w:bottom w:val="none" w:sz="0" w:space="0" w:color="auto"/>
        <w:right w:val="none" w:sz="0" w:space="0" w:color="auto"/>
      </w:divBdr>
    </w:div>
    <w:div w:id="185291453">
      <w:bodyDiv w:val="1"/>
      <w:marLeft w:val="0"/>
      <w:marRight w:val="0"/>
      <w:marTop w:val="0"/>
      <w:marBottom w:val="0"/>
      <w:divBdr>
        <w:top w:val="none" w:sz="0" w:space="0" w:color="auto"/>
        <w:left w:val="none" w:sz="0" w:space="0" w:color="auto"/>
        <w:bottom w:val="none" w:sz="0" w:space="0" w:color="auto"/>
        <w:right w:val="none" w:sz="0" w:space="0" w:color="auto"/>
      </w:divBdr>
    </w:div>
    <w:div w:id="189075889">
      <w:bodyDiv w:val="1"/>
      <w:marLeft w:val="0"/>
      <w:marRight w:val="0"/>
      <w:marTop w:val="0"/>
      <w:marBottom w:val="0"/>
      <w:divBdr>
        <w:top w:val="none" w:sz="0" w:space="0" w:color="auto"/>
        <w:left w:val="none" w:sz="0" w:space="0" w:color="auto"/>
        <w:bottom w:val="none" w:sz="0" w:space="0" w:color="auto"/>
        <w:right w:val="none" w:sz="0" w:space="0" w:color="auto"/>
      </w:divBdr>
    </w:div>
    <w:div w:id="190727034">
      <w:bodyDiv w:val="1"/>
      <w:marLeft w:val="0"/>
      <w:marRight w:val="0"/>
      <w:marTop w:val="0"/>
      <w:marBottom w:val="0"/>
      <w:divBdr>
        <w:top w:val="none" w:sz="0" w:space="0" w:color="auto"/>
        <w:left w:val="none" w:sz="0" w:space="0" w:color="auto"/>
        <w:bottom w:val="none" w:sz="0" w:space="0" w:color="auto"/>
        <w:right w:val="none" w:sz="0" w:space="0" w:color="auto"/>
      </w:divBdr>
    </w:div>
    <w:div w:id="214705489">
      <w:bodyDiv w:val="1"/>
      <w:marLeft w:val="0"/>
      <w:marRight w:val="0"/>
      <w:marTop w:val="0"/>
      <w:marBottom w:val="0"/>
      <w:divBdr>
        <w:top w:val="none" w:sz="0" w:space="0" w:color="auto"/>
        <w:left w:val="none" w:sz="0" w:space="0" w:color="auto"/>
        <w:bottom w:val="none" w:sz="0" w:space="0" w:color="auto"/>
        <w:right w:val="none" w:sz="0" w:space="0" w:color="auto"/>
      </w:divBdr>
    </w:div>
    <w:div w:id="215745460">
      <w:bodyDiv w:val="1"/>
      <w:marLeft w:val="0"/>
      <w:marRight w:val="0"/>
      <w:marTop w:val="0"/>
      <w:marBottom w:val="0"/>
      <w:divBdr>
        <w:top w:val="none" w:sz="0" w:space="0" w:color="auto"/>
        <w:left w:val="none" w:sz="0" w:space="0" w:color="auto"/>
        <w:bottom w:val="none" w:sz="0" w:space="0" w:color="auto"/>
        <w:right w:val="none" w:sz="0" w:space="0" w:color="auto"/>
      </w:divBdr>
    </w:div>
    <w:div w:id="226961601">
      <w:bodyDiv w:val="1"/>
      <w:marLeft w:val="0"/>
      <w:marRight w:val="0"/>
      <w:marTop w:val="0"/>
      <w:marBottom w:val="0"/>
      <w:divBdr>
        <w:top w:val="none" w:sz="0" w:space="0" w:color="auto"/>
        <w:left w:val="none" w:sz="0" w:space="0" w:color="auto"/>
        <w:bottom w:val="none" w:sz="0" w:space="0" w:color="auto"/>
        <w:right w:val="none" w:sz="0" w:space="0" w:color="auto"/>
      </w:divBdr>
    </w:div>
    <w:div w:id="232129858">
      <w:bodyDiv w:val="1"/>
      <w:marLeft w:val="0"/>
      <w:marRight w:val="0"/>
      <w:marTop w:val="0"/>
      <w:marBottom w:val="0"/>
      <w:divBdr>
        <w:top w:val="none" w:sz="0" w:space="0" w:color="auto"/>
        <w:left w:val="none" w:sz="0" w:space="0" w:color="auto"/>
        <w:bottom w:val="none" w:sz="0" w:space="0" w:color="auto"/>
        <w:right w:val="none" w:sz="0" w:space="0" w:color="auto"/>
      </w:divBdr>
    </w:div>
    <w:div w:id="276572817">
      <w:bodyDiv w:val="1"/>
      <w:marLeft w:val="0"/>
      <w:marRight w:val="0"/>
      <w:marTop w:val="0"/>
      <w:marBottom w:val="0"/>
      <w:divBdr>
        <w:top w:val="none" w:sz="0" w:space="0" w:color="auto"/>
        <w:left w:val="none" w:sz="0" w:space="0" w:color="auto"/>
        <w:bottom w:val="none" w:sz="0" w:space="0" w:color="auto"/>
        <w:right w:val="none" w:sz="0" w:space="0" w:color="auto"/>
      </w:divBdr>
    </w:div>
    <w:div w:id="276647268">
      <w:bodyDiv w:val="1"/>
      <w:marLeft w:val="0"/>
      <w:marRight w:val="0"/>
      <w:marTop w:val="0"/>
      <w:marBottom w:val="0"/>
      <w:divBdr>
        <w:top w:val="none" w:sz="0" w:space="0" w:color="auto"/>
        <w:left w:val="none" w:sz="0" w:space="0" w:color="auto"/>
        <w:bottom w:val="none" w:sz="0" w:space="0" w:color="auto"/>
        <w:right w:val="none" w:sz="0" w:space="0" w:color="auto"/>
      </w:divBdr>
    </w:div>
    <w:div w:id="278878104">
      <w:bodyDiv w:val="1"/>
      <w:marLeft w:val="0"/>
      <w:marRight w:val="0"/>
      <w:marTop w:val="0"/>
      <w:marBottom w:val="0"/>
      <w:divBdr>
        <w:top w:val="none" w:sz="0" w:space="0" w:color="auto"/>
        <w:left w:val="none" w:sz="0" w:space="0" w:color="auto"/>
        <w:bottom w:val="none" w:sz="0" w:space="0" w:color="auto"/>
        <w:right w:val="none" w:sz="0" w:space="0" w:color="auto"/>
      </w:divBdr>
    </w:div>
    <w:div w:id="282613718">
      <w:bodyDiv w:val="1"/>
      <w:marLeft w:val="0"/>
      <w:marRight w:val="0"/>
      <w:marTop w:val="0"/>
      <w:marBottom w:val="0"/>
      <w:divBdr>
        <w:top w:val="none" w:sz="0" w:space="0" w:color="auto"/>
        <w:left w:val="none" w:sz="0" w:space="0" w:color="auto"/>
        <w:bottom w:val="none" w:sz="0" w:space="0" w:color="auto"/>
        <w:right w:val="none" w:sz="0" w:space="0" w:color="auto"/>
      </w:divBdr>
    </w:div>
    <w:div w:id="290793378">
      <w:bodyDiv w:val="1"/>
      <w:marLeft w:val="0"/>
      <w:marRight w:val="0"/>
      <w:marTop w:val="0"/>
      <w:marBottom w:val="0"/>
      <w:divBdr>
        <w:top w:val="none" w:sz="0" w:space="0" w:color="auto"/>
        <w:left w:val="none" w:sz="0" w:space="0" w:color="auto"/>
        <w:bottom w:val="none" w:sz="0" w:space="0" w:color="auto"/>
        <w:right w:val="none" w:sz="0" w:space="0" w:color="auto"/>
      </w:divBdr>
    </w:div>
    <w:div w:id="304966161">
      <w:bodyDiv w:val="1"/>
      <w:marLeft w:val="0"/>
      <w:marRight w:val="0"/>
      <w:marTop w:val="0"/>
      <w:marBottom w:val="0"/>
      <w:divBdr>
        <w:top w:val="none" w:sz="0" w:space="0" w:color="auto"/>
        <w:left w:val="none" w:sz="0" w:space="0" w:color="auto"/>
        <w:bottom w:val="none" w:sz="0" w:space="0" w:color="auto"/>
        <w:right w:val="none" w:sz="0" w:space="0" w:color="auto"/>
      </w:divBdr>
    </w:div>
    <w:div w:id="307394301">
      <w:bodyDiv w:val="1"/>
      <w:marLeft w:val="0"/>
      <w:marRight w:val="0"/>
      <w:marTop w:val="0"/>
      <w:marBottom w:val="0"/>
      <w:divBdr>
        <w:top w:val="none" w:sz="0" w:space="0" w:color="auto"/>
        <w:left w:val="none" w:sz="0" w:space="0" w:color="auto"/>
        <w:bottom w:val="none" w:sz="0" w:space="0" w:color="auto"/>
        <w:right w:val="none" w:sz="0" w:space="0" w:color="auto"/>
      </w:divBdr>
    </w:div>
    <w:div w:id="315762488">
      <w:bodyDiv w:val="1"/>
      <w:marLeft w:val="0"/>
      <w:marRight w:val="0"/>
      <w:marTop w:val="0"/>
      <w:marBottom w:val="0"/>
      <w:divBdr>
        <w:top w:val="none" w:sz="0" w:space="0" w:color="auto"/>
        <w:left w:val="none" w:sz="0" w:space="0" w:color="auto"/>
        <w:bottom w:val="none" w:sz="0" w:space="0" w:color="auto"/>
        <w:right w:val="none" w:sz="0" w:space="0" w:color="auto"/>
      </w:divBdr>
    </w:div>
    <w:div w:id="316693956">
      <w:bodyDiv w:val="1"/>
      <w:marLeft w:val="0"/>
      <w:marRight w:val="0"/>
      <w:marTop w:val="0"/>
      <w:marBottom w:val="0"/>
      <w:divBdr>
        <w:top w:val="none" w:sz="0" w:space="0" w:color="auto"/>
        <w:left w:val="none" w:sz="0" w:space="0" w:color="auto"/>
        <w:bottom w:val="none" w:sz="0" w:space="0" w:color="auto"/>
        <w:right w:val="none" w:sz="0" w:space="0" w:color="auto"/>
      </w:divBdr>
    </w:div>
    <w:div w:id="317921189">
      <w:bodyDiv w:val="1"/>
      <w:marLeft w:val="0"/>
      <w:marRight w:val="0"/>
      <w:marTop w:val="0"/>
      <w:marBottom w:val="0"/>
      <w:divBdr>
        <w:top w:val="none" w:sz="0" w:space="0" w:color="auto"/>
        <w:left w:val="none" w:sz="0" w:space="0" w:color="auto"/>
        <w:bottom w:val="none" w:sz="0" w:space="0" w:color="auto"/>
        <w:right w:val="none" w:sz="0" w:space="0" w:color="auto"/>
      </w:divBdr>
    </w:div>
    <w:div w:id="344601592">
      <w:bodyDiv w:val="1"/>
      <w:marLeft w:val="0"/>
      <w:marRight w:val="0"/>
      <w:marTop w:val="0"/>
      <w:marBottom w:val="0"/>
      <w:divBdr>
        <w:top w:val="none" w:sz="0" w:space="0" w:color="auto"/>
        <w:left w:val="none" w:sz="0" w:space="0" w:color="auto"/>
        <w:bottom w:val="none" w:sz="0" w:space="0" w:color="auto"/>
        <w:right w:val="none" w:sz="0" w:space="0" w:color="auto"/>
      </w:divBdr>
    </w:div>
    <w:div w:id="349262416">
      <w:bodyDiv w:val="1"/>
      <w:marLeft w:val="0"/>
      <w:marRight w:val="0"/>
      <w:marTop w:val="0"/>
      <w:marBottom w:val="0"/>
      <w:divBdr>
        <w:top w:val="none" w:sz="0" w:space="0" w:color="auto"/>
        <w:left w:val="none" w:sz="0" w:space="0" w:color="auto"/>
        <w:bottom w:val="none" w:sz="0" w:space="0" w:color="auto"/>
        <w:right w:val="none" w:sz="0" w:space="0" w:color="auto"/>
      </w:divBdr>
    </w:div>
    <w:div w:id="358119478">
      <w:bodyDiv w:val="1"/>
      <w:marLeft w:val="0"/>
      <w:marRight w:val="0"/>
      <w:marTop w:val="0"/>
      <w:marBottom w:val="0"/>
      <w:divBdr>
        <w:top w:val="none" w:sz="0" w:space="0" w:color="auto"/>
        <w:left w:val="none" w:sz="0" w:space="0" w:color="auto"/>
        <w:bottom w:val="none" w:sz="0" w:space="0" w:color="auto"/>
        <w:right w:val="none" w:sz="0" w:space="0" w:color="auto"/>
      </w:divBdr>
    </w:div>
    <w:div w:id="359740913">
      <w:bodyDiv w:val="1"/>
      <w:marLeft w:val="0"/>
      <w:marRight w:val="0"/>
      <w:marTop w:val="0"/>
      <w:marBottom w:val="0"/>
      <w:divBdr>
        <w:top w:val="none" w:sz="0" w:space="0" w:color="auto"/>
        <w:left w:val="none" w:sz="0" w:space="0" w:color="auto"/>
        <w:bottom w:val="none" w:sz="0" w:space="0" w:color="auto"/>
        <w:right w:val="none" w:sz="0" w:space="0" w:color="auto"/>
      </w:divBdr>
    </w:div>
    <w:div w:id="368916792">
      <w:bodyDiv w:val="1"/>
      <w:marLeft w:val="0"/>
      <w:marRight w:val="0"/>
      <w:marTop w:val="0"/>
      <w:marBottom w:val="0"/>
      <w:divBdr>
        <w:top w:val="none" w:sz="0" w:space="0" w:color="auto"/>
        <w:left w:val="none" w:sz="0" w:space="0" w:color="auto"/>
        <w:bottom w:val="none" w:sz="0" w:space="0" w:color="auto"/>
        <w:right w:val="none" w:sz="0" w:space="0" w:color="auto"/>
      </w:divBdr>
    </w:div>
    <w:div w:id="380131088">
      <w:bodyDiv w:val="1"/>
      <w:marLeft w:val="0"/>
      <w:marRight w:val="0"/>
      <w:marTop w:val="0"/>
      <w:marBottom w:val="0"/>
      <w:divBdr>
        <w:top w:val="none" w:sz="0" w:space="0" w:color="auto"/>
        <w:left w:val="none" w:sz="0" w:space="0" w:color="auto"/>
        <w:bottom w:val="none" w:sz="0" w:space="0" w:color="auto"/>
        <w:right w:val="none" w:sz="0" w:space="0" w:color="auto"/>
      </w:divBdr>
    </w:div>
    <w:div w:id="391277707">
      <w:bodyDiv w:val="1"/>
      <w:marLeft w:val="0"/>
      <w:marRight w:val="0"/>
      <w:marTop w:val="0"/>
      <w:marBottom w:val="0"/>
      <w:divBdr>
        <w:top w:val="none" w:sz="0" w:space="0" w:color="auto"/>
        <w:left w:val="none" w:sz="0" w:space="0" w:color="auto"/>
        <w:bottom w:val="none" w:sz="0" w:space="0" w:color="auto"/>
        <w:right w:val="none" w:sz="0" w:space="0" w:color="auto"/>
      </w:divBdr>
    </w:div>
    <w:div w:id="392626872">
      <w:bodyDiv w:val="1"/>
      <w:marLeft w:val="0"/>
      <w:marRight w:val="0"/>
      <w:marTop w:val="0"/>
      <w:marBottom w:val="0"/>
      <w:divBdr>
        <w:top w:val="none" w:sz="0" w:space="0" w:color="auto"/>
        <w:left w:val="none" w:sz="0" w:space="0" w:color="auto"/>
        <w:bottom w:val="none" w:sz="0" w:space="0" w:color="auto"/>
        <w:right w:val="none" w:sz="0" w:space="0" w:color="auto"/>
      </w:divBdr>
    </w:div>
    <w:div w:id="407075391">
      <w:bodyDiv w:val="1"/>
      <w:marLeft w:val="0"/>
      <w:marRight w:val="0"/>
      <w:marTop w:val="0"/>
      <w:marBottom w:val="0"/>
      <w:divBdr>
        <w:top w:val="none" w:sz="0" w:space="0" w:color="auto"/>
        <w:left w:val="none" w:sz="0" w:space="0" w:color="auto"/>
        <w:bottom w:val="none" w:sz="0" w:space="0" w:color="auto"/>
        <w:right w:val="none" w:sz="0" w:space="0" w:color="auto"/>
      </w:divBdr>
    </w:div>
    <w:div w:id="410125451">
      <w:bodyDiv w:val="1"/>
      <w:marLeft w:val="0"/>
      <w:marRight w:val="0"/>
      <w:marTop w:val="0"/>
      <w:marBottom w:val="0"/>
      <w:divBdr>
        <w:top w:val="none" w:sz="0" w:space="0" w:color="auto"/>
        <w:left w:val="none" w:sz="0" w:space="0" w:color="auto"/>
        <w:bottom w:val="none" w:sz="0" w:space="0" w:color="auto"/>
        <w:right w:val="none" w:sz="0" w:space="0" w:color="auto"/>
      </w:divBdr>
    </w:div>
    <w:div w:id="410928459">
      <w:bodyDiv w:val="1"/>
      <w:marLeft w:val="0"/>
      <w:marRight w:val="0"/>
      <w:marTop w:val="0"/>
      <w:marBottom w:val="0"/>
      <w:divBdr>
        <w:top w:val="none" w:sz="0" w:space="0" w:color="auto"/>
        <w:left w:val="none" w:sz="0" w:space="0" w:color="auto"/>
        <w:bottom w:val="none" w:sz="0" w:space="0" w:color="auto"/>
        <w:right w:val="none" w:sz="0" w:space="0" w:color="auto"/>
      </w:divBdr>
    </w:div>
    <w:div w:id="412705947">
      <w:bodyDiv w:val="1"/>
      <w:marLeft w:val="0"/>
      <w:marRight w:val="0"/>
      <w:marTop w:val="0"/>
      <w:marBottom w:val="0"/>
      <w:divBdr>
        <w:top w:val="none" w:sz="0" w:space="0" w:color="auto"/>
        <w:left w:val="none" w:sz="0" w:space="0" w:color="auto"/>
        <w:bottom w:val="none" w:sz="0" w:space="0" w:color="auto"/>
        <w:right w:val="none" w:sz="0" w:space="0" w:color="auto"/>
      </w:divBdr>
    </w:div>
    <w:div w:id="414909819">
      <w:bodyDiv w:val="1"/>
      <w:marLeft w:val="0"/>
      <w:marRight w:val="0"/>
      <w:marTop w:val="0"/>
      <w:marBottom w:val="0"/>
      <w:divBdr>
        <w:top w:val="none" w:sz="0" w:space="0" w:color="auto"/>
        <w:left w:val="none" w:sz="0" w:space="0" w:color="auto"/>
        <w:bottom w:val="none" w:sz="0" w:space="0" w:color="auto"/>
        <w:right w:val="none" w:sz="0" w:space="0" w:color="auto"/>
      </w:divBdr>
    </w:div>
    <w:div w:id="427653588">
      <w:bodyDiv w:val="1"/>
      <w:marLeft w:val="0"/>
      <w:marRight w:val="0"/>
      <w:marTop w:val="0"/>
      <w:marBottom w:val="0"/>
      <w:divBdr>
        <w:top w:val="none" w:sz="0" w:space="0" w:color="auto"/>
        <w:left w:val="none" w:sz="0" w:space="0" w:color="auto"/>
        <w:bottom w:val="none" w:sz="0" w:space="0" w:color="auto"/>
        <w:right w:val="none" w:sz="0" w:space="0" w:color="auto"/>
      </w:divBdr>
    </w:div>
    <w:div w:id="448089565">
      <w:bodyDiv w:val="1"/>
      <w:marLeft w:val="0"/>
      <w:marRight w:val="0"/>
      <w:marTop w:val="0"/>
      <w:marBottom w:val="0"/>
      <w:divBdr>
        <w:top w:val="none" w:sz="0" w:space="0" w:color="auto"/>
        <w:left w:val="none" w:sz="0" w:space="0" w:color="auto"/>
        <w:bottom w:val="none" w:sz="0" w:space="0" w:color="auto"/>
        <w:right w:val="none" w:sz="0" w:space="0" w:color="auto"/>
      </w:divBdr>
    </w:div>
    <w:div w:id="452869618">
      <w:bodyDiv w:val="1"/>
      <w:marLeft w:val="0"/>
      <w:marRight w:val="0"/>
      <w:marTop w:val="0"/>
      <w:marBottom w:val="0"/>
      <w:divBdr>
        <w:top w:val="none" w:sz="0" w:space="0" w:color="auto"/>
        <w:left w:val="none" w:sz="0" w:space="0" w:color="auto"/>
        <w:bottom w:val="none" w:sz="0" w:space="0" w:color="auto"/>
        <w:right w:val="none" w:sz="0" w:space="0" w:color="auto"/>
      </w:divBdr>
    </w:div>
    <w:div w:id="454450067">
      <w:bodyDiv w:val="1"/>
      <w:marLeft w:val="0"/>
      <w:marRight w:val="0"/>
      <w:marTop w:val="0"/>
      <w:marBottom w:val="0"/>
      <w:divBdr>
        <w:top w:val="none" w:sz="0" w:space="0" w:color="auto"/>
        <w:left w:val="none" w:sz="0" w:space="0" w:color="auto"/>
        <w:bottom w:val="none" w:sz="0" w:space="0" w:color="auto"/>
        <w:right w:val="none" w:sz="0" w:space="0" w:color="auto"/>
      </w:divBdr>
    </w:div>
    <w:div w:id="459884477">
      <w:bodyDiv w:val="1"/>
      <w:marLeft w:val="0"/>
      <w:marRight w:val="0"/>
      <w:marTop w:val="0"/>
      <w:marBottom w:val="0"/>
      <w:divBdr>
        <w:top w:val="none" w:sz="0" w:space="0" w:color="auto"/>
        <w:left w:val="none" w:sz="0" w:space="0" w:color="auto"/>
        <w:bottom w:val="none" w:sz="0" w:space="0" w:color="auto"/>
        <w:right w:val="none" w:sz="0" w:space="0" w:color="auto"/>
      </w:divBdr>
    </w:div>
    <w:div w:id="463305137">
      <w:bodyDiv w:val="1"/>
      <w:marLeft w:val="0"/>
      <w:marRight w:val="0"/>
      <w:marTop w:val="0"/>
      <w:marBottom w:val="0"/>
      <w:divBdr>
        <w:top w:val="none" w:sz="0" w:space="0" w:color="auto"/>
        <w:left w:val="none" w:sz="0" w:space="0" w:color="auto"/>
        <w:bottom w:val="none" w:sz="0" w:space="0" w:color="auto"/>
        <w:right w:val="none" w:sz="0" w:space="0" w:color="auto"/>
      </w:divBdr>
    </w:div>
    <w:div w:id="467166422">
      <w:bodyDiv w:val="1"/>
      <w:marLeft w:val="0"/>
      <w:marRight w:val="0"/>
      <w:marTop w:val="0"/>
      <w:marBottom w:val="0"/>
      <w:divBdr>
        <w:top w:val="none" w:sz="0" w:space="0" w:color="auto"/>
        <w:left w:val="none" w:sz="0" w:space="0" w:color="auto"/>
        <w:bottom w:val="none" w:sz="0" w:space="0" w:color="auto"/>
        <w:right w:val="none" w:sz="0" w:space="0" w:color="auto"/>
      </w:divBdr>
    </w:div>
    <w:div w:id="472020746">
      <w:bodyDiv w:val="1"/>
      <w:marLeft w:val="0"/>
      <w:marRight w:val="0"/>
      <w:marTop w:val="0"/>
      <w:marBottom w:val="0"/>
      <w:divBdr>
        <w:top w:val="none" w:sz="0" w:space="0" w:color="auto"/>
        <w:left w:val="none" w:sz="0" w:space="0" w:color="auto"/>
        <w:bottom w:val="none" w:sz="0" w:space="0" w:color="auto"/>
        <w:right w:val="none" w:sz="0" w:space="0" w:color="auto"/>
      </w:divBdr>
    </w:div>
    <w:div w:id="477307813">
      <w:bodyDiv w:val="1"/>
      <w:marLeft w:val="0"/>
      <w:marRight w:val="0"/>
      <w:marTop w:val="0"/>
      <w:marBottom w:val="0"/>
      <w:divBdr>
        <w:top w:val="none" w:sz="0" w:space="0" w:color="auto"/>
        <w:left w:val="none" w:sz="0" w:space="0" w:color="auto"/>
        <w:bottom w:val="none" w:sz="0" w:space="0" w:color="auto"/>
        <w:right w:val="none" w:sz="0" w:space="0" w:color="auto"/>
      </w:divBdr>
    </w:div>
    <w:div w:id="487482124">
      <w:bodyDiv w:val="1"/>
      <w:marLeft w:val="0"/>
      <w:marRight w:val="0"/>
      <w:marTop w:val="0"/>
      <w:marBottom w:val="0"/>
      <w:divBdr>
        <w:top w:val="none" w:sz="0" w:space="0" w:color="auto"/>
        <w:left w:val="none" w:sz="0" w:space="0" w:color="auto"/>
        <w:bottom w:val="none" w:sz="0" w:space="0" w:color="auto"/>
        <w:right w:val="none" w:sz="0" w:space="0" w:color="auto"/>
      </w:divBdr>
    </w:div>
    <w:div w:id="506678530">
      <w:bodyDiv w:val="1"/>
      <w:marLeft w:val="0"/>
      <w:marRight w:val="0"/>
      <w:marTop w:val="0"/>
      <w:marBottom w:val="0"/>
      <w:divBdr>
        <w:top w:val="none" w:sz="0" w:space="0" w:color="auto"/>
        <w:left w:val="none" w:sz="0" w:space="0" w:color="auto"/>
        <w:bottom w:val="none" w:sz="0" w:space="0" w:color="auto"/>
        <w:right w:val="none" w:sz="0" w:space="0" w:color="auto"/>
      </w:divBdr>
    </w:div>
    <w:div w:id="508375501">
      <w:bodyDiv w:val="1"/>
      <w:marLeft w:val="0"/>
      <w:marRight w:val="0"/>
      <w:marTop w:val="0"/>
      <w:marBottom w:val="0"/>
      <w:divBdr>
        <w:top w:val="none" w:sz="0" w:space="0" w:color="auto"/>
        <w:left w:val="none" w:sz="0" w:space="0" w:color="auto"/>
        <w:bottom w:val="none" w:sz="0" w:space="0" w:color="auto"/>
        <w:right w:val="none" w:sz="0" w:space="0" w:color="auto"/>
      </w:divBdr>
    </w:div>
    <w:div w:id="510609682">
      <w:bodyDiv w:val="1"/>
      <w:marLeft w:val="0"/>
      <w:marRight w:val="0"/>
      <w:marTop w:val="0"/>
      <w:marBottom w:val="0"/>
      <w:divBdr>
        <w:top w:val="none" w:sz="0" w:space="0" w:color="auto"/>
        <w:left w:val="none" w:sz="0" w:space="0" w:color="auto"/>
        <w:bottom w:val="none" w:sz="0" w:space="0" w:color="auto"/>
        <w:right w:val="none" w:sz="0" w:space="0" w:color="auto"/>
      </w:divBdr>
    </w:div>
    <w:div w:id="516045104">
      <w:bodyDiv w:val="1"/>
      <w:marLeft w:val="0"/>
      <w:marRight w:val="0"/>
      <w:marTop w:val="0"/>
      <w:marBottom w:val="0"/>
      <w:divBdr>
        <w:top w:val="none" w:sz="0" w:space="0" w:color="auto"/>
        <w:left w:val="none" w:sz="0" w:space="0" w:color="auto"/>
        <w:bottom w:val="none" w:sz="0" w:space="0" w:color="auto"/>
        <w:right w:val="none" w:sz="0" w:space="0" w:color="auto"/>
      </w:divBdr>
    </w:div>
    <w:div w:id="517430124">
      <w:bodyDiv w:val="1"/>
      <w:marLeft w:val="0"/>
      <w:marRight w:val="0"/>
      <w:marTop w:val="0"/>
      <w:marBottom w:val="0"/>
      <w:divBdr>
        <w:top w:val="none" w:sz="0" w:space="0" w:color="auto"/>
        <w:left w:val="none" w:sz="0" w:space="0" w:color="auto"/>
        <w:bottom w:val="none" w:sz="0" w:space="0" w:color="auto"/>
        <w:right w:val="none" w:sz="0" w:space="0" w:color="auto"/>
      </w:divBdr>
    </w:div>
    <w:div w:id="522789126">
      <w:bodyDiv w:val="1"/>
      <w:marLeft w:val="0"/>
      <w:marRight w:val="0"/>
      <w:marTop w:val="0"/>
      <w:marBottom w:val="0"/>
      <w:divBdr>
        <w:top w:val="none" w:sz="0" w:space="0" w:color="auto"/>
        <w:left w:val="none" w:sz="0" w:space="0" w:color="auto"/>
        <w:bottom w:val="none" w:sz="0" w:space="0" w:color="auto"/>
        <w:right w:val="none" w:sz="0" w:space="0" w:color="auto"/>
      </w:divBdr>
    </w:div>
    <w:div w:id="529496556">
      <w:bodyDiv w:val="1"/>
      <w:marLeft w:val="0"/>
      <w:marRight w:val="0"/>
      <w:marTop w:val="0"/>
      <w:marBottom w:val="0"/>
      <w:divBdr>
        <w:top w:val="none" w:sz="0" w:space="0" w:color="auto"/>
        <w:left w:val="none" w:sz="0" w:space="0" w:color="auto"/>
        <w:bottom w:val="none" w:sz="0" w:space="0" w:color="auto"/>
        <w:right w:val="none" w:sz="0" w:space="0" w:color="auto"/>
      </w:divBdr>
    </w:div>
    <w:div w:id="530260472">
      <w:bodyDiv w:val="1"/>
      <w:marLeft w:val="0"/>
      <w:marRight w:val="0"/>
      <w:marTop w:val="0"/>
      <w:marBottom w:val="0"/>
      <w:divBdr>
        <w:top w:val="none" w:sz="0" w:space="0" w:color="auto"/>
        <w:left w:val="none" w:sz="0" w:space="0" w:color="auto"/>
        <w:bottom w:val="none" w:sz="0" w:space="0" w:color="auto"/>
        <w:right w:val="none" w:sz="0" w:space="0" w:color="auto"/>
      </w:divBdr>
    </w:div>
    <w:div w:id="543299893">
      <w:bodyDiv w:val="1"/>
      <w:marLeft w:val="0"/>
      <w:marRight w:val="0"/>
      <w:marTop w:val="0"/>
      <w:marBottom w:val="0"/>
      <w:divBdr>
        <w:top w:val="none" w:sz="0" w:space="0" w:color="auto"/>
        <w:left w:val="none" w:sz="0" w:space="0" w:color="auto"/>
        <w:bottom w:val="none" w:sz="0" w:space="0" w:color="auto"/>
        <w:right w:val="none" w:sz="0" w:space="0" w:color="auto"/>
      </w:divBdr>
    </w:div>
    <w:div w:id="568001667">
      <w:bodyDiv w:val="1"/>
      <w:marLeft w:val="0"/>
      <w:marRight w:val="0"/>
      <w:marTop w:val="0"/>
      <w:marBottom w:val="0"/>
      <w:divBdr>
        <w:top w:val="none" w:sz="0" w:space="0" w:color="auto"/>
        <w:left w:val="none" w:sz="0" w:space="0" w:color="auto"/>
        <w:bottom w:val="none" w:sz="0" w:space="0" w:color="auto"/>
        <w:right w:val="none" w:sz="0" w:space="0" w:color="auto"/>
      </w:divBdr>
    </w:div>
    <w:div w:id="570385077">
      <w:bodyDiv w:val="1"/>
      <w:marLeft w:val="0"/>
      <w:marRight w:val="0"/>
      <w:marTop w:val="0"/>
      <w:marBottom w:val="0"/>
      <w:divBdr>
        <w:top w:val="none" w:sz="0" w:space="0" w:color="auto"/>
        <w:left w:val="none" w:sz="0" w:space="0" w:color="auto"/>
        <w:bottom w:val="none" w:sz="0" w:space="0" w:color="auto"/>
        <w:right w:val="none" w:sz="0" w:space="0" w:color="auto"/>
      </w:divBdr>
    </w:div>
    <w:div w:id="592708883">
      <w:bodyDiv w:val="1"/>
      <w:marLeft w:val="0"/>
      <w:marRight w:val="0"/>
      <w:marTop w:val="0"/>
      <w:marBottom w:val="0"/>
      <w:divBdr>
        <w:top w:val="none" w:sz="0" w:space="0" w:color="auto"/>
        <w:left w:val="none" w:sz="0" w:space="0" w:color="auto"/>
        <w:bottom w:val="none" w:sz="0" w:space="0" w:color="auto"/>
        <w:right w:val="none" w:sz="0" w:space="0" w:color="auto"/>
      </w:divBdr>
    </w:div>
    <w:div w:id="603463138">
      <w:bodyDiv w:val="1"/>
      <w:marLeft w:val="0"/>
      <w:marRight w:val="0"/>
      <w:marTop w:val="0"/>
      <w:marBottom w:val="0"/>
      <w:divBdr>
        <w:top w:val="none" w:sz="0" w:space="0" w:color="auto"/>
        <w:left w:val="none" w:sz="0" w:space="0" w:color="auto"/>
        <w:bottom w:val="none" w:sz="0" w:space="0" w:color="auto"/>
        <w:right w:val="none" w:sz="0" w:space="0" w:color="auto"/>
      </w:divBdr>
    </w:div>
    <w:div w:id="619343900">
      <w:bodyDiv w:val="1"/>
      <w:marLeft w:val="0"/>
      <w:marRight w:val="0"/>
      <w:marTop w:val="0"/>
      <w:marBottom w:val="0"/>
      <w:divBdr>
        <w:top w:val="none" w:sz="0" w:space="0" w:color="auto"/>
        <w:left w:val="none" w:sz="0" w:space="0" w:color="auto"/>
        <w:bottom w:val="none" w:sz="0" w:space="0" w:color="auto"/>
        <w:right w:val="none" w:sz="0" w:space="0" w:color="auto"/>
      </w:divBdr>
    </w:div>
    <w:div w:id="622465064">
      <w:bodyDiv w:val="1"/>
      <w:marLeft w:val="0"/>
      <w:marRight w:val="0"/>
      <w:marTop w:val="0"/>
      <w:marBottom w:val="0"/>
      <w:divBdr>
        <w:top w:val="none" w:sz="0" w:space="0" w:color="auto"/>
        <w:left w:val="none" w:sz="0" w:space="0" w:color="auto"/>
        <w:bottom w:val="none" w:sz="0" w:space="0" w:color="auto"/>
        <w:right w:val="none" w:sz="0" w:space="0" w:color="auto"/>
      </w:divBdr>
    </w:div>
    <w:div w:id="638221949">
      <w:bodyDiv w:val="1"/>
      <w:marLeft w:val="0"/>
      <w:marRight w:val="0"/>
      <w:marTop w:val="0"/>
      <w:marBottom w:val="0"/>
      <w:divBdr>
        <w:top w:val="none" w:sz="0" w:space="0" w:color="auto"/>
        <w:left w:val="none" w:sz="0" w:space="0" w:color="auto"/>
        <w:bottom w:val="none" w:sz="0" w:space="0" w:color="auto"/>
        <w:right w:val="none" w:sz="0" w:space="0" w:color="auto"/>
      </w:divBdr>
    </w:div>
    <w:div w:id="644940329">
      <w:bodyDiv w:val="1"/>
      <w:marLeft w:val="0"/>
      <w:marRight w:val="0"/>
      <w:marTop w:val="0"/>
      <w:marBottom w:val="0"/>
      <w:divBdr>
        <w:top w:val="none" w:sz="0" w:space="0" w:color="auto"/>
        <w:left w:val="none" w:sz="0" w:space="0" w:color="auto"/>
        <w:bottom w:val="none" w:sz="0" w:space="0" w:color="auto"/>
        <w:right w:val="none" w:sz="0" w:space="0" w:color="auto"/>
      </w:divBdr>
    </w:div>
    <w:div w:id="645015138">
      <w:bodyDiv w:val="1"/>
      <w:marLeft w:val="0"/>
      <w:marRight w:val="0"/>
      <w:marTop w:val="0"/>
      <w:marBottom w:val="0"/>
      <w:divBdr>
        <w:top w:val="none" w:sz="0" w:space="0" w:color="auto"/>
        <w:left w:val="none" w:sz="0" w:space="0" w:color="auto"/>
        <w:bottom w:val="none" w:sz="0" w:space="0" w:color="auto"/>
        <w:right w:val="none" w:sz="0" w:space="0" w:color="auto"/>
      </w:divBdr>
    </w:div>
    <w:div w:id="665211686">
      <w:bodyDiv w:val="1"/>
      <w:marLeft w:val="0"/>
      <w:marRight w:val="0"/>
      <w:marTop w:val="0"/>
      <w:marBottom w:val="0"/>
      <w:divBdr>
        <w:top w:val="none" w:sz="0" w:space="0" w:color="auto"/>
        <w:left w:val="none" w:sz="0" w:space="0" w:color="auto"/>
        <w:bottom w:val="none" w:sz="0" w:space="0" w:color="auto"/>
        <w:right w:val="none" w:sz="0" w:space="0" w:color="auto"/>
      </w:divBdr>
    </w:div>
    <w:div w:id="691539112">
      <w:bodyDiv w:val="1"/>
      <w:marLeft w:val="0"/>
      <w:marRight w:val="0"/>
      <w:marTop w:val="0"/>
      <w:marBottom w:val="0"/>
      <w:divBdr>
        <w:top w:val="none" w:sz="0" w:space="0" w:color="auto"/>
        <w:left w:val="none" w:sz="0" w:space="0" w:color="auto"/>
        <w:bottom w:val="none" w:sz="0" w:space="0" w:color="auto"/>
        <w:right w:val="none" w:sz="0" w:space="0" w:color="auto"/>
      </w:divBdr>
    </w:div>
    <w:div w:id="692608359">
      <w:bodyDiv w:val="1"/>
      <w:marLeft w:val="0"/>
      <w:marRight w:val="0"/>
      <w:marTop w:val="0"/>
      <w:marBottom w:val="0"/>
      <w:divBdr>
        <w:top w:val="none" w:sz="0" w:space="0" w:color="auto"/>
        <w:left w:val="none" w:sz="0" w:space="0" w:color="auto"/>
        <w:bottom w:val="none" w:sz="0" w:space="0" w:color="auto"/>
        <w:right w:val="none" w:sz="0" w:space="0" w:color="auto"/>
      </w:divBdr>
    </w:div>
    <w:div w:id="700128874">
      <w:bodyDiv w:val="1"/>
      <w:marLeft w:val="0"/>
      <w:marRight w:val="0"/>
      <w:marTop w:val="0"/>
      <w:marBottom w:val="0"/>
      <w:divBdr>
        <w:top w:val="none" w:sz="0" w:space="0" w:color="auto"/>
        <w:left w:val="none" w:sz="0" w:space="0" w:color="auto"/>
        <w:bottom w:val="none" w:sz="0" w:space="0" w:color="auto"/>
        <w:right w:val="none" w:sz="0" w:space="0" w:color="auto"/>
      </w:divBdr>
    </w:div>
    <w:div w:id="737023923">
      <w:bodyDiv w:val="1"/>
      <w:marLeft w:val="0"/>
      <w:marRight w:val="0"/>
      <w:marTop w:val="0"/>
      <w:marBottom w:val="0"/>
      <w:divBdr>
        <w:top w:val="none" w:sz="0" w:space="0" w:color="auto"/>
        <w:left w:val="none" w:sz="0" w:space="0" w:color="auto"/>
        <w:bottom w:val="none" w:sz="0" w:space="0" w:color="auto"/>
        <w:right w:val="none" w:sz="0" w:space="0" w:color="auto"/>
      </w:divBdr>
    </w:div>
    <w:div w:id="748504222">
      <w:bodyDiv w:val="1"/>
      <w:marLeft w:val="0"/>
      <w:marRight w:val="0"/>
      <w:marTop w:val="0"/>
      <w:marBottom w:val="0"/>
      <w:divBdr>
        <w:top w:val="none" w:sz="0" w:space="0" w:color="auto"/>
        <w:left w:val="none" w:sz="0" w:space="0" w:color="auto"/>
        <w:bottom w:val="none" w:sz="0" w:space="0" w:color="auto"/>
        <w:right w:val="none" w:sz="0" w:space="0" w:color="auto"/>
      </w:divBdr>
    </w:div>
    <w:div w:id="751048488">
      <w:bodyDiv w:val="1"/>
      <w:marLeft w:val="0"/>
      <w:marRight w:val="0"/>
      <w:marTop w:val="0"/>
      <w:marBottom w:val="0"/>
      <w:divBdr>
        <w:top w:val="none" w:sz="0" w:space="0" w:color="auto"/>
        <w:left w:val="none" w:sz="0" w:space="0" w:color="auto"/>
        <w:bottom w:val="none" w:sz="0" w:space="0" w:color="auto"/>
        <w:right w:val="none" w:sz="0" w:space="0" w:color="auto"/>
      </w:divBdr>
    </w:div>
    <w:div w:id="768618809">
      <w:bodyDiv w:val="1"/>
      <w:marLeft w:val="0"/>
      <w:marRight w:val="0"/>
      <w:marTop w:val="0"/>
      <w:marBottom w:val="0"/>
      <w:divBdr>
        <w:top w:val="none" w:sz="0" w:space="0" w:color="auto"/>
        <w:left w:val="none" w:sz="0" w:space="0" w:color="auto"/>
        <w:bottom w:val="none" w:sz="0" w:space="0" w:color="auto"/>
        <w:right w:val="none" w:sz="0" w:space="0" w:color="auto"/>
      </w:divBdr>
    </w:div>
    <w:div w:id="772169864">
      <w:bodyDiv w:val="1"/>
      <w:marLeft w:val="0"/>
      <w:marRight w:val="0"/>
      <w:marTop w:val="0"/>
      <w:marBottom w:val="0"/>
      <w:divBdr>
        <w:top w:val="none" w:sz="0" w:space="0" w:color="auto"/>
        <w:left w:val="none" w:sz="0" w:space="0" w:color="auto"/>
        <w:bottom w:val="none" w:sz="0" w:space="0" w:color="auto"/>
        <w:right w:val="none" w:sz="0" w:space="0" w:color="auto"/>
      </w:divBdr>
    </w:div>
    <w:div w:id="799036766">
      <w:bodyDiv w:val="1"/>
      <w:marLeft w:val="0"/>
      <w:marRight w:val="0"/>
      <w:marTop w:val="0"/>
      <w:marBottom w:val="0"/>
      <w:divBdr>
        <w:top w:val="none" w:sz="0" w:space="0" w:color="auto"/>
        <w:left w:val="none" w:sz="0" w:space="0" w:color="auto"/>
        <w:bottom w:val="none" w:sz="0" w:space="0" w:color="auto"/>
        <w:right w:val="none" w:sz="0" w:space="0" w:color="auto"/>
      </w:divBdr>
    </w:div>
    <w:div w:id="811945778">
      <w:bodyDiv w:val="1"/>
      <w:marLeft w:val="0"/>
      <w:marRight w:val="0"/>
      <w:marTop w:val="0"/>
      <w:marBottom w:val="0"/>
      <w:divBdr>
        <w:top w:val="none" w:sz="0" w:space="0" w:color="auto"/>
        <w:left w:val="none" w:sz="0" w:space="0" w:color="auto"/>
        <w:bottom w:val="none" w:sz="0" w:space="0" w:color="auto"/>
        <w:right w:val="none" w:sz="0" w:space="0" w:color="auto"/>
      </w:divBdr>
    </w:div>
    <w:div w:id="812795662">
      <w:bodyDiv w:val="1"/>
      <w:marLeft w:val="0"/>
      <w:marRight w:val="0"/>
      <w:marTop w:val="0"/>
      <w:marBottom w:val="0"/>
      <w:divBdr>
        <w:top w:val="none" w:sz="0" w:space="0" w:color="auto"/>
        <w:left w:val="none" w:sz="0" w:space="0" w:color="auto"/>
        <w:bottom w:val="none" w:sz="0" w:space="0" w:color="auto"/>
        <w:right w:val="none" w:sz="0" w:space="0" w:color="auto"/>
      </w:divBdr>
    </w:div>
    <w:div w:id="844638151">
      <w:bodyDiv w:val="1"/>
      <w:marLeft w:val="0"/>
      <w:marRight w:val="0"/>
      <w:marTop w:val="0"/>
      <w:marBottom w:val="0"/>
      <w:divBdr>
        <w:top w:val="none" w:sz="0" w:space="0" w:color="auto"/>
        <w:left w:val="none" w:sz="0" w:space="0" w:color="auto"/>
        <w:bottom w:val="none" w:sz="0" w:space="0" w:color="auto"/>
        <w:right w:val="none" w:sz="0" w:space="0" w:color="auto"/>
      </w:divBdr>
    </w:div>
    <w:div w:id="865753484">
      <w:bodyDiv w:val="1"/>
      <w:marLeft w:val="0"/>
      <w:marRight w:val="0"/>
      <w:marTop w:val="0"/>
      <w:marBottom w:val="0"/>
      <w:divBdr>
        <w:top w:val="none" w:sz="0" w:space="0" w:color="auto"/>
        <w:left w:val="none" w:sz="0" w:space="0" w:color="auto"/>
        <w:bottom w:val="none" w:sz="0" w:space="0" w:color="auto"/>
        <w:right w:val="none" w:sz="0" w:space="0" w:color="auto"/>
      </w:divBdr>
    </w:div>
    <w:div w:id="873035670">
      <w:bodyDiv w:val="1"/>
      <w:marLeft w:val="0"/>
      <w:marRight w:val="0"/>
      <w:marTop w:val="0"/>
      <w:marBottom w:val="0"/>
      <w:divBdr>
        <w:top w:val="none" w:sz="0" w:space="0" w:color="auto"/>
        <w:left w:val="none" w:sz="0" w:space="0" w:color="auto"/>
        <w:bottom w:val="none" w:sz="0" w:space="0" w:color="auto"/>
        <w:right w:val="none" w:sz="0" w:space="0" w:color="auto"/>
      </w:divBdr>
    </w:div>
    <w:div w:id="892808051">
      <w:bodyDiv w:val="1"/>
      <w:marLeft w:val="0"/>
      <w:marRight w:val="0"/>
      <w:marTop w:val="0"/>
      <w:marBottom w:val="0"/>
      <w:divBdr>
        <w:top w:val="none" w:sz="0" w:space="0" w:color="auto"/>
        <w:left w:val="none" w:sz="0" w:space="0" w:color="auto"/>
        <w:bottom w:val="none" w:sz="0" w:space="0" w:color="auto"/>
        <w:right w:val="none" w:sz="0" w:space="0" w:color="auto"/>
      </w:divBdr>
    </w:div>
    <w:div w:id="915096567">
      <w:bodyDiv w:val="1"/>
      <w:marLeft w:val="0"/>
      <w:marRight w:val="0"/>
      <w:marTop w:val="0"/>
      <w:marBottom w:val="0"/>
      <w:divBdr>
        <w:top w:val="none" w:sz="0" w:space="0" w:color="auto"/>
        <w:left w:val="none" w:sz="0" w:space="0" w:color="auto"/>
        <w:bottom w:val="none" w:sz="0" w:space="0" w:color="auto"/>
        <w:right w:val="none" w:sz="0" w:space="0" w:color="auto"/>
      </w:divBdr>
    </w:div>
    <w:div w:id="918053516">
      <w:bodyDiv w:val="1"/>
      <w:marLeft w:val="0"/>
      <w:marRight w:val="0"/>
      <w:marTop w:val="0"/>
      <w:marBottom w:val="0"/>
      <w:divBdr>
        <w:top w:val="none" w:sz="0" w:space="0" w:color="auto"/>
        <w:left w:val="none" w:sz="0" w:space="0" w:color="auto"/>
        <w:bottom w:val="none" w:sz="0" w:space="0" w:color="auto"/>
        <w:right w:val="none" w:sz="0" w:space="0" w:color="auto"/>
      </w:divBdr>
    </w:div>
    <w:div w:id="925382595">
      <w:bodyDiv w:val="1"/>
      <w:marLeft w:val="0"/>
      <w:marRight w:val="0"/>
      <w:marTop w:val="0"/>
      <w:marBottom w:val="0"/>
      <w:divBdr>
        <w:top w:val="none" w:sz="0" w:space="0" w:color="auto"/>
        <w:left w:val="none" w:sz="0" w:space="0" w:color="auto"/>
        <w:bottom w:val="none" w:sz="0" w:space="0" w:color="auto"/>
        <w:right w:val="none" w:sz="0" w:space="0" w:color="auto"/>
      </w:divBdr>
    </w:div>
    <w:div w:id="928151906">
      <w:bodyDiv w:val="1"/>
      <w:marLeft w:val="0"/>
      <w:marRight w:val="0"/>
      <w:marTop w:val="0"/>
      <w:marBottom w:val="0"/>
      <w:divBdr>
        <w:top w:val="none" w:sz="0" w:space="0" w:color="auto"/>
        <w:left w:val="none" w:sz="0" w:space="0" w:color="auto"/>
        <w:bottom w:val="none" w:sz="0" w:space="0" w:color="auto"/>
        <w:right w:val="none" w:sz="0" w:space="0" w:color="auto"/>
      </w:divBdr>
    </w:div>
    <w:div w:id="940138797">
      <w:bodyDiv w:val="1"/>
      <w:marLeft w:val="0"/>
      <w:marRight w:val="0"/>
      <w:marTop w:val="0"/>
      <w:marBottom w:val="0"/>
      <w:divBdr>
        <w:top w:val="none" w:sz="0" w:space="0" w:color="auto"/>
        <w:left w:val="none" w:sz="0" w:space="0" w:color="auto"/>
        <w:bottom w:val="none" w:sz="0" w:space="0" w:color="auto"/>
        <w:right w:val="none" w:sz="0" w:space="0" w:color="auto"/>
      </w:divBdr>
    </w:div>
    <w:div w:id="966201583">
      <w:bodyDiv w:val="1"/>
      <w:marLeft w:val="0"/>
      <w:marRight w:val="0"/>
      <w:marTop w:val="0"/>
      <w:marBottom w:val="0"/>
      <w:divBdr>
        <w:top w:val="none" w:sz="0" w:space="0" w:color="auto"/>
        <w:left w:val="none" w:sz="0" w:space="0" w:color="auto"/>
        <w:bottom w:val="none" w:sz="0" w:space="0" w:color="auto"/>
        <w:right w:val="none" w:sz="0" w:space="0" w:color="auto"/>
      </w:divBdr>
    </w:div>
    <w:div w:id="968707728">
      <w:bodyDiv w:val="1"/>
      <w:marLeft w:val="0"/>
      <w:marRight w:val="0"/>
      <w:marTop w:val="0"/>
      <w:marBottom w:val="0"/>
      <w:divBdr>
        <w:top w:val="none" w:sz="0" w:space="0" w:color="auto"/>
        <w:left w:val="none" w:sz="0" w:space="0" w:color="auto"/>
        <w:bottom w:val="none" w:sz="0" w:space="0" w:color="auto"/>
        <w:right w:val="none" w:sz="0" w:space="0" w:color="auto"/>
      </w:divBdr>
    </w:div>
    <w:div w:id="972175873">
      <w:bodyDiv w:val="1"/>
      <w:marLeft w:val="0"/>
      <w:marRight w:val="0"/>
      <w:marTop w:val="0"/>
      <w:marBottom w:val="0"/>
      <w:divBdr>
        <w:top w:val="none" w:sz="0" w:space="0" w:color="auto"/>
        <w:left w:val="none" w:sz="0" w:space="0" w:color="auto"/>
        <w:bottom w:val="none" w:sz="0" w:space="0" w:color="auto"/>
        <w:right w:val="none" w:sz="0" w:space="0" w:color="auto"/>
      </w:divBdr>
    </w:div>
    <w:div w:id="986132467">
      <w:bodyDiv w:val="1"/>
      <w:marLeft w:val="0"/>
      <w:marRight w:val="0"/>
      <w:marTop w:val="0"/>
      <w:marBottom w:val="0"/>
      <w:divBdr>
        <w:top w:val="none" w:sz="0" w:space="0" w:color="auto"/>
        <w:left w:val="none" w:sz="0" w:space="0" w:color="auto"/>
        <w:bottom w:val="none" w:sz="0" w:space="0" w:color="auto"/>
        <w:right w:val="none" w:sz="0" w:space="0" w:color="auto"/>
      </w:divBdr>
    </w:div>
    <w:div w:id="992100310">
      <w:bodyDiv w:val="1"/>
      <w:marLeft w:val="0"/>
      <w:marRight w:val="0"/>
      <w:marTop w:val="0"/>
      <w:marBottom w:val="0"/>
      <w:divBdr>
        <w:top w:val="none" w:sz="0" w:space="0" w:color="auto"/>
        <w:left w:val="none" w:sz="0" w:space="0" w:color="auto"/>
        <w:bottom w:val="none" w:sz="0" w:space="0" w:color="auto"/>
        <w:right w:val="none" w:sz="0" w:space="0" w:color="auto"/>
      </w:divBdr>
    </w:div>
    <w:div w:id="1013532824">
      <w:bodyDiv w:val="1"/>
      <w:marLeft w:val="0"/>
      <w:marRight w:val="0"/>
      <w:marTop w:val="0"/>
      <w:marBottom w:val="0"/>
      <w:divBdr>
        <w:top w:val="none" w:sz="0" w:space="0" w:color="auto"/>
        <w:left w:val="none" w:sz="0" w:space="0" w:color="auto"/>
        <w:bottom w:val="none" w:sz="0" w:space="0" w:color="auto"/>
        <w:right w:val="none" w:sz="0" w:space="0" w:color="auto"/>
      </w:divBdr>
    </w:div>
    <w:div w:id="1042560422">
      <w:bodyDiv w:val="1"/>
      <w:marLeft w:val="0"/>
      <w:marRight w:val="0"/>
      <w:marTop w:val="0"/>
      <w:marBottom w:val="0"/>
      <w:divBdr>
        <w:top w:val="none" w:sz="0" w:space="0" w:color="auto"/>
        <w:left w:val="none" w:sz="0" w:space="0" w:color="auto"/>
        <w:bottom w:val="none" w:sz="0" w:space="0" w:color="auto"/>
        <w:right w:val="none" w:sz="0" w:space="0" w:color="auto"/>
      </w:divBdr>
    </w:div>
    <w:div w:id="1044719971">
      <w:bodyDiv w:val="1"/>
      <w:marLeft w:val="0"/>
      <w:marRight w:val="0"/>
      <w:marTop w:val="0"/>
      <w:marBottom w:val="0"/>
      <w:divBdr>
        <w:top w:val="none" w:sz="0" w:space="0" w:color="auto"/>
        <w:left w:val="none" w:sz="0" w:space="0" w:color="auto"/>
        <w:bottom w:val="none" w:sz="0" w:space="0" w:color="auto"/>
        <w:right w:val="none" w:sz="0" w:space="0" w:color="auto"/>
      </w:divBdr>
    </w:div>
    <w:div w:id="1062369431">
      <w:bodyDiv w:val="1"/>
      <w:marLeft w:val="0"/>
      <w:marRight w:val="0"/>
      <w:marTop w:val="0"/>
      <w:marBottom w:val="0"/>
      <w:divBdr>
        <w:top w:val="none" w:sz="0" w:space="0" w:color="auto"/>
        <w:left w:val="none" w:sz="0" w:space="0" w:color="auto"/>
        <w:bottom w:val="none" w:sz="0" w:space="0" w:color="auto"/>
        <w:right w:val="none" w:sz="0" w:space="0" w:color="auto"/>
      </w:divBdr>
    </w:div>
    <w:div w:id="1070811821">
      <w:bodyDiv w:val="1"/>
      <w:marLeft w:val="0"/>
      <w:marRight w:val="0"/>
      <w:marTop w:val="0"/>
      <w:marBottom w:val="0"/>
      <w:divBdr>
        <w:top w:val="none" w:sz="0" w:space="0" w:color="auto"/>
        <w:left w:val="none" w:sz="0" w:space="0" w:color="auto"/>
        <w:bottom w:val="none" w:sz="0" w:space="0" w:color="auto"/>
        <w:right w:val="none" w:sz="0" w:space="0" w:color="auto"/>
      </w:divBdr>
    </w:div>
    <w:div w:id="1080761483">
      <w:bodyDiv w:val="1"/>
      <w:marLeft w:val="0"/>
      <w:marRight w:val="0"/>
      <w:marTop w:val="0"/>
      <w:marBottom w:val="0"/>
      <w:divBdr>
        <w:top w:val="none" w:sz="0" w:space="0" w:color="auto"/>
        <w:left w:val="none" w:sz="0" w:space="0" w:color="auto"/>
        <w:bottom w:val="none" w:sz="0" w:space="0" w:color="auto"/>
        <w:right w:val="none" w:sz="0" w:space="0" w:color="auto"/>
      </w:divBdr>
    </w:div>
    <w:div w:id="1093165511">
      <w:bodyDiv w:val="1"/>
      <w:marLeft w:val="0"/>
      <w:marRight w:val="0"/>
      <w:marTop w:val="0"/>
      <w:marBottom w:val="0"/>
      <w:divBdr>
        <w:top w:val="none" w:sz="0" w:space="0" w:color="auto"/>
        <w:left w:val="none" w:sz="0" w:space="0" w:color="auto"/>
        <w:bottom w:val="none" w:sz="0" w:space="0" w:color="auto"/>
        <w:right w:val="none" w:sz="0" w:space="0" w:color="auto"/>
      </w:divBdr>
    </w:div>
    <w:div w:id="1094017791">
      <w:bodyDiv w:val="1"/>
      <w:marLeft w:val="0"/>
      <w:marRight w:val="0"/>
      <w:marTop w:val="0"/>
      <w:marBottom w:val="0"/>
      <w:divBdr>
        <w:top w:val="none" w:sz="0" w:space="0" w:color="auto"/>
        <w:left w:val="none" w:sz="0" w:space="0" w:color="auto"/>
        <w:bottom w:val="none" w:sz="0" w:space="0" w:color="auto"/>
        <w:right w:val="none" w:sz="0" w:space="0" w:color="auto"/>
      </w:divBdr>
    </w:div>
    <w:div w:id="1109356284">
      <w:bodyDiv w:val="1"/>
      <w:marLeft w:val="0"/>
      <w:marRight w:val="0"/>
      <w:marTop w:val="0"/>
      <w:marBottom w:val="0"/>
      <w:divBdr>
        <w:top w:val="none" w:sz="0" w:space="0" w:color="auto"/>
        <w:left w:val="none" w:sz="0" w:space="0" w:color="auto"/>
        <w:bottom w:val="none" w:sz="0" w:space="0" w:color="auto"/>
        <w:right w:val="none" w:sz="0" w:space="0" w:color="auto"/>
      </w:divBdr>
    </w:div>
    <w:div w:id="1182205524">
      <w:bodyDiv w:val="1"/>
      <w:marLeft w:val="0"/>
      <w:marRight w:val="0"/>
      <w:marTop w:val="0"/>
      <w:marBottom w:val="0"/>
      <w:divBdr>
        <w:top w:val="none" w:sz="0" w:space="0" w:color="auto"/>
        <w:left w:val="none" w:sz="0" w:space="0" w:color="auto"/>
        <w:bottom w:val="none" w:sz="0" w:space="0" w:color="auto"/>
        <w:right w:val="none" w:sz="0" w:space="0" w:color="auto"/>
      </w:divBdr>
    </w:div>
    <w:div w:id="1195725680">
      <w:bodyDiv w:val="1"/>
      <w:marLeft w:val="0"/>
      <w:marRight w:val="0"/>
      <w:marTop w:val="0"/>
      <w:marBottom w:val="0"/>
      <w:divBdr>
        <w:top w:val="none" w:sz="0" w:space="0" w:color="auto"/>
        <w:left w:val="none" w:sz="0" w:space="0" w:color="auto"/>
        <w:bottom w:val="none" w:sz="0" w:space="0" w:color="auto"/>
        <w:right w:val="none" w:sz="0" w:space="0" w:color="auto"/>
      </w:divBdr>
    </w:div>
    <w:div w:id="1204055828">
      <w:bodyDiv w:val="1"/>
      <w:marLeft w:val="0"/>
      <w:marRight w:val="0"/>
      <w:marTop w:val="0"/>
      <w:marBottom w:val="0"/>
      <w:divBdr>
        <w:top w:val="none" w:sz="0" w:space="0" w:color="auto"/>
        <w:left w:val="none" w:sz="0" w:space="0" w:color="auto"/>
        <w:bottom w:val="none" w:sz="0" w:space="0" w:color="auto"/>
        <w:right w:val="none" w:sz="0" w:space="0" w:color="auto"/>
      </w:divBdr>
    </w:div>
    <w:div w:id="1224557276">
      <w:bodyDiv w:val="1"/>
      <w:marLeft w:val="0"/>
      <w:marRight w:val="0"/>
      <w:marTop w:val="0"/>
      <w:marBottom w:val="0"/>
      <w:divBdr>
        <w:top w:val="none" w:sz="0" w:space="0" w:color="auto"/>
        <w:left w:val="none" w:sz="0" w:space="0" w:color="auto"/>
        <w:bottom w:val="none" w:sz="0" w:space="0" w:color="auto"/>
        <w:right w:val="none" w:sz="0" w:space="0" w:color="auto"/>
      </w:divBdr>
    </w:div>
    <w:div w:id="1237478742">
      <w:bodyDiv w:val="1"/>
      <w:marLeft w:val="0"/>
      <w:marRight w:val="0"/>
      <w:marTop w:val="0"/>
      <w:marBottom w:val="0"/>
      <w:divBdr>
        <w:top w:val="none" w:sz="0" w:space="0" w:color="auto"/>
        <w:left w:val="none" w:sz="0" w:space="0" w:color="auto"/>
        <w:bottom w:val="none" w:sz="0" w:space="0" w:color="auto"/>
        <w:right w:val="none" w:sz="0" w:space="0" w:color="auto"/>
      </w:divBdr>
    </w:div>
    <w:div w:id="1240750757">
      <w:bodyDiv w:val="1"/>
      <w:marLeft w:val="0"/>
      <w:marRight w:val="0"/>
      <w:marTop w:val="0"/>
      <w:marBottom w:val="0"/>
      <w:divBdr>
        <w:top w:val="none" w:sz="0" w:space="0" w:color="auto"/>
        <w:left w:val="none" w:sz="0" w:space="0" w:color="auto"/>
        <w:bottom w:val="none" w:sz="0" w:space="0" w:color="auto"/>
        <w:right w:val="none" w:sz="0" w:space="0" w:color="auto"/>
      </w:divBdr>
    </w:div>
    <w:div w:id="1259750245">
      <w:bodyDiv w:val="1"/>
      <w:marLeft w:val="0"/>
      <w:marRight w:val="0"/>
      <w:marTop w:val="0"/>
      <w:marBottom w:val="0"/>
      <w:divBdr>
        <w:top w:val="none" w:sz="0" w:space="0" w:color="auto"/>
        <w:left w:val="none" w:sz="0" w:space="0" w:color="auto"/>
        <w:bottom w:val="none" w:sz="0" w:space="0" w:color="auto"/>
        <w:right w:val="none" w:sz="0" w:space="0" w:color="auto"/>
      </w:divBdr>
    </w:div>
    <w:div w:id="1259942772">
      <w:bodyDiv w:val="1"/>
      <w:marLeft w:val="0"/>
      <w:marRight w:val="0"/>
      <w:marTop w:val="0"/>
      <w:marBottom w:val="0"/>
      <w:divBdr>
        <w:top w:val="none" w:sz="0" w:space="0" w:color="auto"/>
        <w:left w:val="none" w:sz="0" w:space="0" w:color="auto"/>
        <w:bottom w:val="none" w:sz="0" w:space="0" w:color="auto"/>
        <w:right w:val="none" w:sz="0" w:space="0" w:color="auto"/>
      </w:divBdr>
    </w:div>
    <w:div w:id="1262298337">
      <w:bodyDiv w:val="1"/>
      <w:marLeft w:val="0"/>
      <w:marRight w:val="0"/>
      <w:marTop w:val="0"/>
      <w:marBottom w:val="0"/>
      <w:divBdr>
        <w:top w:val="none" w:sz="0" w:space="0" w:color="auto"/>
        <w:left w:val="none" w:sz="0" w:space="0" w:color="auto"/>
        <w:bottom w:val="none" w:sz="0" w:space="0" w:color="auto"/>
        <w:right w:val="none" w:sz="0" w:space="0" w:color="auto"/>
      </w:divBdr>
    </w:div>
    <w:div w:id="1266227921">
      <w:bodyDiv w:val="1"/>
      <w:marLeft w:val="0"/>
      <w:marRight w:val="0"/>
      <w:marTop w:val="0"/>
      <w:marBottom w:val="0"/>
      <w:divBdr>
        <w:top w:val="none" w:sz="0" w:space="0" w:color="auto"/>
        <w:left w:val="none" w:sz="0" w:space="0" w:color="auto"/>
        <w:bottom w:val="none" w:sz="0" w:space="0" w:color="auto"/>
        <w:right w:val="none" w:sz="0" w:space="0" w:color="auto"/>
      </w:divBdr>
    </w:div>
    <w:div w:id="1268005683">
      <w:bodyDiv w:val="1"/>
      <w:marLeft w:val="0"/>
      <w:marRight w:val="0"/>
      <w:marTop w:val="0"/>
      <w:marBottom w:val="0"/>
      <w:divBdr>
        <w:top w:val="none" w:sz="0" w:space="0" w:color="auto"/>
        <w:left w:val="none" w:sz="0" w:space="0" w:color="auto"/>
        <w:bottom w:val="none" w:sz="0" w:space="0" w:color="auto"/>
        <w:right w:val="none" w:sz="0" w:space="0" w:color="auto"/>
      </w:divBdr>
    </w:div>
    <w:div w:id="1268462866">
      <w:bodyDiv w:val="1"/>
      <w:marLeft w:val="0"/>
      <w:marRight w:val="0"/>
      <w:marTop w:val="0"/>
      <w:marBottom w:val="0"/>
      <w:divBdr>
        <w:top w:val="none" w:sz="0" w:space="0" w:color="auto"/>
        <w:left w:val="none" w:sz="0" w:space="0" w:color="auto"/>
        <w:bottom w:val="none" w:sz="0" w:space="0" w:color="auto"/>
        <w:right w:val="none" w:sz="0" w:space="0" w:color="auto"/>
      </w:divBdr>
    </w:div>
    <w:div w:id="1281649844">
      <w:bodyDiv w:val="1"/>
      <w:marLeft w:val="0"/>
      <w:marRight w:val="0"/>
      <w:marTop w:val="0"/>
      <w:marBottom w:val="0"/>
      <w:divBdr>
        <w:top w:val="none" w:sz="0" w:space="0" w:color="auto"/>
        <w:left w:val="none" w:sz="0" w:space="0" w:color="auto"/>
        <w:bottom w:val="none" w:sz="0" w:space="0" w:color="auto"/>
        <w:right w:val="none" w:sz="0" w:space="0" w:color="auto"/>
      </w:divBdr>
    </w:div>
    <w:div w:id="1289583020">
      <w:bodyDiv w:val="1"/>
      <w:marLeft w:val="0"/>
      <w:marRight w:val="0"/>
      <w:marTop w:val="0"/>
      <w:marBottom w:val="0"/>
      <w:divBdr>
        <w:top w:val="none" w:sz="0" w:space="0" w:color="auto"/>
        <w:left w:val="none" w:sz="0" w:space="0" w:color="auto"/>
        <w:bottom w:val="none" w:sz="0" w:space="0" w:color="auto"/>
        <w:right w:val="none" w:sz="0" w:space="0" w:color="auto"/>
      </w:divBdr>
    </w:div>
    <w:div w:id="1294478724">
      <w:bodyDiv w:val="1"/>
      <w:marLeft w:val="0"/>
      <w:marRight w:val="0"/>
      <w:marTop w:val="0"/>
      <w:marBottom w:val="0"/>
      <w:divBdr>
        <w:top w:val="none" w:sz="0" w:space="0" w:color="auto"/>
        <w:left w:val="none" w:sz="0" w:space="0" w:color="auto"/>
        <w:bottom w:val="none" w:sz="0" w:space="0" w:color="auto"/>
        <w:right w:val="none" w:sz="0" w:space="0" w:color="auto"/>
      </w:divBdr>
    </w:div>
    <w:div w:id="1318270222">
      <w:bodyDiv w:val="1"/>
      <w:marLeft w:val="0"/>
      <w:marRight w:val="0"/>
      <w:marTop w:val="0"/>
      <w:marBottom w:val="0"/>
      <w:divBdr>
        <w:top w:val="none" w:sz="0" w:space="0" w:color="auto"/>
        <w:left w:val="none" w:sz="0" w:space="0" w:color="auto"/>
        <w:bottom w:val="none" w:sz="0" w:space="0" w:color="auto"/>
        <w:right w:val="none" w:sz="0" w:space="0" w:color="auto"/>
      </w:divBdr>
    </w:div>
    <w:div w:id="1328092927">
      <w:bodyDiv w:val="1"/>
      <w:marLeft w:val="0"/>
      <w:marRight w:val="0"/>
      <w:marTop w:val="0"/>
      <w:marBottom w:val="0"/>
      <w:divBdr>
        <w:top w:val="none" w:sz="0" w:space="0" w:color="auto"/>
        <w:left w:val="none" w:sz="0" w:space="0" w:color="auto"/>
        <w:bottom w:val="none" w:sz="0" w:space="0" w:color="auto"/>
        <w:right w:val="none" w:sz="0" w:space="0" w:color="auto"/>
      </w:divBdr>
    </w:div>
    <w:div w:id="1336305292">
      <w:bodyDiv w:val="1"/>
      <w:marLeft w:val="0"/>
      <w:marRight w:val="0"/>
      <w:marTop w:val="0"/>
      <w:marBottom w:val="0"/>
      <w:divBdr>
        <w:top w:val="none" w:sz="0" w:space="0" w:color="auto"/>
        <w:left w:val="none" w:sz="0" w:space="0" w:color="auto"/>
        <w:bottom w:val="none" w:sz="0" w:space="0" w:color="auto"/>
        <w:right w:val="none" w:sz="0" w:space="0" w:color="auto"/>
      </w:divBdr>
    </w:div>
    <w:div w:id="1347712967">
      <w:bodyDiv w:val="1"/>
      <w:marLeft w:val="0"/>
      <w:marRight w:val="0"/>
      <w:marTop w:val="0"/>
      <w:marBottom w:val="0"/>
      <w:divBdr>
        <w:top w:val="none" w:sz="0" w:space="0" w:color="auto"/>
        <w:left w:val="none" w:sz="0" w:space="0" w:color="auto"/>
        <w:bottom w:val="none" w:sz="0" w:space="0" w:color="auto"/>
        <w:right w:val="none" w:sz="0" w:space="0" w:color="auto"/>
      </w:divBdr>
    </w:div>
    <w:div w:id="1361204026">
      <w:bodyDiv w:val="1"/>
      <w:marLeft w:val="0"/>
      <w:marRight w:val="0"/>
      <w:marTop w:val="0"/>
      <w:marBottom w:val="0"/>
      <w:divBdr>
        <w:top w:val="none" w:sz="0" w:space="0" w:color="auto"/>
        <w:left w:val="none" w:sz="0" w:space="0" w:color="auto"/>
        <w:bottom w:val="none" w:sz="0" w:space="0" w:color="auto"/>
        <w:right w:val="none" w:sz="0" w:space="0" w:color="auto"/>
      </w:divBdr>
    </w:div>
    <w:div w:id="1361515584">
      <w:bodyDiv w:val="1"/>
      <w:marLeft w:val="0"/>
      <w:marRight w:val="0"/>
      <w:marTop w:val="0"/>
      <w:marBottom w:val="0"/>
      <w:divBdr>
        <w:top w:val="none" w:sz="0" w:space="0" w:color="auto"/>
        <w:left w:val="none" w:sz="0" w:space="0" w:color="auto"/>
        <w:bottom w:val="none" w:sz="0" w:space="0" w:color="auto"/>
        <w:right w:val="none" w:sz="0" w:space="0" w:color="auto"/>
      </w:divBdr>
    </w:div>
    <w:div w:id="1367608367">
      <w:bodyDiv w:val="1"/>
      <w:marLeft w:val="0"/>
      <w:marRight w:val="0"/>
      <w:marTop w:val="0"/>
      <w:marBottom w:val="0"/>
      <w:divBdr>
        <w:top w:val="none" w:sz="0" w:space="0" w:color="auto"/>
        <w:left w:val="none" w:sz="0" w:space="0" w:color="auto"/>
        <w:bottom w:val="none" w:sz="0" w:space="0" w:color="auto"/>
        <w:right w:val="none" w:sz="0" w:space="0" w:color="auto"/>
      </w:divBdr>
    </w:div>
    <w:div w:id="1371874927">
      <w:bodyDiv w:val="1"/>
      <w:marLeft w:val="0"/>
      <w:marRight w:val="0"/>
      <w:marTop w:val="0"/>
      <w:marBottom w:val="0"/>
      <w:divBdr>
        <w:top w:val="none" w:sz="0" w:space="0" w:color="auto"/>
        <w:left w:val="none" w:sz="0" w:space="0" w:color="auto"/>
        <w:bottom w:val="none" w:sz="0" w:space="0" w:color="auto"/>
        <w:right w:val="none" w:sz="0" w:space="0" w:color="auto"/>
      </w:divBdr>
    </w:div>
    <w:div w:id="1377662656">
      <w:bodyDiv w:val="1"/>
      <w:marLeft w:val="0"/>
      <w:marRight w:val="0"/>
      <w:marTop w:val="0"/>
      <w:marBottom w:val="0"/>
      <w:divBdr>
        <w:top w:val="none" w:sz="0" w:space="0" w:color="auto"/>
        <w:left w:val="none" w:sz="0" w:space="0" w:color="auto"/>
        <w:bottom w:val="none" w:sz="0" w:space="0" w:color="auto"/>
        <w:right w:val="none" w:sz="0" w:space="0" w:color="auto"/>
      </w:divBdr>
    </w:div>
    <w:div w:id="1380209726">
      <w:bodyDiv w:val="1"/>
      <w:marLeft w:val="0"/>
      <w:marRight w:val="0"/>
      <w:marTop w:val="0"/>
      <w:marBottom w:val="0"/>
      <w:divBdr>
        <w:top w:val="none" w:sz="0" w:space="0" w:color="auto"/>
        <w:left w:val="none" w:sz="0" w:space="0" w:color="auto"/>
        <w:bottom w:val="none" w:sz="0" w:space="0" w:color="auto"/>
        <w:right w:val="none" w:sz="0" w:space="0" w:color="auto"/>
      </w:divBdr>
    </w:div>
    <w:div w:id="1394085825">
      <w:bodyDiv w:val="1"/>
      <w:marLeft w:val="0"/>
      <w:marRight w:val="0"/>
      <w:marTop w:val="0"/>
      <w:marBottom w:val="0"/>
      <w:divBdr>
        <w:top w:val="none" w:sz="0" w:space="0" w:color="auto"/>
        <w:left w:val="none" w:sz="0" w:space="0" w:color="auto"/>
        <w:bottom w:val="none" w:sz="0" w:space="0" w:color="auto"/>
        <w:right w:val="none" w:sz="0" w:space="0" w:color="auto"/>
      </w:divBdr>
    </w:div>
    <w:div w:id="1400327264">
      <w:bodyDiv w:val="1"/>
      <w:marLeft w:val="0"/>
      <w:marRight w:val="0"/>
      <w:marTop w:val="0"/>
      <w:marBottom w:val="0"/>
      <w:divBdr>
        <w:top w:val="none" w:sz="0" w:space="0" w:color="auto"/>
        <w:left w:val="none" w:sz="0" w:space="0" w:color="auto"/>
        <w:bottom w:val="none" w:sz="0" w:space="0" w:color="auto"/>
        <w:right w:val="none" w:sz="0" w:space="0" w:color="auto"/>
      </w:divBdr>
    </w:div>
    <w:div w:id="1402099725">
      <w:bodyDiv w:val="1"/>
      <w:marLeft w:val="0"/>
      <w:marRight w:val="0"/>
      <w:marTop w:val="0"/>
      <w:marBottom w:val="0"/>
      <w:divBdr>
        <w:top w:val="none" w:sz="0" w:space="0" w:color="auto"/>
        <w:left w:val="none" w:sz="0" w:space="0" w:color="auto"/>
        <w:bottom w:val="none" w:sz="0" w:space="0" w:color="auto"/>
        <w:right w:val="none" w:sz="0" w:space="0" w:color="auto"/>
      </w:divBdr>
    </w:div>
    <w:div w:id="1407414601">
      <w:bodyDiv w:val="1"/>
      <w:marLeft w:val="0"/>
      <w:marRight w:val="0"/>
      <w:marTop w:val="0"/>
      <w:marBottom w:val="0"/>
      <w:divBdr>
        <w:top w:val="none" w:sz="0" w:space="0" w:color="auto"/>
        <w:left w:val="none" w:sz="0" w:space="0" w:color="auto"/>
        <w:bottom w:val="none" w:sz="0" w:space="0" w:color="auto"/>
        <w:right w:val="none" w:sz="0" w:space="0" w:color="auto"/>
      </w:divBdr>
    </w:div>
    <w:div w:id="1408502638">
      <w:bodyDiv w:val="1"/>
      <w:marLeft w:val="0"/>
      <w:marRight w:val="0"/>
      <w:marTop w:val="0"/>
      <w:marBottom w:val="0"/>
      <w:divBdr>
        <w:top w:val="none" w:sz="0" w:space="0" w:color="auto"/>
        <w:left w:val="none" w:sz="0" w:space="0" w:color="auto"/>
        <w:bottom w:val="none" w:sz="0" w:space="0" w:color="auto"/>
        <w:right w:val="none" w:sz="0" w:space="0" w:color="auto"/>
      </w:divBdr>
    </w:div>
    <w:div w:id="1421951138">
      <w:bodyDiv w:val="1"/>
      <w:marLeft w:val="0"/>
      <w:marRight w:val="0"/>
      <w:marTop w:val="0"/>
      <w:marBottom w:val="0"/>
      <w:divBdr>
        <w:top w:val="none" w:sz="0" w:space="0" w:color="auto"/>
        <w:left w:val="none" w:sz="0" w:space="0" w:color="auto"/>
        <w:bottom w:val="none" w:sz="0" w:space="0" w:color="auto"/>
        <w:right w:val="none" w:sz="0" w:space="0" w:color="auto"/>
      </w:divBdr>
    </w:div>
    <w:div w:id="1460798997">
      <w:bodyDiv w:val="1"/>
      <w:marLeft w:val="0"/>
      <w:marRight w:val="0"/>
      <w:marTop w:val="0"/>
      <w:marBottom w:val="0"/>
      <w:divBdr>
        <w:top w:val="none" w:sz="0" w:space="0" w:color="auto"/>
        <w:left w:val="none" w:sz="0" w:space="0" w:color="auto"/>
        <w:bottom w:val="none" w:sz="0" w:space="0" w:color="auto"/>
        <w:right w:val="none" w:sz="0" w:space="0" w:color="auto"/>
      </w:divBdr>
    </w:div>
    <w:div w:id="1478103871">
      <w:bodyDiv w:val="1"/>
      <w:marLeft w:val="0"/>
      <w:marRight w:val="0"/>
      <w:marTop w:val="0"/>
      <w:marBottom w:val="0"/>
      <w:divBdr>
        <w:top w:val="none" w:sz="0" w:space="0" w:color="auto"/>
        <w:left w:val="none" w:sz="0" w:space="0" w:color="auto"/>
        <w:bottom w:val="none" w:sz="0" w:space="0" w:color="auto"/>
        <w:right w:val="none" w:sz="0" w:space="0" w:color="auto"/>
      </w:divBdr>
    </w:div>
    <w:div w:id="1483546927">
      <w:bodyDiv w:val="1"/>
      <w:marLeft w:val="0"/>
      <w:marRight w:val="0"/>
      <w:marTop w:val="0"/>
      <w:marBottom w:val="0"/>
      <w:divBdr>
        <w:top w:val="none" w:sz="0" w:space="0" w:color="auto"/>
        <w:left w:val="none" w:sz="0" w:space="0" w:color="auto"/>
        <w:bottom w:val="none" w:sz="0" w:space="0" w:color="auto"/>
        <w:right w:val="none" w:sz="0" w:space="0" w:color="auto"/>
      </w:divBdr>
    </w:div>
    <w:div w:id="1502965519">
      <w:bodyDiv w:val="1"/>
      <w:marLeft w:val="0"/>
      <w:marRight w:val="0"/>
      <w:marTop w:val="0"/>
      <w:marBottom w:val="0"/>
      <w:divBdr>
        <w:top w:val="none" w:sz="0" w:space="0" w:color="auto"/>
        <w:left w:val="none" w:sz="0" w:space="0" w:color="auto"/>
        <w:bottom w:val="none" w:sz="0" w:space="0" w:color="auto"/>
        <w:right w:val="none" w:sz="0" w:space="0" w:color="auto"/>
      </w:divBdr>
    </w:div>
    <w:div w:id="1512066024">
      <w:bodyDiv w:val="1"/>
      <w:marLeft w:val="0"/>
      <w:marRight w:val="0"/>
      <w:marTop w:val="0"/>
      <w:marBottom w:val="0"/>
      <w:divBdr>
        <w:top w:val="none" w:sz="0" w:space="0" w:color="auto"/>
        <w:left w:val="none" w:sz="0" w:space="0" w:color="auto"/>
        <w:bottom w:val="none" w:sz="0" w:space="0" w:color="auto"/>
        <w:right w:val="none" w:sz="0" w:space="0" w:color="auto"/>
      </w:divBdr>
    </w:div>
    <w:div w:id="1531529907">
      <w:bodyDiv w:val="1"/>
      <w:marLeft w:val="0"/>
      <w:marRight w:val="0"/>
      <w:marTop w:val="0"/>
      <w:marBottom w:val="0"/>
      <w:divBdr>
        <w:top w:val="none" w:sz="0" w:space="0" w:color="auto"/>
        <w:left w:val="none" w:sz="0" w:space="0" w:color="auto"/>
        <w:bottom w:val="none" w:sz="0" w:space="0" w:color="auto"/>
        <w:right w:val="none" w:sz="0" w:space="0" w:color="auto"/>
      </w:divBdr>
    </w:div>
    <w:div w:id="1545478956">
      <w:bodyDiv w:val="1"/>
      <w:marLeft w:val="0"/>
      <w:marRight w:val="0"/>
      <w:marTop w:val="0"/>
      <w:marBottom w:val="0"/>
      <w:divBdr>
        <w:top w:val="none" w:sz="0" w:space="0" w:color="auto"/>
        <w:left w:val="none" w:sz="0" w:space="0" w:color="auto"/>
        <w:bottom w:val="none" w:sz="0" w:space="0" w:color="auto"/>
        <w:right w:val="none" w:sz="0" w:space="0" w:color="auto"/>
      </w:divBdr>
    </w:div>
    <w:div w:id="1576739369">
      <w:bodyDiv w:val="1"/>
      <w:marLeft w:val="0"/>
      <w:marRight w:val="0"/>
      <w:marTop w:val="0"/>
      <w:marBottom w:val="0"/>
      <w:divBdr>
        <w:top w:val="none" w:sz="0" w:space="0" w:color="auto"/>
        <w:left w:val="none" w:sz="0" w:space="0" w:color="auto"/>
        <w:bottom w:val="none" w:sz="0" w:space="0" w:color="auto"/>
        <w:right w:val="none" w:sz="0" w:space="0" w:color="auto"/>
      </w:divBdr>
    </w:div>
    <w:div w:id="1584607619">
      <w:bodyDiv w:val="1"/>
      <w:marLeft w:val="0"/>
      <w:marRight w:val="0"/>
      <w:marTop w:val="0"/>
      <w:marBottom w:val="0"/>
      <w:divBdr>
        <w:top w:val="none" w:sz="0" w:space="0" w:color="auto"/>
        <w:left w:val="none" w:sz="0" w:space="0" w:color="auto"/>
        <w:bottom w:val="none" w:sz="0" w:space="0" w:color="auto"/>
        <w:right w:val="none" w:sz="0" w:space="0" w:color="auto"/>
      </w:divBdr>
    </w:div>
    <w:div w:id="1586114116">
      <w:bodyDiv w:val="1"/>
      <w:marLeft w:val="0"/>
      <w:marRight w:val="0"/>
      <w:marTop w:val="0"/>
      <w:marBottom w:val="0"/>
      <w:divBdr>
        <w:top w:val="none" w:sz="0" w:space="0" w:color="auto"/>
        <w:left w:val="none" w:sz="0" w:space="0" w:color="auto"/>
        <w:bottom w:val="none" w:sz="0" w:space="0" w:color="auto"/>
        <w:right w:val="none" w:sz="0" w:space="0" w:color="auto"/>
      </w:divBdr>
    </w:div>
    <w:div w:id="1597247387">
      <w:bodyDiv w:val="1"/>
      <w:marLeft w:val="0"/>
      <w:marRight w:val="0"/>
      <w:marTop w:val="0"/>
      <w:marBottom w:val="0"/>
      <w:divBdr>
        <w:top w:val="none" w:sz="0" w:space="0" w:color="auto"/>
        <w:left w:val="none" w:sz="0" w:space="0" w:color="auto"/>
        <w:bottom w:val="none" w:sz="0" w:space="0" w:color="auto"/>
        <w:right w:val="none" w:sz="0" w:space="0" w:color="auto"/>
      </w:divBdr>
    </w:div>
    <w:div w:id="1621381549">
      <w:bodyDiv w:val="1"/>
      <w:marLeft w:val="0"/>
      <w:marRight w:val="0"/>
      <w:marTop w:val="0"/>
      <w:marBottom w:val="0"/>
      <w:divBdr>
        <w:top w:val="none" w:sz="0" w:space="0" w:color="auto"/>
        <w:left w:val="none" w:sz="0" w:space="0" w:color="auto"/>
        <w:bottom w:val="none" w:sz="0" w:space="0" w:color="auto"/>
        <w:right w:val="none" w:sz="0" w:space="0" w:color="auto"/>
      </w:divBdr>
    </w:div>
    <w:div w:id="1625620659">
      <w:bodyDiv w:val="1"/>
      <w:marLeft w:val="0"/>
      <w:marRight w:val="0"/>
      <w:marTop w:val="0"/>
      <w:marBottom w:val="0"/>
      <w:divBdr>
        <w:top w:val="none" w:sz="0" w:space="0" w:color="auto"/>
        <w:left w:val="none" w:sz="0" w:space="0" w:color="auto"/>
        <w:bottom w:val="none" w:sz="0" w:space="0" w:color="auto"/>
        <w:right w:val="none" w:sz="0" w:space="0" w:color="auto"/>
      </w:divBdr>
    </w:div>
    <w:div w:id="1628046875">
      <w:bodyDiv w:val="1"/>
      <w:marLeft w:val="0"/>
      <w:marRight w:val="0"/>
      <w:marTop w:val="0"/>
      <w:marBottom w:val="0"/>
      <w:divBdr>
        <w:top w:val="none" w:sz="0" w:space="0" w:color="auto"/>
        <w:left w:val="none" w:sz="0" w:space="0" w:color="auto"/>
        <w:bottom w:val="none" w:sz="0" w:space="0" w:color="auto"/>
        <w:right w:val="none" w:sz="0" w:space="0" w:color="auto"/>
      </w:divBdr>
    </w:div>
    <w:div w:id="1642810569">
      <w:bodyDiv w:val="1"/>
      <w:marLeft w:val="0"/>
      <w:marRight w:val="0"/>
      <w:marTop w:val="0"/>
      <w:marBottom w:val="0"/>
      <w:divBdr>
        <w:top w:val="none" w:sz="0" w:space="0" w:color="auto"/>
        <w:left w:val="none" w:sz="0" w:space="0" w:color="auto"/>
        <w:bottom w:val="none" w:sz="0" w:space="0" w:color="auto"/>
        <w:right w:val="none" w:sz="0" w:space="0" w:color="auto"/>
      </w:divBdr>
    </w:div>
    <w:div w:id="1664091089">
      <w:bodyDiv w:val="1"/>
      <w:marLeft w:val="0"/>
      <w:marRight w:val="0"/>
      <w:marTop w:val="0"/>
      <w:marBottom w:val="0"/>
      <w:divBdr>
        <w:top w:val="none" w:sz="0" w:space="0" w:color="auto"/>
        <w:left w:val="none" w:sz="0" w:space="0" w:color="auto"/>
        <w:bottom w:val="none" w:sz="0" w:space="0" w:color="auto"/>
        <w:right w:val="none" w:sz="0" w:space="0" w:color="auto"/>
      </w:divBdr>
    </w:div>
    <w:div w:id="1702510685">
      <w:bodyDiv w:val="1"/>
      <w:marLeft w:val="0"/>
      <w:marRight w:val="0"/>
      <w:marTop w:val="0"/>
      <w:marBottom w:val="0"/>
      <w:divBdr>
        <w:top w:val="none" w:sz="0" w:space="0" w:color="auto"/>
        <w:left w:val="none" w:sz="0" w:space="0" w:color="auto"/>
        <w:bottom w:val="none" w:sz="0" w:space="0" w:color="auto"/>
        <w:right w:val="none" w:sz="0" w:space="0" w:color="auto"/>
      </w:divBdr>
    </w:div>
    <w:div w:id="1709916682">
      <w:bodyDiv w:val="1"/>
      <w:marLeft w:val="0"/>
      <w:marRight w:val="0"/>
      <w:marTop w:val="0"/>
      <w:marBottom w:val="0"/>
      <w:divBdr>
        <w:top w:val="none" w:sz="0" w:space="0" w:color="auto"/>
        <w:left w:val="none" w:sz="0" w:space="0" w:color="auto"/>
        <w:bottom w:val="none" w:sz="0" w:space="0" w:color="auto"/>
        <w:right w:val="none" w:sz="0" w:space="0" w:color="auto"/>
      </w:divBdr>
    </w:div>
    <w:div w:id="1736200137">
      <w:bodyDiv w:val="1"/>
      <w:marLeft w:val="0"/>
      <w:marRight w:val="0"/>
      <w:marTop w:val="0"/>
      <w:marBottom w:val="0"/>
      <w:divBdr>
        <w:top w:val="none" w:sz="0" w:space="0" w:color="auto"/>
        <w:left w:val="none" w:sz="0" w:space="0" w:color="auto"/>
        <w:bottom w:val="none" w:sz="0" w:space="0" w:color="auto"/>
        <w:right w:val="none" w:sz="0" w:space="0" w:color="auto"/>
      </w:divBdr>
    </w:div>
    <w:div w:id="1738893255">
      <w:bodyDiv w:val="1"/>
      <w:marLeft w:val="0"/>
      <w:marRight w:val="0"/>
      <w:marTop w:val="0"/>
      <w:marBottom w:val="0"/>
      <w:divBdr>
        <w:top w:val="none" w:sz="0" w:space="0" w:color="auto"/>
        <w:left w:val="none" w:sz="0" w:space="0" w:color="auto"/>
        <w:bottom w:val="none" w:sz="0" w:space="0" w:color="auto"/>
        <w:right w:val="none" w:sz="0" w:space="0" w:color="auto"/>
      </w:divBdr>
    </w:div>
    <w:div w:id="1747264530">
      <w:bodyDiv w:val="1"/>
      <w:marLeft w:val="0"/>
      <w:marRight w:val="0"/>
      <w:marTop w:val="0"/>
      <w:marBottom w:val="0"/>
      <w:divBdr>
        <w:top w:val="none" w:sz="0" w:space="0" w:color="auto"/>
        <w:left w:val="none" w:sz="0" w:space="0" w:color="auto"/>
        <w:bottom w:val="none" w:sz="0" w:space="0" w:color="auto"/>
        <w:right w:val="none" w:sz="0" w:space="0" w:color="auto"/>
      </w:divBdr>
    </w:div>
    <w:div w:id="1769808910">
      <w:bodyDiv w:val="1"/>
      <w:marLeft w:val="0"/>
      <w:marRight w:val="0"/>
      <w:marTop w:val="0"/>
      <w:marBottom w:val="0"/>
      <w:divBdr>
        <w:top w:val="none" w:sz="0" w:space="0" w:color="auto"/>
        <w:left w:val="none" w:sz="0" w:space="0" w:color="auto"/>
        <w:bottom w:val="none" w:sz="0" w:space="0" w:color="auto"/>
        <w:right w:val="none" w:sz="0" w:space="0" w:color="auto"/>
      </w:divBdr>
    </w:div>
    <w:div w:id="1779908401">
      <w:bodyDiv w:val="1"/>
      <w:marLeft w:val="0"/>
      <w:marRight w:val="0"/>
      <w:marTop w:val="0"/>
      <w:marBottom w:val="0"/>
      <w:divBdr>
        <w:top w:val="none" w:sz="0" w:space="0" w:color="auto"/>
        <w:left w:val="none" w:sz="0" w:space="0" w:color="auto"/>
        <w:bottom w:val="none" w:sz="0" w:space="0" w:color="auto"/>
        <w:right w:val="none" w:sz="0" w:space="0" w:color="auto"/>
      </w:divBdr>
    </w:div>
    <w:div w:id="1783300396">
      <w:bodyDiv w:val="1"/>
      <w:marLeft w:val="0"/>
      <w:marRight w:val="0"/>
      <w:marTop w:val="0"/>
      <w:marBottom w:val="0"/>
      <w:divBdr>
        <w:top w:val="none" w:sz="0" w:space="0" w:color="auto"/>
        <w:left w:val="none" w:sz="0" w:space="0" w:color="auto"/>
        <w:bottom w:val="none" w:sz="0" w:space="0" w:color="auto"/>
        <w:right w:val="none" w:sz="0" w:space="0" w:color="auto"/>
      </w:divBdr>
    </w:div>
    <w:div w:id="1788545965">
      <w:bodyDiv w:val="1"/>
      <w:marLeft w:val="0"/>
      <w:marRight w:val="0"/>
      <w:marTop w:val="0"/>
      <w:marBottom w:val="0"/>
      <w:divBdr>
        <w:top w:val="none" w:sz="0" w:space="0" w:color="auto"/>
        <w:left w:val="none" w:sz="0" w:space="0" w:color="auto"/>
        <w:bottom w:val="none" w:sz="0" w:space="0" w:color="auto"/>
        <w:right w:val="none" w:sz="0" w:space="0" w:color="auto"/>
      </w:divBdr>
    </w:div>
    <w:div w:id="1798445435">
      <w:bodyDiv w:val="1"/>
      <w:marLeft w:val="0"/>
      <w:marRight w:val="0"/>
      <w:marTop w:val="0"/>
      <w:marBottom w:val="0"/>
      <w:divBdr>
        <w:top w:val="none" w:sz="0" w:space="0" w:color="auto"/>
        <w:left w:val="none" w:sz="0" w:space="0" w:color="auto"/>
        <w:bottom w:val="none" w:sz="0" w:space="0" w:color="auto"/>
        <w:right w:val="none" w:sz="0" w:space="0" w:color="auto"/>
      </w:divBdr>
    </w:div>
    <w:div w:id="1799642716">
      <w:bodyDiv w:val="1"/>
      <w:marLeft w:val="0"/>
      <w:marRight w:val="0"/>
      <w:marTop w:val="0"/>
      <w:marBottom w:val="0"/>
      <w:divBdr>
        <w:top w:val="none" w:sz="0" w:space="0" w:color="auto"/>
        <w:left w:val="none" w:sz="0" w:space="0" w:color="auto"/>
        <w:bottom w:val="none" w:sz="0" w:space="0" w:color="auto"/>
        <w:right w:val="none" w:sz="0" w:space="0" w:color="auto"/>
      </w:divBdr>
    </w:div>
    <w:div w:id="1841776663">
      <w:bodyDiv w:val="1"/>
      <w:marLeft w:val="0"/>
      <w:marRight w:val="0"/>
      <w:marTop w:val="0"/>
      <w:marBottom w:val="0"/>
      <w:divBdr>
        <w:top w:val="none" w:sz="0" w:space="0" w:color="auto"/>
        <w:left w:val="none" w:sz="0" w:space="0" w:color="auto"/>
        <w:bottom w:val="none" w:sz="0" w:space="0" w:color="auto"/>
        <w:right w:val="none" w:sz="0" w:space="0" w:color="auto"/>
      </w:divBdr>
    </w:div>
    <w:div w:id="1845707855">
      <w:bodyDiv w:val="1"/>
      <w:marLeft w:val="0"/>
      <w:marRight w:val="0"/>
      <w:marTop w:val="0"/>
      <w:marBottom w:val="0"/>
      <w:divBdr>
        <w:top w:val="none" w:sz="0" w:space="0" w:color="auto"/>
        <w:left w:val="none" w:sz="0" w:space="0" w:color="auto"/>
        <w:bottom w:val="none" w:sz="0" w:space="0" w:color="auto"/>
        <w:right w:val="none" w:sz="0" w:space="0" w:color="auto"/>
      </w:divBdr>
    </w:div>
    <w:div w:id="1848713015">
      <w:bodyDiv w:val="1"/>
      <w:marLeft w:val="0"/>
      <w:marRight w:val="0"/>
      <w:marTop w:val="0"/>
      <w:marBottom w:val="0"/>
      <w:divBdr>
        <w:top w:val="none" w:sz="0" w:space="0" w:color="auto"/>
        <w:left w:val="none" w:sz="0" w:space="0" w:color="auto"/>
        <w:bottom w:val="none" w:sz="0" w:space="0" w:color="auto"/>
        <w:right w:val="none" w:sz="0" w:space="0" w:color="auto"/>
      </w:divBdr>
    </w:div>
    <w:div w:id="1848861511">
      <w:bodyDiv w:val="1"/>
      <w:marLeft w:val="0"/>
      <w:marRight w:val="0"/>
      <w:marTop w:val="0"/>
      <w:marBottom w:val="0"/>
      <w:divBdr>
        <w:top w:val="none" w:sz="0" w:space="0" w:color="auto"/>
        <w:left w:val="none" w:sz="0" w:space="0" w:color="auto"/>
        <w:bottom w:val="none" w:sz="0" w:space="0" w:color="auto"/>
        <w:right w:val="none" w:sz="0" w:space="0" w:color="auto"/>
      </w:divBdr>
    </w:div>
    <w:div w:id="1850371915">
      <w:bodyDiv w:val="1"/>
      <w:marLeft w:val="0"/>
      <w:marRight w:val="0"/>
      <w:marTop w:val="0"/>
      <w:marBottom w:val="0"/>
      <w:divBdr>
        <w:top w:val="none" w:sz="0" w:space="0" w:color="auto"/>
        <w:left w:val="none" w:sz="0" w:space="0" w:color="auto"/>
        <w:bottom w:val="none" w:sz="0" w:space="0" w:color="auto"/>
        <w:right w:val="none" w:sz="0" w:space="0" w:color="auto"/>
      </w:divBdr>
    </w:div>
    <w:div w:id="1914584414">
      <w:bodyDiv w:val="1"/>
      <w:marLeft w:val="0"/>
      <w:marRight w:val="0"/>
      <w:marTop w:val="0"/>
      <w:marBottom w:val="0"/>
      <w:divBdr>
        <w:top w:val="none" w:sz="0" w:space="0" w:color="auto"/>
        <w:left w:val="none" w:sz="0" w:space="0" w:color="auto"/>
        <w:bottom w:val="none" w:sz="0" w:space="0" w:color="auto"/>
        <w:right w:val="none" w:sz="0" w:space="0" w:color="auto"/>
      </w:divBdr>
    </w:div>
    <w:div w:id="1920560084">
      <w:bodyDiv w:val="1"/>
      <w:marLeft w:val="0"/>
      <w:marRight w:val="0"/>
      <w:marTop w:val="0"/>
      <w:marBottom w:val="0"/>
      <w:divBdr>
        <w:top w:val="none" w:sz="0" w:space="0" w:color="auto"/>
        <w:left w:val="none" w:sz="0" w:space="0" w:color="auto"/>
        <w:bottom w:val="none" w:sz="0" w:space="0" w:color="auto"/>
        <w:right w:val="none" w:sz="0" w:space="0" w:color="auto"/>
      </w:divBdr>
    </w:div>
    <w:div w:id="1923827901">
      <w:bodyDiv w:val="1"/>
      <w:marLeft w:val="0"/>
      <w:marRight w:val="0"/>
      <w:marTop w:val="0"/>
      <w:marBottom w:val="0"/>
      <w:divBdr>
        <w:top w:val="none" w:sz="0" w:space="0" w:color="auto"/>
        <w:left w:val="none" w:sz="0" w:space="0" w:color="auto"/>
        <w:bottom w:val="none" w:sz="0" w:space="0" w:color="auto"/>
        <w:right w:val="none" w:sz="0" w:space="0" w:color="auto"/>
      </w:divBdr>
    </w:div>
    <w:div w:id="1942452473">
      <w:bodyDiv w:val="1"/>
      <w:marLeft w:val="0"/>
      <w:marRight w:val="0"/>
      <w:marTop w:val="0"/>
      <w:marBottom w:val="0"/>
      <w:divBdr>
        <w:top w:val="none" w:sz="0" w:space="0" w:color="auto"/>
        <w:left w:val="none" w:sz="0" w:space="0" w:color="auto"/>
        <w:bottom w:val="none" w:sz="0" w:space="0" w:color="auto"/>
        <w:right w:val="none" w:sz="0" w:space="0" w:color="auto"/>
      </w:divBdr>
    </w:div>
    <w:div w:id="1943756185">
      <w:bodyDiv w:val="1"/>
      <w:marLeft w:val="0"/>
      <w:marRight w:val="0"/>
      <w:marTop w:val="0"/>
      <w:marBottom w:val="0"/>
      <w:divBdr>
        <w:top w:val="none" w:sz="0" w:space="0" w:color="auto"/>
        <w:left w:val="none" w:sz="0" w:space="0" w:color="auto"/>
        <w:bottom w:val="none" w:sz="0" w:space="0" w:color="auto"/>
        <w:right w:val="none" w:sz="0" w:space="0" w:color="auto"/>
      </w:divBdr>
    </w:div>
    <w:div w:id="1950114906">
      <w:bodyDiv w:val="1"/>
      <w:marLeft w:val="0"/>
      <w:marRight w:val="0"/>
      <w:marTop w:val="0"/>
      <w:marBottom w:val="0"/>
      <w:divBdr>
        <w:top w:val="none" w:sz="0" w:space="0" w:color="auto"/>
        <w:left w:val="none" w:sz="0" w:space="0" w:color="auto"/>
        <w:bottom w:val="none" w:sz="0" w:space="0" w:color="auto"/>
        <w:right w:val="none" w:sz="0" w:space="0" w:color="auto"/>
      </w:divBdr>
    </w:div>
    <w:div w:id="1952349466">
      <w:bodyDiv w:val="1"/>
      <w:marLeft w:val="0"/>
      <w:marRight w:val="0"/>
      <w:marTop w:val="0"/>
      <w:marBottom w:val="0"/>
      <w:divBdr>
        <w:top w:val="none" w:sz="0" w:space="0" w:color="auto"/>
        <w:left w:val="none" w:sz="0" w:space="0" w:color="auto"/>
        <w:bottom w:val="none" w:sz="0" w:space="0" w:color="auto"/>
        <w:right w:val="none" w:sz="0" w:space="0" w:color="auto"/>
      </w:divBdr>
    </w:div>
    <w:div w:id="1969971172">
      <w:bodyDiv w:val="1"/>
      <w:marLeft w:val="0"/>
      <w:marRight w:val="0"/>
      <w:marTop w:val="0"/>
      <w:marBottom w:val="0"/>
      <w:divBdr>
        <w:top w:val="none" w:sz="0" w:space="0" w:color="auto"/>
        <w:left w:val="none" w:sz="0" w:space="0" w:color="auto"/>
        <w:bottom w:val="none" w:sz="0" w:space="0" w:color="auto"/>
        <w:right w:val="none" w:sz="0" w:space="0" w:color="auto"/>
      </w:divBdr>
    </w:div>
    <w:div w:id="1990553764">
      <w:bodyDiv w:val="1"/>
      <w:marLeft w:val="0"/>
      <w:marRight w:val="0"/>
      <w:marTop w:val="0"/>
      <w:marBottom w:val="0"/>
      <w:divBdr>
        <w:top w:val="none" w:sz="0" w:space="0" w:color="auto"/>
        <w:left w:val="none" w:sz="0" w:space="0" w:color="auto"/>
        <w:bottom w:val="none" w:sz="0" w:space="0" w:color="auto"/>
        <w:right w:val="none" w:sz="0" w:space="0" w:color="auto"/>
      </w:divBdr>
    </w:div>
    <w:div w:id="1993681574">
      <w:bodyDiv w:val="1"/>
      <w:marLeft w:val="0"/>
      <w:marRight w:val="0"/>
      <w:marTop w:val="0"/>
      <w:marBottom w:val="0"/>
      <w:divBdr>
        <w:top w:val="none" w:sz="0" w:space="0" w:color="auto"/>
        <w:left w:val="none" w:sz="0" w:space="0" w:color="auto"/>
        <w:bottom w:val="none" w:sz="0" w:space="0" w:color="auto"/>
        <w:right w:val="none" w:sz="0" w:space="0" w:color="auto"/>
      </w:divBdr>
    </w:div>
    <w:div w:id="1998998030">
      <w:bodyDiv w:val="1"/>
      <w:marLeft w:val="0"/>
      <w:marRight w:val="0"/>
      <w:marTop w:val="0"/>
      <w:marBottom w:val="0"/>
      <w:divBdr>
        <w:top w:val="none" w:sz="0" w:space="0" w:color="auto"/>
        <w:left w:val="none" w:sz="0" w:space="0" w:color="auto"/>
        <w:bottom w:val="none" w:sz="0" w:space="0" w:color="auto"/>
        <w:right w:val="none" w:sz="0" w:space="0" w:color="auto"/>
      </w:divBdr>
    </w:div>
    <w:div w:id="2021816111">
      <w:bodyDiv w:val="1"/>
      <w:marLeft w:val="0"/>
      <w:marRight w:val="0"/>
      <w:marTop w:val="0"/>
      <w:marBottom w:val="0"/>
      <w:divBdr>
        <w:top w:val="none" w:sz="0" w:space="0" w:color="auto"/>
        <w:left w:val="none" w:sz="0" w:space="0" w:color="auto"/>
        <w:bottom w:val="none" w:sz="0" w:space="0" w:color="auto"/>
        <w:right w:val="none" w:sz="0" w:space="0" w:color="auto"/>
      </w:divBdr>
    </w:div>
    <w:div w:id="2029408240">
      <w:bodyDiv w:val="1"/>
      <w:marLeft w:val="0"/>
      <w:marRight w:val="0"/>
      <w:marTop w:val="0"/>
      <w:marBottom w:val="0"/>
      <w:divBdr>
        <w:top w:val="none" w:sz="0" w:space="0" w:color="auto"/>
        <w:left w:val="none" w:sz="0" w:space="0" w:color="auto"/>
        <w:bottom w:val="none" w:sz="0" w:space="0" w:color="auto"/>
        <w:right w:val="none" w:sz="0" w:space="0" w:color="auto"/>
      </w:divBdr>
    </w:div>
    <w:div w:id="2035419451">
      <w:bodyDiv w:val="1"/>
      <w:marLeft w:val="0"/>
      <w:marRight w:val="0"/>
      <w:marTop w:val="0"/>
      <w:marBottom w:val="0"/>
      <w:divBdr>
        <w:top w:val="none" w:sz="0" w:space="0" w:color="auto"/>
        <w:left w:val="none" w:sz="0" w:space="0" w:color="auto"/>
        <w:bottom w:val="none" w:sz="0" w:space="0" w:color="auto"/>
        <w:right w:val="none" w:sz="0" w:space="0" w:color="auto"/>
      </w:divBdr>
    </w:div>
    <w:div w:id="2039815419">
      <w:bodyDiv w:val="1"/>
      <w:marLeft w:val="0"/>
      <w:marRight w:val="0"/>
      <w:marTop w:val="0"/>
      <w:marBottom w:val="0"/>
      <w:divBdr>
        <w:top w:val="none" w:sz="0" w:space="0" w:color="auto"/>
        <w:left w:val="none" w:sz="0" w:space="0" w:color="auto"/>
        <w:bottom w:val="none" w:sz="0" w:space="0" w:color="auto"/>
        <w:right w:val="none" w:sz="0" w:space="0" w:color="auto"/>
      </w:divBdr>
    </w:div>
    <w:div w:id="2042899608">
      <w:bodyDiv w:val="1"/>
      <w:marLeft w:val="0"/>
      <w:marRight w:val="0"/>
      <w:marTop w:val="0"/>
      <w:marBottom w:val="0"/>
      <w:divBdr>
        <w:top w:val="none" w:sz="0" w:space="0" w:color="auto"/>
        <w:left w:val="none" w:sz="0" w:space="0" w:color="auto"/>
        <w:bottom w:val="none" w:sz="0" w:space="0" w:color="auto"/>
        <w:right w:val="none" w:sz="0" w:space="0" w:color="auto"/>
      </w:divBdr>
    </w:div>
    <w:div w:id="2044093462">
      <w:bodyDiv w:val="1"/>
      <w:marLeft w:val="0"/>
      <w:marRight w:val="0"/>
      <w:marTop w:val="0"/>
      <w:marBottom w:val="0"/>
      <w:divBdr>
        <w:top w:val="none" w:sz="0" w:space="0" w:color="auto"/>
        <w:left w:val="none" w:sz="0" w:space="0" w:color="auto"/>
        <w:bottom w:val="none" w:sz="0" w:space="0" w:color="auto"/>
        <w:right w:val="none" w:sz="0" w:space="0" w:color="auto"/>
      </w:divBdr>
    </w:div>
    <w:div w:id="2047220553">
      <w:bodyDiv w:val="1"/>
      <w:marLeft w:val="0"/>
      <w:marRight w:val="0"/>
      <w:marTop w:val="0"/>
      <w:marBottom w:val="0"/>
      <w:divBdr>
        <w:top w:val="none" w:sz="0" w:space="0" w:color="auto"/>
        <w:left w:val="none" w:sz="0" w:space="0" w:color="auto"/>
        <w:bottom w:val="none" w:sz="0" w:space="0" w:color="auto"/>
        <w:right w:val="none" w:sz="0" w:space="0" w:color="auto"/>
      </w:divBdr>
    </w:div>
    <w:div w:id="2060396129">
      <w:bodyDiv w:val="1"/>
      <w:marLeft w:val="0"/>
      <w:marRight w:val="0"/>
      <w:marTop w:val="0"/>
      <w:marBottom w:val="0"/>
      <w:divBdr>
        <w:top w:val="none" w:sz="0" w:space="0" w:color="auto"/>
        <w:left w:val="none" w:sz="0" w:space="0" w:color="auto"/>
        <w:bottom w:val="none" w:sz="0" w:space="0" w:color="auto"/>
        <w:right w:val="none" w:sz="0" w:space="0" w:color="auto"/>
      </w:divBdr>
    </w:div>
    <w:div w:id="2066490786">
      <w:bodyDiv w:val="1"/>
      <w:marLeft w:val="0"/>
      <w:marRight w:val="0"/>
      <w:marTop w:val="0"/>
      <w:marBottom w:val="0"/>
      <w:divBdr>
        <w:top w:val="none" w:sz="0" w:space="0" w:color="auto"/>
        <w:left w:val="none" w:sz="0" w:space="0" w:color="auto"/>
        <w:bottom w:val="none" w:sz="0" w:space="0" w:color="auto"/>
        <w:right w:val="none" w:sz="0" w:space="0" w:color="auto"/>
      </w:divBdr>
    </w:div>
    <w:div w:id="2094859073">
      <w:bodyDiv w:val="1"/>
      <w:marLeft w:val="0"/>
      <w:marRight w:val="0"/>
      <w:marTop w:val="0"/>
      <w:marBottom w:val="0"/>
      <w:divBdr>
        <w:top w:val="none" w:sz="0" w:space="0" w:color="auto"/>
        <w:left w:val="none" w:sz="0" w:space="0" w:color="auto"/>
        <w:bottom w:val="none" w:sz="0" w:space="0" w:color="auto"/>
        <w:right w:val="none" w:sz="0" w:space="0" w:color="auto"/>
      </w:divBdr>
    </w:div>
    <w:div w:id="2101363583">
      <w:bodyDiv w:val="1"/>
      <w:marLeft w:val="0"/>
      <w:marRight w:val="0"/>
      <w:marTop w:val="0"/>
      <w:marBottom w:val="0"/>
      <w:divBdr>
        <w:top w:val="none" w:sz="0" w:space="0" w:color="auto"/>
        <w:left w:val="none" w:sz="0" w:space="0" w:color="auto"/>
        <w:bottom w:val="none" w:sz="0" w:space="0" w:color="auto"/>
        <w:right w:val="none" w:sz="0" w:space="0" w:color="auto"/>
      </w:divBdr>
    </w:div>
    <w:div w:id="2101828489">
      <w:bodyDiv w:val="1"/>
      <w:marLeft w:val="0"/>
      <w:marRight w:val="0"/>
      <w:marTop w:val="0"/>
      <w:marBottom w:val="0"/>
      <w:divBdr>
        <w:top w:val="none" w:sz="0" w:space="0" w:color="auto"/>
        <w:left w:val="none" w:sz="0" w:space="0" w:color="auto"/>
        <w:bottom w:val="none" w:sz="0" w:space="0" w:color="auto"/>
        <w:right w:val="none" w:sz="0" w:space="0" w:color="auto"/>
      </w:divBdr>
    </w:div>
    <w:div w:id="21199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s.ncaa.org/Docs/eligibility_center/WR3/TranscriptRelForm.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lcronaA\OneDrive%20-%20New%20London%20Public%20Schools\Microsoft%20Teams%20Chat%20Files\Documents\Letterhead%2023-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876025C0DB6347881480C94429D5F4" ma:contentTypeVersion="15" ma:contentTypeDescription="Create a new document." ma:contentTypeScope="" ma:versionID="6f05907aee69f9a1afe75bcccfc6756c">
  <xsd:schema xmlns:xsd="http://www.w3.org/2001/XMLSchema" xmlns:xs="http://www.w3.org/2001/XMLSchema" xmlns:p="http://schemas.microsoft.com/office/2006/metadata/properties" xmlns:ns1="http://schemas.microsoft.com/sharepoint/v3" xmlns:ns3="3ba24855-6e7c-4855-b7e2-dd109b674fb5" xmlns:ns4="bcabd18e-9090-4019-941e-241fc206742f" targetNamespace="http://schemas.microsoft.com/office/2006/metadata/properties" ma:root="true" ma:fieldsID="9f7f1b80213d76fe2cb6bd4e253478f9" ns1:_="" ns3:_="" ns4:_="">
    <xsd:import namespace="http://schemas.microsoft.com/sharepoint/v3"/>
    <xsd:import namespace="3ba24855-6e7c-4855-b7e2-dd109b674fb5"/>
    <xsd:import namespace="bcabd18e-9090-4019-941e-241fc20674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24855-6e7c-4855-b7e2-dd109b674f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bd18e-9090-4019-941e-241fc20674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41702-AE31-469E-A59D-194FD6ECA6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84BC23-B360-4B12-9D7B-183F745F5D8D}">
  <ds:schemaRefs>
    <ds:schemaRef ds:uri="http://schemas.openxmlformats.org/officeDocument/2006/bibliography"/>
  </ds:schemaRefs>
</ds:datastoreItem>
</file>

<file path=customXml/itemProps3.xml><?xml version="1.0" encoding="utf-8"?>
<ds:datastoreItem xmlns:ds="http://schemas.openxmlformats.org/officeDocument/2006/customXml" ds:itemID="{748A48E6-66F4-421E-8528-D77CDE3AD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a24855-6e7c-4855-b7e2-dd109b674fb5"/>
    <ds:schemaRef ds:uri="bcabd18e-9090-4019-941e-241fc206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72DFC-D59A-4151-AB35-0B17BDAB74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23-24</Template>
  <TotalTime>1</TotalTime>
  <Pages>1</Pages>
  <Words>225</Words>
  <Characters>1414</Characters>
  <Application>Microsoft Office Word</Application>
  <DocSecurity>0</DocSecurity>
  <Lines>39</Lines>
  <Paragraphs>15</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Ahlcrona, Amanda</dc:creator>
  <cp:keywords/>
  <dc:description/>
  <cp:lastModifiedBy>Ahlcrona, Amanda</cp:lastModifiedBy>
  <cp:revision>4</cp:revision>
  <cp:lastPrinted>2025-10-02T18:12:00Z</cp:lastPrinted>
  <dcterms:created xsi:type="dcterms:W3CDTF">2024-07-08T12:41:00Z</dcterms:created>
  <dcterms:modified xsi:type="dcterms:W3CDTF">2025-10-02T18:12:00Z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0x0101004E876025C0DB6347881480C94429D5F4</vt:lpwstr>
  </property>
</Properties>
</file>