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4925" w14:textId="77777777" w:rsidR="0012383A" w:rsidRPr="008D34F8" w:rsidRDefault="0012383A" w:rsidP="001D10ED">
      <w:pPr>
        <w:rPr>
          <w:sz w:val="24"/>
          <w:szCs w:val="24"/>
        </w:rPr>
      </w:pPr>
    </w:p>
    <w:p w14:paraId="263C1119" w14:textId="77777777" w:rsidR="00441A5F" w:rsidRPr="008D34F8" w:rsidRDefault="00441A5F" w:rsidP="001D10ED">
      <w:pPr>
        <w:rPr>
          <w:sz w:val="24"/>
          <w:szCs w:val="24"/>
        </w:rPr>
      </w:pPr>
    </w:p>
    <w:p w14:paraId="703F05C7" w14:textId="77777777" w:rsidR="00441A5F" w:rsidRPr="008D34F8" w:rsidRDefault="00441A5F" w:rsidP="00441A5F">
      <w:pPr>
        <w:jc w:val="center"/>
        <w:rPr>
          <w:sz w:val="24"/>
          <w:szCs w:val="24"/>
        </w:rPr>
      </w:pPr>
    </w:p>
    <w:p w14:paraId="3836EE9C" w14:textId="77777777" w:rsidR="00441A5F" w:rsidRPr="008D34F8" w:rsidRDefault="00441A5F" w:rsidP="00441A5F">
      <w:pPr>
        <w:jc w:val="center"/>
        <w:rPr>
          <w:sz w:val="24"/>
          <w:szCs w:val="24"/>
        </w:rPr>
      </w:pPr>
    </w:p>
    <w:p w14:paraId="1BAAF888" w14:textId="48972D74" w:rsidR="00441A5F" w:rsidRPr="008D34F8" w:rsidRDefault="00441A5F" w:rsidP="00441A5F">
      <w:pPr>
        <w:jc w:val="center"/>
        <w:rPr>
          <w:b/>
          <w:bCs/>
          <w:sz w:val="24"/>
          <w:szCs w:val="24"/>
        </w:rPr>
      </w:pPr>
      <w:r w:rsidRPr="008D34F8">
        <w:rPr>
          <w:b/>
          <w:bCs/>
          <w:sz w:val="24"/>
          <w:szCs w:val="24"/>
        </w:rPr>
        <w:t>Credit Transfer Request</w:t>
      </w:r>
    </w:p>
    <w:p w14:paraId="336AC82C" w14:textId="77777777" w:rsidR="00D31012" w:rsidRPr="008D34F8" w:rsidRDefault="00D31012" w:rsidP="00D31012">
      <w:pPr>
        <w:rPr>
          <w:sz w:val="24"/>
          <w:szCs w:val="24"/>
        </w:rPr>
      </w:pPr>
    </w:p>
    <w:p w14:paraId="1DB06BD1" w14:textId="6C48E6C4" w:rsidR="00441A5F" w:rsidRPr="008D34F8" w:rsidRDefault="00D31012" w:rsidP="00D31012">
      <w:pPr>
        <w:rPr>
          <w:color w:val="FF0000"/>
          <w:sz w:val="24"/>
          <w:szCs w:val="24"/>
        </w:rPr>
      </w:pPr>
      <w:r w:rsidRPr="008D34F8">
        <w:rPr>
          <w:sz w:val="24"/>
          <w:szCs w:val="24"/>
        </w:rPr>
        <w:t>If you have successfully completed college course</w:t>
      </w:r>
      <w:r w:rsidR="008D34F8">
        <w:rPr>
          <w:sz w:val="24"/>
          <w:szCs w:val="24"/>
        </w:rPr>
        <w:t>(</w:t>
      </w:r>
      <w:r w:rsidRPr="008D34F8">
        <w:rPr>
          <w:sz w:val="24"/>
          <w:szCs w:val="24"/>
        </w:rPr>
        <w:t>s</w:t>
      </w:r>
      <w:r w:rsidR="008D34F8">
        <w:rPr>
          <w:sz w:val="24"/>
          <w:szCs w:val="24"/>
        </w:rPr>
        <w:t>)</w:t>
      </w:r>
      <w:r w:rsidRPr="008D34F8">
        <w:rPr>
          <w:sz w:val="24"/>
          <w:szCs w:val="24"/>
        </w:rPr>
        <w:t xml:space="preserve"> you may transfer your college credit onto your high school transcript. One 3-credit course in college equates to</w:t>
      </w:r>
      <w:r w:rsidRPr="008669DA">
        <w:rPr>
          <w:sz w:val="24"/>
          <w:szCs w:val="24"/>
        </w:rPr>
        <w:t xml:space="preserve"> ½ credit for high school.</w:t>
      </w:r>
    </w:p>
    <w:p w14:paraId="5256AD38" w14:textId="73E9BECF" w:rsidR="00D31012" w:rsidRPr="008D34F8" w:rsidRDefault="00D31012" w:rsidP="00D31012">
      <w:pPr>
        <w:rPr>
          <w:sz w:val="24"/>
          <w:szCs w:val="24"/>
        </w:rPr>
      </w:pPr>
    </w:p>
    <w:p w14:paraId="0C4AFE8D" w14:textId="77777777" w:rsidR="00441A5F" w:rsidRPr="008D34F8" w:rsidRDefault="00441A5F" w:rsidP="00441A5F">
      <w:pPr>
        <w:jc w:val="center"/>
        <w:rPr>
          <w:sz w:val="24"/>
          <w:szCs w:val="24"/>
        </w:rPr>
      </w:pPr>
    </w:p>
    <w:p w14:paraId="51D3DFC2" w14:textId="7A2E3B42" w:rsidR="00441A5F" w:rsidRPr="00441A5F" w:rsidRDefault="00441A5F" w:rsidP="00441A5F">
      <w:pPr>
        <w:rPr>
          <w:sz w:val="24"/>
          <w:szCs w:val="24"/>
        </w:rPr>
      </w:pPr>
      <w:r w:rsidRPr="00441A5F">
        <w:rPr>
          <w:b/>
          <w:bCs/>
          <w:sz w:val="24"/>
          <w:szCs w:val="24"/>
        </w:rPr>
        <w:t xml:space="preserve">Student Name: </w:t>
      </w:r>
      <w:r w:rsidRPr="00441A5F">
        <w:rPr>
          <w:sz w:val="24"/>
          <w:szCs w:val="24"/>
        </w:rPr>
        <w:t>_______________________</w:t>
      </w:r>
      <w:r w:rsidR="00D31012" w:rsidRPr="00441A5F">
        <w:rPr>
          <w:sz w:val="24"/>
          <w:szCs w:val="24"/>
        </w:rPr>
        <w:t>______</w:t>
      </w:r>
      <w:r w:rsidRPr="00441A5F">
        <w:rPr>
          <w:sz w:val="24"/>
          <w:szCs w:val="24"/>
        </w:rPr>
        <w:t>_________</w:t>
      </w:r>
      <w:r w:rsidR="00D31012" w:rsidRPr="008D34F8">
        <w:rPr>
          <w:b/>
          <w:bCs/>
          <w:sz w:val="24"/>
          <w:szCs w:val="24"/>
        </w:rPr>
        <w:t xml:space="preserve">        </w:t>
      </w:r>
      <w:r w:rsidR="008D34F8">
        <w:rPr>
          <w:b/>
          <w:bCs/>
          <w:sz w:val="24"/>
          <w:szCs w:val="24"/>
        </w:rPr>
        <w:t xml:space="preserve">  </w:t>
      </w:r>
      <w:r w:rsidRPr="00441A5F">
        <w:rPr>
          <w:b/>
          <w:bCs/>
          <w:sz w:val="24"/>
          <w:szCs w:val="24"/>
        </w:rPr>
        <w:t xml:space="preserve">Student </w:t>
      </w:r>
      <w:proofErr w:type="gramStart"/>
      <w:r w:rsidRPr="00441A5F">
        <w:rPr>
          <w:b/>
          <w:bCs/>
          <w:sz w:val="24"/>
          <w:szCs w:val="24"/>
        </w:rPr>
        <w:t>ID:</w:t>
      </w:r>
      <w:r w:rsidRPr="00441A5F">
        <w:rPr>
          <w:sz w:val="24"/>
          <w:szCs w:val="24"/>
        </w:rPr>
        <w:t>_</w:t>
      </w:r>
      <w:proofErr w:type="gramEnd"/>
      <w:r w:rsidRPr="00441A5F">
        <w:rPr>
          <w:sz w:val="24"/>
          <w:szCs w:val="24"/>
        </w:rPr>
        <w:t xml:space="preserve">__________      </w:t>
      </w:r>
    </w:p>
    <w:p w14:paraId="483BF2FD" w14:textId="77777777" w:rsidR="00441A5F" w:rsidRPr="008D34F8" w:rsidRDefault="00441A5F" w:rsidP="00441A5F">
      <w:pPr>
        <w:rPr>
          <w:sz w:val="24"/>
          <w:szCs w:val="24"/>
        </w:rPr>
      </w:pPr>
      <w:r w:rsidRPr="00441A5F">
        <w:rPr>
          <w:sz w:val="24"/>
          <w:szCs w:val="24"/>
        </w:rPr>
        <w:t> </w:t>
      </w:r>
    </w:p>
    <w:p w14:paraId="59244288" w14:textId="5B0B7CE0" w:rsidR="00441A5F" w:rsidRPr="008D34F8" w:rsidRDefault="00DB5B0F" w:rsidP="00441A5F">
      <w:pPr>
        <w:rPr>
          <w:sz w:val="24"/>
          <w:szCs w:val="24"/>
        </w:rPr>
      </w:pPr>
      <w:r w:rsidRPr="008D34F8">
        <w:rPr>
          <w:b/>
          <w:bCs/>
          <w:sz w:val="24"/>
          <w:szCs w:val="24"/>
        </w:rPr>
        <w:t xml:space="preserve">College </w:t>
      </w:r>
      <w:r w:rsidR="00441A5F" w:rsidRPr="008D34F8">
        <w:rPr>
          <w:b/>
          <w:bCs/>
          <w:sz w:val="24"/>
          <w:szCs w:val="24"/>
        </w:rPr>
        <w:t>Institution:</w:t>
      </w:r>
      <w:r w:rsidR="00441A5F" w:rsidRPr="008D34F8">
        <w:rPr>
          <w:sz w:val="24"/>
          <w:szCs w:val="24"/>
        </w:rPr>
        <w:t xml:space="preserve"> _____________________________________________________</w:t>
      </w:r>
      <w:r w:rsidR="00212DEC">
        <w:rPr>
          <w:sz w:val="24"/>
          <w:szCs w:val="24"/>
        </w:rPr>
        <w:t>___</w:t>
      </w:r>
    </w:p>
    <w:p w14:paraId="2B7E5EEB" w14:textId="77777777" w:rsidR="00441A5F" w:rsidRPr="00441A5F" w:rsidRDefault="00441A5F" w:rsidP="00441A5F">
      <w:pPr>
        <w:rPr>
          <w:sz w:val="24"/>
          <w:szCs w:val="24"/>
        </w:rPr>
      </w:pPr>
    </w:p>
    <w:p w14:paraId="3EE5A1C3" w14:textId="6A35508A" w:rsidR="00441A5F" w:rsidRPr="002575F4" w:rsidRDefault="00441A5F" w:rsidP="00B376A5">
      <w:pPr>
        <w:spacing w:line="276" w:lineRule="auto"/>
        <w:rPr>
          <w:sz w:val="24"/>
          <w:szCs w:val="24"/>
        </w:rPr>
      </w:pPr>
      <w:r w:rsidRPr="008D34F8">
        <w:rPr>
          <w:b/>
          <w:bCs/>
          <w:sz w:val="24"/>
          <w:szCs w:val="24"/>
        </w:rPr>
        <w:t xml:space="preserve">Course </w:t>
      </w:r>
      <w:r w:rsidR="00A16040">
        <w:rPr>
          <w:b/>
          <w:bCs/>
          <w:sz w:val="24"/>
          <w:szCs w:val="24"/>
        </w:rPr>
        <w:t xml:space="preserve">Number and </w:t>
      </w:r>
      <w:r w:rsidRPr="008D34F8">
        <w:rPr>
          <w:b/>
          <w:bCs/>
          <w:sz w:val="24"/>
          <w:szCs w:val="24"/>
        </w:rPr>
        <w:t>Title</w:t>
      </w:r>
      <w:r w:rsidRPr="00441A5F">
        <w:rPr>
          <w:sz w:val="24"/>
          <w:szCs w:val="24"/>
        </w:rPr>
        <w:t>: _______________________________</w:t>
      </w:r>
      <w:r w:rsidR="00212DEC">
        <w:rPr>
          <w:sz w:val="24"/>
          <w:szCs w:val="24"/>
        </w:rPr>
        <w:t>____________________</w:t>
      </w:r>
      <w:r w:rsidRPr="008D34F8">
        <w:rPr>
          <w:sz w:val="24"/>
          <w:szCs w:val="24"/>
        </w:rPr>
        <w:t xml:space="preserve">   </w:t>
      </w:r>
      <w:r w:rsidR="002575F4">
        <w:rPr>
          <w:sz w:val="24"/>
          <w:szCs w:val="24"/>
        </w:rPr>
        <w:br/>
      </w:r>
      <w:r w:rsidRPr="00441A5F">
        <w:rPr>
          <w:b/>
          <w:bCs/>
          <w:sz w:val="24"/>
          <w:szCs w:val="24"/>
        </w:rPr>
        <w:t>Grade</w:t>
      </w:r>
      <w:r w:rsidR="002575F4">
        <w:rPr>
          <w:b/>
          <w:bCs/>
          <w:sz w:val="24"/>
          <w:szCs w:val="24"/>
        </w:rPr>
        <w:t xml:space="preserve"> Received</w:t>
      </w:r>
      <w:r w:rsidRPr="00441A5F">
        <w:rPr>
          <w:b/>
          <w:bCs/>
          <w:sz w:val="24"/>
          <w:szCs w:val="24"/>
        </w:rPr>
        <w:t xml:space="preserve">: </w:t>
      </w:r>
      <w:r w:rsidRPr="00441A5F">
        <w:rPr>
          <w:sz w:val="24"/>
          <w:szCs w:val="24"/>
        </w:rPr>
        <w:t>__</w:t>
      </w:r>
      <w:r w:rsidR="00B55DA6">
        <w:rPr>
          <w:sz w:val="24"/>
          <w:szCs w:val="24"/>
        </w:rPr>
        <w:t>__</w:t>
      </w:r>
      <w:r w:rsidRPr="00441A5F">
        <w:rPr>
          <w:sz w:val="24"/>
          <w:szCs w:val="24"/>
        </w:rPr>
        <w:t>_</w:t>
      </w:r>
      <w:r w:rsidR="002575F4">
        <w:rPr>
          <w:sz w:val="24"/>
          <w:szCs w:val="24"/>
        </w:rPr>
        <w:tab/>
      </w:r>
      <w:r w:rsidR="00765C2F">
        <w:rPr>
          <w:b/>
          <w:bCs/>
          <w:sz w:val="24"/>
          <w:szCs w:val="24"/>
        </w:rPr>
        <w:t>Sem</w:t>
      </w:r>
      <w:r w:rsidR="002575F4">
        <w:rPr>
          <w:b/>
          <w:bCs/>
          <w:sz w:val="24"/>
          <w:szCs w:val="24"/>
        </w:rPr>
        <w:t>ester</w:t>
      </w:r>
      <w:r w:rsidR="00765C2F">
        <w:rPr>
          <w:b/>
          <w:bCs/>
          <w:sz w:val="24"/>
          <w:szCs w:val="24"/>
        </w:rPr>
        <w:t xml:space="preserve"> &amp; Year</w:t>
      </w:r>
      <w:r w:rsidR="00212DEC">
        <w:rPr>
          <w:b/>
          <w:bCs/>
          <w:sz w:val="24"/>
          <w:szCs w:val="24"/>
        </w:rPr>
        <w:t xml:space="preserve"> </w:t>
      </w:r>
      <w:proofErr w:type="gramStart"/>
      <w:r w:rsidR="00212DEC">
        <w:rPr>
          <w:b/>
          <w:bCs/>
          <w:sz w:val="24"/>
          <w:szCs w:val="24"/>
        </w:rPr>
        <w:t>The</w:t>
      </w:r>
      <w:proofErr w:type="gramEnd"/>
      <w:r w:rsidR="00212DEC">
        <w:rPr>
          <w:b/>
          <w:bCs/>
          <w:sz w:val="24"/>
          <w:szCs w:val="24"/>
        </w:rPr>
        <w:t xml:space="preserve"> Course Was Taken</w:t>
      </w:r>
      <w:r w:rsidR="00765C2F">
        <w:rPr>
          <w:sz w:val="24"/>
          <w:szCs w:val="24"/>
        </w:rPr>
        <w:t>____</w:t>
      </w:r>
      <w:r w:rsidR="00212DEC">
        <w:rPr>
          <w:sz w:val="24"/>
          <w:szCs w:val="24"/>
        </w:rPr>
        <w:t>___________</w:t>
      </w:r>
      <w:r w:rsidR="00074B5F">
        <w:rPr>
          <w:sz w:val="24"/>
          <w:szCs w:val="24"/>
        </w:rPr>
        <w:t>_</w:t>
      </w:r>
    </w:p>
    <w:p w14:paraId="03267274" w14:textId="77777777" w:rsidR="003D6F99" w:rsidRDefault="003D6F99" w:rsidP="00212DEC">
      <w:pPr>
        <w:spacing w:line="360" w:lineRule="auto"/>
        <w:rPr>
          <w:b/>
          <w:bCs/>
          <w:sz w:val="24"/>
          <w:szCs w:val="24"/>
        </w:rPr>
      </w:pPr>
    </w:p>
    <w:p w14:paraId="5DB72C5C" w14:textId="4A2AE238" w:rsidR="00212DEC" w:rsidRPr="002575F4" w:rsidRDefault="00212DEC" w:rsidP="00B376A5">
      <w:pPr>
        <w:spacing w:line="276" w:lineRule="auto"/>
        <w:rPr>
          <w:sz w:val="24"/>
          <w:szCs w:val="24"/>
        </w:rPr>
      </w:pPr>
      <w:r w:rsidRPr="008D34F8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 xml:space="preserve">Number and </w:t>
      </w:r>
      <w:r w:rsidRPr="008D34F8">
        <w:rPr>
          <w:b/>
          <w:bCs/>
          <w:sz w:val="24"/>
          <w:szCs w:val="24"/>
        </w:rPr>
        <w:t>Title</w:t>
      </w:r>
      <w:r w:rsidRPr="00441A5F">
        <w:rPr>
          <w:sz w:val="24"/>
          <w:szCs w:val="24"/>
        </w:rPr>
        <w:t>: _______________________________</w:t>
      </w:r>
      <w:r>
        <w:rPr>
          <w:sz w:val="24"/>
          <w:szCs w:val="24"/>
        </w:rPr>
        <w:t>____________________</w:t>
      </w:r>
      <w:r w:rsidRPr="008D34F8">
        <w:rPr>
          <w:sz w:val="24"/>
          <w:szCs w:val="24"/>
        </w:rPr>
        <w:t xml:space="preserve">   </w:t>
      </w:r>
      <w:r>
        <w:rPr>
          <w:sz w:val="24"/>
          <w:szCs w:val="24"/>
        </w:rPr>
        <w:br/>
      </w:r>
      <w:r w:rsidRPr="00441A5F">
        <w:rPr>
          <w:b/>
          <w:bCs/>
          <w:sz w:val="24"/>
          <w:szCs w:val="24"/>
        </w:rPr>
        <w:t>Grade</w:t>
      </w:r>
      <w:r>
        <w:rPr>
          <w:b/>
          <w:bCs/>
          <w:sz w:val="24"/>
          <w:szCs w:val="24"/>
        </w:rPr>
        <w:t xml:space="preserve"> Received</w:t>
      </w:r>
      <w:r w:rsidRPr="00441A5F">
        <w:rPr>
          <w:b/>
          <w:bCs/>
          <w:sz w:val="24"/>
          <w:szCs w:val="24"/>
        </w:rPr>
        <w:t xml:space="preserve">: </w:t>
      </w:r>
      <w:r w:rsidRPr="00441A5F">
        <w:rPr>
          <w:sz w:val="24"/>
          <w:szCs w:val="24"/>
        </w:rPr>
        <w:t>__</w:t>
      </w:r>
      <w:r w:rsidR="00B55DA6">
        <w:rPr>
          <w:sz w:val="24"/>
          <w:szCs w:val="24"/>
        </w:rPr>
        <w:t>__</w:t>
      </w:r>
      <w:r w:rsidRPr="00441A5F"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Semester &amp; Year </w:t>
      </w:r>
      <w:proofErr w:type="gramStart"/>
      <w:r>
        <w:rPr>
          <w:b/>
          <w:bCs/>
          <w:sz w:val="24"/>
          <w:szCs w:val="24"/>
        </w:rPr>
        <w:t>The</w:t>
      </w:r>
      <w:proofErr w:type="gramEnd"/>
      <w:r>
        <w:rPr>
          <w:b/>
          <w:bCs/>
          <w:sz w:val="24"/>
          <w:szCs w:val="24"/>
        </w:rPr>
        <w:t xml:space="preserve"> Course Was Taken</w:t>
      </w:r>
      <w:r>
        <w:rPr>
          <w:sz w:val="24"/>
          <w:szCs w:val="24"/>
        </w:rPr>
        <w:t>____</w:t>
      </w:r>
      <w:r>
        <w:rPr>
          <w:sz w:val="24"/>
          <w:szCs w:val="24"/>
        </w:rPr>
        <w:t>___________</w:t>
      </w:r>
      <w:r w:rsidR="00074B5F">
        <w:rPr>
          <w:sz w:val="24"/>
          <w:szCs w:val="24"/>
        </w:rPr>
        <w:t>_</w:t>
      </w:r>
    </w:p>
    <w:p w14:paraId="6AA211C3" w14:textId="77777777" w:rsidR="00441A5F" w:rsidRPr="008D34F8" w:rsidRDefault="00441A5F" w:rsidP="00441A5F">
      <w:pPr>
        <w:rPr>
          <w:sz w:val="24"/>
          <w:szCs w:val="24"/>
        </w:rPr>
      </w:pPr>
    </w:p>
    <w:p w14:paraId="1CB29E42" w14:textId="44B581C3" w:rsidR="00D31012" w:rsidRPr="008D34F8" w:rsidRDefault="00D31012" w:rsidP="00441A5F">
      <w:pPr>
        <w:rPr>
          <w:sz w:val="24"/>
          <w:szCs w:val="24"/>
        </w:rPr>
      </w:pPr>
      <w:r w:rsidRPr="008D34F8">
        <w:rPr>
          <w:sz w:val="24"/>
          <w:szCs w:val="24"/>
        </w:rPr>
        <w:t>We understand that taking a college course while in high school is a huge commitment and want to give you the opportunity to showcase it on your transcript in the way that will be best for you.</w:t>
      </w:r>
    </w:p>
    <w:p w14:paraId="6A1CD4E8" w14:textId="77777777" w:rsidR="00D31012" w:rsidRPr="008D34F8" w:rsidRDefault="00D31012" w:rsidP="00441A5F">
      <w:pPr>
        <w:rPr>
          <w:sz w:val="24"/>
          <w:szCs w:val="24"/>
        </w:rPr>
      </w:pPr>
    </w:p>
    <w:p w14:paraId="54F225AA" w14:textId="5E69B82E" w:rsidR="00D31012" w:rsidRPr="008D34F8" w:rsidRDefault="00D31012" w:rsidP="00D31012">
      <w:pPr>
        <w:pStyle w:val="ListParagraph"/>
        <w:numPr>
          <w:ilvl w:val="0"/>
          <w:numId w:val="47"/>
        </w:numPr>
      </w:pPr>
      <w:r w:rsidRPr="008D34F8">
        <w:t>I want only the course name on my transcript</w:t>
      </w:r>
    </w:p>
    <w:p w14:paraId="57835810" w14:textId="1FD7D1F8" w:rsidR="00D31012" w:rsidRPr="008D34F8" w:rsidRDefault="00D31012" w:rsidP="00D31012">
      <w:pPr>
        <w:pStyle w:val="ListParagraph"/>
        <w:numPr>
          <w:ilvl w:val="0"/>
          <w:numId w:val="47"/>
        </w:numPr>
      </w:pPr>
      <w:r w:rsidRPr="008D34F8">
        <w:t>I want the course name and the grade on my transcript</w:t>
      </w:r>
    </w:p>
    <w:p w14:paraId="2763B97F" w14:textId="61007C23" w:rsidR="00D31012" w:rsidRPr="008D34F8" w:rsidRDefault="00D31012" w:rsidP="00D31012">
      <w:pPr>
        <w:pStyle w:val="ListParagraph"/>
        <w:numPr>
          <w:ilvl w:val="0"/>
          <w:numId w:val="47"/>
        </w:numPr>
      </w:pPr>
      <w:r w:rsidRPr="008D34F8">
        <w:t xml:space="preserve">I want the course name and grade on my </w:t>
      </w:r>
      <w:proofErr w:type="gramStart"/>
      <w:r w:rsidRPr="008D34F8">
        <w:t>transcript</w:t>
      </w:r>
      <w:proofErr w:type="gramEnd"/>
      <w:r w:rsidRPr="008D34F8">
        <w:t xml:space="preserve"> and I want it calculated into my GPA</w:t>
      </w:r>
    </w:p>
    <w:p w14:paraId="2C79877F" w14:textId="77777777" w:rsidR="00D31012" w:rsidRPr="008D34F8" w:rsidRDefault="00D31012" w:rsidP="00D31012">
      <w:pPr>
        <w:rPr>
          <w:sz w:val="24"/>
          <w:szCs w:val="24"/>
        </w:rPr>
      </w:pPr>
    </w:p>
    <w:p w14:paraId="00BEB8D6" w14:textId="3F97FE4D" w:rsidR="00D31012" w:rsidRPr="008D34F8" w:rsidRDefault="00D31012" w:rsidP="000647E9">
      <w:pPr>
        <w:jc w:val="center"/>
        <w:rPr>
          <w:b/>
          <w:bCs/>
          <w:sz w:val="24"/>
          <w:szCs w:val="24"/>
        </w:rPr>
      </w:pPr>
      <w:r w:rsidRPr="008D34F8">
        <w:rPr>
          <w:b/>
          <w:bCs/>
          <w:sz w:val="24"/>
          <w:szCs w:val="24"/>
        </w:rPr>
        <w:t xml:space="preserve">Please </w:t>
      </w:r>
      <w:r w:rsidR="008D34F8" w:rsidRPr="008D34F8">
        <w:rPr>
          <w:b/>
          <w:bCs/>
          <w:sz w:val="24"/>
          <w:szCs w:val="24"/>
        </w:rPr>
        <w:t>include</w:t>
      </w:r>
      <w:r w:rsidRPr="008D34F8">
        <w:rPr>
          <w:b/>
          <w:bCs/>
          <w:sz w:val="24"/>
          <w:szCs w:val="24"/>
        </w:rPr>
        <w:t xml:space="preserve"> a copy of your college transcript</w:t>
      </w:r>
      <w:r w:rsidR="0081043B">
        <w:rPr>
          <w:b/>
          <w:bCs/>
          <w:sz w:val="24"/>
          <w:szCs w:val="24"/>
        </w:rPr>
        <w:t>.</w:t>
      </w:r>
    </w:p>
    <w:p w14:paraId="13708D8F" w14:textId="77777777" w:rsidR="00D31012" w:rsidRPr="008D34F8" w:rsidRDefault="00D31012" w:rsidP="00D31012">
      <w:pPr>
        <w:rPr>
          <w:sz w:val="24"/>
          <w:szCs w:val="24"/>
        </w:rPr>
      </w:pPr>
    </w:p>
    <w:p w14:paraId="70DADE16" w14:textId="77777777" w:rsidR="00D31012" w:rsidRPr="008D34F8" w:rsidRDefault="00D31012" w:rsidP="00D31012">
      <w:pPr>
        <w:rPr>
          <w:sz w:val="24"/>
          <w:szCs w:val="24"/>
        </w:rPr>
      </w:pPr>
    </w:p>
    <w:p w14:paraId="181A7373" w14:textId="0CA99CDB" w:rsidR="00D31012" w:rsidRPr="008D34F8" w:rsidRDefault="00D31012" w:rsidP="00D31012">
      <w:pPr>
        <w:rPr>
          <w:sz w:val="24"/>
          <w:szCs w:val="24"/>
        </w:rPr>
      </w:pPr>
      <w:r w:rsidRPr="008D34F8">
        <w:rPr>
          <w:sz w:val="24"/>
          <w:szCs w:val="24"/>
        </w:rPr>
        <w:t>________________________________________</w:t>
      </w:r>
      <w:r w:rsidRPr="008D34F8">
        <w:rPr>
          <w:sz w:val="24"/>
          <w:szCs w:val="24"/>
        </w:rPr>
        <w:tab/>
        <w:t>____________________________________</w:t>
      </w:r>
    </w:p>
    <w:p w14:paraId="4BCC3F80" w14:textId="724BA587" w:rsidR="00D31012" w:rsidRPr="008D34F8" w:rsidRDefault="00D31012" w:rsidP="00D31012">
      <w:pPr>
        <w:rPr>
          <w:sz w:val="24"/>
          <w:szCs w:val="24"/>
        </w:rPr>
      </w:pPr>
      <w:r w:rsidRPr="008D34F8">
        <w:rPr>
          <w:sz w:val="24"/>
          <w:szCs w:val="24"/>
        </w:rPr>
        <w:t>Student Signature</w:t>
      </w:r>
      <w:r w:rsidRPr="008D34F8">
        <w:rPr>
          <w:sz w:val="24"/>
          <w:szCs w:val="24"/>
        </w:rPr>
        <w:tab/>
      </w:r>
      <w:r w:rsidRPr="008D34F8">
        <w:rPr>
          <w:sz w:val="24"/>
          <w:szCs w:val="24"/>
        </w:rPr>
        <w:tab/>
      </w:r>
      <w:r w:rsidRPr="008D34F8">
        <w:rPr>
          <w:sz w:val="24"/>
          <w:szCs w:val="24"/>
        </w:rPr>
        <w:tab/>
      </w:r>
      <w:r w:rsidRPr="008D34F8">
        <w:rPr>
          <w:sz w:val="24"/>
          <w:szCs w:val="24"/>
        </w:rPr>
        <w:tab/>
      </w:r>
      <w:r w:rsidRPr="008D34F8">
        <w:rPr>
          <w:sz w:val="24"/>
          <w:szCs w:val="24"/>
        </w:rPr>
        <w:tab/>
        <w:t>Parent Signature</w:t>
      </w:r>
    </w:p>
    <w:p w14:paraId="129C8731" w14:textId="77777777" w:rsidR="00D31012" w:rsidRPr="008D34F8" w:rsidRDefault="00D31012" w:rsidP="00D31012">
      <w:pPr>
        <w:rPr>
          <w:sz w:val="24"/>
          <w:szCs w:val="24"/>
        </w:rPr>
      </w:pPr>
    </w:p>
    <w:p w14:paraId="1F807480" w14:textId="77777777" w:rsidR="00D31012" w:rsidRPr="008D34F8" w:rsidRDefault="00D31012" w:rsidP="00D31012">
      <w:pPr>
        <w:pBdr>
          <w:bottom w:val="single" w:sz="12" w:space="1" w:color="auto"/>
        </w:pBdr>
        <w:rPr>
          <w:sz w:val="24"/>
          <w:szCs w:val="24"/>
        </w:rPr>
      </w:pPr>
    </w:p>
    <w:p w14:paraId="5CDDFCD4" w14:textId="77777777" w:rsidR="00D31012" w:rsidRPr="008D34F8" w:rsidRDefault="00D31012" w:rsidP="00D31012">
      <w:pPr>
        <w:pBdr>
          <w:bottom w:val="single" w:sz="12" w:space="1" w:color="auto"/>
        </w:pBdr>
        <w:rPr>
          <w:sz w:val="24"/>
          <w:szCs w:val="24"/>
        </w:rPr>
      </w:pPr>
    </w:p>
    <w:p w14:paraId="75B83EED" w14:textId="2BF30BEF" w:rsidR="00D31012" w:rsidRPr="008D34F8" w:rsidRDefault="00D31012" w:rsidP="00D31012">
      <w:pPr>
        <w:rPr>
          <w:sz w:val="24"/>
          <w:szCs w:val="24"/>
        </w:rPr>
      </w:pPr>
      <w:r w:rsidRPr="008D34F8">
        <w:rPr>
          <w:sz w:val="24"/>
          <w:szCs w:val="24"/>
        </w:rPr>
        <w:t>For Office Use Only</w:t>
      </w:r>
    </w:p>
    <w:p w14:paraId="577C1909" w14:textId="77777777" w:rsidR="00D31012" w:rsidRDefault="00D31012" w:rsidP="00D31012">
      <w:pPr>
        <w:rPr>
          <w:sz w:val="24"/>
          <w:szCs w:val="24"/>
        </w:rPr>
      </w:pPr>
    </w:p>
    <w:p w14:paraId="4C0955B7" w14:textId="6B886799" w:rsidR="008D34F8" w:rsidRDefault="008D34F8" w:rsidP="00D31012">
      <w:pPr>
        <w:rPr>
          <w:sz w:val="24"/>
          <w:szCs w:val="24"/>
        </w:rPr>
      </w:pPr>
      <w:r>
        <w:rPr>
          <w:sz w:val="24"/>
          <w:szCs w:val="24"/>
        </w:rPr>
        <w:t>School Counselor Signature: _________________________________________</w:t>
      </w:r>
    </w:p>
    <w:p w14:paraId="492CA2BC" w14:textId="77777777" w:rsidR="008D34F8" w:rsidRDefault="008D34F8" w:rsidP="00D31012">
      <w:pPr>
        <w:rPr>
          <w:sz w:val="24"/>
          <w:szCs w:val="24"/>
        </w:rPr>
      </w:pPr>
    </w:p>
    <w:p w14:paraId="0A7B851E" w14:textId="1D295D33" w:rsidR="00441A5F" w:rsidRPr="00441A5F" w:rsidRDefault="008D34F8" w:rsidP="00441A5F">
      <w:pPr>
        <w:rPr>
          <w:sz w:val="24"/>
          <w:szCs w:val="24"/>
        </w:rPr>
      </w:pPr>
      <w:r>
        <w:rPr>
          <w:sz w:val="24"/>
          <w:szCs w:val="24"/>
        </w:rPr>
        <w:t>Date Processed: ____________________________</w:t>
      </w:r>
    </w:p>
    <w:p w14:paraId="0461FEE8" w14:textId="77777777" w:rsidR="00441A5F" w:rsidRPr="008D34F8" w:rsidRDefault="00441A5F" w:rsidP="00441A5F">
      <w:pPr>
        <w:rPr>
          <w:sz w:val="24"/>
          <w:szCs w:val="24"/>
        </w:rPr>
      </w:pPr>
    </w:p>
    <w:sectPr w:rsidR="00441A5F" w:rsidRPr="008D34F8" w:rsidSect="002C24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5DB7" w14:textId="77777777" w:rsidR="00E25823" w:rsidRDefault="00E25823" w:rsidP="003A7A50">
      <w:r>
        <w:separator/>
      </w:r>
    </w:p>
  </w:endnote>
  <w:endnote w:type="continuationSeparator" w:id="0">
    <w:p w14:paraId="71254907" w14:textId="77777777" w:rsidR="00E25823" w:rsidRDefault="00E25823" w:rsidP="003A7A50">
      <w:r>
        <w:continuationSeparator/>
      </w:r>
    </w:p>
  </w:endnote>
  <w:endnote w:type="continuationNotice" w:id="1">
    <w:p w14:paraId="5634C0CB" w14:textId="77777777" w:rsidR="00E25823" w:rsidRDefault="00E25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li">
    <w:panose1 w:val="02000303000000000000"/>
    <w:charset w:val="4D"/>
    <w:family w:val="auto"/>
    <w:pitch w:val="variable"/>
    <w:sig w:usb0="A00000EF" w:usb1="4000204B" w:usb2="00000000" w:usb3="00000000" w:csb0="00000193" w:csb1="00000000"/>
  </w:font>
  <w:font w:name="Satisfy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0D5A" w14:textId="77777777" w:rsidR="00C02CA9" w:rsidRDefault="00C02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AD4A" w14:textId="77777777" w:rsidR="00FB00E0" w:rsidRDefault="00625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117CBE" wp14:editId="7CEB489B">
              <wp:simplePos x="0" y="0"/>
              <wp:positionH relativeFrom="page">
                <wp:posOffset>-218941</wp:posOffset>
              </wp:positionH>
              <wp:positionV relativeFrom="paragraph">
                <wp:posOffset>-264706</wp:posOffset>
              </wp:positionV>
              <wp:extent cx="7989570" cy="1004517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9570" cy="1004517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8E6900" w14:textId="77777777" w:rsidR="009E6B8C" w:rsidRPr="00C7113B" w:rsidRDefault="00C43FE7" w:rsidP="00C43FE7">
                          <w:pPr>
                            <w:jc w:val="center"/>
                            <w:rPr>
                              <w:rFonts w:ascii="Satisfy" w:hAnsi="Satisfy" w:cs="Arial (Body CS)"/>
                              <w:color w:val="000000"/>
                              <w:spacing w:val="4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atisfy" w:hAnsi="Satisfy" w:cs="Arial (Body CS)"/>
                              <w:noProof/>
                              <w:color w:val="FFFFFF" w:themeColor="background1"/>
                              <w:spacing w:val="20"/>
                              <w:kern w:val="96"/>
                              <w:position w:val="6"/>
                              <w:sz w:val="96"/>
                              <w:szCs w:val="54"/>
                            </w:rPr>
                            <w:drawing>
                              <wp:inline distT="0" distB="0" distL="0" distR="0" wp14:anchorId="3946795E" wp14:editId="5FAADD91">
                                <wp:extent cx="5485765" cy="1006475"/>
                                <wp:effectExtent l="0" t="0" r="0" b="0"/>
                                <wp:docPr id="2" name="Picture 2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5765" cy="1006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17CBE" id="Rectangle 11" o:spid="_x0000_s1028" style="position:absolute;margin-left:-17.25pt;margin-top:-20.85pt;width:629.1pt;height:7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" fillcolor="#00654e" stroked="f" strokeweight="1pt">
              <v:textbox>
                <w:txbxContent>
                  <w:p w14:paraId="018E6900" w14:textId="77777777" w:rsidR="009E6B8C" w:rsidRPr="00C7113B" w:rsidRDefault="00C43FE7" w:rsidP="00C43FE7">
                    <w:pPr>
                      <w:jc w:val="center"/>
                      <w:rPr>
                        <w:rFonts w:ascii="Satisfy" w:hAnsi="Satisfy" w:cs="Arial (Body CS)"/>
                        <w:color w:val="000000"/>
                        <w:spacing w:val="4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atisfy" w:hAnsi="Satisfy" w:cs="Arial (Body CS)"/>
                        <w:noProof/>
                        <w:color w:val="FFFFFF" w:themeColor="background1"/>
                        <w:spacing w:val="20"/>
                        <w:kern w:val="96"/>
                        <w:position w:val="6"/>
                        <w:sz w:val="96"/>
                        <w:szCs w:val="54"/>
                      </w:rPr>
                      <w:drawing>
                        <wp:inline distT="0" distB="0" distL="0" distR="0" wp14:anchorId="3946795E" wp14:editId="5FAADD91">
                          <wp:extent cx="5485765" cy="1006475"/>
                          <wp:effectExtent l="0" t="0" r="0" b="0"/>
                          <wp:docPr id="2" name="Picture 2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5765" cy="1006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909A" w14:textId="77777777" w:rsidR="00C02CA9" w:rsidRDefault="00C02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D1B3" w14:textId="77777777" w:rsidR="00E25823" w:rsidRDefault="00E25823" w:rsidP="003A7A50">
      <w:r>
        <w:separator/>
      </w:r>
    </w:p>
  </w:footnote>
  <w:footnote w:type="continuationSeparator" w:id="0">
    <w:p w14:paraId="01C6F5D1" w14:textId="77777777" w:rsidR="00E25823" w:rsidRDefault="00E25823" w:rsidP="003A7A50">
      <w:r>
        <w:continuationSeparator/>
      </w:r>
    </w:p>
  </w:footnote>
  <w:footnote w:type="continuationNotice" w:id="1">
    <w:p w14:paraId="15263826" w14:textId="77777777" w:rsidR="00E25823" w:rsidRDefault="00E25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D510" w14:textId="77777777" w:rsidR="00C02CA9" w:rsidRDefault="00C02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CF1" w14:textId="77777777" w:rsidR="003A7A50" w:rsidRDefault="00B672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1D920EF" wp14:editId="61D161D0">
              <wp:simplePos x="0" y="0"/>
              <wp:positionH relativeFrom="page">
                <wp:posOffset>7315</wp:posOffset>
              </wp:positionH>
              <wp:positionV relativeFrom="paragraph">
                <wp:posOffset>-471830</wp:posOffset>
              </wp:positionV>
              <wp:extent cx="3797300" cy="96520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7300" cy="965200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4D5C5D" w14:textId="77777777" w:rsidR="00F22C85" w:rsidRPr="006954DC" w:rsidRDefault="00F22C85" w:rsidP="00B54FA5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7DD57F1" w14:textId="77777777" w:rsidR="00B54FA5" w:rsidRPr="006954DC" w:rsidRDefault="00C25EAA" w:rsidP="00B54FA5">
                          <w:pPr>
                            <w:ind w:firstLine="720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Bryan Mahon</w:t>
                          </w:r>
                        </w:p>
                        <w:p w14:paraId="61839190" w14:textId="77777777" w:rsidR="00B54FA5" w:rsidRPr="006954DC" w:rsidRDefault="00B54FA5" w:rsidP="00B54FA5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Principa</w:t>
                          </w:r>
                          <w:r w:rsidR="00486BED"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l</w:t>
                          </w:r>
                          <w:r w:rsidR="001E5F32"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0F74396D" w14:textId="77777777" w:rsidR="00486BED" w:rsidRPr="006954DC" w:rsidRDefault="00C25EAA" w:rsidP="00486BED">
                          <w:pPr>
                            <w:ind w:left="458" w:firstLine="262"/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Scott Morgan</w:t>
                          </w:r>
                          <w:r w:rsidR="00F26B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Jessyca Campbell</w:t>
                          </w:r>
                          <w:r w:rsid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>Katherine Brodaski</w:t>
                          </w:r>
                          <w:r w:rsidR="00B67241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78CBC497" w14:textId="77777777" w:rsidR="009E6B8C" w:rsidRPr="006954DC" w:rsidRDefault="00B54FA5" w:rsidP="00486BED">
                          <w:pPr>
                            <w:ind w:left="458" w:firstLine="262"/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Assistant Principal</w:t>
                          </w:r>
                          <w:r w:rsidR="0049561A" w:rsidRPr="006954DC">
                            <w:rPr>
                              <w:rFonts w:ascii="Muli" w:hAnsi="Muli"/>
                              <w:i/>
                              <w:iCs/>
                              <w:sz w:val="16"/>
                              <w:szCs w:val="16"/>
                            </w:rPr>
                            <w:t>s</w:t>
                          </w:r>
                          <w:r w:rsidR="001E5F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1E5F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1E5F32"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6954DC">
                            <w:rPr>
                              <w:rFonts w:ascii="Muli" w:hAnsi="Mul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920EF" id="Rectangle 3" o:spid="_x0000_s1026" style="position:absolute;margin-left:.6pt;margin-top:-37.15pt;width:299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" fillcolor="#00654e" stroked="f" strokeweight="1pt">
              <v:textbox>
                <w:txbxContent>
                  <w:p w14:paraId="694D5C5D" w14:textId="77777777" w:rsidR="00F22C85" w:rsidRPr="006954DC" w:rsidRDefault="00F22C85" w:rsidP="00B54FA5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</w:p>
                  <w:p w14:paraId="57DD57F1" w14:textId="77777777" w:rsidR="00B54FA5" w:rsidRPr="006954DC" w:rsidRDefault="00C25EAA" w:rsidP="00B54FA5">
                    <w:pPr>
                      <w:ind w:firstLine="720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Bryan Mahon</w:t>
                    </w:r>
                  </w:p>
                  <w:p w14:paraId="61839190" w14:textId="77777777" w:rsidR="00B54FA5" w:rsidRPr="006954DC" w:rsidRDefault="00B54FA5" w:rsidP="00B54FA5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Principa</w:t>
                    </w:r>
                    <w:r w:rsidR="00486BED"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l</w:t>
                    </w:r>
                    <w:r w:rsidR="001E5F32"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ab/>
                    </w:r>
                  </w:p>
                  <w:p w14:paraId="0F74396D" w14:textId="77777777" w:rsidR="00486BED" w:rsidRPr="006954DC" w:rsidRDefault="00C25EAA" w:rsidP="00486BED">
                    <w:pPr>
                      <w:ind w:left="458" w:firstLine="262"/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Scott Morgan</w:t>
                    </w:r>
                    <w:r w:rsidR="00F26B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Jessyca Campbell</w:t>
                    </w:r>
                    <w:r w:rsid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| 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>Katherine Brodaski</w:t>
                    </w:r>
                    <w:r w:rsidR="00B67241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</w:p>
                  <w:p w14:paraId="78CBC497" w14:textId="77777777" w:rsidR="009E6B8C" w:rsidRPr="006954DC" w:rsidRDefault="00B54FA5" w:rsidP="00486BED">
                    <w:pPr>
                      <w:ind w:left="458" w:firstLine="262"/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</w:pPr>
                    <w:r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Assistant Principal</w:t>
                    </w:r>
                    <w:r w:rsidR="0049561A" w:rsidRPr="006954DC">
                      <w:rPr>
                        <w:rFonts w:ascii="Muli" w:hAnsi="Muli"/>
                        <w:i/>
                        <w:iCs/>
                        <w:sz w:val="16"/>
                        <w:szCs w:val="16"/>
                      </w:rPr>
                      <w:t>s</w:t>
                    </w:r>
                    <w:r w:rsidR="001E5F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1E5F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1E5F32"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6954DC">
                      <w:rPr>
                        <w:rFonts w:ascii="Muli" w:hAnsi="Mul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8A26578" wp14:editId="491B7E91">
              <wp:simplePos x="0" y="0"/>
              <wp:positionH relativeFrom="page">
                <wp:posOffset>3803904</wp:posOffset>
              </wp:positionH>
              <wp:positionV relativeFrom="paragraph">
                <wp:posOffset>-471830</wp:posOffset>
              </wp:positionV>
              <wp:extent cx="3956685" cy="965606"/>
              <wp:effectExtent l="0" t="0" r="5715" b="635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685" cy="965606"/>
                      </a:xfrm>
                      <a:prstGeom prst="rect">
                        <a:avLst/>
                      </a:prstGeom>
                      <a:solidFill>
                        <a:srgbClr val="0065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BCD5B" w14:textId="77777777" w:rsidR="00671BE0" w:rsidRPr="00C43FE7" w:rsidRDefault="00671BE0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B41EB7C" w14:textId="77777777" w:rsidR="00F22C85" w:rsidRPr="00C43FE7" w:rsidRDefault="00C25EAA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NLHS Multi-Magnet</w:t>
                          </w:r>
                          <w:r w:rsidR="00F26B32"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Campus</w:t>
                          </w:r>
                        </w:p>
                        <w:p w14:paraId="7AF3BC33" w14:textId="77777777" w:rsidR="00671BE0" w:rsidRPr="00C43FE7" w:rsidRDefault="00C25EAA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20 Chester Street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, N</w:t>
                          </w:r>
                          <w:r w:rsidR="00671BE0"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ew London, CT 06320</w:t>
                          </w:r>
                        </w:p>
                        <w:p w14:paraId="7387EDA8" w14:textId="77777777" w:rsidR="00671BE0" w:rsidRPr="00C43FE7" w:rsidRDefault="00B67241" w:rsidP="00C43FE7">
                          <w:pPr>
                            <w:ind w:right="433"/>
                            <w:jc w:val="right"/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p: </w:t>
                          </w:r>
                          <w:r w:rsid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860-437-6400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| f: 860-437-4321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C43FE7"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>secondary.newlondon.org</w:t>
                          </w:r>
                          <w:r>
                            <w:rPr>
                              <w:rFonts w:ascii="Muli" w:hAnsi="Mul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26578" id="Rectangle 20" o:spid="_x0000_s1027" style="position:absolute;margin-left:299.5pt;margin-top:-37.15pt;width:311.55pt;height:76.05pt;z-index:251662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" fillcolor="#00654e" stroked="f" strokeweight="1pt">
              <v:textbox>
                <w:txbxContent>
                  <w:p w14:paraId="423BCD5B" w14:textId="77777777" w:rsidR="00671BE0" w:rsidRPr="00C43FE7" w:rsidRDefault="00671BE0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</w:p>
                  <w:p w14:paraId="0B41EB7C" w14:textId="77777777" w:rsidR="00F22C85" w:rsidRPr="00C43FE7" w:rsidRDefault="00C25EAA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NLHS Multi-Magnet</w:t>
                    </w:r>
                    <w:r w:rsidR="00F26B32"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Campus</w:t>
                    </w:r>
                  </w:p>
                  <w:p w14:paraId="7AF3BC33" w14:textId="77777777" w:rsidR="00671BE0" w:rsidRPr="00C43FE7" w:rsidRDefault="00C25EAA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20 Chester Street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, N</w:t>
                    </w:r>
                    <w:r w:rsidR="00671BE0"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ew London, CT 06320</w:t>
                    </w:r>
                  </w:p>
                  <w:p w14:paraId="7387EDA8" w14:textId="77777777" w:rsidR="00671BE0" w:rsidRPr="00C43FE7" w:rsidRDefault="00B67241" w:rsidP="00C43FE7">
                    <w:pPr>
                      <w:ind w:right="433"/>
                      <w:jc w:val="right"/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p: </w:t>
                    </w:r>
                    <w:r w:rsid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860-437-6400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| f: 860-437-4321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C43FE7"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>secondary.newlondon.org</w:t>
                    </w:r>
                    <w:r>
                      <w:rPr>
                        <w:rFonts w:ascii="Muli" w:hAnsi="Mul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F26B32">
      <w:rPr>
        <w:noProof/>
      </w:rPr>
      <w:drawing>
        <wp:anchor distT="0" distB="0" distL="114300" distR="114300" simplePos="0" relativeHeight="251663362" behindDoc="0" locked="0" layoutInCell="1" allowOverlap="1" wp14:anchorId="3ED34F93" wp14:editId="4BA09E82">
          <wp:simplePos x="0" y="0"/>
          <wp:positionH relativeFrom="margin">
            <wp:posOffset>2446406</wp:posOffset>
          </wp:positionH>
          <wp:positionV relativeFrom="paragraph">
            <wp:posOffset>-94967</wp:posOffset>
          </wp:positionV>
          <wp:extent cx="1052660" cy="10526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60" cy="105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BFB">
      <w:rPr>
        <w:noProof/>
      </w:rPr>
      <w:drawing>
        <wp:anchor distT="0" distB="0" distL="114300" distR="114300" simplePos="0" relativeHeight="251660290" behindDoc="1" locked="0" layoutInCell="1" allowOverlap="1" wp14:anchorId="6BEDAE7A" wp14:editId="184B6294">
          <wp:simplePos x="0" y="0"/>
          <wp:positionH relativeFrom="column">
            <wp:posOffset>-1136650</wp:posOffset>
          </wp:positionH>
          <wp:positionV relativeFrom="page">
            <wp:posOffset>-328930</wp:posOffset>
          </wp:positionV>
          <wp:extent cx="8714105" cy="11276965"/>
          <wp:effectExtent l="0" t="0" r="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4105" cy="1127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BE0">
      <w:softHyphen/>
    </w:r>
    <w:r w:rsidR="00671BE0">
      <w:softHyphen/>
    </w:r>
    <w:r w:rsidR="00624A87">
      <w:softHyphen/>
    </w:r>
    <w:r w:rsidR="00624A87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FDC6" w14:textId="77777777" w:rsidR="00C02CA9" w:rsidRDefault="00C02C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nwRGv3M+LwMt" int2:id="1j7FRKXu">
      <int2:state int2:value="Rejected" int2:type="AugLoop_Text_Critique"/>
    </int2:textHash>
    <int2:textHash int2:hashCode="FZLQBKUjcoLFgZ" int2:id="HgQQfl21">
      <int2:state int2:value="Rejected" int2:type="AugLoop_Text_Critique"/>
    </int2:textHash>
    <int2:textHash int2:hashCode="nc9FQ4RIB2VWpd" int2:id="IF9muSC9">
      <int2:state int2:value="Rejected" int2:type="AugLoop_Text_Critique"/>
    </int2:textHash>
    <int2:textHash int2:hashCode="gD0NHrr6BQHmXZ" int2:id="JulsHjEM">
      <int2:state int2:value="Rejected" int2:type="AugLoop_Text_Critique"/>
    </int2:textHash>
    <int2:textHash int2:hashCode="b39xLERzutWd+F" int2:id="LsLEatOC">
      <int2:state int2:value="Rejected" int2:type="AugLoop_Text_Critique"/>
    </int2:textHash>
    <int2:textHash int2:hashCode="N31XHCkaMgL06l" int2:id="qTGddfd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94A"/>
    <w:multiLevelType w:val="multilevel"/>
    <w:tmpl w:val="86A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1A8C"/>
    <w:multiLevelType w:val="hybridMultilevel"/>
    <w:tmpl w:val="FFFFFFFF"/>
    <w:lvl w:ilvl="0" w:tplc="5D26D6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6C1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63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0D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4B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F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60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EA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6A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6FF4"/>
    <w:multiLevelType w:val="multilevel"/>
    <w:tmpl w:val="6DB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767B9"/>
    <w:multiLevelType w:val="hybridMultilevel"/>
    <w:tmpl w:val="FFFFFFFF"/>
    <w:lvl w:ilvl="0" w:tplc="F594C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4F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E2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4E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A4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6D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47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8A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8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8B5C"/>
    <w:multiLevelType w:val="hybridMultilevel"/>
    <w:tmpl w:val="FFFFFFFF"/>
    <w:lvl w:ilvl="0" w:tplc="C1EABD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909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6D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69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A5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48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C3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461F"/>
    <w:multiLevelType w:val="hybridMultilevel"/>
    <w:tmpl w:val="A290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4704"/>
    <w:multiLevelType w:val="hybridMultilevel"/>
    <w:tmpl w:val="4418B32E"/>
    <w:lvl w:ilvl="0" w:tplc="802CA4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B9"/>
    <w:multiLevelType w:val="hybridMultilevel"/>
    <w:tmpl w:val="FFFFFFFF"/>
    <w:lvl w:ilvl="0" w:tplc="A038F5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1AD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2E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49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E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C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0F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06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88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24FD"/>
    <w:multiLevelType w:val="multilevel"/>
    <w:tmpl w:val="4EBA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37CDD"/>
    <w:multiLevelType w:val="hybridMultilevel"/>
    <w:tmpl w:val="3B20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206FE"/>
    <w:multiLevelType w:val="hybridMultilevel"/>
    <w:tmpl w:val="D1DECAC4"/>
    <w:lvl w:ilvl="0" w:tplc="6ED66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4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85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8F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61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B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40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0C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B7134"/>
    <w:multiLevelType w:val="hybridMultilevel"/>
    <w:tmpl w:val="FFFFFFFF"/>
    <w:lvl w:ilvl="0" w:tplc="5472F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E2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2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2A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5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0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8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89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29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25730"/>
    <w:multiLevelType w:val="hybridMultilevel"/>
    <w:tmpl w:val="FFFFFFFF"/>
    <w:lvl w:ilvl="0" w:tplc="23A2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6B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22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4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6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24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60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28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28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3D23"/>
    <w:multiLevelType w:val="hybridMultilevel"/>
    <w:tmpl w:val="59F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11129"/>
    <w:multiLevelType w:val="hybridMultilevel"/>
    <w:tmpl w:val="95ECE890"/>
    <w:lvl w:ilvl="0" w:tplc="B2CEFC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E7EC8"/>
    <w:multiLevelType w:val="hybridMultilevel"/>
    <w:tmpl w:val="3B64C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55804"/>
    <w:multiLevelType w:val="hybridMultilevel"/>
    <w:tmpl w:val="FFFFFFFF"/>
    <w:lvl w:ilvl="0" w:tplc="AE14C6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0CC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26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E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D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85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65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8F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65860"/>
    <w:multiLevelType w:val="multilevel"/>
    <w:tmpl w:val="485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A0375D"/>
    <w:multiLevelType w:val="hybridMultilevel"/>
    <w:tmpl w:val="4672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86D1A"/>
    <w:multiLevelType w:val="hybridMultilevel"/>
    <w:tmpl w:val="E9D2A094"/>
    <w:lvl w:ilvl="0" w:tplc="C82263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10169"/>
    <w:multiLevelType w:val="hybridMultilevel"/>
    <w:tmpl w:val="FFFFFFFF"/>
    <w:lvl w:ilvl="0" w:tplc="94889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E7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6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C2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EB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4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A3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F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4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449F"/>
    <w:multiLevelType w:val="hybridMultilevel"/>
    <w:tmpl w:val="D386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63CDD"/>
    <w:multiLevelType w:val="hybridMultilevel"/>
    <w:tmpl w:val="FFFFFFFF"/>
    <w:lvl w:ilvl="0" w:tplc="331C2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8E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0B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47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00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A4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65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63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28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78C"/>
    <w:multiLevelType w:val="hybridMultilevel"/>
    <w:tmpl w:val="FFFFFFFF"/>
    <w:lvl w:ilvl="0" w:tplc="C70C9B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385D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3447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C046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8CE7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AC89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084F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B669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19E3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B271A4"/>
    <w:multiLevelType w:val="hybridMultilevel"/>
    <w:tmpl w:val="C98ECD62"/>
    <w:lvl w:ilvl="0" w:tplc="C248F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0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A6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68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4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43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C5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CF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A44C0"/>
    <w:multiLevelType w:val="hybridMultilevel"/>
    <w:tmpl w:val="FFFFFFFF"/>
    <w:lvl w:ilvl="0" w:tplc="7BA25A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260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A8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3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87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E4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C5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9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A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37E67"/>
    <w:multiLevelType w:val="hybridMultilevel"/>
    <w:tmpl w:val="FFFFFFFF"/>
    <w:lvl w:ilvl="0" w:tplc="DEAC1D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CCC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0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89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66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4D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26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4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06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C5FA4"/>
    <w:multiLevelType w:val="hybridMultilevel"/>
    <w:tmpl w:val="FFFFFFFF"/>
    <w:lvl w:ilvl="0" w:tplc="B5283C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143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2B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88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62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2E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2A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2B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6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707A0"/>
    <w:multiLevelType w:val="multilevel"/>
    <w:tmpl w:val="524C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343D1"/>
    <w:multiLevelType w:val="hybridMultilevel"/>
    <w:tmpl w:val="FFFFFFFF"/>
    <w:lvl w:ilvl="0" w:tplc="F82C67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F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2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4C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ED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49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69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C4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85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F1E29"/>
    <w:multiLevelType w:val="multilevel"/>
    <w:tmpl w:val="757A6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DB6247"/>
    <w:multiLevelType w:val="multilevel"/>
    <w:tmpl w:val="2DE4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66691"/>
    <w:multiLevelType w:val="hybridMultilevel"/>
    <w:tmpl w:val="4FC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D739C"/>
    <w:multiLevelType w:val="hybridMultilevel"/>
    <w:tmpl w:val="FFFFFFFF"/>
    <w:lvl w:ilvl="0" w:tplc="1172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5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6B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21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C2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3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4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01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2E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C6F44"/>
    <w:multiLevelType w:val="multilevel"/>
    <w:tmpl w:val="80EC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C75EC0"/>
    <w:multiLevelType w:val="hybridMultilevel"/>
    <w:tmpl w:val="FFFFFFFF"/>
    <w:lvl w:ilvl="0" w:tplc="5FFA99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1F06D1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8AC04D8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FB8344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30A1DE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5AEC78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18AA4F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4C8144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90CF6C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3028786">
    <w:abstractNumId w:val="24"/>
  </w:num>
  <w:num w:numId="2" w16cid:durableId="706759165">
    <w:abstractNumId w:val="10"/>
  </w:num>
  <w:num w:numId="3" w16cid:durableId="2143497938">
    <w:abstractNumId w:val="23"/>
  </w:num>
  <w:num w:numId="4" w16cid:durableId="378282657">
    <w:abstractNumId w:val="11"/>
  </w:num>
  <w:num w:numId="5" w16cid:durableId="1178426965">
    <w:abstractNumId w:val="35"/>
  </w:num>
  <w:num w:numId="6" w16cid:durableId="1672830003">
    <w:abstractNumId w:val="21"/>
  </w:num>
  <w:num w:numId="7" w16cid:durableId="1716928436">
    <w:abstractNumId w:val="16"/>
  </w:num>
  <w:num w:numId="8" w16cid:durableId="652296410">
    <w:abstractNumId w:val="7"/>
  </w:num>
  <w:num w:numId="9" w16cid:durableId="1018890549">
    <w:abstractNumId w:val="1"/>
  </w:num>
  <w:num w:numId="10" w16cid:durableId="2051762241">
    <w:abstractNumId w:val="25"/>
  </w:num>
  <w:num w:numId="11" w16cid:durableId="66072348">
    <w:abstractNumId w:val="29"/>
  </w:num>
  <w:num w:numId="12" w16cid:durableId="1725525761">
    <w:abstractNumId w:val="15"/>
  </w:num>
  <w:num w:numId="13" w16cid:durableId="1445077424">
    <w:abstractNumId w:val="12"/>
  </w:num>
  <w:num w:numId="14" w16cid:durableId="556286224">
    <w:abstractNumId w:val="33"/>
  </w:num>
  <w:num w:numId="15" w16cid:durableId="508643011">
    <w:abstractNumId w:val="20"/>
  </w:num>
  <w:num w:numId="16" w16cid:durableId="1837498593">
    <w:abstractNumId w:val="3"/>
  </w:num>
  <w:num w:numId="17" w16cid:durableId="345519348">
    <w:abstractNumId w:val="13"/>
  </w:num>
  <w:num w:numId="18" w16cid:durableId="1891840252">
    <w:abstractNumId w:val="32"/>
  </w:num>
  <w:num w:numId="19" w16cid:durableId="142889474">
    <w:abstractNumId w:val="13"/>
  </w:num>
  <w:num w:numId="20" w16cid:durableId="1607688548">
    <w:abstractNumId w:val="32"/>
  </w:num>
  <w:num w:numId="21" w16cid:durableId="1567183331">
    <w:abstractNumId w:val="9"/>
  </w:num>
  <w:num w:numId="22" w16cid:durableId="2104834749">
    <w:abstractNumId w:val="27"/>
  </w:num>
  <w:num w:numId="23" w16cid:durableId="1943413729">
    <w:abstractNumId w:val="28"/>
  </w:num>
  <w:num w:numId="24" w16cid:durableId="631209177">
    <w:abstractNumId w:val="22"/>
  </w:num>
  <w:num w:numId="25" w16cid:durableId="434403749">
    <w:abstractNumId w:val="28"/>
  </w:num>
  <w:num w:numId="26" w16cid:durableId="2118787559">
    <w:abstractNumId w:val="18"/>
  </w:num>
  <w:num w:numId="27" w16cid:durableId="339476907">
    <w:abstractNumId w:val="34"/>
  </w:num>
  <w:num w:numId="28" w16cid:durableId="251202494">
    <w:abstractNumId w:val="34"/>
  </w:num>
  <w:num w:numId="29" w16cid:durableId="1488086875">
    <w:abstractNumId w:val="4"/>
  </w:num>
  <w:num w:numId="30" w16cid:durableId="1148326972">
    <w:abstractNumId w:val="26"/>
  </w:num>
  <w:num w:numId="31" w16cid:durableId="1108163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5293130">
    <w:abstractNumId w:val="19"/>
  </w:num>
  <w:num w:numId="33" w16cid:durableId="1105153373">
    <w:abstractNumId w:val="5"/>
  </w:num>
  <w:num w:numId="34" w16cid:durableId="95103893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688721222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7022322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2132894711">
    <w:abstractNumId w:val="17"/>
  </w:num>
  <w:num w:numId="38" w16cid:durableId="1748108476">
    <w:abstractNumId w:val="2"/>
  </w:num>
  <w:num w:numId="39" w16cid:durableId="1411582439">
    <w:abstractNumId w:val="31"/>
  </w:num>
  <w:num w:numId="40" w16cid:durableId="833228193">
    <w:abstractNumId w:val="0"/>
  </w:num>
  <w:num w:numId="41" w16cid:durableId="1567298130">
    <w:abstractNumId w:val="8"/>
  </w:num>
  <w:num w:numId="42" w16cid:durableId="1815680354">
    <w:abstractNumId w:val="31"/>
  </w:num>
  <w:num w:numId="43" w16cid:durableId="1978489479">
    <w:abstractNumId w:val="0"/>
  </w:num>
  <w:num w:numId="44" w16cid:durableId="1177386709">
    <w:abstractNumId w:val="8"/>
  </w:num>
  <w:num w:numId="45" w16cid:durableId="1773041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7798251">
    <w:abstractNumId w:val="14"/>
  </w:num>
  <w:num w:numId="47" w16cid:durableId="83908069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3A"/>
    <w:rsid w:val="000000C9"/>
    <w:rsid w:val="0000017B"/>
    <w:rsid w:val="00000218"/>
    <w:rsid w:val="00000255"/>
    <w:rsid w:val="00000324"/>
    <w:rsid w:val="00000428"/>
    <w:rsid w:val="00000658"/>
    <w:rsid w:val="000007A6"/>
    <w:rsid w:val="00000849"/>
    <w:rsid w:val="000009E8"/>
    <w:rsid w:val="00000BE6"/>
    <w:rsid w:val="00000CCB"/>
    <w:rsid w:val="00000DB6"/>
    <w:rsid w:val="00000E78"/>
    <w:rsid w:val="00000F37"/>
    <w:rsid w:val="00000F57"/>
    <w:rsid w:val="000010D6"/>
    <w:rsid w:val="000011DB"/>
    <w:rsid w:val="00001362"/>
    <w:rsid w:val="00001417"/>
    <w:rsid w:val="0000149B"/>
    <w:rsid w:val="00001884"/>
    <w:rsid w:val="000018E9"/>
    <w:rsid w:val="000019D9"/>
    <w:rsid w:val="00001D35"/>
    <w:rsid w:val="00001D52"/>
    <w:rsid w:val="00001E06"/>
    <w:rsid w:val="00001F01"/>
    <w:rsid w:val="00002075"/>
    <w:rsid w:val="00002381"/>
    <w:rsid w:val="0000238A"/>
    <w:rsid w:val="000025AE"/>
    <w:rsid w:val="000027D4"/>
    <w:rsid w:val="00002863"/>
    <w:rsid w:val="000029A3"/>
    <w:rsid w:val="00002A57"/>
    <w:rsid w:val="00002B10"/>
    <w:rsid w:val="00002B97"/>
    <w:rsid w:val="00002BF7"/>
    <w:rsid w:val="00002C17"/>
    <w:rsid w:val="00002FCA"/>
    <w:rsid w:val="0000359C"/>
    <w:rsid w:val="00003631"/>
    <w:rsid w:val="00003754"/>
    <w:rsid w:val="00003B26"/>
    <w:rsid w:val="00003B29"/>
    <w:rsid w:val="00003EAA"/>
    <w:rsid w:val="00003F41"/>
    <w:rsid w:val="0000411B"/>
    <w:rsid w:val="000042C3"/>
    <w:rsid w:val="000044B5"/>
    <w:rsid w:val="0000465F"/>
    <w:rsid w:val="000046EA"/>
    <w:rsid w:val="000048A1"/>
    <w:rsid w:val="00004987"/>
    <w:rsid w:val="00004B58"/>
    <w:rsid w:val="00004DE5"/>
    <w:rsid w:val="00004E21"/>
    <w:rsid w:val="00004E30"/>
    <w:rsid w:val="00004EDC"/>
    <w:rsid w:val="00004F6D"/>
    <w:rsid w:val="00005060"/>
    <w:rsid w:val="000050D0"/>
    <w:rsid w:val="0000538F"/>
    <w:rsid w:val="0000545F"/>
    <w:rsid w:val="0000559C"/>
    <w:rsid w:val="000056D6"/>
    <w:rsid w:val="00005989"/>
    <w:rsid w:val="00005A46"/>
    <w:rsid w:val="00005AB0"/>
    <w:rsid w:val="00005AC1"/>
    <w:rsid w:val="00005AC8"/>
    <w:rsid w:val="00005D28"/>
    <w:rsid w:val="00005D87"/>
    <w:rsid w:val="00005DBB"/>
    <w:rsid w:val="00006190"/>
    <w:rsid w:val="000062F2"/>
    <w:rsid w:val="0000686A"/>
    <w:rsid w:val="00006947"/>
    <w:rsid w:val="00006956"/>
    <w:rsid w:val="000069C4"/>
    <w:rsid w:val="000069E7"/>
    <w:rsid w:val="00006AB8"/>
    <w:rsid w:val="00006C82"/>
    <w:rsid w:val="00006EFC"/>
    <w:rsid w:val="00006FAD"/>
    <w:rsid w:val="00007005"/>
    <w:rsid w:val="00007155"/>
    <w:rsid w:val="000072DF"/>
    <w:rsid w:val="0000736C"/>
    <w:rsid w:val="000073AC"/>
    <w:rsid w:val="0000741F"/>
    <w:rsid w:val="000077CF"/>
    <w:rsid w:val="00007928"/>
    <w:rsid w:val="00007BDE"/>
    <w:rsid w:val="00007D55"/>
    <w:rsid w:val="0000B2C7"/>
    <w:rsid w:val="00010241"/>
    <w:rsid w:val="000103F8"/>
    <w:rsid w:val="000105B9"/>
    <w:rsid w:val="000106FE"/>
    <w:rsid w:val="00010760"/>
    <w:rsid w:val="00010814"/>
    <w:rsid w:val="0001081D"/>
    <w:rsid w:val="00010A48"/>
    <w:rsid w:val="00010AF8"/>
    <w:rsid w:val="00010CDB"/>
    <w:rsid w:val="00010D08"/>
    <w:rsid w:val="00010D69"/>
    <w:rsid w:val="000111B5"/>
    <w:rsid w:val="0001165A"/>
    <w:rsid w:val="000118D3"/>
    <w:rsid w:val="000119AF"/>
    <w:rsid w:val="00011A62"/>
    <w:rsid w:val="00011DC6"/>
    <w:rsid w:val="00011F3A"/>
    <w:rsid w:val="00011FD8"/>
    <w:rsid w:val="00012072"/>
    <w:rsid w:val="000121CF"/>
    <w:rsid w:val="000122DB"/>
    <w:rsid w:val="00012320"/>
    <w:rsid w:val="0001238B"/>
    <w:rsid w:val="000124C4"/>
    <w:rsid w:val="00012614"/>
    <w:rsid w:val="0001269E"/>
    <w:rsid w:val="0001276B"/>
    <w:rsid w:val="00012A7B"/>
    <w:rsid w:val="00012C9C"/>
    <w:rsid w:val="00012CAD"/>
    <w:rsid w:val="00012F2A"/>
    <w:rsid w:val="00013591"/>
    <w:rsid w:val="00013757"/>
    <w:rsid w:val="000139C2"/>
    <w:rsid w:val="00013A02"/>
    <w:rsid w:val="00013A20"/>
    <w:rsid w:val="00013BAC"/>
    <w:rsid w:val="00013C23"/>
    <w:rsid w:val="00013C41"/>
    <w:rsid w:val="00013D64"/>
    <w:rsid w:val="00013D9A"/>
    <w:rsid w:val="00014014"/>
    <w:rsid w:val="00014067"/>
    <w:rsid w:val="000143FB"/>
    <w:rsid w:val="00014BDA"/>
    <w:rsid w:val="00014CEA"/>
    <w:rsid w:val="00014D2D"/>
    <w:rsid w:val="00014E60"/>
    <w:rsid w:val="00015011"/>
    <w:rsid w:val="0001513C"/>
    <w:rsid w:val="0001514D"/>
    <w:rsid w:val="000151A5"/>
    <w:rsid w:val="000152E4"/>
    <w:rsid w:val="000153BC"/>
    <w:rsid w:val="0001540F"/>
    <w:rsid w:val="00015570"/>
    <w:rsid w:val="0001576F"/>
    <w:rsid w:val="000157F7"/>
    <w:rsid w:val="00015951"/>
    <w:rsid w:val="00015B01"/>
    <w:rsid w:val="00015BAE"/>
    <w:rsid w:val="00015CDB"/>
    <w:rsid w:val="00015D14"/>
    <w:rsid w:val="00015E51"/>
    <w:rsid w:val="00015E61"/>
    <w:rsid w:val="00015F57"/>
    <w:rsid w:val="000160AA"/>
    <w:rsid w:val="000161F9"/>
    <w:rsid w:val="00016296"/>
    <w:rsid w:val="00016486"/>
    <w:rsid w:val="00016612"/>
    <w:rsid w:val="0001678B"/>
    <w:rsid w:val="00016836"/>
    <w:rsid w:val="0001689B"/>
    <w:rsid w:val="00016919"/>
    <w:rsid w:val="00016992"/>
    <w:rsid w:val="00016A01"/>
    <w:rsid w:val="00016AC7"/>
    <w:rsid w:val="00016CC3"/>
    <w:rsid w:val="00016D2A"/>
    <w:rsid w:val="00016E6F"/>
    <w:rsid w:val="00016F93"/>
    <w:rsid w:val="0001711B"/>
    <w:rsid w:val="00017298"/>
    <w:rsid w:val="000177E9"/>
    <w:rsid w:val="00017C50"/>
    <w:rsid w:val="00017FEF"/>
    <w:rsid w:val="00020309"/>
    <w:rsid w:val="000203AF"/>
    <w:rsid w:val="000207BD"/>
    <w:rsid w:val="00020A7A"/>
    <w:rsid w:val="00020C65"/>
    <w:rsid w:val="00020C93"/>
    <w:rsid w:val="00020D42"/>
    <w:rsid w:val="00020F56"/>
    <w:rsid w:val="000210C4"/>
    <w:rsid w:val="00021386"/>
    <w:rsid w:val="000213AF"/>
    <w:rsid w:val="0002151A"/>
    <w:rsid w:val="0002197E"/>
    <w:rsid w:val="00021B80"/>
    <w:rsid w:val="00021D95"/>
    <w:rsid w:val="00021DAA"/>
    <w:rsid w:val="00021F05"/>
    <w:rsid w:val="00021F0E"/>
    <w:rsid w:val="00021FD0"/>
    <w:rsid w:val="000225A2"/>
    <w:rsid w:val="0002266F"/>
    <w:rsid w:val="0002276C"/>
    <w:rsid w:val="00022789"/>
    <w:rsid w:val="00022AC3"/>
    <w:rsid w:val="00022DA8"/>
    <w:rsid w:val="00022F14"/>
    <w:rsid w:val="0002306C"/>
    <w:rsid w:val="00023282"/>
    <w:rsid w:val="00023351"/>
    <w:rsid w:val="0002384A"/>
    <w:rsid w:val="00023856"/>
    <w:rsid w:val="00023A11"/>
    <w:rsid w:val="00023B64"/>
    <w:rsid w:val="00023EC2"/>
    <w:rsid w:val="0002454A"/>
    <w:rsid w:val="0002470F"/>
    <w:rsid w:val="00024AE3"/>
    <w:rsid w:val="00024B08"/>
    <w:rsid w:val="00024E8A"/>
    <w:rsid w:val="00024F41"/>
    <w:rsid w:val="00025050"/>
    <w:rsid w:val="000251A6"/>
    <w:rsid w:val="00025933"/>
    <w:rsid w:val="000259DA"/>
    <w:rsid w:val="00025CC7"/>
    <w:rsid w:val="00025D9E"/>
    <w:rsid w:val="00025E1C"/>
    <w:rsid w:val="00025EE9"/>
    <w:rsid w:val="000266BE"/>
    <w:rsid w:val="000268B5"/>
    <w:rsid w:val="00026904"/>
    <w:rsid w:val="0002693E"/>
    <w:rsid w:val="0002698E"/>
    <w:rsid w:val="000269DC"/>
    <w:rsid w:val="00026A17"/>
    <w:rsid w:val="00026AD8"/>
    <w:rsid w:val="00026D19"/>
    <w:rsid w:val="00026FB7"/>
    <w:rsid w:val="0002706B"/>
    <w:rsid w:val="00027298"/>
    <w:rsid w:val="000272EA"/>
    <w:rsid w:val="0002735E"/>
    <w:rsid w:val="000274E6"/>
    <w:rsid w:val="000275D4"/>
    <w:rsid w:val="00027635"/>
    <w:rsid w:val="000277C2"/>
    <w:rsid w:val="0002794A"/>
    <w:rsid w:val="00027C75"/>
    <w:rsid w:val="000302CE"/>
    <w:rsid w:val="00030430"/>
    <w:rsid w:val="0003061E"/>
    <w:rsid w:val="00030D16"/>
    <w:rsid w:val="00031035"/>
    <w:rsid w:val="000310EA"/>
    <w:rsid w:val="000312ED"/>
    <w:rsid w:val="000317B2"/>
    <w:rsid w:val="000317F1"/>
    <w:rsid w:val="00031BD2"/>
    <w:rsid w:val="00031BDD"/>
    <w:rsid w:val="00031C35"/>
    <w:rsid w:val="00031EB4"/>
    <w:rsid w:val="00032236"/>
    <w:rsid w:val="0003226A"/>
    <w:rsid w:val="00032521"/>
    <w:rsid w:val="000327B3"/>
    <w:rsid w:val="00032825"/>
    <w:rsid w:val="00032827"/>
    <w:rsid w:val="00032B88"/>
    <w:rsid w:val="00032DF6"/>
    <w:rsid w:val="0003306B"/>
    <w:rsid w:val="000333E6"/>
    <w:rsid w:val="00033587"/>
    <w:rsid w:val="00033CF2"/>
    <w:rsid w:val="00033DB0"/>
    <w:rsid w:val="000342A5"/>
    <w:rsid w:val="00034359"/>
    <w:rsid w:val="0003438B"/>
    <w:rsid w:val="00034606"/>
    <w:rsid w:val="0003475E"/>
    <w:rsid w:val="000349DE"/>
    <w:rsid w:val="00034CFA"/>
    <w:rsid w:val="00034D07"/>
    <w:rsid w:val="00034D2E"/>
    <w:rsid w:val="00034E77"/>
    <w:rsid w:val="00035045"/>
    <w:rsid w:val="00035385"/>
    <w:rsid w:val="000354D4"/>
    <w:rsid w:val="000355F4"/>
    <w:rsid w:val="00035729"/>
    <w:rsid w:val="0003572F"/>
    <w:rsid w:val="00035740"/>
    <w:rsid w:val="00035815"/>
    <w:rsid w:val="000358C1"/>
    <w:rsid w:val="00035A00"/>
    <w:rsid w:val="00035B1C"/>
    <w:rsid w:val="00035CC6"/>
    <w:rsid w:val="00035D4E"/>
    <w:rsid w:val="0003600E"/>
    <w:rsid w:val="000360D1"/>
    <w:rsid w:val="000363E8"/>
    <w:rsid w:val="00036536"/>
    <w:rsid w:val="00036844"/>
    <w:rsid w:val="0003687C"/>
    <w:rsid w:val="00036ABF"/>
    <w:rsid w:val="00036B6E"/>
    <w:rsid w:val="00036F26"/>
    <w:rsid w:val="000370B1"/>
    <w:rsid w:val="000370C8"/>
    <w:rsid w:val="0003757F"/>
    <w:rsid w:val="00037653"/>
    <w:rsid w:val="00037739"/>
    <w:rsid w:val="00037838"/>
    <w:rsid w:val="0003799E"/>
    <w:rsid w:val="00037B54"/>
    <w:rsid w:val="00037BFE"/>
    <w:rsid w:val="00037CCB"/>
    <w:rsid w:val="000382DE"/>
    <w:rsid w:val="00040034"/>
    <w:rsid w:val="00040604"/>
    <w:rsid w:val="0004064B"/>
    <w:rsid w:val="000406BC"/>
    <w:rsid w:val="00040800"/>
    <w:rsid w:val="00040C9C"/>
    <w:rsid w:val="00040EA5"/>
    <w:rsid w:val="000411E3"/>
    <w:rsid w:val="00041280"/>
    <w:rsid w:val="0004165C"/>
    <w:rsid w:val="00041709"/>
    <w:rsid w:val="00041726"/>
    <w:rsid w:val="00041843"/>
    <w:rsid w:val="00041A99"/>
    <w:rsid w:val="00041B28"/>
    <w:rsid w:val="00041B5E"/>
    <w:rsid w:val="00041BA0"/>
    <w:rsid w:val="00041BC1"/>
    <w:rsid w:val="00041C6B"/>
    <w:rsid w:val="00041D30"/>
    <w:rsid w:val="00042116"/>
    <w:rsid w:val="00042255"/>
    <w:rsid w:val="00042498"/>
    <w:rsid w:val="000424B3"/>
    <w:rsid w:val="000425D1"/>
    <w:rsid w:val="00042623"/>
    <w:rsid w:val="00042834"/>
    <w:rsid w:val="00042866"/>
    <w:rsid w:val="000429BE"/>
    <w:rsid w:val="00042A33"/>
    <w:rsid w:val="00042A4B"/>
    <w:rsid w:val="00042D96"/>
    <w:rsid w:val="00042DA5"/>
    <w:rsid w:val="00042DEF"/>
    <w:rsid w:val="00043065"/>
    <w:rsid w:val="000432E4"/>
    <w:rsid w:val="000437C8"/>
    <w:rsid w:val="00043862"/>
    <w:rsid w:val="00043BE2"/>
    <w:rsid w:val="00043E54"/>
    <w:rsid w:val="00043F70"/>
    <w:rsid w:val="000442B4"/>
    <w:rsid w:val="000445FC"/>
    <w:rsid w:val="000447F5"/>
    <w:rsid w:val="0004495F"/>
    <w:rsid w:val="00044A10"/>
    <w:rsid w:val="00044A27"/>
    <w:rsid w:val="00044AB7"/>
    <w:rsid w:val="00044E7D"/>
    <w:rsid w:val="00045065"/>
    <w:rsid w:val="00045068"/>
    <w:rsid w:val="0004513B"/>
    <w:rsid w:val="000451F9"/>
    <w:rsid w:val="00045398"/>
    <w:rsid w:val="000454ED"/>
    <w:rsid w:val="00045544"/>
    <w:rsid w:val="000456D9"/>
    <w:rsid w:val="00045851"/>
    <w:rsid w:val="0004588F"/>
    <w:rsid w:val="000458B6"/>
    <w:rsid w:val="00045A05"/>
    <w:rsid w:val="00045B03"/>
    <w:rsid w:val="00045B58"/>
    <w:rsid w:val="00045C80"/>
    <w:rsid w:val="000465F0"/>
    <w:rsid w:val="00046911"/>
    <w:rsid w:val="000469E9"/>
    <w:rsid w:val="00046B57"/>
    <w:rsid w:val="00046BAF"/>
    <w:rsid w:val="00046E75"/>
    <w:rsid w:val="00046F07"/>
    <w:rsid w:val="000471A2"/>
    <w:rsid w:val="00047508"/>
    <w:rsid w:val="000479DA"/>
    <w:rsid w:val="00047B3D"/>
    <w:rsid w:val="00047BA0"/>
    <w:rsid w:val="00047C50"/>
    <w:rsid w:val="00047E4E"/>
    <w:rsid w:val="00047F5F"/>
    <w:rsid w:val="0005048E"/>
    <w:rsid w:val="0005073E"/>
    <w:rsid w:val="00050A31"/>
    <w:rsid w:val="00050A9B"/>
    <w:rsid w:val="00050CD0"/>
    <w:rsid w:val="00051052"/>
    <w:rsid w:val="0005133F"/>
    <w:rsid w:val="00051817"/>
    <w:rsid w:val="000518B8"/>
    <w:rsid w:val="00051A06"/>
    <w:rsid w:val="00051A88"/>
    <w:rsid w:val="00051AC5"/>
    <w:rsid w:val="00051BFF"/>
    <w:rsid w:val="00051DF6"/>
    <w:rsid w:val="000526C4"/>
    <w:rsid w:val="00052724"/>
    <w:rsid w:val="0005280D"/>
    <w:rsid w:val="0005298F"/>
    <w:rsid w:val="00052A97"/>
    <w:rsid w:val="00052AF2"/>
    <w:rsid w:val="00052B37"/>
    <w:rsid w:val="00052BDD"/>
    <w:rsid w:val="00052E85"/>
    <w:rsid w:val="00053108"/>
    <w:rsid w:val="00053196"/>
    <w:rsid w:val="00053686"/>
    <w:rsid w:val="00053792"/>
    <w:rsid w:val="000538C8"/>
    <w:rsid w:val="00053C17"/>
    <w:rsid w:val="00053E77"/>
    <w:rsid w:val="00054081"/>
    <w:rsid w:val="000540B5"/>
    <w:rsid w:val="000541AD"/>
    <w:rsid w:val="0005434F"/>
    <w:rsid w:val="00054856"/>
    <w:rsid w:val="000548D7"/>
    <w:rsid w:val="00054A83"/>
    <w:rsid w:val="00055342"/>
    <w:rsid w:val="0005548E"/>
    <w:rsid w:val="000554D5"/>
    <w:rsid w:val="000558F4"/>
    <w:rsid w:val="00055988"/>
    <w:rsid w:val="000559C3"/>
    <w:rsid w:val="00055A61"/>
    <w:rsid w:val="00055D1E"/>
    <w:rsid w:val="00055DC1"/>
    <w:rsid w:val="00055DCA"/>
    <w:rsid w:val="00055E4B"/>
    <w:rsid w:val="00055E56"/>
    <w:rsid w:val="00055ECB"/>
    <w:rsid w:val="00055FB1"/>
    <w:rsid w:val="00056153"/>
    <w:rsid w:val="00056247"/>
    <w:rsid w:val="000568B1"/>
    <w:rsid w:val="00056AAC"/>
    <w:rsid w:val="00056BD0"/>
    <w:rsid w:val="00056FA2"/>
    <w:rsid w:val="00057012"/>
    <w:rsid w:val="00057061"/>
    <w:rsid w:val="00057172"/>
    <w:rsid w:val="00057347"/>
    <w:rsid w:val="00057750"/>
    <w:rsid w:val="000578E1"/>
    <w:rsid w:val="00057E8E"/>
    <w:rsid w:val="0006004A"/>
    <w:rsid w:val="000601D8"/>
    <w:rsid w:val="0006029B"/>
    <w:rsid w:val="000604F6"/>
    <w:rsid w:val="00060553"/>
    <w:rsid w:val="00060620"/>
    <w:rsid w:val="000607EB"/>
    <w:rsid w:val="000607FC"/>
    <w:rsid w:val="000607FF"/>
    <w:rsid w:val="0006081A"/>
    <w:rsid w:val="00060967"/>
    <w:rsid w:val="00060C8C"/>
    <w:rsid w:val="00060DDB"/>
    <w:rsid w:val="00060E60"/>
    <w:rsid w:val="00060F04"/>
    <w:rsid w:val="00061011"/>
    <w:rsid w:val="00061097"/>
    <w:rsid w:val="00061112"/>
    <w:rsid w:val="0006113C"/>
    <w:rsid w:val="0006160C"/>
    <w:rsid w:val="00061626"/>
    <w:rsid w:val="00061791"/>
    <w:rsid w:val="000617E7"/>
    <w:rsid w:val="000618DC"/>
    <w:rsid w:val="00061AF0"/>
    <w:rsid w:val="00061B05"/>
    <w:rsid w:val="00061B8C"/>
    <w:rsid w:val="00061CB5"/>
    <w:rsid w:val="00061DB3"/>
    <w:rsid w:val="00061F7B"/>
    <w:rsid w:val="00062216"/>
    <w:rsid w:val="00062296"/>
    <w:rsid w:val="00062365"/>
    <w:rsid w:val="000623BA"/>
    <w:rsid w:val="0006243F"/>
    <w:rsid w:val="000625D2"/>
    <w:rsid w:val="0006275E"/>
    <w:rsid w:val="0006277D"/>
    <w:rsid w:val="00062813"/>
    <w:rsid w:val="00062A1E"/>
    <w:rsid w:val="00062A71"/>
    <w:rsid w:val="00062AA8"/>
    <w:rsid w:val="00063057"/>
    <w:rsid w:val="00063182"/>
    <w:rsid w:val="0006328B"/>
    <w:rsid w:val="00063808"/>
    <w:rsid w:val="000639C1"/>
    <w:rsid w:val="00063ADC"/>
    <w:rsid w:val="00063B43"/>
    <w:rsid w:val="00063CEF"/>
    <w:rsid w:val="00063FC3"/>
    <w:rsid w:val="00063FE9"/>
    <w:rsid w:val="00064025"/>
    <w:rsid w:val="000640C6"/>
    <w:rsid w:val="00064108"/>
    <w:rsid w:val="00064110"/>
    <w:rsid w:val="0006436C"/>
    <w:rsid w:val="000644CA"/>
    <w:rsid w:val="000645CA"/>
    <w:rsid w:val="000647E9"/>
    <w:rsid w:val="000649AB"/>
    <w:rsid w:val="00064CC4"/>
    <w:rsid w:val="00064CE1"/>
    <w:rsid w:val="00064D57"/>
    <w:rsid w:val="00065119"/>
    <w:rsid w:val="0006511B"/>
    <w:rsid w:val="00065244"/>
    <w:rsid w:val="00065255"/>
    <w:rsid w:val="00065461"/>
    <w:rsid w:val="00065513"/>
    <w:rsid w:val="000655AF"/>
    <w:rsid w:val="00065654"/>
    <w:rsid w:val="000657EE"/>
    <w:rsid w:val="00065A18"/>
    <w:rsid w:val="00065C13"/>
    <w:rsid w:val="00065D7B"/>
    <w:rsid w:val="00065DC1"/>
    <w:rsid w:val="00065E45"/>
    <w:rsid w:val="00065E90"/>
    <w:rsid w:val="00065FB3"/>
    <w:rsid w:val="00065FFD"/>
    <w:rsid w:val="00066053"/>
    <w:rsid w:val="0006609B"/>
    <w:rsid w:val="00066102"/>
    <w:rsid w:val="00066115"/>
    <w:rsid w:val="000662C5"/>
    <w:rsid w:val="000664CD"/>
    <w:rsid w:val="0006658D"/>
    <w:rsid w:val="0006658E"/>
    <w:rsid w:val="00066746"/>
    <w:rsid w:val="00066894"/>
    <w:rsid w:val="00066C8A"/>
    <w:rsid w:val="00066DC5"/>
    <w:rsid w:val="00066F09"/>
    <w:rsid w:val="000671D1"/>
    <w:rsid w:val="000673F4"/>
    <w:rsid w:val="00067596"/>
    <w:rsid w:val="00067832"/>
    <w:rsid w:val="0006798A"/>
    <w:rsid w:val="0006798F"/>
    <w:rsid w:val="00067B3A"/>
    <w:rsid w:val="00067EC3"/>
    <w:rsid w:val="00067FCC"/>
    <w:rsid w:val="000701C3"/>
    <w:rsid w:val="00070288"/>
    <w:rsid w:val="00070331"/>
    <w:rsid w:val="0007034D"/>
    <w:rsid w:val="00070394"/>
    <w:rsid w:val="00070484"/>
    <w:rsid w:val="000710C2"/>
    <w:rsid w:val="00071268"/>
    <w:rsid w:val="00071719"/>
    <w:rsid w:val="000718CA"/>
    <w:rsid w:val="000718E9"/>
    <w:rsid w:val="00071C0C"/>
    <w:rsid w:val="00071DC4"/>
    <w:rsid w:val="00071E22"/>
    <w:rsid w:val="00071E39"/>
    <w:rsid w:val="00071F1A"/>
    <w:rsid w:val="00071F24"/>
    <w:rsid w:val="00071F7E"/>
    <w:rsid w:val="00072029"/>
    <w:rsid w:val="0007204E"/>
    <w:rsid w:val="0007220E"/>
    <w:rsid w:val="00072322"/>
    <w:rsid w:val="00072469"/>
    <w:rsid w:val="000724CC"/>
    <w:rsid w:val="000724D5"/>
    <w:rsid w:val="000725F2"/>
    <w:rsid w:val="0007262B"/>
    <w:rsid w:val="000727C4"/>
    <w:rsid w:val="0007298B"/>
    <w:rsid w:val="00072B08"/>
    <w:rsid w:val="00072D6B"/>
    <w:rsid w:val="00072F51"/>
    <w:rsid w:val="00072FAE"/>
    <w:rsid w:val="00073167"/>
    <w:rsid w:val="0007330B"/>
    <w:rsid w:val="00073310"/>
    <w:rsid w:val="0007349F"/>
    <w:rsid w:val="00073731"/>
    <w:rsid w:val="000738E4"/>
    <w:rsid w:val="000739C0"/>
    <w:rsid w:val="00073AC2"/>
    <w:rsid w:val="00073F01"/>
    <w:rsid w:val="00073F0E"/>
    <w:rsid w:val="00073F55"/>
    <w:rsid w:val="00074355"/>
    <w:rsid w:val="00074358"/>
    <w:rsid w:val="000743C8"/>
    <w:rsid w:val="00074434"/>
    <w:rsid w:val="00074595"/>
    <w:rsid w:val="00074A0F"/>
    <w:rsid w:val="00074A4C"/>
    <w:rsid w:val="00074B27"/>
    <w:rsid w:val="00074B5F"/>
    <w:rsid w:val="00074BB0"/>
    <w:rsid w:val="00074C27"/>
    <w:rsid w:val="00074C5B"/>
    <w:rsid w:val="00074F60"/>
    <w:rsid w:val="00074F72"/>
    <w:rsid w:val="0007515E"/>
    <w:rsid w:val="00075277"/>
    <w:rsid w:val="00075327"/>
    <w:rsid w:val="000755FD"/>
    <w:rsid w:val="000757B3"/>
    <w:rsid w:val="00075B0C"/>
    <w:rsid w:val="00075F4E"/>
    <w:rsid w:val="00076042"/>
    <w:rsid w:val="00076210"/>
    <w:rsid w:val="00076260"/>
    <w:rsid w:val="000762B3"/>
    <w:rsid w:val="00076575"/>
    <w:rsid w:val="000765EA"/>
    <w:rsid w:val="00076768"/>
    <w:rsid w:val="00076806"/>
    <w:rsid w:val="00076890"/>
    <w:rsid w:val="000768A9"/>
    <w:rsid w:val="000769A6"/>
    <w:rsid w:val="00076AA7"/>
    <w:rsid w:val="00076C54"/>
    <w:rsid w:val="00076D25"/>
    <w:rsid w:val="00076E72"/>
    <w:rsid w:val="00076EB5"/>
    <w:rsid w:val="00076FEC"/>
    <w:rsid w:val="000773A3"/>
    <w:rsid w:val="000773D2"/>
    <w:rsid w:val="000773E8"/>
    <w:rsid w:val="000775FE"/>
    <w:rsid w:val="00077780"/>
    <w:rsid w:val="000777DC"/>
    <w:rsid w:val="00077810"/>
    <w:rsid w:val="0007794F"/>
    <w:rsid w:val="00077B1B"/>
    <w:rsid w:val="00077BC8"/>
    <w:rsid w:val="00077CBD"/>
    <w:rsid w:val="00077D18"/>
    <w:rsid w:val="00077E44"/>
    <w:rsid w:val="00080131"/>
    <w:rsid w:val="000802A6"/>
    <w:rsid w:val="00080302"/>
    <w:rsid w:val="0008044D"/>
    <w:rsid w:val="0008046D"/>
    <w:rsid w:val="000804A0"/>
    <w:rsid w:val="000804B8"/>
    <w:rsid w:val="000808A1"/>
    <w:rsid w:val="00080B4E"/>
    <w:rsid w:val="00080DBA"/>
    <w:rsid w:val="00080E4F"/>
    <w:rsid w:val="00081075"/>
    <w:rsid w:val="00081200"/>
    <w:rsid w:val="00081512"/>
    <w:rsid w:val="000815D8"/>
    <w:rsid w:val="00081701"/>
    <w:rsid w:val="00081893"/>
    <w:rsid w:val="00081C2B"/>
    <w:rsid w:val="00081C49"/>
    <w:rsid w:val="00081CAA"/>
    <w:rsid w:val="00081D45"/>
    <w:rsid w:val="00081F27"/>
    <w:rsid w:val="00081F70"/>
    <w:rsid w:val="00082122"/>
    <w:rsid w:val="0008236B"/>
    <w:rsid w:val="00082664"/>
    <w:rsid w:val="000826A8"/>
    <w:rsid w:val="000826B9"/>
    <w:rsid w:val="00082746"/>
    <w:rsid w:val="00082924"/>
    <w:rsid w:val="0008313F"/>
    <w:rsid w:val="0008340D"/>
    <w:rsid w:val="000834F0"/>
    <w:rsid w:val="0008354C"/>
    <w:rsid w:val="0008357B"/>
    <w:rsid w:val="0008368A"/>
    <w:rsid w:val="000836B7"/>
    <w:rsid w:val="00083993"/>
    <w:rsid w:val="00083AB3"/>
    <w:rsid w:val="00083D07"/>
    <w:rsid w:val="00083FBF"/>
    <w:rsid w:val="0008404C"/>
    <w:rsid w:val="000840C1"/>
    <w:rsid w:val="0008417C"/>
    <w:rsid w:val="0008437A"/>
    <w:rsid w:val="0008452F"/>
    <w:rsid w:val="000846FB"/>
    <w:rsid w:val="00084739"/>
    <w:rsid w:val="00084761"/>
    <w:rsid w:val="00084810"/>
    <w:rsid w:val="00084A9D"/>
    <w:rsid w:val="00084AA7"/>
    <w:rsid w:val="00084AAC"/>
    <w:rsid w:val="00084CD5"/>
    <w:rsid w:val="00084DE0"/>
    <w:rsid w:val="00085011"/>
    <w:rsid w:val="000850AB"/>
    <w:rsid w:val="000850CD"/>
    <w:rsid w:val="00085202"/>
    <w:rsid w:val="00085322"/>
    <w:rsid w:val="00085387"/>
    <w:rsid w:val="00085402"/>
    <w:rsid w:val="0008545D"/>
    <w:rsid w:val="000855BC"/>
    <w:rsid w:val="0008576B"/>
    <w:rsid w:val="000858BA"/>
    <w:rsid w:val="00085A8D"/>
    <w:rsid w:val="00085CBB"/>
    <w:rsid w:val="00085E5A"/>
    <w:rsid w:val="00085EAD"/>
    <w:rsid w:val="000860E0"/>
    <w:rsid w:val="000860EB"/>
    <w:rsid w:val="000860EE"/>
    <w:rsid w:val="000862A5"/>
    <w:rsid w:val="00086420"/>
    <w:rsid w:val="0008653E"/>
    <w:rsid w:val="0008674A"/>
    <w:rsid w:val="0008677D"/>
    <w:rsid w:val="000868DC"/>
    <w:rsid w:val="000869EE"/>
    <w:rsid w:val="00087062"/>
    <w:rsid w:val="000871B3"/>
    <w:rsid w:val="000871B6"/>
    <w:rsid w:val="000872B6"/>
    <w:rsid w:val="000872F4"/>
    <w:rsid w:val="00087315"/>
    <w:rsid w:val="00087401"/>
    <w:rsid w:val="00087581"/>
    <w:rsid w:val="0008760E"/>
    <w:rsid w:val="000876F3"/>
    <w:rsid w:val="00087B21"/>
    <w:rsid w:val="00087FF9"/>
    <w:rsid w:val="000900AA"/>
    <w:rsid w:val="000901D7"/>
    <w:rsid w:val="00090200"/>
    <w:rsid w:val="0009052D"/>
    <w:rsid w:val="0009063C"/>
    <w:rsid w:val="00090733"/>
    <w:rsid w:val="000907A3"/>
    <w:rsid w:val="000908C9"/>
    <w:rsid w:val="0009098E"/>
    <w:rsid w:val="00090994"/>
    <w:rsid w:val="00090B2E"/>
    <w:rsid w:val="00090CC5"/>
    <w:rsid w:val="00090E33"/>
    <w:rsid w:val="0009113F"/>
    <w:rsid w:val="0009140B"/>
    <w:rsid w:val="00091488"/>
    <w:rsid w:val="00091BE2"/>
    <w:rsid w:val="00091C67"/>
    <w:rsid w:val="00091F3E"/>
    <w:rsid w:val="000920CB"/>
    <w:rsid w:val="00092139"/>
    <w:rsid w:val="00092458"/>
    <w:rsid w:val="00092503"/>
    <w:rsid w:val="0009252B"/>
    <w:rsid w:val="0009265A"/>
    <w:rsid w:val="00092991"/>
    <w:rsid w:val="00092A35"/>
    <w:rsid w:val="00092BEF"/>
    <w:rsid w:val="00092DE3"/>
    <w:rsid w:val="00092EFF"/>
    <w:rsid w:val="00092F5C"/>
    <w:rsid w:val="00092FC5"/>
    <w:rsid w:val="00093211"/>
    <w:rsid w:val="000932AA"/>
    <w:rsid w:val="0009330D"/>
    <w:rsid w:val="00093657"/>
    <w:rsid w:val="00093865"/>
    <w:rsid w:val="000939B9"/>
    <w:rsid w:val="00093D88"/>
    <w:rsid w:val="00093DE9"/>
    <w:rsid w:val="00093E98"/>
    <w:rsid w:val="000941A7"/>
    <w:rsid w:val="00094222"/>
    <w:rsid w:val="000943D0"/>
    <w:rsid w:val="00094522"/>
    <w:rsid w:val="00094646"/>
    <w:rsid w:val="00094709"/>
    <w:rsid w:val="00094793"/>
    <w:rsid w:val="00094CA8"/>
    <w:rsid w:val="00094EDB"/>
    <w:rsid w:val="000952F7"/>
    <w:rsid w:val="000953D9"/>
    <w:rsid w:val="00095515"/>
    <w:rsid w:val="000955D1"/>
    <w:rsid w:val="000955F9"/>
    <w:rsid w:val="00095601"/>
    <w:rsid w:val="00095677"/>
    <w:rsid w:val="00095727"/>
    <w:rsid w:val="000957A4"/>
    <w:rsid w:val="000959EB"/>
    <w:rsid w:val="00095B86"/>
    <w:rsid w:val="00095D6A"/>
    <w:rsid w:val="00095DAE"/>
    <w:rsid w:val="00095E2B"/>
    <w:rsid w:val="0009616C"/>
    <w:rsid w:val="000961F9"/>
    <w:rsid w:val="00096514"/>
    <w:rsid w:val="00096843"/>
    <w:rsid w:val="0009685D"/>
    <w:rsid w:val="0009686D"/>
    <w:rsid w:val="00096A49"/>
    <w:rsid w:val="00096AAB"/>
    <w:rsid w:val="00096D7E"/>
    <w:rsid w:val="00096EC0"/>
    <w:rsid w:val="0009733E"/>
    <w:rsid w:val="000973E1"/>
    <w:rsid w:val="0009759D"/>
    <w:rsid w:val="000975EB"/>
    <w:rsid w:val="0009763A"/>
    <w:rsid w:val="000978B4"/>
    <w:rsid w:val="00097960"/>
    <w:rsid w:val="00097971"/>
    <w:rsid w:val="00097D14"/>
    <w:rsid w:val="00097F07"/>
    <w:rsid w:val="00097FAE"/>
    <w:rsid w:val="000A00CA"/>
    <w:rsid w:val="000A023C"/>
    <w:rsid w:val="000A0343"/>
    <w:rsid w:val="000A05E7"/>
    <w:rsid w:val="000A098E"/>
    <w:rsid w:val="000A0D5A"/>
    <w:rsid w:val="000A10A8"/>
    <w:rsid w:val="000A1109"/>
    <w:rsid w:val="000A11B7"/>
    <w:rsid w:val="000A128B"/>
    <w:rsid w:val="000A1392"/>
    <w:rsid w:val="000A1513"/>
    <w:rsid w:val="000A153E"/>
    <w:rsid w:val="000A185A"/>
    <w:rsid w:val="000A191B"/>
    <w:rsid w:val="000A19B5"/>
    <w:rsid w:val="000A1D86"/>
    <w:rsid w:val="000A1DE1"/>
    <w:rsid w:val="000A221D"/>
    <w:rsid w:val="000A276D"/>
    <w:rsid w:val="000A27F7"/>
    <w:rsid w:val="000A2B41"/>
    <w:rsid w:val="000A2C6C"/>
    <w:rsid w:val="000A2DFC"/>
    <w:rsid w:val="000A2E05"/>
    <w:rsid w:val="000A2E0D"/>
    <w:rsid w:val="000A2E92"/>
    <w:rsid w:val="000A3006"/>
    <w:rsid w:val="000A34BD"/>
    <w:rsid w:val="000A34FD"/>
    <w:rsid w:val="000A3518"/>
    <w:rsid w:val="000A3651"/>
    <w:rsid w:val="000A3665"/>
    <w:rsid w:val="000A3726"/>
    <w:rsid w:val="000A3B4A"/>
    <w:rsid w:val="000A3D3B"/>
    <w:rsid w:val="000A3D99"/>
    <w:rsid w:val="000A3DED"/>
    <w:rsid w:val="000A4109"/>
    <w:rsid w:val="000A4120"/>
    <w:rsid w:val="000A4160"/>
    <w:rsid w:val="000A4176"/>
    <w:rsid w:val="000A419E"/>
    <w:rsid w:val="000A42F4"/>
    <w:rsid w:val="000A44CF"/>
    <w:rsid w:val="000A46BB"/>
    <w:rsid w:val="000A4872"/>
    <w:rsid w:val="000A50B4"/>
    <w:rsid w:val="000A5229"/>
    <w:rsid w:val="000A5309"/>
    <w:rsid w:val="000A548B"/>
    <w:rsid w:val="000A56A4"/>
    <w:rsid w:val="000A5717"/>
    <w:rsid w:val="000A5740"/>
    <w:rsid w:val="000A57B5"/>
    <w:rsid w:val="000A57F4"/>
    <w:rsid w:val="000A585E"/>
    <w:rsid w:val="000A5872"/>
    <w:rsid w:val="000A58F9"/>
    <w:rsid w:val="000A5904"/>
    <w:rsid w:val="000A5A96"/>
    <w:rsid w:val="000A5BAC"/>
    <w:rsid w:val="000A5C61"/>
    <w:rsid w:val="000A5C9A"/>
    <w:rsid w:val="000A5E4D"/>
    <w:rsid w:val="000A5FB9"/>
    <w:rsid w:val="000A5FD9"/>
    <w:rsid w:val="000A5FDA"/>
    <w:rsid w:val="000A613E"/>
    <w:rsid w:val="000A6265"/>
    <w:rsid w:val="000A665D"/>
    <w:rsid w:val="000A675F"/>
    <w:rsid w:val="000A69BC"/>
    <w:rsid w:val="000A69D0"/>
    <w:rsid w:val="000A6B17"/>
    <w:rsid w:val="000A6D93"/>
    <w:rsid w:val="000A72ED"/>
    <w:rsid w:val="000A730F"/>
    <w:rsid w:val="000A73E1"/>
    <w:rsid w:val="000A7599"/>
    <w:rsid w:val="000A7621"/>
    <w:rsid w:val="000A7681"/>
    <w:rsid w:val="000A76EC"/>
    <w:rsid w:val="000A77BB"/>
    <w:rsid w:val="000A77F6"/>
    <w:rsid w:val="000A79AB"/>
    <w:rsid w:val="000A7EBE"/>
    <w:rsid w:val="000A7FE7"/>
    <w:rsid w:val="000A7FE9"/>
    <w:rsid w:val="000B0159"/>
    <w:rsid w:val="000B02F7"/>
    <w:rsid w:val="000B04E3"/>
    <w:rsid w:val="000B0566"/>
    <w:rsid w:val="000B05B0"/>
    <w:rsid w:val="000B05FB"/>
    <w:rsid w:val="000B0616"/>
    <w:rsid w:val="000B0622"/>
    <w:rsid w:val="000B06FA"/>
    <w:rsid w:val="000B07D1"/>
    <w:rsid w:val="000B0A01"/>
    <w:rsid w:val="000B0C9C"/>
    <w:rsid w:val="000B0E24"/>
    <w:rsid w:val="000B0FE0"/>
    <w:rsid w:val="000B1134"/>
    <w:rsid w:val="000B11B7"/>
    <w:rsid w:val="000B134E"/>
    <w:rsid w:val="000B1471"/>
    <w:rsid w:val="000B167A"/>
    <w:rsid w:val="000B1A68"/>
    <w:rsid w:val="000B1F30"/>
    <w:rsid w:val="000B20D1"/>
    <w:rsid w:val="000B20F4"/>
    <w:rsid w:val="000B2128"/>
    <w:rsid w:val="000B21E7"/>
    <w:rsid w:val="000B22E4"/>
    <w:rsid w:val="000B240B"/>
    <w:rsid w:val="000B244C"/>
    <w:rsid w:val="000B24DF"/>
    <w:rsid w:val="000B2AD8"/>
    <w:rsid w:val="000B2AEF"/>
    <w:rsid w:val="000B2B02"/>
    <w:rsid w:val="000B2B78"/>
    <w:rsid w:val="000B2E26"/>
    <w:rsid w:val="000B2F77"/>
    <w:rsid w:val="000B3039"/>
    <w:rsid w:val="000B308F"/>
    <w:rsid w:val="000B3179"/>
    <w:rsid w:val="000B32CE"/>
    <w:rsid w:val="000B3400"/>
    <w:rsid w:val="000B349C"/>
    <w:rsid w:val="000B3993"/>
    <w:rsid w:val="000B3C85"/>
    <w:rsid w:val="000B3D5F"/>
    <w:rsid w:val="000B4034"/>
    <w:rsid w:val="000B4188"/>
    <w:rsid w:val="000B42A2"/>
    <w:rsid w:val="000B4474"/>
    <w:rsid w:val="000B4B41"/>
    <w:rsid w:val="000B4B98"/>
    <w:rsid w:val="000B4CEA"/>
    <w:rsid w:val="000B4D75"/>
    <w:rsid w:val="000B4F6E"/>
    <w:rsid w:val="000B5000"/>
    <w:rsid w:val="000B511C"/>
    <w:rsid w:val="000B53F7"/>
    <w:rsid w:val="000B5543"/>
    <w:rsid w:val="000B59E8"/>
    <w:rsid w:val="000B5CCB"/>
    <w:rsid w:val="000B5D55"/>
    <w:rsid w:val="000B6292"/>
    <w:rsid w:val="000B629D"/>
    <w:rsid w:val="000B63FC"/>
    <w:rsid w:val="000B648C"/>
    <w:rsid w:val="000B66FD"/>
    <w:rsid w:val="000B6D1C"/>
    <w:rsid w:val="000B700F"/>
    <w:rsid w:val="000B70DB"/>
    <w:rsid w:val="000B70FB"/>
    <w:rsid w:val="000B7437"/>
    <w:rsid w:val="000B74E2"/>
    <w:rsid w:val="000B7720"/>
    <w:rsid w:val="000B785F"/>
    <w:rsid w:val="000B7910"/>
    <w:rsid w:val="000B7DBE"/>
    <w:rsid w:val="000B7DC3"/>
    <w:rsid w:val="000B7E5E"/>
    <w:rsid w:val="000B7F81"/>
    <w:rsid w:val="000B7FF5"/>
    <w:rsid w:val="000BCC5F"/>
    <w:rsid w:val="000C0000"/>
    <w:rsid w:val="000C0057"/>
    <w:rsid w:val="000C0449"/>
    <w:rsid w:val="000C046C"/>
    <w:rsid w:val="000C06B2"/>
    <w:rsid w:val="000C0AD0"/>
    <w:rsid w:val="000C0E06"/>
    <w:rsid w:val="000C10F5"/>
    <w:rsid w:val="000C11B8"/>
    <w:rsid w:val="000C159A"/>
    <w:rsid w:val="000C1A40"/>
    <w:rsid w:val="000C1C6F"/>
    <w:rsid w:val="000C1CAC"/>
    <w:rsid w:val="000C1DE3"/>
    <w:rsid w:val="000C20DB"/>
    <w:rsid w:val="000C20F7"/>
    <w:rsid w:val="000C2121"/>
    <w:rsid w:val="000C2237"/>
    <w:rsid w:val="000C249B"/>
    <w:rsid w:val="000C271C"/>
    <w:rsid w:val="000C2779"/>
    <w:rsid w:val="000C27A7"/>
    <w:rsid w:val="000C27C5"/>
    <w:rsid w:val="000C2816"/>
    <w:rsid w:val="000C2978"/>
    <w:rsid w:val="000C29FB"/>
    <w:rsid w:val="000C2A42"/>
    <w:rsid w:val="000C2A78"/>
    <w:rsid w:val="000C2AFA"/>
    <w:rsid w:val="000C2BBC"/>
    <w:rsid w:val="000C2D35"/>
    <w:rsid w:val="000C2EF2"/>
    <w:rsid w:val="000C3048"/>
    <w:rsid w:val="000C34C8"/>
    <w:rsid w:val="000C3764"/>
    <w:rsid w:val="000C37BD"/>
    <w:rsid w:val="000C3E77"/>
    <w:rsid w:val="000C3EA1"/>
    <w:rsid w:val="000C426F"/>
    <w:rsid w:val="000C434B"/>
    <w:rsid w:val="000C4369"/>
    <w:rsid w:val="000C4482"/>
    <w:rsid w:val="000C4490"/>
    <w:rsid w:val="000C45BC"/>
    <w:rsid w:val="000C463D"/>
    <w:rsid w:val="000C4733"/>
    <w:rsid w:val="000C4793"/>
    <w:rsid w:val="000C4978"/>
    <w:rsid w:val="000C4C71"/>
    <w:rsid w:val="000C5029"/>
    <w:rsid w:val="000C5072"/>
    <w:rsid w:val="000C518F"/>
    <w:rsid w:val="000C523D"/>
    <w:rsid w:val="000C5333"/>
    <w:rsid w:val="000C5375"/>
    <w:rsid w:val="000C56D8"/>
    <w:rsid w:val="000C58D8"/>
    <w:rsid w:val="000C5CFB"/>
    <w:rsid w:val="000C5D6B"/>
    <w:rsid w:val="000C639B"/>
    <w:rsid w:val="000C6431"/>
    <w:rsid w:val="000C64F1"/>
    <w:rsid w:val="000C6747"/>
    <w:rsid w:val="000C6DE8"/>
    <w:rsid w:val="000C6FF8"/>
    <w:rsid w:val="000C70C4"/>
    <w:rsid w:val="000C72BA"/>
    <w:rsid w:val="000C72C2"/>
    <w:rsid w:val="000C7451"/>
    <w:rsid w:val="000C76E3"/>
    <w:rsid w:val="000C78FC"/>
    <w:rsid w:val="000C7908"/>
    <w:rsid w:val="000C7998"/>
    <w:rsid w:val="000C7BE1"/>
    <w:rsid w:val="000C7D11"/>
    <w:rsid w:val="000C7E58"/>
    <w:rsid w:val="000C7E85"/>
    <w:rsid w:val="000C7EA7"/>
    <w:rsid w:val="000D0168"/>
    <w:rsid w:val="000D0344"/>
    <w:rsid w:val="000D0507"/>
    <w:rsid w:val="000D058E"/>
    <w:rsid w:val="000D087A"/>
    <w:rsid w:val="000D0903"/>
    <w:rsid w:val="000D0939"/>
    <w:rsid w:val="000D0983"/>
    <w:rsid w:val="000D0A8A"/>
    <w:rsid w:val="000D0AE2"/>
    <w:rsid w:val="000D0D0D"/>
    <w:rsid w:val="000D1245"/>
    <w:rsid w:val="000D1750"/>
    <w:rsid w:val="000D19CA"/>
    <w:rsid w:val="000D1B69"/>
    <w:rsid w:val="000D1B96"/>
    <w:rsid w:val="000D1BEB"/>
    <w:rsid w:val="000D1C3D"/>
    <w:rsid w:val="000D1D32"/>
    <w:rsid w:val="000D23C9"/>
    <w:rsid w:val="000D2467"/>
    <w:rsid w:val="000D246E"/>
    <w:rsid w:val="000D2557"/>
    <w:rsid w:val="000D25AA"/>
    <w:rsid w:val="000D25CF"/>
    <w:rsid w:val="000D2743"/>
    <w:rsid w:val="000D27A6"/>
    <w:rsid w:val="000D285A"/>
    <w:rsid w:val="000D28BA"/>
    <w:rsid w:val="000D2953"/>
    <w:rsid w:val="000D2A71"/>
    <w:rsid w:val="000D2D42"/>
    <w:rsid w:val="000D30A3"/>
    <w:rsid w:val="000D315E"/>
    <w:rsid w:val="000D327C"/>
    <w:rsid w:val="000D328E"/>
    <w:rsid w:val="000D3413"/>
    <w:rsid w:val="000D3508"/>
    <w:rsid w:val="000D374F"/>
    <w:rsid w:val="000D38E6"/>
    <w:rsid w:val="000D39DC"/>
    <w:rsid w:val="000D3AFF"/>
    <w:rsid w:val="000D3C10"/>
    <w:rsid w:val="000D3E59"/>
    <w:rsid w:val="000D401B"/>
    <w:rsid w:val="000D40AC"/>
    <w:rsid w:val="000D4127"/>
    <w:rsid w:val="000D42AA"/>
    <w:rsid w:val="000D451F"/>
    <w:rsid w:val="000D45FE"/>
    <w:rsid w:val="000D469E"/>
    <w:rsid w:val="000D47CF"/>
    <w:rsid w:val="000D4B89"/>
    <w:rsid w:val="000D4CDF"/>
    <w:rsid w:val="000D4DF8"/>
    <w:rsid w:val="000D4E1D"/>
    <w:rsid w:val="000D50B8"/>
    <w:rsid w:val="000D51ED"/>
    <w:rsid w:val="000D53CF"/>
    <w:rsid w:val="000D54BE"/>
    <w:rsid w:val="000D569B"/>
    <w:rsid w:val="000D5815"/>
    <w:rsid w:val="000D598A"/>
    <w:rsid w:val="000D5B54"/>
    <w:rsid w:val="000D5B7E"/>
    <w:rsid w:val="000D603B"/>
    <w:rsid w:val="000D61FB"/>
    <w:rsid w:val="000D61FE"/>
    <w:rsid w:val="000D624A"/>
    <w:rsid w:val="000D64F5"/>
    <w:rsid w:val="000D6632"/>
    <w:rsid w:val="000D66C8"/>
    <w:rsid w:val="000D69B5"/>
    <w:rsid w:val="000D69C6"/>
    <w:rsid w:val="000D69EE"/>
    <w:rsid w:val="000D6A10"/>
    <w:rsid w:val="000D6AAF"/>
    <w:rsid w:val="000D6AEA"/>
    <w:rsid w:val="000D6EF9"/>
    <w:rsid w:val="000D6FF7"/>
    <w:rsid w:val="000D7063"/>
    <w:rsid w:val="000D7132"/>
    <w:rsid w:val="000D73BA"/>
    <w:rsid w:val="000D74A1"/>
    <w:rsid w:val="000D7716"/>
    <w:rsid w:val="000D77B4"/>
    <w:rsid w:val="000D7841"/>
    <w:rsid w:val="000D78B1"/>
    <w:rsid w:val="000D791B"/>
    <w:rsid w:val="000D7DDC"/>
    <w:rsid w:val="000E00F5"/>
    <w:rsid w:val="000E0195"/>
    <w:rsid w:val="000E0209"/>
    <w:rsid w:val="000E0631"/>
    <w:rsid w:val="000E06E3"/>
    <w:rsid w:val="000E0710"/>
    <w:rsid w:val="000E07CD"/>
    <w:rsid w:val="000E0ACD"/>
    <w:rsid w:val="000E1206"/>
    <w:rsid w:val="000E1281"/>
    <w:rsid w:val="000E13F5"/>
    <w:rsid w:val="000E15A9"/>
    <w:rsid w:val="000E16E4"/>
    <w:rsid w:val="000E16F6"/>
    <w:rsid w:val="000E1725"/>
    <w:rsid w:val="000E17F9"/>
    <w:rsid w:val="000E18FB"/>
    <w:rsid w:val="000E1A74"/>
    <w:rsid w:val="000E2285"/>
    <w:rsid w:val="000E22D9"/>
    <w:rsid w:val="000E24C3"/>
    <w:rsid w:val="000E24C7"/>
    <w:rsid w:val="000E281C"/>
    <w:rsid w:val="000E2B4C"/>
    <w:rsid w:val="000E2D6D"/>
    <w:rsid w:val="000E3029"/>
    <w:rsid w:val="000E30D5"/>
    <w:rsid w:val="000E3118"/>
    <w:rsid w:val="000E379F"/>
    <w:rsid w:val="000E37C9"/>
    <w:rsid w:val="000E37EC"/>
    <w:rsid w:val="000E383F"/>
    <w:rsid w:val="000E3DF4"/>
    <w:rsid w:val="000E3F50"/>
    <w:rsid w:val="000E3F9B"/>
    <w:rsid w:val="000E3FBF"/>
    <w:rsid w:val="000E4091"/>
    <w:rsid w:val="000E40D9"/>
    <w:rsid w:val="000E410E"/>
    <w:rsid w:val="000E4207"/>
    <w:rsid w:val="000E4742"/>
    <w:rsid w:val="000E4BA2"/>
    <w:rsid w:val="000E4BD4"/>
    <w:rsid w:val="000E4C13"/>
    <w:rsid w:val="000E4F64"/>
    <w:rsid w:val="000E4FEF"/>
    <w:rsid w:val="000E5038"/>
    <w:rsid w:val="000E566C"/>
    <w:rsid w:val="000E5882"/>
    <w:rsid w:val="000E589A"/>
    <w:rsid w:val="000E590D"/>
    <w:rsid w:val="000E5A17"/>
    <w:rsid w:val="000E5C2A"/>
    <w:rsid w:val="000E5D0A"/>
    <w:rsid w:val="000E5E52"/>
    <w:rsid w:val="000E5F4F"/>
    <w:rsid w:val="000E64CC"/>
    <w:rsid w:val="000E65A2"/>
    <w:rsid w:val="000E65F9"/>
    <w:rsid w:val="000E680A"/>
    <w:rsid w:val="000E688A"/>
    <w:rsid w:val="000E6B8E"/>
    <w:rsid w:val="000E6E36"/>
    <w:rsid w:val="000E6FC8"/>
    <w:rsid w:val="000E7095"/>
    <w:rsid w:val="000E7100"/>
    <w:rsid w:val="000E7134"/>
    <w:rsid w:val="000E71C1"/>
    <w:rsid w:val="000E7209"/>
    <w:rsid w:val="000E7248"/>
    <w:rsid w:val="000E7363"/>
    <w:rsid w:val="000E7576"/>
    <w:rsid w:val="000E75BB"/>
    <w:rsid w:val="000E7670"/>
    <w:rsid w:val="000E76C5"/>
    <w:rsid w:val="000E770E"/>
    <w:rsid w:val="000E77EC"/>
    <w:rsid w:val="000E77FB"/>
    <w:rsid w:val="000E7A33"/>
    <w:rsid w:val="000E7DA9"/>
    <w:rsid w:val="000F0081"/>
    <w:rsid w:val="000F02C3"/>
    <w:rsid w:val="000F03B2"/>
    <w:rsid w:val="000F0414"/>
    <w:rsid w:val="000F0479"/>
    <w:rsid w:val="000F0543"/>
    <w:rsid w:val="000F08FD"/>
    <w:rsid w:val="000F0AEE"/>
    <w:rsid w:val="000F0BE8"/>
    <w:rsid w:val="000F0D04"/>
    <w:rsid w:val="000F0E50"/>
    <w:rsid w:val="000F0E80"/>
    <w:rsid w:val="000F0F85"/>
    <w:rsid w:val="000F1131"/>
    <w:rsid w:val="000F1151"/>
    <w:rsid w:val="000F143C"/>
    <w:rsid w:val="000F1493"/>
    <w:rsid w:val="000F14AA"/>
    <w:rsid w:val="000F1524"/>
    <w:rsid w:val="000F1624"/>
    <w:rsid w:val="000F181D"/>
    <w:rsid w:val="000F1893"/>
    <w:rsid w:val="000F1A50"/>
    <w:rsid w:val="000F1EAB"/>
    <w:rsid w:val="000F1EE9"/>
    <w:rsid w:val="000F1F73"/>
    <w:rsid w:val="000F228F"/>
    <w:rsid w:val="000F23AC"/>
    <w:rsid w:val="000F23F9"/>
    <w:rsid w:val="000F2498"/>
    <w:rsid w:val="000F2A84"/>
    <w:rsid w:val="000F2A8F"/>
    <w:rsid w:val="000F2B0B"/>
    <w:rsid w:val="000F3116"/>
    <w:rsid w:val="000F32AF"/>
    <w:rsid w:val="000F33AB"/>
    <w:rsid w:val="000F3483"/>
    <w:rsid w:val="000F3998"/>
    <w:rsid w:val="000F3C54"/>
    <w:rsid w:val="000F3CB1"/>
    <w:rsid w:val="000F3D03"/>
    <w:rsid w:val="000F3FBF"/>
    <w:rsid w:val="000F41C0"/>
    <w:rsid w:val="000F4291"/>
    <w:rsid w:val="000F4381"/>
    <w:rsid w:val="000F46BE"/>
    <w:rsid w:val="000F4730"/>
    <w:rsid w:val="000F4B67"/>
    <w:rsid w:val="000F4B81"/>
    <w:rsid w:val="000F4DD7"/>
    <w:rsid w:val="000F4FE1"/>
    <w:rsid w:val="000F50A2"/>
    <w:rsid w:val="000F50FF"/>
    <w:rsid w:val="000F52A3"/>
    <w:rsid w:val="000F52DC"/>
    <w:rsid w:val="000F5318"/>
    <w:rsid w:val="000F5386"/>
    <w:rsid w:val="000F570F"/>
    <w:rsid w:val="000F57BE"/>
    <w:rsid w:val="000F59BF"/>
    <w:rsid w:val="000F5A6C"/>
    <w:rsid w:val="000F5D8B"/>
    <w:rsid w:val="000F6105"/>
    <w:rsid w:val="000F65C8"/>
    <w:rsid w:val="000F6871"/>
    <w:rsid w:val="000F6961"/>
    <w:rsid w:val="000F69CB"/>
    <w:rsid w:val="000F6BBE"/>
    <w:rsid w:val="000F6C3F"/>
    <w:rsid w:val="000F6D54"/>
    <w:rsid w:val="000F6D8C"/>
    <w:rsid w:val="000F6E0E"/>
    <w:rsid w:val="000F7592"/>
    <w:rsid w:val="000F76DC"/>
    <w:rsid w:val="000F76E1"/>
    <w:rsid w:val="000F77F0"/>
    <w:rsid w:val="000F789F"/>
    <w:rsid w:val="000F7B13"/>
    <w:rsid w:val="000F7CE4"/>
    <w:rsid w:val="000F7D79"/>
    <w:rsid w:val="000FE7D1"/>
    <w:rsid w:val="0010012E"/>
    <w:rsid w:val="0010066C"/>
    <w:rsid w:val="0010067F"/>
    <w:rsid w:val="0010092C"/>
    <w:rsid w:val="00100984"/>
    <w:rsid w:val="00100A46"/>
    <w:rsid w:val="00100C27"/>
    <w:rsid w:val="00100C90"/>
    <w:rsid w:val="001010EE"/>
    <w:rsid w:val="0010145B"/>
    <w:rsid w:val="00101819"/>
    <w:rsid w:val="00101855"/>
    <w:rsid w:val="00101A4A"/>
    <w:rsid w:val="00101C12"/>
    <w:rsid w:val="00101E45"/>
    <w:rsid w:val="00101E6E"/>
    <w:rsid w:val="00101F3E"/>
    <w:rsid w:val="00102324"/>
    <w:rsid w:val="00102459"/>
    <w:rsid w:val="001024A9"/>
    <w:rsid w:val="00102667"/>
    <w:rsid w:val="00102A78"/>
    <w:rsid w:val="00102B0F"/>
    <w:rsid w:val="00102B9D"/>
    <w:rsid w:val="00102BD6"/>
    <w:rsid w:val="00102E00"/>
    <w:rsid w:val="0010328A"/>
    <w:rsid w:val="00103473"/>
    <w:rsid w:val="00103483"/>
    <w:rsid w:val="00103BAA"/>
    <w:rsid w:val="00103C35"/>
    <w:rsid w:val="00103C52"/>
    <w:rsid w:val="00103E1F"/>
    <w:rsid w:val="00104196"/>
    <w:rsid w:val="00104309"/>
    <w:rsid w:val="00104571"/>
    <w:rsid w:val="00104772"/>
    <w:rsid w:val="001048F6"/>
    <w:rsid w:val="00104C74"/>
    <w:rsid w:val="00104CEA"/>
    <w:rsid w:val="0010507B"/>
    <w:rsid w:val="001050E3"/>
    <w:rsid w:val="001054B2"/>
    <w:rsid w:val="00105759"/>
    <w:rsid w:val="00105A59"/>
    <w:rsid w:val="00105AFC"/>
    <w:rsid w:val="00105D07"/>
    <w:rsid w:val="00105E61"/>
    <w:rsid w:val="0010616E"/>
    <w:rsid w:val="0010621B"/>
    <w:rsid w:val="00106247"/>
    <w:rsid w:val="00106408"/>
    <w:rsid w:val="0010640B"/>
    <w:rsid w:val="00106918"/>
    <w:rsid w:val="00106C01"/>
    <w:rsid w:val="0010713C"/>
    <w:rsid w:val="00107362"/>
    <w:rsid w:val="001073CB"/>
    <w:rsid w:val="00107476"/>
    <w:rsid w:val="00107771"/>
    <w:rsid w:val="001078E3"/>
    <w:rsid w:val="00107A08"/>
    <w:rsid w:val="00107AD0"/>
    <w:rsid w:val="00107BAE"/>
    <w:rsid w:val="00107E64"/>
    <w:rsid w:val="00108308"/>
    <w:rsid w:val="00110119"/>
    <w:rsid w:val="00110184"/>
    <w:rsid w:val="00110185"/>
    <w:rsid w:val="00110206"/>
    <w:rsid w:val="001103BC"/>
    <w:rsid w:val="0011075C"/>
    <w:rsid w:val="001108B2"/>
    <w:rsid w:val="00110EED"/>
    <w:rsid w:val="00110F0A"/>
    <w:rsid w:val="00110F23"/>
    <w:rsid w:val="00110F63"/>
    <w:rsid w:val="00110FCF"/>
    <w:rsid w:val="001110B5"/>
    <w:rsid w:val="001112DE"/>
    <w:rsid w:val="001112EC"/>
    <w:rsid w:val="0011130A"/>
    <w:rsid w:val="00111431"/>
    <w:rsid w:val="0011143E"/>
    <w:rsid w:val="00111595"/>
    <w:rsid w:val="001115B7"/>
    <w:rsid w:val="001118E8"/>
    <w:rsid w:val="00111973"/>
    <w:rsid w:val="00111BDE"/>
    <w:rsid w:val="00111D08"/>
    <w:rsid w:val="00111FFE"/>
    <w:rsid w:val="00112199"/>
    <w:rsid w:val="00112286"/>
    <w:rsid w:val="001126AB"/>
    <w:rsid w:val="00112950"/>
    <w:rsid w:val="00112BFC"/>
    <w:rsid w:val="00112CB0"/>
    <w:rsid w:val="00112F8D"/>
    <w:rsid w:val="00113013"/>
    <w:rsid w:val="0011314B"/>
    <w:rsid w:val="00113317"/>
    <w:rsid w:val="00113336"/>
    <w:rsid w:val="00113503"/>
    <w:rsid w:val="001136EB"/>
    <w:rsid w:val="0011379F"/>
    <w:rsid w:val="001138A5"/>
    <w:rsid w:val="001138C1"/>
    <w:rsid w:val="00113943"/>
    <w:rsid w:val="0011396F"/>
    <w:rsid w:val="0011406A"/>
    <w:rsid w:val="001141FB"/>
    <w:rsid w:val="001142C9"/>
    <w:rsid w:val="001143A5"/>
    <w:rsid w:val="00114549"/>
    <w:rsid w:val="00114566"/>
    <w:rsid w:val="00114587"/>
    <w:rsid w:val="00114650"/>
    <w:rsid w:val="0011473C"/>
    <w:rsid w:val="00114741"/>
    <w:rsid w:val="00114A22"/>
    <w:rsid w:val="00114CAB"/>
    <w:rsid w:val="00114DAF"/>
    <w:rsid w:val="00114F87"/>
    <w:rsid w:val="00114FF1"/>
    <w:rsid w:val="00115097"/>
    <w:rsid w:val="00115583"/>
    <w:rsid w:val="001157C3"/>
    <w:rsid w:val="0011590D"/>
    <w:rsid w:val="001159F7"/>
    <w:rsid w:val="00115A9E"/>
    <w:rsid w:val="00115ABD"/>
    <w:rsid w:val="00115B6B"/>
    <w:rsid w:val="00115BEC"/>
    <w:rsid w:val="00115C96"/>
    <w:rsid w:val="00115D7F"/>
    <w:rsid w:val="0011634F"/>
    <w:rsid w:val="0011640C"/>
    <w:rsid w:val="001165F7"/>
    <w:rsid w:val="00116726"/>
    <w:rsid w:val="0011689F"/>
    <w:rsid w:val="00116951"/>
    <w:rsid w:val="00116C6B"/>
    <w:rsid w:val="00116E0E"/>
    <w:rsid w:val="00116F0D"/>
    <w:rsid w:val="00116F5B"/>
    <w:rsid w:val="0011701D"/>
    <w:rsid w:val="00117592"/>
    <w:rsid w:val="0011784E"/>
    <w:rsid w:val="0011788B"/>
    <w:rsid w:val="001179E0"/>
    <w:rsid w:val="00117D4A"/>
    <w:rsid w:val="00117D5C"/>
    <w:rsid w:val="00117D96"/>
    <w:rsid w:val="00117DE6"/>
    <w:rsid w:val="0012022B"/>
    <w:rsid w:val="001203FB"/>
    <w:rsid w:val="00120402"/>
    <w:rsid w:val="00120785"/>
    <w:rsid w:val="00120B1A"/>
    <w:rsid w:val="00120B7E"/>
    <w:rsid w:val="00120B83"/>
    <w:rsid w:val="00120F1C"/>
    <w:rsid w:val="0012115B"/>
    <w:rsid w:val="0012119D"/>
    <w:rsid w:val="0012156F"/>
    <w:rsid w:val="001216C8"/>
    <w:rsid w:val="001216FC"/>
    <w:rsid w:val="00121A0B"/>
    <w:rsid w:val="00121B80"/>
    <w:rsid w:val="00121B94"/>
    <w:rsid w:val="00121BE7"/>
    <w:rsid w:val="00121FAC"/>
    <w:rsid w:val="00121FF2"/>
    <w:rsid w:val="001220A9"/>
    <w:rsid w:val="00122391"/>
    <w:rsid w:val="001224C2"/>
    <w:rsid w:val="00122503"/>
    <w:rsid w:val="00122622"/>
    <w:rsid w:val="00122680"/>
    <w:rsid w:val="001227B6"/>
    <w:rsid w:val="00122980"/>
    <w:rsid w:val="00122B36"/>
    <w:rsid w:val="00122D6A"/>
    <w:rsid w:val="00122F94"/>
    <w:rsid w:val="00123392"/>
    <w:rsid w:val="00123566"/>
    <w:rsid w:val="001235DC"/>
    <w:rsid w:val="00123634"/>
    <w:rsid w:val="00123780"/>
    <w:rsid w:val="0012383A"/>
    <w:rsid w:val="001239EB"/>
    <w:rsid w:val="00123AF3"/>
    <w:rsid w:val="00123BB4"/>
    <w:rsid w:val="00123C14"/>
    <w:rsid w:val="00123CEA"/>
    <w:rsid w:val="001242F3"/>
    <w:rsid w:val="001242F5"/>
    <w:rsid w:val="00124331"/>
    <w:rsid w:val="00124695"/>
    <w:rsid w:val="00124788"/>
    <w:rsid w:val="00124819"/>
    <w:rsid w:val="001248F8"/>
    <w:rsid w:val="00124B21"/>
    <w:rsid w:val="00124C57"/>
    <w:rsid w:val="00124F40"/>
    <w:rsid w:val="00125145"/>
    <w:rsid w:val="001255B5"/>
    <w:rsid w:val="001256EF"/>
    <w:rsid w:val="001258C7"/>
    <w:rsid w:val="00125BC1"/>
    <w:rsid w:val="00125C32"/>
    <w:rsid w:val="00125D9F"/>
    <w:rsid w:val="00125DE7"/>
    <w:rsid w:val="00125F0A"/>
    <w:rsid w:val="001260EE"/>
    <w:rsid w:val="0012612E"/>
    <w:rsid w:val="001261FE"/>
    <w:rsid w:val="001263BB"/>
    <w:rsid w:val="00126484"/>
    <w:rsid w:val="001264F4"/>
    <w:rsid w:val="00126715"/>
    <w:rsid w:val="001269B3"/>
    <w:rsid w:val="001269BF"/>
    <w:rsid w:val="001269F7"/>
    <w:rsid w:val="00126A91"/>
    <w:rsid w:val="00126AB0"/>
    <w:rsid w:val="00126B34"/>
    <w:rsid w:val="001270BE"/>
    <w:rsid w:val="001274BB"/>
    <w:rsid w:val="0012783D"/>
    <w:rsid w:val="0012784E"/>
    <w:rsid w:val="00127859"/>
    <w:rsid w:val="0012786F"/>
    <w:rsid w:val="00127B9C"/>
    <w:rsid w:val="00127D10"/>
    <w:rsid w:val="00127D43"/>
    <w:rsid w:val="00127E2B"/>
    <w:rsid w:val="00127FBC"/>
    <w:rsid w:val="00130064"/>
    <w:rsid w:val="00130381"/>
    <w:rsid w:val="00130684"/>
    <w:rsid w:val="001307A6"/>
    <w:rsid w:val="001307D7"/>
    <w:rsid w:val="00130924"/>
    <w:rsid w:val="00130DF2"/>
    <w:rsid w:val="00130EB9"/>
    <w:rsid w:val="00130F6F"/>
    <w:rsid w:val="00130F7B"/>
    <w:rsid w:val="001311B5"/>
    <w:rsid w:val="00131298"/>
    <w:rsid w:val="00131349"/>
    <w:rsid w:val="0013148A"/>
    <w:rsid w:val="00131541"/>
    <w:rsid w:val="001318EF"/>
    <w:rsid w:val="00131A30"/>
    <w:rsid w:val="00131CCF"/>
    <w:rsid w:val="00131DFB"/>
    <w:rsid w:val="0013219D"/>
    <w:rsid w:val="001321C1"/>
    <w:rsid w:val="001324B7"/>
    <w:rsid w:val="001324FC"/>
    <w:rsid w:val="00132638"/>
    <w:rsid w:val="001327A3"/>
    <w:rsid w:val="0013280A"/>
    <w:rsid w:val="00132852"/>
    <w:rsid w:val="001328DD"/>
    <w:rsid w:val="0013297C"/>
    <w:rsid w:val="00132B2F"/>
    <w:rsid w:val="00132E95"/>
    <w:rsid w:val="00132EEF"/>
    <w:rsid w:val="00132FCE"/>
    <w:rsid w:val="00133114"/>
    <w:rsid w:val="0013332A"/>
    <w:rsid w:val="0013335E"/>
    <w:rsid w:val="001335A9"/>
    <w:rsid w:val="001337FE"/>
    <w:rsid w:val="00133800"/>
    <w:rsid w:val="00133940"/>
    <w:rsid w:val="00133964"/>
    <w:rsid w:val="00133B0C"/>
    <w:rsid w:val="00133C8C"/>
    <w:rsid w:val="00133E8E"/>
    <w:rsid w:val="00133E93"/>
    <w:rsid w:val="00133ED4"/>
    <w:rsid w:val="001340BD"/>
    <w:rsid w:val="001340C3"/>
    <w:rsid w:val="001341AE"/>
    <w:rsid w:val="0013420C"/>
    <w:rsid w:val="00134645"/>
    <w:rsid w:val="00134673"/>
    <w:rsid w:val="0013473F"/>
    <w:rsid w:val="00134791"/>
    <w:rsid w:val="0013481A"/>
    <w:rsid w:val="00134C54"/>
    <w:rsid w:val="00134DCA"/>
    <w:rsid w:val="00134DD3"/>
    <w:rsid w:val="001352F1"/>
    <w:rsid w:val="001355D5"/>
    <w:rsid w:val="0013587E"/>
    <w:rsid w:val="00135A0C"/>
    <w:rsid w:val="00135A19"/>
    <w:rsid w:val="00135A63"/>
    <w:rsid w:val="00135B38"/>
    <w:rsid w:val="00135CFA"/>
    <w:rsid w:val="00135D7A"/>
    <w:rsid w:val="00135DC2"/>
    <w:rsid w:val="00136023"/>
    <w:rsid w:val="001360E7"/>
    <w:rsid w:val="0013615C"/>
    <w:rsid w:val="00136463"/>
    <w:rsid w:val="001365DC"/>
    <w:rsid w:val="001369F7"/>
    <w:rsid w:val="00136C8E"/>
    <w:rsid w:val="00136D5B"/>
    <w:rsid w:val="00136E4B"/>
    <w:rsid w:val="00137071"/>
    <w:rsid w:val="00137269"/>
    <w:rsid w:val="0013780F"/>
    <w:rsid w:val="00137C34"/>
    <w:rsid w:val="00140906"/>
    <w:rsid w:val="00140AF3"/>
    <w:rsid w:val="00140BED"/>
    <w:rsid w:val="00140D26"/>
    <w:rsid w:val="00140FDA"/>
    <w:rsid w:val="00141068"/>
    <w:rsid w:val="0014112C"/>
    <w:rsid w:val="001411AF"/>
    <w:rsid w:val="00141313"/>
    <w:rsid w:val="001414C8"/>
    <w:rsid w:val="001414CB"/>
    <w:rsid w:val="001414EE"/>
    <w:rsid w:val="001415D2"/>
    <w:rsid w:val="00141957"/>
    <w:rsid w:val="00141A0D"/>
    <w:rsid w:val="00141A7A"/>
    <w:rsid w:val="00141BD7"/>
    <w:rsid w:val="00141DB9"/>
    <w:rsid w:val="00141E4C"/>
    <w:rsid w:val="00141F22"/>
    <w:rsid w:val="00142114"/>
    <w:rsid w:val="0014220B"/>
    <w:rsid w:val="001422D4"/>
    <w:rsid w:val="00142333"/>
    <w:rsid w:val="001426EB"/>
    <w:rsid w:val="00142756"/>
    <w:rsid w:val="0014293D"/>
    <w:rsid w:val="001429B9"/>
    <w:rsid w:val="00142A2F"/>
    <w:rsid w:val="00142CC5"/>
    <w:rsid w:val="001431DB"/>
    <w:rsid w:val="00143231"/>
    <w:rsid w:val="0014325D"/>
    <w:rsid w:val="00143299"/>
    <w:rsid w:val="0014330F"/>
    <w:rsid w:val="0014335E"/>
    <w:rsid w:val="0014369E"/>
    <w:rsid w:val="001436E1"/>
    <w:rsid w:val="001436F7"/>
    <w:rsid w:val="001437E2"/>
    <w:rsid w:val="001438C7"/>
    <w:rsid w:val="00143B2A"/>
    <w:rsid w:val="00143B54"/>
    <w:rsid w:val="00143E72"/>
    <w:rsid w:val="00143F61"/>
    <w:rsid w:val="00143F6F"/>
    <w:rsid w:val="00143FEC"/>
    <w:rsid w:val="00144118"/>
    <w:rsid w:val="0014435C"/>
    <w:rsid w:val="001447F8"/>
    <w:rsid w:val="00144B05"/>
    <w:rsid w:val="00144CB5"/>
    <w:rsid w:val="00144D5C"/>
    <w:rsid w:val="00144DA9"/>
    <w:rsid w:val="00144F83"/>
    <w:rsid w:val="001452C4"/>
    <w:rsid w:val="00145338"/>
    <w:rsid w:val="00145386"/>
    <w:rsid w:val="001453B7"/>
    <w:rsid w:val="00145402"/>
    <w:rsid w:val="00145505"/>
    <w:rsid w:val="00145776"/>
    <w:rsid w:val="00145866"/>
    <w:rsid w:val="00145973"/>
    <w:rsid w:val="001459EB"/>
    <w:rsid w:val="00145A1F"/>
    <w:rsid w:val="00145A85"/>
    <w:rsid w:val="00145AFD"/>
    <w:rsid w:val="00145E2C"/>
    <w:rsid w:val="00145F9B"/>
    <w:rsid w:val="0014603B"/>
    <w:rsid w:val="0014605B"/>
    <w:rsid w:val="001460C1"/>
    <w:rsid w:val="0014627E"/>
    <w:rsid w:val="00146442"/>
    <w:rsid w:val="0014689B"/>
    <w:rsid w:val="00146C0A"/>
    <w:rsid w:val="00146DFF"/>
    <w:rsid w:val="00146E71"/>
    <w:rsid w:val="00146F22"/>
    <w:rsid w:val="00146FAA"/>
    <w:rsid w:val="00146FFA"/>
    <w:rsid w:val="0014715D"/>
    <w:rsid w:val="00147316"/>
    <w:rsid w:val="00147652"/>
    <w:rsid w:val="0014767D"/>
    <w:rsid w:val="001477F3"/>
    <w:rsid w:val="001479ED"/>
    <w:rsid w:val="00147A0D"/>
    <w:rsid w:val="00147BA9"/>
    <w:rsid w:val="00147D4D"/>
    <w:rsid w:val="00147F78"/>
    <w:rsid w:val="0015012F"/>
    <w:rsid w:val="00150263"/>
    <w:rsid w:val="0015029B"/>
    <w:rsid w:val="001504A8"/>
    <w:rsid w:val="0015059A"/>
    <w:rsid w:val="00150D52"/>
    <w:rsid w:val="00150DB8"/>
    <w:rsid w:val="00150F21"/>
    <w:rsid w:val="0015104B"/>
    <w:rsid w:val="00151269"/>
    <w:rsid w:val="00151331"/>
    <w:rsid w:val="001513CA"/>
    <w:rsid w:val="001517C9"/>
    <w:rsid w:val="00151938"/>
    <w:rsid w:val="00151A0D"/>
    <w:rsid w:val="00151B8C"/>
    <w:rsid w:val="00151BA3"/>
    <w:rsid w:val="00151C4B"/>
    <w:rsid w:val="00151CF6"/>
    <w:rsid w:val="00151F88"/>
    <w:rsid w:val="001521DE"/>
    <w:rsid w:val="00152231"/>
    <w:rsid w:val="00152384"/>
    <w:rsid w:val="001523A5"/>
    <w:rsid w:val="00152480"/>
    <w:rsid w:val="001528E9"/>
    <w:rsid w:val="00152AA6"/>
    <w:rsid w:val="00152BEF"/>
    <w:rsid w:val="00152C7A"/>
    <w:rsid w:val="00152DE1"/>
    <w:rsid w:val="00152E18"/>
    <w:rsid w:val="00152E7E"/>
    <w:rsid w:val="00152F4A"/>
    <w:rsid w:val="001530D6"/>
    <w:rsid w:val="0015337F"/>
    <w:rsid w:val="001534A3"/>
    <w:rsid w:val="001537F7"/>
    <w:rsid w:val="00153D61"/>
    <w:rsid w:val="00153E10"/>
    <w:rsid w:val="00153F93"/>
    <w:rsid w:val="0015400C"/>
    <w:rsid w:val="001541BC"/>
    <w:rsid w:val="0015424A"/>
    <w:rsid w:val="001542CB"/>
    <w:rsid w:val="00154359"/>
    <w:rsid w:val="00154389"/>
    <w:rsid w:val="00154569"/>
    <w:rsid w:val="001545BA"/>
    <w:rsid w:val="0015469B"/>
    <w:rsid w:val="0015473A"/>
    <w:rsid w:val="0015496B"/>
    <w:rsid w:val="00154A22"/>
    <w:rsid w:val="00154C30"/>
    <w:rsid w:val="00154D55"/>
    <w:rsid w:val="00154F2B"/>
    <w:rsid w:val="001551F8"/>
    <w:rsid w:val="0015523B"/>
    <w:rsid w:val="001557BF"/>
    <w:rsid w:val="00155834"/>
    <w:rsid w:val="001558D8"/>
    <w:rsid w:val="001558E1"/>
    <w:rsid w:val="00155AA4"/>
    <w:rsid w:val="00155BA1"/>
    <w:rsid w:val="00155D7C"/>
    <w:rsid w:val="00155FC3"/>
    <w:rsid w:val="0015606E"/>
    <w:rsid w:val="00156376"/>
    <w:rsid w:val="00156482"/>
    <w:rsid w:val="001564A7"/>
    <w:rsid w:val="001564B7"/>
    <w:rsid w:val="001564EA"/>
    <w:rsid w:val="001566C1"/>
    <w:rsid w:val="00156ABD"/>
    <w:rsid w:val="00156AD3"/>
    <w:rsid w:val="00156BC5"/>
    <w:rsid w:val="00156CD6"/>
    <w:rsid w:val="00156F2B"/>
    <w:rsid w:val="001570BA"/>
    <w:rsid w:val="0015736D"/>
    <w:rsid w:val="0015748D"/>
    <w:rsid w:val="00157A4E"/>
    <w:rsid w:val="00157AFA"/>
    <w:rsid w:val="00157C08"/>
    <w:rsid w:val="00157C78"/>
    <w:rsid w:val="00157D20"/>
    <w:rsid w:val="00157F07"/>
    <w:rsid w:val="001604F5"/>
    <w:rsid w:val="00160563"/>
    <w:rsid w:val="00160AEE"/>
    <w:rsid w:val="00160B51"/>
    <w:rsid w:val="00160C69"/>
    <w:rsid w:val="00160E89"/>
    <w:rsid w:val="00160EED"/>
    <w:rsid w:val="00160F35"/>
    <w:rsid w:val="00161041"/>
    <w:rsid w:val="001610D5"/>
    <w:rsid w:val="001612C9"/>
    <w:rsid w:val="00161337"/>
    <w:rsid w:val="001614DA"/>
    <w:rsid w:val="0016154E"/>
    <w:rsid w:val="0016176A"/>
    <w:rsid w:val="00161C57"/>
    <w:rsid w:val="00161E22"/>
    <w:rsid w:val="00162033"/>
    <w:rsid w:val="001620D8"/>
    <w:rsid w:val="001620DA"/>
    <w:rsid w:val="0016232C"/>
    <w:rsid w:val="00162516"/>
    <w:rsid w:val="00162608"/>
    <w:rsid w:val="0016272B"/>
    <w:rsid w:val="00162990"/>
    <w:rsid w:val="001629CA"/>
    <w:rsid w:val="00162B6E"/>
    <w:rsid w:val="001630BD"/>
    <w:rsid w:val="00163590"/>
    <w:rsid w:val="0016373B"/>
    <w:rsid w:val="00163783"/>
    <w:rsid w:val="00163C63"/>
    <w:rsid w:val="00163C76"/>
    <w:rsid w:val="00163C97"/>
    <w:rsid w:val="00163DB6"/>
    <w:rsid w:val="00163FCD"/>
    <w:rsid w:val="0016405A"/>
    <w:rsid w:val="001644DB"/>
    <w:rsid w:val="001646DB"/>
    <w:rsid w:val="00164BCF"/>
    <w:rsid w:val="00164DB7"/>
    <w:rsid w:val="00164F7C"/>
    <w:rsid w:val="00165057"/>
    <w:rsid w:val="001651F4"/>
    <w:rsid w:val="001655C0"/>
    <w:rsid w:val="001655FF"/>
    <w:rsid w:val="00165603"/>
    <w:rsid w:val="001658D7"/>
    <w:rsid w:val="00165AAC"/>
    <w:rsid w:val="00165BA0"/>
    <w:rsid w:val="00165C8A"/>
    <w:rsid w:val="00165CAA"/>
    <w:rsid w:val="00165D79"/>
    <w:rsid w:val="00165EAC"/>
    <w:rsid w:val="00165FA4"/>
    <w:rsid w:val="0016605B"/>
    <w:rsid w:val="001660BF"/>
    <w:rsid w:val="00166195"/>
    <w:rsid w:val="00166231"/>
    <w:rsid w:val="0016656F"/>
    <w:rsid w:val="0016663A"/>
    <w:rsid w:val="00166942"/>
    <w:rsid w:val="00166AE6"/>
    <w:rsid w:val="00166B8B"/>
    <w:rsid w:val="0016705E"/>
    <w:rsid w:val="0016716B"/>
    <w:rsid w:val="001672F6"/>
    <w:rsid w:val="001673B1"/>
    <w:rsid w:val="001673BD"/>
    <w:rsid w:val="001674B8"/>
    <w:rsid w:val="0016769A"/>
    <w:rsid w:val="001676A8"/>
    <w:rsid w:val="001676D4"/>
    <w:rsid w:val="0016782E"/>
    <w:rsid w:val="00167841"/>
    <w:rsid w:val="00167916"/>
    <w:rsid w:val="00167AED"/>
    <w:rsid w:val="00167C8E"/>
    <w:rsid w:val="0017008C"/>
    <w:rsid w:val="00170318"/>
    <w:rsid w:val="0017095B"/>
    <w:rsid w:val="00170B32"/>
    <w:rsid w:val="00170C30"/>
    <w:rsid w:val="00170F23"/>
    <w:rsid w:val="00171088"/>
    <w:rsid w:val="001711FA"/>
    <w:rsid w:val="0017126F"/>
    <w:rsid w:val="001712B4"/>
    <w:rsid w:val="00171339"/>
    <w:rsid w:val="001713B2"/>
    <w:rsid w:val="0017183B"/>
    <w:rsid w:val="00171876"/>
    <w:rsid w:val="00171B07"/>
    <w:rsid w:val="00171D49"/>
    <w:rsid w:val="00171DD6"/>
    <w:rsid w:val="0017200C"/>
    <w:rsid w:val="0017221D"/>
    <w:rsid w:val="0017222D"/>
    <w:rsid w:val="0017225F"/>
    <w:rsid w:val="00172338"/>
    <w:rsid w:val="00172381"/>
    <w:rsid w:val="00172476"/>
    <w:rsid w:val="00172813"/>
    <w:rsid w:val="0017294C"/>
    <w:rsid w:val="00172F05"/>
    <w:rsid w:val="00172FBD"/>
    <w:rsid w:val="0017304A"/>
    <w:rsid w:val="0017304F"/>
    <w:rsid w:val="001730A9"/>
    <w:rsid w:val="001730D1"/>
    <w:rsid w:val="0017322B"/>
    <w:rsid w:val="00173836"/>
    <w:rsid w:val="00173902"/>
    <w:rsid w:val="00173A00"/>
    <w:rsid w:val="00173A57"/>
    <w:rsid w:val="00173A80"/>
    <w:rsid w:val="00173B86"/>
    <w:rsid w:val="00173B9D"/>
    <w:rsid w:val="00173D05"/>
    <w:rsid w:val="00173F8D"/>
    <w:rsid w:val="00174070"/>
    <w:rsid w:val="0017441F"/>
    <w:rsid w:val="0017445F"/>
    <w:rsid w:val="0017499B"/>
    <w:rsid w:val="001749DD"/>
    <w:rsid w:val="00174CFA"/>
    <w:rsid w:val="00174E21"/>
    <w:rsid w:val="00174EF9"/>
    <w:rsid w:val="00174F65"/>
    <w:rsid w:val="00175960"/>
    <w:rsid w:val="00175A7B"/>
    <w:rsid w:val="00175AB2"/>
    <w:rsid w:val="00175AC2"/>
    <w:rsid w:val="00175B8D"/>
    <w:rsid w:val="00175CE1"/>
    <w:rsid w:val="00175E39"/>
    <w:rsid w:val="00175EA4"/>
    <w:rsid w:val="00176068"/>
    <w:rsid w:val="001763D8"/>
    <w:rsid w:val="00176464"/>
    <w:rsid w:val="0017649A"/>
    <w:rsid w:val="0017670E"/>
    <w:rsid w:val="00176951"/>
    <w:rsid w:val="00176A12"/>
    <w:rsid w:val="00176AA1"/>
    <w:rsid w:val="00176B03"/>
    <w:rsid w:val="00176C9C"/>
    <w:rsid w:val="00176CAA"/>
    <w:rsid w:val="00176CD6"/>
    <w:rsid w:val="00176E56"/>
    <w:rsid w:val="001771F2"/>
    <w:rsid w:val="001772E8"/>
    <w:rsid w:val="00177352"/>
    <w:rsid w:val="00177363"/>
    <w:rsid w:val="001773A1"/>
    <w:rsid w:val="0017757C"/>
    <w:rsid w:val="00177681"/>
    <w:rsid w:val="00177871"/>
    <w:rsid w:val="00177B03"/>
    <w:rsid w:val="00177E47"/>
    <w:rsid w:val="00177EAC"/>
    <w:rsid w:val="00177FD4"/>
    <w:rsid w:val="00180042"/>
    <w:rsid w:val="00180140"/>
    <w:rsid w:val="0018024F"/>
    <w:rsid w:val="0018032D"/>
    <w:rsid w:val="0018098B"/>
    <w:rsid w:val="001809D6"/>
    <w:rsid w:val="001809FD"/>
    <w:rsid w:val="00180B0E"/>
    <w:rsid w:val="00180B82"/>
    <w:rsid w:val="00180BB6"/>
    <w:rsid w:val="00180D14"/>
    <w:rsid w:val="00180D45"/>
    <w:rsid w:val="00180DDB"/>
    <w:rsid w:val="0018108D"/>
    <w:rsid w:val="0018114D"/>
    <w:rsid w:val="00181AB1"/>
    <w:rsid w:val="00181BC0"/>
    <w:rsid w:val="00181FB6"/>
    <w:rsid w:val="00182023"/>
    <w:rsid w:val="001820AD"/>
    <w:rsid w:val="001825DF"/>
    <w:rsid w:val="00182763"/>
    <w:rsid w:val="00182D42"/>
    <w:rsid w:val="00182E53"/>
    <w:rsid w:val="00182F3B"/>
    <w:rsid w:val="0018303A"/>
    <w:rsid w:val="001830EE"/>
    <w:rsid w:val="001834C6"/>
    <w:rsid w:val="001834DB"/>
    <w:rsid w:val="00183505"/>
    <w:rsid w:val="0018353F"/>
    <w:rsid w:val="00183580"/>
    <w:rsid w:val="001838FA"/>
    <w:rsid w:val="00183A39"/>
    <w:rsid w:val="00183B12"/>
    <w:rsid w:val="00183B1F"/>
    <w:rsid w:val="00183BF7"/>
    <w:rsid w:val="00183DF6"/>
    <w:rsid w:val="0018401D"/>
    <w:rsid w:val="0018403B"/>
    <w:rsid w:val="00184076"/>
    <w:rsid w:val="001841B9"/>
    <w:rsid w:val="0018425F"/>
    <w:rsid w:val="001844A0"/>
    <w:rsid w:val="00184925"/>
    <w:rsid w:val="00184A3B"/>
    <w:rsid w:val="00184AD0"/>
    <w:rsid w:val="00184B0F"/>
    <w:rsid w:val="0018549E"/>
    <w:rsid w:val="0018567A"/>
    <w:rsid w:val="00185707"/>
    <w:rsid w:val="0018582A"/>
    <w:rsid w:val="00185E54"/>
    <w:rsid w:val="001860F6"/>
    <w:rsid w:val="00186124"/>
    <w:rsid w:val="001861AD"/>
    <w:rsid w:val="001862FD"/>
    <w:rsid w:val="0018630F"/>
    <w:rsid w:val="001863A9"/>
    <w:rsid w:val="00186463"/>
    <w:rsid w:val="0018653F"/>
    <w:rsid w:val="0018669D"/>
    <w:rsid w:val="00186953"/>
    <w:rsid w:val="00186A04"/>
    <w:rsid w:val="00186A37"/>
    <w:rsid w:val="00186A4D"/>
    <w:rsid w:val="00186DAC"/>
    <w:rsid w:val="00186F14"/>
    <w:rsid w:val="00186FB7"/>
    <w:rsid w:val="00187054"/>
    <w:rsid w:val="0018758D"/>
    <w:rsid w:val="001876E2"/>
    <w:rsid w:val="00187705"/>
    <w:rsid w:val="001879E2"/>
    <w:rsid w:val="001879E8"/>
    <w:rsid w:val="00187ACB"/>
    <w:rsid w:val="00187C82"/>
    <w:rsid w:val="00187DC3"/>
    <w:rsid w:val="00187F78"/>
    <w:rsid w:val="00187FFD"/>
    <w:rsid w:val="0018892A"/>
    <w:rsid w:val="0018C10B"/>
    <w:rsid w:val="001901F1"/>
    <w:rsid w:val="00190291"/>
    <w:rsid w:val="001902C3"/>
    <w:rsid w:val="001903E5"/>
    <w:rsid w:val="0019067C"/>
    <w:rsid w:val="0019088E"/>
    <w:rsid w:val="00190954"/>
    <w:rsid w:val="00190B36"/>
    <w:rsid w:val="00190EB0"/>
    <w:rsid w:val="001912DD"/>
    <w:rsid w:val="00191307"/>
    <w:rsid w:val="001913B3"/>
    <w:rsid w:val="001913CA"/>
    <w:rsid w:val="00191566"/>
    <w:rsid w:val="001915DA"/>
    <w:rsid w:val="00191648"/>
    <w:rsid w:val="001916C4"/>
    <w:rsid w:val="001916C9"/>
    <w:rsid w:val="00191750"/>
    <w:rsid w:val="00191831"/>
    <w:rsid w:val="001918C1"/>
    <w:rsid w:val="00191969"/>
    <w:rsid w:val="00191A0D"/>
    <w:rsid w:val="00191C7E"/>
    <w:rsid w:val="00191C84"/>
    <w:rsid w:val="00191C9C"/>
    <w:rsid w:val="00191D6D"/>
    <w:rsid w:val="00191D7C"/>
    <w:rsid w:val="00191DBC"/>
    <w:rsid w:val="00191E36"/>
    <w:rsid w:val="00191F6B"/>
    <w:rsid w:val="00192093"/>
    <w:rsid w:val="00192165"/>
    <w:rsid w:val="001921B5"/>
    <w:rsid w:val="0019230E"/>
    <w:rsid w:val="00192544"/>
    <w:rsid w:val="0019267A"/>
    <w:rsid w:val="001927A4"/>
    <w:rsid w:val="00192806"/>
    <w:rsid w:val="00192896"/>
    <w:rsid w:val="00192924"/>
    <w:rsid w:val="00192963"/>
    <w:rsid w:val="001929FB"/>
    <w:rsid w:val="00192B4B"/>
    <w:rsid w:val="00192C1B"/>
    <w:rsid w:val="00192C3C"/>
    <w:rsid w:val="00192E06"/>
    <w:rsid w:val="00192FA4"/>
    <w:rsid w:val="0019301E"/>
    <w:rsid w:val="00193073"/>
    <w:rsid w:val="001930E9"/>
    <w:rsid w:val="00193116"/>
    <w:rsid w:val="0019318F"/>
    <w:rsid w:val="00193325"/>
    <w:rsid w:val="001933A4"/>
    <w:rsid w:val="001936FA"/>
    <w:rsid w:val="00193723"/>
    <w:rsid w:val="0019394B"/>
    <w:rsid w:val="00193A94"/>
    <w:rsid w:val="00193C2D"/>
    <w:rsid w:val="00194129"/>
    <w:rsid w:val="001941B2"/>
    <w:rsid w:val="0019423B"/>
    <w:rsid w:val="00194397"/>
    <w:rsid w:val="00194561"/>
    <w:rsid w:val="00194701"/>
    <w:rsid w:val="0019481D"/>
    <w:rsid w:val="0019485F"/>
    <w:rsid w:val="00194BF7"/>
    <w:rsid w:val="00194E1E"/>
    <w:rsid w:val="00194EAA"/>
    <w:rsid w:val="00195143"/>
    <w:rsid w:val="001951FD"/>
    <w:rsid w:val="00195218"/>
    <w:rsid w:val="001957B7"/>
    <w:rsid w:val="00195EC4"/>
    <w:rsid w:val="001960C1"/>
    <w:rsid w:val="00196384"/>
    <w:rsid w:val="00196539"/>
    <w:rsid w:val="00196556"/>
    <w:rsid w:val="001966A3"/>
    <w:rsid w:val="0019684C"/>
    <w:rsid w:val="00196929"/>
    <w:rsid w:val="00196AC1"/>
    <w:rsid w:val="00196B6F"/>
    <w:rsid w:val="00196C8F"/>
    <w:rsid w:val="00196D62"/>
    <w:rsid w:val="00196DD2"/>
    <w:rsid w:val="00196ECC"/>
    <w:rsid w:val="00196EDE"/>
    <w:rsid w:val="00197118"/>
    <w:rsid w:val="00197191"/>
    <w:rsid w:val="00197227"/>
    <w:rsid w:val="001972F7"/>
    <w:rsid w:val="001973B2"/>
    <w:rsid w:val="001973E7"/>
    <w:rsid w:val="001974BE"/>
    <w:rsid w:val="0019753D"/>
    <w:rsid w:val="0019782B"/>
    <w:rsid w:val="001979C6"/>
    <w:rsid w:val="00197B97"/>
    <w:rsid w:val="00197CA4"/>
    <w:rsid w:val="00197E9D"/>
    <w:rsid w:val="0019D570"/>
    <w:rsid w:val="001A01E6"/>
    <w:rsid w:val="001A03B0"/>
    <w:rsid w:val="001A0455"/>
    <w:rsid w:val="001A0F27"/>
    <w:rsid w:val="001A106C"/>
    <w:rsid w:val="001A1073"/>
    <w:rsid w:val="001A10FB"/>
    <w:rsid w:val="001A1105"/>
    <w:rsid w:val="001A12EF"/>
    <w:rsid w:val="001A1377"/>
    <w:rsid w:val="001A13D8"/>
    <w:rsid w:val="001A157E"/>
    <w:rsid w:val="001A1668"/>
    <w:rsid w:val="001A17B9"/>
    <w:rsid w:val="001A197F"/>
    <w:rsid w:val="001A19B0"/>
    <w:rsid w:val="001A1C80"/>
    <w:rsid w:val="001A1D24"/>
    <w:rsid w:val="001A1D58"/>
    <w:rsid w:val="001A1EAA"/>
    <w:rsid w:val="001A22C9"/>
    <w:rsid w:val="001A23C0"/>
    <w:rsid w:val="001A243A"/>
    <w:rsid w:val="001A2698"/>
    <w:rsid w:val="001A2956"/>
    <w:rsid w:val="001A2996"/>
    <w:rsid w:val="001A2A69"/>
    <w:rsid w:val="001A2B90"/>
    <w:rsid w:val="001A2E4D"/>
    <w:rsid w:val="001A2E9F"/>
    <w:rsid w:val="001A315B"/>
    <w:rsid w:val="001A3264"/>
    <w:rsid w:val="001A32C8"/>
    <w:rsid w:val="001A3590"/>
    <w:rsid w:val="001A37FC"/>
    <w:rsid w:val="001A3833"/>
    <w:rsid w:val="001A38CC"/>
    <w:rsid w:val="001A38F0"/>
    <w:rsid w:val="001A38F6"/>
    <w:rsid w:val="001A3A17"/>
    <w:rsid w:val="001A3A1F"/>
    <w:rsid w:val="001A3AD8"/>
    <w:rsid w:val="001A3B63"/>
    <w:rsid w:val="001A3C8E"/>
    <w:rsid w:val="001A3D4A"/>
    <w:rsid w:val="001A3EEC"/>
    <w:rsid w:val="001A3FE3"/>
    <w:rsid w:val="001A40C4"/>
    <w:rsid w:val="001A414C"/>
    <w:rsid w:val="001A42B2"/>
    <w:rsid w:val="001A43A2"/>
    <w:rsid w:val="001A440C"/>
    <w:rsid w:val="001A450F"/>
    <w:rsid w:val="001A4C04"/>
    <w:rsid w:val="001A4C07"/>
    <w:rsid w:val="001A4E2C"/>
    <w:rsid w:val="001A4F10"/>
    <w:rsid w:val="001A50DE"/>
    <w:rsid w:val="001A51E9"/>
    <w:rsid w:val="001A5483"/>
    <w:rsid w:val="001A5B16"/>
    <w:rsid w:val="001A5CF5"/>
    <w:rsid w:val="001A5D1D"/>
    <w:rsid w:val="001A5EFA"/>
    <w:rsid w:val="001A626D"/>
    <w:rsid w:val="001A6277"/>
    <w:rsid w:val="001A64C9"/>
    <w:rsid w:val="001A6688"/>
    <w:rsid w:val="001A6DB6"/>
    <w:rsid w:val="001A6DBC"/>
    <w:rsid w:val="001A6DD3"/>
    <w:rsid w:val="001A6F07"/>
    <w:rsid w:val="001A6FEB"/>
    <w:rsid w:val="001A726A"/>
    <w:rsid w:val="001A72EC"/>
    <w:rsid w:val="001A76FA"/>
    <w:rsid w:val="001A7778"/>
    <w:rsid w:val="001A7955"/>
    <w:rsid w:val="001A79A7"/>
    <w:rsid w:val="001A7C14"/>
    <w:rsid w:val="001A7C9D"/>
    <w:rsid w:val="001A7DBF"/>
    <w:rsid w:val="001A7F25"/>
    <w:rsid w:val="001B007E"/>
    <w:rsid w:val="001B01CD"/>
    <w:rsid w:val="001B027F"/>
    <w:rsid w:val="001B02F0"/>
    <w:rsid w:val="001B0917"/>
    <w:rsid w:val="001B094D"/>
    <w:rsid w:val="001B0B4C"/>
    <w:rsid w:val="001B0C14"/>
    <w:rsid w:val="001B0DC3"/>
    <w:rsid w:val="001B0F2D"/>
    <w:rsid w:val="001B0F90"/>
    <w:rsid w:val="001B1143"/>
    <w:rsid w:val="001B11B5"/>
    <w:rsid w:val="001B139D"/>
    <w:rsid w:val="001B1557"/>
    <w:rsid w:val="001B1658"/>
    <w:rsid w:val="001B1668"/>
    <w:rsid w:val="001B17EA"/>
    <w:rsid w:val="001B1ACB"/>
    <w:rsid w:val="001B1EAA"/>
    <w:rsid w:val="001B1EC8"/>
    <w:rsid w:val="001B1FCF"/>
    <w:rsid w:val="001B2178"/>
    <w:rsid w:val="001B2646"/>
    <w:rsid w:val="001B2883"/>
    <w:rsid w:val="001B28BB"/>
    <w:rsid w:val="001B29A6"/>
    <w:rsid w:val="001B29BE"/>
    <w:rsid w:val="001B2B4A"/>
    <w:rsid w:val="001B2BDD"/>
    <w:rsid w:val="001B2CCB"/>
    <w:rsid w:val="001B2F81"/>
    <w:rsid w:val="001B3032"/>
    <w:rsid w:val="001B32FC"/>
    <w:rsid w:val="001B3581"/>
    <w:rsid w:val="001B3630"/>
    <w:rsid w:val="001B3AFE"/>
    <w:rsid w:val="001B3C60"/>
    <w:rsid w:val="001B3DFB"/>
    <w:rsid w:val="001B3E6C"/>
    <w:rsid w:val="001B3F6D"/>
    <w:rsid w:val="001B40AA"/>
    <w:rsid w:val="001B41AF"/>
    <w:rsid w:val="001B4385"/>
    <w:rsid w:val="001B4B3F"/>
    <w:rsid w:val="001B4C21"/>
    <w:rsid w:val="001B4C37"/>
    <w:rsid w:val="001B4CFC"/>
    <w:rsid w:val="001B4E82"/>
    <w:rsid w:val="001B4F77"/>
    <w:rsid w:val="001B51A7"/>
    <w:rsid w:val="001B5305"/>
    <w:rsid w:val="001B541B"/>
    <w:rsid w:val="001B542A"/>
    <w:rsid w:val="001B548A"/>
    <w:rsid w:val="001B5725"/>
    <w:rsid w:val="001B581C"/>
    <w:rsid w:val="001B5984"/>
    <w:rsid w:val="001B5A1B"/>
    <w:rsid w:val="001B5ACF"/>
    <w:rsid w:val="001B5DA7"/>
    <w:rsid w:val="001B61CE"/>
    <w:rsid w:val="001B6473"/>
    <w:rsid w:val="001B6760"/>
    <w:rsid w:val="001B67C8"/>
    <w:rsid w:val="001B6BF7"/>
    <w:rsid w:val="001B6DC3"/>
    <w:rsid w:val="001B7020"/>
    <w:rsid w:val="001B704F"/>
    <w:rsid w:val="001B712F"/>
    <w:rsid w:val="001B7210"/>
    <w:rsid w:val="001B729B"/>
    <w:rsid w:val="001B746D"/>
    <w:rsid w:val="001B78F0"/>
    <w:rsid w:val="001B79E2"/>
    <w:rsid w:val="001B7BD3"/>
    <w:rsid w:val="001BC241"/>
    <w:rsid w:val="001C043A"/>
    <w:rsid w:val="001C0447"/>
    <w:rsid w:val="001C046E"/>
    <w:rsid w:val="001C04BD"/>
    <w:rsid w:val="001C0A7E"/>
    <w:rsid w:val="001C0BD8"/>
    <w:rsid w:val="001C0CC2"/>
    <w:rsid w:val="001C0CDD"/>
    <w:rsid w:val="001C0EF9"/>
    <w:rsid w:val="001C106C"/>
    <w:rsid w:val="001C107C"/>
    <w:rsid w:val="001C1596"/>
    <w:rsid w:val="001C16AB"/>
    <w:rsid w:val="001C1792"/>
    <w:rsid w:val="001C1966"/>
    <w:rsid w:val="001C1AD5"/>
    <w:rsid w:val="001C1D5D"/>
    <w:rsid w:val="001C1DA9"/>
    <w:rsid w:val="001C1E18"/>
    <w:rsid w:val="001C1F0B"/>
    <w:rsid w:val="001C2274"/>
    <w:rsid w:val="001C23FC"/>
    <w:rsid w:val="001C2438"/>
    <w:rsid w:val="001C25BA"/>
    <w:rsid w:val="001C2714"/>
    <w:rsid w:val="001C2964"/>
    <w:rsid w:val="001C2A9E"/>
    <w:rsid w:val="001C2B41"/>
    <w:rsid w:val="001C2D76"/>
    <w:rsid w:val="001C2E5C"/>
    <w:rsid w:val="001C3377"/>
    <w:rsid w:val="001C37A9"/>
    <w:rsid w:val="001C3A19"/>
    <w:rsid w:val="001C3B21"/>
    <w:rsid w:val="001C3B27"/>
    <w:rsid w:val="001C3D19"/>
    <w:rsid w:val="001C3DEE"/>
    <w:rsid w:val="001C3F15"/>
    <w:rsid w:val="001C3F50"/>
    <w:rsid w:val="001C4075"/>
    <w:rsid w:val="001C4372"/>
    <w:rsid w:val="001C48F4"/>
    <w:rsid w:val="001C499B"/>
    <w:rsid w:val="001C4C84"/>
    <w:rsid w:val="001C4E29"/>
    <w:rsid w:val="001C4EA6"/>
    <w:rsid w:val="001C5129"/>
    <w:rsid w:val="001C54D0"/>
    <w:rsid w:val="001C55E0"/>
    <w:rsid w:val="001C572F"/>
    <w:rsid w:val="001C583A"/>
    <w:rsid w:val="001C5864"/>
    <w:rsid w:val="001C5951"/>
    <w:rsid w:val="001C59D3"/>
    <w:rsid w:val="001C59F4"/>
    <w:rsid w:val="001C5C03"/>
    <w:rsid w:val="001C5DB6"/>
    <w:rsid w:val="001C5E49"/>
    <w:rsid w:val="001C5EB0"/>
    <w:rsid w:val="001C5F1F"/>
    <w:rsid w:val="001C5F3F"/>
    <w:rsid w:val="001C6065"/>
    <w:rsid w:val="001C643F"/>
    <w:rsid w:val="001C673D"/>
    <w:rsid w:val="001C6805"/>
    <w:rsid w:val="001C6990"/>
    <w:rsid w:val="001C6A37"/>
    <w:rsid w:val="001C6AF5"/>
    <w:rsid w:val="001C6F14"/>
    <w:rsid w:val="001C708C"/>
    <w:rsid w:val="001C725F"/>
    <w:rsid w:val="001C7373"/>
    <w:rsid w:val="001C767D"/>
    <w:rsid w:val="001C77AC"/>
    <w:rsid w:val="001C781C"/>
    <w:rsid w:val="001C7B30"/>
    <w:rsid w:val="001C7CCA"/>
    <w:rsid w:val="001C7CCB"/>
    <w:rsid w:val="001C7DAF"/>
    <w:rsid w:val="001C7E3A"/>
    <w:rsid w:val="001C7F37"/>
    <w:rsid w:val="001C7F45"/>
    <w:rsid w:val="001D0054"/>
    <w:rsid w:val="001D009E"/>
    <w:rsid w:val="001D0119"/>
    <w:rsid w:val="001D0190"/>
    <w:rsid w:val="001D01C6"/>
    <w:rsid w:val="001D022C"/>
    <w:rsid w:val="001D0274"/>
    <w:rsid w:val="001D02FA"/>
    <w:rsid w:val="001D0564"/>
    <w:rsid w:val="001D064D"/>
    <w:rsid w:val="001D0670"/>
    <w:rsid w:val="001D09BC"/>
    <w:rsid w:val="001D0AEE"/>
    <w:rsid w:val="001D0D6A"/>
    <w:rsid w:val="001D0D8F"/>
    <w:rsid w:val="001D0EFA"/>
    <w:rsid w:val="001D10ED"/>
    <w:rsid w:val="001D11A2"/>
    <w:rsid w:val="001D1572"/>
    <w:rsid w:val="001D178E"/>
    <w:rsid w:val="001D19CF"/>
    <w:rsid w:val="001D1B42"/>
    <w:rsid w:val="001D1CC6"/>
    <w:rsid w:val="001D2268"/>
    <w:rsid w:val="001D22B5"/>
    <w:rsid w:val="001D2405"/>
    <w:rsid w:val="001D25E5"/>
    <w:rsid w:val="001D267F"/>
    <w:rsid w:val="001D276F"/>
    <w:rsid w:val="001D27F1"/>
    <w:rsid w:val="001D2CAE"/>
    <w:rsid w:val="001D30F6"/>
    <w:rsid w:val="001D3299"/>
    <w:rsid w:val="001D3410"/>
    <w:rsid w:val="001D3764"/>
    <w:rsid w:val="001D3836"/>
    <w:rsid w:val="001D38CD"/>
    <w:rsid w:val="001D3922"/>
    <w:rsid w:val="001D3B54"/>
    <w:rsid w:val="001D3F27"/>
    <w:rsid w:val="001D439B"/>
    <w:rsid w:val="001D440B"/>
    <w:rsid w:val="001D45D0"/>
    <w:rsid w:val="001D49C9"/>
    <w:rsid w:val="001D4B02"/>
    <w:rsid w:val="001D4C1D"/>
    <w:rsid w:val="001D4CDE"/>
    <w:rsid w:val="001D507E"/>
    <w:rsid w:val="001D5120"/>
    <w:rsid w:val="001D5176"/>
    <w:rsid w:val="001D5196"/>
    <w:rsid w:val="001D5342"/>
    <w:rsid w:val="001D5475"/>
    <w:rsid w:val="001D5513"/>
    <w:rsid w:val="001D5629"/>
    <w:rsid w:val="001D56F7"/>
    <w:rsid w:val="001D5945"/>
    <w:rsid w:val="001D5A1D"/>
    <w:rsid w:val="001D5BAA"/>
    <w:rsid w:val="001D5CAF"/>
    <w:rsid w:val="001D5D5A"/>
    <w:rsid w:val="001D5EA3"/>
    <w:rsid w:val="001D5ECE"/>
    <w:rsid w:val="001D660A"/>
    <w:rsid w:val="001D66E9"/>
    <w:rsid w:val="001D670E"/>
    <w:rsid w:val="001D676A"/>
    <w:rsid w:val="001D6853"/>
    <w:rsid w:val="001D6999"/>
    <w:rsid w:val="001D6B2F"/>
    <w:rsid w:val="001D6C2B"/>
    <w:rsid w:val="001D6C63"/>
    <w:rsid w:val="001D6CB6"/>
    <w:rsid w:val="001D6E6C"/>
    <w:rsid w:val="001D6F0B"/>
    <w:rsid w:val="001D6F10"/>
    <w:rsid w:val="001D71E7"/>
    <w:rsid w:val="001D73CC"/>
    <w:rsid w:val="001D7548"/>
    <w:rsid w:val="001D7574"/>
    <w:rsid w:val="001D75BB"/>
    <w:rsid w:val="001D7613"/>
    <w:rsid w:val="001D7727"/>
    <w:rsid w:val="001D7833"/>
    <w:rsid w:val="001D7ABB"/>
    <w:rsid w:val="001D7C5B"/>
    <w:rsid w:val="001D7D9F"/>
    <w:rsid w:val="001D7DA8"/>
    <w:rsid w:val="001D7E8D"/>
    <w:rsid w:val="001D7EA9"/>
    <w:rsid w:val="001D7F57"/>
    <w:rsid w:val="001D7F73"/>
    <w:rsid w:val="001E02E7"/>
    <w:rsid w:val="001E04E1"/>
    <w:rsid w:val="001E06CD"/>
    <w:rsid w:val="001E09C6"/>
    <w:rsid w:val="001E0A9A"/>
    <w:rsid w:val="001E0B0E"/>
    <w:rsid w:val="001E0B9C"/>
    <w:rsid w:val="001E0D86"/>
    <w:rsid w:val="001E0E73"/>
    <w:rsid w:val="001E0EF4"/>
    <w:rsid w:val="001E0FDD"/>
    <w:rsid w:val="001E129E"/>
    <w:rsid w:val="001E12CE"/>
    <w:rsid w:val="001E14E8"/>
    <w:rsid w:val="001E14FB"/>
    <w:rsid w:val="001E15FD"/>
    <w:rsid w:val="001E1612"/>
    <w:rsid w:val="001E186F"/>
    <w:rsid w:val="001E1A4E"/>
    <w:rsid w:val="001E1A98"/>
    <w:rsid w:val="001E1B05"/>
    <w:rsid w:val="001E1B67"/>
    <w:rsid w:val="001E1DF4"/>
    <w:rsid w:val="001E203C"/>
    <w:rsid w:val="001E222B"/>
    <w:rsid w:val="001E2543"/>
    <w:rsid w:val="001E255B"/>
    <w:rsid w:val="001E25DA"/>
    <w:rsid w:val="001E2768"/>
    <w:rsid w:val="001E27B7"/>
    <w:rsid w:val="001E2817"/>
    <w:rsid w:val="001E28D9"/>
    <w:rsid w:val="001E2B3D"/>
    <w:rsid w:val="001E2BF5"/>
    <w:rsid w:val="001E2D70"/>
    <w:rsid w:val="001E31CD"/>
    <w:rsid w:val="001E3329"/>
    <w:rsid w:val="001E351A"/>
    <w:rsid w:val="001E3673"/>
    <w:rsid w:val="001E37D2"/>
    <w:rsid w:val="001E3967"/>
    <w:rsid w:val="001E398E"/>
    <w:rsid w:val="001E3A50"/>
    <w:rsid w:val="001E3AD2"/>
    <w:rsid w:val="001E3B71"/>
    <w:rsid w:val="001E3E0D"/>
    <w:rsid w:val="001E413D"/>
    <w:rsid w:val="001E42A9"/>
    <w:rsid w:val="001E442D"/>
    <w:rsid w:val="001E47B9"/>
    <w:rsid w:val="001E4853"/>
    <w:rsid w:val="001E48CF"/>
    <w:rsid w:val="001E49C7"/>
    <w:rsid w:val="001E4C30"/>
    <w:rsid w:val="001E4DA6"/>
    <w:rsid w:val="001E4DF0"/>
    <w:rsid w:val="001E5132"/>
    <w:rsid w:val="001E53B3"/>
    <w:rsid w:val="001E53F4"/>
    <w:rsid w:val="001E5637"/>
    <w:rsid w:val="001E5668"/>
    <w:rsid w:val="001E568E"/>
    <w:rsid w:val="001E5B1F"/>
    <w:rsid w:val="001E5C62"/>
    <w:rsid w:val="001E5D51"/>
    <w:rsid w:val="001E5F32"/>
    <w:rsid w:val="001E5F3D"/>
    <w:rsid w:val="001E624D"/>
    <w:rsid w:val="001E6437"/>
    <w:rsid w:val="001E6547"/>
    <w:rsid w:val="001E6787"/>
    <w:rsid w:val="001E6870"/>
    <w:rsid w:val="001E6897"/>
    <w:rsid w:val="001E69A5"/>
    <w:rsid w:val="001E6A4A"/>
    <w:rsid w:val="001E6B4E"/>
    <w:rsid w:val="001E6C21"/>
    <w:rsid w:val="001E6C5F"/>
    <w:rsid w:val="001E6ED6"/>
    <w:rsid w:val="001E71F1"/>
    <w:rsid w:val="001E71F7"/>
    <w:rsid w:val="001E74A1"/>
    <w:rsid w:val="001E75D3"/>
    <w:rsid w:val="001E77C9"/>
    <w:rsid w:val="001E795C"/>
    <w:rsid w:val="001E7A61"/>
    <w:rsid w:val="001E7BA1"/>
    <w:rsid w:val="001E7C4E"/>
    <w:rsid w:val="001E7E4E"/>
    <w:rsid w:val="001F0015"/>
    <w:rsid w:val="001F0070"/>
    <w:rsid w:val="001F03CC"/>
    <w:rsid w:val="001F0547"/>
    <w:rsid w:val="001F08E6"/>
    <w:rsid w:val="001F0D16"/>
    <w:rsid w:val="001F0F31"/>
    <w:rsid w:val="001F1134"/>
    <w:rsid w:val="001F136D"/>
    <w:rsid w:val="001F1469"/>
    <w:rsid w:val="001F184F"/>
    <w:rsid w:val="001F18A0"/>
    <w:rsid w:val="001F19D0"/>
    <w:rsid w:val="001F1F3A"/>
    <w:rsid w:val="001F1FC4"/>
    <w:rsid w:val="001F2038"/>
    <w:rsid w:val="001F2263"/>
    <w:rsid w:val="001F236C"/>
    <w:rsid w:val="001F2843"/>
    <w:rsid w:val="001F28AD"/>
    <w:rsid w:val="001F2AA8"/>
    <w:rsid w:val="001F2AEB"/>
    <w:rsid w:val="001F2B85"/>
    <w:rsid w:val="001F2DC1"/>
    <w:rsid w:val="001F2DD7"/>
    <w:rsid w:val="001F2EBE"/>
    <w:rsid w:val="001F2F89"/>
    <w:rsid w:val="001F307F"/>
    <w:rsid w:val="001F3203"/>
    <w:rsid w:val="001F3405"/>
    <w:rsid w:val="001F358E"/>
    <w:rsid w:val="001F393D"/>
    <w:rsid w:val="001F3C0F"/>
    <w:rsid w:val="001F3E93"/>
    <w:rsid w:val="001F3F5B"/>
    <w:rsid w:val="001F3FB9"/>
    <w:rsid w:val="001F420B"/>
    <w:rsid w:val="001F4282"/>
    <w:rsid w:val="001F432E"/>
    <w:rsid w:val="001F4362"/>
    <w:rsid w:val="001F43EE"/>
    <w:rsid w:val="001F474B"/>
    <w:rsid w:val="001F48DE"/>
    <w:rsid w:val="001F48E8"/>
    <w:rsid w:val="001F4CD4"/>
    <w:rsid w:val="001F4D2E"/>
    <w:rsid w:val="001F4EB6"/>
    <w:rsid w:val="001F4EC3"/>
    <w:rsid w:val="001F4F79"/>
    <w:rsid w:val="001F5070"/>
    <w:rsid w:val="001F517D"/>
    <w:rsid w:val="001F521F"/>
    <w:rsid w:val="001F5222"/>
    <w:rsid w:val="001F5548"/>
    <w:rsid w:val="001F56E0"/>
    <w:rsid w:val="001F5819"/>
    <w:rsid w:val="001F5910"/>
    <w:rsid w:val="001F5A12"/>
    <w:rsid w:val="001F5E01"/>
    <w:rsid w:val="001F5F9E"/>
    <w:rsid w:val="001F60D2"/>
    <w:rsid w:val="001F60D5"/>
    <w:rsid w:val="001F61DE"/>
    <w:rsid w:val="001F623A"/>
    <w:rsid w:val="001F6261"/>
    <w:rsid w:val="001F6325"/>
    <w:rsid w:val="001F63B1"/>
    <w:rsid w:val="001F65CF"/>
    <w:rsid w:val="001F6777"/>
    <w:rsid w:val="001F68BA"/>
    <w:rsid w:val="001F6926"/>
    <w:rsid w:val="001F6C03"/>
    <w:rsid w:val="001F6FD4"/>
    <w:rsid w:val="001F71CC"/>
    <w:rsid w:val="001F73EB"/>
    <w:rsid w:val="001F7B64"/>
    <w:rsid w:val="001F7BF4"/>
    <w:rsid w:val="001F7EB9"/>
    <w:rsid w:val="002001A0"/>
    <w:rsid w:val="002002BC"/>
    <w:rsid w:val="00200573"/>
    <w:rsid w:val="00200679"/>
    <w:rsid w:val="00200864"/>
    <w:rsid w:val="00200FCC"/>
    <w:rsid w:val="0020133B"/>
    <w:rsid w:val="0020161E"/>
    <w:rsid w:val="0020165E"/>
    <w:rsid w:val="0020174C"/>
    <w:rsid w:val="00201940"/>
    <w:rsid w:val="00201B5B"/>
    <w:rsid w:val="00201BEE"/>
    <w:rsid w:val="00201CCB"/>
    <w:rsid w:val="00201CD3"/>
    <w:rsid w:val="00201FCF"/>
    <w:rsid w:val="00202471"/>
    <w:rsid w:val="00202512"/>
    <w:rsid w:val="00202589"/>
    <w:rsid w:val="002026E5"/>
    <w:rsid w:val="00202701"/>
    <w:rsid w:val="00202982"/>
    <w:rsid w:val="00202995"/>
    <w:rsid w:val="00202A29"/>
    <w:rsid w:val="00202A41"/>
    <w:rsid w:val="00202DF2"/>
    <w:rsid w:val="00203326"/>
    <w:rsid w:val="002036AD"/>
    <w:rsid w:val="00203880"/>
    <w:rsid w:val="002038B8"/>
    <w:rsid w:val="002039F6"/>
    <w:rsid w:val="00203B2B"/>
    <w:rsid w:val="00203BB3"/>
    <w:rsid w:val="00203C54"/>
    <w:rsid w:val="00204087"/>
    <w:rsid w:val="00204121"/>
    <w:rsid w:val="0020432B"/>
    <w:rsid w:val="00204486"/>
    <w:rsid w:val="002045C4"/>
    <w:rsid w:val="00204989"/>
    <w:rsid w:val="00204B6A"/>
    <w:rsid w:val="00204CC0"/>
    <w:rsid w:val="00204F2F"/>
    <w:rsid w:val="00204FB4"/>
    <w:rsid w:val="0020518D"/>
    <w:rsid w:val="002054F9"/>
    <w:rsid w:val="00205555"/>
    <w:rsid w:val="0020556F"/>
    <w:rsid w:val="00205951"/>
    <w:rsid w:val="00205A91"/>
    <w:rsid w:val="00205CA4"/>
    <w:rsid w:val="00205EB5"/>
    <w:rsid w:val="00206254"/>
    <w:rsid w:val="002062CA"/>
    <w:rsid w:val="002063B3"/>
    <w:rsid w:val="0020646C"/>
    <w:rsid w:val="00206496"/>
    <w:rsid w:val="002065B1"/>
    <w:rsid w:val="00206795"/>
    <w:rsid w:val="00206A1D"/>
    <w:rsid w:val="00206B66"/>
    <w:rsid w:val="00206BAA"/>
    <w:rsid w:val="00206BC9"/>
    <w:rsid w:val="00206EEF"/>
    <w:rsid w:val="002070D4"/>
    <w:rsid w:val="002070DD"/>
    <w:rsid w:val="002072A4"/>
    <w:rsid w:val="0020730B"/>
    <w:rsid w:val="0020748A"/>
    <w:rsid w:val="0020749E"/>
    <w:rsid w:val="00207A97"/>
    <w:rsid w:val="00207D37"/>
    <w:rsid w:val="00207F89"/>
    <w:rsid w:val="00210104"/>
    <w:rsid w:val="00210133"/>
    <w:rsid w:val="002104E0"/>
    <w:rsid w:val="002105F7"/>
    <w:rsid w:val="002105FA"/>
    <w:rsid w:val="00210891"/>
    <w:rsid w:val="00210A02"/>
    <w:rsid w:val="00210A6C"/>
    <w:rsid w:val="00210C7C"/>
    <w:rsid w:val="00210EDE"/>
    <w:rsid w:val="0021119F"/>
    <w:rsid w:val="00211426"/>
    <w:rsid w:val="002114BE"/>
    <w:rsid w:val="002114F5"/>
    <w:rsid w:val="00211533"/>
    <w:rsid w:val="00211B93"/>
    <w:rsid w:val="00211C71"/>
    <w:rsid w:val="00211CFC"/>
    <w:rsid w:val="00211E24"/>
    <w:rsid w:val="002126F0"/>
    <w:rsid w:val="00212A4B"/>
    <w:rsid w:val="00212B38"/>
    <w:rsid w:val="00212D82"/>
    <w:rsid w:val="00212DEC"/>
    <w:rsid w:val="0021314F"/>
    <w:rsid w:val="00213495"/>
    <w:rsid w:val="00213612"/>
    <w:rsid w:val="002136FA"/>
    <w:rsid w:val="002137AB"/>
    <w:rsid w:val="0021388B"/>
    <w:rsid w:val="00213BF4"/>
    <w:rsid w:val="00214046"/>
    <w:rsid w:val="0021412E"/>
    <w:rsid w:val="0021426A"/>
    <w:rsid w:val="00214498"/>
    <w:rsid w:val="00214629"/>
    <w:rsid w:val="002148E2"/>
    <w:rsid w:val="0021491D"/>
    <w:rsid w:val="0021494A"/>
    <w:rsid w:val="002149BB"/>
    <w:rsid w:val="00214B1D"/>
    <w:rsid w:val="00214B4D"/>
    <w:rsid w:val="00214BDB"/>
    <w:rsid w:val="00214DFC"/>
    <w:rsid w:val="00214F74"/>
    <w:rsid w:val="00214FB7"/>
    <w:rsid w:val="00215020"/>
    <w:rsid w:val="0021534B"/>
    <w:rsid w:val="002153E7"/>
    <w:rsid w:val="00215598"/>
    <w:rsid w:val="00215B1E"/>
    <w:rsid w:val="00215DEB"/>
    <w:rsid w:val="00215F67"/>
    <w:rsid w:val="0021633B"/>
    <w:rsid w:val="00216803"/>
    <w:rsid w:val="00216984"/>
    <w:rsid w:val="0021698A"/>
    <w:rsid w:val="00216A32"/>
    <w:rsid w:val="00216BA5"/>
    <w:rsid w:val="00216C1E"/>
    <w:rsid w:val="00216CA9"/>
    <w:rsid w:val="00216F65"/>
    <w:rsid w:val="00216FCB"/>
    <w:rsid w:val="00217267"/>
    <w:rsid w:val="002174A4"/>
    <w:rsid w:val="002176AC"/>
    <w:rsid w:val="00217755"/>
    <w:rsid w:val="002178D9"/>
    <w:rsid w:val="0021792A"/>
    <w:rsid w:val="002179D3"/>
    <w:rsid w:val="00217A98"/>
    <w:rsid w:val="00217AB6"/>
    <w:rsid w:val="00217AE7"/>
    <w:rsid w:val="00217B46"/>
    <w:rsid w:val="00217BD0"/>
    <w:rsid w:val="00217DB0"/>
    <w:rsid w:val="00217F61"/>
    <w:rsid w:val="00217F67"/>
    <w:rsid w:val="00217F85"/>
    <w:rsid w:val="0022018C"/>
    <w:rsid w:val="00220A97"/>
    <w:rsid w:val="00220AE5"/>
    <w:rsid w:val="00220BC3"/>
    <w:rsid w:val="00220CFA"/>
    <w:rsid w:val="00220E40"/>
    <w:rsid w:val="00220F04"/>
    <w:rsid w:val="0022107D"/>
    <w:rsid w:val="0022119E"/>
    <w:rsid w:val="0022120F"/>
    <w:rsid w:val="002214D5"/>
    <w:rsid w:val="00221517"/>
    <w:rsid w:val="002215CA"/>
    <w:rsid w:val="0022175D"/>
    <w:rsid w:val="0022175F"/>
    <w:rsid w:val="00221AB3"/>
    <w:rsid w:val="00221B23"/>
    <w:rsid w:val="00221C28"/>
    <w:rsid w:val="00221D08"/>
    <w:rsid w:val="00221D11"/>
    <w:rsid w:val="00221F17"/>
    <w:rsid w:val="00221F2E"/>
    <w:rsid w:val="00221F40"/>
    <w:rsid w:val="00222272"/>
    <w:rsid w:val="002224AB"/>
    <w:rsid w:val="0022251B"/>
    <w:rsid w:val="00222B40"/>
    <w:rsid w:val="00222B89"/>
    <w:rsid w:val="00222DDA"/>
    <w:rsid w:val="00222E9E"/>
    <w:rsid w:val="002230EF"/>
    <w:rsid w:val="0022370B"/>
    <w:rsid w:val="00223906"/>
    <w:rsid w:val="00223A61"/>
    <w:rsid w:val="00223AA3"/>
    <w:rsid w:val="00223B7A"/>
    <w:rsid w:val="00223B92"/>
    <w:rsid w:val="00223BBA"/>
    <w:rsid w:val="00223BF1"/>
    <w:rsid w:val="00223D08"/>
    <w:rsid w:val="00223E39"/>
    <w:rsid w:val="00223E4A"/>
    <w:rsid w:val="00223F19"/>
    <w:rsid w:val="00223F5F"/>
    <w:rsid w:val="002240A3"/>
    <w:rsid w:val="0022436B"/>
    <w:rsid w:val="002244D1"/>
    <w:rsid w:val="00224766"/>
    <w:rsid w:val="002248EC"/>
    <w:rsid w:val="00224AB7"/>
    <w:rsid w:val="00224B14"/>
    <w:rsid w:val="00224BC0"/>
    <w:rsid w:val="00224BC2"/>
    <w:rsid w:val="00224C56"/>
    <w:rsid w:val="00224F84"/>
    <w:rsid w:val="00225283"/>
    <w:rsid w:val="0022563B"/>
    <w:rsid w:val="0022567C"/>
    <w:rsid w:val="00225887"/>
    <w:rsid w:val="00225B2D"/>
    <w:rsid w:val="00225E03"/>
    <w:rsid w:val="00225E98"/>
    <w:rsid w:val="00225FFD"/>
    <w:rsid w:val="002261E7"/>
    <w:rsid w:val="002264AA"/>
    <w:rsid w:val="0022688D"/>
    <w:rsid w:val="00226B25"/>
    <w:rsid w:val="00227034"/>
    <w:rsid w:val="0022707E"/>
    <w:rsid w:val="00227315"/>
    <w:rsid w:val="00227321"/>
    <w:rsid w:val="00227480"/>
    <w:rsid w:val="00227838"/>
    <w:rsid w:val="00227863"/>
    <w:rsid w:val="0022795A"/>
    <w:rsid w:val="00227BD8"/>
    <w:rsid w:val="0023022C"/>
    <w:rsid w:val="00230566"/>
    <w:rsid w:val="00230A9B"/>
    <w:rsid w:val="00230FB6"/>
    <w:rsid w:val="002311BA"/>
    <w:rsid w:val="002311DD"/>
    <w:rsid w:val="00231328"/>
    <w:rsid w:val="00231665"/>
    <w:rsid w:val="002317B0"/>
    <w:rsid w:val="002318EE"/>
    <w:rsid w:val="0023198C"/>
    <w:rsid w:val="00231C6A"/>
    <w:rsid w:val="00231CB3"/>
    <w:rsid w:val="00231EAD"/>
    <w:rsid w:val="00231EB8"/>
    <w:rsid w:val="00231ECA"/>
    <w:rsid w:val="0023209B"/>
    <w:rsid w:val="0023209F"/>
    <w:rsid w:val="002326A6"/>
    <w:rsid w:val="0023280F"/>
    <w:rsid w:val="0023300F"/>
    <w:rsid w:val="00233130"/>
    <w:rsid w:val="002332F9"/>
    <w:rsid w:val="002333FB"/>
    <w:rsid w:val="00233620"/>
    <w:rsid w:val="00233710"/>
    <w:rsid w:val="002337A4"/>
    <w:rsid w:val="0023382A"/>
    <w:rsid w:val="00233861"/>
    <w:rsid w:val="0023388B"/>
    <w:rsid w:val="002338B4"/>
    <w:rsid w:val="00233960"/>
    <w:rsid w:val="00233ADF"/>
    <w:rsid w:val="00233E0C"/>
    <w:rsid w:val="002340AD"/>
    <w:rsid w:val="0023447D"/>
    <w:rsid w:val="002344C0"/>
    <w:rsid w:val="0023462F"/>
    <w:rsid w:val="0023465A"/>
    <w:rsid w:val="00234803"/>
    <w:rsid w:val="0023495C"/>
    <w:rsid w:val="00234A3E"/>
    <w:rsid w:val="00234AC0"/>
    <w:rsid w:val="00234B5E"/>
    <w:rsid w:val="00234B79"/>
    <w:rsid w:val="00234D7F"/>
    <w:rsid w:val="002350AC"/>
    <w:rsid w:val="00235421"/>
    <w:rsid w:val="00235561"/>
    <w:rsid w:val="002357E0"/>
    <w:rsid w:val="0023598F"/>
    <w:rsid w:val="00235C3A"/>
    <w:rsid w:val="00235CAB"/>
    <w:rsid w:val="00235E87"/>
    <w:rsid w:val="00235FC3"/>
    <w:rsid w:val="00235FE7"/>
    <w:rsid w:val="00236051"/>
    <w:rsid w:val="00236164"/>
    <w:rsid w:val="002361D4"/>
    <w:rsid w:val="0023655B"/>
    <w:rsid w:val="0023661D"/>
    <w:rsid w:val="00236960"/>
    <w:rsid w:val="00236C1D"/>
    <w:rsid w:val="002370C1"/>
    <w:rsid w:val="00237165"/>
    <w:rsid w:val="00237491"/>
    <w:rsid w:val="00237609"/>
    <w:rsid w:val="00237669"/>
    <w:rsid w:val="002377CD"/>
    <w:rsid w:val="00237801"/>
    <w:rsid w:val="0023791D"/>
    <w:rsid w:val="0023792C"/>
    <w:rsid w:val="00237944"/>
    <w:rsid w:val="00237AD1"/>
    <w:rsid w:val="00237DB6"/>
    <w:rsid w:val="00237E4C"/>
    <w:rsid w:val="00237EEB"/>
    <w:rsid w:val="00237F68"/>
    <w:rsid w:val="002400F9"/>
    <w:rsid w:val="00240177"/>
    <w:rsid w:val="002403B3"/>
    <w:rsid w:val="00240506"/>
    <w:rsid w:val="002405C1"/>
    <w:rsid w:val="00240A1B"/>
    <w:rsid w:val="00240D30"/>
    <w:rsid w:val="00240D98"/>
    <w:rsid w:val="00240E2B"/>
    <w:rsid w:val="002413C1"/>
    <w:rsid w:val="0024158D"/>
    <w:rsid w:val="0024159F"/>
    <w:rsid w:val="002417F2"/>
    <w:rsid w:val="0024198D"/>
    <w:rsid w:val="002419F8"/>
    <w:rsid w:val="00241B19"/>
    <w:rsid w:val="00241D19"/>
    <w:rsid w:val="00241FB0"/>
    <w:rsid w:val="0024224C"/>
    <w:rsid w:val="00242373"/>
    <w:rsid w:val="002424BC"/>
    <w:rsid w:val="002427FB"/>
    <w:rsid w:val="0024281B"/>
    <w:rsid w:val="00242B82"/>
    <w:rsid w:val="00242C9F"/>
    <w:rsid w:val="0024316D"/>
    <w:rsid w:val="002433E3"/>
    <w:rsid w:val="00243668"/>
    <w:rsid w:val="00243702"/>
    <w:rsid w:val="00243742"/>
    <w:rsid w:val="002439BF"/>
    <w:rsid w:val="00243E93"/>
    <w:rsid w:val="00243EC7"/>
    <w:rsid w:val="00243F26"/>
    <w:rsid w:val="00243F7C"/>
    <w:rsid w:val="002442F3"/>
    <w:rsid w:val="0024433D"/>
    <w:rsid w:val="002445CD"/>
    <w:rsid w:val="0024468F"/>
    <w:rsid w:val="00244A20"/>
    <w:rsid w:val="00244D5F"/>
    <w:rsid w:val="00244DA3"/>
    <w:rsid w:val="00245302"/>
    <w:rsid w:val="002456C7"/>
    <w:rsid w:val="00245729"/>
    <w:rsid w:val="0024589B"/>
    <w:rsid w:val="00245988"/>
    <w:rsid w:val="00245A01"/>
    <w:rsid w:val="00245B92"/>
    <w:rsid w:val="00245BA2"/>
    <w:rsid w:val="00245BF7"/>
    <w:rsid w:val="00245E1B"/>
    <w:rsid w:val="00245E99"/>
    <w:rsid w:val="0024616D"/>
    <w:rsid w:val="002462A9"/>
    <w:rsid w:val="002462EA"/>
    <w:rsid w:val="002463DE"/>
    <w:rsid w:val="002465AC"/>
    <w:rsid w:val="002465F2"/>
    <w:rsid w:val="0024667E"/>
    <w:rsid w:val="002466CD"/>
    <w:rsid w:val="002469AA"/>
    <w:rsid w:val="00246BE8"/>
    <w:rsid w:val="00246E18"/>
    <w:rsid w:val="00246E62"/>
    <w:rsid w:val="00246E70"/>
    <w:rsid w:val="00246E88"/>
    <w:rsid w:val="00246E93"/>
    <w:rsid w:val="00246F2B"/>
    <w:rsid w:val="002473AC"/>
    <w:rsid w:val="00247568"/>
    <w:rsid w:val="002475BF"/>
    <w:rsid w:val="00247710"/>
    <w:rsid w:val="002477A3"/>
    <w:rsid w:val="0024786E"/>
    <w:rsid w:val="002478D4"/>
    <w:rsid w:val="00247BBD"/>
    <w:rsid w:val="00247C41"/>
    <w:rsid w:val="00247E3E"/>
    <w:rsid w:val="00247E62"/>
    <w:rsid w:val="00247F3E"/>
    <w:rsid w:val="002500FF"/>
    <w:rsid w:val="00250185"/>
    <w:rsid w:val="002507FC"/>
    <w:rsid w:val="00250D72"/>
    <w:rsid w:val="00250FEF"/>
    <w:rsid w:val="002510B3"/>
    <w:rsid w:val="002511C9"/>
    <w:rsid w:val="002512E2"/>
    <w:rsid w:val="00251344"/>
    <w:rsid w:val="002515FF"/>
    <w:rsid w:val="00251608"/>
    <w:rsid w:val="0025171D"/>
    <w:rsid w:val="002518CC"/>
    <w:rsid w:val="00251977"/>
    <w:rsid w:val="002519B9"/>
    <w:rsid w:val="00251B70"/>
    <w:rsid w:val="00251B8F"/>
    <w:rsid w:val="00251C94"/>
    <w:rsid w:val="00251FD4"/>
    <w:rsid w:val="00251FFC"/>
    <w:rsid w:val="0025200E"/>
    <w:rsid w:val="00252024"/>
    <w:rsid w:val="002520B4"/>
    <w:rsid w:val="00252141"/>
    <w:rsid w:val="002524B2"/>
    <w:rsid w:val="002525E4"/>
    <w:rsid w:val="00252713"/>
    <w:rsid w:val="002527F3"/>
    <w:rsid w:val="0025281E"/>
    <w:rsid w:val="00252831"/>
    <w:rsid w:val="002529FE"/>
    <w:rsid w:val="00252A84"/>
    <w:rsid w:val="00252BB8"/>
    <w:rsid w:val="00252C61"/>
    <w:rsid w:val="0025334A"/>
    <w:rsid w:val="002536E5"/>
    <w:rsid w:val="002536FC"/>
    <w:rsid w:val="0025397D"/>
    <w:rsid w:val="00253A82"/>
    <w:rsid w:val="00253AAB"/>
    <w:rsid w:val="00253D44"/>
    <w:rsid w:val="00253E29"/>
    <w:rsid w:val="00253EBA"/>
    <w:rsid w:val="00254118"/>
    <w:rsid w:val="002541BA"/>
    <w:rsid w:val="002541C3"/>
    <w:rsid w:val="00254437"/>
    <w:rsid w:val="002545E8"/>
    <w:rsid w:val="00254706"/>
    <w:rsid w:val="0025489D"/>
    <w:rsid w:val="00254B10"/>
    <w:rsid w:val="00254CFA"/>
    <w:rsid w:val="00254D87"/>
    <w:rsid w:val="00254F5C"/>
    <w:rsid w:val="002551CD"/>
    <w:rsid w:val="002551F7"/>
    <w:rsid w:val="002554EE"/>
    <w:rsid w:val="002557A2"/>
    <w:rsid w:val="00255945"/>
    <w:rsid w:val="00255A61"/>
    <w:rsid w:val="00255B00"/>
    <w:rsid w:val="00255B23"/>
    <w:rsid w:val="00255B4D"/>
    <w:rsid w:val="00255C69"/>
    <w:rsid w:val="00255CDA"/>
    <w:rsid w:val="002565EF"/>
    <w:rsid w:val="0025663F"/>
    <w:rsid w:val="002566E0"/>
    <w:rsid w:val="0025679D"/>
    <w:rsid w:val="00256876"/>
    <w:rsid w:val="00256A08"/>
    <w:rsid w:val="00256A6F"/>
    <w:rsid w:val="00256B02"/>
    <w:rsid w:val="00256B49"/>
    <w:rsid w:val="00256EF3"/>
    <w:rsid w:val="00256F19"/>
    <w:rsid w:val="00256F55"/>
    <w:rsid w:val="002570F6"/>
    <w:rsid w:val="00257130"/>
    <w:rsid w:val="00257364"/>
    <w:rsid w:val="00257439"/>
    <w:rsid w:val="0025746C"/>
    <w:rsid w:val="002575F4"/>
    <w:rsid w:val="00257833"/>
    <w:rsid w:val="00257946"/>
    <w:rsid w:val="002579A8"/>
    <w:rsid w:val="00257AD9"/>
    <w:rsid w:val="00257D78"/>
    <w:rsid w:val="00257EA0"/>
    <w:rsid w:val="00257F19"/>
    <w:rsid w:val="0025F320"/>
    <w:rsid w:val="002600B7"/>
    <w:rsid w:val="002601F7"/>
    <w:rsid w:val="00260234"/>
    <w:rsid w:val="002602BD"/>
    <w:rsid w:val="002602CA"/>
    <w:rsid w:val="002603C5"/>
    <w:rsid w:val="002603E6"/>
    <w:rsid w:val="002606AB"/>
    <w:rsid w:val="00260DF2"/>
    <w:rsid w:val="00260FE5"/>
    <w:rsid w:val="00261443"/>
    <w:rsid w:val="002616E9"/>
    <w:rsid w:val="002617FF"/>
    <w:rsid w:val="00261B14"/>
    <w:rsid w:val="00261B37"/>
    <w:rsid w:val="00261B8B"/>
    <w:rsid w:val="00261CC4"/>
    <w:rsid w:val="00261CF7"/>
    <w:rsid w:val="00261D7A"/>
    <w:rsid w:val="00261EF5"/>
    <w:rsid w:val="00262038"/>
    <w:rsid w:val="00262191"/>
    <w:rsid w:val="002621A8"/>
    <w:rsid w:val="0026266D"/>
    <w:rsid w:val="002627FD"/>
    <w:rsid w:val="00262842"/>
    <w:rsid w:val="00262D54"/>
    <w:rsid w:val="00262F71"/>
    <w:rsid w:val="002630D0"/>
    <w:rsid w:val="002630F8"/>
    <w:rsid w:val="0026332B"/>
    <w:rsid w:val="002636C7"/>
    <w:rsid w:val="00263706"/>
    <w:rsid w:val="00263A87"/>
    <w:rsid w:val="00263B28"/>
    <w:rsid w:val="00263B45"/>
    <w:rsid w:val="00263BC9"/>
    <w:rsid w:val="00263C33"/>
    <w:rsid w:val="0026421A"/>
    <w:rsid w:val="00264421"/>
    <w:rsid w:val="002644B9"/>
    <w:rsid w:val="0026453E"/>
    <w:rsid w:val="002645E4"/>
    <w:rsid w:val="0026499F"/>
    <w:rsid w:val="002649E3"/>
    <w:rsid w:val="00264AF3"/>
    <w:rsid w:val="00264DFC"/>
    <w:rsid w:val="00264F99"/>
    <w:rsid w:val="00265140"/>
    <w:rsid w:val="002651C7"/>
    <w:rsid w:val="00265218"/>
    <w:rsid w:val="00265507"/>
    <w:rsid w:val="002655A6"/>
    <w:rsid w:val="00265609"/>
    <w:rsid w:val="002657F9"/>
    <w:rsid w:val="00265835"/>
    <w:rsid w:val="002658BD"/>
    <w:rsid w:val="002658D8"/>
    <w:rsid w:val="00265ADD"/>
    <w:rsid w:val="00265B0B"/>
    <w:rsid w:val="00265B30"/>
    <w:rsid w:val="00265D93"/>
    <w:rsid w:val="00266071"/>
    <w:rsid w:val="002662FE"/>
    <w:rsid w:val="002663AF"/>
    <w:rsid w:val="002663DC"/>
    <w:rsid w:val="0026652F"/>
    <w:rsid w:val="002665B0"/>
    <w:rsid w:val="002666B6"/>
    <w:rsid w:val="002668D0"/>
    <w:rsid w:val="00266ACF"/>
    <w:rsid w:val="00266BB0"/>
    <w:rsid w:val="00266DE2"/>
    <w:rsid w:val="00266E45"/>
    <w:rsid w:val="00266FE5"/>
    <w:rsid w:val="0026718F"/>
    <w:rsid w:val="0026734E"/>
    <w:rsid w:val="00267374"/>
    <w:rsid w:val="002675D9"/>
    <w:rsid w:val="002676C8"/>
    <w:rsid w:val="00267948"/>
    <w:rsid w:val="00267A2F"/>
    <w:rsid w:val="00270290"/>
    <w:rsid w:val="002702AD"/>
    <w:rsid w:val="0027035F"/>
    <w:rsid w:val="002705BD"/>
    <w:rsid w:val="002708A9"/>
    <w:rsid w:val="002709AC"/>
    <w:rsid w:val="00270C5D"/>
    <w:rsid w:val="00270C75"/>
    <w:rsid w:val="00270C8A"/>
    <w:rsid w:val="002710A3"/>
    <w:rsid w:val="002710D8"/>
    <w:rsid w:val="00271201"/>
    <w:rsid w:val="00271216"/>
    <w:rsid w:val="0027142E"/>
    <w:rsid w:val="002714D0"/>
    <w:rsid w:val="002717FE"/>
    <w:rsid w:val="00271BBE"/>
    <w:rsid w:val="00271D43"/>
    <w:rsid w:val="00271E0E"/>
    <w:rsid w:val="00271F14"/>
    <w:rsid w:val="00271F7E"/>
    <w:rsid w:val="00272067"/>
    <w:rsid w:val="002721B1"/>
    <w:rsid w:val="00272234"/>
    <w:rsid w:val="00272316"/>
    <w:rsid w:val="0027239F"/>
    <w:rsid w:val="00272443"/>
    <w:rsid w:val="00272B87"/>
    <w:rsid w:val="00272C39"/>
    <w:rsid w:val="00272C67"/>
    <w:rsid w:val="00272E7C"/>
    <w:rsid w:val="00272FCE"/>
    <w:rsid w:val="00273155"/>
    <w:rsid w:val="0027352F"/>
    <w:rsid w:val="00273577"/>
    <w:rsid w:val="002738C7"/>
    <w:rsid w:val="00273ADA"/>
    <w:rsid w:val="00273B92"/>
    <w:rsid w:val="00273DCE"/>
    <w:rsid w:val="00273E17"/>
    <w:rsid w:val="002742C8"/>
    <w:rsid w:val="002743B9"/>
    <w:rsid w:val="002745FC"/>
    <w:rsid w:val="002746C1"/>
    <w:rsid w:val="002749EC"/>
    <w:rsid w:val="00274A77"/>
    <w:rsid w:val="00274BFD"/>
    <w:rsid w:val="00274C98"/>
    <w:rsid w:val="00274E7A"/>
    <w:rsid w:val="00274EB1"/>
    <w:rsid w:val="00274F2C"/>
    <w:rsid w:val="00274F91"/>
    <w:rsid w:val="002753A5"/>
    <w:rsid w:val="0027578F"/>
    <w:rsid w:val="002757EA"/>
    <w:rsid w:val="002759A5"/>
    <w:rsid w:val="00275B93"/>
    <w:rsid w:val="00275C8E"/>
    <w:rsid w:val="00275C99"/>
    <w:rsid w:val="00275D4A"/>
    <w:rsid w:val="00275DD2"/>
    <w:rsid w:val="00275F46"/>
    <w:rsid w:val="00276256"/>
    <w:rsid w:val="002763D1"/>
    <w:rsid w:val="0027642A"/>
    <w:rsid w:val="00276693"/>
    <w:rsid w:val="002766C7"/>
    <w:rsid w:val="0027694C"/>
    <w:rsid w:val="00276A26"/>
    <w:rsid w:val="00276A28"/>
    <w:rsid w:val="00276A48"/>
    <w:rsid w:val="00276D85"/>
    <w:rsid w:val="00276E86"/>
    <w:rsid w:val="0027711E"/>
    <w:rsid w:val="00277228"/>
    <w:rsid w:val="00277704"/>
    <w:rsid w:val="002777DE"/>
    <w:rsid w:val="00277985"/>
    <w:rsid w:val="00277B07"/>
    <w:rsid w:val="00277B30"/>
    <w:rsid w:val="00277CC0"/>
    <w:rsid w:val="00277E3C"/>
    <w:rsid w:val="002801B3"/>
    <w:rsid w:val="002803B1"/>
    <w:rsid w:val="00280489"/>
    <w:rsid w:val="002804B9"/>
    <w:rsid w:val="00280573"/>
    <w:rsid w:val="0028062A"/>
    <w:rsid w:val="00280A48"/>
    <w:rsid w:val="00280AFF"/>
    <w:rsid w:val="00280B13"/>
    <w:rsid w:val="00280D4C"/>
    <w:rsid w:val="00280DF2"/>
    <w:rsid w:val="00280E8C"/>
    <w:rsid w:val="00281144"/>
    <w:rsid w:val="00281524"/>
    <w:rsid w:val="002816E2"/>
    <w:rsid w:val="0028171D"/>
    <w:rsid w:val="0028192F"/>
    <w:rsid w:val="002819D2"/>
    <w:rsid w:val="00281D7F"/>
    <w:rsid w:val="00281EBF"/>
    <w:rsid w:val="00282143"/>
    <w:rsid w:val="0028232B"/>
    <w:rsid w:val="00282476"/>
    <w:rsid w:val="00282642"/>
    <w:rsid w:val="00282750"/>
    <w:rsid w:val="002827ED"/>
    <w:rsid w:val="002828DE"/>
    <w:rsid w:val="00282985"/>
    <w:rsid w:val="00282C8B"/>
    <w:rsid w:val="00282DF4"/>
    <w:rsid w:val="00282E3F"/>
    <w:rsid w:val="00282FED"/>
    <w:rsid w:val="002830BC"/>
    <w:rsid w:val="00283171"/>
    <w:rsid w:val="002835D8"/>
    <w:rsid w:val="00283688"/>
    <w:rsid w:val="00283757"/>
    <w:rsid w:val="00283779"/>
    <w:rsid w:val="00283C67"/>
    <w:rsid w:val="00283D0B"/>
    <w:rsid w:val="00283D63"/>
    <w:rsid w:val="00283E08"/>
    <w:rsid w:val="0028406A"/>
    <w:rsid w:val="0028415B"/>
    <w:rsid w:val="0028415E"/>
    <w:rsid w:val="002841A4"/>
    <w:rsid w:val="002841FE"/>
    <w:rsid w:val="00284350"/>
    <w:rsid w:val="002843ED"/>
    <w:rsid w:val="0028453A"/>
    <w:rsid w:val="002845D3"/>
    <w:rsid w:val="002845F0"/>
    <w:rsid w:val="00284883"/>
    <w:rsid w:val="002848A2"/>
    <w:rsid w:val="00284901"/>
    <w:rsid w:val="00284A2E"/>
    <w:rsid w:val="00284AAC"/>
    <w:rsid w:val="00284B25"/>
    <w:rsid w:val="00284B40"/>
    <w:rsid w:val="00284F53"/>
    <w:rsid w:val="00285189"/>
    <w:rsid w:val="002852F7"/>
    <w:rsid w:val="0028531D"/>
    <w:rsid w:val="00285437"/>
    <w:rsid w:val="00285470"/>
    <w:rsid w:val="0028555B"/>
    <w:rsid w:val="002855DD"/>
    <w:rsid w:val="00285628"/>
    <w:rsid w:val="0028566D"/>
    <w:rsid w:val="00285718"/>
    <w:rsid w:val="002857CE"/>
    <w:rsid w:val="002858A4"/>
    <w:rsid w:val="00285D1B"/>
    <w:rsid w:val="00285EDD"/>
    <w:rsid w:val="002862CC"/>
    <w:rsid w:val="0028665D"/>
    <w:rsid w:val="002866AD"/>
    <w:rsid w:val="002867FF"/>
    <w:rsid w:val="00286ACA"/>
    <w:rsid w:val="00286CE1"/>
    <w:rsid w:val="002871C0"/>
    <w:rsid w:val="002874E3"/>
    <w:rsid w:val="0028755A"/>
    <w:rsid w:val="00287722"/>
    <w:rsid w:val="0028778F"/>
    <w:rsid w:val="00287AD4"/>
    <w:rsid w:val="00287BEF"/>
    <w:rsid w:val="00287C72"/>
    <w:rsid w:val="00287D14"/>
    <w:rsid w:val="00287D48"/>
    <w:rsid w:val="00287DB1"/>
    <w:rsid w:val="00287E62"/>
    <w:rsid w:val="00287F38"/>
    <w:rsid w:val="00287FED"/>
    <w:rsid w:val="0029025A"/>
    <w:rsid w:val="00290326"/>
    <w:rsid w:val="002903CA"/>
    <w:rsid w:val="00290634"/>
    <w:rsid w:val="00290646"/>
    <w:rsid w:val="002906AA"/>
    <w:rsid w:val="00290714"/>
    <w:rsid w:val="00290786"/>
    <w:rsid w:val="00290E5D"/>
    <w:rsid w:val="00290EA2"/>
    <w:rsid w:val="00290F04"/>
    <w:rsid w:val="00290F20"/>
    <w:rsid w:val="002911CF"/>
    <w:rsid w:val="00291298"/>
    <w:rsid w:val="002912ED"/>
    <w:rsid w:val="002914C6"/>
    <w:rsid w:val="002915B6"/>
    <w:rsid w:val="0029191B"/>
    <w:rsid w:val="00291A53"/>
    <w:rsid w:val="00291C04"/>
    <w:rsid w:val="00291D93"/>
    <w:rsid w:val="00291DB4"/>
    <w:rsid w:val="00291FFE"/>
    <w:rsid w:val="00292084"/>
    <w:rsid w:val="002921DF"/>
    <w:rsid w:val="002923E7"/>
    <w:rsid w:val="0029248E"/>
    <w:rsid w:val="002924C8"/>
    <w:rsid w:val="002927B7"/>
    <w:rsid w:val="00292969"/>
    <w:rsid w:val="00292F52"/>
    <w:rsid w:val="0029303A"/>
    <w:rsid w:val="002931BA"/>
    <w:rsid w:val="0029323F"/>
    <w:rsid w:val="0029353B"/>
    <w:rsid w:val="0029366A"/>
    <w:rsid w:val="0029368D"/>
    <w:rsid w:val="002938CC"/>
    <w:rsid w:val="00293D42"/>
    <w:rsid w:val="00293E0D"/>
    <w:rsid w:val="00293EC1"/>
    <w:rsid w:val="00293F13"/>
    <w:rsid w:val="002940E5"/>
    <w:rsid w:val="00294238"/>
    <w:rsid w:val="002942FC"/>
    <w:rsid w:val="002944E9"/>
    <w:rsid w:val="002948B5"/>
    <w:rsid w:val="002948B8"/>
    <w:rsid w:val="0029493B"/>
    <w:rsid w:val="00294952"/>
    <w:rsid w:val="00294B09"/>
    <w:rsid w:val="00294F7D"/>
    <w:rsid w:val="00294F88"/>
    <w:rsid w:val="00295147"/>
    <w:rsid w:val="0029521B"/>
    <w:rsid w:val="00295313"/>
    <w:rsid w:val="002953A7"/>
    <w:rsid w:val="002954B0"/>
    <w:rsid w:val="00295511"/>
    <w:rsid w:val="0029596E"/>
    <w:rsid w:val="002959B7"/>
    <w:rsid w:val="00295DC5"/>
    <w:rsid w:val="00295FAD"/>
    <w:rsid w:val="0029607B"/>
    <w:rsid w:val="002960EF"/>
    <w:rsid w:val="00296214"/>
    <w:rsid w:val="002965EC"/>
    <w:rsid w:val="0029666C"/>
    <w:rsid w:val="00296863"/>
    <w:rsid w:val="002968AE"/>
    <w:rsid w:val="00296AE5"/>
    <w:rsid w:val="00296B01"/>
    <w:rsid w:val="00296BD4"/>
    <w:rsid w:val="00296DA8"/>
    <w:rsid w:val="00296E39"/>
    <w:rsid w:val="002971BE"/>
    <w:rsid w:val="002972A6"/>
    <w:rsid w:val="00297528"/>
    <w:rsid w:val="002975A1"/>
    <w:rsid w:val="002975B1"/>
    <w:rsid w:val="00297C47"/>
    <w:rsid w:val="00297C71"/>
    <w:rsid w:val="00297CBF"/>
    <w:rsid w:val="00297D2B"/>
    <w:rsid w:val="00297E0A"/>
    <w:rsid w:val="00297F0D"/>
    <w:rsid w:val="002A00AF"/>
    <w:rsid w:val="002A01B8"/>
    <w:rsid w:val="002A0236"/>
    <w:rsid w:val="002A0244"/>
    <w:rsid w:val="002A0377"/>
    <w:rsid w:val="002A03B0"/>
    <w:rsid w:val="002A0509"/>
    <w:rsid w:val="002A0555"/>
    <w:rsid w:val="002A072F"/>
    <w:rsid w:val="002A07FB"/>
    <w:rsid w:val="002A090E"/>
    <w:rsid w:val="002A0B37"/>
    <w:rsid w:val="002A0C3F"/>
    <w:rsid w:val="002A1013"/>
    <w:rsid w:val="002A1215"/>
    <w:rsid w:val="002A1387"/>
    <w:rsid w:val="002A13F4"/>
    <w:rsid w:val="002A1553"/>
    <w:rsid w:val="002A15B4"/>
    <w:rsid w:val="002A16F5"/>
    <w:rsid w:val="002A18BC"/>
    <w:rsid w:val="002A193E"/>
    <w:rsid w:val="002A1A48"/>
    <w:rsid w:val="002A1AC6"/>
    <w:rsid w:val="002A1B93"/>
    <w:rsid w:val="002A1BE1"/>
    <w:rsid w:val="002A1C1A"/>
    <w:rsid w:val="002A1CEA"/>
    <w:rsid w:val="002A2020"/>
    <w:rsid w:val="002A2430"/>
    <w:rsid w:val="002A25D6"/>
    <w:rsid w:val="002A291C"/>
    <w:rsid w:val="002A2D92"/>
    <w:rsid w:val="002A3060"/>
    <w:rsid w:val="002A3113"/>
    <w:rsid w:val="002A3440"/>
    <w:rsid w:val="002A3738"/>
    <w:rsid w:val="002A381A"/>
    <w:rsid w:val="002A3991"/>
    <w:rsid w:val="002A39B4"/>
    <w:rsid w:val="002A3AA0"/>
    <w:rsid w:val="002A3C4B"/>
    <w:rsid w:val="002A42DB"/>
    <w:rsid w:val="002A45A8"/>
    <w:rsid w:val="002A4613"/>
    <w:rsid w:val="002A4C3F"/>
    <w:rsid w:val="002A4C48"/>
    <w:rsid w:val="002A5107"/>
    <w:rsid w:val="002A536E"/>
    <w:rsid w:val="002A53F1"/>
    <w:rsid w:val="002A5454"/>
    <w:rsid w:val="002A57C1"/>
    <w:rsid w:val="002A5808"/>
    <w:rsid w:val="002A5815"/>
    <w:rsid w:val="002A601D"/>
    <w:rsid w:val="002A60CF"/>
    <w:rsid w:val="002A629B"/>
    <w:rsid w:val="002A6D7A"/>
    <w:rsid w:val="002A6E66"/>
    <w:rsid w:val="002A6EC8"/>
    <w:rsid w:val="002A6F75"/>
    <w:rsid w:val="002A70E4"/>
    <w:rsid w:val="002A7240"/>
    <w:rsid w:val="002A72AC"/>
    <w:rsid w:val="002A75FE"/>
    <w:rsid w:val="002A772B"/>
    <w:rsid w:val="002A7755"/>
    <w:rsid w:val="002A7A7C"/>
    <w:rsid w:val="002A7B5A"/>
    <w:rsid w:val="002A7BB4"/>
    <w:rsid w:val="002A7D2F"/>
    <w:rsid w:val="002A7E33"/>
    <w:rsid w:val="002B00AF"/>
    <w:rsid w:val="002B04B5"/>
    <w:rsid w:val="002B061A"/>
    <w:rsid w:val="002B0B38"/>
    <w:rsid w:val="002B0BC8"/>
    <w:rsid w:val="002B0CA8"/>
    <w:rsid w:val="002B0D87"/>
    <w:rsid w:val="002B0E4B"/>
    <w:rsid w:val="002B1043"/>
    <w:rsid w:val="002B10A9"/>
    <w:rsid w:val="002B1308"/>
    <w:rsid w:val="002B1432"/>
    <w:rsid w:val="002B1444"/>
    <w:rsid w:val="002B14C5"/>
    <w:rsid w:val="002B16C8"/>
    <w:rsid w:val="002B19CC"/>
    <w:rsid w:val="002B1B4A"/>
    <w:rsid w:val="002B1BF4"/>
    <w:rsid w:val="002B1BF5"/>
    <w:rsid w:val="002B1C95"/>
    <w:rsid w:val="002B1D41"/>
    <w:rsid w:val="002B1E86"/>
    <w:rsid w:val="002B1F53"/>
    <w:rsid w:val="002B2254"/>
    <w:rsid w:val="002B24C2"/>
    <w:rsid w:val="002B26FA"/>
    <w:rsid w:val="002B27B5"/>
    <w:rsid w:val="002B28CC"/>
    <w:rsid w:val="002B2A95"/>
    <w:rsid w:val="002B2B35"/>
    <w:rsid w:val="002B2B8D"/>
    <w:rsid w:val="002B2BE8"/>
    <w:rsid w:val="002B2C21"/>
    <w:rsid w:val="002B2C84"/>
    <w:rsid w:val="002B2CD4"/>
    <w:rsid w:val="002B2DBC"/>
    <w:rsid w:val="002B2E53"/>
    <w:rsid w:val="002B2EB8"/>
    <w:rsid w:val="002B2F67"/>
    <w:rsid w:val="002B335B"/>
    <w:rsid w:val="002B345A"/>
    <w:rsid w:val="002B3558"/>
    <w:rsid w:val="002B36C2"/>
    <w:rsid w:val="002B3A7F"/>
    <w:rsid w:val="002B3D82"/>
    <w:rsid w:val="002B3FE7"/>
    <w:rsid w:val="002B3FEF"/>
    <w:rsid w:val="002B40E6"/>
    <w:rsid w:val="002B4114"/>
    <w:rsid w:val="002B4178"/>
    <w:rsid w:val="002B4286"/>
    <w:rsid w:val="002B43F8"/>
    <w:rsid w:val="002B4482"/>
    <w:rsid w:val="002B4744"/>
    <w:rsid w:val="002B4B06"/>
    <w:rsid w:val="002B51B1"/>
    <w:rsid w:val="002B51C9"/>
    <w:rsid w:val="002B51E3"/>
    <w:rsid w:val="002B52BB"/>
    <w:rsid w:val="002B569B"/>
    <w:rsid w:val="002B57E0"/>
    <w:rsid w:val="002B581D"/>
    <w:rsid w:val="002B58C9"/>
    <w:rsid w:val="002B5976"/>
    <w:rsid w:val="002B5B03"/>
    <w:rsid w:val="002B5C4E"/>
    <w:rsid w:val="002B61A4"/>
    <w:rsid w:val="002B6663"/>
    <w:rsid w:val="002B66DE"/>
    <w:rsid w:val="002B67B1"/>
    <w:rsid w:val="002B6979"/>
    <w:rsid w:val="002B6EEC"/>
    <w:rsid w:val="002B6F22"/>
    <w:rsid w:val="002B6F7C"/>
    <w:rsid w:val="002B714E"/>
    <w:rsid w:val="002B724E"/>
    <w:rsid w:val="002B7379"/>
    <w:rsid w:val="002B73FE"/>
    <w:rsid w:val="002B740C"/>
    <w:rsid w:val="002B7804"/>
    <w:rsid w:val="002B78E8"/>
    <w:rsid w:val="002B7951"/>
    <w:rsid w:val="002B7B84"/>
    <w:rsid w:val="002B7B9E"/>
    <w:rsid w:val="002B7DAF"/>
    <w:rsid w:val="002B7DC2"/>
    <w:rsid w:val="002B7F7D"/>
    <w:rsid w:val="002C0350"/>
    <w:rsid w:val="002C03FC"/>
    <w:rsid w:val="002C05F3"/>
    <w:rsid w:val="002C0707"/>
    <w:rsid w:val="002C080E"/>
    <w:rsid w:val="002C0AB3"/>
    <w:rsid w:val="002C0ABB"/>
    <w:rsid w:val="002C0C17"/>
    <w:rsid w:val="002C0FCC"/>
    <w:rsid w:val="002C101C"/>
    <w:rsid w:val="002C1446"/>
    <w:rsid w:val="002C15F9"/>
    <w:rsid w:val="002C1620"/>
    <w:rsid w:val="002C1B3B"/>
    <w:rsid w:val="002C1B82"/>
    <w:rsid w:val="002C1E3A"/>
    <w:rsid w:val="002C1FAA"/>
    <w:rsid w:val="002C20C0"/>
    <w:rsid w:val="002C232A"/>
    <w:rsid w:val="002C24A7"/>
    <w:rsid w:val="002C24D0"/>
    <w:rsid w:val="002C25AB"/>
    <w:rsid w:val="002C25F7"/>
    <w:rsid w:val="002C26A9"/>
    <w:rsid w:val="002C299F"/>
    <w:rsid w:val="002C2B57"/>
    <w:rsid w:val="002C2C04"/>
    <w:rsid w:val="002C2DE6"/>
    <w:rsid w:val="002C3104"/>
    <w:rsid w:val="002C323D"/>
    <w:rsid w:val="002C379E"/>
    <w:rsid w:val="002C37C5"/>
    <w:rsid w:val="002C388A"/>
    <w:rsid w:val="002C3899"/>
    <w:rsid w:val="002C3900"/>
    <w:rsid w:val="002C3A41"/>
    <w:rsid w:val="002C3B3E"/>
    <w:rsid w:val="002C3D7B"/>
    <w:rsid w:val="002C3DFE"/>
    <w:rsid w:val="002C3E25"/>
    <w:rsid w:val="002C3EFF"/>
    <w:rsid w:val="002C410A"/>
    <w:rsid w:val="002C4212"/>
    <w:rsid w:val="002C42B5"/>
    <w:rsid w:val="002C43D5"/>
    <w:rsid w:val="002C4758"/>
    <w:rsid w:val="002C4847"/>
    <w:rsid w:val="002C484D"/>
    <w:rsid w:val="002C4862"/>
    <w:rsid w:val="002C4949"/>
    <w:rsid w:val="002C4E91"/>
    <w:rsid w:val="002C4FC8"/>
    <w:rsid w:val="002C5094"/>
    <w:rsid w:val="002C5281"/>
    <w:rsid w:val="002C535F"/>
    <w:rsid w:val="002C558B"/>
    <w:rsid w:val="002C55A6"/>
    <w:rsid w:val="002C55DC"/>
    <w:rsid w:val="002C5B93"/>
    <w:rsid w:val="002C5F36"/>
    <w:rsid w:val="002C5FD2"/>
    <w:rsid w:val="002C5FDF"/>
    <w:rsid w:val="002C604B"/>
    <w:rsid w:val="002C61A5"/>
    <w:rsid w:val="002C632F"/>
    <w:rsid w:val="002C6510"/>
    <w:rsid w:val="002C6605"/>
    <w:rsid w:val="002C6799"/>
    <w:rsid w:val="002C6986"/>
    <w:rsid w:val="002C6C94"/>
    <w:rsid w:val="002C6D23"/>
    <w:rsid w:val="002C6D97"/>
    <w:rsid w:val="002C6FED"/>
    <w:rsid w:val="002C704D"/>
    <w:rsid w:val="002C72D3"/>
    <w:rsid w:val="002C739D"/>
    <w:rsid w:val="002C75DE"/>
    <w:rsid w:val="002C7676"/>
    <w:rsid w:val="002C76EB"/>
    <w:rsid w:val="002C789F"/>
    <w:rsid w:val="002C78DB"/>
    <w:rsid w:val="002C78EE"/>
    <w:rsid w:val="002C7B3F"/>
    <w:rsid w:val="002C7B99"/>
    <w:rsid w:val="002C7BAB"/>
    <w:rsid w:val="002C7C28"/>
    <w:rsid w:val="002C7C3E"/>
    <w:rsid w:val="002C7DD4"/>
    <w:rsid w:val="002C7EAD"/>
    <w:rsid w:val="002D0081"/>
    <w:rsid w:val="002D00D8"/>
    <w:rsid w:val="002D02E2"/>
    <w:rsid w:val="002D03DE"/>
    <w:rsid w:val="002D05F8"/>
    <w:rsid w:val="002D078F"/>
    <w:rsid w:val="002D08EC"/>
    <w:rsid w:val="002D0AA0"/>
    <w:rsid w:val="002D0F1F"/>
    <w:rsid w:val="002D1069"/>
    <w:rsid w:val="002D110E"/>
    <w:rsid w:val="002D131E"/>
    <w:rsid w:val="002D1547"/>
    <w:rsid w:val="002D1674"/>
    <w:rsid w:val="002D17FF"/>
    <w:rsid w:val="002D1CA8"/>
    <w:rsid w:val="002D224F"/>
    <w:rsid w:val="002D23F4"/>
    <w:rsid w:val="002D2481"/>
    <w:rsid w:val="002D279F"/>
    <w:rsid w:val="002D28DC"/>
    <w:rsid w:val="002D295E"/>
    <w:rsid w:val="002D2AFC"/>
    <w:rsid w:val="002D2B37"/>
    <w:rsid w:val="002D2C4F"/>
    <w:rsid w:val="002D2DB6"/>
    <w:rsid w:val="002D3046"/>
    <w:rsid w:val="002D31C3"/>
    <w:rsid w:val="002D327E"/>
    <w:rsid w:val="002D3305"/>
    <w:rsid w:val="002D3423"/>
    <w:rsid w:val="002D3487"/>
    <w:rsid w:val="002D353D"/>
    <w:rsid w:val="002D3618"/>
    <w:rsid w:val="002D3626"/>
    <w:rsid w:val="002D3647"/>
    <w:rsid w:val="002D369E"/>
    <w:rsid w:val="002D36B3"/>
    <w:rsid w:val="002D385B"/>
    <w:rsid w:val="002D3C27"/>
    <w:rsid w:val="002D3D7F"/>
    <w:rsid w:val="002D3D86"/>
    <w:rsid w:val="002D3DB4"/>
    <w:rsid w:val="002D43D6"/>
    <w:rsid w:val="002D447B"/>
    <w:rsid w:val="002D46E5"/>
    <w:rsid w:val="002D470B"/>
    <w:rsid w:val="002D4738"/>
    <w:rsid w:val="002D481F"/>
    <w:rsid w:val="002D48ED"/>
    <w:rsid w:val="002D491E"/>
    <w:rsid w:val="002D4BB6"/>
    <w:rsid w:val="002D4EC9"/>
    <w:rsid w:val="002D4FA2"/>
    <w:rsid w:val="002D515E"/>
    <w:rsid w:val="002D55B2"/>
    <w:rsid w:val="002D5825"/>
    <w:rsid w:val="002D5AE5"/>
    <w:rsid w:val="002D5C91"/>
    <w:rsid w:val="002D5D08"/>
    <w:rsid w:val="002D5E0B"/>
    <w:rsid w:val="002D5EC5"/>
    <w:rsid w:val="002D5F43"/>
    <w:rsid w:val="002D600F"/>
    <w:rsid w:val="002D6088"/>
    <w:rsid w:val="002D60AC"/>
    <w:rsid w:val="002D6100"/>
    <w:rsid w:val="002D6308"/>
    <w:rsid w:val="002D63FD"/>
    <w:rsid w:val="002D64D0"/>
    <w:rsid w:val="002D6725"/>
    <w:rsid w:val="002D6777"/>
    <w:rsid w:val="002D67FB"/>
    <w:rsid w:val="002D68EB"/>
    <w:rsid w:val="002D6A01"/>
    <w:rsid w:val="002D6AE6"/>
    <w:rsid w:val="002D6CD0"/>
    <w:rsid w:val="002D6EC6"/>
    <w:rsid w:val="002D7019"/>
    <w:rsid w:val="002D71DD"/>
    <w:rsid w:val="002D778F"/>
    <w:rsid w:val="002D786B"/>
    <w:rsid w:val="002D788F"/>
    <w:rsid w:val="002D79F9"/>
    <w:rsid w:val="002D7B8F"/>
    <w:rsid w:val="002D7E0E"/>
    <w:rsid w:val="002E00EB"/>
    <w:rsid w:val="002E0339"/>
    <w:rsid w:val="002E0360"/>
    <w:rsid w:val="002E0455"/>
    <w:rsid w:val="002E0543"/>
    <w:rsid w:val="002E0736"/>
    <w:rsid w:val="002E0791"/>
    <w:rsid w:val="002E07B2"/>
    <w:rsid w:val="002E0AA9"/>
    <w:rsid w:val="002E0B79"/>
    <w:rsid w:val="002E0BA7"/>
    <w:rsid w:val="002E0BBD"/>
    <w:rsid w:val="002E0BD3"/>
    <w:rsid w:val="002E0D04"/>
    <w:rsid w:val="002E11A9"/>
    <w:rsid w:val="002E1274"/>
    <w:rsid w:val="002E1280"/>
    <w:rsid w:val="002E14C6"/>
    <w:rsid w:val="002E1525"/>
    <w:rsid w:val="002E16C6"/>
    <w:rsid w:val="002E16FD"/>
    <w:rsid w:val="002E1746"/>
    <w:rsid w:val="002E176D"/>
    <w:rsid w:val="002E1AF6"/>
    <w:rsid w:val="002E1B52"/>
    <w:rsid w:val="002E1BB8"/>
    <w:rsid w:val="002E1CE3"/>
    <w:rsid w:val="002E2107"/>
    <w:rsid w:val="002E21DC"/>
    <w:rsid w:val="002E22D6"/>
    <w:rsid w:val="002E234A"/>
    <w:rsid w:val="002E25B1"/>
    <w:rsid w:val="002E2808"/>
    <w:rsid w:val="002E2A56"/>
    <w:rsid w:val="002E2E6A"/>
    <w:rsid w:val="002E2E71"/>
    <w:rsid w:val="002E2EB8"/>
    <w:rsid w:val="002E2EB9"/>
    <w:rsid w:val="002E3189"/>
    <w:rsid w:val="002E318A"/>
    <w:rsid w:val="002E3256"/>
    <w:rsid w:val="002E3353"/>
    <w:rsid w:val="002E34E9"/>
    <w:rsid w:val="002E3515"/>
    <w:rsid w:val="002E3A01"/>
    <w:rsid w:val="002E3AA9"/>
    <w:rsid w:val="002E3B79"/>
    <w:rsid w:val="002E3C96"/>
    <w:rsid w:val="002E3F84"/>
    <w:rsid w:val="002E4008"/>
    <w:rsid w:val="002E411A"/>
    <w:rsid w:val="002E41C0"/>
    <w:rsid w:val="002E44C7"/>
    <w:rsid w:val="002E4680"/>
    <w:rsid w:val="002E494A"/>
    <w:rsid w:val="002E4958"/>
    <w:rsid w:val="002E49D5"/>
    <w:rsid w:val="002E4CC5"/>
    <w:rsid w:val="002E4DF8"/>
    <w:rsid w:val="002E4E58"/>
    <w:rsid w:val="002E4E6D"/>
    <w:rsid w:val="002E4FF2"/>
    <w:rsid w:val="002E50B0"/>
    <w:rsid w:val="002E5193"/>
    <w:rsid w:val="002E522F"/>
    <w:rsid w:val="002E5360"/>
    <w:rsid w:val="002E557C"/>
    <w:rsid w:val="002E5623"/>
    <w:rsid w:val="002E566C"/>
    <w:rsid w:val="002E57BD"/>
    <w:rsid w:val="002E5A86"/>
    <w:rsid w:val="002E5AE4"/>
    <w:rsid w:val="002E5B95"/>
    <w:rsid w:val="002E5BE8"/>
    <w:rsid w:val="002E5C4A"/>
    <w:rsid w:val="002E5D3E"/>
    <w:rsid w:val="002E5EBF"/>
    <w:rsid w:val="002E62EE"/>
    <w:rsid w:val="002E63AD"/>
    <w:rsid w:val="002E663D"/>
    <w:rsid w:val="002E6705"/>
    <w:rsid w:val="002E6831"/>
    <w:rsid w:val="002E690C"/>
    <w:rsid w:val="002E6DFF"/>
    <w:rsid w:val="002E70FF"/>
    <w:rsid w:val="002E727F"/>
    <w:rsid w:val="002E731B"/>
    <w:rsid w:val="002E736C"/>
    <w:rsid w:val="002E794D"/>
    <w:rsid w:val="002E7DFA"/>
    <w:rsid w:val="002E7FA6"/>
    <w:rsid w:val="002F0115"/>
    <w:rsid w:val="002F016A"/>
    <w:rsid w:val="002F03CC"/>
    <w:rsid w:val="002F056B"/>
    <w:rsid w:val="002F067A"/>
    <w:rsid w:val="002F0717"/>
    <w:rsid w:val="002F0887"/>
    <w:rsid w:val="002F0A55"/>
    <w:rsid w:val="002F0B3D"/>
    <w:rsid w:val="002F0D02"/>
    <w:rsid w:val="002F0D9E"/>
    <w:rsid w:val="002F1003"/>
    <w:rsid w:val="002F1042"/>
    <w:rsid w:val="002F10D7"/>
    <w:rsid w:val="002F1182"/>
    <w:rsid w:val="002F12B5"/>
    <w:rsid w:val="002F12E5"/>
    <w:rsid w:val="002F1434"/>
    <w:rsid w:val="002F177E"/>
    <w:rsid w:val="002F1791"/>
    <w:rsid w:val="002F1813"/>
    <w:rsid w:val="002F1820"/>
    <w:rsid w:val="002F183D"/>
    <w:rsid w:val="002F1A00"/>
    <w:rsid w:val="002F1B9D"/>
    <w:rsid w:val="002F1CBE"/>
    <w:rsid w:val="002F1D28"/>
    <w:rsid w:val="002F1FE2"/>
    <w:rsid w:val="002F206B"/>
    <w:rsid w:val="002F27F8"/>
    <w:rsid w:val="002F2A55"/>
    <w:rsid w:val="002F2C3D"/>
    <w:rsid w:val="002F2CBD"/>
    <w:rsid w:val="002F2E55"/>
    <w:rsid w:val="002F3126"/>
    <w:rsid w:val="002F325F"/>
    <w:rsid w:val="002F33DF"/>
    <w:rsid w:val="002F3825"/>
    <w:rsid w:val="002F3D5B"/>
    <w:rsid w:val="002F3DDC"/>
    <w:rsid w:val="002F3EE1"/>
    <w:rsid w:val="002F4126"/>
    <w:rsid w:val="002F41F9"/>
    <w:rsid w:val="002F425D"/>
    <w:rsid w:val="002F42EB"/>
    <w:rsid w:val="002F4617"/>
    <w:rsid w:val="002F4714"/>
    <w:rsid w:val="002F4776"/>
    <w:rsid w:val="002F48A2"/>
    <w:rsid w:val="002F4951"/>
    <w:rsid w:val="002F497F"/>
    <w:rsid w:val="002F49C8"/>
    <w:rsid w:val="002F4C67"/>
    <w:rsid w:val="002F4CAA"/>
    <w:rsid w:val="002F4EF6"/>
    <w:rsid w:val="002F4F7C"/>
    <w:rsid w:val="002F5013"/>
    <w:rsid w:val="002F509A"/>
    <w:rsid w:val="002F5451"/>
    <w:rsid w:val="002F56F9"/>
    <w:rsid w:val="002F57DF"/>
    <w:rsid w:val="002F591C"/>
    <w:rsid w:val="002F5AE6"/>
    <w:rsid w:val="002F5B18"/>
    <w:rsid w:val="002F5FAE"/>
    <w:rsid w:val="002F6177"/>
    <w:rsid w:val="002F6194"/>
    <w:rsid w:val="002F625B"/>
    <w:rsid w:val="002F63F2"/>
    <w:rsid w:val="002F641D"/>
    <w:rsid w:val="002F641E"/>
    <w:rsid w:val="002F6469"/>
    <w:rsid w:val="002F6472"/>
    <w:rsid w:val="002F6529"/>
    <w:rsid w:val="002F6570"/>
    <w:rsid w:val="002F663C"/>
    <w:rsid w:val="002F666C"/>
    <w:rsid w:val="002F6707"/>
    <w:rsid w:val="002F678D"/>
    <w:rsid w:val="002F6959"/>
    <w:rsid w:val="002F696B"/>
    <w:rsid w:val="002F6A3C"/>
    <w:rsid w:val="002F6DF7"/>
    <w:rsid w:val="002F6F1B"/>
    <w:rsid w:val="002F6F55"/>
    <w:rsid w:val="002F70E6"/>
    <w:rsid w:val="002F72EE"/>
    <w:rsid w:val="002F7844"/>
    <w:rsid w:val="002F7C5C"/>
    <w:rsid w:val="002F7E9B"/>
    <w:rsid w:val="002F7EB6"/>
    <w:rsid w:val="002F7FA8"/>
    <w:rsid w:val="0030004A"/>
    <w:rsid w:val="0030016E"/>
    <w:rsid w:val="0030054B"/>
    <w:rsid w:val="00300993"/>
    <w:rsid w:val="00300A0A"/>
    <w:rsid w:val="00300BC4"/>
    <w:rsid w:val="00300C2B"/>
    <w:rsid w:val="00300DEF"/>
    <w:rsid w:val="003010CA"/>
    <w:rsid w:val="0030115B"/>
    <w:rsid w:val="00301258"/>
    <w:rsid w:val="003013B5"/>
    <w:rsid w:val="00301501"/>
    <w:rsid w:val="00301714"/>
    <w:rsid w:val="0030193C"/>
    <w:rsid w:val="00301E61"/>
    <w:rsid w:val="00301EAD"/>
    <w:rsid w:val="00302000"/>
    <w:rsid w:val="00302181"/>
    <w:rsid w:val="00302443"/>
    <w:rsid w:val="003024B5"/>
    <w:rsid w:val="003025BD"/>
    <w:rsid w:val="003026A1"/>
    <w:rsid w:val="00302B28"/>
    <w:rsid w:val="00302BF8"/>
    <w:rsid w:val="00302E6A"/>
    <w:rsid w:val="00302EF7"/>
    <w:rsid w:val="00302FB4"/>
    <w:rsid w:val="00303205"/>
    <w:rsid w:val="00303364"/>
    <w:rsid w:val="003033E0"/>
    <w:rsid w:val="0030388C"/>
    <w:rsid w:val="00303AE5"/>
    <w:rsid w:val="00303DE8"/>
    <w:rsid w:val="00303E24"/>
    <w:rsid w:val="00303EB0"/>
    <w:rsid w:val="00303EEF"/>
    <w:rsid w:val="003045B1"/>
    <w:rsid w:val="0030475A"/>
    <w:rsid w:val="003047E8"/>
    <w:rsid w:val="0030482C"/>
    <w:rsid w:val="00304885"/>
    <w:rsid w:val="00304B3E"/>
    <w:rsid w:val="00304BBC"/>
    <w:rsid w:val="00304BD1"/>
    <w:rsid w:val="00304FAC"/>
    <w:rsid w:val="0030502A"/>
    <w:rsid w:val="003052CF"/>
    <w:rsid w:val="00305502"/>
    <w:rsid w:val="00305723"/>
    <w:rsid w:val="0030587C"/>
    <w:rsid w:val="00305AF7"/>
    <w:rsid w:val="00305B44"/>
    <w:rsid w:val="00305D25"/>
    <w:rsid w:val="00305D2C"/>
    <w:rsid w:val="00305F1A"/>
    <w:rsid w:val="00306195"/>
    <w:rsid w:val="0030657C"/>
    <w:rsid w:val="003068FD"/>
    <w:rsid w:val="00306AC8"/>
    <w:rsid w:val="00306AD1"/>
    <w:rsid w:val="00306C42"/>
    <w:rsid w:val="00306EF7"/>
    <w:rsid w:val="00306F7B"/>
    <w:rsid w:val="00306F92"/>
    <w:rsid w:val="00307010"/>
    <w:rsid w:val="00307045"/>
    <w:rsid w:val="00307059"/>
    <w:rsid w:val="00307071"/>
    <w:rsid w:val="003070AA"/>
    <w:rsid w:val="003071A4"/>
    <w:rsid w:val="0030723C"/>
    <w:rsid w:val="003074CE"/>
    <w:rsid w:val="0030774C"/>
    <w:rsid w:val="003077FB"/>
    <w:rsid w:val="00307943"/>
    <w:rsid w:val="00307B5C"/>
    <w:rsid w:val="00307B8F"/>
    <w:rsid w:val="00307BAA"/>
    <w:rsid w:val="00307BFB"/>
    <w:rsid w:val="00307C78"/>
    <w:rsid w:val="00307D8A"/>
    <w:rsid w:val="00307F99"/>
    <w:rsid w:val="00307FEC"/>
    <w:rsid w:val="00310056"/>
    <w:rsid w:val="00310070"/>
    <w:rsid w:val="003104AC"/>
    <w:rsid w:val="00310548"/>
    <w:rsid w:val="003105E5"/>
    <w:rsid w:val="00310645"/>
    <w:rsid w:val="0031091F"/>
    <w:rsid w:val="00310999"/>
    <w:rsid w:val="00310C0A"/>
    <w:rsid w:val="00310C8D"/>
    <w:rsid w:val="00310CE2"/>
    <w:rsid w:val="00310D08"/>
    <w:rsid w:val="00310D44"/>
    <w:rsid w:val="00310D6E"/>
    <w:rsid w:val="00310DC0"/>
    <w:rsid w:val="00310E76"/>
    <w:rsid w:val="00310EC5"/>
    <w:rsid w:val="00310EDF"/>
    <w:rsid w:val="00311158"/>
    <w:rsid w:val="0031125E"/>
    <w:rsid w:val="00311441"/>
    <w:rsid w:val="003116EA"/>
    <w:rsid w:val="00311785"/>
    <w:rsid w:val="003117C2"/>
    <w:rsid w:val="003119D4"/>
    <w:rsid w:val="00311A8E"/>
    <w:rsid w:val="00311D9B"/>
    <w:rsid w:val="0031208B"/>
    <w:rsid w:val="0031214E"/>
    <w:rsid w:val="00312178"/>
    <w:rsid w:val="0031227A"/>
    <w:rsid w:val="00312431"/>
    <w:rsid w:val="003124E0"/>
    <w:rsid w:val="00312610"/>
    <w:rsid w:val="00312755"/>
    <w:rsid w:val="0031296F"/>
    <w:rsid w:val="00312A92"/>
    <w:rsid w:val="00312CFC"/>
    <w:rsid w:val="003130F8"/>
    <w:rsid w:val="00313166"/>
    <w:rsid w:val="0031322F"/>
    <w:rsid w:val="003133B7"/>
    <w:rsid w:val="00313502"/>
    <w:rsid w:val="00313A78"/>
    <w:rsid w:val="00313B2F"/>
    <w:rsid w:val="00313B62"/>
    <w:rsid w:val="00313BD2"/>
    <w:rsid w:val="00313E79"/>
    <w:rsid w:val="00313EC8"/>
    <w:rsid w:val="00313ECE"/>
    <w:rsid w:val="00314566"/>
    <w:rsid w:val="00314915"/>
    <w:rsid w:val="00314984"/>
    <w:rsid w:val="0031499A"/>
    <w:rsid w:val="00315152"/>
    <w:rsid w:val="00315218"/>
    <w:rsid w:val="0031537B"/>
    <w:rsid w:val="00315764"/>
    <w:rsid w:val="00315B3C"/>
    <w:rsid w:val="00315B5A"/>
    <w:rsid w:val="00315E3B"/>
    <w:rsid w:val="00315E5F"/>
    <w:rsid w:val="0031605A"/>
    <w:rsid w:val="00316181"/>
    <w:rsid w:val="0031654C"/>
    <w:rsid w:val="00316977"/>
    <w:rsid w:val="00316993"/>
    <w:rsid w:val="00316A7F"/>
    <w:rsid w:val="0031737C"/>
    <w:rsid w:val="003176BF"/>
    <w:rsid w:val="00317A7D"/>
    <w:rsid w:val="00317D23"/>
    <w:rsid w:val="0032000B"/>
    <w:rsid w:val="0032003E"/>
    <w:rsid w:val="0032029D"/>
    <w:rsid w:val="00320395"/>
    <w:rsid w:val="003203F7"/>
    <w:rsid w:val="00320547"/>
    <w:rsid w:val="003206E9"/>
    <w:rsid w:val="0032070B"/>
    <w:rsid w:val="003209C9"/>
    <w:rsid w:val="003209EF"/>
    <w:rsid w:val="00320B45"/>
    <w:rsid w:val="00320DCC"/>
    <w:rsid w:val="00321010"/>
    <w:rsid w:val="00321135"/>
    <w:rsid w:val="003212F9"/>
    <w:rsid w:val="0032154C"/>
    <w:rsid w:val="0032173E"/>
    <w:rsid w:val="003219F1"/>
    <w:rsid w:val="003219FC"/>
    <w:rsid w:val="00321B02"/>
    <w:rsid w:val="00321B45"/>
    <w:rsid w:val="00321B51"/>
    <w:rsid w:val="00321C80"/>
    <w:rsid w:val="00321CF6"/>
    <w:rsid w:val="00321DA0"/>
    <w:rsid w:val="00321EF8"/>
    <w:rsid w:val="00321F33"/>
    <w:rsid w:val="00321F60"/>
    <w:rsid w:val="00322033"/>
    <w:rsid w:val="003220B1"/>
    <w:rsid w:val="00322286"/>
    <w:rsid w:val="00322440"/>
    <w:rsid w:val="003224D0"/>
    <w:rsid w:val="003225E4"/>
    <w:rsid w:val="003227F5"/>
    <w:rsid w:val="00322CD3"/>
    <w:rsid w:val="00322DD8"/>
    <w:rsid w:val="00322FD5"/>
    <w:rsid w:val="0032327B"/>
    <w:rsid w:val="00323309"/>
    <w:rsid w:val="0032335D"/>
    <w:rsid w:val="00323576"/>
    <w:rsid w:val="003235F7"/>
    <w:rsid w:val="00323607"/>
    <w:rsid w:val="00323B96"/>
    <w:rsid w:val="00323C60"/>
    <w:rsid w:val="00323ED6"/>
    <w:rsid w:val="00324049"/>
    <w:rsid w:val="0032488A"/>
    <w:rsid w:val="00324D42"/>
    <w:rsid w:val="0032507E"/>
    <w:rsid w:val="003250D2"/>
    <w:rsid w:val="003250E8"/>
    <w:rsid w:val="00325126"/>
    <w:rsid w:val="003252BA"/>
    <w:rsid w:val="003252FA"/>
    <w:rsid w:val="0032559C"/>
    <w:rsid w:val="0032560D"/>
    <w:rsid w:val="00325931"/>
    <w:rsid w:val="003259FF"/>
    <w:rsid w:val="00325C1C"/>
    <w:rsid w:val="00325DCE"/>
    <w:rsid w:val="00325E34"/>
    <w:rsid w:val="0032612E"/>
    <w:rsid w:val="0032625E"/>
    <w:rsid w:val="003262B0"/>
    <w:rsid w:val="00326530"/>
    <w:rsid w:val="00326644"/>
    <w:rsid w:val="003268F5"/>
    <w:rsid w:val="003268FE"/>
    <w:rsid w:val="00326A7F"/>
    <w:rsid w:val="00326AC3"/>
    <w:rsid w:val="00326BBA"/>
    <w:rsid w:val="00326D6C"/>
    <w:rsid w:val="00326F02"/>
    <w:rsid w:val="00327238"/>
    <w:rsid w:val="003272B4"/>
    <w:rsid w:val="00327366"/>
    <w:rsid w:val="00327465"/>
    <w:rsid w:val="00327513"/>
    <w:rsid w:val="00327573"/>
    <w:rsid w:val="00327698"/>
    <w:rsid w:val="00327B20"/>
    <w:rsid w:val="00327E96"/>
    <w:rsid w:val="00327EA8"/>
    <w:rsid w:val="00330115"/>
    <w:rsid w:val="00330193"/>
    <w:rsid w:val="00330749"/>
    <w:rsid w:val="003308CC"/>
    <w:rsid w:val="003308F1"/>
    <w:rsid w:val="003309AB"/>
    <w:rsid w:val="003309B6"/>
    <w:rsid w:val="00330B3E"/>
    <w:rsid w:val="00330BCE"/>
    <w:rsid w:val="00330D25"/>
    <w:rsid w:val="00330ECC"/>
    <w:rsid w:val="00330F48"/>
    <w:rsid w:val="00330F7C"/>
    <w:rsid w:val="00330FAB"/>
    <w:rsid w:val="00331185"/>
    <w:rsid w:val="00331278"/>
    <w:rsid w:val="00331423"/>
    <w:rsid w:val="003314E3"/>
    <w:rsid w:val="003315B8"/>
    <w:rsid w:val="0033167A"/>
    <w:rsid w:val="003316F7"/>
    <w:rsid w:val="00331A41"/>
    <w:rsid w:val="00331DE1"/>
    <w:rsid w:val="00331EBA"/>
    <w:rsid w:val="0033201D"/>
    <w:rsid w:val="003320C3"/>
    <w:rsid w:val="0033211D"/>
    <w:rsid w:val="00332181"/>
    <w:rsid w:val="003323A9"/>
    <w:rsid w:val="00332510"/>
    <w:rsid w:val="0033259C"/>
    <w:rsid w:val="003325EB"/>
    <w:rsid w:val="0033267A"/>
    <w:rsid w:val="003329EC"/>
    <w:rsid w:val="00332A89"/>
    <w:rsid w:val="00332B2B"/>
    <w:rsid w:val="00332B36"/>
    <w:rsid w:val="00332DD2"/>
    <w:rsid w:val="003330A9"/>
    <w:rsid w:val="003330EE"/>
    <w:rsid w:val="00333385"/>
    <w:rsid w:val="0033358D"/>
    <w:rsid w:val="00333759"/>
    <w:rsid w:val="003339F5"/>
    <w:rsid w:val="00333BA7"/>
    <w:rsid w:val="00333BC5"/>
    <w:rsid w:val="00333F9C"/>
    <w:rsid w:val="00334032"/>
    <w:rsid w:val="003340C7"/>
    <w:rsid w:val="0033411F"/>
    <w:rsid w:val="00334216"/>
    <w:rsid w:val="00334424"/>
    <w:rsid w:val="0033463A"/>
    <w:rsid w:val="0033466A"/>
    <w:rsid w:val="0033470F"/>
    <w:rsid w:val="00334767"/>
    <w:rsid w:val="0033478C"/>
    <w:rsid w:val="00334A03"/>
    <w:rsid w:val="00334AC9"/>
    <w:rsid w:val="00334B3D"/>
    <w:rsid w:val="00334D23"/>
    <w:rsid w:val="00334D7C"/>
    <w:rsid w:val="00334FD9"/>
    <w:rsid w:val="00334FF9"/>
    <w:rsid w:val="00335007"/>
    <w:rsid w:val="003350FB"/>
    <w:rsid w:val="00335109"/>
    <w:rsid w:val="0033530E"/>
    <w:rsid w:val="003356E6"/>
    <w:rsid w:val="0033586C"/>
    <w:rsid w:val="003358A8"/>
    <w:rsid w:val="00335A4C"/>
    <w:rsid w:val="00335AA7"/>
    <w:rsid w:val="00335AC9"/>
    <w:rsid w:val="00335B2F"/>
    <w:rsid w:val="00335F2B"/>
    <w:rsid w:val="00335FA6"/>
    <w:rsid w:val="00336367"/>
    <w:rsid w:val="003363E3"/>
    <w:rsid w:val="0033643E"/>
    <w:rsid w:val="003364F8"/>
    <w:rsid w:val="00336903"/>
    <w:rsid w:val="00336A77"/>
    <w:rsid w:val="00336B7A"/>
    <w:rsid w:val="00336C65"/>
    <w:rsid w:val="00336DD5"/>
    <w:rsid w:val="00336F7C"/>
    <w:rsid w:val="003370B2"/>
    <w:rsid w:val="00337100"/>
    <w:rsid w:val="00337134"/>
    <w:rsid w:val="00337256"/>
    <w:rsid w:val="0033757B"/>
    <w:rsid w:val="00337944"/>
    <w:rsid w:val="00337967"/>
    <w:rsid w:val="00337B30"/>
    <w:rsid w:val="00337CA2"/>
    <w:rsid w:val="00340484"/>
    <w:rsid w:val="00340632"/>
    <w:rsid w:val="003408FE"/>
    <w:rsid w:val="00340A55"/>
    <w:rsid w:val="00340AE1"/>
    <w:rsid w:val="00340BF3"/>
    <w:rsid w:val="00340D6E"/>
    <w:rsid w:val="00340DF8"/>
    <w:rsid w:val="00341084"/>
    <w:rsid w:val="003410AC"/>
    <w:rsid w:val="003411A2"/>
    <w:rsid w:val="0034129E"/>
    <w:rsid w:val="003412EA"/>
    <w:rsid w:val="00341364"/>
    <w:rsid w:val="0034153C"/>
    <w:rsid w:val="00341B0B"/>
    <w:rsid w:val="00341C58"/>
    <w:rsid w:val="00341DAD"/>
    <w:rsid w:val="00341EED"/>
    <w:rsid w:val="00341F66"/>
    <w:rsid w:val="00342233"/>
    <w:rsid w:val="0034248A"/>
    <w:rsid w:val="003424AA"/>
    <w:rsid w:val="003427AB"/>
    <w:rsid w:val="00342A8C"/>
    <w:rsid w:val="00342B42"/>
    <w:rsid w:val="00342F5E"/>
    <w:rsid w:val="00342FDC"/>
    <w:rsid w:val="0034317C"/>
    <w:rsid w:val="00343378"/>
    <w:rsid w:val="00343401"/>
    <w:rsid w:val="00343778"/>
    <w:rsid w:val="0034389A"/>
    <w:rsid w:val="003439D1"/>
    <w:rsid w:val="00343ABD"/>
    <w:rsid w:val="00343B72"/>
    <w:rsid w:val="00343BA7"/>
    <w:rsid w:val="00343D6A"/>
    <w:rsid w:val="00343D6D"/>
    <w:rsid w:val="00343E09"/>
    <w:rsid w:val="00343EDA"/>
    <w:rsid w:val="00343FFE"/>
    <w:rsid w:val="00344132"/>
    <w:rsid w:val="00344293"/>
    <w:rsid w:val="00344376"/>
    <w:rsid w:val="00344386"/>
    <w:rsid w:val="003443DD"/>
    <w:rsid w:val="003444EA"/>
    <w:rsid w:val="003448D1"/>
    <w:rsid w:val="003448E6"/>
    <w:rsid w:val="00344B9A"/>
    <w:rsid w:val="00344EA6"/>
    <w:rsid w:val="00344FA7"/>
    <w:rsid w:val="00345088"/>
    <w:rsid w:val="00345555"/>
    <w:rsid w:val="00345661"/>
    <w:rsid w:val="00345705"/>
    <w:rsid w:val="00345910"/>
    <w:rsid w:val="00345A37"/>
    <w:rsid w:val="00345A65"/>
    <w:rsid w:val="00345B93"/>
    <w:rsid w:val="00345D4E"/>
    <w:rsid w:val="0034607A"/>
    <w:rsid w:val="003461AD"/>
    <w:rsid w:val="0034629E"/>
    <w:rsid w:val="00346306"/>
    <w:rsid w:val="003467B7"/>
    <w:rsid w:val="00346867"/>
    <w:rsid w:val="0034692D"/>
    <w:rsid w:val="00346991"/>
    <w:rsid w:val="003469A0"/>
    <w:rsid w:val="00346AF6"/>
    <w:rsid w:val="00346D3E"/>
    <w:rsid w:val="00346D82"/>
    <w:rsid w:val="00346FA0"/>
    <w:rsid w:val="003471F4"/>
    <w:rsid w:val="003472A0"/>
    <w:rsid w:val="003472F6"/>
    <w:rsid w:val="003473BD"/>
    <w:rsid w:val="0034760C"/>
    <w:rsid w:val="003476A6"/>
    <w:rsid w:val="00347F07"/>
    <w:rsid w:val="00347FBD"/>
    <w:rsid w:val="0035005B"/>
    <w:rsid w:val="003502ED"/>
    <w:rsid w:val="0035051D"/>
    <w:rsid w:val="00350717"/>
    <w:rsid w:val="003507D6"/>
    <w:rsid w:val="00350959"/>
    <w:rsid w:val="00350A67"/>
    <w:rsid w:val="00350B7F"/>
    <w:rsid w:val="00350C93"/>
    <w:rsid w:val="00350FD9"/>
    <w:rsid w:val="00351094"/>
    <w:rsid w:val="003510A4"/>
    <w:rsid w:val="003512E6"/>
    <w:rsid w:val="003513BC"/>
    <w:rsid w:val="003513C3"/>
    <w:rsid w:val="0035140E"/>
    <w:rsid w:val="00351464"/>
    <w:rsid w:val="003519AD"/>
    <w:rsid w:val="00351DA7"/>
    <w:rsid w:val="00352113"/>
    <w:rsid w:val="00352306"/>
    <w:rsid w:val="00352536"/>
    <w:rsid w:val="003525B1"/>
    <w:rsid w:val="00352675"/>
    <w:rsid w:val="003526AC"/>
    <w:rsid w:val="0035272B"/>
    <w:rsid w:val="003527AF"/>
    <w:rsid w:val="00352993"/>
    <w:rsid w:val="003529B4"/>
    <w:rsid w:val="00352A3D"/>
    <w:rsid w:val="00352DDC"/>
    <w:rsid w:val="00353079"/>
    <w:rsid w:val="003530F5"/>
    <w:rsid w:val="00353115"/>
    <w:rsid w:val="003533E0"/>
    <w:rsid w:val="0035385B"/>
    <w:rsid w:val="00353880"/>
    <w:rsid w:val="00353A48"/>
    <w:rsid w:val="00353C68"/>
    <w:rsid w:val="00354162"/>
    <w:rsid w:val="00354548"/>
    <w:rsid w:val="0035497E"/>
    <w:rsid w:val="00354AA6"/>
    <w:rsid w:val="00354AB7"/>
    <w:rsid w:val="00354B04"/>
    <w:rsid w:val="0035502B"/>
    <w:rsid w:val="003551C1"/>
    <w:rsid w:val="003552A4"/>
    <w:rsid w:val="003554EC"/>
    <w:rsid w:val="003555CF"/>
    <w:rsid w:val="00355743"/>
    <w:rsid w:val="003558F2"/>
    <w:rsid w:val="00355917"/>
    <w:rsid w:val="00355A7D"/>
    <w:rsid w:val="00355D89"/>
    <w:rsid w:val="00355DCA"/>
    <w:rsid w:val="00355E3A"/>
    <w:rsid w:val="00355F43"/>
    <w:rsid w:val="00356162"/>
    <w:rsid w:val="0035624C"/>
    <w:rsid w:val="0035626B"/>
    <w:rsid w:val="003563FD"/>
    <w:rsid w:val="0035669D"/>
    <w:rsid w:val="0035672C"/>
    <w:rsid w:val="003567AD"/>
    <w:rsid w:val="00356841"/>
    <w:rsid w:val="0035687D"/>
    <w:rsid w:val="0035691C"/>
    <w:rsid w:val="00356B06"/>
    <w:rsid w:val="00356C04"/>
    <w:rsid w:val="00356CFD"/>
    <w:rsid w:val="00356D14"/>
    <w:rsid w:val="00356D64"/>
    <w:rsid w:val="00356E3F"/>
    <w:rsid w:val="003570BB"/>
    <w:rsid w:val="00357124"/>
    <w:rsid w:val="003572B9"/>
    <w:rsid w:val="0035787E"/>
    <w:rsid w:val="00357AEF"/>
    <w:rsid w:val="00357B6B"/>
    <w:rsid w:val="00357C4F"/>
    <w:rsid w:val="00357CC2"/>
    <w:rsid w:val="00357DC4"/>
    <w:rsid w:val="00357EE7"/>
    <w:rsid w:val="00357FEF"/>
    <w:rsid w:val="00360256"/>
    <w:rsid w:val="0036036E"/>
    <w:rsid w:val="003604DD"/>
    <w:rsid w:val="003608C5"/>
    <w:rsid w:val="003608FE"/>
    <w:rsid w:val="00360935"/>
    <w:rsid w:val="00360BDC"/>
    <w:rsid w:val="00360C63"/>
    <w:rsid w:val="00360CDE"/>
    <w:rsid w:val="00360DA0"/>
    <w:rsid w:val="0036104E"/>
    <w:rsid w:val="0036121A"/>
    <w:rsid w:val="003616BA"/>
    <w:rsid w:val="0036185F"/>
    <w:rsid w:val="003618D1"/>
    <w:rsid w:val="00361905"/>
    <w:rsid w:val="00361B66"/>
    <w:rsid w:val="00361E52"/>
    <w:rsid w:val="00361FB2"/>
    <w:rsid w:val="0036208A"/>
    <w:rsid w:val="00362105"/>
    <w:rsid w:val="0036221D"/>
    <w:rsid w:val="0036244B"/>
    <w:rsid w:val="003624B8"/>
    <w:rsid w:val="0036251A"/>
    <w:rsid w:val="003625DE"/>
    <w:rsid w:val="00362646"/>
    <w:rsid w:val="003629EC"/>
    <w:rsid w:val="00362BB3"/>
    <w:rsid w:val="00362CA5"/>
    <w:rsid w:val="00362CE8"/>
    <w:rsid w:val="00362D17"/>
    <w:rsid w:val="00362E1D"/>
    <w:rsid w:val="00362E74"/>
    <w:rsid w:val="0036306D"/>
    <w:rsid w:val="00363119"/>
    <w:rsid w:val="00363203"/>
    <w:rsid w:val="00363265"/>
    <w:rsid w:val="003634D6"/>
    <w:rsid w:val="00363677"/>
    <w:rsid w:val="003636AD"/>
    <w:rsid w:val="00363739"/>
    <w:rsid w:val="00363750"/>
    <w:rsid w:val="003639C8"/>
    <w:rsid w:val="00363B0A"/>
    <w:rsid w:val="00363B50"/>
    <w:rsid w:val="00363D9E"/>
    <w:rsid w:val="00363FB1"/>
    <w:rsid w:val="00364024"/>
    <w:rsid w:val="00364137"/>
    <w:rsid w:val="0036422B"/>
    <w:rsid w:val="003644DE"/>
    <w:rsid w:val="00364557"/>
    <w:rsid w:val="003647B7"/>
    <w:rsid w:val="00364B00"/>
    <w:rsid w:val="00364C98"/>
    <w:rsid w:val="00364D95"/>
    <w:rsid w:val="0036505B"/>
    <w:rsid w:val="00365061"/>
    <w:rsid w:val="003652A0"/>
    <w:rsid w:val="00365456"/>
    <w:rsid w:val="0036547F"/>
    <w:rsid w:val="00365503"/>
    <w:rsid w:val="003657AA"/>
    <w:rsid w:val="00365CFB"/>
    <w:rsid w:val="00365D38"/>
    <w:rsid w:val="00366109"/>
    <w:rsid w:val="003662FC"/>
    <w:rsid w:val="003667F7"/>
    <w:rsid w:val="003669F9"/>
    <w:rsid w:val="00366A23"/>
    <w:rsid w:val="00366A81"/>
    <w:rsid w:val="00366EA5"/>
    <w:rsid w:val="00366FA5"/>
    <w:rsid w:val="003670B6"/>
    <w:rsid w:val="003670C2"/>
    <w:rsid w:val="003671C2"/>
    <w:rsid w:val="0036732A"/>
    <w:rsid w:val="0036762C"/>
    <w:rsid w:val="003676E4"/>
    <w:rsid w:val="00367859"/>
    <w:rsid w:val="00367BF7"/>
    <w:rsid w:val="00367E23"/>
    <w:rsid w:val="00367E32"/>
    <w:rsid w:val="00367EE2"/>
    <w:rsid w:val="003701E8"/>
    <w:rsid w:val="003702E8"/>
    <w:rsid w:val="003702EE"/>
    <w:rsid w:val="003703B7"/>
    <w:rsid w:val="0037043A"/>
    <w:rsid w:val="003704DA"/>
    <w:rsid w:val="003709E5"/>
    <w:rsid w:val="00370A4B"/>
    <w:rsid w:val="00370A8B"/>
    <w:rsid w:val="00370D66"/>
    <w:rsid w:val="00370E9C"/>
    <w:rsid w:val="00371290"/>
    <w:rsid w:val="00371355"/>
    <w:rsid w:val="00371555"/>
    <w:rsid w:val="00371585"/>
    <w:rsid w:val="003716D3"/>
    <w:rsid w:val="00371791"/>
    <w:rsid w:val="0037189D"/>
    <w:rsid w:val="00371AE1"/>
    <w:rsid w:val="00371B65"/>
    <w:rsid w:val="00371CCE"/>
    <w:rsid w:val="00371EB4"/>
    <w:rsid w:val="00371F35"/>
    <w:rsid w:val="00372167"/>
    <w:rsid w:val="0037221B"/>
    <w:rsid w:val="00372487"/>
    <w:rsid w:val="003724BA"/>
    <w:rsid w:val="00372978"/>
    <w:rsid w:val="00372AEA"/>
    <w:rsid w:val="00372DA5"/>
    <w:rsid w:val="00372E77"/>
    <w:rsid w:val="0037305B"/>
    <w:rsid w:val="003730DC"/>
    <w:rsid w:val="003734FF"/>
    <w:rsid w:val="00373517"/>
    <w:rsid w:val="003735BF"/>
    <w:rsid w:val="00373639"/>
    <w:rsid w:val="0037375E"/>
    <w:rsid w:val="00373994"/>
    <w:rsid w:val="00373B33"/>
    <w:rsid w:val="00373CFD"/>
    <w:rsid w:val="00373EDE"/>
    <w:rsid w:val="003740F7"/>
    <w:rsid w:val="0037463E"/>
    <w:rsid w:val="003749F3"/>
    <w:rsid w:val="00374B42"/>
    <w:rsid w:val="00374EA2"/>
    <w:rsid w:val="00375046"/>
    <w:rsid w:val="00375348"/>
    <w:rsid w:val="0037553C"/>
    <w:rsid w:val="003758BA"/>
    <w:rsid w:val="003758C3"/>
    <w:rsid w:val="003759E4"/>
    <w:rsid w:val="00375C48"/>
    <w:rsid w:val="00375DC7"/>
    <w:rsid w:val="0037606C"/>
    <w:rsid w:val="0037618E"/>
    <w:rsid w:val="0037627B"/>
    <w:rsid w:val="0037648D"/>
    <w:rsid w:val="0037658A"/>
    <w:rsid w:val="00376814"/>
    <w:rsid w:val="0037683A"/>
    <w:rsid w:val="003769E0"/>
    <w:rsid w:val="00376A22"/>
    <w:rsid w:val="00376BC0"/>
    <w:rsid w:val="00376C40"/>
    <w:rsid w:val="00376DD6"/>
    <w:rsid w:val="00376FDD"/>
    <w:rsid w:val="0037720A"/>
    <w:rsid w:val="00377865"/>
    <w:rsid w:val="00377D30"/>
    <w:rsid w:val="003800C1"/>
    <w:rsid w:val="00380189"/>
    <w:rsid w:val="003802CB"/>
    <w:rsid w:val="00380387"/>
    <w:rsid w:val="00380431"/>
    <w:rsid w:val="00380622"/>
    <w:rsid w:val="003806B7"/>
    <w:rsid w:val="003807C2"/>
    <w:rsid w:val="00380854"/>
    <w:rsid w:val="00380914"/>
    <w:rsid w:val="00380922"/>
    <w:rsid w:val="00380A5C"/>
    <w:rsid w:val="00380A67"/>
    <w:rsid w:val="00380E69"/>
    <w:rsid w:val="00380F5C"/>
    <w:rsid w:val="00380FA8"/>
    <w:rsid w:val="00381059"/>
    <w:rsid w:val="003810F1"/>
    <w:rsid w:val="003812A2"/>
    <w:rsid w:val="00381407"/>
    <w:rsid w:val="003814FB"/>
    <w:rsid w:val="00381845"/>
    <w:rsid w:val="00381899"/>
    <w:rsid w:val="00381B0F"/>
    <w:rsid w:val="00381C33"/>
    <w:rsid w:val="00381CB7"/>
    <w:rsid w:val="003820B7"/>
    <w:rsid w:val="0038218B"/>
    <w:rsid w:val="003821AF"/>
    <w:rsid w:val="00382394"/>
    <w:rsid w:val="00382700"/>
    <w:rsid w:val="003827DF"/>
    <w:rsid w:val="00382919"/>
    <w:rsid w:val="003829D7"/>
    <w:rsid w:val="00382B24"/>
    <w:rsid w:val="00382C64"/>
    <w:rsid w:val="00382CBE"/>
    <w:rsid w:val="00382DD3"/>
    <w:rsid w:val="00382EAB"/>
    <w:rsid w:val="00382EAD"/>
    <w:rsid w:val="00383014"/>
    <w:rsid w:val="0038301C"/>
    <w:rsid w:val="003831BD"/>
    <w:rsid w:val="00383283"/>
    <w:rsid w:val="00383326"/>
    <w:rsid w:val="00383347"/>
    <w:rsid w:val="003835C7"/>
    <w:rsid w:val="003836D9"/>
    <w:rsid w:val="00383798"/>
    <w:rsid w:val="00383881"/>
    <w:rsid w:val="00383946"/>
    <w:rsid w:val="003839AD"/>
    <w:rsid w:val="00383A7E"/>
    <w:rsid w:val="00383CD7"/>
    <w:rsid w:val="00383D75"/>
    <w:rsid w:val="0038415C"/>
    <w:rsid w:val="00384220"/>
    <w:rsid w:val="003842B6"/>
    <w:rsid w:val="0038448B"/>
    <w:rsid w:val="003844C5"/>
    <w:rsid w:val="00384668"/>
    <w:rsid w:val="00384769"/>
    <w:rsid w:val="00384895"/>
    <w:rsid w:val="0038495D"/>
    <w:rsid w:val="00384D88"/>
    <w:rsid w:val="00385349"/>
    <w:rsid w:val="0038547D"/>
    <w:rsid w:val="00385AC2"/>
    <w:rsid w:val="00385BA9"/>
    <w:rsid w:val="00385EF1"/>
    <w:rsid w:val="00386233"/>
    <w:rsid w:val="003864A6"/>
    <w:rsid w:val="00386726"/>
    <w:rsid w:val="0038678F"/>
    <w:rsid w:val="0038689B"/>
    <w:rsid w:val="003869F8"/>
    <w:rsid w:val="00386A5A"/>
    <w:rsid w:val="00386B3D"/>
    <w:rsid w:val="00386B69"/>
    <w:rsid w:val="00386BB9"/>
    <w:rsid w:val="00386FEB"/>
    <w:rsid w:val="003871CC"/>
    <w:rsid w:val="00387754"/>
    <w:rsid w:val="00387AD3"/>
    <w:rsid w:val="00387CC1"/>
    <w:rsid w:val="00387E4C"/>
    <w:rsid w:val="0039013B"/>
    <w:rsid w:val="003903B0"/>
    <w:rsid w:val="00390BC5"/>
    <w:rsid w:val="0039102D"/>
    <w:rsid w:val="00391066"/>
    <w:rsid w:val="003910B4"/>
    <w:rsid w:val="003916FC"/>
    <w:rsid w:val="003918C3"/>
    <w:rsid w:val="00391D6B"/>
    <w:rsid w:val="00391F13"/>
    <w:rsid w:val="00392094"/>
    <w:rsid w:val="003925A0"/>
    <w:rsid w:val="003927E3"/>
    <w:rsid w:val="003928CC"/>
    <w:rsid w:val="00392A27"/>
    <w:rsid w:val="00392AFF"/>
    <w:rsid w:val="00392C62"/>
    <w:rsid w:val="00392DEB"/>
    <w:rsid w:val="00392DF2"/>
    <w:rsid w:val="00392FA3"/>
    <w:rsid w:val="003933C9"/>
    <w:rsid w:val="00393567"/>
    <w:rsid w:val="0039365E"/>
    <w:rsid w:val="00393756"/>
    <w:rsid w:val="00393EC3"/>
    <w:rsid w:val="00393F0C"/>
    <w:rsid w:val="00394166"/>
    <w:rsid w:val="00394249"/>
    <w:rsid w:val="00394553"/>
    <w:rsid w:val="00394727"/>
    <w:rsid w:val="00394780"/>
    <w:rsid w:val="003949E1"/>
    <w:rsid w:val="00395396"/>
    <w:rsid w:val="0039539E"/>
    <w:rsid w:val="003953EC"/>
    <w:rsid w:val="0039596A"/>
    <w:rsid w:val="0039597D"/>
    <w:rsid w:val="00395A21"/>
    <w:rsid w:val="00395B46"/>
    <w:rsid w:val="00395D5E"/>
    <w:rsid w:val="00395DA3"/>
    <w:rsid w:val="00395E13"/>
    <w:rsid w:val="00395FEF"/>
    <w:rsid w:val="0039610A"/>
    <w:rsid w:val="00396188"/>
    <w:rsid w:val="003964D1"/>
    <w:rsid w:val="00396658"/>
    <w:rsid w:val="003969F3"/>
    <w:rsid w:val="00396A1B"/>
    <w:rsid w:val="00396E6C"/>
    <w:rsid w:val="00396ECD"/>
    <w:rsid w:val="00396EEB"/>
    <w:rsid w:val="00396FAC"/>
    <w:rsid w:val="00397017"/>
    <w:rsid w:val="003970F3"/>
    <w:rsid w:val="003971E9"/>
    <w:rsid w:val="00397467"/>
    <w:rsid w:val="003975C2"/>
    <w:rsid w:val="003976B3"/>
    <w:rsid w:val="00397771"/>
    <w:rsid w:val="00397807"/>
    <w:rsid w:val="003978DC"/>
    <w:rsid w:val="00397957"/>
    <w:rsid w:val="003979A7"/>
    <w:rsid w:val="003979D7"/>
    <w:rsid w:val="00397B51"/>
    <w:rsid w:val="00397B63"/>
    <w:rsid w:val="00397BE9"/>
    <w:rsid w:val="00397C73"/>
    <w:rsid w:val="00397C76"/>
    <w:rsid w:val="00397D68"/>
    <w:rsid w:val="00397EA4"/>
    <w:rsid w:val="003A033F"/>
    <w:rsid w:val="003A0388"/>
    <w:rsid w:val="003A03AF"/>
    <w:rsid w:val="003A05A9"/>
    <w:rsid w:val="003A07C0"/>
    <w:rsid w:val="003A086D"/>
    <w:rsid w:val="003A0A5B"/>
    <w:rsid w:val="003A0ED7"/>
    <w:rsid w:val="003A103F"/>
    <w:rsid w:val="003A13F5"/>
    <w:rsid w:val="003A15EC"/>
    <w:rsid w:val="003A1610"/>
    <w:rsid w:val="003A16CA"/>
    <w:rsid w:val="003A199B"/>
    <w:rsid w:val="003A19A5"/>
    <w:rsid w:val="003A1A39"/>
    <w:rsid w:val="003A1CC1"/>
    <w:rsid w:val="003A1DC8"/>
    <w:rsid w:val="003A2023"/>
    <w:rsid w:val="003A205D"/>
    <w:rsid w:val="003A2198"/>
    <w:rsid w:val="003A2283"/>
    <w:rsid w:val="003A22EA"/>
    <w:rsid w:val="003A24F6"/>
    <w:rsid w:val="003A2CE2"/>
    <w:rsid w:val="003A2FD6"/>
    <w:rsid w:val="003A3216"/>
    <w:rsid w:val="003A33A8"/>
    <w:rsid w:val="003A33CA"/>
    <w:rsid w:val="003A34DC"/>
    <w:rsid w:val="003A3546"/>
    <w:rsid w:val="003A35AF"/>
    <w:rsid w:val="003A3865"/>
    <w:rsid w:val="003A3942"/>
    <w:rsid w:val="003A3B76"/>
    <w:rsid w:val="003A3C61"/>
    <w:rsid w:val="003A3CD5"/>
    <w:rsid w:val="003A4505"/>
    <w:rsid w:val="003A4644"/>
    <w:rsid w:val="003A46AB"/>
    <w:rsid w:val="003A46C9"/>
    <w:rsid w:val="003A472D"/>
    <w:rsid w:val="003A4756"/>
    <w:rsid w:val="003A4891"/>
    <w:rsid w:val="003A4A6B"/>
    <w:rsid w:val="003A4CA6"/>
    <w:rsid w:val="003A4D20"/>
    <w:rsid w:val="003A5181"/>
    <w:rsid w:val="003A542C"/>
    <w:rsid w:val="003A55F9"/>
    <w:rsid w:val="003A5628"/>
    <w:rsid w:val="003A568C"/>
    <w:rsid w:val="003A56C3"/>
    <w:rsid w:val="003A56FD"/>
    <w:rsid w:val="003A5B63"/>
    <w:rsid w:val="003A5BF6"/>
    <w:rsid w:val="003A5D3F"/>
    <w:rsid w:val="003A5F81"/>
    <w:rsid w:val="003A6068"/>
    <w:rsid w:val="003A608C"/>
    <w:rsid w:val="003A6286"/>
    <w:rsid w:val="003A63F0"/>
    <w:rsid w:val="003A6952"/>
    <w:rsid w:val="003A6AF6"/>
    <w:rsid w:val="003A6BDB"/>
    <w:rsid w:val="003A6F91"/>
    <w:rsid w:val="003A6F95"/>
    <w:rsid w:val="003A71E7"/>
    <w:rsid w:val="003A758C"/>
    <w:rsid w:val="003A7754"/>
    <w:rsid w:val="003A7A20"/>
    <w:rsid w:val="003A7A50"/>
    <w:rsid w:val="003A7A70"/>
    <w:rsid w:val="003A7D2A"/>
    <w:rsid w:val="003A7E81"/>
    <w:rsid w:val="003A7FFD"/>
    <w:rsid w:val="003B013B"/>
    <w:rsid w:val="003B0306"/>
    <w:rsid w:val="003B0489"/>
    <w:rsid w:val="003B058C"/>
    <w:rsid w:val="003B05DE"/>
    <w:rsid w:val="003B06C2"/>
    <w:rsid w:val="003B07E3"/>
    <w:rsid w:val="003B08C3"/>
    <w:rsid w:val="003B08FE"/>
    <w:rsid w:val="003B0954"/>
    <w:rsid w:val="003B09BE"/>
    <w:rsid w:val="003B0B07"/>
    <w:rsid w:val="003B0BAF"/>
    <w:rsid w:val="003B0FEC"/>
    <w:rsid w:val="003B1292"/>
    <w:rsid w:val="003B14EF"/>
    <w:rsid w:val="003B1736"/>
    <w:rsid w:val="003B17B8"/>
    <w:rsid w:val="003B17C3"/>
    <w:rsid w:val="003B17FA"/>
    <w:rsid w:val="003B1908"/>
    <w:rsid w:val="003B1C13"/>
    <w:rsid w:val="003B1D67"/>
    <w:rsid w:val="003B2194"/>
    <w:rsid w:val="003B237D"/>
    <w:rsid w:val="003B2393"/>
    <w:rsid w:val="003B25DA"/>
    <w:rsid w:val="003B27EB"/>
    <w:rsid w:val="003B29AD"/>
    <w:rsid w:val="003B2C98"/>
    <w:rsid w:val="003B2DB1"/>
    <w:rsid w:val="003B2E9F"/>
    <w:rsid w:val="003B2ED2"/>
    <w:rsid w:val="003B2FC1"/>
    <w:rsid w:val="003B318E"/>
    <w:rsid w:val="003B390B"/>
    <w:rsid w:val="003B3A70"/>
    <w:rsid w:val="003B3AC4"/>
    <w:rsid w:val="003B3B9C"/>
    <w:rsid w:val="003B3BA3"/>
    <w:rsid w:val="003B3C7D"/>
    <w:rsid w:val="003B3CD6"/>
    <w:rsid w:val="003B3D00"/>
    <w:rsid w:val="003B3DF3"/>
    <w:rsid w:val="003B3E3F"/>
    <w:rsid w:val="003B3E8A"/>
    <w:rsid w:val="003B4045"/>
    <w:rsid w:val="003B4184"/>
    <w:rsid w:val="003B42C5"/>
    <w:rsid w:val="003B45F1"/>
    <w:rsid w:val="003B4680"/>
    <w:rsid w:val="003B47B6"/>
    <w:rsid w:val="003B486F"/>
    <w:rsid w:val="003B49F5"/>
    <w:rsid w:val="003B4EC7"/>
    <w:rsid w:val="003B4FD1"/>
    <w:rsid w:val="003B52F8"/>
    <w:rsid w:val="003B55CB"/>
    <w:rsid w:val="003B5A57"/>
    <w:rsid w:val="003B5A9B"/>
    <w:rsid w:val="003B5DAC"/>
    <w:rsid w:val="003B62DA"/>
    <w:rsid w:val="003B63BF"/>
    <w:rsid w:val="003B659A"/>
    <w:rsid w:val="003B65CC"/>
    <w:rsid w:val="003B6604"/>
    <w:rsid w:val="003B67D6"/>
    <w:rsid w:val="003B6A55"/>
    <w:rsid w:val="003B6CF3"/>
    <w:rsid w:val="003B6DDD"/>
    <w:rsid w:val="003B6DEB"/>
    <w:rsid w:val="003B6E6A"/>
    <w:rsid w:val="003B71A1"/>
    <w:rsid w:val="003B7333"/>
    <w:rsid w:val="003B74BF"/>
    <w:rsid w:val="003B791B"/>
    <w:rsid w:val="003B7CAA"/>
    <w:rsid w:val="003BBD0A"/>
    <w:rsid w:val="003C0168"/>
    <w:rsid w:val="003C057F"/>
    <w:rsid w:val="003C0605"/>
    <w:rsid w:val="003C0625"/>
    <w:rsid w:val="003C0671"/>
    <w:rsid w:val="003C0698"/>
    <w:rsid w:val="003C0C6F"/>
    <w:rsid w:val="003C0F3E"/>
    <w:rsid w:val="003C1095"/>
    <w:rsid w:val="003C1181"/>
    <w:rsid w:val="003C1495"/>
    <w:rsid w:val="003C16B5"/>
    <w:rsid w:val="003C16B6"/>
    <w:rsid w:val="003C18ED"/>
    <w:rsid w:val="003C19BF"/>
    <w:rsid w:val="003C1A91"/>
    <w:rsid w:val="003C1A9E"/>
    <w:rsid w:val="003C1BAA"/>
    <w:rsid w:val="003C1C6E"/>
    <w:rsid w:val="003C1EDF"/>
    <w:rsid w:val="003C2195"/>
    <w:rsid w:val="003C2312"/>
    <w:rsid w:val="003C2384"/>
    <w:rsid w:val="003C2447"/>
    <w:rsid w:val="003C2633"/>
    <w:rsid w:val="003C2649"/>
    <w:rsid w:val="003C27B2"/>
    <w:rsid w:val="003C27E1"/>
    <w:rsid w:val="003C288B"/>
    <w:rsid w:val="003C28E1"/>
    <w:rsid w:val="003C294D"/>
    <w:rsid w:val="003C2974"/>
    <w:rsid w:val="003C2A4B"/>
    <w:rsid w:val="003C2AB2"/>
    <w:rsid w:val="003C2C2E"/>
    <w:rsid w:val="003C2E3B"/>
    <w:rsid w:val="003C300F"/>
    <w:rsid w:val="003C317B"/>
    <w:rsid w:val="003C31D1"/>
    <w:rsid w:val="003C3342"/>
    <w:rsid w:val="003C33C9"/>
    <w:rsid w:val="003C33E5"/>
    <w:rsid w:val="003C3724"/>
    <w:rsid w:val="003C382E"/>
    <w:rsid w:val="003C387E"/>
    <w:rsid w:val="003C3927"/>
    <w:rsid w:val="003C399E"/>
    <w:rsid w:val="003C3A89"/>
    <w:rsid w:val="003C3AE7"/>
    <w:rsid w:val="003C3BDD"/>
    <w:rsid w:val="003C3D1E"/>
    <w:rsid w:val="003C3DBC"/>
    <w:rsid w:val="003C3FBF"/>
    <w:rsid w:val="003C40BB"/>
    <w:rsid w:val="003C431F"/>
    <w:rsid w:val="003C44D0"/>
    <w:rsid w:val="003C46A5"/>
    <w:rsid w:val="003C46A6"/>
    <w:rsid w:val="003C48E3"/>
    <w:rsid w:val="003C49C0"/>
    <w:rsid w:val="003C4A1A"/>
    <w:rsid w:val="003C4A1C"/>
    <w:rsid w:val="003C4B3D"/>
    <w:rsid w:val="003C4C25"/>
    <w:rsid w:val="003C4C56"/>
    <w:rsid w:val="003C4D70"/>
    <w:rsid w:val="003C4D9D"/>
    <w:rsid w:val="003C4EAA"/>
    <w:rsid w:val="003C530A"/>
    <w:rsid w:val="003C55D8"/>
    <w:rsid w:val="003C55F8"/>
    <w:rsid w:val="003C578E"/>
    <w:rsid w:val="003C5AFA"/>
    <w:rsid w:val="003C5B65"/>
    <w:rsid w:val="003C5BFA"/>
    <w:rsid w:val="003C5CD0"/>
    <w:rsid w:val="003C5E3E"/>
    <w:rsid w:val="003C61BF"/>
    <w:rsid w:val="003C6408"/>
    <w:rsid w:val="003C650A"/>
    <w:rsid w:val="003C6696"/>
    <w:rsid w:val="003C67FE"/>
    <w:rsid w:val="003C690B"/>
    <w:rsid w:val="003C6B49"/>
    <w:rsid w:val="003C6C9B"/>
    <w:rsid w:val="003C6D79"/>
    <w:rsid w:val="003C6DA7"/>
    <w:rsid w:val="003C7247"/>
    <w:rsid w:val="003C72C1"/>
    <w:rsid w:val="003C72D3"/>
    <w:rsid w:val="003C75D2"/>
    <w:rsid w:val="003C7807"/>
    <w:rsid w:val="003C7A0F"/>
    <w:rsid w:val="003C7BE0"/>
    <w:rsid w:val="003C7F16"/>
    <w:rsid w:val="003D014A"/>
    <w:rsid w:val="003D030A"/>
    <w:rsid w:val="003D05F7"/>
    <w:rsid w:val="003D06A4"/>
    <w:rsid w:val="003D08BE"/>
    <w:rsid w:val="003D09DE"/>
    <w:rsid w:val="003D0B35"/>
    <w:rsid w:val="003D0E79"/>
    <w:rsid w:val="003D0F23"/>
    <w:rsid w:val="003D1104"/>
    <w:rsid w:val="003D1159"/>
    <w:rsid w:val="003D12D9"/>
    <w:rsid w:val="003D1353"/>
    <w:rsid w:val="003D17DC"/>
    <w:rsid w:val="003D183E"/>
    <w:rsid w:val="003D190A"/>
    <w:rsid w:val="003D1A6D"/>
    <w:rsid w:val="003D1CF6"/>
    <w:rsid w:val="003D2176"/>
    <w:rsid w:val="003D2501"/>
    <w:rsid w:val="003D26CD"/>
    <w:rsid w:val="003D27D8"/>
    <w:rsid w:val="003D2878"/>
    <w:rsid w:val="003D292D"/>
    <w:rsid w:val="003D2A43"/>
    <w:rsid w:val="003D2B6A"/>
    <w:rsid w:val="003D2BE6"/>
    <w:rsid w:val="003D2E47"/>
    <w:rsid w:val="003D2EBC"/>
    <w:rsid w:val="003D3420"/>
    <w:rsid w:val="003D35EA"/>
    <w:rsid w:val="003D3850"/>
    <w:rsid w:val="003D389B"/>
    <w:rsid w:val="003D3AE3"/>
    <w:rsid w:val="003D3D18"/>
    <w:rsid w:val="003D3E1B"/>
    <w:rsid w:val="003D3FC3"/>
    <w:rsid w:val="003D41DB"/>
    <w:rsid w:val="003D45F6"/>
    <w:rsid w:val="003D468B"/>
    <w:rsid w:val="003D46CD"/>
    <w:rsid w:val="003D46ED"/>
    <w:rsid w:val="003D4815"/>
    <w:rsid w:val="003D4AD2"/>
    <w:rsid w:val="003D4B6A"/>
    <w:rsid w:val="003D4E52"/>
    <w:rsid w:val="003D4E60"/>
    <w:rsid w:val="003D4F52"/>
    <w:rsid w:val="003D4FCD"/>
    <w:rsid w:val="003D507C"/>
    <w:rsid w:val="003D51E9"/>
    <w:rsid w:val="003D5471"/>
    <w:rsid w:val="003D5A08"/>
    <w:rsid w:val="003D5A0A"/>
    <w:rsid w:val="003D5A5A"/>
    <w:rsid w:val="003D5AE1"/>
    <w:rsid w:val="003D5CE2"/>
    <w:rsid w:val="003D5E37"/>
    <w:rsid w:val="003D5E6F"/>
    <w:rsid w:val="003D60AD"/>
    <w:rsid w:val="003D62E1"/>
    <w:rsid w:val="003D6535"/>
    <w:rsid w:val="003D6902"/>
    <w:rsid w:val="003D692F"/>
    <w:rsid w:val="003D6A41"/>
    <w:rsid w:val="003D6CAC"/>
    <w:rsid w:val="003D6F7A"/>
    <w:rsid w:val="003D6F99"/>
    <w:rsid w:val="003D71B3"/>
    <w:rsid w:val="003D73FF"/>
    <w:rsid w:val="003D7486"/>
    <w:rsid w:val="003D7542"/>
    <w:rsid w:val="003D76A9"/>
    <w:rsid w:val="003D773D"/>
    <w:rsid w:val="003D77E1"/>
    <w:rsid w:val="003D7928"/>
    <w:rsid w:val="003D7BF6"/>
    <w:rsid w:val="003D7FDD"/>
    <w:rsid w:val="003DC023"/>
    <w:rsid w:val="003E0032"/>
    <w:rsid w:val="003E0129"/>
    <w:rsid w:val="003E0212"/>
    <w:rsid w:val="003E023C"/>
    <w:rsid w:val="003E031E"/>
    <w:rsid w:val="003E0325"/>
    <w:rsid w:val="003E0336"/>
    <w:rsid w:val="003E0600"/>
    <w:rsid w:val="003E0772"/>
    <w:rsid w:val="003E09A8"/>
    <w:rsid w:val="003E0C0F"/>
    <w:rsid w:val="003E0D1A"/>
    <w:rsid w:val="003E1510"/>
    <w:rsid w:val="003E15B4"/>
    <w:rsid w:val="003E1BF6"/>
    <w:rsid w:val="003E1E2C"/>
    <w:rsid w:val="003E1E5D"/>
    <w:rsid w:val="003E1EC7"/>
    <w:rsid w:val="003E1F0D"/>
    <w:rsid w:val="003E2222"/>
    <w:rsid w:val="003E2301"/>
    <w:rsid w:val="003E236B"/>
    <w:rsid w:val="003E2A2F"/>
    <w:rsid w:val="003E2C28"/>
    <w:rsid w:val="003E2C94"/>
    <w:rsid w:val="003E2EA4"/>
    <w:rsid w:val="003E30FD"/>
    <w:rsid w:val="003E3262"/>
    <w:rsid w:val="003E331D"/>
    <w:rsid w:val="003E3393"/>
    <w:rsid w:val="003E3517"/>
    <w:rsid w:val="003E351C"/>
    <w:rsid w:val="003E3766"/>
    <w:rsid w:val="003E39BB"/>
    <w:rsid w:val="003E3B6B"/>
    <w:rsid w:val="003E3FE8"/>
    <w:rsid w:val="003E446C"/>
    <w:rsid w:val="003E44A4"/>
    <w:rsid w:val="003E4548"/>
    <w:rsid w:val="003E455B"/>
    <w:rsid w:val="003E4641"/>
    <w:rsid w:val="003E4849"/>
    <w:rsid w:val="003E48F9"/>
    <w:rsid w:val="003E49C8"/>
    <w:rsid w:val="003E4AB3"/>
    <w:rsid w:val="003E4B7C"/>
    <w:rsid w:val="003E4E4B"/>
    <w:rsid w:val="003E4FC5"/>
    <w:rsid w:val="003E4FD9"/>
    <w:rsid w:val="003E51D5"/>
    <w:rsid w:val="003E5383"/>
    <w:rsid w:val="003E5618"/>
    <w:rsid w:val="003E56CB"/>
    <w:rsid w:val="003E579D"/>
    <w:rsid w:val="003E5828"/>
    <w:rsid w:val="003E595F"/>
    <w:rsid w:val="003E599E"/>
    <w:rsid w:val="003E59A5"/>
    <w:rsid w:val="003E5AEE"/>
    <w:rsid w:val="003E5D74"/>
    <w:rsid w:val="003E5E1D"/>
    <w:rsid w:val="003E5E86"/>
    <w:rsid w:val="003E5EF5"/>
    <w:rsid w:val="003E5F4B"/>
    <w:rsid w:val="003E5F72"/>
    <w:rsid w:val="003E6122"/>
    <w:rsid w:val="003E6134"/>
    <w:rsid w:val="003E61BB"/>
    <w:rsid w:val="003E65E9"/>
    <w:rsid w:val="003E680F"/>
    <w:rsid w:val="003E68F5"/>
    <w:rsid w:val="003E6903"/>
    <w:rsid w:val="003E6BAD"/>
    <w:rsid w:val="003E6C2F"/>
    <w:rsid w:val="003E6DB2"/>
    <w:rsid w:val="003E7029"/>
    <w:rsid w:val="003E70F7"/>
    <w:rsid w:val="003E7163"/>
    <w:rsid w:val="003E76F3"/>
    <w:rsid w:val="003E774A"/>
    <w:rsid w:val="003E7A4A"/>
    <w:rsid w:val="003E7B1D"/>
    <w:rsid w:val="003E7B6E"/>
    <w:rsid w:val="003E7F1F"/>
    <w:rsid w:val="003E7FED"/>
    <w:rsid w:val="003F03C1"/>
    <w:rsid w:val="003F0453"/>
    <w:rsid w:val="003F072B"/>
    <w:rsid w:val="003F0731"/>
    <w:rsid w:val="003F0E53"/>
    <w:rsid w:val="003F0FC4"/>
    <w:rsid w:val="003F1225"/>
    <w:rsid w:val="003F137B"/>
    <w:rsid w:val="003F140C"/>
    <w:rsid w:val="003F1522"/>
    <w:rsid w:val="003F1580"/>
    <w:rsid w:val="003F15D2"/>
    <w:rsid w:val="003F1612"/>
    <w:rsid w:val="003F1643"/>
    <w:rsid w:val="003F1BDC"/>
    <w:rsid w:val="003F1C4E"/>
    <w:rsid w:val="003F1CD3"/>
    <w:rsid w:val="003F1D6F"/>
    <w:rsid w:val="003F1EBA"/>
    <w:rsid w:val="003F22AA"/>
    <w:rsid w:val="003F234C"/>
    <w:rsid w:val="003F2413"/>
    <w:rsid w:val="003F245E"/>
    <w:rsid w:val="003F24FB"/>
    <w:rsid w:val="003F283E"/>
    <w:rsid w:val="003F2841"/>
    <w:rsid w:val="003F284B"/>
    <w:rsid w:val="003F2BB9"/>
    <w:rsid w:val="003F2C1C"/>
    <w:rsid w:val="003F2C37"/>
    <w:rsid w:val="003F2D0A"/>
    <w:rsid w:val="003F2D68"/>
    <w:rsid w:val="003F301A"/>
    <w:rsid w:val="003F33A2"/>
    <w:rsid w:val="003F34AC"/>
    <w:rsid w:val="003F37A2"/>
    <w:rsid w:val="003F396D"/>
    <w:rsid w:val="003F3C30"/>
    <w:rsid w:val="003F3C4F"/>
    <w:rsid w:val="003F3D2F"/>
    <w:rsid w:val="003F3DA0"/>
    <w:rsid w:val="003F3EE8"/>
    <w:rsid w:val="003F3F5F"/>
    <w:rsid w:val="003F45B1"/>
    <w:rsid w:val="003F45F3"/>
    <w:rsid w:val="003F46A1"/>
    <w:rsid w:val="003F477F"/>
    <w:rsid w:val="003F4805"/>
    <w:rsid w:val="003F48E4"/>
    <w:rsid w:val="003F4B24"/>
    <w:rsid w:val="003F4B91"/>
    <w:rsid w:val="003F4C46"/>
    <w:rsid w:val="003F4DAA"/>
    <w:rsid w:val="003F4F69"/>
    <w:rsid w:val="003F5118"/>
    <w:rsid w:val="003F513B"/>
    <w:rsid w:val="003F527B"/>
    <w:rsid w:val="003F52A5"/>
    <w:rsid w:val="003F53C3"/>
    <w:rsid w:val="003F53E0"/>
    <w:rsid w:val="003F5401"/>
    <w:rsid w:val="003F5595"/>
    <w:rsid w:val="003F5611"/>
    <w:rsid w:val="003F5693"/>
    <w:rsid w:val="003F591E"/>
    <w:rsid w:val="003F5944"/>
    <w:rsid w:val="003F5ABE"/>
    <w:rsid w:val="003F5C4F"/>
    <w:rsid w:val="003F5E46"/>
    <w:rsid w:val="003F5F16"/>
    <w:rsid w:val="003F6186"/>
    <w:rsid w:val="003F630A"/>
    <w:rsid w:val="003F645C"/>
    <w:rsid w:val="003F652F"/>
    <w:rsid w:val="003F654B"/>
    <w:rsid w:val="003F6A33"/>
    <w:rsid w:val="003F6D43"/>
    <w:rsid w:val="003F6F09"/>
    <w:rsid w:val="003F6F1D"/>
    <w:rsid w:val="003F6FFA"/>
    <w:rsid w:val="003F70B8"/>
    <w:rsid w:val="003F7109"/>
    <w:rsid w:val="003F727C"/>
    <w:rsid w:val="003F736F"/>
    <w:rsid w:val="003F7398"/>
    <w:rsid w:val="003F7489"/>
    <w:rsid w:val="003F7AC8"/>
    <w:rsid w:val="003F7D0B"/>
    <w:rsid w:val="003F7F4C"/>
    <w:rsid w:val="00400051"/>
    <w:rsid w:val="004000BE"/>
    <w:rsid w:val="0040081F"/>
    <w:rsid w:val="00400A01"/>
    <w:rsid w:val="00400A25"/>
    <w:rsid w:val="00400B16"/>
    <w:rsid w:val="004011F0"/>
    <w:rsid w:val="004013BA"/>
    <w:rsid w:val="004013DA"/>
    <w:rsid w:val="0040193C"/>
    <w:rsid w:val="00401947"/>
    <w:rsid w:val="00401ABC"/>
    <w:rsid w:val="00401C94"/>
    <w:rsid w:val="00401CB7"/>
    <w:rsid w:val="00401EEE"/>
    <w:rsid w:val="00401F9A"/>
    <w:rsid w:val="004020E4"/>
    <w:rsid w:val="00402369"/>
    <w:rsid w:val="00402584"/>
    <w:rsid w:val="004025AD"/>
    <w:rsid w:val="0040261F"/>
    <w:rsid w:val="004026D4"/>
    <w:rsid w:val="004027DD"/>
    <w:rsid w:val="004027F6"/>
    <w:rsid w:val="00402807"/>
    <w:rsid w:val="00402832"/>
    <w:rsid w:val="004028D8"/>
    <w:rsid w:val="004029A1"/>
    <w:rsid w:val="00402C7B"/>
    <w:rsid w:val="004030E8"/>
    <w:rsid w:val="00403205"/>
    <w:rsid w:val="00403264"/>
    <w:rsid w:val="0040331A"/>
    <w:rsid w:val="00403330"/>
    <w:rsid w:val="00403A22"/>
    <w:rsid w:val="00403DF6"/>
    <w:rsid w:val="00404095"/>
    <w:rsid w:val="004042D8"/>
    <w:rsid w:val="0040449C"/>
    <w:rsid w:val="00404644"/>
    <w:rsid w:val="00404791"/>
    <w:rsid w:val="00404E0A"/>
    <w:rsid w:val="00404E1E"/>
    <w:rsid w:val="00405062"/>
    <w:rsid w:val="00405140"/>
    <w:rsid w:val="004056DA"/>
    <w:rsid w:val="004057D0"/>
    <w:rsid w:val="004058CF"/>
    <w:rsid w:val="00405C4A"/>
    <w:rsid w:val="00405E93"/>
    <w:rsid w:val="00405FA7"/>
    <w:rsid w:val="00406007"/>
    <w:rsid w:val="004061F0"/>
    <w:rsid w:val="004063AC"/>
    <w:rsid w:val="004068A1"/>
    <w:rsid w:val="00406997"/>
    <w:rsid w:val="004069FE"/>
    <w:rsid w:val="00406C7A"/>
    <w:rsid w:val="00406C95"/>
    <w:rsid w:val="00406CD1"/>
    <w:rsid w:val="00406CFF"/>
    <w:rsid w:val="00406D95"/>
    <w:rsid w:val="00406F32"/>
    <w:rsid w:val="00407078"/>
    <w:rsid w:val="00407142"/>
    <w:rsid w:val="004071E0"/>
    <w:rsid w:val="00407250"/>
    <w:rsid w:val="00407468"/>
    <w:rsid w:val="00407A9B"/>
    <w:rsid w:val="00407C3C"/>
    <w:rsid w:val="00407D5B"/>
    <w:rsid w:val="00407F8D"/>
    <w:rsid w:val="004100ED"/>
    <w:rsid w:val="004101CA"/>
    <w:rsid w:val="004101CE"/>
    <w:rsid w:val="004103A9"/>
    <w:rsid w:val="004103EB"/>
    <w:rsid w:val="00410460"/>
    <w:rsid w:val="0041058A"/>
    <w:rsid w:val="00410659"/>
    <w:rsid w:val="004106FC"/>
    <w:rsid w:val="00410727"/>
    <w:rsid w:val="004107C1"/>
    <w:rsid w:val="004107CA"/>
    <w:rsid w:val="00410A03"/>
    <w:rsid w:val="00410ADD"/>
    <w:rsid w:val="00410C05"/>
    <w:rsid w:val="00410C59"/>
    <w:rsid w:val="00410D0D"/>
    <w:rsid w:val="00410D33"/>
    <w:rsid w:val="00410D3B"/>
    <w:rsid w:val="00410EDA"/>
    <w:rsid w:val="00411124"/>
    <w:rsid w:val="004112FA"/>
    <w:rsid w:val="00411482"/>
    <w:rsid w:val="004114BE"/>
    <w:rsid w:val="004115B8"/>
    <w:rsid w:val="00411BB0"/>
    <w:rsid w:val="00411F12"/>
    <w:rsid w:val="00411FBC"/>
    <w:rsid w:val="00412255"/>
    <w:rsid w:val="004124E8"/>
    <w:rsid w:val="0041251F"/>
    <w:rsid w:val="00412708"/>
    <w:rsid w:val="00412AF6"/>
    <w:rsid w:val="00412D52"/>
    <w:rsid w:val="00412ED3"/>
    <w:rsid w:val="004131FE"/>
    <w:rsid w:val="00413616"/>
    <w:rsid w:val="00413657"/>
    <w:rsid w:val="004136E0"/>
    <w:rsid w:val="00413784"/>
    <w:rsid w:val="00413898"/>
    <w:rsid w:val="00413933"/>
    <w:rsid w:val="004139E4"/>
    <w:rsid w:val="00413A49"/>
    <w:rsid w:val="00413A4C"/>
    <w:rsid w:val="00413ABF"/>
    <w:rsid w:val="00413DD5"/>
    <w:rsid w:val="00413DF4"/>
    <w:rsid w:val="00413F3B"/>
    <w:rsid w:val="00414432"/>
    <w:rsid w:val="00414548"/>
    <w:rsid w:val="00414690"/>
    <w:rsid w:val="0041494F"/>
    <w:rsid w:val="00414A25"/>
    <w:rsid w:val="00414B10"/>
    <w:rsid w:val="00414DC9"/>
    <w:rsid w:val="00414F00"/>
    <w:rsid w:val="00415100"/>
    <w:rsid w:val="004151B2"/>
    <w:rsid w:val="0041522E"/>
    <w:rsid w:val="0041548A"/>
    <w:rsid w:val="00415644"/>
    <w:rsid w:val="004158AE"/>
    <w:rsid w:val="00415D21"/>
    <w:rsid w:val="00415E28"/>
    <w:rsid w:val="00415E7A"/>
    <w:rsid w:val="00415EF6"/>
    <w:rsid w:val="00416161"/>
    <w:rsid w:val="0041627D"/>
    <w:rsid w:val="0041635B"/>
    <w:rsid w:val="004164F3"/>
    <w:rsid w:val="00416537"/>
    <w:rsid w:val="0041658F"/>
    <w:rsid w:val="004165AF"/>
    <w:rsid w:val="004169A9"/>
    <w:rsid w:val="00416BA5"/>
    <w:rsid w:val="00416DF5"/>
    <w:rsid w:val="00417105"/>
    <w:rsid w:val="00417256"/>
    <w:rsid w:val="0041735E"/>
    <w:rsid w:val="0041743C"/>
    <w:rsid w:val="00417793"/>
    <w:rsid w:val="00417CAA"/>
    <w:rsid w:val="0042012A"/>
    <w:rsid w:val="00420197"/>
    <w:rsid w:val="00420559"/>
    <w:rsid w:val="004205FB"/>
    <w:rsid w:val="00420678"/>
    <w:rsid w:val="00420706"/>
    <w:rsid w:val="00420994"/>
    <w:rsid w:val="00420998"/>
    <w:rsid w:val="00420A4C"/>
    <w:rsid w:val="00420AC1"/>
    <w:rsid w:val="00420CA9"/>
    <w:rsid w:val="00420CF2"/>
    <w:rsid w:val="00420F27"/>
    <w:rsid w:val="004210DC"/>
    <w:rsid w:val="00421228"/>
    <w:rsid w:val="004212C3"/>
    <w:rsid w:val="0042136C"/>
    <w:rsid w:val="00421451"/>
    <w:rsid w:val="004215B0"/>
    <w:rsid w:val="00421685"/>
    <w:rsid w:val="00421A19"/>
    <w:rsid w:val="00421A62"/>
    <w:rsid w:val="00421BB7"/>
    <w:rsid w:val="00421C3D"/>
    <w:rsid w:val="00421C5D"/>
    <w:rsid w:val="00421E6B"/>
    <w:rsid w:val="00421FF7"/>
    <w:rsid w:val="00422004"/>
    <w:rsid w:val="0042204A"/>
    <w:rsid w:val="00422270"/>
    <w:rsid w:val="004223FB"/>
    <w:rsid w:val="00422432"/>
    <w:rsid w:val="0042259F"/>
    <w:rsid w:val="004225A5"/>
    <w:rsid w:val="004229A9"/>
    <w:rsid w:val="00422B51"/>
    <w:rsid w:val="00422BE9"/>
    <w:rsid w:val="00422C2E"/>
    <w:rsid w:val="00422F7D"/>
    <w:rsid w:val="00422FB5"/>
    <w:rsid w:val="00423396"/>
    <w:rsid w:val="00423679"/>
    <w:rsid w:val="004237AB"/>
    <w:rsid w:val="00423868"/>
    <w:rsid w:val="00423944"/>
    <w:rsid w:val="004239BD"/>
    <w:rsid w:val="00423AE0"/>
    <w:rsid w:val="00423E4A"/>
    <w:rsid w:val="004240B8"/>
    <w:rsid w:val="004241BA"/>
    <w:rsid w:val="004241D9"/>
    <w:rsid w:val="004242E1"/>
    <w:rsid w:val="004244A5"/>
    <w:rsid w:val="004244A6"/>
    <w:rsid w:val="00424602"/>
    <w:rsid w:val="00424821"/>
    <w:rsid w:val="00424A55"/>
    <w:rsid w:val="00424AAC"/>
    <w:rsid w:val="00424B34"/>
    <w:rsid w:val="00424DEA"/>
    <w:rsid w:val="00424F12"/>
    <w:rsid w:val="0042501A"/>
    <w:rsid w:val="004251AA"/>
    <w:rsid w:val="004251C4"/>
    <w:rsid w:val="004252BA"/>
    <w:rsid w:val="0042545B"/>
    <w:rsid w:val="004254A8"/>
    <w:rsid w:val="00425531"/>
    <w:rsid w:val="0042569D"/>
    <w:rsid w:val="0042570D"/>
    <w:rsid w:val="00425B98"/>
    <w:rsid w:val="00425BF8"/>
    <w:rsid w:val="00425CB5"/>
    <w:rsid w:val="00425F4B"/>
    <w:rsid w:val="00425FC4"/>
    <w:rsid w:val="00425FFF"/>
    <w:rsid w:val="00426537"/>
    <w:rsid w:val="00426C55"/>
    <w:rsid w:val="00426E09"/>
    <w:rsid w:val="004274D0"/>
    <w:rsid w:val="0042756D"/>
    <w:rsid w:val="00427708"/>
    <w:rsid w:val="0042793F"/>
    <w:rsid w:val="00427AEF"/>
    <w:rsid w:val="00427E64"/>
    <w:rsid w:val="0043005A"/>
    <w:rsid w:val="004301E9"/>
    <w:rsid w:val="004302B1"/>
    <w:rsid w:val="0043045F"/>
    <w:rsid w:val="004307DF"/>
    <w:rsid w:val="0043089D"/>
    <w:rsid w:val="00430AA3"/>
    <w:rsid w:val="00430AC9"/>
    <w:rsid w:val="00430AE6"/>
    <w:rsid w:val="00430DA2"/>
    <w:rsid w:val="00430E2D"/>
    <w:rsid w:val="00430FC4"/>
    <w:rsid w:val="00431226"/>
    <w:rsid w:val="004313F1"/>
    <w:rsid w:val="00431463"/>
    <w:rsid w:val="00431525"/>
    <w:rsid w:val="004315B8"/>
    <w:rsid w:val="004317C0"/>
    <w:rsid w:val="004317EF"/>
    <w:rsid w:val="004317F9"/>
    <w:rsid w:val="00431818"/>
    <w:rsid w:val="004318B6"/>
    <w:rsid w:val="00431A42"/>
    <w:rsid w:val="00431A81"/>
    <w:rsid w:val="00431BE0"/>
    <w:rsid w:val="00431CF0"/>
    <w:rsid w:val="00431D57"/>
    <w:rsid w:val="00431E22"/>
    <w:rsid w:val="00432037"/>
    <w:rsid w:val="0043239B"/>
    <w:rsid w:val="00432479"/>
    <w:rsid w:val="004325D0"/>
    <w:rsid w:val="00432641"/>
    <w:rsid w:val="00432653"/>
    <w:rsid w:val="0043275C"/>
    <w:rsid w:val="004329A3"/>
    <w:rsid w:val="00432DAB"/>
    <w:rsid w:val="00432DB8"/>
    <w:rsid w:val="00432ECB"/>
    <w:rsid w:val="00433463"/>
    <w:rsid w:val="004336C8"/>
    <w:rsid w:val="004336FE"/>
    <w:rsid w:val="0043370D"/>
    <w:rsid w:val="004337CE"/>
    <w:rsid w:val="00433850"/>
    <w:rsid w:val="00433A89"/>
    <w:rsid w:val="00433CBF"/>
    <w:rsid w:val="00433D4F"/>
    <w:rsid w:val="004340B2"/>
    <w:rsid w:val="00434226"/>
    <w:rsid w:val="0043431D"/>
    <w:rsid w:val="0043456B"/>
    <w:rsid w:val="004345AF"/>
    <w:rsid w:val="00434815"/>
    <w:rsid w:val="0043489A"/>
    <w:rsid w:val="004348B9"/>
    <w:rsid w:val="004349D2"/>
    <w:rsid w:val="00434CDF"/>
    <w:rsid w:val="00434E2F"/>
    <w:rsid w:val="00434EB6"/>
    <w:rsid w:val="00434F10"/>
    <w:rsid w:val="004350F6"/>
    <w:rsid w:val="004351D3"/>
    <w:rsid w:val="004352BA"/>
    <w:rsid w:val="004352D4"/>
    <w:rsid w:val="004352E1"/>
    <w:rsid w:val="0043542F"/>
    <w:rsid w:val="00435553"/>
    <w:rsid w:val="004359FC"/>
    <w:rsid w:val="00435A81"/>
    <w:rsid w:val="00435F0B"/>
    <w:rsid w:val="00436023"/>
    <w:rsid w:val="0043629D"/>
    <w:rsid w:val="00436645"/>
    <w:rsid w:val="0043681B"/>
    <w:rsid w:val="004368BA"/>
    <w:rsid w:val="004368BE"/>
    <w:rsid w:val="004368E0"/>
    <w:rsid w:val="0043698D"/>
    <w:rsid w:val="004369C7"/>
    <w:rsid w:val="00436B75"/>
    <w:rsid w:val="00436C4D"/>
    <w:rsid w:val="00436D2D"/>
    <w:rsid w:val="00436D76"/>
    <w:rsid w:val="00436DB4"/>
    <w:rsid w:val="00436E74"/>
    <w:rsid w:val="00436E8A"/>
    <w:rsid w:val="00436EBD"/>
    <w:rsid w:val="0043702A"/>
    <w:rsid w:val="004373B6"/>
    <w:rsid w:val="0043740B"/>
    <w:rsid w:val="004374B2"/>
    <w:rsid w:val="004374FA"/>
    <w:rsid w:val="00437A37"/>
    <w:rsid w:val="00437E59"/>
    <w:rsid w:val="00437F7E"/>
    <w:rsid w:val="00437F87"/>
    <w:rsid w:val="0043B7C4"/>
    <w:rsid w:val="00440324"/>
    <w:rsid w:val="004403A4"/>
    <w:rsid w:val="004403E6"/>
    <w:rsid w:val="00440425"/>
    <w:rsid w:val="004405C0"/>
    <w:rsid w:val="004405F5"/>
    <w:rsid w:val="00440953"/>
    <w:rsid w:val="0044097D"/>
    <w:rsid w:val="00440C1F"/>
    <w:rsid w:val="00440D9A"/>
    <w:rsid w:val="00440E4C"/>
    <w:rsid w:val="0044118F"/>
    <w:rsid w:val="004413AC"/>
    <w:rsid w:val="004413AD"/>
    <w:rsid w:val="0044154D"/>
    <w:rsid w:val="0044163D"/>
    <w:rsid w:val="004418EC"/>
    <w:rsid w:val="0044191C"/>
    <w:rsid w:val="00441997"/>
    <w:rsid w:val="004419B3"/>
    <w:rsid w:val="004419E7"/>
    <w:rsid w:val="00441A5F"/>
    <w:rsid w:val="00441C04"/>
    <w:rsid w:val="00441CCB"/>
    <w:rsid w:val="00441F1F"/>
    <w:rsid w:val="00441F57"/>
    <w:rsid w:val="00441FB5"/>
    <w:rsid w:val="004420D9"/>
    <w:rsid w:val="004421FF"/>
    <w:rsid w:val="0044232A"/>
    <w:rsid w:val="00442507"/>
    <w:rsid w:val="00442721"/>
    <w:rsid w:val="004428A4"/>
    <w:rsid w:val="00442B34"/>
    <w:rsid w:val="00442D7D"/>
    <w:rsid w:val="00443085"/>
    <w:rsid w:val="004432C9"/>
    <w:rsid w:val="00443535"/>
    <w:rsid w:val="00443623"/>
    <w:rsid w:val="004436B5"/>
    <w:rsid w:val="004437C4"/>
    <w:rsid w:val="00443B56"/>
    <w:rsid w:val="00443C3B"/>
    <w:rsid w:val="00443CD9"/>
    <w:rsid w:val="00443E79"/>
    <w:rsid w:val="00443FE0"/>
    <w:rsid w:val="0044411C"/>
    <w:rsid w:val="00444193"/>
    <w:rsid w:val="00444284"/>
    <w:rsid w:val="00444340"/>
    <w:rsid w:val="00444344"/>
    <w:rsid w:val="004443BE"/>
    <w:rsid w:val="004443DC"/>
    <w:rsid w:val="004444C2"/>
    <w:rsid w:val="004446BA"/>
    <w:rsid w:val="004446DF"/>
    <w:rsid w:val="004448D4"/>
    <w:rsid w:val="0044499B"/>
    <w:rsid w:val="00444D6B"/>
    <w:rsid w:val="00444D7F"/>
    <w:rsid w:val="00444DEA"/>
    <w:rsid w:val="00444E6E"/>
    <w:rsid w:val="00444EE8"/>
    <w:rsid w:val="00444F0B"/>
    <w:rsid w:val="00444FCA"/>
    <w:rsid w:val="0044507D"/>
    <w:rsid w:val="004450F5"/>
    <w:rsid w:val="00445156"/>
    <w:rsid w:val="004453FA"/>
    <w:rsid w:val="00445464"/>
    <w:rsid w:val="004455D9"/>
    <w:rsid w:val="004455FD"/>
    <w:rsid w:val="004457D8"/>
    <w:rsid w:val="00445848"/>
    <w:rsid w:val="00445973"/>
    <w:rsid w:val="00445A6B"/>
    <w:rsid w:val="00445B7B"/>
    <w:rsid w:val="00445DBC"/>
    <w:rsid w:val="00445EE8"/>
    <w:rsid w:val="00445F61"/>
    <w:rsid w:val="00445FBB"/>
    <w:rsid w:val="004460C8"/>
    <w:rsid w:val="00446209"/>
    <w:rsid w:val="00446844"/>
    <w:rsid w:val="0044695C"/>
    <w:rsid w:val="004469B5"/>
    <w:rsid w:val="00446C29"/>
    <w:rsid w:val="00446C60"/>
    <w:rsid w:val="00446CAD"/>
    <w:rsid w:val="004470C4"/>
    <w:rsid w:val="00447377"/>
    <w:rsid w:val="0044744A"/>
    <w:rsid w:val="004475AA"/>
    <w:rsid w:val="0044772F"/>
    <w:rsid w:val="00447820"/>
    <w:rsid w:val="00447AE9"/>
    <w:rsid w:val="00447CE1"/>
    <w:rsid w:val="00447D03"/>
    <w:rsid w:val="00447E30"/>
    <w:rsid w:val="00447E91"/>
    <w:rsid w:val="00447F1B"/>
    <w:rsid w:val="004503C8"/>
    <w:rsid w:val="004504CB"/>
    <w:rsid w:val="00450501"/>
    <w:rsid w:val="00450A05"/>
    <w:rsid w:val="00450A74"/>
    <w:rsid w:val="00450B10"/>
    <w:rsid w:val="00450EAD"/>
    <w:rsid w:val="004510AF"/>
    <w:rsid w:val="004511A4"/>
    <w:rsid w:val="00451221"/>
    <w:rsid w:val="00451489"/>
    <w:rsid w:val="004515FC"/>
    <w:rsid w:val="00451658"/>
    <w:rsid w:val="00451678"/>
    <w:rsid w:val="004519F1"/>
    <w:rsid w:val="00451A4A"/>
    <w:rsid w:val="00451DEF"/>
    <w:rsid w:val="00451F2F"/>
    <w:rsid w:val="00451F33"/>
    <w:rsid w:val="00452100"/>
    <w:rsid w:val="004521C4"/>
    <w:rsid w:val="0045223B"/>
    <w:rsid w:val="00452347"/>
    <w:rsid w:val="004524AC"/>
    <w:rsid w:val="0045271E"/>
    <w:rsid w:val="00452A7B"/>
    <w:rsid w:val="00452D90"/>
    <w:rsid w:val="00452DCB"/>
    <w:rsid w:val="00452F15"/>
    <w:rsid w:val="00452F75"/>
    <w:rsid w:val="00452FFF"/>
    <w:rsid w:val="004531A9"/>
    <w:rsid w:val="00453239"/>
    <w:rsid w:val="00453372"/>
    <w:rsid w:val="004535CD"/>
    <w:rsid w:val="004538B5"/>
    <w:rsid w:val="00453B3D"/>
    <w:rsid w:val="00453BC6"/>
    <w:rsid w:val="00453CF9"/>
    <w:rsid w:val="00453E80"/>
    <w:rsid w:val="00453F79"/>
    <w:rsid w:val="004540EA"/>
    <w:rsid w:val="0045410A"/>
    <w:rsid w:val="004541AA"/>
    <w:rsid w:val="004541BD"/>
    <w:rsid w:val="00454400"/>
    <w:rsid w:val="00454477"/>
    <w:rsid w:val="0045452B"/>
    <w:rsid w:val="00454D66"/>
    <w:rsid w:val="00454EE9"/>
    <w:rsid w:val="0045514E"/>
    <w:rsid w:val="004551DA"/>
    <w:rsid w:val="00455230"/>
    <w:rsid w:val="00455485"/>
    <w:rsid w:val="0045551F"/>
    <w:rsid w:val="0045586C"/>
    <w:rsid w:val="004559DF"/>
    <w:rsid w:val="004559F0"/>
    <w:rsid w:val="00455AE2"/>
    <w:rsid w:val="00455B71"/>
    <w:rsid w:val="00455DB3"/>
    <w:rsid w:val="004560FA"/>
    <w:rsid w:val="004564BC"/>
    <w:rsid w:val="00456502"/>
    <w:rsid w:val="004565D4"/>
    <w:rsid w:val="004567C1"/>
    <w:rsid w:val="00456AF1"/>
    <w:rsid w:val="00456D6A"/>
    <w:rsid w:val="00457249"/>
    <w:rsid w:val="00457647"/>
    <w:rsid w:val="00457A5C"/>
    <w:rsid w:val="00457CE6"/>
    <w:rsid w:val="00457CF8"/>
    <w:rsid w:val="00457D3F"/>
    <w:rsid w:val="004600A6"/>
    <w:rsid w:val="004601A4"/>
    <w:rsid w:val="00460453"/>
    <w:rsid w:val="00460619"/>
    <w:rsid w:val="0046067B"/>
    <w:rsid w:val="00460979"/>
    <w:rsid w:val="00460E73"/>
    <w:rsid w:val="00460EC9"/>
    <w:rsid w:val="00460F49"/>
    <w:rsid w:val="00461051"/>
    <w:rsid w:val="00461062"/>
    <w:rsid w:val="004612F7"/>
    <w:rsid w:val="00461382"/>
    <w:rsid w:val="004614BE"/>
    <w:rsid w:val="00461799"/>
    <w:rsid w:val="004617D6"/>
    <w:rsid w:val="0046180F"/>
    <w:rsid w:val="00461985"/>
    <w:rsid w:val="00461B70"/>
    <w:rsid w:val="00461BFC"/>
    <w:rsid w:val="00461C31"/>
    <w:rsid w:val="00461C7A"/>
    <w:rsid w:val="00461CCA"/>
    <w:rsid w:val="00461CCB"/>
    <w:rsid w:val="00461F3C"/>
    <w:rsid w:val="00461F89"/>
    <w:rsid w:val="004620D1"/>
    <w:rsid w:val="004620D7"/>
    <w:rsid w:val="004621D8"/>
    <w:rsid w:val="004623E1"/>
    <w:rsid w:val="004624D3"/>
    <w:rsid w:val="004625F9"/>
    <w:rsid w:val="00462786"/>
    <w:rsid w:val="0046298A"/>
    <w:rsid w:val="00462B6F"/>
    <w:rsid w:val="00462C6D"/>
    <w:rsid w:val="00462DDC"/>
    <w:rsid w:val="004630DA"/>
    <w:rsid w:val="00463106"/>
    <w:rsid w:val="0046325C"/>
    <w:rsid w:val="00463269"/>
    <w:rsid w:val="0046327B"/>
    <w:rsid w:val="004634EE"/>
    <w:rsid w:val="00463551"/>
    <w:rsid w:val="00463662"/>
    <w:rsid w:val="004639C5"/>
    <w:rsid w:val="00463AEA"/>
    <w:rsid w:val="00463E3D"/>
    <w:rsid w:val="00464009"/>
    <w:rsid w:val="00464236"/>
    <w:rsid w:val="004644E4"/>
    <w:rsid w:val="0046452F"/>
    <w:rsid w:val="004645D4"/>
    <w:rsid w:val="004646B1"/>
    <w:rsid w:val="00464703"/>
    <w:rsid w:val="004647A3"/>
    <w:rsid w:val="00464818"/>
    <w:rsid w:val="00464A85"/>
    <w:rsid w:val="00464B58"/>
    <w:rsid w:val="00464C08"/>
    <w:rsid w:val="00464C57"/>
    <w:rsid w:val="00464C5C"/>
    <w:rsid w:val="00464D83"/>
    <w:rsid w:val="00464F1B"/>
    <w:rsid w:val="00465029"/>
    <w:rsid w:val="004650C5"/>
    <w:rsid w:val="004651A3"/>
    <w:rsid w:val="00465251"/>
    <w:rsid w:val="0046580E"/>
    <w:rsid w:val="0046595F"/>
    <w:rsid w:val="00465AC3"/>
    <w:rsid w:val="00466208"/>
    <w:rsid w:val="004664AB"/>
    <w:rsid w:val="0046685B"/>
    <w:rsid w:val="00466A4C"/>
    <w:rsid w:val="00466B57"/>
    <w:rsid w:val="00466BA3"/>
    <w:rsid w:val="00466EC6"/>
    <w:rsid w:val="00466FAB"/>
    <w:rsid w:val="00466FCE"/>
    <w:rsid w:val="004670D6"/>
    <w:rsid w:val="00467214"/>
    <w:rsid w:val="004673AB"/>
    <w:rsid w:val="004675A1"/>
    <w:rsid w:val="00467A87"/>
    <w:rsid w:val="00467AC5"/>
    <w:rsid w:val="004704D9"/>
    <w:rsid w:val="0047056D"/>
    <w:rsid w:val="004705E3"/>
    <w:rsid w:val="004706CB"/>
    <w:rsid w:val="004706F3"/>
    <w:rsid w:val="004708D5"/>
    <w:rsid w:val="00470B04"/>
    <w:rsid w:val="00470C0B"/>
    <w:rsid w:val="00470C56"/>
    <w:rsid w:val="00470E36"/>
    <w:rsid w:val="00470EA3"/>
    <w:rsid w:val="004711D7"/>
    <w:rsid w:val="00471500"/>
    <w:rsid w:val="004715F4"/>
    <w:rsid w:val="00471634"/>
    <w:rsid w:val="00471654"/>
    <w:rsid w:val="0047169C"/>
    <w:rsid w:val="004716BE"/>
    <w:rsid w:val="00471749"/>
    <w:rsid w:val="004718BA"/>
    <w:rsid w:val="0047190D"/>
    <w:rsid w:val="0047191F"/>
    <w:rsid w:val="00471AF5"/>
    <w:rsid w:val="00471AF7"/>
    <w:rsid w:val="00471BB1"/>
    <w:rsid w:val="00471CD4"/>
    <w:rsid w:val="00471E3A"/>
    <w:rsid w:val="00471E78"/>
    <w:rsid w:val="004722BF"/>
    <w:rsid w:val="004724DE"/>
    <w:rsid w:val="0047254A"/>
    <w:rsid w:val="004729A6"/>
    <w:rsid w:val="00472AF1"/>
    <w:rsid w:val="00472AFB"/>
    <w:rsid w:val="00472BF2"/>
    <w:rsid w:val="00472C8A"/>
    <w:rsid w:val="00472CC2"/>
    <w:rsid w:val="00472D37"/>
    <w:rsid w:val="00472E69"/>
    <w:rsid w:val="00472F4B"/>
    <w:rsid w:val="0047321F"/>
    <w:rsid w:val="0047343D"/>
    <w:rsid w:val="004735A4"/>
    <w:rsid w:val="00473640"/>
    <w:rsid w:val="00473655"/>
    <w:rsid w:val="00473829"/>
    <w:rsid w:val="00473CCD"/>
    <w:rsid w:val="00473DCF"/>
    <w:rsid w:val="00473F15"/>
    <w:rsid w:val="00473F7B"/>
    <w:rsid w:val="00474089"/>
    <w:rsid w:val="0047428A"/>
    <w:rsid w:val="00474458"/>
    <w:rsid w:val="004748E4"/>
    <w:rsid w:val="00474B32"/>
    <w:rsid w:val="00474B6B"/>
    <w:rsid w:val="00474C90"/>
    <w:rsid w:val="00474ECF"/>
    <w:rsid w:val="0047503E"/>
    <w:rsid w:val="00475204"/>
    <w:rsid w:val="00475255"/>
    <w:rsid w:val="004752D5"/>
    <w:rsid w:val="00475322"/>
    <w:rsid w:val="00475945"/>
    <w:rsid w:val="00475BEC"/>
    <w:rsid w:val="00475DA6"/>
    <w:rsid w:val="00475EF0"/>
    <w:rsid w:val="00475F80"/>
    <w:rsid w:val="00476478"/>
    <w:rsid w:val="00476519"/>
    <w:rsid w:val="004765AA"/>
    <w:rsid w:val="004768E5"/>
    <w:rsid w:val="00476B6C"/>
    <w:rsid w:val="00476CFF"/>
    <w:rsid w:val="00476EA8"/>
    <w:rsid w:val="00476FCD"/>
    <w:rsid w:val="004771E1"/>
    <w:rsid w:val="0047728F"/>
    <w:rsid w:val="0047729B"/>
    <w:rsid w:val="004772AD"/>
    <w:rsid w:val="004774BE"/>
    <w:rsid w:val="00477501"/>
    <w:rsid w:val="00477831"/>
    <w:rsid w:val="004778BC"/>
    <w:rsid w:val="004779A4"/>
    <w:rsid w:val="004779F3"/>
    <w:rsid w:val="00477BAA"/>
    <w:rsid w:val="00477D14"/>
    <w:rsid w:val="00477D3B"/>
    <w:rsid w:val="0048024A"/>
    <w:rsid w:val="004803D5"/>
    <w:rsid w:val="004806BD"/>
    <w:rsid w:val="00480708"/>
    <w:rsid w:val="00480804"/>
    <w:rsid w:val="004808D6"/>
    <w:rsid w:val="0048099D"/>
    <w:rsid w:val="00480E3B"/>
    <w:rsid w:val="004810B5"/>
    <w:rsid w:val="004811F5"/>
    <w:rsid w:val="004814E1"/>
    <w:rsid w:val="00481950"/>
    <w:rsid w:val="00481AAE"/>
    <w:rsid w:val="00481B3D"/>
    <w:rsid w:val="00481C7C"/>
    <w:rsid w:val="00481CBE"/>
    <w:rsid w:val="00481FD9"/>
    <w:rsid w:val="00482097"/>
    <w:rsid w:val="00482400"/>
    <w:rsid w:val="0048290A"/>
    <w:rsid w:val="00482918"/>
    <w:rsid w:val="00482B5C"/>
    <w:rsid w:val="00482B7E"/>
    <w:rsid w:val="00482E30"/>
    <w:rsid w:val="004831D0"/>
    <w:rsid w:val="004833B1"/>
    <w:rsid w:val="004835D9"/>
    <w:rsid w:val="00483796"/>
    <w:rsid w:val="00483924"/>
    <w:rsid w:val="004839EF"/>
    <w:rsid w:val="00483A07"/>
    <w:rsid w:val="00483D1E"/>
    <w:rsid w:val="00483D8C"/>
    <w:rsid w:val="00483E0A"/>
    <w:rsid w:val="00483EE2"/>
    <w:rsid w:val="00483F9A"/>
    <w:rsid w:val="00484191"/>
    <w:rsid w:val="00484371"/>
    <w:rsid w:val="004843A2"/>
    <w:rsid w:val="00484502"/>
    <w:rsid w:val="0048453C"/>
    <w:rsid w:val="00484594"/>
    <w:rsid w:val="00484ABE"/>
    <w:rsid w:val="00484AF3"/>
    <w:rsid w:val="00484DB3"/>
    <w:rsid w:val="00484FD6"/>
    <w:rsid w:val="00485021"/>
    <w:rsid w:val="0048513D"/>
    <w:rsid w:val="0048518E"/>
    <w:rsid w:val="00485560"/>
    <w:rsid w:val="004855D4"/>
    <w:rsid w:val="0048561B"/>
    <w:rsid w:val="00485627"/>
    <w:rsid w:val="00485852"/>
    <w:rsid w:val="0048591B"/>
    <w:rsid w:val="00485A9D"/>
    <w:rsid w:val="00485C5A"/>
    <w:rsid w:val="00485C8B"/>
    <w:rsid w:val="00485E1B"/>
    <w:rsid w:val="00486052"/>
    <w:rsid w:val="00486090"/>
    <w:rsid w:val="0048632F"/>
    <w:rsid w:val="0048647E"/>
    <w:rsid w:val="0048649E"/>
    <w:rsid w:val="0048658D"/>
    <w:rsid w:val="0048666E"/>
    <w:rsid w:val="00486806"/>
    <w:rsid w:val="00486940"/>
    <w:rsid w:val="004869EB"/>
    <w:rsid w:val="00486B3C"/>
    <w:rsid w:val="00486BED"/>
    <w:rsid w:val="00486C27"/>
    <w:rsid w:val="00486F2B"/>
    <w:rsid w:val="004870CD"/>
    <w:rsid w:val="00487427"/>
    <w:rsid w:val="00487512"/>
    <w:rsid w:val="00487534"/>
    <w:rsid w:val="004875C9"/>
    <w:rsid w:val="00487646"/>
    <w:rsid w:val="00487793"/>
    <w:rsid w:val="004878F5"/>
    <w:rsid w:val="004878F7"/>
    <w:rsid w:val="00487B3A"/>
    <w:rsid w:val="00487C0E"/>
    <w:rsid w:val="00487C8A"/>
    <w:rsid w:val="00487D39"/>
    <w:rsid w:val="0048F7B3"/>
    <w:rsid w:val="0049021D"/>
    <w:rsid w:val="004903C9"/>
    <w:rsid w:val="004903D5"/>
    <w:rsid w:val="00490551"/>
    <w:rsid w:val="004905FA"/>
    <w:rsid w:val="0049079F"/>
    <w:rsid w:val="0049084E"/>
    <w:rsid w:val="0049094A"/>
    <w:rsid w:val="00490A3D"/>
    <w:rsid w:val="00490D6D"/>
    <w:rsid w:val="00490FE8"/>
    <w:rsid w:val="004911FE"/>
    <w:rsid w:val="0049145E"/>
    <w:rsid w:val="00491470"/>
    <w:rsid w:val="0049172E"/>
    <w:rsid w:val="0049186E"/>
    <w:rsid w:val="004918D9"/>
    <w:rsid w:val="004919E5"/>
    <w:rsid w:val="00491A1B"/>
    <w:rsid w:val="00491B2A"/>
    <w:rsid w:val="00491F8B"/>
    <w:rsid w:val="004920D0"/>
    <w:rsid w:val="0049226B"/>
    <w:rsid w:val="004924E9"/>
    <w:rsid w:val="00492548"/>
    <w:rsid w:val="00492AB1"/>
    <w:rsid w:val="00492B0E"/>
    <w:rsid w:val="00492B1C"/>
    <w:rsid w:val="00492C8A"/>
    <w:rsid w:val="00492D1F"/>
    <w:rsid w:val="00492DCC"/>
    <w:rsid w:val="00492E4A"/>
    <w:rsid w:val="00492F0D"/>
    <w:rsid w:val="00492FB3"/>
    <w:rsid w:val="00492FDF"/>
    <w:rsid w:val="00493148"/>
    <w:rsid w:val="004934EF"/>
    <w:rsid w:val="004935FE"/>
    <w:rsid w:val="004938D6"/>
    <w:rsid w:val="00493B21"/>
    <w:rsid w:val="00493B9D"/>
    <w:rsid w:val="00493F26"/>
    <w:rsid w:val="00494323"/>
    <w:rsid w:val="0049454A"/>
    <w:rsid w:val="004945D3"/>
    <w:rsid w:val="00494837"/>
    <w:rsid w:val="004948E5"/>
    <w:rsid w:val="0049494F"/>
    <w:rsid w:val="004949B4"/>
    <w:rsid w:val="004949DC"/>
    <w:rsid w:val="00494E9E"/>
    <w:rsid w:val="00494E9F"/>
    <w:rsid w:val="00494F6F"/>
    <w:rsid w:val="00494F8C"/>
    <w:rsid w:val="00495017"/>
    <w:rsid w:val="00495103"/>
    <w:rsid w:val="004951F4"/>
    <w:rsid w:val="0049561A"/>
    <w:rsid w:val="00495B82"/>
    <w:rsid w:val="00495D43"/>
    <w:rsid w:val="00495DB0"/>
    <w:rsid w:val="00496034"/>
    <w:rsid w:val="00496050"/>
    <w:rsid w:val="004962EB"/>
    <w:rsid w:val="00496697"/>
    <w:rsid w:val="004966A7"/>
    <w:rsid w:val="00496762"/>
    <w:rsid w:val="00496827"/>
    <w:rsid w:val="00496915"/>
    <w:rsid w:val="0049693F"/>
    <w:rsid w:val="00496BD4"/>
    <w:rsid w:val="00496BDE"/>
    <w:rsid w:val="00496F9F"/>
    <w:rsid w:val="004971B5"/>
    <w:rsid w:val="00497458"/>
    <w:rsid w:val="00497501"/>
    <w:rsid w:val="004975A0"/>
    <w:rsid w:val="004975E1"/>
    <w:rsid w:val="004976D2"/>
    <w:rsid w:val="00497754"/>
    <w:rsid w:val="00497D83"/>
    <w:rsid w:val="00497DD7"/>
    <w:rsid w:val="00497EAE"/>
    <w:rsid w:val="0049E7E8"/>
    <w:rsid w:val="004A013F"/>
    <w:rsid w:val="004A0142"/>
    <w:rsid w:val="004A035D"/>
    <w:rsid w:val="004A089A"/>
    <w:rsid w:val="004A0918"/>
    <w:rsid w:val="004A0A75"/>
    <w:rsid w:val="004A0C03"/>
    <w:rsid w:val="004A0DAB"/>
    <w:rsid w:val="004A0DCC"/>
    <w:rsid w:val="004A0DF3"/>
    <w:rsid w:val="004A0F55"/>
    <w:rsid w:val="004A0F57"/>
    <w:rsid w:val="004A0FEB"/>
    <w:rsid w:val="004A1014"/>
    <w:rsid w:val="004A1166"/>
    <w:rsid w:val="004A117B"/>
    <w:rsid w:val="004A12C8"/>
    <w:rsid w:val="004A13FD"/>
    <w:rsid w:val="004A153E"/>
    <w:rsid w:val="004A1961"/>
    <w:rsid w:val="004A1AB4"/>
    <w:rsid w:val="004A1C5E"/>
    <w:rsid w:val="004A1CCA"/>
    <w:rsid w:val="004A1D65"/>
    <w:rsid w:val="004A1DD0"/>
    <w:rsid w:val="004A201D"/>
    <w:rsid w:val="004A20E2"/>
    <w:rsid w:val="004A234D"/>
    <w:rsid w:val="004A234F"/>
    <w:rsid w:val="004A244F"/>
    <w:rsid w:val="004A2454"/>
    <w:rsid w:val="004A24E9"/>
    <w:rsid w:val="004A2552"/>
    <w:rsid w:val="004A257A"/>
    <w:rsid w:val="004A283D"/>
    <w:rsid w:val="004A2B06"/>
    <w:rsid w:val="004A2BD9"/>
    <w:rsid w:val="004A2BF0"/>
    <w:rsid w:val="004A2C10"/>
    <w:rsid w:val="004A2D16"/>
    <w:rsid w:val="004A2D8F"/>
    <w:rsid w:val="004A2F2A"/>
    <w:rsid w:val="004A2F47"/>
    <w:rsid w:val="004A2FCD"/>
    <w:rsid w:val="004A307F"/>
    <w:rsid w:val="004A3248"/>
    <w:rsid w:val="004A33CC"/>
    <w:rsid w:val="004A33D3"/>
    <w:rsid w:val="004A3449"/>
    <w:rsid w:val="004A349C"/>
    <w:rsid w:val="004A364D"/>
    <w:rsid w:val="004A3A8A"/>
    <w:rsid w:val="004A3B50"/>
    <w:rsid w:val="004A3C54"/>
    <w:rsid w:val="004A3C8F"/>
    <w:rsid w:val="004A3FFE"/>
    <w:rsid w:val="004A4219"/>
    <w:rsid w:val="004A4443"/>
    <w:rsid w:val="004A46D4"/>
    <w:rsid w:val="004A4765"/>
    <w:rsid w:val="004A4782"/>
    <w:rsid w:val="004A47CC"/>
    <w:rsid w:val="004A4927"/>
    <w:rsid w:val="004A4DE2"/>
    <w:rsid w:val="004A4EF1"/>
    <w:rsid w:val="004A5242"/>
    <w:rsid w:val="004A54B3"/>
    <w:rsid w:val="004A5B0A"/>
    <w:rsid w:val="004A5C47"/>
    <w:rsid w:val="004A5D89"/>
    <w:rsid w:val="004A5E0F"/>
    <w:rsid w:val="004A5E1F"/>
    <w:rsid w:val="004A5E8D"/>
    <w:rsid w:val="004A5EB9"/>
    <w:rsid w:val="004A5EBA"/>
    <w:rsid w:val="004A5F57"/>
    <w:rsid w:val="004A6364"/>
    <w:rsid w:val="004A649E"/>
    <w:rsid w:val="004A6588"/>
    <w:rsid w:val="004A65D7"/>
    <w:rsid w:val="004A6939"/>
    <w:rsid w:val="004A69A9"/>
    <w:rsid w:val="004A6A84"/>
    <w:rsid w:val="004A6BD4"/>
    <w:rsid w:val="004A6D9A"/>
    <w:rsid w:val="004A6DBC"/>
    <w:rsid w:val="004A6FCF"/>
    <w:rsid w:val="004A7055"/>
    <w:rsid w:val="004A7063"/>
    <w:rsid w:val="004A73B0"/>
    <w:rsid w:val="004A7472"/>
    <w:rsid w:val="004A77C9"/>
    <w:rsid w:val="004A7882"/>
    <w:rsid w:val="004A7B07"/>
    <w:rsid w:val="004A7C7E"/>
    <w:rsid w:val="004A7D3C"/>
    <w:rsid w:val="004AD96F"/>
    <w:rsid w:val="004B003B"/>
    <w:rsid w:val="004B0232"/>
    <w:rsid w:val="004B0330"/>
    <w:rsid w:val="004B0331"/>
    <w:rsid w:val="004B054C"/>
    <w:rsid w:val="004B06ED"/>
    <w:rsid w:val="004B076E"/>
    <w:rsid w:val="004B0A14"/>
    <w:rsid w:val="004B0A8D"/>
    <w:rsid w:val="004B0BFE"/>
    <w:rsid w:val="004B0F70"/>
    <w:rsid w:val="004B10F2"/>
    <w:rsid w:val="004B1196"/>
    <w:rsid w:val="004B147B"/>
    <w:rsid w:val="004B171A"/>
    <w:rsid w:val="004B1749"/>
    <w:rsid w:val="004B1A01"/>
    <w:rsid w:val="004B1AE0"/>
    <w:rsid w:val="004B1D16"/>
    <w:rsid w:val="004B1F91"/>
    <w:rsid w:val="004B2849"/>
    <w:rsid w:val="004B294A"/>
    <w:rsid w:val="004B2BCD"/>
    <w:rsid w:val="004B2C35"/>
    <w:rsid w:val="004B2E54"/>
    <w:rsid w:val="004B3000"/>
    <w:rsid w:val="004B3155"/>
    <w:rsid w:val="004B3263"/>
    <w:rsid w:val="004B32A6"/>
    <w:rsid w:val="004B32CC"/>
    <w:rsid w:val="004B33C8"/>
    <w:rsid w:val="004B3606"/>
    <w:rsid w:val="004B3757"/>
    <w:rsid w:val="004B378D"/>
    <w:rsid w:val="004B3837"/>
    <w:rsid w:val="004B39DD"/>
    <w:rsid w:val="004B3D9D"/>
    <w:rsid w:val="004B3E61"/>
    <w:rsid w:val="004B40E7"/>
    <w:rsid w:val="004B472A"/>
    <w:rsid w:val="004B4B44"/>
    <w:rsid w:val="004B4D11"/>
    <w:rsid w:val="004B4DCE"/>
    <w:rsid w:val="004B4E10"/>
    <w:rsid w:val="004B51A8"/>
    <w:rsid w:val="004B52F9"/>
    <w:rsid w:val="004B536A"/>
    <w:rsid w:val="004B55D4"/>
    <w:rsid w:val="004B5690"/>
    <w:rsid w:val="004B5948"/>
    <w:rsid w:val="004B59B6"/>
    <w:rsid w:val="004B5A1E"/>
    <w:rsid w:val="004B5D42"/>
    <w:rsid w:val="004B60E9"/>
    <w:rsid w:val="004B6658"/>
    <w:rsid w:val="004B66BA"/>
    <w:rsid w:val="004B66CB"/>
    <w:rsid w:val="004B66DD"/>
    <w:rsid w:val="004B66F8"/>
    <w:rsid w:val="004B6791"/>
    <w:rsid w:val="004B67D2"/>
    <w:rsid w:val="004B6819"/>
    <w:rsid w:val="004B6A50"/>
    <w:rsid w:val="004B6A73"/>
    <w:rsid w:val="004B6AAD"/>
    <w:rsid w:val="004B6ABB"/>
    <w:rsid w:val="004B6B20"/>
    <w:rsid w:val="004B6C4C"/>
    <w:rsid w:val="004B6CFA"/>
    <w:rsid w:val="004B6E4F"/>
    <w:rsid w:val="004B7029"/>
    <w:rsid w:val="004B7050"/>
    <w:rsid w:val="004B7D74"/>
    <w:rsid w:val="004B7F4C"/>
    <w:rsid w:val="004C045F"/>
    <w:rsid w:val="004C055B"/>
    <w:rsid w:val="004C055C"/>
    <w:rsid w:val="004C079E"/>
    <w:rsid w:val="004C0856"/>
    <w:rsid w:val="004C08FA"/>
    <w:rsid w:val="004C095F"/>
    <w:rsid w:val="004C0D4B"/>
    <w:rsid w:val="004C0E55"/>
    <w:rsid w:val="004C0E9D"/>
    <w:rsid w:val="004C112C"/>
    <w:rsid w:val="004C1472"/>
    <w:rsid w:val="004C17E9"/>
    <w:rsid w:val="004C1D8A"/>
    <w:rsid w:val="004C1EED"/>
    <w:rsid w:val="004C1F33"/>
    <w:rsid w:val="004C1FDC"/>
    <w:rsid w:val="004C2140"/>
    <w:rsid w:val="004C2371"/>
    <w:rsid w:val="004C2573"/>
    <w:rsid w:val="004C25D3"/>
    <w:rsid w:val="004C269E"/>
    <w:rsid w:val="004C2A88"/>
    <w:rsid w:val="004C2AFF"/>
    <w:rsid w:val="004C2EEC"/>
    <w:rsid w:val="004C2EEE"/>
    <w:rsid w:val="004C2EF7"/>
    <w:rsid w:val="004C308F"/>
    <w:rsid w:val="004C3461"/>
    <w:rsid w:val="004C37D7"/>
    <w:rsid w:val="004C38E6"/>
    <w:rsid w:val="004C3CA3"/>
    <w:rsid w:val="004C3D18"/>
    <w:rsid w:val="004C4422"/>
    <w:rsid w:val="004C453F"/>
    <w:rsid w:val="004C459D"/>
    <w:rsid w:val="004C4614"/>
    <w:rsid w:val="004C4616"/>
    <w:rsid w:val="004C48F5"/>
    <w:rsid w:val="004C48F6"/>
    <w:rsid w:val="004C4979"/>
    <w:rsid w:val="004C4BCC"/>
    <w:rsid w:val="004C4D91"/>
    <w:rsid w:val="004C4E1C"/>
    <w:rsid w:val="004C4E5B"/>
    <w:rsid w:val="004C4E92"/>
    <w:rsid w:val="004C56BE"/>
    <w:rsid w:val="004C5719"/>
    <w:rsid w:val="004C5755"/>
    <w:rsid w:val="004C5AFC"/>
    <w:rsid w:val="004C5B42"/>
    <w:rsid w:val="004C5B5F"/>
    <w:rsid w:val="004C5B73"/>
    <w:rsid w:val="004C5CDB"/>
    <w:rsid w:val="004C5DD8"/>
    <w:rsid w:val="004C5E80"/>
    <w:rsid w:val="004C5F19"/>
    <w:rsid w:val="004C5F7C"/>
    <w:rsid w:val="004C6023"/>
    <w:rsid w:val="004C6179"/>
    <w:rsid w:val="004C630E"/>
    <w:rsid w:val="004C64CC"/>
    <w:rsid w:val="004C6646"/>
    <w:rsid w:val="004C67C1"/>
    <w:rsid w:val="004C6823"/>
    <w:rsid w:val="004C6AFC"/>
    <w:rsid w:val="004C6BB0"/>
    <w:rsid w:val="004C6CDD"/>
    <w:rsid w:val="004C6E79"/>
    <w:rsid w:val="004C7276"/>
    <w:rsid w:val="004C75C1"/>
    <w:rsid w:val="004C76AD"/>
    <w:rsid w:val="004C7704"/>
    <w:rsid w:val="004C7740"/>
    <w:rsid w:val="004C7779"/>
    <w:rsid w:val="004C77FC"/>
    <w:rsid w:val="004C7A77"/>
    <w:rsid w:val="004D023D"/>
    <w:rsid w:val="004D02D8"/>
    <w:rsid w:val="004D0549"/>
    <w:rsid w:val="004D08CF"/>
    <w:rsid w:val="004D0B91"/>
    <w:rsid w:val="004D0C00"/>
    <w:rsid w:val="004D0CC9"/>
    <w:rsid w:val="004D0E9B"/>
    <w:rsid w:val="004D0F05"/>
    <w:rsid w:val="004D112D"/>
    <w:rsid w:val="004D1182"/>
    <w:rsid w:val="004D1387"/>
    <w:rsid w:val="004D1434"/>
    <w:rsid w:val="004D1463"/>
    <w:rsid w:val="004D1599"/>
    <w:rsid w:val="004D1686"/>
    <w:rsid w:val="004D17F6"/>
    <w:rsid w:val="004D18CA"/>
    <w:rsid w:val="004D1998"/>
    <w:rsid w:val="004D1A15"/>
    <w:rsid w:val="004D1B81"/>
    <w:rsid w:val="004D1C25"/>
    <w:rsid w:val="004D1C33"/>
    <w:rsid w:val="004D2066"/>
    <w:rsid w:val="004D21FC"/>
    <w:rsid w:val="004D2615"/>
    <w:rsid w:val="004D2725"/>
    <w:rsid w:val="004D273F"/>
    <w:rsid w:val="004D2789"/>
    <w:rsid w:val="004D290D"/>
    <w:rsid w:val="004D2C2A"/>
    <w:rsid w:val="004D2C7A"/>
    <w:rsid w:val="004D31EA"/>
    <w:rsid w:val="004D329B"/>
    <w:rsid w:val="004D33EF"/>
    <w:rsid w:val="004D36B1"/>
    <w:rsid w:val="004D3755"/>
    <w:rsid w:val="004D37E7"/>
    <w:rsid w:val="004D3835"/>
    <w:rsid w:val="004D386C"/>
    <w:rsid w:val="004D38DF"/>
    <w:rsid w:val="004D398B"/>
    <w:rsid w:val="004D3BE0"/>
    <w:rsid w:val="004D3EE0"/>
    <w:rsid w:val="004D40D0"/>
    <w:rsid w:val="004D432C"/>
    <w:rsid w:val="004D4B65"/>
    <w:rsid w:val="004D4BB3"/>
    <w:rsid w:val="004D4CEF"/>
    <w:rsid w:val="004D4CF3"/>
    <w:rsid w:val="004D5019"/>
    <w:rsid w:val="004D51B8"/>
    <w:rsid w:val="004D528C"/>
    <w:rsid w:val="004D53BE"/>
    <w:rsid w:val="004D5435"/>
    <w:rsid w:val="004D59F0"/>
    <w:rsid w:val="004D5B3F"/>
    <w:rsid w:val="004D5BC8"/>
    <w:rsid w:val="004D6054"/>
    <w:rsid w:val="004D6397"/>
    <w:rsid w:val="004D63FE"/>
    <w:rsid w:val="004D64BE"/>
    <w:rsid w:val="004D65C6"/>
    <w:rsid w:val="004D683A"/>
    <w:rsid w:val="004D6A3B"/>
    <w:rsid w:val="004D6C47"/>
    <w:rsid w:val="004D6CD8"/>
    <w:rsid w:val="004D6DC9"/>
    <w:rsid w:val="004D6F57"/>
    <w:rsid w:val="004D7226"/>
    <w:rsid w:val="004D74B7"/>
    <w:rsid w:val="004D74DD"/>
    <w:rsid w:val="004D7504"/>
    <w:rsid w:val="004D7617"/>
    <w:rsid w:val="004D768F"/>
    <w:rsid w:val="004D79B9"/>
    <w:rsid w:val="004D7B36"/>
    <w:rsid w:val="004D7B4E"/>
    <w:rsid w:val="004D7CB0"/>
    <w:rsid w:val="004D7D6D"/>
    <w:rsid w:val="004D7FE7"/>
    <w:rsid w:val="004DC4B0"/>
    <w:rsid w:val="004E00CA"/>
    <w:rsid w:val="004E016F"/>
    <w:rsid w:val="004E0669"/>
    <w:rsid w:val="004E088D"/>
    <w:rsid w:val="004E142B"/>
    <w:rsid w:val="004E1639"/>
    <w:rsid w:val="004E163E"/>
    <w:rsid w:val="004E18E8"/>
    <w:rsid w:val="004E1956"/>
    <w:rsid w:val="004E24AC"/>
    <w:rsid w:val="004E2525"/>
    <w:rsid w:val="004E2637"/>
    <w:rsid w:val="004E2755"/>
    <w:rsid w:val="004E2970"/>
    <w:rsid w:val="004E2AD5"/>
    <w:rsid w:val="004E2BF4"/>
    <w:rsid w:val="004E2CA1"/>
    <w:rsid w:val="004E2F51"/>
    <w:rsid w:val="004E332B"/>
    <w:rsid w:val="004E3569"/>
    <w:rsid w:val="004E38E6"/>
    <w:rsid w:val="004E3F2A"/>
    <w:rsid w:val="004E430E"/>
    <w:rsid w:val="004E4739"/>
    <w:rsid w:val="004E4790"/>
    <w:rsid w:val="004E4983"/>
    <w:rsid w:val="004E49E2"/>
    <w:rsid w:val="004E4A35"/>
    <w:rsid w:val="004E4BB6"/>
    <w:rsid w:val="004E4DDC"/>
    <w:rsid w:val="004E4EE8"/>
    <w:rsid w:val="004E4FB4"/>
    <w:rsid w:val="004E50D0"/>
    <w:rsid w:val="004E514A"/>
    <w:rsid w:val="004E5179"/>
    <w:rsid w:val="004E52CE"/>
    <w:rsid w:val="004E5307"/>
    <w:rsid w:val="004E53B5"/>
    <w:rsid w:val="004E5665"/>
    <w:rsid w:val="004E57E6"/>
    <w:rsid w:val="004E58CD"/>
    <w:rsid w:val="004E5B14"/>
    <w:rsid w:val="004E5B44"/>
    <w:rsid w:val="004E5C13"/>
    <w:rsid w:val="004E5CFD"/>
    <w:rsid w:val="004E5D58"/>
    <w:rsid w:val="004E5D88"/>
    <w:rsid w:val="004E5E83"/>
    <w:rsid w:val="004E5FF9"/>
    <w:rsid w:val="004E62C0"/>
    <w:rsid w:val="004E62DC"/>
    <w:rsid w:val="004E630C"/>
    <w:rsid w:val="004E699E"/>
    <w:rsid w:val="004E6AA3"/>
    <w:rsid w:val="004E6B37"/>
    <w:rsid w:val="004E6C6A"/>
    <w:rsid w:val="004E6DCF"/>
    <w:rsid w:val="004E7065"/>
    <w:rsid w:val="004E70ED"/>
    <w:rsid w:val="004E747A"/>
    <w:rsid w:val="004E74CD"/>
    <w:rsid w:val="004E76F3"/>
    <w:rsid w:val="004E78CF"/>
    <w:rsid w:val="004E7B8B"/>
    <w:rsid w:val="004E7EDA"/>
    <w:rsid w:val="004F0453"/>
    <w:rsid w:val="004F049F"/>
    <w:rsid w:val="004F06EE"/>
    <w:rsid w:val="004F07AD"/>
    <w:rsid w:val="004F0947"/>
    <w:rsid w:val="004F0CA0"/>
    <w:rsid w:val="004F0E13"/>
    <w:rsid w:val="004F0F11"/>
    <w:rsid w:val="004F1104"/>
    <w:rsid w:val="004F1199"/>
    <w:rsid w:val="004F11E5"/>
    <w:rsid w:val="004F138C"/>
    <w:rsid w:val="004F1463"/>
    <w:rsid w:val="004F14CC"/>
    <w:rsid w:val="004F1530"/>
    <w:rsid w:val="004F1619"/>
    <w:rsid w:val="004F17A7"/>
    <w:rsid w:val="004F1C90"/>
    <w:rsid w:val="004F1EF3"/>
    <w:rsid w:val="004F21D2"/>
    <w:rsid w:val="004F2389"/>
    <w:rsid w:val="004F28B0"/>
    <w:rsid w:val="004F28D6"/>
    <w:rsid w:val="004F2AF1"/>
    <w:rsid w:val="004F2BB3"/>
    <w:rsid w:val="004F2BB7"/>
    <w:rsid w:val="004F2ED4"/>
    <w:rsid w:val="004F2FAF"/>
    <w:rsid w:val="004F300A"/>
    <w:rsid w:val="004F30B4"/>
    <w:rsid w:val="004F31FE"/>
    <w:rsid w:val="004F33A3"/>
    <w:rsid w:val="004F3502"/>
    <w:rsid w:val="004F3765"/>
    <w:rsid w:val="004F3781"/>
    <w:rsid w:val="004F386E"/>
    <w:rsid w:val="004F3A0B"/>
    <w:rsid w:val="004F3A0C"/>
    <w:rsid w:val="004F3ABB"/>
    <w:rsid w:val="004F3BBF"/>
    <w:rsid w:val="004F3CE3"/>
    <w:rsid w:val="004F3DE3"/>
    <w:rsid w:val="004F40E0"/>
    <w:rsid w:val="004F4190"/>
    <w:rsid w:val="004F41BA"/>
    <w:rsid w:val="004F42B2"/>
    <w:rsid w:val="004F46D0"/>
    <w:rsid w:val="004F4772"/>
    <w:rsid w:val="004F4811"/>
    <w:rsid w:val="004F49A7"/>
    <w:rsid w:val="004F4B70"/>
    <w:rsid w:val="004F507B"/>
    <w:rsid w:val="004F508B"/>
    <w:rsid w:val="004F50C6"/>
    <w:rsid w:val="004F51BA"/>
    <w:rsid w:val="004F5215"/>
    <w:rsid w:val="004F5287"/>
    <w:rsid w:val="004F52A4"/>
    <w:rsid w:val="004F5343"/>
    <w:rsid w:val="004F5574"/>
    <w:rsid w:val="004F55B7"/>
    <w:rsid w:val="004F56A6"/>
    <w:rsid w:val="004F5A57"/>
    <w:rsid w:val="004F5A7A"/>
    <w:rsid w:val="004F5ED6"/>
    <w:rsid w:val="004F629B"/>
    <w:rsid w:val="004F6578"/>
    <w:rsid w:val="004F6596"/>
    <w:rsid w:val="004F66AE"/>
    <w:rsid w:val="004F688E"/>
    <w:rsid w:val="004F69CF"/>
    <w:rsid w:val="004F6A76"/>
    <w:rsid w:val="004F6F17"/>
    <w:rsid w:val="004F6F38"/>
    <w:rsid w:val="004F7254"/>
    <w:rsid w:val="004F72F0"/>
    <w:rsid w:val="004F7312"/>
    <w:rsid w:val="004F7469"/>
    <w:rsid w:val="004F7544"/>
    <w:rsid w:val="004F7696"/>
    <w:rsid w:val="004F7713"/>
    <w:rsid w:val="004F78E8"/>
    <w:rsid w:val="004F797F"/>
    <w:rsid w:val="004F7AE2"/>
    <w:rsid w:val="004F7B17"/>
    <w:rsid w:val="00500049"/>
    <w:rsid w:val="005002F0"/>
    <w:rsid w:val="005004CF"/>
    <w:rsid w:val="005007E4"/>
    <w:rsid w:val="00500941"/>
    <w:rsid w:val="00500A63"/>
    <w:rsid w:val="00500B50"/>
    <w:rsid w:val="00500D46"/>
    <w:rsid w:val="0050145F"/>
    <w:rsid w:val="00501AB3"/>
    <w:rsid w:val="00501C2A"/>
    <w:rsid w:val="00501D85"/>
    <w:rsid w:val="00501D8D"/>
    <w:rsid w:val="00501FB6"/>
    <w:rsid w:val="00501FC5"/>
    <w:rsid w:val="00502066"/>
    <w:rsid w:val="005020A8"/>
    <w:rsid w:val="005022C7"/>
    <w:rsid w:val="00502829"/>
    <w:rsid w:val="00502949"/>
    <w:rsid w:val="005029B1"/>
    <w:rsid w:val="00502A0B"/>
    <w:rsid w:val="00502A6C"/>
    <w:rsid w:val="00502C62"/>
    <w:rsid w:val="00502EDB"/>
    <w:rsid w:val="00502F9A"/>
    <w:rsid w:val="00503069"/>
    <w:rsid w:val="00503150"/>
    <w:rsid w:val="0050397D"/>
    <w:rsid w:val="00503A84"/>
    <w:rsid w:val="00503B60"/>
    <w:rsid w:val="00503CAA"/>
    <w:rsid w:val="00503DCF"/>
    <w:rsid w:val="00504018"/>
    <w:rsid w:val="00504098"/>
    <w:rsid w:val="005040CE"/>
    <w:rsid w:val="005041C9"/>
    <w:rsid w:val="0050439A"/>
    <w:rsid w:val="0050472F"/>
    <w:rsid w:val="0050486B"/>
    <w:rsid w:val="00504AF1"/>
    <w:rsid w:val="00504C74"/>
    <w:rsid w:val="00504D65"/>
    <w:rsid w:val="00504D68"/>
    <w:rsid w:val="00504F79"/>
    <w:rsid w:val="0050525D"/>
    <w:rsid w:val="005053F6"/>
    <w:rsid w:val="005054CC"/>
    <w:rsid w:val="005054FD"/>
    <w:rsid w:val="00505677"/>
    <w:rsid w:val="00505897"/>
    <w:rsid w:val="005058AD"/>
    <w:rsid w:val="005059B8"/>
    <w:rsid w:val="00505BAE"/>
    <w:rsid w:val="00505CE6"/>
    <w:rsid w:val="00505D21"/>
    <w:rsid w:val="00505D70"/>
    <w:rsid w:val="00505F7D"/>
    <w:rsid w:val="00506061"/>
    <w:rsid w:val="00506323"/>
    <w:rsid w:val="0050638A"/>
    <w:rsid w:val="0050643F"/>
    <w:rsid w:val="005068A1"/>
    <w:rsid w:val="005069C9"/>
    <w:rsid w:val="00506A06"/>
    <w:rsid w:val="00506FFD"/>
    <w:rsid w:val="0050700F"/>
    <w:rsid w:val="00507069"/>
    <w:rsid w:val="00507139"/>
    <w:rsid w:val="00507425"/>
    <w:rsid w:val="005074BB"/>
    <w:rsid w:val="005075B8"/>
    <w:rsid w:val="00507938"/>
    <w:rsid w:val="00507AB6"/>
    <w:rsid w:val="00507B6E"/>
    <w:rsid w:val="00507C15"/>
    <w:rsid w:val="00507E53"/>
    <w:rsid w:val="00507E8E"/>
    <w:rsid w:val="005100C3"/>
    <w:rsid w:val="00510338"/>
    <w:rsid w:val="005104D6"/>
    <w:rsid w:val="00510609"/>
    <w:rsid w:val="00510953"/>
    <w:rsid w:val="00510DFF"/>
    <w:rsid w:val="00510FD1"/>
    <w:rsid w:val="00511007"/>
    <w:rsid w:val="005110E4"/>
    <w:rsid w:val="0051119F"/>
    <w:rsid w:val="00511959"/>
    <w:rsid w:val="00512205"/>
    <w:rsid w:val="00512463"/>
    <w:rsid w:val="00512601"/>
    <w:rsid w:val="00512630"/>
    <w:rsid w:val="00512720"/>
    <w:rsid w:val="00512734"/>
    <w:rsid w:val="00512797"/>
    <w:rsid w:val="00512922"/>
    <w:rsid w:val="00512AD4"/>
    <w:rsid w:val="00512BDC"/>
    <w:rsid w:val="00512CAB"/>
    <w:rsid w:val="00512ED4"/>
    <w:rsid w:val="00512F04"/>
    <w:rsid w:val="00513040"/>
    <w:rsid w:val="0051349A"/>
    <w:rsid w:val="005136EB"/>
    <w:rsid w:val="0051376C"/>
    <w:rsid w:val="0051397D"/>
    <w:rsid w:val="00513A14"/>
    <w:rsid w:val="00513D7E"/>
    <w:rsid w:val="00513EF1"/>
    <w:rsid w:val="00514218"/>
    <w:rsid w:val="0051436A"/>
    <w:rsid w:val="00514433"/>
    <w:rsid w:val="0051458B"/>
    <w:rsid w:val="00514642"/>
    <w:rsid w:val="00514657"/>
    <w:rsid w:val="00514676"/>
    <w:rsid w:val="005148C0"/>
    <w:rsid w:val="00514A84"/>
    <w:rsid w:val="00514D4E"/>
    <w:rsid w:val="00514F2F"/>
    <w:rsid w:val="0051506D"/>
    <w:rsid w:val="00515494"/>
    <w:rsid w:val="005159FD"/>
    <w:rsid w:val="00515A5D"/>
    <w:rsid w:val="00515E88"/>
    <w:rsid w:val="00516333"/>
    <w:rsid w:val="00516533"/>
    <w:rsid w:val="00516703"/>
    <w:rsid w:val="00516722"/>
    <w:rsid w:val="005167BC"/>
    <w:rsid w:val="00516928"/>
    <w:rsid w:val="00516955"/>
    <w:rsid w:val="00516AB2"/>
    <w:rsid w:val="00516B1A"/>
    <w:rsid w:val="00516B36"/>
    <w:rsid w:val="00516BF6"/>
    <w:rsid w:val="00516DF9"/>
    <w:rsid w:val="00516FFB"/>
    <w:rsid w:val="005170E0"/>
    <w:rsid w:val="00517261"/>
    <w:rsid w:val="005174A8"/>
    <w:rsid w:val="0051768C"/>
    <w:rsid w:val="0051773E"/>
    <w:rsid w:val="005178F0"/>
    <w:rsid w:val="00517D6D"/>
    <w:rsid w:val="0052003A"/>
    <w:rsid w:val="00520419"/>
    <w:rsid w:val="005205A7"/>
    <w:rsid w:val="0052061D"/>
    <w:rsid w:val="005209EA"/>
    <w:rsid w:val="00520A08"/>
    <w:rsid w:val="00520AE5"/>
    <w:rsid w:val="00520C5A"/>
    <w:rsid w:val="00520CEB"/>
    <w:rsid w:val="00520D11"/>
    <w:rsid w:val="00520E1A"/>
    <w:rsid w:val="00520FD3"/>
    <w:rsid w:val="005213B7"/>
    <w:rsid w:val="005213CC"/>
    <w:rsid w:val="00521516"/>
    <w:rsid w:val="00521B25"/>
    <w:rsid w:val="00521B6A"/>
    <w:rsid w:val="00521C69"/>
    <w:rsid w:val="00521FB3"/>
    <w:rsid w:val="0052204D"/>
    <w:rsid w:val="00522372"/>
    <w:rsid w:val="00522422"/>
    <w:rsid w:val="00522AB2"/>
    <w:rsid w:val="00522C50"/>
    <w:rsid w:val="00522CE2"/>
    <w:rsid w:val="00522DBE"/>
    <w:rsid w:val="00522E21"/>
    <w:rsid w:val="00522EFE"/>
    <w:rsid w:val="00522F3B"/>
    <w:rsid w:val="00522F96"/>
    <w:rsid w:val="00523140"/>
    <w:rsid w:val="00523250"/>
    <w:rsid w:val="005232A2"/>
    <w:rsid w:val="0052334E"/>
    <w:rsid w:val="00523685"/>
    <w:rsid w:val="005237A6"/>
    <w:rsid w:val="00523A29"/>
    <w:rsid w:val="00523AB2"/>
    <w:rsid w:val="00523B6D"/>
    <w:rsid w:val="00523BAD"/>
    <w:rsid w:val="00523D92"/>
    <w:rsid w:val="00523FAE"/>
    <w:rsid w:val="0052411A"/>
    <w:rsid w:val="005242FA"/>
    <w:rsid w:val="0052434B"/>
    <w:rsid w:val="005243A7"/>
    <w:rsid w:val="005244FC"/>
    <w:rsid w:val="00524502"/>
    <w:rsid w:val="005247A4"/>
    <w:rsid w:val="005248F4"/>
    <w:rsid w:val="00524A81"/>
    <w:rsid w:val="0052500F"/>
    <w:rsid w:val="005253A3"/>
    <w:rsid w:val="005255A5"/>
    <w:rsid w:val="005255F8"/>
    <w:rsid w:val="00525823"/>
    <w:rsid w:val="0052585D"/>
    <w:rsid w:val="005259C7"/>
    <w:rsid w:val="00525C0C"/>
    <w:rsid w:val="00525DC9"/>
    <w:rsid w:val="00525FCB"/>
    <w:rsid w:val="00526081"/>
    <w:rsid w:val="00526201"/>
    <w:rsid w:val="005265E9"/>
    <w:rsid w:val="005266C0"/>
    <w:rsid w:val="00526739"/>
    <w:rsid w:val="00526794"/>
    <w:rsid w:val="0052692A"/>
    <w:rsid w:val="00526A2C"/>
    <w:rsid w:val="00526A7E"/>
    <w:rsid w:val="00526C18"/>
    <w:rsid w:val="00526C64"/>
    <w:rsid w:val="00526E60"/>
    <w:rsid w:val="00527116"/>
    <w:rsid w:val="00527183"/>
    <w:rsid w:val="005273A4"/>
    <w:rsid w:val="005273CD"/>
    <w:rsid w:val="00527402"/>
    <w:rsid w:val="005274BA"/>
    <w:rsid w:val="005277EE"/>
    <w:rsid w:val="00527A1A"/>
    <w:rsid w:val="00527B42"/>
    <w:rsid w:val="00527C18"/>
    <w:rsid w:val="00527C76"/>
    <w:rsid w:val="00527E68"/>
    <w:rsid w:val="00530128"/>
    <w:rsid w:val="0053021B"/>
    <w:rsid w:val="00530332"/>
    <w:rsid w:val="0053033F"/>
    <w:rsid w:val="005303AA"/>
    <w:rsid w:val="005303B9"/>
    <w:rsid w:val="005304CD"/>
    <w:rsid w:val="005306AE"/>
    <w:rsid w:val="00530E87"/>
    <w:rsid w:val="00530F6B"/>
    <w:rsid w:val="00531239"/>
    <w:rsid w:val="00531276"/>
    <w:rsid w:val="005312AB"/>
    <w:rsid w:val="00531327"/>
    <w:rsid w:val="00531382"/>
    <w:rsid w:val="005313B2"/>
    <w:rsid w:val="00531453"/>
    <w:rsid w:val="005314EB"/>
    <w:rsid w:val="0053156C"/>
    <w:rsid w:val="00531583"/>
    <w:rsid w:val="005319D3"/>
    <w:rsid w:val="00531A51"/>
    <w:rsid w:val="00531AB4"/>
    <w:rsid w:val="00531C71"/>
    <w:rsid w:val="00531F6A"/>
    <w:rsid w:val="0053236F"/>
    <w:rsid w:val="00532390"/>
    <w:rsid w:val="005324BE"/>
    <w:rsid w:val="005324D9"/>
    <w:rsid w:val="005325B0"/>
    <w:rsid w:val="005325F4"/>
    <w:rsid w:val="00532872"/>
    <w:rsid w:val="0053288B"/>
    <w:rsid w:val="005329C2"/>
    <w:rsid w:val="00532EAB"/>
    <w:rsid w:val="00533363"/>
    <w:rsid w:val="0053341B"/>
    <w:rsid w:val="0053346C"/>
    <w:rsid w:val="00533613"/>
    <w:rsid w:val="005337EA"/>
    <w:rsid w:val="0053387A"/>
    <w:rsid w:val="00533A16"/>
    <w:rsid w:val="00533A33"/>
    <w:rsid w:val="00533CC0"/>
    <w:rsid w:val="00533CF8"/>
    <w:rsid w:val="00533CF9"/>
    <w:rsid w:val="00533D2F"/>
    <w:rsid w:val="00533EAB"/>
    <w:rsid w:val="005340C2"/>
    <w:rsid w:val="00534457"/>
    <w:rsid w:val="00534577"/>
    <w:rsid w:val="00534B89"/>
    <w:rsid w:val="00534B96"/>
    <w:rsid w:val="00534C34"/>
    <w:rsid w:val="00534CF4"/>
    <w:rsid w:val="00534E76"/>
    <w:rsid w:val="005353F2"/>
    <w:rsid w:val="0053548D"/>
    <w:rsid w:val="005359E3"/>
    <w:rsid w:val="00535C1B"/>
    <w:rsid w:val="00535C2F"/>
    <w:rsid w:val="00535CF6"/>
    <w:rsid w:val="00535DCF"/>
    <w:rsid w:val="00535DD4"/>
    <w:rsid w:val="00535E4F"/>
    <w:rsid w:val="00535F29"/>
    <w:rsid w:val="0053613C"/>
    <w:rsid w:val="00536482"/>
    <w:rsid w:val="005364E9"/>
    <w:rsid w:val="005365A9"/>
    <w:rsid w:val="00536676"/>
    <w:rsid w:val="00536677"/>
    <w:rsid w:val="00536833"/>
    <w:rsid w:val="00536856"/>
    <w:rsid w:val="00536896"/>
    <w:rsid w:val="0053694C"/>
    <w:rsid w:val="00536A27"/>
    <w:rsid w:val="00536C0A"/>
    <w:rsid w:val="00536C80"/>
    <w:rsid w:val="00536E9A"/>
    <w:rsid w:val="00536F42"/>
    <w:rsid w:val="00537029"/>
    <w:rsid w:val="00537235"/>
    <w:rsid w:val="00537289"/>
    <w:rsid w:val="00537632"/>
    <w:rsid w:val="0053765A"/>
    <w:rsid w:val="005376A5"/>
    <w:rsid w:val="0053776F"/>
    <w:rsid w:val="005377A7"/>
    <w:rsid w:val="00537A4B"/>
    <w:rsid w:val="00537C02"/>
    <w:rsid w:val="00537C94"/>
    <w:rsid w:val="00537D11"/>
    <w:rsid w:val="00537E59"/>
    <w:rsid w:val="00537ECF"/>
    <w:rsid w:val="005400A2"/>
    <w:rsid w:val="005402E3"/>
    <w:rsid w:val="005403AB"/>
    <w:rsid w:val="0054078E"/>
    <w:rsid w:val="00540AC9"/>
    <w:rsid w:val="00540AFD"/>
    <w:rsid w:val="00540C07"/>
    <w:rsid w:val="00540C29"/>
    <w:rsid w:val="00540DB4"/>
    <w:rsid w:val="00540EA7"/>
    <w:rsid w:val="005410C2"/>
    <w:rsid w:val="005411A0"/>
    <w:rsid w:val="00541228"/>
    <w:rsid w:val="00541350"/>
    <w:rsid w:val="00541552"/>
    <w:rsid w:val="00541599"/>
    <w:rsid w:val="00541861"/>
    <w:rsid w:val="005418C3"/>
    <w:rsid w:val="00541BA9"/>
    <w:rsid w:val="00541C6C"/>
    <w:rsid w:val="00541E3C"/>
    <w:rsid w:val="00542360"/>
    <w:rsid w:val="00542572"/>
    <w:rsid w:val="00542587"/>
    <w:rsid w:val="00542623"/>
    <w:rsid w:val="0054267E"/>
    <w:rsid w:val="0054269B"/>
    <w:rsid w:val="00542775"/>
    <w:rsid w:val="00542987"/>
    <w:rsid w:val="00542BDD"/>
    <w:rsid w:val="00542D25"/>
    <w:rsid w:val="00542F59"/>
    <w:rsid w:val="00543350"/>
    <w:rsid w:val="005434C7"/>
    <w:rsid w:val="005435EF"/>
    <w:rsid w:val="005436F0"/>
    <w:rsid w:val="00543A1B"/>
    <w:rsid w:val="00543A36"/>
    <w:rsid w:val="00543B11"/>
    <w:rsid w:val="00543DD7"/>
    <w:rsid w:val="00543EE7"/>
    <w:rsid w:val="005441F1"/>
    <w:rsid w:val="00544568"/>
    <w:rsid w:val="00544570"/>
    <w:rsid w:val="0054473B"/>
    <w:rsid w:val="0054490E"/>
    <w:rsid w:val="005449D2"/>
    <w:rsid w:val="00544BFB"/>
    <w:rsid w:val="00545163"/>
    <w:rsid w:val="0054516E"/>
    <w:rsid w:val="005458CB"/>
    <w:rsid w:val="0054591E"/>
    <w:rsid w:val="00545BE5"/>
    <w:rsid w:val="00545DDA"/>
    <w:rsid w:val="00545F20"/>
    <w:rsid w:val="00545F69"/>
    <w:rsid w:val="00545FE7"/>
    <w:rsid w:val="0054613E"/>
    <w:rsid w:val="00546173"/>
    <w:rsid w:val="00546369"/>
    <w:rsid w:val="00546814"/>
    <w:rsid w:val="00546857"/>
    <w:rsid w:val="005469B4"/>
    <w:rsid w:val="00546A86"/>
    <w:rsid w:val="00546D50"/>
    <w:rsid w:val="00546D54"/>
    <w:rsid w:val="00546EF0"/>
    <w:rsid w:val="00546F58"/>
    <w:rsid w:val="00546FF1"/>
    <w:rsid w:val="005471D7"/>
    <w:rsid w:val="00547440"/>
    <w:rsid w:val="005479AF"/>
    <w:rsid w:val="00547B00"/>
    <w:rsid w:val="00547B6C"/>
    <w:rsid w:val="00547E33"/>
    <w:rsid w:val="00547F6D"/>
    <w:rsid w:val="00547FD0"/>
    <w:rsid w:val="005501C4"/>
    <w:rsid w:val="005502D9"/>
    <w:rsid w:val="005502E0"/>
    <w:rsid w:val="00550380"/>
    <w:rsid w:val="00550439"/>
    <w:rsid w:val="005504AF"/>
    <w:rsid w:val="00550631"/>
    <w:rsid w:val="0055063A"/>
    <w:rsid w:val="005508A2"/>
    <w:rsid w:val="00550BC6"/>
    <w:rsid w:val="00550C7E"/>
    <w:rsid w:val="00550DD1"/>
    <w:rsid w:val="005514C9"/>
    <w:rsid w:val="005515BB"/>
    <w:rsid w:val="0055210D"/>
    <w:rsid w:val="0055211E"/>
    <w:rsid w:val="00552277"/>
    <w:rsid w:val="005522A2"/>
    <w:rsid w:val="00552470"/>
    <w:rsid w:val="0055250D"/>
    <w:rsid w:val="0055258E"/>
    <w:rsid w:val="00552657"/>
    <w:rsid w:val="0055271D"/>
    <w:rsid w:val="005527A9"/>
    <w:rsid w:val="00552869"/>
    <w:rsid w:val="00552BEC"/>
    <w:rsid w:val="00552FB7"/>
    <w:rsid w:val="00553077"/>
    <w:rsid w:val="005530E3"/>
    <w:rsid w:val="005533A0"/>
    <w:rsid w:val="0055360B"/>
    <w:rsid w:val="005536C1"/>
    <w:rsid w:val="00553A7C"/>
    <w:rsid w:val="00553DBF"/>
    <w:rsid w:val="00553F22"/>
    <w:rsid w:val="005540F5"/>
    <w:rsid w:val="00554259"/>
    <w:rsid w:val="00554273"/>
    <w:rsid w:val="00554294"/>
    <w:rsid w:val="005545B0"/>
    <w:rsid w:val="00554603"/>
    <w:rsid w:val="005546D4"/>
    <w:rsid w:val="00554893"/>
    <w:rsid w:val="005548D9"/>
    <w:rsid w:val="005548E8"/>
    <w:rsid w:val="00554938"/>
    <w:rsid w:val="00554E9A"/>
    <w:rsid w:val="00555990"/>
    <w:rsid w:val="00555B4B"/>
    <w:rsid w:val="00555C2E"/>
    <w:rsid w:val="00555FD4"/>
    <w:rsid w:val="00556012"/>
    <w:rsid w:val="005563BC"/>
    <w:rsid w:val="00556610"/>
    <w:rsid w:val="005566AE"/>
    <w:rsid w:val="0055680D"/>
    <w:rsid w:val="00556ABE"/>
    <w:rsid w:val="00556B3B"/>
    <w:rsid w:val="00556B8A"/>
    <w:rsid w:val="00556C3E"/>
    <w:rsid w:val="00556D87"/>
    <w:rsid w:val="00556F87"/>
    <w:rsid w:val="0055713A"/>
    <w:rsid w:val="00557258"/>
    <w:rsid w:val="005572FE"/>
    <w:rsid w:val="0055744F"/>
    <w:rsid w:val="00557492"/>
    <w:rsid w:val="0055753E"/>
    <w:rsid w:val="00557577"/>
    <w:rsid w:val="005577BA"/>
    <w:rsid w:val="005579E8"/>
    <w:rsid w:val="00557A56"/>
    <w:rsid w:val="00557A81"/>
    <w:rsid w:val="00557B59"/>
    <w:rsid w:val="00557BD8"/>
    <w:rsid w:val="00557CED"/>
    <w:rsid w:val="005600E5"/>
    <w:rsid w:val="0056056E"/>
    <w:rsid w:val="005608F1"/>
    <w:rsid w:val="00560902"/>
    <w:rsid w:val="00560C49"/>
    <w:rsid w:val="00560C83"/>
    <w:rsid w:val="00560EFA"/>
    <w:rsid w:val="00560EFB"/>
    <w:rsid w:val="005613CC"/>
    <w:rsid w:val="00561735"/>
    <w:rsid w:val="00561B22"/>
    <w:rsid w:val="00561BBE"/>
    <w:rsid w:val="00561E27"/>
    <w:rsid w:val="00561E9F"/>
    <w:rsid w:val="00562116"/>
    <w:rsid w:val="00562211"/>
    <w:rsid w:val="005623A2"/>
    <w:rsid w:val="005629CA"/>
    <w:rsid w:val="00562ABB"/>
    <w:rsid w:val="00562B8D"/>
    <w:rsid w:val="00562D9E"/>
    <w:rsid w:val="00562EA6"/>
    <w:rsid w:val="00563196"/>
    <w:rsid w:val="005635A5"/>
    <w:rsid w:val="005636E2"/>
    <w:rsid w:val="00563824"/>
    <w:rsid w:val="00563A09"/>
    <w:rsid w:val="00563C99"/>
    <w:rsid w:val="00563DA6"/>
    <w:rsid w:val="00563DFC"/>
    <w:rsid w:val="005641B8"/>
    <w:rsid w:val="005643AC"/>
    <w:rsid w:val="00564495"/>
    <w:rsid w:val="00564B26"/>
    <w:rsid w:val="00564C0E"/>
    <w:rsid w:val="00564D34"/>
    <w:rsid w:val="00564D88"/>
    <w:rsid w:val="005654E5"/>
    <w:rsid w:val="005656F1"/>
    <w:rsid w:val="0056584C"/>
    <w:rsid w:val="00565892"/>
    <w:rsid w:val="005658E6"/>
    <w:rsid w:val="00565AC5"/>
    <w:rsid w:val="00565E72"/>
    <w:rsid w:val="00566069"/>
    <w:rsid w:val="0056650C"/>
    <w:rsid w:val="00566522"/>
    <w:rsid w:val="00566699"/>
    <w:rsid w:val="00566708"/>
    <w:rsid w:val="00566725"/>
    <w:rsid w:val="00566829"/>
    <w:rsid w:val="005669A1"/>
    <w:rsid w:val="005669CA"/>
    <w:rsid w:val="00566AD2"/>
    <w:rsid w:val="00566BC0"/>
    <w:rsid w:val="00566E20"/>
    <w:rsid w:val="005670A0"/>
    <w:rsid w:val="005670B3"/>
    <w:rsid w:val="00567126"/>
    <w:rsid w:val="00567357"/>
    <w:rsid w:val="00567539"/>
    <w:rsid w:val="005675BD"/>
    <w:rsid w:val="00567737"/>
    <w:rsid w:val="005678B0"/>
    <w:rsid w:val="00567B70"/>
    <w:rsid w:val="00567BC4"/>
    <w:rsid w:val="00567BD7"/>
    <w:rsid w:val="00567D5A"/>
    <w:rsid w:val="00570200"/>
    <w:rsid w:val="005704BB"/>
    <w:rsid w:val="00570535"/>
    <w:rsid w:val="0057062F"/>
    <w:rsid w:val="00570AF9"/>
    <w:rsid w:val="00570B7E"/>
    <w:rsid w:val="00570D53"/>
    <w:rsid w:val="00570EB0"/>
    <w:rsid w:val="005710FC"/>
    <w:rsid w:val="005711AA"/>
    <w:rsid w:val="0057129D"/>
    <w:rsid w:val="00571437"/>
    <w:rsid w:val="005715C9"/>
    <w:rsid w:val="005717B6"/>
    <w:rsid w:val="00571853"/>
    <w:rsid w:val="00571A0B"/>
    <w:rsid w:val="00571A15"/>
    <w:rsid w:val="00571A43"/>
    <w:rsid w:val="00571CCE"/>
    <w:rsid w:val="00571DE4"/>
    <w:rsid w:val="00571F68"/>
    <w:rsid w:val="00571FDE"/>
    <w:rsid w:val="0057210A"/>
    <w:rsid w:val="0057218F"/>
    <w:rsid w:val="00572250"/>
    <w:rsid w:val="005723DA"/>
    <w:rsid w:val="005724D6"/>
    <w:rsid w:val="00572A1D"/>
    <w:rsid w:val="00572E58"/>
    <w:rsid w:val="005732F8"/>
    <w:rsid w:val="0057330A"/>
    <w:rsid w:val="005735B0"/>
    <w:rsid w:val="005735CA"/>
    <w:rsid w:val="00573681"/>
    <w:rsid w:val="005736A9"/>
    <w:rsid w:val="00573714"/>
    <w:rsid w:val="005737D5"/>
    <w:rsid w:val="00573892"/>
    <w:rsid w:val="005738DB"/>
    <w:rsid w:val="00573B7C"/>
    <w:rsid w:val="00573BE2"/>
    <w:rsid w:val="00573CA5"/>
    <w:rsid w:val="00573D4A"/>
    <w:rsid w:val="00573DE3"/>
    <w:rsid w:val="0057419A"/>
    <w:rsid w:val="005741CB"/>
    <w:rsid w:val="00574277"/>
    <w:rsid w:val="00574325"/>
    <w:rsid w:val="0057459F"/>
    <w:rsid w:val="005745A7"/>
    <w:rsid w:val="0057487C"/>
    <w:rsid w:val="005749C0"/>
    <w:rsid w:val="00574B76"/>
    <w:rsid w:val="00574D3D"/>
    <w:rsid w:val="00574DE8"/>
    <w:rsid w:val="00574F99"/>
    <w:rsid w:val="00575492"/>
    <w:rsid w:val="0057550E"/>
    <w:rsid w:val="00575626"/>
    <w:rsid w:val="00575734"/>
    <w:rsid w:val="0057596C"/>
    <w:rsid w:val="00575CE3"/>
    <w:rsid w:val="00575DE6"/>
    <w:rsid w:val="00575EE8"/>
    <w:rsid w:val="00575F79"/>
    <w:rsid w:val="00576074"/>
    <w:rsid w:val="0057624F"/>
    <w:rsid w:val="005762BF"/>
    <w:rsid w:val="00576861"/>
    <w:rsid w:val="00576D2F"/>
    <w:rsid w:val="00576EEB"/>
    <w:rsid w:val="00577364"/>
    <w:rsid w:val="005774B4"/>
    <w:rsid w:val="00577641"/>
    <w:rsid w:val="00577660"/>
    <w:rsid w:val="00577734"/>
    <w:rsid w:val="005777B8"/>
    <w:rsid w:val="00577827"/>
    <w:rsid w:val="00577D9B"/>
    <w:rsid w:val="00577DCE"/>
    <w:rsid w:val="00577F7A"/>
    <w:rsid w:val="00580122"/>
    <w:rsid w:val="00580146"/>
    <w:rsid w:val="00580256"/>
    <w:rsid w:val="005803DE"/>
    <w:rsid w:val="00580419"/>
    <w:rsid w:val="005804B5"/>
    <w:rsid w:val="005805DA"/>
    <w:rsid w:val="005806F4"/>
    <w:rsid w:val="0058084D"/>
    <w:rsid w:val="005808FB"/>
    <w:rsid w:val="005808FE"/>
    <w:rsid w:val="00580963"/>
    <w:rsid w:val="00580C6D"/>
    <w:rsid w:val="00580CDF"/>
    <w:rsid w:val="00580DC0"/>
    <w:rsid w:val="00580FC3"/>
    <w:rsid w:val="00581268"/>
    <w:rsid w:val="0058133F"/>
    <w:rsid w:val="00581419"/>
    <w:rsid w:val="00581620"/>
    <w:rsid w:val="0058184C"/>
    <w:rsid w:val="00581B4E"/>
    <w:rsid w:val="00581C0D"/>
    <w:rsid w:val="00581D9F"/>
    <w:rsid w:val="00581E34"/>
    <w:rsid w:val="00581F76"/>
    <w:rsid w:val="0058211B"/>
    <w:rsid w:val="00582309"/>
    <w:rsid w:val="005823E5"/>
    <w:rsid w:val="00582647"/>
    <w:rsid w:val="00582A0F"/>
    <w:rsid w:val="00582EA8"/>
    <w:rsid w:val="0058303E"/>
    <w:rsid w:val="00583079"/>
    <w:rsid w:val="00583193"/>
    <w:rsid w:val="00583216"/>
    <w:rsid w:val="00583218"/>
    <w:rsid w:val="00583390"/>
    <w:rsid w:val="0058345C"/>
    <w:rsid w:val="005834DD"/>
    <w:rsid w:val="00583709"/>
    <w:rsid w:val="00583982"/>
    <w:rsid w:val="005839CC"/>
    <w:rsid w:val="00583BA3"/>
    <w:rsid w:val="00583D8B"/>
    <w:rsid w:val="0058422C"/>
    <w:rsid w:val="00584386"/>
    <w:rsid w:val="005845DD"/>
    <w:rsid w:val="0058466D"/>
    <w:rsid w:val="0058469C"/>
    <w:rsid w:val="005846B4"/>
    <w:rsid w:val="00584B2E"/>
    <w:rsid w:val="00584D23"/>
    <w:rsid w:val="005856EF"/>
    <w:rsid w:val="0058571C"/>
    <w:rsid w:val="0058587C"/>
    <w:rsid w:val="00585BE3"/>
    <w:rsid w:val="00585C8C"/>
    <w:rsid w:val="00585CBB"/>
    <w:rsid w:val="00585D2E"/>
    <w:rsid w:val="00585D44"/>
    <w:rsid w:val="00585E80"/>
    <w:rsid w:val="00585EB5"/>
    <w:rsid w:val="0058632A"/>
    <w:rsid w:val="00586354"/>
    <w:rsid w:val="00586369"/>
    <w:rsid w:val="0058636C"/>
    <w:rsid w:val="00586512"/>
    <w:rsid w:val="005865A7"/>
    <w:rsid w:val="005865B3"/>
    <w:rsid w:val="005865F4"/>
    <w:rsid w:val="005867CD"/>
    <w:rsid w:val="005869C5"/>
    <w:rsid w:val="00586B36"/>
    <w:rsid w:val="00586CEA"/>
    <w:rsid w:val="00586D1F"/>
    <w:rsid w:val="00586EA8"/>
    <w:rsid w:val="00586FB0"/>
    <w:rsid w:val="0058710C"/>
    <w:rsid w:val="00587267"/>
    <w:rsid w:val="0058728B"/>
    <w:rsid w:val="005872A8"/>
    <w:rsid w:val="005873CD"/>
    <w:rsid w:val="00587688"/>
    <w:rsid w:val="00587B30"/>
    <w:rsid w:val="00587CE0"/>
    <w:rsid w:val="00590154"/>
    <w:rsid w:val="00590283"/>
    <w:rsid w:val="00590321"/>
    <w:rsid w:val="00590646"/>
    <w:rsid w:val="005906CC"/>
    <w:rsid w:val="005906D0"/>
    <w:rsid w:val="00590D3B"/>
    <w:rsid w:val="00590D95"/>
    <w:rsid w:val="00590FBD"/>
    <w:rsid w:val="005910A4"/>
    <w:rsid w:val="00591136"/>
    <w:rsid w:val="00591194"/>
    <w:rsid w:val="005913BD"/>
    <w:rsid w:val="0059141E"/>
    <w:rsid w:val="00591439"/>
    <w:rsid w:val="005914D4"/>
    <w:rsid w:val="00591657"/>
    <w:rsid w:val="0059177B"/>
    <w:rsid w:val="0059177C"/>
    <w:rsid w:val="00591B3F"/>
    <w:rsid w:val="00591C02"/>
    <w:rsid w:val="00591C2B"/>
    <w:rsid w:val="00591CE4"/>
    <w:rsid w:val="00591D71"/>
    <w:rsid w:val="00591D7B"/>
    <w:rsid w:val="00591DEE"/>
    <w:rsid w:val="00592028"/>
    <w:rsid w:val="00592108"/>
    <w:rsid w:val="005924D3"/>
    <w:rsid w:val="00592521"/>
    <w:rsid w:val="005927CA"/>
    <w:rsid w:val="005927FB"/>
    <w:rsid w:val="00592CF3"/>
    <w:rsid w:val="00592CFB"/>
    <w:rsid w:val="005930D4"/>
    <w:rsid w:val="005931CE"/>
    <w:rsid w:val="00593476"/>
    <w:rsid w:val="0059379A"/>
    <w:rsid w:val="005938C5"/>
    <w:rsid w:val="00593930"/>
    <w:rsid w:val="00593947"/>
    <w:rsid w:val="0059397B"/>
    <w:rsid w:val="00593ACD"/>
    <w:rsid w:val="00593D26"/>
    <w:rsid w:val="00593DC1"/>
    <w:rsid w:val="005940AD"/>
    <w:rsid w:val="005940C6"/>
    <w:rsid w:val="005940E9"/>
    <w:rsid w:val="0059426C"/>
    <w:rsid w:val="00594314"/>
    <w:rsid w:val="005943BF"/>
    <w:rsid w:val="00594555"/>
    <w:rsid w:val="00594916"/>
    <w:rsid w:val="00594A67"/>
    <w:rsid w:val="00594A88"/>
    <w:rsid w:val="00594D5F"/>
    <w:rsid w:val="005953E2"/>
    <w:rsid w:val="005955A7"/>
    <w:rsid w:val="00595635"/>
    <w:rsid w:val="0059565D"/>
    <w:rsid w:val="00595796"/>
    <w:rsid w:val="005957F0"/>
    <w:rsid w:val="00595897"/>
    <w:rsid w:val="00595F02"/>
    <w:rsid w:val="005961AD"/>
    <w:rsid w:val="005963FD"/>
    <w:rsid w:val="005964B8"/>
    <w:rsid w:val="005965AA"/>
    <w:rsid w:val="005965E5"/>
    <w:rsid w:val="00596667"/>
    <w:rsid w:val="00596866"/>
    <w:rsid w:val="005969D5"/>
    <w:rsid w:val="00596C03"/>
    <w:rsid w:val="00596C20"/>
    <w:rsid w:val="00596CAD"/>
    <w:rsid w:val="00596D5E"/>
    <w:rsid w:val="00596ECE"/>
    <w:rsid w:val="00596EFA"/>
    <w:rsid w:val="00597140"/>
    <w:rsid w:val="0059719D"/>
    <w:rsid w:val="005972E8"/>
    <w:rsid w:val="00597456"/>
    <w:rsid w:val="0059769C"/>
    <w:rsid w:val="00597CDD"/>
    <w:rsid w:val="00597D27"/>
    <w:rsid w:val="00597F76"/>
    <w:rsid w:val="005A01F8"/>
    <w:rsid w:val="005A020F"/>
    <w:rsid w:val="005A0659"/>
    <w:rsid w:val="005A0714"/>
    <w:rsid w:val="005A07BC"/>
    <w:rsid w:val="005A0854"/>
    <w:rsid w:val="005A09DE"/>
    <w:rsid w:val="005A0AEA"/>
    <w:rsid w:val="005A0B45"/>
    <w:rsid w:val="005A0B88"/>
    <w:rsid w:val="005A0BE7"/>
    <w:rsid w:val="005A0E01"/>
    <w:rsid w:val="005A0E61"/>
    <w:rsid w:val="005A0F80"/>
    <w:rsid w:val="005A12FD"/>
    <w:rsid w:val="005A134C"/>
    <w:rsid w:val="005A1402"/>
    <w:rsid w:val="005A1556"/>
    <w:rsid w:val="005A1558"/>
    <w:rsid w:val="005A1652"/>
    <w:rsid w:val="005A172E"/>
    <w:rsid w:val="005A1816"/>
    <w:rsid w:val="005A1865"/>
    <w:rsid w:val="005A1A1F"/>
    <w:rsid w:val="005A1AD6"/>
    <w:rsid w:val="005A1B01"/>
    <w:rsid w:val="005A1B50"/>
    <w:rsid w:val="005A1B6C"/>
    <w:rsid w:val="005A1B71"/>
    <w:rsid w:val="005A1BF6"/>
    <w:rsid w:val="005A1D5D"/>
    <w:rsid w:val="005A2C82"/>
    <w:rsid w:val="005A2E31"/>
    <w:rsid w:val="005A2FB8"/>
    <w:rsid w:val="005A314E"/>
    <w:rsid w:val="005A325A"/>
    <w:rsid w:val="005A33E0"/>
    <w:rsid w:val="005A3478"/>
    <w:rsid w:val="005A34FF"/>
    <w:rsid w:val="005A3585"/>
    <w:rsid w:val="005A375D"/>
    <w:rsid w:val="005A37E5"/>
    <w:rsid w:val="005A39C3"/>
    <w:rsid w:val="005A3B74"/>
    <w:rsid w:val="005A3BAD"/>
    <w:rsid w:val="005A3F8B"/>
    <w:rsid w:val="005A3FD3"/>
    <w:rsid w:val="005A4306"/>
    <w:rsid w:val="005A4412"/>
    <w:rsid w:val="005A44F4"/>
    <w:rsid w:val="005A4590"/>
    <w:rsid w:val="005A49F6"/>
    <w:rsid w:val="005A4A94"/>
    <w:rsid w:val="005A4B90"/>
    <w:rsid w:val="005A4F9C"/>
    <w:rsid w:val="005A506D"/>
    <w:rsid w:val="005A513D"/>
    <w:rsid w:val="005A52F3"/>
    <w:rsid w:val="005A547C"/>
    <w:rsid w:val="005A5524"/>
    <w:rsid w:val="005A5636"/>
    <w:rsid w:val="005A57E5"/>
    <w:rsid w:val="005A59BC"/>
    <w:rsid w:val="005A5A29"/>
    <w:rsid w:val="005A5B45"/>
    <w:rsid w:val="005A5BA7"/>
    <w:rsid w:val="005A5D19"/>
    <w:rsid w:val="005A5D72"/>
    <w:rsid w:val="005A5F9D"/>
    <w:rsid w:val="005A6156"/>
    <w:rsid w:val="005A61F1"/>
    <w:rsid w:val="005A625D"/>
    <w:rsid w:val="005A63D4"/>
    <w:rsid w:val="005A642C"/>
    <w:rsid w:val="005A6529"/>
    <w:rsid w:val="005A660D"/>
    <w:rsid w:val="005A6896"/>
    <w:rsid w:val="005A695C"/>
    <w:rsid w:val="005A697E"/>
    <w:rsid w:val="005A6A34"/>
    <w:rsid w:val="005A6AD2"/>
    <w:rsid w:val="005A6BD1"/>
    <w:rsid w:val="005A6D4C"/>
    <w:rsid w:val="005A7094"/>
    <w:rsid w:val="005A70D3"/>
    <w:rsid w:val="005A7106"/>
    <w:rsid w:val="005A7109"/>
    <w:rsid w:val="005A722E"/>
    <w:rsid w:val="005A72AD"/>
    <w:rsid w:val="005A7542"/>
    <w:rsid w:val="005A75BA"/>
    <w:rsid w:val="005A7827"/>
    <w:rsid w:val="005A785C"/>
    <w:rsid w:val="005A7B13"/>
    <w:rsid w:val="005A7BEF"/>
    <w:rsid w:val="005B01E2"/>
    <w:rsid w:val="005B02A7"/>
    <w:rsid w:val="005B0334"/>
    <w:rsid w:val="005B07B6"/>
    <w:rsid w:val="005B08D8"/>
    <w:rsid w:val="005B09AA"/>
    <w:rsid w:val="005B09C6"/>
    <w:rsid w:val="005B0D26"/>
    <w:rsid w:val="005B10B7"/>
    <w:rsid w:val="005B1400"/>
    <w:rsid w:val="005B1456"/>
    <w:rsid w:val="005B1689"/>
    <w:rsid w:val="005B16D4"/>
    <w:rsid w:val="005B18A8"/>
    <w:rsid w:val="005B18E0"/>
    <w:rsid w:val="005B19F6"/>
    <w:rsid w:val="005B1A1A"/>
    <w:rsid w:val="005B1A21"/>
    <w:rsid w:val="005B1B5A"/>
    <w:rsid w:val="005B1BF3"/>
    <w:rsid w:val="005B2076"/>
    <w:rsid w:val="005B208E"/>
    <w:rsid w:val="005B2782"/>
    <w:rsid w:val="005B295F"/>
    <w:rsid w:val="005B2A9D"/>
    <w:rsid w:val="005B2BAA"/>
    <w:rsid w:val="005B2D69"/>
    <w:rsid w:val="005B2D86"/>
    <w:rsid w:val="005B2EB9"/>
    <w:rsid w:val="005B3015"/>
    <w:rsid w:val="005B3163"/>
    <w:rsid w:val="005B35FA"/>
    <w:rsid w:val="005B36BD"/>
    <w:rsid w:val="005B3886"/>
    <w:rsid w:val="005B3A0E"/>
    <w:rsid w:val="005B3A1C"/>
    <w:rsid w:val="005B3DB0"/>
    <w:rsid w:val="005B3FBB"/>
    <w:rsid w:val="005B432C"/>
    <w:rsid w:val="005B46D0"/>
    <w:rsid w:val="005B4A0A"/>
    <w:rsid w:val="005B4A2A"/>
    <w:rsid w:val="005B5084"/>
    <w:rsid w:val="005B5115"/>
    <w:rsid w:val="005B5145"/>
    <w:rsid w:val="005B532E"/>
    <w:rsid w:val="005B53A8"/>
    <w:rsid w:val="005B57F8"/>
    <w:rsid w:val="005B58C6"/>
    <w:rsid w:val="005B5A39"/>
    <w:rsid w:val="005B5AF7"/>
    <w:rsid w:val="005B5C16"/>
    <w:rsid w:val="005B5C3F"/>
    <w:rsid w:val="005B5D11"/>
    <w:rsid w:val="005B5D1F"/>
    <w:rsid w:val="005B6044"/>
    <w:rsid w:val="005B63D5"/>
    <w:rsid w:val="005B645A"/>
    <w:rsid w:val="005B65C3"/>
    <w:rsid w:val="005B65F0"/>
    <w:rsid w:val="005B6E98"/>
    <w:rsid w:val="005B6FC5"/>
    <w:rsid w:val="005B7154"/>
    <w:rsid w:val="005B7270"/>
    <w:rsid w:val="005B72B7"/>
    <w:rsid w:val="005B73D9"/>
    <w:rsid w:val="005B7605"/>
    <w:rsid w:val="005B771B"/>
    <w:rsid w:val="005B77CE"/>
    <w:rsid w:val="005B7918"/>
    <w:rsid w:val="005B7C48"/>
    <w:rsid w:val="005B7E1E"/>
    <w:rsid w:val="005B7E65"/>
    <w:rsid w:val="005C014A"/>
    <w:rsid w:val="005C0275"/>
    <w:rsid w:val="005C02B8"/>
    <w:rsid w:val="005C02BA"/>
    <w:rsid w:val="005C02ED"/>
    <w:rsid w:val="005C03D2"/>
    <w:rsid w:val="005C04E8"/>
    <w:rsid w:val="005C0E7F"/>
    <w:rsid w:val="005C12C5"/>
    <w:rsid w:val="005C13BF"/>
    <w:rsid w:val="005C1A25"/>
    <w:rsid w:val="005C1A34"/>
    <w:rsid w:val="005C1AE4"/>
    <w:rsid w:val="005C1BE1"/>
    <w:rsid w:val="005C1CB0"/>
    <w:rsid w:val="005C1D0A"/>
    <w:rsid w:val="005C1F73"/>
    <w:rsid w:val="005C2148"/>
    <w:rsid w:val="005C2468"/>
    <w:rsid w:val="005C24DF"/>
    <w:rsid w:val="005C25C6"/>
    <w:rsid w:val="005C2603"/>
    <w:rsid w:val="005C2661"/>
    <w:rsid w:val="005C270B"/>
    <w:rsid w:val="005C2844"/>
    <w:rsid w:val="005C293F"/>
    <w:rsid w:val="005C2A04"/>
    <w:rsid w:val="005C2CD9"/>
    <w:rsid w:val="005C2CF6"/>
    <w:rsid w:val="005C2D55"/>
    <w:rsid w:val="005C2E56"/>
    <w:rsid w:val="005C3128"/>
    <w:rsid w:val="005C357E"/>
    <w:rsid w:val="005C378D"/>
    <w:rsid w:val="005C39E7"/>
    <w:rsid w:val="005C3B8D"/>
    <w:rsid w:val="005C3E21"/>
    <w:rsid w:val="005C3EE3"/>
    <w:rsid w:val="005C40A0"/>
    <w:rsid w:val="005C40DB"/>
    <w:rsid w:val="005C4286"/>
    <w:rsid w:val="005C49DF"/>
    <w:rsid w:val="005C4FB9"/>
    <w:rsid w:val="005C545A"/>
    <w:rsid w:val="005C5555"/>
    <w:rsid w:val="005C55E1"/>
    <w:rsid w:val="005C5855"/>
    <w:rsid w:val="005C590F"/>
    <w:rsid w:val="005C59D4"/>
    <w:rsid w:val="005C5A6F"/>
    <w:rsid w:val="005C5B28"/>
    <w:rsid w:val="005C5D50"/>
    <w:rsid w:val="005C5E80"/>
    <w:rsid w:val="005C5FE0"/>
    <w:rsid w:val="005C607B"/>
    <w:rsid w:val="005C61BC"/>
    <w:rsid w:val="005C65B8"/>
    <w:rsid w:val="005C65D4"/>
    <w:rsid w:val="005C66B7"/>
    <w:rsid w:val="005C67B0"/>
    <w:rsid w:val="005C69B9"/>
    <w:rsid w:val="005C69F0"/>
    <w:rsid w:val="005C6AFF"/>
    <w:rsid w:val="005C6FB3"/>
    <w:rsid w:val="005C7557"/>
    <w:rsid w:val="005C7583"/>
    <w:rsid w:val="005C76C3"/>
    <w:rsid w:val="005C76C9"/>
    <w:rsid w:val="005C7911"/>
    <w:rsid w:val="005C7A6A"/>
    <w:rsid w:val="005C7A96"/>
    <w:rsid w:val="005C7C52"/>
    <w:rsid w:val="005C7C5C"/>
    <w:rsid w:val="005C7CCB"/>
    <w:rsid w:val="005C7D55"/>
    <w:rsid w:val="005C7F03"/>
    <w:rsid w:val="005C7F89"/>
    <w:rsid w:val="005D0161"/>
    <w:rsid w:val="005D054A"/>
    <w:rsid w:val="005D0690"/>
    <w:rsid w:val="005D09FA"/>
    <w:rsid w:val="005D0B15"/>
    <w:rsid w:val="005D0D23"/>
    <w:rsid w:val="005D0D4B"/>
    <w:rsid w:val="005D0ED5"/>
    <w:rsid w:val="005D0F9F"/>
    <w:rsid w:val="005D0FC7"/>
    <w:rsid w:val="005D10A4"/>
    <w:rsid w:val="005D122E"/>
    <w:rsid w:val="005D16C9"/>
    <w:rsid w:val="005D16D4"/>
    <w:rsid w:val="005D1D2D"/>
    <w:rsid w:val="005D1D72"/>
    <w:rsid w:val="005D1DDC"/>
    <w:rsid w:val="005D1E1F"/>
    <w:rsid w:val="005D1F12"/>
    <w:rsid w:val="005D1F64"/>
    <w:rsid w:val="005D1F91"/>
    <w:rsid w:val="005D21F9"/>
    <w:rsid w:val="005D2239"/>
    <w:rsid w:val="005D2416"/>
    <w:rsid w:val="005D2467"/>
    <w:rsid w:val="005D25A9"/>
    <w:rsid w:val="005D25E6"/>
    <w:rsid w:val="005D266A"/>
    <w:rsid w:val="005D26FB"/>
    <w:rsid w:val="005D3325"/>
    <w:rsid w:val="005D339E"/>
    <w:rsid w:val="005D3501"/>
    <w:rsid w:val="005D3598"/>
    <w:rsid w:val="005D37A8"/>
    <w:rsid w:val="005D37F6"/>
    <w:rsid w:val="005D398F"/>
    <w:rsid w:val="005D3AC0"/>
    <w:rsid w:val="005D3C76"/>
    <w:rsid w:val="005D3D00"/>
    <w:rsid w:val="005D3DD7"/>
    <w:rsid w:val="005D3E06"/>
    <w:rsid w:val="005D3E6A"/>
    <w:rsid w:val="005D4083"/>
    <w:rsid w:val="005D4095"/>
    <w:rsid w:val="005D415E"/>
    <w:rsid w:val="005D41C2"/>
    <w:rsid w:val="005D4203"/>
    <w:rsid w:val="005D42F3"/>
    <w:rsid w:val="005D46D5"/>
    <w:rsid w:val="005D47E5"/>
    <w:rsid w:val="005D47F8"/>
    <w:rsid w:val="005D48A9"/>
    <w:rsid w:val="005D49B0"/>
    <w:rsid w:val="005D4BA7"/>
    <w:rsid w:val="005D4C45"/>
    <w:rsid w:val="005D4C60"/>
    <w:rsid w:val="005D4D65"/>
    <w:rsid w:val="005D4DE4"/>
    <w:rsid w:val="005D4DF6"/>
    <w:rsid w:val="005D506C"/>
    <w:rsid w:val="005D5317"/>
    <w:rsid w:val="005D5646"/>
    <w:rsid w:val="005D57D3"/>
    <w:rsid w:val="005D58F4"/>
    <w:rsid w:val="005D5A74"/>
    <w:rsid w:val="005D5B7E"/>
    <w:rsid w:val="005D5D4D"/>
    <w:rsid w:val="005D6031"/>
    <w:rsid w:val="005D6591"/>
    <w:rsid w:val="005D678C"/>
    <w:rsid w:val="005D681D"/>
    <w:rsid w:val="005D6844"/>
    <w:rsid w:val="005D6A4D"/>
    <w:rsid w:val="005D6DA6"/>
    <w:rsid w:val="005D6ED7"/>
    <w:rsid w:val="005D71E1"/>
    <w:rsid w:val="005D73D8"/>
    <w:rsid w:val="005D74D2"/>
    <w:rsid w:val="005D7509"/>
    <w:rsid w:val="005D7661"/>
    <w:rsid w:val="005D7764"/>
    <w:rsid w:val="005D78D8"/>
    <w:rsid w:val="005D795F"/>
    <w:rsid w:val="005D7EFC"/>
    <w:rsid w:val="005E007D"/>
    <w:rsid w:val="005E00A7"/>
    <w:rsid w:val="005E0165"/>
    <w:rsid w:val="005E029F"/>
    <w:rsid w:val="005E02C4"/>
    <w:rsid w:val="005E06BE"/>
    <w:rsid w:val="005E0BD8"/>
    <w:rsid w:val="005E0DFA"/>
    <w:rsid w:val="005E0F11"/>
    <w:rsid w:val="005E0FDA"/>
    <w:rsid w:val="005E1034"/>
    <w:rsid w:val="005E11A7"/>
    <w:rsid w:val="005E1309"/>
    <w:rsid w:val="005E1359"/>
    <w:rsid w:val="005E1366"/>
    <w:rsid w:val="005E1422"/>
    <w:rsid w:val="005E172C"/>
    <w:rsid w:val="005E17AE"/>
    <w:rsid w:val="005E1841"/>
    <w:rsid w:val="005E1A62"/>
    <w:rsid w:val="005E1BDA"/>
    <w:rsid w:val="005E1E78"/>
    <w:rsid w:val="005E1F30"/>
    <w:rsid w:val="005E20D2"/>
    <w:rsid w:val="005E210E"/>
    <w:rsid w:val="005E2412"/>
    <w:rsid w:val="005E241D"/>
    <w:rsid w:val="005E2464"/>
    <w:rsid w:val="005E2615"/>
    <w:rsid w:val="005E2676"/>
    <w:rsid w:val="005E26D5"/>
    <w:rsid w:val="005E2908"/>
    <w:rsid w:val="005E2AF5"/>
    <w:rsid w:val="005E2B08"/>
    <w:rsid w:val="005E2B41"/>
    <w:rsid w:val="005E2B69"/>
    <w:rsid w:val="005E2BBC"/>
    <w:rsid w:val="005E2C55"/>
    <w:rsid w:val="005E2E2F"/>
    <w:rsid w:val="005E2EBE"/>
    <w:rsid w:val="005E2F7C"/>
    <w:rsid w:val="005E3314"/>
    <w:rsid w:val="005E3703"/>
    <w:rsid w:val="005E380B"/>
    <w:rsid w:val="005E3A42"/>
    <w:rsid w:val="005E3AA4"/>
    <w:rsid w:val="005E3AF5"/>
    <w:rsid w:val="005E3F4C"/>
    <w:rsid w:val="005E401F"/>
    <w:rsid w:val="005E41A0"/>
    <w:rsid w:val="005E4315"/>
    <w:rsid w:val="005E436F"/>
    <w:rsid w:val="005E44BC"/>
    <w:rsid w:val="005E46D8"/>
    <w:rsid w:val="005E4A44"/>
    <w:rsid w:val="005E4A8B"/>
    <w:rsid w:val="005E4BB3"/>
    <w:rsid w:val="005E4F79"/>
    <w:rsid w:val="005E4F96"/>
    <w:rsid w:val="005E509A"/>
    <w:rsid w:val="005E52DF"/>
    <w:rsid w:val="005E53F1"/>
    <w:rsid w:val="005E54D5"/>
    <w:rsid w:val="005E54E7"/>
    <w:rsid w:val="005E5638"/>
    <w:rsid w:val="005E5682"/>
    <w:rsid w:val="005E5AFD"/>
    <w:rsid w:val="005E5C28"/>
    <w:rsid w:val="005E624F"/>
    <w:rsid w:val="005E646E"/>
    <w:rsid w:val="005E654D"/>
    <w:rsid w:val="005E65B2"/>
    <w:rsid w:val="005E667F"/>
    <w:rsid w:val="005E66BF"/>
    <w:rsid w:val="005E6807"/>
    <w:rsid w:val="005E6AE1"/>
    <w:rsid w:val="005E6C31"/>
    <w:rsid w:val="005E6C50"/>
    <w:rsid w:val="005E6E48"/>
    <w:rsid w:val="005E6F9E"/>
    <w:rsid w:val="005E73E6"/>
    <w:rsid w:val="005E75CB"/>
    <w:rsid w:val="005E764E"/>
    <w:rsid w:val="005E7685"/>
    <w:rsid w:val="005E7AD8"/>
    <w:rsid w:val="005F02C6"/>
    <w:rsid w:val="005F04A3"/>
    <w:rsid w:val="005F04E3"/>
    <w:rsid w:val="005F05C9"/>
    <w:rsid w:val="005F075D"/>
    <w:rsid w:val="005F077F"/>
    <w:rsid w:val="005F0782"/>
    <w:rsid w:val="005F07A9"/>
    <w:rsid w:val="005F0882"/>
    <w:rsid w:val="005F090F"/>
    <w:rsid w:val="005F09B2"/>
    <w:rsid w:val="005F0B11"/>
    <w:rsid w:val="005F0B3D"/>
    <w:rsid w:val="005F0B55"/>
    <w:rsid w:val="005F0BD3"/>
    <w:rsid w:val="005F0DBC"/>
    <w:rsid w:val="005F0F19"/>
    <w:rsid w:val="005F1048"/>
    <w:rsid w:val="005F1759"/>
    <w:rsid w:val="005F1787"/>
    <w:rsid w:val="005F1A3B"/>
    <w:rsid w:val="005F1A6B"/>
    <w:rsid w:val="005F1B69"/>
    <w:rsid w:val="005F1D5D"/>
    <w:rsid w:val="005F1D66"/>
    <w:rsid w:val="005F1E38"/>
    <w:rsid w:val="005F1E40"/>
    <w:rsid w:val="005F2159"/>
    <w:rsid w:val="005F2419"/>
    <w:rsid w:val="005F2443"/>
    <w:rsid w:val="005F2665"/>
    <w:rsid w:val="005F2978"/>
    <w:rsid w:val="005F2D02"/>
    <w:rsid w:val="005F2EAD"/>
    <w:rsid w:val="005F2F68"/>
    <w:rsid w:val="005F32C7"/>
    <w:rsid w:val="005F34CB"/>
    <w:rsid w:val="005F355A"/>
    <w:rsid w:val="005F36FA"/>
    <w:rsid w:val="005F3970"/>
    <w:rsid w:val="005F39F7"/>
    <w:rsid w:val="005F3AD5"/>
    <w:rsid w:val="005F3B9B"/>
    <w:rsid w:val="005F3C55"/>
    <w:rsid w:val="005F40C5"/>
    <w:rsid w:val="005F4232"/>
    <w:rsid w:val="005F4245"/>
    <w:rsid w:val="005F43BB"/>
    <w:rsid w:val="005F4450"/>
    <w:rsid w:val="005F4467"/>
    <w:rsid w:val="005F4597"/>
    <w:rsid w:val="005F4640"/>
    <w:rsid w:val="005F47CD"/>
    <w:rsid w:val="005F4895"/>
    <w:rsid w:val="005F491D"/>
    <w:rsid w:val="005F4A44"/>
    <w:rsid w:val="005F4C80"/>
    <w:rsid w:val="005F4D27"/>
    <w:rsid w:val="005F4D31"/>
    <w:rsid w:val="005F4F3D"/>
    <w:rsid w:val="005F51CF"/>
    <w:rsid w:val="005F5211"/>
    <w:rsid w:val="005F521D"/>
    <w:rsid w:val="005F5238"/>
    <w:rsid w:val="005F556C"/>
    <w:rsid w:val="005F5646"/>
    <w:rsid w:val="005F5764"/>
    <w:rsid w:val="005F583F"/>
    <w:rsid w:val="005F5888"/>
    <w:rsid w:val="005F5957"/>
    <w:rsid w:val="005F597F"/>
    <w:rsid w:val="005F5980"/>
    <w:rsid w:val="005F5B17"/>
    <w:rsid w:val="005F5BE4"/>
    <w:rsid w:val="005F5EB0"/>
    <w:rsid w:val="005F5EB9"/>
    <w:rsid w:val="005F5F2A"/>
    <w:rsid w:val="005F63D2"/>
    <w:rsid w:val="005F6569"/>
    <w:rsid w:val="005F6638"/>
    <w:rsid w:val="005F666D"/>
    <w:rsid w:val="005F6700"/>
    <w:rsid w:val="005F6A82"/>
    <w:rsid w:val="005F6C75"/>
    <w:rsid w:val="005F7000"/>
    <w:rsid w:val="005F72A8"/>
    <w:rsid w:val="005F733E"/>
    <w:rsid w:val="005F77B1"/>
    <w:rsid w:val="005F789D"/>
    <w:rsid w:val="005F78E6"/>
    <w:rsid w:val="005F79B2"/>
    <w:rsid w:val="005F7A4F"/>
    <w:rsid w:val="005F7AC9"/>
    <w:rsid w:val="005F7B39"/>
    <w:rsid w:val="005F7B84"/>
    <w:rsid w:val="005F7C50"/>
    <w:rsid w:val="005F7D75"/>
    <w:rsid w:val="005F7DB6"/>
    <w:rsid w:val="005F7E31"/>
    <w:rsid w:val="005F7E4F"/>
    <w:rsid w:val="005F7F6D"/>
    <w:rsid w:val="006006EA"/>
    <w:rsid w:val="00600856"/>
    <w:rsid w:val="006009CA"/>
    <w:rsid w:val="00600B96"/>
    <w:rsid w:val="00600CFA"/>
    <w:rsid w:val="00600D94"/>
    <w:rsid w:val="00600DC0"/>
    <w:rsid w:val="00600E35"/>
    <w:rsid w:val="00600F3D"/>
    <w:rsid w:val="00601029"/>
    <w:rsid w:val="00601178"/>
    <w:rsid w:val="00601825"/>
    <w:rsid w:val="00601867"/>
    <w:rsid w:val="00601945"/>
    <w:rsid w:val="00601B1F"/>
    <w:rsid w:val="00601CD0"/>
    <w:rsid w:val="00601F5C"/>
    <w:rsid w:val="00601FA3"/>
    <w:rsid w:val="00601FA8"/>
    <w:rsid w:val="00602058"/>
    <w:rsid w:val="0060222B"/>
    <w:rsid w:val="00602291"/>
    <w:rsid w:val="0060230A"/>
    <w:rsid w:val="00602482"/>
    <w:rsid w:val="00602703"/>
    <w:rsid w:val="0060297D"/>
    <w:rsid w:val="00602EBF"/>
    <w:rsid w:val="006030D7"/>
    <w:rsid w:val="006034A3"/>
    <w:rsid w:val="0060350F"/>
    <w:rsid w:val="006035CE"/>
    <w:rsid w:val="006035D6"/>
    <w:rsid w:val="0060387D"/>
    <w:rsid w:val="0060389B"/>
    <w:rsid w:val="0060394D"/>
    <w:rsid w:val="006039DB"/>
    <w:rsid w:val="00603B7D"/>
    <w:rsid w:val="00603BEE"/>
    <w:rsid w:val="00603DEF"/>
    <w:rsid w:val="00603F95"/>
    <w:rsid w:val="00604029"/>
    <w:rsid w:val="00604271"/>
    <w:rsid w:val="00604315"/>
    <w:rsid w:val="006043B1"/>
    <w:rsid w:val="00604559"/>
    <w:rsid w:val="0060463E"/>
    <w:rsid w:val="006046E4"/>
    <w:rsid w:val="00604798"/>
    <w:rsid w:val="0060493A"/>
    <w:rsid w:val="006049A3"/>
    <w:rsid w:val="00604CAD"/>
    <w:rsid w:val="00604DAD"/>
    <w:rsid w:val="00604EB2"/>
    <w:rsid w:val="0060504E"/>
    <w:rsid w:val="006050DD"/>
    <w:rsid w:val="00605161"/>
    <w:rsid w:val="006053BD"/>
    <w:rsid w:val="006058AC"/>
    <w:rsid w:val="00605AB5"/>
    <w:rsid w:val="00605B5C"/>
    <w:rsid w:val="00605C5A"/>
    <w:rsid w:val="00605C8A"/>
    <w:rsid w:val="00605D45"/>
    <w:rsid w:val="00605EB5"/>
    <w:rsid w:val="00606124"/>
    <w:rsid w:val="006061B3"/>
    <w:rsid w:val="006063FE"/>
    <w:rsid w:val="00606422"/>
    <w:rsid w:val="00606453"/>
    <w:rsid w:val="0060651F"/>
    <w:rsid w:val="00606600"/>
    <w:rsid w:val="00606741"/>
    <w:rsid w:val="006068A7"/>
    <w:rsid w:val="00606A24"/>
    <w:rsid w:val="00606CE1"/>
    <w:rsid w:val="00606D86"/>
    <w:rsid w:val="00606ED2"/>
    <w:rsid w:val="00606F97"/>
    <w:rsid w:val="006077FC"/>
    <w:rsid w:val="0060787D"/>
    <w:rsid w:val="006079B9"/>
    <w:rsid w:val="00607E0A"/>
    <w:rsid w:val="00610291"/>
    <w:rsid w:val="00610356"/>
    <w:rsid w:val="00610359"/>
    <w:rsid w:val="0061044C"/>
    <w:rsid w:val="0061046F"/>
    <w:rsid w:val="006104D1"/>
    <w:rsid w:val="006104F6"/>
    <w:rsid w:val="00610DD9"/>
    <w:rsid w:val="006110AD"/>
    <w:rsid w:val="0061124A"/>
    <w:rsid w:val="0061133F"/>
    <w:rsid w:val="006113ED"/>
    <w:rsid w:val="006114C0"/>
    <w:rsid w:val="0061175C"/>
    <w:rsid w:val="006119D2"/>
    <w:rsid w:val="00611B0A"/>
    <w:rsid w:val="00611B22"/>
    <w:rsid w:val="00611B67"/>
    <w:rsid w:val="00611B97"/>
    <w:rsid w:val="00611E36"/>
    <w:rsid w:val="00611E4A"/>
    <w:rsid w:val="00612029"/>
    <w:rsid w:val="0061208D"/>
    <w:rsid w:val="006123E2"/>
    <w:rsid w:val="00612422"/>
    <w:rsid w:val="006127BB"/>
    <w:rsid w:val="006129F9"/>
    <w:rsid w:val="00612AE0"/>
    <w:rsid w:val="00612CC4"/>
    <w:rsid w:val="00613227"/>
    <w:rsid w:val="006132D9"/>
    <w:rsid w:val="006132DA"/>
    <w:rsid w:val="006134FF"/>
    <w:rsid w:val="006135DE"/>
    <w:rsid w:val="0061360E"/>
    <w:rsid w:val="0061372A"/>
    <w:rsid w:val="00613895"/>
    <w:rsid w:val="006139FB"/>
    <w:rsid w:val="00613B3E"/>
    <w:rsid w:val="00613B45"/>
    <w:rsid w:val="00613C74"/>
    <w:rsid w:val="00613EC4"/>
    <w:rsid w:val="00614119"/>
    <w:rsid w:val="0061430C"/>
    <w:rsid w:val="00614317"/>
    <w:rsid w:val="0061455E"/>
    <w:rsid w:val="00614600"/>
    <w:rsid w:val="0061465A"/>
    <w:rsid w:val="00614860"/>
    <w:rsid w:val="006148D0"/>
    <w:rsid w:val="006148F4"/>
    <w:rsid w:val="00614999"/>
    <w:rsid w:val="00614A7D"/>
    <w:rsid w:val="00614AB1"/>
    <w:rsid w:val="00614B89"/>
    <w:rsid w:val="00614BA1"/>
    <w:rsid w:val="00614E33"/>
    <w:rsid w:val="00614FA2"/>
    <w:rsid w:val="00615066"/>
    <w:rsid w:val="0061519F"/>
    <w:rsid w:val="00615449"/>
    <w:rsid w:val="006155FC"/>
    <w:rsid w:val="006157AF"/>
    <w:rsid w:val="00615CB1"/>
    <w:rsid w:val="00615F47"/>
    <w:rsid w:val="00616493"/>
    <w:rsid w:val="006164AB"/>
    <w:rsid w:val="00616571"/>
    <w:rsid w:val="0061663F"/>
    <w:rsid w:val="0061675F"/>
    <w:rsid w:val="006167F1"/>
    <w:rsid w:val="0061685E"/>
    <w:rsid w:val="00616892"/>
    <w:rsid w:val="006169A7"/>
    <w:rsid w:val="00616EDB"/>
    <w:rsid w:val="00616FB0"/>
    <w:rsid w:val="00616FE0"/>
    <w:rsid w:val="0061702E"/>
    <w:rsid w:val="0061705D"/>
    <w:rsid w:val="006170B6"/>
    <w:rsid w:val="006170DC"/>
    <w:rsid w:val="006179B8"/>
    <w:rsid w:val="00617BFF"/>
    <w:rsid w:val="00617D0F"/>
    <w:rsid w:val="0061A53B"/>
    <w:rsid w:val="00620260"/>
    <w:rsid w:val="00620487"/>
    <w:rsid w:val="006205A6"/>
    <w:rsid w:val="006206A2"/>
    <w:rsid w:val="00620A4A"/>
    <w:rsid w:val="00620CC6"/>
    <w:rsid w:val="006210C8"/>
    <w:rsid w:val="006212F1"/>
    <w:rsid w:val="0062144C"/>
    <w:rsid w:val="00621651"/>
    <w:rsid w:val="006216EC"/>
    <w:rsid w:val="00621777"/>
    <w:rsid w:val="006217CD"/>
    <w:rsid w:val="006218E2"/>
    <w:rsid w:val="00621979"/>
    <w:rsid w:val="00621A71"/>
    <w:rsid w:val="00621AB5"/>
    <w:rsid w:val="00621ED1"/>
    <w:rsid w:val="0062200B"/>
    <w:rsid w:val="00622071"/>
    <w:rsid w:val="0062218B"/>
    <w:rsid w:val="006221E8"/>
    <w:rsid w:val="00622253"/>
    <w:rsid w:val="006222E5"/>
    <w:rsid w:val="00622392"/>
    <w:rsid w:val="006226FA"/>
    <w:rsid w:val="006227C4"/>
    <w:rsid w:val="00622A04"/>
    <w:rsid w:val="00622B0D"/>
    <w:rsid w:val="00622BBD"/>
    <w:rsid w:val="00622D30"/>
    <w:rsid w:val="00622E73"/>
    <w:rsid w:val="00622E7D"/>
    <w:rsid w:val="00622EBE"/>
    <w:rsid w:val="00622EFD"/>
    <w:rsid w:val="00622FBB"/>
    <w:rsid w:val="006233EA"/>
    <w:rsid w:val="00623482"/>
    <w:rsid w:val="0062391A"/>
    <w:rsid w:val="00623B02"/>
    <w:rsid w:val="00623B37"/>
    <w:rsid w:val="00623DC2"/>
    <w:rsid w:val="006242A6"/>
    <w:rsid w:val="006243A8"/>
    <w:rsid w:val="0062450E"/>
    <w:rsid w:val="00624A87"/>
    <w:rsid w:val="00624BA8"/>
    <w:rsid w:val="00624BBA"/>
    <w:rsid w:val="00624BF6"/>
    <w:rsid w:val="00624C95"/>
    <w:rsid w:val="00624CBA"/>
    <w:rsid w:val="00624E58"/>
    <w:rsid w:val="00624E78"/>
    <w:rsid w:val="00624EB7"/>
    <w:rsid w:val="00624FA0"/>
    <w:rsid w:val="006251E6"/>
    <w:rsid w:val="006252BD"/>
    <w:rsid w:val="006255DC"/>
    <w:rsid w:val="00625671"/>
    <w:rsid w:val="00625711"/>
    <w:rsid w:val="00625A30"/>
    <w:rsid w:val="00625A8F"/>
    <w:rsid w:val="00625C09"/>
    <w:rsid w:val="006260EF"/>
    <w:rsid w:val="0062644A"/>
    <w:rsid w:val="00626734"/>
    <w:rsid w:val="00626ABC"/>
    <w:rsid w:val="00626D9B"/>
    <w:rsid w:val="00626F17"/>
    <w:rsid w:val="00626FD3"/>
    <w:rsid w:val="00627052"/>
    <w:rsid w:val="006270A8"/>
    <w:rsid w:val="006272F7"/>
    <w:rsid w:val="00627303"/>
    <w:rsid w:val="0062731E"/>
    <w:rsid w:val="00627368"/>
    <w:rsid w:val="00627AB9"/>
    <w:rsid w:val="00627F0B"/>
    <w:rsid w:val="0063007F"/>
    <w:rsid w:val="006301F9"/>
    <w:rsid w:val="006305F7"/>
    <w:rsid w:val="00630621"/>
    <w:rsid w:val="006306F0"/>
    <w:rsid w:val="00630CBE"/>
    <w:rsid w:val="00630DE6"/>
    <w:rsid w:val="00631181"/>
    <w:rsid w:val="0063167C"/>
    <w:rsid w:val="0063170C"/>
    <w:rsid w:val="006317A7"/>
    <w:rsid w:val="006317F0"/>
    <w:rsid w:val="00631CD2"/>
    <w:rsid w:val="00631DAB"/>
    <w:rsid w:val="00631DE4"/>
    <w:rsid w:val="00631F10"/>
    <w:rsid w:val="00631F36"/>
    <w:rsid w:val="006322DA"/>
    <w:rsid w:val="00632393"/>
    <w:rsid w:val="00632488"/>
    <w:rsid w:val="006325AC"/>
    <w:rsid w:val="00632832"/>
    <w:rsid w:val="00632910"/>
    <w:rsid w:val="00632A35"/>
    <w:rsid w:val="00632ADC"/>
    <w:rsid w:val="00632C20"/>
    <w:rsid w:val="00632D84"/>
    <w:rsid w:val="00632E36"/>
    <w:rsid w:val="00632E83"/>
    <w:rsid w:val="00633053"/>
    <w:rsid w:val="00633191"/>
    <w:rsid w:val="0063327D"/>
    <w:rsid w:val="0063342F"/>
    <w:rsid w:val="0063368C"/>
    <w:rsid w:val="0063388E"/>
    <w:rsid w:val="006338D4"/>
    <w:rsid w:val="00633B3A"/>
    <w:rsid w:val="00633CC2"/>
    <w:rsid w:val="00633D66"/>
    <w:rsid w:val="00633EB9"/>
    <w:rsid w:val="00633EF9"/>
    <w:rsid w:val="0063416F"/>
    <w:rsid w:val="00634244"/>
    <w:rsid w:val="00634314"/>
    <w:rsid w:val="00634475"/>
    <w:rsid w:val="006345A5"/>
    <w:rsid w:val="006345BB"/>
    <w:rsid w:val="006345D3"/>
    <w:rsid w:val="00634703"/>
    <w:rsid w:val="00634723"/>
    <w:rsid w:val="00634965"/>
    <w:rsid w:val="00634A4A"/>
    <w:rsid w:val="00634A8A"/>
    <w:rsid w:val="00634B62"/>
    <w:rsid w:val="00634CAC"/>
    <w:rsid w:val="006350CA"/>
    <w:rsid w:val="00635121"/>
    <w:rsid w:val="00635166"/>
    <w:rsid w:val="0063528E"/>
    <w:rsid w:val="00635363"/>
    <w:rsid w:val="0063538B"/>
    <w:rsid w:val="00635BC1"/>
    <w:rsid w:val="00635BCA"/>
    <w:rsid w:val="00635CC5"/>
    <w:rsid w:val="00635E50"/>
    <w:rsid w:val="00635F24"/>
    <w:rsid w:val="0063604C"/>
    <w:rsid w:val="006360AA"/>
    <w:rsid w:val="006364EF"/>
    <w:rsid w:val="0063654E"/>
    <w:rsid w:val="00636579"/>
    <w:rsid w:val="006365DC"/>
    <w:rsid w:val="0063696D"/>
    <w:rsid w:val="00636AD1"/>
    <w:rsid w:val="00636D40"/>
    <w:rsid w:val="00636D6E"/>
    <w:rsid w:val="00636EC9"/>
    <w:rsid w:val="00636EDE"/>
    <w:rsid w:val="00637100"/>
    <w:rsid w:val="006375E5"/>
    <w:rsid w:val="00637644"/>
    <w:rsid w:val="0063774B"/>
    <w:rsid w:val="00637790"/>
    <w:rsid w:val="00637805"/>
    <w:rsid w:val="006378E0"/>
    <w:rsid w:val="00637C57"/>
    <w:rsid w:val="00637CA5"/>
    <w:rsid w:val="00637E0B"/>
    <w:rsid w:val="00637F19"/>
    <w:rsid w:val="00637F73"/>
    <w:rsid w:val="00640075"/>
    <w:rsid w:val="00640094"/>
    <w:rsid w:val="0064021D"/>
    <w:rsid w:val="00640523"/>
    <w:rsid w:val="00640643"/>
    <w:rsid w:val="006406FB"/>
    <w:rsid w:val="00640C82"/>
    <w:rsid w:val="00640E0F"/>
    <w:rsid w:val="006411A1"/>
    <w:rsid w:val="00641306"/>
    <w:rsid w:val="0064170B"/>
    <w:rsid w:val="00641834"/>
    <w:rsid w:val="0064190A"/>
    <w:rsid w:val="00641AB3"/>
    <w:rsid w:val="0064211D"/>
    <w:rsid w:val="006421D3"/>
    <w:rsid w:val="00642225"/>
    <w:rsid w:val="006423D0"/>
    <w:rsid w:val="0064240A"/>
    <w:rsid w:val="00642460"/>
    <w:rsid w:val="006426B4"/>
    <w:rsid w:val="00642752"/>
    <w:rsid w:val="00642770"/>
    <w:rsid w:val="00642969"/>
    <w:rsid w:val="006429BB"/>
    <w:rsid w:val="00642A5A"/>
    <w:rsid w:val="00642A84"/>
    <w:rsid w:val="00642C37"/>
    <w:rsid w:val="00643049"/>
    <w:rsid w:val="0064309E"/>
    <w:rsid w:val="00643516"/>
    <w:rsid w:val="0064372A"/>
    <w:rsid w:val="006437C4"/>
    <w:rsid w:val="00643917"/>
    <w:rsid w:val="00643A1E"/>
    <w:rsid w:val="00643A73"/>
    <w:rsid w:val="00643A7C"/>
    <w:rsid w:val="00643ADA"/>
    <w:rsid w:val="00643E31"/>
    <w:rsid w:val="00643E50"/>
    <w:rsid w:val="006441BC"/>
    <w:rsid w:val="0064453D"/>
    <w:rsid w:val="0064479D"/>
    <w:rsid w:val="00644821"/>
    <w:rsid w:val="0064484B"/>
    <w:rsid w:val="006449B2"/>
    <w:rsid w:val="006449F2"/>
    <w:rsid w:val="00644AA7"/>
    <w:rsid w:val="00645007"/>
    <w:rsid w:val="0064502A"/>
    <w:rsid w:val="00645125"/>
    <w:rsid w:val="00645211"/>
    <w:rsid w:val="0064525F"/>
    <w:rsid w:val="00645737"/>
    <w:rsid w:val="006458B9"/>
    <w:rsid w:val="00645955"/>
    <w:rsid w:val="00645B4D"/>
    <w:rsid w:val="00645B81"/>
    <w:rsid w:val="00645DD6"/>
    <w:rsid w:val="00645DE9"/>
    <w:rsid w:val="00645F4A"/>
    <w:rsid w:val="00645FE9"/>
    <w:rsid w:val="00646577"/>
    <w:rsid w:val="006467F4"/>
    <w:rsid w:val="006468C2"/>
    <w:rsid w:val="00646A29"/>
    <w:rsid w:val="00646B00"/>
    <w:rsid w:val="00646B7A"/>
    <w:rsid w:val="00646C37"/>
    <w:rsid w:val="00646CE3"/>
    <w:rsid w:val="006474B5"/>
    <w:rsid w:val="0064759B"/>
    <w:rsid w:val="006475A4"/>
    <w:rsid w:val="006477FE"/>
    <w:rsid w:val="00647C62"/>
    <w:rsid w:val="00647C8F"/>
    <w:rsid w:val="00647E2B"/>
    <w:rsid w:val="00647EB9"/>
    <w:rsid w:val="00650094"/>
    <w:rsid w:val="00650193"/>
    <w:rsid w:val="00650293"/>
    <w:rsid w:val="0065033C"/>
    <w:rsid w:val="0065036D"/>
    <w:rsid w:val="00650484"/>
    <w:rsid w:val="00650770"/>
    <w:rsid w:val="006509B8"/>
    <w:rsid w:val="00650BF5"/>
    <w:rsid w:val="00650EAE"/>
    <w:rsid w:val="00650FA7"/>
    <w:rsid w:val="006511BA"/>
    <w:rsid w:val="006512D9"/>
    <w:rsid w:val="0065134E"/>
    <w:rsid w:val="00651434"/>
    <w:rsid w:val="0065149A"/>
    <w:rsid w:val="0065162C"/>
    <w:rsid w:val="00651762"/>
    <w:rsid w:val="0065177A"/>
    <w:rsid w:val="0065178E"/>
    <w:rsid w:val="006517D2"/>
    <w:rsid w:val="006517FC"/>
    <w:rsid w:val="0065186B"/>
    <w:rsid w:val="00651942"/>
    <w:rsid w:val="00651959"/>
    <w:rsid w:val="00651A7E"/>
    <w:rsid w:val="00651AEB"/>
    <w:rsid w:val="00651CFA"/>
    <w:rsid w:val="00651D59"/>
    <w:rsid w:val="00652008"/>
    <w:rsid w:val="00652095"/>
    <w:rsid w:val="00652406"/>
    <w:rsid w:val="00652657"/>
    <w:rsid w:val="006529BF"/>
    <w:rsid w:val="00652B27"/>
    <w:rsid w:val="00652DB2"/>
    <w:rsid w:val="00652F67"/>
    <w:rsid w:val="00653017"/>
    <w:rsid w:val="00653021"/>
    <w:rsid w:val="0065331C"/>
    <w:rsid w:val="00653346"/>
    <w:rsid w:val="0065338F"/>
    <w:rsid w:val="006535B3"/>
    <w:rsid w:val="00653862"/>
    <w:rsid w:val="006538DD"/>
    <w:rsid w:val="006539B4"/>
    <w:rsid w:val="00653A84"/>
    <w:rsid w:val="00653AB5"/>
    <w:rsid w:val="00653B47"/>
    <w:rsid w:val="00653BAA"/>
    <w:rsid w:val="00653C74"/>
    <w:rsid w:val="00653D9A"/>
    <w:rsid w:val="00653DC8"/>
    <w:rsid w:val="00653E7B"/>
    <w:rsid w:val="00653F38"/>
    <w:rsid w:val="0065411A"/>
    <w:rsid w:val="00654214"/>
    <w:rsid w:val="0065426D"/>
    <w:rsid w:val="00654477"/>
    <w:rsid w:val="0065456D"/>
    <w:rsid w:val="006545C0"/>
    <w:rsid w:val="00654A22"/>
    <w:rsid w:val="00654A7F"/>
    <w:rsid w:val="00654AC8"/>
    <w:rsid w:val="00654B96"/>
    <w:rsid w:val="00654CAD"/>
    <w:rsid w:val="006554E7"/>
    <w:rsid w:val="006554F6"/>
    <w:rsid w:val="00655595"/>
    <w:rsid w:val="0065563D"/>
    <w:rsid w:val="0065580F"/>
    <w:rsid w:val="006558F3"/>
    <w:rsid w:val="00655F26"/>
    <w:rsid w:val="00655F5E"/>
    <w:rsid w:val="006560C7"/>
    <w:rsid w:val="006562BA"/>
    <w:rsid w:val="006564E1"/>
    <w:rsid w:val="00656553"/>
    <w:rsid w:val="00656817"/>
    <w:rsid w:val="00656839"/>
    <w:rsid w:val="00656933"/>
    <w:rsid w:val="006569BC"/>
    <w:rsid w:val="00656D69"/>
    <w:rsid w:val="00656D78"/>
    <w:rsid w:val="0065702A"/>
    <w:rsid w:val="006570BA"/>
    <w:rsid w:val="00657143"/>
    <w:rsid w:val="006575F1"/>
    <w:rsid w:val="0065760C"/>
    <w:rsid w:val="006576B7"/>
    <w:rsid w:val="006576E7"/>
    <w:rsid w:val="0065778D"/>
    <w:rsid w:val="006577A3"/>
    <w:rsid w:val="006577BA"/>
    <w:rsid w:val="006577FB"/>
    <w:rsid w:val="00660006"/>
    <w:rsid w:val="006603EF"/>
    <w:rsid w:val="00660774"/>
    <w:rsid w:val="006607B7"/>
    <w:rsid w:val="006609C8"/>
    <w:rsid w:val="00660A34"/>
    <w:rsid w:val="00660BC4"/>
    <w:rsid w:val="00661186"/>
    <w:rsid w:val="0066124B"/>
    <w:rsid w:val="006613F0"/>
    <w:rsid w:val="00661B4E"/>
    <w:rsid w:val="00661DA4"/>
    <w:rsid w:val="00661E9E"/>
    <w:rsid w:val="00661ED9"/>
    <w:rsid w:val="006623B1"/>
    <w:rsid w:val="00662523"/>
    <w:rsid w:val="00662681"/>
    <w:rsid w:val="006628BB"/>
    <w:rsid w:val="00662937"/>
    <w:rsid w:val="00662C23"/>
    <w:rsid w:val="00662D20"/>
    <w:rsid w:val="00662DD7"/>
    <w:rsid w:val="00662E3E"/>
    <w:rsid w:val="00662F20"/>
    <w:rsid w:val="0066304C"/>
    <w:rsid w:val="006630B3"/>
    <w:rsid w:val="006630D7"/>
    <w:rsid w:val="006631DB"/>
    <w:rsid w:val="006633BE"/>
    <w:rsid w:val="006633FE"/>
    <w:rsid w:val="00663425"/>
    <w:rsid w:val="0066344D"/>
    <w:rsid w:val="00663632"/>
    <w:rsid w:val="0066365D"/>
    <w:rsid w:val="00663921"/>
    <w:rsid w:val="00663DDA"/>
    <w:rsid w:val="00663DF5"/>
    <w:rsid w:val="0066445F"/>
    <w:rsid w:val="0066447D"/>
    <w:rsid w:val="006647CD"/>
    <w:rsid w:val="00664844"/>
    <w:rsid w:val="00664916"/>
    <w:rsid w:val="00664DAB"/>
    <w:rsid w:val="00664E18"/>
    <w:rsid w:val="00664F83"/>
    <w:rsid w:val="00664FA1"/>
    <w:rsid w:val="006650CA"/>
    <w:rsid w:val="00665176"/>
    <w:rsid w:val="00665178"/>
    <w:rsid w:val="0066547B"/>
    <w:rsid w:val="00665540"/>
    <w:rsid w:val="006655D9"/>
    <w:rsid w:val="00665603"/>
    <w:rsid w:val="00665669"/>
    <w:rsid w:val="00665677"/>
    <w:rsid w:val="00665705"/>
    <w:rsid w:val="00665940"/>
    <w:rsid w:val="00665965"/>
    <w:rsid w:val="00665AD1"/>
    <w:rsid w:val="00665B3B"/>
    <w:rsid w:val="00665C1E"/>
    <w:rsid w:val="00665C8C"/>
    <w:rsid w:val="00665FEA"/>
    <w:rsid w:val="00666124"/>
    <w:rsid w:val="006661B3"/>
    <w:rsid w:val="0066624F"/>
    <w:rsid w:val="006662FC"/>
    <w:rsid w:val="006663D6"/>
    <w:rsid w:val="00666452"/>
    <w:rsid w:val="006666FE"/>
    <w:rsid w:val="00666A16"/>
    <w:rsid w:val="00666D1F"/>
    <w:rsid w:val="00666E46"/>
    <w:rsid w:val="00666FBA"/>
    <w:rsid w:val="0066713E"/>
    <w:rsid w:val="0066718B"/>
    <w:rsid w:val="006672F0"/>
    <w:rsid w:val="0066733B"/>
    <w:rsid w:val="00667527"/>
    <w:rsid w:val="0066770D"/>
    <w:rsid w:val="0066798A"/>
    <w:rsid w:val="006679E1"/>
    <w:rsid w:val="00667D52"/>
    <w:rsid w:val="00667F49"/>
    <w:rsid w:val="006700AF"/>
    <w:rsid w:val="006701BD"/>
    <w:rsid w:val="00670486"/>
    <w:rsid w:val="006708AD"/>
    <w:rsid w:val="006708E3"/>
    <w:rsid w:val="00670936"/>
    <w:rsid w:val="006709CF"/>
    <w:rsid w:val="00670ABC"/>
    <w:rsid w:val="00670C5B"/>
    <w:rsid w:val="00670DD4"/>
    <w:rsid w:val="00670E6C"/>
    <w:rsid w:val="00670EA1"/>
    <w:rsid w:val="00670F74"/>
    <w:rsid w:val="00671266"/>
    <w:rsid w:val="006712D7"/>
    <w:rsid w:val="0067153B"/>
    <w:rsid w:val="006717B3"/>
    <w:rsid w:val="00671897"/>
    <w:rsid w:val="00671927"/>
    <w:rsid w:val="00671BE0"/>
    <w:rsid w:val="00671E39"/>
    <w:rsid w:val="00671F33"/>
    <w:rsid w:val="00671FC2"/>
    <w:rsid w:val="00672247"/>
    <w:rsid w:val="0067248B"/>
    <w:rsid w:val="00672495"/>
    <w:rsid w:val="00672538"/>
    <w:rsid w:val="00672718"/>
    <w:rsid w:val="00672A4D"/>
    <w:rsid w:val="00672A7B"/>
    <w:rsid w:val="00672AB6"/>
    <w:rsid w:val="00672B67"/>
    <w:rsid w:val="00672BEB"/>
    <w:rsid w:val="00672DB7"/>
    <w:rsid w:val="00672F00"/>
    <w:rsid w:val="00673353"/>
    <w:rsid w:val="00673377"/>
    <w:rsid w:val="00673487"/>
    <w:rsid w:val="006734B7"/>
    <w:rsid w:val="006735EA"/>
    <w:rsid w:val="00673936"/>
    <w:rsid w:val="00673A0B"/>
    <w:rsid w:val="00673A1F"/>
    <w:rsid w:val="00673B75"/>
    <w:rsid w:val="00673BA4"/>
    <w:rsid w:val="00673CFB"/>
    <w:rsid w:val="00673D36"/>
    <w:rsid w:val="00673D8D"/>
    <w:rsid w:val="00673D9E"/>
    <w:rsid w:val="006742DE"/>
    <w:rsid w:val="0067432A"/>
    <w:rsid w:val="00674450"/>
    <w:rsid w:val="006745EB"/>
    <w:rsid w:val="0067471D"/>
    <w:rsid w:val="00674E52"/>
    <w:rsid w:val="00674FDA"/>
    <w:rsid w:val="00675130"/>
    <w:rsid w:val="00675205"/>
    <w:rsid w:val="00675219"/>
    <w:rsid w:val="006753EA"/>
    <w:rsid w:val="00675510"/>
    <w:rsid w:val="006755CE"/>
    <w:rsid w:val="006756AA"/>
    <w:rsid w:val="00675875"/>
    <w:rsid w:val="00675893"/>
    <w:rsid w:val="006758E3"/>
    <w:rsid w:val="00675D45"/>
    <w:rsid w:val="00675E08"/>
    <w:rsid w:val="00675EA1"/>
    <w:rsid w:val="00675FA2"/>
    <w:rsid w:val="0067602E"/>
    <w:rsid w:val="00676207"/>
    <w:rsid w:val="0067633F"/>
    <w:rsid w:val="00676384"/>
    <w:rsid w:val="00676695"/>
    <w:rsid w:val="00676864"/>
    <w:rsid w:val="00676B0C"/>
    <w:rsid w:val="00676BD0"/>
    <w:rsid w:val="00676F8D"/>
    <w:rsid w:val="006774B5"/>
    <w:rsid w:val="00677724"/>
    <w:rsid w:val="00680089"/>
    <w:rsid w:val="006800F7"/>
    <w:rsid w:val="0068020E"/>
    <w:rsid w:val="00680381"/>
    <w:rsid w:val="006803F0"/>
    <w:rsid w:val="00680426"/>
    <w:rsid w:val="00680458"/>
    <w:rsid w:val="00680586"/>
    <w:rsid w:val="006805B8"/>
    <w:rsid w:val="006805D7"/>
    <w:rsid w:val="00680656"/>
    <w:rsid w:val="00680666"/>
    <w:rsid w:val="006806F1"/>
    <w:rsid w:val="00680AB6"/>
    <w:rsid w:val="00680CA6"/>
    <w:rsid w:val="00680D4E"/>
    <w:rsid w:val="00680D87"/>
    <w:rsid w:val="00680E04"/>
    <w:rsid w:val="0068114C"/>
    <w:rsid w:val="006811FB"/>
    <w:rsid w:val="00681282"/>
    <w:rsid w:val="006813BD"/>
    <w:rsid w:val="0068157A"/>
    <w:rsid w:val="006815D2"/>
    <w:rsid w:val="0068177F"/>
    <w:rsid w:val="00681795"/>
    <w:rsid w:val="00681836"/>
    <w:rsid w:val="00681C5A"/>
    <w:rsid w:val="00681D59"/>
    <w:rsid w:val="00681DC5"/>
    <w:rsid w:val="00681F99"/>
    <w:rsid w:val="006821C1"/>
    <w:rsid w:val="006821FA"/>
    <w:rsid w:val="00682273"/>
    <w:rsid w:val="0068227F"/>
    <w:rsid w:val="006823E6"/>
    <w:rsid w:val="0068247A"/>
    <w:rsid w:val="0068257D"/>
    <w:rsid w:val="00682BEA"/>
    <w:rsid w:val="00682BF5"/>
    <w:rsid w:val="00682E0E"/>
    <w:rsid w:val="00682E26"/>
    <w:rsid w:val="0068323C"/>
    <w:rsid w:val="006837D8"/>
    <w:rsid w:val="006839BD"/>
    <w:rsid w:val="00683BB8"/>
    <w:rsid w:val="00683C3E"/>
    <w:rsid w:val="00683DA2"/>
    <w:rsid w:val="00683E15"/>
    <w:rsid w:val="00683E31"/>
    <w:rsid w:val="00683FC6"/>
    <w:rsid w:val="00684026"/>
    <w:rsid w:val="006845A8"/>
    <w:rsid w:val="006846A1"/>
    <w:rsid w:val="006849C3"/>
    <w:rsid w:val="00684B23"/>
    <w:rsid w:val="00684CE5"/>
    <w:rsid w:val="00684D1A"/>
    <w:rsid w:val="00684D1B"/>
    <w:rsid w:val="00684E05"/>
    <w:rsid w:val="006850EC"/>
    <w:rsid w:val="00685507"/>
    <w:rsid w:val="00685615"/>
    <w:rsid w:val="00685644"/>
    <w:rsid w:val="00685663"/>
    <w:rsid w:val="0068567E"/>
    <w:rsid w:val="006857BC"/>
    <w:rsid w:val="0068597C"/>
    <w:rsid w:val="00685DD4"/>
    <w:rsid w:val="00685E36"/>
    <w:rsid w:val="006860A1"/>
    <w:rsid w:val="00686546"/>
    <w:rsid w:val="006865D9"/>
    <w:rsid w:val="00686A56"/>
    <w:rsid w:val="00686DBC"/>
    <w:rsid w:val="00686E54"/>
    <w:rsid w:val="00687034"/>
    <w:rsid w:val="00687089"/>
    <w:rsid w:val="0068711A"/>
    <w:rsid w:val="00687263"/>
    <w:rsid w:val="00687328"/>
    <w:rsid w:val="00687331"/>
    <w:rsid w:val="006873A1"/>
    <w:rsid w:val="0068764B"/>
    <w:rsid w:val="006876AB"/>
    <w:rsid w:val="006876B0"/>
    <w:rsid w:val="00687754"/>
    <w:rsid w:val="00687779"/>
    <w:rsid w:val="00687806"/>
    <w:rsid w:val="00687996"/>
    <w:rsid w:val="00687ADC"/>
    <w:rsid w:val="00687AE3"/>
    <w:rsid w:val="00687C34"/>
    <w:rsid w:val="00687EE7"/>
    <w:rsid w:val="006900C4"/>
    <w:rsid w:val="0069017E"/>
    <w:rsid w:val="00690390"/>
    <w:rsid w:val="0069068D"/>
    <w:rsid w:val="00690723"/>
    <w:rsid w:val="00690B2D"/>
    <w:rsid w:val="00690C3D"/>
    <w:rsid w:val="006911F5"/>
    <w:rsid w:val="00691288"/>
    <w:rsid w:val="0069152C"/>
    <w:rsid w:val="00691947"/>
    <w:rsid w:val="006919CA"/>
    <w:rsid w:val="00691A4C"/>
    <w:rsid w:val="00691DA2"/>
    <w:rsid w:val="00691F9C"/>
    <w:rsid w:val="00691FD4"/>
    <w:rsid w:val="00692284"/>
    <w:rsid w:val="0069235B"/>
    <w:rsid w:val="00692927"/>
    <w:rsid w:val="00692933"/>
    <w:rsid w:val="00692BDB"/>
    <w:rsid w:val="00692D28"/>
    <w:rsid w:val="00692DF4"/>
    <w:rsid w:val="00692FA3"/>
    <w:rsid w:val="00693023"/>
    <w:rsid w:val="0069340E"/>
    <w:rsid w:val="00693512"/>
    <w:rsid w:val="00693711"/>
    <w:rsid w:val="0069376E"/>
    <w:rsid w:val="00693771"/>
    <w:rsid w:val="006937C2"/>
    <w:rsid w:val="006938C9"/>
    <w:rsid w:val="00693AD8"/>
    <w:rsid w:val="00693B59"/>
    <w:rsid w:val="00693B6C"/>
    <w:rsid w:val="00693C75"/>
    <w:rsid w:val="00693C93"/>
    <w:rsid w:val="00693C99"/>
    <w:rsid w:val="00693E0E"/>
    <w:rsid w:val="00693E21"/>
    <w:rsid w:val="00693E30"/>
    <w:rsid w:val="00693E81"/>
    <w:rsid w:val="00693F0E"/>
    <w:rsid w:val="00694191"/>
    <w:rsid w:val="00694296"/>
    <w:rsid w:val="00694524"/>
    <w:rsid w:val="006945B2"/>
    <w:rsid w:val="00694695"/>
    <w:rsid w:val="00694700"/>
    <w:rsid w:val="00694787"/>
    <w:rsid w:val="00694832"/>
    <w:rsid w:val="00694A88"/>
    <w:rsid w:val="00694C92"/>
    <w:rsid w:val="00694E7B"/>
    <w:rsid w:val="00694FA1"/>
    <w:rsid w:val="006954BC"/>
    <w:rsid w:val="006954DC"/>
    <w:rsid w:val="006955CF"/>
    <w:rsid w:val="006955E4"/>
    <w:rsid w:val="00695638"/>
    <w:rsid w:val="00695677"/>
    <w:rsid w:val="00695AB2"/>
    <w:rsid w:val="00695BFB"/>
    <w:rsid w:val="00695F8D"/>
    <w:rsid w:val="006962BD"/>
    <w:rsid w:val="0069636D"/>
    <w:rsid w:val="006967B7"/>
    <w:rsid w:val="00696983"/>
    <w:rsid w:val="00696BDD"/>
    <w:rsid w:val="00696CFE"/>
    <w:rsid w:val="00696D8D"/>
    <w:rsid w:val="00696EC2"/>
    <w:rsid w:val="00696F95"/>
    <w:rsid w:val="00696FCF"/>
    <w:rsid w:val="00697093"/>
    <w:rsid w:val="006970B8"/>
    <w:rsid w:val="006972A4"/>
    <w:rsid w:val="006972A7"/>
    <w:rsid w:val="006972E6"/>
    <w:rsid w:val="006973C1"/>
    <w:rsid w:val="00697652"/>
    <w:rsid w:val="0069774A"/>
    <w:rsid w:val="006977A9"/>
    <w:rsid w:val="00697A3F"/>
    <w:rsid w:val="00697F35"/>
    <w:rsid w:val="00697F3B"/>
    <w:rsid w:val="00697F66"/>
    <w:rsid w:val="006A010F"/>
    <w:rsid w:val="006A023B"/>
    <w:rsid w:val="006A029E"/>
    <w:rsid w:val="006A038C"/>
    <w:rsid w:val="006A0399"/>
    <w:rsid w:val="006A06A5"/>
    <w:rsid w:val="006A071C"/>
    <w:rsid w:val="006A071D"/>
    <w:rsid w:val="006A08CD"/>
    <w:rsid w:val="006A0915"/>
    <w:rsid w:val="006A1142"/>
    <w:rsid w:val="006A11BE"/>
    <w:rsid w:val="006A1208"/>
    <w:rsid w:val="006A1336"/>
    <w:rsid w:val="006A160F"/>
    <w:rsid w:val="006A1742"/>
    <w:rsid w:val="006A17E6"/>
    <w:rsid w:val="006A184B"/>
    <w:rsid w:val="006A1A6D"/>
    <w:rsid w:val="006A1DBE"/>
    <w:rsid w:val="006A1DFB"/>
    <w:rsid w:val="006A207A"/>
    <w:rsid w:val="006A2158"/>
    <w:rsid w:val="006A21D1"/>
    <w:rsid w:val="006A227E"/>
    <w:rsid w:val="006A23F2"/>
    <w:rsid w:val="006A2524"/>
    <w:rsid w:val="006A2572"/>
    <w:rsid w:val="006A25AE"/>
    <w:rsid w:val="006A2933"/>
    <w:rsid w:val="006A29B1"/>
    <w:rsid w:val="006A2CF6"/>
    <w:rsid w:val="006A2D2A"/>
    <w:rsid w:val="006A2D55"/>
    <w:rsid w:val="006A2E0B"/>
    <w:rsid w:val="006A2E14"/>
    <w:rsid w:val="006A2EE2"/>
    <w:rsid w:val="006A2F86"/>
    <w:rsid w:val="006A3074"/>
    <w:rsid w:val="006A33C5"/>
    <w:rsid w:val="006A3468"/>
    <w:rsid w:val="006A36CD"/>
    <w:rsid w:val="006A39F8"/>
    <w:rsid w:val="006A3A68"/>
    <w:rsid w:val="006A3B46"/>
    <w:rsid w:val="006A3C01"/>
    <w:rsid w:val="006A3CEF"/>
    <w:rsid w:val="006A3F50"/>
    <w:rsid w:val="006A3F85"/>
    <w:rsid w:val="006A4108"/>
    <w:rsid w:val="006A48D0"/>
    <w:rsid w:val="006A4F1E"/>
    <w:rsid w:val="006A5072"/>
    <w:rsid w:val="006A516B"/>
    <w:rsid w:val="006A5342"/>
    <w:rsid w:val="006A53C4"/>
    <w:rsid w:val="006A53CA"/>
    <w:rsid w:val="006A54FE"/>
    <w:rsid w:val="006A57D0"/>
    <w:rsid w:val="006A57E4"/>
    <w:rsid w:val="006A583D"/>
    <w:rsid w:val="006A5B2B"/>
    <w:rsid w:val="006A5D47"/>
    <w:rsid w:val="006A5DE6"/>
    <w:rsid w:val="006A5E68"/>
    <w:rsid w:val="006A6076"/>
    <w:rsid w:val="006A63EB"/>
    <w:rsid w:val="006A6469"/>
    <w:rsid w:val="006A6485"/>
    <w:rsid w:val="006A6605"/>
    <w:rsid w:val="006A662B"/>
    <w:rsid w:val="006A6649"/>
    <w:rsid w:val="006A67F6"/>
    <w:rsid w:val="006A68E1"/>
    <w:rsid w:val="006A6B6D"/>
    <w:rsid w:val="006A6BD7"/>
    <w:rsid w:val="006A6E31"/>
    <w:rsid w:val="006A6E9D"/>
    <w:rsid w:val="006A6F4C"/>
    <w:rsid w:val="006A729D"/>
    <w:rsid w:val="006A72C2"/>
    <w:rsid w:val="006A756E"/>
    <w:rsid w:val="006A76D4"/>
    <w:rsid w:val="006A78D8"/>
    <w:rsid w:val="006A79FE"/>
    <w:rsid w:val="006A7D57"/>
    <w:rsid w:val="006A7E47"/>
    <w:rsid w:val="006A7E9D"/>
    <w:rsid w:val="006AB30D"/>
    <w:rsid w:val="006B0153"/>
    <w:rsid w:val="006B02DB"/>
    <w:rsid w:val="006B030B"/>
    <w:rsid w:val="006B05B8"/>
    <w:rsid w:val="006B06B8"/>
    <w:rsid w:val="006B07CB"/>
    <w:rsid w:val="006B08D8"/>
    <w:rsid w:val="006B0C1A"/>
    <w:rsid w:val="006B0EEB"/>
    <w:rsid w:val="006B1203"/>
    <w:rsid w:val="006B148C"/>
    <w:rsid w:val="006B14ED"/>
    <w:rsid w:val="006B1513"/>
    <w:rsid w:val="006B160D"/>
    <w:rsid w:val="006B161E"/>
    <w:rsid w:val="006B19C4"/>
    <w:rsid w:val="006B19FB"/>
    <w:rsid w:val="006B1D63"/>
    <w:rsid w:val="006B20D6"/>
    <w:rsid w:val="006B220C"/>
    <w:rsid w:val="006B2291"/>
    <w:rsid w:val="006B22AB"/>
    <w:rsid w:val="006B238F"/>
    <w:rsid w:val="006B2407"/>
    <w:rsid w:val="006B25A8"/>
    <w:rsid w:val="006B276E"/>
    <w:rsid w:val="006B2975"/>
    <w:rsid w:val="006B2B54"/>
    <w:rsid w:val="006B2D82"/>
    <w:rsid w:val="006B2D84"/>
    <w:rsid w:val="006B2E0C"/>
    <w:rsid w:val="006B30E3"/>
    <w:rsid w:val="006B347D"/>
    <w:rsid w:val="006B34D8"/>
    <w:rsid w:val="006B359A"/>
    <w:rsid w:val="006B36F8"/>
    <w:rsid w:val="006B3854"/>
    <w:rsid w:val="006B38EE"/>
    <w:rsid w:val="006B3978"/>
    <w:rsid w:val="006B3C3B"/>
    <w:rsid w:val="006B3DA8"/>
    <w:rsid w:val="006B3E8F"/>
    <w:rsid w:val="006B429D"/>
    <w:rsid w:val="006B4482"/>
    <w:rsid w:val="006B4521"/>
    <w:rsid w:val="006B466B"/>
    <w:rsid w:val="006B472E"/>
    <w:rsid w:val="006B4830"/>
    <w:rsid w:val="006B4C3E"/>
    <w:rsid w:val="006B525A"/>
    <w:rsid w:val="006B548A"/>
    <w:rsid w:val="006B54BE"/>
    <w:rsid w:val="006B5589"/>
    <w:rsid w:val="006B5650"/>
    <w:rsid w:val="006B56D9"/>
    <w:rsid w:val="006B5739"/>
    <w:rsid w:val="006B577F"/>
    <w:rsid w:val="006B57D1"/>
    <w:rsid w:val="006B58EF"/>
    <w:rsid w:val="006B59D5"/>
    <w:rsid w:val="006B5AC5"/>
    <w:rsid w:val="006B5B33"/>
    <w:rsid w:val="006B5BE7"/>
    <w:rsid w:val="006B5EAC"/>
    <w:rsid w:val="006B61D5"/>
    <w:rsid w:val="006B6292"/>
    <w:rsid w:val="006B63A1"/>
    <w:rsid w:val="006B64D2"/>
    <w:rsid w:val="006B654F"/>
    <w:rsid w:val="006B65DD"/>
    <w:rsid w:val="006B6666"/>
    <w:rsid w:val="006B66DD"/>
    <w:rsid w:val="006B6D54"/>
    <w:rsid w:val="006B6E47"/>
    <w:rsid w:val="006B6E59"/>
    <w:rsid w:val="006B6E67"/>
    <w:rsid w:val="006B7097"/>
    <w:rsid w:val="006B71AD"/>
    <w:rsid w:val="006B74FC"/>
    <w:rsid w:val="006B751C"/>
    <w:rsid w:val="006B75A9"/>
    <w:rsid w:val="006B75FE"/>
    <w:rsid w:val="006B77DA"/>
    <w:rsid w:val="006B77DB"/>
    <w:rsid w:val="006B77DF"/>
    <w:rsid w:val="006B79A2"/>
    <w:rsid w:val="006B7ACF"/>
    <w:rsid w:val="006B7B92"/>
    <w:rsid w:val="006B7E6F"/>
    <w:rsid w:val="006B7E91"/>
    <w:rsid w:val="006BE1EF"/>
    <w:rsid w:val="006C0098"/>
    <w:rsid w:val="006C00B4"/>
    <w:rsid w:val="006C0116"/>
    <w:rsid w:val="006C022C"/>
    <w:rsid w:val="006C0399"/>
    <w:rsid w:val="006C051C"/>
    <w:rsid w:val="006C059E"/>
    <w:rsid w:val="006C0B6B"/>
    <w:rsid w:val="006C1036"/>
    <w:rsid w:val="006C10A1"/>
    <w:rsid w:val="006C10B4"/>
    <w:rsid w:val="006C10B9"/>
    <w:rsid w:val="006C1107"/>
    <w:rsid w:val="006C114B"/>
    <w:rsid w:val="006C1391"/>
    <w:rsid w:val="006C1590"/>
    <w:rsid w:val="006C1B28"/>
    <w:rsid w:val="006C1DAA"/>
    <w:rsid w:val="006C1DE7"/>
    <w:rsid w:val="006C1E87"/>
    <w:rsid w:val="006C1F34"/>
    <w:rsid w:val="006C1F4C"/>
    <w:rsid w:val="006C24EB"/>
    <w:rsid w:val="006C25FD"/>
    <w:rsid w:val="006C27D5"/>
    <w:rsid w:val="006C28A4"/>
    <w:rsid w:val="006C28CD"/>
    <w:rsid w:val="006C29DD"/>
    <w:rsid w:val="006C2A73"/>
    <w:rsid w:val="006C2BB6"/>
    <w:rsid w:val="006C2DBA"/>
    <w:rsid w:val="006C2E8E"/>
    <w:rsid w:val="006C2F3B"/>
    <w:rsid w:val="006C2F9F"/>
    <w:rsid w:val="006C3019"/>
    <w:rsid w:val="006C3030"/>
    <w:rsid w:val="006C314D"/>
    <w:rsid w:val="006C31CB"/>
    <w:rsid w:val="006C3642"/>
    <w:rsid w:val="006C3807"/>
    <w:rsid w:val="006C398D"/>
    <w:rsid w:val="006C39DD"/>
    <w:rsid w:val="006C39F9"/>
    <w:rsid w:val="006C3B8E"/>
    <w:rsid w:val="006C3CFC"/>
    <w:rsid w:val="006C3D0E"/>
    <w:rsid w:val="006C3F9F"/>
    <w:rsid w:val="006C4557"/>
    <w:rsid w:val="006C45E1"/>
    <w:rsid w:val="006C4617"/>
    <w:rsid w:val="006C473E"/>
    <w:rsid w:val="006C49BD"/>
    <w:rsid w:val="006C4B42"/>
    <w:rsid w:val="006C4E0B"/>
    <w:rsid w:val="006C4F6B"/>
    <w:rsid w:val="006C507D"/>
    <w:rsid w:val="006C528D"/>
    <w:rsid w:val="006C532E"/>
    <w:rsid w:val="006C54E5"/>
    <w:rsid w:val="006C57E6"/>
    <w:rsid w:val="006C5B35"/>
    <w:rsid w:val="006C5BAE"/>
    <w:rsid w:val="006C5BEC"/>
    <w:rsid w:val="006C5CD0"/>
    <w:rsid w:val="006C5D5C"/>
    <w:rsid w:val="006C5E43"/>
    <w:rsid w:val="006C5E4B"/>
    <w:rsid w:val="006C6080"/>
    <w:rsid w:val="006C60A0"/>
    <w:rsid w:val="006C627C"/>
    <w:rsid w:val="006C62C0"/>
    <w:rsid w:val="006C62E0"/>
    <w:rsid w:val="006C65C0"/>
    <w:rsid w:val="006C65EC"/>
    <w:rsid w:val="006C693A"/>
    <w:rsid w:val="006C6F57"/>
    <w:rsid w:val="006C70E2"/>
    <w:rsid w:val="006C7199"/>
    <w:rsid w:val="006C7252"/>
    <w:rsid w:val="006C764A"/>
    <w:rsid w:val="006C768D"/>
    <w:rsid w:val="006C7797"/>
    <w:rsid w:val="006C793D"/>
    <w:rsid w:val="006C7A0C"/>
    <w:rsid w:val="006C7E6C"/>
    <w:rsid w:val="006D0013"/>
    <w:rsid w:val="006D00FD"/>
    <w:rsid w:val="006D0147"/>
    <w:rsid w:val="006D01B7"/>
    <w:rsid w:val="006D037B"/>
    <w:rsid w:val="006D0459"/>
    <w:rsid w:val="006D05AC"/>
    <w:rsid w:val="006D07A2"/>
    <w:rsid w:val="006D0962"/>
    <w:rsid w:val="006D0A03"/>
    <w:rsid w:val="006D0BBA"/>
    <w:rsid w:val="006D0BC8"/>
    <w:rsid w:val="006D100C"/>
    <w:rsid w:val="006D1043"/>
    <w:rsid w:val="006D1209"/>
    <w:rsid w:val="006D123C"/>
    <w:rsid w:val="006D141B"/>
    <w:rsid w:val="006D16BF"/>
    <w:rsid w:val="006D1770"/>
    <w:rsid w:val="006D17D3"/>
    <w:rsid w:val="006D190D"/>
    <w:rsid w:val="006D19B5"/>
    <w:rsid w:val="006D1C01"/>
    <w:rsid w:val="006D1F3A"/>
    <w:rsid w:val="006D20F6"/>
    <w:rsid w:val="006D2113"/>
    <w:rsid w:val="006D21D1"/>
    <w:rsid w:val="006D220C"/>
    <w:rsid w:val="006D2354"/>
    <w:rsid w:val="006D2466"/>
    <w:rsid w:val="006D26CF"/>
    <w:rsid w:val="006D26DC"/>
    <w:rsid w:val="006D28B2"/>
    <w:rsid w:val="006D28CC"/>
    <w:rsid w:val="006D2912"/>
    <w:rsid w:val="006D2B62"/>
    <w:rsid w:val="006D2CDA"/>
    <w:rsid w:val="006D3093"/>
    <w:rsid w:val="006D30E0"/>
    <w:rsid w:val="006D32FA"/>
    <w:rsid w:val="006D35C0"/>
    <w:rsid w:val="006D36D3"/>
    <w:rsid w:val="006D3762"/>
    <w:rsid w:val="006D3809"/>
    <w:rsid w:val="006D4228"/>
    <w:rsid w:val="006D4352"/>
    <w:rsid w:val="006D4377"/>
    <w:rsid w:val="006D44E3"/>
    <w:rsid w:val="006D45D1"/>
    <w:rsid w:val="006D4614"/>
    <w:rsid w:val="006D48CA"/>
    <w:rsid w:val="006D4977"/>
    <w:rsid w:val="006D4C92"/>
    <w:rsid w:val="006D4D2F"/>
    <w:rsid w:val="006D4E01"/>
    <w:rsid w:val="006D4E16"/>
    <w:rsid w:val="006D4FB6"/>
    <w:rsid w:val="006D52CD"/>
    <w:rsid w:val="006D53C8"/>
    <w:rsid w:val="006D54AF"/>
    <w:rsid w:val="006D569A"/>
    <w:rsid w:val="006D56DB"/>
    <w:rsid w:val="006D5C29"/>
    <w:rsid w:val="006D5D9F"/>
    <w:rsid w:val="006D5ED3"/>
    <w:rsid w:val="006D5F28"/>
    <w:rsid w:val="006D6136"/>
    <w:rsid w:val="006D6329"/>
    <w:rsid w:val="006D6339"/>
    <w:rsid w:val="006D665D"/>
    <w:rsid w:val="006D676B"/>
    <w:rsid w:val="006D6C01"/>
    <w:rsid w:val="006D6C02"/>
    <w:rsid w:val="006D6C10"/>
    <w:rsid w:val="006D6CAA"/>
    <w:rsid w:val="006D6D3A"/>
    <w:rsid w:val="006D6E3E"/>
    <w:rsid w:val="006D729D"/>
    <w:rsid w:val="006D7491"/>
    <w:rsid w:val="006D76BA"/>
    <w:rsid w:val="006D7778"/>
    <w:rsid w:val="006D7881"/>
    <w:rsid w:val="006D79A3"/>
    <w:rsid w:val="006D79B8"/>
    <w:rsid w:val="006D79CA"/>
    <w:rsid w:val="006E0059"/>
    <w:rsid w:val="006E0071"/>
    <w:rsid w:val="006E0148"/>
    <w:rsid w:val="006E030C"/>
    <w:rsid w:val="006E03F4"/>
    <w:rsid w:val="006E03F9"/>
    <w:rsid w:val="006E06FA"/>
    <w:rsid w:val="006E0898"/>
    <w:rsid w:val="006E0912"/>
    <w:rsid w:val="006E0AC7"/>
    <w:rsid w:val="006E0C1B"/>
    <w:rsid w:val="006E104B"/>
    <w:rsid w:val="006E1088"/>
    <w:rsid w:val="006E137E"/>
    <w:rsid w:val="006E137F"/>
    <w:rsid w:val="006E155E"/>
    <w:rsid w:val="006E16FF"/>
    <w:rsid w:val="006E176C"/>
    <w:rsid w:val="006E177F"/>
    <w:rsid w:val="006E1809"/>
    <w:rsid w:val="006E19E8"/>
    <w:rsid w:val="006E1CE1"/>
    <w:rsid w:val="006E1F01"/>
    <w:rsid w:val="006E212C"/>
    <w:rsid w:val="006E2168"/>
    <w:rsid w:val="006E22C2"/>
    <w:rsid w:val="006E2310"/>
    <w:rsid w:val="006E23AC"/>
    <w:rsid w:val="006E26C9"/>
    <w:rsid w:val="006E2B23"/>
    <w:rsid w:val="006E2B79"/>
    <w:rsid w:val="006E2CAC"/>
    <w:rsid w:val="006E2CEF"/>
    <w:rsid w:val="006E2DD2"/>
    <w:rsid w:val="006E2EA6"/>
    <w:rsid w:val="006E2EDD"/>
    <w:rsid w:val="006E2F96"/>
    <w:rsid w:val="006E3094"/>
    <w:rsid w:val="006E3265"/>
    <w:rsid w:val="006E3392"/>
    <w:rsid w:val="006E3589"/>
    <w:rsid w:val="006E360B"/>
    <w:rsid w:val="006E363C"/>
    <w:rsid w:val="006E3814"/>
    <w:rsid w:val="006E3932"/>
    <w:rsid w:val="006E3BBD"/>
    <w:rsid w:val="006E3C97"/>
    <w:rsid w:val="006E3E58"/>
    <w:rsid w:val="006E3EBB"/>
    <w:rsid w:val="006E4008"/>
    <w:rsid w:val="006E434E"/>
    <w:rsid w:val="006E4566"/>
    <w:rsid w:val="006E458A"/>
    <w:rsid w:val="006E45A6"/>
    <w:rsid w:val="006E485C"/>
    <w:rsid w:val="006E4A68"/>
    <w:rsid w:val="006E4C7D"/>
    <w:rsid w:val="006E4D99"/>
    <w:rsid w:val="006E4F24"/>
    <w:rsid w:val="006E5031"/>
    <w:rsid w:val="006E5065"/>
    <w:rsid w:val="006E52B4"/>
    <w:rsid w:val="006E52DF"/>
    <w:rsid w:val="006E54F3"/>
    <w:rsid w:val="006E5545"/>
    <w:rsid w:val="006E5599"/>
    <w:rsid w:val="006E5751"/>
    <w:rsid w:val="006E57DF"/>
    <w:rsid w:val="006E59F2"/>
    <w:rsid w:val="006E5C81"/>
    <w:rsid w:val="006E5CAF"/>
    <w:rsid w:val="006E5D00"/>
    <w:rsid w:val="006E5D72"/>
    <w:rsid w:val="006E5F67"/>
    <w:rsid w:val="006E5FB3"/>
    <w:rsid w:val="006E5FD1"/>
    <w:rsid w:val="006E6054"/>
    <w:rsid w:val="006E6334"/>
    <w:rsid w:val="006E64B9"/>
    <w:rsid w:val="006E6519"/>
    <w:rsid w:val="006E6579"/>
    <w:rsid w:val="006E65D0"/>
    <w:rsid w:val="006E666F"/>
    <w:rsid w:val="006E6710"/>
    <w:rsid w:val="006E67A0"/>
    <w:rsid w:val="006E685C"/>
    <w:rsid w:val="006E6893"/>
    <w:rsid w:val="006E68A2"/>
    <w:rsid w:val="006E6C39"/>
    <w:rsid w:val="006E6C96"/>
    <w:rsid w:val="006E6CAF"/>
    <w:rsid w:val="006E6ED3"/>
    <w:rsid w:val="006E70A3"/>
    <w:rsid w:val="006E71D8"/>
    <w:rsid w:val="006E71EC"/>
    <w:rsid w:val="006E72AE"/>
    <w:rsid w:val="006E7333"/>
    <w:rsid w:val="006E774B"/>
    <w:rsid w:val="006E7953"/>
    <w:rsid w:val="006E7A3D"/>
    <w:rsid w:val="006E7B4C"/>
    <w:rsid w:val="006E7D32"/>
    <w:rsid w:val="006F0134"/>
    <w:rsid w:val="006F0507"/>
    <w:rsid w:val="006F0530"/>
    <w:rsid w:val="006F07F3"/>
    <w:rsid w:val="006F0932"/>
    <w:rsid w:val="006F0A60"/>
    <w:rsid w:val="006F0C0A"/>
    <w:rsid w:val="006F0D0C"/>
    <w:rsid w:val="006F0E6B"/>
    <w:rsid w:val="006F0FB3"/>
    <w:rsid w:val="006F11DE"/>
    <w:rsid w:val="006F12EB"/>
    <w:rsid w:val="006F1328"/>
    <w:rsid w:val="006F1476"/>
    <w:rsid w:val="006F1A42"/>
    <w:rsid w:val="006F1AAC"/>
    <w:rsid w:val="006F1C95"/>
    <w:rsid w:val="006F1D77"/>
    <w:rsid w:val="006F1F79"/>
    <w:rsid w:val="006F20FB"/>
    <w:rsid w:val="006F212C"/>
    <w:rsid w:val="006F241B"/>
    <w:rsid w:val="006F2653"/>
    <w:rsid w:val="006F28FD"/>
    <w:rsid w:val="006F2986"/>
    <w:rsid w:val="006F2B76"/>
    <w:rsid w:val="006F2B9E"/>
    <w:rsid w:val="006F2C92"/>
    <w:rsid w:val="006F2D0C"/>
    <w:rsid w:val="006F2E82"/>
    <w:rsid w:val="006F2F5D"/>
    <w:rsid w:val="006F3213"/>
    <w:rsid w:val="006F322B"/>
    <w:rsid w:val="006F3503"/>
    <w:rsid w:val="006F364E"/>
    <w:rsid w:val="006F3E0E"/>
    <w:rsid w:val="006F3E92"/>
    <w:rsid w:val="006F3EBD"/>
    <w:rsid w:val="006F3FC1"/>
    <w:rsid w:val="006F45D8"/>
    <w:rsid w:val="006F484F"/>
    <w:rsid w:val="006F4851"/>
    <w:rsid w:val="006F4A91"/>
    <w:rsid w:val="006F4CC8"/>
    <w:rsid w:val="006F4DAF"/>
    <w:rsid w:val="006F4E06"/>
    <w:rsid w:val="006F4E10"/>
    <w:rsid w:val="006F5135"/>
    <w:rsid w:val="006F5214"/>
    <w:rsid w:val="006F53F9"/>
    <w:rsid w:val="006F5478"/>
    <w:rsid w:val="006F5676"/>
    <w:rsid w:val="006F577D"/>
    <w:rsid w:val="006F57A4"/>
    <w:rsid w:val="006F5805"/>
    <w:rsid w:val="006F5999"/>
    <w:rsid w:val="006F5A11"/>
    <w:rsid w:val="006F5A58"/>
    <w:rsid w:val="006F5B7D"/>
    <w:rsid w:val="006F5FCA"/>
    <w:rsid w:val="006F6281"/>
    <w:rsid w:val="006F6285"/>
    <w:rsid w:val="006F63DC"/>
    <w:rsid w:val="006F6623"/>
    <w:rsid w:val="006F66E4"/>
    <w:rsid w:val="006F69D7"/>
    <w:rsid w:val="006F70B2"/>
    <w:rsid w:val="006F70CA"/>
    <w:rsid w:val="006F73D9"/>
    <w:rsid w:val="006F750F"/>
    <w:rsid w:val="006F7669"/>
    <w:rsid w:val="006F789B"/>
    <w:rsid w:val="006F78B3"/>
    <w:rsid w:val="006F7956"/>
    <w:rsid w:val="006F79BF"/>
    <w:rsid w:val="006F7AC4"/>
    <w:rsid w:val="006F7E88"/>
    <w:rsid w:val="006F7E8F"/>
    <w:rsid w:val="007000C6"/>
    <w:rsid w:val="007000F1"/>
    <w:rsid w:val="00700204"/>
    <w:rsid w:val="00700296"/>
    <w:rsid w:val="00700613"/>
    <w:rsid w:val="00700648"/>
    <w:rsid w:val="00700866"/>
    <w:rsid w:val="00700A75"/>
    <w:rsid w:val="0070114D"/>
    <w:rsid w:val="0070130B"/>
    <w:rsid w:val="007015A1"/>
    <w:rsid w:val="00701A1C"/>
    <w:rsid w:val="00701ACC"/>
    <w:rsid w:val="00701CC7"/>
    <w:rsid w:val="00701DE4"/>
    <w:rsid w:val="00701E9B"/>
    <w:rsid w:val="00701F4C"/>
    <w:rsid w:val="00701FB3"/>
    <w:rsid w:val="00702099"/>
    <w:rsid w:val="007021FE"/>
    <w:rsid w:val="007026C6"/>
    <w:rsid w:val="0070286C"/>
    <w:rsid w:val="007028AE"/>
    <w:rsid w:val="00702BB1"/>
    <w:rsid w:val="00702C18"/>
    <w:rsid w:val="00702CAE"/>
    <w:rsid w:val="00702DA0"/>
    <w:rsid w:val="00703012"/>
    <w:rsid w:val="007030F9"/>
    <w:rsid w:val="00703177"/>
    <w:rsid w:val="007031B7"/>
    <w:rsid w:val="00703228"/>
    <w:rsid w:val="0070326E"/>
    <w:rsid w:val="007033CB"/>
    <w:rsid w:val="00703681"/>
    <w:rsid w:val="007036F8"/>
    <w:rsid w:val="0070378F"/>
    <w:rsid w:val="007038BE"/>
    <w:rsid w:val="00703DAE"/>
    <w:rsid w:val="00703DF4"/>
    <w:rsid w:val="00703DF6"/>
    <w:rsid w:val="0070433C"/>
    <w:rsid w:val="00704461"/>
    <w:rsid w:val="00704675"/>
    <w:rsid w:val="007047D5"/>
    <w:rsid w:val="00704909"/>
    <w:rsid w:val="00704918"/>
    <w:rsid w:val="00704DCC"/>
    <w:rsid w:val="00704DD1"/>
    <w:rsid w:val="00704F53"/>
    <w:rsid w:val="0070517D"/>
    <w:rsid w:val="007051EF"/>
    <w:rsid w:val="00705707"/>
    <w:rsid w:val="00705963"/>
    <w:rsid w:val="007059F1"/>
    <w:rsid w:val="00705A95"/>
    <w:rsid w:val="00705AD6"/>
    <w:rsid w:val="00705B82"/>
    <w:rsid w:val="00705B8B"/>
    <w:rsid w:val="00705C81"/>
    <w:rsid w:val="00705D0E"/>
    <w:rsid w:val="00705EF8"/>
    <w:rsid w:val="00706065"/>
    <w:rsid w:val="00706095"/>
    <w:rsid w:val="00706133"/>
    <w:rsid w:val="0070616D"/>
    <w:rsid w:val="00706599"/>
    <w:rsid w:val="007068B9"/>
    <w:rsid w:val="00706915"/>
    <w:rsid w:val="00706942"/>
    <w:rsid w:val="0070694D"/>
    <w:rsid w:val="00706A8B"/>
    <w:rsid w:val="00706E79"/>
    <w:rsid w:val="00706E8F"/>
    <w:rsid w:val="00706FF4"/>
    <w:rsid w:val="0070702D"/>
    <w:rsid w:val="00707104"/>
    <w:rsid w:val="007073A6"/>
    <w:rsid w:val="007074E2"/>
    <w:rsid w:val="00707756"/>
    <w:rsid w:val="007077E6"/>
    <w:rsid w:val="0070780E"/>
    <w:rsid w:val="00707A3D"/>
    <w:rsid w:val="00707AC2"/>
    <w:rsid w:val="00707CE7"/>
    <w:rsid w:val="00707D92"/>
    <w:rsid w:val="00707F0F"/>
    <w:rsid w:val="00707F36"/>
    <w:rsid w:val="00707F8D"/>
    <w:rsid w:val="00707FB2"/>
    <w:rsid w:val="00707FDD"/>
    <w:rsid w:val="007100AB"/>
    <w:rsid w:val="007103F7"/>
    <w:rsid w:val="00710440"/>
    <w:rsid w:val="007104DA"/>
    <w:rsid w:val="00710739"/>
    <w:rsid w:val="00710A0B"/>
    <w:rsid w:val="00710A25"/>
    <w:rsid w:val="00710AC4"/>
    <w:rsid w:val="00710B2B"/>
    <w:rsid w:val="00710D4A"/>
    <w:rsid w:val="00710DB6"/>
    <w:rsid w:val="00710DC8"/>
    <w:rsid w:val="00710FCE"/>
    <w:rsid w:val="00711208"/>
    <w:rsid w:val="00711686"/>
    <w:rsid w:val="007116E7"/>
    <w:rsid w:val="00711791"/>
    <w:rsid w:val="007117A7"/>
    <w:rsid w:val="007118EF"/>
    <w:rsid w:val="00711936"/>
    <w:rsid w:val="007119B0"/>
    <w:rsid w:val="00711A0C"/>
    <w:rsid w:val="00711C4D"/>
    <w:rsid w:val="00711E91"/>
    <w:rsid w:val="00712286"/>
    <w:rsid w:val="00712301"/>
    <w:rsid w:val="00712825"/>
    <w:rsid w:val="007128EF"/>
    <w:rsid w:val="00712E1B"/>
    <w:rsid w:val="00713072"/>
    <w:rsid w:val="00713091"/>
    <w:rsid w:val="00713356"/>
    <w:rsid w:val="007133B0"/>
    <w:rsid w:val="00713565"/>
    <w:rsid w:val="00713779"/>
    <w:rsid w:val="00713887"/>
    <w:rsid w:val="00713964"/>
    <w:rsid w:val="00713BEC"/>
    <w:rsid w:val="00713D4C"/>
    <w:rsid w:val="00714000"/>
    <w:rsid w:val="007140AC"/>
    <w:rsid w:val="007141A4"/>
    <w:rsid w:val="0071474F"/>
    <w:rsid w:val="007147AC"/>
    <w:rsid w:val="007148AD"/>
    <w:rsid w:val="00714B9C"/>
    <w:rsid w:val="00714FB2"/>
    <w:rsid w:val="007153D8"/>
    <w:rsid w:val="0071545D"/>
    <w:rsid w:val="007154C6"/>
    <w:rsid w:val="007156E1"/>
    <w:rsid w:val="007157A3"/>
    <w:rsid w:val="00715FB6"/>
    <w:rsid w:val="00716009"/>
    <w:rsid w:val="007160AA"/>
    <w:rsid w:val="0071623D"/>
    <w:rsid w:val="007164AE"/>
    <w:rsid w:val="0071662D"/>
    <w:rsid w:val="007167D9"/>
    <w:rsid w:val="0071683B"/>
    <w:rsid w:val="00716BB2"/>
    <w:rsid w:val="00716E0E"/>
    <w:rsid w:val="00716E51"/>
    <w:rsid w:val="00716F19"/>
    <w:rsid w:val="007170C3"/>
    <w:rsid w:val="007172EB"/>
    <w:rsid w:val="0071744C"/>
    <w:rsid w:val="00717608"/>
    <w:rsid w:val="007176B5"/>
    <w:rsid w:val="007177F4"/>
    <w:rsid w:val="00717822"/>
    <w:rsid w:val="00717A9F"/>
    <w:rsid w:val="00717B9D"/>
    <w:rsid w:val="00717CDE"/>
    <w:rsid w:val="00717E19"/>
    <w:rsid w:val="0072000C"/>
    <w:rsid w:val="0072028D"/>
    <w:rsid w:val="0072044C"/>
    <w:rsid w:val="007206D1"/>
    <w:rsid w:val="007206EF"/>
    <w:rsid w:val="007209B1"/>
    <w:rsid w:val="007209D1"/>
    <w:rsid w:val="00720CDB"/>
    <w:rsid w:val="0072109D"/>
    <w:rsid w:val="00721160"/>
    <w:rsid w:val="007212A3"/>
    <w:rsid w:val="00721335"/>
    <w:rsid w:val="007216C6"/>
    <w:rsid w:val="007217AD"/>
    <w:rsid w:val="007217CC"/>
    <w:rsid w:val="007219D1"/>
    <w:rsid w:val="00721A25"/>
    <w:rsid w:val="00721AC1"/>
    <w:rsid w:val="00721C7B"/>
    <w:rsid w:val="00721EB1"/>
    <w:rsid w:val="00721F63"/>
    <w:rsid w:val="0072231B"/>
    <w:rsid w:val="00722405"/>
    <w:rsid w:val="007228DE"/>
    <w:rsid w:val="00722A34"/>
    <w:rsid w:val="00722AB8"/>
    <w:rsid w:val="00722E8B"/>
    <w:rsid w:val="00723214"/>
    <w:rsid w:val="007232CB"/>
    <w:rsid w:val="0072341D"/>
    <w:rsid w:val="0072343C"/>
    <w:rsid w:val="007234BE"/>
    <w:rsid w:val="00723849"/>
    <w:rsid w:val="007238EF"/>
    <w:rsid w:val="00723D22"/>
    <w:rsid w:val="00723D39"/>
    <w:rsid w:val="00723D74"/>
    <w:rsid w:val="00723EC6"/>
    <w:rsid w:val="00724633"/>
    <w:rsid w:val="007246FB"/>
    <w:rsid w:val="007248A7"/>
    <w:rsid w:val="0072490D"/>
    <w:rsid w:val="007249F0"/>
    <w:rsid w:val="00724A7E"/>
    <w:rsid w:val="00724CAF"/>
    <w:rsid w:val="00724CE8"/>
    <w:rsid w:val="00724D32"/>
    <w:rsid w:val="00724E3A"/>
    <w:rsid w:val="007250AA"/>
    <w:rsid w:val="00725178"/>
    <w:rsid w:val="00725230"/>
    <w:rsid w:val="007254DB"/>
    <w:rsid w:val="00725669"/>
    <w:rsid w:val="007256C5"/>
    <w:rsid w:val="00725C02"/>
    <w:rsid w:val="00725C2C"/>
    <w:rsid w:val="00725C99"/>
    <w:rsid w:val="00725EB9"/>
    <w:rsid w:val="00725EF8"/>
    <w:rsid w:val="00726076"/>
    <w:rsid w:val="007261A3"/>
    <w:rsid w:val="007261C4"/>
    <w:rsid w:val="0072627D"/>
    <w:rsid w:val="007265AD"/>
    <w:rsid w:val="00726689"/>
    <w:rsid w:val="007268E9"/>
    <w:rsid w:val="00726C66"/>
    <w:rsid w:val="00726C93"/>
    <w:rsid w:val="00726FD4"/>
    <w:rsid w:val="00727098"/>
    <w:rsid w:val="007271F5"/>
    <w:rsid w:val="0072739B"/>
    <w:rsid w:val="0072739C"/>
    <w:rsid w:val="0072775B"/>
    <w:rsid w:val="00727870"/>
    <w:rsid w:val="00727C76"/>
    <w:rsid w:val="00727EC3"/>
    <w:rsid w:val="00727EE3"/>
    <w:rsid w:val="00727EE5"/>
    <w:rsid w:val="00730125"/>
    <w:rsid w:val="00730257"/>
    <w:rsid w:val="007302D6"/>
    <w:rsid w:val="0073032A"/>
    <w:rsid w:val="00730A3C"/>
    <w:rsid w:val="00730B24"/>
    <w:rsid w:val="00730B8E"/>
    <w:rsid w:val="00730C9E"/>
    <w:rsid w:val="00730D6D"/>
    <w:rsid w:val="00730E81"/>
    <w:rsid w:val="00730EC3"/>
    <w:rsid w:val="00730EC6"/>
    <w:rsid w:val="00730EEC"/>
    <w:rsid w:val="00731193"/>
    <w:rsid w:val="007311B4"/>
    <w:rsid w:val="00731292"/>
    <w:rsid w:val="0073133C"/>
    <w:rsid w:val="00731410"/>
    <w:rsid w:val="00731687"/>
    <w:rsid w:val="00731716"/>
    <w:rsid w:val="00731747"/>
    <w:rsid w:val="007318FE"/>
    <w:rsid w:val="00731B60"/>
    <w:rsid w:val="00731DE8"/>
    <w:rsid w:val="00731E89"/>
    <w:rsid w:val="0073211F"/>
    <w:rsid w:val="007321BB"/>
    <w:rsid w:val="007322BD"/>
    <w:rsid w:val="00732840"/>
    <w:rsid w:val="00732A25"/>
    <w:rsid w:val="00732A89"/>
    <w:rsid w:val="00732BD4"/>
    <w:rsid w:val="00732D5A"/>
    <w:rsid w:val="00732F7E"/>
    <w:rsid w:val="00732FD7"/>
    <w:rsid w:val="0073305B"/>
    <w:rsid w:val="0073320C"/>
    <w:rsid w:val="0073393A"/>
    <w:rsid w:val="00733A84"/>
    <w:rsid w:val="00733AD8"/>
    <w:rsid w:val="00733B8D"/>
    <w:rsid w:val="00733B98"/>
    <w:rsid w:val="00733BAB"/>
    <w:rsid w:val="00733D5E"/>
    <w:rsid w:val="00733DC0"/>
    <w:rsid w:val="00733EAB"/>
    <w:rsid w:val="0073400F"/>
    <w:rsid w:val="00734283"/>
    <w:rsid w:val="007343F8"/>
    <w:rsid w:val="00734529"/>
    <w:rsid w:val="007346D7"/>
    <w:rsid w:val="00734765"/>
    <w:rsid w:val="007347FE"/>
    <w:rsid w:val="007348F2"/>
    <w:rsid w:val="007349A9"/>
    <w:rsid w:val="00734AE5"/>
    <w:rsid w:val="00734BCF"/>
    <w:rsid w:val="00734CEF"/>
    <w:rsid w:val="00734D6D"/>
    <w:rsid w:val="00734EB9"/>
    <w:rsid w:val="00734FFB"/>
    <w:rsid w:val="00735030"/>
    <w:rsid w:val="00735262"/>
    <w:rsid w:val="00735333"/>
    <w:rsid w:val="007355A8"/>
    <w:rsid w:val="007355B5"/>
    <w:rsid w:val="007359A9"/>
    <w:rsid w:val="007359D2"/>
    <w:rsid w:val="00735A7A"/>
    <w:rsid w:val="00735C04"/>
    <w:rsid w:val="00735D48"/>
    <w:rsid w:val="00735F10"/>
    <w:rsid w:val="00735F50"/>
    <w:rsid w:val="00735F5E"/>
    <w:rsid w:val="00736090"/>
    <w:rsid w:val="00736182"/>
    <w:rsid w:val="0073627D"/>
    <w:rsid w:val="007362C0"/>
    <w:rsid w:val="0073688A"/>
    <w:rsid w:val="00736A18"/>
    <w:rsid w:val="00736BB9"/>
    <w:rsid w:val="007370F0"/>
    <w:rsid w:val="00737210"/>
    <w:rsid w:val="007373D9"/>
    <w:rsid w:val="00737854"/>
    <w:rsid w:val="00737914"/>
    <w:rsid w:val="00737AC6"/>
    <w:rsid w:val="00737B2D"/>
    <w:rsid w:val="00737C2B"/>
    <w:rsid w:val="00737EAC"/>
    <w:rsid w:val="00737F2D"/>
    <w:rsid w:val="00740155"/>
    <w:rsid w:val="00740288"/>
    <w:rsid w:val="007403E4"/>
    <w:rsid w:val="00740779"/>
    <w:rsid w:val="00740793"/>
    <w:rsid w:val="007408C7"/>
    <w:rsid w:val="0074098B"/>
    <w:rsid w:val="00740ADF"/>
    <w:rsid w:val="00740C72"/>
    <w:rsid w:val="00740F09"/>
    <w:rsid w:val="00740FBB"/>
    <w:rsid w:val="00741091"/>
    <w:rsid w:val="00741246"/>
    <w:rsid w:val="00741383"/>
    <w:rsid w:val="00741463"/>
    <w:rsid w:val="00741619"/>
    <w:rsid w:val="00741684"/>
    <w:rsid w:val="00741876"/>
    <w:rsid w:val="00741987"/>
    <w:rsid w:val="007419F1"/>
    <w:rsid w:val="00741BAB"/>
    <w:rsid w:val="00741BBF"/>
    <w:rsid w:val="00741C59"/>
    <w:rsid w:val="00741E29"/>
    <w:rsid w:val="00742170"/>
    <w:rsid w:val="007421B3"/>
    <w:rsid w:val="00742204"/>
    <w:rsid w:val="00742219"/>
    <w:rsid w:val="0074222B"/>
    <w:rsid w:val="007422C4"/>
    <w:rsid w:val="00742347"/>
    <w:rsid w:val="00742408"/>
    <w:rsid w:val="00742453"/>
    <w:rsid w:val="00742666"/>
    <w:rsid w:val="007431C1"/>
    <w:rsid w:val="00743791"/>
    <w:rsid w:val="00743A8A"/>
    <w:rsid w:val="00743AD3"/>
    <w:rsid w:val="00743B6F"/>
    <w:rsid w:val="00743CAC"/>
    <w:rsid w:val="00743E7E"/>
    <w:rsid w:val="00743F16"/>
    <w:rsid w:val="00744083"/>
    <w:rsid w:val="00744182"/>
    <w:rsid w:val="007442D9"/>
    <w:rsid w:val="007444D8"/>
    <w:rsid w:val="007448AB"/>
    <w:rsid w:val="007448B5"/>
    <w:rsid w:val="0074496C"/>
    <w:rsid w:val="007449F7"/>
    <w:rsid w:val="00744A3C"/>
    <w:rsid w:val="00744FD3"/>
    <w:rsid w:val="0074537E"/>
    <w:rsid w:val="007453BD"/>
    <w:rsid w:val="0074550D"/>
    <w:rsid w:val="007456F6"/>
    <w:rsid w:val="007459C3"/>
    <w:rsid w:val="00745A60"/>
    <w:rsid w:val="00745AA4"/>
    <w:rsid w:val="00745AD4"/>
    <w:rsid w:val="00745C58"/>
    <w:rsid w:val="00746071"/>
    <w:rsid w:val="00746144"/>
    <w:rsid w:val="007461B5"/>
    <w:rsid w:val="007461FB"/>
    <w:rsid w:val="007466D3"/>
    <w:rsid w:val="0074670E"/>
    <w:rsid w:val="00746802"/>
    <w:rsid w:val="0074692D"/>
    <w:rsid w:val="00746A23"/>
    <w:rsid w:val="00746B72"/>
    <w:rsid w:val="00746E34"/>
    <w:rsid w:val="00746E63"/>
    <w:rsid w:val="00746F4B"/>
    <w:rsid w:val="0074723F"/>
    <w:rsid w:val="00747255"/>
    <w:rsid w:val="00747560"/>
    <w:rsid w:val="007476B9"/>
    <w:rsid w:val="00747847"/>
    <w:rsid w:val="00747A2A"/>
    <w:rsid w:val="00747AE4"/>
    <w:rsid w:val="00747CAC"/>
    <w:rsid w:val="00747CCB"/>
    <w:rsid w:val="00747D2D"/>
    <w:rsid w:val="00747E5A"/>
    <w:rsid w:val="00747EB6"/>
    <w:rsid w:val="007501C8"/>
    <w:rsid w:val="0075024E"/>
    <w:rsid w:val="00750253"/>
    <w:rsid w:val="00750369"/>
    <w:rsid w:val="00750380"/>
    <w:rsid w:val="00750398"/>
    <w:rsid w:val="00750592"/>
    <w:rsid w:val="0075085C"/>
    <w:rsid w:val="007508BA"/>
    <w:rsid w:val="00750C4E"/>
    <w:rsid w:val="00750E04"/>
    <w:rsid w:val="0075100B"/>
    <w:rsid w:val="00751099"/>
    <w:rsid w:val="007510A3"/>
    <w:rsid w:val="0075119D"/>
    <w:rsid w:val="007511A3"/>
    <w:rsid w:val="00751282"/>
    <w:rsid w:val="007512B4"/>
    <w:rsid w:val="007515C0"/>
    <w:rsid w:val="00751B38"/>
    <w:rsid w:val="00751C17"/>
    <w:rsid w:val="00751FE6"/>
    <w:rsid w:val="007522A2"/>
    <w:rsid w:val="00752399"/>
    <w:rsid w:val="007523BD"/>
    <w:rsid w:val="007524C2"/>
    <w:rsid w:val="00752595"/>
    <w:rsid w:val="00752812"/>
    <w:rsid w:val="0075286F"/>
    <w:rsid w:val="00752A0A"/>
    <w:rsid w:val="0075309A"/>
    <w:rsid w:val="007538BC"/>
    <w:rsid w:val="00753A0E"/>
    <w:rsid w:val="00753ADB"/>
    <w:rsid w:val="00753D55"/>
    <w:rsid w:val="00753F0D"/>
    <w:rsid w:val="00754084"/>
    <w:rsid w:val="00754316"/>
    <w:rsid w:val="0075439C"/>
    <w:rsid w:val="007545E8"/>
    <w:rsid w:val="00754662"/>
    <w:rsid w:val="007546AC"/>
    <w:rsid w:val="00754BCC"/>
    <w:rsid w:val="00754F8F"/>
    <w:rsid w:val="007552A1"/>
    <w:rsid w:val="007554DE"/>
    <w:rsid w:val="007556AB"/>
    <w:rsid w:val="007557A5"/>
    <w:rsid w:val="0075585F"/>
    <w:rsid w:val="00755883"/>
    <w:rsid w:val="007558CA"/>
    <w:rsid w:val="007558E2"/>
    <w:rsid w:val="007559DC"/>
    <w:rsid w:val="00755A69"/>
    <w:rsid w:val="00755A99"/>
    <w:rsid w:val="00755CE3"/>
    <w:rsid w:val="00755DA2"/>
    <w:rsid w:val="00756247"/>
    <w:rsid w:val="00756513"/>
    <w:rsid w:val="0075651D"/>
    <w:rsid w:val="00756591"/>
    <w:rsid w:val="007568C1"/>
    <w:rsid w:val="00756A03"/>
    <w:rsid w:val="00756A17"/>
    <w:rsid w:val="00756C79"/>
    <w:rsid w:val="00756C87"/>
    <w:rsid w:val="00756DA9"/>
    <w:rsid w:val="007571B0"/>
    <w:rsid w:val="007573B0"/>
    <w:rsid w:val="00757591"/>
    <w:rsid w:val="0075774F"/>
    <w:rsid w:val="00757798"/>
    <w:rsid w:val="00757D8F"/>
    <w:rsid w:val="00760107"/>
    <w:rsid w:val="00760141"/>
    <w:rsid w:val="0076019E"/>
    <w:rsid w:val="007601CD"/>
    <w:rsid w:val="00760505"/>
    <w:rsid w:val="00760B0A"/>
    <w:rsid w:val="00760EA4"/>
    <w:rsid w:val="00760FE0"/>
    <w:rsid w:val="00761060"/>
    <w:rsid w:val="007610CA"/>
    <w:rsid w:val="007610E6"/>
    <w:rsid w:val="007610E8"/>
    <w:rsid w:val="007614B7"/>
    <w:rsid w:val="007614FF"/>
    <w:rsid w:val="00761560"/>
    <w:rsid w:val="00761973"/>
    <w:rsid w:val="00761A60"/>
    <w:rsid w:val="00761BB4"/>
    <w:rsid w:val="00761CAA"/>
    <w:rsid w:val="00761FC0"/>
    <w:rsid w:val="00762096"/>
    <w:rsid w:val="007622D5"/>
    <w:rsid w:val="00762659"/>
    <w:rsid w:val="00762AFA"/>
    <w:rsid w:val="00762B17"/>
    <w:rsid w:val="00762BF3"/>
    <w:rsid w:val="00762D07"/>
    <w:rsid w:val="00762F73"/>
    <w:rsid w:val="00763239"/>
    <w:rsid w:val="007635FA"/>
    <w:rsid w:val="00763643"/>
    <w:rsid w:val="007636CC"/>
    <w:rsid w:val="007636E1"/>
    <w:rsid w:val="007639FE"/>
    <w:rsid w:val="00763A54"/>
    <w:rsid w:val="00763C0A"/>
    <w:rsid w:val="00763F3E"/>
    <w:rsid w:val="00764103"/>
    <w:rsid w:val="0076430E"/>
    <w:rsid w:val="0076433B"/>
    <w:rsid w:val="00764454"/>
    <w:rsid w:val="0076459B"/>
    <w:rsid w:val="007646F8"/>
    <w:rsid w:val="0076474C"/>
    <w:rsid w:val="00764974"/>
    <w:rsid w:val="00764CB4"/>
    <w:rsid w:val="00764E13"/>
    <w:rsid w:val="007652D9"/>
    <w:rsid w:val="007653B1"/>
    <w:rsid w:val="0076562F"/>
    <w:rsid w:val="0076564D"/>
    <w:rsid w:val="0076594E"/>
    <w:rsid w:val="00765A24"/>
    <w:rsid w:val="00765C2F"/>
    <w:rsid w:val="00765CB6"/>
    <w:rsid w:val="00765CC3"/>
    <w:rsid w:val="00765E86"/>
    <w:rsid w:val="00765ED6"/>
    <w:rsid w:val="00765EE4"/>
    <w:rsid w:val="00766233"/>
    <w:rsid w:val="007663C7"/>
    <w:rsid w:val="007664E8"/>
    <w:rsid w:val="007665AB"/>
    <w:rsid w:val="007665D9"/>
    <w:rsid w:val="00766A44"/>
    <w:rsid w:val="00766F8A"/>
    <w:rsid w:val="00767417"/>
    <w:rsid w:val="0076747B"/>
    <w:rsid w:val="0076764E"/>
    <w:rsid w:val="00767A37"/>
    <w:rsid w:val="00767B4D"/>
    <w:rsid w:val="00767B83"/>
    <w:rsid w:val="00767DE8"/>
    <w:rsid w:val="00767F1F"/>
    <w:rsid w:val="00770047"/>
    <w:rsid w:val="0077013E"/>
    <w:rsid w:val="0077022D"/>
    <w:rsid w:val="00770433"/>
    <w:rsid w:val="0077063D"/>
    <w:rsid w:val="0077089D"/>
    <w:rsid w:val="00770A13"/>
    <w:rsid w:val="00770CD9"/>
    <w:rsid w:val="00770CFF"/>
    <w:rsid w:val="00770DDE"/>
    <w:rsid w:val="00770F05"/>
    <w:rsid w:val="00771432"/>
    <w:rsid w:val="007714D8"/>
    <w:rsid w:val="00771556"/>
    <w:rsid w:val="00771955"/>
    <w:rsid w:val="00771D92"/>
    <w:rsid w:val="00771DA0"/>
    <w:rsid w:val="00771E3F"/>
    <w:rsid w:val="0077226C"/>
    <w:rsid w:val="00772565"/>
    <w:rsid w:val="007726C3"/>
    <w:rsid w:val="0077271D"/>
    <w:rsid w:val="0077278F"/>
    <w:rsid w:val="00772B1E"/>
    <w:rsid w:val="00772E5E"/>
    <w:rsid w:val="00772ECC"/>
    <w:rsid w:val="00772F82"/>
    <w:rsid w:val="007732FF"/>
    <w:rsid w:val="0077356F"/>
    <w:rsid w:val="00773735"/>
    <w:rsid w:val="00773BDD"/>
    <w:rsid w:val="00773C9C"/>
    <w:rsid w:val="00773D04"/>
    <w:rsid w:val="00773E1B"/>
    <w:rsid w:val="00773FB8"/>
    <w:rsid w:val="00773FBA"/>
    <w:rsid w:val="00773FCD"/>
    <w:rsid w:val="00773FFB"/>
    <w:rsid w:val="007740AF"/>
    <w:rsid w:val="007740B7"/>
    <w:rsid w:val="0077421D"/>
    <w:rsid w:val="007743F2"/>
    <w:rsid w:val="00774582"/>
    <w:rsid w:val="007746CB"/>
    <w:rsid w:val="007747CE"/>
    <w:rsid w:val="00774819"/>
    <w:rsid w:val="00774856"/>
    <w:rsid w:val="0077494C"/>
    <w:rsid w:val="00774FA0"/>
    <w:rsid w:val="00775087"/>
    <w:rsid w:val="0077516E"/>
    <w:rsid w:val="0077526D"/>
    <w:rsid w:val="00775385"/>
    <w:rsid w:val="0077554D"/>
    <w:rsid w:val="007756BA"/>
    <w:rsid w:val="007757CF"/>
    <w:rsid w:val="007757F5"/>
    <w:rsid w:val="00775859"/>
    <w:rsid w:val="00775ECD"/>
    <w:rsid w:val="0077600C"/>
    <w:rsid w:val="0077643D"/>
    <w:rsid w:val="00776470"/>
    <w:rsid w:val="007765F8"/>
    <w:rsid w:val="00776713"/>
    <w:rsid w:val="0077671B"/>
    <w:rsid w:val="00776906"/>
    <w:rsid w:val="0077697D"/>
    <w:rsid w:val="00776D5F"/>
    <w:rsid w:val="00776EEC"/>
    <w:rsid w:val="00776F2C"/>
    <w:rsid w:val="00777107"/>
    <w:rsid w:val="00777136"/>
    <w:rsid w:val="0077713A"/>
    <w:rsid w:val="00777189"/>
    <w:rsid w:val="007772BD"/>
    <w:rsid w:val="007776CC"/>
    <w:rsid w:val="00777739"/>
    <w:rsid w:val="00777766"/>
    <w:rsid w:val="007777CC"/>
    <w:rsid w:val="00777804"/>
    <w:rsid w:val="00777970"/>
    <w:rsid w:val="007779D0"/>
    <w:rsid w:val="00777C44"/>
    <w:rsid w:val="00777E9A"/>
    <w:rsid w:val="00777F00"/>
    <w:rsid w:val="0078032F"/>
    <w:rsid w:val="007804DE"/>
    <w:rsid w:val="00780618"/>
    <w:rsid w:val="007806BA"/>
    <w:rsid w:val="00780DEB"/>
    <w:rsid w:val="00780F34"/>
    <w:rsid w:val="00781519"/>
    <w:rsid w:val="00781538"/>
    <w:rsid w:val="00781671"/>
    <w:rsid w:val="00781868"/>
    <w:rsid w:val="007819DC"/>
    <w:rsid w:val="00781CB4"/>
    <w:rsid w:val="00781D1B"/>
    <w:rsid w:val="007821CA"/>
    <w:rsid w:val="007822AB"/>
    <w:rsid w:val="00782427"/>
    <w:rsid w:val="0078244A"/>
    <w:rsid w:val="0078272F"/>
    <w:rsid w:val="0078285B"/>
    <w:rsid w:val="0078292D"/>
    <w:rsid w:val="00782A12"/>
    <w:rsid w:val="00782A90"/>
    <w:rsid w:val="00782C54"/>
    <w:rsid w:val="00782CD8"/>
    <w:rsid w:val="00782E91"/>
    <w:rsid w:val="00782F36"/>
    <w:rsid w:val="007832D7"/>
    <w:rsid w:val="00783439"/>
    <w:rsid w:val="00783866"/>
    <w:rsid w:val="00783893"/>
    <w:rsid w:val="00783905"/>
    <w:rsid w:val="00783A2E"/>
    <w:rsid w:val="00783B47"/>
    <w:rsid w:val="00783E1C"/>
    <w:rsid w:val="007842A4"/>
    <w:rsid w:val="007843C0"/>
    <w:rsid w:val="00784489"/>
    <w:rsid w:val="00784556"/>
    <w:rsid w:val="0078488A"/>
    <w:rsid w:val="00784961"/>
    <w:rsid w:val="00784BB3"/>
    <w:rsid w:val="00784D79"/>
    <w:rsid w:val="00784E3A"/>
    <w:rsid w:val="00784F40"/>
    <w:rsid w:val="00785021"/>
    <w:rsid w:val="007850E1"/>
    <w:rsid w:val="00785192"/>
    <w:rsid w:val="007853BB"/>
    <w:rsid w:val="0078556C"/>
    <w:rsid w:val="0078564E"/>
    <w:rsid w:val="0078568D"/>
    <w:rsid w:val="007856A9"/>
    <w:rsid w:val="007856AB"/>
    <w:rsid w:val="00785730"/>
    <w:rsid w:val="00785889"/>
    <w:rsid w:val="007858A9"/>
    <w:rsid w:val="007858C8"/>
    <w:rsid w:val="00785954"/>
    <w:rsid w:val="007859D7"/>
    <w:rsid w:val="00785A02"/>
    <w:rsid w:val="00785D0E"/>
    <w:rsid w:val="00785F16"/>
    <w:rsid w:val="00786191"/>
    <w:rsid w:val="0078622A"/>
    <w:rsid w:val="00786392"/>
    <w:rsid w:val="00786413"/>
    <w:rsid w:val="007865A8"/>
    <w:rsid w:val="007865E7"/>
    <w:rsid w:val="0078663F"/>
    <w:rsid w:val="00786C33"/>
    <w:rsid w:val="00786C3F"/>
    <w:rsid w:val="00787075"/>
    <w:rsid w:val="0078709B"/>
    <w:rsid w:val="007870A0"/>
    <w:rsid w:val="00787392"/>
    <w:rsid w:val="00787402"/>
    <w:rsid w:val="007874AF"/>
    <w:rsid w:val="00787657"/>
    <w:rsid w:val="00787670"/>
    <w:rsid w:val="0078788B"/>
    <w:rsid w:val="0078793A"/>
    <w:rsid w:val="007879D0"/>
    <w:rsid w:val="00787AA0"/>
    <w:rsid w:val="00787B70"/>
    <w:rsid w:val="00787C5A"/>
    <w:rsid w:val="00787D57"/>
    <w:rsid w:val="00787DDA"/>
    <w:rsid w:val="00787E84"/>
    <w:rsid w:val="00787F5A"/>
    <w:rsid w:val="0079026E"/>
    <w:rsid w:val="0079041C"/>
    <w:rsid w:val="00790455"/>
    <w:rsid w:val="007905D0"/>
    <w:rsid w:val="00790B36"/>
    <w:rsid w:val="00790B45"/>
    <w:rsid w:val="00790B58"/>
    <w:rsid w:val="00790C64"/>
    <w:rsid w:val="00790CD2"/>
    <w:rsid w:val="00790E6A"/>
    <w:rsid w:val="00790ED2"/>
    <w:rsid w:val="00790F61"/>
    <w:rsid w:val="0079104E"/>
    <w:rsid w:val="00791056"/>
    <w:rsid w:val="007912E9"/>
    <w:rsid w:val="0079136F"/>
    <w:rsid w:val="00791398"/>
    <w:rsid w:val="00791497"/>
    <w:rsid w:val="007915B0"/>
    <w:rsid w:val="007915D4"/>
    <w:rsid w:val="007915F1"/>
    <w:rsid w:val="007917C2"/>
    <w:rsid w:val="00791837"/>
    <w:rsid w:val="00791B08"/>
    <w:rsid w:val="00792033"/>
    <w:rsid w:val="00792066"/>
    <w:rsid w:val="00792289"/>
    <w:rsid w:val="0079245C"/>
    <w:rsid w:val="0079267C"/>
    <w:rsid w:val="007926E0"/>
    <w:rsid w:val="00792828"/>
    <w:rsid w:val="00792A26"/>
    <w:rsid w:val="00792E0B"/>
    <w:rsid w:val="00792E9C"/>
    <w:rsid w:val="0079310D"/>
    <w:rsid w:val="00793225"/>
    <w:rsid w:val="00793260"/>
    <w:rsid w:val="0079344B"/>
    <w:rsid w:val="00793480"/>
    <w:rsid w:val="0079355F"/>
    <w:rsid w:val="00793A8A"/>
    <w:rsid w:val="00793B0F"/>
    <w:rsid w:val="00793B7F"/>
    <w:rsid w:val="00793BE2"/>
    <w:rsid w:val="00793DC0"/>
    <w:rsid w:val="00793E22"/>
    <w:rsid w:val="00793F64"/>
    <w:rsid w:val="0079429C"/>
    <w:rsid w:val="007944D5"/>
    <w:rsid w:val="0079477F"/>
    <w:rsid w:val="00794795"/>
    <w:rsid w:val="00794ABD"/>
    <w:rsid w:val="00794C8B"/>
    <w:rsid w:val="00794D41"/>
    <w:rsid w:val="00794DE1"/>
    <w:rsid w:val="00794FD0"/>
    <w:rsid w:val="007951F1"/>
    <w:rsid w:val="0079538B"/>
    <w:rsid w:val="007954CD"/>
    <w:rsid w:val="007955D7"/>
    <w:rsid w:val="00795636"/>
    <w:rsid w:val="0079575B"/>
    <w:rsid w:val="00795966"/>
    <w:rsid w:val="00795A0C"/>
    <w:rsid w:val="00795A3D"/>
    <w:rsid w:val="00795AEE"/>
    <w:rsid w:val="00795BAD"/>
    <w:rsid w:val="00795C1B"/>
    <w:rsid w:val="00795C2F"/>
    <w:rsid w:val="00795CE3"/>
    <w:rsid w:val="00795E09"/>
    <w:rsid w:val="00795E27"/>
    <w:rsid w:val="00795EA6"/>
    <w:rsid w:val="00795EF4"/>
    <w:rsid w:val="0079602A"/>
    <w:rsid w:val="00796050"/>
    <w:rsid w:val="007960C1"/>
    <w:rsid w:val="007961FE"/>
    <w:rsid w:val="007962D9"/>
    <w:rsid w:val="00796536"/>
    <w:rsid w:val="007965E4"/>
    <w:rsid w:val="007965FF"/>
    <w:rsid w:val="007967A2"/>
    <w:rsid w:val="007967B4"/>
    <w:rsid w:val="007968BC"/>
    <w:rsid w:val="00796996"/>
    <w:rsid w:val="00796AA1"/>
    <w:rsid w:val="00796BD0"/>
    <w:rsid w:val="00796D6C"/>
    <w:rsid w:val="00796E69"/>
    <w:rsid w:val="00796F1E"/>
    <w:rsid w:val="00796FA4"/>
    <w:rsid w:val="00797597"/>
    <w:rsid w:val="007975EC"/>
    <w:rsid w:val="00797720"/>
    <w:rsid w:val="007977A2"/>
    <w:rsid w:val="0079790A"/>
    <w:rsid w:val="007979F3"/>
    <w:rsid w:val="00797C53"/>
    <w:rsid w:val="00797CCA"/>
    <w:rsid w:val="007A002B"/>
    <w:rsid w:val="007A003F"/>
    <w:rsid w:val="007A0658"/>
    <w:rsid w:val="007A06E7"/>
    <w:rsid w:val="007A073A"/>
    <w:rsid w:val="007A0A54"/>
    <w:rsid w:val="007A0A8E"/>
    <w:rsid w:val="007A0E0A"/>
    <w:rsid w:val="007A1059"/>
    <w:rsid w:val="007A115E"/>
    <w:rsid w:val="007A147B"/>
    <w:rsid w:val="007A17B2"/>
    <w:rsid w:val="007A187C"/>
    <w:rsid w:val="007A18F4"/>
    <w:rsid w:val="007A19C2"/>
    <w:rsid w:val="007A1C05"/>
    <w:rsid w:val="007A1DD0"/>
    <w:rsid w:val="007A212C"/>
    <w:rsid w:val="007A223D"/>
    <w:rsid w:val="007A2275"/>
    <w:rsid w:val="007A2856"/>
    <w:rsid w:val="007A28B0"/>
    <w:rsid w:val="007A28B5"/>
    <w:rsid w:val="007A28FB"/>
    <w:rsid w:val="007A2BEA"/>
    <w:rsid w:val="007A321F"/>
    <w:rsid w:val="007A3316"/>
    <w:rsid w:val="007A3439"/>
    <w:rsid w:val="007A3443"/>
    <w:rsid w:val="007A346A"/>
    <w:rsid w:val="007A36FF"/>
    <w:rsid w:val="007A3956"/>
    <w:rsid w:val="007A39FA"/>
    <w:rsid w:val="007A3C74"/>
    <w:rsid w:val="007A4339"/>
    <w:rsid w:val="007A453D"/>
    <w:rsid w:val="007A45AE"/>
    <w:rsid w:val="007A45FB"/>
    <w:rsid w:val="007A4A43"/>
    <w:rsid w:val="007A5101"/>
    <w:rsid w:val="007A52D5"/>
    <w:rsid w:val="007A53B4"/>
    <w:rsid w:val="007A5575"/>
    <w:rsid w:val="007A55C0"/>
    <w:rsid w:val="007A574F"/>
    <w:rsid w:val="007A5C6B"/>
    <w:rsid w:val="007A5F4B"/>
    <w:rsid w:val="007A5FBB"/>
    <w:rsid w:val="007A5FD1"/>
    <w:rsid w:val="007A60D1"/>
    <w:rsid w:val="007A6353"/>
    <w:rsid w:val="007A6455"/>
    <w:rsid w:val="007A656B"/>
    <w:rsid w:val="007A6656"/>
    <w:rsid w:val="007A66A8"/>
    <w:rsid w:val="007A68FD"/>
    <w:rsid w:val="007A6B8F"/>
    <w:rsid w:val="007A6BEA"/>
    <w:rsid w:val="007A6F47"/>
    <w:rsid w:val="007A72C1"/>
    <w:rsid w:val="007A7341"/>
    <w:rsid w:val="007A741A"/>
    <w:rsid w:val="007A76F2"/>
    <w:rsid w:val="007A77B6"/>
    <w:rsid w:val="007A7886"/>
    <w:rsid w:val="007A7926"/>
    <w:rsid w:val="007A7B84"/>
    <w:rsid w:val="007A7C82"/>
    <w:rsid w:val="007A7FD2"/>
    <w:rsid w:val="007B00B7"/>
    <w:rsid w:val="007B01D3"/>
    <w:rsid w:val="007B041D"/>
    <w:rsid w:val="007B0426"/>
    <w:rsid w:val="007B04DF"/>
    <w:rsid w:val="007B0500"/>
    <w:rsid w:val="007B07A6"/>
    <w:rsid w:val="007B0B27"/>
    <w:rsid w:val="007B0B4D"/>
    <w:rsid w:val="007B0C65"/>
    <w:rsid w:val="007B0CD1"/>
    <w:rsid w:val="007B0CD9"/>
    <w:rsid w:val="007B0DA8"/>
    <w:rsid w:val="007B0ED2"/>
    <w:rsid w:val="007B0F98"/>
    <w:rsid w:val="007B1036"/>
    <w:rsid w:val="007B1057"/>
    <w:rsid w:val="007B1257"/>
    <w:rsid w:val="007B139A"/>
    <w:rsid w:val="007B14A1"/>
    <w:rsid w:val="007B14E0"/>
    <w:rsid w:val="007B159C"/>
    <w:rsid w:val="007B160A"/>
    <w:rsid w:val="007B1675"/>
    <w:rsid w:val="007B18F0"/>
    <w:rsid w:val="007B1C36"/>
    <w:rsid w:val="007B1D9F"/>
    <w:rsid w:val="007B2007"/>
    <w:rsid w:val="007B2097"/>
    <w:rsid w:val="007B20B9"/>
    <w:rsid w:val="007B2645"/>
    <w:rsid w:val="007B2921"/>
    <w:rsid w:val="007B2EB7"/>
    <w:rsid w:val="007B30E7"/>
    <w:rsid w:val="007B31EE"/>
    <w:rsid w:val="007B3647"/>
    <w:rsid w:val="007B3678"/>
    <w:rsid w:val="007B37F8"/>
    <w:rsid w:val="007B382A"/>
    <w:rsid w:val="007B3C24"/>
    <w:rsid w:val="007B3E71"/>
    <w:rsid w:val="007B3EA3"/>
    <w:rsid w:val="007B3ECD"/>
    <w:rsid w:val="007B3FF2"/>
    <w:rsid w:val="007B4388"/>
    <w:rsid w:val="007B43FA"/>
    <w:rsid w:val="007B4C03"/>
    <w:rsid w:val="007B4C8B"/>
    <w:rsid w:val="007B4EA7"/>
    <w:rsid w:val="007B4F08"/>
    <w:rsid w:val="007B50A0"/>
    <w:rsid w:val="007B5393"/>
    <w:rsid w:val="007B5744"/>
    <w:rsid w:val="007B5877"/>
    <w:rsid w:val="007B5BF9"/>
    <w:rsid w:val="007B5C96"/>
    <w:rsid w:val="007B5F65"/>
    <w:rsid w:val="007B61F7"/>
    <w:rsid w:val="007B63C7"/>
    <w:rsid w:val="007B640F"/>
    <w:rsid w:val="007B6779"/>
    <w:rsid w:val="007B69DF"/>
    <w:rsid w:val="007B6C67"/>
    <w:rsid w:val="007B6E36"/>
    <w:rsid w:val="007B6EDD"/>
    <w:rsid w:val="007B6F34"/>
    <w:rsid w:val="007B7015"/>
    <w:rsid w:val="007B7137"/>
    <w:rsid w:val="007B74A7"/>
    <w:rsid w:val="007B75FB"/>
    <w:rsid w:val="007B7698"/>
    <w:rsid w:val="007B775A"/>
    <w:rsid w:val="007B785F"/>
    <w:rsid w:val="007B7861"/>
    <w:rsid w:val="007B78FF"/>
    <w:rsid w:val="007B7A1F"/>
    <w:rsid w:val="007B7AE5"/>
    <w:rsid w:val="007B7B4C"/>
    <w:rsid w:val="007B7B4E"/>
    <w:rsid w:val="007B7B6C"/>
    <w:rsid w:val="007B7C14"/>
    <w:rsid w:val="007B7C4A"/>
    <w:rsid w:val="007B7D79"/>
    <w:rsid w:val="007B7DF4"/>
    <w:rsid w:val="007C0190"/>
    <w:rsid w:val="007C03F3"/>
    <w:rsid w:val="007C0646"/>
    <w:rsid w:val="007C078B"/>
    <w:rsid w:val="007C0813"/>
    <w:rsid w:val="007C0882"/>
    <w:rsid w:val="007C0B86"/>
    <w:rsid w:val="007C0C54"/>
    <w:rsid w:val="007C0CFD"/>
    <w:rsid w:val="007C0E4E"/>
    <w:rsid w:val="007C1165"/>
    <w:rsid w:val="007C129C"/>
    <w:rsid w:val="007C136C"/>
    <w:rsid w:val="007C1465"/>
    <w:rsid w:val="007C14CF"/>
    <w:rsid w:val="007C16D8"/>
    <w:rsid w:val="007C1A88"/>
    <w:rsid w:val="007C1C4D"/>
    <w:rsid w:val="007C1D06"/>
    <w:rsid w:val="007C1D12"/>
    <w:rsid w:val="007C1EBF"/>
    <w:rsid w:val="007C1F32"/>
    <w:rsid w:val="007C2398"/>
    <w:rsid w:val="007C23A5"/>
    <w:rsid w:val="007C24C1"/>
    <w:rsid w:val="007C2575"/>
    <w:rsid w:val="007C269A"/>
    <w:rsid w:val="007C2782"/>
    <w:rsid w:val="007C2A5C"/>
    <w:rsid w:val="007C2AAB"/>
    <w:rsid w:val="007C2B54"/>
    <w:rsid w:val="007C2BB7"/>
    <w:rsid w:val="007C2CCB"/>
    <w:rsid w:val="007C2D60"/>
    <w:rsid w:val="007C3027"/>
    <w:rsid w:val="007C3098"/>
    <w:rsid w:val="007C315D"/>
    <w:rsid w:val="007C321E"/>
    <w:rsid w:val="007C35C2"/>
    <w:rsid w:val="007C379C"/>
    <w:rsid w:val="007C39AB"/>
    <w:rsid w:val="007C3ADF"/>
    <w:rsid w:val="007C3B0F"/>
    <w:rsid w:val="007C3EBD"/>
    <w:rsid w:val="007C4230"/>
    <w:rsid w:val="007C4583"/>
    <w:rsid w:val="007C48E6"/>
    <w:rsid w:val="007C4BC9"/>
    <w:rsid w:val="007C4C9E"/>
    <w:rsid w:val="007C4EFC"/>
    <w:rsid w:val="007C5044"/>
    <w:rsid w:val="007C5167"/>
    <w:rsid w:val="007C56B3"/>
    <w:rsid w:val="007C570F"/>
    <w:rsid w:val="007C5840"/>
    <w:rsid w:val="007C5DFE"/>
    <w:rsid w:val="007C5EA0"/>
    <w:rsid w:val="007C60C8"/>
    <w:rsid w:val="007C60DE"/>
    <w:rsid w:val="007C6224"/>
    <w:rsid w:val="007C624D"/>
    <w:rsid w:val="007C6262"/>
    <w:rsid w:val="007C6563"/>
    <w:rsid w:val="007C67D4"/>
    <w:rsid w:val="007C68C8"/>
    <w:rsid w:val="007C6B52"/>
    <w:rsid w:val="007C6C1F"/>
    <w:rsid w:val="007C6E5B"/>
    <w:rsid w:val="007C6EDD"/>
    <w:rsid w:val="007C6F50"/>
    <w:rsid w:val="007C70E6"/>
    <w:rsid w:val="007C74FC"/>
    <w:rsid w:val="007C75FF"/>
    <w:rsid w:val="007C7866"/>
    <w:rsid w:val="007C7947"/>
    <w:rsid w:val="007C7B76"/>
    <w:rsid w:val="007C7C0D"/>
    <w:rsid w:val="007C9E39"/>
    <w:rsid w:val="007D016C"/>
    <w:rsid w:val="007D01C0"/>
    <w:rsid w:val="007D0256"/>
    <w:rsid w:val="007D025F"/>
    <w:rsid w:val="007D060D"/>
    <w:rsid w:val="007D08AB"/>
    <w:rsid w:val="007D092C"/>
    <w:rsid w:val="007D0B34"/>
    <w:rsid w:val="007D0E97"/>
    <w:rsid w:val="007D111A"/>
    <w:rsid w:val="007D1276"/>
    <w:rsid w:val="007D1370"/>
    <w:rsid w:val="007D14D1"/>
    <w:rsid w:val="007D162D"/>
    <w:rsid w:val="007D192D"/>
    <w:rsid w:val="007D1A2C"/>
    <w:rsid w:val="007D1AB6"/>
    <w:rsid w:val="007D1BDB"/>
    <w:rsid w:val="007D1C8B"/>
    <w:rsid w:val="007D1CFA"/>
    <w:rsid w:val="007D1EEE"/>
    <w:rsid w:val="007D1F0D"/>
    <w:rsid w:val="007D2041"/>
    <w:rsid w:val="007D2261"/>
    <w:rsid w:val="007D2365"/>
    <w:rsid w:val="007D23A6"/>
    <w:rsid w:val="007D23C0"/>
    <w:rsid w:val="007D24AF"/>
    <w:rsid w:val="007D24C0"/>
    <w:rsid w:val="007D255D"/>
    <w:rsid w:val="007D26DF"/>
    <w:rsid w:val="007D2893"/>
    <w:rsid w:val="007D2A6C"/>
    <w:rsid w:val="007D2B0C"/>
    <w:rsid w:val="007D2C24"/>
    <w:rsid w:val="007D2CEF"/>
    <w:rsid w:val="007D2EFE"/>
    <w:rsid w:val="007D2F57"/>
    <w:rsid w:val="007D31F2"/>
    <w:rsid w:val="007D3319"/>
    <w:rsid w:val="007D37E0"/>
    <w:rsid w:val="007D3846"/>
    <w:rsid w:val="007D3A3B"/>
    <w:rsid w:val="007D3C8D"/>
    <w:rsid w:val="007D3EFB"/>
    <w:rsid w:val="007D3F68"/>
    <w:rsid w:val="007D4064"/>
    <w:rsid w:val="007D41A6"/>
    <w:rsid w:val="007D4270"/>
    <w:rsid w:val="007D43D4"/>
    <w:rsid w:val="007D441F"/>
    <w:rsid w:val="007D4602"/>
    <w:rsid w:val="007D46D7"/>
    <w:rsid w:val="007D4953"/>
    <w:rsid w:val="007D4AD1"/>
    <w:rsid w:val="007D4B75"/>
    <w:rsid w:val="007D4D4A"/>
    <w:rsid w:val="007D4DF3"/>
    <w:rsid w:val="007D5123"/>
    <w:rsid w:val="007D52C9"/>
    <w:rsid w:val="007D536A"/>
    <w:rsid w:val="007D58B6"/>
    <w:rsid w:val="007D5AD3"/>
    <w:rsid w:val="007D5DEB"/>
    <w:rsid w:val="007D5E25"/>
    <w:rsid w:val="007D5FD5"/>
    <w:rsid w:val="007D6152"/>
    <w:rsid w:val="007D62B2"/>
    <w:rsid w:val="007D6371"/>
    <w:rsid w:val="007D6524"/>
    <w:rsid w:val="007D656D"/>
    <w:rsid w:val="007D6868"/>
    <w:rsid w:val="007D693C"/>
    <w:rsid w:val="007D6C31"/>
    <w:rsid w:val="007D6C66"/>
    <w:rsid w:val="007D6F95"/>
    <w:rsid w:val="007D707B"/>
    <w:rsid w:val="007D712D"/>
    <w:rsid w:val="007D7219"/>
    <w:rsid w:val="007D74FC"/>
    <w:rsid w:val="007D753D"/>
    <w:rsid w:val="007D76AC"/>
    <w:rsid w:val="007D76E7"/>
    <w:rsid w:val="007D7762"/>
    <w:rsid w:val="007D7B39"/>
    <w:rsid w:val="007D7B93"/>
    <w:rsid w:val="007D7C4A"/>
    <w:rsid w:val="007D7E06"/>
    <w:rsid w:val="007E0125"/>
    <w:rsid w:val="007E050B"/>
    <w:rsid w:val="007E0522"/>
    <w:rsid w:val="007E074A"/>
    <w:rsid w:val="007E0762"/>
    <w:rsid w:val="007E090F"/>
    <w:rsid w:val="007E0940"/>
    <w:rsid w:val="007E0A6C"/>
    <w:rsid w:val="007E0A9E"/>
    <w:rsid w:val="007E0B82"/>
    <w:rsid w:val="007E0BBE"/>
    <w:rsid w:val="007E0C91"/>
    <w:rsid w:val="007E0D4E"/>
    <w:rsid w:val="007E0DC8"/>
    <w:rsid w:val="007E0E4D"/>
    <w:rsid w:val="007E0EAD"/>
    <w:rsid w:val="007E0F48"/>
    <w:rsid w:val="007E0FD8"/>
    <w:rsid w:val="007E1219"/>
    <w:rsid w:val="007E16E9"/>
    <w:rsid w:val="007E18BF"/>
    <w:rsid w:val="007E1A68"/>
    <w:rsid w:val="007E1AF2"/>
    <w:rsid w:val="007E1C66"/>
    <w:rsid w:val="007E1CAD"/>
    <w:rsid w:val="007E1CB5"/>
    <w:rsid w:val="007E23A5"/>
    <w:rsid w:val="007E289D"/>
    <w:rsid w:val="007E3185"/>
    <w:rsid w:val="007E31CF"/>
    <w:rsid w:val="007E32AA"/>
    <w:rsid w:val="007E33EB"/>
    <w:rsid w:val="007E39A1"/>
    <w:rsid w:val="007E3AAD"/>
    <w:rsid w:val="007E3D6F"/>
    <w:rsid w:val="007E4464"/>
    <w:rsid w:val="007E4522"/>
    <w:rsid w:val="007E4609"/>
    <w:rsid w:val="007E463C"/>
    <w:rsid w:val="007E482D"/>
    <w:rsid w:val="007E49C5"/>
    <w:rsid w:val="007E49ED"/>
    <w:rsid w:val="007E4AC5"/>
    <w:rsid w:val="007E4BFF"/>
    <w:rsid w:val="007E4DA1"/>
    <w:rsid w:val="007E4DEB"/>
    <w:rsid w:val="007E5193"/>
    <w:rsid w:val="007E53B2"/>
    <w:rsid w:val="007E561A"/>
    <w:rsid w:val="007E5627"/>
    <w:rsid w:val="007E564B"/>
    <w:rsid w:val="007E57DE"/>
    <w:rsid w:val="007E58CB"/>
    <w:rsid w:val="007E5AD7"/>
    <w:rsid w:val="007E5B79"/>
    <w:rsid w:val="007E5CEE"/>
    <w:rsid w:val="007E5E6C"/>
    <w:rsid w:val="007E5ECA"/>
    <w:rsid w:val="007E6384"/>
    <w:rsid w:val="007E64AB"/>
    <w:rsid w:val="007E6750"/>
    <w:rsid w:val="007E68F5"/>
    <w:rsid w:val="007E69B4"/>
    <w:rsid w:val="007E6A43"/>
    <w:rsid w:val="007E6DAC"/>
    <w:rsid w:val="007E711F"/>
    <w:rsid w:val="007E7149"/>
    <w:rsid w:val="007E7289"/>
    <w:rsid w:val="007E72AB"/>
    <w:rsid w:val="007E73ED"/>
    <w:rsid w:val="007E743F"/>
    <w:rsid w:val="007E75A3"/>
    <w:rsid w:val="007E7631"/>
    <w:rsid w:val="007E7929"/>
    <w:rsid w:val="007E7C07"/>
    <w:rsid w:val="007F0444"/>
    <w:rsid w:val="007F07BD"/>
    <w:rsid w:val="007F07E4"/>
    <w:rsid w:val="007F08E6"/>
    <w:rsid w:val="007F0A01"/>
    <w:rsid w:val="007F0A9D"/>
    <w:rsid w:val="007F0AD6"/>
    <w:rsid w:val="007F0B65"/>
    <w:rsid w:val="007F0DC1"/>
    <w:rsid w:val="007F0F22"/>
    <w:rsid w:val="007F1071"/>
    <w:rsid w:val="007F156B"/>
    <w:rsid w:val="007F15C5"/>
    <w:rsid w:val="007F15D2"/>
    <w:rsid w:val="007F1619"/>
    <w:rsid w:val="007F171C"/>
    <w:rsid w:val="007F1771"/>
    <w:rsid w:val="007F18E2"/>
    <w:rsid w:val="007F1A35"/>
    <w:rsid w:val="007F1AA0"/>
    <w:rsid w:val="007F1CAE"/>
    <w:rsid w:val="007F1E03"/>
    <w:rsid w:val="007F2042"/>
    <w:rsid w:val="007F2129"/>
    <w:rsid w:val="007F22EA"/>
    <w:rsid w:val="007F23D6"/>
    <w:rsid w:val="007F244C"/>
    <w:rsid w:val="007F245A"/>
    <w:rsid w:val="007F2787"/>
    <w:rsid w:val="007F2820"/>
    <w:rsid w:val="007F28E4"/>
    <w:rsid w:val="007F2943"/>
    <w:rsid w:val="007F2A49"/>
    <w:rsid w:val="007F2A80"/>
    <w:rsid w:val="007F2F88"/>
    <w:rsid w:val="007F3086"/>
    <w:rsid w:val="007F3097"/>
    <w:rsid w:val="007F3189"/>
    <w:rsid w:val="007F32C2"/>
    <w:rsid w:val="007F338C"/>
    <w:rsid w:val="007F33F2"/>
    <w:rsid w:val="007F35F0"/>
    <w:rsid w:val="007F365D"/>
    <w:rsid w:val="007F377D"/>
    <w:rsid w:val="007F3D03"/>
    <w:rsid w:val="007F3DBF"/>
    <w:rsid w:val="007F406C"/>
    <w:rsid w:val="007F4169"/>
    <w:rsid w:val="007F43EE"/>
    <w:rsid w:val="007F44AB"/>
    <w:rsid w:val="007F4671"/>
    <w:rsid w:val="007F4825"/>
    <w:rsid w:val="007F4999"/>
    <w:rsid w:val="007F4A0C"/>
    <w:rsid w:val="007F4A2A"/>
    <w:rsid w:val="007F4A4B"/>
    <w:rsid w:val="007F4B45"/>
    <w:rsid w:val="007F4B56"/>
    <w:rsid w:val="007F4C3A"/>
    <w:rsid w:val="007F4DD3"/>
    <w:rsid w:val="007F4DF0"/>
    <w:rsid w:val="007F533E"/>
    <w:rsid w:val="007F55E6"/>
    <w:rsid w:val="007F58DF"/>
    <w:rsid w:val="007F5C00"/>
    <w:rsid w:val="007F5D0D"/>
    <w:rsid w:val="007F5D1A"/>
    <w:rsid w:val="007F5EC4"/>
    <w:rsid w:val="007F5ED5"/>
    <w:rsid w:val="007F5F50"/>
    <w:rsid w:val="007F5FFA"/>
    <w:rsid w:val="007F600A"/>
    <w:rsid w:val="007F61EA"/>
    <w:rsid w:val="007F6353"/>
    <w:rsid w:val="007F63B4"/>
    <w:rsid w:val="007F68EF"/>
    <w:rsid w:val="007F6C3E"/>
    <w:rsid w:val="007F6C5B"/>
    <w:rsid w:val="007F6CF7"/>
    <w:rsid w:val="007F6DDC"/>
    <w:rsid w:val="007F6ED8"/>
    <w:rsid w:val="007F736E"/>
    <w:rsid w:val="007F74D0"/>
    <w:rsid w:val="007F7651"/>
    <w:rsid w:val="007F77EC"/>
    <w:rsid w:val="007F7939"/>
    <w:rsid w:val="007F7A9B"/>
    <w:rsid w:val="007F7AC6"/>
    <w:rsid w:val="007F7D38"/>
    <w:rsid w:val="007FF7DF"/>
    <w:rsid w:val="00800159"/>
    <w:rsid w:val="008002C6"/>
    <w:rsid w:val="00800468"/>
    <w:rsid w:val="0080060A"/>
    <w:rsid w:val="00800701"/>
    <w:rsid w:val="0080074B"/>
    <w:rsid w:val="00800887"/>
    <w:rsid w:val="008008A2"/>
    <w:rsid w:val="0080094D"/>
    <w:rsid w:val="00800C3C"/>
    <w:rsid w:val="00800E2B"/>
    <w:rsid w:val="00801198"/>
    <w:rsid w:val="0080135D"/>
    <w:rsid w:val="008013D1"/>
    <w:rsid w:val="0080141B"/>
    <w:rsid w:val="00801607"/>
    <w:rsid w:val="00801645"/>
    <w:rsid w:val="0080178C"/>
    <w:rsid w:val="00801A86"/>
    <w:rsid w:val="00801BC9"/>
    <w:rsid w:val="00801C61"/>
    <w:rsid w:val="00801EAD"/>
    <w:rsid w:val="00802099"/>
    <w:rsid w:val="00802182"/>
    <w:rsid w:val="00802274"/>
    <w:rsid w:val="00802530"/>
    <w:rsid w:val="008025B8"/>
    <w:rsid w:val="008026F5"/>
    <w:rsid w:val="008029CB"/>
    <w:rsid w:val="00802A1C"/>
    <w:rsid w:val="00802C06"/>
    <w:rsid w:val="00802D92"/>
    <w:rsid w:val="00802F4F"/>
    <w:rsid w:val="00802FCF"/>
    <w:rsid w:val="0080324D"/>
    <w:rsid w:val="008033F2"/>
    <w:rsid w:val="00803461"/>
    <w:rsid w:val="00803552"/>
    <w:rsid w:val="00803648"/>
    <w:rsid w:val="00803902"/>
    <w:rsid w:val="00803939"/>
    <w:rsid w:val="00803A1E"/>
    <w:rsid w:val="00803C6A"/>
    <w:rsid w:val="00803DD4"/>
    <w:rsid w:val="00803E80"/>
    <w:rsid w:val="00803E97"/>
    <w:rsid w:val="00803F4D"/>
    <w:rsid w:val="00803FFC"/>
    <w:rsid w:val="00804310"/>
    <w:rsid w:val="0080444E"/>
    <w:rsid w:val="008047E4"/>
    <w:rsid w:val="00804B22"/>
    <w:rsid w:val="00804C16"/>
    <w:rsid w:val="00804C47"/>
    <w:rsid w:val="00804CAF"/>
    <w:rsid w:val="00804CFD"/>
    <w:rsid w:val="008050D1"/>
    <w:rsid w:val="00805321"/>
    <w:rsid w:val="008055FA"/>
    <w:rsid w:val="0080560B"/>
    <w:rsid w:val="0080580B"/>
    <w:rsid w:val="00805BAE"/>
    <w:rsid w:val="00805BB5"/>
    <w:rsid w:val="00805EC2"/>
    <w:rsid w:val="00806007"/>
    <w:rsid w:val="008061C7"/>
    <w:rsid w:val="008061DB"/>
    <w:rsid w:val="0080624B"/>
    <w:rsid w:val="008062FE"/>
    <w:rsid w:val="00806323"/>
    <w:rsid w:val="008063B5"/>
    <w:rsid w:val="0080642D"/>
    <w:rsid w:val="008064A7"/>
    <w:rsid w:val="008064D0"/>
    <w:rsid w:val="008066A2"/>
    <w:rsid w:val="008069B9"/>
    <w:rsid w:val="00806A46"/>
    <w:rsid w:val="00806EB7"/>
    <w:rsid w:val="008071A3"/>
    <w:rsid w:val="0080731F"/>
    <w:rsid w:val="0080747E"/>
    <w:rsid w:val="0080748D"/>
    <w:rsid w:val="00807567"/>
    <w:rsid w:val="0080759E"/>
    <w:rsid w:val="00807686"/>
    <w:rsid w:val="008077CC"/>
    <w:rsid w:val="00807808"/>
    <w:rsid w:val="00807859"/>
    <w:rsid w:val="00807B36"/>
    <w:rsid w:val="00807E77"/>
    <w:rsid w:val="0081010B"/>
    <w:rsid w:val="0081012C"/>
    <w:rsid w:val="00810148"/>
    <w:rsid w:val="00810217"/>
    <w:rsid w:val="0081034F"/>
    <w:rsid w:val="00810402"/>
    <w:rsid w:val="0081043B"/>
    <w:rsid w:val="00810595"/>
    <w:rsid w:val="0081070F"/>
    <w:rsid w:val="0081098F"/>
    <w:rsid w:val="00810BA5"/>
    <w:rsid w:val="00810D3A"/>
    <w:rsid w:val="00810FB4"/>
    <w:rsid w:val="00811100"/>
    <w:rsid w:val="00811166"/>
    <w:rsid w:val="00811265"/>
    <w:rsid w:val="00811329"/>
    <w:rsid w:val="008113DB"/>
    <w:rsid w:val="00811482"/>
    <w:rsid w:val="00811593"/>
    <w:rsid w:val="00811A7D"/>
    <w:rsid w:val="00811B1F"/>
    <w:rsid w:val="00811BA7"/>
    <w:rsid w:val="00811C64"/>
    <w:rsid w:val="00811D5B"/>
    <w:rsid w:val="00811D69"/>
    <w:rsid w:val="00811D6F"/>
    <w:rsid w:val="00811FE8"/>
    <w:rsid w:val="00811FF8"/>
    <w:rsid w:val="0081208F"/>
    <w:rsid w:val="008120DD"/>
    <w:rsid w:val="008120E6"/>
    <w:rsid w:val="008125E5"/>
    <w:rsid w:val="00812BD3"/>
    <w:rsid w:val="00812D63"/>
    <w:rsid w:val="00812E0F"/>
    <w:rsid w:val="00812FF4"/>
    <w:rsid w:val="008131CC"/>
    <w:rsid w:val="0081330E"/>
    <w:rsid w:val="00813442"/>
    <w:rsid w:val="00813695"/>
    <w:rsid w:val="0081384A"/>
    <w:rsid w:val="00813998"/>
    <w:rsid w:val="00813A30"/>
    <w:rsid w:val="00813AC1"/>
    <w:rsid w:val="00813C37"/>
    <w:rsid w:val="00813D0B"/>
    <w:rsid w:val="00813F23"/>
    <w:rsid w:val="00813F2A"/>
    <w:rsid w:val="00813F70"/>
    <w:rsid w:val="008142EE"/>
    <w:rsid w:val="00814378"/>
    <w:rsid w:val="008147A9"/>
    <w:rsid w:val="00814AF8"/>
    <w:rsid w:val="00814EC5"/>
    <w:rsid w:val="00814F1C"/>
    <w:rsid w:val="0081518B"/>
    <w:rsid w:val="00815D5F"/>
    <w:rsid w:val="00815E07"/>
    <w:rsid w:val="00816133"/>
    <w:rsid w:val="008167CC"/>
    <w:rsid w:val="00816912"/>
    <w:rsid w:val="00816916"/>
    <w:rsid w:val="00816B95"/>
    <w:rsid w:val="00816DEE"/>
    <w:rsid w:val="00817252"/>
    <w:rsid w:val="0081731A"/>
    <w:rsid w:val="00817633"/>
    <w:rsid w:val="00817783"/>
    <w:rsid w:val="00817B22"/>
    <w:rsid w:val="00817D7B"/>
    <w:rsid w:val="00817E0F"/>
    <w:rsid w:val="00817F8E"/>
    <w:rsid w:val="00817FDB"/>
    <w:rsid w:val="00820126"/>
    <w:rsid w:val="0082037C"/>
    <w:rsid w:val="008203DE"/>
    <w:rsid w:val="0082042A"/>
    <w:rsid w:val="0082061E"/>
    <w:rsid w:val="00820876"/>
    <w:rsid w:val="00820B26"/>
    <w:rsid w:val="00820D79"/>
    <w:rsid w:val="00820E0A"/>
    <w:rsid w:val="00820E5C"/>
    <w:rsid w:val="00820F0E"/>
    <w:rsid w:val="00821036"/>
    <w:rsid w:val="008211AD"/>
    <w:rsid w:val="00821278"/>
    <w:rsid w:val="008212D7"/>
    <w:rsid w:val="00821321"/>
    <w:rsid w:val="00821325"/>
    <w:rsid w:val="00821341"/>
    <w:rsid w:val="00821397"/>
    <w:rsid w:val="00821471"/>
    <w:rsid w:val="008215B0"/>
    <w:rsid w:val="00821652"/>
    <w:rsid w:val="0082168D"/>
    <w:rsid w:val="008218E1"/>
    <w:rsid w:val="008218E4"/>
    <w:rsid w:val="00821943"/>
    <w:rsid w:val="00821ABC"/>
    <w:rsid w:val="00821B54"/>
    <w:rsid w:val="00821D81"/>
    <w:rsid w:val="00821EEE"/>
    <w:rsid w:val="00821FAF"/>
    <w:rsid w:val="00822022"/>
    <w:rsid w:val="00822488"/>
    <w:rsid w:val="008224C8"/>
    <w:rsid w:val="00822622"/>
    <w:rsid w:val="008226A8"/>
    <w:rsid w:val="00822A2F"/>
    <w:rsid w:val="00822CC6"/>
    <w:rsid w:val="00822D02"/>
    <w:rsid w:val="00822E10"/>
    <w:rsid w:val="00823006"/>
    <w:rsid w:val="00823097"/>
    <w:rsid w:val="00823200"/>
    <w:rsid w:val="00823501"/>
    <w:rsid w:val="00823624"/>
    <w:rsid w:val="0082367D"/>
    <w:rsid w:val="008236A1"/>
    <w:rsid w:val="0082396B"/>
    <w:rsid w:val="00823B74"/>
    <w:rsid w:val="00823BF2"/>
    <w:rsid w:val="00823D65"/>
    <w:rsid w:val="00823FAF"/>
    <w:rsid w:val="00823FD7"/>
    <w:rsid w:val="00824030"/>
    <w:rsid w:val="008244D9"/>
    <w:rsid w:val="0082451D"/>
    <w:rsid w:val="00824561"/>
    <w:rsid w:val="008246F9"/>
    <w:rsid w:val="0082489C"/>
    <w:rsid w:val="008248C3"/>
    <w:rsid w:val="00824A29"/>
    <w:rsid w:val="00824C8F"/>
    <w:rsid w:val="00824F88"/>
    <w:rsid w:val="00825167"/>
    <w:rsid w:val="00825271"/>
    <w:rsid w:val="0082566C"/>
    <w:rsid w:val="0082599D"/>
    <w:rsid w:val="00825A2E"/>
    <w:rsid w:val="00825DD2"/>
    <w:rsid w:val="00825F2C"/>
    <w:rsid w:val="00825FDA"/>
    <w:rsid w:val="0082606C"/>
    <w:rsid w:val="008262A4"/>
    <w:rsid w:val="00826380"/>
    <w:rsid w:val="0082648B"/>
    <w:rsid w:val="008264C6"/>
    <w:rsid w:val="008264E9"/>
    <w:rsid w:val="00826508"/>
    <w:rsid w:val="0082655B"/>
    <w:rsid w:val="0082683B"/>
    <w:rsid w:val="00826A7C"/>
    <w:rsid w:val="00826A9D"/>
    <w:rsid w:val="00826D32"/>
    <w:rsid w:val="00826D9E"/>
    <w:rsid w:val="00826E07"/>
    <w:rsid w:val="00826EED"/>
    <w:rsid w:val="00826F7F"/>
    <w:rsid w:val="0082709D"/>
    <w:rsid w:val="008270B9"/>
    <w:rsid w:val="008270DA"/>
    <w:rsid w:val="00827111"/>
    <w:rsid w:val="0082756A"/>
    <w:rsid w:val="008277EA"/>
    <w:rsid w:val="00827959"/>
    <w:rsid w:val="00827963"/>
    <w:rsid w:val="00827C75"/>
    <w:rsid w:val="00827D70"/>
    <w:rsid w:val="00827E8E"/>
    <w:rsid w:val="008300C7"/>
    <w:rsid w:val="00830798"/>
    <w:rsid w:val="00830E5F"/>
    <w:rsid w:val="00830F3B"/>
    <w:rsid w:val="00830F4B"/>
    <w:rsid w:val="00830F80"/>
    <w:rsid w:val="008312B9"/>
    <w:rsid w:val="0083189F"/>
    <w:rsid w:val="00831A0A"/>
    <w:rsid w:val="00831C10"/>
    <w:rsid w:val="00831C6D"/>
    <w:rsid w:val="00831D9C"/>
    <w:rsid w:val="00831FDB"/>
    <w:rsid w:val="0083207E"/>
    <w:rsid w:val="00832121"/>
    <w:rsid w:val="0083221F"/>
    <w:rsid w:val="0083229F"/>
    <w:rsid w:val="008323FA"/>
    <w:rsid w:val="00832475"/>
    <w:rsid w:val="0083250C"/>
    <w:rsid w:val="0083250E"/>
    <w:rsid w:val="00832538"/>
    <w:rsid w:val="008326C6"/>
    <w:rsid w:val="008326FD"/>
    <w:rsid w:val="00832748"/>
    <w:rsid w:val="008327CB"/>
    <w:rsid w:val="0083292D"/>
    <w:rsid w:val="0083297B"/>
    <w:rsid w:val="00832C96"/>
    <w:rsid w:val="00832CF7"/>
    <w:rsid w:val="00832E51"/>
    <w:rsid w:val="0083304C"/>
    <w:rsid w:val="00833146"/>
    <w:rsid w:val="008334B5"/>
    <w:rsid w:val="0083356A"/>
    <w:rsid w:val="008338E2"/>
    <w:rsid w:val="00833BA8"/>
    <w:rsid w:val="00833BFA"/>
    <w:rsid w:val="00833D8C"/>
    <w:rsid w:val="00833E9B"/>
    <w:rsid w:val="00833F8E"/>
    <w:rsid w:val="00834367"/>
    <w:rsid w:val="00834486"/>
    <w:rsid w:val="00834735"/>
    <w:rsid w:val="00834767"/>
    <w:rsid w:val="00834C18"/>
    <w:rsid w:val="00834C50"/>
    <w:rsid w:val="00834D7A"/>
    <w:rsid w:val="00834FB1"/>
    <w:rsid w:val="008350E3"/>
    <w:rsid w:val="0083511B"/>
    <w:rsid w:val="00835252"/>
    <w:rsid w:val="00835666"/>
    <w:rsid w:val="00835681"/>
    <w:rsid w:val="00835791"/>
    <w:rsid w:val="008358E0"/>
    <w:rsid w:val="00835981"/>
    <w:rsid w:val="00835E7A"/>
    <w:rsid w:val="008361A7"/>
    <w:rsid w:val="008361EC"/>
    <w:rsid w:val="00836373"/>
    <w:rsid w:val="0083682F"/>
    <w:rsid w:val="00836947"/>
    <w:rsid w:val="008369A5"/>
    <w:rsid w:val="00836C9A"/>
    <w:rsid w:val="00836D02"/>
    <w:rsid w:val="00836DBC"/>
    <w:rsid w:val="00836FBA"/>
    <w:rsid w:val="0083718B"/>
    <w:rsid w:val="008372B7"/>
    <w:rsid w:val="008372D1"/>
    <w:rsid w:val="00837318"/>
    <w:rsid w:val="00837991"/>
    <w:rsid w:val="00837B26"/>
    <w:rsid w:val="00837BDB"/>
    <w:rsid w:val="00837E06"/>
    <w:rsid w:val="00837E73"/>
    <w:rsid w:val="00837EA0"/>
    <w:rsid w:val="00837F5C"/>
    <w:rsid w:val="0084016E"/>
    <w:rsid w:val="008401F3"/>
    <w:rsid w:val="008402DB"/>
    <w:rsid w:val="00840388"/>
    <w:rsid w:val="00840680"/>
    <w:rsid w:val="008408F3"/>
    <w:rsid w:val="00840C28"/>
    <w:rsid w:val="00841061"/>
    <w:rsid w:val="008410E7"/>
    <w:rsid w:val="008410EC"/>
    <w:rsid w:val="00841214"/>
    <w:rsid w:val="00841325"/>
    <w:rsid w:val="008413F6"/>
    <w:rsid w:val="0084174E"/>
    <w:rsid w:val="00841BCE"/>
    <w:rsid w:val="00841C65"/>
    <w:rsid w:val="00841CB6"/>
    <w:rsid w:val="00841CD2"/>
    <w:rsid w:val="00841F7D"/>
    <w:rsid w:val="00842226"/>
    <w:rsid w:val="0084284C"/>
    <w:rsid w:val="00842889"/>
    <w:rsid w:val="00842A0A"/>
    <w:rsid w:val="00842A50"/>
    <w:rsid w:val="00842ACE"/>
    <w:rsid w:val="00842B13"/>
    <w:rsid w:val="00842B44"/>
    <w:rsid w:val="00842E99"/>
    <w:rsid w:val="00842F84"/>
    <w:rsid w:val="00843281"/>
    <w:rsid w:val="0084378D"/>
    <w:rsid w:val="00843794"/>
    <w:rsid w:val="008437B8"/>
    <w:rsid w:val="008437EB"/>
    <w:rsid w:val="008437F8"/>
    <w:rsid w:val="00843871"/>
    <w:rsid w:val="00843B46"/>
    <w:rsid w:val="00843C74"/>
    <w:rsid w:val="00843D5F"/>
    <w:rsid w:val="00843DCE"/>
    <w:rsid w:val="00843E0B"/>
    <w:rsid w:val="00844520"/>
    <w:rsid w:val="00844534"/>
    <w:rsid w:val="0084464C"/>
    <w:rsid w:val="008447C9"/>
    <w:rsid w:val="008447EE"/>
    <w:rsid w:val="00844901"/>
    <w:rsid w:val="00844A95"/>
    <w:rsid w:val="00844B51"/>
    <w:rsid w:val="00844BF8"/>
    <w:rsid w:val="00844E0C"/>
    <w:rsid w:val="00844E77"/>
    <w:rsid w:val="00844EE6"/>
    <w:rsid w:val="00844F02"/>
    <w:rsid w:val="00845071"/>
    <w:rsid w:val="0084511F"/>
    <w:rsid w:val="00845218"/>
    <w:rsid w:val="00845267"/>
    <w:rsid w:val="00845365"/>
    <w:rsid w:val="008453F6"/>
    <w:rsid w:val="00845432"/>
    <w:rsid w:val="00845488"/>
    <w:rsid w:val="008457F1"/>
    <w:rsid w:val="00845913"/>
    <w:rsid w:val="00845AAE"/>
    <w:rsid w:val="00845B45"/>
    <w:rsid w:val="00845C91"/>
    <w:rsid w:val="00846087"/>
    <w:rsid w:val="0084612A"/>
    <w:rsid w:val="00846146"/>
    <w:rsid w:val="00846486"/>
    <w:rsid w:val="0084661B"/>
    <w:rsid w:val="008466C0"/>
    <w:rsid w:val="00846818"/>
    <w:rsid w:val="00846C8F"/>
    <w:rsid w:val="00846EA3"/>
    <w:rsid w:val="0084717B"/>
    <w:rsid w:val="0084723A"/>
    <w:rsid w:val="008473A8"/>
    <w:rsid w:val="0084748A"/>
    <w:rsid w:val="008475F9"/>
    <w:rsid w:val="008475FB"/>
    <w:rsid w:val="008476CE"/>
    <w:rsid w:val="008477AD"/>
    <w:rsid w:val="0084781B"/>
    <w:rsid w:val="00847919"/>
    <w:rsid w:val="00847BA1"/>
    <w:rsid w:val="00847BEB"/>
    <w:rsid w:val="00847CDD"/>
    <w:rsid w:val="00850149"/>
    <w:rsid w:val="008502BF"/>
    <w:rsid w:val="00850464"/>
    <w:rsid w:val="00850935"/>
    <w:rsid w:val="0085096A"/>
    <w:rsid w:val="00850B63"/>
    <w:rsid w:val="00850CD6"/>
    <w:rsid w:val="00850DFC"/>
    <w:rsid w:val="00851071"/>
    <w:rsid w:val="008511AB"/>
    <w:rsid w:val="00851417"/>
    <w:rsid w:val="00851716"/>
    <w:rsid w:val="008518FC"/>
    <w:rsid w:val="00851BB9"/>
    <w:rsid w:val="00851CCB"/>
    <w:rsid w:val="00851D66"/>
    <w:rsid w:val="00851F4A"/>
    <w:rsid w:val="00852008"/>
    <w:rsid w:val="0085211A"/>
    <w:rsid w:val="008521A4"/>
    <w:rsid w:val="008524C2"/>
    <w:rsid w:val="008525E5"/>
    <w:rsid w:val="00852728"/>
    <w:rsid w:val="008528F7"/>
    <w:rsid w:val="008529FA"/>
    <w:rsid w:val="00852A48"/>
    <w:rsid w:val="00852BDB"/>
    <w:rsid w:val="00852C37"/>
    <w:rsid w:val="00852D80"/>
    <w:rsid w:val="008531F8"/>
    <w:rsid w:val="008533CD"/>
    <w:rsid w:val="0085385C"/>
    <w:rsid w:val="00853961"/>
    <w:rsid w:val="00853BBC"/>
    <w:rsid w:val="00853BE3"/>
    <w:rsid w:val="00853C76"/>
    <w:rsid w:val="00853CAE"/>
    <w:rsid w:val="00853F67"/>
    <w:rsid w:val="00854021"/>
    <w:rsid w:val="00854036"/>
    <w:rsid w:val="008540A9"/>
    <w:rsid w:val="00854346"/>
    <w:rsid w:val="00854525"/>
    <w:rsid w:val="00854544"/>
    <w:rsid w:val="008545C1"/>
    <w:rsid w:val="0085478A"/>
    <w:rsid w:val="0085493F"/>
    <w:rsid w:val="008549B0"/>
    <w:rsid w:val="00854CDC"/>
    <w:rsid w:val="00854D23"/>
    <w:rsid w:val="00854D5A"/>
    <w:rsid w:val="00854EC4"/>
    <w:rsid w:val="00855051"/>
    <w:rsid w:val="00855404"/>
    <w:rsid w:val="00855425"/>
    <w:rsid w:val="00855628"/>
    <w:rsid w:val="0085576A"/>
    <w:rsid w:val="0085587A"/>
    <w:rsid w:val="008558DE"/>
    <w:rsid w:val="008559A9"/>
    <w:rsid w:val="008559D3"/>
    <w:rsid w:val="00855A2B"/>
    <w:rsid w:val="00855C49"/>
    <w:rsid w:val="00855CAB"/>
    <w:rsid w:val="00856056"/>
    <w:rsid w:val="00856101"/>
    <w:rsid w:val="00856232"/>
    <w:rsid w:val="0085625E"/>
    <w:rsid w:val="0085628B"/>
    <w:rsid w:val="00856314"/>
    <w:rsid w:val="00856587"/>
    <w:rsid w:val="00856A60"/>
    <w:rsid w:val="00856B28"/>
    <w:rsid w:val="00856B2B"/>
    <w:rsid w:val="00856DA7"/>
    <w:rsid w:val="00856FC8"/>
    <w:rsid w:val="00857132"/>
    <w:rsid w:val="00857152"/>
    <w:rsid w:val="0085735C"/>
    <w:rsid w:val="00857475"/>
    <w:rsid w:val="0085768C"/>
    <w:rsid w:val="00857920"/>
    <w:rsid w:val="00857AC3"/>
    <w:rsid w:val="00857B7D"/>
    <w:rsid w:val="00857B85"/>
    <w:rsid w:val="00857C14"/>
    <w:rsid w:val="0086012D"/>
    <w:rsid w:val="00860176"/>
    <w:rsid w:val="00860373"/>
    <w:rsid w:val="00860A15"/>
    <w:rsid w:val="00860A47"/>
    <w:rsid w:val="00860AA6"/>
    <w:rsid w:val="00860DFB"/>
    <w:rsid w:val="00860E08"/>
    <w:rsid w:val="00860E40"/>
    <w:rsid w:val="0086150C"/>
    <w:rsid w:val="00861AE5"/>
    <w:rsid w:val="00861BB1"/>
    <w:rsid w:val="00861CDD"/>
    <w:rsid w:val="00861FB0"/>
    <w:rsid w:val="0086222B"/>
    <w:rsid w:val="008624C6"/>
    <w:rsid w:val="008624C8"/>
    <w:rsid w:val="00862631"/>
    <w:rsid w:val="008628F2"/>
    <w:rsid w:val="00862B85"/>
    <w:rsid w:val="00862B99"/>
    <w:rsid w:val="00862E68"/>
    <w:rsid w:val="00862EAB"/>
    <w:rsid w:val="008630E7"/>
    <w:rsid w:val="008630EA"/>
    <w:rsid w:val="0086315D"/>
    <w:rsid w:val="0086322E"/>
    <w:rsid w:val="008633B9"/>
    <w:rsid w:val="008634A7"/>
    <w:rsid w:val="00863576"/>
    <w:rsid w:val="008636B7"/>
    <w:rsid w:val="0086385B"/>
    <w:rsid w:val="00863866"/>
    <w:rsid w:val="00863A8E"/>
    <w:rsid w:val="00863A97"/>
    <w:rsid w:val="00863F0C"/>
    <w:rsid w:val="00863F92"/>
    <w:rsid w:val="0086407E"/>
    <w:rsid w:val="008640B8"/>
    <w:rsid w:val="008641C6"/>
    <w:rsid w:val="008641D7"/>
    <w:rsid w:val="00864472"/>
    <w:rsid w:val="00864636"/>
    <w:rsid w:val="0086487F"/>
    <w:rsid w:val="00864A2D"/>
    <w:rsid w:val="00864E17"/>
    <w:rsid w:val="00864E25"/>
    <w:rsid w:val="00864F33"/>
    <w:rsid w:val="008650A8"/>
    <w:rsid w:val="008650E4"/>
    <w:rsid w:val="00865155"/>
    <w:rsid w:val="008651E7"/>
    <w:rsid w:val="008652D0"/>
    <w:rsid w:val="008653FA"/>
    <w:rsid w:val="008655DC"/>
    <w:rsid w:val="00865806"/>
    <w:rsid w:val="00865A87"/>
    <w:rsid w:val="00865BB9"/>
    <w:rsid w:val="00865D23"/>
    <w:rsid w:val="00865D31"/>
    <w:rsid w:val="00865D7F"/>
    <w:rsid w:val="00865EFD"/>
    <w:rsid w:val="00866112"/>
    <w:rsid w:val="00866175"/>
    <w:rsid w:val="008661B2"/>
    <w:rsid w:val="00866328"/>
    <w:rsid w:val="00866363"/>
    <w:rsid w:val="00866369"/>
    <w:rsid w:val="008663B0"/>
    <w:rsid w:val="008665D4"/>
    <w:rsid w:val="00866772"/>
    <w:rsid w:val="00866801"/>
    <w:rsid w:val="00866855"/>
    <w:rsid w:val="00866901"/>
    <w:rsid w:val="00866904"/>
    <w:rsid w:val="008669C4"/>
    <w:rsid w:val="008669DA"/>
    <w:rsid w:val="00866AA2"/>
    <w:rsid w:val="00866D56"/>
    <w:rsid w:val="00866D8C"/>
    <w:rsid w:val="00866E7E"/>
    <w:rsid w:val="00866ECD"/>
    <w:rsid w:val="00867078"/>
    <w:rsid w:val="00867260"/>
    <w:rsid w:val="008673D5"/>
    <w:rsid w:val="0086748B"/>
    <w:rsid w:val="008676D6"/>
    <w:rsid w:val="00867714"/>
    <w:rsid w:val="00867783"/>
    <w:rsid w:val="0086778F"/>
    <w:rsid w:val="008678F1"/>
    <w:rsid w:val="00867913"/>
    <w:rsid w:val="00867A58"/>
    <w:rsid w:val="00867C1E"/>
    <w:rsid w:val="00867C68"/>
    <w:rsid w:val="00867D25"/>
    <w:rsid w:val="00867EA1"/>
    <w:rsid w:val="00870085"/>
    <w:rsid w:val="008700E6"/>
    <w:rsid w:val="0087038A"/>
    <w:rsid w:val="00870476"/>
    <w:rsid w:val="0087047E"/>
    <w:rsid w:val="0087052D"/>
    <w:rsid w:val="008707DD"/>
    <w:rsid w:val="00870901"/>
    <w:rsid w:val="00870905"/>
    <w:rsid w:val="00870D4F"/>
    <w:rsid w:val="008714EA"/>
    <w:rsid w:val="00871541"/>
    <w:rsid w:val="00871745"/>
    <w:rsid w:val="008717EE"/>
    <w:rsid w:val="00871801"/>
    <w:rsid w:val="00871983"/>
    <w:rsid w:val="00871AA4"/>
    <w:rsid w:val="00871B32"/>
    <w:rsid w:val="00871BDD"/>
    <w:rsid w:val="00871C74"/>
    <w:rsid w:val="00871C81"/>
    <w:rsid w:val="00871D8A"/>
    <w:rsid w:val="00871DE4"/>
    <w:rsid w:val="00872177"/>
    <w:rsid w:val="0087221E"/>
    <w:rsid w:val="00872270"/>
    <w:rsid w:val="008723A6"/>
    <w:rsid w:val="008723F8"/>
    <w:rsid w:val="0087243F"/>
    <w:rsid w:val="008725CB"/>
    <w:rsid w:val="008727D2"/>
    <w:rsid w:val="00872874"/>
    <w:rsid w:val="0087296C"/>
    <w:rsid w:val="008729C6"/>
    <w:rsid w:val="00872B7B"/>
    <w:rsid w:val="00872D1F"/>
    <w:rsid w:val="00872E3A"/>
    <w:rsid w:val="008731E2"/>
    <w:rsid w:val="0087322D"/>
    <w:rsid w:val="008732A5"/>
    <w:rsid w:val="00873514"/>
    <w:rsid w:val="00873540"/>
    <w:rsid w:val="00873616"/>
    <w:rsid w:val="008736A7"/>
    <w:rsid w:val="008739D7"/>
    <w:rsid w:val="00873A3D"/>
    <w:rsid w:val="00873B73"/>
    <w:rsid w:val="00873D26"/>
    <w:rsid w:val="00873DE0"/>
    <w:rsid w:val="00873F7D"/>
    <w:rsid w:val="00873FCB"/>
    <w:rsid w:val="0087401C"/>
    <w:rsid w:val="00874203"/>
    <w:rsid w:val="00874220"/>
    <w:rsid w:val="00874405"/>
    <w:rsid w:val="008744CA"/>
    <w:rsid w:val="0087451F"/>
    <w:rsid w:val="008745E1"/>
    <w:rsid w:val="00874704"/>
    <w:rsid w:val="00874718"/>
    <w:rsid w:val="008749C6"/>
    <w:rsid w:val="00874DA2"/>
    <w:rsid w:val="00874E9E"/>
    <w:rsid w:val="00874EBE"/>
    <w:rsid w:val="00875087"/>
    <w:rsid w:val="0087512A"/>
    <w:rsid w:val="008751B2"/>
    <w:rsid w:val="008751EB"/>
    <w:rsid w:val="008755F3"/>
    <w:rsid w:val="00875601"/>
    <w:rsid w:val="00875743"/>
    <w:rsid w:val="008757F1"/>
    <w:rsid w:val="0087592F"/>
    <w:rsid w:val="00875C77"/>
    <w:rsid w:val="00875DCD"/>
    <w:rsid w:val="00875DF9"/>
    <w:rsid w:val="00875F08"/>
    <w:rsid w:val="00876084"/>
    <w:rsid w:val="008760FB"/>
    <w:rsid w:val="008761A7"/>
    <w:rsid w:val="0087638B"/>
    <w:rsid w:val="0087654B"/>
    <w:rsid w:val="008766D4"/>
    <w:rsid w:val="008767F9"/>
    <w:rsid w:val="00876A50"/>
    <w:rsid w:val="00876ADC"/>
    <w:rsid w:val="00876B04"/>
    <w:rsid w:val="00876E02"/>
    <w:rsid w:val="00876E56"/>
    <w:rsid w:val="008775EA"/>
    <w:rsid w:val="0087760F"/>
    <w:rsid w:val="0087765E"/>
    <w:rsid w:val="008777BE"/>
    <w:rsid w:val="0087784F"/>
    <w:rsid w:val="00877861"/>
    <w:rsid w:val="008778E7"/>
    <w:rsid w:val="00877941"/>
    <w:rsid w:val="0087795D"/>
    <w:rsid w:val="00877CF6"/>
    <w:rsid w:val="00877F1C"/>
    <w:rsid w:val="0088000A"/>
    <w:rsid w:val="00880341"/>
    <w:rsid w:val="0088053D"/>
    <w:rsid w:val="00880542"/>
    <w:rsid w:val="008807D4"/>
    <w:rsid w:val="0088098F"/>
    <w:rsid w:val="00880ADB"/>
    <w:rsid w:val="00880C13"/>
    <w:rsid w:val="00880F3B"/>
    <w:rsid w:val="008810BB"/>
    <w:rsid w:val="00881354"/>
    <w:rsid w:val="008815A1"/>
    <w:rsid w:val="008816CD"/>
    <w:rsid w:val="00881758"/>
    <w:rsid w:val="0088177B"/>
    <w:rsid w:val="00881BCE"/>
    <w:rsid w:val="00881D3E"/>
    <w:rsid w:val="00881FD8"/>
    <w:rsid w:val="00882072"/>
    <w:rsid w:val="00882266"/>
    <w:rsid w:val="008822CB"/>
    <w:rsid w:val="0088263E"/>
    <w:rsid w:val="00882746"/>
    <w:rsid w:val="008829F4"/>
    <w:rsid w:val="00882AA5"/>
    <w:rsid w:val="00882B1E"/>
    <w:rsid w:val="00882B62"/>
    <w:rsid w:val="00882D49"/>
    <w:rsid w:val="00882DDD"/>
    <w:rsid w:val="00883043"/>
    <w:rsid w:val="00883766"/>
    <w:rsid w:val="00883837"/>
    <w:rsid w:val="008839F7"/>
    <w:rsid w:val="00883A58"/>
    <w:rsid w:val="00883A65"/>
    <w:rsid w:val="00883AB1"/>
    <w:rsid w:val="00883C04"/>
    <w:rsid w:val="00883C2F"/>
    <w:rsid w:val="00883D42"/>
    <w:rsid w:val="00884196"/>
    <w:rsid w:val="008841D9"/>
    <w:rsid w:val="00884255"/>
    <w:rsid w:val="008842FC"/>
    <w:rsid w:val="008846A6"/>
    <w:rsid w:val="008848E2"/>
    <w:rsid w:val="00884973"/>
    <w:rsid w:val="008849DF"/>
    <w:rsid w:val="00884B9F"/>
    <w:rsid w:val="00884BDC"/>
    <w:rsid w:val="00884BDF"/>
    <w:rsid w:val="00884E2B"/>
    <w:rsid w:val="00884E87"/>
    <w:rsid w:val="00884EAE"/>
    <w:rsid w:val="00884F0A"/>
    <w:rsid w:val="00884F60"/>
    <w:rsid w:val="008850B9"/>
    <w:rsid w:val="008851E4"/>
    <w:rsid w:val="00885466"/>
    <w:rsid w:val="00885540"/>
    <w:rsid w:val="008857E3"/>
    <w:rsid w:val="0088599F"/>
    <w:rsid w:val="00885BFB"/>
    <w:rsid w:val="00885C9E"/>
    <w:rsid w:val="00885D3D"/>
    <w:rsid w:val="00885EDF"/>
    <w:rsid w:val="00885FC3"/>
    <w:rsid w:val="008860D2"/>
    <w:rsid w:val="008861BC"/>
    <w:rsid w:val="0088624E"/>
    <w:rsid w:val="00886A28"/>
    <w:rsid w:val="00886A59"/>
    <w:rsid w:val="00886AF5"/>
    <w:rsid w:val="00886D74"/>
    <w:rsid w:val="00886D8C"/>
    <w:rsid w:val="00886FBF"/>
    <w:rsid w:val="00886FE6"/>
    <w:rsid w:val="0088704D"/>
    <w:rsid w:val="008870EB"/>
    <w:rsid w:val="0088726E"/>
    <w:rsid w:val="00887372"/>
    <w:rsid w:val="008874DA"/>
    <w:rsid w:val="0088762F"/>
    <w:rsid w:val="00887827"/>
    <w:rsid w:val="00887B50"/>
    <w:rsid w:val="00887EF8"/>
    <w:rsid w:val="0088ABEC"/>
    <w:rsid w:val="00890088"/>
    <w:rsid w:val="008901FD"/>
    <w:rsid w:val="0089029F"/>
    <w:rsid w:val="008904B0"/>
    <w:rsid w:val="008904DA"/>
    <w:rsid w:val="008905CD"/>
    <w:rsid w:val="00890826"/>
    <w:rsid w:val="008909F9"/>
    <w:rsid w:val="00890B8D"/>
    <w:rsid w:val="0089101C"/>
    <w:rsid w:val="00891117"/>
    <w:rsid w:val="00891212"/>
    <w:rsid w:val="008912C2"/>
    <w:rsid w:val="008915AF"/>
    <w:rsid w:val="00891682"/>
    <w:rsid w:val="00891764"/>
    <w:rsid w:val="008917F6"/>
    <w:rsid w:val="00891865"/>
    <w:rsid w:val="008919FF"/>
    <w:rsid w:val="00891AC7"/>
    <w:rsid w:val="00891D68"/>
    <w:rsid w:val="00891FE7"/>
    <w:rsid w:val="0089261F"/>
    <w:rsid w:val="00892633"/>
    <w:rsid w:val="00892666"/>
    <w:rsid w:val="00892696"/>
    <w:rsid w:val="0089276F"/>
    <w:rsid w:val="0089278C"/>
    <w:rsid w:val="00892A59"/>
    <w:rsid w:val="00892A9F"/>
    <w:rsid w:val="00892BC1"/>
    <w:rsid w:val="008930BE"/>
    <w:rsid w:val="0089328E"/>
    <w:rsid w:val="008932A0"/>
    <w:rsid w:val="0089339A"/>
    <w:rsid w:val="00893452"/>
    <w:rsid w:val="00893466"/>
    <w:rsid w:val="00893517"/>
    <w:rsid w:val="0089371E"/>
    <w:rsid w:val="008938BB"/>
    <w:rsid w:val="00893A97"/>
    <w:rsid w:val="00893D58"/>
    <w:rsid w:val="00893D78"/>
    <w:rsid w:val="00893E87"/>
    <w:rsid w:val="00894224"/>
    <w:rsid w:val="0089438A"/>
    <w:rsid w:val="00894479"/>
    <w:rsid w:val="00894583"/>
    <w:rsid w:val="00894674"/>
    <w:rsid w:val="00894CE6"/>
    <w:rsid w:val="00894D4F"/>
    <w:rsid w:val="00894E03"/>
    <w:rsid w:val="00894F39"/>
    <w:rsid w:val="008950E8"/>
    <w:rsid w:val="008952EE"/>
    <w:rsid w:val="0089544B"/>
    <w:rsid w:val="0089548E"/>
    <w:rsid w:val="00895556"/>
    <w:rsid w:val="0089563C"/>
    <w:rsid w:val="00895647"/>
    <w:rsid w:val="008957F6"/>
    <w:rsid w:val="0089599D"/>
    <w:rsid w:val="00895A4C"/>
    <w:rsid w:val="00895A54"/>
    <w:rsid w:val="00895A5D"/>
    <w:rsid w:val="00895CE9"/>
    <w:rsid w:val="00895DF1"/>
    <w:rsid w:val="00895FB4"/>
    <w:rsid w:val="00895FC6"/>
    <w:rsid w:val="00896094"/>
    <w:rsid w:val="0089609A"/>
    <w:rsid w:val="0089612E"/>
    <w:rsid w:val="00896297"/>
    <w:rsid w:val="00896322"/>
    <w:rsid w:val="0089650F"/>
    <w:rsid w:val="00896639"/>
    <w:rsid w:val="0089680B"/>
    <w:rsid w:val="00896D07"/>
    <w:rsid w:val="00897238"/>
    <w:rsid w:val="008974D2"/>
    <w:rsid w:val="008974D7"/>
    <w:rsid w:val="00897573"/>
    <w:rsid w:val="008976D1"/>
    <w:rsid w:val="008978B7"/>
    <w:rsid w:val="00897AD2"/>
    <w:rsid w:val="00897BEC"/>
    <w:rsid w:val="00897C0C"/>
    <w:rsid w:val="00897C4C"/>
    <w:rsid w:val="00897FCD"/>
    <w:rsid w:val="008A0422"/>
    <w:rsid w:val="008A0515"/>
    <w:rsid w:val="008A059D"/>
    <w:rsid w:val="008A07E5"/>
    <w:rsid w:val="008A089C"/>
    <w:rsid w:val="008A0984"/>
    <w:rsid w:val="008A09CA"/>
    <w:rsid w:val="008A0D08"/>
    <w:rsid w:val="008A0D0E"/>
    <w:rsid w:val="008A0EF0"/>
    <w:rsid w:val="008A118E"/>
    <w:rsid w:val="008A11DF"/>
    <w:rsid w:val="008A145E"/>
    <w:rsid w:val="008A1639"/>
    <w:rsid w:val="008A16BF"/>
    <w:rsid w:val="008A192B"/>
    <w:rsid w:val="008A1C55"/>
    <w:rsid w:val="008A1E2B"/>
    <w:rsid w:val="008A1EF7"/>
    <w:rsid w:val="008A1F46"/>
    <w:rsid w:val="008A20B8"/>
    <w:rsid w:val="008A218E"/>
    <w:rsid w:val="008A218F"/>
    <w:rsid w:val="008A2213"/>
    <w:rsid w:val="008A2395"/>
    <w:rsid w:val="008A242F"/>
    <w:rsid w:val="008A2761"/>
    <w:rsid w:val="008A27A5"/>
    <w:rsid w:val="008A28DF"/>
    <w:rsid w:val="008A29AC"/>
    <w:rsid w:val="008A2A85"/>
    <w:rsid w:val="008A2A99"/>
    <w:rsid w:val="008A3382"/>
    <w:rsid w:val="008A3525"/>
    <w:rsid w:val="008A3781"/>
    <w:rsid w:val="008A387D"/>
    <w:rsid w:val="008A3911"/>
    <w:rsid w:val="008A403C"/>
    <w:rsid w:val="008A41AB"/>
    <w:rsid w:val="008A4682"/>
    <w:rsid w:val="008A469C"/>
    <w:rsid w:val="008A47AA"/>
    <w:rsid w:val="008A47F8"/>
    <w:rsid w:val="008A4BAB"/>
    <w:rsid w:val="008A4BB2"/>
    <w:rsid w:val="008A4F16"/>
    <w:rsid w:val="008A4F92"/>
    <w:rsid w:val="008A4FB3"/>
    <w:rsid w:val="008A5048"/>
    <w:rsid w:val="008A52E4"/>
    <w:rsid w:val="008A5368"/>
    <w:rsid w:val="008A53AC"/>
    <w:rsid w:val="008A547D"/>
    <w:rsid w:val="008A54DA"/>
    <w:rsid w:val="008A5559"/>
    <w:rsid w:val="008A5666"/>
    <w:rsid w:val="008A589D"/>
    <w:rsid w:val="008A5B70"/>
    <w:rsid w:val="008A5C3A"/>
    <w:rsid w:val="008A5D0D"/>
    <w:rsid w:val="008A5F15"/>
    <w:rsid w:val="008A5F2F"/>
    <w:rsid w:val="008A60E6"/>
    <w:rsid w:val="008A619C"/>
    <w:rsid w:val="008A61A2"/>
    <w:rsid w:val="008A61FF"/>
    <w:rsid w:val="008A6362"/>
    <w:rsid w:val="008A65FF"/>
    <w:rsid w:val="008A689E"/>
    <w:rsid w:val="008A68C4"/>
    <w:rsid w:val="008A6AB0"/>
    <w:rsid w:val="008A6C31"/>
    <w:rsid w:val="008A6D2B"/>
    <w:rsid w:val="008A6EA0"/>
    <w:rsid w:val="008A6EEA"/>
    <w:rsid w:val="008A6F57"/>
    <w:rsid w:val="008A713E"/>
    <w:rsid w:val="008A713F"/>
    <w:rsid w:val="008A72EA"/>
    <w:rsid w:val="008A734D"/>
    <w:rsid w:val="008A7426"/>
    <w:rsid w:val="008A74AB"/>
    <w:rsid w:val="008A761A"/>
    <w:rsid w:val="008A78BF"/>
    <w:rsid w:val="008A79FF"/>
    <w:rsid w:val="008A7BBA"/>
    <w:rsid w:val="008A7D21"/>
    <w:rsid w:val="008A7E5B"/>
    <w:rsid w:val="008A7ED6"/>
    <w:rsid w:val="008B00BA"/>
    <w:rsid w:val="008B0119"/>
    <w:rsid w:val="008B02FA"/>
    <w:rsid w:val="008B06EF"/>
    <w:rsid w:val="008B071B"/>
    <w:rsid w:val="008B07E2"/>
    <w:rsid w:val="008B0A0A"/>
    <w:rsid w:val="008B0D48"/>
    <w:rsid w:val="008B0EB7"/>
    <w:rsid w:val="008B1226"/>
    <w:rsid w:val="008B1311"/>
    <w:rsid w:val="008B14A4"/>
    <w:rsid w:val="008B1561"/>
    <w:rsid w:val="008B16F9"/>
    <w:rsid w:val="008B1838"/>
    <w:rsid w:val="008B19F5"/>
    <w:rsid w:val="008B1A1E"/>
    <w:rsid w:val="008B1A67"/>
    <w:rsid w:val="008B1D96"/>
    <w:rsid w:val="008B1F0E"/>
    <w:rsid w:val="008B1FE4"/>
    <w:rsid w:val="008B21EA"/>
    <w:rsid w:val="008B25B5"/>
    <w:rsid w:val="008B2640"/>
    <w:rsid w:val="008B2678"/>
    <w:rsid w:val="008B275B"/>
    <w:rsid w:val="008B27C0"/>
    <w:rsid w:val="008B28C6"/>
    <w:rsid w:val="008B2BC0"/>
    <w:rsid w:val="008B2C32"/>
    <w:rsid w:val="008B302B"/>
    <w:rsid w:val="008B30D9"/>
    <w:rsid w:val="008B312C"/>
    <w:rsid w:val="008B32F8"/>
    <w:rsid w:val="008B37EB"/>
    <w:rsid w:val="008B37F3"/>
    <w:rsid w:val="008B3BCB"/>
    <w:rsid w:val="008B3EFF"/>
    <w:rsid w:val="008B3FB0"/>
    <w:rsid w:val="008B4090"/>
    <w:rsid w:val="008B4407"/>
    <w:rsid w:val="008B4463"/>
    <w:rsid w:val="008B468E"/>
    <w:rsid w:val="008B46E9"/>
    <w:rsid w:val="008B4D3F"/>
    <w:rsid w:val="008B4F75"/>
    <w:rsid w:val="008B5124"/>
    <w:rsid w:val="008B51D0"/>
    <w:rsid w:val="008B51EF"/>
    <w:rsid w:val="008B5490"/>
    <w:rsid w:val="008B5724"/>
    <w:rsid w:val="008B58E5"/>
    <w:rsid w:val="008B5A23"/>
    <w:rsid w:val="008B5D16"/>
    <w:rsid w:val="008B5D2F"/>
    <w:rsid w:val="008B60D2"/>
    <w:rsid w:val="008B61E0"/>
    <w:rsid w:val="008B6272"/>
    <w:rsid w:val="008B63AB"/>
    <w:rsid w:val="008B66BD"/>
    <w:rsid w:val="008B6897"/>
    <w:rsid w:val="008B6B6B"/>
    <w:rsid w:val="008B6CFA"/>
    <w:rsid w:val="008B6F09"/>
    <w:rsid w:val="008B705B"/>
    <w:rsid w:val="008B70E2"/>
    <w:rsid w:val="008B7194"/>
    <w:rsid w:val="008B72DE"/>
    <w:rsid w:val="008B7400"/>
    <w:rsid w:val="008B74A8"/>
    <w:rsid w:val="008B7659"/>
    <w:rsid w:val="008B7877"/>
    <w:rsid w:val="008B7922"/>
    <w:rsid w:val="008B7951"/>
    <w:rsid w:val="008B7A23"/>
    <w:rsid w:val="008B7B12"/>
    <w:rsid w:val="008B7B32"/>
    <w:rsid w:val="008B7BA2"/>
    <w:rsid w:val="008B7CFD"/>
    <w:rsid w:val="008B7E1D"/>
    <w:rsid w:val="008B7E42"/>
    <w:rsid w:val="008C0234"/>
    <w:rsid w:val="008C04EC"/>
    <w:rsid w:val="008C056E"/>
    <w:rsid w:val="008C0588"/>
    <w:rsid w:val="008C077B"/>
    <w:rsid w:val="008C0809"/>
    <w:rsid w:val="008C08C3"/>
    <w:rsid w:val="008C08F3"/>
    <w:rsid w:val="008C098C"/>
    <w:rsid w:val="008C0D22"/>
    <w:rsid w:val="008C0E3C"/>
    <w:rsid w:val="008C0E6C"/>
    <w:rsid w:val="008C0F6C"/>
    <w:rsid w:val="008C1079"/>
    <w:rsid w:val="008C1155"/>
    <w:rsid w:val="008C1390"/>
    <w:rsid w:val="008C1475"/>
    <w:rsid w:val="008C16DB"/>
    <w:rsid w:val="008C1C51"/>
    <w:rsid w:val="008C1D04"/>
    <w:rsid w:val="008C1DFF"/>
    <w:rsid w:val="008C20CF"/>
    <w:rsid w:val="008C2161"/>
    <w:rsid w:val="008C21C3"/>
    <w:rsid w:val="008C257A"/>
    <w:rsid w:val="008C2594"/>
    <w:rsid w:val="008C25A4"/>
    <w:rsid w:val="008C2A93"/>
    <w:rsid w:val="008C2B8F"/>
    <w:rsid w:val="008C2E7F"/>
    <w:rsid w:val="008C2F6E"/>
    <w:rsid w:val="008C31A3"/>
    <w:rsid w:val="008C3358"/>
    <w:rsid w:val="008C34E8"/>
    <w:rsid w:val="008C3630"/>
    <w:rsid w:val="008C38B6"/>
    <w:rsid w:val="008C3C02"/>
    <w:rsid w:val="008C3C62"/>
    <w:rsid w:val="008C3CDA"/>
    <w:rsid w:val="008C3DF6"/>
    <w:rsid w:val="008C3EF5"/>
    <w:rsid w:val="008C4183"/>
    <w:rsid w:val="008C463A"/>
    <w:rsid w:val="008C4783"/>
    <w:rsid w:val="008C4941"/>
    <w:rsid w:val="008C4AF2"/>
    <w:rsid w:val="008C4C55"/>
    <w:rsid w:val="008C4CEF"/>
    <w:rsid w:val="008C4F18"/>
    <w:rsid w:val="008C5721"/>
    <w:rsid w:val="008C57AA"/>
    <w:rsid w:val="008C5A06"/>
    <w:rsid w:val="008C5B33"/>
    <w:rsid w:val="008C5B74"/>
    <w:rsid w:val="008C5BA5"/>
    <w:rsid w:val="008C5E27"/>
    <w:rsid w:val="008C5EE4"/>
    <w:rsid w:val="008C5F02"/>
    <w:rsid w:val="008C602C"/>
    <w:rsid w:val="008C6060"/>
    <w:rsid w:val="008C634B"/>
    <w:rsid w:val="008C6564"/>
    <w:rsid w:val="008C6664"/>
    <w:rsid w:val="008C666A"/>
    <w:rsid w:val="008C673A"/>
    <w:rsid w:val="008C6812"/>
    <w:rsid w:val="008C69AF"/>
    <w:rsid w:val="008C6A4E"/>
    <w:rsid w:val="008C6D17"/>
    <w:rsid w:val="008C6EC4"/>
    <w:rsid w:val="008C6F97"/>
    <w:rsid w:val="008C6FAB"/>
    <w:rsid w:val="008C71C2"/>
    <w:rsid w:val="008C71D7"/>
    <w:rsid w:val="008C73D3"/>
    <w:rsid w:val="008C7644"/>
    <w:rsid w:val="008C76B4"/>
    <w:rsid w:val="008C77D0"/>
    <w:rsid w:val="008C789E"/>
    <w:rsid w:val="008C78CE"/>
    <w:rsid w:val="008C796B"/>
    <w:rsid w:val="008C7A69"/>
    <w:rsid w:val="008C7ACD"/>
    <w:rsid w:val="008C7BA0"/>
    <w:rsid w:val="008C7E00"/>
    <w:rsid w:val="008C7E05"/>
    <w:rsid w:val="008D04CD"/>
    <w:rsid w:val="008D04D0"/>
    <w:rsid w:val="008D054B"/>
    <w:rsid w:val="008D055F"/>
    <w:rsid w:val="008D061C"/>
    <w:rsid w:val="008D0622"/>
    <w:rsid w:val="008D064B"/>
    <w:rsid w:val="008D0783"/>
    <w:rsid w:val="008D0800"/>
    <w:rsid w:val="008D0856"/>
    <w:rsid w:val="008D08B4"/>
    <w:rsid w:val="008D0A5F"/>
    <w:rsid w:val="008D0E75"/>
    <w:rsid w:val="008D0EE0"/>
    <w:rsid w:val="008D11E3"/>
    <w:rsid w:val="008D1443"/>
    <w:rsid w:val="008D14B1"/>
    <w:rsid w:val="008D1787"/>
    <w:rsid w:val="008D1C6F"/>
    <w:rsid w:val="008D1E81"/>
    <w:rsid w:val="008D20FE"/>
    <w:rsid w:val="008D25D0"/>
    <w:rsid w:val="008D26AA"/>
    <w:rsid w:val="008D27B7"/>
    <w:rsid w:val="008D2B17"/>
    <w:rsid w:val="008D2EF9"/>
    <w:rsid w:val="008D3072"/>
    <w:rsid w:val="008D3269"/>
    <w:rsid w:val="008D33D0"/>
    <w:rsid w:val="008D3412"/>
    <w:rsid w:val="008D34F7"/>
    <w:rsid w:val="008D34F8"/>
    <w:rsid w:val="008D352F"/>
    <w:rsid w:val="008D357D"/>
    <w:rsid w:val="008D3629"/>
    <w:rsid w:val="008D37D4"/>
    <w:rsid w:val="008D392D"/>
    <w:rsid w:val="008D39D8"/>
    <w:rsid w:val="008D3A42"/>
    <w:rsid w:val="008D3C01"/>
    <w:rsid w:val="008D3C95"/>
    <w:rsid w:val="008D3D2F"/>
    <w:rsid w:val="008D40EC"/>
    <w:rsid w:val="008D43A4"/>
    <w:rsid w:val="008D441D"/>
    <w:rsid w:val="008D4639"/>
    <w:rsid w:val="008D47C6"/>
    <w:rsid w:val="008D491A"/>
    <w:rsid w:val="008D49CF"/>
    <w:rsid w:val="008D52B4"/>
    <w:rsid w:val="008D539F"/>
    <w:rsid w:val="008D5530"/>
    <w:rsid w:val="008D554A"/>
    <w:rsid w:val="008D5A6C"/>
    <w:rsid w:val="008D5A7D"/>
    <w:rsid w:val="008D5B90"/>
    <w:rsid w:val="008D5BDE"/>
    <w:rsid w:val="008D5D23"/>
    <w:rsid w:val="008D5D66"/>
    <w:rsid w:val="008D602E"/>
    <w:rsid w:val="008D63B9"/>
    <w:rsid w:val="008D6569"/>
    <w:rsid w:val="008D66F4"/>
    <w:rsid w:val="008D677F"/>
    <w:rsid w:val="008D68E6"/>
    <w:rsid w:val="008D6944"/>
    <w:rsid w:val="008D6A2E"/>
    <w:rsid w:val="008D6AD6"/>
    <w:rsid w:val="008D6C00"/>
    <w:rsid w:val="008D6D87"/>
    <w:rsid w:val="008D6F0B"/>
    <w:rsid w:val="008D73E8"/>
    <w:rsid w:val="008D7639"/>
    <w:rsid w:val="008D76DE"/>
    <w:rsid w:val="008D778A"/>
    <w:rsid w:val="008D78D4"/>
    <w:rsid w:val="008D7AA6"/>
    <w:rsid w:val="008D7AD5"/>
    <w:rsid w:val="008D7AE9"/>
    <w:rsid w:val="008D7D4A"/>
    <w:rsid w:val="008D7DD5"/>
    <w:rsid w:val="008E0279"/>
    <w:rsid w:val="008E02B7"/>
    <w:rsid w:val="008E043B"/>
    <w:rsid w:val="008E0542"/>
    <w:rsid w:val="008E05E6"/>
    <w:rsid w:val="008E062A"/>
    <w:rsid w:val="008E07BB"/>
    <w:rsid w:val="008E0895"/>
    <w:rsid w:val="008E08AE"/>
    <w:rsid w:val="008E08B6"/>
    <w:rsid w:val="008E0AB8"/>
    <w:rsid w:val="008E0C65"/>
    <w:rsid w:val="008E1077"/>
    <w:rsid w:val="008E1162"/>
    <w:rsid w:val="008E126E"/>
    <w:rsid w:val="008E1325"/>
    <w:rsid w:val="008E13AF"/>
    <w:rsid w:val="008E13DD"/>
    <w:rsid w:val="008E1438"/>
    <w:rsid w:val="008E17EC"/>
    <w:rsid w:val="008E1E90"/>
    <w:rsid w:val="008E1FA5"/>
    <w:rsid w:val="008E23BE"/>
    <w:rsid w:val="008E2597"/>
    <w:rsid w:val="008E2736"/>
    <w:rsid w:val="008E2BF2"/>
    <w:rsid w:val="008E2D37"/>
    <w:rsid w:val="008E2F93"/>
    <w:rsid w:val="008E2FBC"/>
    <w:rsid w:val="008E3180"/>
    <w:rsid w:val="008E34AD"/>
    <w:rsid w:val="008E3ACD"/>
    <w:rsid w:val="008E3CCB"/>
    <w:rsid w:val="008E3CE3"/>
    <w:rsid w:val="008E3D57"/>
    <w:rsid w:val="008E3D5C"/>
    <w:rsid w:val="008E3D88"/>
    <w:rsid w:val="008E4374"/>
    <w:rsid w:val="008E45DA"/>
    <w:rsid w:val="008E4777"/>
    <w:rsid w:val="008E4A3C"/>
    <w:rsid w:val="008E4ADB"/>
    <w:rsid w:val="008E4BF8"/>
    <w:rsid w:val="008E4EF3"/>
    <w:rsid w:val="008E4EF4"/>
    <w:rsid w:val="008E5013"/>
    <w:rsid w:val="008E5024"/>
    <w:rsid w:val="008E5116"/>
    <w:rsid w:val="008E51C7"/>
    <w:rsid w:val="008E54D5"/>
    <w:rsid w:val="008E589C"/>
    <w:rsid w:val="008E59BB"/>
    <w:rsid w:val="008E59FB"/>
    <w:rsid w:val="008E5B4B"/>
    <w:rsid w:val="008E5BAA"/>
    <w:rsid w:val="008E5C31"/>
    <w:rsid w:val="008E5D6F"/>
    <w:rsid w:val="008E5E4C"/>
    <w:rsid w:val="008E61C1"/>
    <w:rsid w:val="008E650C"/>
    <w:rsid w:val="008E666E"/>
    <w:rsid w:val="008E6689"/>
    <w:rsid w:val="008E67D5"/>
    <w:rsid w:val="008E67F5"/>
    <w:rsid w:val="008E6888"/>
    <w:rsid w:val="008E68B3"/>
    <w:rsid w:val="008E696B"/>
    <w:rsid w:val="008E6C25"/>
    <w:rsid w:val="008E6E92"/>
    <w:rsid w:val="008E6FB2"/>
    <w:rsid w:val="008E700F"/>
    <w:rsid w:val="008E7189"/>
    <w:rsid w:val="008E71ED"/>
    <w:rsid w:val="008E77B9"/>
    <w:rsid w:val="008E77DC"/>
    <w:rsid w:val="008E78BD"/>
    <w:rsid w:val="008E7B5E"/>
    <w:rsid w:val="008E7DEC"/>
    <w:rsid w:val="008E7E3E"/>
    <w:rsid w:val="008F031D"/>
    <w:rsid w:val="008F0406"/>
    <w:rsid w:val="008F0467"/>
    <w:rsid w:val="008F0541"/>
    <w:rsid w:val="008F0726"/>
    <w:rsid w:val="008F0859"/>
    <w:rsid w:val="008F0A23"/>
    <w:rsid w:val="008F0A87"/>
    <w:rsid w:val="008F0BB4"/>
    <w:rsid w:val="008F0C0F"/>
    <w:rsid w:val="008F0C41"/>
    <w:rsid w:val="008F0C5F"/>
    <w:rsid w:val="008F0FCD"/>
    <w:rsid w:val="008F11B0"/>
    <w:rsid w:val="008F12BF"/>
    <w:rsid w:val="008F12FD"/>
    <w:rsid w:val="008F14F0"/>
    <w:rsid w:val="008F189D"/>
    <w:rsid w:val="008F1A7A"/>
    <w:rsid w:val="008F1C08"/>
    <w:rsid w:val="008F217D"/>
    <w:rsid w:val="008F2470"/>
    <w:rsid w:val="008F2511"/>
    <w:rsid w:val="008F261C"/>
    <w:rsid w:val="008F26AB"/>
    <w:rsid w:val="008F2A6E"/>
    <w:rsid w:val="008F2AC8"/>
    <w:rsid w:val="008F30AE"/>
    <w:rsid w:val="008F3125"/>
    <w:rsid w:val="008F31DB"/>
    <w:rsid w:val="008F3371"/>
    <w:rsid w:val="008F3675"/>
    <w:rsid w:val="008F3864"/>
    <w:rsid w:val="008F3921"/>
    <w:rsid w:val="008F3970"/>
    <w:rsid w:val="008F39F1"/>
    <w:rsid w:val="008F3E5A"/>
    <w:rsid w:val="008F3E96"/>
    <w:rsid w:val="008F3FC8"/>
    <w:rsid w:val="008F407F"/>
    <w:rsid w:val="008F41BE"/>
    <w:rsid w:val="008F4213"/>
    <w:rsid w:val="008F4217"/>
    <w:rsid w:val="008F441E"/>
    <w:rsid w:val="008F488E"/>
    <w:rsid w:val="008F4979"/>
    <w:rsid w:val="008F4A14"/>
    <w:rsid w:val="008F4A2E"/>
    <w:rsid w:val="008F4A4F"/>
    <w:rsid w:val="008F4C17"/>
    <w:rsid w:val="008F4D9A"/>
    <w:rsid w:val="008F4E94"/>
    <w:rsid w:val="008F5042"/>
    <w:rsid w:val="008F51EB"/>
    <w:rsid w:val="008F524A"/>
    <w:rsid w:val="008F540D"/>
    <w:rsid w:val="008F54A9"/>
    <w:rsid w:val="008F54D5"/>
    <w:rsid w:val="008F5501"/>
    <w:rsid w:val="008F5715"/>
    <w:rsid w:val="008F5735"/>
    <w:rsid w:val="008F5A0B"/>
    <w:rsid w:val="008F5AA8"/>
    <w:rsid w:val="008F5D7F"/>
    <w:rsid w:val="008F5E4E"/>
    <w:rsid w:val="008F5F1A"/>
    <w:rsid w:val="008F5F30"/>
    <w:rsid w:val="008F60AB"/>
    <w:rsid w:val="008F6102"/>
    <w:rsid w:val="008F619A"/>
    <w:rsid w:val="008F61F7"/>
    <w:rsid w:val="008F62ED"/>
    <w:rsid w:val="008F6522"/>
    <w:rsid w:val="008F6531"/>
    <w:rsid w:val="008F6611"/>
    <w:rsid w:val="008F67DF"/>
    <w:rsid w:val="008F683A"/>
    <w:rsid w:val="008F6A7C"/>
    <w:rsid w:val="008F6C34"/>
    <w:rsid w:val="008F6D74"/>
    <w:rsid w:val="008F6E8B"/>
    <w:rsid w:val="008F749D"/>
    <w:rsid w:val="008F75D4"/>
    <w:rsid w:val="008F7629"/>
    <w:rsid w:val="008F7763"/>
    <w:rsid w:val="008F7810"/>
    <w:rsid w:val="008F784D"/>
    <w:rsid w:val="008F795F"/>
    <w:rsid w:val="008F79C5"/>
    <w:rsid w:val="008F7A9B"/>
    <w:rsid w:val="008F7FBD"/>
    <w:rsid w:val="009002AB"/>
    <w:rsid w:val="009002CF"/>
    <w:rsid w:val="009002E9"/>
    <w:rsid w:val="00900320"/>
    <w:rsid w:val="00900661"/>
    <w:rsid w:val="00900694"/>
    <w:rsid w:val="00900853"/>
    <w:rsid w:val="00900869"/>
    <w:rsid w:val="00900ACF"/>
    <w:rsid w:val="00900B2A"/>
    <w:rsid w:val="00900C3D"/>
    <w:rsid w:val="00900E6C"/>
    <w:rsid w:val="00901219"/>
    <w:rsid w:val="00901530"/>
    <w:rsid w:val="009016F4"/>
    <w:rsid w:val="009018F9"/>
    <w:rsid w:val="00901BFA"/>
    <w:rsid w:val="00901D72"/>
    <w:rsid w:val="00902165"/>
    <w:rsid w:val="009022D6"/>
    <w:rsid w:val="009022FF"/>
    <w:rsid w:val="009024B6"/>
    <w:rsid w:val="009025A9"/>
    <w:rsid w:val="00902611"/>
    <w:rsid w:val="0090263B"/>
    <w:rsid w:val="009027C8"/>
    <w:rsid w:val="009029B5"/>
    <w:rsid w:val="00902BAA"/>
    <w:rsid w:val="00902BCC"/>
    <w:rsid w:val="00902D74"/>
    <w:rsid w:val="00903162"/>
    <w:rsid w:val="009033CD"/>
    <w:rsid w:val="00903427"/>
    <w:rsid w:val="0090348E"/>
    <w:rsid w:val="009034EE"/>
    <w:rsid w:val="0090357E"/>
    <w:rsid w:val="00903A2F"/>
    <w:rsid w:val="00903AC7"/>
    <w:rsid w:val="00903B11"/>
    <w:rsid w:val="00903C0F"/>
    <w:rsid w:val="00903DAF"/>
    <w:rsid w:val="00903DD1"/>
    <w:rsid w:val="00903E04"/>
    <w:rsid w:val="00903F4C"/>
    <w:rsid w:val="00904024"/>
    <w:rsid w:val="009040C7"/>
    <w:rsid w:val="00904343"/>
    <w:rsid w:val="00904453"/>
    <w:rsid w:val="00904488"/>
    <w:rsid w:val="00904490"/>
    <w:rsid w:val="009044EB"/>
    <w:rsid w:val="00904659"/>
    <w:rsid w:val="00904E2A"/>
    <w:rsid w:val="00904E4B"/>
    <w:rsid w:val="00904E9A"/>
    <w:rsid w:val="009050D7"/>
    <w:rsid w:val="0090512F"/>
    <w:rsid w:val="00905192"/>
    <w:rsid w:val="009052CE"/>
    <w:rsid w:val="0090544E"/>
    <w:rsid w:val="0090551A"/>
    <w:rsid w:val="009055FF"/>
    <w:rsid w:val="009057B6"/>
    <w:rsid w:val="00905838"/>
    <w:rsid w:val="00905DEE"/>
    <w:rsid w:val="00905E7C"/>
    <w:rsid w:val="00905F30"/>
    <w:rsid w:val="00905F76"/>
    <w:rsid w:val="009063A8"/>
    <w:rsid w:val="00906677"/>
    <w:rsid w:val="009066AE"/>
    <w:rsid w:val="009067D0"/>
    <w:rsid w:val="009069D9"/>
    <w:rsid w:val="00906B2C"/>
    <w:rsid w:val="00906BDB"/>
    <w:rsid w:val="00906DF0"/>
    <w:rsid w:val="00906E03"/>
    <w:rsid w:val="00906FCD"/>
    <w:rsid w:val="00906FFD"/>
    <w:rsid w:val="009071C6"/>
    <w:rsid w:val="00907460"/>
    <w:rsid w:val="0090749D"/>
    <w:rsid w:val="00907548"/>
    <w:rsid w:val="00907672"/>
    <w:rsid w:val="00907682"/>
    <w:rsid w:val="009076FB"/>
    <w:rsid w:val="0090770F"/>
    <w:rsid w:val="00907717"/>
    <w:rsid w:val="00907827"/>
    <w:rsid w:val="00907BF0"/>
    <w:rsid w:val="00910167"/>
    <w:rsid w:val="0091025D"/>
    <w:rsid w:val="009102BF"/>
    <w:rsid w:val="009104D3"/>
    <w:rsid w:val="009104F6"/>
    <w:rsid w:val="00910985"/>
    <w:rsid w:val="00910DE4"/>
    <w:rsid w:val="00910E5D"/>
    <w:rsid w:val="00910F54"/>
    <w:rsid w:val="00911085"/>
    <w:rsid w:val="0091125A"/>
    <w:rsid w:val="00911496"/>
    <w:rsid w:val="009117B7"/>
    <w:rsid w:val="0091182A"/>
    <w:rsid w:val="00911A1A"/>
    <w:rsid w:val="00911C51"/>
    <w:rsid w:val="00911D48"/>
    <w:rsid w:val="00911E28"/>
    <w:rsid w:val="00911F6F"/>
    <w:rsid w:val="009120CC"/>
    <w:rsid w:val="00912212"/>
    <w:rsid w:val="00912272"/>
    <w:rsid w:val="00912314"/>
    <w:rsid w:val="0091235A"/>
    <w:rsid w:val="00912547"/>
    <w:rsid w:val="009125A4"/>
    <w:rsid w:val="00912605"/>
    <w:rsid w:val="009126BF"/>
    <w:rsid w:val="009127C0"/>
    <w:rsid w:val="00912B01"/>
    <w:rsid w:val="00912B18"/>
    <w:rsid w:val="00912F81"/>
    <w:rsid w:val="00912FE6"/>
    <w:rsid w:val="00913028"/>
    <w:rsid w:val="0091302B"/>
    <w:rsid w:val="00913138"/>
    <w:rsid w:val="009133D6"/>
    <w:rsid w:val="0091378B"/>
    <w:rsid w:val="009137D3"/>
    <w:rsid w:val="009138C9"/>
    <w:rsid w:val="00913AC9"/>
    <w:rsid w:val="00913C77"/>
    <w:rsid w:val="00913D31"/>
    <w:rsid w:val="00913DEF"/>
    <w:rsid w:val="00913E3B"/>
    <w:rsid w:val="0091405C"/>
    <w:rsid w:val="0091442C"/>
    <w:rsid w:val="00914920"/>
    <w:rsid w:val="0091493D"/>
    <w:rsid w:val="00914CA4"/>
    <w:rsid w:val="00914D13"/>
    <w:rsid w:val="00914E8E"/>
    <w:rsid w:val="00915054"/>
    <w:rsid w:val="00915205"/>
    <w:rsid w:val="00915221"/>
    <w:rsid w:val="0091536C"/>
    <w:rsid w:val="0091540F"/>
    <w:rsid w:val="0091542C"/>
    <w:rsid w:val="0091585D"/>
    <w:rsid w:val="00915943"/>
    <w:rsid w:val="00915A16"/>
    <w:rsid w:val="00915A6F"/>
    <w:rsid w:val="00915B06"/>
    <w:rsid w:val="00915B4D"/>
    <w:rsid w:val="00915C88"/>
    <w:rsid w:val="00915DFD"/>
    <w:rsid w:val="00915EA1"/>
    <w:rsid w:val="009160E0"/>
    <w:rsid w:val="0091632E"/>
    <w:rsid w:val="00916451"/>
    <w:rsid w:val="00916CD6"/>
    <w:rsid w:val="00916DB6"/>
    <w:rsid w:val="00916DCA"/>
    <w:rsid w:val="0091711F"/>
    <w:rsid w:val="0091716B"/>
    <w:rsid w:val="009171DD"/>
    <w:rsid w:val="009171E1"/>
    <w:rsid w:val="009173AB"/>
    <w:rsid w:val="0091748F"/>
    <w:rsid w:val="0091761F"/>
    <w:rsid w:val="00917671"/>
    <w:rsid w:val="00917C98"/>
    <w:rsid w:val="00917CC2"/>
    <w:rsid w:val="00917DFC"/>
    <w:rsid w:val="00917EDC"/>
    <w:rsid w:val="00917F99"/>
    <w:rsid w:val="009200C6"/>
    <w:rsid w:val="0092036C"/>
    <w:rsid w:val="0092058D"/>
    <w:rsid w:val="009205BB"/>
    <w:rsid w:val="009206F7"/>
    <w:rsid w:val="00920827"/>
    <w:rsid w:val="00920C22"/>
    <w:rsid w:val="00920CF4"/>
    <w:rsid w:val="00920D28"/>
    <w:rsid w:val="00920EF4"/>
    <w:rsid w:val="0092101A"/>
    <w:rsid w:val="00921041"/>
    <w:rsid w:val="0092139F"/>
    <w:rsid w:val="0092154F"/>
    <w:rsid w:val="009218A3"/>
    <w:rsid w:val="00921957"/>
    <w:rsid w:val="009219D7"/>
    <w:rsid w:val="00921A4E"/>
    <w:rsid w:val="00921AA9"/>
    <w:rsid w:val="00921E8B"/>
    <w:rsid w:val="00921EE6"/>
    <w:rsid w:val="00921FF5"/>
    <w:rsid w:val="00922005"/>
    <w:rsid w:val="009221C8"/>
    <w:rsid w:val="009223D0"/>
    <w:rsid w:val="00922501"/>
    <w:rsid w:val="009225E4"/>
    <w:rsid w:val="00922A32"/>
    <w:rsid w:val="009230BF"/>
    <w:rsid w:val="0092324A"/>
    <w:rsid w:val="00923620"/>
    <w:rsid w:val="00923693"/>
    <w:rsid w:val="009236DD"/>
    <w:rsid w:val="009239B0"/>
    <w:rsid w:val="00923B14"/>
    <w:rsid w:val="00923EE2"/>
    <w:rsid w:val="00923EEA"/>
    <w:rsid w:val="009241C9"/>
    <w:rsid w:val="0092425A"/>
    <w:rsid w:val="00924382"/>
    <w:rsid w:val="009243AF"/>
    <w:rsid w:val="0092449C"/>
    <w:rsid w:val="009245E8"/>
    <w:rsid w:val="009247A9"/>
    <w:rsid w:val="00924A71"/>
    <w:rsid w:val="00924A73"/>
    <w:rsid w:val="00924AE3"/>
    <w:rsid w:val="00924C7E"/>
    <w:rsid w:val="00924D33"/>
    <w:rsid w:val="00924D78"/>
    <w:rsid w:val="00925082"/>
    <w:rsid w:val="00925141"/>
    <w:rsid w:val="0092515C"/>
    <w:rsid w:val="00925188"/>
    <w:rsid w:val="00925353"/>
    <w:rsid w:val="009256F7"/>
    <w:rsid w:val="0092584D"/>
    <w:rsid w:val="00925850"/>
    <w:rsid w:val="009259C4"/>
    <w:rsid w:val="00925B4B"/>
    <w:rsid w:val="00925BF5"/>
    <w:rsid w:val="00925CB8"/>
    <w:rsid w:val="00925CDE"/>
    <w:rsid w:val="0092618D"/>
    <w:rsid w:val="00926791"/>
    <w:rsid w:val="00926C37"/>
    <w:rsid w:val="00926D09"/>
    <w:rsid w:val="00927402"/>
    <w:rsid w:val="009274A7"/>
    <w:rsid w:val="00927731"/>
    <w:rsid w:val="0092776E"/>
    <w:rsid w:val="00927887"/>
    <w:rsid w:val="009278D9"/>
    <w:rsid w:val="009278F4"/>
    <w:rsid w:val="009279B4"/>
    <w:rsid w:val="00927A75"/>
    <w:rsid w:val="00927BDD"/>
    <w:rsid w:val="00927CAF"/>
    <w:rsid w:val="00927D3F"/>
    <w:rsid w:val="00927D54"/>
    <w:rsid w:val="00927D6B"/>
    <w:rsid w:val="00927DB2"/>
    <w:rsid w:val="00930006"/>
    <w:rsid w:val="009302A8"/>
    <w:rsid w:val="00930543"/>
    <w:rsid w:val="00930624"/>
    <w:rsid w:val="00930A95"/>
    <w:rsid w:val="00930ACB"/>
    <w:rsid w:val="00930B23"/>
    <w:rsid w:val="00930C47"/>
    <w:rsid w:val="00930DCF"/>
    <w:rsid w:val="00930E07"/>
    <w:rsid w:val="00930ED6"/>
    <w:rsid w:val="00930EEA"/>
    <w:rsid w:val="00931025"/>
    <w:rsid w:val="0093102E"/>
    <w:rsid w:val="009314EB"/>
    <w:rsid w:val="0093157C"/>
    <w:rsid w:val="009315E1"/>
    <w:rsid w:val="00931785"/>
    <w:rsid w:val="009318EB"/>
    <w:rsid w:val="0093191A"/>
    <w:rsid w:val="00931A40"/>
    <w:rsid w:val="00931C6A"/>
    <w:rsid w:val="00931CF6"/>
    <w:rsid w:val="00931DE9"/>
    <w:rsid w:val="00931FB4"/>
    <w:rsid w:val="00932019"/>
    <w:rsid w:val="00932081"/>
    <w:rsid w:val="00932399"/>
    <w:rsid w:val="00932466"/>
    <w:rsid w:val="009326BF"/>
    <w:rsid w:val="009327F8"/>
    <w:rsid w:val="00932832"/>
    <w:rsid w:val="00932EFF"/>
    <w:rsid w:val="0093308A"/>
    <w:rsid w:val="009330A5"/>
    <w:rsid w:val="00933391"/>
    <w:rsid w:val="009333AD"/>
    <w:rsid w:val="00933437"/>
    <w:rsid w:val="009335A3"/>
    <w:rsid w:val="009335D7"/>
    <w:rsid w:val="009335FD"/>
    <w:rsid w:val="0093377B"/>
    <w:rsid w:val="009338E5"/>
    <w:rsid w:val="00933949"/>
    <w:rsid w:val="00933ED3"/>
    <w:rsid w:val="00933F3E"/>
    <w:rsid w:val="00933FC5"/>
    <w:rsid w:val="00933FCD"/>
    <w:rsid w:val="00934230"/>
    <w:rsid w:val="0093452D"/>
    <w:rsid w:val="009345DD"/>
    <w:rsid w:val="0093465D"/>
    <w:rsid w:val="009348DF"/>
    <w:rsid w:val="00934B81"/>
    <w:rsid w:val="00934B8F"/>
    <w:rsid w:val="00934B92"/>
    <w:rsid w:val="00934D75"/>
    <w:rsid w:val="00934E3D"/>
    <w:rsid w:val="0093516E"/>
    <w:rsid w:val="00935263"/>
    <w:rsid w:val="009353A0"/>
    <w:rsid w:val="00935618"/>
    <w:rsid w:val="00935932"/>
    <w:rsid w:val="00935B10"/>
    <w:rsid w:val="00935B73"/>
    <w:rsid w:val="00935F8F"/>
    <w:rsid w:val="009360E0"/>
    <w:rsid w:val="0093661D"/>
    <w:rsid w:val="009368DA"/>
    <w:rsid w:val="00936949"/>
    <w:rsid w:val="009369E7"/>
    <w:rsid w:val="00936AE7"/>
    <w:rsid w:val="00936AFD"/>
    <w:rsid w:val="00936CBE"/>
    <w:rsid w:val="00936DC6"/>
    <w:rsid w:val="00936F8D"/>
    <w:rsid w:val="00937157"/>
    <w:rsid w:val="00937421"/>
    <w:rsid w:val="0093744D"/>
    <w:rsid w:val="0093745D"/>
    <w:rsid w:val="009374D9"/>
    <w:rsid w:val="009375EE"/>
    <w:rsid w:val="00937872"/>
    <w:rsid w:val="0093796E"/>
    <w:rsid w:val="00937A17"/>
    <w:rsid w:val="00937D4D"/>
    <w:rsid w:val="00937FEC"/>
    <w:rsid w:val="00940070"/>
    <w:rsid w:val="00940318"/>
    <w:rsid w:val="0094062C"/>
    <w:rsid w:val="00940669"/>
    <w:rsid w:val="009407AC"/>
    <w:rsid w:val="00940A70"/>
    <w:rsid w:val="00940B86"/>
    <w:rsid w:val="00940C85"/>
    <w:rsid w:val="00940E60"/>
    <w:rsid w:val="00940F11"/>
    <w:rsid w:val="00940FB2"/>
    <w:rsid w:val="00940FD8"/>
    <w:rsid w:val="0094121F"/>
    <w:rsid w:val="009412DF"/>
    <w:rsid w:val="009413C5"/>
    <w:rsid w:val="009415C9"/>
    <w:rsid w:val="009415FF"/>
    <w:rsid w:val="009416A5"/>
    <w:rsid w:val="009416D5"/>
    <w:rsid w:val="009417F4"/>
    <w:rsid w:val="00941B84"/>
    <w:rsid w:val="00941CAE"/>
    <w:rsid w:val="00941F48"/>
    <w:rsid w:val="00941F70"/>
    <w:rsid w:val="00942271"/>
    <w:rsid w:val="009422D3"/>
    <w:rsid w:val="00942677"/>
    <w:rsid w:val="00942DAA"/>
    <w:rsid w:val="0094309F"/>
    <w:rsid w:val="0094338B"/>
    <w:rsid w:val="009433CE"/>
    <w:rsid w:val="00943659"/>
    <w:rsid w:val="0094368C"/>
    <w:rsid w:val="009436CE"/>
    <w:rsid w:val="009436FB"/>
    <w:rsid w:val="0094382E"/>
    <w:rsid w:val="009439D1"/>
    <w:rsid w:val="00943C40"/>
    <w:rsid w:val="009443CF"/>
    <w:rsid w:val="00944C66"/>
    <w:rsid w:val="00944CD8"/>
    <w:rsid w:val="00944DF5"/>
    <w:rsid w:val="00944EC4"/>
    <w:rsid w:val="00944F6D"/>
    <w:rsid w:val="00945057"/>
    <w:rsid w:val="00945204"/>
    <w:rsid w:val="009452A7"/>
    <w:rsid w:val="00945437"/>
    <w:rsid w:val="00945556"/>
    <w:rsid w:val="00945637"/>
    <w:rsid w:val="009456C0"/>
    <w:rsid w:val="009460A6"/>
    <w:rsid w:val="00946385"/>
    <w:rsid w:val="00946405"/>
    <w:rsid w:val="0094643D"/>
    <w:rsid w:val="009468E5"/>
    <w:rsid w:val="00946C77"/>
    <w:rsid w:val="00946D0F"/>
    <w:rsid w:val="00946EB7"/>
    <w:rsid w:val="00946F05"/>
    <w:rsid w:val="00946F7F"/>
    <w:rsid w:val="0094700E"/>
    <w:rsid w:val="00947091"/>
    <w:rsid w:val="009470E9"/>
    <w:rsid w:val="0094724C"/>
    <w:rsid w:val="00947296"/>
    <w:rsid w:val="00947453"/>
    <w:rsid w:val="009474A2"/>
    <w:rsid w:val="009474CE"/>
    <w:rsid w:val="00947767"/>
    <w:rsid w:val="00947899"/>
    <w:rsid w:val="009479D0"/>
    <w:rsid w:val="00947C3D"/>
    <w:rsid w:val="00947CF0"/>
    <w:rsid w:val="009508F9"/>
    <w:rsid w:val="00950B46"/>
    <w:rsid w:val="00950B55"/>
    <w:rsid w:val="00950CA4"/>
    <w:rsid w:val="00950E95"/>
    <w:rsid w:val="00951202"/>
    <w:rsid w:val="00951442"/>
    <w:rsid w:val="0095165C"/>
    <w:rsid w:val="0095191D"/>
    <w:rsid w:val="00951920"/>
    <w:rsid w:val="009519E8"/>
    <w:rsid w:val="00951A6B"/>
    <w:rsid w:val="00951AA0"/>
    <w:rsid w:val="00951CFA"/>
    <w:rsid w:val="00951F02"/>
    <w:rsid w:val="0095205E"/>
    <w:rsid w:val="009521E0"/>
    <w:rsid w:val="0095222F"/>
    <w:rsid w:val="00952312"/>
    <w:rsid w:val="009523C4"/>
    <w:rsid w:val="00952421"/>
    <w:rsid w:val="00952466"/>
    <w:rsid w:val="009524C4"/>
    <w:rsid w:val="00952599"/>
    <w:rsid w:val="009528BA"/>
    <w:rsid w:val="009529DB"/>
    <w:rsid w:val="00952B5F"/>
    <w:rsid w:val="00952CA8"/>
    <w:rsid w:val="00953431"/>
    <w:rsid w:val="00953898"/>
    <w:rsid w:val="00953A5F"/>
    <w:rsid w:val="00953B49"/>
    <w:rsid w:val="00953C30"/>
    <w:rsid w:val="00953CD4"/>
    <w:rsid w:val="00953D4E"/>
    <w:rsid w:val="00953ED3"/>
    <w:rsid w:val="00953FB6"/>
    <w:rsid w:val="00954572"/>
    <w:rsid w:val="0095490D"/>
    <w:rsid w:val="0095492F"/>
    <w:rsid w:val="00954A74"/>
    <w:rsid w:val="00954AE4"/>
    <w:rsid w:val="00954B0C"/>
    <w:rsid w:val="00954C96"/>
    <w:rsid w:val="00954CB7"/>
    <w:rsid w:val="0095516D"/>
    <w:rsid w:val="0095535C"/>
    <w:rsid w:val="009553A6"/>
    <w:rsid w:val="00955414"/>
    <w:rsid w:val="009559FB"/>
    <w:rsid w:val="00955A05"/>
    <w:rsid w:val="00955B69"/>
    <w:rsid w:val="00955BA5"/>
    <w:rsid w:val="00955D0A"/>
    <w:rsid w:val="00955E30"/>
    <w:rsid w:val="00955F5E"/>
    <w:rsid w:val="00956056"/>
    <w:rsid w:val="009560A5"/>
    <w:rsid w:val="0095617C"/>
    <w:rsid w:val="00956319"/>
    <w:rsid w:val="00956588"/>
    <w:rsid w:val="0095660A"/>
    <w:rsid w:val="00956819"/>
    <w:rsid w:val="009568A1"/>
    <w:rsid w:val="00956A8F"/>
    <w:rsid w:val="00956B18"/>
    <w:rsid w:val="00956C75"/>
    <w:rsid w:val="00956F84"/>
    <w:rsid w:val="0095724F"/>
    <w:rsid w:val="009572C2"/>
    <w:rsid w:val="0095734F"/>
    <w:rsid w:val="0095742F"/>
    <w:rsid w:val="0095783F"/>
    <w:rsid w:val="0095785B"/>
    <w:rsid w:val="00957913"/>
    <w:rsid w:val="0095796D"/>
    <w:rsid w:val="00957BFC"/>
    <w:rsid w:val="00957E21"/>
    <w:rsid w:val="00957E67"/>
    <w:rsid w:val="00957FE2"/>
    <w:rsid w:val="00957FFA"/>
    <w:rsid w:val="0096000A"/>
    <w:rsid w:val="00960269"/>
    <w:rsid w:val="00960298"/>
    <w:rsid w:val="009602FE"/>
    <w:rsid w:val="009605A2"/>
    <w:rsid w:val="009605AA"/>
    <w:rsid w:val="0096099A"/>
    <w:rsid w:val="00960B2D"/>
    <w:rsid w:val="00960C3B"/>
    <w:rsid w:val="00960C5C"/>
    <w:rsid w:val="00960D04"/>
    <w:rsid w:val="00960EA6"/>
    <w:rsid w:val="00960F0F"/>
    <w:rsid w:val="009610A0"/>
    <w:rsid w:val="009610B3"/>
    <w:rsid w:val="009610FF"/>
    <w:rsid w:val="00961209"/>
    <w:rsid w:val="00961397"/>
    <w:rsid w:val="00961B28"/>
    <w:rsid w:val="009621F1"/>
    <w:rsid w:val="009623BD"/>
    <w:rsid w:val="009623D5"/>
    <w:rsid w:val="009625A6"/>
    <w:rsid w:val="009629E8"/>
    <w:rsid w:val="00962C17"/>
    <w:rsid w:val="00962E43"/>
    <w:rsid w:val="00963102"/>
    <w:rsid w:val="0096314A"/>
    <w:rsid w:val="009631C9"/>
    <w:rsid w:val="00963313"/>
    <w:rsid w:val="0096337C"/>
    <w:rsid w:val="00963637"/>
    <w:rsid w:val="00963680"/>
    <w:rsid w:val="00963787"/>
    <w:rsid w:val="0096392A"/>
    <w:rsid w:val="00963A0F"/>
    <w:rsid w:val="00963A7A"/>
    <w:rsid w:val="00963B7E"/>
    <w:rsid w:val="00963D00"/>
    <w:rsid w:val="00963E07"/>
    <w:rsid w:val="00963FB0"/>
    <w:rsid w:val="00964164"/>
    <w:rsid w:val="009642F7"/>
    <w:rsid w:val="009644C0"/>
    <w:rsid w:val="009645DE"/>
    <w:rsid w:val="009645E1"/>
    <w:rsid w:val="00964633"/>
    <w:rsid w:val="00964695"/>
    <w:rsid w:val="00964829"/>
    <w:rsid w:val="00964903"/>
    <w:rsid w:val="00964A22"/>
    <w:rsid w:val="00964B4D"/>
    <w:rsid w:val="00964B53"/>
    <w:rsid w:val="00964BE2"/>
    <w:rsid w:val="00964C33"/>
    <w:rsid w:val="00964DD8"/>
    <w:rsid w:val="00964E5F"/>
    <w:rsid w:val="00964FB7"/>
    <w:rsid w:val="00965022"/>
    <w:rsid w:val="00965039"/>
    <w:rsid w:val="0096525A"/>
    <w:rsid w:val="009652C8"/>
    <w:rsid w:val="009652D4"/>
    <w:rsid w:val="009653C8"/>
    <w:rsid w:val="00965497"/>
    <w:rsid w:val="00965525"/>
    <w:rsid w:val="009655B2"/>
    <w:rsid w:val="00965753"/>
    <w:rsid w:val="00965921"/>
    <w:rsid w:val="00965937"/>
    <w:rsid w:val="00965A53"/>
    <w:rsid w:val="00965F03"/>
    <w:rsid w:val="0096673A"/>
    <w:rsid w:val="0096681D"/>
    <w:rsid w:val="00966862"/>
    <w:rsid w:val="009668F6"/>
    <w:rsid w:val="00966BB5"/>
    <w:rsid w:val="00966C84"/>
    <w:rsid w:val="00966D43"/>
    <w:rsid w:val="00966F22"/>
    <w:rsid w:val="009670E8"/>
    <w:rsid w:val="0096712A"/>
    <w:rsid w:val="00967198"/>
    <w:rsid w:val="00967540"/>
    <w:rsid w:val="0096760A"/>
    <w:rsid w:val="009676B4"/>
    <w:rsid w:val="00967879"/>
    <w:rsid w:val="00967939"/>
    <w:rsid w:val="00967E83"/>
    <w:rsid w:val="00967F4D"/>
    <w:rsid w:val="00967FB8"/>
    <w:rsid w:val="00967FF5"/>
    <w:rsid w:val="0097019F"/>
    <w:rsid w:val="00970250"/>
    <w:rsid w:val="009702A8"/>
    <w:rsid w:val="00970348"/>
    <w:rsid w:val="009704C0"/>
    <w:rsid w:val="0097060E"/>
    <w:rsid w:val="00970865"/>
    <w:rsid w:val="009709BF"/>
    <w:rsid w:val="00970A87"/>
    <w:rsid w:val="00970B4D"/>
    <w:rsid w:val="00970CCB"/>
    <w:rsid w:val="00970DCA"/>
    <w:rsid w:val="00970EE3"/>
    <w:rsid w:val="00970F11"/>
    <w:rsid w:val="0097158B"/>
    <w:rsid w:val="00971A50"/>
    <w:rsid w:val="00971C58"/>
    <w:rsid w:val="00971C5E"/>
    <w:rsid w:val="00971D15"/>
    <w:rsid w:val="00971D6C"/>
    <w:rsid w:val="00971DA0"/>
    <w:rsid w:val="00971E99"/>
    <w:rsid w:val="0097223D"/>
    <w:rsid w:val="00972577"/>
    <w:rsid w:val="0097279D"/>
    <w:rsid w:val="0097282A"/>
    <w:rsid w:val="009729C3"/>
    <w:rsid w:val="00972CB9"/>
    <w:rsid w:val="00972D05"/>
    <w:rsid w:val="00972DF0"/>
    <w:rsid w:val="00973013"/>
    <w:rsid w:val="00973258"/>
    <w:rsid w:val="009732B0"/>
    <w:rsid w:val="009733BA"/>
    <w:rsid w:val="00973629"/>
    <w:rsid w:val="009737CC"/>
    <w:rsid w:val="00973A63"/>
    <w:rsid w:val="00973CB9"/>
    <w:rsid w:val="00973CD9"/>
    <w:rsid w:val="00973D9F"/>
    <w:rsid w:val="00973EDD"/>
    <w:rsid w:val="00973FF7"/>
    <w:rsid w:val="009742EA"/>
    <w:rsid w:val="0097436C"/>
    <w:rsid w:val="009743C6"/>
    <w:rsid w:val="00974499"/>
    <w:rsid w:val="009746BF"/>
    <w:rsid w:val="009746E0"/>
    <w:rsid w:val="00974BE2"/>
    <w:rsid w:val="00974CCB"/>
    <w:rsid w:val="00974CEC"/>
    <w:rsid w:val="00974D31"/>
    <w:rsid w:val="00974F0F"/>
    <w:rsid w:val="009752BB"/>
    <w:rsid w:val="009753D1"/>
    <w:rsid w:val="009757FA"/>
    <w:rsid w:val="0097584C"/>
    <w:rsid w:val="009759BA"/>
    <w:rsid w:val="00975B1E"/>
    <w:rsid w:val="00975B7E"/>
    <w:rsid w:val="009763F8"/>
    <w:rsid w:val="009764A0"/>
    <w:rsid w:val="009764C2"/>
    <w:rsid w:val="009764E0"/>
    <w:rsid w:val="009765D5"/>
    <w:rsid w:val="009766C2"/>
    <w:rsid w:val="009767A8"/>
    <w:rsid w:val="00976848"/>
    <w:rsid w:val="00976DC3"/>
    <w:rsid w:val="00976FF9"/>
    <w:rsid w:val="0097705C"/>
    <w:rsid w:val="00977202"/>
    <w:rsid w:val="00977513"/>
    <w:rsid w:val="009775C1"/>
    <w:rsid w:val="009777BA"/>
    <w:rsid w:val="009777C6"/>
    <w:rsid w:val="009779B3"/>
    <w:rsid w:val="00977B28"/>
    <w:rsid w:val="00977B36"/>
    <w:rsid w:val="00977EBD"/>
    <w:rsid w:val="009801BD"/>
    <w:rsid w:val="0098029A"/>
    <w:rsid w:val="0098031A"/>
    <w:rsid w:val="0098045D"/>
    <w:rsid w:val="009805D7"/>
    <w:rsid w:val="0098086D"/>
    <w:rsid w:val="00980B3B"/>
    <w:rsid w:val="00980BC3"/>
    <w:rsid w:val="00980CDA"/>
    <w:rsid w:val="00980E22"/>
    <w:rsid w:val="00980F38"/>
    <w:rsid w:val="0098162F"/>
    <w:rsid w:val="00981647"/>
    <w:rsid w:val="00981755"/>
    <w:rsid w:val="009819B2"/>
    <w:rsid w:val="00981B2B"/>
    <w:rsid w:val="00981F56"/>
    <w:rsid w:val="00981F7E"/>
    <w:rsid w:val="00982066"/>
    <w:rsid w:val="009821C0"/>
    <w:rsid w:val="00982476"/>
    <w:rsid w:val="00982E4F"/>
    <w:rsid w:val="00982EB9"/>
    <w:rsid w:val="00982F45"/>
    <w:rsid w:val="009832E8"/>
    <w:rsid w:val="009834E8"/>
    <w:rsid w:val="0098375E"/>
    <w:rsid w:val="00983C9D"/>
    <w:rsid w:val="00983DAD"/>
    <w:rsid w:val="00983EB0"/>
    <w:rsid w:val="00984060"/>
    <w:rsid w:val="0098409C"/>
    <w:rsid w:val="009843A5"/>
    <w:rsid w:val="00984400"/>
    <w:rsid w:val="00984466"/>
    <w:rsid w:val="00984757"/>
    <w:rsid w:val="00984BEF"/>
    <w:rsid w:val="00984F26"/>
    <w:rsid w:val="00985095"/>
    <w:rsid w:val="009850EF"/>
    <w:rsid w:val="00985159"/>
    <w:rsid w:val="009851A0"/>
    <w:rsid w:val="009851D4"/>
    <w:rsid w:val="0098529D"/>
    <w:rsid w:val="0098561D"/>
    <w:rsid w:val="00985636"/>
    <w:rsid w:val="00985881"/>
    <w:rsid w:val="00985A60"/>
    <w:rsid w:val="00985B89"/>
    <w:rsid w:val="00985C3A"/>
    <w:rsid w:val="00985CAD"/>
    <w:rsid w:val="00985E14"/>
    <w:rsid w:val="00985EFF"/>
    <w:rsid w:val="00985F10"/>
    <w:rsid w:val="00985F41"/>
    <w:rsid w:val="00985F61"/>
    <w:rsid w:val="00986157"/>
    <w:rsid w:val="00986238"/>
    <w:rsid w:val="00986281"/>
    <w:rsid w:val="0098660C"/>
    <w:rsid w:val="00986A37"/>
    <w:rsid w:val="00986A7B"/>
    <w:rsid w:val="00986B15"/>
    <w:rsid w:val="00986D32"/>
    <w:rsid w:val="00986F11"/>
    <w:rsid w:val="00986F68"/>
    <w:rsid w:val="00986FDE"/>
    <w:rsid w:val="00987011"/>
    <w:rsid w:val="00987046"/>
    <w:rsid w:val="00987049"/>
    <w:rsid w:val="0098788B"/>
    <w:rsid w:val="00987A55"/>
    <w:rsid w:val="00987C23"/>
    <w:rsid w:val="0099017E"/>
    <w:rsid w:val="0099050B"/>
    <w:rsid w:val="00990979"/>
    <w:rsid w:val="00990CB3"/>
    <w:rsid w:val="00990CE9"/>
    <w:rsid w:val="00990D7C"/>
    <w:rsid w:val="00991071"/>
    <w:rsid w:val="009911ED"/>
    <w:rsid w:val="009913CF"/>
    <w:rsid w:val="009914CB"/>
    <w:rsid w:val="00991539"/>
    <w:rsid w:val="0099172F"/>
    <w:rsid w:val="009918F5"/>
    <w:rsid w:val="00991A6A"/>
    <w:rsid w:val="00991A8D"/>
    <w:rsid w:val="00991B72"/>
    <w:rsid w:val="00991CD2"/>
    <w:rsid w:val="00991FDF"/>
    <w:rsid w:val="009920F2"/>
    <w:rsid w:val="009922AD"/>
    <w:rsid w:val="0099233B"/>
    <w:rsid w:val="00992394"/>
    <w:rsid w:val="009924DE"/>
    <w:rsid w:val="0099266A"/>
    <w:rsid w:val="009926FA"/>
    <w:rsid w:val="00992767"/>
    <w:rsid w:val="00992805"/>
    <w:rsid w:val="00992AC6"/>
    <w:rsid w:val="00992B09"/>
    <w:rsid w:val="00992C3E"/>
    <w:rsid w:val="00992D2C"/>
    <w:rsid w:val="00992D4D"/>
    <w:rsid w:val="00992ECF"/>
    <w:rsid w:val="00993053"/>
    <w:rsid w:val="009930A1"/>
    <w:rsid w:val="00993276"/>
    <w:rsid w:val="009933F7"/>
    <w:rsid w:val="0099348A"/>
    <w:rsid w:val="009936D7"/>
    <w:rsid w:val="00993711"/>
    <w:rsid w:val="00993831"/>
    <w:rsid w:val="00993CED"/>
    <w:rsid w:val="00993D47"/>
    <w:rsid w:val="00993F4F"/>
    <w:rsid w:val="00994141"/>
    <w:rsid w:val="00994284"/>
    <w:rsid w:val="009943BF"/>
    <w:rsid w:val="009944A2"/>
    <w:rsid w:val="00994521"/>
    <w:rsid w:val="0099453A"/>
    <w:rsid w:val="00994761"/>
    <w:rsid w:val="00994824"/>
    <w:rsid w:val="00994F3A"/>
    <w:rsid w:val="00994F49"/>
    <w:rsid w:val="009950D7"/>
    <w:rsid w:val="00995219"/>
    <w:rsid w:val="00995873"/>
    <w:rsid w:val="00995AF7"/>
    <w:rsid w:val="00995C28"/>
    <w:rsid w:val="00995C73"/>
    <w:rsid w:val="00995FCE"/>
    <w:rsid w:val="0099620D"/>
    <w:rsid w:val="0099673B"/>
    <w:rsid w:val="00996773"/>
    <w:rsid w:val="00996838"/>
    <w:rsid w:val="009968A4"/>
    <w:rsid w:val="009968A6"/>
    <w:rsid w:val="00996966"/>
    <w:rsid w:val="00996A3B"/>
    <w:rsid w:val="00996C04"/>
    <w:rsid w:val="009972B4"/>
    <w:rsid w:val="009973CD"/>
    <w:rsid w:val="009973FF"/>
    <w:rsid w:val="0099743A"/>
    <w:rsid w:val="00997552"/>
    <w:rsid w:val="00997597"/>
    <w:rsid w:val="009975B5"/>
    <w:rsid w:val="009977F4"/>
    <w:rsid w:val="00997C02"/>
    <w:rsid w:val="00997C4B"/>
    <w:rsid w:val="00997D29"/>
    <w:rsid w:val="00997DB6"/>
    <w:rsid w:val="00997E71"/>
    <w:rsid w:val="009A0298"/>
    <w:rsid w:val="009A0348"/>
    <w:rsid w:val="009A04F3"/>
    <w:rsid w:val="009A09A8"/>
    <w:rsid w:val="009A0A5C"/>
    <w:rsid w:val="009A0CF0"/>
    <w:rsid w:val="009A0E22"/>
    <w:rsid w:val="009A10F1"/>
    <w:rsid w:val="009A11FD"/>
    <w:rsid w:val="009A139A"/>
    <w:rsid w:val="009A1423"/>
    <w:rsid w:val="009A189C"/>
    <w:rsid w:val="009A1CC6"/>
    <w:rsid w:val="009A1D54"/>
    <w:rsid w:val="009A1E8A"/>
    <w:rsid w:val="009A1FDC"/>
    <w:rsid w:val="009A2210"/>
    <w:rsid w:val="009A228B"/>
    <w:rsid w:val="009A22F0"/>
    <w:rsid w:val="009A23B3"/>
    <w:rsid w:val="009A23F9"/>
    <w:rsid w:val="009A24E1"/>
    <w:rsid w:val="009A2594"/>
    <w:rsid w:val="009A2821"/>
    <w:rsid w:val="009A296D"/>
    <w:rsid w:val="009A2C36"/>
    <w:rsid w:val="009A2CA8"/>
    <w:rsid w:val="009A2DA2"/>
    <w:rsid w:val="009A2F56"/>
    <w:rsid w:val="009A2F65"/>
    <w:rsid w:val="009A2FC5"/>
    <w:rsid w:val="009A3109"/>
    <w:rsid w:val="009A3111"/>
    <w:rsid w:val="009A346B"/>
    <w:rsid w:val="009A3477"/>
    <w:rsid w:val="009A362A"/>
    <w:rsid w:val="009A3646"/>
    <w:rsid w:val="009A3682"/>
    <w:rsid w:val="009A36AB"/>
    <w:rsid w:val="009A36CB"/>
    <w:rsid w:val="009A376A"/>
    <w:rsid w:val="009A37C7"/>
    <w:rsid w:val="009A3982"/>
    <w:rsid w:val="009A3B3B"/>
    <w:rsid w:val="009A3CB2"/>
    <w:rsid w:val="009A3D0B"/>
    <w:rsid w:val="009A3D4D"/>
    <w:rsid w:val="009A3F0A"/>
    <w:rsid w:val="009A3FBD"/>
    <w:rsid w:val="009A406C"/>
    <w:rsid w:val="009A40E5"/>
    <w:rsid w:val="009A4383"/>
    <w:rsid w:val="009A44B2"/>
    <w:rsid w:val="009A47D5"/>
    <w:rsid w:val="009A484C"/>
    <w:rsid w:val="009A486B"/>
    <w:rsid w:val="009A49BC"/>
    <w:rsid w:val="009A4ACA"/>
    <w:rsid w:val="009A4C19"/>
    <w:rsid w:val="009A4F20"/>
    <w:rsid w:val="009A4F56"/>
    <w:rsid w:val="009A5325"/>
    <w:rsid w:val="009A5479"/>
    <w:rsid w:val="009A5571"/>
    <w:rsid w:val="009A59A4"/>
    <w:rsid w:val="009A59D2"/>
    <w:rsid w:val="009A5A47"/>
    <w:rsid w:val="009A5E43"/>
    <w:rsid w:val="009A5EE9"/>
    <w:rsid w:val="009A605F"/>
    <w:rsid w:val="009A6442"/>
    <w:rsid w:val="009A6530"/>
    <w:rsid w:val="009A6805"/>
    <w:rsid w:val="009A68EA"/>
    <w:rsid w:val="009A6966"/>
    <w:rsid w:val="009A6A16"/>
    <w:rsid w:val="009A6D27"/>
    <w:rsid w:val="009A6EB9"/>
    <w:rsid w:val="009A71DA"/>
    <w:rsid w:val="009A7276"/>
    <w:rsid w:val="009A7412"/>
    <w:rsid w:val="009A74A3"/>
    <w:rsid w:val="009A76E0"/>
    <w:rsid w:val="009A78D2"/>
    <w:rsid w:val="009A78E1"/>
    <w:rsid w:val="009A7921"/>
    <w:rsid w:val="009A7B06"/>
    <w:rsid w:val="009A7BBF"/>
    <w:rsid w:val="009A7BD1"/>
    <w:rsid w:val="009A7BF2"/>
    <w:rsid w:val="009A7DEF"/>
    <w:rsid w:val="009B003C"/>
    <w:rsid w:val="009B00C0"/>
    <w:rsid w:val="009B024F"/>
    <w:rsid w:val="009B041C"/>
    <w:rsid w:val="009B04B9"/>
    <w:rsid w:val="009B05B3"/>
    <w:rsid w:val="009B08A4"/>
    <w:rsid w:val="009B09F2"/>
    <w:rsid w:val="009B0AEB"/>
    <w:rsid w:val="009B0DB4"/>
    <w:rsid w:val="009B0DCB"/>
    <w:rsid w:val="009B0E5D"/>
    <w:rsid w:val="009B0ECC"/>
    <w:rsid w:val="009B1055"/>
    <w:rsid w:val="009B1392"/>
    <w:rsid w:val="009B19F9"/>
    <w:rsid w:val="009B1B0E"/>
    <w:rsid w:val="009B1F93"/>
    <w:rsid w:val="009B207B"/>
    <w:rsid w:val="009B2111"/>
    <w:rsid w:val="009B2146"/>
    <w:rsid w:val="009B21FF"/>
    <w:rsid w:val="009B2246"/>
    <w:rsid w:val="009B22B3"/>
    <w:rsid w:val="009B22E0"/>
    <w:rsid w:val="009B2673"/>
    <w:rsid w:val="009B26F4"/>
    <w:rsid w:val="009B26FF"/>
    <w:rsid w:val="009B29A4"/>
    <w:rsid w:val="009B29C1"/>
    <w:rsid w:val="009B2A22"/>
    <w:rsid w:val="009B2A63"/>
    <w:rsid w:val="009B2B5F"/>
    <w:rsid w:val="009B30EC"/>
    <w:rsid w:val="009B3262"/>
    <w:rsid w:val="009B32E0"/>
    <w:rsid w:val="009B3585"/>
    <w:rsid w:val="009B388C"/>
    <w:rsid w:val="009B40A5"/>
    <w:rsid w:val="009B4314"/>
    <w:rsid w:val="009B4365"/>
    <w:rsid w:val="009B468C"/>
    <w:rsid w:val="009B4862"/>
    <w:rsid w:val="009B4A8B"/>
    <w:rsid w:val="009B4F67"/>
    <w:rsid w:val="009B527F"/>
    <w:rsid w:val="009B528C"/>
    <w:rsid w:val="009B578F"/>
    <w:rsid w:val="009B5818"/>
    <w:rsid w:val="009B5980"/>
    <w:rsid w:val="009B59D2"/>
    <w:rsid w:val="009B5A0D"/>
    <w:rsid w:val="009B5BF3"/>
    <w:rsid w:val="009B5C25"/>
    <w:rsid w:val="009B60DC"/>
    <w:rsid w:val="009B6454"/>
    <w:rsid w:val="009B64B3"/>
    <w:rsid w:val="009B6565"/>
    <w:rsid w:val="009B6B35"/>
    <w:rsid w:val="009B6BBC"/>
    <w:rsid w:val="009B6CA7"/>
    <w:rsid w:val="009B6DA4"/>
    <w:rsid w:val="009B6E52"/>
    <w:rsid w:val="009B70B8"/>
    <w:rsid w:val="009B7279"/>
    <w:rsid w:val="009B72E1"/>
    <w:rsid w:val="009B7372"/>
    <w:rsid w:val="009B7560"/>
    <w:rsid w:val="009B7671"/>
    <w:rsid w:val="009B7708"/>
    <w:rsid w:val="009B775C"/>
    <w:rsid w:val="009B779B"/>
    <w:rsid w:val="009B77B2"/>
    <w:rsid w:val="009B7C75"/>
    <w:rsid w:val="009B7CED"/>
    <w:rsid w:val="009B7D3F"/>
    <w:rsid w:val="009B7DB7"/>
    <w:rsid w:val="009C0247"/>
    <w:rsid w:val="009C036B"/>
    <w:rsid w:val="009C0E7C"/>
    <w:rsid w:val="009C0F1C"/>
    <w:rsid w:val="009C0F66"/>
    <w:rsid w:val="009C1044"/>
    <w:rsid w:val="009C154D"/>
    <w:rsid w:val="009C1860"/>
    <w:rsid w:val="009C1A89"/>
    <w:rsid w:val="009C1B7B"/>
    <w:rsid w:val="009C1CF8"/>
    <w:rsid w:val="009C238C"/>
    <w:rsid w:val="009C24D2"/>
    <w:rsid w:val="009C26C0"/>
    <w:rsid w:val="009C277D"/>
    <w:rsid w:val="009C2A5C"/>
    <w:rsid w:val="009C2B3F"/>
    <w:rsid w:val="009C2BE5"/>
    <w:rsid w:val="009C2D79"/>
    <w:rsid w:val="009C2EB8"/>
    <w:rsid w:val="009C2F3B"/>
    <w:rsid w:val="009C3110"/>
    <w:rsid w:val="009C323E"/>
    <w:rsid w:val="009C33EA"/>
    <w:rsid w:val="009C34C2"/>
    <w:rsid w:val="009C3513"/>
    <w:rsid w:val="009C40C4"/>
    <w:rsid w:val="009C4360"/>
    <w:rsid w:val="009C458B"/>
    <w:rsid w:val="009C48AD"/>
    <w:rsid w:val="009C4909"/>
    <w:rsid w:val="009C4A39"/>
    <w:rsid w:val="009C4C78"/>
    <w:rsid w:val="009C4CB3"/>
    <w:rsid w:val="009C4D91"/>
    <w:rsid w:val="009C4E56"/>
    <w:rsid w:val="009C4EC0"/>
    <w:rsid w:val="009C4EEF"/>
    <w:rsid w:val="009C5842"/>
    <w:rsid w:val="009C587F"/>
    <w:rsid w:val="009C59EA"/>
    <w:rsid w:val="009C5BE4"/>
    <w:rsid w:val="009C5C13"/>
    <w:rsid w:val="009C5C34"/>
    <w:rsid w:val="009C5DAF"/>
    <w:rsid w:val="009C5E8A"/>
    <w:rsid w:val="009C5F83"/>
    <w:rsid w:val="009C60CA"/>
    <w:rsid w:val="009C6153"/>
    <w:rsid w:val="009C643F"/>
    <w:rsid w:val="009C6512"/>
    <w:rsid w:val="009C6862"/>
    <w:rsid w:val="009C68FD"/>
    <w:rsid w:val="009C6962"/>
    <w:rsid w:val="009C6A73"/>
    <w:rsid w:val="009C6D6D"/>
    <w:rsid w:val="009C6F01"/>
    <w:rsid w:val="009C7094"/>
    <w:rsid w:val="009C732D"/>
    <w:rsid w:val="009C74F0"/>
    <w:rsid w:val="009C754F"/>
    <w:rsid w:val="009C75E5"/>
    <w:rsid w:val="009C79BE"/>
    <w:rsid w:val="009C7ABA"/>
    <w:rsid w:val="009C7BA5"/>
    <w:rsid w:val="009D002F"/>
    <w:rsid w:val="009D00B1"/>
    <w:rsid w:val="009D016D"/>
    <w:rsid w:val="009D03B0"/>
    <w:rsid w:val="009D0499"/>
    <w:rsid w:val="009D0513"/>
    <w:rsid w:val="009D0694"/>
    <w:rsid w:val="009D06E1"/>
    <w:rsid w:val="009D0797"/>
    <w:rsid w:val="009D0845"/>
    <w:rsid w:val="009D0847"/>
    <w:rsid w:val="009D0BD2"/>
    <w:rsid w:val="009D0D4B"/>
    <w:rsid w:val="009D0D57"/>
    <w:rsid w:val="009D11CD"/>
    <w:rsid w:val="009D125A"/>
    <w:rsid w:val="009D12B0"/>
    <w:rsid w:val="009D140D"/>
    <w:rsid w:val="009D1447"/>
    <w:rsid w:val="009D145C"/>
    <w:rsid w:val="009D146F"/>
    <w:rsid w:val="009D155F"/>
    <w:rsid w:val="009D160E"/>
    <w:rsid w:val="009D1692"/>
    <w:rsid w:val="009D18A3"/>
    <w:rsid w:val="009D1B90"/>
    <w:rsid w:val="009D1FEF"/>
    <w:rsid w:val="009D2132"/>
    <w:rsid w:val="009D22B6"/>
    <w:rsid w:val="009D22C1"/>
    <w:rsid w:val="009D2593"/>
    <w:rsid w:val="009D2602"/>
    <w:rsid w:val="009D279A"/>
    <w:rsid w:val="009D29FE"/>
    <w:rsid w:val="009D2DFA"/>
    <w:rsid w:val="009D2FEE"/>
    <w:rsid w:val="009D326E"/>
    <w:rsid w:val="009D3333"/>
    <w:rsid w:val="009D37AA"/>
    <w:rsid w:val="009D39A9"/>
    <w:rsid w:val="009D3AEC"/>
    <w:rsid w:val="009D3D14"/>
    <w:rsid w:val="009D3FE7"/>
    <w:rsid w:val="009D401E"/>
    <w:rsid w:val="009D406D"/>
    <w:rsid w:val="009D40B5"/>
    <w:rsid w:val="009D4476"/>
    <w:rsid w:val="009D4540"/>
    <w:rsid w:val="009D45D3"/>
    <w:rsid w:val="009D46C6"/>
    <w:rsid w:val="009D470C"/>
    <w:rsid w:val="009D47FD"/>
    <w:rsid w:val="009D4AB0"/>
    <w:rsid w:val="009D4CD4"/>
    <w:rsid w:val="009D527D"/>
    <w:rsid w:val="009D5323"/>
    <w:rsid w:val="009D533A"/>
    <w:rsid w:val="009D53BD"/>
    <w:rsid w:val="009D5603"/>
    <w:rsid w:val="009D5A06"/>
    <w:rsid w:val="009D5B0A"/>
    <w:rsid w:val="009D5B13"/>
    <w:rsid w:val="009D5B1B"/>
    <w:rsid w:val="009D5C40"/>
    <w:rsid w:val="009D60F5"/>
    <w:rsid w:val="009D60F9"/>
    <w:rsid w:val="009D61E4"/>
    <w:rsid w:val="009D62D1"/>
    <w:rsid w:val="009D6330"/>
    <w:rsid w:val="009D646A"/>
    <w:rsid w:val="009D64E4"/>
    <w:rsid w:val="009D665C"/>
    <w:rsid w:val="009D698E"/>
    <w:rsid w:val="009D6A53"/>
    <w:rsid w:val="009D6AB0"/>
    <w:rsid w:val="009D6E9F"/>
    <w:rsid w:val="009D70B6"/>
    <w:rsid w:val="009D722E"/>
    <w:rsid w:val="009D7308"/>
    <w:rsid w:val="009D735B"/>
    <w:rsid w:val="009D73B6"/>
    <w:rsid w:val="009D74AC"/>
    <w:rsid w:val="009D77D8"/>
    <w:rsid w:val="009D77DB"/>
    <w:rsid w:val="009D78CB"/>
    <w:rsid w:val="009D78E3"/>
    <w:rsid w:val="009D7AE4"/>
    <w:rsid w:val="009D7D24"/>
    <w:rsid w:val="009D7F87"/>
    <w:rsid w:val="009E0032"/>
    <w:rsid w:val="009E004B"/>
    <w:rsid w:val="009E028B"/>
    <w:rsid w:val="009E03B7"/>
    <w:rsid w:val="009E0490"/>
    <w:rsid w:val="009E0525"/>
    <w:rsid w:val="009E0567"/>
    <w:rsid w:val="009E09E7"/>
    <w:rsid w:val="009E0A09"/>
    <w:rsid w:val="009E0DD8"/>
    <w:rsid w:val="009E0E36"/>
    <w:rsid w:val="009E14A1"/>
    <w:rsid w:val="009E1708"/>
    <w:rsid w:val="009E1737"/>
    <w:rsid w:val="009E1749"/>
    <w:rsid w:val="009E1A69"/>
    <w:rsid w:val="009E1AEC"/>
    <w:rsid w:val="009E1D60"/>
    <w:rsid w:val="009E1F78"/>
    <w:rsid w:val="009E1F9C"/>
    <w:rsid w:val="009E20D2"/>
    <w:rsid w:val="009E219B"/>
    <w:rsid w:val="009E229E"/>
    <w:rsid w:val="009E2302"/>
    <w:rsid w:val="009E23F7"/>
    <w:rsid w:val="009E2614"/>
    <w:rsid w:val="009E269A"/>
    <w:rsid w:val="009E298A"/>
    <w:rsid w:val="009E2AAC"/>
    <w:rsid w:val="009E2F2D"/>
    <w:rsid w:val="009E31EF"/>
    <w:rsid w:val="009E334C"/>
    <w:rsid w:val="009E3573"/>
    <w:rsid w:val="009E35F7"/>
    <w:rsid w:val="009E3702"/>
    <w:rsid w:val="009E377C"/>
    <w:rsid w:val="009E3793"/>
    <w:rsid w:val="009E3E54"/>
    <w:rsid w:val="009E3F55"/>
    <w:rsid w:val="009E402D"/>
    <w:rsid w:val="009E476C"/>
    <w:rsid w:val="009E49B8"/>
    <w:rsid w:val="009E49BB"/>
    <w:rsid w:val="009E49D8"/>
    <w:rsid w:val="009E4A63"/>
    <w:rsid w:val="009E4EBD"/>
    <w:rsid w:val="009E4FB4"/>
    <w:rsid w:val="009E50DF"/>
    <w:rsid w:val="009E5201"/>
    <w:rsid w:val="009E54E0"/>
    <w:rsid w:val="009E55DB"/>
    <w:rsid w:val="009E5ABA"/>
    <w:rsid w:val="009E5E0E"/>
    <w:rsid w:val="009E5E56"/>
    <w:rsid w:val="009E5FC3"/>
    <w:rsid w:val="009E6497"/>
    <w:rsid w:val="009E64A4"/>
    <w:rsid w:val="009E661A"/>
    <w:rsid w:val="009E6985"/>
    <w:rsid w:val="009E69C1"/>
    <w:rsid w:val="009E6A54"/>
    <w:rsid w:val="009E6B8C"/>
    <w:rsid w:val="009E6C48"/>
    <w:rsid w:val="009E6C82"/>
    <w:rsid w:val="009E6CDE"/>
    <w:rsid w:val="009E6D19"/>
    <w:rsid w:val="009E6DD6"/>
    <w:rsid w:val="009E6DFF"/>
    <w:rsid w:val="009E6F0A"/>
    <w:rsid w:val="009E6F18"/>
    <w:rsid w:val="009E6F76"/>
    <w:rsid w:val="009E7221"/>
    <w:rsid w:val="009E7229"/>
    <w:rsid w:val="009E732A"/>
    <w:rsid w:val="009E7796"/>
    <w:rsid w:val="009E7B54"/>
    <w:rsid w:val="009E7B7B"/>
    <w:rsid w:val="009E7BF5"/>
    <w:rsid w:val="009E7D2A"/>
    <w:rsid w:val="009E7D30"/>
    <w:rsid w:val="009E7E19"/>
    <w:rsid w:val="009E7ED3"/>
    <w:rsid w:val="009E7F4C"/>
    <w:rsid w:val="009F032B"/>
    <w:rsid w:val="009F038B"/>
    <w:rsid w:val="009F0569"/>
    <w:rsid w:val="009F05C7"/>
    <w:rsid w:val="009F0806"/>
    <w:rsid w:val="009F08C6"/>
    <w:rsid w:val="009F0907"/>
    <w:rsid w:val="009F0AD8"/>
    <w:rsid w:val="009F0B1D"/>
    <w:rsid w:val="009F0BE9"/>
    <w:rsid w:val="009F1008"/>
    <w:rsid w:val="009F1347"/>
    <w:rsid w:val="009F1454"/>
    <w:rsid w:val="009F16A3"/>
    <w:rsid w:val="009F1799"/>
    <w:rsid w:val="009F189C"/>
    <w:rsid w:val="009F1A55"/>
    <w:rsid w:val="009F1B11"/>
    <w:rsid w:val="009F1DE8"/>
    <w:rsid w:val="009F1F3B"/>
    <w:rsid w:val="009F22BE"/>
    <w:rsid w:val="009F25EE"/>
    <w:rsid w:val="009F2919"/>
    <w:rsid w:val="009F2928"/>
    <w:rsid w:val="009F344B"/>
    <w:rsid w:val="009F3501"/>
    <w:rsid w:val="009F36F7"/>
    <w:rsid w:val="009F377C"/>
    <w:rsid w:val="009F37A1"/>
    <w:rsid w:val="009F38AF"/>
    <w:rsid w:val="009F3AE2"/>
    <w:rsid w:val="009F3BB0"/>
    <w:rsid w:val="009F3DA3"/>
    <w:rsid w:val="009F3DB3"/>
    <w:rsid w:val="009F3E78"/>
    <w:rsid w:val="009F3F90"/>
    <w:rsid w:val="009F449A"/>
    <w:rsid w:val="009F479C"/>
    <w:rsid w:val="009F4942"/>
    <w:rsid w:val="009F4AC6"/>
    <w:rsid w:val="009F4C75"/>
    <w:rsid w:val="009F4E13"/>
    <w:rsid w:val="009F4E79"/>
    <w:rsid w:val="009F500E"/>
    <w:rsid w:val="009F51E5"/>
    <w:rsid w:val="009F5249"/>
    <w:rsid w:val="009F53A6"/>
    <w:rsid w:val="009F55E0"/>
    <w:rsid w:val="009F591C"/>
    <w:rsid w:val="009F5B3E"/>
    <w:rsid w:val="009F5CC1"/>
    <w:rsid w:val="009F6073"/>
    <w:rsid w:val="009F61FD"/>
    <w:rsid w:val="009F623A"/>
    <w:rsid w:val="009F62FE"/>
    <w:rsid w:val="009F6394"/>
    <w:rsid w:val="009F63F1"/>
    <w:rsid w:val="009F66EA"/>
    <w:rsid w:val="009F672C"/>
    <w:rsid w:val="009F6784"/>
    <w:rsid w:val="009F6D54"/>
    <w:rsid w:val="009F6E0C"/>
    <w:rsid w:val="009F6E21"/>
    <w:rsid w:val="009F6FA9"/>
    <w:rsid w:val="009F702D"/>
    <w:rsid w:val="009F7090"/>
    <w:rsid w:val="009F7195"/>
    <w:rsid w:val="009F72A6"/>
    <w:rsid w:val="009F7B8D"/>
    <w:rsid w:val="009F7DD1"/>
    <w:rsid w:val="009F7E83"/>
    <w:rsid w:val="00A001CC"/>
    <w:rsid w:val="00A00559"/>
    <w:rsid w:val="00A009AE"/>
    <w:rsid w:val="00A00B29"/>
    <w:rsid w:val="00A00D8A"/>
    <w:rsid w:val="00A00F20"/>
    <w:rsid w:val="00A0127E"/>
    <w:rsid w:val="00A013BC"/>
    <w:rsid w:val="00A01412"/>
    <w:rsid w:val="00A015FA"/>
    <w:rsid w:val="00A0163B"/>
    <w:rsid w:val="00A017DF"/>
    <w:rsid w:val="00A0187C"/>
    <w:rsid w:val="00A018E5"/>
    <w:rsid w:val="00A01A36"/>
    <w:rsid w:val="00A01AC8"/>
    <w:rsid w:val="00A01AE5"/>
    <w:rsid w:val="00A01C2B"/>
    <w:rsid w:val="00A01C4E"/>
    <w:rsid w:val="00A01CEB"/>
    <w:rsid w:val="00A01D8C"/>
    <w:rsid w:val="00A01DFA"/>
    <w:rsid w:val="00A0219A"/>
    <w:rsid w:val="00A0245C"/>
    <w:rsid w:val="00A0257F"/>
    <w:rsid w:val="00A0275A"/>
    <w:rsid w:val="00A02A6A"/>
    <w:rsid w:val="00A0300D"/>
    <w:rsid w:val="00A03033"/>
    <w:rsid w:val="00A0313F"/>
    <w:rsid w:val="00A03495"/>
    <w:rsid w:val="00A03552"/>
    <w:rsid w:val="00A03A14"/>
    <w:rsid w:val="00A03BDE"/>
    <w:rsid w:val="00A03C0F"/>
    <w:rsid w:val="00A03C3F"/>
    <w:rsid w:val="00A03ED6"/>
    <w:rsid w:val="00A03F8B"/>
    <w:rsid w:val="00A03FB1"/>
    <w:rsid w:val="00A04045"/>
    <w:rsid w:val="00A04062"/>
    <w:rsid w:val="00A04593"/>
    <w:rsid w:val="00A047B0"/>
    <w:rsid w:val="00A047C5"/>
    <w:rsid w:val="00A04804"/>
    <w:rsid w:val="00A04915"/>
    <w:rsid w:val="00A0499F"/>
    <w:rsid w:val="00A04C53"/>
    <w:rsid w:val="00A04D02"/>
    <w:rsid w:val="00A05392"/>
    <w:rsid w:val="00A05506"/>
    <w:rsid w:val="00A05711"/>
    <w:rsid w:val="00A05858"/>
    <w:rsid w:val="00A0590F"/>
    <w:rsid w:val="00A05A89"/>
    <w:rsid w:val="00A05AC9"/>
    <w:rsid w:val="00A05ADB"/>
    <w:rsid w:val="00A05CEC"/>
    <w:rsid w:val="00A05EEA"/>
    <w:rsid w:val="00A061FF"/>
    <w:rsid w:val="00A06414"/>
    <w:rsid w:val="00A064C0"/>
    <w:rsid w:val="00A06597"/>
    <w:rsid w:val="00A0659F"/>
    <w:rsid w:val="00A06A43"/>
    <w:rsid w:val="00A06B04"/>
    <w:rsid w:val="00A06BE8"/>
    <w:rsid w:val="00A06CAD"/>
    <w:rsid w:val="00A06D94"/>
    <w:rsid w:val="00A07122"/>
    <w:rsid w:val="00A07238"/>
    <w:rsid w:val="00A072FF"/>
    <w:rsid w:val="00A07526"/>
    <w:rsid w:val="00A075AA"/>
    <w:rsid w:val="00A07AB4"/>
    <w:rsid w:val="00A07D00"/>
    <w:rsid w:val="00A07D7F"/>
    <w:rsid w:val="00A07EDE"/>
    <w:rsid w:val="00A103C0"/>
    <w:rsid w:val="00A10488"/>
    <w:rsid w:val="00A104E0"/>
    <w:rsid w:val="00A106AE"/>
    <w:rsid w:val="00A1098E"/>
    <w:rsid w:val="00A10C68"/>
    <w:rsid w:val="00A10D36"/>
    <w:rsid w:val="00A10F07"/>
    <w:rsid w:val="00A11058"/>
    <w:rsid w:val="00A110E7"/>
    <w:rsid w:val="00A11220"/>
    <w:rsid w:val="00A1130F"/>
    <w:rsid w:val="00A113E7"/>
    <w:rsid w:val="00A113EF"/>
    <w:rsid w:val="00A114E5"/>
    <w:rsid w:val="00A116FE"/>
    <w:rsid w:val="00A11804"/>
    <w:rsid w:val="00A11815"/>
    <w:rsid w:val="00A11A1C"/>
    <w:rsid w:val="00A11AEB"/>
    <w:rsid w:val="00A11C32"/>
    <w:rsid w:val="00A11D8E"/>
    <w:rsid w:val="00A11D97"/>
    <w:rsid w:val="00A11DEB"/>
    <w:rsid w:val="00A11F07"/>
    <w:rsid w:val="00A1206A"/>
    <w:rsid w:val="00A1235C"/>
    <w:rsid w:val="00A1238D"/>
    <w:rsid w:val="00A1275A"/>
    <w:rsid w:val="00A127F5"/>
    <w:rsid w:val="00A12ABC"/>
    <w:rsid w:val="00A12C64"/>
    <w:rsid w:val="00A12E6E"/>
    <w:rsid w:val="00A12E85"/>
    <w:rsid w:val="00A12E9F"/>
    <w:rsid w:val="00A12EDB"/>
    <w:rsid w:val="00A12EF8"/>
    <w:rsid w:val="00A12F2F"/>
    <w:rsid w:val="00A12F7A"/>
    <w:rsid w:val="00A13100"/>
    <w:rsid w:val="00A1371D"/>
    <w:rsid w:val="00A13963"/>
    <w:rsid w:val="00A13AD5"/>
    <w:rsid w:val="00A13D40"/>
    <w:rsid w:val="00A13DE6"/>
    <w:rsid w:val="00A13DEB"/>
    <w:rsid w:val="00A13E74"/>
    <w:rsid w:val="00A13F75"/>
    <w:rsid w:val="00A140BD"/>
    <w:rsid w:val="00A14158"/>
    <w:rsid w:val="00A14202"/>
    <w:rsid w:val="00A14257"/>
    <w:rsid w:val="00A142F2"/>
    <w:rsid w:val="00A1458C"/>
    <w:rsid w:val="00A14844"/>
    <w:rsid w:val="00A14A93"/>
    <w:rsid w:val="00A14C78"/>
    <w:rsid w:val="00A14D40"/>
    <w:rsid w:val="00A14D79"/>
    <w:rsid w:val="00A14F08"/>
    <w:rsid w:val="00A14FEA"/>
    <w:rsid w:val="00A15076"/>
    <w:rsid w:val="00A153F0"/>
    <w:rsid w:val="00A158C4"/>
    <w:rsid w:val="00A158DA"/>
    <w:rsid w:val="00A15D24"/>
    <w:rsid w:val="00A16040"/>
    <w:rsid w:val="00A16207"/>
    <w:rsid w:val="00A162E0"/>
    <w:rsid w:val="00A162EA"/>
    <w:rsid w:val="00A16424"/>
    <w:rsid w:val="00A164F6"/>
    <w:rsid w:val="00A165D4"/>
    <w:rsid w:val="00A166AD"/>
    <w:rsid w:val="00A16971"/>
    <w:rsid w:val="00A16E9A"/>
    <w:rsid w:val="00A1711E"/>
    <w:rsid w:val="00A17189"/>
    <w:rsid w:val="00A17289"/>
    <w:rsid w:val="00A1743B"/>
    <w:rsid w:val="00A175D9"/>
    <w:rsid w:val="00A17649"/>
    <w:rsid w:val="00A17976"/>
    <w:rsid w:val="00A17D6D"/>
    <w:rsid w:val="00A17EEC"/>
    <w:rsid w:val="00A1DECE"/>
    <w:rsid w:val="00A2003A"/>
    <w:rsid w:val="00A201CE"/>
    <w:rsid w:val="00A2021C"/>
    <w:rsid w:val="00A2038B"/>
    <w:rsid w:val="00A205BB"/>
    <w:rsid w:val="00A20728"/>
    <w:rsid w:val="00A207EB"/>
    <w:rsid w:val="00A2092E"/>
    <w:rsid w:val="00A20A5F"/>
    <w:rsid w:val="00A20A86"/>
    <w:rsid w:val="00A20AD4"/>
    <w:rsid w:val="00A20C9D"/>
    <w:rsid w:val="00A20D64"/>
    <w:rsid w:val="00A20EC4"/>
    <w:rsid w:val="00A20F5F"/>
    <w:rsid w:val="00A21050"/>
    <w:rsid w:val="00A21193"/>
    <w:rsid w:val="00A216FF"/>
    <w:rsid w:val="00A21739"/>
    <w:rsid w:val="00A217D6"/>
    <w:rsid w:val="00A21A7E"/>
    <w:rsid w:val="00A21AD0"/>
    <w:rsid w:val="00A21BB1"/>
    <w:rsid w:val="00A21C9F"/>
    <w:rsid w:val="00A21CEE"/>
    <w:rsid w:val="00A21DCD"/>
    <w:rsid w:val="00A21F46"/>
    <w:rsid w:val="00A21F84"/>
    <w:rsid w:val="00A22192"/>
    <w:rsid w:val="00A22202"/>
    <w:rsid w:val="00A2241F"/>
    <w:rsid w:val="00A225DD"/>
    <w:rsid w:val="00A22705"/>
    <w:rsid w:val="00A2288C"/>
    <w:rsid w:val="00A229A0"/>
    <w:rsid w:val="00A22A5D"/>
    <w:rsid w:val="00A22C2B"/>
    <w:rsid w:val="00A22C8A"/>
    <w:rsid w:val="00A22E0E"/>
    <w:rsid w:val="00A22E85"/>
    <w:rsid w:val="00A23316"/>
    <w:rsid w:val="00A23322"/>
    <w:rsid w:val="00A23469"/>
    <w:rsid w:val="00A2368F"/>
    <w:rsid w:val="00A23707"/>
    <w:rsid w:val="00A2380F"/>
    <w:rsid w:val="00A23863"/>
    <w:rsid w:val="00A2390B"/>
    <w:rsid w:val="00A23AC4"/>
    <w:rsid w:val="00A23AC5"/>
    <w:rsid w:val="00A23D61"/>
    <w:rsid w:val="00A23EDA"/>
    <w:rsid w:val="00A24085"/>
    <w:rsid w:val="00A2429C"/>
    <w:rsid w:val="00A24402"/>
    <w:rsid w:val="00A24409"/>
    <w:rsid w:val="00A244CD"/>
    <w:rsid w:val="00A24857"/>
    <w:rsid w:val="00A249C6"/>
    <w:rsid w:val="00A24B7F"/>
    <w:rsid w:val="00A24DF3"/>
    <w:rsid w:val="00A24F67"/>
    <w:rsid w:val="00A25088"/>
    <w:rsid w:val="00A25188"/>
    <w:rsid w:val="00A25320"/>
    <w:rsid w:val="00A25342"/>
    <w:rsid w:val="00A25585"/>
    <w:rsid w:val="00A255F3"/>
    <w:rsid w:val="00A2567A"/>
    <w:rsid w:val="00A256F4"/>
    <w:rsid w:val="00A25838"/>
    <w:rsid w:val="00A25A97"/>
    <w:rsid w:val="00A25AA3"/>
    <w:rsid w:val="00A26004"/>
    <w:rsid w:val="00A26208"/>
    <w:rsid w:val="00A262D3"/>
    <w:rsid w:val="00A26665"/>
    <w:rsid w:val="00A26799"/>
    <w:rsid w:val="00A26818"/>
    <w:rsid w:val="00A269D2"/>
    <w:rsid w:val="00A26B35"/>
    <w:rsid w:val="00A26BCF"/>
    <w:rsid w:val="00A26CD2"/>
    <w:rsid w:val="00A26D15"/>
    <w:rsid w:val="00A26EA5"/>
    <w:rsid w:val="00A26EF6"/>
    <w:rsid w:val="00A271A5"/>
    <w:rsid w:val="00A271C2"/>
    <w:rsid w:val="00A2732C"/>
    <w:rsid w:val="00A2766B"/>
    <w:rsid w:val="00A27750"/>
    <w:rsid w:val="00A27A5C"/>
    <w:rsid w:val="00A3001B"/>
    <w:rsid w:val="00A3015E"/>
    <w:rsid w:val="00A30167"/>
    <w:rsid w:val="00A304B4"/>
    <w:rsid w:val="00A30668"/>
    <w:rsid w:val="00A307EA"/>
    <w:rsid w:val="00A30887"/>
    <w:rsid w:val="00A3088E"/>
    <w:rsid w:val="00A3094F"/>
    <w:rsid w:val="00A30AC8"/>
    <w:rsid w:val="00A30B66"/>
    <w:rsid w:val="00A30D8D"/>
    <w:rsid w:val="00A31104"/>
    <w:rsid w:val="00A312F1"/>
    <w:rsid w:val="00A3144D"/>
    <w:rsid w:val="00A31819"/>
    <w:rsid w:val="00A319BD"/>
    <w:rsid w:val="00A31A4F"/>
    <w:rsid w:val="00A31C8B"/>
    <w:rsid w:val="00A31CE7"/>
    <w:rsid w:val="00A32018"/>
    <w:rsid w:val="00A3213B"/>
    <w:rsid w:val="00A32146"/>
    <w:rsid w:val="00A3233D"/>
    <w:rsid w:val="00A32757"/>
    <w:rsid w:val="00A329DE"/>
    <w:rsid w:val="00A32A60"/>
    <w:rsid w:val="00A32CA4"/>
    <w:rsid w:val="00A32E2B"/>
    <w:rsid w:val="00A33825"/>
    <w:rsid w:val="00A33A3A"/>
    <w:rsid w:val="00A33A4A"/>
    <w:rsid w:val="00A33AF9"/>
    <w:rsid w:val="00A33D9A"/>
    <w:rsid w:val="00A340E6"/>
    <w:rsid w:val="00A341BB"/>
    <w:rsid w:val="00A34412"/>
    <w:rsid w:val="00A34506"/>
    <w:rsid w:val="00A34572"/>
    <w:rsid w:val="00A34C1D"/>
    <w:rsid w:val="00A34D87"/>
    <w:rsid w:val="00A34ECC"/>
    <w:rsid w:val="00A350EA"/>
    <w:rsid w:val="00A353DA"/>
    <w:rsid w:val="00A355E1"/>
    <w:rsid w:val="00A35764"/>
    <w:rsid w:val="00A3592B"/>
    <w:rsid w:val="00A35CB9"/>
    <w:rsid w:val="00A35D35"/>
    <w:rsid w:val="00A35D40"/>
    <w:rsid w:val="00A35DC6"/>
    <w:rsid w:val="00A35E1E"/>
    <w:rsid w:val="00A35F4B"/>
    <w:rsid w:val="00A35F9D"/>
    <w:rsid w:val="00A36089"/>
    <w:rsid w:val="00A36103"/>
    <w:rsid w:val="00A3625B"/>
    <w:rsid w:val="00A3635F"/>
    <w:rsid w:val="00A363CB"/>
    <w:rsid w:val="00A363D1"/>
    <w:rsid w:val="00A363EB"/>
    <w:rsid w:val="00A3647D"/>
    <w:rsid w:val="00A36619"/>
    <w:rsid w:val="00A369C8"/>
    <w:rsid w:val="00A36C95"/>
    <w:rsid w:val="00A36DC4"/>
    <w:rsid w:val="00A36DE5"/>
    <w:rsid w:val="00A36E3D"/>
    <w:rsid w:val="00A3705E"/>
    <w:rsid w:val="00A3761D"/>
    <w:rsid w:val="00A37861"/>
    <w:rsid w:val="00A37B9C"/>
    <w:rsid w:val="00A37CC7"/>
    <w:rsid w:val="00A37D4F"/>
    <w:rsid w:val="00A37E8E"/>
    <w:rsid w:val="00A37F07"/>
    <w:rsid w:val="00A40191"/>
    <w:rsid w:val="00A401B3"/>
    <w:rsid w:val="00A4038C"/>
    <w:rsid w:val="00A4046A"/>
    <w:rsid w:val="00A404F6"/>
    <w:rsid w:val="00A409D7"/>
    <w:rsid w:val="00A40F27"/>
    <w:rsid w:val="00A40F70"/>
    <w:rsid w:val="00A40F75"/>
    <w:rsid w:val="00A411C4"/>
    <w:rsid w:val="00A4130A"/>
    <w:rsid w:val="00A415D2"/>
    <w:rsid w:val="00A41A3F"/>
    <w:rsid w:val="00A41A48"/>
    <w:rsid w:val="00A41D10"/>
    <w:rsid w:val="00A41D97"/>
    <w:rsid w:val="00A42034"/>
    <w:rsid w:val="00A4214B"/>
    <w:rsid w:val="00A42247"/>
    <w:rsid w:val="00A42330"/>
    <w:rsid w:val="00A423CD"/>
    <w:rsid w:val="00A42500"/>
    <w:rsid w:val="00A4257A"/>
    <w:rsid w:val="00A428B1"/>
    <w:rsid w:val="00A42A4A"/>
    <w:rsid w:val="00A42C51"/>
    <w:rsid w:val="00A42D57"/>
    <w:rsid w:val="00A42DCB"/>
    <w:rsid w:val="00A42E18"/>
    <w:rsid w:val="00A42EF7"/>
    <w:rsid w:val="00A43626"/>
    <w:rsid w:val="00A436CD"/>
    <w:rsid w:val="00A4376B"/>
    <w:rsid w:val="00A437EA"/>
    <w:rsid w:val="00A438D3"/>
    <w:rsid w:val="00A4390E"/>
    <w:rsid w:val="00A43979"/>
    <w:rsid w:val="00A43D53"/>
    <w:rsid w:val="00A43E51"/>
    <w:rsid w:val="00A43EA4"/>
    <w:rsid w:val="00A4410F"/>
    <w:rsid w:val="00A442EA"/>
    <w:rsid w:val="00A44413"/>
    <w:rsid w:val="00A4457B"/>
    <w:rsid w:val="00A4471E"/>
    <w:rsid w:val="00A44783"/>
    <w:rsid w:val="00A449B7"/>
    <w:rsid w:val="00A44C76"/>
    <w:rsid w:val="00A44C99"/>
    <w:rsid w:val="00A44E9E"/>
    <w:rsid w:val="00A451B8"/>
    <w:rsid w:val="00A4522F"/>
    <w:rsid w:val="00A45394"/>
    <w:rsid w:val="00A455E0"/>
    <w:rsid w:val="00A457ED"/>
    <w:rsid w:val="00A45846"/>
    <w:rsid w:val="00A4590C"/>
    <w:rsid w:val="00A45B9B"/>
    <w:rsid w:val="00A45BB1"/>
    <w:rsid w:val="00A45C0B"/>
    <w:rsid w:val="00A45C51"/>
    <w:rsid w:val="00A45D75"/>
    <w:rsid w:val="00A46167"/>
    <w:rsid w:val="00A46350"/>
    <w:rsid w:val="00A4641B"/>
    <w:rsid w:val="00A46502"/>
    <w:rsid w:val="00A465E4"/>
    <w:rsid w:val="00A46605"/>
    <w:rsid w:val="00A466A2"/>
    <w:rsid w:val="00A466E6"/>
    <w:rsid w:val="00A46818"/>
    <w:rsid w:val="00A46946"/>
    <w:rsid w:val="00A46AA5"/>
    <w:rsid w:val="00A46B15"/>
    <w:rsid w:val="00A46E02"/>
    <w:rsid w:val="00A46E37"/>
    <w:rsid w:val="00A46E4F"/>
    <w:rsid w:val="00A46F43"/>
    <w:rsid w:val="00A47004"/>
    <w:rsid w:val="00A4704E"/>
    <w:rsid w:val="00A4704F"/>
    <w:rsid w:val="00A4724C"/>
    <w:rsid w:val="00A4726B"/>
    <w:rsid w:val="00A472A4"/>
    <w:rsid w:val="00A472F0"/>
    <w:rsid w:val="00A473EE"/>
    <w:rsid w:val="00A4763D"/>
    <w:rsid w:val="00A479C6"/>
    <w:rsid w:val="00A47B51"/>
    <w:rsid w:val="00A47C8B"/>
    <w:rsid w:val="00A47E51"/>
    <w:rsid w:val="00A47E98"/>
    <w:rsid w:val="00A5078C"/>
    <w:rsid w:val="00A50794"/>
    <w:rsid w:val="00A50873"/>
    <w:rsid w:val="00A508A8"/>
    <w:rsid w:val="00A508E4"/>
    <w:rsid w:val="00A509AD"/>
    <w:rsid w:val="00A50AC7"/>
    <w:rsid w:val="00A50AFB"/>
    <w:rsid w:val="00A50B02"/>
    <w:rsid w:val="00A50BF7"/>
    <w:rsid w:val="00A50D42"/>
    <w:rsid w:val="00A511C1"/>
    <w:rsid w:val="00A51315"/>
    <w:rsid w:val="00A5194C"/>
    <w:rsid w:val="00A51C17"/>
    <w:rsid w:val="00A51CD3"/>
    <w:rsid w:val="00A51D46"/>
    <w:rsid w:val="00A51DE6"/>
    <w:rsid w:val="00A51E89"/>
    <w:rsid w:val="00A52107"/>
    <w:rsid w:val="00A522FF"/>
    <w:rsid w:val="00A52639"/>
    <w:rsid w:val="00A5266F"/>
    <w:rsid w:val="00A526D4"/>
    <w:rsid w:val="00A527DB"/>
    <w:rsid w:val="00A52A19"/>
    <w:rsid w:val="00A52CEC"/>
    <w:rsid w:val="00A52E63"/>
    <w:rsid w:val="00A52ED2"/>
    <w:rsid w:val="00A53408"/>
    <w:rsid w:val="00A534CF"/>
    <w:rsid w:val="00A53510"/>
    <w:rsid w:val="00A53689"/>
    <w:rsid w:val="00A5371C"/>
    <w:rsid w:val="00A53D27"/>
    <w:rsid w:val="00A53F5B"/>
    <w:rsid w:val="00A541B4"/>
    <w:rsid w:val="00A542BE"/>
    <w:rsid w:val="00A5439B"/>
    <w:rsid w:val="00A5444A"/>
    <w:rsid w:val="00A54487"/>
    <w:rsid w:val="00A546B8"/>
    <w:rsid w:val="00A547E1"/>
    <w:rsid w:val="00A5486F"/>
    <w:rsid w:val="00A549AD"/>
    <w:rsid w:val="00A54A12"/>
    <w:rsid w:val="00A54BAA"/>
    <w:rsid w:val="00A54C69"/>
    <w:rsid w:val="00A54ECD"/>
    <w:rsid w:val="00A55277"/>
    <w:rsid w:val="00A554CD"/>
    <w:rsid w:val="00A55853"/>
    <w:rsid w:val="00A5589D"/>
    <w:rsid w:val="00A559DC"/>
    <w:rsid w:val="00A55D50"/>
    <w:rsid w:val="00A562D4"/>
    <w:rsid w:val="00A565A0"/>
    <w:rsid w:val="00A569B2"/>
    <w:rsid w:val="00A56BB3"/>
    <w:rsid w:val="00A56D99"/>
    <w:rsid w:val="00A56E3E"/>
    <w:rsid w:val="00A570B0"/>
    <w:rsid w:val="00A570D1"/>
    <w:rsid w:val="00A572F2"/>
    <w:rsid w:val="00A573CA"/>
    <w:rsid w:val="00A5770F"/>
    <w:rsid w:val="00A57A51"/>
    <w:rsid w:val="00A57F40"/>
    <w:rsid w:val="00A57F6C"/>
    <w:rsid w:val="00A57FAB"/>
    <w:rsid w:val="00A6005C"/>
    <w:rsid w:val="00A60123"/>
    <w:rsid w:val="00A60353"/>
    <w:rsid w:val="00A604C6"/>
    <w:rsid w:val="00A604DA"/>
    <w:rsid w:val="00A604ED"/>
    <w:rsid w:val="00A60596"/>
    <w:rsid w:val="00A606F2"/>
    <w:rsid w:val="00A6098F"/>
    <w:rsid w:val="00A60A5D"/>
    <w:rsid w:val="00A60B05"/>
    <w:rsid w:val="00A60DB4"/>
    <w:rsid w:val="00A60F49"/>
    <w:rsid w:val="00A60FA5"/>
    <w:rsid w:val="00A61031"/>
    <w:rsid w:val="00A61035"/>
    <w:rsid w:val="00A611C8"/>
    <w:rsid w:val="00A611DD"/>
    <w:rsid w:val="00A6125E"/>
    <w:rsid w:val="00A61340"/>
    <w:rsid w:val="00A6148D"/>
    <w:rsid w:val="00A614F5"/>
    <w:rsid w:val="00A61649"/>
    <w:rsid w:val="00A616E9"/>
    <w:rsid w:val="00A61726"/>
    <w:rsid w:val="00A617BC"/>
    <w:rsid w:val="00A617C5"/>
    <w:rsid w:val="00A617E4"/>
    <w:rsid w:val="00A617F8"/>
    <w:rsid w:val="00A61948"/>
    <w:rsid w:val="00A6198D"/>
    <w:rsid w:val="00A619A3"/>
    <w:rsid w:val="00A61AA5"/>
    <w:rsid w:val="00A61B59"/>
    <w:rsid w:val="00A61B82"/>
    <w:rsid w:val="00A61BB3"/>
    <w:rsid w:val="00A61C15"/>
    <w:rsid w:val="00A61CAB"/>
    <w:rsid w:val="00A61E72"/>
    <w:rsid w:val="00A62166"/>
    <w:rsid w:val="00A622A1"/>
    <w:rsid w:val="00A62344"/>
    <w:rsid w:val="00A62353"/>
    <w:rsid w:val="00A623EB"/>
    <w:rsid w:val="00A62659"/>
    <w:rsid w:val="00A628C4"/>
    <w:rsid w:val="00A62A6E"/>
    <w:rsid w:val="00A62ACA"/>
    <w:rsid w:val="00A62B1C"/>
    <w:rsid w:val="00A63049"/>
    <w:rsid w:val="00A63191"/>
    <w:rsid w:val="00A632B1"/>
    <w:rsid w:val="00A63780"/>
    <w:rsid w:val="00A637A1"/>
    <w:rsid w:val="00A638C8"/>
    <w:rsid w:val="00A63A81"/>
    <w:rsid w:val="00A63CDD"/>
    <w:rsid w:val="00A63D3D"/>
    <w:rsid w:val="00A63EBA"/>
    <w:rsid w:val="00A64269"/>
    <w:rsid w:val="00A64519"/>
    <w:rsid w:val="00A6454D"/>
    <w:rsid w:val="00A6455D"/>
    <w:rsid w:val="00A64663"/>
    <w:rsid w:val="00A647FD"/>
    <w:rsid w:val="00A6485B"/>
    <w:rsid w:val="00A64863"/>
    <w:rsid w:val="00A64B0C"/>
    <w:rsid w:val="00A64B2C"/>
    <w:rsid w:val="00A64DD3"/>
    <w:rsid w:val="00A655E9"/>
    <w:rsid w:val="00A656AB"/>
    <w:rsid w:val="00A65735"/>
    <w:rsid w:val="00A659CF"/>
    <w:rsid w:val="00A65B4B"/>
    <w:rsid w:val="00A65C3C"/>
    <w:rsid w:val="00A65CCC"/>
    <w:rsid w:val="00A65CF2"/>
    <w:rsid w:val="00A65DAA"/>
    <w:rsid w:val="00A661FD"/>
    <w:rsid w:val="00A6623C"/>
    <w:rsid w:val="00A662FE"/>
    <w:rsid w:val="00A66597"/>
    <w:rsid w:val="00A666F6"/>
    <w:rsid w:val="00A667FA"/>
    <w:rsid w:val="00A6685B"/>
    <w:rsid w:val="00A670FD"/>
    <w:rsid w:val="00A67183"/>
    <w:rsid w:val="00A671DB"/>
    <w:rsid w:val="00A6723F"/>
    <w:rsid w:val="00A67329"/>
    <w:rsid w:val="00A6733D"/>
    <w:rsid w:val="00A67363"/>
    <w:rsid w:val="00A67420"/>
    <w:rsid w:val="00A6756F"/>
    <w:rsid w:val="00A6757E"/>
    <w:rsid w:val="00A675F3"/>
    <w:rsid w:val="00A6763F"/>
    <w:rsid w:val="00A67719"/>
    <w:rsid w:val="00A67913"/>
    <w:rsid w:val="00A67EFC"/>
    <w:rsid w:val="00A67F07"/>
    <w:rsid w:val="00A67F59"/>
    <w:rsid w:val="00A7035B"/>
    <w:rsid w:val="00A703A8"/>
    <w:rsid w:val="00A704A6"/>
    <w:rsid w:val="00A706FF"/>
    <w:rsid w:val="00A70A61"/>
    <w:rsid w:val="00A70B4F"/>
    <w:rsid w:val="00A70D98"/>
    <w:rsid w:val="00A70EAE"/>
    <w:rsid w:val="00A710CA"/>
    <w:rsid w:val="00A712DA"/>
    <w:rsid w:val="00A7136E"/>
    <w:rsid w:val="00A715CD"/>
    <w:rsid w:val="00A7163E"/>
    <w:rsid w:val="00A719C7"/>
    <w:rsid w:val="00A71AFD"/>
    <w:rsid w:val="00A71D9C"/>
    <w:rsid w:val="00A71E39"/>
    <w:rsid w:val="00A71E98"/>
    <w:rsid w:val="00A71F73"/>
    <w:rsid w:val="00A7201E"/>
    <w:rsid w:val="00A72050"/>
    <w:rsid w:val="00A72307"/>
    <w:rsid w:val="00A7239A"/>
    <w:rsid w:val="00A7240B"/>
    <w:rsid w:val="00A72507"/>
    <w:rsid w:val="00A72552"/>
    <w:rsid w:val="00A72591"/>
    <w:rsid w:val="00A725A3"/>
    <w:rsid w:val="00A725AF"/>
    <w:rsid w:val="00A7268F"/>
    <w:rsid w:val="00A726B9"/>
    <w:rsid w:val="00A72732"/>
    <w:rsid w:val="00A728A8"/>
    <w:rsid w:val="00A729B1"/>
    <w:rsid w:val="00A72A22"/>
    <w:rsid w:val="00A72DF4"/>
    <w:rsid w:val="00A72E0D"/>
    <w:rsid w:val="00A72E97"/>
    <w:rsid w:val="00A73188"/>
    <w:rsid w:val="00A731EA"/>
    <w:rsid w:val="00A73209"/>
    <w:rsid w:val="00A733B9"/>
    <w:rsid w:val="00A73470"/>
    <w:rsid w:val="00A734FE"/>
    <w:rsid w:val="00A735D8"/>
    <w:rsid w:val="00A735DC"/>
    <w:rsid w:val="00A735EB"/>
    <w:rsid w:val="00A73942"/>
    <w:rsid w:val="00A73B96"/>
    <w:rsid w:val="00A73BB5"/>
    <w:rsid w:val="00A73BE7"/>
    <w:rsid w:val="00A73C9A"/>
    <w:rsid w:val="00A73D9E"/>
    <w:rsid w:val="00A7416A"/>
    <w:rsid w:val="00A742C2"/>
    <w:rsid w:val="00A7446B"/>
    <w:rsid w:val="00A746B5"/>
    <w:rsid w:val="00A7498F"/>
    <w:rsid w:val="00A749AF"/>
    <w:rsid w:val="00A74B19"/>
    <w:rsid w:val="00A74B79"/>
    <w:rsid w:val="00A74C3D"/>
    <w:rsid w:val="00A74CE0"/>
    <w:rsid w:val="00A74E53"/>
    <w:rsid w:val="00A75142"/>
    <w:rsid w:val="00A75621"/>
    <w:rsid w:val="00A75759"/>
    <w:rsid w:val="00A75BE5"/>
    <w:rsid w:val="00A75E31"/>
    <w:rsid w:val="00A75FAB"/>
    <w:rsid w:val="00A76201"/>
    <w:rsid w:val="00A763DA"/>
    <w:rsid w:val="00A763F3"/>
    <w:rsid w:val="00A764EA"/>
    <w:rsid w:val="00A766C6"/>
    <w:rsid w:val="00A76725"/>
    <w:rsid w:val="00A76919"/>
    <w:rsid w:val="00A76D89"/>
    <w:rsid w:val="00A76F0A"/>
    <w:rsid w:val="00A7709E"/>
    <w:rsid w:val="00A77307"/>
    <w:rsid w:val="00A77321"/>
    <w:rsid w:val="00A77679"/>
    <w:rsid w:val="00A77836"/>
    <w:rsid w:val="00A77B89"/>
    <w:rsid w:val="00A77B96"/>
    <w:rsid w:val="00A77C70"/>
    <w:rsid w:val="00A77E64"/>
    <w:rsid w:val="00A77EC9"/>
    <w:rsid w:val="00A77F1D"/>
    <w:rsid w:val="00A80105"/>
    <w:rsid w:val="00A8037F"/>
    <w:rsid w:val="00A8050B"/>
    <w:rsid w:val="00A8054F"/>
    <w:rsid w:val="00A8087D"/>
    <w:rsid w:val="00A8099B"/>
    <w:rsid w:val="00A80A37"/>
    <w:rsid w:val="00A80E01"/>
    <w:rsid w:val="00A8132D"/>
    <w:rsid w:val="00A81632"/>
    <w:rsid w:val="00A817C6"/>
    <w:rsid w:val="00A81B58"/>
    <w:rsid w:val="00A81B76"/>
    <w:rsid w:val="00A81D65"/>
    <w:rsid w:val="00A81D7A"/>
    <w:rsid w:val="00A81E38"/>
    <w:rsid w:val="00A81FF3"/>
    <w:rsid w:val="00A823C4"/>
    <w:rsid w:val="00A823CE"/>
    <w:rsid w:val="00A8253A"/>
    <w:rsid w:val="00A825E7"/>
    <w:rsid w:val="00A828E3"/>
    <w:rsid w:val="00A82B2B"/>
    <w:rsid w:val="00A82CD6"/>
    <w:rsid w:val="00A82FF2"/>
    <w:rsid w:val="00A83006"/>
    <w:rsid w:val="00A833B2"/>
    <w:rsid w:val="00A83600"/>
    <w:rsid w:val="00A83629"/>
    <w:rsid w:val="00A83697"/>
    <w:rsid w:val="00A838DF"/>
    <w:rsid w:val="00A83921"/>
    <w:rsid w:val="00A83A92"/>
    <w:rsid w:val="00A83B3C"/>
    <w:rsid w:val="00A83CD5"/>
    <w:rsid w:val="00A83D1B"/>
    <w:rsid w:val="00A83E23"/>
    <w:rsid w:val="00A83F32"/>
    <w:rsid w:val="00A84441"/>
    <w:rsid w:val="00A844B6"/>
    <w:rsid w:val="00A844D9"/>
    <w:rsid w:val="00A84606"/>
    <w:rsid w:val="00A84C51"/>
    <w:rsid w:val="00A84D34"/>
    <w:rsid w:val="00A84E99"/>
    <w:rsid w:val="00A84F0C"/>
    <w:rsid w:val="00A84FA8"/>
    <w:rsid w:val="00A85411"/>
    <w:rsid w:val="00A8581D"/>
    <w:rsid w:val="00A85A55"/>
    <w:rsid w:val="00A85B40"/>
    <w:rsid w:val="00A85B43"/>
    <w:rsid w:val="00A85E48"/>
    <w:rsid w:val="00A85EE8"/>
    <w:rsid w:val="00A85F35"/>
    <w:rsid w:val="00A861FF"/>
    <w:rsid w:val="00A8637C"/>
    <w:rsid w:val="00A8637F"/>
    <w:rsid w:val="00A865A7"/>
    <w:rsid w:val="00A86695"/>
    <w:rsid w:val="00A86703"/>
    <w:rsid w:val="00A867D4"/>
    <w:rsid w:val="00A86840"/>
    <w:rsid w:val="00A86A89"/>
    <w:rsid w:val="00A86B5B"/>
    <w:rsid w:val="00A86CB7"/>
    <w:rsid w:val="00A86F20"/>
    <w:rsid w:val="00A86F5C"/>
    <w:rsid w:val="00A870DA"/>
    <w:rsid w:val="00A87116"/>
    <w:rsid w:val="00A8729D"/>
    <w:rsid w:val="00A8749E"/>
    <w:rsid w:val="00A87687"/>
    <w:rsid w:val="00A8786B"/>
    <w:rsid w:val="00A87887"/>
    <w:rsid w:val="00A878BB"/>
    <w:rsid w:val="00A8799B"/>
    <w:rsid w:val="00A87A80"/>
    <w:rsid w:val="00A87C29"/>
    <w:rsid w:val="00A87CB9"/>
    <w:rsid w:val="00A87D26"/>
    <w:rsid w:val="00A87DC9"/>
    <w:rsid w:val="00A87DFF"/>
    <w:rsid w:val="00A87EC3"/>
    <w:rsid w:val="00A8AA96"/>
    <w:rsid w:val="00A90228"/>
    <w:rsid w:val="00A902D7"/>
    <w:rsid w:val="00A90381"/>
    <w:rsid w:val="00A903C7"/>
    <w:rsid w:val="00A9043D"/>
    <w:rsid w:val="00A906EA"/>
    <w:rsid w:val="00A908D5"/>
    <w:rsid w:val="00A90D23"/>
    <w:rsid w:val="00A90F04"/>
    <w:rsid w:val="00A90F78"/>
    <w:rsid w:val="00A90FD2"/>
    <w:rsid w:val="00A913F4"/>
    <w:rsid w:val="00A91519"/>
    <w:rsid w:val="00A9155C"/>
    <w:rsid w:val="00A915CB"/>
    <w:rsid w:val="00A91758"/>
    <w:rsid w:val="00A91C85"/>
    <w:rsid w:val="00A91D55"/>
    <w:rsid w:val="00A91D94"/>
    <w:rsid w:val="00A91EAD"/>
    <w:rsid w:val="00A91F6B"/>
    <w:rsid w:val="00A921AE"/>
    <w:rsid w:val="00A9223B"/>
    <w:rsid w:val="00A927AC"/>
    <w:rsid w:val="00A92843"/>
    <w:rsid w:val="00A92CE2"/>
    <w:rsid w:val="00A92F8E"/>
    <w:rsid w:val="00A9338D"/>
    <w:rsid w:val="00A93392"/>
    <w:rsid w:val="00A93481"/>
    <w:rsid w:val="00A934EE"/>
    <w:rsid w:val="00A93A40"/>
    <w:rsid w:val="00A93BDF"/>
    <w:rsid w:val="00A93E53"/>
    <w:rsid w:val="00A93E6F"/>
    <w:rsid w:val="00A93E76"/>
    <w:rsid w:val="00A93F72"/>
    <w:rsid w:val="00A943DC"/>
    <w:rsid w:val="00A94458"/>
    <w:rsid w:val="00A944F4"/>
    <w:rsid w:val="00A947C9"/>
    <w:rsid w:val="00A948F3"/>
    <w:rsid w:val="00A9490E"/>
    <w:rsid w:val="00A94B7B"/>
    <w:rsid w:val="00A94D8F"/>
    <w:rsid w:val="00A94E35"/>
    <w:rsid w:val="00A94EA6"/>
    <w:rsid w:val="00A94F85"/>
    <w:rsid w:val="00A95433"/>
    <w:rsid w:val="00A95469"/>
    <w:rsid w:val="00A954B8"/>
    <w:rsid w:val="00A955B3"/>
    <w:rsid w:val="00A957B2"/>
    <w:rsid w:val="00A9587E"/>
    <w:rsid w:val="00A95AE9"/>
    <w:rsid w:val="00A95B4A"/>
    <w:rsid w:val="00A95BC1"/>
    <w:rsid w:val="00A95BF4"/>
    <w:rsid w:val="00A95C82"/>
    <w:rsid w:val="00A95C96"/>
    <w:rsid w:val="00A95EDC"/>
    <w:rsid w:val="00A95FF3"/>
    <w:rsid w:val="00A96048"/>
    <w:rsid w:val="00A960A3"/>
    <w:rsid w:val="00A960CC"/>
    <w:rsid w:val="00A96503"/>
    <w:rsid w:val="00A96685"/>
    <w:rsid w:val="00A96870"/>
    <w:rsid w:val="00A96CD3"/>
    <w:rsid w:val="00A97061"/>
    <w:rsid w:val="00A9706B"/>
    <w:rsid w:val="00A97191"/>
    <w:rsid w:val="00A971BE"/>
    <w:rsid w:val="00A97499"/>
    <w:rsid w:val="00A974F5"/>
    <w:rsid w:val="00A9757D"/>
    <w:rsid w:val="00A976B2"/>
    <w:rsid w:val="00A97C8E"/>
    <w:rsid w:val="00AA00C5"/>
    <w:rsid w:val="00AA02F8"/>
    <w:rsid w:val="00AA0352"/>
    <w:rsid w:val="00AA050E"/>
    <w:rsid w:val="00AA0679"/>
    <w:rsid w:val="00AA0684"/>
    <w:rsid w:val="00AA096A"/>
    <w:rsid w:val="00AA0E06"/>
    <w:rsid w:val="00AA0E1A"/>
    <w:rsid w:val="00AA0FE5"/>
    <w:rsid w:val="00AA11A2"/>
    <w:rsid w:val="00AA135A"/>
    <w:rsid w:val="00AA174A"/>
    <w:rsid w:val="00AA19FE"/>
    <w:rsid w:val="00AA1A9F"/>
    <w:rsid w:val="00AA1E30"/>
    <w:rsid w:val="00AA2061"/>
    <w:rsid w:val="00AA2326"/>
    <w:rsid w:val="00AA25F3"/>
    <w:rsid w:val="00AA271A"/>
    <w:rsid w:val="00AA2A33"/>
    <w:rsid w:val="00AA2B84"/>
    <w:rsid w:val="00AA3067"/>
    <w:rsid w:val="00AA3109"/>
    <w:rsid w:val="00AA33E7"/>
    <w:rsid w:val="00AA3461"/>
    <w:rsid w:val="00AA36D4"/>
    <w:rsid w:val="00AA376D"/>
    <w:rsid w:val="00AA3CE1"/>
    <w:rsid w:val="00AA40AB"/>
    <w:rsid w:val="00AA41B9"/>
    <w:rsid w:val="00AA44A6"/>
    <w:rsid w:val="00AA44DF"/>
    <w:rsid w:val="00AA46EC"/>
    <w:rsid w:val="00AA4A55"/>
    <w:rsid w:val="00AA4AF7"/>
    <w:rsid w:val="00AA4D3B"/>
    <w:rsid w:val="00AA4D60"/>
    <w:rsid w:val="00AA4D80"/>
    <w:rsid w:val="00AA4F20"/>
    <w:rsid w:val="00AA4FA7"/>
    <w:rsid w:val="00AA50AE"/>
    <w:rsid w:val="00AA5259"/>
    <w:rsid w:val="00AA5B85"/>
    <w:rsid w:val="00AA60FC"/>
    <w:rsid w:val="00AA61A8"/>
    <w:rsid w:val="00AA63E4"/>
    <w:rsid w:val="00AA647D"/>
    <w:rsid w:val="00AA64D1"/>
    <w:rsid w:val="00AA6A52"/>
    <w:rsid w:val="00AA6A95"/>
    <w:rsid w:val="00AA6EE3"/>
    <w:rsid w:val="00AA6F11"/>
    <w:rsid w:val="00AA6F57"/>
    <w:rsid w:val="00AA6FD9"/>
    <w:rsid w:val="00AA705E"/>
    <w:rsid w:val="00AA7477"/>
    <w:rsid w:val="00AA75A3"/>
    <w:rsid w:val="00AA77E2"/>
    <w:rsid w:val="00AA7833"/>
    <w:rsid w:val="00AA796A"/>
    <w:rsid w:val="00AA79F4"/>
    <w:rsid w:val="00AA7AAA"/>
    <w:rsid w:val="00AA7D1E"/>
    <w:rsid w:val="00AA7EEE"/>
    <w:rsid w:val="00AB00AD"/>
    <w:rsid w:val="00AB0305"/>
    <w:rsid w:val="00AB045F"/>
    <w:rsid w:val="00AB0495"/>
    <w:rsid w:val="00AB0650"/>
    <w:rsid w:val="00AB0A53"/>
    <w:rsid w:val="00AB0D0F"/>
    <w:rsid w:val="00AB0D1A"/>
    <w:rsid w:val="00AB0ECB"/>
    <w:rsid w:val="00AB0F64"/>
    <w:rsid w:val="00AB1096"/>
    <w:rsid w:val="00AB1135"/>
    <w:rsid w:val="00AB13A5"/>
    <w:rsid w:val="00AB18DB"/>
    <w:rsid w:val="00AB19BC"/>
    <w:rsid w:val="00AB1B34"/>
    <w:rsid w:val="00AB1D25"/>
    <w:rsid w:val="00AB1FC9"/>
    <w:rsid w:val="00AB1FF8"/>
    <w:rsid w:val="00AB24EF"/>
    <w:rsid w:val="00AB26A8"/>
    <w:rsid w:val="00AB2713"/>
    <w:rsid w:val="00AB28F9"/>
    <w:rsid w:val="00AB2C37"/>
    <w:rsid w:val="00AB3001"/>
    <w:rsid w:val="00AB31F7"/>
    <w:rsid w:val="00AB3204"/>
    <w:rsid w:val="00AB34F7"/>
    <w:rsid w:val="00AB380C"/>
    <w:rsid w:val="00AB3B47"/>
    <w:rsid w:val="00AB3BE6"/>
    <w:rsid w:val="00AB3C8F"/>
    <w:rsid w:val="00AB3CB9"/>
    <w:rsid w:val="00AB3DBA"/>
    <w:rsid w:val="00AB3F7F"/>
    <w:rsid w:val="00AB4188"/>
    <w:rsid w:val="00AB4284"/>
    <w:rsid w:val="00AB4286"/>
    <w:rsid w:val="00AB438D"/>
    <w:rsid w:val="00AB4422"/>
    <w:rsid w:val="00AB4706"/>
    <w:rsid w:val="00AB475C"/>
    <w:rsid w:val="00AB48C4"/>
    <w:rsid w:val="00AB48EC"/>
    <w:rsid w:val="00AB4ABF"/>
    <w:rsid w:val="00AB4AC8"/>
    <w:rsid w:val="00AB4BA8"/>
    <w:rsid w:val="00AB4D8F"/>
    <w:rsid w:val="00AB4E3B"/>
    <w:rsid w:val="00AB4E6F"/>
    <w:rsid w:val="00AB4E8F"/>
    <w:rsid w:val="00AB5576"/>
    <w:rsid w:val="00AB590B"/>
    <w:rsid w:val="00AB595C"/>
    <w:rsid w:val="00AB5963"/>
    <w:rsid w:val="00AB5DAB"/>
    <w:rsid w:val="00AB5E78"/>
    <w:rsid w:val="00AB5ED1"/>
    <w:rsid w:val="00AB5FC3"/>
    <w:rsid w:val="00AB6291"/>
    <w:rsid w:val="00AB6304"/>
    <w:rsid w:val="00AB6560"/>
    <w:rsid w:val="00AB65A8"/>
    <w:rsid w:val="00AB697A"/>
    <w:rsid w:val="00AB6980"/>
    <w:rsid w:val="00AB6A46"/>
    <w:rsid w:val="00AB6A65"/>
    <w:rsid w:val="00AB6BC4"/>
    <w:rsid w:val="00AB6C54"/>
    <w:rsid w:val="00AB6C96"/>
    <w:rsid w:val="00AB700D"/>
    <w:rsid w:val="00AB70D0"/>
    <w:rsid w:val="00AB70D1"/>
    <w:rsid w:val="00AB70DC"/>
    <w:rsid w:val="00AB70DF"/>
    <w:rsid w:val="00AB70F1"/>
    <w:rsid w:val="00AB7271"/>
    <w:rsid w:val="00AB75CA"/>
    <w:rsid w:val="00AB775F"/>
    <w:rsid w:val="00AB7846"/>
    <w:rsid w:val="00AB7B6E"/>
    <w:rsid w:val="00AB7BBF"/>
    <w:rsid w:val="00AB7BFE"/>
    <w:rsid w:val="00AB7CA4"/>
    <w:rsid w:val="00AB7CE4"/>
    <w:rsid w:val="00AB7D42"/>
    <w:rsid w:val="00AB7EF1"/>
    <w:rsid w:val="00AB7F31"/>
    <w:rsid w:val="00AB7F74"/>
    <w:rsid w:val="00AC0056"/>
    <w:rsid w:val="00AC0075"/>
    <w:rsid w:val="00AC0443"/>
    <w:rsid w:val="00AC06A8"/>
    <w:rsid w:val="00AC098E"/>
    <w:rsid w:val="00AC0BE7"/>
    <w:rsid w:val="00AC0C38"/>
    <w:rsid w:val="00AC0D02"/>
    <w:rsid w:val="00AC1044"/>
    <w:rsid w:val="00AC122F"/>
    <w:rsid w:val="00AC128F"/>
    <w:rsid w:val="00AC12D4"/>
    <w:rsid w:val="00AC1566"/>
    <w:rsid w:val="00AC1690"/>
    <w:rsid w:val="00AC1811"/>
    <w:rsid w:val="00AC1999"/>
    <w:rsid w:val="00AC1C15"/>
    <w:rsid w:val="00AC1FEE"/>
    <w:rsid w:val="00AC20B5"/>
    <w:rsid w:val="00AC2311"/>
    <w:rsid w:val="00AC23F4"/>
    <w:rsid w:val="00AC24DA"/>
    <w:rsid w:val="00AC24E9"/>
    <w:rsid w:val="00AC2513"/>
    <w:rsid w:val="00AC2525"/>
    <w:rsid w:val="00AC28A9"/>
    <w:rsid w:val="00AC2967"/>
    <w:rsid w:val="00AC2ACE"/>
    <w:rsid w:val="00AC2C08"/>
    <w:rsid w:val="00AC2C92"/>
    <w:rsid w:val="00AC2F1E"/>
    <w:rsid w:val="00AC2F21"/>
    <w:rsid w:val="00AC3298"/>
    <w:rsid w:val="00AC3357"/>
    <w:rsid w:val="00AC3514"/>
    <w:rsid w:val="00AC3574"/>
    <w:rsid w:val="00AC3612"/>
    <w:rsid w:val="00AC3A9D"/>
    <w:rsid w:val="00AC3B56"/>
    <w:rsid w:val="00AC4058"/>
    <w:rsid w:val="00AC4064"/>
    <w:rsid w:val="00AC4238"/>
    <w:rsid w:val="00AC424D"/>
    <w:rsid w:val="00AC4310"/>
    <w:rsid w:val="00AC4501"/>
    <w:rsid w:val="00AC4592"/>
    <w:rsid w:val="00AC478F"/>
    <w:rsid w:val="00AC47B8"/>
    <w:rsid w:val="00AC498C"/>
    <w:rsid w:val="00AC4A72"/>
    <w:rsid w:val="00AC4B29"/>
    <w:rsid w:val="00AC4D39"/>
    <w:rsid w:val="00AC4D64"/>
    <w:rsid w:val="00AC4DEB"/>
    <w:rsid w:val="00AC4E35"/>
    <w:rsid w:val="00AC4E40"/>
    <w:rsid w:val="00AC4EBB"/>
    <w:rsid w:val="00AC4FC7"/>
    <w:rsid w:val="00AC5086"/>
    <w:rsid w:val="00AC50F3"/>
    <w:rsid w:val="00AC5230"/>
    <w:rsid w:val="00AC54D6"/>
    <w:rsid w:val="00AC5696"/>
    <w:rsid w:val="00AC57DB"/>
    <w:rsid w:val="00AC5897"/>
    <w:rsid w:val="00AC5A08"/>
    <w:rsid w:val="00AC5B16"/>
    <w:rsid w:val="00AC5B5A"/>
    <w:rsid w:val="00AC5BB9"/>
    <w:rsid w:val="00AC6056"/>
    <w:rsid w:val="00AC6455"/>
    <w:rsid w:val="00AC6785"/>
    <w:rsid w:val="00AC678C"/>
    <w:rsid w:val="00AC685E"/>
    <w:rsid w:val="00AC69B2"/>
    <w:rsid w:val="00AC6D47"/>
    <w:rsid w:val="00AC6E6D"/>
    <w:rsid w:val="00AC6FE8"/>
    <w:rsid w:val="00AC712D"/>
    <w:rsid w:val="00AC7154"/>
    <w:rsid w:val="00AC71CF"/>
    <w:rsid w:val="00AC7470"/>
    <w:rsid w:val="00AC75FD"/>
    <w:rsid w:val="00AC7960"/>
    <w:rsid w:val="00AC799D"/>
    <w:rsid w:val="00AC7BA8"/>
    <w:rsid w:val="00AC7C4C"/>
    <w:rsid w:val="00AC7E5F"/>
    <w:rsid w:val="00AD0072"/>
    <w:rsid w:val="00AD0113"/>
    <w:rsid w:val="00AD02DE"/>
    <w:rsid w:val="00AD08EE"/>
    <w:rsid w:val="00AD0ABA"/>
    <w:rsid w:val="00AD0E78"/>
    <w:rsid w:val="00AD0EEA"/>
    <w:rsid w:val="00AD0EF6"/>
    <w:rsid w:val="00AD0FFB"/>
    <w:rsid w:val="00AD1167"/>
    <w:rsid w:val="00AD145C"/>
    <w:rsid w:val="00AD151E"/>
    <w:rsid w:val="00AD1811"/>
    <w:rsid w:val="00AD1918"/>
    <w:rsid w:val="00AD192E"/>
    <w:rsid w:val="00AD193B"/>
    <w:rsid w:val="00AD1FB5"/>
    <w:rsid w:val="00AD1FEA"/>
    <w:rsid w:val="00AD2027"/>
    <w:rsid w:val="00AD2171"/>
    <w:rsid w:val="00AD22B0"/>
    <w:rsid w:val="00AD22CB"/>
    <w:rsid w:val="00AD2381"/>
    <w:rsid w:val="00AD2496"/>
    <w:rsid w:val="00AD24ED"/>
    <w:rsid w:val="00AD2769"/>
    <w:rsid w:val="00AD278E"/>
    <w:rsid w:val="00AD2849"/>
    <w:rsid w:val="00AD2A1B"/>
    <w:rsid w:val="00AD2F7D"/>
    <w:rsid w:val="00AD307D"/>
    <w:rsid w:val="00AD30DE"/>
    <w:rsid w:val="00AD31E8"/>
    <w:rsid w:val="00AD32C3"/>
    <w:rsid w:val="00AD32D6"/>
    <w:rsid w:val="00AD344B"/>
    <w:rsid w:val="00AD3511"/>
    <w:rsid w:val="00AD35C1"/>
    <w:rsid w:val="00AD366A"/>
    <w:rsid w:val="00AD37AE"/>
    <w:rsid w:val="00AD385E"/>
    <w:rsid w:val="00AD387E"/>
    <w:rsid w:val="00AD38BF"/>
    <w:rsid w:val="00AD38E7"/>
    <w:rsid w:val="00AD3CE2"/>
    <w:rsid w:val="00AD4156"/>
    <w:rsid w:val="00AD4228"/>
    <w:rsid w:val="00AD43F8"/>
    <w:rsid w:val="00AD445A"/>
    <w:rsid w:val="00AD44D8"/>
    <w:rsid w:val="00AD4690"/>
    <w:rsid w:val="00AD46F1"/>
    <w:rsid w:val="00AD4753"/>
    <w:rsid w:val="00AD4819"/>
    <w:rsid w:val="00AD4870"/>
    <w:rsid w:val="00AD4B50"/>
    <w:rsid w:val="00AD4BDA"/>
    <w:rsid w:val="00AD4DBA"/>
    <w:rsid w:val="00AD4F37"/>
    <w:rsid w:val="00AD4F53"/>
    <w:rsid w:val="00AD4FA7"/>
    <w:rsid w:val="00AD5015"/>
    <w:rsid w:val="00AD503B"/>
    <w:rsid w:val="00AD5314"/>
    <w:rsid w:val="00AD553B"/>
    <w:rsid w:val="00AD584C"/>
    <w:rsid w:val="00AD5D82"/>
    <w:rsid w:val="00AD5D9A"/>
    <w:rsid w:val="00AD5E4F"/>
    <w:rsid w:val="00AD5F27"/>
    <w:rsid w:val="00AD6134"/>
    <w:rsid w:val="00AD62BB"/>
    <w:rsid w:val="00AD6421"/>
    <w:rsid w:val="00AD6720"/>
    <w:rsid w:val="00AD67E5"/>
    <w:rsid w:val="00AD6ABA"/>
    <w:rsid w:val="00AD6C3E"/>
    <w:rsid w:val="00AD6CA5"/>
    <w:rsid w:val="00AD6E5A"/>
    <w:rsid w:val="00AD6E5C"/>
    <w:rsid w:val="00AD6FD3"/>
    <w:rsid w:val="00AD704A"/>
    <w:rsid w:val="00AD7186"/>
    <w:rsid w:val="00AD71A6"/>
    <w:rsid w:val="00AD7312"/>
    <w:rsid w:val="00AD73CC"/>
    <w:rsid w:val="00AD740B"/>
    <w:rsid w:val="00AD751C"/>
    <w:rsid w:val="00AD7808"/>
    <w:rsid w:val="00AD780A"/>
    <w:rsid w:val="00AD7ACA"/>
    <w:rsid w:val="00AD7C1D"/>
    <w:rsid w:val="00AD7C33"/>
    <w:rsid w:val="00AD7D47"/>
    <w:rsid w:val="00AD7DED"/>
    <w:rsid w:val="00AD7DF9"/>
    <w:rsid w:val="00AD7E19"/>
    <w:rsid w:val="00AD7FC9"/>
    <w:rsid w:val="00AD7FDC"/>
    <w:rsid w:val="00AE043F"/>
    <w:rsid w:val="00AE0499"/>
    <w:rsid w:val="00AE049E"/>
    <w:rsid w:val="00AE04C7"/>
    <w:rsid w:val="00AE0571"/>
    <w:rsid w:val="00AE0677"/>
    <w:rsid w:val="00AE0841"/>
    <w:rsid w:val="00AE0B0E"/>
    <w:rsid w:val="00AE0CED"/>
    <w:rsid w:val="00AE0D1D"/>
    <w:rsid w:val="00AE0F15"/>
    <w:rsid w:val="00AE10AE"/>
    <w:rsid w:val="00AE10B2"/>
    <w:rsid w:val="00AE12B3"/>
    <w:rsid w:val="00AE12F6"/>
    <w:rsid w:val="00AE1630"/>
    <w:rsid w:val="00AE179F"/>
    <w:rsid w:val="00AE17A0"/>
    <w:rsid w:val="00AE17BC"/>
    <w:rsid w:val="00AE1F58"/>
    <w:rsid w:val="00AE22DC"/>
    <w:rsid w:val="00AE25A1"/>
    <w:rsid w:val="00AE2617"/>
    <w:rsid w:val="00AE2E1F"/>
    <w:rsid w:val="00AE2E5C"/>
    <w:rsid w:val="00AE3031"/>
    <w:rsid w:val="00AE3215"/>
    <w:rsid w:val="00AE33FE"/>
    <w:rsid w:val="00AE34BF"/>
    <w:rsid w:val="00AE3740"/>
    <w:rsid w:val="00AE37C9"/>
    <w:rsid w:val="00AE3927"/>
    <w:rsid w:val="00AE3AA3"/>
    <w:rsid w:val="00AE3B5B"/>
    <w:rsid w:val="00AE3BCF"/>
    <w:rsid w:val="00AE3C3B"/>
    <w:rsid w:val="00AE3D12"/>
    <w:rsid w:val="00AE3DA9"/>
    <w:rsid w:val="00AE4187"/>
    <w:rsid w:val="00AE4359"/>
    <w:rsid w:val="00AE4694"/>
    <w:rsid w:val="00AE47A5"/>
    <w:rsid w:val="00AE47EB"/>
    <w:rsid w:val="00AE48DA"/>
    <w:rsid w:val="00AE4B75"/>
    <w:rsid w:val="00AE4DBB"/>
    <w:rsid w:val="00AE4EF0"/>
    <w:rsid w:val="00AE4F88"/>
    <w:rsid w:val="00AE4F9A"/>
    <w:rsid w:val="00AE5213"/>
    <w:rsid w:val="00AE5452"/>
    <w:rsid w:val="00AE54D3"/>
    <w:rsid w:val="00AE55C0"/>
    <w:rsid w:val="00AE55D7"/>
    <w:rsid w:val="00AE57BA"/>
    <w:rsid w:val="00AE5BC4"/>
    <w:rsid w:val="00AE5BF2"/>
    <w:rsid w:val="00AE5F5A"/>
    <w:rsid w:val="00AE60E3"/>
    <w:rsid w:val="00AE657C"/>
    <w:rsid w:val="00AE66D0"/>
    <w:rsid w:val="00AE69B9"/>
    <w:rsid w:val="00AE69F5"/>
    <w:rsid w:val="00AE6AEE"/>
    <w:rsid w:val="00AE6B02"/>
    <w:rsid w:val="00AE6D1A"/>
    <w:rsid w:val="00AE6E59"/>
    <w:rsid w:val="00AE6E73"/>
    <w:rsid w:val="00AE6E89"/>
    <w:rsid w:val="00AE708A"/>
    <w:rsid w:val="00AE71EB"/>
    <w:rsid w:val="00AE741B"/>
    <w:rsid w:val="00AE741E"/>
    <w:rsid w:val="00AE74DF"/>
    <w:rsid w:val="00AE77D5"/>
    <w:rsid w:val="00AE78B4"/>
    <w:rsid w:val="00AE78CB"/>
    <w:rsid w:val="00AE79F9"/>
    <w:rsid w:val="00AE7EDD"/>
    <w:rsid w:val="00AF00A4"/>
    <w:rsid w:val="00AF0101"/>
    <w:rsid w:val="00AF06A9"/>
    <w:rsid w:val="00AF07B9"/>
    <w:rsid w:val="00AF09F0"/>
    <w:rsid w:val="00AF0A57"/>
    <w:rsid w:val="00AF0D61"/>
    <w:rsid w:val="00AF0E37"/>
    <w:rsid w:val="00AF0F1D"/>
    <w:rsid w:val="00AF10B4"/>
    <w:rsid w:val="00AF111E"/>
    <w:rsid w:val="00AF122B"/>
    <w:rsid w:val="00AF1435"/>
    <w:rsid w:val="00AF18C0"/>
    <w:rsid w:val="00AF18DD"/>
    <w:rsid w:val="00AF18F4"/>
    <w:rsid w:val="00AF1DF5"/>
    <w:rsid w:val="00AF202D"/>
    <w:rsid w:val="00AF22A4"/>
    <w:rsid w:val="00AF22E4"/>
    <w:rsid w:val="00AF23B1"/>
    <w:rsid w:val="00AF24EB"/>
    <w:rsid w:val="00AF2546"/>
    <w:rsid w:val="00AF2729"/>
    <w:rsid w:val="00AF282A"/>
    <w:rsid w:val="00AF29DD"/>
    <w:rsid w:val="00AF2A05"/>
    <w:rsid w:val="00AF2C75"/>
    <w:rsid w:val="00AF2C97"/>
    <w:rsid w:val="00AF2CCD"/>
    <w:rsid w:val="00AF2CE9"/>
    <w:rsid w:val="00AF2F48"/>
    <w:rsid w:val="00AF2FAC"/>
    <w:rsid w:val="00AF30D4"/>
    <w:rsid w:val="00AF31C1"/>
    <w:rsid w:val="00AF31C7"/>
    <w:rsid w:val="00AF31FB"/>
    <w:rsid w:val="00AF3329"/>
    <w:rsid w:val="00AF334E"/>
    <w:rsid w:val="00AF34BA"/>
    <w:rsid w:val="00AF3739"/>
    <w:rsid w:val="00AF37EF"/>
    <w:rsid w:val="00AF394A"/>
    <w:rsid w:val="00AF39F6"/>
    <w:rsid w:val="00AF3BCA"/>
    <w:rsid w:val="00AF3F4F"/>
    <w:rsid w:val="00AF3FF7"/>
    <w:rsid w:val="00AF424C"/>
    <w:rsid w:val="00AF43DE"/>
    <w:rsid w:val="00AF4624"/>
    <w:rsid w:val="00AF476F"/>
    <w:rsid w:val="00AF4AD5"/>
    <w:rsid w:val="00AF4F79"/>
    <w:rsid w:val="00AF521C"/>
    <w:rsid w:val="00AF555C"/>
    <w:rsid w:val="00AF55EA"/>
    <w:rsid w:val="00AF563A"/>
    <w:rsid w:val="00AF56D7"/>
    <w:rsid w:val="00AF56F2"/>
    <w:rsid w:val="00AF574E"/>
    <w:rsid w:val="00AF5892"/>
    <w:rsid w:val="00AF58A5"/>
    <w:rsid w:val="00AF58C7"/>
    <w:rsid w:val="00AF5C7D"/>
    <w:rsid w:val="00AF5E88"/>
    <w:rsid w:val="00AF60B2"/>
    <w:rsid w:val="00AF61CB"/>
    <w:rsid w:val="00AF63CA"/>
    <w:rsid w:val="00AF6631"/>
    <w:rsid w:val="00AF6643"/>
    <w:rsid w:val="00AF69F3"/>
    <w:rsid w:val="00AF6BDF"/>
    <w:rsid w:val="00AF6C35"/>
    <w:rsid w:val="00AF6CAB"/>
    <w:rsid w:val="00AF718B"/>
    <w:rsid w:val="00AF7301"/>
    <w:rsid w:val="00AF742F"/>
    <w:rsid w:val="00AF74C9"/>
    <w:rsid w:val="00AF7911"/>
    <w:rsid w:val="00AF793D"/>
    <w:rsid w:val="00AF7D3B"/>
    <w:rsid w:val="00AF7DE4"/>
    <w:rsid w:val="00AF7EE2"/>
    <w:rsid w:val="00B0011C"/>
    <w:rsid w:val="00B0049E"/>
    <w:rsid w:val="00B004EC"/>
    <w:rsid w:val="00B004EF"/>
    <w:rsid w:val="00B0065F"/>
    <w:rsid w:val="00B00852"/>
    <w:rsid w:val="00B00953"/>
    <w:rsid w:val="00B00B6A"/>
    <w:rsid w:val="00B00C5A"/>
    <w:rsid w:val="00B00D12"/>
    <w:rsid w:val="00B00E48"/>
    <w:rsid w:val="00B00F4B"/>
    <w:rsid w:val="00B01275"/>
    <w:rsid w:val="00B01AB4"/>
    <w:rsid w:val="00B01B3E"/>
    <w:rsid w:val="00B01BEF"/>
    <w:rsid w:val="00B01CB5"/>
    <w:rsid w:val="00B01E43"/>
    <w:rsid w:val="00B01EA4"/>
    <w:rsid w:val="00B0204A"/>
    <w:rsid w:val="00B0226C"/>
    <w:rsid w:val="00B02776"/>
    <w:rsid w:val="00B02882"/>
    <w:rsid w:val="00B02A08"/>
    <w:rsid w:val="00B02DA7"/>
    <w:rsid w:val="00B02EA1"/>
    <w:rsid w:val="00B02F01"/>
    <w:rsid w:val="00B03173"/>
    <w:rsid w:val="00B0324B"/>
    <w:rsid w:val="00B03309"/>
    <w:rsid w:val="00B0343A"/>
    <w:rsid w:val="00B03969"/>
    <w:rsid w:val="00B039D1"/>
    <w:rsid w:val="00B039DA"/>
    <w:rsid w:val="00B03C57"/>
    <w:rsid w:val="00B03C8C"/>
    <w:rsid w:val="00B03D21"/>
    <w:rsid w:val="00B042F2"/>
    <w:rsid w:val="00B0446B"/>
    <w:rsid w:val="00B0453D"/>
    <w:rsid w:val="00B0467F"/>
    <w:rsid w:val="00B0474C"/>
    <w:rsid w:val="00B0488B"/>
    <w:rsid w:val="00B04C00"/>
    <w:rsid w:val="00B04DF2"/>
    <w:rsid w:val="00B04E75"/>
    <w:rsid w:val="00B04F71"/>
    <w:rsid w:val="00B051D5"/>
    <w:rsid w:val="00B052E2"/>
    <w:rsid w:val="00B055E9"/>
    <w:rsid w:val="00B05893"/>
    <w:rsid w:val="00B05ACA"/>
    <w:rsid w:val="00B05CC5"/>
    <w:rsid w:val="00B05D66"/>
    <w:rsid w:val="00B05FCF"/>
    <w:rsid w:val="00B060D0"/>
    <w:rsid w:val="00B061D6"/>
    <w:rsid w:val="00B06253"/>
    <w:rsid w:val="00B065EB"/>
    <w:rsid w:val="00B06632"/>
    <w:rsid w:val="00B06713"/>
    <w:rsid w:val="00B0684B"/>
    <w:rsid w:val="00B068B1"/>
    <w:rsid w:val="00B06903"/>
    <w:rsid w:val="00B06A41"/>
    <w:rsid w:val="00B06BFA"/>
    <w:rsid w:val="00B06DA5"/>
    <w:rsid w:val="00B06E52"/>
    <w:rsid w:val="00B070B4"/>
    <w:rsid w:val="00B0722C"/>
    <w:rsid w:val="00B0722F"/>
    <w:rsid w:val="00B07283"/>
    <w:rsid w:val="00B07BA9"/>
    <w:rsid w:val="00B07CFF"/>
    <w:rsid w:val="00B07D50"/>
    <w:rsid w:val="00B07D90"/>
    <w:rsid w:val="00B07DC3"/>
    <w:rsid w:val="00B07E68"/>
    <w:rsid w:val="00B07E79"/>
    <w:rsid w:val="00B07EF1"/>
    <w:rsid w:val="00B1004F"/>
    <w:rsid w:val="00B100C3"/>
    <w:rsid w:val="00B10499"/>
    <w:rsid w:val="00B10626"/>
    <w:rsid w:val="00B1063A"/>
    <w:rsid w:val="00B10825"/>
    <w:rsid w:val="00B10827"/>
    <w:rsid w:val="00B1082E"/>
    <w:rsid w:val="00B1089D"/>
    <w:rsid w:val="00B10A18"/>
    <w:rsid w:val="00B10C2D"/>
    <w:rsid w:val="00B10DF0"/>
    <w:rsid w:val="00B10E4E"/>
    <w:rsid w:val="00B10ED2"/>
    <w:rsid w:val="00B113A7"/>
    <w:rsid w:val="00B116C7"/>
    <w:rsid w:val="00B1183F"/>
    <w:rsid w:val="00B11887"/>
    <w:rsid w:val="00B11944"/>
    <w:rsid w:val="00B11990"/>
    <w:rsid w:val="00B119F1"/>
    <w:rsid w:val="00B11A93"/>
    <w:rsid w:val="00B11F4D"/>
    <w:rsid w:val="00B11FCF"/>
    <w:rsid w:val="00B12141"/>
    <w:rsid w:val="00B125F4"/>
    <w:rsid w:val="00B126D3"/>
    <w:rsid w:val="00B1299A"/>
    <w:rsid w:val="00B12A58"/>
    <w:rsid w:val="00B12BCC"/>
    <w:rsid w:val="00B12BF1"/>
    <w:rsid w:val="00B12CBC"/>
    <w:rsid w:val="00B13185"/>
    <w:rsid w:val="00B13346"/>
    <w:rsid w:val="00B134AA"/>
    <w:rsid w:val="00B1373F"/>
    <w:rsid w:val="00B138E0"/>
    <w:rsid w:val="00B13A5B"/>
    <w:rsid w:val="00B13AB6"/>
    <w:rsid w:val="00B13B0E"/>
    <w:rsid w:val="00B13EC3"/>
    <w:rsid w:val="00B14127"/>
    <w:rsid w:val="00B14213"/>
    <w:rsid w:val="00B1428E"/>
    <w:rsid w:val="00B1457A"/>
    <w:rsid w:val="00B14645"/>
    <w:rsid w:val="00B14A5C"/>
    <w:rsid w:val="00B14B82"/>
    <w:rsid w:val="00B14DDF"/>
    <w:rsid w:val="00B14FE8"/>
    <w:rsid w:val="00B1531A"/>
    <w:rsid w:val="00B1540F"/>
    <w:rsid w:val="00B15445"/>
    <w:rsid w:val="00B1571A"/>
    <w:rsid w:val="00B15C79"/>
    <w:rsid w:val="00B15CCC"/>
    <w:rsid w:val="00B15D7E"/>
    <w:rsid w:val="00B15E79"/>
    <w:rsid w:val="00B160CD"/>
    <w:rsid w:val="00B16127"/>
    <w:rsid w:val="00B16202"/>
    <w:rsid w:val="00B163C4"/>
    <w:rsid w:val="00B16426"/>
    <w:rsid w:val="00B16680"/>
    <w:rsid w:val="00B16702"/>
    <w:rsid w:val="00B1674F"/>
    <w:rsid w:val="00B167E6"/>
    <w:rsid w:val="00B16C44"/>
    <w:rsid w:val="00B16C58"/>
    <w:rsid w:val="00B16FB0"/>
    <w:rsid w:val="00B17100"/>
    <w:rsid w:val="00B17102"/>
    <w:rsid w:val="00B17125"/>
    <w:rsid w:val="00B17215"/>
    <w:rsid w:val="00B172BD"/>
    <w:rsid w:val="00B17351"/>
    <w:rsid w:val="00B1744A"/>
    <w:rsid w:val="00B175A0"/>
    <w:rsid w:val="00B176F5"/>
    <w:rsid w:val="00B178A2"/>
    <w:rsid w:val="00B179E9"/>
    <w:rsid w:val="00B17A4E"/>
    <w:rsid w:val="00B17CA4"/>
    <w:rsid w:val="00B17D61"/>
    <w:rsid w:val="00B20425"/>
    <w:rsid w:val="00B2046B"/>
    <w:rsid w:val="00B20557"/>
    <w:rsid w:val="00B207EB"/>
    <w:rsid w:val="00B20E2C"/>
    <w:rsid w:val="00B20E89"/>
    <w:rsid w:val="00B20F63"/>
    <w:rsid w:val="00B20F88"/>
    <w:rsid w:val="00B20FCB"/>
    <w:rsid w:val="00B213B9"/>
    <w:rsid w:val="00B2153F"/>
    <w:rsid w:val="00B21611"/>
    <w:rsid w:val="00B21701"/>
    <w:rsid w:val="00B21A0E"/>
    <w:rsid w:val="00B21A8E"/>
    <w:rsid w:val="00B21A9D"/>
    <w:rsid w:val="00B21C87"/>
    <w:rsid w:val="00B21E8C"/>
    <w:rsid w:val="00B22460"/>
    <w:rsid w:val="00B2252C"/>
    <w:rsid w:val="00B227D8"/>
    <w:rsid w:val="00B228A0"/>
    <w:rsid w:val="00B22966"/>
    <w:rsid w:val="00B229B3"/>
    <w:rsid w:val="00B22B14"/>
    <w:rsid w:val="00B22BBE"/>
    <w:rsid w:val="00B22C84"/>
    <w:rsid w:val="00B22F13"/>
    <w:rsid w:val="00B22FC1"/>
    <w:rsid w:val="00B231AD"/>
    <w:rsid w:val="00B231E9"/>
    <w:rsid w:val="00B23546"/>
    <w:rsid w:val="00B23573"/>
    <w:rsid w:val="00B23694"/>
    <w:rsid w:val="00B2374F"/>
    <w:rsid w:val="00B239D4"/>
    <w:rsid w:val="00B23CF8"/>
    <w:rsid w:val="00B23F83"/>
    <w:rsid w:val="00B240D4"/>
    <w:rsid w:val="00B24267"/>
    <w:rsid w:val="00B243D0"/>
    <w:rsid w:val="00B24579"/>
    <w:rsid w:val="00B246EB"/>
    <w:rsid w:val="00B246EC"/>
    <w:rsid w:val="00B248C1"/>
    <w:rsid w:val="00B248E5"/>
    <w:rsid w:val="00B24AD8"/>
    <w:rsid w:val="00B24C00"/>
    <w:rsid w:val="00B24ECA"/>
    <w:rsid w:val="00B24F36"/>
    <w:rsid w:val="00B24FDE"/>
    <w:rsid w:val="00B250A2"/>
    <w:rsid w:val="00B254AC"/>
    <w:rsid w:val="00B2550E"/>
    <w:rsid w:val="00B2558C"/>
    <w:rsid w:val="00B2559B"/>
    <w:rsid w:val="00B25660"/>
    <w:rsid w:val="00B25716"/>
    <w:rsid w:val="00B25809"/>
    <w:rsid w:val="00B258F2"/>
    <w:rsid w:val="00B259C3"/>
    <w:rsid w:val="00B25A78"/>
    <w:rsid w:val="00B25BDF"/>
    <w:rsid w:val="00B25C2E"/>
    <w:rsid w:val="00B25C46"/>
    <w:rsid w:val="00B25D50"/>
    <w:rsid w:val="00B25EC9"/>
    <w:rsid w:val="00B25FDE"/>
    <w:rsid w:val="00B2613D"/>
    <w:rsid w:val="00B261F3"/>
    <w:rsid w:val="00B262A3"/>
    <w:rsid w:val="00B2630C"/>
    <w:rsid w:val="00B2634C"/>
    <w:rsid w:val="00B264F8"/>
    <w:rsid w:val="00B2673C"/>
    <w:rsid w:val="00B26766"/>
    <w:rsid w:val="00B268A6"/>
    <w:rsid w:val="00B2693D"/>
    <w:rsid w:val="00B26C71"/>
    <w:rsid w:val="00B26D4C"/>
    <w:rsid w:val="00B26E48"/>
    <w:rsid w:val="00B26E66"/>
    <w:rsid w:val="00B27052"/>
    <w:rsid w:val="00B271CA"/>
    <w:rsid w:val="00B274A3"/>
    <w:rsid w:val="00B274EA"/>
    <w:rsid w:val="00B27603"/>
    <w:rsid w:val="00B278A9"/>
    <w:rsid w:val="00B27CAC"/>
    <w:rsid w:val="00B27D05"/>
    <w:rsid w:val="00B27D18"/>
    <w:rsid w:val="00B27D6C"/>
    <w:rsid w:val="00B27F08"/>
    <w:rsid w:val="00B3008F"/>
    <w:rsid w:val="00B3027E"/>
    <w:rsid w:val="00B302D8"/>
    <w:rsid w:val="00B304AD"/>
    <w:rsid w:val="00B30587"/>
    <w:rsid w:val="00B30658"/>
    <w:rsid w:val="00B306AB"/>
    <w:rsid w:val="00B3072A"/>
    <w:rsid w:val="00B309A1"/>
    <w:rsid w:val="00B309CB"/>
    <w:rsid w:val="00B30A16"/>
    <w:rsid w:val="00B30C60"/>
    <w:rsid w:val="00B30CB2"/>
    <w:rsid w:val="00B30E19"/>
    <w:rsid w:val="00B31139"/>
    <w:rsid w:val="00B313EF"/>
    <w:rsid w:val="00B31428"/>
    <w:rsid w:val="00B31476"/>
    <w:rsid w:val="00B314F0"/>
    <w:rsid w:val="00B315C0"/>
    <w:rsid w:val="00B315DF"/>
    <w:rsid w:val="00B316B6"/>
    <w:rsid w:val="00B316C2"/>
    <w:rsid w:val="00B31716"/>
    <w:rsid w:val="00B31847"/>
    <w:rsid w:val="00B31965"/>
    <w:rsid w:val="00B319EA"/>
    <w:rsid w:val="00B31A85"/>
    <w:rsid w:val="00B32174"/>
    <w:rsid w:val="00B321E2"/>
    <w:rsid w:val="00B323F9"/>
    <w:rsid w:val="00B32675"/>
    <w:rsid w:val="00B3296C"/>
    <w:rsid w:val="00B32D03"/>
    <w:rsid w:val="00B32E1C"/>
    <w:rsid w:val="00B33041"/>
    <w:rsid w:val="00B33242"/>
    <w:rsid w:val="00B3351A"/>
    <w:rsid w:val="00B337D4"/>
    <w:rsid w:val="00B3383C"/>
    <w:rsid w:val="00B33920"/>
    <w:rsid w:val="00B33969"/>
    <w:rsid w:val="00B33983"/>
    <w:rsid w:val="00B33A08"/>
    <w:rsid w:val="00B33A62"/>
    <w:rsid w:val="00B33A6D"/>
    <w:rsid w:val="00B33C89"/>
    <w:rsid w:val="00B34008"/>
    <w:rsid w:val="00B34018"/>
    <w:rsid w:val="00B34204"/>
    <w:rsid w:val="00B3421C"/>
    <w:rsid w:val="00B342F1"/>
    <w:rsid w:val="00B3442E"/>
    <w:rsid w:val="00B34511"/>
    <w:rsid w:val="00B34592"/>
    <w:rsid w:val="00B3499C"/>
    <w:rsid w:val="00B349A1"/>
    <w:rsid w:val="00B34A00"/>
    <w:rsid w:val="00B34B9A"/>
    <w:rsid w:val="00B34D58"/>
    <w:rsid w:val="00B34D98"/>
    <w:rsid w:val="00B34DE9"/>
    <w:rsid w:val="00B3517A"/>
    <w:rsid w:val="00B35285"/>
    <w:rsid w:val="00B3528C"/>
    <w:rsid w:val="00B353FC"/>
    <w:rsid w:val="00B35615"/>
    <w:rsid w:val="00B35648"/>
    <w:rsid w:val="00B358D0"/>
    <w:rsid w:val="00B358E9"/>
    <w:rsid w:val="00B35916"/>
    <w:rsid w:val="00B35A36"/>
    <w:rsid w:val="00B35BF2"/>
    <w:rsid w:val="00B35E5D"/>
    <w:rsid w:val="00B35EF1"/>
    <w:rsid w:val="00B36328"/>
    <w:rsid w:val="00B364D6"/>
    <w:rsid w:val="00B3654A"/>
    <w:rsid w:val="00B368C2"/>
    <w:rsid w:val="00B3696B"/>
    <w:rsid w:val="00B36A4A"/>
    <w:rsid w:val="00B36CD7"/>
    <w:rsid w:val="00B36F0C"/>
    <w:rsid w:val="00B3718E"/>
    <w:rsid w:val="00B371A5"/>
    <w:rsid w:val="00B37601"/>
    <w:rsid w:val="00B376A5"/>
    <w:rsid w:val="00B37868"/>
    <w:rsid w:val="00B37A47"/>
    <w:rsid w:val="00B37A65"/>
    <w:rsid w:val="00B37BE8"/>
    <w:rsid w:val="00B37DC9"/>
    <w:rsid w:val="00B40109"/>
    <w:rsid w:val="00B40166"/>
    <w:rsid w:val="00B403C0"/>
    <w:rsid w:val="00B40AA6"/>
    <w:rsid w:val="00B40DA8"/>
    <w:rsid w:val="00B40E98"/>
    <w:rsid w:val="00B41005"/>
    <w:rsid w:val="00B411D9"/>
    <w:rsid w:val="00B415CD"/>
    <w:rsid w:val="00B41710"/>
    <w:rsid w:val="00B41808"/>
    <w:rsid w:val="00B4199A"/>
    <w:rsid w:val="00B41A4B"/>
    <w:rsid w:val="00B41A99"/>
    <w:rsid w:val="00B41AB8"/>
    <w:rsid w:val="00B426C9"/>
    <w:rsid w:val="00B428B8"/>
    <w:rsid w:val="00B428D6"/>
    <w:rsid w:val="00B42AF1"/>
    <w:rsid w:val="00B42CBE"/>
    <w:rsid w:val="00B42D2D"/>
    <w:rsid w:val="00B42E1A"/>
    <w:rsid w:val="00B42F12"/>
    <w:rsid w:val="00B42F1E"/>
    <w:rsid w:val="00B430F3"/>
    <w:rsid w:val="00B4344B"/>
    <w:rsid w:val="00B43482"/>
    <w:rsid w:val="00B434BC"/>
    <w:rsid w:val="00B434E1"/>
    <w:rsid w:val="00B434F0"/>
    <w:rsid w:val="00B43629"/>
    <w:rsid w:val="00B43648"/>
    <w:rsid w:val="00B436A9"/>
    <w:rsid w:val="00B43995"/>
    <w:rsid w:val="00B439E9"/>
    <w:rsid w:val="00B43A44"/>
    <w:rsid w:val="00B43C33"/>
    <w:rsid w:val="00B43CD5"/>
    <w:rsid w:val="00B43CEF"/>
    <w:rsid w:val="00B43D6C"/>
    <w:rsid w:val="00B43E1E"/>
    <w:rsid w:val="00B44511"/>
    <w:rsid w:val="00B445D6"/>
    <w:rsid w:val="00B4475E"/>
    <w:rsid w:val="00B4482A"/>
    <w:rsid w:val="00B448B9"/>
    <w:rsid w:val="00B44A8E"/>
    <w:rsid w:val="00B44B7B"/>
    <w:rsid w:val="00B44C45"/>
    <w:rsid w:val="00B44CD2"/>
    <w:rsid w:val="00B44EA2"/>
    <w:rsid w:val="00B44FFC"/>
    <w:rsid w:val="00B45461"/>
    <w:rsid w:val="00B45898"/>
    <w:rsid w:val="00B45E0A"/>
    <w:rsid w:val="00B45E0C"/>
    <w:rsid w:val="00B45ECF"/>
    <w:rsid w:val="00B4607A"/>
    <w:rsid w:val="00B4617E"/>
    <w:rsid w:val="00B4622D"/>
    <w:rsid w:val="00B4644D"/>
    <w:rsid w:val="00B46518"/>
    <w:rsid w:val="00B4652B"/>
    <w:rsid w:val="00B465B6"/>
    <w:rsid w:val="00B466C9"/>
    <w:rsid w:val="00B467CE"/>
    <w:rsid w:val="00B46807"/>
    <w:rsid w:val="00B46CBF"/>
    <w:rsid w:val="00B47016"/>
    <w:rsid w:val="00B471CE"/>
    <w:rsid w:val="00B472CC"/>
    <w:rsid w:val="00B476C2"/>
    <w:rsid w:val="00B47932"/>
    <w:rsid w:val="00B47AC3"/>
    <w:rsid w:val="00B47ECE"/>
    <w:rsid w:val="00B50069"/>
    <w:rsid w:val="00B500B2"/>
    <w:rsid w:val="00B5014D"/>
    <w:rsid w:val="00B505F4"/>
    <w:rsid w:val="00B50659"/>
    <w:rsid w:val="00B5072B"/>
    <w:rsid w:val="00B508B4"/>
    <w:rsid w:val="00B5096F"/>
    <w:rsid w:val="00B50A02"/>
    <w:rsid w:val="00B50C26"/>
    <w:rsid w:val="00B50C57"/>
    <w:rsid w:val="00B50EB5"/>
    <w:rsid w:val="00B513E7"/>
    <w:rsid w:val="00B5159E"/>
    <w:rsid w:val="00B516F4"/>
    <w:rsid w:val="00B51838"/>
    <w:rsid w:val="00B51B45"/>
    <w:rsid w:val="00B51BF4"/>
    <w:rsid w:val="00B51C58"/>
    <w:rsid w:val="00B51CB9"/>
    <w:rsid w:val="00B51F33"/>
    <w:rsid w:val="00B51F80"/>
    <w:rsid w:val="00B51FD5"/>
    <w:rsid w:val="00B522A4"/>
    <w:rsid w:val="00B52359"/>
    <w:rsid w:val="00B52422"/>
    <w:rsid w:val="00B5254C"/>
    <w:rsid w:val="00B527D9"/>
    <w:rsid w:val="00B527DB"/>
    <w:rsid w:val="00B52917"/>
    <w:rsid w:val="00B52B5F"/>
    <w:rsid w:val="00B52D07"/>
    <w:rsid w:val="00B530F1"/>
    <w:rsid w:val="00B53171"/>
    <w:rsid w:val="00B53173"/>
    <w:rsid w:val="00B53222"/>
    <w:rsid w:val="00B53289"/>
    <w:rsid w:val="00B5350C"/>
    <w:rsid w:val="00B535F9"/>
    <w:rsid w:val="00B5367C"/>
    <w:rsid w:val="00B53784"/>
    <w:rsid w:val="00B537A5"/>
    <w:rsid w:val="00B538C5"/>
    <w:rsid w:val="00B53D04"/>
    <w:rsid w:val="00B540F2"/>
    <w:rsid w:val="00B54186"/>
    <w:rsid w:val="00B541EB"/>
    <w:rsid w:val="00B542F0"/>
    <w:rsid w:val="00B543CF"/>
    <w:rsid w:val="00B546E5"/>
    <w:rsid w:val="00B5476E"/>
    <w:rsid w:val="00B54B63"/>
    <w:rsid w:val="00B54C82"/>
    <w:rsid w:val="00B54CF5"/>
    <w:rsid w:val="00B54DCC"/>
    <w:rsid w:val="00B54DF6"/>
    <w:rsid w:val="00B54F50"/>
    <w:rsid w:val="00B54FA5"/>
    <w:rsid w:val="00B55207"/>
    <w:rsid w:val="00B55290"/>
    <w:rsid w:val="00B5530A"/>
    <w:rsid w:val="00B5534E"/>
    <w:rsid w:val="00B554AC"/>
    <w:rsid w:val="00B5555C"/>
    <w:rsid w:val="00B55708"/>
    <w:rsid w:val="00B55A47"/>
    <w:rsid w:val="00B55DA6"/>
    <w:rsid w:val="00B55FBB"/>
    <w:rsid w:val="00B5614F"/>
    <w:rsid w:val="00B56290"/>
    <w:rsid w:val="00B563B3"/>
    <w:rsid w:val="00B56881"/>
    <w:rsid w:val="00B56C73"/>
    <w:rsid w:val="00B56E38"/>
    <w:rsid w:val="00B56E70"/>
    <w:rsid w:val="00B56EA8"/>
    <w:rsid w:val="00B56F26"/>
    <w:rsid w:val="00B56F34"/>
    <w:rsid w:val="00B56FE6"/>
    <w:rsid w:val="00B5710C"/>
    <w:rsid w:val="00B57255"/>
    <w:rsid w:val="00B574DB"/>
    <w:rsid w:val="00B57CD1"/>
    <w:rsid w:val="00B57DD8"/>
    <w:rsid w:val="00B57ED0"/>
    <w:rsid w:val="00B6003D"/>
    <w:rsid w:val="00B6020F"/>
    <w:rsid w:val="00B60315"/>
    <w:rsid w:val="00B607E7"/>
    <w:rsid w:val="00B60AEB"/>
    <w:rsid w:val="00B60D8E"/>
    <w:rsid w:val="00B60E3A"/>
    <w:rsid w:val="00B60E7D"/>
    <w:rsid w:val="00B6117A"/>
    <w:rsid w:val="00B614D1"/>
    <w:rsid w:val="00B61511"/>
    <w:rsid w:val="00B618F0"/>
    <w:rsid w:val="00B61B76"/>
    <w:rsid w:val="00B61CBF"/>
    <w:rsid w:val="00B62027"/>
    <w:rsid w:val="00B62035"/>
    <w:rsid w:val="00B623F1"/>
    <w:rsid w:val="00B6252A"/>
    <w:rsid w:val="00B628A4"/>
    <w:rsid w:val="00B629A9"/>
    <w:rsid w:val="00B62A69"/>
    <w:rsid w:val="00B62AD6"/>
    <w:rsid w:val="00B62D67"/>
    <w:rsid w:val="00B62F47"/>
    <w:rsid w:val="00B62F67"/>
    <w:rsid w:val="00B63436"/>
    <w:rsid w:val="00B63804"/>
    <w:rsid w:val="00B638E1"/>
    <w:rsid w:val="00B63F53"/>
    <w:rsid w:val="00B63FE3"/>
    <w:rsid w:val="00B64040"/>
    <w:rsid w:val="00B64072"/>
    <w:rsid w:val="00B640BE"/>
    <w:rsid w:val="00B64242"/>
    <w:rsid w:val="00B642B5"/>
    <w:rsid w:val="00B64319"/>
    <w:rsid w:val="00B64392"/>
    <w:rsid w:val="00B64478"/>
    <w:rsid w:val="00B644D2"/>
    <w:rsid w:val="00B6455A"/>
    <w:rsid w:val="00B647D3"/>
    <w:rsid w:val="00B64933"/>
    <w:rsid w:val="00B64A30"/>
    <w:rsid w:val="00B64AA6"/>
    <w:rsid w:val="00B64B43"/>
    <w:rsid w:val="00B64BE6"/>
    <w:rsid w:val="00B64C94"/>
    <w:rsid w:val="00B64D72"/>
    <w:rsid w:val="00B64E76"/>
    <w:rsid w:val="00B64F54"/>
    <w:rsid w:val="00B6506A"/>
    <w:rsid w:val="00B65225"/>
    <w:rsid w:val="00B658EA"/>
    <w:rsid w:val="00B659F4"/>
    <w:rsid w:val="00B65B99"/>
    <w:rsid w:val="00B65C2F"/>
    <w:rsid w:val="00B65C9F"/>
    <w:rsid w:val="00B65CAA"/>
    <w:rsid w:val="00B65FC7"/>
    <w:rsid w:val="00B66000"/>
    <w:rsid w:val="00B6613A"/>
    <w:rsid w:val="00B662FA"/>
    <w:rsid w:val="00B66677"/>
    <w:rsid w:val="00B66695"/>
    <w:rsid w:val="00B666BC"/>
    <w:rsid w:val="00B667A7"/>
    <w:rsid w:val="00B66912"/>
    <w:rsid w:val="00B66C53"/>
    <w:rsid w:val="00B66ECC"/>
    <w:rsid w:val="00B6715E"/>
    <w:rsid w:val="00B671A9"/>
    <w:rsid w:val="00B67241"/>
    <w:rsid w:val="00B672E3"/>
    <w:rsid w:val="00B6734D"/>
    <w:rsid w:val="00B6741F"/>
    <w:rsid w:val="00B674B4"/>
    <w:rsid w:val="00B67637"/>
    <w:rsid w:val="00B6783F"/>
    <w:rsid w:val="00B67865"/>
    <w:rsid w:val="00B67C5B"/>
    <w:rsid w:val="00B67DA2"/>
    <w:rsid w:val="00B67DCE"/>
    <w:rsid w:val="00B67DD8"/>
    <w:rsid w:val="00B67DE4"/>
    <w:rsid w:val="00B67E1F"/>
    <w:rsid w:val="00B696A5"/>
    <w:rsid w:val="00B707B6"/>
    <w:rsid w:val="00B70A0F"/>
    <w:rsid w:val="00B70BC8"/>
    <w:rsid w:val="00B70C29"/>
    <w:rsid w:val="00B711CA"/>
    <w:rsid w:val="00B712EA"/>
    <w:rsid w:val="00B7196F"/>
    <w:rsid w:val="00B71B8B"/>
    <w:rsid w:val="00B71BE8"/>
    <w:rsid w:val="00B71D91"/>
    <w:rsid w:val="00B71DBC"/>
    <w:rsid w:val="00B71E45"/>
    <w:rsid w:val="00B72224"/>
    <w:rsid w:val="00B72272"/>
    <w:rsid w:val="00B72516"/>
    <w:rsid w:val="00B72532"/>
    <w:rsid w:val="00B72538"/>
    <w:rsid w:val="00B726F7"/>
    <w:rsid w:val="00B72711"/>
    <w:rsid w:val="00B727C5"/>
    <w:rsid w:val="00B729A5"/>
    <w:rsid w:val="00B72A76"/>
    <w:rsid w:val="00B72CAB"/>
    <w:rsid w:val="00B73019"/>
    <w:rsid w:val="00B730D9"/>
    <w:rsid w:val="00B730DB"/>
    <w:rsid w:val="00B7318F"/>
    <w:rsid w:val="00B7331D"/>
    <w:rsid w:val="00B7344D"/>
    <w:rsid w:val="00B73613"/>
    <w:rsid w:val="00B736ED"/>
    <w:rsid w:val="00B73711"/>
    <w:rsid w:val="00B73B16"/>
    <w:rsid w:val="00B73CE9"/>
    <w:rsid w:val="00B73E09"/>
    <w:rsid w:val="00B7414A"/>
    <w:rsid w:val="00B743DD"/>
    <w:rsid w:val="00B74405"/>
    <w:rsid w:val="00B74611"/>
    <w:rsid w:val="00B746E7"/>
    <w:rsid w:val="00B749F1"/>
    <w:rsid w:val="00B74A96"/>
    <w:rsid w:val="00B74A9A"/>
    <w:rsid w:val="00B74AE2"/>
    <w:rsid w:val="00B74B5B"/>
    <w:rsid w:val="00B74E18"/>
    <w:rsid w:val="00B74EFD"/>
    <w:rsid w:val="00B750B2"/>
    <w:rsid w:val="00B7517C"/>
    <w:rsid w:val="00B751BC"/>
    <w:rsid w:val="00B752B4"/>
    <w:rsid w:val="00B7543E"/>
    <w:rsid w:val="00B75485"/>
    <w:rsid w:val="00B7558B"/>
    <w:rsid w:val="00B7566F"/>
    <w:rsid w:val="00B758A4"/>
    <w:rsid w:val="00B75BF3"/>
    <w:rsid w:val="00B75ED1"/>
    <w:rsid w:val="00B761C1"/>
    <w:rsid w:val="00B76399"/>
    <w:rsid w:val="00B76475"/>
    <w:rsid w:val="00B7653C"/>
    <w:rsid w:val="00B765AB"/>
    <w:rsid w:val="00B7690E"/>
    <w:rsid w:val="00B769D4"/>
    <w:rsid w:val="00B76A39"/>
    <w:rsid w:val="00B76C8D"/>
    <w:rsid w:val="00B76E4E"/>
    <w:rsid w:val="00B77130"/>
    <w:rsid w:val="00B77203"/>
    <w:rsid w:val="00B773D1"/>
    <w:rsid w:val="00B773D4"/>
    <w:rsid w:val="00B77B90"/>
    <w:rsid w:val="00B77E07"/>
    <w:rsid w:val="00B800B5"/>
    <w:rsid w:val="00B800DE"/>
    <w:rsid w:val="00B80134"/>
    <w:rsid w:val="00B8016A"/>
    <w:rsid w:val="00B8037C"/>
    <w:rsid w:val="00B80383"/>
    <w:rsid w:val="00B805A5"/>
    <w:rsid w:val="00B805D3"/>
    <w:rsid w:val="00B8060E"/>
    <w:rsid w:val="00B807B4"/>
    <w:rsid w:val="00B8098B"/>
    <w:rsid w:val="00B80B9D"/>
    <w:rsid w:val="00B80BE5"/>
    <w:rsid w:val="00B80BE8"/>
    <w:rsid w:val="00B80DDD"/>
    <w:rsid w:val="00B80E95"/>
    <w:rsid w:val="00B80E98"/>
    <w:rsid w:val="00B81015"/>
    <w:rsid w:val="00B811BD"/>
    <w:rsid w:val="00B8121A"/>
    <w:rsid w:val="00B8159A"/>
    <w:rsid w:val="00B817B0"/>
    <w:rsid w:val="00B81B1E"/>
    <w:rsid w:val="00B82023"/>
    <w:rsid w:val="00B8221D"/>
    <w:rsid w:val="00B822A8"/>
    <w:rsid w:val="00B82301"/>
    <w:rsid w:val="00B82576"/>
    <w:rsid w:val="00B825F5"/>
    <w:rsid w:val="00B8296B"/>
    <w:rsid w:val="00B82997"/>
    <w:rsid w:val="00B82AA6"/>
    <w:rsid w:val="00B82E17"/>
    <w:rsid w:val="00B82FC3"/>
    <w:rsid w:val="00B8302B"/>
    <w:rsid w:val="00B8310F"/>
    <w:rsid w:val="00B837EF"/>
    <w:rsid w:val="00B837F7"/>
    <w:rsid w:val="00B83A55"/>
    <w:rsid w:val="00B83A56"/>
    <w:rsid w:val="00B83B79"/>
    <w:rsid w:val="00B83DA1"/>
    <w:rsid w:val="00B83FE9"/>
    <w:rsid w:val="00B84027"/>
    <w:rsid w:val="00B8416A"/>
    <w:rsid w:val="00B84307"/>
    <w:rsid w:val="00B84520"/>
    <w:rsid w:val="00B8454A"/>
    <w:rsid w:val="00B8464A"/>
    <w:rsid w:val="00B847AA"/>
    <w:rsid w:val="00B84EAE"/>
    <w:rsid w:val="00B84FB5"/>
    <w:rsid w:val="00B8535D"/>
    <w:rsid w:val="00B85600"/>
    <w:rsid w:val="00B85645"/>
    <w:rsid w:val="00B85CA5"/>
    <w:rsid w:val="00B85F67"/>
    <w:rsid w:val="00B85FF1"/>
    <w:rsid w:val="00B8617B"/>
    <w:rsid w:val="00B862FA"/>
    <w:rsid w:val="00B86333"/>
    <w:rsid w:val="00B86814"/>
    <w:rsid w:val="00B868A9"/>
    <w:rsid w:val="00B868B4"/>
    <w:rsid w:val="00B86991"/>
    <w:rsid w:val="00B869B4"/>
    <w:rsid w:val="00B86A5A"/>
    <w:rsid w:val="00B86AE3"/>
    <w:rsid w:val="00B86CBE"/>
    <w:rsid w:val="00B86DC5"/>
    <w:rsid w:val="00B86F51"/>
    <w:rsid w:val="00B86FC5"/>
    <w:rsid w:val="00B870D5"/>
    <w:rsid w:val="00B870DC"/>
    <w:rsid w:val="00B87262"/>
    <w:rsid w:val="00B8731A"/>
    <w:rsid w:val="00B87441"/>
    <w:rsid w:val="00B87895"/>
    <w:rsid w:val="00B8792F"/>
    <w:rsid w:val="00B87C50"/>
    <w:rsid w:val="00B87C91"/>
    <w:rsid w:val="00B87D28"/>
    <w:rsid w:val="00B87D7D"/>
    <w:rsid w:val="00B90364"/>
    <w:rsid w:val="00B9055B"/>
    <w:rsid w:val="00B905D4"/>
    <w:rsid w:val="00B9062A"/>
    <w:rsid w:val="00B90908"/>
    <w:rsid w:val="00B90AC4"/>
    <w:rsid w:val="00B90C71"/>
    <w:rsid w:val="00B90C73"/>
    <w:rsid w:val="00B90CBE"/>
    <w:rsid w:val="00B9107A"/>
    <w:rsid w:val="00B914C5"/>
    <w:rsid w:val="00B91656"/>
    <w:rsid w:val="00B916D7"/>
    <w:rsid w:val="00B917ED"/>
    <w:rsid w:val="00B91A5C"/>
    <w:rsid w:val="00B91B15"/>
    <w:rsid w:val="00B91B2D"/>
    <w:rsid w:val="00B91CE3"/>
    <w:rsid w:val="00B91CF4"/>
    <w:rsid w:val="00B91E1A"/>
    <w:rsid w:val="00B91F8C"/>
    <w:rsid w:val="00B91FD7"/>
    <w:rsid w:val="00B922AF"/>
    <w:rsid w:val="00B9231C"/>
    <w:rsid w:val="00B9231E"/>
    <w:rsid w:val="00B92464"/>
    <w:rsid w:val="00B924D4"/>
    <w:rsid w:val="00B924F6"/>
    <w:rsid w:val="00B9289D"/>
    <w:rsid w:val="00B92922"/>
    <w:rsid w:val="00B92ABA"/>
    <w:rsid w:val="00B92B47"/>
    <w:rsid w:val="00B9303D"/>
    <w:rsid w:val="00B930A0"/>
    <w:rsid w:val="00B930C9"/>
    <w:rsid w:val="00B93507"/>
    <w:rsid w:val="00B93604"/>
    <w:rsid w:val="00B936FB"/>
    <w:rsid w:val="00B93A10"/>
    <w:rsid w:val="00B93A12"/>
    <w:rsid w:val="00B93C82"/>
    <w:rsid w:val="00B93E8A"/>
    <w:rsid w:val="00B94302"/>
    <w:rsid w:val="00B9433B"/>
    <w:rsid w:val="00B9440D"/>
    <w:rsid w:val="00B9452A"/>
    <w:rsid w:val="00B94607"/>
    <w:rsid w:val="00B9469C"/>
    <w:rsid w:val="00B9485E"/>
    <w:rsid w:val="00B94917"/>
    <w:rsid w:val="00B94971"/>
    <w:rsid w:val="00B9497C"/>
    <w:rsid w:val="00B94A5C"/>
    <w:rsid w:val="00B94C4C"/>
    <w:rsid w:val="00B94EA1"/>
    <w:rsid w:val="00B951BF"/>
    <w:rsid w:val="00B9571F"/>
    <w:rsid w:val="00B9598F"/>
    <w:rsid w:val="00B95CB5"/>
    <w:rsid w:val="00B95E89"/>
    <w:rsid w:val="00B95EB0"/>
    <w:rsid w:val="00B95FD9"/>
    <w:rsid w:val="00B96025"/>
    <w:rsid w:val="00B9614F"/>
    <w:rsid w:val="00B96182"/>
    <w:rsid w:val="00B9622C"/>
    <w:rsid w:val="00B9630F"/>
    <w:rsid w:val="00B9688D"/>
    <w:rsid w:val="00B969C9"/>
    <w:rsid w:val="00B96A8A"/>
    <w:rsid w:val="00B96AD9"/>
    <w:rsid w:val="00B96B56"/>
    <w:rsid w:val="00B96DA2"/>
    <w:rsid w:val="00B972DD"/>
    <w:rsid w:val="00B972DF"/>
    <w:rsid w:val="00B973C1"/>
    <w:rsid w:val="00B97436"/>
    <w:rsid w:val="00B975C3"/>
    <w:rsid w:val="00B97748"/>
    <w:rsid w:val="00B97756"/>
    <w:rsid w:val="00B977E2"/>
    <w:rsid w:val="00B9784D"/>
    <w:rsid w:val="00B978F6"/>
    <w:rsid w:val="00B9799A"/>
    <w:rsid w:val="00B97B9D"/>
    <w:rsid w:val="00B97D89"/>
    <w:rsid w:val="00B9FA46"/>
    <w:rsid w:val="00BA0701"/>
    <w:rsid w:val="00BA090F"/>
    <w:rsid w:val="00BA0959"/>
    <w:rsid w:val="00BA09B7"/>
    <w:rsid w:val="00BA0C0A"/>
    <w:rsid w:val="00BA0CB6"/>
    <w:rsid w:val="00BA0D29"/>
    <w:rsid w:val="00BA0E5D"/>
    <w:rsid w:val="00BA107C"/>
    <w:rsid w:val="00BA1248"/>
    <w:rsid w:val="00BA15A9"/>
    <w:rsid w:val="00BA16C9"/>
    <w:rsid w:val="00BA16F3"/>
    <w:rsid w:val="00BA1737"/>
    <w:rsid w:val="00BA1799"/>
    <w:rsid w:val="00BA1A3A"/>
    <w:rsid w:val="00BA2261"/>
    <w:rsid w:val="00BA2334"/>
    <w:rsid w:val="00BA276B"/>
    <w:rsid w:val="00BA2797"/>
    <w:rsid w:val="00BA28A7"/>
    <w:rsid w:val="00BA2A42"/>
    <w:rsid w:val="00BA2E35"/>
    <w:rsid w:val="00BA2EFD"/>
    <w:rsid w:val="00BA3311"/>
    <w:rsid w:val="00BA3D39"/>
    <w:rsid w:val="00BA3D6D"/>
    <w:rsid w:val="00BA3F2B"/>
    <w:rsid w:val="00BA4126"/>
    <w:rsid w:val="00BA413E"/>
    <w:rsid w:val="00BA423C"/>
    <w:rsid w:val="00BA423F"/>
    <w:rsid w:val="00BA43CE"/>
    <w:rsid w:val="00BA4582"/>
    <w:rsid w:val="00BA4678"/>
    <w:rsid w:val="00BA49C8"/>
    <w:rsid w:val="00BA49D3"/>
    <w:rsid w:val="00BA4C29"/>
    <w:rsid w:val="00BA4C84"/>
    <w:rsid w:val="00BA4C94"/>
    <w:rsid w:val="00BA4CC0"/>
    <w:rsid w:val="00BA4DA1"/>
    <w:rsid w:val="00BA4F22"/>
    <w:rsid w:val="00BA51A2"/>
    <w:rsid w:val="00BA51D0"/>
    <w:rsid w:val="00BA5284"/>
    <w:rsid w:val="00BA529F"/>
    <w:rsid w:val="00BA539A"/>
    <w:rsid w:val="00BA54D8"/>
    <w:rsid w:val="00BA56E3"/>
    <w:rsid w:val="00BA58C8"/>
    <w:rsid w:val="00BA593B"/>
    <w:rsid w:val="00BA5AEC"/>
    <w:rsid w:val="00BA5BC5"/>
    <w:rsid w:val="00BA5ED5"/>
    <w:rsid w:val="00BA5EF0"/>
    <w:rsid w:val="00BA5F5B"/>
    <w:rsid w:val="00BA5F9B"/>
    <w:rsid w:val="00BA602E"/>
    <w:rsid w:val="00BA618C"/>
    <w:rsid w:val="00BA61C1"/>
    <w:rsid w:val="00BA623F"/>
    <w:rsid w:val="00BA6426"/>
    <w:rsid w:val="00BA6551"/>
    <w:rsid w:val="00BA657B"/>
    <w:rsid w:val="00BA66A9"/>
    <w:rsid w:val="00BA69E2"/>
    <w:rsid w:val="00BA6A56"/>
    <w:rsid w:val="00BA6B11"/>
    <w:rsid w:val="00BA6B34"/>
    <w:rsid w:val="00BA6C65"/>
    <w:rsid w:val="00BA6D88"/>
    <w:rsid w:val="00BA6EAC"/>
    <w:rsid w:val="00BA71C6"/>
    <w:rsid w:val="00BA75A4"/>
    <w:rsid w:val="00BA7700"/>
    <w:rsid w:val="00BA7708"/>
    <w:rsid w:val="00BA77F8"/>
    <w:rsid w:val="00BA7E64"/>
    <w:rsid w:val="00BA7F62"/>
    <w:rsid w:val="00BB01E3"/>
    <w:rsid w:val="00BB02A3"/>
    <w:rsid w:val="00BB044D"/>
    <w:rsid w:val="00BB059E"/>
    <w:rsid w:val="00BB07E5"/>
    <w:rsid w:val="00BB0804"/>
    <w:rsid w:val="00BB0A7B"/>
    <w:rsid w:val="00BB0CFC"/>
    <w:rsid w:val="00BB0EAF"/>
    <w:rsid w:val="00BB1424"/>
    <w:rsid w:val="00BB16D2"/>
    <w:rsid w:val="00BB1946"/>
    <w:rsid w:val="00BB1986"/>
    <w:rsid w:val="00BB1F87"/>
    <w:rsid w:val="00BB20BF"/>
    <w:rsid w:val="00BB214A"/>
    <w:rsid w:val="00BB2163"/>
    <w:rsid w:val="00BB2326"/>
    <w:rsid w:val="00BB2699"/>
    <w:rsid w:val="00BB2701"/>
    <w:rsid w:val="00BB27F7"/>
    <w:rsid w:val="00BB28E7"/>
    <w:rsid w:val="00BB2A16"/>
    <w:rsid w:val="00BB2C74"/>
    <w:rsid w:val="00BB2CD8"/>
    <w:rsid w:val="00BB2D02"/>
    <w:rsid w:val="00BB2D1F"/>
    <w:rsid w:val="00BB2D35"/>
    <w:rsid w:val="00BB2D6D"/>
    <w:rsid w:val="00BB2DC1"/>
    <w:rsid w:val="00BB2F0B"/>
    <w:rsid w:val="00BB3172"/>
    <w:rsid w:val="00BB335E"/>
    <w:rsid w:val="00BB35CA"/>
    <w:rsid w:val="00BB360F"/>
    <w:rsid w:val="00BB3695"/>
    <w:rsid w:val="00BB387E"/>
    <w:rsid w:val="00BB3C3A"/>
    <w:rsid w:val="00BB3D7A"/>
    <w:rsid w:val="00BB3D91"/>
    <w:rsid w:val="00BB3FEF"/>
    <w:rsid w:val="00BB4143"/>
    <w:rsid w:val="00BB4260"/>
    <w:rsid w:val="00BB45C4"/>
    <w:rsid w:val="00BB4600"/>
    <w:rsid w:val="00BB466A"/>
    <w:rsid w:val="00BB4A79"/>
    <w:rsid w:val="00BB4BD1"/>
    <w:rsid w:val="00BB4D3C"/>
    <w:rsid w:val="00BB4F1E"/>
    <w:rsid w:val="00BB4F3E"/>
    <w:rsid w:val="00BB5158"/>
    <w:rsid w:val="00BB51D3"/>
    <w:rsid w:val="00BB53A8"/>
    <w:rsid w:val="00BB5953"/>
    <w:rsid w:val="00BB5C1A"/>
    <w:rsid w:val="00BB5D1C"/>
    <w:rsid w:val="00BB5DC7"/>
    <w:rsid w:val="00BB5E96"/>
    <w:rsid w:val="00BB6256"/>
    <w:rsid w:val="00BB6611"/>
    <w:rsid w:val="00BB6873"/>
    <w:rsid w:val="00BB6A3B"/>
    <w:rsid w:val="00BB6AF3"/>
    <w:rsid w:val="00BB6C02"/>
    <w:rsid w:val="00BB6E54"/>
    <w:rsid w:val="00BB6E56"/>
    <w:rsid w:val="00BB6E72"/>
    <w:rsid w:val="00BB6F8A"/>
    <w:rsid w:val="00BB7244"/>
    <w:rsid w:val="00BB7320"/>
    <w:rsid w:val="00BB7470"/>
    <w:rsid w:val="00BB748D"/>
    <w:rsid w:val="00BB7650"/>
    <w:rsid w:val="00BB77CF"/>
    <w:rsid w:val="00BB7947"/>
    <w:rsid w:val="00BB798A"/>
    <w:rsid w:val="00BB7A44"/>
    <w:rsid w:val="00BB7DE2"/>
    <w:rsid w:val="00BB7F5D"/>
    <w:rsid w:val="00BB7FFB"/>
    <w:rsid w:val="00BC0210"/>
    <w:rsid w:val="00BC044C"/>
    <w:rsid w:val="00BC0983"/>
    <w:rsid w:val="00BC0E21"/>
    <w:rsid w:val="00BC0F0C"/>
    <w:rsid w:val="00BC105C"/>
    <w:rsid w:val="00BC111F"/>
    <w:rsid w:val="00BC1153"/>
    <w:rsid w:val="00BC14AB"/>
    <w:rsid w:val="00BC160D"/>
    <w:rsid w:val="00BC17AE"/>
    <w:rsid w:val="00BC19F1"/>
    <w:rsid w:val="00BC1C9F"/>
    <w:rsid w:val="00BC1CB7"/>
    <w:rsid w:val="00BC1DEB"/>
    <w:rsid w:val="00BC211E"/>
    <w:rsid w:val="00BC21E5"/>
    <w:rsid w:val="00BC240F"/>
    <w:rsid w:val="00BC24C0"/>
    <w:rsid w:val="00BC24EB"/>
    <w:rsid w:val="00BC2523"/>
    <w:rsid w:val="00BC25F1"/>
    <w:rsid w:val="00BC2DC4"/>
    <w:rsid w:val="00BC2E78"/>
    <w:rsid w:val="00BC2E8C"/>
    <w:rsid w:val="00BC2EDC"/>
    <w:rsid w:val="00BC3250"/>
    <w:rsid w:val="00BC3383"/>
    <w:rsid w:val="00BC374E"/>
    <w:rsid w:val="00BC3A1D"/>
    <w:rsid w:val="00BC3B5A"/>
    <w:rsid w:val="00BC3D4A"/>
    <w:rsid w:val="00BC431C"/>
    <w:rsid w:val="00BC4460"/>
    <w:rsid w:val="00BC448A"/>
    <w:rsid w:val="00BC463D"/>
    <w:rsid w:val="00BC46C0"/>
    <w:rsid w:val="00BC4705"/>
    <w:rsid w:val="00BC4762"/>
    <w:rsid w:val="00BC4B7B"/>
    <w:rsid w:val="00BC4F65"/>
    <w:rsid w:val="00BC505A"/>
    <w:rsid w:val="00BC5273"/>
    <w:rsid w:val="00BC530C"/>
    <w:rsid w:val="00BC53A9"/>
    <w:rsid w:val="00BC5746"/>
    <w:rsid w:val="00BC5D39"/>
    <w:rsid w:val="00BC5E6F"/>
    <w:rsid w:val="00BC60C2"/>
    <w:rsid w:val="00BC61FF"/>
    <w:rsid w:val="00BC6406"/>
    <w:rsid w:val="00BC6590"/>
    <w:rsid w:val="00BC65D4"/>
    <w:rsid w:val="00BC663C"/>
    <w:rsid w:val="00BC668D"/>
    <w:rsid w:val="00BC66F6"/>
    <w:rsid w:val="00BC6753"/>
    <w:rsid w:val="00BC69C7"/>
    <w:rsid w:val="00BC6AA4"/>
    <w:rsid w:val="00BC6AAA"/>
    <w:rsid w:val="00BC6AFF"/>
    <w:rsid w:val="00BC6BEB"/>
    <w:rsid w:val="00BC6C72"/>
    <w:rsid w:val="00BC6E5D"/>
    <w:rsid w:val="00BC7186"/>
    <w:rsid w:val="00BC73C3"/>
    <w:rsid w:val="00BC7795"/>
    <w:rsid w:val="00BC798E"/>
    <w:rsid w:val="00BC79F7"/>
    <w:rsid w:val="00BC7AE9"/>
    <w:rsid w:val="00BC7C39"/>
    <w:rsid w:val="00BC7E28"/>
    <w:rsid w:val="00BC7EDE"/>
    <w:rsid w:val="00BD00E4"/>
    <w:rsid w:val="00BD0932"/>
    <w:rsid w:val="00BD0AB0"/>
    <w:rsid w:val="00BD0DB8"/>
    <w:rsid w:val="00BD0E71"/>
    <w:rsid w:val="00BD103E"/>
    <w:rsid w:val="00BD109A"/>
    <w:rsid w:val="00BD1750"/>
    <w:rsid w:val="00BD1AAF"/>
    <w:rsid w:val="00BD1B02"/>
    <w:rsid w:val="00BD1BDD"/>
    <w:rsid w:val="00BD1C40"/>
    <w:rsid w:val="00BD1D69"/>
    <w:rsid w:val="00BD1F3E"/>
    <w:rsid w:val="00BD21F3"/>
    <w:rsid w:val="00BD21FC"/>
    <w:rsid w:val="00BD2348"/>
    <w:rsid w:val="00BD2B35"/>
    <w:rsid w:val="00BD2B37"/>
    <w:rsid w:val="00BD2EFB"/>
    <w:rsid w:val="00BD2F4B"/>
    <w:rsid w:val="00BD300D"/>
    <w:rsid w:val="00BD30FD"/>
    <w:rsid w:val="00BD324D"/>
    <w:rsid w:val="00BD3379"/>
    <w:rsid w:val="00BD33F8"/>
    <w:rsid w:val="00BD3719"/>
    <w:rsid w:val="00BD37FB"/>
    <w:rsid w:val="00BD3990"/>
    <w:rsid w:val="00BD3D39"/>
    <w:rsid w:val="00BD3DE4"/>
    <w:rsid w:val="00BD3E9A"/>
    <w:rsid w:val="00BD4031"/>
    <w:rsid w:val="00BD403B"/>
    <w:rsid w:val="00BD448B"/>
    <w:rsid w:val="00BD455A"/>
    <w:rsid w:val="00BD4896"/>
    <w:rsid w:val="00BD4A68"/>
    <w:rsid w:val="00BD4AFB"/>
    <w:rsid w:val="00BD4B4C"/>
    <w:rsid w:val="00BD4E28"/>
    <w:rsid w:val="00BD5171"/>
    <w:rsid w:val="00BD53F9"/>
    <w:rsid w:val="00BD548B"/>
    <w:rsid w:val="00BD5525"/>
    <w:rsid w:val="00BD5AFB"/>
    <w:rsid w:val="00BD5CE5"/>
    <w:rsid w:val="00BD5D71"/>
    <w:rsid w:val="00BD5DCE"/>
    <w:rsid w:val="00BD5F21"/>
    <w:rsid w:val="00BD60EF"/>
    <w:rsid w:val="00BD6283"/>
    <w:rsid w:val="00BD631E"/>
    <w:rsid w:val="00BD638D"/>
    <w:rsid w:val="00BD6400"/>
    <w:rsid w:val="00BD643E"/>
    <w:rsid w:val="00BD6440"/>
    <w:rsid w:val="00BD6706"/>
    <w:rsid w:val="00BD6AE8"/>
    <w:rsid w:val="00BD6B16"/>
    <w:rsid w:val="00BD6B7D"/>
    <w:rsid w:val="00BD6E3A"/>
    <w:rsid w:val="00BD6F1C"/>
    <w:rsid w:val="00BD6F30"/>
    <w:rsid w:val="00BD6F43"/>
    <w:rsid w:val="00BD6F84"/>
    <w:rsid w:val="00BD702D"/>
    <w:rsid w:val="00BD7563"/>
    <w:rsid w:val="00BD76C3"/>
    <w:rsid w:val="00BD7764"/>
    <w:rsid w:val="00BD7C8D"/>
    <w:rsid w:val="00BE018B"/>
    <w:rsid w:val="00BE0270"/>
    <w:rsid w:val="00BE02E4"/>
    <w:rsid w:val="00BE04CA"/>
    <w:rsid w:val="00BE093E"/>
    <w:rsid w:val="00BE0A9E"/>
    <w:rsid w:val="00BE0AAA"/>
    <w:rsid w:val="00BE0B34"/>
    <w:rsid w:val="00BE0B5B"/>
    <w:rsid w:val="00BE0C93"/>
    <w:rsid w:val="00BE0E42"/>
    <w:rsid w:val="00BE0FBD"/>
    <w:rsid w:val="00BE114A"/>
    <w:rsid w:val="00BE127B"/>
    <w:rsid w:val="00BE1340"/>
    <w:rsid w:val="00BE16A6"/>
    <w:rsid w:val="00BE18E4"/>
    <w:rsid w:val="00BE1A75"/>
    <w:rsid w:val="00BE1ABF"/>
    <w:rsid w:val="00BE1B9E"/>
    <w:rsid w:val="00BE1BD0"/>
    <w:rsid w:val="00BE1C70"/>
    <w:rsid w:val="00BE1CA0"/>
    <w:rsid w:val="00BE2015"/>
    <w:rsid w:val="00BE20FC"/>
    <w:rsid w:val="00BE24EB"/>
    <w:rsid w:val="00BE2792"/>
    <w:rsid w:val="00BE27F0"/>
    <w:rsid w:val="00BE283B"/>
    <w:rsid w:val="00BE2867"/>
    <w:rsid w:val="00BE2889"/>
    <w:rsid w:val="00BE2A53"/>
    <w:rsid w:val="00BE2AB8"/>
    <w:rsid w:val="00BE2B37"/>
    <w:rsid w:val="00BE2B46"/>
    <w:rsid w:val="00BE2B95"/>
    <w:rsid w:val="00BE2BA1"/>
    <w:rsid w:val="00BE3318"/>
    <w:rsid w:val="00BE36AF"/>
    <w:rsid w:val="00BE3719"/>
    <w:rsid w:val="00BE3833"/>
    <w:rsid w:val="00BE3967"/>
    <w:rsid w:val="00BE3ACC"/>
    <w:rsid w:val="00BE40E1"/>
    <w:rsid w:val="00BE4476"/>
    <w:rsid w:val="00BE454C"/>
    <w:rsid w:val="00BE481F"/>
    <w:rsid w:val="00BE4848"/>
    <w:rsid w:val="00BE4CB1"/>
    <w:rsid w:val="00BE4E41"/>
    <w:rsid w:val="00BE4F0F"/>
    <w:rsid w:val="00BE4F5B"/>
    <w:rsid w:val="00BE5437"/>
    <w:rsid w:val="00BE55F0"/>
    <w:rsid w:val="00BE5889"/>
    <w:rsid w:val="00BE5B29"/>
    <w:rsid w:val="00BE5B6A"/>
    <w:rsid w:val="00BE5E6F"/>
    <w:rsid w:val="00BE5EAA"/>
    <w:rsid w:val="00BE5FC8"/>
    <w:rsid w:val="00BE61E0"/>
    <w:rsid w:val="00BE63BC"/>
    <w:rsid w:val="00BE65C5"/>
    <w:rsid w:val="00BE66DD"/>
    <w:rsid w:val="00BE680B"/>
    <w:rsid w:val="00BE6B9A"/>
    <w:rsid w:val="00BE6C7F"/>
    <w:rsid w:val="00BE6FF9"/>
    <w:rsid w:val="00BE708D"/>
    <w:rsid w:val="00BE7262"/>
    <w:rsid w:val="00BE7270"/>
    <w:rsid w:val="00BE7297"/>
    <w:rsid w:val="00BE72E2"/>
    <w:rsid w:val="00BE7330"/>
    <w:rsid w:val="00BE73A9"/>
    <w:rsid w:val="00BE7468"/>
    <w:rsid w:val="00BE74F5"/>
    <w:rsid w:val="00BE77F5"/>
    <w:rsid w:val="00BE78DF"/>
    <w:rsid w:val="00BE7943"/>
    <w:rsid w:val="00BE7B95"/>
    <w:rsid w:val="00BE7C79"/>
    <w:rsid w:val="00BF0188"/>
    <w:rsid w:val="00BF03D3"/>
    <w:rsid w:val="00BF09D5"/>
    <w:rsid w:val="00BF0C0F"/>
    <w:rsid w:val="00BF0C61"/>
    <w:rsid w:val="00BF0D31"/>
    <w:rsid w:val="00BF0D42"/>
    <w:rsid w:val="00BF0DAA"/>
    <w:rsid w:val="00BF0EA5"/>
    <w:rsid w:val="00BF1086"/>
    <w:rsid w:val="00BF1193"/>
    <w:rsid w:val="00BF1363"/>
    <w:rsid w:val="00BF13B2"/>
    <w:rsid w:val="00BF13F8"/>
    <w:rsid w:val="00BF17D9"/>
    <w:rsid w:val="00BF18D0"/>
    <w:rsid w:val="00BF1CFD"/>
    <w:rsid w:val="00BF1E10"/>
    <w:rsid w:val="00BF2028"/>
    <w:rsid w:val="00BF213B"/>
    <w:rsid w:val="00BF2165"/>
    <w:rsid w:val="00BF218C"/>
    <w:rsid w:val="00BF21D4"/>
    <w:rsid w:val="00BF28B6"/>
    <w:rsid w:val="00BF2A9C"/>
    <w:rsid w:val="00BF2C74"/>
    <w:rsid w:val="00BF2CCA"/>
    <w:rsid w:val="00BF2CFD"/>
    <w:rsid w:val="00BF2D7A"/>
    <w:rsid w:val="00BF2E84"/>
    <w:rsid w:val="00BF2EC1"/>
    <w:rsid w:val="00BF2EE5"/>
    <w:rsid w:val="00BF3088"/>
    <w:rsid w:val="00BF30B0"/>
    <w:rsid w:val="00BF32E5"/>
    <w:rsid w:val="00BF33AE"/>
    <w:rsid w:val="00BF3AC4"/>
    <w:rsid w:val="00BF3B73"/>
    <w:rsid w:val="00BF3BF2"/>
    <w:rsid w:val="00BF3FCE"/>
    <w:rsid w:val="00BF428D"/>
    <w:rsid w:val="00BF46B1"/>
    <w:rsid w:val="00BF4794"/>
    <w:rsid w:val="00BF47E2"/>
    <w:rsid w:val="00BF4976"/>
    <w:rsid w:val="00BF4AA9"/>
    <w:rsid w:val="00BF4E50"/>
    <w:rsid w:val="00BF4E79"/>
    <w:rsid w:val="00BF50E8"/>
    <w:rsid w:val="00BF51C6"/>
    <w:rsid w:val="00BF521A"/>
    <w:rsid w:val="00BF5551"/>
    <w:rsid w:val="00BF5614"/>
    <w:rsid w:val="00BF5812"/>
    <w:rsid w:val="00BF5AD4"/>
    <w:rsid w:val="00BF5C9A"/>
    <w:rsid w:val="00BF64B0"/>
    <w:rsid w:val="00BF657B"/>
    <w:rsid w:val="00BF67EE"/>
    <w:rsid w:val="00BF6CDB"/>
    <w:rsid w:val="00BF6EB8"/>
    <w:rsid w:val="00BF7295"/>
    <w:rsid w:val="00BF7302"/>
    <w:rsid w:val="00BF73E1"/>
    <w:rsid w:val="00BF740C"/>
    <w:rsid w:val="00BF74DA"/>
    <w:rsid w:val="00BF75B8"/>
    <w:rsid w:val="00BF75F0"/>
    <w:rsid w:val="00BF7620"/>
    <w:rsid w:val="00BF7731"/>
    <w:rsid w:val="00BF7825"/>
    <w:rsid w:val="00BF7836"/>
    <w:rsid w:val="00BF7B57"/>
    <w:rsid w:val="00BF7BD3"/>
    <w:rsid w:val="00BF7BDF"/>
    <w:rsid w:val="00BF7E1A"/>
    <w:rsid w:val="00BF7E88"/>
    <w:rsid w:val="00BF7F17"/>
    <w:rsid w:val="00BF7F22"/>
    <w:rsid w:val="00BF7FF7"/>
    <w:rsid w:val="00BF7FFB"/>
    <w:rsid w:val="00C00666"/>
    <w:rsid w:val="00C006AB"/>
    <w:rsid w:val="00C00774"/>
    <w:rsid w:val="00C007C9"/>
    <w:rsid w:val="00C00861"/>
    <w:rsid w:val="00C00981"/>
    <w:rsid w:val="00C00C9C"/>
    <w:rsid w:val="00C00DEF"/>
    <w:rsid w:val="00C00E88"/>
    <w:rsid w:val="00C00F51"/>
    <w:rsid w:val="00C01025"/>
    <w:rsid w:val="00C01124"/>
    <w:rsid w:val="00C01156"/>
    <w:rsid w:val="00C012BB"/>
    <w:rsid w:val="00C0132F"/>
    <w:rsid w:val="00C014A8"/>
    <w:rsid w:val="00C0153A"/>
    <w:rsid w:val="00C017B0"/>
    <w:rsid w:val="00C01CFD"/>
    <w:rsid w:val="00C01DCB"/>
    <w:rsid w:val="00C01FBD"/>
    <w:rsid w:val="00C02087"/>
    <w:rsid w:val="00C02108"/>
    <w:rsid w:val="00C0210E"/>
    <w:rsid w:val="00C023D6"/>
    <w:rsid w:val="00C02404"/>
    <w:rsid w:val="00C02564"/>
    <w:rsid w:val="00C0266D"/>
    <w:rsid w:val="00C0287D"/>
    <w:rsid w:val="00C029F3"/>
    <w:rsid w:val="00C029FC"/>
    <w:rsid w:val="00C02A91"/>
    <w:rsid w:val="00C02CA9"/>
    <w:rsid w:val="00C02DAD"/>
    <w:rsid w:val="00C03270"/>
    <w:rsid w:val="00C033AF"/>
    <w:rsid w:val="00C03476"/>
    <w:rsid w:val="00C03527"/>
    <w:rsid w:val="00C03587"/>
    <w:rsid w:val="00C037B5"/>
    <w:rsid w:val="00C039BB"/>
    <w:rsid w:val="00C03AE7"/>
    <w:rsid w:val="00C03D54"/>
    <w:rsid w:val="00C04098"/>
    <w:rsid w:val="00C045AD"/>
    <w:rsid w:val="00C04619"/>
    <w:rsid w:val="00C048F0"/>
    <w:rsid w:val="00C04A16"/>
    <w:rsid w:val="00C04D7F"/>
    <w:rsid w:val="00C04DCA"/>
    <w:rsid w:val="00C04EA7"/>
    <w:rsid w:val="00C05082"/>
    <w:rsid w:val="00C05114"/>
    <w:rsid w:val="00C05745"/>
    <w:rsid w:val="00C058F5"/>
    <w:rsid w:val="00C059AD"/>
    <w:rsid w:val="00C05BD2"/>
    <w:rsid w:val="00C05E7F"/>
    <w:rsid w:val="00C0605C"/>
    <w:rsid w:val="00C06176"/>
    <w:rsid w:val="00C061D3"/>
    <w:rsid w:val="00C06360"/>
    <w:rsid w:val="00C063B3"/>
    <w:rsid w:val="00C06428"/>
    <w:rsid w:val="00C0657C"/>
    <w:rsid w:val="00C06887"/>
    <w:rsid w:val="00C06EFB"/>
    <w:rsid w:val="00C0706C"/>
    <w:rsid w:val="00C07300"/>
    <w:rsid w:val="00C073D0"/>
    <w:rsid w:val="00C074FA"/>
    <w:rsid w:val="00C07777"/>
    <w:rsid w:val="00C0788A"/>
    <w:rsid w:val="00C079F2"/>
    <w:rsid w:val="00C07AF3"/>
    <w:rsid w:val="00C07C38"/>
    <w:rsid w:val="00C07C5F"/>
    <w:rsid w:val="00C07CB0"/>
    <w:rsid w:val="00C07E08"/>
    <w:rsid w:val="00C07FAF"/>
    <w:rsid w:val="00C104DA"/>
    <w:rsid w:val="00C106FE"/>
    <w:rsid w:val="00C10734"/>
    <w:rsid w:val="00C107A9"/>
    <w:rsid w:val="00C10A0E"/>
    <w:rsid w:val="00C10B40"/>
    <w:rsid w:val="00C10C21"/>
    <w:rsid w:val="00C10CCE"/>
    <w:rsid w:val="00C10EF0"/>
    <w:rsid w:val="00C10EF9"/>
    <w:rsid w:val="00C113DD"/>
    <w:rsid w:val="00C115BC"/>
    <w:rsid w:val="00C117A7"/>
    <w:rsid w:val="00C11907"/>
    <w:rsid w:val="00C11933"/>
    <w:rsid w:val="00C11A84"/>
    <w:rsid w:val="00C11B09"/>
    <w:rsid w:val="00C11BA7"/>
    <w:rsid w:val="00C11C59"/>
    <w:rsid w:val="00C11CAB"/>
    <w:rsid w:val="00C12058"/>
    <w:rsid w:val="00C123E4"/>
    <w:rsid w:val="00C12435"/>
    <w:rsid w:val="00C12488"/>
    <w:rsid w:val="00C12732"/>
    <w:rsid w:val="00C128DD"/>
    <w:rsid w:val="00C12A5E"/>
    <w:rsid w:val="00C12B28"/>
    <w:rsid w:val="00C12B5F"/>
    <w:rsid w:val="00C12BBB"/>
    <w:rsid w:val="00C12DCC"/>
    <w:rsid w:val="00C12E1E"/>
    <w:rsid w:val="00C130FD"/>
    <w:rsid w:val="00C13225"/>
    <w:rsid w:val="00C1349C"/>
    <w:rsid w:val="00C134A5"/>
    <w:rsid w:val="00C135F6"/>
    <w:rsid w:val="00C13712"/>
    <w:rsid w:val="00C13996"/>
    <w:rsid w:val="00C13A57"/>
    <w:rsid w:val="00C13B92"/>
    <w:rsid w:val="00C13C29"/>
    <w:rsid w:val="00C13DB2"/>
    <w:rsid w:val="00C13DD3"/>
    <w:rsid w:val="00C13E1D"/>
    <w:rsid w:val="00C140A1"/>
    <w:rsid w:val="00C14238"/>
    <w:rsid w:val="00C1429D"/>
    <w:rsid w:val="00C14334"/>
    <w:rsid w:val="00C143CC"/>
    <w:rsid w:val="00C14557"/>
    <w:rsid w:val="00C1468E"/>
    <w:rsid w:val="00C14786"/>
    <w:rsid w:val="00C14BDC"/>
    <w:rsid w:val="00C14C08"/>
    <w:rsid w:val="00C14FA5"/>
    <w:rsid w:val="00C15023"/>
    <w:rsid w:val="00C1506E"/>
    <w:rsid w:val="00C150FC"/>
    <w:rsid w:val="00C151BF"/>
    <w:rsid w:val="00C1530C"/>
    <w:rsid w:val="00C1544A"/>
    <w:rsid w:val="00C15723"/>
    <w:rsid w:val="00C1578D"/>
    <w:rsid w:val="00C15887"/>
    <w:rsid w:val="00C158F3"/>
    <w:rsid w:val="00C15AA6"/>
    <w:rsid w:val="00C15B5B"/>
    <w:rsid w:val="00C15F69"/>
    <w:rsid w:val="00C15FF0"/>
    <w:rsid w:val="00C161B6"/>
    <w:rsid w:val="00C162C3"/>
    <w:rsid w:val="00C16993"/>
    <w:rsid w:val="00C16C47"/>
    <w:rsid w:val="00C16D69"/>
    <w:rsid w:val="00C16F9F"/>
    <w:rsid w:val="00C173AC"/>
    <w:rsid w:val="00C1746C"/>
    <w:rsid w:val="00C174BF"/>
    <w:rsid w:val="00C17B3E"/>
    <w:rsid w:val="00C17C0E"/>
    <w:rsid w:val="00C2007D"/>
    <w:rsid w:val="00C204CB"/>
    <w:rsid w:val="00C20562"/>
    <w:rsid w:val="00C205D6"/>
    <w:rsid w:val="00C205E5"/>
    <w:rsid w:val="00C208CA"/>
    <w:rsid w:val="00C20908"/>
    <w:rsid w:val="00C20B2A"/>
    <w:rsid w:val="00C20B43"/>
    <w:rsid w:val="00C20BC2"/>
    <w:rsid w:val="00C21194"/>
    <w:rsid w:val="00C21329"/>
    <w:rsid w:val="00C21363"/>
    <w:rsid w:val="00C21388"/>
    <w:rsid w:val="00C216DC"/>
    <w:rsid w:val="00C21773"/>
    <w:rsid w:val="00C217C2"/>
    <w:rsid w:val="00C22212"/>
    <w:rsid w:val="00C223AE"/>
    <w:rsid w:val="00C224A9"/>
    <w:rsid w:val="00C226CD"/>
    <w:rsid w:val="00C226D5"/>
    <w:rsid w:val="00C22AA2"/>
    <w:rsid w:val="00C22BE6"/>
    <w:rsid w:val="00C22C9F"/>
    <w:rsid w:val="00C22F50"/>
    <w:rsid w:val="00C22FFD"/>
    <w:rsid w:val="00C23121"/>
    <w:rsid w:val="00C231AB"/>
    <w:rsid w:val="00C23984"/>
    <w:rsid w:val="00C23AD8"/>
    <w:rsid w:val="00C23C40"/>
    <w:rsid w:val="00C2404C"/>
    <w:rsid w:val="00C242F0"/>
    <w:rsid w:val="00C24653"/>
    <w:rsid w:val="00C247C4"/>
    <w:rsid w:val="00C2497B"/>
    <w:rsid w:val="00C24A67"/>
    <w:rsid w:val="00C24A96"/>
    <w:rsid w:val="00C24BF8"/>
    <w:rsid w:val="00C24D38"/>
    <w:rsid w:val="00C24DFD"/>
    <w:rsid w:val="00C24FC4"/>
    <w:rsid w:val="00C25099"/>
    <w:rsid w:val="00C2530C"/>
    <w:rsid w:val="00C25491"/>
    <w:rsid w:val="00C255A5"/>
    <w:rsid w:val="00C255CF"/>
    <w:rsid w:val="00C256B8"/>
    <w:rsid w:val="00C25984"/>
    <w:rsid w:val="00C25AA3"/>
    <w:rsid w:val="00C25E72"/>
    <w:rsid w:val="00C25EAA"/>
    <w:rsid w:val="00C26102"/>
    <w:rsid w:val="00C263AD"/>
    <w:rsid w:val="00C263BC"/>
    <w:rsid w:val="00C26734"/>
    <w:rsid w:val="00C26823"/>
    <w:rsid w:val="00C26895"/>
    <w:rsid w:val="00C26A91"/>
    <w:rsid w:val="00C26E64"/>
    <w:rsid w:val="00C26F56"/>
    <w:rsid w:val="00C2707F"/>
    <w:rsid w:val="00C27157"/>
    <w:rsid w:val="00C2724B"/>
    <w:rsid w:val="00C2733C"/>
    <w:rsid w:val="00C2740A"/>
    <w:rsid w:val="00C27542"/>
    <w:rsid w:val="00C27546"/>
    <w:rsid w:val="00C278C5"/>
    <w:rsid w:val="00C27AA3"/>
    <w:rsid w:val="00C27BD7"/>
    <w:rsid w:val="00C27D5A"/>
    <w:rsid w:val="00C27DB8"/>
    <w:rsid w:val="00C3033A"/>
    <w:rsid w:val="00C3061E"/>
    <w:rsid w:val="00C307B1"/>
    <w:rsid w:val="00C30A34"/>
    <w:rsid w:val="00C30B43"/>
    <w:rsid w:val="00C30DE1"/>
    <w:rsid w:val="00C30DF2"/>
    <w:rsid w:val="00C31190"/>
    <w:rsid w:val="00C311F7"/>
    <w:rsid w:val="00C314C7"/>
    <w:rsid w:val="00C31550"/>
    <w:rsid w:val="00C3183C"/>
    <w:rsid w:val="00C3187C"/>
    <w:rsid w:val="00C31DAB"/>
    <w:rsid w:val="00C31DB2"/>
    <w:rsid w:val="00C31E38"/>
    <w:rsid w:val="00C31E94"/>
    <w:rsid w:val="00C31EAC"/>
    <w:rsid w:val="00C32165"/>
    <w:rsid w:val="00C321F7"/>
    <w:rsid w:val="00C3243F"/>
    <w:rsid w:val="00C32538"/>
    <w:rsid w:val="00C32892"/>
    <w:rsid w:val="00C32AFE"/>
    <w:rsid w:val="00C32B28"/>
    <w:rsid w:val="00C32C06"/>
    <w:rsid w:val="00C33093"/>
    <w:rsid w:val="00C33342"/>
    <w:rsid w:val="00C33378"/>
    <w:rsid w:val="00C333FA"/>
    <w:rsid w:val="00C33449"/>
    <w:rsid w:val="00C3349C"/>
    <w:rsid w:val="00C334A0"/>
    <w:rsid w:val="00C335BF"/>
    <w:rsid w:val="00C336CC"/>
    <w:rsid w:val="00C33D50"/>
    <w:rsid w:val="00C33EAA"/>
    <w:rsid w:val="00C33EFF"/>
    <w:rsid w:val="00C3471D"/>
    <w:rsid w:val="00C348B7"/>
    <w:rsid w:val="00C34902"/>
    <w:rsid w:val="00C34B93"/>
    <w:rsid w:val="00C34B98"/>
    <w:rsid w:val="00C34D95"/>
    <w:rsid w:val="00C35003"/>
    <w:rsid w:val="00C35009"/>
    <w:rsid w:val="00C3523A"/>
    <w:rsid w:val="00C352F0"/>
    <w:rsid w:val="00C35349"/>
    <w:rsid w:val="00C35464"/>
    <w:rsid w:val="00C35513"/>
    <w:rsid w:val="00C35663"/>
    <w:rsid w:val="00C3594E"/>
    <w:rsid w:val="00C359D0"/>
    <w:rsid w:val="00C35EF0"/>
    <w:rsid w:val="00C36366"/>
    <w:rsid w:val="00C36419"/>
    <w:rsid w:val="00C36432"/>
    <w:rsid w:val="00C36474"/>
    <w:rsid w:val="00C36806"/>
    <w:rsid w:val="00C36A63"/>
    <w:rsid w:val="00C36C37"/>
    <w:rsid w:val="00C36D96"/>
    <w:rsid w:val="00C36F2F"/>
    <w:rsid w:val="00C37293"/>
    <w:rsid w:val="00C372E1"/>
    <w:rsid w:val="00C3750C"/>
    <w:rsid w:val="00C37537"/>
    <w:rsid w:val="00C375A8"/>
    <w:rsid w:val="00C3769C"/>
    <w:rsid w:val="00C37B80"/>
    <w:rsid w:val="00C37C28"/>
    <w:rsid w:val="00C37FAD"/>
    <w:rsid w:val="00C40015"/>
    <w:rsid w:val="00C4027F"/>
    <w:rsid w:val="00C405B3"/>
    <w:rsid w:val="00C4080A"/>
    <w:rsid w:val="00C408F7"/>
    <w:rsid w:val="00C4097A"/>
    <w:rsid w:val="00C40A25"/>
    <w:rsid w:val="00C40A2B"/>
    <w:rsid w:val="00C40B9A"/>
    <w:rsid w:val="00C40B9F"/>
    <w:rsid w:val="00C40C36"/>
    <w:rsid w:val="00C40CC9"/>
    <w:rsid w:val="00C40DF3"/>
    <w:rsid w:val="00C40FCF"/>
    <w:rsid w:val="00C410C3"/>
    <w:rsid w:val="00C41300"/>
    <w:rsid w:val="00C41539"/>
    <w:rsid w:val="00C417AD"/>
    <w:rsid w:val="00C42112"/>
    <w:rsid w:val="00C4214D"/>
    <w:rsid w:val="00C421DA"/>
    <w:rsid w:val="00C42270"/>
    <w:rsid w:val="00C422FA"/>
    <w:rsid w:val="00C423AB"/>
    <w:rsid w:val="00C42627"/>
    <w:rsid w:val="00C42806"/>
    <w:rsid w:val="00C42ABB"/>
    <w:rsid w:val="00C42C28"/>
    <w:rsid w:val="00C42C41"/>
    <w:rsid w:val="00C42D2C"/>
    <w:rsid w:val="00C42E65"/>
    <w:rsid w:val="00C4306D"/>
    <w:rsid w:val="00C431BA"/>
    <w:rsid w:val="00C433F0"/>
    <w:rsid w:val="00C43415"/>
    <w:rsid w:val="00C43468"/>
    <w:rsid w:val="00C43BFF"/>
    <w:rsid w:val="00C43D9C"/>
    <w:rsid w:val="00C43DE7"/>
    <w:rsid w:val="00C43E52"/>
    <w:rsid w:val="00C43FDF"/>
    <w:rsid w:val="00C43FE7"/>
    <w:rsid w:val="00C441A2"/>
    <w:rsid w:val="00C441C8"/>
    <w:rsid w:val="00C4420A"/>
    <w:rsid w:val="00C4420F"/>
    <w:rsid w:val="00C442B4"/>
    <w:rsid w:val="00C442F4"/>
    <w:rsid w:val="00C443CA"/>
    <w:rsid w:val="00C443F9"/>
    <w:rsid w:val="00C44403"/>
    <w:rsid w:val="00C44822"/>
    <w:rsid w:val="00C4486C"/>
    <w:rsid w:val="00C4497F"/>
    <w:rsid w:val="00C44CD8"/>
    <w:rsid w:val="00C45036"/>
    <w:rsid w:val="00C45064"/>
    <w:rsid w:val="00C451A4"/>
    <w:rsid w:val="00C452F8"/>
    <w:rsid w:val="00C45E82"/>
    <w:rsid w:val="00C45F42"/>
    <w:rsid w:val="00C45FC2"/>
    <w:rsid w:val="00C46099"/>
    <w:rsid w:val="00C46225"/>
    <w:rsid w:val="00C462BE"/>
    <w:rsid w:val="00C46698"/>
    <w:rsid w:val="00C46955"/>
    <w:rsid w:val="00C469E8"/>
    <w:rsid w:val="00C46A12"/>
    <w:rsid w:val="00C46BA7"/>
    <w:rsid w:val="00C46C90"/>
    <w:rsid w:val="00C46DC9"/>
    <w:rsid w:val="00C46DD7"/>
    <w:rsid w:val="00C46DF2"/>
    <w:rsid w:val="00C46E02"/>
    <w:rsid w:val="00C46EFE"/>
    <w:rsid w:val="00C46F38"/>
    <w:rsid w:val="00C473EC"/>
    <w:rsid w:val="00C47404"/>
    <w:rsid w:val="00C4769F"/>
    <w:rsid w:val="00C47846"/>
    <w:rsid w:val="00C4797D"/>
    <w:rsid w:val="00C47B39"/>
    <w:rsid w:val="00C47BC8"/>
    <w:rsid w:val="00C47C2A"/>
    <w:rsid w:val="00C47CCA"/>
    <w:rsid w:val="00C47D12"/>
    <w:rsid w:val="00C47DE6"/>
    <w:rsid w:val="00C47E44"/>
    <w:rsid w:val="00C50142"/>
    <w:rsid w:val="00C50372"/>
    <w:rsid w:val="00C50558"/>
    <w:rsid w:val="00C505EB"/>
    <w:rsid w:val="00C50762"/>
    <w:rsid w:val="00C507A1"/>
    <w:rsid w:val="00C507C6"/>
    <w:rsid w:val="00C507E9"/>
    <w:rsid w:val="00C50D23"/>
    <w:rsid w:val="00C511AC"/>
    <w:rsid w:val="00C51312"/>
    <w:rsid w:val="00C513E7"/>
    <w:rsid w:val="00C5157C"/>
    <w:rsid w:val="00C516F6"/>
    <w:rsid w:val="00C5173E"/>
    <w:rsid w:val="00C517B8"/>
    <w:rsid w:val="00C51910"/>
    <w:rsid w:val="00C51980"/>
    <w:rsid w:val="00C51A68"/>
    <w:rsid w:val="00C51B90"/>
    <w:rsid w:val="00C51C8D"/>
    <w:rsid w:val="00C51D8B"/>
    <w:rsid w:val="00C51DAC"/>
    <w:rsid w:val="00C51E36"/>
    <w:rsid w:val="00C52032"/>
    <w:rsid w:val="00C52087"/>
    <w:rsid w:val="00C522E4"/>
    <w:rsid w:val="00C52476"/>
    <w:rsid w:val="00C52485"/>
    <w:rsid w:val="00C52574"/>
    <w:rsid w:val="00C526D8"/>
    <w:rsid w:val="00C52BDD"/>
    <w:rsid w:val="00C52CAD"/>
    <w:rsid w:val="00C52DC4"/>
    <w:rsid w:val="00C52FCD"/>
    <w:rsid w:val="00C52FFE"/>
    <w:rsid w:val="00C5313C"/>
    <w:rsid w:val="00C5318D"/>
    <w:rsid w:val="00C53518"/>
    <w:rsid w:val="00C537BD"/>
    <w:rsid w:val="00C537D0"/>
    <w:rsid w:val="00C5392E"/>
    <w:rsid w:val="00C53ACE"/>
    <w:rsid w:val="00C53DB9"/>
    <w:rsid w:val="00C53F92"/>
    <w:rsid w:val="00C5403B"/>
    <w:rsid w:val="00C541CE"/>
    <w:rsid w:val="00C541EC"/>
    <w:rsid w:val="00C54201"/>
    <w:rsid w:val="00C542A6"/>
    <w:rsid w:val="00C54483"/>
    <w:rsid w:val="00C546BE"/>
    <w:rsid w:val="00C54783"/>
    <w:rsid w:val="00C547A6"/>
    <w:rsid w:val="00C54884"/>
    <w:rsid w:val="00C54970"/>
    <w:rsid w:val="00C54B32"/>
    <w:rsid w:val="00C54CA2"/>
    <w:rsid w:val="00C54CD4"/>
    <w:rsid w:val="00C54FD4"/>
    <w:rsid w:val="00C5519B"/>
    <w:rsid w:val="00C5562F"/>
    <w:rsid w:val="00C5577A"/>
    <w:rsid w:val="00C557C1"/>
    <w:rsid w:val="00C5589B"/>
    <w:rsid w:val="00C55D1E"/>
    <w:rsid w:val="00C55E24"/>
    <w:rsid w:val="00C5613A"/>
    <w:rsid w:val="00C56218"/>
    <w:rsid w:val="00C5630E"/>
    <w:rsid w:val="00C56354"/>
    <w:rsid w:val="00C563B6"/>
    <w:rsid w:val="00C567C8"/>
    <w:rsid w:val="00C56819"/>
    <w:rsid w:val="00C56892"/>
    <w:rsid w:val="00C568DC"/>
    <w:rsid w:val="00C569FB"/>
    <w:rsid w:val="00C569FF"/>
    <w:rsid w:val="00C56B02"/>
    <w:rsid w:val="00C56B2E"/>
    <w:rsid w:val="00C56B9B"/>
    <w:rsid w:val="00C56C11"/>
    <w:rsid w:val="00C56C29"/>
    <w:rsid w:val="00C56D9E"/>
    <w:rsid w:val="00C56FE1"/>
    <w:rsid w:val="00C57090"/>
    <w:rsid w:val="00C570ED"/>
    <w:rsid w:val="00C57219"/>
    <w:rsid w:val="00C572C8"/>
    <w:rsid w:val="00C573AC"/>
    <w:rsid w:val="00C57BA0"/>
    <w:rsid w:val="00C57C87"/>
    <w:rsid w:val="00C57EB0"/>
    <w:rsid w:val="00C57F3E"/>
    <w:rsid w:val="00C57FC9"/>
    <w:rsid w:val="00C6021A"/>
    <w:rsid w:val="00C604AB"/>
    <w:rsid w:val="00C604F3"/>
    <w:rsid w:val="00C6057D"/>
    <w:rsid w:val="00C60661"/>
    <w:rsid w:val="00C609E9"/>
    <w:rsid w:val="00C60CB8"/>
    <w:rsid w:val="00C61322"/>
    <w:rsid w:val="00C61557"/>
    <w:rsid w:val="00C615CA"/>
    <w:rsid w:val="00C61B60"/>
    <w:rsid w:val="00C61C4C"/>
    <w:rsid w:val="00C61C52"/>
    <w:rsid w:val="00C61C55"/>
    <w:rsid w:val="00C61D3C"/>
    <w:rsid w:val="00C61FFD"/>
    <w:rsid w:val="00C6220A"/>
    <w:rsid w:val="00C62368"/>
    <w:rsid w:val="00C62392"/>
    <w:rsid w:val="00C62BB8"/>
    <w:rsid w:val="00C62BFB"/>
    <w:rsid w:val="00C63163"/>
    <w:rsid w:val="00C631D7"/>
    <w:rsid w:val="00C63261"/>
    <w:rsid w:val="00C632A0"/>
    <w:rsid w:val="00C632F2"/>
    <w:rsid w:val="00C63439"/>
    <w:rsid w:val="00C6357F"/>
    <w:rsid w:val="00C6386D"/>
    <w:rsid w:val="00C63EB5"/>
    <w:rsid w:val="00C63F8C"/>
    <w:rsid w:val="00C63FE8"/>
    <w:rsid w:val="00C64005"/>
    <w:rsid w:val="00C64027"/>
    <w:rsid w:val="00C6406C"/>
    <w:rsid w:val="00C641C0"/>
    <w:rsid w:val="00C64205"/>
    <w:rsid w:val="00C6450D"/>
    <w:rsid w:val="00C646C2"/>
    <w:rsid w:val="00C6480C"/>
    <w:rsid w:val="00C64828"/>
    <w:rsid w:val="00C64857"/>
    <w:rsid w:val="00C64B47"/>
    <w:rsid w:val="00C64D98"/>
    <w:rsid w:val="00C651F5"/>
    <w:rsid w:val="00C6521E"/>
    <w:rsid w:val="00C65284"/>
    <w:rsid w:val="00C65340"/>
    <w:rsid w:val="00C65386"/>
    <w:rsid w:val="00C6549B"/>
    <w:rsid w:val="00C654EB"/>
    <w:rsid w:val="00C65804"/>
    <w:rsid w:val="00C65829"/>
    <w:rsid w:val="00C65BF8"/>
    <w:rsid w:val="00C65D99"/>
    <w:rsid w:val="00C65DCA"/>
    <w:rsid w:val="00C65FFE"/>
    <w:rsid w:val="00C66011"/>
    <w:rsid w:val="00C6602F"/>
    <w:rsid w:val="00C660C2"/>
    <w:rsid w:val="00C6611E"/>
    <w:rsid w:val="00C6615B"/>
    <w:rsid w:val="00C661E2"/>
    <w:rsid w:val="00C6636E"/>
    <w:rsid w:val="00C663EC"/>
    <w:rsid w:val="00C66405"/>
    <w:rsid w:val="00C66601"/>
    <w:rsid w:val="00C66739"/>
    <w:rsid w:val="00C6673F"/>
    <w:rsid w:val="00C667EC"/>
    <w:rsid w:val="00C66A26"/>
    <w:rsid w:val="00C66AF7"/>
    <w:rsid w:val="00C66EB5"/>
    <w:rsid w:val="00C6730E"/>
    <w:rsid w:val="00C67575"/>
    <w:rsid w:val="00C67701"/>
    <w:rsid w:val="00C67705"/>
    <w:rsid w:val="00C67873"/>
    <w:rsid w:val="00C678C4"/>
    <w:rsid w:val="00C67A5D"/>
    <w:rsid w:val="00C67A9B"/>
    <w:rsid w:val="00C67AF9"/>
    <w:rsid w:val="00C67B55"/>
    <w:rsid w:val="00C67C3B"/>
    <w:rsid w:val="00C7044A"/>
    <w:rsid w:val="00C704EE"/>
    <w:rsid w:val="00C707B5"/>
    <w:rsid w:val="00C707D9"/>
    <w:rsid w:val="00C707FC"/>
    <w:rsid w:val="00C70AC7"/>
    <w:rsid w:val="00C70C80"/>
    <w:rsid w:val="00C70EE5"/>
    <w:rsid w:val="00C710ED"/>
    <w:rsid w:val="00C7113B"/>
    <w:rsid w:val="00C71202"/>
    <w:rsid w:val="00C714CE"/>
    <w:rsid w:val="00C715A7"/>
    <w:rsid w:val="00C715B8"/>
    <w:rsid w:val="00C717F6"/>
    <w:rsid w:val="00C719FD"/>
    <w:rsid w:val="00C71BDF"/>
    <w:rsid w:val="00C71CB8"/>
    <w:rsid w:val="00C720FC"/>
    <w:rsid w:val="00C722B9"/>
    <w:rsid w:val="00C72328"/>
    <w:rsid w:val="00C723E6"/>
    <w:rsid w:val="00C7252B"/>
    <w:rsid w:val="00C726FE"/>
    <w:rsid w:val="00C72747"/>
    <w:rsid w:val="00C729A4"/>
    <w:rsid w:val="00C72EC3"/>
    <w:rsid w:val="00C72ECA"/>
    <w:rsid w:val="00C72EF9"/>
    <w:rsid w:val="00C731A2"/>
    <w:rsid w:val="00C73280"/>
    <w:rsid w:val="00C73529"/>
    <w:rsid w:val="00C735A9"/>
    <w:rsid w:val="00C736AB"/>
    <w:rsid w:val="00C7399E"/>
    <w:rsid w:val="00C73BAA"/>
    <w:rsid w:val="00C73D24"/>
    <w:rsid w:val="00C73E4B"/>
    <w:rsid w:val="00C73F32"/>
    <w:rsid w:val="00C74028"/>
    <w:rsid w:val="00C74037"/>
    <w:rsid w:val="00C742D7"/>
    <w:rsid w:val="00C74566"/>
    <w:rsid w:val="00C74639"/>
    <w:rsid w:val="00C74991"/>
    <w:rsid w:val="00C74B42"/>
    <w:rsid w:val="00C74BD9"/>
    <w:rsid w:val="00C74C07"/>
    <w:rsid w:val="00C74C2C"/>
    <w:rsid w:val="00C751AB"/>
    <w:rsid w:val="00C75352"/>
    <w:rsid w:val="00C75463"/>
    <w:rsid w:val="00C75535"/>
    <w:rsid w:val="00C75771"/>
    <w:rsid w:val="00C75777"/>
    <w:rsid w:val="00C75892"/>
    <w:rsid w:val="00C758DE"/>
    <w:rsid w:val="00C75AE9"/>
    <w:rsid w:val="00C75BD5"/>
    <w:rsid w:val="00C75BE9"/>
    <w:rsid w:val="00C75C57"/>
    <w:rsid w:val="00C7610D"/>
    <w:rsid w:val="00C7633A"/>
    <w:rsid w:val="00C765C6"/>
    <w:rsid w:val="00C7667E"/>
    <w:rsid w:val="00C766CF"/>
    <w:rsid w:val="00C76779"/>
    <w:rsid w:val="00C7678A"/>
    <w:rsid w:val="00C76822"/>
    <w:rsid w:val="00C7687A"/>
    <w:rsid w:val="00C76D77"/>
    <w:rsid w:val="00C76F39"/>
    <w:rsid w:val="00C77075"/>
    <w:rsid w:val="00C771CD"/>
    <w:rsid w:val="00C77484"/>
    <w:rsid w:val="00C774D6"/>
    <w:rsid w:val="00C7789E"/>
    <w:rsid w:val="00C77AA5"/>
    <w:rsid w:val="00C77B07"/>
    <w:rsid w:val="00C77B1D"/>
    <w:rsid w:val="00C77B6C"/>
    <w:rsid w:val="00C77C6F"/>
    <w:rsid w:val="00C77E5A"/>
    <w:rsid w:val="00C800B8"/>
    <w:rsid w:val="00C805E3"/>
    <w:rsid w:val="00C80673"/>
    <w:rsid w:val="00C807AD"/>
    <w:rsid w:val="00C80990"/>
    <w:rsid w:val="00C80E70"/>
    <w:rsid w:val="00C81193"/>
    <w:rsid w:val="00C8125F"/>
    <w:rsid w:val="00C812C3"/>
    <w:rsid w:val="00C8133D"/>
    <w:rsid w:val="00C81388"/>
    <w:rsid w:val="00C81588"/>
    <w:rsid w:val="00C8166B"/>
    <w:rsid w:val="00C81802"/>
    <w:rsid w:val="00C81871"/>
    <w:rsid w:val="00C81B0A"/>
    <w:rsid w:val="00C81C16"/>
    <w:rsid w:val="00C81C57"/>
    <w:rsid w:val="00C81CD2"/>
    <w:rsid w:val="00C81E7D"/>
    <w:rsid w:val="00C81EB6"/>
    <w:rsid w:val="00C81F34"/>
    <w:rsid w:val="00C81FF7"/>
    <w:rsid w:val="00C82063"/>
    <w:rsid w:val="00C82115"/>
    <w:rsid w:val="00C82123"/>
    <w:rsid w:val="00C82231"/>
    <w:rsid w:val="00C82236"/>
    <w:rsid w:val="00C8249A"/>
    <w:rsid w:val="00C828DB"/>
    <w:rsid w:val="00C82D49"/>
    <w:rsid w:val="00C82E6F"/>
    <w:rsid w:val="00C82F17"/>
    <w:rsid w:val="00C83279"/>
    <w:rsid w:val="00C83562"/>
    <w:rsid w:val="00C8366D"/>
    <w:rsid w:val="00C836CA"/>
    <w:rsid w:val="00C8372A"/>
    <w:rsid w:val="00C83756"/>
    <w:rsid w:val="00C8390D"/>
    <w:rsid w:val="00C83EFB"/>
    <w:rsid w:val="00C83F59"/>
    <w:rsid w:val="00C84070"/>
    <w:rsid w:val="00C8437E"/>
    <w:rsid w:val="00C84706"/>
    <w:rsid w:val="00C848B7"/>
    <w:rsid w:val="00C84A31"/>
    <w:rsid w:val="00C84CE9"/>
    <w:rsid w:val="00C84E53"/>
    <w:rsid w:val="00C84F0B"/>
    <w:rsid w:val="00C85211"/>
    <w:rsid w:val="00C85339"/>
    <w:rsid w:val="00C853CC"/>
    <w:rsid w:val="00C85734"/>
    <w:rsid w:val="00C85797"/>
    <w:rsid w:val="00C8583D"/>
    <w:rsid w:val="00C8586F"/>
    <w:rsid w:val="00C85B93"/>
    <w:rsid w:val="00C85C20"/>
    <w:rsid w:val="00C85D64"/>
    <w:rsid w:val="00C863F7"/>
    <w:rsid w:val="00C86848"/>
    <w:rsid w:val="00C86912"/>
    <w:rsid w:val="00C86A7D"/>
    <w:rsid w:val="00C86DAF"/>
    <w:rsid w:val="00C870AD"/>
    <w:rsid w:val="00C87164"/>
    <w:rsid w:val="00C8717F"/>
    <w:rsid w:val="00C871BC"/>
    <w:rsid w:val="00C87227"/>
    <w:rsid w:val="00C87274"/>
    <w:rsid w:val="00C8738C"/>
    <w:rsid w:val="00C87582"/>
    <w:rsid w:val="00C87C83"/>
    <w:rsid w:val="00C87D5B"/>
    <w:rsid w:val="00C87E97"/>
    <w:rsid w:val="00C90405"/>
    <w:rsid w:val="00C905B5"/>
    <w:rsid w:val="00C9064A"/>
    <w:rsid w:val="00C9081F"/>
    <w:rsid w:val="00C90AF0"/>
    <w:rsid w:val="00C90C39"/>
    <w:rsid w:val="00C90E29"/>
    <w:rsid w:val="00C90F33"/>
    <w:rsid w:val="00C910DA"/>
    <w:rsid w:val="00C9113B"/>
    <w:rsid w:val="00C91254"/>
    <w:rsid w:val="00C91618"/>
    <w:rsid w:val="00C918A1"/>
    <w:rsid w:val="00C91903"/>
    <w:rsid w:val="00C91FB7"/>
    <w:rsid w:val="00C921A5"/>
    <w:rsid w:val="00C921D7"/>
    <w:rsid w:val="00C9240F"/>
    <w:rsid w:val="00C92411"/>
    <w:rsid w:val="00C926DB"/>
    <w:rsid w:val="00C92760"/>
    <w:rsid w:val="00C92918"/>
    <w:rsid w:val="00C929C0"/>
    <w:rsid w:val="00C92A88"/>
    <w:rsid w:val="00C92DA4"/>
    <w:rsid w:val="00C92DBE"/>
    <w:rsid w:val="00C930DC"/>
    <w:rsid w:val="00C93119"/>
    <w:rsid w:val="00C934E6"/>
    <w:rsid w:val="00C936F9"/>
    <w:rsid w:val="00C93814"/>
    <w:rsid w:val="00C938BD"/>
    <w:rsid w:val="00C9390B"/>
    <w:rsid w:val="00C93959"/>
    <w:rsid w:val="00C93B28"/>
    <w:rsid w:val="00C93D74"/>
    <w:rsid w:val="00C93F4C"/>
    <w:rsid w:val="00C93FDA"/>
    <w:rsid w:val="00C93FE4"/>
    <w:rsid w:val="00C94049"/>
    <w:rsid w:val="00C9421A"/>
    <w:rsid w:val="00C942C6"/>
    <w:rsid w:val="00C942F5"/>
    <w:rsid w:val="00C944A3"/>
    <w:rsid w:val="00C94788"/>
    <w:rsid w:val="00C948E6"/>
    <w:rsid w:val="00C9509C"/>
    <w:rsid w:val="00C9517A"/>
    <w:rsid w:val="00C951A5"/>
    <w:rsid w:val="00C951EF"/>
    <w:rsid w:val="00C95791"/>
    <w:rsid w:val="00C9584A"/>
    <w:rsid w:val="00C958AA"/>
    <w:rsid w:val="00C958B9"/>
    <w:rsid w:val="00C95B54"/>
    <w:rsid w:val="00C95C0B"/>
    <w:rsid w:val="00C960FF"/>
    <w:rsid w:val="00C966E0"/>
    <w:rsid w:val="00C96817"/>
    <w:rsid w:val="00C968AE"/>
    <w:rsid w:val="00C968EF"/>
    <w:rsid w:val="00C96CFA"/>
    <w:rsid w:val="00C96DD8"/>
    <w:rsid w:val="00C9725E"/>
    <w:rsid w:val="00C973F8"/>
    <w:rsid w:val="00C974FE"/>
    <w:rsid w:val="00C9759D"/>
    <w:rsid w:val="00C97605"/>
    <w:rsid w:val="00C9785E"/>
    <w:rsid w:val="00C978A4"/>
    <w:rsid w:val="00C97992"/>
    <w:rsid w:val="00C97A91"/>
    <w:rsid w:val="00C97D4C"/>
    <w:rsid w:val="00CA00F0"/>
    <w:rsid w:val="00CA03F4"/>
    <w:rsid w:val="00CA04EA"/>
    <w:rsid w:val="00CA0625"/>
    <w:rsid w:val="00CA0AE0"/>
    <w:rsid w:val="00CA0B0C"/>
    <w:rsid w:val="00CA0D06"/>
    <w:rsid w:val="00CA0D46"/>
    <w:rsid w:val="00CA0D93"/>
    <w:rsid w:val="00CA0EAE"/>
    <w:rsid w:val="00CA0F20"/>
    <w:rsid w:val="00CA1173"/>
    <w:rsid w:val="00CA118C"/>
    <w:rsid w:val="00CA1851"/>
    <w:rsid w:val="00CA1962"/>
    <w:rsid w:val="00CA1B33"/>
    <w:rsid w:val="00CA1BFD"/>
    <w:rsid w:val="00CA2428"/>
    <w:rsid w:val="00CA24CC"/>
    <w:rsid w:val="00CA288D"/>
    <w:rsid w:val="00CA28C7"/>
    <w:rsid w:val="00CA29F2"/>
    <w:rsid w:val="00CA2BAF"/>
    <w:rsid w:val="00CA2D34"/>
    <w:rsid w:val="00CA2DD8"/>
    <w:rsid w:val="00CA2F54"/>
    <w:rsid w:val="00CA30D8"/>
    <w:rsid w:val="00CA3521"/>
    <w:rsid w:val="00CA3538"/>
    <w:rsid w:val="00CA35CE"/>
    <w:rsid w:val="00CA3697"/>
    <w:rsid w:val="00CA3752"/>
    <w:rsid w:val="00CA37FE"/>
    <w:rsid w:val="00CA399F"/>
    <w:rsid w:val="00CA3E41"/>
    <w:rsid w:val="00CA3F95"/>
    <w:rsid w:val="00CA3FD8"/>
    <w:rsid w:val="00CA4777"/>
    <w:rsid w:val="00CA48AF"/>
    <w:rsid w:val="00CA4D3C"/>
    <w:rsid w:val="00CA4D3F"/>
    <w:rsid w:val="00CA4E12"/>
    <w:rsid w:val="00CA4E92"/>
    <w:rsid w:val="00CA53B2"/>
    <w:rsid w:val="00CA5511"/>
    <w:rsid w:val="00CA587B"/>
    <w:rsid w:val="00CA58E8"/>
    <w:rsid w:val="00CA58F3"/>
    <w:rsid w:val="00CA5984"/>
    <w:rsid w:val="00CA5AA3"/>
    <w:rsid w:val="00CA5B85"/>
    <w:rsid w:val="00CA5E5B"/>
    <w:rsid w:val="00CA6013"/>
    <w:rsid w:val="00CA635F"/>
    <w:rsid w:val="00CA652D"/>
    <w:rsid w:val="00CA683A"/>
    <w:rsid w:val="00CA6ADA"/>
    <w:rsid w:val="00CA6D3E"/>
    <w:rsid w:val="00CA6EA3"/>
    <w:rsid w:val="00CA6EE3"/>
    <w:rsid w:val="00CA7196"/>
    <w:rsid w:val="00CA72E3"/>
    <w:rsid w:val="00CA7DDB"/>
    <w:rsid w:val="00CA7EC7"/>
    <w:rsid w:val="00CA7F0B"/>
    <w:rsid w:val="00CA7F54"/>
    <w:rsid w:val="00CB03DF"/>
    <w:rsid w:val="00CB06CD"/>
    <w:rsid w:val="00CB070A"/>
    <w:rsid w:val="00CB0966"/>
    <w:rsid w:val="00CB0D21"/>
    <w:rsid w:val="00CB10FB"/>
    <w:rsid w:val="00CB115E"/>
    <w:rsid w:val="00CB134C"/>
    <w:rsid w:val="00CB14BA"/>
    <w:rsid w:val="00CB155E"/>
    <w:rsid w:val="00CB178C"/>
    <w:rsid w:val="00CB1858"/>
    <w:rsid w:val="00CB1972"/>
    <w:rsid w:val="00CB1B0D"/>
    <w:rsid w:val="00CB1BEF"/>
    <w:rsid w:val="00CB1E6D"/>
    <w:rsid w:val="00CB1F17"/>
    <w:rsid w:val="00CB20FA"/>
    <w:rsid w:val="00CB21DC"/>
    <w:rsid w:val="00CB224A"/>
    <w:rsid w:val="00CB23E3"/>
    <w:rsid w:val="00CB2444"/>
    <w:rsid w:val="00CB25CF"/>
    <w:rsid w:val="00CB260B"/>
    <w:rsid w:val="00CB2827"/>
    <w:rsid w:val="00CB29D6"/>
    <w:rsid w:val="00CB2A40"/>
    <w:rsid w:val="00CB2BFE"/>
    <w:rsid w:val="00CB2C0B"/>
    <w:rsid w:val="00CB308C"/>
    <w:rsid w:val="00CB3150"/>
    <w:rsid w:val="00CB324D"/>
    <w:rsid w:val="00CB32F6"/>
    <w:rsid w:val="00CB36DA"/>
    <w:rsid w:val="00CB383E"/>
    <w:rsid w:val="00CB3CDF"/>
    <w:rsid w:val="00CB3D0D"/>
    <w:rsid w:val="00CB4075"/>
    <w:rsid w:val="00CB4094"/>
    <w:rsid w:val="00CB40F2"/>
    <w:rsid w:val="00CB42C0"/>
    <w:rsid w:val="00CB4337"/>
    <w:rsid w:val="00CB471D"/>
    <w:rsid w:val="00CB4761"/>
    <w:rsid w:val="00CB4840"/>
    <w:rsid w:val="00CB4AEE"/>
    <w:rsid w:val="00CB4D04"/>
    <w:rsid w:val="00CB4ED1"/>
    <w:rsid w:val="00CB4FD8"/>
    <w:rsid w:val="00CB4FF7"/>
    <w:rsid w:val="00CB542B"/>
    <w:rsid w:val="00CB56A7"/>
    <w:rsid w:val="00CB5986"/>
    <w:rsid w:val="00CB5A3C"/>
    <w:rsid w:val="00CB5C6B"/>
    <w:rsid w:val="00CB5EA0"/>
    <w:rsid w:val="00CB5FEA"/>
    <w:rsid w:val="00CB601D"/>
    <w:rsid w:val="00CB61B9"/>
    <w:rsid w:val="00CB63AC"/>
    <w:rsid w:val="00CB66BB"/>
    <w:rsid w:val="00CB67E6"/>
    <w:rsid w:val="00CB6844"/>
    <w:rsid w:val="00CB69DE"/>
    <w:rsid w:val="00CB6B5F"/>
    <w:rsid w:val="00CB6C29"/>
    <w:rsid w:val="00CB70BB"/>
    <w:rsid w:val="00CB719C"/>
    <w:rsid w:val="00CB72DA"/>
    <w:rsid w:val="00CB735B"/>
    <w:rsid w:val="00CB7424"/>
    <w:rsid w:val="00CB7512"/>
    <w:rsid w:val="00CB7825"/>
    <w:rsid w:val="00CB788D"/>
    <w:rsid w:val="00CB7923"/>
    <w:rsid w:val="00CB7949"/>
    <w:rsid w:val="00CB7A20"/>
    <w:rsid w:val="00CB7C83"/>
    <w:rsid w:val="00CB7E8C"/>
    <w:rsid w:val="00CC00EB"/>
    <w:rsid w:val="00CC0225"/>
    <w:rsid w:val="00CC02BC"/>
    <w:rsid w:val="00CC0397"/>
    <w:rsid w:val="00CC0478"/>
    <w:rsid w:val="00CC0843"/>
    <w:rsid w:val="00CC0F19"/>
    <w:rsid w:val="00CC1001"/>
    <w:rsid w:val="00CC1003"/>
    <w:rsid w:val="00CC1035"/>
    <w:rsid w:val="00CC14E7"/>
    <w:rsid w:val="00CC14EA"/>
    <w:rsid w:val="00CC1516"/>
    <w:rsid w:val="00CC1525"/>
    <w:rsid w:val="00CC16EE"/>
    <w:rsid w:val="00CC1709"/>
    <w:rsid w:val="00CC18C3"/>
    <w:rsid w:val="00CC18E7"/>
    <w:rsid w:val="00CC18FB"/>
    <w:rsid w:val="00CC19A1"/>
    <w:rsid w:val="00CC1A5C"/>
    <w:rsid w:val="00CC214A"/>
    <w:rsid w:val="00CC2266"/>
    <w:rsid w:val="00CC229B"/>
    <w:rsid w:val="00CC2499"/>
    <w:rsid w:val="00CC24B3"/>
    <w:rsid w:val="00CC2510"/>
    <w:rsid w:val="00CC2533"/>
    <w:rsid w:val="00CC2710"/>
    <w:rsid w:val="00CC27D1"/>
    <w:rsid w:val="00CC284C"/>
    <w:rsid w:val="00CC285E"/>
    <w:rsid w:val="00CC2972"/>
    <w:rsid w:val="00CC2A55"/>
    <w:rsid w:val="00CC2C66"/>
    <w:rsid w:val="00CC2C9B"/>
    <w:rsid w:val="00CC2D42"/>
    <w:rsid w:val="00CC30AB"/>
    <w:rsid w:val="00CC348B"/>
    <w:rsid w:val="00CC3689"/>
    <w:rsid w:val="00CC3784"/>
    <w:rsid w:val="00CC37DC"/>
    <w:rsid w:val="00CC3B4B"/>
    <w:rsid w:val="00CC3BD7"/>
    <w:rsid w:val="00CC3DBE"/>
    <w:rsid w:val="00CC3EEE"/>
    <w:rsid w:val="00CC410F"/>
    <w:rsid w:val="00CC43E6"/>
    <w:rsid w:val="00CC43FB"/>
    <w:rsid w:val="00CC440F"/>
    <w:rsid w:val="00CC4589"/>
    <w:rsid w:val="00CC47E8"/>
    <w:rsid w:val="00CC484F"/>
    <w:rsid w:val="00CC4BF7"/>
    <w:rsid w:val="00CC4C9E"/>
    <w:rsid w:val="00CC4E0B"/>
    <w:rsid w:val="00CC4E45"/>
    <w:rsid w:val="00CC4E71"/>
    <w:rsid w:val="00CC4EF0"/>
    <w:rsid w:val="00CC5175"/>
    <w:rsid w:val="00CC52CE"/>
    <w:rsid w:val="00CC53A8"/>
    <w:rsid w:val="00CC5696"/>
    <w:rsid w:val="00CC5C89"/>
    <w:rsid w:val="00CC5E80"/>
    <w:rsid w:val="00CC5E8E"/>
    <w:rsid w:val="00CC6415"/>
    <w:rsid w:val="00CC651D"/>
    <w:rsid w:val="00CC6730"/>
    <w:rsid w:val="00CC6819"/>
    <w:rsid w:val="00CC6BD1"/>
    <w:rsid w:val="00CC6C3F"/>
    <w:rsid w:val="00CC6DDE"/>
    <w:rsid w:val="00CC6F78"/>
    <w:rsid w:val="00CC706B"/>
    <w:rsid w:val="00CC716A"/>
    <w:rsid w:val="00CC7323"/>
    <w:rsid w:val="00CC73B6"/>
    <w:rsid w:val="00CC7679"/>
    <w:rsid w:val="00CC7771"/>
    <w:rsid w:val="00CC797E"/>
    <w:rsid w:val="00CC7C42"/>
    <w:rsid w:val="00CC7CBC"/>
    <w:rsid w:val="00CC7F8D"/>
    <w:rsid w:val="00CD012F"/>
    <w:rsid w:val="00CD03B2"/>
    <w:rsid w:val="00CD0411"/>
    <w:rsid w:val="00CD049E"/>
    <w:rsid w:val="00CD04B6"/>
    <w:rsid w:val="00CD0562"/>
    <w:rsid w:val="00CD0A60"/>
    <w:rsid w:val="00CD0BDE"/>
    <w:rsid w:val="00CD0DAE"/>
    <w:rsid w:val="00CD0E75"/>
    <w:rsid w:val="00CD1068"/>
    <w:rsid w:val="00CD11F2"/>
    <w:rsid w:val="00CD11FE"/>
    <w:rsid w:val="00CD13CF"/>
    <w:rsid w:val="00CD1410"/>
    <w:rsid w:val="00CD1535"/>
    <w:rsid w:val="00CD1666"/>
    <w:rsid w:val="00CD1837"/>
    <w:rsid w:val="00CD18F9"/>
    <w:rsid w:val="00CD1903"/>
    <w:rsid w:val="00CD1A4A"/>
    <w:rsid w:val="00CD1C34"/>
    <w:rsid w:val="00CD1EC0"/>
    <w:rsid w:val="00CD237A"/>
    <w:rsid w:val="00CD2481"/>
    <w:rsid w:val="00CD255E"/>
    <w:rsid w:val="00CD25B9"/>
    <w:rsid w:val="00CD2A3B"/>
    <w:rsid w:val="00CD2AFC"/>
    <w:rsid w:val="00CD2CE5"/>
    <w:rsid w:val="00CD2E61"/>
    <w:rsid w:val="00CD2F27"/>
    <w:rsid w:val="00CD2F38"/>
    <w:rsid w:val="00CD311D"/>
    <w:rsid w:val="00CD3614"/>
    <w:rsid w:val="00CD373E"/>
    <w:rsid w:val="00CD3DB5"/>
    <w:rsid w:val="00CD3EAD"/>
    <w:rsid w:val="00CD3EF1"/>
    <w:rsid w:val="00CD406D"/>
    <w:rsid w:val="00CD412A"/>
    <w:rsid w:val="00CD4381"/>
    <w:rsid w:val="00CD4463"/>
    <w:rsid w:val="00CD4513"/>
    <w:rsid w:val="00CD4691"/>
    <w:rsid w:val="00CD4806"/>
    <w:rsid w:val="00CD4814"/>
    <w:rsid w:val="00CD4837"/>
    <w:rsid w:val="00CD4A06"/>
    <w:rsid w:val="00CD4D06"/>
    <w:rsid w:val="00CD4F66"/>
    <w:rsid w:val="00CD5608"/>
    <w:rsid w:val="00CD5895"/>
    <w:rsid w:val="00CD59D1"/>
    <w:rsid w:val="00CD5FD4"/>
    <w:rsid w:val="00CD607C"/>
    <w:rsid w:val="00CD6607"/>
    <w:rsid w:val="00CD67C8"/>
    <w:rsid w:val="00CD6B6A"/>
    <w:rsid w:val="00CD7043"/>
    <w:rsid w:val="00CD7218"/>
    <w:rsid w:val="00CD72A3"/>
    <w:rsid w:val="00CD7315"/>
    <w:rsid w:val="00CD7350"/>
    <w:rsid w:val="00CD73EC"/>
    <w:rsid w:val="00CD766C"/>
    <w:rsid w:val="00CD76EB"/>
    <w:rsid w:val="00CD786C"/>
    <w:rsid w:val="00CD79B2"/>
    <w:rsid w:val="00CD7D67"/>
    <w:rsid w:val="00CE0400"/>
    <w:rsid w:val="00CE0446"/>
    <w:rsid w:val="00CE08B2"/>
    <w:rsid w:val="00CE08DB"/>
    <w:rsid w:val="00CE098C"/>
    <w:rsid w:val="00CE09BC"/>
    <w:rsid w:val="00CE09E8"/>
    <w:rsid w:val="00CE0A0A"/>
    <w:rsid w:val="00CE0B43"/>
    <w:rsid w:val="00CE0D10"/>
    <w:rsid w:val="00CE10B2"/>
    <w:rsid w:val="00CE1127"/>
    <w:rsid w:val="00CE1189"/>
    <w:rsid w:val="00CE12B2"/>
    <w:rsid w:val="00CE1386"/>
    <w:rsid w:val="00CE1439"/>
    <w:rsid w:val="00CE1469"/>
    <w:rsid w:val="00CE1551"/>
    <w:rsid w:val="00CE167C"/>
    <w:rsid w:val="00CE1792"/>
    <w:rsid w:val="00CE1875"/>
    <w:rsid w:val="00CE1932"/>
    <w:rsid w:val="00CE1B5F"/>
    <w:rsid w:val="00CE1C48"/>
    <w:rsid w:val="00CE1CFA"/>
    <w:rsid w:val="00CE1EA8"/>
    <w:rsid w:val="00CE1FEA"/>
    <w:rsid w:val="00CE2215"/>
    <w:rsid w:val="00CE2307"/>
    <w:rsid w:val="00CE23FE"/>
    <w:rsid w:val="00CE256F"/>
    <w:rsid w:val="00CE25A8"/>
    <w:rsid w:val="00CE2782"/>
    <w:rsid w:val="00CE28A1"/>
    <w:rsid w:val="00CE2B56"/>
    <w:rsid w:val="00CE2C5D"/>
    <w:rsid w:val="00CE2EB4"/>
    <w:rsid w:val="00CE2FE8"/>
    <w:rsid w:val="00CE30CF"/>
    <w:rsid w:val="00CE35E5"/>
    <w:rsid w:val="00CE364C"/>
    <w:rsid w:val="00CE3680"/>
    <w:rsid w:val="00CE37AD"/>
    <w:rsid w:val="00CE3913"/>
    <w:rsid w:val="00CE3974"/>
    <w:rsid w:val="00CE3B9C"/>
    <w:rsid w:val="00CE3CCE"/>
    <w:rsid w:val="00CE41BF"/>
    <w:rsid w:val="00CE4333"/>
    <w:rsid w:val="00CE4347"/>
    <w:rsid w:val="00CE437E"/>
    <w:rsid w:val="00CE43A5"/>
    <w:rsid w:val="00CE45C5"/>
    <w:rsid w:val="00CE461E"/>
    <w:rsid w:val="00CE46D9"/>
    <w:rsid w:val="00CE478B"/>
    <w:rsid w:val="00CE4844"/>
    <w:rsid w:val="00CE4877"/>
    <w:rsid w:val="00CE496D"/>
    <w:rsid w:val="00CE4ACE"/>
    <w:rsid w:val="00CE4BAE"/>
    <w:rsid w:val="00CE4C27"/>
    <w:rsid w:val="00CE4CFC"/>
    <w:rsid w:val="00CE4F32"/>
    <w:rsid w:val="00CE51BA"/>
    <w:rsid w:val="00CE545B"/>
    <w:rsid w:val="00CE5547"/>
    <w:rsid w:val="00CE5798"/>
    <w:rsid w:val="00CE5B10"/>
    <w:rsid w:val="00CE5B8D"/>
    <w:rsid w:val="00CE5F25"/>
    <w:rsid w:val="00CE6198"/>
    <w:rsid w:val="00CE6450"/>
    <w:rsid w:val="00CE65B6"/>
    <w:rsid w:val="00CE6786"/>
    <w:rsid w:val="00CE69F9"/>
    <w:rsid w:val="00CE6B9E"/>
    <w:rsid w:val="00CE6FBB"/>
    <w:rsid w:val="00CE709F"/>
    <w:rsid w:val="00CE71A0"/>
    <w:rsid w:val="00CE7346"/>
    <w:rsid w:val="00CE748D"/>
    <w:rsid w:val="00CE7590"/>
    <w:rsid w:val="00CE75F7"/>
    <w:rsid w:val="00CE7731"/>
    <w:rsid w:val="00CE775E"/>
    <w:rsid w:val="00CE77FB"/>
    <w:rsid w:val="00CE797E"/>
    <w:rsid w:val="00CE79FA"/>
    <w:rsid w:val="00CE7A42"/>
    <w:rsid w:val="00CE7C69"/>
    <w:rsid w:val="00CE7CAD"/>
    <w:rsid w:val="00CE7D0C"/>
    <w:rsid w:val="00CE7DC8"/>
    <w:rsid w:val="00CE7F0E"/>
    <w:rsid w:val="00CF000C"/>
    <w:rsid w:val="00CF00B3"/>
    <w:rsid w:val="00CF013E"/>
    <w:rsid w:val="00CF030C"/>
    <w:rsid w:val="00CF041E"/>
    <w:rsid w:val="00CF0426"/>
    <w:rsid w:val="00CF0962"/>
    <w:rsid w:val="00CF09A7"/>
    <w:rsid w:val="00CF0A5F"/>
    <w:rsid w:val="00CF0AAB"/>
    <w:rsid w:val="00CF0B2E"/>
    <w:rsid w:val="00CF0BE8"/>
    <w:rsid w:val="00CF0CB7"/>
    <w:rsid w:val="00CF0E06"/>
    <w:rsid w:val="00CF0EE8"/>
    <w:rsid w:val="00CF0F52"/>
    <w:rsid w:val="00CF11F5"/>
    <w:rsid w:val="00CF1688"/>
    <w:rsid w:val="00CF19C1"/>
    <w:rsid w:val="00CF1AA4"/>
    <w:rsid w:val="00CF1DC2"/>
    <w:rsid w:val="00CF2036"/>
    <w:rsid w:val="00CF2104"/>
    <w:rsid w:val="00CF2121"/>
    <w:rsid w:val="00CF21A8"/>
    <w:rsid w:val="00CF236E"/>
    <w:rsid w:val="00CF250D"/>
    <w:rsid w:val="00CF2681"/>
    <w:rsid w:val="00CF2831"/>
    <w:rsid w:val="00CF2897"/>
    <w:rsid w:val="00CF2B90"/>
    <w:rsid w:val="00CF2B9B"/>
    <w:rsid w:val="00CF2F1E"/>
    <w:rsid w:val="00CF3027"/>
    <w:rsid w:val="00CF31D6"/>
    <w:rsid w:val="00CF343A"/>
    <w:rsid w:val="00CF348F"/>
    <w:rsid w:val="00CF3513"/>
    <w:rsid w:val="00CF3A2E"/>
    <w:rsid w:val="00CF3A91"/>
    <w:rsid w:val="00CF3BC9"/>
    <w:rsid w:val="00CF3D73"/>
    <w:rsid w:val="00CF3D9C"/>
    <w:rsid w:val="00CF3F28"/>
    <w:rsid w:val="00CF3FF2"/>
    <w:rsid w:val="00CF4037"/>
    <w:rsid w:val="00CF44AB"/>
    <w:rsid w:val="00CF451B"/>
    <w:rsid w:val="00CF4522"/>
    <w:rsid w:val="00CF4627"/>
    <w:rsid w:val="00CF4649"/>
    <w:rsid w:val="00CF47DC"/>
    <w:rsid w:val="00CF4838"/>
    <w:rsid w:val="00CF485B"/>
    <w:rsid w:val="00CF4A68"/>
    <w:rsid w:val="00CF4D5A"/>
    <w:rsid w:val="00CF4E82"/>
    <w:rsid w:val="00CF4EFA"/>
    <w:rsid w:val="00CF51F3"/>
    <w:rsid w:val="00CF52EB"/>
    <w:rsid w:val="00CF532C"/>
    <w:rsid w:val="00CF545F"/>
    <w:rsid w:val="00CF55E1"/>
    <w:rsid w:val="00CF5AD6"/>
    <w:rsid w:val="00CF5DC4"/>
    <w:rsid w:val="00CF6108"/>
    <w:rsid w:val="00CF633B"/>
    <w:rsid w:val="00CF651A"/>
    <w:rsid w:val="00CF658A"/>
    <w:rsid w:val="00CF65E6"/>
    <w:rsid w:val="00CF66D4"/>
    <w:rsid w:val="00CF66F4"/>
    <w:rsid w:val="00CF67BC"/>
    <w:rsid w:val="00CF69C8"/>
    <w:rsid w:val="00CF6CBF"/>
    <w:rsid w:val="00CF6DA6"/>
    <w:rsid w:val="00CF7195"/>
    <w:rsid w:val="00CF71F7"/>
    <w:rsid w:val="00CF730C"/>
    <w:rsid w:val="00CF73E2"/>
    <w:rsid w:val="00CF747D"/>
    <w:rsid w:val="00CF77D0"/>
    <w:rsid w:val="00CF7AC3"/>
    <w:rsid w:val="00CF7B1A"/>
    <w:rsid w:val="00D00520"/>
    <w:rsid w:val="00D00713"/>
    <w:rsid w:val="00D00CB7"/>
    <w:rsid w:val="00D00EBF"/>
    <w:rsid w:val="00D00F95"/>
    <w:rsid w:val="00D0116A"/>
    <w:rsid w:val="00D0118D"/>
    <w:rsid w:val="00D0129F"/>
    <w:rsid w:val="00D012E3"/>
    <w:rsid w:val="00D0135E"/>
    <w:rsid w:val="00D015E5"/>
    <w:rsid w:val="00D0172D"/>
    <w:rsid w:val="00D01796"/>
    <w:rsid w:val="00D0190E"/>
    <w:rsid w:val="00D019AC"/>
    <w:rsid w:val="00D01BB0"/>
    <w:rsid w:val="00D01C08"/>
    <w:rsid w:val="00D01C1E"/>
    <w:rsid w:val="00D01C60"/>
    <w:rsid w:val="00D01CF5"/>
    <w:rsid w:val="00D01DC3"/>
    <w:rsid w:val="00D01E28"/>
    <w:rsid w:val="00D01F25"/>
    <w:rsid w:val="00D0207A"/>
    <w:rsid w:val="00D02362"/>
    <w:rsid w:val="00D023E8"/>
    <w:rsid w:val="00D02486"/>
    <w:rsid w:val="00D024E4"/>
    <w:rsid w:val="00D0253C"/>
    <w:rsid w:val="00D0257D"/>
    <w:rsid w:val="00D0273F"/>
    <w:rsid w:val="00D02778"/>
    <w:rsid w:val="00D0282B"/>
    <w:rsid w:val="00D02C6E"/>
    <w:rsid w:val="00D02D01"/>
    <w:rsid w:val="00D03090"/>
    <w:rsid w:val="00D03313"/>
    <w:rsid w:val="00D0346F"/>
    <w:rsid w:val="00D034A0"/>
    <w:rsid w:val="00D037AA"/>
    <w:rsid w:val="00D038B7"/>
    <w:rsid w:val="00D038DF"/>
    <w:rsid w:val="00D039CC"/>
    <w:rsid w:val="00D03D0C"/>
    <w:rsid w:val="00D03DDF"/>
    <w:rsid w:val="00D03E2E"/>
    <w:rsid w:val="00D03F0F"/>
    <w:rsid w:val="00D041CD"/>
    <w:rsid w:val="00D04223"/>
    <w:rsid w:val="00D042F1"/>
    <w:rsid w:val="00D043CA"/>
    <w:rsid w:val="00D043EA"/>
    <w:rsid w:val="00D044ED"/>
    <w:rsid w:val="00D04731"/>
    <w:rsid w:val="00D04A05"/>
    <w:rsid w:val="00D04CA9"/>
    <w:rsid w:val="00D04E7E"/>
    <w:rsid w:val="00D04FAE"/>
    <w:rsid w:val="00D050B5"/>
    <w:rsid w:val="00D0512C"/>
    <w:rsid w:val="00D0532F"/>
    <w:rsid w:val="00D053A6"/>
    <w:rsid w:val="00D053B0"/>
    <w:rsid w:val="00D05434"/>
    <w:rsid w:val="00D0555D"/>
    <w:rsid w:val="00D05606"/>
    <w:rsid w:val="00D05683"/>
    <w:rsid w:val="00D05856"/>
    <w:rsid w:val="00D058F9"/>
    <w:rsid w:val="00D0592C"/>
    <w:rsid w:val="00D059CE"/>
    <w:rsid w:val="00D061EF"/>
    <w:rsid w:val="00D06203"/>
    <w:rsid w:val="00D0629E"/>
    <w:rsid w:val="00D0653F"/>
    <w:rsid w:val="00D066CF"/>
    <w:rsid w:val="00D06771"/>
    <w:rsid w:val="00D06C1F"/>
    <w:rsid w:val="00D06C4B"/>
    <w:rsid w:val="00D074D9"/>
    <w:rsid w:val="00D07524"/>
    <w:rsid w:val="00D07816"/>
    <w:rsid w:val="00D07849"/>
    <w:rsid w:val="00D079D8"/>
    <w:rsid w:val="00D079DB"/>
    <w:rsid w:val="00D07D01"/>
    <w:rsid w:val="00D07D5F"/>
    <w:rsid w:val="00D07D6D"/>
    <w:rsid w:val="00D07DC9"/>
    <w:rsid w:val="00D100DA"/>
    <w:rsid w:val="00D1037D"/>
    <w:rsid w:val="00D1040C"/>
    <w:rsid w:val="00D1040D"/>
    <w:rsid w:val="00D10425"/>
    <w:rsid w:val="00D10598"/>
    <w:rsid w:val="00D1059F"/>
    <w:rsid w:val="00D1083C"/>
    <w:rsid w:val="00D109AF"/>
    <w:rsid w:val="00D10D65"/>
    <w:rsid w:val="00D10D6A"/>
    <w:rsid w:val="00D10F11"/>
    <w:rsid w:val="00D10FA4"/>
    <w:rsid w:val="00D113A5"/>
    <w:rsid w:val="00D113B7"/>
    <w:rsid w:val="00D11438"/>
    <w:rsid w:val="00D1152E"/>
    <w:rsid w:val="00D1158D"/>
    <w:rsid w:val="00D11821"/>
    <w:rsid w:val="00D11860"/>
    <w:rsid w:val="00D1188F"/>
    <w:rsid w:val="00D11927"/>
    <w:rsid w:val="00D11D4F"/>
    <w:rsid w:val="00D120FA"/>
    <w:rsid w:val="00D12267"/>
    <w:rsid w:val="00D124A9"/>
    <w:rsid w:val="00D13043"/>
    <w:rsid w:val="00D13073"/>
    <w:rsid w:val="00D13093"/>
    <w:rsid w:val="00D131AF"/>
    <w:rsid w:val="00D131E6"/>
    <w:rsid w:val="00D133D1"/>
    <w:rsid w:val="00D133F5"/>
    <w:rsid w:val="00D13440"/>
    <w:rsid w:val="00D134CE"/>
    <w:rsid w:val="00D134E9"/>
    <w:rsid w:val="00D136CD"/>
    <w:rsid w:val="00D13867"/>
    <w:rsid w:val="00D13E51"/>
    <w:rsid w:val="00D14414"/>
    <w:rsid w:val="00D14725"/>
    <w:rsid w:val="00D14965"/>
    <w:rsid w:val="00D14AB8"/>
    <w:rsid w:val="00D14C5E"/>
    <w:rsid w:val="00D14C79"/>
    <w:rsid w:val="00D14F3D"/>
    <w:rsid w:val="00D15128"/>
    <w:rsid w:val="00D15930"/>
    <w:rsid w:val="00D15ABC"/>
    <w:rsid w:val="00D15B38"/>
    <w:rsid w:val="00D160BD"/>
    <w:rsid w:val="00D16237"/>
    <w:rsid w:val="00D162C2"/>
    <w:rsid w:val="00D16359"/>
    <w:rsid w:val="00D16590"/>
    <w:rsid w:val="00D16B0E"/>
    <w:rsid w:val="00D16C6C"/>
    <w:rsid w:val="00D16E42"/>
    <w:rsid w:val="00D16E96"/>
    <w:rsid w:val="00D16F16"/>
    <w:rsid w:val="00D1739C"/>
    <w:rsid w:val="00D17745"/>
    <w:rsid w:val="00D17827"/>
    <w:rsid w:val="00D1794E"/>
    <w:rsid w:val="00D203C0"/>
    <w:rsid w:val="00D20487"/>
    <w:rsid w:val="00D20615"/>
    <w:rsid w:val="00D206E0"/>
    <w:rsid w:val="00D20D00"/>
    <w:rsid w:val="00D20D4B"/>
    <w:rsid w:val="00D20E35"/>
    <w:rsid w:val="00D20EC5"/>
    <w:rsid w:val="00D20EF1"/>
    <w:rsid w:val="00D2104B"/>
    <w:rsid w:val="00D21067"/>
    <w:rsid w:val="00D211CC"/>
    <w:rsid w:val="00D21525"/>
    <w:rsid w:val="00D21621"/>
    <w:rsid w:val="00D21702"/>
    <w:rsid w:val="00D21976"/>
    <w:rsid w:val="00D21AEB"/>
    <w:rsid w:val="00D21C6C"/>
    <w:rsid w:val="00D21D73"/>
    <w:rsid w:val="00D2200B"/>
    <w:rsid w:val="00D220E8"/>
    <w:rsid w:val="00D223F8"/>
    <w:rsid w:val="00D224B4"/>
    <w:rsid w:val="00D224F8"/>
    <w:rsid w:val="00D22512"/>
    <w:rsid w:val="00D22537"/>
    <w:rsid w:val="00D22783"/>
    <w:rsid w:val="00D22A42"/>
    <w:rsid w:val="00D22C7F"/>
    <w:rsid w:val="00D22CE6"/>
    <w:rsid w:val="00D22D25"/>
    <w:rsid w:val="00D22EAD"/>
    <w:rsid w:val="00D22F00"/>
    <w:rsid w:val="00D2327C"/>
    <w:rsid w:val="00D23433"/>
    <w:rsid w:val="00D234BA"/>
    <w:rsid w:val="00D2352A"/>
    <w:rsid w:val="00D2362D"/>
    <w:rsid w:val="00D23652"/>
    <w:rsid w:val="00D23665"/>
    <w:rsid w:val="00D236AE"/>
    <w:rsid w:val="00D239E5"/>
    <w:rsid w:val="00D23AC6"/>
    <w:rsid w:val="00D23AD3"/>
    <w:rsid w:val="00D23E4D"/>
    <w:rsid w:val="00D23F25"/>
    <w:rsid w:val="00D23F52"/>
    <w:rsid w:val="00D23FE3"/>
    <w:rsid w:val="00D23FF8"/>
    <w:rsid w:val="00D241F3"/>
    <w:rsid w:val="00D24481"/>
    <w:rsid w:val="00D24976"/>
    <w:rsid w:val="00D24BFA"/>
    <w:rsid w:val="00D24E98"/>
    <w:rsid w:val="00D24EEC"/>
    <w:rsid w:val="00D25355"/>
    <w:rsid w:val="00D25421"/>
    <w:rsid w:val="00D254A6"/>
    <w:rsid w:val="00D257AB"/>
    <w:rsid w:val="00D257C7"/>
    <w:rsid w:val="00D257CB"/>
    <w:rsid w:val="00D25AD5"/>
    <w:rsid w:val="00D25D73"/>
    <w:rsid w:val="00D25D85"/>
    <w:rsid w:val="00D25E19"/>
    <w:rsid w:val="00D25ECC"/>
    <w:rsid w:val="00D26039"/>
    <w:rsid w:val="00D26329"/>
    <w:rsid w:val="00D263C4"/>
    <w:rsid w:val="00D2646C"/>
    <w:rsid w:val="00D267FD"/>
    <w:rsid w:val="00D26A19"/>
    <w:rsid w:val="00D26A1A"/>
    <w:rsid w:val="00D26C77"/>
    <w:rsid w:val="00D2723A"/>
    <w:rsid w:val="00D274BC"/>
    <w:rsid w:val="00D276B6"/>
    <w:rsid w:val="00D27792"/>
    <w:rsid w:val="00D278CF"/>
    <w:rsid w:val="00D278FF"/>
    <w:rsid w:val="00D27AA2"/>
    <w:rsid w:val="00D27AE4"/>
    <w:rsid w:val="00D27B22"/>
    <w:rsid w:val="00D27BB3"/>
    <w:rsid w:val="00D27F3C"/>
    <w:rsid w:val="00D2D831"/>
    <w:rsid w:val="00D3008E"/>
    <w:rsid w:val="00D30186"/>
    <w:rsid w:val="00D30344"/>
    <w:rsid w:val="00D30505"/>
    <w:rsid w:val="00D306DA"/>
    <w:rsid w:val="00D308FA"/>
    <w:rsid w:val="00D30B0F"/>
    <w:rsid w:val="00D30B96"/>
    <w:rsid w:val="00D30CB2"/>
    <w:rsid w:val="00D30D39"/>
    <w:rsid w:val="00D30F03"/>
    <w:rsid w:val="00D31012"/>
    <w:rsid w:val="00D31213"/>
    <w:rsid w:val="00D313BE"/>
    <w:rsid w:val="00D3163D"/>
    <w:rsid w:val="00D3176C"/>
    <w:rsid w:val="00D31850"/>
    <w:rsid w:val="00D318D9"/>
    <w:rsid w:val="00D31B04"/>
    <w:rsid w:val="00D31DEF"/>
    <w:rsid w:val="00D31FF4"/>
    <w:rsid w:val="00D322B0"/>
    <w:rsid w:val="00D32448"/>
    <w:rsid w:val="00D3255B"/>
    <w:rsid w:val="00D325D4"/>
    <w:rsid w:val="00D327A5"/>
    <w:rsid w:val="00D327E4"/>
    <w:rsid w:val="00D3288B"/>
    <w:rsid w:val="00D329FA"/>
    <w:rsid w:val="00D32C69"/>
    <w:rsid w:val="00D32CF6"/>
    <w:rsid w:val="00D33364"/>
    <w:rsid w:val="00D33531"/>
    <w:rsid w:val="00D3378E"/>
    <w:rsid w:val="00D33846"/>
    <w:rsid w:val="00D3391E"/>
    <w:rsid w:val="00D33B9F"/>
    <w:rsid w:val="00D33D00"/>
    <w:rsid w:val="00D33D64"/>
    <w:rsid w:val="00D33F28"/>
    <w:rsid w:val="00D33FE1"/>
    <w:rsid w:val="00D3492B"/>
    <w:rsid w:val="00D34954"/>
    <w:rsid w:val="00D34EAA"/>
    <w:rsid w:val="00D34EE7"/>
    <w:rsid w:val="00D34F06"/>
    <w:rsid w:val="00D3531C"/>
    <w:rsid w:val="00D354D1"/>
    <w:rsid w:val="00D3554A"/>
    <w:rsid w:val="00D35689"/>
    <w:rsid w:val="00D35947"/>
    <w:rsid w:val="00D35B19"/>
    <w:rsid w:val="00D35E0B"/>
    <w:rsid w:val="00D35ED4"/>
    <w:rsid w:val="00D36252"/>
    <w:rsid w:val="00D365EB"/>
    <w:rsid w:val="00D36662"/>
    <w:rsid w:val="00D366FB"/>
    <w:rsid w:val="00D36853"/>
    <w:rsid w:val="00D368A9"/>
    <w:rsid w:val="00D3694B"/>
    <w:rsid w:val="00D36B49"/>
    <w:rsid w:val="00D36C30"/>
    <w:rsid w:val="00D36C7B"/>
    <w:rsid w:val="00D36CBB"/>
    <w:rsid w:val="00D36CBF"/>
    <w:rsid w:val="00D36DDC"/>
    <w:rsid w:val="00D36E24"/>
    <w:rsid w:val="00D3712D"/>
    <w:rsid w:val="00D37132"/>
    <w:rsid w:val="00D373F5"/>
    <w:rsid w:val="00D37773"/>
    <w:rsid w:val="00D37796"/>
    <w:rsid w:val="00D37799"/>
    <w:rsid w:val="00D37A0B"/>
    <w:rsid w:val="00D37B35"/>
    <w:rsid w:val="00D37BC1"/>
    <w:rsid w:val="00D37F4E"/>
    <w:rsid w:val="00D37F71"/>
    <w:rsid w:val="00D402C2"/>
    <w:rsid w:val="00D40342"/>
    <w:rsid w:val="00D40641"/>
    <w:rsid w:val="00D409F5"/>
    <w:rsid w:val="00D40B17"/>
    <w:rsid w:val="00D40DA4"/>
    <w:rsid w:val="00D40FD0"/>
    <w:rsid w:val="00D41030"/>
    <w:rsid w:val="00D410B0"/>
    <w:rsid w:val="00D410D6"/>
    <w:rsid w:val="00D41170"/>
    <w:rsid w:val="00D41280"/>
    <w:rsid w:val="00D41666"/>
    <w:rsid w:val="00D41BDD"/>
    <w:rsid w:val="00D41D17"/>
    <w:rsid w:val="00D41DFF"/>
    <w:rsid w:val="00D41E48"/>
    <w:rsid w:val="00D41F5B"/>
    <w:rsid w:val="00D41FA7"/>
    <w:rsid w:val="00D42151"/>
    <w:rsid w:val="00D4231E"/>
    <w:rsid w:val="00D424C6"/>
    <w:rsid w:val="00D4259E"/>
    <w:rsid w:val="00D428D0"/>
    <w:rsid w:val="00D42A80"/>
    <w:rsid w:val="00D42BA5"/>
    <w:rsid w:val="00D42CDE"/>
    <w:rsid w:val="00D43030"/>
    <w:rsid w:val="00D431BD"/>
    <w:rsid w:val="00D434AE"/>
    <w:rsid w:val="00D435B9"/>
    <w:rsid w:val="00D4366F"/>
    <w:rsid w:val="00D4375C"/>
    <w:rsid w:val="00D43820"/>
    <w:rsid w:val="00D43A2F"/>
    <w:rsid w:val="00D43BAB"/>
    <w:rsid w:val="00D43CC9"/>
    <w:rsid w:val="00D43D97"/>
    <w:rsid w:val="00D43E59"/>
    <w:rsid w:val="00D43EDC"/>
    <w:rsid w:val="00D446AC"/>
    <w:rsid w:val="00D447D9"/>
    <w:rsid w:val="00D4481F"/>
    <w:rsid w:val="00D448AD"/>
    <w:rsid w:val="00D449C7"/>
    <w:rsid w:val="00D44D42"/>
    <w:rsid w:val="00D44D4F"/>
    <w:rsid w:val="00D44E2F"/>
    <w:rsid w:val="00D44EEB"/>
    <w:rsid w:val="00D44EF6"/>
    <w:rsid w:val="00D4504A"/>
    <w:rsid w:val="00D45209"/>
    <w:rsid w:val="00D45342"/>
    <w:rsid w:val="00D45455"/>
    <w:rsid w:val="00D457A2"/>
    <w:rsid w:val="00D458D5"/>
    <w:rsid w:val="00D4590C"/>
    <w:rsid w:val="00D45A16"/>
    <w:rsid w:val="00D45B1C"/>
    <w:rsid w:val="00D45E98"/>
    <w:rsid w:val="00D45FB6"/>
    <w:rsid w:val="00D45FE7"/>
    <w:rsid w:val="00D46116"/>
    <w:rsid w:val="00D46180"/>
    <w:rsid w:val="00D462C6"/>
    <w:rsid w:val="00D463BB"/>
    <w:rsid w:val="00D46506"/>
    <w:rsid w:val="00D46617"/>
    <w:rsid w:val="00D46811"/>
    <w:rsid w:val="00D46A5B"/>
    <w:rsid w:val="00D46B85"/>
    <w:rsid w:val="00D46BA0"/>
    <w:rsid w:val="00D46EB9"/>
    <w:rsid w:val="00D46F2D"/>
    <w:rsid w:val="00D4731D"/>
    <w:rsid w:val="00D47627"/>
    <w:rsid w:val="00D476A0"/>
    <w:rsid w:val="00D47716"/>
    <w:rsid w:val="00D47C74"/>
    <w:rsid w:val="00D47EC0"/>
    <w:rsid w:val="00D47F55"/>
    <w:rsid w:val="00D47FDE"/>
    <w:rsid w:val="00D50041"/>
    <w:rsid w:val="00D50142"/>
    <w:rsid w:val="00D5050B"/>
    <w:rsid w:val="00D505B2"/>
    <w:rsid w:val="00D50604"/>
    <w:rsid w:val="00D50657"/>
    <w:rsid w:val="00D5097E"/>
    <w:rsid w:val="00D50BAC"/>
    <w:rsid w:val="00D50BC6"/>
    <w:rsid w:val="00D50DD9"/>
    <w:rsid w:val="00D50F48"/>
    <w:rsid w:val="00D51187"/>
    <w:rsid w:val="00D5129D"/>
    <w:rsid w:val="00D5135C"/>
    <w:rsid w:val="00D516F1"/>
    <w:rsid w:val="00D51B19"/>
    <w:rsid w:val="00D51B5C"/>
    <w:rsid w:val="00D51C59"/>
    <w:rsid w:val="00D51EF6"/>
    <w:rsid w:val="00D5227E"/>
    <w:rsid w:val="00D52522"/>
    <w:rsid w:val="00D5255E"/>
    <w:rsid w:val="00D5278C"/>
    <w:rsid w:val="00D52896"/>
    <w:rsid w:val="00D528F6"/>
    <w:rsid w:val="00D529CA"/>
    <w:rsid w:val="00D52A9D"/>
    <w:rsid w:val="00D530FA"/>
    <w:rsid w:val="00D53363"/>
    <w:rsid w:val="00D533A3"/>
    <w:rsid w:val="00D533EC"/>
    <w:rsid w:val="00D53769"/>
    <w:rsid w:val="00D538D8"/>
    <w:rsid w:val="00D53940"/>
    <w:rsid w:val="00D53960"/>
    <w:rsid w:val="00D53A30"/>
    <w:rsid w:val="00D53B90"/>
    <w:rsid w:val="00D53E62"/>
    <w:rsid w:val="00D53EE8"/>
    <w:rsid w:val="00D54019"/>
    <w:rsid w:val="00D5405F"/>
    <w:rsid w:val="00D54129"/>
    <w:rsid w:val="00D54146"/>
    <w:rsid w:val="00D541B4"/>
    <w:rsid w:val="00D542DD"/>
    <w:rsid w:val="00D54374"/>
    <w:rsid w:val="00D5445A"/>
    <w:rsid w:val="00D54ACF"/>
    <w:rsid w:val="00D54B07"/>
    <w:rsid w:val="00D54B27"/>
    <w:rsid w:val="00D54CC3"/>
    <w:rsid w:val="00D55098"/>
    <w:rsid w:val="00D551BB"/>
    <w:rsid w:val="00D55246"/>
    <w:rsid w:val="00D554E4"/>
    <w:rsid w:val="00D55573"/>
    <w:rsid w:val="00D558C7"/>
    <w:rsid w:val="00D559CF"/>
    <w:rsid w:val="00D559EB"/>
    <w:rsid w:val="00D55CF4"/>
    <w:rsid w:val="00D562B9"/>
    <w:rsid w:val="00D566E5"/>
    <w:rsid w:val="00D56983"/>
    <w:rsid w:val="00D56B20"/>
    <w:rsid w:val="00D56B79"/>
    <w:rsid w:val="00D56E9A"/>
    <w:rsid w:val="00D56FFB"/>
    <w:rsid w:val="00D570BD"/>
    <w:rsid w:val="00D576BD"/>
    <w:rsid w:val="00D578D5"/>
    <w:rsid w:val="00D57957"/>
    <w:rsid w:val="00D57986"/>
    <w:rsid w:val="00D57A1E"/>
    <w:rsid w:val="00D57BCB"/>
    <w:rsid w:val="00D57C50"/>
    <w:rsid w:val="00D57CA7"/>
    <w:rsid w:val="00D57DAA"/>
    <w:rsid w:val="00D57DB7"/>
    <w:rsid w:val="00D57E04"/>
    <w:rsid w:val="00D6027C"/>
    <w:rsid w:val="00D60400"/>
    <w:rsid w:val="00D60411"/>
    <w:rsid w:val="00D60764"/>
    <w:rsid w:val="00D60804"/>
    <w:rsid w:val="00D60876"/>
    <w:rsid w:val="00D609CE"/>
    <w:rsid w:val="00D60D9F"/>
    <w:rsid w:val="00D60DA5"/>
    <w:rsid w:val="00D60DC7"/>
    <w:rsid w:val="00D61052"/>
    <w:rsid w:val="00D611DB"/>
    <w:rsid w:val="00D6141F"/>
    <w:rsid w:val="00D61534"/>
    <w:rsid w:val="00D6169A"/>
    <w:rsid w:val="00D61811"/>
    <w:rsid w:val="00D618B8"/>
    <w:rsid w:val="00D61AC7"/>
    <w:rsid w:val="00D61BAE"/>
    <w:rsid w:val="00D61C00"/>
    <w:rsid w:val="00D61C12"/>
    <w:rsid w:val="00D61EE2"/>
    <w:rsid w:val="00D6200E"/>
    <w:rsid w:val="00D620FB"/>
    <w:rsid w:val="00D6221B"/>
    <w:rsid w:val="00D62380"/>
    <w:rsid w:val="00D623BB"/>
    <w:rsid w:val="00D623E2"/>
    <w:rsid w:val="00D6255B"/>
    <w:rsid w:val="00D6280D"/>
    <w:rsid w:val="00D6284B"/>
    <w:rsid w:val="00D62A34"/>
    <w:rsid w:val="00D62A3B"/>
    <w:rsid w:val="00D62B82"/>
    <w:rsid w:val="00D62D85"/>
    <w:rsid w:val="00D62DE7"/>
    <w:rsid w:val="00D62E05"/>
    <w:rsid w:val="00D63009"/>
    <w:rsid w:val="00D630DB"/>
    <w:rsid w:val="00D63257"/>
    <w:rsid w:val="00D63272"/>
    <w:rsid w:val="00D632EB"/>
    <w:rsid w:val="00D6332D"/>
    <w:rsid w:val="00D6354D"/>
    <w:rsid w:val="00D635D3"/>
    <w:rsid w:val="00D635FD"/>
    <w:rsid w:val="00D63675"/>
    <w:rsid w:val="00D63697"/>
    <w:rsid w:val="00D63B55"/>
    <w:rsid w:val="00D63C6A"/>
    <w:rsid w:val="00D63D41"/>
    <w:rsid w:val="00D63F28"/>
    <w:rsid w:val="00D64010"/>
    <w:rsid w:val="00D6405E"/>
    <w:rsid w:val="00D64164"/>
    <w:rsid w:val="00D64174"/>
    <w:rsid w:val="00D64495"/>
    <w:rsid w:val="00D64564"/>
    <w:rsid w:val="00D64602"/>
    <w:rsid w:val="00D6469F"/>
    <w:rsid w:val="00D64762"/>
    <w:rsid w:val="00D647F4"/>
    <w:rsid w:val="00D647F5"/>
    <w:rsid w:val="00D649B6"/>
    <w:rsid w:val="00D64B46"/>
    <w:rsid w:val="00D64C75"/>
    <w:rsid w:val="00D64C91"/>
    <w:rsid w:val="00D64F33"/>
    <w:rsid w:val="00D6521B"/>
    <w:rsid w:val="00D65376"/>
    <w:rsid w:val="00D6545C"/>
    <w:rsid w:val="00D654E5"/>
    <w:rsid w:val="00D65682"/>
    <w:rsid w:val="00D65A35"/>
    <w:rsid w:val="00D65F27"/>
    <w:rsid w:val="00D65F96"/>
    <w:rsid w:val="00D6658B"/>
    <w:rsid w:val="00D6672E"/>
    <w:rsid w:val="00D66913"/>
    <w:rsid w:val="00D669AE"/>
    <w:rsid w:val="00D66B0C"/>
    <w:rsid w:val="00D67228"/>
    <w:rsid w:val="00D6746C"/>
    <w:rsid w:val="00D67506"/>
    <w:rsid w:val="00D6751E"/>
    <w:rsid w:val="00D6768F"/>
    <w:rsid w:val="00D676C0"/>
    <w:rsid w:val="00D67B25"/>
    <w:rsid w:val="00D67C82"/>
    <w:rsid w:val="00D67DDB"/>
    <w:rsid w:val="00D70093"/>
    <w:rsid w:val="00D700CD"/>
    <w:rsid w:val="00D70212"/>
    <w:rsid w:val="00D7032B"/>
    <w:rsid w:val="00D7032E"/>
    <w:rsid w:val="00D70343"/>
    <w:rsid w:val="00D7042B"/>
    <w:rsid w:val="00D7043D"/>
    <w:rsid w:val="00D704F0"/>
    <w:rsid w:val="00D707A5"/>
    <w:rsid w:val="00D707AC"/>
    <w:rsid w:val="00D7086B"/>
    <w:rsid w:val="00D70963"/>
    <w:rsid w:val="00D70A8C"/>
    <w:rsid w:val="00D70DC9"/>
    <w:rsid w:val="00D71020"/>
    <w:rsid w:val="00D711E6"/>
    <w:rsid w:val="00D713AE"/>
    <w:rsid w:val="00D7156F"/>
    <w:rsid w:val="00D717B1"/>
    <w:rsid w:val="00D719C4"/>
    <w:rsid w:val="00D71BC6"/>
    <w:rsid w:val="00D71D42"/>
    <w:rsid w:val="00D71E81"/>
    <w:rsid w:val="00D721AF"/>
    <w:rsid w:val="00D7225F"/>
    <w:rsid w:val="00D724A7"/>
    <w:rsid w:val="00D72514"/>
    <w:rsid w:val="00D727E1"/>
    <w:rsid w:val="00D728F6"/>
    <w:rsid w:val="00D72B88"/>
    <w:rsid w:val="00D72ED1"/>
    <w:rsid w:val="00D72F93"/>
    <w:rsid w:val="00D7303B"/>
    <w:rsid w:val="00D73070"/>
    <w:rsid w:val="00D7323D"/>
    <w:rsid w:val="00D73453"/>
    <w:rsid w:val="00D73562"/>
    <w:rsid w:val="00D73586"/>
    <w:rsid w:val="00D73633"/>
    <w:rsid w:val="00D736FB"/>
    <w:rsid w:val="00D73981"/>
    <w:rsid w:val="00D73A2A"/>
    <w:rsid w:val="00D73CFD"/>
    <w:rsid w:val="00D73D0F"/>
    <w:rsid w:val="00D73D34"/>
    <w:rsid w:val="00D73DA1"/>
    <w:rsid w:val="00D73E36"/>
    <w:rsid w:val="00D73FD8"/>
    <w:rsid w:val="00D74104"/>
    <w:rsid w:val="00D741AF"/>
    <w:rsid w:val="00D744A3"/>
    <w:rsid w:val="00D744B4"/>
    <w:rsid w:val="00D74606"/>
    <w:rsid w:val="00D74B7E"/>
    <w:rsid w:val="00D74C3B"/>
    <w:rsid w:val="00D74D3E"/>
    <w:rsid w:val="00D74DAA"/>
    <w:rsid w:val="00D74ECB"/>
    <w:rsid w:val="00D7516A"/>
    <w:rsid w:val="00D752ED"/>
    <w:rsid w:val="00D753B7"/>
    <w:rsid w:val="00D75408"/>
    <w:rsid w:val="00D75718"/>
    <w:rsid w:val="00D75882"/>
    <w:rsid w:val="00D758D7"/>
    <w:rsid w:val="00D7595C"/>
    <w:rsid w:val="00D7597D"/>
    <w:rsid w:val="00D75AC1"/>
    <w:rsid w:val="00D75DD0"/>
    <w:rsid w:val="00D75FD0"/>
    <w:rsid w:val="00D76006"/>
    <w:rsid w:val="00D761D8"/>
    <w:rsid w:val="00D76621"/>
    <w:rsid w:val="00D76ACF"/>
    <w:rsid w:val="00D76AEB"/>
    <w:rsid w:val="00D76CA5"/>
    <w:rsid w:val="00D76D11"/>
    <w:rsid w:val="00D76DDB"/>
    <w:rsid w:val="00D76DF2"/>
    <w:rsid w:val="00D76F5F"/>
    <w:rsid w:val="00D76FCF"/>
    <w:rsid w:val="00D7708B"/>
    <w:rsid w:val="00D77126"/>
    <w:rsid w:val="00D77198"/>
    <w:rsid w:val="00D77584"/>
    <w:rsid w:val="00D775D0"/>
    <w:rsid w:val="00D777C1"/>
    <w:rsid w:val="00D779C4"/>
    <w:rsid w:val="00D77C80"/>
    <w:rsid w:val="00D77D7B"/>
    <w:rsid w:val="00D77EB8"/>
    <w:rsid w:val="00D77F11"/>
    <w:rsid w:val="00D77F26"/>
    <w:rsid w:val="00D800F6"/>
    <w:rsid w:val="00D80478"/>
    <w:rsid w:val="00D80534"/>
    <w:rsid w:val="00D80590"/>
    <w:rsid w:val="00D8066A"/>
    <w:rsid w:val="00D806CC"/>
    <w:rsid w:val="00D807E5"/>
    <w:rsid w:val="00D808F9"/>
    <w:rsid w:val="00D8091F"/>
    <w:rsid w:val="00D80992"/>
    <w:rsid w:val="00D80B5D"/>
    <w:rsid w:val="00D80C1F"/>
    <w:rsid w:val="00D80D1A"/>
    <w:rsid w:val="00D80E2D"/>
    <w:rsid w:val="00D80E39"/>
    <w:rsid w:val="00D80F08"/>
    <w:rsid w:val="00D81020"/>
    <w:rsid w:val="00D81492"/>
    <w:rsid w:val="00D81574"/>
    <w:rsid w:val="00D81791"/>
    <w:rsid w:val="00D81A0E"/>
    <w:rsid w:val="00D81A20"/>
    <w:rsid w:val="00D822EF"/>
    <w:rsid w:val="00D8237F"/>
    <w:rsid w:val="00D8245D"/>
    <w:rsid w:val="00D82929"/>
    <w:rsid w:val="00D82CC3"/>
    <w:rsid w:val="00D82FA1"/>
    <w:rsid w:val="00D83047"/>
    <w:rsid w:val="00D832B2"/>
    <w:rsid w:val="00D83319"/>
    <w:rsid w:val="00D83511"/>
    <w:rsid w:val="00D83528"/>
    <w:rsid w:val="00D83665"/>
    <w:rsid w:val="00D83784"/>
    <w:rsid w:val="00D83953"/>
    <w:rsid w:val="00D83A2F"/>
    <w:rsid w:val="00D83A89"/>
    <w:rsid w:val="00D83B8D"/>
    <w:rsid w:val="00D83D3C"/>
    <w:rsid w:val="00D84012"/>
    <w:rsid w:val="00D8447F"/>
    <w:rsid w:val="00D844E8"/>
    <w:rsid w:val="00D844EA"/>
    <w:rsid w:val="00D8452A"/>
    <w:rsid w:val="00D84633"/>
    <w:rsid w:val="00D847F5"/>
    <w:rsid w:val="00D84927"/>
    <w:rsid w:val="00D84C5B"/>
    <w:rsid w:val="00D84E34"/>
    <w:rsid w:val="00D84F72"/>
    <w:rsid w:val="00D8503D"/>
    <w:rsid w:val="00D8510F"/>
    <w:rsid w:val="00D8511B"/>
    <w:rsid w:val="00D851D7"/>
    <w:rsid w:val="00D853D4"/>
    <w:rsid w:val="00D85442"/>
    <w:rsid w:val="00D854F9"/>
    <w:rsid w:val="00D85504"/>
    <w:rsid w:val="00D85525"/>
    <w:rsid w:val="00D8553F"/>
    <w:rsid w:val="00D855C4"/>
    <w:rsid w:val="00D85657"/>
    <w:rsid w:val="00D85A5F"/>
    <w:rsid w:val="00D85FB3"/>
    <w:rsid w:val="00D86039"/>
    <w:rsid w:val="00D86115"/>
    <w:rsid w:val="00D861F2"/>
    <w:rsid w:val="00D864FD"/>
    <w:rsid w:val="00D86C31"/>
    <w:rsid w:val="00D86DEC"/>
    <w:rsid w:val="00D86E4C"/>
    <w:rsid w:val="00D8705F"/>
    <w:rsid w:val="00D87158"/>
    <w:rsid w:val="00D8721B"/>
    <w:rsid w:val="00D8722F"/>
    <w:rsid w:val="00D87397"/>
    <w:rsid w:val="00D873BF"/>
    <w:rsid w:val="00D87533"/>
    <w:rsid w:val="00D87647"/>
    <w:rsid w:val="00D878A7"/>
    <w:rsid w:val="00D87A9A"/>
    <w:rsid w:val="00D87DAD"/>
    <w:rsid w:val="00D87F94"/>
    <w:rsid w:val="00D90248"/>
    <w:rsid w:val="00D90519"/>
    <w:rsid w:val="00D90541"/>
    <w:rsid w:val="00D905CA"/>
    <w:rsid w:val="00D906E5"/>
    <w:rsid w:val="00D90E64"/>
    <w:rsid w:val="00D91054"/>
    <w:rsid w:val="00D91096"/>
    <w:rsid w:val="00D91383"/>
    <w:rsid w:val="00D913C0"/>
    <w:rsid w:val="00D9167C"/>
    <w:rsid w:val="00D91959"/>
    <w:rsid w:val="00D91CD3"/>
    <w:rsid w:val="00D91DE6"/>
    <w:rsid w:val="00D921B9"/>
    <w:rsid w:val="00D9239E"/>
    <w:rsid w:val="00D92461"/>
    <w:rsid w:val="00D924F5"/>
    <w:rsid w:val="00D92624"/>
    <w:rsid w:val="00D9264A"/>
    <w:rsid w:val="00D9266D"/>
    <w:rsid w:val="00D92822"/>
    <w:rsid w:val="00D928F2"/>
    <w:rsid w:val="00D92B7E"/>
    <w:rsid w:val="00D92BDE"/>
    <w:rsid w:val="00D92BE3"/>
    <w:rsid w:val="00D92DBC"/>
    <w:rsid w:val="00D93003"/>
    <w:rsid w:val="00D9307B"/>
    <w:rsid w:val="00D930ED"/>
    <w:rsid w:val="00D93192"/>
    <w:rsid w:val="00D93266"/>
    <w:rsid w:val="00D932E9"/>
    <w:rsid w:val="00D934BE"/>
    <w:rsid w:val="00D93918"/>
    <w:rsid w:val="00D94060"/>
    <w:rsid w:val="00D94441"/>
    <w:rsid w:val="00D9485B"/>
    <w:rsid w:val="00D949EE"/>
    <w:rsid w:val="00D94A8B"/>
    <w:rsid w:val="00D94A8C"/>
    <w:rsid w:val="00D94E9D"/>
    <w:rsid w:val="00D94FE3"/>
    <w:rsid w:val="00D94FF7"/>
    <w:rsid w:val="00D950A7"/>
    <w:rsid w:val="00D9515D"/>
    <w:rsid w:val="00D95246"/>
    <w:rsid w:val="00D9556D"/>
    <w:rsid w:val="00D95573"/>
    <w:rsid w:val="00D955AA"/>
    <w:rsid w:val="00D9592C"/>
    <w:rsid w:val="00D95962"/>
    <w:rsid w:val="00D95A17"/>
    <w:rsid w:val="00D95A75"/>
    <w:rsid w:val="00D95B39"/>
    <w:rsid w:val="00D95BC6"/>
    <w:rsid w:val="00D95DB3"/>
    <w:rsid w:val="00D95EB2"/>
    <w:rsid w:val="00D95F86"/>
    <w:rsid w:val="00D95FE0"/>
    <w:rsid w:val="00D967A1"/>
    <w:rsid w:val="00D967B2"/>
    <w:rsid w:val="00D968C3"/>
    <w:rsid w:val="00D968C5"/>
    <w:rsid w:val="00D96B01"/>
    <w:rsid w:val="00D96CCB"/>
    <w:rsid w:val="00D96E17"/>
    <w:rsid w:val="00D96FBA"/>
    <w:rsid w:val="00D9722B"/>
    <w:rsid w:val="00D974B9"/>
    <w:rsid w:val="00D974C1"/>
    <w:rsid w:val="00D97708"/>
    <w:rsid w:val="00D9772A"/>
    <w:rsid w:val="00D97882"/>
    <w:rsid w:val="00D978BE"/>
    <w:rsid w:val="00D97AC0"/>
    <w:rsid w:val="00D97C44"/>
    <w:rsid w:val="00D97ECF"/>
    <w:rsid w:val="00D97F2D"/>
    <w:rsid w:val="00D97FAB"/>
    <w:rsid w:val="00D9DC08"/>
    <w:rsid w:val="00DA0637"/>
    <w:rsid w:val="00DA0679"/>
    <w:rsid w:val="00DA090D"/>
    <w:rsid w:val="00DA0BF8"/>
    <w:rsid w:val="00DA0D06"/>
    <w:rsid w:val="00DA11DD"/>
    <w:rsid w:val="00DA120B"/>
    <w:rsid w:val="00DA1385"/>
    <w:rsid w:val="00DA1388"/>
    <w:rsid w:val="00DA1392"/>
    <w:rsid w:val="00DA139D"/>
    <w:rsid w:val="00DA13D8"/>
    <w:rsid w:val="00DA14CA"/>
    <w:rsid w:val="00DA1847"/>
    <w:rsid w:val="00DA18B5"/>
    <w:rsid w:val="00DA1A1D"/>
    <w:rsid w:val="00DA1C20"/>
    <w:rsid w:val="00DA1CA8"/>
    <w:rsid w:val="00DA1CFD"/>
    <w:rsid w:val="00DA1FF1"/>
    <w:rsid w:val="00DA23F0"/>
    <w:rsid w:val="00DA23FA"/>
    <w:rsid w:val="00DA2443"/>
    <w:rsid w:val="00DA24EF"/>
    <w:rsid w:val="00DA284F"/>
    <w:rsid w:val="00DA28C3"/>
    <w:rsid w:val="00DA2A0C"/>
    <w:rsid w:val="00DA2A69"/>
    <w:rsid w:val="00DA2C8B"/>
    <w:rsid w:val="00DA2D1F"/>
    <w:rsid w:val="00DA2E15"/>
    <w:rsid w:val="00DA2FF9"/>
    <w:rsid w:val="00DA3221"/>
    <w:rsid w:val="00DA336F"/>
    <w:rsid w:val="00DA340F"/>
    <w:rsid w:val="00DA34FA"/>
    <w:rsid w:val="00DA3545"/>
    <w:rsid w:val="00DA3603"/>
    <w:rsid w:val="00DA38CD"/>
    <w:rsid w:val="00DA38DF"/>
    <w:rsid w:val="00DA39C6"/>
    <w:rsid w:val="00DA3BFF"/>
    <w:rsid w:val="00DA3FFC"/>
    <w:rsid w:val="00DA41DF"/>
    <w:rsid w:val="00DA42CF"/>
    <w:rsid w:val="00DA432D"/>
    <w:rsid w:val="00DA4348"/>
    <w:rsid w:val="00DA4555"/>
    <w:rsid w:val="00DA4A3C"/>
    <w:rsid w:val="00DA4CC2"/>
    <w:rsid w:val="00DA4E4A"/>
    <w:rsid w:val="00DA4EA0"/>
    <w:rsid w:val="00DA5019"/>
    <w:rsid w:val="00DA52DE"/>
    <w:rsid w:val="00DA536D"/>
    <w:rsid w:val="00DA5483"/>
    <w:rsid w:val="00DA5504"/>
    <w:rsid w:val="00DA5600"/>
    <w:rsid w:val="00DA56A2"/>
    <w:rsid w:val="00DA57D3"/>
    <w:rsid w:val="00DA5887"/>
    <w:rsid w:val="00DA5997"/>
    <w:rsid w:val="00DA5D74"/>
    <w:rsid w:val="00DA5F1A"/>
    <w:rsid w:val="00DA621F"/>
    <w:rsid w:val="00DA64F4"/>
    <w:rsid w:val="00DA6535"/>
    <w:rsid w:val="00DA66AF"/>
    <w:rsid w:val="00DA6A5C"/>
    <w:rsid w:val="00DA6CAE"/>
    <w:rsid w:val="00DA6D7E"/>
    <w:rsid w:val="00DA6DDC"/>
    <w:rsid w:val="00DA731D"/>
    <w:rsid w:val="00DA7338"/>
    <w:rsid w:val="00DA7433"/>
    <w:rsid w:val="00DA74A4"/>
    <w:rsid w:val="00DA74F2"/>
    <w:rsid w:val="00DA761E"/>
    <w:rsid w:val="00DA7708"/>
    <w:rsid w:val="00DA7736"/>
    <w:rsid w:val="00DA78E1"/>
    <w:rsid w:val="00DA7960"/>
    <w:rsid w:val="00DA7A68"/>
    <w:rsid w:val="00DA7AF4"/>
    <w:rsid w:val="00DA7F9B"/>
    <w:rsid w:val="00DB0071"/>
    <w:rsid w:val="00DB0157"/>
    <w:rsid w:val="00DB0193"/>
    <w:rsid w:val="00DB0242"/>
    <w:rsid w:val="00DB0307"/>
    <w:rsid w:val="00DB036B"/>
    <w:rsid w:val="00DB04FE"/>
    <w:rsid w:val="00DB0624"/>
    <w:rsid w:val="00DB0805"/>
    <w:rsid w:val="00DB0972"/>
    <w:rsid w:val="00DB0BE8"/>
    <w:rsid w:val="00DB0DA8"/>
    <w:rsid w:val="00DB153E"/>
    <w:rsid w:val="00DB1565"/>
    <w:rsid w:val="00DB17BB"/>
    <w:rsid w:val="00DB17DB"/>
    <w:rsid w:val="00DB1805"/>
    <w:rsid w:val="00DB1869"/>
    <w:rsid w:val="00DB18F8"/>
    <w:rsid w:val="00DB1A47"/>
    <w:rsid w:val="00DB1AAD"/>
    <w:rsid w:val="00DB1AC3"/>
    <w:rsid w:val="00DB1ECD"/>
    <w:rsid w:val="00DB2225"/>
    <w:rsid w:val="00DB2229"/>
    <w:rsid w:val="00DB24B0"/>
    <w:rsid w:val="00DB274D"/>
    <w:rsid w:val="00DB27EE"/>
    <w:rsid w:val="00DB2899"/>
    <w:rsid w:val="00DB2B17"/>
    <w:rsid w:val="00DB2BB8"/>
    <w:rsid w:val="00DB2CEE"/>
    <w:rsid w:val="00DB311C"/>
    <w:rsid w:val="00DB342B"/>
    <w:rsid w:val="00DB3590"/>
    <w:rsid w:val="00DB3606"/>
    <w:rsid w:val="00DB362D"/>
    <w:rsid w:val="00DB365D"/>
    <w:rsid w:val="00DB3979"/>
    <w:rsid w:val="00DB39B5"/>
    <w:rsid w:val="00DB39EB"/>
    <w:rsid w:val="00DB3A35"/>
    <w:rsid w:val="00DB3C26"/>
    <w:rsid w:val="00DB3C83"/>
    <w:rsid w:val="00DB3CC8"/>
    <w:rsid w:val="00DB3F31"/>
    <w:rsid w:val="00DB3F3C"/>
    <w:rsid w:val="00DB3FF1"/>
    <w:rsid w:val="00DB3FF3"/>
    <w:rsid w:val="00DB4172"/>
    <w:rsid w:val="00DB4721"/>
    <w:rsid w:val="00DB4724"/>
    <w:rsid w:val="00DB4977"/>
    <w:rsid w:val="00DB508A"/>
    <w:rsid w:val="00DB5372"/>
    <w:rsid w:val="00DB5773"/>
    <w:rsid w:val="00DB5907"/>
    <w:rsid w:val="00DB5B0F"/>
    <w:rsid w:val="00DB5BC0"/>
    <w:rsid w:val="00DB5C12"/>
    <w:rsid w:val="00DB6027"/>
    <w:rsid w:val="00DB61CB"/>
    <w:rsid w:val="00DB6595"/>
    <w:rsid w:val="00DB6693"/>
    <w:rsid w:val="00DB6ACB"/>
    <w:rsid w:val="00DB726A"/>
    <w:rsid w:val="00DB72A0"/>
    <w:rsid w:val="00DB7443"/>
    <w:rsid w:val="00DB7460"/>
    <w:rsid w:val="00DB750D"/>
    <w:rsid w:val="00DB782F"/>
    <w:rsid w:val="00DB7A2B"/>
    <w:rsid w:val="00DB7C23"/>
    <w:rsid w:val="00DB7EDD"/>
    <w:rsid w:val="00DC01C3"/>
    <w:rsid w:val="00DC035F"/>
    <w:rsid w:val="00DC0407"/>
    <w:rsid w:val="00DC0763"/>
    <w:rsid w:val="00DC0766"/>
    <w:rsid w:val="00DC076B"/>
    <w:rsid w:val="00DC081C"/>
    <w:rsid w:val="00DC09E5"/>
    <w:rsid w:val="00DC09F2"/>
    <w:rsid w:val="00DC09F9"/>
    <w:rsid w:val="00DC0AC5"/>
    <w:rsid w:val="00DC0B02"/>
    <w:rsid w:val="00DC0CE4"/>
    <w:rsid w:val="00DC0DF5"/>
    <w:rsid w:val="00DC0ED2"/>
    <w:rsid w:val="00DC106F"/>
    <w:rsid w:val="00DC12EA"/>
    <w:rsid w:val="00DC1421"/>
    <w:rsid w:val="00DC143B"/>
    <w:rsid w:val="00DC14BC"/>
    <w:rsid w:val="00DC1608"/>
    <w:rsid w:val="00DC16DC"/>
    <w:rsid w:val="00DC1B06"/>
    <w:rsid w:val="00DC1B4D"/>
    <w:rsid w:val="00DC1B51"/>
    <w:rsid w:val="00DC1C65"/>
    <w:rsid w:val="00DC1CE0"/>
    <w:rsid w:val="00DC1D5E"/>
    <w:rsid w:val="00DC1D7E"/>
    <w:rsid w:val="00DC206D"/>
    <w:rsid w:val="00DC21C2"/>
    <w:rsid w:val="00DC21C4"/>
    <w:rsid w:val="00DC23D5"/>
    <w:rsid w:val="00DC2412"/>
    <w:rsid w:val="00DC2427"/>
    <w:rsid w:val="00DC247D"/>
    <w:rsid w:val="00DC2519"/>
    <w:rsid w:val="00DC260F"/>
    <w:rsid w:val="00DC28D4"/>
    <w:rsid w:val="00DC2A22"/>
    <w:rsid w:val="00DC2C10"/>
    <w:rsid w:val="00DC2F60"/>
    <w:rsid w:val="00DC2FE4"/>
    <w:rsid w:val="00DC32FC"/>
    <w:rsid w:val="00DC3344"/>
    <w:rsid w:val="00DC3432"/>
    <w:rsid w:val="00DC343A"/>
    <w:rsid w:val="00DC3548"/>
    <w:rsid w:val="00DC3600"/>
    <w:rsid w:val="00DC3777"/>
    <w:rsid w:val="00DC3911"/>
    <w:rsid w:val="00DC394C"/>
    <w:rsid w:val="00DC3B4C"/>
    <w:rsid w:val="00DC41EE"/>
    <w:rsid w:val="00DC424F"/>
    <w:rsid w:val="00DC42EF"/>
    <w:rsid w:val="00DC44C0"/>
    <w:rsid w:val="00DC4520"/>
    <w:rsid w:val="00DC467F"/>
    <w:rsid w:val="00DC4851"/>
    <w:rsid w:val="00DC487D"/>
    <w:rsid w:val="00DC4A46"/>
    <w:rsid w:val="00DC4A53"/>
    <w:rsid w:val="00DC5223"/>
    <w:rsid w:val="00DC5367"/>
    <w:rsid w:val="00DC5431"/>
    <w:rsid w:val="00DC54F0"/>
    <w:rsid w:val="00DC5B9B"/>
    <w:rsid w:val="00DC5C3C"/>
    <w:rsid w:val="00DC5D18"/>
    <w:rsid w:val="00DC6006"/>
    <w:rsid w:val="00DC606C"/>
    <w:rsid w:val="00DC60F7"/>
    <w:rsid w:val="00DC6142"/>
    <w:rsid w:val="00DC63CD"/>
    <w:rsid w:val="00DC6483"/>
    <w:rsid w:val="00DC655A"/>
    <w:rsid w:val="00DC65D5"/>
    <w:rsid w:val="00DC66A6"/>
    <w:rsid w:val="00DC69C7"/>
    <w:rsid w:val="00DC6A96"/>
    <w:rsid w:val="00DC6AD1"/>
    <w:rsid w:val="00DC6B1B"/>
    <w:rsid w:val="00DC6B22"/>
    <w:rsid w:val="00DC6B6A"/>
    <w:rsid w:val="00DC6CB7"/>
    <w:rsid w:val="00DC6ED2"/>
    <w:rsid w:val="00DC73F5"/>
    <w:rsid w:val="00DC74EA"/>
    <w:rsid w:val="00DC752E"/>
    <w:rsid w:val="00DC7575"/>
    <w:rsid w:val="00DC7623"/>
    <w:rsid w:val="00DC78A8"/>
    <w:rsid w:val="00DC7A6F"/>
    <w:rsid w:val="00DC7D2D"/>
    <w:rsid w:val="00DC7E17"/>
    <w:rsid w:val="00DD0194"/>
    <w:rsid w:val="00DD03FA"/>
    <w:rsid w:val="00DD063D"/>
    <w:rsid w:val="00DD06F4"/>
    <w:rsid w:val="00DD07B8"/>
    <w:rsid w:val="00DD0A55"/>
    <w:rsid w:val="00DD0B5F"/>
    <w:rsid w:val="00DD0CBF"/>
    <w:rsid w:val="00DD0CD0"/>
    <w:rsid w:val="00DD0EAF"/>
    <w:rsid w:val="00DD12E1"/>
    <w:rsid w:val="00DD1355"/>
    <w:rsid w:val="00DD17E0"/>
    <w:rsid w:val="00DD18A0"/>
    <w:rsid w:val="00DD1919"/>
    <w:rsid w:val="00DD1BAE"/>
    <w:rsid w:val="00DD1CB1"/>
    <w:rsid w:val="00DD1D7A"/>
    <w:rsid w:val="00DD1DA0"/>
    <w:rsid w:val="00DD1E47"/>
    <w:rsid w:val="00DD1E70"/>
    <w:rsid w:val="00DD1EFD"/>
    <w:rsid w:val="00DD20ED"/>
    <w:rsid w:val="00DD27FC"/>
    <w:rsid w:val="00DD2C03"/>
    <w:rsid w:val="00DD2D9D"/>
    <w:rsid w:val="00DD2DF1"/>
    <w:rsid w:val="00DD3156"/>
    <w:rsid w:val="00DD3168"/>
    <w:rsid w:val="00DD31AA"/>
    <w:rsid w:val="00DD31CE"/>
    <w:rsid w:val="00DD3470"/>
    <w:rsid w:val="00DD34A8"/>
    <w:rsid w:val="00DD35B6"/>
    <w:rsid w:val="00DD391E"/>
    <w:rsid w:val="00DD3BF7"/>
    <w:rsid w:val="00DD3E92"/>
    <w:rsid w:val="00DD3F55"/>
    <w:rsid w:val="00DD403D"/>
    <w:rsid w:val="00DD430B"/>
    <w:rsid w:val="00DD4325"/>
    <w:rsid w:val="00DD474C"/>
    <w:rsid w:val="00DD47C6"/>
    <w:rsid w:val="00DD4836"/>
    <w:rsid w:val="00DD48B6"/>
    <w:rsid w:val="00DD48FA"/>
    <w:rsid w:val="00DD49C0"/>
    <w:rsid w:val="00DD4BB1"/>
    <w:rsid w:val="00DD4BD1"/>
    <w:rsid w:val="00DD4CD2"/>
    <w:rsid w:val="00DD4D44"/>
    <w:rsid w:val="00DD4D4B"/>
    <w:rsid w:val="00DD4E02"/>
    <w:rsid w:val="00DD50AB"/>
    <w:rsid w:val="00DD52F6"/>
    <w:rsid w:val="00DD5448"/>
    <w:rsid w:val="00DD55DC"/>
    <w:rsid w:val="00DD5690"/>
    <w:rsid w:val="00DD57D9"/>
    <w:rsid w:val="00DD589D"/>
    <w:rsid w:val="00DD58A3"/>
    <w:rsid w:val="00DD5A65"/>
    <w:rsid w:val="00DD5C23"/>
    <w:rsid w:val="00DD5CF8"/>
    <w:rsid w:val="00DD5D48"/>
    <w:rsid w:val="00DD5ED0"/>
    <w:rsid w:val="00DD5F00"/>
    <w:rsid w:val="00DD6258"/>
    <w:rsid w:val="00DD6268"/>
    <w:rsid w:val="00DD62B2"/>
    <w:rsid w:val="00DD631F"/>
    <w:rsid w:val="00DD6420"/>
    <w:rsid w:val="00DD6568"/>
    <w:rsid w:val="00DD66A0"/>
    <w:rsid w:val="00DD6751"/>
    <w:rsid w:val="00DD69FF"/>
    <w:rsid w:val="00DD6A44"/>
    <w:rsid w:val="00DD6B09"/>
    <w:rsid w:val="00DD6BEF"/>
    <w:rsid w:val="00DD6C82"/>
    <w:rsid w:val="00DD6CBD"/>
    <w:rsid w:val="00DD703E"/>
    <w:rsid w:val="00DD7277"/>
    <w:rsid w:val="00DD72BD"/>
    <w:rsid w:val="00DD753E"/>
    <w:rsid w:val="00DD7A8C"/>
    <w:rsid w:val="00DD7B02"/>
    <w:rsid w:val="00DD7B4B"/>
    <w:rsid w:val="00DD7B55"/>
    <w:rsid w:val="00DD7C6B"/>
    <w:rsid w:val="00DD7E14"/>
    <w:rsid w:val="00DD7FBB"/>
    <w:rsid w:val="00DE00C8"/>
    <w:rsid w:val="00DE00F4"/>
    <w:rsid w:val="00DE02D5"/>
    <w:rsid w:val="00DE063F"/>
    <w:rsid w:val="00DE0815"/>
    <w:rsid w:val="00DE0821"/>
    <w:rsid w:val="00DE082F"/>
    <w:rsid w:val="00DE09EB"/>
    <w:rsid w:val="00DE0A2C"/>
    <w:rsid w:val="00DE0BAC"/>
    <w:rsid w:val="00DE0C75"/>
    <w:rsid w:val="00DE0C9D"/>
    <w:rsid w:val="00DE0CD8"/>
    <w:rsid w:val="00DE0DD4"/>
    <w:rsid w:val="00DE0E0E"/>
    <w:rsid w:val="00DE11D6"/>
    <w:rsid w:val="00DE12CB"/>
    <w:rsid w:val="00DE1303"/>
    <w:rsid w:val="00DE133E"/>
    <w:rsid w:val="00DE147F"/>
    <w:rsid w:val="00DE14B9"/>
    <w:rsid w:val="00DE1531"/>
    <w:rsid w:val="00DE160F"/>
    <w:rsid w:val="00DE1689"/>
    <w:rsid w:val="00DE16AE"/>
    <w:rsid w:val="00DE16E8"/>
    <w:rsid w:val="00DE190D"/>
    <w:rsid w:val="00DE1971"/>
    <w:rsid w:val="00DE1A25"/>
    <w:rsid w:val="00DE1DF6"/>
    <w:rsid w:val="00DE2535"/>
    <w:rsid w:val="00DE261C"/>
    <w:rsid w:val="00DE26E0"/>
    <w:rsid w:val="00DE27F3"/>
    <w:rsid w:val="00DE2946"/>
    <w:rsid w:val="00DE2DBB"/>
    <w:rsid w:val="00DE2F6E"/>
    <w:rsid w:val="00DE303A"/>
    <w:rsid w:val="00DE3120"/>
    <w:rsid w:val="00DE319F"/>
    <w:rsid w:val="00DE350C"/>
    <w:rsid w:val="00DE351B"/>
    <w:rsid w:val="00DE3526"/>
    <w:rsid w:val="00DE35B8"/>
    <w:rsid w:val="00DE37AA"/>
    <w:rsid w:val="00DE3848"/>
    <w:rsid w:val="00DE38BF"/>
    <w:rsid w:val="00DE39B0"/>
    <w:rsid w:val="00DE3A4E"/>
    <w:rsid w:val="00DE3AED"/>
    <w:rsid w:val="00DE4090"/>
    <w:rsid w:val="00DE4741"/>
    <w:rsid w:val="00DE4750"/>
    <w:rsid w:val="00DE47D8"/>
    <w:rsid w:val="00DE4883"/>
    <w:rsid w:val="00DE492A"/>
    <w:rsid w:val="00DE49E8"/>
    <w:rsid w:val="00DE4A21"/>
    <w:rsid w:val="00DE4A44"/>
    <w:rsid w:val="00DE4B81"/>
    <w:rsid w:val="00DE4B9B"/>
    <w:rsid w:val="00DE4E7C"/>
    <w:rsid w:val="00DE4F36"/>
    <w:rsid w:val="00DE5187"/>
    <w:rsid w:val="00DE5247"/>
    <w:rsid w:val="00DE547F"/>
    <w:rsid w:val="00DE5622"/>
    <w:rsid w:val="00DE5763"/>
    <w:rsid w:val="00DE596A"/>
    <w:rsid w:val="00DE5BAB"/>
    <w:rsid w:val="00DE5C91"/>
    <w:rsid w:val="00DE5F15"/>
    <w:rsid w:val="00DE6150"/>
    <w:rsid w:val="00DE62C5"/>
    <w:rsid w:val="00DE6370"/>
    <w:rsid w:val="00DE642D"/>
    <w:rsid w:val="00DE672D"/>
    <w:rsid w:val="00DE69C6"/>
    <w:rsid w:val="00DE6D56"/>
    <w:rsid w:val="00DE6F41"/>
    <w:rsid w:val="00DE709C"/>
    <w:rsid w:val="00DE71B5"/>
    <w:rsid w:val="00DE71E7"/>
    <w:rsid w:val="00DE7227"/>
    <w:rsid w:val="00DE7472"/>
    <w:rsid w:val="00DE7615"/>
    <w:rsid w:val="00DE7645"/>
    <w:rsid w:val="00DE77CB"/>
    <w:rsid w:val="00DE794A"/>
    <w:rsid w:val="00DE7A56"/>
    <w:rsid w:val="00DE7BFA"/>
    <w:rsid w:val="00DE7C12"/>
    <w:rsid w:val="00DE7EDE"/>
    <w:rsid w:val="00DF01F7"/>
    <w:rsid w:val="00DF05E6"/>
    <w:rsid w:val="00DF0815"/>
    <w:rsid w:val="00DF0B43"/>
    <w:rsid w:val="00DF0BA9"/>
    <w:rsid w:val="00DF0C58"/>
    <w:rsid w:val="00DF0D74"/>
    <w:rsid w:val="00DF115F"/>
    <w:rsid w:val="00DF11C9"/>
    <w:rsid w:val="00DF136D"/>
    <w:rsid w:val="00DF1401"/>
    <w:rsid w:val="00DF14BF"/>
    <w:rsid w:val="00DF14C2"/>
    <w:rsid w:val="00DF15C7"/>
    <w:rsid w:val="00DF163F"/>
    <w:rsid w:val="00DF1652"/>
    <w:rsid w:val="00DF167C"/>
    <w:rsid w:val="00DF1718"/>
    <w:rsid w:val="00DF18DC"/>
    <w:rsid w:val="00DF19E5"/>
    <w:rsid w:val="00DF19FB"/>
    <w:rsid w:val="00DF1ABA"/>
    <w:rsid w:val="00DF1BF0"/>
    <w:rsid w:val="00DF1C73"/>
    <w:rsid w:val="00DF1E0F"/>
    <w:rsid w:val="00DF1EBD"/>
    <w:rsid w:val="00DF1F5E"/>
    <w:rsid w:val="00DF1FF8"/>
    <w:rsid w:val="00DF2025"/>
    <w:rsid w:val="00DF2128"/>
    <w:rsid w:val="00DF2219"/>
    <w:rsid w:val="00DF2459"/>
    <w:rsid w:val="00DF24A1"/>
    <w:rsid w:val="00DF24DB"/>
    <w:rsid w:val="00DF262E"/>
    <w:rsid w:val="00DF2796"/>
    <w:rsid w:val="00DF2868"/>
    <w:rsid w:val="00DF28A9"/>
    <w:rsid w:val="00DF2D96"/>
    <w:rsid w:val="00DF2EF2"/>
    <w:rsid w:val="00DF2F24"/>
    <w:rsid w:val="00DF304E"/>
    <w:rsid w:val="00DF30BF"/>
    <w:rsid w:val="00DF30E8"/>
    <w:rsid w:val="00DF3724"/>
    <w:rsid w:val="00DF38CA"/>
    <w:rsid w:val="00DF3968"/>
    <w:rsid w:val="00DF39F1"/>
    <w:rsid w:val="00DF3AE8"/>
    <w:rsid w:val="00DF3B34"/>
    <w:rsid w:val="00DF3E24"/>
    <w:rsid w:val="00DF3F41"/>
    <w:rsid w:val="00DF4065"/>
    <w:rsid w:val="00DF41E3"/>
    <w:rsid w:val="00DF4644"/>
    <w:rsid w:val="00DF469E"/>
    <w:rsid w:val="00DF47D7"/>
    <w:rsid w:val="00DF492D"/>
    <w:rsid w:val="00DF4AD8"/>
    <w:rsid w:val="00DF4CC7"/>
    <w:rsid w:val="00DF4DAB"/>
    <w:rsid w:val="00DF4E6F"/>
    <w:rsid w:val="00DF53C2"/>
    <w:rsid w:val="00DF53FF"/>
    <w:rsid w:val="00DF586D"/>
    <w:rsid w:val="00DF588A"/>
    <w:rsid w:val="00DF58AA"/>
    <w:rsid w:val="00DF5A78"/>
    <w:rsid w:val="00DF5D17"/>
    <w:rsid w:val="00DF5E1A"/>
    <w:rsid w:val="00DF5FE2"/>
    <w:rsid w:val="00DF610C"/>
    <w:rsid w:val="00DF6367"/>
    <w:rsid w:val="00DF65BC"/>
    <w:rsid w:val="00DF6611"/>
    <w:rsid w:val="00DF6761"/>
    <w:rsid w:val="00DF6C72"/>
    <w:rsid w:val="00DF706A"/>
    <w:rsid w:val="00DF723D"/>
    <w:rsid w:val="00DF78F3"/>
    <w:rsid w:val="00DF7B87"/>
    <w:rsid w:val="00DF7D6D"/>
    <w:rsid w:val="00DF7E86"/>
    <w:rsid w:val="00DF7FC7"/>
    <w:rsid w:val="00DFB892"/>
    <w:rsid w:val="00DFEF6F"/>
    <w:rsid w:val="00E000FF"/>
    <w:rsid w:val="00E0030C"/>
    <w:rsid w:val="00E00615"/>
    <w:rsid w:val="00E0069F"/>
    <w:rsid w:val="00E00725"/>
    <w:rsid w:val="00E00785"/>
    <w:rsid w:val="00E008E2"/>
    <w:rsid w:val="00E00E70"/>
    <w:rsid w:val="00E012AB"/>
    <w:rsid w:val="00E0148C"/>
    <w:rsid w:val="00E01507"/>
    <w:rsid w:val="00E015C0"/>
    <w:rsid w:val="00E01780"/>
    <w:rsid w:val="00E017C6"/>
    <w:rsid w:val="00E019A0"/>
    <w:rsid w:val="00E01ABD"/>
    <w:rsid w:val="00E01AE7"/>
    <w:rsid w:val="00E01F3A"/>
    <w:rsid w:val="00E01FB4"/>
    <w:rsid w:val="00E020CF"/>
    <w:rsid w:val="00E02386"/>
    <w:rsid w:val="00E023A9"/>
    <w:rsid w:val="00E026F5"/>
    <w:rsid w:val="00E02860"/>
    <w:rsid w:val="00E02BF3"/>
    <w:rsid w:val="00E02DB8"/>
    <w:rsid w:val="00E02F4F"/>
    <w:rsid w:val="00E03170"/>
    <w:rsid w:val="00E032BC"/>
    <w:rsid w:val="00E032EC"/>
    <w:rsid w:val="00E03386"/>
    <w:rsid w:val="00E033DE"/>
    <w:rsid w:val="00E03452"/>
    <w:rsid w:val="00E03464"/>
    <w:rsid w:val="00E034EB"/>
    <w:rsid w:val="00E03620"/>
    <w:rsid w:val="00E0374A"/>
    <w:rsid w:val="00E03924"/>
    <w:rsid w:val="00E03B19"/>
    <w:rsid w:val="00E041C3"/>
    <w:rsid w:val="00E04563"/>
    <w:rsid w:val="00E0480A"/>
    <w:rsid w:val="00E04B11"/>
    <w:rsid w:val="00E04B2F"/>
    <w:rsid w:val="00E04D7E"/>
    <w:rsid w:val="00E04DDD"/>
    <w:rsid w:val="00E04E8D"/>
    <w:rsid w:val="00E04FBA"/>
    <w:rsid w:val="00E0529B"/>
    <w:rsid w:val="00E05453"/>
    <w:rsid w:val="00E054EB"/>
    <w:rsid w:val="00E057E9"/>
    <w:rsid w:val="00E05ADF"/>
    <w:rsid w:val="00E05C34"/>
    <w:rsid w:val="00E05D17"/>
    <w:rsid w:val="00E05F7A"/>
    <w:rsid w:val="00E063EF"/>
    <w:rsid w:val="00E0653C"/>
    <w:rsid w:val="00E06579"/>
    <w:rsid w:val="00E06635"/>
    <w:rsid w:val="00E0663B"/>
    <w:rsid w:val="00E06647"/>
    <w:rsid w:val="00E0682A"/>
    <w:rsid w:val="00E06A85"/>
    <w:rsid w:val="00E06C52"/>
    <w:rsid w:val="00E06C61"/>
    <w:rsid w:val="00E06F78"/>
    <w:rsid w:val="00E06FE6"/>
    <w:rsid w:val="00E072AB"/>
    <w:rsid w:val="00E072FD"/>
    <w:rsid w:val="00E07418"/>
    <w:rsid w:val="00E076A7"/>
    <w:rsid w:val="00E076F3"/>
    <w:rsid w:val="00E07824"/>
    <w:rsid w:val="00E0785D"/>
    <w:rsid w:val="00E078F2"/>
    <w:rsid w:val="00E07D26"/>
    <w:rsid w:val="00E100BE"/>
    <w:rsid w:val="00E1015B"/>
    <w:rsid w:val="00E104E5"/>
    <w:rsid w:val="00E1051F"/>
    <w:rsid w:val="00E10628"/>
    <w:rsid w:val="00E10B6D"/>
    <w:rsid w:val="00E10BCD"/>
    <w:rsid w:val="00E10C01"/>
    <w:rsid w:val="00E10E56"/>
    <w:rsid w:val="00E10F50"/>
    <w:rsid w:val="00E10F5D"/>
    <w:rsid w:val="00E10FE2"/>
    <w:rsid w:val="00E1122B"/>
    <w:rsid w:val="00E11488"/>
    <w:rsid w:val="00E114EB"/>
    <w:rsid w:val="00E115CA"/>
    <w:rsid w:val="00E11630"/>
    <w:rsid w:val="00E116A4"/>
    <w:rsid w:val="00E11EC4"/>
    <w:rsid w:val="00E121F7"/>
    <w:rsid w:val="00E12329"/>
    <w:rsid w:val="00E125B3"/>
    <w:rsid w:val="00E12714"/>
    <w:rsid w:val="00E12A49"/>
    <w:rsid w:val="00E12B06"/>
    <w:rsid w:val="00E12CEB"/>
    <w:rsid w:val="00E12D3A"/>
    <w:rsid w:val="00E12D85"/>
    <w:rsid w:val="00E12D8E"/>
    <w:rsid w:val="00E1320A"/>
    <w:rsid w:val="00E1343F"/>
    <w:rsid w:val="00E134B1"/>
    <w:rsid w:val="00E1360C"/>
    <w:rsid w:val="00E13619"/>
    <w:rsid w:val="00E13817"/>
    <w:rsid w:val="00E13920"/>
    <w:rsid w:val="00E139FE"/>
    <w:rsid w:val="00E13BD0"/>
    <w:rsid w:val="00E13D27"/>
    <w:rsid w:val="00E13ECC"/>
    <w:rsid w:val="00E13ED6"/>
    <w:rsid w:val="00E14035"/>
    <w:rsid w:val="00E14072"/>
    <w:rsid w:val="00E140A2"/>
    <w:rsid w:val="00E140C2"/>
    <w:rsid w:val="00E1412A"/>
    <w:rsid w:val="00E141DD"/>
    <w:rsid w:val="00E143D8"/>
    <w:rsid w:val="00E14405"/>
    <w:rsid w:val="00E14439"/>
    <w:rsid w:val="00E14625"/>
    <w:rsid w:val="00E14657"/>
    <w:rsid w:val="00E14703"/>
    <w:rsid w:val="00E1492B"/>
    <w:rsid w:val="00E14976"/>
    <w:rsid w:val="00E149CA"/>
    <w:rsid w:val="00E14AEA"/>
    <w:rsid w:val="00E14C05"/>
    <w:rsid w:val="00E14DC3"/>
    <w:rsid w:val="00E14FDE"/>
    <w:rsid w:val="00E150D5"/>
    <w:rsid w:val="00E15142"/>
    <w:rsid w:val="00E15528"/>
    <w:rsid w:val="00E155AF"/>
    <w:rsid w:val="00E15630"/>
    <w:rsid w:val="00E15712"/>
    <w:rsid w:val="00E15743"/>
    <w:rsid w:val="00E15AF4"/>
    <w:rsid w:val="00E15B35"/>
    <w:rsid w:val="00E15B38"/>
    <w:rsid w:val="00E15BB2"/>
    <w:rsid w:val="00E15DD1"/>
    <w:rsid w:val="00E15E35"/>
    <w:rsid w:val="00E15FED"/>
    <w:rsid w:val="00E1645D"/>
    <w:rsid w:val="00E16467"/>
    <w:rsid w:val="00E16A6A"/>
    <w:rsid w:val="00E16CC5"/>
    <w:rsid w:val="00E17154"/>
    <w:rsid w:val="00E17279"/>
    <w:rsid w:val="00E173A4"/>
    <w:rsid w:val="00E17522"/>
    <w:rsid w:val="00E17748"/>
    <w:rsid w:val="00E17BAD"/>
    <w:rsid w:val="00E17CF5"/>
    <w:rsid w:val="00E17D2E"/>
    <w:rsid w:val="00E17E4B"/>
    <w:rsid w:val="00E17E92"/>
    <w:rsid w:val="00E200ED"/>
    <w:rsid w:val="00E20211"/>
    <w:rsid w:val="00E20638"/>
    <w:rsid w:val="00E2089F"/>
    <w:rsid w:val="00E2090C"/>
    <w:rsid w:val="00E20940"/>
    <w:rsid w:val="00E2098C"/>
    <w:rsid w:val="00E2099E"/>
    <w:rsid w:val="00E209D9"/>
    <w:rsid w:val="00E20B1B"/>
    <w:rsid w:val="00E20B72"/>
    <w:rsid w:val="00E20D48"/>
    <w:rsid w:val="00E20D57"/>
    <w:rsid w:val="00E20E51"/>
    <w:rsid w:val="00E211AE"/>
    <w:rsid w:val="00E21C91"/>
    <w:rsid w:val="00E21CC5"/>
    <w:rsid w:val="00E21E3A"/>
    <w:rsid w:val="00E21F21"/>
    <w:rsid w:val="00E22073"/>
    <w:rsid w:val="00E22570"/>
    <w:rsid w:val="00E2271F"/>
    <w:rsid w:val="00E22722"/>
    <w:rsid w:val="00E2283F"/>
    <w:rsid w:val="00E22951"/>
    <w:rsid w:val="00E22992"/>
    <w:rsid w:val="00E22DF0"/>
    <w:rsid w:val="00E22EFE"/>
    <w:rsid w:val="00E2313F"/>
    <w:rsid w:val="00E2323F"/>
    <w:rsid w:val="00E233C8"/>
    <w:rsid w:val="00E2348A"/>
    <w:rsid w:val="00E23559"/>
    <w:rsid w:val="00E23591"/>
    <w:rsid w:val="00E23655"/>
    <w:rsid w:val="00E23D67"/>
    <w:rsid w:val="00E23D8C"/>
    <w:rsid w:val="00E23DDA"/>
    <w:rsid w:val="00E23E67"/>
    <w:rsid w:val="00E240DE"/>
    <w:rsid w:val="00E242A1"/>
    <w:rsid w:val="00E2463B"/>
    <w:rsid w:val="00E24900"/>
    <w:rsid w:val="00E24947"/>
    <w:rsid w:val="00E24A74"/>
    <w:rsid w:val="00E24AB7"/>
    <w:rsid w:val="00E24B24"/>
    <w:rsid w:val="00E24DCF"/>
    <w:rsid w:val="00E24FDC"/>
    <w:rsid w:val="00E252AC"/>
    <w:rsid w:val="00E253FB"/>
    <w:rsid w:val="00E2569B"/>
    <w:rsid w:val="00E2580F"/>
    <w:rsid w:val="00E25823"/>
    <w:rsid w:val="00E25933"/>
    <w:rsid w:val="00E25DEA"/>
    <w:rsid w:val="00E25DFC"/>
    <w:rsid w:val="00E260F1"/>
    <w:rsid w:val="00E26172"/>
    <w:rsid w:val="00E261A7"/>
    <w:rsid w:val="00E262C6"/>
    <w:rsid w:val="00E26772"/>
    <w:rsid w:val="00E26836"/>
    <w:rsid w:val="00E268BD"/>
    <w:rsid w:val="00E2690E"/>
    <w:rsid w:val="00E26A00"/>
    <w:rsid w:val="00E26A81"/>
    <w:rsid w:val="00E26AE4"/>
    <w:rsid w:val="00E26D74"/>
    <w:rsid w:val="00E26DF0"/>
    <w:rsid w:val="00E27005"/>
    <w:rsid w:val="00E270E9"/>
    <w:rsid w:val="00E27356"/>
    <w:rsid w:val="00E273B3"/>
    <w:rsid w:val="00E2740D"/>
    <w:rsid w:val="00E275E3"/>
    <w:rsid w:val="00E27828"/>
    <w:rsid w:val="00E27E70"/>
    <w:rsid w:val="00E2E246"/>
    <w:rsid w:val="00E302B9"/>
    <w:rsid w:val="00E3081C"/>
    <w:rsid w:val="00E30A6A"/>
    <w:rsid w:val="00E30BAD"/>
    <w:rsid w:val="00E30DA8"/>
    <w:rsid w:val="00E30E32"/>
    <w:rsid w:val="00E310E8"/>
    <w:rsid w:val="00E3171B"/>
    <w:rsid w:val="00E31813"/>
    <w:rsid w:val="00E31904"/>
    <w:rsid w:val="00E3190F"/>
    <w:rsid w:val="00E319AD"/>
    <w:rsid w:val="00E31A92"/>
    <w:rsid w:val="00E31B19"/>
    <w:rsid w:val="00E31BA3"/>
    <w:rsid w:val="00E31FC8"/>
    <w:rsid w:val="00E32760"/>
    <w:rsid w:val="00E32BA6"/>
    <w:rsid w:val="00E32BA8"/>
    <w:rsid w:val="00E32BAC"/>
    <w:rsid w:val="00E32E7A"/>
    <w:rsid w:val="00E32FB1"/>
    <w:rsid w:val="00E32FDF"/>
    <w:rsid w:val="00E330BD"/>
    <w:rsid w:val="00E3338F"/>
    <w:rsid w:val="00E3375A"/>
    <w:rsid w:val="00E337FA"/>
    <w:rsid w:val="00E3383D"/>
    <w:rsid w:val="00E33B9D"/>
    <w:rsid w:val="00E33F1A"/>
    <w:rsid w:val="00E33F52"/>
    <w:rsid w:val="00E33FD2"/>
    <w:rsid w:val="00E34275"/>
    <w:rsid w:val="00E34357"/>
    <w:rsid w:val="00E3442A"/>
    <w:rsid w:val="00E34676"/>
    <w:rsid w:val="00E34818"/>
    <w:rsid w:val="00E34864"/>
    <w:rsid w:val="00E34AF3"/>
    <w:rsid w:val="00E34D71"/>
    <w:rsid w:val="00E350E7"/>
    <w:rsid w:val="00E35348"/>
    <w:rsid w:val="00E35525"/>
    <w:rsid w:val="00E35876"/>
    <w:rsid w:val="00E35934"/>
    <w:rsid w:val="00E35B06"/>
    <w:rsid w:val="00E3601F"/>
    <w:rsid w:val="00E360E2"/>
    <w:rsid w:val="00E361BB"/>
    <w:rsid w:val="00E363C6"/>
    <w:rsid w:val="00E36474"/>
    <w:rsid w:val="00E367E7"/>
    <w:rsid w:val="00E36807"/>
    <w:rsid w:val="00E3685B"/>
    <w:rsid w:val="00E3693C"/>
    <w:rsid w:val="00E36950"/>
    <w:rsid w:val="00E36AD8"/>
    <w:rsid w:val="00E36CC6"/>
    <w:rsid w:val="00E36DCF"/>
    <w:rsid w:val="00E36EC3"/>
    <w:rsid w:val="00E36F65"/>
    <w:rsid w:val="00E36FBA"/>
    <w:rsid w:val="00E3721A"/>
    <w:rsid w:val="00E375F5"/>
    <w:rsid w:val="00E37780"/>
    <w:rsid w:val="00E379B2"/>
    <w:rsid w:val="00E37AA0"/>
    <w:rsid w:val="00E37D9D"/>
    <w:rsid w:val="00E37DB1"/>
    <w:rsid w:val="00E37E29"/>
    <w:rsid w:val="00E3F0D7"/>
    <w:rsid w:val="00E40166"/>
    <w:rsid w:val="00E40313"/>
    <w:rsid w:val="00E40355"/>
    <w:rsid w:val="00E403F9"/>
    <w:rsid w:val="00E40669"/>
    <w:rsid w:val="00E406AD"/>
    <w:rsid w:val="00E40AEB"/>
    <w:rsid w:val="00E40D3E"/>
    <w:rsid w:val="00E40E90"/>
    <w:rsid w:val="00E40E95"/>
    <w:rsid w:val="00E40F3F"/>
    <w:rsid w:val="00E4101A"/>
    <w:rsid w:val="00E4120B"/>
    <w:rsid w:val="00E41274"/>
    <w:rsid w:val="00E412B1"/>
    <w:rsid w:val="00E4135C"/>
    <w:rsid w:val="00E41503"/>
    <w:rsid w:val="00E4155B"/>
    <w:rsid w:val="00E4157C"/>
    <w:rsid w:val="00E416BB"/>
    <w:rsid w:val="00E41778"/>
    <w:rsid w:val="00E41E60"/>
    <w:rsid w:val="00E41F67"/>
    <w:rsid w:val="00E41F98"/>
    <w:rsid w:val="00E420D8"/>
    <w:rsid w:val="00E42158"/>
    <w:rsid w:val="00E4221C"/>
    <w:rsid w:val="00E428AA"/>
    <w:rsid w:val="00E429D6"/>
    <w:rsid w:val="00E42F35"/>
    <w:rsid w:val="00E4300A"/>
    <w:rsid w:val="00E430EF"/>
    <w:rsid w:val="00E43223"/>
    <w:rsid w:val="00E43377"/>
    <w:rsid w:val="00E433AF"/>
    <w:rsid w:val="00E4342F"/>
    <w:rsid w:val="00E4348F"/>
    <w:rsid w:val="00E4367E"/>
    <w:rsid w:val="00E437E9"/>
    <w:rsid w:val="00E438E0"/>
    <w:rsid w:val="00E439E1"/>
    <w:rsid w:val="00E43AB1"/>
    <w:rsid w:val="00E43BB7"/>
    <w:rsid w:val="00E43DE2"/>
    <w:rsid w:val="00E44042"/>
    <w:rsid w:val="00E4419F"/>
    <w:rsid w:val="00E44254"/>
    <w:rsid w:val="00E442AB"/>
    <w:rsid w:val="00E444C0"/>
    <w:rsid w:val="00E44605"/>
    <w:rsid w:val="00E4464B"/>
    <w:rsid w:val="00E4466B"/>
    <w:rsid w:val="00E44676"/>
    <w:rsid w:val="00E446B2"/>
    <w:rsid w:val="00E44823"/>
    <w:rsid w:val="00E448DF"/>
    <w:rsid w:val="00E4496F"/>
    <w:rsid w:val="00E44C27"/>
    <w:rsid w:val="00E44D7C"/>
    <w:rsid w:val="00E44F74"/>
    <w:rsid w:val="00E44FE2"/>
    <w:rsid w:val="00E44FFB"/>
    <w:rsid w:val="00E45084"/>
    <w:rsid w:val="00E450E3"/>
    <w:rsid w:val="00E45210"/>
    <w:rsid w:val="00E4528A"/>
    <w:rsid w:val="00E453D5"/>
    <w:rsid w:val="00E4556D"/>
    <w:rsid w:val="00E4572E"/>
    <w:rsid w:val="00E4577E"/>
    <w:rsid w:val="00E457D5"/>
    <w:rsid w:val="00E4583F"/>
    <w:rsid w:val="00E45B68"/>
    <w:rsid w:val="00E45BBE"/>
    <w:rsid w:val="00E45CA6"/>
    <w:rsid w:val="00E45DA7"/>
    <w:rsid w:val="00E46557"/>
    <w:rsid w:val="00E46867"/>
    <w:rsid w:val="00E46CCB"/>
    <w:rsid w:val="00E46D37"/>
    <w:rsid w:val="00E46E41"/>
    <w:rsid w:val="00E47194"/>
    <w:rsid w:val="00E4727B"/>
    <w:rsid w:val="00E47528"/>
    <w:rsid w:val="00E47949"/>
    <w:rsid w:val="00E47A10"/>
    <w:rsid w:val="00E47A73"/>
    <w:rsid w:val="00E47B8C"/>
    <w:rsid w:val="00E50333"/>
    <w:rsid w:val="00E50383"/>
    <w:rsid w:val="00E503B7"/>
    <w:rsid w:val="00E504EF"/>
    <w:rsid w:val="00E50540"/>
    <w:rsid w:val="00E505C4"/>
    <w:rsid w:val="00E506E9"/>
    <w:rsid w:val="00E5073E"/>
    <w:rsid w:val="00E507B0"/>
    <w:rsid w:val="00E507C2"/>
    <w:rsid w:val="00E50B92"/>
    <w:rsid w:val="00E50CE7"/>
    <w:rsid w:val="00E510A0"/>
    <w:rsid w:val="00E5120E"/>
    <w:rsid w:val="00E5139A"/>
    <w:rsid w:val="00E5151B"/>
    <w:rsid w:val="00E515F0"/>
    <w:rsid w:val="00E51711"/>
    <w:rsid w:val="00E51DC3"/>
    <w:rsid w:val="00E51E03"/>
    <w:rsid w:val="00E51E8E"/>
    <w:rsid w:val="00E52138"/>
    <w:rsid w:val="00E521DD"/>
    <w:rsid w:val="00E523DF"/>
    <w:rsid w:val="00E52549"/>
    <w:rsid w:val="00E52839"/>
    <w:rsid w:val="00E52A6E"/>
    <w:rsid w:val="00E52E86"/>
    <w:rsid w:val="00E52F14"/>
    <w:rsid w:val="00E534DB"/>
    <w:rsid w:val="00E53732"/>
    <w:rsid w:val="00E53A1B"/>
    <w:rsid w:val="00E54037"/>
    <w:rsid w:val="00E54230"/>
    <w:rsid w:val="00E54762"/>
    <w:rsid w:val="00E548C9"/>
    <w:rsid w:val="00E54A21"/>
    <w:rsid w:val="00E54AFB"/>
    <w:rsid w:val="00E54C59"/>
    <w:rsid w:val="00E55066"/>
    <w:rsid w:val="00E55574"/>
    <w:rsid w:val="00E55A28"/>
    <w:rsid w:val="00E55B4E"/>
    <w:rsid w:val="00E55D84"/>
    <w:rsid w:val="00E55E3D"/>
    <w:rsid w:val="00E55F6E"/>
    <w:rsid w:val="00E5618A"/>
    <w:rsid w:val="00E561AC"/>
    <w:rsid w:val="00E564A1"/>
    <w:rsid w:val="00E5673E"/>
    <w:rsid w:val="00E56D99"/>
    <w:rsid w:val="00E56F3C"/>
    <w:rsid w:val="00E571D0"/>
    <w:rsid w:val="00E5739B"/>
    <w:rsid w:val="00E57600"/>
    <w:rsid w:val="00E578CD"/>
    <w:rsid w:val="00E57982"/>
    <w:rsid w:val="00E57A3C"/>
    <w:rsid w:val="00E57BCF"/>
    <w:rsid w:val="00E57D17"/>
    <w:rsid w:val="00E57E26"/>
    <w:rsid w:val="00E57E81"/>
    <w:rsid w:val="00E57F40"/>
    <w:rsid w:val="00E57F57"/>
    <w:rsid w:val="00E6004E"/>
    <w:rsid w:val="00E60349"/>
    <w:rsid w:val="00E603BC"/>
    <w:rsid w:val="00E60442"/>
    <w:rsid w:val="00E60491"/>
    <w:rsid w:val="00E6068E"/>
    <w:rsid w:val="00E6082A"/>
    <w:rsid w:val="00E609BD"/>
    <w:rsid w:val="00E609EB"/>
    <w:rsid w:val="00E609F8"/>
    <w:rsid w:val="00E60A47"/>
    <w:rsid w:val="00E60B24"/>
    <w:rsid w:val="00E60E4A"/>
    <w:rsid w:val="00E61001"/>
    <w:rsid w:val="00E610FE"/>
    <w:rsid w:val="00E61226"/>
    <w:rsid w:val="00E61347"/>
    <w:rsid w:val="00E613D2"/>
    <w:rsid w:val="00E614B7"/>
    <w:rsid w:val="00E6164E"/>
    <w:rsid w:val="00E61675"/>
    <w:rsid w:val="00E6170D"/>
    <w:rsid w:val="00E618EE"/>
    <w:rsid w:val="00E61A40"/>
    <w:rsid w:val="00E61C77"/>
    <w:rsid w:val="00E61D00"/>
    <w:rsid w:val="00E61ECB"/>
    <w:rsid w:val="00E62020"/>
    <w:rsid w:val="00E62247"/>
    <w:rsid w:val="00E62479"/>
    <w:rsid w:val="00E62583"/>
    <w:rsid w:val="00E625DF"/>
    <w:rsid w:val="00E6260B"/>
    <w:rsid w:val="00E62765"/>
    <w:rsid w:val="00E627F9"/>
    <w:rsid w:val="00E62867"/>
    <w:rsid w:val="00E62971"/>
    <w:rsid w:val="00E62EA2"/>
    <w:rsid w:val="00E62F0D"/>
    <w:rsid w:val="00E62FE7"/>
    <w:rsid w:val="00E6316B"/>
    <w:rsid w:val="00E6367C"/>
    <w:rsid w:val="00E637F8"/>
    <w:rsid w:val="00E63928"/>
    <w:rsid w:val="00E639F4"/>
    <w:rsid w:val="00E63B10"/>
    <w:rsid w:val="00E63B53"/>
    <w:rsid w:val="00E63F37"/>
    <w:rsid w:val="00E63F67"/>
    <w:rsid w:val="00E640C2"/>
    <w:rsid w:val="00E640E0"/>
    <w:rsid w:val="00E640ED"/>
    <w:rsid w:val="00E641BF"/>
    <w:rsid w:val="00E6433B"/>
    <w:rsid w:val="00E643A2"/>
    <w:rsid w:val="00E6440B"/>
    <w:rsid w:val="00E64533"/>
    <w:rsid w:val="00E645A5"/>
    <w:rsid w:val="00E648CD"/>
    <w:rsid w:val="00E64918"/>
    <w:rsid w:val="00E64E43"/>
    <w:rsid w:val="00E64EE6"/>
    <w:rsid w:val="00E64F25"/>
    <w:rsid w:val="00E64F4B"/>
    <w:rsid w:val="00E650BE"/>
    <w:rsid w:val="00E65238"/>
    <w:rsid w:val="00E652C9"/>
    <w:rsid w:val="00E65373"/>
    <w:rsid w:val="00E65490"/>
    <w:rsid w:val="00E6561D"/>
    <w:rsid w:val="00E6563B"/>
    <w:rsid w:val="00E6571A"/>
    <w:rsid w:val="00E657BE"/>
    <w:rsid w:val="00E659A7"/>
    <w:rsid w:val="00E65A53"/>
    <w:rsid w:val="00E65A5F"/>
    <w:rsid w:val="00E65AB1"/>
    <w:rsid w:val="00E65B15"/>
    <w:rsid w:val="00E65C36"/>
    <w:rsid w:val="00E65E41"/>
    <w:rsid w:val="00E6604A"/>
    <w:rsid w:val="00E661B6"/>
    <w:rsid w:val="00E66936"/>
    <w:rsid w:val="00E66974"/>
    <w:rsid w:val="00E66A10"/>
    <w:rsid w:val="00E66BE6"/>
    <w:rsid w:val="00E66CCC"/>
    <w:rsid w:val="00E66E5F"/>
    <w:rsid w:val="00E6700C"/>
    <w:rsid w:val="00E670B1"/>
    <w:rsid w:val="00E670C2"/>
    <w:rsid w:val="00E67234"/>
    <w:rsid w:val="00E6728A"/>
    <w:rsid w:val="00E679A7"/>
    <w:rsid w:val="00E67A2F"/>
    <w:rsid w:val="00E67F3E"/>
    <w:rsid w:val="00E67FF2"/>
    <w:rsid w:val="00E70063"/>
    <w:rsid w:val="00E7019C"/>
    <w:rsid w:val="00E7035C"/>
    <w:rsid w:val="00E70537"/>
    <w:rsid w:val="00E70737"/>
    <w:rsid w:val="00E70A43"/>
    <w:rsid w:val="00E70AB7"/>
    <w:rsid w:val="00E70C9A"/>
    <w:rsid w:val="00E70E58"/>
    <w:rsid w:val="00E7119B"/>
    <w:rsid w:val="00E712B8"/>
    <w:rsid w:val="00E71503"/>
    <w:rsid w:val="00E7152F"/>
    <w:rsid w:val="00E7159F"/>
    <w:rsid w:val="00E715DF"/>
    <w:rsid w:val="00E718F1"/>
    <w:rsid w:val="00E71B33"/>
    <w:rsid w:val="00E71FF5"/>
    <w:rsid w:val="00E721BA"/>
    <w:rsid w:val="00E721C9"/>
    <w:rsid w:val="00E721D5"/>
    <w:rsid w:val="00E725D9"/>
    <w:rsid w:val="00E7266C"/>
    <w:rsid w:val="00E72861"/>
    <w:rsid w:val="00E72969"/>
    <w:rsid w:val="00E72DCE"/>
    <w:rsid w:val="00E72E57"/>
    <w:rsid w:val="00E72FC1"/>
    <w:rsid w:val="00E731DA"/>
    <w:rsid w:val="00E7320A"/>
    <w:rsid w:val="00E73278"/>
    <w:rsid w:val="00E7345C"/>
    <w:rsid w:val="00E734D5"/>
    <w:rsid w:val="00E73525"/>
    <w:rsid w:val="00E73600"/>
    <w:rsid w:val="00E736C5"/>
    <w:rsid w:val="00E739C6"/>
    <w:rsid w:val="00E73B04"/>
    <w:rsid w:val="00E73C7E"/>
    <w:rsid w:val="00E73CF8"/>
    <w:rsid w:val="00E73CFF"/>
    <w:rsid w:val="00E73D40"/>
    <w:rsid w:val="00E73F84"/>
    <w:rsid w:val="00E7408A"/>
    <w:rsid w:val="00E740D2"/>
    <w:rsid w:val="00E74349"/>
    <w:rsid w:val="00E744A9"/>
    <w:rsid w:val="00E745A9"/>
    <w:rsid w:val="00E7461E"/>
    <w:rsid w:val="00E7462D"/>
    <w:rsid w:val="00E74731"/>
    <w:rsid w:val="00E74F66"/>
    <w:rsid w:val="00E7510A"/>
    <w:rsid w:val="00E75132"/>
    <w:rsid w:val="00E751D0"/>
    <w:rsid w:val="00E7531C"/>
    <w:rsid w:val="00E7568A"/>
    <w:rsid w:val="00E756CE"/>
    <w:rsid w:val="00E7586D"/>
    <w:rsid w:val="00E75A6F"/>
    <w:rsid w:val="00E75AEE"/>
    <w:rsid w:val="00E75BA2"/>
    <w:rsid w:val="00E75C10"/>
    <w:rsid w:val="00E75E93"/>
    <w:rsid w:val="00E7607F"/>
    <w:rsid w:val="00E7627C"/>
    <w:rsid w:val="00E76522"/>
    <w:rsid w:val="00E76771"/>
    <w:rsid w:val="00E767DF"/>
    <w:rsid w:val="00E7697C"/>
    <w:rsid w:val="00E769E1"/>
    <w:rsid w:val="00E769F9"/>
    <w:rsid w:val="00E76A3A"/>
    <w:rsid w:val="00E76C6D"/>
    <w:rsid w:val="00E76C75"/>
    <w:rsid w:val="00E76F50"/>
    <w:rsid w:val="00E771C4"/>
    <w:rsid w:val="00E77219"/>
    <w:rsid w:val="00E7731E"/>
    <w:rsid w:val="00E77443"/>
    <w:rsid w:val="00E7794F"/>
    <w:rsid w:val="00E77A7B"/>
    <w:rsid w:val="00E77D11"/>
    <w:rsid w:val="00E77F11"/>
    <w:rsid w:val="00E77FCE"/>
    <w:rsid w:val="00E80293"/>
    <w:rsid w:val="00E8042B"/>
    <w:rsid w:val="00E806BC"/>
    <w:rsid w:val="00E80791"/>
    <w:rsid w:val="00E80801"/>
    <w:rsid w:val="00E8086A"/>
    <w:rsid w:val="00E80ABF"/>
    <w:rsid w:val="00E80AD3"/>
    <w:rsid w:val="00E80ADB"/>
    <w:rsid w:val="00E80CB1"/>
    <w:rsid w:val="00E80CE5"/>
    <w:rsid w:val="00E80D73"/>
    <w:rsid w:val="00E80E9C"/>
    <w:rsid w:val="00E80FA5"/>
    <w:rsid w:val="00E8105F"/>
    <w:rsid w:val="00E810B9"/>
    <w:rsid w:val="00E81202"/>
    <w:rsid w:val="00E814B2"/>
    <w:rsid w:val="00E814C3"/>
    <w:rsid w:val="00E814D2"/>
    <w:rsid w:val="00E81540"/>
    <w:rsid w:val="00E815FF"/>
    <w:rsid w:val="00E81A6F"/>
    <w:rsid w:val="00E81BF4"/>
    <w:rsid w:val="00E81CE5"/>
    <w:rsid w:val="00E81F71"/>
    <w:rsid w:val="00E82452"/>
    <w:rsid w:val="00E826DA"/>
    <w:rsid w:val="00E826E7"/>
    <w:rsid w:val="00E82924"/>
    <w:rsid w:val="00E829A7"/>
    <w:rsid w:val="00E829BB"/>
    <w:rsid w:val="00E829F1"/>
    <w:rsid w:val="00E82AE1"/>
    <w:rsid w:val="00E82CD4"/>
    <w:rsid w:val="00E82E6F"/>
    <w:rsid w:val="00E83186"/>
    <w:rsid w:val="00E83190"/>
    <w:rsid w:val="00E83550"/>
    <w:rsid w:val="00E835BC"/>
    <w:rsid w:val="00E83897"/>
    <w:rsid w:val="00E83BFB"/>
    <w:rsid w:val="00E83D5F"/>
    <w:rsid w:val="00E83D63"/>
    <w:rsid w:val="00E83F1E"/>
    <w:rsid w:val="00E83F74"/>
    <w:rsid w:val="00E84181"/>
    <w:rsid w:val="00E84643"/>
    <w:rsid w:val="00E84867"/>
    <w:rsid w:val="00E848C3"/>
    <w:rsid w:val="00E84A99"/>
    <w:rsid w:val="00E84AF9"/>
    <w:rsid w:val="00E84BB8"/>
    <w:rsid w:val="00E84E80"/>
    <w:rsid w:val="00E84F9C"/>
    <w:rsid w:val="00E85451"/>
    <w:rsid w:val="00E85618"/>
    <w:rsid w:val="00E857B2"/>
    <w:rsid w:val="00E85917"/>
    <w:rsid w:val="00E85961"/>
    <w:rsid w:val="00E85C52"/>
    <w:rsid w:val="00E86045"/>
    <w:rsid w:val="00E860BB"/>
    <w:rsid w:val="00E8632D"/>
    <w:rsid w:val="00E86424"/>
    <w:rsid w:val="00E864F3"/>
    <w:rsid w:val="00E8677C"/>
    <w:rsid w:val="00E868BC"/>
    <w:rsid w:val="00E86908"/>
    <w:rsid w:val="00E8697E"/>
    <w:rsid w:val="00E86C26"/>
    <w:rsid w:val="00E86C4F"/>
    <w:rsid w:val="00E86D02"/>
    <w:rsid w:val="00E86EDA"/>
    <w:rsid w:val="00E87138"/>
    <w:rsid w:val="00E871AC"/>
    <w:rsid w:val="00E8726E"/>
    <w:rsid w:val="00E873BD"/>
    <w:rsid w:val="00E879F8"/>
    <w:rsid w:val="00E87A9B"/>
    <w:rsid w:val="00E87AAF"/>
    <w:rsid w:val="00E87BF5"/>
    <w:rsid w:val="00E87C8A"/>
    <w:rsid w:val="00E87CCA"/>
    <w:rsid w:val="00E87D87"/>
    <w:rsid w:val="00E87DD6"/>
    <w:rsid w:val="00E87E1D"/>
    <w:rsid w:val="00E901FB"/>
    <w:rsid w:val="00E903C1"/>
    <w:rsid w:val="00E903CD"/>
    <w:rsid w:val="00E905EF"/>
    <w:rsid w:val="00E907EE"/>
    <w:rsid w:val="00E90A72"/>
    <w:rsid w:val="00E90BF7"/>
    <w:rsid w:val="00E90F5C"/>
    <w:rsid w:val="00E91250"/>
    <w:rsid w:val="00E9162A"/>
    <w:rsid w:val="00E916D7"/>
    <w:rsid w:val="00E919C5"/>
    <w:rsid w:val="00E91A96"/>
    <w:rsid w:val="00E91AE0"/>
    <w:rsid w:val="00E91B1C"/>
    <w:rsid w:val="00E91E47"/>
    <w:rsid w:val="00E91EB3"/>
    <w:rsid w:val="00E91F3C"/>
    <w:rsid w:val="00E9203F"/>
    <w:rsid w:val="00E92089"/>
    <w:rsid w:val="00E9209B"/>
    <w:rsid w:val="00E92181"/>
    <w:rsid w:val="00E924A3"/>
    <w:rsid w:val="00E92670"/>
    <w:rsid w:val="00E92790"/>
    <w:rsid w:val="00E92970"/>
    <w:rsid w:val="00E929C1"/>
    <w:rsid w:val="00E92A86"/>
    <w:rsid w:val="00E92AB2"/>
    <w:rsid w:val="00E92AEA"/>
    <w:rsid w:val="00E92B50"/>
    <w:rsid w:val="00E92D2D"/>
    <w:rsid w:val="00E92DBF"/>
    <w:rsid w:val="00E92EE6"/>
    <w:rsid w:val="00E92EF9"/>
    <w:rsid w:val="00E92F84"/>
    <w:rsid w:val="00E93037"/>
    <w:rsid w:val="00E93198"/>
    <w:rsid w:val="00E931CF"/>
    <w:rsid w:val="00E93257"/>
    <w:rsid w:val="00E9329A"/>
    <w:rsid w:val="00E93311"/>
    <w:rsid w:val="00E93459"/>
    <w:rsid w:val="00E936FE"/>
    <w:rsid w:val="00E937A2"/>
    <w:rsid w:val="00E937A5"/>
    <w:rsid w:val="00E93CF7"/>
    <w:rsid w:val="00E93D38"/>
    <w:rsid w:val="00E93DF3"/>
    <w:rsid w:val="00E93E22"/>
    <w:rsid w:val="00E9401F"/>
    <w:rsid w:val="00E94049"/>
    <w:rsid w:val="00E94277"/>
    <w:rsid w:val="00E94310"/>
    <w:rsid w:val="00E9444F"/>
    <w:rsid w:val="00E944B3"/>
    <w:rsid w:val="00E946BE"/>
    <w:rsid w:val="00E94852"/>
    <w:rsid w:val="00E94866"/>
    <w:rsid w:val="00E94B89"/>
    <w:rsid w:val="00E94EBF"/>
    <w:rsid w:val="00E94F3D"/>
    <w:rsid w:val="00E950C9"/>
    <w:rsid w:val="00E95156"/>
    <w:rsid w:val="00E956CE"/>
    <w:rsid w:val="00E958F6"/>
    <w:rsid w:val="00E95989"/>
    <w:rsid w:val="00E95A98"/>
    <w:rsid w:val="00E95C45"/>
    <w:rsid w:val="00E95CF6"/>
    <w:rsid w:val="00E95E90"/>
    <w:rsid w:val="00E95F85"/>
    <w:rsid w:val="00E9635B"/>
    <w:rsid w:val="00E96417"/>
    <w:rsid w:val="00E9641F"/>
    <w:rsid w:val="00E96676"/>
    <w:rsid w:val="00E966E0"/>
    <w:rsid w:val="00E968FE"/>
    <w:rsid w:val="00E96915"/>
    <w:rsid w:val="00E9697E"/>
    <w:rsid w:val="00E96B3E"/>
    <w:rsid w:val="00E96D99"/>
    <w:rsid w:val="00E96ED4"/>
    <w:rsid w:val="00E97094"/>
    <w:rsid w:val="00E970F4"/>
    <w:rsid w:val="00E97123"/>
    <w:rsid w:val="00E972C9"/>
    <w:rsid w:val="00E97392"/>
    <w:rsid w:val="00E97423"/>
    <w:rsid w:val="00E9766E"/>
    <w:rsid w:val="00E97757"/>
    <w:rsid w:val="00E97A72"/>
    <w:rsid w:val="00E97A89"/>
    <w:rsid w:val="00E97BE8"/>
    <w:rsid w:val="00E97E3F"/>
    <w:rsid w:val="00EA0046"/>
    <w:rsid w:val="00EA0090"/>
    <w:rsid w:val="00EA00E1"/>
    <w:rsid w:val="00EA0147"/>
    <w:rsid w:val="00EA05E7"/>
    <w:rsid w:val="00EA079E"/>
    <w:rsid w:val="00EA086A"/>
    <w:rsid w:val="00EA08E4"/>
    <w:rsid w:val="00EA09B7"/>
    <w:rsid w:val="00EA09EA"/>
    <w:rsid w:val="00EA0BCD"/>
    <w:rsid w:val="00EA0CC2"/>
    <w:rsid w:val="00EA0ECC"/>
    <w:rsid w:val="00EA100F"/>
    <w:rsid w:val="00EA1017"/>
    <w:rsid w:val="00EA110D"/>
    <w:rsid w:val="00EA1426"/>
    <w:rsid w:val="00EA1492"/>
    <w:rsid w:val="00EA150D"/>
    <w:rsid w:val="00EA15FF"/>
    <w:rsid w:val="00EA1660"/>
    <w:rsid w:val="00EA167A"/>
    <w:rsid w:val="00EA16CF"/>
    <w:rsid w:val="00EA1730"/>
    <w:rsid w:val="00EA1913"/>
    <w:rsid w:val="00EA1991"/>
    <w:rsid w:val="00EA1ACE"/>
    <w:rsid w:val="00EA1B60"/>
    <w:rsid w:val="00EA1B79"/>
    <w:rsid w:val="00EA1D5B"/>
    <w:rsid w:val="00EA1FAC"/>
    <w:rsid w:val="00EA20FC"/>
    <w:rsid w:val="00EA214D"/>
    <w:rsid w:val="00EA222E"/>
    <w:rsid w:val="00EA231B"/>
    <w:rsid w:val="00EA26D4"/>
    <w:rsid w:val="00EA2708"/>
    <w:rsid w:val="00EA27BB"/>
    <w:rsid w:val="00EA27DB"/>
    <w:rsid w:val="00EA283A"/>
    <w:rsid w:val="00EA294B"/>
    <w:rsid w:val="00EA2972"/>
    <w:rsid w:val="00EA2A60"/>
    <w:rsid w:val="00EA2F5A"/>
    <w:rsid w:val="00EA3058"/>
    <w:rsid w:val="00EA325A"/>
    <w:rsid w:val="00EA3392"/>
    <w:rsid w:val="00EA343B"/>
    <w:rsid w:val="00EA34CB"/>
    <w:rsid w:val="00EA37A9"/>
    <w:rsid w:val="00EA38E7"/>
    <w:rsid w:val="00EA3914"/>
    <w:rsid w:val="00EA3978"/>
    <w:rsid w:val="00EA3A80"/>
    <w:rsid w:val="00EA3B76"/>
    <w:rsid w:val="00EA3C65"/>
    <w:rsid w:val="00EA3DB0"/>
    <w:rsid w:val="00EA3E25"/>
    <w:rsid w:val="00EA4123"/>
    <w:rsid w:val="00EA4370"/>
    <w:rsid w:val="00EA440D"/>
    <w:rsid w:val="00EA481B"/>
    <w:rsid w:val="00EA496D"/>
    <w:rsid w:val="00EA49E7"/>
    <w:rsid w:val="00EA4CA7"/>
    <w:rsid w:val="00EA4DA3"/>
    <w:rsid w:val="00EA4DF6"/>
    <w:rsid w:val="00EA4E8A"/>
    <w:rsid w:val="00EA4FED"/>
    <w:rsid w:val="00EA50DD"/>
    <w:rsid w:val="00EA510E"/>
    <w:rsid w:val="00EA5173"/>
    <w:rsid w:val="00EA51AC"/>
    <w:rsid w:val="00EA5204"/>
    <w:rsid w:val="00EA525C"/>
    <w:rsid w:val="00EA5394"/>
    <w:rsid w:val="00EA544E"/>
    <w:rsid w:val="00EA54D8"/>
    <w:rsid w:val="00EA55EA"/>
    <w:rsid w:val="00EA55FD"/>
    <w:rsid w:val="00EA568C"/>
    <w:rsid w:val="00EA57A1"/>
    <w:rsid w:val="00EA58C5"/>
    <w:rsid w:val="00EA5934"/>
    <w:rsid w:val="00EA5BFF"/>
    <w:rsid w:val="00EA5C28"/>
    <w:rsid w:val="00EA5C88"/>
    <w:rsid w:val="00EA5CEA"/>
    <w:rsid w:val="00EA5E21"/>
    <w:rsid w:val="00EA5E4E"/>
    <w:rsid w:val="00EA5F63"/>
    <w:rsid w:val="00EA607A"/>
    <w:rsid w:val="00EA619C"/>
    <w:rsid w:val="00EA64D4"/>
    <w:rsid w:val="00EA6CAD"/>
    <w:rsid w:val="00EA6E97"/>
    <w:rsid w:val="00EA72C5"/>
    <w:rsid w:val="00EA73AB"/>
    <w:rsid w:val="00EA7457"/>
    <w:rsid w:val="00EA79E4"/>
    <w:rsid w:val="00EA7B5A"/>
    <w:rsid w:val="00EA7C6F"/>
    <w:rsid w:val="00EA7E6B"/>
    <w:rsid w:val="00EB0030"/>
    <w:rsid w:val="00EB038F"/>
    <w:rsid w:val="00EB03BE"/>
    <w:rsid w:val="00EB04E5"/>
    <w:rsid w:val="00EB069D"/>
    <w:rsid w:val="00EB06A0"/>
    <w:rsid w:val="00EB0922"/>
    <w:rsid w:val="00EB09DC"/>
    <w:rsid w:val="00EB0A05"/>
    <w:rsid w:val="00EB0A1A"/>
    <w:rsid w:val="00EB0C63"/>
    <w:rsid w:val="00EB1038"/>
    <w:rsid w:val="00EB1363"/>
    <w:rsid w:val="00EB13E6"/>
    <w:rsid w:val="00EB142C"/>
    <w:rsid w:val="00EB145A"/>
    <w:rsid w:val="00EB175C"/>
    <w:rsid w:val="00EB18BD"/>
    <w:rsid w:val="00EB1A09"/>
    <w:rsid w:val="00EB1DB2"/>
    <w:rsid w:val="00EB1F29"/>
    <w:rsid w:val="00EB21C4"/>
    <w:rsid w:val="00EB23D8"/>
    <w:rsid w:val="00EB24B7"/>
    <w:rsid w:val="00EB2640"/>
    <w:rsid w:val="00EB2D0A"/>
    <w:rsid w:val="00EB2D28"/>
    <w:rsid w:val="00EB2EF1"/>
    <w:rsid w:val="00EB3089"/>
    <w:rsid w:val="00EB3375"/>
    <w:rsid w:val="00EB34AA"/>
    <w:rsid w:val="00EB36EA"/>
    <w:rsid w:val="00EB390F"/>
    <w:rsid w:val="00EB3B47"/>
    <w:rsid w:val="00EB3BE5"/>
    <w:rsid w:val="00EB3C53"/>
    <w:rsid w:val="00EB4228"/>
    <w:rsid w:val="00EB42AD"/>
    <w:rsid w:val="00EB42E7"/>
    <w:rsid w:val="00EB43DA"/>
    <w:rsid w:val="00EB4497"/>
    <w:rsid w:val="00EB44AE"/>
    <w:rsid w:val="00EB451B"/>
    <w:rsid w:val="00EB4584"/>
    <w:rsid w:val="00EB45CA"/>
    <w:rsid w:val="00EB4635"/>
    <w:rsid w:val="00EB48BF"/>
    <w:rsid w:val="00EB497F"/>
    <w:rsid w:val="00EB50D2"/>
    <w:rsid w:val="00EB563A"/>
    <w:rsid w:val="00EB58D9"/>
    <w:rsid w:val="00EB5A3F"/>
    <w:rsid w:val="00EB5A5E"/>
    <w:rsid w:val="00EB5F41"/>
    <w:rsid w:val="00EB601B"/>
    <w:rsid w:val="00EB60F6"/>
    <w:rsid w:val="00EB6575"/>
    <w:rsid w:val="00EB6762"/>
    <w:rsid w:val="00EB6C49"/>
    <w:rsid w:val="00EB6EC2"/>
    <w:rsid w:val="00EB708F"/>
    <w:rsid w:val="00EB7163"/>
    <w:rsid w:val="00EB7518"/>
    <w:rsid w:val="00EB753D"/>
    <w:rsid w:val="00EB766E"/>
    <w:rsid w:val="00EB7796"/>
    <w:rsid w:val="00EB7951"/>
    <w:rsid w:val="00EB7AB4"/>
    <w:rsid w:val="00EB7B14"/>
    <w:rsid w:val="00EB7CE5"/>
    <w:rsid w:val="00EB7D33"/>
    <w:rsid w:val="00EB7F96"/>
    <w:rsid w:val="00EC00C2"/>
    <w:rsid w:val="00EC00CB"/>
    <w:rsid w:val="00EC00DB"/>
    <w:rsid w:val="00EC0251"/>
    <w:rsid w:val="00EC035A"/>
    <w:rsid w:val="00EC041B"/>
    <w:rsid w:val="00EC05B0"/>
    <w:rsid w:val="00EC060D"/>
    <w:rsid w:val="00EC07D1"/>
    <w:rsid w:val="00EC089E"/>
    <w:rsid w:val="00EC0BAE"/>
    <w:rsid w:val="00EC0D72"/>
    <w:rsid w:val="00EC0E03"/>
    <w:rsid w:val="00EC11D5"/>
    <w:rsid w:val="00EC11D6"/>
    <w:rsid w:val="00EC13A5"/>
    <w:rsid w:val="00EC17BC"/>
    <w:rsid w:val="00EC19D3"/>
    <w:rsid w:val="00EC19F0"/>
    <w:rsid w:val="00EC1BF6"/>
    <w:rsid w:val="00EC1D0A"/>
    <w:rsid w:val="00EC22B6"/>
    <w:rsid w:val="00EC2455"/>
    <w:rsid w:val="00EC2678"/>
    <w:rsid w:val="00EC2818"/>
    <w:rsid w:val="00EC2A59"/>
    <w:rsid w:val="00EC2C43"/>
    <w:rsid w:val="00EC2D5E"/>
    <w:rsid w:val="00EC2D6A"/>
    <w:rsid w:val="00EC2E06"/>
    <w:rsid w:val="00EC31E9"/>
    <w:rsid w:val="00EC32C1"/>
    <w:rsid w:val="00EC34BC"/>
    <w:rsid w:val="00EC34FE"/>
    <w:rsid w:val="00EC37C5"/>
    <w:rsid w:val="00EC3849"/>
    <w:rsid w:val="00EC38D1"/>
    <w:rsid w:val="00EC3D20"/>
    <w:rsid w:val="00EC3D46"/>
    <w:rsid w:val="00EC3E31"/>
    <w:rsid w:val="00EC3F0B"/>
    <w:rsid w:val="00EC3F16"/>
    <w:rsid w:val="00EC3F73"/>
    <w:rsid w:val="00EC41CF"/>
    <w:rsid w:val="00EC4325"/>
    <w:rsid w:val="00EC45B5"/>
    <w:rsid w:val="00EC46A9"/>
    <w:rsid w:val="00EC476E"/>
    <w:rsid w:val="00EC47D3"/>
    <w:rsid w:val="00EC48C5"/>
    <w:rsid w:val="00EC48ED"/>
    <w:rsid w:val="00EC4B60"/>
    <w:rsid w:val="00EC4C11"/>
    <w:rsid w:val="00EC51F7"/>
    <w:rsid w:val="00EC55ED"/>
    <w:rsid w:val="00EC56E7"/>
    <w:rsid w:val="00EC58D1"/>
    <w:rsid w:val="00EC5B4F"/>
    <w:rsid w:val="00EC5BA3"/>
    <w:rsid w:val="00EC5BB7"/>
    <w:rsid w:val="00EC5BD4"/>
    <w:rsid w:val="00EC6618"/>
    <w:rsid w:val="00EC6A9A"/>
    <w:rsid w:val="00EC6E5C"/>
    <w:rsid w:val="00EC7012"/>
    <w:rsid w:val="00EC73A0"/>
    <w:rsid w:val="00EC7449"/>
    <w:rsid w:val="00EC7AB7"/>
    <w:rsid w:val="00EC7C8B"/>
    <w:rsid w:val="00EC7D84"/>
    <w:rsid w:val="00ED0069"/>
    <w:rsid w:val="00ED017A"/>
    <w:rsid w:val="00ED01AF"/>
    <w:rsid w:val="00ED0289"/>
    <w:rsid w:val="00ED02AA"/>
    <w:rsid w:val="00ED02CD"/>
    <w:rsid w:val="00ED0467"/>
    <w:rsid w:val="00ED04FD"/>
    <w:rsid w:val="00ED065B"/>
    <w:rsid w:val="00ED0669"/>
    <w:rsid w:val="00ED0768"/>
    <w:rsid w:val="00ED08C9"/>
    <w:rsid w:val="00ED0B42"/>
    <w:rsid w:val="00ED0BB9"/>
    <w:rsid w:val="00ED0C66"/>
    <w:rsid w:val="00ED0CE4"/>
    <w:rsid w:val="00ED0D44"/>
    <w:rsid w:val="00ED0E30"/>
    <w:rsid w:val="00ED0F62"/>
    <w:rsid w:val="00ED107B"/>
    <w:rsid w:val="00ED10BB"/>
    <w:rsid w:val="00ED10F9"/>
    <w:rsid w:val="00ED12C7"/>
    <w:rsid w:val="00ED16DD"/>
    <w:rsid w:val="00ED1706"/>
    <w:rsid w:val="00ED18FB"/>
    <w:rsid w:val="00ED1907"/>
    <w:rsid w:val="00ED1961"/>
    <w:rsid w:val="00ED1B48"/>
    <w:rsid w:val="00ED1D53"/>
    <w:rsid w:val="00ED1DDC"/>
    <w:rsid w:val="00ED1FFE"/>
    <w:rsid w:val="00ED2409"/>
    <w:rsid w:val="00ED273A"/>
    <w:rsid w:val="00ED2BB7"/>
    <w:rsid w:val="00ED2F0B"/>
    <w:rsid w:val="00ED2F99"/>
    <w:rsid w:val="00ED3037"/>
    <w:rsid w:val="00ED3283"/>
    <w:rsid w:val="00ED3473"/>
    <w:rsid w:val="00ED3499"/>
    <w:rsid w:val="00ED36A1"/>
    <w:rsid w:val="00ED36F1"/>
    <w:rsid w:val="00ED3714"/>
    <w:rsid w:val="00ED374C"/>
    <w:rsid w:val="00ED39D4"/>
    <w:rsid w:val="00ED3A4D"/>
    <w:rsid w:val="00ED3B45"/>
    <w:rsid w:val="00ED3BCD"/>
    <w:rsid w:val="00ED3E2B"/>
    <w:rsid w:val="00ED3EE7"/>
    <w:rsid w:val="00ED41F7"/>
    <w:rsid w:val="00ED4290"/>
    <w:rsid w:val="00ED4359"/>
    <w:rsid w:val="00ED4904"/>
    <w:rsid w:val="00ED499E"/>
    <w:rsid w:val="00ED4B5A"/>
    <w:rsid w:val="00ED4B88"/>
    <w:rsid w:val="00ED4ECC"/>
    <w:rsid w:val="00ED511F"/>
    <w:rsid w:val="00ED520E"/>
    <w:rsid w:val="00ED53F2"/>
    <w:rsid w:val="00ED5479"/>
    <w:rsid w:val="00ED5845"/>
    <w:rsid w:val="00ED58A2"/>
    <w:rsid w:val="00ED5BEC"/>
    <w:rsid w:val="00ED5F13"/>
    <w:rsid w:val="00ED5FF0"/>
    <w:rsid w:val="00ED60CB"/>
    <w:rsid w:val="00ED60FA"/>
    <w:rsid w:val="00ED62FD"/>
    <w:rsid w:val="00ED6355"/>
    <w:rsid w:val="00ED6390"/>
    <w:rsid w:val="00ED63D9"/>
    <w:rsid w:val="00ED6522"/>
    <w:rsid w:val="00ED665B"/>
    <w:rsid w:val="00ED66A7"/>
    <w:rsid w:val="00ED67F3"/>
    <w:rsid w:val="00ED6CF3"/>
    <w:rsid w:val="00ED6E68"/>
    <w:rsid w:val="00ED70EA"/>
    <w:rsid w:val="00ED7171"/>
    <w:rsid w:val="00ED75DF"/>
    <w:rsid w:val="00ED7907"/>
    <w:rsid w:val="00ED7AA5"/>
    <w:rsid w:val="00ED7D18"/>
    <w:rsid w:val="00ED9C94"/>
    <w:rsid w:val="00EDFF63"/>
    <w:rsid w:val="00EE0063"/>
    <w:rsid w:val="00EE0065"/>
    <w:rsid w:val="00EE01DC"/>
    <w:rsid w:val="00EE01DE"/>
    <w:rsid w:val="00EE03B1"/>
    <w:rsid w:val="00EE057C"/>
    <w:rsid w:val="00EE08EE"/>
    <w:rsid w:val="00EE0965"/>
    <w:rsid w:val="00EE0BA2"/>
    <w:rsid w:val="00EE10FB"/>
    <w:rsid w:val="00EE1340"/>
    <w:rsid w:val="00EE160E"/>
    <w:rsid w:val="00EE1893"/>
    <w:rsid w:val="00EE192E"/>
    <w:rsid w:val="00EE1940"/>
    <w:rsid w:val="00EE1BEF"/>
    <w:rsid w:val="00EE1DC0"/>
    <w:rsid w:val="00EE221A"/>
    <w:rsid w:val="00EE22A1"/>
    <w:rsid w:val="00EE25D6"/>
    <w:rsid w:val="00EE282D"/>
    <w:rsid w:val="00EE2C04"/>
    <w:rsid w:val="00EE2E4C"/>
    <w:rsid w:val="00EE2F91"/>
    <w:rsid w:val="00EE2FAA"/>
    <w:rsid w:val="00EE314B"/>
    <w:rsid w:val="00EE32DE"/>
    <w:rsid w:val="00EE35F0"/>
    <w:rsid w:val="00EE37FE"/>
    <w:rsid w:val="00EE3A4B"/>
    <w:rsid w:val="00EE3ACB"/>
    <w:rsid w:val="00EE3BB6"/>
    <w:rsid w:val="00EE3E59"/>
    <w:rsid w:val="00EE3EA8"/>
    <w:rsid w:val="00EE4259"/>
    <w:rsid w:val="00EE42DF"/>
    <w:rsid w:val="00EE4305"/>
    <w:rsid w:val="00EE453A"/>
    <w:rsid w:val="00EE454F"/>
    <w:rsid w:val="00EE4AA8"/>
    <w:rsid w:val="00EE4B0D"/>
    <w:rsid w:val="00EE4CEC"/>
    <w:rsid w:val="00EE50B2"/>
    <w:rsid w:val="00EE5290"/>
    <w:rsid w:val="00EE5321"/>
    <w:rsid w:val="00EE5658"/>
    <w:rsid w:val="00EE56C5"/>
    <w:rsid w:val="00EE5860"/>
    <w:rsid w:val="00EE599C"/>
    <w:rsid w:val="00EE5C52"/>
    <w:rsid w:val="00EE5D67"/>
    <w:rsid w:val="00EE5F5E"/>
    <w:rsid w:val="00EE6229"/>
    <w:rsid w:val="00EE634D"/>
    <w:rsid w:val="00EE637D"/>
    <w:rsid w:val="00EE65C7"/>
    <w:rsid w:val="00EE6A0A"/>
    <w:rsid w:val="00EE6A45"/>
    <w:rsid w:val="00EE6A6F"/>
    <w:rsid w:val="00EE6B31"/>
    <w:rsid w:val="00EE6B62"/>
    <w:rsid w:val="00EE6CC5"/>
    <w:rsid w:val="00EE6F0C"/>
    <w:rsid w:val="00EE7117"/>
    <w:rsid w:val="00EE7271"/>
    <w:rsid w:val="00EE757B"/>
    <w:rsid w:val="00EE75C5"/>
    <w:rsid w:val="00EE7614"/>
    <w:rsid w:val="00EE77CC"/>
    <w:rsid w:val="00EE7848"/>
    <w:rsid w:val="00EE79A4"/>
    <w:rsid w:val="00EE7D38"/>
    <w:rsid w:val="00EF0144"/>
    <w:rsid w:val="00EF01FE"/>
    <w:rsid w:val="00EF055C"/>
    <w:rsid w:val="00EF05AF"/>
    <w:rsid w:val="00EF05B6"/>
    <w:rsid w:val="00EF05C4"/>
    <w:rsid w:val="00EF0646"/>
    <w:rsid w:val="00EF08F9"/>
    <w:rsid w:val="00EF0FD3"/>
    <w:rsid w:val="00EF123F"/>
    <w:rsid w:val="00EF136D"/>
    <w:rsid w:val="00EF169D"/>
    <w:rsid w:val="00EF171A"/>
    <w:rsid w:val="00EF177C"/>
    <w:rsid w:val="00EF17FA"/>
    <w:rsid w:val="00EF1A55"/>
    <w:rsid w:val="00EF1A8F"/>
    <w:rsid w:val="00EF1B05"/>
    <w:rsid w:val="00EF1E23"/>
    <w:rsid w:val="00EF2092"/>
    <w:rsid w:val="00EF2199"/>
    <w:rsid w:val="00EF253E"/>
    <w:rsid w:val="00EF2675"/>
    <w:rsid w:val="00EF28B5"/>
    <w:rsid w:val="00EF2A69"/>
    <w:rsid w:val="00EF2B20"/>
    <w:rsid w:val="00EF2B33"/>
    <w:rsid w:val="00EF2C87"/>
    <w:rsid w:val="00EF2CB4"/>
    <w:rsid w:val="00EF2CE8"/>
    <w:rsid w:val="00EF2FAF"/>
    <w:rsid w:val="00EF3139"/>
    <w:rsid w:val="00EF3751"/>
    <w:rsid w:val="00EF388A"/>
    <w:rsid w:val="00EF3997"/>
    <w:rsid w:val="00EF3BF7"/>
    <w:rsid w:val="00EF3C7C"/>
    <w:rsid w:val="00EF3D3D"/>
    <w:rsid w:val="00EF3D9C"/>
    <w:rsid w:val="00EF3DD7"/>
    <w:rsid w:val="00EF3EE9"/>
    <w:rsid w:val="00EF45A1"/>
    <w:rsid w:val="00EF46C3"/>
    <w:rsid w:val="00EF471B"/>
    <w:rsid w:val="00EF4833"/>
    <w:rsid w:val="00EF4904"/>
    <w:rsid w:val="00EF4B8A"/>
    <w:rsid w:val="00EF4E7D"/>
    <w:rsid w:val="00EF50D9"/>
    <w:rsid w:val="00EF51C0"/>
    <w:rsid w:val="00EF5856"/>
    <w:rsid w:val="00EF58C0"/>
    <w:rsid w:val="00EF5A73"/>
    <w:rsid w:val="00EF5FDA"/>
    <w:rsid w:val="00EF61AF"/>
    <w:rsid w:val="00EF6368"/>
    <w:rsid w:val="00EF63C4"/>
    <w:rsid w:val="00EF640C"/>
    <w:rsid w:val="00EF6771"/>
    <w:rsid w:val="00EF697C"/>
    <w:rsid w:val="00EF69CD"/>
    <w:rsid w:val="00EF6A76"/>
    <w:rsid w:val="00EF6B85"/>
    <w:rsid w:val="00EF6BFD"/>
    <w:rsid w:val="00EF7067"/>
    <w:rsid w:val="00EF7126"/>
    <w:rsid w:val="00EF7388"/>
    <w:rsid w:val="00EF738B"/>
    <w:rsid w:val="00EF7901"/>
    <w:rsid w:val="00EF7CE0"/>
    <w:rsid w:val="00EF7D0E"/>
    <w:rsid w:val="00EF7D38"/>
    <w:rsid w:val="00F001CA"/>
    <w:rsid w:val="00F00290"/>
    <w:rsid w:val="00F00455"/>
    <w:rsid w:val="00F00B67"/>
    <w:rsid w:val="00F00BB3"/>
    <w:rsid w:val="00F00DC9"/>
    <w:rsid w:val="00F01089"/>
    <w:rsid w:val="00F01195"/>
    <w:rsid w:val="00F0119C"/>
    <w:rsid w:val="00F011B8"/>
    <w:rsid w:val="00F0128B"/>
    <w:rsid w:val="00F01377"/>
    <w:rsid w:val="00F017E2"/>
    <w:rsid w:val="00F019F8"/>
    <w:rsid w:val="00F01C0C"/>
    <w:rsid w:val="00F02125"/>
    <w:rsid w:val="00F022A5"/>
    <w:rsid w:val="00F024CC"/>
    <w:rsid w:val="00F0272D"/>
    <w:rsid w:val="00F02832"/>
    <w:rsid w:val="00F02E56"/>
    <w:rsid w:val="00F02ED6"/>
    <w:rsid w:val="00F02FC5"/>
    <w:rsid w:val="00F03364"/>
    <w:rsid w:val="00F03381"/>
    <w:rsid w:val="00F03542"/>
    <w:rsid w:val="00F035C5"/>
    <w:rsid w:val="00F03A5D"/>
    <w:rsid w:val="00F03C62"/>
    <w:rsid w:val="00F03E13"/>
    <w:rsid w:val="00F03EAB"/>
    <w:rsid w:val="00F03ECF"/>
    <w:rsid w:val="00F03FF6"/>
    <w:rsid w:val="00F04068"/>
    <w:rsid w:val="00F04551"/>
    <w:rsid w:val="00F0470F"/>
    <w:rsid w:val="00F04791"/>
    <w:rsid w:val="00F04A79"/>
    <w:rsid w:val="00F04AAA"/>
    <w:rsid w:val="00F04B34"/>
    <w:rsid w:val="00F04E8F"/>
    <w:rsid w:val="00F04F1B"/>
    <w:rsid w:val="00F04F3E"/>
    <w:rsid w:val="00F05008"/>
    <w:rsid w:val="00F05152"/>
    <w:rsid w:val="00F05342"/>
    <w:rsid w:val="00F05550"/>
    <w:rsid w:val="00F055ED"/>
    <w:rsid w:val="00F057D0"/>
    <w:rsid w:val="00F05B05"/>
    <w:rsid w:val="00F05B47"/>
    <w:rsid w:val="00F05C1D"/>
    <w:rsid w:val="00F05E6C"/>
    <w:rsid w:val="00F0602B"/>
    <w:rsid w:val="00F0615A"/>
    <w:rsid w:val="00F061FE"/>
    <w:rsid w:val="00F062A6"/>
    <w:rsid w:val="00F062E0"/>
    <w:rsid w:val="00F0634F"/>
    <w:rsid w:val="00F063C9"/>
    <w:rsid w:val="00F06503"/>
    <w:rsid w:val="00F065E9"/>
    <w:rsid w:val="00F069EE"/>
    <w:rsid w:val="00F06ADE"/>
    <w:rsid w:val="00F06BBA"/>
    <w:rsid w:val="00F06CC9"/>
    <w:rsid w:val="00F06D1D"/>
    <w:rsid w:val="00F06E73"/>
    <w:rsid w:val="00F06E9D"/>
    <w:rsid w:val="00F07026"/>
    <w:rsid w:val="00F0766E"/>
    <w:rsid w:val="00F0782E"/>
    <w:rsid w:val="00F07945"/>
    <w:rsid w:val="00F1003A"/>
    <w:rsid w:val="00F100A3"/>
    <w:rsid w:val="00F101C6"/>
    <w:rsid w:val="00F1041D"/>
    <w:rsid w:val="00F1045A"/>
    <w:rsid w:val="00F106C0"/>
    <w:rsid w:val="00F108F9"/>
    <w:rsid w:val="00F10A5F"/>
    <w:rsid w:val="00F10D75"/>
    <w:rsid w:val="00F10D92"/>
    <w:rsid w:val="00F10DC2"/>
    <w:rsid w:val="00F10E52"/>
    <w:rsid w:val="00F10F39"/>
    <w:rsid w:val="00F10FB4"/>
    <w:rsid w:val="00F11064"/>
    <w:rsid w:val="00F110BF"/>
    <w:rsid w:val="00F11146"/>
    <w:rsid w:val="00F11191"/>
    <w:rsid w:val="00F11224"/>
    <w:rsid w:val="00F11242"/>
    <w:rsid w:val="00F1130B"/>
    <w:rsid w:val="00F115F0"/>
    <w:rsid w:val="00F1174F"/>
    <w:rsid w:val="00F117FE"/>
    <w:rsid w:val="00F1194E"/>
    <w:rsid w:val="00F11D38"/>
    <w:rsid w:val="00F11F28"/>
    <w:rsid w:val="00F121A7"/>
    <w:rsid w:val="00F122A2"/>
    <w:rsid w:val="00F12680"/>
    <w:rsid w:val="00F127D7"/>
    <w:rsid w:val="00F128CF"/>
    <w:rsid w:val="00F12A99"/>
    <w:rsid w:val="00F12BE8"/>
    <w:rsid w:val="00F12C51"/>
    <w:rsid w:val="00F12F16"/>
    <w:rsid w:val="00F13389"/>
    <w:rsid w:val="00F133D4"/>
    <w:rsid w:val="00F133ED"/>
    <w:rsid w:val="00F1359D"/>
    <w:rsid w:val="00F1364C"/>
    <w:rsid w:val="00F13671"/>
    <w:rsid w:val="00F1381D"/>
    <w:rsid w:val="00F13896"/>
    <w:rsid w:val="00F138BF"/>
    <w:rsid w:val="00F13A09"/>
    <w:rsid w:val="00F13B0D"/>
    <w:rsid w:val="00F13BC7"/>
    <w:rsid w:val="00F13CA2"/>
    <w:rsid w:val="00F13D17"/>
    <w:rsid w:val="00F13E2E"/>
    <w:rsid w:val="00F14089"/>
    <w:rsid w:val="00F1408E"/>
    <w:rsid w:val="00F14161"/>
    <w:rsid w:val="00F14599"/>
    <w:rsid w:val="00F146EE"/>
    <w:rsid w:val="00F148F7"/>
    <w:rsid w:val="00F14B81"/>
    <w:rsid w:val="00F14C70"/>
    <w:rsid w:val="00F14CDE"/>
    <w:rsid w:val="00F14D9B"/>
    <w:rsid w:val="00F14E58"/>
    <w:rsid w:val="00F1506C"/>
    <w:rsid w:val="00F15156"/>
    <w:rsid w:val="00F1520B"/>
    <w:rsid w:val="00F155B1"/>
    <w:rsid w:val="00F15B17"/>
    <w:rsid w:val="00F15C1B"/>
    <w:rsid w:val="00F15C95"/>
    <w:rsid w:val="00F15FAC"/>
    <w:rsid w:val="00F1619F"/>
    <w:rsid w:val="00F162AC"/>
    <w:rsid w:val="00F163A8"/>
    <w:rsid w:val="00F164C0"/>
    <w:rsid w:val="00F1665E"/>
    <w:rsid w:val="00F16B9E"/>
    <w:rsid w:val="00F16F33"/>
    <w:rsid w:val="00F16F81"/>
    <w:rsid w:val="00F171A8"/>
    <w:rsid w:val="00F17419"/>
    <w:rsid w:val="00F17853"/>
    <w:rsid w:val="00F17887"/>
    <w:rsid w:val="00F178DE"/>
    <w:rsid w:val="00F1791D"/>
    <w:rsid w:val="00F17B2D"/>
    <w:rsid w:val="00F17DC2"/>
    <w:rsid w:val="00F17E96"/>
    <w:rsid w:val="00F17FA9"/>
    <w:rsid w:val="00F200D0"/>
    <w:rsid w:val="00F2014D"/>
    <w:rsid w:val="00F202C4"/>
    <w:rsid w:val="00F2050A"/>
    <w:rsid w:val="00F205D5"/>
    <w:rsid w:val="00F206E6"/>
    <w:rsid w:val="00F2088B"/>
    <w:rsid w:val="00F2097E"/>
    <w:rsid w:val="00F20988"/>
    <w:rsid w:val="00F20DE1"/>
    <w:rsid w:val="00F20FC1"/>
    <w:rsid w:val="00F2101C"/>
    <w:rsid w:val="00F2127C"/>
    <w:rsid w:val="00F2148F"/>
    <w:rsid w:val="00F214E7"/>
    <w:rsid w:val="00F2150F"/>
    <w:rsid w:val="00F21622"/>
    <w:rsid w:val="00F21673"/>
    <w:rsid w:val="00F21778"/>
    <w:rsid w:val="00F218F2"/>
    <w:rsid w:val="00F21AAE"/>
    <w:rsid w:val="00F21D9E"/>
    <w:rsid w:val="00F21EFD"/>
    <w:rsid w:val="00F2246A"/>
    <w:rsid w:val="00F22548"/>
    <w:rsid w:val="00F225B0"/>
    <w:rsid w:val="00F2267B"/>
    <w:rsid w:val="00F22899"/>
    <w:rsid w:val="00F2298E"/>
    <w:rsid w:val="00F22A65"/>
    <w:rsid w:val="00F22AF0"/>
    <w:rsid w:val="00F22C85"/>
    <w:rsid w:val="00F22CC2"/>
    <w:rsid w:val="00F2301F"/>
    <w:rsid w:val="00F23175"/>
    <w:rsid w:val="00F2325A"/>
    <w:rsid w:val="00F23283"/>
    <w:rsid w:val="00F233EE"/>
    <w:rsid w:val="00F2349A"/>
    <w:rsid w:val="00F2356E"/>
    <w:rsid w:val="00F235FC"/>
    <w:rsid w:val="00F23672"/>
    <w:rsid w:val="00F23938"/>
    <w:rsid w:val="00F23AB6"/>
    <w:rsid w:val="00F23BA8"/>
    <w:rsid w:val="00F23C26"/>
    <w:rsid w:val="00F23D10"/>
    <w:rsid w:val="00F23F33"/>
    <w:rsid w:val="00F24180"/>
    <w:rsid w:val="00F241F0"/>
    <w:rsid w:val="00F243F6"/>
    <w:rsid w:val="00F2443E"/>
    <w:rsid w:val="00F24876"/>
    <w:rsid w:val="00F2487E"/>
    <w:rsid w:val="00F24A64"/>
    <w:rsid w:val="00F24D6F"/>
    <w:rsid w:val="00F24D9B"/>
    <w:rsid w:val="00F2505D"/>
    <w:rsid w:val="00F250E5"/>
    <w:rsid w:val="00F25166"/>
    <w:rsid w:val="00F2546D"/>
    <w:rsid w:val="00F255E0"/>
    <w:rsid w:val="00F256B4"/>
    <w:rsid w:val="00F2579B"/>
    <w:rsid w:val="00F25B1C"/>
    <w:rsid w:val="00F25B4D"/>
    <w:rsid w:val="00F25CC5"/>
    <w:rsid w:val="00F25D1F"/>
    <w:rsid w:val="00F25DE1"/>
    <w:rsid w:val="00F25E98"/>
    <w:rsid w:val="00F260E0"/>
    <w:rsid w:val="00F26116"/>
    <w:rsid w:val="00F26128"/>
    <w:rsid w:val="00F26259"/>
    <w:rsid w:val="00F26292"/>
    <w:rsid w:val="00F262AD"/>
    <w:rsid w:val="00F262DE"/>
    <w:rsid w:val="00F26327"/>
    <w:rsid w:val="00F2636C"/>
    <w:rsid w:val="00F264D1"/>
    <w:rsid w:val="00F265B0"/>
    <w:rsid w:val="00F265B7"/>
    <w:rsid w:val="00F266DC"/>
    <w:rsid w:val="00F2677F"/>
    <w:rsid w:val="00F269D0"/>
    <w:rsid w:val="00F26B32"/>
    <w:rsid w:val="00F26CB2"/>
    <w:rsid w:val="00F26D97"/>
    <w:rsid w:val="00F27101"/>
    <w:rsid w:val="00F27125"/>
    <w:rsid w:val="00F271DE"/>
    <w:rsid w:val="00F2732D"/>
    <w:rsid w:val="00F2747A"/>
    <w:rsid w:val="00F27902"/>
    <w:rsid w:val="00F27CE0"/>
    <w:rsid w:val="00F27D6E"/>
    <w:rsid w:val="00F27F4F"/>
    <w:rsid w:val="00F301D6"/>
    <w:rsid w:val="00F3028E"/>
    <w:rsid w:val="00F302B3"/>
    <w:rsid w:val="00F302BA"/>
    <w:rsid w:val="00F305C9"/>
    <w:rsid w:val="00F30859"/>
    <w:rsid w:val="00F30868"/>
    <w:rsid w:val="00F30BDC"/>
    <w:rsid w:val="00F30D6E"/>
    <w:rsid w:val="00F30E9C"/>
    <w:rsid w:val="00F31039"/>
    <w:rsid w:val="00F310F4"/>
    <w:rsid w:val="00F31114"/>
    <w:rsid w:val="00F31261"/>
    <w:rsid w:val="00F313B2"/>
    <w:rsid w:val="00F316B5"/>
    <w:rsid w:val="00F318FF"/>
    <w:rsid w:val="00F31955"/>
    <w:rsid w:val="00F31BB4"/>
    <w:rsid w:val="00F31E3D"/>
    <w:rsid w:val="00F31E9D"/>
    <w:rsid w:val="00F31EC9"/>
    <w:rsid w:val="00F3237A"/>
    <w:rsid w:val="00F32686"/>
    <w:rsid w:val="00F32693"/>
    <w:rsid w:val="00F32872"/>
    <w:rsid w:val="00F328B2"/>
    <w:rsid w:val="00F32BC4"/>
    <w:rsid w:val="00F32E0A"/>
    <w:rsid w:val="00F32E3E"/>
    <w:rsid w:val="00F32F0F"/>
    <w:rsid w:val="00F331B8"/>
    <w:rsid w:val="00F33379"/>
    <w:rsid w:val="00F33599"/>
    <w:rsid w:val="00F336B8"/>
    <w:rsid w:val="00F336BF"/>
    <w:rsid w:val="00F336E6"/>
    <w:rsid w:val="00F33757"/>
    <w:rsid w:val="00F3396C"/>
    <w:rsid w:val="00F33C68"/>
    <w:rsid w:val="00F34307"/>
    <w:rsid w:val="00F34313"/>
    <w:rsid w:val="00F344A8"/>
    <w:rsid w:val="00F346C7"/>
    <w:rsid w:val="00F34810"/>
    <w:rsid w:val="00F34876"/>
    <w:rsid w:val="00F34964"/>
    <w:rsid w:val="00F34A20"/>
    <w:rsid w:val="00F34A44"/>
    <w:rsid w:val="00F35024"/>
    <w:rsid w:val="00F3516B"/>
    <w:rsid w:val="00F35457"/>
    <w:rsid w:val="00F35774"/>
    <w:rsid w:val="00F357DC"/>
    <w:rsid w:val="00F357E2"/>
    <w:rsid w:val="00F35C5E"/>
    <w:rsid w:val="00F36AF8"/>
    <w:rsid w:val="00F36B36"/>
    <w:rsid w:val="00F36B46"/>
    <w:rsid w:val="00F36BE3"/>
    <w:rsid w:val="00F36C11"/>
    <w:rsid w:val="00F36D25"/>
    <w:rsid w:val="00F36EC7"/>
    <w:rsid w:val="00F36F03"/>
    <w:rsid w:val="00F36F6D"/>
    <w:rsid w:val="00F3701F"/>
    <w:rsid w:val="00F370AF"/>
    <w:rsid w:val="00F371C1"/>
    <w:rsid w:val="00F37250"/>
    <w:rsid w:val="00F3732F"/>
    <w:rsid w:val="00F37367"/>
    <w:rsid w:val="00F37687"/>
    <w:rsid w:val="00F377B8"/>
    <w:rsid w:val="00F37952"/>
    <w:rsid w:val="00F37A9D"/>
    <w:rsid w:val="00F37B51"/>
    <w:rsid w:val="00F37B9A"/>
    <w:rsid w:val="00F37BEA"/>
    <w:rsid w:val="00F37D1C"/>
    <w:rsid w:val="00F404A4"/>
    <w:rsid w:val="00F40564"/>
    <w:rsid w:val="00F405E9"/>
    <w:rsid w:val="00F405FF"/>
    <w:rsid w:val="00F4077D"/>
    <w:rsid w:val="00F4079D"/>
    <w:rsid w:val="00F40915"/>
    <w:rsid w:val="00F40959"/>
    <w:rsid w:val="00F40A03"/>
    <w:rsid w:val="00F40A8D"/>
    <w:rsid w:val="00F40AD0"/>
    <w:rsid w:val="00F40AF9"/>
    <w:rsid w:val="00F40B7E"/>
    <w:rsid w:val="00F40CAF"/>
    <w:rsid w:val="00F40E5B"/>
    <w:rsid w:val="00F40FE3"/>
    <w:rsid w:val="00F410F7"/>
    <w:rsid w:val="00F41126"/>
    <w:rsid w:val="00F41298"/>
    <w:rsid w:val="00F41424"/>
    <w:rsid w:val="00F4146F"/>
    <w:rsid w:val="00F41683"/>
    <w:rsid w:val="00F41977"/>
    <w:rsid w:val="00F4197F"/>
    <w:rsid w:val="00F41C27"/>
    <w:rsid w:val="00F41D74"/>
    <w:rsid w:val="00F41DEA"/>
    <w:rsid w:val="00F41FDA"/>
    <w:rsid w:val="00F421E9"/>
    <w:rsid w:val="00F4222A"/>
    <w:rsid w:val="00F4242D"/>
    <w:rsid w:val="00F424D0"/>
    <w:rsid w:val="00F42546"/>
    <w:rsid w:val="00F425D6"/>
    <w:rsid w:val="00F42787"/>
    <w:rsid w:val="00F4282B"/>
    <w:rsid w:val="00F428CD"/>
    <w:rsid w:val="00F429D5"/>
    <w:rsid w:val="00F42C40"/>
    <w:rsid w:val="00F42CA6"/>
    <w:rsid w:val="00F42D82"/>
    <w:rsid w:val="00F42F07"/>
    <w:rsid w:val="00F42FA5"/>
    <w:rsid w:val="00F43565"/>
    <w:rsid w:val="00F4358C"/>
    <w:rsid w:val="00F436FA"/>
    <w:rsid w:val="00F4398C"/>
    <w:rsid w:val="00F43A8F"/>
    <w:rsid w:val="00F43B19"/>
    <w:rsid w:val="00F43C7E"/>
    <w:rsid w:val="00F440F0"/>
    <w:rsid w:val="00F444BD"/>
    <w:rsid w:val="00F4478B"/>
    <w:rsid w:val="00F44A1C"/>
    <w:rsid w:val="00F44D99"/>
    <w:rsid w:val="00F44EEF"/>
    <w:rsid w:val="00F4500D"/>
    <w:rsid w:val="00F45075"/>
    <w:rsid w:val="00F453B5"/>
    <w:rsid w:val="00F4574D"/>
    <w:rsid w:val="00F45B43"/>
    <w:rsid w:val="00F45BE7"/>
    <w:rsid w:val="00F45DC5"/>
    <w:rsid w:val="00F45DC7"/>
    <w:rsid w:val="00F461D0"/>
    <w:rsid w:val="00F46323"/>
    <w:rsid w:val="00F463A9"/>
    <w:rsid w:val="00F46435"/>
    <w:rsid w:val="00F4649A"/>
    <w:rsid w:val="00F46534"/>
    <w:rsid w:val="00F46588"/>
    <w:rsid w:val="00F466A4"/>
    <w:rsid w:val="00F46779"/>
    <w:rsid w:val="00F468F3"/>
    <w:rsid w:val="00F46C79"/>
    <w:rsid w:val="00F46D61"/>
    <w:rsid w:val="00F46DC0"/>
    <w:rsid w:val="00F46EE5"/>
    <w:rsid w:val="00F46FE4"/>
    <w:rsid w:val="00F47019"/>
    <w:rsid w:val="00F47167"/>
    <w:rsid w:val="00F4719C"/>
    <w:rsid w:val="00F4763B"/>
    <w:rsid w:val="00F47654"/>
    <w:rsid w:val="00F47685"/>
    <w:rsid w:val="00F47705"/>
    <w:rsid w:val="00F47872"/>
    <w:rsid w:val="00F479F8"/>
    <w:rsid w:val="00F47A30"/>
    <w:rsid w:val="00F47A52"/>
    <w:rsid w:val="00F47B20"/>
    <w:rsid w:val="00F47D9D"/>
    <w:rsid w:val="00F47DB6"/>
    <w:rsid w:val="00F47DFF"/>
    <w:rsid w:val="00F47E8B"/>
    <w:rsid w:val="00F503ED"/>
    <w:rsid w:val="00F50605"/>
    <w:rsid w:val="00F5064B"/>
    <w:rsid w:val="00F50947"/>
    <w:rsid w:val="00F50AF7"/>
    <w:rsid w:val="00F50B03"/>
    <w:rsid w:val="00F50B10"/>
    <w:rsid w:val="00F50C96"/>
    <w:rsid w:val="00F50CE4"/>
    <w:rsid w:val="00F50D10"/>
    <w:rsid w:val="00F50ECC"/>
    <w:rsid w:val="00F50F40"/>
    <w:rsid w:val="00F50FCE"/>
    <w:rsid w:val="00F5106C"/>
    <w:rsid w:val="00F5176A"/>
    <w:rsid w:val="00F519A0"/>
    <w:rsid w:val="00F51C5E"/>
    <w:rsid w:val="00F51D3F"/>
    <w:rsid w:val="00F51DB0"/>
    <w:rsid w:val="00F51F69"/>
    <w:rsid w:val="00F5202F"/>
    <w:rsid w:val="00F52051"/>
    <w:rsid w:val="00F520AC"/>
    <w:rsid w:val="00F52362"/>
    <w:rsid w:val="00F5242B"/>
    <w:rsid w:val="00F52467"/>
    <w:rsid w:val="00F524C2"/>
    <w:rsid w:val="00F52672"/>
    <w:rsid w:val="00F52863"/>
    <w:rsid w:val="00F52883"/>
    <w:rsid w:val="00F52B9A"/>
    <w:rsid w:val="00F52CA6"/>
    <w:rsid w:val="00F52DB7"/>
    <w:rsid w:val="00F52F8A"/>
    <w:rsid w:val="00F52F9D"/>
    <w:rsid w:val="00F5302F"/>
    <w:rsid w:val="00F53115"/>
    <w:rsid w:val="00F5348C"/>
    <w:rsid w:val="00F534E2"/>
    <w:rsid w:val="00F53754"/>
    <w:rsid w:val="00F5379C"/>
    <w:rsid w:val="00F5392B"/>
    <w:rsid w:val="00F539D8"/>
    <w:rsid w:val="00F53AD3"/>
    <w:rsid w:val="00F53C79"/>
    <w:rsid w:val="00F53CC0"/>
    <w:rsid w:val="00F53EE4"/>
    <w:rsid w:val="00F53F73"/>
    <w:rsid w:val="00F5418A"/>
    <w:rsid w:val="00F542D5"/>
    <w:rsid w:val="00F54318"/>
    <w:rsid w:val="00F543D8"/>
    <w:rsid w:val="00F5489A"/>
    <w:rsid w:val="00F5499C"/>
    <w:rsid w:val="00F54B2D"/>
    <w:rsid w:val="00F54DAD"/>
    <w:rsid w:val="00F55068"/>
    <w:rsid w:val="00F5521A"/>
    <w:rsid w:val="00F552E9"/>
    <w:rsid w:val="00F553F9"/>
    <w:rsid w:val="00F5560F"/>
    <w:rsid w:val="00F55805"/>
    <w:rsid w:val="00F55C0A"/>
    <w:rsid w:val="00F55C4A"/>
    <w:rsid w:val="00F55CF1"/>
    <w:rsid w:val="00F56202"/>
    <w:rsid w:val="00F566C4"/>
    <w:rsid w:val="00F56797"/>
    <w:rsid w:val="00F568F9"/>
    <w:rsid w:val="00F56A97"/>
    <w:rsid w:val="00F56E66"/>
    <w:rsid w:val="00F56F0E"/>
    <w:rsid w:val="00F56F96"/>
    <w:rsid w:val="00F57168"/>
    <w:rsid w:val="00F57342"/>
    <w:rsid w:val="00F573B1"/>
    <w:rsid w:val="00F5742E"/>
    <w:rsid w:val="00F574C6"/>
    <w:rsid w:val="00F57738"/>
    <w:rsid w:val="00F57950"/>
    <w:rsid w:val="00F57B86"/>
    <w:rsid w:val="00F57B9C"/>
    <w:rsid w:val="00F57EC8"/>
    <w:rsid w:val="00F57EE4"/>
    <w:rsid w:val="00F60070"/>
    <w:rsid w:val="00F60260"/>
    <w:rsid w:val="00F603D6"/>
    <w:rsid w:val="00F60615"/>
    <w:rsid w:val="00F606E6"/>
    <w:rsid w:val="00F607B9"/>
    <w:rsid w:val="00F60949"/>
    <w:rsid w:val="00F60B7E"/>
    <w:rsid w:val="00F60C04"/>
    <w:rsid w:val="00F60C50"/>
    <w:rsid w:val="00F60D8C"/>
    <w:rsid w:val="00F60DC1"/>
    <w:rsid w:val="00F60E00"/>
    <w:rsid w:val="00F6108F"/>
    <w:rsid w:val="00F61268"/>
    <w:rsid w:val="00F61403"/>
    <w:rsid w:val="00F61B6C"/>
    <w:rsid w:val="00F61CDA"/>
    <w:rsid w:val="00F6209E"/>
    <w:rsid w:val="00F6218A"/>
    <w:rsid w:val="00F622AC"/>
    <w:rsid w:val="00F62444"/>
    <w:rsid w:val="00F6249E"/>
    <w:rsid w:val="00F628F2"/>
    <w:rsid w:val="00F629E2"/>
    <w:rsid w:val="00F629E4"/>
    <w:rsid w:val="00F629F8"/>
    <w:rsid w:val="00F62AF2"/>
    <w:rsid w:val="00F62C6D"/>
    <w:rsid w:val="00F62D49"/>
    <w:rsid w:val="00F62E2F"/>
    <w:rsid w:val="00F62F1B"/>
    <w:rsid w:val="00F62F78"/>
    <w:rsid w:val="00F62FCC"/>
    <w:rsid w:val="00F63040"/>
    <w:rsid w:val="00F6309E"/>
    <w:rsid w:val="00F63239"/>
    <w:rsid w:val="00F634B4"/>
    <w:rsid w:val="00F63523"/>
    <w:rsid w:val="00F6353D"/>
    <w:rsid w:val="00F6379A"/>
    <w:rsid w:val="00F6379B"/>
    <w:rsid w:val="00F63A4E"/>
    <w:rsid w:val="00F63C28"/>
    <w:rsid w:val="00F63C9C"/>
    <w:rsid w:val="00F63CC7"/>
    <w:rsid w:val="00F63F51"/>
    <w:rsid w:val="00F6410A"/>
    <w:rsid w:val="00F64328"/>
    <w:rsid w:val="00F6470D"/>
    <w:rsid w:val="00F6471F"/>
    <w:rsid w:val="00F64730"/>
    <w:rsid w:val="00F647F7"/>
    <w:rsid w:val="00F64AAA"/>
    <w:rsid w:val="00F64B49"/>
    <w:rsid w:val="00F64C08"/>
    <w:rsid w:val="00F6514A"/>
    <w:rsid w:val="00F6522D"/>
    <w:rsid w:val="00F65597"/>
    <w:rsid w:val="00F6563E"/>
    <w:rsid w:val="00F6564E"/>
    <w:rsid w:val="00F6564F"/>
    <w:rsid w:val="00F657A5"/>
    <w:rsid w:val="00F65939"/>
    <w:rsid w:val="00F65B85"/>
    <w:rsid w:val="00F65BD9"/>
    <w:rsid w:val="00F65D49"/>
    <w:rsid w:val="00F65D53"/>
    <w:rsid w:val="00F65DFB"/>
    <w:rsid w:val="00F65F00"/>
    <w:rsid w:val="00F660BA"/>
    <w:rsid w:val="00F661F2"/>
    <w:rsid w:val="00F66547"/>
    <w:rsid w:val="00F665C6"/>
    <w:rsid w:val="00F666A5"/>
    <w:rsid w:val="00F66723"/>
    <w:rsid w:val="00F668A3"/>
    <w:rsid w:val="00F66B47"/>
    <w:rsid w:val="00F66B7F"/>
    <w:rsid w:val="00F66DFB"/>
    <w:rsid w:val="00F66E5D"/>
    <w:rsid w:val="00F6727D"/>
    <w:rsid w:val="00F675BA"/>
    <w:rsid w:val="00F67609"/>
    <w:rsid w:val="00F6773A"/>
    <w:rsid w:val="00F67AA7"/>
    <w:rsid w:val="00F67AC2"/>
    <w:rsid w:val="00F67B49"/>
    <w:rsid w:val="00F67BB1"/>
    <w:rsid w:val="00F67CF1"/>
    <w:rsid w:val="00F67E6F"/>
    <w:rsid w:val="00F67FB7"/>
    <w:rsid w:val="00F6E481"/>
    <w:rsid w:val="00F7005E"/>
    <w:rsid w:val="00F704F7"/>
    <w:rsid w:val="00F7062B"/>
    <w:rsid w:val="00F7073C"/>
    <w:rsid w:val="00F70927"/>
    <w:rsid w:val="00F70B4E"/>
    <w:rsid w:val="00F70EFC"/>
    <w:rsid w:val="00F7104D"/>
    <w:rsid w:val="00F710C5"/>
    <w:rsid w:val="00F71224"/>
    <w:rsid w:val="00F716C4"/>
    <w:rsid w:val="00F71738"/>
    <w:rsid w:val="00F7175A"/>
    <w:rsid w:val="00F717FF"/>
    <w:rsid w:val="00F71986"/>
    <w:rsid w:val="00F719DB"/>
    <w:rsid w:val="00F71BAD"/>
    <w:rsid w:val="00F71D96"/>
    <w:rsid w:val="00F71DB2"/>
    <w:rsid w:val="00F72277"/>
    <w:rsid w:val="00F72500"/>
    <w:rsid w:val="00F7268B"/>
    <w:rsid w:val="00F72D09"/>
    <w:rsid w:val="00F72DEC"/>
    <w:rsid w:val="00F72F35"/>
    <w:rsid w:val="00F730A2"/>
    <w:rsid w:val="00F730A3"/>
    <w:rsid w:val="00F7310E"/>
    <w:rsid w:val="00F73183"/>
    <w:rsid w:val="00F7351B"/>
    <w:rsid w:val="00F7382A"/>
    <w:rsid w:val="00F74056"/>
    <w:rsid w:val="00F740BE"/>
    <w:rsid w:val="00F74121"/>
    <w:rsid w:val="00F74173"/>
    <w:rsid w:val="00F741D1"/>
    <w:rsid w:val="00F746E4"/>
    <w:rsid w:val="00F7481C"/>
    <w:rsid w:val="00F74C11"/>
    <w:rsid w:val="00F74DC1"/>
    <w:rsid w:val="00F74E0A"/>
    <w:rsid w:val="00F74FDA"/>
    <w:rsid w:val="00F7503E"/>
    <w:rsid w:val="00F755FB"/>
    <w:rsid w:val="00F756F6"/>
    <w:rsid w:val="00F75818"/>
    <w:rsid w:val="00F75C09"/>
    <w:rsid w:val="00F75D68"/>
    <w:rsid w:val="00F760EF"/>
    <w:rsid w:val="00F76119"/>
    <w:rsid w:val="00F7635C"/>
    <w:rsid w:val="00F76674"/>
    <w:rsid w:val="00F767DB"/>
    <w:rsid w:val="00F769B8"/>
    <w:rsid w:val="00F76E7C"/>
    <w:rsid w:val="00F76EA8"/>
    <w:rsid w:val="00F76ED9"/>
    <w:rsid w:val="00F76FE4"/>
    <w:rsid w:val="00F770C1"/>
    <w:rsid w:val="00F77171"/>
    <w:rsid w:val="00F772FA"/>
    <w:rsid w:val="00F774A3"/>
    <w:rsid w:val="00F77567"/>
    <w:rsid w:val="00F776C8"/>
    <w:rsid w:val="00F77739"/>
    <w:rsid w:val="00F777AF"/>
    <w:rsid w:val="00F77891"/>
    <w:rsid w:val="00F77A7F"/>
    <w:rsid w:val="00F77BEC"/>
    <w:rsid w:val="00F77C71"/>
    <w:rsid w:val="00F77F9B"/>
    <w:rsid w:val="00F77FB1"/>
    <w:rsid w:val="00F803C2"/>
    <w:rsid w:val="00F8072E"/>
    <w:rsid w:val="00F808CB"/>
    <w:rsid w:val="00F80988"/>
    <w:rsid w:val="00F809EF"/>
    <w:rsid w:val="00F80A04"/>
    <w:rsid w:val="00F80ACD"/>
    <w:rsid w:val="00F80D98"/>
    <w:rsid w:val="00F80FA7"/>
    <w:rsid w:val="00F81058"/>
    <w:rsid w:val="00F81066"/>
    <w:rsid w:val="00F810DF"/>
    <w:rsid w:val="00F8146C"/>
    <w:rsid w:val="00F815BC"/>
    <w:rsid w:val="00F81754"/>
    <w:rsid w:val="00F818C4"/>
    <w:rsid w:val="00F81985"/>
    <w:rsid w:val="00F81C31"/>
    <w:rsid w:val="00F81D50"/>
    <w:rsid w:val="00F81E46"/>
    <w:rsid w:val="00F81E9B"/>
    <w:rsid w:val="00F822AD"/>
    <w:rsid w:val="00F82415"/>
    <w:rsid w:val="00F8241B"/>
    <w:rsid w:val="00F824FE"/>
    <w:rsid w:val="00F8262B"/>
    <w:rsid w:val="00F82CE5"/>
    <w:rsid w:val="00F82D41"/>
    <w:rsid w:val="00F82EAB"/>
    <w:rsid w:val="00F83335"/>
    <w:rsid w:val="00F8334B"/>
    <w:rsid w:val="00F8353C"/>
    <w:rsid w:val="00F8367B"/>
    <w:rsid w:val="00F83A00"/>
    <w:rsid w:val="00F83D06"/>
    <w:rsid w:val="00F83E53"/>
    <w:rsid w:val="00F83EBB"/>
    <w:rsid w:val="00F83FCD"/>
    <w:rsid w:val="00F8404E"/>
    <w:rsid w:val="00F8441E"/>
    <w:rsid w:val="00F84780"/>
    <w:rsid w:val="00F847EB"/>
    <w:rsid w:val="00F8483E"/>
    <w:rsid w:val="00F84960"/>
    <w:rsid w:val="00F84C6D"/>
    <w:rsid w:val="00F84CAA"/>
    <w:rsid w:val="00F84CAE"/>
    <w:rsid w:val="00F84CF2"/>
    <w:rsid w:val="00F84CFD"/>
    <w:rsid w:val="00F84E17"/>
    <w:rsid w:val="00F84EE9"/>
    <w:rsid w:val="00F8512E"/>
    <w:rsid w:val="00F85224"/>
    <w:rsid w:val="00F852AE"/>
    <w:rsid w:val="00F8537C"/>
    <w:rsid w:val="00F8537F"/>
    <w:rsid w:val="00F853E2"/>
    <w:rsid w:val="00F856A6"/>
    <w:rsid w:val="00F856DF"/>
    <w:rsid w:val="00F85747"/>
    <w:rsid w:val="00F85AAB"/>
    <w:rsid w:val="00F85C64"/>
    <w:rsid w:val="00F85D2D"/>
    <w:rsid w:val="00F85FFE"/>
    <w:rsid w:val="00F8612E"/>
    <w:rsid w:val="00F861FB"/>
    <w:rsid w:val="00F862AE"/>
    <w:rsid w:val="00F86332"/>
    <w:rsid w:val="00F8663F"/>
    <w:rsid w:val="00F869B8"/>
    <w:rsid w:val="00F86D9D"/>
    <w:rsid w:val="00F86E37"/>
    <w:rsid w:val="00F871F5"/>
    <w:rsid w:val="00F872FA"/>
    <w:rsid w:val="00F8741E"/>
    <w:rsid w:val="00F874A7"/>
    <w:rsid w:val="00F879B8"/>
    <w:rsid w:val="00F87A6C"/>
    <w:rsid w:val="00F87B14"/>
    <w:rsid w:val="00F87D80"/>
    <w:rsid w:val="00F87F36"/>
    <w:rsid w:val="00F904DB"/>
    <w:rsid w:val="00F90539"/>
    <w:rsid w:val="00F9055D"/>
    <w:rsid w:val="00F90660"/>
    <w:rsid w:val="00F906BC"/>
    <w:rsid w:val="00F906F7"/>
    <w:rsid w:val="00F907FE"/>
    <w:rsid w:val="00F9087D"/>
    <w:rsid w:val="00F90995"/>
    <w:rsid w:val="00F90CE3"/>
    <w:rsid w:val="00F90E92"/>
    <w:rsid w:val="00F90F15"/>
    <w:rsid w:val="00F911D8"/>
    <w:rsid w:val="00F914AA"/>
    <w:rsid w:val="00F915FC"/>
    <w:rsid w:val="00F916B3"/>
    <w:rsid w:val="00F9173E"/>
    <w:rsid w:val="00F918EB"/>
    <w:rsid w:val="00F91A03"/>
    <w:rsid w:val="00F91B2D"/>
    <w:rsid w:val="00F91C02"/>
    <w:rsid w:val="00F91CA2"/>
    <w:rsid w:val="00F91DBB"/>
    <w:rsid w:val="00F91EA7"/>
    <w:rsid w:val="00F9206B"/>
    <w:rsid w:val="00F920F5"/>
    <w:rsid w:val="00F921CF"/>
    <w:rsid w:val="00F92375"/>
    <w:rsid w:val="00F9246C"/>
    <w:rsid w:val="00F925AB"/>
    <w:rsid w:val="00F92662"/>
    <w:rsid w:val="00F9280F"/>
    <w:rsid w:val="00F92C43"/>
    <w:rsid w:val="00F92CFC"/>
    <w:rsid w:val="00F92D61"/>
    <w:rsid w:val="00F92DCB"/>
    <w:rsid w:val="00F9309E"/>
    <w:rsid w:val="00F93423"/>
    <w:rsid w:val="00F9393D"/>
    <w:rsid w:val="00F93981"/>
    <w:rsid w:val="00F939C4"/>
    <w:rsid w:val="00F93A8F"/>
    <w:rsid w:val="00F93CC6"/>
    <w:rsid w:val="00F93E85"/>
    <w:rsid w:val="00F93F16"/>
    <w:rsid w:val="00F94075"/>
    <w:rsid w:val="00F943B2"/>
    <w:rsid w:val="00F943E2"/>
    <w:rsid w:val="00F94447"/>
    <w:rsid w:val="00F945E7"/>
    <w:rsid w:val="00F946C3"/>
    <w:rsid w:val="00F94717"/>
    <w:rsid w:val="00F947D0"/>
    <w:rsid w:val="00F94812"/>
    <w:rsid w:val="00F94896"/>
    <w:rsid w:val="00F94AC9"/>
    <w:rsid w:val="00F94AEC"/>
    <w:rsid w:val="00F94B98"/>
    <w:rsid w:val="00F94CFA"/>
    <w:rsid w:val="00F94EAC"/>
    <w:rsid w:val="00F94F78"/>
    <w:rsid w:val="00F956EB"/>
    <w:rsid w:val="00F956EC"/>
    <w:rsid w:val="00F95755"/>
    <w:rsid w:val="00F9584A"/>
    <w:rsid w:val="00F9589A"/>
    <w:rsid w:val="00F958B1"/>
    <w:rsid w:val="00F95A55"/>
    <w:rsid w:val="00F95BB1"/>
    <w:rsid w:val="00F95DC9"/>
    <w:rsid w:val="00F95DE7"/>
    <w:rsid w:val="00F95EB6"/>
    <w:rsid w:val="00F95F61"/>
    <w:rsid w:val="00F95FC3"/>
    <w:rsid w:val="00F9639E"/>
    <w:rsid w:val="00F96550"/>
    <w:rsid w:val="00F9661C"/>
    <w:rsid w:val="00F96669"/>
    <w:rsid w:val="00F967A9"/>
    <w:rsid w:val="00F968A9"/>
    <w:rsid w:val="00F96B01"/>
    <w:rsid w:val="00F96B79"/>
    <w:rsid w:val="00F96BCD"/>
    <w:rsid w:val="00F972E3"/>
    <w:rsid w:val="00F973E1"/>
    <w:rsid w:val="00F9741A"/>
    <w:rsid w:val="00F97456"/>
    <w:rsid w:val="00F975A7"/>
    <w:rsid w:val="00F97610"/>
    <w:rsid w:val="00F97734"/>
    <w:rsid w:val="00F977C3"/>
    <w:rsid w:val="00F977DB"/>
    <w:rsid w:val="00F978C9"/>
    <w:rsid w:val="00F97A40"/>
    <w:rsid w:val="00F97AB5"/>
    <w:rsid w:val="00F97CD0"/>
    <w:rsid w:val="00F97E7D"/>
    <w:rsid w:val="00F97FF6"/>
    <w:rsid w:val="00F97FFD"/>
    <w:rsid w:val="00FA018E"/>
    <w:rsid w:val="00FA02B4"/>
    <w:rsid w:val="00FA048E"/>
    <w:rsid w:val="00FA04DA"/>
    <w:rsid w:val="00FA0806"/>
    <w:rsid w:val="00FA0A0C"/>
    <w:rsid w:val="00FA0B4E"/>
    <w:rsid w:val="00FA0B5F"/>
    <w:rsid w:val="00FA0E1A"/>
    <w:rsid w:val="00FA107F"/>
    <w:rsid w:val="00FA1200"/>
    <w:rsid w:val="00FA163F"/>
    <w:rsid w:val="00FA17E7"/>
    <w:rsid w:val="00FA197B"/>
    <w:rsid w:val="00FA1B3F"/>
    <w:rsid w:val="00FA1DC9"/>
    <w:rsid w:val="00FA1F40"/>
    <w:rsid w:val="00FA239F"/>
    <w:rsid w:val="00FA2489"/>
    <w:rsid w:val="00FA2514"/>
    <w:rsid w:val="00FA2597"/>
    <w:rsid w:val="00FA2686"/>
    <w:rsid w:val="00FA26EB"/>
    <w:rsid w:val="00FA272D"/>
    <w:rsid w:val="00FA27C8"/>
    <w:rsid w:val="00FA2898"/>
    <w:rsid w:val="00FA2B57"/>
    <w:rsid w:val="00FA2B85"/>
    <w:rsid w:val="00FA2DB3"/>
    <w:rsid w:val="00FA3058"/>
    <w:rsid w:val="00FA305B"/>
    <w:rsid w:val="00FA3103"/>
    <w:rsid w:val="00FA327D"/>
    <w:rsid w:val="00FA3286"/>
    <w:rsid w:val="00FA32EF"/>
    <w:rsid w:val="00FA36B7"/>
    <w:rsid w:val="00FA37F2"/>
    <w:rsid w:val="00FA38A9"/>
    <w:rsid w:val="00FA3BFD"/>
    <w:rsid w:val="00FA3E49"/>
    <w:rsid w:val="00FA3FA8"/>
    <w:rsid w:val="00FA3FBF"/>
    <w:rsid w:val="00FA412E"/>
    <w:rsid w:val="00FA4293"/>
    <w:rsid w:val="00FA466B"/>
    <w:rsid w:val="00FA4749"/>
    <w:rsid w:val="00FA4751"/>
    <w:rsid w:val="00FA4A35"/>
    <w:rsid w:val="00FA4AEE"/>
    <w:rsid w:val="00FA4BFA"/>
    <w:rsid w:val="00FA5037"/>
    <w:rsid w:val="00FA5209"/>
    <w:rsid w:val="00FA52FA"/>
    <w:rsid w:val="00FA5675"/>
    <w:rsid w:val="00FA5699"/>
    <w:rsid w:val="00FA59AA"/>
    <w:rsid w:val="00FA5A01"/>
    <w:rsid w:val="00FA5AB8"/>
    <w:rsid w:val="00FA5DB5"/>
    <w:rsid w:val="00FA5F6F"/>
    <w:rsid w:val="00FA6118"/>
    <w:rsid w:val="00FA6150"/>
    <w:rsid w:val="00FA61B6"/>
    <w:rsid w:val="00FA658E"/>
    <w:rsid w:val="00FA65EA"/>
    <w:rsid w:val="00FA668F"/>
    <w:rsid w:val="00FA6B62"/>
    <w:rsid w:val="00FA6D39"/>
    <w:rsid w:val="00FA6E73"/>
    <w:rsid w:val="00FA734D"/>
    <w:rsid w:val="00FA756F"/>
    <w:rsid w:val="00FA75DF"/>
    <w:rsid w:val="00FA7628"/>
    <w:rsid w:val="00FA76BB"/>
    <w:rsid w:val="00FA7862"/>
    <w:rsid w:val="00FA787F"/>
    <w:rsid w:val="00FA7A65"/>
    <w:rsid w:val="00FA7A7A"/>
    <w:rsid w:val="00FA7FE8"/>
    <w:rsid w:val="00FAAE1B"/>
    <w:rsid w:val="00FB00E0"/>
    <w:rsid w:val="00FB0126"/>
    <w:rsid w:val="00FB044A"/>
    <w:rsid w:val="00FB057D"/>
    <w:rsid w:val="00FB05B7"/>
    <w:rsid w:val="00FB06EA"/>
    <w:rsid w:val="00FB0887"/>
    <w:rsid w:val="00FB0A06"/>
    <w:rsid w:val="00FB0DD3"/>
    <w:rsid w:val="00FB0FB5"/>
    <w:rsid w:val="00FB12BF"/>
    <w:rsid w:val="00FB1369"/>
    <w:rsid w:val="00FB15D8"/>
    <w:rsid w:val="00FB1630"/>
    <w:rsid w:val="00FB175A"/>
    <w:rsid w:val="00FB17B7"/>
    <w:rsid w:val="00FB17CB"/>
    <w:rsid w:val="00FB188C"/>
    <w:rsid w:val="00FB18C3"/>
    <w:rsid w:val="00FB196F"/>
    <w:rsid w:val="00FB1BF2"/>
    <w:rsid w:val="00FB1CD0"/>
    <w:rsid w:val="00FB1DB0"/>
    <w:rsid w:val="00FB1E50"/>
    <w:rsid w:val="00FB2041"/>
    <w:rsid w:val="00FB2197"/>
    <w:rsid w:val="00FB21A5"/>
    <w:rsid w:val="00FB2365"/>
    <w:rsid w:val="00FB241C"/>
    <w:rsid w:val="00FB2890"/>
    <w:rsid w:val="00FB28C9"/>
    <w:rsid w:val="00FB28FA"/>
    <w:rsid w:val="00FB2A7B"/>
    <w:rsid w:val="00FB2AD8"/>
    <w:rsid w:val="00FB2E73"/>
    <w:rsid w:val="00FB3062"/>
    <w:rsid w:val="00FB3151"/>
    <w:rsid w:val="00FB3207"/>
    <w:rsid w:val="00FB320C"/>
    <w:rsid w:val="00FB3459"/>
    <w:rsid w:val="00FB349F"/>
    <w:rsid w:val="00FB3661"/>
    <w:rsid w:val="00FB3751"/>
    <w:rsid w:val="00FB38CB"/>
    <w:rsid w:val="00FB397A"/>
    <w:rsid w:val="00FB3A6E"/>
    <w:rsid w:val="00FB3C52"/>
    <w:rsid w:val="00FB3EC3"/>
    <w:rsid w:val="00FB3FAC"/>
    <w:rsid w:val="00FB4050"/>
    <w:rsid w:val="00FB4071"/>
    <w:rsid w:val="00FB40B1"/>
    <w:rsid w:val="00FB4347"/>
    <w:rsid w:val="00FB44FB"/>
    <w:rsid w:val="00FB45B6"/>
    <w:rsid w:val="00FB49EC"/>
    <w:rsid w:val="00FB4C7C"/>
    <w:rsid w:val="00FB4FE1"/>
    <w:rsid w:val="00FB51D9"/>
    <w:rsid w:val="00FB53C3"/>
    <w:rsid w:val="00FB54D5"/>
    <w:rsid w:val="00FB559E"/>
    <w:rsid w:val="00FB55CD"/>
    <w:rsid w:val="00FB5696"/>
    <w:rsid w:val="00FB58C2"/>
    <w:rsid w:val="00FB59B6"/>
    <w:rsid w:val="00FB5A9F"/>
    <w:rsid w:val="00FB5CB2"/>
    <w:rsid w:val="00FB5E64"/>
    <w:rsid w:val="00FB62B9"/>
    <w:rsid w:val="00FB62E8"/>
    <w:rsid w:val="00FB6440"/>
    <w:rsid w:val="00FB6469"/>
    <w:rsid w:val="00FB64D7"/>
    <w:rsid w:val="00FB65AE"/>
    <w:rsid w:val="00FB664C"/>
    <w:rsid w:val="00FB6C98"/>
    <w:rsid w:val="00FB703C"/>
    <w:rsid w:val="00FB70BA"/>
    <w:rsid w:val="00FB72AA"/>
    <w:rsid w:val="00FB7557"/>
    <w:rsid w:val="00FB79F6"/>
    <w:rsid w:val="00FB7AC3"/>
    <w:rsid w:val="00FB7BF2"/>
    <w:rsid w:val="00FB7C4E"/>
    <w:rsid w:val="00FB7DFA"/>
    <w:rsid w:val="00FB7E2A"/>
    <w:rsid w:val="00FB7ED7"/>
    <w:rsid w:val="00FC073A"/>
    <w:rsid w:val="00FC0B60"/>
    <w:rsid w:val="00FC0C44"/>
    <w:rsid w:val="00FC0D54"/>
    <w:rsid w:val="00FC0EF0"/>
    <w:rsid w:val="00FC12C3"/>
    <w:rsid w:val="00FC134A"/>
    <w:rsid w:val="00FC13DA"/>
    <w:rsid w:val="00FC154E"/>
    <w:rsid w:val="00FC15B0"/>
    <w:rsid w:val="00FC1AF1"/>
    <w:rsid w:val="00FC1C55"/>
    <w:rsid w:val="00FC1DE1"/>
    <w:rsid w:val="00FC1FC4"/>
    <w:rsid w:val="00FC2023"/>
    <w:rsid w:val="00FC2120"/>
    <w:rsid w:val="00FC217F"/>
    <w:rsid w:val="00FC225C"/>
    <w:rsid w:val="00FC2483"/>
    <w:rsid w:val="00FC276F"/>
    <w:rsid w:val="00FC29C4"/>
    <w:rsid w:val="00FC2AEE"/>
    <w:rsid w:val="00FC2B0F"/>
    <w:rsid w:val="00FC2B71"/>
    <w:rsid w:val="00FC2DD3"/>
    <w:rsid w:val="00FC2F45"/>
    <w:rsid w:val="00FC3066"/>
    <w:rsid w:val="00FC329D"/>
    <w:rsid w:val="00FC32CC"/>
    <w:rsid w:val="00FC3319"/>
    <w:rsid w:val="00FC331C"/>
    <w:rsid w:val="00FC3580"/>
    <w:rsid w:val="00FC359C"/>
    <w:rsid w:val="00FC3A37"/>
    <w:rsid w:val="00FC3A77"/>
    <w:rsid w:val="00FC3B1B"/>
    <w:rsid w:val="00FC3CB7"/>
    <w:rsid w:val="00FC3E36"/>
    <w:rsid w:val="00FC3EA8"/>
    <w:rsid w:val="00FC40A3"/>
    <w:rsid w:val="00FC40B2"/>
    <w:rsid w:val="00FC41F9"/>
    <w:rsid w:val="00FC4276"/>
    <w:rsid w:val="00FC4313"/>
    <w:rsid w:val="00FC4620"/>
    <w:rsid w:val="00FC463B"/>
    <w:rsid w:val="00FC4660"/>
    <w:rsid w:val="00FC471B"/>
    <w:rsid w:val="00FC471C"/>
    <w:rsid w:val="00FC479F"/>
    <w:rsid w:val="00FC4B47"/>
    <w:rsid w:val="00FC4B49"/>
    <w:rsid w:val="00FC4B57"/>
    <w:rsid w:val="00FC4F30"/>
    <w:rsid w:val="00FC4F4C"/>
    <w:rsid w:val="00FC5030"/>
    <w:rsid w:val="00FC52C9"/>
    <w:rsid w:val="00FC5307"/>
    <w:rsid w:val="00FC5685"/>
    <w:rsid w:val="00FC56C5"/>
    <w:rsid w:val="00FC5975"/>
    <w:rsid w:val="00FC5A5D"/>
    <w:rsid w:val="00FC5C95"/>
    <w:rsid w:val="00FC5CCF"/>
    <w:rsid w:val="00FC5D16"/>
    <w:rsid w:val="00FC5F72"/>
    <w:rsid w:val="00FC6091"/>
    <w:rsid w:val="00FC62E4"/>
    <w:rsid w:val="00FC63C3"/>
    <w:rsid w:val="00FC659D"/>
    <w:rsid w:val="00FC6A78"/>
    <w:rsid w:val="00FC6B09"/>
    <w:rsid w:val="00FC6B3F"/>
    <w:rsid w:val="00FC6BBD"/>
    <w:rsid w:val="00FC6F87"/>
    <w:rsid w:val="00FC77E2"/>
    <w:rsid w:val="00FC7AAB"/>
    <w:rsid w:val="00FC7D05"/>
    <w:rsid w:val="00FC7D9A"/>
    <w:rsid w:val="00FC7DCF"/>
    <w:rsid w:val="00FC7F4A"/>
    <w:rsid w:val="00FC7FC4"/>
    <w:rsid w:val="00FD02A7"/>
    <w:rsid w:val="00FD02C8"/>
    <w:rsid w:val="00FD03D9"/>
    <w:rsid w:val="00FD043F"/>
    <w:rsid w:val="00FD0456"/>
    <w:rsid w:val="00FD050C"/>
    <w:rsid w:val="00FD05CA"/>
    <w:rsid w:val="00FD088E"/>
    <w:rsid w:val="00FD0C17"/>
    <w:rsid w:val="00FD0C9F"/>
    <w:rsid w:val="00FD0CFC"/>
    <w:rsid w:val="00FD0DCF"/>
    <w:rsid w:val="00FD0EBA"/>
    <w:rsid w:val="00FD0FB1"/>
    <w:rsid w:val="00FD10F8"/>
    <w:rsid w:val="00FD110E"/>
    <w:rsid w:val="00FD123E"/>
    <w:rsid w:val="00FD13F1"/>
    <w:rsid w:val="00FD158F"/>
    <w:rsid w:val="00FD18C5"/>
    <w:rsid w:val="00FD1A49"/>
    <w:rsid w:val="00FD1BD1"/>
    <w:rsid w:val="00FD1E05"/>
    <w:rsid w:val="00FD1EF5"/>
    <w:rsid w:val="00FD20A3"/>
    <w:rsid w:val="00FD2165"/>
    <w:rsid w:val="00FD2248"/>
    <w:rsid w:val="00FD2484"/>
    <w:rsid w:val="00FD24A9"/>
    <w:rsid w:val="00FD2553"/>
    <w:rsid w:val="00FD2678"/>
    <w:rsid w:val="00FD2782"/>
    <w:rsid w:val="00FD27C5"/>
    <w:rsid w:val="00FD2BFF"/>
    <w:rsid w:val="00FD2D2E"/>
    <w:rsid w:val="00FD2DAB"/>
    <w:rsid w:val="00FD2DE9"/>
    <w:rsid w:val="00FD2E57"/>
    <w:rsid w:val="00FD2E6B"/>
    <w:rsid w:val="00FD2E9E"/>
    <w:rsid w:val="00FD2F24"/>
    <w:rsid w:val="00FD311B"/>
    <w:rsid w:val="00FD331C"/>
    <w:rsid w:val="00FD33E7"/>
    <w:rsid w:val="00FD34AC"/>
    <w:rsid w:val="00FD358A"/>
    <w:rsid w:val="00FD37A1"/>
    <w:rsid w:val="00FD3812"/>
    <w:rsid w:val="00FD38BF"/>
    <w:rsid w:val="00FD390E"/>
    <w:rsid w:val="00FD393B"/>
    <w:rsid w:val="00FD41E8"/>
    <w:rsid w:val="00FD426F"/>
    <w:rsid w:val="00FD4571"/>
    <w:rsid w:val="00FD4741"/>
    <w:rsid w:val="00FD4899"/>
    <w:rsid w:val="00FD4B0A"/>
    <w:rsid w:val="00FD4FEA"/>
    <w:rsid w:val="00FD548E"/>
    <w:rsid w:val="00FD54D0"/>
    <w:rsid w:val="00FD585D"/>
    <w:rsid w:val="00FD5866"/>
    <w:rsid w:val="00FD5885"/>
    <w:rsid w:val="00FD5A22"/>
    <w:rsid w:val="00FD5C24"/>
    <w:rsid w:val="00FD5E0D"/>
    <w:rsid w:val="00FD5E4B"/>
    <w:rsid w:val="00FD5F19"/>
    <w:rsid w:val="00FD629F"/>
    <w:rsid w:val="00FD62B8"/>
    <w:rsid w:val="00FD642B"/>
    <w:rsid w:val="00FD6451"/>
    <w:rsid w:val="00FD6542"/>
    <w:rsid w:val="00FD655A"/>
    <w:rsid w:val="00FD66E0"/>
    <w:rsid w:val="00FD6845"/>
    <w:rsid w:val="00FD6980"/>
    <w:rsid w:val="00FD6CE4"/>
    <w:rsid w:val="00FD6F37"/>
    <w:rsid w:val="00FD745B"/>
    <w:rsid w:val="00FD75A9"/>
    <w:rsid w:val="00FD76D5"/>
    <w:rsid w:val="00FD7ABC"/>
    <w:rsid w:val="00FD7DE2"/>
    <w:rsid w:val="00FD7FE2"/>
    <w:rsid w:val="00FD8257"/>
    <w:rsid w:val="00FE0031"/>
    <w:rsid w:val="00FE0070"/>
    <w:rsid w:val="00FE00AC"/>
    <w:rsid w:val="00FE0241"/>
    <w:rsid w:val="00FE0534"/>
    <w:rsid w:val="00FE074D"/>
    <w:rsid w:val="00FE07D3"/>
    <w:rsid w:val="00FE0862"/>
    <w:rsid w:val="00FE0A4A"/>
    <w:rsid w:val="00FE0A7C"/>
    <w:rsid w:val="00FE0A7F"/>
    <w:rsid w:val="00FE0A9D"/>
    <w:rsid w:val="00FE0BD4"/>
    <w:rsid w:val="00FE0CD3"/>
    <w:rsid w:val="00FE0E4D"/>
    <w:rsid w:val="00FE0E70"/>
    <w:rsid w:val="00FE127F"/>
    <w:rsid w:val="00FE1284"/>
    <w:rsid w:val="00FE1836"/>
    <w:rsid w:val="00FE18B7"/>
    <w:rsid w:val="00FE1A3D"/>
    <w:rsid w:val="00FE1BE0"/>
    <w:rsid w:val="00FE1C12"/>
    <w:rsid w:val="00FE1C34"/>
    <w:rsid w:val="00FE1E35"/>
    <w:rsid w:val="00FE1E62"/>
    <w:rsid w:val="00FE205C"/>
    <w:rsid w:val="00FE231D"/>
    <w:rsid w:val="00FE23E3"/>
    <w:rsid w:val="00FE23F8"/>
    <w:rsid w:val="00FE2502"/>
    <w:rsid w:val="00FE254C"/>
    <w:rsid w:val="00FE25D7"/>
    <w:rsid w:val="00FE26BC"/>
    <w:rsid w:val="00FE2789"/>
    <w:rsid w:val="00FE27C0"/>
    <w:rsid w:val="00FE27D1"/>
    <w:rsid w:val="00FE2803"/>
    <w:rsid w:val="00FE2850"/>
    <w:rsid w:val="00FE28C6"/>
    <w:rsid w:val="00FE297D"/>
    <w:rsid w:val="00FE2BAA"/>
    <w:rsid w:val="00FE2C8E"/>
    <w:rsid w:val="00FE2EBD"/>
    <w:rsid w:val="00FE30FA"/>
    <w:rsid w:val="00FE314F"/>
    <w:rsid w:val="00FE320A"/>
    <w:rsid w:val="00FE324D"/>
    <w:rsid w:val="00FE3545"/>
    <w:rsid w:val="00FE37A5"/>
    <w:rsid w:val="00FE3AC9"/>
    <w:rsid w:val="00FE3EB0"/>
    <w:rsid w:val="00FE3FCC"/>
    <w:rsid w:val="00FE423A"/>
    <w:rsid w:val="00FE43B2"/>
    <w:rsid w:val="00FE4439"/>
    <w:rsid w:val="00FE449D"/>
    <w:rsid w:val="00FE44E2"/>
    <w:rsid w:val="00FE453E"/>
    <w:rsid w:val="00FE4760"/>
    <w:rsid w:val="00FE48B0"/>
    <w:rsid w:val="00FE4970"/>
    <w:rsid w:val="00FE4B07"/>
    <w:rsid w:val="00FE4B2F"/>
    <w:rsid w:val="00FE4B7A"/>
    <w:rsid w:val="00FE4CF7"/>
    <w:rsid w:val="00FE4F19"/>
    <w:rsid w:val="00FE50F4"/>
    <w:rsid w:val="00FE5173"/>
    <w:rsid w:val="00FE51D6"/>
    <w:rsid w:val="00FE52F8"/>
    <w:rsid w:val="00FE53E7"/>
    <w:rsid w:val="00FE55B6"/>
    <w:rsid w:val="00FE562E"/>
    <w:rsid w:val="00FE565A"/>
    <w:rsid w:val="00FE56DC"/>
    <w:rsid w:val="00FE5827"/>
    <w:rsid w:val="00FE588E"/>
    <w:rsid w:val="00FE5979"/>
    <w:rsid w:val="00FE5A26"/>
    <w:rsid w:val="00FE5AE8"/>
    <w:rsid w:val="00FE5C74"/>
    <w:rsid w:val="00FE5DEF"/>
    <w:rsid w:val="00FE62B8"/>
    <w:rsid w:val="00FE62D0"/>
    <w:rsid w:val="00FE631D"/>
    <w:rsid w:val="00FE6522"/>
    <w:rsid w:val="00FE65D3"/>
    <w:rsid w:val="00FE6647"/>
    <w:rsid w:val="00FE6718"/>
    <w:rsid w:val="00FE68B9"/>
    <w:rsid w:val="00FE68E8"/>
    <w:rsid w:val="00FE6C7C"/>
    <w:rsid w:val="00FE6D69"/>
    <w:rsid w:val="00FE6E1B"/>
    <w:rsid w:val="00FE6EF4"/>
    <w:rsid w:val="00FE6F2C"/>
    <w:rsid w:val="00FE6F9F"/>
    <w:rsid w:val="00FE7146"/>
    <w:rsid w:val="00FE753D"/>
    <w:rsid w:val="00FE7AB4"/>
    <w:rsid w:val="00FE7B4A"/>
    <w:rsid w:val="00FE7C1B"/>
    <w:rsid w:val="00FE7E4A"/>
    <w:rsid w:val="00FE7EAD"/>
    <w:rsid w:val="00FF01AC"/>
    <w:rsid w:val="00FF026A"/>
    <w:rsid w:val="00FF02BE"/>
    <w:rsid w:val="00FF0866"/>
    <w:rsid w:val="00FF0910"/>
    <w:rsid w:val="00FF0B0E"/>
    <w:rsid w:val="00FF0B84"/>
    <w:rsid w:val="00FF0C51"/>
    <w:rsid w:val="00FF0C6C"/>
    <w:rsid w:val="00FF0E86"/>
    <w:rsid w:val="00FF1151"/>
    <w:rsid w:val="00FF11FF"/>
    <w:rsid w:val="00FF1400"/>
    <w:rsid w:val="00FF146C"/>
    <w:rsid w:val="00FF1484"/>
    <w:rsid w:val="00FF164B"/>
    <w:rsid w:val="00FF175E"/>
    <w:rsid w:val="00FF1A57"/>
    <w:rsid w:val="00FF1A6E"/>
    <w:rsid w:val="00FF1C7F"/>
    <w:rsid w:val="00FF1F21"/>
    <w:rsid w:val="00FF1FA0"/>
    <w:rsid w:val="00FF2033"/>
    <w:rsid w:val="00FF211D"/>
    <w:rsid w:val="00FF2302"/>
    <w:rsid w:val="00FF23B8"/>
    <w:rsid w:val="00FF253F"/>
    <w:rsid w:val="00FF261A"/>
    <w:rsid w:val="00FF26BB"/>
    <w:rsid w:val="00FF2754"/>
    <w:rsid w:val="00FF27FC"/>
    <w:rsid w:val="00FF2A90"/>
    <w:rsid w:val="00FF2CD8"/>
    <w:rsid w:val="00FF2E68"/>
    <w:rsid w:val="00FF2F58"/>
    <w:rsid w:val="00FF2F5D"/>
    <w:rsid w:val="00FF30F4"/>
    <w:rsid w:val="00FF31CD"/>
    <w:rsid w:val="00FF3454"/>
    <w:rsid w:val="00FF3501"/>
    <w:rsid w:val="00FF3607"/>
    <w:rsid w:val="00FF36B6"/>
    <w:rsid w:val="00FF3879"/>
    <w:rsid w:val="00FF3AB3"/>
    <w:rsid w:val="00FF3B53"/>
    <w:rsid w:val="00FF3C2A"/>
    <w:rsid w:val="00FF3CE5"/>
    <w:rsid w:val="00FF3E0F"/>
    <w:rsid w:val="00FF4014"/>
    <w:rsid w:val="00FF40E3"/>
    <w:rsid w:val="00FF4222"/>
    <w:rsid w:val="00FF4273"/>
    <w:rsid w:val="00FF442D"/>
    <w:rsid w:val="00FF485F"/>
    <w:rsid w:val="00FF4A6E"/>
    <w:rsid w:val="00FF4B50"/>
    <w:rsid w:val="00FF4C49"/>
    <w:rsid w:val="00FF4D9D"/>
    <w:rsid w:val="00FF4EC4"/>
    <w:rsid w:val="00FF51B4"/>
    <w:rsid w:val="00FF5226"/>
    <w:rsid w:val="00FF529A"/>
    <w:rsid w:val="00FF536A"/>
    <w:rsid w:val="00FF5400"/>
    <w:rsid w:val="00FF5514"/>
    <w:rsid w:val="00FF551B"/>
    <w:rsid w:val="00FF55B1"/>
    <w:rsid w:val="00FF597C"/>
    <w:rsid w:val="00FF5AA5"/>
    <w:rsid w:val="00FF6476"/>
    <w:rsid w:val="00FF64C0"/>
    <w:rsid w:val="00FF689E"/>
    <w:rsid w:val="00FF6DC6"/>
    <w:rsid w:val="00FF70CB"/>
    <w:rsid w:val="00FF70CD"/>
    <w:rsid w:val="00FF738F"/>
    <w:rsid w:val="00FF73D9"/>
    <w:rsid w:val="00FF7523"/>
    <w:rsid w:val="00FF7589"/>
    <w:rsid w:val="00FF7646"/>
    <w:rsid w:val="00FF7804"/>
    <w:rsid w:val="00FF782B"/>
    <w:rsid w:val="00FF79F5"/>
    <w:rsid w:val="00FF7C25"/>
    <w:rsid w:val="00FF7D02"/>
    <w:rsid w:val="00FF7DD7"/>
    <w:rsid w:val="00FF7EC9"/>
    <w:rsid w:val="00FF7EEF"/>
    <w:rsid w:val="00FF7F79"/>
    <w:rsid w:val="01071FE2"/>
    <w:rsid w:val="01072C8D"/>
    <w:rsid w:val="0107EDA9"/>
    <w:rsid w:val="010818CE"/>
    <w:rsid w:val="010A6535"/>
    <w:rsid w:val="010B14AD"/>
    <w:rsid w:val="010EBD0D"/>
    <w:rsid w:val="010F80F8"/>
    <w:rsid w:val="010F9A43"/>
    <w:rsid w:val="0110FA13"/>
    <w:rsid w:val="01127FA5"/>
    <w:rsid w:val="0114BF06"/>
    <w:rsid w:val="0114D126"/>
    <w:rsid w:val="0116F6BB"/>
    <w:rsid w:val="011B212B"/>
    <w:rsid w:val="011D67AA"/>
    <w:rsid w:val="0124E65E"/>
    <w:rsid w:val="0127B433"/>
    <w:rsid w:val="0128CF96"/>
    <w:rsid w:val="0129DAB7"/>
    <w:rsid w:val="012ED2B3"/>
    <w:rsid w:val="0135C832"/>
    <w:rsid w:val="013C5D9F"/>
    <w:rsid w:val="013D31F7"/>
    <w:rsid w:val="013F97B9"/>
    <w:rsid w:val="01403C82"/>
    <w:rsid w:val="01445468"/>
    <w:rsid w:val="0157E9FC"/>
    <w:rsid w:val="015AAAA5"/>
    <w:rsid w:val="015CCA67"/>
    <w:rsid w:val="015CFBA7"/>
    <w:rsid w:val="01619681"/>
    <w:rsid w:val="0163337D"/>
    <w:rsid w:val="01637493"/>
    <w:rsid w:val="01647FA9"/>
    <w:rsid w:val="0164A8F2"/>
    <w:rsid w:val="01686911"/>
    <w:rsid w:val="0168C8D2"/>
    <w:rsid w:val="01695B21"/>
    <w:rsid w:val="016BB77D"/>
    <w:rsid w:val="01753E79"/>
    <w:rsid w:val="0175568F"/>
    <w:rsid w:val="017B79A1"/>
    <w:rsid w:val="017CB709"/>
    <w:rsid w:val="017DC058"/>
    <w:rsid w:val="017E6432"/>
    <w:rsid w:val="0182BAAA"/>
    <w:rsid w:val="0183F822"/>
    <w:rsid w:val="01844145"/>
    <w:rsid w:val="0184C2AB"/>
    <w:rsid w:val="01869437"/>
    <w:rsid w:val="0187C0B0"/>
    <w:rsid w:val="018A6AAE"/>
    <w:rsid w:val="018C3D80"/>
    <w:rsid w:val="018F57B8"/>
    <w:rsid w:val="01914DF4"/>
    <w:rsid w:val="019C4A62"/>
    <w:rsid w:val="019FECEE"/>
    <w:rsid w:val="01A59628"/>
    <w:rsid w:val="01A93BA7"/>
    <w:rsid w:val="01AB7EFD"/>
    <w:rsid w:val="01AC3F68"/>
    <w:rsid w:val="01B24CCD"/>
    <w:rsid w:val="01B3BDC9"/>
    <w:rsid w:val="01B4506C"/>
    <w:rsid w:val="01B61487"/>
    <w:rsid w:val="01B653E1"/>
    <w:rsid w:val="01C4489C"/>
    <w:rsid w:val="01C70640"/>
    <w:rsid w:val="01C90714"/>
    <w:rsid w:val="01CA6340"/>
    <w:rsid w:val="01CA9826"/>
    <w:rsid w:val="01CAE666"/>
    <w:rsid w:val="01CB8B26"/>
    <w:rsid w:val="01CFDD91"/>
    <w:rsid w:val="01D0A916"/>
    <w:rsid w:val="01D90611"/>
    <w:rsid w:val="01DB30B5"/>
    <w:rsid w:val="01E32401"/>
    <w:rsid w:val="01E51E00"/>
    <w:rsid w:val="01E5A63F"/>
    <w:rsid w:val="01EBD449"/>
    <w:rsid w:val="01ED2B27"/>
    <w:rsid w:val="01F161A9"/>
    <w:rsid w:val="01F30038"/>
    <w:rsid w:val="01F58D31"/>
    <w:rsid w:val="01F6525F"/>
    <w:rsid w:val="01F6EAF8"/>
    <w:rsid w:val="01FA9E12"/>
    <w:rsid w:val="01FAE2D5"/>
    <w:rsid w:val="01FEE020"/>
    <w:rsid w:val="0202E6C7"/>
    <w:rsid w:val="0209F313"/>
    <w:rsid w:val="020BB542"/>
    <w:rsid w:val="020D1D38"/>
    <w:rsid w:val="0214217F"/>
    <w:rsid w:val="021809CF"/>
    <w:rsid w:val="02194622"/>
    <w:rsid w:val="021C0FCC"/>
    <w:rsid w:val="021C7A00"/>
    <w:rsid w:val="02234E0C"/>
    <w:rsid w:val="02294864"/>
    <w:rsid w:val="022A3BB6"/>
    <w:rsid w:val="022B553B"/>
    <w:rsid w:val="022B9986"/>
    <w:rsid w:val="022BC922"/>
    <w:rsid w:val="02344B93"/>
    <w:rsid w:val="02344FB0"/>
    <w:rsid w:val="0235670C"/>
    <w:rsid w:val="02378797"/>
    <w:rsid w:val="023D4CC6"/>
    <w:rsid w:val="024E70BC"/>
    <w:rsid w:val="024F8159"/>
    <w:rsid w:val="02511A50"/>
    <w:rsid w:val="0257930D"/>
    <w:rsid w:val="0259CF08"/>
    <w:rsid w:val="025AE0C7"/>
    <w:rsid w:val="025C944C"/>
    <w:rsid w:val="025E77D9"/>
    <w:rsid w:val="025F3383"/>
    <w:rsid w:val="0260C365"/>
    <w:rsid w:val="02654A0A"/>
    <w:rsid w:val="026598DF"/>
    <w:rsid w:val="02681C68"/>
    <w:rsid w:val="02695B1D"/>
    <w:rsid w:val="0269A800"/>
    <w:rsid w:val="026CFB04"/>
    <w:rsid w:val="026FCD7B"/>
    <w:rsid w:val="02745112"/>
    <w:rsid w:val="02789B57"/>
    <w:rsid w:val="0278DF6D"/>
    <w:rsid w:val="027D3F05"/>
    <w:rsid w:val="027FDBD9"/>
    <w:rsid w:val="028433E3"/>
    <w:rsid w:val="02853719"/>
    <w:rsid w:val="0285796F"/>
    <w:rsid w:val="028E2781"/>
    <w:rsid w:val="028FEB97"/>
    <w:rsid w:val="02924A60"/>
    <w:rsid w:val="02936CAD"/>
    <w:rsid w:val="0293D4E8"/>
    <w:rsid w:val="0293DC48"/>
    <w:rsid w:val="02958D32"/>
    <w:rsid w:val="029628CA"/>
    <w:rsid w:val="029910A3"/>
    <w:rsid w:val="029AC745"/>
    <w:rsid w:val="029ECFAE"/>
    <w:rsid w:val="029EE05D"/>
    <w:rsid w:val="02A010AC"/>
    <w:rsid w:val="02A26C1E"/>
    <w:rsid w:val="02AAAD5F"/>
    <w:rsid w:val="02ACE0B9"/>
    <w:rsid w:val="02AD1357"/>
    <w:rsid w:val="02B08E3F"/>
    <w:rsid w:val="02B0A475"/>
    <w:rsid w:val="02B3225F"/>
    <w:rsid w:val="02B67FB6"/>
    <w:rsid w:val="02BEBBC1"/>
    <w:rsid w:val="02C0059C"/>
    <w:rsid w:val="02C8CA88"/>
    <w:rsid w:val="02CE4D38"/>
    <w:rsid w:val="02CF5A00"/>
    <w:rsid w:val="02D8E788"/>
    <w:rsid w:val="02E024C9"/>
    <w:rsid w:val="02E198BD"/>
    <w:rsid w:val="02E2BF87"/>
    <w:rsid w:val="02E2C902"/>
    <w:rsid w:val="02E65DD5"/>
    <w:rsid w:val="02E69104"/>
    <w:rsid w:val="02E7DA96"/>
    <w:rsid w:val="02EAD0F7"/>
    <w:rsid w:val="02EEFC57"/>
    <w:rsid w:val="02F92305"/>
    <w:rsid w:val="02F9FED8"/>
    <w:rsid w:val="02FBEC1A"/>
    <w:rsid w:val="02FD3D06"/>
    <w:rsid w:val="030109B1"/>
    <w:rsid w:val="0301C1EC"/>
    <w:rsid w:val="0304838B"/>
    <w:rsid w:val="0304ED90"/>
    <w:rsid w:val="0306A18E"/>
    <w:rsid w:val="0307D2DF"/>
    <w:rsid w:val="030A5248"/>
    <w:rsid w:val="030B4FBC"/>
    <w:rsid w:val="030CA102"/>
    <w:rsid w:val="03100090"/>
    <w:rsid w:val="031012BB"/>
    <w:rsid w:val="03121BD0"/>
    <w:rsid w:val="031232EB"/>
    <w:rsid w:val="03159C3C"/>
    <w:rsid w:val="031745E8"/>
    <w:rsid w:val="0317EA44"/>
    <w:rsid w:val="031882F1"/>
    <w:rsid w:val="031D515F"/>
    <w:rsid w:val="031EBC60"/>
    <w:rsid w:val="031F74C5"/>
    <w:rsid w:val="0322B205"/>
    <w:rsid w:val="0324093F"/>
    <w:rsid w:val="0324FF42"/>
    <w:rsid w:val="0326F211"/>
    <w:rsid w:val="03280DE1"/>
    <w:rsid w:val="032A298B"/>
    <w:rsid w:val="032BBEE1"/>
    <w:rsid w:val="032C668D"/>
    <w:rsid w:val="032D7CE0"/>
    <w:rsid w:val="032D9835"/>
    <w:rsid w:val="03325CCF"/>
    <w:rsid w:val="033ABEF9"/>
    <w:rsid w:val="033C9C98"/>
    <w:rsid w:val="033E0015"/>
    <w:rsid w:val="033E8D95"/>
    <w:rsid w:val="0341D40F"/>
    <w:rsid w:val="0341F5D6"/>
    <w:rsid w:val="03433929"/>
    <w:rsid w:val="03439CEF"/>
    <w:rsid w:val="03461EBC"/>
    <w:rsid w:val="0346B8DB"/>
    <w:rsid w:val="034B88E0"/>
    <w:rsid w:val="034C60AE"/>
    <w:rsid w:val="035109A5"/>
    <w:rsid w:val="0353E7B3"/>
    <w:rsid w:val="03553F70"/>
    <w:rsid w:val="03562A00"/>
    <w:rsid w:val="0359A0C5"/>
    <w:rsid w:val="0359FA91"/>
    <w:rsid w:val="035B8D75"/>
    <w:rsid w:val="035DCF06"/>
    <w:rsid w:val="0364260E"/>
    <w:rsid w:val="03664DAA"/>
    <w:rsid w:val="0366BD0B"/>
    <w:rsid w:val="0368C26E"/>
    <w:rsid w:val="03692E9C"/>
    <w:rsid w:val="036C1FEE"/>
    <w:rsid w:val="036C3B2C"/>
    <w:rsid w:val="036D374B"/>
    <w:rsid w:val="036DC0BE"/>
    <w:rsid w:val="036F445F"/>
    <w:rsid w:val="036FF2F9"/>
    <w:rsid w:val="036FFDC7"/>
    <w:rsid w:val="03702F2D"/>
    <w:rsid w:val="03791EC5"/>
    <w:rsid w:val="0380F132"/>
    <w:rsid w:val="038CF3A7"/>
    <w:rsid w:val="039117FD"/>
    <w:rsid w:val="039F23B2"/>
    <w:rsid w:val="03A0A3EC"/>
    <w:rsid w:val="03A4B43B"/>
    <w:rsid w:val="03A60EC9"/>
    <w:rsid w:val="03A981A4"/>
    <w:rsid w:val="03ABA824"/>
    <w:rsid w:val="03AD36A8"/>
    <w:rsid w:val="03B0B5A5"/>
    <w:rsid w:val="03B2FD0D"/>
    <w:rsid w:val="03B69121"/>
    <w:rsid w:val="03B84A61"/>
    <w:rsid w:val="03B95213"/>
    <w:rsid w:val="03BCEA15"/>
    <w:rsid w:val="03BEE969"/>
    <w:rsid w:val="03C0261F"/>
    <w:rsid w:val="03C21E5D"/>
    <w:rsid w:val="03C2CD88"/>
    <w:rsid w:val="03C44193"/>
    <w:rsid w:val="03C8A15F"/>
    <w:rsid w:val="03C8C353"/>
    <w:rsid w:val="03CBC378"/>
    <w:rsid w:val="03CC2A0C"/>
    <w:rsid w:val="03CCB043"/>
    <w:rsid w:val="03CE51AC"/>
    <w:rsid w:val="03CF30A2"/>
    <w:rsid w:val="03CF6373"/>
    <w:rsid w:val="03D6335F"/>
    <w:rsid w:val="03D67F26"/>
    <w:rsid w:val="03D6B1F7"/>
    <w:rsid w:val="03D803A8"/>
    <w:rsid w:val="03DA3C32"/>
    <w:rsid w:val="03DB9DC6"/>
    <w:rsid w:val="03E08865"/>
    <w:rsid w:val="03E0919A"/>
    <w:rsid w:val="03E2110C"/>
    <w:rsid w:val="03E4EA1B"/>
    <w:rsid w:val="03E737A1"/>
    <w:rsid w:val="03EA3170"/>
    <w:rsid w:val="03EF5BBC"/>
    <w:rsid w:val="03F00E02"/>
    <w:rsid w:val="03F2C6D1"/>
    <w:rsid w:val="03F3C9F3"/>
    <w:rsid w:val="03F660B3"/>
    <w:rsid w:val="03F6CF82"/>
    <w:rsid w:val="03FECC7B"/>
    <w:rsid w:val="040AC091"/>
    <w:rsid w:val="040D984E"/>
    <w:rsid w:val="041111A0"/>
    <w:rsid w:val="04118BF4"/>
    <w:rsid w:val="04134E0D"/>
    <w:rsid w:val="04142791"/>
    <w:rsid w:val="04153565"/>
    <w:rsid w:val="04189A9B"/>
    <w:rsid w:val="041A81C6"/>
    <w:rsid w:val="042255CD"/>
    <w:rsid w:val="0422AAE4"/>
    <w:rsid w:val="042E6FFA"/>
    <w:rsid w:val="04333219"/>
    <w:rsid w:val="0433DFFD"/>
    <w:rsid w:val="0433FC5D"/>
    <w:rsid w:val="0434EBCC"/>
    <w:rsid w:val="043662D6"/>
    <w:rsid w:val="04371557"/>
    <w:rsid w:val="043AAE43"/>
    <w:rsid w:val="044006FB"/>
    <w:rsid w:val="04412BD4"/>
    <w:rsid w:val="0441805D"/>
    <w:rsid w:val="044187B4"/>
    <w:rsid w:val="0443DF07"/>
    <w:rsid w:val="0445E51D"/>
    <w:rsid w:val="044738F8"/>
    <w:rsid w:val="0447E445"/>
    <w:rsid w:val="044B0E75"/>
    <w:rsid w:val="044F6ABB"/>
    <w:rsid w:val="0450E456"/>
    <w:rsid w:val="0452537D"/>
    <w:rsid w:val="0458060C"/>
    <w:rsid w:val="045843D7"/>
    <w:rsid w:val="0459ADE2"/>
    <w:rsid w:val="045A4D2D"/>
    <w:rsid w:val="045B6D7C"/>
    <w:rsid w:val="045CE77B"/>
    <w:rsid w:val="045F84DF"/>
    <w:rsid w:val="04646834"/>
    <w:rsid w:val="0464B1DD"/>
    <w:rsid w:val="0466D5EE"/>
    <w:rsid w:val="0467ABC5"/>
    <w:rsid w:val="04683FFD"/>
    <w:rsid w:val="046F8A21"/>
    <w:rsid w:val="0470DFC9"/>
    <w:rsid w:val="0470F7DA"/>
    <w:rsid w:val="0473318A"/>
    <w:rsid w:val="047503C6"/>
    <w:rsid w:val="04781A0E"/>
    <w:rsid w:val="04794167"/>
    <w:rsid w:val="047B70F9"/>
    <w:rsid w:val="047C7EE1"/>
    <w:rsid w:val="047F2801"/>
    <w:rsid w:val="0481ABE2"/>
    <w:rsid w:val="0482A8B3"/>
    <w:rsid w:val="04854687"/>
    <w:rsid w:val="048714A3"/>
    <w:rsid w:val="04886CEC"/>
    <w:rsid w:val="048E2E04"/>
    <w:rsid w:val="0490E992"/>
    <w:rsid w:val="04910CB3"/>
    <w:rsid w:val="0498AF4F"/>
    <w:rsid w:val="0499849F"/>
    <w:rsid w:val="04A1B6A6"/>
    <w:rsid w:val="04A271EF"/>
    <w:rsid w:val="04A4170F"/>
    <w:rsid w:val="04A9B80D"/>
    <w:rsid w:val="04AAD7BC"/>
    <w:rsid w:val="04B16019"/>
    <w:rsid w:val="04BB0142"/>
    <w:rsid w:val="04BD4602"/>
    <w:rsid w:val="04C13C97"/>
    <w:rsid w:val="04C1BD1B"/>
    <w:rsid w:val="04C72542"/>
    <w:rsid w:val="04C8371A"/>
    <w:rsid w:val="04C9CF7F"/>
    <w:rsid w:val="04CA2169"/>
    <w:rsid w:val="04CAD78D"/>
    <w:rsid w:val="04CBC914"/>
    <w:rsid w:val="04CC2405"/>
    <w:rsid w:val="04CF3614"/>
    <w:rsid w:val="04D56479"/>
    <w:rsid w:val="04D65CA5"/>
    <w:rsid w:val="04D8F08E"/>
    <w:rsid w:val="04DE5AFB"/>
    <w:rsid w:val="04E0F549"/>
    <w:rsid w:val="04E1A9C3"/>
    <w:rsid w:val="04E4A303"/>
    <w:rsid w:val="04E5F59D"/>
    <w:rsid w:val="04E6DEBB"/>
    <w:rsid w:val="04E864BA"/>
    <w:rsid w:val="04F1E2C6"/>
    <w:rsid w:val="04F46A53"/>
    <w:rsid w:val="04F5CC14"/>
    <w:rsid w:val="04F658B6"/>
    <w:rsid w:val="04F75DD6"/>
    <w:rsid w:val="04F799AA"/>
    <w:rsid w:val="04FD034E"/>
    <w:rsid w:val="04FDF9F5"/>
    <w:rsid w:val="04FF2740"/>
    <w:rsid w:val="04FF38FD"/>
    <w:rsid w:val="05007BB9"/>
    <w:rsid w:val="0504DCAB"/>
    <w:rsid w:val="05063386"/>
    <w:rsid w:val="0507F816"/>
    <w:rsid w:val="050B587D"/>
    <w:rsid w:val="050C4704"/>
    <w:rsid w:val="050EAF5B"/>
    <w:rsid w:val="05104FB5"/>
    <w:rsid w:val="0510C2B7"/>
    <w:rsid w:val="051A1308"/>
    <w:rsid w:val="051C83E7"/>
    <w:rsid w:val="051D8C95"/>
    <w:rsid w:val="05210A32"/>
    <w:rsid w:val="0522D202"/>
    <w:rsid w:val="05245A4D"/>
    <w:rsid w:val="052D8E7A"/>
    <w:rsid w:val="052EB487"/>
    <w:rsid w:val="05353691"/>
    <w:rsid w:val="053671B5"/>
    <w:rsid w:val="05387C35"/>
    <w:rsid w:val="0538B144"/>
    <w:rsid w:val="053B4CD3"/>
    <w:rsid w:val="053C13D1"/>
    <w:rsid w:val="053E3235"/>
    <w:rsid w:val="053EC40F"/>
    <w:rsid w:val="053F66FE"/>
    <w:rsid w:val="053FCFB2"/>
    <w:rsid w:val="0542D9F6"/>
    <w:rsid w:val="05432CAB"/>
    <w:rsid w:val="054731B1"/>
    <w:rsid w:val="0547CCE5"/>
    <w:rsid w:val="054AE848"/>
    <w:rsid w:val="054CC051"/>
    <w:rsid w:val="05552274"/>
    <w:rsid w:val="055607F5"/>
    <w:rsid w:val="056375E4"/>
    <w:rsid w:val="056ABB07"/>
    <w:rsid w:val="056ADBB4"/>
    <w:rsid w:val="056C14CA"/>
    <w:rsid w:val="056CA64F"/>
    <w:rsid w:val="0570CA01"/>
    <w:rsid w:val="0571C65A"/>
    <w:rsid w:val="0572EA53"/>
    <w:rsid w:val="0574F029"/>
    <w:rsid w:val="057B5F61"/>
    <w:rsid w:val="057C10C5"/>
    <w:rsid w:val="0580305F"/>
    <w:rsid w:val="058043C2"/>
    <w:rsid w:val="058C1211"/>
    <w:rsid w:val="05903AB2"/>
    <w:rsid w:val="05942DE5"/>
    <w:rsid w:val="0595EBD5"/>
    <w:rsid w:val="059615B1"/>
    <w:rsid w:val="05979DCE"/>
    <w:rsid w:val="05993F24"/>
    <w:rsid w:val="059C7C6A"/>
    <w:rsid w:val="059CCA68"/>
    <w:rsid w:val="05A5A2C5"/>
    <w:rsid w:val="05A5C547"/>
    <w:rsid w:val="05A82844"/>
    <w:rsid w:val="05B27731"/>
    <w:rsid w:val="05B7210F"/>
    <w:rsid w:val="05B77C58"/>
    <w:rsid w:val="05B8E059"/>
    <w:rsid w:val="05BCB1F2"/>
    <w:rsid w:val="05BE17E1"/>
    <w:rsid w:val="05C16C5B"/>
    <w:rsid w:val="05C186F9"/>
    <w:rsid w:val="05CAE119"/>
    <w:rsid w:val="05CC4C4D"/>
    <w:rsid w:val="05CE6551"/>
    <w:rsid w:val="05D039D1"/>
    <w:rsid w:val="05D0C480"/>
    <w:rsid w:val="05D1FA56"/>
    <w:rsid w:val="05D60BC9"/>
    <w:rsid w:val="05D6CAD8"/>
    <w:rsid w:val="05D8EAAD"/>
    <w:rsid w:val="05D8FF30"/>
    <w:rsid w:val="05DC4726"/>
    <w:rsid w:val="05DCA4A5"/>
    <w:rsid w:val="05DD538C"/>
    <w:rsid w:val="05DE1991"/>
    <w:rsid w:val="05E49781"/>
    <w:rsid w:val="05E6C54D"/>
    <w:rsid w:val="05EDFE75"/>
    <w:rsid w:val="05EE9418"/>
    <w:rsid w:val="05F31848"/>
    <w:rsid w:val="05F6C34A"/>
    <w:rsid w:val="06000DEA"/>
    <w:rsid w:val="06014167"/>
    <w:rsid w:val="0603A4AC"/>
    <w:rsid w:val="0603FB2B"/>
    <w:rsid w:val="0605DD33"/>
    <w:rsid w:val="0607FECA"/>
    <w:rsid w:val="06080BA6"/>
    <w:rsid w:val="060883BE"/>
    <w:rsid w:val="06098E4F"/>
    <w:rsid w:val="060B8E49"/>
    <w:rsid w:val="060BA7EC"/>
    <w:rsid w:val="060BB0CB"/>
    <w:rsid w:val="061338AF"/>
    <w:rsid w:val="0615D501"/>
    <w:rsid w:val="0616F4CA"/>
    <w:rsid w:val="0617C493"/>
    <w:rsid w:val="061C1FDD"/>
    <w:rsid w:val="061D7C43"/>
    <w:rsid w:val="061DD13C"/>
    <w:rsid w:val="0621DA41"/>
    <w:rsid w:val="06227FCA"/>
    <w:rsid w:val="0628D994"/>
    <w:rsid w:val="062DF6A2"/>
    <w:rsid w:val="0630BA3E"/>
    <w:rsid w:val="0630C5DC"/>
    <w:rsid w:val="063A734B"/>
    <w:rsid w:val="063A8409"/>
    <w:rsid w:val="06424B01"/>
    <w:rsid w:val="0643B876"/>
    <w:rsid w:val="0648F21A"/>
    <w:rsid w:val="0656ED41"/>
    <w:rsid w:val="065AC698"/>
    <w:rsid w:val="065D2A97"/>
    <w:rsid w:val="065DC272"/>
    <w:rsid w:val="06624324"/>
    <w:rsid w:val="06630DBB"/>
    <w:rsid w:val="06633459"/>
    <w:rsid w:val="06659FBB"/>
    <w:rsid w:val="0666DF35"/>
    <w:rsid w:val="066996F5"/>
    <w:rsid w:val="0670B7A4"/>
    <w:rsid w:val="0672630F"/>
    <w:rsid w:val="0675BCCB"/>
    <w:rsid w:val="06785A5C"/>
    <w:rsid w:val="067E9051"/>
    <w:rsid w:val="0680AB8F"/>
    <w:rsid w:val="06829678"/>
    <w:rsid w:val="0682FB69"/>
    <w:rsid w:val="06867CA6"/>
    <w:rsid w:val="06887E40"/>
    <w:rsid w:val="068A96BE"/>
    <w:rsid w:val="068AA01A"/>
    <w:rsid w:val="068BAB93"/>
    <w:rsid w:val="068DD835"/>
    <w:rsid w:val="06916882"/>
    <w:rsid w:val="06927C4F"/>
    <w:rsid w:val="0697087B"/>
    <w:rsid w:val="069B885E"/>
    <w:rsid w:val="069BF1FF"/>
    <w:rsid w:val="069CF6C8"/>
    <w:rsid w:val="06A09982"/>
    <w:rsid w:val="06A4FB2B"/>
    <w:rsid w:val="06A524DD"/>
    <w:rsid w:val="06A59FF8"/>
    <w:rsid w:val="06A5F2A0"/>
    <w:rsid w:val="06A6802C"/>
    <w:rsid w:val="06A9624B"/>
    <w:rsid w:val="06AAF278"/>
    <w:rsid w:val="06ABC716"/>
    <w:rsid w:val="06AC45A9"/>
    <w:rsid w:val="06AD1888"/>
    <w:rsid w:val="06AF2BAD"/>
    <w:rsid w:val="06B09DC9"/>
    <w:rsid w:val="06B1793E"/>
    <w:rsid w:val="06B1B45A"/>
    <w:rsid w:val="06B1DDF4"/>
    <w:rsid w:val="06C2E835"/>
    <w:rsid w:val="06C33800"/>
    <w:rsid w:val="06C7F1FC"/>
    <w:rsid w:val="06C9910D"/>
    <w:rsid w:val="06D32949"/>
    <w:rsid w:val="06DC9D2A"/>
    <w:rsid w:val="06E00A6A"/>
    <w:rsid w:val="06E6B576"/>
    <w:rsid w:val="06E77172"/>
    <w:rsid w:val="06E7E2E5"/>
    <w:rsid w:val="06EDFB7E"/>
    <w:rsid w:val="06EE39F0"/>
    <w:rsid w:val="06F1669E"/>
    <w:rsid w:val="06F3FDB6"/>
    <w:rsid w:val="06F594B8"/>
    <w:rsid w:val="06F9B0E9"/>
    <w:rsid w:val="06F9CC84"/>
    <w:rsid w:val="07004641"/>
    <w:rsid w:val="0702D52B"/>
    <w:rsid w:val="0705F55B"/>
    <w:rsid w:val="07078708"/>
    <w:rsid w:val="07093605"/>
    <w:rsid w:val="070AB301"/>
    <w:rsid w:val="070BE370"/>
    <w:rsid w:val="070F1B4C"/>
    <w:rsid w:val="07149D1E"/>
    <w:rsid w:val="0720D990"/>
    <w:rsid w:val="07222381"/>
    <w:rsid w:val="0722ABCF"/>
    <w:rsid w:val="07262732"/>
    <w:rsid w:val="0727174C"/>
    <w:rsid w:val="0727B433"/>
    <w:rsid w:val="0728FFB3"/>
    <w:rsid w:val="072D3DCE"/>
    <w:rsid w:val="072F8081"/>
    <w:rsid w:val="0733E064"/>
    <w:rsid w:val="07357432"/>
    <w:rsid w:val="073794A7"/>
    <w:rsid w:val="07380CDC"/>
    <w:rsid w:val="073A14AF"/>
    <w:rsid w:val="073CB455"/>
    <w:rsid w:val="07456259"/>
    <w:rsid w:val="0745C58F"/>
    <w:rsid w:val="07467295"/>
    <w:rsid w:val="07467F78"/>
    <w:rsid w:val="07490A02"/>
    <w:rsid w:val="0749300A"/>
    <w:rsid w:val="0755E7A9"/>
    <w:rsid w:val="0766DA0A"/>
    <w:rsid w:val="0767B645"/>
    <w:rsid w:val="076A7020"/>
    <w:rsid w:val="076CE6F9"/>
    <w:rsid w:val="076D8354"/>
    <w:rsid w:val="076F300B"/>
    <w:rsid w:val="077174B2"/>
    <w:rsid w:val="077285E7"/>
    <w:rsid w:val="0781960F"/>
    <w:rsid w:val="07831F0E"/>
    <w:rsid w:val="0783ACFD"/>
    <w:rsid w:val="07852531"/>
    <w:rsid w:val="07860BFA"/>
    <w:rsid w:val="078704C5"/>
    <w:rsid w:val="078988DA"/>
    <w:rsid w:val="0789C3FB"/>
    <w:rsid w:val="078CA92E"/>
    <w:rsid w:val="07921748"/>
    <w:rsid w:val="07933122"/>
    <w:rsid w:val="07993A77"/>
    <w:rsid w:val="079A98B3"/>
    <w:rsid w:val="079DA94D"/>
    <w:rsid w:val="079FED06"/>
    <w:rsid w:val="07A8746C"/>
    <w:rsid w:val="07A8D1CD"/>
    <w:rsid w:val="07AA5211"/>
    <w:rsid w:val="07AC03CA"/>
    <w:rsid w:val="07AC6102"/>
    <w:rsid w:val="07AD81FC"/>
    <w:rsid w:val="07B0718F"/>
    <w:rsid w:val="07B47172"/>
    <w:rsid w:val="07B4E384"/>
    <w:rsid w:val="07BB397E"/>
    <w:rsid w:val="07BFFE25"/>
    <w:rsid w:val="07C327CD"/>
    <w:rsid w:val="07C41670"/>
    <w:rsid w:val="07C4A9F5"/>
    <w:rsid w:val="07C542D3"/>
    <w:rsid w:val="07C56545"/>
    <w:rsid w:val="07C6C772"/>
    <w:rsid w:val="07C7A949"/>
    <w:rsid w:val="07C97E66"/>
    <w:rsid w:val="07D21A26"/>
    <w:rsid w:val="07D33EB1"/>
    <w:rsid w:val="07D34526"/>
    <w:rsid w:val="07D4A84A"/>
    <w:rsid w:val="07D6E720"/>
    <w:rsid w:val="07D807F8"/>
    <w:rsid w:val="07DB4E78"/>
    <w:rsid w:val="07DCFDDE"/>
    <w:rsid w:val="07E654EA"/>
    <w:rsid w:val="07EB1BB2"/>
    <w:rsid w:val="07EC83BC"/>
    <w:rsid w:val="07F05109"/>
    <w:rsid w:val="07F0BCC7"/>
    <w:rsid w:val="07F1A023"/>
    <w:rsid w:val="07F45C6C"/>
    <w:rsid w:val="07F4727E"/>
    <w:rsid w:val="07F47FF7"/>
    <w:rsid w:val="07F59473"/>
    <w:rsid w:val="07F88C82"/>
    <w:rsid w:val="07F9BB17"/>
    <w:rsid w:val="07FB253B"/>
    <w:rsid w:val="080042A8"/>
    <w:rsid w:val="08030939"/>
    <w:rsid w:val="08057B7F"/>
    <w:rsid w:val="0807E382"/>
    <w:rsid w:val="08084080"/>
    <w:rsid w:val="0808BF10"/>
    <w:rsid w:val="080D65EF"/>
    <w:rsid w:val="0811FA3C"/>
    <w:rsid w:val="08127E57"/>
    <w:rsid w:val="0815D63B"/>
    <w:rsid w:val="081CC24A"/>
    <w:rsid w:val="081CF121"/>
    <w:rsid w:val="081ECAD5"/>
    <w:rsid w:val="081EFDA0"/>
    <w:rsid w:val="081F203B"/>
    <w:rsid w:val="0821BA78"/>
    <w:rsid w:val="082253AF"/>
    <w:rsid w:val="0822CE38"/>
    <w:rsid w:val="0823C33E"/>
    <w:rsid w:val="08287842"/>
    <w:rsid w:val="0829D273"/>
    <w:rsid w:val="082B5A3D"/>
    <w:rsid w:val="082F8299"/>
    <w:rsid w:val="0834E712"/>
    <w:rsid w:val="08359BE8"/>
    <w:rsid w:val="0839535B"/>
    <w:rsid w:val="083B4C8C"/>
    <w:rsid w:val="083D4986"/>
    <w:rsid w:val="08456521"/>
    <w:rsid w:val="084CDA71"/>
    <w:rsid w:val="085057BB"/>
    <w:rsid w:val="08555E47"/>
    <w:rsid w:val="0858A9BB"/>
    <w:rsid w:val="085A08C1"/>
    <w:rsid w:val="085C1404"/>
    <w:rsid w:val="085D013C"/>
    <w:rsid w:val="085DA447"/>
    <w:rsid w:val="0862EF2A"/>
    <w:rsid w:val="08646DA2"/>
    <w:rsid w:val="086497C4"/>
    <w:rsid w:val="08651010"/>
    <w:rsid w:val="0866686B"/>
    <w:rsid w:val="08677F6E"/>
    <w:rsid w:val="086ED4C2"/>
    <w:rsid w:val="08717D1F"/>
    <w:rsid w:val="087484D1"/>
    <w:rsid w:val="0875A108"/>
    <w:rsid w:val="08779163"/>
    <w:rsid w:val="087CF648"/>
    <w:rsid w:val="087D24A0"/>
    <w:rsid w:val="087DCCD1"/>
    <w:rsid w:val="0883B4B1"/>
    <w:rsid w:val="08861C8D"/>
    <w:rsid w:val="08869596"/>
    <w:rsid w:val="088779B9"/>
    <w:rsid w:val="088A3476"/>
    <w:rsid w:val="088C4134"/>
    <w:rsid w:val="088CB703"/>
    <w:rsid w:val="08935699"/>
    <w:rsid w:val="08956128"/>
    <w:rsid w:val="0899864A"/>
    <w:rsid w:val="089B0AA6"/>
    <w:rsid w:val="089E3A2C"/>
    <w:rsid w:val="089F349B"/>
    <w:rsid w:val="08A30CE9"/>
    <w:rsid w:val="08A35298"/>
    <w:rsid w:val="08A4924F"/>
    <w:rsid w:val="08A52CD2"/>
    <w:rsid w:val="08A77B1F"/>
    <w:rsid w:val="08A9CC1F"/>
    <w:rsid w:val="08ACD22B"/>
    <w:rsid w:val="08B053C1"/>
    <w:rsid w:val="08B8A9B5"/>
    <w:rsid w:val="08BA1BBD"/>
    <w:rsid w:val="08BA2469"/>
    <w:rsid w:val="08BE2303"/>
    <w:rsid w:val="08C43F41"/>
    <w:rsid w:val="08C81EE9"/>
    <w:rsid w:val="08C940A1"/>
    <w:rsid w:val="08C9B42C"/>
    <w:rsid w:val="08CF4679"/>
    <w:rsid w:val="08CFC8E8"/>
    <w:rsid w:val="08D4E6C1"/>
    <w:rsid w:val="08D6AF59"/>
    <w:rsid w:val="08D72651"/>
    <w:rsid w:val="08D7AE72"/>
    <w:rsid w:val="08D7F66A"/>
    <w:rsid w:val="08DA1F91"/>
    <w:rsid w:val="08DF7E9D"/>
    <w:rsid w:val="08E44374"/>
    <w:rsid w:val="08E72C83"/>
    <w:rsid w:val="08E98DB7"/>
    <w:rsid w:val="08EBE470"/>
    <w:rsid w:val="08EC1562"/>
    <w:rsid w:val="08F2E483"/>
    <w:rsid w:val="08F60855"/>
    <w:rsid w:val="08F76153"/>
    <w:rsid w:val="08FBF6FE"/>
    <w:rsid w:val="09055B59"/>
    <w:rsid w:val="09090725"/>
    <w:rsid w:val="090A6ADD"/>
    <w:rsid w:val="091A0AE7"/>
    <w:rsid w:val="091B3165"/>
    <w:rsid w:val="091BA648"/>
    <w:rsid w:val="0921991A"/>
    <w:rsid w:val="0928B416"/>
    <w:rsid w:val="092B14E1"/>
    <w:rsid w:val="092BE275"/>
    <w:rsid w:val="092BE500"/>
    <w:rsid w:val="092DB226"/>
    <w:rsid w:val="09346B61"/>
    <w:rsid w:val="09375405"/>
    <w:rsid w:val="09394FBF"/>
    <w:rsid w:val="09413AEA"/>
    <w:rsid w:val="09434230"/>
    <w:rsid w:val="09458C4C"/>
    <w:rsid w:val="0947520F"/>
    <w:rsid w:val="0948318A"/>
    <w:rsid w:val="0948524E"/>
    <w:rsid w:val="0948A33B"/>
    <w:rsid w:val="0949CC69"/>
    <w:rsid w:val="094A6ECB"/>
    <w:rsid w:val="094B8D5E"/>
    <w:rsid w:val="094DFE14"/>
    <w:rsid w:val="094E0BE9"/>
    <w:rsid w:val="094FC4A0"/>
    <w:rsid w:val="0950C260"/>
    <w:rsid w:val="09522092"/>
    <w:rsid w:val="095242AF"/>
    <w:rsid w:val="0956F188"/>
    <w:rsid w:val="09599F76"/>
    <w:rsid w:val="095A0882"/>
    <w:rsid w:val="09679B7B"/>
    <w:rsid w:val="096A95E3"/>
    <w:rsid w:val="096AA3B8"/>
    <w:rsid w:val="096CE7ED"/>
    <w:rsid w:val="096DAE70"/>
    <w:rsid w:val="097250F9"/>
    <w:rsid w:val="0977EC91"/>
    <w:rsid w:val="097DFA0F"/>
    <w:rsid w:val="097E1FF9"/>
    <w:rsid w:val="0989B896"/>
    <w:rsid w:val="098A07C4"/>
    <w:rsid w:val="09955902"/>
    <w:rsid w:val="0997D5D0"/>
    <w:rsid w:val="099A3DD3"/>
    <w:rsid w:val="099AAA93"/>
    <w:rsid w:val="099E0F37"/>
    <w:rsid w:val="09A31758"/>
    <w:rsid w:val="09A499C0"/>
    <w:rsid w:val="09A55ECA"/>
    <w:rsid w:val="09A586D1"/>
    <w:rsid w:val="09A848BC"/>
    <w:rsid w:val="09AB77D6"/>
    <w:rsid w:val="09ACE7CA"/>
    <w:rsid w:val="09B01EF3"/>
    <w:rsid w:val="09B269E1"/>
    <w:rsid w:val="09B3290F"/>
    <w:rsid w:val="09B6C047"/>
    <w:rsid w:val="09BA846E"/>
    <w:rsid w:val="09BAA613"/>
    <w:rsid w:val="09BAC84B"/>
    <w:rsid w:val="09BC6C79"/>
    <w:rsid w:val="09BE97DE"/>
    <w:rsid w:val="09C054B1"/>
    <w:rsid w:val="09C140B2"/>
    <w:rsid w:val="09C19A13"/>
    <w:rsid w:val="09C1F58D"/>
    <w:rsid w:val="09C383DF"/>
    <w:rsid w:val="09C45E16"/>
    <w:rsid w:val="09C95134"/>
    <w:rsid w:val="09CEBF35"/>
    <w:rsid w:val="09D13E42"/>
    <w:rsid w:val="09D3B2A1"/>
    <w:rsid w:val="09D4292F"/>
    <w:rsid w:val="09D47980"/>
    <w:rsid w:val="09D592A1"/>
    <w:rsid w:val="09D714D0"/>
    <w:rsid w:val="09D741BC"/>
    <w:rsid w:val="09D7FD88"/>
    <w:rsid w:val="09DA7FA6"/>
    <w:rsid w:val="09DD89C4"/>
    <w:rsid w:val="09E14046"/>
    <w:rsid w:val="09E2D450"/>
    <w:rsid w:val="09E743FE"/>
    <w:rsid w:val="09EBC9D9"/>
    <w:rsid w:val="09EBEE39"/>
    <w:rsid w:val="09F44E83"/>
    <w:rsid w:val="09F5EA0F"/>
    <w:rsid w:val="09F85403"/>
    <w:rsid w:val="09F8ABA8"/>
    <w:rsid w:val="09FAFF93"/>
    <w:rsid w:val="09FF26FD"/>
    <w:rsid w:val="0A07A53F"/>
    <w:rsid w:val="0A0D83E5"/>
    <w:rsid w:val="0A0EB7E8"/>
    <w:rsid w:val="0A10BAC7"/>
    <w:rsid w:val="0A112BB4"/>
    <w:rsid w:val="0A1754DE"/>
    <w:rsid w:val="0A198793"/>
    <w:rsid w:val="0A1B39E8"/>
    <w:rsid w:val="0A1D0801"/>
    <w:rsid w:val="0A1E4056"/>
    <w:rsid w:val="0A1ED2F9"/>
    <w:rsid w:val="0A1F6C89"/>
    <w:rsid w:val="0A21A780"/>
    <w:rsid w:val="0A239BC0"/>
    <w:rsid w:val="0A25CE31"/>
    <w:rsid w:val="0A2B2443"/>
    <w:rsid w:val="0A2FA685"/>
    <w:rsid w:val="0A302CA7"/>
    <w:rsid w:val="0A3109EF"/>
    <w:rsid w:val="0A3161B9"/>
    <w:rsid w:val="0A32B3CA"/>
    <w:rsid w:val="0A368CA3"/>
    <w:rsid w:val="0A3DAF99"/>
    <w:rsid w:val="0A41BBAC"/>
    <w:rsid w:val="0A44FDEB"/>
    <w:rsid w:val="0A488595"/>
    <w:rsid w:val="0A4B807F"/>
    <w:rsid w:val="0A4E3CFC"/>
    <w:rsid w:val="0A4ED9CA"/>
    <w:rsid w:val="0A506161"/>
    <w:rsid w:val="0A557E1E"/>
    <w:rsid w:val="0A568558"/>
    <w:rsid w:val="0A5F43C6"/>
    <w:rsid w:val="0A683E09"/>
    <w:rsid w:val="0A6B0EF1"/>
    <w:rsid w:val="0A6B51CC"/>
    <w:rsid w:val="0A6D903D"/>
    <w:rsid w:val="0A6E1F04"/>
    <w:rsid w:val="0A7307DE"/>
    <w:rsid w:val="0A7CBD16"/>
    <w:rsid w:val="0A802CD5"/>
    <w:rsid w:val="0A8573A4"/>
    <w:rsid w:val="0A8C4B42"/>
    <w:rsid w:val="0A8FF5E2"/>
    <w:rsid w:val="0A90D324"/>
    <w:rsid w:val="0A9405E5"/>
    <w:rsid w:val="0A9FBCEA"/>
    <w:rsid w:val="0AA084CA"/>
    <w:rsid w:val="0AA110D3"/>
    <w:rsid w:val="0AA18216"/>
    <w:rsid w:val="0AA32181"/>
    <w:rsid w:val="0AA93700"/>
    <w:rsid w:val="0AA93CCB"/>
    <w:rsid w:val="0AB0863D"/>
    <w:rsid w:val="0AB0DF3D"/>
    <w:rsid w:val="0AB12EBB"/>
    <w:rsid w:val="0AB15887"/>
    <w:rsid w:val="0AB2427A"/>
    <w:rsid w:val="0AB9BBA4"/>
    <w:rsid w:val="0ABE232B"/>
    <w:rsid w:val="0AC54CD0"/>
    <w:rsid w:val="0AC65B56"/>
    <w:rsid w:val="0AC74CE5"/>
    <w:rsid w:val="0AC9B053"/>
    <w:rsid w:val="0AD134EE"/>
    <w:rsid w:val="0AD38A5D"/>
    <w:rsid w:val="0AD57315"/>
    <w:rsid w:val="0AD94F96"/>
    <w:rsid w:val="0ADBA477"/>
    <w:rsid w:val="0ADE8613"/>
    <w:rsid w:val="0ADEA4F8"/>
    <w:rsid w:val="0AE26215"/>
    <w:rsid w:val="0AE3F096"/>
    <w:rsid w:val="0AE90161"/>
    <w:rsid w:val="0AF18F49"/>
    <w:rsid w:val="0AF3556D"/>
    <w:rsid w:val="0AF54B64"/>
    <w:rsid w:val="0AFC8515"/>
    <w:rsid w:val="0AFEF4F6"/>
    <w:rsid w:val="0B02C795"/>
    <w:rsid w:val="0B05F852"/>
    <w:rsid w:val="0B09DAFB"/>
    <w:rsid w:val="0B0B38C0"/>
    <w:rsid w:val="0B0E6D14"/>
    <w:rsid w:val="0B100A96"/>
    <w:rsid w:val="0B13EEFE"/>
    <w:rsid w:val="0B15FEE3"/>
    <w:rsid w:val="0B164390"/>
    <w:rsid w:val="0B1875FC"/>
    <w:rsid w:val="0B1BCAA0"/>
    <w:rsid w:val="0B1D02D9"/>
    <w:rsid w:val="0B1D6C98"/>
    <w:rsid w:val="0B1E20E0"/>
    <w:rsid w:val="0B20993C"/>
    <w:rsid w:val="0B231314"/>
    <w:rsid w:val="0B24500B"/>
    <w:rsid w:val="0B26AFD7"/>
    <w:rsid w:val="0B2A044B"/>
    <w:rsid w:val="0B2A2087"/>
    <w:rsid w:val="0B2AE8E3"/>
    <w:rsid w:val="0B2B04BC"/>
    <w:rsid w:val="0B2B49F2"/>
    <w:rsid w:val="0B2BF19B"/>
    <w:rsid w:val="0B36E004"/>
    <w:rsid w:val="0B3993AC"/>
    <w:rsid w:val="0B3A4253"/>
    <w:rsid w:val="0B3E4A36"/>
    <w:rsid w:val="0B429CE7"/>
    <w:rsid w:val="0B4484DB"/>
    <w:rsid w:val="0B4599B0"/>
    <w:rsid w:val="0B473511"/>
    <w:rsid w:val="0B4A79DE"/>
    <w:rsid w:val="0B4EEC19"/>
    <w:rsid w:val="0B4F0B33"/>
    <w:rsid w:val="0B4F7830"/>
    <w:rsid w:val="0B5109EF"/>
    <w:rsid w:val="0B554215"/>
    <w:rsid w:val="0B571A5C"/>
    <w:rsid w:val="0B5B1E65"/>
    <w:rsid w:val="0B5E62FF"/>
    <w:rsid w:val="0B60618B"/>
    <w:rsid w:val="0B644581"/>
    <w:rsid w:val="0B67B5C4"/>
    <w:rsid w:val="0B689A3C"/>
    <w:rsid w:val="0B68A246"/>
    <w:rsid w:val="0B6B1150"/>
    <w:rsid w:val="0B6CB4AD"/>
    <w:rsid w:val="0B6D39B4"/>
    <w:rsid w:val="0B6FE95A"/>
    <w:rsid w:val="0B797661"/>
    <w:rsid w:val="0B7C8153"/>
    <w:rsid w:val="0B8A6A6D"/>
    <w:rsid w:val="0B8D39CE"/>
    <w:rsid w:val="0B9447EF"/>
    <w:rsid w:val="0B94A0DD"/>
    <w:rsid w:val="0B95DC1E"/>
    <w:rsid w:val="0B9A01BA"/>
    <w:rsid w:val="0B9B9337"/>
    <w:rsid w:val="0B9D0312"/>
    <w:rsid w:val="0BA3677D"/>
    <w:rsid w:val="0BA55F3B"/>
    <w:rsid w:val="0BAC36C4"/>
    <w:rsid w:val="0BAC415C"/>
    <w:rsid w:val="0BAF6781"/>
    <w:rsid w:val="0BB689D6"/>
    <w:rsid w:val="0BB69678"/>
    <w:rsid w:val="0BBB22A2"/>
    <w:rsid w:val="0BBCE3B2"/>
    <w:rsid w:val="0BBCFF03"/>
    <w:rsid w:val="0BBD12D3"/>
    <w:rsid w:val="0BBDE78A"/>
    <w:rsid w:val="0BBFF95A"/>
    <w:rsid w:val="0BC28D9A"/>
    <w:rsid w:val="0BC5E9E4"/>
    <w:rsid w:val="0BC6929D"/>
    <w:rsid w:val="0BC6F5F6"/>
    <w:rsid w:val="0BC75908"/>
    <w:rsid w:val="0BCAA300"/>
    <w:rsid w:val="0BCABC50"/>
    <w:rsid w:val="0BCBB815"/>
    <w:rsid w:val="0BCD321A"/>
    <w:rsid w:val="0BCD43C9"/>
    <w:rsid w:val="0BCFF58C"/>
    <w:rsid w:val="0BCFFCDB"/>
    <w:rsid w:val="0BD4683C"/>
    <w:rsid w:val="0BD52B41"/>
    <w:rsid w:val="0BD8FDE1"/>
    <w:rsid w:val="0BDF9021"/>
    <w:rsid w:val="0BE28C21"/>
    <w:rsid w:val="0BE37DA8"/>
    <w:rsid w:val="0BE81FE1"/>
    <w:rsid w:val="0BEA562A"/>
    <w:rsid w:val="0BEC31C2"/>
    <w:rsid w:val="0BEC61A9"/>
    <w:rsid w:val="0BEDFE35"/>
    <w:rsid w:val="0BF5E756"/>
    <w:rsid w:val="0BFA98B9"/>
    <w:rsid w:val="0BFB6CD1"/>
    <w:rsid w:val="0BFD2EA6"/>
    <w:rsid w:val="0C008FA7"/>
    <w:rsid w:val="0C0BAC0E"/>
    <w:rsid w:val="0C0D95C2"/>
    <w:rsid w:val="0C107B2A"/>
    <w:rsid w:val="0C116336"/>
    <w:rsid w:val="0C16B39E"/>
    <w:rsid w:val="0C196D33"/>
    <w:rsid w:val="0C1AC9DC"/>
    <w:rsid w:val="0C1BC4D5"/>
    <w:rsid w:val="0C1C57E1"/>
    <w:rsid w:val="0C1D09D8"/>
    <w:rsid w:val="0C22D2DD"/>
    <w:rsid w:val="0C2717BA"/>
    <w:rsid w:val="0C2A03D9"/>
    <w:rsid w:val="0C2AB949"/>
    <w:rsid w:val="0C2BD3D0"/>
    <w:rsid w:val="0C2E3AE2"/>
    <w:rsid w:val="0C32A7AC"/>
    <w:rsid w:val="0C38EA67"/>
    <w:rsid w:val="0C3B2003"/>
    <w:rsid w:val="0C3CB2D6"/>
    <w:rsid w:val="0C483256"/>
    <w:rsid w:val="0C4D7777"/>
    <w:rsid w:val="0C4DC754"/>
    <w:rsid w:val="0C524EDB"/>
    <w:rsid w:val="0C52836E"/>
    <w:rsid w:val="0C544893"/>
    <w:rsid w:val="0C5573D2"/>
    <w:rsid w:val="0C5E6824"/>
    <w:rsid w:val="0C5E8AF0"/>
    <w:rsid w:val="0C5F413E"/>
    <w:rsid w:val="0C61C551"/>
    <w:rsid w:val="0C64A790"/>
    <w:rsid w:val="0C6E0044"/>
    <w:rsid w:val="0C77CE8B"/>
    <w:rsid w:val="0C789673"/>
    <w:rsid w:val="0C7A223D"/>
    <w:rsid w:val="0C7BDAA1"/>
    <w:rsid w:val="0C819AFD"/>
    <w:rsid w:val="0C82E525"/>
    <w:rsid w:val="0C86A170"/>
    <w:rsid w:val="0C87E3DE"/>
    <w:rsid w:val="0C8D2945"/>
    <w:rsid w:val="0C8DC88A"/>
    <w:rsid w:val="0C8DCD59"/>
    <w:rsid w:val="0C925B4E"/>
    <w:rsid w:val="0C93D735"/>
    <w:rsid w:val="0C96AAEB"/>
    <w:rsid w:val="0C99AEAF"/>
    <w:rsid w:val="0C9A6908"/>
    <w:rsid w:val="0C9AE61F"/>
    <w:rsid w:val="0C9D24AF"/>
    <w:rsid w:val="0C9D5D1B"/>
    <w:rsid w:val="0C9EAD12"/>
    <w:rsid w:val="0CA03E4B"/>
    <w:rsid w:val="0CA18B27"/>
    <w:rsid w:val="0CA1E397"/>
    <w:rsid w:val="0CA2AE43"/>
    <w:rsid w:val="0CA5C86F"/>
    <w:rsid w:val="0CA5DAE7"/>
    <w:rsid w:val="0CA7DD0A"/>
    <w:rsid w:val="0CB29E89"/>
    <w:rsid w:val="0CB2F4BC"/>
    <w:rsid w:val="0CBE8C92"/>
    <w:rsid w:val="0CBF0344"/>
    <w:rsid w:val="0CC06936"/>
    <w:rsid w:val="0CC22735"/>
    <w:rsid w:val="0CC25613"/>
    <w:rsid w:val="0CC2701D"/>
    <w:rsid w:val="0CC4B1DB"/>
    <w:rsid w:val="0CC5F7CD"/>
    <w:rsid w:val="0CCA6029"/>
    <w:rsid w:val="0CCF5174"/>
    <w:rsid w:val="0CCF8844"/>
    <w:rsid w:val="0CD146ED"/>
    <w:rsid w:val="0CD1CA98"/>
    <w:rsid w:val="0CD32DFC"/>
    <w:rsid w:val="0CD38C8D"/>
    <w:rsid w:val="0CD40E1D"/>
    <w:rsid w:val="0CD48CCA"/>
    <w:rsid w:val="0CD7EE4C"/>
    <w:rsid w:val="0CD92438"/>
    <w:rsid w:val="0CDC6E8F"/>
    <w:rsid w:val="0CDF66DF"/>
    <w:rsid w:val="0CE0861F"/>
    <w:rsid w:val="0CE972D5"/>
    <w:rsid w:val="0CEACB05"/>
    <w:rsid w:val="0CEC143D"/>
    <w:rsid w:val="0CF0E72C"/>
    <w:rsid w:val="0CF1B093"/>
    <w:rsid w:val="0CF5EAA7"/>
    <w:rsid w:val="0CF6FF04"/>
    <w:rsid w:val="0CFAD7E7"/>
    <w:rsid w:val="0CFBD135"/>
    <w:rsid w:val="0D038381"/>
    <w:rsid w:val="0D04EBCE"/>
    <w:rsid w:val="0D0AEA9F"/>
    <w:rsid w:val="0D10E554"/>
    <w:rsid w:val="0D10F10E"/>
    <w:rsid w:val="0D14FBC4"/>
    <w:rsid w:val="0D160E01"/>
    <w:rsid w:val="0D1F7094"/>
    <w:rsid w:val="0D233ADE"/>
    <w:rsid w:val="0D25C42A"/>
    <w:rsid w:val="0D26A71E"/>
    <w:rsid w:val="0D2D843D"/>
    <w:rsid w:val="0D3A0C5F"/>
    <w:rsid w:val="0D3A7106"/>
    <w:rsid w:val="0D3BCE77"/>
    <w:rsid w:val="0D42374B"/>
    <w:rsid w:val="0D42CFE0"/>
    <w:rsid w:val="0D4510FD"/>
    <w:rsid w:val="0D4576A9"/>
    <w:rsid w:val="0D460FDD"/>
    <w:rsid w:val="0D4682B1"/>
    <w:rsid w:val="0D4892E3"/>
    <w:rsid w:val="0D4AC1C9"/>
    <w:rsid w:val="0D4C0DCC"/>
    <w:rsid w:val="0D52CB83"/>
    <w:rsid w:val="0D563C47"/>
    <w:rsid w:val="0D5807AE"/>
    <w:rsid w:val="0D5AB5C1"/>
    <w:rsid w:val="0D5AC94D"/>
    <w:rsid w:val="0D5AC9D9"/>
    <w:rsid w:val="0D5D6427"/>
    <w:rsid w:val="0D5FFCCF"/>
    <w:rsid w:val="0D603A8E"/>
    <w:rsid w:val="0D6494FB"/>
    <w:rsid w:val="0D6BEF21"/>
    <w:rsid w:val="0D6C7BD6"/>
    <w:rsid w:val="0D6D5CB6"/>
    <w:rsid w:val="0D731A55"/>
    <w:rsid w:val="0D734126"/>
    <w:rsid w:val="0D7451C5"/>
    <w:rsid w:val="0D76418D"/>
    <w:rsid w:val="0D76D17E"/>
    <w:rsid w:val="0D78DBE7"/>
    <w:rsid w:val="0D796427"/>
    <w:rsid w:val="0D79AE86"/>
    <w:rsid w:val="0D7AE305"/>
    <w:rsid w:val="0D7EDF12"/>
    <w:rsid w:val="0D7F54F1"/>
    <w:rsid w:val="0D7F8D54"/>
    <w:rsid w:val="0D80F0F1"/>
    <w:rsid w:val="0D814B89"/>
    <w:rsid w:val="0D84D126"/>
    <w:rsid w:val="0D851D5D"/>
    <w:rsid w:val="0D855371"/>
    <w:rsid w:val="0D883D07"/>
    <w:rsid w:val="0D8CA8C9"/>
    <w:rsid w:val="0D8CF874"/>
    <w:rsid w:val="0D9075FF"/>
    <w:rsid w:val="0D9278E4"/>
    <w:rsid w:val="0D93D2A5"/>
    <w:rsid w:val="0D96D5E7"/>
    <w:rsid w:val="0D9AA20C"/>
    <w:rsid w:val="0D9B7E77"/>
    <w:rsid w:val="0D9CC7EE"/>
    <w:rsid w:val="0D9CFE9D"/>
    <w:rsid w:val="0DA3C513"/>
    <w:rsid w:val="0DA460B9"/>
    <w:rsid w:val="0DA4CA8F"/>
    <w:rsid w:val="0DA5ED0C"/>
    <w:rsid w:val="0DA608D0"/>
    <w:rsid w:val="0DAB1F95"/>
    <w:rsid w:val="0DABCDFF"/>
    <w:rsid w:val="0DAD328A"/>
    <w:rsid w:val="0DB45086"/>
    <w:rsid w:val="0DB74DF9"/>
    <w:rsid w:val="0DB84796"/>
    <w:rsid w:val="0DBA12D2"/>
    <w:rsid w:val="0DBAE593"/>
    <w:rsid w:val="0DBF513D"/>
    <w:rsid w:val="0DBF9B89"/>
    <w:rsid w:val="0DBFE00C"/>
    <w:rsid w:val="0DC03493"/>
    <w:rsid w:val="0DC1F4F0"/>
    <w:rsid w:val="0DCC39C6"/>
    <w:rsid w:val="0DCF15BD"/>
    <w:rsid w:val="0DCF449E"/>
    <w:rsid w:val="0DD5769A"/>
    <w:rsid w:val="0DD98957"/>
    <w:rsid w:val="0DDB81AE"/>
    <w:rsid w:val="0DDDC8C7"/>
    <w:rsid w:val="0DDFE4C2"/>
    <w:rsid w:val="0DE35EE8"/>
    <w:rsid w:val="0DE501D0"/>
    <w:rsid w:val="0DE5E18F"/>
    <w:rsid w:val="0DE606CB"/>
    <w:rsid w:val="0DE997B5"/>
    <w:rsid w:val="0DEECA25"/>
    <w:rsid w:val="0DEF4365"/>
    <w:rsid w:val="0DF3B852"/>
    <w:rsid w:val="0DF57CFB"/>
    <w:rsid w:val="0DFC9D7C"/>
    <w:rsid w:val="0DFD9356"/>
    <w:rsid w:val="0E012349"/>
    <w:rsid w:val="0E025D81"/>
    <w:rsid w:val="0E0777DD"/>
    <w:rsid w:val="0E0864A2"/>
    <w:rsid w:val="0E10AAE6"/>
    <w:rsid w:val="0E118BFB"/>
    <w:rsid w:val="0E219E42"/>
    <w:rsid w:val="0E22093A"/>
    <w:rsid w:val="0E27D600"/>
    <w:rsid w:val="0E28354E"/>
    <w:rsid w:val="0E2B7ACE"/>
    <w:rsid w:val="0E2C969E"/>
    <w:rsid w:val="0E2D0137"/>
    <w:rsid w:val="0E2EF8B6"/>
    <w:rsid w:val="0E355383"/>
    <w:rsid w:val="0E361DE5"/>
    <w:rsid w:val="0E397D43"/>
    <w:rsid w:val="0E3FDAB6"/>
    <w:rsid w:val="0E3FEFAD"/>
    <w:rsid w:val="0E408304"/>
    <w:rsid w:val="0E4086DF"/>
    <w:rsid w:val="0E413FD4"/>
    <w:rsid w:val="0E47AEEF"/>
    <w:rsid w:val="0E520CC1"/>
    <w:rsid w:val="0E528AE8"/>
    <w:rsid w:val="0E54684A"/>
    <w:rsid w:val="0E59C26A"/>
    <w:rsid w:val="0E61C3B8"/>
    <w:rsid w:val="0E653234"/>
    <w:rsid w:val="0E67905A"/>
    <w:rsid w:val="0E683DB6"/>
    <w:rsid w:val="0E6958AA"/>
    <w:rsid w:val="0E6B46F3"/>
    <w:rsid w:val="0E741162"/>
    <w:rsid w:val="0E765418"/>
    <w:rsid w:val="0E7E7B0E"/>
    <w:rsid w:val="0E81E3A6"/>
    <w:rsid w:val="0E84C65C"/>
    <w:rsid w:val="0E856E21"/>
    <w:rsid w:val="0E8ACA9C"/>
    <w:rsid w:val="0E9392B3"/>
    <w:rsid w:val="0E945B67"/>
    <w:rsid w:val="0E95C7A7"/>
    <w:rsid w:val="0E9802D5"/>
    <w:rsid w:val="0E9AA874"/>
    <w:rsid w:val="0E9E4073"/>
    <w:rsid w:val="0EA42D95"/>
    <w:rsid w:val="0EA7B1F9"/>
    <w:rsid w:val="0EA7D828"/>
    <w:rsid w:val="0EA8DDB7"/>
    <w:rsid w:val="0EBC47F5"/>
    <w:rsid w:val="0EBD3A4E"/>
    <w:rsid w:val="0EBDF187"/>
    <w:rsid w:val="0EC2B307"/>
    <w:rsid w:val="0EC4DF4F"/>
    <w:rsid w:val="0EC524F5"/>
    <w:rsid w:val="0EC5ADF8"/>
    <w:rsid w:val="0EC5DB6E"/>
    <w:rsid w:val="0ECA87DB"/>
    <w:rsid w:val="0ECB8A27"/>
    <w:rsid w:val="0ECF539C"/>
    <w:rsid w:val="0ED22565"/>
    <w:rsid w:val="0ED25A16"/>
    <w:rsid w:val="0ED2AA58"/>
    <w:rsid w:val="0ED95CC1"/>
    <w:rsid w:val="0EE0F508"/>
    <w:rsid w:val="0EE9800F"/>
    <w:rsid w:val="0EF4EDD4"/>
    <w:rsid w:val="0EF73076"/>
    <w:rsid w:val="0EF90A1F"/>
    <w:rsid w:val="0EFA4599"/>
    <w:rsid w:val="0EFD7206"/>
    <w:rsid w:val="0EFEA8C3"/>
    <w:rsid w:val="0EFF455E"/>
    <w:rsid w:val="0EFFA4E5"/>
    <w:rsid w:val="0F047DD5"/>
    <w:rsid w:val="0F0DF493"/>
    <w:rsid w:val="0F13E343"/>
    <w:rsid w:val="0F16E26B"/>
    <w:rsid w:val="0F1D429F"/>
    <w:rsid w:val="0F1FDF80"/>
    <w:rsid w:val="0F20E758"/>
    <w:rsid w:val="0F2686A7"/>
    <w:rsid w:val="0F2901F6"/>
    <w:rsid w:val="0F2A1B25"/>
    <w:rsid w:val="0F2C4964"/>
    <w:rsid w:val="0F2C8B07"/>
    <w:rsid w:val="0F2F8B07"/>
    <w:rsid w:val="0F2FBFEB"/>
    <w:rsid w:val="0F302F1B"/>
    <w:rsid w:val="0F334949"/>
    <w:rsid w:val="0F39C029"/>
    <w:rsid w:val="0F3A4D1A"/>
    <w:rsid w:val="0F3CB58E"/>
    <w:rsid w:val="0F3DE4AC"/>
    <w:rsid w:val="0F3F32E6"/>
    <w:rsid w:val="0F4291D0"/>
    <w:rsid w:val="0F479841"/>
    <w:rsid w:val="0F498688"/>
    <w:rsid w:val="0F4C62C7"/>
    <w:rsid w:val="0F50FC82"/>
    <w:rsid w:val="0F53427C"/>
    <w:rsid w:val="0F5735EF"/>
    <w:rsid w:val="0F57D31C"/>
    <w:rsid w:val="0F58BD8C"/>
    <w:rsid w:val="0F591BB8"/>
    <w:rsid w:val="0F5AE5B1"/>
    <w:rsid w:val="0F5B877F"/>
    <w:rsid w:val="0F60B5CE"/>
    <w:rsid w:val="0F6261BB"/>
    <w:rsid w:val="0F67BDEC"/>
    <w:rsid w:val="0F6AA022"/>
    <w:rsid w:val="0F6C12C5"/>
    <w:rsid w:val="0F6D3BD8"/>
    <w:rsid w:val="0F6DAAE9"/>
    <w:rsid w:val="0F718652"/>
    <w:rsid w:val="0F72DF0B"/>
    <w:rsid w:val="0F830986"/>
    <w:rsid w:val="0F836662"/>
    <w:rsid w:val="0F875DB0"/>
    <w:rsid w:val="0F876AA6"/>
    <w:rsid w:val="0F8831E1"/>
    <w:rsid w:val="0F898EE1"/>
    <w:rsid w:val="0F8A7B69"/>
    <w:rsid w:val="0F8D1786"/>
    <w:rsid w:val="0F8DF20B"/>
    <w:rsid w:val="0F8F6280"/>
    <w:rsid w:val="0F919295"/>
    <w:rsid w:val="0F91EFA9"/>
    <w:rsid w:val="0F95A784"/>
    <w:rsid w:val="0F9B9AD8"/>
    <w:rsid w:val="0F9EC9FE"/>
    <w:rsid w:val="0F9F52ED"/>
    <w:rsid w:val="0FA30613"/>
    <w:rsid w:val="0FA3B58A"/>
    <w:rsid w:val="0FA48F18"/>
    <w:rsid w:val="0FA4A330"/>
    <w:rsid w:val="0FA92F7C"/>
    <w:rsid w:val="0FA9C50D"/>
    <w:rsid w:val="0FAB89AF"/>
    <w:rsid w:val="0FB562EB"/>
    <w:rsid w:val="0FB5A3BA"/>
    <w:rsid w:val="0FB7535E"/>
    <w:rsid w:val="0FB9280B"/>
    <w:rsid w:val="0FBD223C"/>
    <w:rsid w:val="0FBFA8DC"/>
    <w:rsid w:val="0FC134A3"/>
    <w:rsid w:val="0FC3396A"/>
    <w:rsid w:val="0FC3777B"/>
    <w:rsid w:val="0FC61A8E"/>
    <w:rsid w:val="0FC880B3"/>
    <w:rsid w:val="0FCA00A7"/>
    <w:rsid w:val="0FCB0BB8"/>
    <w:rsid w:val="0FCB35EB"/>
    <w:rsid w:val="0FCE332C"/>
    <w:rsid w:val="0FCE6D50"/>
    <w:rsid w:val="0FD239E1"/>
    <w:rsid w:val="0FD5EA23"/>
    <w:rsid w:val="0FD64A56"/>
    <w:rsid w:val="0FD8FA36"/>
    <w:rsid w:val="0FD921B7"/>
    <w:rsid w:val="0FDC22E6"/>
    <w:rsid w:val="0FDE2698"/>
    <w:rsid w:val="0FE01148"/>
    <w:rsid w:val="0FE56C40"/>
    <w:rsid w:val="0FE8C6D6"/>
    <w:rsid w:val="0FEA0981"/>
    <w:rsid w:val="0FEA5A28"/>
    <w:rsid w:val="0FF166CF"/>
    <w:rsid w:val="0FF1D30D"/>
    <w:rsid w:val="0FF22ECA"/>
    <w:rsid w:val="0FF359A4"/>
    <w:rsid w:val="0FF604C7"/>
    <w:rsid w:val="0FF76507"/>
    <w:rsid w:val="10038072"/>
    <w:rsid w:val="100B4539"/>
    <w:rsid w:val="100D34E3"/>
    <w:rsid w:val="10110FBD"/>
    <w:rsid w:val="101182EF"/>
    <w:rsid w:val="1012A941"/>
    <w:rsid w:val="10131F32"/>
    <w:rsid w:val="10136722"/>
    <w:rsid w:val="1013A6E5"/>
    <w:rsid w:val="10152CE3"/>
    <w:rsid w:val="1017B21D"/>
    <w:rsid w:val="101958F5"/>
    <w:rsid w:val="101B4902"/>
    <w:rsid w:val="101F85D3"/>
    <w:rsid w:val="102137A4"/>
    <w:rsid w:val="1025C411"/>
    <w:rsid w:val="102723D4"/>
    <w:rsid w:val="10289702"/>
    <w:rsid w:val="102B803E"/>
    <w:rsid w:val="102C0A4D"/>
    <w:rsid w:val="10311C00"/>
    <w:rsid w:val="1033F40D"/>
    <w:rsid w:val="10393B5C"/>
    <w:rsid w:val="103D14E1"/>
    <w:rsid w:val="1043A889"/>
    <w:rsid w:val="1044335E"/>
    <w:rsid w:val="104B7186"/>
    <w:rsid w:val="104D5FB0"/>
    <w:rsid w:val="10502AFC"/>
    <w:rsid w:val="1050F202"/>
    <w:rsid w:val="1051FBA0"/>
    <w:rsid w:val="10547FA0"/>
    <w:rsid w:val="10558CDB"/>
    <w:rsid w:val="1056060D"/>
    <w:rsid w:val="10561994"/>
    <w:rsid w:val="1056525D"/>
    <w:rsid w:val="10602B8E"/>
    <w:rsid w:val="10621540"/>
    <w:rsid w:val="10632428"/>
    <w:rsid w:val="1067899D"/>
    <w:rsid w:val="10678A90"/>
    <w:rsid w:val="10684D55"/>
    <w:rsid w:val="10697E71"/>
    <w:rsid w:val="106A6FF8"/>
    <w:rsid w:val="107093FC"/>
    <w:rsid w:val="1073E6AA"/>
    <w:rsid w:val="1074263C"/>
    <w:rsid w:val="10756A75"/>
    <w:rsid w:val="10759AE5"/>
    <w:rsid w:val="10765F50"/>
    <w:rsid w:val="10785D6C"/>
    <w:rsid w:val="107AAC52"/>
    <w:rsid w:val="107C78FF"/>
    <w:rsid w:val="10831852"/>
    <w:rsid w:val="1087AF53"/>
    <w:rsid w:val="1091D323"/>
    <w:rsid w:val="109347B6"/>
    <w:rsid w:val="1097EA91"/>
    <w:rsid w:val="109A3448"/>
    <w:rsid w:val="109A7924"/>
    <w:rsid w:val="109C0FB3"/>
    <w:rsid w:val="109CB43E"/>
    <w:rsid w:val="10A23D49"/>
    <w:rsid w:val="10A5281D"/>
    <w:rsid w:val="10A5E9BA"/>
    <w:rsid w:val="10A67046"/>
    <w:rsid w:val="10AB1CD9"/>
    <w:rsid w:val="10AE12FD"/>
    <w:rsid w:val="10AE5FB8"/>
    <w:rsid w:val="10B371EB"/>
    <w:rsid w:val="10B69095"/>
    <w:rsid w:val="10B7F87F"/>
    <w:rsid w:val="10BAB0C2"/>
    <w:rsid w:val="10BB5A69"/>
    <w:rsid w:val="10BBAFC5"/>
    <w:rsid w:val="10BBF554"/>
    <w:rsid w:val="10C22533"/>
    <w:rsid w:val="10C33065"/>
    <w:rsid w:val="10C9494F"/>
    <w:rsid w:val="10CCD917"/>
    <w:rsid w:val="10CFDB22"/>
    <w:rsid w:val="10D024B5"/>
    <w:rsid w:val="10D03EBA"/>
    <w:rsid w:val="10D892B4"/>
    <w:rsid w:val="10DEE0AD"/>
    <w:rsid w:val="10E0AF98"/>
    <w:rsid w:val="10E4CDD9"/>
    <w:rsid w:val="10E5EC98"/>
    <w:rsid w:val="10E77BCF"/>
    <w:rsid w:val="10E9DE0F"/>
    <w:rsid w:val="10F835D0"/>
    <w:rsid w:val="10F98A38"/>
    <w:rsid w:val="10FA7703"/>
    <w:rsid w:val="10FBFE2A"/>
    <w:rsid w:val="10FC7B08"/>
    <w:rsid w:val="10FECF29"/>
    <w:rsid w:val="10FFB0B1"/>
    <w:rsid w:val="11005D8B"/>
    <w:rsid w:val="1104F323"/>
    <w:rsid w:val="11084DE2"/>
    <w:rsid w:val="1109330A"/>
    <w:rsid w:val="11104502"/>
    <w:rsid w:val="1112EDA0"/>
    <w:rsid w:val="111423FE"/>
    <w:rsid w:val="1114941F"/>
    <w:rsid w:val="1117BB90"/>
    <w:rsid w:val="111D6D4E"/>
    <w:rsid w:val="111F0A14"/>
    <w:rsid w:val="11226FE7"/>
    <w:rsid w:val="1125CE6A"/>
    <w:rsid w:val="11264836"/>
    <w:rsid w:val="1126FA0C"/>
    <w:rsid w:val="112DAB93"/>
    <w:rsid w:val="1130FFDE"/>
    <w:rsid w:val="1135F80C"/>
    <w:rsid w:val="1138B3B1"/>
    <w:rsid w:val="113C92F6"/>
    <w:rsid w:val="113F37A0"/>
    <w:rsid w:val="1143E407"/>
    <w:rsid w:val="11440F78"/>
    <w:rsid w:val="11472498"/>
    <w:rsid w:val="11495777"/>
    <w:rsid w:val="114BD4C5"/>
    <w:rsid w:val="115181B6"/>
    <w:rsid w:val="1154F394"/>
    <w:rsid w:val="115B793D"/>
    <w:rsid w:val="115C8BA9"/>
    <w:rsid w:val="1162A4C6"/>
    <w:rsid w:val="11636CDF"/>
    <w:rsid w:val="1163CE32"/>
    <w:rsid w:val="11668E5B"/>
    <w:rsid w:val="116AE5DC"/>
    <w:rsid w:val="116C7AC8"/>
    <w:rsid w:val="116E9955"/>
    <w:rsid w:val="11735DBA"/>
    <w:rsid w:val="11742126"/>
    <w:rsid w:val="1176A050"/>
    <w:rsid w:val="117D3BD8"/>
    <w:rsid w:val="11876A80"/>
    <w:rsid w:val="1187F704"/>
    <w:rsid w:val="118B0417"/>
    <w:rsid w:val="118B7233"/>
    <w:rsid w:val="118C5CA3"/>
    <w:rsid w:val="118E1074"/>
    <w:rsid w:val="1191DEB4"/>
    <w:rsid w:val="119283E8"/>
    <w:rsid w:val="1193A51C"/>
    <w:rsid w:val="11964D42"/>
    <w:rsid w:val="1197334F"/>
    <w:rsid w:val="1197E70C"/>
    <w:rsid w:val="1199E825"/>
    <w:rsid w:val="119E5BDF"/>
    <w:rsid w:val="11A6534A"/>
    <w:rsid w:val="11A7661A"/>
    <w:rsid w:val="11A90542"/>
    <w:rsid w:val="11AF543A"/>
    <w:rsid w:val="11B32853"/>
    <w:rsid w:val="11B348A3"/>
    <w:rsid w:val="11B4768D"/>
    <w:rsid w:val="11B74931"/>
    <w:rsid w:val="11B8AD07"/>
    <w:rsid w:val="11B9F19D"/>
    <w:rsid w:val="11B9FF43"/>
    <w:rsid w:val="11BAC6C1"/>
    <w:rsid w:val="11BCB881"/>
    <w:rsid w:val="11BD2297"/>
    <w:rsid w:val="11BD7FB8"/>
    <w:rsid w:val="11BE262C"/>
    <w:rsid w:val="11BF5421"/>
    <w:rsid w:val="11C557D6"/>
    <w:rsid w:val="11CA25BA"/>
    <w:rsid w:val="11CFF87B"/>
    <w:rsid w:val="11D2CD4B"/>
    <w:rsid w:val="11D3A713"/>
    <w:rsid w:val="11D95800"/>
    <w:rsid w:val="11DC337F"/>
    <w:rsid w:val="11DCC7B4"/>
    <w:rsid w:val="11DE5BC2"/>
    <w:rsid w:val="11E2DDDA"/>
    <w:rsid w:val="11E3FA1A"/>
    <w:rsid w:val="11E6A4C0"/>
    <w:rsid w:val="11E73627"/>
    <w:rsid w:val="11E840BC"/>
    <w:rsid w:val="11E92B6D"/>
    <w:rsid w:val="11E942D1"/>
    <w:rsid w:val="11EA7978"/>
    <w:rsid w:val="11EAF989"/>
    <w:rsid w:val="11EE5BAE"/>
    <w:rsid w:val="11EE60D8"/>
    <w:rsid w:val="11F0072B"/>
    <w:rsid w:val="11F1B740"/>
    <w:rsid w:val="11F2102A"/>
    <w:rsid w:val="11FAD6EE"/>
    <w:rsid w:val="11FC5CA8"/>
    <w:rsid w:val="11FFBEFF"/>
    <w:rsid w:val="11FFFD9E"/>
    <w:rsid w:val="120004E5"/>
    <w:rsid w:val="120058A3"/>
    <w:rsid w:val="12010804"/>
    <w:rsid w:val="12050191"/>
    <w:rsid w:val="120B86BA"/>
    <w:rsid w:val="120BEF70"/>
    <w:rsid w:val="120F0510"/>
    <w:rsid w:val="120F9E81"/>
    <w:rsid w:val="121121F3"/>
    <w:rsid w:val="12142131"/>
    <w:rsid w:val="1215592A"/>
    <w:rsid w:val="1216EBC5"/>
    <w:rsid w:val="12171AD0"/>
    <w:rsid w:val="1219ECEE"/>
    <w:rsid w:val="121FBA5F"/>
    <w:rsid w:val="122148C1"/>
    <w:rsid w:val="122742AC"/>
    <w:rsid w:val="122934F3"/>
    <w:rsid w:val="122946FE"/>
    <w:rsid w:val="1229A3DE"/>
    <w:rsid w:val="122B6045"/>
    <w:rsid w:val="122BE97D"/>
    <w:rsid w:val="122C0EF7"/>
    <w:rsid w:val="122D3350"/>
    <w:rsid w:val="122E5BFF"/>
    <w:rsid w:val="122FF1B4"/>
    <w:rsid w:val="12346CB3"/>
    <w:rsid w:val="1235EC0C"/>
    <w:rsid w:val="12364985"/>
    <w:rsid w:val="12367F91"/>
    <w:rsid w:val="1236E82B"/>
    <w:rsid w:val="1237458B"/>
    <w:rsid w:val="1237A281"/>
    <w:rsid w:val="12399BFF"/>
    <w:rsid w:val="123C3A5C"/>
    <w:rsid w:val="123EB71D"/>
    <w:rsid w:val="123FD477"/>
    <w:rsid w:val="12425C32"/>
    <w:rsid w:val="124AC5B9"/>
    <w:rsid w:val="124F4159"/>
    <w:rsid w:val="1250D5E3"/>
    <w:rsid w:val="1253B09A"/>
    <w:rsid w:val="1259F8A2"/>
    <w:rsid w:val="125CE5ED"/>
    <w:rsid w:val="1262640E"/>
    <w:rsid w:val="1262989E"/>
    <w:rsid w:val="1264BB17"/>
    <w:rsid w:val="1265BFB3"/>
    <w:rsid w:val="126D61F5"/>
    <w:rsid w:val="126E2BE2"/>
    <w:rsid w:val="126E81D7"/>
    <w:rsid w:val="1272E016"/>
    <w:rsid w:val="12734EDA"/>
    <w:rsid w:val="1275E697"/>
    <w:rsid w:val="12763DEF"/>
    <w:rsid w:val="127AE963"/>
    <w:rsid w:val="127C966C"/>
    <w:rsid w:val="127EC9D2"/>
    <w:rsid w:val="12843725"/>
    <w:rsid w:val="1285CAF5"/>
    <w:rsid w:val="1289197F"/>
    <w:rsid w:val="128AC979"/>
    <w:rsid w:val="128B26C6"/>
    <w:rsid w:val="128B4A4C"/>
    <w:rsid w:val="128C1B58"/>
    <w:rsid w:val="128C5A39"/>
    <w:rsid w:val="128FBCA8"/>
    <w:rsid w:val="12904823"/>
    <w:rsid w:val="1292C8DE"/>
    <w:rsid w:val="12936E6B"/>
    <w:rsid w:val="1296F66A"/>
    <w:rsid w:val="129D0C19"/>
    <w:rsid w:val="129FB482"/>
    <w:rsid w:val="12A13690"/>
    <w:rsid w:val="12A2D8FB"/>
    <w:rsid w:val="12A32033"/>
    <w:rsid w:val="12A79AC4"/>
    <w:rsid w:val="12A97171"/>
    <w:rsid w:val="12AA2B67"/>
    <w:rsid w:val="12AF263C"/>
    <w:rsid w:val="12AF4D37"/>
    <w:rsid w:val="12B02B53"/>
    <w:rsid w:val="12B129F4"/>
    <w:rsid w:val="12B42E47"/>
    <w:rsid w:val="12B72BE4"/>
    <w:rsid w:val="12B84BB7"/>
    <w:rsid w:val="12B9E7DF"/>
    <w:rsid w:val="12C32B30"/>
    <w:rsid w:val="12C34288"/>
    <w:rsid w:val="12C56979"/>
    <w:rsid w:val="12C5EAAE"/>
    <w:rsid w:val="12CA7813"/>
    <w:rsid w:val="12CB130C"/>
    <w:rsid w:val="12CB7875"/>
    <w:rsid w:val="12D1758E"/>
    <w:rsid w:val="12D4C20F"/>
    <w:rsid w:val="12D67196"/>
    <w:rsid w:val="12D75DC2"/>
    <w:rsid w:val="12E4EE80"/>
    <w:rsid w:val="12E530B1"/>
    <w:rsid w:val="12E7D29E"/>
    <w:rsid w:val="12E84B5A"/>
    <w:rsid w:val="12E915E2"/>
    <w:rsid w:val="12EE1D64"/>
    <w:rsid w:val="12EEC406"/>
    <w:rsid w:val="12EFF915"/>
    <w:rsid w:val="12FA0F67"/>
    <w:rsid w:val="13032179"/>
    <w:rsid w:val="130991A7"/>
    <w:rsid w:val="131172D7"/>
    <w:rsid w:val="1317689C"/>
    <w:rsid w:val="131891EE"/>
    <w:rsid w:val="131D614C"/>
    <w:rsid w:val="131E3888"/>
    <w:rsid w:val="1320E448"/>
    <w:rsid w:val="1321593E"/>
    <w:rsid w:val="132E31A0"/>
    <w:rsid w:val="13381FFB"/>
    <w:rsid w:val="13383D5E"/>
    <w:rsid w:val="133A1BF5"/>
    <w:rsid w:val="13418F21"/>
    <w:rsid w:val="1341C65F"/>
    <w:rsid w:val="13423D57"/>
    <w:rsid w:val="13432686"/>
    <w:rsid w:val="134A098E"/>
    <w:rsid w:val="134C2077"/>
    <w:rsid w:val="134EBE08"/>
    <w:rsid w:val="134F1328"/>
    <w:rsid w:val="135237E8"/>
    <w:rsid w:val="135238F1"/>
    <w:rsid w:val="1356A74F"/>
    <w:rsid w:val="1357A07A"/>
    <w:rsid w:val="1359B51B"/>
    <w:rsid w:val="1359DD2F"/>
    <w:rsid w:val="135AA7D1"/>
    <w:rsid w:val="135FDF04"/>
    <w:rsid w:val="13605F74"/>
    <w:rsid w:val="13628307"/>
    <w:rsid w:val="1362DFBA"/>
    <w:rsid w:val="13660E08"/>
    <w:rsid w:val="13661CFD"/>
    <w:rsid w:val="13662959"/>
    <w:rsid w:val="13681AD2"/>
    <w:rsid w:val="136A8079"/>
    <w:rsid w:val="136B5873"/>
    <w:rsid w:val="136D1958"/>
    <w:rsid w:val="1374AEF6"/>
    <w:rsid w:val="137ABDA0"/>
    <w:rsid w:val="13828214"/>
    <w:rsid w:val="13837E33"/>
    <w:rsid w:val="1384FF4F"/>
    <w:rsid w:val="138A5C3E"/>
    <w:rsid w:val="138B5469"/>
    <w:rsid w:val="138BA0CF"/>
    <w:rsid w:val="138C13FE"/>
    <w:rsid w:val="138F8FE0"/>
    <w:rsid w:val="1391757C"/>
    <w:rsid w:val="13970FE9"/>
    <w:rsid w:val="139B9C96"/>
    <w:rsid w:val="13A31EB5"/>
    <w:rsid w:val="13A36D8A"/>
    <w:rsid w:val="13A9848B"/>
    <w:rsid w:val="13AA1A2E"/>
    <w:rsid w:val="13AC1021"/>
    <w:rsid w:val="13AD2215"/>
    <w:rsid w:val="13B1E6E8"/>
    <w:rsid w:val="13B33BB4"/>
    <w:rsid w:val="13B7CEE3"/>
    <w:rsid w:val="13B91CA3"/>
    <w:rsid w:val="13BB94EC"/>
    <w:rsid w:val="13BCACDE"/>
    <w:rsid w:val="13C10753"/>
    <w:rsid w:val="13C4C7C1"/>
    <w:rsid w:val="13CE348E"/>
    <w:rsid w:val="13D0E329"/>
    <w:rsid w:val="13D38DF6"/>
    <w:rsid w:val="13D4A428"/>
    <w:rsid w:val="13D84928"/>
    <w:rsid w:val="13DD9A53"/>
    <w:rsid w:val="13DE02F5"/>
    <w:rsid w:val="13DF00BD"/>
    <w:rsid w:val="13E1EFAB"/>
    <w:rsid w:val="13E22812"/>
    <w:rsid w:val="13E36B98"/>
    <w:rsid w:val="13E5B723"/>
    <w:rsid w:val="13E6306A"/>
    <w:rsid w:val="13EB33B6"/>
    <w:rsid w:val="13F65263"/>
    <w:rsid w:val="13F7069A"/>
    <w:rsid w:val="13F77149"/>
    <w:rsid w:val="13FAD68A"/>
    <w:rsid w:val="14003DE4"/>
    <w:rsid w:val="14021CBA"/>
    <w:rsid w:val="1403CF8F"/>
    <w:rsid w:val="1405F05A"/>
    <w:rsid w:val="1406D204"/>
    <w:rsid w:val="14080448"/>
    <w:rsid w:val="140C5392"/>
    <w:rsid w:val="140C7F00"/>
    <w:rsid w:val="1410BF0F"/>
    <w:rsid w:val="141259AA"/>
    <w:rsid w:val="14126D7F"/>
    <w:rsid w:val="141332E8"/>
    <w:rsid w:val="14180E17"/>
    <w:rsid w:val="141A11E8"/>
    <w:rsid w:val="141F1562"/>
    <w:rsid w:val="141F3931"/>
    <w:rsid w:val="1420238B"/>
    <w:rsid w:val="1423E2B4"/>
    <w:rsid w:val="1424A0E7"/>
    <w:rsid w:val="1426E2C0"/>
    <w:rsid w:val="14286287"/>
    <w:rsid w:val="142915DC"/>
    <w:rsid w:val="142BF1E6"/>
    <w:rsid w:val="142CEA8E"/>
    <w:rsid w:val="1434CF0F"/>
    <w:rsid w:val="1435A856"/>
    <w:rsid w:val="143766D5"/>
    <w:rsid w:val="143CA66A"/>
    <w:rsid w:val="1442F589"/>
    <w:rsid w:val="14439FF5"/>
    <w:rsid w:val="1445A78A"/>
    <w:rsid w:val="1445C394"/>
    <w:rsid w:val="14477D00"/>
    <w:rsid w:val="14499A93"/>
    <w:rsid w:val="14519A1F"/>
    <w:rsid w:val="145B2A7A"/>
    <w:rsid w:val="145D1F4E"/>
    <w:rsid w:val="145FE9CC"/>
    <w:rsid w:val="1462E625"/>
    <w:rsid w:val="146326B5"/>
    <w:rsid w:val="1465548F"/>
    <w:rsid w:val="1468584D"/>
    <w:rsid w:val="146A6C71"/>
    <w:rsid w:val="1470761A"/>
    <w:rsid w:val="14779DD9"/>
    <w:rsid w:val="14781F4E"/>
    <w:rsid w:val="14795F29"/>
    <w:rsid w:val="147B6AEE"/>
    <w:rsid w:val="148022CF"/>
    <w:rsid w:val="148118A2"/>
    <w:rsid w:val="1482E070"/>
    <w:rsid w:val="14856B40"/>
    <w:rsid w:val="14883EBD"/>
    <w:rsid w:val="148869E0"/>
    <w:rsid w:val="1490CB30"/>
    <w:rsid w:val="149127DD"/>
    <w:rsid w:val="1493F55B"/>
    <w:rsid w:val="1495D7F4"/>
    <w:rsid w:val="149EFA03"/>
    <w:rsid w:val="14A4E375"/>
    <w:rsid w:val="14AE1624"/>
    <w:rsid w:val="14B6A5E7"/>
    <w:rsid w:val="14B903DB"/>
    <w:rsid w:val="14BCA337"/>
    <w:rsid w:val="14BCAC0F"/>
    <w:rsid w:val="14BF1809"/>
    <w:rsid w:val="14C19B41"/>
    <w:rsid w:val="14C2D00F"/>
    <w:rsid w:val="14C32EFC"/>
    <w:rsid w:val="14C51277"/>
    <w:rsid w:val="14C572C1"/>
    <w:rsid w:val="14C707A4"/>
    <w:rsid w:val="14CDC1B7"/>
    <w:rsid w:val="14CEA98D"/>
    <w:rsid w:val="14CECAF2"/>
    <w:rsid w:val="14CF5CE2"/>
    <w:rsid w:val="14D4E855"/>
    <w:rsid w:val="14D5BE18"/>
    <w:rsid w:val="14D5EBFB"/>
    <w:rsid w:val="14DA65BE"/>
    <w:rsid w:val="14DA6F65"/>
    <w:rsid w:val="14DAC842"/>
    <w:rsid w:val="14DB552C"/>
    <w:rsid w:val="14DC6D84"/>
    <w:rsid w:val="14DDD1FA"/>
    <w:rsid w:val="14E1EF92"/>
    <w:rsid w:val="14E326A9"/>
    <w:rsid w:val="14E59E32"/>
    <w:rsid w:val="14E6F4FC"/>
    <w:rsid w:val="14E7103A"/>
    <w:rsid w:val="14EA01E5"/>
    <w:rsid w:val="14EA6F22"/>
    <w:rsid w:val="14EA97F2"/>
    <w:rsid w:val="14F21740"/>
    <w:rsid w:val="14F45BE7"/>
    <w:rsid w:val="14F9189E"/>
    <w:rsid w:val="14FD3BA1"/>
    <w:rsid w:val="14FF75D7"/>
    <w:rsid w:val="1500CA5D"/>
    <w:rsid w:val="15038E91"/>
    <w:rsid w:val="1509139B"/>
    <w:rsid w:val="150C5554"/>
    <w:rsid w:val="150F1657"/>
    <w:rsid w:val="1518511C"/>
    <w:rsid w:val="1519B410"/>
    <w:rsid w:val="1519D185"/>
    <w:rsid w:val="151F70FC"/>
    <w:rsid w:val="1520D295"/>
    <w:rsid w:val="1521EF4C"/>
    <w:rsid w:val="1524F967"/>
    <w:rsid w:val="152C0FD5"/>
    <w:rsid w:val="1533496A"/>
    <w:rsid w:val="15360318"/>
    <w:rsid w:val="15390AE6"/>
    <w:rsid w:val="153BA8C2"/>
    <w:rsid w:val="153CC4F2"/>
    <w:rsid w:val="15405504"/>
    <w:rsid w:val="15415153"/>
    <w:rsid w:val="15440096"/>
    <w:rsid w:val="15440942"/>
    <w:rsid w:val="154529D4"/>
    <w:rsid w:val="154700A2"/>
    <w:rsid w:val="154A39AC"/>
    <w:rsid w:val="154AFC81"/>
    <w:rsid w:val="154D9C27"/>
    <w:rsid w:val="15537101"/>
    <w:rsid w:val="1554E68A"/>
    <w:rsid w:val="155974E5"/>
    <w:rsid w:val="155B9B0A"/>
    <w:rsid w:val="1560520D"/>
    <w:rsid w:val="156258C2"/>
    <w:rsid w:val="156A63B2"/>
    <w:rsid w:val="156CC8D4"/>
    <w:rsid w:val="156E0122"/>
    <w:rsid w:val="1572DCAA"/>
    <w:rsid w:val="157EACD7"/>
    <w:rsid w:val="1580082E"/>
    <w:rsid w:val="1582B715"/>
    <w:rsid w:val="1583F112"/>
    <w:rsid w:val="1586C7D2"/>
    <w:rsid w:val="1589FAEA"/>
    <w:rsid w:val="158D29BC"/>
    <w:rsid w:val="1590582B"/>
    <w:rsid w:val="15931B09"/>
    <w:rsid w:val="159AA7E0"/>
    <w:rsid w:val="159C2571"/>
    <w:rsid w:val="159CDD93"/>
    <w:rsid w:val="159D091D"/>
    <w:rsid w:val="159EADE0"/>
    <w:rsid w:val="15A34BF2"/>
    <w:rsid w:val="15A4FD0E"/>
    <w:rsid w:val="15A7FA46"/>
    <w:rsid w:val="15A87529"/>
    <w:rsid w:val="15A902A0"/>
    <w:rsid w:val="15A9C4C0"/>
    <w:rsid w:val="15AA4DF8"/>
    <w:rsid w:val="15ABA276"/>
    <w:rsid w:val="15AC58AC"/>
    <w:rsid w:val="15ACEFE1"/>
    <w:rsid w:val="15AD5ECC"/>
    <w:rsid w:val="15AE41B5"/>
    <w:rsid w:val="15AE83D4"/>
    <w:rsid w:val="15B13B94"/>
    <w:rsid w:val="15B41CA3"/>
    <w:rsid w:val="15B53F11"/>
    <w:rsid w:val="15B573AA"/>
    <w:rsid w:val="15B67B3D"/>
    <w:rsid w:val="15B6DFE4"/>
    <w:rsid w:val="15B9B2BF"/>
    <w:rsid w:val="15B9D062"/>
    <w:rsid w:val="15B9D53C"/>
    <w:rsid w:val="15C28999"/>
    <w:rsid w:val="15C4D1D2"/>
    <w:rsid w:val="15C5F778"/>
    <w:rsid w:val="15C83CE6"/>
    <w:rsid w:val="15CEE15E"/>
    <w:rsid w:val="15D15F62"/>
    <w:rsid w:val="15D1A2A9"/>
    <w:rsid w:val="15D1ADE3"/>
    <w:rsid w:val="15D2DBD8"/>
    <w:rsid w:val="15D2F69F"/>
    <w:rsid w:val="15D54B2A"/>
    <w:rsid w:val="15E007B5"/>
    <w:rsid w:val="15E8D418"/>
    <w:rsid w:val="15E93E12"/>
    <w:rsid w:val="15EA8FBA"/>
    <w:rsid w:val="15EBFD9B"/>
    <w:rsid w:val="15F255BB"/>
    <w:rsid w:val="15F757CB"/>
    <w:rsid w:val="15F820C3"/>
    <w:rsid w:val="15FB9E3C"/>
    <w:rsid w:val="15FBD974"/>
    <w:rsid w:val="15FF0DB1"/>
    <w:rsid w:val="1602EA8C"/>
    <w:rsid w:val="1603206E"/>
    <w:rsid w:val="160546AE"/>
    <w:rsid w:val="160711F9"/>
    <w:rsid w:val="1607FFAD"/>
    <w:rsid w:val="160AE6F7"/>
    <w:rsid w:val="160B3698"/>
    <w:rsid w:val="160C62FA"/>
    <w:rsid w:val="160D7399"/>
    <w:rsid w:val="160E188A"/>
    <w:rsid w:val="160FA06A"/>
    <w:rsid w:val="1612953C"/>
    <w:rsid w:val="16136B99"/>
    <w:rsid w:val="1614A315"/>
    <w:rsid w:val="161563B3"/>
    <w:rsid w:val="1617BE04"/>
    <w:rsid w:val="161E1981"/>
    <w:rsid w:val="161EC9F4"/>
    <w:rsid w:val="1621BF9B"/>
    <w:rsid w:val="162452D9"/>
    <w:rsid w:val="162D7BF1"/>
    <w:rsid w:val="1631752D"/>
    <w:rsid w:val="16320CFC"/>
    <w:rsid w:val="163C9859"/>
    <w:rsid w:val="1641A20B"/>
    <w:rsid w:val="1641C865"/>
    <w:rsid w:val="164262F1"/>
    <w:rsid w:val="16492D28"/>
    <w:rsid w:val="164DF04C"/>
    <w:rsid w:val="164E0126"/>
    <w:rsid w:val="1650729C"/>
    <w:rsid w:val="16562DEC"/>
    <w:rsid w:val="165B0DD5"/>
    <w:rsid w:val="166232A7"/>
    <w:rsid w:val="1662506D"/>
    <w:rsid w:val="16689035"/>
    <w:rsid w:val="166FAED8"/>
    <w:rsid w:val="1671F0B3"/>
    <w:rsid w:val="16751A91"/>
    <w:rsid w:val="167528A4"/>
    <w:rsid w:val="16771BCC"/>
    <w:rsid w:val="167B038B"/>
    <w:rsid w:val="167B41CD"/>
    <w:rsid w:val="167BC418"/>
    <w:rsid w:val="167C9731"/>
    <w:rsid w:val="167E10C3"/>
    <w:rsid w:val="16805FCC"/>
    <w:rsid w:val="1680CA87"/>
    <w:rsid w:val="16833D51"/>
    <w:rsid w:val="1683CAAE"/>
    <w:rsid w:val="1685600A"/>
    <w:rsid w:val="16883EAD"/>
    <w:rsid w:val="16890BD6"/>
    <w:rsid w:val="16916B0A"/>
    <w:rsid w:val="1696CFEE"/>
    <w:rsid w:val="169A14EE"/>
    <w:rsid w:val="169B5E64"/>
    <w:rsid w:val="169BD2AC"/>
    <w:rsid w:val="169C4CDC"/>
    <w:rsid w:val="169CF4EF"/>
    <w:rsid w:val="169ED5D4"/>
    <w:rsid w:val="16A21276"/>
    <w:rsid w:val="16A465E3"/>
    <w:rsid w:val="16A48DC4"/>
    <w:rsid w:val="16A59EE9"/>
    <w:rsid w:val="16AFF41B"/>
    <w:rsid w:val="16B02FF2"/>
    <w:rsid w:val="16B93D4F"/>
    <w:rsid w:val="16BD7952"/>
    <w:rsid w:val="16BDEA28"/>
    <w:rsid w:val="16BFDA1B"/>
    <w:rsid w:val="16C3FD70"/>
    <w:rsid w:val="16C59A43"/>
    <w:rsid w:val="16C7E830"/>
    <w:rsid w:val="16C86FCE"/>
    <w:rsid w:val="16CEABC5"/>
    <w:rsid w:val="16D1811B"/>
    <w:rsid w:val="16D1FCBA"/>
    <w:rsid w:val="16D5C4D2"/>
    <w:rsid w:val="16D636FD"/>
    <w:rsid w:val="16D6DED3"/>
    <w:rsid w:val="16D8B55D"/>
    <w:rsid w:val="16DBB8E1"/>
    <w:rsid w:val="16DDA1E8"/>
    <w:rsid w:val="16DF9874"/>
    <w:rsid w:val="16E3040F"/>
    <w:rsid w:val="16E3AD79"/>
    <w:rsid w:val="16E8E4D2"/>
    <w:rsid w:val="16E9AD59"/>
    <w:rsid w:val="16F1C359"/>
    <w:rsid w:val="16F3DEA8"/>
    <w:rsid w:val="16F93D38"/>
    <w:rsid w:val="16F9B510"/>
    <w:rsid w:val="16FB169F"/>
    <w:rsid w:val="16FBC630"/>
    <w:rsid w:val="16FC0E31"/>
    <w:rsid w:val="17011AAF"/>
    <w:rsid w:val="17016947"/>
    <w:rsid w:val="17020E8E"/>
    <w:rsid w:val="17032ECA"/>
    <w:rsid w:val="1705B3E8"/>
    <w:rsid w:val="1705CDE0"/>
    <w:rsid w:val="1707CAEE"/>
    <w:rsid w:val="170FC8BA"/>
    <w:rsid w:val="17115C51"/>
    <w:rsid w:val="17131BEC"/>
    <w:rsid w:val="171362EA"/>
    <w:rsid w:val="1715767C"/>
    <w:rsid w:val="17171332"/>
    <w:rsid w:val="171927B6"/>
    <w:rsid w:val="171AF566"/>
    <w:rsid w:val="171BE37B"/>
    <w:rsid w:val="171CD50D"/>
    <w:rsid w:val="171E9676"/>
    <w:rsid w:val="171F99D9"/>
    <w:rsid w:val="1724B945"/>
    <w:rsid w:val="172B341E"/>
    <w:rsid w:val="172F18CC"/>
    <w:rsid w:val="173436FC"/>
    <w:rsid w:val="1735772F"/>
    <w:rsid w:val="173DA195"/>
    <w:rsid w:val="173E23A5"/>
    <w:rsid w:val="173FFDB1"/>
    <w:rsid w:val="174034FB"/>
    <w:rsid w:val="1743AC7A"/>
    <w:rsid w:val="174905E8"/>
    <w:rsid w:val="1749934E"/>
    <w:rsid w:val="174A5C8D"/>
    <w:rsid w:val="17565E1B"/>
    <w:rsid w:val="175D29CE"/>
    <w:rsid w:val="1762FA8D"/>
    <w:rsid w:val="1765601E"/>
    <w:rsid w:val="1765EEED"/>
    <w:rsid w:val="1767DAB8"/>
    <w:rsid w:val="17699ACE"/>
    <w:rsid w:val="176F2692"/>
    <w:rsid w:val="17723EA7"/>
    <w:rsid w:val="1773190B"/>
    <w:rsid w:val="177C39DC"/>
    <w:rsid w:val="177CEB08"/>
    <w:rsid w:val="177EFC63"/>
    <w:rsid w:val="1784A479"/>
    <w:rsid w:val="1787EA4F"/>
    <w:rsid w:val="17883360"/>
    <w:rsid w:val="1789AE6F"/>
    <w:rsid w:val="178A1EFC"/>
    <w:rsid w:val="178CED44"/>
    <w:rsid w:val="1793E5BD"/>
    <w:rsid w:val="1794661A"/>
    <w:rsid w:val="17969D8D"/>
    <w:rsid w:val="179915A2"/>
    <w:rsid w:val="179C4850"/>
    <w:rsid w:val="17A20D36"/>
    <w:rsid w:val="17A32CD2"/>
    <w:rsid w:val="17A4B7FD"/>
    <w:rsid w:val="17A8FF02"/>
    <w:rsid w:val="17AC212E"/>
    <w:rsid w:val="17AC9DF9"/>
    <w:rsid w:val="17B5859A"/>
    <w:rsid w:val="17B60525"/>
    <w:rsid w:val="17B95A65"/>
    <w:rsid w:val="17BA121D"/>
    <w:rsid w:val="17BAA8F6"/>
    <w:rsid w:val="17BE3CC7"/>
    <w:rsid w:val="17C6ECF1"/>
    <w:rsid w:val="17CAFEA5"/>
    <w:rsid w:val="17CD1EBD"/>
    <w:rsid w:val="17CD6787"/>
    <w:rsid w:val="17D18366"/>
    <w:rsid w:val="17D781C2"/>
    <w:rsid w:val="17D92B41"/>
    <w:rsid w:val="17DEE65E"/>
    <w:rsid w:val="17DF5C3B"/>
    <w:rsid w:val="17E0A526"/>
    <w:rsid w:val="17E103F1"/>
    <w:rsid w:val="17E13C3F"/>
    <w:rsid w:val="17E8AE97"/>
    <w:rsid w:val="17ED8D47"/>
    <w:rsid w:val="17F1582F"/>
    <w:rsid w:val="17F1DD9F"/>
    <w:rsid w:val="17F8DE5A"/>
    <w:rsid w:val="17F94552"/>
    <w:rsid w:val="17F97AF8"/>
    <w:rsid w:val="17FADA88"/>
    <w:rsid w:val="17FC4E92"/>
    <w:rsid w:val="1801AD9E"/>
    <w:rsid w:val="1801E8D0"/>
    <w:rsid w:val="18056BD8"/>
    <w:rsid w:val="18139FB0"/>
    <w:rsid w:val="18144F46"/>
    <w:rsid w:val="181901FC"/>
    <w:rsid w:val="1823B7CB"/>
    <w:rsid w:val="1826B325"/>
    <w:rsid w:val="182819D3"/>
    <w:rsid w:val="18286B92"/>
    <w:rsid w:val="182AD79E"/>
    <w:rsid w:val="182D7CB6"/>
    <w:rsid w:val="18321E3C"/>
    <w:rsid w:val="183A9AEC"/>
    <w:rsid w:val="18405E25"/>
    <w:rsid w:val="1840C331"/>
    <w:rsid w:val="1845E803"/>
    <w:rsid w:val="184628D9"/>
    <w:rsid w:val="184CEE24"/>
    <w:rsid w:val="184EA8BF"/>
    <w:rsid w:val="18506516"/>
    <w:rsid w:val="1854823F"/>
    <w:rsid w:val="185601AC"/>
    <w:rsid w:val="185AD83A"/>
    <w:rsid w:val="185BC5F8"/>
    <w:rsid w:val="185F101A"/>
    <w:rsid w:val="18622AEC"/>
    <w:rsid w:val="186250DA"/>
    <w:rsid w:val="18646BE0"/>
    <w:rsid w:val="18649A3B"/>
    <w:rsid w:val="1868AEBA"/>
    <w:rsid w:val="18706566"/>
    <w:rsid w:val="1873656F"/>
    <w:rsid w:val="1875F419"/>
    <w:rsid w:val="1876036D"/>
    <w:rsid w:val="18818E83"/>
    <w:rsid w:val="188DF1CD"/>
    <w:rsid w:val="188F5DA0"/>
    <w:rsid w:val="1895C7D3"/>
    <w:rsid w:val="189A61A1"/>
    <w:rsid w:val="189DEF85"/>
    <w:rsid w:val="189EC4A9"/>
    <w:rsid w:val="18A7DC34"/>
    <w:rsid w:val="18A91B14"/>
    <w:rsid w:val="18A950DD"/>
    <w:rsid w:val="18ABE797"/>
    <w:rsid w:val="18AD8ADE"/>
    <w:rsid w:val="18AF8F46"/>
    <w:rsid w:val="18AFD10A"/>
    <w:rsid w:val="18BDC821"/>
    <w:rsid w:val="18BF11D3"/>
    <w:rsid w:val="18C0E1B0"/>
    <w:rsid w:val="18C398BA"/>
    <w:rsid w:val="18C8D537"/>
    <w:rsid w:val="18CB7F13"/>
    <w:rsid w:val="18CBCC3A"/>
    <w:rsid w:val="18CC5FE7"/>
    <w:rsid w:val="18D10EB9"/>
    <w:rsid w:val="18D2CA3E"/>
    <w:rsid w:val="18D48D7F"/>
    <w:rsid w:val="18D7438D"/>
    <w:rsid w:val="18D97B15"/>
    <w:rsid w:val="18DA3CC7"/>
    <w:rsid w:val="18DCFD02"/>
    <w:rsid w:val="18DD7F8D"/>
    <w:rsid w:val="18E1D0A7"/>
    <w:rsid w:val="18E548B4"/>
    <w:rsid w:val="18E9D875"/>
    <w:rsid w:val="18EA8549"/>
    <w:rsid w:val="18EAB4B0"/>
    <w:rsid w:val="18EB171E"/>
    <w:rsid w:val="18F36D43"/>
    <w:rsid w:val="18F48EE1"/>
    <w:rsid w:val="18F781EC"/>
    <w:rsid w:val="18F9140D"/>
    <w:rsid w:val="18FA728D"/>
    <w:rsid w:val="1900FA1D"/>
    <w:rsid w:val="19017115"/>
    <w:rsid w:val="19046FA1"/>
    <w:rsid w:val="1907C62F"/>
    <w:rsid w:val="191119D1"/>
    <w:rsid w:val="1917B979"/>
    <w:rsid w:val="1919E488"/>
    <w:rsid w:val="191B0F85"/>
    <w:rsid w:val="191DF233"/>
    <w:rsid w:val="191DFBD5"/>
    <w:rsid w:val="191F5C9E"/>
    <w:rsid w:val="19218C63"/>
    <w:rsid w:val="192311F5"/>
    <w:rsid w:val="1929088D"/>
    <w:rsid w:val="192A8613"/>
    <w:rsid w:val="192BC442"/>
    <w:rsid w:val="19317DDB"/>
    <w:rsid w:val="193239AA"/>
    <w:rsid w:val="1938B253"/>
    <w:rsid w:val="1939A2D0"/>
    <w:rsid w:val="193A29B8"/>
    <w:rsid w:val="193A8B4E"/>
    <w:rsid w:val="193E3F73"/>
    <w:rsid w:val="1940EA5A"/>
    <w:rsid w:val="19468385"/>
    <w:rsid w:val="194B7AA4"/>
    <w:rsid w:val="19509951"/>
    <w:rsid w:val="19545BB4"/>
    <w:rsid w:val="19552AC6"/>
    <w:rsid w:val="19563A9C"/>
    <w:rsid w:val="1958D347"/>
    <w:rsid w:val="195A6A2F"/>
    <w:rsid w:val="195CD719"/>
    <w:rsid w:val="19621FA9"/>
    <w:rsid w:val="19630358"/>
    <w:rsid w:val="1965A571"/>
    <w:rsid w:val="19672CEC"/>
    <w:rsid w:val="19734421"/>
    <w:rsid w:val="1974FE73"/>
    <w:rsid w:val="19752349"/>
    <w:rsid w:val="197A34DD"/>
    <w:rsid w:val="197CCE8A"/>
    <w:rsid w:val="197E002C"/>
    <w:rsid w:val="19847EF8"/>
    <w:rsid w:val="19850AF3"/>
    <w:rsid w:val="1985BA55"/>
    <w:rsid w:val="198604A3"/>
    <w:rsid w:val="19901D1F"/>
    <w:rsid w:val="1990B5FD"/>
    <w:rsid w:val="1992FF6E"/>
    <w:rsid w:val="19939ECF"/>
    <w:rsid w:val="1994CA7A"/>
    <w:rsid w:val="199AA69C"/>
    <w:rsid w:val="199B1587"/>
    <w:rsid w:val="199D864C"/>
    <w:rsid w:val="199F618A"/>
    <w:rsid w:val="19A3F449"/>
    <w:rsid w:val="19ACE9AB"/>
    <w:rsid w:val="19AF1C2C"/>
    <w:rsid w:val="19B17119"/>
    <w:rsid w:val="19B7E375"/>
    <w:rsid w:val="19BA2202"/>
    <w:rsid w:val="19BE74D3"/>
    <w:rsid w:val="19BF69F4"/>
    <w:rsid w:val="19BFF364"/>
    <w:rsid w:val="19C04526"/>
    <w:rsid w:val="19C1C358"/>
    <w:rsid w:val="19C3C579"/>
    <w:rsid w:val="19C639F2"/>
    <w:rsid w:val="19C84958"/>
    <w:rsid w:val="19CA2331"/>
    <w:rsid w:val="19CDE810"/>
    <w:rsid w:val="19D65983"/>
    <w:rsid w:val="19DB95FF"/>
    <w:rsid w:val="19E0BAF6"/>
    <w:rsid w:val="19E26B73"/>
    <w:rsid w:val="19E5554E"/>
    <w:rsid w:val="19EE7BD9"/>
    <w:rsid w:val="19F1C3F7"/>
    <w:rsid w:val="19F62233"/>
    <w:rsid w:val="19F902B2"/>
    <w:rsid w:val="19F97EA6"/>
    <w:rsid w:val="19FD59C6"/>
    <w:rsid w:val="19FE92EE"/>
    <w:rsid w:val="19FF2D65"/>
    <w:rsid w:val="1A038435"/>
    <w:rsid w:val="1A03CD5B"/>
    <w:rsid w:val="1A057277"/>
    <w:rsid w:val="1A08C153"/>
    <w:rsid w:val="1A09A0A5"/>
    <w:rsid w:val="1A0A8C37"/>
    <w:rsid w:val="1A12F367"/>
    <w:rsid w:val="1A16CBA0"/>
    <w:rsid w:val="1A1E7B1E"/>
    <w:rsid w:val="1A203851"/>
    <w:rsid w:val="1A20E194"/>
    <w:rsid w:val="1A233BCB"/>
    <w:rsid w:val="1A23CF76"/>
    <w:rsid w:val="1A2442D5"/>
    <w:rsid w:val="1A24C031"/>
    <w:rsid w:val="1A25A030"/>
    <w:rsid w:val="1A295FD0"/>
    <w:rsid w:val="1A335203"/>
    <w:rsid w:val="1A339DF4"/>
    <w:rsid w:val="1A346C5A"/>
    <w:rsid w:val="1A34AAA5"/>
    <w:rsid w:val="1A393349"/>
    <w:rsid w:val="1A3A0CF9"/>
    <w:rsid w:val="1A3FB72F"/>
    <w:rsid w:val="1A43F0F2"/>
    <w:rsid w:val="1A4CFF54"/>
    <w:rsid w:val="1A4D5292"/>
    <w:rsid w:val="1A4DD1C1"/>
    <w:rsid w:val="1A4FD5D8"/>
    <w:rsid w:val="1A53ED9E"/>
    <w:rsid w:val="1A580148"/>
    <w:rsid w:val="1A595072"/>
    <w:rsid w:val="1A596DBC"/>
    <w:rsid w:val="1A598A01"/>
    <w:rsid w:val="1A62E1AF"/>
    <w:rsid w:val="1A663CCB"/>
    <w:rsid w:val="1A681E15"/>
    <w:rsid w:val="1A687A21"/>
    <w:rsid w:val="1A68CBE7"/>
    <w:rsid w:val="1A6AAA23"/>
    <w:rsid w:val="1A6F9EB7"/>
    <w:rsid w:val="1A743AAB"/>
    <w:rsid w:val="1A781A11"/>
    <w:rsid w:val="1A78F801"/>
    <w:rsid w:val="1A7BF9B3"/>
    <w:rsid w:val="1A7F4E4D"/>
    <w:rsid w:val="1A852EE3"/>
    <w:rsid w:val="1A8E5AAB"/>
    <w:rsid w:val="1A917F38"/>
    <w:rsid w:val="1A932EEC"/>
    <w:rsid w:val="1A954EDA"/>
    <w:rsid w:val="1A9AC114"/>
    <w:rsid w:val="1A9E401A"/>
    <w:rsid w:val="1AA5AC80"/>
    <w:rsid w:val="1AA5B9FF"/>
    <w:rsid w:val="1AA73142"/>
    <w:rsid w:val="1AB31D0D"/>
    <w:rsid w:val="1AB360AD"/>
    <w:rsid w:val="1AB495A6"/>
    <w:rsid w:val="1ABA46FA"/>
    <w:rsid w:val="1AC52D8B"/>
    <w:rsid w:val="1AC77196"/>
    <w:rsid w:val="1AC90B5F"/>
    <w:rsid w:val="1ACCFE98"/>
    <w:rsid w:val="1ACD4E3C"/>
    <w:rsid w:val="1ACFC7E0"/>
    <w:rsid w:val="1AD2FBBA"/>
    <w:rsid w:val="1AD586FE"/>
    <w:rsid w:val="1AD69B8D"/>
    <w:rsid w:val="1ADAB4D2"/>
    <w:rsid w:val="1ADCCE7D"/>
    <w:rsid w:val="1ADFA651"/>
    <w:rsid w:val="1AE0EDF5"/>
    <w:rsid w:val="1AE1AA8C"/>
    <w:rsid w:val="1AE6A86F"/>
    <w:rsid w:val="1AE86D0D"/>
    <w:rsid w:val="1AE9CBB3"/>
    <w:rsid w:val="1AEA0298"/>
    <w:rsid w:val="1AEE60ED"/>
    <w:rsid w:val="1AF3B67E"/>
    <w:rsid w:val="1AF710D9"/>
    <w:rsid w:val="1AFC6CE5"/>
    <w:rsid w:val="1AFF6B2A"/>
    <w:rsid w:val="1B03FF3D"/>
    <w:rsid w:val="1B096AD7"/>
    <w:rsid w:val="1B0F9FFA"/>
    <w:rsid w:val="1B10BDA5"/>
    <w:rsid w:val="1B110CD9"/>
    <w:rsid w:val="1B121B49"/>
    <w:rsid w:val="1B14E45D"/>
    <w:rsid w:val="1B179885"/>
    <w:rsid w:val="1B1F47D9"/>
    <w:rsid w:val="1B20F524"/>
    <w:rsid w:val="1B218B42"/>
    <w:rsid w:val="1B2AF3BD"/>
    <w:rsid w:val="1B2F9A18"/>
    <w:rsid w:val="1B2FB5DC"/>
    <w:rsid w:val="1B31585A"/>
    <w:rsid w:val="1B31F86B"/>
    <w:rsid w:val="1B32E89D"/>
    <w:rsid w:val="1B335F23"/>
    <w:rsid w:val="1B34AA76"/>
    <w:rsid w:val="1B39FF3E"/>
    <w:rsid w:val="1B477B6F"/>
    <w:rsid w:val="1B4A85CA"/>
    <w:rsid w:val="1B4A9455"/>
    <w:rsid w:val="1B4AB02F"/>
    <w:rsid w:val="1B4C92A1"/>
    <w:rsid w:val="1B5139F5"/>
    <w:rsid w:val="1B552A71"/>
    <w:rsid w:val="1B55B4F3"/>
    <w:rsid w:val="1B567E3B"/>
    <w:rsid w:val="1B5C64C9"/>
    <w:rsid w:val="1B5D2687"/>
    <w:rsid w:val="1B5F8529"/>
    <w:rsid w:val="1B6068CC"/>
    <w:rsid w:val="1B6120E3"/>
    <w:rsid w:val="1B68EF1F"/>
    <w:rsid w:val="1B6A69C0"/>
    <w:rsid w:val="1B6CF502"/>
    <w:rsid w:val="1B722353"/>
    <w:rsid w:val="1B74D13E"/>
    <w:rsid w:val="1B75ED9A"/>
    <w:rsid w:val="1B785612"/>
    <w:rsid w:val="1B78C0C7"/>
    <w:rsid w:val="1B7AAC95"/>
    <w:rsid w:val="1B7C8DF8"/>
    <w:rsid w:val="1B808E37"/>
    <w:rsid w:val="1B808F06"/>
    <w:rsid w:val="1B865AC3"/>
    <w:rsid w:val="1B89A083"/>
    <w:rsid w:val="1B8C0F70"/>
    <w:rsid w:val="1B8C99DF"/>
    <w:rsid w:val="1B8E2BCA"/>
    <w:rsid w:val="1B8FC4BA"/>
    <w:rsid w:val="1B90E939"/>
    <w:rsid w:val="1B92E80F"/>
    <w:rsid w:val="1B93860F"/>
    <w:rsid w:val="1B9789C4"/>
    <w:rsid w:val="1BA62F79"/>
    <w:rsid w:val="1BAB74C0"/>
    <w:rsid w:val="1BAE438C"/>
    <w:rsid w:val="1BB1238D"/>
    <w:rsid w:val="1BB26432"/>
    <w:rsid w:val="1BB3E0D9"/>
    <w:rsid w:val="1BB4F4E3"/>
    <w:rsid w:val="1BB56CE3"/>
    <w:rsid w:val="1BB6176E"/>
    <w:rsid w:val="1BB6E02A"/>
    <w:rsid w:val="1BBF0E24"/>
    <w:rsid w:val="1BC48746"/>
    <w:rsid w:val="1BC7274B"/>
    <w:rsid w:val="1BC79379"/>
    <w:rsid w:val="1BC85DD6"/>
    <w:rsid w:val="1BCB2CE6"/>
    <w:rsid w:val="1BCCD11D"/>
    <w:rsid w:val="1BD214FC"/>
    <w:rsid w:val="1BD37C13"/>
    <w:rsid w:val="1BD70190"/>
    <w:rsid w:val="1BDA4D4E"/>
    <w:rsid w:val="1BDBCA0D"/>
    <w:rsid w:val="1BDBEAD0"/>
    <w:rsid w:val="1BDBF88F"/>
    <w:rsid w:val="1BDD040C"/>
    <w:rsid w:val="1BDFC9B3"/>
    <w:rsid w:val="1BE0D4E4"/>
    <w:rsid w:val="1BE96000"/>
    <w:rsid w:val="1BECA42E"/>
    <w:rsid w:val="1BEDA2D6"/>
    <w:rsid w:val="1BEF85E8"/>
    <w:rsid w:val="1BF0BBAC"/>
    <w:rsid w:val="1BF31651"/>
    <w:rsid w:val="1BF35403"/>
    <w:rsid w:val="1BF515D2"/>
    <w:rsid w:val="1BF868C1"/>
    <w:rsid w:val="1BFE60DF"/>
    <w:rsid w:val="1BFF4B04"/>
    <w:rsid w:val="1C00203B"/>
    <w:rsid w:val="1C0428E4"/>
    <w:rsid w:val="1C0C41EC"/>
    <w:rsid w:val="1C0D8EF3"/>
    <w:rsid w:val="1C0DB740"/>
    <w:rsid w:val="1C0DBC50"/>
    <w:rsid w:val="1C111BD7"/>
    <w:rsid w:val="1C139EBE"/>
    <w:rsid w:val="1C1680F9"/>
    <w:rsid w:val="1C18809A"/>
    <w:rsid w:val="1C18AA09"/>
    <w:rsid w:val="1C1E50F6"/>
    <w:rsid w:val="1C22D20A"/>
    <w:rsid w:val="1C23B22A"/>
    <w:rsid w:val="1C23BD8D"/>
    <w:rsid w:val="1C25630E"/>
    <w:rsid w:val="1C268AE1"/>
    <w:rsid w:val="1C26CC21"/>
    <w:rsid w:val="1C2A768D"/>
    <w:rsid w:val="1C3039B4"/>
    <w:rsid w:val="1C30FA29"/>
    <w:rsid w:val="1C370C3E"/>
    <w:rsid w:val="1C3A2505"/>
    <w:rsid w:val="1C3C6A98"/>
    <w:rsid w:val="1C3D6971"/>
    <w:rsid w:val="1C410FCE"/>
    <w:rsid w:val="1C414692"/>
    <w:rsid w:val="1C448DFA"/>
    <w:rsid w:val="1C44BCB7"/>
    <w:rsid w:val="1C45F028"/>
    <w:rsid w:val="1C464C3C"/>
    <w:rsid w:val="1C473CF6"/>
    <w:rsid w:val="1C4E11DC"/>
    <w:rsid w:val="1C4E2519"/>
    <w:rsid w:val="1C574AF8"/>
    <w:rsid w:val="1C5ACFA3"/>
    <w:rsid w:val="1C5B5B9E"/>
    <w:rsid w:val="1C5C3B60"/>
    <w:rsid w:val="1C5D85BF"/>
    <w:rsid w:val="1C5DE007"/>
    <w:rsid w:val="1C62E5F7"/>
    <w:rsid w:val="1C676247"/>
    <w:rsid w:val="1C68491A"/>
    <w:rsid w:val="1C693AFD"/>
    <w:rsid w:val="1C7354DF"/>
    <w:rsid w:val="1C749974"/>
    <w:rsid w:val="1C7857D4"/>
    <w:rsid w:val="1C7B76B2"/>
    <w:rsid w:val="1C7EB0C8"/>
    <w:rsid w:val="1C7EF6FA"/>
    <w:rsid w:val="1C7FE9A0"/>
    <w:rsid w:val="1C805B80"/>
    <w:rsid w:val="1C821846"/>
    <w:rsid w:val="1C8559FF"/>
    <w:rsid w:val="1C855F55"/>
    <w:rsid w:val="1C866D45"/>
    <w:rsid w:val="1C88DB20"/>
    <w:rsid w:val="1C94BAE4"/>
    <w:rsid w:val="1C9AF16D"/>
    <w:rsid w:val="1CA0D48D"/>
    <w:rsid w:val="1CA16425"/>
    <w:rsid w:val="1CA20EDE"/>
    <w:rsid w:val="1CA4B525"/>
    <w:rsid w:val="1CA4C5EB"/>
    <w:rsid w:val="1CA87BA2"/>
    <w:rsid w:val="1CACD4EA"/>
    <w:rsid w:val="1CB17C4F"/>
    <w:rsid w:val="1CB212B7"/>
    <w:rsid w:val="1CB2E57F"/>
    <w:rsid w:val="1CB56DC6"/>
    <w:rsid w:val="1CB99063"/>
    <w:rsid w:val="1CB99870"/>
    <w:rsid w:val="1CBA5BB3"/>
    <w:rsid w:val="1CC7F179"/>
    <w:rsid w:val="1CC9BD50"/>
    <w:rsid w:val="1CCAAA74"/>
    <w:rsid w:val="1CCBB632"/>
    <w:rsid w:val="1CCDD20F"/>
    <w:rsid w:val="1CD0AE34"/>
    <w:rsid w:val="1CD0CA7B"/>
    <w:rsid w:val="1CD2F3B2"/>
    <w:rsid w:val="1CD364C3"/>
    <w:rsid w:val="1CD59071"/>
    <w:rsid w:val="1CDD61EE"/>
    <w:rsid w:val="1CDD7965"/>
    <w:rsid w:val="1CDE7B36"/>
    <w:rsid w:val="1CE15E6D"/>
    <w:rsid w:val="1CE26821"/>
    <w:rsid w:val="1CE50691"/>
    <w:rsid w:val="1CE5E48B"/>
    <w:rsid w:val="1CE650A7"/>
    <w:rsid w:val="1CE65B14"/>
    <w:rsid w:val="1CED4CB2"/>
    <w:rsid w:val="1CED61AB"/>
    <w:rsid w:val="1CEEC99E"/>
    <w:rsid w:val="1CEF0493"/>
    <w:rsid w:val="1CEFC68C"/>
    <w:rsid w:val="1CEFDF26"/>
    <w:rsid w:val="1CF30319"/>
    <w:rsid w:val="1CF50415"/>
    <w:rsid w:val="1CF55A0C"/>
    <w:rsid w:val="1CF85F25"/>
    <w:rsid w:val="1CF8B464"/>
    <w:rsid w:val="1CFF414C"/>
    <w:rsid w:val="1D00FA97"/>
    <w:rsid w:val="1D036588"/>
    <w:rsid w:val="1D06CFD3"/>
    <w:rsid w:val="1D0ACF8E"/>
    <w:rsid w:val="1D0DF705"/>
    <w:rsid w:val="1D0EC5AB"/>
    <w:rsid w:val="1D16CFC1"/>
    <w:rsid w:val="1D198FA4"/>
    <w:rsid w:val="1D1E88F5"/>
    <w:rsid w:val="1D2068DE"/>
    <w:rsid w:val="1D248C82"/>
    <w:rsid w:val="1D28E9E4"/>
    <w:rsid w:val="1D2CB99A"/>
    <w:rsid w:val="1D2ECE84"/>
    <w:rsid w:val="1D320503"/>
    <w:rsid w:val="1D37B152"/>
    <w:rsid w:val="1D3C6540"/>
    <w:rsid w:val="1D3C85EF"/>
    <w:rsid w:val="1D3FD8E8"/>
    <w:rsid w:val="1D426A46"/>
    <w:rsid w:val="1D46613A"/>
    <w:rsid w:val="1D47DC80"/>
    <w:rsid w:val="1D4B8D4E"/>
    <w:rsid w:val="1D4BD5E6"/>
    <w:rsid w:val="1D4BECA4"/>
    <w:rsid w:val="1D4CACEA"/>
    <w:rsid w:val="1D4E4FD5"/>
    <w:rsid w:val="1D54E258"/>
    <w:rsid w:val="1D5580EA"/>
    <w:rsid w:val="1D59DB0C"/>
    <w:rsid w:val="1D5C42FE"/>
    <w:rsid w:val="1D600CDB"/>
    <w:rsid w:val="1D62580C"/>
    <w:rsid w:val="1D63C52D"/>
    <w:rsid w:val="1D688DF4"/>
    <w:rsid w:val="1D6E89A4"/>
    <w:rsid w:val="1D71742F"/>
    <w:rsid w:val="1D71A83C"/>
    <w:rsid w:val="1D746CDB"/>
    <w:rsid w:val="1D74A32D"/>
    <w:rsid w:val="1D7602BE"/>
    <w:rsid w:val="1D786216"/>
    <w:rsid w:val="1D788AD0"/>
    <w:rsid w:val="1D7994C7"/>
    <w:rsid w:val="1D7B32E2"/>
    <w:rsid w:val="1D803644"/>
    <w:rsid w:val="1D80611C"/>
    <w:rsid w:val="1D81DD0C"/>
    <w:rsid w:val="1D82774F"/>
    <w:rsid w:val="1D83302C"/>
    <w:rsid w:val="1D85CA93"/>
    <w:rsid w:val="1D880BD8"/>
    <w:rsid w:val="1D956037"/>
    <w:rsid w:val="1D964063"/>
    <w:rsid w:val="1D969E65"/>
    <w:rsid w:val="1D9CCEF3"/>
    <w:rsid w:val="1D9FD531"/>
    <w:rsid w:val="1DA1A5E5"/>
    <w:rsid w:val="1DA46D45"/>
    <w:rsid w:val="1DA4CE58"/>
    <w:rsid w:val="1DACEC38"/>
    <w:rsid w:val="1DAD6CF9"/>
    <w:rsid w:val="1DAFF63A"/>
    <w:rsid w:val="1DB1414B"/>
    <w:rsid w:val="1DB1D68E"/>
    <w:rsid w:val="1DB375C6"/>
    <w:rsid w:val="1DB3CE9F"/>
    <w:rsid w:val="1DB5CF73"/>
    <w:rsid w:val="1DB6135D"/>
    <w:rsid w:val="1DBA2F79"/>
    <w:rsid w:val="1DBF5E1E"/>
    <w:rsid w:val="1DC8544E"/>
    <w:rsid w:val="1DC90B0A"/>
    <w:rsid w:val="1DCA63ED"/>
    <w:rsid w:val="1DCC9F62"/>
    <w:rsid w:val="1DCDBB21"/>
    <w:rsid w:val="1DD33C50"/>
    <w:rsid w:val="1DD5A15E"/>
    <w:rsid w:val="1DD7CC24"/>
    <w:rsid w:val="1DD83DB3"/>
    <w:rsid w:val="1DDCF85F"/>
    <w:rsid w:val="1DDFF971"/>
    <w:rsid w:val="1DEA6CDC"/>
    <w:rsid w:val="1DEBC1A2"/>
    <w:rsid w:val="1DED4FA0"/>
    <w:rsid w:val="1DF2C22D"/>
    <w:rsid w:val="1DF33EEE"/>
    <w:rsid w:val="1DF5C9BB"/>
    <w:rsid w:val="1DF916F5"/>
    <w:rsid w:val="1DFB30FC"/>
    <w:rsid w:val="1DFCECC9"/>
    <w:rsid w:val="1DFEACB6"/>
    <w:rsid w:val="1E007DF9"/>
    <w:rsid w:val="1E0407E2"/>
    <w:rsid w:val="1E04CFF7"/>
    <w:rsid w:val="1E061CF3"/>
    <w:rsid w:val="1E0A0092"/>
    <w:rsid w:val="1E0C1E4C"/>
    <w:rsid w:val="1E0C3A00"/>
    <w:rsid w:val="1E0CF6F3"/>
    <w:rsid w:val="1E119CF9"/>
    <w:rsid w:val="1E174713"/>
    <w:rsid w:val="1E20765C"/>
    <w:rsid w:val="1E2294C9"/>
    <w:rsid w:val="1E25EA9E"/>
    <w:rsid w:val="1E289FB0"/>
    <w:rsid w:val="1E28DB10"/>
    <w:rsid w:val="1E29349D"/>
    <w:rsid w:val="1E3467B6"/>
    <w:rsid w:val="1E398DCA"/>
    <w:rsid w:val="1E3AEE9F"/>
    <w:rsid w:val="1E3C6DD9"/>
    <w:rsid w:val="1E3F71A0"/>
    <w:rsid w:val="1E40CC9E"/>
    <w:rsid w:val="1E430A2B"/>
    <w:rsid w:val="1E436B31"/>
    <w:rsid w:val="1E44EB88"/>
    <w:rsid w:val="1E4556DF"/>
    <w:rsid w:val="1E4D2BC3"/>
    <w:rsid w:val="1E4F2F72"/>
    <w:rsid w:val="1E503397"/>
    <w:rsid w:val="1E5110CA"/>
    <w:rsid w:val="1E54C166"/>
    <w:rsid w:val="1E565C9A"/>
    <w:rsid w:val="1E58AE82"/>
    <w:rsid w:val="1E595199"/>
    <w:rsid w:val="1E5CE4F5"/>
    <w:rsid w:val="1E5D2BC0"/>
    <w:rsid w:val="1E6267A5"/>
    <w:rsid w:val="1E6B2CAB"/>
    <w:rsid w:val="1E6B51E7"/>
    <w:rsid w:val="1E6C9ADC"/>
    <w:rsid w:val="1E6D8C79"/>
    <w:rsid w:val="1E6FA97B"/>
    <w:rsid w:val="1E73A7BE"/>
    <w:rsid w:val="1E770EEE"/>
    <w:rsid w:val="1E7A9603"/>
    <w:rsid w:val="1E7B306E"/>
    <w:rsid w:val="1E7D70B0"/>
    <w:rsid w:val="1E81EE09"/>
    <w:rsid w:val="1E86678E"/>
    <w:rsid w:val="1E8789AF"/>
    <w:rsid w:val="1E8CC448"/>
    <w:rsid w:val="1E8DABA1"/>
    <w:rsid w:val="1E8FDA77"/>
    <w:rsid w:val="1E9222B2"/>
    <w:rsid w:val="1E947EF5"/>
    <w:rsid w:val="1E95DC59"/>
    <w:rsid w:val="1E98D9A8"/>
    <w:rsid w:val="1E9C11BC"/>
    <w:rsid w:val="1E9E4A8C"/>
    <w:rsid w:val="1E9FF377"/>
    <w:rsid w:val="1EA7A8F3"/>
    <w:rsid w:val="1EA80D72"/>
    <w:rsid w:val="1EAC730F"/>
    <w:rsid w:val="1EAD34D4"/>
    <w:rsid w:val="1EB0F84F"/>
    <w:rsid w:val="1EB72376"/>
    <w:rsid w:val="1EB89849"/>
    <w:rsid w:val="1EC1B9CF"/>
    <w:rsid w:val="1EC50249"/>
    <w:rsid w:val="1EC84243"/>
    <w:rsid w:val="1EC88CCC"/>
    <w:rsid w:val="1EC9A14A"/>
    <w:rsid w:val="1ECB5E7D"/>
    <w:rsid w:val="1ECB6756"/>
    <w:rsid w:val="1ECD8EDC"/>
    <w:rsid w:val="1ECDACAD"/>
    <w:rsid w:val="1ECDFD2B"/>
    <w:rsid w:val="1ED0694F"/>
    <w:rsid w:val="1ED4CBCC"/>
    <w:rsid w:val="1ED5E8C0"/>
    <w:rsid w:val="1EDDDF8C"/>
    <w:rsid w:val="1EDEBF4B"/>
    <w:rsid w:val="1EDFECE6"/>
    <w:rsid w:val="1EE06D43"/>
    <w:rsid w:val="1EE91C74"/>
    <w:rsid w:val="1EEFE4AC"/>
    <w:rsid w:val="1EF0EA6D"/>
    <w:rsid w:val="1EF834E8"/>
    <w:rsid w:val="1EF8595B"/>
    <w:rsid w:val="1EFB9274"/>
    <w:rsid w:val="1F0404AA"/>
    <w:rsid w:val="1F0577E9"/>
    <w:rsid w:val="1F0614D7"/>
    <w:rsid w:val="1F085CAF"/>
    <w:rsid w:val="1F0A2252"/>
    <w:rsid w:val="1F0A36CA"/>
    <w:rsid w:val="1F0A8222"/>
    <w:rsid w:val="1F0B1296"/>
    <w:rsid w:val="1F0C09FF"/>
    <w:rsid w:val="1F0C18F4"/>
    <w:rsid w:val="1F0C868B"/>
    <w:rsid w:val="1F0EF241"/>
    <w:rsid w:val="1F1268DA"/>
    <w:rsid w:val="1F13DBAC"/>
    <w:rsid w:val="1F174006"/>
    <w:rsid w:val="1F185323"/>
    <w:rsid w:val="1F18FF76"/>
    <w:rsid w:val="1F199408"/>
    <w:rsid w:val="1F1AC1FD"/>
    <w:rsid w:val="1F1D5847"/>
    <w:rsid w:val="1F1E1214"/>
    <w:rsid w:val="1F1E6207"/>
    <w:rsid w:val="1F21FEBE"/>
    <w:rsid w:val="1F224ADC"/>
    <w:rsid w:val="1F257340"/>
    <w:rsid w:val="1F26B7FC"/>
    <w:rsid w:val="1F2C9ED0"/>
    <w:rsid w:val="1F304A11"/>
    <w:rsid w:val="1F373FC7"/>
    <w:rsid w:val="1F3979AC"/>
    <w:rsid w:val="1F3AAC6E"/>
    <w:rsid w:val="1F40B99D"/>
    <w:rsid w:val="1F420F2F"/>
    <w:rsid w:val="1F432E29"/>
    <w:rsid w:val="1F454C88"/>
    <w:rsid w:val="1F4693E6"/>
    <w:rsid w:val="1F4A71A3"/>
    <w:rsid w:val="1F4B4B13"/>
    <w:rsid w:val="1F51E157"/>
    <w:rsid w:val="1F532FBB"/>
    <w:rsid w:val="1F5626AB"/>
    <w:rsid w:val="1F5C794E"/>
    <w:rsid w:val="1F5D45F5"/>
    <w:rsid w:val="1F5F72ED"/>
    <w:rsid w:val="1F6145CE"/>
    <w:rsid w:val="1F61CBCE"/>
    <w:rsid w:val="1F66ABCF"/>
    <w:rsid w:val="1F6AD329"/>
    <w:rsid w:val="1F6B4A53"/>
    <w:rsid w:val="1F6C42EC"/>
    <w:rsid w:val="1F6DA3A3"/>
    <w:rsid w:val="1F70F7BE"/>
    <w:rsid w:val="1F75533D"/>
    <w:rsid w:val="1F790B96"/>
    <w:rsid w:val="1F794676"/>
    <w:rsid w:val="1F82194F"/>
    <w:rsid w:val="1F82DEB1"/>
    <w:rsid w:val="1F839AF3"/>
    <w:rsid w:val="1F891483"/>
    <w:rsid w:val="1F8C0220"/>
    <w:rsid w:val="1F8D19D9"/>
    <w:rsid w:val="1F9116CA"/>
    <w:rsid w:val="1F938210"/>
    <w:rsid w:val="1F9523CA"/>
    <w:rsid w:val="1F9A1B2A"/>
    <w:rsid w:val="1F9BF2CE"/>
    <w:rsid w:val="1FA43AD1"/>
    <w:rsid w:val="1FA84895"/>
    <w:rsid w:val="1FAB83C6"/>
    <w:rsid w:val="1FABB5CB"/>
    <w:rsid w:val="1FAC03CE"/>
    <w:rsid w:val="1FAC9D20"/>
    <w:rsid w:val="1FAE17D0"/>
    <w:rsid w:val="1FAF902C"/>
    <w:rsid w:val="1FB0B534"/>
    <w:rsid w:val="1FB3D59E"/>
    <w:rsid w:val="1FB66BC3"/>
    <w:rsid w:val="1FB6AD5A"/>
    <w:rsid w:val="1FB9AE81"/>
    <w:rsid w:val="1FBAA1FC"/>
    <w:rsid w:val="1FBF63AD"/>
    <w:rsid w:val="1FC20A3B"/>
    <w:rsid w:val="1FC49497"/>
    <w:rsid w:val="1FD1A386"/>
    <w:rsid w:val="1FD22498"/>
    <w:rsid w:val="1FD667FB"/>
    <w:rsid w:val="1FD75BAB"/>
    <w:rsid w:val="1FD8FBF2"/>
    <w:rsid w:val="1FDA79E9"/>
    <w:rsid w:val="1FDB0EDA"/>
    <w:rsid w:val="1FDC5B33"/>
    <w:rsid w:val="1FDC8E04"/>
    <w:rsid w:val="1FDE57C0"/>
    <w:rsid w:val="1FE0DA37"/>
    <w:rsid w:val="1FE3D776"/>
    <w:rsid w:val="1FE575A5"/>
    <w:rsid w:val="1FE9C59E"/>
    <w:rsid w:val="1FEA7180"/>
    <w:rsid w:val="1FED0447"/>
    <w:rsid w:val="1FEDF82C"/>
    <w:rsid w:val="1FEE58D3"/>
    <w:rsid w:val="1FEF1F47"/>
    <w:rsid w:val="1FF099AD"/>
    <w:rsid w:val="1FF4B6C2"/>
    <w:rsid w:val="1FF52C39"/>
    <w:rsid w:val="1FF6C3CD"/>
    <w:rsid w:val="1FF8FA8F"/>
    <w:rsid w:val="1FFB285B"/>
    <w:rsid w:val="1FFB7A3B"/>
    <w:rsid w:val="2001C639"/>
    <w:rsid w:val="20051247"/>
    <w:rsid w:val="2005B3ED"/>
    <w:rsid w:val="2005E87D"/>
    <w:rsid w:val="20064579"/>
    <w:rsid w:val="2007F9AE"/>
    <w:rsid w:val="20131C94"/>
    <w:rsid w:val="201364AE"/>
    <w:rsid w:val="201875D2"/>
    <w:rsid w:val="20187BE0"/>
    <w:rsid w:val="201AC9CA"/>
    <w:rsid w:val="2020E0DF"/>
    <w:rsid w:val="20211F51"/>
    <w:rsid w:val="20228C8C"/>
    <w:rsid w:val="20244576"/>
    <w:rsid w:val="20245CAA"/>
    <w:rsid w:val="2027DFA9"/>
    <w:rsid w:val="2028D7AB"/>
    <w:rsid w:val="2029CC3D"/>
    <w:rsid w:val="202F5DBE"/>
    <w:rsid w:val="202FE777"/>
    <w:rsid w:val="2031240A"/>
    <w:rsid w:val="2031CD18"/>
    <w:rsid w:val="20327403"/>
    <w:rsid w:val="2033BE5D"/>
    <w:rsid w:val="20390271"/>
    <w:rsid w:val="2039DF87"/>
    <w:rsid w:val="203AF603"/>
    <w:rsid w:val="2040FE1B"/>
    <w:rsid w:val="2046A07A"/>
    <w:rsid w:val="20471E0C"/>
    <w:rsid w:val="2047227F"/>
    <w:rsid w:val="2048A74E"/>
    <w:rsid w:val="2048E6D2"/>
    <w:rsid w:val="2049501C"/>
    <w:rsid w:val="2049D665"/>
    <w:rsid w:val="204D4C6C"/>
    <w:rsid w:val="20521C95"/>
    <w:rsid w:val="20521F36"/>
    <w:rsid w:val="2063B95B"/>
    <w:rsid w:val="20654718"/>
    <w:rsid w:val="20690C8E"/>
    <w:rsid w:val="206B7090"/>
    <w:rsid w:val="206C9B92"/>
    <w:rsid w:val="20751362"/>
    <w:rsid w:val="207761D3"/>
    <w:rsid w:val="20797390"/>
    <w:rsid w:val="207AD68D"/>
    <w:rsid w:val="207B4519"/>
    <w:rsid w:val="20820F6F"/>
    <w:rsid w:val="208287FC"/>
    <w:rsid w:val="2082C969"/>
    <w:rsid w:val="208C2F43"/>
    <w:rsid w:val="208D76BC"/>
    <w:rsid w:val="209ACE77"/>
    <w:rsid w:val="209D8EA0"/>
    <w:rsid w:val="209DB08B"/>
    <w:rsid w:val="209E70DC"/>
    <w:rsid w:val="20A19AB9"/>
    <w:rsid w:val="20A252D9"/>
    <w:rsid w:val="20A5E0FA"/>
    <w:rsid w:val="20A5EEFF"/>
    <w:rsid w:val="20A60473"/>
    <w:rsid w:val="20A67349"/>
    <w:rsid w:val="20A84D09"/>
    <w:rsid w:val="20AB2165"/>
    <w:rsid w:val="20AB7493"/>
    <w:rsid w:val="20B03F75"/>
    <w:rsid w:val="20B0A706"/>
    <w:rsid w:val="20BAA36A"/>
    <w:rsid w:val="20BE472C"/>
    <w:rsid w:val="20C17616"/>
    <w:rsid w:val="20C1A8E7"/>
    <w:rsid w:val="20C309F0"/>
    <w:rsid w:val="20C44160"/>
    <w:rsid w:val="20C79D8D"/>
    <w:rsid w:val="20C7CBF9"/>
    <w:rsid w:val="20CCAB34"/>
    <w:rsid w:val="20CD576C"/>
    <w:rsid w:val="20D12632"/>
    <w:rsid w:val="20D4DF50"/>
    <w:rsid w:val="20D5DBAC"/>
    <w:rsid w:val="20D744CD"/>
    <w:rsid w:val="20D78008"/>
    <w:rsid w:val="20D834D6"/>
    <w:rsid w:val="20DF3330"/>
    <w:rsid w:val="20DF86F4"/>
    <w:rsid w:val="20E741A9"/>
    <w:rsid w:val="20E862A2"/>
    <w:rsid w:val="20E87F8E"/>
    <w:rsid w:val="20EB6A38"/>
    <w:rsid w:val="20EBC5A7"/>
    <w:rsid w:val="20EC3760"/>
    <w:rsid w:val="20EF629A"/>
    <w:rsid w:val="20F65FCC"/>
    <w:rsid w:val="20F8A160"/>
    <w:rsid w:val="20F8DEA1"/>
    <w:rsid w:val="2102AB4E"/>
    <w:rsid w:val="21030494"/>
    <w:rsid w:val="2107C835"/>
    <w:rsid w:val="2107FE81"/>
    <w:rsid w:val="21082E58"/>
    <w:rsid w:val="2108584A"/>
    <w:rsid w:val="2109E7A8"/>
    <w:rsid w:val="210A0298"/>
    <w:rsid w:val="2110CC4C"/>
    <w:rsid w:val="2115DD62"/>
    <w:rsid w:val="21197B8E"/>
    <w:rsid w:val="211DB6A6"/>
    <w:rsid w:val="2122660A"/>
    <w:rsid w:val="21284BDA"/>
    <w:rsid w:val="21310F4B"/>
    <w:rsid w:val="21317E33"/>
    <w:rsid w:val="21332ABD"/>
    <w:rsid w:val="2137693A"/>
    <w:rsid w:val="21380287"/>
    <w:rsid w:val="2138EF0F"/>
    <w:rsid w:val="213A1285"/>
    <w:rsid w:val="213B93A1"/>
    <w:rsid w:val="213BB001"/>
    <w:rsid w:val="213C4B7B"/>
    <w:rsid w:val="213FDFA5"/>
    <w:rsid w:val="214021E3"/>
    <w:rsid w:val="214082B3"/>
    <w:rsid w:val="2140E3C3"/>
    <w:rsid w:val="2142F3BB"/>
    <w:rsid w:val="2142F7C5"/>
    <w:rsid w:val="2143CC63"/>
    <w:rsid w:val="2144003D"/>
    <w:rsid w:val="2147144E"/>
    <w:rsid w:val="2151055A"/>
    <w:rsid w:val="215528F8"/>
    <w:rsid w:val="215553F7"/>
    <w:rsid w:val="2155E9F3"/>
    <w:rsid w:val="2156C46D"/>
    <w:rsid w:val="2158C791"/>
    <w:rsid w:val="215A4147"/>
    <w:rsid w:val="215AB1C7"/>
    <w:rsid w:val="215ED14B"/>
    <w:rsid w:val="21625585"/>
    <w:rsid w:val="21656275"/>
    <w:rsid w:val="2166261D"/>
    <w:rsid w:val="216BBC24"/>
    <w:rsid w:val="216C121A"/>
    <w:rsid w:val="216C66D1"/>
    <w:rsid w:val="216DBC3C"/>
    <w:rsid w:val="21716DF9"/>
    <w:rsid w:val="2171A716"/>
    <w:rsid w:val="217558AA"/>
    <w:rsid w:val="2175E447"/>
    <w:rsid w:val="217745C7"/>
    <w:rsid w:val="217C27A3"/>
    <w:rsid w:val="217FBEF2"/>
    <w:rsid w:val="217FF209"/>
    <w:rsid w:val="2180E69F"/>
    <w:rsid w:val="2184C055"/>
    <w:rsid w:val="2186AC26"/>
    <w:rsid w:val="2187EEB4"/>
    <w:rsid w:val="218B9150"/>
    <w:rsid w:val="218D27F8"/>
    <w:rsid w:val="218D5352"/>
    <w:rsid w:val="21930D57"/>
    <w:rsid w:val="21936E2E"/>
    <w:rsid w:val="2198E61B"/>
    <w:rsid w:val="21A1C82F"/>
    <w:rsid w:val="21A43061"/>
    <w:rsid w:val="21A6DD8C"/>
    <w:rsid w:val="21AC8278"/>
    <w:rsid w:val="21ACCCF3"/>
    <w:rsid w:val="21AE2B4E"/>
    <w:rsid w:val="21AE3CE0"/>
    <w:rsid w:val="21B36F90"/>
    <w:rsid w:val="21B68458"/>
    <w:rsid w:val="21B7AE61"/>
    <w:rsid w:val="21BA200E"/>
    <w:rsid w:val="21BA2552"/>
    <w:rsid w:val="21BAAE51"/>
    <w:rsid w:val="21BBF6B4"/>
    <w:rsid w:val="21BEC83C"/>
    <w:rsid w:val="21C095C1"/>
    <w:rsid w:val="21C11E92"/>
    <w:rsid w:val="21C74E09"/>
    <w:rsid w:val="21C88108"/>
    <w:rsid w:val="21C8EF40"/>
    <w:rsid w:val="21C9C222"/>
    <w:rsid w:val="21CAD8CC"/>
    <w:rsid w:val="21CE871B"/>
    <w:rsid w:val="21D9247B"/>
    <w:rsid w:val="21D93247"/>
    <w:rsid w:val="21DCD07C"/>
    <w:rsid w:val="21DCD9B6"/>
    <w:rsid w:val="21DE204D"/>
    <w:rsid w:val="21DE3011"/>
    <w:rsid w:val="21DE5881"/>
    <w:rsid w:val="21DEE92B"/>
    <w:rsid w:val="21E2137A"/>
    <w:rsid w:val="21E39BCA"/>
    <w:rsid w:val="21EC4A0B"/>
    <w:rsid w:val="21ED63D9"/>
    <w:rsid w:val="21EEE9A6"/>
    <w:rsid w:val="21F03531"/>
    <w:rsid w:val="21F61F93"/>
    <w:rsid w:val="21F6E298"/>
    <w:rsid w:val="21FFA0F2"/>
    <w:rsid w:val="22009CCF"/>
    <w:rsid w:val="2200FB48"/>
    <w:rsid w:val="22026DA6"/>
    <w:rsid w:val="22027AC8"/>
    <w:rsid w:val="2205DAA3"/>
    <w:rsid w:val="22085A46"/>
    <w:rsid w:val="220D029A"/>
    <w:rsid w:val="220E7D94"/>
    <w:rsid w:val="221074AF"/>
    <w:rsid w:val="2210DDD2"/>
    <w:rsid w:val="2213CF48"/>
    <w:rsid w:val="221CFFE2"/>
    <w:rsid w:val="22214467"/>
    <w:rsid w:val="222487C6"/>
    <w:rsid w:val="222DCFD4"/>
    <w:rsid w:val="222FAE6C"/>
    <w:rsid w:val="22325A02"/>
    <w:rsid w:val="223344F2"/>
    <w:rsid w:val="2234218A"/>
    <w:rsid w:val="22373E5B"/>
    <w:rsid w:val="223B0015"/>
    <w:rsid w:val="223C2671"/>
    <w:rsid w:val="223CC199"/>
    <w:rsid w:val="223D57C5"/>
    <w:rsid w:val="223E3236"/>
    <w:rsid w:val="2240C4BD"/>
    <w:rsid w:val="224115FC"/>
    <w:rsid w:val="2242A851"/>
    <w:rsid w:val="22465205"/>
    <w:rsid w:val="224C5209"/>
    <w:rsid w:val="224DE943"/>
    <w:rsid w:val="224E3C12"/>
    <w:rsid w:val="224E8B63"/>
    <w:rsid w:val="225262BF"/>
    <w:rsid w:val="225692F7"/>
    <w:rsid w:val="225A97D3"/>
    <w:rsid w:val="2261CE17"/>
    <w:rsid w:val="2268A438"/>
    <w:rsid w:val="226BBE9F"/>
    <w:rsid w:val="2270EA68"/>
    <w:rsid w:val="227152A3"/>
    <w:rsid w:val="2273499E"/>
    <w:rsid w:val="227759BA"/>
    <w:rsid w:val="227A260D"/>
    <w:rsid w:val="227B8A07"/>
    <w:rsid w:val="227CFBFE"/>
    <w:rsid w:val="227E20C4"/>
    <w:rsid w:val="2287E672"/>
    <w:rsid w:val="228A206B"/>
    <w:rsid w:val="228A6BAC"/>
    <w:rsid w:val="228B3FC1"/>
    <w:rsid w:val="228CB734"/>
    <w:rsid w:val="228CEB81"/>
    <w:rsid w:val="22933A7E"/>
    <w:rsid w:val="2293DD89"/>
    <w:rsid w:val="2294929A"/>
    <w:rsid w:val="229EAFBC"/>
    <w:rsid w:val="229F52E2"/>
    <w:rsid w:val="22A23434"/>
    <w:rsid w:val="22A33DBB"/>
    <w:rsid w:val="22A484BF"/>
    <w:rsid w:val="22A66BA4"/>
    <w:rsid w:val="22A8BA87"/>
    <w:rsid w:val="22AC63CE"/>
    <w:rsid w:val="22AD69E7"/>
    <w:rsid w:val="22AE90CB"/>
    <w:rsid w:val="22AF136D"/>
    <w:rsid w:val="22AFB7C2"/>
    <w:rsid w:val="22B503F5"/>
    <w:rsid w:val="22BC5EA3"/>
    <w:rsid w:val="22BEB366"/>
    <w:rsid w:val="22BEF47C"/>
    <w:rsid w:val="22C27FE1"/>
    <w:rsid w:val="22C4CCE2"/>
    <w:rsid w:val="22C4F981"/>
    <w:rsid w:val="22C5B593"/>
    <w:rsid w:val="22CA26B3"/>
    <w:rsid w:val="22CC44B6"/>
    <w:rsid w:val="22CF3B2B"/>
    <w:rsid w:val="22CF9FEB"/>
    <w:rsid w:val="22D157D6"/>
    <w:rsid w:val="22D41B85"/>
    <w:rsid w:val="22D54A85"/>
    <w:rsid w:val="22D728B1"/>
    <w:rsid w:val="22D8316D"/>
    <w:rsid w:val="22D8630D"/>
    <w:rsid w:val="22D8E032"/>
    <w:rsid w:val="22DADC20"/>
    <w:rsid w:val="22DCD8C1"/>
    <w:rsid w:val="22DD0FC2"/>
    <w:rsid w:val="22DF4B80"/>
    <w:rsid w:val="22E3EA1A"/>
    <w:rsid w:val="22E705FD"/>
    <w:rsid w:val="22E8C4A8"/>
    <w:rsid w:val="22E935B2"/>
    <w:rsid w:val="22F0CD46"/>
    <w:rsid w:val="22F718A5"/>
    <w:rsid w:val="22F8DB5A"/>
    <w:rsid w:val="22F9AD1E"/>
    <w:rsid w:val="22FC6A9C"/>
    <w:rsid w:val="22FE6068"/>
    <w:rsid w:val="23042551"/>
    <w:rsid w:val="23069C54"/>
    <w:rsid w:val="2306E3E5"/>
    <w:rsid w:val="230C9ED5"/>
    <w:rsid w:val="230D1703"/>
    <w:rsid w:val="230ED545"/>
    <w:rsid w:val="2310D4C7"/>
    <w:rsid w:val="23120576"/>
    <w:rsid w:val="2313260B"/>
    <w:rsid w:val="23159F08"/>
    <w:rsid w:val="23167783"/>
    <w:rsid w:val="23171280"/>
    <w:rsid w:val="2317397B"/>
    <w:rsid w:val="2319DD5A"/>
    <w:rsid w:val="231A6BDD"/>
    <w:rsid w:val="231A8B0E"/>
    <w:rsid w:val="231B1F32"/>
    <w:rsid w:val="231CB2FB"/>
    <w:rsid w:val="231F1684"/>
    <w:rsid w:val="23228FB7"/>
    <w:rsid w:val="232320D9"/>
    <w:rsid w:val="232323FF"/>
    <w:rsid w:val="23245117"/>
    <w:rsid w:val="23297098"/>
    <w:rsid w:val="232A9A51"/>
    <w:rsid w:val="232CF048"/>
    <w:rsid w:val="232D5274"/>
    <w:rsid w:val="23310484"/>
    <w:rsid w:val="2333C847"/>
    <w:rsid w:val="2335230B"/>
    <w:rsid w:val="23363172"/>
    <w:rsid w:val="2337006E"/>
    <w:rsid w:val="2340C7A1"/>
    <w:rsid w:val="2343CA49"/>
    <w:rsid w:val="2343D908"/>
    <w:rsid w:val="23477254"/>
    <w:rsid w:val="234A9579"/>
    <w:rsid w:val="234F01D8"/>
    <w:rsid w:val="234FAD2B"/>
    <w:rsid w:val="23519FBD"/>
    <w:rsid w:val="23555A73"/>
    <w:rsid w:val="235850D4"/>
    <w:rsid w:val="235AE06E"/>
    <w:rsid w:val="235B8191"/>
    <w:rsid w:val="235F5752"/>
    <w:rsid w:val="235FA5E7"/>
    <w:rsid w:val="2360A4ED"/>
    <w:rsid w:val="2363C6E1"/>
    <w:rsid w:val="23695612"/>
    <w:rsid w:val="236A75A8"/>
    <w:rsid w:val="2372B60D"/>
    <w:rsid w:val="237389ED"/>
    <w:rsid w:val="23756EB8"/>
    <w:rsid w:val="2376B9BA"/>
    <w:rsid w:val="238674F6"/>
    <w:rsid w:val="238710FB"/>
    <w:rsid w:val="23878CBA"/>
    <w:rsid w:val="2388C757"/>
    <w:rsid w:val="2388ED48"/>
    <w:rsid w:val="238D8A8D"/>
    <w:rsid w:val="238DA00C"/>
    <w:rsid w:val="238F8A63"/>
    <w:rsid w:val="23913AFE"/>
    <w:rsid w:val="2399B75F"/>
    <w:rsid w:val="2399E66A"/>
    <w:rsid w:val="239F0EDB"/>
    <w:rsid w:val="23A093D1"/>
    <w:rsid w:val="23A5E968"/>
    <w:rsid w:val="23AA419D"/>
    <w:rsid w:val="23AA8AC4"/>
    <w:rsid w:val="23AAB179"/>
    <w:rsid w:val="23AB4AFC"/>
    <w:rsid w:val="23ADB9A6"/>
    <w:rsid w:val="23AFCE01"/>
    <w:rsid w:val="23B205C3"/>
    <w:rsid w:val="23B3194C"/>
    <w:rsid w:val="23B326C3"/>
    <w:rsid w:val="23B4E051"/>
    <w:rsid w:val="23B59BD7"/>
    <w:rsid w:val="23B65D03"/>
    <w:rsid w:val="23B9185A"/>
    <w:rsid w:val="23BA8C3C"/>
    <w:rsid w:val="23BC92AF"/>
    <w:rsid w:val="23C09E26"/>
    <w:rsid w:val="23C3C644"/>
    <w:rsid w:val="23C41E27"/>
    <w:rsid w:val="23C95973"/>
    <w:rsid w:val="23CB0552"/>
    <w:rsid w:val="23CFD16B"/>
    <w:rsid w:val="23CFF677"/>
    <w:rsid w:val="23D4C045"/>
    <w:rsid w:val="23D5ED52"/>
    <w:rsid w:val="23D6FFEE"/>
    <w:rsid w:val="23D7A861"/>
    <w:rsid w:val="23DEAE4E"/>
    <w:rsid w:val="23E7FDA9"/>
    <w:rsid w:val="23ED5142"/>
    <w:rsid w:val="23EFB2FE"/>
    <w:rsid w:val="23F31592"/>
    <w:rsid w:val="23F31983"/>
    <w:rsid w:val="23F44E6A"/>
    <w:rsid w:val="23F4E421"/>
    <w:rsid w:val="23F7C111"/>
    <w:rsid w:val="23FAA936"/>
    <w:rsid w:val="23FB1CF1"/>
    <w:rsid w:val="24096B1C"/>
    <w:rsid w:val="240B6D31"/>
    <w:rsid w:val="240BEF04"/>
    <w:rsid w:val="24101C4B"/>
    <w:rsid w:val="24107361"/>
    <w:rsid w:val="2419C5F1"/>
    <w:rsid w:val="241AA8A6"/>
    <w:rsid w:val="241C7F35"/>
    <w:rsid w:val="24209199"/>
    <w:rsid w:val="242240B1"/>
    <w:rsid w:val="24227BD5"/>
    <w:rsid w:val="2427D6E4"/>
    <w:rsid w:val="243206AC"/>
    <w:rsid w:val="2432F61E"/>
    <w:rsid w:val="24343C60"/>
    <w:rsid w:val="2439DB10"/>
    <w:rsid w:val="2439E2AA"/>
    <w:rsid w:val="243DA920"/>
    <w:rsid w:val="243F66C3"/>
    <w:rsid w:val="24413DB8"/>
    <w:rsid w:val="24418393"/>
    <w:rsid w:val="2443D6B6"/>
    <w:rsid w:val="244A8E7B"/>
    <w:rsid w:val="2458857E"/>
    <w:rsid w:val="246341E2"/>
    <w:rsid w:val="2465897E"/>
    <w:rsid w:val="2465F714"/>
    <w:rsid w:val="24664570"/>
    <w:rsid w:val="2466EEEE"/>
    <w:rsid w:val="246C2CEA"/>
    <w:rsid w:val="2473CAE0"/>
    <w:rsid w:val="2474FBA8"/>
    <w:rsid w:val="24756C82"/>
    <w:rsid w:val="2478BE81"/>
    <w:rsid w:val="247FBA0E"/>
    <w:rsid w:val="248175DE"/>
    <w:rsid w:val="248FBE11"/>
    <w:rsid w:val="24932EA9"/>
    <w:rsid w:val="2493614D"/>
    <w:rsid w:val="24996577"/>
    <w:rsid w:val="249D509D"/>
    <w:rsid w:val="24A112DA"/>
    <w:rsid w:val="24A3B2DC"/>
    <w:rsid w:val="24A3FE04"/>
    <w:rsid w:val="24A693C8"/>
    <w:rsid w:val="24A8A1DD"/>
    <w:rsid w:val="24AAC1AD"/>
    <w:rsid w:val="24AB70E2"/>
    <w:rsid w:val="24B1700E"/>
    <w:rsid w:val="24B212D2"/>
    <w:rsid w:val="24B62D1A"/>
    <w:rsid w:val="24BCF634"/>
    <w:rsid w:val="24BD4887"/>
    <w:rsid w:val="24BE3BFF"/>
    <w:rsid w:val="24BE8D0B"/>
    <w:rsid w:val="24BF381E"/>
    <w:rsid w:val="24C0DCE1"/>
    <w:rsid w:val="24C11578"/>
    <w:rsid w:val="24C368BD"/>
    <w:rsid w:val="24C8280F"/>
    <w:rsid w:val="24C8A4CF"/>
    <w:rsid w:val="24CF3415"/>
    <w:rsid w:val="24CF6488"/>
    <w:rsid w:val="24CF6987"/>
    <w:rsid w:val="24D27F6D"/>
    <w:rsid w:val="24D4D0B1"/>
    <w:rsid w:val="24D9A6F4"/>
    <w:rsid w:val="24DB6C66"/>
    <w:rsid w:val="24DE6845"/>
    <w:rsid w:val="24DEF958"/>
    <w:rsid w:val="24DF0E26"/>
    <w:rsid w:val="24DF2438"/>
    <w:rsid w:val="24E0F360"/>
    <w:rsid w:val="24E45F11"/>
    <w:rsid w:val="24E48BA5"/>
    <w:rsid w:val="24E80F2C"/>
    <w:rsid w:val="24EB949C"/>
    <w:rsid w:val="24EFB033"/>
    <w:rsid w:val="24F2D6DB"/>
    <w:rsid w:val="24F5C987"/>
    <w:rsid w:val="24F6A9FF"/>
    <w:rsid w:val="24FA1678"/>
    <w:rsid w:val="24FBE993"/>
    <w:rsid w:val="25000899"/>
    <w:rsid w:val="250146FF"/>
    <w:rsid w:val="25069E53"/>
    <w:rsid w:val="25087706"/>
    <w:rsid w:val="2509DC67"/>
    <w:rsid w:val="250AA629"/>
    <w:rsid w:val="251410E9"/>
    <w:rsid w:val="25157E1E"/>
    <w:rsid w:val="2516F5D8"/>
    <w:rsid w:val="2516F64B"/>
    <w:rsid w:val="2519B3BF"/>
    <w:rsid w:val="251D0DD2"/>
    <w:rsid w:val="251E7DBC"/>
    <w:rsid w:val="25218645"/>
    <w:rsid w:val="2525EC27"/>
    <w:rsid w:val="2526798D"/>
    <w:rsid w:val="252C9F2A"/>
    <w:rsid w:val="25329E3E"/>
    <w:rsid w:val="2533AB78"/>
    <w:rsid w:val="2536074E"/>
    <w:rsid w:val="253948F1"/>
    <w:rsid w:val="2539BDA1"/>
    <w:rsid w:val="253AA1A4"/>
    <w:rsid w:val="253B72C5"/>
    <w:rsid w:val="253E5EA7"/>
    <w:rsid w:val="253E87CC"/>
    <w:rsid w:val="253FD8A6"/>
    <w:rsid w:val="25414483"/>
    <w:rsid w:val="2545CEC2"/>
    <w:rsid w:val="25496B07"/>
    <w:rsid w:val="254D86B2"/>
    <w:rsid w:val="254E95FC"/>
    <w:rsid w:val="254EB2A8"/>
    <w:rsid w:val="25512C76"/>
    <w:rsid w:val="2555B2A8"/>
    <w:rsid w:val="255AFEA4"/>
    <w:rsid w:val="255BD1A0"/>
    <w:rsid w:val="255ED6FF"/>
    <w:rsid w:val="2561C38F"/>
    <w:rsid w:val="256408A9"/>
    <w:rsid w:val="256A1D89"/>
    <w:rsid w:val="256A3AFA"/>
    <w:rsid w:val="256EEC2E"/>
    <w:rsid w:val="25768FC1"/>
    <w:rsid w:val="257736E5"/>
    <w:rsid w:val="257A6AB5"/>
    <w:rsid w:val="25838A0D"/>
    <w:rsid w:val="258D5F55"/>
    <w:rsid w:val="258D917D"/>
    <w:rsid w:val="258F37DC"/>
    <w:rsid w:val="25907E6E"/>
    <w:rsid w:val="259203E2"/>
    <w:rsid w:val="259353FB"/>
    <w:rsid w:val="2593B3CE"/>
    <w:rsid w:val="2594CA90"/>
    <w:rsid w:val="2595BEE8"/>
    <w:rsid w:val="259933A9"/>
    <w:rsid w:val="25998D24"/>
    <w:rsid w:val="2599966C"/>
    <w:rsid w:val="2599C2C4"/>
    <w:rsid w:val="259F526A"/>
    <w:rsid w:val="25A125C8"/>
    <w:rsid w:val="25A2DDA2"/>
    <w:rsid w:val="25B1B13D"/>
    <w:rsid w:val="25B2D96C"/>
    <w:rsid w:val="25B4A139"/>
    <w:rsid w:val="25B93A49"/>
    <w:rsid w:val="25BA3063"/>
    <w:rsid w:val="25BC4607"/>
    <w:rsid w:val="25BF30F1"/>
    <w:rsid w:val="25BF8C4F"/>
    <w:rsid w:val="25C070AE"/>
    <w:rsid w:val="25C0A719"/>
    <w:rsid w:val="25CC50EA"/>
    <w:rsid w:val="25CE61BC"/>
    <w:rsid w:val="25CFF864"/>
    <w:rsid w:val="25D24D12"/>
    <w:rsid w:val="25D54C21"/>
    <w:rsid w:val="25D57A26"/>
    <w:rsid w:val="25D649EA"/>
    <w:rsid w:val="25D74EB5"/>
    <w:rsid w:val="25DC08DB"/>
    <w:rsid w:val="25DFAEEB"/>
    <w:rsid w:val="25E215FD"/>
    <w:rsid w:val="25E37616"/>
    <w:rsid w:val="25E496EA"/>
    <w:rsid w:val="25E9C4E9"/>
    <w:rsid w:val="25EBA8B5"/>
    <w:rsid w:val="25EE15DE"/>
    <w:rsid w:val="25EF869A"/>
    <w:rsid w:val="25F08EA3"/>
    <w:rsid w:val="25F2BE2B"/>
    <w:rsid w:val="25F313C1"/>
    <w:rsid w:val="25F359C0"/>
    <w:rsid w:val="25F7250F"/>
    <w:rsid w:val="25FAA438"/>
    <w:rsid w:val="25FB93BB"/>
    <w:rsid w:val="25FB97C4"/>
    <w:rsid w:val="2602E722"/>
    <w:rsid w:val="26053310"/>
    <w:rsid w:val="26069455"/>
    <w:rsid w:val="2608C27C"/>
    <w:rsid w:val="260FB5A2"/>
    <w:rsid w:val="2613DB85"/>
    <w:rsid w:val="261B1360"/>
    <w:rsid w:val="261B1B08"/>
    <w:rsid w:val="261C4925"/>
    <w:rsid w:val="261E0E9E"/>
    <w:rsid w:val="261E70B3"/>
    <w:rsid w:val="261FA283"/>
    <w:rsid w:val="261FFBAE"/>
    <w:rsid w:val="2620BC9B"/>
    <w:rsid w:val="26217007"/>
    <w:rsid w:val="262237D9"/>
    <w:rsid w:val="2627B2FF"/>
    <w:rsid w:val="26294D81"/>
    <w:rsid w:val="263216FA"/>
    <w:rsid w:val="2633AEC4"/>
    <w:rsid w:val="2636CE84"/>
    <w:rsid w:val="26386000"/>
    <w:rsid w:val="263A526F"/>
    <w:rsid w:val="263F924E"/>
    <w:rsid w:val="263FDD06"/>
    <w:rsid w:val="26425E3F"/>
    <w:rsid w:val="264CDBF4"/>
    <w:rsid w:val="264D12FB"/>
    <w:rsid w:val="26521254"/>
    <w:rsid w:val="2656CBF2"/>
    <w:rsid w:val="2658FBD5"/>
    <w:rsid w:val="265C101C"/>
    <w:rsid w:val="2660D6AE"/>
    <w:rsid w:val="266258D9"/>
    <w:rsid w:val="2663E21B"/>
    <w:rsid w:val="2665F4FD"/>
    <w:rsid w:val="26663425"/>
    <w:rsid w:val="2667D0B7"/>
    <w:rsid w:val="2669C4CC"/>
    <w:rsid w:val="2669EF18"/>
    <w:rsid w:val="266A54BA"/>
    <w:rsid w:val="26700F6F"/>
    <w:rsid w:val="2670EE2B"/>
    <w:rsid w:val="26715C07"/>
    <w:rsid w:val="2674B6D1"/>
    <w:rsid w:val="26772781"/>
    <w:rsid w:val="2678A5B3"/>
    <w:rsid w:val="267ADE87"/>
    <w:rsid w:val="267B0664"/>
    <w:rsid w:val="267F9529"/>
    <w:rsid w:val="268076E4"/>
    <w:rsid w:val="2685437A"/>
    <w:rsid w:val="26854DA9"/>
    <w:rsid w:val="268792B4"/>
    <w:rsid w:val="268B3526"/>
    <w:rsid w:val="268FCDAC"/>
    <w:rsid w:val="269490F1"/>
    <w:rsid w:val="26949A59"/>
    <w:rsid w:val="2694EABA"/>
    <w:rsid w:val="269B9081"/>
    <w:rsid w:val="26A4E7AC"/>
    <w:rsid w:val="26A4EDB7"/>
    <w:rsid w:val="26A6C9FF"/>
    <w:rsid w:val="26A6DFEA"/>
    <w:rsid w:val="26A88077"/>
    <w:rsid w:val="26AA6CB4"/>
    <w:rsid w:val="26AFFDE1"/>
    <w:rsid w:val="26B2299B"/>
    <w:rsid w:val="26B2E86A"/>
    <w:rsid w:val="26BACA44"/>
    <w:rsid w:val="26BB44A3"/>
    <w:rsid w:val="26BBE07E"/>
    <w:rsid w:val="26BF2AF1"/>
    <w:rsid w:val="26C29ED9"/>
    <w:rsid w:val="26C65849"/>
    <w:rsid w:val="26CA9124"/>
    <w:rsid w:val="26CE5CC0"/>
    <w:rsid w:val="26CEFB50"/>
    <w:rsid w:val="26D2FBA9"/>
    <w:rsid w:val="26D65C09"/>
    <w:rsid w:val="26D9404C"/>
    <w:rsid w:val="26DB2FB9"/>
    <w:rsid w:val="26DB9FC1"/>
    <w:rsid w:val="26DF09AE"/>
    <w:rsid w:val="26E2029A"/>
    <w:rsid w:val="26E36EDA"/>
    <w:rsid w:val="26E7A5E3"/>
    <w:rsid w:val="26E8A513"/>
    <w:rsid w:val="26EF5502"/>
    <w:rsid w:val="26EFD897"/>
    <w:rsid w:val="26F1DFFB"/>
    <w:rsid w:val="26F2F734"/>
    <w:rsid w:val="26F3286B"/>
    <w:rsid w:val="26F47158"/>
    <w:rsid w:val="26F501BD"/>
    <w:rsid w:val="26F6531A"/>
    <w:rsid w:val="26F826D0"/>
    <w:rsid w:val="26F85B8B"/>
    <w:rsid w:val="26FF57B1"/>
    <w:rsid w:val="27003B92"/>
    <w:rsid w:val="27023A51"/>
    <w:rsid w:val="2702BDF9"/>
    <w:rsid w:val="27065155"/>
    <w:rsid w:val="2707B14D"/>
    <w:rsid w:val="2709D9ED"/>
    <w:rsid w:val="270A130C"/>
    <w:rsid w:val="270A1B75"/>
    <w:rsid w:val="270C9AD7"/>
    <w:rsid w:val="270E1E72"/>
    <w:rsid w:val="27131FD5"/>
    <w:rsid w:val="2715470C"/>
    <w:rsid w:val="271E4AC2"/>
    <w:rsid w:val="272048DB"/>
    <w:rsid w:val="2720CBB6"/>
    <w:rsid w:val="2732263B"/>
    <w:rsid w:val="273567F4"/>
    <w:rsid w:val="2737C330"/>
    <w:rsid w:val="273B22CB"/>
    <w:rsid w:val="273ED828"/>
    <w:rsid w:val="27404885"/>
    <w:rsid w:val="2740C4BF"/>
    <w:rsid w:val="2747BAFD"/>
    <w:rsid w:val="274C41DE"/>
    <w:rsid w:val="275181CA"/>
    <w:rsid w:val="2752FE56"/>
    <w:rsid w:val="27547348"/>
    <w:rsid w:val="2756E639"/>
    <w:rsid w:val="275FD282"/>
    <w:rsid w:val="2762C1A0"/>
    <w:rsid w:val="27670BD1"/>
    <w:rsid w:val="27676C45"/>
    <w:rsid w:val="276A2616"/>
    <w:rsid w:val="276B1373"/>
    <w:rsid w:val="276FB794"/>
    <w:rsid w:val="277A2D11"/>
    <w:rsid w:val="277DD38C"/>
    <w:rsid w:val="277EC461"/>
    <w:rsid w:val="27808601"/>
    <w:rsid w:val="278136B2"/>
    <w:rsid w:val="27868D7C"/>
    <w:rsid w:val="278BEE83"/>
    <w:rsid w:val="278EA6B9"/>
    <w:rsid w:val="279341DB"/>
    <w:rsid w:val="2796105F"/>
    <w:rsid w:val="27967499"/>
    <w:rsid w:val="2797CF09"/>
    <w:rsid w:val="279875C6"/>
    <w:rsid w:val="279A2C3E"/>
    <w:rsid w:val="279DA106"/>
    <w:rsid w:val="27A1A88F"/>
    <w:rsid w:val="27A1AD08"/>
    <w:rsid w:val="27A1D310"/>
    <w:rsid w:val="27A684A0"/>
    <w:rsid w:val="27A801B0"/>
    <w:rsid w:val="27A8E4DB"/>
    <w:rsid w:val="27AC532B"/>
    <w:rsid w:val="27AD8383"/>
    <w:rsid w:val="27AE30A0"/>
    <w:rsid w:val="27AE3C9D"/>
    <w:rsid w:val="27B20F3D"/>
    <w:rsid w:val="27B415F4"/>
    <w:rsid w:val="27B441A3"/>
    <w:rsid w:val="27B5776A"/>
    <w:rsid w:val="27B9A1FC"/>
    <w:rsid w:val="27BCB685"/>
    <w:rsid w:val="27C3CF74"/>
    <w:rsid w:val="27C5FE0F"/>
    <w:rsid w:val="27CE3572"/>
    <w:rsid w:val="27CED2F5"/>
    <w:rsid w:val="27D04148"/>
    <w:rsid w:val="27D3C5FD"/>
    <w:rsid w:val="27D6E917"/>
    <w:rsid w:val="27D8469F"/>
    <w:rsid w:val="27DB8709"/>
    <w:rsid w:val="27E69837"/>
    <w:rsid w:val="27E69F7E"/>
    <w:rsid w:val="27EC9C2C"/>
    <w:rsid w:val="27ED3409"/>
    <w:rsid w:val="27EEDA07"/>
    <w:rsid w:val="27EFF012"/>
    <w:rsid w:val="27F5DCC1"/>
    <w:rsid w:val="27F708B7"/>
    <w:rsid w:val="27FE98EB"/>
    <w:rsid w:val="27FF01DE"/>
    <w:rsid w:val="28002690"/>
    <w:rsid w:val="28015769"/>
    <w:rsid w:val="2801C651"/>
    <w:rsid w:val="2802DD84"/>
    <w:rsid w:val="280374FC"/>
    <w:rsid w:val="280E24DC"/>
    <w:rsid w:val="280E93CF"/>
    <w:rsid w:val="281112D2"/>
    <w:rsid w:val="28119E0E"/>
    <w:rsid w:val="2813D322"/>
    <w:rsid w:val="2815B2B0"/>
    <w:rsid w:val="281830CA"/>
    <w:rsid w:val="281B007F"/>
    <w:rsid w:val="281B685B"/>
    <w:rsid w:val="281CB41B"/>
    <w:rsid w:val="281EE26A"/>
    <w:rsid w:val="282B8F26"/>
    <w:rsid w:val="2830403E"/>
    <w:rsid w:val="2830AF23"/>
    <w:rsid w:val="28317D14"/>
    <w:rsid w:val="2833937C"/>
    <w:rsid w:val="28355999"/>
    <w:rsid w:val="283662AB"/>
    <w:rsid w:val="28380BA4"/>
    <w:rsid w:val="2838238D"/>
    <w:rsid w:val="28388B67"/>
    <w:rsid w:val="283A7B04"/>
    <w:rsid w:val="283F0B37"/>
    <w:rsid w:val="283FA9F6"/>
    <w:rsid w:val="284212F7"/>
    <w:rsid w:val="2843C5FC"/>
    <w:rsid w:val="28460B53"/>
    <w:rsid w:val="28491A2A"/>
    <w:rsid w:val="284D6A94"/>
    <w:rsid w:val="284E6C1F"/>
    <w:rsid w:val="2851CB4A"/>
    <w:rsid w:val="28527C97"/>
    <w:rsid w:val="28529BC7"/>
    <w:rsid w:val="285A25BD"/>
    <w:rsid w:val="285A497B"/>
    <w:rsid w:val="285EA07F"/>
    <w:rsid w:val="286D16E6"/>
    <w:rsid w:val="286D70C6"/>
    <w:rsid w:val="28751D4C"/>
    <w:rsid w:val="2877A58F"/>
    <w:rsid w:val="287AA19C"/>
    <w:rsid w:val="287BB740"/>
    <w:rsid w:val="2887D833"/>
    <w:rsid w:val="288887BC"/>
    <w:rsid w:val="28936FAD"/>
    <w:rsid w:val="28940600"/>
    <w:rsid w:val="289542B2"/>
    <w:rsid w:val="289B3891"/>
    <w:rsid w:val="289CB008"/>
    <w:rsid w:val="289D16A0"/>
    <w:rsid w:val="289E7068"/>
    <w:rsid w:val="28A37185"/>
    <w:rsid w:val="28A3B880"/>
    <w:rsid w:val="28A6B275"/>
    <w:rsid w:val="28A99318"/>
    <w:rsid w:val="28AD5E58"/>
    <w:rsid w:val="28AFC79D"/>
    <w:rsid w:val="28B0C7F4"/>
    <w:rsid w:val="28B3F256"/>
    <w:rsid w:val="28B8E092"/>
    <w:rsid w:val="28B8F5CF"/>
    <w:rsid w:val="28BE8604"/>
    <w:rsid w:val="28BFD3F8"/>
    <w:rsid w:val="28C3DC61"/>
    <w:rsid w:val="28CAD6F5"/>
    <w:rsid w:val="28CB2424"/>
    <w:rsid w:val="28D06C79"/>
    <w:rsid w:val="28D992D2"/>
    <w:rsid w:val="28DF1327"/>
    <w:rsid w:val="28DF6537"/>
    <w:rsid w:val="28DFE1E1"/>
    <w:rsid w:val="28E02F80"/>
    <w:rsid w:val="28E3BBA2"/>
    <w:rsid w:val="28E9B3D5"/>
    <w:rsid w:val="28EABDB9"/>
    <w:rsid w:val="28EB87FC"/>
    <w:rsid w:val="28F609D7"/>
    <w:rsid w:val="28F687A8"/>
    <w:rsid w:val="28F6F650"/>
    <w:rsid w:val="28F961EF"/>
    <w:rsid w:val="28FE7E4D"/>
    <w:rsid w:val="29017AC6"/>
    <w:rsid w:val="2904C19C"/>
    <w:rsid w:val="2904E28C"/>
    <w:rsid w:val="290890FE"/>
    <w:rsid w:val="290D02D8"/>
    <w:rsid w:val="290EA835"/>
    <w:rsid w:val="29117F46"/>
    <w:rsid w:val="2911A787"/>
    <w:rsid w:val="29193EE9"/>
    <w:rsid w:val="2919F181"/>
    <w:rsid w:val="291CC4EE"/>
    <w:rsid w:val="29214BAC"/>
    <w:rsid w:val="29224FD8"/>
    <w:rsid w:val="292442ED"/>
    <w:rsid w:val="292C742D"/>
    <w:rsid w:val="292E9D5A"/>
    <w:rsid w:val="292EF959"/>
    <w:rsid w:val="292FAF6B"/>
    <w:rsid w:val="293569B4"/>
    <w:rsid w:val="2938A20E"/>
    <w:rsid w:val="2938FAA1"/>
    <w:rsid w:val="29393BE1"/>
    <w:rsid w:val="29400A2A"/>
    <w:rsid w:val="294359CD"/>
    <w:rsid w:val="2943ACBE"/>
    <w:rsid w:val="2948B2B9"/>
    <w:rsid w:val="294B3703"/>
    <w:rsid w:val="295223F1"/>
    <w:rsid w:val="29570895"/>
    <w:rsid w:val="29570D37"/>
    <w:rsid w:val="295BBDAB"/>
    <w:rsid w:val="295CCF10"/>
    <w:rsid w:val="295D0079"/>
    <w:rsid w:val="295F4507"/>
    <w:rsid w:val="2965D8DC"/>
    <w:rsid w:val="2966A99D"/>
    <w:rsid w:val="296AE0A1"/>
    <w:rsid w:val="296D7662"/>
    <w:rsid w:val="296F900E"/>
    <w:rsid w:val="297463D6"/>
    <w:rsid w:val="2974CFFA"/>
    <w:rsid w:val="29755568"/>
    <w:rsid w:val="2976EDDD"/>
    <w:rsid w:val="2980452C"/>
    <w:rsid w:val="2981E450"/>
    <w:rsid w:val="298243FE"/>
    <w:rsid w:val="298933FD"/>
    <w:rsid w:val="298B9D65"/>
    <w:rsid w:val="298D6876"/>
    <w:rsid w:val="298E2E3E"/>
    <w:rsid w:val="298F6805"/>
    <w:rsid w:val="2997E574"/>
    <w:rsid w:val="2999774E"/>
    <w:rsid w:val="299B924A"/>
    <w:rsid w:val="299C8DC4"/>
    <w:rsid w:val="29A19764"/>
    <w:rsid w:val="29A6CC00"/>
    <w:rsid w:val="29A755BB"/>
    <w:rsid w:val="29AD7A1B"/>
    <w:rsid w:val="29AE69FB"/>
    <w:rsid w:val="29B04850"/>
    <w:rsid w:val="29B26824"/>
    <w:rsid w:val="29B3D818"/>
    <w:rsid w:val="29B70890"/>
    <w:rsid w:val="29BCF99E"/>
    <w:rsid w:val="29C3E591"/>
    <w:rsid w:val="29C57CE6"/>
    <w:rsid w:val="29C8C9AF"/>
    <w:rsid w:val="29C8F890"/>
    <w:rsid w:val="29CD17F2"/>
    <w:rsid w:val="29CDB772"/>
    <w:rsid w:val="29D0F80B"/>
    <w:rsid w:val="29D5A4F8"/>
    <w:rsid w:val="29DCACC5"/>
    <w:rsid w:val="29DEE5EF"/>
    <w:rsid w:val="29E8E9E0"/>
    <w:rsid w:val="29EE361A"/>
    <w:rsid w:val="29EF19AB"/>
    <w:rsid w:val="29F02DE9"/>
    <w:rsid w:val="29F075BD"/>
    <w:rsid w:val="29F49817"/>
    <w:rsid w:val="29F565F7"/>
    <w:rsid w:val="29F7194D"/>
    <w:rsid w:val="29F95026"/>
    <w:rsid w:val="29FB4581"/>
    <w:rsid w:val="29FDEB21"/>
    <w:rsid w:val="2A00CAA0"/>
    <w:rsid w:val="2A01068D"/>
    <w:rsid w:val="2A024990"/>
    <w:rsid w:val="2A040D6C"/>
    <w:rsid w:val="2A045D92"/>
    <w:rsid w:val="2A0A995E"/>
    <w:rsid w:val="2A0D38AC"/>
    <w:rsid w:val="2A0F2A09"/>
    <w:rsid w:val="2A108FEE"/>
    <w:rsid w:val="2A162A2C"/>
    <w:rsid w:val="2A1CDF66"/>
    <w:rsid w:val="2A2094ED"/>
    <w:rsid w:val="2A23B91B"/>
    <w:rsid w:val="2A2BE990"/>
    <w:rsid w:val="2A2E5A87"/>
    <w:rsid w:val="2A2F08DD"/>
    <w:rsid w:val="2A3459A6"/>
    <w:rsid w:val="2A3A728B"/>
    <w:rsid w:val="2A3C896E"/>
    <w:rsid w:val="2A3D8D70"/>
    <w:rsid w:val="2A3E56D7"/>
    <w:rsid w:val="2A3F399E"/>
    <w:rsid w:val="2A410F5D"/>
    <w:rsid w:val="2A4747AA"/>
    <w:rsid w:val="2A4AD8FB"/>
    <w:rsid w:val="2A4F05DC"/>
    <w:rsid w:val="2A52054B"/>
    <w:rsid w:val="2A5CDE27"/>
    <w:rsid w:val="2A5F415A"/>
    <w:rsid w:val="2A60FA18"/>
    <w:rsid w:val="2A61CCDA"/>
    <w:rsid w:val="2A64B593"/>
    <w:rsid w:val="2A64C01E"/>
    <w:rsid w:val="2A66DD38"/>
    <w:rsid w:val="2A678BD7"/>
    <w:rsid w:val="2A68C6C1"/>
    <w:rsid w:val="2A69D435"/>
    <w:rsid w:val="2A6A2F25"/>
    <w:rsid w:val="2A6AEEF8"/>
    <w:rsid w:val="2A6B4066"/>
    <w:rsid w:val="2A6C2545"/>
    <w:rsid w:val="2A73570F"/>
    <w:rsid w:val="2A73B9D0"/>
    <w:rsid w:val="2A73C04B"/>
    <w:rsid w:val="2A750F75"/>
    <w:rsid w:val="2A78E00D"/>
    <w:rsid w:val="2A79142E"/>
    <w:rsid w:val="2A7AA92D"/>
    <w:rsid w:val="2A7C2CA7"/>
    <w:rsid w:val="2A7D1512"/>
    <w:rsid w:val="2A7D9A7C"/>
    <w:rsid w:val="2A834950"/>
    <w:rsid w:val="2A85FE5B"/>
    <w:rsid w:val="2A874A9C"/>
    <w:rsid w:val="2A88AA16"/>
    <w:rsid w:val="2A8C2AB6"/>
    <w:rsid w:val="2A96E313"/>
    <w:rsid w:val="2A97B362"/>
    <w:rsid w:val="2A993F8B"/>
    <w:rsid w:val="2A99AF50"/>
    <w:rsid w:val="2A9AE2CC"/>
    <w:rsid w:val="2A9DFD05"/>
    <w:rsid w:val="2A9F790E"/>
    <w:rsid w:val="2AA04EF8"/>
    <w:rsid w:val="2AA598CC"/>
    <w:rsid w:val="2AA5FB74"/>
    <w:rsid w:val="2AAD085E"/>
    <w:rsid w:val="2AB3183A"/>
    <w:rsid w:val="2AB39D7D"/>
    <w:rsid w:val="2AB7D40E"/>
    <w:rsid w:val="2AB8D530"/>
    <w:rsid w:val="2ABC02D5"/>
    <w:rsid w:val="2ABDA02F"/>
    <w:rsid w:val="2AC0AA49"/>
    <w:rsid w:val="2AC2E2E4"/>
    <w:rsid w:val="2AC4ABAE"/>
    <w:rsid w:val="2AC81402"/>
    <w:rsid w:val="2AC8E1C9"/>
    <w:rsid w:val="2ACC544E"/>
    <w:rsid w:val="2ACE0645"/>
    <w:rsid w:val="2ACFE361"/>
    <w:rsid w:val="2AD55FD9"/>
    <w:rsid w:val="2AD848D2"/>
    <w:rsid w:val="2AD85D93"/>
    <w:rsid w:val="2AD87662"/>
    <w:rsid w:val="2ADAB4D4"/>
    <w:rsid w:val="2ADAE18D"/>
    <w:rsid w:val="2ADE6CDF"/>
    <w:rsid w:val="2ADE6F01"/>
    <w:rsid w:val="2ADE8912"/>
    <w:rsid w:val="2AE2E79A"/>
    <w:rsid w:val="2AE42D4F"/>
    <w:rsid w:val="2AE4D190"/>
    <w:rsid w:val="2AE51D44"/>
    <w:rsid w:val="2AE52710"/>
    <w:rsid w:val="2AE539EA"/>
    <w:rsid w:val="2AE5D738"/>
    <w:rsid w:val="2AE61543"/>
    <w:rsid w:val="2AE6E0AF"/>
    <w:rsid w:val="2AE8A453"/>
    <w:rsid w:val="2AEDC181"/>
    <w:rsid w:val="2AF3028F"/>
    <w:rsid w:val="2AF59956"/>
    <w:rsid w:val="2AF83938"/>
    <w:rsid w:val="2AFB62AF"/>
    <w:rsid w:val="2AFC9244"/>
    <w:rsid w:val="2B058860"/>
    <w:rsid w:val="2B06AD41"/>
    <w:rsid w:val="2B0808DB"/>
    <w:rsid w:val="2B0881A8"/>
    <w:rsid w:val="2B0A110C"/>
    <w:rsid w:val="2B10149F"/>
    <w:rsid w:val="2B11C8E8"/>
    <w:rsid w:val="2B11E3D5"/>
    <w:rsid w:val="2B12B23E"/>
    <w:rsid w:val="2B13C750"/>
    <w:rsid w:val="2B13F942"/>
    <w:rsid w:val="2B16133E"/>
    <w:rsid w:val="2B16593D"/>
    <w:rsid w:val="2B19BF50"/>
    <w:rsid w:val="2B1D495D"/>
    <w:rsid w:val="2B1DA181"/>
    <w:rsid w:val="2B24A0D4"/>
    <w:rsid w:val="2B255B2D"/>
    <w:rsid w:val="2B25D225"/>
    <w:rsid w:val="2B2638E7"/>
    <w:rsid w:val="2B2BE007"/>
    <w:rsid w:val="2B2FB545"/>
    <w:rsid w:val="2B3101B5"/>
    <w:rsid w:val="2B32E536"/>
    <w:rsid w:val="2B35D564"/>
    <w:rsid w:val="2B36DA12"/>
    <w:rsid w:val="2B3AFF93"/>
    <w:rsid w:val="2B3E3FA0"/>
    <w:rsid w:val="2B4295DD"/>
    <w:rsid w:val="2B48BD73"/>
    <w:rsid w:val="2B48FB22"/>
    <w:rsid w:val="2B4D51B2"/>
    <w:rsid w:val="2B4E08DC"/>
    <w:rsid w:val="2B519E6C"/>
    <w:rsid w:val="2B544428"/>
    <w:rsid w:val="2B57438B"/>
    <w:rsid w:val="2B57B87E"/>
    <w:rsid w:val="2B585565"/>
    <w:rsid w:val="2B59B713"/>
    <w:rsid w:val="2B5A3878"/>
    <w:rsid w:val="2B5B9334"/>
    <w:rsid w:val="2B5C63EF"/>
    <w:rsid w:val="2B5E741A"/>
    <w:rsid w:val="2B64C0B7"/>
    <w:rsid w:val="2B689281"/>
    <w:rsid w:val="2B6BAA0A"/>
    <w:rsid w:val="2B6C5109"/>
    <w:rsid w:val="2B6F0435"/>
    <w:rsid w:val="2B776355"/>
    <w:rsid w:val="2B779530"/>
    <w:rsid w:val="2B7CF52F"/>
    <w:rsid w:val="2B7DF56B"/>
    <w:rsid w:val="2B80A614"/>
    <w:rsid w:val="2B8570EB"/>
    <w:rsid w:val="2B942A9D"/>
    <w:rsid w:val="2B9452F8"/>
    <w:rsid w:val="2B954724"/>
    <w:rsid w:val="2B9A45FF"/>
    <w:rsid w:val="2BA22F47"/>
    <w:rsid w:val="2BA39DDA"/>
    <w:rsid w:val="2BA53E4E"/>
    <w:rsid w:val="2BABAD6D"/>
    <w:rsid w:val="2BAC2571"/>
    <w:rsid w:val="2BAEE029"/>
    <w:rsid w:val="2BB2A050"/>
    <w:rsid w:val="2BB3D846"/>
    <w:rsid w:val="2BB48D00"/>
    <w:rsid w:val="2BB5EEBC"/>
    <w:rsid w:val="2BB8BB55"/>
    <w:rsid w:val="2BBE8553"/>
    <w:rsid w:val="2BBEC209"/>
    <w:rsid w:val="2BD0927D"/>
    <w:rsid w:val="2BD6BAF8"/>
    <w:rsid w:val="2BE8F8CE"/>
    <w:rsid w:val="2BE957C6"/>
    <w:rsid w:val="2BEA2BF4"/>
    <w:rsid w:val="2BEBA196"/>
    <w:rsid w:val="2BF14AA2"/>
    <w:rsid w:val="2BF38E21"/>
    <w:rsid w:val="2BF80745"/>
    <w:rsid w:val="2BF93BBC"/>
    <w:rsid w:val="2C00214D"/>
    <w:rsid w:val="2C0085F4"/>
    <w:rsid w:val="2C00D162"/>
    <w:rsid w:val="2C07FA7D"/>
    <w:rsid w:val="2C0F3D15"/>
    <w:rsid w:val="2C1681EA"/>
    <w:rsid w:val="2C1738CA"/>
    <w:rsid w:val="2C1802D0"/>
    <w:rsid w:val="2C1A4E73"/>
    <w:rsid w:val="2C1EC0AE"/>
    <w:rsid w:val="2C25ED90"/>
    <w:rsid w:val="2C279B85"/>
    <w:rsid w:val="2C2DC090"/>
    <w:rsid w:val="2C2F389C"/>
    <w:rsid w:val="2C34F7FF"/>
    <w:rsid w:val="2C387067"/>
    <w:rsid w:val="2C3DB5A8"/>
    <w:rsid w:val="2C3F8566"/>
    <w:rsid w:val="2C408D05"/>
    <w:rsid w:val="2C443041"/>
    <w:rsid w:val="2C470E74"/>
    <w:rsid w:val="2C489278"/>
    <w:rsid w:val="2C48E2CC"/>
    <w:rsid w:val="2C4EE89B"/>
    <w:rsid w:val="2C5106C8"/>
    <w:rsid w:val="2C528B0F"/>
    <w:rsid w:val="2C52EB12"/>
    <w:rsid w:val="2C559054"/>
    <w:rsid w:val="2C5E30EE"/>
    <w:rsid w:val="2C61C900"/>
    <w:rsid w:val="2C6518EC"/>
    <w:rsid w:val="2C6672DD"/>
    <w:rsid w:val="2C6A3FCE"/>
    <w:rsid w:val="2C6BF091"/>
    <w:rsid w:val="2C739CCF"/>
    <w:rsid w:val="2C741B3E"/>
    <w:rsid w:val="2C74D19B"/>
    <w:rsid w:val="2C7D0EAB"/>
    <w:rsid w:val="2C7DFB07"/>
    <w:rsid w:val="2C83482D"/>
    <w:rsid w:val="2C8592DB"/>
    <w:rsid w:val="2C8A6C8B"/>
    <w:rsid w:val="2C92D157"/>
    <w:rsid w:val="2C971ACD"/>
    <w:rsid w:val="2C9AEF84"/>
    <w:rsid w:val="2CA2B8AD"/>
    <w:rsid w:val="2CA2CF98"/>
    <w:rsid w:val="2CA38095"/>
    <w:rsid w:val="2CA4E9DB"/>
    <w:rsid w:val="2CAB042A"/>
    <w:rsid w:val="2CABA32C"/>
    <w:rsid w:val="2CB36B0B"/>
    <w:rsid w:val="2CB51BB1"/>
    <w:rsid w:val="2CBA52B0"/>
    <w:rsid w:val="2CBA96C0"/>
    <w:rsid w:val="2CBB6BCB"/>
    <w:rsid w:val="2CC1AB14"/>
    <w:rsid w:val="2CC7A386"/>
    <w:rsid w:val="2CC9BD69"/>
    <w:rsid w:val="2CCA6E8A"/>
    <w:rsid w:val="2CD03FE5"/>
    <w:rsid w:val="2CD4F45C"/>
    <w:rsid w:val="2CDB3F05"/>
    <w:rsid w:val="2CDB4580"/>
    <w:rsid w:val="2CDDE502"/>
    <w:rsid w:val="2CE66165"/>
    <w:rsid w:val="2CECC103"/>
    <w:rsid w:val="2CEE298F"/>
    <w:rsid w:val="2CEF2406"/>
    <w:rsid w:val="2CEF2FF0"/>
    <w:rsid w:val="2CF0D57B"/>
    <w:rsid w:val="2CF8647D"/>
    <w:rsid w:val="2CFF0F30"/>
    <w:rsid w:val="2CFF4B07"/>
    <w:rsid w:val="2D02DACF"/>
    <w:rsid w:val="2D040206"/>
    <w:rsid w:val="2D0C9A75"/>
    <w:rsid w:val="2D0F12DF"/>
    <w:rsid w:val="2D12DA19"/>
    <w:rsid w:val="2D155EC5"/>
    <w:rsid w:val="2D1F878B"/>
    <w:rsid w:val="2D20921E"/>
    <w:rsid w:val="2D20C58C"/>
    <w:rsid w:val="2D22B74F"/>
    <w:rsid w:val="2D261865"/>
    <w:rsid w:val="2D29EA23"/>
    <w:rsid w:val="2D2CA1B3"/>
    <w:rsid w:val="2D2F496C"/>
    <w:rsid w:val="2D3189DD"/>
    <w:rsid w:val="2D324F6A"/>
    <w:rsid w:val="2D35542A"/>
    <w:rsid w:val="2D360766"/>
    <w:rsid w:val="2D3689A4"/>
    <w:rsid w:val="2D384AFE"/>
    <w:rsid w:val="2D386232"/>
    <w:rsid w:val="2D39ABC4"/>
    <w:rsid w:val="2D3BE5E1"/>
    <w:rsid w:val="2D402BD3"/>
    <w:rsid w:val="2D4B872F"/>
    <w:rsid w:val="2D4F0829"/>
    <w:rsid w:val="2D519004"/>
    <w:rsid w:val="2D51E3A3"/>
    <w:rsid w:val="2D533181"/>
    <w:rsid w:val="2D54E8BC"/>
    <w:rsid w:val="2D5BBCCB"/>
    <w:rsid w:val="2D5E47C5"/>
    <w:rsid w:val="2D608A67"/>
    <w:rsid w:val="2D627BA4"/>
    <w:rsid w:val="2D6721D0"/>
    <w:rsid w:val="2D695493"/>
    <w:rsid w:val="2D73E64F"/>
    <w:rsid w:val="2D76979F"/>
    <w:rsid w:val="2D79A15D"/>
    <w:rsid w:val="2D7ADD65"/>
    <w:rsid w:val="2D864F77"/>
    <w:rsid w:val="2D870243"/>
    <w:rsid w:val="2D8AA595"/>
    <w:rsid w:val="2D8D53B4"/>
    <w:rsid w:val="2D8E342A"/>
    <w:rsid w:val="2D8EE9D4"/>
    <w:rsid w:val="2D917657"/>
    <w:rsid w:val="2D91ECFC"/>
    <w:rsid w:val="2D926153"/>
    <w:rsid w:val="2D94F443"/>
    <w:rsid w:val="2D9633F3"/>
    <w:rsid w:val="2D96367E"/>
    <w:rsid w:val="2D9D0DA8"/>
    <w:rsid w:val="2D9FE7B2"/>
    <w:rsid w:val="2DA0D017"/>
    <w:rsid w:val="2DA1C849"/>
    <w:rsid w:val="2DA2B06B"/>
    <w:rsid w:val="2DA9A3DA"/>
    <w:rsid w:val="2DAAC31A"/>
    <w:rsid w:val="2DAC1178"/>
    <w:rsid w:val="2DAC9C80"/>
    <w:rsid w:val="2DB19482"/>
    <w:rsid w:val="2DB1D918"/>
    <w:rsid w:val="2DBACD85"/>
    <w:rsid w:val="2DBBC1B2"/>
    <w:rsid w:val="2DBD35BD"/>
    <w:rsid w:val="2DBDD989"/>
    <w:rsid w:val="2DBF7D25"/>
    <w:rsid w:val="2DBFCDAA"/>
    <w:rsid w:val="2DC079E2"/>
    <w:rsid w:val="2DC380F6"/>
    <w:rsid w:val="2DC42F7C"/>
    <w:rsid w:val="2DCB2186"/>
    <w:rsid w:val="2DD6A45C"/>
    <w:rsid w:val="2DD87299"/>
    <w:rsid w:val="2DD920BF"/>
    <w:rsid w:val="2DDCD91A"/>
    <w:rsid w:val="2DE2F154"/>
    <w:rsid w:val="2DE58729"/>
    <w:rsid w:val="2DE608A8"/>
    <w:rsid w:val="2DEF6B2E"/>
    <w:rsid w:val="2DF10867"/>
    <w:rsid w:val="2DF8D5E4"/>
    <w:rsid w:val="2DF9B395"/>
    <w:rsid w:val="2DFAE57F"/>
    <w:rsid w:val="2DFE8B97"/>
    <w:rsid w:val="2DFFC474"/>
    <w:rsid w:val="2E079D02"/>
    <w:rsid w:val="2E103AF7"/>
    <w:rsid w:val="2E11AA23"/>
    <w:rsid w:val="2E11F74D"/>
    <w:rsid w:val="2E1213AD"/>
    <w:rsid w:val="2E17E480"/>
    <w:rsid w:val="2E1980DB"/>
    <w:rsid w:val="2E1BB4F8"/>
    <w:rsid w:val="2E1C860C"/>
    <w:rsid w:val="2E23E143"/>
    <w:rsid w:val="2E2855FD"/>
    <w:rsid w:val="2E28E9B8"/>
    <w:rsid w:val="2E2C8AA7"/>
    <w:rsid w:val="2E2E47F5"/>
    <w:rsid w:val="2E2E480B"/>
    <w:rsid w:val="2E316CC5"/>
    <w:rsid w:val="2E31E162"/>
    <w:rsid w:val="2E32B1C2"/>
    <w:rsid w:val="2E336A4B"/>
    <w:rsid w:val="2E336B97"/>
    <w:rsid w:val="2E35231B"/>
    <w:rsid w:val="2E3710E5"/>
    <w:rsid w:val="2E3AAFAC"/>
    <w:rsid w:val="2E3EB7E9"/>
    <w:rsid w:val="2E3FE41F"/>
    <w:rsid w:val="2E4016F0"/>
    <w:rsid w:val="2E40CC1F"/>
    <w:rsid w:val="2E4275C6"/>
    <w:rsid w:val="2E459BFC"/>
    <w:rsid w:val="2E46A60C"/>
    <w:rsid w:val="2E4B036B"/>
    <w:rsid w:val="2E4BF5E8"/>
    <w:rsid w:val="2E4E5111"/>
    <w:rsid w:val="2E51AACD"/>
    <w:rsid w:val="2E52001A"/>
    <w:rsid w:val="2E58D27D"/>
    <w:rsid w:val="2E5CB805"/>
    <w:rsid w:val="2E5CC342"/>
    <w:rsid w:val="2E60831B"/>
    <w:rsid w:val="2E6169C6"/>
    <w:rsid w:val="2E6273B0"/>
    <w:rsid w:val="2E6515C6"/>
    <w:rsid w:val="2E6814EA"/>
    <w:rsid w:val="2E69C1BA"/>
    <w:rsid w:val="2E69E537"/>
    <w:rsid w:val="2E6C7CDC"/>
    <w:rsid w:val="2E72F5D7"/>
    <w:rsid w:val="2E743971"/>
    <w:rsid w:val="2E745333"/>
    <w:rsid w:val="2E79EAFF"/>
    <w:rsid w:val="2E7D6116"/>
    <w:rsid w:val="2E7DB6C8"/>
    <w:rsid w:val="2E7DDAF7"/>
    <w:rsid w:val="2E7FE1AA"/>
    <w:rsid w:val="2E827E29"/>
    <w:rsid w:val="2E8292EC"/>
    <w:rsid w:val="2E847D92"/>
    <w:rsid w:val="2E893BE0"/>
    <w:rsid w:val="2E8CE174"/>
    <w:rsid w:val="2E9020D2"/>
    <w:rsid w:val="2E90247F"/>
    <w:rsid w:val="2E925B8E"/>
    <w:rsid w:val="2E937554"/>
    <w:rsid w:val="2E94447B"/>
    <w:rsid w:val="2E9DAFE2"/>
    <w:rsid w:val="2E9DC6F8"/>
    <w:rsid w:val="2E9E78FA"/>
    <w:rsid w:val="2EA18E37"/>
    <w:rsid w:val="2EA76DA8"/>
    <w:rsid w:val="2EB2166C"/>
    <w:rsid w:val="2EB495F1"/>
    <w:rsid w:val="2EB5668B"/>
    <w:rsid w:val="2EB8CD4B"/>
    <w:rsid w:val="2EB912AE"/>
    <w:rsid w:val="2EB912C1"/>
    <w:rsid w:val="2EBADB6E"/>
    <w:rsid w:val="2EBBB9C5"/>
    <w:rsid w:val="2EBE5E57"/>
    <w:rsid w:val="2EC01B8A"/>
    <w:rsid w:val="2EC0533F"/>
    <w:rsid w:val="2EC5D369"/>
    <w:rsid w:val="2EC698DD"/>
    <w:rsid w:val="2EC6AE39"/>
    <w:rsid w:val="2EC6CEA4"/>
    <w:rsid w:val="2EC77654"/>
    <w:rsid w:val="2ECB4FF6"/>
    <w:rsid w:val="2ECE875A"/>
    <w:rsid w:val="2ED0E6DF"/>
    <w:rsid w:val="2ED22EA2"/>
    <w:rsid w:val="2ED34B37"/>
    <w:rsid w:val="2ED6B3EE"/>
    <w:rsid w:val="2ED90420"/>
    <w:rsid w:val="2EDCA6A6"/>
    <w:rsid w:val="2EE2A303"/>
    <w:rsid w:val="2EEBCBB8"/>
    <w:rsid w:val="2EED67B5"/>
    <w:rsid w:val="2EF1B14F"/>
    <w:rsid w:val="2EF57223"/>
    <w:rsid w:val="2EFA2875"/>
    <w:rsid w:val="2EFE5763"/>
    <w:rsid w:val="2EFF1904"/>
    <w:rsid w:val="2F03EBC6"/>
    <w:rsid w:val="2F077D8F"/>
    <w:rsid w:val="2F0B8FCC"/>
    <w:rsid w:val="2F10D309"/>
    <w:rsid w:val="2F10FFCF"/>
    <w:rsid w:val="2F121A3F"/>
    <w:rsid w:val="2F13CC91"/>
    <w:rsid w:val="2F1726ED"/>
    <w:rsid w:val="2F190BFD"/>
    <w:rsid w:val="2F19DF30"/>
    <w:rsid w:val="2F1AD3D9"/>
    <w:rsid w:val="2F1AD7BB"/>
    <w:rsid w:val="2F1C3ADF"/>
    <w:rsid w:val="2F2435EA"/>
    <w:rsid w:val="2F28B0AF"/>
    <w:rsid w:val="2F2EA4FC"/>
    <w:rsid w:val="2F32C677"/>
    <w:rsid w:val="2F33751F"/>
    <w:rsid w:val="2F3441DE"/>
    <w:rsid w:val="2F369A39"/>
    <w:rsid w:val="2F3AE62F"/>
    <w:rsid w:val="2F3AFFA9"/>
    <w:rsid w:val="2F3E1554"/>
    <w:rsid w:val="2F3EE54C"/>
    <w:rsid w:val="2F3FE261"/>
    <w:rsid w:val="2F40F8B4"/>
    <w:rsid w:val="2F503B58"/>
    <w:rsid w:val="2F5CEDFE"/>
    <w:rsid w:val="2F6381A9"/>
    <w:rsid w:val="2F6513B0"/>
    <w:rsid w:val="2F66418F"/>
    <w:rsid w:val="2F664CA5"/>
    <w:rsid w:val="2F690DA2"/>
    <w:rsid w:val="2F6BC3E0"/>
    <w:rsid w:val="2F755816"/>
    <w:rsid w:val="2F789CCF"/>
    <w:rsid w:val="2F7A9FFC"/>
    <w:rsid w:val="2F7FEB63"/>
    <w:rsid w:val="2F82ACAC"/>
    <w:rsid w:val="2F83BD4D"/>
    <w:rsid w:val="2F83DC68"/>
    <w:rsid w:val="2F85B8DF"/>
    <w:rsid w:val="2F87BE16"/>
    <w:rsid w:val="2F895F9F"/>
    <w:rsid w:val="2F89FCAF"/>
    <w:rsid w:val="2F8A0829"/>
    <w:rsid w:val="2F8C6B4B"/>
    <w:rsid w:val="2F95B7D0"/>
    <w:rsid w:val="2F98070F"/>
    <w:rsid w:val="2F99C3D5"/>
    <w:rsid w:val="2F9A485D"/>
    <w:rsid w:val="2F9B1DF0"/>
    <w:rsid w:val="2F9B6D5F"/>
    <w:rsid w:val="2F9D058E"/>
    <w:rsid w:val="2FA87898"/>
    <w:rsid w:val="2FAC6CEE"/>
    <w:rsid w:val="2FB1D6D2"/>
    <w:rsid w:val="2FB1E86D"/>
    <w:rsid w:val="2FB245BA"/>
    <w:rsid w:val="2FB3E619"/>
    <w:rsid w:val="2FB91F64"/>
    <w:rsid w:val="2FB94285"/>
    <w:rsid w:val="2FB9981B"/>
    <w:rsid w:val="2FBB455B"/>
    <w:rsid w:val="2FBDDDDF"/>
    <w:rsid w:val="2FBEC734"/>
    <w:rsid w:val="2FBEF74F"/>
    <w:rsid w:val="2FC13339"/>
    <w:rsid w:val="2FC942AC"/>
    <w:rsid w:val="2FCA0310"/>
    <w:rsid w:val="2FCA98F3"/>
    <w:rsid w:val="2FCAAC7A"/>
    <w:rsid w:val="2FCFF75D"/>
    <w:rsid w:val="2FD2018D"/>
    <w:rsid w:val="2FD32CE8"/>
    <w:rsid w:val="2FD4C414"/>
    <w:rsid w:val="2FD4ECA5"/>
    <w:rsid w:val="2FD6732F"/>
    <w:rsid w:val="2FD70DB5"/>
    <w:rsid w:val="2FDF47B5"/>
    <w:rsid w:val="2FE48C27"/>
    <w:rsid w:val="2FE4F94A"/>
    <w:rsid w:val="2FE9BD91"/>
    <w:rsid w:val="2FEC24E4"/>
    <w:rsid w:val="2FEC6927"/>
    <w:rsid w:val="2FEDD5FD"/>
    <w:rsid w:val="2FF4BBEB"/>
    <w:rsid w:val="2FF5A148"/>
    <w:rsid w:val="2FF65F72"/>
    <w:rsid w:val="2FF69243"/>
    <w:rsid w:val="2FF72747"/>
    <w:rsid w:val="2FF9CE4B"/>
    <w:rsid w:val="2FFD6547"/>
    <w:rsid w:val="301051F4"/>
    <w:rsid w:val="3011E227"/>
    <w:rsid w:val="30127F3D"/>
    <w:rsid w:val="3017C444"/>
    <w:rsid w:val="3019BB03"/>
    <w:rsid w:val="301A5834"/>
    <w:rsid w:val="301C6B49"/>
    <w:rsid w:val="301CA376"/>
    <w:rsid w:val="301F89A2"/>
    <w:rsid w:val="301FC6A6"/>
    <w:rsid w:val="301FE0B8"/>
    <w:rsid w:val="3028DCED"/>
    <w:rsid w:val="302A2D82"/>
    <w:rsid w:val="30348D63"/>
    <w:rsid w:val="3035EDCF"/>
    <w:rsid w:val="303AC2C6"/>
    <w:rsid w:val="303B4294"/>
    <w:rsid w:val="303BF781"/>
    <w:rsid w:val="303DEAC0"/>
    <w:rsid w:val="303E0F06"/>
    <w:rsid w:val="303E2A44"/>
    <w:rsid w:val="3041F48E"/>
    <w:rsid w:val="3042B426"/>
    <w:rsid w:val="3043BACB"/>
    <w:rsid w:val="3046E118"/>
    <w:rsid w:val="3049DEAA"/>
    <w:rsid w:val="304CEDEE"/>
    <w:rsid w:val="304FEDDB"/>
    <w:rsid w:val="30511F96"/>
    <w:rsid w:val="30523DB4"/>
    <w:rsid w:val="3055B413"/>
    <w:rsid w:val="306170F9"/>
    <w:rsid w:val="306948D2"/>
    <w:rsid w:val="3069B5D4"/>
    <w:rsid w:val="306A7404"/>
    <w:rsid w:val="306F2E13"/>
    <w:rsid w:val="30759999"/>
    <w:rsid w:val="3076F710"/>
    <w:rsid w:val="307CF803"/>
    <w:rsid w:val="30862A66"/>
    <w:rsid w:val="308C1B62"/>
    <w:rsid w:val="308C870D"/>
    <w:rsid w:val="30960D98"/>
    <w:rsid w:val="309AA8EA"/>
    <w:rsid w:val="309BE444"/>
    <w:rsid w:val="309DAC6B"/>
    <w:rsid w:val="309F0CC4"/>
    <w:rsid w:val="30A14119"/>
    <w:rsid w:val="30AA9CA1"/>
    <w:rsid w:val="30AD985B"/>
    <w:rsid w:val="30B1C877"/>
    <w:rsid w:val="30B1FF4C"/>
    <w:rsid w:val="30B42013"/>
    <w:rsid w:val="30C3B7C9"/>
    <w:rsid w:val="30C9C1E4"/>
    <w:rsid w:val="30CB7A2E"/>
    <w:rsid w:val="30CCB17D"/>
    <w:rsid w:val="30D2BD61"/>
    <w:rsid w:val="30D36190"/>
    <w:rsid w:val="30D56BC0"/>
    <w:rsid w:val="30D84727"/>
    <w:rsid w:val="30DE5361"/>
    <w:rsid w:val="30DF44E8"/>
    <w:rsid w:val="30DF9FD9"/>
    <w:rsid w:val="30E04B72"/>
    <w:rsid w:val="30E20A96"/>
    <w:rsid w:val="30F2227D"/>
    <w:rsid w:val="30F8261E"/>
    <w:rsid w:val="30FBFF8D"/>
    <w:rsid w:val="30FCD1EB"/>
    <w:rsid w:val="30FDE406"/>
    <w:rsid w:val="3101A130"/>
    <w:rsid w:val="3103FBF6"/>
    <w:rsid w:val="310959CA"/>
    <w:rsid w:val="31112E41"/>
    <w:rsid w:val="31115EDB"/>
    <w:rsid w:val="3111B190"/>
    <w:rsid w:val="31138B23"/>
    <w:rsid w:val="3119AF5A"/>
    <w:rsid w:val="3119E476"/>
    <w:rsid w:val="311A4341"/>
    <w:rsid w:val="311CF007"/>
    <w:rsid w:val="311F34BF"/>
    <w:rsid w:val="312352A0"/>
    <w:rsid w:val="312AABF5"/>
    <w:rsid w:val="31318831"/>
    <w:rsid w:val="313494E0"/>
    <w:rsid w:val="3135ACD0"/>
    <w:rsid w:val="31365578"/>
    <w:rsid w:val="3137B045"/>
    <w:rsid w:val="313973C6"/>
    <w:rsid w:val="313D1D0D"/>
    <w:rsid w:val="313EA604"/>
    <w:rsid w:val="3140E02C"/>
    <w:rsid w:val="3141F0E4"/>
    <w:rsid w:val="3143BD28"/>
    <w:rsid w:val="3147A4A5"/>
    <w:rsid w:val="314969D8"/>
    <w:rsid w:val="3149ED89"/>
    <w:rsid w:val="314E911A"/>
    <w:rsid w:val="315160DA"/>
    <w:rsid w:val="31577ABF"/>
    <w:rsid w:val="315903BB"/>
    <w:rsid w:val="315A2745"/>
    <w:rsid w:val="315A9795"/>
    <w:rsid w:val="315BFFC4"/>
    <w:rsid w:val="315DD694"/>
    <w:rsid w:val="315EB58A"/>
    <w:rsid w:val="316176AB"/>
    <w:rsid w:val="31625504"/>
    <w:rsid w:val="3168EAAC"/>
    <w:rsid w:val="316A8DF5"/>
    <w:rsid w:val="316BEE73"/>
    <w:rsid w:val="316FF2CF"/>
    <w:rsid w:val="3170BAAA"/>
    <w:rsid w:val="31749084"/>
    <w:rsid w:val="3175350B"/>
    <w:rsid w:val="317950FE"/>
    <w:rsid w:val="317E36DB"/>
    <w:rsid w:val="317FAFF9"/>
    <w:rsid w:val="3182332D"/>
    <w:rsid w:val="318417AF"/>
    <w:rsid w:val="318501C6"/>
    <w:rsid w:val="31857AD3"/>
    <w:rsid w:val="31899499"/>
    <w:rsid w:val="318BED34"/>
    <w:rsid w:val="31968E47"/>
    <w:rsid w:val="3196D931"/>
    <w:rsid w:val="31995DAB"/>
    <w:rsid w:val="319B36D1"/>
    <w:rsid w:val="319BC125"/>
    <w:rsid w:val="319DFD37"/>
    <w:rsid w:val="31A04F95"/>
    <w:rsid w:val="31A05343"/>
    <w:rsid w:val="31A0E5F3"/>
    <w:rsid w:val="31A147AE"/>
    <w:rsid w:val="31A49F1B"/>
    <w:rsid w:val="31A5E279"/>
    <w:rsid w:val="31A5FA93"/>
    <w:rsid w:val="31A93EB2"/>
    <w:rsid w:val="31A957B6"/>
    <w:rsid w:val="31AAA2ED"/>
    <w:rsid w:val="31AB251C"/>
    <w:rsid w:val="31AD1722"/>
    <w:rsid w:val="31B91E99"/>
    <w:rsid w:val="31B9D288"/>
    <w:rsid w:val="31BE9CE1"/>
    <w:rsid w:val="31C03CAD"/>
    <w:rsid w:val="31C0452A"/>
    <w:rsid w:val="31C9616E"/>
    <w:rsid w:val="31D64B0F"/>
    <w:rsid w:val="31D7A01B"/>
    <w:rsid w:val="31D9C7D4"/>
    <w:rsid w:val="31DA7114"/>
    <w:rsid w:val="31DB0DC0"/>
    <w:rsid w:val="31E0BFB6"/>
    <w:rsid w:val="31E0F7AD"/>
    <w:rsid w:val="31E3ABCD"/>
    <w:rsid w:val="31E3D264"/>
    <w:rsid w:val="31E7F28A"/>
    <w:rsid w:val="31E9243D"/>
    <w:rsid w:val="31F055D3"/>
    <w:rsid w:val="31F2C665"/>
    <w:rsid w:val="31F7F5CA"/>
    <w:rsid w:val="31FD742B"/>
    <w:rsid w:val="31FDA227"/>
    <w:rsid w:val="31FEB2DC"/>
    <w:rsid w:val="31FF7D92"/>
    <w:rsid w:val="320005E1"/>
    <w:rsid w:val="320267B0"/>
    <w:rsid w:val="32037AA5"/>
    <w:rsid w:val="3208A5BB"/>
    <w:rsid w:val="320CA9D4"/>
    <w:rsid w:val="320DD6F4"/>
    <w:rsid w:val="320E6D36"/>
    <w:rsid w:val="3210078E"/>
    <w:rsid w:val="32112146"/>
    <w:rsid w:val="3214C90E"/>
    <w:rsid w:val="32180100"/>
    <w:rsid w:val="321953A3"/>
    <w:rsid w:val="3219DA69"/>
    <w:rsid w:val="321B772E"/>
    <w:rsid w:val="321D2643"/>
    <w:rsid w:val="321EC0A2"/>
    <w:rsid w:val="32208F69"/>
    <w:rsid w:val="3220E5B5"/>
    <w:rsid w:val="32225F2E"/>
    <w:rsid w:val="32294B7D"/>
    <w:rsid w:val="322BE3F5"/>
    <w:rsid w:val="32315223"/>
    <w:rsid w:val="323A37F1"/>
    <w:rsid w:val="323B9616"/>
    <w:rsid w:val="323BD651"/>
    <w:rsid w:val="323C7F04"/>
    <w:rsid w:val="323EF41C"/>
    <w:rsid w:val="3240F68B"/>
    <w:rsid w:val="32420FBD"/>
    <w:rsid w:val="3242CE91"/>
    <w:rsid w:val="32460303"/>
    <w:rsid w:val="3248F70E"/>
    <w:rsid w:val="3249467D"/>
    <w:rsid w:val="324C470A"/>
    <w:rsid w:val="324D4C85"/>
    <w:rsid w:val="32501547"/>
    <w:rsid w:val="3254E1FE"/>
    <w:rsid w:val="325AB049"/>
    <w:rsid w:val="325FBAF2"/>
    <w:rsid w:val="32621FBD"/>
    <w:rsid w:val="326233A0"/>
    <w:rsid w:val="32628854"/>
    <w:rsid w:val="32635D35"/>
    <w:rsid w:val="32665DF1"/>
    <w:rsid w:val="32671B63"/>
    <w:rsid w:val="32676115"/>
    <w:rsid w:val="3268330E"/>
    <w:rsid w:val="326A2368"/>
    <w:rsid w:val="326B03B6"/>
    <w:rsid w:val="326E426C"/>
    <w:rsid w:val="32718E50"/>
    <w:rsid w:val="32730A59"/>
    <w:rsid w:val="3277FAB7"/>
    <w:rsid w:val="327EACF4"/>
    <w:rsid w:val="3281A10E"/>
    <w:rsid w:val="328EF185"/>
    <w:rsid w:val="328F17E9"/>
    <w:rsid w:val="328F8027"/>
    <w:rsid w:val="32903B16"/>
    <w:rsid w:val="329142A1"/>
    <w:rsid w:val="329281D6"/>
    <w:rsid w:val="329F79A2"/>
    <w:rsid w:val="32A541A6"/>
    <w:rsid w:val="32A85374"/>
    <w:rsid w:val="32AB220F"/>
    <w:rsid w:val="32AF5B84"/>
    <w:rsid w:val="32BB880C"/>
    <w:rsid w:val="32BCF8ED"/>
    <w:rsid w:val="32C2C2D2"/>
    <w:rsid w:val="32C4DFB0"/>
    <w:rsid w:val="32CC90D9"/>
    <w:rsid w:val="32CDC870"/>
    <w:rsid w:val="32D12DA9"/>
    <w:rsid w:val="32D290CB"/>
    <w:rsid w:val="32D549DC"/>
    <w:rsid w:val="32D5CD41"/>
    <w:rsid w:val="32D7A2B7"/>
    <w:rsid w:val="32DC2271"/>
    <w:rsid w:val="32DF12FC"/>
    <w:rsid w:val="32E1EEBA"/>
    <w:rsid w:val="32E37282"/>
    <w:rsid w:val="32E71FD8"/>
    <w:rsid w:val="32E83920"/>
    <w:rsid w:val="32E871CD"/>
    <w:rsid w:val="32E8EB26"/>
    <w:rsid w:val="32E97DE5"/>
    <w:rsid w:val="32E9A8D0"/>
    <w:rsid w:val="32EF073A"/>
    <w:rsid w:val="32EFC054"/>
    <w:rsid w:val="32F260CD"/>
    <w:rsid w:val="32F3FE16"/>
    <w:rsid w:val="32F69152"/>
    <w:rsid w:val="32F790E0"/>
    <w:rsid w:val="32F79647"/>
    <w:rsid w:val="32FD3233"/>
    <w:rsid w:val="32FE9F6A"/>
    <w:rsid w:val="33022A56"/>
    <w:rsid w:val="330323DF"/>
    <w:rsid w:val="3304A79C"/>
    <w:rsid w:val="3304C641"/>
    <w:rsid w:val="33113D96"/>
    <w:rsid w:val="331971C8"/>
    <w:rsid w:val="331F03F9"/>
    <w:rsid w:val="33246C8E"/>
    <w:rsid w:val="332DDAD1"/>
    <w:rsid w:val="332E430C"/>
    <w:rsid w:val="332F0505"/>
    <w:rsid w:val="33349313"/>
    <w:rsid w:val="33353B5A"/>
    <w:rsid w:val="333837B7"/>
    <w:rsid w:val="3338CFF5"/>
    <w:rsid w:val="333B6BDE"/>
    <w:rsid w:val="333C0B5D"/>
    <w:rsid w:val="333C2026"/>
    <w:rsid w:val="333F0049"/>
    <w:rsid w:val="33402878"/>
    <w:rsid w:val="3348A2C0"/>
    <w:rsid w:val="334BAA96"/>
    <w:rsid w:val="334F009F"/>
    <w:rsid w:val="3355A2E9"/>
    <w:rsid w:val="335B8CC8"/>
    <w:rsid w:val="335CEFE8"/>
    <w:rsid w:val="33606A9D"/>
    <w:rsid w:val="3362BA2F"/>
    <w:rsid w:val="3365DE20"/>
    <w:rsid w:val="3369AB7E"/>
    <w:rsid w:val="336D4340"/>
    <w:rsid w:val="336D7776"/>
    <w:rsid w:val="33702EAD"/>
    <w:rsid w:val="337576D1"/>
    <w:rsid w:val="337B64EA"/>
    <w:rsid w:val="337D633D"/>
    <w:rsid w:val="337E241B"/>
    <w:rsid w:val="3385B706"/>
    <w:rsid w:val="339357B1"/>
    <w:rsid w:val="3396F173"/>
    <w:rsid w:val="33991C10"/>
    <w:rsid w:val="3399EB82"/>
    <w:rsid w:val="339AAFEA"/>
    <w:rsid w:val="33A26737"/>
    <w:rsid w:val="33A34C30"/>
    <w:rsid w:val="33A6AEF2"/>
    <w:rsid w:val="33AB3DD3"/>
    <w:rsid w:val="33AF36E8"/>
    <w:rsid w:val="33AF5414"/>
    <w:rsid w:val="33B08387"/>
    <w:rsid w:val="33B53A2F"/>
    <w:rsid w:val="33B7F01A"/>
    <w:rsid w:val="33BC3B6F"/>
    <w:rsid w:val="33BDC762"/>
    <w:rsid w:val="33BFB8CE"/>
    <w:rsid w:val="33C3046F"/>
    <w:rsid w:val="33C705B1"/>
    <w:rsid w:val="33C8332F"/>
    <w:rsid w:val="33CBEFBD"/>
    <w:rsid w:val="33CEC837"/>
    <w:rsid w:val="33CF30C3"/>
    <w:rsid w:val="33D24B48"/>
    <w:rsid w:val="33D6A146"/>
    <w:rsid w:val="33D84F65"/>
    <w:rsid w:val="33ED1303"/>
    <w:rsid w:val="3400C037"/>
    <w:rsid w:val="34032539"/>
    <w:rsid w:val="34037136"/>
    <w:rsid w:val="34049FC4"/>
    <w:rsid w:val="340E0D29"/>
    <w:rsid w:val="340E8E03"/>
    <w:rsid w:val="340EB066"/>
    <w:rsid w:val="340ECCC9"/>
    <w:rsid w:val="340F08C0"/>
    <w:rsid w:val="340F3791"/>
    <w:rsid w:val="34102D39"/>
    <w:rsid w:val="3415255A"/>
    <w:rsid w:val="3415DC7C"/>
    <w:rsid w:val="3415ED7B"/>
    <w:rsid w:val="3416B4DD"/>
    <w:rsid w:val="34195B11"/>
    <w:rsid w:val="3419BAC2"/>
    <w:rsid w:val="341AEF91"/>
    <w:rsid w:val="341BF648"/>
    <w:rsid w:val="341EEF1E"/>
    <w:rsid w:val="341FCC95"/>
    <w:rsid w:val="34213AAD"/>
    <w:rsid w:val="3421D4D9"/>
    <w:rsid w:val="3424BA28"/>
    <w:rsid w:val="342869A7"/>
    <w:rsid w:val="3429E99D"/>
    <w:rsid w:val="342A8EBD"/>
    <w:rsid w:val="342C7441"/>
    <w:rsid w:val="342F1D0A"/>
    <w:rsid w:val="343066C1"/>
    <w:rsid w:val="3430F6EA"/>
    <w:rsid w:val="3431B5B1"/>
    <w:rsid w:val="34355D87"/>
    <w:rsid w:val="34358769"/>
    <w:rsid w:val="343CA805"/>
    <w:rsid w:val="343E339D"/>
    <w:rsid w:val="3441C5F5"/>
    <w:rsid w:val="3445F4D5"/>
    <w:rsid w:val="34481D57"/>
    <w:rsid w:val="344B2BE5"/>
    <w:rsid w:val="344BA03F"/>
    <w:rsid w:val="344EB0B9"/>
    <w:rsid w:val="344FC9E4"/>
    <w:rsid w:val="3451BFF2"/>
    <w:rsid w:val="3454CD82"/>
    <w:rsid w:val="345559F0"/>
    <w:rsid w:val="34581CD9"/>
    <w:rsid w:val="345A1BE3"/>
    <w:rsid w:val="345C4FB4"/>
    <w:rsid w:val="345D40FF"/>
    <w:rsid w:val="345DFAB2"/>
    <w:rsid w:val="34602976"/>
    <w:rsid w:val="346503A7"/>
    <w:rsid w:val="3468F423"/>
    <w:rsid w:val="3469D197"/>
    <w:rsid w:val="34705200"/>
    <w:rsid w:val="3474E2A9"/>
    <w:rsid w:val="34788D6B"/>
    <w:rsid w:val="347B18FB"/>
    <w:rsid w:val="3485B2ED"/>
    <w:rsid w:val="3485F15F"/>
    <w:rsid w:val="34863B11"/>
    <w:rsid w:val="34872E9A"/>
    <w:rsid w:val="348A3021"/>
    <w:rsid w:val="348E8231"/>
    <w:rsid w:val="34920979"/>
    <w:rsid w:val="3494B65E"/>
    <w:rsid w:val="34976218"/>
    <w:rsid w:val="3497EC97"/>
    <w:rsid w:val="3498B89F"/>
    <w:rsid w:val="349BB45F"/>
    <w:rsid w:val="349FF3F6"/>
    <w:rsid w:val="34A15EC4"/>
    <w:rsid w:val="34A17446"/>
    <w:rsid w:val="34A2F54F"/>
    <w:rsid w:val="34A30DE8"/>
    <w:rsid w:val="34A330C7"/>
    <w:rsid w:val="34A7013D"/>
    <w:rsid w:val="34AB288B"/>
    <w:rsid w:val="34AB6836"/>
    <w:rsid w:val="34B07D7C"/>
    <w:rsid w:val="34B11C7E"/>
    <w:rsid w:val="34B5E439"/>
    <w:rsid w:val="34B6541C"/>
    <w:rsid w:val="34B6994F"/>
    <w:rsid w:val="34B6AB02"/>
    <w:rsid w:val="34B8A462"/>
    <w:rsid w:val="34BADA41"/>
    <w:rsid w:val="34C08FCB"/>
    <w:rsid w:val="34C248B1"/>
    <w:rsid w:val="34C2E9D1"/>
    <w:rsid w:val="34C751CC"/>
    <w:rsid w:val="34C892F3"/>
    <w:rsid w:val="34CAE84E"/>
    <w:rsid w:val="34CCC191"/>
    <w:rsid w:val="34CECD36"/>
    <w:rsid w:val="34CFC511"/>
    <w:rsid w:val="34D26AC0"/>
    <w:rsid w:val="34D46B2D"/>
    <w:rsid w:val="34D786B1"/>
    <w:rsid w:val="34D95D07"/>
    <w:rsid w:val="34DAB5C3"/>
    <w:rsid w:val="34DD1A1E"/>
    <w:rsid w:val="34E0267B"/>
    <w:rsid w:val="34EA2B2D"/>
    <w:rsid w:val="34FA675A"/>
    <w:rsid w:val="34FB7F5B"/>
    <w:rsid w:val="34FB9D52"/>
    <w:rsid w:val="34FE8565"/>
    <w:rsid w:val="3508CA4B"/>
    <w:rsid w:val="350A73B6"/>
    <w:rsid w:val="350DD50D"/>
    <w:rsid w:val="350E3AC9"/>
    <w:rsid w:val="3510461B"/>
    <w:rsid w:val="351728AF"/>
    <w:rsid w:val="35196785"/>
    <w:rsid w:val="351F278B"/>
    <w:rsid w:val="35211531"/>
    <w:rsid w:val="352159ED"/>
    <w:rsid w:val="352870D3"/>
    <w:rsid w:val="352BA59B"/>
    <w:rsid w:val="352D565E"/>
    <w:rsid w:val="352F943C"/>
    <w:rsid w:val="3533F44B"/>
    <w:rsid w:val="3534EC01"/>
    <w:rsid w:val="3534FBE1"/>
    <w:rsid w:val="353D06E4"/>
    <w:rsid w:val="353E7310"/>
    <w:rsid w:val="353F60D4"/>
    <w:rsid w:val="3543391D"/>
    <w:rsid w:val="35438772"/>
    <w:rsid w:val="35442631"/>
    <w:rsid w:val="354445D1"/>
    <w:rsid w:val="3545A201"/>
    <w:rsid w:val="3546F459"/>
    <w:rsid w:val="3547AC2A"/>
    <w:rsid w:val="354B3861"/>
    <w:rsid w:val="354FE896"/>
    <w:rsid w:val="35542F8D"/>
    <w:rsid w:val="355ACDCD"/>
    <w:rsid w:val="355C63C5"/>
    <w:rsid w:val="355D5047"/>
    <w:rsid w:val="355F08C3"/>
    <w:rsid w:val="35608518"/>
    <w:rsid w:val="356545B1"/>
    <w:rsid w:val="3565C753"/>
    <w:rsid w:val="35663738"/>
    <w:rsid w:val="3567A536"/>
    <w:rsid w:val="356C39E3"/>
    <w:rsid w:val="3570CAC9"/>
    <w:rsid w:val="3573B369"/>
    <w:rsid w:val="35743B8D"/>
    <w:rsid w:val="357587A9"/>
    <w:rsid w:val="3579A63A"/>
    <w:rsid w:val="3579E70D"/>
    <w:rsid w:val="3579F3AC"/>
    <w:rsid w:val="357E30A5"/>
    <w:rsid w:val="357FA0EB"/>
    <w:rsid w:val="3581F2F8"/>
    <w:rsid w:val="3582D2DE"/>
    <w:rsid w:val="35854A3E"/>
    <w:rsid w:val="35886326"/>
    <w:rsid w:val="35892C9A"/>
    <w:rsid w:val="35895B92"/>
    <w:rsid w:val="35914C6C"/>
    <w:rsid w:val="3592377F"/>
    <w:rsid w:val="35943B44"/>
    <w:rsid w:val="3594679A"/>
    <w:rsid w:val="3595C00A"/>
    <w:rsid w:val="359D25F5"/>
    <w:rsid w:val="35A3C0B6"/>
    <w:rsid w:val="35A3D914"/>
    <w:rsid w:val="35A544B5"/>
    <w:rsid w:val="35A873F0"/>
    <w:rsid w:val="35B04559"/>
    <w:rsid w:val="35B1E1AD"/>
    <w:rsid w:val="35B85DA9"/>
    <w:rsid w:val="35C3DF79"/>
    <w:rsid w:val="35C3F2D2"/>
    <w:rsid w:val="35C71E74"/>
    <w:rsid w:val="35C844A2"/>
    <w:rsid w:val="35D13482"/>
    <w:rsid w:val="35D7C294"/>
    <w:rsid w:val="35D9790A"/>
    <w:rsid w:val="35DA4CA3"/>
    <w:rsid w:val="35DE53D0"/>
    <w:rsid w:val="35DE86A1"/>
    <w:rsid w:val="35E11995"/>
    <w:rsid w:val="35E23AD8"/>
    <w:rsid w:val="35E72E75"/>
    <w:rsid w:val="35E76146"/>
    <w:rsid w:val="35E8DF3A"/>
    <w:rsid w:val="35E90E75"/>
    <w:rsid w:val="35EC553D"/>
    <w:rsid w:val="35EDA00E"/>
    <w:rsid w:val="35F4B108"/>
    <w:rsid w:val="35F74C43"/>
    <w:rsid w:val="36009AE6"/>
    <w:rsid w:val="3603E2AD"/>
    <w:rsid w:val="3606CC85"/>
    <w:rsid w:val="360D4AE5"/>
    <w:rsid w:val="3612A2D1"/>
    <w:rsid w:val="36167EE9"/>
    <w:rsid w:val="36175420"/>
    <w:rsid w:val="36181A8D"/>
    <w:rsid w:val="361C98F8"/>
    <w:rsid w:val="36284D85"/>
    <w:rsid w:val="362A8BAF"/>
    <w:rsid w:val="362C4A76"/>
    <w:rsid w:val="362C7D98"/>
    <w:rsid w:val="36319F25"/>
    <w:rsid w:val="36323AD3"/>
    <w:rsid w:val="3632B701"/>
    <w:rsid w:val="36385DBB"/>
    <w:rsid w:val="36388F6B"/>
    <w:rsid w:val="3638AE97"/>
    <w:rsid w:val="363BB262"/>
    <w:rsid w:val="363CAFA4"/>
    <w:rsid w:val="3643A87B"/>
    <w:rsid w:val="36463014"/>
    <w:rsid w:val="364981CD"/>
    <w:rsid w:val="364C7E8F"/>
    <w:rsid w:val="364C7FB3"/>
    <w:rsid w:val="364CEE18"/>
    <w:rsid w:val="36508325"/>
    <w:rsid w:val="36524674"/>
    <w:rsid w:val="3653B86D"/>
    <w:rsid w:val="36589677"/>
    <w:rsid w:val="36592B58"/>
    <w:rsid w:val="365B37A0"/>
    <w:rsid w:val="365B86E8"/>
    <w:rsid w:val="365C8E54"/>
    <w:rsid w:val="365F89D1"/>
    <w:rsid w:val="36636735"/>
    <w:rsid w:val="36657DF1"/>
    <w:rsid w:val="36657E77"/>
    <w:rsid w:val="366C9B0A"/>
    <w:rsid w:val="366D30ED"/>
    <w:rsid w:val="366FC992"/>
    <w:rsid w:val="367108CF"/>
    <w:rsid w:val="3671819C"/>
    <w:rsid w:val="367292E1"/>
    <w:rsid w:val="3672FB5B"/>
    <w:rsid w:val="3673DC39"/>
    <w:rsid w:val="36757AC4"/>
    <w:rsid w:val="36761835"/>
    <w:rsid w:val="36778EDF"/>
    <w:rsid w:val="3677EBD5"/>
    <w:rsid w:val="3681548D"/>
    <w:rsid w:val="3682AFC3"/>
    <w:rsid w:val="36847E1C"/>
    <w:rsid w:val="3685EC3A"/>
    <w:rsid w:val="3686BA87"/>
    <w:rsid w:val="3689DCC9"/>
    <w:rsid w:val="368DF5F6"/>
    <w:rsid w:val="368E5CB0"/>
    <w:rsid w:val="368F23AB"/>
    <w:rsid w:val="36922E5A"/>
    <w:rsid w:val="36924BC9"/>
    <w:rsid w:val="3698B212"/>
    <w:rsid w:val="369A2E6F"/>
    <w:rsid w:val="369A55C6"/>
    <w:rsid w:val="36A4BF32"/>
    <w:rsid w:val="36A55896"/>
    <w:rsid w:val="36A6DBE6"/>
    <w:rsid w:val="36A95528"/>
    <w:rsid w:val="36B973EB"/>
    <w:rsid w:val="36B9FD5F"/>
    <w:rsid w:val="36C91149"/>
    <w:rsid w:val="36CD1037"/>
    <w:rsid w:val="36DD388F"/>
    <w:rsid w:val="36DE8DF5"/>
    <w:rsid w:val="36E0B24D"/>
    <w:rsid w:val="36E79D7A"/>
    <w:rsid w:val="36F01664"/>
    <w:rsid w:val="36F2881A"/>
    <w:rsid w:val="36F83182"/>
    <w:rsid w:val="36F8FD0A"/>
    <w:rsid w:val="3700AD91"/>
    <w:rsid w:val="3705AABE"/>
    <w:rsid w:val="3705AD80"/>
    <w:rsid w:val="3705D566"/>
    <w:rsid w:val="37066C3F"/>
    <w:rsid w:val="3707B864"/>
    <w:rsid w:val="370E7332"/>
    <w:rsid w:val="370F2F13"/>
    <w:rsid w:val="370FDB1C"/>
    <w:rsid w:val="37121F13"/>
    <w:rsid w:val="3716FCDF"/>
    <w:rsid w:val="3719DF13"/>
    <w:rsid w:val="371AD7A0"/>
    <w:rsid w:val="371DFD15"/>
    <w:rsid w:val="37219ED6"/>
    <w:rsid w:val="3724643A"/>
    <w:rsid w:val="3727142D"/>
    <w:rsid w:val="37278405"/>
    <w:rsid w:val="372BA431"/>
    <w:rsid w:val="372E941A"/>
    <w:rsid w:val="3738751A"/>
    <w:rsid w:val="373CE160"/>
    <w:rsid w:val="374340EB"/>
    <w:rsid w:val="374372B3"/>
    <w:rsid w:val="37439D9E"/>
    <w:rsid w:val="3745609C"/>
    <w:rsid w:val="3746DFDD"/>
    <w:rsid w:val="3747EFCD"/>
    <w:rsid w:val="374A0454"/>
    <w:rsid w:val="374A409D"/>
    <w:rsid w:val="374A66B3"/>
    <w:rsid w:val="374B0638"/>
    <w:rsid w:val="374D8A4D"/>
    <w:rsid w:val="375222C6"/>
    <w:rsid w:val="3753970A"/>
    <w:rsid w:val="37633276"/>
    <w:rsid w:val="376D63EB"/>
    <w:rsid w:val="3770E178"/>
    <w:rsid w:val="37767BB6"/>
    <w:rsid w:val="377D2517"/>
    <w:rsid w:val="377E2136"/>
    <w:rsid w:val="377E25F5"/>
    <w:rsid w:val="377E54EF"/>
    <w:rsid w:val="377F9D85"/>
    <w:rsid w:val="37821B25"/>
    <w:rsid w:val="378F8FD4"/>
    <w:rsid w:val="378FAADC"/>
    <w:rsid w:val="37913027"/>
    <w:rsid w:val="3791890D"/>
    <w:rsid w:val="37954F3A"/>
    <w:rsid w:val="3795D461"/>
    <w:rsid w:val="3797DAAC"/>
    <w:rsid w:val="37A07AF9"/>
    <w:rsid w:val="37A13DB3"/>
    <w:rsid w:val="37A69922"/>
    <w:rsid w:val="37A7F694"/>
    <w:rsid w:val="37AAB6BD"/>
    <w:rsid w:val="37AC4932"/>
    <w:rsid w:val="37ADA694"/>
    <w:rsid w:val="37B3DBC4"/>
    <w:rsid w:val="37BA0788"/>
    <w:rsid w:val="37BCC0C6"/>
    <w:rsid w:val="37C01C93"/>
    <w:rsid w:val="37C0D7E6"/>
    <w:rsid w:val="37C0F6B8"/>
    <w:rsid w:val="37C1792D"/>
    <w:rsid w:val="37CD135F"/>
    <w:rsid w:val="37CE9C5E"/>
    <w:rsid w:val="37D07AD7"/>
    <w:rsid w:val="37D1DB8F"/>
    <w:rsid w:val="37D6FD40"/>
    <w:rsid w:val="37DA9624"/>
    <w:rsid w:val="37DF33E9"/>
    <w:rsid w:val="37ECF0F0"/>
    <w:rsid w:val="37EE02DB"/>
    <w:rsid w:val="37F0A287"/>
    <w:rsid w:val="37F24DD3"/>
    <w:rsid w:val="37F26AB1"/>
    <w:rsid w:val="37F40C74"/>
    <w:rsid w:val="37F607F5"/>
    <w:rsid w:val="37F6F97C"/>
    <w:rsid w:val="37F720FD"/>
    <w:rsid w:val="37F89EEF"/>
    <w:rsid w:val="37FA6542"/>
    <w:rsid w:val="37FB7193"/>
    <w:rsid w:val="37FCE662"/>
    <w:rsid w:val="37FE4E8F"/>
    <w:rsid w:val="380475AD"/>
    <w:rsid w:val="38049144"/>
    <w:rsid w:val="3805205A"/>
    <w:rsid w:val="38151752"/>
    <w:rsid w:val="38158946"/>
    <w:rsid w:val="381788C8"/>
    <w:rsid w:val="381A17F5"/>
    <w:rsid w:val="381B9A7C"/>
    <w:rsid w:val="381D3713"/>
    <w:rsid w:val="381D8525"/>
    <w:rsid w:val="381F68B9"/>
    <w:rsid w:val="38204E7D"/>
    <w:rsid w:val="38289937"/>
    <w:rsid w:val="382A95EE"/>
    <w:rsid w:val="382ACD22"/>
    <w:rsid w:val="382B03F7"/>
    <w:rsid w:val="382DD761"/>
    <w:rsid w:val="382E45B0"/>
    <w:rsid w:val="382FE24C"/>
    <w:rsid w:val="3831E7DF"/>
    <w:rsid w:val="3835B163"/>
    <w:rsid w:val="383B01C5"/>
    <w:rsid w:val="383BB60F"/>
    <w:rsid w:val="3841BB01"/>
    <w:rsid w:val="38442600"/>
    <w:rsid w:val="384DC72D"/>
    <w:rsid w:val="384E7620"/>
    <w:rsid w:val="3852DC9C"/>
    <w:rsid w:val="385318F5"/>
    <w:rsid w:val="38544A12"/>
    <w:rsid w:val="385464D1"/>
    <w:rsid w:val="3855303D"/>
    <w:rsid w:val="385575EA"/>
    <w:rsid w:val="385798B5"/>
    <w:rsid w:val="3859629B"/>
    <w:rsid w:val="385AE360"/>
    <w:rsid w:val="385CA3FD"/>
    <w:rsid w:val="385D6D4B"/>
    <w:rsid w:val="385D6DEA"/>
    <w:rsid w:val="385F8E88"/>
    <w:rsid w:val="386C884A"/>
    <w:rsid w:val="386CA85D"/>
    <w:rsid w:val="386EFA37"/>
    <w:rsid w:val="3872D56A"/>
    <w:rsid w:val="387452F2"/>
    <w:rsid w:val="387959D2"/>
    <w:rsid w:val="387B108D"/>
    <w:rsid w:val="387CAB28"/>
    <w:rsid w:val="387F4CEC"/>
    <w:rsid w:val="3882221E"/>
    <w:rsid w:val="38827A78"/>
    <w:rsid w:val="3885143A"/>
    <w:rsid w:val="3886F96A"/>
    <w:rsid w:val="3887680F"/>
    <w:rsid w:val="38877DB7"/>
    <w:rsid w:val="38886F3E"/>
    <w:rsid w:val="38915D2A"/>
    <w:rsid w:val="389217ED"/>
    <w:rsid w:val="38922582"/>
    <w:rsid w:val="389226A4"/>
    <w:rsid w:val="3892B405"/>
    <w:rsid w:val="389B4807"/>
    <w:rsid w:val="389D1C25"/>
    <w:rsid w:val="38A17D3A"/>
    <w:rsid w:val="38A21172"/>
    <w:rsid w:val="38A2B9A3"/>
    <w:rsid w:val="38A30BD2"/>
    <w:rsid w:val="38A4CCD9"/>
    <w:rsid w:val="38A4D8B6"/>
    <w:rsid w:val="38B4915E"/>
    <w:rsid w:val="38B4F50D"/>
    <w:rsid w:val="38B6E5F6"/>
    <w:rsid w:val="38B94400"/>
    <w:rsid w:val="38BD16F6"/>
    <w:rsid w:val="38C29E92"/>
    <w:rsid w:val="38C31BC2"/>
    <w:rsid w:val="38C42669"/>
    <w:rsid w:val="38C8B266"/>
    <w:rsid w:val="38C9AC02"/>
    <w:rsid w:val="38CA98F5"/>
    <w:rsid w:val="38CBF770"/>
    <w:rsid w:val="38CEAC92"/>
    <w:rsid w:val="38D1245B"/>
    <w:rsid w:val="38D2E660"/>
    <w:rsid w:val="38D3E50A"/>
    <w:rsid w:val="38D3F99D"/>
    <w:rsid w:val="38D513BA"/>
    <w:rsid w:val="38DB20D0"/>
    <w:rsid w:val="38DCCFEB"/>
    <w:rsid w:val="38DE401E"/>
    <w:rsid w:val="38EA48DF"/>
    <w:rsid w:val="38F0C3E7"/>
    <w:rsid w:val="38F285EC"/>
    <w:rsid w:val="38F317DF"/>
    <w:rsid w:val="38FA8B30"/>
    <w:rsid w:val="38FD3FF1"/>
    <w:rsid w:val="38FE6CB5"/>
    <w:rsid w:val="38FF05E8"/>
    <w:rsid w:val="38FF4B7C"/>
    <w:rsid w:val="39052C67"/>
    <w:rsid w:val="3907DFE0"/>
    <w:rsid w:val="39080FF7"/>
    <w:rsid w:val="39089144"/>
    <w:rsid w:val="390ABDAA"/>
    <w:rsid w:val="390B4477"/>
    <w:rsid w:val="39100F2C"/>
    <w:rsid w:val="3911FF87"/>
    <w:rsid w:val="3914D489"/>
    <w:rsid w:val="39185322"/>
    <w:rsid w:val="391C30CC"/>
    <w:rsid w:val="391CE3F5"/>
    <w:rsid w:val="3923168D"/>
    <w:rsid w:val="39249EAA"/>
    <w:rsid w:val="3924DD1C"/>
    <w:rsid w:val="3928E20F"/>
    <w:rsid w:val="3929934C"/>
    <w:rsid w:val="392D596E"/>
    <w:rsid w:val="393245C6"/>
    <w:rsid w:val="3939A2BF"/>
    <w:rsid w:val="393AC13F"/>
    <w:rsid w:val="393C599F"/>
    <w:rsid w:val="393D0A96"/>
    <w:rsid w:val="39400F96"/>
    <w:rsid w:val="3949AC1B"/>
    <w:rsid w:val="394CDABF"/>
    <w:rsid w:val="3950529A"/>
    <w:rsid w:val="39519C2C"/>
    <w:rsid w:val="3953165D"/>
    <w:rsid w:val="39584DB9"/>
    <w:rsid w:val="395CBA50"/>
    <w:rsid w:val="39631B2A"/>
    <w:rsid w:val="3963EA53"/>
    <w:rsid w:val="3964FB6A"/>
    <w:rsid w:val="396581A0"/>
    <w:rsid w:val="396718CB"/>
    <w:rsid w:val="39679A21"/>
    <w:rsid w:val="396AE963"/>
    <w:rsid w:val="396C780B"/>
    <w:rsid w:val="396D24BF"/>
    <w:rsid w:val="396DF903"/>
    <w:rsid w:val="397008D5"/>
    <w:rsid w:val="397494FC"/>
    <w:rsid w:val="39816C25"/>
    <w:rsid w:val="3982FFBC"/>
    <w:rsid w:val="39868933"/>
    <w:rsid w:val="39889DCF"/>
    <w:rsid w:val="398AD242"/>
    <w:rsid w:val="398C72E8"/>
    <w:rsid w:val="399040E5"/>
    <w:rsid w:val="39915929"/>
    <w:rsid w:val="39962823"/>
    <w:rsid w:val="39962AEE"/>
    <w:rsid w:val="399878A7"/>
    <w:rsid w:val="39992B21"/>
    <w:rsid w:val="399AE67F"/>
    <w:rsid w:val="399C0416"/>
    <w:rsid w:val="399C8763"/>
    <w:rsid w:val="399CAD6D"/>
    <w:rsid w:val="399E5AAD"/>
    <w:rsid w:val="399FCB23"/>
    <w:rsid w:val="39A5369A"/>
    <w:rsid w:val="39A659A6"/>
    <w:rsid w:val="39B5A87E"/>
    <w:rsid w:val="39BCC0BE"/>
    <w:rsid w:val="39BD6136"/>
    <w:rsid w:val="39C55FDE"/>
    <w:rsid w:val="39C592C7"/>
    <w:rsid w:val="39C65650"/>
    <w:rsid w:val="39C73098"/>
    <w:rsid w:val="39C7D9BF"/>
    <w:rsid w:val="39C9F14A"/>
    <w:rsid w:val="39CA8EE1"/>
    <w:rsid w:val="39D007D0"/>
    <w:rsid w:val="39D50650"/>
    <w:rsid w:val="39D75CCD"/>
    <w:rsid w:val="39D93A02"/>
    <w:rsid w:val="39D94A4C"/>
    <w:rsid w:val="39DFD32C"/>
    <w:rsid w:val="39E03B62"/>
    <w:rsid w:val="39E3DC07"/>
    <w:rsid w:val="39E49F7D"/>
    <w:rsid w:val="39EEAF32"/>
    <w:rsid w:val="39EF59A4"/>
    <w:rsid w:val="39F34EEA"/>
    <w:rsid w:val="39F483DD"/>
    <w:rsid w:val="39F50033"/>
    <w:rsid w:val="39F61774"/>
    <w:rsid w:val="39F78EDA"/>
    <w:rsid w:val="39FA9678"/>
    <w:rsid w:val="3A066617"/>
    <w:rsid w:val="3A06DAC5"/>
    <w:rsid w:val="3A07F798"/>
    <w:rsid w:val="3A0A2DB9"/>
    <w:rsid w:val="3A0B6EF3"/>
    <w:rsid w:val="3A12C6A7"/>
    <w:rsid w:val="3A167878"/>
    <w:rsid w:val="3A1B1D4D"/>
    <w:rsid w:val="3A20DC97"/>
    <w:rsid w:val="3A2193CD"/>
    <w:rsid w:val="3A21C704"/>
    <w:rsid w:val="3A21E841"/>
    <w:rsid w:val="3A22FE94"/>
    <w:rsid w:val="3A2426BA"/>
    <w:rsid w:val="3A253520"/>
    <w:rsid w:val="3A2793FA"/>
    <w:rsid w:val="3A2F4654"/>
    <w:rsid w:val="3A35F651"/>
    <w:rsid w:val="3A392509"/>
    <w:rsid w:val="3A3BAC2C"/>
    <w:rsid w:val="3A3D2A85"/>
    <w:rsid w:val="3A47A324"/>
    <w:rsid w:val="3A4AFA66"/>
    <w:rsid w:val="3A4DDC37"/>
    <w:rsid w:val="3A4E2438"/>
    <w:rsid w:val="3A553C25"/>
    <w:rsid w:val="3A5B6D84"/>
    <w:rsid w:val="3A5CA739"/>
    <w:rsid w:val="3A5F96B6"/>
    <w:rsid w:val="3A62006E"/>
    <w:rsid w:val="3A6279D8"/>
    <w:rsid w:val="3A6A08F8"/>
    <w:rsid w:val="3A6CFFCC"/>
    <w:rsid w:val="3A6DB98A"/>
    <w:rsid w:val="3A6E8572"/>
    <w:rsid w:val="3A6ED529"/>
    <w:rsid w:val="3A7061E8"/>
    <w:rsid w:val="3A729306"/>
    <w:rsid w:val="3A793CA7"/>
    <w:rsid w:val="3A91165D"/>
    <w:rsid w:val="3A919C53"/>
    <w:rsid w:val="3A953537"/>
    <w:rsid w:val="3A9771EE"/>
    <w:rsid w:val="3A983190"/>
    <w:rsid w:val="3A9B8270"/>
    <w:rsid w:val="3A9B9EBD"/>
    <w:rsid w:val="3AA09B7D"/>
    <w:rsid w:val="3AA35754"/>
    <w:rsid w:val="3AA6DF7C"/>
    <w:rsid w:val="3AAAED6A"/>
    <w:rsid w:val="3AB0A355"/>
    <w:rsid w:val="3AB6DDD4"/>
    <w:rsid w:val="3AB804F4"/>
    <w:rsid w:val="3AB9411D"/>
    <w:rsid w:val="3ABA8EFE"/>
    <w:rsid w:val="3ABDD80E"/>
    <w:rsid w:val="3AC2C694"/>
    <w:rsid w:val="3AC53B0F"/>
    <w:rsid w:val="3ACA5BFB"/>
    <w:rsid w:val="3ACD21EE"/>
    <w:rsid w:val="3AD03A4E"/>
    <w:rsid w:val="3AD1126A"/>
    <w:rsid w:val="3AD1CB6B"/>
    <w:rsid w:val="3AD6AAE9"/>
    <w:rsid w:val="3AD76D62"/>
    <w:rsid w:val="3AD76E82"/>
    <w:rsid w:val="3AD91F61"/>
    <w:rsid w:val="3AD9F185"/>
    <w:rsid w:val="3ADC642F"/>
    <w:rsid w:val="3AE102CD"/>
    <w:rsid w:val="3AE26323"/>
    <w:rsid w:val="3AE67C21"/>
    <w:rsid w:val="3AE6A43C"/>
    <w:rsid w:val="3AE93358"/>
    <w:rsid w:val="3AE9D896"/>
    <w:rsid w:val="3AEACF85"/>
    <w:rsid w:val="3AEB2BA9"/>
    <w:rsid w:val="3AEDAE10"/>
    <w:rsid w:val="3AEE1CFB"/>
    <w:rsid w:val="3AF1686C"/>
    <w:rsid w:val="3AF6109E"/>
    <w:rsid w:val="3AF98313"/>
    <w:rsid w:val="3AF9F56B"/>
    <w:rsid w:val="3AFFF9AC"/>
    <w:rsid w:val="3B02B162"/>
    <w:rsid w:val="3B08450E"/>
    <w:rsid w:val="3B0C1CAA"/>
    <w:rsid w:val="3B0C6302"/>
    <w:rsid w:val="3B0D9DC6"/>
    <w:rsid w:val="3B134B61"/>
    <w:rsid w:val="3B1687E4"/>
    <w:rsid w:val="3B17C2C5"/>
    <w:rsid w:val="3B18FADD"/>
    <w:rsid w:val="3B19C032"/>
    <w:rsid w:val="3B238034"/>
    <w:rsid w:val="3B283BA6"/>
    <w:rsid w:val="3B294F79"/>
    <w:rsid w:val="3B2A213F"/>
    <w:rsid w:val="3B2B4148"/>
    <w:rsid w:val="3B2C1146"/>
    <w:rsid w:val="3B3236A4"/>
    <w:rsid w:val="3B344254"/>
    <w:rsid w:val="3B349923"/>
    <w:rsid w:val="3B3794C7"/>
    <w:rsid w:val="3B392DB3"/>
    <w:rsid w:val="3B3A21C5"/>
    <w:rsid w:val="3B3B67F4"/>
    <w:rsid w:val="3B3BBE8B"/>
    <w:rsid w:val="3B433AB5"/>
    <w:rsid w:val="3B44522B"/>
    <w:rsid w:val="3B4F2CDE"/>
    <w:rsid w:val="3B4F96DD"/>
    <w:rsid w:val="3B507DB6"/>
    <w:rsid w:val="3B51F957"/>
    <w:rsid w:val="3B52DE88"/>
    <w:rsid w:val="3B531576"/>
    <w:rsid w:val="3B53813D"/>
    <w:rsid w:val="3B5385C3"/>
    <w:rsid w:val="3B580865"/>
    <w:rsid w:val="3B58AF04"/>
    <w:rsid w:val="3B5F1323"/>
    <w:rsid w:val="3B6204DA"/>
    <w:rsid w:val="3B62DACD"/>
    <w:rsid w:val="3B641E77"/>
    <w:rsid w:val="3B67B920"/>
    <w:rsid w:val="3B6DE2DC"/>
    <w:rsid w:val="3B6F68F1"/>
    <w:rsid w:val="3B6FFF07"/>
    <w:rsid w:val="3B732136"/>
    <w:rsid w:val="3B742AA4"/>
    <w:rsid w:val="3B75C591"/>
    <w:rsid w:val="3B7E24A2"/>
    <w:rsid w:val="3B7F92BD"/>
    <w:rsid w:val="3B8029AF"/>
    <w:rsid w:val="3B8438A9"/>
    <w:rsid w:val="3B8579B5"/>
    <w:rsid w:val="3B85E69E"/>
    <w:rsid w:val="3B88531D"/>
    <w:rsid w:val="3B886F0D"/>
    <w:rsid w:val="3B8CC327"/>
    <w:rsid w:val="3B913ED1"/>
    <w:rsid w:val="3B936A83"/>
    <w:rsid w:val="3B9423CD"/>
    <w:rsid w:val="3B969997"/>
    <w:rsid w:val="3B98F5C6"/>
    <w:rsid w:val="3BA06676"/>
    <w:rsid w:val="3BA2FB14"/>
    <w:rsid w:val="3BA46F08"/>
    <w:rsid w:val="3BA5E43D"/>
    <w:rsid w:val="3BA67BB8"/>
    <w:rsid w:val="3BAA6425"/>
    <w:rsid w:val="3BAB569E"/>
    <w:rsid w:val="3BAB871B"/>
    <w:rsid w:val="3BACF29C"/>
    <w:rsid w:val="3BAD12B1"/>
    <w:rsid w:val="3BB2D42D"/>
    <w:rsid w:val="3BB4EC0B"/>
    <w:rsid w:val="3BB69E28"/>
    <w:rsid w:val="3BB7CB65"/>
    <w:rsid w:val="3BBC45F6"/>
    <w:rsid w:val="3BBCE8D2"/>
    <w:rsid w:val="3BBDC210"/>
    <w:rsid w:val="3BC067B1"/>
    <w:rsid w:val="3BC806F6"/>
    <w:rsid w:val="3BCA54E5"/>
    <w:rsid w:val="3BCBFC8A"/>
    <w:rsid w:val="3BD0150D"/>
    <w:rsid w:val="3BD17632"/>
    <w:rsid w:val="3BD630F6"/>
    <w:rsid w:val="3BD6AAFD"/>
    <w:rsid w:val="3BD7156F"/>
    <w:rsid w:val="3BDBA3CA"/>
    <w:rsid w:val="3BDDF0D2"/>
    <w:rsid w:val="3BE19EB4"/>
    <w:rsid w:val="3BE2836F"/>
    <w:rsid w:val="3BE55C71"/>
    <w:rsid w:val="3BF5A8B9"/>
    <w:rsid w:val="3BFAA39F"/>
    <w:rsid w:val="3BFD5556"/>
    <w:rsid w:val="3BFDCF51"/>
    <w:rsid w:val="3C018CC2"/>
    <w:rsid w:val="3C03798D"/>
    <w:rsid w:val="3C065AE9"/>
    <w:rsid w:val="3C06F853"/>
    <w:rsid w:val="3C07A3FE"/>
    <w:rsid w:val="3C08C096"/>
    <w:rsid w:val="3C09BFD3"/>
    <w:rsid w:val="3C0D1063"/>
    <w:rsid w:val="3C0DE557"/>
    <w:rsid w:val="3C11009A"/>
    <w:rsid w:val="3C18B384"/>
    <w:rsid w:val="3C1DE0A3"/>
    <w:rsid w:val="3C21086F"/>
    <w:rsid w:val="3C24D14A"/>
    <w:rsid w:val="3C29C0C9"/>
    <w:rsid w:val="3C2E5D2C"/>
    <w:rsid w:val="3C2F1BB5"/>
    <w:rsid w:val="3C3010AF"/>
    <w:rsid w:val="3C33D2FA"/>
    <w:rsid w:val="3C35EBA4"/>
    <w:rsid w:val="3C37CDF7"/>
    <w:rsid w:val="3C37D83E"/>
    <w:rsid w:val="3C38112E"/>
    <w:rsid w:val="3C3C3693"/>
    <w:rsid w:val="3C3D453B"/>
    <w:rsid w:val="3C3D6CAE"/>
    <w:rsid w:val="3C3DD93E"/>
    <w:rsid w:val="3C3E9ECB"/>
    <w:rsid w:val="3C4DA359"/>
    <w:rsid w:val="3C531024"/>
    <w:rsid w:val="3C535A56"/>
    <w:rsid w:val="3C53C2ED"/>
    <w:rsid w:val="3C544B9A"/>
    <w:rsid w:val="3C57DD8E"/>
    <w:rsid w:val="3C583667"/>
    <w:rsid w:val="3C596918"/>
    <w:rsid w:val="3C602B3F"/>
    <w:rsid w:val="3C62D930"/>
    <w:rsid w:val="3C64FA30"/>
    <w:rsid w:val="3C665320"/>
    <w:rsid w:val="3C67A0C7"/>
    <w:rsid w:val="3C69CF80"/>
    <w:rsid w:val="3C6AC12E"/>
    <w:rsid w:val="3C6EE425"/>
    <w:rsid w:val="3C700593"/>
    <w:rsid w:val="3C73A26A"/>
    <w:rsid w:val="3C77A791"/>
    <w:rsid w:val="3C7BB477"/>
    <w:rsid w:val="3C7CFA45"/>
    <w:rsid w:val="3C7EA510"/>
    <w:rsid w:val="3C7EB98D"/>
    <w:rsid w:val="3C812FB3"/>
    <w:rsid w:val="3C845C67"/>
    <w:rsid w:val="3C85EC7D"/>
    <w:rsid w:val="3C8950D1"/>
    <w:rsid w:val="3C8CBC69"/>
    <w:rsid w:val="3C8CEA9E"/>
    <w:rsid w:val="3C8D38CD"/>
    <w:rsid w:val="3C8D6DD0"/>
    <w:rsid w:val="3C8E91DF"/>
    <w:rsid w:val="3C8ED081"/>
    <w:rsid w:val="3C8FB74F"/>
    <w:rsid w:val="3C90433E"/>
    <w:rsid w:val="3C90E25D"/>
    <w:rsid w:val="3C9500EB"/>
    <w:rsid w:val="3C97842D"/>
    <w:rsid w:val="3C98BFBB"/>
    <w:rsid w:val="3C996A34"/>
    <w:rsid w:val="3C99E4DC"/>
    <w:rsid w:val="3C9C4016"/>
    <w:rsid w:val="3C9C7D95"/>
    <w:rsid w:val="3C9DA700"/>
    <w:rsid w:val="3C9E6007"/>
    <w:rsid w:val="3C9FBD9A"/>
    <w:rsid w:val="3CA07FF5"/>
    <w:rsid w:val="3CA150A3"/>
    <w:rsid w:val="3CAACEED"/>
    <w:rsid w:val="3CB05313"/>
    <w:rsid w:val="3CB2EE49"/>
    <w:rsid w:val="3CB6E7D2"/>
    <w:rsid w:val="3CB766A3"/>
    <w:rsid w:val="3CB90CE7"/>
    <w:rsid w:val="3CC251BE"/>
    <w:rsid w:val="3CC4882E"/>
    <w:rsid w:val="3CC80F1D"/>
    <w:rsid w:val="3CCA67E5"/>
    <w:rsid w:val="3CCC907D"/>
    <w:rsid w:val="3CD24C79"/>
    <w:rsid w:val="3CD74203"/>
    <w:rsid w:val="3CDA9743"/>
    <w:rsid w:val="3CE36E57"/>
    <w:rsid w:val="3CE3AC9F"/>
    <w:rsid w:val="3CE45D8D"/>
    <w:rsid w:val="3CE6F76C"/>
    <w:rsid w:val="3CF0D774"/>
    <w:rsid w:val="3CF67FCF"/>
    <w:rsid w:val="3CFB710D"/>
    <w:rsid w:val="3CFD76A1"/>
    <w:rsid w:val="3CFED3E9"/>
    <w:rsid w:val="3CFF649C"/>
    <w:rsid w:val="3D019AA2"/>
    <w:rsid w:val="3D0B0D6F"/>
    <w:rsid w:val="3D0D551D"/>
    <w:rsid w:val="3D0E7007"/>
    <w:rsid w:val="3D0FFB05"/>
    <w:rsid w:val="3D106818"/>
    <w:rsid w:val="3D11D8FB"/>
    <w:rsid w:val="3D16F79E"/>
    <w:rsid w:val="3D1A5F5F"/>
    <w:rsid w:val="3D20E8D9"/>
    <w:rsid w:val="3D244B42"/>
    <w:rsid w:val="3D25561B"/>
    <w:rsid w:val="3D2DBE87"/>
    <w:rsid w:val="3D319FC2"/>
    <w:rsid w:val="3D325317"/>
    <w:rsid w:val="3D33CE74"/>
    <w:rsid w:val="3D359520"/>
    <w:rsid w:val="3D393E99"/>
    <w:rsid w:val="3D3ACD32"/>
    <w:rsid w:val="3D42247C"/>
    <w:rsid w:val="3D42566C"/>
    <w:rsid w:val="3D489467"/>
    <w:rsid w:val="3D4EA48E"/>
    <w:rsid w:val="3D522C89"/>
    <w:rsid w:val="3D559599"/>
    <w:rsid w:val="3D5B1388"/>
    <w:rsid w:val="3D5C2693"/>
    <w:rsid w:val="3D5EE05F"/>
    <w:rsid w:val="3D5F5099"/>
    <w:rsid w:val="3D6065F1"/>
    <w:rsid w:val="3D61C49F"/>
    <w:rsid w:val="3D61D6DF"/>
    <w:rsid w:val="3D64003A"/>
    <w:rsid w:val="3D65004F"/>
    <w:rsid w:val="3D6E2AAD"/>
    <w:rsid w:val="3D7099C0"/>
    <w:rsid w:val="3D72B576"/>
    <w:rsid w:val="3D72CCAA"/>
    <w:rsid w:val="3D79F545"/>
    <w:rsid w:val="3D7A0F42"/>
    <w:rsid w:val="3D7A9E6D"/>
    <w:rsid w:val="3D7E45EC"/>
    <w:rsid w:val="3D858268"/>
    <w:rsid w:val="3D8743A6"/>
    <w:rsid w:val="3D92F13E"/>
    <w:rsid w:val="3D94501E"/>
    <w:rsid w:val="3D9AF4DF"/>
    <w:rsid w:val="3D9B3867"/>
    <w:rsid w:val="3D9BCF27"/>
    <w:rsid w:val="3D9CC8A9"/>
    <w:rsid w:val="3D9D5908"/>
    <w:rsid w:val="3DA18C48"/>
    <w:rsid w:val="3DA1DDDA"/>
    <w:rsid w:val="3DA789A7"/>
    <w:rsid w:val="3DA7A43C"/>
    <w:rsid w:val="3DA92A30"/>
    <w:rsid w:val="3DAA174F"/>
    <w:rsid w:val="3DAE5381"/>
    <w:rsid w:val="3DAEDAF2"/>
    <w:rsid w:val="3DAEF9E0"/>
    <w:rsid w:val="3DAF6F4D"/>
    <w:rsid w:val="3DAFCCB7"/>
    <w:rsid w:val="3DB08220"/>
    <w:rsid w:val="3DB6CBDD"/>
    <w:rsid w:val="3DC0D5B8"/>
    <w:rsid w:val="3DC2D88E"/>
    <w:rsid w:val="3DC65369"/>
    <w:rsid w:val="3DC8C488"/>
    <w:rsid w:val="3DCAD99E"/>
    <w:rsid w:val="3DCF2E4D"/>
    <w:rsid w:val="3DCF3ADA"/>
    <w:rsid w:val="3DD3A426"/>
    <w:rsid w:val="3DD47A83"/>
    <w:rsid w:val="3DD7C8C2"/>
    <w:rsid w:val="3DD83202"/>
    <w:rsid w:val="3DDC3DCE"/>
    <w:rsid w:val="3DDE4558"/>
    <w:rsid w:val="3DDFAB3E"/>
    <w:rsid w:val="3DE84E2C"/>
    <w:rsid w:val="3DF72F45"/>
    <w:rsid w:val="3DFD4B8D"/>
    <w:rsid w:val="3DFE6E44"/>
    <w:rsid w:val="3E075F81"/>
    <w:rsid w:val="3E0A8984"/>
    <w:rsid w:val="3E0AF963"/>
    <w:rsid w:val="3E0B6B5E"/>
    <w:rsid w:val="3E0CE24F"/>
    <w:rsid w:val="3E0DBB4A"/>
    <w:rsid w:val="3E137972"/>
    <w:rsid w:val="3E14B60E"/>
    <w:rsid w:val="3E190733"/>
    <w:rsid w:val="3E1B7CF1"/>
    <w:rsid w:val="3E1C2C20"/>
    <w:rsid w:val="3E279D05"/>
    <w:rsid w:val="3E2A96A4"/>
    <w:rsid w:val="3E2EB8BF"/>
    <w:rsid w:val="3E3070C2"/>
    <w:rsid w:val="3E33020A"/>
    <w:rsid w:val="3E37CEC7"/>
    <w:rsid w:val="3E3A4F7F"/>
    <w:rsid w:val="3E40A6CB"/>
    <w:rsid w:val="3E4192A0"/>
    <w:rsid w:val="3E462627"/>
    <w:rsid w:val="3E4EFA6A"/>
    <w:rsid w:val="3E4F2E3D"/>
    <w:rsid w:val="3E5160F4"/>
    <w:rsid w:val="3E559FA2"/>
    <w:rsid w:val="3E5C3218"/>
    <w:rsid w:val="3E5E418D"/>
    <w:rsid w:val="3E651000"/>
    <w:rsid w:val="3E65128B"/>
    <w:rsid w:val="3E6ADD7C"/>
    <w:rsid w:val="3E6C4BDA"/>
    <w:rsid w:val="3E6EDDC1"/>
    <w:rsid w:val="3E71A518"/>
    <w:rsid w:val="3E769206"/>
    <w:rsid w:val="3E7B73B7"/>
    <w:rsid w:val="3E7C9942"/>
    <w:rsid w:val="3E80F184"/>
    <w:rsid w:val="3E81CBE3"/>
    <w:rsid w:val="3E8235FC"/>
    <w:rsid w:val="3E823E32"/>
    <w:rsid w:val="3E86C905"/>
    <w:rsid w:val="3E8AD25C"/>
    <w:rsid w:val="3E8C9CF5"/>
    <w:rsid w:val="3E8D14B5"/>
    <w:rsid w:val="3E8ED366"/>
    <w:rsid w:val="3E9245A6"/>
    <w:rsid w:val="3E9EA8A8"/>
    <w:rsid w:val="3EA12B77"/>
    <w:rsid w:val="3EA15BD8"/>
    <w:rsid w:val="3EA2BA46"/>
    <w:rsid w:val="3EA2C425"/>
    <w:rsid w:val="3EA34FFC"/>
    <w:rsid w:val="3EA8B954"/>
    <w:rsid w:val="3EA9ED17"/>
    <w:rsid w:val="3EABDA1E"/>
    <w:rsid w:val="3EAF4E62"/>
    <w:rsid w:val="3EB4DBAD"/>
    <w:rsid w:val="3EB82140"/>
    <w:rsid w:val="3EBB7706"/>
    <w:rsid w:val="3EC29E7C"/>
    <w:rsid w:val="3EC77F70"/>
    <w:rsid w:val="3ECF1E7E"/>
    <w:rsid w:val="3ECFC1A7"/>
    <w:rsid w:val="3ED1ECB6"/>
    <w:rsid w:val="3ED77479"/>
    <w:rsid w:val="3EDA9BD6"/>
    <w:rsid w:val="3EDBF8AF"/>
    <w:rsid w:val="3EDCDCC9"/>
    <w:rsid w:val="3EE37CF9"/>
    <w:rsid w:val="3EE3E9C9"/>
    <w:rsid w:val="3EE68EBC"/>
    <w:rsid w:val="3EE8C46E"/>
    <w:rsid w:val="3EEC0496"/>
    <w:rsid w:val="3EF13056"/>
    <w:rsid w:val="3EF1B340"/>
    <w:rsid w:val="3EF3FDBD"/>
    <w:rsid w:val="3EF5F832"/>
    <w:rsid w:val="3EF834DA"/>
    <w:rsid w:val="3EF8DCF8"/>
    <w:rsid w:val="3EF93F9D"/>
    <w:rsid w:val="3EFABD8F"/>
    <w:rsid w:val="3EFBF0F8"/>
    <w:rsid w:val="3EFDE559"/>
    <w:rsid w:val="3EFFA058"/>
    <w:rsid w:val="3F01DF90"/>
    <w:rsid w:val="3F0430D4"/>
    <w:rsid w:val="3F08F631"/>
    <w:rsid w:val="3F0B55CA"/>
    <w:rsid w:val="3F0C29FB"/>
    <w:rsid w:val="3F0CB7CE"/>
    <w:rsid w:val="3F104360"/>
    <w:rsid w:val="3F104C82"/>
    <w:rsid w:val="3F193D52"/>
    <w:rsid w:val="3F1A980D"/>
    <w:rsid w:val="3F1C02AF"/>
    <w:rsid w:val="3F1FC442"/>
    <w:rsid w:val="3F2538C0"/>
    <w:rsid w:val="3F2C0DC2"/>
    <w:rsid w:val="3F2E00D7"/>
    <w:rsid w:val="3F32852C"/>
    <w:rsid w:val="3F32A732"/>
    <w:rsid w:val="3F33F524"/>
    <w:rsid w:val="3F349AFF"/>
    <w:rsid w:val="3F366F58"/>
    <w:rsid w:val="3F392D32"/>
    <w:rsid w:val="3F3B1A4F"/>
    <w:rsid w:val="3F414A2D"/>
    <w:rsid w:val="3F4330BC"/>
    <w:rsid w:val="3F48B823"/>
    <w:rsid w:val="3F4A0537"/>
    <w:rsid w:val="3F4A27D2"/>
    <w:rsid w:val="3F4A6809"/>
    <w:rsid w:val="3F4D1D79"/>
    <w:rsid w:val="3F4F1C78"/>
    <w:rsid w:val="3F52E8E2"/>
    <w:rsid w:val="3F5B1261"/>
    <w:rsid w:val="3F608447"/>
    <w:rsid w:val="3F623748"/>
    <w:rsid w:val="3F64DAAE"/>
    <w:rsid w:val="3F669EC2"/>
    <w:rsid w:val="3F68F35A"/>
    <w:rsid w:val="3F6AF466"/>
    <w:rsid w:val="3F6BC968"/>
    <w:rsid w:val="3F756BAC"/>
    <w:rsid w:val="3F75C84F"/>
    <w:rsid w:val="3F78A954"/>
    <w:rsid w:val="3F78E228"/>
    <w:rsid w:val="3F79D8F0"/>
    <w:rsid w:val="3F7F0E68"/>
    <w:rsid w:val="3F814113"/>
    <w:rsid w:val="3F88BDE8"/>
    <w:rsid w:val="3F8B394A"/>
    <w:rsid w:val="3F8CA27C"/>
    <w:rsid w:val="3F8CA305"/>
    <w:rsid w:val="3F911851"/>
    <w:rsid w:val="3F92DBB9"/>
    <w:rsid w:val="3F978473"/>
    <w:rsid w:val="3F9B8C15"/>
    <w:rsid w:val="3FA62E58"/>
    <w:rsid w:val="3FA93130"/>
    <w:rsid w:val="3FAB2110"/>
    <w:rsid w:val="3FB1AB07"/>
    <w:rsid w:val="3FB1E503"/>
    <w:rsid w:val="3FB20FAE"/>
    <w:rsid w:val="3FB57405"/>
    <w:rsid w:val="3FBB667A"/>
    <w:rsid w:val="3FBB81DC"/>
    <w:rsid w:val="3FBBCCF9"/>
    <w:rsid w:val="3FBC7F28"/>
    <w:rsid w:val="3FBD4DBE"/>
    <w:rsid w:val="3FC0F4CB"/>
    <w:rsid w:val="3FC313DD"/>
    <w:rsid w:val="3FC403B2"/>
    <w:rsid w:val="3FC4B69E"/>
    <w:rsid w:val="3FC53848"/>
    <w:rsid w:val="3FC6B788"/>
    <w:rsid w:val="3FC7CC10"/>
    <w:rsid w:val="3FC8E522"/>
    <w:rsid w:val="3FCCA1AD"/>
    <w:rsid w:val="3FCED46A"/>
    <w:rsid w:val="3FCF0EE1"/>
    <w:rsid w:val="3FD28799"/>
    <w:rsid w:val="3FD42E4D"/>
    <w:rsid w:val="3FD7755C"/>
    <w:rsid w:val="3FDD094F"/>
    <w:rsid w:val="3FDF0B18"/>
    <w:rsid w:val="3FE1DC72"/>
    <w:rsid w:val="3FE2310A"/>
    <w:rsid w:val="3FE2DF39"/>
    <w:rsid w:val="3FE30DAE"/>
    <w:rsid w:val="3FE7EA06"/>
    <w:rsid w:val="3FEC05CC"/>
    <w:rsid w:val="3FEE368F"/>
    <w:rsid w:val="3FF28BA2"/>
    <w:rsid w:val="3FF2FA87"/>
    <w:rsid w:val="3FF474CF"/>
    <w:rsid w:val="3FF4A4DA"/>
    <w:rsid w:val="3FF7739B"/>
    <w:rsid w:val="3FF7A076"/>
    <w:rsid w:val="3FFA0475"/>
    <w:rsid w:val="3FFB67E4"/>
    <w:rsid w:val="40047B47"/>
    <w:rsid w:val="40079B07"/>
    <w:rsid w:val="4007E93A"/>
    <w:rsid w:val="400A2803"/>
    <w:rsid w:val="400BFC00"/>
    <w:rsid w:val="400C3B6B"/>
    <w:rsid w:val="400C6BFA"/>
    <w:rsid w:val="401304D6"/>
    <w:rsid w:val="4015C63E"/>
    <w:rsid w:val="401A29EE"/>
    <w:rsid w:val="401FEBC6"/>
    <w:rsid w:val="40225441"/>
    <w:rsid w:val="40246572"/>
    <w:rsid w:val="402AB659"/>
    <w:rsid w:val="402B6941"/>
    <w:rsid w:val="402B728E"/>
    <w:rsid w:val="402EDF2E"/>
    <w:rsid w:val="402F0821"/>
    <w:rsid w:val="403217DE"/>
    <w:rsid w:val="403557C2"/>
    <w:rsid w:val="4037556C"/>
    <w:rsid w:val="4037618B"/>
    <w:rsid w:val="4038FE4A"/>
    <w:rsid w:val="40395638"/>
    <w:rsid w:val="403BD2E1"/>
    <w:rsid w:val="403FF5C3"/>
    <w:rsid w:val="40410761"/>
    <w:rsid w:val="4047BDC7"/>
    <w:rsid w:val="40487968"/>
    <w:rsid w:val="40497236"/>
    <w:rsid w:val="404A09B3"/>
    <w:rsid w:val="404CD119"/>
    <w:rsid w:val="404E4B6B"/>
    <w:rsid w:val="4051B09E"/>
    <w:rsid w:val="405822C6"/>
    <w:rsid w:val="405A8B3E"/>
    <w:rsid w:val="405B156A"/>
    <w:rsid w:val="405BEC04"/>
    <w:rsid w:val="405C0B0B"/>
    <w:rsid w:val="40649A58"/>
    <w:rsid w:val="406509F6"/>
    <w:rsid w:val="4069C892"/>
    <w:rsid w:val="406AD666"/>
    <w:rsid w:val="406C9CCE"/>
    <w:rsid w:val="407333CA"/>
    <w:rsid w:val="40739A0C"/>
    <w:rsid w:val="4073B07E"/>
    <w:rsid w:val="4076F10E"/>
    <w:rsid w:val="4078D780"/>
    <w:rsid w:val="407C5577"/>
    <w:rsid w:val="407CFEC9"/>
    <w:rsid w:val="407E86EB"/>
    <w:rsid w:val="407E9CED"/>
    <w:rsid w:val="407ECD5F"/>
    <w:rsid w:val="40829DF7"/>
    <w:rsid w:val="408DA8C4"/>
    <w:rsid w:val="408E679E"/>
    <w:rsid w:val="4093F035"/>
    <w:rsid w:val="4094D81A"/>
    <w:rsid w:val="409563AA"/>
    <w:rsid w:val="4095E8A0"/>
    <w:rsid w:val="409C4748"/>
    <w:rsid w:val="409DBE1B"/>
    <w:rsid w:val="409E6AF6"/>
    <w:rsid w:val="40A69BEF"/>
    <w:rsid w:val="40AAFA2C"/>
    <w:rsid w:val="40AB2C19"/>
    <w:rsid w:val="40AB9810"/>
    <w:rsid w:val="40C25339"/>
    <w:rsid w:val="40C3BD07"/>
    <w:rsid w:val="40C6C253"/>
    <w:rsid w:val="40C7C6C2"/>
    <w:rsid w:val="40C95745"/>
    <w:rsid w:val="40CABFDB"/>
    <w:rsid w:val="40CB2DE9"/>
    <w:rsid w:val="40CD541D"/>
    <w:rsid w:val="40CDCE82"/>
    <w:rsid w:val="40CF7067"/>
    <w:rsid w:val="40D0E2D9"/>
    <w:rsid w:val="40D16DB5"/>
    <w:rsid w:val="40D40793"/>
    <w:rsid w:val="40D4D338"/>
    <w:rsid w:val="40DBD007"/>
    <w:rsid w:val="40DE03F6"/>
    <w:rsid w:val="40DF4C02"/>
    <w:rsid w:val="40E06CAA"/>
    <w:rsid w:val="40E4B865"/>
    <w:rsid w:val="40E74A58"/>
    <w:rsid w:val="40E82AC9"/>
    <w:rsid w:val="40E8566A"/>
    <w:rsid w:val="40E9173B"/>
    <w:rsid w:val="40EFAB7D"/>
    <w:rsid w:val="40F1EB38"/>
    <w:rsid w:val="40F744DB"/>
    <w:rsid w:val="40F77A5B"/>
    <w:rsid w:val="40F8C7F3"/>
    <w:rsid w:val="40F9C43E"/>
    <w:rsid w:val="40FCE1F0"/>
    <w:rsid w:val="41068E29"/>
    <w:rsid w:val="4110EF16"/>
    <w:rsid w:val="411226A5"/>
    <w:rsid w:val="41125A4D"/>
    <w:rsid w:val="4112CB90"/>
    <w:rsid w:val="411301B5"/>
    <w:rsid w:val="411413B9"/>
    <w:rsid w:val="4115EA88"/>
    <w:rsid w:val="41255257"/>
    <w:rsid w:val="41276E52"/>
    <w:rsid w:val="412BD025"/>
    <w:rsid w:val="4135B8BF"/>
    <w:rsid w:val="413B5F47"/>
    <w:rsid w:val="413D2FC7"/>
    <w:rsid w:val="41430845"/>
    <w:rsid w:val="4144A84D"/>
    <w:rsid w:val="41455C0C"/>
    <w:rsid w:val="4147727C"/>
    <w:rsid w:val="41477989"/>
    <w:rsid w:val="414ADB95"/>
    <w:rsid w:val="414E7744"/>
    <w:rsid w:val="415053E8"/>
    <w:rsid w:val="4151345C"/>
    <w:rsid w:val="41523480"/>
    <w:rsid w:val="4152B90C"/>
    <w:rsid w:val="415419D2"/>
    <w:rsid w:val="41558EC4"/>
    <w:rsid w:val="4155E27F"/>
    <w:rsid w:val="41569F04"/>
    <w:rsid w:val="415C1699"/>
    <w:rsid w:val="415ECBCB"/>
    <w:rsid w:val="4161688D"/>
    <w:rsid w:val="4161F481"/>
    <w:rsid w:val="4162AEFA"/>
    <w:rsid w:val="4166E928"/>
    <w:rsid w:val="416992CA"/>
    <w:rsid w:val="416A4946"/>
    <w:rsid w:val="416DDBEC"/>
    <w:rsid w:val="416EC9A0"/>
    <w:rsid w:val="416EF299"/>
    <w:rsid w:val="417400B2"/>
    <w:rsid w:val="4177FE3C"/>
    <w:rsid w:val="4178C6D5"/>
    <w:rsid w:val="417CEE0E"/>
    <w:rsid w:val="417EF8D1"/>
    <w:rsid w:val="417F86A7"/>
    <w:rsid w:val="41844C33"/>
    <w:rsid w:val="41850022"/>
    <w:rsid w:val="4185E645"/>
    <w:rsid w:val="41872E2E"/>
    <w:rsid w:val="418918AA"/>
    <w:rsid w:val="41949434"/>
    <w:rsid w:val="4194D680"/>
    <w:rsid w:val="41964689"/>
    <w:rsid w:val="4197499C"/>
    <w:rsid w:val="419EE732"/>
    <w:rsid w:val="41A0BC0C"/>
    <w:rsid w:val="41A1CF54"/>
    <w:rsid w:val="41A5F83B"/>
    <w:rsid w:val="41A9DAEE"/>
    <w:rsid w:val="41A9F613"/>
    <w:rsid w:val="41AB7CD3"/>
    <w:rsid w:val="41AC3524"/>
    <w:rsid w:val="41ACDC96"/>
    <w:rsid w:val="41B1F3A8"/>
    <w:rsid w:val="41B36636"/>
    <w:rsid w:val="41B55DA0"/>
    <w:rsid w:val="41B93B29"/>
    <w:rsid w:val="41C995E3"/>
    <w:rsid w:val="41CA43CB"/>
    <w:rsid w:val="41CA5E59"/>
    <w:rsid w:val="41CCE90B"/>
    <w:rsid w:val="41CDF97F"/>
    <w:rsid w:val="41D2DCED"/>
    <w:rsid w:val="41D3B230"/>
    <w:rsid w:val="41D560A6"/>
    <w:rsid w:val="41D5615B"/>
    <w:rsid w:val="41D9C0A4"/>
    <w:rsid w:val="41DA2050"/>
    <w:rsid w:val="41DDFC36"/>
    <w:rsid w:val="41E192BC"/>
    <w:rsid w:val="41E2FAB8"/>
    <w:rsid w:val="41E47C2A"/>
    <w:rsid w:val="41E5FE4B"/>
    <w:rsid w:val="41E70EED"/>
    <w:rsid w:val="41E88220"/>
    <w:rsid w:val="41E8C6FE"/>
    <w:rsid w:val="41ED1B66"/>
    <w:rsid w:val="41EFD3F7"/>
    <w:rsid w:val="41F720A3"/>
    <w:rsid w:val="41FA112C"/>
    <w:rsid w:val="41FCE679"/>
    <w:rsid w:val="41FD9BBE"/>
    <w:rsid w:val="41FED71B"/>
    <w:rsid w:val="4208C566"/>
    <w:rsid w:val="420C9856"/>
    <w:rsid w:val="42118A03"/>
    <w:rsid w:val="42123C98"/>
    <w:rsid w:val="421240F3"/>
    <w:rsid w:val="421530F8"/>
    <w:rsid w:val="42170861"/>
    <w:rsid w:val="4223F215"/>
    <w:rsid w:val="422465ED"/>
    <w:rsid w:val="422688F2"/>
    <w:rsid w:val="4226E9C4"/>
    <w:rsid w:val="422B39D8"/>
    <w:rsid w:val="42331A0C"/>
    <w:rsid w:val="4235995F"/>
    <w:rsid w:val="42380B94"/>
    <w:rsid w:val="42391D54"/>
    <w:rsid w:val="4239A848"/>
    <w:rsid w:val="423A62DF"/>
    <w:rsid w:val="423EE0DA"/>
    <w:rsid w:val="424049AD"/>
    <w:rsid w:val="4241ADC5"/>
    <w:rsid w:val="42433345"/>
    <w:rsid w:val="42453C03"/>
    <w:rsid w:val="42467839"/>
    <w:rsid w:val="424B3E74"/>
    <w:rsid w:val="424C0F8D"/>
    <w:rsid w:val="42542D26"/>
    <w:rsid w:val="4256A717"/>
    <w:rsid w:val="425790BB"/>
    <w:rsid w:val="42580482"/>
    <w:rsid w:val="42591EE3"/>
    <w:rsid w:val="425AF836"/>
    <w:rsid w:val="425D2FA1"/>
    <w:rsid w:val="425F80CC"/>
    <w:rsid w:val="4260EE39"/>
    <w:rsid w:val="42626B73"/>
    <w:rsid w:val="4263170C"/>
    <w:rsid w:val="42646157"/>
    <w:rsid w:val="4266192D"/>
    <w:rsid w:val="42675DFF"/>
    <w:rsid w:val="426D31DE"/>
    <w:rsid w:val="426F0C5B"/>
    <w:rsid w:val="426F2BFC"/>
    <w:rsid w:val="427030C7"/>
    <w:rsid w:val="4272F603"/>
    <w:rsid w:val="4273FDB8"/>
    <w:rsid w:val="42778947"/>
    <w:rsid w:val="4279752B"/>
    <w:rsid w:val="427D441E"/>
    <w:rsid w:val="428099A4"/>
    <w:rsid w:val="4284D9E2"/>
    <w:rsid w:val="428C6F0D"/>
    <w:rsid w:val="428F261A"/>
    <w:rsid w:val="428F6C03"/>
    <w:rsid w:val="429302CC"/>
    <w:rsid w:val="42998B40"/>
    <w:rsid w:val="4299B8B0"/>
    <w:rsid w:val="429AF4D5"/>
    <w:rsid w:val="429C6377"/>
    <w:rsid w:val="429D4D93"/>
    <w:rsid w:val="42A1DAB3"/>
    <w:rsid w:val="42A5EDB3"/>
    <w:rsid w:val="42A68465"/>
    <w:rsid w:val="42A6D2E1"/>
    <w:rsid w:val="42AE0524"/>
    <w:rsid w:val="42AF867B"/>
    <w:rsid w:val="42AFB29E"/>
    <w:rsid w:val="42B03E7F"/>
    <w:rsid w:val="42B0CE47"/>
    <w:rsid w:val="42B188F4"/>
    <w:rsid w:val="42B1F3EC"/>
    <w:rsid w:val="42B2DC4F"/>
    <w:rsid w:val="42B39691"/>
    <w:rsid w:val="42B3E1D5"/>
    <w:rsid w:val="42B95524"/>
    <w:rsid w:val="42B956D7"/>
    <w:rsid w:val="42BC1B76"/>
    <w:rsid w:val="42C2363E"/>
    <w:rsid w:val="42C41202"/>
    <w:rsid w:val="42C609D3"/>
    <w:rsid w:val="42C98261"/>
    <w:rsid w:val="42CA5FD8"/>
    <w:rsid w:val="42CE13F7"/>
    <w:rsid w:val="42CE2916"/>
    <w:rsid w:val="42D2EE53"/>
    <w:rsid w:val="42D32F5F"/>
    <w:rsid w:val="42D46B9E"/>
    <w:rsid w:val="42D964C2"/>
    <w:rsid w:val="42D9A7BF"/>
    <w:rsid w:val="42DC3CD8"/>
    <w:rsid w:val="42DD4798"/>
    <w:rsid w:val="42E6277C"/>
    <w:rsid w:val="42E9AD1C"/>
    <w:rsid w:val="42EAF5FB"/>
    <w:rsid w:val="42EB29F9"/>
    <w:rsid w:val="42EC5C5F"/>
    <w:rsid w:val="42F378EF"/>
    <w:rsid w:val="42F49F4C"/>
    <w:rsid w:val="42F77573"/>
    <w:rsid w:val="42FA6861"/>
    <w:rsid w:val="42FBD0D2"/>
    <w:rsid w:val="42FC5760"/>
    <w:rsid w:val="42FD158D"/>
    <w:rsid w:val="430132BB"/>
    <w:rsid w:val="4307326C"/>
    <w:rsid w:val="43098FCB"/>
    <w:rsid w:val="430B00C2"/>
    <w:rsid w:val="430BC93F"/>
    <w:rsid w:val="430DA3E6"/>
    <w:rsid w:val="4311599D"/>
    <w:rsid w:val="4312315F"/>
    <w:rsid w:val="43164D3E"/>
    <w:rsid w:val="431847A8"/>
    <w:rsid w:val="431A7F9D"/>
    <w:rsid w:val="431AD06D"/>
    <w:rsid w:val="431B5708"/>
    <w:rsid w:val="431C3ECA"/>
    <w:rsid w:val="431E1314"/>
    <w:rsid w:val="431FE95E"/>
    <w:rsid w:val="4321738B"/>
    <w:rsid w:val="4323B2D7"/>
    <w:rsid w:val="432ADEC3"/>
    <w:rsid w:val="432CAF21"/>
    <w:rsid w:val="432FB963"/>
    <w:rsid w:val="4336DC47"/>
    <w:rsid w:val="4337BF59"/>
    <w:rsid w:val="433820AB"/>
    <w:rsid w:val="433C8787"/>
    <w:rsid w:val="433EE068"/>
    <w:rsid w:val="433FB0AC"/>
    <w:rsid w:val="434369AE"/>
    <w:rsid w:val="43458A8B"/>
    <w:rsid w:val="4346C3B2"/>
    <w:rsid w:val="4347509B"/>
    <w:rsid w:val="43491ED3"/>
    <w:rsid w:val="434934BE"/>
    <w:rsid w:val="434A9BF6"/>
    <w:rsid w:val="434DB522"/>
    <w:rsid w:val="43529DB9"/>
    <w:rsid w:val="4357041E"/>
    <w:rsid w:val="4357ABF3"/>
    <w:rsid w:val="43589B96"/>
    <w:rsid w:val="435E6414"/>
    <w:rsid w:val="435E7156"/>
    <w:rsid w:val="435F7972"/>
    <w:rsid w:val="43626AA2"/>
    <w:rsid w:val="436A8BD9"/>
    <w:rsid w:val="436C1A60"/>
    <w:rsid w:val="436C610C"/>
    <w:rsid w:val="436ED4DB"/>
    <w:rsid w:val="4370921B"/>
    <w:rsid w:val="4372F6E6"/>
    <w:rsid w:val="43733558"/>
    <w:rsid w:val="437D0226"/>
    <w:rsid w:val="437D1E03"/>
    <w:rsid w:val="437E240A"/>
    <w:rsid w:val="437F8CA8"/>
    <w:rsid w:val="438A14F1"/>
    <w:rsid w:val="438A3A76"/>
    <w:rsid w:val="43902985"/>
    <w:rsid w:val="439B016D"/>
    <w:rsid w:val="439C49A5"/>
    <w:rsid w:val="439CF573"/>
    <w:rsid w:val="439FF1DD"/>
    <w:rsid w:val="43A034BC"/>
    <w:rsid w:val="43A26238"/>
    <w:rsid w:val="43A39376"/>
    <w:rsid w:val="43A5DC5E"/>
    <w:rsid w:val="43AE9293"/>
    <w:rsid w:val="43B0AC9D"/>
    <w:rsid w:val="43B5CF62"/>
    <w:rsid w:val="43BB69A0"/>
    <w:rsid w:val="43BC8D19"/>
    <w:rsid w:val="43BCFD2E"/>
    <w:rsid w:val="43BFEA69"/>
    <w:rsid w:val="43C29B28"/>
    <w:rsid w:val="43C48B6F"/>
    <w:rsid w:val="43C7672F"/>
    <w:rsid w:val="43C9F2F5"/>
    <w:rsid w:val="43CA37CC"/>
    <w:rsid w:val="43CD8277"/>
    <w:rsid w:val="43CE65BE"/>
    <w:rsid w:val="43D01A13"/>
    <w:rsid w:val="43D3128D"/>
    <w:rsid w:val="43DA68C5"/>
    <w:rsid w:val="43DE135B"/>
    <w:rsid w:val="43E116DC"/>
    <w:rsid w:val="43E16316"/>
    <w:rsid w:val="43E46771"/>
    <w:rsid w:val="43E8F6BA"/>
    <w:rsid w:val="43E96249"/>
    <w:rsid w:val="43EAD063"/>
    <w:rsid w:val="43F2D1E3"/>
    <w:rsid w:val="43F5189D"/>
    <w:rsid w:val="43F5FBFC"/>
    <w:rsid w:val="43F79584"/>
    <w:rsid w:val="43F7F701"/>
    <w:rsid w:val="43F9EA16"/>
    <w:rsid w:val="4404877A"/>
    <w:rsid w:val="44051671"/>
    <w:rsid w:val="4407E28A"/>
    <w:rsid w:val="440940D3"/>
    <w:rsid w:val="4409FD53"/>
    <w:rsid w:val="440E1D3D"/>
    <w:rsid w:val="44128094"/>
    <w:rsid w:val="4418AA69"/>
    <w:rsid w:val="441E15E8"/>
    <w:rsid w:val="4426F557"/>
    <w:rsid w:val="44290A6A"/>
    <w:rsid w:val="442FDB22"/>
    <w:rsid w:val="442FFA23"/>
    <w:rsid w:val="4431679F"/>
    <w:rsid w:val="44319CFB"/>
    <w:rsid w:val="443256F5"/>
    <w:rsid w:val="44330C0B"/>
    <w:rsid w:val="4439A610"/>
    <w:rsid w:val="443F2382"/>
    <w:rsid w:val="44405562"/>
    <w:rsid w:val="444076DE"/>
    <w:rsid w:val="4440899F"/>
    <w:rsid w:val="44422AA6"/>
    <w:rsid w:val="44448852"/>
    <w:rsid w:val="4447CE84"/>
    <w:rsid w:val="444E47F8"/>
    <w:rsid w:val="444ED691"/>
    <w:rsid w:val="4457677D"/>
    <w:rsid w:val="445A5FB0"/>
    <w:rsid w:val="4461C59B"/>
    <w:rsid w:val="446243DA"/>
    <w:rsid w:val="446D0379"/>
    <w:rsid w:val="4470A418"/>
    <w:rsid w:val="447449ED"/>
    <w:rsid w:val="44753523"/>
    <w:rsid w:val="44764026"/>
    <w:rsid w:val="447B1ED8"/>
    <w:rsid w:val="447BF453"/>
    <w:rsid w:val="4481934D"/>
    <w:rsid w:val="44868B38"/>
    <w:rsid w:val="44871EC0"/>
    <w:rsid w:val="4487FED8"/>
    <w:rsid w:val="44897F41"/>
    <w:rsid w:val="448B7911"/>
    <w:rsid w:val="448C3C13"/>
    <w:rsid w:val="44934373"/>
    <w:rsid w:val="4495E26A"/>
    <w:rsid w:val="44990E0B"/>
    <w:rsid w:val="449E5A5E"/>
    <w:rsid w:val="44A35E9B"/>
    <w:rsid w:val="44A7033C"/>
    <w:rsid w:val="44A831D0"/>
    <w:rsid w:val="44AA38A6"/>
    <w:rsid w:val="44AB4C21"/>
    <w:rsid w:val="44AB57C2"/>
    <w:rsid w:val="44AC7857"/>
    <w:rsid w:val="44AC8E82"/>
    <w:rsid w:val="44AE39D6"/>
    <w:rsid w:val="44B4E8D0"/>
    <w:rsid w:val="44B7EF0B"/>
    <w:rsid w:val="44B7FA7C"/>
    <w:rsid w:val="44B940DC"/>
    <w:rsid w:val="44BBC903"/>
    <w:rsid w:val="44BBFF70"/>
    <w:rsid w:val="44BCCCB1"/>
    <w:rsid w:val="44BE1C26"/>
    <w:rsid w:val="44BE2299"/>
    <w:rsid w:val="44BF0D79"/>
    <w:rsid w:val="44C106B2"/>
    <w:rsid w:val="44C753AF"/>
    <w:rsid w:val="44C8B3BF"/>
    <w:rsid w:val="44CA8FF0"/>
    <w:rsid w:val="44CF4E8C"/>
    <w:rsid w:val="44D5F77D"/>
    <w:rsid w:val="44DF96D2"/>
    <w:rsid w:val="44DFF08B"/>
    <w:rsid w:val="44E22E6C"/>
    <w:rsid w:val="44E3A7E5"/>
    <w:rsid w:val="44EDE706"/>
    <w:rsid w:val="44EEDFD3"/>
    <w:rsid w:val="44F131DA"/>
    <w:rsid w:val="44F29E36"/>
    <w:rsid w:val="44F6DCD7"/>
    <w:rsid w:val="44FC85FE"/>
    <w:rsid w:val="44FDC3FA"/>
    <w:rsid w:val="44FFA9BE"/>
    <w:rsid w:val="45004C3B"/>
    <w:rsid w:val="45005147"/>
    <w:rsid w:val="45017B2D"/>
    <w:rsid w:val="4502049E"/>
    <w:rsid w:val="4509C468"/>
    <w:rsid w:val="450F849A"/>
    <w:rsid w:val="4512842E"/>
    <w:rsid w:val="4514B5B8"/>
    <w:rsid w:val="45162F40"/>
    <w:rsid w:val="451BB981"/>
    <w:rsid w:val="452334E4"/>
    <w:rsid w:val="45253017"/>
    <w:rsid w:val="45278C06"/>
    <w:rsid w:val="45298434"/>
    <w:rsid w:val="452AA43A"/>
    <w:rsid w:val="452B93E9"/>
    <w:rsid w:val="452E62E6"/>
    <w:rsid w:val="45304618"/>
    <w:rsid w:val="4535AC4F"/>
    <w:rsid w:val="453611D5"/>
    <w:rsid w:val="45387EAD"/>
    <w:rsid w:val="453AA625"/>
    <w:rsid w:val="453D0191"/>
    <w:rsid w:val="45429E63"/>
    <w:rsid w:val="4544A419"/>
    <w:rsid w:val="4544AA91"/>
    <w:rsid w:val="45452E3D"/>
    <w:rsid w:val="4548359A"/>
    <w:rsid w:val="454AB69E"/>
    <w:rsid w:val="454D6288"/>
    <w:rsid w:val="454E5BCD"/>
    <w:rsid w:val="45548988"/>
    <w:rsid w:val="4554EF84"/>
    <w:rsid w:val="455D9D20"/>
    <w:rsid w:val="45602809"/>
    <w:rsid w:val="4568F3F4"/>
    <w:rsid w:val="45691191"/>
    <w:rsid w:val="456B9D5B"/>
    <w:rsid w:val="4570C732"/>
    <w:rsid w:val="45735A6E"/>
    <w:rsid w:val="45735B23"/>
    <w:rsid w:val="4575EDCC"/>
    <w:rsid w:val="45769DCD"/>
    <w:rsid w:val="45777B44"/>
    <w:rsid w:val="457ECBE3"/>
    <w:rsid w:val="457FE74E"/>
    <w:rsid w:val="458959AC"/>
    <w:rsid w:val="458B5551"/>
    <w:rsid w:val="458ED7A0"/>
    <w:rsid w:val="4591FFAB"/>
    <w:rsid w:val="45935CC3"/>
    <w:rsid w:val="459CB6D7"/>
    <w:rsid w:val="459CF877"/>
    <w:rsid w:val="45A0FCA1"/>
    <w:rsid w:val="45A43F9A"/>
    <w:rsid w:val="45A4D7D4"/>
    <w:rsid w:val="45AA5BD3"/>
    <w:rsid w:val="45AAB001"/>
    <w:rsid w:val="45AAF7DC"/>
    <w:rsid w:val="45AD75F2"/>
    <w:rsid w:val="45AEB654"/>
    <w:rsid w:val="45AF7629"/>
    <w:rsid w:val="45B0C75B"/>
    <w:rsid w:val="45B47B64"/>
    <w:rsid w:val="45B5BE21"/>
    <w:rsid w:val="45B7A996"/>
    <w:rsid w:val="45B81C2E"/>
    <w:rsid w:val="45BACE39"/>
    <w:rsid w:val="45BC5D70"/>
    <w:rsid w:val="45BCC27D"/>
    <w:rsid w:val="45BDDB47"/>
    <w:rsid w:val="45C170AF"/>
    <w:rsid w:val="45C1B1EF"/>
    <w:rsid w:val="45C3006F"/>
    <w:rsid w:val="45C3C841"/>
    <w:rsid w:val="45C52478"/>
    <w:rsid w:val="45C94130"/>
    <w:rsid w:val="45CB5F49"/>
    <w:rsid w:val="45CC9EB0"/>
    <w:rsid w:val="45D08E0D"/>
    <w:rsid w:val="45D3CEB9"/>
    <w:rsid w:val="45D4240C"/>
    <w:rsid w:val="45D82EBF"/>
    <w:rsid w:val="45DD8384"/>
    <w:rsid w:val="45DE438C"/>
    <w:rsid w:val="45DE7766"/>
    <w:rsid w:val="45DF7435"/>
    <w:rsid w:val="45E15CE7"/>
    <w:rsid w:val="45E18B77"/>
    <w:rsid w:val="45E55085"/>
    <w:rsid w:val="45E596E0"/>
    <w:rsid w:val="45E8923E"/>
    <w:rsid w:val="45F0354C"/>
    <w:rsid w:val="45F0FDA4"/>
    <w:rsid w:val="45F34516"/>
    <w:rsid w:val="45F3BE99"/>
    <w:rsid w:val="45F7FDBD"/>
    <w:rsid w:val="45F9340A"/>
    <w:rsid w:val="45F9D7F5"/>
    <w:rsid w:val="45FAB3D4"/>
    <w:rsid w:val="45FAD08E"/>
    <w:rsid w:val="45FDC6DC"/>
    <w:rsid w:val="45FE79D5"/>
    <w:rsid w:val="4600CC3B"/>
    <w:rsid w:val="46082D0B"/>
    <w:rsid w:val="460BA813"/>
    <w:rsid w:val="460EDB7A"/>
    <w:rsid w:val="460F293E"/>
    <w:rsid w:val="460F3AA6"/>
    <w:rsid w:val="46139FF1"/>
    <w:rsid w:val="4613BDE6"/>
    <w:rsid w:val="4618B7E9"/>
    <w:rsid w:val="461A5565"/>
    <w:rsid w:val="461E3110"/>
    <w:rsid w:val="461F248E"/>
    <w:rsid w:val="46202678"/>
    <w:rsid w:val="462131EE"/>
    <w:rsid w:val="462296BD"/>
    <w:rsid w:val="4622D8C3"/>
    <w:rsid w:val="46264613"/>
    <w:rsid w:val="46391C04"/>
    <w:rsid w:val="463A08E8"/>
    <w:rsid w:val="463BA327"/>
    <w:rsid w:val="463CF4AC"/>
    <w:rsid w:val="46402FEA"/>
    <w:rsid w:val="464291C2"/>
    <w:rsid w:val="4642BBCC"/>
    <w:rsid w:val="46431999"/>
    <w:rsid w:val="4645ABF3"/>
    <w:rsid w:val="4645F5FB"/>
    <w:rsid w:val="4647CCF0"/>
    <w:rsid w:val="464A10DF"/>
    <w:rsid w:val="4652C555"/>
    <w:rsid w:val="465955D6"/>
    <w:rsid w:val="4659F2FA"/>
    <w:rsid w:val="465AB7A6"/>
    <w:rsid w:val="465B1782"/>
    <w:rsid w:val="465C9E34"/>
    <w:rsid w:val="465DE8FE"/>
    <w:rsid w:val="465EAD48"/>
    <w:rsid w:val="465FC42F"/>
    <w:rsid w:val="4663D3BF"/>
    <w:rsid w:val="46645EB7"/>
    <w:rsid w:val="46658DE7"/>
    <w:rsid w:val="46665DAD"/>
    <w:rsid w:val="466813E1"/>
    <w:rsid w:val="46694F82"/>
    <w:rsid w:val="466CFB3A"/>
    <w:rsid w:val="466D3539"/>
    <w:rsid w:val="466E7945"/>
    <w:rsid w:val="466FD94C"/>
    <w:rsid w:val="4674C9EC"/>
    <w:rsid w:val="46761CDA"/>
    <w:rsid w:val="467AD0B4"/>
    <w:rsid w:val="467B2974"/>
    <w:rsid w:val="467F10F0"/>
    <w:rsid w:val="467FD525"/>
    <w:rsid w:val="46815410"/>
    <w:rsid w:val="46848A92"/>
    <w:rsid w:val="46881896"/>
    <w:rsid w:val="4689582E"/>
    <w:rsid w:val="468D233F"/>
    <w:rsid w:val="468FE850"/>
    <w:rsid w:val="4690326F"/>
    <w:rsid w:val="46915158"/>
    <w:rsid w:val="46924984"/>
    <w:rsid w:val="46927B73"/>
    <w:rsid w:val="4693A42E"/>
    <w:rsid w:val="4695E050"/>
    <w:rsid w:val="46962851"/>
    <w:rsid w:val="4698E9C8"/>
    <w:rsid w:val="4699638F"/>
    <w:rsid w:val="469B6FF6"/>
    <w:rsid w:val="469D5FF0"/>
    <w:rsid w:val="469F5418"/>
    <w:rsid w:val="46A3B5C4"/>
    <w:rsid w:val="46A6FEDD"/>
    <w:rsid w:val="46A71317"/>
    <w:rsid w:val="46A7707A"/>
    <w:rsid w:val="46AE9F74"/>
    <w:rsid w:val="46B22C28"/>
    <w:rsid w:val="46B231DD"/>
    <w:rsid w:val="46B76880"/>
    <w:rsid w:val="46B9759A"/>
    <w:rsid w:val="46B9EC92"/>
    <w:rsid w:val="46BDD52C"/>
    <w:rsid w:val="46BFDB2A"/>
    <w:rsid w:val="46C02063"/>
    <w:rsid w:val="46C22C6E"/>
    <w:rsid w:val="46C48DC6"/>
    <w:rsid w:val="46C6CF00"/>
    <w:rsid w:val="46CB5232"/>
    <w:rsid w:val="46D4E686"/>
    <w:rsid w:val="46D53818"/>
    <w:rsid w:val="46D70A1D"/>
    <w:rsid w:val="46D738EC"/>
    <w:rsid w:val="46D8F492"/>
    <w:rsid w:val="46D9E849"/>
    <w:rsid w:val="46DD1F7A"/>
    <w:rsid w:val="46DD7D71"/>
    <w:rsid w:val="46DDD736"/>
    <w:rsid w:val="46DF29AA"/>
    <w:rsid w:val="46E03295"/>
    <w:rsid w:val="46E0D680"/>
    <w:rsid w:val="46E171A1"/>
    <w:rsid w:val="46E7DFD3"/>
    <w:rsid w:val="46EA80F0"/>
    <w:rsid w:val="46EF84B1"/>
    <w:rsid w:val="46F2A9D8"/>
    <w:rsid w:val="46F66448"/>
    <w:rsid w:val="46F6F046"/>
    <w:rsid w:val="46FCA0CB"/>
    <w:rsid w:val="47003756"/>
    <w:rsid w:val="47040B24"/>
    <w:rsid w:val="4704C9F0"/>
    <w:rsid w:val="470A1CFC"/>
    <w:rsid w:val="470FD227"/>
    <w:rsid w:val="4716A7BC"/>
    <w:rsid w:val="4719193A"/>
    <w:rsid w:val="4719864A"/>
    <w:rsid w:val="471B1CC5"/>
    <w:rsid w:val="4720D627"/>
    <w:rsid w:val="4721451F"/>
    <w:rsid w:val="47220C7E"/>
    <w:rsid w:val="4724B94D"/>
    <w:rsid w:val="4728923B"/>
    <w:rsid w:val="472D96D3"/>
    <w:rsid w:val="472E9A68"/>
    <w:rsid w:val="47343175"/>
    <w:rsid w:val="4735B146"/>
    <w:rsid w:val="473A4A47"/>
    <w:rsid w:val="473E6F91"/>
    <w:rsid w:val="47468062"/>
    <w:rsid w:val="4746D9F6"/>
    <w:rsid w:val="4747B3DC"/>
    <w:rsid w:val="474A6F7B"/>
    <w:rsid w:val="475150EC"/>
    <w:rsid w:val="4758A738"/>
    <w:rsid w:val="475B9775"/>
    <w:rsid w:val="475CD7C7"/>
    <w:rsid w:val="475D4E49"/>
    <w:rsid w:val="475DF0E2"/>
    <w:rsid w:val="476495E0"/>
    <w:rsid w:val="4764CCDE"/>
    <w:rsid w:val="47665C48"/>
    <w:rsid w:val="4766BBDF"/>
    <w:rsid w:val="47687374"/>
    <w:rsid w:val="47687656"/>
    <w:rsid w:val="476AB8CB"/>
    <w:rsid w:val="47702F32"/>
    <w:rsid w:val="4770ED77"/>
    <w:rsid w:val="477271A8"/>
    <w:rsid w:val="4774BF6C"/>
    <w:rsid w:val="47754BD6"/>
    <w:rsid w:val="477D7233"/>
    <w:rsid w:val="477DDD2B"/>
    <w:rsid w:val="478094A5"/>
    <w:rsid w:val="47858608"/>
    <w:rsid w:val="4785B476"/>
    <w:rsid w:val="4787F4C5"/>
    <w:rsid w:val="478898D9"/>
    <w:rsid w:val="478CD587"/>
    <w:rsid w:val="47904887"/>
    <w:rsid w:val="479DD423"/>
    <w:rsid w:val="479EDA29"/>
    <w:rsid w:val="47A0968D"/>
    <w:rsid w:val="47A216E3"/>
    <w:rsid w:val="47A9286B"/>
    <w:rsid w:val="47AC7C9F"/>
    <w:rsid w:val="47AF0E03"/>
    <w:rsid w:val="47AFE4A0"/>
    <w:rsid w:val="47B0E62E"/>
    <w:rsid w:val="47B11BF4"/>
    <w:rsid w:val="47B3190D"/>
    <w:rsid w:val="47B40483"/>
    <w:rsid w:val="47B88FFA"/>
    <w:rsid w:val="47BC4E73"/>
    <w:rsid w:val="47C44073"/>
    <w:rsid w:val="47C5EDF3"/>
    <w:rsid w:val="47C62309"/>
    <w:rsid w:val="47C76B4E"/>
    <w:rsid w:val="47C8155F"/>
    <w:rsid w:val="47CC1716"/>
    <w:rsid w:val="47CEA520"/>
    <w:rsid w:val="47D22809"/>
    <w:rsid w:val="47D3A179"/>
    <w:rsid w:val="47D710E0"/>
    <w:rsid w:val="47D850B9"/>
    <w:rsid w:val="47DC75C6"/>
    <w:rsid w:val="47DD9160"/>
    <w:rsid w:val="47DECBC8"/>
    <w:rsid w:val="47EB7B7E"/>
    <w:rsid w:val="47EF292C"/>
    <w:rsid w:val="47F1DC2B"/>
    <w:rsid w:val="47F93832"/>
    <w:rsid w:val="47FA1464"/>
    <w:rsid w:val="47FC0A57"/>
    <w:rsid w:val="47FCF6FE"/>
    <w:rsid w:val="47FD86E9"/>
    <w:rsid w:val="48010AF4"/>
    <w:rsid w:val="48052178"/>
    <w:rsid w:val="48080CCF"/>
    <w:rsid w:val="480B3833"/>
    <w:rsid w:val="480C4607"/>
    <w:rsid w:val="480DE209"/>
    <w:rsid w:val="48199E61"/>
    <w:rsid w:val="481B1201"/>
    <w:rsid w:val="481BA586"/>
    <w:rsid w:val="481E18AE"/>
    <w:rsid w:val="4821FE4D"/>
    <w:rsid w:val="4823118D"/>
    <w:rsid w:val="48248B6D"/>
    <w:rsid w:val="4824C62D"/>
    <w:rsid w:val="4826E6B8"/>
    <w:rsid w:val="4827C42C"/>
    <w:rsid w:val="482D770C"/>
    <w:rsid w:val="48330967"/>
    <w:rsid w:val="48335789"/>
    <w:rsid w:val="48369056"/>
    <w:rsid w:val="483ACD8C"/>
    <w:rsid w:val="483F12F6"/>
    <w:rsid w:val="483F4E81"/>
    <w:rsid w:val="4840C7EC"/>
    <w:rsid w:val="4845C8A5"/>
    <w:rsid w:val="4846D6C4"/>
    <w:rsid w:val="484E6E85"/>
    <w:rsid w:val="4850E545"/>
    <w:rsid w:val="4853D187"/>
    <w:rsid w:val="48595CFF"/>
    <w:rsid w:val="485B78D6"/>
    <w:rsid w:val="486431EC"/>
    <w:rsid w:val="486CD71E"/>
    <w:rsid w:val="486DC8EF"/>
    <w:rsid w:val="487046FA"/>
    <w:rsid w:val="48704EF8"/>
    <w:rsid w:val="48727D84"/>
    <w:rsid w:val="4876A29B"/>
    <w:rsid w:val="4876B8E2"/>
    <w:rsid w:val="487A8D57"/>
    <w:rsid w:val="487CF457"/>
    <w:rsid w:val="487FBE1D"/>
    <w:rsid w:val="488779BD"/>
    <w:rsid w:val="4887E277"/>
    <w:rsid w:val="48881D55"/>
    <w:rsid w:val="488B5EF8"/>
    <w:rsid w:val="488BD3A8"/>
    <w:rsid w:val="48930EFC"/>
    <w:rsid w:val="4899B34A"/>
    <w:rsid w:val="489D479C"/>
    <w:rsid w:val="48A0C8AF"/>
    <w:rsid w:val="48A25D71"/>
    <w:rsid w:val="48A26F2E"/>
    <w:rsid w:val="48A3761A"/>
    <w:rsid w:val="48A6ED77"/>
    <w:rsid w:val="48A73037"/>
    <w:rsid w:val="48AB2CBD"/>
    <w:rsid w:val="48AD3038"/>
    <w:rsid w:val="48AE6FCB"/>
    <w:rsid w:val="48AEBD6A"/>
    <w:rsid w:val="48B7AD18"/>
    <w:rsid w:val="48BE0108"/>
    <w:rsid w:val="48C8FCB7"/>
    <w:rsid w:val="48D491A4"/>
    <w:rsid w:val="48D4ABEC"/>
    <w:rsid w:val="48DA3387"/>
    <w:rsid w:val="48DB356C"/>
    <w:rsid w:val="48DC0896"/>
    <w:rsid w:val="48DE38C3"/>
    <w:rsid w:val="48DFA82D"/>
    <w:rsid w:val="48E30FFF"/>
    <w:rsid w:val="48E49ACA"/>
    <w:rsid w:val="48E55771"/>
    <w:rsid w:val="48EBB8A4"/>
    <w:rsid w:val="48ED4B72"/>
    <w:rsid w:val="48EFFDC0"/>
    <w:rsid w:val="48F2DE96"/>
    <w:rsid w:val="48F669BB"/>
    <w:rsid w:val="48F97E3E"/>
    <w:rsid w:val="48FA580E"/>
    <w:rsid w:val="48FF0CD5"/>
    <w:rsid w:val="49031CDE"/>
    <w:rsid w:val="4906C976"/>
    <w:rsid w:val="49097618"/>
    <w:rsid w:val="490A8C52"/>
    <w:rsid w:val="49102CC8"/>
    <w:rsid w:val="49131ADC"/>
    <w:rsid w:val="4923259E"/>
    <w:rsid w:val="4929BC0B"/>
    <w:rsid w:val="492B2E5F"/>
    <w:rsid w:val="492D8257"/>
    <w:rsid w:val="49325496"/>
    <w:rsid w:val="4933D5F8"/>
    <w:rsid w:val="4935679E"/>
    <w:rsid w:val="493BD086"/>
    <w:rsid w:val="49424A58"/>
    <w:rsid w:val="494288CA"/>
    <w:rsid w:val="494529C8"/>
    <w:rsid w:val="4945462B"/>
    <w:rsid w:val="4945C623"/>
    <w:rsid w:val="49470273"/>
    <w:rsid w:val="4947D2B7"/>
    <w:rsid w:val="494C9F9E"/>
    <w:rsid w:val="49515E10"/>
    <w:rsid w:val="4955E61A"/>
    <w:rsid w:val="495F16FA"/>
    <w:rsid w:val="4962B98B"/>
    <w:rsid w:val="4965519F"/>
    <w:rsid w:val="49657850"/>
    <w:rsid w:val="496A9830"/>
    <w:rsid w:val="496AF162"/>
    <w:rsid w:val="496EC2B3"/>
    <w:rsid w:val="4973860E"/>
    <w:rsid w:val="4974E88C"/>
    <w:rsid w:val="497946A9"/>
    <w:rsid w:val="497E2C61"/>
    <w:rsid w:val="497E38F7"/>
    <w:rsid w:val="4982F7AF"/>
    <w:rsid w:val="49842D01"/>
    <w:rsid w:val="49845458"/>
    <w:rsid w:val="4986B25A"/>
    <w:rsid w:val="49883011"/>
    <w:rsid w:val="498CEFF1"/>
    <w:rsid w:val="4991F010"/>
    <w:rsid w:val="4991F771"/>
    <w:rsid w:val="4995420C"/>
    <w:rsid w:val="499C0C3F"/>
    <w:rsid w:val="499C593F"/>
    <w:rsid w:val="499DFA52"/>
    <w:rsid w:val="49A01828"/>
    <w:rsid w:val="49A16000"/>
    <w:rsid w:val="49A570C7"/>
    <w:rsid w:val="49ABFEED"/>
    <w:rsid w:val="49AED366"/>
    <w:rsid w:val="49BACAC6"/>
    <w:rsid w:val="49BBF60B"/>
    <w:rsid w:val="49C05DC8"/>
    <w:rsid w:val="49C0CCB3"/>
    <w:rsid w:val="49C57F4E"/>
    <w:rsid w:val="49C5D1ED"/>
    <w:rsid w:val="49C88AE6"/>
    <w:rsid w:val="49CDA218"/>
    <w:rsid w:val="49CE1AB6"/>
    <w:rsid w:val="49D1995A"/>
    <w:rsid w:val="49D3FE8C"/>
    <w:rsid w:val="49D4A4A9"/>
    <w:rsid w:val="49D57986"/>
    <w:rsid w:val="49D75D01"/>
    <w:rsid w:val="49D8733C"/>
    <w:rsid w:val="49DDED96"/>
    <w:rsid w:val="49DFEA90"/>
    <w:rsid w:val="49E05F30"/>
    <w:rsid w:val="49E240EC"/>
    <w:rsid w:val="49E4BC33"/>
    <w:rsid w:val="49E670DC"/>
    <w:rsid w:val="49E96AE7"/>
    <w:rsid w:val="49EF0942"/>
    <w:rsid w:val="49FC924D"/>
    <w:rsid w:val="4A01FB14"/>
    <w:rsid w:val="4A023245"/>
    <w:rsid w:val="4A02B4C4"/>
    <w:rsid w:val="4A07549A"/>
    <w:rsid w:val="4A0A092E"/>
    <w:rsid w:val="4A197361"/>
    <w:rsid w:val="4A1BB0A8"/>
    <w:rsid w:val="4A1C06EC"/>
    <w:rsid w:val="4A1DCB5C"/>
    <w:rsid w:val="4A202879"/>
    <w:rsid w:val="4A2072C7"/>
    <w:rsid w:val="4A211948"/>
    <w:rsid w:val="4A22D6B0"/>
    <w:rsid w:val="4A254F10"/>
    <w:rsid w:val="4A27D67E"/>
    <w:rsid w:val="4A31F952"/>
    <w:rsid w:val="4A359AB3"/>
    <w:rsid w:val="4A453583"/>
    <w:rsid w:val="4A47D6B2"/>
    <w:rsid w:val="4A4D21B4"/>
    <w:rsid w:val="4A500D7B"/>
    <w:rsid w:val="4A54587B"/>
    <w:rsid w:val="4A57C7D7"/>
    <w:rsid w:val="4A59FD54"/>
    <w:rsid w:val="4A67FD25"/>
    <w:rsid w:val="4A6ADDF2"/>
    <w:rsid w:val="4A6AE26C"/>
    <w:rsid w:val="4A6BF767"/>
    <w:rsid w:val="4A6EC191"/>
    <w:rsid w:val="4A6F848E"/>
    <w:rsid w:val="4A6FF7EF"/>
    <w:rsid w:val="4A7093B7"/>
    <w:rsid w:val="4A771E80"/>
    <w:rsid w:val="4A7A297F"/>
    <w:rsid w:val="4A7ADEE2"/>
    <w:rsid w:val="4A7D26AB"/>
    <w:rsid w:val="4A7F28A2"/>
    <w:rsid w:val="4A81CFAD"/>
    <w:rsid w:val="4A8417E5"/>
    <w:rsid w:val="4A8A49C8"/>
    <w:rsid w:val="4A8E079C"/>
    <w:rsid w:val="4A8ED6AA"/>
    <w:rsid w:val="4A9024B2"/>
    <w:rsid w:val="4A906FF0"/>
    <w:rsid w:val="4A90E89D"/>
    <w:rsid w:val="4A90EC84"/>
    <w:rsid w:val="4A914FAF"/>
    <w:rsid w:val="4A926738"/>
    <w:rsid w:val="4A93E13D"/>
    <w:rsid w:val="4AA8BE0E"/>
    <w:rsid w:val="4AAA0F7A"/>
    <w:rsid w:val="4AAA9A29"/>
    <w:rsid w:val="4AB5B802"/>
    <w:rsid w:val="4AB7E41D"/>
    <w:rsid w:val="4AB8C898"/>
    <w:rsid w:val="4AC2624C"/>
    <w:rsid w:val="4AC6CBBA"/>
    <w:rsid w:val="4AC9F0CC"/>
    <w:rsid w:val="4ACB8D02"/>
    <w:rsid w:val="4ACCF9CE"/>
    <w:rsid w:val="4AD1B4FB"/>
    <w:rsid w:val="4AD2EBC9"/>
    <w:rsid w:val="4AD4164A"/>
    <w:rsid w:val="4AD45885"/>
    <w:rsid w:val="4ADA879D"/>
    <w:rsid w:val="4ADD2DA8"/>
    <w:rsid w:val="4ADE861E"/>
    <w:rsid w:val="4ADEDA51"/>
    <w:rsid w:val="4AE2880B"/>
    <w:rsid w:val="4AE34CFC"/>
    <w:rsid w:val="4AE385E9"/>
    <w:rsid w:val="4AE54776"/>
    <w:rsid w:val="4AE6174D"/>
    <w:rsid w:val="4AF17D15"/>
    <w:rsid w:val="4AF63AF1"/>
    <w:rsid w:val="4AFD8EB5"/>
    <w:rsid w:val="4B0052A4"/>
    <w:rsid w:val="4B00AAEF"/>
    <w:rsid w:val="4B05AE70"/>
    <w:rsid w:val="4B0B80D2"/>
    <w:rsid w:val="4B0C89C9"/>
    <w:rsid w:val="4B10E9BD"/>
    <w:rsid w:val="4B11A88F"/>
    <w:rsid w:val="4B11B890"/>
    <w:rsid w:val="4B1281D8"/>
    <w:rsid w:val="4B14366A"/>
    <w:rsid w:val="4B19BC71"/>
    <w:rsid w:val="4B1CF9DB"/>
    <w:rsid w:val="4B22BB52"/>
    <w:rsid w:val="4B22CFAA"/>
    <w:rsid w:val="4B240438"/>
    <w:rsid w:val="4B263133"/>
    <w:rsid w:val="4B290CB3"/>
    <w:rsid w:val="4B2B40B1"/>
    <w:rsid w:val="4B2D6A1C"/>
    <w:rsid w:val="4B2FB023"/>
    <w:rsid w:val="4B371448"/>
    <w:rsid w:val="4B3E947F"/>
    <w:rsid w:val="4B3EA9EB"/>
    <w:rsid w:val="4B452D9B"/>
    <w:rsid w:val="4B45D8E9"/>
    <w:rsid w:val="4B45F13F"/>
    <w:rsid w:val="4B4B42F3"/>
    <w:rsid w:val="4B596D66"/>
    <w:rsid w:val="4B5BD18F"/>
    <w:rsid w:val="4B5F446E"/>
    <w:rsid w:val="4B68712E"/>
    <w:rsid w:val="4B689D55"/>
    <w:rsid w:val="4B6A30EC"/>
    <w:rsid w:val="4B6FF522"/>
    <w:rsid w:val="4B715EAE"/>
    <w:rsid w:val="4B71F8F3"/>
    <w:rsid w:val="4B72EEC1"/>
    <w:rsid w:val="4B7302BF"/>
    <w:rsid w:val="4B744684"/>
    <w:rsid w:val="4B7468AB"/>
    <w:rsid w:val="4B761C40"/>
    <w:rsid w:val="4B76D63A"/>
    <w:rsid w:val="4B775C86"/>
    <w:rsid w:val="4B78E30E"/>
    <w:rsid w:val="4B7E1567"/>
    <w:rsid w:val="4B80B73F"/>
    <w:rsid w:val="4B831F7E"/>
    <w:rsid w:val="4B847278"/>
    <w:rsid w:val="4B876FA0"/>
    <w:rsid w:val="4B878BA1"/>
    <w:rsid w:val="4B8F3376"/>
    <w:rsid w:val="4B95D16B"/>
    <w:rsid w:val="4B960496"/>
    <w:rsid w:val="4B967F4F"/>
    <w:rsid w:val="4B99D94E"/>
    <w:rsid w:val="4BA4929E"/>
    <w:rsid w:val="4BA50061"/>
    <w:rsid w:val="4BA533B8"/>
    <w:rsid w:val="4BAB12E9"/>
    <w:rsid w:val="4BAC0520"/>
    <w:rsid w:val="4BB21ED9"/>
    <w:rsid w:val="4BB5CC93"/>
    <w:rsid w:val="4BB850A8"/>
    <w:rsid w:val="4BB98D70"/>
    <w:rsid w:val="4BBDE2EB"/>
    <w:rsid w:val="4BBEDE1A"/>
    <w:rsid w:val="4BC35F0C"/>
    <w:rsid w:val="4BC4D9E9"/>
    <w:rsid w:val="4BC637E8"/>
    <w:rsid w:val="4BCA2400"/>
    <w:rsid w:val="4BCCA961"/>
    <w:rsid w:val="4BD1BA88"/>
    <w:rsid w:val="4BD4CDC3"/>
    <w:rsid w:val="4BDA9DC3"/>
    <w:rsid w:val="4BDD6658"/>
    <w:rsid w:val="4BDE8948"/>
    <w:rsid w:val="4BE0FD21"/>
    <w:rsid w:val="4BE24484"/>
    <w:rsid w:val="4BE6B72F"/>
    <w:rsid w:val="4BE70604"/>
    <w:rsid w:val="4BE8FEFB"/>
    <w:rsid w:val="4BF08560"/>
    <w:rsid w:val="4BF2CA5B"/>
    <w:rsid w:val="4BF39838"/>
    <w:rsid w:val="4BF8E89A"/>
    <w:rsid w:val="4BFB1BD8"/>
    <w:rsid w:val="4BFD12F4"/>
    <w:rsid w:val="4BFDED11"/>
    <w:rsid w:val="4BFEFA32"/>
    <w:rsid w:val="4C018682"/>
    <w:rsid w:val="4C046B17"/>
    <w:rsid w:val="4C04F6FC"/>
    <w:rsid w:val="4C0A58D0"/>
    <w:rsid w:val="4C0C9808"/>
    <w:rsid w:val="4C0D6E00"/>
    <w:rsid w:val="4C0E2647"/>
    <w:rsid w:val="4C0F3AA3"/>
    <w:rsid w:val="4C0F3F62"/>
    <w:rsid w:val="4C1175B5"/>
    <w:rsid w:val="4C120CD2"/>
    <w:rsid w:val="4C124F9C"/>
    <w:rsid w:val="4C1650F0"/>
    <w:rsid w:val="4C1C5F5D"/>
    <w:rsid w:val="4C1E1C8F"/>
    <w:rsid w:val="4C1FA3DF"/>
    <w:rsid w:val="4C233E3C"/>
    <w:rsid w:val="4C262607"/>
    <w:rsid w:val="4C27AD36"/>
    <w:rsid w:val="4C2A8645"/>
    <w:rsid w:val="4C2BF1A6"/>
    <w:rsid w:val="4C2C4051"/>
    <w:rsid w:val="4C301331"/>
    <w:rsid w:val="4C3539E4"/>
    <w:rsid w:val="4C353A6D"/>
    <w:rsid w:val="4C35CBED"/>
    <w:rsid w:val="4C3ADBBF"/>
    <w:rsid w:val="4C3F2554"/>
    <w:rsid w:val="4C40CD84"/>
    <w:rsid w:val="4C424701"/>
    <w:rsid w:val="4C45704C"/>
    <w:rsid w:val="4C45E3D9"/>
    <w:rsid w:val="4C48C304"/>
    <w:rsid w:val="4C49835F"/>
    <w:rsid w:val="4C49F155"/>
    <w:rsid w:val="4C4D6665"/>
    <w:rsid w:val="4C4E397E"/>
    <w:rsid w:val="4C4E4B51"/>
    <w:rsid w:val="4C58FDB3"/>
    <w:rsid w:val="4C5933D5"/>
    <w:rsid w:val="4C5C6C72"/>
    <w:rsid w:val="4C5D86E2"/>
    <w:rsid w:val="4C6014C7"/>
    <w:rsid w:val="4C619C14"/>
    <w:rsid w:val="4C61B083"/>
    <w:rsid w:val="4C656823"/>
    <w:rsid w:val="4C66AE0C"/>
    <w:rsid w:val="4C6918DA"/>
    <w:rsid w:val="4C7210A3"/>
    <w:rsid w:val="4C751CFE"/>
    <w:rsid w:val="4C7C4D41"/>
    <w:rsid w:val="4C7DA801"/>
    <w:rsid w:val="4C7EF120"/>
    <w:rsid w:val="4C803DDD"/>
    <w:rsid w:val="4C814CC9"/>
    <w:rsid w:val="4C8242E9"/>
    <w:rsid w:val="4C84FA2A"/>
    <w:rsid w:val="4C8B9D99"/>
    <w:rsid w:val="4C8C84F8"/>
    <w:rsid w:val="4C8DBEC3"/>
    <w:rsid w:val="4C8E5261"/>
    <w:rsid w:val="4C8F35E3"/>
    <w:rsid w:val="4C8F37B1"/>
    <w:rsid w:val="4C9BA26B"/>
    <w:rsid w:val="4C9EC7C4"/>
    <w:rsid w:val="4C9EFDCA"/>
    <w:rsid w:val="4C9FAB17"/>
    <w:rsid w:val="4CA61448"/>
    <w:rsid w:val="4CA66994"/>
    <w:rsid w:val="4CA7AC0E"/>
    <w:rsid w:val="4CA82291"/>
    <w:rsid w:val="4CAB9710"/>
    <w:rsid w:val="4CAC32B8"/>
    <w:rsid w:val="4CAC7234"/>
    <w:rsid w:val="4CAF860A"/>
    <w:rsid w:val="4CB134CE"/>
    <w:rsid w:val="4CB45925"/>
    <w:rsid w:val="4CB58469"/>
    <w:rsid w:val="4CB85644"/>
    <w:rsid w:val="4CBBA5D7"/>
    <w:rsid w:val="4CBBC25D"/>
    <w:rsid w:val="4CBBE5C6"/>
    <w:rsid w:val="4CC4E4B1"/>
    <w:rsid w:val="4CCD8D6D"/>
    <w:rsid w:val="4CCDDD81"/>
    <w:rsid w:val="4CD3DDE7"/>
    <w:rsid w:val="4CD4F1EA"/>
    <w:rsid w:val="4CD9A8CB"/>
    <w:rsid w:val="4CDB6466"/>
    <w:rsid w:val="4CDBFF9E"/>
    <w:rsid w:val="4CDEDC27"/>
    <w:rsid w:val="4CE4B05C"/>
    <w:rsid w:val="4CE56D8D"/>
    <w:rsid w:val="4CE5F12D"/>
    <w:rsid w:val="4CED9481"/>
    <w:rsid w:val="4CEE41B2"/>
    <w:rsid w:val="4CEEF9AC"/>
    <w:rsid w:val="4CF77156"/>
    <w:rsid w:val="4CFAF40C"/>
    <w:rsid w:val="4CFBE61C"/>
    <w:rsid w:val="4CFF6354"/>
    <w:rsid w:val="4D02D813"/>
    <w:rsid w:val="4D06014D"/>
    <w:rsid w:val="4D0CAE71"/>
    <w:rsid w:val="4D16A043"/>
    <w:rsid w:val="4D19313D"/>
    <w:rsid w:val="4D1B71F3"/>
    <w:rsid w:val="4D1C17B0"/>
    <w:rsid w:val="4D1D135B"/>
    <w:rsid w:val="4D1D7428"/>
    <w:rsid w:val="4D21CD70"/>
    <w:rsid w:val="4D22EB9C"/>
    <w:rsid w:val="4D2634B3"/>
    <w:rsid w:val="4D2AA8B4"/>
    <w:rsid w:val="4D2E3537"/>
    <w:rsid w:val="4D337D64"/>
    <w:rsid w:val="4D3575A2"/>
    <w:rsid w:val="4D36373F"/>
    <w:rsid w:val="4D3BA073"/>
    <w:rsid w:val="4D40F26A"/>
    <w:rsid w:val="4D4602CD"/>
    <w:rsid w:val="4D474D60"/>
    <w:rsid w:val="4D4D309D"/>
    <w:rsid w:val="4D4D5B88"/>
    <w:rsid w:val="4D4D8E59"/>
    <w:rsid w:val="4D51C550"/>
    <w:rsid w:val="4D574837"/>
    <w:rsid w:val="4D594E08"/>
    <w:rsid w:val="4D5FD6A5"/>
    <w:rsid w:val="4D615E12"/>
    <w:rsid w:val="4D625F9D"/>
    <w:rsid w:val="4D63F88F"/>
    <w:rsid w:val="4D65CFC7"/>
    <w:rsid w:val="4D672036"/>
    <w:rsid w:val="4D67B1D4"/>
    <w:rsid w:val="4D6817CA"/>
    <w:rsid w:val="4D684033"/>
    <w:rsid w:val="4D69B9E1"/>
    <w:rsid w:val="4D6C3B0C"/>
    <w:rsid w:val="4D70D64D"/>
    <w:rsid w:val="4D7561EB"/>
    <w:rsid w:val="4D79D0E6"/>
    <w:rsid w:val="4D7D036C"/>
    <w:rsid w:val="4D80708E"/>
    <w:rsid w:val="4D84E9CD"/>
    <w:rsid w:val="4D87E36C"/>
    <w:rsid w:val="4D8832D8"/>
    <w:rsid w:val="4D898B00"/>
    <w:rsid w:val="4D8F3D53"/>
    <w:rsid w:val="4D904A9F"/>
    <w:rsid w:val="4D9685CB"/>
    <w:rsid w:val="4D9A27FA"/>
    <w:rsid w:val="4D9E2CB3"/>
    <w:rsid w:val="4DA19AD7"/>
    <w:rsid w:val="4DA4378E"/>
    <w:rsid w:val="4DA55339"/>
    <w:rsid w:val="4DAB5EDE"/>
    <w:rsid w:val="4DB0EDA2"/>
    <w:rsid w:val="4DB53DCE"/>
    <w:rsid w:val="4DB85BD5"/>
    <w:rsid w:val="4DBA530F"/>
    <w:rsid w:val="4DC0D033"/>
    <w:rsid w:val="4DC0D19B"/>
    <w:rsid w:val="4DC4A478"/>
    <w:rsid w:val="4DC53041"/>
    <w:rsid w:val="4DC81B90"/>
    <w:rsid w:val="4DCB435A"/>
    <w:rsid w:val="4DCDD072"/>
    <w:rsid w:val="4DCE725C"/>
    <w:rsid w:val="4DCFB083"/>
    <w:rsid w:val="4DD0ECAC"/>
    <w:rsid w:val="4DD4A539"/>
    <w:rsid w:val="4DD5886D"/>
    <w:rsid w:val="4DD5A8ED"/>
    <w:rsid w:val="4DD8CB08"/>
    <w:rsid w:val="4DD9FA4F"/>
    <w:rsid w:val="4DDAAAD3"/>
    <w:rsid w:val="4DE24AA4"/>
    <w:rsid w:val="4DE42FB4"/>
    <w:rsid w:val="4DE5412F"/>
    <w:rsid w:val="4DE8BDF9"/>
    <w:rsid w:val="4DECEFCE"/>
    <w:rsid w:val="4DED6032"/>
    <w:rsid w:val="4DEE660F"/>
    <w:rsid w:val="4DEEF5AC"/>
    <w:rsid w:val="4DEFC94C"/>
    <w:rsid w:val="4DF32DE0"/>
    <w:rsid w:val="4DF36BEB"/>
    <w:rsid w:val="4DF5A6A2"/>
    <w:rsid w:val="4DF5F818"/>
    <w:rsid w:val="4DFA7AFF"/>
    <w:rsid w:val="4DFF4949"/>
    <w:rsid w:val="4E00B965"/>
    <w:rsid w:val="4E09D083"/>
    <w:rsid w:val="4E0C1C6B"/>
    <w:rsid w:val="4E1279D8"/>
    <w:rsid w:val="4E1527F3"/>
    <w:rsid w:val="4E1626E0"/>
    <w:rsid w:val="4E16FEDE"/>
    <w:rsid w:val="4E224E8E"/>
    <w:rsid w:val="4E270A78"/>
    <w:rsid w:val="4E3082E6"/>
    <w:rsid w:val="4E357A74"/>
    <w:rsid w:val="4E364356"/>
    <w:rsid w:val="4E36E797"/>
    <w:rsid w:val="4E3EE630"/>
    <w:rsid w:val="4E40CEFE"/>
    <w:rsid w:val="4E419991"/>
    <w:rsid w:val="4E43134F"/>
    <w:rsid w:val="4E478676"/>
    <w:rsid w:val="4E4A583D"/>
    <w:rsid w:val="4E4A9448"/>
    <w:rsid w:val="4E4C362C"/>
    <w:rsid w:val="4E4D9E31"/>
    <w:rsid w:val="4E4DE3EA"/>
    <w:rsid w:val="4E5C5BC0"/>
    <w:rsid w:val="4E5F54FC"/>
    <w:rsid w:val="4E62626E"/>
    <w:rsid w:val="4E640314"/>
    <w:rsid w:val="4E64E78C"/>
    <w:rsid w:val="4E656C14"/>
    <w:rsid w:val="4E6639F1"/>
    <w:rsid w:val="4E6719F3"/>
    <w:rsid w:val="4E68BF28"/>
    <w:rsid w:val="4E6FF00B"/>
    <w:rsid w:val="4E7E10DC"/>
    <w:rsid w:val="4E824436"/>
    <w:rsid w:val="4E85ACFE"/>
    <w:rsid w:val="4E874250"/>
    <w:rsid w:val="4E96028D"/>
    <w:rsid w:val="4E9B1129"/>
    <w:rsid w:val="4E9B1B14"/>
    <w:rsid w:val="4E9DF340"/>
    <w:rsid w:val="4E9E9550"/>
    <w:rsid w:val="4EA01A9C"/>
    <w:rsid w:val="4EA02848"/>
    <w:rsid w:val="4EA2F140"/>
    <w:rsid w:val="4EA6548F"/>
    <w:rsid w:val="4EA969DE"/>
    <w:rsid w:val="4EB08A21"/>
    <w:rsid w:val="4EB425F2"/>
    <w:rsid w:val="4EB81205"/>
    <w:rsid w:val="4EB9B374"/>
    <w:rsid w:val="4EBA11FC"/>
    <w:rsid w:val="4EBC5ACE"/>
    <w:rsid w:val="4EBE9078"/>
    <w:rsid w:val="4EBF2C63"/>
    <w:rsid w:val="4EC4A22D"/>
    <w:rsid w:val="4EC85D59"/>
    <w:rsid w:val="4EC8D1B0"/>
    <w:rsid w:val="4EC9795C"/>
    <w:rsid w:val="4ECB7C7A"/>
    <w:rsid w:val="4ECE1615"/>
    <w:rsid w:val="4ED3FBEE"/>
    <w:rsid w:val="4ED88950"/>
    <w:rsid w:val="4ED8C98A"/>
    <w:rsid w:val="4EDE072E"/>
    <w:rsid w:val="4EE1ABF9"/>
    <w:rsid w:val="4EE2C9E6"/>
    <w:rsid w:val="4EE3DA72"/>
    <w:rsid w:val="4EE55459"/>
    <w:rsid w:val="4EE91429"/>
    <w:rsid w:val="4EEC5C06"/>
    <w:rsid w:val="4EF0247E"/>
    <w:rsid w:val="4EF11836"/>
    <w:rsid w:val="4EF483C9"/>
    <w:rsid w:val="4EF5B3E1"/>
    <w:rsid w:val="4EF68BFF"/>
    <w:rsid w:val="4EF6B394"/>
    <w:rsid w:val="4EF7FF77"/>
    <w:rsid w:val="4EF9E2CF"/>
    <w:rsid w:val="4EFA81D1"/>
    <w:rsid w:val="4F02DA1A"/>
    <w:rsid w:val="4F0312CA"/>
    <w:rsid w:val="4F04600B"/>
    <w:rsid w:val="4F071B38"/>
    <w:rsid w:val="4F075BC8"/>
    <w:rsid w:val="4F0C572E"/>
    <w:rsid w:val="4F1290B4"/>
    <w:rsid w:val="4F18F958"/>
    <w:rsid w:val="4F1FC163"/>
    <w:rsid w:val="4F210543"/>
    <w:rsid w:val="4F249939"/>
    <w:rsid w:val="4F29EAD9"/>
    <w:rsid w:val="4F2C1DB8"/>
    <w:rsid w:val="4F33C083"/>
    <w:rsid w:val="4F33DCE6"/>
    <w:rsid w:val="4F3513E3"/>
    <w:rsid w:val="4F38B4F0"/>
    <w:rsid w:val="4F41FFE3"/>
    <w:rsid w:val="4F4360A9"/>
    <w:rsid w:val="4F48D8C1"/>
    <w:rsid w:val="4F494009"/>
    <w:rsid w:val="4F4AB8B6"/>
    <w:rsid w:val="4F4B593C"/>
    <w:rsid w:val="4F4E9366"/>
    <w:rsid w:val="4F517692"/>
    <w:rsid w:val="4F532BBC"/>
    <w:rsid w:val="4F538073"/>
    <w:rsid w:val="4F56FFDB"/>
    <w:rsid w:val="4F5A7891"/>
    <w:rsid w:val="4F5E47CB"/>
    <w:rsid w:val="4F5EFE95"/>
    <w:rsid w:val="4F5F43B2"/>
    <w:rsid w:val="4F61296A"/>
    <w:rsid w:val="4F629FFF"/>
    <w:rsid w:val="4F62A8DD"/>
    <w:rsid w:val="4F63E113"/>
    <w:rsid w:val="4F66783A"/>
    <w:rsid w:val="4F66BD07"/>
    <w:rsid w:val="4F67A665"/>
    <w:rsid w:val="4F6E793E"/>
    <w:rsid w:val="4F773D95"/>
    <w:rsid w:val="4F7A9DE5"/>
    <w:rsid w:val="4F7ADB67"/>
    <w:rsid w:val="4F7BF31D"/>
    <w:rsid w:val="4F7CA7C1"/>
    <w:rsid w:val="4F7CEDED"/>
    <w:rsid w:val="4F865909"/>
    <w:rsid w:val="4F86EDF3"/>
    <w:rsid w:val="4F88F994"/>
    <w:rsid w:val="4F8BBF6F"/>
    <w:rsid w:val="4F96450C"/>
    <w:rsid w:val="4F964C53"/>
    <w:rsid w:val="4F97EA71"/>
    <w:rsid w:val="4F9890FA"/>
    <w:rsid w:val="4F995722"/>
    <w:rsid w:val="4F9B4B82"/>
    <w:rsid w:val="4FA32674"/>
    <w:rsid w:val="4FAE4FD2"/>
    <w:rsid w:val="4FB10FFB"/>
    <w:rsid w:val="4FB40FA5"/>
    <w:rsid w:val="4FB4444E"/>
    <w:rsid w:val="4FB84C2B"/>
    <w:rsid w:val="4FBB33B4"/>
    <w:rsid w:val="4FBE0698"/>
    <w:rsid w:val="4FBF17FD"/>
    <w:rsid w:val="4FC239F5"/>
    <w:rsid w:val="4FC3D812"/>
    <w:rsid w:val="4FC4ED5C"/>
    <w:rsid w:val="4FC6337C"/>
    <w:rsid w:val="4FC67D1F"/>
    <w:rsid w:val="4FCC7775"/>
    <w:rsid w:val="4FD00E83"/>
    <w:rsid w:val="4FD197A9"/>
    <w:rsid w:val="4FD1EC5D"/>
    <w:rsid w:val="4FD45DA2"/>
    <w:rsid w:val="4FDC33BD"/>
    <w:rsid w:val="4FDFA6DC"/>
    <w:rsid w:val="4FDFBAAC"/>
    <w:rsid w:val="4FE10371"/>
    <w:rsid w:val="4FE39438"/>
    <w:rsid w:val="4FE70D28"/>
    <w:rsid w:val="4FE726CC"/>
    <w:rsid w:val="4FE813C1"/>
    <w:rsid w:val="4FEC05D2"/>
    <w:rsid w:val="4FEE9B1D"/>
    <w:rsid w:val="4FF3CFAF"/>
    <w:rsid w:val="4FF40893"/>
    <w:rsid w:val="4FF6021F"/>
    <w:rsid w:val="4FF685D5"/>
    <w:rsid w:val="4FF6F0A1"/>
    <w:rsid w:val="4FFAA9C5"/>
    <w:rsid w:val="4FFABD4C"/>
    <w:rsid w:val="4FFC33D1"/>
    <w:rsid w:val="500AB64B"/>
    <w:rsid w:val="500C06F4"/>
    <w:rsid w:val="5012D051"/>
    <w:rsid w:val="501F51E8"/>
    <w:rsid w:val="50203C73"/>
    <w:rsid w:val="5024D41D"/>
    <w:rsid w:val="5026E99D"/>
    <w:rsid w:val="5027BACE"/>
    <w:rsid w:val="502D0E01"/>
    <w:rsid w:val="50328D5C"/>
    <w:rsid w:val="5034894E"/>
    <w:rsid w:val="50350EDB"/>
    <w:rsid w:val="50398662"/>
    <w:rsid w:val="503B6346"/>
    <w:rsid w:val="503ED800"/>
    <w:rsid w:val="50420688"/>
    <w:rsid w:val="50455795"/>
    <w:rsid w:val="5056CAB0"/>
    <w:rsid w:val="506774CC"/>
    <w:rsid w:val="50689115"/>
    <w:rsid w:val="5069719C"/>
    <w:rsid w:val="506F0B6A"/>
    <w:rsid w:val="5071A2A7"/>
    <w:rsid w:val="50726798"/>
    <w:rsid w:val="507288F4"/>
    <w:rsid w:val="5072A36C"/>
    <w:rsid w:val="50756A50"/>
    <w:rsid w:val="50768BEE"/>
    <w:rsid w:val="50769EC8"/>
    <w:rsid w:val="5076C957"/>
    <w:rsid w:val="507701DD"/>
    <w:rsid w:val="5079BEAF"/>
    <w:rsid w:val="507C400A"/>
    <w:rsid w:val="5084F63F"/>
    <w:rsid w:val="50917B63"/>
    <w:rsid w:val="50933A6E"/>
    <w:rsid w:val="509455D4"/>
    <w:rsid w:val="509886A3"/>
    <w:rsid w:val="509AC999"/>
    <w:rsid w:val="509B0EFC"/>
    <w:rsid w:val="509C08EC"/>
    <w:rsid w:val="509C2C0D"/>
    <w:rsid w:val="50A065F2"/>
    <w:rsid w:val="50A130B8"/>
    <w:rsid w:val="50A369BC"/>
    <w:rsid w:val="50A5BA34"/>
    <w:rsid w:val="50AB059A"/>
    <w:rsid w:val="50ACE14B"/>
    <w:rsid w:val="50B24AE9"/>
    <w:rsid w:val="50B2A06E"/>
    <w:rsid w:val="50B42FB6"/>
    <w:rsid w:val="50B937D7"/>
    <w:rsid w:val="50BB3FC2"/>
    <w:rsid w:val="50BB4F03"/>
    <w:rsid w:val="50C1340F"/>
    <w:rsid w:val="50C67DE9"/>
    <w:rsid w:val="50C7ABB8"/>
    <w:rsid w:val="50CC59BD"/>
    <w:rsid w:val="50D13C38"/>
    <w:rsid w:val="50D60D7A"/>
    <w:rsid w:val="50D7E7B4"/>
    <w:rsid w:val="50D9C882"/>
    <w:rsid w:val="50DC7B1F"/>
    <w:rsid w:val="50E12B4C"/>
    <w:rsid w:val="50E3BE40"/>
    <w:rsid w:val="50E4A922"/>
    <w:rsid w:val="50E65FC1"/>
    <w:rsid w:val="50ECF57F"/>
    <w:rsid w:val="50EE9A69"/>
    <w:rsid w:val="50F29531"/>
    <w:rsid w:val="50F4832D"/>
    <w:rsid w:val="50FD0C89"/>
    <w:rsid w:val="50FD13E3"/>
    <w:rsid w:val="50FD58D9"/>
    <w:rsid w:val="51046912"/>
    <w:rsid w:val="51054E61"/>
    <w:rsid w:val="51057603"/>
    <w:rsid w:val="51057EC9"/>
    <w:rsid w:val="510ACA75"/>
    <w:rsid w:val="510CE38C"/>
    <w:rsid w:val="510D7F87"/>
    <w:rsid w:val="510DC3D5"/>
    <w:rsid w:val="510E37B1"/>
    <w:rsid w:val="511176B4"/>
    <w:rsid w:val="511769CB"/>
    <w:rsid w:val="511C4027"/>
    <w:rsid w:val="511D432E"/>
    <w:rsid w:val="511D4F77"/>
    <w:rsid w:val="51200264"/>
    <w:rsid w:val="51256348"/>
    <w:rsid w:val="512D7EAE"/>
    <w:rsid w:val="512E2A36"/>
    <w:rsid w:val="5134DB05"/>
    <w:rsid w:val="51360E15"/>
    <w:rsid w:val="51363AF1"/>
    <w:rsid w:val="51400B7D"/>
    <w:rsid w:val="51456F1A"/>
    <w:rsid w:val="514F4A92"/>
    <w:rsid w:val="51516624"/>
    <w:rsid w:val="51520DB9"/>
    <w:rsid w:val="51537BAA"/>
    <w:rsid w:val="51588042"/>
    <w:rsid w:val="515DFF8D"/>
    <w:rsid w:val="515F06AC"/>
    <w:rsid w:val="51618DA2"/>
    <w:rsid w:val="5161C64F"/>
    <w:rsid w:val="51692CC0"/>
    <w:rsid w:val="51692CEA"/>
    <w:rsid w:val="5169838F"/>
    <w:rsid w:val="516E6380"/>
    <w:rsid w:val="51733A72"/>
    <w:rsid w:val="5173451A"/>
    <w:rsid w:val="5174590E"/>
    <w:rsid w:val="51775C4C"/>
    <w:rsid w:val="5179BCF1"/>
    <w:rsid w:val="517AFFBF"/>
    <w:rsid w:val="517EF369"/>
    <w:rsid w:val="51815A1B"/>
    <w:rsid w:val="5182F72D"/>
    <w:rsid w:val="5186800A"/>
    <w:rsid w:val="518ECAEB"/>
    <w:rsid w:val="51922CF7"/>
    <w:rsid w:val="51980F5C"/>
    <w:rsid w:val="519A7678"/>
    <w:rsid w:val="519E8460"/>
    <w:rsid w:val="51A3C0D4"/>
    <w:rsid w:val="51A7169D"/>
    <w:rsid w:val="51AA2460"/>
    <w:rsid w:val="51B1F42C"/>
    <w:rsid w:val="51B300B3"/>
    <w:rsid w:val="51B3CF6F"/>
    <w:rsid w:val="51B436A4"/>
    <w:rsid w:val="51B5141B"/>
    <w:rsid w:val="51B57A44"/>
    <w:rsid w:val="51BF281E"/>
    <w:rsid w:val="51C0D4F1"/>
    <w:rsid w:val="51C176E8"/>
    <w:rsid w:val="51C198A6"/>
    <w:rsid w:val="51C3C48E"/>
    <w:rsid w:val="51C789BE"/>
    <w:rsid w:val="51C7F511"/>
    <w:rsid w:val="51C9E65A"/>
    <w:rsid w:val="51CADBE5"/>
    <w:rsid w:val="51CAE279"/>
    <w:rsid w:val="51CDD8AB"/>
    <w:rsid w:val="51D2B0B5"/>
    <w:rsid w:val="51D53531"/>
    <w:rsid w:val="51DDB3C8"/>
    <w:rsid w:val="51DE2D32"/>
    <w:rsid w:val="51E25B76"/>
    <w:rsid w:val="51EB37BA"/>
    <w:rsid w:val="51EC1F4F"/>
    <w:rsid w:val="51EC2F2C"/>
    <w:rsid w:val="51EE4138"/>
    <w:rsid w:val="51F05F8E"/>
    <w:rsid w:val="51F3A43E"/>
    <w:rsid w:val="51F3F859"/>
    <w:rsid w:val="51F72939"/>
    <w:rsid w:val="51FB4FF3"/>
    <w:rsid w:val="51FB9EA1"/>
    <w:rsid w:val="51FD36CC"/>
    <w:rsid w:val="51FF0E71"/>
    <w:rsid w:val="51FF66A3"/>
    <w:rsid w:val="51FFCC77"/>
    <w:rsid w:val="51FFEBF7"/>
    <w:rsid w:val="52048D99"/>
    <w:rsid w:val="5209F12F"/>
    <w:rsid w:val="520A2134"/>
    <w:rsid w:val="520AD752"/>
    <w:rsid w:val="520B28C8"/>
    <w:rsid w:val="520C8BD9"/>
    <w:rsid w:val="520FCBD3"/>
    <w:rsid w:val="5212F0E6"/>
    <w:rsid w:val="5213F350"/>
    <w:rsid w:val="5215B545"/>
    <w:rsid w:val="521B60D9"/>
    <w:rsid w:val="521F3EC0"/>
    <w:rsid w:val="52225CD8"/>
    <w:rsid w:val="52233176"/>
    <w:rsid w:val="52240938"/>
    <w:rsid w:val="52248CED"/>
    <w:rsid w:val="52286DCB"/>
    <w:rsid w:val="5229EED4"/>
    <w:rsid w:val="522A8689"/>
    <w:rsid w:val="522DFCC6"/>
    <w:rsid w:val="522E8F34"/>
    <w:rsid w:val="52303F92"/>
    <w:rsid w:val="5234095F"/>
    <w:rsid w:val="523B66F7"/>
    <w:rsid w:val="523D719F"/>
    <w:rsid w:val="524688A1"/>
    <w:rsid w:val="524C5FD4"/>
    <w:rsid w:val="524CB277"/>
    <w:rsid w:val="524F74E9"/>
    <w:rsid w:val="5250A3A8"/>
    <w:rsid w:val="525387FA"/>
    <w:rsid w:val="5253CCAB"/>
    <w:rsid w:val="525D67E1"/>
    <w:rsid w:val="525DA5D3"/>
    <w:rsid w:val="525E3BB6"/>
    <w:rsid w:val="525F2405"/>
    <w:rsid w:val="52650F39"/>
    <w:rsid w:val="52684D45"/>
    <w:rsid w:val="52689CA7"/>
    <w:rsid w:val="5269D53A"/>
    <w:rsid w:val="526C3369"/>
    <w:rsid w:val="526DD07B"/>
    <w:rsid w:val="526E4DAB"/>
    <w:rsid w:val="5276BB9C"/>
    <w:rsid w:val="527D29EF"/>
    <w:rsid w:val="527D7E4F"/>
    <w:rsid w:val="527D9C12"/>
    <w:rsid w:val="5281ECD6"/>
    <w:rsid w:val="5284DC7E"/>
    <w:rsid w:val="528922EC"/>
    <w:rsid w:val="52899DFE"/>
    <w:rsid w:val="528B150D"/>
    <w:rsid w:val="528DB2E8"/>
    <w:rsid w:val="528F8A23"/>
    <w:rsid w:val="529188A0"/>
    <w:rsid w:val="52971374"/>
    <w:rsid w:val="529C52BF"/>
    <w:rsid w:val="52A332A5"/>
    <w:rsid w:val="52AA1F11"/>
    <w:rsid w:val="52B199C9"/>
    <w:rsid w:val="52B45FF2"/>
    <w:rsid w:val="52B53924"/>
    <w:rsid w:val="52BEF5EA"/>
    <w:rsid w:val="52C2E162"/>
    <w:rsid w:val="52C38B44"/>
    <w:rsid w:val="52C3941F"/>
    <w:rsid w:val="52C6CE16"/>
    <w:rsid w:val="52CC5F8D"/>
    <w:rsid w:val="52CCC826"/>
    <w:rsid w:val="52CD4C3E"/>
    <w:rsid w:val="52D40509"/>
    <w:rsid w:val="52D9D41D"/>
    <w:rsid w:val="52DA4804"/>
    <w:rsid w:val="52DD1675"/>
    <w:rsid w:val="52E4C137"/>
    <w:rsid w:val="52E7477A"/>
    <w:rsid w:val="52E9434A"/>
    <w:rsid w:val="52E94785"/>
    <w:rsid w:val="52E9C798"/>
    <w:rsid w:val="52ECBC20"/>
    <w:rsid w:val="52F0626D"/>
    <w:rsid w:val="52F069EC"/>
    <w:rsid w:val="52F6B11F"/>
    <w:rsid w:val="52F70E71"/>
    <w:rsid w:val="52F90A81"/>
    <w:rsid w:val="52F9DC99"/>
    <w:rsid w:val="52FADB9C"/>
    <w:rsid w:val="52FC77CC"/>
    <w:rsid w:val="5302C737"/>
    <w:rsid w:val="5302FAF8"/>
    <w:rsid w:val="5305449C"/>
    <w:rsid w:val="53086E28"/>
    <w:rsid w:val="5308FC0D"/>
    <w:rsid w:val="530D38B9"/>
    <w:rsid w:val="53117F0B"/>
    <w:rsid w:val="531253E1"/>
    <w:rsid w:val="53139DFE"/>
    <w:rsid w:val="5316C3F6"/>
    <w:rsid w:val="53184839"/>
    <w:rsid w:val="5319D34D"/>
    <w:rsid w:val="532006AF"/>
    <w:rsid w:val="53206795"/>
    <w:rsid w:val="53219A46"/>
    <w:rsid w:val="5324748A"/>
    <w:rsid w:val="532BE67D"/>
    <w:rsid w:val="532E333A"/>
    <w:rsid w:val="53315DBC"/>
    <w:rsid w:val="5331803E"/>
    <w:rsid w:val="5331BE89"/>
    <w:rsid w:val="533216D0"/>
    <w:rsid w:val="5333D492"/>
    <w:rsid w:val="53346826"/>
    <w:rsid w:val="533821C1"/>
    <w:rsid w:val="533B5FCD"/>
    <w:rsid w:val="533E1110"/>
    <w:rsid w:val="5341CD36"/>
    <w:rsid w:val="53431689"/>
    <w:rsid w:val="5346885F"/>
    <w:rsid w:val="5347B3E2"/>
    <w:rsid w:val="53481889"/>
    <w:rsid w:val="534EF55E"/>
    <w:rsid w:val="534F00FB"/>
    <w:rsid w:val="5350DE94"/>
    <w:rsid w:val="5350E47C"/>
    <w:rsid w:val="53522DB4"/>
    <w:rsid w:val="5354ED97"/>
    <w:rsid w:val="53570CE6"/>
    <w:rsid w:val="535962A0"/>
    <w:rsid w:val="535B492F"/>
    <w:rsid w:val="535C95B8"/>
    <w:rsid w:val="535D0F38"/>
    <w:rsid w:val="535D6666"/>
    <w:rsid w:val="535E467E"/>
    <w:rsid w:val="5360D14B"/>
    <w:rsid w:val="5363104E"/>
    <w:rsid w:val="53632EF9"/>
    <w:rsid w:val="53647643"/>
    <w:rsid w:val="53649544"/>
    <w:rsid w:val="536506D3"/>
    <w:rsid w:val="5367EA17"/>
    <w:rsid w:val="5368343E"/>
    <w:rsid w:val="536A1B95"/>
    <w:rsid w:val="536BD10A"/>
    <w:rsid w:val="5372A05D"/>
    <w:rsid w:val="5375B7C4"/>
    <w:rsid w:val="5376F1FF"/>
    <w:rsid w:val="537A6335"/>
    <w:rsid w:val="537C1A5A"/>
    <w:rsid w:val="537CB585"/>
    <w:rsid w:val="537E4E51"/>
    <w:rsid w:val="538087DF"/>
    <w:rsid w:val="53810DA5"/>
    <w:rsid w:val="53817421"/>
    <w:rsid w:val="5382A490"/>
    <w:rsid w:val="53836389"/>
    <w:rsid w:val="5384257C"/>
    <w:rsid w:val="5384B9DE"/>
    <w:rsid w:val="538693D3"/>
    <w:rsid w:val="53881F9A"/>
    <w:rsid w:val="538B13E9"/>
    <w:rsid w:val="538C2878"/>
    <w:rsid w:val="5390250D"/>
    <w:rsid w:val="5392DC35"/>
    <w:rsid w:val="53934A4D"/>
    <w:rsid w:val="5395C2F4"/>
    <w:rsid w:val="5396878D"/>
    <w:rsid w:val="53A52D28"/>
    <w:rsid w:val="53A5B4F0"/>
    <w:rsid w:val="53A7908E"/>
    <w:rsid w:val="53AB76F8"/>
    <w:rsid w:val="53AED13A"/>
    <w:rsid w:val="53B58D56"/>
    <w:rsid w:val="53BCB94A"/>
    <w:rsid w:val="53BD1D5F"/>
    <w:rsid w:val="53C44684"/>
    <w:rsid w:val="53C4626F"/>
    <w:rsid w:val="53CA1F13"/>
    <w:rsid w:val="53CA2C00"/>
    <w:rsid w:val="53CDB0E8"/>
    <w:rsid w:val="53CEB907"/>
    <w:rsid w:val="53D15723"/>
    <w:rsid w:val="53D94EFD"/>
    <w:rsid w:val="53DCD760"/>
    <w:rsid w:val="53DF8298"/>
    <w:rsid w:val="53E4E297"/>
    <w:rsid w:val="53EB1ED1"/>
    <w:rsid w:val="53EECA46"/>
    <w:rsid w:val="53F02653"/>
    <w:rsid w:val="53F540FA"/>
    <w:rsid w:val="53F6DCF2"/>
    <w:rsid w:val="53F73E32"/>
    <w:rsid w:val="53F935A2"/>
    <w:rsid w:val="53F96C36"/>
    <w:rsid w:val="53FA8445"/>
    <w:rsid w:val="53FC0282"/>
    <w:rsid w:val="53FC33BC"/>
    <w:rsid w:val="53FC4F30"/>
    <w:rsid w:val="53FEF5E7"/>
    <w:rsid w:val="53FF252F"/>
    <w:rsid w:val="540013D5"/>
    <w:rsid w:val="5402ED53"/>
    <w:rsid w:val="5403BBE9"/>
    <w:rsid w:val="5407BE94"/>
    <w:rsid w:val="540F49E8"/>
    <w:rsid w:val="5410B32D"/>
    <w:rsid w:val="54119ED3"/>
    <w:rsid w:val="54124AE1"/>
    <w:rsid w:val="5414D87B"/>
    <w:rsid w:val="5416F0D0"/>
    <w:rsid w:val="541C5FF6"/>
    <w:rsid w:val="541D3EA3"/>
    <w:rsid w:val="541D7AF5"/>
    <w:rsid w:val="541EB80B"/>
    <w:rsid w:val="5420A056"/>
    <w:rsid w:val="5424F34D"/>
    <w:rsid w:val="5429B9A5"/>
    <w:rsid w:val="542A310A"/>
    <w:rsid w:val="54315AEF"/>
    <w:rsid w:val="5434EA71"/>
    <w:rsid w:val="5439899C"/>
    <w:rsid w:val="543B3BF7"/>
    <w:rsid w:val="5440476F"/>
    <w:rsid w:val="5443C00D"/>
    <w:rsid w:val="5444DB73"/>
    <w:rsid w:val="54477EA0"/>
    <w:rsid w:val="54569B7E"/>
    <w:rsid w:val="545A8564"/>
    <w:rsid w:val="545D06B9"/>
    <w:rsid w:val="54600347"/>
    <w:rsid w:val="54615B26"/>
    <w:rsid w:val="5461BD08"/>
    <w:rsid w:val="54622F87"/>
    <w:rsid w:val="54623592"/>
    <w:rsid w:val="54629529"/>
    <w:rsid w:val="546374E2"/>
    <w:rsid w:val="5468C5E5"/>
    <w:rsid w:val="546C087C"/>
    <w:rsid w:val="546C5948"/>
    <w:rsid w:val="546CAB87"/>
    <w:rsid w:val="546F060E"/>
    <w:rsid w:val="5470EA58"/>
    <w:rsid w:val="548EBC8E"/>
    <w:rsid w:val="548FD73F"/>
    <w:rsid w:val="54924E02"/>
    <w:rsid w:val="549311A1"/>
    <w:rsid w:val="54936859"/>
    <w:rsid w:val="5493C48F"/>
    <w:rsid w:val="5499491C"/>
    <w:rsid w:val="549CABB1"/>
    <w:rsid w:val="54A86BD1"/>
    <w:rsid w:val="54A8DD8A"/>
    <w:rsid w:val="54ABA3EB"/>
    <w:rsid w:val="54AD9D1C"/>
    <w:rsid w:val="54B05B17"/>
    <w:rsid w:val="54B0C906"/>
    <w:rsid w:val="54B0CB91"/>
    <w:rsid w:val="54B6D9AE"/>
    <w:rsid w:val="54B6ED59"/>
    <w:rsid w:val="54BB78E4"/>
    <w:rsid w:val="54BBA286"/>
    <w:rsid w:val="54BDD3C7"/>
    <w:rsid w:val="54BF8AA7"/>
    <w:rsid w:val="54C9EFD2"/>
    <w:rsid w:val="54CAA155"/>
    <w:rsid w:val="54CBB37C"/>
    <w:rsid w:val="54D04CE2"/>
    <w:rsid w:val="54D538B9"/>
    <w:rsid w:val="54DBABDC"/>
    <w:rsid w:val="54DC98A7"/>
    <w:rsid w:val="54E2F2C0"/>
    <w:rsid w:val="54E4A340"/>
    <w:rsid w:val="54E577CF"/>
    <w:rsid w:val="54E5B699"/>
    <w:rsid w:val="54E8A44E"/>
    <w:rsid w:val="54EB10E3"/>
    <w:rsid w:val="54F00729"/>
    <w:rsid w:val="54F27000"/>
    <w:rsid w:val="54F35DB5"/>
    <w:rsid w:val="54F3713C"/>
    <w:rsid w:val="54F408CD"/>
    <w:rsid w:val="54F4AED3"/>
    <w:rsid w:val="54F80F47"/>
    <w:rsid w:val="54F8A0C5"/>
    <w:rsid w:val="54FDEE78"/>
    <w:rsid w:val="54FFA903"/>
    <w:rsid w:val="54FFB656"/>
    <w:rsid w:val="55023B4B"/>
    <w:rsid w:val="55081F51"/>
    <w:rsid w:val="550AFA6F"/>
    <w:rsid w:val="550DBE4B"/>
    <w:rsid w:val="550ECC32"/>
    <w:rsid w:val="5510D625"/>
    <w:rsid w:val="55116A89"/>
    <w:rsid w:val="55133A21"/>
    <w:rsid w:val="5519BCDF"/>
    <w:rsid w:val="551D4A4D"/>
    <w:rsid w:val="551E947B"/>
    <w:rsid w:val="55207605"/>
    <w:rsid w:val="55261842"/>
    <w:rsid w:val="552BDDDB"/>
    <w:rsid w:val="55329EA2"/>
    <w:rsid w:val="553500CC"/>
    <w:rsid w:val="55355E51"/>
    <w:rsid w:val="5537BEC1"/>
    <w:rsid w:val="553B9DA4"/>
    <w:rsid w:val="553DC3E8"/>
    <w:rsid w:val="553E353A"/>
    <w:rsid w:val="5542EB1C"/>
    <w:rsid w:val="554360EF"/>
    <w:rsid w:val="554F4FB2"/>
    <w:rsid w:val="55510762"/>
    <w:rsid w:val="55520E0F"/>
    <w:rsid w:val="5553513C"/>
    <w:rsid w:val="555B1EF5"/>
    <w:rsid w:val="555B76F6"/>
    <w:rsid w:val="555D6F80"/>
    <w:rsid w:val="5563F067"/>
    <w:rsid w:val="5566A705"/>
    <w:rsid w:val="55699041"/>
    <w:rsid w:val="556AB090"/>
    <w:rsid w:val="556B4A3C"/>
    <w:rsid w:val="556B69AA"/>
    <w:rsid w:val="55701C49"/>
    <w:rsid w:val="5574548B"/>
    <w:rsid w:val="557612B2"/>
    <w:rsid w:val="5578F7DD"/>
    <w:rsid w:val="55794556"/>
    <w:rsid w:val="557B6184"/>
    <w:rsid w:val="55806D52"/>
    <w:rsid w:val="55813330"/>
    <w:rsid w:val="5582A012"/>
    <w:rsid w:val="558DDCD4"/>
    <w:rsid w:val="55912F5C"/>
    <w:rsid w:val="5593E3DE"/>
    <w:rsid w:val="5594EFAD"/>
    <w:rsid w:val="559955D2"/>
    <w:rsid w:val="559A1CCA"/>
    <w:rsid w:val="559B5C84"/>
    <w:rsid w:val="55A00B67"/>
    <w:rsid w:val="55A3D0F3"/>
    <w:rsid w:val="55A6F805"/>
    <w:rsid w:val="55A7B065"/>
    <w:rsid w:val="55A9B332"/>
    <w:rsid w:val="55AAF550"/>
    <w:rsid w:val="55AD148B"/>
    <w:rsid w:val="55B41307"/>
    <w:rsid w:val="55B8A452"/>
    <w:rsid w:val="55BBD78D"/>
    <w:rsid w:val="55BC234A"/>
    <w:rsid w:val="55BE1F78"/>
    <w:rsid w:val="55C9CA66"/>
    <w:rsid w:val="55CD6211"/>
    <w:rsid w:val="55CE37AF"/>
    <w:rsid w:val="55D0156B"/>
    <w:rsid w:val="55D023F9"/>
    <w:rsid w:val="55D2655D"/>
    <w:rsid w:val="55D33A1C"/>
    <w:rsid w:val="55D3B715"/>
    <w:rsid w:val="55D6D1E9"/>
    <w:rsid w:val="55DBBD91"/>
    <w:rsid w:val="55E3507B"/>
    <w:rsid w:val="55E3B285"/>
    <w:rsid w:val="55E920CC"/>
    <w:rsid w:val="55ED258A"/>
    <w:rsid w:val="55F05681"/>
    <w:rsid w:val="55F08ED5"/>
    <w:rsid w:val="55F70E40"/>
    <w:rsid w:val="55F71587"/>
    <w:rsid w:val="55F74465"/>
    <w:rsid w:val="55FD47C6"/>
    <w:rsid w:val="55FF3E9D"/>
    <w:rsid w:val="55FF6DBD"/>
    <w:rsid w:val="56004393"/>
    <w:rsid w:val="5600C487"/>
    <w:rsid w:val="56036C54"/>
    <w:rsid w:val="560DFC67"/>
    <w:rsid w:val="560E2B72"/>
    <w:rsid w:val="560F07AD"/>
    <w:rsid w:val="56104E10"/>
    <w:rsid w:val="5612AC62"/>
    <w:rsid w:val="5614D8D9"/>
    <w:rsid w:val="5615C62D"/>
    <w:rsid w:val="5616C39E"/>
    <w:rsid w:val="5616F5B7"/>
    <w:rsid w:val="5621FEAE"/>
    <w:rsid w:val="5622B944"/>
    <w:rsid w:val="5625276E"/>
    <w:rsid w:val="5626656F"/>
    <w:rsid w:val="56290739"/>
    <w:rsid w:val="5629A600"/>
    <w:rsid w:val="562B681C"/>
    <w:rsid w:val="562D5B4A"/>
    <w:rsid w:val="562F38B4"/>
    <w:rsid w:val="5637E31E"/>
    <w:rsid w:val="563887A2"/>
    <w:rsid w:val="563935DF"/>
    <w:rsid w:val="563CA76C"/>
    <w:rsid w:val="563EDFFA"/>
    <w:rsid w:val="56446CAC"/>
    <w:rsid w:val="56467F15"/>
    <w:rsid w:val="5646B296"/>
    <w:rsid w:val="56473221"/>
    <w:rsid w:val="564835E6"/>
    <w:rsid w:val="564AC13C"/>
    <w:rsid w:val="564C473B"/>
    <w:rsid w:val="564D4317"/>
    <w:rsid w:val="564DCD40"/>
    <w:rsid w:val="564F6C0B"/>
    <w:rsid w:val="5654D4B9"/>
    <w:rsid w:val="56550906"/>
    <w:rsid w:val="565A3D0E"/>
    <w:rsid w:val="565BECA6"/>
    <w:rsid w:val="565D6D36"/>
    <w:rsid w:val="565F4B0D"/>
    <w:rsid w:val="566D4E91"/>
    <w:rsid w:val="5672ACF8"/>
    <w:rsid w:val="56766776"/>
    <w:rsid w:val="567F268F"/>
    <w:rsid w:val="56801B80"/>
    <w:rsid w:val="56805913"/>
    <w:rsid w:val="568252A6"/>
    <w:rsid w:val="5686A4A7"/>
    <w:rsid w:val="568E4CC5"/>
    <w:rsid w:val="56911650"/>
    <w:rsid w:val="56943029"/>
    <w:rsid w:val="569859E0"/>
    <w:rsid w:val="569C7946"/>
    <w:rsid w:val="569F737A"/>
    <w:rsid w:val="569FB67A"/>
    <w:rsid w:val="56A0B1A6"/>
    <w:rsid w:val="56A452C6"/>
    <w:rsid w:val="56A7704D"/>
    <w:rsid w:val="56AAC1B9"/>
    <w:rsid w:val="56AD2B24"/>
    <w:rsid w:val="56B0BF7B"/>
    <w:rsid w:val="56B2B234"/>
    <w:rsid w:val="56B311B2"/>
    <w:rsid w:val="56B44343"/>
    <w:rsid w:val="56B5AEFD"/>
    <w:rsid w:val="56B927E7"/>
    <w:rsid w:val="56BA9A87"/>
    <w:rsid w:val="56BC3202"/>
    <w:rsid w:val="56BD1AF8"/>
    <w:rsid w:val="56BDFA70"/>
    <w:rsid w:val="56BF991E"/>
    <w:rsid w:val="56C4DD5C"/>
    <w:rsid w:val="56CBA0A6"/>
    <w:rsid w:val="56D07A84"/>
    <w:rsid w:val="56D45EC1"/>
    <w:rsid w:val="56DF801D"/>
    <w:rsid w:val="56E52E06"/>
    <w:rsid w:val="56E8B0E9"/>
    <w:rsid w:val="56E8D02A"/>
    <w:rsid w:val="56EBBAD1"/>
    <w:rsid w:val="56EC8AFF"/>
    <w:rsid w:val="56EE4617"/>
    <w:rsid w:val="56F3E012"/>
    <w:rsid w:val="56F5F0D9"/>
    <w:rsid w:val="56F93FE1"/>
    <w:rsid w:val="56F9EF5D"/>
    <w:rsid w:val="56FFA277"/>
    <w:rsid w:val="5706A584"/>
    <w:rsid w:val="57075036"/>
    <w:rsid w:val="570B99B8"/>
    <w:rsid w:val="570D0A28"/>
    <w:rsid w:val="570DAA7F"/>
    <w:rsid w:val="5711CED5"/>
    <w:rsid w:val="5712FAA1"/>
    <w:rsid w:val="571313D7"/>
    <w:rsid w:val="5713551D"/>
    <w:rsid w:val="57140A87"/>
    <w:rsid w:val="57184EB0"/>
    <w:rsid w:val="57216230"/>
    <w:rsid w:val="5724D973"/>
    <w:rsid w:val="5726D1E1"/>
    <w:rsid w:val="572CA191"/>
    <w:rsid w:val="572DF444"/>
    <w:rsid w:val="572F1041"/>
    <w:rsid w:val="572F2F58"/>
    <w:rsid w:val="572F9882"/>
    <w:rsid w:val="573375EC"/>
    <w:rsid w:val="5735542A"/>
    <w:rsid w:val="57359C3C"/>
    <w:rsid w:val="5737BF5E"/>
    <w:rsid w:val="573DF921"/>
    <w:rsid w:val="5741B29C"/>
    <w:rsid w:val="574A9C54"/>
    <w:rsid w:val="574E48C7"/>
    <w:rsid w:val="574EA75E"/>
    <w:rsid w:val="5750EFA8"/>
    <w:rsid w:val="5751D07D"/>
    <w:rsid w:val="5758352E"/>
    <w:rsid w:val="5759E194"/>
    <w:rsid w:val="575A28B3"/>
    <w:rsid w:val="575A8751"/>
    <w:rsid w:val="57603FA9"/>
    <w:rsid w:val="576922DB"/>
    <w:rsid w:val="5769BC74"/>
    <w:rsid w:val="576AA32B"/>
    <w:rsid w:val="576B457E"/>
    <w:rsid w:val="576B63D1"/>
    <w:rsid w:val="5770530A"/>
    <w:rsid w:val="5773895C"/>
    <w:rsid w:val="5776504A"/>
    <w:rsid w:val="5778CEE8"/>
    <w:rsid w:val="577977D2"/>
    <w:rsid w:val="577A7FAE"/>
    <w:rsid w:val="577C5458"/>
    <w:rsid w:val="577E2ABB"/>
    <w:rsid w:val="57808AEF"/>
    <w:rsid w:val="5783A6B9"/>
    <w:rsid w:val="578797C5"/>
    <w:rsid w:val="57880BF4"/>
    <w:rsid w:val="5788E824"/>
    <w:rsid w:val="578EDF12"/>
    <w:rsid w:val="578F2C44"/>
    <w:rsid w:val="579891EE"/>
    <w:rsid w:val="579957A5"/>
    <w:rsid w:val="579A2F57"/>
    <w:rsid w:val="579A9019"/>
    <w:rsid w:val="579AB8D8"/>
    <w:rsid w:val="579F3A42"/>
    <w:rsid w:val="57A011C8"/>
    <w:rsid w:val="57A979A1"/>
    <w:rsid w:val="57AEE265"/>
    <w:rsid w:val="57AFDEFC"/>
    <w:rsid w:val="57B2CA4E"/>
    <w:rsid w:val="57B2F95E"/>
    <w:rsid w:val="57B4A2BC"/>
    <w:rsid w:val="57B5258A"/>
    <w:rsid w:val="57B719AE"/>
    <w:rsid w:val="57BA9223"/>
    <w:rsid w:val="57BC8538"/>
    <w:rsid w:val="57BDE10A"/>
    <w:rsid w:val="57BF158D"/>
    <w:rsid w:val="57C1AC67"/>
    <w:rsid w:val="57C33622"/>
    <w:rsid w:val="57CB2F6D"/>
    <w:rsid w:val="57CC68FD"/>
    <w:rsid w:val="57CD7960"/>
    <w:rsid w:val="57D657CF"/>
    <w:rsid w:val="57D944A1"/>
    <w:rsid w:val="57DA1780"/>
    <w:rsid w:val="57DD6C82"/>
    <w:rsid w:val="57DDB0EA"/>
    <w:rsid w:val="57E35EAC"/>
    <w:rsid w:val="57E3A4CB"/>
    <w:rsid w:val="57E570AF"/>
    <w:rsid w:val="57E6AA7A"/>
    <w:rsid w:val="57E81015"/>
    <w:rsid w:val="57E9C0BF"/>
    <w:rsid w:val="57EBAE68"/>
    <w:rsid w:val="57EEEF50"/>
    <w:rsid w:val="57F00688"/>
    <w:rsid w:val="57F284E8"/>
    <w:rsid w:val="57F47275"/>
    <w:rsid w:val="57F95B0C"/>
    <w:rsid w:val="57FAFD44"/>
    <w:rsid w:val="57FDA7AC"/>
    <w:rsid w:val="57FF6D91"/>
    <w:rsid w:val="580365B0"/>
    <w:rsid w:val="58039161"/>
    <w:rsid w:val="5804DF1C"/>
    <w:rsid w:val="5809CEA5"/>
    <w:rsid w:val="5815DC2F"/>
    <w:rsid w:val="5815E963"/>
    <w:rsid w:val="581E93B4"/>
    <w:rsid w:val="581EBFD7"/>
    <w:rsid w:val="581FBAB8"/>
    <w:rsid w:val="5823B4DE"/>
    <w:rsid w:val="582625BD"/>
    <w:rsid w:val="5826EF93"/>
    <w:rsid w:val="582BE8A1"/>
    <w:rsid w:val="582E50ED"/>
    <w:rsid w:val="583229DD"/>
    <w:rsid w:val="583365EA"/>
    <w:rsid w:val="58354373"/>
    <w:rsid w:val="58390219"/>
    <w:rsid w:val="583C4134"/>
    <w:rsid w:val="583DE313"/>
    <w:rsid w:val="583E1C80"/>
    <w:rsid w:val="58409498"/>
    <w:rsid w:val="5840F2C4"/>
    <w:rsid w:val="5846713E"/>
    <w:rsid w:val="58474C98"/>
    <w:rsid w:val="584ECA49"/>
    <w:rsid w:val="584FDF29"/>
    <w:rsid w:val="585480D3"/>
    <w:rsid w:val="585494F3"/>
    <w:rsid w:val="5858F170"/>
    <w:rsid w:val="585A000D"/>
    <w:rsid w:val="585AE052"/>
    <w:rsid w:val="585DC181"/>
    <w:rsid w:val="585FEB14"/>
    <w:rsid w:val="586727CD"/>
    <w:rsid w:val="5867DDF0"/>
    <w:rsid w:val="58695CAB"/>
    <w:rsid w:val="5870DF90"/>
    <w:rsid w:val="5872E255"/>
    <w:rsid w:val="58761EC9"/>
    <w:rsid w:val="58771337"/>
    <w:rsid w:val="58798ABA"/>
    <w:rsid w:val="587F6C65"/>
    <w:rsid w:val="5880BAF3"/>
    <w:rsid w:val="5881D713"/>
    <w:rsid w:val="5883FAAA"/>
    <w:rsid w:val="588DAE52"/>
    <w:rsid w:val="58908395"/>
    <w:rsid w:val="5896196D"/>
    <w:rsid w:val="58996405"/>
    <w:rsid w:val="589D7C71"/>
    <w:rsid w:val="589FB3E9"/>
    <w:rsid w:val="58AA21AC"/>
    <w:rsid w:val="58AA88C4"/>
    <w:rsid w:val="58ADA4E8"/>
    <w:rsid w:val="58ADE429"/>
    <w:rsid w:val="58AF257E"/>
    <w:rsid w:val="58AFD6B5"/>
    <w:rsid w:val="58B75BB8"/>
    <w:rsid w:val="58BA3A06"/>
    <w:rsid w:val="58BE211C"/>
    <w:rsid w:val="58C66D84"/>
    <w:rsid w:val="58C89A6B"/>
    <w:rsid w:val="58CD6101"/>
    <w:rsid w:val="58CDCFEC"/>
    <w:rsid w:val="58CDDEA2"/>
    <w:rsid w:val="58D797C9"/>
    <w:rsid w:val="58DB494C"/>
    <w:rsid w:val="58DE0896"/>
    <w:rsid w:val="58E64B59"/>
    <w:rsid w:val="58E72185"/>
    <w:rsid w:val="58E8DA43"/>
    <w:rsid w:val="58E9A37D"/>
    <w:rsid w:val="58ECEABB"/>
    <w:rsid w:val="58EE8060"/>
    <w:rsid w:val="58F22397"/>
    <w:rsid w:val="58F2FACC"/>
    <w:rsid w:val="58F4A97A"/>
    <w:rsid w:val="58F5EC61"/>
    <w:rsid w:val="58F5EF1B"/>
    <w:rsid w:val="58F72D46"/>
    <w:rsid w:val="5900066C"/>
    <w:rsid w:val="590373DF"/>
    <w:rsid w:val="590514D4"/>
    <w:rsid w:val="590676DD"/>
    <w:rsid w:val="590720BC"/>
    <w:rsid w:val="590C3404"/>
    <w:rsid w:val="590D39EF"/>
    <w:rsid w:val="591428ED"/>
    <w:rsid w:val="591B7636"/>
    <w:rsid w:val="591B7D29"/>
    <w:rsid w:val="591E1EEA"/>
    <w:rsid w:val="5922F5E0"/>
    <w:rsid w:val="59247338"/>
    <w:rsid w:val="59295BF0"/>
    <w:rsid w:val="592A980F"/>
    <w:rsid w:val="592AAA39"/>
    <w:rsid w:val="592EE30F"/>
    <w:rsid w:val="59307137"/>
    <w:rsid w:val="593559B5"/>
    <w:rsid w:val="59382F24"/>
    <w:rsid w:val="593AC329"/>
    <w:rsid w:val="593B247C"/>
    <w:rsid w:val="593E59AC"/>
    <w:rsid w:val="593F6DE5"/>
    <w:rsid w:val="594112A8"/>
    <w:rsid w:val="594379DE"/>
    <w:rsid w:val="5943E090"/>
    <w:rsid w:val="594E2F3C"/>
    <w:rsid w:val="594F86DB"/>
    <w:rsid w:val="59536835"/>
    <w:rsid w:val="595D6EB9"/>
    <w:rsid w:val="595E016E"/>
    <w:rsid w:val="595E4A85"/>
    <w:rsid w:val="595ED6C3"/>
    <w:rsid w:val="5960916E"/>
    <w:rsid w:val="59613F3E"/>
    <w:rsid w:val="596C6B67"/>
    <w:rsid w:val="596F3F1A"/>
    <w:rsid w:val="597167CE"/>
    <w:rsid w:val="597267B0"/>
    <w:rsid w:val="5976D131"/>
    <w:rsid w:val="59786B4E"/>
    <w:rsid w:val="597B14E2"/>
    <w:rsid w:val="597CB4D0"/>
    <w:rsid w:val="597FCFA4"/>
    <w:rsid w:val="59844CA4"/>
    <w:rsid w:val="598450DA"/>
    <w:rsid w:val="598AB925"/>
    <w:rsid w:val="598BD270"/>
    <w:rsid w:val="598FC39F"/>
    <w:rsid w:val="59928FCA"/>
    <w:rsid w:val="5992AF4F"/>
    <w:rsid w:val="59953860"/>
    <w:rsid w:val="5997A7DC"/>
    <w:rsid w:val="599D8650"/>
    <w:rsid w:val="59A44B28"/>
    <w:rsid w:val="59A793DF"/>
    <w:rsid w:val="59B069A1"/>
    <w:rsid w:val="59B4A386"/>
    <w:rsid w:val="59B716F5"/>
    <w:rsid w:val="59BA4758"/>
    <w:rsid w:val="59BE4F0B"/>
    <w:rsid w:val="59BE8AC6"/>
    <w:rsid w:val="59C2EA9F"/>
    <w:rsid w:val="59C40B58"/>
    <w:rsid w:val="59C75A69"/>
    <w:rsid w:val="59C95ED1"/>
    <w:rsid w:val="59CCEA4F"/>
    <w:rsid w:val="59CDD502"/>
    <w:rsid w:val="59D033FF"/>
    <w:rsid w:val="59D0E3A7"/>
    <w:rsid w:val="59D54781"/>
    <w:rsid w:val="59D7E582"/>
    <w:rsid w:val="59DDE360"/>
    <w:rsid w:val="59E07B50"/>
    <w:rsid w:val="59E2419F"/>
    <w:rsid w:val="59E52248"/>
    <w:rsid w:val="59E66965"/>
    <w:rsid w:val="59EB0AF5"/>
    <w:rsid w:val="59ECB20D"/>
    <w:rsid w:val="59ED7E41"/>
    <w:rsid w:val="59F36700"/>
    <w:rsid w:val="59F664FF"/>
    <w:rsid w:val="59F6D539"/>
    <w:rsid w:val="59F937D7"/>
    <w:rsid w:val="59FDE129"/>
    <w:rsid w:val="5A052632"/>
    <w:rsid w:val="5A052D0C"/>
    <w:rsid w:val="5A064954"/>
    <w:rsid w:val="5A099C4D"/>
    <w:rsid w:val="5A0A5567"/>
    <w:rsid w:val="5A0B1166"/>
    <w:rsid w:val="5A0DC9DB"/>
    <w:rsid w:val="5A12AAF7"/>
    <w:rsid w:val="5A181651"/>
    <w:rsid w:val="5A190FC6"/>
    <w:rsid w:val="5A1A9985"/>
    <w:rsid w:val="5A1BA16D"/>
    <w:rsid w:val="5A32E35E"/>
    <w:rsid w:val="5A3305FB"/>
    <w:rsid w:val="5A34E88F"/>
    <w:rsid w:val="5A3699CF"/>
    <w:rsid w:val="5A37114A"/>
    <w:rsid w:val="5A37CB60"/>
    <w:rsid w:val="5A3D7735"/>
    <w:rsid w:val="5A443E39"/>
    <w:rsid w:val="5A455D36"/>
    <w:rsid w:val="5A45A550"/>
    <w:rsid w:val="5A474AC3"/>
    <w:rsid w:val="5A479998"/>
    <w:rsid w:val="5A4B4D66"/>
    <w:rsid w:val="5A4B999D"/>
    <w:rsid w:val="5A4EF6ED"/>
    <w:rsid w:val="5A50843C"/>
    <w:rsid w:val="5A50DE27"/>
    <w:rsid w:val="5A56C0B1"/>
    <w:rsid w:val="5A56F275"/>
    <w:rsid w:val="5A5767C2"/>
    <w:rsid w:val="5A5BFDD1"/>
    <w:rsid w:val="5A5D375C"/>
    <w:rsid w:val="5A5E6BF2"/>
    <w:rsid w:val="5A64351A"/>
    <w:rsid w:val="5A67AEB4"/>
    <w:rsid w:val="5A6F6CD6"/>
    <w:rsid w:val="5A712FD1"/>
    <w:rsid w:val="5A752440"/>
    <w:rsid w:val="5A792A34"/>
    <w:rsid w:val="5A86A38F"/>
    <w:rsid w:val="5A86C518"/>
    <w:rsid w:val="5A87CCC2"/>
    <w:rsid w:val="5A8B35B6"/>
    <w:rsid w:val="5A8BA17A"/>
    <w:rsid w:val="5A8C1575"/>
    <w:rsid w:val="5A8E959D"/>
    <w:rsid w:val="5A95E676"/>
    <w:rsid w:val="5A95F9FD"/>
    <w:rsid w:val="5A97230F"/>
    <w:rsid w:val="5A9B38C4"/>
    <w:rsid w:val="5A9C56A4"/>
    <w:rsid w:val="5AA07D85"/>
    <w:rsid w:val="5AA24732"/>
    <w:rsid w:val="5AAB2B8B"/>
    <w:rsid w:val="5AB127E8"/>
    <w:rsid w:val="5AB5487D"/>
    <w:rsid w:val="5AB685B8"/>
    <w:rsid w:val="5AB6E801"/>
    <w:rsid w:val="5AB74D8A"/>
    <w:rsid w:val="5ABCEF4F"/>
    <w:rsid w:val="5ABECFE6"/>
    <w:rsid w:val="5AC121F0"/>
    <w:rsid w:val="5AC1ACF5"/>
    <w:rsid w:val="5AC21A4E"/>
    <w:rsid w:val="5AC375CC"/>
    <w:rsid w:val="5AC6C2F6"/>
    <w:rsid w:val="5AC9D19F"/>
    <w:rsid w:val="5ACA2E8E"/>
    <w:rsid w:val="5ACADA68"/>
    <w:rsid w:val="5AD03E17"/>
    <w:rsid w:val="5AD1DA2B"/>
    <w:rsid w:val="5AD37E92"/>
    <w:rsid w:val="5AD5C941"/>
    <w:rsid w:val="5AD9871E"/>
    <w:rsid w:val="5ADAA22B"/>
    <w:rsid w:val="5ADAAA94"/>
    <w:rsid w:val="5ADD020A"/>
    <w:rsid w:val="5AE48802"/>
    <w:rsid w:val="5AE9F186"/>
    <w:rsid w:val="5AEA671D"/>
    <w:rsid w:val="5AED4038"/>
    <w:rsid w:val="5AF31ED3"/>
    <w:rsid w:val="5AF62A67"/>
    <w:rsid w:val="5AF82B51"/>
    <w:rsid w:val="5AFA21B7"/>
    <w:rsid w:val="5B03F627"/>
    <w:rsid w:val="5B085A13"/>
    <w:rsid w:val="5B0B3E75"/>
    <w:rsid w:val="5B10B50E"/>
    <w:rsid w:val="5B11C89F"/>
    <w:rsid w:val="5B11F4F0"/>
    <w:rsid w:val="5B13B758"/>
    <w:rsid w:val="5B147194"/>
    <w:rsid w:val="5B1BC9E7"/>
    <w:rsid w:val="5B1E2DE3"/>
    <w:rsid w:val="5B20BCE9"/>
    <w:rsid w:val="5B219505"/>
    <w:rsid w:val="5B233D48"/>
    <w:rsid w:val="5B23E42B"/>
    <w:rsid w:val="5B257E25"/>
    <w:rsid w:val="5B26ACBD"/>
    <w:rsid w:val="5B2AD70E"/>
    <w:rsid w:val="5B2B3845"/>
    <w:rsid w:val="5B2DEAEF"/>
    <w:rsid w:val="5B301DE7"/>
    <w:rsid w:val="5B3758AA"/>
    <w:rsid w:val="5B3A0402"/>
    <w:rsid w:val="5B3F6FBB"/>
    <w:rsid w:val="5B481DFC"/>
    <w:rsid w:val="5B49166B"/>
    <w:rsid w:val="5B4D92BB"/>
    <w:rsid w:val="5B4DB1BC"/>
    <w:rsid w:val="5B527772"/>
    <w:rsid w:val="5B546495"/>
    <w:rsid w:val="5B5897D5"/>
    <w:rsid w:val="5B5B6101"/>
    <w:rsid w:val="5B5B9DD3"/>
    <w:rsid w:val="5B5C02E8"/>
    <w:rsid w:val="5B63361D"/>
    <w:rsid w:val="5B682A37"/>
    <w:rsid w:val="5B68A944"/>
    <w:rsid w:val="5B6C039E"/>
    <w:rsid w:val="5B70CE72"/>
    <w:rsid w:val="5B734807"/>
    <w:rsid w:val="5B764826"/>
    <w:rsid w:val="5B7A851C"/>
    <w:rsid w:val="5B7AAF3E"/>
    <w:rsid w:val="5B8104CA"/>
    <w:rsid w:val="5B8466AA"/>
    <w:rsid w:val="5B84CB0E"/>
    <w:rsid w:val="5B86BBB4"/>
    <w:rsid w:val="5B8912B7"/>
    <w:rsid w:val="5B894DAC"/>
    <w:rsid w:val="5B899EE2"/>
    <w:rsid w:val="5B89CA40"/>
    <w:rsid w:val="5B8C7611"/>
    <w:rsid w:val="5B8FF57B"/>
    <w:rsid w:val="5B943096"/>
    <w:rsid w:val="5B98602E"/>
    <w:rsid w:val="5B9887F5"/>
    <w:rsid w:val="5B9B52CC"/>
    <w:rsid w:val="5B9E8588"/>
    <w:rsid w:val="5BA060F6"/>
    <w:rsid w:val="5BA14091"/>
    <w:rsid w:val="5BA1C558"/>
    <w:rsid w:val="5BAA79E2"/>
    <w:rsid w:val="5BABE8DC"/>
    <w:rsid w:val="5BAE21ED"/>
    <w:rsid w:val="5BB45984"/>
    <w:rsid w:val="5BB99537"/>
    <w:rsid w:val="5BBD4438"/>
    <w:rsid w:val="5BC0C447"/>
    <w:rsid w:val="5BC17F23"/>
    <w:rsid w:val="5BC184A9"/>
    <w:rsid w:val="5BC37B64"/>
    <w:rsid w:val="5BC48C23"/>
    <w:rsid w:val="5BC5B3FC"/>
    <w:rsid w:val="5BC661B2"/>
    <w:rsid w:val="5BC6795E"/>
    <w:rsid w:val="5BC6C953"/>
    <w:rsid w:val="5BCC322A"/>
    <w:rsid w:val="5BD83C90"/>
    <w:rsid w:val="5BDD6B15"/>
    <w:rsid w:val="5BDEB36D"/>
    <w:rsid w:val="5BDF9669"/>
    <w:rsid w:val="5BE0FB19"/>
    <w:rsid w:val="5BE10422"/>
    <w:rsid w:val="5BE38133"/>
    <w:rsid w:val="5BE51BD1"/>
    <w:rsid w:val="5BE713B2"/>
    <w:rsid w:val="5BE936E1"/>
    <w:rsid w:val="5BE99122"/>
    <w:rsid w:val="5BEE7018"/>
    <w:rsid w:val="5BF0274D"/>
    <w:rsid w:val="5BF03ABE"/>
    <w:rsid w:val="5BF2BB20"/>
    <w:rsid w:val="5BF2F992"/>
    <w:rsid w:val="5BF42779"/>
    <w:rsid w:val="5BF5AB62"/>
    <w:rsid w:val="5BF8E23E"/>
    <w:rsid w:val="5BF92463"/>
    <w:rsid w:val="5BFA4304"/>
    <w:rsid w:val="5BFABB8E"/>
    <w:rsid w:val="5BFAF266"/>
    <w:rsid w:val="5BFB06FC"/>
    <w:rsid w:val="5BFE8C2C"/>
    <w:rsid w:val="5C048C1B"/>
    <w:rsid w:val="5C09B8C7"/>
    <w:rsid w:val="5C09DB46"/>
    <w:rsid w:val="5C0A8A25"/>
    <w:rsid w:val="5C0B5A4A"/>
    <w:rsid w:val="5C10020E"/>
    <w:rsid w:val="5C1053E3"/>
    <w:rsid w:val="5C1186A3"/>
    <w:rsid w:val="5C11D179"/>
    <w:rsid w:val="5C11EAF5"/>
    <w:rsid w:val="5C1531C9"/>
    <w:rsid w:val="5C1A056B"/>
    <w:rsid w:val="5C1CAEFC"/>
    <w:rsid w:val="5C269CB7"/>
    <w:rsid w:val="5C295A3A"/>
    <w:rsid w:val="5C2CEB10"/>
    <w:rsid w:val="5C34B423"/>
    <w:rsid w:val="5C35C1A4"/>
    <w:rsid w:val="5C394996"/>
    <w:rsid w:val="5C3A44BF"/>
    <w:rsid w:val="5C3B2E90"/>
    <w:rsid w:val="5C3FAC72"/>
    <w:rsid w:val="5C3FF06F"/>
    <w:rsid w:val="5C442B79"/>
    <w:rsid w:val="5C443E7A"/>
    <w:rsid w:val="5C455DE3"/>
    <w:rsid w:val="5C458B03"/>
    <w:rsid w:val="5C48693B"/>
    <w:rsid w:val="5C49944E"/>
    <w:rsid w:val="5C4A7387"/>
    <w:rsid w:val="5C4F1FBE"/>
    <w:rsid w:val="5C4FAC85"/>
    <w:rsid w:val="5C4FB3E5"/>
    <w:rsid w:val="5C518ADA"/>
    <w:rsid w:val="5C53BBED"/>
    <w:rsid w:val="5C54AF4B"/>
    <w:rsid w:val="5C558A95"/>
    <w:rsid w:val="5C57145C"/>
    <w:rsid w:val="5C571EAF"/>
    <w:rsid w:val="5C5ED169"/>
    <w:rsid w:val="5C5F81F3"/>
    <w:rsid w:val="5C6027D3"/>
    <w:rsid w:val="5C650720"/>
    <w:rsid w:val="5C65333C"/>
    <w:rsid w:val="5C661896"/>
    <w:rsid w:val="5C6D972F"/>
    <w:rsid w:val="5C6EF9FC"/>
    <w:rsid w:val="5C70F6FB"/>
    <w:rsid w:val="5C730D6C"/>
    <w:rsid w:val="5C7499EF"/>
    <w:rsid w:val="5C76F323"/>
    <w:rsid w:val="5C848E9E"/>
    <w:rsid w:val="5C85026F"/>
    <w:rsid w:val="5C879E0C"/>
    <w:rsid w:val="5C8D8E3C"/>
    <w:rsid w:val="5C90B4E1"/>
    <w:rsid w:val="5C931268"/>
    <w:rsid w:val="5C94FDDB"/>
    <w:rsid w:val="5C9553CF"/>
    <w:rsid w:val="5C977B2B"/>
    <w:rsid w:val="5C992FD4"/>
    <w:rsid w:val="5C9E7572"/>
    <w:rsid w:val="5CA4E513"/>
    <w:rsid w:val="5CA6696A"/>
    <w:rsid w:val="5CA791BF"/>
    <w:rsid w:val="5CAE0C4B"/>
    <w:rsid w:val="5CB797A7"/>
    <w:rsid w:val="5CB99081"/>
    <w:rsid w:val="5CC2F602"/>
    <w:rsid w:val="5CC6A3BC"/>
    <w:rsid w:val="5CCA88DA"/>
    <w:rsid w:val="5CD09D50"/>
    <w:rsid w:val="5CD0DC44"/>
    <w:rsid w:val="5CD7213C"/>
    <w:rsid w:val="5CDD9927"/>
    <w:rsid w:val="5CDED3A2"/>
    <w:rsid w:val="5CDEF602"/>
    <w:rsid w:val="5CE0E917"/>
    <w:rsid w:val="5CE12247"/>
    <w:rsid w:val="5CE13281"/>
    <w:rsid w:val="5CE1FD15"/>
    <w:rsid w:val="5CE4C7FA"/>
    <w:rsid w:val="5CE95BAA"/>
    <w:rsid w:val="5CE9A5C6"/>
    <w:rsid w:val="5CEAA0A7"/>
    <w:rsid w:val="5CEC04DA"/>
    <w:rsid w:val="5CF0676B"/>
    <w:rsid w:val="5CF125C0"/>
    <w:rsid w:val="5CF14E84"/>
    <w:rsid w:val="5CF7B76E"/>
    <w:rsid w:val="5D00AE30"/>
    <w:rsid w:val="5D01F659"/>
    <w:rsid w:val="5D033B9F"/>
    <w:rsid w:val="5D071F86"/>
    <w:rsid w:val="5D09F499"/>
    <w:rsid w:val="5D0B9AAB"/>
    <w:rsid w:val="5D0C01A4"/>
    <w:rsid w:val="5D0DF6C4"/>
    <w:rsid w:val="5D0F8F33"/>
    <w:rsid w:val="5D12E734"/>
    <w:rsid w:val="5D159763"/>
    <w:rsid w:val="5D18C07D"/>
    <w:rsid w:val="5D1FBE3E"/>
    <w:rsid w:val="5D205812"/>
    <w:rsid w:val="5D2247E3"/>
    <w:rsid w:val="5D239B5F"/>
    <w:rsid w:val="5D296544"/>
    <w:rsid w:val="5D2D1C0A"/>
    <w:rsid w:val="5D2EE771"/>
    <w:rsid w:val="5D306451"/>
    <w:rsid w:val="5D31E933"/>
    <w:rsid w:val="5D33C72F"/>
    <w:rsid w:val="5D3794E3"/>
    <w:rsid w:val="5D3A8983"/>
    <w:rsid w:val="5D3C0703"/>
    <w:rsid w:val="5D3DEECD"/>
    <w:rsid w:val="5D3E4E08"/>
    <w:rsid w:val="5D41F887"/>
    <w:rsid w:val="5D4301E2"/>
    <w:rsid w:val="5D45D7F0"/>
    <w:rsid w:val="5D467F06"/>
    <w:rsid w:val="5D476AA6"/>
    <w:rsid w:val="5D479D40"/>
    <w:rsid w:val="5D492A95"/>
    <w:rsid w:val="5D49A4E1"/>
    <w:rsid w:val="5D4A24C3"/>
    <w:rsid w:val="5D4B5FB3"/>
    <w:rsid w:val="5D50225B"/>
    <w:rsid w:val="5D538CDF"/>
    <w:rsid w:val="5D5C00F1"/>
    <w:rsid w:val="5D5D1DFC"/>
    <w:rsid w:val="5D5D695D"/>
    <w:rsid w:val="5D5D74FE"/>
    <w:rsid w:val="5D5E042C"/>
    <w:rsid w:val="5D64EBEE"/>
    <w:rsid w:val="5D6B3C8F"/>
    <w:rsid w:val="5D6BC080"/>
    <w:rsid w:val="5D6D2CD6"/>
    <w:rsid w:val="5D6EC861"/>
    <w:rsid w:val="5D6F2306"/>
    <w:rsid w:val="5D70181B"/>
    <w:rsid w:val="5D71896F"/>
    <w:rsid w:val="5D71951D"/>
    <w:rsid w:val="5D72DCFC"/>
    <w:rsid w:val="5D73D4FE"/>
    <w:rsid w:val="5D749F2E"/>
    <w:rsid w:val="5D77E008"/>
    <w:rsid w:val="5D785326"/>
    <w:rsid w:val="5D792A23"/>
    <w:rsid w:val="5D79AA01"/>
    <w:rsid w:val="5D7C8BD2"/>
    <w:rsid w:val="5D805767"/>
    <w:rsid w:val="5D816946"/>
    <w:rsid w:val="5D8183FD"/>
    <w:rsid w:val="5D8202D6"/>
    <w:rsid w:val="5D86F722"/>
    <w:rsid w:val="5D8B083F"/>
    <w:rsid w:val="5D8E4DEB"/>
    <w:rsid w:val="5D8E68FF"/>
    <w:rsid w:val="5D8EAAF8"/>
    <w:rsid w:val="5D9256C3"/>
    <w:rsid w:val="5D9DEDFD"/>
    <w:rsid w:val="5DA056F2"/>
    <w:rsid w:val="5DA7FFD0"/>
    <w:rsid w:val="5DAE2433"/>
    <w:rsid w:val="5DB2DECB"/>
    <w:rsid w:val="5DB509DA"/>
    <w:rsid w:val="5DB6E815"/>
    <w:rsid w:val="5DB70E00"/>
    <w:rsid w:val="5DB8B68E"/>
    <w:rsid w:val="5DBB4360"/>
    <w:rsid w:val="5DC45847"/>
    <w:rsid w:val="5DC66A04"/>
    <w:rsid w:val="5DC8D74E"/>
    <w:rsid w:val="5DCB9982"/>
    <w:rsid w:val="5DD255C3"/>
    <w:rsid w:val="5DD75367"/>
    <w:rsid w:val="5DDCEFC0"/>
    <w:rsid w:val="5DDD3953"/>
    <w:rsid w:val="5DDE265C"/>
    <w:rsid w:val="5DE1B778"/>
    <w:rsid w:val="5DEAC19A"/>
    <w:rsid w:val="5DEBFF88"/>
    <w:rsid w:val="5DF134AC"/>
    <w:rsid w:val="5DF259A6"/>
    <w:rsid w:val="5DF3883B"/>
    <w:rsid w:val="5DF826DF"/>
    <w:rsid w:val="5DFB7D6F"/>
    <w:rsid w:val="5DFE2096"/>
    <w:rsid w:val="5E02F302"/>
    <w:rsid w:val="5E035269"/>
    <w:rsid w:val="5E03DAFA"/>
    <w:rsid w:val="5E065E00"/>
    <w:rsid w:val="5E0744D3"/>
    <w:rsid w:val="5E0D79CF"/>
    <w:rsid w:val="5E0FE80A"/>
    <w:rsid w:val="5E17A86E"/>
    <w:rsid w:val="5E19C2B2"/>
    <w:rsid w:val="5E1B914C"/>
    <w:rsid w:val="5E1E7304"/>
    <w:rsid w:val="5E1F37F5"/>
    <w:rsid w:val="5E22D134"/>
    <w:rsid w:val="5E238362"/>
    <w:rsid w:val="5E24C647"/>
    <w:rsid w:val="5E257860"/>
    <w:rsid w:val="5E29AE5A"/>
    <w:rsid w:val="5E30A217"/>
    <w:rsid w:val="5E30A4A2"/>
    <w:rsid w:val="5E316BE6"/>
    <w:rsid w:val="5E318216"/>
    <w:rsid w:val="5E347E2F"/>
    <w:rsid w:val="5E3A3057"/>
    <w:rsid w:val="5E3A8E56"/>
    <w:rsid w:val="5E3CDB4A"/>
    <w:rsid w:val="5E4331E6"/>
    <w:rsid w:val="5E455700"/>
    <w:rsid w:val="5E48D0E0"/>
    <w:rsid w:val="5E543266"/>
    <w:rsid w:val="5E569607"/>
    <w:rsid w:val="5E57EE21"/>
    <w:rsid w:val="5E5894AD"/>
    <w:rsid w:val="5E589E4F"/>
    <w:rsid w:val="5E5CAABE"/>
    <w:rsid w:val="5E5E32B1"/>
    <w:rsid w:val="5E616F3E"/>
    <w:rsid w:val="5E639EDA"/>
    <w:rsid w:val="5E68BB4B"/>
    <w:rsid w:val="5E696139"/>
    <w:rsid w:val="5E6966B4"/>
    <w:rsid w:val="5E6CECFC"/>
    <w:rsid w:val="5E781247"/>
    <w:rsid w:val="5E7A51AD"/>
    <w:rsid w:val="5E7AD468"/>
    <w:rsid w:val="5E7D94B8"/>
    <w:rsid w:val="5E7DC789"/>
    <w:rsid w:val="5E80404E"/>
    <w:rsid w:val="5E87C443"/>
    <w:rsid w:val="5E897EA9"/>
    <w:rsid w:val="5E8A33B8"/>
    <w:rsid w:val="5E8A9A50"/>
    <w:rsid w:val="5E8B6304"/>
    <w:rsid w:val="5E8F0815"/>
    <w:rsid w:val="5E90746E"/>
    <w:rsid w:val="5E923442"/>
    <w:rsid w:val="5E97AFB9"/>
    <w:rsid w:val="5E9A320C"/>
    <w:rsid w:val="5E9B5771"/>
    <w:rsid w:val="5E9D0A68"/>
    <w:rsid w:val="5E9E6177"/>
    <w:rsid w:val="5E9F1A40"/>
    <w:rsid w:val="5E9F1CEE"/>
    <w:rsid w:val="5EA7655C"/>
    <w:rsid w:val="5EA8CCCD"/>
    <w:rsid w:val="5EA96DCA"/>
    <w:rsid w:val="5EAA1E6C"/>
    <w:rsid w:val="5EABE080"/>
    <w:rsid w:val="5EB04B0F"/>
    <w:rsid w:val="5EB088A2"/>
    <w:rsid w:val="5EB1B888"/>
    <w:rsid w:val="5EB296A1"/>
    <w:rsid w:val="5EB7A591"/>
    <w:rsid w:val="5EBF38EF"/>
    <w:rsid w:val="5EC322C8"/>
    <w:rsid w:val="5EC3572C"/>
    <w:rsid w:val="5EC7E3D9"/>
    <w:rsid w:val="5ECD22AA"/>
    <w:rsid w:val="5ECFE035"/>
    <w:rsid w:val="5ED22628"/>
    <w:rsid w:val="5ED56C89"/>
    <w:rsid w:val="5ED7325C"/>
    <w:rsid w:val="5ED88F48"/>
    <w:rsid w:val="5EDED92E"/>
    <w:rsid w:val="5EE1AAAF"/>
    <w:rsid w:val="5EE20FFE"/>
    <w:rsid w:val="5EE50E24"/>
    <w:rsid w:val="5EEB0449"/>
    <w:rsid w:val="5EEB7006"/>
    <w:rsid w:val="5EEBD92A"/>
    <w:rsid w:val="5EEF9E31"/>
    <w:rsid w:val="5EF41CB6"/>
    <w:rsid w:val="5EF99522"/>
    <w:rsid w:val="5EFBF4A5"/>
    <w:rsid w:val="5EFC326A"/>
    <w:rsid w:val="5EFC8EC1"/>
    <w:rsid w:val="5EFD764A"/>
    <w:rsid w:val="5F051BAA"/>
    <w:rsid w:val="5F06236D"/>
    <w:rsid w:val="5F070EC8"/>
    <w:rsid w:val="5F07CC48"/>
    <w:rsid w:val="5F08CABF"/>
    <w:rsid w:val="5F0EAD5D"/>
    <w:rsid w:val="5F108760"/>
    <w:rsid w:val="5F12A31E"/>
    <w:rsid w:val="5F133402"/>
    <w:rsid w:val="5F13ACFC"/>
    <w:rsid w:val="5F15021B"/>
    <w:rsid w:val="5F17C5B1"/>
    <w:rsid w:val="5F1A1CFD"/>
    <w:rsid w:val="5F1E4467"/>
    <w:rsid w:val="5F1EC55E"/>
    <w:rsid w:val="5F1F4932"/>
    <w:rsid w:val="5F2A687E"/>
    <w:rsid w:val="5F2B30C3"/>
    <w:rsid w:val="5F3006D9"/>
    <w:rsid w:val="5F3154B7"/>
    <w:rsid w:val="5F31C4D8"/>
    <w:rsid w:val="5F3342FC"/>
    <w:rsid w:val="5F3442AF"/>
    <w:rsid w:val="5F35F9E2"/>
    <w:rsid w:val="5F3A830C"/>
    <w:rsid w:val="5F3F6B41"/>
    <w:rsid w:val="5F46500C"/>
    <w:rsid w:val="5F4E827F"/>
    <w:rsid w:val="5F4EE7B2"/>
    <w:rsid w:val="5F576BB5"/>
    <w:rsid w:val="5F5A38ED"/>
    <w:rsid w:val="5F5EA78C"/>
    <w:rsid w:val="5F61997A"/>
    <w:rsid w:val="5F640368"/>
    <w:rsid w:val="5F67ADDF"/>
    <w:rsid w:val="5F68D2EC"/>
    <w:rsid w:val="5F70E962"/>
    <w:rsid w:val="5F75BEB5"/>
    <w:rsid w:val="5F7899D6"/>
    <w:rsid w:val="5F7905C4"/>
    <w:rsid w:val="5F7E3643"/>
    <w:rsid w:val="5F80C182"/>
    <w:rsid w:val="5F80F34A"/>
    <w:rsid w:val="5F84FE4E"/>
    <w:rsid w:val="5F8602F8"/>
    <w:rsid w:val="5F860350"/>
    <w:rsid w:val="5F866A67"/>
    <w:rsid w:val="5F86FF44"/>
    <w:rsid w:val="5F947AFC"/>
    <w:rsid w:val="5F98BAEF"/>
    <w:rsid w:val="5F9BB2B6"/>
    <w:rsid w:val="5F9F8771"/>
    <w:rsid w:val="5FA7D2FD"/>
    <w:rsid w:val="5FA8CC48"/>
    <w:rsid w:val="5FAB7F1F"/>
    <w:rsid w:val="5FAC6C2A"/>
    <w:rsid w:val="5FAFDF9C"/>
    <w:rsid w:val="5FB07872"/>
    <w:rsid w:val="5FB37A21"/>
    <w:rsid w:val="5FB579B6"/>
    <w:rsid w:val="5FBA08B1"/>
    <w:rsid w:val="5FC288F3"/>
    <w:rsid w:val="5FC38874"/>
    <w:rsid w:val="5FC5C309"/>
    <w:rsid w:val="5FC9224A"/>
    <w:rsid w:val="5FC9E50A"/>
    <w:rsid w:val="5FCBE899"/>
    <w:rsid w:val="5FCD8B13"/>
    <w:rsid w:val="5FCF104C"/>
    <w:rsid w:val="5FD1AB9F"/>
    <w:rsid w:val="5FD23C33"/>
    <w:rsid w:val="5FD35352"/>
    <w:rsid w:val="5FD46EF4"/>
    <w:rsid w:val="5FD6DA55"/>
    <w:rsid w:val="5FDA5085"/>
    <w:rsid w:val="5FDACE91"/>
    <w:rsid w:val="5FDB66D8"/>
    <w:rsid w:val="5FDFF229"/>
    <w:rsid w:val="5FE238A7"/>
    <w:rsid w:val="5FE2ED52"/>
    <w:rsid w:val="5FE6AFC3"/>
    <w:rsid w:val="5FF28AE5"/>
    <w:rsid w:val="5FF409CB"/>
    <w:rsid w:val="5FF60863"/>
    <w:rsid w:val="5FF65BA6"/>
    <w:rsid w:val="5FFAE000"/>
    <w:rsid w:val="5FFD332F"/>
    <w:rsid w:val="6003DFE4"/>
    <w:rsid w:val="6004592E"/>
    <w:rsid w:val="6014C432"/>
    <w:rsid w:val="6015A808"/>
    <w:rsid w:val="601A09E6"/>
    <w:rsid w:val="601BD725"/>
    <w:rsid w:val="601C5126"/>
    <w:rsid w:val="60212317"/>
    <w:rsid w:val="60222C3A"/>
    <w:rsid w:val="60227E36"/>
    <w:rsid w:val="6028E896"/>
    <w:rsid w:val="602F5830"/>
    <w:rsid w:val="60367B6D"/>
    <w:rsid w:val="6039A653"/>
    <w:rsid w:val="603BB73C"/>
    <w:rsid w:val="603C1B9A"/>
    <w:rsid w:val="60461B84"/>
    <w:rsid w:val="60482510"/>
    <w:rsid w:val="60486801"/>
    <w:rsid w:val="604B28F3"/>
    <w:rsid w:val="604C33D9"/>
    <w:rsid w:val="604FAD26"/>
    <w:rsid w:val="604FE689"/>
    <w:rsid w:val="60503E1D"/>
    <w:rsid w:val="6055924C"/>
    <w:rsid w:val="6055F4DC"/>
    <w:rsid w:val="60563F50"/>
    <w:rsid w:val="60573664"/>
    <w:rsid w:val="605B55B9"/>
    <w:rsid w:val="605C0F83"/>
    <w:rsid w:val="605E91EA"/>
    <w:rsid w:val="6060860E"/>
    <w:rsid w:val="60612FA5"/>
    <w:rsid w:val="606211BF"/>
    <w:rsid w:val="6065428C"/>
    <w:rsid w:val="6065EF66"/>
    <w:rsid w:val="6069F263"/>
    <w:rsid w:val="606AA8F2"/>
    <w:rsid w:val="606BBC5C"/>
    <w:rsid w:val="606F8884"/>
    <w:rsid w:val="6070426E"/>
    <w:rsid w:val="60718C98"/>
    <w:rsid w:val="6073B76D"/>
    <w:rsid w:val="60746E90"/>
    <w:rsid w:val="6079B5D9"/>
    <w:rsid w:val="607A0B2C"/>
    <w:rsid w:val="607BDC6F"/>
    <w:rsid w:val="607D1A9A"/>
    <w:rsid w:val="607D4D6B"/>
    <w:rsid w:val="607F7953"/>
    <w:rsid w:val="60835A25"/>
    <w:rsid w:val="608BCB86"/>
    <w:rsid w:val="60901FE2"/>
    <w:rsid w:val="6091E68B"/>
    <w:rsid w:val="609460F4"/>
    <w:rsid w:val="6095B01C"/>
    <w:rsid w:val="6095C821"/>
    <w:rsid w:val="6096BA39"/>
    <w:rsid w:val="609C1C76"/>
    <w:rsid w:val="609C2522"/>
    <w:rsid w:val="609D6680"/>
    <w:rsid w:val="609FD42B"/>
    <w:rsid w:val="60A3D22C"/>
    <w:rsid w:val="60A4AE97"/>
    <w:rsid w:val="60A9381D"/>
    <w:rsid w:val="60A9FE06"/>
    <w:rsid w:val="60AD3385"/>
    <w:rsid w:val="60AD3F4C"/>
    <w:rsid w:val="60B166A0"/>
    <w:rsid w:val="60B2D009"/>
    <w:rsid w:val="60B957D2"/>
    <w:rsid w:val="60B98950"/>
    <w:rsid w:val="60BA5207"/>
    <w:rsid w:val="60BC6311"/>
    <w:rsid w:val="60BDCB18"/>
    <w:rsid w:val="60C014D2"/>
    <w:rsid w:val="60C39453"/>
    <w:rsid w:val="60C5B062"/>
    <w:rsid w:val="60CA9A34"/>
    <w:rsid w:val="60CDDD07"/>
    <w:rsid w:val="60D4E53C"/>
    <w:rsid w:val="60D87D2A"/>
    <w:rsid w:val="60D89868"/>
    <w:rsid w:val="60D9EAE3"/>
    <w:rsid w:val="60DA27E2"/>
    <w:rsid w:val="60DA370B"/>
    <w:rsid w:val="60E8983B"/>
    <w:rsid w:val="60EB0D63"/>
    <w:rsid w:val="60ED0AE6"/>
    <w:rsid w:val="60F0318B"/>
    <w:rsid w:val="60F28777"/>
    <w:rsid w:val="60F54B2E"/>
    <w:rsid w:val="60F9B741"/>
    <w:rsid w:val="60FC7ECC"/>
    <w:rsid w:val="6103E8DB"/>
    <w:rsid w:val="6106939B"/>
    <w:rsid w:val="61095774"/>
    <w:rsid w:val="610D1FFF"/>
    <w:rsid w:val="6114E615"/>
    <w:rsid w:val="611C461F"/>
    <w:rsid w:val="6121CBA6"/>
    <w:rsid w:val="61230A3A"/>
    <w:rsid w:val="61237A5B"/>
    <w:rsid w:val="61238DE2"/>
    <w:rsid w:val="6127D9C5"/>
    <w:rsid w:val="612F540B"/>
    <w:rsid w:val="6130BA04"/>
    <w:rsid w:val="6133F98A"/>
    <w:rsid w:val="61397AE8"/>
    <w:rsid w:val="613BF505"/>
    <w:rsid w:val="613E94EB"/>
    <w:rsid w:val="61418673"/>
    <w:rsid w:val="6146651B"/>
    <w:rsid w:val="614FAF29"/>
    <w:rsid w:val="614FC862"/>
    <w:rsid w:val="6153CA3E"/>
    <w:rsid w:val="61568EAC"/>
    <w:rsid w:val="6156F91B"/>
    <w:rsid w:val="6158A11E"/>
    <w:rsid w:val="615DFEE9"/>
    <w:rsid w:val="61669417"/>
    <w:rsid w:val="61683183"/>
    <w:rsid w:val="6168ECCC"/>
    <w:rsid w:val="616D0BBB"/>
    <w:rsid w:val="616E0C94"/>
    <w:rsid w:val="6179C3DD"/>
    <w:rsid w:val="617C3A88"/>
    <w:rsid w:val="617C604A"/>
    <w:rsid w:val="617CACAB"/>
    <w:rsid w:val="61811A70"/>
    <w:rsid w:val="6182C22D"/>
    <w:rsid w:val="61891CD8"/>
    <w:rsid w:val="618F1CC3"/>
    <w:rsid w:val="618F93BB"/>
    <w:rsid w:val="619267EE"/>
    <w:rsid w:val="619B3BC2"/>
    <w:rsid w:val="619DECBE"/>
    <w:rsid w:val="619F80D8"/>
    <w:rsid w:val="619F8F55"/>
    <w:rsid w:val="61A18E94"/>
    <w:rsid w:val="61A3F296"/>
    <w:rsid w:val="61A4956F"/>
    <w:rsid w:val="61A5AC11"/>
    <w:rsid w:val="61A70B7F"/>
    <w:rsid w:val="61A7B718"/>
    <w:rsid w:val="61AC449D"/>
    <w:rsid w:val="61AD96E5"/>
    <w:rsid w:val="61B2C6A3"/>
    <w:rsid w:val="61B31FFC"/>
    <w:rsid w:val="61B42A34"/>
    <w:rsid w:val="61B9F634"/>
    <w:rsid w:val="61BE66B3"/>
    <w:rsid w:val="61C0EBD0"/>
    <w:rsid w:val="61C0FFB1"/>
    <w:rsid w:val="61C2B44F"/>
    <w:rsid w:val="61C45E81"/>
    <w:rsid w:val="61C62585"/>
    <w:rsid w:val="61CA6DDF"/>
    <w:rsid w:val="61CD24FF"/>
    <w:rsid w:val="61D013B3"/>
    <w:rsid w:val="61D28BD5"/>
    <w:rsid w:val="61D32D1F"/>
    <w:rsid w:val="61DBBA9A"/>
    <w:rsid w:val="61E45BAD"/>
    <w:rsid w:val="61E7D470"/>
    <w:rsid w:val="61E8F4E8"/>
    <w:rsid w:val="61EFA968"/>
    <w:rsid w:val="61F07519"/>
    <w:rsid w:val="61F37222"/>
    <w:rsid w:val="61F5B6DD"/>
    <w:rsid w:val="61FAAA49"/>
    <w:rsid w:val="61FAAAC7"/>
    <w:rsid w:val="61FC3451"/>
    <w:rsid w:val="61FE5C85"/>
    <w:rsid w:val="61FF9789"/>
    <w:rsid w:val="6200D3B2"/>
    <w:rsid w:val="62084411"/>
    <w:rsid w:val="6214B483"/>
    <w:rsid w:val="6218E7C0"/>
    <w:rsid w:val="621C024F"/>
    <w:rsid w:val="621DAC01"/>
    <w:rsid w:val="621FAA8E"/>
    <w:rsid w:val="6220A222"/>
    <w:rsid w:val="62227DC1"/>
    <w:rsid w:val="622402BD"/>
    <w:rsid w:val="62262392"/>
    <w:rsid w:val="6228C55F"/>
    <w:rsid w:val="622A7413"/>
    <w:rsid w:val="622D33F6"/>
    <w:rsid w:val="62311B83"/>
    <w:rsid w:val="6233D89B"/>
    <w:rsid w:val="62350312"/>
    <w:rsid w:val="62370BCC"/>
    <w:rsid w:val="623B4B98"/>
    <w:rsid w:val="623BB5D2"/>
    <w:rsid w:val="623BFC2A"/>
    <w:rsid w:val="6240214F"/>
    <w:rsid w:val="62464C4A"/>
    <w:rsid w:val="6247F60C"/>
    <w:rsid w:val="624825DD"/>
    <w:rsid w:val="624947C1"/>
    <w:rsid w:val="624AB7AB"/>
    <w:rsid w:val="624E57DD"/>
    <w:rsid w:val="624FA0CE"/>
    <w:rsid w:val="62548F81"/>
    <w:rsid w:val="6260C5D0"/>
    <w:rsid w:val="6260FE93"/>
    <w:rsid w:val="62626289"/>
    <w:rsid w:val="6262FD52"/>
    <w:rsid w:val="626A0472"/>
    <w:rsid w:val="626A1A84"/>
    <w:rsid w:val="626E93EA"/>
    <w:rsid w:val="626F8220"/>
    <w:rsid w:val="6270FD2B"/>
    <w:rsid w:val="627835A9"/>
    <w:rsid w:val="627E4975"/>
    <w:rsid w:val="62818B9D"/>
    <w:rsid w:val="62822998"/>
    <w:rsid w:val="62863B6E"/>
    <w:rsid w:val="62868D57"/>
    <w:rsid w:val="6289ABAC"/>
    <w:rsid w:val="628C1DEB"/>
    <w:rsid w:val="628E3723"/>
    <w:rsid w:val="6290595C"/>
    <w:rsid w:val="62928AE6"/>
    <w:rsid w:val="6292AD4C"/>
    <w:rsid w:val="62934B79"/>
    <w:rsid w:val="629497A4"/>
    <w:rsid w:val="62950DAC"/>
    <w:rsid w:val="62960F87"/>
    <w:rsid w:val="62973886"/>
    <w:rsid w:val="629856CD"/>
    <w:rsid w:val="6298DA72"/>
    <w:rsid w:val="629C1B3E"/>
    <w:rsid w:val="629D28B3"/>
    <w:rsid w:val="629E3D7F"/>
    <w:rsid w:val="629FF0C2"/>
    <w:rsid w:val="62A5184F"/>
    <w:rsid w:val="62ACD812"/>
    <w:rsid w:val="62AD8D6F"/>
    <w:rsid w:val="62ADF7E2"/>
    <w:rsid w:val="62B136E1"/>
    <w:rsid w:val="62B231F5"/>
    <w:rsid w:val="62B74C93"/>
    <w:rsid w:val="62B8D46A"/>
    <w:rsid w:val="62BF4E27"/>
    <w:rsid w:val="62C3139E"/>
    <w:rsid w:val="62C604D8"/>
    <w:rsid w:val="62C8A90F"/>
    <w:rsid w:val="62D11F93"/>
    <w:rsid w:val="62D19C80"/>
    <w:rsid w:val="62D29E75"/>
    <w:rsid w:val="62D70D62"/>
    <w:rsid w:val="62DA3BB0"/>
    <w:rsid w:val="62DC8CD1"/>
    <w:rsid w:val="62DE502E"/>
    <w:rsid w:val="62E32E58"/>
    <w:rsid w:val="62E3FBFC"/>
    <w:rsid w:val="62E874D2"/>
    <w:rsid w:val="62EC087C"/>
    <w:rsid w:val="62F7663B"/>
    <w:rsid w:val="62FA3C9D"/>
    <w:rsid w:val="62FFF4C6"/>
    <w:rsid w:val="6300175E"/>
    <w:rsid w:val="6303FB0A"/>
    <w:rsid w:val="6311C9C2"/>
    <w:rsid w:val="6318C146"/>
    <w:rsid w:val="631A758F"/>
    <w:rsid w:val="631C4A53"/>
    <w:rsid w:val="631D0E05"/>
    <w:rsid w:val="631FC2C2"/>
    <w:rsid w:val="6321F42B"/>
    <w:rsid w:val="6323D994"/>
    <w:rsid w:val="6324089F"/>
    <w:rsid w:val="63249DA0"/>
    <w:rsid w:val="632599CB"/>
    <w:rsid w:val="63264454"/>
    <w:rsid w:val="6326B997"/>
    <w:rsid w:val="6333FB4A"/>
    <w:rsid w:val="63344D71"/>
    <w:rsid w:val="63373281"/>
    <w:rsid w:val="633904BD"/>
    <w:rsid w:val="633D5EF5"/>
    <w:rsid w:val="633F2005"/>
    <w:rsid w:val="633F338C"/>
    <w:rsid w:val="63413899"/>
    <w:rsid w:val="634619C7"/>
    <w:rsid w:val="6346428F"/>
    <w:rsid w:val="6348FD73"/>
    <w:rsid w:val="6349C859"/>
    <w:rsid w:val="634AC1AA"/>
    <w:rsid w:val="634EA04A"/>
    <w:rsid w:val="6351F106"/>
    <w:rsid w:val="6359542D"/>
    <w:rsid w:val="635DECF5"/>
    <w:rsid w:val="635E50CF"/>
    <w:rsid w:val="635ED714"/>
    <w:rsid w:val="6360B2A6"/>
    <w:rsid w:val="636D2890"/>
    <w:rsid w:val="636D74C1"/>
    <w:rsid w:val="63719DA4"/>
    <w:rsid w:val="63765E66"/>
    <w:rsid w:val="63766115"/>
    <w:rsid w:val="6377251C"/>
    <w:rsid w:val="637EF7CB"/>
    <w:rsid w:val="63823E94"/>
    <w:rsid w:val="638B6DC8"/>
    <w:rsid w:val="638BAA52"/>
    <w:rsid w:val="638C412B"/>
    <w:rsid w:val="638C982C"/>
    <w:rsid w:val="638D15DF"/>
    <w:rsid w:val="638F03B2"/>
    <w:rsid w:val="6391628B"/>
    <w:rsid w:val="63931959"/>
    <w:rsid w:val="63944B57"/>
    <w:rsid w:val="63960A1F"/>
    <w:rsid w:val="63968A5A"/>
    <w:rsid w:val="639FF36D"/>
    <w:rsid w:val="63A31B9B"/>
    <w:rsid w:val="63A378FB"/>
    <w:rsid w:val="63A67191"/>
    <w:rsid w:val="63A861AE"/>
    <w:rsid w:val="63AC0F52"/>
    <w:rsid w:val="63AD6C6B"/>
    <w:rsid w:val="63AD75A0"/>
    <w:rsid w:val="63AF5911"/>
    <w:rsid w:val="63B87EBA"/>
    <w:rsid w:val="63BBDE99"/>
    <w:rsid w:val="63BE65BC"/>
    <w:rsid w:val="63BF6D98"/>
    <w:rsid w:val="63C02FB8"/>
    <w:rsid w:val="63C1D5E0"/>
    <w:rsid w:val="63C58CA8"/>
    <w:rsid w:val="63C8E357"/>
    <w:rsid w:val="63CA209A"/>
    <w:rsid w:val="63CEA864"/>
    <w:rsid w:val="63CF6CB9"/>
    <w:rsid w:val="63D846DF"/>
    <w:rsid w:val="63E46C2A"/>
    <w:rsid w:val="63E8128A"/>
    <w:rsid w:val="63F239BE"/>
    <w:rsid w:val="63F27BE3"/>
    <w:rsid w:val="63F2AFBD"/>
    <w:rsid w:val="63F3F278"/>
    <w:rsid w:val="63F98736"/>
    <w:rsid w:val="63FC94C8"/>
    <w:rsid w:val="63FDE4EF"/>
    <w:rsid w:val="64009F7C"/>
    <w:rsid w:val="6400EA1E"/>
    <w:rsid w:val="6401F50B"/>
    <w:rsid w:val="64023313"/>
    <w:rsid w:val="640A9CD1"/>
    <w:rsid w:val="640B9DAC"/>
    <w:rsid w:val="641065A0"/>
    <w:rsid w:val="6411FD36"/>
    <w:rsid w:val="64135951"/>
    <w:rsid w:val="6413A7FF"/>
    <w:rsid w:val="6416F2A8"/>
    <w:rsid w:val="64179BCF"/>
    <w:rsid w:val="64190A2D"/>
    <w:rsid w:val="641A40CB"/>
    <w:rsid w:val="641CB6DE"/>
    <w:rsid w:val="641CD5E2"/>
    <w:rsid w:val="641DD326"/>
    <w:rsid w:val="64277E70"/>
    <w:rsid w:val="6428CBA1"/>
    <w:rsid w:val="6429CFD8"/>
    <w:rsid w:val="6429F6A1"/>
    <w:rsid w:val="642D5E19"/>
    <w:rsid w:val="64306E53"/>
    <w:rsid w:val="64316209"/>
    <w:rsid w:val="643440F3"/>
    <w:rsid w:val="64345DE7"/>
    <w:rsid w:val="6434EEBD"/>
    <w:rsid w:val="643E48F6"/>
    <w:rsid w:val="64400140"/>
    <w:rsid w:val="64428A38"/>
    <w:rsid w:val="64450FC0"/>
    <w:rsid w:val="64465DDF"/>
    <w:rsid w:val="6446EBFA"/>
    <w:rsid w:val="6447816D"/>
    <w:rsid w:val="6448DF1E"/>
    <w:rsid w:val="6448FA66"/>
    <w:rsid w:val="6449B460"/>
    <w:rsid w:val="644AD40F"/>
    <w:rsid w:val="644D1AFB"/>
    <w:rsid w:val="644D1B97"/>
    <w:rsid w:val="64510AB1"/>
    <w:rsid w:val="64544EA3"/>
    <w:rsid w:val="6456029C"/>
    <w:rsid w:val="6457D053"/>
    <w:rsid w:val="645B6BF4"/>
    <w:rsid w:val="645FE20F"/>
    <w:rsid w:val="64613978"/>
    <w:rsid w:val="64638CA5"/>
    <w:rsid w:val="64709997"/>
    <w:rsid w:val="647166A9"/>
    <w:rsid w:val="6471E72F"/>
    <w:rsid w:val="64759341"/>
    <w:rsid w:val="64761D7D"/>
    <w:rsid w:val="64782039"/>
    <w:rsid w:val="647B7160"/>
    <w:rsid w:val="647CE22F"/>
    <w:rsid w:val="647E56A9"/>
    <w:rsid w:val="648A0A58"/>
    <w:rsid w:val="648AE684"/>
    <w:rsid w:val="648B8936"/>
    <w:rsid w:val="6491003A"/>
    <w:rsid w:val="6493A31F"/>
    <w:rsid w:val="6494ED51"/>
    <w:rsid w:val="649601A0"/>
    <w:rsid w:val="6498D70F"/>
    <w:rsid w:val="649928FC"/>
    <w:rsid w:val="649BEB12"/>
    <w:rsid w:val="649D34AB"/>
    <w:rsid w:val="649DDF5A"/>
    <w:rsid w:val="64A08D4B"/>
    <w:rsid w:val="64A4D8FE"/>
    <w:rsid w:val="64A733B4"/>
    <w:rsid w:val="64A9A5B5"/>
    <w:rsid w:val="64AE2CA0"/>
    <w:rsid w:val="64B11079"/>
    <w:rsid w:val="64B29644"/>
    <w:rsid w:val="64B32A26"/>
    <w:rsid w:val="64B34EC0"/>
    <w:rsid w:val="64B5CAA9"/>
    <w:rsid w:val="64B6BF9D"/>
    <w:rsid w:val="64C32174"/>
    <w:rsid w:val="64C7C180"/>
    <w:rsid w:val="64CB244D"/>
    <w:rsid w:val="64CDB445"/>
    <w:rsid w:val="64CF122A"/>
    <w:rsid w:val="64D03DA7"/>
    <w:rsid w:val="64D3FCD8"/>
    <w:rsid w:val="64D71629"/>
    <w:rsid w:val="64DB63B3"/>
    <w:rsid w:val="64DE00CF"/>
    <w:rsid w:val="64DF7344"/>
    <w:rsid w:val="64E3A7B9"/>
    <w:rsid w:val="64E6B9CF"/>
    <w:rsid w:val="64E867DC"/>
    <w:rsid w:val="64E982ED"/>
    <w:rsid w:val="64EE1579"/>
    <w:rsid w:val="64EE2E5B"/>
    <w:rsid w:val="64F03C0F"/>
    <w:rsid w:val="64F498C5"/>
    <w:rsid w:val="64F78488"/>
    <w:rsid w:val="64FAF163"/>
    <w:rsid w:val="64FFFEF0"/>
    <w:rsid w:val="6500CB04"/>
    <w:rsid w:val="65043FBB"/>
    <w:rsid w:val="6504D0EB"/>
    <w:rsid w:val="650693B3"/>
    <w:rsid w:val="65081863"/>
    <w:rsid w:val="6508532E"/>
    <w:rsid w:val="65088CF4"/>
    <w:rsid w:val="650A2C97"/>
    <w:rsid w:val="650D2DC3"/>
    <w:rsid w:val="650FE9E2"/>
    <w:rsid w:val="651767B2"/>
    <w:rsid w:val="6518700D"/>
    <w:rsid w:val="6518E191"/>
    <w:rsid w:val="651C5631"/>
    <w:rsid w:val="652069F4"/>
    <w:rsid w:val="65219CBE"/>
    <w:rsid w:val="652391E9"/>
    <w:rsid w:val="65271441"/>
    <w:rsid w:val="6531A00F"/>
    <w:rsid w:val="6535DBA2"/>
    <w:rsid w:val="65361204"/>
    <w:rsid w:val="65385F35"/>
    <w:rsid w:val="65423218"/>
    <w:rsid w:val="65463AC3"/>
    <w:rsid w:val="6546683C"/>
    <w:rsid w:val="654C6499"/>
    <w:rsid w:val="654EBD44"/>
    <w:rsid w:val="654ED232"/>
    <w:rsid w:val="654ED905"/>
    <w:rsid w:val="654FEEF2"/>
    <w:rsid w:val="65569023"/>
    <w:rsid w:val="6557CD97"/>
    <w:rsid w:val="655DF8B3"/>
    <w:rsid w:val="655F6EF4"/>
    <w:rsid w:val="656E763C"/>
    <w:rsid w:val="65722939"/>
    <w:rsid w:val="657A949F"/>
    <w:rsid w:val="657B0BDD"/>
    <w:rsid w:val="657D12F0"/>
    <w:rsid w:val="657D5594"/>
    <w:rsid w:val="657E4216"/>
    <w:rsid w:val="657E6537"/>
    <w:rsid w:val="65842ED2"/>
    <w:rsid w:val="65872748"/>
    <w:rsid w:val="6589B457"/>
    <w:rsid w:val="658C242F"/>
    <w:rsid w:val="658DD9AC"/>
    <w:rsid w:val="65909C33"/>
    <w:rsid w:val="659102DE"/>
    <w:rsid w:val="659305F9"/>
    <w:rsid w:val="659594FD"/>
    <w:rsid w:val="659E45F9"/>
    <w:rsid w:val="65A0817B"/>
    <w:rsid w:val="65A84331"/>
    <w:rsid w:val="65A86E4D"/>
    <w:rsid w:val="65A8E2B3"/>
    <w:rsid w:val="65A9E93E"/>
    <w:rsid w:val="65B34551"/>
    <w:rsid w:val="65B3DE6F"/>
    <w:rsid w:val="65B4C8F2"/>
    <w:rsid w:val="65B5EA37"/>
    <w:rsid w:val="65BA8347"/>
    <w:rsid w:val="65BE09EF"/>
    <w:rsid w:val="65BE0C20"/>
    <w:rsid w:val="65C27A39"/>
    <w:rsid w:val="65C49138"/>
    <w:rsid w:val="65C5406D"/>
    <w:rsid w:val="65C5A382"/>
    <w:rsid w:val="65C613BF"/>
    <w:rsid w:val="65C67360"/>
    <w:rsid w:val="65CC6D33"/>
    <w:rsid w:val="65CEAB46"/>
    <w:rsid w:val="65CFBB2F"/>
    <w:rsid w:val="65D02A4A"/>
    <w:rsid w:val="65D03E45"/>
    <w:rsid w:val="65D1177F"/>
    <w:rsid w:val="65DD338F"/>
    <w:rsid w:val="65E0B94A"/>
    <w:rsid w:val="65E3735B"/>
    <w:rsid w:val="65E45466"/>
    <w:rsid w:val="65E97896"/>
    <w:rsid w:val="65EE5F12"/>
    <w:rsid w:val="65EE5F68"/>
    <w:rsid w:val="65F60D65"/>
    <w:rsid w:val="65FAC0E6"/>
    <w:rsid w:val="6600E605"/>
    <w:rsid w:val="66038759"/>
    <w:rsid w:val="6604125C"/>
    <w:rsid w:val="6604844C"/>
    <w:rsid w:val="6604E7D8"/>
    <w:rsid w:val="660B0AAE"/>
    <w:rsid w:val="6611983A"/>
    <w:rsid w:val="66164347"/>
    <w:rsid w:val="661ABDEB"/>
    <w:rsid w:val="661E3028"/>
    <w:rsid w:val="661E403D"/>
    <w:rsid w:val="66238B44"/>
    <w:rsid w:val="662ACA08"/>
    <w:rsid w:val="66373354"/>
    <w:rsid w:val="6637D55F"/>
    <w:rsid w:val="663BA610"/>
    <w:rsid w:val="663CFF8C"/>
    <w:rsid w:val="663FB2D9"/>
    <w:rsid w:val="66459AB1"/>
    <w:rsid w:val="66467CCD"/>
    <w:rsid w:val="66487F8F"/>
    <w:rsid w:val="66496A18"/>
    <w:rsid w:val="6649BC4F"/>
    <w:rsid w:val="664CDC27"/>
    <w:rsid w:val="66560267"/>
    <w:rsid w:val="665B1EF8"/>
    <w:rsid w:val="665B90D8"/>
    <w:rsid w:val="665BF41C"/>
    <w:rsid w:val="6663FCE4"/>
    <w:rsid w:val="6664BAF4"/>
    <w:rsid w:val="666B4DFD"/>
    <w:rsid w:val="667132B6"/>
    <w:rsid w:val="6676294F"/>
    <w:rsid w:val="667A642F"/>
    <w:rsid w:val="667B87B9"/>
    <w:rsid w:val="66805CB2"/>
    <w:rsid w:val="6681CF6A"/>
    <w:rsid w:val="66837C99"/>
    <w:rsid w:val="6686650C"/>
    <w:rsid w:val="66868671"/>
    <w:rsid w:val="66880384"/>
    <w:rsid w:val="6694A521"/>
    <w:rsid w:val="6697711A"/>
    <w:rsid w:val="66995130"/>
    <w:rsid w:val="669B090A"/>
    <w:rsid w:val="669E49FA"/>
    <w:rsid w:val="66A177F9"/>
    <w:rsid w:val="66ABAD64"/>
    <w:rsid w:val="66ABEBF6"/>
    <w:rsid w:val="66AD27A6"/>
    <w:rsid w:val="66B0A440"/>
    <w:rsid w:val="66B1C244"/>
    <w:rsid w:val="66B226F1"/>
    <w:rsid w:val="66B26A79"/>
    <w:rsid w:val="66B4C384"/>
    <w:rsid w:val="66B5980A"/>
    <w:rsid w:val="66B69F35"/>
    <w:rsid w:val="66BD153A"/>
    <w:rsid w:val="66C10292"/>
    <w:rsid w:val="66C50CED"/>
    <w:rsid w:val="66C561F4"/>
    <w:rsid w:val="66C92545"/>
    <w:rsid w:val="66CAF1F9"/>
    <w:rsid w:val="66CEF1D6"/>
    <w:rsid w:val="66D489A1"/>
    <w:rsid w:val="66D4A15B"/>
    <w:rsid w:val="66DAD460"/>
    <w:rsid w:val="66DB5A0E"/>
    <w:rsid w:val="66DCF76F"/>
    <w:rsid w:val="66DE8813"/>
    <w:rsid w:val="66E17EFA"/>
    <w:rsid w:val="66E38AD8"/>
    <w:rsid w:val="66E6920F"/>
    <w:rsid w:val="66E72C52"/>
    <w:rsid w:val="66E75379"/>
    <w:rsid w:val="66E7C2C7"/>
    <w:rsid w:val="66F02009"/>
    <w:rsid w:val="66F2A5D7"/>
    <w:rsid w:val="66F2F8C2"/>
    <w:rsid w:val="66F57E07"/>
    <w:rsid w:val="66F648A3"/>
    <w:rsid w:val="66F8FE4F"/>
    <w:rsid w:val="6701F6D1"/>
    <w:rsid w:val="6705BA5A"/>
    <w:rsid w:val="670A4F1D"/>
    <w:rsid w:val="670F9E03"/>
    <w:rsid w:val="671032DA"/>
    <w:rsid w:val="6710C471"/>
    <w:rsid w:val="67140AFF"/>
    <w:rsid w:val="67149D75"/>
    <w:rsid w:val="67193BC4"/>
    <w:rsid w:val="671A69BE"/>
    <w:rsid w:val="671FAF6F"/>
    <w:rsid w:val="6721B192"/>
    <w:rsid w:val="6722301A"/>
    <w:rsid w:val="67229BA9"/>
    <w:rsid w:val="67256574"/>
    <w:rsid w:val="672797E5"/>
    <w:rsid w:val="67361760"/>
    <w:rsid w:val="67361DAF"/>
    <w:rsid w:val="673AFF13"/>
    <w:rsid w:val="673B1E65"/>
    <w:rsid w:val="673D5EE1"/>
    <w:rsid w:val="6741DC99"/>
    <w:rsid w:val="674208BD"/>
    <w:rsid w:val="67432AA1"/>
    <w:rsid w:val="6746DF5F"/>
    <w:rsid w:val="674814F7"/>
    <w:rsid w:val="6749F5A7"/>
    <w:rsid w:val="674BC8BC"/>
    <w:rsid w:val="674C394D"/>
    <w:rsid w:val="674CE023"/>
    <w:rsid w:val="675696A8"/>
    <w:rsid w:val="67572C78"/>
    <w:rsid w:val="675E7035"/>
    <w:rsid w:val="676B4F93"/>
    <w:rsid w:val="676BFDE9"/>
    <w:rsid w:val="6775140C"/>
    <w:rsid w:val="67798404"/>
    <w:rsid w:val="677B7326"/>
    <w:rsid w:val="677DA62C"/>
    <w:rsid w:val="6783B302"/>
    <w:rsid w:val="6797B017"/>
    <w:rsid w:val="67989829"/>
    <w:rsid w:val="679A7925"/>
    <w:rsid w:val="679BB810"/>
    <w:rsid w:val="67A29594"/>
    <w:rsid w:val="67A3355C"/>
    <w:rsid w:val="67AD8F30"/>
    <w:rsid w:val="67AEBA45"/>
    <w:rsid w:val="67B2657A"/>
    <w:rsid w:val="67B285B4"/>
    <w:rsid w:val="67B3730B"/>
    <w:rsid w:val="67B77A02"/>
    <w:rsid w:val="67BD9330"/>
    <w:rsid w:val="67BDF48E"/>
    <w:rsid w:val="67BE18E8"/>
    <w:rsid w:val="67BF7415"/>
    <w:rsid w:val="67C31E3B"/>
    <w:rsid w:val="67C65FF4"/>
    <w:rsid w:val="67C7A57C"/>
    <w:rsid w:val="67C9783F"/>
    <w:rsid w:val="67CBDA3B"/>
    <w:rsid w:val="67CC045F"/>
    <w:rsid w:val="67D18D45"/>
    <w:rsid w:val="67D4E365"/>
    <w:rsid w:val="67D936A1"/>
    <w:rsid w:val="67D97AA5"/>
    <w:rsid w:val="67DA2A89"/>
    <w:rsid w:val="67DC0AB4"/>
    <w:rsid w:val="67DE521A"/>
    <w:rsid w:val="67E50FD1"/>
    <w:rsid w:val="67E73218"/>
    <w:rsid w:val="67EEE8FB"/>
    <w:rsid w:val="67F0EA66"/>
    <w:rsid w:val="67F31B51"/>
    <w:rsid w:val="67F4A8C9"/>
    <w:rsid w:val="67F854AD"/>
    <w:rsid w:val="67F9DEA3"/>
    <w:rsid w:val="67FD6228"/>
    <w:rsid w:val="67FDA09A"/>
    <w:rsid w:val="67FEA595"/>
    <w:rsid w:val="68008B55"/>
    <w:rsid w:val="6800F719"/>
    <w:rsid w:val="680212A9"/>
    <w:rsid w:val="68024BBE"/>
    <w:rsid w:val="68030FD7"/>
    <w:rsid w:val="6803269E"/>
    <w:rsid w:val="68034F2E"/>
    <w:rsid w:val="6805C91E"/>
    <w:rsid w:val="68097A0D"/>
    <w:rsid w:val="680B478F"/>
    <w:rsid w:val="68104086"/>
    <w:rsid w:val="68183591"/>
    <w:rsid w:val="681B25EA"/>
    <w:rsid w:val="68259D8C"/>
    <w:rsid w:val="6825A10B"/>
    <w:rsid w:val="6826BD8B"/>
    <w:rsid w:val="6826F857"/>
    <w:rsid w:val="68282749"/>
    <w:rsid w:val="6828EC63"/>
    <w:rsid w:val="682CD978"/>
    <w:rsid w:val="68315E18"/>
    <w:rsid w:val="683174BB"/>
    <w:rsid w:val="68320692"/>
    <w:rsid w:val="683784BA"/>
    <w:rsid w:val="68385465"/>
    <w:rsid w:val="6839D008"/>
    <w:rsid w:val="684231E7"/>
    <w:rsid w:val="6843980E"/>
    <w:rsid w:val="68454BB5"/>
    <w:rsid w:val="6846D7D6"/>
    <w:rsid w:val="6847259A"/>
    <w:rsid w:val="6847E985"/>
    <w:rsid w:val="68534933"/>
    <w:rsid w:val="6855E0C9"/>
    <w:rsid w:val="68642204"/>
    <w:rsid w:val="68679CED"/>
    <w:rsid w:val="686CA6FA"/>
    <w:rsid w:val="686D0CDF"/>
    <w:rsid w:val="686D3A95"/>
    <w:rsid w:val="6870EDB6"/>
    <w:rsid w:val="6871E64F"/>
    <w:rsid w:val="68731083"/>
    <w:rsid w:val="687323C4"/>
    <w:rsid w:val="6874287C"/>
    <w:rsid w:val="687C8475"/>
    <w:rsid w:val="68831539"/>
    <w:rsid w:val="688A4EFB"/>
    <w:rsid w:val="688E7351"/>
    <w:rsid w:val="68907619"/>
    <w:rsid w:val="689678C4"/>
    <w:rsid w:val="689A4BA1"/>
    <w:rsid w:val="68A21891"/>
    <w:rsid w:val="68A54B9D"/>
    <w:rsid w:val="68A7D1BD"/>
    <w:rsid w:val="68ADC37C"/>
    <w:rsid w:val="68AE0346"/>
    <w:rsid w:val="68AE7231"/>
    <w:rsid w:val="68B1F08E"/>
    <w:rsid w:val="68B2F4A0"/>
    <w:rsid w:val="68B8261A"/>
    <w:rsid w:val="68BCB8B3"/>
    <w:rsid w:val="68C99EAF"/>
    <w:rsid w:val="68CBE153"/>
    <w:rsid w:val="68D05556"/>
    <w:rsid w:val="68D1EE10"/>
    <w:rsid w:val="68D3021B"/>
    <w:rsid w:val="68D3CC1F"/>
    <w:rsid w:val="68D4BD07"/>
    <w:rsid w:val="68D68EA6"/>
    <w:rsid w:val="68D72DC5"/>
    <w:rsid w:val="68D8CA9B"/>
    <w:rsid w:val="68E0CF04"/>
    <w:rsid w:val="68E1373D"/>
    <w:rsid w:val="68E1C9BE"/>
    <w:rsid w:val="68ED92F0"/>
    <w:rsid w:val="68F43B4D"/>
    <w:rsid w:val="68F61C4E"/>
    <w:rsid w:val="68F6EDDB"/>
    <w:rsid w:val="68F7DC0E"/>
    <w:rsid w:val="68F84FF0"/>
    <w:rsid w:val="68F9BC49"/>
    <w:rsid w:val="68F9F0BE"/>
    <w:rsid w:val="68FCCF24"/>
    <w:rsid w:val="6900A762"/>
    <w:rsid w:val="6900D7FC"/>
    <w:rsid w:val="6900FE74"/>
    <w:rsid w:val="690257B2"/>
    <w:rsid w:val="690655B0"/>
    <w:rsid w:val="690668B2"/>
    <w:rsid w:val="690790B1"/>
    <w:rsid w:val="6907D428"/>
    <w:rsid w:val="690CE440"/>
    <w:rsid w:val="69130097"/>
    <w:rsid w:val="6914E739"/>
    <w:rsid w:val="6915110E"/>
    <w:rsid w:val="6917194C"/>
    <w:rsid w:val="69171A80"/>
    <w:rsid w:val="69189137"/>
    <w:rsid w:val="691D2973"/>
    <w:rsid w:val="692568B2"/>
    <w:rsid w:val="692AE25D"/>
    <w:rsid w:val="692DD57E"/>
    <w:rsid w:val="692F4E09"/>
    <w:rsid w:val="69307E73"/>
    <w:rsid w:val="6932461C"/>
    <w:rsid w:val="6933BDB1"/>
    <w:rsid w:val="6938F948"/>
    <w:rsid w:val="693B8480"/>
    <w:rsid w:val="693BEB5E"/>
    <w:rsid w:val="693D927C"/>
    <w:rsid w:val="693E3EFA"/>
    <w:rsid w:val="693F7908"/>
    <w:rsid w:val="6941518F"/>
    <w:rsid w:val="69426EEF"/>
    <w:rsid w:val="6946E6D6"/>
    <w:rsid w:val="694B3A67"/>
    <w:rsid w:val="6953B267"/>
    <w:rsid w:val="6958BEE5"/>
    <w:rsid w:val="695DBFAC"/>
    <w:rsid w:val="6967E657"/>
    <w:rsid w:val="696BDAEC"/>
    <w:rsid w:val="696C768A"/>
    <w:rsid w:val="69701E81"/>
    <w:rsid w:val="69736521"/>
    <w:rsid w:val="697AC621"/>
    <w:rsid w:val="697DC730"/>
    <w:rsid w:val="698233BF"/>
    <w:rsid w:val="6986314A"/>
    <w:rsid w:val="6988564E"/>
    <w:rsid w:val="6989F206"/>
    <w:rsid w:val="698A3F1D"/>
    <w:rsid w:val="698B320B"/>
    <w:rsid w:val="698D8603"/>
    <w:rsid w:val="698E543A"/>
    <w:rsid w:val="698EC10A"/>
    <w:rsid w:val="69929A22"/>
    <w:rsid w:val="6993A6D3"/>
    <w:rsid w:val="6994D1D3"/>
    <w:rsid w:val="69986155"/>
    <w:rsid w:val="6999E2F7"/>
    <w:rsid w:val="699A2A09"/>
    <w:rsid w:val="699E0102"/>
    <w:rsid w:val="699E9E69"/>
    <w:rsid w:val="699F6C8F"/>
    <w:rsid w:val="69A260EC"/>
    <w:rsid w:val="69A3D49F"/>
    <w:rsid w:val="69A9DD2C"/>
    <w:rsid w:val="69AB6BDD"/>
    <w:rsid w:val="69AC9CB6"/>
    <w:rsid w:val="69B23D93"/>
    <w:rsid w:val="69B95A47"/>
    <w:rsid w:val="69BC1D62"/>
    <w:rsid w:val="69BEDB06"/>
    <w:rsid w:val="69BF88B6"/>
    <w:rsid w:val="69C3EC48"/>
    <w:rsid w:val="69C84F2C"/>
    <w:rsid w:val="69C9180E"/>
    <w:rsid w:val="69CB2096"/>
    <w:rsid w:val="69CC7A31"/>
    <w:rsid w:val="69CD2D13"/>
    <w:rsid w:val="69CD5A8C"/>
    <w:rsid w:val="69CDCB60"/>
    <w:rsid w:val="69CE48B3"/>
    <w:rsid w:val="69DA14D6"/>
    <w:rsid w:val="69DA4D15"/>
    <w:rsid w:val="69E1DF56"/>
    <w:rsid w:val="69E4542A"/>
    <w:rsid w:val="69E4DA1D"/>
    <w:rsid w:val="69E58400"/>
    <w:rsid w:val="69EAA98A"/>
    <w:rsid w:val="69EB80B0"/>
    <w:rsid w:val="69EE773E"/>
    <w:rsid w:val="69EEF805"/>
    <w:rsid w:val="69EF0663"/>
    <w:rsid w:val="69F7CCB5"/>
    <w:rsid w:val="69F9B16C"/>
    <w:rsid w:val="69FB81B9"/>
    <w:rsid w:val="6A0B4E1F"/>
    <w:rsid w:val="6A0D60FE"/>
    <w:rsid w:val="6A0F6DD5"/>
    <w:rsid w:val="6A10A6A7"/>
    <w:rsid w:val="6A118978"/>
    <w:rsid w:val="6A11F131"/>
    <w:rsid w:val="6A129527"/>
    <w:rsid w:val="6A184DD8"/>
    <w:rsid w:val="6A1915AA"/>
    <w:rsid w:val="6A1A6732"/>
    <w:rsid w:val="6A1C08CB"/>
    <w:rsid w:val="6A1C3B9C"/>
    <w:rsid w:val="6A1E9127"/>
    <w:rsid w:val="6A222053"/>
    <w:rsid w:val="6A230A5E"/>
    <w:rsid w:val="6A253487"/>
    <w:rsid w:val="6A274E1F"/>
    <w:rsid w:val="6A2F3581"/>
    <w:rsid w:val="6A30CF77"/>
    <w:rsid w:val="6A313FB1"/>
    <w:rsid w:val="6A32D69C"/>
    <w:rsid w:val="6A32E017"/>
    <w:rsid w:val="6A3662CD"/>
    <w:rsid w:val="6A38DB25"/>
    <w:rsid w:val="6A3CC3A4"/>
    <w:rsid w:val="6A3D469C"/>
    <w:rsid w:val="6A3D69AE"/>
    <w:rsid w:val="6A424C06"/>
    <w:rsid w:val="6A4464C7"/>
    <w:rsid w:val="6A49064D"/>
    <w:rsid w:val="6A508290"/>
    <w:rsid w:val="6A53592D"/>
    <w:rsid w:val="6A53A348"/>
    <w:rsid w:val="6A55A476"/>
    <w:rsid w:val="6A560BE5"/>
    <w:rsid w:val="6A5FCE25"/>
    <w:rsid w:val="6A6A1C71"/>
    <w:rsid w:val="6A6A4FDE"/>
    <w:rsid w:val="6A6B0FFA"/>
    <w:rsid w:val="6A6CE990"/>
    <w:rsid w:val="6A6D2FE8"/>
    <w:rsid w:val="6A6D32CC"/>
    <w:rsid w:val="6A6E515C"/>
    <w:rsid w:val="6A6F43FF"/>
    <w:rsid w:val="6A6F843E"/>
    <w:rsid w:val="6A744A97"/>
    <w:rsid w:val="6A7526FE"/>
    <w:rsid w:val="6A759001"/>
    <w:rsid w:val="6A75C55D"/>
    <w:rsid w:val="6A75FAC1"/>
    <w:rsid w:val="6A766971"/>
    <w:rsid w:val="6A78481D"/>
    <w:rsid w:val="6A78EACC"/>
    <w:rsid w:val="6A7AA842"/>
    <w:rsid w:val="6A7C8DD4"/>
    <w:rsid w:val="6A7D51D0"/>
    <w:rsid w:val="6A8059FE"/>
    <w:rsid w:val="6A844C7B"/>
    <w:rsid w:val="6A84BB11"/>
    <w:rsid w:val="6A8AA926"/>
    <w:rsid w:val="6A8B59FF"/>
    <w:rsid w:val="6A8B6EC2"/>
    <w:rsid w:val="6A8D713E"/>
    <w:rsid w:val="6A904C22"/>
    <w:rsid w:val="6A908598"/>
    <w:rsid w:val="6A91FCFE"/>
    <w:rsid w:val="6A93461A"/>
    <w:rsid w:val="6A9743A5"/>
    <w:rsid w:val="6A9B4781"/>
    <w:rsid w:val="6A9F1F1D"/>
    <w:rsid w:val="6AA0E224"/>
    <w:rsid w:val="6AA36375"/>
    <w:rsid w:val="6AA366F3"/>
    <w:rsid w:val="6AA5AFE2"/>
    <w:rsid w:val="6AB04779"/>
    <w:rsid w:val="6AB27F32"/>
    <w:rsid w:val="6AB299C9"/>
    <w:rsid w:val="6AB70193"/>
    <w:rsid w:val="6AB83837"/>
    <w:rsid w:val="6AB8B05E"/>
    <w:rsid w:val="6AB964A2"/>
    <w:rsid w:val="6AC0AB43"/>
    <w:rsid w:val="6AC4D227"/>
    <w:rsid w:val="6AC6A529"/>
    <w:rsid w:val="6ACC6E1B"/>
    <w:rsid w:val="6ACDA7A3"/>
    <w:rsid w:val="6ACF883A"/>
    <w:rsid w:val="6AD06475"/>
    <w:rsid w:val="6AD61A50"/>
    <w:rsid w:val="6ADA0ACC"/>
    <w:rsid w:val="6AE2165B"/>
    <w:rsid w:val="6AE2DF7C"/>
    <w:rsid w:val="6AE4F000"/>
    <w:rsid w:val="6AE5688A"/>
    <w:rsid w:val="6AE7CFF3"/>
    <w:rsid w:val="6AEDDEB1"/>
    <w:rsid w:val="6AEFB2F5"/>
    <w:rsid w:val="6AF02643"/>
    <w:rsid w:val="6AF9B938"/>
    <w:rsid w:val="6AFB9DC6"/>
    <w:rsid w:val="6AFD4E70"/>
    <w:rsid w:val="6AFE707E"/>
    <w:rsid w:val="6AFF5D89"/>
    <w:rsid w:val="6B039B7D"/>
    <w:rsid w:val="6B052F14"/>
    <w:rsid w:val="6B086176"/>
    <w:rsid w:val="6B0D012A"/>
    <w:rsid w:val="6B0D558B"/>
    <w:rsid w:val="6B0EB852"/>
    <w:rsid w:val="6B0FCF2B"/>
    <w:rsid w:val="6B12E17D"/>
    <w:rsid w:val="6B15D8EB"/>
    <w:rsid w:val="6B17A505"/>
    <w:rsid w:val="6B189973"/>
    <w:rsid w:val="6B211BF3"/>
    <w:rsid w:val="6B236525"/>
    <w:rsid w:val="6B251BD6"/>
    <w:rsid w:val="6B28B76F"/>
    <w:rsid w:val="6B2D33A8"/>
    <w:rsid w:val="6B2FCC44"/>
    <w:rsid w:val="6B3448A7"/>
    <w:rsid w:val="6B376DA7"/>
    <w:rsid w:val="6B378BC2"/>
    <w:rsid w:val="6B382F8B"/>
    <w:rsid w:val="6B3D9185"/>
    <w:rsid w:val="6B417CAB"/>
    <w:rsid w:val="6B444782"/>
    <w:rsid w:val="6B47BD45"/>
    <w:rsid w:val="6B482A12"/>
    <w:rsid w:val="6B48F3F8"/>
    <w:rsid w:val="6B49E811"/>
    <w:rsid w:val="6B4E91A7"/>
    <w:rsid w:val="6B522E69"/>
    <w:rsid w:val="6B5500B3"/>
    <w:rsid w:val="6B56345F"/>
    <w:rsid w:val="6B5693A1"/>
    <w:rsid w:val="6B573693"/>
    <w:rsid w:val="6B578A99"/>
    <w:rsid w:val="6B6508EF"/>
    <w:rsid w:val="6B6896C9"/>
    <w:rsid w:val="6B6B86C3"/>
    <w:rsid w:val="6B6F9EBF"/>
    <w:rsid w:val="6B709CFF"/>
    <w:rsid w:val="6B721043"/>
    <w:rsid w:val="6B72524F"/>
    <w:rsid w:val="6B781AE8"/>
    <w:rsid w:val="6B78F769"/>
    <w:rsid w:val="6B7A7F16"/>
    <w:rsid w:val="6B7F879D"/>
    <w:rsid w:val="6B84ACDB"/>
    <w:rsid w:val="6B84EE6C"/>
    <w:rsid w:val="6B86B42A"/>
    <w:rsid w:val="6B89B989"/>
    <w:rsid w:val="6B8BE801"/>
    <w:rsid w:val="6B8E6957"/>
    <w:rsid w:val="6B94B313"/>
    <w:rsid w:val="6B96D00E"/>
    <w:rsid w:val="6B9A4B36"/>
    <w:rsid w:val="6BA1E280"/>
    <w:rsid w:val="6BA4BD08"/>
    <w:rsid w:val="6BA51A6E"/>
    <w:rsid w:val="6BACE633"/>
    <w:rsid w:val="6BAD8EDD"/>
    <w:rsid w:val="6BAFD5E1"/>
    <w:rsid w:val="6BB34955"/>
    <w:rsid w:val="6BB4F737"/>
    <w:rsid w:val="6BB6216B"/>
    <w:rsid w:val="6BBB24D0"/>
    <w:rsid w:val="6BBB73E8"/>
    <w:rsid w:val="6BC0EABF"/>
    <w:rsid w:val="6BC2950D"/>
    <w:rsid w:val="6BC654E9"/>
    <w:rsid w:val="6BC74013"/>
    <w:rsid w:val="6BCF75DC"/>
    <w:rsid w:val="6BD61FEC"/>
    <w:rsid w:val="6BD9B034"/>
    <w:rsid w:val="6BDCB4F7"/>
    <w:rsid w:val="6BDD74FF"/>
    <w:rsid w:val="6BE9F098"/>
    <w:rsid w:val="6BEBCEA4"/>
    <w:rsid w:val="6BEC5E81"/>
    <w:rsid w:val="6BEE55C7"/>
    <w:rsid w:val="6BEF78BB"/>
    <w:rsid w:val="6BF23C6D"/>
    <w:rsid w:val="6BF327FE"/>
    <w:rsid w:val="6BF8E59D"/>
    <w:rsid w:val="6BFACD3C"/>
    <w:rsid w:val="6BFE5B89"/>
    <w:rsid w:val="6BFFFDAE"/>
    <w:rsid w:val="6C00CD66"/>
    <w:rsid w:val="6C0692EA"/>
    <w:rsid w:val="6C0AA65B"/>
    <w:rsid w:val="6C0B1695"/>
    <w:rsid w:val="6C0BF91C"/>
    <w:rsid w:val="6C0E8F20"/>
    <w:rsid w:val="6C1013E0"/>
    <w:rsid w:val="6C18FA11"/>
    <w:rsid w:val="6C1C5493"/>
    <w:rsid w:val="6C1C84FF"/>
    <w:rsid w:val="6C1FE7D9"/>
    <w:rsid w:val="6C2A27AC"/>
    <w:rsid w:val="6C2DC9AC"/>
    <w:rsid w:val="6C320C21"/>
    <w:rsid w:val="6C352606"/>
    <w:rsid w:val="6C39296F"/>
    <w:rsid w:val="6C3AD49A"/>
    <w:rsid w:val="6C3D1103"/>
    <w:rsid w:val="6C3F2007"/>
    <w:rsid w:val="6C43D990"/>
    <w:rsid w:val="6C43E7A4"/>
    <w:rsid w:val="6C4551D6"/>
    <w:rsid w:val="6C45AF92"/>
    <w:rsid w:val="6C4AA159"/>
    <w:rsid w:val="6C4F9D4A"/>
    <w:rsid w:val="6C53300D"/>
    <w:rsid w:val="6C5408B1"/>
    <w:rsid w:val="6C5B8C1F"/>
    <w:rsid w:val="6C5EAFE8"/>
    <w:rsid w:val="6C60651C"/>
    <w:rsid w:val="6C62DA47"/>
    <w:rsid w:val="6C65AA90"/>
    <w:rsid w:val="6C6A5C7C"/>
    <w:rsid w:val="6C751142"/>
    <w:rsid w:val="6C757B70"/>
    <w:rsid w:val="6C77C375"/>
    <w:rsid w:val="6C78CF5D"/>
    <w:rsid w:val="6C799206"/>
    <w:rsid w:val="6C8CF7C7"/>
    <w:rsid w:val="6C8D92EE"/>
    <w:rsid w:val="6C8E3D2D"/>
    <w:rsid w:val="6C8E5BEC"/>
    <w:rsid w:val="6C92DCB8"/>
    <w:rsid w:val="6C975C32"/>
    <w:rsid w:val="6C97C4F6"/>
    <w:rsid w:val="6C9B0682"/>
    <w:rsid w:val="6C9FDE57"/>
    <w:rsid w:val="6CA343EB"/>
    <w:rsid w:val="6CA5B1BF"/>
    <w:rsid w:val="6CA71330"/>
    <w:rsid w:val="6CA7E7AB"/>
    <w:rsid w:val="6CAE9E7E"/>
    <w:rsid w:val="6CB380F9"/>
    <w:rsid w:val="6CB3E1B0"/>
    <w:rsid w:val="6CB4158A"/>
    <w:rsid w:val="6CB4C89B"/>
    <w:rsid w:val="6CB5CF3D"/>
    <w:rsid w:val="6CC1D185"/>
    <w:rsid w:val="6CC55B25"/>
    <w:rsid w:val="6CCD8090"/>
    <w:rsid w:val="6CCF154C"/>
    <w:rsid w:val="6CD16809"/>
    <w:rsid w:val="6CD439C4"/>
    <w:rsid w:val="6CD59BA2"/>
    <w:rsid w:val="6CD84762"/>
    <w:rsid w:val="6CE10A60"/>
    <w:rsid w:val="6CE1130C"/>
    <w:rsid w:val="6CE6611C"/>
    <w:rsid w:val="6CE75CB2"/>
    <w:rsid w:val="6CE8B57F"/>
    <w:rsid w:val="6CED169C"/>
    <w:rsid w:val="6CF10802"/>
    <w:rsid w:val="6CF309E9"/>
    <w:rsid w:val="6CF4D5A2"/>
    <w:rsid w:val="6CF86033"/>
    <w:rsid w:val="6CFCD842"/>
    <w:rsid w:val="6CFD9DFC"/>
    <w:rsid w:val="6CFE14F4"/>
    <w:rsid w:val="6CFF947B"/>
    <w:rsid w:val="6D0036E1"/>
    <w:rsid w:val="6D00427C"/>
    <w:rsid w:val="6D09FAF7"/>
    <w:rsid w:val="6D09FF20"/>
    <w:rsid w:val="6D0A5EB7"/>
    <w:rsid w:val="6D0B8B0D"/>
    <w:rsid w:val="6D0D7F55"/>
    <w:rsid w:val="6D0E0230"/>
    <w:rsid w:val="6D110E20"/>
    <w:rsid w:val="6D1150A6"/>
    <w:rsid w:val="6D12BE5D"/>
    <w:rsid w:val="6D150D32"/>
    <w:rsid w:val="6D18F41A"/>
    <w:rsid w:val="6D1A4B54"/>
    <w:rsid w:val="6D1B614E"/>
    <w:rsid w:val="6D1CD0CB"/>
    <w:rsid w:val="6D1F9D03"/>
    <w:rsid w:val="6D3133DF"/>
    <w:rsid w:val="6D3149BA"/>
    <w:rsid w:val="6D33011C"/>
    <w:rsid w:val="6D354D44"/>
    <w:rsid w:val="6D36D23A"/>
    <w:rsid w:val="6D3A4A15"/>
    <w:rsid w:val="6D3C3B55"/>
    <w:rsid w:val="6D3FDE1E"/>
    <w:rsid w:val="6D40780D"/>
    <w:rsid w:val="6D4252C6"/>
    <w:rsid w:val="6D4EFE78"/>
    <w:rsid w:val="6D5344E6"/>
    <w:rsid w:val="6D53B117"/>
    <w:rsid w:val="6D542D05"/>
    <w:rsid w:val="6D550EA2"/>
    <w:rsid w:val="6D55B313"/>
    <w:rsid w:val="6D55F07C"/>
    <w:rsid w:val="6D5EE1BC"/>
    <w:rsid w:val="6D5F3600"/>
    <w:rsid w:val="6D60F752"/>
    <w:rsid w:val="6D61F318"/>
    <w:rsid w:val="6D63CFBC"/>
    <w:rsid w:val="6D685692"/>
    <w:rsid w:val="6D69DF4C"/>
    <w:rsid w:val="6D6A9930"/>
    <w:rsid w:val="6D6B0B82"/>
    <w:rsid w:val="6D6BC344"/>
    <w:rsid w:val="6D6D72A8"/>
    <w:rsid w:val="6D6F926D"/>
    <w:rsid w:val="6D70FD07"/>
    <w:rsid w:val="6D7142BD"/>
    <w:rsid w:val="6D7AC30F"/>
    <w:rsid w:val="6D7B19A0"/>
    <w:rsid w:val="6D7BC9CB"/>
    <w:rsid w:val="6D7C7E2D"/>
    <w:rsid w:val="6D7D234A"/>
    <w:rsid w:val="6D7EC344"/>
    <w:rsid w:val="6D8335BC"/>
    <w:rsid w:val="6D892A09"/>
    <w:rsid w:val="6D8A6396"/>
    <w:rsid w:val="6D8FF178"/>
    <w:rsid w:val="6D95AC1F"/>
    <w:rsid w:val="6D9769DB"/>
    <w:rsid w:val="6D9A190C"/>
    <w:rsid w:val="6D9B2C79"/>
    <w:rsid w:val="6DA0F5FD"/>
    <w:rsid w:val="6DA30A42"/>
    <w:rsid w:val="6DA41964"/>
    <w:rsid w:val="6DA48A52"/>
    <w:rsid w:val="6DA6D3E6"/>
    <w:rsid w:val="6DA758F2"/>
    <w:rsid w:val="6DAA84AA"/>
    <w:rsid w:val="6DBA4DD2"/>
    <w:rsid w:val="6DBEA0F6"/>
    <w:rsid w:val="6DBEF943"/>
    <w:rsid w:val="6DBFB11D"/>
    <w:rsid w:val="6DC19A95"/>
    <w:rsid w:val="6DC1D870"/>
    <w:rsid w:val="6DC276D0"/>
    <w:rsid w:val="6DC843DF"/>
    <w:rsid w:val="6DCA18F6"/>
    <w:rsid w:val="6DCE205D"/>
    <w:rsid w:val="6DCFDEC7"/>
    <w:rsid w:val="6DD01979"/>
    <w:rsid w:val="6DD4769F"/>
    <w:rsid w:val="6DD7BD66"/>
    <w:rsid w:val="6DE2EF5A"/>
    <w:rsid w:val="6DE3028B"/>
    <w:rsid w:val="6DE5D000"/>
    <w:rsid w:val="6DE77E9D"/>
    <w:rsid w:val="6DE77FE4"/>
    <w:rsid w:val="6DE7F3B5"/>
    <w:rsid w:val="6DEC8E3D"/>
    <w:rsid w:val="6DED7431"/>
    <w:rsid w:val="6DF12743"/>
    <w:rsid w:val="6DF1F970"/>
    <w:rsid w:val="6DF555DE"/>
    <w:rsid w:val="6DF7D253"/>
    <w:rsid w:val="6DF855EA"/>
    <w:rsid w:val="6DF9AB52"/>
    <w:rsid w:val="6DFF8ABD"/>
    <w:rsid w:val="6DFFFD42"/>
    <w:rsid w:val="6E04AD71"/>
    <w:rsid w:val="6E0E2B76"/>
    <w:rsid w:val="6E127007"/>
    <w:rsid w:val="6E15A531"/>
    <w:rsid w:val="6E18F6EB"/>
    <w:rsid w:val="6E1AD57D"/>
    <w:rsid w:val="6E1CF059"/>
    <w:rsid w:val="6E1DA283"/>
    <w:rsid w:val="6E20665C"/>
    <w:rsid w:val="6E247CB0"/>
    <w:rsid w:val="6E2879FB"/>
    <w:rsid w:val="6E2AC6EF"/>
    <w:rsid w:val="6E2E27E9"/>
    <w:rsid w:val="6E31620E"/>
    <w:rsid w:val="6E321385"/>
    <w:rsid w:val="6E35A68B"/>
    <w:rsid w:val="6E44B092"/>
    <w:rsid w:val="6E4E4A36"/>
    <w:rsid w:val="6E5268AB"/>
    <w:rsid w:val="6E5D92E9"/>
    <w:rsid w:val="6E601CCF"/>
    <w:rsid w:val="6E6149C2"/>
    <w:rsid w:val="6E626085"/>
    <w:rsid w:val="6E6B22FD"/>
    <w:rsid w:val="6E6C4BE2"/>
    <w:rsid w:val="6E6CBD56"/>
    <w:rsid w:val="6E70989B"/>
    <w:rsid w:val="6E748BD4"/>
    <w:rsid w:val="6E74AB1E"/>
    <w:rsid w:val="6E795B7C"/>
    <w:rsid w:val="6E7F1AD5"/>
    <w:rsid w:val="6E7F6E25"/>
    <w:rsid w:val="6E8890E6"/>
    <w:rsid w:val="6E8F871D"/>
    <w:rsid w:val="6E963F88"/>
    <w:rsid w:val="6E98CA52"/>
    <w:rsid w:val="6E9943CB"/>
    <w:rsid w:val="6E9CC268"/>
    <w:rsid w:val="6EA1549C"/>
    <w:rsid w:val="6EA175CF"/>
    <w:rsid w:val="6EA344CD"/>
    <w:rsid w:val="6EA60550"/>
    <w:rsid w:val="6EABBC87"/>
    <w:rsid w:val="6EABC393"/>
    <w:rsid w:val="6EAC782B"/>
    <w:rsid w:val="6EAD2C90"/>
    <w:rsid w:val="6EADA1DD"/>
    <w:rsid w:val="6EADEEDD"/>
    <w:rsid w:val="6EB0B21F"/>
    <w:rsid w:val="6EB99716"/>
    <w:rsid w:val="6EBEF1D3"/>
    <w:rsid w:val="6EC20B29"/>
    <w:rsid w:val="6EC20DDD"/>
    <w:rsid w:val="6EC50EFB"/>
    <w:rsid w:val="6ECBC28F"/>
    <w:rsid w:val="6ED7FFB6"/>
    <w:rsid w:val="6ED846E7"/>
    <w:rsid w:val="6ED877BA"/>
    <w:rsid w:val="6EDD4434"/>
    <w:rsid w:val="6EE3D604"/>
    <w:rsid w:val="6EEE61B9"/>
    <w:rsid w:val="6EF0ED00"/>
    <w:rsid w:val="6EF193FB"/>
    <w:rsid w:val="6EF60907"/>
    <w:rsid w:val="6EFFA09C"/>
    <w:rsid w:val="6EFFE4E2"/>
    <w:rsid w:val="6F03D3E5"/>
    <w:rsid w:val="6F044BAD"/>
    <w:rsid w:val="6F054BA0"/>
    <w:rsid w:val="6F05530F"/>
    <w:rsid w:val="6F0A919A"/>
    <w:rsid w:val="6F0AD92E"/>
    <w:rsid w:val="6F0CE4A9"/>
    <w:rsid w:val="6F118D80"/>
    <w:rsid w:val="6F19645E"/>
    <w:rsid w:val="6F1D3A79"/>
    <w:rsid w:val="6F1E70C7"/>
    <w:rsid w:val="6F1FE34E"/>
    <w:rsid w:val="6F227C20"/>
    <w:rsid w:val="6F24B1B6"/>
    <w:rsid w:val="6F24F690"/>
    <w:rsid w:val="6F29533C"/>
    <w:rsid w:val="6F29F956"/>
    <w:rsid w:val="6F2B2FE6"/>
    <w:rsid w:val="6F2B3BCA"/>
    <w:rsid w:val="6F2BD348"/>
    <w:rsid w:val="6F2EFEAF"/>
    <w:rsid w:val="6F2F0A20"/>
    <w:rsid w:val="6F3627AE"/>
    <w:rsid w:val="6F3C7852"/>
    <w:rsid w:val="6F40FC80"/>
    <w:rsid w:val="6F43E99B"/>
    <w:rsid w:val="6F442E8C"/>
    <w:rsid w:val="6F44E266"/>
    <w:rsid w:val="6F45D65C"/>
    <w:rsid w:val="6F4726EC"/>
    <w:rsid w:val="6F4A99FA"/>
    <w:rsid w:val="6F4D9E7A"/>
    <w:rsid w:val="6F4E3664"/>
    <w:rsid w:val="6F511039"/>
    <w:rsid w:val="6F59E67B"/>
    <w:rsid w:val="6F5A0F0E"/>
    <w:rsid w:val="6F5B8358"/>
    <w:rsid w:val="6F60A865"/>
    <w:rsid w:val="6F63B39A"/>
    <w:rsid w:val="6F6589CC"/>
    <w:rsid w:val="6F66C192"/>
    <w:rsid w:val="6F6B1C2C"/>
    <w:rsid w:val="6F6C967C"/>
    <w:rsid w:val="6F6F1B11"/>
    <w:rsid w:val="6F761121"/>
    <w:rsid w:val="6F766E50"/>
    <w:rsid w:val="6F786162"/>
    <w:rsid w:val="6F7900CA"/>
    <w:rsid w:val="6F7EFFAF"/>
    <w:rsid w:val="6F81C220"/>
    <w:rsid w:val="6F831606"/>
    <w:rsid w:val="6F836E0D"/>
    <w:rsid w:val="6F866ED4"/>
    <w:rsid w:val="6F89522A"/>
    <w:rsid w:val="6F89D751"/>
    <w:rsid w:val="6F8C2164"/>
    <w:rsid w:val="6F8DDFE3"/>
    <w:rsid w:val="6F8EBA92"/>
    <w:rsid w:val="6F8F8139"/>
    <w:rsid w:val="6F9099D7"/>
    <w:rsid w:val="6F9116CB"/>
    <w:rsid w:val="6F937DED"/>
    <w:rsid w:val="6F93BB99"/>
    <w:rsid w:val="6F977D74"/>
    <w:rsid w:val="6F9C075C"/>
    <w:rsid w:val="6F9E9EF8"/>
    <w:rsid w:val="6F9FE22C"/>
    <w:rsid w:val="6FA9B4E4"/>
    <w:rsid w:val="6FAA24EA"/>
    <w:rsid w:val="6FAB20DF"/>
    <w:rsid w:val="6FAC2B19"/>
    <w:rsid w:val="6FAD944B"/>
    <w:rsid w:val="6FAF8AA1"/>
    <w:rsid w:val="6FB3703C"/>
    <w:rsid w:val="6FB5622E"/>
    <w:rsid w:val="6FB97479"/>
    <w:rsid w:val="6FB9ADB4"/>
    <w:rsid w:val="6FBB7AD6"/>
    <w:rsid w:val="6FBCF312"/>
    <w:rsid w:val="6FBD7E23"/>
    <w:rsid w:val="6FC4E1D4"/>
    <w:rsid w:val="6FCAD52B"/>
    <w:rsid w:val="6FCF4336"/>
    <w:rsid w:val="6FD362D0"/>
    <w:rsid w:val="6FD395A1"/>
    <w:rsid w:val="6FD445F9"/>
    <w:rsid w:val="6FDBE4DE"/>
    <w:rsid w:val="6FDC7D42"/>
    <w:rsid w:val="6FDCCA55"/>
    <w:rsid w:val="6FDEF97D"/>
    <w:rsid w:val="6FE50F1D"/>
    <w:rsid w:val="6FE6D6AD"/>
    <w:rsid w:val="6FE74279"/>
    <w:rsid w:val="6FE78084"/>
    <w:rsid w:val="6FE7B4FE"/>
    <w:rsid w:val="6FE86B34"/>
    <w:rsid w:val="6FEBBF57"/>
    <w:rsid w:val="6FF1981E"/>
    <w:rsid w:val="6FF77FF3"/>
    <w:rsid w:val="6FF7F386"/>
    <w:rsid w:val="6FF829DC"/>
    <w:rsid w:val="6FFC117B"/>
    <w:rsid w:val="6FFDA9C5"/>
    <w:rsid w:val="700021E0"/>
    <w:rsid w:val="700022E9"/>
    <w:rsid w:val="7005B63F"/>
    <w:rsid w:val="7007348B"/>
    <w:rsid w:val="700804B5"/>
    <w:rsid w:val="70084EB5"/>
    <w:rsid w:val="700A6C4B"/>
    <w:rsid w:val="700F905A"/>
    <w:rsid w:val="70141351"/>
    <w:rsid w:val="7016FAB8"/>
    <w:rsid w:val="701813AA"/>
    <w:rsid w:val="701826EE"/>
    <w:rsid w:val="7019A208"/>
    <w:rsid w:val="7023463A"/>
    <w:rsid w:val="7024180D"/>
    <w:rsid w:val="70259887"/>
    <w:rsid w:val="70273AC2"/>
    <w:rsid w:val="70345077"/>
    <w:rsid w:val="7034B51E"/>
    <w:rsid w:val="7037A938"/>
    <w:rsid w:val="703B2223"/>
    <w:rsid w:val="703C3769"/>
    <w:rsid w:val="703C8D85"/>
    <w:rsid w:val="703EEFF2"/>
    <w:rsid w:val="703FBE58"/>
    <w:rsid w:val="703FE0C0"/>
    <w:rsid w:val="70402FB6"/>
    <w:rsid w:val="70405D3E"/>
    <w:rsid w:val="704069AB"/>
    <w:rsid w:val="70411209"/>
    <w:rsid w:val="7041C28D"/>
    <w:rsid w:val="7043CFD7"/>
    <w:rsid w:val="7044244E"/>
    <w:rsid w:val="7045C372"/>
    <w:rsid w:val="704657C8"/>
    <w:rsid w:val="70476811"/>
    <w:rsid w:val="7047C56E"/>
    <w:rsid w:val="704BF6F0"/>
    <w:rsid w:val="704F6E2B"/>
    <w:rsid w:val="70501BA5"/>
    <w:rsid w:val="7057B196"/>
    <w:rsid w:val="7057EE91"/>
    <w:rsid w:val="705BEFC8"/>
    <w:rsid w:val="705D079B"/>
    <w:rsid w:val="705EE9FA"/>
    <w:rsid w:val="7060F5B8"/>
    <w:rsid w:val="70627EEB"/>
    <w:rsid w:val="706DF304"/>
    <w:rsid w:val="70706EED"/>
    <w:rsid w:val="7073C57F"/>
    <w:rsid w:val="7074BB7F"/>
    <w:rsid w:val="707C9496"/>
    <w:rsid w:val="7083180D"/>
    <w:rsid w:val="70878BA9"/>
    <w:rsid w:val="708BC835"/>
    <w:rsid w:val="708DB67A"/>
    <w:rsid w:val="708EB41E"/>
    <w:rsid w:val="70914A16"/>
    <w:rsid w:val="7092B44A"/>
    <w:rsid w:val="7095840B"/>
    <w:rsid w:val="7098B738"/>
    <w:rsid w:val="709B7F1F"/>
    <w:rsid w:val="709CD136"/>
    <w:rsid w:val="709F14DC"/>
    <w:rsid w:val="70A6148E"/>
    <w:rsid w:val="70A95E3E"/>
    <w:rsid w:val="70AA058E"/>
    <w:rsid w:val="70B475A4"/>
    <w:rsid w:val="70B53374"/>
    <w:rsid w:val="70B7B7E3"/>
    <w:rsid w:val="70BC062F"/>
    <w:rsid w:val="70BCF24C"/>
    <w:rsid w:val="70BF6360"/>
    <w:rsid w:val="70C1961D"/>
    <w:rsid w:val="70C2EE93"/>
    <w:rsid w:val="70C4B45C"/>
    <w:rsid w:val="70C59486"/>
    <w:rsid w:val="70C6EDCC"/>
    <w:rsid w:val="70C7DF0D"/>
    <w:rsid w:val="70CB6ADF"/>
    <w:rsid w:val="70CD9DA5"/>
    <w:rsid w:val="70CEE212"/>
    <w:rsid w:val="70D1019F"/>
    <w:rsid w:val="70D67757"/>
    <w:rsid w:val="70DD23DC"/>
    <w:rsid w:val="70E1292C"/>
    <w:rsid w:val="70E3924E"/>
    <w:rsid w:val="70E44074"/>
    <w:rsid w:val="70E77CFA"/>
    <w:rsid w:val="70EAB0B1"/>
    <w:rsid w:val="70EBEA57"/>
    <w:rsid w:val="70ED0CD7"/>
    <w:rsid w:val="70F290EA"/>
    <w:rsid w:val="70F7FE0B"/>
    <w:rsid w:val="70F9BA32"/>
    <w:rsid w:val="70FB8500"/>
    <w:rsid w:val="71033B48"/>
    <w:rsid w:val="71040276"/>
    <w:rsid w:val="7105E12C"/>
    <w:rsid w:val="71068AAE"/>
    <w:rsid w:val="71071629"/>
    <w:rsid w:val="71079A07"/>
    <w:rsid w:val="71081CAA"/>
    <w:rsid w:val="710B0946"/>
    <w:rsid w:val="710D34F1"/>
    <w:rsid w:val="710E5177"/>
    <w:rsid w:val="710EE80D"/>
    <w:rsid w:val="71136EF9"/>
    <w:rsid w:val="7116C46A"/>
    <w:rsid w:val="7117E5DE"/>
    <w:rsid w:val="711BBB46"/>
    <w:rsid w:val="711EF5D1"/>
    <w:rsid w:val="71201690"/>
    <w:rsid w:val="7120180C"/>
    <w:rsid w:val="712587D1"/>
    <w:rsid w:val="712BA157"/>
    <w:rsid w:val="712D5A2D"/>
    <w:rsid w:val="712E47B6"/>
    <w:rsid w:val="712E4EA7"/>
    <w:rsid w:val="71332292"/>
    <w:rsid w:val="71364B6A"/>
    <w:rsid w:val="7138D6AD"/>
    <w:rsid w:val="713AD400"/>
    <w:rsid w:val="713EB26C"/>
    <w:rsid w:val="714667AE"/>
    <w:rsid w:val="71471DD1"/>
    <w:rsid w:val="7147626D"/>
    <w:rsid w:val="71484DA6"/>
    <w:rsid w:val="7149D6CC"/>
    <w:rsid w:val="714B7284"/>
    <w:rsid w:val="714DB801"/>
    <w:rsid w:val="714E873F"/>
    <w:rsid w:val="71500544"/>
    <w:rsid w:val="7151489E"/>
    <w:rsid w:val="715295BA"/>
    <w:rsid w:val="7152CD6D"/>
    <w:rsid w:val="715498A2"/>
    <w:rsid w:val="7158C373"/>
    <w:rsid w:val="715D644C"/>
    <w:rsid w:val="71600468"/>
    <w:rsid w:val="71625050"/>
    <w:rsid w:val="7163C568"/>
    <w:rsid w:val="7163C569"/>
    <w:rsid w:val="7163D13D"/>
    <w:rsid w:val="71650EFB"/>
    <w:rsid w:val="71654F18"/>
    <w:rsid w:val="71662EAA"/>
    <w:rsid w:val="71671511"/>
    <w:rsid w:val="716AD0D0"/>
    <w:rsid w:val="716B1D90"/>
    <w:rsid w:val="716BDA17"/>
    <w:rsid w:val="716C2EAD"/>
    <w:rsid w:val="716EA657"/>
    <w:rsid w:val="7170031C"/>
    <w:rsid w:val="71735CB9"/>
    <w:rsid w:val="71740090"/>
    <w:rsid w:val="71746B53"/>
    <w:rsid w:val="7175DE40"/>
    <w:rsid w:val="7176D454"/>
    <w:rsid w:val="717D1640"/>
    <w:rsid w:val="717D46DA"/>
    <w:rsid w:val="717DC77D"/>
    <w:rsid w:val="7181AB99"/>
    <w:rsid w:val="7182C48E"/>
    <w:rsid w:val="7186A113"/>
    <w:rsid w:val="7188595D"/>
    <w:rsid w:val="718AE255"/>
    <w:rsid w:val="7191E87F"/>
    <w:rsid w:val="71920C7D"/>
    <w:rsid w:val="7194D754"/>
    <w:rsid w:val="719A74C3"/>
    <w:rsid w:val="719B2395"/>
    <w:rsid w:val="719C2258"/>
    <w:rsid w:val="71A12830"/>
    <w:rsid w:val="71A2EF49"/>
    <w:rsid w:val="71A4191C"/>
    <w:rsid w:val="71A570A4"/>
    <w:rsid w:val="71A6B3A4"/>
    <w:rsid w:val="71AA4A11"/>
    <w:rsid w:val="71AE81DD"/>
    <w:rsid w:val="71B1B15E"/>
    <w:rsid w:val="71B7821B"/>
    <w:rsid w:val="71BA3F4C"/>
    <w:rsid w:val="71BD0987"/>
    <w:rsid w:val="71BDA7BD"/>
    <w:rsid w:val="71BDC000"/>
    <w:rsid w:val="71BE34F1"/>
    <w:rsid w:val="71C23228"/>
    <w:rsid w:val="71C46220"/>
    <w:rsid w:val="71CFA02B"/>
    <w:rsid w:val="71D026E3"/>
    <w:rsid w:val="71D19023"/>
    <w:rsid w:val="71D52DC3"/>
    <w:rsid w:val="71D8E244"/>
    <w:rsid w:val="71D919FC"/>
    <w:rsid w:val="71DA3736"/>
    <w:rsid w:val="71DD63A6"/>
    <w:rsid w:val="71DE5D0E"/>
    <w:rsid w:val="71E3F871"/>
    <w:rsid w:val="71E4DD59"/>
    <w:rsid w:val="71EE4DBF"/>
    <w:rsid w:val="71F234EA"/>
    <w:rsid w:val="71F4F420"/>
    <w:rsid w:val="71F8CC59"/>
    <w:rsid w:val="71F93803"/>
    <w:rsid w:val="71FA8EA4"/>
    <w:rsid w:val="71FB9FC3"/>
    <w:rsid w:val="71FD2465"/>
    <w:rsid w:val="71FFC43B"/>
    <w:rsid w:val="720035F1"/>
    <w:rsid w:val="7200C381"/>
    <w:rsid w:val="720400EE"/>
    <w:rsid w:val="72083C51"/>
    <w:rsid w:val="720D07E6"/>
    <w:rsid w:val="720D5E48"/>
    <w:rsid w:val="720D5F2A"/>
    <w:rsid w:val="721193B1"/>
    <w:rsid w:val="72170CEF"/>
    <w:rsid w:val="721855FD"/>
    <w:rsid w:val="721B49B4"/>
    <w:rsid w:val="721EFB54"/>
    <w:rsid w:val="7220876B"/>
    <w:rsid w:val="72213901"/>
    <w:rsid w:val="722381FE"/>
    <w:rsid w:val="72250C03"/>
    <w:rsid w:val="722669A6"/>
    <w:rsid w:val="7227CB61"/>
    <w:rsid w:val="7228811A"/>
    <w:rsid w:val="722ED648"/>
    <w:rsid w:val="72309877"/>
    <w:rsid w:val="7233DFB8"/>
    <w:rsid w:val="723412CC"/>
    <w:rsid w:val="7239182A"/>
    <w:rsid w:val="723D8C5A"/>
    <w:rsid w:val="723DC6FD"/>
    <w:rsid w:val="723FC996"/>
    <w:rsid w:val="724699D0"/>
    <w:rsid w:val="724C97D8"/>
    <w:rsid w:val="724E99D4"/>
    <w:rsid w:val="7250D00F"/>
    <w:rsid w:val="7252F3C6"/>
    <w:rsid w:val="7253FFEF"/>
    <w:rsid w:val="7259313F"/>
    <w:rsid w:val="725B483E"/>
    <w:rsid w:val="725B48C4"/>
    <w:rsid w:val="725E6D35"/>
    <w:rsid w:val="72612FBC"/>
    <w:rsid w:val="72618133"/>
    <w:rsid w:val="72622980"/>
    <w:rsid w:val="72654B58"/>
    <w:rsid w:val="726BF8A9"/>
    <w:rsid w:val="726CD1AA"/>
    <w:rsid w:val="7270C02E"/>
    <w:rsid w:val="7271FD40"/>
    <w:rsid w:val="7272B445"/>
    <w:rsid w:val="72791994"/>
    <w:rsid w:val="727DBDEC"/>
    <w:rsid w:val="727EF529"/>
    <w:rsid w:val="727FD368"/>
    <w:rsid w:val="7283649A"/>
    <w:rsid w:val="728776D4"/>
    <w:rsid w:val="72892423"/>
    <w:rsid w:val="728A8A35"/>
    <w:rsid w:val="728DEA91"/>
    <w:rsid w:val="728E88F8"/>
    <w:rsid w:val="728F4D8A"/>
    <w:rsid w:val="72933EAB"/>
    <w:rsid w:val="72A185C0"/>
    <w:rsid w:val="72A5967A"/>
    <w:rsid w:val="72A73171"/>
    <w:rsid w:val="72A7F136"/>
    <w:rsid w:val="72A8FD02"/>
    <w:rsid w:val="72AB8E6B"/>
    <w:rsid w:val="72AEDED7"/>
    <w:rsid w:val="72B23698"/>
    <w:rsid w:val="72B538AA"/>
    <w:rsid w:val="72B7828F"/>
    <w:rsid w:val="72B93282"/>
    <w:rsid w:val="72B944E5"/>
    <w:rsid w:val="72BB2AC0"/>
    <w:rsid w:val="72BD9F81"/>
    <w:rsid w:val="72BF27B1"/>
    <w:rsid w:val="72C04E7B"/>
    <w:rsid w:val="72C6F03A"/>
    <w:rsid w:val="72C811B0"/>
    <w:rsid w:val="72CC7C8B"/>
    <w:rsid w:val="72CC9B79"/>
    <w:rsid w:val="72CCF16E"/>
    <w:rsid w:val="72CE5492"/>
    <w:rsid w:val="72CFF9C4"/>
    <w:rsid w:val="72D348F9"/>
    <w:rsid w:val="72E2A791"/>
    <w:rsid w:val="72E6523E"/>
    <w:rsid w:val="72E8625A"/>
    <w:rsid w:val="72EAA701"/>
    <w:rsid w:val="72EB908C"/>
    <w:rsid w:val="72EC1CCA"/>
    <w:rsid w:val="72F1D28E"/>
    <w:rsid w:val="72F1FC14"/>
    <w:rsid w:val="72F2D84F"/>
    <w:rsid w:val="72F394A3"/>
    <w:rsid w:val="72F590EE"/>
    <w:rsid w:val="72F673E0"/>
    <w:rsid w:val="72FC7EA6"/>
    <w:rsid w:val="73004BD4"/>
    <w:rsid w:val="73008751"/>
    <w:rsid w:val="730147F3"/>
    <w:rsid w:val="73037F1B"/>
    <w:rsid w:val="73041EA0"/>
    <w:rsid w:val="7308EAD7"/>
    <w:rsid w:val="730A418B"/>
    <w:rsid w:val="730A82FB"/>
    <w:rsid w:val="730B3B24"/>
    <w:rsid w:val="730E4C4C"/>
    <w:rsid w:val="7312A257"/>
    <w:rsid w:val="73175331"/>
    <w:rsid w:val="73191A4C"/>
    <w:rsid w:val="7319A06F"/>
    <w:rsid w:val="731C588A"/>
    <w:rsid w:val="731D24CD"/>
    <w:rsid w:val="7323ADB0"/>
    <w:rsid w:val="73264ED9"/>
    <w:rsid w:val="732CCBD2"/>
    <w:rsid w:val="732E49C4"/>
    <w:rsid w:val="732EC423"/>
    <w:rsid w:val="733015DD"/>
    <w:rsid w:val="7331468A"/>
    <w:rsid w:val="73343C11"/>
    <w:rsid w:val="7338869A"/>
    <w:rsid w:val="73388A31"/>
    <w:rsid w:val="733C45ED"/>
    <w:rsid w:val="733E9463"/>
    <w:rsid w:val="733F0DFF"/>
    <w:rsid w:val="73442B26"/>
    <w:rsid w:val="7344DB35"/>
    <w:rsid w:val="7347C211"/>
    <w:rsid w:val="73490A40"/>
    <w:rsid w:val="734E0402"/>
    <w:rsid w:val="73571DBE"/>
    <w:rsid w:val="73577245"/>
    <w:rsid w:val="735D3C3B"/>
    <w:rsid w:val="735E440C"/>
    <w:rsid w:val="73601298"/>
    <w:rsid w:val="73632289"/>
    <w:rsid w:val="73638E0A"/>
    <w:rsid w:val="7365A604"/>
    <w:rsid w:val="73661695"/>
    <w:rsid w:val="736779B8"/>
    <w:rsid w:val="736BCF94"/>
    <w:rsid w:val="736BE361"/>
    <w:rsid w:val="736BEFE8"/>
    <w:rsid w:val="736D21F5"/>
    <w:rsid w:val="736DC933"/>
    <w:rsid w:val="73705F41"/>
    <w:rsid w:val="73727F45"/>
    <w:rsid w:val="73731BCE"/>
    <w:rsid w:val="73735778"/>
    <w:rsid w:val="73738A49"/>
    <w:rsid w:val="737608D3"/>
    <w:rsid w:val="7376F9CE"/>
    <w:rsid w:val="7377A5C6"/>
    <w:rsid w:val="737884D2"/>
    <w:rsid w:val="73789843"/>
    <w:rsid w:val="73798A7D"/>
    <w:rsid w:val="737D43B4"/>
    <w:rsid w:val="73819DF2"/>
    <w:rsid w:val="73821110"/>
    <w:rsid w:val="73838B52"/>
    <w:rsid w:val="73869C9B"/>
    <w:rsid w:val="7386C23D"/>
    <w:rsid w:val="738B2730"/>
    <w:rsid w:val="7390EE07"/>
    <w:rsid w:val="739183EA"/>
    <w:rsid w:val="7393D961"/>
    <w:rsid w:val="73950FAB"/>
    <w:rsid w:val="7399829F"/>
    <w:rsid w:val="739B038A"/>
    <w:rsid w:val="739D2589"/>
    <w:rsid w:val="73A37715"/>
    <w:rsid w:val="73A62721"/>
    <w:rsid w:val="73A72730"/>
    <w:rsid w:val="73A8E774"/>
    <w:rsid w:val="73AEDF9B"/>
    <w:rsid w:val="73AF9B61"/>
    <w:rsid w:val="73B6E8E5"/>
    <w:rsid w:val="73BE20FB"/>
    <w:rsid w:val="73BF7DA1"/>
    <w:rsid w:val="73BFEA23"/>
    <w:rsid w:val="73C14CE2"/>
    <w:rsid w:val="73C16871"/>
    <w:rsid w:val="73C16C80"/>
    <w:rsid w:val="73C20A35"/>
    <w:rsid w:val="73C291E4"/>
    <w:rsid w:val="73C36AD8"/>
    <w:rsid w:val="73C3DFD6"/>
    <w:rsid w:val="73C66FB8"/>
    <w:rsid w:val="73C88241"/>
    <w:rsid w:val="73C9122F"/>
    <w:rsid w:val="73CBD2B2"/>
    <w:rsid w:val="73CE1958"/>
    <w:rsid w:val="73D14A6B"/>
    <w:rsid w:val="73D1D02E"/>
    <w:rsid w:val="73D25476"/>
    <w:rsid w:val="73DEDB92"/>
    <w:rsid w:val="73E0496B"/>
    <w:rsid w:val="73E84A5D"/>
    <w:rsid w:val="73E9C054"/>
    <w:rsid w:val="73ED65BD"/>
    <w:rsid w:val="73EF496A"/>
    <w:rsid w:val="73EF5A9D"/>
    <w:rsid w:val="73F18A75"/>
    <w:rsid w:val="73F2D403"/>
    <w:rsid w:val="73F8FF55"/>
    <w:rsid w:val="73FCD90C"/>
    <w:rsid w:val="73FFE8D9"/>
    <w:rsid w:val="7400885B"/>
    <w:rsid w:val="7406C15B"/>
    <w:rsid w:val="74072356"/>
    <w:rsid w:val="740ACBA3"/>
    <w:rsid w:val="740B14FE"/>
    <w:rsid w:val="740B4DDE"/>
    <w:rsid w:val="741AF141"/>
    <w:rsid w:val="741BED4A"/>
    <w:rsid w:val="741E6B51"/>
    <w:rsid w:val="7425C70E"/>
    <w:rsid w:val="7429FDBB"/>
    <w:rsid w:val="742A3756"/>
    <w:rsid w:val="742CE65B"/>
    <w:rsid w:val="742DEA01"/>
    <w:rsid w:val="742E11CB"/>
    <w:rsid w:val="74341988"/>
    <w:rsid w:val="7436190A"/>
    <w:rsid w:val="74368D5F"/>
    <w:rsid w:val="74384419"/>
    <w:rsid w:val="743E7C90"/>
    <w:rsid w:val="743EE3D5"/>
    <w:rsid w:val="7441F75D"/>
    <w:rsid w:val="74425012"/>
    <w:rsid w:val="7448E9AF"/>
    <w:rsid w:val="744A5B91"/>
    <w:rsid w:val="744B15DB"/>
    <w:rsid w:val="744BC747"/>
    <w:rsid w:val="74528ECA"/>
    <w:rsid w:val="7458CFD4"/>
    <w:rsid w:val="74608F19"/>
    <w:rsid w:val="7460F6E6"/>
    <w:rsid w:val="74633CC1"/>
    <w:rsid w:val="74665D47"/>
    <w:rsid w:val="746CC951"/>
    <w:rsid w:val="746E175D"/>
    <w:rsid w:val="74728758"/>
    <w:rsid w:val="74743450"/>
    <w:rsid w:val="7474D6E9"/>
    <w:rsid w:val="7475BA6B"/>
    <w:rsid w:val="747640B4"/>
    <w:rsid w:val="7478B36E"/>
    <w:rsid w:val="74798C13"/>
    <w:rsid w:val="747A3F57"/>
    <w:rsid w:val="747A6BB8"/>
    <w:rsid w:val="747DEC62"/>
    <w:rsid w:val="747F5425"/>
    <w:rsid w:val="748556A1"/>
    <w:rsid w:val="74878573"/>
    <w:rsid w:val="748786AF"/>
    <w:rsid w:val="748B67F0"/>
    <w:rsid w:val="749520EE"/>
    <w:rsid w:val="749A4C87"/>
    <w:rsid w:val="749B7F51"/>
    <w:rsid w:val="749EDACC"/>
    <w:rsid w:val="749F05FA"/>
    <w:rsid w:val="74A088AB"/>
    <w:rsid w:val="74A3C3B9"/>
    <w:rsid w:val="74A45900"/>
    <w:rsid w:val="74A56A81"/>
    <w:rsid w:val="74A57681"/>
    <w:rsid w:val="74A82D08"/>
    <w:rsid w:val="74A86C70"/>
    <w:rsid w:val="74AB5436"/>
    <w:rsid w:val="74B14B59"/>
    <w:rsid w:val="74B9CDD8"/>
    <w:rsid w:val="74C38481"/>
    <w:rsid w:val="74C6267F"/>
    <w:rsid w:val="74C83E31"/>
    <w:rsid w:val="74CBE74B"/>
    <w:rsid w:val="74CD15C6"/>
    <w:rsid w:val="74D0A739"/>
    <w:rsid w:val="74D24E6A"/>
    <w:rsid w:val="74D3DBF9"/>
    <w:rsid w:val="74D6558A"/>
    <w:rsid w:val="74D930EE"/>
    <w:rsid w:val="74DFE13F"/>
    <w:rsid w:val="74E17582"/>
    <w:rsid w:val="74E2CEA7"/>
    <w:rsid w:val="74E58B27"/>
    <w:rsid w:val="74E620EC"/>
    <w:rsid w:val="74E68348"/>
    <w:rsid w:val="74E89718"/>
    <w:rsid w:val="74E8BAA8"/>
    <w:rsid w:val="74EC3DCB"/>
    <w:rsid w:val="74EEAD1D"/>
    <w:rsid w:val="74EF2F79"/>
    <w:rsid w:val="74F4BA68"/>
    <w:rsid w:val="74F51BE3"/>
    <w:rsid w:val="74F53E3B"/>
    <w:rsid w:val="74F54CF5"/>
    <w:rsid w:val="74F769C8"/>
    <w:rsid w:val="74FC3A67"/>
    <w:rsid w:val="74FD657D"/>
    <w:rsid w:val="750623BF"/>
    <w:rsid w:val="75064CAB"/>
    <w:rsid w:val="7508C232"/>
    <w:rsid w:val="750A627C"/>
    <w:rsid w:val="750BFB31"/>
    <w:rsid w:val="750CFA12"/>
    <w:rsid w:val="7510D32D"/>
    <w:rsid w:val="751126EE"/>
    <w:rsid w:val="751255D8"/>
    <w:rsid w:val="751595D8"/>
    <w:rsid w:val="7517CEA6"/>
    <w:rsid w:val="751824A3"/>
    <w:rsid w:val="7518BCC3"/>
    <w:rsid w:val="751BEC88"/>
    <w:rsid w:val="751CF1EC"/>
    <w:rsid w:val="751E170D"/>
    <w:rsid w:val="751FC354"/>
    <w:rsid w:val="75242422"/>
    <w:rsid w:val="75246AFF"/>
    <w:rsid w:val="7525A000"/>
    <w:rsid w:val="752696B0"/>
    <w:rsid w:val="75287407"/>
    <w:rsid w:val="75287C73"/>
    <w:rsid w:val="752DA065"/>
    <w:rsid w:val="752FC79E"/>
    <w:rsid w:val="7531881C"/>
    <w:rsid w:val="7532218E"/>
    <w:rsid w:val="7535F8A4"/>
    <w:rsid w:val="75387248"/>
    <w:rsid w:val="7539A972"/>
    <w:rsid w:val="753B12A1"/>
    <w:rsid w:val="753BDBC5"/>
    <w:rsid w:val="753BE259"/>
    <w:rsid w:val="753CF308"/>
    <w:rsid w:val="753D31DC"/>
    <w:rsid w:val="7540FE2B"/>
    <w:rsid w:val="7542B2B2"/>
    <w:rsid w:val="7545BA45"/>
    <w:rsid w:val="754E2EF4"/>
    <w:rsid w:val="75551875"/>
    <w:rsid w:val="755598F0"/>
    <w:rsid w:val="7556C38D"/>
    <w:rsid w:val="7559D18F"/>
    <w:rsid w:val="755C0736"/>
    <w:rsid w:val="755C0EA9"/>
    <w:rsid w:val="755C0EE7"/>
    <w:rsid w:val="755D2580"/>
    <w:rsid w:val="755D793E"/>
    <w:rsid w:val="755DA9F9"/>
    <w:rsid w:val="755E04D8"/>
    <w:rsid w:val="755ED4AB"/>
    <w:rsid w:val="755EF0C8"/>
    <w:rsid w:val="755FC4AA"/>
    <w:rsid w:val="75659878"/>
    <w:rsid w:val="75678B15"/>
    <w:rsid w:val="7567CB4C"/>
    <w:rsid w:val="756AAE90"/>
    <w:rsid w:val="756AB9CA"/>
    <w:rsid w:val="756EA430"/>
    <w:rsid w:val="756F13E6"/>
    <w:rsid w:val="756FAF68"/>
    <w:rsid w:val="756FE7EE"/>
    <w:rsid w:val="7585F51A"/>
    <w:rsid w:val="75894224"/>
    <w:rsid w:val="758A4F82"/>
    <w:rsid w:val="758AEFA6"/>
    <w:rsid w:val="75903111"/>
    <w:rsid w:val="75917F8A"/>
    <w:rsid w:val="7592DF85"/>
    <w:rsid w:val="7593B7AA"/>
    <w:rsid w:val="7595CF58"/>
    <w:rsid w:val="7597541E"/>
    <w:rsid w:val="759B6270"/>
    <w:rsid w:val="759E7232"/>
    <w:rsid w:val="759FC0EA"/>
    <w:rsid w:val="75A278D9"/>
    <w:rsid w:val="75A3127D"/>
    <w:rsid w:val="75ABB9D6"/>
    <w:rsid w:val="75AE85E9"/>
    <w:rsid w:val="75B74AFE"/>
    <w:rsid w:val="75B79AE9"/>
    <w:rsid w:val="75BAA154"/>
    <w:rsid w:val="75BBF6AF"/>
    <w:rsid w:val="75BEAD21"/>
    <w:rsid w:val="75C0F8DB"/>
    <w:rsid w:val="75C14B65"/>
    <w:rsid w:val="75C3BD04"/>
    <w:rsid w:val="75C50490"/>
    <w:rsid w:val="75C78C5B"/>
    <w:rsid w:val="75CA0699"/>
    <w:rsid w:val="75CA2E9F"/>
    <w:rsid w:val="75CE08BA"/>
    <w:rsid w:val="75CF765B"/>
    <w:rsid w:val="75D0B72A"/>
    <w:rsid w:val="75D2B4F0"/>
    <w:rsid w:val="75D5E1AD"/>
    <w:rsid w:val="75D8F92F"/>
    <w:rsid w:val="75DBB405"/>
    <w:rsid w:val="75DBDF8F"/>
    <w:rsid w:val="75DE61F6"/>
    <w:rsid w:val="75DFFC56"/>
    <w:rsid w:val="75EF80C6"/>
    <w:rsid w:val="75F3A38D"/>
    <w:rsid w:val="75F43917"/>
    <w:rsid w:val="75FA4798"/>
    <w:rsid w:val="75FC53E6"/>
    <w:rsid w:val="7605A018"/>
    <w:rsid w:val="760796BF"/>
    <w:rsid w:val="7608E392"/>
    <w:rsid w:val="760F344C"/>
    <w:rsid w:val="760FAB2B"/>
    <w:rsid w:val="76110BF1"/>
    <w:rsid w:val="7611E82C"/>
    <w:rsid w:val="761436E5"/>
    <w:rsid w:val="7615347C"/>
    <w:rsid w:val="761C9AAB"/>
    <w:rsid w:val="762358E5"/>
    <w:rsid w:val="7629516B"/>
    <w:rsid w:val="762A26D3"/>
    <w:rsid w:val="762C278D"/>
    <w:rsid w:val="762C74BC"/>
    <w:rsid w:val="762CBD00"/>
    <w:rsid w:val="76304DE3"/>
    <w:rsid w:val="7632C048"/>
    <w:rsid w:val="76393B7B"/>
    <w:rsid w:val="763BC194"/>
    <w:rsid w:val="763D2EF6"/>
    <w:rsid w:val="76408B13"/>
    <w:rsid w:val="764146E2"/>
    <w:rsid w:val="76428993"/>
    <w:rsid w:val="7644A43E"/>
    <w:rsid w:val="7644CAAA"/>
    <w:rsid w:val="764EADCD"/>
    <w:rsid w:val="765217BA"/>
    <w:rsid w:val="765383CA"/>
    <w:rsid w:val="765602E0"/>
    <w:rsid w:val="765711EC"/>
    <w:rsid w:val="765DE67B"/>
    <w:rsid w:val="765E342E"/>
    <w:rsid w:val="765FFBD2"/>
    <w:rsid w:val="7663558B"/>
    <w:rsid w:val="7666BB9E"/>
    <w:rsid w:val="766A43F8"/>
    <w:rsid w:val="766B357F"/>
    <w:rsid w:val="766D9CA5"/>
    <w:rsid w:val="766E9A16"/>
    <w:rsid w:val="766FAC5A"/>
    <w:rsid w:val="766FAD50"/>
    <w:rsid w:val="766FDBD2"/>
    <w:rsid w:val="7670DF07"/>
    <w:rsid w:val="76721CB6"/>
    <w:rsid w:val="76759DAD"/>
    <w:rsid w:val="76771254"/>
    <w:rsid w:val="7678813D"/>
    <w:rsid w:val="767CE408"/>
    <w:rsid w:val="767E0276"/>
    <w:rsid w:val="7681A49B"/>
    <w:rsid w:val="76826DE9"/>
    <w:rsid w:val="7682AF47"/>
    <w:rsid w:val="7685AED9"/>
    <w:rsid w:val="76897FF7"/>
    <w:rsid w:val="768A43C3"/>
    <w:rsid w:val="768ACCC1"/>
    <w:rsid w:val="768F3C60"/>
    <w:rsid w:val="768F4380"/>
    <w:rsid w:val="76921A01"/>
    <w:rsid w:val="76944F62"/>
    <w:rsid w:val="769A12F6"/>
    <w:rsid w:val="769AB2F0"/>
    <w:rsid w:val="769F3FCA"/>
    <w:rsid w:val="76A11702"/>
    <w:rsid w:val="76A43732"/>
    <w:rsid w:val="76A4E9B8"/>
    <w:rsid w:val="76A6ECAA"/>
    <w:rsid w:val="76A7689E"/>
    <w:rsid w:val="76ADDC66"/>
    <w:rsid w:val="76B03905"/>
    <w:rsid w:val="76B33B53"/>
    <w:rsid w:val="76B4E476"/>
    <w:rsid w:val="76B53D92"/>
    <w:rsid w:val="76B74256"/>
    <w:rsid w:val="76B9DF18"/>
    <w:rsid w:val="76BF99E1"/>
    <w:rsid w:val="76C4B598"/>
    <w:rsid w:val="76C5BDE7"/>
    <w:rsid w:val="76C63E7A"/>
    <w:rsid w:val="76C78902"/>
    <w:rsid w:val="76C8FD55"/>
    <w:rsid w:val="76C90DA4"/>
    <w:rsid w:val="76CA47B5"/>
    <w:rsid w:val="76CD8C20"/>
    <w:rsid w:val="76CE81C4"/>
    <w:rsid w:val="76D1584A"/>
    <w:rsid w:val="76D35204"/>
    <w:rsid w:val="76D6114B"/>
    <w:rsid w:val="76DC7830"/>
    <w:rsid w:val="76DF1641"/>
    <w:rsid w:val="76E10D1A"/>
    <w:rsid w:val="76E134F4"/>
    <w:rsid w:val="76E23B14"/>
    <w:rsid w:val="76E2D206"/>
    <w:rsid w:val="76E66A4B"/>
    <w:rsid w:val="76EDBB1C"/>
    <w:rsid w:val="76EE0AB8"/>
    <w:rsid w:val="76F0B52E"/>
    <w:rsid w:val="76F15B6A"/>
    <w:rsid w:val="76F4C5C8"/>
    <w:rsid w:val="76F6720F"/>
    <w:rsid w:val="76F7432F"/>
    <w:rsid w:val="76F9C596"/>
    <w:rsid w:val="76FB86E9"/>
    <w:rsid w:val="76FD055F"/>
    <w:rsid w:val="76FDB0AB"/>
    <w:rsid w:val="76FDB1CB"/>
    <w:rsid w:val="770041BD"/>
    <w:rsid w:val="7702477E"/>
    <w:rsid w:val="77057493"/>
    <w:rsid w:val="7705EB40"/>
    <w:rsid w:val="77093923"/>
    <w:rsid w:val="770D2ED0"/>
    <w:rsid w:val="770F05C5"/>
    <w:rsid w:val="77113CD4"/>
    <w:rsid w:val="7712830F"/>
    <w:rsid w:val="77129FCE"/>
    <w:rsid w:val="77139BA7"/>
    <w:rsid w:val="7716B5DF"/>
    <w:rsid w:val="771C1016"/>
    <w:rsid w:val="7723E48D"/>
    <w:rsid w:val="77260409"/>
    <w:rsid w:val="7728DCBB"/>
    <w:rsid w:val="77308FFA"/>
    <w:rsid w:val="773195C9"/>
    <w:rsid w:val="7733E256"/>
    <w:rsid w:val="773498D2"/>
    <w:rsid w:val="7735A14D"/>
    <w:rsid w:val="773631D2"/>
    <w:rsid w:val="77382219"/>
    <w:rsid w:val="7738BAE9"/>
    <w:rsid w:val="773C350C"/>
    <w:rsid w:val="7740B0A9"/>
    <w:rsid w:val="7741D757"/>
    <w:rsid w:val="77467A75"/>
    <w:rsid w:val="77478A37"/>
    <w:rsid w:val="774C9A4C"/>
    <w:rsid w:val="774F1E61"/>
    <w:rsid w:val="7753B453"/>
    <w:rsid w:val="77640801"/>
    <w:rsid w:val="77645650"/>
    <w:rsid w:val="77648D98"/>
    <w:rsid w:val="776F54AA"/>
    <w:rsid w:val="776F8170"/>
    <w:rsid w:val="77719951"/>
    <w:rsid w:val="77731783"/>
    <w:rsid w:val="7774C416"/>
    <w:rsid w:val="77757834"/>
    <w:rsid w:val="77778D9E"/>
    <w:rsid w:val="7779B1CB"/>
    <w:rsid w:val="777B1545"/>
    <w:rsid w:val="777C4711"/>
    <w:rsid w:val="777CACC8"/>
    <w:rsid w:val="778370F6"/>
    <w:rsid w:val="7789D1A0"/>
    <w:rsid w:val="778D269D"/>
    <w:rsid w:val="7799F82B"/>
    <w:rsid w:val="77A094CD"/>
    <w:rsid w:val="77A2B657"/>
    <w:rsid w:val="77A40F24"/>
    <w:rsid w:val="77AC31FC"/>
    <w:rsid w:val="77B2A51A"/>
    <w:rsid w:val="77B3ACBF"/>
    <w:rsid w:val="77B76331"/>
    <w:rsid w:val="77B77604"/>
    <w:rsid w:val="77BA157E"/>
    <w:rsid w:val="77BB18E1"/>
    <w:rsid w:val="77BEC18E"/>
    <w:rsid w:val="77C28C08"/>
    <w:rsid w:val="77C593EC"/>
    <w:rsid w:val="77C81FCB"/>
    <w:rsid w:val="77CC2A38"/>
    <w:rsid w:val="77CDBFCF"/>
    <w:rsid w:val="77CF1B6B"/>
    <w:rsid w:val="77D20172"/>
    <w:rsid w:val="77D99662"/>
    <w:rsid w:val="77DACD03"/>
    <w:rsid w:val="77DED973"/>
    <w:rsid w:val="77E55BDE"/>
    <w:rsid w:val="77E5FFC0"/>
    <w:rsid w:val="77EC3A98"/>
    <w:rsid w:val="77EE1997"/>
    <w:rsid w:val="77F58CE8"/>
    <w:rsid w:val="77F6CB6F"/>
    <w:rsid w:val="77F9E9AD"/>
    <w:rsid w:val="77FA3303"/>
    <w:rsid w:val="77FD2FC9"/>
    <w:rsid w:val="77FEB76E"/>
    <w:rsid w:val="77FF23ED"/>
    <w:rsid w:val="77FF7438"/>
    <w:rsid w:val="78002A25"/>
    <w:rsid w:val="7800CA6C"/>
    <w:rsid w:val="78012A03"/>
    <w:rsid w:val="78034480"/>
    <w:rsid w:val="78064833"/>
    <w:rsid w:val="7807F6C2"/>
    <w:rsid w:val="7808A60E"/>
    <w:rsid w:val="780ACF1E"/>
    <w:rsid w:val="780CDFCC"/>
    <w:rsid w:val="781025CE"/>
    <w:rsid w:val="7813617F"/>
    <w:rsid w:val="7814A096"/>
    <w:rsid w:val="7814A7EA"/>
    <w:rsid w:val="7818A90B"/>
    <w:rsid w:val="781BE040"/>
    <w:rsid w:val="781C1070"/>
    <w:rsid w:val="781D7FA6"/>
    <w:rsid w:val="781F9140"/>
    <w:rsid w:val="782B9598"/>
    <w:rsid w:val="782F59F3"/>
    <w:rsid w:val="7831CEC2"/>
    <w:rsid w:val="7831E71B"/>
    <w:rsid w:val="7832C957"/>
    <w:rsid w:val="783B5FBA"/>
    <w:rsid w:val="783C5644"/>
    <w:rsid w:val="783D90D0"/>
    <w:rsid w:val="78472A5C"/>
    <w:rsid w:val="784D9FD3"/>
    <w:rsid w:val="78535C4D"/>
    <w:rsid w:val="78555C5B"/>
    <w:rsid w:val="7856800E"/>
    <w:rsid w:val="78570E2A"/>
    <w:rsid w:val="78595EB8"/>
    <w:rsid w:val="78598337"/>
    <w:rsid w:val="785AEAC7"/>
    <w:rsid w:val="785B0C4E"/>
    <w:rsid w:val="785F2D86"/>
    <w:rsid w:val="785F5DF9"/>
    <w:rsid w:val="786215EC"/>
    <w:rsid w:val="786404BE"/>
    <w:rsid w:val="78645EA4"/>
    <w:rsid w:val="7864CA22"/>
    <w:rsid w:val="7873E845"/>
    <w:rsid w:val="78751143"/>
    <w:rsid w:val="78772277"/>
    <w:rsid w:val="787916DE"/>
    <w:rsid w:val="787A94A6"/>
    <w:rsid w:val="78810CB1"/>
    <w:rsid w:val="7883BAA1"/>
    <w:rsid w:val="78864BBB"/>
    <w:rsid w:val="7886ADC2"/>
    <w:rsid w:val="78896679"/>
    <w:rsid w:val="788AA8F6"/>
    <w:rsid w:val="788B2451"/>
    <w:rsid w:val="789CB5B9"/>
    <w:rsid w:val="789EAC3C"/>
    <w:rsid w:val="789EFA12"/>
    <w:rsid w:val="78A0F3B8"/>
    <w:rsid w:val="78A143E2"/>
    <w:rsid w:val="78A9AF9F"/>
    <w:rsid w:val="78AC0F3E"/>
    <w:rsid w:val="78ADC5E2"/>
    <w:rsid w:val="78B00B37"/>
    <w:rsid w:val="78B4339C"/>
    <w:rsid w:val="78B47451"/>
    <w:rsid w:val="78B8BD0C"/>
    <w:rsid w:val="78B8F51C"/>
    <w:rsid w:val="78B93242"/>
    <w:rsid w:val="78BA0468"/>
    <w:rsid w:val="78BD7FB1"/>
    <w:rsid w:val="78BE8AB7"/>
    <w:rsid w:val="78BFB4EE"/>
    <w:rsid w:val="78C4A833"/>
    <w:rsid w:val="78C63DAA"/>
    <w:rsid w:val="78C89237"/>
    <w:rsid w:val="78CA89C2"/>
    <w:rsid w:val="78D47304"/>
    <w:rsid w:val="78D4B619"/>
    <w:rsid w:val="78D4F0E4"/>
    <w:rsid w:val="78D845CD"/>
    <w:rsid w:val="78D98CBB"/>
    <w:rsid w:val="78D9A565"/>
    <w:rsid w:val="78DF97A8"/>
    <w:rsid w:val="78E35A98"/>
    <w:rsid w:val="78E705B4"/>
    <w:rsid w:val="78E8766D"/>
    <w:rsid w:val="78ECEC42"/>
    <w:rsid w:val="78F630A3"/>
    <w:rsid w:val="78FB7819"/>
    <w:rsid w:val="79031B1C"/>
    <w:rsid w:val="79033256"/>
    <w:rsid w:val="7904EEC6"/>
    <w:rsid w:val="79081623"/>
    <w:rsid w:val="7908F4EC"/>
    <w:rsid w:val="790B9C49"/>
    <w:rsid w:val="790CF8B8"/>
    <w:rsid w:val="790F8D1B"/>
    <w:rsid w:val="79143533"/>
    <w:rsid w:val="7915E039"/>
    <w:rsid w:val="7916F188"/>
    <w:rsid w:val="7917AF5E"/>
    <w:rsid w:val="791AE7C4"/>
    <w:rsid w:val="791F20FF"/>
    <w:rsid w:val="79213ED7"/>
    <w:rsid w:val="79228B79"/>
    <w:rsid w:val="7924D4ED"/>
    <w:rsid w:val="7926C462"/>
    <w:rsid w:val="792AE2D2"/>
    <w:rsid w:val="792DDF82"/>
    <w:rsid w:val="7930023E"/>
    <w:rsid w:val="7930AEF2"/>
    <w:rsid w:val="7933494D"/>
    <w:rsid w:val="79339B22"/>
    <w:rsid w:val="7936ADE4"/>
    <w:rsid w:val="7937EAAC"/>
    <w:rsid w:val="793B5713"/>
    <w:rsid w:val="793B7DEA"/>
    <w:rsid w:val="793F64FB"/>
    <w:rsid w:val="7941D1A3"/>
    <w:rsid w:val="7943778E"/>
    <w:rsid w:val="7944A31C"/>
    <w:rsid w:val="794554E8"/>
    <w:rsid w:val="7947D15A"/>
    <w:rsid w:val="7947D9BD"/>
    <w:rsid w:val="79492B8E"/>
    <w:rsid w:val="7949F1E4"/>
    <w:rsid w:val="794BB4EC"/>
    <w:rsid w:val="794ED672"/>
    <w:rsid w:val="794F4E1D"/>
    <w:rsid w:val="7954840A"/>
    <w:rsid w:val="79569895"/>
    <w:rsid w:val="795C8D9A"/>
    <w:rsid w:val="795FC0A5"/>
    <w:rsid w:val="7960126E"/>
    <w:rsid w:val="79695131"/>
    <w:rsid w:val="796AEF39"/>
    <w:rsid w:val="796F6FD2"/>
    <w:rsid w:val="79739D07"/>
    <w:rsid w:val="7976191D"/>
    <w:rsid w:val="79761E49"/>
    <w:rsid w:val="797CE2CE"/>
    <w:rsid w:val="797E5819"/>
    <w:rsid w:val="797EDBDB"/>
    <w:rsid w:val="79814EBB"/>
    <w:rsid w:val="798808DB"/>
    <w:rsid w:val="7988C48C"/>
    <w:rsid w:val="798B4BE6"/>
    <w:rsid w:val="798C78BB"/>
    <w:rsid w:val="798CD0AC"/>
    <w:rsid w:val="7990BA09"/>
    <w:rsid w:val="79912BB3"/>
    <w:rsid w:val="7991A38B"/>
    <w:rsid w:val="7993295D"/>
    <w:rsid w:val="7993370B"/>
    <w:rsid w:val="7994EFC5"/>
    <w:rsid w:val="7997FFFF"/>
    <w:rsid w:val="799CA5EE"/>
    <w:rsid w:val="799CAF0A"/>
    <w:rsid w:val="799F6487"/>
    <w:rsid w:val="79A0ECF8"/>
    <w:rsid w:val="79A1379A"/>
    <w:rsid w:val="79A2A327"/>
    <w:rsid w:val="79A4F9C0"/>
    <w:rsid w:val="79A6132F"/>
    <w:rsid w:val="79A76F48"/>
    <w:rsid w:val="79A81035"/>
    <w:rsid w:val="79AA6C51"/>
    <w:rsid w:val="79AFD24C"/>
    <w:rsid w:val="79B80A87"/>
    <w:rsid w:val="79BA4CAE"/>
    <w:rsid w:val="79BB1FFF"/>
    <w:rsid w:val="79BC5F4F"/>
    <w:rsid w:val="79BD4F9B"/>
    <w:rsid w:val="79C59C83"/>
    <w:rsid w:val="79C6787B"/>
    <w:rsid w:val="79C71D48"/>
    <w:rsid w:val="79CC2C38"/>
    <w:rsid w:val="79CE589C"/>
    <w:rsid w:val="79D0FDCD"/>
    <w:rsid w:val="79D4AB71"/>
    <w:rsid w:val="79DE5118"/>
    <w:rsid w:val="79E1D82B"/>
    <w:rsid w:val="79E208FA"/>
    <w:rsid w:val="79E2EA38"/>
    <w:rsid w:val="79E2EF74"/>
    <w:rsid w:val="79E45486"/>
    <w:rsid w:val="79E5BE42"/>
    <w:rsid w:val="79E924C1"/>
    <w:rsid w:val="79EA18FC"/>
    <w:rsid w:val="79EC6AAD"/>
    <w:rsid w:val="79ECF840"/>
    <w:rsid w:val="79EDC7B2"/>
    <w:rsid w:val="79EFC426"/>
    <w:rsid w:val="79F1BC91"/>
    <w:rsid w:val="79F2C688"/>
    <w:rsid w:val="79F3F9B2"/>
    <w:rsid w:val="79F9D962"/>
    <w:rsid w:val="79FC0775"/>
    <w:rsid w:val="79FEFBF0"/>
    <w:rsid w:val="7A01BAFF"/>
    <w:rsid w:val="7A03DC86"/>
    <w:rsid w:val="7A04C83B"/>
    <w:rsid w:val="7A09C9E1"/>
    <w:rsid w:val="7A0A01C7"/>
    <w:rsid w:val="7A0DF6D3"/>
    <w:rsid w:val="7A10DB99"/>
    <w:rsid w:val="7A112327"/>
    <w:rsid w:val="7A11E3B8"/>
    <w:rsid w:val="7A13D04C"/>
    <w:rsid w:val="7A145ABB"/>
    <w:rsid w:val="7A17BD6B"/>
    <w:rsid w:val="7A1A24FC"/>
    <w:rsid w:val="7A1A8F28"/>
    <w:rsid w:val="7A1F3C67"/>
    <w:rsid w:val="7A252B36"/>
    <w:rsid w:val="7A291C94"/>
    <w:rsid w:val="7A30CEE0"/>
    <w:rsid w:val="7A38DB2C"/>
    <w:rsid w:val="7A3AD41E"/>
    <w:rsid w:val="7A3EA106"/>
    <w:rsid w:val="7A40DB0A"/>
    <w:rsid w:val="7A416BDD"/>
    <w:rsid w:val="7A431E49"/>
    <w:rsid w:val="7A44D524"/>
    <w:rsid w:val="7A4992E8"/>
    <w:rsid w:val="7A4AA4F1"/>
    <w:rsid w:val="7A4BDB98"/>
    <w:rsid w:val="7A508625"/>
    <w:rsid w:val="7A5208A5"/>
    <w:rsid w:val="7A521184"/>
    <w:rsid w:val="7A56D8E5"/>
    <w:rsid w:val="7A5A53B8"/>
    <w:rsid w:val="7A5E14DB"/>
    <w:rsid w:val="7A604011"/>
    <w:rsid w:val="7A616705"/>
    <w:rsid w:val="7A63B96B"/>
    <w:rsid w:val="7A668841"/>
    <w:rsid w:val="7A68A195"/>
    <w:rsid w:val="7A6B48EC"/>
    <w:rsid w:val="7A784DE5"/>
    <w:rsid w:val="7A7E570E"/>
    <w:rsid w:val="7A868578"/>
    <w:rsid w:val="7A877B7B"/>
    <w:rsid w:val="7A8AFE51"/>
    <w:rsid w:val="7A8D86E8"/>
    <w:rsid w:val="7A8DE369"/>
    <w:rsid w:val="7A90B313"/>
    <w:rsid w:val="7A9E66D1"/>
    <w:rsid w:val="7AA656AD"/>
    <w:rsid w:val="7AA7BB23"/>
    <w:rsid w:val="7AA84A05"/>
    <w:rsid w:val="7AAA4AD6"/>
    <w:rsid w:val="7AAA4B35"/>
    <w:rsid w:val="7AAC27D9"/>
    <w:rsid w:val="7AADE964"/>
    <w:rsid w:val="7AB05C6A"/>
    <w:rsid w:val="7AB2C0A3"/>
    <w:rsid w:val="7AB32E70"/>
    <w:rsid w:val="7AB60B42"/>
    <w:rsid w:val="7ABD277E"/>
    <w:rsid w:val="7ABE5D6F"/>
    <w:rsid w:val="7AC00687"/>
    <w:rsid w:val="7AC5EDA0"/>
    <w:rsid w:val="7AC78FA1"/>
    <w:rsid w:val="7ACC95B5"/>
    <w:rsid w:val="7ACE0601"/>
    <w:rsid w:val="7ACEF5F4"/>
    <w:rsid w:val="7ACFA675"/>
    <w:rsid w:val="7AD29929"/>
    <w:rsid w:val="7AD95723"/>
    <w:rsid w:val="7AE02024"/>
    <w:rsid w:val="7AE022AF"/>
    <w:rsid w:val="7AE24B04"/>
    <w:rsid w:val="7AEA3CFD"/>
    <w:rsid w:val="7AEAA6D3"/>
    <w:rsid w:val="7AEC6CD4"/>
    <w:rsid w:val="7AF03406"/>
    <w:rsid w:val="7AF0B9B9"/>
    <w:rsid w:val="7AF340D7"/>
    <w:rsid w:val="7AF526C4"/>
    <w:rsid w:val="7AF69FA0"/>
    <w:rsid w:val="7AF6D3A9"/>
    <w:rsid w:val="7AF80F78"/>
    <w:rsid w:val="7AF930AB"/>
    <w:rsid w:val="7AFB15BB"/>
    <w:rsid w:val="7AFC8FFD"/>
    <w:rsid w:val="7AFECF62"/>
    <w:rsid w:val="7B030D50"/>
    <w:rsid w:val="7B042A69"/>
    <w:rsid w:val="7B054C16"/>
    <w:rsid w:val="7B09FC97"/>
    <w:rsid w:val="7B0B2F37"/>
    <w:rsid w:val="7B139900"/>
    <w:rsid w:val="7B140BBD"/>
    <w:rsid w:val="7B176CFA"/>
    <w:rsid w:val="7B1EA143"/>
    <w:rsid w:val="7B21B0A1"/>
    <w:rsid w:val="7B269198"/>
    <w:rsid w:val="7B269DE1"/>
    <w:rsid w:val="7B290E66"/>
    <w:rsid w:val="7B29DEFB"/>
    <w:rsid w:val="7B2B4C76"/>
    <w:rsid w:val="7B2B5AA8"/>
    <w:rsid w:val="7B330344"/>
    <w:rsid w:val="7B3704DC"/>
    <w:rsid w:val="7B3760E4"/>
    <w:rsid w:val="7B3D2461"/>
    <w:rsid w:val="7B3DC46F"/>
    <w:rsid w:val="7B403AD3"/>
    <w:rsid w:val="7B41E409"/>
    <w:rsid w:val="7B4571D5"/>
    <w:rsid w:val="7B4FD8DB"/>
    <w:rsid w:val="7B59DD76"/>
    <w:rsid w:val="7B5EFECE"/>
    <w:rsid w:val="7B6420B3"/>
    <w:rsid w:val="7B6C85E2"/>
    <w:rsid w:val="7B71CC4B"/>
    <w:rsid w:val="7B7500F5"/>
    <w:rsid w:val="7B7B775B"/>
    <w:rsid w:val="7B7CC35E"/>
    <w:rsid w:val="7B7F487C"/>
    <w:rsid w:val="7B7FDB99"/>
    <w:rsid w:val="7B8480EF"/>
    <w:rsid w:val="7B86B069"/>
    <w:rsid w:val="7B899813"/>
    <w:rsid w:val="7B8C88EF"/>
    <w:rsid w:val="7B8E573B"/>
    <w:rsid w:val="7B97FCD9"/>
    <w:rsid w:val="7B9A3081"/>
    <w:rsid w:val="7BA387F6"/>
    <w:rsid w:val="7BAAB8A2"/>
    <w:rsid w:val="7BAACBA6"/>
    <w:rsid w:val="7BAB0777"/>
    <w:rsid w:val="7BAB53FF"/>
    <w:rsid w:val="7BADB568"/>
    <w:rsid w:val="7BB364AC"/>
    <w:rsid w:val="7BB646A7"/>
    <w:rsid w:val="7BB9DB6E"/>
    <w:rsid w:val="7BBB54BD"/>
    <w:rsid w:val="7BBC7D5C"/>
    <w:rsid w:val="7BBE1F94"/>
    <w:rsid w:val="7BC00445"/>
    <w:rsid w:val="7BC0E1C5"/>
    <w:rsid w:val="7BC405D6"/>
    <w:rsid w:val="7BC6A5B2"/>
    <w:rsid w:val="7BCBA758"/>
    <w:rsid w:val="7BCD7A4D"/>
    <w:rsid w:val="7BD58021"/>
    <w:rsid w:val="7BD58255"/>
    <w:rsid w:val="7BD7C16B"/>
    <w:rsid w:val="7BDB0A42"/>
    <w:rsid w:val="7BDFC536"/>
    <w:rsid w:val="7BE38F51"/>
    <w:rsid w:val="7BE75AD9"/>
    <w:rsid w:val="7BEEA448"/>
    <w:rsid w:val="7BEFF927"/>
    <w:rsid w:val="7BF414A4"/>
    <w:rsid w:val="7BF5C84B"/>
    <w:rsid w:val="7BF89586"/>
    <w:rsid w:val="7BFA3F75"/>
    <w:rsid w:val="7BFB7AFF"/>
    <w:rsid w:val="7BFBDDB8"/>
    <w:rsid w:val="7BFC9EFB"/>
    <w:rsid w:val="7BFFFA30"/>
    <w:rsid w:val="7C006E2E"/>
    <w:rsid w:val="7C008FD3"/>
    <w:rsid w:val="7C066068"/>
    <w:rsid w:val="7C099298"/>
    <w:rsid w:val="7C0A6346"/>
    <w:rsid w:val="7C0D5CE5"/>
    <w:rsid w:val="7C0E2599"/>
    <w:rsid w:val="7C111A7C"/>
    <w:rsid w:val="7C11AB62"/>
    <w:rsid w:val="7C12B3E7"/>
    <w:rsid w:val="7C13DC7A"/>
    <w:rsid w:val="7C14FFE9"/>
    <w:rsid w:val="7C19A4D7"/>
    <w:rsid w:val="7C1DCB09"/>
    <w:rsid w:val="7C1DE162"/>
    <w:rsid w:val="7C1E5BD9"/>
    <w:rsid w:val="7C24DFF3"/>
    <w:rsid w:val="7C255652"/>
    <w:rsid w:val="7C293255"/>
    <w:rsid w:val="7C302785"/>
    <w:rsid w:val="7C35A95A"/>
    <w:rsid w:val="7C379FC6"/>
    <w:rsid w:val="7C3AB192"/>
    <w:rsid w:val="7C3AE97F"/>
    <w:rsid w:val="7C3D253E"/>
    <w:rsid w:val="7C427E98"/>
    <w:rsid w:val="7C44F11F"/>
    <w:rsid w:val="7C4510D3"/>
    <w:rsid w:val="7C4AFEC8"/>
    <w:rsid w:val="7C50733D"/>
    <w:rsid w:val="7C55DACE"/>
    <w:rsid w:val="7C5600AE"/>
    <w:rsid w:val="7C57D19E"/>
    <w:rsid w:val="7C628F74"/>
    <w:rsid w:val="7C65129E"/>
    <w:rsid w:val="7C683B6B"/>
    <w:rsid w:val="7C6A8918"/>
    <w:rsid w:val="7C70E344"/>
    <w:rsid w:val="7C76893F"/>
    <w:rsid w:val="7C76EB7E"/>
    <w:rsid w:val="7C78F7AD"/>
    <w:rsid w:val="7C7F5156"/>
    <w:rsid w:val="7C820C95"/>
    <w:rsid w:val="7C82873E"/>
    <w:rsid w:val="7C85B395"/>
    <w:rsid w:val="7C8A913B"/>
    <w:rsid w:val="7C8D719B"/>
    <w:rsid w:val="7C9104FD"/>
    <w:rsid w:val="7C9183EC"/>
    <w:rsid w:val="7C927F71"/>
    <w:rsid w:val="7C99262E"/>
    <w:rsid w:val="7C9B9EAB"/>
    <w:rsid w:val="7C9DBC4D"/>
    <w:rsid w:val="7CA2DDCA"/>
    <w:rsid w:val="7CA31631"/>
    <w:rsid w:val="7CA37902"/>
    <w:rsid w:val="7CAB6B8F"/>
    <w:rsid w:val="7CB845AF"/>
    <w:rsid w:val="7CC1B157"/>
    <w:rsid w:val="7CC63613"/>
    <w:rsid w:val="7CC65FCA"/>
    <w:rsid w:val="7CCCB3AB"/>
    <w:rsid w:val="7CCE7620"/>
    <w:rsid w:val="7CD07684"/>
    <w:rsid w:val="7CD1AA47"/>
    <w:rsid w:val="7CD22F6E"/>
    <w:rsid w:val="7CD58D5D"/>
    <w:rsid w:val="7CD78826"/>
    <w:rsid w:val="7CDE5F45"/>
    <w:rsid w:val="7CE305F6"/>
    <w:rsid w:val="7CE4402F"/>
    <w:rsid w:val="7CE4C4BF"/>
    <w:rsid w:val="7CE4FF43"/>
    <w:rsid w:val="7CED91E8"/>
    <w:rsid w:val="7CF77294"/>
    <w:rsid w:val="7CF863FD"/>
    <w:rsid w:val="7CF99BCE"/>
    <w:rsid w:val="7CFA9DF8"/>
    <w:rsid w:val="7CFCA5CD"/>
    <w:rsid w:val="7CFF5787"/>
    <w:rsid w:val="7D00068D"/>
    <w:rsid w:val="7D04A62E"/>
    <w:rsid w:val="7D0661F2"/>
    <w:rsid w:val="7D094908"/>
    <w:rsid w:val="7D10D156"/>
    <w:rsid w:val="7D1156F0"/>
    <w:rsid w:val="7D16A136"/>
    <w:rsid w:val="7D1A93CD"/>
    <w:rsid w:val="7D1B74D8"/>
    <w:rsid w:val="7D1F1F84"/>
    <w:rsid w:val="7D205F60"/>
    <w:rsid w:val="7D21FAD4"/>
    <w:rsid w:val="7D22C994"/>
    <w:rsid w:val="7D256874"/>
    <w:rsid w:val="7D2BEE04"/>
    <w:rsid w:val="7D2EC4AC"/>
    <w:rsid w:val="7D2FDE53"/>
    <w:rsid w:val="7D3227EE"/>
    <w:rsid w:val="7D329157"/>
    <w:rsid w:val="7D32A2D6"/>
    <w:rsid w:val="7D379168"/>
    <w:rsid w:val="7D38187A"/>
    <w:rsid w:val="7D38F68E"/>
    <w:rsid w:val="7D3CEBF5"/>
    <w:rsid w:val="7D3FD3E4"/>
    <w:rsid w:val="7D403A21"/>
    <w:rsid w:val="7D487B06"/>
    <w:rsid w:val="7D4B42FF"/>
    <w:rsid w:val="7D4FF730"/>
    <w:rsid w:val="7D516695"/>
    <w:rsid w:val="7D53417F"/>
    <w:rsid w:val="7D545D41"/>
    <w:rsid w:val="7D57671E"/>
    <w:rsid w:val="7D5942D8"/>
    <w:rsid w:val="7D5D1D31"/>
    <w:rsid w:val="7D5F2004"/>
    <w:rsid w:val="7D5F7ECD"/>
    <w:rsid w:val="7D61FA05"/>
    <w:rsid w:val="7D632F17"/>
    <w:rsid w:val="7D639DE9"/>
    <w:rsid w:val="7D65469F"/>
    <w:rsid w:val="7D670875"/>
    <w:rsid w:val="7D685B5B"/>
    <w:rsid w:val="7D6CACDE"/>
    <w:rsid w:val="7D7CB21D"/>
    <w:rsid w:val="7D7D765B"/>
    <w:rsid w:val="7D7DBA58"/>
    <w:rsid w:val="7D801578"/>
    <w:rsid w:val="7D84DE5B"/>
    <w:rsid w:val="7D88AFD6"/>
    <w:rsid w:val="7D8C5057"/>
    <w:rsid w:val="7D94EE1F"/>
    <w:rsid w:val="7D971F23"/>
    <w:rsid w:val="7D9960CA"/>
    <w:rsid w:val="7D9A5E51"/>
    <w:rsid w:val="7D9CF54B"/>
    <w:rsid w:val="7DA09F58"/>
    <w:rsid w:val="7DA396C1"/>
    <w:rsid w:val="7DA81060"/>
    <w:rsid w:val="7DA83127"/>
    <w:rsid w:val="7DA93C8C"/>
    <w:rsid w:val="7DAC3110"/>
    <w:rsid w:val="7DACB02B"/>
    <w:rsid w:val="7DACFA8D"/>
    <w:rsid w:val="7DB489CE"/>
    <w:rsid w:val="7DB6EFAA"/>
    <w:rsid w:val="7DB85137"/>
    <w:rsid w:val="7DB9EE43"/>
    <w:rsid w:val="7DBB6357"/>
    <w:rsid w:val="7DBDCC5D"/>
    <w:rsid w:val="7DC22EF6"/>
    <w:rsid w:val="7DC4D65D"/>
    <w:rsid w:val="7DC7B278"/>
    <w:rsid w:val="7DCB403B"/>
    <w:rsid w:val="7DCC458C"/>
    <w:rsid w:val="7DD0D33C"/>
    <w:rsid w:val="7DD2327F"/>
    <w:rsid w:val="7DD3127E"/>
    <w:rsid w:val="7DD3BBA5"/>
    <w:rsid w:val="7DD5147A"/>
    <w:rsid w:val="7DD653F1"/>
    <w:rsid w:val="7DD7F980"/>
    <w:rsid w:val="7DD9A233"/>
    <w:rsid w:val="7DDA088B"/>
    <w:rsid w:val="7DDC0A00"/>
    <w:rsid w:val="7DDC0D36"/>
    <w:rsid w:val="7DDD673E"/>
    <w:rsid w:val="7DDEA14F"/>
    <w:rsid w:val="7DE7CABB"/>
    <w:rsid w:val="7DE851D0"/>
    <w:rsid w:val="7DEAC335"/>
    <w:rsid w:val="7DEB0BEB"/>
    <w:rsid w:val="7DEE6CAB"/>
    <w:rsid w:val="7DF0E1BD"/>
    <w:rsid w:val="7DF1B65B"/>
    <w:rsid w:val="7DF92481"/>
    <w:rsid w:val="7DF9BCD7"/>
    <w:rsid w:val="7DFA2EB7"/>
    <w:rsid w:val="7E01E78C"/>
    <w:rsid w:val="7E04F9BC"/>
    <w:rsid w:val="7E0B4E3A"/>
    <w:rsid w:val="7E0C10BA"/>
    <w:rsid w:val="7E0D85C9"/>
    <w:rsid w:val="7E0E9429"/>
    <w:rsid w:val="7E167E42"/>
    <w:rsid w:val="7E1B375C"/>
    <w:rsid w:val="7E20EE3D"/>
    <w:rsid w:val="7E21E2EE"/>
    <w:rsid w:val="7E228F01"/>
    <w:rsid w:val="7E25ACC8"/>
    <w:rsid w:val="7E25C7C6"/>
    <w:rsid w:val="7E2663E1"/>
    <w:rsid w:val="7E26B788"/>
    <w:rsid w:val="7E2BA1FF"/>
    <w:rsid w:val="7E2E6EEA"/>
    <w:rsid w:val="7E307CBD"/>
    <w:rsid w:val="7E34961E"/>
    <w:rsid w:val="7E36E124"/>
    <w:rsid w:val="7E3827FE"/>
    <w:rsid w:val="7E397B48"/>
    <w:rsid w:val="7E3AD8CC"/>
    <w:rsid w:val="7E3B9637"/>
    <w:rsid w:val="7E3ECF04"/>
    <w:rsid w:val="7E41F781"/>
    <w:rsid w:val="7E426DE9"/>
    <w:rsid w:val="7E43B5D6"/>
    <w:rsid w:val="7E4693C6"/>
    <w:rsid w:val="7E4A21B8"/>
    <w:rsid w:val="7E4BC585"/>
    <w:rsid w:val="7E4BEFD1"/>
    <w:rsid w:val="7E4BF242"/>
    <w:rsid w:val="7E51DF66"/>
    <w:rsid w:val="7E53786B"/>
    <w:rsid w:val="7E54DCE3"/>
    <w:rsid w:val="7E59283A"/>
    <w:rsid w:val="7E5D071D"/>
    <w:rsid w:val="7E5D64C0"/>
    <w:rsid w:val="7E5FD5A1"/>
    <w:rsid w:val="7E622643"/>
    <w:rsid w:val="7E62D00C"/>
    <w:rsid w:val="7E639B8B"/>
    <w:rsid w:val="7E659816"/>
    <w:rsid w:val="7E676579"/>
    <w:rsid w:val="7E72C991"/>
    <w:rsid w:val="7E78C2C4"/>
    <w:rsid w:val="7E7CFC5D"/>
    <w:rsid w:val="7E7DB4E7"/>
    <w:rsid w:val="7E817413"/>
    <w:rsid w:val="7E82011D"/>
    <w:rsid w:val="7E82EA70"/>
    <w:rsid w:val="7E8701F7"/>
    <w:rsid w:val="7E893D32"/>
    <w:rsid w:val="7E8C177B"/>
    <w:rsid w:val="7E8C7280"/>
    <w:rsid w:val="7E8FE5BB"/>
    <w:rsid w:val="7E90A2F8"/>
    <w:rsid w:val="7E9185C2"/>
    <w:rsid w:val="7E93FA84"/>
    <w:rsid w:val="7E991CFD"/>
    <w:rsid w:val="7E9A36E4"/>
    <w:rsid w:val="7E9ACD7D"/>
    <w:rsid w:val="7E9B258A"/>
    <w:rsid w:val="7E9CCAFD"/>
    <w:rsid w:val="7EA2EAA7"/>
    <w:rsid w:val="7EA49BDD"/>
    <w:rsid w:val="7EA5FE38"/>
    <w:rsid w:val="7EAE8FB7"/>
    <w:rsid w:val="7EB2C162"/>
    <w:rsid w:val="7EB2C8A6"/>
    <w:rsid w:val="7EC12FE6"/>
    <w:rsid w:val="7EC27A6B"/>
    <w:rsid w:val="7EC394C7"/>
    <w:rsid w:val="7EC4EBA2"/>
    <w:rsid w:val="7EC501DF"/>
    <w:rsid w:val="7ECAC120"/>
    <w:rsid w:val="7ECAF8BE"/>
    <w:rsid w:val="7ECCC71E"/>
    <w:rsid w:val="7ECE6AF6"/>
    <w:rsid w:val="7ECF7FF2"/>
    <w:rsid w:val="7ED155BB"/>
    <w:rsid w:val="7ED416FF"/>
    <w:rsid w:val="7EDA80E6"/>
    <w:rsid w:val="7EDD524F"/>
    <w:rsid w:val="7EDD738A"/>
    <w:rsid w:val="7EDD9381"/>
    <w:rsid w:val="7EE26E67"/>
    <w:rsid w:val="7EE50458"/>
    <w:rsid w:val="7EE506B6"/>
    <w:rsid w:val="7EE8520E"/>
    <w:rsid w:val="7EE90D50"/>
    <w:rsid w:val="7EEA9DFC"/>
    <w:rsid w:val="7EEB178A"/>
    <w:rsid w:val="7EF07EBF"/>
    <w:rsid w:val="7EF11475"/>
    <w:rsid w:val="7EF2A22E"/>
    <w:rsid w:val="7EF35E16"/>
    <w:rsid w:val="7EF4285F"/>
    <w:rsid w:val="7EF6A729"/>
    <w:rsid w:val="7EF7E27F"/>
    <w:rsid w:val="7EF83E09"/>
    <w:rsid w:val="7EFA88A6"/>
    <w:rsid w:val="7EFB3C5C"/>
    <w:rsid w:val="7EFB4372"/>
    <w:rsid w:val="7EFFDA38"/>
    <w:rsid w:val="7F0056E0"/>
    <w:rsid w:val="7F01A979"/>
    <w:rsid w:val="7F029769"/>
    <w:rsid w:val="7F0BF3AA"/>
    <w:rsid w:val="7F0D0CA6"/>
    <w:rsid w:val="7F12CE9C"/>
    <w:rsid w:val="7F130C00"/>
    <w:rsid w:val="7F15A869"/>
    <w:rsid w:val="7F174B80"/>
    <w:rsid w:val="7F1844E8"/>
    <w:rsid w:val="7F18DD9C"/>
    <w:rsid w:val="7F1D9D0E"/>
    <w:rsid w:val="7F1EB13F"/>
    <w:rsid w:val="7F1F99FB"/>
    <w:rsid w:val="7F25C97C"/>
    <w:rsid w:val="7F2BA9C5"/>
    <w:rsid w:val="7F2DA1D6"/>
    <w:rsid w:val="7F3002D8"/>
    <w:rsid w:val="7F338283"/>
    <w:rsid w:val="7F3D7B46"/>
    <w:rsid w:val="7F4414E2"/>
    <w:rsid w:val="7F483B16"/>
    <w:rsid w:val="7F4B3A6A"/>
    <w:rsid w:val="7F4B83FD"/>
    <w:rsid w:val="7F5A4DC6"/>
    <w:rsid w:val="7F5C795E"/>
    <w:rsid w:val="7F5CA59B"/>
    <w:rsid w:val="7F5EE5F5"/>
    <w:rsid w:val="7F64C36F"/>
    <w:rsid w:val="7F6A7996"/>
    <w:rsid w:val="7F6CA839"/>
    <w:rsid w:val="7F716EBB"/>
    <w:rsid w:val="7F73B9B4"/>
    <w:rsid w:val="7F77F7DB"/>
    <w:rsid w:val="7F787972"/>
    <w:rsid w:val="7F7A3B1E"/>
    <w:rsid w:val="7F7DF343"/>
    <w:rsid w:val="7F7F988F"/>
    <w:rsid w:val="7F81CB4F"/>
    <w:rsid w:val="7F82839D"/>
    <w:rsid w:val="7F843C60"/>
    <w:rsid w:val="7F85CF01"/>
    <w:rsid w:val="7F885361"/>
    <w:rsid w:val="7F89B449"/>
    <w:rsid w:val="7F8A6DD3"/>
    <w:rsid w:val="7F8FCBB7"/>
    <w:rsid w:val="7F94EFF5"/>
    <w:rsid w:val="7F9743ED"/>
    <w:rsid w:val="7F990DC0"/>
    <w:rsid w:val="7F9BA83D"/>
    <w:rsid w:val="7F9C580C"/>
    <w:rsid w:val="7F9DB701"/>
    <w:rsid w:val="7F9EBFD4"/>
    <w:rsid w:val="7FA42258"/>
    <w:rsid w:val="7FA85ECE"/>
    <w:rsid w:val="7FA8C98D"/>
    <w:rsid w:val="7FA98B2D"/>
    <w:rsid w:val="7FAA064B"/>
    <w:rsid w:val="7FB111F4"/>
    <w:rsid w:val="7FB2DC27"/>
    <w:rsid w:val="7FB69B90"/>
    <w:rsid w:val="7FB6FBFD"/>
    <w:rsid w:val="7FB77EF1"/>
    <w:rsid w:val="7FBCA8A5"/>
    <w:rsid w:val="7FBE7A57"/>
    <w:rsid w:val="7FBFA7B0"/>
    <w:rsid w:val="7FBFEF6E"/>
    <w:rsid w:val="7FC11003"/>
    <w:rsid w:val="7FC37714"/>
    <w:rsid w:val="7FC3BCA2"/>
    <w:rsid w:val="7FC7A081"/>
    <w:rsid w:val="7FCDDF4C"/>
    <w:rsid w:val="7FCEBF6D"/>
    <w:rsid w:val="7FD41BAD"/>
    <w:rsid w:val="7FD59DFF"/>
    <w:rsid w:val="7FD5D38A"/>
    <w:rsid w:val="7FD671D4"/>
    <w:rsid w:val="7FD6B01F"/>
    <w:rsid w:val="7FD71876"/>
    <w:rsid w:val="7FD7DD7A"/>
    <w:rsid w:val="7FD7FD3C"/>
    <w:rsid w:val="7FDEF96B"/>
    <w:rsid w:val="7FE14EFB"/>
    <w:rsid w:val="7FE6EA20"/>
    <w:rsid w:val="7FE89810"/>
    <w:rsid w:val="7FE8E771"/>
    <w:rsid w:val="7FE90603"/>
    <w:rsid w:val="7FE99132"/>
    <w:rsid w:val="7FE9EA38"/>
    <w:rsid w:val="7FEE921C"/>
    <w:rsid w:val="7FF3138B"/>
    <w:rsid w:val="7FF4FE1B"/>
    <w:rsid w:val="7FF841D3"/>
    <w:rsid w:val="7FF9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2D58"/>
  <w15:chartTrackingRefBased/>
  <w15:docId w15:val="{8A6ABE60-40EE-49F8-B802-96A292CD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3A"/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57E81015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7E81015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53B12A1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7E81015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7E81015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7E81015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7E81015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7E81015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7E81015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A50"/>
    <w:pPr>
      <w:tabs>
        <w:tab w:val="center" w:pos="4680"/>
        <w:tab w:val="right" w:pos="9360"/>
      </w:tabs>
    </w:pPr>
    <w:rPr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A7A50"/>
  </w:style>
  <w:style w:type="paragraph" w:styleId="Footer">
    <w:name w:val="footer"/>
    <w:basedOn w:val="Normal"/>
    <w:link w:val="FooterChar"/>
    <w:uiPriority w:val="99"/>
    <w:unhideWhenUsed/>
    <w:rsid w:val="003A7A50"/>
    <w:pPr>
      <w:tabs>
        <w:tab w:val="center" w:pos="4680"/>
        <w:tab w:val="right" w:pos="9360"/>
      </w:tabs>
    </w:pPr>
    <w:rPr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A7A50"/>
  </w:style>
  <w:style w:type="paragraph" w:styleId="BalloonText">
    <w:name w:val="Balloon Text"/>
    <w:basedOn w:val="Normal"/>
    <w:link w:val="BalloonTextChar"/>
    <w:uiPriority w:val="99"/>
    <w:semiHidden/>
    <w:unhideWhenUsed/>
    <w:rsid w:val="003A7A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50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E5C74"/>
    <w:pPr>
      <w:widowControl w:val="0"/>
      <w:ind w:left="10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E5C74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4A2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5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DC9"/>
    <w:pPr>
      <w:ind w:left="720"/>
      <w:contextualSpacing/>
    </w:pPr>
    <w:rPr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479ED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1"/>
    <w:rsid w:val="00615F47"/>
    <w:rPr>
      <w:rFonts w:ascii="Calibri" w:hAnsi="Calibri" w:cs="Calibri"/>
    </w:rPr>
  </w:style>
  <w:style w:type="paragraph" w:customStyle="1" w:styleId="paragraph">
    <w:name w:val="paragraph"/>
    <w:basedOn w:val="Normal"/>
    <w:uiPriority w:val="1"/>
    <w:rsid w:val="753B12A1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msonormal"/>
    <w:basedOn w:val="Normal"/>
    <w:uiPriority w:val="1"/>
    <w:rsid w:val="00615F47"/>
    <w:rPr>
      <w:rFonts w:ascii="Calibri" w:hAnsi="Calibri" w:cs="Calibri"/>
    </w:rPr>
  </w:style>
  <w:style w:type="paragraph" w:customStyle="1" w:styleId="xxxmsonormal">
    <w:name w:val="x_x_x_msonormal"/>
    <w:basedOn w:val="Normal"/>
    <w:uiPriority w:val="1"/>
    <w:rsid w:val="00627052"/>
    <w:rPr>
      <w:rFonts w:ascii="Calibri" w:hAnsi="Calibri" w:cs="Calibri"/>
    </w:rPr>
  </w:style>
  <w:style w:type="paragraph" w:customStyle="1" w:styleId="Default">
    <w:name w:val="Default"/>
    <w:rsid w:val="00E77FC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3"/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4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0543"/>
    <w:rPr>
      <w:sz w:val="16"/>
      <w:szCs w:val="16"/>
    </w:rPr>
  </w:style>
  <w:style w:type="paragraph" w:styleId="Revision">
    <w:name w:val="Revision"/>
    <w:hidden/>
    <w:uiPriority w:val="99"/>
    <w:semiHidden/>
    <w:rsid w:val="006639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92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C1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753B12A1"/>
    <w:pPr>
      <w:spacing w:beforeAutospacing="1" w:afterAutospacing="1"/>
    </w:pPr>
    <w:rPr>
      <w:rFonts w:ascii="Calibri" w:eastAsiaTheme="minorEastAsia" w:hAnsi="Calibri" w:cs="Calibri"/>
    </w:rPr>
  </w:style>
  <w:style w:type="character" w:customStyle="1" w:styleId="mark0l26jqz3c">
    <w:name w:val="mark0l26jqz3c"/>
    <w:basedOn w:val="DefaultParagraphFont"/>
    <w:rsid w:val="00557BD8"/>
  </w:style>
  <w:style w:type="character" w:customStyle="1" w:styleId="markl4i6h1y45">
    <w:name w:val="markl4i6h1y45"/>
    <w:basedOn w:val="DefaultParagraphFont"/>
    <w:rsid w:val="00557BD8"/>
  </w:style>
  <w:style w:type="character" w:styleId="Strong">
    <w:name w:val="Strong"/>
    <w:basedOn w:val="DefaultParagraphFont"/>
    <w:uiPriority w:val="22"/>
    <w:qFormat/>
    <w:rsid w:val="00A11D97"/>
    <w:rPr>
      <w:b/>
      <w:bCs/>
    </w:rPr>
  </w:style>
  <w:style w:type="character" w:styleId="SmartLink">
    <w:name w:val="Smart Link"/>
    <w:basedOn w:val="DefaultParagraphFont"/>
    <w:uiPriority w:val="99"/>
    <w:semiHidden/>
    <w:unhideWhenUsed/>
    <w:rsid w:val="006226FA"/>
    <w:rPr>
      <w:color w:val="0000FF"/>
      <w:u w:val="single"/>
      <w:shd w:val="clear" w:color="auto" w:fill="F3F2F1"/>
    </w:rPr>
  </w:style>
  <w:style w:type="paragraph" w:customStyle="1" w:styleId="xxxmsonormal0">
    <w:name w:val="x_xxmsonormal"/>
    <w:basedOn w:val="Normal"/>
    <w:uiPriority w:val="1"/>
    <w:rsid w:val="00484371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E420D8"/>
  </w:style>
  <w:style w:type="character" w:styleId="Emphasis">
    <w:name w:val="Emphasis"/>
    <w:basedOn w:val="DefaultParagraphFont"/>
    <w:uiPriority w:val="20"/>
    <w:qFormat/>
    <w:rsid w:val="00C42ABB"/>
    <w:rPr>
      <w:i/>
      <w:iCs/>
    </w:rPr>
  </w:style>
  <w:style w:type="character" w:customStyle="1" w:styleId="markxcej4q7fk">
    <w:name w:val="markxcej4q7fk"/>
    <w:basedOn w:val="DefaultParagraphFont"/>
    <w:rsid w:val="00CB1E6D"/>
  </w:style>
  <w:style w:type="character" w:customStyle="1" w:styleId="markaoa23gu2g">
    <w:name w:val="markaoa23gu2g"/>
    <w:basedOn w:val="DefaultParagraphFont"/>
    <w:rsid w:val="00CB1E6D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/>
    </w:rPr>
  </w:style>
  <w:style w:type="paragraph" w:styleId="PlainText">
    <w:name w:val="Plain Text"/>
    <w:basedOn w:val="Normal"/>
    <w:link w:val="PlainTextChar"/>
    <w:uiPriority w:val="99"/>
    <w:semiHidden/>
    <w:unhideWhenUsed/>
    <w:rsid w:val="753B12A1"/>
    <w:rPr>
      <w:rFonts w:ascii="Calibri" w:eastAsiaTheme="minorEastAsia" w:hAnsi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5247"/>
    <w:rPr>
      <w:rFonts w:ascii="Calibri" w:eastAsiaTheme="minorEastAsia" w:hAnsi="Calibri"/>
      <w:sz w:val="22"/>
      <w:szCs w:val="22"/>
    </w:rPr>
  </w:style>
  <w:style w:type="character" w:customStyle="1" w:styleId="eop">
    <w:name w:val="eop"/>
    <w:basedOn w:val="DefaultParagraphFont"/>
    <w:rsid w:val="004A1C5E"/>
  </w:style>
  <w:style w:type="paragraph" w:styleId="NoSpacing">
    <w:name w:val="No Spacing"/>
    <w:uiPriority w:val="1"/>
    <w:qFormat/>
    <w:rsid w:val="009126BF"/>
  </w:style>
  <w:style w:type="character" w:customStyle="1" w:styleId="Heading1Char">
    <w:name w:val="Heading 1 Char"/>
    <w:basedOn w:val="DefaultParagraphFont"/>
    <w:link w:val="Heading1"/>
    <w:uiPriority w:val="9"/>
    <w:rsid w:val="00F13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36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136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1367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13671"/>
    <w:rPr>
      <w:rFonts w:asciiTheme="majorHAnsi" w:eastAsiaTheme="majorEastAsia" w:hAnsiTheme="majorHAnsi" w:cstheme="majorBidi"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sid w:val="00F13671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"/>
    <w:rsid w:val="00F13671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13671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57E81015"/>
    <w:pPr>
      <w:contextualSpacing/>
    </w:pPr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13671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7E81015"/>
    <w:rPr>
      <w:rFonts w:eastAsiaTheme="minorEastAsia"/>
      <w:color w:val="5A5A5A"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13671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00F13671"/>
    <w:pPr>
      <w:spacing w:before="200"/>
      <w:ind w:left="864" w:right="864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136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671"/>
    <w:pPr>
      <w:spacing w:before="360" w:after="360"/>
      <w:ind w:left="864" w:right="864"/>
      <w:jc w:val="center"/>
    </w:pPr>
    <w:rPr>
      <w:i/>
      <w:iCs/>
      <w:color w:val="4472C4" w:themeColor="accent1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671"/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00F13671"/>
    <w:pPr>
      <w:spacing w:after="100"/>
    </w:pPr>
    <w:rPr>
      <w:kern w:val="0"/>
      <w:sz w:val="24"/>
      <w:szCs w:val="24"/>
      <w14:ligatures w14:val="none"/>
    </w:rPr>
  </w:style>
  <w:style w:type="paragraph" w:styleId="TOC2">
    <w:name w:val="toc 2"/>
    <w:basedOn w:val="Normal"/>
    <w:next w:val="Normal"/>
    <w:uiPriority w:val="39"/>
    <w:unhideWhenUsed/>
    <w:rsid w:val="00F13671"/>
    <w:pPr>
      <w:spacing w:after="100"/>
      <w:ind w:left="220"/>
    </w:pPr>
    <w:rPr>
      <w:kern w:val="0"/>
      <w:sz w:val="24"/>
      <w:szCs w:val="24"/>
      <w14:ligatures w14:val="none"/>
    </w:rPr>
  </w:style>
  <w:style w:type="paragraph" w:styleId="TOC3">
    <w:name w:val="toc 3"/>
    <w:basedOn w:val="Normal"/>
    <w:next w:val="Normal"/>
    <w:uiPriority w:val="39"/>
    <w:unhideWhenUsed/>
    <w:rsid w:val="00F13671"/>
    <w:pPr>
      <w:spacing w:after="100"/>
      <w:ind w:left="440"/>
    </w:pPr>
    <w:rPr>
      <w:kern w:val="0"/>
      <w:sz w:val="24"/>
      <w:szCs w:val="24"/>
      <w14:ligatures w14:val="none"/>
    </w:rPr>
  </w:style>
  <w:style w:type="paragraph" w:styleId="TOC4">
    <w:name w:val="toc 4"/>
    <w:basedOn w:val="Normal"/>
    <w:next w:val="Normal"/>
    <w:uiPriority w:val="39"/>
    <w:unhideWhenUsed/>
    <w:rsid w:val="00F13671"/>
    <w:pPr>
      <w:spacing w:after="100"/>
      <w:ind w:left="660"/>
    </w:pPr>
    <w:rPr>
      <w:kern w:val="0"/>
      <w:sz w:val="24"/>
      <w:szCs w:val="24"/>
      <w14:ligatures w14:val="none"/>
    </w:rPr>
  </w:style>
  <w:style w:type="paragraph" w:styleId="TOC5">
    <w:name w:val="toc 5"/>
    <w:basedOn w:val="Normal"/>
    <w:next w:val="Normal"/>
    <w:uiPriority w:val="39"/>
    <w:unhideWhenUsed/>
    <w:rsid w:val="00F13671"/>
    <w:pPr>
      <w:spacing w:after="100"/>
      <w:ind w:left="880"/>
    </w:pPr>
    <w:rPr>
      <w:kern w:val="0"/>
      <w:sz w:val="24"/>
      <w:szCs w:val="24"/>
      <w14:ligatures w14:val="none"/>
    </w:rPr>
  </w:style>
  <w:style w:type="paragraph" w:styleId="TOC6">
    <w:name w:val="toc 6"/>
    <w:basedOn w:val="Normal"/>
    <w:next w:val="Normal"/>
    <w:uiPriority w:val="39"/>
    <w:unhideWhenUsed/>
    <w:rsid w:val="00F13671"/>
    <w:pPr>
      <w:spacing w:after="100"/>
      <w:ind w:left="1100"/>
    </w:pPr>
    <w:rPr>
      <w:kern w:val="0"/>
      <w:sz w:val="24"/>
      <w:szCs w:val="24"/>
      <w14:ligatures w14:val="none"/>
    </w:rPr>
  </w:style>
  <w:style w:type="paragraph" w:styleId="TOC7">
    <w:name w:val="toc 7"/>
    <w:basedOn w:val="Normal"/>
    <w:next w:val="Normal"/>
    <w:uiPriority w:val="39"/>
    <w:unhideWhenUsed/>
    <w:rsid w:val="00F13671"/>
    <w:pPr>
      <w:spacing w:after="100"/>
      <w:ind w:left="1320"/>
    </w:pPr>
    <w:rPr>
      <w:kern w:val="0"/>
      <w:sz w:val="24"/>
      <w:szCs w:val="24"/>
      <w14:ligatures w14:val="none"/>
    </w:rPr>
  </w:style>
  <w:style w:type="paragraph" w:styleId="TOC8">
    <w:name w:val="toc 8"/>
    <w:basedOn w:val="Normal"/>
    <w:next w:val="Normal"/>
    <w:uiPriority w:val="39"/>
    <w:unhideWhenUsed/>
    <w:rsid w:val="00F13671"/>
    <w:pPr>
      <w:spacing w:after="100"/>
      <w:ind w:left="1540"/>
    </w:pPr>
    <w:rPr>
      <w:kern w:val="0"/>
      <w:sz w:val="24"/>
      <w:szCs w:val="24"/>
      <w14:ligatures w14:val="none"/>
    </w:rPr>
  </w:style>
  <w:style w:type="paragraph" w:styleId="TOC9">
    <w:name w:val="toc 9"/>
    <w:basedOn w:val="Normal"/>
    <w:next w:val="Normal"/>
    <w:uiPriority w:val="39"/>
    <w:unhideWhenUsed/>
    <w:rsid w:val="00F13671"/>
    <w:pPr>
      <w:spacing w:after="100"/>
      <w:ind w:left="1760"/>
    </w:pPr>
    <w:rPr>
      <w:kern w:val="0"/>
      <w:sz w:val="24"/>
      <w:szCs w:val="24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57E81015"/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367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7E81015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36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lcronaA\OneDrive%20-%20New%20London%20Public%20Schools\Microsoft%20Teams%20Chat%20Files\Documents\Letterhead%2023-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6025C0DB6347881480C94429D5F4" ma:contentTypeVersion="15" ma:contentTypeDescription="Create a new document." ma:contentTypeScope="" ma:versionID="6f05907aee69f9a1afe75bcccfc6756c">
  <xsd:schema xmlns:xsd="http://www.w3.org/2001/XMLSchema" xmlns:xs="http://www.w3.org/2001/XMLSchema" xmlns:p="http://schemas.microsoft.com/office/2006/metadata/properties" xmlns:ns1="http://schemas.microsoft.com/sharepoint/v3" xmlns:ns3="3ba24855-6e7c-4855-b7e2-dd109b674fb5" xmlns:ns4="bcabd18e-9090-4019-941e-241fc206742f" targetNamespace="http://schemas.microsoft.com/office/2006/metadata/properties" ma:root="true" ma:fieldsID="9f7f1b80213d76fe2cb6bd4e253478f9" ns1:_="" ns3:_="" ns4:_="">
    <xsd:import namespace="http://schemas.microsoft.com/sharepoint/v3"/>
    <xsd:import namespace="3ba24855-6e7c-4855-b7e2-dd109b674fb5"/>
    <xsd:import namespace="bcabd18e-9090-4019-941e-241fc20674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4855-6e7c-4855-b7e2-dd109b674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bd18e-9090-4019-941e-241fc2067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72DFC-D59A-4151-AB35-0B17BDAB7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41702-AE31-469E-A59D-194FD6ECA6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84BC23-B360-4B12-9D7B-183F745F5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A48E6-66F4-421E-8528-D77CDE3AD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a24855-6e7c-4855-b7e2-dd109b674fb5"/>
    <ds:schemaRef ds:uri="bcabd18e-9090-4019-941e-241fc2067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23-24</Template>
  <TotalTime>21</TotalTime>
  <Pages>1</Pages>
  <Words>176</Words>
  <Characters>1223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Links>
    <vt:vector size="6" baseType="variant">
      <vt:variant>
        <vt:i4>2031650</vt:i4>
      </vt:variant>
      <vt:variant>
        <vt:i4>0</vt:i4>
      </vt:variant>
      <vt:variant>
        <vt:i4>0</vt:i4>
      </vt:variant>
      <vt:variant>
        <vt:i4>5</vt:i4>
      </vt:variant>
      <vt:variant>
        <vt:lpwstr>mailto:rasmussena@newlondon.org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Ahlcrona, Amanda</dc:creator>
  <cp:keywords/>
  <dc:description/>
  <cp:lastModifiedBy>Ahlcrona, Amanda</cp:lastModifiedBy>
  <cp:revision>19</cp:revision>
  <cp:lastPrinted>2024-11-21T19:06:00Z</cp:lastPrinted>
  <dcterms:created xsi:type="dcterms:W3CDTF">2024-12-13T18:23:00Z</dcterms:created>
  <dcterms:modified xsi:type="dcterms:W3CDTF">2025-10-30T15:03:00Z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0x0101004E876025C0DB6347881480C94429D5F4</vt:lpwstr>
  </property>
</Properties>
</file>