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45FF6" w:rsidR="003A3AE5" w:rsidP="003A3AE5" w:rsidRDefault="003A3AE5" w14:paraId="61BCC451" w14:textId="03DB32AC">
      <w:pPr>
        <w:spacing w:line="276" w:lineRule="auto"/>
        <w:jc w:val="center"/>
        <w:rPr>
          <w:b/>
          <w:sz w:val="28"/>
          <w:szCs w:val="28"/>
        </w:rPr>
      </w:pPr>
    </w:p>
    <w:p w:rsidR="003A3AE5" w:rsidP="003A3AE5" w:rsidRDefault="003A3AE5" w14:paraId="727A25DA" w14:textId="77777777">
      <w:pPr>
        <w:spacing w:line="276" w:lineRule="auto"/>
        <w:jc w:val="center"/>
        <w:rPr>
          <w:b/>
          <w:sz w:val="28"/>
          <w:szCs w:val="28"/>
        </w:rPr>
      </w:pPr>
    </w:p>
    <w:p w:rsidRPr="003A3AE5" w:rsidR="003A3AE5" w:rsidP="003A3AE5" w:rsidRDefault="003A3AE5" w14:paraId="6D72799C" w14:textId="77777777">
      <w:pPr>
        <w:spacing w:line="276" w:lineRule="auto"/>
        <w:jc w:val="center"/>
        <w:rPr>
          <w:b/>
          <w:sz w:val="20"/>
          <w:szCs w:val="20"/>
        </w:rPr>
      </w:pPr>
    </w:p>
    <w:p w:rsidRPr="00145FF6" w:rsidR="003A3AE5" w:rsidP="003A3AE5" w:rsidRDefault="003A3AE5" w14:paraId="21C43A7C" w14:textId="530B240A">
      <w:pPr>
        <w:spacing w:line="276" w:lineRule="auto"/>
        <w:jc w:val="center"/>
        <w:rPr>
          <w:b/>
          <w:sz w:val="28"/>
          <w:szCs w:val="28"/>
        </w:rPr>
      </w:pPr>
      <w:r w:rsidRPr="00145FF6">
        <w:rPr>
          <w:b/>
          <w:sz w:val="28"/>
          <w:szCs w:val="28"/>
        </w:rPr>
        <w:t>Course Drop Request</w:t>
      </w:r>
    </w:p>
    <w:p w:rsidR="003A3AE5" w:rsidP="003A3AE5" w:rsidRDefault="003A3AE5" w14:paraId="00045F79" w14:textId="77777777">
      <w:pPr>
        <w:spacing w:line="276" w:lineRule="auto"/>
        <w:rPr>
          <w:sz w:val="24"/>
          <w:szCs w:val="24"/>
        </w:rPr>
      </w:pPr>
    </w:p>
    <w:p w:rsidRPr="00696BAE" w:rsidR="003A3AE5" w:rsidP="3ABCB477" w:rsidRDefault="003A3AE5" w14:paraId="42CF4FD1" w14:textId="75AB384C">
      <w:pPr>
        <w:spacing w:line="276" w:lineRule="auto"/>
        <w:rPr>
          <w:b w:val="1"/>
          <w:bCs w:val="1"/>
          <w:sz w:val="24"/>
          <w:szCs w:val="24"/>
        </w:rPr>
      </w:pPr>
      <w:r w:rsidRPr="052D9842" w:rsidR="003A3AE5">
        <w:rPr>
          <w:b w:val="1"/>
          <w:bCs w:val="1"/>
          <w:sz w:val="24"/>
          <w:szCs w:val="24"/>
        </w:rPr>
        <w:t xml:space="preserve">To withdraw from a course after the first </w:t>
      </w:r>
      <w:r w:rsidRPr="052D9842" w:rsidR="4B2E8F4B">
        <w:rPr>
          <w:b w:val="1"/>
          <w:bCs w:val="1"/>
          <w:sz w:val="24"/>
          <w:szCs w:val="24"/>
        </w:rPr>
        <w:t>10</w:t>
      </w:r>
      <w:r w:rsidRPr="052D9842" w:rsidR="003A3AE5">
        <w:rPr>
          <w:b w:val="1"/>
          <w:bCs w:val="1"/>
          <w:sz w:val="24"/>
          <w:szCs w:val="24"/>
        </w:rPr>
        <w:t xml:space="preserve"> </w:t>
      </w:r>
      <w:r w:rsidRPr="052D9842" w:rsidR="003A3AE5">
        <w:rPr>
          <w:b w:val="1"/>
          <w:bCs w:val="1"/>
          <w:sz w:val="24"/>
          <w:szCs w:val="24"/>
        </w:rPr>
        <w:t xml:space="preserve">days of the semester. </w:t>
      </w:r>
    </w:p>
    <w:p w:rsidR="003A3AE5" w:rsidP="003A3AE5" w:rsidRDefault="003A3AE5" w14:paraId="2635DADF" w14:textId="1EFC9C1A">
      <w:pPr>
        <w:spacing w:line="360" w:lineRule="auto"/>
        <w:rPr>
          <w:sz w:val="24"/>
          <w:szCs w:val="24"/>
        </w:rPr>
      </w:pPr>
      <w:r w:rsidRPr="2178B6ED" w:rsidR="003A3AE5">
        <w:rPr>
          <w:sz w:val="24"/>
          <w:szCs w:val="24"/>
        </w:rPr>
        <w:t>Student Name __________________</w:t>
      </w:r>
      <w:r w:rsidRPr="2178B6ED" w:rsidR="003A3AE5">
        <w:rPr>
          <w:sz w:val="24"/>
          <w:szCs w:val="24"/>
        </w:rPr>
        <w:t>_____</w:t>
      </w:r>
      <w:r w:rsidRPr="2178B6ED" w:rsidR="003A3AE5">
        <w:rPr>
          <w:sz w:val="24"/>
          <w:szCs w:val="24"/>
        </w:rPr>
        <w:t>___</w:t>
      </w:r>
      <w:r w:rsidRPr="2178B6ED" w:rsidR="003A3AE5">
        <w:rPr>
          <w:sz w:val="24"/>
          <w:szCs w:val="24"/>
        </w:rPr>
        <w:t>_______ ID Number</w:t>
      </w:r>
      <w:r w:rsidRPr="2178B6ED" w:rsidR="003A3AE5">
        <w:rPr>
          <w:sz w:val="24"/>
          <w:szCs w:val="24"/>
        </w:rPr>
        <w:t xml:space="preserve"> ___________ Grade _____</w:t>
      </w:r>
    </w:p>
    <w:p w:rsidR="003A3AE5" w:rsidP="003A3AE5" w:rsidRDefault="003A3AE5" w14:paraId="7B1A6B75" w14:textId="534EDCA7">
      <w:pPr>
        <w:spacing w:line="360" w:lineRule="auto"/>
        <w:rPr>
          <w:sz w:val="24"/>
          <w:szCs w:val="24"/>
        </w:rPr>
      </w:pPr>
      <w:r w:rsidRPr="2178B6ED" w:rsidR="003A3AE5">
        <w:rPr>
          <w:sz w:val="24"/>
          <w:szCs w:val="24"/>
        </w:rPr>
        <w:t>Course Name ___________________________________ Teacher _______________________</w:t>
      </w:r>
    </w:p>
    <w:p w:rsidR="003A3AE5" w:rsidP="003A3AE5" w:rsidRDefault="003A3AE5" w14:paraId="7C31F0CE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Reason for Request:</w:t>
      </w:r>
    </w:p>
    <w:p w:rsidR="003A3AE5" w:rsidP="2178B6ED" w:rsidRDefault="003A3AE5" w14:paraId="6C0E0084" w14:textId="2A4A6B9E">
      <w:pPr>
        <w:spacing w:before="0" w:beforeAutospacing="off" w:line="360" w:lineRule="auto"/>
        <w:rPr>
          <w:sz w:val="24"/>
          <w:szCs w:val="24"/>
        </w:rPr>
      </w:pPr>
      <w:r w:rsidRPr="2178B6ED" w:rsidR="003A3AE5">
        <w:rPr>
          <w:sz w:val="24"/>
          <w:szCs w:val="24"/>
        </w:rPr>
        <w:t>______________________________________________________________________________</w:t>
      </w:r>
      <w:r>
        <w:br/>
      </w:r>
      <w:r w:rsidRPr="2178B6ED" w:rsidR="003A3AE5">
        <w:rPr>
          <w:sz w:val="24"/>
          <w:szCs w:val="24"/>
        </w:rPr>
        <w:t>_____________________________________________________________________________</w:t>
      </w:r>
      <w:r>
        <w:br/>
      </w:r>
      <w:r w:rsidRPr="2178B6ED" w:rsidR="003A3AE5">
        <w:rPr>
          <w:sz w:val="24"/>
          <w:szCs w:val="24"/>
        </w:rPr>
        <w:t>Present Academic Grade _________</w:t>
      </w:r>
    </w:p>
    <w:p w:rsidR="003A3AE5" w:rsidP="003A3AE5" w:rsidRDefault="003A3AE5" w14:paraId="7036BB31" w14:textId="5A47BCF6">
      <w:pPr>
        <w:pStyle w:val="ListParagraph"/>
        <w:numPr>
          <w:ilvl w:val="0"/>
          <w:numId w:val="4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Students who drop a course after add/drop period will receive a grade of W on their transcript. </w:t>
      </w:r>
    </w:p>
    <w:p w:rsidR="003A3AE5" w:rsidP="003A3AE5" w:rsidRDefault="003A3AE5" w14:paraId="7EB82EB9" w14:textId="502DEBFA">
      <w:pPr>
        <w:pStyle w:val="ListParagraph"/>
        <w:numPr>
          <w:ilvl w:val="0"/>
          <w:numId w:val="4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Students that get an approved level change will not receive a W.</w:t>
      </w:r>
    </w:p>
    <w:p w:rsidR="003A3AE5" w:rsidP="003A3AE5" w:rsidRDefault="003A3AE5" w14:paraId="7AE56D02" w14:textId="77777777">
      <w:pPr>
        <w:pStyle w:val="ListParagraph"/>
        <w:numPr>
          <w:ilvl w:val="0"/>
          <w:numId w:val="4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Students must maintain their current schedule until the student’s School Counselor makes a schedule change.</w:t>
      </w:r>
    </w:p>
    <w:p w:rsidR="003A3AE5" w:rsidP="003A3AE5" w:rsidRDefault="003A3AE5" w14:paraId="4E93E507" w14:textId="77777777">
      <w:pPr>
        <w:pStyle w:val="ListParagraph"/>
        <w:numPr>
          <w:ilvl w:val="0"/>
          <w:numId w:val="4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Return this form to your School Counselor when it is complete. </w:t>
      </w:r>
    </w:p>
    <w:p w:rsidR="003A3AE5" w:rsidP="003A3AE5" w:rsidRDefault="003A3AE5" w14:paraId="1AC62EC3" w14:textId="77777777">
      <w:pPr>
        <w:spacing w:line="276" w:lineRule="auto"/>
        <w:rPr>
          <w:sz w:val="24"/>
          <w:szCs w:val="24"/>
        </w:rPr>
      </w:pPr>
    </w:p>
    <w:p w:rsidR="003A3AE5" w:rsidP="003A3AE5" w:rsidRDefault="003A3AE5" w14:paraId="3FFCB3ED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Please obtain the following signatures: </w:t>
      </w:r>
      <w:r>
        <w:rPr>
          <w:sz w:val="24"/>
          <w:szCs w:val="24"/>
        </w:rPr>
        <w:br/>
      </w:r>
    </w:p>
    <w:p w:rsidRPr="00696BAE" w:rsidR="003A3AE5" w:rsidP="003A3AE5" w:rsidRDefault="003A3AE5" w14:paraId="5C8F50B4" w14:textId="77777777">
      <w:pPr>
        <w:spacing w:line="360" w:lineRule="auto"/>
        <w:rPr>
          <w:sz w:val="24"/>
          <w:szCs w:val="24"/>
        </w:rPr>
      </w:pPr>
      <w:r w:rsidRPr="00696BAE">
        <w:rPr>
          <w:sz w:val="24"/>
          <w:szCs w:val="24"/>
        </w:rPr>
        <w:t>Student Signature ___________________________________ Date _________________</w:t>
      </w:r>
    </w:p>
    <w:p w:rsidRPr="00696BAE" w:rsidR="003A3AE5" w:rsidP="003A3AE5" w:rsidRDefault="003A3AE5" w14:paraId="0117FFC8" w14:textId="77777777">
      <w:pPr>
        <w:pBdr>
          <w:bottom w:val="single" w:color="auto" w:sz="12" w:space="1"/>
        </w:pBdr>
        <w:spacing w:line="276" w:lineRule="auto"/>
        <w:rPr>
          <w:sz w:val="24"/>
          <w:szCs w:val="24"/>
        </w:rPr>
      </w:pPr>
      <w:r>
        <w:t>P</w:t>
      </w:r>
      <w:r w:rsidRPr="00696BAE">
        <w:rPr>
          <w:sz w:val="24"/>
          <w:szCs w:val="24"/>
        </w:rPr>
        <w:t>arent Signature __________________________________</w:t>
      </w:r>
      <w:r w:rsidRPr="00696BAE">
        <w:rPr>
          <w:sz w:val="24"/>
          <w:szCs w:val="24"/>
        </w:rPr>
        <w:softHyphen/>
      </w:r>
      <w:r w:rsidRPr="00696BAE">
        <w:rPr>
          <w:sz w:val="24"/>
          <w:szCs w:val="24"/>
        </w:rPr>
        <w:softHyphen/>
        <w:t>__ Date _________________</w:t>
      </w:r>
      <w:r>
        <w:rPr>
          <w:sz w:val="24"/>
          <w:szCs w:val="24"/>
        </w:rPr>
        <w:br/>
      </w:r>
    </w:p>
    <w:p w:rsidRPr="00696BAE" w:rsidR="003A3AE5" w:rsidP="003A3AE5" w:rsidRDefault="003A3AE5" w14:paraId="10BC4ED6" w14:textId="77777777">
      <w:pPr>
        <w:rPr>
          <w:b/>
          <w:i/>
          <w:sz w:val="24"/>
          <w:szCs w:val="24"/>
        </w:rPr>
      </w:pPr>
      <w:r w:rsidRPr="00696BAE">
        <w:rPr>
          <w:b/>
          <w:i/>
          <w:sz w:val="24"/>
          <w:szCs w:val="24"/>
        </w:rPr>
        <w:t>For School Counselors and Administration</w:t>
      </w:r>
      <w:r>
        <w:rPr>
          <w:b/>
          <w:i/>
          <w:sz w:val="24"/>
          <w:szCs w:val="24"/>
        </w:rPr>
        <w:t xml:space="preserve"> Only</w:t>
      </w:r>
    </w:p>
    <w:p w:rsidR="003A3AE5" w:rsidP="003A3AE5" w:rsidRDefault="003A3AE5" w14:paraId="23291D8B" w14:textId="77777777"/>
    <w:p w:rsidRPr="00696BAE" w:rsidR="003A3AE5" w:rsidP="003A3AE5" w:rsidRDefault="003A3AE5" w14:paraId="7B5F2C81" w14:textId="77777777">
      <w:pPr>
        <w:spacing w:line="360" w:lineRule="auto"/>
        <w:rPr>
          <w:sz w:val="24"/>
          <w:szCs w:val="24"/>
        </w:rPr>
      </w:pPr>
      <w:r w:rsidRPr="00696BAE">
        <w:rPr>
          <w:sz w:val="24"/>
          <w:szCs w:val="24"/>
        </w:rPr>
        <w:t>School Counselor Signature ___________________________ Date _________________</w:t>
      </w:r>
    </w:p>
    <w:p w:rsidR="003A3AE5" w:rsidP="003A3AE5" w:rsidRDefault="003A3AE5" w14:paraId="0D3B529B" w14:textId="77777777">
      <w:pPr>
        <w:spacing w:line="360" w:lineRule="auto"/>
        <w:rPr>
          <w:sz w:val="24"/>
          <w:szCs w:val="24"/>
        </w:rPr>
      </w:pPr>
      <w:r w:rsidRPr="00696BAE">
        <w:rPr>
          <w:sz w:val="24"/>
          <w:szCs w:val="24"/>
        </w:rPr>
        <w:t>Administrator Signature ______________________________ Date _________________</w:t>
      </w:r>
    </w:p>
    <w:p w:rsidR="003A3AE5" w:rsidP="003A3AE5" w:rsidRDefault="003A3AE5" w14:paraId="37DCB83C" w14:textId="77777777">
      <w:pPr>
        <w:pStyle w:val="ListParagraph"/>
        <w:numPr>
          <w:ilvl w:val="0"/>
          <w:numId w:val="47"/>
        </w:numPr>
        <w:pBdr>
          <w:bottom w:val="single" w:color="auto" w:sz="12" w:space="1"/>
        </w:pBdr>
        <w:spacing w:line="276" w:lineRule="auto"/>
        <w:rPr>
          <w:sz w:val="24"/>
          <w:szCs w:val="24"/>
        </w:rPr>
      </w:pPr>
      <w:r w:rsidRPr="00696BAE">
        <w:rPr>
          <w:sz w:val="24"/>
          <w:szCs w:val="24"/>
        </w:rPr>
        <w:t>Teacher has received course materials</w:t>
      </w:r>
    </w:p>
    <w:p w:rsidRPr="00696BAE" w:rsidR="003A3AE5" w:rsidP="003A3AE5" w:rsidRDefault="003A3AE5" w14:paraId="2994AAEB" w14:textId="77777777">
      <w:pPr>
        <w:pBdr>
          <w:bottom w:val="single" w:color="auto" w:sz="12" w:space="1"/>
        </w:pBdr>
        <w:spacing w:line="276" w:lineRule="auto"/>
        <w:ind w:left="360"/>
        <w:rPr>
          <w:sz w:val="24"/>
          <w:szCs w:val="24"/>
        </w:rPr>
      </w:pPr>
    </w:p>
    <w:p w:rsidR="003A3AE5" w:rsidP="2178B6ED" w:rsidRDefault="003A3AE5" w14:paraId="5C32FC9E" w14:textId="3876DBC0">
      <w:pPr>
        <w:rPr>
          <w:i w:val="1"/>
          <w:iCs w:val="1"/>
          <w:sz w:val="24"/>
          <w:szCs w:val="24"/>
        </w:rPr>
      </w:pPr>
      <w:r w:rsidRPr="2178B6ED" w:rsidR="003A3AE5">
        <w:rPr>
          <w:b w:val="1"/>
          <w:bCs w:val="1"/>
          <w:i w:val="1"/>
          <w:iCs w:val="1"/>
          <w:sz w:val="24"/>
          <w:szCs w:val="24"/>
        </w:rPr>
        <w:t>For Office Use Only</w:t>
      </w:r>
      <w:r w:rsidRPr="2178B6ED" w:rsidR="003A3AE5">
        <w:rPr>
          <w:i w:val="1"/>
          <w:iCs w:val="1"/>
          <w:sz w:val="24"/>
          <w:szCs w:val="24"/>
        </w:rPr>
        <w:t xml:space="preserve"> </w:t>
      </w:r>
    </w:p>
    <w:p w:rsidRPr="00391F19" w:rsidR="003A3AE5" w:rsidP="003A3AE5" w:rsidRDefault="003A3AE5" w14:paraId="7B74D826" w14:textId="6D57EB3A">
      <w:pPr>
        <w:spacing w:line="480" w:lineRule="auto"/>
        <w:rPr>
          <w:sz w:val="24"/>
          <w:szCs w:val="24"/>
        </w:rPr>
      </w:pPr>
      <w:r w:rsidRPr="00391F19">
        <w:rPr>
          <w:sz w:val="24"/>
          <w:szCs w:val="24"/>
        </w:rPr>
        <w:t>Counselor Processed On: _______________</w:t>
      </w:r>
      <w:r w:rsidRPr="00391F19">
        <w:rPr>
          <w:sz w:val="24"/>
          <w:szCs w:val="24"/>
        </w:rPr>
        <w:tab/>
      </w:r>
      <w:r w:rsidRPr="00391F19">
        <w:rPr>
          <w:sz w:val="24"/>
          <w:szCs w:val="24"/>
        </w:rPr>
        <w:t>Initials ___________</w:t>
      </w:r>
    </w:p>
    <w:p w:rsidRPr="00391F19" w:rsidR="003A3AE5" w:rsidP="003A3AE5" w:rsidRDefault="003A3AE5" w14:paraId="4C9531F3" w14:textId="77777777">
      <w:pPr>
        <w:spacing w:line="480" w:lineRule="auto"/>
        <w:rPr>
          <w:sz w:val="24"/>
          <w:szCs w:val="24"/>
        </w:rPr>
      </w:pPr>
      <w:r w:rsidRPr="00391F19">
        <w:rPr>
          <w:sz w:val="24"/>
          <w:szCs w:val="24"/>
        </w:rPr>
        <w:t>Grade Stored On: _____________________</w:t>
      </w:r>
      <w:r w:rsidRPr="00391F19">
        <w:rPr>
          <w:sz w:val="24"/>
          <w:szCs w:val="24"/>
        </w:rPr>
        <w:tab/>
      </w:r>
      <w:r w:rsidRPr="00391F19">
        <w:rPr>
          <w:sz w:val="24"/>
          <w:szCs w:val="24"/>
        </w:rPr>
        <w:t>Initials ___________</w:t>
      </w:r>
    </w:p>
    <w:sectPr w:rsidRPr="00391F19" w:rsidR="003A3AE5" w:rsidSect="002C24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73D36" w:rsidP="003A7A50" w:rsidRDefault="00B73D36" w14:paraId="4E55EEBE" w14:textId="77777777">
      <w:r>
        <w:separator/>
      </w:r>
    </w:p>
  </w:endnote>
  <w:endnote w:type="continuationSeparator" w:id="0">
    <w:p w:rsidR="00B73D36" w:rsidP="003A7A50" w:rsidRDefault="00B73D36" w14:paraId="1DBEACA7" w14:textId="77777777">
      <w:r>
        <w:continuationSeparator/>
      </w:r>
    </w:p>
  </w:endnote>
  <w:endnote w:type="continuationNotice" w:id="1">
    <w:p w:rsidR="00B73D36" w:rsidRDefault="00B73D36" w14:paraId="0616AF7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uli">
    <w:panose1 w:val="02000303000000000000"/>
    <w:charset w:val="4D"/>
    <w:family w:val="auto"/>
    <w:pitch w:val="variable"/>
    <w:sig w:usb0="A00000EF" w:usb1="4000204B" w:usb2="00000000" w:usb3="00000000" w:csb0="00000193" w:csb1="00000000"/>
  </w:font>
  <w:font w:name="Satisfy">
    <w:panose1 w:val="02000000000000000000"/>
    <w:charset w:val="00"/>
    <w:family w:val="auto"/>
    <w:pitch w:val="variable"/>
    <w:sig w:usb0="80000027" w:usb1="48000042" w:usb2="14000000" w:usb3="00000000" w:csb0="00000001" w:csb1="00000000"/>
  </w:font>
  <w:font w:name="Arial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2CA9" w:rsidRDefault="00C02CA9" w14:paraId="3C801D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B00E0" w:rsidRDefault="00625671" w14:paraId="354FAB5C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F6A261" wp14:editId="26C02DB8">
              <wp:simplePos x="0" y="0"/>
              <wp:positionH relativeFrom="page">
                <wp:posOffset>-218941</wp:posOffset>
              </wp:positionH>
              <wp:positionV relativeFrom="paragraph">
                <wp:posOffset>-264706</wp:posOffset>
              </wp:positionV>
              <wp:extent cx="7989570" cy="1004517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9570" cy="1004517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C7113B" w:rsidR="009E6B8C" w:rsidP="00C43FE7" w:rsidRDefault="00C43FE7" w14:paraId="09A8FD57" w14:textId="77777777">
                          <w:pPr>
                            <w:jc w:val="center"/>
                            <w:rPr>
                              <w:rFonts w:ascii="Satisfy" w:hAnsi="Satisfy" w:cs="Arial (Body CS)"/>
                              <w:color w:val="000000"/>
                              <w:spacing w:val="40"/>
                              <w:sz w:val="144"/>
                              <w:szCs w:val="14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atisfy" w:hAnsi="Satisfy" w:cs="Arial (Body CS)"/>
                              <w:noProof/>
                              <w:color w:val="FFFFFF" w:themeColor="background1"/>
                              <w:spacing w:val="20"/>
                              <w:kern w:val="96"/>
                              <w:position w:val="6"/>
                              <w:sz w:val="96"/>
                              <w:szCs w:val="54"/>
                            </w:rPr>
                            <w:drawing>
                              <wp:inline distT="0" distB="0" distL="0" distR="0" wp14:anchorId="40F95057" wp14:editId="378BE941">
                                <wp:extent cx="5485765" cy="1006475"/>
                                <wp:effectExtent l="0" t="0" r="0" b="0"/>
                                <wp:docPr id="2" name="Picture 2" descr="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85765" cy="1006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586810D">
            <v:rect id="Rectangle 11" style="position:absolute;margin-left:-17.25pt;margin-top:-20.85pt;width:629.1pt;height:79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8" fillcolor="#00654e" stroked="f" strokeweight="1pt" w14:anchorId="0EF6A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">
              <v:textbox>
                <w:txbxContent>
                  <w:p w:rsidRPr="00C7113B" w:rsidR="009E6B8C" w:rsidP="00C43FE7" w:rsidRDefault="00C43FE7" w14:paraId="5DAB6C7B" w14:textId="77777777">
                    <w:pPr>
                      <w:jc w:val="center"/>
                      <w:rPr>
                        <w:rFonts w:ascii="Satisfy" w:hAnsi="Satisfy" w:cs="Arial (Body CS)"/>
                        <w:color w:val="000000"/>
                        <w:spacing w:val="40"/>
                        <w:sz w:val="144"/>
                        <w:szCs w:val="14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Satisfy" w:hAnsi="Satisfy" w:cs="Arial (Body CS)"/>
                        <w:noProof/>
                        <w:color w:val="FFFFFF" w:themeColor="background1"/>
                        <w:spacing w:val="20"/>
                        <w:kern w:val="96"/>
                        <w:position w:val="6"/>
                        <w:sz w:val="96"/>
                        <w:szCs w:val="54"/>
                      </w:rPr>
                      <w:drawing>
                        <wp:inline distT="0" distB="0" distL="0" distR="0" wp14:anchorId="559078F7" wp14:editId="378BE941">
                          <wp:extent cx="5485765" cy="1006475"/>
                          <wp:effectExtent l="0" t="0" r="0" b="0"/>
                          <wp:docPr id="898351733" name="Picture 2" descr="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85765" cy="1006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2CA9" w:rsidRDefault="00C02CA9" w14:paraId="0E2C22E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73D36" w:rsidP="003A7A50" w:rsidRDefault="00B73D36" w14:paraId="0B4B63FB" w14:textId="77777777">
      <w:r>
        <w:separator/>
      </w:r>
    </w:p>
  </w:footnote>
  <w:footnote w:type="continuationSeparator" w:id="0">
    <w:p w:rsidR="00B73D36" w:rsidP="003A7A50" w:rsidRDefault="00B73D36" w14:paraId="55A0C691" w14:textId="77777777">
      <w:r>
        <w:continuationSeparator/>
      </w:r>
    </w:p>
  </w:footnote>
  <w:footnote w:type="continuationNotice" w:id="1">
    <w:p w:rsidR="00B73D36" w:rsidRDefault="00B73D36" w14:paraId="43FA269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2CA9" w:rsidRDefault="00C02CA9" w14:paraId="5E5EC5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A7A50" w:rsidRDefault="00B67241" w14:paraId="3701034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800DB79" wp14:editId="63F09283">
              <wp:simplePos x="0" y="0"/>
              <wp:positionH relativeFrom="page">
                <wp:posOffset>7315</wp:posOffset>
              </wp:positionH>
              <wp:positionV relativeFrom="paragraph">
                <wp:posOffset>-471830</wp:posOffset>
              </wp:positionV>
              <wp:extent cx="3797300" cy="965200"/>
              <wp:effectExtent l="0" t="0" r="0" b="63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7300" cy="965200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6954DC" w:rsidR="00F22C85" w:rsidP="00B54FA5" w:rsidRDefault="00F22C85" w14:paraId="35A6B473" w14:textId="77777777">
                          <w:pPr>
                            <w:ind w:firstLine="720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Pr="006954DC" w:rsidR="00B54FA5" w:rsidP="00B54FA5" w:rsidRDefault="00C25EAA" w14:paraId="576579FD" w14:textId="77777777">
                          <w:pPr>
                            <w:ind w:firstLine="720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Bryan Mahon</w:t>
                          </w:r>
                        </w:p>
                        <w:p w:rsidRPr="006954DC" w:rsidR="00B54FA5" w:rsidP="00B54FA5" w:rsidRDefault="00B54FA5" w14:paraId="6B05D36C" w14:textId="77777777">
                          <w:pPr>
                            <w:ind w:left="458" w:firstLine="262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Principa</w:t>
                          </w:r>
                          <w:r w:rsidRPr="006954DC" w:rsidR="00486BED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l</w:t>
                          </w:r>
                          <w:r w:rsidRPr="006954DC" w:rsidR="001E5F32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ab/>
                          </w:r>
                        </w:p>
                        <w:p w:rsidRPr="006954DC" w:rsidR="00486BED" w:rsidP="00486BED" w:rsidRDefault="00C25EAA" w14:paraId="598CC161" w14:textId="77777777">
                          <w:pPr>
                            <w:ind w:left="458" w:firstLine="262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Scott Morgan</w:t>
                          </w:r>
                          <w:r w:rsidRPr="006954DC" w:rsidR="00F26B32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Jessyca Campbell</w:t>
                          </w:r>
                          <w:r w:rsid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 w:rsidR="00B67241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Katherine Brodaski</w:t>
                          </w:r>
                          <w:r w:rsidR="00B67241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</w:p>
                        <w:p w:rsidRPr="006954DC" w:rsidR="009E6B8C" w:rsidP="00486BED" w:rsidRDefault="00B54FA5" w14:paraId="07E39CDA" w14:textId="77777777">
                          <w:pPr>
                            <w:ind w:left="458" w:firstLine="262"/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Assistant Principal</w:t>
                          </w:r>
                          <w:r w:rsidRPr="006954DC" w:rsidR="0049561A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s</w:t>
                          </w:r>
                          <w:r w:rsidRPr="006954DC" w:rsidR="001E5F32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6954DC" w:rsidR="001E5F32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6954DC" w:rsidR="001E5F32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6928E34">
            <v:rect id="Rectangle 3" style="position:absolute;margin-left:.6pt;margin-top:-37.15pt;width:299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654e" stroked="f" strokeweight="1pt" w14:anchorId="4800DB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">
              <v:textbox>
                <w:txbxContent>
                  <w:p w:rsidRPr="006954DC" w:rsidR="00F22C85" w:rsidP="00B54FA5" w:rsidRDefault="00F22C85" w14:paraId="672A6659" w14:textId="77777777">
                    <w:pPr>
                      <w:ind w:firstLine="720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</w:p>
                  <w:p w:rsidRPr="006954DC" w:rsidR="00B54FA5" w:rsidP="00B54FA5" w:rsidRDefault="00C25EAA" w14:paraId="29386482" w14:textId="77777777">
                    <w:pPr>
                      <w:ind w:firstLine="720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Bryan Mahon</w:t>
                    </w:r>
                  </w:p>
                  <w:p w:rsidRPr="006954DC" w:rsidR="00B54FA5" w:rsidP="00B54FA5" w:rsidRDefault="00B54FA5" w14:paraId="65861C6E" w14:textId="77777777">
                    <w:pPr>
                      <w:ind w:left="458" w:firstLine="262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Principa</w:t>
                    </w:r>
                    <w:r w:rsidRPr="006954DC" w:rsidR="00486BED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l</w:t>
                    </w:r>
                    <w:r w:rsidRPr="006954DC" w:rsidR="001E5F32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ab/>
                    </w:r>
                  </w:p>
                  <w:p w:rsidRPr="006954DC" w:rsidR="00486BED" w:rsidP="00486BED" w:rsidRDefault="00C25EAA" w14:paraId="274EA12C" w14:textId="77777777">
                    <w:pPr>
                      <w:ind w:left="458" w:firstLine="262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Scott Morgan</w:t>
                    </w:r>
                    <w:r w:rsidRPr="006954DC" w:rsidR="00F26B32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| </w:t>
                    </w: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Jessyca Campbell</w:t>
                    </w:r>
                    <w:r w:rsid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| </w:t>
                    </w:r>
                    <w:r w:rsidR="00B67241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Katherine Brodaski</w:t>
                    </w:r>
                    <w:r w:rsidR="00B67241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</w:p>
                  <w:p w:rsidRPr="006954DC" w:rsidR="009E6B8C" w:rsidP="00486BED" w:rsidRDefault="00B54FA5" w14:paraId="0EE996DF" w14:textId="77777777">
                    <w:pPr>
                      <w:ind w:left="458" w:firstLine="262"/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Assistant Principal</w:t>
                    </w:r>
                    <w:r w:rsidRPr="006954DC" w:rsidR="0049561A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s</w:t>
                    </w:r>
                    <w:r w:rsidRPr="006954DC" w:rsidR="001E5F32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6954DC" w:rsidR="001E5F32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6954DC" w:rsidR="001E5F32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1F319877" wp14:editId="4CB2BDC9">
              <wp:simplePos x="0" y="0"/>
              <wp:positionH relativeFrom="page">
                <wp:posOffset>3803904</wp:posOffset>
              </wp:positionH>
              <wp:positionV relativeFrom="paragraph">
                <wp:posOffset>-471830</wp:posOffset>
              </wp:positionV>
              <wp:extent cx="3956685" cy="965606"/>
              <wp:effectExtent l="0" t="0" r="5715" b="635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685" cy="965606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C43FE7" w:rsidR="00671BE0" w:rsidP="00C43FE7" w:rsidRDefault="00671BE0" w14:paraId="598DB697" w14:textId="7777777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C43FE7" w:rsidR="00F22C85" w:rsidP="00C43FE7" w:rsidRDefault="00C25EAA" w14:paraId="2CA2A9DB" w14:textId="7777777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NLHS Multi-Magnet</w:t>
                          </w:r>
                          <w:r w:rsidRPr="00C43FE7" w:rsidR="00F26B32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Campus</w:t>
                          </w:r>
                        </w:p>
                        <w:p w:rsidRPr="00C43FE7" w:rsidR="00671BE0" w:rsidP="00C43FE7" w:rsidRDefault="00C25EAA" w14:paraId="775AF8B8" w14:textId="7777777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20 Chester Street</w:t>
                          </w:r>
                          <w:r w:rsid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, N</w:t>
                          </w:r>
                          <w:r w:rsidRPr="00C43FE7" w:rsidR="00671BE0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ew London, CT 06320</w:t>
                          </w:r>
                        </w:p>
                        <w:p w:rsidRPr="00C43FE7" w:rsidR="00671BE0" w:rsidP="00C43FE7" w:rsidRDefault="00B67241" w14:paraId="78049397" w14:textId="7777777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p: </w:t>
                          </w:r>
                          <w:r w:rsid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860-437-6400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| f: 860-437-4321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secondary.newlondon.org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209048B">
            <v:rect id="Rectangle 20" style="position:absolute;margin-left:299.5pt;margin-top:-37.15pt;width:311.55pt;height:76.05pt;z-index:251662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7" fillcolor="#00654e" stroked="f" strokeweight="1pt" w14:anchorId="1F319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">
              <v:textbox>
                <w:txbxContent>
                  <w:p w:rsidRPr="00C43FE7" w:rsidR="00671BE0" w:rsidP="00C43FE7" w:rsidRDefault="00671BE0" w14:paraId="0A37501D" w14:textId="7777777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</w:p>
                  <w:p w:rsidRPr="00C43FE7" w:rsidR="00F22C85" w:rsidP="00C43FE7" w:rsidRDefault="00C25EAA" w14:paraId="07EA76CA" w14:textId="7777777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NLHS Multi-Magnet</w:t>
                    </w:r>
                    <w:r w:rsidRPr="00C43FE7" w:rsidR="00F26B32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Campus</w:t>
                    </w:r>
                  </w:p>
                  <w:p w:rsidRPr="00C43FE7" w:rsidR="00671BE0" w:rsidP="00C43FE7" w:rsidRDefault="00C25EAA" w14:paraId="5EE67F6C" w14:textId="7777777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20 Chester Street</w:t>
                    </w:r>
                    <w:r w:rsid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, N</w:t>
                    </w:r>
                    <w:r w:rsidRPr="00C43FE7" w:rsidR="00671BE0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ew London, CT 06320</w:t>
                    </w:r>
                  </w:p>
                  <w:p w:rsidRPr="00C43FE7" w:rsidR="00671BE0" w:rsidP="00C43FE7" w:rsidRDefault="00B67241" w14:paraId="12D596B2" w14:textId="7777777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p: </w:t>
                    </w:r>
                    <w:r w:rsid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860-437-6400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| f: 860-437-4321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br/>
                    </w: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secondary.newlondon.org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F26B32">
      <w:rPr>
        <w:noProof/>
      </w:rPr>
      <w:drawing>
        <wp:anchor distT="0" distB="0" distL="114300" distR="114300" simplePos="0" relativeHeight="251663362" behindDoc="0" locked="0" layoutInCell="1" allowOverlap="1" wp14:anchorId="00279679" wp14:editId="09C45A41">
          <wp:simplePos x="0" y="0"/>
          <wp:positionH relativeFrom="margin">
            <wp:posOffset>2446406</wp:posOffset>
          </wp:positionH>
          <wp:positionV relativeFrom="paragraph">
            <wp:posOffset>-94967</wp:posOffset>
          </wp:positionV>
          <wp:extent cx="1052660" cy="10526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660" cy="105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BFB">
      <w:rPr>
        <w:noProof/>
      </w:rPr>
      <w:drawing>
        <wp:anchor distT="0" distB="0" distL="114300" distR="114300" simplePos="0" relativeHeight="251660290" behindDoc="1" locked="0" layoutInCell="1" allowOverlap="1" wp14:anchorId="4CC72F3A" wp14:editId="106BB475">
          <wp:simplePos x="0" y="0"/>
          <wp:positionH relativeFrom="column">
            <wp:posOffset>-1136650</wp:posOffset>
          </wp:positionH>
          <wp:positionV relativeFrom="page">
            <wp:posOffset>-328930</wp:posOffset>
          </wp:positionV>
          <wp:extent cx="8714105" cy="11276965"/>
          <wp:effectExtent l="0" t="0" r="0" b="63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2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4105" cy="11276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BE0">
      <w:softHyphen/>
    </w:r>
    <w:r w:rsidR="00671BE0">
      <w:softHyphen/>
    </w:r>
    <w:r w:rsidR="00624A87">
      <w:softHyphen/>
    </w:r>
    <w:r w:rsidR="00624A87"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2CA9" w:rsidRDefault="00C02CA9" w14:paraId="2835A7D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nwRGv3M+LwMt" int2:id="1j7FRKXu">
      <int2:state int2:value="Rejected" int2:type="AugLoop_Text_Critique"/>
    </int2:textHash>
    <int2:textHash int2:hashCode="FZLQBKUjcoLFgZ" int2:id="HgQQfl21">
      <int2:state int2:value="Rejected" int2:type="AugLoop_Text_Critique"/>
    </int2:textHash>
    <int2:textHash int2:hashCode="nc9FQ4RIB2VWpd" int2:id="IF9muSC9">
      <int2:state int2:value="Rejected" int2:type="AugLoop_Text_Critique"/>
    </int2:textHash>
    <int2:textHash int2:hashCode="gD0NHrr6BQHmXZ" int2:id="JulsHjEM">
      <int2:state int2:value="Rejected" int2:type="AugLoop_Text_Critique"/>
    </int2:textHash>
    <int2:textHash int2:hashCode="b39xLERzutWd+F" int2:id="LsLEatOC">
      <int2:state int2:value="Rejected" int2:type="AugLoop_Text_Critique"/>
    </int2:textHash>
    <int2:textHash int2:hashCode="N31XHCkaMgL06l" int2:id="qTGddfd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5294A"/>
    <w:multiLevelType w:val="multilevel"/>
    <w:tmpl w:val="86A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07F1A8C"/>
    <w:multiLevelType w:val="hybridMultilevel"/>
    <w:tmpl w:val="FFFFFFFF"/>
    <w:lvl w:ilvl="0" w:tplc="5D26D6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46C1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635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00DC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D4BA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96F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360D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0EA8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56AA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16FF4"/>
    <w:multiLevelType w:val="multilevel"/>
    <w:tmpl w:val="6DB2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B767B9"/>
    <w:multiLevelType w:val="hybridMultilevel"/>
    <w:tmpl w:val="FFFFFFFF"/>
    <w:lvl w:ilvl="0" w:tplc="F594CA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F4F8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8E2C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54E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9A4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A6DD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A474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E8A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281F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4F8B5C"/>
    <w:multiLevelType w:val="hybridMultilevel"/>
    <w:tmpl w:val="FFFFFFFF"/>
    <w:lvl w:ilvl="0" w:tplc="C1EABDB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09097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96D2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446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D695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FA5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A40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948C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DC3C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78461F"/>
    <w:multiLevelType w:val="hybridMultilevel"/>
    <w:tmpl w:val="A29018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B577CF"/>
    <w:multiLevelType w:val="hybridMultilevel"/>
    <w:tmpl w:val="394C964A"/>
    <w:lvl w:ilvl="0" w:tplc="E8D01D6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E659B9"/>
    <w:multiLevelType w:val="hybridMultilevel"/>
    <w:tmpl w:val="FFFFFFFF"/>
    <w:lvl w:ilvl="0" w:tplc="A038F5F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01AD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52E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A49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A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8CFD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A0F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6064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688C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2924FD"/>
    <w:multiLevelType w:val="multilevel"/>
    <w:tmpl w:val="4EBA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BD37CDD"/>
    <w:multiLevelType w:val="hybridMultilevel"/>
    <w:tmpl w:val="3B20B1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A206FE"/>
    <w:multiLevelType w:val="hybridMultilevel"/>
    <w:tmpl w:val="D1DECAC4"/>
    <w:lvl w:ilvl="0" w:tplc="6ED666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F4D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585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9E9C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D8F3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B614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0B3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440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10C5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EB7134"/>
    <w:multiLevelType w:val="hybridMultilevel"/>
    <w:tmpl w:val="FFFFFFFF"/>
    <w:lvl w:ilvl="0" w:tplc="5472F6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9E2D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62F2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2A2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CA59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E01B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B8C4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489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E29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125730"/>
    <w:multiLevelType w:val="hybridMultilevel"/>
    <w:tmpl w:val="FFFFFFFF"/>
    <w:lvl w:ilvl="0" w:tplc="23A25C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96BD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C222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AC44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6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248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60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9283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C281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453D23"/>
    <w:multiLevelType w:val="hybridMultilevel"/>
    <w:tmpl w:val="59F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511129"/>
    <w:multiLevelType w:val="hybridMultilevel"/>
    <w:tmpl w:val="95ECE890"/>
    <w:lvl w:ilvl="0" w:tplc="B2CEFC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E7EC8"/>
    <w:multiLevelType w:val="hybridMultilevel"/>
    <w:tmpl w:val="3B64CD0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855804"/>
    <w:multiLevelType w:val="hybridMultilevel"/>
    <w:tmpl w:val="FFFFFFFF"/>
    <w:lvl w:ilvl="0" w:tplc="AE14C6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00CC5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126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7E55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7ADC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3AD7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D857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065F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F8F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265860"/>
    <w:multiLevelType w:val="multilevel"/>
    <w:tmpl w:val="485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0A0375D"/>
    <w:multiLevelType w:val="hybridMultilevel"/>
    <w:tmpl w:val="4672EB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4E86D1A"/>
    <w:multiLevelType w:val="hybridMultilevel"/>
    <w:tmpl w:val="E9D2A094"/>
    <w:lvl w:ilvl="0" w:tplc="C822636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10169"/>
    <w:multiLevelType w:val="hybridMultilevel"/>
    <w:tmpl w:val="FFFFFFFF"/>
    <w:lvl w:ilvl="0" w:tplc="948893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FE7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76C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FC2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DEBE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1464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7A32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FCFF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3417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627449F"/>
    <w:multiLevelType w:val="hybridMultilevel"/>
    <w:tmpl w:val="D38679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263CDD"/>
    <w:multiLevelType w:val="hybridMultilevel"/>
    <w:tmpl w:val="FFFFFFFF"/>
    <w:lvl w:ilvl="0" w:tplc="331C23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98E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00B3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447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A009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3A41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4659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639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0286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0B578C"/>
    <w:multiLevelType w:val="hybridMultilevel"/>
    <w:tmpl w:val="FFFFFFFF"/>
    <w:lvl w:ilvl="0" w:tplc="C70C9BB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2385D2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33447E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AC046B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98CE7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8AC89F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D084F3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EB6693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19E3E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72B271A4"/>
    <w:multiLevelType w:val="hybridMultilevel"/>
    <w:tmpl w:val="C98ECD62"/>
    <w:lvl w:ilvl="0" w:tplc="C248F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F0A4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0ACD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1A68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E68A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D47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043A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1C5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CCF1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3BD63AE"/>
    <w:multiLevelType w:val="hybridMultilevel"/>
    <w:tmpl w:val="D01697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6A44C0"/>
    <w:multiLevelType w:val="hybridMultilevel"/>
    <w:tmpl w:val="FFFFFFFF"/>
    <w:lvl w:ilvl="0" w:tplc="7BA25A9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B2600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FA87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5E3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87B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CE48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1C5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7297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AAA2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D37E67"/>
    <w:multiLevelType w:val="hybridMultilevel"/>
    <w:tmpl w:val="FFFFFFFF"/>
    <w:lvl w:ilvl="0" w:tplc="DEAC1D4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FCCC9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A04E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899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E668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B4D3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0263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2410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906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0C5FA4"/>
    <w:multiLevelType w:val="hybridMultilevel"/>
    <w:tmpl w:val="FFFFFFFF"/>
    <w:lvl w:ilvl="0" w:tplc="B5283C2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A143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E2B7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588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B628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22E2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62A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D2B6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96B7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A707A0"/>
    <w:multiLevelType w:val="multilevel"/>
    <w:tmpl w:val="524C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86343D1"/>
    <w:multiLevelType w:val="hybridMultilevel"/>
    <w:tmpl w:val="FFFFFFFF"/>
    <w:lvl w:ilvl="0" w:tplc="F82C670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CFE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242D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B4CB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6ED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2496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1699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DC4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B858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99F1E29"/>
    <w:multiLevelType w:val="multilevel"/>
    <w:tmpl w:val="757A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DB6247"/>
    <w:multiLevelType w:val="multilevel"/>
    <w:tmpl w:val="2DE4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C966691"/>
    <w:multiLevelType w:val="hybridMultilevel"/>
    <w:tmpl w:val="4FC6CB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2D739C"/>
    <w:multiLevelType w:val="hybridMultilevel"/>
    <w:tmpl w:val="FFFFFFFF"/>
    <w:lvl w:ilvl="0" w:tplc="1172C5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2E58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D6B1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821E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3C2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CA3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2428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F01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F2EC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E9C6F44"/>
    <w:multiLevelType w:val="multilevel"/>
    <w:tmpl w:val="80EC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EC75EC0"/>
    <w:multiLevelType w:val="hybridMultilevel"/>
    <w:tmpl w:val="FFFFFFFF"/>
    <w:lvl w:ilvl="0" w:tplc="5FFA996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E1F06D1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8AC04D8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FB8344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A30A1DE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25AEC788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18AA4FA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A4C8144C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F90CF6C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873028786">
    <w:abstractNumId w:val="24"/>
  </w:num>
  <w:num w:numId="2" w16cid:durableId="706759165">
    <w:abstractNumId w:val="10"/>
  </w:num>
  <w:num w:numId="3" w16cid:durableId="2143497938">
    <w:abstractNumId w:val="23"/>
  </w:num>
  <w:num w:numId="4" w16cid:durableId="378282657">
    <w:abstractNumId w:val="11"/>
  </w:num>
  <w:num w:numId="5" w16cid:durableId="1178426965">
    <w:abstractNumId w:val="36"/>
  </w:num>
  <w:num w:numId="6" w16cid:durableId="1672830003">
    <w:abstractNumId w:val="21"/>
  </w:num>
  <w:num w:numId="7" w16cid:durableId="1716928436">
    <w:abstractNumId w:val="16"/>
  </w:num>
  <w:num w:numId="8" w16cid:durableId="652296410">
    <w:abstractNumId w:val="7"/>
  </w:num>
  <w:num w:numId="9" w16cid:durableId="1018890549">
    <w:abstractNumId w:val="1"/>
  </w:num>
  <w:num w:numId="10" w16cid:durableId="2051762241">
    <w:abstractNumId w:val="26"/>
  </w:num>
  <w:num w:numId="11" w16cid:durableId="66072348">
    <w:abstractNumId w:val="30"/>
  </w:num>
  <w:num w:numId="12" w16cid:durableId="1725525761">
    <w:abstractNumId w:val="15"/>
  </w:num>
  <w:num w:numId="13" w16cid:durableId="1445077424">
    <w:abstractNumId w:val="12"/>
  </w:num>
  <w:num w:numId="14" w16cid:durableId="556286224">
    <w:abstractNumId w:val="34"/>
  </w:num>
  <w:num w:numId="15" w16cid:durableId="508643011">
    <w:abstractNumId w:val="20"/>
  </w:num>
  <w:num w:numId="16" w16cid:durableId="1837498593">
    <w:abstractNumId w:val="3"/>
  </w:num>
  <w:num w:numId="17" w16cid:durableId="345519348">
    <w:abstractNumId w:val="13"/>
  </w:num>
  <w:num w:numId="18" w16cid:durableId="1891840252">
    <w:abstractNumId w:val="33"/>
  </w:num>
  <w:num w:numId="19" w16cid:durableId="142889474">
    <w:abstractNumId w:val="13"/>
  </w:num>
  <w:num w:numId="20" w16cid:durableId="1607688548">
    <w:abstractNumId w:val="33"/>
  </w:num>
  <w:num w:numId="21" w16cid:durableId="1567183331">
    <w:abstractNumId w:val="9"/>
  </w:num>
  <w:num w:numId="22" w16cid:durableId="2104834749">
    <w:abstractNumId w:val="28"/>
  </w:num>
  <w:num w:numId="23" w16cid:durableId="1943413729">
    <w:abstractNumId w:val="29"/>
  </w:num>
  <w:num w:numId="24" w16cid:durableId="631209177">
    <w:abstractNumId w:val="22"/>
  </w:num>
  <w:num w:numId="25" w16cid:durableId="434403749">
    <w:abstractNumId w:val="29"/>
  </w:num>
  <w:num w:numId="26" w16cid:durableId="2118787559">
    <w:abstractNumId w:val="18"/>
  </w:num>
  <w:num w:numId="27" w16cid:durableId="339476907">
    <w:abstractNumId w:val="35"/>
  </w:num>
  <w:num w:numId="28" w16cid:durableId="251202494">
    <w:abstractNumId w:val="35"/>
  </w:num>
  <w:num w:numId="29" w16cid:durableId="1488086875">
    <w:abstractNumId w:val="4"/>
  </w:num>
  <w:num w:numId="30" w16cid:durableId="1148326972">
    <w:abstractNumId w:val="27"/>
  </w:num>
  <w:num w:numId="31" w16cid:durableId="11081633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5293130">
    <w:abstractNumId w:val="19"/>
  </w:num>
  <w:num w:numId="33" w16cid:durableId="1105153373">
    <w:abstractNumId w:val="5"/>
  </w:num>
  <w:num w:numId="34" w16cid:durableId="95103893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688721222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437022322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2132894711">
    <w:abstractNumId w:val="17"/>
  </w:num>
  <w:num w:numId="38" w16cid:durableId="1748108476">
    <w:abstractNumId w:val="2"/>
  </w:num>
  <w:num w:numId="39" w16cid:durableId="1411582439">
    <w:abstractNumId w:val="32"/>
  </w:num>
  <w:num w:numId="40" w16cid:durableId="833228193">
    <w:abstractNumId w:val="0"/>
  </w:num>
  <w:num w:numId="41" w16cid:durableId="1567298130">
    <w:abstractNumId w:val="8"/>
  </w:num>
  <w:num w:numId="42" w16cid:durableId="1815680354">
    <w:abstractNumId w:val="32"/>
  </w:num>
  <w:num w:numId="43" w16cid:durableId="1978489479">
    <w:abstractNumId w:val="0"/>
  </w:num>
  <w:num w:numId="44" w16cid:durableId="1177386709">
    <w:abstractNumId w:val="8"/>
  </w:num>
  <w:num w:numId="45" w16cid:durableId="17730416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23169414">
    <w:abstractNumId w:val="25"/>
  </w:num>
  <w:num w:numId="47" w16cid:durableId="47151265">
    <w:abstractNumId w:val="6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E5"/>
    <w:rsid w:val="000000C9"/>
    <w:rsid w:val="0000017B"/>
    <w:rsid w:val="00000218"/>
    <w:rsid w:val="00000255"/>
    <w:rsid w:val="00000324"/>
    <w:rsid w:val="00000428"/>
    <w:rsid w:val="00000658"/>
    <w:rsid w:val="000007A6"/>
    <w:rsid w:val="00000849"/>
    <w:rsid w:val="000009E8"/>
    <w:rsid w:val="00000BE6"/>
    <w:rsid w:val="00000CCB"/>
    <w:rsid w:val="00000DB6"/>
    <w:rsid w:val="00000E78"/>
    <w:rsid w:val="00000F37"/>
    <w:rsid w:val="00000F57"/>
    <w:rsid w:val="000010D6"/>
    <w:rsid w:val="000011DB"/>
    <w:rsid w:val="00001362"/>
    <w:rsid w:val="00001417"/>
    <w:rsid w:val="0000149B"/>
    <w:rsid w:val="00001884"/>
    <w:rsid w:val="000018E9"/>
    <w:rsid w:val="000019D9"/>
    <w:rsid w:val="00001D35"/>
    <w:rsid w:val="00001D52"/>
    <w:rsid w:val="00001E06"/>
    <w:rsid w:val="00001F01"/>
    <w:rsid w:val="00002075"/>
    <w:rsid w:val="00002381"/>
    <w:rsid w:val="0000238A"/>
    <w:rsid w:val="000025AE"/>
    <w:rsid w:val="000027D4"/>
    <w:rsid w:val="00002863"/>
    <w:rsid w:val="000029A3"/>
    <w:rsid w:val="00002A57"/>
    <w:rsid w:val="00002B10"/>
    <w:rsid w:val="00002B97"/>
    <w:rsid w:val="00002BF7"/>
    <w:rsid w:val="00002C17"/>
    <w:rsid w:val="00002FCA"/>
    <w:rsid w:val="0000359C"/>
    <w:rsid w:val="00003631"/>
    <w:rsid w:val="00003754"/>
    <w:rsid w:val="00003B26"/>
    <w:rsid w:val="00003B29"/>
    <w:rsid w:val="00003EAA"/>
    <w:rsid w:val="00003F41"/>
    <w:rsid w:val="0000411B"/>
    <w:rsid w:val="000042C3"/>
    <w:rsid w:val="000044B5"/>
    <w:rsid w:val="0000465F"/>
    <w:rsid w:val="000046EA"/>
    <w:rsid w:val="000048A1"/>
    <w:rsid w:val="00004987"/>
    <w:rsid w:val="00004B58"/>
    <w:rsid w:val="00004DE5"/>
    <w:rsid w:val="00004E21"/>
    <w:rsid w:val="00004E30"/>
    <w:rsid w:val="00004EDC"/>
    <w:rsid w:val="00004F6D"/>
    <w:rsid w:val="00005060"/>
    <w:rsid w:val="000050D0"/>
    <w:rsid w:val="0000538F"/>
    <w:rsid w:val="0000545F"/>
    <w:rsid w:val="0000559C"/>
    <w:rsid w:val="000056D6"/>
    <w:rsid w:val="00005989"/>
    <w:rsid w:val="00005A46"/>
    <w:rsid w:val="00005AB0"/>
    <w:rsid w:val="00005AC1"/>
    <w:rsid w:val="00005AC8"/>
    <w:rsid w:val="00005D28"/>
    <w:rsid w:val="00005D87"/>
    <w:rsid w:val="00005DBB"/>
    <w:rsid w:val="00006190"/>
    <w:rsid w:val="000062F2"/>
    <w:rsid w:val="0000686A"/>
    <w:rsid w:val="00006947"/>
    <w:rsid w:val="00006956"/>
    <w:rsid w:val="000069C4"/>
    <w:rsid w:val="000069E7"/>
    <w:rsid w:val="00006AB8"/>
    <w:rsid w:val="00006C82"/>
    <w:rsid w:val="00006EFC"/>
    <w:rsid w:val="00006FAD"/>
    <w:rsid w:val="00007005"/>
    <w:rsid w:val="00007155"/>
    <w:rsid w:val="000072DF"/>
    <w:rsid w:val="0000736C"/>
    <w:rsid w:val="000073AC"/>
    <w:rsid w:val="0000741F"/>
    <w:rsid w:val="000077CF"/>
    <w:rsid w:val="00007928"/>
    <w:rsid w:val="00007BDE"/>
    <w:rsid w:val="00007D55"/>
    <w:rsid w:val="0000B2C7"/>
    <w:rsid w:val="00010241"/>
    <w:rsid w:val="000103F8"/>
    <w:rsid w:val="000105B9"/>
    <w:rsid w:val="000106FE"/>
    <w:rsid w:val="00010760"/>
    <w:rsid w:val="00010814"/>
    <w:rsid w:val="0001081D"/>
    <w:rsid w:val="00010A48"/>
    <w:rsid w:val="00010AF8"/>
    <w:rsid w:val="00010CDB"/>
    <w:rsid w:val="00010D08"/>
    <w:rsid w:val="00010D69"/>
    <w:rsid w:val="000111B5"/>
    <w:rsid w:val="0001165A"/>
    <w:rsid w:val="000118D3"/>
    <w:rsid w:val="000119AF"/>
    <w:rsid w:val="00011A62"/>
    <w:rsid w:val="00011DC6"/>
    <w:rsid w:val="00011F3A"/>
    <w:rsid w:val="00011FD8"/>
    <w:rsid w:val="00012072"/>
    <w:rsid w:val="000121CF"/>
    <w:rsid w:val="000122DB"/>
    <w:rsid w:val="00012320"/>
    <w:rsid w:val="0001238B"/>
    <w:rsid w:val="000124C4"/>
    <w:rsid w:val="00012614"/>
    <w:rsid w:val="0001269E"/>
    <w:rsid w:val="0001276B"/>
    <w:rsid w:val="00012A7B"/>
    <w:rsid w:val="00012C9C"/>
    <w:rsid w:val="00012CAD"/>
    <w:rsid w:val="00012F2A"/>
    <w:rsid w:val="00013591"/>
    <w:rsid w:val="00013757"/>
    <w:rsid w:val="000139C2"/>
    <w:rsid w:val="00013A02"/>
    <w:rsid w:val="00013A20"/>
    <w:rsid w:val="00013BAC"/>
    <w:rsid w:val="00013C23"/>
    <w:rsid w:val="00013C41"/>
    <w:rsid w:val="00013D64"/>
    <w:rsid w:val="00013D9A"/>
    <w:rsid w:val="00014014"/>
    <w:rsid w:val="00014067"/>
    <w:rsid w:val="000143FB"/>
    <w:rsid w:val="00014BDA"/>
    <w:rsid w:val="00014CEA"/>
    <w:rsid w:val="00014D2D"/>
    <w:rsid w:val="00014E60"/>
    <w:rsid w:val="00015011"/>
    <w:rsid w:val="0001513C"/>
    <w:rsid w:val="0001514D"/>
    <w:rsid w:val="000151A5"/>
    <w:rsid w:val="000152E4"/>
    <w:rsid w:val="000153BC"/>
    <w:rsid w:val="0001540F"/>
    <w:rsid w:val="00015570"/>
    <w:rsid w:val="0001576F"/>
    <w:rsid w:val="000157F7"/>
    <w:rsid w:val="00015951"/>
    <w:rsid w:val="00015B01"/>
    <w:rsid w:val="00015BAE"/>
    <w:rsid w:val="00015CDB"/>
    <w:rsid w:val="00015D14"/>
    <w:rsid w:val="00015E51"/>
    <w:rsid w:val="00015E61"/>
    <w:rsid w:val="00015F57"/>
    <w:rsid w:val="000160AA"/>
    <w:rsid w:val="000161F9"/>
    <w:rsid w:val="00016296"/>
    <w:rsid w:val="00016486"/>
    <w:rsid w:val="00016612"/>
    <w:rsid w:val="0001678B"/>
    <w:rsid w:val="00016836"/>
    <w:rsid w:val="0001689B"/>
    <w:rsid w:val="00016919"/>
    <w:rsid w:val="00016992"/>
    <w:rsid w:val="00016A01"/>
    <w:rsid w:val="00016AC7"/>
    <w:rsid w:val="00016CC3"/>
    <w:rsid w:val="00016D2A"/>
    <w:rsid w:val="00016E6F"/>
    <w:rsid w:val="00016F93"/>
    <w:rsid w:val="0001711B"/>
    <w:rsid w:val="00017298"/>
    <w:rsid w:val="000177E9"/>
    <w:rsid w:val="00017C50"/>
    <w:rsid w:val="00017FEF"/>
    <w:rsid w:val="00020309"/>
    <w:rsid w:val="000203AF"/>
    <w:rsid w:val="000207BD"/>
    <w:rsid w:val="00020A7A"/>
    <w:rsid w:val="00020C65"/>
    <w:rsid w:val="00020C93"/>
    <w:rsid w:val="00020D42"/>
    <w:rsid w:val="00020F56"/>
    <w:rsid w:val="000210C4"/>
    <w:rsid w:val="00021386"/>
    <w:rsid w:val="000213AF"/>
    <w:rsid w:val="0002151A"/>
    <w:rsid w:val="0002197E"/>
    <w:rsid w:val="00021B80"/>
    <w:rsid w:val="00021D95"/>
    <w:rsid w:val="00021DAA"/>
    <w:rsid w:val="00021F05"/>
    <w:rsid w:val="00021F0E"/>
    <w:rsid w:val="00021FD0"/>
    <w:rsid w:val="000225A2"/>
    <w:rsid w:val="0002266F"/>
    <w:rsid w:val="0002276C"/>
    <w:rsid w:val="00022789"/>
    <w:rsid w:val="00022AC3"/>
    <w:rsid w:val="00022DA8"/>
    <w:rsid w:val="00022F14"/>
    <w:rsid w:val="0002306C"/>
    <w:rsid w:val="00023282"/>
    <w:rsid w:val="00023351"/>
    <w:rsid w:val="0002384A"/>
    <w:rsid w:val="00023856"/>
    <w:rsid w:val="00023A11"/>
    <w:rsid w:val="00023B64"/>
    <w:rsid w:val="00023EC2"/>
    <w:rsid w:val="0002454A"/>
    <w:rsid w:val="0002470F"/>
    <w:rsid w:val="00024AE3"/>
    <w:rsid w:val="00024B08"/>
    <w:rsid w:val="00024E8A"/>
    <w:rsid w:val="00024F41"/>
    <w:rsid w:val="00025050"/>
    <w:rsid w:val="000251A6"/>
    <w:rsid w:val="00025933"/>
    <w:rsid w:val="000259DA"/>
    <w:rsid w:val="00025CC7"/>
    <w:rsid w:val="00025D9E"/>
    <w:rsid w:val="00025E1C"/>
    <w:rsid w:val="00025EE9"/>
    <w:rsid w:val="000266BE"/>
    <w:rsid w:val="000268B5"/>
    <w:rsid w:val="00026904"/>
    <w:rsid w:val="0002693E"/>
    <w:rsid w:val="0002698E"/>
    <w:rsid w:val="000269DC"/>
    <w:rsid w:val="00026A17"/>
    <w:rsid w:val="00026AD8"/>
    <w:rsid w:val="00026D19"/>
    <w:rsid w:val="00026FB7"/>
    <w:rsid w:val="0002706B"/>
    <w:rsid w:val="00027298"/>
    <w:rsid w:val="000272EA"/>
    <w:rsid w:val="0002735E"/>
    <w:rsid w:val="000274E6"/>
    <w:rsid w:val="000275D4"/>
    <w:rsid w:val="00027635"/>
    <w:rsid w:val="000277C2"/>
    <w:rsid w:val="0002794A"/>
    <w:rsid w:val="00027C75"/>
    <w:rsid w:val="000302CE"/>
    <w:rsid w:val="00030430"/>
    <w:rsid w:val="0003061E"/>
    <w:rsid w:val="00030D16"/>
    <w:rsid w:val="00031035"/>
    <w:rsid w:val="000310EA"/>
    <w:rsid w:val="000312ED"/>
    <w:rsid w:val="000317B2"/>
    <w:rsid w:val="000317F1"/>
    <w:rsid w:val="00031BD2"/>
    <w:rsid w:val="00031BDD"/>
    <w:rsid w:val="00031C35"/>
    <w:rsid w:val="00031EB4"/>
    <w:rsid w:val="00032236"/>
    <w:rsid w:val="0003226A"/>
    <w:rsid w:val="00032521"/>
    <w:rsid w:val="000327B3"/>
    <w:rsid w:val="00032825"/>
    <w:rsid w:val="00032827"/>
    <w:rsid w:val="00032B88"/>
    <w:rsid w:val="00032DF6"/>
    <w:rsid w:val="0003306B"/>
    <w:rsid w:val="000333E6"/>
    <w:rsid w:val="00033587"/>
    <w:rsid w:val="00033CF2"/>
    <w:rsid w:val="00033DB0"/>
    <w:rsid w:val="000342A5"/>
    <w:rsid w:val="00034359"/>
    <w:rsid w:val="0003438B"/>
    <w:rsid w:val="00034606"/>
    <w:rsid w:val="0003475E"/>
    <w:rsid w:val="000349DE"/>
    <w:rsid w:val="00034CFA"/>
    <w:rsid w:val="00034D07"/>
    <w:rsid w:val="00034D2E"/>
    <w:rsid w:val="00034E77"/>
    <w:rsid w:val="00035045"/>
    <w:rsid w:val="00035385"/>
    <w:rsid w:val="000354D4"/>
    <w:rsid w:val="000355F4"/>
    <w:rsid w:val="00035729"/>
    <w:rsid w:val="0003572F"/>
    <w:rsid w:val="00035740"/>
    <w:rsid w:val="00035815"/>
    <w:rsid w:val="000358C1"/>
    <w:rsid w:val="00035A00"/>
    <w:rsid w:val="00035B1C"/>
    <w:rsid w:val="00035CC6"/>
    <w:rsid w:val="00035D4E"/>
    <w:rsid w:val="0003600E"/>
    <w:rsid w:val="000360D1"/>
    <w:rsid w:val="000363E8"/>
    <w:rsid w:val="00036536"/>
    <w:rsid w:val="00036844"/>
    <w:rsid w:val="0003687C"/>
    <w:rsid w:val="00036ABF"/>
    <w:rsid w:val="00036B6E"/>
    <w:rsid w:val="00036F26"/>
    <w:rsid w:val="000370B1"/>
    <w:rsid w:val="000370C8"/>
    <w:rsid w:val="0003757F"/>
    <w:rsid w:val="00037653"/>
    <w:rsid w:val="00037739"/>
    <w:rsid w:val="00037838"/>
    <w:rsid w:val="0003799E"/>
    <w:rsid w:val="00037B54"/>
    <w:rsid w:val="00037BFE"/>
    <w:rsid w:val="00037CCB"/>
    <w:rsid w:val="000382DE"/>
    <w:rsid w:val="00040034"/>
    <w:rsid w:val="00040604"/>
    <w:rsid w:val="0004064B"/>
    <w:rsid w:val="000406BC"/>
    <w:rsid w:val="00040800"/>
    <w:rsid w:val="00040C9C"/>
    <w:rsid w:val="00040EA5"/>
    <w:rsid w:val="000411E3"/>
    <w:rsid w:val="00041280"/>
    <w:rsid w:val="0004165C"/>
    <w:rsid w:val="00041709"/>
    <w:rsid w:val="00041726"/>
    <w:rsid w:val="00041843"/>
    <w:rsid w:val="00041A99"/>
    <w:rsid w:val="00041B28"/>
    <w:rsid w:val="00041B5E"/>
    <w:rsid w:val="00041BA0"/>
    <w:rsid w:val="00041BC1"/>
    <w:rsid w:val="00041C6B"/>
    <w:rsid w:val="00041D30"/>
    <w:rsid w:val="00042116"/>
    <w:rsid w:val="00042255"/>
    <w:rsid w:val="00042498"/>
    <w:rsid w:val="000424B3"/>
    <w:rsid w:val="000425D1"/>
    <w:rsid w:val="00042623"/>
    <w:rsid w:val="00042834"/>
    <w:rsid w:val="00042866"/>
    <w:rsid w:val="000429BE"/>
    <w:rsid w:val="00042A33"/>
    <w:rsid w:val="00042A4B"/>
    <w:rsid w:val="00042D96"/>
    <w:rsid w:val="00042DA5"/>
    <w:rsid w:val="00042DEF"/>
    <w:rsid w:val="00043065"/>
    <w:rsid w:val="000432E4"/>
    <w:rsid w:val="000437C8"/>
    <w:rsid w:val="00043862"/>
    <w:rsid w:val="00043BE2"/>
    <w:rsid w:val="00043E54"/>
    <w:rsid w:val="00043F70"/>
    <w:rsid w:val="000442B4"/>
    <w:rsid w:val="000445FC"/>
    <w:rsid w:val="000447F5"/>
    <w:rsid w:val="0004495F"/>
    <w:rsid w:val="00044A10"/>
    <w:rsid w:val="00044A27"/>
    <w:rsid w:val="00044AB7"/>
    <w:rsid w:val="00044E7D"/>
    <w:rsid w:val="00045065"/>
    <w:rsid w:val="00045068"/>
    <w:rsid w:val="0004513B"/>
    <w:rsid w:val="000451F9"/>
    <w:rsid w:val="00045398"/>
    <w:rsid w:val="000454ED"/>
    <w:rsid w:val="00045544"/>
    <w:rsid w:val="000456D9"/>
    <w:rsid w:val="00045851"/>
    <w:rsid w:val="0004588F"/>
    <w:rsid w:val="000458B6"/>
    <w:rsid w:val="00045A05"/>
    <w:rsid w:val="00045B03"/>
    <w:rsid w:val="00045B58"/>
    <w:rsid w:val="00045C80"/>
    <w:rsid w:val="000465F0"/>
    <w:rsid w:val="00046911"/>
    <w:rsid w:val="000469E9"/>
    <w:rsid w:val="00046B57"/>
    <w:rsid w:val="00046BAF"/>
    <w:rsid w:val="00046E75"/>
    <w:rsid w:val="00046F07"/>
    <w:rsid w:val="000471A2"/>
    <w:rsid w:val="00047508"/>
    <w:rsid w:val="000479DA"/>
    <w:rsid w:val="00047B3D"/>
    <w:rsid w:val="00047BA0"/>
    <w:rsid w:val="00047C50"/>
    <w:rsid w:val="00047E4E"/>
    <w:rsid w:val="00047F5F"/>
    <w:rsid w:val="0005048E"/>
    <w:rsid w:val="0005073E"/>
    <w:rsid w:val="00050A31"/>
    <w:rsid w:val="00050A9B"/>
    <w:rsid w:val="00050CD0"/>
    <w:rsid w:val="00051052"/>
    <w:rsid w:val="0005133F"/>
    <w:rsid w:val="00051817"/>
    <w:rsid w:val="000518B8"/>
    <w:rsid w:val="00051A06"/>
    <w:rsid w:val="00051A88"/>
    <w:rsid w:val="00051AC5"/>
    <w:rsid w:val="00051BFF"/>
    <w:rsid w:val="00051DF6"/>
    <w:rsid w:val="000526C4"/>
    <w:rsid w:val="00052724"/>
    <w:rsid w:val="0005280D"/>
    <w:rsid w:val="0005298F"/>
    <w:rsid w:val="00052A97"/>
    <w:rsid w:val="00052AF2"/>
    <w:rsid w:val="00052B37"/>
    <w:rsid w:val="00052BDD"/>
    <w:rsid w:val="00052E85"/>
    <w:rsid w:val="00053108"/>
    <w:rsid w:val="00053196"/>
    <w:rsid w:val="00053686"/>
    <w:rsid w:val="00053792"/>
    <w:rsid w:val="000538C8"/>
    <w:rsid w:val="00053C17"/>
    <w:rsid w:val="00053E77"/>
    <w:rsid w:val="00054081"/>
    <w:rsid w:val="000540B5"/>
    <w:rsid w:val="000541AD"/>
    <w:rsid w:val="0005434F"/>
    <w:rsid w:val="00054856"/>
    <w:rsid w:val="000548D7"/>
    <w:rsid w:val="00054A83"/>
    <w:rsid w:val="00055342"/>
    <w:rsid w:val="0005548E"/>
    <w:rsid w:val="000554D5"/>
    <w:rsid w:val="000558F4"/>
    <w:rsid w:val="00055988"/>
    <w:rsid w:val="000559C3"/>
    <w:rsid w:val="00055A61"/>
    <w:rsid w:val="00055D1E"/>
    <w:rsid w:val="00055DC1"/>
    <w:rsid w:val="00055DCA"/>
    <w:rsid w:val="00055E4B"/>
    <w:rsid w:val="00055E56"/>
    <w:rsid w:val="00055ECB"/>
    <w:rsid w:val="00055FB1"/>
    <w:rsid w:val="00056153"/>
    <w:rsid w:val="00056247"/>
    <w:rsid w:val="000568B1"/>
    <w:rsid w:val="00056AAC"/>
    <w:rsid w:val="00056BD0"/>
    <w:rsid w:val="00056FA2"/>
    <w:rsid w:val="00057012"/>
    <w:rsid w:val="00057061"/>
    <w:rsid w:val="00057172"/>
    <w:rsid w:val="00057347"/>
    <w:rsid w:val="00057750"/>
    <w:rsid w:val="000578E1"/>
    <w:rsid w:val="00057E8E"/>
    <w:rsid w:val="0006004A"/>
    <w:rsid w:val="000601D8"/>
    <w:rsid w:val="0006029B"/>
    <w:rsid w:val="000604F6"/>
    <w:rsid w:val="00060553"/>
    <w:rsid w:val="00060620"/>
    <w:rsid w:val="000607EB"/>
    <w:rsid w:val="000607FC"/>
    <w:rsid w:val="000607FF"/>
    <w:rsid w:val="0006081A"/>
    <w:rsid w:val="00060967"/>
    <w:rsid w:val="00060C8C"/>
    <w:rsid w:val="00060DDB"/>
    <w:rsid w:val="00060E60"/>
    <w:rsid w:val="00060F04"/>
    <w:rsid w:val="00061011"/>
    <w:rsid w:val="00061097"/>
    <w:rsid w:val="00061112"/>
    <w:rsid w:val="0006113C"/>
    <w:rsid w:val="0006160C"/>
    <w:rsid w:val="00061626"/>
    <w:rsid w:val="00061791"/>
    <w:rsid w:val="000617E7"/>
    <w:rsid w:val="000618DC"/>
    <w:rsid w:val="00061AF0"/>
    <w:rsid w:val="00061B05"/>
    <w:rsid w:val="00061B8C"/>
    <w:rsid w:val="00061CB5"/>
    <w:rsid w:val="00061DB3"/>
    <w:rsid w:val="00061F7B"/>
    <w:rsid w:val="00062216"/>
    <w:rsid w:val="00062296"/>
    <w:rsid w:val="00062365"/>
    <w:rsid w:val="000623BA"/>
    <w:rsid w:val="0006243F"/>
    <w:rsid w:val="000625D2"/>
    <w:rsid w:val="0006275E"/>
    <w:rsid w:val="0006277D"/>
    <w:rsid w:val="00062813"/>
    <w:rsid w:val="00062A1E"/>
    <w:rsid w:val="00062A71"/>
    <w:rsid w:val="00062AA8"/>
    <w:rsid w:val="00063057"/>
    <w:rsid w:val="00063182"/>
    <w:rsid w:val="0006328B"/>
    <w:rsid w:val="00063808"/>
    <w:rsid w:val="000639C1"/>
    <w:rsid w:val="00063ADC"/>
    <w:rsid w:val="00063B43"/>
    <w:rsid w:val="00063CEF"/>
    <w:rsid w:val="00063FC3"/>
    <w:rsid w:val="00063FE9"/>
    <w:rsid w:val="00064025"/>
    <w:rsid w:val="000640C6"/>
    <w:rsid w:val="00064108"/>
    <w:rsid w:val="00064110"/>
    <w:rsid w:val="0006436C"/>
    <w:rsid w:val="000644CA"/>
    <w:rsid w:val="000645CA"/>
    <w:rsid w:val="000649AB"/>
    <w:rsid w:val="00064CC4"/>
    <w:rsid w:val="00064CE1"/>
    <w:rsid w:val="00064D57"/>
    <w:rsid w:val="00065119"/>
    <w:rsid w:val="0006511B"/>
    <w:rsid w:val="00065244"/>
    <w:rsid w:val="00065255"/>
    <w:rsid w:val="00065461"/>
    <w:rsid w:val="00065513"/>
    <w:rsid w:val="000655AF"/>
    <w:rsid w:val="00065654"/>
    <w:rsid w:val="000657EE"/>
    <w:rsid w:val="00065A18"/>
    <w:rsid w:val="00065C13"/>
    <w:rsid w:val="00065D7B"/>
    <w:rsid w:val="00065DC1"/>
    <w:rsid w:val="00065E45"/>
    <w:rsid w:val="00065E90"/>
    <w:rsid w:val="00065FB3"/>
    <w:rsid w:val="00065FFD"/>
    <w:rsid w:val="00066053"/>
    <w:rsid w:val="0006609B"/>
    <w:rsid w:val="00066102"/>
    <w:rsid w:val="00066115"/>
    <w:rsid w:val="000662C5"/>
    <w:rsid w:val="000664CD"/>
    <w:rsid w:val="0006658D"/>
    <w:rsid w:val="0006658E"/>
    <w:rsid w:val="00066746"/>
    <w:rsid w:val="00066894"/>
    <w:rsid w:val="00066C8A"/>
    <w:rsid w:val="00066DC5"/>
    <w:rsid w:val="00066F09"/>
    <w:rsid w:val="000671D1"/>
    <w:rsid w:val="000673F4"/>
    <w:rsid w:val="00067596"/>
    <w:rsid w:val="00067832"/>
    <w:rsid w:val="0006798A"/>
    <w:rsid w:val="0006798F"/>
    <w:rsid w:val="00067B3A"/>
    <w:rsid w:val="00067EC3"/>
    <w:rsid w:val="00067FCC"/>
    <w:rsid w:val="000701C3"/>
    <w:rsid w:val="00070288"/>
    <w:rsid w:val="00070331"/>
    <w:rsid w:val="0007034D"/>
    <w:rsid w:val="00070394"/>
    <w:rsid w:val="00070484"/>
    <w:rsid w:val="000710C2"/>
    <w:rsid w:val="00071268"/>
    <w:rsid w:val="00071719"/>
    <w:rsid w:val="000718CA"/>
    <w:rsid w:val="000718E9"/>
    <w:rsid w:val="00071C0C"/>
    <w:rsid w:val="00071DC4"/>
    <w:rsid w:val="00071E22"/>
    <w:rsid w:val="00071E39"/>
    <w:rsid w:val="00071F1A"/>
    <w:rsid w:val="00071F24"/>
    <w:rsid w:val="00071F7E"/>
    <w:rsid w:val="00072029"/>
    <w:rsid w:val="0007204E"/>
    <w:rsid w:val="0007220E"/>
    <w:rsid w:val="00072322"/>
    <w:rsid w:val="00072469"/>
    <w:rsid w:val="000724CC"/>
    <w:rsid w:val="000724D5"/>
    <w:rsid w:val="000725F2"/>
    <w:rsid w:val="0007262B"/>
    <w:rsid w:val="000727C4"/>
    <w:rsid w:val="0007298B"/>
    <w:rsid w:val="00072B08"/>
    <w:rsid w:val="00072D6B"/>
    <w:rsid w:val="00072F51"/>
    <w:rsid w:val="00072FAE"/>
    <w:rsid w:val="00073167"/>
    <w:rsid w:val="0007330B"/>
    <w:rsid w:val="00073310"/>
    <w:rsid w:val="0007349F"/>
    <w:rsid w:val="00073731"/>
    <w:rsid w:val="000738E4"/>
    <w:rsid w:val="000739C0"/>
    <w:rsid w:val="00073AC2"/>
    <w:rsid w:val="00073F01"/>
    <w:rsid w:val="00073F0E"/>
    <w:rsid w:val="00073F55"/>
    <w:rsid w:val="00074355"/>
    <w:rsid w:val="00074358"/>
    <w:rsid w:val="000743C8"/>
    <w:rsid w:val="00074434"/>
    <w:rsid w:val="00074595"/>
    <w:rsid w:val="00074A0F"/>
    <w:rsid w:val="00074A4C"/>
    <w:rsid w:val="00074B27"/>
    <w:rsid w:val="00074BB0"/>
    <w:rsid w:val="00074C27"/>
    <w:rsid w:val="00074C5B"/>
    <w:rsid w:val="00074F60"/>
    <w:rsid w:val="00074F72"/>
    <w:rsid w:val="0007515E"/>
    <w:rsid w:val="00075277"/>
    <w:rsid w:val="00075327"/>
    <w:rsid w:val="000755FD"/>
    <w:rsid w:val="000757B3"/>
    <w:rsid w:val="00075B0C"/>
    <w:rsid w:val="00075F4E"/>
    <w:rsid w:val="00076042"/>
    <w:rsid w:val="00076210"/>
    <w:rsid w:val="00076260"/>
    <w:rsid w:val="000762B3"/>
    <w:rsid w:val="00076575"/>
    <w:rsid w:val="000765EA"/>
    <w:rsid w:val="00076768"/>
    <w:rsid w:val="00076806"/>
    <w:rsid w:val="00076890"/>
    <w:rsid w:val="000768A9"/>
    <w:rsid w:val="000769A6"/>
    <w:rsid w:val="00076AA7"/>
    <w:rsid w:val="00076C54"/>
    <w:rsid w:val="00076D25"/>
    <w:rsid w:val="00076E72"/>
    <w:rsid w:val="00076EB5"/>
    <w:rsid w:val="00076FEC"/>
    <w:rsid w:val="000773A3"/>
    <w:rsid w:val="000773D2"/>
    <w:rsid w:val="000773E8"/>
    <w:rsid w:val="000775FE"/>
    <w:rsid w:val="00077780"/>
    <w:rsid w:val="000777DC"/>
    <w:rsid w:val="00077810"/>
    <w:rsid w:val="0007794F"/>
    <w:rsid w:val="00077B1B"/>
    <w:rsid w:val="00077BC8"/>
    <w:rsid w:val="00077CBD"/>
    <w:rsid w:val="00077D18"/>
    <w:rsid w:val="00077E44"/>
    <w:rsid w:val="00080131"/>
    <w:rsid w:val="000802A6"/>
    <w:rsid w:val="00080302"/>
    <w:rsid w:val="0008044D"/>
    <w:rsid w:val="0008046D"/>
    <w:rsid w:val="000804A0"/>
    <w:rsid w:val="000804B8"/>
    <w:rsid w:val="000808A1"/>
    <w:rsid w:val="00080B4E"/>
    <w:rsid w:val="00080DBA"/>
    <w:rsid w:val="00080E4F"/>
    <w:rsid w:val="00081075"/>
    <w:rsid w:val="00081200"/>
    <w:rsid w:val="00081512"/>
    <w:rsid w:val="000815D8"/>
    <w:rsid w:val="00081701"/>
    <w:rsid w:val="00081893"/>
    <w:rsid w:val="00081C2B"/>
    <w:rsid w:val="00081C49"/>
    <w:rsid w:val="00081CAA"/>
    <w:rsid w:val="00081D45"/>
    <w:rsid w:val="00081F27"/>
    <w:rsid w:val="00081F70"/>
    <w:rsid w:val="00082122"/>
    <w:rsid w:val="0008236B"/>
    <w:rsid w:val="00082664"/>
    <w:rsid w:val="000826A8"/>
    <w:rsid w:val="000826B9"/>
    <w:rsid w:val="00082746"/>
    <w:rsid w:val="00082924"/>
    <w:rsid w:val="0008313F"/>
    <w:rsid w:val="0008340D"/>
    <w:rsid w:val="000834F0"/>
    <w:rsid w:val="0008354C"/>
    <w:rsid w:val="0008357B"/>
    <w:rsid w:val="0008368A"/>
    <w:rsid w:val="000836B7"/>
    <w:rsid w:val="00083993"/>
    <w:rsid w:val="00083AB3"/>
    <w:rsid w:val="00083D07"/>
    <w:rsid w:val="00083FBF"/>
    <w:rsid w:val="0008404C"/>
    <w:rsid w:val="000840C1"/>
    <w:rsid w:val="0008417C"/>
    <w:rsid w:val="0008437A"/>
    <w:rsid w:val="0008452F"/>
    <w:rsid w:val="000846FB"/>
    <w:rsid w:val="00084739"/>
    <w:rsid w:val="00084761"/>
    <w:rsid w:val="00084810"/>
    <w:rsid w:val="00084A9D"/>
    <w:rsid w:val="00084AA7"/>
    <w:rsid w:val="00084AAC"/>
    <w:rsid w:val="00084CD5"/>
    <w:rsid w:val="00084DE0"/>
    <w:rsid w:val="00085011"/>
    <w:rsid w:val="000850AB"/>
    <w:rsid w:val="000850CD"/>
    <w:rsid w:val="00085202"/>
    <w:rsid w:val="00085322"/>
    <w:rsid w:val="00085387"/>
    <w:rsid w:val="00085402"/>
    <w:rsid w:val="0008545D"/>
    <w:rsid w:val="000855BC"/>
    <w:rsid w:val="0008576B"/>
    <w:rsid w:val="000858BA"/>
    <w:rsid w:val="00085A8D"/>
    <w:rsid w:val="00085CBB"/>
    <w:rsid w:val="00085E5A"/>
    <w:rsid w:val="00085EAD"/>
    <w:rsid w:val="000860E0"/>
    <w:rsid w:val="000860EB"/>
    <w:rsid w:val="000860EE"/>
    <w:rsid w:val="000862A5"/>
    <w:rsid w:val="00086420"/>
    <w:rsid w:val="0008653E"/>
    <w:rsid w:val="0008674A"/>
    <w:rsid w:val="0008677D"/>
    <w:rsid w:val="000868DC"/>
    <w:rsid w:val="000869EE"/>
    <w:rsid w:val="00087062"/>
    <w:rsid w:val="000871B3"/>
    <w:rsid w:val="000871B6"/>
    <w:rsid w:val="000872B6"/>
    <w:rsid w:val="000872F4"/>
    <w:rsid w:val="00087315"/>
    <w:rsid w:val="00087401"/>
    <w:rsid w:val="00087581"/>
    <w:rsid w:val="0008760E"/>
    <w:rsid w:val="000876F3"/>
    <w:rsid w:val="00087B21"/>
    <w:rsid w:val="00087FF9"/>
    <w:rsid w:val="000900AA"/>
    <w:rsid w:val="000901D7"/>
    <w:rsid w:val="00090200"/>
    <w:rsid w:val="0009052D"/>
    <w:rsid w:val="0009063C"/>
    <w:rsid w:val="00090733"/>
    <w:rsid w:val="000907A3"/>
    <w:rsid w:val="000908C9"/>
    <w:rsid w:val="0009098E"/>
    <w:rsid w:val="00090994"/>
    <w:rsid w:val="00090B2E"/>
    <w:rsid w:val="00090CC5"/>
    <w:rsid w:val="00090E33"/>
    <w:rsid w:val="0009113F"/>
    <w:rsid w:val="0009140B"/>
    <w:rsid w:val="00091488"/>
    <w:rsid w:val="00091BE2"/>
    <w:rsid w:val="00091C67"/>
    <w:rsid w:val="00091F3E"/>
    <w:rsid w:val="000920CB"/>
    <w:rsid w:val="00092139"/>
    <w:rsid w:val="00092458"/>
    <w:rsid w:val="00092503"/>
    <w:rsid w:val="0009252B"/>
    <w:rsid w:val="0009265A"/>
    <w:rsid w:val="00092991"/>
    <w:rsid w:val="00092A35"/>
    <w:rsid w:val="00092BEF"/>
    <w:rsid w:val="00092DE3"/>
    <w:rsid w:val="00092EFF"/>
    <w:rsid w:val="00092F5C"/>
    <w:rsid w:val="00092FC5"/>
    <w:rsid w:val="00093211"/>
    <w:rsid w:val="000932AA"/>
    <w:rsid w:val="0009330D"/>
    <w:rsid w:val="00093657"/>
    <w:rsid w:val="00093865"/>
    <w:rsid w:val="000939B9"/>
    <w:rsid w:val="00093D88"/>
    <w:rsid w:val="00093DE9"/>
    <w:rsid w:val="00093E98"/>
    <w:rsid w:val="000941A7"/>
    <w:rsid w:val="00094222"/>
    <w:rsid w:val="000943D0"/>
    <w:rsid w:val="00094522"/>
    <w:rsid w:val="00094646"/>
    <w:rsid w:val="00094709"/>
    <w:rsid w:val="00094793"/>
    <w:rsid w:val="00094CA8"/>
    <w:rsid w:val="00094EDB"/>
    <w:rsid w:val="000952F7"/>
    <w:rsid w:val="000953D9"/>
    <w:rsid w:val="00095515"/>
    <w:rsid w:val="000955D1"/>
    <w:rsid w:val="000955F9"/>
    <w:rsid w:val="00095601"/>
    <w:rsid w:val="00095677"/>
    <w:rsid w:val="00095727"/>
    <w:rsid w:val="000957A4"/>
    <w:rsid w:val="000959EB"/>
    <w:rsid w:val="00095B86"/>
    <w:rsid w:val="00095D6A"/>
    <w:rsid w:val="00095DAE"/>
    <w:rsid w:val="00095E2B"/>
    <w:rsid w:val="0009616C"/>
    <w:rsid w:val="000961F9"/>
    <w:rsid w:val="00096514"/>
    <w:rsid w:val="00096843"/>
    <w:rsid w:val="0009685D"/>
    <w:rsid w:val="0009686D"/>
    <w:rsid w:val="00096A49"/>
    <w:rsid w:val="00096AAB"/>
    <w:rsid w:val="00096D7E"/>
    <w:rsid w:val="00096EC0"/>
    <w:rsid w:val="0009733E"/>
    <w:rsid w:val="000973E1"/>
    <w:rsid w:val="0009759D"/>
    <w:rsid w:val="000975EB"/>
    <w:rsid w:val="0009763A"/>
    <w:rsid w:val="000978B4"/>
    <w:rsid w:val="00097960"/>
    <w:rsid w:val="00097971"/>
    <w:rsid w:val="00097D14"/>
    <w:rsid w:val="00097F07"/>
    <w:rsid w:val="00097FAE"/>
    <w:rsid w:val="000A00CA"/>
    <w:rsid w:val="000A023C"/>
    <w:rsid w:val="000A0343"/>
    <w:rsid w:val="000A05E7"/>
    <w:rsid w:val="000A098E"/>
    <w:rsid w:val="000A0D5A"/>
    <w:rsid w:val="000A10A8"/>
    <w:rsid w:val="000A1109"/>
    <w:rsid w:val="000A11B7"/>
    <w:rsid w:val="000A128B"/>
    <w:rsid w:val="000A1392"/>
    <w:rsid w:val="000A1513"/>
    <w:rsid w:val="000A153E"/>
    <w:rsid w:val="000A185A"/>
    <w:rsid w:val="000A191B"/>
    <w:rsid w:val="000A19B5"/>
    <w:rsid w:val="000A1D86"/>
    <w:rsid w:val="000A1DE1"/>
    <w:rsid w:val="000A221D"/>
    <w:rsid w:val="000A276D"/>
    <w:rsid w:val="000A27F7"/>
    <w:rsid w:val="000A2B41"/>
    <w:rsid w:val="000A2C6C"/>
    <w:rsid w:val="000A2DFC"/>
    <w:rsid w:val="000A2E05"/>
    <w:rsid w:val="000A2E0D"/>
    <w:rsid w:val="000A2E92"/>
    <w:rsid w:val="000A3006"/>
    <w:rsid w:val="000A34BD"/>
    <w:rsid w:val="000A34FD"/>
    <w:rsid w:val="000A3518"/>
    <w:rsid w:val="000A3651"/>
    <w:rsid w:val="000A3665"/>
    <w:rsid w:val="000A3726"/>
    <w:rsid w:val="000A3B4A"/>
    <w:rsid w:val="000A3D3B"/>
    <w:rsid w:val="000A3D99"/>
    <w:rsid w:val="000A3DED"/>
    <w:rsid w:val="000A4109"/>
    <w:rsid w:val="000A4120"/>
    <w:rsid w:val="000A4160"/>
    <w:rsid w:val="000A4176"/>
    <w:rsid w:val="000A419E"/>
    <w:rsid w:val="000A42F4"/>
    <w:rsid w:val="000A44CF"/>
    <w:rsid w:val="000A46BB"/>
    <w:rsid w:val="000A4872"/>
    <w:rsid w:val="000A50B4"/>
    <w:rsid w:val="000A5229"/>
    <w:rsid w:val="000A5309"/>
    <w:rsid w:val="000A548B"/>
    <w:rsid w:val="000A56A4"/>
    <w:rsid w:val="000A5717"/>
    <w:rsid w:val="000A5740"/>
    <w:rsid w:val="000A57B5"/>
    <w:rsid w:val="000A57F4"/>
    <w:rsid w:val="000A585E"/>
    <w:rsid w:val="000A5872"/>
    <w:rsid w:val="000A58F9"/>
    <w:rsid w:val="000A5904"/>
    <w:rsid w:val="000A5A96"/>
    <w:rsid w:val="000A5BAC"/>
    <w:rsid w:val="000A5C61"/>
    <w:rsid w:val="000A5C9A"/>
    <w:rsid w:val="000A5E4D"/>
    <w:rsid w:val="000A5FB9"/>
    <w:rsid w:val="000A5FD9"/>
    <w:rsid w:val="000A5FDA"/>
    <w:rsid w:val="000A613E"/>
    <w:rsid w:val="000A6265"/>
    <w:rsid w:val="000A665D"/>
    <w:rsid w:val="000A675F"/>
    <w:rsid w:val="000A69BC"/>
    <w:rsid w:val="000A69D0"/>
    <w:rsid w:val="000A6B17"/>
    <w:rsid w:val="000A6D93"/>
    <w:rsid w:val="000A72ED"/>
    <w:rsid w:val="000A730F"/>
    <w:rsid w:val="000A73E1"/>
    <w:rsid w:val="000A7599"/>
    <w:rsid w:val="000A7621"/>
    <w:rsid w:val="000A7681"/>
    <w:rsid w:val="000A76EC"/>
    <w:rsid w:val="000A77BB"/>
    <w:rsid w:val="000A77F6"/>
    <w:rsid w:val="000A79AB"/>
    <w:rsid w:val="000A7EBE"/>
    <w:rsid w:val="000A7FE7"/>
    <w:rsid w:val="000A7FE9"/>
    <w:rsid w:val="000B0159"/>
    <w:rsid w:val="000B02F7"/>
    <w:rsid w:val="000B04E3"/>
    <w:rsid w:val="000B0566"/>
    <w:rsid w:val="000B05B0"/>
    <w:rsid w:val="000B05FB"/>
    <w:rsid w:val="000B0616"/>
    <w:rsid w:val="000B0622"/>
    <w:rsid w:val="000B06FA"/>
    <w:rsid w:val="000B07D1"/>
    <w:rsid w:val="000B0A01"/>
    <w:rsid w:val="000B0C9C"/>
    <w:rsid w:val="000B0E24"/>
    <w:rsid w:val="000B0FE0"/>
    <w:rsid w:val="000B1134"/>
    <w:rsid w:val="000B11B7"/>
    <w:rsid w:val="000B134E"/>
    <w:rsid w:val="000B1471"/>
    <w:rsid w:val="000B167A"/>
    <w:rsid w:val="000B1A68"/>
    <w:rsid w:val="000B1F30"/>
    <w:rsid w:val="000B20D1"/>
    <w:rsid w:val="000B20F4"/>
    <w:rsid w:val="000B2128"/>
    <w:rsid w:val="000B21E7"/>
    <w:rsid w:val="000B22E4"/>
    <w:rsid w:val="000B240B"/>
    <w:rsid w:val="000B244C"/>
    <w:rsid w:val="000B24DF"/>
    <w:rsid w:val="000B2AD8"/>
    <w:rsid w:val="000B2AEF"/>
    <w:rsid w:val="000B2B02"/>
    <w:rsid w:val="000B2B78"/>
    <w:rsid w:val="000B2E26"/>
    <w:rsid w:val="000B2F77"/>
    <w:rsid w:val="000B3039"/>
    <w:rsid w:val="000B308F"/>
    <w:rsid w:val="000B3179"/>
    <w:rsid w:val="000B32CE"/>
    <w:rsid w:val="000B3400"/>
    <w:rsid w:val="000B349C"/>
    <w:rsid w:val="000B3993"/>
    <w:rsid w:val="000B3C85"/>
    <w:rsid w:val="000B3D5F"/>
    <w:rsid w:val="000B4034"/>
    <w:rsid w:val="000B4188"/>
    <w:rsid w:val="000B42A2"/>
    <w:rsid w:val="000B4474"/>
    <w:rsid w:val="000B4B41"/>
    <w:rsid w:val="000B4B98"/>
    <w:rsid w:val="000B4CEA"/>
    <w:rsid w:val="000B4D75"/>
    <w:rsid w:val="000B4F6E"/>
    <w:rsid w:val="000B5000"/>
    <w:rsid w:val="000B511C"/>
    <w:rsid w:val="000B53F7"/>
    <w:rsid w:val="000B5543"/>
    <w:rsid w:val="000B59E8"/>
    <w:rsid w:val="000B5CCB"/>
    <w:rsid w:val="000B5D55"/>
    <w:rsid w:val="000B6292"/>
    <w:rsid w:val="000B629D"/>
    <w:rsid w:val="000B63FC"/>
    <w:rsid w:val="000B648C"/>
    <w:rsid w:val="000B66FD"/>
    <w:rsid w:val="000B6D1C"/>
    <w:rsid w:val="000B700F"/>
    <w:rsid w:val="000B70DB"/>
    <w:rsid w:val="000B70FB"/>
    <w:rsid w:val="000B7437"/>
    <w:rsid w:val="000B74E2"/>
    <w:rsid w:val="000B7720"/>
    <w:rsid w:val="000B785F"/>
    <w:rsid w:val="000B7910"/>
    <w:rsid w:val="000B7DBE"/>
    <w:rsid w:val="000B7DC3"/>
    <w:rsid w:val="000B7E5E"/>
    <w:rsid w:val="000B7F81"/>
    <w:rsid w:val="000B7FF5"/>
    <w:rsid w:val="000BCC5F"/>
    <w:rsid w:val="000C0000"/>
    <w:rsid w:val="000C0057"/>
    <w:rsid w:val="000C0449"/>
    <w:rsid w:val="000C046C"/>
    <w:rsid w:val="000C06B2"/>
    <w:rsid w:val="000C0AD0"/>
    <w:rsid w:val="000C0E06"/>
    <w:rsid w:val="000C10F5"/>
    <w:rsid w:val="000C11B8"/>
    <w:rsid w:val="000C159A"/>
    <w:rsid w:val="000C1A40"/>
    <w:rsid w:val="000C1C6F"/>
    <w:rsid w:val="000C1CAC"/>
    <w:rsid w:val="000C1DE3"/>
    <w:rsid w:val="000C20DB"/>
    <w:rsid w:val="000C20F7"/>
    <w:rsid w:val="000C2121"/>
    <w:rsid w:val="000C2237"/>
    <w:rsid w:val="000C249B"/>
    <w:rsid w:val="000C271C"/>
    <w:rsid w:val="000C2779"/>
    <w:rsid w:val="000C27A7"/>
    <w:rsid w:val="000C27C5"/>
    <w:rsid w:val="000C2816"/>
    <w:rsid w:val="000C2978"/>
    <w:rsid w:val="000C29FB"/>
    <w:rsid w:val="000C2A42"/>
    <w:rsid w:val="000C2A78"/>
    <w:rsid w:val="000C2AFA"/>
    <w:rsid w:val="000C2BBC"/>
    <w:rsid w:val="000C2D35"/>
    <w:rsid w:val="000C2EF2"/>
    <w:rsid w:val="000C3048"/>
    <w:rsid w:val="000C34C8"/>
    <w:rsid w:val="000C3764"/>
    <w:rsid w:val="000C37BD"/>
    <w:rsid w:val="000C3E77"/>
    <w:rsid w:val="000C3EA1"/>
    <w:rsid w:val="000C426F"/>
    <w:rsid w:val="000C434B"/>
    <w:rsid w:val="000C4369"/>
    <w:rsid w:val="000C4482"/>
    <w:rsid w:val="000C4490"/>
    <w:rsid w:val="000C45BC"/>
    <w:rsid w:val="000C463D"/>
    <w:rsid w:val="000C4733"/>
    <w:rsid w:val="000C4793"/>
    <w:rsid w:val="000C4978"/>
    <w:rsid w:val="000C4C71"/>
    <w:rsid w:val="000C5029"/>
    <w:rsid w:val="000C5072"/>
    <w:rsid w:val="000C518F"/>
    <w:rsid w:val="000C523D"/>
    <w:rsid w:val="000C5333"/>
    <w:rsid w:val="000C5375"/>
    <w:rsid w:val="000C56D8"/>
    <w:rsid w:val="000C58D8"/>
    <w:rsid w:val="000C5CFB"/>
    <w:rsid w:val="000C5D6B"/>
    <w:rsid w:val="000C639B"/>
    <w:rsid w:val="000C6431"/>
    <w:rsid w:val="000C64F1"/>
    <w:rsid w:val="000C6747"/>
    <w:rsid w:val="000C6DE8"/>
    <w:rsid w:val="000C6FF8"/>
    <w:rsid w:val="000C70C4"/>
    <w:rsid w:val="000C72BA"/>
    <w:rsid w:val="000C72C2"/>
    <w:rsid w:val="000C7451"/>
    <w:rsid w:val="000C76E3"/>
    <w:rsid w:val="000C78FC"/>
    <w:rsid w:val="000C7908"/>
    <w:rsid w:val="000C7998"/>
    <w:rsid w:val="000C7BE1"/>
    <w:rsid w:val="000C7D11"/>
    <w:rsid w:val="000C7E58"/>
    <w:rsid w:val="000C7E85"/>
    <w:rsid w:val="000C7EA7"/>
    <w:rsid w:val="000D0168"/>
    <w:rsid w:val="000D0344"/>
    <w:rsid w:val="000D0507"/>
    <w:rsid w:val="000D058E"/>
    <w:rsid w:val="000D087A"/>
    <w:rsid w:val="000D0903"/>
    <w:rsid w:val="000D0939"/>
    <w:rsid w:val="000D0983"/>
    <w:rsid w:val="000D0A8A"/>
    <w:rsid w:val="000D0AE2"/>
    <w:rsid w:val="000D0D0D"/>
    <w:rsid w:val="000D1245"/>
    <w:rsid w:val="000D1750"/>
    <w:rsid w:val="000D19CA"/>
    <w:rsid w:val="000D1B69"/>
    <w:rsid w:val="000D1B96"/>
    <w:rsid w:val="000D1BEB"/>
    <w:rsid w:val="000D1C3D"/>
    <w:rsid w:val="000D1D32"/>
    <w:rsid w:val="000D23C9"/>
    <w:rsid w:val="000D2467"/>
    <w:rsid w:val="000D246E"/>
    <w:rsid w:val="000D2557"/>
    <w:rsid w:val="000D25AA"/>
    <w:rsid w:val="000D25CF"/>
    <w:rsid w:val="000D2743"/>
    <w:rsid w:val="000D27A6"/>
    <w:rsid w:val="000D285A"/>
    <w:rsid w:val="000D28BA"/>
    <w:rsid w:val="000D2953"/>
    <w:rsid w:val="000D2A71"/>
    <w:rsid w:val="000D2D42"/>
    <w:rsid w:val="000D30A3"/>
    <w:rsid w:val="000D315E"/>
    <w:rsid w:val="000D327C"/>
    <w:rsid w:val="000D328E"/>
    <w:rsid w:val="000D3413"/>
    <w:rsid w:val="000D3508"/>
    <w:rsid w:val="000D374F"/>
    <w:rsid w:val="000D38E6"/>
    <w:rsid w:val="000D39DC"/>
    <w:rsid w:val="000D3AFF"/>
    <w:rsid w:val="000D3C10"/>
    <w:rsid w:val="000D3E59"/>
    <w:rsid w:val="000D401B"/>
    <w:rsid w:val="000D40AC"/>
    <w:rsid w:val="000D4127"/>
    <w:rsid w:val="000D42AA"/>
    <w:rsid w:val="000D451F"/>
    <w:rsid w:val="000D45FE"/>
    <w:rsid w:val="000D469E"/>
    <w:rsid w:val="000D47CF"/>
    <w:rsid w:val="000D4B89"/>
    <w:rsid w:val="000D4CDF"/>
    <w:rsid w:val="000D4DF8"/>
    <w:rsid w:val="000D4E1D"/>
    <w:rsid w:val="000D50B8"/>
    <w:rsid w:val="000D51ED"/>
    <w:rsid w:val="000D53CF"/>
    <w:rsid w:val="000D54BE"/>
    <w:rsid w:val="000D569B"/>
    <w:rsid w:val="000D5815"/>
    <w:rsid w:val="000D598A"/>
    <w:rsid w:val="000D5B54"/>
    <w:rsid w:val="000D5B7E"/>
    <w:rsid w:val="000D603B"/>
    <w:rsid w:val="000D61FB"/>
    <w:rsid w:val="000D61FE"/>
    <w:rsid w:val="000D624A"/>
    <w:rsid w:val="000D64F5"/>
    <w:rsid w:val="000D6632"/>
    <w:rsid w:val="000D66C8"/>
    <w:rsid w:val="000D69B5"/>
    <w:rsid w:val="000D69C6"/>
    <w:rsid w:val="000D69EE"/>
    <w:rsid w:val="000D6A10"/>
    <w:rsid w:val="000D6AAF"/>
    <w:rsid w:val="000D6AEA"/>
    <w:rsid w:val="000D6EF9"/>
    <w:rsid w:val="000D6FF7"/>
    <w:rsid w:val="000D7063"/>
    <w:rsid w:val="000D7132"/>
    <w:rsid w:val="000D73BA"/>
    <w:rsid w:val="000D74A1"/>
    <w:rsid w:val="000D7716"/>
    <w:rsid w:val="000D77B4"/>
    <w:rsid w:val="000D7841"/>
    <w:rsid w:val="000D78B1"/>
    <w:rsid w:val="000D791B"/>
    <w:rsid w:val="000D7DDC"/>
    <w:rsid w:val="000E00F5"/>
    <w:rsid w:val="000E0195"/>
    <w:rsid w:val="000E0209"/>
    <w:rsid w:val="000E0631"/>
    <w:rsid w:val="000E06E3"/>
    <w:rsid w:val="000E0710"/>
    <w:rsid w:val="000E07CD"/>
    <w:rsid w:val="000E0ACD"/>
    <w:rsid w:val="000E1206"/>
    <w:rsid w:val="000E1281"/>
    <w:rsid w:val="000E13F5"/>
    <w:rsid w:val="000E15A9"/>
    <w:rsid w:val="000E16E4"/>
    <w:rsid w:val="000E16F6"/>
    <w:rsid w:val="000E1725"/>
    <w:rsid w:val="000E17F9"/>
    <w:rsid w:val="000E18FB"/>
    <w:rsid w:val="000E1A74"/>
    <w:rsid w:val="000E2285"/>
    <w:rsid w:val="000E22D9"/>
    <w:rsid w:val="000E24C3"/>
    <w:rsid w:val="000E24C7"/>
    <w:rsid w:val="000E281C"/>
    <w:rsid w:val="000E2B4C"/>
    <w:rsid w:val="000E2D6D"/>
    <w:rsid w:val="000E3029"/>
    <w:rsid w:val="000E30D5"/>
    <w:rsid w:val="000E3118"/>
    <w:rsid w:val="000E379F"/>
    <w:rsid w:val="000E37C9"/>
    <w:rsid w:val="000E37EC"/>
    <w:rsid w:val="000E383F"/>
    <w:rsid w:val="000E3DF4"/>
    <w:rsid w:val="000E3F50"/>
    <w:rsid w:val="000E3F9B"/>
    <w:rsid w:val="000E3FBF"/>
    <w:rsid w:val="000E4091"/>
    <w:rsid w:val="000E40D9"/>
    <w:rsid w:val="000E410E"/>
    <w:rsid w:val="000E4207"/>
    <w:rsid w:val="000E4742"/>
    <w:rsid w:val="000E4BA2"/>
    <w:rsid w:val="000E4BD4"/>
    <w:rsid w:val="000E4C13"/>
    <w:rsid w:val="000E4F64"/>
    <w:rsid w:val="000E4FEF"/>
    <w:rsid w:val="000E5038"/>
    <w:rsid w:val="000E566C"/>
    <w:rsid w:val="000E5882"/>
    <w:rsid w:val="000E589A"/>
    <w:rsid w:val="000E590D"/>
    <w:rsid w:val="000E5A17"/>
    <w:rsid w:val="000E5C2A"/>
    <w:rsid w:val="000E5D0A"/>
    <w:rsid w:val="000E5E52"/>
    <w:rsid w:val="000E5F4F"/>
    <w:rsid w:val="000E64CC"/>
    <w:rsid w:val="000E65A2"/>
    <w:rsid w:val="000E65F9"/>
    <w:rsid w:val="000E680A"/>
    <w:rsid w:val="000E688A"/>
    <w:rsid w:val="000E6B8E"/>
    <w:rsid w:val="000E6E36"/>
    <w:rsid w:val="000E6FC8"/>
    <w:rsid w:val="000E7095"/>
    <w:rsid w:val="000E7100"/>
    <w:rsid w:val="000E7134"/>
    <w:rsid w:val="000E71C1"/>
    <w:rsid w:val="000E7209"/>
    <w:rsid w:val="000E7248"/>
    <w:rsid w:val="000E7363"/>
    <w:rsid w:val="000E7576"/>
    <w:rsid w:val="000E75BB"/>
    <w:rsid w:val="000E7670"/>
    <w:rsid w:val="000E76C5"/>
    <w:rsid w:val="000E770E"/>
    <w:rsid w:val="000E77EC"/>
    <w:rsid w:val="000E77FB"/>
    <w:rsid w:val="000E7A33"/>
    <w:rsid w:val="000E7DA9"/>
    <w:rsid w:val="000F0081"/>
    <w:rsid w:val="000F02C3"/>
    <w:rsid w:val="000F03B2"/>
    <w:rsid w:val="000F0414"/>
    <w:rsid w:val="000F0479"/>
    <w:rsid w:val="000F0543"/>
    <w:rsid w:val="000F08FD"/>
    <w:rsid w:val="000F0AEE"/>
    <w:rsid w:val="000F0BE8"/>
    <w:rsid w:val="000F0D04"/>
    <w:rsid w:val="000F0E50"/>
    <w:rsid w:val="000F0E80"/>
    <w:rsid w:val="000F0F85"/>
    <w:rsid w:val="000F1131"/>
    <w:rsid w:val="000F1151"/>
    <w:rsid w:val="000F143C"/>
    <w:rsid w:val="000F1493"/>
    <w:rsid w:val="000F14AA"/>
    <w:rsid w:val="000F1524"/>
    <w:rsid w:val="000F1624"/>
    <w:rsid w:val="000F181D"/>
    <w:rsid w:val="000F1893"/>
    <w:rsid w:val="000F1A50"/>
    <w:rsid w:val="000F1EAB"/>
    <w:rsid w:val="000F1EE9"/>
    <w:rsid w:val="000F1F73"/>
    <w:rsid w:val="000F228F"/>
    <w:rsid w:val="000F23AC"/>
    <w:rsid w:val="000F23F9"/>
    <w:rsid w:val="000F2498"/>
    <w:rsid w:val="000F2A84"/>
    <w:rsid w:val="000F2A8F"/>
    <w:rsid w:val="000F2B0B"/>
    <w:rsid w:val="000F3116"/>
    <w:rsid w:val="000F32AF"/>
    <w:rsid w:val="000F33AB"/>
    <w:rsid w:val="000F3483"/>
    <w:rsid w:val="000F3998"/>
    <w:rsid w:val="000F3C54"/>
    <w:rsid w:val="000F3CB1"/>
    <w:rsid w:val="000F3D03"/>
    <w:rsid w:val="000F3FBF"/>
    <w:rsid w:val="000F41C0"/>
    <w:rsid w:val="000F4291"/>
    <w:rsid w:val="000F4381"/>
    <w:rsid w:val="000F46BE"/>
    <w:rsid w:val="000F4730"/>
    <w:rsid w:val="000F4B67"/>
    <w:rsid w:val="000F4B81"/>
    <w:rsid w:val="000F4DD7"/>
    <w:rsid w:val="000F4FE1"/>
    <w:rsid w:val="000F50A2"/>
    <w:rsid w:val="000F50FF"/>
    <w:rsid w:val="000F52A3"/>
    <w:rsid w:val="000F52DC"/>
    <w:rsid w:val="000F5318"/>
    <w:rsid w:val="000F5386"/>
    <w:rsid w:val="000F570F"/>
    <w:rsid w:val="000F57BE"/>
    <w:rsid w:val="000F59BF"/>
    <w:rsid w:val="000F5A6C"/>
    <w:rsid w:val="000F5D8B"/>
    <w:rsid w:val="000F6105"/>
    <w:rsid w:val="000F65C8"/>
    <w:rsid w:val="000F6871"/>
    <w:rsid w:val="000F6961"/>
    <w:rsid w:val="000F69CB"/>
    <w:rsid w:val="000F6BBE"/>
    <w:rsid w:val="000F6C3F"/>
    <w:rsid w:val="000F6D54"/>
    <w:rsid w:val="000F6D8C"/>
    <w:rsid w:val="000F6E0E"/>
    <w:rsid w:val="000F7592"/>
    <w:rsid w:val="000F76DC"/>
    <w:rsid w:val="000F76E1"/>
    <w:rsid w:val="000F77F0"/>
    <w:rsid w:val="000F789F"/>
    <w:rsid w:val="000F7B13"/>
    <w:rsid w:val="000F7CE4"/>
    <w:rsid w:val="000F7D79"/>
    <w:rsid w:val="000FE7D1"/>
    <w:rsid w:val="0010012E"/>
    <w:rsid w:val="0010066C"/>
    <w:rsid w:val="0010067F"/>
    <w:rsid w:val="0010092C"/>
    <w:rsid w:val="00100984"/>
    <w:rsid w:val="00100A46"/>
    <w:rsid w:val="00100C27"/>
    <w:rsid w:val="00100C90"/>
    <w:rsid w:val="001010EE"/>
    <w:rsid w:val="0010145B"/>
    <w:rsid w:val="00101819"/>
    <w:rsid w:val="00101855"/>
    <w:rsid w:val="00101A4A"/>
    <w:rsid w:val="00101C12"/>
    <w:rsid w:val="00101E45"/>
    <w:rsid w:val="00101E6E"/>
    <w:rsid w:val="00101F3E"/>
    <w:rsid w:val="00102324"/>
    <w:rsid w:val="00102459"/>
    <w:rsid w:val="001024A9"/>
    <w:rsid w:val="00102667"/>
    <w:rsid w:val="00102A78"/>
    <w:rsid w:val="00102B0F"/>
    <w:rsid w:val="00102B9D"/>
    <w:rsid w:val="00102BD6"/>
    <w:rsid w:val="00102E00"/>
    <w:rsid w:val="0010328A"/>
    <w:rsid w:val="00103473"/>
    <w:rsid w:val="00103483"/>
    <w:rsid w:val="00103BAA"/>
    <w:rsid w:val="00103C35"/>
    <w:rsid w:val="00103C52"/>
    <w:rsid w:val="00103E1F"/>
    <w:rsid w:val="00104196"/>
    <w:rsid w:val="00104309"/>
    <w:rsid w:val="00104571"/>
    <w:rsid w:val="00104772"/>
    <w:rsid w:val="001048F6"/>
    <w:rsid w:val="00104C74"/>
    <w:rsid w:val="00104CEA"/>
    <w:rsid w:val="0010507B"/>
    <w:rsid w:val="001050E3"/>
    <w:rsid w:val="001054B2"/>
    <w:rsid w:val="00105759"/>
    <w:rsid w:val="00105A59"/>
    <w:rsid w:val="00105AFC"/>
    <w:rsid w:val="00105D07"/>
    <w:rsid w:val="00105E61"/>
    <w:rsid w:val="0010616E"/>
    <w:rsid w:val="0010621B"/>
    <w:rsid w:val="00106247"/>
    <w:rsid w:val="00106408"/>
    <w:rsid w:val="0010640B"/>
    <w:rsid w:val="00106918"/>
    <w:rsid w:val="00106C01"/>
    <w:rsid w:val="0010713C"/>
    <w:rsid w:val="00107362"/>
    <w:rsid w:val="001073CB"/>
    <w:rsid w:val="00107476"/>
    <w:rsid w:val="00107771"/>
    <w:rsid w:val="001078E3"/>
    <w:rsid w:val="00107A08"/>
    <w:rsid w:val="00107AD0"/>
    <w:rsid w:val="00107BAE"/>
    <w:rsid w:val="00107E64"/>
    <w:rsid w:val="00108308"/>
    <w:rsid w:val="00110119"/>
    <w:rsid w:val="00110184"/>
    <w:rsid w:val="00110185"/>
    <w:rsid w:val="00110206"/>
    <w:rsid w:val="001103BC"/>
    <w:rsid w:val="0011075C"/>
    <w:rsid w:val="001108B2"/>
    <w:rsid w:val="00110EED"/>
    <w:rsid w:val="00110F0A"/>
    <w:rsid w:val="00110F23"/>
    <w:rsid w:val="00110F63"/>
    <w:rsid w:val="00110FCF"/>
    <w:rsid w:val="001110B5"/>
    <w:rsid w:val="001112DE"/>
    <w:rsid w:val="001112EC"/>
    <w:rsid w:val="0011130A"/>
    <w:rsid w:val="00111431"/>
    <w:rsid w:val="0011143E"/>
    <w:rsid w:val="00111595"/>
    <w:rsid w:val="001115B7"/>
    <w:rsid w:val="001118E8"/>
    <w:rsid w:val="00111973"/>
    <w:rsid w:val="00111BDE"/>
    <w:rsid w:val="00111D08"/>
    <w:rsid w:val="00111FFE"/>
    <w:rsid w:val="00112199"/>
    <w:rsid w:val="00112286"/>
    <w:rsid w:val="001126AB"/>
    <w:rsid w:val="00112950"/>
    <w:rsid w:val="00112BFC"/>
    <w:rsid w:val="00112CB0"/>
    <w:rsid w:val="00112F8D"/>
    <w:rsid w:val="00113013"/>
    <w:rsid w:val="0011314B"/>
    <w:rsid w:val="00113317"/>
    <w:rsid w:val="00113336"/>
    <w:rsid w:val="00113503"/>
    <w:rsid w:val="001136EB"/>
    <w:rsid w:val="0011379F"/>
    <w:rsid w:val="001138A5"/>
    <w:rsid w:val="001138C1"/>
    <w:rsid w:val="00113943"/>
    <w:rsid w:val="0011396F"/>
    <w:rsid w:val="0011406A"/>
    <w:rsid w:val="001141FB"/>
    <w:rsid w:val="001142C9"/>
    <w:rsid w:val="001143A5"/>
    <w:rsid w:val="00114549"/>
    <w:rsid w:val="00114566"/>
    <w:rsid w:val="00114587"/>
    <w:rsid w:val="00114650"/>
    <w:rsid w:val="0011473C"/>
    <w:rsid w:val="00114741"/>
    <w:rsid w:val="00114A22"/>
    <w:rsid w:val="00114CAB"/>
    <w:rsid w:val="00114DAF"/>
    <w:rsid w:val="00114F87"/>
    <w:rsid w:val="00114FF1"/>
    <w:rsid w:val="00115097"/>
    <w:rsid w:val="00115583"/>
    <w:rsid w:val="001157C3"/>
    <w:rsid w:val="0011590D"/>
    <w:rsid w:val="001159F7"/>
    <w:rsid w:val="00115A9E"/>
    <w:rsid w:val="00115ABD"/>
    <w:rsid w:val="00115B6B"/>
    <w:rsid w:val="00115BEC"/>
    <w:rsid w:val="00115C96"/>
    <w:rsid w:val="00115D7F"/>
    <w:rsid w:val="0011634F"/>
    <w:rsid w:val="0011640C"/>
    <w:rsid w:val="001165F7"/>
    <w:rsid w:val="00116726"/>
    <w:rsid w:val="0011689F"/>
    <w:rsid w:val="00116951"/>
    <w:rsid w:val="00116C6B"/>
    <w:rsid w:val="00116E0E"/>
    <w:rsid w:val="00116F0D"/>
    <w:rsid w:val="00116F5B"/>
    <w:rsid w:val="0011701D"/>
    <w:rsid w:val="00117592"/>
    <w:rsid w:val="0011784E"/>
    <w:rsid w:val="0011788B"/>
    <w:rsid w:val="001179E0"/>
    <w:rsid w:val="00117D4A"/>
    <w:rsid w:val="00117D5C"/>
    <w:rsid w:val="00117D96"/>
    <w:rsid w:val="00117DE6"/>
    <w:rsid w:val="0012022B"/>
    <w:rsid w:val="001203FB"/>
    <w:rsid w:val="00120402"/>
    <w:rsid w:val="00120785"/>
    <w:rsid w:val="00120B1A"/>
    <w:rsid w:val="00120B7E"/>
    <w:rsid w:val="00120B83"/>
    <w:rsid w:val="00120F1C"/>
    <w:rsid w:val="0012115B"/>
    <w:rsid w:val="0012119D"/>
    <w:rsid w:val="0012156F"/>
    <w:rsid w:val="001216C8"/>
    <w:rsid w:val="001216FC"/>
    <w:rsid w:val="00121A0B"/>
    <w:rsid w:val="00121B80"/>
    <w:rsid w:val="00121B94"/>
    <w:rsid w:val="00121BE7"/>
    <w:rsid w:val="00121FAC"/>
    <w:rsid w:val="00121FF2"/>
    <w:rsid w:val="001220A9"/>
    <w:rsid w:val="00122391"/>
    <w:rsid w:val="001224C2"/>
    <w:rsid w:val="00122503"/>
    <w:rsid w:val="00122622"/>
    <w:rsid w:val="00122680"/>
    <w:rsid w:val="001227B6"/>
    <w:rsid w:val="00122980"/>
    <w:rsid w:val="00122B36"/>
    <w:rsid w:val="00122D6A"/>
    <w:rsid w:val="00122F94"/>
    <w:rsid w:val="00123392"/>
    <w:rsid w:val="00123566"/>
    <w:rsid w:val="001235DC"/>
    <w:rsid w:val="00123634"/>
    <w:rsid w:val="00123780"/>
    <w:rsid w:val="001239EB"/>
    <w:rsid w:val="00123AF3"/>
    <w:rsid w:val="00123BB4"/>
    <w:rsid w:val="00123C14"/>
    <w:rsid w:val="00123CEA"/>
    <w:rsid w:val="001242F3"/>
    <w:rsid w:val="001242F5"/>
    <w:rsid w:val="00124331"/>
    <w:rsid w:val="00124695"/>
    <w:rsid w:val="00124788"/>
    <w:rsid w:val="00124819"/>
    <w:rsid w:val="001248F8"/>
    <w:rsid w:val="00124B21"/>
    <w:rsid w:val="00124C57"/>
    <w:rsid w:val="00124F40"/>
    <w:rsid w:val="00125145"/>
    <w:rsid w:val="001255B5"/>
    <w:rsid w:val="001256EF"/>
    <w:rsid w:val="001258C7"/>
    <w:rsid w:val="00125BC1"/>
    <w:rsid w:val="00125C32"/>
    <w:rsid w:val="00125D9F"/>
    <w:rsid w:val="00125DE7"/>
    <w:rsid w:val="00125F0A"/>
    <w:rsid w:val="001260EE"/>
    <w:rsid w:val="0012612E"/>
    <w:rsid w:val="001261FE"/>
    <w:rsid w:val="001263BB"/>
    <w:rsid w:val="00126484"/>
    <w:rsid w:val="001264F4"/>
    <w:rsid w:val="00126715"/>
    <w:rsid w:val="001269B3"/>
    <w:rsid w:val="001269BF"/>
    <w:rsid w:val="001269F7"/>
    <w:rsid w:val="00126A91"/>
    <w:rsid w:val="00126AB0"/>
    <w:rsid w:val="00126B34"/>
    <w:rsid w:val="001270BE"/>
    <w:rsid w:val="001274BB"/>
    <w:rsid w:val="0012783D"/>
    <w:rsid w:val="0012784E"/>
    <w:rsid w:val="00127859"/>
    <w:rsid w:val="0012786F"/>
    <w:rsid w:val="00127B9C"/>
    <w:rsid w:val="00127D10"/>
    <w:rsid w:val="00127D43"/>
    <w:rsid w:val="00127E2B"/>
    <w:rsid w:val="00127FBC"/>
    <w:rsid w:val="00130064"/>
    <w:rsid w:val="00130381"/>
    <w:rsid w:val="00130684"/>
    <w:rsid w:val="001307A6"/>
    <w:rsid w:val="001307D7"/>
    <w:rsid w:val="00130924"/>
    <w:rsid w:val="00130DF2"/>
    <w:rsid w:val="00130EB9"/>
    <w:rsid w:val="00130F6F"/>
    <w:rsid w:val="00130F7B"/>
    <w:rsid w:val="001311B5"/>
    <w:rsid w:val="00131298"/>
    <w:rsid w:val="00131349"/>
    <w:rsid w:val="0013148A"/>
    <w:rsid w:val="00131541"/>
    <w:rsid w:val="001318EF"/>
    <w:rsid w:val="00131A30"/>
    <w:rsid w:val="00131CCF"/>
    <w:rsid w:val="00131DFB"/>
    <w:rsid w:val="0013219D"/>
    <w:rsid w:val="001321C1"/>
    <w:rsid w:val="001324B7"/>
    <w:rsid w:val="001324FC"/>
    <w:rsid w:val="00132638"/>
    <w:rsid w:val="001327A3"/>
    <w:rsid w:val="0013280A"/>
    <w:rsid w:val="00132852"/>
    <w:rsid w:val="001328DD"/>
    <w:rsid w:val="0013297C"/>
    <w:rsid w:val="00132B2F"/>
    <w:rsid w:val="00132E95"/>
    <w:rsid w:val="00132EEF"/>
    <w:rsid w:val="00132FCE"/>
    <w:rsid w:val="00133114"/>
    <w:rsid w:val="0013332A"/>
    <w:rsid w:val="0013335E"/>
    <w:rsid w:val="001335A9"/>
    <w:rsid w:val="001337FE"/>
    <w:rsid w:val="00133800"/>
    <w:rsid w:val="00133940"/>
    <w:rsid w:val="00133964"/>
    <w:rsid w:val="00133B0C"/>
    <w:rsid w:val="00133C8C"/>
    <w:rsid w:val="00133E8E"/>
    <w:rsid w:val="00133E93"/>
    <w:rsid w:val="00133ED4"/>
    <w:rsid w:val="001340BD"/>
    <w:rsid w:val="001340C3"/>
    <w:rsid w:val="001341AE"/>
    <w:rsid w:val="0013420C"/>
    <w:rsid w:val="00134645"/>
    <w:rsid w:val="00134673"/>
    <w:rsid w:val="0013473F"/>
    <w:rsid w:val="00134791"/>
    <w:rsid w:val="0013481A"/>
    <w:rsid w:val="00134C54"/>
    <w:rsid w:val="00134DCA"/>
    <w:rsid w:val="00134DD3"/>
    <w:rsid w:val="001352F1"/>
    <w:rsid w:val="001355D5"/>
    <w:rsid w:val="0013587E"/>
    <w:rsid w:val="00135A0C"/>
    <w:rsid w:val="00135A19"/>
    <w:rsid w:val="00135A63"/>
    <w:rsid w:val="00135B38"/>
    <w:rsid w:val="00135CFA"/>
    <w:rsid w:val="00135D7A"/>
    <w:rsid w:val="00135DC2"/>
    <w:rsid w:val="00136023"/>
    <w:rsid w:val="001360E7"/>
    <w:rsid w:val="0013615C"/>
    <w:rsid w:val="00136463"/>
    <w:rsid w:val="001365DC"/>
    <w:rsid w:val="001369F7"/>
    <w:rsid w:val="00136C8E"/>
    <w:rsid w:val="00136D5B"/>
    <w:rsid w:val="00136E4B"/>
    <w:rsid w:val="00137071"/>
    <w:rsid w:val="00137269"/>
    <w:rsid w:val="0013780F"/>
    <w:rsid w:val="00137C34"/>
    <w:rsid w:val="00140906"/>
    <w:rsid w:val="00140AF3"/>
    <w:rsid w:val="00140BED"/>
    <w:rsid w:val="00140D26"/>
    <w:rsid w:val="00140FDA"/>
    <w:rsid w:val="00141068"/>
    <w:rsid w:val="0014112C"/>
    <w:rsid w:val="001411AF"/>
    <w:rsid w:val="00141313"/>
    <w:rsid w:val="001414C8"/>
    <w:rsid w:val="001414CB"/>
    <w:rsid w:val="001414EE"/>
    <w:rsid w:val="001415D2"/>
    <w:rsid w:val="00141957"/>
    <w:rsid w:val="00141A0D"/>
    <w:rsid w:val="00141A7A"/>
    <w:rsid w:val="00141BD7"/>
    <w:rsid w:val="00141DB9"/>
    <w:rsid w:val="00141E4C"/>
    <w:rsid w:val="00141F22"/>
    <w:rsid w:val="00142114"/>
    <w:rsid w:val="0014220B"/>
    <w:rsid w:val="001422D4"/>
    <w:rsid w:val="00142333"/>
    <w:rsid w:val="001426EB"/>
    <w:rsid w:val="00142756"/>
    <w:rsid w:val="0014293D"/>
    <w:rsid w:val="001429B9"/>
    <w:rsid w:val="00142A2F"/>
    <w:rsid w:val="00142CC5"/>
    <w:rsid w:val="001431DB"/>
    <w:rsid w:val="00143231"/>
    <w:rsid w:val="0014325D"/>
    <w:rsid w:val="00143299"/>
    <w:rsid w:val="0014330F"/>
    <w:rsid w:val="0014335E"/>
    <w:rsid w:val="0014369E"/>
    <w:rsid w:val="001436E1"/>
    <w:rsid w:val="001436F7"/>
    <w:rsid w:val="001437E2"/>
    <w:rsid w:val="001438C7"/>
    <w:rsid w:val="00143B2A"/>
    <w:rsid w:val="00143B54"/>
    <w:rsid w:val="00143E72"/>
    <w:rsid w:val="00143F61"/>
    <w:rsid w:val="00143F6F"/>
    <w:rsid w:val="00143FEC"/>
    <w:rsid w:val="00144118"/>
    <w:rsid w:val="0014435C"/>
    <w:rsid w:val="001447F8"/>
    <w:rsid w:val="00144B05"/>
    <w:rsid w:val="00144CB5"/>
    <w:rsid w:val="00144D5C"/>
    <w:rsid w:val="00144DA9"/>
    <w:rsid w:val="00144F83"/>
    <w:rsid w:val="001452C4"/>
    <w:rsid w:val="00145338"/>
    <w:rsid w:val="00145386"/>
    <w:rsid w:val="001453B7"/>
    <w:rsid w:val="00145402"/>
    <w:rsid w:val="00145505"/>
    <w:rsid w:val="00145776"/>
    <w:rsid w:val="00145866"/>
    <w:rsid w:val="00145973"/>
    <w:rsid w:val="001459EB"/>
    <w:rsid w:val="00145A1F"/>
    <w:rsid w:val="00145A85"/>
    <w:rsid w:val="00145AFD"/>
    <w:rsid w:val="00145E2C"/>
    <w:rsid w:val="00145F9B"/>
    <w:rsid w:val="0014603B"/>
    <w:rsid w:val="0014605B"/>
    <w:rsid w:val="001460C1"/>
    <w:rsid w:val="0014627E"/>
    <w:rsid w:val="00146442"/>
    <w:rsid w:val="0014689B"/>
    <w:rsid w:val="00146C0A"/>
    <w:rsid w:val="00146DFF"/>
    <w:rsid w:val="00146E71"/>
    <w:rsid w:val="00146F22"/>
    <w:rsid w:val="00146FAA"/>
    <w:rsid w:val="00146FFA"/>
    <w:rsid w:val="0014715D"/>
    <w:rsid w:val="00147316"/>
    <w:rsid w:val="00147652"/>
    <w:rsid w:val="0014767D"/>
    <w:rsid w:val="001477F3"/>
    <w:rsid w:val="001479ED"/>
    <w:rsid w:val="00147A0D"/>
    <w:rsid w:val="00147BA9"/>
    <w:rsid w:val="00147D4D"/>
    <w:rsid w:val="00147F78"/>
    <w:rsid w:val="0015012F"/>
    <w:rsid w:val="00150263"/>
    <w:rsid w:val="0015029B"/>
    <w:rsid w:val="001504A8"/>
    <w:rsid w:val="0015059A"/>
    <w:rsid w:val="00150D52"/>
    <w:rsid w:val="00150DB8"/>
    <w:rsid w:val="00150F21"/>
    <w:rsid w:val="0015104B"/>
    <w:rsid w:val="00151269"/>
    <w:rsid w:val="00151331"/>
    <w:rsid w:val="001513CA"/>
    <w:rsid w:val="001517C9"/>
    <w:rsid w:val="00151938"/>
    <w:rsid w:val="00151A0D"/>
    <w:rsid w:val="00151B8C"/>
    <w:rsid w:val="00151BA3"/>
    <w:rsid w:val="00151C4B"/>
    <w:rsid w:val="00151CF6"/>
    <w:rsid w:val="00151F88"/>
    <w:rsid w:val="001521DE"/>
    <w:rsid w:val="00152231"/>
    <w:rsid w:val="00152384"/>
    <w:rsid w:val="001523A5"/>
    <w:rsid w:val="00152480"/>
    <w:rsid w:val="001528E9"/>
    <w:rsid w:val="00152AA6"/>
    <w:rsid w:val="00152BEF"/>
    <w:rsid w:val="00152C7A"/>
    <w:rsid w:val="00152DE1"/>
    <w:rsid w:val="00152E18"/>
    <w:rsid w:val="00152E7E"/>
    <w:rsid w:val="00152F4A"/>
    <w:rsid w:val="001530D6"/>
    <w:rsid w:val="0015337F"/>
    <w:rsid w:val="001534A3"/>
    <w:rsid w:val="001537F7"/>
    <w:rsid w:val="00153D61"/>
    <w:rsid w:val="00153E10"/>
    <w:rsid w:val="00153F93"/>
    <w:rsid w:val="0015400C"/>
    <w:rsid w:val="001541BC"/>
    <w:rsid w:val="0015424A"/>
    <w:rsid w:val="001542CB"/>
    <w:rsid w:val="00154359"/>
    <w:rsid w:val="00154389"/>
    <w:rsid w:val="00154569"/>
    <w:rsid w:val="001545BA"/>
    <w:rsid w:val="0015469B"/>
    <w:rsid w:val="0015473A"/>
    <w:rsid w:val="0015496B"/>
    <w:rsid w:val="00154A22"/>
    <w:rsid w:val="00154C30"/>
    <w:rsid w:val="00154D55"/>
    <w:rsid w:val="00154F2B"/>
    <w:rsid w:val="001551F8"/>
    <w:rsid w:val="0015523B"/>
    <w:rsid w:val="001557BF"/>
    <w:rsid w:val="00155834"/>
    <w:rsid w:val="001558D8"/>
    <w:rsid w:val="001558E1"/>
    <w:rsid w:val="00155AA4"/>
    <w:rsid w:val="00155BA1"/>
    <w:rsid w:val="00155D7C"/>
    <w:rsid w:val="00155FC3"/>
    <w:rsid w:val="0015606E"/>
    <w:rsid w:val="00156376"/>
    <w:rsid w:val="00156482"/>
    <w:rsid w:val="001564A7"/>
    <w:rsid w:val="001564B7"/>
    <w:rsid w:val="001564EA"/>
    <w:rsid w:val="001566C1"/>
    <w:rsid w:val="00156ABD"/>
    <w:rsid w:val="00156AD3"/>
    <w:rsid w:val="00156BC5"/>
    <w:rsid w:val="00156CD6"/>
    <w:rsid w:val="00156F2B"/>
    <w:rsid w:val="001570BA"/>
    <w:rsid w:val="0015736D"/>
    <w:rsid w:val="0015748D"/>
    <w:rsid w:val="00157A4E"/>
    <w:rsid w:val="00157AFA"/>
    <w:rsid w:val="00157C08"/>
    <w:rsid w:val="00157C78"/>
    <w:rsid w:val="00157D20"/>
    <w:rsid w:val="00157F07"/>
    <w:rsid w:val="001604F5"/>
    <w:rsid w:val="00160563"/>
    <w:rsid w:val="00160AEE"/>
    <w:rsid w:val="00160B51"/>
    <w:rsid w:val="00160C69"/>
    <w:rsid w:val="00160E89"/>
    <w:rsid w:val="00160EED"/>
    <w:rsid w:val="00160F35"/>
    <w:rsid w:val="00161041"/>
    <w:rsid w:val="001610D5"/>
    <w:rsid w:val="001612C9"/>
    <w:rsid w:val="00161337"/>
    <w:rsid w:val="001614DA"/>
    <w:rsid w:val="0016154E"/>
    <w:rsid w:val="0016176A"/>
    <w:rsid w:val="00161C57"/>
    <w:rsid w:val="00161E22"/>
    <w:rsid w:val="00162033"/>
    <w:rsid w:val="001620D8"/>
    <w:rsid w:val="001620DA"/>
    <w:rsid w:val="0016232C"/>
    <w:rsid w:val="00162516"/>
    <w:rsid w:val="00162608"/>
    <w:rsid w:val="0016272B"/>
    <w:rsid w:val="00162990"/>
    <w:rsid w:val="001629CA"/>
    <w:rsid w:val="00162B6E"/>
    <w:rsid w:val="001630BD"/>
    <w:rsid w:val="00163590"/>
    <w:rsid w:val="0016373B"/>
    <w:rsid w:val="00163783"/>
    <w:rsid w:val="00163C63"/>
    <w:rsid w:val="00163C76"/>
    <w:rsid w:val="00163C97"/>
    <w:rsid w:val="00163DB6"/>
    <w:rsid w:val="00163FCD"/>
    <w:rsid w:val="0016405A"/>
    <w:rsid w:val="001644DB"/>
    <w:rsid w:val="001646DB"/>
    <w:rsid w:val="00164BCF"/>
    <w:rsid w:val="00164DB7"/>
    <w:rsid w:val="00164F7C"/>
    <w:rsid w:val="00165057"/>
    <w:rsid w:val="001651F4"/>
    <w:rsid w:val="001655C0"/>
    <w:rsid w:val="001655FF"/>
    <w:rsid w:val="00165603"/>
    <w:rsid w:val="001658D7"/>
    <w:rsid w:val="00165AAC"/>
    <w:rsid w:val="00165BA0"/>
    <w:rsid w:val="00165C8A"/>
    <w:rsid w:val="00165CAA"/>
    <w:rsid w:val="00165D79"/>
    <w:rsid w:val="00165EAC"/>
    <w:rsid w:val="00165FA4"/>
    <w:rsid w:val="0016605B"/>
    <w:rsid w:val="001660BF"/>
    <w:rsid w:val="00166195"/>
    <w:rsid w:val="00166231"/>
    <w:rsid w:val="0016656F"/>
    <w:rsid w:val="0016663A"/>
    <w:rsid w:val="00166942"/>
    <w:rsid w:val="00166AE6"/>
    <w:rsid w:val="00166B8B"/>
    <w:rsid w:val="0016705E"/>
    <w:rsid w:val="0016716B"/>
    <w:rsid w:val="001672F6"/>
    <w:rsid w:val="001673B1"/>
    <w:rsid w:val="001673BD"/>
    <w:rsid w:val="001674B8"/>
    <w:rsid w:val="0016769A"/>
    <w:rsid w:val="001676A8"/>
    <w:rsid w:val="001676D4"/>
    <w:rsid w:val="0016782E"/>
    <w:rsid w:val="00167841"/>
    <w:rsid w:val="00167916"/>
    <w:rsid w:val="00167AED"/>
    <w:rsid w:val="00167C8E"/>
    <w:rsid w:val="0017008C"/>
    <w:rsid w:val="00170318"/>
    <w:rsid w:val="0017095B"/>
    <w:rsid w:val="00170B32"/>
    <w:rsid w:val="00170C30"/>
    <w:rsid w:val="00170F23"/>
    <w:rsid w:val="00171088"/>
    <w:rsid w:val="001711FA"/>
    <w:rsid w:val="0017126F"/>
    <w:rsid w:val="001712B4"/>
    <w:rsid w:val="00171339"/>
    <w:rsid w:val="001713B2"/>
    <w:rsid w:val="0017183B"/>
    <w:rsid w:val="00171876"/>
    <w:rsid w:val="00171B07"/>
    <w:rsid w:val="00171D49"/>
    <w:rsid w:val="00171DD6"/>
    <w:rsid w:val="0017200C"/>
    <w:rsid w:val="0017221D"/>
    <w:rsid w:val="0017222D"/>
    <w:rsid w:val="0017225F"/>
    <w:rsid w:val="00172338"/>
    <w:rsid w:val="00172381"/>
    <w:rsid w:val="00172476"/>
    <w:rsid w:val="00172813"/>
    <w:rsid w:val="0017294C"/>
    <w:rsid w:val="00172F05"/>
    <w:rsid w:val="00172FBD"/>
    <w:rsid w:val="0017304A"/>
    <w:rsid w:val="0017304F"/>
    <w:rsid w:val="001730A9"/>
    <w:rsid w:val="001730D1"/>
    <w:rsid w:val="0017322B"/>
    <w:rsid w:val="00173836"/>
    <w:rsid w:val="00173902"/>
    <w:rsid w:val="00173A00"/>
    <w:rsid w:val="00173A57"/>
    <w:rsid w:val="00173A80"/>
    <w:rsid w:val="00173B86"/>
    <w:rsid w:val="00173B9D"/>
    <w:rsid w:val="00173D05"/>
    <w:rsid w:val="00173F8D"/>
    <w:rsid w:val="00174070"/>
    <w:rsid w:val="0017441F"/>
    <w:rsid w:val="0017445F"/>
    <w:rsid w:val="0017499B"/>
    <w:rsid w:val="001749DD"/>
    <w:rsid w:val="00174CFA"/>
    <w:rsid w:val="00174E21"/>
    <w:rsid w:val="00174EF9"/>
    <w:rsid w:val="00174F65"/>
    <w:rsid w:val="00175960"/>
    <w:rsid w:val="00175A7B"/>
    <w:rsid w:val="00175AB2"/>
    <w:rsid w:val="00175AC2"/>
    <w:rsid w:val="00175B8D"/>
    <w:rsid w:val="00175CE1"/>
    <w:rsid w:val="00175E39"/>
    <w:rsid w:val="00175EA4"/>
    <w:rsid w:val="00176068"/>
    <w:rsid w:val="001763D8"/>
    <w:rsid w:val="00176464"/>
    <w:rsid w:val="0017649A"/>
    <w:rsid w:val="0017670E"/>
    <w:rsid w:val="00176951"/>
    <w:rsid w:val="00176A12"/>
    <w:rsid w:val="00176AA1"/>
    <w:rsid w:val="00176B03"/>
    <w:rsid w:val="00176C9C"/>
    <w:rsid w:val="00176CAA"/>
    <w:rsid w:val="00176CD6"/>
    <w:rsid w:val="00176E56"/>
    <w:rsid w:val="001771F2"/>
    <w:rsid w:val="001772E8"/>
    <w:rsid w:val="00177352"/>
    <w:rsid w:val="00177363"/>
    <w:rsid w:val="001773A1"/>
    <w:rsid w:val="0017757C"/>
    <w:rsid w:val="00177681"/>
    <w:rsid w:val="00177871"/>
    <w:rsid w:val="00177B03"/>
    <w:rsid w:val="00177E47"/>
    <w:rsid w:val="00177EAC"/>
    <w:rsid w:val="00177FD4"/>
    <w:rsid w:val="00180042"/>
    <w:rsid w:val="00180140"/>
    <w:rsid w:val="0018024F"/>
    <w:rsid w:val="0018032D"/>
    <w:rsid w:val="0018098B"/>
    <w:rsid w:val="001809D6"/>
    <w:rsid w:val="001809FD"/>
    <w:rsid w:val="00180B0E"/>
    <w:rsid w:val="00180B82"/>
    <w:rsid w:val="00180BB6"/>
    <w:rsid w:val="00180D14"/>
    <w:rsid w:val="00180D45"/>
    <w:rsid w:val="00180DDB"/>
    <w:rsid w:val="0018108D"/>
    <w:rsid w:val="0018114D"/>
    <w:rsid w:val="00181AB1"/>
    <w:rsid w:val="00181BC0"/>
    <w:rsid w:val="00181FB6"/>
    <w:rsid w:val="00182023"/>
    <w:rsid w:val="001820AD"/>
    <w:rsid w:val="001825DF"/>
    <w:rsid w:val="00182763"/>
    <w:rsid w:val="00182D42"/>
    <w:rsid w:val="00182E53"/>
    <w:rsid w:val="00182F3B"/>
    <w:rsid w:val="0018303A"/>
    <w:rsid w:val="001830EE"/>
    <w:rsid w:val="001834C6"/>
    <w:rsid w:val="001834DB"/>
    <w:rsid w:val="00183505"/>
    <w:rsid w:val="0018353F"/>
    <w:rsid w:val="00183580"/>
    <w:rsid w:val="001838FA"/>
    <w:rsid w:val="00183A39"/>
    <w:rsid w:val="00183B12"/>
    <w:rsid w:val="00183B1F"/>
    <w:rsid w:val="00183BF7"/>
    <w:rsid w:val="00183DF6"/>
    <w:rsid w:val="0018401D"/>
    <w:rsid w:val="0018403B"/>
    <w:rsid w:val="00184076"/>
    <w:rsid w:val="001841B9"/>
    <w:rsid w:val="0018425F"/>
    <w:rsid w:val="001844A0"/>
    <w:rsid w:val="00184925"/>
    <w:rsid w:val="00184AD0"/>
    <w:rsid w:val="00184B0F"/>
    <w:rsid w:val="0018549E"/>
    <w:rsid w:val="0018567A"/>
    <w:rsid w:val="00185707"/>
    <w:rsid w:val="0018582A"/>
    <w:rsid w:val="00185E54"/>
    <w:rsid w:val="001860F6"/>
    <w:rsid w:val="00186124"/>
    <w:rsid w:val="001861AD"/>
    <w:rsid w:val="001862FD"/>
    <w:rsid w:val="0018630F"/>
    <w:rsid w:val="001863A9"/>
    <w:rsid w:val="00186463"/>
    <w:rsid w:val="0018653F"/>
    <w:rsid w:val="0018669D"/>
    <w:rsid w:val="00186953"/>
    <w:rsid w:val="00186A04"/>
    <w:rsid w:val="00186A37"/>
    <w:rsid w:val="00186A4D"/>
    <w:rsid w:val="00186DAC"/>
    <w:rsid w:val="00186F14"/>
    <w:rsid w:val="00186FB7"/>
    <w:rsid w:val="00187054"/>
    <w:rsid w:val="0018758D"/>
    <w:rsid w:val="001876E2"/>
    <w:rsid w:val="00187705"/>
    <w:rsid w:val="001879E2"/>
    <w:rsid w:val="001879E8"/>
    <w:rsid w:val="00187ACB"/>
    <w:rsid w:val="00187C82"/>
    <w:rsid w:val="00187DC3"/>
    <w:rsid w:val="00187F78"/>
    <w:rsid w:val="00187FFD"/>
    <w:rsid w:val="0018892A"/>
    <w:rsid w:val="0018C10B"/>
    <w:rsid w:val="001901F1"/>
    <w:rsid w:val="00190291"/>
    <w:rsid w:val="001902C3"/>
    <w:rsid w:val="001903E5"/>
    <w:rsid w:val="0019067C"/>
    <w:rsid w:val="0019088E"/>
    <w:rsid w:val="00190954"/>
    <w:rsid w:val="00190B36"/>
    <w:rsid w:val="00190EB0"/>
    <w:rsid w:val="001912DD"/>
    <w:rsid w:val="00191307"/>
    <w:rsid w:val="001913B3"/>
    <w:rsid w:val="001913CA"/>
    <w:rsid w:val="00191566"/>
    <w:rsid w:val="001915DA"/>
    <w:rsid w:val="00191648"/>
    <w:rsid w:val="001916C4"/>
    <w:rsid w:val="001916C9"/>
    <w:rsid w:val="00191750"/>
    <w:rsid w:val="00191831"/>
    <w:rsid w:val="001918C1"/>
    <w:rsid w:val="00191969"/>
    <w:rsid w:val="00191A0D"/>
    <w:rsid w:val="00191C7E"/>
    <w:rsid w:val="00191C84"/>
    <w:rsid w:val="00191C9C"/>
    <w:rsid w:val="00191D6D"/>
    <w:rsid w:val="00191D7C"/>
    <w:rsid w:val="00191DBC"/>
    <w:rsid w:val="00191E36"/>
    <w:rsid w:val="00191F6B"/>
    <w:rsid w:val="00192093"/>
    <w:rsid w:val="00192165"/>
    <w:rsid w:val="001921B5"/>
    <w:rsid w:val="0019230E"/>
    <w:rsid w:val="00192544"/>
    <w:rsid w:val="0019267A"/>
    <w:rsid w:val="001927A4"/>
    <w:rsid w:val="00192806"/>
    <w:rsid w:val="00192896"/>
    <w:rsid w:val="00192924"/>
    <w:rsid w:val="00192963"/>
    <w:rsid w:val="001929FB"/>
    <w:rsid w:val="00192B4B"/>
    <w:rsid w:val="00192C1B"/>
    <w:rsid w:val="00192C3C"/>
    <w:rsid w:val="00192E06"/>
    <w:rsid w:val="00192FA4"/>
    <w:rsid w:val="0019301E"/>
    <w:rsid w:val="00193073"/>
    <w:rsid w:val="001930E9"/>
    <w:rsid w:val="00193116"/>
    <w:rsid w:val="0019318F"/>
    <w:rsid w:val="00193325"/>
    <w:rsid w:val="001933A4"/>
    <w:rsid w:val="001936FA"/>
    <w:rsid w:val="00193723"/>
    <w:rsid w:val="0019394B"/>
    <w:rsid w:val="00193A94"/>
    <w:rsid w:val="00193C2D"/>
    <w:rsid w:val="00194129"/>
    <w:rsid w:val="001941B2"/>
    <w:rsid w:val="0019423B"/>
    <w:rsid w:val="00194397"/>
    <w:rsid w:val="00194561"/>
    <w:rsid w:val="00194701"/>
    <w:rsid w:val="0019481D"/>
    <w:rsid w:val="0019485F"/>
    <w:rsid w:val="00194BF7"/>
    <w:rsid w:val="00194E1E"/>
    <w:rsid w:val="00194EAA"/>
    <w:rsid w:val="00195143"/>
    <w:rsid w:val="001951FD"/>
    <w:rsid w:val="00195218"/>
    <w:rsid w:val="001957B7"/>
    <w:rsid w:val="00195EC4"/>
    <w:rsid w:val="001960C1"/>
    <w:rsid w:val="00196384"/>
    <w:rsid w:val="00196539"/>
    <w:rsid w:val="00196556"/>
    <w:rsid w:val="001966A3"/>
    <w:rsid w:val="0019684C"/>
    <w:rsid w:val="00196929"/>
    <w:rsid w:val="00196AC1"/>
    <w:rsid w:val="00196B6F"/>
    <w:rsid w:val="00196C8F"/>
    <w:rsid w:val="00196D62"/>
    <w:rsid w:val="00196DD2"/>
    <w:rsid w:val="00196ECC"/>
    <w:rsid w:val="00196EDE"/>
    <w:rsid w:val="00197118"/>
    <w:rsid w:val="00197191"/>
    <w:rsid w:val="00197227"/>
    <w:rsid w:val="001972F7"/>
    <w:rsid w:val="001973B2"/>
    <w:rsid w:val="001973E7"/>
    <w:rsid w:val="001974BE"/>
    <w:rsid w:val="0019753D"/>
    <w:rsid w:val="0019782B"/>
    <w:rsid w:val="001979C6"/>
    <w:rsid w:val="00197B97"/>
    <w:rsid w:val="00197CA4"/>
    <w:rsid w:val="00197E9D"/>
    <w:rsid w:val="0019D570"/>
    <w:rsid w:val="001A01E6"/>
    <w:rsid w:val="001A03B0"/>
    <w:rsid w:val="001A0455"/>
    <w:rsid w:val="001A0F27"/>
    <w:rsid w:val="001A106C"/>
    <w:rsid w:val="001A1073"/>
    <w:rsid w:val="001A10FB"/>
    <w:rsid w:val="001A1105"/>
    <w:rsid w:val="001A12EF"/>
    <w:rsid w:val="001A1377"/>
    <w:rsid w:val="001A13D8"/>
    <w:rsid w:val="001A157E"/>
    <w:rsid w:val="001A1668"/>
    <w:rsid w:val="001A17B9"/>
    <w:rsid w:val="001A197F"/>
    <w:rsid w:val="001A19B0"/>
    <w:rsid w:val="001A1C80"/>
    <w:rsid w:val="001A1D24"/>
    <w:rsid w:val="001A1D58"/>
    <w:rsid w:val="001A1EAA"/>
    <w:rsid w:val="001A22C9"/>
    <w:rsid w:val="001A23C0"/>
    <w:rsid w:val="001A243A"/>
    <w:rsid w:val="001A2698"/>
    <w:rsid w:val="001A2956"/>
    <w:rsid w:val="001A2996"/>
    <w:rsid w:val="001A2A69"/>
    <w:rsid w:val="001A2B90"/>
    <w:rsid w:val="001A2E4D"/>
    <w:rsid w:val="001A2E9F"/>
    <w:rsid w:val="001A315B"/>
    <w:rsid w:val="001A3264"/>
    <w:rsid w:val="001A32C8"/>
    <w:rsid w:val="001A3590"/>
    <w:rsid w:val="001A37FC"/>
    <w:rsid w:val="001A3833"/>
    <w:rsid w:val="001A38CC"/>
    <w:rsid w:val="001A38F0"/>
    <w:rsid w:val="001A38F6"/>
    <w:rsid w:val="001A3A17"/>
    <w:rsid w:val="001A3A1F"/>
    <w:rsid w:val="001A3AD8"/>
    <w:rsid w:val="001A3B63"/>
    <w:rsid w:val="001A3C8E"/>
    <w:rsid w:val="001A3D4A"/>
    <w:rsid w:val="001A3EEC"/>
    <w:rsid w:val="001A3FE3"/>
    <w:rsid w:val="001A40C4"/>
    <w:rsid w:val="001A414C"/>
    <w:rsid w:val="001A42B2"/>
    <w:rsid w:val="001A43A2"/>
    <w:rsid w:val="001A440C"/>
    <w:rsid w:val="001A450F"/>
    <w:rsid w:val="001A4C04"/>
    <w:rsid w:val="001A4C07"/>
    <w:rsid w:val="001A4E2C"/>
    <w:rsid w:val="001A4F10"/>
    <w:rsid w:val="001A50DE"/>
    <w:rsid w:val="001A51E9"/>
    <w:rsid w:val="001A5483"/>
    <w:rsid w:val="001A5B16"/>
    <w:rsid w:val="001A5CF5"/>
    <w:rsid w:val="001A5D1D"/>
    <w:rsid w:val="001A5EFA"/>
    <w:rsid w:val="001A626D"/>
    <w:rsid w:val="001A6277"/>
    <w:rsid w:val="001A64C9"/>
    <w:rsid w:val="001A6688"/>
    <w:rsid w:val="001A6DB6"/>
    <w:rsid w:val="001A6DBC"/>
    <w:rsid w:val="001A6DD3"/>
    <w:rsid w:val="001A6F07"/>
    <w:rsid w:val="001A6FEB"/>
    <w:rsid w:val="001A726A"/>
    <w:rsid w:val="001A72EC"/>
    <w:rsid w:val="001A76FA"/>
    <w:rsid w:val="001A7778"/>
    <w:rsid w:val="001A7955"/>
    <w:rsid w:val="001A79A7"/>
    <w:rsid w:val="001A7C14"/>
    <w:rsid w:val="001A7C9D"/>
    <w:rsid w:val="001A7DBF"/>
    <w:rsid w:val="001A7F25"/>
    <w:rsid w:val="001B007E"/>
    <w:rsid w:val="001B01CD"/>
    <w:rsid w:val="001B027F"/>
    <w:rsid w:val="001B02F0"/>
    <w:rsid w:val="001B0917"/>
    <w:rsid w:val="001B094D"/>
    <w:rsid w:val="001B0B4C"/>
    <w:rsid w:val="001B0C14"/>
    <w:rsid w:val="001B0DC3"/>
    <w:rsid w:val="001B0F2D"/>
    <w:rsid w:val="001B0F90"/>
    <w:rsid w:val="001B1143"/>
    <w:rsid w:val="001B11B5"/>
    <w:rsid w:val="001B139D"/>
    <w:rsid w:val="001B1557"/>
    <w:rsid w:val="001B1658"/>
    <w:rsid w:val="001B1668"/>
    <w:rsid w:val="001B17EA"/>
    <w:rsid w:val="001B1ACB"/>
    <w:rsid w:val="001B1EAA"/>
    <w:rsid w:val="001B1EC8"/>
    <w:rsid w:val="001B1FCF"/>
    <w:rsid w:val="001B2178"/>
    <w:rsid w:val="001B2646"/>
    <w:rsid w:val="001B2883"/>
    <w:rsid w:val="001B28BB"/>
    <w:rsid w:val="001B29A6"/>
    <w:rsid w:val="001B29BE"/>
    <w:rsid w:val="001B2B4A"/>
    <w:rsid w:val="001B2BDD"/>
    <w:rsid w:val="001B2CCB"/>
    <w:rsid w:val="001B2F81"/>
    <w:rsid w:val="001B3032"/>
    <w:rsid w:val="001B32FC"/>
    <w:rsid w:val="001B3581"/>
    <w:rsid w:val="001B3630"/>
    <w:rsid w:val="001B3AFE"/>
    <w:rsid w:val="001B3C60"/>
    <w:rsid w:val="001B3DFB"/>
    <w:rsid w:val="001B3E6C"/>
    <w:rsid w:val="001B3F6D"/>
    <w:rsid w:val="001B40AA"/>
    <w:rsid w:val="001B41AF"/>
    <w:rsid w:val="001B4385"/>
    <w:rsid w:val="001B4B3F"/>
    <w:rsid w:val="001B4C21"/>
    <w:rsid w:val="001B4C37"/>
    <w:rsid w:val="001B4CFC"/>
    <w:rsid w:val="001B4E82"/>
    <w:rsid w:val="001B4F77"/>
    <w:rsid w:val="001B51A7"/>
    <w:rsid w:val="001B5305"/>
    <w:rsid w:val="001B541B"/>
    <w:rsid w:val="001B542A"/>
    <w:rsid w:val="001B548A"/>
    <w:rsid w:val="001B5725"/>
    <w:rsid w:val="001B581C"/>
    <w:rsid w:val="001B5984"/>
    <w:rsid w:val="001B5A1B"/>
    <w:rsid w:val="001B5ACF"/>
    <w:rsid w:val="001B5DA7"/>
    <w:rsid w:val="001B61CE"/>
    <w:rsid w:val="001B6473"/>
    <w:rsid w:val="001B6760"/>
    <w:rsid w:val="001B67C8"/>
    <w:rsid w:val="001B6BF7"/>
    <w:rsid w:val="001B6DC3"/>
    <w:rsid w:val="001B7020"/>
    <w:rsid w:val="001B704F"/>
    <w:rsid w:val="001B712F"/>
    <w:rsid w:val="001B7210"/>
    <w:rsid w:val="001B729B"/>
    <w:rsid w:val="001B746D"/>
    <w:rsid w:val="001B78F0"/>
    <w:rsid w:val="001B79E2"/>
    <w:rsid w:val="001B7BD3"/>
    <w:rsid w:val="001BC241"/>
    <w:rsid w:val="001C043A"/>
    <w:rsid w:val="001C0447"/>
    <w:rsid w:val="001C046E"/>
    <w:rsid w:val="001C04BD"/>
    <w:rsid w:val="001C0A7E"/>
    <w:rsid w:val="001C0BD8"/>
    <w:rsid w:val="001C0CC2"/>
    <w:rsid w:val="001C0CDD"/>
    <w:rsid w:val="001C0EF9"/>
    <w:rsid w:val="001C106C"/>
    <w:rsid w:val="001C107C"/>
    <w:rsid w:val="001C1596"/>
    <w:rsid w:val="001C16AB"/>
    <w:rsid w:val="001C1792"/>
    <w:rsid w:val="001C1966"/>
    <w:rsid w:val="001C1AD5"/>
    <w:rsid w:val="001C1D5D"/>
    <w:rsid w:val="001C1DA9"/>
    <w:rsid w:val="001C1E18"/>
    <w:rsid w:val="001C1F0B"/>
    <w:rsid w:val="001C2274"/>
    <w:rsid w:val="001C23FC"/>
    <w:rsid w:val="001C2438"/>
    <w:rsid w:val="001C25BA"/>
    <w:rsid w:val="001C2714"/>
    <w:rsid w:val="001C2964"/>
    <w:rsid w:val="001C2A9E"/>
    <w:rsid w:val="001C2B41"/>
    <w:rsid w:val="001C2D76"/>
    <w:rsid w:val="001C2E5C"/>
    <w:rsid w:val="001C3377"/>
    <w:rsid w:val="001C37A9"/>
    <w:rsid w:val="001C3A19"/>
    <w:rsid w:val="001C3B21"/>
    <w:rsid w:val="001C3B27"/>
    <w:rsid w:val="001C3D19"/>
    <w:rsid w:val="001C3DEE"/>
    <w:rsid w:val="001C3F15"/>
    <w:rsid w:val="001C3F50"/>
    <w:rsid w:val="001C4075"/>
    <w:rsid w:val="001C4372"/>
    <w:rsid w:val="001C48F4"/>
    <w:rsid w:val="001C499B"/>
    <w:rsid w:val="001C4C84"/>
    <w:rsid w:val="001C4E29"/>
    <w:rsid w:val="001C4EA6"/>
    <w:rsid w:val="001C5129"/>
    <w:rsid w:val="001C54D0"/>
    <w:rsid w:val="001C55E0"/>
    <w:rsid w:val="001C572F"/>
    <w:rsid w:val="001C583A"/>
    <w:rsid w:val="001C5864"/>
    <w:rsid w:val="001C5951"/>
    <w:rsid w:val="001C59D3"/>
    <w:rsid w:val="001C59F4"/>
    <w:rsid w:val="001C5C03"/>
    <w:rsid w:val="001C5DB6"/>
    <w:rsid w:val="001C5E49"/>
    <w:rsid w:val="001C5EB0"/>
    <w:rsid w:val="001C5F1F"/>
    <w:rsid w:val="001C5F3F"/>
    <w:rsid w:val="001C6065"/>
    <w:rsid w:val="001C643F"/>
    <w:rsid w:val="001C673D"/>
    <w:rsid w:val="001C6805"/>
    <w:rsid w:val="001C6990"/>
    <w:rsid w:val="001C6A37"/>
    <w:rsid w:val="001C6AF5"/>
    <w:rsid w:val="001C6F14"/>
    <w:rsid w:val="001C708C"/>
    <w:rsid w:val="001C725F"/>
    <w:rsid w:val="001C7373"/>
    <w:rsid w:val="001C767D"/>
    <w:rsid w:val="001C77AC"/>
    <w:rsid w:val="001C781C"/>
    <w:rsid w:val="001C7B30"/>
    <w:rsid w:val="001C7CCA"/>
    <w:rsid w:val="001C7CCB"/>
    <w:rsid w:val="001C7DAF"/>
    <w:rsid w:val="001C7E3A"/>
    <w:rsid w:val="001C7F37"/>
    <w:rsid w:val="001C7F45"/>
    <w:rsid w:val="001D0054"/>
    <w:rsid w:val="001D009E"/>
    <w:rsid w:val="001D0119"/>
    <w:rsid w:val="001D0190"/>
    <w:rsid w:val="001D01C6"/>
    <w:rsid w:val="001D022C"/>
    <w:rsid w:val="001D0274"/>
    <w:rsid w:val="001D02FA"/>
    <w:rsid w:val="001D0564"/>
    <w:rsid w:val="001D064D"/>
    <w:rsid w:val="001D0670"/>
    <w:rsid w:val="001D09BC"/>
    <w:rsid w:val="001D0AEE"/>
    <w:rsid w:val="001D0D6A"/>
    <w:rsid w:val="001D0D8F"/>
    <w:rsid w:val="001D0EFA"/>
    <w:rsid w:val="001D11A2"/>
    <w:rsid w:val="001D1572"/>
    <w:rsid w:val="001D178E"/>
    <w:rsid w:val="001D19CF"/>
    <w:rsid w:val="001D1B42"/>
    <w:rsid w:val="001D1CC6"/>
    <w:rsid w:val="001D2268"/>
    <w:rsid w:val="001D22B5"/>
    <w:rsid w:val="001D2405"/>
    <w:rsid w:val="001D25E5"/>
    <w:rsid w:val="001D267F"/>
    <w:rsid w:val="001D276F"/>
    <w:rsid w:val="001D27F1"/>
    <w:rsid w:val="001D2CAE"/>
    <w:rsid w:val="001D30F6"/>
    <w:rsid w:val="001D3299"/>
    <w:rsid w:val="001D3410"/>
    <w:rsid w:val="001D3764"/>
    <w:rsid w:val="001D3836"/>
    <w:rsid w:val="001D38CD"/>
    <w:rsid w:val="001D3922"/>
    <w:rsid w:val="001D3B54"/>
    <w:rsid w:val="001D3F27"/>
    <w:rsid w:val="001D439B"/>
    <w:rsid w:val="001D440B"/>
    <w:rsid w:val="001D45D0"/>
    <w:rsid w:val="001D49C9"/>
    <w:rsid w:val="001D4B02"/>
    <w:rsid w:val="001D4C1D"/>
    <w:rsid w:val="001D4CDE"/>
    <w:rsid w:val="001D507E"/>
    <w:rsid w:val="001D5120"/>
    <w:rsid w:val="001D5176"/>
    <w:rsid w:val="001D5196"/>
    <w:rsid w:val="001D5342"/>
    <w:rsid w:val="001D5475"/>
    <w:rsid w:val="001D5513"/>
    <w:rsid w:val="001D5629"/>
    <w:rsid w:val="001D56F7"/>
    <w:rsid w:val="001D5945"/>
    <w:rsid w:val="001D5A1D"/>
    <w:rsid w:val="001D5BAA"/>
    <w:rsid w:val="001D5CAF"/>
    <w:rsid w:val="001D5D5A"/>
    <w:rsid w:val="001D5EA3"/>
    <w:rsid w:val="001D5ECE"/>
    <w:rsid w:val="001D660A"/>
    <w:rsid w:val="001D66E9"/>
    <w:rsid w:val="001D670E"/>
    <w:rsid w:val="001D676A"/>
    <w:rsid w:val="001D6853"/>
    <w:rsid w:val="001D6999"/>
    <w:rsid w:val="001D6B2F"/>
    <w:rsid w:val="001D6C2B"/>
    <w:rsid w:val="001D6C63"/>
    <w:rsid w:val="001D6CB6"/>
    <w:rsid w:val="001D6E6C"/>
    <w:rsid w:val="001D6F0B"/>
    <w:rsid w:val="001D6F10"/>
    <w:rsid w:val="001D71E7"/>
    <w:rsid w:val="001D73CC"/>
    <w:rsid w:val="001D7548"/>
    <w:rsid w:val="001D7574"/>
    <w:rsid w:val="001D75BB"/>
    <w:rsid w:val="001D7613"/>
    <w:rsid w:val="001D7727"/>
    <w:rsid w:val="001D7833"/>
    <w:rsid w:val="001D7ABB"/>
    <w:rsid w:val="001D7C5B"/>
    <w:rsid w:val="001D7D9F"/>
    <w:rsid w:val="001D7DA8"/>
    <w:rsid w:val="001D7E8D"/>
    <w:rsid w:val="001D7EA9"/>
    <w:rsid w:val="001D7F57"/>
    <w:rsid w:val="001D7F73"/>
    <w:rsid w:val="001E02E7"/>
    <w:rsid w:val="001E04E1"/>
    <w:rsid w:val="001E06CD"/>
    <w:rsid w:val="001E09C6"/>
    <w:rsid w:val="001E0A9A"/>
    <w:rsid w:val="001E0B0E"/>
    <w:rsid w:val="001E0B9C"/>
    <w:rsid w:val="001E0D86"/>
    <w:rsid w:val="001E0E73"/>
    <w:rsid w:val="001E0EF4"/>
    <w:rsid w:val="001E0FDD"/>
    <w:rsid w:val="001E129E"/>
    <w:rsid w:val="001E12CE"/>
    <w:rsid w:val="001E14E8"/>
    <w:rsid w:val="001E14FB"/>
    <w:rsid w:val="001E15FD"/>
    <w:rsid w:val="001E1612"/>
    <w:rsid w:val="001E186F"/>
    <w:rsid w:val="001E1A4E"/>
    <w:rsid w:val="001E1A98"/>
    <w:rsid w:val="001E1B05"/>
    <w:rsid w:val="001E1B67"/>
    <w:rsid w:val="001E1DF4"/>
    <w:rsid w:val="001E203C"/>
    <w:rsid w:val="001E222B"/>
    <w:rsid w:val="001E2543"/>
    <w:rsid w:val="001E255B"/>
    <w:rsid w:val="001E25DA"/>
    <w:rsid w:val="001E2768"/>
    <w:rsid w:val="001E27B7"/>
    <w:rsid w:val="001E2817"/>
    <w:rsid w:val="001E28D9"/>
    <w:rsid w:val="001E2B3D"/>
    <w:rsid w:val="001E2BF5"/>
    <w:rsid w:val="001E2D70"/>
    <w:rsid w:val="001E31CD"/>
    <w:rsid w:val="001E3329"/>
    <w:rsid w:val="001E351A"/>
    <w:rsid w:val="001E3673"/>
    <w:rsid w:val="001E37D2"/>
    <w:rsid w:val="001E3967"/>
    <w:rsid w:val="001E398E"/>
    <w:rsid w:val="001E3A50"/>
    <w:rsid w:val="001E3AD2"/>
    <w:rsid w:val="001E3B71"/>
    <w:rsid w:val="001E3E0D"/>
    <w:rsid w:val="001E413D"/>
    <w:rsid w:val="001E42A9"/>
    <w:rsid w:val="001E442D"/>
    <w:rsid w:val="001E47B9"/>
    <w:rsid w:val="001E4853"/>
    <w:rsid w:val="001E48CF"/>
    <w:rsid w:val="001E49C7"/>
    <w:rsid w:val="001E4C30"/>
    <w:rsid w:val="001E4DA6"/>
    <w:rsid w:val="001E4DF0"/>
    <w:rsid w:val="001E5132"/>
    <w:rsid w:val="001E53B3"/>
    <w:rsid w:val="001E53F4"/>
    <w:rsid w:val="001E5637"/>
    <w:rsid w:val="001E5668"/>
    <w:rsid w:val="001E568E"/>
    <w:rsid w:val="001E5B1F"/>
    <w:rsid w:val="001E5C62"/>
    <w:rsid w:val="001E5D51"/>
    <w:rsid w:val="001E5F32"/>
    <w:rsid w:val="001E5F3D"/>
    <w:rsid w:val="001E624D"/>
    <w:rsid w:val="001E6437"/>
    <w:rsid w:val="001E6547"/>
    <w:rsid w:val="001E6787"/>
    <w:rsid w:val="001E6870"/>
    <w:rsid w:val="001E6897"/>
    <w:rsid w:val="001E69A5"/>
    <w:rsid w:val="001E6A4A"/>
    <w:rsid w:val="001E6B4E"/>
    <w:rsid w:val="001E6C21"/>
    <w:rsid w:val="001E6C5F"/>
    <w:rsid w:val="001E6ED6"/>
    <w:rsid w:val="001E71F1"/>
    <w:rsid w:val="001E71F7"/>
    <w:rsid w:val="001E74A1"/>
    <w:rsid w:val="001E75D3"/>
    <w:rsid w:val="001E77C9"/>
    <w:rsid w:val="001E795C"/>
    <w:rsid w:val="001E7A61"/>
    <w:rsid w:val="001E7BA1"/>
    <w:rsid w:val="001E7C4E"/>
    <w:rsid w:val="001E7E4E"/>
    <w:rsid w:val="001F0015"/>
    <w:rsid w:val="001F0070"/>
    <w:rsid w:val="001F03CC"/>
    <w:rsid w:val="001F0547"/>
    <w:rsid w:val="001F08E6"/>
    <w:rsid w:val="001F0D16"/>
    <w:rsid w:val="001F0F31"/>
    <w:rsid w:val="001F1134"/>
    <w:rsid w:val="001F136D"/>
    <w:rsid w:val="001F1469"/>
    <w:rsid w:val="001F184F"/>
    <w:rsid w:val="001F18A0"/>
    <w:rsid w:val="001F19D0"/>
    <w:rsid w:val="001F1F3A"/>
    <w:rsid w:val="001F1FC4"/>
    <w:rsid w:val="001F2038"/>
    <w:rsid w:val="001F2263"/>
    <w:rsid w:val="001F236C"/>
    <w:rsid w:val="001F2843"/>
    <w:rsid w:val="001F28AD"/>
    <w:rsid w:val="001F2AA8"/>
    <w:rsid w:val="001F2AEB"/>
    <w:rsid w:val="001F2B85"/>
    <w:rsid w:val="001F2DC1"/>
    <w:rsid w:val="001F2DD7"/>
    <w:rsid w:val="001F2EBE"/>
    <w:rsid w:val="001F2F89"/>
    <w:rsid w:val="001F307F"/>
    <w:rsid w:val="001F3203"/>
    <w:rsid w:val="001F3405"/>
    <w:rsid w:val="001F358E"/>
    <w:rsid w:val="001F393D"/>
    <w:rsid w:val="001F3C0F"/>
    <w:rsid w:val="001F3E93"/>
    <w:rsid w:val="001F3F5B"/>
    <w:rsid w:val="001F3FB9"/>
    <w:rsid w:val="001F420B"/>
    <w:rsid w:val="001F4282"/>
    <w:rsid w:val="001F432E"/>
    <w:rsid w:val="001F4362"/>
    <w:rsid w:val="001F43EE"/>
    <w:rsid w:val="001F474B"/>
    <w:rsid w:val="001F48DE"/>
    <w:rsid w:val="001F48E8"/>
    <w:rsid w:val="001F4CD4"/>
    <w:rsid w:val="001F4D2E"/>
    <w:rsid w:val="001F4EB6"/>
    <w:rsid w:val="001F4EC3"/>
    <w:rsid w:val="001F4F79"/>
    <w:rsid w:val="001F5070"/>
    <w:rsid w:val="001F517D"/>
    <w:rsid w:val="001F521F"/>
    <w:rsid w:val="001F5222"/>
    <w:rsid w:val="001F5548"/>
    <w:rsid w:val="001F56E0"/>
    <w:rsid w:val="001F5819"/>
    <w:rsid w:val="001F5910"/>
    <w:rsid w:val="001F5A12"/>
    <w:rsid w:val="001F5E01"/>
    <w:rsid w:val="001F5F9E"/>
    <w:rsid w:val="001F60D2"/>
    <w:rsid w:val="001F60D5"/>
    <w:rsid w:val="001F61DE"/>
    <w:rsid w:val="001F623A"/>
    <w:rsid w:val="001F6261"/>
    <w:rsid w:val="001F6325"/>
    <w:rsid w:val="001F63B1"/>
    <w:rsid w:val="001F65CF"/>
    <w:rsid w:val="001F6777"/>
    <w:rsid w:val="001F68BA"/>
    <w:rsid w:val="001F6926"/>
    <w:rsid w:val="001F6C03"/>
    <w:rsid w:val="001F6FD4"/>
    <w:rsid w:val="001F71CC"/>
    <w:rsid w:val="001F73EB"/>
    <w:rsid w:val="001F7B64"/>
    <w:rsid w:val="001F7BF4"/>
    <w:rsid w:val="001F7EB9"/>
    <w:rsid w:val="002001A0"/>
    <w:rsid w:val="002002BC"/>
    <w:rsid w:val="00200573"/>
    <w:rsid w:val="00200679"/>
    <w:rsid w:val="00200864"/>
    <w:rsid w:val="00200FCC"/>
    <w:rsid w:val="0020133B"/>
    <w:rsid w:val="0020161E"/>
    <w:rsid w:val="0020165E"/>
    <w:rsid w:val="0020174C"/>
    <w:rsid w:val="00201940"/>
    <w:rsid w:val="00201B5B"/>
    <w:rsid w:val="00201BEE"/>
    <w:rsid w:val="00201CCB"/>
    <w:rsid w:val="00201CD3"/>
    <w:rsid w:val="00201FCF"/>
    <w:rsid w:val="00202471"/>
    <w:rsid w:val="00202512"/>
    <w:rsid w:val="00202589"/>
    <w:rsid w:val="002026E5"/>
    <w:rsid w:val="00202701"/>
    <w:rsid w:val="00202982"/>
    <w:rsid w:val="00202995"/>
    <w:rsid w:val="00202A29"/>
    <w:rsid w:val="00202A41"/>
    <w:rsid w:val="00202DF2"/>
    <w:rsid w:val="00203326"/>
    <w:rsid w:val="002036AD"/>
    <w:rsid w:val="00203880"/>
    <w:rsid w:val="002038B8"/>
    <w:rsid w:val="002039F6"/>
    <w:rsid w:val="00203B2B"/>
    <w:rsid w:val="00203BB3"/>
    <w:rsid w:val="00203C54"/>
    <w:rsid w:val="00204087"/>
    <w:rsid w:val="00204121"/>
    <w:rsid w:val="0020432B"/>
    <w:rsid w:val="00204486"/>
    <w:rsid w:val="002045C4"/>
    <w:rsid w:val="00204989"/>
    <w:rsid w:val="00204B6A"/>
    <w:rsid w:val="00204CC0"/>
    <w:rsid w:val="00204F2F"/>
    <w:rsid w:val="00204FB4"/>
    <w:rsid w:val="0020518D"/>
    <w:rsid w:val="002054F9"/>
    <w:rsid w:val="00205555"/>
    <w:rsid w:val="0020556F"/>
    <w:rsid w:val="00205951"/>
    <w:rsid w:val="00205A91"/>
    <w:rsid w:val="00205CA4"/>
    <w:rsid w:val="00205EB5"/>
    <w:rsid w:val="00206254"/>
    <w:rsid w:val="002062CA"/>
    <w:rsid w:val="002063B3"/>
    <w:rsid w:val="0020646C"/>
    <w:rsid w:val="00206496"/>
    <w:rsid w:val="002065B1"/>
    <w:rsid w:val="00206795"/>
    <w:rsid w:val="00206A1D"/>
    <w:rsid w:val="00206B66"/>
    <w:rsid w:val="00206BAA"/>
    <w:rsid w:val="00206BC9"/>
    <w:rsid w:val="00206EEF"/>
    <w:rsid w:val="002070D4"/>
    <w:rsid w:val="002070DD"/>
    <w:rsid w:val="002072A4"/>
    <w:rsid w:val="0020730B"/>
    <w:rsid w:val="0020748A"/>
    <w:rsid w:val="0020749E"/>
    <w:rsid w:val="00207A97"/>
    <w:rsid w:val="00207D37"/>
    <w:rsid w:val="00207F89"/>
    <w:rsid w:val="00210104"/>
    <w:rsid w:val="00210133"/>
    <w:rsid w:val="002104E0"/>
    <w:rsid w:val="002105F7"/>
    <w:rsid w:val="002105FA"/>
    <w:rsid w:val="00210891"/>
    <w:rsid w:val="00210A02"/>
    <w:rsid w:val="00210A6C"/>
    <w:rsid w:val="00210C7C"/>
    <w:rsid w:val="00210EDE"/>
    <w:rsid w:val="0021119F"/>
    <w:rsid w:val="00211426"/>
    <w:rsid w:val="002114BE"/>
    <w:rsid w:val="002114F5"/>
    <w:rsid w:val="00211533"/>
    <w:rsid w:val="00211B93"/>
    <w:rsid w:val="00211C71"/>
    <w:rsid w:val="00211CFC"/>
    <w:rsid w:val="00211E24"/>
    <w:rsid w:val="002126F0"/>
    <w:rsid w:val="00212A4B"/>
    <w:rsid w:val="00212B38"/>
    <w:rsid w:val="00212D82"/>
    <w:rsid w:val="0021314F"/>
    <w:rsid w:val="00213495"/>
    <w:rsid w:val="00213612"/>
    <w:rsid w:val="002136FA"/>
    <w:rsid w:val="002137AB"/>
    <w:rsid w:val="0021388B"/>
    <w:rsid w:val="00213BF4"/>
    <w:rsid w:val="00214046"/>
    <w:rsid w:val="0021412E"/>
    <w:rsid w:val="0021426A"/>
    <w:rsid w:val="00214498"/>
    <w:rsid w:val="00214629"/>
    <w:rsid w:val="002148E2"/>
    <w:rsid w:val="0021491D"/>
    <w:rsid w:val="0021494A"/>
    <w:rsid w:val="002149BB"/>
    <w:rsid w:val="00214B1D"/>
    <w:rsid w:val="00214B4D"/>
    <w:rsid w:val="00214BDB"/>
    <w:rsid w:val="00214DFC"/>
    <w:rsid w:val="00214F74"/>
    <w:rsid w:val="00214FB7"/>
    <w:rsid w:val="00215020"/>
    <w:rsid w:val="0021534B"/>
    <w:rsid w:val="002153E7"/>
    <w:rsid w:val="00215598"/>
    <w:rsid w:val="00215B1E"/>
    <w:rsid w:val="00215F67"/>
    <w:rsid w:val="0021633B"/>
    <w:rsid w:val="00216803"/>
    <w:rsid w:val="00216984"/>
    <w:rsid w:val="0021698A"/>
    <w:rsid w:val="00216A32"/>
    <w:rsid w:val="00216BA5"/>
    <w:rsid w:val="00216C1E"/>
    <w:rsid w:val="00216CA9"/>
    <w:rsid w:val="00216F65"/>
    <w:rsid w:val="00216FCB"/>
    <w:rsid w:val="00217267"/>
    <w:rsid w:val="002174A4"/>
    <w:rsid w:val="002176AC"/>
    <w:rsid w:val="00217755"/>
    <w:rsid w:val="002178D9"/>
    <w:rsid w:val="0021792A"/>
    <w:rsid w:val="002179D3"/>
    <w:rsid w:val="00217A98"/>
    <w:rsid w:val="00217AB6"/>
    <w:rsid w:val="00217AE7"/>
    <w:rsid w:val="00217B46"/>
    <w:rsid w:val="00217BD0"/>
    <w:rsid w:val="00217DB0"/>
    <w:rsid w:val="00217F61"/>
    <w:rsid w:val="00217F67"/>
    <w:rsid w:val="00217F85"/>
    <w:rsid w:val="0022018C"/>
    <w:rsid w:val="00220A97"/>
    <w:rsid w:val="00220AE5"/>
    <w:rsid w:val="00220BC3"/>
    <w:rsid w:val="00220CFA"/>
    <w:rsid w:val="00220E40"/>
    <w:rsid w:val="00220F04"/>
    <w:rsid w:val="0022107D"/>
    <w:rsid w:val="0022119E"/>
    <w:rsid w:val="0022120F"/>
    <w:rsid w:val="002214D5"/>
    <w:rsid w:val="00221517"/>
    <w:rsid w:val="002215CA"/>
    <w:rsid w:val="0022175D"/>
    <w:rsid w:val="0022175F"/>
    <w:rsid w:val="00221AB3"/>
    <w:rsid w:val="00221B23"/>
    <w:rsid w:val="00221C28"/>
    <w:rsid w:val="00221D08"/>
    <w:rsid w:val="00221D11"/>
    <w:rsid w:val="00221F17"/>
    <w:rsid w:val="00221F2E"/>
    <w:rsid w:val="00221F40"/>
    <w:rsid w:val="00222272"/>
    <w:rsid w:val="002224AB"/>
    <w:rsid w:val="0022251B"/>
    <w:rsid w:val="00222B40"/>
    <w:rsid w:val="00222B89"/>
    <w:rsid w:val="00222DDA"/>
    <w:rsid w:val="00222E9E"/>
    <w:rsid w:val="002230EF"/>
    <w:rsid w:val="0022370B"/>
    <w:rsid w:val="00223906"/>
    <w:rsid w:val="00223A61"/>
    <w:rsid w:val="00223AA3"/>
    <w:rsid w:val="00223B7A"/>
    <w:rsid w:val="00223B92"/>
    <w:rsid w:val="00223BBA"/>
    <w:rsid w:val="00223BF1"/>
    <w:rsid w:val="00223D08"/>
    <w:rsid w:val="00223E39"/>
    <w:rsid w:val="00223E4A"/>
    <w:rsid w:val="00223F19"/>
    <w:rsid w:val="00223F5F"/>
    <w:rsid w:val="002240A3"/>
    <w:rsid w:val="0022436B"/>
    <w:rsid w:val="002244D1"/>
    <w:rsid w:val="00224766"/>
    <w:rsid w:val="002248EC"/>
    <w:rsid w:val="00224AB7"/>
    <w:rsid w:val="00224B14"/>
    <w:rsid w:val="00224BC0"/>
    <w:rsid w:val="00224BC2"/>
    <w:rsid w:val="00224C56"/>
    <w:rsid w:val="00224F84"/>
    <w:rsid w:val="00225283"/>
    <w:rsid w:val="0022563B"/>
    <w:rsid w:val="0022567C"/>
    <w:rsid w:val="00225887"/>
    <w:rsid w:val="00225B2D"/>
    <w:rsid w:val="00225E03"/>
    <w:rsid w:val="00225E98"/>
    <w:rsid w:val="00225FFD"/>
    <w:rsid w:val="002261E7"/>
    <w:rsid w:val="002264AA"/>
    <w:rsid w:val="0022688D"/>
    <w:rsid w:val="00226B25"/>
    <w:rsid w:val="00227034"/>
    <w:rsid w:val="0022707E"/>
    <w:rsid w:val="00227315"/>
    <w:rsid w:val="00227321"/>
    <w:rsid w:val="00227480"/>
    <w:rsid w:val="00227838"/>
    <w:rsid w:val="00227863"/>
    <w:rsid w:val="0022795A"/>
    <w:rsid w:val="00227BD8"/>
    <w:rsid w:val="0023022C"/>
    <w:rsid w:val="00230566"/>
    <w:rsid w:val="00230A9B"/>
    <w:rsid w:val="00230FB6"/>
    <w:rsid w:val="002311BA"/>
    <w:rsid w:val="002311DD"/>
    <w:rsid w:val="00231328"/>
    <w:rsid w:val="00231665"/>
    <w:rsid w:val="002317B0"/>
    <w:rsid w:val="002318EE"/>
    <w:rsid w:val="0023198C"/>
    <w:rsid w:val="00231C6A"/>
    <w:rsid w:val="00231CB3"/>
    <w:rsid w:val="00231EAD"/>
    <w:rsid w:val="00231EB8"/>
    <w:rsid w:val="00231ECA"/>
    <w:rsid w:val="0023209B"/>
    <w:rsid w:val="0023209F"/>
    <w:rsid w:val="002326A6"/>
    <w:rsid w:val="0023280F"/>
    <w:rsid w:val="0023300F"/>
    <w:rsid w:val="00233130"/>
    <w:rsid w:val="002332F9"/>
    <w:rsid w:val="002333FB"/>
    <w:rsid w:val="00233620"/>
    <w:rsid w:val="00233710"/>
    <w:rsid w:val="002337A4"/>
    <w:rsid w:val="0023382A"/>
    <w:rsid w:val="00233861"/>
    <w:rsid w:val="0023388B"/>
    <w:rsid w:val="002338B4"/>
    <w:rsid w:val="00233960"/>
    <w:rsid w:val="00233ADF"/>
    <w:rsid w:val="00233E0C"/>
    <w:rsid w:val="002340AD"/>
    <w:rsid w:val="0023447D"/>
    <w:rsid w:val="002344C0"/>
    <w:rsid w:val="0023462F"/>
    <w:rsid w:val="0023465A"/>
    <w:rsid w:val="00234803"/>
    <w:rsid w:val="0023495C"/>
    <w:rsid w:val="00234A3E"/>
    <w:rsid w:val="00234AC0"/>
    <w:rsid w:val="00234B5E"/>
    <w:rsid w:val="00234B79"/>
    <w:rsid w:val="00234D7F"/>
    <w:rsid w:val="002350AC"/>
    <w:rsid w:val="00235421"/>
    <w:rsid w:val="00235561"/>
    <w:rsid w:val="002357E0"/>
    <w:rsid w:val="0023598F"/>
    <w:rsid w:val="00235C3A"/>
    <w:rsid w:val="00235CAB"/>
    <w:rsid w:val="00235E87"/>
    <w:rsid w:val="00235FC3"/>
    <w:rsid w:val="00235FE7"/>
    <w:rsid w:val="00236051"/>
    <w:rsid w:val="00236164"/>
    <w:rsid w:val="002361D4"/>
    <w:rsid w:val="0023655B"/>
    <w:rsid w:val="0023661D"/>
    <w:rsid w:val="00236960"/>
    <w:rsid w:val="00236C1D"/>
    <w:rsid w:val="002370C1"/>
    <w:rsid w:val="00237165"/>
    <w:rsid w:val="00237491"/>
    <w:rsid w:val="00237609"/>
    <w:rsid w:val="00237669"/>
    <w:rsid w:val="002377CD"/>
    <w:rsid w:val="00237801"/>
    <w:rsid w:val="0023791D"/>
    <w:rsid w:val="0023792C"/>
    <w:rsid w:val="00237944"/>
    <w:rsid w:val="00237AD1"/>
    <w:rsid w:val="00237DB6"/>
    <w:rsid w:val="00237E4C"/>
    <w:rsid w:val="00237EEB"/>
    <w:rsid w:val="00237F68"/>
    <w:rsid w:val="002400F9"/>
    <w:rsid w:val="00240177"/>
    <w:rsid w:val="002403B3"/>
    <w:rsid w:val="00240506"/>
    <w:rsid w:val="002405C1"/>
    <w:rsid w:val="00240A1B"/>
    <w:rsid w:val="00240D30"/>
    <w:rsid w:val="00240D98"/>
    <w:rsid w:val="00240E2B"/>
    <w:rsid w:val="002413C1"/>
    <w:rsid w:val="0024158D"/>
    <w:rsid w:val="0024159F"/>
    <w:rsid w:val="002417F2"/>
    <w:rsid w:val="0024198D"/>
    <w:rsid w:val="002419F8"/>
    <w:rsid w:val="00241B19"/>
    <w:rsid w:val="00241D19"/>
    <w:rsid w:val="00241FB0"/>
    <w:rsid w:val="0024224C"/>
    <w:rsid w:val="00242373"/>
    <w:rsid w:val="002424BC"/>
    <w:rsid w:val="002427FB"/>
    <w:rsid w:val="0024281B"/>
    <w:rsid w:val="00242B82"/>
    <w:rsid w:val="00242C9F"/>
    <w:rsid w:val="0024316D"/>
    <w:rsid w:val="002433E3"/>
    <w:rsid w:val="00243668"/>
    <w:rsid w:val="00243702"/>
    <w:rsid w:val="00243742"/>
    <w:rsid w:val="002439BF"/>
    <w:rsid w:val="00243E93"/>
    <w:rsid w:val="00243EC7"/>
    <w:rsid w:val="00243F26"/>
    <w:rsid w:val="00243F7C"/>
    <w:rsid w:val="002442F3"/>
    <w:rsid w:val="0024433D"/>
    <w:rsid w:val="002445CD"/>
    <w:rsid w:val="0024468F"/>
    <w:rsid w:val="00244A20"/>
    <w:rsid w:val="00244D5F"/>
    <w:rsid w:val="00244DA3"/>
    <w:rsid w:val="00245302"/>
    <w:rsid w:val="002456C7"/>
    <w:rsid w:val="00245729"/>
    <w:rsid w:val="0024589B"/>
    <w:rsid w:val="00245988"/>
    <w:rsid w:val="00245A01"/>
    <w:rsid w:val="00245B92"/>
    <w:rsid w:val="00245BA2"/>
    <w:rsid w:val="00245BF7"/>
    <w:rsid w:val="00245E1B"/>
    <w:rsid w:val="00245E99"/>
    <w:rsid w:val="0024616D"/>
    <w:rsid w:val="002462A9"/>
    <w:rsid w:val="002462EA"/>
    <w:rsid w:val="002463DE"/>
    <w:rsid w:val="002465AC"/>
    <w:rsid w:val="002465F2"/>
    <w:rsid w:val="0024667E"/>
    <w:rsid w:val="002466CD"/>
    <w:rsid w:val="002469AA"/>
    <w:rsid w:val="00246BE8"/>
    <w:rsid w:val="00246E18"/>
    <w:rsid w:val="00246E62"/>
    <w:rsid w:val="00246E70"/>
    <w:rsid w:val="00246E88"/>
    <w:rsid w:val="00246E93"/>
    <w:rsid w:val="00246F2B"/>
    <w:rsid w:val="002473AC"/>
    <w:rsid w:val="00247568"/>
    <w:rsid w:val="002475BF"/>
    <w:rsid w:val="00247710"/>
    <w:rsid w:val="002477A3"/>
    <w:rsid w:val="0024786E"/>
    <w:rsid w:val="002478D4"/>
    <w:rsid w:val="00247BBD"/>
    <w:rsid w:val="00247C41"/>
    <w:rsid w:val="00247E3E"/>
    <w:rsid w:val="00247E62"/>
    <w:rsid w:val="00247F3E"/>
    <w:rsid w:val="002500FF"/>
    <w:rsid w:val="00250185"/>
    <w:rsid w:val="002507FC"/>
    <w:rsid w:val="00250D72"/>
    <w:rsid w:val="00250FEF"/>
    <w:rsid w:val="002510B3"/>
    <w:rsid w:val="002511C9"/>
    <w:rsid w:val="002512E2"/>
    <w:rsid w:val="00251344"/>
    <w:rsid w:val="002515FF"/>
    <w:rsid w:val="00251608"/>
    <w:rsid w:val="0025171D"/>
    <w:rsid w:val="002518CC"/>
    <w:rsid w:val="00251977"/>
    <w:rsid w:val="002519B9"/>
    <w:rsid w:val="00251B70"/>
    <w:rsid w:val="00251B8F"/>
    <w:rsid w:val="00251C94"/>
    <w:rsid w:val="00251FD4"/>
    <w:rsid w:val="00251FFC"/>
    <w:rsid w:val="0025200E"/>
    <w:rsid w:val="00252024"/>
    <w:rsid w:val="002520B4"/>
    <w:rsid w:val="00252141"/>
    <w:rsid w:val="002524B2"/>
    <w:rsid w:val="002525E4"/>
    <w:rsid w:val="00252713"/>
    <w:rsid w:val="002527F3"/>
    <w:rsid w:val="0025281E"/>
    <w:rsid w:val="00252831"/>
    <w:rsid w:val="002529FE"/>
    <w:rsid w:val="00252A84"/>
    <w:rsid w:val="00252BB8"/>
    <w:rsid w:val="00252C61"/>
    <w:rsid w:val="0025334A"/>
    <w:rsid w:val="002536E5"/>
    <w:rsid w:val="002536FC"/>
    <w:rsid w:val="0025397D"/>
    <w:rsid w:val="00253A82"/>
    <w:rsid w:val="00253AAB"/>
    <w:rsid w:val="00253D44"/>
    <w:rsid w:val="00253E29"/>
    <w:rsid w:val="00253EBA"/>
    <w:rsid w:val="00254118"/>
    <w:rsid w:val="002541BA"/>
    <w:rsid w:val="002541C3"/>
    <w:rsid w:val="00254437"/>
    <w:rsid w:val="002545E8"/>
    <w:rsid w:val="00254706"/>
    <w:rsid w:val="0025489D"/>
    <w:rsid w:val="00254B10"/>
    <w:rsid w:val="00254CFA"/>
    <w:rsid w:val="00254D87"/>
    <w:rsid w:val="00254F5C"/>
    <w:rsid w:val="002551CD"/>
    <w:rsid w:val="002551F7"/>
    <w:rsid w:val="002554EE"/>
    <w:rsid w:val="002557A2"/>
    <w:rsid w:val="00255945"/>
    <w:rsid w:val="00255A61"/>
    <w:rsid w:val="00255B00"/>
    <w:rsid w:val="00255B23"/>
    <w:rsid w:val="00255B4D"/>
    <w:rsid w:val="00255C69"/>
    <w:rsid w:val="00255CDA"/>
    <w:rsid w:val="002565EF"/>
    <w:rsid w:val="0025663F"/>
    <w:rsid w:val="002566E0"/>
    <w:rsid w:val="0025679D"/>
    <w:rsid w:val="00256876"/>
    <w:rsid w:val="00256A08"/>
    <w:rsid w:val="00256A6F"/>
    <w:rsid w:val="00256B02"/>
    <w:rsid w:val="00256B49"/>
    <w:rsid w:val="00256EF3"/>
    <w:rsid w:val="00256F19"/>
    <w:rsid w:val="00256F55"/>
    <w:rsid w:val="002570F6"/>
    <w:rsid w:val="00257130"/>
    <w:rsid w:val="00257364"/>
    <w:rsid w:val="00257439"/>
    <w:rsid w:val="0025746C"/>
    <w:rsid w:val="00257833"/>
    <w:rsid w:val="00257946"/>
    <w:rsid w:val="002579A8"/>
    <w:rsid w:val="00257AD9"/>
    <w:rsid w:val="00257D78"/>
    <w:rsid w:val="00257EA0"/>
    <w:rsid w:val="00257F19"/>
    <w:rsid w:val="0025F320"/>
    <w:rsid w:val="002600B7"/>
    <w:rsid w:val="002601F7"/>
    <w:rsid w:val="00260234"/>
    <w:rsid w:val="002602BD"/>
    <w:rsid w:val="002602CA"/>
    <w:rsid w:val="002603C5"/>
    <w:rsid w:val="002603E6"/>
    <w:rsid w:val="002606AB"/>
    <w:rsid w:val="00260DF2"/>
    <w:rsid w:val="00260FE5"/>
    <w:rsid w:val="00261443"/>
    <w:rsid w:val="002616E9"/>
    <w:rsid w:val="002617FF"/>
    <w:rsid w:val="00261B14"/>
    <w:rsid w:val="00261B37"/>
    <w:rsid w:val="00261B8B"/>
    <w:rsid w:val="00261CC4"/>
    <w:rsid w:val="00261CF7"/>
    <w:rsid w:val="00261D7A"/>
    <w:rsid w:val="00261EF5"/>
    <w:rsid w:val="00262038"/>
    <w:rsid w:val="00262191"/>
    <w:rsid w:val="002621A8"/>
    <w:rsid w:val="0026266D"/>
    <w:rsid w:val="002627FD"/>
    <w:rsid w:val="00262842"/>
    <w:rsid w:val="00262D54"/>
    <w:rsid w:val="00262F71"/>
    <w:rsid w:val="002630D0"/>
    <w:rsid w:val="002630F8"/>
    <w:rsid w:val="0026332B"/>
    <w:rsid w:val="002636C7"/>
    <w:rsid w:val="00263706"/>
    <w:rsid w:val="00263A87"/>
    <w:rsid w:val="00263B28"/>
    <w:rsid w:val="00263B45"/>
    <w:rsid w:val="00263BC9"/>
    <w:rsid w:val="00263C33"/>
    <w:rsid w:val="0026421A"/>
    <w:rsid w:val="00264421"/>
    <w:rsid w:val="002644B9"/>
    <w:rsid w:val="0026453E"/>
    <w:rsid w:val="002645E4"/>
    <w:rsid w:val="0026499F"/>
    <w:rsid w:val="002649E3"/>
    <w:rsid w:val="00264AF3"/>
    <w:rsid w:val="00264DFC"/>
    <w:rsid w:val="00264F99"/>
    <w:rsid w:val="00265140"/>
    <w:rsid w:val="002651C7"/>
    <w:rsid w:val="00265218"/>
    <w:rsid w:val="00265507"/>
    <w:rsid w:val="002655A6"/>
    <w:rsid w:val="00265609"/>
    <w:rsid w:val="002657F9"/>
    <w:rsid w:val="00265835"/>
    <w:rsid w:val="002658BD"/>
    <w:rsid w:val="002658D8"/>
    <w:rsid w:val="00265ADD"/>
    <w:rsid w:val="00265B0B"/>
    <w:rsid w:val="00265B30"/>
    <w:rsid w:val="00265D93"/>
    <w:rsid w:val="00266071"/>
    <w:rsid w:val="002662FE"/>
    <w:rsid w:val="002663AF"/>
    <w:rsid w:val="002663DC"/>
    <w:rsid w:val="0026652F"/>
    <w:rsid w:val="002665B0"/>
    <w:rsid w:val="002666B6"/>
    <w:rsid w:val="002668D0"/>
    <w:rsid w:val="00266ACF"/>
    <w:rsid w:val="00266BB0"/>
    <w:rsid w:val="00266DE2"/>
    <w:rsid w:val="00266E45"/>
    <w:rsid w:val="00266FE5"/>
    <w:rsid w:val="0026718F"/>
    <w:rsid w:val="0026734E"/>
    <w:rsid w:val="00267374"/>
    <w:rsid w:val="002675D9"/>
    <w:rsid w:val="002676C8"/>
    <w:rsid w:val="00267948"/>
    <w:rsid w:val="00267A2F"/>
    <w:rsid w:val="00270290"/>
    <w:rsid w:val="002702AD"/>
    <w:rsid w:val="0027035F"/>
    <w:rsid w:val="002705BD"/>
    <w:rsid w:val="002708A9"/>
    <w:rsid w:val="002709AC"/>
    <w:rsid w:val="00270C5D"/>
    <w:rsid w:val="00270C75"/>
    <w:rsid w:val="00270C8A"/>
    <w:rsid w:val="002710A3"/>
    <w:rsid w:val="002710D8"/>
    <w:rsid w:val="00271201"/>
    <w:rsid w:val="00271216"/>
    <w:rsid w:val="0027142E"/>
    <w:rsid w:val="002714D0"/>
    <w:rsid w:val="002717FE"/>
    <w:rsid w:val="00271BBE"/>
    <w:rsid w:val="00271D43"/>
    <w:rsid w:val="00271E0E"/>
    <w:rsid w:val="00271F14"/>
    <w:rsid w:val="00271F7E"/>
    <w:rsid w:val="00272067"/>
    <w:rsid w:val="002721B1"/>
    <w:rsid w:val="00272234"/>
    <w:rsid w:val="00272316"/>
    <w:rsid w:val="0027239F"/>
    <w:rsid w:val="00272443"/>
    <w:rsid w:val="00272B87"/>
    <w:rsid w:val="00272C39"/>
    <w:rsid w:val="00272C67"/>
    <w:rsid w:val="00272E7C"/>
    <w:rsid w:val="00272FCE"/>
    <w:rsid w:val="00273155"/>
    <w:rsid w:val="0027352F"/>
    <w:rsid w:val="00273577"/>
    <w:rsid w:val="002738C7"/>
    <w:rsid w:val="00273ADA"/>
    <w:rsid w:val="00273B92"/>
    <w:rsid w:val="00273DCE"/>
    <w:rsid w:val="00273E17"/>
    <w:rsid w:val="002742C8"/>
    <w:rsid w:val="002743B9"/>
    <w:rsid w:val="002745FC"/>
    <w:rsid w:val="002746C1"/>
    <w:rsid w:val="002749EC"/>
    <w:rsid w:val="00274A77"/>
    <w:rsid w:val="00274BFD"/>
    <w:rsid w:val="00274C98"/>
    <w:rsid w:val="00274E7A"/>
    <w:rsid w:val="00274EB1"/>
    <w:rsid w:val="00274F2C"/>
    <w:rsid w:val="00274F91"/>
    <w:rsid w:val="002753A5"/>
    <w:rsid w:val="0027578F"/>
    <w:rsid w:val="002757EA"/>
    <w:rsid w:val="002759A5"/>
    <w:rsid w:val="00275B93"/>
    <w:rsid w:val="00275C8E"/>
    <w:rsid w:val="00275C99"/>
    <w:rsid w:val="00275D4A"/>
    <w:rsid w:val="00275DD2"/>
    <w:rsid w:val="00275F46"/>
    <w:rsid w:val="00276256"/>
    <w:rsid w:val="002763D1"/>
    <w:rsid w:val="0027642A"/>
    <w:rsid w:val="00276693"/>
    <w:rsid w:val="002766C7"/>
    <w:rsid w:val="0027694C"/>
    <w:rsid w:val="00276A26"/>
    <w:rsid w:val="00276A28"/>
    <w:rsid w:val="00276A48"/>
    <w:rsid w:val="00276D85"/>
    <w:rsid w:val="00276E86"/>
    <w:rsid w:val="0027711E"/>
    <w:rsid w:val="00277228"/>
    <w:rsid w:val="00277704"/>
    <w:rsid w:val="002777DE"/>
    <w:rsid w:val="00277985"/>
    <w:rsid w:val="00277B07"/>
    <w:rsid w:val="00277B30"/>
    <w:rsid w:val="00277CC0"/>
    <w:rsid w:val="00277E3C"/>
    <w:rsid w:val="002801B3"/>
    <w:rsid w:val="002803B1"/>
    <w:rsid w:val="00280489"/>
    <w:rsid w:val="002804B9"/>
    <w:rsid w:val="00280573"/>
    <w:rsid w:val="0028062A"/>
    <w:rsid w:val="00280A48"/>
    <w:rsid w:val="00280AFF"/>
    <w:rsid w:val="00280B13"/>
    <w:rsid w:val="00280D4C"/>
    <w:rsid w:val="00280DF2"/>
    <w:rsid w:val="00280E8C"/>
    <w:rsid w:val="00281144"/>
    <w:rsid w:val="00281524"/>
    <w:rsid w:val="002816E2"/>
    <w:rsid w:val="0028171D"/>
    <w:rsid w:val="0028192F"/>
    <w:rsid w:val="002819D2"/>
    <w:rsid w:val="00281D7F"/>
    <w:rsid w:val="00281EBF"/>
    <w:rsid w:val="00282143"/>
    <w:rsid w:val="0028232B"/>
    <w:rsid w:val="00282476"/>
    <w:rsid w:val="00282642"/>
    <w:rsid w:val="00282750"/>
    <w:rsid w:val="002827ED"/>
    <w:rsid w:val="002828DE"/>
    <w:rsid w:val="00282985"/>
    <w:rsid w:val="00282C8B"/>
    <w:rsid w:val="00282DF4"/>
    <w:rsid w:val="00282E3F"/>
    <w:rsid w:val="00282FED"/>
    <w:rsid w:val="002830BC"/>
    <w:rsid w:val="00283171"/>
    <w:rsid w:val="002835D8"/>
    <w:rsid w:val="00283688"/>
    <w:rsid w:val="00283757"/>
    <w:rsid w:val="00283779"/>
    <w:rsid w:val="00283C67"/>
    <w:rsid w:val="00283D0B"/>
    <w:rsid w:val="00283D63"/>
    <w:rsid w:val="00283E08"/>
    <w:rsid w:val="0028406A"/>
    <w:rsid w:val="0028415B"/>
    <w:rsid w:val="0028415E"/>
    <w:rsid w:val="002841A4"/>
    <w:rsid w:val="002841FE"/>
    <w:rsid w:val="00284350"/>
    <w:rsid w:val="002843ED"/>
    <w:rsid w:val="0028453A"/>
    <w:rsid w:val="002845D3"/>
    <w:rsid w:val="002845F0"/>
    <w:rsid w:val="00284883"/>
    <w:rsid w:val="002848A2"/>
    <w:rsid w:val="00284901"/>
    <w:rsid w:val="00284A2E"/>
    <w:rsid w:val="00284AAC"/>
    <w:rsid w:val="00284B25"/>
    <w:rsid w:val="00284B40"/>
    <w:rsid w:val="00284F53"/>
    <w:rsid w:val="00285189"/>
    <w:rsid w:val="002852F7"/>
    <w:rsid w:val="0028531D"/>
    <w:rsid w:val="00285437"/>
    <w:rsid w:val="00285470"/>
    <w:rsid w:val="0028555B"/>
    <w:rsid w:val="002855DD"/>
    <w:rsid w:val="00285628"/>
    <w:rsid w:val="0028566D"/>
    <w:rsid w:val="00285718"/>
    <w:rsid w:val="002857CE"/>
    <w:rsid w:val="002858A4"/>
    <w:rsid w:val="00285D1B"/>
    <w:rsid w:val="00285EDD"/>
    <w:rsid w:val="002862CC"/>
    <w:rsid w:val="0028665D"/>
    <w:rsid w:val="002866AD"/>
    <w:rsid w:val="002867FF"/>
    <w:rsid w:val="00286ACA"/>
    <w:rsid w:val="00286CE1"/>
    <w:rsid w:val="002871C0"/>
    <w:rsid w:val="002874E3"/>
    <w:rsid w:val="0028755A"/>
    <w:rsid w:val="00287722"/>
    <w:rsid w:val="0028778F"/>
    <w:rsid w:val="00287AD4"/>
    <w:rsid w:val="00287BEF"/>
    <w:rsid w:val="00287C72"/>
    <w:rsid w:val="00287D14"/>
    <w:rsid w:val="00287D48"/>
    <w:rsid w:val="00287DB1"/>
    <w:rsid w:val="00287E62"/>
    <w:rsid w:val="00287F38"/>
    <w:rsid w:val="00287FED"/>
    <w:rsid w:val="0029025A"/>
    <w:rsid w:val="00290326"/>
    <w:rsid w:val="002903CA"/>
    <w:rsid w:val="00290634"/>
    <w:rsid w:val="00290646"/>
    <w:rsid w:val="002906AA"/>
    <w:rsid w:val="00290714"/>
    <w:rsid w:val="00290786"/>
    <w:rsid w:val="00290E5D"/>
    <w:rsid w:val="00290EA2"/>
    <w:rsid w:val="00290F04"/>
    <w:rsid w:val="00290F20"/>
    <w:rsid w:val="002911CF"/>
    <w:rsid w:val="00291298"/>
    <w:rsid w:val="002912ED"/>
    <w:rsid w:val="002914C6"/>
    <w:rsid w:val="002915B6"/>
    <w:rsid w:val="0029191B"/>
    <w:rsid w:val="00291A53"/>
    <w:rsid w:val="00291C04"/>
    <w:rsid w:val="00291D93"/>
    <w:rsid w:val="00291DB4"/>
    <w:rsid w:val="00291FFE"/>
    <w:rsid w:val="00292084"/>
    <w:rsid w:val="002921DF"/>
    <w:rsid w:val="002923E7"/>
    <w:rsid w:val="0029248E"/>
    <w:rsid w:val="002924C8"/>
    <w:rsid w:val="002927B7"/>
    <w:rsid w:val="00292969"/>
    <w:rsid w:val="00292F52"/>
    <w:rsid w:val="0029303A"/>
    <w:rsid w:val="002931BA"/>
    <w:rsid w:val="0029323F"/>
    <w:rsid w:val="0029353B"/>
    <w:rsid w:val="0029366A"/>
    <w:rsid w:val="0029368D"/>
    <w:rsid w:val="002938CC"/>
    <w:rsid w:val="00293D42"/>
    <w:rsid w:val="00293E0D"/>
    <w:rsid w:val="00293EC1"/>
    <w:rsid w:val="00293F13"/>
    <w:rsid w:val="002940E5"/>
    <w:rsid w:val="00294238"/>
    <w:rsid w:val="002942FC"/>
    <w:rsid w:val="002944E9"/>
    <w:rsid w:val="002948B5"/>
    <w:rsid w:val="002948B8"/>
    <w:rsid w:val="0029493B"/>
    <w:rsid w:val="00294952"/>
    <w:rsid w:val="00294B09"/>
    <w:rsid w:val="00294F7D"/>
    <w:rsid w:val="00294F88"/>
    <w:rsid w:val="00295147"/>
    <w:rsid w:val="0029521B"/>
    <w:rsid w:val="00295313"/>
    <w:rsid w:val="002953A7"/>
    <w:rsid w:val="002954B0"/>
    <w:rsid w:val="00295511"/>
    <w:rsid w:val="0029596E"/>
    <w:rsid w:val="002959B7"/>
    <w:rsid w:val="00295DC5"/>
    <w:rsid w:val="00295FAD"/>
    <w:rsid w:val="0029607B"/>
    <w:rsid w:val="002960EF"/>
    <w:rsid w:val="00296214"/>
    <w:rsid w:val="002965EC"/>
    <w:rsid w:val="0029666C"/>
    <w:rsid w:val="00296863"/>
    <w:rsid w:val="002968AE"/>
    <w:rsid w:val="00296AE5"/>
    <w:rsid w:val="00296B01"/>
    <w:rsid w:val="00296BD4"/>
    <w:rsid w:val="00296DA8"/>
    <w:rsid w:val="00296E39"/>
    <w:rsid w:val="002971BE"/>
    <w:rsid w:val="002972A6"/>
    <w:rsid w:val="00297528"/>
    <w:rsid w:val="002975A1"/>
    <w:rsid w:val="002975B1"/>
    <w:rsid w:val="00297C47"/>
    <w:rsid w:val="00297C71"/>
    <w:rsid w:val="00297CBF"/>
    <w:rsid w:val="00297D2B"/>
    <w:rsid w:val="00297E0A"/>
    <w:rsid w:val="00297F0D"/>
    <w:rsid w:val="002A00AF"/>
    <w:rsid w:val="002A01B8"/>
    <w:rsid w:val="002A0236"/>
    <w:rsid w:val="002A0244"/>
    <w:rsid w:val="002A0377"/>
    <w:rsid w:val="002A03B0"/>
    <w:rsid w:val="002A0509"/>
    <w:rsid w:val="002A0555"/>
    <w:rsid w:val="002A072F"/>
    <w:rsid w:val="002A07FB"/>
    <w:rsid w:val="002A090E"/>
    <w:rsid w:val="002A0B37"/>
    <w:rsid w:val="002A0C3F"/>
    <w:rsid w:val="002A1013"/>
    <w:rsid w:val="002A1215"/>
    <w:rsid w:val="002A1387"/>
    <w:rsid w:val="002A13F4"/>
    <w:rsid w:val="002A1553"/>
    <w:rsid w:val="002A15B4"/>
    <w:rsid w:val="002A16F5"/>
    <w:rsid w:val="002A18BC"/>
    <w:rsid w:val="002A193E"/>
    <w:rsid w:val="002A1A48"/>
    <w:rsid w:val="002A1AC6"/>
    <w:rsid w:val="002A1B93"/>
    <w:rsid w:val="002A1BE1"/>
    <w:rsid w:val="002A1C1A"/>
    <w:rsid w:val="002A1CEA"/>
    <w:rsid w:val="002A2020"/>
    <w:rsid w:val="002A2430"/>
    <w:rsid w:val="002A25D6"/>
    <w:rsid w:val="002A291C"/>
    <w:rsid w:val="002A2D92"/>
    <w:rsid w:val="002A3060"/>
    <w:rsid w:val="002A3113"/>
    <w:rsid w:val="002A3440"/>
    <w:rsid w:val="002A3738"/>
    <w:rsid w:val="002A381A"/>
    <w:rsid w:val="002A3991"/>
    <w:rsid w:val="002A39B4"/>
    <w:rsid w:val="002A3AA0"/>
    <w:rsid w:val="002A3C4B"/>
    <w:rsid w:val="002A42DB"/>
    <w:rsid w:val="002A45A8"/>
    <w:rsid w:val="002A4613"/>
    <w:rsid w:val="002A4C3F"/>
    <w:rsid w:val="002A4C48"/>
    <w:rsid w:val="002A5107"/>
    <w:rsid w:val="002A536E"/>
    <w:rsid w:val="002A53F1"/>
    <w:rsid w:val="002A5454"/>
    <w:rsid w:val="002A57C1"/>
    <w:rsid w:val="002A5808"/>
    <w:rsid w:val="002A5815"/>
    <w:rsid w:val="002A601D"/>
    <w:rsid w:val="002A629B"/>
    <w:rsid w:val="002A6D7A"/>
    <w:rsid w:val="002A6E66"/>
    <w:rsid w:val="002A6EC8"/>
    <w:rsid w:val="002A6F75"/>
    <w:rsid w:val="002A70E4"/>
    <w:rsid w:val="002A7240"/>
    <w:rsid w:val="002A72AC"/>
    <w:rsid w:val="002A75FE"/>
    <w:rsid w:val="002A772B"/>
    <w:rsid w:val="002A7755"/>
    <w:rsid w:val="002A7A7C"/>
    <w:rsid w:val="002A7B5A"/>
    <w:rsid w:val="002A7BB4"/>
    <w:rsid w:val="002A7D2F"/>
    <w:rsid w:val="002A7E33"/>
    <w:rsid w:val="002B00AF"/>
    <w:rsid w:val="002B04B5"/>
    <w:rsid w:val="002B061A"/>
    <w:rsid w:val="002B0B38"/>
    <w:rsid w:val="002B0BC8"/>
    <w:rsid w:val="002B0CA8"/>
    <w:rsid w:val="002B0D87"/>
    <w:rsid w:val="002B0E4B"/>
    <w:rsid w:val="002B1043"/>
    <w:rsid w:val="002B10A9"/>
    <w:rsid w:val="002B1308"/>
    <w:rsid w:val="002B1432"/>
    <w:rsid w:val="002B1444"/>
    <w:rsid w:val="002B14C5"/>
    <w:rsid w:val="002B16C8"/>
    <w:rsid w:val="002B19CC"/>
    <w:rsid w:val="002B1B4A"/>
    <w:rsid w:val="002B1BF4"/>
    <w:rsid w:val="002B1BF5"/>
    <w:rsid w:val="002B1C95"/>
    <w:rsid w:val="002B1D41"/>
    <w:rsid w:val="002B1E86"/>
    <w:rsid w:val="002B1F53"/>
    <w:rsid w:val="002B2254"/>
    <w:rsid w:val="002B24C2"/>
    <w:rsid w:val="002B26FA"/>
    <w:rsid w:val="002B27B5"/>
    <w:rsid w:val="002B28CC"/>
    <w:rsid w:val="002B2A95"/>
    <w:rsid w:val="002B2B35"/>
    <w:rsid w:val="002B2B8D"/>
    <w:rsid w:val="002B2BE8"/>
    <w:rsid w:val="002B2C21"/>
    <w:rsid w:val="002B2C84"/>
    <w:rsid w:val="002B2CD4"/>
    <w:rsid w:val="002B2DBC"/>
    <w:rsid w:val="002B2E53"/>
    <w:rsid w:val="002B2EB8"/>
    <w:rsid w:val="002B2F67"/>
    <w:rsid w:val="002B335B"/>
    <w:rsid w:val="002B345A"/>
    <w:rsid w:val="002B3558"/>
    <w:rsid w:val="002B36C2"/>
    <w:rsid w:val="002B3A7F"/>
    <w:rsid w:val="002B3D82"/>
    <w:rsid w:val="002B3FE7"/>
    <w:rsid w:val="002B3FEF"/>
    <w:rsid w:val="002B40E6"/>
    <w:rsid w:val="002B4114"/>
    <w:rsid w:val="002B4178"/>
    <w:rsid w:val="002B4286"/>
    <w:rsid w:val="002B43F8"/>
    <w:rsid w:val="002B4482"/>
    <w:rsid w:val="002B4744"/>
    <w:rsid w:val="002B4B06"/>
    <w:rsid w:val="002B51B1"/>
    <w:rsid w:val="002B51C9"/>
    <w:rsid w:val="002B51E3"/>
    <w:rsid w:val="002B52BB"/>
    <w:rsid w:val="002B569B"/>
    <w:rsid w:val="002B57E0"/>
    <w:rsid w:val="002B581D"/>
    <w:rsid w:val="002B58C9"/>
    <w:rsid w:val="002B5976"/>
    <w:rsid w:val="002B5B03"/>
    <w:rsid w:val="002B5C4E"/>
    <w:rsid w:val="002B61A4"/>
    <w:rsid w:val="002B6663"/>
    <w:rsid w:val="002B66DE"/>
    <w:rsid w:val="002B67B1"/>
    <w:rsid w:val="002B6979"/>
    <w:rsid w:val="002B6EEC"/>
    <w:rsid w:val="002B6F22"/>
    <w:rsid w:val="002B6F7C"/>
    <w:rsid w:val="002B714E"/>
    <w:rsid w:val="002B724E"/>
    <w:rsid w:val="002B7379"/>
    <w:rsid w:val="002B73FE"/>
    <w:rsid w:val="002B740C"/>
    <w:rsid w:val="002B7804"/>
    <w:rsid w:val="002B78E8"/>
    <w:rsid w:val="002B7951"/>
    <w:rsid w:val="002B7B84"/>
    <w:rsid w:val="002B7B9E"/>
    <w:rsid w:val="002B7DAF"/>
    <w:rsid w:val="002B7DC2"/>
    <w:rsid w:val="002B7F7D"/>
    <w:rsid w:val="002C0350"/>
    <w:rsid w:val="002C03FC"/>
    <w:rsid w:val="002C05F3"/>
    <w:rsid w:val="002C0707"/>
    <w:rsid w:val="002C080E"/>
    <w:rsid w:val="002C0AB3"/>
    <w:rsid w:val="002C0ABB"/>
    <w:rsid w:val="002C0C17"/>
    <w:rsid w:val="002C0FCC"/>
    <w:rsid w:val="002C101C"/>
    <w:rsid w:val="002C1446"/>
    <w:rsid w:val="002C15F9"/>
    <w:rsid w:val="002C1620"/>
    <w:rsid w:val="002C1B3B"/>
    <w:rsid w:val="002C1B82"/>
    <w:rsid w:val="002C1E3A"/>
    <w:rsid w:val="002C1FAA"/>
    <w:rsid w:val="002C20C0"/>
    <w:rsid w:val="002C232A"/>
    <w:rsid w:val="002C24A7"/>
    <w:rsid w:val="002C24D0"/>
    <w:rsid w:val="002C25AB"/>
    <w:rsid w:val="002C25F7"/>
    <w:rsid w:val="002C26A9"/>
    <w:rsid w:val="002C299F"/>
    <w:rsid w:val="002C2B57"/>
    <w:rsid w:val="002C2C04"/>
    <w:rsid w:val="002C2DE6"/>
    <w:rsid w:val="002C3104"/>
    <w:rsid w:val="002C323D"/>
    <w:rsid w:val="002C379E"/>
    <w:rsid w:val="002C37C5"/>
    <w:rsid w:val="002C388A"/>
    <w:rsid w:val="002C3899"/>
    <w:rsid w:val="002C3900"/>
    <w:rsid w:val="002C3A41"/>
    <w:rsid w:val="002C3B3E"/>
    <w:rsid w:val="002C3D7B"/>
    <w:rsid w:val="002C3DFE"/>
    <w:rsid w:val="002C3E25"/>
    <w:rsid w:val="002C3EFF"/>
    <w:rsid w:val="002C410A"/>
    <w:rsid w:val="002C4212"/>
    <w:rsid w:val="002C42B5"/>
    <w:rsid w:val="002C43D5"/>
    <w:rsid w:val="002C4758"/>
    <w:rsid w:val="002C4847"/>
    <w:rsid w:val="002C484D"/>
    <w:rsid w:val="002C4862"/>
    <w:rsid w:val="002C4949"/>
    <w:rsid w:val="002C4E91"/>
    <w:rsid w:val="002C4FC8"/>
    <w:rsid w:val="002C5094"/>
    <w:rsid w:val="002C5281"/>
    <w:rsid w:val="002C535F"/>
    <w:rsid w:val="002C558B"/>
    <w:rsid w:val="002C55A6"/>
    <w:rsid w:val="002C55DC"/>
    <w:rsid w:val="002C5B93"/>
    <w:rsid w:val="002C5F36"/>
    <w:rsid w:val="002C5FD2"/>
    <w:rsid w:val="002C5FDF"/>
    <w:rsid w:val="002C604B"/>
    <w:rsid w:val="002C61A5"/>
    <w:rsid w:val="002C632F"/>
    <w:rsid w:val="002C6510"/>
    <w:rsid w:val="002C6605"/>
    <w:rsid w:val="002C6799"/>
    <w:rsid w:val="002C6986"/>
    <w:rsid w:val="002C6C94"/>
    <w:rsid w:val="002C6D23"/>
    <w:rsid w:val="002C6D97"/>
    <w:rsid w:val="002C6FED"/>
    <w:rsid w:val="002C704D"/>
    <w:rsid w:val="002C72D3"/>
    <w:rsid w:val="002C739D"/>
    <w:rsid w:val="002C75DE"/>
    <w:rsid w:val="002C7676"/>
    <w:rsid w:val="002C76EB"/>
    <w:rsid w:val="002C789F"/>
    <w:rsid w:val="002C78DB"/>
    <w:rsid w:val="002C78EE"/>
    <w:rsid w:val="002C7B3F"/>
    <w:rsid w:val="002C7B99"/>
    <w:rsid w:val="002C7BAB"/>
    <w:rsid w:val="002C7C28"/>
    <w:rsid w:val="002C7C3E"/>
    <w:rsid w:val="002C7DD4"/>
    <w:rsid w:val="002C7EAD"/>
    <w:rsid w:val="002D0081"/>
    <w:rsid w:val="002D00D8"/>
    <w:rsid w:val="002D02E2"/>
    <w:rsid w:val="002D03DE"/>
    <w:rsid w:val="002D05F8"/>
    <w:rsid w:val="002D078F"/>
    <w:rsid w:val="002D08EC"/>
    <w:rsid w:val="002D0AA0"/>
    <w:rsid w:val="002D0F1F"/>
    <w:rsid w:val="002D1069"/>
    <w:rsid w:val="002D110E"/>
    <w:rsid w:val="002D131E"/>
    <w:rsid w:val="002D1547"/>
    <w:rsid w:val="002D1674"/>
    <w:rsid w:val="002D17FF"/>
    <w:rsid w:val="002D1CA8"/>
    <w:rsid w:val="002D224F"/>
    <w:rsid w:val="002D23F4"/>
    <w:rsid w:val="002D2481"/>
    <w:rsid w:val="002D279F"/>
    <w:rsid w:val="002D28DC"/>
    <w:rsid w:val="002D295E"/>
    <w:rsid w:val="002D2AFC"/>
    <w:rsid w:val="002D2B37"/>
    <w:rsid w:val="002D2C4F"/>
    <w:rsid w:val="002D2DB6"/>
    <w:rsid w:val="002D3046"/>
    <w:rsid w:val="002D31C3"/>
    <w:rsid w:val="002D327E"/>
    <w:rsid w:val="002D3305"/>
    <w:rsid w:val="002D3423"/>
    <w:rsid w:val="002D3487"/>
    <w:rsid w:val="002D353D"/>
    <w:rsid w:val="002D3618"/>
    <w:rsid w:val="002D3626"/>
    <w:rsid w:val="002D3647"/>
    <w:rsid w:val="002D369E"/>
    <w:rsid w:val="002D36B3"/>
    <w:rsid w:val="002D385B"/>
    <w:rsid w:val="002D3C27"/>
    <w:rsid w:val="002D3D7F"/>
    <w:rsid w:val="002D3D86"/>
    <w:rsid w:val="002D3DB4"/>
    <w:rsid w:val="002D43D6"/>
    <w:rsid w:val="002D447B"/>
    <w:rsid w:val="002D46E5"/>
    <w:rsid w:val="002D470B"/>
    <w:rsid w:val="002D4738"/>
    <w:rsid w:val="002D481F"/>
    <w:rsid w:val="002D48ED"/>
    <w:rsid w:val="002D491E"/>
    <w:rsid w:val="002D4BB6"/>
    <w:rsid w:val="002D4EC9"/>
    <w:rsid w:val="002D4FA2"/>
    <w:rsid w:val="002D515E"/>
    <w:rsid w:val="002D55B2"/>
    <w:rsid w:val="002D5825"/>
    <w:rsid w:val="002D5AE5"/>
    <w:rsid w:val="002D5C91"/>
    <w:rsid w:val="002D5D08"/>
    <w:rsid w:val="002D5E0B"/>
    <w:rsid w:val="002D5EC5"/>
    <w:rsid w:val="002D5F43"/>
    <w:rsid w:val="002D600F"/>
    <w:rsid w:val="002D6088"/>
    <w:rsid w:val="002D60AC"/>
    <w:rsid w:val="002D6100"/>
    <w:rsid w:val="002D6308"/>
    <w:rsid w:val="002D63FD"/>
    <w:rsid w:val="002D64D0"/>
    <w:rsid w:val="002D6725"/>
    <w:rsid w:val="002D6777"/>
    <w:rsid w:val="002D67FB"/>
    <w:rsid w:val="002D68EB"/>
    <w:rsid w:val="002D6A01"/>
    <w:rsid w:val="002D6AE6"/>
    <w:rsid w:val="002D6CD0"/>
    <w:rsid w:val="002D6EC6"/>
    <w:rsid w:val="002D7019"/>
    <w:rsid w:val="002D71DD"/>
    <w:rsid w:val="002D778F"/>
    <w:rsid w:val="002D786B"/>
    <w:rsid w:val="002D788F"/>
    <w:rsid w:val="002D79F9"/>
    <w:rsid w:val="002D7B8F"/>
    <w:rsid w:val="002D7E0E"/>
    <w:rsid w:val="002E00EB"/>
    <w:rsid w:val="002E0339"/>
    <w:rsid w:val="002E0360"/>
    <w:rsid w:val="002E0455"/>
    <w:rsid w:val="002E0543"/>
    <w:rsid w:val="002E0736"/>
    <w:rsid w:val="002E0791"/>
    <w:rsid w:val="002E07B2"/>
    <w:rsid w:val="002E0AA9"/>
    <w:rsid w:val="002E0B79"/>
    <w:rsid w:val="002E0BA7"/>
    <w:rsid w:val="002E0BBD"/>
    <w:rsid w:val="002E0BD3"/>
    <w:rsid w:val="002E0D04"/>
    <w:rsid w:val="002E11A9"/>
    <w:rsid w:val="002E1274"/>
    <w:rsid w:val="002E1280"/>
    <w:rsid w:val="002E14C6"/>
    <w:rsid w:val="002E1525"/>
    <w:rsid w:val="002E16C6"/>
    <w:rsid w:val="002E16FD"/>
    <w:rsid w:val="002E1746"/>
    <w:rsid w:val="002E176D"/>
    <w:rsid w:val="002E1AF6"/>
    <w:rsid w:val="002E1B52"/>
    <w:rsid w:val="002E1BB8"/>
    <w:rsid w:val="002E1CE3"/>
    <w:rsid w:val="002E2107"/>
    <w:rsid w:val="002E21DC"/>
    <w:rsid w:val="002E22D6"/>
    <w:rsid w:val="002E234A"/>
    <w:rsid w:val="002E25B1"/>
    <w:rsid w:val="002E2808"/>
    <w:rsid w:val="002E2A56"/>
    <w:rsid w:val="002E2E6A"/>
    <w:rsid w:val="002E2E71"/>
    <w:rsid w:val="002E2EB8"/>
    <w:rsid w:val="002E2EB9"/>
    <w:rsid w:val="002E3189"/>
    <w:rsid w:val="002E318A"/>
    <w:rsid w:val="002E3256"/>
    <w:rsid w:val="002E3353"/>
    <w:rsid w:val="002E34E9"/>
    <w:rsid w:val="002E3515"/>
    <w:rsid w:val="002E3A01"/>
    <w:rsid w:val="002E3AA9"/>
    <w:rsid w:val="002E3B79"/>
    <w:rsid w:val="002E3C96"/>
    <w:rsid w:val="002E3F84"/>
    <w:rsid w:val="002E4008"/>
    <w:rsid w:val="002E411A"/>
    <w:rsid w:val="002E41C0"/>
    <w:rsid w:val="002E44C7"/>
    <w:rsid w:val="002E4680"/>
    <w:rsid w:val="002E494A"/>
    <w:rsid w:val="002E4958"/>
    <w:rsid w:val="002E49D5"/>
    <w:rsid w:val="002E4CC5"/>
    <w:rsid w:val="002E4DF8"/>
    <w:rsid w:val="002E4E58"/>
    <w:rsid w:val="002E4E6D"/>
    <w:rsid w:val="002E4FF2"/>
    <w:rsid w:val="002E50B0"/>
    <w:rsid w:val="002E5193"/>
    <w:rsid w:val="002E522F"/>
    <w:rsid w:val="002E5360"/>
    <w:rsid w:val="002E557C"/>
    <w:rsid w:val="002E5623"/>
    <w:rsid w:val="002E566C"/>
    <w:rsid w:val="002E57BD"/>
    <w:rsid w:val="002E5A86"/>
    <w:rsid w:val="002E5AE4"/>
    <w:rsid w:val="002E5B95"/>
    <w:rsid w:val="002E5BE8"/>
    <w:rsid w:val="002E5C4A"/>
    <w:rsid w:val="002E5D3E"/>
    <w:rsid w:val="002E5EBF"/>
    <w:rsid w:val="002E62EE"/>
    <w:rsid w:val="002E63AD"/>
    <w:rsid w:val="002E663D"/>
    <w:rsid w:val="002E6705"/>
    <w:rsid w:val="002E6831"/>
    <w:rsid w:val="002E690C"/>
    <w:rsid w:val="002E6DFF"/>
    <w:rsid w:val="002E70FF"/>
    <w:rsid w:val="002E727F"/>
    <w:rsid w:val="002E731B"/>
    <w:rsid w:val="002E736C"/>
    <w:rsid w:val="002E794D"/>
    <w:rsid w:val="002E7DFA"/>
    <w:rsid w:val="002E7FA6"/>
    <w:rsid w:val="002F0115"/>
    <w:rsid w:val="002F016A"/>
    <w:rsid w:val="002F03CC"/>
    <w:rsid w:val="002F056B"/>
    <w:rsid w:val="002F067A"/>
    <w:rsid w:val="002F0717"/>
    <w:rsid w:val="002F0887"/>
    <w:rsid w:val="002F0A55"/>
    <w:rsid w:val="002F0B3D"/>
    <w:rsid w:val="002F0D02"/>
    <w:rsid w:val="002F0D9E"/>
    <w:rsid w:val="002F1003"/>
    <w:rsid w:val="002F1042"/>
    <w:rsid w:val="002F10D7"/>
    <w:rsid w:val="002F1182"/>
    <w:rsid w:val="002F12B5"/>
    <w:rsid w:val="002F12E5"/>
    <w:rsid w:val="002F1434"/>
    <w:rsid w:val="002F177E"/>
    <w:rsid w:val="002F1791"/>
    <w:rsid w:val="002F1813"/>
    <w:rsid w:val="002F1820"/>
    <w:rsid w:val="002F183D"/>
    <w:rsid w:val="002F1A00"/>
    <w:rsid w:val="002F1B9D"/>
    <w:rsid w:val="002F1CBE"/>
    <w:rsid w:val="002F1D28"/>
    <w:rsid w:val="002F1FE2"/>
    <w:rsid w:val="002F206B"/>
    <w:rsid w:val="002F27F8"/>
    <w:rsid w:val="002F2A55"/>
    <w:rsid w:val="002F2C3D"/>
    <w:rsid w:val="002F2CBD"/>
    <w:rsid w:val="002F2E55"/>
    <w:rsid w:val="002F3126"/>
    <w:rsid w:val="002F325F"/>
    <w:rsid w:val="002F33DF"/>
    <w:rsid w:val="002F3825"/>
    <w:rsid w:val="002F3D5B"/>
    <w:rsid w:val="002F3DDC"/>
    <w:rsid w:val="002F3EE1"/>
    <w:rsid w:val="002F4126"/>
    <w:rsid w:val="002F41F9"/>
    <w:rsid w:val="002F425D"/>
    <w:rsid w:val="002F42EB"/>
    <w:rsid w:val="002F4617"/>
    <w:rsid w:val="002F4714"/>
    <w:rsid w:val="002F4776"/>
    <w:rsid w:val="002F48A2"/>
    <w:rsid w:val="002F4951"/>
    <w:rsid w:val="002F497F"/>
    <w:rsid w:val="002F49C8"/>
    <w:rsid w:val="002F4C67"/>
    <w:rsid w:val="002F4CAA"/>
    <w:rsid w:val="002F4EF6"/>
    <w:rsid w:val="002F4F7C"/>
    <w:rsid w:val="002F5013"/>
    <w:rsid w:val="002F509A"/>
    <w:rsid w:val="002F5451"/>
    <w:rsid w:val="002F56F9"/>
    <w:rsid w:val="002F57DF"/>
    <w:rsid w:val="002F591C"/>
    <w:rsid w:val="002F5AE6"/>
    <w:rsid w:val="002F5B18"/>
    <w:rsid w:val="002F5FAE"/>
    <w:rsid w:val="002F6177"/>
    <w:rsid w:val="002F6194"/>
    <w:rsid w:val="002F625B"/>
    <w:rsid w:val="002F63F2"/>
    <w:rsid w:val="002F641D"/>
    <w:rsid w:val="002F641E"/>
    <w:rsid w:val="002F6469"/>
    <w:rsid w:val="002F6472"/>
    <w:rsid w:val="002F6529"/>
    <w:rsid w:val="002F6570"/>
    <w:rsid w:val="002F663C"/>
    <w:rsid w:val="002F666C"/>
    <w:rsid w:val="002F6707"/>
    <w:rsid w:val="002F678D"/>
    <w:rsid w:val="002F6959"/>
    <w:rsid w:val="002F696B"/>
    <w:rsid w:val="002F6A3C"/>
    <w:rsid w:val="002F6DF7"/>
    <w:rsid w:val="002F6F1B"/>
    <w:rsid w:val="002F6F55"/>
    <w:rsid w:val="002F70E6"/>
    <w:rsid w:val="002F72EE"/>
    <w:rsid w:val="002F7844"/>
    <w:rsid w:val="002F7C5C"/>
    <w:rsid w:val="002F7E9B"/>
    <w:rsid w:val="002F7EB6"/>
    <w:rsid w:val="002F7FA8"/>
    <w:rsid w:val="0030004A"/>
    <w:rsid w:val="0030016E"/>
    <w:rsid w:val="0030054B"/>
    <w:rsid w:val="00300993"/>
    <w:rsid w:val="00300A0A"/>
    <w:rsid w:val="00300BC4"/>
    <w:rsid w:val="00300C2B"/>
    <w:rsid w:val="00300DEF"/>
    <w:rsid w:val="003010CA"/>
    <w:rsid w:val="0030115B"/>
    <w:rsid w:val="00301258"/>
    <w:rsid w:val="003013B5"/>
    <w:rsid w:val="00301501"/>
    <w:rsid w:val="00301714"/>
    <w:rsid w:val="0030193C"/>
    <w:rsid w:val="00301E61"/>
    <w:rsid w:val="00301EAD"/>
    <w:rsid w:val="00302000"/>
    <w:rsid w:val="00302181"/>
    <w:rsid w:val="00302443"/>
    <w:rsid w:val="003024B5"/>
    <w:rsid w:val="003025BD"/>
    <w:rsid w:val="003026A1"/>
    <w:rsid w:val="00302B28"/>
    <w:rsid w:val="00302BF8"/>
    <w:rsid w:val="00302E6A"/>
    <w:rsid w:val="00302EF7"/>
    <w:rsid w:val="00302FB4"/>
    <w:rsid w:val="00303205"/>
    <w:rsid w:val="00303364"/>
    <w:rsid w:val="003033E0"/>
    <w:rsid w:val="0030388C"/>
    <w:rsid w:val="00303AE5"/>
    <w:rsid w:val="00303DE8"/>
    <w:rsid w:val="00303E24"/>
    <w:rsid w:val="00303EB0"/>
    <w:rsid w:val="00303EEF"/>
    <w:rsid w:val="003045B1"/>
    <w:rsid w:val="0030475A"/>
    <w:rsid w:val="003047E8"/>
    <w:rsid w:val="0030482C"/>
    <w:rsid w:val="00304885"/>
    <w:rsid w:val="00304B3E"/>
    <w:rsid w:val="00304BBC"/>
    <w:rsid w:val="00304BD1"/>
    <w:rsid w:val="00304FAC"/>
    <w:rsid w:val="0030502A"/>
    <w:rsid w:val="003052CF"/>
    <w:rsid w:val="00305502"/>
    <w:rsid w:val="00305723"/>
    <w:rsid w:val="0030587C"/>
    <w:rsid w:val="00305AF7"/>
    <w:rsid w:val="00305B44"/>
    <w:rsid w:val="00305D25"/>
    <w:rsid w:val="00305D2C"/>
    <w:rsid w:val="00305F1A"/>
    <w:rsid w:val="00306195"/>
    <w:rsid w:val="0030657C"/>
    <w:rsid w:val="003068FD"/>
    <w:rsid w:val="00306AC8"/>
    <w:rsid w:val="00306AD1"/>
    <w:rsid w:val="00306C42"/>
    <w:rsid w:val="00306EF7"/>
    <w:rsid w:val="00306F7B"/>
    <w:rsid w:val="00306F92"/>
    <w:rsid w:val="00307010"/>
    <w:rsid w:val="00307045"/>
    <w:rsid w:val="00307059"/>
    <w:rsid w:val="00307071"/>
    <w:rsid w:val="003070AA"/>
    <w:rsid w:val="003071A4"/>
    <w:rsid w:val="0030723C"/>
    <w:rsid w:val="003074CE"/>
    <w:rsid w:val="0030774C"/>
    <w:rsid w:val="003077FB"/>
    <w:rsid w:val="00307943"/>
    <w:rsid w:val="00307B5C"/>
    <w:rsid w:val="00307B8F"/>
    <w:rsid w:val="00307BAA"/>
    <w:rsid w:val="00307BFB"/>
    <w:rsid w:val="00307C78"/>
    <w:rsid w:val="00307D8A"/>
    <w:rsid w:val="00307F99"/>
    <w:rsid w:val="00307FEC"/>
    <w:rsid w:val="00310056"/>
    <w:rsid w:val="00310070"/>
    <w:rsid w:val="003104AC"/>
    <w:rsid w:val="00310548"/>
    <w:rsid w:val="003105E5"/>
    <w:rsid w:val="00310645"/>
    <w:rsid w:val="0031091F"/>
    <w:rsid w:val="00310999"/>
    <w:rsid w:val="00310C0A"/>
    <w:rsid w:val="00310C8D"/>
    <w:rsid w:val="00310CE2"/>
    <w:rsid w:val="00310D08"/>
    <w:rsid w:val="00310D44"/>
    <w:rsid w:val="00310D6E"/>
    <w:rsid w:val="00310DC0"/>
    <w:rsid w:val="00310E76"/>
    <w:rsid w:val="00310EC5"/>
    <w:rsid w:val="00310EDF"/>
    <w:rsid w:val="00311158"/>
    <w:rsid w:val="0031125E"/>
    <w:rsid w:val="00311441"/>
    <w:rsid w:val="003116EA"/>
    <w:rsid w:val="00311785"/>
    <w:rsid w:val="003117C2"/>
    <w:rsid w:val="003119D4"/>
    <w:rsid w:val="00311A8E"/>
    <w:rsid w:val="00311D9B"/>
    <w:rsid w:val="0031208B"/>
    <w:rsid w:val="0031214E"/>
    <w:rsid w:val="00312178"/>
    <w:rsid w:val="0031227A"/>
    <w:rsid w:val="00312431"/>
    <w:rsid w:val="003124E0"/>
    <w:rsid w:val="00312610"/>
    <w:rsid w:val="00312755"/>
    <w:rsid w:val="0031296F"/>
    <w:rsid w:val="00312A92"/>
    <w:rsid w:val="00312CFC"/>
    <w:rsid w:val="003130F8"/>
    <w:rsid w:val="00313166"/>
    <w:rsid w:val="0031322F"/>
    <w:rsid w:val="003133B7"/>
    <w:rsid w:val="00313502"/>
    <w:rsid w:val="00313A78"/>
    <w:rsid w:val="00313B2F"/>
    <w:rsid w:val="00313B62"/>
    <w:rsid w:val="00313BD2"/>
    <w:rsid w:val="00313E79"/>
    <w:rsid w:val="00313EC8"/>
    <w:rsid w:val="00313ECE"/>
    <w:rsid w:val="00314566"/>
    <w:rsid w:val="00314915"/>
    <w:rsid w:val="00314984"/>
    <w:rsid w:val="0031499A"/>
    <w:rsid w:val="00315152"/>
    <w:rsid w:val="00315218"/>
    <w:rsid w:val="0031537B"/>
    <w:rsid w:val="00315764"/>
    <w:rsid w:val="00315B3C"/>
    <w:rsid w:val="00315B5A"/>
    <w:rsid w:val="00315E3B"/>
    <w:rsid w:val="00315E5F"/>
    <w:rsid w:val="0031605A"/>
    <w:rsid w:val="00316181"/>
    <w:rsid w:val="0031654C"/>
    <w:rsid w:val="00316977"/>
    <w:rsid w:val="00316993"/>
    <w:rsid w:val="00316A7F"/>
    <w:rsid w:val="0031737C"/>
    <w:rsid w:val="003176BF"/>
    <w:rsid w:val="00317A7D"/>
    <w:rsid w:val="00317D23"/>
    <w:rsid w:val="0032000B"/>
    <w:rsid w:val="0032003E"/>
    <w:rsid w:val="0032029D"/>
    <w:rsid w:val="00320395"/>
    <w:rsid w:val="003203F7"/>
    <w:rsid w:val="00320547"/>
    <w:rsid w:val="003206E9"/>
    <w:rsid w:val="0032070B"/>
    <w:rsid w:val="003209C9"/>
    <w:rsid w:val="003209EF"/>
    <w:rsid w:val="00320B45"/>
    <w:rsid w:val="00320DCC"/>
    <w:rsid w:val="00321010"/>
    <w:rsid w:val="00321135"/>
    <w:rsid w:val="003212F9"/>
    <w:rsid w:val="0032154C"/>
    <w:rsid w:val="0032173E"/>
    <w:rsid w:val="003219F1"/>
    <w:rsid w:val="003219FC"/>
    <w:rsid w:val="00321B02"/>
    <w:rsid w:val="00321B45"/>
    <w:rsid w:val="00321B51"/>
    <w:rsid w:val="00321C80"/>
    <w:rsid w:val="00321CF6"/>
    <w:rsid w:val="00321DA0"/>
    <w:rsid w:val="00321EF8"/>
    <w:rsid w:val="00321F33"/>
    <w:rsid w:val="00321F60"/>
    <w:rsid w:val="00322033"/>
    <w:rsid w:val="003220B1"/>
    <w:rsid w:val="00322286"/>
    <w:rsid w:val="00322440"/>
    <w:rsid w:val="003224D0"/>
    <w:rsid w:val="003225E4"/>
    <w:rsid w:val="003227F5"/>
    <w:rsid w:val="00322CD3"/>
    <w:rsid w:val="00322DD8"/>
    <w:rsid w:val="00322FD5"/>
    <w:rsid w:val="0032327B"/>
    <w:rsid w:val="00323309"/>
    <w:rsid w:val="0032335D"/>
    <w:rsid w:val="00323576"/>
    <w:rsid w:val="003235F7"/>
    <w:rsid w:val="00323607"/>
    <w:rsid w:val="00323B96"/>
    <w:rsid w:val="00323C60"/>
    <w:rsid w:val="00323ED6"/>
    <w:rsid w:val="00324049"/>
    <w:rsid w:val="0032488A"/>
    <w:rsid w:val="00324D42"/>
    <w:rsid w:val="0032507E"/>
    <w:rsid w:val="003250D2"/>
    <w:rsid w:val="003250E8"/>
    <w:rsid w:val="00325126"/>
    <w:rsid w:val="003252BA"/>
    <w:rsid w:val="003252FA"/>
    <w:rsid w:val="0032559C"/>
    <w:rsid w:val="0032560D"/>
    <w:rsid w:val="00325931"/>
    <w:rsid w:val="003259FF"/>
    <w:rsid w:val="00325C1C"/>
    <w:rsid w:val="00325DCE"/>
    <w:rsid w:val="00325E34"/>
    <w:rsid w:val="0032612E"/>
    <w:rsid w:val="0032625E"/>
    <w:rsid w:val="003262B0"/>
    <w:rsid w:val="00326530"/>
    <w:rsid w:val="00326644"/>
    <w:rsid w:val="003268F5"/>
    <w:rsid w:val="003268FE"/>
    <w:rsid w:val="00326A7F"/>
    <w:rsid w:val="00326AC3"/>
    <w:rsid w:val="00326BBA"/>
    <w:rsid w:val="00326D6C"/>
    <w:rsid w:val="00326F02"/>
    <w:rsid w:val="00327238"/>
    <w:rsid w:val="003272B4"/>
    <w:rsid w:val="00327366"/>
    <w:rsid w:val="00327465"/>
    <w:rsid w:val="00327513"/>
    <w:rsid w:val="00327573"/>
    <w:rsid w:val="00327698"/>
    <w:rsid w:val="00327B20"/>
    <w:rsid w:val="00327E96"/>
    <w:rsid w:val="00327EA8"/>
    <w:rsid w:val="00330115"/>
    <w:rsid w:val="00330193"/>
    <w:rsid w:val="00330749"/>
    <w:rsid w:val="003308CC"/>
    <w:rsid w:val="003308F1"/>
    <w:rsid w:val="003309AB"/>
    <w:rsid w:val="003309B6"/>
    <w:rsid w:val="00330B3E"/>
    <w:rsid w:val="00330BCE"/>
    <w:rsid w:val="00330D25"/>
    <w:rsid w:val="00330ECC"/>
    <w:rsid w:val="00330F48"/>
    <w:rsid w:val="00330F7C"/>
    <w:rsid w:val="00330FAB"/>
    <w:rsid w:val="00331185"/>
    <w:rsid w:val="00331278"/>
    <w:rsid w:val="00331423"/>
    <w:rsid w:val="003314E3"/>
    <w:rsid w:val="003315B8"/>
    <w:rsid w:val="0033167A"/>
    <w:rsid w:val="003316F7"/>
    <w:rsid w:val="00331A41"/>
    <w:rsid w:val="00331DE1"/>
    <w:rsid w:val="00331EBA"/>
    <w:rsid w:val="0033201D"/>
    <w:rsid w:val="003320C3"/>
    <w:rsid w:val="0033211D"/>
    <w:rsid w:val="00332181"/>
    <w:rsid w:val="003323A9"/>
    <w:rsid w:val="00332510"/>
    <w:rsid w:val="0033259C"/>
    <w:rsid w:val="003325EB"/>
    <w:rsid w:val="0033267A"/>
    <w:rsid w:val="003329EC"/>
    <w:rsid w:val="00332A89"/>
    <w:rsid w:val="00332B2B"/>
    <w:rsid w:val="00332B36"/>
    <w:rsid w:val="00332DD2"/>
    <w:rsid w:val="003330A9"/>
    <w:rsid w:val="003330EE"/>
    <w:rsid w:val="00333385"/>
    <w:rsid w:val="0033358D"/>
    <w:rsid w:val="00333759"/>
    <w:rsid w:val="003339F5"/>
    <w:rsid w:val="00333BA7"/>
    <w:rsid w:val="00333BC5"/>
    <w:rsid w:val="00333F9C"/>
    <w:rsid w:val="00334032"/>
    <w:rsid w:val="003340C7"/>
    <w:rsid w:val="0033411F"/>
    <w:rsid w:val="00334216"/>
    <w:rsid w:val="00334424"/>
    <w:rsid w:val="0033463A"/>
    <w:rsid w:val="0033466A"/>
    <w:rsid w:val="0033470F"/>
    <w:rsid w:val="00334767"/>
    <w:rsid w:val="0033478C"/>
    <w:rsid w:val="00334A03"/>
    <w:rsid w:val="00334AC9"/>
    <w:rsid w:val="00334B3D"/>
    <w:rsid w:val="00334D23"/>
    <w:rsid w:val="00334D7C"/>
    <w:rsid w:val="00334FD9"/>
    <w:rsid w:val="00334FF9"/>
    <w:rsid w:val="00335007"/>
    <w:rsid w:val="003350FB"/>
    <w:rsid w:val="00335109"/>
    <w:rsid w:val="0033530E"/>
    <w:rsid w:val="003356E6"/>
    <w:rsid w:val="0033586C"/>
    <w:rsid w:val="003358A8"/>
    <w:rsid w:val="00335A4C"/>
    <w:rsid w:val="00335AA7"/>
    <w:rsid w:val="00335AC9"/>
    <w:rsid w:val="00335B2F"/>
    <w:rsid w:val="00335F2B"/>
    <w:rsid w:val="00335FA6"/>
    <w:rsid w:val="00336367"/>
    <w:rsid w:val="003363E3"/>
    <w:rsid w:val="0033643E"/>
    <w:rsid w:val="003364F8"/>
    <w:rsid w:val="00336903"/>
    <w:rsid w:val="00336A77"/>
    <w:rsid w:val="00336B7A"/>
    <w:rsid w:val="00336C65"/>
    <w:rsid w:val="00336DD5"/>
    <w:rsid w:val="00336F7C"/>
    <w:rsid w:val="003370B2"/>
    <w:rsid w:val="00337100"/>
    <w:rsid w:val="00337134"/>
    <w:rsid w:val="00337256"/>
    <w:rsid w:val="0033757B"/>
    <w:rsid w:val="00337944"/>
    <w:rsid w:val="00337967"/>
    <w:rsid w:val="00337B30"/>
    <w:rsid w:val="00337CA2"/>
    <w:rsid w:val="00340484"/>
    <w:rsid w:val="00340632"/>
    <w:rsid w:val="003408FE"/>
    <w:rsid w:val="00340A55"/>
    <w:rsid w:val="00340AE1"/>
    <w:rsid w:val="00340BF3"/>
    <w:rsid w:val="00340D6E"/>
    <w:rsid w:val="00340DF8"/>
    <w:rsid w:val="00341084"/>
    <w:rsid w:val="003410AC"/>
    <w:rsid w:val="003411A2"/>
    <w:rsid w:val="0034129E"/>
    <w:rsid w:val="003412EA"/>
    <w:rsid w:val="00341364"/>
    <w:rsid w:val="0034153C"/>
    <w:rsid w:val="00341B0B"/>
    <w:rsid w:val="00341C58"/>
    <w:rsid w:val="00341DAD"/>
    <w:rsid w:val="00341EED"/>
    <w:rsid w:val="00341F66"/>
    <w:rsid w:val="00342233"/>
    <w:rsid w:val="0034248A"/>
    <w:rsid w:val="003424AA"/>
    <w:rsid w:val="003427AB"/>
    <w:rsid w:val="00342A8C"/>
    <w:rsid w:val="00342B42"/>
    <w:rsid w:val="00342F5E"/>
    <w:rsid w:val="00342FDC"/>
    <w:rsid w:val="0034317C"/>
    <w:rsid w:val="00343378"/>
    <w:rsid w:val="00343401"/>
    <w:rsid w:val="00343778"/>
    <w:rsid w:val="0034389A"/>
    <w:rsid w:val="003439D1"/>
    <w:rsid w:val="00343ABD"/>
    <w:rsid w:val="00343B72"/>
    <w:rsid w:val="00343BA7"/>
    <w:rsid w:val="00343D6A"/>
    <w:rsid w:val="00343D6D"/>
    <w:rsid w:val="00343E09"/>
    <w:rsid w:val="00343EDA"/>
    <w:rsid w:val="00343FFE"/>
    <w:rsid w:val="00344132"/>
    <w:rsid w:val="00344293"/>
    <w:rsid w:val="00344376"/>
    <w:rsid w:val="00344386"/>
    <w:rsid w:val="003443DD"/>
    <w:rsid w:val="003444EA"/>
    <w:rsid w:val="003448D1"/>
    <w:rsid w:val="003448E6"/>
    <w:rsid w:val="00344B9A"/>
    <w:rsid w:val="00344EA6"/>
    <w:rsid w:val="00344FA7"/>
    <w:rsid w:val="00345088"/>
    <w:rsid w:val="00345555"/>
    <w:rsid w:val="00345661"/>
    <w:rsid w:val="00345705"/>
    <w:rsid w:val="00345910"/>
    <w:rsid w:val="00345A37"/>
    <w:rsid w:val="00345A65"/>
    <w:rsid w:val="00345B93"/>
    <w:rsid w:val="00345D4E"/>
    <w:rsid w:val="0034607A"/>
    <w:rsid w:val="003461AD"/>
    <w:rsid w:val="0034629E"/>
    <w:rsid w:val="00346306"/>
    <w:rsid w:val="003467B7"/>
    <w:rsid w:val="00346867"/>
    <w:rsid w:val="0034692D"/>
    <w:rsid w:val="00346991"/>
    <w:rsid w:val="003469A0"/>
    <w:rsid w:val="00346AF6"/>
    <w:rsid w:val="00346D3E"/>
    <w:rsid w:val="00346D82"/>
    <w:rsid w:val="00346FA0"/>
    <w:rsid w:val="003471F4"/>
    <w:rsid w:val="003472A0"/>
    <w:rsid w:val="003472F6"/>
    <w:rsid w:val="003473BD"/>
    <w:rsid w:val="0034760C"/>
    <w:rsid w:val="003476A6"/>
    <w:rsid w:val="00347F07"/>
    <w:rsid w:val="00347FBD"/>
    <w:rsid w:val="0035005B"/>
    <w:rsid w:val="003502ED"/>
    <w:rsid w:val="0035051D"/>
    <w:rsid w:val="00350717"/>
    <w:rsid w:val="003507D6"/>
    <w:rsid w:val="00350959"/>
    <w:rsid w:val="00350A67"/>
    <w:rsid w:val="00350B7F"/>
    <w:rsid w:val="00350C93"/>
    <w:rsid w:val="00350FD9"/>
    <w:rsid w:val="00351094"/>
    <w:rsid w:val="003510A4"/>
    <w:rsid w:val="003512E6"/>
    <w:rsid w:val="003513BC"/>
    <w:rsid w:val="003513C3"/>
    <w:rsid w:val="0035140E"/>
    <w:rsid w:val="00351464"/>
    <w:rsid w:val="003519AD"/>
    <w:rsid w:val="00351DA7"/>
    <w:rsid w:val="00352113"/>
    <w:rsid w:val="00352306"/>
    <w:rsid w:val="00352536"/>
    <w:rsid w:val="003525B1"/>
    <w:rsid w:val="00352675"/>
    <w:rsid w:val="003526AC"/>
    <w:rsid w:val="0035272B"/>
    <w:rsid w:val="003527AF"/>
    <w:rsid w:val="00352993"/>
    <w:rsid w:val="003529B4"/>
    <w:rsid w:val="00352A3D"/>
    <w:rsid w:val="00352DDC"/>
    <w:rsid w:val="00353079"/>
    <w:rsid w:val="003530F5"/>
    <w:rsid w:val="00353115"/>
    <w:rsid w:val="003533E0"/>
    <w:rsid w:val="0035385B"/>
    <w:rsid w:val="00353880"/>
    <w:rsid w:val="00353A48"/>
    <w:rsid w:val="00353C68"/>
    <w:rsid w:val="00354162"/>
    <w:rsid w:val="00354548"/>
    <w:rsid w:val="0035497E"/>
    <w:rsid w:val="00354AA6"/>
    <w:rsid w:val="00354AB7"/>
    <w:rsid w:val="00354B04"/>
    <w:rsid w:val="0035502B"/>
    <w:rsid w:val="003551C1"/>
    <w:rsid w:val="003552A4"/>
    <w:rsid w:val="003554EC"/>
    <w:rsid w:val="003555CF"/>
    <w:rsid w:val="00355743"/>
    <w:rsid w:val="003558F2"/>
    <w:rsid w:val="00355917"/>
    <w:rsid w:val="00355A7D"/>
    <w:rsid w:val="00355D89"/>
    <w:rsid w:val="00355DCA"/>
    <w:rsid w:val="00355E3A"/>
    <w:rsid w:val="00355F43"/>
    <w:rsid w:val="00356162"/>
    <w:rsid w:val="0035624C"/>
    <w:rsid w:val="0035626B"/>
    <w:rsid w:val="003563FD"/>
    <w:rsid w:val="0035669D"/>
    <w:rsid w:val="0035672C"/>
    <w:rsid w:val="003567AD"/>
    <w:rsid w:val="00356841"/>
    <w:rsid w:val="0035687D"/>
    <w:rsid w:val="0035691C"/>
    <w:rsid w:val="00356B06"/>
    <w:rsid w:val="00356C04"/>
    <w:rsid w:val="00356CFD"/>
    <w:rsid w:val="00356D14"/>
    <w:rsid w:val="00356D64"/>
    <w:rsid w:val="00356E3F"/>
    <w:rsid w:val="003570BB"/>
    <w:rsid w:val="00357124"/>
    <w:rsid w:val="003572B9"/>
    <w:rsid w:val="0035787E"/>
    <w:rsid w:val="00357AEF"/>
    <w:rsid w:val="00357B6B"/>
    <w:rsid w:val="00357C4F"/>
    <w:rsid w:val="00357CC2"/>
    <w:rsid w:val="00357DC4"/>
    <w:rsid w:val="00357EE7"/>
    <w:rsid w:val="00357FEF"/>
    <w:rsid w:val="00360256"/>
    <w:rsid w:val="0036036E"/>
    <w:rsid w:val="003604DD"/>
    <w:rsid w:val="003608C5"/>
    <w:rsid w:val="003608FE"/>
    <w:rsid w:val="00360935"/>
    <w:rsid w:val="00360BDC"/>
    <w:rsid w:val="00360C63"/>
    <w:rsid w:val="00360CDE"/>
    <w:rsid w:val="00360DA0"/>
    <w:rsid w:val="0036104E"/>
    <w:rsid w:val="0036121A"/>
    <w:rsid w:val="003616BA"/>
    <w:rsid w:val="0036185F"/>
    <w:rsid w:val="003618D1"/>
    <w:rsid w:val="00361905"/>
    <w:rsid w:val="00361B66"/>
    <w:rsid w:val="00361E52"/>
    <w:rsid w:val="00361FB2"/>
    <w:rsid w:val="0036208A"/>
    <w:rsid w:val="00362105"/>
    <w:rsid w:val="0036221D"/>
    <w:rsid w:val="0036244B"/>
    <w:rsid w:val="003624B8"/>
    <w:rsid w:val="0036251A"/>
    <w:rsid w:val="003625DE"/>
    <w:rsid w:val="00362646"/>
    <w:rsid w:val="003629EC"/>
    <w:rsid w:val="00362BB3"/>
    <w:rsid w:val="00362CA5"/>
    <w:rsid w:val="00362CE8"/>
    <w:rsid w:val="00362D17"/>
    <w:rsid w:val="00362E1D"/>
    <w:rsid w:val="00362E74"/>
    <w:rsid w:val="0036306D"/>
    <w:rsid w:val="00363119"/>
    <w:rsid w:val="00363203"/>
    <w:rsid w:val="00363265"/>
    <w:rsid w:val="003634D6"/>
    <w:rsid w:val="00363677"/>
    <w:rsid w:val="003636AD"/>
    <w:rsid w:val="00363739"/>
    <w:rsid w:val="00363750"/>
    <w:rsid w:val="003639C8"/>
    <w:rsid w:val="00363B0A"/>
    <w:rsid w:val="00363B50"/>
    <w:rsid w:val="00363D9E"/>
    <w:rsid w:val="00363FB1"/>
    <w:rsid w:val="00364024"/>
    <w:rsid w:val="00364137"/>
    <w:rsid w:val="0036422B"/>
    <w:rsid w:val="003644DE"/>
    <w:rsid w:val="00364557"/>
    <w:rsid w:val="003647B7"/>
    <w:rsid w:val="00364B00"/>
    <w:rsid w:val="00364C98"/>
    <w:rsid w:val="00364D95"/>
    <w:rsid w:val="0036505B"/>
    <w:rsid w:val="00365061"/>
    <w:rsid w:val="003652A0"/>
    <w:rsid w:val="00365456"/>
    <w:rsid w:val="0036547F"/>
    <w:rsid w:val="00365503"/>
    <w:rsid w:val="003657AA"/>
    <w:rsid w:val="00365CFB"/>
    <w:rsid w:val="00365D38"/>
    <w:rsid w:val="00366109"/>
    <w:rsid w:val="003662FC"/>
    <w:rsid w:val="003667F7"/>
    <w:rsid w:val="003669F9"/>
    <w:rsid w:val="00366A23"/>
    <w:rsid w:val="00366A81"/>
    <w:rsid w:val="00366EA5"/>
    <w:rsid w:val="00366FA5"/>
    <w:rsid w:val="003670B6"/>
    <w:rsid w:val="003670C2"/>
    <w:rsid w:val="003671C2"/>
    <w:rsid w:val="0036732A"/>
    <w:rsid w:val="0036762C"/>
    <w:rsid w:val="003676E4"/>
    <w:rsid w:val="00367859"/>
    <w:rsid w:val="00367BF7"/>
    <w:rsid w:val="00367E23"/>
    <w:rsid w:val="00367E32"/>
    <w:rsid w:val="00367EE2"/>
    <w:rsid w:val="003701E8"/>
    <w:rsid w:val="003702E8"/>
    <w:rsid w:val="003702EE"/>
    <w:rsid w:val="003703B7"/>
    <w:rsid w:val="0037043A"/>
    <w:rsid w:val="003704DA"/>
    <w:rsid w:val="003709E5"/>
    <w:rsid w:val="00370A4B"/>
    <w:rsid w:val="00370A8B"/>
    <w:rsid w:val="00370D66"/>
    <w:rsid w:val="00370E9C"/>
    <w:rsid w:val="00371290"/>
    <w:rsid w:val="00371355"/>
    <w:rsid w:val="00371555"/>
    <w:rsid w:val="00371585"/>
    <w:rsid w:val="003716D3"/>
    <w:rsid w:val="00371791"/>
    <w:rsid w:val="0037189D"/>
    <w:rsid w:val="00371AE1"/>
    <w:rsid w:val="00371B65"/>
    <w:rsid w:val="00371CCE"/>
    <w:rsid w:val="00371EB4"/>
    <w:rsid w:val="00371F35"/>
    <w:rsid w:val="00372167"/>
    <w:rsid w:val="0037221B"/>
    <w:rsid w:val="00372487"/>
    <w:rsid w:val="003724BA"/>
    <w:rsid w:val="00372978"/>
    <w:rsid w:val="00372AEA"/>
    <w:rsid w:val="00372DA5"/>
    <w:rsid w:val="00372E77"/>
    <w:rsid w:val="0037305B"/>
    <w:rsid w:val="003730DC"/>
    <w:rsid w:val="003734FF"/>
    <w:rsid w:val="00373517"/>
    <w:rsid w:val="003735BF"/>
    <w:rsid w:val="00373639"/>
    <w:rsid w:val="0037375E"/>
    <w:rsid w:val="00373994"/>
    <w:rsid w:val="00373B33"/>
    <w:rsid w:val="00373CFD"/>
    <w:rsid w:val="00373EDE"/>
    <w:rsid w:val="003740F7"/>
    <w:rsid w:val="0037463E"/>
    <w:rsid w:val="003749F3"/>
    <w:rsid w:val="00374B42"/>
    <w:rsid w:val="00374EA2"/>
    <w:rsid w:val="00375046"/>
    <w:rsid w:val="00375348"/>
    <w:rsid w:val="0037553C"/>
    <w:rsid w:val="003758BA"/>
    <w:rsid w:val="003758C3"/>
    <w:rsid w:val="003759E4"/>
    <w:rsid w:val="00375C48"/>
    <w:rsid w:val="00375DC7"/>
    <w:rsid w:val="0037606C"/>
    <w:rsid w:val="0037618E"/>
    <w:rsid w:val="0037627B"/>
    <w:rsid w:val="0037648D"/>
    <w:rsid w:val="0037658A"/>
    <w:rsid w:val="00376814"/>
    <w:rsid w:val="0037683A"/>
    <w:rsid w:val="003769E0"/>
    <w:rsid w:val="00376A22"/>
    <w:rsid w:val="00376BC0"/>
    <w:rsid w:val="00376C40"/>
    <w:rsid w:val="00376DD6"/>
    <w:rsid w:val="00376FDD"/>
    <w:rsid w:val="0037720A"/>
    <w:rsid w:val="00377865"/>
    <w:rsid w:val="00377D30"/>
    <w:rsid w:val="003800C1"/>
    <w:rsid w:val="00380189"/>
    <w:rsid w:val="003802CB"/>
    <w:rsid w:val="00380387"/>
    <w:rsid w:val="00380431"/>
    <w:rsid w:val="00380622"/>
    <w:rsid w:val="003806B7"/>
    <w:rsid w:val="003807C2"/>
    <w:rsid w:val="00380854"/>
    <w:rsid w:val="00380914"/>
    <w:rsid w:val="00380922"/>
    <w:rsid w:val="00380A5C"/>
    <w:rsid w:val="00380A67"/>
    <w:rsid w:val="00380E69"/>
    <w:rsid w:val="00380F5C"/>
    <w:rsid w:val="00380FA8"/>
    <w:rsid w:val="00381059"/>
    <w:rsid w:val="003810F1"/>
    <w:rsid w:val="003812A2"/>
    <w:rsid w:val="00381407"/>
    <w:rsid w:val="003814FB"/>
    <w:rsid w:val="00381845"/>
    <w:rsid w:val="00381899"/>
    <w:rsid w:val="00381B0F"/>
    <w:rsid w:val="00381C33"/>
    <w:rsid w:val="00381CB7"/>
    <w:rsid w:val="003820B7"/>
    <w:rsid w:val="0038218B"/>
    <w:rsid w:val="003821AF"/>
    <w:rsid w:val="00382394"/>
    <w:rsid w:val="00382700"/>
    <w:rsid w:val="003827DF"/>
    <w:rsid w:val="00382919"/>
    <w:rsid w:val="003829D7"/>
    <w:rsid w:val="00382B24"/>
    <w:rsid w:val="00382C64"/>
    <w:rsid w:val="00382CBE"/>
    <w:rsid w:val="00382DD3"/>
    <w:rsid w:val="00382EAB"/>
    <w:rsid w:val="00382EAD"/>
    <w:rsid w:val="00383014"/>
    <w:rsid w:val="0038301C"/>
    <w:rsid w:val="003831BD"/>
    <w:rsid w:val="00383283"/>
    <w:rsid w:val="00383326"/>
    <w:rsid w:val="00383347"/>
    <w:rsid w:val="003835C7"/>
    <w:rsid w:val="003836D9"/>
    <w:rsid w:val="00383798"/>
    <w:rsid w:val="00383881"/>
    <w:rsid w:val="00383946"/>
    <w:rsid w:val="003839AD"/>
    <w:rsid w:val="00383A7E"/>
    <w:rsid w:val="00383CD7"/>
    <w:rsid w:val="00383D75"/>
    <w:rsid w:val="0038415C"/>
    <w:rsid w:val="00384220"/>
    <w:rsid w:val="003842B6"/>
    <w:rsid w:val="0038448B"/>
    <w:rsid w:val="003844C5"/>
    <w:rsid w:val="00384668"/>
    <w:rsid w:val="00384769"/>
    <w:rsid w:val="00384895"/>
    <w:rsid w:val="0038495D"/>
    <w:rsid w:val="00384D88"/>
    <w:rsid w:val="00385349"/>
    <w:rsid w:val="0038547D"/>
    <w:rsid w:val="00385AC2"/>
    <w:rsid w:val="00385BA9"/>
    <w:rsid w:val="00385EF1"/>
    <w:rsid w:val="00386233"/>
    <w:rsid w:val="003864A6"/>
    <w:rsid w:val="00386726"/>
    <w:rsid w:val="0038678F"/>
    <w:rsid w:val="0038689B"/>
    <w:rsid w:val="003869F8"/>
    <w:rsid w:val="00386A5A"/>
    <w:rsid w:val="00386B3D"/>
    <w:rsid w:val="00386B69"/>
    <w:rsid w:val="00386BB9"/>
    <w:rsid w:val="00386FEB"/>
    <w:rsid w:val="003871CC"/>
    <w:rsid w:val="00387754"/>
    <w:rsid w:val="00387AD3"/>
    <w:rsid w:val="00387CC1"/>
    <w:rsid w:val="00387E4C"/>
    <w:rsid w:val="0039013B"/>
    <w:rsid w:val="003903B0"/>
    <w:rsid w:val="00390BC5"/>
    <w:rsid w:val="0039102D"/>
    <w:rsid w:val="00391066"/>
    <w:rsid w:val="003910B4"/>
    <w:rsid w:val="003916FC"/>
    <w:rsid w:val="003918C3"/>
    <w:rsid w:val="00391D6B"/>
    <w:rsid w:val="00391F13"/>
    <w:rsid w:val="00392094"/>
    <w:rsid w:val="003925A0"/>
    <w:rsid w:val="003927E3"/>
    <w:rsid w:val="003928CC"/>
    <w:rsid w:val="00392A27"/>
    <w:rsid w:val="00392AFF"/>
    <w:rsid w:val="00392C62"/>
    <w:rsid w:val="00392DEB"/>
    <w:rsid w:val="00392DF2"/>
    <w:rsid w:val="00392FA3"/>
    <w:rsid w:val="003933C9"/>
    <w:rsid w:val="00393567"/>
    <w:rsid w:val="0039365E"/>
    <w:rsid w:val="00393756"/>
    <w:rsid w:val="00393EC3"/>
    <w:rsid w:val="00393F0C"/>
    <w:rsid w:val="00394166"/>
    <w:rsid w:val="00394249"/>
    <w:rsid w:val="00394553"/>
    <w:rsid w:val="00394727"/>
    <w:rsid w:val="00394780"/>
    <w:rsid w:val="003949E1"/>
    <w:rsid w:val="00395396"/>
    <w:rsid w:val="0039539E"/>
    <w:rsid w:val="003953EC"/>
    <w:rsid w:val="0039596A"/>
    <w:rsid w:val="0039597D"/>
    <w:rsid w:val="00395A21"/>
    <w:rsid w:val="00395B46"/>
    <w:rsid w:val="00395D5E"/>
    <w:rsid w:val="00395DA3"/>
    <w:rsid w:val="00395E13"/>
    <w:rsid w:val="00395FEF"/>
    <w:rsid w:val="0039610A"/>
    <w:rsid w:val="00396188"/>
    <w:rsid w:val="003964D1"/>
    <w:rsid w:val="00396658"/>
    <w:rsid w:val="003969F3"/>
    <w:rsid w:val="00396A1B"/>
    <w:rsid w:val="00396E6C"/>
    <w:rsid w:val="00396ECD"/>
    <w:rsid w:val="00396EEB"/>
    <w:rsid w:val="00396FAC"/>
    <w:rsid w:val="00397017"/>
    <w:rsid w:val="003970F3"/>
    <w:rsid w:val="003971E9"/>
    <w:rsid w:val="00397467"/>
    <w:rsid w:val="003975C2"/>
    <w:rsid w:val="003976B3"/>
    <w:rsid w:val="00397771"/>
    <w:rsid w:val="00397807"/>
    <w:rsid w:val="003978DC"/>
    <w:rsid w:val="00397957"/>
    <w:rsid w:val="003979A7"/>
    <w:rsid w:val="003979D7"/>
    <w:rsid w:val="00397B51"/>
    <w:rsid w:val="00397B63"/>
    <w:rsid w:val="00397BE9"/>
    <w:rsid w:val="00397C73"/>
    <w:rsid w:val="00397C76"/>
    <w:rsid w:val="00397D68"/>
    <w:rsid w:val="00397EA4"/>
    <w:rsid w:val="003A033F"/>
    <w:rsid w:val="003A0388"/>
    <w:rsid w:val="003A03AF"/>
    <w:rsid w:val="003A05A9"/>
    <w:rsid w:val="003A07C0"/>
    <w:rsid w:val="003A086D"/>
    <w:rsid w:val="003A0A5B"/>
    <w:rsid w:val="003A0ED7"/>
    <w:rsid w:val="003A103F"/>
    <w:rsid w:val="003A13F5"/>
    <w:rsid w:val="003A15EC"/>
    <w:rsid w:val="003A1610"/>
    <w:rsid w:val="003A16CA"/>
    <w:rsid w:val="003A199B"/>
    <w:rsid w:val="003A19A5"/>
    <w:rsid w:val="003A1A39"/>
    <w:rsid w:val="003A1CC1"/>
    <w:rsid w:val="003A1DC8"/>
    <w:rsid w:val="003A2023"/>
    <w:rsid w:val="003A205D"/>
    <w:rsid w:val="003A2198"/>
    <w:rsid w:val="003A2283"/>
    <w:rsid w:val="003A22EA"/>
    <w:rsid w:val="003A24F6"/>
    <w:rsid w:val="003A2CE2"/>
    <w:rsid w:val="003A2FD6"/>
    <w:rsid w:val="003A3216"/>
    <w:rsid w:val="003A33A8"/>
    <w:rsid w:val="003A33CA"/>
    <w:rsid w:val="003A34DC"/>
    <w:rsid w:val="003A3546"/>
    <w:rsid w:val="003A35AF"/>
    <w:rsid w:val="003A3865"/>
    <w:rsid w:val="003A3942"/>
    <w:rsid w:val="003A3AE5"/>
    <w:rsid w:val="003A3B76"/>
    <w:rsid w:val="003A3C61"/>
    <w:rsid w:val="003A3CD5"/>
    <w:rsid w:val="003A4505"/>
    <w:rsid w:val="003A4644"/>
    <w:rsid w:val="003A46AB"/>
    <w:rsid w:val="003A46C9"/>
    <w:rsid w:val="003A472D"/>
    <w:rsid w:val="003A4756"/>
    <w:rsid w:val="003A4891"/>
    <w:rsid w:val="003A4A6B"/>
    <w:rsid w:val="003A4CA6"/>
    <w:rsid w:val="003A4D20"/>
    <w:rsid w:val="003A5181"/>
    <w:rsid w:val="003A542C"/>
    <w:rsid w:val="003A55F9"/>
    <w:rsid w:val="003A5628"/>
    <w:rsid w:val="003A568C"/>
    <w:rsid w:val="003A56C3"/>
    <w:rsid w:val="003A56FD"/>
    <w:rsid w:val="003A5B63"/>
    <w:rsid w:val="003A5BF6"/>
    <w:rsid w:val="003A5D3F"/>
    <w:rsid w:val="003A5F81"/>
    <w:rsid w:val="003A6068"/>
    <w:rsid w:val="003A608C"/>
    <w:rsid w:val="003A6286"/>
    <w:rsid w:val="003A63F0"/>
    <w:rsid w:val="003A6952"/>
    <w:rsid w:val="003A6AF6"/>
    <w:rsid w:val="003A6BDB"/>
    <w:rsid w:val="003A6F91"/>
    <w:rsid w:val="003A6F95"/>
    <w:rsid w:val="003A71E7"/>
    <w:rsid w:val="003A758C"/>
    <w:rsid w:val="003A7754"/>
    <w:rsid w:val="003A7A20"/>
    <w:rsid w:val="003A7A50"/>
    <w:rsid w:val="003A7A70"/>
    <w:rsid w:val="003A7D2A"/>
    <w:rsid w:val="003A7E81"/>
    <w:rsid w:val="003A7FFD"/>
    <w:rsid w:val="003B013B"/>
    <w:rsid w:val="003B0306"/>
    <w:rsid w:val="003B0489"/>
    <w:rsid w:val="003B058C"/>
    <w:rsid w:val="003B05DE"/>
    <w:rsid w:val="003B06C2"/>
    <w:rsid w:val="003B07E3"/>
    <w:rsid w:val="003B08C3"/>
    <w:rsid w:val="003B08FE"/>
    <w:rsid w:val="003B0954"/>
    <w:rsid w:val="003B09BE"/>
    <w:rsid w:val="003B0B07"/>
    <w:rsid w:val="003B0BAF"/>
    <w:rsid w:val="003B0FEC"/>
    <w:rsid w:val="003B1292"/>
    <w:rsid w:val="003B14EF"/>
    <w:rsid w:val="003B1736"/>
    <w:rsid w:val="003B17B8"/>
    <w:rsid w:val="003B17C3"/>
    <w:rsid w:val="003B17FA"/>
    <w:rsid w:val="003B1908"/>
    <w:rsid w:val="003B1C13"/>
    <w:rsid w:val="003B1D67"/>
    <w:rsid w:val="003B2194"/>
    <w:rsid w:val="003B237D"/>
    <w:rsid w:val="003B2393"/>
    <w:rsid w:val="003B25DA"/>
    <w:rsid w:val="003B27EB"/>
    <w:rsid w:val="003B29AD"/>
    <w:rsid w:val="003B2C98"/>
    <w:rsid w:val="003B2DB1"/>
    <w:rsid w:val="003B2E9F"/>
    <w:rsid w:val="003B2ED2"/>
    <w:rsid w:val="003B2FC1"/>
    <w:rsid w:val="003B318E"/>
    <w:rsid w:val="003B390B"/>
    <w:rsid w:val="003B3A70"/>
    <w:rsid w:val="003B3AC4"/>
    <w:rsid w:val="003B3B9C"/>
    <w:rsid w:val="003B3BA3"/>
    <w:rsid w:val="003B3C7D"/>
    <w:rsid w:val="003B3CD6"/>
    <w:rsid w:val="003B3D00"/>
    <w:rsid w:val="003B3DF3"/>
    <w:rsid w:val="003B3E3F"/>
    <w:rsid w:val="003B3E8A"/>
    <w:rsid w:val="003B4045"/>
    <w:rsid w:val="003B4184"/>
    <w:rsid w:val="003B42C5"/>
    <w:rsid w:val="003B45F1"/>
    <w:rsid w:val="003B4680"/>
    <w:rsid w:val="003B47B6"/>
    <w:rsid w:val="003B486F"/>
    <w:rsid w:val="003B49F5"/>
    <w:rsid w:val="003B4EC7"/>
    <w:rsid w:val="003B4FD1"/>
    <w:rsid w:val="003B52F8"/>
    <w:rsid w:val="003B55CB"/>
    <w:rsid w:val="003B5A57"/>
    <w:rsid w:val="003B5A9B"/>
    <w:rsid w:val="003B5DAC"/>
    <w:rsid w:val="003B62DA"/>
    <w:rsid w:val="003B63BF"/>
    <w:rsid w:val="003B659A"/>
    <w:rsid w:val="003B65CC"/>
    <w:rsid w:val="003B6604"/>
    <w:rsid w:val="003B67D6"/>
    <w:rsid w:val="003B6A55"/>
    <w:rsid w:val="003B6CF3"/>
    <w:rsid w:val="003B6DDD"/>
    <w:rsid w:val="003B6DEB"/>
    <w:rsid w:val="003B6E6A"/>
    <w:rsid w:val="003B71A1"/>
    <w:rsid w:val="003B7333"/>
    <w:rsid w:val="003B74BF"/>
    <w:rsid w:val="003B791B"/>
    <w:rsid w:val="003B7CAA"/>
    <w:rsid w:val="003BBD0A"/>
    <w:rsid w:val="003C0168"/>
    <w:rsid w:val="003C057F"/>
    <w:rsid w:val="003C0605"/>
    <w:rsid w:val="003C0625"/>
    <w:rsid w:val="003C0671"/>
    <w:rsid w:val="003C0698"/>
    <w:rsid w:val="003C0C6F"/>
    <w:rsid w:val="003C0F3E"/>
    <w:rsid w:val="003C1095"/>
    <w:rsid w:val="003C1181"/>
    <w:rsid w:val="003C1495"/>
    <w:rsid w:val="003C16B5"/>
    <w:rsid w:val="003C16B6"/>
    <w:rsid w:val="003C18ED"/>
    <w:rsid w:val="003C19BF"/>
    <w:rsid w:val="003C1A91"/>
    <w:rsid w:val="003C1A9E"/>
    <w:rsid w:val="003C1BAA"/>
    <w:rsid w:val="003C1C6E"/>
    <w:rsid w:val="003C1EDF"/>
    <w:rsid w:val="003C2195"/>
    <w:rsid w:val="003C2312"/>
    <w:rsid w:val="003C2384"/>
    <w:rsid w:val="003C2447"/>
    <w:rsid w:val="003C2633"/>
    <w:rsid w:val="003C2649"/>
    <w:rsid w:val="003C27B2"/>
    <w:rsid w:val="003C27E1"/>
    <w:rsid w:val="003C288B"/>
    <w:rsid w:val="003C28E1"/>
    <w:rsid w:val="003C294D"/>
    <w:rsid w:val="003C2974"/>
    <w:rsid w:val="003C2A4B"/>
    <w:rsid w:val="003C2AB2"/>
    <w:rsid w:val="003C2C2E"/>
    <w:rsid w:val="003C2E3B"/>
    <w:rsid w:val="003C300F"/>
    <w:rsid w:val="003C317B"/>
    <w:rsid w:val="003C31D1"/>
    <w:rsid w:val="003C3342"/>
    <w:rsid w:val="003C33C9"/>
    <w:rsid w:val="003C33E5"/>
    <w:rsid w:val="003C3724"/>
    <w:rsid w:val="003C382E"/>
    <w:rsid w:val="003C387E"/>
    <w:rsid w:val="003C3927"/>
    <w:rsid w:val="003C399E"/>
    <w:rsid w:val="003C3A89"/>
    <w:rsid w:val="003C3AE7"/>
    <w:rsid w:val="003C3BDD"/>
    <w:rsid w:val="003C3D1E"/>
    <w:rsid w:val="003C3DBC"/>
    <w:rsid w:val="003C3FBF"/>
    <w:rsid w:val="003C40BB"/>
    <w:rsid w:val="003C431F"/>
    <w:rsid w:val="003C44D0"/>
    <w:rsid w:val="003C46A5"/>
    <w:rsid w:val="003C46A6"/>
    <w:rsid w:val="003C48E3"/>
    <w:rsid w:val="003C49C0"/>
    <w:rsid w:val="003C4A1A"/>
    <w:rsid w:val="003C4A1C"/>
    <w:rsid w:val="003C4B3D"/>
    <w:rsid w:val="003C4C25"/>
    <w:rsid w:val="003C4C56"/>
    <w:rsid w:val="003C4D70"/>
    <w:rsid w:val="003C4D9D"/>
    <w:rsid w:val="003C4EAA"/>
    <w:rsid w:val="003C530A"/>
    <w:rsid w:val="003C55D8"/>
    <w:rsid w:val="003C55F8"/>
    <w:rsid w:val="003C578E"/>
    <w:rsid w:val="003C5AFA"/>
    <w:rsid w:val="003C5B65"/>
    <w:rsid w:val="003C5BFA"/>
    <w:rsid w:val="003C5CD0"/>
    <w:rsid w:val="003C5E3E"/>
    <w:rsid w:val="003C61BF"/>
    <w:rsid w:val="003C6408"/>
    <w:rsid w:val="003C650A"/>
    <w:rsid w:val="003C6696"/>
    <w:rsid w:val="003C67FE"/>
    <w:rsid w:val="003C690B"/>
    <w:rsid w:val="003C6B49"/>
    <w:rsid w:val="003C6C9B"/>
    <w:rsid w:val="003C6D79"/>
    <w:rsid w:val="003C6DA7"/>
    <w:rsid w:val="003C7247"/>
    <w:rsid w:val="003C72C1"/>
    <w:rsid w:val="003C72D3"/>
    <w:rsid w:val="003C75D2"/>
    <w:rsid w:val="003C7807"/>
    <w:rsid w:val="003C7A0F"/>
    <w:rsid w:val="003C7BE0"/>
    <w:rsid w:val="003C7F16"/>
    <w:rsid w:val="003D014A"/>
    <w:rsid w:val="003D030A"/>
    <w:rsid w:val="003D05F7"/>
    <w:rsid w:val="003D06A4"/>
    <w:rsid w:val="003D08BE"/>
    <w:rsid w:val="003D09DE"/>
    <w:rsid w:val="003D0B35"/>
    <w:rsid w:val="003D0E79"/>
    <w:rsid w:val="003D0F23"/>
    <w:rsid w:val="003D1104"/>
    <w:rsid w:val="003D1159"/>
    <w:rsid w:val="003D12D9"/>
    <w:rsid w:val="003D1353"/>
    <w:rsid w:val="003D17DC"/>
    <w:rsid w:val="003D183E"/>
    <w:rsid w:val="003D190A"/>
    <w:rsid w:val="003D1A6D"/>
    <w:rsid w:val="003D1CF6"/>
    <w:rsid w:val="003D2176"/>
    <w:rsid w:val="003D2501"/>
    <w:rsid w:val="003D26CD"/>
    <w:rsid w:val="003D27D8"/>
    <w:rsid w:val="003D2878"/>
    <w:rsid w:val="003D292D"/>
    <w:rsid w:val="003D2A43"/>
    <w:rsid w:val="003D2B6A"/>
    <w:rsid w:val="003D2BE6"/>
    <w:rsid w:val="003D2E47"/>
    <w:rsid w:val="003D2EBC"/>
    <w:rsid w:val="003D3420"/>
    <w:rsid w:val="003D35EA"/>
    <w:rsid w:val="003D3850"/>
    <w:rsid w:val="003D389B"/>
    <w:rsid w:val="003D3AE3"/>
    <w:rsid w:val="003D3D18"/>
    <w:rsid w:val="003D3E1B"/>
    <w:rsid w:val="003D3FC3"/>
    <w:rsid w:val="003D41DB"/>
    <w:rsid w:val="003D45F6"/>
    <w:rsid w:val="003D468B"/>
    <w:rsid w:val="003D46CD"/>
    <w:rsid w:val="003D46ED"/>
    <w:rsid w:val="003D4815"/>
    <w:rsid w:val="003D4AD2"/>
    <w:rsid w:val="003D4B6A"/>
    <w:rsid w:val="003D4E52"/>
    <w:rsid w:val="003D4E60"/>
    <w:rsid w:val="003D4F52"/>
    <w:rsid w:val="003D4FCD"/>
    <w:rsid w:val="003D507C"/>
    <w:rsid w:val="003D51E9"/>
    <w:rsid w:val="003D5471"/>
    <w:rsid w:val="003D5A08"/>
    <w:rsid w:val="003D5A0A"/>
    <w:rsid w:val="003D5A5A"/>
    <w:rsid w:val="003D5AE1"/>
    <w:rsid w:val="003D5CE2"/>
    <w:rsid w:val="003D5E37"/>
    <w:rsid w:val="003D5E6F"/>
    <w:rsid w:val="003D60AD"/>
    <w:rsid w:val="003D62E1"/>
    <w:rsid w:val="003D6535"/>
    <w:rsid w:val="003D6902"/>
    <w:rsid w:val="003D692F"/>
    <w:rsid w:val="003D6A41"/>
    <w:rsid w:val="003D6CAC"/>
    <w:rsid w:val="003D6F7A"/>
    <w:rsid w:val="003D71B3"/>
    <w:rsid w:val="003D7486"/>
    <w:rsid w:val="003D7542"/>
    <w:rsid w:val="003D76A9"/>
    <w:rsid w:val="003D773D"/>
    <w:rsid w:val="003D77E1"/>
    <w:rsid w:val="003D7928"/>
    <w:rsid w:val="003D7BF6"/>
    <w:rsid w:val="003D7FDD"/>
    <w:rsid w:val="003DC023"/>
    <w:rsid w:val="003E0032"/>
    <w:rsid w:val="003E0129"/>
    <w:rsid w:val="003E0212"/>
    <w:rsid w:val="003E023C"/>
    <w:rsid w:val="003E031E"/>
    <w:rsid w:val="003E0325"/>
    <w:rsid w:val="003E0336"/>
    <w:rsid w:val="003E0600"/>
    <w:rsid w:val="003E0772"/>
    <w:rsid w:val="003E09A8"/>
    <w:rsid w:val="003E0C0F"/>
    <w:rsid w:val="003E0D1A"/>
    <w:rsid w:val="003E1510"/>
    <w:rsid w:val="003E15B4"/>
    <w:rsid w:val="003E1BF6"/>
    <w:rsid w:val="003E1E2C"/>
    <w:rsid w:val="003E1E5D"/>
    <w:rsid w:val="003E1EC7"/>
    <w:rsid w:val="003E1F0D"/>
    <w:rsid w:val="003E2222"/>
    <w:rsid w:val="003E2301"/>
    <w:rsid w:val="003E236B"/>
    <w:rsid w:val="003E2A2F"/>
    <w:rsid w:val="003E2C28"/>
    <w:rsid w:val="003E2C94"/>
    <w:rsid w:val="003E2EA4"/>
    <w:rsid w:val="003E30FD"/>
    <w:rsid w:val="003E3262"/>
    <w:rsid w:val="003E331D"/>
    <w:rsid w:val="003E3393"/>
    <w:rsid w:val="003E3517"/>
    <w:rsid w:val="003E351C"/>
    <w:rsid w:val="003E3766"/>
    <w:rsid w:val="003E39BB"/>
    <w:rsid w:val="003E3B6B"/>
    <w:rsid w:val="003E3FE8"/>
    <w:rsid w:val="003E446C"/>
    <w:rsid w:val="003E44A4"/>
    <w:rsid w:val="003E4548"/>
    <w:rsid w:val="003E455B"/>
    <w:rsid w:val="003E4641"/>
    <w:rsid w:val="003E4849"/>
    <w:rsid w:val="003E48F9"/>
    <w:rsid w:val="003E49C8"/>
    <w:rsid w:val="003E4AB3"/>
    <w:rsid w:val="003E4B7C"/>
    <w:rsid w:val="003E4E4B"/>
    <w:rsid w:val="003E4FC5"/>
    <w:rsid w:val="003E4FD9"/>
    <w:rsid w:val="003E51D5"/>
    <w:rsid w:val="003E5383"/>
    <w:rsid w:val="003E5618"/>
    <w:rsid w:val="003E56CB"/>
    <w:rsid w:val="003E579D"/>
    <w:rsid w:val="003E5828"/>
    <w:rsid w:val="003E595F"/>
    <w:rsid w:val="003E599E"/>
    <w:rsid w:val="003E59A5"/>
    <w:rsid w:val="003E5AEE"/>
    <w:rsid w:val="003E5D74"/>
    <w:rsid w:val="003E5E1D"/>
    <w:rsid w:val="003E5E86"/>
    <w:rsid w:val="003E5EF5"/>
    <w:rsid w:val="003E5F4B"/>
    <w:rsid w:val="003E5F72"/>
    <w:rsid w:val="003E6122"/>
    <w:rsid w:val="003E6134"/>
    <w:rsid w:val="003E61BB"/>
    <w:rsid w:val="003E65E9"/>
    <w:rsid w:val="003E680F"/>
    <w:rsid w:val="003E68F5"/>
    <w:rsid w:val="003E6903"/>
    <w:rsid w:val="003E6BAD"/>
    <w:rsid w:val="003E6C2F"/>
    <w:rsid w:val="003E6DB2"/>
    <w:rsid w:val="003E7029"/>
    <w:rsid w:val="003E70F7"/>
    <w:rsid w:val="003E7163"/>
    <w:rsid w:val="003E76F3"/>
    <w:rsid w:val="003E774A"/>
    <w:rsid w:val="003E7A4A"/>
    <w:rsid w:val="003E7B1D"/>
    <w:rsid w:val="003E7B6E"/>
    <w:rsid w:val="003E7F1F"/>
    <w:rsid w:val="003E7FED"/>
    <w:rsid w:val="003F03C1"/>
    <w:rsid w:val="003F0453"/>
    <w:rsid w:val="003F072B"/>
    <w:rsid w:val="003F0731"/>
    <w:rsid w:val="003F0E53"/>
    <w:rsid w:val="003F0FC4"/>
    <w:rsid w:val="003F1225"/>
    <w:rsid w:val="003F137B"/>
    <w:rsid w:val="003F140C"/>
    <w:rsid w:val="003F1522"/>
    <w:rsid w:val="003F1580"/>
    <w:rsid w:val="003F15D2"/>
    <w:rsid w:val="003F1612"/>
    <w:rsid w:val="003F1643"/>
    <w:rsid w:val="003F1BDC"/>
    <w:rsid w:val="003F1C4E"/>
    <w:rsid w:val="003F1CD3"/>
    <w:rsid w:val="003F1D6F"/>
    <w:rsid w:val="003F1EBA"/>
    <w:rsid w:val="003F22AA"/>
    <w:rsid w:val="003F234C"/>
    <w:rsid w:val="003F2413"/>
    <w:rsid w:val="003F245E"/>
    <w:rsid w:val="003F24FB"/>
    <w:rsid w:val="003F283E"/>
    <w:rsid w:val="003F2841"/>
    <w:rsid w:val="003F284B"/>
    <w:rsid w:val="003F2BB9"/>
    <w:rsid w:val="003F2C1C"/>
    <w:rsid w:val="003F2C37"/>
    <w:rsid w:val="003F2D0A"/>
    <w:rsid w:val="003F2D68"/>
    <w:rsid w:val="003F301A"/>
    <w:rsid w:val="003F33A2"/>
    <w:rsid w:val="003F34AC"/>
    <w:rsid w:val="003F37A2"/>
    <w:rsid w:val="003F396D"/>
    <w:rsid w:val="003F3C30"/>
    <w:rsid w:val="003F3C4F"/>
    <w:rsid w:val="003F3D2F"/>
    <w:rsid w:val="003F3DA0"/>
    <w:rsid w:val="003F3EE8"/>
    <w:rsid w:val="003F3F5F"/>
    <w:rsid w:val="003F45B1"/>
    <w:rsid w:val="003F45F3"/>
    <w:rsid w:val="003F46A1"/>
    <w:rsid w:val="003F477F"/>
    <w:rsid w:val="003F4805"/>
    <w:rsid w:val="003F48E4"/>
    <w:rsid w:val="003F4B24"/>
    <w:rsid w:val="003F4B91"/>
    <w:rsid w:val="003F4C46"/>
    <w:rsid w:val="003F4DAA"/>
    <w:rsid w:val="003F4F69"/>
    <w:rsid w:val="003F5118"/>
    <w:rsid w:val="003F513B"/>
    <w:rsid w:val="003F527B"/>
    <w:rsid w:val="003F52A5"/>
    <w:rsid w:val="003F53C3"/>
    <w:rsid w:val="003F53E0"/>
    <w:rsid w:val="003F5401"/>
    <w:rsid w:val="003F5595"/>
    <w:rsid w:val="003F5611"/>
    <w:rsid w:val="003F5693"/>
    <w:rsid w:val="003F591E"/>
    <w:rsid w:val="003F5944"/>
    <w:rsid w:val="003F5ABE"/>
    <w:rsid w:val="003F5C4F"/>
    <w:rsid w:val="003F5E46"/>
    <w:rsid w:val="003F5F16"/>
    <w:rsid w:val="003F6186"/>
    <w:rsid w:val="003F630A"/>
    <w:rsid w:val="003F645C"/>
    <w:rsid w:val="003F652F"/>
    <w:rsid w:val="003F654B"/>
    <w:rsid w:val="003F6A33"/>
    <w:rsid w:val="003F6D43"/>
    <w:rsid w:val="003F6F09"/>
    <w:rsid w:val="003F6F1D"/>
    <w:rsid w:val="003F6FFA"/>
    <w:rsid w:val="003F70B8"/>
    <w:rsid w:val="003F7109"/>
    <w:rsid w:val="003F727C"/>
    <w:rsid w:val="003F736F"/>
    <w:rsid w:val="003F7398"/>
    <w:rsid w:val="003F7489"/>
    <w:rsid w:val="003F7AC8"/>
    <w:rsid w:val="003F7D0B"/>
    <w:rsid w:val="003F7F4C"/>
    <w:rsid w:val="00400051"/>
    <w:rsid w:val="004000BE"/>
    <w:rsid w:val="0040081F"/>
    <w:rsid w:val="00400A01"/>
    <w:rsid w:val="00400A25"/>
    <w:rsid w:val="00400B16"/>
    <w:rsid w:val="004011F0"/>
    <w:rsid w:val="004013BA"/>
    <w:rsid w:val="004013DA"/>
    <w:rsid w:val="0040193C"/>
    <w:rsid w:val="00401947"/>
    <w:rsid w:val="00401ABC"/>
    <w:rsid w:val="00401C94"/>
    <w:rsid w:val="00401CB7"/>
    <w:rsid w:val="00401EEE"/>
    <w:rsid w:val="00401F9A"/>
    <w:rsid w:val="004020E4"/>
    <w:rsid w:val="00402369"/>
    <w:rsid w:val="00402584"/>
    <w:rsid w:val="004025AD"/>
    <w:rsid w:val="0040261F"/>
    <w:rsid w:val="004026D4"/>
    <w:rsid w:val="004027DD"/>
    <w:rsid w:val="004027F6"/>
    <w:rsid w:val="00402807"/>
    <w:rsid w:val="00402832"/>
    <w:rsid w:val="004028D8"/>
    <w:rsid w:val="004029A1"/>
    <w:rsid w:val="00402C7B"/>
    <w:rsid w:val="004030E8"/>
    <w:rsid w:val="00403205"/>
    <w:rsid w:val="00403264"/>
    <w:rsid w:val="0040331A"/>
    <w:rsid w:val="00403330"/>
    <w:rsid w:val="00403A22"/>
    <w:rsid w:val="00403DF6"/>
    <w:rsid w:val="00404095"/>
    <w:rsid w:val="004042D8"/>
    <w:rsid w:val="0040449C"/>
    <w:rsid w:val="00404644"/>
    <w:rsid w:val="00404791"/>
    <w:rsid w:val="00404E0A"/>
    <w:rsid w:val="00404E1E"/>
    <w:rsid w:val="00405062"/>
    <w:rsid w:val="00405140"/>
    <w:rsid w:val="004056DA"/>
    <w:rsid w:val="004057D0"/>
    <w:rsid w:val="004058CF"/>
    <w:rsid w:val="00405C4A"/>
    <w:rsid w:val="00405E93"/>
    <w:rsid w:val="00405FA7"/>
    <w:rsid w:val="00406007"/>
    <w:rsid w:val="004061F0"/>
    <w:rsid w:val="004063AC"/>
    <w:rsid w:val="004068A1"/>
    <w:rsid w:val="00406997"/>
    <w:rsid w:val="004069FE"/>
    <w:rsid w:val="00406C7A"/>
    <w:rsid w:val="00406C95"/>
    <w:rsid w:val="00406CD1"/>
    <w:rsid w:val="00406CFF"/>
    <w:rsid w:val="00406D95"/>
    <w:rsid w:val="00406F32"/>
    <w:rsid w:val="00407078"/>
    <w:rsid w:val="00407142"/>
    <w:rsid w:val="004071E0"/>
    <w:rsid w:val="00407250"/>
    <w:rsid w:val="00407468"/>
    <w:rsid w:val="00407A9B"/>
    <w:rsid w:val="00407C3C"/>
    <w:rsid w:val="00407D5B"/>
    <w:rsid w:val="00407F8D"/>
    <w:rsid w:val="004100ED"/>
    <w:rsid w:val="004101CA"/>
    <w:rsid w:val="004101CE"/>
    <w:rsid w:val="004103A9"/>
    <w:rsid w:val="004103EB"/>
    <w:rsid w:val="00410460"/>
    <w:rsid w:val="0041058A"/>
    <w:rsid w:val="00410659"/>
    <w:rsid w:val="004106FC"/>
    <w:rsid w:val="00410727"/>
    <w:rsid w:val="004107C1"/>
    <w:rsid w:val="004107CA"/>
    <w:rsid w:val="00410A03"/>
    <w:rsid w:val="00410ADD"/>
    <w:rsid w:val="00410C05"/>
    <w:rsid w:val="00410C59"/>
    <w:rsid w:val="00410D0D"/>
    <w:rsid w:val="00410D33"/>
    <w:rsid w:val="00410D3B"/>
    <w:rsid w:val="00410EDA"/>
    <w:rsid w:val="00411124"/>
    <w:rsid w:val="004112FA"/>
    <w:rsid w:val="00411482"/>
    <w:rsid w:val="004114BE"/>
    <w:rsid w:val="004115B8"/>
    <w:rsid w:val="00411BB0"/>
    <w:rsid w:val="00411F12"/>
    <w:rsid w:val="00411FBC"/>
    <w:rsid w:val="00412255"/>
    <w:rsid w:val="004124E8"/>
    <w:rsid w:val="0041251F"/>
    <w:rsid w:val="00412708"/>
    <w:rsid w:val="00412AF6"/>
    <w:rsid w:val="00412D52"/>
    <w:rsid w:val="00412ED3"/>
    <w:rsid w:val="004131FE"/>
    <w:rsid w:val="00413616"/>
    <w:rsid w:val="00413657"/>
    <w:rsid w:val="004136E0"/>
    <w:rsid w:val="00413784"/>
    <w:rsid w:val="00413898"/>
    <w:rsid w:val="00413933"/>
    <w:rsid w:val="004139E4"/>
    <w:rsid w:val="00413A49"/>
    <w:rsid w:val="00413A4C"/>
    <w:rsid w:val="00413ABF"/>
    <w:rsid w:val="00413DD5"/>
    <w:rsid w:val="00413DF4"/>
    <w:rsid w:val="00413F3B"/>
    <w:rsid w:val="00414432"/>
    <w:rsid w:val="00414548"/>
    <w:rsid w:val="00414690"/>
    <w:rsid w:val="0041494F"/>
    <w:rsid w:val="00414A25"/>
    <w:rsid w:val="00414B10"/>
    <w:rsid w:val="00414DC9"/>
    <w:rsid w:val="00414F00"/>
    <w:rsid w:val="00415100"/>
    <w:rsid w:val="004151B2"/>
    <w:rsid w:val="0041522E"/>
    <w:rsid w:val="0041548A"/>
    <w:rsid w:val="00415644"/>
    <w:rsid w:val="004158AE"/>
    <w:rsid w:val="00415D21"/>
    <w:rsid w:val="00415E28"/>
    <w:rsid w:val="00415E7A"/>
    <w:rsid w:val="00415EF6"/>
    <w:rsid w:val="00416161"/>
    <w:rsid w:val="0041627D"/>
    <w:rsid w:val="0041635B"/>
    <w:rsid w:val="004164F3"/>
    <w:rsid w:val="00416537"/>
    <w:rsid w:val="0041658F"/>
    <w:rsid w:val="004165AF"/>
    <w:rsid w:val="004169A9"/>
    <w:rsid w:val="00416BA5"/>
    <w:rsid w:val="00416DF5"/>
    <w:rsid w:val="00417105"/>
    <w:rsid w:val="00417256"/>
    <w:rsid w:val="0041735E"/>
    <w:rsid w:val="0041743C"/>
    <w:rsid w:val="00417793"/>
    <w:rsid w:val="00417CAA"/>
    <w:rsid w:val="0042012A"/>
    <w:rsid w:val="00420197"/>
    <w:rsid w:val="00420559"/>
    <w:rsid w:val="004205FB"/>
    <w:rsid w:val="00420678"/>
    <w:rsid w:val="00420706"/>
    <w:rsid w:val="00420994"/>
    <w:rsid w:val="00420998"/>
    <w:rsid w:val="00420A4C"/>
    <w:rsid w:val="00420AC1"/>
    <w:rsid w:val="00420CA9"/>
    <w:rsid w:val="00420CF2"/>
    <w:rsid w:val="00420F27"/>
    <w:rsid w:val="004210DC"/>
    <w:rsid w:val="00421228"/>
    <w:rsid w:val="004212C3"/>
    <w:rsid w:val="0042136C"/>
    <w:rsid w:val="00421451"/>
    <w:rsid w:val="004215B0"/>
    <w:rsid w:val="00421685"/>
    <w:rsid w:val="00421A19"/>
    <w:rsid w:val="00421A62"/>
    <w:rsid w:val="00421BB7"/>
    <w:rsid w:val="00421C3D"/>
    <w:rsid w:val="00421C5D"/>
    <w:rsid w:val="00421E6B"/>
    <w:rsid w:val="00421FF7"/>
    <w:rsid w:val="00422004"/>
    <w:rsid w:val="0042204A"/>
    <w:rsid w:val="00422270"/>
    <w:rsid w:val="004223FB"/>
    <w:rsid w:val="00422432"/>
    <w:rsid w:val="0042259F"/>
    <w:rsid w:val="004225A5"/>
    <w:rsid w:val="004229A9"/>
    <w:rsid w:val="00422B51"/>
    <w:rsid w:val="00422BE9"/>
    <w:rsid w:val="00422C2E"/>
    <w:rsid w:val="00422F7D"/>
    <w:rsid w:val="00422FB5"/>
    <w:rsid w:val="00423396"/>
    <w:rsid w:val="00423679"/>
    <w:rsid w:val="004237AB"/>
    <w:rsid w:val="00423868"/>
    <w:rsid w:val="00423944"/>
    <w:rsid w:val="004239BD"/>
    <w:rsid w:val="00423AE0"/>
    <w:rsid w:val="00423E4A"/>
    <w:rsid w:val="004240B8"/>
    <w:rsid w:val="004241BA"/>
    <w:rsid w:val="004241D9"/>
    <w:rsid w:val="004242E1"/>
    <w:rsid w:val="004244A5"/>
    <w:rsid w:val="004244A6"/>
    <w:rsid w:val="00424602"/>
    <w:rsid w:val="00424821"/>
    <w:rsid w:val="00424A55"/>
    <w:rsid w:val="00424AAC"/>
    <w:rsid w:val="00424B34"/>
    <w:rsid w:val="00424DEA"/>
    <w:rsid w:val="00424F12"/>
    <w:rsid w:val="0042501A"/>
    <w:rsid w:val="004251AA"/>
    <w:rsid w:val="004251C4"/>
    <w:rsid w:val="004252BA"/>
    <w:rsid w:val="0042545B"/>
    <w:rsid w:val="004254A8"/>
    <w:rsid w:val="00425531"/>
    <w:rsid w:val="0042569D"/>
    <w:rsid w:val="0042570D"/>
    <w:rsid w:val="00425B98"/>
    <w:rsid w:val="00425BF8"/>
    <w:rsid w:val="00425CB5"/>
    <w:rsid w:val="00425F4B"/>
    <w:rsid w:val="00425FC4"/>
    <w:rsid w:val="00425FFF"/>
    <w:rsid w:val="00426537"/>
    <w:rsid w:val="00426C55"/>
    <w:rsid w:val="00426E09"/>
    <w:rsid w:val="004274D0"/>
    <w:rsid w:val="0042756D"/>
    <w:rsid w:val="00427708"/>
    <w:rsid w:val="0042793F"/>
    <w:rsid w:val="00427AEF"/>
    <w:rsid w:val="00427E64"/>
    <w:rsid w:val="0043005A"/>
    <w:rsid w:val="004301E9"/>
    <w:rsid w:val="004302B1"/>
    <w:rsid w:val="0043045F"/>
    <w:rsid w:val="004307DF"/>
    <w:rsid w:val="0043089D"/>
    <w:rsid w:val="00430AA3"/>
    <w:rsid w:val="00430AC9"/>
    <w:rsid w:val="00430AE6"/>
    <w:rsid w:val="00430DA2"/>
    <w:rsid w:val="00430E2D"/>
    <w:rsid w:val="00430FC4"/>
    <w:rsid w:val="00431226"/>
    <w:rsid w:val="004313F1"/>
    <w:rsid w:val="00431463"/>
    <w:rsid w:val="00431525"/>
    <w:rsid w:val="004315B8"/>
    <w:rsid w:val="004317C0"/>
    <w:rsid w:val="004317EF"/>
    <w:rsid w:val="004317F9"/>
    <w:rsid w:val="00431818"/>
    <w:rsid w:val="004318B6"/>
    <w:rsid w:val="00431A42"/>
    <w:rsid w:val="00431A81"/>
    <w:rsid w:val="00431BE0"/>
    <w:rsid w:val="00431CF0"/>
    <w:rsid w:val="00431D57"/>
    <w:rsid w:val="00431E22"/>
    <w:rsid w:val="00432037"/>
    <w:rsid w:val="0043239B"/>
    <w:rsid w:val="00432479"/>
    <w:rsid w:val="004325D0"/>
    <w:rsid w:val="00432641"/>
    <w:rsid w:val="00432653"/>
    <w:rsid w:val="0043275C"/>
    <w:rsid w:val="004329A3"/>
    <w:rsid w:val="00432DAB"/>
    <w:rsid w:val="00432DB8"/>
    <w:rsid w:val="00432ECB"/>
    <w:rsid w:val="00433463"/>
    <w:rsid w:val="004336C8"/>
    <w:rsid w:val="004336FE"/>
    <w:rsid w:val="0043370D"/>
    <w:rsid w:val="004337CE"/>
    <w:rsid w:val="00433850"/>
    <w:rsid w:val="00433A89"/>
    <w:rsid w:val="00433CBF"/>
    <w:rsid w:val="00433D4F"/>
    <w:rsid w:val="004340B2"/>
    <w:rsid w:val="00434226"/>
    <w:rsid w:val="0043431D"/>
    <w:rsid w:val="0043456B"/>
    <w:rsid w:val="004345AF"/>
    <w:rsid w:val="00434815"/>
    <w:rsid w:val="0043489A"/>
    <w:rsid w:val="004348B9"/>
    <w:rsid w:val="004349D2"/>
    <w:rsid w:val="00434CDF"/>
    <w:rsid w:val="00434E2F"/>
    <w:rsid w:val="00434EB6"/>
    <w:rsid w:val="00434F10"/>
    <w:rsid w:val="004350F6"/>
    <w:rsid w:val="004351D3"/>
    <w:rsid w:val="004352BA"/>
    <w:rsid w:val="004352D4"/>
    <w:rsid w:val="004352E1"/>
    <w:rsid w:val="0043542F"/>
    <w:rsid w:val="00435553"/>
    <w:rsid w:val="004359FC"/>
    <w:rsid w:val="00435A81"/>
    <w:rsid w:val="00435F0B"/>
    <w:rsid w:val="00436023"/>
    <w:rsid w:val="0043629D"/>
    <w:rsid w:val="00436645"/>
    <w:rsid w:val="0043681B"/>
    <w:rsid w:val="004368BA"/>
    <w:rsid w:val="004368BE"/>
    <w:rsid w:val="004368E0"/>
    <w:rsid w:val="0043698D"/>
    <w:rsid w:val="004369C7"/>
    <w:rsid w:val="00436B75"/>
    <w:rsid w:val="00436C4D"/>
    <w:rsid w:val="00436D2D"/>
    <w:rsid w:val="00436D76"/>
    <w:rsid w:val="00436DB4"/>
    <w:rsid w:val="00436E74"/>
    <w:rsid w:val="00436E8A"/>
    <w:rsid w:val="00436EBD"/>
    <w:rsid w:val="0043702A"/>
    <w:rsid w:val="004373B6"/>
    <w:rsid w:val="0043740B"/>
    <w:rsid w:val="004374B2"/>
    <w:rsid w:val="004374FA"/>
    <w:rsid w:val="00437A37"/>
    <w:rsid w:val="00437E59"/>
    <w:rsid w:val="00437F7E"/>
    <w:rsid w:val="00437F87"/>
    <w:rsid w:val="0043B7C4"/>
    <w:rsid w:val="00440324"/>
    <w:rsid w:val="004403A4"/>
    <w:rsid w:val="004403E6"/>
    <w:rsid w:val="00440425"/>
    <w:rsid w:val="004405C0"/>
    <w:rsid w:val="004405F5"/>
    <w:rsid w:val="00440953"/>
    <w:rsid w:val="0044097D"/>
    <w:rsid w:val="00440C1F"/>
    <w:rsid w:val="00440D9A"/>
    <w:rsid w:val="00440E4C"/>
    <w:rsid w:val="0044118F"/>
    <w:rsid w:val="004413AC"/>
    <w:rsid w:val="004413AD"/>
    <w:rsid w:val="0044154D"/>
    <w:rsid w:val="0044163D"/>
    <w:rsid w:val="004418EC"/>
    <w:rsid w:val="0044191C"/>
    <w:rsid w:val="00441997"/>
    <w:rsid w:val="004419B3"/>
    <w:rsid w:val="004419E7"/>
    <w:rsid w:val="00441C04"/>
    <w:rsid w:val="00441CCB"/>
    <w:rsid w:val="00441F1F"/>
    <w:rsid w:val="00441F57"/>
    <w:rsid w:val="00441FB5"/>
    <w:rsid w:val="004420D9"/>
    <w:rsid w:val="004421FF"/>
    <w:rsid w:val="0044232A"/>
    <w:rsid w:val="00442507"/>
    <w:rsid w:val="00442721"/>
    <w:rsid w:val="004428A4"/>
    <w:rsid w:val="00442B34"/>
    <w:rsid w:val="00442D7D"/>
    <w:rsid w:val="00443085"/>
    <w:rsid w:val="004432C9"/>
    <w:rsid w:val="00443535"/>
    <w:rsid w:val="00443623"/>
    <w:rsid w:val="004436B5"/>
    <w:rsid w:val="004437C4"/>
    <w:rsid w:val="00443B56"/>
    <w:rsid w:val="00443C3B"/>
    <w:rsid w:val="00443CD9"/>
    <w:rsid w:val="00443E79"/>
    <w:rsid w:val="00443FE0"/>
    <w:rsid w:val="0044411C"/>
    <w:rsid w:val="00444193"/>
    <w:rsid w:val="00444284"/>
    <w:rsid w:val="00444340"/>
    <w:rsid w:val="00444344"/>
    <w:rsid w:val="004443BE"/>
    <w:rsid w:val="004443DC"/>
    <w:rsid w:val="004444C2"/>
    <w:rsid w:val="004446BA"/>
    <w:rsid w:val="004446DF"/>
    <w:rsid w:val="004448D4"/>
    <w:rsid w:val="0044499B"/>
    <w:rsid w:val="00444D6B"/>
    <w:rsid w:val="00444D7F"/>
    <w:rsid w:val="00444DEA"/>
    <w:rsid w:val="00444E6E"/>
    <w:rsid w:val="00444EE8"/>
    <w:rsid w:val="00444F0B"/>
    <w:rsid w:val="00444FCA"/>
    <w:rsid w:val="0044507D"/>
    <w:rsid w:val="004450F5"/>
    <w:rsid w:val="00445156"/>
    <w:rsid w:val="004453FA"/>
    <w:rsid w:val="00445464"/>
    <w:rsid w:val="004455D9"/>
    <w:rsid w:val="004455FD"/>
    <w:rsid w:val="004457D8"/>
    <w:rsid w:val="00445848"/>
    <w:rsid w:val="00445973"/>
    <w:rsid w:val="00445A6B"/>
    <w:rsid w:val="00445B7B"/>
    <w:rsid w:val="00445DBC"/>
    <w:rsid w:val="00445EE8"/>
    <w:rsid w:val="00445F61"/>
    <w:rsid w:val="00445FBB"/>
    <w:rsid w:val="004460C8"/>
    <w:rsid w:val="00446209"/>
    <w:rsid w:val="00446844"/>
    <w:rsid w:val="0044695C"/>
    <w:rsid w:val="004469B5"/>
    <w:rsid w:val="00446C29"/>
    <w:rsid w:val="00446C60"/>
    <w:rsid w:val="00446CAD"/>
    <w:rsid w:val="004470C4"/>
    <w:rsid w:val="00447377"/>
    <w:rsid w:val="0044744A"/>
    <w:rsid w:val="004475AA"/>
    <w:rsid w:val="0044772F"/>
    <w:rsid w:val="00447820"/>
    <w:rsid w:val="00447AE9"/>
    <w:rsid w:val="00447CE1"/>
    <w:rsid w:val="00447D03"/>
    <w:rsid w:val="00447E30"/>
    <w:rsid w:val="00447E91"/>
    <w:rsid w:val="00447F1B"/>
    <w:rsid w:val="004503C8"/>
    <w:rsid w:val="004504CB"/>
    <w:rsid w:val="00450501"/>
    <w:rsid w:val="00450A05"/>
    <w:rsid w:val="00450A74"/>
    <w:rsid w:val="00450B10"/>
    <w:rsid w:val="00450EAD"/>
    <w:rsid w:val="004510AF"/>
    <w:rsid w:val="004511A4"/>
    <w:rsid w:val="00451221"/>
    <w:rsid w:val="00451489"/>
    <w:rsid w:val="004515FC"/>
    <w:rsid w:val="00451658"/>
    <w:rsid w:val="00451678"/>
    <w:rsid w:val="004519F1"/>
    <w:rsid w:val="00451A4A"/>
    <w:rsid w:val="00451DEF"/>
    <w:rsid w:val="00451F2F"/>
    <w:rsid w:val="00451F33"/>
    <w:rsid w:val="00452100"/>
    <w:rsid w:val="004521C4"/>
    <w:rsid w:val="0045223B"/>
    <w:rsid w:val="00452347"/>
    <w:rsid w:val="004524AC"/>
    <w:rsid w:val="0045271E"/>
    <w:rsid w:val="00452A7B"/>
    <w:rsid w:val="00452D90"/>
    <w:rsid w:val="00452DCB"/>
    <w:rsid w:val="00452F15"/>
    <w:rsid w:val="00452F75"/>
    <w:rsid w:val="00452FFF"/>
    <w:rsid w:val="004531A9"/>
    <w:rsid w:val="00453239"/>
    <w:rsid w:val="00453372"/>
    <w:rsid w:val="004535CD"/>
    <w:rsid w:val="004538B5"/>
    <w:rsid w:val="00453B3D"/>
    <w:rsid w:val="00453BC6"/>
    <w:rsid w:val="00453CF9"/>
    <w:rsid w:val="00453E80"/>
    <w:rsid w:val="00453F79"/>
    <w:rsid w:val="004540EA"/>
    <w:rsid w:val="0045410A"/>
    <w:rsid w:val="004541AA"/>
    <w:rsid w:val="004541BD"/>
    <w:rsid w:val="00454400"/>
    <w:rsid w:val="00454477"/>
    <w:rsid w:val="0045452B"/>
    <w:rsid w:val="00454D66"/>
    <w:rsid w:val="00454EE9"/>
    <w:rsid w:val="0045514E"/>
    <w:rsid w:val="004551DA"/>
    <w:rsid w:val="00455230"/>
    <w:rsid w:val="00455485"/>
    <w:rsid w:val="0045551F"/>
    <w:rsid w:val="0045586C"/>
    <w:rsid w:val="004559DF"/>
    <w:rsid w:val="004559F0"/>
    <w:rsid w:val="00455AE2"/>
    <w:rsid w:val="00455B71"/>
    <w:rsid w:val="00455DB3"/>
    <w:rsid w:val="004560FA"/>
    <w:rsid w:val="004564BC"/>
    <w:rsid w:val="00456502"/>
    <w:rsid w:val="004565D4"/>
    <w:rsid w:val="004567C1"/>
    <w:rsid w:val="00456AF1"/>
    <w:rsid w:val="00456D6A"/>
    <w:rsid w:val="00457249"/>
    <w:rsid w:val="00457647"/>
    <w:rsid w:val="00457A5C"/>
    <w:rsid w:val="00457CE6"/>
    <w:rsid w:val="00457CF8"/>
    <w:rsid w:val="00457D3F"/>
    <w:rsid w:val="004600A6"/>
    <w:rsid w:val="004601A4"/>
    <w:rsid w:val="00460453"/>
    <w:rsid w:val="00460619"/>
    <w:rsid w:val="0046067B"/>
    <w:rsid w:val="00460979"/>
    <w:rsid w:val="00460E73"/>
    <w:rsid w:val="00460EC9"/>
    <w:rsid w:val="00460F49"/>
    <w:rsid w:val="00461051"/>
    <w:rsid w:val="00461062"/>
    <w:rsid w:val="004612F7"/>
    <w:rsid w:val="00461382"/>
    <w:rsid w:val="004614BE"/>
    <w:rsid w:val="00461799"/>
    <w:rsid w:val="004617D6"/>
    <w:rsid w:val="0046180F"/>
    <w:rsid w:val="00461985"/>
    <w:rsid w:val="00461B70"/>
    <w:rsid w:val="00461BFC"/>
    <w:rsid w:val="00461C31"/>
    <w:rsid w:val="00461C7A"/>
    <w:rsid w:val="00461CCA"/>
    <w:rsid w:val="00461CCB"/>
    <w:rsid w:val="00461F3C"/>
    <w:rsid w:val="00461F89"/>
    <w:rsid w:val="004620D1"/>
    <w:rsid w:val="004620D7"/>
    <w:rsid w:val="004621D8"/>
    <w:rsid w:val="004623E1"/>
    <w:rsid w:val="004624D3"/>
    <w:rsid w:val="004625F9"/>
    <w:rsid w:val="00462786"/>
    <w:rsid w:val="0046298A"/>
    <w:rsid w:val="00462B6F"/>
    <w:rsid w:val="00462C6D"/>
    <w:rsid w:val="00462DDC"/>
    <w:rsid w:val="004630DA"/>
    <w:rsid w:val="00463106"/>
    <w:rsid w:val="0046325C"/>
    <w:rsid w:val="00463269"/>
    <w:rsid w:val="0046327B"/>
    <w:rsid w:val="004634EE"/>
    <w:rsid w:val="00463551"/>
    <w:rsid w:val="00463662"/>
    <w:rsid w:val="004639C5"/>
    <w:rsid w:val="00463AEA"/>
    <w:rsid w:val="00463E3D"/>
    <w:rsid w:val="00464009"/>
    <w:rsid w:val="00464236"/>
    <w:rsid w:val="004644E4"/>
    <w:rsid w:val="0046452F"/>
    <w:rsid w:val="004645D4"/>
    <w:rsid w:val="004646B1"/>
    <w:rsid w:val="00464703"/>
    <w:rsid w:val="004647A3"/>
    <w:rsid w:val="00464818"/>
    <w:rsid w:val="00464A85"/>
    <w:rsid w:val="00464B58"/>
    <w:rsid w:val="00464C08"/>
    <w:rsid w:val="00464C57"/>
    <w:rsid w:val="00464C5C"/>
    <w:rsid w:val="00464D83"/>
    <w:rsid w:val="00464F1B"/>
    <w:rsid w:val="00465029"/>
    <w:rsid w:val="004650C5"/>
    <w:rsid w:val="004651A3"/>
    <w:rsid w:val="00465251"/>
    <w:rsid w:val="0046580E"/>
    <w:rsid w:val="0046595F"/>
    <w:rsid w:val="00465AC3"/>
    <w:rsid w:val="00466208"/>
    <w:rsid w:val="004664AB"/>
    <w:rsid w:val="0046685B"/>
    <w:rsid w:val="00466A4C"/>
    <w:rsid w:val="00466B57"/>
    <w:rsid w:val="00466BA3"/>
    <w:rsid w:val="00466EC6"/>
    <w:rsid w:val="00466FAB"/>
    <w:rsid w:val="00466FCE"/>
    <w:rsid w:val="004670D6"/>
    <w:rsid w:val="00467214"/>
    <w:rsid w:val="004673AB"/>
    <w:rsid w:val="004675A1"/>
    <w:rsid w:val="00467A87"/>
    <w:rsid w:val="00467AC5"/>
    <w:rsid w:val="004704D9"/>
    <w:rsid w:val="0047056D"/>
    <w:rsid w:val="004705E3"/>
    <w:rsid w:val="004706CB"/>
    <w:rsid w:val="004706F3"/>
    <w:rsid w:val="004708D5"/>
    <w:rsid w:val="00470B04"/>
    <w:rsid w:val="00470C0B"/>
    <w:rsid w:val="00470C56"/>
    <w:rsid w:val="00470E36"/>
    <w:rsid w:val="00470EA3"/>
    <w:rsid w:val="004711D7"/>
    <w:rsid w:val="00471500"/>
    <w:rsid w:val="004715F4"/>
    <w:rsid w:val="00471634"/>
    <w:rsid w:val="00471654"/>
    <w:rsid w:val="0047169C"/>
    <w:rsid w:val="004716BE"/>
    <w:rsid w:val="00471749"/>
    <w:rsid w:val="004718BA"/>
    <w:rsid w:val="0047190D"/>
    <w:rsid w:val="0047191F"/>
    <w:rsid w:val="00471AF5"/>
    <w:rsid w:val="00471AF7"/>
    <w:rsid w:val="00471BB1"/>
    <w:rsid w:val="00471CD4"/>
    <w:rsid w:val="00471E3A"/>
    <w:rsid w:val="00471E78"/>
    <w:rsid w:val="004722BF"/>
    <w:rsid w:val="004724DE"/>
    <w:rsid w:val="0047254A"/>
    <w:rsid w:val="004729A6"/>
    <w:rsid w:val="00472AF1"/>
    <w:rsid w:val="00472AFB"/>
    <w:rsid w:val="00472BF2"/>
    <w:rsid w:val="00472C8A"/>
    <w:rsid w:val="00472CC2"/>
    <w:rsid w:val="00472D37"/>
    <w:rsid w:val="00472E69"/>
    <w:rsid w:val="00472F4B"/>
    <w:rsid w:val="0047321F"/>
    <w:rsid w:val="0047343D"/>
    <w:rsid w:val="004735A4"/>
    <w:rsid w:val="00473640"/>
    <w:rsid w:val="00473655"/>
    <w:rsid w:val="00473829"/>
    <w:rsid w:val="00473CCD"/>
    <w:rsid w:val="00473DCF"/>
    <w:rsid w:val="00473F15"/>
    <w:rsid w:val="00473F7B"/>
    <w:rsid w:val="00474089"/>
    <w:rsid w:val="0047428A"/>
    <w:rsid w:val="00474458"/>
    <w:rsid w:val="004748E4"/>
    <w:rsid w:val="00474B32"/>
    <w:rsid w:val="00474B6B"/>
    <w:rsid w:val="00474C90"/>
    <w:rsid w:val="00474ECF"/>
    <w:rsid w:val="0047503E"/>
    <w:rsid w:val="00475204"/>
    <w:rsid w:val="00475255"/>
    <w:rsid w:val="004752D5"/>
    <w:rsid w:val="00475322"/>
    <w:rsid w:val="00475945"/>
    <w:rsid w:val="00475BEC"/>
    <w:rsid w:val="00475DA6"/>
    <w:rsid w:val="00475EF0"/>
    <w:rsid w:val="00475F80"/>
    <w:rsid w:val="00476478"/>
    <w:rsid w:val="00476519"/>
    <w:rsid w:val="004765AA"/>
    <w:rsid w:val="004768E5"/>
    <w:rsid w:val="00476B6C"/>
    <w:rsid w:val="00476CFF"/>
    <w:rsid w:val="00476EA8"/>
    <w:rsid w:val="00476FCD"/>
    <w:rsid w:val="004771E1"/>
    <w:rsid w:val="0047728F"/>
    <w:rsid w:val="0047729B"/>
    <w:rsid w:val="004772AD"/>
    <w:rsid w:val="004774BE"/>
    <w:rsid w:val="00477501"/>
    <w:rsid w:val="00477831"/>
    <w:rsid w:val="004778BC"/>
    <w:rsid w:val="004779A4"/>
    <w:rsid w:val="004779F3"/>
    <w:rsid w:val="00477BAA"/>
    <w:rsid w:val="00477D14"/>
    <w:rsid w:val="00477D3B"/>
    <w:rsid w:val="0048024A"/>
    <w:rsid w:val="004803D5"/>
    <w:rsid w:val="004806BD"/>
    <w:rsid w:val="00480708"/>
    <w:rsid w:val="00480804"/>
    <w:rsid w:val="004808D6"/>
    <w:rsid w:val="0048099D"/>
    <w:rsid w:val="00480E3B"/>
    <w:rsid w:val="004810B5"/>
    <w:rsid w:val="004811F5"/>
    <w:rsid w:val="004814E1"/>
    <w:rsid w:val="00481950"/>
    <w:rsid w:val="00481AAE"/>
    <w:rsid w:val="00481B3D"/>
    <w:rsid w:val="00481C7C"/>
    <w:rsid w:val="00481CBE"/>
    <w:rsid w:val="00481FD9"/>
    <w:rsid w:val="00482097"/>
    <w:rsid w:val="00482400"/>
    <w:rsid w:val="0048290A"/>
    <w:rsid w:val="00482918"/>
    <w:rsid w:val="00482B5C"/>
    <w:rsid w:val="00482B7E"/>
    <w:rsid w:val="00482E30"/>
    <w:rsid w:val="004831D0"/>
    <w:rsid w:val="004833B1"/>
    <w:rsid w:val="004835D9"/>
    <w:rsid w:val="00483796"/>
    <w:rsid w:val="00483924"/>
    <w:rsid w:val="004839EF"/>
    <w:rsid w:val="00483A07"/>
    <w:rsid w:val="00483D1E"/>
    <w:rsid w:val="00483D8C"/>
    <w:rsid w:val="00483E0A"/>
    <w:rsid w:val="00483EE2"/>
    <w:rsid w:val="00483F9A"/>
    <w:rsid w:val="00484191"/>
    <w:rsid w:val="00484371"/>
    <w:rsid w:val="004843A2"/>
    <w:rsid w:val="00484502"/>
    <w:rsid w:val="0048453C"/>
    <w:rsid w:val="00484594"/>
    <w:rsid w:val="00484ABE"/>
    <w:rsid w:val="00484AF3"/>
    <w:rsid w:val="00484DB3"/>
    <w:rsid w:val="00484FD6"/>
    <w:rsid w:val="00485021"/>
    <w:rsid w:val="0048513D"/>
    <w:rsid w:val="0048518E"/>
    <w:rsid w:val="00485560"/>
    <w:rsid w:val="004855D4"/>
    <w:rsid w:val="0048561B"/>
    <w:rsid w:val="00485627"/>
    <w:rsid w:val="00485852"/>
    <w:rsid w:val="0048591B"/>
    <w:rsid w:val="00485A9D"/>
    <w:rsid w:val="00485C5A"/>
    <w:rsid w:val="00485C8B"/>
    <w:rsid w:val="00485E1B"/>
    <w:rsid w:val="00486052"/>
    <w:rsid w:val="00486090"/>
    <w:rsid w:val="0048632F"/>
    <w:rsid w:val="0048647E"/>
    <w:rsid w:val="0048649E"/>
    <w:rsid w:val="0048658D"/>
    <w:rsid w:val="0048666E"/>
    <w:rsid w:val="00486806"/>
    <w:rsid w:val="00486940"/>
    <w:rsid w:val="004869EB"/>
    <w:rsid w:val="00486B3C"/>
    <w:rsid w:val="00486BED"/>
    <w:rsid w:val="00486C27"/>
    <w:rsid w:val="00486F2B"/>
    <w:rsid w:val="004870CD"/>
    <w:rsid w:val="00487427"/>
    <w:rsid w:val="00487512"/>
    <w:rsid w:val="00487534"/>
    <w:rsid w:val="004875C9"/>
    <w:rsid w:val="00487646"/>
    <w:rsid w:val="00487793"/>
    <w:rsid w:val="004878F5"/>
    <w:rsid w:val="004878F7"/>
    <w:rsid w:val="00487B3A"/>
    <w:rsid w:val="00487C0E"/>
    <w:rsid w:val="00487C8A"/>
    <w:rsid w:val="00487D39"/>
    <w:rsid w:val="0048F7B3"/>
    <w:rsid w:val="0049021D"/>
    <w:rsid w:val="004903C9"/>
    <w:rsid w:val="004903D5"/>
    <w:rsid w:val="00490551"/>
    <w:rsid w:val="004905FA"/>
    <w:rsid w:val="0049079F"/>
    <w:rsid w:val="0049084E"/>
    <w:rsid w:val="0049094A"/>
    <w:rsid w:val="00490A3D"/>
    <w:rsid w:val="00490D6D"/>
    <w:rsid w:val="00490FE8"/>
    <w:rsid w:val="004911FE"/>
    <w:rsid w:val="0049145E"/>
    <w:rsid w:val="00491470"/>
    <w:rsid w:val="0049172E"/>
    <w:rsid w:val="0049186E"/>
    <w:rsid w:val="004918D9"/>
    <w:rsid w:val="004919E5"/>
    <w:rsid w:val="00491A1B"/>
    <w:rsid w:val="00491B2A"/>
    <w:rsid w:val="00491F8B"/>
    <w:rsid w:val="004920D0"/>
    <w:rsid w:val="0049226B"/>
    <w:rsid w:val="004924E9"/>
    <w:rsid w:val="00492548"/>
    <w:rsid w:val="00492AB1"/>
    <w:rsid w:val="00492B0E"/>
    <w:rsid w:val="00492B1C"/>
    <w:rsid w:val="00492C8A"/>
    <w:rsid w:val="00492D1F"/>
    <w:rsid w:val="00492DCC"/>
    <w:rsid w:val="00492E4A"/>
    <w:rsid w:val="00492F0D"/>
    <w:rsid w:val="00492FB3"/>
    <w:rsid w:val="00492FDF"/>
    <w:rsid w:val="00493148"/>
    <w:rsid w:val="004934EF"/>
    <w:rsid w:val="004935FE"/>
    <w:rsid w:val="004938D6"/>
    <w:rsid w:val="00493B21"/>
    <w:rsid w:val="00493B9D"/>
    <w:rsid w:val="00493F26"/>
    <w:rsid w:val="00494323"/>
    <w:rsid w:val="0049454A"/>
    <w:rsid w:val="004945D3"/>
    <w:rsid w:val="00494837"/>
    <w:rsid w:val="004948E5"/>
    <w:rsid w:val="0049494F"/>
    <w:rsid w:val="004949B4"/>
    <w:rsid w:val="004949DC"/>
    <w:rsid w:val="00494E9E"/>
    <w:rsid w:val="00494E9F"/>
    <w:rsid w:val="00494F6F"/>
    <w:rsid w:val="00494F8C"/>
    <w:rsid w:val="00495017"/>
    <w:rsid w:val="00495103"/>
    <w:rsid w:val="004951F4"/>
    <w:rsid w:val="0049561A"/>
    <w:rsid w:val="00495B82"/>
    <w:rsid w:val="00495D43"/>
    <w:rsid w:val="00495DB0"/>
    <w:rsid w:val="00496034"/>
    <w:rsid w:val="00496050"/>
    <w:rsid w:val="004962EB"/>
    <w:rsid w:val="00496697"/>
    <w:rsid w:val="004966A7"/>
    <w:rsid w:val="00496762"/>
    <w:rsid w:val="00496827"/>
    <w:rsid w:val="00496915"/>
    <w:rsid w:val="0049693F"/>
    <w:rsid w:val="00496BD4"/>
    <w:rsid w:val="00496BDE"/>
    <w:rsid w:val="00496F9F"/>
    <w:rsid w:val="004971B5"/>
    <w:rsid w:val="00497458"/>
    <w:rsid w:val="00497501"/>
    <w:rsid w:val="004975A0"/>
    <w:rsid w:val="004975E1"/>
    <w:rsid w:val="004976D2"/>
    <w:rsid w:val="00497754"/>
    <w:rsid w:val="00497D83"/>
    <w:rsid w:val="00497DD7"/>
    <w:rsid w:val="00497EAE"/>
    <w:rsid w:val="0049E7E8"/>
    <w:rsid w:val="004A013F"/>
    <w:rsid w:val="004A0142"/>
    <w:rsid w:val="004A035D"/>
    <w:rsid w:val="004A089A"/>
    <w:rsid w:val="004A0918"/>
    <w:rsid w:val="004A0A75"/>
    <w:rsid w:val="004A0C03"/>
    <w:rsid w:val="004A0DAB"/>
    <w:rsid w:val="004A0DCC"/>
    <w:rsid w:val="004A0DF3"/>
    <w:rsid w:val="004A0F55"/>
    <w:rsid w:val="004A0F57"/>
    <w:rsid w:val="004A0FEB"/>
    <w:rsid w:val="004A1014"/>
    <w:rsid w:val="004A1166"/>
    <w:rsid w:val="004A117B"/>
    <w:rsid w:val="004A12C8"/>
    <w:rsid w:val="004A13FD"/>
    <w:rsid w:val="004A153E"/>
    <w:rsid w:val="004A1961"/>
    <w:rsid w:val="004A1AB4"/>
    <w:rsid w:val="004A1C5E"/>
    <w:rsid w:val="004A1CCA"/>
    <w:rsid w:val="004A1D65"/>
    <w:rsid w:val="004A1DD0"/>
    <w:rsid w:val="004A201D"/>
    <w:rsid w:val="004A20E2"/>
    <w:rsid w:val="004A234D"/>
    <w:rsid w:val="004A234F"/>
    <w:rsid w:val="004A244F"/>
    <w:rsid w:val="004A2454"/>
    <w:rsid w:val="004A24E9"/>
    <w:rsid w:val="004A2552"/>
    <w:rsid w:val="004A257A"/>
    <w:rsid w:val="004A283D"/>
    <w:rsid w:val="004A2B06"/>
    <w:rsid w:val="004A2BD9"/>
    <w:rsid w:val="004A2BF0"/>
    <w:rsid w:val="004A2C10"/>
    <w:rsid w:val="004A2D16"/>
    <w:rsid w:val="004A2D8F"/>
    <w:rsid w:val="004A2F2A"/>
    <w:rsid w:val="004A2F47"/>
    <w:rsid w:val="004A2FCD"/>
    <w:rsid w:val="004A307F"/>
    <w:rsid w:val="004A3248"/>
    <w:rsid w:val="004A33CC"/>
    <w:rsid w:val="004A33D3"/>
    <w:rsid w:val="004A3449"/>
    <w:rsid w:val="004A349C"/>
    <w:rsid w:val="004A364D"/>
    <w:rsid w:val="004A3A8A"/>
    <w:rsid w:val="004A3B50"/>
    <w:rsid w:val="004A3C54"/>
    <w:rsid w:val="004A3C8F"/>
    <w:rsid w:val="004A3FFE"/>
    <w:rsid w:val="004A4219"/>
    <w:rsid w:val="004A4443"/>
    <w:rsid w:val="004A46D4"/>
    <w:rsid w:val="004A4765"/>
    <w:rsid w:val="004A4782"/>
    <w:rsid w:val="004A47CC"/>
    <w:rsid w:val="004A4927"/>
    <w:rsid w:val="004A4DE2"/>
    <w:rsid w:val="004A4EF1"/>
    <w:rsid w:val="004A5242"/>
    <w:rsid w:val="004A54B3"/>
    <w:rsid w:val="004A5B0A"/>
    <w:rsid w:val="004A5C47"/>
    <w:rsid w:val="004A5D89"/>
    <w:rsid w:val="004A5E0F"/>
    <w:rsid w:val="004A5E1F"/>
    <w:rsid w:val="004A5E8D"/>
    <w:rsid w:val="004A5EB9"/>
    <w:rsid w:val="004A5EBA"/>
    <w:rsid w:val="004A5F57"/>
    <w:rsid w:val="004A6364"/>
    <w:rsid w:val="004A649E"/>
    <w:rsid w:val="004A6588"/>
    <w:rsid w:val="004A65D7"/>
    <w:rsid w:val="004A6939"/>
    <w:rsid w:val="004A69A9"/>
    <w:rsid w:val="004A6A84"/>
    <w:rsid w:val="004A6BD4"/>
    <w:rsid w:val="004A6D9A"/>
    <w:rsid w:val="004A6DBC"/>
    <w:rsid w:val="004A6FCF"/>
    <w:rsid w:val="004A7055"/>
    <w:rsid w:val="004A7063"/>
    <w:rsid w:val="004A73B0"/>
    <w:rsid w:val="004A7472"/>
    <w:rsid w:val="004A77C9"/>
    <w:rsid w:val="004A7882"/>
    <w:rsid w:val="004A7B07"/>
    <w:rsid w:val="004A7C7E"/>
    <w:rsid w:val="004A7D3C"/>
    <w:rsid w:val="004AD96F"/>
    <w:rsid w:val="004B003B"/>
    <w:rsid w:val="004B0232"/>
    <w:rsid w:val="004B0330"/>
    <w:rsid w:val="004B0331"/>
    <w:rsid w:val="004B054C"/>
    <w:rsid w:val="004B06ED"/>
    <w:rsid w:val="004B076E"/>
    <w:rsid w:val="004B0A14"/>
    <w:rsid w:val="004B0A8D"/>
    <w:rsid w:val="004B0BFE"/>
    <w:rsid w:val="004B0F70"/>
    <w:rsid w:val="004B10F2"/>
    <w:rsid w:val="004B1196"/>
    <w:rsid w:val="004B147B"/>
    <w:rsid w:val="004B171A"/>
    <w:rsid w:val="004B1749"/>
    <w:rsid w:val="004B1A01"/>
    <w:rsid w:val="004B1AE0"/>
    <w:rsid w:val="004B1D16"/>
    <w:rsid w:val="004B1F91"/>
    <w:rsid w:val="004B2849"/>
    <w:rsid w:val="004B294A"/>
    <w:rsid w:val="004B2BCD"/>
    <w:rsid w:val="004B2C35"/>
    <w:rsid w:val="004B2E54"/>
    <w:rsid w:val="004B3000"/>
    <w:rsid w:val="004B3155"/>
    <w:rsid w:val="004B3263"/>
    <w:rsid w:val="004B32A6"/>
    <w:rsid w:val="004B32CC"/>
    <w:rsid w:val="004B33C8"/>
    <w:rsid w:val="004B3606"/>
    <w:rsid w:val="004B3757"/>
    <w:rsid w:val="004B378D"/>
    <w:rsid w:val="004B3837"/>
    <w:rsid w:val="004B39DD"/>
    <w:rsid w:val="004B3D9D"/>
    <w:rsid w:val="004B3E61"/>
    <w:rsid w:val="004B40E7"/>
    <w:rsid w:val="004B472A"/>
    <w:rsid w:val="004B4B44"/>
    <w:rsid w:val="004B4D11"/>
    <w:rsid w:val="004B4DCE"/>
    <w:rsid w:val="004B4E10"/>
    <w:rsid w:val="004B51A8"/>
    <w:rsid w:val="004B52F9"/>
    <w:rsid w:val="004B536A"/>
    <w:rsid w:val="004B55D4"/>
    <w:rsid w:val="004B5690"/>
    <w:rsid w:val="004B5948"/>
    <w:rsid w:val="004B59B6"/>
    <w:rsid w:val="004B5A1E"/>
    <w:rsid w:val="004B5D42"/>
    <w:rsid w:val="004B60E9"/>
    <w:rsid w:val="004B6658"/>
    <w:rsid w:val="004B66BA"/>
    <w:rsid w:val="004B66CB"/>
    <w:rsid w:val="004B66DD"/>
    <w:rsid w:val="004B66F8"/>
    <w:rsid w:val="004B6791"/>
    <w:rsid w:val="004B67D2"/>
    <w:rsid w:val="004B6819"/>
    <w:rsid w:val="004B6A50"/>
    <w:rsid w:val="004B6A73"/>
    <w:rsid w:val="004B6AAD"/>
    <w:rsid w:val="004B6ABB"/>
    <w:rsid w:val="004B6B20"/>
    <w:rsid w:val="004B6C4C"/>
    <w:rsid w:val="004B6CFA"/>
    <w:rsid w:val="004B6E4F"/>
    <w:rsid w:val="004B7029"/>
    <w:rsid w:val="004B7050"/>
    <w:rsid w:val="004B7D74"/>
    <w:rsid w:val="004B7F4C"/>
    <w:rsid w:val="004C045F"/>
    <w:rsid w:val="004C055B"/>
    <w:rsid w:val="004C055C"/>
    <w:rsid w:val="004C079E"/>
    <w:rsid w:val="004C0856"/>
    <w:rsid w:val="004C08FA"/>
    <w:rsid w:val="004C095F"/>
    <w:rsid w:val="004C0D4B"/>
    <w:rsid w:val="004C0E55"/>
    <w:rsid w:val="004C0E9D"/>
    <w:rsid w:val="004C112C"/>
    <w:rsid w:val="004C1472"/>
    <w:rsid w:val="004C17E9"/>
    <w:rsid w:val="004C1D8A"/>
    <w:rsid w:val="004C1EED"/>
    <w:rsid w:val="004C1F33"/>
    <w:rsid w:val="004C1FDC"/>
    <w:rsid w:val="004C2140"/>
    <w:rsid w:val="004C2371"/>
    <w:rsid w:val="004C2573"/>
    <w:rsid w:val="004C25D3"/>
    <w:rsid w:val="004C269E"/>
    <w:rsid w:val="004C2A88"/>
    <w:rsid w:val="004C2AFF"/>
    <w:rsid w:val="004C2EEC"/>
    <w:rsid w:val="004C2EEE"/>
    <w:rsid w:val="004C2EF7"/>
    <w:rsid w:val="004C308F"/>
    <w:rsid w:val="004C3461"/>
    <w:rsid w:val="004C37D7"/>
    <w:rsid w:val="004C38E6"/>
    <w:rsid w:val="004C3CA3"/>
    <w:rsid w:val="004C3D18"/>
    <w:rsid w:val="004C4422"/>
    <w:rsid w:val="004C453F"/>
    <w:rsid w:val="004C459D"/>
    <w:rsid w:val="004C4614"/>
    <w:rsid w:val="004C4616"/>
    <w:rsid w:val="004C48F5"/>
    <w:rsid w:val="004C48F6"/>
    <w:rsid w:val="004C4979"/>
    <w:rsid w:val="004C4BCC"/>
    <w:rsid w:val="004C4D91"/>
    <w:rsid w:val="004C4E1C"/>
    <w:rsid w:val="004C4E5B"/>
    <w:rsid w:val="004C4E92"/>
    <w:rsid w:val="004C56BE"/>
    <w:rsid w:val="004C5719"/>
    <w:rsid w:val="004C5755"/>
    <w:rsid w:val="004C5AFC"/>
    <w:rsid w:val="004C5B42"/>
    <w:rsid w:val="004C5B5F"/>
    <w:rsid w:val="004C5B73"/>
    <w:rsid w:val="004C5CDB"/>
    <w:rsid w:val="004C5DD8"/>
    <w:rsid w:val="004C5E80"/>
    <w:rsid w:val="004C5F19"/>
    <w:rsid w:val="004C5F7C"/>
    <w:rsid w:val="004C6023"/>
    <w:rsid w:val="004C6179"/>
    <w:rsid w:val="004C630E"/>
    <w:rsid w:val="004C64CC"/>
    <w:rsid w:val="004C6646"/>
    <w:rsid w:val="004C67C1"/>
    <w:rsid w:val="004C6823"/>
    <w:rsid w:val="004C6AFC"/>
    <w:rsid w:val="004C6BB0"/>
    <w:rsid w:val="004C6CDD"/>
    <w:rsid w:val="004C6E79"/>
    <w:rsid w:val="004C7276"/>
    <w:rsid w:val="004C75C1"/>
    <w:rsid w:val="004C76AD"/>
    <w:rsid w:val="004C7704"/>
    <w:rsid w:val="004C7740"/>
    <w:rsid w:val="004C7779"/>
    <w:rsid w:val="004C77FC"/>
    <w:rsid w:val="004C7A77"/>
    <w:rsid w:val="004D023D"/>
    <w:rsid w:val="004D02D8"/>
    <w:rsid w:val="004D0549"/>
    <w:rsid w:val="004D08CF"/>
    <w:rsid w:val="004D0B91"/>
    <w:rsid w:val="004D0C00"/>
    <w:rsid w:val="004D0CC9"/>
    <w:rsid w:val="004D0E9B"/>
    <w:rsid w:val="004D0F05"/>
    <w:rsid w:val="004D112D"/>
    <w:rsid w:val="004D1182"/>
    <w:rsid w:val="004D1387"/>
    <w:rsid w:val="004D1434"/>
    <w:rsid w:val="004D1463"/>
    <w:rsid w:val="004D1599"/>
    <w:rsid w:val="004D1686"/>
    <w:rsid w:val="004D17F6"/>
    <w:rsid w:val="004D18CA"/>
    <w:rsid w:val="004D1998"/>
    <w:rsid w:val="004D1A15"/>
    <w:rsid w:val="004D1B81"/>
    <w:rsid w:val="004D1C25"/>
    <w:rsid w:val="004D1C33"/>
    <w:rsid w:val="004D2066"/>
    <w:rsid w:val="004D21FC"/>
    <w:rsid w:val="004D2615"/>
    <w:rsid w:val="004D2725"/>
    <w:rsid w:val="004D273F"/>
    <w:rsid w:val="004D2789"/>
    <w:rsid w:val="004D290D"/>
    <w:rsid w:val="004D2C2A"/>
    <w:rsid w:val="004D2C7A"/>
    <w:rsid w:val="004D31EA"/>
    <w:rsid w:val="004D329B"/>
    <w:rsid w:val="004D33EF"/>
    <w:rsid w:val="004D36B1"/>
    <w:rsid w:val="004D3755"/>
    <w:rsid w:val="004D37E7"/>
    <w:rsid w:val="004D3835"/>
    <w:rsid w:val="004D386C"/>
    <w:rsid w:val="004D38DF"/>
    <w:rsid w:val="004D398B"/>
    <w:rsid w:val="004D3BE0"/>
    <w:rsid w:val="004D3EE0"/>
    <w:rsid w:val="004D40D0"/>
    <w:rsid w:val="004D432C"/>
    <w:rsid w:val="004D4B65"/>
    <w:rsid w:val="004D4BB3"/>
    <w:rsid w:val="004D4CEF"/>
    <w:rsid w:val="004D4CF3"/>
    <w:rsid w:val="004D5019"/>
    <w:rsid w:val="004D51B8"/>
    <w:rsid w:val="004D528C"/>
    <w:rsid w:val="004D53BE"/>
    <w:rsid w:val="004D5435"/>
    <w:rsid w:val="004D59F0"/>
    <w:rsid w:val="004D5B3F"/>
    <w:rsid w:val="004D5BC8"/>
    <w:rsid w:val="004D6054"/>
    <w:rsid w:val="004D6397"/>
    <w:rsid w:val="004D63FE"/>
    <w:rsid w:val="004D64BE"/>
    <w:rsid w:val="004D65C6"/>
    <w:rsid w:val="004D683A"/>
    <w:rsid w:val="004D6A3B"/>
    <w:rsid w:val="004D6C47"/>
    <w:rsid w:val="004D6CD8"/>
    <w:rsid w:val="004D6DC9"/>
    <w:rsid w:val="004D6F57"/>
    <w:rsid w:val="004D7226"/>
    <w:rsid w:val="004D74B7"/>
    <w:rsid w:val="004D74DD"/>
    <w:rsid w:val="004D7504"/>
    <w:rsid w:val="004D7617"/>
    <w:rsid w:val="004D768F"/>
    <w:rsid w:val="004D79B9"/>
    <w:rsid w:val="004D7B36"/>
    <w:rsid w:val="004D7B4E"/>
    <w:rsid w:val="004D7CB0"/>
    <w:rsid w:val="004D7D6D"/>
    <w:rsid w:val="004D7FE7"/>
    <w:rsid w:val="004DC4B0"/>
    <w:rsid w:val="004E00CA"/>
    <w:rsid w:val="004E016F"/>
    <w:rsid w:val="004E0669"/>
    <w:rsid w:val="004E088D"/>
    <w:rsid w:val="004E142B"/>
    <w:rsid w:val="004E1639"/>
    <w:rsid w:val="004E163E"/>
    <w:rsid w:val="004E18E8"/>
    <w:rsid w:val="004E1956"/>
    <w:rsid w:val="004E24AC"/>
    <w:rsid w:val="004E2525"/>
    <w:rsid w:val="004E2637"/>
    <w:rsid w:val="004E2755"/>
    <w:rsid w:val="004E2970"/>
    <w:rsid w:val="004E2AD5"/>
    <w:rsid w:val="004E2BF4"/>
    <w:rsid w:val="004E2CA1"/>
    <w:rsid w:val="004E2F51"/>
    <w:rsid w:val="004E332B"/>
    <w:rsid w:val="004E3569"/>
    <w:rsid w:val="004E38E6"/>
    <w:rsid w:val="004E3F2A"/>
    <w:rsid w:val="004E430E"/>
    <w:rsid w:val="004E4739"/>
    <w:rsid w:val="004E4790"/>
    <w:rsid w:val="004E4983"/>
    <w:rsid w:val="004E49E2"/>
    <w:rsid w:val="004E4A35"/>
    <w:rsid w:val="004E4BB6"/>
    <w:rsid w:val="004E4DDC"/>
    <w:rsid w:val="004E4EE8"/>
    <w:rsid w:val="004E4FB4"/>
    <w:rsid w:val="004E50D0"/>
    <w:rsid w:val="004E514A"/>
    <w:rsid w:val="004E5179"/>
    <w:rsid w:val="004E52CE"/>
    <w:rsid w:val="004E5307"/>
    <w:rsid w:val="004E53B5"/>
    <w:rsid w:val="004E5665"/>
    <w:rsid w:val="004E57E6"/>
    <w:rsid w:val="004E58CD"/>
    <w:rsid w:val="004E5B14"/>
    <w:rsid w:val="004E5B44"/>
    <w:rsid w:val="004E5C13"/>
    <w:rsid w:val="004E5CFD"/>
    <w:rsid w:val="004E5D58"/>
    <w:rsid w:val="004E5D88"/>
    <w:rsid w:val="004E5E83"/>
    <w:rsid w:val="004E5FF9"/>
    <w:rsid w:val="004E62C0"/>
    <w:rsid w:val="004E62DC"/>
    <w:rsid w:val="004E630C"/>
    <w:rsid w:val="004E699E"/>
    <w:rsid w:val="004E6AA3"/>
    <w:rsid w:val="004E6B37"/>
    <w:rsid w:val="004E6C6A"/>
    <w:rsid w:val="004E6DCF"/>
    <w:rsid w:val="004E7065"/>
    <w:rsid w:val="004E70ED"/>
    <w:rsid w:val="004E747A"/>
    <w:rsid w:val="004E74CD"/>
    <w:rsid w:val="004E76F3"/>
    <w:rsid w:val="004E78CF"/>
    <w:rsid w:val="004E7B8B"/>
    <w:rsid w:val="004E7EDA"/>
    <w:rsid w:val="004F0453"/>
    <w:rsid w:val="004F049F"/>
    <w:rsid w:val="004F06EE"/>
    <w:rsid w:val="004F07AD"/>
    <w:rsid w:val="004F0947"/>
    <w:rsid w:val="004F0CA0"/>
    <w:rsid w:val="004F0E13"/>
    <w:rsid w:val="004F0F11"/>
    <w:rsid w:val="004F1104"/>
    <w:rsid w:val="004F1199"/>
    <w:rsid w:val="004F11E5"/>
    <w:rsid w:val="004F138C"/>
    <w:rsid w:val="004F1463"/>
    <w:rsid w:val="004F14CC"/>
    <w:rsid w:val="004F1530"/>
    <w:rsid w:val="004F1619"/>
    <w:rsid w:val="004F17A7"/>
    <w:rsid w:val="004F1C90"/>
    <w:rsid w:val="004F1EF3"/>
    <w:rsid w:val="004F21D2"/>
    <w:rsid w:val="004F2389"/>
    <w:rsid w:val="004F28B0"/>
    <w:rsid w:val="004F28D6"/>
    <w:rsid w:val="004F2AF1"/>
    <w:rsid w:val="004F2BB3"/>
    <w:rsid w:val="004F2BB7"/>
    <w:rsid w:val="004F2ED4"/>
    <w:rsid w:val="004F2FAF"/>
    <w:rsid w:val="004F300A"/>
    <w:rsid w:val="004F30B4"/>
    <w:rsid w:val="004F31FE"/>
    <w:rsid w:val="004F33A3"/>
    <w:rsid w:val="004F3502"/>
    <w:rsid w:val="004F3765"/>
    <w:rsid w:val="004F3781"/>
    <w:rsid w:val="004F386E"/>
    <w:rsid w:val="004F3A0B"/>
    <w:rsid w:val="004F3A0C"/>
    <w:rsid w:val="004F3ABB"/>
    <w:rsid w:val="004F3BBF"/>
    <w:rsid w:val="004F3CE3"/>
    <w:rsid w:val="004F3DE3"/>
    <w:rsid w:val="004F40E0"/>
    <w:rsid w:val="004F4190"/>
    <w:rsid w:val="004F41BA"/>
    <w:rsid w:val="004F42B2"/>
    <w:rsid w:val="004F46D0"/>
    <w:rsid w:val="004F4772"/>
    <w:rsid w:val="004F4811"/>
    <w:rsid w:val="004F49A7"/>
    <w:rsid w:val="004F4B70"/>
    <w:rsid w:val="004F507B"/>
    <w:rsid w:val="004F508B"/>
    <w:rsid w:val="004F50C6"/>
    <w:rsid w:val="004F51BA"/>
    <w:rsid w:val="004F5215"/>
    <w:rsid w:val="004F5287"/>
    <w:rsid w:val="004F52A4"/>
    <w:rsid w:val="004F5343"/>
    <w:rsid w:val="004F5574"/>
    <w:rsid w:val="004F55B7"/>
    <w:rsid w:val="004F56A6"/>
    <w:rsid w:val="004F5A57"/>
    <w:rsid w:val="004F5A7A"/>
    <w:rsid w:val="004F5ED6"/>
    <w:rsid w:val="004F629B"/>
    <w:rsid w:val="004F6578"/>
    <w:rsid w:val="004F6596"/>
    <w:rsid w:val="004F66AE"/>
    <w:rsid w:val="004F688E"/>
    <w:rsid w:val="004F69CF"/>
    <w:rsid w:val="004F6A76"/>
    <w:rsid w:val="004F6F17"/>
    <w:rsid w:val="004F6F38"/>
    <w:rsid w:val="004F7254"/>
    <w:rsid w:val="004F72F0"/>
    <w:rsid w:val="004F7312"/>
    <w:rsid w:val="004F7469"/>
    <w:rsid w:val="004F7544"/>
    <w:rsid w:val="004F7696"/>
    <w:rsid w:val="004F7713"/>
    <w:rsid w:val="004F78E8"/>
    <w:rsid w:val="004F797F"/>
    <w:rsid w:val="004F7AE2"/>
    <w:rsid w:val="004F7B17"/>
    <w:rsid w:val="00500049"/>
    <w:rsid w:val="005002F0"/>
    <w:rsid w:val="005004CF"/>
    <w:rsid w:val="005007E4"/>
    <w:rsid w:val="00500941"/>
    <w:rsid w:val="00500A63"/>
    <w:rsid w:val="00500B50"/>
    <w:rsid w:val="00500D46"/>
    <w:rsid w:val="0050145F"/>
    <w:rsid w:val="00501AB3"/>
    <w:rsid w:val="00501C2A"/>
    <w:rsid w:val="00501D85"/>
    <w:rsid w:val="00501D8D"/>
    <w:rsid w:val="00501FB6"/>
    <w:rsid w:val="00501FC5"/>
    <w:rsid w:val="00502066"/>
    <w:rsid w:val="005020A8"/>
    <w:rsid w:val="005022C7"/>
    <w:rsid w:val="00502829"/>
    <w:rsid w:val="00502949"/>
    <w:rsid w:val="005029B1"/>
    <w:rsid w:val="00502A0B"/>
    <w:rsid w:val="00502A6C"/>
    <w:rsid w:val="00502C62"/>
    <w:rsid w:val="00502EDB"/>
    <w:rsid w:val="00502F9A"/>
    <w:rsid w:val="00503069"/>
    <w:rsid w:val="00503150"/>
    <w:rsid w:val="0050397D"/>
    <w:rsid w:val="00503B60"/>
    <w:rsid w:val="00503CAA"/>
    <w:rsid w:val="00503DCF"/>
    <w:rsid w:val="00504018"/>
    <w:rsid w:val="00504098"/>
    <w:rsid w:val="005040CE"/>
    <w:rsid w:val="005041C9"/>
    <w:rsid w:val="0050439A"/>
    <w:rsid w:val="0050472F"/>
    <w:rsid w:val="0050486B"/>
    <w:rsid w:val="00504AF1"/>
    <w:rsid w:val="00504C74"/>
    <w:rsid w:val="00504D65"/>
    <w:rsid w:val="00504D68"/>
    <w:rsid w:val="00504F79"/>
    <w:rsid w:val="0050525D"/>
    <w:rsid w:val="005053F6"/>
    <w:rsid w:val="005054CC"/>
    <w:rsid w:val="005054FD"/>
    <w:rsid w:val="00505677"/>
    <w:rsid w:val="00505897"/>
    <w:rsid w:val="005058AD"/>
    <w:rsid w:val="005059B8"/>
    <w:rsid w:val="00505BAE"/>
    <w:rsid w:val="00505CE6"/>
    <w:rsid w:val="00505D21"/>
    <w:rsid w:val="00505D70"/>
    <w:rsid w:val="00505F7D"/>
    <w:rsid w:val="00506061"/>
    <w:rsid w:val="00506323"/>
    <w:rsid w:val="0050638A"/>
    <w:rsid w:val="0050643F"/>
    <w:rsid w:val="005068A1"/>
    <w:rsid w:val="005069C9"/>
    <w:rsid w:val="00506A06"/>
    <w:rsid w:val="00506FFD"/>
    <w:rsid w:val="0050700F"/>
    <w:rsid w:val="00507069"/>
    <w:rsid w:val="00507139"/>
    <w:rsid w:val="00507425"/>
    <w:rsid w:val="005074BB"/>
    <w:rsid w:val="005075B8"/>
    <w:rsid w:val="00507938"/>
    <w:rsid w:val="00507AB6"/>
    <w:rsid w:val="00507B6E"/>
    <w:rsid w:val="00507C15"/>
    <w:rsid w:val="00507E53"/>
    <w:rsid w:val="00507E8E"/>
    <w:rsid w:val="005100C3"/>
    <w:rsid w:val="00510338"/>
    <w:rsid w:val="005104D6"/>
    <w:rsid w:val="00510609"/>
    <w:rsid w:val="00510953"/>
    <w:rsid w:val="00510DFF"/>
    <w:rsid w:val="00510FD1"/>
    <w:rsid w:val="00511007"/>
    <w:rsid w:val="005110E4"/>
    <w:rsid w:val="0051119F"/>
    <w:rsid w:val="00511959"/>
    <w:rsid w:val="00512205"/>
    <w:rsid w:val="00512463"/>
    <w:rsid w:val="00512601"/>
    <w:rsid w:val="00512630"/>
    <w:rsid w:val="00512720"/>
    <w:rsid w:val="00512734"/>
    <w:rsid w:val="00512797"/>
    <w:rsid w:val="00512922"/>
    <w:rsid w:val="00512AD4"/>
    <w:rsid w:val="00512BDC"/>
    <w:rsid w:val="00512CAB"/>
    <w:rsid w:val="00512ED4"/>
    <w:rsid w:val="00512F04"/>
    <w:rsid w:val="00513040"/>
    <w:rsid w:val="0051349A"/>
    <w:rsid w:val="005136EB"/>
    <w:rsid w:val="0051376C"/>
    <w:rsid w:val="0051397D"/>
    <w:rsid w:val="00513A14"/>
    <w:rsid w:val="00513D7E"/>
    <w:rsid w:val="00513EF1"/>
    <w:rsid w:val="00514218"/>
    <w:rsid w:val="0051436A"/>
    <w:rsid w:val="00514433"/>
    <w:rsid w:val="0051458B"/>
    <w:rsid w:val="00514642"/>
    <w:rsid w:val="00514657"/>
    <w:rsid w:val="00514676"/>
    <w:rsid w:val="005148C0"/>
    <w:rsid w:val="00514A84"/>
    <w:rsid w:val="00514D4E"/>
    <w:rsid w:val="00514F2F"/>
    <w:rsid w:val="0051506D"/>
    <w:rsid w:val="00515494"/>
    <w:rsid w:val="005159FD"/>
    <w:rsid w:val="00515A5D"/>
    <w:rsid w:val="00515E88"/>
    <w:rsid w:val="00516333"/>
    <w:rsid w:val="00516533"/>
    <w:rsid w:val="00516722"/>
    <w:rsid w:val="005167BC"/>
    <w:rsid w:val="00516928"/>
    <w:rsid w:val="00516955"/>
    <w:rsid w:val="00516AB2"/>
    <w:rsid w:val="00516B1A"/>
    <w:rsid w:val="00516B36"/>
    <w:rsid w:val="00516BF6"/>
    <w:rsid w:val="00516DF9"/>
    <w:rsid w:val="00516FFB"/>
    <w:rsid w:val="005170E0"/>
    <w:rsid w:val="00517261"/>
    <w:rsid w:val="005174A8"/>
    <w:rsid w:val="0051768C"/>
    <w:rsid w:val="0051773E"/>
    <w:rsid w:val="005178F0"/>
    <w:rsid w:val="00517D6D"/>
    <w:rsid w:val="0052003A"/>
    <w:rsid w:val="00520419"/>
    <w:rsid w:val="005205A7"/>
    <w:rsid w:val="0052061D"/>
    <w:rsid w:val="005209EA"/>
    <w:rsid w:val="00520A08"/>
    <w:rsid w:val="00520AE5"/>
    <w:rsid w:val="00520C5A"/>
    <w:rsid w:val="00520CEB"/>
    <w:rsid w:val="00520D11"/>
    <w:rsid w:val="00520E1A"/>
    <w:rsid w:val="00520FD3"/>
    <w:rsid w:val="005213B7"/>
    <w:rsid w:val="005213CC"/>
    <w:rsid w:val="00521516"/>
    <w:rsid w:val="00521B25"/>
    <w:rsid w:val="00521B6A"/>
    <w:rsid w:val="00521C69"/>
    <w:rsid w:val="00521FB3"/>
    <w:rsid w:val="0052204D"/>
    <w:rsid w:val="00522372"/>
    <w:rsid w:val="00522422"/>
    <w:rsid w:val="00522AB2"/>
    <w:rsid w:val="00522C50"/>
    <w:rsid w:val="00522CE2"/>
    <w:rsid w:val="00522DBE"/>
    <w:rsid w:val="00522E21"/>
    <w:rsid w:val="00522EFE"/>
    <w:rsid w:val="00522F3B"/>
    <w:rsid w:val="00522F96"/>
    <w:rsid w:val="00523140"/>
    <w:rsid w:val="00523250"/>
    <w:rsid w:val="005232A2"/>
    <w:rsid w:val="0052334E"/>
    <w:rsid w:val="00523685"/>
    <w:rsid w:val="005237A6"/>
    <w:rsid w:val="00523A29"/>
    <w:rsid w:val="00523AB2"/>
    <w:rsid w:val="00523B6D"/>
    <w:rsid w:val="00523BAD"/>
    <w:rsid w:val="00523D92"/>
    <w:rsid w:val="00523FAE"/>
    <w:rsid w:val="0052411A"/>
    <w:rsid w:val="005242FA"/>
    <w:rsid w:val="0052434B"/>
    <w:rsid w:val="005243A7"/>
    <w:rsid w:val="005244FC"/>
    <w:rsid w:val="00524502"/>
    <w:rsid w:val="005247A4"/>
    <w:rsid w:val="005248F4"/>
    <w:rsid w:val="00524A81"/>
    <w:rsid w:val="0052500F"/>
    <w:rsid w:val="005253A3"/>
    <w:rsid w:val="005255A5"/>
    <w:rsid w:val="005255F8"/>
    <w:rsid w:val="00525823"/>
    <w:rsid w:val="0052585D"/>
    <w:rsid w:val="005259C7"/>
    <w:rsid w:val="00525C0C"/>
    <w:rsid w:val="00525DC9"/>
    <w:rsid w:val="00525FCB"/>
    <w:rsid w:val="00526081"/>
    <w:rsid w:val="00526201"/>
    <w:rsid w:val="005265E9"/>
    <w:rsid w:val="005266C0"/>
    <w:rsid w:val="00526739"/>
    <w:rsid w:val="00526794"/>
    <w:rsid w:val="0052692A"/>
    <w:rsid w:val="00526A2C"/>
    <w:rsid w:val="00526A7E"/>
    <w:rsid w:val="00526C18"/>
    <w:rsid w:val="00526C64"/>
    <w:rsid w:val="00526E60"/>
    <w:rsid w:val="00527116"/>
    <w:rsid w:val="00527183"/>
    <w:rsid w:val="005273A4"/>
    <w:rsid w:val="005273CD"/>
    <w:rsid w:val="00527402"/>
    <w:rsid w:val="005274BA"/>
    <w:rsid w:val="005277EE"/>
    <w:rsid w:val="00527A1A"/>
    <w:rsid w:val="00527B42"/>
    <w:rsid w:val="00527C18"/>
    <w:rsid w:val="00527C76"/>
    <w:rsid w:val="00527E68"/>
    <w:rsid w:val="00530128"/>
    <w:rsid w:val="0053021B"/>
    <w:rsid w:val="00530332"/>
    <w:rsid w:val="0053033F"/>
    <w:rsid w:val="005303AA"/>
    <w:rsid w:val="005303B9"/>
    <w:rsid w:val="005304CD"/>
    <w:rsid w:val="005306AE"/>
    <w:rsid w:val="00530E87"/>
    <w:rsid w:val="00530F6B"/>
    <w:rsid w:val="00531239"/>
    <w:rsid w:val="00531276"/>
    <w:rsid w:val="005312AB"/>
    <w:rsid w:val="00531327"/>
    <w:rsid w:val="00531382"/>
    <w:rsid w:val="005313B2"/>
    <w:rsid w:val="00531453"/>
    <w:rsid w:val="005314EB"/>
    <w:rsid w:val="0053156C"/>
    <w:rsid w:val="00531583"/>
    <w:rsid w:val="005319D3"/>
    <w:rsid w:val="00531A51"/>
    <w:rsid w:val="00531AB4"/>
    <w:rsid w:val="00531C71"/>
    <w:rsid w:val="00531F6A"/>
    <w:rsid w:val="0053236F"/>
    <w:rsid w:val="00532390"/>
    <w:rsid w:val="005324BE"/>
    <w:rsid w:val="005324D9"/>
    <w:rsid w:val="005325B0"/>
    <w:rsid w:val="005325F4"/>
    <w:rsid w:val="00532872"/>
    <w:rsid w:val="0053288B"/>
    <w:rsid w:val="005329C2"/>
    <w:rsid w:val="00532EAB"/>
    <w:rsid w:val="00533363"/>
    <w:rsid w:val="0053341B"/>
    <w:rsid w:val="0053346C"/>
    <w:rsid w:val="00533613"/>
    <w:rsid w:val="005337EA"/>
    <w:rsid w:val="0053387A"/>
    <w:rsid w:val="00533A16"/>
    <w:rsid w:val="00533A33"/>
    <w:rsid w:val="00533CF8"/>
    <w:rsid w:val="00533CF9"/>
    <w:rsid w:val="00533D2F"/>
    <w:rsid w:val="00533EAB"/>
    <w:rsid w:val="005340C2"/>
    <w:rsid w:val="00534457"/>
    <w:rsid w:val="00534577"/>
    <w:rsid w:val="00534B89"/>
    <w:rsid w:val="00534B96"/>
    <w:rsid w:val="00534C34"/>
    <w:rsid w:val="00534CF4"/>
    <w:rsid w:val="00534E76"/>
    <w:rsid w:val="005353F2"/>
    <w:rsid w:val="0053548D"/>
    <w:rsid w:val="005359E3"/>
    <w:rsid w:val="00535C1B"/>
    <w:rsid w:val="00535C2F"/>
    <w:rsid w:val="00535CF6"/>
    <w:rsid w:val="00535DCF"/>
    <w:rsid w:val="00535DD4"/>
    <w:rsid w:val="00535E4F"/>
    <w:rsid w:val="00535F29"/>
    <w:rsid w:val="0053613C"/>
    <w:rsid w:val="00536482"/>
    <w:rsid w:val="005364E9"/>
    <w:rsid w:val="005365A9"/>
    <w:rsid w:val="00536677"/>
    <w:rsid w:val="00536833"/>
    <w:rsid w:val="00536856"/>
    <w:rsid w:val="00536896"/>
    <w:rsid w:val="0053694C"/>
    <w:rsid w:val="00536A27"/>
    <w:rsid w:val="00536C0A"/>
    <w:rsid w:val="00536C80"/>
    <w:rsid w:val="00536E9A"/>
    <w:rsid w:val="00536F42"/>
    <w:rsid w:val="00537029"/>
    <w:rsid w:val="00537235"/>
    <w:rsid w:val="00537289"/>
    <w:rsid w:val="00537632"/>
    <w:rsid w:val="0053765A"/>
    <w:rsid w:val="005376A5"/>
    <w:rsid w:val="0053776F"/>
    <w:rsid w:val="005377A7"/>
    <w:rsid w:val="00537A4B"/>
    <w:rsid w:val="00537C02"/>
    <w:rsid w:val="00537C94"/>
    <w:rsid w:val="00537D11"/>
    <w:rsid w:val="00537E59"/>
    <w:rsid w:val="00537ECF"/>
    <w:rsid w:val="005400A2"/>
    <w:rsid w:val="005402E3"/>
    <w:rsid w:val="005403AB"/>
    <w:rsid w:val="0054078E"/>
    <w:rsid w:val="00540AC9"/>
    <w:rsid w:val="00540AFD"/>
    <w:rsid w:val="00540C07"/>
    <w:rsid w:val="00540C29"/>
    <w:rsid w:val="00540DB4"/>
    <w:rsid w:val="00540EA7"/>
    <w:rsid w:val="005410C2"/>
    <w:rsid w:val="005411A0"/>
    <w:rsid w:val="00541228"/>
    <w:rsid w:val="00541350"/>
    <w:rsid w:val="00541552"/>
    <w:rsid w:val="00541599"/>
    <w:rsid w:val="00541861"/>
    <w:rsid w:val="005418C3"/>
    <w:rsid w:val="00541BA9"/>
    <w:rsid w:val="00541C6C"/>
    <w:rsid w:val="00541E3C"/>
    <w:rsid w:val="00542360"/>
    <w:rsid w:val="00542572"/>
    <w:rsid w:val="00542587"/>
    <w:rsid w:val="00542623"/>
    <w:rsid w:val="0054267E"/>
    <w:rsid w:val="0054269B"/>
    <w:rsid w:val="00542775"/>
    <w:rsid w:val="00542987"/>
    <w:rsid w:val="00542BDD"/>
    <w:rsid w:val="00542D25"/>
    <w:rsid w:val="00542F59"/>
    <w:rsid w:val="00543350"/>
    <w:rsid w:val="005434C7"/>
    <w:rsid w:val="005435EF"/>
    <w:rsid w:val="005436F0"/>
    <w:rsid w:val="00543A1B"/>
    <w:rsid w:val="00543A36"/>
    <w:rsid w:val="00543B11"/>
    <w:rsid w:val="00543DD7"/>
    <w:rsid w:val="00543EE7"/>
    <w:rsid w:val="005441F1"/>
    <w:rsid w:val="00544568"/>
    <w:rsid w:val="00544570"/>
    <w:rsid w:val="0054473B"/>
    <w:rsid w:val="0054490E"/>
    <w:rsid w:val="005449D2"/>
    <w:rsid w:val="00544BFB"/>
    <w:rsid w:val="00545163"/>
    <w:rsid w:val="0054516E"/>
    <w:rsid w:val="005458CB"/>
    <w:rsid w:val="0054591E"/>
    <w:rsid w:val="00545BE5"/>
    <w:rsid w:val="00545DDA"/>
    <w:rsid w:val="00545F20"/>
    <w:rsid w:val="00545F69"/>
    <w:rsid w:val="00545FE7"/>
    <w:rsid w:val="0054613E"/>
    <w:rsid w:val="00546173"/>
    <w:rsid w:val="00546369"/>
    <w:rsid w:val="00546814"/>
    <w:rsid w:val="00546857"/>
    <w:rsid w:val="005469B4"/>
    <w:rsid w:val="00546A86"/>
    <w:rsid w:val="00546D50"/>
    <w:rsid w:val="00546D54"/>
    <w:rsid w:val="00546EF0"/>
    <w:rsid w:val="00546F58"/>
    <w:rsid w:val="00546FF1"/>
    <w:rsid w:val="005471D7"/>
    <w:rsid w:val="00547440"/>
    <w:rsid w:val="005479AF"/>
    <w:rsid w:val="00547B00"/>
    <w:rsid w:val="00547B6C"/>
    <w:rsid w:val="00547E33"/>
    <w:rsid w:val="00547F6D"/>
    <w:rsid w:val="00547FD0"/>
    <w:rsid w:val="005501C4"/>
    <w:rsid w:val="005502D9"/>
    <w:rsid w:val="005502E0"/>
    <w:rsid w:val="00550380"/>
    <w:rsid w:val="00550439"/>
    <w:rsid w:val="005504AF"/>
    <w:rsid w:val="00550631"/>
    <w:rsid w:val="0055063A"/>
    <w:rsid w:val="005508A2"/>
    <w:rsid w:val="00550BC6"/>
    <w:rsid w:val="00550C7E"/>
    <w:rsid w:val="00550DD1"/>
    <w:rsid w:val="005514C9"/>
    <w:rsid w:val="005515BB"/>
    <w:rsid w:val="0055210D"/>
    <w:rsid w:val="0055211E"/>
    <w:rsid w:val="00552277"/>
    <w:rsid w:val="005522A2"/>
    <w:rsid w:val="00552470"/>
    <w:rsid w:val="0055250D"/>
    <w:rsid w:val="0055258E"/>
    <w:rsid w:val="00552657"/>
    <w:rsid w:val="0055271D"/>
    <w:rsid w:val="005527A9"/>
    <w:rsid w:val="00552869"/>
    <w:rsid w:val="00552BEC"/>
    <w:rsid w:val="00552FB7"/>
    <w:rsid w:val="00553077"/>
    <w:rsid w:val="005530E3"/>
    <w:rsid w:val="005533A0"/>
    <w:rsid w:val="0055360B"/>
    <w:rsid w:val="005536C1"/>
    <w:rsid w:val="00553A7C"/>
    <w:rsid w:val="00553DBF"/>
    <w:rsid w:val="00553F22"/>
    <w:rsid w:val="005540F5"/>
    <w:rsid w:val="00554259"/>
    <w:rsid w:val="00554273"/>
    <w:rsid w:val="00554294"/>
    <w:rsid w:val="005545B0"/>
    <w:rsid w:val="00554603"/>
    <w:rsid w:val="005546D4"/>
    <w:rsid w:val="00554893"/>
    <w:rsid w:val="005548D9"/>
    <w:rsid w:val="005548E8"/>
    <w:rsid w:val="00554938"/>
    <w:rsid w:val="00554E9A"/>
    <w:rsid w:val="00555990"/>
    <w:rsid w:val="00555B4B"/>
    <w:rsid w:val="00555C2E"/>
    <w:rsid w:val="00555FD4"/>
    <w:rsid w:val="00556012"/>
    <w:rsid w:val="005563BC"/>
    <w:rsid w:val="00556610"/>
    <w:rsid w:val="005566AE"/>
    <w:rsid w:val="0055680D"/>
    <w:rsid w:val="00556ABE"/>
    <w:rsid w:val="00556B3B"/>
    <w:rsid w:val="00556B8A"/>
    <w:rsid w:val="00556C3E"/>
    <w:rsid w:val="00556D87"/>
    <w:rsid w:val="00556F87"/>
    <w:rsid w:val="0055713A"/>
    <w:rsid w:val="00557258"/>
    <w:rsid w:val="005572FE"/>
    <w:rsid w:val="0055744F"/>
    <w:rsid w:val="00557492"/>
    <w:rsid w:val="0055753E"/>
    <w:rsid w:val="00557577"/>
    <w:rsid w:val="005577BA"/>
    <w:rsid w:val="005579E8"/>
    <w:rsid w:val="00557A56"/>
    <w:rsid w:val="00557A81"/>
    <w:rsid w:val="00557B59"/>
    <w:rsid w:val="00557BD8"/>
    <w:rsid w:val="00557CED"/>
    <w:rsid w:val="005600E5"/>
    <w:rsid w:val="0056056E"/>
    <w:rsid w:val="005608F1"/>
    <w:rsid w:val="00560902"/>
    <w:rsid w:val="00560C49"/>
    <w:rsid w:val="00560C83"/>
    <w:rsid w:val="00560EFA"/>
    <w:rsid w:val="00560EFB"/>
    <w:rsid w:val="005613CC"/>
    <w:rsid w:val="00561735"/>
    <w:rsid w:val="00561B22"/>
    <w:rsid w:val="00561BBE"/>
    <w:rsid w:val="00561E27"/>
    <w:rsid w:val="00561E9F"/>
    <w:rsid w:val="00562116"/>
    <w:rsid w:val="00562211"/>
    <w:rsid w:val="005623A2"/>
    <w:rsid w:val="005629CA"/>
    <w:rsid w:val="00562ABB"/>
    <w:rsid w:val="00562B8D"/>
    <w:rsid w:val="00562D9E"/>
    <w:rsid w:val="00562EA6"/>
    <w:rsid w:val="00563196"/>
    <w:rsid w:val="005635A5"/>
    <w:rsid w:val="005636E2"/>
    <w:rsid w:val="00563824"/>
    <w:rsid w:val="00563A09"/>
    <w:rsid w:val="00563C99"/>
    <w:rsid w:val="00563DA6"/>
    <w:rsid w:val="00563DFC"/>
    <w:rsid w:val="005641B8"/>
    <w:rsid w:val="005643AC"/>
    <w:rsid w:val="00564495"/>
    <w:rsid w:val="00564B26"/>
    <w:rsid w:val="00564C0E"/>
    <w:rsid w:val="00564D34"/>
    <w:rsid w:val="00564D88"/>
    <w:rsid w:val="005654E5"/>
    <w:rsid w:val="005656F1"/>
    <w:rsid w:val="0056584C"/>
    <w:rsid w:val="00565892"/>
    <w:rsid w:val="005658E6"/>
    <w:rsid w:val="00565AC5"/>
    <w:rsid w:val="00565E72"/>
    <w:rsid w:val="00566069"/>
    <w:rsid w:val="0056650C"/>
    <w:rsid w:val="00566522"/>
    <w:rsid w:val="00566699"/>
    <w:rsid w:val="00566708"/>
    <w:rsid w:val="00566725"/>
    <w:rsid w:val="00566829"/>
    <w:rsid w:val="005669A1"/>
    <w:rsid w:val="005669CA"/>
    <w:rsid w:val="00566AD2"/>
    <w:rsid w:val="00566BC0"/>
    <w:rsid w:val="00566E20"/>
    <w:rsid w:val="005670A0"/>
    <w:rsid w:val="005670B3"/>
    <w:rsid w:val="00567126"/>
    <w:rsid w:val="00567357"/>
    <w:rsid w:val="00567539"/>
    <w:rsid w:val="005675BD"/>
    <w:rsid w:val="00567737"/>
    <w:rsid w:val="005678B0"/>
    <w:rsid w:val="00567B70"/>
    <w:rsid w:val="00567BC4"/>
    <w:rsid w:val="00567BD7"/>
    <w:rsid w:val="00567D5A"/>
    <w:rsid w:val="00570200"/>
    <w:rsid w:val="005704BB"/>
    <w:rsid w:val="00570535"/>
    <w:rsid w:val="0057062F"/>
    <w:rsid w:val="00570AF9"/>
    <w:rsid w:val="00570B7E"/>
    <w:rsid w:val="00570D53"/>
    <w:rsid w:val="00570EB0"/>
    <w:rsid w:val="005710FC"/>
    <w:rsid w:val="005711AA"/>
    <w:rsid w:val="0057129D"/>
    <w:rsid w:val="00571437"/>
    <w:rsid w:val="005715C9"/>
    <w:rsid w:val="00571653"/>
    <w:rsid w:val="005717B6"/>
    <w:rsid w:val="00571853"/>
    <w:rsid w:val="00571A0B"/>
    <w:rsid w:val="00571A15"/>
    <w:rsid w:val="00571A43"/>
    <w:rsid w:val="00571CCE"/>
    <w:rsid w:val="00571DE4"/>
    <w:rsid w:val="00571F68"/>
    <w:rsid w:val="00571FDE"/>
    <w:rsid w:val="0057210A"/>
    <w:rsid w:val="0057218F"/>
    <w:rsid w:val="00572250"/>
    <w:rsid w:val="005723DA"/>
    <w:rsid w:val="005724D6"/>
    <w:rsid w:val="00572A1D"/>
    <w:rsid w:val="00572E58"/>
    <w:rsid w:val="005732F8"/>
    <w:rsid w:val="0057330A"/>
    <w:rsid w:val="005735B0"/>
    <w:rsid w:val="005735CA"/>
    <w:rsid w:val="00573681"/>
    <w:rsid w:val="005736A9"/>
    <w:rsid w:val="00573714"/>
    <w:rsid w:val="005737D5"/>
    <w:rsid w:val="00573892"/>
    <w:rsid w:val="005738DB"/>
    <w:rsid w:val="00573B7C"/>
    <w:rsid w:val="00573BE2"/>
    <w:rsid w:val="00573CA5"/>
    <w:rsid w:val="00573D4A"/>
    <w:rsid w:val="00573DE3"/>
    <w:rsid w:val="0057419A"/>
    <w:rsid w:val="005741CB"/>
    <w:rsid w:val="00574277"/>
    <w:rsid w:val="00574325"/>
    <w:rsid w:val="0057459F"/>
    <w:rsid w:val="005745A7"/>
    <w:rsid w:val="0057487C"/>
    <w:rsid w:val="005749C0"/>
    <w:rsid w:val="00574B76"/>
    <w:rsid w:val="00574D3D"/>
    <w:rsid w:val="00574DE8"/>
    <w:rsid w:val="00574F99"/>
    <w:rsid w:val="00575492"/>
    <w:rsid w:val="0057550E"/>
    <w:rsid w:val="00575626"/>
    <w:rsid w:val="00575734"/>
    <w:rsid w:val="0057596C"/>
    <w:rsid w:val="00575CE3"/>
    <w:rsid w:val="00575DE6"/>
    <w:rsid w:val="00575EE8"/>
    <w:rsid w:val="00575F79"/>
    <w:rsid w:val="00576074"/>
    <w:rsid w:val="0057624F"/>
    <w:rsid w:val="005762BF"/>
    <w:rsid w:val="00576861"/>
    <w:rsid w:val="00576D2F"/>
    <w:rsid w:val="00576EEB"/>
    <w:rsid w:val="00577364"/>
    <w:rsid w:val="005774B4"/>
    <w:rsid w:val="00577641"/>
    <w:rsid w:val="00577660"/>
    <w:rsid w:val="00577734"/>
    <w:rsid w:val="005777B8"/>
    <w:rsid w:val="00577827"/>
    <w:rsid w:val="00577D9B"/>
    <w:rsid w:val="00577DCE"/>
    <w:rsid w:val="00577F7A"/>
    <w:rsid w:val="00580122"/>
    <w:rsid w:val="00580146"/>
    <w:rsid w:val="00580256"/>
    <w:rsid w:val="005803DE"/>
    <w:rsid w:val="00580419"/>
    <w:rsid w:val="005804B5"/>
    <w:rsid w:val="005805DA"/>
    <w:rsid w:val="005806F4"/>
    <w:rsid w:val="0058084D"/>
    <w:rsid w:val="005808FB"/>
    <w:rsid w:val="005808FE"/>
    <w:rsid w:val="00580963"/>
    <w:rsid w:val="00580C6D"/>
    <w:rsid w:val="00580CDF"/>
    <w:rsid w:val="00580DC0"/>
    <w:rsid w:val="00580FC3"/>
    <w:rsid w:val="00581268"/>
    <w:rsid w:val="0058133F"/>
    <w:rsid w:val="00581419"/>
    <w:rsid w:val="00581620"/>
    <w:rsid w:val="0058184C"/>
    <w:rsid w:val="00581B4E"/>
    <w:rsid w:val="00581C0D"/>
    <w:rsid w:val="00581D9F"/>
    <w:rsid w:val="00581E34"/>
    <w:rsid w:val="00581F76"/>
    <w:rsid w:val="0058211B"/>
    <w:rsid w:val="00582309"/>
    <w:rsid w:val="005823E5"/>
    <w:rsid w:val="00582647"/>
    <w:rsid w:val="00582A0F"/>
    <w:rsid w:val="00582EA8"/>
    <w:rsid w:val="0058303E"/>
    <w:rsid w:val="00583079"/>
    <w:rsid w:val="00583193"/>
    <w:rsid w:val="00583216"/>
    <w:rsid w:val="00583218"/>
    <w:rsid w:val="00583390"/>
    <w:rsid w:val="0058345C"/>
    <w:rsid w:val="005834DD"/>
    <w:rsid w:val="00583709"/>
    <w:rsid w:val="00583982"/>
    <w:rsid w:val="005839CC"/>
    <w:rsid w:val="00583BA3"/>
    <w:rsid w:val="00583D8B"/>
    <w:rsid w:val="0058422C"/>
    <w:rsid w:val="00584386"/>
    <w:rsid w:val="005845DD"/>
    <w:rsid w:val="0058466D"/>
    <w:rsid w:val="0058469C"/>
    <w:rsid w:val="005846B4"/>
    <w:rsid w:val="00584B2E"/>
    <w:rsid w:val="00584D23"/>
    <w:rsid w:val="005856EF"/>
    <w:rsid w:val="0058571C"/>
    <w:rsid w:val="0058587C"/>
    <w:rsid w:val="00585BE3"/>
    <w:rsid w:val="00585C8C"/>
    <w:rsid w:val="00585CBB"/>
    <w:rsid w:val="00585D2E"/>
    <w:rsid w:val="00585D44"/>
    <w:rsid w:val="00585E80"/>
    <w:rsid w:val="00585EB5"/>
    <w:rsid w:val="0058632A"/>
    <w:rsid w:val="00586354"/>
    <w:rsid w:val="00586369"/>
    <w:rsid w:val="0058636C"/>
    <w:rsid w:val="00586512"/>
    <w:rsid w:val="005865A7"/>
    <w:rsid w:val="005865B3"/>
    <w:rsid w:val="005865F4"/>
    <w:rsid w:val="005867CD"/>
    <w:rsid w:val="005869C5"/>
    <w:rsid w:val="00586B36"/>
    <w:rsid w:val="00586CEA"/>
    <w:rsid w:val="00586D1F"/>
    <w:rsid w:val="00586EA8"/>
    <w:rsid w:val="00586FB0"/>
    <w:rsid w:val="0058710C"/>
    <w:rsid w:val="00587267"/>
    <w:rsid w:val="0058728B"/>
    <w:rsid w:val="005872A8"/>
    <w:rsid w:val="005873CD"/>
    <w:rsid w:val="00587688"/>
    <w:rsid w:val="00587B30"/>
    <w:rsid w:val="00587CE0"/>
    <w:rsid w:val="00590154"/>
    <w:rsid w:val="00590283"/>
    <w:rsid w:val="00590321"/>
    <w:rsid w:val="00590646"/>
    <w:rsid w:val="005906CC"/>
    <w:rsid w:val="005906D0"/>
    <w:rsid w:val="00590D3B"/>
    <w:rsid w:val="00590D95"/>
    <w:rsid w:val="00590FBD"/>
    <w:rsid w:val="005910A4"/>
    <w:rsid w:val="00591136"/>
    <w:rsid w:val="00591194"/>
    <w:rsid w:val="005913BD"/>
    <w:rsid w:val="0059141E"/>
    <w:rsid w:val="00591439"/>
    <w:rsid w:val="005914D4"/>
    <w:rsid w:val="00591657"/>
    <w:rsid w:val="0059177B"/>
    <w:rsid w:val="0059177C"/>
    <w:rsid w:val="00591B3F"/>
    <w:rsid w:val="00591C02"/>
    <w:rsid w:val="00591C2B"/>
    <w:rsid w:val="00591CE4"/>
    <w:rsid w:val="00591D71"/>
    <w:rsid w:val="00591D7B"/>
    <w:rsid w:val="00591DEE"/>
    <w:rsid w:val="00592028"/>
    <w:rsid w:val="00592108"/>
    <w:rsid w:val="005924D3"/>
    <w:rsid w:val="00592521"/>
    <w:rsid w:val="005927CA"/>
    <w:rsid w:val="005927FB"/>
    <w:rsid w:val="00592CF3"/>
    <w:rsid w:val="00592CFB"/>
    <w:rsid w:val="005930D4"/>
    <w:rsid w:val="005931CE"/>
    <w:rsid w:val="00593476"/>
    <w:rsid w:val="0059379A"/>
    <w:rsid w:val="005938C5"/>
    <w:rsid w:val="00593930"/>
    <w:rsid w:val="00593947"/>
    <w:rsid w:val="0059397B"/>
    <w:rsid w:val="00593ACD"/>
    <w:rsid w:val="00593D26"/>
    <w:rsid w:val="00593DC1"/>
    <w:rsid w:val="005940AD"/>
    <w:rsid w:val="005940C6"/>
    <w:rsid w:val="005940E9"/>
    <w:rsid w:val="0059426C"/>
    <w:rsid w:val="00594314"/>
    <w:rsid w:val="005943BF"/>
    <w:rsid w:val="00594555"/>
    <w:rsid w:val="00594916"/>
    <w:rsid w:val="00594A67"/>
    <w:rsid w:val="00594A88"/>
    <w:rsid w:val="00594D5F"/>
    <w:rsid w:val="005953E2"/>
    <w:rsid w:val="005955A7"/>
    <w:rsid w:val="00595635"/>
    <w:rsid w:val="0059565D"/>
    <w:rsid w:val="00595796"/>
    <w:rsid w:val="005957F0"/>
    <w:rsid w:val="00595897"/>
    <w:rsid w:val="00595F02"/>
    <w:rsid w:val="005961AD"/>
    <w:rsid w:val="005963FD"/>
    <w:rsid w:val="005964B8"/>
    <w:rsid w:val="005965AA"/>
    <w:rsid w:val="005965E5"/>
    <w:rsid w:val="00596667"/>
    <w:rsid w:val="00596866"/>
    <w:rsid w:val="005969D5"/>
    <w:rsid w:val="00596C03"/>
    <w:rsid w:val="00596C20"/>
    <w:rsid w:val="00596CAD"/>
    <w:rsid w:val="00596D5E"/>
    <w:rsid w:val="00596ECE"/>
    <w:rsid w:val="00596EFA"/>
    <w:rsid w:val="00597140"/>
    <w:rsid w:val="0059719D"/>
    <w:rsid w:val="005972E8"/>
    <w:rsid w:val="00597456"/>
    <w:rsid w:val="0059769C"/>
    <w:rsid w:val="00597CDD"/>
    <w:rsid w:val="00597D27"/>
    <w:rsid w:val="00597F76"/>
    <w:rsid w:val="005A01F8"/>
    <w:rsid w:val="005A020F"/>
    <w:rsid w:val="005A0659"/>
    <w:rsid w:val="005A0714"/>
    <w:rsid w:val="005A07BC"/>
    <w:rsid w:val="005A0854"/>
    <w:rsid w:val="005A09DE"/>
    <w:rsid w:val="005A0AEA"/>
    <w:rsid w:val="005A0B45"/>
    <w:rsid w:val="005A0B88"/>
    <w:rsid w:val="005A0BE7"/>
    <w:rsid w:val="005A0E01"/>
    <w:rsid w:val="005A0E61"/>
    <w:rsid w:val="005A0F80"/>
    <w:rsid w:val="005A12FD"/>
    <w:rsid w:val="005A134C"/>
    <w:rsid w:val="005A1402"/>
    <w:rsid w:val="005A1556"/>
    <w:rsid w:val="005A1558"/>
    <w:rsid w:val="005A1652"/>
    <w:rsid w:val="005A172E"/>
    <w:rsid w:val="005A1816"/>
    <w:rsid w:val="005A1865"/>
    <w:rsid w:val="005A1A1F"/>
    <w:rsid w:val="005A1AD6"/>
    <w:rsid w:val="005A1B01"/>
    <w:rsid w:val="005A1B50"/>
    <w:rsid w:val="005A1B6C"/>
    <w:rsid w:val="005A1B71"/>
    <w:rsid w:val="005A1BF6"/>
    <w:rsid w:val="005A1D5D"/>
    <w:rsid w:val="005A2C82"/>
    <w:rsid w:val="005A2E31"/>
    <w:rsid w:val="005A2FB8"/>
    <w:rsid w:val="005A314E"/>
    <w:rsid w:val="005A325A"/>
    <w:rsid w:val="005A33E0"/>
    <w:rsid w:val="005A3478"/>
    <w:rsid w:val="005A34FF"/>
    <w:rsid w:val="005A3585"/>
    <w:rsid w:val="005A375D"/>
    <w:rsid w:val="005A37E5"/>
    <w:rsid w:val="005A39C3"/>
    <w:rsid w:val="005A3B74"/>
    <w:rsid w:val="005A3BAD"/>
    <w:rsid w:val="005A3F8B"/>
    <w:rsid w:val="005A3FD3"/>
    <w:rsid w:val="005A4306"/>
    <w:rsid w:val="005A4412"/>
    <w:rsid w:val="005A44F4"/>
    <w:rsid w:val="005A4590"/>
    <w:rsid w:val="005A49F6"/>
    <w:rsid w:val="005A4A94"/>
    <w:rsid w:val="005A4B90"/>
    <w:rsid w:val="005A4F9C"/>
    <w:rsid w:val="005A506D"/>
    <w:rsid w:val="005A513D"/>
    <w:rsid w:val="005A52F3"/>
    <w:rsid w:val="005A547C"/>
    <w:rsid w:val="005A5524"/>
    <w:rsid w:val="005A5636"/>
    <w:rsid w:val="005A57E5"/>
    <w:rsid w:val="005A59BC"/>
    <w:rsid w:val="005A5A29"/>
    <w:rsid w:val="005A5B45"/>
    <w:rsid w:val="005A5BA7"/>
    <w:rsid w:val="005A5D19"/>
    <w:rsid w:val="005A5D72"/>
    <w:rsid w:val="005A5F9D"/>
    <w:rsid w:val="005A6156"/>
    <w:rsid w:val="005A61F1"/>
    <w:rsid w:val="005A625D"/>
    <w:rsid w:val="005A63D4"/>
    <w:rsid w:val="005A642C"/>
    <w:rsid w:val="005A6529"/>
    <w:rsid w:val="005A660D"/>
    <w:rsid w:val="005A6896"/>
    <w:rsid w:val="005A695C"/>
    <w:rsid w:val="005A697E"/>
    <w:rsid w:val="005A6A34"/>
    <w:rsid w:val="005A6AD2"/>
    <w:rsid w:val="005A6BD1"/>
    <w:rsid w:val="005A6D4C"/>
    <w:rsid w:val="005A7094"/>
    <w:rsid w:val="005A70D3"/>
    <w:rsid w:val="005A7106"/>
    <w:rsid w:val="005A7109"/>
    <w:rsid w:val="005A722E"/>
    <w:rsid w:val="005A72AD"/>
    <w:rsid w:val="005A7542"/>
    <w:rsid w:val="005A75BA"/>
    <w:rsid w:val="005A7827"/>
    <w:rsid w:val="005A785C"/>
    <w:rsid w:val="005A7B13"/>
    <w:rsid w:val="005A7BEF"/>
    <w:rsid w:val="005B01E2"/>
    <w:rsid w:val="005B02A7"/>
    <w:rsid w:val="005B0334"/>
    <w:rsid w:val="005B07B6"/>
    <w:rsid w:val="005B08D8"/>
    <w:rsid w:val="005B09AA"/>
    <w:rsid w:val="005B09C6"/>
    <w:rsid w:val="005B0D26"/>
    <w:rsid w:val="005B10B7"/>
    <w:rsid w:val="005B1400"/>
    <w:rsid w:val="005B1456"/>
    <w:rsid w:val="005B1689"/>
    <w:rsid w:val="005B16D4"/>
    <w:rsid w:val="005B18A8"/>
    <w:rsid w:val="005B18E0"/>
    <w:rsid w:val="005B19F6"/>
    <w:rsid w:val="005B1A1A"/>
    <w:rsid w:val="005B1A21"/>
    <w:rsid w:val="005B1B5A"/>
    <w:rsid w:val="005B1BF3"/>
    <w:rsid w:val="005B2076"/>
    <w:rsid w:val="005B208E"/>
    <w:rsid w:val="005B2782"/>
    <w:rsid w:val="005B295F"/>
    <w:rsid w:val="005B2A9D"/>
    <w:rsid w:val="005B2BAA"/>
    <w:rsid w:val="005B2D69"/>
    <w:rsid w:val="005B2D86"/>
    <w:rsid w:val="005B2EB9"/>
    <w:rsid w:val="005B3015"/>
    <w:rsid w:val="005B3163"/>
    <w:rsid w:val="005B35FA"/>
    <w:rsid w:val="005B36BD"/>
    <w:rsid w:val="005B3886"/>
    <w:rsid w:val="005B3A0E"/>
    <w:rsid w:val="005B3A1C"/>
    <w:rsid w:val="005B3DB0"/>
    <w:rsid w:val="005B3FBB"/>
    <w:rsid w:val="005B432C"/>
    <w:rsid w:val="005B46D0"/>
    <w:rsid w:val="005B4A0A"/>
    <w:rsid w:val="005B4A2A"/>
    <w:rsid w:val="005B5084"/>
    <w:rsid w:val="005B5115"/>
    <w:rsid w:val="005B5145"/>
    <w:rsid w:val="005B532E"/>
    <w:rsid w:val="005B53A8"/>
    <w:rsid w:val="005B57F8"/>
    <w:rsid w:val="005B58C6"/>
    <w:rsid w:val="005B5A39"/>
    <w:rsid w:val="005B5AF7"/>
    <w:rsid w:val="005B5C16"/>
    <w:rsid w:val="005B5C3F"/>
    <w:rsid w:val="005B5D11"/>
    <w:rsid w:val="005B5D1F"/>
    <w:rsid w:val="005B6044"/>
    <w:rsid w:val="005B63D5"/>
    <w:rsid w:val="005B645A"/>
    <w:rsid w:val="005B65C3"/>
    <w:rsid w:val="005B65F0"/>
    <w:rsid w:val="005B67F6"/>
    <w:rsid w:val="005B6E98"/>
    <w:rsid w:val="005B6FC5"/>
    <w:rsid w:val="005B7154"/>
    <w:rsid w:val="005B7270"/>
    <w:rsid w:val="005B72B7"/>
    <w:rsid w:val="005B73D9"/>
    <w:rsid w:val="005B7605"/>
    <w:rsid w:val="005B771B"/>
    <w:rsid w:val="005B77CE"/>
    <w:rsid w:val="005B7918"/>
    <w:rsid w:val="005B7C48"/>
    <w:rsid w:val="005B7E1E"/>
    <w:rsid w:val="005B7E65"/>
    <w:rsid w:val="005C014A"/>
    <w:rsid w:val="005C0275"/>
    <w:rsid w:val="005C02B8"/>
    <w:rsid w:val="005C02BA"/>
    <w:rsid w:val="005C02ED"/>
    <w:rsid w:val="005C03D2"/>
    <w:rsid w:val="005C04E8"/>
    <w:rsid w:val="005C0E7F"/>
    <w:rsid w:val="005C12C5"/>
    <w:rsid w:val="005C13BF"/>
    <w:rsid w:val="005C1A25"/>
    <w:rsid w:val="005C1A34"/>
    <w:rsid w:val="005C1AE4"/>
    <w:rsid w:val="005C1BE1"/>
    <w:rsid w:val="005C1CB0"/>
    <w:rsid w:val="005C1D0A"/>
    <w:rsid w:val="005C1F73"/>
    <w:rsid w:val="005C2148"/>
    <w:rsid w:val="005C2468"/>
    <w:rsid w:val="005C24DF"/>
    <w:rsid w:val="005C25C6"/>
    <w:rsid w:val="005C2603"/>
    <w:rsid w:val="005C2661"/>
    <w:rsid w:val="005C270B"/>
    <w:rsid w:val="005C2844"/>
    <w:rsid w:val="005C293F"/>
    <w:rsid w:val="005C2A04"/>
    <w:rsid w:val="005C2CD9"/>
    <w:rsid w:val="005C2CF6"/>
    <w:rsid w:val="005C2D55"/>
    <w:rsid w:val="005C2E56"/>
    <w:rsid w:val="005C3128"/>
    <w:rsid w:val="005C357E"/>
    <w:rsid w:val="005C378D"/>
    <w:rsid w:val="005C39E7"/>
    <w:rsid w:val="005C3B8D"/>
    <w:rsid w:val="005C3E21"/>
    <w:rsid w:val="005C3EE3"/>
    <w:rsid w:val="005C40A0"/>
    <w:rsid w:val="005C40DB"/>
    <w:rsid w:val="005C4286"/>
    <w:rsid w:val="005C49DF"/>
    <w:rsid w:val="005C4FB9"/>
    <w:rsid w:val="005C545A"/>
    <w:rsid w:val="005C5555"/>
    <w:rsid w:val="005C55E1"/>
    <w:rsid w:val="005C5855"/>
    <w:rsid w:val="005C590F"/>
    <w:rsid w:val="005C59D4"/>
    <w:rsid w:val="005C5A6F"/>
    <w:rsid w:val="005C5B28"/>
    <w:rsid w:val="005C5D50"/>
    <w:rsid w:val="005C5E80"/>
    <w:rsid w:val="005C5FE0"/>
    <w:rsid w:val="005C607B"/>
    <w:rsid w:val="005C61BC"/>
    <w:rsid w:val="005C65B8"/>
    <w:rsid w:val="005C65D4"/>
    <w:rsid w:val="005C66B7"/>
    <w:rsid w:val="005C67B0"/>
    <w:rsid w:val="005C69B9"/>
    <w:rsid w:val="005C69F0"/>
    <w:rsid w:val="005C6AFF"/>
    <w:rsid w:val="005C6FB3"/>
    <w:rsid w:val="005C7557"/>
    <w:rsid w:val="005C7583"/>
    <w:rsid w:val="005C76C3"/>
    <w:rsid w:val="005C76C9"/>
    <w:rsid w:val="005C7911"/>
    <w:rsid w:val="005C7A6A"/>
    <w:rsid w:val="005C7A96"/>
    <w:rsid w:val="005C7C52"/>
    <w:rsid w:val="005C7C5C"/>
    <w:rsid w:val="005C7CCB"/>
    <w:rsid w:val="005C7D55"/>
    <w:rsid w:val="005C7F03"/>
    <w:rsid w:val="005C7F89"/>
    <w:rsid w:val="005D0161"/>
    <w:rsid w:val="005D054A"/>
    <w:rsid w:val="005D0690"/>
    <w:rsid w:val="005D09FA"/>
    <w:rsid w:val="005D0B15"/>
    <w:rsid w:val="005D0D23"/>
    <w:rsid w:val="005D0D4B"/>
    <w:rsid w:val="005D0F9F"/>
    <w:rsid w:val="005D0FC7"/>
    <w:rsid w:val="005D10A4"/>
    <w:rsid w:val="005D122E"/>
    <w:rsid w:val="005D16C9"/>
    <w:rsid w:val="005D16D4"/>
    <w:rsid w:val="005D1D2D"/>
    <w:rsid w:val="005D1D72"/>
    <w:rsid w:val="005D1DDC"/>
    <w:rsid w:val="005D1E1F"/>
    <w:rsid w:val="005D1F12"/>
    <w:rsid w:val="005D1F64"/>
    <w:rsid w:val="005D1F91"/>
    <w:rsid w:val="005D21F9"/>
    <w:rsid w:val="005D2239"/>
    <w:rsid w:val="005D2416"/>
    <w:rsid w:val="005D2467"/>
    <w:rsid w:val="005D25A9"/>
    <w:rsid w:val="005D25E6"/>
    <w:rsid w:val="005D266A"/>
    <w:rsid w:val="005D26FB"/>
    <w:rsid w:val="005D3325"/>
    <w:rsid w:val="005D339E"/>
    <w:rsid w:val="005D3501"/>
    <w:rsid w:val="005D3598"/>
    <w:rsid w:val="005D37A8"/>
    <w:rsid w:val="005D37F6"/>
    <w:rsid w:val="005D398F"/>
    <w:rsid w:val="005D3AC0"/>
    <w:rsid w:val="005D3C76"/>
    <w:rsid w:val="005D3D00"/>
    <w:rsid w:val="005D3DD7"/>
    <w:rsid w:val="005D3E06"/>
    <w:rsid w:val="005D3E6A"/>
    <w:rsid w:val="005D4083"/>
    <w:rsid w:val="005D4095"/>
    <w:rsid w:val="005D415E"/>
    <w:rsid w:val="005D41C2"/>
    <w:rsid w:val="005D4203"/>
    <w:rsid w:val="005D42F3"/>
    <w:rsid w:val="005D46D5"/>
    <w:rsid w:val="005D47E5"/>
    <w:rsid w:val="005D47F8"/>
    <w:rsid w:val="005D48A9"/>
    <w:rsid w:val="005D49B0"/>
    <w:rsid w:val="005D4BA7"/>
    <w:rsid w:val="005D4C45"/>
    <w:rsid w:val="005D4C60"/>
    <w:rsid w:val="005D4D65"/>
    <w:rsid w:val="005D4DE4"/>
    <w:rsid w:val="005D4DF6"/>
    <w:rsid w:val="005D506C"/>
    <w:rsid w:val="005D5317"/>
    <w:rsid w:val="005D5646"/>
    <w:rsid w:val="005D57D3"/>
    <w:rsid w:val="005D58F4"/>
    <w:rsid w:val="005D5A74"/>
    <w:rsid w:val="005D5B7E"/>
    <w:rsid w:val="005D5D4D"/>
    <w:rsid w:val="005D6031"/>
    <w:rsid w:val="005D6591"/>
    <w:rsid w:val="005D678C"/>
    <w:rsid w:val="005D681D"/>
    <w:rsid w:val="005D6844"/>
    <w:rsid w:val="005D6A4D"/>
    <w:rsid w:val="005D6DA6"/>
    <w:rsid w:val="005D6ED7"/>
    <w:rsid w:val="005D71E1"/>
    <w:rsid w:val="005D73D8"/>
    <w:rsid w:val="005D74D2"/>
    <w:rsid w:val="005D7509"/>
    <w:rsid w:val="005D7661"/>
    <w:rsid w:val="005D7764"/>
    <w:rsid w:val="005D78D8"/>
    <w:rsid w:val="005D795F"/>
    <w:rsid w:val="005D7EFC"/>
    <w:rsid w:val="005E007D"/>
    <w:rsid w:val="005E00A7"/>
    <w:rsid w:val="005E0165"/>
    <w:rsid w:val="005E029F"/>
    <w:rsid w:val="005E02C4"/>
    <w:rsid w:val="005E06BE"/>
    <w:rsid w:val="005E0BD8"/>
    <w:rsid w:val="005E0DFA"/>
    <w:rsid w:val="005E0F11"/>
    <w:rsid w:val="005E0FDA"/>
    <w:rsid w:val="005E1034"/>
    <w:rsid w:val="005E11A7"/>
    <w:rsid w:val="005E1309"/>
    <w:rsid w:val="005E1359"/>
    <w:rsid w:val="005E1366"/>
    <w:rsid w:val="005E1422"/>
    <w:rsid w:val="005E172C"/>
    <w:rsid w:val="005E17AE"/>
    <w:rsid w:val="005E1841"/>
    <w:rsid w:val="005E1A62"/>
    <w:rsid w:val="005E1BDA"/>
    <w:rsid w:val="005E1E78"/>
    <w:rsid w:val="005E1F30"/>
    <w:rsid w:val="005E20D2"/>
    <w:rsid w:val="005E210E"/>
    <w:rsid w:val="005E2412"/>
    <w:rsid w:val="005E241D"/>
    <w:rsid w:val="005E2464"/>
    <w:rsid w:val="005E2615"/>
    <w:rsid w:val="005E2676"/>
    <w:rsid w:val="005E26D5"/>
    <w:rsid w:val="005E2908"/>
    <w:rsid w:val="005E2AF5"/>
    <w:rsid w:val="005E2B08"/>
    <w:rsid w:val="005E2B41"/>
    <w:rsid w:val="005E2B69"/>
    <w:rsid w:val="005E2BBC"/>
    <w:rsid w:val="005E2C55"/>
    <w:rsid w:val="005E2E2F"/>
    <w:rsid w:val="005E2EBE"/>
    <w:rsid w:val="005E2F7C"/>
    <w:rsid w:val="005E3314"/>
    <w:rsid w:val="005E3703"/>
    <w:rsid w:val="005E380B"/>
    <w:rsid w:val="005E3A42"/>
    <w:rsid w:val="005E3AA4"/>
    <w:rsid w:val="005E3AF5"/>
    <w:rsid w:val="005E3F4C"/>
    <w:rsid w:val="005E401F"/>
    <w:rsid w:val="005E41A0"/>
    <w:rsid w:val="005E4315"/>
    <w:rsid w:val="005E436F"/>
    <w:rsid w:val="005E44BC"/>
    <w:rsid w:val="005E46D8"/>
    <w:rsid w:val="005E4A44"/>
    <w:rsid w:val="005E4A8B"/>
    <w:rsid w:val="005E4BB3"/>
    <w:rsid w:val="005E4F79"/>
    <w:rsid w:val="005E4F96"/>
    <w:rsid w:val="005E509A"/>
    <w:rsid w:val="005E52DF"/>
    <w:rsid w:val="005E53F1"/>
    <w:rsid w:val="005E54D5"/>
    <w:rsid w:val="005E54E7"/>
    <w:rsid w:val="005E5638"/>
    <w:rsid w:val="005E5682"/>
    <w:rsid w:val="005E5AFD"/>
    <w:rsid w:val="005E5C28"/>
    <w:rsid w:val="005E624F"/>
    <w:rsid w:val="005E646E"/>
    <w:rsid w:val="005E654D"/>
    <w:rsid w:val="005E65B2"/>
    <w:rsid w:val="005E667F"/>
    <w:rsid w:val="005E66BF"/>
    <w:rsid w:val="005E6807"/>
    <w:rsid w:val="005E6AE1"/>
    <w:rsid w:val="005E6C31"/>
    <w:rsid w:val="005E6C50"/>
    <w:rsid w:val="005E6E48"/>
    <w:rsid w:val="005E6F9E"/>
    <w:rsid w:val="005E73E6"/>
    <w:rsid w:val="005E75CB"/>
    <w:rsid w:val="005E764E"/>
    <w:rsid w:val="005E7685"/>
    <w:rsid w:val="005E7AD8"/>
    <w:rsid w:val="005F02C6"/>
    <w:rsid w:val="005F04A3"/>
    <w:rsid w:val="005F04E3"/>
    <w:rsid w:val="005F05C9"/>
    <w:rsid w:val="005F075D"/>
    <w:rsid w:val="005F077F"/>
    <w:rsid w:val="005F0782"/>
    <w:rsid w:val="005F07A9"/>
    <w:rsid w:val="005F0882"/>
    <w:rsid w:val="005F090F"/>
    <w:rsid w:val="005F09B2"/>
    <w:rsid w:val="005F0B11"/>
    <w:rsid w:val="005F0B3D"/>
    <w:rsid w:val="005F0B55"/>
    <w:rsid w:val="005F0BD3"/>
    <w:rsid w:val="005F0DBC"/>
    <w:rsid w:val="005F0F19"/>
    <w:rsid w:val="005F1048"/>
    <w:rsid w:val="005F1759"/>
    <w:rsid w:val="005F1787"/>
    <w:rsid w:val="005F1A3B"/>
    <w:rsid w:val="005F1A6B"/>
    <w:rsid w:val="005F1B69"/>
    <w:rsid w:val="005F1D5D"/>
    <w:rsid w:val="005F1D66"/>
    <w:rsid w:val="005F1E38"/>
    <w:rsid w:val="005F1E40"/>
    <w:rsid w:val="005F2159"/>
    <w:rsid w:val="005F2419"/>
    <w:rsid w:val="005F2443"/>
    <w:rsid w:val="005F2665"/>
    <w:rsid w:val="005F2978"/>
    <w:rsid w:val="005F2D02"/>
    <w:rsid w:val="005F2EAD"/>
    <w:rsid w:val="005F2F68"/>
    <w:rsid w:val="005F32C7"/>
    <w:rsid w:val="005F34CB"/>
    <w:rsid w:val="005F355A"/>
    <w:rsid w:val="005F36FA"/>
    <w:rsid w:val="005F3970"/>
    <w:rsid w:val="005F39F7"/>
    <w:rsid w:val="005F3AD5"/>
    <w:rsid w:val="005F3B9B"/>
    <w:rsid w:val="005F3C55"/>
    <w:rsid w:val="005F40C5"/>
    <w:rsid w:val="005F4232"/>
    <w:rsid w:val="005F4245"/>
    <w:rsid w:val="005F43BB"/>
    <w:rsid w:val="005F4450"/>
    <w:rsid w:val="005F4467"/>
    <w:rsid w:val="005F4597"/>
    <w:rsid w:val="005F4640"/>
    <w:rsid w:val="005F47CD"/>
    <w:rsid w:val="005F4895"/>
    <w:rsid w:val="005F491D"/>
    <w:rsid w:val="005F4A44"/>
    <w:rsid w:val="005F4C80"/>
    <w:rsid w:val="005F4D27"/>
    <w:rsid w:val="005F4D31"/>
    <w:rsid w:val="005F4F3D"/>
    <w:rsid w:val="005F51CF"/>
    <w:rsid w:val="005F5211"/>
    <w:rsid w:val="005F521D"/>
    <w:rsid w:val="005F5238"/>
    <w:rsid w:val="005F556C"/>
    <w:rsid w:val="005F5646"/>
    <w:rsid w:val="005F5764"/>
    <w:rsid w:val="005F583F"/>
    <w:rsid w:val="005F5888"/>
    <w:rsid w:val="005F5957"/>
    <w:rsid w:val="005F597F"/>
    <w:rsid w:val="005F5980"/>
    <w:rsid w:val="005F5B17"/>
    <w:rsid w:val="005F5BE4"/>
    <w:rsid w:val="005F5EB0"/>
    <w:rsid w:val="005F5EB9"/>
    <w:rsid w:val="005F5F2A"/>
    <w:rsid w:val="005F63D2"/>
    <w:rsid w:val="005F6569"/>
    <w:rsid w:val="005F6638"/>
    <w:rsid w:val="005F666D"/>
    <w:rsid w:val="005F6700"/>
    <w:rsid w:val="005F6A82"/>
    <w:rsid w:val="005F6C75"/>
    <w:rsid w:val="005F7000"/>
    <w:rsid w:val="005F72A8"/>
    <w:rsid w:val="005F733E"/>
    <w:rsid w:val="005F77B1"/>
    <w:rsid w:val="005F789D"/>
    <w:rsid w:val="005F78E6"/>
    <w:rsid w:val="005F79B2"/>
    <w:rsid w:val="005F7A4F"/>
    <w:rsid w:val="005F7AC9"/>
    <w:rsid w:val="005F7B39"/>
    <w:rsid w:val="005F7B84"/>
    <w:rsid w:val="005F7C50"/>
    <w:rsid w:val="005F7D75"/>
    <w:rsid w:val="005F7DB6"/>
    <w:rsid w:val="005F7E31"/>
    <w:rsid w:val="005F7E4F"/>
    <w:rsid w:val="005F7F6D"/>
    <w:rsid w:val="006006EA"/>
    <w:rsid w:val="00600856"/>
    <w:rsid w:val="006009CA"/>
    <w:rsid w:val="00600B96"/>
    <w:rsid w:val="00600CFA"/>
    <w:rsid w:val="00600D94"/>
    <w:rsid w:val="00600DC0"/>
    <w:rsid w:val="00600E35"/>
    <w:rsid w:val="00600F3D"/>
    <w:rsid w:val="00601029"/>
    <w:rsid w:val="00601178"/>
    <w:rsid w:val="00601825"/>
    <w:rsid w:val="00601867"/>
    <w:rsid w:val="00601945"/>
    <w:rsid w:val="00601B1F"/>
    <w:rsid w:val="00601CD0"/>
    <w:rsid w:val="00601F5C"/>
    <w:rsid w:val="00601FA3"/>
    <w:rsid w:val="00601FA8"/>
    <w:rsid w:val="00602058"/>
    <w:rsid w:val="0060222B"/>
    <w:rsid w:val="00602291"/>
    <w:rsid w:val="0060230A"/>
    <w:rsid w:val="00602482"/>
    <w:rsid w:val="00602703"/>
    <w:rsid w:val="0060297D"/>
    <w:rsid w:val="00602EBF"/>
    <w:rsid w:val="006030D7"/>
    <w:rsid w:val="006034A3"/>
    <w:rsid w:val="0060350F"/>
    <w:rsid w:val="006035CE"/>
    <w:rsid w:val="006035D6"/>
    <w:rsid w:val="0060387D"/>
    <w:rsid w:val="0060389B"/>
    <w:rsid w:val="0060394D"/>
    <w:rsid w:val="006039DB"/>
    <w:rsid w:val="00603B7D"/>
    <w:rsid w:val="00603BEE"/>
    <w:rsid w:val="00603DEF"/>
    <w:rsid w:val="00603F95"/>
    <w:rsid w:val="00604029"/>
    <w:rsid w:val="00604271"/>
    <w:rsid w:val="00604315"/>
    <w:rsid w:val="006043B1"/>
    <w:rsid w:val="00604559"/>
    <w:rsid w:val="0060463E"/>
    <w:rsid w:val="006046E4"/>
    <w:rsid w:val="00604798"/>
    <w:rsid w:val="0060493A"/>
    <w:rsid w:val="006049A3"/>
    <w:rsid w:val="00604CAD"/>
    <w:rsid w:val="00604DAD"/>
    <w:rsid w:val="00604EB2"/>
    <w:rsid w:val="0060504E"/>
    <w:rsid w:val="006050DD"/>
    <w:rsid w:val="00605161"/>
    <w:rsid w:val="006053BD"/>
    <w:rsid w:val="006058AC"/>
    <w:rsid w:val="00605AB5"/>
    <w:rsid w:val="00605B5C"/>
    <w:rsid w:val="00605C5A"/>
    <w:rsid w:val="00605C8A"/>
    <w:rsid w:val="00605D45"/>
    <w:rsid w:val="00605EB5"/>
    <w:rsid w:val="00606124"/>
    <w:rsid w:val="006061B3"/>
    <w:rsid w:val="006063FE"/>
    <w:rsid w:val="00606422"/>
    <w:rsid w:val="00606453"/>
    <w:rsid w:val="0060651F"/>
    <w:rsid w:val="00606600"/>
    <w:rsid w:val="00606741"/>
    <w:rsid w:val="006068A7"/>
    <w:rsid w:val="00606A24"/>
    <w:rsid w:val="00606CE1"/>
    <w:rsid w:val="00606D86"/>
    <w:rsid w:val="00606ED2"/>
    <w:rsid w:val="00606F97"/>
    <w:rsid w:val="006077FC"/>
    <w:rsid w:val="0060787D"/>
    <w:rsid w:val="006079B9"/>
    <w:rsid w:val="00607E0A"/>
    <w:rsid w:val="00610291"/>
    <w:rsid w:val="00610356"/>
    <w:rsid w:val="00610359"/>
    <w:rsid w:val="0061044C"/>
    <w:rsid w:val="0061046F"/>
    <w:rsid w:val="006104D1"/>
    <w:rsid w:val="006104F6"/>
    <w:rsid w:val="00610DD9"/>
    <w:rsid w:val="006110AD"/>
    <w:rsid w:val="0061124A"/>
    <w:rsid w:val="0061133F"/>
    <w:rsid w:val="006113ED"/>
    <w:rsid w:val="006114C0"/>
    <w:rsid w:val="0061175C"/>
    <w:rsid w:val="006119D2"/>
    <w:rsid w:val="00611B0A"/>
    <w:rsid w:val="00611B22"/>
    <w:rsid w:val="00611B67"/>
    <w:rsid w:val="00611B97"/>
    <w:rsid w:val="00611E36"/>
    <w:rsid w:val="00611E4A"/>
    <w:rsid w:val="00612029"/>
    <w:rsid w:val="0061208D"/>
    <w:rsid w:val="006123E2"/>
    <w:rsid w:val="00612422"/>
    <w:rsid w:val="006127BB"/>
    <w:rsid w:val="006129F9"/>
    <w:rsid w:val="00612AE0"/>
    <w:rsid w:val="00612CC4"/>
    <w:rsid w:val="00613227"/>
    <w:rsid w:val="006132D9"/>
    <w:rsid w:val="006132DA"/>
    <w:rsid w:val="006135DE"/>
    <w:rsid w:val="0061360E"/>
    <w:rsid w:val="0061372A"/>
    <w:rsid w:val="00613895"/>
    <w:rsid w:val="006139FB"/>
    <w:rsid w:val="00613B3E"/>
    <w:rsid w:val="00613B45"/>
    <w:rsid w:val="00613C74"/>
    <w:rsid w:val="00613EC4"/>
    <w:rsid w:val="00614119"/>
    <w:rsid w:val="0061430C"/>
    <w:rsid w:val="00614317"/>
    <w:rsid w:val="0061455E"/>
    <w:rsid w:val="00614600"/>
    <w:rsid w:val="0061465A"/>
    <w:rsid w:val="00614860"/>
    <w:rsid w:val="006148D0"/>
    <w:rsid w:val="006148F4"/>
    <w:rsid w:val="00614999"/>
    <w:rsid w:val="00614A7D"/>
    <w:rsid w:val="00614AB1"/>
    <w:rsid w:val="00614B89"/>
    <w:rsid w:val="00614BA1"/>
    <w:rsid w:val="00614E33"/>
    <w:rsid w:val="00614FA2"/>
    <w:rsid w:val="00615066"/>
    <w:rsid w:val="0061519F"/>
    <w:rsid w:val="00615449"/>
    <w:rsid w:val="006155FC"/>
    <w:rsid w:val="006157AF"/>
    <w:rsid w:val="00615CB1"/>
    <w:rsid w:val="00615F47"/>
    <w:rsid w:val="00616493"/>
    <w:rsid w:val="006164AB"/>
    <w:rsid w:val="00616571"/>
    <w:rsid w:val="0061663F"/>
    <w:rsid w:val="0061675F"/>
    <w:rsid w:val="006167F1"/>
    <w:rsid w:val="0061685E"/>
    <w:rsid w:val="00616892"/>
    <w:rsid w:val="006169A7"/>
    <w:rsid w:val="00616EDB"/>
    <w:rsid w:val="00616FB0"/>
    <w:rsid w:val="00616FE0"/>
    <w:rsid w:val="0061702E"/>
    <w:rsid w:val="0061705D"/>
    <w:rsid w:val="006170B6"/>
    <w:rsid w:val="006170DC"/>
    <w:rsid w:val="006179B8"/>
    <w:rsid w:val="00617BFF"/>
    <w:rsid w:val="00617D0F"/>
    <w:rsid w:val="0061A53B"/>
    <w:rsid w:val="00620260"/>
    <w:rsid w:val="00620487"/>
    <w:rsid w:val="006205A6"/>
    <w:rsid w:val="006206A2"/>
    <w:rsid w:val="00620A4A"/>
    <w:rsid w:val="00620CC6"/>
    <w:rsid w:val="006210C8"/>
    <w:rsid w:val="006212F1"/>
    <w:rsid w:val="0062144C"/>
    <w:rsid w:val="00621651"/>
    <w:rsid w:val="006216EC"/>
    <w:rsid w:val="00621777"/>
    <w:rsid w:val="006217CD"/>
    <w:rsid w:val="006218E2"/>
    <w:rsid w:val="00621979"/>
    <w:rsid w:val="00621A71"/>
    <w:rsid w:val="00621AB5"/>
    <w:rsid w:val="00621ED1"/>
    <w:rsid w:val="0062200B"/>
    <w:rsid w:val="00622071"/>
    <w:rsid w:val="0062218B"/>
    <w:rsid w:val="006221E8"/>
    <w:rsid w:val="00622253"/>
    <w:rsid w:val="006222E5"/>
    <w:rsid w:val="00622392"/>
    <w:rsid w:val="006226FA"/>
    <w:rsid w:val="006227C4"/>
    <w:rsid w:val="00622A04"/>
    <w:rsid w:val="00622B0D"/>
    <w:rsid w:val="00622BBD"/>
    <w:rsid w:val="00622D30"/>
    <w:rsid w:val="00622E73"/>
    <w:rsid w:val="00622E7D"/>
    <w:rsid w:val="00622EBE"/>
    <w:rsid w:val="00622EFD"/>
    <w:rsid w:val="00622FBB"/>
    <w:rsid w:val="006233EA"/>
    <w:rsid w:val="00623482"/>
    <w:rsid w:val="0062391A"/>
    <w:rsid w:val="00623B02"/>
    <w:rsid w:val="00623B37"/>
    <w:rsid w:val="00623DC2"/>
    <w:rsid w:val="006242A6"/>
    <w:rsid w:val="006243A8"/>
    <w:rsid w:val="0062450E"/>
    <w:rsid w:val="00624A87"/>
    <w:rsid w:val="00624BA8"/>
    <w:rsid w:val="00624BBA"/>
    <w:rsid w:val="00624BF6"/>
    <w:rsid w:val="00624C95"/>
    <w:rsid w:val="00624CBA"/>
    <w:rsid w:val="00624E58"/>
    <w:rsid w:val="00624E78"/>
    <w:rsid w:val="00624EB7"/>
    <w:rsid w:val="00624FA0"/>
    <w:rsid w:val="006251E6"/>
    <w:rsid w:val="006252BD"/>
    <w:rsid w:val="006255DC"/>
    <w:rsid w:val="00625671"/>
    <w:rsid w:val="00625711"/>
    <w:rsid w:val="00625A30"/>
    <w:rsid w:val="00625A8F"/>
    <w:rsid w:val="00625C09"/>
    <w:rsid w:val="006260EF"/>
    <w:rsid w:val="0062644A"/>
    <w:rsid w:val="00626734"/>
    <w:rsid w:val="00626ABC"/>
    <w:rsid w:val="00626D9B"/>
    <w:rsid w:val="00626F17"/>
    <w:rsid w:val="00626FD3"/>
    <w:rsid w:val="00627052"/>
    <w:rsid w:val="006270A8"/>
    <w:rsid w:val="006272F7"/>
    <w:rsid w:val="00627303"/>
    <w:rsid w:val="0062731E"/>
    <w:rsid w:val="00627368"/>
    <w:rsid w:val="00627AB9"/>
    <w:rsid w:val="00627F0B"/>
    <w:rsid w:val="0063007F"/>
    <w:rsid w:val="006301F9"/>
    <w:rsid w:val="006305F7"/>
    <w:rsid w:val="00630621"/>
    <w:rsid w:val="006306F0"/>
    <w:rsid w:val="00630CBE"/>
    <w:rsid w:val="00630DE6"/>
    <w:rsid w:val="00631181"/>
    <w:rsid w:val="0063167C"/>
    <w:rsid w:val="0063170C"/>
    <w:rsid w:val="006317A7"/>
    <w:rsid w:val="006317F0"/>
    <w:rsid w:val="00631CD2"/>
    <w:rsid w:val="00631DAB"/>
    <w:rsid w:val="00631DE4"/>
    <w:rsid w:val="00631F10"/>
    <w:rsid w:val="00631F36"/>
    <w:rsid w:val="006322DA"/>
    <w:rsid w:val="00632393"/>
    <w:rsid w:val="00632488"/>
    <w:rsid w:val="006325AC"/>
    <w:rsid w:val="00632832"/>
    <w:rsid w:val="00632910"/>
    <w:rsid w:val="00632A35"/>
    <w:rsid w:val="00632ADC"/>
    <w:rsid w:val="00632C20"/>
    <w:rsid w:val="00632D84"/>
    <w:rsid w:val="00632E36"/>
    <w:rsid w:val="00632E83"/>
    <w:rsid w:val="00633053"/>
    <w:rsid w:val="00633191"/>
    <w:rsid w:val="0063327D"/>
    <w:rsid w:val="0063342F"/>
    <w:rsid w:val="0063368C"/>
    <w:rsid w:val="0063388E"/>
    <w:rsid w:val="006338D4"/>
    <w:rsid w:val="00633B3A"/>
    <w:rsid w:val="00633CC2"/>
    <w:rsid w:val="00633D66"/>
    <w:rsid w:val="00633EB9"/>
    <w:rsid w:val="00633EF9"/>
    <w:rsid w:val="0063416F"/>
    <w:rsid w:val="00634244"/>
    <w:rsid w:val="00634314"/>
    <w:rsid w:val="00634475"/>
    <w:rsid w:val="006345A5"/>
    <w:rsid w:val="006345BB"/>
    <w:rsid w:val="006345D3"/>
    <w:rsid w:val="00634703"/>
    <w:rsid w:val="00634723"/>
    <w:rsid w:val="00634965"/>
    <w:rsid w:val="00634A4A"/>
    <w:rsid w:val="00634A8A"/>
    <w:rsid w:val="00634B62"/>
    <w:rsid w:val="00634CAC"/>
    <w:rsid w:val="006350CA"/>
    <w:rsid w:val="00635121"/>
    <w:rsid w:val="00635166"/>
    <w:rsid w:val="0063528E"/>
    <w:rsid w:val="00635363"/>
    <w:rsid w:val="0063538B"/>
    <w:rsid w:val="00635BC1"/>
    <w:rsid w:val="00635BCA"/>
    <w:rsid w:val="00635CC5"/>
    <w:rsid w:val="00635E50"/>
    <w:rsid w:val="00635F24"/>
    <w:rsid w:val="0063604C"/>
    <w:rsid w:val="006360AA"/>
    <w:rsid w:val="006364EF"/>
    <w:rsid w:val="0063654E"/>
    <w:rsid w:val="00636579"/>
    <w:rsid w:val="006365DC"/>
    <w:rsid w:val="0063696D"/>
    <w:rsid w:val="00636AD1"/>
    <w:rsid w:val="00636D40"/>
    <w:rsid w:val="00636D6E"/>
    <w:rsid w:val="00636EC9"/>
    <w:rsid w:val="00636EDE"/>
    <w:rsid w:val="00637100"/>
    <w:rsid w:val="006375E5"/>
    <w:rsid w:val="00637644"/>
    <w:rsid w:val="0063774B"/>
    <w:rsid w:val="00637790"/>
    <w:rsid w:val="00637805"/>
    <w:rsid w:val="006378E0"/>
    <w:rsid w:val="00637C57"/>
    <w:rsid w:val="00637CA5"/>
    <w:rsid w:val="00637E0B"/>
    <w:rsid w:val="00637F19"/>
    <w:rsid w:val="00637F73"/>
    <w:rsid w:val="00640075"/>
    <w:rsid w:val="00640094"/>
    <w:rsid w:val="0064021D"/>
    <w:rsid w:val="00640523"/>
    <w:rsid w:val="00640643"/>
    <w:rsid w:val="006406FB"/>
    <w:rsid w:val="00640C82"/>
    <w:rsid w:val="00640E0F"/>
    <w:rsid w:val="006411A1"/>
    <w:rsid w:val="00641306"/>
    <w:rsid w:val="0064170B"/>
    <w:rsid w:val="00641834"/>
    <w:rsid w:val="0064190A"/>
    <w:rsid w:val="00641AB3"/>
    <w:rsid w:val="0064211D"/>
    <w:rsid w:val="006421D3"/>
    <w:rsid w:val="00642225"/>
    <w:rsid w:val="006423D0"/>
    <w:rsid w:val="0064240A"/>
    <w:rsid w:val="00642460"/>
    <w:rsid w:val="006426B4"/>
    <w:rsid w:val="00642752"/>
    <w:rsid w:val="00642770"/>
    <w:rsid w:val="00642969"/>
    <w:rsid w:val="006429BB"/>
    <w:rsid w:val="00642A5A"/>
    <w:rsid w:val="00642A84"/>
    <w:rsid w:val="00642C37"/>
    <w:rsid w:val="00643049"/>
    <w:rsid w:val="0064309E"/>
    <w:rsid w:val="00643516"/>
    <w:rsid w:val="0064372A"/>
    <w:rsid w:val="006437C4"/>
    <w:rsid w:val="00643917"/>
    <w:rsid w:val="00643A1E"/>
    <w:rsid w:val="00643A73"/>
    <w:rsid w:val="00643A7C"/>
    <w:rsid w:val="00643ADA"/>
    <w:rsid w:val="00643E31"/>
    <w:rsid w:val="00643E50"/>
    <w:rsid w:val="006441BC"/>
    <w:rsid w:val="0064453D"/>
    <w:rsid w:val="0064479D"/>
    <w:rsid w:val="00644821"/>
    <w:rsid w:val="0064484B"/>
    <w:rsid w:val="006449B2"/>
    <w:rsid w:val="006449F2"/>
    <w:rsid w:val="00644AA7"/>
    <w:rsid w:val="00645007"/>
    <w:rsid w:val="0064502A"/>
    <w:rsid w:val="00645125"/>
    <w:rsid w:val="00645211"/>
    <w:rsid w:val="0064525F"/>
    <w:rsid w:val="00645737"/>
    <w:rsid w:val="006458B9"/>
    <w:rsid w:val="00645955"/>
    <w:rsid w:val="00645B4D"/>
    <w:rsid w:val="00645B81"/>
    <w:rsid w:val="00645DD6"/>
    <w:rsid w:val="00645DE9"/>
    <w:rsid w:val="00645F4A"/>
    <w:rsid w:val="00645FE9"/>
    <w:rsid w:val="00646577"/>
    <w:rsid w:val="006467F4"/>
    <w:rsid w:val="006468C2"/>
    <w:rsid w:val="00646A29"/>
    <w:rsid w:val="00646B00"/>
    <w:rsid w:val="00646B7A"/>
    <w:rsid w:val="00646C37"/>
    <w:rsid w:val="00646CE3"/>
    <w:rsid w:val="006474B5"/>
    <w:rsid w:val="0064759B"/>
    <w:rsid w:val="006475A4"/>
    <w:rsid w:val="006477FE"/>
    <w:rsid w:val="00647C62"/>
    <w:rsid w:val="00647C8F"/>
    <w:rsid w:val="00647E2B"/>
    <w:rsid w:val="00647EB9"/>
    <w:rsid w:val="00650094"/>
    <w:rsid w:val="00650193"/>
    <w:rsid w:val="00650293"/>
    <w:rsid w:val="0065033C"/>
    <w:rsid w:val="0065036D"/>
    <w:rsid w:val="00650484"/>
    <w:rsid w:val="00650770"/>
    <w:rsid w:val="006509B8"/>
    <w:rsid w:val="00650BF5"/>
    <w:rsid w:val="00650EAE"/>
    <w:rsid w:val="00650FA7"/>
    <w:rsid w:val="006511BA"/>
    <w:rsid w:val="006512D9"/>
    <w:rsid w:val="0065134E"/>
    <w:rsid w:val="00651434"/>
    <w:rsid w:val="0065149A"/>
    <w:rsid w:val="0065162C"/>
    <w:rsid w:val="00651762"/>
    <w:rsid w:val="0065177A"/>
    <w:rsid w:val="0065178E"/>
    <w:rsid w:val="006517D2"/>
    <w:rsid w:val="006517FC"/>
    <w:rsid w:val="0065186B"/>
    <w:rsid w:val="00651942"/>
    <w:rsid w:val="00651959"/>
    <w:rsid w:val="00651A7E"/>
    <w:rsid w:val="00651AEB"/>
    <w:rsid w:val="00651CFA"/>
    <w:rsid w:val="00651D59"/>
    <w:rsid w:val="00652008"/>
    <w:rsid w:val="00652095"/>
    <w:rsid w:val="00652406"/>
    <w:rsid w:val="00652657"/>
    <w:rsid w:val="006529BF"/>
    <w:rsid w:val="00652B27"/>
    <w:rsid w:val="00652DB2"/>
    <w:rsid w:val="00652F67"/>
    <w:rsid w:val="00653017"/>
    <w:rsid w:val="00653021"/>
    <w:rsid w:val="0065331C"/>
    <w:rsid w:val="00653346"/>
    <w:rsid w:val="0065338F"/>
    <w:rsid w:val="006535B3"/>
    <w:rsid w:val="00653862"/>
    <w:rsid w:val="006538DD"/>
    <w:rsid w:val="006539B4"/>
    <w:rsid w:val="00653A84"/>
    <w:rsid w:val="00653AB5"/>
    <w:rsid w:val="00653B47"/>
    <w:rsid w:val="00653BAA"/>
    <w:rsid w:val="00653C74"/>
    <w:rsid w:val="00653D9A"/>
    <w:rsid w:val="00653DC8"/>
    <w:rsid w:val="00653E7B"/>
    <w:rsid w:val="00653F38"/>
    <w:rsid w:val="0065411A"/>
    <w:rsid w:val="00654214"/>
    <w:rsid w:val="0065426D"/>
    <w:rsid w:val="00654477"/>
    <w:rsid w:val="0065456D"/>
    <w:rsid w:val="006545C0"/>
    <w:rsid w:val="00654A22"/>
    <w:rsid w:val="00654A7F"/>
    <w:rsid w:val="00654AC8"/>
    <w:rsid w:val="00654B96"/>
    <w:rsid w:val="00654CAD"/>
    <w:rsid w:val="006554E7"/>
    <w:rsid w:val="006554F6"/>
    <w:rsid w:val="00655595"/>
    <w:rsid w:val="0065563D"/>
    <w:rsid w:val="0065580F"/>
    <w:rsid w:val="006558F3"/>
    <w:rsid w:val="00655F26"/>
    <w:rsid w:val="00655F5E"/>
    <w:rsid w:val="006560C7"/>
    <w:rsid w:val="006562BA"/>
    <w:rsid w:val="006564E1"/>
    <w:rsid w:val="00656553"/>
    <w:rsid w:val="00656817"/>
    <w:rsid w:val="00656839"/>
    <w:rsid w:val="00656933"/>
    <w:rsid w:val="006569BC"/>
    <w:rsid w:val="00656D69"/>
    <w:rsid w:val="00656D78"/>
    <w:rsid w:val="0065702A"/>
    <w:rsid w:val="006570BA"/>
    <w:rsid w:val="00657143"/>
    <w:rsid w:val="006575F1"/>
    <w:rsid w:val="0065760C"/>
    <w:rsid w:val="006576B7"/>
    <w:rsid w:val="006576E7"/>
    <w:rsid w:val="0065778D"/>
    <w:rsid w:val="006577A3"/>
    <w:rsid w:val="006577BA"/>
    <w:rsid w:val="006577FB"/>
    <w:rsid w:val="00660006"/>
    <w:rsid w:val="006603EF"/>
    <w:rsid w:val="00660774"/>
    <w:rsid w:val="006607B7"/>
    <w:rsid w:val="006609C8"/>
    <w:rsid w:val="00660A34"/>
    <w:rsid w:val="00660BC4"/>
    <w:rsid w:val="00661186"/>
    <w:rsid w:val="0066124B"/>
    <w:rsid w:val="006613F0"/>
    <w:rsid w:val="00661B4E"/>
    <w:rsid w:val="00661DA4"/>
    <w:rsid w:val="00661E9E"/>
    <w:rsid w:val="00661ED9"/>
    <w:rsid w:val="006623B1"/>
    <w:rsid w:val="00662523"/>
    <w:rsid w:val="00662681"/>
    <w:rsid w:val="006628BB"/>
    <w:rsid w:val="00662937"/>
    <w:rsid w:val="00662C23"/>
    <w:rsid w:val="00662D20"/>
    <w:rsid w:val="00662DD7"/>
    <w:rsid w:val="00662E3E"/>
    <w:rsid w:val="00662F20"/>
    <w:rsid w:val="0066304C"/>
    <w:rsid w:val="006630B3"/>
    <w:rsid w:val="006630D7"/>
    <w:rsid w:val="006631DB"/>
    <w:rsid w:val="006633BE"/>
    <w:rsid w:val="006633FE"/>
    <w:rsid w:val="00663425"/>
    <w:rsid w:val="0066344D"/>
    <w:rsid w:val="00663632"/>
    <w:rsid w:val="0066365D"/>
    <w:rsid w:val="00663921"/>
    <w:rsid w:val="00663DDA"/>
    <w:rsid w:val="00663DF5"/>
    <w:rsid w:val="0066445F"/>
    <w:rsid w:val="0066447D"/>
    <w:rsid w:val="006647CD"/>
    <w:rsid w:val="00664844"/>
    <w:rsid w:val="00664916"/>
    <w:rsid w:val="00664DAB"/>
    <w:rsid w:val="00664E18"/>
    <w:rsid w:val="00664F83"/>
    <w:rsid w:val="00664FA1"/>
    <w:rsid w:val="006650CA"/>
    <w:rsid w:val="00665176"/>
    <w:rsid w:val="00665178"/>
    <w:rsid w:val="0066547B"/>
    <w:rsid w:val="00665540"/>
    <w:rsid w:val="006655D9"/>
    <w:rsid w:val="00665603"/>
    <w:rsid w:val="00665669"/>
    <w:rsid w:val="00665677"/>
    <w:rsid w:val="00665705"/>
    <w:rsid w:val="00665940"/>
    <w:rsid w:val="00665965"/>
    <w:rsid w:val="00665AD1"/>
    <w:rsid w:val="00665B3B"/>
    <w:rsid w:val="00665C1E"/>
    <w:rsid w:val="00665C8C"/>
    <w:rsid w:val="00665FEA"/>
    <w:rsid w:val="00666124"/>
    <w:rsid w:val="006661B3"/>
    <w:rsid w:val="0066624F"/>
    <w:rsid w:val="006662FC"/>
    <w:rsid w:val="006663D6"/>
    <w:rsid w:val="00666452"/>
    <w:rsid w:val="006666FE"/>
    <w:rsid w:val="00666A16"/>
    <w:rsid w:val="00666D1F"/>
    <w:rsid w:val="00666E46"/>
    <w:rsid w:val="00666FBA"/>
    <w:rsid w:val="0066713E"/>
    <w:rsid w:val="0066718B"/>
    <w:rsid w:val="006672F0"/>
    <w:rsid w:val="0066733B"/>
    <w:rsid w:val="00667527"/>
    <w:rsid w:val="0066770D"/>
    <w:rsid w:val="0066798A"/>
    <w:rsid w:val="006679E1"/>
    <w:rsid w:val="00667D52"/>
    <w:rsid w:val="00667F49"/>
    <w:rsid w:val="006700AF"/>
    <w:rsid w:val="006701BD"/>
    <w:rsid w:val="00670486"/>
    <w:rsid w:val="006708AD"/>
    <w:rsid w:val="006708E3"/>
    <w:rsid w:val="00670936"/>
    <w:rsid w:val="006709CF"/>
    <w:rsid w:val="00670ABC"/>
    <w:rsid w:val="00670C5B"/>
    <w:rsid w:val="00670DD4"/>
    <w:rsid w:val="00670E6C"/>
    <w:rsid w:val="00670EA1"/>
    <w:rsid w:val="00670F74"/>
    <w:rsid w:val="00671266"/>
    <w:rsid w:val="006712D7"/>
    <w:rsid w:val="0067153B"/>
    <w:rsid w:val="006717B3"/>
    <w:rsid w:val="00671897"/>
    <w:rsid w:val="00671927"/>
    <w:rsid w:val="00671BE0"/>
    <w:rsid w:val="00671E39"/>
    <w:rsid w:val="00671F33"/>
    <w:rsid w:val="00671FC2"/>
    <w:rsid w:val="00672247"/>
    <w:rsid w:val="0067248B"/>
    <w:rsid w:val="00672495"/>
    <w:rsid w:val="00672538"/>
    <w:rsid w:val="00672718"/>
    <w:rsid w:val="00672A4D"/>
    <w:rsid w:val="00672A7B"/>
    <w:rsid w:val="00672AB6"/>
    <w:rsid w:val="00672B67"/>
    <w:rsid w:val="00672BEB"/>
    <w:rsid w:val="00672DB7"/>
    <w:rsid w:val="00672F00"/>
    <w:rsid w:val="00673353"/>
    <w:rsid w:val="00673377"/>
    <w:rsid w:val="00673487"/>
    <w:rsid w:val="006734B7"/>
    <w:rsid w:val="006735EA"/>
    <w:rsid w:val="00673936"/>
    <w:rsid w:val="00673A0B"/>
    <w:rsid w:val="00673A1F"/>
    <w:rsid w:val="00673B75"/>
    <w:rsid w:val="00673BA4"/>
    <w:rsid w:val="00673CFB"/>
    <w:rsid w:val="00673D36"/>
    <w:rsid w:val="00673D8D"/>
    <w:rsid w:val="00673D9E"/>
    <w:rsid w:val="006742DE"/>
    <w:rsid w:val="0067432A"/>
    <w:rsid w:val="00674450"/>
    <w:rsid w:val="006745EB"/>
    <w:rsid w:val="0067471D"/>
    <w:rsid w:val="00674E52"/>
    <w:rsid w:val="00674FDA"/>
    <w:rsid w:val="00675130"/>
    <w:rsid w:val="00675205"/>
    <w:rsid w:val="00675219"/>
    <w:rsid w:val="006753EA"/>
    <w:rsid w:val="00675510"/>
    <w:rsid w:val="006755CE"/>
    <w:rsid w:val="006756AA"/>
    <w:rsid w:val="00675875"/>
    <w:rsid w:val="00675893"/>
    <w:rsid w:val="006758E3"/>
    <w:rsid w:val="00675D45"/>
    <w:rsid w:val="00675E08"/>
    <w:rsid w:val="00675EA1"/>
    <w:rsid w:val="00675FA2"/>
    <w:rsid w:val="0067602E"/>
    <w:rsid w:val="00676207"/>
    <w:rsid w:val="0067633F"/>
    <w:rsid w:val="00676384"/>
    <w:rsid w:val="00676695"/>
    <w:rsid w:val="00676864"/>
    <w:rsid w:val="00676B0C"/>
    <w:rsid w:val="00676BD0"/>
    <w:rsid w:val="00676F8D"/>
    <w:rsid w:val="006774B5"/>
    <w:rsid w:val="00677724"/>
    <w:rsid w:val="00680089"/>
    <w:rsid w:val="006800F7"/>
    <w:rsid w:val="0068020E"/>
    <w:rsid w:val="00680381"/>
    <w:rsid w:val="006803F0"/>
    <w:rsid w:val="00680426"/>
    <w:rsid w:val="00680458"/>
    <w:rsid w:val="00680586"/>
    <w:rsid w:val="006805B8"/>
    <w:rsid w:val="006805D7"/>
    <w:rsid w:val="00680656"/>
    <w:rsid w:val="00680666"/>
    <w:rsid w:val="006806F1"/>
    <w:rsid w:val="00680AB6"/>
    <w:rsid w:val="00680CA6"/>
    <w:rsid w:val="00680D4E"/>
    <w:rsid w:val="00680D87"/>
    <w:rsid w:val="00680E04"/>
    <w:rsid w:val="0068114C"/>
    <w:rsid w:val="006811FB"/>
    <w:rsid w:val="00681282"/>
    <w:rsid w:val="006813BD"/>
    <w:rsid w:val="0068157A"/>
    <w:rsid w:val="006815D2"/>
    <w:rsid w:val="0068177F"/>
    <w:rsid w:val="00681795"/>
    <w:rsid w:val="00681836"/>
    <w:rsid w:val="00681C5A"/>
    <w:rsid w:val="00681D59"/>
    <w:rsid w:val="00681DC5"/>
    <w:rsid w:val="00681F99"/>
    <w:rsid w:val="006821C1"/>
    <w:rsid w:val="006821FA"/>
    <w:rsid w:val="00682273"/>
    <w:rsid w:val="0068227F"/>
    <w:rsid w:val="006823E6"/>
    <w:rsid w:val="0068247A"/>
    <w:rsid w:val="0068257D"/>
    <w:rsid w:val="00682BEA"/>
    <w:rsid w:val="00682BF5"/>
    <w:rsid w:val="00682E0E"/>
    <w:rsid w:val="00682E26"/>
    <w:rsid w:val="0068323C"/>
    <w:rsid w:val="006837D8"/>
    <w:rsid w:val="006839BD"/>
    <w:rsid w:val="00683BB8"/>
    <w:rsid w:val="00683C3E"/>
    <w:rsid w:val="00683DA2"/>
    <w:rsid w:val="00683E15"/>
    <w:rsid w:val="00683E31"/>
    <w:rsid w:val="00683FC6"/>
    <w:rsid w:val="00684026"/>
    <w:rsid w:val="006845A8"/>
    <w:rsid w:val="006846A1"/>
    <w:rsid w:val="006849C3"/>
    <w:rsid w:val="00684B23"/>
    <w:rsid w:val="00684CE5"/>
    <w:rsid w:val="00684D1A"/>
    <w:rsid w:val="00684D1B"/>
    <w:rsid w:val="00684E05"/>
    <w:rsid w:val="006850EC"/>
    <w:rsid w:val="00685507"/>
    <w:rsid w:val="00685615"/>
    <w:rsid w:val="00685644"/>
    <w:rsid w:val="00685663"/>
    <w:rsid w:val="0068567E"/>
    <w:rsid w:val="006857BC"/>
    <w:rsid w:val="0068597C"/>
    <w:rsid w:val="00685DD4"/>
    <w:rsid w:val="00685E36"/>
    <w:rsid w:val="006860A1"/>
    <w:rsid w:val="00686546"/>
    <w:rsid w:val="006865D9"/>
    <w:rsid w:val="00686A56"/>
    <w:rsid w:val="00686DBC"/>
    <w:rsid w:val="00686E54"/>
    <w:rsid w:val="00687034"/>
    <w:rsid w:val="00687089"/>
    <w:rsid w:val="0068711A"/>
    <w:rsid w:val="00687263"/>
    <w:rsid w:val="00687328"/>
    <w:rsid w:val="00687331"/>
    <w:rsid w:val="006873A1"/>
    <w:rsid w:val="0068764B"/>
    <w:rsid w:val="006876AB"/>
    <w:rsid w:val="006876B0"/>
    <w:rsid w:val="00687754"/>
    <w:rsid w:val="00687779"/>
    <w:rsid w:val="00687806"/>
    <w:rsid w:val="00687996"/>
    <w:rsid w:val="00687ADC"/>
    <w:rsid w:val="00687AE3"/>
    <w:rsid w:val="00687C34"/>
    <w:rsid w:val="00687EE7"/>
    <w:rsid w:val="006900C4"/>
    <w:rsid w:val="0069017E"/>
    <w:rsid w:val="00690390"/>
    <w:rsid w:val="0069068D"/>
    <w:rsid w:val="00690723"/>
    <w:rsid w:val="00690B2D"/>
    <w:rsid w:val="00690C3D"/>
    <w:rsid w:val="006911F5"/>
    <w:rsid w:val="00691288"/>
    <w:rsid w:val="0069152C"/>
    <w:rsid w:val="00691947"/>
    <w:rsid w:val="006919CA"/>
    <w:rsid w:val="00691A4C"/>
    <w:rsid w:val="00691DA2"/>
    <w:rsid w:val="00691F9C"/>
    <w:rsid w:val="00691FD4"/>
    <w:rsid w:val="00692284"/>
    <w:rsid w:val="0069235B"/>
    <w:rsid w:val="00692927"/>
    <w:rsid w:val="00692933"/>
    <w:rsid w:val="00692BDB"/>
    <w:rsid w:val="00692D28"/>
    <w:rsid w:val="00692DF4"/>
    <w:rsid w:val="00692FA3"/>
    <w:rsid w:val="00693023"/>
    <w:rsid w:val="0069340E"/>
    <w:rsid w:val="00693512"/>
    <w:rsid w:val="00693711"/>
    <w:rsid w:val="0069376E"/>
    <w:rsid w:val="00693771"/>
    <w:rsid w:val="006937C2"/>
    <w:rsid w:val="006938C9"/>
    <w:rsid w:val="00693AD8"/>
    <w:rsid w:val="00693B59"/>
    <w:rsid w:val="00693B6C"/>
    <w:rsid w:val="00693C75"/>
    <w:rsid w:val="00693C93"/>
    <w:rsid w:val="00693C99"/>
    <w:rsid w:val="00693E0E"/>
    <w:rsid w:val="00693E21"/>
    <w:rsid w:val="00693E30"/>
    <w:rsid w:val="00693E81"/>
    <w:rsid w:val="00693F0E"/>
    <w:rsid w:val="00694191"/>
    <w:rsid w:val="00694296"/>
    <w:rsid w:val="00694524"/>
    <w:rsid w:val="006945B2"/>
    <w:rsid w:val="00694695"/>
    <w:rsid w:val="00694700"/>
    <w:rsid w:val="00694787"/>
    <w:rsid w:val="00694832"/>
    <w:rsid w:val="00694A88"/>
    <w:rsid w:val="00694C92"/>
    <w:rsid w:val="00694E7B"/>
    <w:rsid w:val="00694FA1"/>
    <w:rsid w:val="006954BC"/>
    <w:rsid w:val="006954DC"/>
    <w:rsid w:val="006955CF"/>
    <w:rsid w:val="006955E4"/>
    <w:rsid w:val="00695638"/>
    <w:rsid w:val="00695677"/>
    <w:rsid w:val="00695AB2"/>
    <w:rsid w:val="00695BFB"/>
    <w:rsid w:val="00695F8D"/>
    <w:rsid w:val="006962BD"/>
    <w:rsid w:val="0069636D"/>
    <w:rsid w:val="006967B7"/>
    <w:rsid w:val="00696983"/>
    <w:rsid w:val="00696BDD"/>
    <w:rsid w:val="00696CFE"/>
    <w:rsid w:val="00696D8D"/>
    <w:rsid w:val="00696EC2"/>
    <w:rsid w:val="00696F95"/>
    <w:rsid w:val="00696FCF"/>
    <w:rsid w:val="00697093"/>
    <w:rsid w:val="006970B8"/>
    <w:rsid w:val="006972A4"/>
    <w:rsid w:val="006972A7"/>
    <w:rsid w:val="006972E6"/>
    <w:rsid w:val="006973C1"/>
    <w:rsid w:val="00697652"/>
    <w:rsid w:val="0069774A"/>
    <w:rsid w:val="006977A9"/>
    <w:rsid w:val="00697A3F"/>
    <w:rsid w:val="00697F35"/>
    <w:rsid w:val="00697F3B"/>
    <w:rsid w:val="00697F66"/>
    <w:rsid w:val="006A010F"/>
    <w:rsid w:val="006A023B"/>
    <w:rsid w:val="006A029E"/>
    <w:rsid w:val="006A038C"/>
    <w:rsid w:val="006A0399"/>
    <w:rsid w:val="006A06A5"/>
    <w:rsid w:val="006A071C"/>
    <w:rsid w:val="006A071D"/>
    <w:rsid w:val="006A08CD"/>
    <w:rsid w:val="006A0915"/>
    <w:rsid w:val="006A1142"/>
    <w:rsid w:val="006A11BE"/>
    <w:rsid w:val="006A1208"/>
    <w:rsid w:val="006A1336"/>
    <w:rsid w:val="006A160F"/>
    <w:rsid w:val="006A1742"/>
    <w:rsid w:val="006A17E6"/>
    <w:rsid w:val="006A184B"/>
    <w:rsid w:val="006A1A6D"/>
    <w:rsid w:val="006A1DBE"/>
    <w:rsid w:val="006A1DFB"/>
    <w:rsid w:val="006A207A"/>
    <w:rsid w:val="006A2158"/>
    <w:rsid w:val="006A21D1"/>
    <w:rsid w:val="006A227E"/>
    <w:rsid w:val="006A23F2"/>
    <w:rsid w:val="006A2524"/>
    <w:rsid w:val="006A2572"/>
    <w:rsid w:val="006A25AE"/>
    <w:rsid w:val="006A2933"/>
    <w:rsid w:val="006A29B1"/>
    <w:rsid w:val="006A2CF6"/>
    <w:rsid w:val="006A2D2A"/>
    <w:rsid w:val="006A2D55"/>
    <w:rsid w:val="006A2E0B"/>
    <w:rsid w:val="006A2E14"/>
    <w:rsid w:val="006A2EE2"/>
    <w:rsid w:val="006A2F86"/>
    <w:rsid w:val="006A3074"/>
    <w:rsid w:val="006A33C5"/>
    <w:rsid w:val="006A3468"/>
    <w:rsid w:val="006A36CD"/>
    <w:rsid w:val="006A39F8"/>
    <w:rsid w:val="006A3A68"/>
    <w:rsid w:val="006A3B46"/>
    <w:rsid w:val="006A3C01"/>
    <w:rsid w:val="006A3CEF"/>
    <w:rsid w:val="006A3F50"/>
    <w:rsid w:val="006A3F85"/>
    <w:rsid w:val="006A4108"/>
    <w:rsid w:val="006A48D0"/>
    <w:rsid w:val="006A4F1E"/>
    <w:rsid w:val="006A5072"/>
    <w:rsid w:val="006A516B"/>
    <w:rsid w:val="006A5342"/>
    <w:rsid w:val="006A53C4"/>
    <w:rsid w:val="006A53CA"/>
    <w:rsid w:val="006A54FE"/>
    <w:rsid w:val="006A57D0"/>
    <w:rsid w:val="006A57E4"/>
    <w:rsid w:val="006A583D"/>
    <w:rsid w:val="006A5B2B"/>
    <w:rsid w:val="006A5D47"/>
    <w:rsid w:val="006A5DE6"/>
    <w:rsid w:val="006A5E68"/>
    <w:rsid w:val="006A6076"/>
    <w:rsid w:val="006A63EB"/>
    <w:rsid w:val="006A6469"/>
    <w:rsid w:val="006A6485"/>
    <w:rsid w:val="006A6605"/>
    <w:rsid w:val="006A662B"/>
    <w:rsid w:val="006A6649"/>
    <w:rsid w:val="006A67F6"/>
    <w:rsid w:val="006A68E1"/>
    <w:rsid w:val="006A6B6D"/>
    <w:rsid w:val="006A6BD7"/>
    <w:rsid w:val="006A6E31"/>
    <w:rsid w:val="006A6E9D"/>
    <w:rsid w:val="006A6F4C"/>
    <w:rsid w:val="006A729D"/>
    <w:rsid w:val="006A72C2"/>
    <w:rsid w:val="006A756E"/>
    <w:rsid w:val="006A76D4"/>
    <w:rsid w:val="006A78D8"/>
    <w:rsid w:val="006A79FE"/>
    <w:rsid w:val="006A7D57"/>
    <w:rsid w:val="006A7E47"/>
    <w:rsid w:val="006A7E9D"/>
    <w:rsid w:val="006AB30D"/>
    <w:rsid w:val="006B0153"/>
    <w:rsid w:val="006B02DB"/>
    <w:rsid w:val="006B030B"/>
    <w:rsid w:val="006B05B8"/>
    <w:rsid w:val="006B06B8"/>
    <w:rsid w:val="006B07CB"/>
    <w:rsid w:val="006B08D8"/>
    <w:rsid w:val="006B0C1A"/>
    <w:rsid w:val="006B0EEB"/>
    <w:rsid w:val="006B1203"/>
    <w:rsid w:val="006B148C"/>
    <w:rsid w:val="006B14ED"/>
    <w:rsid w:val="006B1513"/>
    <w:rsid w:val="006B160D"/>
    <w:rsid w:val="006B161E"/>
    <w:rsid w:val="006B19C4"/>
    <w:rsid w:val="006B19FB"/>
    <w:rsid w:val="006B1D63"/>
    <w:rsid w:val="006B20D6"/>
    <w:rsid w:val="006B220C"/>
    <w:rsid w:val="006B2291"/>
    <w:rsid w:val="006B22AB"/>
    <w:rsid w:val="006B238F"/>
    <w:rsid w:val="006B2407"/>
    <w:rsid w:val="006B25A8"/>
    <w:rsid w:val="006B276E"/>
    <w:rsid w:val="006B2975"/>
    <w:rsid w:val="006B2B54"/>
    <w:rsid w:val="006B2D82"/>
    <w:rsid w:val="006B2D84"/>
    <w:rsid w:val="006B2E0C"/>
    <w:rsid w:val="006B30E3"/>
    <w:rsid w:val="006B347D"/>
    <w:rsid w:val="006B34D8"/>
    <w:rsid w:val="006B359A"/>
    <w:rsid w:val="006B36F8"/>
    <w:rsid w:val="006B3854"/>
    <w:rsid w:val="006B38EE"/>
    <w:rsid w:val="006B3978"/>
    <w:rsid w:val="006B3C3B"/>
    <w:rsid w:val="006B3DA8"/>
    <w:rsid w:val="006B3E8F"/>
    <w:rsid w:val="006B429D"/>
    <w:rsid w:val="006B4482"/>
    <w:rsid w:val="006B4521"/>
    <w:rsid w:val="006B466B"/>
    <w:rsid w:val="006B472E"/>
    <w:rsid w:val="006B4830"/>
    <w:rsid w:val="006B4C3E"/>
    <w:rsid w:val="006B525A"/>
    <w:rsid w:val="006B548A"/>
    <w:rsid w:val="006B54BE"/>
    <w:rsid w:val="006B5589"/>
    <w:rsid w:val="006B5650"/>
    <w:rsid w:val="006B56D9"/>
    <w:rsid w:val="006B5739"/>
    <w:rsid w:val="006B577F"/>
    <w:rsid w:val="006B57D1"/>
    <w:rsid w:val="006B58EF"/>
    <w:rsid w:val="006B59D5"/>
    <w:rsid w:val="006B5AC5"/>
    <w:rsid w:val="006B5B33"/>
    <w:rsid w:val="006B5BE7"/>
    <w:rsid w:val="006B5EAC"/>
    <w:rsid w:val="006B61D5"/>
    <w:rsid w:val="006B6292"/>
    <w:rsid w:val="006B63A1"/>
    <w:rsid w:val="006B64D2"/>
    <w:rsid w:val="006B654F"/>
    <w:rsid w:val="006B65DD"/>
    <w:rsid w:val="006B6666"/>
    <w:rsid w:val="006B66DD"/>
    <w:rsid w:val="006B6D54"/>
    <w:rsid w:val="006B6E47"/>
    <w:rsid w:val="006B6E59"/>
    <w:rsid w:val="006B6E67"/>
    <w:rsid w:val="006B7097"/>
    <w:rsid w:val="006B71AD"/>
    <w:rsid w:val="006B74FC"/>
    <w:rsid w:val="006B751C"/>
    <w:rsid w:val="006B75A9"/>
    <w:rsid w:val="006B75FE"/>
    <w:rsid w:val="006B77DA"/>
    <w:rsid w:val="006B77DB"/>
    <w:rsid w:val="006B77DF"/>
    <w:rsid w:val="006B79A2"/>
    <w:rsid w:val="006B7ACF"/>
    <w:rsid w:val="006B7B92"/>
    <w:rsid w:val="006B7E6F"/>
    <w:rsid w:val="006B7E91"/>
    <w:rsid w:val="006BE1EF"/>
    <w:rsid w:val="006C0098"/>
    <w:rsid w:val="006C00B4"/>
    <w:rsid w:val="006C0116"/>
    <w:rsid w:val="006C022C"/>
    <w:rsid w:val="006C0399"/>
    <w:rsid w:val="006C051C"/>
    <w:rsid w:val="006C059E"/>
    <w:rsid w:val="006C0B6B"/>
    <w:rsid w:val="006C1036"/>
    <w:rsid w:val="006C10A1"/>
    <w:rsid w:val="006C10B4"/>
    <w:rsid w:val="006C10B9"/>
    <w:rsid w:val="006C1107"/>
    <w:rsid w:val="006C114B"/>
    <w:rsid w:val="006C1391"/>
    <w:rsid w:val="006C1590"/>
    <w:rsid w:val="006C1B28"/>
    <w:rsid w:val="006C1DAA"/>
    <w:rsid w:val="006C1DE7"/>
    <w:rsid w:val="006C1E87"/>
    <w:rsid w:val="006C1F34"/>
    <w:rsid w:val="006C1F4C"/>
    <w:rsid w:val="006C24EB"/>
    <w:rsid w:val="006C25FD"/>
    <w:rsid w:val="006C27D5"/>
    <w:rsid w:val="006C28A4"/>
    <w:rsid w:val="006C28CD"/>
    <w:rsid w:val="006C29DD"/>
    <w:rsid w:val="006C2A73"/>
    <w:rsid w:val="006C2BB6"/>
    <w:rsid w:val="006C2DBA"/>
    <w:rsid w:val="006C2E8E"/>
    <w:rsid w:val="006C2F3B"/>
    <w:rsid w:val="006C2F9F"/>
    <w:rsid w:val="006C3019"/>
    <w:rsid w:val="006C3030"/>
    <w:rsid w:val="006C314D"/>
    <w:rsid w:val="006C31CB"/>
    <w:rsid w:val="006C3642"/>
    <w:rsid w:val="006C3807"/>
    <w:rsid w:val="006C398D"/>
    <w:rsid w:val="006C39DD"/>
    <w:rsid w:val="006C39F9"/>
    <w:rsid w:val="006C3B8E"/>
    <w:rsid w:val="006C3CFC"/>
    <w:rsid w:val="006C3D0E"/>
    <w:rsid w:val="006C3F9F"/>
    <w:rsid w:val="006C4557"/>
    <w:rsid w:val="006C45E1"/>
    <w:rsid w:val="006C4617"/>
    <w:rsid w:val="006C473E"/>
    <w:rsid w:val="006C49BD"/>
    <w:rsid w:val="006C4B42"/>
    <w:rsid w:val="006C4E0B"/>
    <w:rsid w:val="006C4F6B"/>
    <w:rsid w:val="006C507D"/>
    <w:rsid w:val="006C528D"/>
    <w:rsid w:val="006C532E"/>
    <w:rsid w:val="006C54E5"/>
    <w:rsid w:val="006C57E6"/>
    <w:rsid w:val="006C5B35"/>
    <w:rsid w:val="006C5BAE"/>
    <w:rsid w:val="006C5BEC"/>
    <w:rsid w:val="006C5CD0"/>
    <w:rsid w:val="006C5D5C"/>
    <w:rsid w:val="006C5E43"/>
    <w:rsid w:val="006C5E4B"/>
    <w:rsid w:val="006C6080"/>
    <w:rsid w:val="006C60A0"/>
    <w:rsid w:val="006C627C"/>
    <w:rsid w:val="006C62C0"/>
    <w:rsid w:val="006C62E0"/>
    <w:rsid w:val="006C65C0"/>
    <w:rsid w:val="006C65EC"/>
    <w:rsid w:val="006C693A"/>
    <w:rsid w:val="006C6F57"/>
    <w:rsid w:val="006C70E2"/>
    <w:rsid w:val="006C7199"/>
    <w:rsid w:val="006C7252"/>
    <w:rsid w:val="006C764A"/>
    <w:rsid w:val="006C768D"/>
    <w:rsid w:val="006C7797"/>
    <w:rsid w:val="006C793D"/>
    <w:rsid w:val="006C7A0C"/>
    <w:rsid w:val="006C7E6C"/>
    <w:rsid w:val="006D0013"/>
    <w:rsid w:val="006D00FD"/>
    <w:rsid w:val="006D0147"/>
    <w:rsid w:val="006D01B7"/>
    <w:rsid w:val="006D037B"/>
    <w:rsid w:val="006D0459"/>
    <w:rsid w:val="006D05AC"/>
    <w:rsid w:val="006D07A2"/>
    <w:rsid w:val="006D0962"/>
    <w:rsid w:val="006D0A03"/>
    <w:rsid w:val="006D0BBA"/>
    <w:rsid w:val="006D0BC8"/>
    <w:rsid w:val="006D100C"/>
    <w:rsid w:val="006D1043"/>
    <w:rsid w:val="006D1209"/>
    <w:rsid w:val="006D123C"/>
    <w:rsid w:val="006D141B"/>
    <w:rsid w:val="006D16BF"/>
    <w:rsid w:val="006D1770"/>
    <w:rsid w:val="006D17D3"/>
    <w:rsid w:val="006D190D"/>
    <w:rsid w:val="006D19B5"/>
    <w:rsid w:val="006D1C01"/>
    <w:rsid w:val="006D1F3A"/>
    <w:rsid w:val="006D20F6"/>
    <w:rsid w:val="006D2113"/>
    <w:rsid w:val="006D21D1"/>
    <w:rsid w:val="006D220C"/>
    <w:rsid w:val="006D2354"/>
    <w:rsid w:val="006D2466"/>
    <w:rsid w:val="006D26CF"/>
    <w:rsid w:val="006D26DC"/>
    <w:rsid w:val="006D28B2"/>
    <w:rsid w:val="006D28CC"/>
    <w:rsid w:val="006D2912"/>
    <w:rsid w:val="006D2B62"/>
    <w:rsid w:val="006D2CDA"/>
    <w:rsid w:val="006D3093"/>
    <w:rsid w:val="006D30E0"/>
    <w:rsid w:val="006D32FA"/>
    <w:rsid w:val="006D35C0"/>
    <w:rsid w:val="006D36D3"/>
    <w:rsid w:val="006D3762"/>
    <w:rsid w:val="006D3809"/>
    <w:rsid w:val="006D4228"/>
    <w:rsid w:val="006D4352"/>
    <w:rsid w:val="006D4377"/>
    <w:rsid w:val="006D44E3"/>
    <w:rsid w:val="006D45D1"/>
    <w:rsid w:val="006D4614"/>
    <w:rsid w:val="006D48CA"/>
    <w:rsid w:val="006D4977"/>
    <w:rsid w:val="006D4C92"/>
    <w:rsid w:val="006D4D2F"/>
    <w:rsid w:val="006D4E01"/>
    <w:rsid w:val="006D4E16"/>
    <w:rsid w:val="006D4FB6"/>
    <w:rsid w:val="006D52CD"/>
    <w:rsid w:val="006D53C8"/>
    <w:rsid w:val="006D54AF"/>
    <w:rsid w:val="006D569A"/>
    <w:rsid w:val="006D56DB"/>
    <w:rsid w:val="006D5C29"/>
    <w:rsid w:val="006D5D9F"/>
    <w:rsid w:val="006D5ED3"/>
    <w:rsid w:val="006D5F28"/>
    <w:rsid w:val="006D6136"/>
    <w:rsid w:val="006D6329"/>
    <w:rsid w:val="006D6339"/>
    <w:rsid w:val="006D665D"/>
    <w:rsid w:val="006D676B"/>
    <w:rsid w:val="006D6C01"/>
    <w:rsid w:val="006D6C02"/>
    <w:rsid w:val="006D6C10"/>
    <w:rsid w:val="006D6CAA"/>
    <w:rsid w:val="006D6D3A"/>
    <w:rsid w:val="006D6E3E"/>
    <w:rsid w:val="006D729D"/>
    <w:rsid w:val="006D7491"/>
    <w:rsid w:val="006D76BA"/>
    <w:rsid w:val="006D7778"/>
    <w:rsid w:val="006D7881"/>
    <w:rsid w:val="006D79A3"/>
    <w:rsid w:val="006D79B8"/>
    <w:rsid w:val="006D79CA"/>
    <w:rsid w:val="006E0059"/>
    <w:rsid w:val="006E0071"/>
    <w:rsid w:val="006E0148"/>
    <w:rsid w:val="006E030C"/>
    <w:rsid w:val="006E03F4"/>
    <w:rsid w:val="006E03F9"/>
    <w:rsid w:val="006E06FA"/>
    <w:rsid w:val="006E0898"/>
    <w:rsid w:val="006E0912"/>
    <w:rsid w:val="006E0AC7"/>
    <w:rsid w:val="006E0C1B"/>
    <w:rsid w:val="006E104B"/>
    <w:rsid w:val="006E1088"/>
    <w:rsid w:val="006E137E"/>
    <w:rsid w:val="006E137F"/>
    <w:rsid w:val="006E155E"/>
    <w:rsid w:val="006E16FF"/>
    <w:rsid w:val="006E176C"/>
    <w:rsid w:val="006E177F"/>
    <w:rsid w:val="006E1809"/>
    <w:rsid w:val="006E19E8"/>
    <w:rsid w:val="006E1CE1"/>
    <w:rsid w:val="006E1F01"/>
    <w:rsid w:val="006E212C"/>
    <w:rsid w:val="006E2168"/>
    <w:rsid w:val="006E22C2"/>
    <w:rsid w:val="006E2310"/>
    <w:rsid w:val="006E23AC"/>
    <w:rsid w:val="006E26C9"/>
    <w:rsid w:val="006E2B23"/>
    <w:rsid w:val="006E2B79"/>
    <w:rsid w:val="006E2CAC"/>
    <w:rsid w:val="006E2CEF"/>
    <w:rsid w:val="006E2DD2"/>
    <w:rsid w:val="006E2EA6"/>
    <w:rsid w:val="006E2EDD"/>
    <w:rsid w:val="006E2F96"/>
    <w:rsid w:val="006E3094"/>
    <w:rsid w:val="006E3265"/>
    <w:rsid w:val="006E3392"/>
    <w:rsid w:val="006E3589"/>
    <w:rsid w:val="006E360B"/>
    <w:rsid w:val="006E363C"/>
    <w:rsid w:val="006E3814"/>
    <w:rsid w:val="006E3932"/>
    <w:rsid w:val="006E3BBD"/>
    <w:rsid w:val="006E3C97"/>
    <w:rsid w:val="006E3E58"/>
    <w:rsid w:val="006E3EBB"/>
    <w:rsid w:val="006E4008"/>
    <w:rsid w:val="006E434E"/>
    <w:rsid w:val="006E4566"/>
    <w:rsid w:val="006E458A"/>
    <w:rsid w:val="006E45A6"/>
    <w:rsid w:val="006E485C"/>
    <w:rsid w:val="006E4A68"/>
    <w:rsid w:val="006E4C7D"/>
    <w:rsid w:val="006E4D99"/>
    <w:rsid w:val="006E4F24"/>
    <w:rsid w:val="006E5031"/>
    <w:rsid w:val="006E5065"/>
    <w:rsid w:val="006E52B4"/>
    <w:rsid w:val="006E52DF"/>
    <w:rsid w:val="006E54F3"/>
    <w:rsid w:val="006E5545"/>
    <w:rsid w:val="006E5599"/>
    <w:rsid w:val="006E5751"/>
    <w:rsid w:val="006E57DF"/>
    <w:rsid w:val="006E59F2"/>
    <w:rsid w:val="006E5C81"/>
    <w:rsid w:val="006E5CAF"/>
    <w:rsid w:val="006E5D00"/>
    <w:rsid w:val="006E5D72"/>
    <w:rsid w:val="006E5F67"/>
    <w:rsid w:val="006E5FB3"/>
    <w:rsid w:val="006E5FD1"/>
    <w:rsid w:val="006E6054"/>
    <w:rsid w:val="006E6334"/>
    <w:rsid w:val="006E64B9"/>
    <w:rsid w:val="006E6519"/>
    <w:rsid w:val="006E6579"/>
    <w:rsid w:val="006E65D0"/>
    <w:rsid w:val="006E666F"/>
    <w:rsid w:val="006E6710"/>
    <w:rsid w:val="006E67A0"/>
    <w:rsid w:val="006E685C"/>
    <w:rsid w:val="006E6893"/>
    <w:rsid w:val="006E68A2"/>
    <w:rsid w:val="006E6C39"/>
    <w:rsid w:val="006E6C96"/>
    <w:rsid w:val="006E6ED3"/>
    <w:rsid w:val="006E70A3"/>
    <w:rsid w:val="006E71D8"/>
    <w:rsid w:val="006E71EC"/>
    <w:rsid w:val="006E72AE"/>
    <w:rsid w:val="006E7333"/>
    <w:rsid w:val="006E774B"/>
    <w:rsid w:val="006E7953"/>
    <w:rsid w:val="006E7A3D"/>
    <w:rsid w:val="006E7B4C"/>
    <w:rsid w:val="006E7D32"/>
    <w:rsid w:val="006F0134"/>
    <w:rsid w:val="006F0507"/>
    <w:rsid w:val="006F0530"/>
    <w:rsid w:val="006F07F3"/>
    <w:rsid w:val="006F0932"/>
    <w:rsid w:val="006F0A60"/>
    <w:rsid w:val="006F0C0A"/>
    <w:rsid w:val="006F0D0C"/>
    <w:rsid w:val="006F0E6B"/>
    <w:rsid w:val="006F0FB3"/>
    <w:rsid w:val="006F11DE"/>
    <w:rsid w:val="006F12EB"/>
    <w:rsid w:val="006F1328"/>
    <w:rsid w:val="006F1476"/>
    <w:rsid w:val="006F1A42"/>
    <w:rsid w:val="006F1AAC"/>
    <w:rsid w:val="006F1C95"/>
    <w:rsid w:val="006F1D77"/>
    <w:rsid w:val="006F1F79"/>
    <w:rsid w:val="006F20FB"/>
    <w:rsid w:val="006F212C"/>
    <w:rsid w:val="006F241B"/>
    <w:rsid w:val="006F2653"/>
    <w:rsid w:val="006F28FD"/>
    <w:rsid w:val="006F2986"/>
    <w:rsid w:val="006F2B76"/>
    <w:rsid w:val="006F2B9E"/>
    <w:rsid w:val="006F2C92"/>
    <w:rsid w:val="006F2D0C"/>
    <w:rsid w:val="006F2E82"/>
    <w:rsid w:val="006F2F5D"/>
    <w:rsid w:val="006F3213"/>
    <w:rsid w:val="006F322B"/>
    <w:rsid w:val="006F3503"/>
    <w:rsid w:val="006F364E"/>
    <w:rsid w:val="006F3E0E"/>
    <w:rsid w:val="006F3E92"/>
    <w:rsid w:val="006F3EBD"/>
    <w:rsid w:val="006F3FC1"/>
    <w:rsid w:val="006F45D8"/>
    <w:rsid w:val="006F484F"/>
    <w:rsid w:val="006F4851"/>
    <w:rsid w:val="006F4A91"/>
    <w:rsid w:val="006F4CC8"/>
    <w:rsid w:val="006F4DAF"/>
    <w:rsid w:val="006F4E06"/>
    <w:rsid w:val="006F4E10"/>
    <w:rsid w:val="006F5135"/>
    <w:rsid w:val="006F5214"/>
    <w:rsid w:val="006F53F9"/>
    <w:rsid w:val="006F5478"/>
    <w:rsid w:val="006F5676"/>
    <w:rsid w:val="006F577D"/>
    <w:rsid w:val="006F57A4"/>
    <w:rsid w:val="006F5805"/>
    <w:rsid w:val="006F5999"/>
    <w:rsid w:val="006F5A11"/>
    <w:rsid w:val="006F5A58"/>
    <w:rsid w:val="006F5B7D"/>
    <w:rsid w:val="006F5FCA"/>
    <w:rsid w:val="006F6281"/>
    <w:rsid w:val="006F6285"/>
    <w:rsid w:val="006F63DC"/>
    <w:rsid w:val="006F6623"/>
    <w:rsid w:val="006F66E4"/>
    <w:rsid w:val="006F69D7"/>
    <w:rsid w:val="006F70B2"/>
    <w:rsid w:val="006F70CA"/>
    <w:rsid w:val="006F73D9"/>
    <w:rsid w:val="006F750F"/>
    <w:rsid w:val="006F7669"/>
    <w:rsid w:val="006F789B"/>
    <w:rsid w:val="006F78B3"/>
    <w:rsid w:val="006F7956"/>
    <w:rsid w:val="006F79BF"/>
    <w:rsid w:val="006F7AC4"/>
    <w:rsid w:val="006F7E88"/>
    <w:rsid w:val="006F7E8F"/>
    <w:rsid w:val="007000C6"/>
    <w:rsid w:val="007000F1"/>
    <w:rsid w:val="00700204"/>
    <w:rsid w:val="00700296"/>
    <w:rsid w:val="00700613"/>
    <w:rsid w:val="00700648"/>
    <w:rsid w:val="00700866"/>
    <w:rsid w:val="00700A75"/>
    <w:rsid w:val="0070114D"/>
    <w:rsid w:val="0070130B"/>
    <w:rsid w:val="007015A1"/>
    <w:rsid w:val="00701A1C"/>
    <w:rsid w:val="00701ACC"/>
    <w:rsid w:val="00701CC7"/>
    <w:rsid w:val="00701DE4"/>
    <w:rsid w:val="00701E9B"/>
    <w:rsid w:val="00701F4C"/>
    <w:rsid w:val="00701FB3"/>
    <w:rsid w:val="00702099"/>
    <w:rsid w:val="007021FE"/>
    <w:rsid w:val="007026C6"/>
    <w:rsid w:val="0070286C"/>
    <w:rsid w:val="007028AE"/>
    <w:rsid w:val="00702BB1"/>
    <w:rsid w:val="00702C18"/>
    <w:rsid w:val="00702CAE"/>
    <w:rsid w:val="00702DA0"/>
    <w:rsid w:val="00703012"/>
    <w:rsid w:val="007030F9"/>
    <w:rsid w:val="00703177"/>
    <w:rsid w:val="007031B7"/>
    <w:rsid w:val="00703228"/>
    <w:rsid w:val="0070326E"/>
    <w:rsid w:val="007033CB"/>
    <w:rsid w:val="00703681"/>
    <w:rsid w:val="007036F8"/>
    <w:rsid w:val="0070378F"/>
    <w:rsid w:val="007038BE"/>
    <w:rsid w:val="00703DAE"/>
    <w:rsid w:val="00703DF4"/>
    <w:rsid w:val="00703DF6"/>
    <w:rsid w:val="0070433C"/>
    <w:rsid w:val="00704461"/>
    <w:rsid w:val="00704675"/>
    <w:rsid w:val="007047D5"/>
    <w:rsid w:val="00704909"/>
    <w:rsid w:val="00704918"/>
    <w:rsid w:val="00704DCC"/>
    <w:rsid w:val="00704DD1"/>
    <w:rsid w:val="00704F53"/>
    <w:rsid w:val="0070517D"/>
    <w:rsid w:val="007051EF"/>
    <w:rsid w:val="00705707"/>
    <w:rsid w:val="00705963"/>
    <w:rsid w:val="007059F1"/>
    <w:rsid w:val="00705A95"/>
    <w:rsid w:val="00705AD6"/>
    <w:rsid w:val="00705B82"/>
    <w:rsid w:val="00705B8B"/>
    <w:rsid w:val="00705C81"/>
    <w:rsid w:val="00705D0E"/>
    <w:rsid w:val="00705EF8"/>
    <w:rsid w:val="00706065"/>
    <w:rsid w:val="00706095"/>
    <w:rsid w:val="00706133"/>
    <w:rsid w:val="0070616D"/>
    <w:rsid w:val="00706599"/>
    <w:rsid w:val="007068B9"/>
    <w:rsid w:val="00706915"/>
    <w:rsid w:val="00706942"/>
    <w:rsid w:val="0070694D"/>
    <w:rsid w:val="00706A8B"/>
    <w:rsid w:val="00706E79"/>
    <w:rsid w:val="00706E8F"/>
    <w:rsid w:val="00706FF4"/>
    <w:rsid w:val="0070702D"/>
    <w:rsid w:val="00707104"/>
    <w:rsid w:val="007073A6"/>
    <w:rsid w:val="007074E2"/>
    <w:rsid w:val="00707756"/>
    <w:rsid w:val="007077E6"/>
    <w:rsid w:val="0070780E"/>
    <w:rsid w:val="00707A3D"/>
    <w:rsid w:val="00707AC2"/>
    <w:rsid w:val="00707CE7"/>
    <w:rsid w:val="00707D92"/>
    <w:rsid w:val="00707F0F"/>
    <w:rsid w:val="00707F36"/>
    <w:rsid w:val="00707F8D"/>
    <w:rsid w:val="00707FB2"/>
    <w:rsid w:val="00707FDD"/>
    <w:rsid w:val="007100AB"/>
    <w:rsid w:val="007103F7"/>
    <w:rsid w:val="00710440"/>
    <w:rsid w:val="007104DA"/>
    <w:rsid w:val="00710739"/>
    <w:rsid w:val="00710A0B"/>
    <w:rsid w:val="00710A25"/>
    <w:rsid w:val="00710AC4"/>
    <w:rsid w:val="00710B2B"/>
    <w:rsid w:val="00710D4A"/>
    <w:rsid w:val="00710DB6"/>
    <w:rsid w:val="00710DC8"/>
    <w:rsid w:val="00710FCE"/>
    <w:rsid w:val="00711208"/>
    <w:rsid w:val="00711686"/>
    <w:rsid w:val="007116E7"/>
    <w:rsid w:val="00711791"/>
    <w:rsid w:val="007117A7"/>
    <w:rsid w:val="007118EF"/>
    <w:rsid w:val="00711936"/>
    <w:rsid w:val="007119B0"/>
    <w:rsid w:val="00711A0C"/>
    <w:rsid w:val="00711C4D"/>
    <w:rsid w:val="00711E91"/>
    <w:rsid w:val="00712286"/>
    <w:rsid w:val="00712301"/>
    <w:rsid w:val="00712825"/>
    <w:rsid w:val="007128EF"/>
    <w:rsid w:val="00712E1B"/>
    <w:rsid w:val="00713072"/>
    <w:rsid w:val="00713091"/>
    <w:rsid w:val="00713356"/>
    <w:rsid w:val="007133B0"/>
    <w:rsid w:val="00713565"/>
    <w:rsid w:val="00713779"/>
    <w:rsid w:val="00713887"/>
    <w:rsid w:val="00713964"/>
    <w:rsid w:val="00713BEC"/>
    <w:rsid w:val="00713D4C"/>
    <w:rsid w:val="00714000"/>
    <w:rsid w:val="007140AC"/>
    <w:rsid w:val="007141A4"/>
    <w:rsid w:val="0071474F"/>
    <w:rsid w:val="007147AC"/>
    <w:rsid w:val="007148AD"/>
    <w:rsid w:val="00714B9C"/>
    <w:rsid w:val="00714FB2"/>
    <w:rsid w:val="007153D8"/>
    <w:rsid w:val="0071545D"/>
    <w:rsid w:val="007154C6"/>
    <w:rsid w:val="007156E1"/>
    <w:rsid w:val="007157A3"/>
    <w:rsid w:val="00715FB6"/>
    <w:rsid w:val="00716009"/>
    <w:rsid w:val="007160AA"/>
    <w:rsid w:val="0071623D"/>
    <w:rsid w:val="007164AE"/>
    <w:rsid w:val="0071662D"/>
    <w:rsid w:val="007167D9"/>
    <w:rsid w:val="0071683B"/>
    <w:rsid w:val="00716BB2"/>
    <w:rsid w:val="00716E0E"/>
    <w:rsid w:val="00716E51"/>
    <w:rsid w:val="00716F19"/>
    <w:rsid w:val="007170C3"/>
    <w:rsid w:val="007172EB"/>
    <w:rsid w:val="0071744C"/>
    <w:rsid w:val="00717608"/>
    <w:rsid w:val="007176B5"/>
    <w:rsid w:val="007177F4"/>
    <w:rsid w:val="00717822"/>
    <w:rsid w:val="00717A9F"/>
    <w:rsid w:val="00717B9D"/>
    <w:rsid w:val="00717CDE"/>
    <w:rsid w:val="00717E19"/>
    <w:rsid w:val="0072000C"/>
    <w:rsid w:val="0072028D"/>
    <w:rsid w:val="0072044C"/>
    <w:rsid w:val="007206D1"/>
    <w:rsid w:val="007206EF"/>
    <w:rsid w:val="007209B1"/>
    <w:rsid w:val="007209D1"/>
    <w:rsid w:val="00720CDB"/>
    <w:rsid w:val="0072109D"/>
    <w:rsid w:val="00721160"/>
    <w:rsid w:val="007212A3"/>
    <w:rsid w:val="00721335"/>
    <w:rsid w:val="007216C6"/>
    <w:rsid w:val="007217AD"/>
    <w:rsid w:val="007217CC"/>
    <w:rsid w:val="007219D1"/>
    <w:rsid w:val="00721A25"/>
    <w:rsid w:val="00721AC1"/>
    <w:rsid w:val="00721C7B"/>
    <w:rsid w:val="00721EB1"/>
    <w:rsid w:val="00721F63"/>
    <w:rsid w:val="0072231B"/>
    <w:rsid w:val="00722405"/>
    <w:rsid w:val="007228DE"/>
    <w:rsid w:val="00722A34"/>
    <w:rsid w:val="00722AB8"/>
    <w:rsid w:val="00722E8B"/>
    <w:rsid w:val="00723214"/>
    <w:rsid w:val="007232CB"/>
    <w:rsid w:val="0072341D"/>
    <w:rsid w:val="0072343C"/>
    <w:rsid w:val="007234BE"/>
    <w:rsid w:val="00723849"/>
    <w:rsid w:val="007238EF"/>
    <w:rsid w:val="00723D22"/>
    <w:rsid w:val="00723D39"/>
    <w:rsid w:val="00723D74"/>
    <w:rsid w:val="00723EC6"/>
    <w:rsid w:val="00724633"/>
    <w:rsid w:val="007246FB"/>
    <w:rsid w:val="007248A7"/>
    <w:rsid w:val="0072490D"/>
    <w:rsid w:val="007249F0"/>
    <w:rsid w:val="00724A7E"/>
    <w:rsid w:val="00724CAF"/>
    <w:rsid w:val="00724CE8"/>
    <w:rsid w:val="00724D32"/>
    <w:rsid w:val="00724E3A"/>
    <w:rsid w:val="007250AA"/>
    <w:rsid w:val="00725178"/>
    <w:rsid w:val="00725230"/>
    <w:rsid w:val="007254DB"/>
    <w:rsid w:val="00725669"/>
    <w:rsid w:val="007256C5"/>
    <w:rsid w:val="00725C02"/>
    <w:rsid w:val="00725C2C"/>
    <w:rsid w:val="00725C99"/>
    <w:rsid w:val="00725EB9"/>
    <w:rsid w:val="00725EF8"/>
    <w:rsid w:val="00726076"/>
    <w:rsid w:val="007261A3"/>
    <w:rsid w:val="007261C4"/>
    <w:rsid w:val="0072627D"/>
    <w:rsid w:val="007265AD"/>
    <w:rsid w:val="00726689"/>
    <w:rsid w:val="007268E9"/>
    <w:rsid w:val="00726C66"/>
    <w:rsid w:val="00726C93"/>
    <w:rsid w:val="00726FD4"/>
    <w:rsid w:val="00727098"/>
    <w:rsid w:val="007271F5"/>
    <w:rsid w:val="0072739B"/>
    <w:rsid w:val="0072739C"/>
    <w:rsid w:val="0072775B"/>
    <w:rsid w:val="00727870"/>
    <w:rsid w:val="00727C76"/>
    <w:rsid w:val="00727EC3"/>
    <w:rsid w:val="00727EE3"/>
    <w:rsid w:val="00727EE5"/>
    <w:rsid w:val="00730125"/>
    <w:rsid w:val="00730257"/>
    <w:rsid w:val="007302D6"/>
    <w:rsid w:val="0073032A"/>
    <w:rsid w:val="00730A3C"/>
    <w:rsid w:val="00730B24"/>
    <w:rsid w:val="00730B8E"/>
    <w:rsid w:val="00730C9E"/>
    <w:rsid w:val="00730D6D"/>
    <w:rsid w:val="00730E81"/>
    <w:rsid w:val="00730EC3"/>
    <w:rsid w:val="00730EC6"/>
    <w:rsid w:val="00730EEC"/>
    <w:rsid w:val="00731193"/>
    <w:rsid w:val="007311B4"/>
    <w:rsid w:val="00731292"/>
    <w:rsid w:val="0073133C"/>
    <w:rsid w:val="00731410"/>
    <w:rsid w:val="00731687"/>
    <w:rsid w:val="00731716"/>
    <w:rsid w:val="00731747"/>
    <w:rsid w:val="007318FE"/>
    <w:rsid w:val="00731B60"/>
    <w:rsid w:val="00731DE8"/>
    <w:rsid w:val="00731E89"/>
    <w:rsid w:val="0073211F"/>
    <w:rsid w:val="007321BB"/>
    <w:rsid w:val="007322BD"/>
    <w:rsid w:val="00732840"/>
    <w:rsid w:val="00732A25"/>
    <w:rsid w:val="00732A89"/>
    <w:rsid w:val="00732BD4"/>
    <w:rsid w:val="00732D5A"/>
    <w:rsid w:val="00732F7E"/>
    <w:rsid w:val="00732FD7"/>
    <w:rsid w:val="0073305B"/>
    <w:rsid w:val="0073320C"/>
    <w:rsid w:val="0073393A"/>
    <w:rsid w:val="00733A84"/>
    <w:rsid w:val="00733AD8"/>
    <w:rsid w:val="00733B8D"/>
    <w:rsid w:val="00733B98"/>
    <w:rsid w:val="00733BAB"/>
    <w:rsid w:val="00733D5E"/>
    <w:rsid w:val="00733DC0"/>
    <w:rsid w:val="00733EAB"/>
    <w:rsid w:val="0073400F"/>
    <w:rsid w:val="00734283"/>
    <w:rsid w:val="007343F8"/>
    <w:rsid w:val="00734529"/>
    <w:rsid w:val="007346D7"/>
    <w:rsid w:val="00734765"/>
    <w:rsid w:val="007347FE"/>
    <w:rsid w:val="007348F2"/>
    <w:rsid w:val="007349A9"/>
    <w:rsid w:val="00734AE5"/>
    <w:rsid w:val="00734BCF"/>
    <w:rsid w:val="00734CEF"/>
    <w:rsid w:val="00734D6D"/>
    <w:rsid w:val="00734EB9"/>
    <w:rsid w:val="00734FFB"/>
    <w:rsid w:val="00735030"/>
    <w:rsid w:val="00735262"/>
    <w:rsid w:val="00735333"/>
    <w:rsid w:val="007355A8"/>
    <w:rsid w:val="007355B5"/>
    <w:rsid w:val="007359A9"/>
    <w:rsid w:val="007359D2"/>
    <w:rsid w:val="00735A7A"/>
    <w:rsid w:val="00735C04"/>
    <w:rsid w:val="00735D48"/>
    <w:rsid w:val="00735F10"/>
    <w:rsid w:val="00735F50"/>
    <w:rsid w:val="00735F5E"/>
    <w:rsid w:val="00736090"/>
    <w:rsid w:val="00736182"/>
    <w:rsid w:val="0073627D"/>
    <w:rsid w:val="007362C0"/>
    <w:rsid w:val="0073688A"/>
    <w:rsid w:val="00736A18"/>
    <w:rsid w:val="00736BB9"/>
    <w:rsid w:val="007370F0"/>
    <w:rsid w:val="00737210"/>
    <w:rsid w:val="007373D9"/>
    <w:rsid w:val="00737854"/>
    <w:rsid w:val="00737914"/>
    <w:rsid w:val="00737AC6"/>
    <w:rsid w:val="00737B2D"/>
    <w:rsid w:val="00737C2B"/>
    <w:rsid w:val="00737EAC"/>
    <w:rsid w:val="00737F2D"/>
    <w:rsid w:val="00740155"/>
    <w:rsid w:val="00740288"/>
    <w:rsid w:val="007403E4"/>
    <w:rsid w:val="00740779"/>
    <w:rsid w:val="00740793"/>
    <w:rsid w:val="007408C7"/>
    <w:rsid w:val="0074098B"/>
    <w:rsid w:val="00740ADF"/>
    <w:rsid w:val="00740C72"/>
    <w:rsid w:val="00740F09"/>
    <w:rsid w:val="00740FBB"/>
    <w:rsid w:val="00741091"/>
    <w:rsid w:val="00741246"/>
    <w:rsid w:val="00741383"/>
    <w:rsid w:val="00741463"/>
    <w:rsid w:val="00741619"/>
    <w:rsid w:val="00741684"/>
    <w:rsid w:val="00741876"/>
    <w:rsid w:val="00741987"/>
    <w:rsid w:val="007419F1"/>
    <w:rsid w:val="00741BAB"/>
    <w:rsid w:val="00741BBF"/>
    <w:rsid w:val="00741C59"/>
    <w:rsid w:val="00741E29"/>
    <w:rsid w:val="00742170"/>
    <w:rsid w:val="007421B3"/>
    <w:rsid w:val="00742204"/>
    <w:rsid w:val="00742219"/>
    <w:rsid w:val="0074222B"/>
    <w:rsid w:val="007422C4"/>
    <w:rsid w:val="00742347"/>
    <w:rsid w:val="00742408"/>
    <w:rsid w:val="00742453"/>
    <w:rsid w:val="00742666"/>
    <w:rsid w:val="007431C1"/>
    <w:rsid w:val="00743791"/>
    <w:rsid w:val="00743A8A"/>
    <w:rsid w:val="00743AD3"/>
    <w:rsid w:val="00743B6F"/>
    <w:rsid w:val="00743CAC"/>
    <w:rsid w:val="00743E7E"/>
    <w:rsid w:val="00743F16"/>
    <w:rsid w:val="00744083"/>
    <w:rsid w:val="00744182"/>
    <w:rsid w:val="007442D9"/>
    <w:rsid w:val="007444D8"/>
    <w:rsid w:val="007448AB"/>
    <w:rsid w:val="007448B5"/>
    <w:rsid w:val="0074496C"/>
    <w:rsid w:val="007449F7"/>
    <w:rsid w:val="00744A3C"/>
    <w:rsid w:val="00744FD3"/>
    <w:rsid w:val="0074537E"/>
    <w:rsid w:val="007453BD"/>
    <w:rsid w:val="0074550D"/>
    <w:rsid w:val="007456F6"/>
    <w:rsid w:val="007459C3"/>
    <w:rsid w:val="00745A60"/>
    <w:rsid w:val="00745AA4"/>
    <w:rsid w:val="00745AD4"/>
    <w:rsid w:val="00745C58"/>
    <w:rsid w:val="00746071"/>
    <w:rsid w:val="00746144"/>
    <w:rsid w:val="007461B5"/>
    <w:rsid w:val="007461FB"/>
    <w:rsid w:val="007466D3"/>
    <w:rsid w:val="0074670E"/>
    <w:rsid w:val="00746802"/>
    <w:rsid w:val="0074692D"/>
    <w:rsid w:val="00746A23"/>
    <w:rsid w:val="00746B72"/>
    <w:rsid w:val="00746E34"/>
    <w:rsid w:val="00746E63"/>
    <w:rsid w:val="00746F4B"/>
    <w:rsid w:val="0074723F"/>
    <w:rsid w:val="00747255"/>
    <w:rsid w:val="00747560"/>
    <w:rsid w:val="007476B9"/>
    <w:rsid w:val="00747847"/>
    <w:rsid w:val="00747A2A"/>
    <w:rsid w:val="00747AE4"/>
    <w:rsid w:val="00747CAC"/>
    <w:rsid w:val="00747CCB"/>
    <w:rsid w:val="00747D2D"/>
    <w:rsid w:val="00747E5A"/>
    <w:rsid w:val="00747EB6"/>
    <w:rsid w:val="007501C8"/>
    <w:rsid w:val="0075024E"/>
    <w:rsid w:val="00750253"/>
    <w:rsid w:val="00750369"/>
    <w:rsid w:val="00750380"/>
    <w:rsid w:val="00750398"/>
    <w:rsid w:val="00750592"/>
    <w:rsid w:val="0075085C"/>
    <w:rsid w:val="007508BA"/>
    <w:rsid w:val="00750C4E"/>
    <w:rsid w:val="00750E04"/>
    <w:rsid w:val="0075100B"/>
    <w:rsid w:val="00751099"/>
    <w:rsid w:val="007510A3"/>
    <w:rsid w:val="0075119D"/>
    <w:rsid w:val="007511A3"/>
    <w:rsid w:val="00751282"/>
    <w:rsid w:val="007512B4"/>
    <w:rsid w:val="007515C0"/>
    <w:rsid w:val="00751B38"/>
    <w:rsid w:val="00751C17"/>
    <w:rsid w:val="00751FE6"/>
    <w:rsid w:val="007522A2"/>
    <w:rsid w:val="00752399"/>
    <w:rsid w:val="007523BD"/>
    <w:rsid w:val="007524C2"/>
    <w:rsid w:val="00752595"/>
    <w:rsid w:val="00752812"/>
    <w:rsid w:val="0075286F"/>
    <w:rsid w:val="00752A0A"/>
    <w:rsid w:val="0075309A"/>
    <w:rsid w:val="007538BC"/>
    <w:rsid w:val="00753A0E"/>
    <w:rsid w:val="00753ADB"/>
    <w:rsid w:val="00753D55"/>
    <w:rsid w:val="00753F0D"/>
    <w:rsid w:val="00754084"/>
    <w:rsid w:val="00754316"/>
    <w:rsid w:val="0075439C"/>
    <w:rsid w:val="007545E8"/>
    <w:rsid w:val="00754662"/>
    <w:rsid w:val="007546AC"/>
    <w:rsid w:val="00754BCC"/>
    <w:rsid w:val="00754F8F"/>
    <w:rsid w:val="007552A1"/>
    <w:rsid w:val="007554DE"/>
    <w:rsid w:val="007556AB"/>
    <w:rsid w:val="007557A5"/>
    <w:rsid w:val="0075585F"/>
    <w:rsid w:val="00755883"/>
    <w:rsid w:val="007558CA"/>
    <w:rsid w:val="007558E2"/>
    <w:rsid w:val="007559DC"/>
    <w:rsid w:val="00755A69"/>
    <w:rsid w:val="00755A99"/>
    <w:rsid w:val="00755CE3"/>
    <w:rsid w:val="00755DA2"/>
    <w:rsid w:val="00756247"/>
    <w:rsid w:val="00756513"/>
    <w:rsid w:val="0075651D"/>
    <w:rsid w:val="00756591"/>
    <w:rsid w:val="007568C1"/>
    <w:rsid w:val="00756A03"/>
    <w:rsid w:val="00756A17"/>
    <w:rsid w:val="00756C79"/>
    <w:rsid w:val="00756C87"/>
    <w:rsid w:val="00756DA9"/>
    <w:rsid w:val="007571B0"/>
    <w:rsid w:val="007573B0"/>
    <w:rsid w:val="00757591"/>
    <w:rsid w:val="0075774F"/>
    <w:rsid w:val="00757798"/>
    <w:rsid w:val="00757D8F"/>
    <w:rsid w:val="00760107"/>
    <w:rsid w:val="00760141"/>
    <w:rsid w:val="0076019E"/>
    <w:rsid w:val="007601CD"/>
    <w:rsid w:val="00760505"/>
    <w:rsid w:val="00760B0A"/>
    <w:rsid w:val="00760EA4"/>
    <w:rsid w:val="00760FE0"/>
    <w:rsid w:val="00761060"/>
    <w:rsid w:val="007610CA"/>
    <w:rsid w:val="007610E6"/>
    <w:rsid w:val="007610E8"/>
    <w:rsid w:val="007614B7"/>
    <w:rsid w:val="007614FF"/>
    <w:rsid w:val="00761560"/>
    <w:rsid w:val="00761973"/>
    <w:rsid w:val="00761A60"/>
    <w:rsid w:val="00761BB4"/>
    <w:rsid w:val="00761CAA"/>
    <w:rsid w:val="00761FC0"/>
    <w:rsid w:val="00762096"/>
    <w:rsid w:val="007622D5"/>
    <w:rsid w:val="00762659"/>
    <w:rsid w:val="00762AFA"/>
    <w:rsid w:val="00762B17"/>
    <w:rsid w:val="00762BF3"/>
    <w:rsid w:val="00762D07"/>
    <w:rsid w:val="00762F73"/>
    <w:rsid w:val="00763239"/>
    <w:rsid w:val="007635FA"/>
    <w:rsid w:val="00763643"/>
    <w:rsid w:val="007636CC"/>
    <w:rsid w:val="007636E1"/>
    <w:rsid w:val="007639FE"/>
    <w:rsid w:val="00763A54"/>
    <w:rsid w:val="00763C0A"/>
    <w:rsid w:val="00763F3E"/>
    <w:rsid w:val="00764103"/>
    <w:rsid w:val="0076430E"/>
    <w:rsid w:val="0076433B"/>
    <w:rsid w:val="00764454"/>
    <w:rsid w:val="0076459B"/>
    <w:rsid w:val="007646F8"/>
    <w:rsid w:val="0076474C"/>
    <w:rsid w:val="00764974"/>
    <w:rsid w:val="00764CB4"/>
    <w:rsid w:val="00764E13"/>
    <w:rsid w:val="007652D9"/>
    <w:rsid w:val="007653B1"/>
    <w:rsid w:val="0076562F"/>
    <w:rsid w:val="0076564D"/>
    <w:rsid w:val="0076594E"/>
    <w:rsid w:val="00765A24"/>
    <w:rsid w:val="00765CB6"/>
    <w:rsid w:val="00765CC3"/>
    <w:rsid w:val="00765E86"/>
    <w:rsid w:val="00765ED6"/>
    <w:rsid w:val="00765EE4"/>
    <w:rsid w:val="00766233"/>
    <w:rsid w:val="007663C7"/>
    <w:rsid w:val="007664E8"/>
    <w:rsid w:val="007665AB"/>
    <w:rsid w:val="007665D9"/>
    <w:rsid w:val="00766A44"/>
    <w:rsid w:val="00766F8A"/>
    <w:rsid w:val="00767417"/>
    <w:rsid w:val="0076747B"/>
    <w:rsid w:val="0076764E"/>
    <w:rsid w:val="00767A37"/>
    <w:rsid w:val="00767B4D"/>
    <w:rsid w:val="00767B83"/>
    <w:rsid w:val="00767DE8"/>
    <w:rsid w:val="00767F1F"/>
    <w:rsid w:val="00770047"/>
    <w:rsid w:val="0077013E"/>
    <w:rsid w:val="0077022D"/>
    <w:rsid w:val="00770433"/>
    <w:rsid w:val="0077063D"/>
    <w:rsid w:val="0077089D"/>
    <w:rsid w:val="00770A13"/>
    <w:rsid w:val="00770CD9"/>
    <w:rsid w:val="00770CFF"/>
    <w:rsid w:val="00770DDE"/>
    <w:rsid w:val="00770F05"/>
    <w:rsid w:val="00771432"/>
    <w:rsid w:val="007714D8"/>
    <w:rsid w:val="00771556"/>
    <w:rsid w:val="00771955"/>
    <w:rsid w:val="00771D92"/>
    <w:rsid w:val="00771DA0"/>
    <w:rsid w:val="00771E3F"/>
    <w:rsid w:val="0077226C"/>
    <w:rsid w:val="00772565"/>
    <w:rsid w:val="007726C3"/>
    <w:rsid w:val="0077271D"/>
    <w:rsid w:val="0077278F"/>
    <w:rsid w:val="00772B1E"/>
    <w:rsid w:val="00772E5E"/>
    <w:rsid w:val="00772ECC"/>
    <w:rsid w:val="00772F82"/>
    <w:rsid w:val="007732FF"/>
    <w:rsid w:val="0077356F"/>
    <w:rsid w:val="00773735"/>
    <w:rsid w:val="00773BDD"/>
    <w:rsid w:val="00773C9C"/>
    <w:rsid w:val="00773D04"/>
    <w:rsid w:val="00773E1B"/>
    <w:rsid w:val="00773FB8"/>
    <w:rsid w:val="00773FBA"/>
    <w:rsid w:val="00773FCD"/>
    <w:rsid w:val="00773FFB"/>
    <w:rsid w:val="007740AF"/>
    <w:rsid w:val="007740B7"/>
    <w:rsid w:val="0077421D"/>
    <w:rsid w:val="007743F2"/>
    <w:rsid w:val="00774582"/>
    <w:rsid w:val="007746CB"/>
    <w:rsid w:val="007747CE"/>
    <w:rsid w:val="00774819"/>
    <w:rsid w:val="00774856"/>
    <w:rsid w:val="0077494C"/>
    <w:rsid w:val="00774FA0"/>
    <w:rsid w:val="00775087"/>
    <w:rsid w:val="0077516E"/>
    <w:rsid w:val="0077526D"/>
    <w:rsid w:val="00775385"/>
    <w:rsid w:val="0077554D"/>
    <w:rsid w:val="007756BA"/>
    <w:rsid w:val="007757CF"/>
    <w:rsid w:val="007757F5"/>
    <w:rsid w:val="00775859"/>
    <w:rsid w:val="00775ECD"/>
    <w:rsid w:val="0077600C"/>
    <w:rsid w:val="0077643D"/>
    <w:rsid w:val="00776470"/>
    <w:rsid w:val="007765F8"/>
    <w:rsid w:val="00776713"/>
    <w:rsid w:val="0077671B"/>
    <w:rsid w:val="00776906"/>
    <w:rsid w:val="0077697D"/>
    <w:rsid w:val="00776D5F"/>
    <w:rsid w:val="00776EEC"/>
    <w:rsid w:val="00776F2C"/>
    <w:rsid w:val="00777107"/>
    <w:rsid w:val="00777136"/>
    <w:rsid w:val="0077713A"/>
    <w:rsid w:val="00777189"/>
    <w:rsid w:val="007772BD"/>
    <w:rsid w:val="007776CC"/>
    <w:rsid w:val="00777739"/>
    <w:rsid w:val="00777766"/>
    <w:rsid w:val="007777CC"/>
    <w:rsid w:val="00777804"/>
    <w:rsid w:val="00777970"/>
    <w:rsid w:val="007779D0"/>
    <w:rsid w:val="00777C44"/>
    <w:rsid w:val="00777E9A"/>
    <w:rsid w:val="00777F00"/>
    <w:rsid w:val="0078032F"/>
    <w:rsid w:val="007804DE"/>
    <w:rsid w:val="00780618"/>
    <w:rsid w:val="007806BA"/>
    <w:rsid w:val="00780DEB"/>
    <w:rsid w:val="00780F34"/>
    <w:rsid w:val="00781519"/>
    <w:rsid w:val="00781538"/>
    <w:rsid w:val="00781671"/>
    <w:rsid w:val="00781868"/>
    <w:rsid w:val="007819DC"/>
    <w:rsid w:val="00781CB4"/>
    <w:rsid w:val="00781D1B"/>
    <w:rsid w:val="007821CA"/>
    <w:rsid w:val="007822AB"/>
    <w:rsid w:val="00782427"/>
    <w:rsid w:val="0078244A"/>
    <w:rsid w:val="0078272F"/>
    <w:rsid w:val="0078285B"/>
    <w:rsid w:val="0078292D"/>
    <w:rsid w:val="00782A12"/>
    <w:rsid w:val="00782A90"/>
    <w:rsid w:val="00782C54"/>
    <w:rsid w:val="00782CD8"/>
    <w:rsid w:val="00782E91"/>
    <w:rsid w:val="00782F36"/>
    <w:rsid w:val="007832D7"/>
    <w:rsid w:val="00783439"/>
    <w:rsid w:val="00783866"/>
    <w:rsid w:val="00783893"/>
    <w:rsid w:val="00783905"/>
    <w:rsid w:val="00783A2E"/>
    <w:rsid w:val="00783B47"/>
    <w:rsid w:val="00783E1C"/>
    <w:rsid w:val="007842A4"/>
    <w:rsid w:val="007843C0"/>
    <w:rsid w:val="00784556"/>
    <w:rsid w:val="0078488A"/>
    <w:rsid w:val="00784961"/>
    <w:rsid w:val="00784BB3"/>
    <w:rsid w:val="00784D79"/>
    <w:rsid w:val="00784E3A"/>
    <w:rsid w:val="00784F40"/>
    <w:rsid w:val="00785021"/>
    <w:rsid w:val="007850E1"/>
    <w:rsid w:val="00785192"/>
    <w:rsid w:val="007853BB"/>
    <w:rsid w:val="0078556C"/>
    <w:rsid w:val="0078564E"/>
    <w:rsid w:val="0078568D"/>
    <w:rsid w:val="007856A9"/>
    <w:rsid w:val="007856AB"/>
    <w:rsid w:val="00785730"/>
    <w:rsid w:val="00785889"/>
    <w:rsid w:val="007858A9"/>
    <w:rsid w:val="007858C8"/>
    <w:rsid w:val="00785954"/>
    <w:rsid w:val="007859D7"/>
    <w:rsid w:val="00785A02"/>
    <w:rsid w:val="00785D0E"/>
    <w:rsid w:val="00785F16"/>
    <w:rsid w:val="00786191"/>
    <w:rsid w:val="0078622A"/>
    <w:rsid w:val="00786392"/>
    <w:rsid w:val="00786413"/>
    <w:rsid w:val="007865A8"/>
    <w:rsid w:val="007865E7"/>
    <w:rsid w:val="0078663F"/>
    <w:rsid w:val="00786C33"/>
    <w:rsid w:val="00786C3F"/>
    <w:rsid w:val="00787075"/>
    <w:rsid w:val="0078709B"/>
    <w:rsid w:val="007870A0"/>
    <w:rsid w:val="00787392"/>
    <w:rsid w:val="00787402"/>
    <w:rsid w:val="007874AF"/>
    <w:rsid w:val="00787657"/>
    <w:rsid w:val="00787670"/>
    <w:rsid w:val="0078788B"/>
    <w:rsid w:val="0078793A"/>
    <w:rsid w:val="007879D0"/>
    <w:rsid w:val="00787AA0"/>
    <w:rsid w:val="00787B70"/>
    <w:rsid w:val="00787C5A"/>
    <w:rsid w:val="00787D57"/>
    <w:rsid w:val="00787DDA"/>
    <w:rsid w:val="00787E84"/>
    <w:rsid w:val="00787F5A"/>
    <w:rsid w:val="0079026E"/>
    <w:rsid w:val="0079041C"/>
    <w:rsid w:val="00790455"/>
    <w:rsid w:val="007905D0"/>
    <w:rsid w:val="00790B36"/>
    <w:rsid w:val="00790B45"/>
    <w:rsid w:val="00790B58"/>
    <w:rsid w:val="00790C64"/>
    <w:rsid w:val="00790CD2"/>
    <w:rsid w:val="00790E6A"/>
    <w:rsid w:val="00790ED2"/>
    <w:rsid w:val="00790F61"/>
    <w:rsid w:val="0079104E"/>
    <w:rsid w:val="00791056"/>
    <w:rsid w:val="007912E9"/>
    <w:rsid w:val="0079136F"/>
    <w:rsid w:val="00791398"/>
    <w:rsid w:val="00791497"/>
    <w:rsid w:val="007915B0"/>
    <w:rsid w:val="007915D4"/>
    <w:rsid w:val="007915F1"/>
    <w:rsid w:val="007917C2"/>
    <w:rsid w:val="00791837"/>
    <w:rsid w:val="00791B08"/>
    <w:rsid w:val="00792033"/>
    <w:rsid w:val="00792066"/>
    <w:rsid w:val="00792289"/>
    <w:rsid w:val="0079245C"/>
    <w:rsid w:val="0079267C"/>
    <w:rsid w:val="007926E0"/>
    <w:rsid w:val="00792828"/>
    <w:rsid w:val="00792A26"/>
    <w:rsid w:val="00792E0B"/>
    <w:rsid w:val="00792E9C"/>
    <w:rsid w:val="0079310D"/>
    <w:rsid w:val="00793225"/>
    <w:rsid w:val="00793260"/>
    <w:rsid w:val="0079344B"/>
    <w:rsid w:val="00793480"/>
    <w:rsid w:val="0079355F"/>
    <w:rsid w:val="00793A8A"/>
    <w:rsid w:val="00793B0F"/>
    <w:rsid w:val="00793B7F"/>
    <w:rsid w:val="00793BE2"/>
    <w:rsid w:val="00793DC0"/>
    <w:rsid w:val="00793E22"/>
    <w:rsid w:val="00793F64"/>
    <w:rsid w:val="0079429C"/>
    <w:rsid w:val="007944D5"/>
    <w:rsid w:val="0079477F"/>
    <w:rsid w:val="00794795"/>
    <w:rsid w:val="00794ABD"/>
    <w:rsid w:val="00794C8B"/>
    <w:rsid w:val="00794D41"/>
    <w:rsid w:val="00794DE1"/>
    <w:rsid w:val="00794FD0"/>
    <w:rsid w:val="007951F1"/>
    <w:rsid w:val="0079538B"/>
    <w:rsid w:val="007954CD"/>
    <w:rsid w:val="007955D7"/>
    <w:rsid w:val="00795636"/>
    <w:rsid w:val="0079575B"/>
    <w:rsid w:val="00795966"/>
    <w:rsid w:val="00795A0C"/>
    <w:rsid w:val="00795A3D"/>
    <w:rsid w:val="00795AEE"/>
    <w:rsid w:val="00795BAD"/>
    <w:rsid w:val="00795C1B"/>
    <w:rsid w:val="00795C2F"/>
    <w:rsid w:val="00795CE3"/>
    <w:rsid w:val="00795E09"/>
    <w:rsid w:val="00795E27"/>
    <w:rsid w:val="00795EA6"/>
    <w:rsid w:val="00795EF4"/>
    <w:rsid w:val="0079602A"/>
    <w:rsid w:val="00796050"/>
    <w:rsid w:val="007960C1"/>
    <w:rsid w:val="007961FE"/>
    <w:rsid w:val="007962D9"/>
    <w:rsid w:val="00796536"/>
    <w:rsid w:val="007965E4"/>
    <w:rsid w:val="007965FF"/>
    <w:rsid w:val="007967A2"/>
    <w:rsid w:val="007967B4"/>
    <w:rsid w:val="007968BC"/>
    <w:rsid w:val="00796996"/>
    <w:rsid w:val="00796AA1"/>
    <w:rsid w:val="00796BD0"/>
    <w:rsid w:val="00796D6C"/>
    <w:rsid w:val="00796E69"/>
    <w:rsid w:val="00796F1E"/>
    <w:rsid w:val="00796FA4"/>
    <w:rsid w:val="00797597"/>
    <w:rsid w:val="007975EC"/>
    <w:rsid w:val="00797720"/>
    <w:rsid w:val="007977A2"/>
    <w:rsid w:val="0079790A"/>
    <w:rsid w:val="007979F3"/>
    <w:rsid w:val="00797C53"/>
    <w:rsid w:val="00797CCA"/>
    <w:rsid w:val="007A002B"/>
    <w:rsid w:val="007A003F"/>
    <w:rsid w:val="007A0658"/>
    <w:rsid w:val="007A06E7"/>
    <w:rsid w:val="007A073A"/>
    <w:rsid w:val="007A0A54"/>
    <w:rsid w:val="007A0A8E"/>
    <w:rsid w:val="007A0E0A"/>
    <w:rsid w:val="007A1059"/>
    <w:rsid w:val="007A115E"/>
    <w:rsid w:val="007A147B"/>
    <w:rsid w:val="007A17B2"/>
    <w:rsid w:val="007A187C"/>
    <w:rsid w:val="007A18F4"/>
    <w:rsid w:val="007A19C2"/>
    <w:rsid w:val="007A1C05"/>
    <w:rsid w:val="007A1DD0"/>
    <w:rsid w:val="007A212C"/>
    <w:rsid w:val="007A223D"/>
    <w:rsid w:val="007A2275"/>
    <w:rsid w:val="007A2856"/>
    <w:rsid w:val="007A28B0"/>
    <w:rsid w:val="007A28B5"/>
    <w:rsid w:val="007A28FB"/>
    <w:rsid w:val="007A2BEA"/>
    <w:rsid w:val="007A321F"/>
    <w:rsid w:val="007A3316"/>
    <w:rsid w:val="007A3439"/>
    <w:rsid w:val="007A3443"/>
    <w:rsid w:val="007A346A"/>
    <w:rsid w:val="007A36FF"/>
    <w:rsid w:val="007A3956"/>
    <w:rsid w:val="007A39FA"/>
    <w:rsid w:val="007A3C74"/>
    <w:rsid w:val="007A4339"/>
    <w:rsid w:val="007A453D"/>
    <w:rsid w:val="007A45AE"/>
    <w:rsid w:val="007A45FB"/>
    <w:rsid w:val="007A4A43"/>
    <w:rsid w:val="007A5101"/>
    <w:rsid w:val="007A52D5"/>
    <w:rsid w:val="007A53B4"/>
    <w:rsid w:val="007A5575"/>
    <w:rsid w:val="007A55C0"/>
    <w:rsid w:val="007A574F"/>
    <w:rsid w:val="007A5C6B"/>
    <w:rsid w:val="007A5F4B"/>
    <w:rsid w:val="007A5FBB"/>
    <w:rsid w:val="007A5FD1"/>
    <w:rsid w:val="007A60D1"/>
    <w:rsid w:val="007A6353"/>
    <w:rsid w:val="007A6455"/>
    <w:rsid w:val="007A656B"/>
    <w:rsid w:val="007A6656"/>
    <w:rsid w:val="007A66A8"/>
    <w:rsid w:val="007A68FD"/>
    <w:rsid w:val="007A6B8F"/>
    <w:rsid w:val="007A6BEA"/>
    <w:rsid w:val="007A6F47"/>
    <w:rsid w:val="007A72C1"/>
    <w:rsid w:val="007A7341"/>
    <w:rsid w:val="007A741A"/>
    <w:rsid w:val="007A76F2"/>
    <w:rsid w:val="007A77B6"/>
    <w:rsid w:val="007A7886"/>
    <w:rsid w:val="007A7926"/>
    <w:rsid w:val="007A7B84"/>
    <w:rsid w:val="007A7C82"/>
    <w:rsid w:val="007A7FD2"/>
    <w:rsid w:val="007B00B7"/>
    <w:rsid w:val="007B01D3"/>
    <w:rsid w:val="007B041D"/>
    <w:rsid w:val="007B0426"/>
    <w:rsid w:val="007B04DF"/>
    <w:rsid w:val="007B0500"/>
    <w:rsid w:val="007B07A6"/>
    <w:rsid w:val="007B0B27"/>
    <w:rsid w:val="007B0B4D"/>
    <w:rsid w:val="007B0C65"/>
    <w:rsid w:val="007B0CD1"/>
    <w:rsid w:val="007B0CD9"/>
    <w:rsid w:val="007B0DA8"/>
    <w:rsid w:val="007B0ED2"/>
    <w:rsid w:val="007B0F98"/>
    <w:rsid w:val="007B1036"/>
    <w:rsid w:val="007B1057"/>
    <w:rsid w:val="007B1257"/>
    <w:rsid w:val="007B139A"/>
    <w:rsid w:val="007B14A1"/>
    <w:rsid w:val="007B14E0"/>
    <w:rsid w:val="007B159C"/>
    <w:rsid w:val="007B160A"/>
    <w:rsid w:val="007B1675"/>
    <w:rsid w:val="007B18F0"/>
    <w:rsid w:val="007B1C36"/>
    <w:rsid w:val="007B1D9F"/>
    <w:rsid w:val="007B2007"/>
    <w:rsid w:val="007B2097"/>
    <w:rsid w:val="007B20B9"/>
    <w:rsid w:val="007B2645"/>
    <w:rsid w:val="007B2921"/>
    <w:rsid w:val="007B2EB7"/>
    <w:rsid w:val="007B30E7"/>
    <w:rsid w:val="007B31EE"/>
    <w:rsid w:val="007B3647"/>
    <w:rsid w:val="007B3678"/>
    <w:rsid w:val="007B37F8"/>
    <w:rsid w:val="007B382A"/>
    <w:rsid w:val="007B3C24"/>
    <w:rsid w:val="007B3E71"/>
    <w:rsid w:val="007B3EA3"/>
    <w:rsid w:val="007B3ECD"/>
    <w:rsid w:val="007B3FF2"/>
    <w:rsid w:val="007B4388"/>
    <w:rsid w:val="007B43FA"/>
    <w:rsid w:val="007B4C03"/>
    <w:rsid w:val="007B4C8B"/>
    <w:rsid w:val="007B4EA7"/>
    <w:rsid w:val="007B4F08"/>
    <w:rsid w:val="007B50A0"/>
    <w:rsid w:val="007B5393"/>
    <w:rsid w:val="007B5744"/>
    <w:rsid w:val="007B5877"/>
    <w:rsid w:val="007B5BF9"/>
    <w:rsid w:val="007B5C96"/>
    <w:rsid w:val="007B5F65"/>
    <w:rsid w:val="007B61F7"/>
    <w:rsid w:val="007B63C7"/>
    <w:rsid w:val="007B640F"/>
    <w:rsid w:val="007B6779"/>
    <w:rsid w:val="007B69DF"/>
    <w:rsid w:val="007B6C67"/>
    <w:rsid w:val="007B6E36"/>
    <w:rsid w:val="007B6EDD"/>
    <w:rsid w:val="007B6F34"/>
    <w:rsid w:val="007B7015"/>
    <w:rsid w:val="007B7137"/>
    <w:rsid w:val="007B74A7"/>
    <w:rsid w:val="007B75FB"/>
    <w:rsid w:val="007B7698"/>
    <w:rsid w:val="007B775A"/>
    <w:rsid w:val="007B785F"/>
    <w:rsid w:val="007B7861"/>
    <w:rsid w:val="007B78FF"/>
    <w:rsid w:val="007B7A1F"/>
    <w:rsid w:val="007B7AE5"/>
    <w:rsid w:val="007B7B4C"/>
    <w:rsid w:val="007B7B4E"/>
    <w:rsid w:val="007B7B6C"/>
    <w:rsid w:val="007B7C14"/>
    <w:rsid w:val="007B7C4A"/>
    <w:rsid w:val="007B7D79"/>
    <w:rsid w:val="007B7DF4"/>
    <w:rsid w:val="007C0190"/>
    <w:rsid w:val="007C03F3"/>
    <w:rsid w:val="007C0646"/>
    <w:rsid w:val="007C078B"/>
    <w:rsid w:val="007C0813"/>
    <w:rsid w:val="007C0882"/>
    <w:rsid w:val="007C0B86"/>
    <w:rsid w:val="007C0C54"/>
    <w:rsid w:val="007C0CFD"/>
    <w:rsid w:val="007C0E4E"/>
    <w:rsid w:val="007C1165"/>
    <w:rsid w:val="007C129C"/>
    <w:rsid w:val="007C136C"/>
    <w:rsid w:val="007C1465"/>
    <w:rsid w:val="007C14CF"/>
    <w:rsid w:val="007C16D8"/>
    <w:rsid w:val="007C1A88"/>
    <w:rsid w:val="007C1C4D"/>
    <w:rsid w:val="007C1D06"/>
    <w:rsid w:val="007C1D12"/>
    <w:rsid w:val="007C1EBF"/>
    <w:rsid w:val="007C1F32"/>
    <w:rsid w:val="007C2398"/>
    <w:rsid w:val="007C23A5"/>
    <w:rsid w:val="007C24C1"/>
    <w:rsid w:val="007C2575"/>
    <w:rsid w:val="007C269A"/>
    <w:rsid w:val="007C2782"/>
    <w:rsid w:val="007C2A5C"/>
    <w:rsid w:val="007C2AAB"/>
    <w:rsid w:val="007C2B54"/>
    <w:rsid w:val="007C2BB7"/>
    <w:rsid w:val="007C2CCB"/>
    <w:rsid w:val="007C2D60"/>
    <w:rsid w:val="007C3027"/>
    <w:rsid w:val="007C3098"/>
    <w:rsid w:val="007C315D"/>
    <w:rsid w:val="007C321E"/>
    <w:rsid w:val="007C35C2"/>
    <w:rsid w:val="007C379C"/>
    <w:rsid w:val="007C39AB"/>
    <w:rsid w:val="007C3ADF"/>
    <w:rsid w:val="007C3B0F"/>
    <w:rsid w:val="007C3EBD"/>
    <w:rsid w:val="007C4230"/>
    <w:rsid w:val="007C4583"/>
    <w:rsid w:val="007C48E6"/>
    <w:rsid w:val="007C4BC9"/>
    <w:rsid w:val="007C4C9E"/>
    <w:rsid w:val="007C4EFC"/>
    <w:rsid w:val="007C5044"/>
    <w:rsid w:val="007C5167"/>
    <w:rsid w:val="007C56B3"/>
    <w:rsid w:val="007C570F"/>
    <w:rsid w:val="007C5840"/>
    <w:rsid w:val="007C5DFE"/>
    <w:rsid w:val="007C5EA0"/>
    <w:rsid w:val="007C60C8"/>
    <w:rsid w:val="007C60DE"/>
    <w:rsid w:val="007C6224"/>
    <w:rsid w:val="007C624D"/>
    <w:rsid w:val="007C6262"/>
    <w:rsid w:val="007C6563"/>
    <w:rsid w:val="007C67D4"/>
    <w:rsid w:val="007C68C8"/>
    <w:rsid w:val="007C6B52"/>
    <w:rsid w:val="007C6C1F"/>
    <w:rsid w:val="007C6E5B"/>
    <w:rsid w:val="007C6EDD"/>
    <w:rsid w:val="007C6F50"/>
    <w:rsid w:val="007C70E6"/>
    <w:rsid w:val="007C74FC"/>
    <w:rsid w:val="007C75FF"/>
    <w:rsid w:val="007C7866"/>
    <w:rsid w:val="007C7947"/>
    <w:rsid w:val="007C7B76"/>
    <w:rsid w:val="007C7C0D"/>
    <w:rsid w:val="007C9E39"/>
    <w:rsid w:val="007D016C"/>
    <w:rsid w:val="007D01C0"/>
    <w:rsid w:val="007D0256"/>
    <w:rsid w:val="007D025F"/>
    <w:rsid w:val="007D060D"/>
    <w:rsid w:val="007D08AB"/>
    <w:rsid w:val="007D092C"/>
    <w:rsid w:val="007D0B34"/>
    <w:rsid w:val="007D0E97"/>
    <w:rsid w:val="007D111A"/>
    <w:rsid w:val="007D1276"/>
    <w:rsid w:val="007D1370"/>
    <w:rsid w:val="007D14D1"/>
    <w:rsid w:val="007D162D"/>
    <w:rsid w:val="007D192D"/>
    <w:rsid w:val="007D1A2C"/>
    <w:rsid w:val="007D1AB6"/>
    <w:rsid w:val="007D1BDB"/>
    <w:rsid w:val="007D1C8B"/>
    <w:rsid w:val="007D1CFA"/>
    <w:rsid w:val="007D1EEE"/>
    <w:rsid w:val="007D1F0D"/>
    <w:rsid w:val="007D2041"/>
    <w:rsid w:val="007D2261"/>
    <w:rsid w:val="007D2365"/>
    <w:rsid w:val="007D23A6"/>
    <w:rsid w:val="007D23C0"/>
    <w:rsid w:val="007D24AF"/>
    <w:rsid w:val="007D24C0"/>
    <w:rsid w:val="007D255D"/>
    <w:rsid w:val="007D26DF"/>
    <w:rsid w:val="007D2893"/>
    <w:rsid w:val="007D2A6C"/>
    <w:rsid w:val="007D2B0C"/>
    <w:rsid w:val="007D2C24"/>
    <w:rsid w:val="007D2CEF"/>
    <w:rsid w:val="007D2EFE"/>
    <w:rsid w:val="007D2F57"/>
    <w:rsid w:val="007D31F2"/>
    <w:rsid w:val="007D3319"/>
    <w:rsid w:val="007D37E0"/>
    <w:rsid w:val="007D3846"/>
    <w:rsid w:val="007D3A3B"/>
    <w:rsid w:val="007D3C8D"/>
    <w:rsid w:val="007D3EFB"/>
    <w:rsid w:val="007D3F68"/>
    <w:rsid w:val="007D4064"/>
    <w:rsid w:val="007D41A6"/>
    <w:rsid w:val="007D4270"/>
    <w:rsid w:val="007D43D4"/>
    <w:rsid w:val="007D441F"/>
    <w:rsid w:val="007D4602"/>
    <w:rsid w:val="007D46D7"/>
    <w:rsid w:val="007D4953"/>
    <w:rsid w:val="007D4AD1"/>
    <w:rsid w:val="007D4B75"/>
    <w:rsid w:val="007D4D4A"/>
    <w:rsid w:val="007D4DF3"/>
    <w:rsid w:val="007D5123"/>
    <w:rsid w:val="007D52C9"/>
    <w:rsid w:val="007D536A"/>
    <w:rsid w:val="007D58B6"/>
    <w:rsid w:val="007D5AD3"/>
    <w:rsid w:val="007D5DEB"/>
    <w:rsid w:val="007D5E25"/>
    <w:rsid w:val="007D5FD5"/>
    <w:rsid w:val="007D6152"/>
    <w:rsid w:val="007D62B2"/>
    <w:rsid w:val="007D6371"/>
    <w:rsid w:val="007D6524"/>
    <w:rsid w:val="007D656D"/>
    <w:rsid w:val="007D6868"/>
    <w:rsid w:val="007D693C"/>
    <w:rsid w:val="007D6C31"/>
    <w:rsid w:val="007D6C66"/>
    <w:rsid w:val="007D6F95"/>
    <w:rsid w:val="007D707B"/>
    <w:rsid w:val="007D712D"/>
    <w:rsid w:val="007D7219"/>
    <w:rsid w:val="007D74FC"/>
    <w:rsid w:val="007D753D"/>
    <w:rsid w:val="007D76AC"/>
    <w:rsid w:val="007D76E7"/>
    <w:rsid w:val="007D7762"/>
    <w:rsid w:val="007D7B39"/>
    <w:rsid w:val="007D7B93"/>
    <w:rsid w:val="007D7C4A"/>
    <w:rsid w:val="007D7E06"/>
    <w:rsid w:val="007E0125"/>
    <w:rsid w:val="007E050B"/>
    <w:rsid w:val="007E0522"/>
    <w:rsid w:val="007E074A"/>
    <w:rsid w:val="007E0762"/>
    <w:rsid w:val="007E090F"/>
    <w:rsid w:val="007E0940"/>
    <w:rsid w:val="007E0A6C"/>
    <w:rsid w:val="007E0A9E"/>
    <w:rsid w:val="007E0B82"/>
    <w:rsid w:val="007E0BBE"/>
    <w:rsid w:val="007E0C91"/>
    <w:rsid w:val="007E0D4E"/>
    <w:rsid w:val="007E0DC8"/>
    <w:rsid w:val="007E0E4D"/>
    <w:rsid w:val="007E0EAD"/>
    <w:rsid w:val="007E0F48"/>
    <w:rsid w:val="007E0FD8"/>
    <w:rsid w:val="007E1219"/>
    <w:rsid w:val="007E16E9"/>
    <w:rsid w:val="007E18BF"/>
    <w:rsid w:val="007E1A68"/>
    <w:rsid w:val="007E1AF2"/>
    <w:rsid w:val="007E1C66"/>
    <w:rsid w:val="007E1CAD"/>
    <w:rsid w:val="007E1CB5"/>
    <w:rsid w:val="007E23A5"/>
    <w:rsid w:val="007E289D"/>
    <w:rsid w:val="007E3185"/>
    <w:rsid w:val="007E31CF"/>
    <w:rsid w:val="007E32AA"/>
    <w:rsid w:val="007E33EB"/>
    <w:rsid w:val="007E39A1"/>
    <w:rsid w:val="007E3AAD"/>
    <w:rsid w:val="007E3D6F"/>
    <w:rsid w:val="007E4464"/>
    <w:rsid w:val="007E4522"/>
    <w:rsid w:val="007E4609"/>
    <w:rsid w:val="007E463C"/>
    <w:rsid w:val="007E482D"/>
    <w:rsid w:val="007E49C5"/>
    <w:rsid w:val="007E49ED"/>
    <w:rsid w:val="007E4AC5"/>
    <w:rsid w:val="007E4BFF"/>
    <w:rsid w:val="007E4DA1"/>
    <w:rsid w:val="007E4DEB"/>
    <w:rsid w:val="007E5193"/>
    <w:rsid w:val="007E53B2"/>
    <w:rsid w:val="007E561A"/>
    <w:rsid w:val="007E5627"/>
    <w:rsid w:val="007E564B"/>
    <w:rsid w:val="007E57DE"/>
    <w:rsid w:val="007E58CB"/>
    <w:rsid w:val="007E5AD7"/>
    <w:rsid w:val="007E5B79"/>
    <w:rsid w:val="007E5CEE"/>
    <w:rsid w:val="007E5E6C"/>
    <w:rsid w:val="007E5ECA"/>
    <w:rsid w:val="007E6384"/>
    <w:rsid w:val="007E64AB"/>
    <w:rsid w:val="007E6750"/>
    <w:rsid w:val="007E68F5"/>
    <w:rsid w:val="007E69B4"/>
    <w:rsid w:val="007E6A43"/>
    <w:rsid w:val="007E6DAC"/>
    <w:rsid w:val="007E711F"/>
    <w:rsid w:val="007E7149"/>
    <w:rsid w:val="007E7289"/>
    <w:rsid w:val="007E72AB"/>
    <w:rsid w:val="007E73ED"/>
    <w:rsid w:val="007E743F"/>
    <w:rsid w:val="007E75A3"/>
    <w:rsid w:val="007E7631"/>
    <w:rsid w:val="007E7929"/>
    <w:rsid w:val="007E7C07"/>
    <w:rsid w:val="007F0444"/>
    <w:rsid w:val="007F07BD"/>
    <w:rsid w:val="007F07E4"/>
    <w:rsid w:val="007F08E6"/>
    <w:rsid w:val="007F0A01"/>
    <w:rsid w:val="007F0A9D"/>
    <w:rsid w:val="007F0AD6"/>
    <w:rsid w:val="007F0B65"/>
    <w:rsid w:val="007F0DC1"/>
    <w:rsid w:val="007F0F22"/>
    <w:rsid w:val="007F1071"/>
    <w:rsid w:val="007F156B"/>
    <w:rsid w:val="007F15C5"/>
    <w:rsid w:val="007F15D2"/>
    <w:rsid w:val="007F1619"/>
    <w:rsid w:val="007F171C"/>
    <w:rsid w:val="007F1771"/>
    <w:rsid w:val="007F18E2"/>
    <w:rsid w:val="007F1A35"/>
    <w:rsid w:val="007F1AA0"/>
    <w:rsid w:val="007F1CAE"/>
    <w:rsid w:val="007F1E03"/>
    <w:rsid w:val="007F2042"/>
    <w:rsid w:val="007F2129"/>
    <w:rsid w:val="007F22EA"/>
    <w:rsid w:val="007F23D6"/>
    <w:rsid w:val="007F244C"/>
    <w:rsid w:val="007F245A"/>
    <w:rsid w:val="007F2787"/>
    <w:rsid w:val="007F2820"/>
    <w:rsid w:val="007F28E4"/>
    <w:rsid w:val="007F2943"/>
    <w:rsid w:val="007F2A49"/>
    <w:rsid w:val="007F2A80"/>
    <w:rsid w:val="007F2F88"/>
    <w:rsid w:val="007F3086"/>
    <w:rsid w:val="007F3097"/>
    <w:rsid w:val="007F3189"/>
    <w:rsid w:val="007F32C2"/>
    <w:rsid w:val="007F338C"/>
    <w:rsid w:val="007F33F2"/>
    <w:rsid w:val="007F35F0"/>
    <w:rsid w:val="007F365D"/>
    <w:rsid w:val="007F377D"/>
    <w:rsid w:val="007F3D03"/>
    <w:rsid w:val="007F3DBF"/>
    <w:rsid w:val="007F406C"/>
    <w:rsid w:val="007F4169"/>
    <w:rsid w:val="007F43EE"/>
    <w:rsid w:val="007F44AB"/>
    <w:rsid w:val="007F4671"/>
    <w:rsid w:val="007F4825"/>
    <w:rsid w:val="007F4999"/>
    <w:rsid w:val="007F4A0C"/>
    <w:rsid w:val="007F4A2A"/>
    <w:rsid w:val="007F4A4B"/>
    <w:rsid w:val="007F4B45"/>
    <w:rsid w:val="007F4B56"/>
    <w:rsid w:val="007F4C3A"/>
    <w:rsid w:val="007F4DD3"/>
    <w:rsid w:val="007F4DF0"/>
    <w:rsid w:val="007F533E"/>
    <w:rsid w:val="007F55E6"/>
    <w:rsid w:val="007F58DF"/>
    <w:rsid w:val="007F5C00"/>
    <w:rsid w:val="007F5D0D"/>
    <w:rsid w:val="007F5D1A"/>
    <w:rsid w:val="007F5EC4"/>
    <w:rsid w:val="007F5ED5"/>
    <w:rsid w:val="007F5F50"/>
    <w:rsid w:val="007F5FFA"/>
    <w:rsid w:val="007F600A"/>
    <w:rsid w:val="007F61EA"/>
    <w:rsid w:val="007F6353"/>
    <w:rsid w:val="007F63B4"/>
    <w:rsid w:val="007F68EF"/>
    <w:rsid w:val="007F6C3E"/>
    <w:rsid w:val="007F6C5B"/>
    <w:rsid w:val="007F6CF7"/>
    <w:rsid w:val="007F6DDC"/>
    <w:rsid w:val="007F6ED8"/>
    <w:rsid w:val="007F736E"/>
    <w:rsid w:val="007F74D0"/>
    <w:rsid w:val="007F7651"/>
    <w:rsid w:val="007F77EC"/>
    <w:rsid w:val="007F7939"/>
    <w:rsid w:val="007F7A9B"/>
    <w:rsid w:val="007F7AC6"/>
    <w:rsid w:val="007F7D38"/>
    <w:rsid w:val="007FF7DF"/>
    <w:rsid w:val="00800159"/>
    <w:rsid w:val="008002C6"/>
    <w:rsid w:val="00800468"/>
    <w:rsid w:val="0080060A"/>
    <w:rsid w:val="00800701"/>
    <w:rsid w:val="0080074B"/>
    <w:rsid w:val="00800887"/>
    <w:rsid w:val="008008A2"/>
    <w:rsid w:val="0080094D"/>
    <w:rsid w:val="00800C3C"/>
    <w:rsid w:val="00800E2B"/>
    <w:rsid w:val="00801198"/>
    <w:rsid w:val="0080135D"/>
    <w:rsid w:val="008013D1"/>
    <w:rsid w:val="0080141B"/>
    <w:rsid w:val="00801607"/>
    <w:rsid w:val="00801645"/>
    <w:rsid w:val="0080178C"/>
    <w:rsid w:val="00801A86"/>
    <w:rsid w:val="00801BC9"/>
    <w:rsid w:val="00801C61"/>
    <w:rsid w:val="00801EAD"/>
    <w:rsid w:val="00802099"/>
    <w:rsid w:val="00802182"/>
    <w:rsid w:val="00802274"/>
    <w:rsid w:val="00802530"/>
    <w:rsid w:val="008025B8"/>
    <w:rsid w:val="008026F5"/>
    <w:rsid w:val="008029CB"/>
    <w:rsid w:val="00802A1C"/>
    <w:rsid w:val="00802C06"/>
    <w:rsid w:val="00802D92"/>
    <w:rsid w:val="00802F4F"/>
    <w:rsid w:val="00802FCF"/>
    <w:rsid w:val="0080324D"/>
    <w:rsid w:val="008033F2"/>
    <w:rsid w:val="00803461"/>
    <w:rsid w:val="00803552"/>
    <w:rsid w:val="00803648"/>
    <w:rsid w:val="00803902"/>
    <w:rsid w:val="00803939"/>
    <w:rsid w:val="00803A1E"/>
    <w:rsid w:val="00803C6A"/>
    <w:rsid w:val="00803DD4"/>
    <w:rsid w:val="00803E80"/>
    <w:rsid w:val="00803E97"/>
    <w:rsid w:val="00803F4D"/>
    <w:rsid w:val="00803FFC"/>
    <w:rsid w:val="00804310"/>
    <w:rsid w:val="0080444E"/>
    <w:rsid w:val="008047E4"/>
    <w:rsid w:val="00804B22"/>
    <w:rsid w:val="00804C16"/>
    <w:rsid w:val="00804C47"/>
    <w:rsid w:val="00804CAF"/>
    <w:rsid w:val="00804CFD"/>
    <w:rsid w:val="008050D1"/>
    <w:rsid w:val="00805321"/>
    <w:rsid w:val="008055FA"/>
    <w:rsid w:val="0080560B"/>
    <w:rsid w:val="0080580B"/>
    <w:rsid w:val="00805BAE"/>
    <w:rsid w:val="00805BB5"/>
    <w:rsid w:val="00805EC2"/>
    <w:rsid w:val="00806007"/>
    <w:rsid w:val="008061C7"/>
    <w:rsid w:val="008061DB"/>
    <w:rsid w:val="0080624B"/>
    <w:rsid w:val="008062FE"/>
    <w:rsid w:val="00806323"/>
    <w:rsid w:val="008063B5"/>
    <w:rsid w:val="0080642D"/>
    <w:rsid w:val="008064A7"/>
    <w:rsid w:val="008064D0"/>
    <w:rsid w:val="008066A2"/>
    <w:rsid w:val="008069B9"/>
    <w:rsid w:val="00806A46"/>
    <w:rsid w:val="00806EB7"/>
    <w:rsid w:val="008071A3"/>
    <w:rsid w:val="0080731F"/>
    <w:rsid w:val="0080747E"/>
    <w:rsid w:val="0080748D"/>
    <w:rsid w:val="00807567"/>
    <w:rsid w:val="0080759E"/>
    <w:rsid w:val="00807686"/>
    <w:rsid w:val="008077CC"/>
    <w:rsid w:val="00807808"/>
    <w:rsid w:val="00807859"/>
    <w:rsid w:val="00807B36"/>
    <w:rsid w:val="00807E77"/>
    <w:rsid w:val="0081010B"/>
    <w:rsid w:val="0081012C"/>
    <w:rsid w:val="00810148"/>
    <w:rsid w:val="00810217"/>
    <w:rsid w:val="0081034F"/>
    <w:rsid w:val="00810402"/>
    <w:rsid w:val="00810595"/>
    <w:rsid w:val="0081070F"/>
    <w:rsid w:val="0081098F"/>
    <w:rsid w:val="00810BA5"/>
    <w:rsid w:val="00810D3A"/>
    <w:rsid w:val="00810FB4"/>
    <w:rsid w:val="00811100"/>
    <w:rsid w:val="00811166"/>
    <w:rsid w:val="00811265"/>
    <w:rsid w:val="00811329"/>
    <w:rsid w:val="008113DB"/>
    <w:rsid w:val="00811482"/>
    <w:rsid w:val="00811593"/>
    <w:rsid w:val="00811A7D"/>
    <w:rsid w:val="00811B1F"/>
    <w:rsid w:val="00811BA7"/>
    <w:rsid w:val="00811C64"/>
    <w:rsid w:val="00811D5B"/>
    <w:rsid w:val="00811D69"/>
    <w:rsid w:val="00811D6F"/>
    <w:rsid w:val="00811FE8"/>
    <w:rsid w:val="00811FF8"/>
    <w:rsid w:val="0081208F"/>
    <w:rsid w:val="008120DD"/>
    <w:rsid w:val="008120E6"/>
    <w:rsid w:val="008125E5"/>
    <w:rsid w:val="00812BD3"/>
    <w:rsid w:val="00812D63"/>
    <w:rsid w:val="00812E0F"/>
    <w:rsid w:val="00812FF4"/>
    <w:rsid w:val="008131CC"/>
    <w:rsid w:val="0081330E"/>
    <w:rsid w:val="00813442"/>
    <w:rsid w:val="00813695"/>
    <w:rsid w:val="0081384A"/>
    <w:rsid w:val="00813998"/>
    <w:rsid w:val="00813A30"/>
    <w:rsid w:val="00813AC1"/>
    <w:rsid w:val="00813C37"/>
    <w:rsid w:val="00813D0B"/>
    <w:rsid w:val="00813F23"/>
    <w:rsid w:val="00813F2A"/>
    <w:rsid w:val="00813F70"/>
    <w:rsid w:val="008142EE"/>
    <w:rsid w:val="00814378"/>
    <w:rsid w:val="008147A9"/>
    <w:rsid w:val="00814AF8"/>
    <w:rsid w:val="00814EC5"/>
    <w:rsid w:val="00814F1C"/>
    <w:rsid w:val="0081518B"/>
    <w:rsid w:val="00815D5F"/>
    <w:rsid w:val="00815E07"/>
    <w:rsid w:val="00816133"/>
    <w:rsid w:val="008167CC"/>
    <w:rsid w:val="00816912"/>
    <w:rsid w:val="00816916"/>
    <w:rsid w:val="00816B95"/>
    <w:rsid w:val="00816DEE"/>
    <w:rsid w:val="00817252"/>
    <w:rsid w:val="0081731A"/>
    <w:rsid w:val="00817633"/>
    <w:rsid w:val="00817783"/>
    <w:rsid w:val="00817B22"/>
    <w:rsid w:val="00817D7B"/>
    <w:rsid w:val="00817E0F"/>
    <w:rsid w:val="00817F8E"/>
    <w:rsid w:val="00817FDB"/>
    <w:rsid w:val="00820126"/>
    <w:rsid w:val="0082037C"/>
    <w:rsid w:val="008203DE"/>
    <w:rsid w:val="0082042A"/>
    <w:rsid w:val="0082061E"/>
    <w:rsid w:val="00820876"/>
    <w:rsid w:val="00820B26"/>
    <w:rsid w:val="00820D79"/>
    <w:rsid w:val="00820E0A"/>
    <w:rsid w:val="00820E5C"/>
    <w:rsid w:val="00820F0E"/>
    <w:rsid w:val="00821036"/>
    <w:rsid w:val="008211AD"/>
    <w:rsid w:val="00821278"/>
    <w:rsid w:val="008212D7"/>
    <w:rsid w:val="00821321"/>
    <w:rsid w:val="00821325"/>
    <w:rsid w:val="00821341"/>
    <w:rsid w:val="00821397"/>
    <w:rsid w:val="00821471"/>
    <w:rsid w:val="008215B0"/>
    <w:rsid w:val="00821652"/>
    <w:rsid w:val="0082168D"/>
    <w:rsid w:val="008218E1"/>
    <w:rsid w:val="008218E4"/>
    <w:rsid w:val="00821943"/>
    <w:rsid w:val="00821ABC"/>
    <w:rsid w:val="00821B54"/>
    <w:rsid w:val="00821D81"/>
    <w:rsid w:val="00821EEE"/>
    <w:rsid w:val="00821FAF"/>
    <w:rsid w:val="00822022"/>
    <w:rsid w:val="00822488"/>
    <w:rsid w:val="008224C8"/>
    <w:rsid w:val="00822622"/>
    <w:rsid w:val="008226A8"/>
    <w:rsid w:val="00822A2F"/>
    <w:rsid w:val="00822CC6"/>
    <w:rsid w:val="00822D02"/>
    <w:rsid w:val="00822E10"/>
    <w:rsid w:val="00823006"/>
    <w:rsid w:val="00823097"/>
    <w:rsid w:val="00823200"/>
    <w:rsid w:val="00823501"/>
    <w:rsid w:val="00823624"/>
    <w:rsid w:val="0082367D"/>
    <w:rsid w:val="008236A1"/>
    <w:rsid w:val="0082396B"/>
    <w:rsid w:val="00823B74"/>
    <w:rsid w:val="00823BF2"/>
    <w:rsid w:val="00823D65"/>
    <w:rsid w:val="00823FAF"/>
    <w:rsid w:val="00823FD7"/>
    <w:rsid w:val="00824030"/>
    <w:rsid w:val="008244D9"/>
    <w:rsid w:val="0082451D"/>
    <w:rsid w:val="00824561"/>
    <w:rsid w:val="008246F9"/>
    <w:rsid w:val="0082489C"/>
    <w:rsid w:val="008248C3"/>
    <w:rsid w:val="00824A29"/>
    <w:rsid w:val="00824C8F"/>
    <w:rsid w:val="00824F88"/>
    <w:rsid w:val="00825167"/>
    <w:rsid w:val="00825271"/>
    <w:rsid w:val="0082566C"/>
    <w:rsid w:val="0082599D"/>
    <w:rsid w:val="00825A2E"/>
    <w:rsid w:val="00825DD2"/>
    <w:rsid w:val="00825F2C"/>
    <w:rsid w:val="00825FDA"/>
    <w:rsid w:val="0082606C"/>
    <w:rsid w:val="008262A4"/>
    <w:rsid w:val="00826380"/>
    <w:rsid w:val="0082648B"/>
    <w:rsid w:val="008264C6"/>
    <w:rsid w:val="008264E9"/>
    <w:rsid w:val="00826508"/>
    <w:rsid w:val="0082655B"/>
    <w:rsid w:val="0082683B"/>
    <w:rsid w:val="00826A7C"/>
    <w:rsid w:val="00826A9D"/>
    <w:rsid w:val="00826D32"/>
    <w:rsid w:val="00826D9E"/>
    <w:rsid w:val="00826E07"/>
    <w:rsid w:val="00826EED"/>
    <w:rsid w:val="00826F7F"/>
    <w:rsid w:val="0082709D"/>
    <w:rsid w:val="008270B9"/>
    <w:rsid w:val="008270DA"/>
    <w:rsid w:val="00827111"/>
    <w:rsid w:val="0082756A"/>
    <w:rsid w:val="008277EA"/>
    <w:rsid w:val="00827959"/>
    <w:rsid w:val="00827963"/>
    <w:rsid w:val="00827C75"/>
    <w:rsid w:val="00827D70"/>
    <w:rsid w:val="00827E8E"/>
    <w:rsid w:val="008300C7"/>
    <w:rsid w:val="00830798"/>
    <w:rsid w:val="00830E5F"/>
    <w:rsid w:val="00830F3B"/>
    <w:rsid w:val="00830F4B"/>
    <w:rsid w:val="00830F80"/>
    <w:rsid w:val="008312B9"/>
    <w:rsid w:val="0083189F"/>
    <w:rsid w:val="00831A0A"/>
    <w:rsid w:val="00831C10"/>
    <w:rsid w:val="00831C6D"/>
    <w:rsid w:val="00831D9C"/>
    <w:rsid w:val="00831FDB"/>
    <w:rsid w:val="0083207E"/>
    <w:rsid w:val="00832121"/>
    <w:rsid w:val="0083221F"/>
    <w:rsid w:val="0083229F"/>
    <w:rsid w:val="008323FA"/>
    <w:rsid w:val="00832475"/>
    <w:rsid w:val="0083250C"/>
    <w:rsid w:val="0083250E"/>
    <w:rsid w:val="00832538"/>
    <w:rsid w:val="008326C6"/>
    <w:rsid w:val="008326FD"/>
    <w:rsid w:val="00832748"/>
    <w:rsid w:val="008327CB"/>
    <w:rsid w:val="0083292D"/>
    <w:rsid w:val="0083297B"/>
    <w:rsid w:val="00832C96"/>
    <w:rsid w:val="00832CF7"/>
    <w:rsid w:val="00832E51"/>
    <w:rsid w:val="0083304C"/>
    <w:rsid w:val="00833146"/>
    <w:rsid w:val="008334B5"/>
    <w:rsid w:val="0083356A"/>
    <w:rsid w:val="008338E2"/>
    <w:rsid w:val="00833BA8"/>
    <w:rsid w:val="00833BFA"/>
    <w:rsid w:val="00833D8C"/>
    <w:rsid w:val="00833E9B"/>
    <w:rsid w:val="00833F8E"/>
    <w:rsid w:val="00834367"/>
    <w:rsid w:val="00834486"/>
    <w:rsid w:val="00834735"/>
    <w:rsid w:val="00834767"/>
    <w:rsid w:val="00834C18"/>
    <w:rsid w:val="00834C50"/>
    <w:rsid w:val="00834D7A"/>
    <w:rsid w:val="00834FB1"/>
    <w:rsid w:val="008350E3"/>
    <w:rsid w:val="0083511B"/>
    <w:rsid w:val="00835252"/>
    <w:rsid w:val="00835666"/>
    <w:rsid w:val="00835681"/>
    <w:rsid w:val="00835791"/>
    <w:rsid w:val="008358E0"/>
    <w:rsid w:val="00835981"/>
    <w:rsid w:val="00835E7A"/>
    <w:rsid w:val="008361A7"/>
    <w:rsid w:val="008361EC"/>
    <w:rsid w:val="00836373"/>
    <w:rsid w:val="0083682F"/>
    <w:rsid w:val="00836947"/>
    <w:rsid w:val="008369A5"/>
    <w:rsid w:val="00836C9A"/>
    <w:rsid w:val="00836D02"/>
    <w:rsid w:val="00836DBC"/>
    <w:rsid w:val="00836FBA"/>
    <w:rsid w:val="0083718B"/>
    <w:rsid w:val="008372B7"/>
    <w:rsid w:val="008372D1"/>
    <w:rsid w:val="00837318"/>
    <w:rsid w:val="00837991"/>
    <w:rsid w:val="00837B26"/>
    <w:rsid w:val="00837BDB"/>
    <w:rsid w:val="00837E06"/>
    <w:rsid w:val="00837E73"/>
    <w:rsid w:val="00837EA0"/>
    <w:rsid w:val="00837F5C"/>
    <w:rsid w:val="0084016E"/>
    <w:rsid w:val="008401F3"/>
    <w:rsid w:val="008402DB"/>
    <w:rsid w:val="00840388"/>
    <w:rsid w:val="00840680"/>
    <w:rsid w:val="008408F3"/>
    <w:rsid w:val="00840C28"/>
    <w:rsid w:val="00841061"/>
    <w:rsid w:val="008410E7"/>
    <w:rsid w:val="008410EC"/>
    <w:rsid w:val="00841214"/>
    <w:rsid w:val="00841325"/>
    <w:rsid w:val="008413F6"/>
    <w:rsid w:val="0084174E"/>
    <w:rsid w:val="00841BCE"/>
    <w:rsid w:val="00841C65"/>
    <w:rsid w:val="00841CB6"/>
    <w:rsid w:val="00841CD2"/>
    <w:rsid w:val="00841F7D"/>
    <w:rsid w:val="00842226"/>
    <w:rsid w:val="0084284C"/>
    <w:rsid w:val="00842889"/>
    <w:rsid w:val="00842A0A"/>
    <w:rsid w:val="00842A50"/>
    <w:rsid w:val="00842ACE"/>
    <w:rsid w:val="00842B13"/>
    <w:rsid w:val="00842B44"/>
    <w:rsid w:val="00842E99"/>
    <w:rsid w:val="00842F84"/>
    <w:rsid w:val="00843281"/>
    <w:rsid w:val="0084378D"/>
    <w:rsid w:val="00843794"/>
    <w:rsid w:val="008437B8"/>
    <w:rsid w:val="008437EB"/>
    <w:rsid w:val="008437F8"/>
    <w:rsid w:val="00843871"/>
    <w:rsid w:val="00843B46"/>
    <w:rsid w:val="00843C74"/>
    <w:rsid w:val="00843D5F"/>
    <w:rsid w:val="00843DCE"/>
    <w:rsid w:val="00843E0B"/>
    <w:rsid w:val="00844520"/>
    <w:rsid w:val="00844534"/>
    <w:rsid w:val="0084464C"/>
    <w:rsid w:val="008447C9"/>
    <w:rsid w:val="008447EE"/>
    <w:rsid w:val="00844901"/>
    <w:rsid w:val="00844A95"/>
    <w:rsid w:val="00844B51"/>
    <w:rsid w:val="00844BF8"/>
    <w:rsid w:val="00844E0C"/>
    <w:rsid w:val="00844E77"/>
    <w:rsid w:val="00844EE6"/>
    <w:rsid w:val="00844F02"/>
    <w:rsid w:val="00845071"/>
    <w:rsid w:val="0084511F"/>
    <w:rsid w:val="00845218"/>
    <w:rsid w:val="00845267"/>
    <w:rsid w:val="00845365"/>
    <w:rsid w:val="008453F6"/>
    <w:rsid w:val="00845432"/>
    <w:rsid w:val="00845488"/>
    <w:rsid w:val="008457F1"/>
    <w:rsid w:val="00845913"/>
    <w:rsid w:val="00845AAE"/>
    <w:rsid w:val="00845B45"/>
    <w:rsid w:val="00845C91"/>
    <w:rsid w:val="00846087"/>
    <w:rsid w:val="0084612A"/>
    <w:rsid w:val="00846146"/>
    <w:rsid w:val="00846486"/>
    <w:rsid w:val="0084661B"/>
    <w:rsid w:val="008466C0"/>
    <w:rsid w:val="00846818"/>
    <w:rsid w:val="00846C8F"/>
    <w:rsid w:val="00846EA3"/>
    <w:rsid w:val="0084717B"/>
    <w:rsid w:val="0084723A"/>
    <w:rsid w:val="008473A8"/>
    <w:rsid w:val="0084748A"/>
    <w:rsid w:val="008475F9"/>
    <w:rsid w:val="008475FB"/>
    <w:rsid w:val="008476CE"/>
    <w:rsid w:val="008477AD"/>
    <w:rsid w:val="0084781B"/>
    <w:rsid w:val="00847919"/>
    <w:rsid w:val="00847BA1"/>
    <w:rsid w:val="00847BEB"/>
    <w:rsid w:val="00847CDD"/>
    <w:rsid w:val="00850149"/>
    <w:rsid w:val="008502BF"/>
    <w:rsid w:val="00850464"/>
    <w:rsid w:val="00850935"/>
    <w:rsid w:val="0085096A"/>
    <w:rsid w:val="00850B63"/>
    <w:rsid w:val="00850CD6"/>
    <w:rsid w:val="00850DFC"/>
    <w:rsid w:val="00851071"/>
    <w:rsid w:val="008511AB"/>
    <w:rsid w:val="00851417"/>
    <w:rsid w:val="00851716"/>
    <w:rsid w:val="008518FC"/>
    <w:rsid w:val="00851BB9"/>
    <w:rsid w:val="00851CCB"/>
    <w:rsid w:val="00851D66"/>
    <w:rsid w:val="00851F4A"/>
    <w:rsid w:val="00852008"/>
    <w:rsid w:val="0085211A"/>
    <w:rsid w:val="008521A4"/>
    <w:rsid w:val="008524C2"/>
    <w:rsid w:val="008525E5"/>
    <w:rsid w:val="00852728"/>
    <w:rsid w:val="008528F7"/>
    <w:rsid w:val="008529FA"/>
    <w:rsid w:val="00852A48"/>
    <w:rsid w:val="00852BDB"/>
    <w:rsid w:val="00852C37"/>
    <w:rsid w:val="00852D80"/>
    <w:rsid w:val="008531F8"/>
    <w:rsid w:val="008533CD"/>
    <w:rsid w:val="0085385C"/>
    <w:rsid w:val="00853961"/>
    <w:rsid w:val="00853BBC"/>
    <w:rsid w:val="00853BE3"/>
    <w:rsid w:val="00853C76"/>
    <w:rsid w:val="00853CAE"/>
    <w:rsid w:val="00853F67"/>
    <w:rsid w:val="00854021"/>
    <w:rsid w:val="00854036"/>
    <w:rsid w:val="008540A9"/>
    <w:rsid w:val="00854346"/>
    <w:rsid w:val="00854525"/>
    <w:rsid w:val="00854544"/>
    <w:rsid w:val="008545C1"/>
    <w:rsid w:val="0085478A"/>
    <w:rsid w:val="0085493F"/>
    <w:rsid w:val="008549B0"/>
    <w:rsid w:val="00854CDC"/>
    <w:rsid w:val="00854D23"/>
    <w:rsid w:val="00854D5A"/>
    <w:rsid w:val="00854EC4"/>
    <w:rsid w:val="00855051"/>
    <w:rsid w:val="00855404"/>
    <w:rsid w:val="00855425"/>
    <w:rsid w:val="00855628"/>
    <w:rsid w:val="0085576A"/>
    <w:rsid w:val="0085587A"/>
    <w:rsid w:val="008558DE"/>
    <w:rsid w:val="008559A9"/>
    <w:rsid w:val="008559D3"/>
    <w:rsid w:val="00855A2B"/>
    <w:rsid w:val="00855C49"/>
    <w:rsid w:val="00855CAB"/>
    <w:rsid w:val="00856056"/>
    <w:rsid w:val="00856101"/>
    <w:rsid w:val="00856232"/>
    <w:rsid w:val="0085625E"/>
    <w:rsid w:val="0085628B"/>
    <w:rsid w:val="00856314"/>
    <w:rsid w:val="00856587"/>
    <w:rsid w:val="00856A60"/>
    <w:rsid w:val="00856B28"/>
    <w:rsid w:val="00856B2B"/>
    <w:rsid w:val="00856DA7"/>
    <w:rsid w:val="00856FC8"/>
    <w:rsid w:val="00857132"/>
    <w:rsid w:val="00857152"/>
    <w:rsid w:val="0085735C"/>
    <w:rsid w:val="00857475"/>
    <w:rsid w:val="0085768C"/>
    <w:rsid w:val="00857920"/>
    <w:rsid w:val="00857AC3"/>
    <w:rsid w:val="00857B7D"/>
    <w:rsid w:val="00857B85"/>
    <w:rsid w:val="00857C14"/>
    <w:rsid w:val="0086012D"/>
    <w:rsid w:val="00860176"/>
    <w:rsid w:val="00860373"/>
    <w:rsid w:val="00860A15"/>
    <w:rsid w:val="00860A47"/>
    <w:rsid w:val="00860AA6"/>
    <w:rsid w:val="00860DFB"/>
    <w:rsid w:val="00860E08"/>
    <w:rsid w:val="00860E40"/>
    <w:rsid w:val="0086150C"/>
    <w:rsid w:val="00861AE5"/>
    <w:rsid w:val="00861BB1"/>
    <w:rsid w:val="00861CDD"/>
    <w:rsid w:val="00861FB0"/>
    <w:rsid w:val="0086222B"/>
    <w:rsid w:val="008624C6"/>
    <w:rsid w:val="008624C8"/>
    <w:rsid w:val="00862631"/>
    <w:rsid w:val="008628F2"/>
    <w:rsid w:val="00862B85"/>
    <w:rsid w:val="00862B99"/>
    <w:rsid w:val="00862E68"/>
    <w:rsid w:val="00862EAB"/>
    <w:rsid w:val="008630E7"/>
    <w:rsid w:val="008630EA"/>
    <w:rsid w:val="0086315D"/>
    <w:rsid w:val="0086322E"/>
    <w:rsid w:val="008633B9"/>
    <w:rsid w:val="008634A7"/>
    <w:rsid w:val="00863576"/>
    <w:rsid w:val="008636B7"/>
    <w:rsid w:val="0086385B"/>
    <w:rsid w:val="00863866"/>
    <w:rsid w:val="00863A8E"/>
    <w:rsid w:val="00863A97"/>
    <w:rsid w:val="00863F0C"/>
    <w:rsid w:val="00863F92"/>
    <w:rsid w:val="0086407E"/>
    <w:rsid w:val="008640B8"/>
    <w:rsid w:val="008641C6"/>
    <w:rsid w:val="008641D7"/>
    <w:rsid w:val="00864472"/>
    <w:rsid w:val="00864636"/>
    <w:rsid w:val="0086487F"/>
    <w:rsid w:val="00864A2D"/>
    <w:rsid w:val="00864E17"/>
    <w:rsid w:val="00864E25"/>
    <w:rsid w:val="00864F33"/>
    <w:rsid w:val="008650A8"/>
    <w:rsid w:val="008650E4"/>
    <w:rsid w:val="00865155"/>
    <w:rsid w:val="008651E7"/>
    <w:rsid w:val="008652D0"/>
    <w:rsid w:val="008653FA"/>
    <w:rsid w:val="008655DC"/>
    <w:rsid w:val="00865806"/>
    <w:rsid w:val="00865A87"/>
    <w:rsid w:val="00865BB9"/>
    <w:rsid w:val="00865D23"/>
    <w:rsid w:val="00865D31"/>
    <w:rsid w:val="00865D7F"/>
    <w:rsid w:val="00865EFD"/>
    <w:rsid w:val="00866112"/>
    <w:rsid w:val="00866175"/>
    <w:rsid w:val="008661B2"/>
    <w:rsid w:val="00866328"/>
    <w:rsid w:val="00866363"/>
    <w:rsid w:val="00866369"/>
    <w:rsid w:val="008663B0"/>
    <w:rsid w:val="008665D4"/>
    <w:rsid w:val="00866772"/>
    <w:rsid w:val="00866801"/>
    <w:rsid w:val="00866855"/>
    <w:rsid w:val="00866901"/>
    <w:rsid w:val="00866904"/>
    <w:rsid w:val="008669C4"/>
    <w:rsid w:val="00866AA2"/>
    <w:rsid w:val="00866D56"/>
    <w:rsid w:val="00866D8C"/>
    <w:rsid w:val="00866E7E"/>
    <w:rsid w:val="00866ECD"/>
    <w:rsid w:val="00867078"/>
    <w:rsid w:val="00867260"/>
    <w:rsid w:val="008673D5"/>
    <w:rsid w:val="0086748B"/>
    <w:rsid w:val="008676D6"/>
    <w:rsid w:val="00867714"/>
    <w:rsid w:val="00867783"/>
    <w:rsid w:val="0086778F"/>
    <w:rsid w:val="008678F1"/>
    <w:rsid w:val="00867913"/>
    <w:rsid w:val="00867A58"/>
    <w:rsid w:val="00867C1E"/>
    <w:rsid w:val="00867C68"/>
    <w:rsid w:val="00867D25"/>
    <w:rsid w:val="00867EA1"/>
    <w:rsid w:val="00870085"/>
    <w:rsid w:val="008700E6"/>
    <w:rsid w:val="0087038A"/>
    <w:rsid w:val="00870476"/>
    <w:rsid w:val="0087047E"/>
    <w:rsid w:val="0087052D"/>
    <w:rsid w:val="008707DD"/>
    <w:rsid w:val="00870901"/>
    <w:rsid w:val="00870905"/>
    <w:rsid w:val="00870D4F"/>
    <w:rsid w:val="008714EA"/>
    <w:rsid w:val="00871541"/>
    <w:rsid w:val="00871745"/>
    <w:rsid w:val="008717EE"/>
    <w:rsid w:val="00871801"/>
    <w:rsid w:val="00871983"/>
    <w:rsid w:val="00871AA4"/>
    <w:rsid w:val="00871B32"/>
    <w:rsid w:val="00871BDD"/>
    <w:rsid w:val="00871C74"/>
    <w:rsid w:val="00871C81"/>
    <w:rsid w:val="00871D8A"/>
    <w:rsid w:val="00871DE4"/>
    <w:rsid w:val="00872177"/>
    <w:rsid w:val="0087221E"/>
    <w:rsid w:val="00872270"/>
    <w:rsid w:val="008723A6"/>
    <w:rsid w:val="008723F8"/>
    <w:rsid w:val="0087243F"/>
    <w:rsid w:val="008725CB"/>
    <w:rsid w:val="008727D2"/>
    <w:rsid w:val="00872874"/>
    <w:rsid w:val="0087296C"/>
    <w:rsid w:val="008729C6"/>
    <w:rsid w:val="00872B7B"/>
    <w:rsid w:val="00872D1F"/>
    <w:rsid w:val="00872E3A"/>
    <w:rsid w:val="008731E2"/>
    <w:rsid w:val="0087322D"/>
    <w:rsid w:val="008732A5"/>
    <w:rsid w:val="00873514"/>
    <w:rsid w:val="00873540"/>
    <w:rsid w:val="00873616"/>
    <w:rsid w:val="008736A7"/>
    <w:rsid w:val="008739D7"/>
    <w:rsid w:val="00873A3D"/>
    <w:rsid w:val="00873B73"/>
    <w:rsid w:val="00873D26"/>
    <w:rsid w:val="00873DE0"/>
    <w:rsid w:val="00873F7D"/>
    <w:rsid w:val="00873FCB"/>
    <w:rsid w:val="0087401C"/>
    <w:rsid w:val="00874203"/>
    <w:rsid w:val="00874220"/>
    <w:rsid w:val="00874405"/>
    <w:rsid w:val="008744CA"/>
    <w:rsid w:val="0087451F"/>
    <w:rsid w:val="008745E1"/>
    <w:rsid w:val="00874704"/>
    <w:rsid w:val="00874718"/>
    <w:rsid w:val="008749C6"/>
    <w:rsid w:val="00874DA2"/>
    <w:rsid w:val="00874E9E"/>
    <w:rsid w:val="00874EBE"/>
    <w:rsid w:val="00875087"/>
    <w:rsid w:val="0087512A"/>
    <w:rsid w:val="008751B2"/>
    <w:rsid w:val="008751EB"/>
    <w:rsid w:val="008755F3"/>
    <w:rsid w:val="00875601"/>
    <w:rsid w:val="00875743"/>
    <w:rsid w:val="008757F1"/>
    <w:rsid w:val="0087592F"/>
    <w:rsid w:val="00875C77"/>
    <w:rsid w:val="00875DCD"/>
    <w:rsid w:val="00875DF9"/>
    <w:rsid w:val="00875F08"/>
    <w:rsid w:val="00876084"/>
    <w:rsid w:val="008760FB"/>
    <w:rsid w:val="008761A7"/>
    <w:rsid w:val="0087638B"/>
    <w:rsid w:val="0087654B"/>
    <w:rsid w:val="008766D4"/>
    <w:rsid w:val="008767F9"/>
    <w:rsid w:val="00876A50"/>
    <w:rsid w:val="00876ADC"/>
    <w:rsid w:val="00876B04"/>
    <w:rsid w:val="00876E02"/>
    <w:rsid w:val="00876E56"/>
    <w:rsid w:val="008775EA"/>
    <w:rsid w:val="0087760F"/>
    <w:rsid w:val="0087765E"/>
    <w:rsid w:val="008777BE"/>
    <w:rsid w:val="0087784F"/>
    <w:rsid w:val="00877861"/>
    <w:rsid w:val="008778E7"/>
    <w:rsid w:val="00877941"/>
    <w:rsid w:val="0087795D"/>
    <w:rsid w:val="00877CF6"/>
    <w:rsid w:val="00877F1C"/>
    <w:rsid w:val="0088000A"/>
    <w:rsid w:val="00880341"/>
    <w:rsid w:val="0088053D"/>
    <w:rsid w:val="00880542"/>
    <w:rsid w:val="008807D4"/>
    <w:rsid w:val="0088098F"/>
    <w:rsid w:val="00880ADB"/>
    <w:rsid w:val="00880C13"/>
    <w:rsid w:val="00880F3B"/>
    <w:rsid w:val="008810BB"/>
    <w:rsid w:val="00881354"/>
    <w:rsid w:val="008815A1"/>
    <w:rsid w:val="008816CD"/>
    <w:rsid w:val="00881758"/>
    <w:rsid w:val="0088177B"/>
    <w:rsid w:val="00881BCE"/>
    <w:rsid w:val="00881D3E"/>
    <w:rsid w:val="00881FD8"/>
    <w:rsid w:val="00882072"/>
    <w:rsid w:val="00882266"/>
    <w:rsid w:val="008822CB"/>
    <w:rsid w:val="0088263E"/>
    <w:rsid w:val="00882746"/>
    <w:rsid w:val="008829F4"/>
    <w:rsid w:val="00882AA5"/>
    <w:rsid w:val="00882B1E"/>
    <w:rsid w:val="00882B62"/>
    <w:rsid w:val="00882D49"/>
    <w:rsid w:val="00882DDD"/>
    <w:rsid w:val="00883043"/>
    <w:rsid w:val="00883766"/>
    <w:rsid w:val="00883837"/>
    <w:rsid w:val="008839F7"/>
    <w:rsid w:val="00883A58"/>
    <w:rsid w:val="00883A65"/>
    <w:rsid w:val="00883AB1"/>
    <w:rsid w:val="00883C04"/>
    <w:rsid w:val="00883C2F"/>
    <w:rsid w:val="00883D42"/>
    <w:rsid w:val="00884196"/>
    <w:rsid w:val="008841D9"/>
    <w:rsid w:val="00884255"/>
    <w:rsid w:val="008842FC"/>
    <w:rsid w:val="008846A6"/>
    <w:rsid w:val="008848E2"/>
    <w:rsid w:val="00884973"/>
    <w:rsid w:val="008849DF"/>
    <w:rsid w:val="00884B9F"/>
    <w:rsid w:val="00884BDC"/>
    <w:rsid w:val="00884BDF"/>
    <w:rsid w:val="00884E2B"/>
    <w:rsid w:val="00884E87"/>
    <w:rsid w:val="00884EAE"/>
    <w:rsid w:val="00884F0A"/>
    <w:rsid w:val="00884F60"/>
    <w:rsid w:val="008850B9"/>
    <w:rsid w:val="008851E4"/>
    <w:rsid w:val="00885466"/>
    <w:rsid w:val="00885540"/>
    <w:rsid w:val="008857E3"/>
    <w:rsid w:val="0088599F"/>
    <w:rsid w:val="00885BFB"/>
    <w:rsid w:val="00885C9E"/>
    <w:rsid w:val="00885D3D"/>
    <w:rsid w:val="00885EDF"/>
    <w:rsid w:val="00885FC3"/>
    <w:rsid w:val="008860D2"/>
    <w:rsid w:val="008861BC"/>
    <w:rsid w:val="0088624E"/>
    <w:rsid w:val="00886A28"/>
    <w:rsid w:val="00886A59"/>
    <w:rsid w:val="00886AF5"/>
    <w:rsid w:val="00886D74"/>
    <w:rsid w:val="00886D8C"/>
    <w:rsid w:val="00886FBF"/>
    <w:rsid w:val="00886FE6"/>
    <w:rsid w:val="0088704D"/>
    <w:rsid w:val="008870EB"/>
    <w:rsid w:val="0088726E"/>
    <w:rsid w:val="00887372"/>
    <w:rsid w:val="008874DA"/>
    <w:rsid w:val="0088762F"/>
    <w:rsid w:val="00887827"/>
    <w:rsid w:val="00887B50"/>
    <w:rsid w:val="00887EF8"/>
    <w:rsid w:val="0088ABEC"/>
    <w:rsid w:val="00890088"/>
    <w:rsid w:val="008901FD"/>
    <w:rsid w:val="0089029F"/>
    <w:rsid w:val="008904B0"/>
    <w:rsid w:val="008904DA"/>
    <w:rsid w:val="008905CD"/>
    <w:rsid w:val="00890826"/>
    <w:rsid w:val="008909F9"/>
    <w:rsid w:val="00890B8D"/>
    <w:rsid w:val="0089101C"/>
    <w:rsid w:val="00891117"/>
    <w:rsid w:val="00891212"/>
    <w:rsid w:val="008912C2"/>
    <w:rsid w:val="008915AF"/>
    <w:rsid w:val="00891682"/>
    <w:rsid w:val="00891764"/>
    <w:rsid w:val="008917F6"/>
    <w:rsid w:val="00891865"/>
    <w:rsid w:val="008919FF"/>
    <w:rsid w:val="00891AC7"/>
    <w:rsid w:val="00891D68"/>
    <w:rsid w:val="00891FE7"/>
    <w:rsid w:val="0089261F"/>
    <w:rsid w:val="00892633"/>
    <w:rsid w:val="00892666"/>
    <w:rsid w:val="00892696"/>
    <w:rsid w:val="0089276F"/>
    <w:rsid w:val="0089278C"/>
    <w:rsid w:val="00892A59"/>
    <w:rsid w:val="00892A9F"/>
    <w:rsid w:val="00892BC1"/>
    <w:rsid w:val="008930BE"/>
    <w:rsid w:val="0089328E"/>
    <w:rsid w:val="008932A0"/>
    <w:rsid w:val="0089339A"/>
    <w:rsid w:val="00893452"/>
    <w:rsid w:val="00893466"/>
    <w:rsid w:val="00893517"/>
    <w:rsid w:val="0089371E"/>
    <w:rsid w:val="008938BB"/>
    <w:rsid w:val="00893A97"/>
    <w:rsid w:val="00893D58"/>
    <w:rsid w:val="00893D78"/>
    <w:rsid w:val="00893E87"/>
    <w:rsid w:val="00894224"/>
    <w:rsid w:val="0089438A"/>
    <w:rsid w:val="00894479"/>
    <w:rsid w:val="00894583"/>
    <w:rsid w:val="00894674"/>
    <w:rsid w:val="00894CE6"/>
    <w:rsid w:val="00894D4F"/>
    <w:rsid w:val="00894E03"/>
    <w:rsid w:val="00894F39"/>
    <w:rsid w:val="008950E8"/>
    <w:rsid w:val="008952EE"/>
    <w:rsid w:val="0089544B"/>
    <w:rsid w:val="0089548E"/>
    <w:rsid w:val="00895556"/>
    <w:rsid w:val="0089563C"/>
    <w:rsid w:val="00895647"/>
    <w:rsid w:val="008957F6"/>
    <w:rsid w:val="0089599D"/>
    <w:rsid w:val="00895A4C"/>
    <w:rsid w:val="00895A54"/>
    <w:rsid w:val="00895A5D"/>
    <w:rsid w:val="00895CE9"/>
    <w:rsid w:val="00895DF1"/>
    <w:rsid w:val="00895FB4"/>
    <w:rsid w:val="00895FC6"/>
    <w:rsid w:val="00896094"/>
    <w:rsid w:val="0089609A"/>
    <w:rsid w:val="0089612E"/>
    <w:rsid w:val="00896297"/>
    <w:rsid w:val="00896322"/>
    <w:rsid w:val="0089650F"/>
    <w:rsid w:val="00896639"/>
    <w:rsid w:val="0089680B"/>
    <w:rsid w:val="00896D07"/>
    <w:rsid w:val="00897238"/>
    <w:rsid w:val="008974D2"/>
    <w:rsid w:val="008974D7"/>
    <w:rsid w:val="00897573"/>
    <w:rsid w:val="008976D1"/>
    <w:rsid w:val="008978B7"/>
    <w:rsid w:val="00897AD2"/>
    <w:rsid w:val="00897BEC"/>
    <w:rsid w:val="00897C0C"/>
    <w:rsid w:val="00897C4C"/>
    <w:rsid w:val="00897FCD"/>
    <w:rsid w:val="008A0422"/>
    <w:rsid w:val="008A0515"/>
    <w:rsid w:val="008A059D"/>
    <w:rsid w:val="008A07E5"/>
    <w:rsid w:val="008A089C"/>
    <w:rsid w:val="008A0984"/>
    <w:rsid w:val="008A09CA"/>
    <w:rsid w:val="008A0D08"/>
    <w:rsid w:val="008A0D0E"/>
    <w:rsid w:val="008A0EF0"/>
    <w:rsid w:val="008A118E"/>
    <w:rsid w:val="008A11DF"/>
    <w:rsid w:val="008A145E"/>
    <w:rsid w:val="008A1639"/>
    <w:rsid w:val="008A16BF"/>
    <w:rsid w:val="008A192B"/>
    <w:rsid w:val="008A1C55"/>
    <w:rsid w:val="008A1E2B"/>
    <w:rsid w:val="008A1EF7"/>
    <w:rsid w:val="008A1F46"/>
    <w:rsid w:val="008A20B8"/>
    <w:rsid w:val="008A218E"/>
    <w:rsid w:val="008A218F"/>
    <w:rsid w:val="008A2213"/>
    <w:rsid w:val="008A2395"/>
    <w:rsid w:val="008A242F"/>
    <w:rsid w:val="008A2761"/>
    <w:rsid w:val="008A27A5"/>
    <w:rsid w:val="008A28DF"/>
    <w:rsid w:val="008A29AC"/>
    <w:rsid w:val="008A2A85"/>
    <w:rsid w:val="008A2A99"/>
    <w:rsid w:val="008A3382"/>
    <w:rsid w:val="008A3525"/>
    <w:rsid w:val="008A3781"/>
    <w:rsid w:val="008A387D"/>
    <w:rsid w:val="008A3911"/>
    <w:rsid w:val="008A403C"/>
    <w:rsid w:val="008A41AB"/>
    <w:rsid w:val="008A4682"/>
    <w:rsid w:val="008A469C"/>
    <w:rsid w:val="008A47AA"/>
    <w:rsid w:val="008A47F8"/>
    <w:rsid w:val="008A4BAB"/>
    <w:rsid w:val="008A4BB2"/>
    <w:rsid w:val="008A4F16"/>
    <w:rsid w:val="008A4F92"/>
    <w:rsid w:val="008A4FB3"/>
    <w:rsid w:val="008A5048"/>
    <w:rsid w:val="008A52E4"/>
    <w:rsid w:val="008A5368"/>
    <w:rsid w:val="008A53AC"/>
    <w:rsid w:val="008A547D"/>
    <w:rsid w:val="008A54DA"/>
    <w:rsid w:val="008A5559"/>
    <w:rsid w:val="008A5666"/>
    <w:rsid w:val="008A589D"/>
    <w:rsid w:val="008A5B70"/>
    <w:rsid w:val="008A5C3A"/>
    <w:rsid w:val="008A5D0D"/>
    <w:rsid w:val="008A5F15"/>
    <w:rsid w:val="008A5F2F"/>
    <w:rsid w:val="008A60E6"/>
    <w:rsid w:val="008A619C"/>
    <w:rsid w:val="008A61A2"/>
    <w:rsid w:val="008A61FF"/>
    <w:rsid w:val="008A6362"/>
    <w:rsid w:val="008A65FF"/>
    <w:rsid w:val="008A689E"/>
    <w:rsid w:val="008A68C4"/>
    <w:rsid w:val="008A6AB0"/>
    <w:rsid w:val="008A6C31"/>
    <w:rsid w:val="008A6D2B"/>
    <w:rsid w:val="008A6EA0"/>
    <w:rsid w:val="008A6EEA"/>
    <w:rsid w:val="008A6F57"/>
    <w:rsid w:val="008A713E"/>
    <w:rsid w:val="008A713F"/>
    <w:rsid w:val="008A72EA"/>
    <w:rsid w:val="008A734D"/>
    <w:rsid w:val="008A7426"/>
    <w:rsid w:val="008A74AB"/>
    <w:rsid w:val="008A761A"/>
    <w:rsid w:val="008A78BF"/>
    <w:rsid w:val="008A79FF"/>
    <w:rsid w:val="008A7BBA"/>
    <w:rsid w:val="008A7D21"/>
    <w:rsid w:val="008A7E5B"/>
    <w:rsid w:val="008A7ED6"/>
    <w:rsid w:val="008B00BA"/>
    <w:rsid w:val="008B0119"/>
    <w:rsid w:val="008B02FA"/>
    <w:rsid w:val="008B06EF"/>
    <w:rsid w:val="008B071B"/>
    <w:rsid w:val="008B07E2"/>
    <w:rsid w:val="008B0A0A"/>
    <w:rsid w:val="008B0D48"/>
    <w:rsid w:val="008B0EB7"/>
    <w:rsid w:val="008B1226"/>
    <w:rsid w:val="008B1311"/>
    <w:rsid w:val="008B14A4"/>
    <w:rsid w:val="008B1561"/>
    <w:rsid w:val="008B16F9"/>
    <w:rsid w:val="008B1838"/>
    <w:rsid w:val="008B19F5"/>
    <w:rsid w:val="008B1A1E"/>
    <w:rsid w:val="008B1A67"/>
    <w:rsid w:val="008B1D96"/>
    <w:rsid w:val="008B1F0E"/>
    <w:rsid w:val="008B1FE4"/>
    <w:rsid w:val="008B21EA"/>
    <w:rsid w:val="008B25B5"/>
    <w:rsid w:val="008B2640"/>
    <w:rsid w:val="008B2678"/>
    <w:rsid w:val="008B275B"/>
    <w:rsid w:val="008B27C0"/>
    <w:rsid w:val="008B28C6"/>
    <w:rsid w:val="008B2BC0"/>
    <w:rsid w:val="008B2C32"/>
    <w:rsid w:val="008B302B"/>
    <w:rsid w:val="008B30D9"/>
    <w:rsid w:val="008B312C"/>
    <w:rsid w:val="008B32F8"/>
    <w:rsid w:val="008B37EB"/>
    <w:rsid w:val="008B37F3"/>
    <w:rsid w:val="008B3BCB"/>
    <w:rsid w:val="008B3EFF"/>
    <w:rsid w:val="008B3FB0"/>
    <w:rsid w:val="008B4090"/>
    <w:rsid w:val="008B4407"/>
    <w:rsid w:val="008B4463"/>
    <w:rsid w:val="008B468E"/>
    <w:rsid w:val="008B46E9"/>
    <w:rsid w:val="008B4D3F"/>
    <w:rsid w:val="008B4F75"/>
    <w:rsid w:val="008B5124"/>
    <w:rsid w:val="008B51D0"/>
    <w:rsid w:val="008B51EF"/>
    <w:rsid w:val="008B5490"/>
    <w:rsid w:val="008B5724"/>
    <w:rsid w:val="008B58E5"/>
    <w:rsid w:val="008B5A23"/>
    <w:rsid w:val="008B5D16"/>
    <w:rsid w:val="008B5D2F"/>
    <w:rsid w:val="008B60D2"/>
    <w:rsid w:val="008B61E0"/>
    <w:rsid w:val="008B6272"/>
    <w:rsid w:val="008B63AB"/>
    <w:rsid w:val="008B66BD"/>
    <w:rsid w:val="008B6897"/>
    <w:rsid w:val="008B6B6B"/>
    <w:rsid w:val="008B6CFA"/>
    <w:rsid w:val="008B6F09"/>
    <w:rsid w:val="008B705B"/>
    <w:rsid w:val="008B70E2"/>
    <w:rsid w:val="008B7194"/>
    <w:rsid w:val="008B72DE"/>
    <w:rsid w:val="008B7400"/>
    <w:rsid w:val="008B74A8"/>
    <w:rsid w:val="008B7659"/>
    <w:rsid w:val="008B7877"/>
    <w:rsid w:val="008B7922"/>
    <w:rsid w:val="008B7951"/>
    <w:rsid w:val="008B7A23"/>
    <w:rsid w:val="008B7B12"/>
    <w:rsid w:val="008B7B32"/>
    <w:rsid w:val="008B7BA2"/>
    <w:rsid w:val="008B7CFD"/>
    <w:rsid w:val="008B7E1D"/>
    <w:rsid w:val="008B7E42"/>
    <w:rsid w:val="008C0234"/>
    <w:rsid w:val="008C04EC"/>
    <w:rsid w:val="008C056E"/>
    <w:rsid w:val="008C0588"/>
    <w:rsid w:val="008C077B"/>
    <w:rsid w:val="008C0809"/>
    <w:rsid w:val="008C08C3"/>
    <w:rsid w:val="008C08F3"/>
    <w:rsid w:val="008C098C"/>
    <w:rsid w:val="008C0D22"/>
    <w:rsid w:val="008C0E3C"/>
    <w:rsid w:val="008C0E6C"/>
    <w:rsid w:val="008C0F6C"/>
    <w:rsid w:val="008C1079"/>
    <w:rsid w:val="008C1155"/>
    <w:rsid w:val="008C1390"/>
    <w:rsid w:val="008C1475"/>
    <w:rsid w:val="008C16DB"/>
    <w:rsid w:val="008C1C51"/>
    <w:rsid w:val="008C1D04"/>
    <w:rsid w:val="008C1DFF"/>
    <w:rsid w:val="008C20CF"/>
    <w:rsid w:val="008C2161"/>
    <w:rsid w:val="008C21C3"/>
    <w:rsid w:val="008C257A"/>
    <w:rsid w:val="008C2594"/>
    <w:rsid w:val="008C25A4"/>
    <w:rsid w:val="008C2A93"/>
    <w:rsid w:val="008C2B8F"/>
    <w:rsid w:val="008C2E7F"/>
    <w:rsid w:val="008C2F6E"/>
    <w:rsid w:val="008C31A3"/>
    <w:rsid w:val="008C3358"/>
    <w:rsid w:val="008C34E8"/>
    <w:rsid w:val="008C3630"/>
    <w:rsid w:val="008C38B6"/>
    <w:rsid w:val="008C3C02"/>
    <w:rsid w:val="008C3C62"/>
    <w:rsid w:val="008C3CDA"/>
    <w:rsid w:val="008C3DF6"/>
    <w:rsid w:val="008C3EF5"/>
    <w:rsid w:val="008C4183"/>
    <w:rsid w:val="008C463A"/>
    <w:rsid w:val="008C4783"/>
    <w:rsid w:val="008C4941"/>
    <w:rsid w:val="008C4AF2"/>
    <w:rsid w:val="008C4C55"/>
    <w:rsid w:val="008C4CEF"/>
    <w:rsid w:val="008C4F18"/>
    <w:rsid w:val="008C5721"/>
    <w:rsid w:val="008C57AA"/>
    <w:rsid w:val="008C5A06"/>
    <w:rsid w:val="008C5B33"/>
    <w:rsid w:val="008C5B74"/>
    <w:rsid w:val="008C5BA5"/>
    <w:rsid w:val="008C5E27"/>
    <w:rsid w:val="008C5EE4"/>
    <w:rsid w:val="008C5F02"/>
    <w:rsid w:val="008C602C"/>
    <w:rsid w:val="008C6060"/>
    <w:rsid w:val="008C634B"/>
    <w:rsid w:val="008C6564"/>
    <w:rsid w:val="008C6664"/>
    <w:rsid w:val="008C666A"/>
    <w:rsid w:val="008C673A"/>
    <w:rsid w:val="008C6812"/>
    <w:rsid w:val="008C69AF"/>
    <w:rsid w:val="008C6A4E"/>
    <w:rsid w:val="008C6D17"/>
    <w:rsid w:val="008C6EC4"/>
    <w:rsid w:val="008C6F97"/>
    <w:rsid w:val="008C6FAB"/>
    <w:rsid w:val="008C71C2"/>
    <w:rsid w:val="008C71D7"/>
    <w:rsid w:val="008C73D3"/>
    <w:rsid w:val="008C7644"/>
    <w:rsid w:val="008C76B4"/>
    <w:rsid w:val="008C77D0"/>
    <w:rsid w:val="008C789E"/>
    <w:rsid w:val="008C78CE"/>
    <w:rsid w:val="008C796B"/>
    <w:rsid w:val="008C7A69"/>
    <w:rsid w:val="008C7ACD"/>
    <w:rsid w:val="008C7BA0"/>
    <w:rsid w:val="008C7E00"/>
    <w:rsid w:val="008C7E05"/>
    <w:rsid w:val="008D04CD"/>
    <w:rsid w:val="008D04D0"/>
    <w:rsid w:val="008D054B"/>
    <w:rsid w:val="008D055F"/>
    <w:rsid w:val="008D061C"/>
    <w:rsid w:val="008D0622"/>
    <w:rsid w:val="008D064B"/>
    <w:rsid w:val="008D0783"/>
    <w:rsid w:val="008D0800"/>
    <w:rsid w:val="008D0856"/>
    <w:rsid w:val="008D08B4"/>
    <w:rsid w:val="008D0A5F"/>
    <w:rsid w:val="008D0E75"/>
    <w:rsid w:val="008D0EE0"/>
    <w:rsid w:val="008D11E3"/>
    <w:rsid w:val="008D1443"/>
    <w:rsid w:val="008D14B1"/>
    <w:rsid w:val="008D1787"/>
    <w:rsid w:val="008D1C6F"/>
    <w:rsid w:val="008D1E81"/>
    <w:rsid w:val="008D20FE"/>
    <w:rsid w:val="008D25D0"/>
    <w:rsid w:val="008D26AA"/>
    <w:rsid w:val="008D27B7"/>
    <w:rsid w:val="008D2B17"/>
    <w:rsid w:val="008D2EF9"/>
    <w:rsid w:val="008D3072"/>
    <w:rsid w:val="008D3269"/>
    <w:rsid w:val="008D33D0"/>
    <w:rsid w:val="008D3412"/>
    <w:rsid w:val="008D34F7"/>
    <w:rsid w:val="008D352F"/>
    <w:rsid w:val="008D357D"/>
    <w:rsid w:val="008D3629"/>
    <w:rsid w:val="008D37D4"/>
    <w:rsid w:val="008D392D"/>
    <w:rsid w:val="008D39D8"/>
    <w:rsid w:val="008D3A42"/>
    <w:rsid w:val="008D3C01"/>
    <w:rsid w:val="008D3C95"/>
    <w:rsid w:val="008D3D2F"/>
    <w:rsid w:val="008D40EC"/>
    <w:rsid w:val="008D43A4"/>
    <w:rsid w:val="008D441D"/>
    <w:rsid w:val="008D4639"/>
    <w:rsid w:val="008D47C6"/>
    <w:rsid w:val="008D491A"/>
    <w:rsid w:val="008D49CF"/>
    <w:rsid w:val="008D52B4"/>
    <w:rsid w:val="008D539F"/>
    <w:rsid w:val="008D5530"/>
    <w:rsid w:val="008D554A"/>
    <w:rsid w:val="008D5A6C"/>
    <w:rsid w:val="008D5A7D"/>
    <w:rsid w:val="008D5B90"/>
    <w:rsid w:val="008D5BDE"/>
    <w:rsid w:val="008D5D23"/>
    <w:rsid w:val="008D5D66"/>
    <w:rsid w:val="008D602E"/>
    <w:rsid w:val="008D63B9"/>
    <w:rsid w:val="008D6569"/>
    <w:rsid w:val="008D66F4"/>
    <w:rsid w:val="008D677F"/>
    <w:rsid w:val="008D68E6"/>
    <w:rsid w:val="008D6944"/>
    <w:rsid w:val="008D6A2E"/>
    <w:rsid w:val="008D6AD6"/>
    <w:rsid w:val="008D6C00"/>
    <w:rsid w:val="008D6D87"/>
    <w:rsid w:val="008D6F0B"/>
    <w:rsid w:val="008D73E8"/>
    <w:rsid w:val="008D7639"/>
    <w:rsid w:val="008D76DE"/>
    <w:rsid w:val="008D778A"/>
    <w:rsid w:val="008D78D4"/>
    <w:rsid w:val="008D7AA6"/>
    <w:rsid w:val="008D7AD5"/>
    <w:rsid w:val="008D7AE9"/>
    <w:rsid w:val="008D7D4A"/>
    <w:rsid w:val="008D7DD5"/>
    <w:rsid w:val="008E0279"/>
    <w:rsid w:val="008E02B7"/>
    <w:rsid w:val="008E043B"/>
    <w:rsid w:val="008E0542"/>
    <w:rsid w:val="008E05E6"/>
    <w:rsid w:val="008E062A"/>
    <w:rsid w:val="008E07BB"/>
    <w:rsid w:val="008E0895"/>
    <w:rsid w:val="008E08AE"/>
    <w:rsid w:val="008E08B6"/>
    <w:rsid w:val="008E0AB8"/>
    <w:rsid w:val="008E0C65"/>
    <w:rsid w:val="008E1077"/>
    <w:rsid w:val="008E1162"/>
    <w:rsid w:val="008E126E"/>
    <w:rsid w:val="008E1325"/>
    <w:rsid w:val="008E13AF"/>
    <w:rsid w:val="008E13DD"/>
    <w:rsid w:val="008E1438"/>
    <w:rsid w:val="008E17EC"/>
    <w:rsid w:val="008E1E90"/>
    <w:rsid w:val="008E1FA5"/>
    <w:rsid w:val="008E23BE"/>
    <w:rsid w:val="008E2597"/>
    <w:rsid w:val="008E2736"/>
    <w:rsid w:val="008E2BF2"/>
    <w:rsid w:val="008E2D37"/>
    <w:rsid w:val="008E2F93"/>
    <w:rsid w:val="008E2FBC"/>
    <w:rsid w:val="008E3180"/>
    <w:rsid w:val="008E34AD"/>
    <w:rsid w:val="008E3ACD"/>
    <w:rsid w:val="008E3CCB"/>
    <w:rsid w:val="008E3CE3"/>
    <w:rsid w:val="008E3D57"/>
    <w:rsid w:val="008E3D5C"/>
    <w:rsid w:val="008E3D88"/>
    <w:rsid w:val="008E4374"/>
    <w:rsid w:val="008E45DA"/>
    <w:rsid w:val="008E4777"/>
    <w:rsid w:val="008E4A3C"/>
    <w:rsid w:val="008E4ADB"/>
    <w:rsid w:val="008E4BF8"/>
    <w:rsid w:val="008E4EF3"/>
    <w:rsid w:val="008E4EF4"/>
    <w:rsid w:val="008E5013"/>
    <w:rsid w:val="008E5024"/>
    <w:rsid w:val="008E5116"/>
    <w:rsid w:val="008E51C7"/>
    <w:rsid w:val="008E54D5"/>
    <w:rsid w:val="008E589C"/>
    <w:rsid w:val="008E59BB"/>
    <w:rsid w:val="008E59FB"/>
    <w:rsid w:val="008E5B4B"/>
    <w:rsid w:val="008E5BAA"/>
    <w:rsid w:val="008E5C31"/>
    <w:rsid w:val="008E5D6F"/>
    <w:rsid w:val="008E5E4C"/>
    <w:rsid w:val="008E61C1"/>
    <w:rsid w:val="008E650C"/>
    <w:rsid w:val="008E666E"/>
    <w:rsid w:val="008E6689"/>
    <w:rsid w:val="008E67D5"/>
    <w:rsid w:val="008E67F5"/>
    <w:rsid w:val="008E6888"/>
    <w:rsid w:val="008E68B3"/>
    <w:rsid w:val="008E696B"/>
    <w:rsid w:val="008E6C25"/>
    <w:rsid w:val="008E6E92"/>
    <w:rsid w:val="008E6FB2"/>
    <w:rsid w:val="008E700F"/>
    <w:rsid w:val="008E7189"/>
    <w:rsid w:val="008E71ED"/>
    <w:rsid w:val="008E77B9"/>
    <w:rsid w:val="008E77DC"/>
    <w:rsid w:val="008E78BD"/>
    <w:rsid w:val="008E7B5E"/>
    <w:rsid w:val="008E7DEC"/>
    <w:rsid w:val="008E7E3E"/>
    <w:rsid w:val="008F031D"/>
    <w:rsid w:val="008F0406"/>
    <w:rsid w:val="008F0467"/>
    <w:rsid w:val="008F0541"/>
    <w:rsid w:val="008F0726"/>
    <w:rsid w:val="008F0859"/>
    <w:rsid w:val="008F0A23"/>
    <w:rsid w:val="008F0A87"/>
    <w:rsid w:val="008F0BB4"/>
    <w:rsid w:val="008F0C0F"/>
    <w:rsid w:val="008F0C41"/>
    <w:rsid w:val="008F0C5F"/>
    <w:rsid w:val="008F0FCD"/>
    <w:rsid w:val="008F11B0"/>
    <w:rsid w:val="008F12BF"/>
    <w:rsid w:val="008F12FD"/>
    <w:rsid w:val="008F14F0"/>
    <w:rsid w:val="008F189D"/>
    <w:rsid w:val="008F1A7A"/>
    <w:rsid w:val="008F1C08"/>
    <w:rsid w:val="008F217D"/>
    <w:rsid w:val="008F2470"/>
    <w:rsid w:val="008F2511"/>
    <w:rsid w:val="008F261C"/>
    <w:rsid w:val="008F26AB"/>
    <w:rsid w:val="008F2A6E"/>
    <w:rsid w:val="008F2AC8"/>
    <w:rsid w:val="008F30AE"/>
    <w:rsid w:val="008F3125"/>
    <w:rsid w:val="008F31DB"/>
    <w:rsid w:val="008F3371"/>
    <w:rsid w:val="008F3675"/>
    <w:rsid w:val="008F3864"/>
    <w:rsid w:val="008F3921"/>
    <w:rsid w:val="008F3970"/>
    <w:rsid w:val="008F39F1"/>
    <w:rsid w:val="008F3E5A"/>
    <w:rsid w:val="008F3E96"/>
    <w:rsid w:val="008F3FC8"/>
    <w:rsid w:val="008F407F"/>
    <w:rsid w:val="008F41BE"/>
    <w:rsid w:val="008F4213"/>
    <w:rsid w:val="008F4217"/>
    <w:rsid w:val="008F441E"/>
    <w:rsid w:val="008F488E"/>
    <w:rsid w:val="008F4979"/>
    <w:rsid w:val="008F4A14"/>
    <w:rsid w:val="008F4A2E"/>
    <w:rsid w:val="008F4A4F"/>
    <w:rsid w:val="008F4C17"/>
    <w:rsid w:val="008F4D9A"/>
    <w:rsid w:val="008F4E94"/>
    <w:rsid w:val="008F5042"/>
    <w:rsid w:val="008F51EB"/>
    <w:rsid w:val="008F524A"/>
    <w:rsid w:val="008F540D"/>
    <w:rsid w:val="008F54A9"/>
    <w:rsid w:val="008F54D5"/>
    <w:rsid w:val="008F5501"/>
    <w:rsid w:val="008F5715"/>
    <w:rsid w:val="008F5735"/>
    <w:rsid w:val="008F5A0B"/>
    <w:rsid w:val="008F5AA8"/>
    <w:rsid w:val="008F5D7F"/>
    <w:rsid w:val="008F5E4E"/>
    <w:rsid w:val="008F5F1A"/>
    <w:rsid w:val="008F5F30"/>
    <w:rsid w:val="008F60AB"/>
    <w:rsid w:val="008F6102"/>
    <w:rsid w:val="008F619A"/>
    <w:rsid w:val="008F61F7"/>
    <w:rsid w:val="008F62ED"/>
    <w:rsid w:val="008F6522"/>
    <w:rsid w:val="008F6531"/>
    <w:rsid w:val="008F6611"/>
    <w:rsid w:val="008F67DF"/>
    <w:rsid w:val="008F683A"/>
    <w:rsid w:val="008F6A7C"/>
    <w:rsid w:val="008F6C34"/>
    <w:rsid w:val="008F6D74"/>
    <w:rsid w:val="008F6E8B"/>
    <w:rsid w:val="008F749D"/>
    <w:rsid w:val="008F75D4"/>
    <w:rsid w:val="008F7629"/>
    <w:rsid w:val="008F7763"/>
    <w:rsid w:val="008F7810"/>
    <w:rsid w:val="008F784D"/>
    <w:rsid w:val="008F795F"/>
    <w:rsid w:val="008F79C5"/>
    <w:rsid w:val="008F7A9B"/>
    <w:rsid w:val="008F7FBD"/>
    <w:rsid w:val="009002AB"/>
    <w:rsid w:val="009002CF"/>
    <w:rsid w:val="009002E9"/>
    <w:rsid w:val="00900320"/>
    <w:rsid w:val="00900661"/>
    <w:rsid w:val="00900694"/>
    <w:rsid w:val="00900853"/>
    <w:rsid w:val="00900869"/>
    <w:rsid w:val="00900ACF"/>
    <w:rsid w:val="00900B2A"/>
    <w:rsid w:val="00900C3D"/>
    <w:rsid w:val="00900E6C"/>
    <w:rsid w:val="00901219"/>
    <w:rsid w:val="00901530"/>
    <w:rsid w:val="009016F4"/>
    <w:rsid w:val="009018F9"/>
    <w:rsid w:val="00901BFA"/>
    <w:rsid w:val="00901D72"/>
    <w:rsid w:val="00902165"/>
    <w:rsid w:val="009022D6"/>
    <w:rsid w:val="009022FF"/>
    <w:rsid w:val="009024B6"/>
    <w:rsid w:val="009025A9"/>
    <w:rsid w:val="00902611"/>
    <w:rsid w:val="0090263B"/>
    <w:rsid w:val="009027C8"/>
    <w:rsid w:val="009029B5"/>
    <w:rsid w:val="00902BAA"/>
    <w:rsid w:val="00902BCC"/>
    <w:rsid w:val="00902D74"/>
    <w:rsid w:val="00903162"/>
    <w:rsid w:val="009033CD"/>
    <w:rsid w:val="00903427"/>
    <w:rsid w:val="0090348E"/>
    <w:rsid w:val="009034EE"/>
    <w:rsid w:val="0090357E"/>
    <w:rsid w:val="00903A2F"/>
    <w:rsid w:val="00903AC7"/>
    <w:rsid w:val="00903B11"/>
    <w:rsid w:val="00903C0F"/>
    <w:rsid w:val="00903DAF"/>
    <w:rsid w:val="00903DD1"/>
    <w:rsid w:val="00903E04"/>
    <w:rsid w:val="00903F4C"/>
    <w:rsid w:val="00904024"/>
    <w:rsid w:val="009040C7"/>
    <w:rsid w:val="00904343"/>
    <w:rsid w:val="00904453"/>
    <w:rsid w:val="00904488"/>
    <w:rsid w:val="00904490"/>
    <w:rsid w:val="009044EB"/>
    <w:rsid w:val="00904659"/>
    <w:rsid w:val="00904E2A"/>
    <w:rsid w:val="00904E4B"/>
    <w:rsid w:val="00904E9A"/>
    <w:rsid w:val="009050D7"/>
    <w:rsid w:val="0090512F"/>
    <w:rsid w:val="00905192"/>
    <w:rsid w:val="009052CE"/>
    <w:rsid w:val="0090544E"/>
    <w:rsid w:val="0090551A"/>
    <w:rsid w:val="009055FF"/>
    <w:rsid w:val="009057B6"/>
    <w:rsid w:val="00905838"/>
    <w:rsid w:val="00905DEE"/>
    <w:rsid w:val="00905E7C"/>
    <w:rsid w:val="00905F30"/>
    <w:rsid w:val="00905F76"/>
    <w:rsid w:val="009063A8"/>
    <w:rsid w:val="00906677"/>
    <w:rsid w:val="009066AE"/>
    <w:rsid w:val="009067D0"/>
    <w:rsid w:val="009069D9"/>
    <w:rsid w:val="00906B2C"/>
    <w:rsid w:val="00906BDB"/>
    <w:rsid w:val="00906DF0"/>
    <w:rsid w:val="00906E03"/>
    <w:rsid w:val="00906FCD"/>
    <w:rsid w:val="00906FFD"/>
    <w:rsid w:val="009071C6"/>
    <w:rsid w:val="00907460"/>
    <w:rsid w:val="0090749D"/>
    <w:rsid w:val="00907548"/>
    <w:rsid w:val="00907672"/>
    <w:rsid w:val="00907682"/>
    <w:rsid w:val="009076FB"/>
    <w:rsid w:val="0090770F"/>
    <w:rsid w:val="00907717"/>
    <w:rsid w:val="00907827"/>
    <w:rsid w:val="00907BF0"/>
    <w:rsid w:val="00910167"/>
    <w:rsid w:val="0091025D"/>
    <w:rsid w:val="009102BF"/>
    <w:rsid w:val="009104D3"/>
    <w:rsid w:val="009104F6"/>
    <w:rsid w:val="00910985"/>
    <w:rsid w:val="00910DE4"/>
    <w:rsid w:val="00910E5D"/>
    <w:rsid w:val="00910F54"/>
    <w:rsid w:val="00911085"/>
    <w:rsid w:val="0091125A"/>
    <w:rsid w:val="00911496"/>
    <w:rsid w:val="009117B7"/>
    <w:rsid w:val="0091182A"/>
    <w:rsid w:val="00911A1A"/>
    <w:rsid w:val="00911C51"/>
    <w:rsid w:val="00911D48"/>
    <w:rsid w:val="00911E28"/>
    <w:rsid w:val="00911F6F"/>
    <w:rsid w:val="009120CC"/>
    <w:rsid w:val="00912212"/>
    <w:rsid w:val="00912272"/>
    <w:rsid w:val="00912314"/>
    <w:rsid w:val="0091235A"/>
    <w:rsid w:val="00912547"/>
    <w:rsid w:val="009125A4"/>
    <w:rsid w:val="00912605"/>
    <w:rsid w:val="009126BF"/>
    <w:rsid w:val="009127C0"/>
    <w:rsid w:val="00912B01"/>
    <w:rsid w:val="00912B18"/>
    <w:rsid w:val="00912F81"/>
    <w:rsid w:val="00912FE6"/>
    <w:rsid w:val="00913028"/>
    <w:rsid w:val="0091302B"/>
    <w:rsid w:val="00913138"/>
    <w:rsid w:val="009133D6"/>
    <w:rsid w:val="0091378B"/>
    <w:rsid w:val="009137D3"/>
    <w:rsid w:val="009138C9"/>
    <w:rsid w:val="00913AC9"/>
    <w:rsid w:val="00913C77"/>
    <w:rsid w:val="00913D31"/>
    <w:rsid w:val="00913DEF"/>
    <w:rsid w:val="00913E3B"/>
    <w:rsid w:val="0091405C"/>
    <w:rsid w:val="0091442C"/>
    <w:rsid w:val="00914920"/>
    <w:rsid w:val="0091493D"/>
    <w:rsid w:val="00914CA4"/>
    <w:rsid w:val="00914D13"/>
    <w:rsid w:val="00914E8E"/>
    <w:rsid w:val="00915054"/>
    <w:rsid w:val="00915205"/>
    <w:rsid w:val="00915221"/>
    <w:rsid w:val="0091536C"/>
    <w:rsid w:val="0091540F"/>
    <w:rsid w:val="0091542C"/>
    <w:rsid w:val="0091585D"/>
    <w:rsid w:val="00915943"/>
    <w:rsid w:val="00915A16"/>
    <w:rsid w:val="00915A6F"/>
    <w:rsid w:val="00915B06"/>
    <w:rsid w:val="00915B4D"/>
    <w:rsid w:val="00915C88"/>
    <w:rsid w:val="00915DFD"/>
    <w:rsid w:val="00915EA1"/>
    <w:rsid w:val="009160E0"/>
    <w:rsid w:val="0091632E"/>
    <w:rsid w:val="00916451"/>
    <w:rsid w:val="00916CD6"/>
    <w:rsid w:val="00916DB6"/>
    <w:rsid w:val="00916DCA"/>
    <w:rsid w:val="0091711F"/>
    <w:rsid w:val="0091716B"/>
    <w:rsid w:val="009171DD"/>
    <w:rsid w:val="009171E1"/>
    <w:rsid w:val="009173AB"/>
    <w:rsid w:val="0091748F"/>
    <w:rsid w:val="0091761F"/>
    <w:rsid w:val="00917671"/>
    <w:rsid w:val="00917C98"/>
    <w:rsid w:val="00917CC2"/>
    <w:rsid w:val="00917DFC"/>
    <w:rsid w:val="00917EDC"/>
    <w:rsid w:val="00917F99"/>
    <w:rsid w:val="009200C6"/>
    <w:rsid w:val="0092036C"/>
    <w:rsid w:val="0092058D"/>
    <w:rsid w:val="009205BB"/>
    <w:rsid w:val="009206F7"/>
    <w:rsid w:val="00920827"/>
    <w:rsid w:val="00920C22"/>
    <w:rsid w:val="00920CF4"/>
    <w:rsid w:val="00920D28"/>
    <w:rsid w:val="00920EF4"/>
    <w:rsid w:val="0092101A"/>
    <w:rsid w:val="00921041"/>
    <w:rsid w:val="0092139F"/>
    <w:rsid w:val="0092154F"/>
    <w:rsid w:val="009218A3"/>
    <w:rsid w:val="00921957"/>
    <w:rsid w:val="009219D7"/>
    <w:rsid w:val="00921A4E"/>
    <w:rsid w:val="00921AA9"/>
    <w:rsid w:val="00921E8B"/>
    <w:rsid w:val="00921EE6"/>
    <w:rsid w:val="00921FF5"/>
    <w:rsid w:val="00922005"/>
    <w:rsid w:val="009221C8"/>
    <w:rsid w:val="009223D0"/>
    <w:rsid w:val="00922501"/>
    <w:rsid w:val="009225E4"/>
    <w:rsid w:val="00922A32"/>
    <w:rsid w:val="009230BF"/>
    <w:rsid w:val="0092324A"/>
    <w:rsid w:val="00923620"/>
    <w:rsid w:val="00923693"/>
    <w:rsid w:val="009236DD"/>
    <w:rsid w:val="009239B0"/>
    <w:rsid w:val="00923B14"/>
    <w:rsid w:val="00923EE2"/>
    <w:rsid w:val="00923EEA"/>
    <w:rsid w:val="009241C9"/>
    <w:rsid w:val="0092425A"/>
    <w:rsid w:val="00924382"/>
    <w:rsid w:val="009243AF"/>
    <w:rsid w:val="0092449C"/>
    <w:rsid w:val="009245E8"/>
    <w:rsid w:val="009247A9"/>
    <w:rsid w:val="00924A71"/>
    <w:rsid w:val="00924A73"/>
    <w:rsid w:val="00924AE3"/>
    <w:rsid w:val="00924C7E"/>
    <w:rsid w:val="00924D33"/>
    <w:rsid w:val="00924D78"/>
    <w:rsid w:val="00925082"/>
    <w:rsid w:val="00925141"/>
    <w:rsid w:val="0092515C"/>
    <w:rsid w:val="00925188"/>
    <w:rsid w:val="00925353"/>
    <w:rsid w:val="009256F7"/>
    <w:rsid w:val="0092584D"/>
    <w:rsid w:val="00925850"/>
    <w:rsid w:val="009259C4"/>
    <w:rsid w:val="00925B4B"/>
    <w:rsid w:val="00925BF5"/>
    <w:rsid w:val="00925CB8"/>
    <w:rsid w:val="00925CDE"/>
    <w:rsid w:val="0092618D"/>
    <w:rsid w:val="00926791"/>
    <w:rsid w:val="00926C37"/>
    <w:rsid w:val="00926D09"/>
    <w:rsid w:val="00927402"/>
    <w:rsid w:val="009274A7"/>
    <w:rsid w:val="00927731"/>
    <w:rsid w:val="0092776E"/>
    <w:rsid w:val="00927887"/>
    <w:rsid w:val="009278D9"/>
    <w:rsid w:val="009278F4"/>
    <w:rsid w:val="009279B4"/>
    <w:rsid w:val="00927A75"/>
    <w:rsid w:val="00927BDD"/>
    <w:rsid w:val="00927CAF"/>
    <w:rsid w:val="00927D3F"/>
    <w:rsid w:val="00927D54"/>
    <w:rsid w:val="00927D6B"/>
    <w:rsid w:val="00927DB2"/>
    <w:rsid w:val="00930006"/>
    <w:rsid w:val="009302A8"/>
    <w:rsid w:val="00930543"/>
    <w:rsid w:val="00930624"/>
    <w:rsid w:val="00930A95"/>
    <w:rsid w:val="00930ACB"/>
    <w:rsid w:val="00930B23"/>
    <w:rsid w:val="00930C47"/>
    <w:rsid w:val="00930DCF"/>
    <w:rsid w:val="00930E07"/>
    <w:rsid w:val="00930ED6"/>
    <w:rsid w:val="00930EEA"/>
    <w:rsid w:val="00931025"/>
    <w:rsid w:val="0093102E"/>
    <w:rsid w:val="009314EB"/>
    <w:rsid w:val="0093157C"/>
    <w:rsid w:val="009315E1"/>
    <w:rsid w:val="00931785"/>
    <w:rsid w:val="009318EB"/>
    <w:rsid w:val="0093191A"/>
    <w:rsid w:val="00931A40"/>
    <w:rsid w:val="00931C6A"/>
    <w:rsid w:val="00931CF6"/>
    <w:rsid w:val="00931DE9"/>
    <w:rsid w:val="00931FB4"/>
    <w:rsid w:val="00932019"/>
    <w:rsid w:val="00932081"/>
    <w:rsid w:val="00932399"/>
    <w:rsid w:val="00932466"/>
    <w:rsid w:val="009326BF"/>
    <w:rsid w:val="009327F8"/>
    <w:rsid w:val="00932832"/>
    <w:rsid w:val="00932EFF"/>
    <w:rsid w:val="0093308A"/>
    <w:rsid w:val="009330A5"/>
    <w:rsid w:val="00933391"/>
    <w:rsid w:val="009333AD"/>
    <w:rsid w:val="00933437"/>
    <w:rsid w:val="009335A3"/>
    <w:rsid w:val="009335D7"/>
    <w:rsid w:val="009335FD"/>
    <w:rsid w:val="0093377B"/>
    <w:rsid w:val="009338E5"/>
    <w:rsid w:val="00933949"/>
    <w:rsid w:val="00933ED3"/>
    <w:rsid w:val="00933F3E"/>
    <w:rsid w:val="00933FC5"/>
    <w:rsid w:val="00933FCD"/>
    <w:rsid w:val="00934230"/>
    <w:rsid w:val="0093452D"/>
    <w:rsid w:val="009345DD"/>
    <w:rsid w:val="0093465D"/>
    <w:rsid w:val="009348DF"/>
    <w:rsid w:val="00934B81"/>
    <w:rsid w:val="00934B8F"/>
    <w:rsid w:val="00934B92"/>
    <w:rsid w:val="00934D75"/>
    <w:rsid w:val="00934E3D"/>
    <w:rsid w:val="0093516E"/>
    <w:rsid w:val="00935263"/>
    <w:rsid w:val="009353A0"/>
    <w:rsid w:val="00935618"/>
    <w:rsid w:val="00935932"/>
    <w:rsid w:val="00935B10"/>
    <w:rsid w:val="00935B73"/>
    <w:rsid w:val="00935F8F"/>
    <w:rsid w:val="009360E0"/>
    <w:rsid w:val="0093661D"/>
    <w:rsid w:val="009368DA"/>
    <w:rsid w:val="00936949"/>
    <w:rsid w:val="009369E7"/>
    <w:rsid w:val="00936AE7"/>
    <w:rsid w:val="00936AFD"/>
    <w:rsid w:val="00936CBE"/>
    <w:rsid w:val="00936DC6"/>
    <w:rsid w:val="00936F8D"/>
    <w:rsid w:val="00937157"/>
    <w:rsid w:val="00937421"/>
    <w:rsid w:val="0093744D"/>
    <w:rsid w:val="0093745D"/>
    <w:rsid w:val="009374D9"/>
    <w:rsid w:val="009375EE"/>
    <w:rsid w:val="00937872"/>
    <w:rsid w:val="0093796E"/>
    <w:rsid w:val="00937A17"/>
    <w:rsid w:val="00937D4D"/>
    <w:rsid w:val="00937FEC"/>
    <w:rsid w:val="00940070"/>
    <w:rsid w:val="00940318"/>
    <w:rsid w:val="0094062C"/>
    <w:rsid w:val="00940669"/>
    <w:rsid w:val="009407AC"/>
    <w:rsid w:val="00940A70"/>
    <w:rsid w:val="00940B86"/>
    <w:rsid w:val="00940C85"/>
    <w:rsid w:val="00940E60"/>
    <w:rsid w:val="00940F11"/>
    <w:rsid w:val="00940FB2"/>
    <w:rsid w:val="00940FD8"/>
    <w:rsid w:val="0094121F"/>
    <w:rsid w:val="009412DF"/>
    <w:rsid w:val="009413C5"/>
    <w:rsid w:val="009415C9"/>
    <w:rsid w:val="009415FF"/>
    <w:rsid w:val="009416A5"/>
    <w:rsid w:val="009416D5"/>
    <w:rsid w:val="009417F4"/>
    <w:rsid w:val="00941B84"/>
    <w:rsid w:val="00941CAE"/>
    <w:rsid w:val="00941F48"/>
    <w:rsid w:val="00941F70"/>
    <w:rsid w:val="00942271"/>
    <w:rsid w:val="009422D3"/>
    <w:rsid w:val="00942677"/>
    <w:rsid w:val="00942DAA"/>
    <w:rsid w:val="0094309F"/>
    <w:rsid w:val="0094338B"/>
    <w:rsid w:val="009433CE"/>
    <w:rsid w:val="00943659"/>
    <w:rsid w:val="0094368C"/>
    <w:rsid w:val="009436CE"/>
    <w:rsid w:val="009436FB"/>
    <w:rsid w:val="0094382E"/>
    <w:rsid w:val="009439D1"/>
    <w:rsid w:val="00943C40"/>
    <w:rsid w:val="009443CF"/>
    <w:rsid w:val="00944C66"/>
    <w:rsid w:val="00944CD8"/>
    <w:rsid w:val="00944DF5"/>
    <w:rsid w:val="00944EC4"/>
    <w:rsid w:val="00944F6D"/>
    <w:rsid w:val="00945057"/>
    <w:rsid w:val="00945204"/>
    <w:rsid w:val="009452A7"/>
    <w:rsid w:val="00945437"/>
    <w:rsid w:val="00945556"/>
    <w:rsid w:val="00945637"/>
    <w:rsid w:val="009456C0"/>
    <w:rsid w:val="009460A6"/>
    <w:rsid w:val="00946385"/>
    <w:rsid w:val="00946405"/>
    <w:rsid w:val="0094643D"/>
    <w:rsid w:val="009468E5"/>
    <w:rsid w:val="00946C77"/>
    <w:rsid w:val="00946D0F"/>
    <w:rsid w:val="00946EB7"/>
    <w:rsid w:val="00946F05"/>
    <w:rsid w:val="00946F7F"/>
    <w:rsid w:val="0094700E"/>
    <w:rsid w:val="00947091"/>
    <w:rsid w:val="009470E9"/>
    <w:rsid w:val="0094724C"/>
    <w:rsid w:val="00947296"/>
    <w:rsid w:val="00947453"/>
    <w:rsid w:val="009474A2"/>
    <w:rsid w:val="009474CE"/>
    <w:rsid w:val="00947767"/>
    <w:rsid w:val="00947899"/>
    <w:rsid w:val="009479D0"/>
    <w:rsid w:val="00947C3D"/>
    <w:rsid w:val="00947CF0"/>
    <w:rsid w:val="009508F9"/>
    <w:rsid w:val="00950B46"/>
    <w:rsid w:val="00950B55"/>
    <w:rsid w:val="00950CA4"/>
    <w:rsid w:val="00950E95"/>
    <w:rsid w:val="00951202"/>
    <w:rsid w:val="00951442"/>
    <w:rsid w:val="0095165C"/>
    <w:rsid w:val="0095191D"/>
    <w:rsid w:val="00951920"/>
    <w:rsid w:val="009519E8"/>
    <w:rsid w:val="00951A6B"/>
    <w:rsid w:val="00951AA0"/>
    <w:rsid w:val="00951CFA"/>
    <w:rsid w:val="00951F02"/>
    <w:rsid w:val="0095205E"/>
    <w:rsid w:val="009521E0"/>
    <w:rsid w:val="0095222F"/>
    <w:rsid w:val="00952312"/>
    <w:rsid w:val="009523C4"/>
    <w:rsid w:val="00952421"/>
    <w:rsid w:val="00952466"/>
    <w:rsid w:val="009524C4"/>
    <w:rsid w:val="00952599"/>
    <w:rsid w:val="009528BA"/>
    <w:rsid w:val="009529DB"/>
    <w:rsid w:val="00952B5F"/>
    <w:rsid w:val="00952CA8"/>
    <w:rsid w:val="00953431"/>
    <w:rsid w:val="00953898"/>
    <w:rsid w:val="00953A5F"/>
    <w:rsid w:val="00953B49"/>
    <w:rsid w:val="00953C30"/>
    <w:rsid w:val="00953CD4"/>
    <w:rsid w:val="00953D4E"/>
    <w:rsid w:val="00953ED3"/>
    <w:rsid w:val="00953FB6"/>
    <w:rsid w:val="00954572"/>
    <w:rsid w:val="0095490D"/>
    <w:rsid w:val="0095492F"/>
    <w:rsid w:val="00954A74"/>
    <w:rsid w:val="00954AE4"/>
    <w:rsid w:val="00954B0C"/>
    <w:rsid w:val="00954C96"/>
    <w:rsid w:val="00954CB7"/>
    <w:rsid w:val="0095516D"/>
    <w:rsid w:val="0095535C"/>
    <w:rsid w:val="009553A6"/>
    <w:rsid w:val="00955414"/>
    <w:rsid w:val="009559FB"/>
    <w:rsid w:val="00955A05"/>
    <w:rsid w:val="00955B69"/>
    <w:rsid w:val="00955BA5"/>
    <w:rsid w:val="00955D0A"/>
    <w:rsid w:val="00955E30"/>
    <w:rsid w:val="00955F5E"/>
    <w:rsid w:val="00956056"/>
    <w:rsid w:val="009560A5"/>
    <w:rsid w:val="0095617C"/>
    <w:rsid w:val="00956319"/>
    <w:rsid w:val="00956588"/>
    <w:rsid w:val="0095660A"/>
    <w:rsid w:val="00956819"/>
    <w:rsid w:val="009568A1"/>
    <w:rsid w:val="00956A8F"/>
    <w:rsid w:val="00956B18"/>
    <w:rsid w:val="00956C75"/>
    <w:rsid w:val="00956F84"/>
    <w:rsid w:val="0095724F"/>
    <w:rsid w:val="009572C2"/>
    <w:rsid w:val="0095734F"/>
    <w:rsid w:val="0095742F"/>
    <w:rsid w:val="0095783F"/>
    <w:rsid w:val="0095785B"/>
    <w:rsid w:val="00957913"/>
    <w:rsid w:val="0095796D"/>
    <w:rsid w:val="00957BFC"/>
    <w:rsid w:val="00957E21"/>
    <w:rsid w:val="00957E67"/>
    <w:rsid w:val="00957FE2"/>
    <w:rsid w:val="00957FFA"/>
    <w:rsid w:val="0096000A"/>
    <w:rsid w:val="00960269"/>
    <w:rsid w:val="00960298"/>
    <w:rsid w:val="009602FE"/>
    <w:rsid w:val="009605A2"/>
    <w:rsid w:val="009605AA"/>
    <w:rsid w:val="0096099A"/>
    <w:rsid w:val="00960B2D"/>
    <w:rsid w:val="00960C3B"/>
    <w:rsid w:val="00960C5C"/>
    <w:rsid w:val="00960D04"/>
    <w:rsid w:val="00960EA6"/>
    <w:rsid w:val="00960F0F"/>
    <w:rsid w:val="009610A0"/>
    <w:rsid w:val="009610B3"/>
    <w:rsid w:val="009610FF"/>
    <w:rsid w:val="00961209"/>
    <w:rsid w:val="00961B28"/>
    <w:rsid w:val="009621F1"/>
    <w:rsid w:val="009623BD"/>
    <w:rsid w:val="009623D5"/>
    <w:rsid w:val="009625A6"/>
    <w:rsid w:val="009629E8"/>
    <w:rsid w:val="00962C17"/>
    <w:rsid w:val="00962E43"/>
    <w:rsid w:val="00963102"/>
    <w:rsid w:val="0096314A"/>
    <w:rsid w:val="009631C9"/>
    <w:rsid w:val="00963313"/>
    <w:rsid w:val="0096337C"/>
    <w:rsid w:val="00963637"/>
    <w:rsid w:val="00963680"/>
    <w:rsid w:val="00963787"/>
    <w:rsid w:val="0096392A"/>
    <w:rsid w:val="00963A0F"/>
    <w:rsid w:val="00963A7A"/>
    <w:rsid w:val="00963B7E"/>
    <w:rsid w:val="00963D00"/>
    <w:rsid w:val="00963E07"/>
    <w:rsid w:val="00963FB0"/>
    <w:rsid w:val="00964164"/>
    <w:rsid w:val="009642F7"/>
    <w:rsid w:val="009644C0"/>
    <w:rsid w:val="009645DE"/>
    <w:rsid w:val="009645E1"/>
    <w:rsid w:val="00964633"/>
    <w:rsid w:val="00964695"/>
    <w:rsid w:val="00964829"/>
    <w:rsid w:val="00964903"/>
    <w:rsid w:val="00964A22"/>
    <w:rsid w:val="00964B4D"/>
    <w:rsid w:val="00964B53"/>
    <w:rsid w:val="00964BE2"/>
    <w:rsid w:val="00964C33"/>
    <w:rsid w:val="00964DD8"/>
    <w:rsid w:val="00964E5F"/>
    <w:rsid w:val="00964FB7"/>
    <w:rsid w:val="00965022"/>
    <w:rsid w:val="00965039"/>
    <w:rsid w:val="0096525A"/>
    <w:rsid w:val="009652C8"/>
    <w:rsid w:val="009652D4"/>
    <w:rsid w:val="009653C8"/>
    <w:rsid w:val="00965497"/>
    <w:rsid w:val="00965525"/>
    <w:rsid w:val="009655B2"/>
    <w:rsid w:val="00965753"/>
    <w:rsid w:val="00965921"/>
    <w:rsid w:val="00965937"/>
    <w:rsid w:val="00965A53"/>
    <w:rsid w:val="00965F03"/>
    <w:rsid w:val="0096673A"/>
    <w:rsid w:val="0096681D"/>
    <w:rsid w:val="00966862"/>
    <w:rsid w:val="009668F6"/>
    <w:rsid w:val="00966BB5"/>
    <w:rsid w:val="00966C84"/>
    <w:rsid w:val="00966D43"/>
    <w:rsid w:val="00966F22"/>
    <w:rsid w:val="009670E8"/>
    <w:rsid w:val="0096712A"/>
    <w:rsid w:val="00967198"/>
    <w:rsid w:val="00967540"/>
    <w:rsid w:val="0096760A"/>
    <w:rsid w:val="009676B4"/>
    <w:rsid w:val="00967879"/>
    <w:rsid w:val="00967939"/>
    <w:rsid w:val="00967E83"/>
    <w:rsid w:val="00967F4D"/>
    <w:rsid w:val="00967FB8"/>
    <w:rsid w:val="00967FF5"/>
    <w:rsid w:val="0097019F"/>
    <w:rsid w:val="00970250"/>
    <w:rsid w:val="009702A8"/>
    <w:rsid w:val="00970348"/>
    <w:rsid w:val="009704C0"/>
    <w:rsid w:val="0097060E"/>
    <w:rsid w:val="00970865"/>
    <w:rsid w:val="009709BF"/>
    <w:rsid w:val="00970A87"/>
    <w:rsid w:val="00970B4D"/>
    <w:rsid w:val="00970CCB"/>
    <w:rsid w:val="00970DCA"/>
    <w:rsid w:val="00970EE3"/>
    <w:rsid w:val="00970F11"/>
    <w:rsid w:val="0097158B"/>
    <w:rsid w:val="00971A50"/>
    <w:rsid w:val="00971C58"/>
    <w:rsid w:val="00971C5E"/>
    <w:rsid w:val="00971D15"/>
    <w:rsid w:val="00971D6C"/>
    <w:rsid w:val="00971DA0"/>
    <w:rsid w:val="00971E99"/>
    <w:rsid w:val="0097223D"/>
    <w:rsid w:val="00972577"/>
    <w:rsid w:val="0097279D"/>
    <w:rsid w:val="0097282A"/>
    <w:rsid w:val="009729C3"/>
    <w:rsid w:val="00972CB9"/>
    <w:rsid w:val="00972D05"/>
    <w:rsid w:val="00972DF0"/>
    <w:rsid w:val="00973013"/>
    <w:rsid w:val="00973258"/>
    <w:rsid w:val="009732B0"/>
    <w:rsid w:val="009733BA"/>
    <w:rsid w:val="00973629"/>
    <w:rsid w:val="009737CC"/>
    <w:rsid w:val="00973A63"/>
    <w:rsid w:val="00973CB9"/>
    <w:rsid w:val="00973CD9"/>
    <w:rsid w:val="00973D9F"/>
    <w:rsid w:val="00973EDD"/>
    <w:rsid w:val="00973FF7"/>
    <w:rsid w:val="009742EA"/>
    <w:rsid w:val="0097436C"/>
    <w:rsid w:val="009743C6"/>
    <w:rsid w:val="00974499"/>
    <w:rsid w:val="009746BF"/>
    <w:rsid w:val="009746E0"/>
    <w:rsid w:val="00974BE2"/>
    <w:rsid w:val="00974CCB"/>
    <w:rsid w:val="00974CEC"/>
    <w:rsid w:val="00974D31"/>
    <w:rsid w:val="00974F0F"/>
    <w:rsid w:val="009752BB"/>
    <w:rsid w:val="009753D1"/>
    <w:rsid w:val="009757FA"/>
    <w:rsid w:val="0097584C"/>
    <w:rsid w:val="009759BA"/>
    <w:rsid w:val="00975B1E"/>
    <w:rsid w:val="00975B7E"/>
    <w:rsid w:val="009763F8"/>
    <w:rsid w:val="009764A0"/>
    <w:rsid w:val="009764C2"/>
    <w:rsid w:val="009764E0"/>
    <w:rsid w:val="009765D5"/>
    <w:rsid w:val="009766C2"/>
    <w:rsid w:val="009767A8"/>
    <w:rsid w:val="00976848"/>
    <w:rsid w:val="00976DC3"/>
    <w:rsid w:val="00976FF9"/>
    <w:rsid w:val="0097705C"/>
    <w:rsid w:val="00977202"/>
    <w:rsid w:val="00977513"/>
    <w:rsid w:val="009775C1"/>
    <w:rsid w:val="009777BA"/>
    <w:rsid w:val="009777C6"/>
    <w:rsid w:val="009779B3"/>
    <w:rsid w:val="00977B28"/>
    <w:rsid w:val="00977B36"/>
    <w:rsid w:val="00977EBD"/>
    <w:rsid w:val="009801BD"/>
    <w:rsid w:val="0098029A"/>
    <w:rsid w:val="0098031A"/>
    <w:rsid w:val="0098045D"/>
    <w:rsid w:val="009805D7"/>
    <w:rsid w:val="0098086D"/>
    <w:rsid w:val="00980B3B"/>
    <w:rsid w:val="00980BC3"/>
    <w:rsid w:val="00980CDA"/>
    <w:rsid w:val="00980E22"/>
    <w:rsid w:val="00980F38"/>
    <w:rsid w:val="0098162F"/>
    <w:rsid w:val="00981647"/>
    <w:rsid w:val="00981755"/>
    <w:rsid w:val="009819B2"/>
    <w:rsid w:val="00981B2B"/>
    <w:rsid w:val="00981F56"/>
    <w:rsid w:val="00981F7E"/>
    <w:rsid w:val="00982066"/>
    <w:rsid w:val="009821C0"/>
    <w:rsid w:val="00982476"/>
    <w:rsid w:val="00982E4F"/>
    <w:rsid w:val="00982EB9"/>
    <w:rsid w:val="00982F45"/>
    <w:rsid w:val="009832E8"/>
    <w:rsid w:val="009834E8"/>
    <w:rsid w:val="0098375E"/>
    <w:rsid w:val="00983C9D"/>
    <w:rsid w:val="00983DAD"/>
    <w:rsid w:val="00983EB0"/>
    <w:rsid w:val="00984060"/>
    <w:rsid w:val="0098409C"/>
    <w:rsid w:val="009843A5"/>
    <w:rsid w:val="00984400"/>
    <w:rsid w:val="00984466"/>
    <w:rsid w:val="00984757"/>
    <w:rsid w:val="00984BEF"/>
    <w:rsid w:val="00984F26"/>
    <w:rsid w:val="00985095"/>
    <w:rsid w:val="009850EF"/>
    <w:rsid w:val="00985159"/>
    <w:rsid w:val="009851A0"/>
    <w:rsid w:val="009851D4"/>
    <w:rsid w:val="0098529D"/>
    <w:rsid w:val="0098561D"/>
    <w:rsid w:val="00985636"/>
    <w:rsid w:val="00985881"/>
    <w:rsid w:val="00985A60"/>
    <w:rsid w:val="00985B89"/>
    <w:rsid w:val="00985C3A"/>
    <w:rsid w:val="00985CAD"/>
    <w:rsid w:val="00985E14"/>
    <w:rsid w:val="00985EFF"/>
    <w:rsid w:val="00985F10"/>
    <w:rsid w:val="00985F41"/>
    <w:rsid w:val="00985F61"/>
    <w:rsid w:val="00986157"/>
    <w:rsid w:val="00986238"/>
    <w:rsid w:val="00986281"/>
    <w:rsid w:val="0098660C"/>
    <w:rsid w:val="00986A37"/>
    <w:rsid w:val="00986A7B"/>
    <w:rsid w:val="00986B15"/>
    <w:rsid w:val="00986D32"/>
    <w:rsid w:val="00986F11"/>
    <w:rsid w:val="00986F68"/>
    <w:rsid w:val="00986FDE"/>
    <w:rsid w:val="00987011"/>
    <w:rsid w:val="00987046"/>
    <w:rsid w:val="00987049"/>
    <w:rsid w:val="0098788B"/>
    <w:rsid w:val="00987A55"/>
    <w:rsid w:val="00987C23"/>
    <w:rsid w:val="0099017E"/>
    <w:rsid w:val="0099050B"/>
    <w:rsid w:val="00990979"/>
    <w:rsid w:val="00990CB3"/>
    <w:rsid w:val="00990CE9"/>
    <w:rsid w:val="00990D7C"/>
    <w:rsid w:val="00991071"/>
    <w:rsid w:val="009911ED"/>
    <w:rsid w:val="009913CF"/>
    <w:rsid w:val="009914CB"/>
    <w:rsid w:val="00991539"/>
    <w:rsid w:val="0099172F"/>
    <w:rsid w:val="009918F5"/>
    <w:rsid w:val="00991A6A"/>
    <w:rsid w:val="00991A8D"/>
    <w:rsid w:val="00991B72"/>
    <w:rsid w:val="00991CD2"/>
    <w:rsid w:val="00991FDF"/>
    <w:rsid w:val="009920F2"/>
    <w:rsid w:val="009922AD"/>
    <w:rsid w:val="0099233B"/>
    <w:rsid w:val="00992394"/>
    <w:rsid w:val="009924DE"/>
    <w:rsid w:val="0099266A"/>
    <w:rsid w:val="009926FA"/>
    <w:rsid w:val="00992767"/>
    <w:rsid w:val="00992805"/>
    <w:rsid w:val="00992AC6"/>
    <w:rsid w:val="00992B09"/>
    <w:rsid w:val="00992C3E"/>
    <w:rsid w:val="00992D2C"/>
    <w:rsid w:val="00992D4D"/>
    <w:rsid w:val="00992ECF"/>
    <w:rsid w:val="00993053"/>
    <w:rsid w:val="009930A1"/>
    <w:rsid w:val="00993276"/>
    <w:rsid w:val="009933F7"/>
    <w:rsid w:val="0099348A"/>
    <w:rsid w:val="009936D7"/>
    <w:rsid w:val="00993711"/>
    <w:rsid w:val="00993831"/>
    <w:rsid w:val="00993CED"/>
    <w:rsid w:val="00993D47"/>
    <w:rsid w:val="00993F4F"/>
    <w:rsid w:val="00994141"/>
    <w:rsid w:val="00994284"/>
    <w:rsid w:val="009943BF"/>
    <w:rsid w:val="009944A2"/>
    <w:rsid w:val="00994521"/>
    <w:rsid w:val="0099453A"/>
    <w:rsid w:val="00994761"/>
    <w:rsid w:val="00994824"/>
    <w:rsid w:val="00994F3A"/>
    <w:rsid w:val="00994F49"/>
    <w:rsid w:val="009950D7"/>
    <w:rsid w:val="00995219"/>
    <w:rsid w:val="00995873"/>
    <w:rsid w:val="00995AF7"/>
    <w:rsid w:val="00995C28"/>
    <w:rsid w:val="00995C73"/>
    <w:rsid w:val="00995FCE"/>
    <w:rsid w:val="0099620D"/>
    <w:rsid w:val="0099673B"/>
    <w:rsid w:val="00996773"/>
    <w:rsid w:val="00996838"/>
    <w:rsid w:val="009968A4"/>
    <w:rsid w:val="009968A6"/>
    <w:rsid w:val="00996966"/>
    <w:rsid w:val="00996A3B"/>
    <w:rsid w:val="00996C04"/>
    <w:rsid w:val="009972B4"/>
    <w:rsid w:val="009973CD"/>
    <w:rsid w:val="009973FF"/>
    <w:rsid w:val="0099743A"/>
    <w:rsid w:val="00997597"/>
    <w:rsid w:val="009975B5"/>
    <w:rsid w:val="009977F4"/>
    <w:rsid w:val="00997C02"/>
    <w:rsid w:val="00997C4B"/>
    <w:rsid w:val="00997D29"/>
    <w:rsid w:val="00997DB6"/>
    <w:rsid w:val="00997E71"/>
    <w:rsid w:val="009A0298"/>
    <w:rsid w:val="009A0348"/>
    <w:rsid w:val="009A04F3"/>
    <w:rsid w:val="009A09A8"/>
    <w:rsid w:val="009A0A5C"/>
    <w:rsid w:val="009A0CF0"/>
    <w:rsid w:val="009A0E22"/>
    <w:rsid w:val="009A10F1"/>
    <w:rsid w:val="009A11FD"/>
    <w:rsid w:val="009A139A"/>
    <w:rsid w:val="009A1423"/>
    <w:rsid w:val="009A189C"/>
    <w:rsid w:val="009A1CC6"/>
    <w:rsid w:val="009A1D54"/>
    <w:rsid w:val="009A1E8A"/>
    <w:rsid w:val="009A1FDC"/>
    <w:rsid w:val="009A2210"/>
    <w:rsid w:val="009A228B"/>
    <w:rsid w:val="009A22F0"/>
    <w:rsid w:val="009A23B3"/>
    <w:rsid w:val="009A23F9"/>
    <w:rsid w:val="009A24E1"/>
    <w:rsid w:val="009A2594"/>
    <w:rsid w:val="009A2821"/>
    <w:rsid w:val="009A296D"/>
    <w:rsid w:val="009A2C36"/>
    <w:rsid w:val="009A2CA8"/>
    <w:rsid w:val="009A2DA2"/>
    <w:rsid w:val="009A2F56"/>
    <w:rsid w:val="009A2F65"/>
    <w:rsid w:val="009A2FC5"/>
    <w:rsid w:val="009A3109"/>
    <w:rsid w:val="009A3111"/>
    <w:rsid w:val="009A346B"/>
    <w:rsid w:val="009A3477"/>
    <w:rsid w:val="009A362A"/>
    <w:rsid w:val="009A3646"/>
    <w:rsid w:val="009A3682"/>
    <w:rsid w:val="009A36AB"/>
    <w:rsid w:val="009A36CB"/>
    <w:rsid w:val="009A376A"/>
    <w:rsid w:val="009A37C7"/>
    <w:rsid w:val="009A3982"/>
    <w:rsid w:val="009A3B3B"/>
    <w:rsid w:val="009A3CB2"/>
    <w:rsid w:val="009A3D0B"/>
    <w:rsid w:val="009A3D4D"/>
    <w:rsid w:val="009A3F0A"/>
    <w:rsid w:val="009A3FBD"/>
    <w:rsid w:val="009A406C"/>
    <w:rsid w:val="009A40E5"/>
    <w:rsid w:val="009A4383"/>
    <w:rsid w:val="009A44B2"/>
    <w:rsid w:val="009A47D5"/>
    <w:rsid w:val="009A484C"/>
    <w:rsid w:val="009A486B"/>
    <w:rsid w:val="009A49BC"/>
    <w:rsid w:val="009A4ACA"/>
    <w:rsid w:val="009A4C19"/>
    <w:rsid w:val="009A4F20"/>
    <w:rsid w:val="009A4F56"/>
    <w:rsid w:val="009A5325"/>
    <w:rsid w:val="009A5479"/>
    <w:rsid w:val="009A5571"/>
    <w:rsid w:val="009A59A4"/>
    <w:rsid w:val="009A59D2"/>
    <w:rsid w:val="009A5A47"/>
    <w:rsid w:val="009A5E43"/>
    <w:rsid w:val="009A5EE9"/>
    <w:rsid w:val="009A605F"/>
    <w:rsid w:val="009A6442"/>
    <w:rsid w:val="009A6530"/>
    <w:rsid w:val="009A6805"/>
    <w:rsid w:val="009A68EA"/>
    <w:rsid w:val="009A6966"/>
    <w:rsid w:val="009A6A16"/>
    <w:rsid w:val="009A6D27"/>
    <w:rsid w:val="009A6EB9"/>
    <w:rsid w:val="009A71DA"/>
    <w:rsid w:val="009A7276"/>
    <w:rsid w:val="009A7412"/>
    <w:rsid w:val="009A74A3"/>
    <w:rsid w:val="009A76E0"/>
    <w:rsid w:val="009A78D2"/>
    <w:rsid w:val="009A78E1"/>
    <w:rsid w:val="009A7921"/>
    <w:rsid w:val="009A7B06"/>
    <w:rsid w:val="009A7BBF"/>
    <w:rsid w:val="009A7BD1"/>
    <w:rsid w:val="009A7BF2"/>
    <w:rsid w:val="009A7DEF"/>
    <w:rsid w:val="009B003C"/>
    <w:rsid w:val="009B00C0"/>
    <w:rsid w:val="009B024F"/>
    <w:rsid w:val="009B041C"/>
    <w:rsid w:val="009B04B9"/>
    <w:rsid w:val="009B05B3"/>
    <w:rsid w:val="009B08A4"/>
    <w:rsid w:val="009B09F2"/>
    <w:rsid w:val="009B0AEB"/>
    <w:rsid w:val="009B0DB4"/>
    <w:rsid w:val="009B0DCB"/>
    <w:rsid w:val="009B0E5D"/>
    <w:rsid w:val="009B0ECC"/>
    <w:rsid w:val="009B1055"/>
    <w:rsid w:val="009B1392"/>
    <w:rsid w:val="009B19F9"/>
    <w:rsid w:val="009B1B0E"/>
    <w:rsid w:val="009B1F93"/>
    <w:rsid w:val="009B207B"/>
    <w:rsid w:val="009B2111"/>
    <w:rsid w:val="009B2146"/>
    <w:rsid w:val="009B21FF"/>
    <w:rsid w:val="009B2246"/>
    <w:rsid w:val="009B22B3"/>
    <w:rsid w:val="009B22E0"/>
    <w:rsid w:val="009B2673"/>
    <w:rsid w:val="009B26F4"/>
    <w:rsid w:val="009B26FF"/>
    <w:rsid w:val="009B29A4"/>
    <w:rsid w:val="009B29C1"/>
    <w:rsid w:val="009B2A22"/>
    <w:rsid w:val="009B2A63"/>
    <w:rsid w:val="009B2B5F"/>
    <w:rsid w:val="009B30EC"/>
    <w:rsid w:val="009B3262"/>
    <w:rsid w:val="009B32E0"/>
    <w:rsid w:val="009B3585"/>
    <w:rsid w:val="009B388C"/>
    <w:rsid w:val="009B40A5"/>
    <w:rsid w:val="009B4314"/>
    <w:rsid w:val="009B4365"/>
    <w:rsid w:val="009B468C"/>
    <w:rsid w:val="009B4862"/>
    <w:rsid w:val="009B4A8B"/>
    <w:rsid w:val="009B4F67"/>
    <w:rsid w:val="009B527F"/>
    <w:rsid w:val="009B528C"/>
    <w:rsid w:val="009B578F"/>
    <w:rsid w:val="009B5818"/>
    <w:rsid w:val="009B5980"/>
    <w:rsid w:val="009B59D2"/>
    <w:rsid w:val="009B5A0D"/>
    <w:rsid w:val="009B5BF3"/>
    <w:rsid w:val="009B5C25"/>
    <w:rsid w:val="009B60DC"/>
    <w:rsid w:val="009B6454"/>
    <w:rsid w:val="009B64B3"/>
    <w:rsid w:val="009B6565"/>
    <w:rsid w:val="009B6B35"/>
    <w:rsid w:val="009B6BBC"/>
    <w:rsid w:val="009B6CA7"/>
    <w:rsid w:val="009B6DA4"/>
    <w:rsid w:val="009B6E52"/>
    <w:rsid w:val="009B70B8"/>
    <w:rsid w:val="009B7279"/>
    <w:rsid w:val="009B72E1"/>
    <w:rsid w:val="009B7372"/>
    <w:rsid w:val="009B7560"/>
    <w:rsid w:val="009B7671"/>
    <w:rsid w:val="009B7708"/>
    <w:rsid w:val="009B775C"/>
    <w:rsid w:val="009B779B"/>
    <w:rsid w:val="009B77B2"/>
    <w:rsid w:val="009B7C75"/>
    <w:rsid w:val="009B7CED"/>
    <w:rsid w:val="009B7D3F"/>
    <w:rsid w:val="009B7DB7"/>
    <w:rsid w:val="009C0247"/>
    <w:rsid w:val="009C036B"/>
    <w:rsid w:val="009C0E7C"/>
    <w:rsid w:val="009C0F1C"/>
    <w:rsid w:val="009C0F66"/>
    <w:rsid w:val="009C1044"/>
    <w:rsid w:val="009C154D"/>
    <w:rsid w:val="009C1860"/>
    <w:rsid w:val="009C1A89"/>
    <w:rsid w:val="009C1B7B"/>
    <w:rsid w:val="009C1CF8"/>
    <w:rsid w:val="009C238C"/>
    <w:rsid w:val="009C24D2"/>
    <w:rsid w:val="009C26C0"/>
    <w:rsid w:val="009C277D"/>
    <w:rsid w:val="009C2A5C"/>
    <w:rsid w:val="009C2B3F"/>
    <w:rsid w:val="009C2BE5"/>
    <w:rsid w:val="009C2D79"/>
    <w:rsid w:val="009C2EB8"/>
    <w:rsid w:val="009C2F3B"/>
    <w:rsid w:val="009C3110"/>
    <w:rsid w:val="009C323E"/>
    <w:rsid w:val="009C33EA"/>
    <w:rsid w:val="009C34C2"/>
    <w:rsid w:val="009C3513"/>
    <w:rsid w:val="009C40C4"/>
    <w:rsid w:val="009C4360"/>
    <w:rsid w:val="009C458B"/>
    <w:rsid w:val="009C48AD"/>
    <w:rsid w:val="009C4909"/>
    <w:rsid w:val="009C4A39"/>
    <w:rsid w:val="009C4C78"/>
    <w:rsid w:val="009C4CB3"/>
    <w:rsid w:val="009C4D91"/>
    <w:rsid w:val="009C4E56"/>
    <w:rsid w:val="009C4EC0"/>
    <w:rsid w:val="009C4EEF"/>
    <w:rsid w:val="009C5842"/>
    <w:rsid w:val="009C587F"/>
    <w:rsid w:val="009C59EA"/>
    <w:rsid w:val="009C5BE4"/>
    <w:rsid w:val="009C5C13"/>
    <w:rsid w:val="009C5C34"/>
    <w:rsid w:val="009C5DAF"/>
    <w:rsid w:val="009C5E8A"/>
    <w:rsid w:val="009C5F83"/>
    <w:rsid w:val="009C60CA"/>
    <w:rsid w:val="009C6153"/>
    <w:rsid w:val="009C643F"/>
    <w:rsid w:val="009C6512"/>
    <w:rsid w:val="009C6862"/>
    <w:rsid w:val="009C68FD"/>
    <w:rsid w:val="009C6962"/>
    <w:rsid w:val="009C6A73"/>
    <w:rsid w:val="009C6D6D"/>
    <w:rsid w:val="009C6F01"/>
    <w:rsid w:val="009C7094"/>
    <w:rsid w:val="009C732D"/>
    <w:rsid w:val="009C74F0"/>
    <w:rsid w:val="009C754F"/>
    <w:rsid w:val="009C75E5"/>
    <w:rsid w:val="009C79BE"/>
    <w:rsid w:val="009C7ABA"/>
    <w:rsid w:val="009C7BA5"/>
    <w:rsid w:val="009D002F"/>
    <w:rsid w:val="009D00B1"/>
    <w:rsid w:val="009D016D"/>
    <w:rsid w:val="009D03B0"/>
    <w:rsid w:val="009D0499"/>
    <w:rsid w:val="009D0513"/>
    <w:rsid w:val="009D0694"/>
    <w:rsid w:val="009D06E1"/>
    <w:rsid w:val="009D0797"/>
    <w:rsid w:val="009D0845"/>
    <w:rsid w:val="009D0847"/>
    <w:rsid w:val="009D0BD2"/>
    <w:rsid w:val="009D0D4B"/>
    <w:rsid w:val="009D0D57"/>
    <w:rsid w:val="009D11CD"/>
    <w:rsid w:val="009D125A"/>
    <w:rsid w:val="009D12B0"/>
    <w:rsid w:val="009D140D"/>
    <w:rsid w:val="009D1447"/>
    <w:rsid w:val="009D145C"/>
    <w:rsid w:val="009D146F"/>
    <w:rsid w:val="009D155F"/>
    <w:rsid w:val="009D160E"/>
    <w:rsid w:val="009D1692"/>
    <w:rsid w:val="009D18A3"/>
    <w:rsid w:val="009D1B90"/>
    <w:rsid w:val="009D1FEF"/>
    <w:rsid w:val="009D2132"/>
    <w:rsid w:val="009D22B6"/>
    <w:rsid w:val="009D22C1"/>
    <w:rsid w:val="009D2593"/>
    <w:rsid w:val="009D2602"/>
    <w:rsid w:val="009D279A"/>
    <w:rsid w:val="009D29FE"/>
    <w:rsid w:val="009D2DFA"/>
    <w:rsid w:val="009D2FEE"/>
    <w:rsid w:val="009D326E"/>
    <w:rsid w:val="009D3333"/>
    <w:rsid w:val="009D37AA"/>
    <w:rsid w:val="009D39A9"/>
    <w:rsid w:val="009D3AEC"/>
    <w:rsid w:val="009D3D14"/>
    <w:rsid w:val="009D3FE7"/>
    <w:rsid w:val="009D401E"/>
    <w:rsid w:val="009D406D"/>
    <w:rsid w:val="009D40B5"/>
    <w:rsid w:val="009D4476"/>
    <w:rsid w:val="009D4540"/>
    <w:rsid w:val="009D45D3"/>
    <w:rsid w:val="009D46C6"/>
    <w:rsid w:val="009D470C"/>
    <w:rsid w:val="009D47FD"/>
    <w:rsid w:val="009D4AB0"/>
    <w:rsid w:val="009D4CD4"/>
    <w:rsid w:val="009D527D"/>
    <w:rsid w:val="009D5323"/>
    <w:rsid w:val="009D533A"/>
    <w:rsid w:val="009D53BD"/>
    <w:rsid w:val="009D5603"/>
    <w:rsid w:val="009D5A06"/>
    <w:rsid w:val="009D5B0A"/>
    <w:rsid w:val="009D5B13"/>
    <w:rsid w:val="009D5B1B"/>
    <w:rsid w:val="009D5C40"/>
    <w:rsid w:val="009D60F5"/>
    <w:rsid w:val="009D60F9"/>
    <w:rsid w:val="009D61E4"/>
    <w:rsid w:val="009D62D1"/>
    <w:rsid w:val="009D6330"/>
    <w:rsid w:val="009D646A"/>
    <w:rsid w:val="009D64E4"/>
    <w:rsid w:val="009D665C"/>
    <w:rsid w:val="009D698E"/>
    <w:rsid w:val="009D6A53"/>
    <w:rsid w:val="009D6AB0"/>
    <w:rsid w:val="009D6E9F"/>
    <w:rsid w:val="009D70B6"/>
    <w:rsid w:val="009D722E"/>
    <w:rsid w:val="009D7308"/>
    <w:rsid w:val="009D735B"/>
    <w:rsid w:val="009D73B6"/>
    <w:rsid w:val="009D74AC"/>
    <w:rsid w:val="009D77D8"/>
    <w:rsid w:val="009D77DB"/>
    <w:rsid w:val="009D78CB"/>
    <w:rsid w:val="009D78E3"/>
    <w:rsid w:val="009D7AE4"/>
    <w:rsid w:val="009D7D24"/>
    <w:rsid w:val="009D7F87"/>
    <w:rsid w:val="009E0032"/>
    <w:rsid w:val="009E004B"/>
    <w:rsid w:val="009E028B"/>
    <w:rsid w:val="009E03B7"/>
    <w:rsid w:val="009E0490"/>
    <w:rsid w:val="009E0525"/>
    <w:rsid w:val="009E0567"/>
    <w:rsid w:val="009E09E7"/>
    <w:rsid w:val="009E0A09"/>
    <w:rsid w:val="009E0DD8"/>
    <w:rsid w:val="009E0E36"/>
    <w:rsid w:val="009E14A1"/>
    <w:rsid w:val="009E1708"/>
    <w:rsid w:val="009E1737"/>
    <w:rsid w:val="009E1749"/>
    <w:rsid w:val="009E1A69"/>
    <w:rsid w:val="009E1AEC"/>
    <w:rsid w:val="009E1D60"/>
    <w:rsid w:val="009E1F78"/>
    <w:rsid w:val="009E1F9C"/>
    <w:rsid w:val="009E20D2"/>
    <w:rsid w:val="009E219B"/>
    <w:rsid w:val="009E229E"/>
    <w:rsid w:val="009E2302"/>
    <w:rsid w:val="009E23F7"/>
    <w:rsid w:val="009E2614"/>
    <w:rsid w:val="009E269A"/>
    <w:rsid w:val="009E298A"/>
    <w:rsid w:val="009E2AAC"/>
    <w:rsid w:val="009E2F2D"/>
    <w:rsid w:val="009E31EF"/>
    <w:rsid w:val="009E334C"/>
    <w:rsid w:val="009E3573"/>
    <w:rsid w:val="009E35F7"/>
    <w:rsid w:val="009E3702"/>
    <w:rsid w:val="009E377C"/>
    <w:rsid w:val="009E3793"/>
    <w:rsid w:val="009E3E54"/>
    <w:rsid w:val="009E3F55"/>
    <w:rsid w:val="009E402D"/>
    <w:rsid w:val="009E476C"/>
    <w:rsid w:val="009E49B8"/>
    <w:rsid w:val="009E49BB"/>
    <w:rsid w:val="009E49D8"/>
    <w:rsid w:val="009E4A63"/>
    <w:rsid w:val="009E4EBD"/>
    <w:rsid w:val="009E4FB4"/>
    <w:rsid w:val="009E50DF"/>
    <w:rsid w:val="009E5201"/>
    <w:rsid w:val="009E54E0"/>
    <w:rsid w:val="009E55DB"/>
    <w:rsid w:val="009E5ABA"/>
    <w:rsid w:val="009E5E0E"/>
    <w:rsid w:val="009E5E56"/>
    <w:rsid w:val="009E5FC3"/>
    <w:rsid w:val="009E6497"/>
    <w:rsid w:val="009E64A4"/>
    <w:rsid w:val="009E661A"/>
    <w:rsid w:val="009E6985"/>
    <w:rsid w:val="009E69C1"/>
    <w:rsid w:val="009E6A54"/>
    <w:rsid w:val="009E6B8C"/>
    <w:rsid w:val="009E6C48"/>
    <w:rsid w:val="009E6C82"/>
    <w:rsid w:val="009E6CDE"/>
    <w:rsid w:val="009E6D19"/>
    <w:rsid w:val="009E6DD6"/>
    <w:rsid w:val="009E6DFF"/>
    <w:rsid w:val="009E6F0A"/>
    <w:rsid w:val="009E6F18"/>
    <w:rsid w:val="009E6F76"/>
    <w:rsid w:val="009E7221"/>
    <w:rsid w:val="009E7229"/>
    <w:rsid w:val="009E732A"/>
    <w:rsid w:val="009E7796"/>
    <w:rsid w:val="009E7B54"/>
    <w:rsid w:val="009E7B7B"/>
    <w:rsid w:val="009E7BF5"/>
    <w:rsid w:val="009E7D2A"/>
    <w:rsid w:val="009E7D30"/>
    <w:rsid w:val="009E7E19"/>
    <w:rsid w:val="009E7ED3"/>
    <w:rsid w:val="009E7F4C"/>
    <w:rsid w:val="009F032B"/>
    <w:rsid w:val="009F038B"/>
    <w:rsid w:val="009F0569"/>
    <w:rsid w:val="009F05C7"/>
    <w:rsid w:val="009F0806"/>
    <w:rsid w:val="009F08C6"/>
    <w:rsid w:val="009F0907"/>
    <w:rsid w:val="009F0AD8"/>
    <w:rsid w:val="009F0B1D"/>
    <w:rsid w:val="009F0BE9"/>
    <w:rsid w:val="009F1008"/>
    <w:rsid w:val="009F1347"/>
    <w:rsid w:val="009F1454"/>
    <w:rsid w:val="009F16A3"/>
    <w:rsid w:val="009F1799"/>
    <w:rsid w:val="009F189C"/>
    <w:rsid w:val="009F1A55"/>
    <w:rsid w:val="009F1B11"/>
    <w:rsid w:val="009F1DE8"/>
    <w:rsid w:val="009F1F3B"/>
    <w:rsid w:val="009F22BE"/>
    <w:rsid w:val="009F25EE"/>
    <w:rsid w:val="009F2919"/>
    <w:rsid w:val="009F2928"/>
    <w:rsid w:val="009F344B"/>
    <w:rsid w:val="009F3501"/>
    <w:rsid w:val="009F36F7"/>
    <w:rsid w:val="009F377C"/>
    <w:rsid w:val="009F37A1"/>
    <w:rsid w:val="009F38AF"/>
    <w:rsid w:val="009F3AE2"/>
    <w:rsid w:val="009F3BB0"/>
    <w:rsid w:val="009F3DA3"/>
    <w:rsid w:val="009F3DB3"/>
    <w:rsid w:val="009F3E78"/>
    <w:rsid w:val="009F3F90"/>
    <w:rsid w:val="009F449A"/>
    <w:rsid w:val="009F479C"/>
    <w:rsid w:val="009F4942"/>
    <w:rsid w:val="009F4AC6"/>
    <w:rsid w:val="009F4C75"/>
    <w:rsid w:val="009F4E13"/>
    <w:rsid w:val="009F4E79"/>
    <w:rsid w:val="009F500E"/>
    <w:rsid w:val="009F51E5"/>
    <w:rsid w:val="009F5249"/>
    <w:rsid w:val="009F53A6"/>
    <w:rsid w:val="009F55E0"/>
    <w:rsid w:val="009F591C"/>
    <w:rsid w:val="009F5B3E"/>
    <w:rsid w:val="009F5CC1"/>
    <w:rsid w:val="009F6073"/>
    <w:rsid w:val="009F61FD"/>
    <w:rsid w:val="009F623A"/>
    <w:rsid w:val="009F62FE"/>
    <w:rsid w:val="009F6394"/>
    <w:rsid w:val="009F63F1"/>
    <w:rsid w:val="009F66EA"/>
    <w:rsid w:val="009F672C"/>
    <w:rsid w:val="009F6784"/>
    <w:rsid w:val="009F6D54"/>
    <w:rsid w:val="009F6E0C"/>
    <w:rsid w:val="009F6E21"/>
    <w:rsid w:val="009F6FA9"/>
    <w:rsid w:val="009F702D"/>
    <w:rsid w:val="009F7090"/>
    <w:rsid w:val="009F7195"/>
    <w:rsid w:val="009F72A6"/>
    <w:rsid w:val="009F7B8D"/>
    <w:rsid w:val="009F7DD1"/>
    <w:rsid w:val="009F7E83"/>
    <w:rsid w:val="00A001CC"/>
    <w:rsid w:val="00A00559"/>
    <w:rsid w:val="00A009AE"/>
    <w:rsid w:val="00A00B29"/>
    <w:rsid w:val="00A00D8A"/>
    <w:rsid w:val="00A00F20"/>
    <w:rsid w:val="00A0127E"/>
    <w:rsid w:val="00A013BC"/>
    <w:rsid w:val="00A01412"/>
    <w:rsid w:val="00A015FA"/>
    <w:rsid w:val="00A0163B"/>
    <w:rsid w:val="00A017DF"/>
    <w:rsid w:val="00A0187C"/>
    <w:rsid w:val="00A018E5"/>
    <w:rsid w:val="00A01A36"/>
    <w:rsid w:val="00A01AC8"/>
    <w:rsid w:val="00A01AE5"/>
    <w:rsid w:val="00A01C2B"/>
    <w:rsid w:val="00A01C4E"/>
    <w:rsid w:val="00A01CEB"/>
    <w:rsid w:val="00A01D8C"/>
    <w:rsid w:val="00A01DFA"/>
    <w:rsid w:val="00A0219A"/>
    <w:rsid w:val="00A0245C"/>
    <w:rsid w:val="00A0257F"/>
    <w:rsid w:val="00A0275A"/>
    <w:rsid w:val="00A02A6A"/>
    <w:rsid w:val="00A0300D"/>
    <w:rsid w:val="00A03033"/>
    <w:rsid w:val="00A0313F"/>
    <w:rsid w:val="00A03495"/>
    <w:rsid w:val="00A03552"/>
    <w:rsid w:val="00A03A14"/>
    <w:rsid w:val="00A03BDE"/>
    <w:rsid w:val="00A03C0F"/>
    <w:rsid w:val="00A03C3F"/>
    <w:rsid w:val="00A03ED6"/>
    <w:rsid w:val="00A03F8B"/>
    <w:rsid w:val="00A03FB1"/>
    <w:rsid w:val="00A04045"/>
    <w:rsid w:val="00A04062"/>
    <w:rsid w:val="00A04593"/>
    <w:rsid w:val="00A047B0"/>
    <w:rsid w:val="00A047C5"/>
    <w:rsid w:val="00A04804"/>
    <w:rsid w:val="00A04915"/>
    <w:rsid w:val="00A0499F"/>
    <w:rsid w:val="00A04C53"/>
    <w:rsid w:val="00A04D02"/>
    <w:rsid w:val="00A05392"/>
    <w:rsid w:val="00A05506"/>
    <w:rsid w:val="00A05711"/>
    <w:rsid w:val="00A05858"/>
    <w:rsid w:val="00A0590F"/>
    <w:rsid w:val="00A05A89"/>
    <w:rsid w:val="00A05AC9"/>
    <w:rsid w:val="00A05ADB"/>
    <w:rsid w:val="00A05CEC"/>
    <w:rsid w:val="00A05EEA"/>
    <w:rsid w:val="00A061FF"/>
    <w:rsid w:val="00A06414"/>
    <w:rsid w:val="00A064C0"/>
    <w:rsid w:val="00A06597"/>
    <w:rsid w:val="00A0659F"/>
    <w:rsid w:val="00A06A43"/>
    <w:rsid w:val="00A06B04"/>
    <w:rsid w:val="00A06BE8"/>
    <w:rsid w:val="00A06CAD"/>
    <w:rsid w:val="00A06D94"/>
    <w:rsid w:val="00A07122"/>
    <w:rsid w:val="00A07238"/>
    <w:rsid w:val="00A072FF"/>
    <w:rsid w:val="00A07526"/>
    <w:rsid w:val="00A075AA"/>
    <w:rsid w:val="00A07AB4"/>
    <w:rsid w:val="00A07D00"/>
    <w:rsid w:val="00A07D7F"/>
    <w:rsid w:val="00A07EDE"/>
    <w:rsid w:val="00A103C0"/>
    <w:rsid w:val="00A10488"/>
    <w:rsid w:val="00A104E0"/>
    <w:rsid w:val="00A106AE"/>
    <w:rsid w:val="00A1098E"/>
    <w:rsid w:val="00A10C68"/>
    <w:rsid w:val="00A10D36"/>
    <w:rsid w:val="00A10F07"/>
    <w:rsid w:val="00A11058"/>
    <w:rsid w:val="00A110E7"/>
    <w:rsid w:val="00A11220"/>
    <w:rsid w:val="00A1130F"/>
    <w:rsid w:val="00A113E7"/>
    <w:rsid w:val="00A113EF"/>
    <w:rsid w:val="00A114E5"/>
    <w:rsid w:val="00A116FE"/>
    <w:rsid w:val="00A11804"/>
    <w:rsid w:val="00A11815"/>
    <w:rsid w:val="00A11A1C"/>
    <w:rsid w:val="00A11AEB"/>
    <w:rsid w:val="00A11C32"/>
    <w:rsid w:val="00A11D8E"/>
    <w:rsid w:val="00A11D97"/>
    <w:rsid w:val="00A11DEB"/>
    <w:rsid w:val="00A11F07"/>
    <w:rsid w:val="00A1206A"/>
    <w:rsid w:val="00A1235C"/>
    <w:rsid w:val="00A1238D"/>
    <w:rsid w:val="00A1275A"/>
    <w:rsid w:val="00A127F5"/>
    <w:rsid w:val="00A12ABC"/>
    <w:rsid w:val="00A12C64"/>
    <w:rsid w:val="00A12E6E"/>
    <w:rsid w:val="00A12E85"/>
    <w:rsid w:val="00A12E9F"/>
    <w:rsid w:val="00A12EDB"/>
    <w:rsid w:val="00A12EF8"/>
    <w:rsid w:val="00A12F2F"/>
    <w:rsid w:val="00A12F7A"/>
    <w:rsid w:val="00A13100"/>
    <w:rsid w:val="00A1371D"/>
    <w:rsid w:val="00A13963"/>
    <w:rsid w:val="00A13AD5"/>
    <w:rsid w:val="00A13D40"/>
    <w:rsid w:val="00A13DE6"/>
    <w:rsid w:val="00A13E74"/>
    <w:rsid w:val="00A13F75"/>
    <w:rsid w:val="00A140BD"/>
    <w:rsid w:val="00A14158"/>
    <w:rsid w:val="00A14202"/>
    <w:rsid w:val="00A14257"/>
    <w:rsid w:val="00A142F2"/>
    <w:rsid w:val="00A1458C"/>
    <w:rsid w:val="00A14844"/>
    <w:rsid w:val="00A14A93"/>
    <w:rsid w:val="00A14C78"/>
    <w:rsid w:val="00A14D40"/>
    <w:rsid w:val="00A14D79"/>
    <w:rsid w:val="00A14F08"/>
    <w:rsid w:val="00A14FEA"/>
    <w:rsid w:val="00A15076"/>
    <w:rsid w:val="00A153F0"/>
    <w:rsid w:val="00A158C4"/>
    <w:rsid w:val="00A158DA"/>
    <w:rsid w:val="00A15D24"/>
    <w:rsid w:val="00A16207"/>
    <w:rsid w:val="00A162E0"/>
    <w:rsid w:val="00A162EA"/>
    <w:rsid w:val="00A16424"/>
    <w:rsid w:val="00A164F6"/>
    <w:rsid w:val="00A165D4"/>
    <w:rsid w:val="00A166AD"/>
    <w:rsid w:val="00A16971"/>
    <w:rsid w:val="00A16E9A"/>
    <w:rsid w:val="00A1711E"/>
    <w:rsid w:val="00A17189"/>
    <w:rsid w:val="00A17289"/>
    <w:rsid w:val="00A1743B"/>
    <w:rsid w:val="00A175D9"/>
    <w:rsid w:val="00A17649"/>
    <w:rsid w:val="00A17976"/>
    <w:rsid w:val="00A17D6D"/>
    <w:rsid w:val="00A17EEC"/>
    <w:rsid w:val="00A1DECE"/>
    <w:rsid w:val="00A2003A"/>
    <w:rsid w:val="00A201CE"/>
    <w:rsid w:val="00A2021C"/>
    <w:rsid w:val="00A2038B"/>
    <w:rsid w:val="00A205BB"/>
    <w:rsid w:val="00A20728"/>
    <w:rsid w:val="00A207EB"/>
    <w:rsid w:val="00A2092E"/>
    <w:rsid w:val="00A20A5F"/>
    <w:rsid w:val="00A20A86"/>
    <w:rsid w:val="00A20AD4"/>
    <w:rsid w:val="00A20C9D"/>
    <w:rsid w:val="00A20D64"/>
    <w:rsid w:val="00A20EC4"/>
    <w:rsid w:val="00A20F5F"/>
    <w:rsid w:val="00A21050"/>
    <w:rsid w:val="00A21193"/>
    <w:rsid w:val="00A216FF"/>
    <w:rsid w:val="00A21739"/>
    <w:rsid w:val="00A217D6"/>
    <w:rsid w:val="00A21A7E"/>
    <w:rsid w:val="00A21AD0"/>
    <w:rsid w:val="00A21BB1"/>
    <w:rsid w:val="00A21C9F"/>
    <w:rsid w:val="00A21CEE"/>
    <w:rsid w:val="00A21DCD"/>
    <w:rsid w:val="00A21F46"/>
    <w:rsid w:val="00A21F84"/>
    <w:rsid w:val="00A22192"/>
    <w:rsid w:val="00A22202"/>
    <w:rsid w:val="00A2241F"/>
    <w:rsid w:val="00A225DD"/>
    <w:rsid w:val="00A22705"/>
    <w:rsid w:val="00A2288C"/>
    <w:rsid w:val="00A229A0"/>
    <w:rsid w:val="00A22A5D"/>
    <w:rsid w:val="00A22C2B"/>
    <w:rsid w:val="00A22C8A"/>
    <w:rsid w:val="00A22E0E"/>
    <w:rsid w:val="00A22E85"/>
    <w:rsid w:val="00A23316"/>
    <w:rsid w:val="00A23322"/>
    <w:rsid w:val="00A23469"/>
    <w:rsid w:val="00A2368F"/>
    <w:rsid w:val="00A23707"/>
    <w:rsid w:val="00A2380F"/>
    <w:rsid w:val="00A23863"/>
    <w:rsid w:val="00A2390B"/>
    <w:rsid w:val="00A23AC4"/>
    <w:rsid w:val="00A23AC5"/>
    <w:rsid w:val="00A23D61"/>
    <w:rsid w:val="00A23EDA"/>
    <w:rsid w:val="00A24085"/>
    <w:rsid w:val="00A2429C"/>
    <w:rsid w:val="00A24402"/>
    <w:rsid w:val="00A24409"/>
    <w:rsid w:val="00A244CD"/>
    <w:rsid w:val="00A24857"/>
    <w:rsid w:val="00A249C6"/>
    <w:rsid w:val="00A24B7F"/>
    <w:rsid w:val="00A24DF3"/>
    <w:rsid w:val="00A24F67"/>
    <w:rsid w:val="00A25088"/>
    <w:rsid w:val="00A25188"/>
    <w:rsid w:val="00A25320"/>
    <w:rsid w:val="00A25342"/>
    <w:rsid w:val="00A25585"/>
    <w:rsid w:val="00A255F3"/>
    <w:rsid w:val="00A2567A"/>
    <w:rsid w:val="00A256F4"/>
    <w:rsid w:val="00A25838"/>
    <w:rsid w:val="00A25A97"/>
    <w:rsid w:val="00A25AA3"/>
    <w:rsid w:val="00A26004"/>
    <w:rsid w:val="00A26208"/>
    <w:rsid w:val="00A262D3"/>
    <w:rsid w:val="00A26665"/>
    <w:rsid w:val="00A26799"/>
    <w:rsid w:val="00A26818"/>
    <w:rsid w:val="00A269D2"/>
    <w:rsid w:val="00A26B35"/>
    <w:rsid w:val="00A26BCF"/>
    <w:rsid w:val="00A26CD2"/>
    <w:rsid w:val="00A26D15"/>
    <w:rsid w:val="00A26EA5"/>
    <w:rsid w:val="00A26EF6"/>
    <w:rsid w:val="00A271A5"/>
    <w:rsid w:val="00A271C2"/>
    <w:rsid w:val="00A2732C"/>
    <w:rsid w:val="00A2766B"/>
    <w:rsid w:val="00A27750"/>
    <w:rsid w:val="00A27A5C"/>
    <w:rsid w:val="00A3001B"/>
    <w:rsid w:val="00A3015E"/>
    <w:rsid w:val="00A30167"/>
    <w:rsid w:val="00A304B4"/>
    <w:rsid w:val="00A30668"/>
    <w:rsid w:val="00A307EA"/>
    <w:rsid w:val="00A30887"/>
    <w:rsid w:val="00A3088E"/>
    <w:rsid w:val="00A3094F"/>
    <w:rsid w:val="00A30AC8"/>
    <w:rsid w:val="00A30B66"/>
    <w:rsid w:val="00A30D8D"/>
    <w:rsid w:val="00A31104"/>
    <w:rsid w:val="00A312F1"/>
    <w:rsid w:val="00A3144D"/>
    <w:rsid w:val="00A31819"/>
    <w:rsid w:val="00A319BD"/>
    <w:rsid w:val="00A31A4F"/>
    <w:rsid w:val="00A31C8B"/>
    <w:rsid w:val="00A31CE7"/>
    <w:rsid w:val="00A32018"/>
    <w:rsid w:val="00A3213B"/>
    <w:rsid w:val="00A32146"/>
    <w:rsid w:val="00A3233D"/>
    <w:rsid w:val="00A32757"/>
    <w:rsid w:val="00A329DE"/>
    <w:rsid w:val="00A32A60"/>
    <w:rsid w:val="00A32CA4"/>
    <w:rsid w:val="00A32E2B"/>
    <w:rsid w:val="00A33825"/>
    <w:rsid w:val="00A33A3A"/>
    <w:rsid w:val="00A33A4A"/>
    <w:rsid w:val="00A33AF9"/>
    <w:rsid w:val="00A33D9A"/>
    <w:rsid w:val="00A340E6"/>
    <w:rsid w:val="00A341BB"/>
    <w:rsid w:val="00A34412"/>
    <w:rsid w:val="00A34506"/>
    <w:rsid w:val="00A34572"/>
    <w:rsid w:val="00A34C1D"/>
    <w:rsid w:val="00A34D87"/>
    <w:rsid w:val="00A34ECC"/>
    <w:rsid w:val="00A350EA"/>
    <w:rsid w:val="00A353DA"/>
    <w:rsid w:val="00A355E1"/>
    <w:rsid w:val="00A35764"/>
    <w:rsid w:val="00A3592B"/>
    <w:rsid w:val="00A35CB9"/>
    <w:rsid w:val="00A35D35"/>
    <w:rsid w:val="00A35D40"/>
    <w:rsid w:val="00A35DC6"/>
    <w:rsid w:val="00A35E1E"/>
    <w:rsid w:val="00A35F4B"/>
    <w:rsid w:val="00A35F9D"/>
    <w:rsid w:val="00A36089"/>
    <w:rsid w:val="00A36103"/>
    <w:rsid w:val="00A3625B"/>
    <w:rsid w:val="00A3635F"/>
    <w:rsid w:val="00A363CB"/>
    <w:rsid w:val="00A363D1"/>
    <w:rsid w:val="00A363EB"/>
    <w:rsid w:val="00A3647D"/>
    <w:rsid w:val="00A36619"/>
    <w:rsid w:val="00A369C8"/>
    <w:rsid w:val="00A36C95"/>
    <w:rsid w:val="00A36DC4"/>
    <w:rsid w:val="00A36DE5"/>
    <w:rsid w:val="00A36E3D"/>
    <w:rsid w:val="00A3705E"/>
    <w:rsid w:val="00A3761D"/>
    <w:rsid w:val="00A37861"/>
    <w:rsid w:val="00A37B9C"/>
    <w:rsid w:val="00A37CC7"/>
    <w:rsid w:val="00A37D4F"/>
    <w:rsid w:val="00A37E8E"/>
    <w:rsid w:val="00A37F07"/>
    <w:rsid w:val="00A40191"/>
    <w:rsid w:val="00A401B3"/>
    <w:rsid w:val="00A4038C"/>
    <w:rsid w:val="00A4046A"/>
    <w:rsid w:val="00A404F6"/>
    <w:rsid w:val="00A409D7"/>
    <w:rsid w:val="00A40F27"/>
    <w:rsid w:val="00A40F70"/>
    <w:rsid w:val="00A40F75"/>
    <w:rsid w:val="00A411C4"/>
    <w:rsid w:val="00A4130A"/>
    <w:rsid w:val="00A415D2"/>
    <w:rsid w:val="00A41A3F"/>
    <w:rsid w:val="00A41A48"/>
    <w:rsid w:val="00A41D10"/>
    <w:rsid w:val="00A41D97"/>
    <w:rsid w:val="00A42034"/>
    <w:rsid w:val="00A4214B"/>
    <w:rsid w:val="00A42247"/>
    <w:rsid w:val="00A42330"/>
    <w:rsid w:val="00A423CD"/>
    <w:rsid w:val="00A42500"/>
    <w:rsid w:val="00A4257A"/>
    <w:rsid w:val="00A428B1"/>
    <w:rsid w:val="00A42A4A"/>
    <w:rsid w:val="00A42C51"/>
    <w:rsid w:val="00A42D57"/>
    <w:rsid w:val="00A42DCB"/>
    <w:rsid w:val="00A42E18"/>
    <w:rsid w:val="00A42EF7"/>
    <w:rsid w:val="00A43626"/>
    <w:rsid w:val="00A436CD"/>
    <w:rsid w:val="00A4376B"/>
    <w:rsid w:val="00A437EA"/>
    <w:rsid w:val="00A438D3"/>
    <w:rsid w:val="00A4390E"/>
    <w:rsid w:val="00A43979"/>
    <w:rsid w:val="00A43D53"/>
    <w:rsid w:val="00A43E51"/>
    <w:rsid w:val="00A43EA4"/>
    <w:rsid w:val="00A4410F"/>
    <w:rsid w:val="00A442EA"/>
    <w:rsid w:val="00A44413"/>
    <w:rsid w:val="00A4457B"/>
    <w:rsid w:val="00A4471E"/>
    <w:rsid w:val="00A44783"/>
    <w:rsid w:val="00A449B7"/>
    <w:rsid w:val="00A44C76"/>
    <w:rsid w:val="00A44C99"/>
    <w:rsid w:val="00A44E9E"/>
    <w:rsid w:val="00A451B8"/>
    <w:rsid w:val="00A4522F"/>
    <w:rsid w:val="00A45394"/>
    <w:rsid w:val="00A455E0"/>
    <w:rsid w:val="00A457ED"/>
    <w:rsid w:val="00A45846"/>
    <w:rsid w:val="00A4590C"/>
    <w:rsid w:val="00A45B9B"/>
    <w:rsid w:val="00A45BB1"/>
    <w:rsid w:val="00A45C0B"/>
    <w:rsid w:val="00A45C51"/>
    <w:rsid w:val="00A45D75"/>
    <w:rsid w:val="00A46167"/>
    <w:rsid w:val="00A46350"/>
    <w:rsid w:val="00A4641B"/>
    <w:rsid w:val="00A46502"/>
    <w:rsid w:val="00A465E4"/>
    <w:rsid w:val="00A46605"/>
    <w:rsid w:val="00A466A2"/>
    <w:rsid w:val="00A466E6"/>
    <w:rsid w:val="00A46818"/>
    <w:rsid w:val="00A46946"/>
    <w:rsid w:val="00A46AA5"/>
    <w:rsid w:val="00A46B15"/>
    <w:rsid w:val="00A46E02"/>
    <w:rsid w:val="00A46E37"/>
    <w:rsid w:val="00A46E4F"/>
    <w:rsid w:val="00A46F43"/>
    <w:rsid w:val="00A47004"/>
    <w:rsid w:val="00A4704E"/>
    <w:rsid w:val="00A4704F"/>
    <w:rsid w:val="00A4724C"/>
    <w:rsid w:val="00A4726B"/>
    <w:rsid w:val="00A472A4"/>
    <w:rsid w:val="00A472F0"/>
    <w:rsid w:val="00A473EE"/>
    <w:rsid w:val="00A4763D"/>
    <w:rsid w:val="00A479C6"/>
    <w:rsid w:val="00A47B51"/>
    <w:rsid w:val="00A47C8B"/>
    <w:rsid w:val="00A47E51"/>
    <w:rsid w:val="00A47E98"/>
    <w:rsid w:val="00A5078C"/>
    <w:rsid w:val="00A50794"/>
    <w:rsid w:val="00A50873"/>
    <w:rsid w:val="00A508A8"/>
    <w:rsid w:val="00A508E4"/>
    <w:rsid w:val="00A509AD"/>
    <w:rsid w:val="00A50AC7"/>
    <w:rsid w:val="00A50AFB"/>
    <w:rsid w:val="00A50B02"/>
    <w:rsid w:val="00A50BF7"/>
    <w:rsid w:val="00A50D42"/>
    <w:rsid w:val="00A511C1"/>
    <w:rsid w:val="00A51315"/>
    <w:rsid w:val="00A5194C"/>
    <w:rsid w:val="00A51C17"/>
    <w:rsid w:val="00A51CD3"/>
    <w:rsid w:val="00A51D46"/>
    <w:rsid w:val="00A51DE6"/>
    <w:rsid w:val="00A51E89"/>
    <w:rsid w:val="00A52107"/>
    <w:rsid w:val="00A522FF"/>
    <w:rsid w:val="00A52639"/>
    <w:rsid w:val="00A5266F"/>
    <w:rsid w:val="00A526D4"/>
    <w:rsid w:val="00A527DB"/>
    <w:rsid w:val="00A52A19"/>
    <w:rsid w:val="00A52CEC"/>
    <w:rsid w:val="00A52E63"/>
    <w:rsid w:val="00A52ED2"/>
    <w:rsid w:val="00A53408"/>
    <w:rsid w:val="00A534CF"/>
    <w:rsid w:val="00A53510"/>
    <w:rsid w:val="00A53689"/>
    <w:rsid w:val="00A5371C"/>
    <w:rsid w:val="00A53D27"/>
    <w:rsid w:val="00A53F5B"/>
    <w:rsid w:val="00A541B4"/>
    <w:rsid w:val="00A542BE"/>
    <w:rsid w:val="00A5439B"/>
    <w:rsid w:val="00A5444A"/>
    <w:rsid w:val="00A54487"/>
    <w:rsid w:val="00A546B8"/>
    <w:rsid w:val="00A547E1"/>
    <w:rsid w:val="00A5486F"/>
    <w:rsid w:val="00A549AD"/>
    <w:rsid w:val="00A54A12"/>
    <w:rsid w:val="00A54BAA"/>
    <w:rsid w:val="00A54C69"/>
    <w:rsid w:val="00A54ECD"/>
    <w:rsid w:val="00A55277"/>
    <w:rsid w:val="00A554CD"/>
    <w:rsid w:val="00A55853"/>
    <w:rsid w:val="00A5589D"/>
    <w:rsid w:val="00A559DC"/>
    <w:rsid w:val="00A55D50"/>
    <w:rsid w:val="00A562D4"/>
    <w:rsid w:val="00A565A0"/>
    <w:rsid w:val="00A569B2"/>
    <w:rsid w:val="00A56BB3"/>
    <w:rsid w:val="00A56D99"/>
    <w:rsid w:val="00A56E3E"/>
    <w:rsid w:val="00A570B0"/>
    <w:rsid w:val="00A570D1"/>
    <w:rsid w:val="00A572F2"/>
    <w:rsid w:val="00A573CA"/>
    <w:rsid w:val="00A5770F"/>
    <w:rsid w:val="00A57A51"/>
    <w:rsid w:val="00A57F40"/>
    <w:rsid w:val="00A57F6C"/>
    <w:rsid w:val="00A57FAB"/>
    <w:rsid w:val="00A6005C"/>
    <w:rsid w:val="00A60123"/>
    <w:rsid w:val="00A60353"/>
    <w:rsid w:val="00A604C6"/>
    <w:rsid w:val="00A604DA"/>
    <w:rsid w:val="00A604ED"/>
    <w:rsid w:val="00A60596"/>
    <w:rsid w:val="00A606F2"/>
    <w:rsid w:val="00A6098F"/>
    <w:rsid w:val="00A60A5D"/>
    <w:rsid w:val="00A60B05"/>
    <w:rsid w:val="00A60DB4"/>
    <w:rsid w:val="00A60F49"/>
    <w:rsid w:val="00A60FA5"/>
    <w:rsid w:val="00A61031"/>
    <w:rsid w:val="00A61035"/>
    <w:rsid w:val="00A611C8"/>
    <w:rsid w:val="00A611DD"/>
    <w:rsid w:val="00A6125E"/>
    <w:rsid w:val="00A61340"/>
    <w:rsid w:val="00A6148D"/>
    <w:rsid w:val="00A614F5"/>
    <w:rsid w:val="00A61649"/>
    <w:rsid w:val="00A616E9"/>
    <w:rsid w:val="00A61726"/>
    <w:rsid w:val="00A617BC"/>
    <w:rsid w:val="00A617C5"/>
    <w:rsid w:val="00A617E4"/>
    <w:rsid w:val="00A617F8"/>
    <w:rsid w:val="00A61948"/>
    <w:rsid w:val="00A6198D"/>
    <w:rsid w:val="00A619A3"/>
    <w:rsid w:val="00A61AA5"/>
    <w:rsid w:val="00A61B59"/>
    <w:rsid w:val="00A61B82"/>
    <w:rsid w:val="00A61BB3"/>
    <w:rsid w:val="00A61C15"/>
    <w:rsid w:val="00A61CAB"/>
    <w:rsid w:val="00A61E72"/>
    <w:rsid w:val="00A62166"/>
    <w:rsid w:val="00A622A1"/>
    <w:rsid w:val="00A62344"/>
    <w:rsid w:val="00A62353"/>
    <w:rsid w:val="00A623EB"/>
    <w:rsid w:val="00A62659"/>
    <w:rsid w:val="00A628C4"/>
    <w:rsid w:val="00A62A6E"/>
    <w:rsid w:val="00A62ACA"/>
    <w:rsid w:val="00A62B1C"/>
    <w:rsid w:val="00A63049"/>
    <w:rsid w:val="00A63191"/>
    <w:rsid w:val="00A632B1"/>
    <w:rsid w:val="00A63780"/>
    <w:rsid w:val="00A637A1"/>
    <w:rsid w:val="00A638C8"/>
    <w:rsid w:val="00A63A81"/>
    <w:rsid w:val="00A63CDD"/>
    <w:rsid w:val="00A63D3D"/>
    <w:rsid w:val="00A63EBA"/>
    <w:rsid w:val="00A64269"/>
    <w:rsid w:val="00A64519"/>
    <w:rsid w:val="00A6454D"/>
    <w:rsid w:val="00A6455D"/>
    <w:rsid w:val="00A64663"/>
    <w:rsid w:val="00A647FD"/>
    <w:rsid w:val="00A6485B"/>
    <w:rsid w:val="00A64863"/>
    <w:rsid w:val="00A64B0C"/>
    <w:rsid w:val="00A64B2C"/>
    <w:rsid w:val="00A64DD3"/>
    <w:rsid w:val="00A655E9"/>
    <w:rsid w:val="00A656AB"/>
    <w:rsid w:val="00A65735"/>
    <w:rsid w:val="00A659CF"/>
    <w:rsid w:val="00A65B4B"/>
    <w:rsid w:val="00A65C3C"/>
    <w:rsid w:val="00A65CCC"/>
    <w:rsid w:val="00A65CF2"/>
    <w:rsid w:val="00A65DAA"/>
    <w:rsid w:val="00A661FD"/>
    <w:rsid w:val="00A6623C"/>
    <w:rsid w:val="00A662FE"/>
    <w:rsid w:val="00A66597"/>
    <w:rsid w:val="00A666F6"/>
    <w:rsid w:val="00A667FA"/>
    <w:rsid w:val="00A6685B"/>
    <w:rsid w:val="00A670FD"/>
    <w:rsid w:val="00A67183"/>
    <w:rsid w:val="00A671DB"/>
    <w:rsid w:val="00A6723F"/>
    <w:rsid w:val="00A67329"/>
    <w:rsid w:val="00A6733D"/>
    <w:rsid w:val="00A67363"/>
    <w:rsid w:val="00A67420"/>
    <w:rsid w:val="00A6756F"/>
    <w:rsid w:val="00A6757E"/>
    <w:rsid w:val="00A675F3"/>
    <w:rsid w:val="00A6763F"/>
    <w:rsid w:val="00A67719"/>
    <w:rsid w:val="00A67913"/>
    <w:rsid w:val="00A67EFC"/>
    <w:rsid w:val="00A67F07"/>
    <w:rsid w:val="00A67F59"/>
    <w:rsid w:val="00A7035B"/>
    <w:rsid w:val="00A703A8"/>
    <w:rsid w:val="00A704A6"/>
    <w:rsid w:val="00A706FF"/>
    <w:rsid w:val="00A70A61"/>
    <w:rsid w:val="00A70B4F"/>
    <w:rsid w:val="00A70D98"/>
    <w:rsid w:val="00A70EAE"/>
    <w:rsid w:val="00A710CA"/>
    <w:rsid w:val="00A712DA"/>
    <w:rsid w:val="00A7136E"/>
    <w:rsid w:val="00A715CD"/>
    <w:rsid w:val="00A7163E"/>
    <w:rsid w:val="00A719C7"/>
    <w:rsid w:val="00A71AFD"/>
    <w:rsid w:val="00A71D9C"/>
    <w:rsid w:val="00A71E39"/>
    <w:rsid w:val="00A71E98"/>
    <w:rsid w:val="00A71F73"/>
    <w:rsid w:val="00A7201E"/>
    <w:rsid w:val="00A72050"/>
    <w:rsid w:val="00A72307"/>
    <w:rsid w:val="00A7239A"/>
    <w:rsid w:val="00A7240B"/>
    <w:rsid w:val="00A72507"/>
    <w:rsid w:val="00A72552"/>
    <w:rsid w:val="00A72591"/>
    <w:rsid w:val="00A725A3"/>
    <w:rsid w:val="00A725AF"/>
    <w:rsid w:val="00A7268F"/>
    <w:rsid w:val="00A726B9"/>
    <w:rsid w:val="00A72732"/>
    <w:rsid w:val="00A728A8"/>
    <w:rsid w:val="00A729B1"/>
    <w:rsid w:val="00A72A22"/>
    <w:rsid w:val="00A72DF4"/>
    <w:rsid w:val="00A72E0D"/>
    <w:rsid w:val="00A72E97"/>
    <w:rsid w:val="00A73188"/>
    <w:rsid w:val="00A731EA"/>
    <w:rsid w:val="00A73209"/>
    <w:rsid w:val="00A733B9"/>
    <w:rsid w:val="00A73470"/>
    <w:rsid w:val="00A734FE"/>
    <w:rsid w:val="00A735D8"/>
    <w:rsid w:val="00A735DC"/>
    <w:rsid w:val="00A735EB"/>
    <w:rsid w:val="00A73942"/>
    <w:rsid w:val="00A73B96"/>
    <w:rsid w:val="00A73BB5"/>
    <w:rsid w:val="00A73BE7"/>
    <w:rsid w:val="00A73C9A"/>
    <w:rsid w:val="00A73D9E"/>
    <w:rsid w:val="00A7416A"/>
    <w:rsid w:val="00A742C2"/>
    <w:rsid w:val="00A7446B"/>
    <w:rsid w:val="00A746B5"/>
    <w:rsid w:val="00A7498F"/>
    <w:rsid w:val="00A749AF"/>
    <w:rsid w:val="00A74B19"/>
    <w:rsid w:val="00A74B79"/>
    <w:rsid w:val="00A74C3D"/>
    <w:rsid w:val="00A74CE0"/>
    <w:rsid w:val="00A74E53"/>
    <w:rsid w:val="00A75142"/>
    <w:rsid w:val="00A75621"/>
    <w:rsid w:val="00A75759"/>
    <w:rsid w:val="00A75BE5"/>
    <w:rsid w:val="00A75E31"/>
    <w:rsid w:val="00A75FAB"/>
    <w:rsid w:val="00A76201"/>
    <w:rsid w:val="00A763DA"/>
    <w:rsid w:val="00A763F3"/>
    <w:rsid w:val="00A764EA"/>
    <w:rsid w:val="00A766C6"/>
    <w:rsid w:val="00A76725"/>
    <w:rsid w:val="00A76919"/>
    <w:rsid w:val="00A76D89"/>
    <w:rsid w:val="00A76F0A"/>
    <w:rsid w:val="00A7709E"/>
    <w:rsid w:val="00A77307"/>
    <w:rsid w:val="00A77321"/>
    <w:rsid w:val="00A77679"/>
    <w:rsid w:val="00A77836"/>
    <w:rsid w:val="00A77B89"/>
    <w:rsid w:val="00A77B96"/>
    <w:rsid w:val="00A77C70"/>
    <w:rsid w:val="00A77E64"/>
    <w:rsid w:val="00A77EC9"/>
    <w:rsid w:val="00A77F1D"/>
    <w:rsid w:val="00A80105"/>
    <w:rsid w:val="00A8037F"/>
    <w:rsid w:val="00A8050B"/>
    <w:rsid w:val="00A8054F"/>
    <w:rsid w:val="00A8087D"/>
    <w:rsid w:val="00A8099B"/>
    <w:rsid w:val="00A80A37"/>
    <w:rsid w:val="00A80E01"/>
    <w:rsid w:val="00A8132D"/>
    <w:rsid w:val="00A81632"/>
    <w:rsid w:val="00A817C6"/>
    <w:rsid w:val="00A81B58"/>
    <w:rsid w:val="00A81B76"/>
    <w:rsid w:val="00A81D65"/>
    <w:rsid w:val="00A81D7A"/>
    <w:rsid w:val="00A81E38"/>
    <w:rsid w:val="00A81FF3"/>
    <w:rsid w:val="00A823C4"/>
    <w:rsid w:val="00A823CE"/>
    <w:rsid w:val="00A8253A"/>
    <w:rsid w:val="00A825E7"/>
    <w:rsid w:val="00A828E3"/>
    <w:rsid w:val="00A82B2B"/>
    <w:rsid w:val="00A82CD6"/>
    <w:rsid w:val="00A82FF2"/>
    <w:rsid w:val="00A83006"/>
    <w:rsid w:val="00A833B2"/>
    <w:rsid w:val="00A83600"/>
    <w:rsid w:val="00A83629"/>
    <w:rsid w:val="00A83697"/>
    <w:rsid w:val="00A838DF"/>
    <w:rsid w:val="00A83921"/>
    <w:rsid w:val="00A83A92"/>
    <w:rsid w:val="00A83B3C"/>
    <w:rsid w:val="00A83CD5"/>
    <w:rsid w:val="00A83D1B"/>
    <w:rsid w:val="00A83E23"/>
    <w:rsid w:val="00A83F32"/>
    <w:rsid w:val="00A84441"/>
    <w:rsid w:val="00A844B6"/>
    <w:rsid w:val="00A844D9"/>
    <w:rsid w:val="00A84606"/>
    <w:rsid w:val="00A84C51"/>
    <w:rsid w:val="00A84D34"/>
    <w:rsid w:val="00A84E99"/>
    <w:rsid w:val="00A84F0C"/>
    <w:rsid w:val="00A84FA8"/>
    <w:rsid w:val="00A85411"/>
    <w:rsid w:val="00A8581D"/>
    <w:rsid w:val="00A85A55"/>
    <w:rsid w:val="00A85B40"/>
    <w:rsid w:val="00A85B43"/>
    <w:rsid w:val="00A85E48"/>
    <w:rsid w:val="00A85EE8"/>
    <w:rsid w:val="00A85F35"/>
    <w:rsid w:val="00A861FF"/>
    <w:rsid w:val="00A8637C"/>
    <w:rsid w:val="00A8637F"/>
    <w:rsid w:val="00A865A7"/>
    <w:rsid w:val="00A86695"/>
    <w:rsid w:val="00A86703"/>
    <w:rsid w:val="00A867D4"/>
    <w:rsid w:val="00A86840"/>
    <w:rsid w:val="00A86A89"/>
    <w:rsid w:val="00A86B5B"/>
    <w:rsid w:val="00A86CB7"/>
    <w:rsid w:val="00A86F20"/>
    <w:rsid w:val="00A86F5C"/>
    <w:rsid w:val="00A870DA"/>
    <w:rsid w:val="00A87116"/>
    <w:rsid w:val="00A8729D"/>
    <w:rsid w:val="00A8749E"/>
    <w:rsid w:val="00A87687"/>
    <w:rsid w:val="00A8786B"/>
    <w:rsid w:val="00A87887"/>
    <w:rsid w:val="00A878BB"/>
    <w:rsid w:val="00A8799B"/>
    <w:rsid w:val="00A87A80"/>
    <w:rsid w:val="00A87C29"/>
    <w:rsid w:val="00A87CB9"/>
    <w:rsid w:val="00A87D26"/>
    <w:rsid w:val="00A87DC9"/>
    <w:rsid w:val="00A87DFF"/>
    <w:rsid w:val="00A87EC3"/>
    <w:rsid w:val="00A8AA96"/>
    <w:rsid w:val="00A90228"/>
    <w:rsid w:val="00A902D7"/>
    <w:rsid w:val="00A90381"/>
    <w:rsid w:val="00A903C7"/>
    <w:rsid w:val="00A9043D"/>
    <w:rsid w:val="00A906EA"/>
    <w:rsid w:val="00A908D5"/>
    <w:rsid w:val="00A90D23"/>
    <w:rsid w:val="00A90F04"/>
    <w:rsid w:val="00A90F78"/>
    <w:rsid w:val="00A90FD2"/>
    <w:rsid w:val="00A913F4"/>
    <w:rsid w:val="00A91501"/>
    <w:rsid w:val="00A91519"/>
    <w:rsid w:val="00A9155C"/>
    <w:rsid w:val="00A915CB"/>
    <w:rsid w:val="00A91758"/>
    <w:rsid w:val="00A91C85"/>
    <w:rsid w:val="00A91D55"/>
    <w:rsid w:val="00A91D94"/>
    <w:rsid w:val="00A91EAD"/>
    <w:rsid w:val="00A91F6B"/>
    <w:rsid w:val="00A921AE"/>
    <w:rsid w:val="00A9223B"/>
    <w:rsid w:val="00A927AC"/>
    <w:rsid w:val="00A92843"/>
    <w:rsid w:val="00A92CE2"/>
    <w:rsid w:val="00A92F8E"/>
    <w:rsid w:val="00A9338D"/>
    <w:rsid w:val="00A93392"/>
    <w:rsid w:val="00A93481"/>
    <w:rsid w:val="00A934EE"/>
    <w:rsid w:val="00A93A40"/>
    <w:rsid w:val="00A93BDF"/>
    <w:rsid w:val="00A93E53"/>
    <w:rsid w:val="00A93E6F"/>
    <w:rsid w:val="00A93E76"/>
    <w:rsid w:val="00A93F72"/>
    <w:rsid w:val="00A943DC"/>
    <w:rsid w:val="00A94458"/>
    <w:rsid w:val="00A944F4"/>
    <w:rsid w:val="00A947C9"/>
    <w:rsid w:val="00A948F3"/>
    <w:rsid w:val="00A9490E"/>
    <w:rsid w:val="00A94B7B"/>
    <w:rsid w:val="00A94D8F"/>
    <w:rsid w:val="00A94E35"/>
    <w:rsid w:val="00A94EA6"/>
    <w:rsid w:val="00A94F85"/>
    <w:rsid w:val="00A95433"/>
    <w:rsid w:val="00A95469"/>
    <w:rsid w:val="00A954B8"/>
    <w:rsid w:val="00A955B3"/>
    <w:rsid w:val="00A957B2"/>
    <w:rsid w:val="00A9587E"/>
    <w:rsid w:val="00A95AE9"/>
    <w:rsid w:val="00A95B4A"/>
    <w:rsid w:val="00A95BC1"/>
    <w:rsid w:val="00A95BF4"/>
    <w:rsid w:val="00A95C82"/>
    <w:rsid w:val="00A95C96"/>
    <w:rsid w:val="00A95EDC"/>
    <w:rsid w:val="00A95FF3"/>
    <w:rsid w:val="00A96048"/>
    <w:rsid w:val="00A960A3"/>
    <w:rsid w:val="00A960CC"/>
    <w:rsid w:val="00A96503"/>
    <w:rsid w:val="00A96685"/>
    <w:rsid w:val="00A96870"/>
    <w:rsid w:val="00A96CD3"/>
    <w:rsid w:val="00A97061"/>
    <w:rsid w:val="00A9706B"/>
    <w:rsid w:val="00A97191"/>
    <w:rsid w:val="00A971BE"/>
    <w:rsid w:val="00A97499"/>
    <w:rsid w:val="00A974F5"/>
    <w:rsid w:val="00A9757D"/>
    <w:rsid w:val="00A976B2"/>
    <w:rsid w:val="00A97C8E"/>
    <w:rsid w:val="00AA00C5"/>
    <w:rsid w:val="00AA02F8"/>
    <w:rsid w:val="00AA0352"/>
    <w:rsid w:val="00AA050E"/>
    <w:rsid w:val="00AA0679"/>
    <w:rsid w:val="00AA0684"/>
    <w:rsid w:val="00AA096A"/>
    <w:rsid w:val="00AA0E06"/>
    <w:rsid w:val="00AA0E1A"/>
    <w:rsid w:val="00AA0FE5"/>
    <w:rsid w:val="00AA11A2"/>
    <w:rsid w:val="00AA135A"/>
    <w:rsid w:val="00AA174A"/>
    <w:rsid w:val="00AA19FE"/>
    <w:rsid w:val="00AA1A9F"/>
    <w:rsid w:val="00AA1E30"/>
    <w:rsid w:val="00AA2061"/>
    <w:rsid w:val="00AA2326"/>
    <w:rsid w:val="00AA25F3"/>
    <w:rsid w:val="00AA271A"/>
    <w:rsid w:val="00AA2A33"/>
    <w:rsid w:val="00AA2B84"/>
    <w:rsid w:val="00AA3067"/>
    <w:rsid w:val="00AA3109"/>
    <w:rsid w:val="00AA33E7"/>
    <w:rsid w:val="00AA3461"/>
    <w:rsid w:val="00AA36D4"/>
    <w:rsid w:val="00AA376D"/>
    <w:rsid w:val="00AA3CE1"/>
    <w:rsid w:val="00AA40AB"/>
    <w:rsid w:val="00AA41B9"/>
    <w:rsid w:val="00AA44A6"/>
    <w:rsid w:val="00AA44DF"/>
    <w:rsid w:val="00AA46EC"/>
    <w:rsid w:val="00AA4A55"/>
    <w:rsid w:val="00AA4AF7"/>
    <w:rsid w:val="00AA4D3B"/>
    <w:rsid w:val="00AA4D60"/>
    <w:rsid w:val="00AA4D80"/>
    <w:rsid w:val="00AA4F20"/>
    <w:rsid w:val="00AA4FA7"/>
    <w:rsid w:val="00AA50AE"/>
    <w:rsid w:val="00AA5259"/>
    <w:rsid w:val="00AA5B85"/>
    <w:rsid w:val="00AA60FC"/>
    <w:rsid w:val="00AA61A8"/>
    <w:rsid w:val="00AA63E4"/>
    <w:rsid w:val="00AA647D"/>
    <w:rsid w:val="00AA64D1"/>
    <w:rsid w:val="00AA6A52"/>
    <w:rsid w:val="00AA6A95"/>
    <w:rsid w:val="00AA6EE3"/>
    <w:rsid w:val="00AA6F11"/>
    <w:rsid w:val="00AA6F57"/>
    <w:rsid w:val="00AA6FD9"/>
    <w:rsid w:val="00AA705E"/>
    <w:rsid w:val="00AA7477"/>
    <w:rsid w:val="00AA75A3"/>
    <w:rsid w:val="00AA77E2"/>
    <w:rsid w:val="00AA7833"/>
    <w:rsid w:val="00AA796A"/>
    <w:rsid w:val="00AA79F4"/>
    <w:rsid w:val="00AA7AAA"/>
    <w:rsid w:val="00AA7D1E"/>
    <w:rsid w:val="00AA7EEE"/>
    <w:rsid w:val="00AB00AD"/>
    <w:rsid w:val="00AB0305"/>
    <w:rsid w:val="00AB045F"/>
    <w:rsid w:val="00AB0495"/>
    <w:rsid w:val="00AB0650"/>
    <w:rsid w:val="00AB0A53"/>
    <w:rsid w:val="00AB0D0F"/>
    <w:rsid w:val="00AB0D1A"/>
    <w:rsid w:val="00AB0ECB"/>
    <w:rsid w:val="00AB0F64"/>
    <w:rsid w:val="00AB1096"/>
    <w:rsid w:val="00AB1135"/>
    <w:rsid w:val="00AB13A5"/>
    <w:rsid w:val="00AB18DB"/>
    <w:rsid w:val="00AB19BC"/>
    <w:rsid w:val="00AB1B34"/>
    <w:rsid w:val="00AB1D25"/>
    <w:rsid w:val="00AB1FC9"/>
    <w:rsid w:val="00AB1FF8"/>
    <w:rsid w:val="00AB24EF"/>
    <w:rsid w:val="00AB26A8"/>
    <w:rsid w:val="00AB2713"/>
    <w:rsid w:val="00AB28F9"/>
    <w:rsid w:val="00AB2C37"/>
    <w:rsid w:val="00AB3001"/>
    <w:rsid w:val="00AB31F7"/>
    <w:rsid w:val="00AB3204"/>
    <w:rsid w:val="00AB34F7"/>
    <w:rsid w:val="00AB380C"/>
    <w:rsid w:val="00AB3B47"/>
    <w:rsid w:val="00AB3BE6"/>
    <w:rsid w:val="00AB3C8F"/>
    <w:rsid w:val="00AB3CB9"/>
    <w:rsid w:val="00AB3DBA"/>
    <w:rsid w:val="00AB3F7F"/>
    <w:rsid w:val="00AB4188"/>
    <w:rsid w:val="00AB4284"/>
    <w:rsid w:val="00AB4286"/>
    <w:rsid w:val="00AB438D"/>
    <w:rsid w:val="00AB4422"/>
    <w:rsid w:val="00AB4706"/>
    <w:rsid w:val="00AB475C"/>
    <w:rsid w:val="00AB48C4"/>
    <w:rsid w:val="00AB48EC"/>
    <w:rsid w:val="00AB4ABF"/>
    <w:rsid w:val="00AB4AC8"/>
    <w:rsid w:val="00AB4BA5"/>
    <w:rsid w:val="00AB4BA8"/>
    <w:rsid w:val="00AB4D8F"/>
    <w:rsid w:val="00AB4E3B"/>
    <w:rsid w:val="00AB4E6F"/>
    <w:rsid w:val="00AB4E8F"/>
    <w:rsid w:val="00AB5576"/>
    <w:rsid w:val="00AB590B"/>
    <w:rsid w:val="00AB595C"/>
    <w:rsid w:val="00AB5963"/>
    <w:rsid w:val="00AB5DAB"/>
    <w:rsid w:val="00AB5E78"/>
    <w:rsid w:val="00AB5ED1"/>
    <w:rsid w:val="00AB5FC3"/>
    <w:rsid w:val="00AB6291"/>
    <w:rsid w:val="00AB6304"/>
    <w:rsid w:val="00AB6560"/>
    <w:rsid w:val="00AB65A8"/>
    <w:rsid w:val="00AB697A"/>
    <w:rsid w:val="00AB6980"/>
    <w:rsid w:val="00AB6A46"/>
    <w:rsid w:val="00AB6A65"/>
    <w:rsid w:val="00AB6BC4"/>
    <w:rsid w:val="00AB6C54"/>
    <w:rsid w:val="00AB6C96"/>
    <w:rsid w:val="00AB700D"/>
    <w:rsid w:val="00AB70D0"/>
    <w:rsid w:val="00AB70D1"/>
    <w:rsid w:val="00AB70DC"/>
    <w:rsid w:val="00AB70DF"/>
    <w:rsid w:val="00AB70F1"/>
    <w:rsid w:val="00AB7271"/>
    <w:rsid w:val="00AB75CA"/>
    <w:rsid w:val="00AB775F"/>
    <w:rsid w:val="00AB7846"/>
    <w:rsid w:val="00AB7B6E"/>
    <w:rsid w:val="00AB7BBF"/>
    <w:rsid w:val="00AB7BFE"/>
    <w:rsid w:val="00AB7CA4"/>
    <w:rsid w:val="00AB7CE4"/>
    <w:rsid w:val="00AB7D42"/>
    <w:rsid w:val="00AB7EF1"/>
    <w:rsid w:val="00AB7F31"/>
    <w:rsid w:val="00AB7F74"/>
    <w:rsid w:val="00AC0056"/>
    <w:rsid w:val="00AC0075"/>
    <w:rsid w:val="00AC0443"/>
    <w:rsid w:val="00AC06A8"/>
    <w:rsid w:val="00AC098E"/>
    <w:rsid w:val="00AC0BE7"/>
    <w:rsid w:val="00AC0C38"/>
    <w:rsid w:val="00AC0D02"/>
    <w:rsid w:val="00AC1044"/>
    <w:rsid w:val="00AC122F"/>
    <w:rsid w:val="00AC128F"/>
    <w:rsid w:val="00AC12D4"/>
    <w:rsid w:val="00AC1566"/>
    <w:rsid w:val="00AC1690"/>
    <w:rsid w:val="00AC1811"/>
    <w:rsid w:val="00AC1999"/>
    <w:rsid w:val="00AC1C15"/>
    <w:rsid w:val="00AC1FEE"/>
    <w:rsid w:val="00AC20B5"/>
    <w:rsid w:val="00AC2311"/>
    <w:rsid w:val="00AC23F4"/>
    <w:rsid w:val="00AC24DA"/>
    <w:rsid w:val="00AC24E9"/>
    <w:rsid w:val="00AC2513"/>
    <w:rsid w:val="00AC2525"/>
    <w:rsid w:val="00AC28A9"/>
    <w:rsid w:val="00AC2967"/>
    <w:rsid w:val="00AC2ACE"/>
    <w:rsid w:val="00AC2C08"/>
    <w:rsid w:val="00AC2C92"/>
    <w:rsid w:val="00AC2F1E"/>
    <w:rsid w:val="00AC2F21"/>
    <w:rsid w:val="00AC3298"/>
    <w:rsid w:val="00AC3357"/>
    <w:rsid w:val="00AC3514"/>
    <w:rsid w:val="00AC3574"/>
    <w:rsid w:val="00AC3612"/>
    <w:rsid w:val="00AC3A9D"/>
    <w:rsid w:val="00AC3B56"/>
    <w:rsid w:val="00AC4058"/>
    <w:rsid w:val="00AC4064"/>
    <w:rsid w:val="00AC4238"/>
    <w:rsid w:val="00AC424D"/>
    <w:rsid w:val="00AC4310"/>
    <w:rsid w:val="00AC4501"/>
    <w:rsid w:val="00AC4592"/>
    <w:rsid w:val="00AC478F"/>
    <w:rsid w:val="00AC47B8"/>
    <w:rsid w:val="00AC498C"/>
    <w:rsid w:val="00AC4A72"/>
    <w:rsid w:val="00AC4B29"/>
    <w:rsid w:val="00AC4D39"/>
    <w:rsid w:val="00AC4D64"/>
    <w:rsid w:val="00AC4DEB"/>
    <w:rsid w:val="00AC4E35"/>
    <w:rsid w:val="00AC4E40"/>
    <w:rsid w:val="00AC4EBB"/>
    <w:rsid w:val="00AC4FC7"/>
    <w:rsid w:val="00AC5086"/>
    <w:rsid w:val="00AC50F3"/>
    <w:rsid w:val="00AC5230"/>
    <w:rsid w:val="00AC54D6"/>
    <w:rsid w:val="00AC5696"/>
    <w:rsid w:val="00AC57DB"/>
    <w:rsid w:val="00AC5897"/>
    <w:rsid w:val="00AC5A08"/>
    <w:rsid w:val="00AC5B16"/>
    <w:rsid w:val="00AC5B5A"/>
    <w:rsid w:val="00AC5BB9"/>
    <w:rsid w:val="00AC6056"/>
    <w:rsid w:val="00AC6455"/>
    <w:rsid w:val="00AC6785"/>
    <w:rsid w:val="00AC678C"/>
    <w:rsid w:val="00AC685E"/>
    <w:rsid w:val="00AC69B2"/>
    <w:rsid w:val="00AC6D47"/>
    <w:rsid w:val="00AC6E6D"/>
    <w:rsid w:val="00AC6FE8"/>
    <w:rsid w:val="00AC712D"/>
    <w:rsid w:val="00AC7154"/>
    <w:rsid w:val="00AC71CF"/>
    <w:rsid w:val="00AC7470"/>
    <w:rsid w:val="00AC75FD"/>
    <w:rsid w:val="00AC7960"/>
    <w:rsid w:val="00AC799D"/>
    <w:rsid w:val="00AC7BA8"/>
    <w:rsid w:val="00AC7C4C"/>
    <w:rsid w:val="00AC7E5F"/>
    <w:rsid w:val="00AD0072"/>
    <w:rsid w:val="00AD02DE"/>
    <w:rsid w:val="00AD08EE"/>
    <w:rsid w:val="00AD0ABA"/>
    <w:rsid w:val="00AD0E78"/>
    <w:rsid w:val="00AD0EEA"/>
    <w:rsid w:val="00AD0EF6"/>
    <w:rsid w:val="00AD0FFB"/>
    <w:rsid w:val="00AD1167"/>
    <w:rsid w:val="00AD145C"/>
    <w:rsid w:val="00AD151E"/>
    <w:rsid w:val="00AD1811"/>
    <w:rsid w:val="00AD1918"/>
    <w:rsid w:val="00AD192E"/>
    <w:rsid w:val="00AD193B"/>
    <w:rsid w:val="00AD1FB5"/>
    <w:rsid w:val="00AD1FEA"/>
    <w:rsid w:val="00AD2027"/>
    <w:rsid w:val="00AD2171"/>
    <w:rsid w:val="00AD22B0"/>
    <w:rsid w:val="00AD22CB"/>
    <w:rsid w:val="00AD2381"/>
    <w:rsid w:val="00AD2496"/>
    <w:rsid w:val="00AD24ED"/>
    <w:rsid w:val="00AD2769"/>
    <w:rsid w:val="00AD278E"/>
    <w:rsid w:val="00AD2849"/>
    <w:rsid w:val="00AD2A1B"/>
    <w:rsid w:val="00AD2F7D"/>
    <w:rsid w:val="00AD307D"/>
    <w:rsid w:val="00AD30DE"/>
    <w:rsid w:val="00AD31E8"/>
    <w:rsid w:val="00AD32C3"/>
    <w:rsid w:val="00AD32D6"/>
    <w:rsid w:val="00AD344B"/>
    <w:rsid w:val="00AD3511"/>
    <w:rsid w:val="00AD35C1"/>
    <w:rsid w:val="00AD366A"/>
    <w:rsid w:val="00AD37AE"/>
    <w:rsid w:val="00AD385E"/>
    <w:rsid w:val="00AD387E"/>
    <w:rsid w:val="00AD38BF"/>
    <w:rsid w:val="00AD38E7"/>
    <w:rsid w:val="00AD3CE2"/>
    <w:rsid w:val="00AD4156"/>
    <w:rsid w:val="00AD4228"/>
    <w:rsid w:val="00AD43F8"/>
    <w:rsid w:val="00AD445A"/>
    <w:rsid w:val="00AD44D8"/>
    <w:rsid w:val="00AD4690"/>
    <w:rsid w:val="00AD46F1"/>
    <w:rsid w:val="00AD4753"/>
    <w:rsid w:val="00AD4819"/>
    <w:rsid w:val="00AD4870"/>
    <w:rsid w:val="00AD4B50"/>
    <w:rsid w:val="00AD4BDA"/>
    <w:rsid w:val="00AD4DBA"/>
    <w:rsid w:val="00AD4F37"/>
    <w:rsid w:val="00AD4F53"/>
    <w:rsid w:val="00AD4FA7"/>
    <w:rsid w:val="00AD5015"/>
    <w:rsid w:val="00AD503B"/>
    <w:rsid w:val="00AD5314"/>
    <w:rsid w:val="00AD553B"/>
    <w:rsid w:val="00AD584C"/>
    <w:rsid w:val="00AD5D82"/>
    <w:rsid w:val="00AD5D9A"/>
    <w:rsid w:val="00AD5E4F"/>
    <w:rsid w:val="00AD5F27"/>
    <w:rsid w:val="00AD6134"/>
    <w:rsid w:val="00AD62BB"/>
    <w:rsid w:val="00AD6421"/>
    <w:rsid w:val="00AD6720"/>
    <w:rsid w:val="00AD67E5"/>
    <w:rsid w:val="00AD6ABA"/>
    <w:rsid w:val="00AD6C3E"/>
    <w:rsid w:val="00AD6CA5"/>
    <w:rsid w:val="00AD6E5A"/>
    <w:rsid w:val="00AD6E5C"/>
    <w:rsid w:val="00AD6FD3"/>
    <w:rsid w:val="00AD704A"/>
    <w:rsid w:val="00AD7186"/>
    <w:rsid w:val="00AD71A6"/>
    <w:rsid w:val="00AD7312"/>
    <w:rsid w:val="00AD73CC"/>
    <w:rsid w:val="00AD740B"/>
    <w:rsid w:val="00AD751C"/>
    <w:rsid w:val="00AD7808"/>
    <w:rsid w:val="00AD780A"/>
    <w:rsid w:val="00AD7ACA"/>
    <w:rsid w:val="00AD7C1D"/>
    <w:rsid w:val="00AD7C33"/>
    <w:rsid w:val="00AD7D47"/>
    <w:rsid w:val="00AD7DED"/>
    <w:rsid w:val="00AD7DF9"/>
    <w:rsid w:val="00AD7E19"/>
    <w:rsid w:val="00AD7FC9"/>
    <w:rsid w:val="00AD7FDC"/>
    <w:rsid w:val="00AE043F"/>
    <w:rsid w:val="00AE0499"/>
    <w:rsid w:val="00AE049E"/>
    <w:rsid w:val="00AE04C7"/>
    <w:rsid w:val="00AE0571"/>
    <w:rsid w:val="00AE0677"/>
    <w:rsid w:val="00AE0841"/>
    <w:rsid w:val="00AE0B0E"/>
    <w:rsid w:val="00AE0CED"/>
    <w:rsid w:val="00AE0D1D"/>
    <w:rsid w:val="00AE0F15"/>
    <w:rsid w:val="00AE10AE"/>
    <w:rsid w:val="00AE10B2"/>
    <w:rsid w:val="00AE12B3"/>
    <w:rsid w:val="00AE12F6"/>
    <w:rsid w:val="00AE1630"/>
    <w:rsid w:val="00AE179F"/>
    <w:rsid w:val="00AE17A0"/>
    <w:rsid w:val="00AE17BC"/>
    <w:rsid w:val="00AE1F58"/>
    <w:rsid w:val="00AE22DC"/>
    <w:rsid w:val="00AE25A1"/>
    <w:rsid w:val="00AE2617"/>
    <w:rsid w:val="00AE2E1F"/>
    <w:rsid w:val="00AE2E5C"/>
    <w:rsid w:val="00AE3031"/>
    <w:rsid w:val="00AE3215"/>
    <w:rsid w:val="00AE33FE"/>
    <w:rsid w:val="00AE34BF"/>
    <w:rsid w:val="00AE3740"/>
    <w:rsid w:val="00AE37C9"/>
    <w:rsid w:val="00AE3927"/>
    <w:rsid w:val="00AE3AA3"/>
    <w:rsid w:val="00AE3B5B"/>
    <w:rsid w:val="00AE3BCF"/>
    <w:rsid w:val="00AE3C3B"/>
    <w:rsid w:val="00AE3D12"/>
    <w:rsid w:val="00AE3DA9"/>
    <w:rsid w:val="00AE4187"/>
    <w:rsid w:val="00AE4359"/>
    <w:rsid w:val="00AE4694"/>
    <w:rsid w:val="00AE47A5"/>
    <w:rsid w:val="00AE47EB"/>
    <w:rsid w:val="00AE48DA"/>
    <w:rsid w:val="00AE4B75"/>
    <w:rsid w:val="00AE4DBB"/>
    <w:rsid w:val="00AE4EF0"/>
    <w:rsid w:val="00AE4F88"/>
    <w:rsid w:val="00AE4F9A"/>
    <w:rsid w:val="00AE5213"/>
    <w:rsid w:val="00AE5452"/>
    <w:rsid w:val="00AE54D3"/>
    <w:rsid w:val="00AE55C0"/>
    <w:rsid w:val="00AE55D7"/>
    <w:rsid w:val="00AE57BA"/>
    <w:rsid w:val="00AE5BC4"/>
    <w:rsid w:val="00AE5BF2"/>
    <w:rsid w:val="00AE5F5A"/>
    <w:rsid w:val="00AE60E3"/>
    <w:rsid w:val="00AE657C"/>
    <w:rsid w:val="00AE66D0"/>
    <w:rsid w:val="00AE69B9"/>
    <w:rsid w:val="00AE69F5"/>
    <w:rsid w:val="00AE6AEE"/>
    <w:rsid w:val="00AE6B02"/>
    <w:rsid w:val="00AE6D1A"/>
    <w:rsid w:val="00AE6E59"/>
    <w:rsid w:val="00AE6E73"/>
    <w:rsid w:val="00AE6E89"/>
    <w:rsid w:val="00AE708A"/>
    <w:rsid w:val="00AE71EB"/>
    <w:rsid w:val="00AE741B"/>
    <w:rsid w:val="00AE741E"/>
    <w:rsid w:val="00AE74DF"/>
    <w:rsid w:val="00AE77D5"/>
    <w:rsid w:val="00AE78B4"/>
    <w:rsid w:val="00AE78CB"/>
    <w:rsid w:val="00AE79F9"/>
    <w:rsid w:val="00AE7EDD"/>
    <w:rsid w:val="00AF00A4"/>
    <w:rsid w:val="00AF0101"/>
    <w:rsid w:val="00AF06A9"/>
    <w:rsid w:val="00AF07B9"/>
    <w:rsid w:val="00AF09F0"/>
    <w:rsid w:val="00AF0A57"/>
    <w:rsid w:val="00AF0D61"/>
    <w:rsid w:val="00AF0E37"/>
    <w:rsid w:val="00AF0F1D"/>
    <w:rsid w:val="00AF10B4"/>
    <w:rsid w:val="00AF111E"/>
    <w:rsid w:val="00AF122B"/>
    <w:rsid w:val="00AF1435"/>
    <w:rsid w:val="00AF18C0"/>
    <w:rsid w:val="00AF18DD"/>
    <w:rsid w:val="00AF18F4"/>
    <w:rsid w:val="00AF1DF5"/>
    <w:rsid w:val="00AF202D"/>
    <w:rsid w:val="00AF22A4"/>
    <w:rsid w:val="00AF22E4"/>
    <w:rsid w:val="00AF23B1"/>
    <w:rsid w:val="00AF24EB"/>
    <w:rsid w:val="00AF2546"/>
    <w:rsid w:val="00AF2729"/>
    <w:rsid w:val="00AF282A"/>
    <w:rsid w:val="00AF29DD"/>
    <w:rsid w:val="00AF2A05"/>
    <w:rsid w:val="00AF2C75"/>
    <w:rsid w:val="00AF2C97"/>
    <w:rsid w:val="00AF2CCD"/>
    <w:rsid w:val="00AF2CE9"/>
    <w:rsid w:val="00AF2F48"/>
    <w:rsid w:val="00AF2FAC"/>
    <w:rsid w:val="00AF30D4"/>
    <w:rsid w:val="00AF31C1"/>
    <w:rsid w:val="00AF31C7"/>
    <w:rsid w:val="00AF31FB"/>
    <w:rsid w:val="00AF3329"/>
    <w:rsid w:val="00AF334E"/>
    <w:rsid w:val="00AF34BA"/>
    <w:rsid w:val="00AF3739"/>
    <w:rsid w:val="00AF37EF"/>
    <w:rsid w:val="00AF394A"/>
    <w:rsid w:val="00AF39F6"/>
    <w:rsid w:val="00AF3BCA"/>
    <w:rsid w:val="00AF3F4F"/>
    <w:rsid w:val="00AF3FF7"/>
    <w:rsid w:val="00AF424C"/>
    <w:rsid w:val="00AF43DE"/>
    <w:rsid w:val="00AF4624"/>
    <w:rsid w:val="00AF476F"/>
    <w:rsid w:val="00AF4AD5"/>
    <w:rsid w:val="00AF4F79"/>
    <w:rsid w:val="00AF521C"/>
    <w:rsid w:val="00AF555C"/>
    <w:rsid w:val="00AF55EA"/>
    <w:rsid w:val="00AF563A"/>
    <w:rsid w:val="00AF56D7"/>
    <w:rsid w:val="00AF56F2"/>
    <w:rsid w:val="00AF574E"/>
    <w:rsid w:val="00AF5892"/>
    <w:rsid w:val="00AF58A5"/>
    <w:rsid w:val="00AF58C7"/>
    <w:rsid w:val="00AF5C7D"/>
    <w:rsid w:val="00AF5E88"/>
    <w:rsid w:val="00AF60B2"/>
    <w:rsid w:val="00AF61CB"/>
    <w:rsid w:val="00AF63CA"/>
    <w:rsid w:val="00AF6631"/>
    <w:rsid w:val="00AF6643"/>
    <w:rsid w:val="00AF69F3"/>
    <w:rsid w:val="00AF6BDF"/>
    <w:rsid w:val="00AF6C35"/>
    <w:rsid w:val="00AF6CAB"/>
    <w:rsid w:val="00AF718B"/>
    <w:rsid w:val="00AF7301"/>
    <w:rsid w:val="00AF742F"/>
    <w:rsid w:val="00AF74C9"/>
    <w:rsid w:val="00AF7911"/>
    <w:rsid w:val="00AF793D"/>
    <w:rsid w:val="00AF7D3B"/>
    <w:rsid w:val="00AF7DE4"/>
    <w:rsid w:val="00AF7EE2"/>
    <w:rsid w:val="00B0011C"/>
    <w:rsid w:val="00B0049E"/>
    <w:rsid w:val="00B004EC"/>
    <w:rsid w:val="00B004EF"/>
    <w:rsid w:val="00B0065F"/>
    <w:rsid w:val="00B00852"/>
    <w:rsid w:val="00B00953"/>
    <w:rsid w:val="00B00B6A"/>
    <w:rsid w:val="00B00C5A"/>
    <w:rsid w:val="00B00D12"/>
    <w:rsid w:val="00B00E48"/>
    <w:rsid w:val="00B00F4B"/>
    <w:rsid w:val="00B01275"/>
    <w:rsid w:val="00B01AB4"/>
    <w:rsid w:val="00B01B3E"/>
    <w:rsid w:val="00B01BEF"/>
    <w:rsid w:val="00B01CB5"/>
    <w:rsid w:val="00B01E43"/>
    <w:rsid w:val="00B01EA4"/>
    <w:rsid w:val="00B0204A"/>
    <w:rsid w:val="00B0226C"/>
    <w:rsid w:val="00B02776"/>
    <w:rsid w:val="00B02882"/>
    <w:rsid w:val="00B02A08"/>
    <w:rsid w:val="00B02DA7"/>
    <w:rsid w:val="00B02EA1"/>
    <w:rsid w:val="00B02F01"/>
    <w:rsid w:val="00B03173"/>
    <w:rsid w:val="00B0324B"/>
    <w:rsid w:val="00B03309"/>
    <w:rsid w:val="00B0343A"/>
    <w:rsid w:val="00B03969"/>
    <w:rsid w:val="00B039D1"/>
    <w:rsid w:val="00B039DA"/>
    <w:rsid w:val="00B03C57"/>
    <w:rsid w:val="00B03C8C"/>
    <w:rsid w:val="00B03D21"/>
    <w:rsid w:val="00B042F2"/>
    <w:rsid w:val="00B0446B"/>
    <w:rsid w:val="00B0453D"/>
    <w:rsid w:val="00B0467F"/>
    <w:rsid w:val="00B0474C"/>
    <w:rsid w:val="00B0488B"/>
    <w:rsid w:val="00B04C00"/>
    <w:rsid w:val="00B04DF2"/>
    <w:rsid w:val="00B04E75"/>
    <w:rsid w:val="00B04F71"/>
    <w:rsid w:val="00B051D5"/>
    <w:rsid w:val="00B052E2"/>
    <w:rsid w:val="00B055E9"/>
    <w:rsid w:val="00B05893"/>
    <w:rsid w:val="00B05ACA"/>
    <w:rsid w:val="00B05CC5"/>
    <w:rsid w:val="00B05D66"/>
    <w:rsid w:val="00B05FCF"/>
    <w:rsid w:val="00B060D0"/>
    <w:rsid w:val="00B061D6"/>
    <w:rsid w:val="00B06253"/>
    <w:rsid w:val="00B065EB"/>
    <w:rsid w:val="00B06632"/>
    <w:rsid w:val="00B06713"/>
    <w:rsid w:val="00B0684B"/>
    <w:rsid w:val="00B068B1"/>
    <w:rsid w:val="00B06903"/>
    <w:rsid w:val="00B06A41"/>
    <w:rsid w:val="00B06BFA"/>
    <w:rsid w:val="00B06DA5"/>
    <w:rsid w:val="00B06E52"/>
    <w:rsid w:val="00B070B4"/>
    <w:rsid w:val="00B0722C"/>
    <w:rsid w:val="00B0722F"/>
    <w:rsid w:val="00B07283"/>
    <w:rsid w:val="00B07BA9"/>
    <w:rsid w:val="00B07CFF"/>
    <w:rsid w:val="00B07D50"/>
    <w:rsid w:val="00B07D90"/>
    <w:rsid w:val="00B07DC3"/>
    <w:rsid w:val="00B07E68"/>
    <w:rsid w:val="00B07E79"/>
    <w:rsid w:val="00B07EF1"/>
    <w:rsid w:val="00B1004F"/>
    <w:rsid w:val="00B100C3"/>
    <w:rsid w:val="00B10499"/>
    <w:rsid w:val="00B10626"/>
    <w:rsid w:val="00B1063A"/>
    <w:rsid w:val="00B10825"/>
    <w:rsid w:val="00B10827"/>
    <w:rsid w:val="00B1082E"/>
    <w:rsid w:val="00B1089D"/>
    <w:rsid w:val="00B10A18"/>
    <w:rsid w:val="00B10C2D"/>
    <w:rsid w:val="00B10DF0"/>
    <w:rsid w:val="00B10E4E"/>
    <w:rsid w:val="00B10ED2"/>
    <w:rsid w:val="00B113A7"/>
    <w:rsid w:val="00B116C7"/>
    <w:rsid w:val="00B1183F"/>
    <w:rsid w:val="00B11887"/>
    <w:rsid w:val="00B11944"/>
    <w:rsid w:val="00B11990"/>
    <w:rsid w:val="00B119F1"/>
    <w:rsid w:val="00B11A93"/>
    <w:rsid w:val="00B11F4D"/>
    <w:rsid w:val="00B11FCF"/>
    <w:rsid w:val="00B12141"/>
    <w:rsid w:val="00B125F4"/>
    <w:rsid w:val="00B126D3"/>
    <w:rsid w:val="00B1299A"/>
    <w:rsid w:val="00B12A58"/>
    <w:rsid w:val="00B12BCC"/>
    <w:rsid w:val="00B12BF1"/>
    <w:rsid w:val="00B12CBC"/>
    <w:rsid w:val="00B13185"/>
    <w:rsid w:val="00B13346"/>
    <w:rsid w:val="00B134AA"/>
    <w:rsid w:val="00B1373F"/>
    <w:rsid w:val="00B138E0"/>
    <w:rsid w:val="00B13A5B"/>
    <w:rsid w:val="00B13AB6"/>
    <w:rsid w:val="00B13B0E"/>
    <w:rsid w:val="00B13EC3"/>
    <w:rsid w:val="00B14127"/>
    <w:rsid w:val="00B14213"/>
    <w:rsid w:val="00B1428E"/>
    <w:rsid w:val="00B1457A"/>
    <w:rsid w:val="00B14645"/>
    <w:rsid w:val="00B14A5C"/>
    <w:rsid w:val="00B14B82"/>
    <w:rsid w:val="00B14DDF"/>
    <w:rsid w:val="00B14FE8"/>
    <w:rsid w:val="00B1531A"/>
    <w:rsid w:val="00B1540F"/>
    <w:rsid w:val="00B15445"/>
    <w:rsid w:val="00B1571A"/>
    <w:rsid w:val="00B15C79"/>
    <w:rsid w:val="00B15CCC"/>
    <w:rsid w:val="00B15D7E"/>
    <w:rsid w:val="00B15E79"/>
    <w:rsid w:val="00B160CD"/>
    <w:rsid w:val="00B16127"/>
    <w:rsid w:val="00B16202"/>
    <w:rsid w:val="00B163C4"/>
    <w:rsid w:val="00B16426"/>
    <w:rsid w:val="00B16680"/>
    <w:rsid w:val="00B16702"/>
    <w:rsid w:val="00B1674F"/>
    <w:rsid w:val="00B167E6"/>
    <w:rsid w:val="00B16C44"/>
    <w:rsid w:val="00B16C58"/>
    <w:rsid w:val="00B16FB0"/>
    <w:rsid w:val="00B17100"/>
    <w:rsid w:val="00B17102"/>
    <w:rsid w:val="00B17125"/>
    <w:rsid w:val="00B17215"/>
    <w:rsid w:val="00B172BD"/>
    <w:rsid w:val="00B17351"/>
    <w:rsid w:val="00B1744A"/>
    <w:rsid w:val="00B175A0"/>
    <w:rsid w:val="00B176F5"/>
    <w:rsid w:val="00B178A2"/>
    <w:rsid w:val="00B179E9"/>
    <w:rsid w:val="00B17A4E"/>
    <w:rsid w:val="00B17CA4"/>
    <w:rsid w:val="00B17D61"/>
    <w:rsid w:val="00B20425"/>
    <w:rsid w:val="00B2046B"/>
    <w:rsid w:val="00B20557"/>
    <w:rsid w:val="00B207EB"/>
    <w:rsid w:val="00B20E2C"/>
    <w:rsid w:val="00B20E89"/>
    <w:rsid w:val="00B20F63"/>
    <w:rsid w:val="00B20F88"/>
    <w:rsid w:val="00B20FCB"/>
    <w:rsid w:val="00B213B9"/>
    <w:rsid w:val="00B2153F"/>
    <w:rsid w:val="00B21611"/>
    <w:rsid w:val="00B21701"/>
    <w:rsid w:val="00B21A0E"/>
    <w:rsid w:val="00B21A8E"/>
    <w:rsid w:val="00B21A9D"/>
    <w:rsid w:val="00B21C87"/>
    <w:rsid w:val="00B21E8C"/>
    <w:rsid w:val="00B22460"/>
    <w:rsid w:val="00B2252C"/>
    <w:rsid w:val="00B227D8"/>
    <w:rsid w:val="00B228A0"/>
    <w:rsid w:val="00B22966"/>
    <w:rsid w:val="00B229B3"/>
    <w:rsid w:val="00B22B14"/>
    <w:rsid w:val="00B22BBE"/>
    <w:rsid w:val="00B22C84"/>
    <w:rsid w:val="00B22F13"/>
    <w:rsid w:val="00B22FC1"/>
    <w:rsid w:val="00B231AD"/>
    <w:rsid w:val="00B231E9"/>
    <w:rsid w:val="00B23546"/>
    <w:rsid w:val="00B23573"/>
    <w:rsid w:val="00B23694"/>
    <w:rsid w:val="00B2374F"/>
    <w:rsid w:val="00B239D4"/>
    <w:rsid w:val="00B23CF8"/>
    <w:rsid w:val="00B23F83"/>
    <w:rsid w:val="00B240D4"/>
    <w:rsid w:val="00B24267"/>
    <w:rsid w:val="00B243D0"/>
    <w:rsid w:val="00B24579"/>
    <w:rsid w:val="00B246EB"/>
    <w:rsid w:val="00B246EC"/>
    <w:rsid w:val="00B248C1"/>
    <w:rsid w:val="00B248E5"/>
    <w:rsid w:val="00B24AD8"/>
    <w:rsid w:val="00B24C00"/>
    <w:rsid w:val="00B24ECA"/>
    <w:rsid w:val="00B24F36"/>
    <w:rsid w:val="00B24FDE"/>
    <w:rsid w:val="00B250A2"/>
    <w:rsid w:val="00B254AC"/>
    <w:rsid w:val="00B2550E"/>
    <w:rsid w:val="00B2558C"/>
    <w:rsid w:val="00B2559B"/>
    <w:rsid w:val="00B25660"/>
    <w:rsid w:val="00B25716"/>
    <w:rsid w:val="00B25809"/>
    <w:rsid w:val="00B258F2"/>
    <w:rsid w:val="00B259C3"/>
    <w:rsid w:val="00B25A78"/>
    <w:rsid w:val="00B25BDF"/>
    <w:rsid w:val="00B25C2E"/>
    <w:rsid w:val="00B25C46"/>
    <w:rsid w:val="00B25D50"/>
    <w:rsid w:val="00B25EC9"/>
    <w:rsid w:val="00B25FDE"/>
    <w:rsid w:val="00B2613D"/>
    <w:rsid w:val="00B261F3"/>
    <w:rsid w:val="00B262A3"/>
    <w:rsid w:val="00B2630C"/>
    <w:rsid w:val="00B2634C"/>
    <w:rsid w:val="00B264F8"/>
    <w:rsid w:val="00B2673C"/>
    <w:rsid w:val="00B26766"/>
    <w:rsid w:val="00B268A6"/>
    <w:rsid w:val="00B2693D"/>
    <w:rsid w:val="00B26C71"/>
    <w:rsid w:val="00B26D4C"/>
    <w:rsid w:val="00B26E48"/>
    <w:rsid w:val="00B26E66"/>
    <w:rsid w:val="00B27052"/>
    <w:rsid w:val="00B271CA"/>
    <w:rsid w:val="00B274A3"/>
    <w:rsid w:val="00B274EA"/>
    <w:rsid w:val="00B27603"/>
    <w:rsid w:val="00B278A9"/>
    <w:rsid w:val="00B27CAC"/>
    <w:rsid w:val="00B27D05"/>
    <w:rsid w:val="00B27D18"/>
    <w:rsid w:val="00B27D6C"/>
    <w:rsid w:val="00B27F08"/>
    <w:rsid w:val="00B3008F"/>
    <w:rsid w:val="00B3027E"/>
    <w:rsid w:val="00B302D8"/>
    <w:rsid w:val="00B304AD"/>
    <w:rsid w:val="00B30587"/>
    <w:rsid w:val="00B30658"/>
    <w:rsid w:val="00B306AB"/>
    <w:rsid w:val="00B3072A"/>
    <w:rsid w:val="00B309A1"/>
    <w:rsid w:val="00B309CB"/>
    <w:rsid w:val="00B30A16"/>
    <w:rsid w:val="00B30C60"/>
    <w:rsid w:val="00B30CB2"/>
    <w:rsid w:val="00B30E19"/>
    <w:rsid w:val="00B31139"/>
    <w:rsid w:val="00B313EF"/>
    <w:rsid w:val="00B31428"/>
    <w:rsid w:val="00B31476"/>
    <w:rsid w:val="00B314F0"/>
    <w:rsid w:val="00B315C0"/>
    <w:rsid w:val="00B315DF"/>
    <w:rsid w:val="00B316B6"/>
    <w:rsid w:val="00B316C2"/>
    <w:rsid w:val="00B31716"/>
    <w:rsid w:val="00B31847"/>
    <w:rsid w:val="00B31965"/>
    <w:rsid w:val="00B319EA"/>
    <w:rsid w:val="00B31A85"/>
    <w:rsid w:val="00B32174"/>
    <w:rsid w:val="00B321E2"/>
    <w:rsid w:val="00B323F9"/>
    <w:rsid w:val="00B32675"/>
    <w:rsid w:val="00B3296C"/>
    <w:rsid w:val="00B32D03"/>
    <w:rsid w:val="00B32E1C"/>
    <w:rsid w:val="00B33041"/>
    <w:rsid w:val="00B33242"/>
    <w:rsid w:val="00B3351A"/>
    <w:rsid w:val="00B337D4"/>
    <w:rsid w:val="00B3383C"/>
    <w:rsid w:val="00B33920"/>
    <w:rsid w:val="00B33969"/>
    <w:rsid w:val="00B33983"/>
    <w:rsid w:val="00B33A08"/>
    <w:rsid w:val="00B33A62"/>
    <w:rsid w:val="00B33A6D"/>
    <w:rsid w:val="00B33C89"/>
    <w:rsid w:val="00B34008"/>
    <w:rsid w:val="00B34018"/>
    <w:rsid w:val="00B34204"/>
    <w:rsid w:val="00B3421C"/>
    <w:rsid w:val="00B342F1"/>
    <w:rsid w:val="00B3442E"/>
    <w:rsid w:val="00B34511"/>
    <w:rsid w:val="00B34592"/>
    <w:rsid w:val="00B3499C"/>
    <w:rsid w:val="00B349A1"/>
    <w:rsid w:val="00B34A00"/>
    <w:rsid w:val="00B34B9A"/>
    <w:rsid w:val="00B34D58"/>
    <w:rsid w:val="00B34D98"/>
    <w:rsid w:val="00B34DE9"/>
    <w:rsid w:val="00B3517A"/>
    <w:rsid w:val="00B35285"/>
    <w:rsid w:val="00B3528C"/>
    <w:rsid w:val="00B353FC"/>
    <w:rsid w:val="00B35615"/>
    <w:rsid w:val="00B35648"/>
    <w:rsid w:val="00B358D0"/>
    <w:rsid w:val="00B358E9"/>
    <w:rsid w:val="00B35916"/>
    <w:rsid w:val="00B35A36"/>
    <w:rsid w:val="00B35BF2"/>
    <w:rsid w:val="00B35E5D"/>
    <w:rsid w:val="00B35EF1"/>
    <w:rsid w:val="00B36328"/>
    <w:rsid w:val="00B364D6"/>
    <w:rsid w:val="00B3654A"/>
    <w:rsid w:val="00B368C2"/>
    <w:rsid w:val="00B3696B"/>
    <w:rsid w:val="00B36A4A"/>
    <w:rsid w:val="00B36CD7"/>
    <w:rsid w:val="00B36F0C"/>
    <w:rsid w:val="00B3718E"/>
    <w:rsid w:val="00B371A5"/>
    <w:rsid w:val="00B37601"/>
    <w:rsid w:val="00B37868"/>
    <w:rsid w:val="00B37A47"/>
    <w:rsid w:val="00B37A65"/>
    <w:rsid w:val="00B37BE8"/>
    <w:rsid w:val="00B37DC9"/>
    <w:rsid w:val="00B40109"/>
    <w:rsid w:val="00B40166"/>
    <w:rsid w:val="00B403C0"/>
    <w:rsid w:val="00B40AA6"/>
    <w:rsid w:val="00B40DA8"/>
    <w:rsid w:val="00B40E98"/>
    <w:rsid w:val="00B41005"/>
    <w:rsid w:val="00B411D9"/>
    <w:rsid w:val="00B415CD"/>
    <w:rsid w:val="00B41710"/>
    <w:rsid w:val="00B41808"/>
    <w:rsid w:val="00B4199A"/>
    <w:rsid w:val="00B41A4B"/>
    <w:rsid w:val="00B41A99"/>
    <w:rsid w:val="00B41AB8"/>
    <w:rsid w:val="00B426C9"/>
    <w:rsid w:val="00B428B8"/>
    <w:rsid w:val="00B428D6"/>
    <w:rsid w:val="00B42AF1"/>
    <w:rsid w:val="00B42CBE"/>
    <w:rsid w:val="00B42D2D"/>
    <w:rsid w:val="00B42E1A"/>
    <w:rsid w:val="00B42F12"/>
    <w:rsid w:val="00B42F1E"/>
    <w:rsid w:val="00B430F3"/>
    <w:rsid w:val="00B4344B"/>
    <w:rsid w:val="00B43482"/>
    <w:rsid w:val="00B434BC"/>
    <w:rsid w:val="00B434E1"/>
    <w:rsid w:val="00B434F0"/>
    <w:rsid w:val="00B43629"/>
    <w:rsid w:val="00B43648"/>
    <w:rsid w:val="00B436A9"/>
    <w:rsid w:val="00B43995"/>
    <w:rsid w:val="00B439E9"/>
    <w:rsid w:val="00B43A44"/>
    <w:rsid w:val="00B43C33"/>
    <w:rsid w:val="00B43CD5"/>
    <w:rsid w:val="00B43CEF"/>
    <w:rsid w:val="00B43D6C"/>
    <w:rsid w:val="00B43E1E"/>
    <w:rsid w:val="00B44511"/>
    <w:rsid w:val="00B445D6"/>
    <w:rsid w:val="00B4475E"/>
    <w:rsid w:val="00B4482A"/>
    <w:rsid w:val="00B448B9"/>
    <w:rsid w:val="00B44A8E"/>
    <w:rsid w:val="00B44B7B"/>
    <w:rsid w:val="00B44C45"/>
    <w:rsid w:val="00B44CD2"/>
    <w:rsid w:val="00B44EA2"/>
    <w:rsid w:val="00B44FFC"/>
    <w:rsid w:val="00B45461"/>
    <w:rsid w:val="00B45898"/>
    <w:rsid w:val="00B45E0A"/>
    <w:rsid w:val="00B45E0C"/>
    <w:rsid w:val="00B45ECF"/>
    <w:rsid w:val="00B4607A"/>
    <w:rsid w:val="00B4617E"/>
    <w:rsid w:val="00B4622D"/>
    <w:rsid w:val="00B4644D"/>
    <w:rsid w:val="00B46518"/>
    <w:rsid w:val="00B4652B"/>
    <w:rsid w:val="00B465B6"/>
    <w:rsid w:val="00B466C9"/>
    <w:rsid w:val="00B467CE"/>
    <w:rsid w:val="00B46807"/>
    <w:rsid w:val="00B46CBF"/>
    <w:rsid w:val="00B47016"/>
    <w:rsid w:val="00B471CE"/>
    <w:rsid w:val="00B472CC"/>
    <w:rsid w:val="00B476C2"/>
    <w:rsid w:val="00B47932"/>
    <w:rsid w:val="00B47AC3"/>
    <w:rsid w:val="00B47ECE"/>
    <w:rsid w:val="00B50069"/>
    <w:rsid w:val="00B500B2"/>
    <w:rsid w:val="00B5014D"/>
    <w:rsid w:val="00B505F4"/>
    <w:rsid w:val="00B50659"/>
    <w:rsid w:val="00B5072B"/>
    <w:rsid w:val="00B508B4"/>
    <w:rsid w:val="00B5096F"/>
    <w:rsid w:val="00B50A02"/>
    <w:rsid w:val="00B50C26"/>
    <w:rsid w:val="00B50C57"/>
    <w:rsid w:val="00B50EB5"/>
    <w:rsid w:val="00B513E7"/>
    <w:rsid w:val="00B5159E"/>
    <w:rsid w:val="00B516F4"/>
    <w:rsid w:val="00B51838"/>
    <w:rsid w:val="00B51B45"/>
    <w:rsid w:val="00B51BF4"/>
    <w:rsid w:val="00B51C58"/>
    <w:rsid w:val="00B51CB9"/>
    <w:rsid w:val="00B51F33"/>
    <w:rsid w:val="00B51F80"/>
    <w:rsid w:val="00B51FD5"/>
    <w:rsid w:val="00B522A4"/>
    <w:rsid w:val="00B52359"/>
    <w:rsid w:val="00B52422"/>
    <w:rsid w:val="00B5254C"/>
    <w:rsid w:val="00B527D9"/>
    <w:rsid w:val="00B527DB"/>
    <w:rsid w:val="00B52917"/>
    <w:rsid w:val="00B52B5F"/>
    <w:rsid w:val="00B52D07"/>
    <w:rsid w:val="00B530F1"/>
    <w:rsid w:val="00B53171"/>
    <w:rsid w:val="00B53173"/>
    <w:rsid w:val="00B53222"/>
    <w:rsid w:val="00B53289"/>
    <w:rsid w:val="00B5350C"/>
    <w:rsid w:val="00B535F9"/>
    <w:rsid w:val="00B5367C"/>
    <w:rsid w:val="00B53784"/>
    <w:rsid w:val="00B537A5"/>
    <w:rsid w:val="00B538C5"/>
    <w:rsid w:val="00B53D04"/>
    <w:rsid w:val="00B540F2"/>
    <w:rsid w:val="00B54186"/>
    <w:rsid w:val="00B541EB"/>
    <w:rsid w:val="00B542F0"/>
    <w:rsid w:val="00B543CF"/>
    <w:rsid w:val="00B546E5"/>
    <w:rsid w:val="00B5476E"/>
    <w:rsid w:val="00B54B63"/>
    <w:rsid w:val="00B54C82"/>
    <w:rsid w:val="00B54CF5"/>
    <w:rsid w:val="00B54DCC"/>
    <w:rsid w:val="00B54DF6"/>
    <w:rsid w:val="00B54F50"/>
    <w:rsid w:val="00B54FA5"/>
    <w:rsid w:val="00B55207"/>
    <w:rsid w:val="00B55290"/>
    <w:rsid w:val="00B5530A"/>
    <w:rsid w:val="00B5534E"/>
    <w:rsid w:val="00B554AC"/>
    <w:rsid w:val="00B5555C"/>
    <w:rsid w:val="00B55708"/>
    <w:rsid w:val="00B55A47"/>
    <w:rsid w:val="00B55FBB"/>
    <w:rsid w:val="00B5614F"/>
    <w:rsid w:val="00B56290"/>
    <w:rsid w:val="00B563B3"/>
    <w:rsid w:val="00B56881"/>
    <w:rsid w:val="00B56C73"/>
    <w:rsid w:val="00B56E38"/>
    <w:rsid w:val="00B56E70"/>
    <w:rsid w:val="00B56EA8"/>
    <w:rsid w:val="00B56F26"/>
    <w:rsid w:val="00B56F34"/>
    <w:rsid w:val="00B56FE6"/>
    <w:rsid w:val="00B5710C"/>
    <w:rsid w:val="00B57255"/>
    <w:rsid w:val="00B574DB"/>
    <w:rsid w:val="00B57CD1"/>
    <w:rsid w:val="00B57DD8"/>
    <w:rsid w:val="00B57ED0"/>
    <w:rsid w:val="00B6003D"/>
    <w:rsid w:val="00B6020F"/>
    <w:rsid w:val="00B60315"/>
    <w:rsid w:val="00B607E7"/>
    <w:rsid w:val="00B60AEB"/>
    <w:rsid w:val="00B60D8E"/>
    <w:rsid w:val="00B60E3A"/>
    <w:rsid w:val="00B60E7D"/>
    <w:rsid w:val="00B6117A"/>
    <w:rsid w:val="00B614D1"/>
    <w:rsid w:val="00B61511"/>
    <w:rsid w:val="00B618F0"/>
    <w:rsid w:val="00B61B76"/>
    <w:rsid w:val="00B61CBF"/>
    <w:rsid w:val="00B62027"/>
    <w:rsid w:val="00B62035"/>
    <w:rsid w:val="00B623F1"/>
    <w:rsid w:val="00B6252A"/>
    <w:rsid w:val="00B628A4"/>
    <w:rsid w:val="00B629A9"/>
    <w:rsid w:val="00B62A69"/>
    <w:rsid w:val="00B62AD6"/>
    <w:rsid w:val="00B62D67"/>
    <w:rsid w:val="00B62F47"/>
    <w:rsid w:val="00B62F67"/>
    <w:rsid w:val="00B63436"/>
    <w:rsid w:val="00B63804"/>
    <w:rsid w:val="00B638E1"/>
    <w:rsid w:val="00B63F53"/>
    <w:rsid w:val="00B63FE3"/>
    <w:rsid w:val="00B64040"/>
    <w:rsid w:val="00B64072"/>
    <w:rsid w:val="00B640BE"/>
    <w:rsid w:val="00B64242"/>
    <w:rsid w:val="00B642B5"/>
    <w:rsid w:val="00B64319"/>
    <w:rsid w:val="00B64392"/>
    <w:rsid w:val="00B64478"/>
    <w:rsid w:val="00B644D2"/>
    <w:rsid w:val="00B6455A"/>
    <w:rsid w:val="00B647D3"/>
    <w:rsid w:val="00B64933"/>
    <w:rsid w:val="00B64A30"/>
    <w:rsid w:val="00B64AA6"/>
    <w:rsid w:val="00B64B43"/>
    <w:rsid w:val="00B64BE6"/>
    <w:rsid w:val="00B64C94"/>
    <w:rsid w:val="00B64D72"/>
    <w:rsid w:val="00B64E76"/>
    <w:rsid w:val="00B64F54"/>
    <w:rsid w:val="00B6506A"/>
    <w:rsid w:val="00B65225"/>
    <w:rsid w:val="00B658EA"/>
    <w:rsid w:val="00B659F4"/>
    <w:rsid w:val="00B65B99"/>
    <w:rsid w:val="00B65C2F"/>
    <w:rsid w:val="00B65C9F"/>
    <w:rsid w:val="00B65CAA"/>
    <w:rsid w:val="00B65FC7"/>
    <w:rsid w:val="00B66000"/>
    <w:rsid w:val="00B6613A"/>
    <w:rsid w:val="00B662FA"/>
    <w:rsid w:val="00B66677"/>
    <w:rsid w:val="00B66695"/>
    <w:rsid w:val="00B666BC"/>
    <w:rsid w:val="00B667A7"/>
    <w:rsid w:val="00B66912"/>
    <w:rsid w:val="00B66C53"/>
    <w:rsid w:val="00B66ECC"/>
    <w:rsid w:val="00B6715E"/>
    <w:rsid w:val="00B671A9"/>
    <w:rsid w:val="00B67241"/>
    <w:rsid w:val="00B672E3"/>
    <w:rsid w:val="00B6734D"/>
    <w:rsid w:val="00B6741F"/>
    <w:rsid w:val="00B674B4"/>
    <w:rsid w:val="00B67637"/>
    <w:rsid w:val="00B6783F"/>
    <w:rsid w:val="00B67865"/>
    <w:rsid w:val="00B67C5B"/>
    <w:rsid w:val="00B67DA2"/>
    <w:rsid w:val="00B67DCE"/>
    <w:rsid w:val="00B67DD8"/>
    <w:rsid w:val="00B67DE4"/>
    <w:rsid w:val="00B67E1F"/>
    <w:rsid w:val="00B696A5"/>
    <w:rsid w:val="00B707B6"/>
    <w:rsid w:val="00B70A0F"/>
    <w:rsid w:val="00B70BC8"/>
    <w:rsid w:val="00B70C29"/>
    <w:rsid w:val="00B711CA"/>
    <w:rsid w:val="00B712EA"/>
    <w:rsid w:val="00B7196F"/>
    <w:rsid w:val="00B71B8B"/>
    <w:rsid w:val="00B71BE8"/>
    <w:rsid w:val="00B71D91"/>
    <w:rsid w:val="00B71DBC"/>
    <w:rsid w:val="00B71E45"/>
    <w:rsid w:val="00B72224"/>
    <w:rsid w:val="00B72272"/>
    <w:rsid w:val="00B72516"/>
    <w:rsid w:val="00B72532"/>
    <w:rsid w:val="00B72538"/>
    <w:rsid w:val="00B726F7"/>
    <w:rsid w:val="00B72711"/>
    <w:rsid w:val="00B727C5"/>
    <w:rsid w:val="00B729A5"/>
    <w:rsid w:val="00B72A76"/>
    <w:rsid w:val="00B72CAB"/>
    <w:rsid w:val="00B73019"/>
    <w:rsid w:val="00B730D9"/>
    <w:rsid w:val="00B730DB"/>
    <w:rsid w:val="00B7318F"/>
    <w:rsid w:val="00B7331D"/>
    <w:rsid w:val="00B7344D"/>
    <w:rsid w:val="00B73613"/>
    <w:rsid w:val="00B736ED"/>
    <w:rsid w:val="00B73711"/>
    <w:rsid w:val="00B73B16"/>
    <w:rsid w:val="00B73CE9"/>
    <w:rsid w:val="00B73D36"/>
    <w:rsid w:val="00B73E09"/>
    <w:rsid w:val="00B7414A"/>
    <w:rsid w:val="00B743DD"/>
    <w:rsid w:val="00B74405"/>
    <w:rsid w:val="00B74611"/>
    <w:rsid w:val="00B746E7"/>
    <w:rsid w:val="00B749F1"/>
    <w:rsid w:val="00B74A96"/>
    <w:rsid w:val="00B74A9A"/>
    <w:rsid w:val="00B74AE2"/>
    <w:rsid w:val="00B74B5B"/>
    <w:rsid w:val="00B74E18"/>
    <w:rsid w:val="00B74EFD"/>
    <w:rsid w:val="00B750B2"/>
    <w:rsid w:val="00B7517C"/>
    <w:rsid w:val="00B751BC"/>
    <w:rsid w:val="00B752B4"/>
    <w:rsid w:val="00B7543E"/>
    <w:rsid w:val="00B75485"/>
    <w:rsid w:val="00B7558B"/>
    <w:rsid w:val="00B7566F"/>
    <w:rsid w:val="00B758A4"/>
    <w:rsid w:val="00B75BF3"/>
    <w:rsid w:val="00B75ED1"/>
    <w:rsid w:val="00B761C1"/>
    <w:rsid w:val="00B76399"/>
    <w:rsid w:val="00B76475"/>
    <w:rsid w:val="00B7653C"/>
    <w:rsid w:val="00B765AB"/>
    <w:rsid w:val="00B7690E"/>
    <w:rsid w:val="00B769D4"/>
    <w:rsid w:val="00B76A39"/>
    <w:rsid w:val="00B76C8D"/>
    <w:rsid w:val="00B76E4E"/>
    <w:rsid w:val="00B77130"/>
    <w:rsid w:val="00B77203"/>
    <w:rsid w:val="00B773D1"/>
    <w:rsid w:val="00B773D4"/>
    <w:rsid w:val="00B77B90"/>
    <w:rsid w:val="00B77E07"/>
    <w:rsid w:val="00B800B5"/>
    <w:rsid w:val="00B800DE"/>
    <w:rsid w:val="00B80134"/>
    <w:rsid w:val="00B8016A"/>
    <w:rsid w:val="00B8037C"/>
    <w:rsid w:val="00B80383"/>
    <w:rsid w:val="00B805A5"/>
    <w:rsid w:val="00B805D3"/>
    <w:rsid w:val="00B8060E"/>
    <w:rsid w:val="00B807B4"/>
    <w:rsid w:val="00B8098B"/>
    <w:rsid w:val="00B80B9D"/>
    <w:rsid w:val="00B80BE5"/>
    <w:rsid w:val="00B80BE8"/>
    <w:rsid w:val="00B80DDD"/>
    <w:rsid w:val="00B80E95"/>
    <w:rsid w:val="00B80E98"/>
    <w:rsid w:val="00B81015"/>
    <w:rsid w:val="00B811BD"/>
    <w:rsid w:val="00B8121A"/>
    <w:rsid w:val="00B8159A"/>
    <w:rsid w:val="00B817B0"/>
    <w:rsid w:val="00B81B1E"/>
    <w:rsid w:val="00B82023"/>
    <w:rsid w:val="00B8221D"/>
    <w:rsid w:val="00B822A8"/>
    <w:rsid w:val="00B82301"/>
    <w:rsid w:val="00B82576"/>
    <w:rsid w:val="00B825F5"/>
    <w:rsid w:val="00B8296B"/>
    <w:rsid w:val="00B82997"/>
    <w:rsid w:val="00B82AA6"/>
    <w:rsid w:val="00B82E17"/>
    <w:rsid w:val="00B82FC3"/>
    <w:rsid w:val="00B8302B"/>
    <w:rsid w:val="00B8310F"/>
    <w:rsid w:val="00B837EF"/>
    <w:rsid w:val="00B837F7"/>
    <w:rsid w:val="00B83A55"/>
    <w:rsid w:val="00B83A56"/>
    <w:rsid w:val="00B83B79"/>
    <w:rsid w:val="00B83DA1"/>
    <w:rsid w:val="00B83FE9"/>
    <w:rsid w:val="00B84027"/>
    <w:rsid w:val="00B8416A"/>
    <w:rsid w:val="00B84307"/>
    <w:rsid w:val="00B84520"/>
    <w:rsid w:val="00B8454A"/>
    <w:rsid w:val="00B8464A"/>
    <w:rsid w:val="00B847AA"/>
    <w:rsid w:val="00B84EAE"/>
    <w:rsid w:val="00B84FB5"/>
    <w:rsid w:val="00B8535D"/>
    <w:rsid w:val="00B85600"/>
    <w:rsid w:val="00B85645"/>
    <w:rsid w:val="00B85CA5"/>
    <w:rsid w:val="00B85F67"/>
    <w:rsid w:val="00B85FF1"/>
    <w:rsid w:val="00B8617B"/>
    <w:rsid w:val="00B862FA"/>
    <w:rsid w:val="00B86333"/>
    <w:rsid w:val="00B86814"/>
    <w:rsid w:val="00B868A9"/>
    <w:rsid w:val="00B868B4"/>
    <w:rsid w:val="00B86991"/>
    <w:rsid w:val="00B869B4"/>
    <w:rsid w:val="00B86A5A"/>
    <w:rsid w:val="00B86AE3"/>
    <w:rsid w:val="00B86CBE"/>
    <w:rsid w:val="00B86DC5"/>
    <w:rsid w:val="00B86F51"/>
    <w:rsid w:val="00B86FC5"/>
    <w:rsid w:val="00B870D5"/>
    <w:rsid w:val="00B870DC"/>
    <w:rsid w:val="00B87262"/>
    <w:rsid w:val="00B8731A"/>
    <w:rsid w:val="00B87441"/>
    <w:rsid w:val="00B87895"/>
    <w:rsid w:val="00B8792F"/>
    <w:rsid w:val="00B87C50"/>
    <w:rsid w:val="00B87C91"/>
    <w:rsid w:val="00B87D28"/>
    <w:rsid w:val="00B87D7D"/>
    <w:rsid w:val="00B90364"/>
    <w:rsid w:val="00B9055B"/>
    <w:rsid w:val="00B905D4"/>
    <w:rsid w:val="00B9062A"/>
    <w:rsid w:val="00B90908"/>
    <w:rsid w:val="00B90AC4"/>
    <w:rsid w:val="00B90C71"/>
    <w:rsid w:val="00B90C73"/>
    <w:rsid w:val="00B90CBE"/>
    <w:rsid w:val="00B9107A"/>
    <w:rsid w:val="00B914C5"/>
    <w:rsid w:val="00B91656"/>
    <w:rsid w:val="00B916D7"/>
    <w:rsid w:val="00B917ED"/>
    <w:rsid w:val="00B91A5C"/>
    <w:rsid w:val="00B91B15"/>
    <w:rsid w:val="00B91B2D"/>
    <w:rsid w:val="00B91CE3"/>
    <w:rsid w:val="00B91CF4"/>
    <w:rsid w:val="00B91E1A"/>
    <w:rsid w:val="00B91F8C"/>
    <w:rsid w:val="00B91FD7"/>
    <w:rsid w:val="00B922AF"/>
    <w:rsid w:val="00B9231C"/>
    <w:rsid w:val="00B9231E"/>
    <w:rsid w:val="00B92464"/>
    <w:rsid w:val="00B924D4"/>
    <w:rsid w:val="00B924F6"/>
    <w:rsid w:val="00B9289D"/>
    <w:rsid w:val="00B92922"/>
    <w:rsid w:val="00B92ABA"/>
    <w:rsid w:val="00B92B47"/>
    <w:rsid w:val="00B9303D"/>
    <w:rsid w:val="00B930A0"/>
    <w:rsid w:val="00B930C9"/>
    <w:rsid w:val="00B93507"/>
    <w:rsid w:val="00B93604"/>
    <w:rsid w:val="00B936FB"/>
    <w:rsid w:val="00B93A10"/>
    <w:rsid w:val="00B93A12"/>
    <w:rsid w:val="00B93C82"/>
    <w:rsid w:val="00B93E8A"/>
    <w:rsid w:val="00B94302"/>
    <w:rsid w:val="00B9433B"/>
    <w:rsid w:val="00B9440D"/>
    <w:rsid w:val="00B9452A"/>
    <w:rsid w:val="00B94607"/>
    <w:rsid w:val="00B9469C"/>
    <w:rsid w:val="00B9485E"/>
    <w:rsid w:val="00B94917"/>
    <w:rsid w:val="00B94971"/>
    <w:rsid w:val="00B9497C"/>
    <w:rsid w:val="00B94A5C"/>
    <w:rsid w:val="00B94C4C"/>
    <w:rsid w:val="00B94EA1"/>
    <w:rsid w:val="00B951BF"/>
    <w:rsid w:val="00B9571F"/>
    <w:rsid w:val="00B9598F"/>
    <w:rsid w:val="00B95CB5"/>
    <w:rsid w:val="00B95E89"/>
    <w:rsid w:val="00B95EB0"/>
    <w:rsid w:val="00B95FD9"/>
    <w:rsid w:val="00B96025"/>
    <w:rsid w:val="00B9614F"/>
    <w:rsid w:val="00B96182"/>
    <w:rsid w:val="00B9622C"/>
    <w:rsid w:val="00B9630F"/>
    <w:rsid w:val="00B9688D"/>
    <w:rsid w:val="00B969C9"/>
    <w:rsid w:val="00B96A8A"/>
    <w:rsid w:val="00B96AD9"/>
    <w:rsid w:val="00B96B56"/>
    <w:rsid w:val="00B96DA2"/>
    <w:rsid w:val="00B972DD"/>
    <w:rsid w:val="00B972DF"/>
    <w:rsid w:val="00B973C1"/>
    <w:rsid w:val="00B97436"/>
    <w:rsid w:val="00B975C3"/>
    <w:rsid w:val="00B97748"/>
    <w:rsid w:val="00B97756"/>
    <w:rsid w:val="00B977E2"/>
    <w:rsid w:val="00B9784D"/>
    <w:rsid w:val="00B978F6"/>
    <w:rsid w:val="00B9799A"/>
    <w:rsid w:val="00B97B9D"/>
    <w:rsid w:val="00B97D89"/>
    <w:rsid w:val="00B9FA46"/>
    <w:rsid w:val="00BA0701"/>
    <w:rsid w:val="00BA090F"/>
    <w:rsid w:val="00BA0959"/>
    <w:rsid w:val="00BA09B7"/>
    <w:rsid w:val="00BA0C0A"/>
    <w:rsid w:val="00BA0CB6"/>
    <w:rsid w:val="00BA0D29"/>
    <w:rsid w:val="00BA0E5D"/>
    <w:rsid w:val="00BA107C"/>
    <w:rsid w:val="00BA1248"/>
    <w:rsid w:val="00BA15A9"/>
    <w:rsid w:val="00BA16C9"/>
    <w:rsid w:val="00BA16F3"/>
    <w:rsid w:val="00BA1737"/>
    <w:rsid w:val="00BA1799"/>
    <w:rsid w:val="00BA1A3A"/>
    <w:rsid w:val="00BA2261"/>
    <w:rsid w:val="00BA2334"/>
    <w:rsid w:val="00BA276B"/>
    <w:rsid w:val="00BA2797"/>
    <w:rsid w:val="00BA28A7"/>
    <w:rsid w:val="00BA2A42"/>
    <w:rsid w:val="00BA2E35"/>
    <w:rsid w:val="00BA2EFD"/>
    <w:rsid w:val="00BA3311"/>
    <w:rsid w:val="00BA3D39"/>
    <w:rsid w:val="00BA3D6D"/>
    <w:rsid w:val="00BA3F2B"/>
    <w:rsid w:val="00BA4126"/>
    <w:rsid w:val="00BA413E"/>
    <w:rsid w:val="00BA423C"/>
    <w:rsid w:val="00BA423F"/>
    <w:rsid w:val="00BA43CE"/>
    <w:rsid w:val="00BA4582"/>
    <w:rsid w:val="00BA4678"/>
    <w:rsid w:val="00BA49C8"/>
    <w:rsid w:val="00BA49D3"/>
    <w:rsid w:val="00BA4C29"/>
    <w:rsid w:val="00BA4C84"/>
    <w:rsid w:val="00BA4C94"/>
    <w:rsid w:val="00BA4CC0"/>
    <w:rsid w:val="00BA4DA1"/>
    <w:rsid w:val="00BA4F22"/>
    <w:rsid w:val="00BA51A2"/>
    <w:rsid w:val="00BA51D0"/>
    <w:rsid w:val="00BA5284"/>
    <w:rsid w:val="00BA529F"/>
    <w:rsid w:val="00BA539A"/>
    <w:rsid w:val="00BA54D8"/>
    <w:rsid w:val="00BA56E3"/>
    <w:rsid w:val="00BA58C8"/>
    <w:rsid w:val="00BA593B"/>
    <w:rsid w:val="00BA5AEC"/>
    <w:rsid w:val="00BA5BC5"/>
    <w:rsid w:val="00BA5ED5"/>
    <w:rsid w:val="00BA5EF0"/>
    <w:rsid w:val="00BA5F5B"/>
    <w:rsid w:val="00BA5F9B"/>
    <w:rsid w:val="00BA602E"/>
    <w:rsid w:val="00BA618C"/>
    <w:rsid w:val="00BA61C1"/>
    <w:rsid w:val="00BA623F"/>
    <w:rsid w:val="00BA6426"/>
    <w:rsid w:val="00BA6551"/>
    <w:rsid w:val="00BA657B"/>
    <w:rsid w:val="00BA66A9"/>
    <w:rsid w:val="00BA69E2"/>
    <w:rsid w:val="00BA6A56"/>
    <w:rsid w:val="00BA6B11"/>
    <w:rsid w:val="00BA6B34"/>
    <w:rsid w:val="00BA6C65"/>
    <w:rsid w:val="00BA6D88"/>
    <w:rsid w:val="00BA6EAC"/>
    <w:rsid w:val="00BA71C6"/>
    <w:rsid w:val="00BA75A4"/>
    <w:rsid w:val="00BA7700"/>
    <w:rsid w:val="00BA7708"/>
    <w:rsid w:val="00BA77F8"/>
    <w:rsid w:val="00BA7E64"/>
    <w:rsid w:val="00BA7F62"/>
    <w:rsid w:val="00BB01E3"/>
    <w:rsid w:val="00BB02A3"/>
    <w:rsid w:val="00BB044D"/>
    <w:rsid w:val="00BB059E"/>
    <w:rsid w:val="00BB07E5"/>
    <w:rsid w:val="00BB0804"/>
    <w:rsid w:val="00BB0A7B"/>
    <w:rsid w:val="00BB0CFC"/>
    <w:rsid w:val="00BB0EAF"/>
    <w:rsid w:val="00BB1424"/>
    <w:rsid w:val="00BB16D2"/>
    <w:rsid w:val="00BB1946"/>
    <w:rsid w:val="00BB1986"/>
    <w:rsid w:val="00BB1F87"/>
    <w:rsid w:val="00BB20BF"/>
    <w:rsid w:val="00BB214A"/>
    <w:rsid w:val="00BB2163"/>
    <w:rsid w:val="00BB2326"/>
    <w:rsid w:val="00BB2699"/>
    <w:rsid w:val="00BB2701"/>
    <w:rsid w:val="00BB27F7"/>
    <w:rsid w:val="00BB28E7"/>
    <w:rsid w:val="00BB2A16"/>
    <w:rsid w:val="00BB2C74"/>
    <w:rsid w:val="00BB2CD8"/>
    <w:rsid w:val="00BB2D02"/>
    <w:rsid w:val="00BB2D1F"/>
    <w:rsid w:val="00BB2D35"/>
    <w:rsid w:val="00BB2D6D"/>
    <w:rsid w:val="00BB2DC1"/>
    <w:rsid w:val="00BB2F0B"/>
    <w:rsid w:val="00BB3172"/>
    <w:rsid w:val="00BB335E"/>
    <w:rsid w:val="00BB35CA"/>
    <w:rsid w:val="00BB360F"/>
    <w:rsid w:val="00BB3695"/>
    <w:rsid w:val="00BB387E"/>
    <w:rsid w:val="00BB3C3A"/>
    <w:rsid w:val="00BB3D7A"/>
    <w:rsid w:val="00BB3D91"/>
    <w:rsid w:val="00BB3FEF"/>
    <w:rsid w:val="00BB4143"/>
    <w:rsid w:val="00BB4260"/>
    <w:rsid w:val="00BB45C4"/>
    <w:rsid w:val="00BB4600"/>
    <w:rsid w:val="00BB466A"/>
    <w:rsid w:val="00BB4A79"/>
    <w:rsid w:val="00BB4BD1"/>
    <w:rsid w:val="00BB4D3C"/>
    <w:rsid w:val="00BB4F1E"/>
    <w:rsid w:val="00BB4F3E"/>
    <w:rsid w:val="00BB5158"/>
    <w:rsid w:val="00BB51D3"/>
    <w:rsid w:val="00BB53A8"/>
    <w:rsid w:val="00BB5953"/>
    <w:rsid w:val="00BB5C1A"/>
    <w:rsid w:val="00BB5D1C"/>
    <w:rsid w:val="00BB5DC7"/>
    <w:rsid w:val="00BB5E96"/>
    <w:rsid w:val="00BB6256"/>
    <w:rsid w:val="00BB6611"/>
    <w:rsid w:val="00BB6873"/>
    <w:rsid w:val="00BB6A3B"/>
    <w:rsid w:val="00BB6AF3"/>
    <w:rsid w:val="00BB6C02"/>
    <w:rsid w:val="00BB6E54"/>
    <w:rsid w:val="00BB6E56"/>
    <w:rsid w:val="00BB6E72"/>
    <w:rsid w:val="00BB6F8A"/>
    <w:rsid w:val="00BB7244"/>
    <w:rsid w:val="00BB7320"/>
    <w:rsid w:val="00BB7470"/>
    <w:rsid w:val="00BB748D"/>
    <w:rsid w:val="00BB7650"/>
    <w:rsid w:val="00BB77CF"/>
    <w:rsid w:val="00BB7947"/>
    <w:rsid w:val="00BB798A"/>
    <w:rsid w:val="00BB7A44"/>
    <w:rsid w:val="00BB7DE2"/>
    <w:rsid w:val="00BB7F5D"/>
    <w:rsid w:val="00BB7FFB"/>
    <w:rsid w:val="00BC0210"/>
    <w:rsid w:val="00BC044C"/>
    <w:rsid w:val="00BC0983"/>
    <w:rsid w:val="00BC0E21"/>
    <w:rsid w:val="00BC0F0C"/>
    <w:rsid w:val="00BC105C"/>
    <w:rsid w:val="00BC111F"/>
    <w:rsid w:val="00BC1153"/>
    <w:rsid w:val="00BC14AB"/>
    <w:rsid w:val="00BC160D"/>
    <w:rsid w:val="00BC17AE"/>
    <w:rsid w:val="00BC19F1"/>
    <w:rsid w:val="00BC1C9F"/>
    <w:rsid w:val="00BC1CB7"/>
    <w:rsid w:val="00BC1DEB"/>
    <w:rsid w:val="00BC211E"/>
    <w:rsid w:val="00BC21E5"/>
    <w:rsid w:val="00BC240F"/>
    <w:rsid w:val="00BC24C0"/>
    <w:rsid w:val="00BC24EB"/>
    <w:rsid w:val="00BC2523"/>
    <w:rsid w:val="00BC25F1"/>
    <w:rsid w:val="00BC2DC4"/>
    <w:rsid w:val="00BC2E78"/>
    <w:rsid w:val="00BC2E8C"/>
    <w:rsid w:val="00BC2EDC"/>
    <w:rsid w:val="00BC3250"/>
    <w:rsid w:val="00BC3383"/>
    <w:rsid w:val="00BC374E"/>
    <w:rsid w:val="00BC3A1D"/>
    <w:rsid w:val="00BC3B5A"/>
    <w:rsid w:val="00BC3D4A"/>
    <w:rsid w:val="00BC431C"/>
    <w:rsid w:val="00BC4460"/>
    <w:rsid w:val="00BC448A"/>
    <w:rsid w:val="00BC463D"/>
    <w:rsid w:val="00BC46C0"/>
    <w:rsid w:val="00BC4705"/>
    <w:rsid w:val="00BC4762"/>
    <w:rsid w:val="00BC4B7B"/>
    <w:rsid w:val="00BC4F65"/>
    <w:rsid w:val="00BC505A"/>
    <w:rsid w:val="00BC5273"/>
    <w:rsid w:val="00BC530C"/>
    <w:rsid w:val="00BC53A9"/>
    <w:rsid w:val="00BC5746"/>
    <w:rsid w:val="00BC5D39"/>
    <w:rsid w:val="00BC5E6F"/>
    <w:rsid w:val="00BC60C2"/>
    <w:rsid w:val="00BC61FF"/>
    <w:rsid w:val="00BC6406"/>
    <w:rsid w:val="00BC6590"/>
    <w:rsid w:val="00BC65D4"/>
    <w:rsid w:val="00BC663C"/>
    <w:rsid w:val="00BC668D"/>
    <w:rsid w:val="00BC66F6"/>
    <w:rsid w:val="00BC6753"/>
    <w:rsid w:val="00BC69C7"/>
    <w:rsid w:val="00BC6AA4"/>
    <w:rsid w:val="00BC6AAA"/>
    <w:rsid w:val="00BC6AFF"/>
    <w:rsid w:val="00BC6BEB"/>
    <w:rsid w:val="00BC6C72"/>
    <w:rsid w:val="00BC6E5D"/>
    <w:rsid w:val="00BC7186"/>
    <w:rsid w:val="00BC73C3"/>
    <w:rsid w:val="00BC7795"/>
    <w:rsid w:val="00BC798E"/>
    <w:rsid w:val="00BC79F7"/>
    <w:rsid w:val="00BC7AE9"/>
    <w:rsid w:val="00BC7C39"/>
    <w:rsid w:val="00BC7E28"/>
    <w:rsid w:val="00BC7EDE"/>
    <w:rsid w:val="00BD00E4"/>
    <w:rsid w:val="00BD0932"/>
    <w:rsid w:val="00BD0AB0"/>
    <w:rsid w:val="00BD0DB8"/>
    <w:rsid w:val="00BD0E71"/>
    <w:rsid w:val="00BD103E"/>
    <w:rsid w:val="00BD109A"/>
    <w:rsid w:val="00BD1750"/>
    <w:rsid w:val="00BD1AAF"/>
    <w:rsid w:val="00BD1B02"/>
    <w:rsid w:val="00BD1BDD"/>
    <w:rsid w:val="00BD1C40"/>
    <w:rsid w:val="00BD1D69"/>
    <w:rsid w:val="00BD1F3E"/>
    <w:rsid w:val="00BD21F3"/>
    <w:rsid w:val="00BD21FC"/>
    <w:rsid w:val="00BD2348"/>
    <w:rsid w:val="00BD2B35"/>
    <w:rsid w:val="00BD2B37"/>
    <w:rsid w:val="00BD2EFB"/>
    <w:rsid w:val="00BD2F4B"/>
    <w:rsid w:val="00BD300D"/>
    <w:rsid w:val="00BD30FD"/>
    <w:rsid w:val="00BD324D"/>
    <w:rsid w:val="00BD3379"/>
    <w:rsid w:val="00BD33F8"/>
    <w:rsid w:val="00BD3719"/>
    <w:rsid w:val="00BD37FB"/>
    <w:rsid w:val="00BD3990"/>
    <w:rsid w:val="00BD3D39"/>
    <w:rsid w:val="00BD3DE4"/>
    <w:rsid w:val="00BD3E9A"/>
    <w:rsid w:val="00BD4031"/>
    <w:rsid w:val="00BD403B"/>
    <w:rsid w:val="00BD448B"/>
    <w:rsid w:val="00BD455A"/>
    <w:rsid w:val="00BD4896"/>
    <w:rsid w:val="00BD4A68"/>
    <w:rsid w:val="00BD4AFB"/>
    <w:rsid w:val="00BD4B4C"/>
    <w:rsid w:val="00BD4E28"/>
    <w:rsid w:val="00BD5171"/>
    <w:rsid w:val="00BD53F9"/>
    <w:rsid w:val="00BD548B"/>
    <w:rsid w:val="00BD5525"/>
    <w:rsid w:val="00BD5AFB"/>
    <w:rsid w:val="00BD5CE5"/>
    <w:rsid w:val="00BD5D71"/>
    <w:rsid w:val="00BD5DCE"/>
    <w:rsid w:val="00BD5F21"/>
    <w:rsid w:val="00BD60EF"/>
    <w:rsid w:val="00BD6283"/>
    <w:rsid w:val="00BD631E"/>
    <w:rsid w:val="00BD638D"/>
    <w:rsid w:val="00BD6400"/>
    <w:rsid w:val="00BD643E"/>
    <w:rsid w:val="00BD6440"/>
    <w:rsid w:val="00BD6706"/>
    <w:rsid w:val="00BD6AE8"/>
    <w:rsid w:val="00BD6B16"/>
    <w:rsid w:val="00BD6B7D"/>
    <w:rsid w:val="00BD6E3A"/>
    <w:rsid w:val="00BD6F1C"/>
    <w:rsid w:val="00BD6F30"/>
    <w:rsid w:val="00BD6F43"/>
    <w:rsid w:val="00BD6F84"/>
    <w:rsid w:val="00BD702D"/>
    <w:rsid w:val="00BD7563"/>
    <w:rsid w:val="00BD76C3"/>
    <w:rsid w:val="00BD7764"/>
    <w:rsid w:val="00BD7C8D"/>
    <w:rsid w:val="00BE018B"/>
    <w:rsid w:val="00BE0270"/>
    <w:rsid w:val="00BE02E4"/>
    <w:rsid w:val="00BE04CA"/>
    <w:rsid w:val="00BE093E"/>
    <w:rsid w:val="00BE0A9E"/>
    <w:rsid w:val="00BE0AAA"/>
    <w:rsid w:val="00BE0B34"/>
    <w:rsid w:val="00BE0B5B"/>
    <w:rsid w:val="00BE0C93"/>
    <w:rsid w:val="00BE0E42"/>
    <w:rsid w:val="00BE0FBD"/>
    <w:rsid w:val="00BE114A"/>
    <w:rsid w:val="00BE127B"/>
    <w:rsid w:val="00BE1340"/>
    <w:rsid w:val="00BE16A6"/>
    <w:rsid w:val="00BE18E4"/>
    <w:rsid w:val="00BE1A75"/>
    <w:rsid w:val="00BE1ABF"/>
    <w:rsid w:val="00BE1B9E"/>
    <w:rsid w:val="00BE1BD0"/>
    <w:rsid w:val="00BE1C70"/>
    <w:rsid w:val="00BE1CA0"/>
    <w:rsid w:val="00BE2015"/>
    <w:rsid w:val="00BE20FC"/>
    <w:rsid w:val="00BE24EB"/>
    <w:rsid w:val="00BE2792"/>
    <w:rsid w:val="00BE27F0"/>
    <w:rsid w:val="00BE283B"/>
    <w:rsid w:val="00BE2867"/>
    <w:rsid w:val="00BE2889"/>
    <w:rsid w:val="00BE2A53"/>
    <w:rsid w:val="00BE2AB8"/>
    <w:rsid w:val="00BE2B37"/>
    <w:rsid w:val="00BE2B46"/>
    <w:rsid w:val="00BE2B95"/>
    <w:rsid w:val="00BE2BA1"/>
    <w:rsid w:val="00BE3318"/>
    <w:rsid w:val="00BE36AF"/>
    <w:rsid w:val="00BE3719"/>
    <w:rsid w:val="00BE3833"/>
    <w:rsid w:val="00BE3967"/>
    <w:rsid w:val="00BE3ACC"/>
    <w:rsid w:val="00BE40E1"/>
    <w:rsid w:val="00BE4476"/>
    <w:rsid w:val="00BE454C"/>
    <w:rsid w:val="00BE481F"/>
    <w:rsid w:val="00BE4848"/>
    <w:rsid w:val="00BE4CB1"/>
    <w:rsid w:val="00BE4E41"/>
    <w:rsid w:val="00BE4F0F"/>
    <w:rsid w:val="00BE4F5B"/>
    <w:rsid w:val="00BE5437"/>
    <w:rsid w:val="00BE55F0"/>
    <w:rsid w:val="00BE5889"/>
    <w:rsid w:val="00BE5B29"/>
    <w:rsid w:val="00BE5B6A"/>
    <w:rsid w:val="00BE5E6F"/>
    <w:rsid w:val="00BE5EAA"/>
    <w:rsid w:val="00BE5FC8"/>
    <w:rsid w:val="00BE61E0"/>
    <w:rsid w:val="00BE63BC"/>
    <w:rsid w:val="00BE65C5"/>
    <w:rsid w:val="00BE66DD"/>
    <w:rsid w:val="00BE680B"/>
    <w:rsid w:val="00BE6B9A"/>
    <w:rsid w:val="00BE6C7F"/>
    <w:rsid w:val="00BE6FF9"/>
    <w:rsid w:val="00BE708D"/>
    <w:rsid w:val="00BE7262"/>
    <w:rsid w:val="00BE7270"/>
    <w:rsid w:val="00BE7297"/>
    <w:rsid w:val="00BE72E2"/>
    <w:rsid w:val="00BE7330"/>
    <w:rsid w:val="00BE73A9"/>
    <w:rsid w:val="00BE7468"/>
    <w:rsid w:val="00BE74F5"/>
    <w:rsid w:val="00BE77F5"/>
    <w:rsid w:val="00BE78DF"/>
    <w:rsid w:val="00BE7943"/>
    <w:rsid w:val="00BE7B95"/>
    <w:rsid w:val="00BE7C79"/>
    <w:rsid w:val="00BF0188"/>
    <w:rsid w:val="00BF03D3"/>
    <w:rsid w:val="00BF09D5"/>
    <w:rsid w:val="00BF0C0F"/>
    <w:rsid w:val="00BF0C61"/>
    <w:rsid w:val="00BF0D31"/>
    <w:rsid w:val="00BF0D42"/>
    <w:rsid w:val="00BF0DAA"/>
    <w:rsid w:val="00BF0EA5"/>
    <w:rsid w:val="00BF1086"/>
    <w:rsid w:val="00BF1193"/>
    <w:rsid w:val="00BF1363"/>
    <w:rsid w:val="00BF13B2"/>
    <w:rsid w:val="00BF13F8"/>
    <w:rsid w:val="00BF17D9"/>
    <w:rsid w:val="00BF18D0"/>
    <w:rsid w:val="00BF1CFD"/>
    <w:rsid w:val="00BF1E10"/>
    <w:rsid w:val="00BF2028"/>
    <w:rsid w:val="00BF213B"/>
    <w:rsid w:val="00BF2165"/>
    <w:rsid w:val="00BF218C"/>
    <w:rsid w:val="00BF21D4"/>
    <w:rsid w:val="00BF28B6"/>
    <w:rsid w:val="00BF2A9C"/>
    <w:rsid w:val="00BF2C74"/>
    <w:rsid w:val="00BF2CCA"/>
    <w:rsid w:val="00BF2CFD"/>
    <w:rsid w:val="00BF2D7A"/>
    <w:rsid w:val="00BF2E84"/>
    <w:rsid w:val="00BF2EC1"/>
    <w:rsid w:val="00BF2EE5"/>
    <w:rsid w:val="00BF3088"/>
    <w:rsid w:val="00BF30B0"/>
    <w:rsid w:val="00BF32E5"/>
    <w:rsid w:val="00BF33AE"/>
    <w:rsid w:val="00BF3AC4"/>
    <w:rsid w:val="00BF3B73"/>
    <w:rsid w:val="00BF3BF2"/>
    <w:rsid w:val="00BF3FCE"/>
    <w:rsid w:val="00BF428D"/>
    <w:rsid w:val="00BF46B1"/>
    <w:rsid w:val="00BF4794"/>
    <w:rsid w:val="00BF47E2"/>
    <w:rsid w:val="00BF4976"/>
    <w:rsid w:val="00BF4AA9"/>
    <w:rsid w:val="00BF4E50"/>
    <w:rsid w:val="00BF4E79"/>
    <w:rsid w:val="00BF50E8"/>
    <w:rsid w:val="00BF51C6"/>
    <w:rsid w:val="00BF521A"/>
    <w:rsid w:val="00BF5551"/>
    <w:rsid w:val="00BF5614"/>
    <w:rsid w:val="00BF5812"/>
    <w:rsid w:val="00BF5AD4"/>
    <w:rsid w:val="00BF5C9A"/>
    <w:rsid w:val="00BF64B0"/>
    <w:rsid w:val="00BF657B"/>
    <w:rsid w:val="00BF67EE"/>
    <w:rsid w:val="00BF6CDB"/>
    <w:rsid w:val="00BF6EB8"/>
    <w:rsid w:val="00BF7295"/>
    <w:rsid w:val="00BF7302"/>
    <w:rsid w:val="00BF73E1"/>
    <w:rsid w:val="00BF740C"/>
    <w:rsid w:val="00BF74DA"/>
    <w:rsid w:val="00BF75B8"/>
    <w:rsid w:val="00BF75F0"/>
    <w:rsid w:val="00BF7620"/>
    <w:rsid w:val="00BF7731"/>
    <w:rsid w:val="00BF7825"/>
    <w:rsid w:val="00BF7836"/>
    <w:rsid w:val="00BF7B57"/>
    <w:rsid w:val="00BF7BD3"/>
    <w:rsid w:val="00BF7BDF"/>
    <w:rsid w:val="00BF7E1A"/>
    <w:rsid w:val="00BF7E88"/>
    <w:rsid w:val="00BF7F17"/>
    <w:rsid w:val="00BF7F22"/>
    <w:rsid w:val="00BF7FF7"/>
    <w:rsid w:val="00BF7FFB"/>
    <w:rsid w:val="00C00666"/>
    <w:rsid w:val="00C006AB"/>
    <w:rsid w:val="00C00774"/>
    <w:rsid w:val="00C007C9"/>
    <w:rsid w:val="00C00861"/>
    <w:rsid w:val="00C00981"/>
    <w:rsid w:val="00C00C9C"/>
    <w:rsid w:val="00C00DEF"/>
    <w:rsid w:val="00C00E88"/>
    <w:rsid w:val="00C00F51"/>
    <w:rsid w:val="00C01025"/>
    <w:rsid w:val="00C01124"/>
    <w:rsid w:val="00C01156"/>
    <w:rsid w:val="00C012BB"/>
    <w:rsid w:val="00C0132F"/>
    <w:rsid w:val="00C014A8"/>
    <w:rsid w:val="00C0153A"/>
    <w:rsid w:val="00C017B0"/>
    <w:rsid w:val="00C01CFD"/>
    <w:rsid w:val="00C01DCB"/>
    <w:rsid w:val="00C01FBD"/>
    <w:rsid w:val="00C02087"/>
    <w:rsid w:val="00C02108"/>
    <w:rsid w:val="00C0210E"/>
    <w:rsid w:val="00C023D6"/>
    <w:rsid w:val="00C02404"/>
    <w:rsid w:val="00C02564"/>
    <w:rsid w:val="00C0266D"/>
    <w:rsid w:val="00C0287D"/>
    <w:rsid w:val="00C029F3"/>
    <w:rsid w:val="00C029FC"/>
    <w:rsid w:val="00C02A91"/>
    <w:rsid w:val="00C02CA9"/>
    <w:rsid w:val="00C02DAD"/>
    <w:rsid w:val="00C03270"/>
    <w:rsid w:val="00C033AF"/>
    <w:rsid w:val="00C03476"/>
    <w:rsid w:val="00C03527"/>
    <w:rsid w:val="00C03587"/>
    <w:rsid w:val="00C037B5"/>
    <w:rsid w:val="00C039BB"/>
    <w:rsid w:val="00C03AE7"/>
    <w:rsid w:val="00C03D54"/>
    <w:rsid w:val="00C04098"/>
    <w:rsid w:val="00C045AD"/>
    <w:rsid w:val="00C04619"/>
    <w:rsid w:val="00C048F0"/>
    <w:rsid w:val="00C04A16"/>
    <w:rsid w:val="00C04D7F"/>
    <w:rsid w:val="00C04DCA"/>
    <w:rsid w:val="00C04EA7"/>
    <w:rsid w:val="00C05082"/>
    <w:rsid w:val="00C05114"/>
    <w:rsid w:val="00C05745"/>
    <w:rsid w:val="00C058F5"/>
    <w:rsid w:val="00C059AD"/>
    <w:rsid w:val="00C05BD2"/>
    <w:rsid w:val="00C05E7F"/>
    <w:rsid w:val="00C0605C"/>
    <w:rsid w:val="00C06176"/>
    <w:rsid w:val="00C061D3"/>
    <w:rsid w:val="00C06360"/>
    <w:rsid w:val="00C063B3"/>
    <w:rsid w:val="00C06428"/>
    <w:rsid w:val="00C0657C"/>
    <w:rsid w:val="00C06887"/>
    <w:rsid w:val="00C06EFB"/>
    <w:rsid w:val="00C0706C"/>
    <w:rsid w:val="00C07300"/>
    <w:rsid w:val="00C073D0"/>
    <w:rsid w:val="00C074FA"/>
    <w:rsid w:val="00C07777"/>
    <w:rsid w:val="00C0788A"/>
    <w:rsid w:val="00C079F2"/>
    <w:rsid w:val="00C07AF3"/>
    <w:rsid w:val="00C07C38"/>
    <w:rsid w:val="00C07C5F"/>
    <w:rsid w:val="00C07CB0"/>
    <w:rsid w:val="00C07E08"/>
    <w:rsid w:val="00C07FAF"/>
    <w:rsid w:val="00C104DA"/>
    <w:rsid w:val="00C106FE"/>
    <w:rsid w:val="00C10734"/>
    <w:rsid w:val="00C107A9"/>
    <w:rsid w:val="00C10A0E"/>
    <w:rsid w:val="00C10B40"/>
    <w:rsid w:val="00C10C21"/>
    <w:rsid w:val="00C10CCE"/>
    <w:rsid w:val="00C10EF0"/>
    <w:rsid w:val="00C10EF9"/>
    <w:rsid w:val="00C113DD"/>
    <w:rsid w:val="00C115BC"/>
    <w:rsid w:val="00C117A7"/>
    <w:rsid w:val="00C11907"/>
    <w:rsid w:val="00C11933"/>
    <w:rsid w:val="00C11A84"/>
    <w:rsid w:val="00C11B09"/>
    <w:rsid w:val="00C11BA7"/>
    <w:rsid w:val="00C11C59"/>
    <w:rsid w:val="00C11CAB"/>
    <w:rsid w:val="00C12058"/>
    <w:rsid w:val="00C123E4"/>
    <w:rsid w:val="00C12435"/>
    <w:rsid w:val="00C12488"/>
    <w:rsid w:val="00C12732"/>
    <w:rsid w:val="00C128DD"/>
    <w:rsid w:val="00C12A5E"/>
    <w:rsid w:val="00C12B28"/>
    <w:rsid w:val="00C12B5F"/>
    <w:rsid w:val="00C12BBB"/>
    <w:rsid w:val="00C12DCC"/>
    <w:rsid w:val="00C12E1E"/>
    <w:rsid w:val="00C130FD"/>
    <w:rsid w:val="00C13225"/>
    <w:rsid w:val="00C1349C"/>
    <w:rsid w:val="00C134A5"/>
    <w:rsid w:val="00C135F6"/>
    <w:rsid w:val="00C13712"/>
    <w:rsid w:val="00C13996"/>
    <w:rsid w:val="00C13A57"/>
    <w:rsid w:val="00C13B92"/>
    <w:rsid w:val="00C13C29"/>
    <w:rsid w:val="00C13DB2"/>
    <w:rsid w:val="00C13DD3"/>
    <w:rsid w:val="00C13E1D"/>
    <w:rsid w:val="00C140A1"/>
    <w:rsid w:val="00C14238"/>
    <w:rsid w:val="00C1429D"/>
    <w:rsid w:val="00C14334"/>
    <w:rsid w:val="00C143CC"/>
    <w:rsid w:val="00C14557"/>
    <w:rsid w:val="00C1468E"/>
    <w:rsid w:val="00C14786"/>
    <w:rsid w:val="00C14BDC"/>
    <w:rsid w:val="00C14C08"/>
    <w:rsid w:val="00C14FA5"/>
    <w:rsid w:val="00C15023"/>
    <w:rsid w:val="00C1506E"/>
    <w:rsid w:val="00C150FC"/>
    <w:rsid w:val="00C151BF"/>
    <w:rsid w:val="00C1530C"/>
    <w:rsid w:val="00C1544A"/>
    <w:rsid w:val="00C15723"/>
    <w:rsid w:val="00C1578D"/>
    <w:rsid w:val="00C15887"/>
    <w:rsid w:val="00C158F3"/>
    <w:rsid w:val="00C15AA6"/>
    <w:rsid w:val="00C15B5B"/>
    <w:rsid w:val="00C15F69"/>
    <w:rsid w:val="00C15FF0"/>
    <w:rsid w:val="00C161B6"/>
    <w:rsid w:val="00C162C3"/>
    <w:rsid w:val="00C16993"/>
    <w:rsid w:val="00C16C47"/>
    <w:rsid w:val="00C16D69"/>
    <w:rsid w:val="00C16F9F"/>
    <w:rsid w:val="00C173AC"/>
    <w:rsid w:val="00C1746C"/>
    <w:rsid w:val="00C174BF"/>
    <w:rsid w:val="00C17B3E"/>
    <w:rsid w:val="00C17C0E"/>
    <w:rsid w:val="00C2007D"/>
    <w:rsid w:val="00C204CB"/>
    <w:rsid w:val="00C20562"/>
    <w:rsid w:val="00C205D6"/>
    <w:rsid w:val="00C205E5"/>
    <w:rsid w:val="00C208CA"/>
    <w:rsid w:val="00C20908"/>
    <w:rsid w:val="00C20B2A"/>
    <w:rsid w:val="00C20B43"/>
    <w:rsid w:val="00C20BC2"/>
    <w:rsid w:val="00C21194"/>
    <w:rsid w:val="00C21329"/>
    <w:rsid w:val="00C21363"/>
    <w:rsid w:val="00C21388"/>
    <w:rsid w:val="00C216DC"/>
    <w:rsid w:val="00C21773"/>
    <w:rsid w:val="00C217C2"/>
    <w:rsid w:val="00C22212"/>
    <w:rsid w:val="00C223AE"/>
    <w:rsid w:val="00C224A9"/>
    <w:rsid w:val="00C226CD"/>
    <w:rsid w:val="00C226D5"/>
    <w:rsid w:val="00C22AA2"/>
    <w:rsid w:val="00C22BE6"/>
    <w:rsid w:val="00C22C9F"/>
    <w:rsid w:val="00C22F50"/>
    <w:rsid w:val="00C22FFD"/>
    <w:rsid w:val="00C23121"/>
    <w:rsid w:val="00C231AB"/>
    <w:rsid w:val="00C23984"/>
    <w:rsid w:val="00C23AD8"/>
    <w:rsid w:val="00C23C40"/>
    <w:rsid w:val="00C2404C"/>
    <w:rsid w:val="00C242F0"/>
    <w:rsid w:val="00C24653"/>
    <w:rsid w:val="00C247C4"/>
    <w:rsid w:val="00C2497B"/>
    <w:rsid w:val="00C24A67"/>
    <w:rsid w:val="00C24A96"/>
    <w:rsid w:val="00C24BF8"/>
    <w:rsid w:val="00C24D38"/>
    <w:rsid w:val="00C24DFD"/>
    <w:rsid w:val="00C24FC4"/>
    <w:rsid w:val="00C25099"/>
    <w:rsid w:val="00C2530C"/>
    <w:rsid w:val="00C25491"/>
    <w:rsid w:val="00C255A5"/>
    <w:rsid w:val="00C255CF"/>
    <w:rsid w:val="00C256B8"/>
    <w:rsid w:val="00C25984"/>
    <w:rsid w:val="00C25AA3"/>
    <w:rsid w:val="00C25E72"/>
    <w:rsid w:val="00C25EAA"/>
    <w:rsid w:val="00C26102"/>
    <w:rsid w:val="00C263AD"/>
    <w:rsid w:val="00C263BC"/>
    <w:rsid w:val="00C26734"/>
    <w:rsid w:val="00C26823"/>
    <w:rsid w:val="00C26895"/>
    <w:rsid w:val="00C26A91"/>
    <w:rsid w:val="00C26E64"/>
    <w:rsid w:val="00C26F56"/>
    <w:rsid w:val="00C2707F"/>
    <w:rsid w:val="00C27157"/>
    <w:rsid w:val="00C2724B"/>
    <w:rsid w:val="00C2733C"/>
    <w:rsid w:val="00C2740A"/>
    <w:rsid w:val="00C27542"/>
    <w:rsid w:val="00C27546"/>
    <w:rsid w:val="00C278C5"/>
    <w:rsid w:val="00C27AA3"/>
    <w:rsid w:val="00C27BD7"/>
    <w:rsid w:val="00C27D5A"/>
    <w:rsid w:val="00C27DB8"/>
    <w:rsid w:val="00C3033A"/>
    <w:rsid w:val="00C3061E"/>
    <w:rsid w:val="00C307B1"/>
    <w:rsid w:val="00C30A34"/>
    <w:rsid w:val="00C30B43"/>
    <w:rsid w:val="00C30DE1"/>
    <w:rsid w:val="00C30DF2"/>
    <w:rsid w:val="00C31190"/>
    <w:rsid w:val="00C311F7"/>
    <w:rsid w:val="00C314C7"/>
    <w:rsid w:val="00C31550"/>
    <w:rsid w:val="00C3183C"/>
    <w:rsid w:val="00C3187C"/>
    <w:rsid w:val="00C31DAB"/>
    <w:rsid w:val="00C31DB2"/>
    <w:rsid w:val="00C31E38"/>
    <w:rsid w:val="00C31E94"/>
    <w:rsid w:val="00C31EAC"/>
    <w:rsid w:val="00C32165"/>
    <w:rsid w:val="00C321F7"/>
    <w:rsid w:val="00C3243F"/>
    <w:rsid w:val="00C32538"/>
    <w:rsid w:val="00C32892"/>
    <w:rsid w:val="00C32AFE"/>
    <w:rsid w:val="00C32B28"/>
    <w:rsid w:val="00C32C06"/>
    <w:rsid w:val="00C33093"/>
    <w:rsid w:val="00C33342"/>
    <w:rsid w:val="00C33378"/>
    <w:rsid w:val="00C333FA"/>
    <w:rsid w:val="00C33449"/>
    <w:rsid w:val="00C3349C"/>
    <w:rsid w:val="00C334A0"/>
    <w:rsid w:val="00C335BF"/>
    <w:rsid w:val="00C336CC"/>
    <w:rsid w:val="00C33D50"/>
    <w:rsid w:val="00C33EAA"/>
    <w:rsid w:val="00C33EFF"/>
    <w:rsid w:val="00C3471D"/>
    <w:rsid w:val="00C348B7"/>
    <w:rsid w:val="00C34902"/>
    <w:rsid w:val="00C34B93"/>
    <w:rsid w:val="00C34B98"/>
    <w:rsid w:val="00C34D95"/>
    <w:rsid w:val="00C35003"/>
    <w:rsid w:val="00C35009"/>
    <w:rsid w:val="00C3523A"/>
    <w:rsid w:val="00C352F0"/>
    <w:rsid w:val="00C35349"/>
    <w:rsid w:val="00C35464"/>
    <w:rsid w:val="00C35513"/>
    <w:rsid w:val="00C35663"/>
    <w:rsid w:val="00C3594E"/>
    <w:rsid w:val="00C359D0"/>
    <w:rsid w:val="00C35EF0"/>
    <w:rsid w:val="00C36366"/>
    <w:rsid w:val="00C36419"/>
    <w:rsid w:val="00C36432"/>
    <w:rsid w:val="00C36474"/>
    <w:rsid w:val="00C36806"/>
    <w:rsid w:val="00C36A63"/>
    <w:rsid w:val="00C36C37"/>
    <w:rsid w:val="00C36D96"/>
    <w:rsid w:val="00C36F2F"/>
    <w:rsid w:val="00C37293"/>
    <w:rsid w:val="00C372E1"/>
    <w:rsid w:val="00C3750C"/>
    <w:rsid w:val="00C37537"/>
    <w:rsid w:val="00C375A8"/>
    <w:rsid w:val="00C3769C"/>
    <w:rsid w:val="00C37B80"/>
    <w:rsid w:val="00C37C28"/>
    <w:rsid w:val="00C37FAD"/>
    <w:rsid w:val="00C40015"/>
    <w:rsid w:val="00C4027F"/>
    <w:rsid w:val="00C405B3"/>
    <w:rsid w:val="00C4080A"/>
    <w:rsid w:val="00C408F7"/>
    <w:rsid w:val="00C4097A"/>
    <w:rsid w:val="00C40A25"/>
    <w:rsid w:val="00C40A2B"/>
    <w:rsid w:val="00C40B9A"/>
    <w:rsid w:val="00C40B9F"/>
    <w:rsid w:val="00C40C36"/>
    <w:rsid w:val="00C40CC9"/>
    <w:rsid w:val="00C40DF3"/>
    <w:rsid w:val="00C40FCF"/>
    <w:rsid w:val="00C410C3"/>
    <w:rsid w:val="00C41300"/>
    <w:rsid w:val="00C41539"/>
    <w:rsid w:val="00C417AD"/>
    <w:rsid w:val="00C42112"/>
    <w:rsid w:val="00C4214D"/>
    <w:rsid w:val="00C421DA"/>
    <w:rsid w:val="00C42270"/>
    <w:rsid w:val="00C422FA"/>
    <w:rsid w:val="00C423AB"/>
    <w:rsid w:val="00C42627"/>
    <w:rsid w:val="00C42806"/>
    <w:rsid w:val="00C42ABB"/>
    <w:rsid w:val="00C42C28"/>
    <w:rsid w:val="00C42C41"/>
    <w:rsid w:val="00C42D2C"/>
    <w:rsid w:val="00C42E65"/>
    <w:rsid w:val="00C4306D"/>
    <w:rsid w:val="00C431BA"/>
    <w:rsid w:val="00C433F0"/>
    <w:rsid w:val="00C43415"/>
    <w:rsid w:val="00C43468"/>
    <w:rsid w:val="00C43BFF"/>
    <w:rsid w:val="00C43D9C"/>
    <w:rsid w:val="00C43DE7"/>
    <w:rsid w:val="00C43E52"/>
    <w:rsid w:val="00C43FDF"/>
    <w:rsid w:val="00C43FE7"/>
    <w:rsid w:val="00C441A2"/>
    <w:rsid w:val="00C441C8"/>
    <w:rsid w:val="00C4420A"/>
    <w:rsid w:val="00C4420F"/>
    <w:rsid w:val="00C442B4"/>
    <w:rsid w:val="00C442F4"/>
    <w:rsid w:val="00C443CA"/>
    <w:rsid w:val="00C443F9"/>
    <w:rsid w:val="00C44403"/>
    <w:rsid w:val="00C44822"/>
    <w:rsid w:val="00C4486C"/>
    <w:rsid w:val="00C4497F"/>
    <w:rsid w:val="00C44CD8"/>
    <w:rsid w:val="00C45036"/>
    <w:rsid w:val="00C45064"/>
    <w:rsid w:val="00C451A4"/>
    <w:rsid w:val="00C452F8"/>
    <w:rsid w:val="00C45E82"/>
    <w:rsid w:val="00C45F42"/>
    <w:rsid w:val="00C45FC2"/>
    <w:rsid w:val="00C46099"/>
    <w:rsid w:val="00C46225"/>
    <w:rsid w:val="00C462BE"/>
    <w:rsid w:val="00C46698"/>
    <w:rsid w:val="00C46955"/>
    <w:rsid w:val="00C469E8"/>
    <w:rsid w:val="00C46A12"/>
    <w:rsid w:val="00C46BA7"/>
    <w:rsid w:val="00C46C90"/>
    <w:rsid w:val="00C46DC9"/>
    <w:rsid w:val="00C46DD7"/>
    <w:rsid w:val="00C46DF2"/>
    <w:rsid w:val="00C46E02"/>
    <w:rsid w:val="00C46EFE"/>
    <w:rsid w:val="00C46F38"/>
    <w:rsid w:val="00C473EC"/>
    <w:rsid w:val="00C47404"/>
    <w:rsid w:val="00C4769F"/>
    <w:rsid w:val="00C47846"/>
    <w:rsid w:val="00C4797D"/>
    <w:rsid w:val="00C47B39"/>
    <w:rsid w:val="00C47BC8"/>
    <w:rsid w:val="00C47C2A"/>
    <w:rsid w:val="00C47CCA"/>
    <w:rsid w:val="00C47D12"/>
    <w:rsid w:val="00C47DE6"/>
    <w:rsid w:val="00C47E44"/>
    <w:rsid w:val="00C50142"/>
    <w:rsid w:val="00C50372"/>
    <w:rsid w:val="00C50558"/>
    <w:rsid w:val="00C505EB"/>
    <w:rsid w:val="00C50762"/>
    <w:rsid w:val="00C507A1"/>
    <w:rsid w:val="00C507C6"/>
    <w:rsid w:val="00C507E9"/>
    <w:rsid w:val="00C50D23"/>
    <w:rsid w:val="00C511AC"/>
    <w:rsid w:val="00C51312"/>
    <w:rsid w:val="00C513E7"/>
    <w:rsid w:val="00C5157C"/>
    <w:rsid w:val="00C516F6"/>
    <w:rsid w:val="00C5173E"/>
    <w:rsid w:val="00C517B8"/>
    <w:rsid w:val="00C51910"/>
    <w:rsid w:val="00C51980"/>
    <w:rsid w:val="00C51A68"/>
    <w:rsid w:val="00C51B90"/>
    <w:rsid w:val="00C51C8D"/>
    <w:rsid w:val="00C51D8B"/>
    <w:rsid w:val="00C51DAC"/>
    <w:rsid w:val="00C51E36"/>
    <w:rsid w:val="00C52032"/>
    <w:rsid w:val="00C52087"/>
    <w:rsid w:val="00C522E4"/>
    <w:rsid w:val="00C52476"/>
    <w:rsid w:val="00C52485"/>
    <w:rsid w:val="00C52574"/>
    <w:rsid w:val="00C526D8"/>
    <w:rsid w:val="00C52BDD"/>
    <w:rsid w:val="00C52CAD"/>
    <w:rsid w:val="00C52DC4"/>
    <w:rsid w:val="00C52FCD"/>
    <w:rsid w:val="00C52FFE"/>
    <w:rsid w:val="00C5313C"/>
    <w:rsid w:val="00C5318D"/>
    <w:rsid w:val="00C53518"/>
    <w:rsid w:val="00C537BD"/>
    <w:rsid w:val="00C537D0"/>
    <w:rsid w:val="00C5392E"/>
    <w:rsid w:val="00C53ACE"/>
    <w:rsid w:val="00C53DB9"/>
    <w:rsid w:val="00C53F92"/>
    <w:rsid w:val="00C5403B"/>
    <w:rsid w:val="00C541CE"/>
    <w:rsid w:val="00C541EC"/>
    <w:rsid w:val="00C54201"/>
    <w:rsid w:val="00C542A6"/>
    <w:rsid w:val="00C54483"/>
    <w:rsid w:val="00C546BE"/>
    <w:rsid w:val="00C54783"/>
    <w:rsid w:val="00C547A6"/>
    <w:rsid w:val="00C54884"/>
    <w:rsid w:val="00C54970"/>
    <w:rsid w:val="00C54B32"/>
    <w:rsid w:val="00C54CA2"/>
    <w:rsid w:val="00C54CD4"/>
    <w:rsid w:val="00C54FD4"/>
    <w:rsid w:val="00C5519B"/>
    <w:rsid w:val="00C5562F"/>
    <w:rsid w:val="00C5577A"/>
    <w:rsid w:val="00C557C1"/>
    <w:rsid w:val="00C5589B"/>
    <w:rsid w:val="00C55D1E"/>
    <w:rsid w:val="00C55E24"/>
    <w:rsid w:val="00C5613A"/>
    <w:rsid w:val="00C56218"/>
    <w:rsid w:val="00C5630E"/>
    <w:rsid w:val="00C56354"/>
    <w:rsid w:val="00C563B6"/>
    <w:rsid w:val="00C567C8"/>
    <w:rsid w:val="00C56819"/>
    <w:rsid w:val="00C56892"/>
    <w:rsid w:val="00C568DC"/>
    <w:rsid w:val="00C569FB"/>
    <w:rsid w:val="00C569FF"/>
    <w:rsid w:val="00C56B02"/>
    <w:rsid w:val="00C56B2E"/>
    <w:rsid w:val="00C56B9B"/>
    <w:rsid w:val="00C56C11"/>
    <w:rsid w:val="00C56C29"/>
    <w:rsid w:val="00C56D9E"/>
    <w:rsid w:val="00C56FE1"/>
    <w:rsid w:val="00C57090"/>
    <w:rsid w:val="00C570ED"/>
    <w:rsid w:val="00C57219"/>
    <w:rsid w:val="00C572C8"/>
    <w:rsid w:val="00C573AC"/>
    <w:rsid w:val="00C57BA0"/>
    <w:rsid w:val="00C57C87"/>
    <w:rsid w:val="00C57EB0"/>
    <w:rsid w:val="00C57F3E"/>
    <w:rsid w:val="00C57FC9"/>
    <w:rsid w:val="00C6021A"/>
    <w:rsid w:val="00C604AB"/>
    <w:rsid w:val="00C604F3"/>
    <w:rsid w:val="00C6057D"/>
    <w:rsid w:val="00C60661"/>
    <w:rsid w:val="00C609E9"/>
    <w:rsid w:val="00C60CB8"/>
    <w:rsid w:val="00C61322"/>
    <w:rsid w:val="00C61557"/>
    <w:rsid w:val="00C615CA"/>
    <w:rsid w:val="00C61B60"/>
    <w:rsid w:val="00C61C4C"/>
    <w:rsid w:val="00C61C52"/>
    <w:rsid w:val="00C61C55"/>
    <w:rsid w:val="00C61D3C"/>
    <w:rsid w:val="00C61FFD"/>
    <w:rsid w:val="00C6220A"/>
    <w:rsid w:val="00C62368"/>
    <w:rsid w:val="00C62392"/>
    <w:rsid w:val="00C62BB8"/>
    <w:rsid w:val="00C62BFB"/>
    <w:rsid w:val="00C63163"/>
    <w:rsid w:val="00C631D7"/>
    <w:rsid w:val="00C63261"/>
    <w:rsid w:val="00C632A0"/>
    <w:rsid w:val="00C632F2"/>
    <w:rsid w:val="00C63439"/>
    <w:rsid w:val="00C6357F"/>
    <w:rsid w:val="00C6386D"/>
    <w:rsid w:val="00C63EB5"/>
    <w:rsid w:val="00C63F8C"/>
    <w:rsid w:val="00C63FE8"/>
    <w:rsid w:val="00C64005"/>
    <w:rsid w:val="00C64027"/>
    <w:rsid w:val="00C6406C"/>
    <w:rsid w:val="00C641C0"/>
    <w:rsid w:val="00C64205"/>
    <w:rsid w:val="00C6450D"/>
    <w:rsid w:val="00C646C2"/>
    <w:rsid w:val="00C6480C"/>
    <w:rsid w:val="00C64828"/>
    <w:rsid w:val="00C64857"/>
    <w:rsid w:val="00C64B47"/>
    <w:rsid w:val="00C64D98"/>
    <w:rsid w:val="00C651F5"/>
    <w:rsid w:val="00C6521E"/>
    <w:rsid w:val="00C65284"/>
    <w:rsid w:val="00C65340"/>
    <w:rsid w:val="00C65386"/>
    <w:rsid w:val="00C6549B"/>
    <w:rsid w:val="00C654EB"/>
    <w:rsid w:val="00C65804"/>
    <w:rsid w:val="00C65829"/>
    <w:rsid w:val="00C65BF8"/>
    <w:rsid w:val="00C65D99"/>
    <w:rsid w:val="00C65DCA"/>
    <w:rsid w:val="00C65FFE"/>
    <w:rsid w:val="00C66011"/>
    <w:rsid w:val="00C6602F"/>
    <w:rsid w:val="00C660C2"/>
    <w:rsid w:val="00C6611E"/>
    <w:rsid w:val="00C6615B"/>
    <w:rsid w:val="00C661E2"/>
    <w:rsid w:val="00C6636E"/>
    <w:rsid w:val="00C663EC"/>
    <w:rsid w:val="00C66405"/>
    <w:rsid w:val="00C66601"/>
    <w:rsid w:val="00C66739"/>
    <w:rsid w:val="00C6673F"/>
    <w:rsid w:val="00C667EC"/>
    <w:rsid w:val="00C66A26"/>
    <w:rsid w:val="00C66AF7"/>
    <w:rsid w:val="00C66EB5"/>
    <w:rsid w:val="00C6730E"/>
    <w:rsid w:val="00C67575"/>
    <w:rsid w:val="00C67701"/>
    <w:rsid w:val="00C67705"/>
    <w:rsid w:val="00C67873"/>
    <w:rsid w:val="00C678C4"/>
    <w:rsid w:val="00C67A5D"/>
    <w:rsid w:val="00C67A9B"/>
    <w:rsid w:val="00C67AF9"/>
    <w:rsid w:val="00C67B55"/>
    <w:rsid w:val="00C67C3B"/>
    <w:rsid w:val="00C7044A"/>
    <w:rsid w:val="00C704EE"/>
    <w:rsid w:val="00C707B5"/>
    <w:rsid w:val="00C707D9"/>
    <w:rsid w:val="00C707FC"/>
    <w:rsid w:val="00C70AC7"/>
    <w:rsid w:val="00C70C80"/>
    <w:rsid w:val="00C70EE5"/>
    <w:rsid w:val="00C710ED"/>
    <w:rsid w:val="00C7113B"/>
    <w:rsid w:val="00C71202"/>
    <w:rsid w:val="00C714CE"/>
    <w:rsid w:val="00C715A7"/>
    <w:rsid w:val="00C715B8"/>
    <w:rsid w:val="00C717F6"/>
    <w:rsid w:val="00C719FD"/>
    <w:rsid w:val="00C71BDF"/>
    <w:rsid w:val="00C71CB8"/>
    <w:rsid w:val="00C720FC"/>
    <w:rsid w:val="00C722B9"/>
    <w:rsid w:val="00C72328"/>
    <w:rsid w:val="00C723E6"/>
    <w:rsid w:val="00C7252B"/>
    <w:rsid w:val="00C726FE"/>
    <w:rsid w:val="00C72747"/>
    <w:rsid w:val="00C729A4"/>
    <w:rsid w:val="00C72EC3"/>
    <w:rsid w:val="00C72ECA"/>
    <w:rsid w:val="00C72EF9"/>
    <w:rsid w:val="00C731A2"/>
    <w:rsid w:val="00C73280"/>
    <w:rsid w:val="00C73529"/>
    <w:rsid w:val="00C735A9"/>
    <w:rsid w:val="00C736AB"/>
    <w:rsid w:val="00C7399E"/>
    <w:rsid w:val="00C73BAA"/>
    <w:rsid w:val="00C73D24"/>
    <w:rsid w:val="00C73E4B"/>
    <w:rsid w:val="00C73F32"/>
    <w:rsid w:val="00C74028"/>
    <w:rsid w:val="00C74037"/>
    <w:rsid w:val="00C742D7"/>
    <w:rsid w:val="00C74566"/>
    <w:rsid w:val="00C74639"/>
    <w:rsid w:val="00C74991"/>
    <w:rsid w:val="00C74B42"/>
    <w:rsid w:val="00C74BD9"/>
    <w:rsid w:val="00C74C07"/>
    <w:rsid w:val="00C74C2C"/>
    <w:rsid w:val="00C751AB"/>
    <w:rsid w:val="00C75352"/>
    <w:rsid w:val="00C75463"/>
    <w:rsid w:val="00C75535"/>
    <w:rsid w:val="00C75771"/>
    <w:rsid w:val="00C75777"/>
    <w:rsid w:val="00C75892"/>
    <w:rsid w:val="00C758DE"/>
    <w:rsid w:val="00C75AE9"/>
    <w:rsid w:val="00C75BD5"/>
    <w:rsid w:val="00C75BE9"/>
    <w:rsid w:val="00C75C57"/>
    <w:rsid w:val="00C7610D"/>
    <w:rsid w:val="00C7633A"/>
    <w:rsid w:val="00C765C6"/>
    <w:rsid w:val="00C7667E"/>
    <w:rsid w:val="00C766CF"/>
    <w:rsid w:val="00C76779"/>
    <w:rsid w:val="00C7678A"/>
    <w:rsid w:val="00C76822"/>
    <w:rsid w:val="00C7687A"/>
    <w:rsid w:val="00C76D77"/>
    <w:rsid w:val="00C76F39"/>
    <w:rsid w:val="00C77075"/>
    <w:rsid w:val="00C771CD"/>
    <w:rsid w:val="00C77484"/>
    <w:rsid w:val="00C774D6"/>
    <w:rsid w:val="00C7789E"/>
    <w:rsid w:val="00C77AA5"/>
    <w:rsid w:val="00C77B07"/>
    <w:rsid w:val="00C77B1D"/>
    <w:rsid w:val="00C77B6C"/>
    <w:rsid w:val="00C77C6F"/>
    <w:rsid w:val="00C77E5A"/>
    <w:rsid w:val="00C800B8"/>
    <w:rsid w:val="00C805E3"/>
    <w:rsid w:val="00C80673"/>
    <w:rsid w:val="00C807AD"/>
    <w:rsid w:val="00C80990"/>
    <w:rsid w:val="00C80E70"/>
    <w:rsid w:val="00C81193"/>
    <w:rsid w:val="00C8125F"/>
    <w:rsid w:val="00C812C3"/>
    <w:rsid w:val="00C8133D"/>
    <w:rsid w:val="00C81388"/>
    <w:rsid w:val="00C81588"/>
    <w:rsid w:val="00C8166B"/>
    <w:rsid w:val="00C81802"/>
    <w:rsid w:val="00C81871"/>
    <w:rsid w:val="00C81B0A"/>
    <w:rsid w:val="00C81C16"/>
    <w:rsid w:val="00C81C57"/>
    <w:rsid w:val="00C81CD2"/>
    <w:rsid w:val="00C81E7D"/>
    <w:rsid w:val="00C81EB6"/>
    <w:rsid w:val="00C81F34"/>
    <w:rsid w:val="00C81FF7"/>
    <w:rsid w:val="00C82063"/>
    <w:rsid w:val="00C82115"/>
    <w:rsid w:val="00C82123"/>
    <w:rsid w:val="00C82231"/>
    <w:rsid w:val="00C82236"/>
    <w:rsid w:val="00C8249A"/>
    <w:rsid w:val="00C828DB"/>
    <w:rsid w:val="00C82D49"/>
    <w:rsid w:val="00C82E6F"/>
    <w:rsid w:val="00C82F17"/>
    <w:rsid w:val="00C83279"/>
    <w:rsid w:val="00C83562"/>
    <w:rsid w:val="00C8366D"/>
    <w:rsid w:val="00C836CA"/>
    <w:rsid w:val="00C8372A"/>
    <w:rsid w:val="00C83756"/>
    <w:rsid w:val="00C8390D"/>
    <w:rsid w:val="00C83EFB"/>
    <w:rsid w:val="00C83F59"/>
    <w:rsid w:val="00C84070"/>
    <w:rsid w:val="00C8437E"/>
    <w:rsid w:val="00C84706"/>
    <w:rsid w:val="00C848B7"/>
    <w:rsid w:val="00C84A31"/>
    <w:rsid w:val="00C84CE9"/>
    <w:rsid w:val="00C84E53"/>
    <w:rsid w:val="00C84F0B"/>
    <w:rsid w:val="00C85211"/>
    <w:rsid w:val="00C85339"/>
    <w:rsid w:val="00C853CC"/>
    <w:rsid w:val="00C85734"/>
    <w:rsid w:val="00C85797"/>
    <w:rsid w:val="00C8583D"/>
    <w:rsid w:val="00C8586F"/>
    <w:rsid w:val="00C85B93"/>
    <w:rsid w:val="00C85C20"/>
    <w:rsid w:val="00C85D64"/>
    <w:rsid w:val="00C863F7"/>
    <w:rsid w:val="00C86848"/>
    <w:rsid w:val="00C86912"/>
    <w:rsid w:val="00C86A7D"/>
    <w:rsid w:val="00C86DAF"/>
    <w:rsid w:val="00C870AD"/>
    <w:rsid w:val="00C87164"/>
    <w:rsid w:val="00C8717F"/>
    <w:rsid w:val="00C871BC"/>
    <w:rsid w:val="00C87227"/>
    <w:rsid w:val="00C87274"/>
    <w:rsid w:val="00C8738C"/>
    <w:rsid w:val="00C87582"/>
    <w:rsid w:val="00C87C83"/>
    <w:rsid w:val="00C87D5B"/>
    <w:rsid w:val="00C87E97"/>
    <w:rsid w:val="00C90405"/>
    <w:rsid w:val="00C905B5"/>
    <w:rsid w:val="00C9064A"/>
    <w:rsid w:val="00C9081F"/>
    <w:rsid w:val="00C90AF0"/>
    <w:rsid w:val="00C90C39"/>
    <w:rsid w:val="00C90E29"/>
    <w:rsid w:val="00C90F33"/>
    <w:rsid w:val="00C910DA"/>
    <w:rsid w:val="00C9113B"/>
    <w:rsid w:val="00C91254"/>
    <w:rsid w:val="00C91618"/>
    <w:rsid w:val="00C918A1"/>
    <w:rsid w:val="00C91903"/>
    <w:rsid w:val="00C91FB7"/>
    <w:rsid w:val="00C921A5"/>
    <w:rsid w:val="00C921D7"/>
    <w:rsid w:val="00C9240F"/>
    <w:rsid w:val="00C92411"/>
    <w:rsid w:val="00C926DB"/>
    <w:rsid w:val="00C92760"/>
    <w:rsid w:val="00C92918"/>
    <w:rsid w:val="00C929C0"/>
    <w:rsid w:val="00C92A88"/>
    <w:rsid w:val="00C92DA4"/>
    <w:rsid w:val="00C92DBE"/>
    <w:rsid w:val="00C930DC"/>
    <w:rsid w:val="00C93119"/>
    <w:rsid w:val="00C934E6"/>
    <w:rsid w:val="00C936F9"/>
    <w:rsid w:val="00C93814"/>
    <w:rsid w:val="00C938BD"/>
    <w:rsid w:val="00C9390B"/>
    <w:rsid w:val="00C93959"/>
    <w:rsid w:val="00C93B28"/>
    <w:rsid w:val="00C93D74"/>
    <w:rsid w:val="00C93F4C"/>
    <w:rsid w:val="00C93FDA"/>
    <w:rsid w:val="00C93FE4"/>
    <w:rsid w:val="00C94049"/>
    <w:rsid w:val="00C9421A"/>
    <w:rsid w:val="00C942C6"/>
    <w:rsid w:val="00C942F5"/>
    <w:rsid w:val="00C944A3"/>
    <w:rsid w:val="00C94788"/>
    <w:rsid w:val="00C948E6"/>
    <w:rsid w:val="00C9509C"/>
    <w:rsid w:val="00C9517A"/>
    <w:rsid w:val="00C951A5"/>
    <w:rsid w:val="00C951EF"/>
    <w:rsid w:val="00C95791"/>
    <w:rsid w:val="00C9584A"/>
    <w:rsid w:val="00C958AA"/>
    <w:rsid w:val="00C958B9"/>
    <w:rsid w:val="00C95B54"/>
    <w:rsid w:val="00C95C0B"/>
    <w:rsid w:val="00C960FF"/>
    <w:rsid w:val="00C966E0"/>
    <w:rsid w:val="00C96817"/>
    <w:rsid w:val="00C968AE"/>
    <w:rsid w:val="00C968EF"/>
    <w:rsid w:val="00C96CFA"/>
    <w:rsid w:val="00C96DD8"/>
    <w:rsid w:val="00C9725E"/>
    <w:rsid w:val="00C973F8"/>
    <w:rsid w:val="00C974FE"/>
    <w:rsid w:val="00C9759D"/>
    <w:rsid w:val="00C97605"/>
    <w:rsid w:val="00C9785E"/>
    <w:rsid w:val="00C978A4"/>
    <w:rsid w:val="00C97992"/>
    <w:rsid w:val="00C97A91"/>
    <w:rsid w:val="00C97D4C"/>
    <w:rsid w:val="00CA00F0"/>
    <w:rsid w:val="00CA03F4"/>
    <w:rsid w:val="00CA04EA"/>
    <w:rsid w:val="00CA0625"/>
    <w:rsid w:val="00CA0AE0"/>
    <w:rsid w:val="00CA0B0C"/>
    <w:rsid w:val="00CA0D06"/>
    <w:rsid w:val="00CA0D46"/>
    <w:rsid w:val="00CA0D93"/>
    <w:rsid w:val="00CA0EAE"/>
    <w:rsid w:val="00CA0F20"/>
    <w:rsid w:val="00CA1173"/>
    <w:rsid w:val="00CA118C"/>
    <w:rsid w:val="00CA1851"/>
    <w:rsid w:val="00CA1962"/>
    <w:rsid w:val="00CA1B33"/>
    <w:rsid w:val="00CA1BFD"/>
    <w:rsid w:val="00CA2428"/>
    <w:rsid w:val="00CA24CC"/>
    <w:rsid w:val="00CA288D"/>
    <w:rsid w:val="00CA28C7"/>
    <w:rsid w:val="00CA29F2"/>
    <w:rsid w:val="00CA2BAF"/>
    <w:rsid w:val="00CA2D34"/>
    <w:rsid w:val="00CA2DD8"/>
    <w:rsid w:val="00CA2F54"/>
    <w:rsid w:val="00CA30D8"/>
    <w:rsid w:val="00CA3521"/>
    <w:rsid w:val="00CA3538"/>
    <w:rsid w:val="00CA35CE"/>
    <w:rsid w:val="00CA3697"/>
    <w:rsid w:val="00CA3752"/>
    <w:rsid w:val="00CA37FE"/>
    <w:rsid w:val="00CA399F"/>
    <w:rsid w:val="00CA3E41"/>
    <w:rsid w:val="00CA3F95"/>
    <w:rsid w:val="00CA3FD8"/>
    <w:rsid w:val="00CA4777"/>
    <w:rsid w:val="00CA48AF"/>
    <w:rsid w:val="00CA4D3C"/>
    <w:rsid w:val="00CA4D3F"/>
    <w:rsid w:val="00CA4E12"/>
    <w:rsid w:val="00CA4E92"/>
    <w:rsid w:val="00CA53B2"/>
    <w:rsid w:val="00CA5511"/>
    <w:rsid w:val="00CA587B"/>
    <w:rsid w:val="00CA58E8"/>
    <w:rsid w:val="00CA58F3"/>
    <w:rsid w:val="00CA5984"/>
    <w:rsid w:val="00CA5AA3"/>
    <w:rsid w:val="00CA5B85"/>
    <w:rsid w:val="00CA5E5B"/>
    <w:rsid w:val="00CA6013"/>
    <w:rsid w:val="00CA635F"/>
    <w:rsid w:val="00CA652D"/>
    <w:rsid w:val="00CA683A"/>
    <w:rsid w:val="00CA6ADA"/>
    <w:rsid w:val="00CA6D3E"/>
    <w:rsid w:val="00CA6EA3"/>
    <w:rsid w:val="00CA6EE3"/>
    <w:rsid w:val="00CA7196"/>
    <w:rsid w:val="00CA72E3"/>
    <w:rsid w:val="00CA7DDB"/>
    <w:rsid w:val="00CA7EC7"/>
    <w:rsid w:val="00CA7F0B"/>
    <w:rsid w:val="00CA7F54"/>
    <w:rsid w:val="00CB03DF"/>
    <w:rsid w:val="00CB06CD"/>
    <w:rsid w:val="00CB070A"/>
    <w:rsid w:val="00CB0966"/>
    <w:rsid w:val="00CB0D21"/>
    <w:rsid w:val="00CB10FB"/>
    <w:rsid w:val="00CB115E"/>
    <w:rsid w:val="00CB134C"/>
    <w:rsid w:val="00CB14BA"/>
    <w:rsid w:val="00CB155E"/>
    <w:rsid w:val="00CB178C"/>
    <w:rsid w:val="00CB1858"/>
    <w:rsid w:val="00CB1972"/>
    <w:rsid w:val="00CB1B0D"/>
    <w:rsid w:val="00CB1BEF"/>
    <w:rsid w:val="00CB1E6D"/>
    <w:rsid w:val="00CB1F17"/>
    <w:rsid w:val="00CB20FA"/>
    <w:rsid w:val="00CB21DC"/>
    <w:rsid w:val="00CB224A"/>
    <w:rsid w:val="00CB23E3"/>
    <w:rsid w:val="00CB2444"/>
    <w:rsid w:val="00CB25CF"/>
    <w:rsid w:val="00CB260B"/>
    <w:rsid w:val="00CB2827"/>
    <w:rsid w:val="00CB29D6"/>
    <w:rsid w:val="00CB2A40"/>
    <w:rsid w:val="00CB2BFE"/>
    <w:rsid w:val="00CB2C0B"/>
    <w:rsid w:val="00CB308C"/>
    <w:rsid w:val="00CB3150"/>
    <w:rsid w:val="00CB324D"/>
    <w:rsid w:val="00CB32F6"/>
    <w:rsid w:val="00CB36DA"/>
    <w:rsid w:val="00CB383E"/>
    <w:rsid w:val="00CB3CDF"/>
    <w:rsid w:val="00CB3D0D"/>
    <w:rsid w:val="00CB4075"/>
    <w:rsid w:val="00CB4094"/>
    <w:rsid w:val="00CB40F2"/>
    <w:rsid w:val="00CB42C0"/>
    <w:rsid w:val="00CB4337"/>
    <w:rsid w:val="00CB471D"/>
    <w:rsid w:val="00CB4761"/>
    <w:rsid w:val="00CB4840"/>
    <w:rsid w:val="00CB4AEE"/>
    <w:rsid w:val="00CB4D04"/>
    <w:rsid w:val="00CB4ED1"/>
    <w:rsid w:val="00CB4FD8"/>
    <w:rsid w:val="00CB4FF7"/>
    <w:rsid w:val="00CB542B"/>
    <w:rsid w:val="00CB56A7"/>
    <w:rsid w:val="00CB5986"/>
    <w:rsid w:val="00CB5A3C"/>
    <w:rsid w:val="00CB5C6B"/>
    <w:rsid w:val="00CB5EA0"/>
    <w:rsid w:val="00CB5FEA"/>
    <w:rsid w:val="00CB601D"/>
    <w:rsid w:val="00CB61B9"/>
    <w:rsid w:val="00CB63AC"/>
    <w:rsid w:val="00CB66BB"/>
    <w:rsid w:val="00CB67E6"/>
    <w:rsid w:val="00CB6844"/>
    <w:rsid w:val="00CB69DE"/>
    <w:rsid w:val="00CB6B5F"/>
    <w:rsid w:val="00CB6C29"/>
    <w:rsid w:val="00CB70BB"/>
    <w:rsid w:val="00CB719C"/>
    <w:rsid w:val="00CB72DA"/>
    <w:rsid w:val="00CB735B"/>
    <w:rsid w:val="00CB7424"/>
    <w:rsid w:val="00CB7512"/>
    <w:rsid w:val="00CB7825"/>
    <w:rsid w:val="00CB788D"/>
    <w:rsid w:val="00CB7923"/>
    <w:rsid w:val="00CB7949"/>
    <w:rsid w:val="00CB7A20"/>
    <w:rsid w:val="00CB7C83"/>
    <w:rsid w:val="00CB7E8C"/>
    <w:rsid w:val="00CC00EB"/>
    <w:rsid w:val="00CC0225"/>
    <w:rsid w:val="00CC02BC"/>
    <w:rsid w:val="00CC0397"/>
    <w:rsid w:val="00CC0478"/>
    <w:rsid w:val="00CC0843"/>
    <w:rsid w:val="00CC0F19"/>
    <w:rsid w:val="00CC1001"/>
    <w:rsid w:val="00CC1003"/>
    <w:rsid w:val="00CC1035"/>
    <w:rsid w:val="00CC14E7"/>
    <w:rsid w:val="00CC14EA"/>
    <w:rsid w:val="00CC1516"/>
    <w:rsid w:val="00CC1525"/>
    <w:rsid w:val="00CC16EE"/>
    <w:rsid w:val="00CC1709"/>
    <w:rsid w:val="00CC18C3"/>
    <w:rsid w:val="00CC18E7"/>
    <w:rsid w:val="00CC18FB"/>
    <w:rsid w:val="00CC19A1"/>
    <w:rsid w:val="00CC1A5C"/>
    <w:rsid w:val="00CC214A"/>
    <w:rsid w:val="00CC2266"/>
    <w:rsid w:val="00CC229B"/>
    <w:rsid w:val="00CC2499"/>
    <w:rsid w:val="00CC24B3"/>
    <w:rsid w:val="00CC2510"/>
    <w:rsid w:val="00CC2533"/>
    <w:rsid w:val="00CC2710"/>
    <w:rsid w:val="00CC27D1"/>
    <w:rsid w:val="00CC284C"/>
    <w:rsid w:val="00CC285E"/>
    <w:rsid w:val="00CC2972"/>
    <w:rsid w:val="00CC2A55"/>
    <w:rsid w:val="00CC2C66"/>
    <w:rsid w:val="00CC2C9B"/>
    <w:rsid w:val="00CC2D42"/>
    <w:rsid w:val="00CC30AB"/>
    <w:rsid w:val="00CC348B"/>
    <w:rsid w:val="00CC3689"/>
    <w:rsid w:val="00CC3784"/>
    <w:rsid w:val="00CC37DC"/>
    <w:rsid w:val="00CC3B4B"/>
    <w:rsid w:val="00CC3BD7"/>
    <w:rsid w:val="00CC3DBE"/>
    <w:rsid w:val="00CC3EEE"/>
    <w:rsid w:val="00CC410F"/>
    <w:rsid w:val="00CC43E6"/>
    <w:rsid w:val="00CC43FB"/>
    <w:rsid w:val="00CC440F"/>
    <w:rsid w:val="00CC4589"/>
    <w:rsid w:val="00CC47E8"/>
    <w:rsid w:val="00CC484F"/>
    <w:rsid w:val="00CC4BF7"/>
    <w:rsid w:val="00CC4C9E"/>
    <w:rsid w:val="00CC4E0B"/>
    <w:rsid w:val="00CC4E45"/>
    <w:rsid w:val="00CC4E71"/>
    <w:rsid w:val="00CC4EF0"/>
    <w:rsid w:val="00CC5175"/>
    <w:rsid w:val="00CC52CE"/>
    <w:rsid w:val="00CC53A8"/>
    <w:rsid w:val="00CC5696"/>
    <w:rsid w:val="00CC5C89"/>
    <w:rsid w:val="00CC5E80"/>
    <w:rsid w:val="00CC5E8E"/>
    <w:rsid w:val="00CC6415"/>
    <w:rsid w:val="00CC651D"/>
    <w:rsid w:val="00CC6730"/>
    <w:rsid w:val="00CC6819"/>
    <w:rsid w:val="00CC6BD1"/>
    <w:rsid w:val="00CC6C3F"/>
    <w:rsid w:val="00CC6DDE"/>
    <w:rsid w:val="00CC6F78"/>
    <w:rsid w:val="00CC706B"/>
    <w:rsid w:val="00CC716A"/>
    <w:rsid w:val="00CC7323"/>
    <w:rsid w:val="00CC73B6"/>
    <w:rsid w:val="00CC7679"/>
    <w:rsid w:val="00CC7771"/>
    <w:rsid w:val="00CC797E"/>
    <w:rsid w:val="00CC7C42"/>
    <w:rsid w:val="00CC7CBC"/>
    <w:rsid w:val="00CC7F8D"/>
    <w:rsid w:val="00CD012F"/>
    <w:rsid w:val="00CD03B2"/>
    <w:rsid w:val="00CD0411"/>
    <w:rsid w:val="00CD049E"/>
    <w:rsid w:val="00CD04B6"/>
    <w:rsid w:val="00CD0562"/>
    <w:rsid w:val="00CD0A60"/>
    <w:rsid w:val="00CD0BDE"/>
    <w:rsid w:val="00CD0DAE"/>
    <w:rsid w:val="00CD0E75"/>
    <w:rsid w:val="00CD1068"/>
    <w:rsid w:val="00CD11F2"/>
    <w:rsid w:val="00CD11FE"/>
    <w:rsid w:val="00CD13CF"/>
    <w:rsid w:val="00CD1410"/>
    <w:rsid w:val="00CD1535"/>
    <w:rsid w:val="00CD1666"/>
    <w:rsid w:val="00CD1837"/>
    <w:rsid w:val="00CD18F9"/>
    <w:rsid w:val="00CD1903"/>
    <w:rsid w:val="00CD1A4A"/>
    <w:rsid w:val="00CD1C34"/>
    <w:rsid w:val="00CD1EC0"/>
    <w:rsid w:val="00CD237A"/>
    <w:rsid w:val="00CD2481"/>
    <w:rsid w:val="00CD255E"/>
    <w:rsid w:val="00CD25B9"/>
    <w:rsid w:val="00CD2A3B"/>
    <w:rsid w:val="00CD2AFC"/>
    <w:rsid w:val="00CD2CE5"/>
    <w:rsid w:val="00CD2E61"/>
    <w:rsid w:val="00CD2F27"/>
    <w:rsid w:val="00CD2F38"/>
    <w:rsid w:val="00CD311D"/>
    <w:rsid w:val="00CD3614"/>
    <w:rsid w:val="00CD373E"/>
    <w:rsid w:val="00CD3DB5"/>
    <w:rsid w:val="00CD3EAD"/>
    <w:rsid w:val="00CD3EF1"/>
    <w:rsid w:val="00CD406D"/>
    <w:rsid w:val="00CD412A"/>
    <w:rsid w:val="00CD4381"/>
    <w:rsid w:val="00CD4463"/>
    <w:rsid w:val="00CD4513"/>
    <w:rsid w:val="00CD4691"/>
    <w:rsid w:val="00CD4806"/>
    <w:rsid w:val="00CD4814"/>
    <w:rsid w:val="00CD4837"/>
    <w:rsid w:val="00CD4A06"/>
    <w:rsid w:val="00CD4D06"/>
    <w:rsid w:val="00CD4F66"/>
    <w:rsid w:val="00CD5608"/>
    <w:rsid w:val="00CD5895"/>
    <w:rsid w:val="00CD59D1"/>
    <w:rsid w:val="00CD5FD4"/>
    <w:rsid w:val="00CD607C"/>
    <w:rsid w:val="00CD6607"/>
    <w:rsid w:val="00CD67C8"/>
    <w:rsid w:val="00CD6B6A"/>
    <w:rsid w:val="00CD7043"/>
    <w:rsid w:val="00CD7218"/>
    <w:rsid w:val="00CD72A3"/>
    <w:rsid w:val="00CD7315"/>
    <w:rsid w:val="00CD7350"/>
    <w:rsid w:val="00CD73EC"/>
    <w:rsid w:val="00CD766C"/>
    <w:rsid w:val="00CD76EB"/>
    <w:rsid w:val="00CD786C"/>
    <w:rsid w:val="00CD79B2"/>
    <w:rsid w:val="00CD7D67"/>
    <w:rsid w:val="00CE0400"/>
    <w:rsid w:val="00CE0446"/>
    <w:rsid w:val="00CE08B2"/>
    <w:rsid w:val="00CE08DB"/>
    <w:rsid w:val="00CE098C"/>
    <w:rsid w:val="00CE09BC"/>
    <w:rsid w:val="00CE09E8"/>
    <w:rsid w:val="00CE0A0A"/>
    <w:rsid w:val="00CE0B43"/>
    <w:rsid w:val="00CE0D10"/>
    <w:rsid w:val="00CE10B2"/>
    <w:rsid w:val="00CE1127"/>
    <w:rsid w:val="00CE1189"/>
    <w:rsid w:val="00CE12B2"/>
    <w:rsid w:val="00CE1386"/>
    <w:rsid w:val="00CE1439"/>
    <w:rsid w:val="00CE1469"/>
    <w:rsid w:val="00CE1551"/>
    <w:rsid w:val="00CE167C"/>
    <w:rsid w:val="00CE1792"/>
    <w:rsid w:val="00CE1875"/>
    <w:rsid w:val="00CE1932"/>
    <w:rsid w:val="00CE1B5F"/>
    <w:rsid w:val="00CE1C48"/>
    <w:rsid w:val="00CE1CFA"/>
    <w:rsid w:val="00CE1EA8"/>
    <w:rsid w:val="00CE1FEA"/>
    <w:rsid w:val="00CE2215"/>
    <w:rsid w:val="00CE2307"/>
    <w:rsid w:val="00CE23FE"/>
    <w:rsid w:val="00CE256F"/>
    <w:rsid w:val="00CE25A8"/>
    <w:rsid w:val="00CE2782"/>
    <w:rsid w:val="00CE28A1"/>
    <w:rsid w:val="00CE2B56"/>
    <w:rsid w:val="00CE2C5D"/>
    <w:rsid w:val="00CE2EB4"/>
    <w:rsid w:val="00CE2FE8"/>
    <w:rsid w:val="00CE30CF"/>
    <w:rsid w:val="00CE35E5"/>
    <w:rsid w:val="00CE364C"/>
    <w:rsid w:val="00CE3680"/>
    <w:rsid w:val="00CE37AD"/>
    <w:rsid w:val="00CE3913"/>
    <w:rsid w:val="00CE3974"/>
    <w:rsid w:val="00CE3B9C"/>
    <w:rsid w:val="00CE3CCE"/>
    <w:rsid w:val="00CE41BF"/>
    <w:rsid w:val="00CE4333"/>
    <w:rsid w:val="00CE4347"/>
    <w:rsid w:val="00CE437E"/>
    <w:rsid w:val="00CE43A5"/>
    <w:rsid w:val="00CE45C5"/>
    <w:rsid w:val="00CE461E"/>
    <w:rsid w:val="00CE46D9"/>
    <w:rsid w:val="00CE478B"/>
    <w:rsid w:val="00CE4844"/>
    <w:rsid w:val="00CE4877"/>
    <w:rsid w:val="00CE496D"/>
    <w:rsid w:val="00CE4ACE"/>
    <w:rsid w:val="00CE4BAE"/>
    <w:rsid w:val="00CE4C27"/>
    <w:rsid w:val="00CE4CFC"/>
    <w:rsid w:val="00CE4F32"/>
    <w:rsid w:val="00CE51BA"/>
    <w:rsid w:val="00CE545B"/>
    <w:rsid w:val="00CE5547"/>
    <w:rsid w:val="00CE5798"/>
    <w:rsid w:val="00CE5B10"/>
    <w:rsid w:val="00CE5B8D"/>
    <w:rsid w:val="00CE5F25"/>
    <w:rsid w:val="00CE6198"/>
    <w:rsid w:val="00CE6450"/>
    <w:rsid w:val="00CE65B6"/>
    <w:rsid w:val="00CE6786"/>
    <w:rsid w:val="00CE69F9"/>
    <w:rsid w:val="00CE6B9E"/>
    <w:rsid w:val="00CE6FBB"/>
    <w:rsid w:val="00CE709F"/>
    <w:rsid w:val="00CE71A0"/>
    <w:rsid w:val="00CE7346"/>
    <w:rsid w:val="00CE748D"/>
    <w:rsid w:val="00CE7590"/>
    <w:rsid w:val="00CE75F7"/>
    <w:rsid w:val="00CE7731"/>
    <w:rsid w:val="00CE775E"/>
    <w:rsid w:val="00CE77FB"/>
    <w:rsid w:val="00CE797E"/>
    <w:rsid w:val="00CE79FA"/>
    <w:rsid w:val="00CE7A42"/>
    <w:rsid w:val="00CE7C69"/>
    <w:rsid w:val="00CE7CAD"/>
    <w:rsid w:val="00CE7D0C"/>
    <w:rsid w:val="00CE7DC8"/>
    <w:rsid w:val="00CE7F0E"/>
    <w:rsid w:val="00CF000C"/>
    <w:rsid w:val="00CF00B3"/>
    <w:rsid w:val="00CF013E"/>
    <w:rsid w:val="00CF030C"/>
    <w:rsid w:val="00CF041E"/>
    <w:rsid w:val="00CF0426"/>
    <w:rsid w:val="00CF0962"/>
    <w:rsid w:val="00CF09A7"/>
    <w:rsid w:val="00CF0A5F"/>
    <w:rsid w:val="00CF0AAB"/>
    <w:rsid w:val="00CF0B2E"/>
    <w:rsid w:val="00CF0BE8"/>
    <w:rsid w:val="00CF0CB7"/>
    <w:rsid w:val="00CF0E06"/>
    <w:rsid w:val="00CF0EE8"/>
    <w:rsid w:val="00CF0F52"/>
    <w:rsid w:val="00CF11F5"/>
    <w:rsid w:val="00CF1688"/>
    <w:rsid w:val="00CF19C1"/>
    <w:rsid w:val="00CF1AA4"/>
    <w:rsid w:val="00CF1DC2"/>
    <w:rsid w:val="00CF2036"/>
    <w:rsid w:val="00CF2104"/>
    <w:rsid w:val="00CF2121"/>
    <w:rsid w:val="00CF21A8"/>
    <w:rsid w:val="00CF236E"/>
    <w:rsid w:val="00CF250D"/>
    <w:rsid w:val="00CF2681"/>
    <w:rsid w:val="00CF2831"/>
    <w:rsid w:val="00CF2897"/>
    <w:rsid w:val="00CF2B90"/>
    <w:rsid w:val="00CF2B9B"/>
    <w:rsid w:val="00CF2F1E"/>
    <w:rsid w:val="00CF3027"/>
    <w:rsid w:val="00CF31D6"/>
    <w:rsid w:val="00CF343A"/>
    <w:rsid w:val="00CF348F"/>
    <w:rsid w:val="00CF3513"/>
    <w:rsid w:val="00CF3A2E"/>
    <w:rsid w:val="00CF3A91"/>
    <w:rsid w:val="00CF3BC9"/>
    <w:rsid w:val="00CF3D73"/>
    <w:rsid w:val="00CF3D9C"/>
    <w:rsid w:val="00CF3F28"/>
    <w:rsid w:val="00CF3FF2"/>
    <w:rsid w:val="00CF4037"/>
    <w:rsid w:val="00CF44AB"/>
    <w:rsid w:val="00CF451B"/>
    <w:rsid w:val="00CF4522"/>
    <w:rsid w:val="00CF4627"/>
    <w:rsid w:val="00CF4649"/>
    <w:rsid w:val="00CF47DC"/>
    <w:rsid w:val="00CF4838"/>
    <w:rsid w:val="00CF485B"/>
    <w:rsid w:val="00CF4A68"/>
    <w:rsid w:val="00CF4D5A"/>
    <w:rsid w:val="00CF4E82"/>
    <w:rsid w:val="00CF4EFA"/>
    <w:rsid w:val="00CF51F3"/>
    <w:rsid w:val="00CF52EB"/>
    <w:rsid w:val="00CF532C"/>
    <w:rsid w:val="00CF545F"/>
    <w:rsid w:val="00CF55E1"/>
    <w:rsid w:val="00CF5AD6"/>
    <w:rsid w:val="00CF5DC4"/>
    <w:rsid w:val="00CF6108"/>
    <w:rsid w:val="00CF633B"/>
    <w:rsid w:val="00CF651A"/>
    <w:rsid w:val="00CF658A"/>
    <w:rsid w:val="00CF65E6"/>
    <w:rsid w:val="00CF66D4"/>
    <w:rsid w:val="00CF66F4"/>
    <w:rsid w:val="00CF67BC"/>
    <w:rsid w:val="00CF69C8"/>
    <w:rsid w:val="00CF6CBF"/>
    <w:rsid w:val="00CF6DA6"/>
    <w:rsid w:val="00CF7195"/>
    <w:rsid w:val="00CF71F7"/>
    <w:rsid w:val="00CF730C"/>
    <w:rsid w:val="00CF73E2"/>
    <w:rsid w:val="00CF747D"/>
    <w:rsid w:val="00CF77D0"/>
    <w:rsid w:val="00CF7AC3"/>
    <w:rsid w:val="00CF7B1A"/>
    <w:rsid w:val="00D00520"/>
    <w:rsid w:val="00D00713"/>
    <w:rsid w:val="00D00CB7"/>
    <w:rsid w:val="00D00EBF"/>
    <w:rsid w:val="00D00F95"/>
    <w:rsid w:val="00D0116A"/>
    <w:rsid w:val="00D0118D"/>
    <w:rsid w:val="00D0129F"/>
    <w:rsid w:val="00D012E3"/>
    <w:rsid w:val="00D0135E"/>
    <w:rsid w:val="00D015E5"/>
    <w:rsid w:val="00D0172D"/>
    <w:rsid w:val="00D01796"/>
    <w:rsid w:val="00D0190E"/>
    <w:rsid w:val="00D019AC"/>
    <w:rsid w:val="00D01BB0"/>
    <w:rsid w:val="00D01C08"/>
    <w:rsid w:val="00D01C1E"/>
    <w:rsid w:val="00D01C60"/>
    <w:rsid w:val="00D01CF5"/>
    <w:rsid w:val="00D01DC3"/>
    <w:rsid w:val="00D01E28"/>
    <w:rsid w:val="00D01F25"/>
    <w:rsid w:val="00D0207A"/>
    <w:rsid w:val="00D02362"/>
    <w:rsid w:val="00D023E8"/>
    <w:rsid w:val="00D02486"/>
    <w:rsid w:val="00D024E4"/>
    <w:rsid w:val="00D0253C"/>
    <w:rsid w:val="00D0257D"/>
    <w:rsid w:val="00D0273F"/>
    <w:rsid w:val="00D02778"/>
    <w:rsid w:val="00D0282B"/>
    <w:rsid w:val="00D02C6E"/>
    <w:rsid w:val="00D02D01"/>
    <w:rsid w:val="00D03090"/>
    <w:rsid w:val="00D03313"/>
    <w:rsid w:val="00D0346F"/>
    <w:rsid w:val="00D034A0"/>
    <w:rsid w:val="00D037AA"/>
    <w:rsid w:val="00D038B7"/>
    <w:rsid w:val="00D038DF"/>
    <w:rsid w:val="00D039CC"/>
    <w:rsid w:val="00D03D0C"/>
    <w:rsid w:val="00D03DDF"/>
    <w:rsid w:val="00D03E2E"/>
    <w:rsid w:val="00D03F0F"/>
    <w:rsid w:val="00D041CD"/>
    <w:rsid w:val="00D04223"/>
    <w:rsid w:val="00D042F1"/>
    <w:rsid w:val="00D043CA"/>
    <w:rsid w:val="00D043EA"/>
    <w:rsid w:val="00D044ED"/>
    <w:rsid w:val="00D04731"/>
    <w:rsid w:val="00D04A05"/>
    <w:rsid w:val="00D04CA9"/>
    <w:rsid w:val="00D04E7E"/>
    <w:rsid w:val="00D04FAE"/>
    <w:rsid w:val="00D050B5"/>
    <w:rsid w:val="00D0512C"/>
    <w:rsid w:val="00D0532F"/>
    <w:rsid w:val="00D053A6"/>
    <w:rsid w:val="00D053B0"/>
    <w:rsid w:val="00D05434"/>
    <w:rsid w:val="00D0555D"/>
    <w:rsid w:val="00D05606"/>
    <w:rsid w:val="00D05683"/>
    <w:rsid w:val="00D05856"/>
    <w:rsid w:val="00D058F9"/>
    <w:rsid w:val="00D0592C"/>
    <w:rsid w:val="00D059CE"/>
    <w:rsid w:val="00D061EF"/>
    <w:rsid w:val="00D06203"/>
    <w:rsid w:val="00D0629E"/>
    <w:rsid w:val="00D0653F"/>
    <w:rsid w:val="00D066CF"/>
    <w:rsid w:val="00D06771"/>
    <w:rsid w:val="00D06C1F"/>
    <w:rsid w:val="00D06C4B"/>
    <w:rsid w:val="00D074D9"/>
    <w:rsid w:val="00D07524"/>
    <w:rsid w:val="00D07816"/>
    <w:rsid w:val="00D07849"/>
    <w:rsid w:val="00D079D8"/>
    <w:rsid w:val="00D079DB"/>
    <w:rsid w:val="00D07D01"/>
    <w:rsid w:val="00D07D5F"/>
    <w:rsid w:val="00D07D6D"/>
    <w:rsid w:val="00D07DC9"/>
    <w:rsid w:val="00D100DA"/>
    <w:rsid w:val="00D1037D"/>
    <w:rsid w:val="00D1040C"/>
    <w:rsid w:val="00D1040D"/>
    <w:rsid w:val="00D10425"/>
    <w:rsid w:val="00D10598"/>
    <w:rsid w:val="00D1059F"/>
    <w:rsid w:val="00D1083C"/>
    <w:rsid w:val="00D109AF"/>
    <w:rsid w:val="00D10D65"/>
    <w:rsid w:val="00D10D6A"/>
    <w:rsid w:val="00D10F11"/>
    <w:rsid w:val="00D10FA4"/>
    <w:rsid w:val="00D113A5"/>
    <w:rsid w:val="00D113B7"/>
    <w:rsid w:val="00D11438"/>
    <w:rsid w:val="00D1152E"/>
    <w:rsid w:val="00D1158D"/>
    <w:rsid w:val="00D11821"/>
    <w:rsid w:val="00D11860"/>
    <w:rsid w:val="00D1188F"/>
    <w:rsid w:val="00D11927"/>
    <w:rsid w:val="00D11D4F"/>
    <w:rsid w:val="00D120FA"/>
    <w:rsid w:val="00D12267"/>
    <w:rsid w:val="00D124A9"/>
    <w:rsid w:val="00D13043"/>
    <w:rsid w:val="00D13073"/>
    <w:rsid w:val="00D13093"/>
    <w:rsid w:val="00D131AF"/>
    <w:rsid w:val="00D131E6"/>
    <w:rsid w:val="00D133D1"/>
    <w:rsid w:val="00D133F5"/>
    <w:rsid w:val="00D13440"/>
    <w:rsid w:val="00D134CE"/>
    <w:rsid w:val="00D134E9"/>
    <w:rsid w:val="00D136CD"/>
    <w:rsid w:val="00D13867"/>
    <w:rsid w:val="00D13E51"/>
    <w:rsid w:val="00D14414"/>
    <w:rsid w:val="00D14725"/>
    <w:rsid w:val="00D14965"/>
    <w:rsid w:val="00D14AB8"/>
    <w:rsid w:val="00D14C5E"/>
    <w:rsid w:val="00D14C79"/>
    <w:rsid w:val="00D14F3D"/>
    <w:rsid w:val="00D15128"/>
    <w:rsid w:val="00D15930"/>
    <w:rsid w:val="00D15ABC"/>
    <w:rsid w:val="00D15B38"/>
    <w:rsid w:val="00D160BD"/>
    <w:rsid w:val="00D16237"/>
    <w:rsid w:val="00D162C2"/>
    <w:rsid w:val="00D16359"/>
    <w:rsid w:val="00D16590"/>
    <w:rsid w:val="00D16B0E"/>
    <w:rsid w:val="00D16C6C"/>
    <w:rsid w:val="00D16E42"/>
    <w:rsid w:val="00D16E96"/>
    <w:rsid w:val="00D16F16"/>
    <w:rsid w:val="00D1739C"/>
    <w:rsid w:val="00D17745"/>
    <w:rsid w:val="00D17827"/>
    <w:rsid w:val="00D1794E"/>
    <w:rsid w:val="00D203C0"/>
    <w:rsid w:val="00D20487"/>
    <w:rsid w:val="00D20615"/>
    <w:rsid w:val="00D206E0"/>
    <w:rsid w:val="00D20D00"/>
    <w:rsid w:val="00D20D4B"/>
    <w:rsid w:val="00D20E35"/>
    <w:rsid w:val="00D20EC5"/>
    <w:rsid w:val="00D20EF1"/>
    <w:rsid w:val="00D2104B"/>
    <w:rsid w:val="00D21067"/>
    <w:rsid w:val="00D211CC"/>
    <w:rsid w:val="00D21525"/>
    <w:rsid w:val="00D21621"/>
    <w:rsid w:val="00D21702"/>
    <w:rsid w:val="00D21976"/>
    <w:rsid w:val="00D21AEB"/>
    <w:rsid w:val="00D21C6C"/>
    <w:rsid w:val="00D21D73"/>
    <w:rsid w:val="00D2200B"/>
    <w:rsid w:val="00D220E8"/>
    <w:rsid w:val="00D223F8"/>
    <w:rsid w:val="00D224B4"/>
    <w:rsid w:val="00D224F8"/>
    <w:rsid w:val="00D22512"/>
    <w:rsid w:val="00D22537"/>
    <w:rsid w:val="00D22783"/>
    <w:rsid w:val="00D22A42"/>
    <w:rsid w:val="00D22C7F"/>
    <w:rsid w:val="00D22CE6"/>
    <w:rsid w:val="00D22D25"/>
    <w:rsid w:val="00D22EAD"/>
    <w:rsid w:val="00D22F00"/>
    <w:rsid w:val="00D2327C"/>
    <w:rsid w:val="00D23433"/>
    <w:rsid w:val="00D234BA"/>
    <w:rsid w:val="00D2352A"/>
    <w:rsid w:val="00D2362D"/>
    <w:rsid w:val="00D23652"/>
    <w:rsid w:val="00D23665"/>
    <w:rsid w:val="00D236AE"/>
    <w:rsid w:val="00D239E5"/>
    <w:rsid w:val="00D23AC6"/>
    <w:rsid w:val="00D23AD3"/>
    <w:rsid w:val="00D23E4D"/>
    <w:rsid w:val="00D23F25"/>
    <w:rsid w:val="00D23F52"/>
    <w:rsid w:val="00D23FE3"/>
    <w:rsid w:val="00D23FF8"/>
    <w:rsid w:val="00D241F3"/>
    <w:rsid w:val="00D24481"/>
    <w:rsid w:val="00D24976"/>
    <w:rsid w:val="00D24BFA"/>
    <w:rsid w:val="00D24E98"/>
    <w:rsid w:val="00D24EEC"/>
    <w:rsid w:val="00D25355"/>
    <w:rsid w:val="00D25421"/>
    <w:rsid w:val="00D254A6"/>
    <w:rsid w:val="00D257AB"/>
    <w:rsid w:val="00D257C7"/>
    <w:rsid w:val="00D257CB"/>
    <w:rsid w:val="00D25AD5"/>
    <w:rsid w:val="00D25D73"/>
    <w:rsid w:val="00D25D85"/>
    <w:rsid w:val="00D25E19"/>
    <w:rsid w:val="00D25ECC"/>
    <w:rsid w:val="00D26039"/>
    <w:rsid w:val="00D26329"/>
    <w:rsid w:val="00D263C4"/>
    <w:rsid w:val="00D2646C"/>
    <w:rsid w:val="00D267FD"/>
    <w:rsid w:val="00D26A19"/>
    <w:rsid w:val="00D26A1A"/>
    <w:rsid w:val="00D26C77"/>
    <w:rsid w:val="00D2723A"/>
    <w:rsid w:val="00D274BC"/>
    <w:rsid w:val="00D276B6"/>
    <w:rsid w:val="00D27792"/>
    <w:rsid w:val="00D278CF"/>
    <w:rsid w:val="00D278FF"/>
    <w:rsid w:val="00D27AA2"/>
    <w:rsid w:val="00D27AE4"/>
    <w:rsid w:val="00D27B22"/>
    <w:rsid w:val="00D27BB3"/>
    <w:rsid w:val="00D27F3C"/>
    <w:rsid w:val="00D2D831"/>
    <w:rsid w:val="00D3008E"/>
    <w:rsid w:val="00D30186"/>
    <w:rsid w:val="00D30344"/>
    <w:rsid w:val="00D30505"/>
    <w:rsid w:val="00D306DA"/>
    <w:rsid w:val="00D308FA"/>
    <w:rsid w:val="00D30B0F"/>
    <w:rsid w:val="00D30B96"/>
    <w:rsid w:val="00D30CB2"/>
    <w:rsid w:val="00D30D39"/>
    <w:rsid w:val="00D30F03"/>
    <w:rsid w:val="00D31213"/>
    <w:rsid w:val="00D313BE"/>
    <w:rsid w:val="00D3163D"/>
    <w:rsid w:val="00D3176C"/>
    <w:rsid w:val="00D31850"/>
    <w:rsid w:val="00D318D9"/>
    <w:rsid w:val="00D31B04"/>
    <w:rsid w:val="00D31DEF"/>
    <w:rsid w:val="00D31FF4"/>
    <w:rsid w:val="00D322B0"/>
    <w:rsid w:val="00D32448"/>
    <w:rsid w:val="00D3255B"/>
    <w:rsid w:val="00D325D4"/>
    <w:rsid w:val="00D327A5"/>
    <w:rsid w:val="00D327E4"/>
    <w:rsid w:val="00D3288B"/>
    <w:rsid w:val="00D329FA"/>
    <w:rsid w:val="00D32C69"/>
    <w:rsid w:val="00D32CF6"/>
    <w:rsid w:val="00D33364"/>
    <w:rsid w:val="00D33531"/>
    <w:rsid w:val="00D3378E"/>
    <w:rsid w:val="00D33846"/>
    <w:rsid w:val="00D3391E"/>
    <w:rsid w:val="00D33B9F"/>
    <w:rsid w:val="00D33D00"/>
    <w:rsid w:val="00D33D64"/>
    <w:rsid w:val="00D33F28"/>
    <w:rsid w:val="00D33FE1"/>
    <w:rsid w:val="00D3492B"/>
    <w:rsid w:val="00D34954"/>
    <w:rsid w:val="00D34EAA"/>
    <w:rsid w:val="00D34EE7"/>
    <w:rsid w:val="00D34F06"/>
    <w:rsid w:val="00D3531C"/>
    <w:rsid w:val="00D354D1"/>
    <w:rsid w:val="00D3554A"/>
    <w:rsid w:val="00D35689"/>
    <w:rsid w:val="00D35947"/>
    <w:rsid w:val="00D35B19"/>
    <w:rsid w:val="00D35E0B"/>
    <w:rsid w:val="00D35ED4"/>
    <w:rsid w:val="00D36252"/>
    <w:rsid w:val="00D365EB"/>
    <w:rsid w:val="00D36662"/>
    <w:rsid w:val="00D366FB"/>
    <w:rsid w:val="00D36853"/>
    <w:rsid w:val="00D368A9"/>
    <w:rsid w:val="00D3694B"/>
    <w:rsid w:val="00D36B49"/>
    <w:rsid w:val="00D36C30"/>
    <w:rsid w:val="00D36C7B"/>
    <w:rsid w:val="00D36CBB"/>
    <w:rsid w:val="00D36CBF"/>
    <w:rsid w:val="00D36DDC"/>
    <w:rsid w:val="00D36E24"/>
    <w:rsid w:val="00D3712D"/>
    <w:rsid w:val="00D37132"/>
    <w:rsid w:val="00D373F5"/>
    <w:rsid w:val="00D37773"/>
    <w:rsid w:val="00D37796"/>
    <w:rsid w:val="00D37799"/>
    <w:rsid w:val="00D37A0B"/>
    <w:rsid w:val="00D37B35"/>
    <w:rsid w:val="00D37BC1"/>
    <w:rsid w:val="00D37F4E"/>
    <w:rsid w:val="00D37F71"/>
    <w:rsid w:val="00D402C2"/>
    <w:rsid w:val="00D40342"/>
    <w:rsid w:val="00D40641"/>
    <w:rsid w:val="00D409F5"/>
    <w:rsid w:val="00D40B17"/>
    <w:rsid w:val="00D40DA4"/>
    <w:rsid w:val="00D40FD0"/>
    <w:rsid w:val="00D41030"/>
    <w:rsid w:val="00D410B0"/>
    <w:rsid w:val="00D410D6"/>
    <w:rsid w:val="00D41170"/>
    <w:rsid w:val="00D41280"/>
    <w:rsid w:val="00D41666"/>
    <w:rsid w:val="00D41BDD"/>
    <w:rsid w:val="00D41D17"/>
    <w:rsid w:val="00D41DFF"/>
    <w:rsid w:val="00D41E48"/>
    <w:rsid w:val="00D41F5B"/>
    <w:rsid w:val="00D41FA7"/>
    <w:rsid w:val="00D42151"/>
    <w:rsid w:val="00D4231E"/>
    <w:rsid w:val="00D424C6"/>
    <w:rsid w:val="00D4259E"/>
    <w:rsid w:val="00D428D0"/>
    <w:rsid w:val="00D42A80"/>
    <w:rsid w:val="00D42BA5"/>
    <w:rsid w:val="00D42CDE"/>
    <w:rsid w:val="00D43030"/>
    <w:rsid w:val="00D431BD"/>
    <w:rsid w:val="00D434AE"/>
    <w:rsid w:val="00D435B9"/>
    <w:rsid w:val="00D4366F"/>
    <w:rsid w:val="00D4375C"/>
    <w:rsid w:val="00D43820"/>
    <w:rsid w:val="00D43A2F"/>
    <w:rsid w:val="00D43BAB"/>
    <w:rsid w:val="00D43CC9"/>
    <w:rsid w:val="00D43D97"/>
    <w:rsid w:val="00D43E59"/>
    <w:rsid w:val="00D43EDC"/>
    <w:rsid w:val="00D446AC"/>
    <w:rsid w:val="00D447D9"/>
    <w:rsid w:val="00D4481F"/>
    <w:rsid w:val="00D448AD"/>
    <w:rsid w:val="00D449C7"/>
    <w:rsid w:val="00D44D42"/>
    <w:rsid w:val="00D44D4F"/>
    <w:rsid w:val="00D44E2F"/>
    <w:rsid w:val="00D44EEB"/>
    <w:rsid w:val="00D44EF6"/>
    <w:rsid w:val="00D4504A"/>
    <w:rsid w:val="00D45209"/>
    <w:rsid w:val="00D45342"/>
    <w:rsid w:val="00D45455"/>
    <w:rsid w:val="00D457A2"/>
    <w:rsid w:val="00D458D5"/>
    <w:rsid w:val="00D4590C"/>
    <w:rsid w:val="00D45A16"/>
    <w:rsid w:val="00D45B1C"/>
    <w:rsid w:val="00D45E98"/>
    <w:rsid w:val="00D45FB6"/>
    <w:rsid w:val="00D45FE7"/>
    <w:rsid w:val="00D46116"/>
    <w:rsid w:val="00D46180"/>
    <w:rsid w:val="00D462C6"/>
    <w:rsid w:val="00D463BB"/>
    <w:rsid w:val="00D46506"/>
    <w:rsid w:val="00D46617"/>
    <w:rsid w:val="00D46811"/>
    <w:rsid w:val="00D46A5B"/>
    <w:rsid w:val="00D46B85"/>
    <w:rsid w:val="00D46BA0"/>
    <w:rsid w:val="00D46EB9"/>
    <w:rsid w:val="00D46F2D"/>
    <w:rsid w:val="00D4731D"/>
    <w:rsid w:val="00D47627"/>
    <w:rsid w:val="00D476A0"/>
    <w:rsid w:val="00D47716"/>
    <w:rsid w:val="00D47C74"/>
    <w:rsid w:val="00D47EC0"/>
    <w:rsid w:val="00D47F55"/>
    <w:rsid w:val="00D47FDE"/>
    <w:rsid w:val="00D50041"/>
    <w:rsid w:val="00D50142"/>
    <w:rsid w:val="00D5050B"/>
    <w:rsid w:val="00D505B2"/>
    <w:rsid w:val="00D50604"/>
    <w:rsid w:val="00D50657"/>
    <w:rsid w:val="00D5097E"/>
    <w:rsid w:val="00D50BAC"/>
    <w:rsid w:val="00D50BC6"/>
    <w:rsid w:val="00D50DD9"/>
    <w:rsid w:val="00D50F48"/>
    <w:rsid w:val="00D51187"/>
    <w:rsid w:val="00D5129D"/>
    <w:rsid w:val="00D5135C"/>
    <w:rsid w:val="00D516F1"/>
    <w:rsid w:val="00D51B19"/>
    <w:rsid w:val="00D51B5C"/>
    <w:rsid w:val="00D51C59"/>
    <w:rsid w:val="00D51EF6"/>
    <w:rsid w:val="00D5227E"/>
    <w:rsid w:val="00D52522"/>
    <w:rsid w:val="00D5255E"/>
    <w:rsid w:val="00D5278C"/>
    <w:rsid w:val="00D52896"/>
    <w:rsid w:val="00D528F6"/>
    <w:rsid w:val="00D529CA"/>
    <w:rsid w:val="00D52A9D"/>
    <w:rsid w:val="00D530FA"/>
    <w:rsid w:val="00D53363"/>
    <w:rsid w:val="00D533A3"/>
    <w:rsid w:val="00D533EC"/>
    <w:rsid w:val="00D53769"/>
    <w:rsid w:val="00D538D8"/>
    <w:rsid w:val="00D53940"/>
    <w:rsid w:val="00D53960"/>
    <w:rsid w:val="00D53A30"/>
    <w:rsid w:val="00D53B90"/>
    <w:rsid w:val="00D53E62"/>
    <w:rsid w:val="00D53EE8"/>
    <w:rsid w:val="00D54019"/>
    <w:rsid w:val="00D5405F"/>
    <w:rsid w:val="00D54129"/>
    <w:rsid w:val="00D54146"/>
    <w:rsid w:val="00D541B4"/>
    <w:rsid w:val="00D542DD"/>
    <w:rsid w:val="00D54374"/>
    <w:rsid w:val="00D5445A"/>
    <w:rsid w:val="00D54ACF"/>
    <w:rsid w:val="00D54B07"/>
    <w:rsid w:val="00D54B27"/>
    <w:rsid w:val="00D54CC3"/>
    <w:rsid w:val="00D55098"/>
    <w:rsid w:val="00D551BB"/>
    <w:rsid w:val="00D55246"/>
    <w:rsid w:val="00D554E4"/>
    <w:rsid w:val="00D55573"/>
    <w:rsid w:val="00D558C7"/>
    <w:rsid w:val="00D559CF"/>
    <w:rsid w:val="00D559EB"/>
    <w:rsid w:val="00D55CF4"/>
    <w:rsid w:val="00D562B9"/>
    <w:rsid w:val="00D566E5"/>
    <w:rsid w:val="00D56983"/>
    <w:rsid w:val="00D56B20"/>
    <w:rsid w:val="00D56B79"/>
    <w:rsid w:val="00D56E9A"/>
    <w:rsid w:val="00D56FFB"/>
    <w:rsid w:val="00D570BD"/>
    <w:rsid w:val="00D576BD"/>
    <w:rsid w:val="00D578D5"/>
    <w:rsid w:val="00D57957"/>
    <w:rsid w:val="00D57986"/>
    <w:rsid w:val="00D57A1E"/>
    <w:rsid w:val="00D57BCB"/>
    <w:rsid w:val="00D57C50"/>
    <w:rsid w:val="00D57CA7"/>
    <w:rsid w:val="00D57DAA"/>
    <w:rsid w:val="00D57DB7"/>
    <w:rsid w:val="00D57E04"/>
    <w:rsid w:val="00D6027C"/>
    <w:rsid w:val="00D60400"/>
    <w:rsid w:val="00D60411"/>
    <w:rsid w:val="00D60764"/>
    <w:rsid w:val="00D60804"/>
    <w:rsid w:val="00D60876"/>
    <w:rsid w:val="00D609CE"/>
    <w:rsid w:val="00D60D9F"/>
    <w:rsid w:val="00D60DA5"/>
    <w:rsid w:val="00D60DC7"/>
    <w:rsid w:val="00D61052"/>
    <w:rsid w:val="00D611DB"/>
    <w:rsid w:val="00D6141F"/>
    <w:rsid w:val="00D61534"/>
    <w:rsid w:val="00D6169A"/>
    <w:rsid w:val="00D61811"/>
    <w:rsid w:val="00D618B8"/>
    <w:rsid w:val="00D61AC7"/>
    <w:rsid w:val="00D61BAE"/>
    <w:rsid w:val="00D61C00"/>
    <w:rsid w:val="00D61C12"/>
    <w:rsid w:val="00D61EE2"/>
    <w:rsid w:val="00D6200E"/>
    <w:rsid w:val="00D620FB"/>
    <w:rsid w:val="00D6221B"/>
    <w:rsid w:val="00D62380"/>
    <w:rsid w:val="00D623BB"/>
    <w:rsid w:val="00D623E2"/>
    <w:rsid w:val="00D6255B"/>
    <w:rsid w:val="00D6280D"/>
    <w:rsid w:val="00D6284B"/>
    <w:rsid w:val="00D62A34"/>
    <w:rsid w:val="00D62A3B"/>
    <w:rsid w:val="00D62B82"/>
    <w:rsid w:val="00D62D85"/>
    <w:rsid w:val="00D62DE7"/>
    <w:rsid w:val="00D62E05"/>
    <w:rsid w:val="00D63009"/>
    <w:rsid w:val="00D630DB"/>
    <w:rsid w:val="00D63257"/>
    <w:rsid w:val="00D63272"/>
    <w:rsid w:val="00D632EB"/>
    <w:rsid w:val="00D6332D"/>
    <w:rsid w:val="00D6354D"/>
    <w:rsid w:val="00D635D3"/>
    <w:rsid w:val="00D635FD"/>
    <w:rsid w:val="00D63675"/>
    <w:rsid w:val="00D63697"/>
    <w:rsid w:val="00D63B55"/>
    <w:rsid w:val="00D63C6A"/>
    <w:rsid w:val="00D63D41"/>
    <w:rsid w:val="00D63F28"/>
    <w:rsid w:val="00D64010"/>
    <w:rsid w:val="00D6405E"/>
    <w:rsid w:val="00D64164"/>
    <w:rsid w:val="00D64174"/>
    <w:rsid w:val="00D64495"/>
    <w:rsid w:val="00D64564"/>
    <w:rsid w:val="00D64602"/>
    <w:rsid w:val="00D6469F"/>
    <w:rsid w:val="00D64762"/>
    <w:rsid w:val="00D647F4"/>
    <w:rsid w:val="00D647F5"/>
    <w:rsid w:val="00D649B6"/>
    <w:rsid w:val="00D64B46"/>
    <w:rsid w:val="00D64C75"/>
    <w:rsid w:val="00D64C91"/>
    <w:rsid w:val="00D64F33"/>
    <w:rsid w:val="00D6521B"/>
    <w:rsid w:val="00D65376"/>
    <w:rsid w:val="00D6545C"/>
    <w:rsid w:val="00D654E5"/>
    <w:rsid w:val="00D65682"/>
    <w:rsid w:val="00D65A35"/>
    <w:rsid w:val="00D65F27"/>
    <w:rsid w:val="00D65F96"/>
    <w:rsid w:val="00D6658B"/>
    <w:rsid w:val="00D6672E"/>
    <w:rsid w:val="00D66913"/>
    <w:rsid w:val="00D669AE"/>
    <w:rsid w:val="00D66B0C"/>
    <w:rsid w:val="00D67228"/>
    <w:rsid w:val="00D6746C"/>
    <w:rsid w:val="00D67506"/>
    <w:rsid w:val="00D6751E"/>
    <w:rsid w:val="00D6768F"/>
    <w:rsid w:val="00D676C0"/>
    <w:rsid w:val="00D67B25"/>
    <w:rsid w:val="00D67C82"/>
    <w:rsid w:val="00D67DDB"/>
    <w:rsid w:val="00D70093"/>
    <w:rsid w:val="00D700CD"/>
    <w:rsid w:val="00D70212"/>
    <w:rsid w:val="00D7032B"/>
    <w:rsid w:val="00D7032E"/>
    <w:rsid w:val="00D70343"/>
    <w:rsid w:val="00D7042B"/>
    <w:rsid w:val="00D7043D"/>
    <w:rsid w:val="00D704F0"/>
    <w:rsid w:val="00D707A5"/>
    <w:rsid w:val="00D707AC"/>
    <w:rsid w:val="00D7086B"/>
    <w:rsid w:val="00D70963"/>
    <w:rsid w:val="00D70A8C"/>
    <w:rsid w:val="00D70DC9"/>
    <w:rsid w:val="00D71020"/>
    <w:rsid w:val="00D711E6"/>
    <w:rsid w:val="00D713AE"/>
    <w:rsid w:val="00D7156F"/>
    <w:rsid w:val="00D717B1"/>
    <w:rsid w:val="00D719C4"/>
    <w:rsid w:val="00D71BC6"/>
    <w:rsid w:val="00D71D42"/>
    <w:rsid w:val="00D71E81"/>
    <w:rsid w:val="00D721AF"/>
    <w:rsid w:val="00D7225F"/>
    <w:rsid w:val="00D724A7"/>
    <w:rsid w:val="00D72514"/>
    <w:rsid w:val="00D727E1"/>
    <w:rsid w:val="00D728F6"/>
    <w:rsid w:val="00D72B88"/>
    <w:rsid w:val="00D72ED1"/>
    <w:rsid w:val="00D72F93"/>
    <w:rsid w:val="00D7303B"/>
    <w:rsid w:val="00D73070"/>
    <w:rsid w:val="00D7323D"/>
    <w:rsid w:val="00D73453"/>
    <w:rsid w:val="00D73562"/>
    <w:rsid w:val="00D73586"/>
    <w:rsid w:val="00D73633"/>
    <w:rsid w:val="00D736FB"/>
    <w:rsid w:val="00D73981"/>
    <w:rsid w:val="00D73A2A"/>
    <w:rsid w:val="00D73CFD"/>
    <w:rsid w:val="00D73D0F"/>
    <w:rsid w:val="00D73D34"/>
    <w:rsid w:val="00D73DA1"/>
    <w:rsid w:val="00D73E36"/>
    <w:rsid w:val="00D73FD8"/>
    <w:rsid w:val="00D74104"/>
    <w:rsid w:val="00D741AF"/>
    <w:rsid w:val="00D744A3"/>
    <w:rsid w:val="00D744B4"/>
    <w:rsid w:val="00D74606"/>
    <w:rsid w:val="00D74B7E"/>
    <w:rsid w:val="00D74C3B"/>
    <w:rsid w:val="00D74D3E"/>
    <w:rsid w:val="00D74DAA"/>
    <w:rsid w:val="00D74ECB"/>
    <w:rsid w:val="00D7516A"/>
    <w:rsid w:val="00D752ED"/>
    <w:rsid w:val="00D753B7"/>
    <w:rsid w:val="00D75408"/>
    <w:rsid w:val="00D75718"/>
    <w:rsid w:val="00D75882"/>
    <w:rsid w:val="00D758D7"/>
    <w:rsid w:val="00D7595C"/>
    <w:rsid w:val="00D7597D"/>
    <w:rsid w:val="00D75AC1"/>
    <w:rsid w:val="00D75DD0"/>
    <w:rsid w:val="00D75FD0"/>
    <w:rsid w:val="00D76006"/>
    <w:rsid w:val="00D761D8"/>
    <w:rsid w:val="00D76621"/>
    <w:rsid w:val="00D76ACF"/>
    <w:rsid w:val="00D76AEB"/>
    <w:rsid w:val="00D76CA5"/>
    <w:rsid w:val="00D76D11"/>
    <w:rsid w:val="00D76DDB"/>
    <w:rsid w:val="00D76DF2"/>
    <w:rsid w:val="00D76F5F"/>
    <w:rsid w:val="00D76FCF"/>
    <w:rsid w:val="00D7708B"/>
    <w:rsid w:val="00D77126"/>
    <w:rsid w:val="00D77198"/>
    <w:rsid w:val="00D77584"/>
    <w:rsid w:val="00D775D0"/>
    <w:rsid w:val="00D777C1"/>
    <w:rsid w:val="00D779C4"/>
    <w:rsid w:val="00D77C80"/>
    <w:rsid w:val="00D77D7B"/>
    <w:rsid w:val="00D77EB8"/>
    <w:rsid w:val="00D77F11"/>
    <w:rsid w:val="00D77F26"/>
    <w:rsid w:val="00D800F6"/>
    <w:rsid w:val="00D80478"/>
    <w:rsid w:val="00D80534"/>
    <w:rsid w:val="00D80590"/>
    <w:rsid w:val="00D8066A"/>
    <w:rsid w:val="00D806CC"/>
    <w:rsid w:val="00D807E5"/>
    <w:rsid w:val="00D808F9"/>
    <w:rsid w:val="00D8091F"/>
    <w:rsid w:val="00D80992"/>
    <w:rsid w:val="00D80B5D"/>
    <w:rsid w:val="00D80C1F"/>
    <w:rsid w:val="00D80D1A"/>
    <w:rsid w:val="00D80E2D"/>
    <w:rsid w:val="00D80E39"/>
    <w:rsid w:val="00D80F08"/>
    <w:rsid w:val="00D81020"/>
    <w:rsid w:val="00D81492"/>
    <w:rsid w:val="00D81574"/>
    <w:rsid w:val="00D81791"/>
    <w:rsid w:val="00D81A0E"/>
    <w:rsid w:val="00D81A20"/>
    <w:rsid w:val="00D822EF"/>
    <w:rsid w:val="00D8237F"/>
    <w:rsid w:val="00D8245D"/>
    <w:rsid w:val="00D82929"/>
    <w:rsid w:val="00D82CC3"/>
    <w:rsid w:val="00D82FA1"/>
    <w:rsid w:val="00D83047"/>
    <w:rsid w:val="00D832B2"/>
    <w:rsid w:val="00D83319"/>
    <w:rsid w:val="00D83511"/>
    <w:rsid w:val="00D83528"/>
    <w:rsid w:val="00D83665"/>
    <w:rsid w:val="00D83784"/>
    <w:rsid w:val="00D83953"/>
    <w:rsid w:val="00D83A2F"/>
    <w:rsid w:val="00D83A89"/>
    <w:rsid w:val="00D83B8D"/>
    <w:rsid w:val="00D83D3C"/>
    <w:rsid w:val="00D84012"/>
    <w:rsid w:val="00D8447F"/>
    <w:rsid w:val="00D844E8"/>
    <w:rsid w:val="00D844EA"/>
    <w:rsid w:val="00D8452A"/>
    <w:rsid w:val="00D84633"/>
    <w:rsid w:val="00D847F5"/>
    <w:rsid w:val="00D84927"/>
    <w:rsid w:val="00D84C5B"/>
    <w:rsid w:val="00D84E34"/>
    <w:rsid w:val="00D84F72"/>
    <w:rsid w:val="00D8503D"/>
    <w:rsid w:val="00D8510F"/>
    <w:rsid w:val="00D8511B"/>
    <w:rsid w:val="00D851D7"/>
    <w:rsid w:val="00D853D4"/>
    <w:rsid w:val="00D85442"/>
    <w:rsid w:val="00D854F9"/>
    <w:rsid w:val="00D85504"/>
    <w:rsid w:val="00D85525"/>
    <w:rsid w:val="00D8553F"/>
    <w:rsid w:val="00D855C4"/>
    <w:rsid w:val="00D85657"/>
    <w:rsid w:val="00D85A5F"/>
    <w:rsid w:val="00D85FB3"/>
    <w:rsid w:val="00D86039"/>
    <w:rsid w:val="00D86115"/>
    <w:rsid w:val="00D861F2"/>
    <w:rsid w:val="00D864FD"/>
    <w:rsid w:val="00D86C31"/>
    <w:rsid w:val="00D86DEC"/>
    <w:rsid w:val="00D86E4C"/>
    <w:rsid w:val="00D8705F"/>
    <w:rsid w:val="00D87158"/>
    <w:rsid w:val="00D8721B"/>
    <w:rsid w:val="00D8722F"/>
    <w:rsid w:val="00D87397"/>
    <w:rsid w:val="00D873BF"/>
    <w:rsid w:val="00D87533"/>
    <w:rsid w:val="00D87647"/>
    <w:rsid w:val="00D878A7"/>
    <w:rsid w:val="00D87A9A"/>
    <w:rsid w:val="00D87DAD"/>
    <w:rsid w:val="00D87F94"/>
    <w:rsid w:val="00D90248"/>
    <w:rsid w:val="00D90519"/>
    <w:rsid w:val="00D90541"/>
    <w:rsid w:val="00D905CA"/>
    <w:rsid w:val="00D906E5"/>
    <w:rsid w:val="00D90E64"/>
    <w:rsid w:val="00D91054"/>
    <w:rsid w:val="00D91096"/>
    <w:rsid w:val="00D91383"/>
    <w:rsid w:val="00D913C0"/>
    <w:rsid w:val="00D9167C"/>
    <w:rsid w:val="00D91959"/>
    <w:rsid w:val="00D91CD3"/>
    <w:rsid w:val="00D91DE6"/>
    <w:rsid w:val="00D921B9"/>
    <w:rsid w:val="00D9239E"/>
    <w:rsid w:val="00D92461"/>
    <w:rsid w:val="00D924F5"/>
    <w:rsid w:val="00D92624"/>
    <w:rsid w:val="00D9264A"/>
    <w:rsid w:val="00D9266D"/>
    <w:rsid w:val="00D92822"/>
    <w:rsid w:val="00D928F2"/>
    <w:rsid w:val="00D92B7E"/>
    <w:rsid w:val="00D92BDE"/>
    <w:rsid w:val="00D92BE3"/>
    <w:rsid w:val="00D92DBC"/>
    <w:rsid w:val="00D93003"/>
    <w:rsid w:val="00D9307B"/>
    <w:rsid w:val="00D930ED"/>
    <w:rsid w:val="00D93192"/>
    <w:rsid w:val="00D93266"/>
    <w:rsid w:val="00D932E9"/>
    <w:rsid w:val="00D934BE"/>
    <w:rsid w:val="00D93918"/>
    <w:rsid w:val="00D94060"/>
    <w:rsid w:val="00D94441"/>
    <w:rsid w:val="00D9485B"/>
    <w:rsid w:val="00D949EE"/>
    <w:rsid w:val="00D94A8B"/>
    <w:rsid w:val="00D94A8C"/>
    <w:rsid w:val="00D94E9D"/>
    <w:rsid w:val="00D94FE3"/>
    <w:rsid w:val="00D94FF7"/>
    <w:rsid w:val="00D950A7"/>
    <w:rsid w:val="00D9515D"/>
    <w:rsid w:val="00D95246"/>
    <w:rsid w:val="00D9556D"/>
    <w:rsid w:val="00D95573"/>
    <w:rsid w:val="00D955AA"/>
    <w:rsid w:val="00D9592C"/>
    <w:rsid w:val="00D95962"/>
    <w:rsid w:val="00D95A17"/>
    <w:rsid w:val="00D95A75"/>
    <w:rsid w:val="00D95B39"/>
    <w:rsid w:val="00D95BC6"/>
    <w:rsid w:val="00D95DB3"/>
    <w:rsid w:val="00D95EB2"/>
    <w:rsid w:val="00D95F86"/>
    <w:rsid w:val="00D95FE0"/>
    <w:rsid w:val="00D967A1"/>
    <w:rsid w:val="00D967B2"/>
    <w:rsid w:val="00D968C3"/>
    <w:rsid w:val="00D968C5"/>
    <w:rsid w:val="00D96B01"/>
    <w:rsid w:val="00D96CCB"/>
    <w:rsid w:val="00D96E17"/>
    <w:rsid w:val="00D96FBA"/>
    <w:rsid w:val="00D9722B"/>
    <w:rsid w:val="00D974B9"/>
    <w:rsid w:val="00D974C1"/>
    <w:rsid w:val="00D97708"/>
    <w:rsid w:val="00D9772A"/>
    <w:rsid w:val="00D97882"/>
    <w:rsid w:val="00D978BE"/>
    <w:rsid w:val="00D97AC0"/>
    <w:rsid w:val="00D97C44"/>
    <w:rsid w:val="00D97ECF"/>
    <w:rsid w:val="00D97F2D"/>
    <w:rsid w:val="00D97FAB"/>
    <w:rsid w:val="00D9DC08"/>
    <w:rsid w:val="00DA0637"/>
    <w:rsid w:val="00DA0679"/>
    <w:rsid w:val="00DA090D"/>
    <w:rsid w:val="00DA0BF8"/>
    <w:rsid w:val="00DA0D06"/>
    <w:rsid w:val="00DA11DD"/>
    <w:rsid w:val="00DA120B"/>
    <w:rsid w:val="00DA1385"/>
    <w:rsid w:val="00DA1388"/>
    <w:rsid w:val="00DA1392"/>
    <w:rsid w:val="00DA139D"/>
    <w:rsid w:val="00DA13D8"/>
    <w:rsid w:val="00DA14CA"/>
    <w:rsid w:val="00DA1847"/>
    <w:rsid w:val="00DA18B5"/>
    <w:rsid w:val="00DA1A1D"/>
    <w:rsid w:val="00DA1C20"/>
    <w:rsid w:val="00DA1CA8"/>
    <w:rsid w:val="00DA1CFD"/>
    <w:rsid w:val="00DA1FF1"/>
    <w:rsid w:val="00DA23F0"/>
    <w:rsid w:val="00DA23FA"/>
    <w:rsid w:val="00DA2443"/>
    <w:rsid w:val="00DA24EF"/>
    <w:rsid w:val="00DA284F"/>
    <w:rsid w:val="00DA28C3"/>
    <w:rsid w:val="00DA2A0C"/>
    <w:rsid w:val="00DA2A69"/>
    <w:rsid w:val="00DA2C8B"/>
    <w:rsid w:val="00DA2D1F"/>
    <w:rsid w:val="00DA2E15"/>
    <w:rsid w:val="00DA2FF9"/>
    <w:rsid w:val="00DA3221"/>
    <w:rsid w:val="00DA336F"/>
    <w:rsid w:val="00DA340F"/>
    <w:rsid w:val="00DA34FA"/>
    <w:rsid w:val="00DA3545"/>
    <w:rsid w:val="00DA3603"/>
    <w:rsid w:val="00DA38CD"/>
    <w:rsid w:val="00DA38DF"/>
    <w:rsid w:val="00DA39C6"/>
    <w:rsid w:val="00DA3BFF"/>
    <w:rsid w:val="00DA3FFC"/>
    <w:rsid w:val="00DA41DF"/>
    <w:rsid w:val="00DA42CF"/>
    <w:rsid w:val="00DA432D"/>
    <w:rsid w:val="00DA4348"/>
    <w:rsid w:val="00DA4555"/>
    <w:rsid w:val="00DA4A3C"/>
    <w:rsid w:val="00DA4CC2"/>
    <w:rsid w:val="00DA4E4A"/>
    <w:rsid w:val="00DA4EA0"/>
    <w:rsid w:val="00DA5019"/>
    <w:rsid w:val="00DA52DE"/>
    <w:rsid w:val="00DA536D"/>
    <w:rsid w:val="00DA5483"/>
    <w:rsid w:val="00DA5504"/>
    <w:rsid w:val="00DA5600"/>
    <w:rsid w:val="00DA56A2"/>
    <w:rsid w:val="00DA57D3"/>
    <w:rsid w:val="00DA5887"/>
    <w:rsid w:val="00DA5997"/>
    <w:rsid w:val="00DA5D74"/>
    <w:rsid w:val="00DA5F1A"/>
    <w:rsid w:val="00DA621F"/>
    <w:rsid w:val="00DA64F4"/>
    <w:rsid w:val="00DA6535"/>
    <w:rsid w:val="00DA66AF"/>
    <w:rsid w:val="00DA6A5C"/>
    <w:rsid w:val="00DA6CAE"/>
    <w:rsid w:val="00DA6D7E"/>
    <w:rsid w:val="00DA6DDC"/>
    <w:rsid w:val="00DA731D"/>
    <w:rsid w:val="00DA7338"/>
    <w:rsid w:val="00DA7433"/>
    <w:rsid w:val="00DA74A4"/>
    <w:rsid w:val="00DA74F2"/>
    <w:rsid w:val="00DA761E"/>
    <w:rsid w:val="00DA7708"/>
    <w:rsid w:val="00DA7736"/>
    <w:rsid w:val="00DA78E1"/>
    <w:rsid w:val="00DA7960"/>
    <w:rsid w:val="00DA7A68"/>
    <w:rsid w:val="00DA7AF4"/>
    <w:rsid w:val="00DA7F9B"/>
    <w:rsid w:val="00DB0071"/>
    <w:rsid w:val="00DB0157"/>
    <w:rsid w:val="00DB0193"/>
    <w:rsid w:val="00DB0242"/>
    <w:rsid w:val="00DB0307"/>
    <w:rsid w:val="00DB036B"/>
    <w:rsid w:val="00DB04FE"/>
    <w:rsid w:val="00DB0624"/>
    <w:rsid w:val="00DB0805"/>
    <w:rsid w:val="00DB0972"/>
    <w:rsid w:val="00DB0BE8"/>
    <w:rsid w:val="00DB0DA8"/>
    <w:rsid w:val="00DB153E"/>
    <w:rsid w:val="00DB1565"/>
    <w:rsid w:val="00DB17BB"/>
    <w:rsid w:val="00DB17DB"/>
    <w:rsid w:val="00DB1805"/>
    <w:rsid w:val="00DB1869"/>
    <w:rsid w:val="00DB18F8"/>
    <w:rsid w:val="00DB1A47"/>
    <w:rsid w:val="00DB1AAD"/>
    <w:rsid w:val="00DB1AC3"/>
    <w:rsid w:val="00DB1ECD"/>
    <w:rsid w:val="00DB2225"/>
    <w:rsid w:val="00DB2229"/>
    <w:rsid w:val="00DB24B0"/>
    <w:rsid w:val="00DB274D"/>
    <w:rsid w:val="00DB27EE"/>
    <w:rsid w:val="00DB2899"/>
    <w:rsid w:val="00DB2B17"/>
    <w:rsid w:val="00DB2BB8"/>
    <w:rsid w:val="00DB2CEE"/>
    <w:rsid w:val="00DB311C"/>
    <w:rsid w:val="00DB342B"/>
    <w:rsid w:val="00DB3590"/>
    <w:rsid w:val="00DB3606"/>
    <w:rsid w:val="00DB362D"/>
    <w:rsid w:val="00DB365D"/>
    <w:rsid w:val="00DB3979"/>
    <w:rsid w:val="00DB39B5"/>
    <w:rsid w:val="00DB39EB"/>
    <w:rsid w:val="00DB3A35"/>
    <w:rsid w:val="00DB3C26"/>
    <w:rsid w:val="00DB3C83"/>
    <w:rsid w:val="00DB3CC8"/>
    <w:rsid w:val="00DB3F31"/>
    <w:rsid w:val="00DB3F3C"/>
    <w:rsid w:val="00DB3FF1"/>
    <w:rsid w:val="00DB3FF3"/>
    <w:rsid w:val="00DB4172"/>
    <w:rsid w:val="00DB4721"/>
    <w:rsid w:val="00DB4724"/>
    <w:rsid w:val="00DB4977"/>
    <w:rsid w:val="00DB508A"/>
    <w:rsid w:val="00DB5372"/>
    <w:rsid w:val="00DB5773"/>
    <w:rsid w:val="00DB5907"/>
    <w:rsid w:val="00DB5BC0"/>
    <w:rsid w:val="00DB5C12"/>
    <w:rsid w:val="00DB6027"/>
    <w:rsid w:val="00DB61CB"/>
    <w:rsid w:val="00DB6595"/>
    <w:rsid w:val="00DB6693"/>
    <w:rsid w:val="00DB6ACB"/>
    <w:rsid w:val="00DB726A"/>
    <w:rsid w:val="00DB72A0"/>
    <w:rsid w:val="00DB7443"/>
    <w:rsid w:val="00DB7460"/>
    <w:rsid w:val="00DB750D"/>
    <w:rsid w:val="00DB782F"/>
    <w:rsid w:val="00DB7A2B"/>
    <w:rsid w:val="00DB7C23"/>
    <w:rsid w:val="00DB7EDD"/>
    <w:rsid w:val="00DC01C3"/>
    <w:rsid w:val="00DC035F"/>
    <w:rsid w:val="00DC0407"/>
    <w:rsid w:val="00DC0763"/>
    <w:rsid w:val="00DC0766"/>
    <w:rsid w:val="00DC076B"/>
    <w:rsid w:val="00DC081C"/>
    <w:rsid w:val="00DC09E5"/>
    <w:rsid w:val="00DC09F2"/>
    <w:rsid w:val="00DC09F9"/>
    <w:rsid w:val="00DC0AC5"/>
    <w:rsid w:val="00DC0B02"/>
    <w:rsid w:val="00DC0CE4"/>
    <w:rsid w:val="00DC0DF5"/>
    <w:rsid w:val="00DC0ED2"/>
    <w:rsid w:val="00DC106F"/>
    <w:rsid w:val="00DC12EA"/>
    <w:rsid w:val="00DC1421"/>
    <w:rsid w:val="00DC143B"/>
    <w:rsid w:val="00DC14BC"/>
    <w:rsid w:val="00DC1608"/>
    <w:rsid w:val="00DC16DC"/>
    <w:rsid w:val="00DC1B06"/>
    <w:rsid w:val="00DC1B4D"/>
    <w:rsid w:val="00DC1B51"/>
    <w:rsid w:val="00DC1C65"/>
    <w:rsid w:val="00DC1CE0"/>
    <w:rsid w:val="00DC1D5E"/>
    <w:rsid w:val="00DC1D7E"/>
    <w:rsid w:val="00DC206D"/>
    <w:rsid w:val="00DC21C2"/>
    <w:rsid w:val="00DC21C4"/>
    <w:rsid w:val="00DC23D5"/>
    <w:rsid w:val="00DC2412"/>
    <w:rsid w:val="00DC2427"/>
    <w:rsid w:val="00DC247D"/>
    <w:rsid w:val="00DC2519"/>
    <w:rsid w:val="00DC260F"/>
    <w:rsid w:val="00DC28D4"/>
    <w:rsid w:val="00DC2A22"/>
    <w:rsid w:val="00DC2C10"/>
    <w:rsid w:val="00DC2F60"/>
    <w:rsid w:val="00DC2FE4"/>
    <w:rsid w:val="00DC32FC"/>
    <w:rsid w:val="00DC3344"/>
    <w:rsid w:val="00DC3432"/>
    <w:rsid w:val="00DC343A"/>
    <w:rsid w:val="00DC3548"/>
    <w:rsid w:val="00DC3600"/>
    <w:rsid w:val="00DC3777"/>
    <w:rsid w:val="00DC3911"/>
    <w:rsid w:val="00DC394C"/>
    <w:rsid w:val="00DC3B4C"/>
    <w:rsid w:val="00DC41EE"/>
    <w:rsid w:val="00DC424F"/>
    <w:rsid w:val="00DC42EF"/>
    <w:rsid w:val="00DC44C0"/>
    <w:rsid w:val="00DC4520"/>
    <w:rsid w:val="00DC467F"/>
    <w:rsid w:val="00DC4851"/>
    <w:rsid w:val="00DC487D"/>
    <w:rsid w:val="00DC4A46"/>
    <w:rsid w:val="00DC4A53"/>
    <w:rsid w:val="00DC5223"/>
    <w:rsid w:val="00DC5367"/>
    <w:rsid w:val="00DC5431"/>
    <w:rsid w:val="00DC54F0"/>
    <w:rsid w:val="00DC5B9B"/>
    <w:rsid w:val="00DC5C3C"/>
    <w:rsid w:val="00DC5D18"/>
    <w:rsid w:val="00DC6006"/>
    <w:rsid w:val="00DC606C"/>
    <w:rsid w:val="00DC60F7"/>
    <w:rsid w:val="00DC6142"/>
    <w:rsid w:val="00DC63CD"/>
    <w:rsid w:val="00DC6483"/>
    <w:rsid w:val="00DC655A"/>
    <w:rsid w:val="00DC65D5"/>
    <w:rsid w:val="00DC66A6"/>
    <w:rsid w:val="00DC69C7"/>
    <w:rsid w:val="00DC6A96"/>
    <w:rsid w:val="00DC6AD1"/>
    <w:rsid w:val="00DC6B1B"/>
    <w:rsid w:val="00DC6B22"/>
    <w:rsid w:val="00DC6B6A"/>
    <w:rsid w:val="00DC6CB7"/>
    <w:rsid w:val="00DC6ED2"/>
    <w:rsid w:val="00DC73F5"/>
    <w:rsid w:val="00DC74EA"/>
    <w:rsid w:val="00DC752E"/>
    <w:rsid w:val="00DC7575"/>
    <w:rsid w:val="00DC7623"/>
    <w:rsid w:val="00DC78A8"/>
    <w:rsid w:val="00DC7A6F"/>
    <w:rsid w:val="00DC7D2D"/>
    <w:rsid w:val="00DC7E17"/>
    <w:rsid w:val="00DD0194"/>
    <w:rsid w:val="00DD03FA"/>
    <w:rsid w:val="00DD063D"/>
    <w:rsid w:val="00DD06F4"/>
    <w:rsid w:val="00DD07B8"/>
    <w:rsid w:val="00DD0A55"/>
    <w:rsid w:val="00DD0B5F"/>
    <w:rsid w:val="00DD0CBF"/>
    <w:rsid w:val="00DD0CD0"/>
    <w:rsid w:val="00DD0EAF"/>
    <w:rsid w:val="00DD12E1"/>
    <w:rsid w:val="00DD1355"/>
    <w:rsid w:val="00DD17E0"/>
    <w:rsid w:val="00DD18A0"/>
    <w:rsid w:val="00DD1919"/>
    <w:rsid w:val="00DD1BAE"/>
    <w:rsid w:val="00DD1CB1"/>
    <w:rsid w:val="00DD1D7A"/>
    <w:rsid w:val="00DD1DA0"/>
    <w:rsid w:val="00DD1E47"/>
    <w:rsid w:val="00DD1E70"/>
    <w:rsid w:val="00DD1EFD"/>
    <w:rsid w:val="00DD20ED"/>
    <w:rsid w:val="00DD27FC"/>
    <w:rsid w:val="00DD2C03"/>
    <w:rsid w:val="00DD2D9D"/>
    <w:rsid w:val="00DD2DF1"/>
    <w:rsid w:val="00DD3156"/>
    <w:rsid w:val="00DD3168"/>
    <w:rsid w:val="00DD31AA"/>
    <w:rsid w:val="00DD31CE"/>
    <w:rsid w:val="00DD3470"/>
    <w:rsid w:val="00DD34A8"/>
    <w:rsid w:val="00DD35B6"/>
    <w:rsid w:val="00DD391E"/>
    <w:rsid w:val="00DD3BF7"/>
    <w:rsid w:val="00DD3E92"/>
    <w:rsid w:val="00DD3F55"/>
    <w:rsid w:val="00DD403D"/>
    <w:rsid w:val="00DD430B"/>
    <w:rsid w:val="00DD4325"/>
    <w:rsid w:val="00DD474C"/>
    <w:rsid w:val="00DD47C6"/>
    <w:rsid w:val="00DD4836"/>
    <w:rsid w:val="00DD48B6"/>
    <w:rsid w:val="00DD48FA"/>
    <w:rsid w:val="00DD49C0"/>
    <w:rsid w:val="00DD4BB1"/>
    <w:rsid w:val="00DD4BD1"/>
    <w:rsid w:val="00DD4CD2"/>
    <w:rsid w:val="00DD4D44"/>
    <w:rsid w:val="00DD4D4B"/>
    <w:rsid w:val="00DD4E02"/>
    <w:rsid w:val="00DD50AB"/>
    <w:rsid w:val="00DD52F6"/>
    <w:rsid w:val="00DD5448"/>
    <w:rsid w:val="00DD55DC"/>
    <w:rsid w:val="00DD5690"/>
    <w:rsid w:val="00DD57D9"/>
    <w:rsid w:val="00DD589D"/>
    <w:rsid w:val="00DD58A3"/>
    <w:rsid w:val="00DD5A65"/>
    <w:rsid w:val="00DD5C23"/>
    <w:rsid w:val="00DD5CF8"/>
    <w:rsid w:val="00DD5D48"/>
    <w:rsid w:val="00DD5ED0"/>
    <w:rsid w:val="00DD5F00"/>
    <w:rsid w:val="00DD6258"/>
    <w:rsid w:val="00DD6268"/>
    <w:rsid w:val="00DD62B2"/>
    <w:rsid w:val="00DD631F"/>
    <w:rsid w:val="00DD6420"/>
    <w:rsid w:val="00DD6568"/>
    <w:rsid w:val="00DD66A0"/>
    <w:rsid w:val="00DD6751"/>
    <w:rsid w:val="00DD69FF"/>
    <w:rsid w:val="00DD6A44"/>
    <w:rsid w:val="00DD6B09"/>
    <w:rsid w:val="00DD6BEF"/>
    <w:rsid w:val="00DD6C82"/>
    <w:rsid w:val="00DD6CBD"/>
    <w:rsid w:val="00DD703E"/>
    <w:rsid w:val="00DD7277"/>
    <w:rsid w:val="00DD72BD"/>
    <w:rsid w:val="00DD753E"/>
    <w:rsid w:val="00DD7A8C"/>
    <w:rsid w:val="00DD7B02"/>
    <w:rsid w:val="00DD7B4B"/>
    <w:rsid w:val="00DD7B55"/>
    <w:rsid w:val="00DD7C6B"/>
    <w:rsid w:val="00DD7E14"/>
    <w:rsid w:val="00DD7FBB"/>
    <w:rsid w:val="00DE00C8"/>
    <w:rsid w:val="00DE00F4"/>
    <w:rsid w:val="00DE02D5"/>
    <w:rsid w:val="00DE063F"/>
    <w:rsid w:val="00DE0815"/>
    <w:rsid w:val="00DE0821"/>
    <w:rsid w:val="00DE082F"/>
    <w:rsid w:val="00DE09EB"/>
    <w:rsid w:val="00DE0A2C"/>
    <w:rsid w:val="00DE0BAC"/>
    <w:rsid w:val="00DE0C75"/>
    <w:rsid w:val="00DE0C9D"/>
    <w:rsid w:val="00DE0CD8"/>
    <w:rsid w:val="00DE0DD4"/>
    <w:rsid w:val="00DE0E0E"/>
    <w:rsid w:val="00DE11D6"/>
    <w:rsid w:val="00DE12CB"/>
    <w:rsid w:val="00DE1303"/>
    <w:rsid w:val="00DE133E"/>
    <w:rsid w:val="00DE147F"/>
    <w:rsid w:val="00DE14B9"/>
    <w:rsid w:val="00DE1531"/>
    <w:rsid w:val="00DE160F"/>
    <w:rsid w:val="00DE1689"/>
    <w:rsid w:val="00DE16AE"/>
    <w:rsid w:val="00DE16E8"/>
    <w:rsid w:val="00DE190D"/>
    <w:rsid w:val="00DE1971"/>
    <w:rsid w:val="00DE1A25"/>
    <w:rsid w:val="00DE1DF6"/>
    <w:rsid w:val="00DE2535"/>
    <w:rsid w:val="00DE261C"/>
    <w:rsid w:val="00DE26E0"/>
    <w:rsid w:val="00DE27F3"/>
    <w:rsid w:val="00DE2946"/>
    <w:rsid w:val="00DE2DBB"/>
    <w:rsid w:val="00DE2F6E"/>
    <w:rsid w:val="00DE303A"/>
    <w:rsid w:val="00DE3120"/>
    <w:rsid w:val="00DE319F"/>
    <w:rsid w:val="00DE350C"/>
    <w:rsid w:val="00DE351B"/>
    <w:rsid w:val="00DE3526"/>
    <w:rsid w:val="00DE35B8"/>
    <w:rsid w:val="00DE37AA"/>
    <w:rsid w:val="00DE3848"/>
    <w:rsid w:val="00DE38BF"/>
    <w:rsid w:val="00DE39B0"/>
    <w:rsid w:val="00DE3A4E"/>
    <w:rsid w:val="00DE3AED"/>
    <w:rsid w:val="00DE4090"/>
    <w:rsid w:val="00DE4741"/>
    <w:rsid w:val="00DE4750"/>
    <w:rsid w:val="00DE47D8"/>
    <w:rsid w:val="00DE4883"/>
    <w:rsid w:val="00DE492A"/>
    <w:rsid w:val="00DE49E8"/>
    <w:rsid w:val="00DE4A21"/>
    <w:rsid w:val="00DE4A44"/>
    <w:rsid w:val="00DE4B81"/>
    <w:rsid w:val="00DE4B9B"/>
    <w:rsid w:val="00DE4E7C"/>
    <w:rsid w:val="00DE4F36"/>
    <w:rsid w:val="00DE5187"/>
    <w:rsid w:val="00DE5247"/>
    <w:rsid w:val="00DE547F"/>
    <w:rsid w:val="00DE5622"/>
    <w:rsid w:val="00DE5763"/>
    <w:rsid w:val="00DE596A"/>
    <w:rsid w:val="00DE5BAB"/>
    <w:rsid w:val="00DE5C91"/>
    <w:rsid w:val="00DE5F15"/>
    <w:rsid w:val="00DE6150"/>
    <w:rsid w:val="00DE62C5"/>
    <w:rsid w:val="00DE6370"/>
    <w:rsid w:val="00DE642D"/>
    <w:rsid w:val="00DE672D"/>
    <w:rsid w:val="00DE69C6"/>
    <w:rsid w:val="00DE6D56"/>
    <w:rsid w:val="00DE6F41"/>
    <w:rsid w:val="00DE709C"/>
    <w:rsid w:val="00DE71B5"/>
    <w:rsid w:val="00DE71E7"/>
    <w:rsid w:val="00DE7227"/>
    <w:rsid w:val="00DE7472"/>
    <w:rsid w:val="00DE7615"/>
    <w:rsid w:val="00DE7645"/>
    <w:rsid w:val="00DE77CB"/>
    <w:rsid w:val="00DE794A"/>
    <w:rsid w:val="00DE7A56"/>
    <w:rsid w:val="00DE7BFA"/>
    <w:rsid w:val="00DE7C12"/>
    <w:rsid w:val="00DE7EDE"/>
    <w:rsid w:val="00DF01F7"/>
    <w:rsid w:val="00DF05E6"/>
    <w:rsid w:val="00DF0815"/>
    <w:rsid w:val="00DF0B43"/>
    <w:rsid w:val="00DF0BA9"/>
    <w:rsid w:val="00DF0C58"/>
    <w:rsid w:val="00DF0D74"/>
    <w:rsid w:val="00DF115F"/>
    <w:rsid w:val="00DF11C9"/>
    <w:rsid w:val="00DF136D"/>
    <w:rsid w:val="00DF1401"/>
    <w:rsid w:val="00DF14BF"/>
    <w:rsid w:val="00DF14C2"/>
    <w:rsid w:val="00DF15C7"/>
    <w:rsid w:val="00DF163F"/>
    <w:rsid w:val="00DF1652"/>
    <w:rsid w:val="00DF167C"/>
    <w:rsid w:val="00DF1718"/>
    <w:rsid w:val="00DF18DC"/>
    <w:rsid w:val="00DF19E5"/>
    <w:rsid w:val="00DF19FB"/>
    <w:rsid w:val="00DF1ABA"/>
    <w:rsid w:val="00DF1BF0"/>
    <w:rsid w:val="00DF1C73"/>
    <w:rsid w:val="00DF1E0F"/>
    <w:rsid w:val="00DF1EBD"/>
    <w:rsid w:val="00DF1F5E"/>
    <w:rsid w:val="00DF1FF8"/>
    <w:rsid w:val="00DF2025"/>
    <w:rsid w:val="00DF2128"/>
    <w:rsid w:val="00DF2219"/>
    <w:rsid w:val="00DF2459"/>
    <w:rsid w:val="00DF24A1"/>
    <w:rsid w:val="00DF24DB"/>
    <w:rsid w:val="00DF262E"/>
    <w:rsid w:val="00DF2796"/>
    <w:rsid w:val="00DF2868"/>
    <w:rsid w:val="00DF28A9"/>
    <w:rsid w:val="00DF2D96"/>
    <w:rsid w:val="00DF2EF2"/>
    <w:rsid w:val="00DF2F24"/>
    <w:rsid w:val="00DF304E"/>
    <w:rsid w:val="00DF30BF"/>
    <w:rsid w:val="00DF30E8"/>
    <w:rsid w:val="00DF3724"/>
    <w:rsid w:val="00DF38CA"/>
    <w:rsid w:val="00DF3968"/>
    <w:rsid w:val="00DF39F1"/>
    <w:rsid w:val="00DF3AE8"/>
    <w:rsid w:val="00DF3B34"/>
    <w:rsid w:val="00DF3E24"/>
    <w:rsid w:val="00DF3F41"/>
    <w:rsid w:val="00DF4065"/>
    <w:rsid w:val="00DF41E3"/>
    <w:rsid w:val="00DF4644"/>
    <w:rsid w:val="00DF469E"/>
    <w:rsid w:val="00DF47D7"/>
    <w:rsid w:val="00DF492D"/>
    <w:rsid w:val="00DF4AD8"/>
    <w:rsid w:val="00DF4CC7"/>
    <w:rsid w:val="00DF4DAB"/>
    <w:rsid w:val="00DF4E6F"/>
    <w:rsid w:val="00DF53C2"/>
    <w:rsid w:val="00DF53FF"/>
    <w:rsid w:val="00DF586D"/>
    <w:rsid w:val="00DF588A"/>
    <w:rsid w:val="00DF58AA"/>
    <w:rsid w:val="00DF5A78"/>
    <w:rsid w:val="00DF5D17"/>
    <w:rsid w:val="00DF5E1A"/>
    <w:rsid w:val="00DF5FE2"/>
    <w:rsid w:val="00DF610C"/>
    <w:rsid w:val="00DF6367"/>
    <w:rsid w:val="00DF65BC"/>
    <w:rsid w:val="00DF6611"/>
    <w:rsid w:val="00DF6761"/>
    <w:rsid w:val="00DF6C72"/>
    <w:rsid w:val="00DF706A"/>
    <w:rsid w:val="00DF723D"/>
    <w:rsid w:val="00DF78F3"/>
    <w:rsid w:val="00DF7B87"/>
    <w:rsid w:val="00DF7D6D"/>
    <w:rsid w:val="00DF7E86"/>
    <w:rsid w:val="00DF7FC7"/>
    <w:rsid w:val="00DFB892"/>
    <w:rsid w:val="00DFEF6F"/>
    <w:rsid w:val="00E000FF"/>
    <w:rsid w:val="00E0030C"/>
    <w:rsid w:val="00E0031E"/>
    <w:rsid w:val="00E00615"/>
    <w:rsid w:val="00E0069F"/>
    <w:rsid w:val="00E00725"/>
    <w:rsid w:val="00E00785"/>
    <w:rsid w:val="00E008E2"/>
    <w:rsid w:val="00E00E70"/>
    <w:rsid w:val="00E012AB"/>
    <w:rsid w:val="00E0148C"/>
    <w:rsid w:val="00E01507"/>
    <w:rsid w:val="00E015C0"/>
    <w:rsid w:val="00E01780"/>
    <w:rsid w:val="00E017C6"/>
    <w:rsid w:val="00E019A0"/>
    <w:rsid w:val="00E01ABD"/>
    <w:rsid w:val="00E01AE7"/>
    <w:rsid w:val="00E01F3A"/>
    <w:rsid w:val="00E01FB4"/>
    <w:rsid w:val="00E020CF"/>
    <w:rsid w:val="00E02386"/>
    <w:rsid w:val="00E023A9"/>
    <w:rsid w:val="00E026F5"/>
    <w:rsid w:val="00E02860"/>
    <w:rsid w:val="00E02BF3"/>
    <w:rsid w:val="00E02DB8"/>
    <w:rsid w:val="00E02F4F"/>
    <w:rsid w:val="00E03170"/>
    <w:rsid w:val="00E032BC"/>
    <w:rsid w:val="00E032EC"/>
    <w:rsid w:val="00E03386"/>
    <w:rsid w:val="00E033DE"/>
    <w:rsid w:val="00E03452"/>
    <w:rsid w:val="00E03464"/>
    <w:rsid w:val="00E034EB"/>
    <w:rsid w:val="00E03620"/>
    <w:rsid w:val="00E0374A"/>
    <w:rsid w:val="00E03924"/>
    <w:rsid w:val="00E03B19"/>
    <w:rsid w:val="00E041C3"/>
    <w:rsid w:val="00E04563"/>
    <w:rsid w:val="00E0480A"/>
    <w:rsid w:val="00E04B11"/>
    <w:rsid w:val="00E04B2F"/>
    <w:rsid w:val="00E04D7E"/>
    <w:rsid w:val="00E04DDD"/>
    <w:rsid w:val="00E04E8D"/>
    <w:rsid w:val="00E04FBA"/>
    <w:rsid w:val="00E0529B"/>
    <w:rsid w:val="00E05453"/>
    <w:rsid w:val="00E054EB"/>
    <w:rsid w:val="00E057E9"/>
    <w:rsid w:val="00E05ADF"/>
    <w:rsid w:val="00E05C34"/>
    <w:rsid w:val="00E05D17"/>
    <w:rsid w:val="00E05F7A"/>
    <w:rsid w:val="00E063EF"/>
    <w:rsid w:val="00E0653C"/>
    <w:rsid w:val="00E06579"/>
    <w:rsid w:val="00E06635"/>
    <w:rsid w:val="00E0663B"/>
    <w:rsid w:val="00E06647"/>
    <w:rsid w:val="00E0682A"/>
    <w:rsid w:val="00E06A85"/>
    <w:rsid w:val="00E06C52"/>
    <w:rsid w:val="00E06C61"/>
    <w:rsid w:val="00E06F78"/>
    <w:rsid w:val="00E06FE6"/>
    <w:rsid w:val="00E072AB"/>
    <w:rsid w:val="00E072FD"/>
    <w:rsid w:val="00E07418"/>
    <w:rsid w:val="00E076A7"/>
    <w:rsid w:val="00E076F3"/>
    <w:rsid w:val="00E07824"/>
    <w:rsid w:val="00E0785D"/>
    <w:rsid w:val="00E078F2"/>
    <w:rsid w:val="00E07D26"/>
    <w:rsid w:val="00E100BE"/>
    <w:rsid w:val="00E1015B"/>
    <w:rsid w:val="00E104E5"/>
    <w:rsid w:val="00E1051F"/>
    <w:rsid w:val="00E10628"/>
    <w:rsid w:val="00E10B6D"/>
    <w:rsid w:val="00E10BCD"/>
    <w:rsid w:val="00E10C01"/>
    <w:rsid w:val="00E10E56"/>
    <w:rsid w:val="00E10F50"/>
    <w:rsid w:val="00E10F5D"/>
    <w:rsid w:val="00E10FE2"/>
    <w:rsid w:val="00E1122B"/>
    <w:rsid w:val="00E11488"/>
    <w:rsid w:val="00E114EB"/>
    <w:rsid w:val="00E115CA"/>
    <w:rsid w:val="00E11630"/>
    <w:rsid w:val="00E116A4"/>
    <w:rsid w:val="00E11EC4"/>
    <w:rsid w:val="00E121F7"/>
    <w:rsid w:val="00E12329"/>
    <w:rsid w:val="00E125B3"/>
    <w:rsid w:val="00E12714"/>
    <w:rsid w:val="00E12A49"/>
    <w:rsid w:val="00E12B06"/>
    <w:rsid w:val="00E12CEB"/>
    <w:rsid w:val="00E12D3A"/>
    <w:rsid w:val="00E12D85"/>
    <w:rsid w:val="00E12D8E"/>
    <w:rsid w:val="00E1320A"/>
    <w:rsid w:val="00E1343F"/>
    <w:rsid w:val="00E134B1"/>
    <w:rsid w:val="00E1360C"/>
    <w:rsid w:val="00E13619"/>
    <w:rsid w:val="00E13817"/>
    <w:rsid w:val="00E13920"/>
    <w:rsid w:val="00E139FE"/>
    <w:rsid w:val="00E13BD0"/>
    <w:rsid w:val="00E13D27"/>
    <w:rsid w:val="00E13ECC"/>
    <w:rsid w:val="00E13ED6"/>
    <w:rsid w:val="00E14035"/>
    <w:rsid w:val="00E14072"/>
    <w:rsid w:val="00E140A2"/>
    <w:rsid w:val="00E140C2"/>
    <w:rsid w:val="00E1412A"/>
    <w:rsid w:val="00E141DD"/>
    <w:rsid w:val="00E143D8"/>
    <w:rsid w:val="00E14405"/>
    <w:rsid w:val="00E14439"/>
    <w:rsid w:val="00E14625"/>
    <w:rsid w:val="00E14657"/>
    <w:rsid w:val="00E14703"/>
    <w:rsid w:val="00E1492B"/>
    <w:rsid w:val="00E14976"/>
    <w:rsid w:val="00E149CA"/>
    <w:rsid w:val="00E14AEA"/>
    <w:rsid w:val="00E14C05"/>
    <w:rsid w:val="00E14DC3"/>
    <w:rsid w:val="00E14FDE"/>
    <w:rsid w:val="00E150D5"/>
    <w:rsid w:val="00E15142"/>
    <w:rsid w:val="00E15528"/>
    <w:rsid w:val="00E155AF"/>
    <w:rsid w:val="00E15630"/>
    <w:rsid w:val="00E15712"/>
    <w:rsid w:val="00E15743"/>
    <w:rsid w:val="00E15AF4"/>
    <w:rsid w:val="00E15B35"/>
    <w:rsid w:val="00E15B38"/>
    <w:rsid w:val="00E15BB2"/>
    <w:rsid w:val="00E15DD1"/>
    <w:rsid w:val="00E15E35"/>
    <w:rsid w:val="00E15FED"/>
    <w:rsid w:val="00E1645D"/>
    <w:rsid w:val="00E16467"/>
    <w:rsid w:val="00E16A6A"/>
    <w:rsid w:val="00E16CC5"/>
    <w:rsid w:val="00E17154"/>
    <w:rsid w:val="00E17279"/>
    <w:rsid w:val="00E173A4"/>
    <w:rsid w:val="00E17522"/>
    <w:rsid w:val="00E17748"/>
    <w:rsid w:val="00E17BAD"/>
    <w:rsid w:val="00E17CF5"/>
    <w:rsid w:val="00E17D2E"/>
    <w:rsid w:val="00E17E4B"/>
    <w:rsid w:val="00E17E92"/>
    <w:rsid w:val="00E200ED"/>
    <w:rsid w:val="00E20211"/>
    <w:rsid w:val="00E20638"/>
    <w:rsid w:val="00E2089F"/>
    <w:rsid w:val="00E2090C"/>
    <w:rsid w:val="00E20940"/>
    <w:rsid w:val="00E2098C"/>
    <w:rsid w:val="00E2099E"/>
    <w:rsid w:val="00E209D9"/>
    <w:rsid w:val="00E20B1B"/>
    <w:rsid w:val="00E20B72"/>
    <w:rsid w:val="00E20D48"/>
    <w:rsid w:val="00E20D57"/>
    <w:rsid w:val="00E20E51"/>
    <w:rsid w:val="00E211AE"/>
    <w:rsid w:val="00E21C91"/>
    <w:rsid w:val="00E21CC5"/>
    <w:rsid w:val="00E21E3A"/>
    <w:rsid w:val="00E21F21"/>
    <w:rsid w:val="00E22073"/>
    <w:rsid w:val="00E22570"/>
    <w:rsid w:val="00E2271F"/>
    <w:rsid w:val="00E22722"/>
    <w:rsid w:val="00E2283F"/>
    <w:rsid w:val="00E22951"/>
    <w:rsid w:val="00E22992"/>
    <w:rsid w:val="00E22DF0"/>
    <w:rsid w:val="00E22EFE"/>
    <w:rsid w:val="00E2313F"/>
    <w:rsid w:val="00E2323F"/>
    <w:rsid w:val="00E233C8"/>
    <w:rsid w:val="00E2348A"/>
    <w:rsid w:val="00E23559"/>
    <w:rsid w:val="00E23591"/>
    <w:rsid w:val="00E23655"/>
    <w:rsid w:val="00E23D67"/>
    <w:rsid w:val="00E23D8C"/>
    <w:rsid w:val="00E23DDA"/>
    <w:rsid w:val="00E23E67"/>
    <w:rsid w:val="00E240DE"/>
    <w:rsid w:val="00E242A1"/>
    <w:rsid w:val="00E2463B"/>
    <w:rsid w:val="00E24900"/>
    <w:rsid w:val="00E24947"/>
    <w:rsid w:val="00E24A74"/>
    <w:rsid w:val="00E24AB7"/>
    <w:rsid w:val="00E24B24"/>
    <w:rsid w:val="00E24DCF"/>
    <w:rsid w:val="00E24FDC"/>
    <w:rsid w:val="00E252AC"/>
    <w:rsid w:val="00E253FB"/>
    <w:rsid w:val="00E2569B"/>
    <w:rsid w:val="00E2580F"/>
    <w:rsid w:val="00E25933"/>
    <w:rsid w:val="00E25DEA"/>
    <w:rsid w:val="00E25DFC"/>
    <w:rsid w:val="00E260F1"/>
    <w:rsid w:val="00E26172"/>
    <w:rsid w:val="00E261A7"/>
    <w:rsid w:val="00E262C6"/>
    <w:rsid w:val="00E26772"/>
    <w:rsid w:val="00E26836"/>
    <w:rsid w:val="00E268BD"/>
    <w:rsid w:val="00E2690E"/>
    <w:rsid w:val="00E26A00"/>
    <w:rsid w:val="00E26A81"/>
    <w:rsid w:val="00E26AE4"/>
    <w:rsid w:val="00E26D74"/>
    <w:rsid w:val="00E26DF0"/>
    <w:rsid w:val="00E27005"/>
    <w:rsid w:val="00E270E9"/>
    <w:rsid w:val="00E27356"/>
    <w:rsid w:val="00E273B3"/>
    <w:rsid w:val="00E2740D"/>
    <w:rsid w:val="00E275E3"/>
    <w:rsid w:val="00E27828"/>
    <w:rsid w:val="00E27E70"/>
    <w:rsid w:val="00E2E246"/>
    <w:rsid w:val="00E302B9"/>
    <w:rsid w:val="00E3081C"/>
    <w:rsid w:val="00E30A6A"/>
    <w:rsid w:val="00E30BAD"/>
    <w:rsid w:val="00E30DA8"/>
    <w:rsid w:val="00E30E32"/>
    <w:rsid w:val="00E310E8"/>
    <w:rsid w:val="00E3171B"/>
    <w:rsid w:val="00E31813"/>
    <w:rsid w:val="00E31904"/>
    <w:rsid w:val="00E3190F"/>
    <w:rsid w:val="00E319AD"/>
    <w:rsid w:val="00E31A92"/>
    <w:rsid w:val="00E31B19"/>
    <w:rsid w:val="00E31BA3"/>
    <w:rsid w:val="00E31FC8"/>
    <w:rsid w:val="00E32760"/>
    <w:rsid w:val="00E32BA6"/>
    <w:rsid w:val="00E32BA8"/>
    <w:rsid w:val="00E32BAC"/>
    <w:rsid w:val="00E32E7A"/>
    <w:rsid w:val="00E32FB1"/>
    <w:rsid w:val="00E32FDF"/>
    <w:rsid w:val="00E330BD"/>
    <w:rsid w:val="00E3338F"/>
    <w:rsid w:val="00E3375A"/>
    <w:rsid w:val="00E337FA"/>
    <w:rsid w:val="00E3383D"/>
    <w:rsid w:val="00E33B9D"/>
    <w:rsid w:val="00E33F1A"/>
    <w:rsid w:val="00E33F52"/>
    <w:rsid w:val="00E33FD2"/>
    <w:rsid w:val="00E34275"/>
    <w:rsid w:val="00E34357"/>
    <w:rsid w:val="00E3442A"/>
    <w:rsid w:val="00E34676"/>
    <w:rsid w:val="00E34818"/>
    <w:rsid w:val="00E34864"/>
    <w:rsid w:val="00E34AF3"/>
    <w:rsid w:val="00E34D71"/>
    <w:rsid w:val="00E350E7"/>
    <w:rsid w:val="00E35348"/>
    <w:rsid w:val="00E35525"/>
    <w:rsid w:val="00E35876"/>
    <w:rsid w:val="00E35934"/>
    <w:rsid w:val="00E35B06"/>
    <w:rsid w:val="00E3601F"/>
    <w:rsid w:val="00E360E2"/>
    <w:rsid w:val="00E361BB"/>
    <w:rsid w:val="00E363C6"/>
    <w:rsid w:val="00E36474"/>
    <w:rsid w:val="00E367E7"/>
    <w:rsid w:val="00E36807"/>
    <w:rsid w:val="00E3685B"/>
    <w:rsid w:val="00E3693C"/>
    <w:rsid w:val="00E36950"/>
    <w:rsid w:val="00E36AD8"/>
    <w:rsid w:val="00E36CC6"/>
    <w:rsid w:val="00E36DCF"/>
    <w:rsid w:val="00E36EC3"/>
    <w:rsid w:val="00E36F65"/>
    <w:rsid w:val="00E36FBA"/>
    <w:rsid w:val="00E3721A"/>
    <w:rsid w:val="00E375F5"/>
    <w:rsid w:val="00E37780"/>
    <w:rsid w:val="00E379B2"/>
    <w:rsid w:val="00E37AA0"/>
    <w:rsid w:val="00E37D9D"/>
    <w:rsid w:val="00E37DB1"/>
    <w:rsid w:val="00E37E29"/>
    <w:rsid w:val="00E3F0D7"/>
    <w:rsid w:val="00E40166"/>
    <w:rsid w:val="00E40313"/>
    <w:rsid w:val="00E40355"/>
    <w:rsid w:val="00E403F9"/>
    <w:rsid w:val="00E40669"/>
    <w:rsid w:val="00E406AD"/>
    <w:rsid w:val="00E40AEB"/>
    <w:rsid w:val="00E40D3E"/>
    <w:rsid w:val="00E40E90"/>
    <w:rsid w:val="00E40E95"/>
    <w:rsid w:val="00E40F3F"/>
    <w:rsid w:val="00E4101A"/>
    <w:rsid w:val="00E4120B"/>
    <w:rsid w:val="00E41274"/>
    <w:rsid w:val="00E412B1"/>
    <w:rsid w:val="00E4135C"/>
    <w:rsid w:val="00E41503"/>
    <w:rsid w:val="00E4155B"/>
    <w:rsid w:val="00E4157C"/>
    <w:rsid w:val="00E416BB"/>
    <w:rsid w:val="00E41778"/>
    <w:rsid w:val="00E41E60"/>
    <w:rsid w:val="00E41F67"/>
    <w:rsid w:val="00E41F98"/>
    <w:rsid w:val="00E420D8"/>
    <w:rsid w:val="00E42158"/>
    <w:rsid w:val="00E4221C"/>
    <w:rsid w:val="00E428AA"/>
    <w:rsid w:val="00E429D6"/>
    <w:rsid w:val="00E42F35"/>
    <w:rsid w:val="00E4300A"/>
    <w:rsid w:val="00E430EF"/>
    <w:rsid w:val="00E43223"/>
    <w:rsid w:val="00E43377"/>
    <w:rsid w:val="00E433AF"/>
    <w:rsid w:val="00E4342F"/>
    <w:rsid w:val="00E4348F"/>
    <w:rsid w:val="00E4367E"/>
    <w:rsid w:val="00E437E9"/>
    <w:rsid w:val="00E438E0"/>
    <w:rsid w:val="00E439E1"/>
    <w:rsid w:val="00E43AB1"/>
    <w:rsid w:val="00E43BB7"/>
    <w:rsid w:val="00E43DE2"/>
    <w:rsid w:val="00E44042"/>
    <w:rsid w:val="00E4419F"/>
    <w:rsid w:val="00E44254"/>
    <w:rsid w:val="00E442AB"/>
    <w:rsid w:val="00E444C0"/>
    <w:rsid w:val="00E44605"/>
    <w:rsid w:val="00E4464B"/>
    <w:rsid w:val="00E4466B"/>
    <w:rsid w:val="00E44676"/>
    <w:rsid w:val="00E446B2"/>
    <w:rsid w:val="00E44823"/>
    <w:rsid w:val="00E448DF"/>
    <w:rsid w:val="00E4496F"/>
    <w:rsid w:val="00E44C27"/>
    <w:rsid w:val="00E44D7C"/>
    <w:rsid w:val="00E44F74"/>
    <w:rsid w:val="00E44FE2"/>
    <w:rsid w:val="00E44FFB"/>
    <w:rsid w:val="00E45084"/>
    <w:rsid w:val="00E450E3"/>
    <w:rsid w:val="00E45210"/>
    <w:rsid w:val="00E4528A"/>
    <w:rsid w:val="00E453D5"/>
    <w:rsid w:val="00E4556D"/>
    <w:rsid w:val="00E4572E"/>
    <w:rsid w:val="00E4577E"/>
    <w:rsid w:val="00E457D5"/>
    <w:rsid w:val="00E4583F"/>
    <w:rsid w:val="00E45B68"/>
    <w:rsid w:val="00E45BBE"/>
    <w:rsid w:val="00E45CA6"/>
    <w:rsid w:val="00E45DA7"/>
    <w:rsid w:val="00E46557"/>
    <w:rsid w:val="00E46867"/>
    <w:rsid w:val="00E46CCB"/>
    <w:rsid w:val="00E46D37"/>
    <w:rsid w:val="00E46E41"/>
    <w:rsid w:val="00E47194"/>
    <w:rsid w:val="00E4727B"/>
    <w:rsid w:val="00E47528"/>
    <w:rsid w:val="00E47949"/>
    <w:rsid w:val="00E47A10"/>
    <w:rsid w:val="00E47A73"/>
    <w:rsid w:val="00E47B8C"/>
    <w:rsid w:val="00E50333"/>
    <w:rsid w:val="00E50383"/>
    <w:rsid w:val="00E503B7"/>
    <w:rsid w:val="00E504EF"/>
    <w:rsid w:val="00E50540"/>
    <w:rsid w:val="00E505C4"/>
    <w:rsid w:val="00E506E9"/>
    <w:rsid w:val="00E5073E"/>
    <w:rsid w:val="00E507B0"/>
    <w:rsid w:val="00E507C2"/>
    <w:rsid w:val="00E50B92"/>
    <w:rsid w:val="00E50CE7"/>
    <w:rsid w:val="00E510A0"/>
    <w:rsid w:val="00E5120E"/>
    <w:rsid w:val="00E5139A"/>
    <w:rsid w:val="00E5151B"/>
    <w:rsid w:val="00E515F0"/>
    <w:rsid w:val="00E51711"/>
    <w:rsid w:val="00E51DC3"/>
    <w:rsid w:val="00E51E03"/>
    <w:rsid w:val="00E51E8E"/>
    <w:rsid w:val="00E52138"/>
    <w:rsid w:val="00E521DD"/>
    <w:rsid w:val="00E523DF"/>
    <w:rsid w:val="00E52549"/>
    <w:rsid w:val="00E52839"/>
    <w:rsid w:val="00E52A6E"/>
    <w:rsid w:val="00E52E86"/>
    <w:rsid w:val="00E52F14"/>
    <w:rsid w:val="00E534DB"/>
    <w:rsid w:val="00E53732"/>
    <w:rsid w:val="00E53A1B"/>
    <w:rsid w:val="00E54037"/>
    <w:rsid w:val="00E54230"/>
    <w:rsid w:val="00E54762"/>
    <w:rsid w:val="00E548C9"/>
    <w:rsid w:val="00E54A21"/>
    <w:rsid w:val="00E54AFB"/>
    <w:rsid w:val="00E54C59"/>
    <w:rsid w:val="00E55066"/>
    <w:rsid w:val="00E55574"/>
    <w:rsid w:val="00E55A28"/>
    <w:rsid w:val="00E55B4E"/>
    <w:rsid w:val="00E55D84"/>
    <w:rsid w:val="00E55E3D"/>
    <w:rsid w:val="00E55F6E"/>
    <w:rsid w:val="00E5618A"/>
    <w:rsid w:val="00E561AC"/>
    <w:rsid w:val="00E564A1"/>
    <w:rsid w:val="00E5673E"/>
    <w:rsid w:val="00E56D99"/>
    <w:rsid w:val="00E56F3C"/>
    <w:rsid w:val="00E571D0"/>
    <w:rsid w:val="00E5739B"/>
    <w:rsid w:val="00E57600"/>
    <w:rsid w:val="00E578CD"/>
    <w:rsid w:val="00E57982"/>
    <w:rsid w:val="00E57A3C"/>
    <w:rsid w:val="00E57BCF"/>
    <w:rsid w:val="00E57D17"/>
    <w:rsid w:val="00E57E26"/>
    <w:rsid w:val="00E57E81"/>
    <w:rsid w:val="00E57F40"/>
    <w:rsid w:val="00E57F57"/>
    <w:rsid w:val="00E6004E"/>
    <w:rsid w:val="00E60349"/>
    <w:rsid w:val="00E603BC"/>
    <w:rsid w:val="00E60442"/>
    <w:rsid w:val="00E60491"/>
    <w:rsid w:val="00E6068E"/>
    <w:rsid w:val="00E6082A"/>
    <w:rsid w:val="00E609BD"/>
    <w:rsid w:val="00E609EB"/>
    <w:rsid w:val="00E609F8"/>
    <w:rsid w:val="00E60A47"/>
    <w:rsid w:val="00E60B24"/>
    <w:rsid w:val="00E60E4A"/>
    <w:rsid w:val="00E61001"/>
    <w:rsid w:val="00E610FE"/>
    <w:rsid w:val="00E61226"/>
    <w:rsid w:val="00E61347"/>
    <w:rsid w:val="00E613D2"/>
    <w:rsid w:val="00E614B7"/>
    <w:rsid w:val="00E6164E"/>
    <w:rsid w:val="00E61675"/>
    <w:rsid w:val="00E6170D"/>
    <w:rsid w:val="00E618EE"/>
    <w:rsid w:val="00E61A40"/>
    <w:rsid w:val="00E61C77"/>
    <w:rsid w:val="00E61D00"/>
    <w:rsid w:val="00E61ECB"/>
    <w:rsid w:val="00E62020"/>
    <w:rsid w:val="00E62247"/>
    <w:rsid w:val="00E62479"/>
    <w:rsid w:val="00E62583"/>
    <w:rsid w:val="00E625DF"/>
    <w:rsid w:val="00E6260B"/>
    <w:rsid w:val="00E62765"/>
    <w:rsid w:val="00E627F9"/>
    <w:rsid w:val="00E62867"/>
    <w:rsid w:val="00E62971"/>
    <w:rsid w:val="00E62EA2"/>
    <w:rsid w:val="00E62F0D"/>
    <w:rsid w:val="00E62FE7"/>
    <w:rsid w:val="00E6316B"/>
    <w:rsid w:val="00E6367C"/>
    <w:rsid w:val="00E637F8"/>
    <w:rsid w:val="00E63928"/>
    <w:rsid w:val="00E639F4"/>
    <w:rsid w:val="00E63B10"/>
    <w:rsid w:val="00E63B53"/>
    <w:rsid w:val="00E63F37"/>
    <w:rsid w:val="00E63F67"/>
    <w:rsid w:val="00E640C2"/>
    <w:rsid w:val="00E640E0"/>
    <w:rsid w:val="00E640ED"/>
    <w:rsid w:val="00E641BF"/>
    <w:rsid w:val="00E6433B"/>
    <w:rsid w:val="00E643A2"/>
    <w:rsid w:val="00E6440B"/>
    <w:rsid w:val="00E64533"/>
    <w:rsid w:val="00E645A5"/>
    <w:rsid w:val="00E648CD"/>
    <w:rsid w:val="00E64918"/>
    <w:rsid w:val="00E64E43"/>
    <w:rsid w:val="00E64EE6"/>
    <w:rsid w:val="00E64F25"/>
    <w:rsid w:val="00E64F4B"/>
    <w:rsid w:val="00E650BE"/>
    <w:rsid w:val="00E65238"/>
    <w:rsid w:val="00E652C9"/>
    <w:rsid w:val="00E65373"/>
    <w:rsid w:val="00E65490"/>
    <w:rsid w:val="00E6561D"/>
    <w:rsid w:val="00E6563B"/>
    <w:rsid w:val="00E6571A"/>
    <w:rsid w:val="00E657BE"/>
    <w:rsid w:val="00E659A7"/>
    <w:rsid w:val="00E65A53"/>
    <w:rsid w:val="00E65A5F"/>
    <w:rsid w:val="00E65AB1"/>
    <w:rsid w:val="00E65B15"/>
    <w:rsid w:val="00E65C36"/>
    <w:rsid w:val="00E65E41"/>
    <w:rsid w:val="00E6604A"/>
    <w:rsid w:val="00E661B6"/>
    <w:rsid w:val="00E66936"/>
    <w:rsid w:val="00E66974"/>
    <w:rsid w:val="00E66A10"/>
    <w:rsid w:val="00E66BE6"/>
    <w:rsid w:val="00E66CCC"/>
    <w:rsid w:val="00E66E5F"/>
    <w:rsid w:val="00E6700C"/>
    <w:rsid w:val="00E670B1"/>
    <w:rsid w:val="00E670C2"/>
    <w:rsid w:val="00E67234"/>
    <w:rsid w:val="00E6728A"/>
    <w:rsid w:val="00E679A7"/>
    <w:rsid w:val="00E67A2F"/>
    <w:rsid w:val="00E67F3E"/>
    <w:rsid w:val="00E67FF2"/>
    <w:rsid w:val="00E70063"/>
    <w:rsid w:val="00E7019C"/>
    <w:rsid w:val="00E7035C"/>
    <w:rsid w:val="00E70537"/>
    <w:rsid w:val="00E70737"/>
    <w:rsid w:val="00E70A43"/>
    <w:rsid w:val="00E70AB7"/>
    <w:rsid w:val="00E70C9A"/>
    <w:rsid w:val="00E70E58"/>
    <w:rsid w:val="00E7119B"/>
    <w:rsid w:val="00E712B8"/>
    <w:rsid w:val="00E71503"/>
    <w:rsid w:val="00E7152F"/>
    <w:rsid w:val="00E7159F"/>
    <w:rsid w:val="00E715DF"/>
    <w:rsid w:val="00E718F1"/>
    <w:rsid w:val="00E71B33"/>
    <w:rsid w:val="00E71FF5"/>
    <w:rsid w:val="00E721BA"/>
    <w:rsid w:val="00E721C9"/>
    <w:rsid w:val="00E721D5"/>
    <w:rsid w:val="00E725D9"/>
    <w:rsid w:val="00E7266C"/>
    <w:rsid w:val="00E72861"/>
    <w:rsid w:val="00E72969"/>
    <w:rsid w:val="00E72DCE"/>
    <w:rsid w:val="00E72E57"/>
    <w:rsid w:val="00E72FC1"/>
    <w:rsid w:val="00E731DA"/>
    <w:rsid w:val="00E7320A"/>
    <w:rsid w:val="00E73278"/>
    <w:rsid w:val="00E7345C"/>
    <w:rsid w:val="00E734D5"/>
    <w:rsid w:val="00E73525"/>
    <w:rsid w:val="00E73600"/>
    <w:rsid w:val="00E736C5"/>
    <w:rsid w:val="00E739C6"/>
    <w:rsid w:val="00E73B04"/>
    <w:rsid w:val="00E73C7E"/>
    <w:rsid w:val="00E73CF8"/>
    <w:rsid w:val="00E73CFF"/>
    <w:rsid w:val="00E73D40"/>
    <w:rsid w:val="00E73F84"/>
    <w:rsid w:val="00E7408A"/>
    <w:rsid w:val="00E740D2"/>
    <w:rsid w:val="00E74349"/>
    <w:rsid w:val="00E744A9"/>
    <w:rsid w:val="00E745A9"/>
    <w:rsid w:val="00E7461E"/>
    <w:rsid w:val="00E7462D"/>
    <w:rsid w:val="00E74731"/>
    <w:rsid w:val="00E74F66"/>
    <w:rsid w:val="00E7510A"/>
    <w:rsid w:val="00E75132"/>
    <w:rsid w:val="00E751D0"/>
    <w:rsid w:val="00E7531C"/>
    <w:rsid w:val="00E7568A"/>
    <w:rsid w:val="00E756CE"/>
    <w:rsid w:val="00E7586D"/>
    <w:rsid w:val="00E75A6F"/>
    <w:rsid w:val="00E75AEE"/>
    <w:rsid w:val="00E75BA2"/>
    <w:rsid w:val="00E75C10"/>
    <w:rsid w:val="00E75E93"/>
    <w:rsid w:val="00E7607F"/>
    <w:rsid w:val="00E7627C"/>
    <w:rsid w:val="00E76522"/>
    <w:rsid w:val="00E76771"/>
    <w:rsid w:val="00E767DF"/>
    <w:rsid w:val="00E7697C"/>
    <w:rsid w:val="00E769E1"/>
    <w:rsid w:val="00E769F9"/>
    <w:rsid w:val="00E76A3A"/>
    <w:rsid w:val="00E76C6D"/>
    <w:rsid w:val="00E76C75"/>
    <w:rsid w:val="00E76F50"/>
    <w:rsid w:val="00E771C4"/>
    <w:rsid w:val="00E77219"/>
    <w:rsid w:val="00E7731E"/>
    <w:rsid w:val="00E77443"/>
    <w:rsid w:val="00E7794F"/>
    <w:rsid w:val="00E77A7B"/>
    <w:rsid w:val="00E77D11"/>
    <w:rsid w:val="00E77F11"/>
    <w:rsid w:val="00E77FCE"/>
    <w:rsid w:val="00E80293"/>
    <w:rsid w:val="00E8042B"/>
    <w:rsid w:val="00E806BC"/>
    <w:rsid w:val="00E80791"/>
    <w:rsid w:val="00E80801"/>
    <w:rsid w:val="00E8086A"/>
    <w:rsid w:val="00E80ABF"/>
    <w:rsid w:val="00E80AD3"/>
    <w:rsid w:val="00E80ADB"/>
    <w:rsid w:val="00E80CB1"/>
    <w:rsid w:val="00E80CE5"/>
    <w:rsid w:val="00E80D73"/>
    <w:rsid w:val="00E80E9C"/>
    <w:rsid w:val="00E80FA5"/>
    <w:rsid w:val="00E8105F"/>
    <w:rsid w:val="00E810B9"/>
    <w:rsid w:val="00E81202"/>
    <w:rsid w:val="00E814B2"/>
    <w:rsid w:val="00E814C3"/>
    <w:rsid w:val="00E814D2"/>
    <w:rsid w:val="00E81540"/>
    <w:rsid w:val="00E815FF"/>
    <w:rsid w:val="00E81A6F"/>
    <w:rsid w:val="00E81BF4"/>
    <w:rsid w:val="00E81CE5"/>
    <w:rsid w:val="00E81F71"/>
    <w:rsid w:val="00E82452"/>
    <w:rsid w:val="00E826DA"/>
    <w:rsid w:val="00E826E7"/>
    <w:rsid w:val="00E82924"/>
    <w:rsid w:val="00E829A7"/>
    <w:rsid w:val="00E829BB"/>
    <w:rsid w:val="00E829F1"/>
    <w:rsid w:val="00E82AE1"/>
    <w:rsid w:val="00E82CD4"/>
    <w:rsid w:val="00E82E6F"/>
    <w:rsid w:val="00E83186"/>
    <w:rsid w:val="00E83190"/>
    <w:rsid w:val="00E83550"/>
    <w:rsid w:val="00E835BC"/>
    <w:rsid w:val="00E83897"/>
    <w:rsid w:val="00E83BFB"/>
    <w:rsid w:val="00E83D5F"/>
    <w:rsid w:val="00E83D63"/>
    <w:rsid w:val="00E83F1E"/>
    <w:rsid w:val="00E83F74"/>
    <w:rsid w:val="00E84181"/>
    <w:rsid w:val="00E84643"/>
    <w:rsid w:val="00E84867"/>
    <w:rsid w:val="00E848C3"/>
    <w:rsid w:val="00E84A99"/>
    <w:rsid w:val="00E84AF9"/>
    <w:rsid w:val="00E84BB8"/>
    <w:rsid w:val="00E84E80"/>
    <w:rsid w:val="00E84F9C"/>
    <w:rsid w:val="00E85451"/>
    <w:rsid w:val="00E85618"/>
    <w:rsid w:val="00E857B2"/>
    <w:rsid w:val="00E85917"/>
    <w:rsid w:val="00E85961"/>
    <w:rsid w:val="00E85C52"/>
    <w:rsid w:val="00E86045"/>
    <w:rsid w:val="00E860BB"/>
    <w:rsid w:val="00E8632D"/>
    <w:rsid w:val="00E86424"/>
    <w:rsid w:val="00E864F3"/>
    <w:rsid w:val="00E8677C"/>
    <w:rsid w:val="00E868BC"/>
    <w:rsid w:val="00E86908"/>
    <w:rsid w:val="00E8697E"/>
    <w:rsid w:val="00E86C26"/>
    <w:rsid w:val="00E86C4F"/>
    <w:rsid w:val="00E86D02"/>
    <w:rsid w:val="00E86EDA"/>
    <w:rsid w:val="00E87138"/>
    <w:rsid w:val="00E871AC"/>
    <w:rsid w:val="00E8726E"/>
    <w:rsid w:val="00E873BD"/>
    <w:rsid w:val="00E879F8"/>
    <w:rsid w:val="00E87A9B"/>
    <w:rsid w:val="00E87AAF"/>
    <w:rsid w:val="00E87BF5"/>
    <w:rsid w:val="00E87C8A"/>
    <w:rsid w:val="00E87CCA"/>
    <w:rsid w:val="00E87D87"/>
    <w:rsid w:val="00E87DD6"/>
    <w:rsid w:val="00E87E1D"/>
    <w:rsid w:val="00E901FB"/>
    <w:rsid w:val="00E903C1"/>
    <w:rsid w:val="00E903CD"/>
    <w:rsid w:val="00E905EF"/>
    <w:rsid w:val="00E907EE"/>
    <w:rsid w:val="00E90A72"/>
    <w:rsid w:val="00E90BF7"/>
    <w:rsid w:val="00E90F5C"/>
    <w:rsid w:val="00E91250"/>
    <w:rsid w:val="00E9162A"/>
    <w:rsid w:val="00E916D7"/>
    <w:rsid w:val="00E919C5"/>
    <w:rsid w:val="00E91A96"/>
    <w:rsid w:val="00E91B1C"/>
    <w:rsid w:val="00E91E47"/>
    <w:rsid w:val="00E91EB3"/>
    <w:rsid w:val="00E91F3C"/>
    <w:rsid w:val="00E9203F"/>
    <w:rsid w:val="00E92089"/>
    <w:rsid w:val="00E9209B"/>
    <w:rsid w:val="00E92181"/>
    <w:rsid w:val="00E924A3"/>
    <w:rsid w:val="00E92670"/>
    <w:rsid w:val="00E92790"/>
    <w:rsid w:val="00E92970"/>
    <w:rsid w:val="00E929C1"/>
    <w:rsid w:val="00E92A86"/>
    <w:rsid w:val="00E92AB2"/>
    <w:rsid w:val="00E92AEA"/>
    <w:rsid w:val="00E92B50"/>
    <w:rsid w:val="00E92D2D"/>
    <w:rsid w:val="00E92DBF"/>
    <w:rsid w:val="00E92EE6"/>
    <w:rsid w:val="00E92EF9"/>
    <w:rsid w:val="00E92F84"/>
    <w:rsid w:val="00E93037"/>
    <w:rsid w:val="00E93198"/>
    <w:rsid w:val="00E931CF"/>
    <w:rsid w:val="00E93257"/>
    <w:rsid w:val="00E9329A"/>
    <w:rsid w:val="00E93311"/>
    <w:rsid w:val="00E93459"/>
    <w:rsid w:val="00E936FE"/>
    <w:rsid w:val="00E937A2"/>
    <w:rsid w:val="00E937A5"/>
    <w:rsid w:val="00E93CF7"/>
    <w:rsid w:val="00E93D38"/>
    <w:rsid w:val="00E93DF3"/>
    <w:rsid w:val="00E93E22"/>
    <w:rsid w:val="00E9401F"/>
    <w:rsid w:val="00E94049"/>
    <w:rsid w:val="00E94277"/>
    <w:rsid w:val="00E94310"/>
    <w:rsid w:val="00E9444F"/>
    <w:rsid w:val="00E944B3"/>
    <w:rsid w:val="00E946BE"/>
    <w:rsid w:val="00E94852"/>
    <w:rsid w:val="00E94866"/>
    <w:rsid w:val="00E94B89"/>
    <w:rsid w:val="00E94EBF"/>
    <w:rsid w:val="00E94F3D"/>
    <w:rsid w:val="00E950C9"/>
    <w:rsid w:val="00E95156"/>
    <w:rsid w:val="00E956CE"/>
    <w:rsid w:val="00E958F6"/>
    <w:rsid w:val="00E95989"/>
    <w:rsid w:val="00E95A98"/>
    <w:rsid w:val="00E95C45"/>
    <w:rsid w:val="00E95CF6"/>
    <w:rsid w:val="00E95E90"/>
    <w:rsid w:val="00E95F85"/>
    <w:rsid w:val="00E9635B"/>
    <w:rsid w:val="00E96417"/>
    <w:rsid w:val="00E9641F"/>
    <w:rsid w:val="00E96676"/>
    <w:rsid w:val="00E966E0"/>
    <w:rsid w:val="00E968FE"/>
    <w:rsid w:val="00E96915"/>
    <w:rsid w:val="00E9697E"/>
    <w:rsid w:val="00E96B3E"/>
    <w:rsid w:val="00E96D99"/>
    <w:rsid w:val="00E96ED4"/>
    <w:rsid w:val="00E97094"/>
    <w:rsid w:val="00E970F4"/>
    <w:rsid w:val="00E97123"/>
    <w:rsid w:val="00E972C9"/>
    <w:rsid w:val="00E97392"/>
    <w:rsid w:val="00E97423"/>
    <w:rsid w:val="00E9766E"/>
    <w:rsid w:val="00E97757"/>
    <w:rsid w:val="00E97A72"/>
    <w:rsid w:val="00E97A89"/>
    <w:rsid w:val="00E97BE8"/>
    <w:rsid w:val="00E97E3F"/>
    <w:rsid w:val="00EA0046"/>
    <w:rsid w:val="00EA0090"/>
    <w:rsid w:val="00EA00E1"/>
    <w:rsid w:val="00EA0147"/>
    <w:rsid w:val="00EA05E7"/>
    <w:rsid w:val="00EA079E"/>
    <w:rsid w:val="00EA086A"/>
    <w:rsid w:val="00EA08E4"/>
    <w:rsid w:val="00EA09B7"/>
    <w:rsid w:val="00EA09EA"/>
    <w:rsid w:val="00EA0BCD"/>
    <w:rsid w:val="00EA0CC2"/>
    <w:rsid w:val="00EA0ECC"/>
    <w:rsid w:val="00EA100F"/>
    <w:rsid w:val="00EA1017"/>
    <w:rsid w:val="00EA110D"/>
    <w:rsid w:val="00EA1426"/>
    <w:rsid w:val="00EA1492"/>
    <w:rsid w:val="00EA150D"/>
    <w:rsid w:val="00EA15FF"/>
    <w:rsid w:val="00EA1660"/>
    <w:rsid w:val="00EA167A"/>
    <w:rsid w:val="00EA16CF"/>
    <w:rsid w:val="00EA1730"/>
    <w:rsid w:val="00EA1913"/>
    <w:rsid w:val="00EA1991"/>
    <w:rsid w:val="00EA1ACE"/>
    <w:rsid w:val="00EA1B60"/>
    <w:rsid w:val="00EA1B79"/>
    <w:rsid w:val="00EA1D5B"/>
    <w:rsid w:val="00EA1FAC"/>
    <w:rsid w:val="00EA20FC"/>
    <w:rsid w:val="00EA214D"/>
    <w:rsid w:val="00EA222E"/>
    <w:rsid w:val="00EA231B"/>
    <w:rsid w:val="00EA26D4"/>
    <w:rsid w:val="00EA2708"/>
    <w:rsid w:val="00EA27BB"/>
    <w:rsid w:val="00EA27DB"/>
    <w:rsid w:val="00EA283A"/>
    <w:rsid w:val="00EA294B"/>
    <w:rsid w:val="00EA2972"/>
    <w:rsid w:val="00EA2A60"/>
    <w:rsid w:val="00EA2F5A"/>
    <w:rsid w:val="00EA3058"/>
    <w:rsid w:val="00EA325A"/>
    <w:rsid w:val="00EA3392"/>
    <w:rsid w:val="00EA343B"/>
    <w:rsid w:val="00EA34CB"/>
    <w:rsid w:val="00EA37A9"/>
    <w:rsid w:val="00EA38E7"/>
    <w:rsid w:val="00EA3914"/>
    <w:rsid w:val="00EA3978"/>
    <w:rsid w:val="00EA3A80"/>
    <w:rsid w:val="00EA3B76"/>
    <w:rsid w:val="00EA3C65"/>
    <w:rsid w:val="00EA3DB0"/>
    <w:rsid w:val="00EA3E25"/>
    <w:rsid w:val="00EA4123"/>
    <w:rsid w:val="00EA4370"/>
    <w:rsid w:val="00EA440D"/>
    <w:rsid w:val="00EA481B"/>
    <w:rsid w:val="00EA496D"/>
    <w:rsid w:val="00EA49E7"/>
    <w:rsid w:val="00EA4CA7"/>
    <w:rsid w:val="00EA4DA3"/>
    <w:rsid w:val="00EA4DF6"/>
    <w:rsid w:val="00EA4E8A"/>
    <w:rsid w:val="00EA4FED"/>
    <w:rsid w:val="00EA50DD"/>
    <w:rsid w:val="00EA510E"/>
    <w:rsid w:val="00EA5173"/>
    <w:rsid w:val="00EA51AC"/>
    <w:rsid w:val="00EA5204"/>
    <w:rsid w:val="00EA525C"/>
    <w:rsid w:val="00EA5394"/>
    <w:rsid w:val="00EA544E"/>
    <w:rsid w:val="00EA54D8"/>
    <w:rsid w:val="00EA55EA"/>
    <w:rsid w:val="00EA55FD"/>
    <w:rsid w:val="00EA568C"/>
    <w:rsid w:val="00EA57A1"/>
    <w:rsid w:val="00EA58C5"/>
    <w:rsid w:val="00EA5934"/>
    <w:rsid w:val="00EA5BFF"/>
    <w:rsid w:val="00EA5C28"/>
    <w:rsid w:val="00EA5C88"/>
    <w:rsid w:val="00EA5CEA"/>
    <w:rsid w:val="00EA5E21"/>
    <w:rsid w:val="00EA5E4E"/>
    <w:rsid w:val="00EA5F63"/>
    <w:rsid w:val="00EA607A"/>
    <w:rsid w:val="00EA619C"/>
    <w:rsid w:val="00EA64D4"/>
    <w:rsid w:val="00EA6CAD"/>
    <w:rsid w:val="00EA6E97"/>
    <w:rsid w:val="00EA72C5"/>
    <w:rsid w:val="00EA73AB"/>
    <w:rsid w:val="00EA7457"/>
    <w:rsid w:val="00EA79E4"/>
    <w:rsid w:val="00EA7B5A"/>
    <w:rsid w:val="00EA7C6F"/>
    <w:rsid w:val="00EA7E6B"/>
    <w:rsid w:val="00EB0030"/>
    <w:rsid w:val="00EB038F"/>
    <w:rsid w:val="00EB03BE"/>
    <w:rsid w:val="00EB04E5"/>
    <w:rsid w:val="00EB069D"/>
    <w:rsid w:val="00EB06A0"/>
    <w:rsid w:val="00EB0922"/>
    <w:rsid w:val="00EB09DC"/>
    <w:rsid w:val="00EB0A05"/>
    <w:rsid w:val="00EB0A1A"/>
    <w:rsid w:val="00EB0C63"/>
    <w:rsid w:val="00EB1038"/>
    <w:rsid w:val="00EB1363"/>
    <w:rsid w:val="00EB13E6"/>
    <w:rsid w:val="00EB142C"/>
    <w:rsid w:val="00EB145A"/>
    <w:rsid w:val="00EB175C"/>
    <w:rsid w:val="00EB18BD"/>
    <w:rsid w:val="00EB1A09"/>
    <w:rsid w:val="00EB1DB2"/>
    <w:rsid w:val="00EB1F29"/>
    <w:rsid w:val="00EB21C4"/>
    <w:rsid w:val="00EB23D8"/>
    <w:rsid w:val="00EB24B7"/>
    <w:rsid w:val="00EB2640"/>
    <w:rsid w:val="00EB2D0A"/>
    <w:rsid w:val="00EB2D28"/>
    <w:rsid w:val="00EB2EF1"/>
    <w:rsid w:val="00EB3089"/>
    <w:rsid w:val="00EB3375"/>
    <w:rsid w:val="00EB34AA"/>
    <w:rsid w:val="00EB36EA"/>
    <w:rsid w:val="00EB390F"/>
    <w:rsid w:val="00EB3B47"/>
    <w:rsid w:val="00EB3BE5"/>
    <w:rsid w:val="00EB3C53"/>
    <w:rsid w:val="00EB4228"/>
    <w:rsid w:val="00EB42AD"/>
    <w:rsid w:val="00EB42E7"/>
    <w:rsid w:val="00EB43DA"/>
    <w:rsid w:val="00EB4497"/>
    <w:rsid w:val="00EB44AE"/>
    <w:rsid w:val="00EB451B"/>
    <w:rsid w:val="00EB4584"/>
    <w:rsid w:val="00EB45CA"/>
    <w:rsid w:val="00EB4635"/>
    <w:rsid w:val="00EB48BF"/>
    <w:rsid w:val="00EB497F"/>
    <w:rsid w:val="00EB50D2"/>
    <w:rsid w:val="00EB563A"/>
    <w:rsid w:val="00EB58D9"/>
    <w:rsid w:val="00EB5A3F"/>
    <w:rsid w:val="00EB5A5E"/>
    <w:rsid w:val="00EB5F41"/>
    <w:rsid w:val="00EB601B"/>
    <w:rsid w:val="00EB60F6"/>
    <w:rsid w:val="00EB6575"/>
    <w:rsid w:val="00EB6762"/>
    <w:rsid w:val="00EB6C49"/>
    <w:rsid w:val="00EB6EC2"/>
    <w:rsid w:val="00EB708F"/>
    <w:rsid w:val="00EB7163"/>
    <w:rsid w:val="00EB7518"/>
    <w:rsid w:val="00EB753D"/>
    <w:rsid w:val="00EB766E"/>
    <w:rsid w:val="00EB7796"/>
    <w:rsid w:val="00EB7951"/>
    <w:rsid w:val="00EB7AB4"/>
    <w:rsid w:val="00EB7B14"/>
    <w:rsid w:val="00EB7CE5"/>
    <w:rsid w:val="00EB7D33"/>
    <w:rsid w:val="00EB7F96"/>
    <w:rsid w:val="00EC00C2"/>
    <w:rsid w:val="00EC00CB"/>
    <w:rsid w:val="00EC00DB"/>
    <w:rsid w:val="00EC0251"/>
    <w:rsid w:val="00EC035A"/>
    <w:rsid w:val="00EC041B"/>
    <w:rsid w:val="00EC05B0"/>
    <w:rsid w:val="00EC060D"/>
    <w:rsid w:val="00EC07D1"/>
    <w:rsid w:val="00EC089E"/>
    <w:rsid w:val="00EC0BAE"/>
    <w:rsid w:val="00EC0D72"/>
    <w:rsid w:val="00EC0E03"/>
    <w:rsid w:val="00EC11D5"/>
    <w:rsid w:val="00EC11D6"/>
    <w:rsid w:val="00EC13A5"/>
    <w:rsid w:val="00EC17BC"/>
    <w:rsid w:val="00EC19D3"/>
    <w:rsid w:val="00EC19F0"/>
    <w:rsid w:val="00EC1BF6"/>
    <w:rsid w:val="00EC1D0A"/>
    <w:rsid w:val="00EC22B6"/>
    <w:rsid w:val="00EC2455"/>
    <w:rsid w:val="00EC2678"/>
    <w:rsid w:val="00EC2818"/>
    <w:rsid w:val="00EC2A59"/>
    <w:rsid w:val="00EC2C43"/>
    <w:rsid w:val="00EC2D5E"/>
    <w:rsid w:val="00EC2D6A"/>
    <w:rsid w:val="00EC2E06"/>
    <w:rsid w:val="00EC31E9"/>
    <w:rsid w:val="00EC32C1"/>
    <w:rsid w:val="00EC34BC"/>
    <w:rsid w:val="00EC34FE"/>
    <w:rsid w:val="00EC37C5"/>
    <w:rsid w:val="00EC3849"/>
    <w:rsid w:val="00EC38D1"/>
    <w:rsid w:val="00EC3D20"/>
    <w:rsid w:val="00EC3D46"/>
    <w:rsid w:val="00EC3E31"/>
    <w:rsid w:val="00EC3F0B"/>
    <w:rsid w:val="00EC3F16"/>
    <w:rsid w:val="00EC3F73"/>
    <w:rsid w:val="00EC41CF"/>
    <w:rsid w:val="00EC4325"/>
    <w:rsid w:val="00EC45B5"/>
    <w:rsid w:val="00EC46A9"/>
    <w:rsid w:val="00EC476E"/>
    <w:rsid w:val="00EC47D3"/>
    <w:rsid w:val="00EC48C5"/>
    <w:rsid w:val="00EC48ED"/>
    <w:rsid w:val="00EC4B60"/>
    <w:rsid w:val="00EC4C11"/>
    <w:rsid w:val="00EC51F7"/>
    <w:rsid w:val="00EC55ED"/>
    <w:rsid w:val="00EC56E7"/>
    <w:rsid w:val="00EC58D1"/>
    <w:rsid w:val="00EC5B4F"/>
    <w:rsid w:val="00EC5BA3"/>
    <w:rsid w:val="00EC5BB7"/>
    <w:rsid w:val="00EC5BD4"/>
    <w:rsid w:val="00EC6618"/>
    <w:rsid w:val="00EC6A9A"/>
    <w:rsid w:val="00EC6E5C"/>
    <w:rsid w:val="00EC7012"/>
    <w:rsid w:val="00EC73A0"/>
    <w:rsid w:val="00EC7449"/>
    <w:rsid w:val="00EC7AB7"/>
    <w:rsid w:val="00EC7C8B"/>
    <w:rsid w:val="00EC7D84"/>
    <w:rsid w:val="00ED0069"/>
    <w:rsid w:val="00ED017A"/>
    <w:rsid w:val="00ED01AF"/>
    <w:rsid w:val="00ED0289"/>
    <w:rsid w:val="00ED02AA"/>
    <w:rsid w:val="00ED02CD"/>
    <w:rsid w:val="00ED0467"/>
    <w:rsid w:val="00ED04FD"/>
    <w:rsid w:val="00ED065B"/>
    <w:rsid w:val="00ED0669"/>
    <w:rsid w:val="00ED0768"/>
    <w:rsid w:val="00ED08C9"/>
    <w:rsid w:val="00ED0B42"/>
    <w:rsid w:val="00ED0BB9"/>
    <w:rsid w:val="00ED0C66"/>
    <w:rsid w:val="00ED0CE4"/>
    <w:rsid w:val="00ED0D44"/>
    <w:rsid w:val="00ED0E30"/>
    <w:rsid w:val="00ED0F62"/>
    <w:rsid w:val="00ED107B"/>
    <w:rsid w:val="00ED10BB"/>
    <w:rsid w:val="00ED10F9"/>
    <w:rsid w:val="00ED12C7"/>
    <w:rsid w:val="00ED16DD"/>
    <w:rsid w:val="00ED1706"/>
    <w:rsid w:val="00ED18FB"/>
    <w:rsid w:val="00ED1907"/>
    <w:rsid w:val="00ED1961"/>
    <w:rsid w:val="00ED1B48"/>
    <w:rsid w:val="00ED1D53"/>
    <w:rsid w:val="00ED1DDC"/>
    <w:rsid w:val="00ED1FFE"/>
    <w:rsid w:val="00ED2409"/>
    <w:rsid w:val="00ED273A"/>
    <w:rsid w:val="00ED2BB7"/>
    <w:rsid w:val="00ED2F0B"/>
    <w:rsid w:val="00ED2F99"/>
    <w:rsid w:val="00ED3037"/>
    <w:rsid w:val="00ED3283"/>
    <w:rsid w:val="00ED3473"/>
    <w:rsid w:val="00ED3499"/>
    <w:rsid w:val="00ED36A1"/>
    <w:rsid w:val="00ED36F1"/>
    <w:rsid w:val="00ED3714"/>
    <w:rsid w:val="00ED374C"/>
    <w:rsid w:val="00ED39D4"/>
    <w:rsid w:val="00ED3A4D"/>
    <w:rsid w:val="00ED3B45"/>
    <w:rsid w:val="00ED3BCD"/>
    <w:rsid w:val="00ED3E2B"/>
    <w:rsid w:val="00ED3EE7"/>
    <w:rsid w:val="00ED41F7"/>
    <w:rsid w:val="00ED4290"/>
    <w:rsid w:val="00ED4359"/>
    <w:rsid w:val="00ED4904"/>
    <w:rsid w:val="00ED499E"/>
    <w:rsid w:val="00ED4B5A"/>
    <w:rsid w:val="00ED4B88"/>
    <w:rsid w:val="00ED4ECC"/>
    <w:rsid w:val="00ED511F"/>
    <w:rsid w:val="00ED520E"/>
    <w:rsid w:val="00ED53F2"/>
    <w:rsid w:val="00ED5479"/>
    <w:rsid w:val="00ED5845"/>
    <w:rsid w:val="00ED58A2"/>
    <w:rsid w:val="00ED5BEC"/>
    <w:rsid w:val="00ED5F13"/>
    <w:rsid w:val="00ED5FF0"/>
    <w:rsid w:val="00ED60CB"/>
    <w:rsid w:val="00ED60FA"/>
    <w:rsid w:val="00ED62FD"/>
    <w:rsid w:val="00ED6355"/>
    <w:rsid w:val="00ED6390"/>
    <w:rsid w:val="00ED63D9"/>
    <w:rsid w:val="00ED6522"/>
    <w:rsid w:val="00ED665B"/>
    <w:rsid w:val="00ED66A7"/>
    <w:rsid w:val="00ED67F3"/>
    <w:rsid w:val="00ED6CF3"/>
    <w:rsid w:val="00ED6E68"/>
    <w:rsid w:val="00ED70EA"/>
    <w:rsid w:val="00ED7171"/>
    <w:rsid w:val="00ED75DF"/>
    <w:rsid w:val="00ED7907"/>
    <w:rsid w:val="00ED7AA5"/>
    <w:rsid w:val="00ED7D18"/>
    <w:rsid w:val="00ED9C94"/>
    <w:rsid w:val="00EDFF63"/>
    <w:rsid w:val="00EE0063"/>
    <w:rsid w:val="00EE0065"/>
    <w:rsid w:val="00EE01DC"/>
    <w:rsid w:val="00EE01DE"/>
    <w:rsid w:val="00EE03B1"/>
    <w:rsid w:val="00EE057C"/>
    <w:rsid w:val="00EE08EE"/>
    <w:rsid w:val="00EE0965"/>
    <w:rsid w:val="00EE0BA2"/>
    <w:rsid w:val="00EE10FB"/>
    <w:rsid w:val="00EE1340"/>
    <w:rsid w:val="00EE160E"/>
    <w:rsid w:val="00EE1893"/>
    <w:rsid w:val="00EE192E"/>
    <w:rsid w:val="00EE1940"/>
    <w:rsid w:val="00EE1BEF"/>
    <w:rsid w:val="00EE1DC0"/>
    <w:rsid w:val="00EE221A"/>
    <w:rsid w:val="00EE22A1"/>
    <w:rsid w:val="00EE25D6"/>
    <w:rsid w:val="00EE282D"/>
    <w:rsid w:val="00EE2C04"/>
    <w:rsid w:val="00EE2E4C"/>
    <w:rsid w:val="00EE2F91"/>
    <w:rsid w:val="00EE2FAA"/>
    <w:rsid w:val="00EE314B"/>
    <w:rsid w:val="00EE32DE"/>
    <w:rsid w:val="00EE35F0"/>
    <w:rsid w:val="00EE37FE"/>
    <w:rsid w:val="00EE3A4B"/>
    <w:rsid w:val="00EE3ACB"/>
    <w:rsid w:val="00EE3BB6"/>
    <w:rsid w:val="00EE3E59"/>
    <w:rsid w:val="00EE3EA8"/>
    <w:rsid w:val="00EE4259"/>
    <w:rsid w:val="00EE42DF"/>
    <w:rsid w:val="00EE4305"/>
    <w:rsid w:val="00EE453A"/>
    <w:rsid w:val="00EE454F"/>
    <w:rsid w:val="00EE4AA8"/>
    <w:rsid w:val="00EE4B0D"/>
    <w:rsid w:val="00EE4CEC"/>
    <w:rsid w:val="00EE50B2"/>
    <w:rsid w:val="00EE5290"/>
    <w:rsid w:val="00EE5321"/>
    <w:rsid w:val="00EE5658"/>
    <w:rsid w:val="00EE56C5"/>
    <w:rsid w:val="00EE5860"/>
    <w:rsid w:val="00EE599C"/>
    <w:rsid w:val="00EE5C52"/>
    <w:rsid w:val="00EE5D67"/>
    <w:rsid w:val="00EE5F5E"/>
    <w:rsid w:val="00EE6229"/>
    <w:rsid w:val="00EE634D"/>
    <w:rsid w:val="00EE637D"/>
    <w:rsid w:val="00EE65C7"/>
    <w:rsid w:val="00EE6A0A"/>
    <w:rsid w:val="00EE6A45"/>
    <w:rsid w:val="00EE6A6F"/>
    <w:rsid w:val="00EE6B31"/>
    <w:rsid w:val="00EE6B62"/>
    <w:rsid w:val="00EE6CC5"/>
    <w:rsid w:val="00EE6F0C"/>
    <w:rsid w:val="00EE7117"/>
    <w:rsid w:val="00EE7271"/>
    <w:rsid w:val="00EE757B"/>
    <w:rsid w:val="00EE75C5"/>
    <w:rsid w:val="00EE7614"/>
    <w:rsid w:val="00EE77CC"/>
    <w:rsid w:val="00EE7848"/>
    <w:rsid w:val="00EE79A4"/>
    <w:rsid w:val="00EE7D38"/>
    <w:rsid w:val="00EF0144"/>
    <w:rsid w:val="00EF01FE"/>
    <w:rsid w:val="00EF055C"/>
    <w:rsid w:val="00EF05AF"/>
    <w:rsid w:val="00EF05B6"/>
    <w:rsid w:val="00EF05C4"/>
    <w:rsid w:val="00EF0646"/>
    <w:rsid w:val="00EF08F9"/>
    <w:rsid w:val="00EF0FD3"/>
    <w:rsid w:val="00EF123F"/>
    <w:rsid w:val="00EF136D"/>
    <w:rsid w:val="00EF169D"/>
    <w:rsid w:val="00EF171A"/>
    <w:rsid w:val="00EF177C"/>
    <w:rsid w:val="00EF17FA"/>
    <w:rsid w:val="00EF1A55"/>
    <w:rsid w:val="00EF1A8F"/>
    <w:rsid w:val="00EF1B05"/>
    <w:rsid w:val="00EF1E23"/>
    <w:rsid w:val="00EF2092"/>
    <w:rsid w:val="00EF2199"/>
    <w:rsid w:val="00EF253E"/>
    <w:rsid w:val="00EF2675"/>
    <w:rsid w:val="00EF28B5"/>
    <w:rsid w:val="00EF2A69"/>
    <w:rsid w:val="00EF2B20"/>
    <w:rsid w:val="00EF2B33"/>
    <w:rsid w:val="00EF2C87"/>
    <w:rsid w:val="00EF2CB4"/>
    <w:rsid w:val="00EF2CE8"/>
    <w:rsid w:val="00EF2FAF"/>
    <w:rsid w:val="00EF3139"/>
    <w:rsid w:val="00EF3751"/>
    <w:rsid w:val="00EF388A"/>
    <w:rsid w:val="00EF3997"/>
    <w:rsid w:val="00EF3BF7"/>
    <w:rsid w:val="00EF3C7C"/>
    <w:rsid w:val="00EF3D3D"/>
    <w:rsid w:val="00EF3D9C"/>
    <w:rsid w:val="00EF3DD7"/>
    <w:rsid w:val="00EF3EE9"/>
    <w:rsid w:val="00EF45A1"/>
    <w:rsid w:val="00EF46C3"/>
    <w:rsid w:val="00EF471B"/>
    <w:rsid w:val="00EF4833"/>
    <w:rsid w:val="00EF4904"/>
    <w:rsid w:val="00EF4B8A"/>
    <w:rsid w:val="00EF4E7D"/>
    <w:rsid w:val="00EF50D9"/>
    <w:rsid w:val="00EF51C0"/>
    <w:rsid w:val="00EF5856"/>
    <w:rsid w:val="00EF58C0"/>
    <w:rsid w:val="00EF5A73"/>
    <w:rsid w:val="00EF5FDA"/>
    <w:rsid w:val="00EF61AF"/>
    <w:rsid w:val="00EF6368"/>
    <w:rsid w:val="00EF63C4"/>
    <w:rsid w:val="00EF640C"/>
    <w:rsid w:val="00EF6771"/>
    <w:rsid w:val="00EF697C"/>
    <w:rsid w:val="00EF69CD"/>
    <w:rsid w:val="00EF6A76"/>
    <w:rsid w:val="00EF6B85"/>
    <w:rsid w:val="00EF6BFD"/>
    <w:rsid w:val="00EF7067"/>
    <w:rsid w:val="00EF7126"/>
    <w:rsid w:val="00EF7388"/>
    <w:rsid w:val="00EF738B"/>
    <w:rsid w:val="00EF7901"/>
    <w:rsid w:val="00EF7CE0"/>
    <w:rsid w:val="00EF7D0E"/>
    <w:rsid w:val="00EF7D38"/>
    <w:rsid w:val="00F001CA"/>
    <w:rsid w:val="00F00290"/>
    <w:rsid w:val="00F00455"/>
    <w:rsid w:val="00F00B67"/>
    <w:rsid w:val="00F00BB3"/>
    <w:rsid w:val="00F00DC9"/>
    <w:rsid w:val="00F01089"/>
    <w:rsid w:val="00F01195"/>
    <w:rsid w:val="00F0119C"/>
    <w:rsid w:val="00F011B8"/>
    <w:rsid w:val="00F0128B"/>
    <w:rsid w:val="00F01377"/>
    <w:rsid w:val="00F017E2"/>
    <w:rsid w:val="00F019F8"/>
    <w:rsid w:val="00F01C0C"/>
    <w:rsid w:val="00F02125"/>
    <w:rsid w:val="00F022A5"/>
    <w:rsid w:val="00F024CC"/>
    <w:rsid w:val="00F0272D"/>
    <w:rsid w:val="00F02832"/>
    <w:rsid w:val="00F02E56"/>
    <w:rsid w:val="00F02ED6"/>
    <w:rsid w:val="00F02FC5"/>
    <w:rsid w:val="00F03364"/>
    <w:rsid w:val="00F03381"/>
    <w:rsid w:val="00F03542"/>
    <w:rsid w:val="00F035C5"/>
    <w:rsid w:val="00F03A5D"/>
    <w:rsid w:val="00F03C62"/>
    <w:rsid w:val="00F03E13"/>
    <w:rsid w:val="00F03EAB"/>
    <w:rsid w:val="00F03ECF"/>
    <w:rsid w:val="00F03FF6"/>
    <w:rsid w:val="00F04068"/>
    <w:rsid w:val="00F04551"/>
    <w:rsid w:val="00F0470F"/>
    <w:rsid w:val="00F04791"/>
    <w:rsid w:val="00F04A79"/>
    <w:rsid w:val="00F04AAA"/>
    <w:rsid w:val="00F04B34"/>
    <w:rsid w:val="00F04E8F"/>
    <w:rsid w:val="00F04F1B"/>
    <w:rsid w:val="00F04F3E"/>
    <w:rsid w:val="00F05008"/>
    <w:rsid w:val="00F05152"/>
    <w:rsid w:val="00F05342"/>
    <w:rsid w:val="00F05550"/>
    <w:rsid w:val="00F055ED"/>
    <w:rsid w:val="00F057D0"/>
    <w:rsid w:val="00F05B05"/>
    <w:rsid w:val="00F05B47"/>
    <w:rsid w:val="00F05C1D"/>
    <w:rsid w:val="00F05E6C"/>
    <w:rsid w:val="00F0602B"/>
    <w:rsid w:val="00F0615A"/>
    <w:rsid w:val="00F061FE"/>
    <w:rsid w:val="00F062A6"/>
    <w:rsid w:val="00F062E0"/>
    <w:rsid w:val="00F0634F"/>
    <w:rsid w:val="00F063C9"/>
    <w:rsid w:val="00F06503"/>
    <w:rsid w:val="00F065E9"/>
    <w:rsid w:val="00F069EE"/>
    <w:rsid w:val="00F06ADE"/>
    <w:rsid w:val="00F06BBA"/>
    <w:rsid w:val="00F06CC9"/>
    <w:rsid w:val="00F06D1D"/>
    <w:rsid w:val="00F06E73"/>
    <w:rsid w:val="00F06E9D"/>
    <w:rsid w:val="00F07026"/>
    <w:rsid w:val="00F0766E"/>
    <w:rsid w:val="00F0782E"/>
    <w:rsid w:val="00F07945"/>
    <w:rsid w:val="00F1003A"/>
    <w:rsid w:val="00F100A3"/>
    <w:rsid w:val="00F101C6"/>
    <w:rsid w:val="00F1041D"/>
    <w:rsid w:val="00F1045A"/>
    <w:rsid w:val="00F106C0"/>
    <w:rsid w:val="00F108F9"/>
    <w:rsid w:val="00F10D75"/>
    <w:rsid w:val="00F10D92"/>
    <w:rsid w:val="00F10DC2"/>
    <w:rsid w:val="00F10E52"/>
    <w:rsid w:val="00F10F39"/>
    <w:rsid w:val="00F10FB4"/>
    <w:rsid w:val="00F11064"/>
    <w:rsid w:val="00F110BF"/>
    <w:rsid w:val="00F11146"/>
    <w:rsid w:val="00F11191"/>
    <w:rsid w:val="00F11224"/>
    <w:rsid w:val="00F11242"/>
    <w:rsid w:val="00F1130B"/>
    <w:rsid w:val="00F115F0"/>
    <w:rsid w:val="00F1174F"/>
    <w:rsid w:val="00F117FE"/>
    <w:rsid w:val="00F1194E"/>
    <w:rsid w:val="00F11D38"/>
    <w:rsid w:val="00F11F28"/>
    <w:rsid w:val="00F121A7"/>
    <w:rsid w:val="00F122A2"/>
    <w:rsid w:val="00F12680"/>
    <w:rsid w:val="00F127D7"/>
    <w:rsid w:val="00F128CF"/>
    <w:rsid w:val="00F12A99"/>
    <w:rsid w:val="00F12BE8"/>
    <w:rsid w:val="00F12C51"/>
    <w:rsid w:val="00F12F16"/>
    <w:rsid w:val="00F13389"/>
    <w:rsid w:val="00F133D4"/>
    <w:rsid w:val="00F133ED"/>
    <w:rsid w:val="00F1359D"/>
    <w:rsid w:val="00F1364C"/>
    <w:rsid w:val="00F13671"/>
    <w:rsid w:val="00F1381D"/>
    <w:rsid w:val="00F13896"/>
    <w:rsid w:val="00F138BF"/>
    <w:rsid w:val="00F13A09"/>
    <w:rsid w:val="00F13B0D"/>
    <w:rsid w:val="00F13BC7"/>
    <w:rsid w:val="00F13CA2"/>
    <w:rsid w:val="00F13D17"/>
    <w:rsid w:val="00F13E2E"/>
    <w:rsid w:val="00F14089"/>
    <w:rsid w:val="00F1408E"/>
    <w:rsid w:val="00F14161"/>
    <w:rsid w:val="00F14599"/>
    <w:rsid w:val="00F146EE"/>
    <w:rsid w:val="00F148F7"/>
    <w:rsid w:val="00F14B81"/>
    <w:rsid w:val="00F14C70"/>
    <w:rsid w:val="00F14CDE"/>
    <w:rsid w:val="00F14D9B"/>
    <w:rsid w:val="00F14E58"/>
    <w:rsid w:val="00F1506C"/>
    <w:rsid w:val="00F15156"/>
    <w:rsid w:val="00F1520B"/>
    <w:rsid w:val="00F155B1"/>
    <w:rsid w:val="00F15B17"/>
    <w:rsid w:val="00F15C1B"/>
    <w:rsid w:val="00F15C95"/>
    <w:rsid w:val="00F15FAC"/>
    <w:rsid w:val="00F1619F"/>
    <w:rsid w:val="00F162AC"/>
    <w:rsid w:val="00F163A8"/>
    <w:rsid w:val="00F164C0"/>
    <w:rsid w:val="00F1665E"/>
    <w:rsid w:val="00F16B9E"/>
    <w:rsid w:val="00F16F33"/>
    <w:rsid w:val="00F16F81"/>
    <w:rsid w:val="00F171A8"/>
    <w:rsid w:val="00F17419"/>
    <w:rsid w:val="00F17853"/>
    <w:rsid w:val="00F17887"/>
    <w:rsid w:val="00F178DE"/>
    <w:rsid w:val="00F1791D"/>
    <w:rsid w:val="00F17B2D"/>
    <w:rsid w:val="00F17DC2"/>
    <w:rsid w:val="00F17E96"/>
    <w:rsid w:val="00F17FA9"/>
    <w:rsid w:val="00F200D0"/>
    <w:rsid w:val="00F2014D"/>
    <w:rsid w:val="00F202C4"/>
    <w:rsid w:val="00F2050A"/>
    <w:rsid w:val="00F205D5"/>
    <w:rsid w:val="00F206E6"/>
    <w:rsid w:val="00F2088B"/>
    <w:rsid w:val="00F2097E"/>
    <w:rsid w:val="00F20988"/>
    <w:rsid w:val="00F20DE1"/>
    <w:rsid w:val="00F20FC1"/>
    <w:rsid w:val="00F2101C"/>
    <w:rsid w:val="00F2127C"/>
    <w:rsid w:val="00F2148F"/>
    <w:rsid w:val="00F214E7"/>
    <w:rsid w:val="00F2150F"/>
    <w:rsid w:val="00F21622"/>
    <w:rsid w:val="00F21673"/>
    <w:rsid w:val="00F21778"/>
    <w:rsid w:val="00F218F2"/>
    <w:rsid w:val="00F21AAE"/>
    <w:rsid w:val="00F21D9E"/>
    <w:rsid w:val="00F21EFD"/>
    <w:rsid w:val="00F2246A"/>
    <w:rsid w:val="00F22548"/>
    <w:rsid w:val="00F225B0"/>
    <w:rsid w:val="00F2267B"/>
    <w:rsid w:val="00F22899"/>
    <w:rsid w:val="00F2298E"/>
    <w:rsid w:val="00F22A65"/>
    <w:rsid w:val="00F22AF0"/>
    <w:rsid w:val="00F22C85"/>
    <w:rsid w:val="00F22CC2"/>
    <w:rsid w:val="00F2301F"/>
    <w:rsid w:val="00F23175"/>
    <w:rsid w:val="00F2325A"/>
    <w:rsid w:val="00F23283"/>
    <w:rsid w:val="00F233EE"/>
    <w:rsid w:val="00F2349A"/>
    <w:rsid w:val="00F2356E"/>
    <w:rsid w:val="00F235FC"/>
    <w:rsid w:val="00F23672"/>
    <w:rsid w:val="00F23938"/>
    <w:rsid w:val="00F23AB6"/>
    <w:rsid w:val="00F23BA8"/>
    <w:rsid w:val="00F23C26"/>
    <w:rsid w:val="00F23D10"/>
    <w:rsid w:val="00F23F33"/>
    <w:rsid w:val="00F24180"/>
    <w:rsid w:val="00F241F0"/>
    <w:rsid w:val="00F243F6"/>
    <w:rsid w:val="00F2443E"/>
    <w:rsid w:val="00F24876"/>
    <w:rsid w:val="00F2487E"/>
    <w:rsid w:val="00F24A64"/>
    <w:rsid w:val="00F24D6F"/>
    <w:rsid w:val="00F24D9B"/>
    <w:rsid w:val="00F2505D"/>
    <w:rsid w:val="00F250E5"/>
    <w:rsid w:val="00F25166"/>
    <w:rsid w:val="00F2546D"/>
    <w:rsid w:val="00F255E0"/>
    <w:rsid w:val="00F256B4"/>
    <w:rsid w:val="00F2579B"/>
    <w:rsid w:val="00F25B1C"/>
    <w:rsid w:val="00F25B4D"/>
    <w:rsid w:val="00F25CC5"/>
    <w:rsid w:val="00F25D1F"/>
    <w:rsid w:val="00F25DE1"/>
    <w:rsid w:val="00F25E98"/>
    <w:rsid w:val="00F260E0"/>
    <w:rsid w:val="00F26116"/>
    <w:rsid w:val="00F26128"/>
    <w:rsid w:val="00F26259"/>
    <w:rsid w:val="00F26292"/>
    <w:rsid w:val="00F262AD"/>
    <w:rsid w:val="00F262DE"/>
    <w:rsid w:val="00F26327"/>
    <w:rsid w:val="00F2636C"/>
    <w:rsid w:val="00F264D1"/>
    <w:rsid w:val="00F265B0"/>
    <w:rsid w:val="00F265B7"/>
    <w:rsid w:val="00F266DC"/>
    <w:rsid w:val="00F2677F"/>
    <w:rsid w:val="00F269D0"/>
    <w:rsid w:val="00F26B32"/>
    <w:rsid w:val="00F26CB2"/>
    <w:rsid w:val="00F26D97"/>
    <w:rsid w:val="00F27101"/>
    <w:rsid w:val="00F27125"/>
    <w:rsid w:val="00F271DE"/>
    <w:rsid w:val="00F2732D"/>
    <w:rsid w:val="00F2747A"/>
    <w:rsid w:val="00F27902"/>
    <w:rsid w:val="00F27CE0"/>
    <w:rsid w:val="00F27D6E"/>
    <w:rsid w:val="00F27F4F"/>
    <w:rsid w:val="00F301D6"/>
    <w:rsid w:val="00F3028E"/>
    <w:rsid w:val="00F302B3"/>
    <w:rsid w:val="00F302BA"/>
    <w:rsid w:val="00F305C9"/>
    <w:rsid w:val="00F30859"/>
    <w:rsid w:val="00F30868"/>
    <w:rsid w:val="00F30BDC"/>
    <w:rsid w:val="00F30D6E"/>
    <w:rsid w:val="00F30E9C"/>
    <w:rsid w:val="00F31039"/>
    <w:rsid w:val="00F310F4"/>
    <w:rsid w:val="00F31114"/>
    <w:rsid w:val="00F31261"/>
    <w:rsid w:val="00F313B2"/>
    <w:rsid w:val="00F316B5"/>
    <w:rsid w:val="00F318FF"/>
    <w:rsid w:val="00F31955"/>
    <w:rsid w:val="00F31BB4"/>
    <w:rsid w:val="00F31E3D"/>
    <w:rsid w:val="00F31E9D"/>
    <w:rsid w:val="00F31EC9"/>
    <w:rsid w:val="00F3237A"/>
    <w:rsid w:val="00F32686"/>
    <w:rsid w:val="00F32693"/>
    <w:rsid w:val="00F32872"/>
    <w:rsid w:val="00F328B2"/>
    <w:rsid w:val="00F32BC4"/>
    <w:rsid w:val="00F32E0A"/>
    <w:rsid w:val="00F32E3E"/>
    <w:rsid w:val="00F32F0F"/>
    <w:rsid w:val="00F331B8"/>
    <w:rsid w:val="00F33379"/>
    <w:rsid w:val="00F33599"/>
    <w:rsid w:val="00F336B8"/>
    <w:rsid w:val="00F336BF"/>
    <w:rsid w:val="00F336E6"/>
    <w:rsid w:val="00F33757"/>
    <w:rsid w:val="00F3396C"/>
    <w:rsid w:val="00F33C68"/>
    <w:rsid w:val="00F34307"/>
    <w:rsid w:val="00F34313"/>
    <w:rsid w:val="00F344A8"/>
    <w:rsid w:val="00F346C7"/>
    <w:rsid w:val="00F34810"/>
    <w:rsid w:val="00F34876"/>
    <w:rsid w:val="00F34964"/>
    <w:rsid w:val="00F34A20"/>
    <w:rsid w:val="00F34A44"/>
    <w:rsid w:val="00F35024"/>
    <w:rsid w:val="00F3516B"/>
    <w:rsid w:val="00F35457"/>
    <w:rsid w:val="00F35774"/>
    <w:rsid w:val="00F357DC"/>
    <w:rsid w:val="00F357E2"/>
    <w:rsid w:val="00F35C5E"/>
    <w:rsid w:val="00F36AF8"/>
    <w:rsid w:val="00F36B36"/>
    <w:rsid w:val="00F36B46"/>
    <w:rsid w:val="00F36BE3"/>
    <w:rsid w:val="00F36C11"/>
    <w:rsid w:val="00F36D25"/>
    <w:rsid w:val="00F36EC7"/>
    <w:rsid w:val="00F36F03"/>
    <w:rsid w:val="00F36F6D"/>
    <w:rsid w:val="00F3701F"/>
    <w:rsid w:val="00F370AF"/>
    <w:rsid w:val="00F371C1"/>
    <w:rsid w:val="00F37250"/>
    <w:rsid w:val="00F3732F"/>
    <w:rsid w:val="00F37367"/>
    <w:rsid w:val="00F37687"/>
    <w:rsid w:val="00F377B8"/>
    <w:rsid w:val="00F37952"/>
    <w:rsid w:val="00F37A9D"/>
    <w:rsid w:val="00F37B51"/>
    <w:rsid w:val="00F37B9A"/>
    <w:rsid w:val="00F37BEA"/>
    <w:rsid w:val="00F37D1C"/>
    <w:rsid w:val="00F404A4"/>
    <w:rsid w:val="00F40564"/>
    <w:rsid w:val="00F405E9"/>
    <w:rsid w:val="00F405FF"/>
    <w:rsid w:val="00F4077D"/>
    <w:rsid w:val="00F4079D"/>
    <w:rsid w:val="00F40915"/>
    <w:rsid w:val="00F40959"/>
    <w:rsid w:val="00F40A03"/>
    <w:rsid w:val="00F40A8D"/>
    <w:rsid w:val="00F40AD0"/>
    <w:rsid w:val="00F40AF9"/>
    <w:rsid w:val="00F40B7E"/>
    <w:rsid w:val="00F40CAF"/>
    <w:rsid w:val="00F40E5B"/>
    <w:rsid w:val="00F40FE3"/>
    <w:rsid w:val="00F410F7"/>
    <w:rsid w:val="00F41126"/>
    <w:rsid w:val="00F41298"/>
    <w:rsid w:val="00F41424"/>
    <w:rsid w:val="00F4146F"/>
    <w:rsid w:val="00F41683"/>
    <w:rsid w:val="00F41977"/>
    <w:rsid w:val="00F4197F"/>
    <w:rsid w:val="00F41C27"/>
    <w:rsid w:val="00F41D74"/>
    <w:rsid w:val="00F41DEA"/>
    <w:rsid w:val="00F41FDA"/>
    <w:rsid w:val="00F421E9"/>
    <w:rsid w:val="00F4222A"/>
    <w:rsid w:val="00F4242D"/>
    <w:rsid w:val="00F424D0"/>
    <w:rsid w:val="00F42546"/>
    <w:rsid w:val="00F425D6"/>
    <w:rsid w:val="00F42787"/>
    <w:rsid w:val="00F4282B"/>
    <w:rsid w:val="00F428CD"/>
    <w:rsid w:val="00F429D5"/>
    <w:rsid w:val="00F42C40"/>
    <w:rsid w:val="00F42CA6"/>
    <w:rsid w:val="00F42D82"/>
    <w:rsid w:val="00F42F07"/>
    <w:rsid w:val="00F42FA5"/>
    <w:rsid w:val="00F43565"/>
    <w:rsid w:val="00F4358C"/>
    <w:rsid w:val="00F436FA"/>
    <w:rsid w:val="00F4398C"/>
    <w:rsid w:val="00F43A8F"/>
    <w:rsid w:val="00F43B19"/>
    <w:rsid w:val="00F43C7E"/>
    <w:rsid w:val="00F440F0"/>
    <w:rsid w:val="00F444BD"/>
    <w:rsid w:val="00F4478B"/>
    <w:rsid w:val="00F44A1C"/>
    <w:rsid w:val="00F44D99"/>
    <w:rsid w:val="00F44EEF"/>
    <w:rsid w:val="00F4500D"/>
    <w:rsid w:val="00F45075"/>
    <w:rsid w:val="00F453B5"/>
    <w:rsid w:val="00F4574D"/>
    <w:rsid w:val="00F45B43"/>
    <w:rsid w:val="00F45BE7"/>
    <w:rsid w:val="00F45DC5"/>
    <w:rsid w:val="00F45DC7"/>
    <w:rsid w:val="00F461D0"/>
    <w:rsid w:val="00F46323"/>
    <w:rsid w:val="00F463A9"/>
    <w:rsid w:val="00F46435"/>
    <w:rsid w:val="00F4649A"/>
    <w:rsid w:val="00F46534"/>
    <w:rsid w:val="00F46588"/>
    <w:rsid w:val="00F466A4"/>
    <w:rsid w:val="00F46779"/>
    <w:rsid w:val="00F468F3"/>
    <w:rsid w:val="00F46C79"/>
    <w:rsid w:val="00F46D61"/>
    <w:rsid w:val="00F46DC0"/>
    <w:rsid w:val="00F46EE5"/>
    <w:rsid w:val="00F46FE4"/>
    <w:rsid w:val="00F47019"/>
    <w:rsid w:val="00F47167"/>
    <w:rsid w:val="00F4719C"/>
    <w:rsid w:val="00F4763B"/>
    <w:rsid w:val="00F47654"/>
    <w:rsid w:val="00F47685"/>
    <w:rsid w:val="00F47705"/>
    <w:rsid w:val="00F47872"/>
    <w:rsid w:val="00F479F8"/>
    <w:rsid w:val="00F47A30"/>
    <w:rsid w:val="00F47A52"/>
    <w:rsid w:val="00F47B20"/>
    <w:rsid w:val="00F47D9D"/>
    <w:rsid w:val="00F47DB6"/>
    <w:rsid w:val="00F47DFF"/>
    <w:rsid w:val="00F47E8B"/>
    <w:rsid w:val="00F503ED"/>
    <w:rsid w:val="00F50605"/>
    <w:rsid w:val="00F5064B"/>
    <w:rsid w:val="00F50947"/>
    <w:rsid w:val="00F50AF7"/>
    <w:rsid w:val="00F50B03"/>
    <w:rsid w:val="00F50B10"/>
    <w:rsid w:val="00F50C96"/>
    <w:rsid w:val="00F50CE4"/>
    <w:rsid w:val="00F50D10"/>
    <w:rsid w:val="00F50ECC"/>
    <w:rsid w:val="00F50F40"/>
    <w:rsid w:val="00F50FCE"/>
    <w:rsid w:val="00F5106C"/>
    <w:rsid w:val="00F5176A"/>
    <w:rsid w:val="00F519A0"/>
    <w:rsid w:val="00F51C5E"/>
    <w:rsid w:val="00F51D3F"/>
    <w:rsid w:val="00F51DB0"/>
    <w:rsid w:val="00F51F69"/>
    <w:rsid w:val="00F5202F"/>
    <w:rsid w:val="00F52051"/>
    <w:rsid w:val="00F520AC"/>
    <w:rsid w:val="00F52362"/>
    <w:rsid w:val="00F5242B"/>
    <w:rsid w:val="00F52467"/>
    <w:rsid w:val="00F524C2"/>
    <w:rsid w:val="00F52672"/>
    <w:rsid w:val="00F52863"/>
    <w:rsid w:val="00F52883"/>
    <w:rsid w:val="00F52B9A"/>
    <w:rsid w:val="00F52CA6"/>
    <w:rsid w:val="00F52DB7"/>
    <w:rsid w:val="00F52F8A"/>
    <w:rsid w:val="00F52F9D"/>
    <w:rsid w:val="00F5302F"/>
    <w:rsid w:val="00F53115"/>
    <w:rsid w:val="00F5348C"/>
    <w:rsid w:val="00F534E2"/>
    <w:rsid w:val="00F53754"/>
    <w:rsid w:val="00F5379C"/>
    <w:rsid w:val="00F5392B"/>
    <w:rsid w:val="00F539D8"/>
    <w:rsid w:val="00F53AD3"/>
    <w:rsid w:val="00F53C79"/>
    <w:rsid w:val="00F53CC0"/>
    <w:rsid w:val="00F53EE4"/>
    <w:rsid w:val="00F53F73"/>
    <w:rsid w:val="00F5418A"/>
    <w:rsid w:val="00F542D5"/>
    <w:rsid w:val="00F54318"/>
    <w:rsid w:val="00F543D8"/>
    <w:rsid w:val="00F5489A"/>
    <w:rsid w:val="00F5499C"/>
    <w:rsid w:val="00F54B2D"/>
    <w:rsid w:val="00F54DAD"/>
    <w:rsid w:val="00F55068"/>
    <w:rsid w:val="00F5521A"/>
    <w:rsid w:val="00F552E9"/>
    <w:rsid w:val="00F553F9"/>
    <w:rsid w:val="00F5560F"/>
    <w:rsid w:val="00F55805"/>
    <w:rsid w:val="00F55C0A"/>
    <w:rsid w:val="00F55C4A"/>
    <w:rsid w:val="00F55CF1"/>
    <w:rsid w:val="00F56202"/>
    <w:rsid w:val="00F566C4"/>
    <w:rsid w:val="00F56797"/>
    <w:rsid w:val="00F568F9"/>
    <w:rsid w:val="00F56A97"/>
    <w:rsid w:val="00F56E66"/>
    <w:rsid w:val="00F56F0E"/>
    <w:rsid w:val="00F56F96"/>
    <w:rsid w:val="00F57168"/>
    <w:rsid w:val="00F57342"/>
    <w:rsid w:val="00F573B1"/>
    <w:rsid w:val="00F5742E"/>
    <w:rsid w:val="00F574C6"/>
    <w:rsid w:val="00F57738"/>
    <w:rsid w:val="00F57950"/>
    <w:rsid w:val="00F57B86"/>
    <w:rsid w:val="00F57B9C"/>
    <w:rsid w:val="00F57EC8"/>
    <w:rsid w:val="00F57EE4"/>
    <w:rsid w:val="00F60070"/>
    <w:rsid w:val="00F60260"/>
    <w:rsid w:val="00F603D6"/>
    <w:rsid w:val="00F60615"/>
    <w:rsid w:val="00F606E6"/>
    <w:rsid w:val="00F607B9"/>
    <w:rsid w:val="00F60949"/>
    <w:rsid w:val="00F60B7E"/>
    <w:rsid w:val="00F60C04"/>
    <w:rsid w:val="00F60C50"/>
    <w:rsid w:val="00F60D8C"/>
    <w:rsid w:val="00F60DC1"/>
    <w:rsid w:val="00F60E00"/>
    <w:rsid w:val="00F6108F"/>
    <w:rsid w:val="00F61268"/>
    <w:rsid w:val="00F61403"/>
    <w:rsid w:val="00F61B6C"/>
    <w:rsid w:val="00F61CDA"/>
    <w:rsid w:val="00F6209E"/>
    <w:rsid w:val="00F6218A"/>
    <w:rsid w:val="00F622AC"/>
    <w:rsid w:val="00F62444"/>
    <w:rsid w:val="00F6249E"/>
    <w:rsid w:val="00F628F2"/>
    <w:rsid w:val="00F629E2"/>
    <w:rsid w:val="00F629E4"/>
    <w:rsid w:val="00F629F8"/>
    <w:rsid w:val="00F62AF2"/>
    <w:rsid w:val="00F62C6D"/>
    <w:rsid w:val="00F62D49"/>
    <w:rsid w:val="00F62E2F"/>
    <w:rsid w:val="00F62F1B"/>
    <w:rsid w:val="00F62F78"/>
    <w:rsid w:val="00F62FCC"/>
    <w:rsid w:val="00F63040"/>
    <w:rsid w:val="00F6309E"/>
    <w:rsid w:val="00F63239"/>
    <w:rsid w:val="00F634B4"/>
    <w:rsid w:val="00F63523"/>
    <w:rsid w:val="00F6353D"/>
    <w:rsid w:val="00F6379A"/>
    <w:rsid w:val="00F6379B"/>
    <w:rsid w:val="00F63A4E"/>
    <w:rsid w:val="00F63C28"/>
    <w:rsid w:val="00F63C9C"/>
    <w:rsid w:val="00F63CC7"/>
    <w:rsid w:val="00F63F51"/>
    <w:rsid w:val="00F6410A"/>
    <w:rsid w:val="00F64328"/>
    <w:rsid w:val="00F6470D"/>
    <w:rsid w:val="00F6471F"/>
    <w:rsid w:val="00F64730"/>
    <w:rsid w:val="00F647F7"/>
    <w:rsid w:val="00F64AAA"/>
    <w:rsid w:val="00F64B49"/>
    <w:rsid w:val="00F64C08"/>
    <w:rsid w:val="00F6514A"/>
    <w:rsid w:val="00F6522D"/>
    <w:rsid w:val="00F65597"/>
    <w:rsid w:val="00F6563E"/>
    <w:rsid w:val="00F6564E"/>
    <w:rsid w:val="00F657A5"/>
    <w:rsid w:val="00F65939"/>
    <w:rsid w:val="00F65B85"/>
    <w:rsid w:val="00F65BD9"/>
    <w:rsid w:val="00F65D49"/>
    <w:rsid w:val="00F65D53"/>
    <w:rsid w:val="00F65DFB"/>
    <w:rsid w:val="00F65F00"/>
    <w:rsid w:val="00F660BA"/>
    <w:rsid w:val="00F661F2"/>
    <w:rsid w:val="00F66547"/>
    <w:rsid w:val="00F665C6"/>
    <w:rsid w:val="00F666A5"/>
    <w:rsid w:val="00F66723"/>
    <w:rsid w:val="00F668A3"/>
    <w:rsid w:val="00F66B47"/>
    <w:rsid w:val="00F66B7F"/>
    <w:rsid w:val="00F66DFB"/>
    <w:rsid w:val="00F66E5D"/>
    <w:rsid w:val="00F6727D"/>
    <w:rsid w:val="00F675BA"/>
    <w:rsid w:val="00F67609"/>
    <w:rsid w:val="00F6773A"/>
    <w:rsid w:val="00F67AA7"/>
    <w:rsid w:val="00F67AC2"/>
    <w:rsid w:val="00F67B49"/>
    <w:rsid w:val="00F67BB1"/>
    <w:rsid w:val="00F67CF1"/>
    <w:rsid w:val="00F67E6F"/>
    <w:rsid w:val="00F67FB7"/>
    <w:rsid w:val="00F6E481"/>
    <w:rsid w:val="00F7005E"/>
    <w:rsid w:val="00F704F7"/>
    <w:rsid w:val="00F7062B"/>
    <w:rsid w:val="00F7073C"/>
    <w:rsid w:val="00F70927"/>
    <w:rsid w:val="00F70B4E"/>
    <w:rsid w:val="00F70EFC"/>
    <w:rsid w:val="00F7104D"/>
    <w:rsid w:val="00F710C5"/>
    <w:rsid w:val="00F71224"/>
    <w:rsid w:val="00F716C4"/>
    <w:rsid w:val="00F71738"/>
    <w:rsid w:val="00F7175A"/>
    <w:rsid w:val="00F717FF"/>
    <w:rsid w:val="00F71986"/>
    <w:rsid w:val="00F719DB"/>
    <w:rsid w:val="00F71BAD"/>
    <w:rsid w:val="00F71D96"/>
    <w:rsid w:val="00F71DB2"/>
    <w:rsid w:val="00F72277"/>
    <w:rsid w:val="00F72500"/>
    <w:rsid w:val="00F7268B"/>
    <w:rsid w:val="00F72D09"/>
    <w:rsid w:val="00F72DEC"/>
    <w:rsid w:val="00F72F35"/>
    <w:rsid w:val="00F730A2"/>
    <w:rsid w:val="00F730A3"/>
    <w:rsid w:val="00F7310E"/>
    <w:rsid w:val="00F73183"/>
    <w:rsid w:val="00F7351B"/>
    <w:rsid w:val="00F7382A"/>
    <w:rsid w:val="00F74056"/>
    <w:rsid w:val="00F740BE"/>
    <w:rsid w:val="00F74121"/>
    <w:rsid w:val="00F74173"/>
    <w:rsid w:val="00F741D1"/>
    <w:rsid w:val="00F746E4"/>
    <w:rsid w:val="00F7481C"/>
    <w:rsid w:val="00F74C11"/>
    <w:rsid w:val="00F74DC1"/>
    <w:rsid w:val="00F74E0A"/>
    <w:rsid w:val="00F74FDA"/>
    <w:rsid w:val="00F7503E"/>
    <w:rsid w:val="00F755FB"/>
    <w:rsid w:val="00F756F6"/>
    <w:rsid w:val="00F75818"/>
    <w:rsid w:val="00F75C09"/>
    <w:rsid w:val="00F75D68"/>
    <w:rsid w:val="00F760EF"/>
    <w:rsid w:val="00F76119"/>
    <w:rsid w:val="00F7635C"/>
    <w:rsid w:val="00F76674"/>
    <w:rsid w:val="00F767DB"/>
    <w:rsid w:val="00F769B8"/>
    <w:rsid w:val="00F76E7C"/>
    <w:rsid w:val="00F76EA8"/>
    <w:rsid w:val="00F76ED9"/>
    <w:rsid w:val="00F76FE4"/>
    <w:rsid w:val="00F770C1"/>
    <w:rsid w:val="00F77171"/>
    <w:rsid w:val="00F772FA"/>
    <w:rsid w:val="00F774A3"/>
    <w:rsid w:val="00F77567"/>
    <w:rsid w:val="00F776C8"/>
    <w:rsid w:val="00F77739"/>
    <w:rsid w:val="00F777AF"/>
    <w:rsid w:val="00F77891"/>
    <w:rsid w:val="00F77A7F"/>
    <w:rsid w:val="00F77BEC"/>
    <w:rsid w:val="00F77C71"/>
    <w:rsid w:val="00F77F9B"/>
    <w:rsid w:val="00F77FB1"/>
    <w:rsid w:val="00F803C2"/>
    <w:rsid w:val="00F8072E"/>
    <w:rsid w:val="00F808CB"/>
    <w:rsid w:val="00F80988"/>
    <w:rsid w:val="00F809EF"/>
    <w:rsid w:val="00F80A04"/>
    <w:rsid w:val="00F80ACD"/>
    <w:rsid w:val="00F80D98"/>
    <w:rsid w:val="00F80FA7"/>
    <w:rsid w:val="00F81058"/>
    <w:rsid w:val="00F81066"/>
    <w:rsid w:val="00F810DF"/>
    <w:rsid w:val="00F8146C"/>
    <w:rsid w:val="00F815BC"/>
    <w:rsid w:val="00F81754"/>
    <w:rsid w:val="00F818C4"/>
    <w:rsid w:val="00F81985"/>
    <w:rsid w:val="00F81C31"/>
    <w:rsid w:val="00F81D50"/>
    <w:rsid w:val="00F81E46"/>
    <w:rsid w:val="00F81E9B"/>
    <w:rsid w:val="00F822AD"/>
    <w:rsid w:val="00F82415"/>
    <w:rsid w:val="00F8241B"/>
    <w:rsid w:val="00F824FE"/>
    <w:rsid w:val="00F8262B"/>
    <w:rsid w:val="00F82CE5"/>
    <w:rsid w:val="00F82D41"/>
    <w:rsid w:val="00F82EAB"/>
    <w:rsid w:val="00F83335"/>
    <w:rsid w:val="00F8334B"/>
    <w:rsid w:val="00F8353C"/>
    <w:rsid w:val="00F8367B"/>
    <w:rsid w:val="00F83A00"/>
    <w:rsid w:val="00F83D06"/>
    <w:rsid w:val="00F83E53"/>
    <w:rsid w:val="00F83EBB"/>
    <w:rsid w:val="00F83FCD"/>
    <w:rsid w:val="00F8404E"/>
    <w:rsid w:val="00F8441E"/>
    <w:rsid w:val="00F84780"/>
    <w:rsid w:val="00F847EB"/>
    <w:rsid w:val="00F8483E"/>
    <w:rsid w:val="00F84960"/>
    <w:rsid w:val="00F84C6D"/>
    <w:rsid w:val="00F84CAA"/>
    <w:rsid w:val="00F84CAE"/>
    <w:rsid w:val="00F84CF2"/>
    <w:rsid w:val="00F84CFD"/>
    <w:rsid w:val="00F84E17"/>
    <w:rsid w:val="00F84EE9"/>
    <w:rsid w:val="00F8512E"/>
    <w:rsid w:val="00F85224"/>
    <w:rsid w:val="00F852AE"/>
    <w:rsid w:val="00F8537C"/>
    <w:rsid w:val="00F8537F"/>
    <w:rsid w:val="00F853E2"/>
    <w:rsid w:val="00F856A6"/>
    <w:rsid w:val="00F856DF"/>
    <w:rsid w:val="00F85747"/>
    <w:rsid w:val="00F85AAB"/>
    <w:rsid w:val="00F85C64"/>
    <w:rsid w:val="00F85D2D"/>
    <w:rsid w:val="00F85FFE"/>
    <w:rsid w:val="00F8612E"/>
    <w:rsid w:val="00F861FB"/>
    <w:rsid w:val="00F862AE"/>
    <w:rsid w:val="00F86332"/>
    <w:rsid w:val="00F8663F"/>
    <w:rsid w:val="00F869B8"/>
    <w:rsid w:val="00F86D9D"/>
    <w:rsid w:val="00F86E37"/>
    <w:rsid w:val="00F871F5"/>
    <w:rsid w:val="00F872FA"/>
    <w:rsid w:val="00F8741E"/>
    <w:rsid w:val="00F874A7"/>
    <w:rsid w:val="00F879B8"/>
    <w:rsid w:val="00F87A6C"/>
    <w:rsid w:val="00F87B14"/>
    <w:rsid w:val="00F87D80"/>
    <w:rsid w:val="00F87F36"/>
    <w:rsid w:val="00F904DB"/>
    <w:rsid w:val="00F90539"/>
    <w:rsid w:val="00F9055D"/>
    <w:rsid w:val="00F90660"/>
    <w:rsid w:val="00F906BC"/>
    <w:rsid w:val="00F906F7"/>
    <w:rsid w:val="00F907FE"/>
    <w:rsid w:val="00F9087D"/>
    <w:rsid w:val="00F90995"/>
    <w:rsid w:val="00F90CE3"/>
    <w:rsid w:val="00F90E92"/>
    <w:rsid w:val="00F90F15"/>
    <w:rsid w:val="00F911D8"/>
    <w:rsid w:val="00F914AA"/>
    <w:rsid w:val="00F915FC"/>
    <w:rsid w:val="00F916B3"/>
    <w:rsid w:val="00F9173E"/>
    <w:rsid w:val="00F918EB"/>
    <w:rsid w:val="00F91A03"/>
    <w:rsid w:val="00F91B2D"/>
    <w:rsid w:val="00F91C02"/>
    <w:rsid w:val="00F91CA2"/>
    <w:rsid w:val="00F91DBB"/>
    <w:rsid w:val="00F91EA7"/>
    <w:rsid w:val="00F9206B"/>
    <w:rsid w:val="00F920F5"/>
    <w:rsid w:val="00F921CF"/>
    <w:rsid w:val="00F92375"/>
    <w:rsid w:val="00F9246C"/>
    <w:rsid w:val="00F925AB"/>
    <w:rsid w:val="00F92662"/>
    <w:rsid w:val="00F9280F"/>
    <w:rsid w:val="00F92C43"/>
    <w:rsid w:val="00F92CFC"/>
    <w:rsid w:val="00F92D61"/>
    <w:rsid w:val="00F92DCB"/>
    <w:rsid w:val="00F9309E"/>
    <w:rsid w:val="00F93423"/>
    <w:rsid w:val="00F9393D"/>
    <w:rsid w:val="00F93981"/>
    <w:rsid w:val="00F939C4"/>
    <w:rsid w:val="00F93A8F"/>
    <w:rsid w:val="00F93CC6"/>
    <w:rsid w:val="00F93E85"/>
    <w:rsid w:val="00F93F16"/>
    <w:rsid w:val="00F94075"/>
    <w:rsid w:val="00F943B2"/>
    <w:rsid w:val="00F943E2"/>
    <w:rsid w:val="00F94447"/>
    <w:rsid w:val="00F945E7"/>
    <w:rsid w:val="00F946C3"/>
    <w:rsid w:val="00F94717"/>
    <w:rsid w:val="00F947D0"/>
    <w:rsid w:val="00F94812"/>
    <w:rsid w:val="00F94896"/>
    <w:rsid w:val="00F94AC9"/>
    <w:rsid w:val="00F94AEC"/>
    <w:rsid w:val="00F94B98"/>
    <w:rsid w:val="00F94CFA"/>
    <w:rsid w:val="00F94EAC"/>
    <w:rsid w:val="00F94F78"/>
    <w:rsid w:val="00F956EB"/>
    <w:rsid w:val="00F956EC"/>
    <w:rsid w:val="00F95755"/>
    <w:rsid w:val="00F9584A"/>
    <w:rsid w:val="00F9589A"/>
    <w:rsid w:val="00F958B1"/>
    <w:rsid w:val="00F95A55"/>
    <w:rsid w:val="00F95BB1"/>
    <w:rsid w:val="00F95DC9"/>
    <w:rsid w:val="00F95DE7"/>
    <w:rsid w:val="00F95EB6"/>
    <w:rsid w:val="00F95F61"/>
    <w:rsid w:val="00F95FC3"/>
    <w:rsid w:val="00F9639E"/>
    <w:rsid w:val="00F96550"/>
    <w:rsid w:val="00F9661C"/>
    <w:rsid w:val="00F96669"/>
    <w:rsid w:val="00F967A9"/>
    <w:rsid w:val="00F968A9"/>
    <w:rsid w:val="00F96B01"/>
    <w:rsid w:val="00F96B79"/>
    <w:rsid w:val="00F96BCD"/>
    <w:rsid w:val="00F972E3"/>
    <w:rsid w:val="00F973E1"/>
    <w:rsid w:val="00F9741A"/>
    <w:rsid w:val="00F97456"/>
    <w:rsid w:val="00F975A7"/>
    <w:rsid w:val="00F97610"/>
    <w:rsid w:val="00F97734"/>
    <w:rsid w:val="00F977C3"/>
    <w:rsid w:val="00F977DB"/>
    <w:rsid w:val="00F978C9"/>
    <w:rsid w:val="00F97A40"/>
    <w:rsid w:val="00F97AB5"/>
    <w:rsid w:val="00F97CD0"/>
    <w:rsid w:val="00F97E7D"/>
    <w:rsid w:val="00F97FF6"/>
    <w:rsid w:val="00F97FFD"/>
    <w:rsid w:val="00FA018E"/>
    <w:rsid w:val="00FA02B4"/>
    <w:rsid w:val="00FA048E"/>
    <w:rsid w:val="00FA04DA"/>
    <w:rsid w:val="00FA0806"/>
    <w:rsid w:val="00FA0A0C"/>
    <w:rsid w:val="00FA0B4E"/>
    <w:rsid w:val="00FA0B5F"/>
    <w:rsid w:val="00FA0E1A"/>
    <w:rsid w:val="00FA107F"/>
    <w:rsid w:val="00FA1200"/>
    <w:rsid w:val="00FA163F"/>
    <w:rsid w:val="00FA17E7"/>
    <w:rsid w:val="00FA197B"/>
    <w:rsid w:val="00FA1B3F"/>
    <w:rsid w:val="00FA1DC9"/>
    <w:rsid w:val="00FA1F40"/>
    <w:rsid w:val="00FA239F"/>
    <w:rsid w:val="00FA2489"/>
    <w:rsid w:val="00FA2514"/>
    <w:rsid w:val="00FA2597"/>
    <w:rsid w:val="00FA2686"/>
    <w:rsid w:val="00FA26EB"/>
    <w:rsid w:val="00FA272D"/>
    <w:rsid w:val="00FA27C8"/>
    <w:rsid w:val="00FA2898"/>
    <w:rsid w:val="00FA2B57"/>
    <w:rsid w:val="00FA2B85"/>
    <w:rsid w:val="00FA2DB3"/>
    <w:rsid w:val="00FA3058"/>
    <w:rsid w:val="00FA305B"/>
    <w:rsid w:val="00FA3103"/>
    <w:rsid w:val="00FA327D"/>
    <w:rsid w:val="00FA3286"/>
    <w:rsid w:val="00FA32EF"/>
    <w:rsid w:val="00FA36B7"/>
    <w:rsid w:val="00FA37F2"/>
    <w:rsid w:val="00FA38A9"/>
    <w:rsid w:val="00FA3BFD"/>
    <w:rsid w:val="00FA3E49"/>
    <w:rsid w:val="00FA3FA8"/>
    <w:rsid w:val="00FA3FBF"/>
    <w:rsid w:val="00FA412E"/>
    <w:rsid w:val="00FA4293"/>
    <w:rsid w:val="00FA466B"/>
    <w:rsid w:val="00FA4749"/>
    <w:rsid w:val="00FA4751"/>
    <w:rsid w:val="00FA4A35"/>
    <w:rsid w:val="00FA4AEE"/>
    <w:rsid w:val="00FA4BFA"/>
    <w:rsid w:val="00FA5037"/>
    <w:rsid w:val="00FA5209"/>
    <w:rsid w:val="00FA52FA"/>
    <w:rsid w:val="00FA5675"/>
    <w:rsid w:val="00FA5699"/>
    <w:rsid w:val="00FA59AA"/>
    <w:rsid w:val="00FA5A01"/>
    <w:rsid w:val="00FA5AB8"/>
    <w:rsid w:val="00FA5DB5"/>
    <w:rsid w:val="00FA5F6F"/>
    <w:rsid w:val="00FA6118"/>
    <w:rsid w:val="00FA6150"/>
    <w:rsid w:val="00FA61B6"/>
    <w:rsid w:val="00FA658E"/>
    <w:rsid w:val="00FA65EA"/>
    <w:rsid w:val="00FA668F"/>
    <w:rsid w:val="00FA6B62"/>
    <w:rsid w:val="00FA6D39"/>
    <w:rsid w:val="00FA6E73"/>
    <w:rsid w:val="00FA734D"/>
    <w:rsid w:val="00FA756F"/>
    <w:rsid w:val="00FA75DF"/>
    <w:rsid w:val="00FA7628"/>
    <w:rsid w:val="00FA76BB"/>
    <w:rsid w:val="00FA7862"/>
    <w:rsid w:val="00FA787F"/>
    <w:rsid w:val="00FA7A65"/>
    <w:rsid w:val="00FA7A7A"/>
    <w:rsid w:val="00FA7FE8"/>
    <w:rsid w:val="00FAAE1B"/>
    <w:rsid w:val="00FB00E0"/>
    <w:rsid w:val="00FB0126"/>
    <w:rsid w:val="00FB044A"/>
    <w:rsid w:val="00FB057D"/>
    <w:rsid w:val="00FB05B7"/>
    <w:rsid w:val="00FB06EA"/>
    <w:rsid w:val="00FB0887"/>
    <w:rsid w:val="00FB0A06"/>
    <w:rsid w:val="00FB0DD3"/>
    <w:rsid w:val="00FB0FB5"/>
    <w:rsid w:val="00FB12BF"/>
    <w:rsid w:val="00FB1369"/>
    <w:rsid w:val="00FB15D8"/>
    <w:rsid w:val="00FB1630"/>
    <w:rsid w:val="00FB175A"/>
    <w:rsid w:val="00FB17B7"/>
    <w:rsid w:val="00FB17CB"/>
    <w:rsid w:val="00FB188C"/>
    <w:rsid w:val="00FB18C3"/>
    <w:rsid w:val="00FB196F"/>
    <w:rsid w:val="00FB1BF2"/>
    <w:rsid w:val="00FB1CD0"/>
    <w:rsid w:val="00FB1DB0"/>
    <w:rsid w:val="00FB1E50"/>
    <w:rsid w:val="00FB2041"/>
    <w:rsid w:val="00FB2197"/>
    <w:rsid w:val="00FB21A5"/>
    <w:rsid w:val="00FB2365"/>
    <w:rsid w:val="00FB241C"/>
    <w:rsid w:val="00FB2890"/>
    <w:rsid w:val="00FB28C9"/>
    <w:rsid w:val="00FB28FA"/>
    <w:rsid w:val="00FB2A7B"/>
    <w:rsid w:val="00FB2AD8"/>
    <w:rsid w:val="00FB2E73"/>
    <w:rsid w:val="00FB3062"/>
    <w:rsid w:val="00FB3151"/>
    <w:rsid w:val="00FB3207"/>
    <w:rsid w:val="00FB320C"/>
    <w:rsid w:val="00FB3459"/>
    <w:rsid w:val="00FB349F"/>
    <w:rsid w:val="00FB3661"/>
    <w:rsid w:val="00FB3751"/>
    <w:rsid w:val="00FB38CB"/>
    <w:rsid w:val="00FB397A"/>
    <w:rsid w:val="00FB3A6E"/>
    <w:rsid w:val="00FB3C52"/>
    <w:rsid w:val="00FB3EC3"/>
    <w:rsid w:val="00FB3FAC"/>
    <w:rsid w:val="00FB4050"/>
    <w:rsid w:val="00FB4071"/>
    <w:rsid w:val="00FB40B1"/>
    <w:rsid w:val="00FB4347"/>
    <w:rsid w:val="00FB44FB"/>
    <w:rsid w:val="00FB45B6"/>
    <w:rsid w:val="00FB49EC"/>
    <w:rsid w:val="00FB4C7C"/>
    <w:rsid w:val="00FB4FE1"/>
    <w:rsid w:val="00FB51D9"/>
    <w:rsid w:val="00FB53C3"/>
    <w:rsid w:val="00FB54D5"/>
    <w:rsid w:val="00FB559E"/>
    <w:rsid w:val="00FB55CD"/>
    <w:rsid w:val="00FB5696"/>
    <w:rsid w:val="00FB58C2"/>
    <w:rsid w:val="00FB59B6"/>
    <w:rsid w:val="00FB5A9F"/>
    <w:rsid w:val="00FB5CB2"/>
    <w:rsid w:val="00FB5E64"/>
    <w:rsid w:val="00FB62B9"/>
    <w:rsid w:val="00FB62E8"/>
    <w:rsid w:val="00FB6440"/>
    <w:rsid w:val="00FB6469"/>
    <w:rsid w:val="00FB64D7"/>
    <w:rsid w:val="00FB65AE"/>
    <w:rsid w:val="00FB664C"/>
    <w:rsid w:val="00FB6C98"/>
    <w:rsid w:val="00FB703C"/>
    <w:rsid w:val="00FB70BA"/>
    <w:rsid w:val="00FB72AA"/>
    <w:rsid w:val="00FB7557"/>
    <w:rsid w:val="00FB79F6"/>
    <w:rsid w:val="00FB7AC3"/>
    <w:rsid w:val="00FB7BF2"/>
    <w:rsid w:val="00FB7C4E"/>
    <w:rsid w:val="00FB7DFA"/>
    <w:rsid w:val="00FB7E2A"/>
    <w:rsid w:val="00FB7ED7"/>
    <w:rsid w:val="00FC073A"/>
    <w:rsid w:val="00FC0B60"/>
    <w:rsid w:val="00FC0C44"/>
    <w:rsid w:val="00FC0D54"/>
    <w:rsid w:val="00FC0EF0"/>
    <w:rsid w:val="00FC12C3"/>
    <w:rsid w:val="00FC134A"/>
    <w:rsid w:val="00FC13DA"/>
    <w:rsid w:val="00FC154E"/>
    <w:rsid w:val="00FC15B0"/>
    <w:rsid w:val="00FC1AF1"/>
    <w:rsid w:val="00FC1C55"/>
    <w:rsid w:val="00FC1DE1"/>
    <w:rsid w:val="00FC1FC4"/>
    <w:rsid w:val="00FC2023"/>
    <w:rsid w:val="00FC2120"/>
    <w:rsid w:val="00FC217F"/>
    <w:rsid w:val="00FC225C"/>
    <w:rsid w:val="00FC2483"/>
    <w:rsid w:val="00FC276F"/>
    <w:rsid w:val="00FC29C4"/>
    <w:rsid w:val="00FC2AEE"/>
    <w:rsid w:val="00FC2B0F"/>
    <w:rsid w:val="00FC2B71"/>
    <w:rsid w:val="00FC2DD3"/>
    <w:rsid w:val="00FC2F45"/>
    <w:rsid w:val="00FC3066"/>
    <w:rsid w:val="00FC329D"/>
    <w:rsid w:val="00FC32CC"/>
    <w:rsid w:val="00FC3319"/>
    <w:rsid w:val="00FC331C"/>
    <w:rsid w:val="00FC3580"/>
    <w:rsid w:val="00FC359C"/>
    <w:rsid w:val="00FC3A37"/>
    <w:rsid w:val="00FC3A77"/>
    <w:rsid w:val="00FC3B1B"/>
    <w:rsid w:val="00FC3CB7"/>
    <w:rsid w:val="00FC3E36"/>
    <w:rsid w:val="00FC3EA8"/>
    <w:rsid w:val="00FC40A3"/>
    <w:rsid w:val="00FC40B2"/>
    <w:rsid w:val="00FC41F9"/>
    <w:rsid w:val="00FC4276"/>
    <w:rsid w:val="00FC4313"/>
    <w:rsid w:val="00FC4620"/>
    <w:rsid w:val="00FC463B"/>
    <w:rsid w:val="00FC4660"/>
    <w:rsid w:val="00FC471B"/>
    <w:rsid w:val="00FC471C"/>
    <w:rsid w:val="00FC479F"/>
    <w:rsid w:val="00FC4B47"/>
    <w:rsid w:val="00FC4B49"/>
    <w:rsid w:val="00FC4B57"/>
    <w:rsid w:val="00FC4F30"/>
    <w:rsid w:val="00FC4F4C"/>
    <w:rsid w:val="00FC5030"/>
    <w:rsid w:val="00FC52C9"/>
    <w:rsid w:val="00FC5307"/>
    <w:rsid w:val="00FC5685"/>
    <w:rsid w:val="00FC56C5"/>
    <w:rsid w:val="00FC5975"/>
    <w:rsid w:val="00FC5A5D"/>
    <w:rsid w:val="00FC5C95"/>
    <w:rsid w:val="00FC5CCF"/>
    <w:rsid w:val="00FC5D16"/>
    <w:rsid w:val="00FC5F72"/>
    <w:rsid w:val="00FC6091"/>
    <w:rsid w:val="00FC62E4"/>
    <w:rsid w:val="00FC63C3"/>
    <w:rsid w:val="00FC659D"/>
    <w:rsid w:val="00FC6A78"/>
    <w:rsid w:val="00FC6B09"/>
    <w:rsid w:val="00FC6B3F"/>
    <w:rsid w:val="00FC6BBD"/>
    <w:rsid w:val="00FC6F87"/>
    <w:rsid w:val="00FC77E2"/>
    <w:rsid w:val="00FC7AAB"/>
    <w:rsid w:val="00FC7D05"/>
    <w:rsid w:val="00FC7D9A"/>
    <w:rsid w:val="00FC7DCF"/>
    <w:rsid w:val="00FC7F4A"/>
    <w:rsid w:val="00FC7FC4"/>
    <w:rsid w:val="00FD02A7"/>
    <w:rsid w:val="00FD02C8"/>
    <w:rsid w:val="00FD03D9"/>
    <w:rsid w:val="00FD043F"/>
    <w:rsid w:val="00FD0456"/>
    <w:rsid w:val="00FD050C"/>
    <w:rsid w:val="00FD05CA"/>
    <w:rsid w:val="00FD088E"/>
    <w:rsid w:val="00FD0C17"/>
    <w:rsid w:val="00FD0C9F"/>
    <w:rsid w:val="00FD0CFC"/>
    <w:rsid w:val="00FD0DCF"/>
    <w:rsid w:val="00FD0EBA"/>
    <w:rsid w:val="00FD0FB1"/>
    <w:rsid w:val="00FD10F8"/>
    <w:rsid w:val="00FD110E"/>
    <w:rsid w:val="00FD123E"/>
    <w:rsid w:val="00FD13F1"/>
    <w:rsid w:val="00FD158F"/>
    <w:rsid w:val="00FD18C5"/>
    <w:rsid w:val="00FD1A49"/>
    <w:rsid w:val="00FD1BD1"/>
    <w:rsid w:val="00FD1E05"/>
    <w:rsid w:val="00FD1EF5"/>
    <w:rsid w:val="00FD20A3"/>
    <w:rsid w:val="00FD2165"/>
    <w:rsid w:val="00FD2248"/>
    <w:rsid w:val="00FD2484"/>
    <w:rsid w:val="00FD24A9"/>
    <w:rsid w:val="00FD2553"/>
    <w:rsid w:val="00FD2678"/>
    <w:rsid w:val="00FD2782"/>
    <w:rsid w:val="00FD27C5"/>
    <w:rsid w:val="00FD2BFF"/>
    <w:rsid w:val="00FD2D2E"/>
    <w:rsid w:val="00FD2DAB"/>
    <w:rsid w:val="00FD2DE9"/>
    <w:rsid w:val="00FD2E57"/>
    <w:rsid w:val="00FD2E6B"/>
    <w:rsid w:val="00FD2E9E"/>
    <w:rsid w:val="00FD2F24"/>
    <w:rsid w:val="00FD311B"/>
    <w:rsid w:val="00FD331C"/>
    <w:rsid w:val="00FD33E7"/>
    <w:rsid w:val="00FD34AC"/>
    <w:rsid w:val="00FD358A"/>
    <w:rsid w:val="00FD37A1"/>
    <w:rsid w:val="00FD3812"/>
    <w:rsid w:val="00FD38BF"/>
    <w:rsid w:val="00FD390E"/>
    <w:rsid w:val="00FD393B"/>
    <w:rsid w:val="00FD41E8"/>
    <w:rsid w:val="00FD426F"/>
    <w:rsid w:val="00FD4571"/>
    <w:rsid w:val="00FD4741"/>
    <w:rsid w:val="00FD4899"/>
    <w:rsid w:val="00FD4B0A"/>
    <w:rsid w:val="00FD4FEA"/>
    <w:rsid w:val="00FD548E"/>
    <w:rsid w:val="00FD54D0"/>
    <w:rsid w:val="00FD585D"/>
    <w:rsid w:val="00FD5866"/>
    <w:rsid w:val="00FD5885"/>
    <w:rsid w:val="00FD5A22"/>
    <w:rsid w:val="00FD5C24"/>
    <w:rsid w:val="00FD5E0D"/>
    <w:rsid w:val="00FD5E4B"/>
    <w:rsid w:val="00FD5F19"/>
    <w:rsid w:val="00FD629F"/>
    <w:rsid w:val="00FD62B8"/>
    <w:rsid w:val="00FD642B"/>
    <w:rsid w:val="00FD6451"/>
    <w:rsid w:val="00FD6542"/>
    <w:rsid w:val="00FD655A"/>
    <w:rsid w:val="00FD66E0"/>
    <w:rsid w:val="00FD6845"/>
    <w:rsid w:val="00FD6980"/>
    <w:rsid w:val="00FD6CE4"/>
    <w:rsid w:val="00FD6F37"/>
    <w:rsid w:val="00FD745B"/>
    <w:rsid w:val="00FD75A9"/>
    <w:rsid w:val="00FD76D5"/>
    <w:rsid w:val="00FD7ABC"/>
    <w:rsid w:val="00FD7DE2"/>
    <w:rsid w:val="00FD7FE2"/>
    <w:rsid w:val="00FD8257"/>
    <w:rsid w:val="00FE0031"/>
    <w:rsid w:val="00FE0070"/>
    <w:rsid w:val="00FE00AC"/>
    <w:rsid w:val="00FE0241"/>
    <w:rsid w:val="00FE0534"/>
    <w:rsid w:val="00FE074D"/>
    <w:rsid w:val="00FE07D3"/>
    <w:rsid w:val="00FE0862"/>
    <w:rsid w:val="00FE0A4A"/>
    <w:rsid w:val="00FE0A7C"/>
    <w:rsid w:val="00FE0A7F"/>
    <w:rsid w:val="00FE0A9D"/>
    <w:rsid w:val="00FE0BD4"/>
    <w:rsid w:val="00FE0CD3"/>
    <w:rsid w:val="00FE0E4D"/>
    <w:rsid w:val="00FE0E70"/>
    <w:rsid w:val="00FE127F"/>
    <w:rsid w:val="00FE1284"/>
    <w:rsid w:val="00FE1836"/>
    <w:rsid w:val="00FE18B7"/>
    <w:rsid w:val="00FE1A3D"/>
    <w:rsid w:val="00FE1BE0"/>
    <w:rsid w:val="00FE1C12"/>
    <w:rsid w:val="00FE1C34"/>
    <w:rsid w:val="00FE1E35"/>
    <w:rsid w:val="00FE1E62"/>
    <w:rsid w:val="00FE205C"/>
    <w:rsid w:val="00FE231D"/>
    <w:rsid w:val="00FE23E3"/>
    <w:rsid w:val="00FE23F8"/>
    <w:rsid w:val="00FE2502"/>
    <w:rsid w:val="00FE254C"/>
    <w:rsid w:val="00FE25D7"/>
    <w:rsid w:val="00FE26BC"/>
    <w:rsid w:val="00FE2789"/>
    <w:rsid w:val="00FE27C0"/>
    <w:rsid w:val="00FE27D1"/>
    <w:rsid w:val="00FE2803"/>
    <w:rsid w:val="00FE2850"/>
    <w:rsid w:val="00FE28C6"/>
    <w:rsid w:val="00FE297D"/>
    <w:rsid w:val="00FE2BAA"/>
    <w:rsid w:val="00FE2C8E"/>
    <w:rsid w:val="00FE2EBD"/>
    <w:rsid w:val="00FE30FA"/>
    <w:rsid w:val="00FE314F"/>
    <w:rsid w:val="00FE320A"/>
    <w:rsid w:val="00FE324D"/>
    <w:rsid w:val="00FE3545"/>
    <w:rsid w:val="00FE37A5"/>
    <w:rsid w:val="00FE3AC9"/>
    <w:rsid w:val="00FE3EB0"/>
    <w:rsid w:val="00FE3FCC"/>
    <w:rsid w:val="00FE423A"/>
    <w:rsid w:val="00FE43B2"/>
    <w:rsid w:val="00FE4439"/>
    <w:rsid w:val="00FE449D"/>
    <w:rsid w:val="00FE44E2"/>
    <w:rsid w:val="00FE453E"/>
    <w:rsid w:val="00FE4760"/>
    <w:rsid w:val="00FE48B0"/>
    <w:rsid w:val="00FE4970"/>
    <w:rsid w:val="00FE4B07"/>
    <w:rsid w:val="00FE4B2F"/>
    <w:rsid w:val="00FE4B7A"/>
    <w:rsid w:val="00FE4CF7"/>
    <w:rsid w:val="00FE4F19"/>
    <w:rsid w:val="00FE50F4"/>
    <w:rsid w:val="00FE5173"/>
    <w:rsid w:val="00FE51D6"/>
    <w:rsid w:val="00FE52F8"/>
    <w:rsid w:val="00FE53E7"/>
    <w:rsid w:val="00FE55B6"/>
    <w:rsid w:val="00FE562E"/>
    <w:rsid w:val="00FE565A"/>
    <w:rsid w:val="00FE56DC"/>
    <w:rsid w:val="00FE5827"/>
    <w:rsid w:val="00FE588E"/>
    <w:rsid w:val="00FE5979"/>
    <w:rsid w:val="00FE5A26"/>
    <w:rsid w:val="00FE5AE8"/>
    <w:rsid w:val="00FE5C74"/>
    <w:rsid w:val="00FE5DEF"/>
    <w:rsid w:val="00FE62B8"/>
    <w:rsid w:val="00FE62D0"/>
    <w:rsid w:val="00FE631D"/>
    <w:rsid w:val="00FE6522"/>
    <w:rsid w:val="00FE65D3"/>
    <w:rsid w:val="00FE6647"/>
    <w:rsid w:val="00FE6718"/>
    <w:rsid w:val="00FE68B9"/>
    <w:rsid w:val="00FE68E8"/>
    <w:rsid w:val="00FE6C7C"/>
    <w:rsid w:val="00FE6D69"/>
    <w:rsid w:val="00FE6E1B"/>
    <w:rsid w:val="00FE6EF4"/>
    <w:rsid w:val="00FE6F2C"/>
    <w:rsid w:val="00FE6F9F"/>
    <w:rsid w:val="00FE7146"/>
    <w:rsid w:val="00FE753D"/>
    <w:rsid w:val="00FE7AB4"/>
    <w:rsid w:val="00FE7B4A"/>
    <w:rsid w:val="00FE7C1B"/>
    <w:rsid w:val="00FE7E4A"/>
    <w:rsid w:val="00FE7EAD"/>
    <w:rsid w:val="00FF01AC"/>
    <w:rsid w:val="00FF026A"/>
    <w:rsid w:val="00FF02BE"/>
    <w:rsid w:val="00FF0866"/>
    <w:rsid w:val="00FF0910"/>
    <w:rsid w:val="00FF0B0E"/>
    <w:rsid w:val="00FF0B84"/>
    <w:rsid w:val="00FF0C51"/>
    <w:rsid w:val="00FF0C6C"/>
    <w:rsid w:val="00FF0E86"/>
    <w:rsid w:val="00FF1151"/>
    <w:rsid w:val="00FF11FF"/>
    <w:rsid w:val="00FF1400"/>
    <w:rsid w:val="00FF146C"/>
    <w:rsid w:val="00FF1484"/>
    <w:rsid w:val="00FF164B"/>
    <w:rsid w:val="00FF175E"/>
    <w:rsid w:val="00FF1A57"/>
    <w:rsid w:val="00FF1A6E"/>
    <w:rsid w:val="00FF1C7F"/>
    <w:rsid w:val="00FF1F21"/>
    <w:rsid w:val="00FF1FA0"/>
    <w:rsid w:val="00FF2033"/>
    <w:rsid w:val="00FF211D"/>
    <w:rsid w:val="00FF2302"/>
    <w:rsid w:val="00FF23B8"/>
    <w:rsid w:val="00FF253F"/>
    <w:rsid w:val="00FF261A"/>
    <w:rsid w:val="00FF26BB"/>
    <w:rsid w:val="00FF2754"/>
    <w:rsid w:val="00FF27FC"/>
    <w:rsid w:val="00FF2A90"/>
    <w:rsid w:val="00FF2CD8"/>
    <w:rsid w:val="00FF2E68"/>
    <w:rsid w:val="00FF2F58"/>
    <w:rsid w:val="00FF2F5D"/>
    <w:rsid w:val="00FF30F4"/>
    <w:rsid w:val="00FF31CD"/>
    <w:rsid w:val="00FF3454"/>
    <w:rsid w:val="00FF3501"/>
    <w:rsid w:val="00FF3607"/>
    <w:rsid w:val="00FF36B6"/>
    <w:rsid w:val="00FF3879"/>
    <w:rsid w:val="00FF3AB3"/>
    <w:rsid w:val="00FF3B53"/>
    <w:rsid w:val="00FF3C2A"/>
    <w:rsid w:val="00FF3CE5"/>
    <w:rsid w:val="00FF3E0F"/>
    <w:rsid w:val="00FF4014"/>
    <w:rsid w:val="00FF40E3"/>
    <w:rsid w:val="00FF4222"/>
    <w:rsid w:val="00FF4273"/>
    <w:rsid w:val="00FF442D"/>
    <w:rsid w:val="00FF485F"/>
    <w:rsid w:val="00FF4A6E"/>
    <w:rsid w:val="00FF4B50"/>
    <w:rsid w:val="00FF4C49"/>
    <w:rsid w:val="00FF4D9D"/>
    <w:rsid w:val="00FF4EC4"/>
    <w:rsid w:val="00FF51B4"/>
    <w:rsid w:val="00FF5226"/>
    <w:rsid w:val="00FF529A"/>
    <w:rsid w:val="00FF536A"/>
    <w:rsid w:val="00FF5400"/>
    <w:rsid w:val="00FF5514"/>
    <w:rsid w:val="00FF551B"/>
    <w:rsid w:val="00FF55B1"/>
    <w:rsid w:val="00FF597C"/>
    <w:rsid w:val="00FF5AA5"/>
    <w:rsid w:val="00FF6476"/>
    <w:rsid w:val="00FF64C0"/>
    <w:rsid w:val="00FF689E"/>
    <w:rsid w:val="00FF6DC6"/>
    <w:rsid w:val="00FF70CB"/>
    <w:rsid w:val="00FF70CD"/>
    <w:rsid w:val="00FF738F"/>
    <w:rsid w:val="00FF73D9"/>
    <w:rsid w:val="00FF7523"/>
    <w:rsid w:val="00FF7589"/>
    <w:rsid w:val="00FF7646"/>
    <w:rsid w:val="00FF7804"/>
    <w:rsid w:val="00FF782B"/>
    <w:rsid w:val="00FF79F5"/>
    <w:rsid w:val="00FF7C25"/>
    <w:rsid w:val="00FF7D02"/>
    <w:rsid w:val="00FF7DD7"/>
    <w:rsid w:val="00FF7EC9"/>
    <w:rsid w:val="00FF7EEF"/>
    <w:rsid w:val="00FF7F79"/>
    <w:rsid w:val="01071FE2"/>
    <w:rsid w:val="01072C8D"/>
    <w:rsid w:val="0107EDA9"/>
    <w:rsid w:val="010818CE"/>
    <w:rsid w:val="010A6535"/>
    <w:rsid w:val="010B14AD"/>
    <w:rsid w:val="010EBD0D"/>
    <w:rsid w:val="010F80F8"/>
    <w:rsid w:val="010F9A43"/>
    <w:rsid w:val="0110FA13"/>
    <w:rsid w:val="01127FA5"/>
    <w:rsid w:val="0114BF06"/>
    <w:rsid w:val="0114D126"/>
    <w:rsid w:val="0116F6BB"/>
    <w:rsid w:val="011B212B"/>
    <w:rsid w:val="011D67AA"/>
    <w:rsid w:val="0124E65E"/>
    <w:rsid w:val="0127B433"/>
    <w:rsid w:val="0128CF96"/>
    <w:rsid w:val="0129DAB7"/>
    <w:rsid w:val="012ED2B3"/>
    <w:rsid w:val="0135C832"/>
    <w:rsid w:val="013C5D9F"/>
    <w:rsid w:val="013D31F7"/>
    <w:rsid w:val="013F97B9"/>
    <w:rsid w:val="01403C82"/>
    <w:rsid w:val="01445468"/>
    <w:rsid w:val="0157E9FC"/>
    <w:rsid w:val="015AAAA5"/>
    <w:rsid w:val="015CCA67"/>
    <w:rsid w:val="015CFBA7"/>
    <w:rsid w:val="01619681"/>
    <w:rsid w:val="0163337D"/>
    <w:rsid w:val="01637493"/>
    <w:rsid w:val="01647FA9"/>
    <w:rsid w:val="0164A8F2"/>
    <w:rsid w:val="01686911"/>
    <w:rsid w:val="0168C8D2"/>
    <w:rsid w:val="01695B21"/>
    <w:rsid w:val="016BB77D"/>
    <w:rsid w:val="01753E79"/>
    <w:rsid w:val="0175568F"/>
    <w:rsid w:val="017B79A1"/>
    <w:rsid w:val="017CB709"/>
    <w:rsid w:val="017DC058"/>
    <w:rsid w:val="017E6432"/>
    <w:rsid w:val="0182BAAA"/>
    <w:rsid w:val="0183F822"/>
    <w:rsid w:val="01844145"/>
    <w:rsid w:val="0184C2AB"/>
    <w:rsid w:val="01869437"/>
    <w:rsid w:val="0187C0B0"/>
    <w:rsid w:val="018A6AAE"/>
    <w:rsid w:val="018C3D80"/>
    <w:rsid w:val="018F57B8"/>
    <w:rsid w:val="01914DF4"/>
    <w:rsid w:val="019C4A62"/>
    <w:rsid w:val="019FECEE"/>
    <w:rsid w:val="01A59628"/>
    <w:rsid w:val="01A93BA7"/>
    <w:rsid w:val="01AB7EFD"/>
    <w:rsid w:val="01AC3F68"/>
    <w:rsid w:val="01B24CCD"/>
    <w:rsid w:val="01B3BDC9"/>
    <w:rsid w:val="01B4506C"/>
    <w:rsid w:val="01B61487"/>
    <w:rsid w:val="01B653E1"/>
    <w:rsid w:val="01C4489C"/>
    <w:rsid w:val="01C70640"/>
    <w:rsid w:val="01C90714"/>
    <w:rsid w:val="01CA6340"/>
    <w:rsid w:val="01CA9826"/>
    <w:rsid w:val="01CAE666"/>
    <w:rsid w:val="01CB8B26"/>
    <w:rsid w:val="01CFDD91"/>
    <w:rsid w:val="01D0A916"/>
    <w:rsid w:val="01D90611"/>
    <w:rsid w:val="01DB30B5"/>
    <w:rsid w:val="01E32401"/>
    <w:rsid w:val="01E51E00"/>
    <w:rsid w:val="01E5A63F"/>
    <w:rsid w:val="01EBD449"/>
    <w:rsid w:val="01ED2B27"/>
    <w:rsid w:val="01F161A9"/>
    <w:rsid w:val="01F30038"/>
    <w:rsid w:val="01F58D31"/>
    <w:rsid w:val="01F6525F"/>
    <w:rsid w:val="01F6EAF8"/>
    <w:rsid w:val="01FA9E12"/>
    <w:rsid w:val="01FAE2D5"/>
    <w:rsid w:val="01FEE020"/>
    <w:rsid w:val="0202E6C7"/>
    <w:rsid w:val="0209F313"/>
    <w:rsid w:val="020BB542"/>
    <w:rsid w:val="020D1D38"/>
    <w:rsid w:val="0214217F"/>
    <w:rsid w:val="021809CF"/>
    <w:rsid w:val="02194622"/>
    <w:rsid w:val="021C0FCC"/>
    <w:rsid w:val="021C7A00"/>
    <w:rsid w:val="02234E0C"/>
    <w:rsid w:val="02294864"/>
    <w:rsid w:val="022A3BB6"/>
    <w:rsid w:val="022B553B"/>
    <w:rsid w:val="022B9986"/>
    <w:rsid w:val="022BC922"/>
    <w:rsid w:val="02344B93"/>
    <w:rsid w:val="02344FB0"/>
    <w:rsid w:val="0235670C"/>
    <w:rsid w:val="02378797"/>
    <w:rsid w:val="023D4CC6"/>
    <w:rsid w:val="024E70BC"/>
    <w:rsid w:val="024F8159"/>
    <w:rsid w:val="02511A50"/>
    <w:rsid w:val="0257930D"/>
    <w:rsid w:val="0259CF08"/>
    <w:rsid w:val="025AE0C7"/>
    <w:rsid w:val="025C944C"/>
    <w:rsid w:val="025E77D9"/>
    <w:rsid w:val="025F3383"/>
    <w:rsid w:val="0260C365"/>
    <w:rsid w:val="02654A0A"/>
    <w:rsid w:val="026598DF"/>
    <w:rsid w:val="02681C68"/>
    <w:rsid w:val="02695B1D"/>
    <w:rsid w:val="0269A800"/>
    <w:rsid w:val="026CFB04"/>
    <w:rsid w:val="026FCD7B"/>
    <w:rsid w:val="02745112"/>
    <w:rsid w:val="02789B57"/>
    <w:rsid w:val="0278DF6D"/>
    <w:rsid w:val="027D3F05"/>
    <w:rsid w:val="027FDBD9"/>
    <w:rsid w:val="028433E3"/>
    <w:rsid w:val="02853719"/>
    <w:rsid w:val="0285796F"/>
    <w:rsid w:val="028E2781"/>
    <w:rsid w:val="028FEB97"/>
    <w:rsid w:val="02924A60"/>
    <w:rsid w:val="02936CAD"/>
    <w:rsid w:val="0293D4E8"/>
    <w:rsid w:val="0293DC48"/>
    <w:rsid w:val="02958D32"/>
    <w:rsid w:val="029628CA"/>
    <w:rsid w:val="029910A3"/>
    <w:rsid w:val="029AC745"/>
    <w:rsid w:val="029ECFAE"/>
    <w:rsid w:val="029EE05D"/>
    <w:rsid w:val="02A010AC"/>
    <w:rsid w:val="02A26C1E"/>
    <w:rsid w:val="02AAAD5F"/>
    <w:rsid w:val="02ACE0B9"/>
    <w:rsid w:val="02AD1357"/>
    <w:rsid w:val="02B08E3F"/>
    <w:rsid w:val="02B0A475"/>
    <w:rsid w:val="02B3225F"/>
    <w:rsid w:val="02B67FB6"/>
    <w:rsid w:val="02BEBBC1"/>
    <w:rsid w:val="02C0059C"/>
    <w:rsid w:val="02C8CA88"/>
    <w:rsid w:val="02CE4D38"/>
    <w:rsid w:val="02CF5A00"/>
    <w:rsid w:val="02D8E788"/>
    <w:rsid w:val="02E024C9"/>
    <w:rsid w:val="02E198BD"/>
    <w:rsid w:val="02E2BF87"/>
    <w:rsid w:val="02E2C902"/>
    <w:rsid w:val="02E65DD5"/>
    <w:rsid w:val="02E69104"/>
    <w:rsid w:val="02E7DA96"/>
    <w:rsid w:val="02EAD0F7"/>
    <w:rsid w:val="02EEFC57"/>
    <w:rsid w:val="02F92305"/>
    <w:rsid w:val="02F9FED8"/>
    <w:rsid w:val="02FBEC1A"/>
    <w:rsid w:val="02FD3D06"/>
    <w:rsid w:val="030109B1"/>
    <w:rsid w:val="0301C1EC"/>
    <w:rsid w:val="0304838B"/>
    <w:rsid w:val="0304ED90"/>
    <w:rsid w:val="0306A18E"/>
    <w:rsid w:val="0307D2DF"/>
    <w:rsid w:val="030A5248"/>
    <w:rsid w:val="030B4FBC"/>
    <w:rsid w:val="030CA102"/>
    <w:rsid w:val="03100090"/>
    <w:rsid w:val="031012BB"/>
    <w:rsid w:val="03121BD0"/>
    <w:rsid w:val="031232EB"/>
    <w:rsid w:val="03159C3C"/>
    <w:rsid w:val="031745E8"/>
    <w:rsid w:val="0317EA44"/>
    <w:rsid w:val="031882F1"/>
    <w:rsid w:val="031D515F"/>
    <w:rsid w:val="031EBC60"/>
    <w:rsid w:val="031F74C5"/>
    <w:rsid w:val="0322B205"/>
    <w:rsid w:val="0324093F"/>
    <w:rsid w:val="0324FF42"/>
    <w:rsid w:val="0326F211"/>
    <w:rsid w:val="03280DE1"/>
    <w:rsid w:val="032A298B"/>
    <w:rsid w:val="032BBEE1"/>
    <w:rsid w:val="032C668D"/>
    <w:rsid w:val="032D7CE0"/>
    <w:rsid w:val="032D9835"/>
    <w:rsid w:val="03325CCF"/>
    <w:rsid w:val="033ABEF9"/>
    <w:rsid w:val="033C9C98"/>
    <w:rsid w:val="033E0015"/>
    <w:rsid w:val="033E8D95"/>
    <w:rsid w:val="0341D40F"/>
    <w:rsid w:val="0341F5D6"/>
    <w:rsid w:val="03433929"/>
    <w:rsid w:val="03439CEF"/>
    <w:rsid w:val="03461EBC"/>
    <w:rsid w:val="0346B8DB"/>
    <w:rsid w:val="034B88E0"/>
    <w:rsid w:val="034C60AE"/>
    <w:rsid w:val="035109A5"/>
    <w:rsid w:val="0353E7B3"/>
    <w:rsid w:val="03553F70"/>
    <w:rsid w:val="03562A00"/>
    <w:rsid w:val="0359A0C5"/>
    <w:rsid w:val="0359FA91"/>
    <w:rsid w:val="035B8D75"/>
    <w:rsid w:val="035DCF06"/>
    <w:rsid w:val="0364260E"/>
    <w:rsid w:val="03664DAA"/>
    <w:rsid w:val="0366BD0B"/>
    <w:rsid w:val="0368C26E"/>
    <w:rsid w:val="03692E9C"/>
    <w:rsid w:val="036C1FEE"/>
    <w:rsid w:val="036C3B2C"/>
    <w:rsid w:val="036D374B"/>
    <w:rsid w:val="036DC0BE"/>
    <w:rsid w:val="036F445F"/>
    <w:rsid w:val="036FF2F9"/>
    <w:rsid w:val="036FFDC7"/>
    <w:rsid w:val="03702F2D"/>
    <w:rsid w:val="03791EC5"/>
    <w:rsid w:val="0380F132"/>
    <w:rsid w:val="038CF3A7"/>
    <w:rsid w:val="039117FD"/>
    <w:rsid w:val="039F23B2"/>
    <w:rsid w:val="03A0A3EC"/>
    <w:rsid w:val="03A4B43B"/>
    <w:rsid w:val="03A60EC9"/>
    <w:rsid w:val="03A981A4"/>
    <w:rsid w:val="03ABA824"/>
    <w:rsid w:val="03AD36A8"/>
    <w:rsid w:val="03B0B5A5"/>
    <w:rsid w:val="03B2FD0D"/>
    <w:rsid w:val="03B69121"/>
    <w:rsid w:val="03B84A61"/>
    <w:rsid w:val="03B95213"/>
    <w:rsid w:val="03BCEA15"/>
    <w:rsid w:val="03BEE969"/>
    <w:rsid w:val="03C0261F"/>
    <w:rsid w:val="03C21E5D"/>
    <w:rsid w:val="03C2CD88"/>
    <w:rsid w:val="03C44193"/>
    <w:rsid w:val="03C8A15F"/>
    <w:rsid w:val="03C8C353"/>
    <w:rsid w:val="03CBC378"/>
    <w:rsid w:val="03CC2A0C"/>
    <w:rsid w:val="03CCB043"/>
    <w:rsid w:val="03CE51AC"/>
    <w:rsid w:val="03CF30A2"/>
    <w:rsid w:val="03CF6373"/>
    <w:rsid w:val="03D6335F"/>
    <w:rsid w:val="03D67F26"/>
    <w:rsid w:val="03D6B1F7"/>
    <w:rsid w:val="03D803A8"/>
    <w:rsid w:val="03DA3C32"/>
    <w:rsid w:val="03DB9DC6"/>
    <w:rsid w:val="03E08865"/>
    <w:rsid w:val="03E0919A"/>
    <w:rsid w:val="03E2110C"/>
    <w:rsid w:val="03E4EA1B"/>
    <w:rsid w:val="03E737A1"/>
    <w:rsid w:val="03EA3170"/>
    <w:rsid w:val="03EF5BBC"/>
    <w:rsid w:val="03F00E02"/>
    <w:rsid w:val="03F2C6D1"/>
    <w:rsid w:val="03F3C9F3"/>
    <w:rsid w:val="03F660B3"/>
    <w:rsid w:val="03F6CF82"/>
    <w:rsid w:val="03FECC7B"/>
    <w:rsid w:val="040AC091"/>
    <w:rsid w:val="040D984E"/>
    <w:rsid w:val="041111A0"/>
    <w:rsid w:val="04118BF4"/>
    <w:rsid w:val="04134E0D"/>
    <w:rsid w:val="04142791"/>
    <w:rsid w:val="04153565"/>
    <w:rsid w:val="04189A9B"/>
    <w:rsid w:val="041A81C6"/>
    <w:rsid w:val="042255CD"/>
    <w:rsid w:val="0422AAE4"/>
    <w:rsid w:val="042E6FFA"/>
    <w:rsid w:val="04333219"/>
    <w:rsid w:val="0433DFFD"/>
    <w:rsid w:val="0433FC5D"/>
    <w:rsid w:val="0434EBCC"/>
    <w:rsid w:val="043662D6"/>
    <w:rsid w:val="04371557"/>
    <w:rsid w:val="043AAE43"/>
    <w:rsid w:val="044006FB"/>
    <w:rsid w:val="04412BD4"/>
    <w:rsid w:val="0441805D"/>
    <w:rsid w:val="044187B4"/>
    <w:rsid w:val="0443DF07"/>
    <w:rsid w:val="0445E51D"/>
    <w:rsid w:val="044738F8"/>
    <w:rsid w:val="0447E445"/>
    <w:rsid w:val="044B0E75"/>
    <w:rsid w:val="044F6ABB"/>
    <w:rsid w:val="0450E456"/>
    <w:rsid w:val="0452537D"/>
    <w:rsid w:val="0458060C"/>
    <w:rsid w:val="045843D7"/>
    <w:rsid w:val="0459ADE2"/>
    <w:rsid w:val="045A4D2D"/>
    <w:rsid w:val="045B6D7C"/>
    <w:rsid w:val="045CE77B"/>
    <w:rsid w:val="045F84DF"/>
    <w:rsid w:val="04646834"/>
    <w:rsid w:val="0464B1DD"/>
    <w:rsid w:val="0466D5EE"/>
    <w:rsid w:val="0467ABC5"/>
    <w:rsid w:val="04683FFD"/>
    <w:rsid w:val="046F8A21"/>
    <w:rsid w:val="0470DFC9"/>
    <w:rsid w:val="0470F7DA"/>
    <w:rsid w:val="0473318A"/>
    <w:rsid w:val="047503C6"/>
    <w:rsid w:val="04781A0E"/>
    <w:rsid w:val="04794167"/>
    <w:rsid w:val="047B70F9"/>
    <w:rsid w:val="047C7EE1"/>
    <w:rsid w:val="047F2801"/>
    <w:rsid w:val="0481ABE2"/>
    <w:rsid w:val="0482A8B3"/>
    <w:rsid w:val="04854687"/>
    <w:rsid w:val="048714A3"/>
    <w:rsid w:val="04886CEC"/>
    <w:rsid w:val="048E2E04"/>
    <w:rsid w:val="0490E992"/>
    <w:rsid w:val="04910CB3"/>
    <w:rsid w:val="0498AF4F"/>
    <w:rsid w:val="0499849F"/>
    <w:rsid w:val="049A6D59"/>
    <w:rsid w:val="04A1B6A6"/>
    <w:rsid w:val="04A271EF"/>
    <w:rsid w:val="04A4170F"/>
    <w:rsid w:val="04A9B80D"/>
    <w:rsid w:val="04AAD7BC"/>
    <w:rsid w:val="04B16019"/>
    <w:rsid w:val="04BB0142"/>
    <w:rsid w:val="04BD4602"/>
    <w:rsid w:val="04C13C97"/>
    <w:rsid w:val="04C1BD1B"/>
    <w:rsid w:val="04C72542"/>
    <w:rsid w:val="04C8371A"/>
    <w:rsid w:val="04C9CF7F"/>
    <w:rsid w:val="04CA2169"/>
    <w:rsid w:val="04CAD78D"/>
    <w:rsid w:val="04CBC914"/>
    <w:rsid w:val="04CC2405"/>
    <w:rsid w:val="04CF3614"/>
    <w:rsid w:val="04D56479"/>
    <w:rsid w:val="04D65CA5"/>
    <w:rsid w:val="04D8F08E"/>
    <w:rsid w:val="04DE5AFB"/>
    <w:rsid w:val="04E0F549"/>
    <w:rsid w:val="04E1A9C3"/>
    <w:rsid w:val="04E4A303"/>
    <w:rsid w:val="04E5F59D"/>
    <w:rsid w:val="04E6DEBB"/>
    <w:rsid w:val="04E864BA"/>
    <w:rsid w:val="04F1E2C6"/>
    <w:rsid w:val="04F46A53"/>
    <w:rsid w:val="04F5CC14"/>
    <w:rsid w:val="04F658B6"/>
    <w:rsid w:val="04F75DD6"/>
    <w:rsid w:val="04F799AA"/>
    <w:rsid w:val="04FD034E"/>
    <w:rsid w:val="04FDF9F5"/>
    <w:rsid w:val="04FF2740"/>
    <w:rsid w:val="04FF38FD"/>
    <w:rsid w:val="05007BB9"/>
    <w:rsid w:val="0504DCAB"/>
    <w:rsid w:val="05063386"/>
    <w:rsid w:val="0507F816"/>
    <w:rsid w:val="050B587D"/>
    <w:rsid w:val="050C4704"/>
    <w:rsid w:val="050EAF5B"/>
    <w:rsid w:val="05104FB5"/>
    <w:rsid w:val="0510C2B7"/>
    <w:rsid w:val="051A1308"/>
    <w:rsid w:val="051C83E7"/>
    <w:rsid w:val="051D8C95"/>
    <w:rsid w:val="05210A32"/>
    <w:rsid w:val="0522D202"/>
    <w:rsid w:val="05245A4D"/>
    <w:rsid w:val="052D8E7A"/>
    <w:rsid w:val="052D9842"/>
    <w:rsid w:val="052EB487"/>
    <w:rsid w:val="05353691"/>
    <w:rsid w:val="053671B5"/>
    <w:rsid w:val="05387C35"/>
    <w:rsid w:val="0538B144"/>
    <w:rsid w:val="053B4CD3"/>
    <w:rsid w:val="053C13D1"/>
    <w:rsid w:val="053E3235"/>
    <w:rsid w:val="053EC40F"/>
    <w:rsid w:val="053F66FE"/>
    <w:rsid w:val="053FCFB2"/>
    <w:rsid w:val="0542D9F6"/>
    <w:rsid w:val="05432CAB"/>
    <w:rsid w:val="054731B1"/>
    <w:rsid w:val="0547CCE5"/>
    <w:rsid w:val="054AE848"/>
    <w:rsid w:val="054CC051"/>
    <w:rsid w:val="05552274"/>
    <w:rsid w:val="055607F5"/>
    <w:rsid w:val="056375E4"/>
    <w:rsid w:val="056ABB07"/>
    <w:rsid w:val="056ADBB4"/>
    <w:rsid w:val="056C14CA"/>
    <w:rsid w:val="056CA64F"/>
    <w:rsid w:val="0570CA01"/>
    <w:rsid w:val="0571C65A"/>
    <w:rsid w:val="0572EA53"/>
    <w:rsid w:val="0574F029"/>
    <w:rsid w:val="057B5F61"/>
    <w:rsid w:val="057C10C5"/>
    <w:rsid w:val="0580305F"/>
    <w:rsid w:val="058043C2"/>
    <w:rsid w:val="058C1211"/>
    <w:rsid w:val="05903AB2"/>
    <w:rsid w:val="05942DE5"/>
    <w:rsid w:val="0595EBD5"/>
    <w:rsid w:val="059615B1"/>
    <w:rsid w:val="05979DCE"/>
    <w:rsid w:val="05993F24"/>
    <w:rsid w:val="059C7C6A"/>
    <w:rsid w:val="059CCA68"/>
    <w:rsid w:val="05A5A2C5"/>
    <w:rsid w:val="05A5C547"/>
    <w:rsid w:val="05A82844"/>
    <w:rsid w:val="05B27731"/>
    <w:rsid w:val="05B7210F"/>
    <w:rsid w:val="05B77C58"/>
    <w:rsid w:val="05B8E059"/>
    <w:rsid w:val="05BCB1F2"/>
    <w:rsid w:val="05BE17E1"/>
    <w:rsid w:val="05C16C5B"/>
    <w:rsid w:val="05C186F9"/>
    <w:rsid w:val="05CAE119"/>
    <w:rsid w:val="05CC4C4D"/>
    <w:rsid w:val="05CE6551"/>
    <w:rsid w:val="05D039D1"/>
    <w:rsid w:val="05D0C480"/>
    <w:rsid w:val="05D1FA56"/>
    <w:rsid w:val="05D60BC9"/>
    <w:rsid w:val="05D6CAD8"/>
    <w:rsid w:val="05D8EAAD"/>
    <w:rsid w:val="05D8FF30"/>
    <w:rsid w:val="05DC4726"/>
    <w:rsid w:val="05DCA4A5"/>
    <w:rsid w:val="05DD538C"/>
    <w:rsid w:val="05DE1991"/>
    <w:rsid w:val="05E49781"/>
    <w:rsid w:val="05E6C54D"/>
    <w:rsid w:val="05EDFE75"/>
    <w:rsid w:val="05EE9418"/>
    <w:rsid w:val="05F31848"/>
    <w:rsid w:val="05F6C34A"/>
    <w:rsid w:val="06000DEA"/>
    <w:rsid w:val="06014167"/>
    <w:rsid w:val="0603A4AC"/>
    <w:rsid w:val="0603FB2B"/>
    <w:rsid w:val="0605DD33"/>
    <w:rsid w:val="0607FECA"/>
    <w:rsid w:val="06080BA6"/>
    <w:rsid w:val="060883BE"/>
    <w:rsid w:val="06098E4F"/>
    <w:rsid w:val="060B8E49"/>
    <w:rsid w:val="060BA7EC"/>
    <w:rsid w:val="060BB0CB"/>
    <w:rsid w:val="061338AF"/>
    <w:rsid w:val="0615D501"/>
    <w:rsid w:val="0616F4CA"/>
    <w:rsid w:val="0617C493"/>
    <w:rsid w:val="061C1FDD"/>
    <w:rsid w:val="061D7C43"/>
    <w:rsid w:val="061DD13C"/>
    <w:rsid w:val="0621DA41"/>
    <w:rsid w:val="06227FCA"/>
    <w:rsid w:val="0628D994"/>
    <w:rsid w:val="062DF6A2"/>
    <w:rsid w:val="0630BA3E"/>
    <w:rsid w:val="0630C5DC"/>
    <w:rsid w:val="063A734B"/>
    <w:rsid w:val="063A8409"/>
    <w:rsid w:val="06424B01"/>
    <w:rsid w:val="0643B876"/>
    <w:rsid w:val="0648F21A"/>
    <w:rsid w:val="0656ED41"/>
    <w:rsid w:val="065AC698"/>
    <w:rsid w:val="065D2A97"/>
    <w:rsid w:val="065DC272"/>
    <w:rsid w:val="06624324"/>
    <w:rsid w:val="06630DBB"/>
    <w:rsid w:val="06633459"/>
    <w:rsid w:val="06659FBB"/>
    <w:rsid w:val="0666DF35"/>
    <w:rsid w:val="066996F5"/>
    <w:rsid w:val="0670B7A4"/>
    <w:rsid w:val="0672630F"/>
    <w:rsid w:val="0675BCCB"/>
    <w:rsid w:val="06785A5C"/>
    <w:rsid w:val="067E9051"/>
    <w:rsid w:val="0680AB8F"/>
    <w:rsid w:val="06829678"/>
    <w:rsid w:val="0682FB69"/>
    <w:rsid w:val="06867CA6"/>
    <w:rsid w:val="06887E40"/>
    <w:rsid w:val="068A96BE"/>
    <w:rsid w:val="068AA01A"/>
    <w:rsid w:val="068BAB93"/>
    <w:rsid w:val="068DD835"/>
    <w:rsid w:val="06916882"/>
    <w:rsid w:val="06927C4F"/>
    <w:rsid w:val="0697087B"/>
    <w:rsid w:val="069B885E"/>
    <w:rsid w:val="069BF1FF"/>
    <w:rsid w:val="069CF6C8"/>
    <w:rsid w:val="06A09982"/>
    <w:rsid w:val="06A4FB2B"/>
    <w:rsid w:val="06A524DD"/>
    <w:rsid w:val="06A59FF8"/>
    <w:rsid w:val="06A5F2A0"/>
    <w:rsid w:val="06A6802C"/>
    <w:rsid w:val="06A9624B"/>
    <w:rsid w:val="06AAF278"/>
    <w:rsid w:val="06ABC716"/>
    <w:rsid w:val="06AC45A9"/>
    <w:rsid w:val="06AD1888"/>
    <w:rsid w:val="06AF2BAD"/>
    <w:rsid w:val="06B09DC9"/>
    <w:rsid w:val="06B1793E"/>
    <w:rsid w:val="06B1B45A"/>
    <w:rsid w:val="06B1DDF4"/>
    <w:rsid w:val="06C2E835"/>
    <w:rsid w:val="06C33800"/>
    <w:rsid w:val="06C7F1FC"/>
    <w:rsid w:val="06C9910D"/>
    <w:rsid w:val="06D32949"/>
    <w:rsid w:val="06DC9D2A"/>
    <w:rsid w:val="06E00A6A"/>
    <w:rsid w:val="06E6B576"/>
    <w:rsid w:val="06E77172"/>
    <w:rsid w:val="06E7E2E5"/>
    <w:rsid w:val="06EDFB7E"/>
    <w:rsid w:val="06EE39F0"/>
    <w:rsid w:val="06F1669E"/>
    <w:rsid w:val="06F3FDB6"/>
    <w:rsid w:val="06F594B8"/>
    <w:rsid w:val="06F9B0E9"/>
    <w:rsid w:val="06F9CC84"/>
    <w:rsid w:val="07004641"/>
    <w:rsid w:val="0702D52B"/>
    <w:rsid w:val="0705F55B"/>
    <w:rsid w:val="07078708"/>
    <w:rsid w:val="07093605"/>
    <w:rsid w:val="070AB301"/>
    <w:rsid w:val="070BE370"/>
    <w:rsid w:val="070F1B4C"/>
    <w:rsid w:val="07149D1E"/>
    <w:rsid w:val="0720D990"/>
    <w:rsid w:val="07222381"/>
    <w:rsid w:val="0722ABCF"/>
    <w:rsid w:val="07262732"/>
    <w:rsid w:val="0727174C"/>
    <w:rsid w:val="0727B433"/>
    <w:rsid w:val="0728FFB3"/>
    <w:rsid w:val="072D3DCE"/>
    <w:rsid w:val="072F8081"/>
    <w:rsid w:val="0733E064"/>
    <w:rsid w:val="07357432"/>
    <w:rsid w:val="073794A7"/>
    <w:rsid w:val="07380CDC"/>
    <w:rsid w:val="073A14AF"/>
    <w:rsid w:val="073CB455"/>
    <w:rsid w:val="07456259"/>
    <w:rsid w:val="0745C58F"/>
    <w:rsid w:val="07467295"/>
    <w:rsid w:val="07467F78"/>
    <w:rsid w:val="07490A02"/>
    <w:rsid w:val="0749300A"/>
    <w:rsid w:val="0755E7A9"/>
    <w:rsid w:val="0766DA0A"/>
    <w:rsid w:val="0767B645"/>
    <w:rsid w:val="076A7020"/>
    <w:rsid w:val="076CE6F9"/>
    <w:rsid w:val="076D8354"/>
    <w:rsid w:val="076F300B"/>
    <w:rsid w:val="077174B2"/>
    <w:rsid w:val="077285E7"/>
    <w:rsid w:val="0781960F"/>
    <w:rsid w:val="07831F0E"/>
    <w:rsid w:val="0783ACFD"/>
    <w:rsid w:val="07852531"/>
    <w:rsid w:val="07860BFA"/>
    <w:rsid w:val="078704C5"/>
    <w:rsid w:val="078988DA"/>
    <w:rsid w:val="0789C3FB"/>
    <w:rsid w:val="078CA92E"/>
    <w:rsid w:val="07921748"/>
    <w:rsid w:val="07933122"/>
    <w:rsid w:val="07993A77"/>
    <w:rsid w:val="079A98B3"/>
    <w:rsid w:val="079DA94D"/>
    <w:rsid w:val="079FED06"/>
    <w:rsid w:val="07A8746C"/>
    <w:rsid w:val="07A8D1CD"/>
    <w:rsid w:val="07AA5211"/>
    <w:rsid w:val="07AC03CA"/>
    <w:rsid w:val="07AC6102"/>
    <w:rsid w:val="07AD81FC"/>
    <w:rsid w:val="07B0718F"/>
    <w:rsid w:val="07B47172"/>
    <w:rsid w:val="07B4E384"/>
    <w:rsid w:val="07BB397E"/>
    <w:rsid w:val="07BFFE25"/>
    <w:rsid w:val="07C327CD"/>
    <w:rsid w:val="07C41670"/>
    <w:rsid w:val="07C4A9F5"/>
    <w:rsid w:val="07C542D3"/>
    <w:rsid w:val="07C56545"/>
    <w:rsid w:val="07C6C772"/>
    <w:rsid w:val="07C7A949"/>
    <w:rsid w:val="07C97E66"/>
    <w:rsid w:val="07D21A26"/>
    <w:rsid w:val="07D33EB1"/>
    <w:rsid w:val="07D34526"/>
    <w:rsid w:val="07D4A84A"/>
    <w:rsid w:val="07D6E720"/>
    <w:rsid w:val="07D807F8"/>
    <w:rsid w:val="07DB4E78"/>
    <w:rsid w:val="07DCFDDE"/>
    <w:rsid w:val="07E654EA"/>
    <w:rsid w:val="07EB1BB2"/>
    <w:rsid w:val="07EC83BC"/>
    <w:rsid w:val="07F05109"/>
    <w:rsid w:val="07F0BCC7"/>
    <w:rsid w:val="07F1A023"/>
    <w:rsid w:val="07F45C6C"/>
    <w:rsid w:val="07F4727E"/>
    <w:rsid w:val="07F47FF7"/>
    <w:rsid w:val="07F59473"/>
    <w:rsid w:val="07F88C82"/>
    <w:rsid w:val="07F9BB17"/>
    <w:rsid w:val="07FB253B"/>
    <w:rsid w:val="080042A8"/>
    <w:rsid w:val="08030939"/>
    <w:rsid w:val="08057B7F"/>
    <w:rsid w:val="0807E382"/>
    <w:rsid w:val="08084080"/>
    <w:rsid w:val="0808BF10"/>
    <w:rsid w:val="080D65EF"/>
    <w:rsid w:val="0811FA3C"/>
    <w:rsid w:val="08127E57"/>
    <w:rsid w:val="0815D63B"/>
    <w:rsid w:val="081CC24A"/>
    <w:rsid w:val="081CF121"/>
    <w:rsid w:val="081ECAD5"/>
    <w:rsid w:val="081EFDA0"/>
    <w:rsid w:val="081F203B"/>
    <w:rsid w:val="0821BA78"/>
    <w:rsid w:val="082253AF"/>
    <w:rsid w:val="0822CE38"/>
    <w:rsid w:val="0823C33E"/>
    <w:rsid w:val="08287842"/>
    <w:rsid w:val="0829D273"/>
    <w:rsid w:val="082B5A3D"/>
    <w:rsid w:val="082F8299"/>
    <w:rsid w:val="0834E712"/>
    <w:rsid w:val="08359BE8"/>
    <w:rsid w:val="0839535B"/>
    <w:rsid w:val="083B4C8C"/>
    <w:rsid w:val="083D4986"/>
    <w:rsid w:val="08456521"/>
    <w:rsid w:val="084CDA71"/>
    <w:rsid w:val="085057BB"/>
    <w:rsid w:val="08555E47"/>
    <w:rsid w:val="0858A9BB"/>
    <w:rsid w:val="085A08C1"/>
    <w:rsid w:val="085C1404"/>
    <w:rsid w:val="085D013C"/>
    <w:rsid w:val="085DA447"/>
    <w:rsid w:val="0862EF2A"/>
    <w:rsid w:val="08646DA2"/>
    <w:rsid w:val="086497C4"/>
    <w:rsid w:val="08651010"/>
    <w:rsid w:val="0866686B"/>
    <w:rsid w:val="08677F6E"/>
    <w:rsid w:val="086ED4C2"/>
    <w:rsid w:val="08717D1F"/>
    <w:rsid w:val="087484D1"/>
    <w:rsid w:val="0875A108"/>
    <w:rsid w:val="08779163"/>
    <w:rsid w:val="087CF648"/>
    <w:rsid w:val="087D24A0"/>
    <w:rsid w:val="087DCCD1"/>
    <w:rsid w:val="0883B4B1"/>
    <w:rsid w:val="08861C8D"/>
    <w:rsid w:val="08869596"/>
    <w:rsid w:val="088779B9"/>
    <w:rsid w:val="088A3476"/>
    <w:rsid w:val="088C4134"/>
    <w:rsid w:val="088CB703"/>
    <w:rsid w:val="08935699"/>
    <w:rsid w:val="08956128"/>
    <w:rsid w:val="0899864A"/>
    <w:rsid w:val="089B0AA6"/>
    <w:rsid w:val="089E3A2C"/>
    <w:rsid w:val="089F349B"/>
    <w:rsid w:val="08A30CE9"/>
    <w:rsid w:val="08A35298"/>
    <w:rsid w:val="08A4924F"/>
    <w:rsid w:val="08A52CD2"/>
    <w:rsid w:val="08A77B1F"/>
    <w:rsid w:val="08A9CC1F"/>
    <w:rsid w:val="08ACD22B"/>
    <w:rsid w:val="08B053C1"/>
    <w:rsid w:val="08B8A9B5"/>
    <w:rsid w:val="08BA1BBD"/>
    <w:rsid w:val="08BA2469"/>
    <w:rsid w:val="08BE2303"/>
    <w:rsid w:val="08C43F41"/>
    <w:rsid w:val="08C81EE9"/>
    <w:rsid w:val="08C940A1"/>
    <w:rsid w:val="08C9B42C"/>
    <w:rsid w:val="08CF4679"/>
    <w:rsid w:val="08CFC8E8"/>
    <w:rsid w:val="08D4E6C1"/>
    <w:rsid w:val="08D6AF59"/>
    <w:rsid w:val="08D72651"/>
    <w:rsid w:val="08D7AE72"/>
    <w:rsid w:val="08D7F66A"/>
    <w:rsid w:val="08DA1F91"/>
    <w:rsid w:val="08DF7E9D"/>
    <w:rsid w:val="08E44374"/>
    <w:rsid w:val="08E72C83"/>
    <w:rsid w:val="08E98DB7"/>
    <w:rsid w:val="08EBE470"/>
    <w:rsid w:val="08EC1562"/>
    <w:rsid w:val="08F2E483"/>
    <w:rsid w:val="08F60855"/>
    <w:rsid w:val="08F76153"/>
    <w:rsid w:val="08FBF6FE"/>
    <w:rsid w:val="09055B59"/>
    <w:rsid w:val="09090725"/>
    <w:rsid w:val="090A6ADD"/>
    <w:rsid w:val="091A0AE7"/>
    <w:rsid w:val="091B3165"/>
    <w:rsid w:val="091BA648"/>
    <w:rsid w:val="0921991A"/>
    <w:rsid w:val="0928B416"/>
    <w:rsid w:val="092B14E1"/>
    <w:rsid w:val="092BE275"/>
    <w:rsid w:val="092BE500"/>
    <w:rsid w:val="092DB226"/>
    <w:rsid w:val="09346B61"/>
    <w:rsid w:val="09375405"/>
    <w:rsid w:val="09394FBF"/>
    <w:rsid w:val="09413AEA"/>
    <w:rsid w:val="09434230"/>
    <w:rsid w:val="09458C4C"/>
    <w:rsid w:val="0947520F"/>
    <w:rsid w:val="0948318A"/>
    <w:rsid w:val="0948524E"/>
    <w:rsid w:val="0948A33B"/>
    <w:rsid w:val="0949CC69"/>
    <w:rsid w:val="094A6ECB"/>
    <w:rsid w:val="094B8D5E"/>
    <w:rsid w:val="094DFE14"/>
    <w:rsid w:val="094E0BE9"/>
    <w:rsid w:val="094FC4A0"/>
    <w:rsid w:val="0950C260"/>
    <w:rsid w:val="09522092"/>
    <w:rsid w:val="095242AF"/>
    <w:rsid w:val="0956F188"/>
    <w:rsid w:val="09599F76"/>
    <w:rsid w:val="095A0882"/>
    <w:rsid w:val="09679B7B"/>
    <w:rsid w:val="096A95E3"/>
    <w:rsid w:val="096AA3B8"/>
    <w:rsid w:val="096CE7ED"/>
    <w:rsid w:val="096DAE70"/>
    <w:rsid w:val="097250F9"/>
    <w:rsid w:val="0977EC91"/>
    <w:rsid w:val="097DFA0F"/>
    <w:rsid w:val="097E1FF9"/>
    <w:rsid w:val="0989B896"/>
    <w:rsid w:val="098A07C4"/>
    <w:rsid w:val="09955902"/>
    <w:rsid w:val="0997D5D0"/>
    <w:rsid w:val="099A3DD3"/>
    <w:rsid w:val="099AAA93"/>
    <w:rsid w:val="099E0F37"/>
    <w:rsid w:val="09A31758"/>
    <w:rsid w:val="09A499C0"/>
    <w:rsid w:val="09A55ECA"/>
    <w:rsid w:val="09A586D1"/>
    <w:rsid w:val="09A848BC"/>
    <w:rsid w:val="09AB77D6"/>
    <w:rsid w:val="09ACE7CA"/>
    <w:rsid w:val="09B01EF3"/>
    <w:rsid w:val="09B269E1"/>
    <w:rsid w:val="09B3290F"/>
    <w:rsid w:val="09B6C047"/>
    <w:rsid w:val="09BA846E"/>
    <w:rsid w:val="09BAA613"/>
    <w:rsid w:val="09BAC84B"/>
    <w:rsid w:val="09BC6C79"/>
    <w:rsid w:val="09BE97DE"/>
    <w:rsid w:val="09C054B1"/>
    <w:rsid w:val="09C140B2"/>
    <w:rsid w:val="09C19A13"/>
    <w:rsid w:val="09C1F58D"/>
    <w:rsid w:val="09C383DF"/>
    <w:rsid w:val="09C45E16"/>
    <w:rsid w:val="09C95134"/>
    <w:rsid w:val="09CEBF35"/>
    <w:rsid w:val="09D13E42"/>
    <w:rsid w:val="09D3B2A1"/>
    <w:rsid w:val="09D4292F"/>
    <w:rsid w:val="09D47980"/>
    <w:rsid w:val="09D592A1"/>
    <w:rsid w:val="09D714D0"/>
    <w:rsid w:val="09D741BC"/>
    <w:rsid w:val="09D7FD88"/>
    <w:rsid w:val="09DA7FA6"/>
    <w:rsid w:val="09DD89C4"/>
    <w:rsid w:val="09E14046"/>
    <w:rsid w:val="09E2D450"/>
    <w:rsid w:val="09E743FE"/>
    <w:rsid w:val="09EBC9D9"/>
    <w:rsid w:val="09EBEE39"/>
    <w:rsid w:val="09F44E83"/>
    <w:rsid w:val="09F5EA0F"/>
    <w:rsid w:val="09F85403"/>
    <w:rsid w:val="09F8ABA8"/>
    <w:rsid w:val="09FAFF93"/>
    <w:rsid w:val="09FF26FD"/>
    <w:rsid w:val="0A07A53F"/>
    <w:rsid w:val="0A0D83E5"/>
    <w:rsid w:val="0A0EB7E8"/>
    <w:rsid w:val="0A10BAC7"/>
    <w:rsid w:val="0A112BB4"/>
    <w:rsid w:val="0A1754DE"/>
    <w:rsid w:val="0A198793"/>
    <w:rsid w:val="0A1B39E8"/>
    <w:rsid w:val="0A1D0801"/>
    <w:rsid w:val="0A1E4056"/>
    <w:rsid w:val="0A1ED2F9"/>
    <w:rsid w:val="0A1F6C89"/>
    <w:rsid w:val="0A21A780"/>
    <w:rsid w:val="0A239BC0"/>
    <w:rsid w:val="0A25CE31"/>
    <w:rsid w:val="0A2B2443"/>
    <w:rsid w:val="0A2FA685"/>
    <w:rsid w:val="0A302CA7"/>
    <w:rsid w:val="0A3109EF"/>
    <w:rsid w:val="0A3161B9"/>
    <w:rsid w:val="0A32B3CA"/>
    <w:rsid w:val="0A368CA3"/>
    <w:rsid w:val="0A3DAF99"/>
    <w:rsid w:val="0A41BBAC"/>
    <w:rsid w:val="0A44FDEB"/>
    <w:rsid w:val="0A488595"/>
    <w:rsid w:val="0A4B807F"/>
    <w:rsid w:val="0A4E3CFC"/>
    <w:rsid w:val="0A4ED9CA"/>
    <w:rsid w:val="0A506161"/>
    <w:rsid w:val="0A557E1E"/>
    <w:rsid w:val="0A568558"/>
    <w:rsid w:val="0A5F43C6"/>
    <w:rsid w:val="0A683E09"/>
    <w:rsid w:val="0A6B0EF1"/>
    <w:rsid w:val="0A6B51CC"/>
    <w:rsid w:val="0A6D903D"/>
    <w:rsid w:val="0A6E1F04"/>
    <w:rsid w:val="0A7307DE"/>
    <w:rsid w:val="0A7CBD16"/>
    <w:rsid w:val="0A802CD5"/>
    <w:rsid w:val="0A8573A4"/>
    <w:rsid w:val="0A8C4B42"/>
    <w:rsid w:val="0A8FF5E2"/>
    <w:rsid w:val="0A90D324"/>
    <w:rsid w:val="0A9405E5"/>
    <w:rsid w:val="0A9FBCEA"/>
    <w:rsid w:val="0AA084CA"/>
    <w:rsid w:val="0AA110D3"/>
    <w:rsid w:val="0AA18216"/>
    <w:rsid w:val="0AA32181"/>
    <w:rsid w:val="0AA93700"/>
    <w:rsid w:val="0AA93CCB"/>
    <w:rsid w:val="0AB0863D"/>
    <w:rsid w:val="0AB0DF3D"/>
    <w:rsid w:val="0AB12EBB"/>
    <w:rsid w:val="0AB15887"/>
    <w:rsid w:val="0AB2427A"/>
    <w:rsid w:val="0AB9BBA4"/>
    <w:rsid w:val="0ABE232B"/>
    <w:rsid w:val="0AC54CD0"/>
    <w:rsid w:val="0AC65B56"/>
    <w:rsid w:val="0AC74CE5"/>
    <w:rsid w:val="0AC9B053"/>
    <w:rsid w:val="0AD134EE"/>
    <w:rsid w:val="0AD38A5D"/>
    <w:rsid w:val="0AD57315"/>
    <w:rsid w:val="0AD94F96"/>
    <w:rsid w:val="0ADBA477"/>
    <w:rsid w:val="0ADE8613"/>
    <w:rsid w:val="0ADEA4F8"/>
    <w:rsid w:val="0AE26215"/>
    <w:rsid w:val="0AE3F096"/>
    <w:rsid w:val="0AE90161"/>
    <w:rsid w:val="0AF18F49"/>
    <w:rsid w:val="0AF3556D"/>
    <w:rsid w:val="0AF54B64"/>
    <w:rsid w:val="0AFC8515"/>
    <w:rsid w:val="0AFEF4F6"/>
    <w:rsid w:val="0B02C795"/>
    <w:rsid w:val="0B05F852"/>
    <w:rsid w:val="0B09DAFB"/>
    <w:rsid w:val="0B0B38C0"/>
    <w:rsid w:val="0B0E6D14"/>
    <w:rsid w:val="0B100A96"/>
    <w:rsid w:val="0B13EEFE"/>
    <w:rsid w:val="0B15FEE3"/>
    <w:rsid w:val="0B164390"/>
    <w:rsid w:val="0B1875FC"/>
    <w:rsid w:val="0B1BCAA0"/>
    <w:rsid w:val="0B1D02D9"/>
    <w:rsid w:val="0B1D6C98"/>
    <w:rsid w:val="0B1E20E0"/>
    <w:rsid w:val="0B20993C"/>
    <w:rsid w:val="0B231314"/>
    <w:rsid w:val="0B24500B"/>
    <w:rsid w:val="0B26AFD7"/>
    <w:rsid w:val="0B2A044B"/>
    <w:rsid w:val="0B2A2087"/>
    <w:rsid w:val="0B2AE8E3"/>
    <w:rsid w:val="0B2B04BC"/>
    <w:rsid w:val="0B2B49F2"/>
    <w:rsid w:val="0B2BF19B"/>
    <w:rsid w:val="0B36E004"/>
    <w:rsid w:val="0B3993AC"/>
    <w:rsid w:val="0B3A4253"/>
    <w:rsid w:val="0B3E4A36"/>
    <w:rsid w:val="0B429CE7"/>
    <w:rsid w:val="0B4484DB"/>
    <w:rsid w:val="0B4599B0"/>
    <w:rsid w:val="0B473511"/>
    <w:rsid w:val="0B4A79DE"/>
    <w:rsid w:val="0B4EEC19"/>
    <w:rsid w:val="0B4F0B33"/>
    <w:rsid w:val="0B4F7830"/>
    <w:rsid w:val="0B5109EF"/>
    <w:rsid w:val="0B554215"/>
    <w:rsid w:val="0B571A5C"/>
    <w:rsid w:val="0B5B1E65"/>
    <w:rsid w:val="0B5E62FF"/>
    <w:rsid w:val="0B60618B"/>
    <w:rsid w:val="0B644581"/>
    <w:rsid w:val="0B67B5C4"/>
    <w:rsid w:val="0B689A3C"/>
    <w:rsid w:val="0B68A246"/>
    <w:rsid w:val="0B6B1150"/>
    <w:rsid w:val="0B6CB4AD"/>
    <w:rsid w:val="0B6D39B4"/>
    <w:rsid w:val="0B6FE95A"/>
    <w:rsid w:val="0B797661"/>
    <w:rsid w:val="0B7C8153"/>
    <w:rsid w:val="0B8A6A6D"/>
    <w:rsid w:val="0B8D39CE"/>
    <w:rsid w:val="0B9447EF"/>
    <w:rsid w:val="0B94A0DD"/>
    <w:rsid w:val="0B95DC1E"/>
    <w:rsid w:val="0B9A01BA"/>
    <w:rsid w:val="0B9B9337"/>
    <w:rsid w:val="0B9D0312"/>
    <w:rsid w:val="0BA3677D"/>
    <w:rsid w:val="0BA55F3B"/>
    <w:rsid w:val="0BAC36C4"/>
    <w:rsid w:val="0BAC415C"/>
    <w:rsid w:val="0BAF6781"/>
    <w:rsid w:val="0BB689D6"/>
    <w:rsid w:val="0BB69678"/>
    <w:rsid w:val="0BBB22A2"/>
    <w:rsid w:val="0BBCE3B2"/>
    <w:rsid w:val="0BBCFF03"/>
    <w:rsid w:val="0BBD12D3"/>
    <w:rsid w:val="0BBDE78A"/>
    <w:rsid w:val="0BBFF95A"/>
    <w:rsid w:val="0BC28D9A"/>
    <w:rsid w:val="0BC5E9E4"/>
    <w:rsid w:val="0BC6929D"/>
    <w:rsid w:val="0BC6F5F6"/>
    <w:rsid w:val="0BC75908"/>
    <w:rsid w:val="0BCAA300"/>
    <w:rsid w:val="0BCABC50"/>
    <w:rsid w:val="0BCBB815"/>
    <w:rsid w:val="0BCD321A"/>
    <w:rsid w:val="0BCD43C9"/>
    <w:rsid w:val="0BCFF58C"/>
    <w:rsid w:val="0BCFFCDB"/>
    <w:rsid w:val="0BD4683C"/>
    <w:rsid w:val="0BD52B41"/>
    <w:rsid w:val="0BD8FDE1"/>
    <w:rsid w:val="0BDF9021"/>
    <w:rsid w:val="0BE28C21"/>
    <w:rsid w:val="0BE37DA8"/>
    <w:rsid w:val="0BE81FE1"/>
    <w:rsid w:val="0BEA562A"/>
    <w:rsid w:val="0BEC31C2"/>
    <w:rsid w:val="0BEC61A9"/>
    <w:rsid w:val="0BEDFE35"/>
    <w:rsid w:val="0BF5E756"/>
    <w:rsid w:val="0BFA98B9"/>
    <w:rsid w:val="0BFB6CD1"/>
    <w:rsid w:val="0BFD2EA6"/>
    <w:rsid w:val="0C008FA7"/>
    <w:rsid w:val="0C0BAC0E"/>
    <w:rsid w:val="0C0D95C2"/>
    <w:rsid w:val="0C107B2A"/>
    <w:rsid w:val="0C116336"/>
    <w:rsid w:val="0C16B39E"/>
    <w:rsid w:val="0C196D33"/>
    <w:rsid w:val="0C1AC9DC"/>
    <w:rsid w:val="0C1BC4D5"/>
    <w:rsid w:val="0C1C57E1"/>
    <w:rsid w:val="0C1D09D8"/>
    <w:rsid w:val="0C22D2DD"/>
    <w:rsid w:val="0C2717BA"/>
    <w:rsid w:val="0C2A03D9"/>
    <w:rsid w:val="0C2AB949"/>
    <w:rsid w:val="0C2BD3D0"/>
    <w:rsid w:val="0C2E3AE2"/>
    <w:rsid w:val="0C32A7AC"/>
    <w:rsid w:val="0C38EA67"/>
    <w:rsid w:val="0C3B2003"/>
    <w:rsid w:val="0C3CB2D6"/>
    <w:rsid w:val="0C483256"/>
    <w:rsid w:val="0C4D7777"/>
    <w:rsid w:val="0C4DC754"/>
    <w:rsid w:val="0C524EDB"/>
    <w:rsid w:val="0C52836E"/>
    <w:rsid w:val="0C544893"/>
    <w:rsid w:val="0C5573D2"/>
    <w:rsid w:val="0C5E6824"/>
    <w:rsid w:val="0C5E8AF0"/>
    <w:rsid w:val="0C5F413E"/>
    <w:rsid w:val="0C61C551"/>
    <w:rsid w:val="0C64A790"/>
    <w:rsid w:val="0C6E0044"/>
    <w:rsid w:val="0C77CE8B"/>
    <w:rsid w:val="0C789673"/>
    <w:rsid w:val="0C7A223D"/>
    <w:rsid w:val="0C7BDAA1"/>
    <w:rsid w:val="0C819AFD"/>
    <w:rsid w:val="0C82E525"/>
    <w:rsid w:val="0C86A170"/>
    <w:rsid w:val="0C87E3DE"/>
    <w:rsid w:val="0C8D2945"/>
    <w:rsid w:val="0C8DC88A"/>
    <w:rsid w:val="0C8DCD59"/>
    <w:rsid w:val="0C925B4E"/>
    <w:rsid w:val="0C93D735"/>
    <w:rsid w:val="0C96AAEB"/>
    <w:rsid w:val="0C99AEAF"/>
    <w:rsid w:val="0C9A6908"/>
    <w:rsid w:val="0C9AE61F"/>
    <w:rsid w:val="0C9D24AF"/>
    <w:rsid w:val="0C9D5D1B"/>
    <w:rsid w:val="0C9EAD12"/>
    <w:rsid w:val="0CA03E4B"/>
    <w:rsid w:val="0CA18B27"/>
    <w:rsid w:val="0CA1E397"/>
    <w:rsid w:val="0CA2AE43"/>
    <w:rsid w:val="0CA5C86F"/>
    <w:rsid w:val="0CA5DAE7"/>
    <w:rsid w:val="0CA7DD0A"/>
    <w:rsid w:val="0CB29E89"/>
    <w:rsid w:val="0CB2F4BC"/>
    <w:rsid w:val="0CBE8C92"/>
    <w:rsid w:val="0CBF0344"/>
    <w:rsid w:val="0CC06936"/>
    <w:rsid w:val="0CC22735"/>
    <w:rsid w:val="0CC25613"/>
    <w:rsid w:val="0CC2701D"/>
    <w:rsid w:val="0CC4B1DB"/>
    <w:rsid w:val="0CC5F7CD"/>
    <w:rsid w:val="0CCA6029"/>
    <w:rsid w:val="0CCF5174"/>
    <w:rsid w:val="0CCF8844"/>
    <w:rsid w:val="0CD146ED"/>
    <w:rsid w:val="0CD1CA98"/>
    <w:rsid w:val="0CD32DFC"/>
    <w:rsid w:val="0CD38C8D"/>
    <w:rsid w:val="0CD40E1D"/>
    <w:rsid w:val="0CD48CCA"/>
    <w:rsid w:val="0CD7EE4C"/>
    <w:rsid w:val="0CD92438"/>
    <w:rsid w:val="0CDC6E8F"/>
    <w:rsid w:val="0CDF66DF"/>
    <w:rsid w:val="0CE0861F"/>
    <w:rsid w:val="0CE972D5"/>
    <w:rsid w:val="0CEACB05"/>
    <w:rsid w:val="0CEC143D"/>
    <w:rsid w:val="0CF0E72C"/>
    <w:rsid w:val="0CF1B093"/>
    <w:rsid w:val="0CF5EAA7"/>
    <w:rsid w:val="0CF6FF04"/>
    <w:rsid w:val="0CFAD7E7"/>
    <w:rsid w:val="0CFBD135"/>
    <w:rsid w:val="0D038381"/>
    <w:rsid w:val="0D04EBCE"/>
    <w:rsid w:val="0D0AEA9F"/>
    <w:rsid w:val="0D10E554"/>
    <w:rsid w:val="0D10F10E"/>
    <w:rsid w:val="0D14FBC4"/>
    <w:rsid w:val="0D160E01"/>
    <w:rsid w:val="0D1F7094"/>
    <w:rsid w:val="0D233ADE"/>
    <w:rsid w:val="0D25C42A"/>
    <w:rsid w:val="0D26A71E"/>
    <w:rsid w:val="0D2D843D"/>
    <w:rsid w:val="0D3A0C5F"/>
    <w:rsid w:val="0D3A7106"/>
    <w:rsid w:val="0D3BCE77"/>
    <w:rsid w:val="0D42374B"/>
    <w:rsid w:val="0D42CFE0"/>
    <w:rsid w:val="0D4510FD"/>
    <w:rsid w:val="0D4576A9"/>
    <w:rsid w:val="0D460FDD"/>
    <w:rsid w:val="0D4682B1"/>
    <w:rsid w:val="0D4892E3"/>
    <w:rsid w:val="0D4AC1C9"/>
    <w:rsid w:val="0D4C0DCC"/>
    <w:rsid w:val="0D52CB83"/>
    <w:rsid w:val="0D563C47"/>
    <w:rsid w:val="0D5807AE"/>
    <w:rsid w:val="0D5AB5C1"/>
    <w:rsid w:val="0D5AC94D"/>
    <w:rsid w:val="0D5AC9D9"/>
    <w:rsid w:val="0D5D6427"/>
    <w:rsid w:val="0D5FFCCF"/>
    <w:rsid w:val="0D603A8E"/>
    <w:rsid w:val="0D6494FB"/>
    <w:rsid w:val="0D6BEF21"/>
    <w:rsid w:val="0D6C7BD6"/>
    <w:rsid w:val="0D6D5CB6"/>
    <w:rsid w:val="0D731A55"/>
    <w:rsid w:val="0D734126"/>
    <w:rsid w:val="0D7451C5"/>
    <w:rsid w:val="0D76418D"/>
    <w:rsid w:val="0D76D17E"/>
    <w:rsid w:val="0D78DBE7"/>
    <w:rsid w:val="0D796427"/>
    <w:rsid w:val="0D79AE86"/>
    <w:rsid w:val="0D7AE305"/>
    <w:rsid w:val="0D7EDF12"/>
    <w:rsid w:val="0D7F54F1"/>
    <w:rsid w:val="0D7F8D54"/>
    <w:rsid w:val="0D80F0F1"/>
    <w:rsid w:val="0D814B89"/>
    <w:rsid w:val="0D84D126"/>
    <w:rsid w:val="0D851D5D"/>
    <w:rsid w:val="0D855371"/>
    <w:rsid w:val="0D883D07"/>
    <w:rsid w:val="0D8CA8C9"/>
    <w:rsid w:val="0D8CF874"/>
    <w:rsid w:val="0D9075FF"/>
    <w:rsid w:val="0D9278E4"/>
    <w:rsid w:val="0D93D2A5"/>
    <w:rsid w:val="0D96D5E7"/>
    <w:rsid w:val="0D9AA20C"/>
    <w:rsid w:val="0D9B7E77"/>
    <w:rsid w:val="0D9CC7EE"/>
    <w:rsid w:val="0D9CFE9D"/>
    <w:rsid w:val="0DA3C513"/>
    <w:rsid w:val="0DA460B9"/>
    <w:rsid w:val="0DA4CA8F"/>
    <w:rsid w:val="0DA5ED0C"/>
    <w:rsid w:val="0DA608D0"/>
    <w:rsid w:val="0DAB1F95"/>
    <w:rsid w:val="0DABCDFF"/>
    <w:rsid w:val="0DAD328A"/>
    <w:rsid w:val="0DB45086"/>
    <w:rsid w:val="0DB74DF9"/>
    <w:rsid w:val="0DB84796"/>
    <w:rsid w:val="0DBA12D2"/>
    <w:rsid w:val="0DBAE593"/>
    <w:rsid w:val="0DBF513D"/>
    <w:rsid w:val="0DBF9B89"/>
    <w:rsid w:val="0DBFE00C"/>
    <w:rsid w:val="0DC03493"/>
    <w:rsid w:val="0DC1F4F0"/>
    <w:rsid w:val="0DCC39C6"/>
    <w:rsid w:val="0DCF15BD"/>
    <w:rsid w:val="0DCF449E"/>
    <w:rsid w:val="0DD5769A"/>
    <w:rsid w:val="0DD98957"/>
    <w:rsid w:val="0DDB81AE"/>
    <w:rsid w:val="0DDDC8C7"/>
    <w:rsid w:val="0DDFE4C2"/>
    <w:rsid w:val="0DE35EE8"/>
    <w:rsid w:val="0DE501D0"/>
    <w:rsid w:val="0DE5E18F"/>
    <w:rsid w:val="0DE606CB"/>
    <w:rsid w:val="0DE997B5"/>
    <w:rsid w:val="0DEECA25"/>
    <w:rsid w:val="0DEF4365"/>
    <w:rsid w:val="0DF3B852"/>
    <w:rsid w:val="0DF57CFB"/>
    <w:rsid w:val="0DFC9D7C"/>
    <w:rsid w:val="0DFD9356"/>
    <w:rsid w:val="0E012349"/>
    <w:rsid w:val="0E025D81"/>
    <w:rsid w:val="0E0777DD"/>
    <w:rsid w:val="0E0864A2"/>
    <w:rsid w:val="0E10AAE6"/>
    <w:rsid w:val="0E118BFB"/>
    <w:rsid w:val="0E219E42"/>
    <w:rsid w:val="0E22093A"/>
    <w:rsid w:val="0E27D600"/>
    <w:rsid w:val="0E28354E"/>
    <w:rsid w:val="0E2B7ACE"/>
    <w:rsid w:val="0E2C969E"/>
    <w:rsid w:val="0E2D0137"/>
    <w:rsid w:val="0E2EF8B6"/>
    <w:rsid w:val="0E355383"/>
    <w:rsid w:val="0E361DE5"/>
    <w:rsid w:val="0E397D43"/>
    <w:rsid w:val="0E3FDAB6"/>
    <w:rsid w:val="0E3FEFAD"/>
    <w:rsid w:val="0E408304"/>
    <w:rsid w:val="0E4086DF"/>
    <w:rsid w:val="0E413FD4"/>
    <w:rsid w:val="0E47AEEF"/>
    <w:rsid w:val="0E520CC1"/>
    <w:rsid w:val="0E528AE8"/>
    <w:rsid w:val="0E54684A"/>
    <w:rsid w:val="0E59C26A"/>
    <w:rsid w:val="0E61C3B8"/>
    <w:rsid w:val="0E653234"/>
    <w:rsid w:val="0E67905A"/>
    <w:rsid w:val="0E683DB6"/>
    <w:rsid w:val="0E6958AA"/>
    <w:rsid w:val="0E6B46F3"/>
    <w:rsid w:val="0E741162"/>
    <w:rsid w:val="0E765418"/>
    <w:rsid w:val="0E7E7B0E"/>
    <w:rsid w:val="0E81E3A6"/>
    <w:rsid w:val="0E84C65C"/>
    <w:rsid w:val="0E856E21"/>
    <w:rsid w:val="0E8ACA9C"/>
    <w:rsid w:val="0E9392B3"/>
    <w:rsid w:val="0E945B67"/>
    <w:rsid w:val="0E95C7A7"/>
    <w:rsid w:val="0E9802D5"/>
    <w:rsid w:val="0E9AA874"/>
    <w:rsid w:val="0E9E4073"/>
    <w:rsid w:val="0EA42D95"/>
    <w:rsid w:val="0EA7B1F9"/>
    <w:rsid w:val="0EA7D828"/>
    <w:rsid w:val="0EA8DDB7"/>
    <w:rsid w:val="0EBC47F5"/>
    <w:rsid w:val="0EBD3A4E"/>
    <w:rsid w:val="0EBDF187"/>
    <w:rsid w:val="0EC2B307"/>
    <w:rsid w:val="0EC4DF4F"/>
    <w:rsid w:val="0EC524F5"/>
    <w:rsid w:val="0EC5ADF8"/>
    <w:rsid w:val="0EC5DB6E"/>
    <w:rsid w:val="0ECA87DB"/>
    <w:rsid w:val="0ECB8A27"/>
    <w:rsid w:val="0ECF539C"/>
    <w:rsid w:val="0ED22565"/>
    <w:rsid w:val="0ED25A16"/>
    <w:rsid w:val="0ED2AA58"/>
    <w:rsid w:val="0ED95CC1"/>
    <w:rsid w:val="0EE0F508"/>
    <w:rsid w:val="0EE9800F"/>
    <w:rsid w:val="0EF4EDD4"/>
    <w:rsid w:val="0EF73076"/>
    <w:rsid w:val="0EF90A1F"/>
    <w:rsid w:val="0EFA4599"/>
    <w:rsid w:val="0EFD7206"/>
    <w:rsid w:val="0EFEA8C3"/>
    <w:rsid w:val="0EFF455E"/>
    <w:rsid w:val="0EFFA4E5"/>
    <w:rsid w:val="0F047DD5"/>
    <w:rsid w:val="0F0DF493"/>
    <w:rsid w:val="0F13E343"/>
    <w:rsid w:val="0F16E26B"/>
    <w:rsid w:val="0F1D429F"/>
    <w:rsid w:val="0F1FDF80"/>
    <w:rsid w:val="0F20E758"/>
    <w:rsid w:val="0F2686A7"/>
    <w:rsid w:val="0F2901F6"/>
    <w:rsid w:val="0F2A1B25"/>
    <w:rsid w:val="0F2C4964"/>
    <w:rsid w:val="0F2C8B07"/>
    <w:rsid w:val="0F2F8B07"/>
    <w:rsid w:val="0F2FBFEB"/>
    <w:rsid w:val="0F302F1B"/>
    <w:rsid w:val="0F334949"/>
    <w:rsid w:val="0F39C029"/>
    <w:rsid w:val="0F3A4D1A"/>
    <w:rsid w:val="0F3CB58E"/>
    <w:rsid w:val="0F3DE4AC"/>
    <w:rsid w:val="0F3F32E6"/>
    <w:rsid w:val="0F4291D0"/>
    <w:rsid w:val="0F479841"/>
    <w:rsid w:val="0F498688"/>
    <w:rsid w:val="0F4C62C7"/>
    <w:rsid w:val="0F50FC82"/>
    <w:rsid w:val="0F53427C"/>
    <w:rsid w:val="0F5735EF"/>
    <w:rsid w:val="0F57D31C"/>
    <w:rsid w:val="0F58BD8C"/>
    <w:rsid w:val="0F591BB8"/>
    <w:rsid w:val="0F5AE5B1"/>
    <w:rsid w:val="0F5B877F"/>
    <w:rsid w:val="0F60B5CE"/>
    <w:rsid w:val="0F6261BB"/>
    <w:rsid w:val="0F67BDEC"/>
    <w:rsid w:val="0F6AA022"/>
    <w:rsid w:val="0F6C12C5"/>
    <w:rsid w:val="0F6D3BD8"/>
    <w:rsid w:val="0F6DAAE9"/>
    <w:rsid w:val="0F718652"/>
    <w:rsid w:val="0F72DF0B"/>
    <w:rsid w:val="0F830986"/>
    <w:rsid w:val="0F836662"/>
    <w:rsid w:val="0F875DB0"/>
    <w:rsid w:val="0F876AA6"/>
    <w:rsid w:val="0F8831E1"/>
    <w:rsid w:val="0F898EE1"/>
    <w:rsid w:val="0F8A7B69"/>
    <w:rsid w:val="0F8D1786"/>
    <w:rsid w:val="0F8DF20B"/>
    <w:rsid w:val="0F8F6280"/>
    <w:rsid w:val="0F919295"/>
    <w:rsid w:val="0F91EFA9"/>
    <w:rsid w:val="0F95A784"/>
    <w:rsid w:val="0F9B9AD8"/>
    <w:rsid w:val="0F9EC9FE"/>
    <w:rsid w:val="0F9F52ED"/>
    <w:rsid w:val="0FA30613"/>
    <w:rsid w:val="0FA3B58A"/>
    <w:rsid w:val="0FA48F18"/>
    <w:rsid w:val="0FA4A330"/>
    <w:rsid w:val="0FA92F7C"/>
    <w:rsid w:val="0FA9C50D"/>
    <w:rsid w:val="0FAB89AF"/>
    <w:rsid w:val="0FB562EB"/>
    <w:rsid w:val="0FB5A3BA"/>
    <w:rsid w:val="0FB7535E"/>
    <w:rsid w:val="0FB9280B"/>
    <w:rsid w:val="0FBD223C"/>
    <w:rsid w:val="0FBFA8DC"/>
    <w:rsid w:val="0FC134A3"/>
    <w:rsid w:val="0FC3396A"/>
    <w:rsid w:val="0FC3777B"/>
    <w:rsid w:val="0FC61A8E"/>
    <w:rsid w:val="0FC880B3"/>
    <w:rsid w:val="0FCA00A7"/>
    <w:rsid w:val="0FCB0BB8"/>
    <w:rsid w:val="0FCB35EB"/>
    <w:rsid w:val="0FCE332C"/>
    <w:rsid w:val="0FCE6D50"/>
    <w:rsid w:val="0FD239E1"/>
    <w:rsid w:val="0FD5EA23"/>
    <w:rsid w:val="0FD64A56"/>
    <w:rsid w:val="0FD8FA36"/>
    <w:rsid w:val="0FD921B7"/>
    <w:rsid w:val="0FDC22E6"/>
    <w:rsid w:val="0FDE2698"/>
    <w:rsid w:val="0FE01148"/>
    <w:rsid w:val="0FE56C40"/>
    <w:rsid w:val="0FE8C6D6"/>
    <w:rsid w:val="0FEA0981"/>
    <w:rsid w:val="0FEA5A28"/>
    <w:rsid w:val="0FF166CF"/>
    <w:rsid w:val="0FF1D30D"/>
    <w:rsid w:val="0FF22ECA"/>
    <w:rsid w:val="0FF359A4"/>
    <w:rsid w:val="0FF604C7"/>
    <w:rsid w:val="0FF76507"/>
    <w:rsid w:val="10038072"/>
    <w:rsid w:val="100B4539"/>
    <w:rsid w:val="100D34E3"/>
    <w:rsid w:val="10110FBD"/>
    <w:rsid w:val="101182EF"/>
    <w:rsid w:val="1012A941"/>
    <w:rsid w:val="10131F32"/>
    <w:rsid w:val="10136722"/>
    <w:rsid w:val="1013A6E5"/>
    <w:rsid w:val="10152CE3"/>
    <w:rsid w:val="1017B21D"/>
    <w:rsid w:val="101958F5"/>
    <w:rsid w:val="101B4902"/>
    <w:rsid w:val="101F85D3"/>
    <w:rsid w:val="102137A4"/>
    <w:rsid w:val="1025C411"/>
    <w:rsid w:val="102723D4"/>
    <w:rsid w:val="10289702"/>
    <w:rsid w:val="102B803E"/>
    <w:rsid w:val="102C0A4D"/>
    <w:rsid w:val="10311C00"/>
    <w:rsid w:val="1033F40D"/>
    <w:rsid w:val="10393B5C"/>
    <w:rsid w:val="103D14E1"/>
    <w:rsid w:val="1043A889"/>
    <w:rsid w:val="1044335E"/>
    <w:rsid w:val="104B7186"/>
    <w:rsid w:val="104D5FB0"/>
    <w:rsid w:val="10502AFC"/>
    <w:rsid w:val="1050F202"/>
    <w:rsid w:val="1051FBA0"/>
    <w:rsid w:val="10547FA0"/>
    <w:rsid w:val="10558CDB"/>
    <w:rsid w:val="1056060D"/>
    <w:rsid w:val="10561994"/>
    <w:rsid w:val="1056525D"/>
    <w:rsid w:val="10602B8E"/>
    <w:rsid w:val="10621540"/>
    <w:rsid w:val="10632428"/>
    <w:rsid w:val="1067899D"/>
    <w:rsid w:val="10678A90"/>
    <w:rsid w:val="10684D55"/>
    <w:rsid w:val="10697E71"/>
    <w:rsid w:val="106A6FF8"/>
    <w:rsid w:val="107093FC"/>
    <w:rsid w:val="1073E6AA"/>
    <w:rsid w:val="1074263C"/>
    <w:rsid w:val="10756A75"/>
    <w:rsid w:val="10759AE5"/>
    <w:rsid w:val="10765F50"/>
    <w:rsid w:val="10785D6C"/>
    <w:rsid w:val="107AAC52"/>
    <w:rsid w:val="107C78FF"/>
    <w:rsid w:val="10831852"/>
    <w:rsid w:val="1087AF53"/>
    <w:rsid w:val="1091D323"/>
    <w:rsid w:val="109347B6"/>
    <w:rsid w:val="1097EA91"/>
    <w:rsid w:val="109A3448"/>
    <w:rsid w:val="109A7924"/>
    <w:rsid w:val="109C0FB3"/>
    <w:rsid w:val="109CB43E"/>
    <w:rsid w:val="10A23D49"/>
    <w:rsid w:val="10A5281D"/>
    <w:rsid w:val="10A5E9BA"/>
    <w:rsid w:val="10A67046"/>
    <w:rsid w:val="10AB1CD9"/>
    <w:rsid w:val="10AE12FD"/>
    <w:rsid w:val="10AE5FB8"/>
    <w:rsid w:val="10B371EB"/>
    <w:rsid w:val="10B69095"/>
    <w:rsid w:val="10B7F87F"/>
    <w:rsid w:val="10BAB0C2"/>
    <w:rsid w:val="10BB5A69"/>
    <w:rsid w:val="10BBAFC5"/>
    <w:rsid w:val="10BBF554"/>
    <w:rsid w:val="10C22533"/>
    <w:rsid w:val="10C33065"/>
    <w:rsid w:val="10C9494F"/>
    <w:rsid w:val="10CCD917"/>
    <w:rsid w:val="10CFDB22"/>
    <w:rsid w:val="10D024B5"/>
    <w:rsid w:val="10D03EBA"/>
    <w:rsid w:val="10D892B4"/>
    <w:rsid w:val="10DEE0AD"/>
    <w:rsid w:val="10E0AF98"/>
    <w:rsid w:val="10E4CDD9"/>
    <w:rsid w:val="10E5EC98"/>
    <w:rsid w:val="10E77BCF"/>
    <w:rsid w:val="10E9DE0F"/>
    <w:rsid w:val="10F835D0"/>
    <w:rsid w:val="10F98A38"/>
    <w:rsid w:val="10FA7703"/>
    <w:rsid w:val="10FBFE2A"/>
    <w:rsid w:val="10FC7B08"/>
    <w:rsid w:val="10FECF29"/>
    <w:rsid w:val="10FFB0B1"/>
    <w:rsid w:val="11005D8B"/>
    <w:rsid w:val="1104F323"/>
    <w:rsid w:val="11084DE2"/>
    <w:rsid w:val="1109330A"/>
    <w:rsid w:val="11104502"/>
    <w:rsid w:val="1112EDA0"/>
    <w:rsid w:val="111423FE"/>
    <w:rsid w:val="1114941F"/>
    <w:rsid w:val="1117BB90"/>
    <w:rsid w:val="111D6D4E"/>
    <w:rsid w:val="111F0A14"/>
    <w:rsid w:val="11226FE7"/>
    <w:rsid w:val="1125CE6A"/>
    <w:rsid w:val="11264836"/>
    <w:rsid w:val="1126FA0C"/>
    <w:rsid w:val="112DAB93"/>
    <w:rsid w:val="1130FFDE"/>
    <w:rsid w:val="1135F80C"/>
    <w:rsid w:val="1138B3B1"/>
    <w:rsid w:val="113C92F6"/>
    <w:rsid w:val="113F37A0"/>
    <w:rsid w:val="1143E407"/>
    <w:rsid w:val="11440F78"/>
    <w:rsid w:val="11472498"/>
    <w:rsid w:val="11495777"/>
    <w:rsid w:val="114BD4C5"/>
    <w:rsid w:val="115181B6"/>
    <w:rsid w:val="1154F394"/>
    <w:rsid w:val="115B793D"/>
    <w:rsid w:val="115C8BA9"/>
    <w:rsid w:val="1162A4C6"/>
    <w:rsid w:val="11636CDF"/>
    <w:rsid w:val="1163CE32"/>
    <w:rsid w:val="11668E5B"/>
    <w:rsid w:val="116AE5DC"/>
    <w:rsid w:val="116C7AC8"/>
    <w:rsid w:val="116E9955"/>
    <w:rsid w:val="11735DBA"/>
    <w:rsid w:val="11742126"/>
    <w:rsid w:val="1176A050"/>
    <w:rsid w:val="117D3BD8"/>
    <w:rsid w:val="11876A80"/>
    <w:rsid w:val="1187F704"/>
    <w:rsid w:val="118B0417"/>
    <w:rsid w:val="118B7233"/>
    <w:rsid w:val="118C5CA3"/>
    <w:rsid w:val="118E1074"/>
    <w:rsid w:val="1191DEB4"/>
    <w:rsid w:val="119283E8"/>
    <w:rsid w:val="1193A51C"/>
    <w:rsid w:val="11964D42"/>
    <w:rsid w:val="1197334F"/>
    <w:rsid w:val="1197E70C"/>
    <w:rsid w:val="1199E825"/>
    <w:rsid w:val="119E5BDF"/>
    <w:rsid w:val="11A6534A"/>
    <w:rsid w:val="11A7661A"/>
    <w:rsid w:val="11A90542"/>
    <w:rsid w:val="11AF543A"/>
    <w:rsid w:val="11B32853"/>
    <w:rsid w:val="11B348A3"/>
    <w:rsid w:val="11B4768D"/>
    <w:rsid w:val="11B74931"/>
    <w:rsid w:val="11B8AD07"/>
    <w:rsid w:val="11B9F19D"/>
    <w:rsid w:val="11B9FF43"/>
    <w:rsid w:val="11BAC6C1"/>
    <w:rsid w:val="11BCB881"/>
    <w:rsid w:val="11BD2297"/>
    <w:rsid w:val="11BD7FB8"/>
    <w:rsid w:val="11BE262C"/>
    <w:rsid w:val="11BF5421"/>
    <w:rsid w:val="11C557D6"/>
    <w:rsid w:val="11CA25BA"/>
    <w:rsid w:val="11CFF87B"/>
    <w:rsid w:val="11D2CD4B"/>
    <w:rsid w:val="11D3A713"/>
    <w:rsid w:val="11D95800"/>
    <w:rsid w:val="11DC337F"/>
    <w:rsid w:val="11DCC7B4"/>
    <w:rsid w:val="11DE5BC2"/>
    <w:rsid w:val="11E2DDDA"/>
    <w:rsid w:val="11E3FA1A"/>
    <w:rsid w:val="11E6A4C0"/>
    <w:rsid w:val="11E73627"/>
    <w:rsid w:val="11E840BC"/>
    <w:rsid w:val="11E92B6D"/>
    <w:rsid w:val="11E942D1"/>
    <w:rsid w:val="11EA7978"/>
    <w:rsid w:val="11EAF989"/>
    <w:rsid w:val="11EE5BAE"/>
    <w:rsid w:val="11EE60D8"/>
    <w:rsid w:val="11F0072B"/>
    <w:rsid w:val="11F1B740"/>
    <w:rsid w:val="11F2102A"/>
    <w:rsid w:val="11FAD6EE"/>
    <w:rsid w:val="11FC5CA8"/>
    <w:rsid w:val="11FFBEFF"/>
    <w:rsid w:val="11FFFD9E"/>
    <w:rsid w:val="120004E5"/>
    <w:rsid w:val="120058A3"/>
    <w:rsid w:val="12010804"/>
    <w:rsid w:val="12050191"/>
    <w:rsid w:val="120B86BA"/>
    <w:rsid w:val="120BEF70"/>
    <w:rsid w:val="120F0510"/>
    <w:rsid w:val="120F9E81"/>
    <w:rsid w:val="121121F3"/>
    <w:rsid w:val="12142131"/>
    <w:rsid w:val="1215592A"/>
    <w:rsid w:val="1216EBC5"/>
    <w:rsid w:val="12171AD0"/>
    <w:rsid w:val="1219ECEE"/>
    <w:rsid w:val="121FBA5F"/>
    <w:rsid w:val="122148C1"/>
    <w:rsid w:val="122742AC"/>
    <w:rsid w:val="122934F3"/>
    <w:rsid w:val="122946FE"/>
    <w:rsid w:val="1229A3DE"/>
    <w:rsid w:val="122B6045"/>
    <w:rsid w:val="122BE97D"/>
    <w:rsid w:val="122C0EF7"/>
    <w:rsid w:val="122D3350"/>
    <w:rsid w:val="122E5BFF"/>
    <w:rsid w:val="122FF1B4"/>
    <w:rsid w:val="12346CB3"/>
    <w:rsid w:val="1235EC0C"/>
    <w:rsid w:val="12364985"/>
    <w:rsid w:val="12367F91"/>
    <w:rsid w:val="1236E82B"/>
    <w:rsid w:val="1237458B"/>
    <w:rsid w:val="1237A281"/>
    <w:rsid w:val="12399BFF"/>
    <w:rsid w:val="123C3A5C"/>
    <w:rsid w:val="123EB71D"/>
    <w:rsid w:val="123FD477"/>
    <w:rsid w:val="12425C32"/>
    <w:rsid w:val="124AC5B9"/>
    <w:rsid w:val="124F4159"/>
    <w:rsid w:val="1250D5E3"/>
    <w:rsid w:val="1253B09A"/>
    <w:rsid w:val="1259F8A2"/>
    <w:rsid w:val="125CE5ED"/>
    <w:rsid w:val="1262640E"/>
    <w:rsid w:val="1262989E"/>
    <w:rsid w:val="1264BB17"/>
    <w:rsid w:val="1265BFB3"/>
    <w:rsid w:val="126D61F5"/>
    <w:rsid w:val="126E2BE2"/>
    <w:rsid w:val="126E81D7"/>
    <w:rsid w:val="1272E016"/>
    <w:rsid w:val="12734EDA"/>
    <w:rsid w:val="1275E697"/>
    <w:rsid w:val="12763DEF"/>
    <w:rsid w:val="127AE963"/>
    <w:rsid w:val="127C966C"/>
    <w:rsid w:val="127EC9D2"/>
    <w:rsid w:val="12843725"/>
    <w:rsid w:val="1285CAF5"/>
    <w:rsid w:val="1289197F"/>
    <w:rsid w:val="128AC979"/>
    <w:rsid w:val="128B26C6"/>
    <w:rsid w:val="128B4A4C"/>
    <w:rsid w:val="128C1B58"/>
    <w:rsid w:val="128C5A39"/>
    <w:rsid w:val="128FBCA8"/>
    <w:rsid w:val="12904823"/>
    <w:rsid w:val="1292C8DE"/>
    <w:rsid w:val="12936E6B"/>
    <w:rsid w:val="1296F66A"/>
    <w:rsid w:val="129D0C19"/>
    <w:rsid w:val="129FB482"/>
    <w:rsid w:val="12A13690"/>
    <w:rsid w:val="12A2D8FB"/>
    <w:rsid w:val="12A32033"/>
    <w:rsid w:val="12A79AC4"/>
    <w:rsid w:val="12A97171"/>
    <w:rsid w:val="12AA2B67"/>
    <w:rsid w:val="12AF263C"/>
    <w:rsid w:val="12AF4D37"/>
    <w:rsid w:val="12B02B53"/>
    <w:rsid w:val="12B129F4"/>
    <w:rsid w:val="12B42E47"/>
    <w:rsid w:val="12B72BE4"/>
    <w:rsid w:val="12B84BB7"/>
    <w:rsid w:val="12B9E7DF"/>
    <w:rsid w:val="12C32B30"/>
    <w:rsid w:val="12C34288"/>
    <w:rsid w:val="12C56979"/>
    <w:rsid w:val="12C5EAAE"/>
    <w:rsid w:val="12CA7813"/>
    <w:rsid w:val="12CB130C"/>
    <w:rsid w:val="12CB7875"/>
    <w:rsid w:val="12D1758E"/>
    <w:rsid w:val="12D4C20F"/>
    <w:rsid w:val="12D67196"/>
    <w:rsid w:val="12D75DC2"/>
    <w:rsid w:val="12E4EE80"/>
    <w:rsid w:val="12E530B1"/>
    <w:rsid w:val="12E7D29E"/>
    <w:rsid w:val="12E84B5A"/>
    <w:rsid w:val="12E915E2"/>
    <w:rsid w:val="12EE1D64"/>
    <w:rsid w:val="12EEC406"/>
    <w:rsid w:val="12EFF915"/>
    <w:rsid w:val="12FA0F67"/>
    <w:rsid w:val="13032179"/>
    <w:rsid w:val="130991A7"/>
    <w:rsid w:val="131172D7"/>
    <w:rsid w:val="1317689C"/>
    <w:rsid w:val="131891EE"/>
    <w:rsid w:val="131D614C"/>
    <w:rsid w:val="131E3888"/>
    <w:rsid w:val="1320E448"/>
    <w:rsid w:val="1321593E"/>
    <w:rsid w:val="132E31A0"/>
    <w:rsid w:val="13381FFB"/>
    <w:rsid w:val="13383D5E"/>
    <w:rsid w:val="133A1BF5"/>
    <w:rsid w:val="13418F21"/>
    <w:rsid w:val="1341C65F"/>
    <w:rsid w:val="13423D57"/>
    <w:rsid w:val="13432686"/>
    <w:rsid w:val="134A098E"/>
    <w:rsid w:val="134C2077"/>
    <w:rsid w:val="134EBE08"/>
    <w:rsid w:val="134F1328"/>
    <w:rsid w:val="135237E8"/>
    <w:rsid w:val="135238F1"/>
    <w:rsid w:val="1356A74F"/>
    <w:rsid w:val="1357A07A"/>
    <w:rsid w:val="1359B51B"/>
    <w:rsid w:val="1359DD2F"/>
    <w:rsid w:val="135AA7D1"/>
    <w:rsid w:val="135FDF04"/>
    <w:rsid w:val="13605F74"/>
    <w:rsid w:val="13628307"/>
    <w:rsid w:val="1362DFBA"/>
    <w:rsid w:val="13660E08"/>
    <w:rsid w:val="13661CFD"/>
    <w:rsid w:val="13662959"/>
    <w:rsid w:val="13681AD2"/>
    <w:rsid w:val="136A8079"/>
    <w:rsid w:val="136B5873"/>
    <w:rsid w:val="136D1958"/>
    <w:rsid w:val="1374AEF6"/>
    <w:rsid w:val="137ABDA0"/>
    <w:rsid w:val="13828214"/>
    <w:rsid w:val="13837E33"/>
    <w:rsid w:val="1384FF4F"/>
    <w:rsid w:val="138A5C3E"/>
    <w:rsid w:val="138B5469"/>
    <w:rsid w:val="138BA0CF"/>
    <w:rsid w:val="138C13FE"/>
    <w:rsid w:val="138F8FE0"/>
    <w:rsid w:val="1391757C"/>
    <w:rsid w:val="13970FE9"/>
    <w:rsid w:val="139B9C96"/>
    <w:rsid w:val="13A31EB5"/>
    <w:rsid w:val="13A36D8A"/>
    <w:rsid w:val="13A9848B"/>
    <w:rsid w:val="13AA1A2E"/>
    <w:rsid w:val="13AC1021"/>
    <w:rsid w:val="13AD2215"/>
    <w:rsid w:val="13B1E6E8"/>
    <w:rsid w:val="13B33BB4"/>
    <w:rsid w:val="13B7CEE3"/>
    <w:rsid w:val="13B91CA3"/>
    <w:rsid w:val="13BB94EC"/>
    <w:rsid w:val="13BCACDE"/>
    <w:rsid w:val="13C10753"/>
    <w:rsid w:val="13C4C7C1"/>
    <w:rsid w:val="13CE348E"/>
    <w:rsid w:val="13D0E329"/>
    <w:rsid w:val="13D38DF6"/>
    <w:rsid w:val="13D4A428"/>
    <w:rsid w:val="13D84928"/>
    <w:rsid w:val="13DD9A53"/>
    <w:rsid w:val="13DE02F5"/>
    <w:rsid w:val="13DF00BD"/>
    <w:rsid w:val="13E1EFAB"/>
    <w:rsid w:val="13E22812"/>
    <w:rsid w:val="13E36B98"/>
    <w:rsid w:val="13E5B723"/>
    <w:rsid w:val="13E6306A"/>
    <w:rsid w:val="13EB33B6"/>
    <w:rsid w:val="13F65263"/>
    <w:rsid w:val="13F7069A"/>
    <w:rsid w:val="13F77149"/>
    <w:rsid w:val="13FAD68A"/>
    <w:rsid w:val="14003DE4"/>
    <w:rsid w:val="14021CBA"/>
    <w:rsid w:val="1403CF8F"/>
    <w:rsid w:val="1405F05A"/>
    <w:rsid w:val="1406D204"/>
    <w:rsid w:val="14080448"/>
    <w:rsid w:val="140C5392"/>
    <w:rsid w:val="140C7F00"/>
    <w:rsid w:val="1410BF0F"/>
    <w:rsid w:val="141259AA"/>
    <w:rsid w:val="14126D7F"/>
    <w:rsid w:val="141332E8"/>
    <w:rsid w:val="14180E17"/>
    <w:rsid w:val="141A11E8"/>
    <w:rsid w:val="141F1562"/>
    <w:rsid w:val="141F3931"/>
    <w:rsid w:val="1420238B"/>
    <w:rsid w:val="1423E2B4"/>
    <w:rsid w:val="1424A0E7"/>
    <w:rsid w:val="1426E2C0"/>
    <w:rsid w:val="14286287"/>
    <w:rsid w:val="142915DC"/>
    <w:rsid w:val="142BF1E6"/>
    <w:rsid w:val="142CEA8E"/>
    <w:rsid w:val="1434CF0F"/>
    <w:rsid w:val="1435A856"/>
    <w:rsid w:val="143766D5"/>
    <w:rsid w:val="143CA66A"/>
    <w:rsid w:val="1442F589"/>
    <w:rsid w:val="14439FF5"/>
    <w:rsid w:val="1445A78A"/>
    <w:rsid w:val="1445C394"/>
    <w:rsid w:val="14477D00"/>
    <w:rsid w:val="14499A93"/>
    <w:rsid w:val="14519A1F"/>
    <w:rsid w:val="145B2A7A"/>
    <w:rsid w:val="145D1F4E"/>
    <w:rsid w:val="145FE9CC"/>
    <w:rsid w:val="1462E625"/>
    <w:rsid w:val="146326B5"/>
    <w:rsid w:val="1465548F"/>
    <w:rsid w:val="1468584D"/>
    <w:rsid w:val="146A6C71"/>
    <w:rsid w:val="1470761A"/>
    <w:rsid w:val="14779DD9"/>
    <w:rsid w:val="14781F4E"/>
    <w:rsid w:val="14795F29"/>
    <w:rsid w:val="147B6AEE"/>
    <w:rsid w:val="148022CF"/>
    <w:rsid w:val="148118A2"/>
    <w:rsid w:val="1482E070"/>
    <w:rsid w:val="14856B40"/>
    <w:rsid w:val="14883EBD"/>
    <w:rsid w:val="148869E0"/>
    <w:rsid w:val="1490CB30"/>
    <w:rsid w:val="149127DD"/>
    <w:rsid w:val="1493F55B"/>
    <w:rsid w:val="1495D7F4"/>
    <w:rsid w:val="149EFA03"/>
    <w:rsid w:val="14A4E375"/>
    <w:rsid w:val="14AE1624"/>
    <w:rsid w:val="14B6A5E7"/>
    <w:rsid w:val="14B903DB"/>
    <w:rsid w:val="14BCA337"/>
    <w:rsid w:val="14BCAC0F"/>
    <w:rsid w:val="14BF1809"/>
    <w:rsid w:val="14C19B41"/>
    <w:rsid w:val="14C2D00F"/>
    <w:rsid w:val="14C32EFC"/>
    <w:rsid w:val="14C51277"/>
    <w:rsid w:val="14C572C1"/>
    <w:rsid w:val="14C707A4"/>
    <w:rsid w:val="14CDC1B7"/>
    <w:rsid w:val="14CEA98D"/>
    <w:rsid w:val="14CECAF2"/>
    <w:rsid w:val="14CF5CE2"/>
    <w:rsid w:val="14D4E855"/>
    <w:rsid w:val="14D5BE18"/>
    <w:rsid w:val="14D5EBFB"/>
    <w:rsid w:val="14DA65BE"/>
    <w:rsid w:val="14DA6F65"/>
    <w:rsid w:val="14DAC842"/>
    <w:rsid w:val="14DB552C"/>
    <w:rsid w:val="14DC6D84"/>
    <w:rsid w:val="14DDD1FA"/>
    <w:rsid w:val="14E1EF92"/>
    <w:rsid w:val="14E326A9"/>
    <w:rsid w:val="14E59E32"/>
    <w:rsid w:val="14E6F4FC"/>
    <w:rsid w:val="14E7103A"/>
    <w:rsid w:val="14EA01E5"/>
    <w:rsid w:val="14EA6F22"/>
    <w:rsid w:val="14EA97F2"/>
    <w:rsid w:val="14F21740"/>
    <w:rsid w:val="14F45BE7"/>
    <w:rsid w:val="14F9189E"/>
    <w:rsid w:val="14FD3BA1"/>
    <w:rsid w:val="14FF75D7"/>
    <w:rsid w:val="1500CA5D"/>
    <w:rsid w:val="15038E91"/>
    <w:rsid w:val="1509139B"/>
    <w:rsid w:val="150C5554"/>
    <w:rsid w:val="150F1657"/>
    <w:rsid w:val="1518511C"/>
    <w:rsid w:val="1519B410"/>
    <w:rsid w:val="1519D185"/>
    <w:rsid w:val="151F70FC"/>
    <w:rsid w:val="1520D295"/>
    <w:rsid w:val="1521EF4C"/>
    <w:rsid w:val="1524F967"/>
    <w:rsid w:val="152C0FD5"/>
    <w:rsid w:val="1533496A"/>
    <w:rsid w:val="15360318"/>
    <w:rsid w:val="15390AE6"/>
    <w:rsid w:val="153BA8C2"/>
    <w:rsid w:val="153CC4F2"/>
    <w:rsid w:val="15405504"/>
    <w:rsid w:val="15415153"/>
    <w:rsid w:val="15440096"/>
    <w:rsid w:val="15440942"/>
    <w:rsid w:val="154529D4"/>
    <w:rsid w:val="154700A2"/>
    <w:rsid w:val="154A39AC"/>
    <w:rsid w:val="154AFC81"/>
    <w:rsid w:val="154D9C27"/>
    <w:rsid w:val="15537101"/>
    <w:rsid w:val="1554E68A"/>
    <w:rsid w:val="155974E5"/>
    <w:rsid w:val="155B9B0A"/>
    <w:rsid w:val="1560520D"/>
    <w:rsid w:val="156258C2"/>
    <w:rsid w:val="156A63B2"/>
    <w:rsid w:val="156CC8D4"/>
    <w:rsid w:val="156E0122"/>
    <w:rsid w:val="1572DCAA"/>
    <w:rsid w:val="157EACD7"/>
    <w:rsid w:val="1580082E"/>
    <w:rsid w:val="1582B715"/>
    <w:rsid w:val="1583F112"/>
    <w:rsid w:val="1586C7D2"/>
    <w:rsid w:val="1589FAEA"/>
    <w:rsid w:val="158D29BC"/>
    <w:rsid w:val="1590582B"/>
    <w:rsid w:val="15931B09"/>
    <w:rsid w:val="159AA7E0"/>
    <w:rsid w:val="159C2571"/>
    <w:rsid w:val="159CDD93"/>
    <w:rsid w:val="159D091D"/>
    <w:rsid w:val="159EADE0"/>
    <w:rsid w:val="15A34BF2"/>
    <w:rsid w:val="15A4FD0E"/>
    <w:rsid w:val="15A7FA46"/>
    <w:rsid w:val="15A87529"/>
    <w:rsid w:val="15A902A0"/>
    <w:rsid w:val="15A9C4C0"/>
    <w:rsid w:val="15AA4DF8"/>
    <w:rsid w:val="15ABA276"/>
    <w:rsid w:val="15AC58AC"/>
    <w:rsid w:val="15ACEFE1"/>
    <w:rsid w:val="15AD5ECC"/>
    <w:rsid w:val="15AE41B5"/>
    <w:rsid w:val="15AE83D4"/>
    <w:rsid w:val="15B13B94"/>
    <w:rsid w:val="15B41CA3"/>
    <w:rsid w:val="15B53F11"/>
    <w:rsid w:val="15B573AA"/>
    <w:rsid w:val="15B67B3D"/>
    <w:rsid w:val="15B6DFE4"/>
    <w:rsid w:val="15B9B2BF"/>
    <w:rsid w:val="15B9D062"/>
    <w:rsid w:val="15B9D53C"/>
    <w:rsid w:val="15C28999"/>
    <w:rsid w:val="15C4D1D2"/>
    <w:rsid w:val="15C5F778"/>
    <w:rsid w:val="15C83CE6"/>
    <w:rsid w:val="15CEE15E"/>
    <w:rsid w:val="15D15F62"/>
    <w:rsid w:val="15D1A2A9"/>
    <w:rsid w:val="15D1ADE3"/>
    <w:rsid w:val="15D2DBD8"/>
    <w:rsid w:val="15D2F69F"/>
    <w:rsid w:val="15D54B2A"/>
    <w:rsid w:val="15E007B5"/>
    <w:rsid w:val="15E8D418"/>
    <w:rsid w:val="15E93E12"/>
    <w:rsid w:val="15EA8FBA"/>
    <w:rsid w:val="15EBFD9B"/>
    <w:rsid w:val="15F255BB"/>
    <w:rsid w:val="15F757CB"/>
    <w:rsid w:val="15F820C3"/>
    <w:rsid w:val="15FB9E3C"/>
    <w:rsid w:val="15FBD974"/>
    <w:rsid w:val="15FF0DB1"/>
    <w:rsid w:val="1602EA8C"/>
    <w:rsid w:val="1603206E"/>
    <w:rsid w:val="160546AE"/>
    <w:rsid w:val="160711F9"/>
    <w:rsid w:val="1607FFAD"/>
    <w:rsid w:val="160AE6F7"/>
    <w:rsid w:val="160B3698"/>
    <w:rsid w:val="160C62FA"/>
    <w:rsid w:val="160D7399"/>
    <w:rsid w:val="160E188A"/>
    <w:rsid w:val="160FA06A"/>
    <w:rsid w:val="1612953C"/>
    <w:rsid w:val="16136B99"/>
    <w:rsid w:val="1614A315"/>
    <w:rsid w:val="161563B3"/>
    <w:rsid w:val="1617BE04"/>
    <w:rsid w:val="161E1981"/>
    <w:rsid w:val="161EC9F4"/>
    <w:rsid w:val="1621BF9B"/>
    <w:rsid w:val="162452D9"/>
    <w:rsid w:val="162D7BF1"/>
    <w:rsid w:val="1631752D"/>
    <w:rsid w:val="16320CFC"/>
    <w:rsid w:val="163C9859"/>
    <w:rsid w:val="1641A20B"/>
    <w:rsid w:val="1641C865"/>
    <w:rsid w:val="164262F1"/>
    <w:rsid w:val="16492D28"/>
    <w:rsid w:val="164DF04C"/>
    <w:rsid w:val="164E0126"/>
    <w:rsid w:val="1650729C"/>
    <w:rsid w:val="16562DEC"/>
    <w:rsid w:val="165B0DD5"/>
    <w:rsid w:val="166232A7"/>
    <w:rsid w:val="1662506D"/>
    <w:rsid w:val="16689035"/>
    <w:rsid w:val="166FAED8"/>
    <w:rsid w:val="1671F0B3"/>
    <w:rsid w:val="16751A91"/>
    <w:rsid w:val="167528A4"/>
    <w:rsid w:val="16771BCC"/>
    <w:rsid w:val="167B038B"/>
    <w:rsid w:val="167B41CD"/>
    <w:rsid w:val="167BC418"/>
    <w:rsid w:val="167C9731"/>
    <w:rsid w:val="167E10C3"/>
    <w:rsid w:val="16805FCC"/>
    <w:rsid w:val="1680CA87"/>
    <w:rsid w:val="16833D51"/>
    <w:rsid w:val="1683CAAE"/>
    <w:rsid w:val="1685600A"/>
    <w:rsid w:val="16883EAD"/>
    <w:rsid w:val="16890BD6"/>
    <w:rsid w:val="16916B0A"/>
    <w:rsid w:val="1696CFEE"/>
    <w:rsid w:val="169A14EE"/>
    <w:rsid w:val="169B5E64"/>
    <w:rsid w:val="169BD2AC"/>
    <w:rsid w:val="169C4CDC"/>
    <w:rsid w:val="169CF4EF"/>
    <w:rsid w:val="169ED5D4"/>
    <w:rsid w:val="16A21276"/>
    <w:rsid w:val="16A465E3"/>
    <w:rsid w:val="16A48DC4"/>
    <w:rsid w:val="16A59EE9"/>
    <w:rsid w:val="16AFF41B"/>
    <w:rsid w:val="16B02FF2"/>
    <w:rsid w:val="16B93D4F"/>
    <w:rsid w:val="16BD7952"/>
    <w:rsid w:val="16BDEA28"/>
    <w:rsid w:val="16BFDA1B"/>
    <w:rsid w:val="16C3FD70"/>
    <w:rsid w:val="16C59A43"/>
    <w:rsid w:val="16C7E830"/>
    <w:rsid w:val="16C86FCE"/>
    <w:rsid w:val="16CEABC5"/>
    <w:rsid w:val="16D1811B"/>
    <w:rsid w:val="16D1FCBA"/>
    <w:rsid w:val="16D5C4D2"/>
    <w:rsid w:val="16D636FD"/>
    <w:rsid w:val="16D6DED3"/>
    <w:rsid w:val="16D8B55D"/>
    <w:rsid w:val="16DBB8E1"/>
    <w:rsid w:val="16DDA1E8"/>
    <w:rsid w:val="16DF9874"/>
    <w:rsid w:val="16E3040F"/>
    <w:rsid w:val="16E3AD79"/>
    <w:rsid w:val="16E8E4D2"/>
    <w:rsid w:val="16E9AD59"/>
    <w:rsid w:val="16F1C359"/>
    <w:rsid w:val="16F3DEA8"/>
    <w:rsid w:val="16F93D38"/>
    <w:rsid w:val="16F9B510"/>
    <w:rsid w:val="16FB169F"/>
    <w:rsid w:val="16FBC630"/>
    <w:rsid w:val="16FC0E31"/>
    <w:rsid w:val="17011AAF"/>
    <w:rsid w:val="17016947"/>
    <w:rsid w:val="17020E8E"/>
    <w:rsid w:val="17032ECA"/>
    <w:rsid w:val="1705B3E8"/>
    <w:rsid w:val="1705CDE0"/>
    <w:rsid w:val="1707CAEE"/>
    <w:rsid w:val="170FC8BA"/>
    <w:rsid w:val="17115C51"/>
    <w:rsid w:val="17131BEC"/>
    <w:rsid w:val="171362EA"/>
    <w:rsid w:val="1715767C"/>
    <w:rsid w:val="17171332"/>
    <w:rsid w:val="171927B6"/>
    <w:rsid w:val="171AF566"/>
    <w:rsid w:val="171BE37B"/>
    <w:rsid w:val="171CD50D"/>
    <w:rsid w:val="171E9676"/>
    <w:rsid w:val="171F99D9"/>
    <w:rsid w:val="1724B945"/>
    <w:rsid w:val="172B341E"/>
    <w:rsid w:val="172F18CC"/>
    <w:rsid w:val="173436FC"/>
    <w:rsid w:val="1735772F"/>
    <w:rsid w:val="173DA195"/>
    <w:rsid w:val="173E23A5"/>
    <w:rsid w:val="173FFDB1"/>
    <w:rsid w:val="174034FB"/>
    <w:rsid w:val="1743AC7A"/>
    <w:rsid w:val="174905E8"/>
    <w:rsid w:val="1749934E"/>
    <w:rsid w:val="174A5C8D"/>
    <w:rsid w:val="17565E1B"/>
    <w:rsid w:val="175D29CE"/>
    <w:rsid w:val="1762FA8D"/>
    <w:rsid w:val="1765601E"/>
    <w:rsid w:val="1765EEED"/>
    <w:rsid w:val="1767DAB8"/>
    <w:rsid w:val="17699ACE"/>
    <w:rsid w:val="176F2692"/>
    <w:rsid w:val="17723EA7"/>
    <w:rsid w:val="1773190B"/>
    <w:rsid w:val="177C39DC"/>
    <w:rsid w:val="177CEB08"/>
    <w:rsid w:val="177EFC63"/>
    <w:rsid w:val="1784A479"/>
    <w:rsid w:val="1787EA4F"/>
    <w:rsid w:val="17883360"/>
    <w:rsid w:val="1789AE6F"/>
    <w:rsid w:val="178A1EFC"/>
    <w:rsid w:val="178CED44"/>
    <w:rsid w:val="1793E5BD"/>
    <w:rsid w:val="1794661A"/>
    <w:rsid w:val="17969D8D"/>
    <w:rsid w:val="179915A2"/>
    <w:rsid w:val="179C4850"/>
    <w:rsid w:val="17A20D36"/>
    <w:rsid w:val="17A32CD2"/>
    <w:rsid w:val="17A4B7FD"/>
    <w:rsid w:val="17A8FF02"/>
    <w:rsid w:val="17AC212E"/>
    <w:rsid w:val="17AC9DF9"/>
    <w:rsid w:val="17B5859A"/>
    <w:rsid w:val="17B60525"/>
    <w:rsid w:val="17B95A65"/>
    <w:rsid w:val="17BA121D"/>
    <w:rsid w:val="17BAA8F6"/>
    <w:rsid w:val="17BE3CC7"/>
    <w:rsid w:val="17C6ECF1"/>
    <w:rsid w:val="17CAFEA5"/>
    <w:rsid w:val="17CD1EBD"/>
    <w:rsid w:val="17CD6787"/>
    <w:rsid w:val="17D18366"/>
    <w:rsid w:val="17D781C2"/>
    <w:rsid w:val="17D92B41"/>
    <w:rsid w:val="17DEE65E"/>
    <w:rsid w:val="17DF5C3B"/>
    <w:rsid w:val="17E0A526"/>
    <w:rsid w:val="17E103F1"/>
    <w:rsid w:val="17E13C3F"/>
    <w:rsid w:val="17E8AE97"/>
    <w:rsid w:val="17ED8D47"/>
    <w:rsid w:val="17F1582F"/>
    <w:rsid w:val="17F1DD9F"/>
    <w:rsid w:val="17F8DE5A"/>
    <w:rsid w:val="17F94552"/>
    <w:rsid w:val="17F97AF8"/>
    <w:rsid w:val="17FADA88"/>
    <w:rsid w:val="17FC4E92"/>
    <w:rsid w:val="1801AD9E"/>
    <w:rsid w:val="1801E8D0"/>
    <w:rsid w:val="18056BD8"/>
    <w:rsid w:val="18139FB0"/>
    <w:rsid w:val="18144F46"/>
    <w:rsid w:val="181901FC"/>
    <w:rsid w:val="1823B7CB"/>
    <w:rsid w:val="1826B325"/>
    <w:rsid w:val="182819D3"/>
    <w:rsid w:val="18286B92"/>
    <w:rsid w:val="182AD79E"/>
    <w:rsid w:val="182D7CB6"/>
    <w:rsid w:val="18321E3C"/>
    <w:rsid w:val="183A9AEC"/>
    <w:rsid w:val="18405E25"/>
    <w:rsid w:val="1840C331"/>
    <w:rsid w:val="1845E803"/>
    <w:rsid w:val="184628D9"/>
    <w:rsid w:val="184CEE24"/>
    <w:rsid w:val="184EA8BF"/>
    <w:rsid w:val="18506516"/>
    <w:rsid w:val="1854823F"/>
    <w:rsid w:val="185601AC"/>
    <w:rsid w:val="185AD83A"/>
    <w:rsid w:val="185BC5F8"/>
    <w:rsid w:val="185F101A"/>
    <w:rsid w:val="18622AEC"/>
    <w:rsid w:val="186250DA"/>
    <w:rsid w:val="18646BE0"/>
    <w:rsid w:val="18649A3B"/>
    <w:rsid w:val="1868AEBA"/>
    <w:rsid w:val="18706566"/>
    <w:rsid w:val="1873656F"/>
    <w:rsid w:val="1875F419"/>
    <w:rsid w:val="1876036D"/>
    <w:rsid w:val="18818E83"/>
    <w:rsid w:val="188DF1CD"/>
    <w:rsid w:val="188F5DA0"/>
    <w:rsid w:val="1895C7D3"/>
    <w:rsid w:val="189A61A1"/>
    <w:rsid w:val="189DEF85"/>
    <w:rsid w:val="189EC4A9"/>
    <w:rsid w:val="18A7DC34"/>
    <w:rsid w:val="18A91B14"/>
    <w:rsid w:val="18A950DD"/>
    <w:rsid w:val="18ABE797"/>
    <w:rsid w:val="18AD8ADE"/>
    <w:rsid w:val="18AF8F46"/>
    <w:rsid w:val="18AFD10A"/>
    <w:rsid w:val="18BDC821"/>
    <w:rsid w:val="18BF11D3"/>
    <w:rsid w:val="18C0E1B0"/>
    <w:rsid w:val="18C398BA"/>
    <w:rsid w:val="18C8D537"/>
    <w:rsid w:val="18CB7F13"/>
    <w:rsid w:val="18CBCC3A"/>
    <w:rsid w:val="18CC5FE7"/>
    <w:rsid w:val="18D10EB9"/>
    <w:rsid w:val="18D2CA3E"/>
    <w:rsid w:val="18D48D7F"/>
    <w:rsid w:val="18D7438D"/>
    <w:rsid w:val="18D97B15"/>
    <w:rsid w:val="18DA3CC7"/>
    <w:rsid w:val="18DCFD02"/>
    <w:rsid w:val="18DD7F8D"/>
    <w:rsid w:val="18E1D0A7"/>
    <w:rsid w:val="18E548B4"/>
    <w:rsid w:val="18E9D875"/>
    <w:rsid w:val="18EA8549"/>
    <w:rsid w:val="18EAB4B0"/>
    <w:rsid w:val="18EB171E"/>
    <w:rsid w:val="18F36D43"/>
    <w:rsid w:val="18F48EE1"/>
    <w:rsid w:val="18F781EC"/>
    <w:rsid w:val="18F9140D"/>
    <w:rsid w:val="18FA728D"/>
    <w:rsid w:val="1900FA1D"/>
    <w:rsid w:val="19017115"/>
    <w:rsid w:val="19046FA1"/>
    <w:rsid w:val="1907C62F"/>
    <w:rsid w:val="191119D1"/>
    <w:rsid w:val="1917B979"/>
    <w:rsid w:val="1919E488"/>
    <w:rsid w:val="191B0F85"/>
    <w:rsid w:val="191DF233"/>
    <w:rsid w:val="191DFBD5"/>
    <w:rsid w:val="191F5C9E"/>
    <w:rsid w:val="19218C63"/>
    <w:rsid w:val="192311F5"/>
    <w:rsid w:val="1929088D"/>
    <w:rsid w:val="192A8613"/>
    <w:rsid w:val="192BC442"/>
    <w:rsid w:val="19317DDB"/>
    <w:rsid w:val="193239AA"/>
    <w:rsid w:val="1938B253"/>
    <w:rsid w:val="1939A2D0"/>
    <w:rsid w:val="193A29B8"/>
    <w:rsid w:val="193A8B4E"/>
    <w:rsid w:val="193E3F73"/>
    <w:rsid w:val="1940EA5A"/>
    <w:rsid w:val="19468385"/>
    <w:rsid w:val="194B7AA4"/>
    <w:rsid w:val="19509951"/>
    <w:rsid w:val="19545BB4"/>
    <w:rsid w:val="19552AC6"/>
    <w:rsid w:val="19563A9C"/>
    <w:rsid w:val="1958D347"/>
    <w:rsid w:val="195A6A2F"/>
    <w:rsid w:val="195CD719"/>
    <w:rsid w:val="19621FA9"/>
    <w:rsid w:val="19630358"/>
    <w:rsid w:val="1965A571"/>
    <w:rsid w:val="19672CEC"/>
    <w:rsid w:val="19734421"/>
    <w:rsid w:val="1974FE73"/>
    <w:rsid w:val="19752349"/>
    <w:rsid w:val="197A34DD"/>
    <w:rsid w:val="197CCE8A"/>
    <w:rsid w:val="197E002C"/>
    <w:rsid w:val="19847EF8"/>
    <w:rsid w:val="19850AF3"/>
    <w:rsid w:val="1985BA55"/>
    <w:rsid w:val="198604A3"/>
    <w:rsid w:val="19901D1F"/>
    <w:rsid w:val="1990B5FD"/>
    <w:rsid w:val="1992FF6E"/>
    <w:rsid w:val="19939ECF"/>
    <w:rsid w:val="1994CA7A"/>
    <w:rsid w:val="199AA69C"/>
    <w:rsid w:val="199B1587"/>
    <w:rsid w:val="199D864C"/>
    <w:rsid w:val="199F618A"/>
    <w:rsid w:val="19A3F449"/>
    <w:rsid w:val="19ACE9AB"/>
    <w:rsid w:val="19AF1C2C"/>
    <w:rsid w:val="19B17119"/>
    <w:rsid w:val="19B7E375"/>
    <w:rsid w:val="19BA2202"/>
    <w:rsid w:val="19BE74D3"/>
    <w:rsid w:val="19BF69F4"/>
    <w:rsid w:val="19BFF364"/>
    <w:rsid w:val="19C04526"/>
    <w:rsid w:val="19C1C358"/>
    <w:rsid w:val="19C3C579"/>
    <w:rsid w:val="19C639F2"/>
    <w:rsid w:val="19C84958"/>
    <w:rsid w:val="19CA2331"/>
    <w:rsid w:val="19CDE810"/>
    <w:rsid w:val="19D65983"/>
    <w:rsid w:val="19DB95FF"/>
    <w:rsid w:val="19E0BAF6"/>
    <w:rsid w:val="19E26B73"/>
    <w:rsid w:val="19E5554E"/>
    <w:rsid w:val="19EE7BD9"/>
    <w:rsid w:val="19F1C3F7"/>
    <w:rsid w:val="19F62233"/>
    <w:rsid w:val="19F902B2"/>
    <w:rsid w:val="19F97EA6"/>
    <w:rsid w:val="19FD59C6"/>
    <w:rsid w:val="19FE92EE"/>
    <w:rsid w:val="19FF2D65"/>
    <w:rsid w:val="1A038435"/>
    <w:rsid w:val="1A03CD5B"/>
    <w:rsid w:val="1A057277"/>
    <w:rsid w:val="1A08C153"/>
    <w:rsid w:val="1A09A0A5"/>
    <w:rsid w:val="1A0A8C37"/>
    <w:rsid w:val="1A12F367"/>
    <w:rsid w:val="1A16CBA0"/>
    <w:rsid w:val="1A1E7B1E"/>
    <w:rsid w:val="1A203851"/>
    <w:rsid w:val="1A20E194"/>
    <w:rsid w:val="1A233BCB"/>
    <w:rsid w:val="1A23CF76"/>
    <w:rsid w:val="1A2442D5"/>
    <w:rsid w:val="1A24C031"/>
    <w:rsid w:val="1A25A030"/>
    <w:rsid w:val="1A295FD0"/>
    <w:rsid w:val="1A335203"/>
    <w:rsid w:val="1A339DF4"/>
    <w:rsid w:val="1A346C5A"/>
    <w:rsid w:val="1A34AAA5"/>
    <w:rsid w:val="1A393349"/>
    <w:rsid w:val="1A3A0CF9"/>
    <w:rsid w:val="1A3FB72F"/>
    <w:rsid w:val="1A43F0F2"/>
    <w:rsid w:val="1A4CFF54"/>
    <w:rsid w:val="1A4D5292"/>
    <w:rsid w:val="1A4DD1C1"/>
    <w:rsid w:val="1A4FD5D8"/>
    <w:rsid w:val="1A53ED9E"/>
    <w:rsid w:val="1A580148"/>
    <w:rsid w:val="1A595072"/>
    <w:rsid w:val="1A596DBC"/>
    <w:rsid w:val="1A598A01"/>
    <w:rsid w:val="1A62E1AF"/>
    <w:rsid w:val="1A663CCB"/>
    <w:rsid w:val="1A681E15"/>
    <w:rsid w:val="1A687A21"/>
    <w:rsid w:val="1A68CBE7"/>
    <w:rsid w:val="1A6AAA23"/>
    <w:rsid w:val="1A6F9EB7"/>
    <w:rsid w:val="1A743AAB"/>
    <w:rsid w:val="1A781A11"/>
    <w:rsid w:val="1A78F801"/>
    <w:rsid w:val="1A7BF9B3"/>
    <w:rsid w:val="1A7F4E4D"/>
    <w:rsid w:val="1A852EE3"/>
    <w:rsid w:val="1A8E5AAB"/>
    <w:rsid w:val="1A917F38"/>
    <w:rsid w:val="1A932EEC"/>
    <w:rsid w:val="1A954EDA"/>
    <w:rsid w:val="1A9AC114"/>
    <w:rsid w:val="1A9E401A"/>
    <w:rsid w:val="1AA5AC80"/>
    <w:rsid w:val="1AA5B9FF"/>
    <w:rsid w:val="1AA73142"/>
    <w:rsid w:val="1AB31D0D"/>
    <w:rsid w:val="1AB360AD"/>
    <w:rsid w:val="1AB495A6"/>
    <w:rsid w:val="1ABA46FA"/>
    <w:rsid w:val="1AC52D8B"/>
    <w:rsid w:val="1AC77196"/>
    <w:rsid w:val="1AC90B5F"/>
    <w:rsid w:val="1ACCFE98"/>
    <w:rsid w:val="1ACD4E3C"/>
    <w:rsid w:val="1ACFC7E0"/>
    <w:rsid w:val="1AD2FBBA"/>
    <w:rsid w:val="1AD586FE"/>
    <w:rsid w:val="1AD69B8D"/>
    <w:rsid w:val="1ADAB4D2"/>
    <w:rsid w:val="1ADCCE7D"/>
    <w:rsid w:val="1ADFA651"/>
    <w:rsid w:val="1AE0EDF5"/>
    <w:rsid w:val="1AE1AA8C"/>
    <w:rsid w:val="1AE6A86F"/>
    <w:rsid w:val="1AE86D0D"/>
    <w:rsid w:val="1AE9CBB3"/>
    <w:rsid w:val="1AEA0298"/>
    <w:rsid w:val="1AEE60ED"/>
    <w:rsid w:val="1AF3B67E"/>
    <w:rsid w:val="1AF710D9"/>
    <w:rsid w:val="1AFC6CE5"/>
    <w:rsid w:val="1AFF6B2A"/>
    <w:rsid w:val="1B03FF3D"/>
    <w:rsid w:val="1B096AD7"/>
    <w:rsid w:val="1B0F9FFA"/>
    <w:rsid w:val="1B10BDA5"/>
    <w:rsid w:val="1B110CD9"/>
    <w:rsid w:val="1B121B49"/>
    <w:rsid w:val="1B14E45D"/>
    <w:rsid w:val="1B179885"/>
    <w:rsid w:val="1B1F47D9"/>
    <w:rsid w:val="1B20F524"/>
    <w:rsid w:val="1B218B42"/>
    <w:rsid w:val="1B2AF3BD"/>
    <w:rsid w:val="1B2F9A18"/>
    <w:rsid w:val="1B2FB5DC"/>
    <w:rsid w:val="1B31585A"/>
    <w:rsid w:val="1B31F86B"/>
    <w:rsid w:val="1B32E89D"/>
    <w:rsid w:val="1B335F23"/>
    <w:rsid w:val="1B34AA76"/>
    <w:rsid w:val="1B39FF3E"/>
    <w:rsid w:val="1B477B6F"/>
    <w:rsid w:val="1B4A85CA"/>
    <w:rsid w:val="1B4A9455"/>
    <w:rsid w:val="1B4AB02F"/>
    <w:rsid w:val="1B4C92A1"/>
    <w:rsid w:val="1B5139F5"/>
    <w:rsid w:val="1B552A71"/>
    <w:rsid w:val="1B55B4F3"/>
    <w:rsid w:val="1B567E3B"/>
    <w:rsid w:val="1B5C64C9"/>
    <w:rsid w:val="1B5D2687"/>
    <w:rsid w:val="1B5F8529"/>
    <w:rsid w:val="1B6068CC"/>
    <w:rsid w:val="1B6120E3"/>
    <w:rsid w:val="1B68EF1F"/>
    <w:rsid w:val="1B6A69C0"/>
    <w:rsid w:val="1B6CF502"/>
    <w:rsid w:val="1B722353"/>
    <w:rsid w:val="1B74D13E"/>
    <w:rsid w:val="1B75ED9A"/>
    <w:rsid w:val="1B785612"/>
    <w:rsid w:val="1B78C0C7"/>
    <w:rsid w:val="1B7AAC95"/>
    <w:rsid w:val="1B7C8DF8"/>
    <w:rsid w:val="1B808E37"/>
    <w:rsid w:val="1B808F06"/>
    <w:rsid w:val="1B865AC3"/>
    <w:rsid w:val="1B89A083"/>
    <w:rsid w:val="1B8C0F70"/>
    <w:rsid w:val="1B8C99DF"/>
    <w:rsid w:val="1B8E2BCA"/>
    <w:rsid w:val="1B8FC4BA"/>
    <w:rsid w:val="1B90E939"/>
    <w:rsid w:val="1B92E80F"/>
    <w:rsid w:val="1B93860F"/>
    <w:rsid w:val="1B9789C4"/>
    <w:rsid w:val="1BA62F79"/>
    <w:rsid w:val="1BAB74C0"/>
    <w:rsid w:val="1BAE438C"/>
    <w:rsid w:val="1BB1238D"/>
    <w:rsid w:val="1BB26432"/>
    <w:rsid w:val="1BB3E0D9"/>
    <w:rsid w:val="1BB4F4E3"/>
    <w:rsid w:val="1BB56CE3"/>
    <w:rsid w:val="1BB6176E"/>
    <w:rsid w:val="1BB6E02A"/>
    <w:rsid w:val="1BBF0E24"/>
    <w:rsid w:val="1BC48746"/>
    <w:rsid w:val="1BC7274B"/>
    <w:rsid w:val="1BC79379"/>
    <w:rsid w:val="1BC85DD6"/>
    <w:rsid w:val="1BCB2CE6"/>
    <w:rsid w:val="1BCCD11D"/>
    <w:rsid w:val="1BD214FC"/>
    <w:rsid w:val="1BD37C13"/>
    <w:rsid w:val="1BD70190"/>
    <w:rsid w:val="1BDA4D4E"/>
    <w:rsid w:val="1BDBCA0D"/>
    <w:rsid w:val="1BDBEAD0"/>
    <w:rsid w:val="1BDBF88F"/>
    <w:rsid w:val="1BDD040C"/>
    <w:rsid w:val="1BDFC9B3"/>
    <w:rsid w:val="1BE0D4E4"/>
    <w:rsid w:val="1BE96000"/>
    <w:rsid w:val="1BECA42E"/>
    <w:rsid w:val="1BEDA2D6"/>
    <w:rsid w:val="1BEF85E8"/>
    <w:rsid w:val="1BF0BBAC"/>
    <w:rsid w:val="1BF31651"/>
    <w:rsid w:val="1BF35403"/>
    <w:rsid w:val="1BF515D2"/>
    <w:rsid w:val="1BF868C1"/>
    <w:rsid w:val="1BFE60DF"/>
    <w:rsid w:val="1BFF4B04"/>
    <w:rsid w:val="1C00203B"/>
    <w:rsid w:val="1C0428E4"/>
    <w:rsid w:val="1C0C41EC"/>
    <w:rsid w:val="1C0D8EF3"/>
    <w:rsid w:val="1C0DB740"/>
    <w:rsid w:val="1C0DBC50"/>
    <w:rsid w:val="1C111BD7"/>
    <w:rsid w:val="1C139EBE"/>
    <w:rsid w:val="1C1680F9"/>
    <w:rsid w:val="1C18809A"/>
    <w:rsid w:val="1C18AA09"/>
    <w:rsid w:val="1C1E50F6"/>
    <w:rsid w:val="1C22D20A"/>
    <w:rsid w:val="1C23B22A"/>
    <w:rsid w:val="1C23BD8D"/>
    <w:rsid w:val="1C25630E"/>
    <w:rsid w:val="1C268AE1"/>
    <w:rsid w:val="1C26CC21"/>
    <w:rsid w:val="1C2A768D"/>
    <w:rsid w:val="1C3039B4"/>
    <w:rsid w:val="1C30FA29"/>
    <w:rsid w:val="1C370C3E"/>
    <w:rsid w:val="1C3A2505"/>
    <w:rsid w:val="1C3C6A98"/>
    <w:rsid w:val="1C3D6971"/>
    <w:rsid w:val="1C410FCE"/>
    <w:rsid w:val="1C414692"/>
    <w:rsid w:val="1C448DFA"/>
    <w:rsid w:val="1C44BCB7"/>
    <w:rsid w:val="1C45F028"/>
    <w:rsid w:val="1C464C3C"/>
    <w:rsid w:val="1C473CF6"/>
    <w:rsid w:val="1C4E11DC"/>
    <w:rsid w:val="1C4E2519"/>
    <w:rsid w:val="1C574AF8"/>
    <w:rsid w:val="1C5ACFA3"/>
    <w:rsid w:val="1C5B5B9E"/>
    <w:rsid w:val="1C5C3B60"/>
    <w:rsid w:val="1C5D85BF"/>
    <w:rsid w:val="1C5DE007"/>
    <w:rsid w:val="1C62E5F7"/>
    <w:rsid w:val="1C676247"/>
    <w:rsid w:val="1C68491A"/>
    <w:rsid w:val="1C693AFD"/>
    <w:rsid w:val="1C7354DF"/>
    <w:rsid w:val="1C749974"/>
    <w:rsid w:val="1C7857D4"/>
    <w:rsid w:val="1C7B76B2"/>
    <w:rsid w:val="1C7EB0C8"/>
    <w:rsid w:val="1C7EF6FA"/>
    <w:rsid w:val="1C7FE9A0"/>
    <w:rsid w:val="1C805B80"/>
    <w:rsid w:val="1C821846"/>
    <w:rsid w:val="1C8559FF"/>
    <w:rsid w:val="1C855F55"/>
    <w:rsid w:val="1C866D45"/>
    <w:rsid w:val="1C88DB20"/>
    <w:rsid w:val="1C94BAE4"/>
    <w:rsid w:val="1C9AF16D"/>
    <w:rsid w:val="1CA0D48D"/>
    <w:rsid w:val="1CA16425"/>
    <w:rsid w:val="1CA20EDE"/>
    <w:rsid w:val="1CA4B525"/>
    <w:rsid w:val="1CA4C5EB"/>
    <w:rsid w:val="1CA87BA2"/>
    <w:rsid w:val="1CACD4EA"/>
    <w:rsid w:val="1CB17C4F"/>
    <w:rsid w:val="1CB212B7"/>
    <w:rsid w:val="1CB2E57F"/>
    <w:rsid w:val="1CB56DC6"/>
    <w:rsid w:val="1CB99063"/>
    <w:rsid w:val="1CB99870"/>
    <w:rsid w:val="1CBA5BB3"/>
    <w:rsid w:val="1CC7F179"/>
    <w:rsid w:val="1CC9BD50"/>
    <w:rsid w:val="1CCAAA74"/>
    <w:rsid w:val="1CCBB632"/>
    <w:rsid w:val="1CCDD20F"/>
    <w:rsid w:val="1CD0AE34"/>
    <w:rsid w:val="1CD0CA7B"/>
    <w:rsid w:val="1CD2F3B2"/>
    <w:rsid w:val="1CD364C3"/>
    <w:rsid w:val="1CD59071"/>
    <w:rsid w:val="1CDD61EE"/>
    <w:rsid w:val="1CDD7965"/>
    <w:rsid w:val="1CDE7B36"/>
    <w:rsid w:val="1CE15E6D"/>
    <w:rsid w:val="1CE26821"/>
    <w:rsid w:val="1CE50691"/>
    <w:rsid w:val="1CE5E48B"/>
    <w:rsid w:val="1CE650A7"/>
    <w:rsid w:val="1CE65B14"/>
    <w:rsid w:val="1CED4CB2"/>
    <w:rsid w:val="1CED61AB"/>
    <w:rsid w:val="1CEEC99E"/>
    <w:rsid w:val="1CEF0493"/>
    <w:rsid w:val="1CEFC68C"/>
    <w:rsid w:val="1CEFDF26"/>
    <w:rsid w:val="1CF30319"/>
    <w:rsid w:val="1CF50415"/>
    <w:rsid w:val="1CF55A0C"/>
    <w:rsid w:val="1CF85F25"/>
    <w:rsid w:val="1CF8B464"/>
    <w:rsid w:val="1CFF414C"/>
    <w:rsid w:val="1D00FA97"/>
    <w:rsid w:val="1D036588"/>
    <w:rsid w:val="1D06CFD3"/>
    <w:rsid w:val="1D0ACF8E"/>
    <w:rsid w:val="1D0DF705"/>
    <w:rsid w:val="1D0EC5AB"/>
    <w:rsid w:val="1D16CFC1"/>
    <w:rsid w:val="1D198FA4"/>
    <w:rsid w:val="1D1E88F5"/>
    <w:rsid w:val="1D2068DE"/>
    <w:rsid w:val="1D248C82"/>
    <w:rsid w:val="1D28E9E4"/>
    <w:rsid w:val="1D2CB99A"/>
    <w:rsid w:val="1D2ECE84"/>
    <w:rsid w:val="1D320503"/>
    <w:rsid w:val="1D37B152"/>
    <w:rsid w:val="1D3C6540"/>
    <w:rsid w:val="1D3C85EF"/>
    <w:rsid w:val="1D3FD8E8"/>
    <w:rsid w:val="1D426A46"/>
    <w:rsid w:val="1D46613A"/>
    <w:rsid w:val="1D47DC80"/>
    <w:rsid w:val="1D4B8D4E"/>
    <w:rsid w:val="1D4BD5E6"/>
    <w:rsid w:val="1D4BECA4"/>
    <w:rsid w:val="1D4CACEA"/>
    <w:rsid w:val="1D4E4FD5"/>
    <w:rsid w:val="1D54E258"/>
    <w:rsid w:val="1D5580EA"/>
    <w:rsid w:val="1D59DB0C"/>
    <w:rsid w:val="1D5C42FE"/>
    <w:rsid w:val="1D600CDB"/>
    <w:rsid w:val="1D62580C"/>
    <w:rsid w:val="1D63C52D"/>
    <w:rsid w:val="1D688DF4"/>
    <w:rsid w:val="1D6E89A4"/>
    <w:rsid w:val="1D71742F"/>
    <w:rsid w:val="1D71A83C"/>
    <w:rsid w:val="1D746CDB"/>
    <w:rsid w:val="1D74A32D"/>
    <w:rsid w:val="1D7602BE"/>
    <w:rsid w:val="1D786216"/>
    <w:rsid w:val="1D788AD0"/>
    <w:rsid w:val="1D7994C7"/>
    <w:rsid w:val="1D7B32E2"/>
    <w:rsid w:val="1D803644"/>
    <w:rsid w:val="1D80611C"/>
    <w:rsid w:val="1D81DD0C"/>
    <w:rsid w:val="1D82774F"/>
    <w:rsid w:val="1D83302C"/>
    <w:rsid w:val="1D85CA93"/>
    <w:rsid w:val="1D880BD8"/>
    <w:rsid w:val="1D956037"/>
    <w:rsid w:val="1D964063"/>
    <w:rsid w:val="1D969E65"/>
    <w:rsid w:val="1D9CCEF3"/>
    <w:rsid w:val="1D9FD531"/>
    <w:rsid w:val="1DA1A5E5"/>
    <w:rsid w:val="1DA46D45"/>
    <w:rsid w:val="1DA4CE58"/>
    <w:rsid w:val="1DACEC38"/>
    <w:rsid w:val="1DAD6CF9"/>
    <w:rsid w:val="1DAFF63A"/>
    <w:rsid w:val="1DB1414B"/>
    <w:rsid w:val="1DB1D68E"/>
    <w:rsid w:val="1DB375C6"/>
    <w:rsid w:val="1DB3CE9F"/>
    <w:rsid w:val="1DB5CF73"/>
    <w:rsid w:val="1DB6135D"/>
    <w:rsid w:val="1DBA2F79"/>
    <w:rsid w:val="1DBF5E1E"/>
    <w:rsid w:val="1DC8544E"/>
    <w:rsid w:val="1DC90B0A"/>
    <w:rsid w:val="1DCA63ED"/>
    <w:rsid w:val="1DCC9F62"/>
    <w:rsid w:val="1DCDBB21"/>
    <w:rsid w:val="1DD33C50"/>
    <w:rsid w:val="1DD5A15E"/>
    <w:rsid w:val="1DD7CC24"/>
    <w:rsid w:val="1DD83DB3"/>
    <w:rsid w:val="1DDCF85F"/>
    <w:rsid w:val="1DDFF971"/>
    <w:rsid w:val="1DEA6CDC"/>
    <w:rsid w:val="1DEBC1A2"/>
    <w:rsid w:val="1DED4FA0"/>
    <w:rsid w:val="1DF2C22D"/>
    <w:rsid w:val="1DF33EEE"/>
    <w:rsid w:val="1DF5C9BB"/>
    <w:rsid w:val="1DF916F5"/>
    <w:rsid w:val="1DFB30FC"/>
    <w:rsid w:val="1DFCECC9"/>
    <w:rsid w:val="1DFEACB6"/>
    <w:rsid w:val="1E007DF9"/>
    <w:rsid w:val="1E0407E2"/>
    <w:rsid w:val="1E04CFF7"/>
    <w:rsid w:val="1E061CF3"/>
    <w:rsid w:val="1E0A0092"/>
    <w:rsid w:val="1E0C1E4C"/>
    <w:rsid w:val="1E0C3A00"/>
    <w:rsid w:val="1E0CF6F3"/>
    <w:rsid w:val="1E119CF9"/>
    <w:rsid w:val="1E174713"/>
    <w:rsid w:val="1E20765C"/>
    <w:rsid w:val="1E2294C9"/>
    <w:rsid w:val="1E25EA9E"/>
    <w:rsid w:val="1E289FB0"/>
    <w:rsid w:val="1E28DB10"/>
    <w:rsid w:val="1E29349D"/>
    <w:rsid w:val="1E3467B6"/>
    <w:rsid w:val="1E398DCA"/>
    <w:rsid w:val="1E3AEE9F"/>
    <w:rsid w:val="1E3C6DD9"/>
    <w:rsid w:val="1E3F71A0"/>
    <w:rsid w:val="1E40CC9E"/>
    <w:rsid w:val="1E430A2B"/>
    <w:rsid w:val="1E436B31"/>
    <w:rsid w:val="1E44EB88"/>
    <w:rsid w:val="1E4556DF"/>
    <w:rsid w:val="1E4D2BC3"/>
    <w:rsid w:val="1E4F2F72"/>
    <w:rsid w:val="1E503397"/>
    <w:rsid w:val="1E5110CA"/>
    <w:rsid w:val="1E54C166"/>
    <w:rsid w:val="1E565C9A"/>
    <w:rsid w:val="1E58AE82"/>
    <w:rsid w:val="1E595199"/>
    <w:rsid w:val="1E5CE4F5"/>
    <w:rsid w:val="1E5D2BC0"/>
    <w:rsid w:val="1E6267A5"/>
    <w:rsid w:val="1E6B2CAB"/>
    <w:rsid w:val="1E6B51E7"/>
    <w:rsid w:val="1E6C9ADC"/>
    <w:rsid w:val="1E6D8C79"/>
    <w:rsid w:val="1E6FA97B"/>
    <w:rsid w:val="1E73A7BE"/>
    <w:rsid w:val="1E770EEE"/>
    <w:rsid w:val="1E7A9603"/>
    <w:rsid w:val="1E7B306E"/>
    <w:rsid w:val="1E7D70B0"/>
    <w:rsid w:val="1E81EE09"/>
    <w:rsid w:val="1E86678E"/>
    <w:rsid w:val="1E8789AF"/>
    <w:rsid w:val="1E8CC448"/>
    <w:rsid w:val="1E8DABA1"/>
    <w:rsid w:val="1E8FDA77"/>
    <w:rsid w:val="1E9222B2"/>
    <w:rsid w:val="1E947EF5"/>
    <w:rsid w:val="1E95DC59"/>
    <w:rsid w:val="1E98D9A8"/>
    <w:rsid w:val="1E9C11BC"/>
    <w:rsid w:val="1E9E4A8C"/>
    <w:rsid w:val="1E9FF377"/>
    <w:rsid w:val="1EA7A8F3"/>
    <w:rsid w:val="1EA80D72"/>
    <w:rsid w:val="1EAC730F"/>
    <w:rsid w:val="1EAD34D4"/>
    <w:rsid w:val="1EB0F84F"/>
    <w:rsid w:val="1EB72376"/>
    <w:rsid w:val="1EB89849"/>
    <w:rsid w:val="1EC1B9CF"/>
    <w:rsid w:val="1EC50249"/>
    <w:rsid w:val="1EC84243"/>
    <w:rsid w:val="1EC88CCC"/>
    <w:rsid w:val="1EC9A14A"/>
    <w:rsid w:val="1ECB5E7D"/>
    <w:rsid w:val="1ECB6756"/>
    <w:rsid w:val="1ECD8EDC"/>
    <w:rsid w:val="1ECDACAD"/>
    <w:rsid w:val="1ECDFD2B"/>
    <w:rsid w:val="1ED0694F"/>
    <w:rsid w:val="1ED4CBCC"/>
    <w:rsid w:val="1ED5E8C0"/>
    <w:rsid w:val="1EDDDF8C"/>
    <w:rsid w:val="1EDEBF4B"/>
    <w:rsid w:val="1EDFECE6"/>
    <w:rsid w:val="1EE06D43"/>
    <w:rsid w:val="1EE91C74"/>
    <w:rsid w:val="1EEFE4AC"/>
    <w:rsid w:val="1EF0EA6D"/>
    <w:rsid w:val="1EF834E8"/>
    <w:rsid w:val="1EF8595B"/>
    <w:rsid w:val="1EFB9274"/>
    <w:rsid w:val="1F0404AA"/>
    <w:rsid w:val="1F0577E9"/>
    <w:rsid w:val="1F0614D7"/>
    <w:rsid w:val="1F085CAF"/>
    <w:rsid w:val="1F0A2252"/>
    <w:rsid w:val="1F0A36CA"/>
    <w:rsid w:val="1F0A8222"/>
    <w:rsid w:val="1F0B1296"/>
    <w:rsid w:val="1F0C09FF"/>
    <w:rsid w:val="1F0C18F4"/>
    <w:rsid w:val="1F0C868B"/>
    <w:rsid w:val="1F0EF241"/>
    <w:rsid w:val="1F1268DA"/>
    <w:rsid w:val="1F13DBAC"/>
    <w:rsid w:val="1F174006"/>
    <w:rsid w:val="1F185323"/>
    <w:rsid w:val="1F18FF76"/>
    <w:rsid w:val="1F199408"/>
    <w:rsid w:val="1F1AC1FD"/>
    <w:rsid w:val="1F1D5847"/>
    <w:rsid w:val="1F1E1214"/>
    <w:rsid w:val="1F1E6207"/>
    <w:rsid w:val="1F21FEBE"/>
    <w:rsid w:val="1F224ADC"/>
    <w:rsid w:val="1F257340"/>
    <w:rsid w:val="1F26B7FC"/>
    <w:rsid w:val="1F2C9ED0"/>
    <w:rsid w:val="1F304A11"/>
    <w:rsid w:val="1F373FC7"/>
    <w:rsid w:val="1F3979AC"/>
    <w:rsid w:val="1F3AAC6E"/>
    <w:rsid w:val="1F40B99D"/>
    <w:rsid w:val="1F420F2F"/>
    <w:rsid w:val="1F432E29"/>
    <w:rsid w:val="1F454C88"/>
    <w:rsid w:val="1F4693E6"/>
    <w:rsid w:val="1F4A71A3"/>
    <w:rsid w:val="1F4B4B13"/>
    <w:rsid w:val="1F51E157"/>
    <w:rsid w:val="1F532FBB"/>
    <w:rsid w:val="1F5626AB"/>
    <w:rsid w:val="1F5C794E"/>
    <w:rsid w:val="1F5D45F5"/>
    <w:rsid w:val="1F5F72ED"/>
    <w:rsid w:val="1F6145CE"/>
    <w:rsid w:val="1F61CBCE"/>
    <w:rsid w:val="1F66ABCF"/>
    <w:rsid w:val="1F6AD329"/>
    <w:rsid w:val="1F6B4A53"/>
    <w:rsid w:val="1F6C42EC"/>
    <w:rsid w:val="1F6DA3A3"/>
    <w:rsid w:val="1F70F7BE"/>
    <w:rsid w:val="1F75533D"/>
    <w:rsid w:val="1F790B96"/>
    <w:rsid w:val="1F794676"/>
    <w:rsid w:val="1F82194F"/>
    <w:rsid w:val="1F82DEB1"/>
    <w:rsid w:val="1F839AF3"/>
    <w:rsid w:val="1F891483"/>
    <w:rsid w:val="1F8C0220"/>
    <w:rsid w:val="1F8D19D9"/>
    <w:rsid w:val="1F9116CA"/>
    <w:rsid w:val="1F938210"/>
    <w:rsid w:val="1F9523CA"/>
    <w:rsid w:val="1F9A1B2A"/>
    <w:rsid w:val="1F9BF2CE"/>
    <w:rsid w:val="1FA43AD1"/>
    <w:rsid w:val="1FA84895"/>
    <w:rsid w:val="1FAB83C6"/>
    <w:rsid w:val="1FABB5CB"/>
    <w:rsid w:val="1FAC03CE"/>
    <w:rsid w:val="1FAC9D20"/>
    <w:rsid w:val="1FAE17D0"/>
    <w:rsid w:val="1FAF902C"/>
    <w:rsid w:val="1FB0B534"/>
    <w:rsid w:val="1FB3D59E"/>
    <w:rsid w:val="1FB66BC3"/>
    <w:rsid w:val="1FB6AD5A"/>
    <w:rsid w:val="1FB9AE81"/>
    <w:rsid w:val="1FBAA1FC"/>
    <w:rsid w:val="1FBF63AD"/>
    <w:rsid w:val="1FC20A3B"/>
    <w:rsid w:val="1FC49497"/>
    <w:rsid w:val="1FD1A386"/>
    <w:rsid w:val="1FD22498"/>
    <w:rsid w:val="1FD667FB"/>
    <w:rsid w:val="1FD75BAB"/>
    <w:rsid w:val="1FD8FBF2"/>
    <w:rsid w:val="1FDA79E9"/>
    <w:rsid w:val="1FDB0EDA"/>
    <w:rsid w:val="1FDC5B33"/>
    <w:rsid w:val="1FDC8E04"/>
    <w:rsid w:val="1FDE57C0"/>
    <w:rsid w:val="1FE0DA37"/>
    <w:rsid w:val="1FE3D776"/>
    <w:rsid w:val="1FE575A5"/>
    <w:rsid w:val="1FE9C59E"/>
    <w:rsid w:val="1FEA7180"/>
    <w:rsid w:val="1FED0447"/>
    <w:rsid w:val="1FEDF82C"/>
    <w:rsid w:val="1FEE58D3"/>
    <w:rsid w:val="1FEF1F47"/>
    <w:rsid w:val="1FF099AD"/>
    <w:rsid w:val="1FF4B6C2"/>
    <w:rsid w:val="1FF52C39"/>
    <w:rsid w:val="1FF6C3CD"/>
    <w:rsid w:val="1FF8FA8F"/>
    <w:rsid w:val="1FFB285B"/>
    <w:rsid w:val="1FFB7A3B"/>
    <w:rsid w:val="2001C639"/>
    <w:rsid w:val="20051247"/>
    <w:rsid w:val="2005B3ED"/>
    <w:rsid w:val="2005E87D"/>
    <w:rsid w:val="20064579"/>
    <w:rsid w:val="2007F9AE"/>
    <w:rsid w:val="20131C94"/>
    <w:rsid w:val="201364AE"/>
    <w:rsid w:val="201875D2"/>
    <w:rsid w:val="20187BE0"/>
    <w:rsid w:val="201AC9CA"/>
    <w:rsid w:val="2020E0DF"/>
    <w:rsid w:val="20211F51"/>
    <w:rsid w:val="20228C8C"/>
    <w:rsid w:val="20244576"/>
    <w:rsid w:val="20245CAA"/>
    <w:rsid w:val="2027DFA9"/>
    <w:rsid w:val="2028D7AB"/>
    <w:rsid w:val="2029CC3D"/>
    <w:rsid w:val="202F5DBE"/>
    <w:rsid w:val="202FE777"/>
    <w:rsid w:val="2031240A"/>
    <w:rsid w:val="2031CD18"/>
    <w:rsid w:val="20327403"/>
    <w:rsid w:val="2033BE5D"/>
    <w:rsid w:val="20390271"/>
    <w:rsid w:val="2039DF87"/>
    <w:rsid w:val="203AF603"/>
    <w:rsid w:val="2040FE1B"/>
    <w:rsid w:val="2046A07A"/>
    <w:rsid w:val="20471E0C"/>
    <w:rsid w:val="2047227F"/>
    <w:rsid w:val="2048A74E"/>
    <w:rsid w:val="2048E6D2"/>
    <w:rsid w:val="2049501C"/>
    <w:rsid w:val="2049D665"/>
    <w:rsid w:val="204D4C6C"/>
    <w:rsid w:val="20521C95"/>
    <w:rsid w:val="20521F36"/>
    <w:rsid w:val="2063B95B"/>
    <w:rsid w:val="20654718"/>
    <w:rsid w:val="20690C8E"/>
    <w:rsid w:val="206B7090"/>
    <w:rsid w:val="206C9B92"/>
    <w:rsid w:val="20751362"/>
    <w:rsid w:val="207761D3"/>
    <w:rsid w:val="20797390"/>
    <w:rsid w:val="207AD68D"/>
    <w:rsid w:val="207B4519"/>
    <w:rsid w:val="20820F6F"/>
    <w:rsid w:val="208287FC"/>
    <w:rsid w:val="2082C969"/>
    <w:rsid w:val="208C2F43"/>
    <w:rsid w:val="208D76BC"/>
    <w:rsid w:val="209ACE77"/>
    <w:rsid w:val="209D8EA0"/>
    <w:rsid w:val="209DB08B"/>
    <w:rsid w:val="209E70DC"/>
    <w:rsid w:val="20A19AB9"/>
    <w:rsid w:val="20A252D9"/>
    <w:rsid w:val="20A5E0FA"/>
    <w:rsid w:val="20A5EEFF"/>
    <w:rsid w:val="20A60473"/>
    <w:rsid w:val="20A67349"/>
    <w:rsid w:val="20A84D09"/>
    <w:rsid w:val="20AB2165"/>
    <w:rsid w:val="20AB7493"/>
    <w:rsid w:val="20B03F75"/>
    <w:rsid w:val="20B0A706"/>
    <w:rsid w:val="20BAA36A"/>
    <w:rsid w:val="20BE472C"/>
    <w:rsid w:val="20C17616"/>
    <w:rsid w:val="20C1A8E7"/>
    <w:rsid w:val="20C309F0"/>
    <w:rsid w:val="20C44160"/>
    <w:rsid w:val="20C79D8D"/>
    <w:rsid w:val="20C7CBF9"/>
    <w:rsid w:val="20CCAB34"/>
    <w:rsid w:val="20CD576C"/>
    <w:rsid w:val="20D12632"/>
    <w:rsid w:val="20D4DF50"/>
    <w:rsid w:val="20D5DBAC"/>
    <w:rsid w:val="20D744CD"/>
    <w:rsid w:val="20D78008"/>
    <w:rsid w:val="20D834D6"/>
    <w:rsid w:val="20DF3330"/>
    <w:rsid w:val="20DF86F4"/>
    <w:rsid w:val="20E741A9"/>
    <w:rsid w:val="20E862A2"/>
    <w:rsid w:val="20E87F8E"/>
    <w:rsid w:val="20EB6A38"/>
    <w:rsid w:val="20EBC5A7"/>
    <w:rsid w:val="20EC3760"/>
    <w:rsid w:val="20EF629A"/>
    <w:rsid w:val="20F65FCC"/>
    <w:rsid w:val="20F8A160"/>
    <w:rsid w:val="20F8DEA1"/>
    <w:rsid w:val="2102AB4E"/>
    <w:rsid w:val="21030494"/>
    <w:rsid w:val="2107C835"/>
    <w:rsid w:val="2107FE81"/>
    <w:rsid w:val="21082E58"/>
    <w:rsid w:val="2108584A"/>
    <w:rsid w:val="2109E7A8"/>
    <w:rsid w:val="210A0298"/>
    <w:rsid w:val="2110CC4C"/>
    <w:rsid w:val="2115DD62"/>
    <w:rsid w:val="21197B8E"/>
    <w:rsid w:val="211DB6A6"/>
    <w:rsid w:val="2122660A"/>
    <w:rsid w:val="21284BDA"/>
    <w:rsid w:val="21310F4B"/>
    <w:rsid w:val="21317E33"/>
    <w:rsid w:val="21332ABD"/>
    <w:rsid w:val="2137693A"/>
    <w:rsid w:val="21380287"/>
    <w:rsid w:val="2138EF0F"/>
    <w:rsid w:val="213A1285"/>
    <w:rsid w:val="213B93A1"/>
    <w:rsid w:val="213BB001"/>
    <w:rsid w:val="213C4B7B"/>
    <w:rsid w:val="213FDFA5"/>
    <w:rsid w:val="214021E3"/>
    <w:rsid w:val="214082B3"/>
    <w:rsid w:val="2140E3C3"/>
    <w:rsid w:val="2142F3BB"/>
    <w:rsid w:val="2142F7C5"/>
    <w:rsid w:val="2143CC63"/>
    <w:rsid w:val="2144003D"/>
    <w:rsid w:val="2147144E"/>
    <w:rsid w:val="2151055A"/>
    <w:rsid w:val="215528F8"/>
    <w:rsid w:val="215553F7"/>
    <w:rsid w:val="2155E9F3"/>
    <w:rsid w:val="2156C46D"/>
    <w:rsid w:val="2158C791"/>
    <w:rsid w:val="215A4147"/>
    <w:rsid w:val="215AB1C7"/>
    <w:rsid w:val="215ED14B"/>
    <w:rsid w:val="21625585"/>
    <w:rsid w:val="21656275"/>
    <w:rsid w:val="2166261D"/>
    <w:rsid w:val="216BBC24"/>
    <w:rsid w:val="216C121A"/>
    <w:rsid w:val="216C66D1"/>
    <w:rsid w:val="216DBC3C"/>
    <w:rsid w:val="21716DF9"/>
    <w:rsid w:val="2171A716"/>
    <w:rsid w:val="217558AA"/>
    <w:rsid w:val="2175E447"/>
    <w:rsid w:val="217745C7"/>
    <w:rsid w:val="2178B6ED"/>
    <w:rsid w:val="217C27A3"/>
    <w:rsid w:val="217FBEF2"/>
    <w:rsid w:val="217FF209"/>
    <w:rsid w:val="2180E69F"/>
    <w:rsid w:val="2184C055"/>
    <w:rsid w:val="2186AC26"/>
    <w:rsid w:val="2187EEB4"/>
    <w:rsid w:val="218B9150"/>
    <w:rsid w:val="218D27F8"/>
    <w:rsid w:val="218D5352"/>
    <w:rsid w:val="21930D57"/>
    <w:rsid w:val="21936E2E"/>
    <w:rsid w:val="2198E61B"/>
    <w:rsid w:val="21A1C82F"/>
    <w:rsid w:val="21A43061"/>
    <w:rsid w:val="21A6DD8C"/>
    <w:rsid w:val="21AC8278"/>
    <w:rsid w:val="21ACCCF3"/>
    <w:rsid w:val="21AE2B4E"/>
    <w:rsid w:val="21AE3CE0"/>
    <w:rsid w:val="21B36F90"/>
    <w:rsid w:val="21B68458"/>
    <w:rsid w:val="21B7AE61"/>
    <w:rsid w:val="21BA200E"/>
    <w:rsid w:val="21BA2552"/>
    <w:rsid w:val="21BAAE51"/>
    <w:rsid w:val="21BBF6B4"/>
    <w:rsid w:val="21BEC83C"/>
    <w:rsid w:val="21C095C1"/>
    <w:rsid w:val="21C11E92"/>
    <w:rsid w:val="21C74E09"/>
    <w:rsid w:val="21C88108"/>
    <w:rsid w:val="21C8EF40"/>
    <w:rsid w:val="21C9C222"/>
    <w:rsid w:val="21CAD8CC"/>
    <w:rsid w:val="21CE871B"/>
    <w:rsid w:val="21D9247B"/>
    <w:rsid w:val="21D93247"/>
    <w:rsid w:val="21DCD07C"/>
    <w:rsid w:val="21DCD9B6"/>
    <w:rsid w:val="21DE204D"/>
    <w:rsid w:val="21DE3011"/>
    <w:rsid w:val="21DE5881"/>
    <w:rsid w:val="21DEE92B"/>
    <w:rsid w:val="21E2137A"/>
    <w:rsid w:val="21E39BCA"/>
    <w:rsid w:val="21EC4A0B"/>
    <w:rsid w:val="21ED63D9"/>
    <w:rsid w:val="21EEE9A6"/>
    <w:rsid w:val="21F03531"/>
    <w:rsid w:val="21F61F93"/>
    <w:rsid w:val="21F6E298"/>
    <w:rsid w:val="21FFA0F2"/>
    <w:rsid w:val="22009CCF"/>
    <w:rsid w:val="2200FB48"/>
    <w:rsid w:val="22026DA6"/>
    <w:rsid w:val="22027AC8"/>
    <w:rsid w:val="2205DAA3"/>
    <w:rsid w:val="22085A46"/>
    <w:rsid w:val="220D029A"/>
    <w:rsid w:val="220E7D94"/>
    <w:rsid w:val="221074AF"/>
    <w:rsid w:val="2210DDD2"/>
    <w:rsid w:val="2213CF48"/>
    <w:rsid w:val="221CFFE2"/>
    <w:rsid w:val="22214467"/>
    <w:rsid w:val="222487C6"/>
    <w:rsid w:val="222DCFD4"/>
    <w:rsid w:val="222FAE6C"/>
    <w:rsid w:val="22325A02"/>
    <w:rsid w:val="223344F2"/>
    <w:rsid w:val="2234218A"/>
    <w:rsid w:val="22373E5B"/>
    <w:rsid w:val="223B0015"/>
    <w:rsid w:val="223C2671"/>
    <w:rsid w:val="223CC199"/>
    <w:rsid w:val="223D57C5"/>
    <w:rsid w:val="223E3236"/>
    <w:rsid w:val="2240C4BD"/>
    <w:rsid w:val="224115FC"/>
    <w:rsid w:val="2242A851"/>
    <w:rsid w:val="22465205"/>
    <w:rsid w:val="224C5209"/>
    <w:rsid w:val="224DE943"/>
    <w:rsid w:val="224E3C12"/>
    <w:rsid w:val="224E8B63"/>
    <w:rsid w:val="225262BF"/>
    <w:rsid w:val="225692F7"/>
    <w:rsid w:val="225A97D3"/>
    <w:rsid w:val="2261CE17"/>
    <w:rsid w:val="2268A438"/>
    <w:rsid w:val="226BBE9F"/>
    <w:rsid w:val="2270EA68"/>
    <w:rsid w:val="227152A3"/>
    <w:rsid w:val="2273499E"/>
    <w:rsid w:val="227759BA"/>
    <w:rsid w:val="227A260D"/>
    <w:rsid w:val="227B8A07"/>
    <w:rsid w:val="227CFBFE"/>
    <w:rsid w:val="227E20C4"/>
    <w:rsid w:val="2287E672"/>
    <w:rsid w:val="228A206B"/>
    <w:rsid w:val="228A6BAC"/>
    <w:rsid w:val="228B3FC1"/>
    <w:rsid w:val="228CB734"/>
    <w:rsid w:val="228CEB81"/>
    <w:rsid w:val="22933A7E"/>
    <w:rsid w:val="2293DD89"/>
    <w:rsid w:val="2294929A"/>
    <w:rsid w:val="229EAFBC"/>
    <w:rsid w:val="229F52E2"/>
    <w:rsid w:val="22A23434"/>
    <w:rsid w:val="22A33DBB"/>
    <w:rsid w:val="22A484BF"/>
    <w:rsid w:val="22A66BA4"/>
    <w:rsid w:val="22A8BA87"/>
    <w:rsid w:val="22AC63CE"/>
    <w:rsid w:val="22AD69E7"/>
    <w:rsid w:val="22AE90CB"/>
    <w:rsid w:val="22AF136D"/>
    <w:rsid w:val="22AFB7C2"/>
    <w:rsid w:val="22B503F5"/>
    <w:rsid w:val="22BC5EA3"/>
    <w:rsid w:val="22BEB366"/>
    <w:rsid w:val="22BEF47C"/>
    <w:rsid w:val="22C27FE1"/>
    <w:rsid w:val="22C4CCE2"/>
    <w:rsid w:val="22C4F981"/>
    <w:rsid w:val="22C5B593"/>
    <w:rsid w:val="22CA26B3"/>
    <w:rsid w:val="22CC44B6"/>
    <w:rsid w:val="22CF3B2B"/>
    <w:rsid w:val="22CF9FEB"/>
    <w:rsid w:val="22D157D6"/>
    <w:rsid w:val="22D41B85"/>
    <w:rsid w:val="22D54A85"/>
    <w:rsid w:val="22D728B1"/>
    <w:rsid w:val="22D8316D"/>
    <w:rsid w:val="22D8630D"/>
    <w:rsid w:val="22D8E032"/>
    <w:rsid w:val="22DADC20"/>
    <w:rsid w:val="22DCD8C1"/>
    <w:rsid w:val="22DD0FC2"/>
    <w:rsid w:val="22DF4B80"/>
    <w:rsid w:val="22E3EA1A"/>
    <w:rsid w:val="22E705FD"/>
    <w:rsid w:val="22E8C4A8"/>
    <w:rsid w:val="22E935B2"/>
    <w:rsid w:val="22F0CD46"/>
    <w:rsid w:val="22F718A5"/>
    <w:rsid w:val="22F8DB5A"/>
    <w:rsid w:val="22F9AD1E"/>
    <w:rsid w:val="22FC6A9C"/>
    <w:rsid w:val="22FE6068"/>
    <w:rsid w:val="23042551"/>
    <w:rsid w:val="23069C54"/>
    <w:rsid w:val="2306E3E5"/>
    <w:rsid w:val="230C9ED5"/>
    <w:rsid w:val="230D1703"/>
    <w:rsid w:val="230ED545"/>
    <w:rsid w:val="2310D4C7"/>
    <w:rsid w:val="23120576"/>
    <w:rsid w:val="2313260B"/>
    <w:rsid w:val="23159F08"/>
    <w:rsid w:val="23167783"/>
    <w:rsid w:val="23171280"/>
    <w:rsid w:val="2317397B"/>
    <w:rsid w:val="2319DD5A"/>
    <w:rsid w:val="231A6BDD"/>
    <w:rsid w:val="231A8B0E"/>
    <w:rsid w:val="231B1F32"/>
    <w:rsid w:val="231CB2FB"/>
    <w:rsid w:val="231F1684"/>
    <w:rsid w:val="23228FB7"/>
    <w:rsid w:val="232320D9"/>
    <w:rsid w:val="232323FF"/>
    <w:rsid w:val="23245117"/>
    <w:rsid w:val="23297098"/>
    <w:rsid w:val="232A9A51"/>
    <w:rsid w:val="232CF048"/>
    <w:rsid w:val="232D5274"/>
    <w:rsid w:val="23310484"/>
    <w:rsid w:val="2333C847"/>
    <w:rsid w:val="2335230B"/>
    <w:rsid w:val="23363172"/>
    <w:rsid w:val="2337006E"/>
    <w:rsid w:val="2340C7A1"/>
    <w:rsid w:val="2343CA49"/>
    <w:rsid w:val="2343D908"/>
    <w:rsid w:val="23477254"/>
    <w:rsid w:val="234A9579"/>
    <w:rsid w:val="234F01D8"/>
    <w:rsid w:val="234FAD2B"/>
    <w:rsid w:val="23519FBD"/>
    <w:rsid w:val="23555A73"/>
    <w:rsid w:val="235850D4"/>
    <w:rsid w:val="235AE06E"/>
    <w:rsid w:val="235B8191"/>
    <w:rsid w:val="235F5752"/>
    <w:rsid w:val="235FA5E7"/>
    <w:rsid w:val="2360A4ED"/>
    <w:rsid w:val="2363C6E1"/>
    <w:rsid w:val="23695612"/>
    <w:rsid w:val="236A75A8"/>
    <w:rsid w:val="2372B60D"/>
    <w:rsid w:val="237389ED"/>
    <w:rsid w:val="23756EB8"/>
    <w:rsid w:val="2376B9BA"/>
    <w:rsid w:val="238674F6"/>
    <w:rsid w:val="238710FB"/>
    <w:rsid w:val="23878CBA"/>
    <w:rsid w:val="2388C757"/>
    <w:rsid w:val="2388ED48"/>
    <w:rsid w:val="238D8A8D"/>
    <w:rsid w:val="238DA00C"/>
    <w:rsid w:val="238F8A63"/>
    <w:rsid w:val="23913AFE"/>
    <w:rsid w:val="2399B75F"/>
    <w:rsid w:val="2399E66A"/>
    <w:rsid w:val="239F0EDB"/>
    <w:rsid w:val="23A093D1"/>
    <w:rsid w:val="23A5E968"/>
    <w:rsid w:val="23AA419D"/>
    <w:rsid w:val="23AA8AC4"/>
    <w:rsid w:val="23AAB179"/>
    <w:rsid w:val="23AB4AFC"/>
    <w:rsid w:val="23ADB9A6"/>
    <w:rsid w:val="23AFCE01"/>
    <w:rsid w:val="23B205C3"/>
    <w:rsid w:val="23B3194C"/>
    <w:rsid w:val="23B326C3"/>
    <w:rsid w:val="23B4E051"/>
    <w:rsid w:val="23B59BD7"/>
    <w:rsid w:val="23B65D03"/>
    <w:rsid w:val="23B9185A"/>
    <w:rsid w:val="23BA8C3C"/>
    <w:rsid w:val="23BC92AF"/>
    <w:rsid w:val="23C09E26"/>
    <w:rsid w:val="23C3C644"/>
    <w:rsid w:val="23C41E27"/>
    <w:rsid w:val="23C95973"/>
    <w:rsid w:val="23CB0552"/>
    <w:rsid w:val="23CFD16B"/>
    <w:rsid w:val="23CFF677"/>
    <w:rsid w:val="23D4C045"/>
    <w:rsid w:val="23D5ED52"/>
    <w:rsid w:val="23D6FFEE"/>
    <w:rsid w:val="23D7A861"/>
    <w:rsid w:val="23DEAE4E"/>
    <w:rsid w:val="23E7FDA9"/>
    <w:rsid w:val="23ED5142"/>
    <w:rsid w:val="23EFB2FE"/>
    <w:rsid w:val="23F31592"/>
    <w:rsid w:val="23F31983"/>
    <w:rsid w:val="23F44E6A"/>
    <w:rsid w:val="23F4E421"/>
    <w:rsid w:val="23F7C111"/>
    <w:rsid w:val="23FAA936"/>
    <w:rsid w:val="23FB1CF1"/>
    <w:rsid w:val="24096B1C"/>
    <w:rsid w:val="240B6D31"/>
    <w:rsid w:val="240BEF04"/>
    <w:rsid w:val="24101C4B"/>
    <w:rsid w:val="24107361"/>
    <w:rsid w:val="2419C5F1"/>
    <w:rsid w:val="241AA8A6"/>
    <w:rsid w:val="241C7F35"/>
    <w:rsid w:val="24209199"/>
    <w:rsid w:val="242240B1"/>
    <w:rsid w:val="24227BD5"/>
    <w:rsid w:val="2427D6E4"/>
    <w:rsid w:val="243206AC"/>
    <w:rsid w:val="2432F61E"/>
    <w:rsid w:val="24343C60"/>
    <w:rsid w:val="2439DB10"/>
    <w:rsid w:val="2439E2AA"/>
    <w:rsid w:val="243DA920"/>
    <w:rsid w:val="243F66C3"/>
    <w:rsid w:val="24413DB8"/>
    <w:rsid w:val="24418393"/>
    <w:rsid w:val="2443D6B6"/>
    <w:rsid w:val="244A8E7B"/>
    <w:rsid w:val="2458857E"/>
    <w:rsid w:val="246341E2"/>
    <w:rsid w:val="2465897E"/>
    <w:rsid w:val="2465F714"/>
    <w:rsid w:val="24664570"/>
    <w:rsid w:val="2466EEEE"/>
    <w:rsid w:val="246C2CEA"/>
    <w:rsid w:val="2473CAE0"/>
    <w:rsid w:val="2474FBA8"/>
    <w:rsid w:val="24756C82"/>
    <w:rsid w:val="2478BE81"/>
    <w:rsid w:val="247FBA0E"/>
    <w:rsid w:val="248175DE"/>
    <w:rsid w:val="248FBE11"/>
    <w:rsid w:val="24932EA9"/>
    <w:rsid w:val="2493614D"/>
    <w:rsid w:val="24996577"/>
    <w:rsid w:val="249D509D"/>
    <w:rsid w:val="24A112DA"/>
    <w:rsid w:val="24A3B2DC"/>
    <w:rsid w:val="24A3FE04"/>
    <w:rsid w:val="24A693C8"/>
    <w:rsid w:val="24A8A1DD"/>
    <w:rsid w:val="24AAC1AD"/>
    <w:rsid w:val="24AB70E2"/>
    <w:rsid w:val="24B1700E"/>
    <w:rsid w:val="24B212D2"/>
    <w:rsid w:val="24B62D1A"/>
    <w:rsid w:val="24BCF634"/>
    <w:rsid w:val="24BD4887"/>
    <w:rsid w:val="24BE3BFF"/>
    <w:rsid w:val="24BE8D0B"/>
    <w:rsid w:val="24BF381E"/>
    <w:rsid w:val="24C0DCE1"/>
    <w:rsid w:val="24C11578"/>
    <w:rsid w:val="24C368BD"/>
    <w:rsid w:val="24C8280F"/>
    <w:rsid w:val="24C8A4CF"/>
    <w:rsid w:val="24CF3415"/>
    <w:rsid w:val="24CF6488"/>
    <w:rsid w:val="24CF6987"/>
    <w:rsid w:val="24D27F6D"/>
    <w:rsid w:val="24D4D0B1"/>
    <w:rsid w:val="24D9A6F4"/>
    <w:rsid w:val="24DB6C66"/>
    <w:rsid w:val="24DE6845"/>
    <w:rsid w:val="24DEF958"/>
    <w:rsid w:val="24DF0E26"/>
    <w:rsid w:val="24DF2438"/>
    <w:rsid w:val="24E0F360"/>
    <w:rsid w:val="24E45F11"/>
    <w:rsid w:val="24E48BA5"/>
    <w:rsid w:val="24E80F2C"/>
    <w:rsid w:val="24EB949C"/>
    <w:rsid w:val="24EFB033"/>
    <w:rsid w:val="24F2D6DB"/>
    <w:rsid w:val="24F5C987"/>
    <w:rsid w:val="24F6A9FF"/>
    <w:rsid w:val="24FA1678"/>
    <w:rsid w:val="24FBE993"/>
    <w:rsid w:val="25000899"/>
    <w:rsid w:val="250146FF"/>
    <w:rsid w:val="25069E53"/>
    <w:rsid w:val="25087706"/>
    <w:rsid w:val="2509DC67"/>
    <w:rsid w:val="250AA629"/>
    <w:rsid w:val="251410E9"/>
    <w:rsid w:val="25157E1E"/>
    <w:rsid w:val="2516F5D8"/>
    <w:rsid w:val="2516F64B"/>
    <w:rsid w:val="2519B3BF"/>
    <w:rsid w:val="251D0DD2"/>
    <w:rsid w:val="251E7DBC"/>
    <w:rsid w:val="25218645"/>
    <w:rsid w:val="2525EC27"/>
    <w:rsid w:val="2526798D"/>
    <w:rsid w:val="252C9F2A"/>
    <w:rsid w:val="25329E3E"/>
    <w:rsid w:val="2533AB78"/>
    <w:rsid w:val="2536074E"/>
    <w:rsid w:val="253948F1"/>
    <w:rsid w:val="2539BDA1"/>
    <w:rsid w:val="253AA1A4"/>
    <w:rsid w:val="253B72C5"/>
    <w:rsid w:val="253E5EA7"/>
    <w:rsid w:val="253E87CC"/>
    <w:rsid w:val="253FD8A6"/>
    <w:rsid w:val="25414483"/>
    <w:rsid w:val="2545CEC2"/>
    <w:rsid w:val="25496B07"/>
    <w:rsid w:val="254D86B2"/>
    <w:rsid w:val="254E95FC"/>
    <w:rsid w:val="254EB2A8"/>
    <w:rsid w:val="25512C76"/>
    <w:rsid w:val="2555B2A8"/>
    <w:rsid w:val="255AFEA4"/>
    <w:rsid w:val="255BD1A0"/>
    <w:rsid w:val="255ED6FF"/>
    <w:rsid w:val="2561C38F"/>
    <w:rsid w:val="256408A9"/>
    <w:rsid w:val="256A1D89"/>
    <w:rsid w:val="256A3AFA"/>
    <w:rsid w:val="256EEC2E"/>
    <w:rsid w:val="25768FC1"/>
    <w:rsid w:val="257736E5"/>
    <w:rsid w:val="257A6AB5"/>
    <w:rsid w:val="25838A0D"/>
    <w:rsid w:val="258D5F55"/>
    <w:rsid w:val="258D917D"/>
    <w:rsid w:val="258F37DC"/>
    <w:rsid w:val="25907E6E"/>
    <w:rsid w:val="259203E2"/>
    <w:rsid w:val="259353FB"/>
    <w:rsid w:val="2593B3CE"/>
    <w:rsid w:val="2594CA90"/>
    <w:rsid w:val="2595BEE8"/>
    <w:rsid w:val="259933A9"/>
    <w:rsid w:val="25998D24"/>
    <w:rsid w:val="2599966C"/>
    <w:rsid w:val="2599C2C4"/>
    <w:rsid w:val="259F526A"/>
    <w:rsid w:val="25A125C8"/>
    <w:rsid w:val="25A2DDA2"/>
    <w:rsid w:val="25B1B13D"/>
    <w:rsid w:val="25B2D96C"/>
    <w:rsid w:val="25B4A139"/>
    <w:rsid w:val="25B93A49"/>
    <w:rsid w:val="25BA3063"/>
    <w:rsid w:val="25BC4607"/>
    <w:rsid w:val="25BF30F1"/>
    <w:rsid w:val="25BF8C4F"/>
    <w:rsid w:val="25C070AE"/>
    <w:rsid w:val="25C0A719"/>
    <w:rsid w:val="25CC50EA"/>
    <w:rsid w:val="25CE61BC"/>
    <w:rsid w:val="25CFF864"/>
    <w:rsid w:val="25D24D12"/>
    <w:rsid w:val="25D54C21"/>
    <w:rsid w:val="25D57A26"/>
    <w:rsid w:val="25D649EA"/>
    <w:rsid w:val="25D74EB5"/>
    <w:rsid w:val="25DC08DB"/>
    <w:rsid w:val="25DFAEEB"/>
    <w:rsid w:val="25E215FD"/>
    <w:rsid w:val="25E37616"/>
    <w:rsid w:val="25E496EA"/>
    <w:rsid w:val="25E9C4E9"/>
    <w:rsid w:val="25EBA8B5"/>
    <w:rsid w:val="25EE15DE"/>
    <w:rsid w:val="25EF869A"/>
    <w:rsid w:val="25F08EA3"/>
    <w:rsid w:val="25F2BE2B"/>
    <w:rsid w:val="25F313C1"/>
    <w:rsid w:val="25F359C0"/>
    <w:rsid w:val="25F7250F"/>
    <w:rsid w:val="25FAA438"/>
    <w:rsid w:val="25FB93BB"/>
    <w:rsid w:val="25FB97C4"/>
    <w:rsid w:val="2602E722"/>
    <w:rsid w:val="26053310"/>
    <w:rsid w:val="26069455"/>
    <w:rsid w:val="2608C27C"/>
    <w:rsid w:val="260FB5A2"/>
    <w:rsid w:val="2613DB85"/>
    <w:rsid w:val="261B1360"/>
    <w:rsid w:val="261B1B08"/>
    <w:rsid w:val="261C4925"/>
    <w:rsid w:val="261E0E9E"/>
    <w:rsid w:val="261E70B3"/>
    <w:rsid w:val="261FA283"/>
    <w:rsid w:val="261FFBAE"/>
    <w:rsid w:val="2620BC9B"/>
    <w:rsid w:val="26217007"/>
    <w:rsid w:val="262237D9"/>
    <w:rsid w:val="2627B2FF"/>
    <w:rsid w:val="26294D81"/>
    <w:rsid w:val="263216FA"/>
    <w:rsid w:val="2633AEC4"/>
    <w:rsid w:val="2636CE84"/>
    <w:rsid w:val="26386000"/>
    <w:rsid w:val="263A526F"/>
    <w:rsid w:val="263F924E"/>
    <w:rsid w:val="263FDD06"/>
    <w:rsid w:val="26425E3F"/>
    <w:rsid w:val="264CDBF4"/>
    <w:rsid w:val="264D12FB"/>
    <w:rsid w:val="26521254"/>
    <w:rsid w:val="2656CBF2"/>
    <w:rsid w:val="2658FBD5"/>
    <w:rsid w:val="265C101C"/>
    <w:rsid w:val="2660D6AE"/>
    <w:rsid w:val="266258D9"/>
    <w:rsid w:val="2663E21B"/>
    <w:rsid w:val="2665F4FD"/>
    <w:rsid w:val="26663425"/>
    <w:rsid w:val="2667D0B7"/>
    <w:rsid w:val="2669C4CC"/>
    <w:rsid w:val="2669EF18"/>
    <w:rsid w:val="266A54BA"/>
    <w:rsid w:val="26700F6F"/>
    <w:rsid w:val="2670EE2B"/>
    <w:rsid w:val="26715C07"/>
    <w:rsid w:val="2674B6D1"/>
    <w:rsid w:val="26772781"/>
    <w:rsid w:val="2678A5B3"/>
    <w:rsid w:val="267ADE87"/>
    <w:rsid w:val="267B0664"/>
    <w:rsid w:val="267F9529"/>
    <w:rsid w:val="268076E4"/>
    <w:rsid w:val="2685437A"/>
    <w:rsid w:val="26854DA9"/>
    <w:rsid w:val="268792B4"/>
    <w:rsid w:val="268B3526"/>
    <w:rsid w:val="268FCDAC"/>
    <w:rsid w:val="269490F1"/>
    <w:rsid w:val="26949A59"/>
    <w:rsid w:val="2694EABA"/>
    <w:rsid w:val="269B9081"/>
    <w:rsid w:val="26A4E7AC"/>
    <w:rsid w:val="26A4EDB7"/>
    <w:rsid w:val="26A6C9FF"/>
    <w:rsid w:val="26A6DFEA"/>
    <w:rsid w:val="26A88077"/>
    <w:rsid w:val="26AA6CB4"/>
    <w:rsid w:val="26AFFDE1"/>
    <w:rsid w:val="26B2299B"/>
    <w:rsid w:val="26B2E86A"/>
    <w:rsid w:val="26BACA44"/>
    <w:rsid w:val="26BB44A3"/>
    <w:rsid w:val="26BBE07E"/>
    <w:rsid w:val="26BF2AF1"/>
    <w:rsid w:val="26C29ED9"/>
    <w:rsid w:val="26C65849"/>
    <w:rsid w:val="26CA9124"/>
    <w:rsid w:val="26CE5CC0"/>
    <w:rsid w:val="26CEFB50"/>
    <w:rsid w:val="26D2FBA9"/>
    <w:rsid w:val="26D65C09"/>
    <w:rsid w:val="26D9404C"/>
    <w:rsid w:val="26DB2FB9"/>
    <w:rsid w:val="26DB9FC1"/>
    <w:rsid w:val="26DF09AE"/>
    <w:rsid w:val="26E2029A"/>
    <w:rsid w:val="26E36EDA"/>
    <w:rsid w:val="26E7A5E3"/>
    <w:rsid w:val="26E8A513"/>
    <w:rsid w:val="26EF5502"/>
    <w:rsid w:val="26EFD897"/>
    <w:rsid w:val="26F1DFFB"/>
    <w:rsid w:val="26F2F734"/>
    <w:rsid w:val="26F3286B"/>
    <w:rsid w:val="26F47158"/>
    <w:rsid w:val="26F501BD"/>
    <w:rsid w:val="26F6531A"/>
    <w:rsid w:val="26F826D0"/>
    <w:rsid w:val="26F85B8B"/>
    <w:rsid w:val="26FF57B1"/>
    <w:rsid w:val="27003B92"/>
    <w:rsid w:val="27023A51"/>
    <w:rsid w:val="2702BDF9"/>
    <w:rsid w:val="27065155"/>
    <w:rsid w:val="2707B14D"/>
    <w:rsid w:val="2709D9ED"/>
    <w:rsid w:val="270A130C"/>
    <w:rsid w:val="270A1B75"/>
    <w:rsid w:val="270C9AD7"/>
    <w:rsid w:val="270E1E72"/>
    <w:rsid w:val="27131FD5"/>
    <w:rsid w:val="2715470C"/>
    <w:rsid w:val="271E4AC2"/>
    <w:rsid w:val="272048DB"/>
    <w:rsid w:val="2720CBB6"/>
    <w:rsid w:val="272EF01C"/>
    <w:rsid w:val="2732263B"/>
    <w:rsid w:val="273567F4"/>
    <w:rsid w:val="2737C330"/>
    <w:rsid w:val="273B22CB"/>
    <w:rsid w:val="273ED828"/>
    <w:rsid w:val="27404885"/>
    <w:rsid w:val="2740C4BF"/>
    <w:rsid w:val="2747BAFD"/>
    <w:rsid w:val="274C41DE"/>
    <w:rsid w:val="275181CA"/>
    <w:rsid w:val="2752FE56"/>
    <w:rsid w:val="27547348"/>
    <w:rsid w:val="2756E639"/>
    <w:rsid w:val="275FD282"/>
    <w:rsid w:val="2762C1A0"/>
    <w:rsid w:val="27670BD1"/>
    <w:rsid w:val="27676C45"/>
    <w:rsid w:val="276A2616"/>
    <w:rsid w:val="276B1373"/>
    <w:rsid w:val="276FB794"/>
    <w:rsid w:val="277A2D11"/>
    <w:rsid w:val="277DD38C"/>
    <w:rsid w:val="277EC461"/>
    <w:rsid w:val="27808601"/>
    <w:rsid w:val="278136B2"/>
    <w:rsid w:val="27868D7C"/>
    <w:rsid w:val="278BEE83"/>
    <w:rsid w:val="278EA6B9"/>
    <w:rsid w:val="279341DB"/>
    <w:rsid w:val="2796105F"/>
    <w:rsid w:val="27967499"/>
    <w:rsid w:val="2797CF09"/>
    <w:rsid w:val="279875C6"/>
    <w:rsid w:val="279A2C3E"/>
    <w:rsid w:val="279DA106"/>
    <w:rsid w:val="27A1A88F"/>
    <w:rsid w:val="27A1AD08"/>
    <w:rsid w:val="27A1D310"/>
    <w:rsid w:val="27A684A0"/>
    <w:rsid w:val="27A801B0"/>
    <w:rsid w:val="27A8E4DB"/>
    <w:rsid w:val="27AC532B"/>
    <w:rsid w:val="27AD8383"/>
    <w:rsid w:val="27AE30A0"/>
    <w:rsid w:val="27AE3C9D"/>
    <w:rsid w:val="27B20F3D"/>
    <w:rsid w:val="27B415F4"/>
    <w:rsid w:val="27B441A3"/>
    <w:rsid w:val="27B5776A"/>
    <w:rsid w:val="27B9A1FC"/>
    <w:rsid w:val="27BCB685"/>
    <w:rsid w:val="27C3CF74"/>
    <w:rsid w:val="27C5FE0F"/>
    <w:rsid w:val="27CE3572"/>
    <w:rsid w:val="27CED2F5"/>
    <w:rsid w:val="27D04148"/>
    <w:rsid w:val="27D3C5FD"/>
    <w:rsid w:val="27D6E917"/>
    <w:rsid w:val="27D8469F"/>
    <w:rsid w:val="27DB8709"/>
    <w:rsid w:val="27E69837"/>
    <w:rsid w:val="27E69F7E"/>
    <w:rsid w:val="27EC9C2C"/>
    <w:rsid w:val="27ED3409"/>
    <w:rsid w:val="27EEDA07"/>
    <w:rsid w:val="27EFF012"/>
    <w:rsid w:val="27F5DCC1"/>
    <w:rsid w:val="27F708B7"/>
    <w:rsid w:val="27FE98EB"/>
    <w:rsid w:val="27FF01DE"/>
    <w:rsid w:val="28002690"/>
    <w:rsid w:val="28015769"/>
    <w:rsid w:val="2801C651"/>
    <w:rsid w:val="2802DD84"/>
    <w:rsid w:val="280374FC"/>
    <w:rsid w:val="280E24DC"/>
    <w:rsid w:val="280E93CF"/>
    <w:rsid w:val="281112D2"/>
    <w:rsid w:val="28119E0E"/>
    <w:rsid w:val="2813D322"/>
    <w:rsid w:val="2815B2B0"/>
    <w:rsid w:val="281830CA"/>
    <w:rsid w:val="281B007F"/>
    <w:rsid w:val="281B685B"/>
    <w:rsid w:val="281CB41B"/>
    <w:rsid w:val="281EE26A"/>
    <w:rsid w:val="282B8F26"/>
    <w:rsid w:val="2830403E"/>
    <w:rsid w:val="2830AF23"/>
    <w:rsid w:val="28317D14"/>
    <w:rsid w:val="2833937C"/>
    <w:rsid w:val="28355999"/>
    <w:rsid w:val="283662AB"/>
    <w:rsid w:val="28380BA4"/>
    <w:rsid w:val="2838238D"/>
    <w:rsid w:val="28388B67"/>
    <w:rsid w:val="283A7B04"/>
    <w:rsid w:val="283F0B37"/>
    <w:rsid w:val="283FA9F6"/>
    <w:rsid w:val="284212F7"/>
    <w:rsid w:val="2843C5FC"/>
    <w:rsid w:val="28460B53"/>
    <w:rsid w:val="28491A2A"/>
    <w:rsid w:val="284D6A94"/>
    <w:rsid w:val="284E6C1F"/>
    <w:rsid w:val="2851CB4A"/>
    <w:rsid w:val="28527C97"/>
    <w:rsid w:val="28529BC7"/>
    <w:rsid w:val="285A25BD"/>
    <w:rsid w:val="285A497B"/>
    <w:rsid w:val="285EA07F"/>
    <w:rsid w:val="286D16E6"/>
    <w:rsid w:val="286D70C6"/>
    <w:rsid w:val="28751D4C"/>
    <w:rsid w:val="2877A58F"/>
    <w:rsid w:val="287AA19C"/>
    <w:rsid w:val="287BB740"/>
    <w:rsid w:val="2887D833"/>
    <w:rsid w:val="288887BC"/>
    <w:rsid w:val="28936FAD"/>
    <w:rsid w:val="28940600"/>
    <w:rsid w:val="289542B2"/>
    <w:rsid w:val="289B3891"/>
    <w:rsid w:val="289CB008"/>
    <w:rsid w:val="289D16A0"/>
    <w:rsid w:val="289E7068"/>
    <w:rsid w:val="28A37185"/>
    <w:rsid w:val="28A3B880"/>
    <w:rsid w:val="28A6B275"/>
    <w:rsid w:val="28A99318"/>
    <w:rsid w:val="28AD5E58"/>
    <w:rsid w:val="28AFC79D"/>
    <w:rsid w:val="28B0C7F4"/>
    <w:rsid w:val="28B3F256"/>
    <w:rsid w:val="28B8E092"/>
    <w:rsid w:val="28B8F5CF"/>
    <w:rsid w:val="28BE8604"/>
    <w:rsid w:val="28BFD3F8"/>
    <w:rsid w:val="28C3DC61"/>
    <w:rsid w:val="28CAD6F5"/>
    <w:rsid w:val="28CB2424"/>
    <w:rsid w:val="28D06C79"/>
    <w:rsid w:val="28D992D2"/>
    <w:rsid w:val="28DF1327"/>
    <w:rsid w:val="28DF6537"/>
    <w:rsid w:val="28DFE1E1"/>
    <w:rsid w:val="28E02F80"/>
    <w:rsid w:val="28E3BBA2"/>
    <w:rsid w:val="28E9B3D5"/>
    <w:rsid w:val="28EABDB9"/>
    <w:rsid w:val="28EB87FC"/>
    <w:rsid w:val="28F609D7"/>
    <w:rsid w:val="28F687A8"/>
    <w:rsid w:val="28F6F650"/>
    <w:rsid w:val="28F961EF"/>
    <w:rsid w:val="28FE7E4D"/>
    <w:rsid w:val="29017AC6"/>
    <w:rsid w:val="2904C19C"/>
    <w:rsid w:val="2904E28C"/>
    <w:rsid w:val="290890FE"/>
    <w:rsid w:val="290D02D8"/>
    <w:rsid w:val="290EA835"/>
    <w:rsid w:val="29117F46"/>
    <w:rsid w:val="2911A787"/>
    <w:rsid w:val="29193EE9"/>
    <w:rsid w:val="2919F181"/>
    <w:rsid w:val="291CC4EE"/>
    <w:rsid w:val="29214BAC"/>
    <w:rsid w:val="29224FD8"/>
    <w:rsid w:val="292442ED"/>
    <w:rsid w:val="292C742D"/>
    <w:rsid w:val="292E9D5A"/>
    <w:rsid w:val="292EF959"/>
    <w:rsid w:val="292FAF6B"/>
    <w:rsid w:val="293569B4"/>
    <w:rsid w:val="2938A20E"/>
    <w:rsid w:val="2938FAA1"/>
    <w:rsid w:val="29393BE1"/>
    <w:rsid w:val="29400A2A"/>
    <w:rsid w:val="294359CD"/>
    <w:rsid w:val="2943ACBE"/>
    <w:rsid w:val="2948B2B9"/>
    <w:rsid w:val="294B3703"/>
    <w:rsid w:val="295223F1"/>
    <w:rsid w:val="29570895"/>
    <w:rsid w:val="29570D37"/>
    <w:rsid w:val="295BBDAB"/>
    <w:rsid w:val="295CCF10"/>
    <w:rsid w:val="295D0079"/>
    <w:rsid w:val="295F4507"/>
    <w:rsid w:val="2965D8DC"/>
    <w:rsid w:val="2966A99D"/>
    <w:rsid w:val="296AE0A1"/>
    <w:rsid w:val="296D7662"/>
    <w:rsid w:val="296F900E"/>
    <w:rsid w:val="297463D6"/>
    <w:rsid w:val="2974CFFA"/>
    <w:rsid w:val="29755568"/>
    <w:rsid w:val="2976EDDD"/>
    <w:rsid w:val="2980452C"/>
    <w:rsid w:val="2981E450"/>
    <w:rsid w:val="298243FE"/>
    <w:rsid w:val="298933FD"/>
    <w:rsid w:val="298B9D65"/>
    <w:rsid w:val="298D6876"/>
    <w:rsid w:val="298E2E3E"/>
    <w:rsid w:val="298F6805"/>
    <w:rsid w:val="2997E574"/>
    <w:rsid w:val="2999774E"/>
    <w:rsid w:val="299B924A"/>
    <w:rsid w:val="299C8DC4"/>
    <w:rsid w:val="29A19764"/>
    <w:rsid w:val="29A6CC00"/>
    <w:rsid w:val="29A755BB"/>
    <w:rsid w:val="29AD7A1B"/>
    <w:rsid w:val="29AE69FB"/>
    <w:rsid w:val="29B04850"/>
    <w:rsid w:val="29B26824"/>
    <w:rsid w:val="29B3D818"/>
    <w:rsid w:val="29B70890"/>
    <w:rsid w:val="29BCF99E"/>
    <w:rsid w:val="29C3E591"/>
    <w:rsid w:val="29C57CE6"/>
    <w:rsid w:val="29C8C9AF"/>
    <w:rsid w:val="29C8F890"/>
    <w:rsid w:val="29CD17F2"/>
    <w:rsid w:val="29CDB772"/>
    <w:rsid w:val="29D0F80B"/>
    <w:rsid w:val="29D5A4F8"/>
    <w:rsid w:val="29DCACC5"/>
    <w:rsid w:val="29DEE5EF"/>
    <w:rsid w:val="29E8E9E0"/>
    <w:rsid w:val="29EE361A"/>
    <w:rsid w:val="29EF19AB"/>
    <w:rsid w:val="29F02DE9"/>
    <w:rsid w:val="29F075BD"/>
    <w:rsid w:val="29F49817"/>
    <w:rsid w:val="29F565F7"/>
    <w:rsid w:val="29F7194D"/>
    <w:rsid w:val="29F95026"/>
    <w:rsid w:val="29FB4581"/>
    <w:rsid w:val="29FDEB21"/>
    <w:rsid w:val="2A00CAA0"/>
    <w:rsid w:val="2A01068D"/>
    <w:rsid w:val="2A024990"/>
    <w:rsid w:val="2A040D6C"/>
    <w:rsid w:val="2A045D92"/>
    <w:rsid w:val="2A0A995E"/>
    <w:rsid w:val="2A0D38AC"/>
    <w:rsid w:val="2A0F2A09"/>
    <w:rsid w:val="2A108FEE"/>
    <w:rsid w:val="2A162A2C"/>
    <w:rsid w:val="2A1CDF66"/>
    <w:rsid w:val="2A2094ED"/>
    <w:rsid w:val="2A23B91B"/>
    <w:rsid w:val="2A2BE990"/>
    <w:rsid w:val="2A2E5A87"/>
    <w:rsid w:val="2A2F08DD"/>
    <w:rsid w:val="2A3459A6"/>
    <w:rsid w:val="2A3A728B"/>
    <w:rsid w:val="2A3C896E"/>
    <w:rsid w:val="2A3D8D70"/>
    <w:rsid w:val="2A3E56D7"/>
    <w:rsid w:val="2A3F399E"/>
    <w:rsid w:val="2A410F5D"/>
    <w:rsid w:val="2A4747AA"/>
    <w:rsid w:val="2A4AD8FB"/>
    <w:rsid w:val="2A4F05DC"/>
    <w:rsid w:val="2A52054B"/>
    <w:rsid w:val="2A5CDE27"/>
    <w:rsid w:val="2A5F415A"/>
    <w:rsid w:val="2A60FA18"/>
    <w:rsid w:val="2A61CCDA"/>
    <w:rsid w:val="2A64B593"/>
    <w:rsid w:val="2A64C01E"/>
    <w:rsid w:val="2A66DD38"/>
    <w:rsid w:val="2A678BD7"/>
    <w:rsid w:val="2A68C6C1"/>
    <w:rsid w:val="2A69D435"/>
    <w:rsid w:val="2A6A2F25"/>
    <w:rsid w:val="2A6AEEF8"/>
    <w:rsid w:val="2A6B4066"/>
    <w:rsid w:val="2A6C2545"/>
    <w:rsid w:val="2A73570F"/>
    <w:rsid w:val="2A73B9D0"/>
    <w:rsid w:val="2A73C04B"/>
    <w:rsid w:val="2A750F75"/>
    <w:rsid w:val="2A78E00D"/>
    <w:rsid w:val="2A79142E"/>
    <w:rsid w:val="2A7AA92D"/>
    <w:rsid w:val="2A7C2CA7"/>
    <w:rsid w:val="2A7D1512"/>
    <w:rsid w:val="2A7D9A7C"/>
    <w:rsid w:val="2A834950"/>
    <w:rsid w:val="2A85FE5B"/>
    <w:rsid w:val="2A874A9C"/>
    <w:rsid w:val="2A88AA16"/>
    <w:rsid w:val="2A8C2AB6"/>
    <w:rsid w:val="2A96E313"/>
    <w:rsid w:val="2A97B362"/>
    <w:rsid w:val="2A993F8B"/>
    <w:rsid w:val="2A99AF50"/>
    <w:rsid w:val="2A9AE2CC"/>
    <w:rsid w:val="2A9DFD05"/>
    <w:rsid w:val="2A9F790E"/>
    <w:rsid w:val="2AA04EF8"/>
    <w:rsid w:val="2AA598CC"/>
    <w:rsid w:val="2AA5FB74"/>
    <w:rsid w:val="2AAD085E"/>
    <w:rsid w:val="2AB3183A"/>
    <w:rsid w:val="2AB39D7D"/>
    <w:rsid w:val="2AB7D40E"/>
    <w:rsid w:val="2AB8D530"/>
    <w:rsid w:val="2ABC02D5"/>
    <w:rsid w:val="2ABDA02F"/>
    <w:rsid w:val="2AC0AA49"/>
    <w:rsid w:val="2AC2E2E4"/>
    <w:rsid w:val="2AC4ABAE"/>
    <w:rsid w:val="2AC81402"/>
    <w:rsid w:val="2AC8E1C9"/>
    <w:rsid w:val="2ACC544E"/>
    <w:rsid w:val="2ACE0645"/>
    <w:rsid w:val="2ACFE361"/>
    <w:rsid w:val="2AD55FD9"/>
    <w:rsid w:val="2AD848D2"/>
    <w:rsid w:val="2AD85D93"/>
    <w:rsid w:val="2AD87662"/>
    <w:rsid w:val="2ADAB4D4"/>
    <w:rsid w:val="2ADAE18D"/>
    <w:rsid w:val="2ADE6CDF"/>
    <w:rsid w:val="2ADE6F01"/>
    <w:rsid w:val="2ADE8912"/>
    <w:rsid w:val="2AE2E79A"/>
    <w:rsid w:val="2AE42D4F"/>
    <w:rsid w:val="2AE4D190"/>
    <w:rsid w:val="2AE51D44"/>
    <w:rsid w:val="2AE52710"/>
    <w:rsid w:val="2AE539EA"/>
    <w:rsid w:val="2AE5D738"/>
    <w:rsid w:val="2AE61543"/>
    <w:rsid w:val="2AE6E0AF"/>
    <w:rsid w:val="2AE8A453"/>
    <w:rsid w:val="2AEDC181"/>
    <w:rsid w:val="2AF3028F"/>
    <w:rsid w:val="2AF59956"/>
    <w:rsid w:val="2AF83938"/>
    <w:rsid w:val="2AFB62AF"/>
    <w:rsid w:val="2AFC9244"/>
    <w:rsid w:val="2B058860"/>
    <w:rsid w:val="2B06AD41"/>
    <w:rsid w:val="2B0808DB"/>
    <w:rsid w:val="2B0881A8"/>
    <w:rsid w:val="2B0A110C"/>
    <w:rsid w:val="2B10149F"/>
    <w:rsid w:val="2B11C8E8"/>
    <w:rsid w:val="2B11E3D5"/>
    <w:rsid w:val="2B12B23E"/>
    <w:rsid w:val="2B13C750"/>
    <w:rsid w:val="2B13F942"/>
    <w:rsid w:val="2B16133E"/>
    <w:rsid w:val="2B16593D"/>
    <w:rsid w:val="2B19BF50"/>
    <w:rsid w:val="2B1D495D"/>
    <w:rsid w:val="2B1DA181"/>
    <w:rsid w:val="2B24A0D4"/>
    <w:rsid w:val="2B255B2D"/>
    <w:rsid w:val="2B25D225"/>
    <w:rsid w:val="2B2638E7"/>
    <w:rsid w:val="2B2BE007"/>
    <w:rsid w:val="2B2FB545"/>
    <w:rsid w:val="2B3101B5"/>
    <w:rsid w:val="2B32E536"/>
    <w:rsid w:val="2B35D564"/>
    <w:rsid w:val="2B36DA12"/>
    <w:rsid w:val="2B3AFF93"/>
    <w:rsid w:val="2B3E3FA0"/>
    <w:rsid w:val="2B4295DD"/>
    <w:rsid w:val="2B48BD73"/>
    <w:rsid w:val="2B48FB22"/>
    <w:rsid w:val="2B4D51B2"/>
    <w:rsid w:val="2B4E08DC"/>
    <w:rsid w:val="2B519E6C"/>
    <w:rsid w:val="2B544428"/>
    <w:rsid w:val="2B57438B"/>
    <w:rsid w:val="2B57B87E"/>
    <w:rsid w:val="2B585565"/>
    <w:rsid w:val="2B59B713"/>
    <w:rsid w:val="2B5A3878"/>
    <w:rsid w:val="2B5B9334"/>
    <w:rsid w:val="2B5C63EF"/>
    <w:rsid w:val="2B5E741A"/>
    <w:rsid w:val="2B64C0B7"/>
    <w:rsid w:val="2B689281"/>
    <w:rsid w:val="2B6BAA0A"/>
    <w:rsid w:val="2B6C5109"/>
    <w:rsid w:val="2B6F0435"/>
    <w:rsid w:val="2B776355"/>
    <w:rsid w:val="2B779530"/>
    <w:rsid w:val="2B7CF52F"/>
    <w:rsid w:val="2B7DF56B"/>
    <w:rsid w:val="2B80A614"/>
    <w:rsid w:val="2B8570EB"/>
    <w:rsid w:val="2B942A9D"/>
    <w:rsid w:val="2B9452F8"/>
    <w:rsid w:val="2B954724"/>
    <w:rsid w:val="2B9A45FF"/>
    <w:rsid w:val="2BA22F47"/>
    <w:rsid w:val="2BA39DDA"/>
    <w:rsid w:val="2BA53E4E"/>
    <w:rsid w:val="2BABAD6D"/>
    <w:rsid w:val="2BAC2571"/>
    <w:rsid w:val="2BAEE029"/>
    <w:rsid w:val="2BB2A050"/>
    <w:rsid w:val="2BB3D846"/>
    <w:rsid w:val="2BB48D00"/>
    <w:rsid w:val="2BB5EEBC"/>
    <w:rsid w:val="2BB8BB55"/>
    <w:rsid w:val="2BBE8553"/>
    <w:rsid w:val="2BBEC209"/>
    <w:rsid w:val="2BD0927D"/>
    <w:rsid w:val="2BD6BAF8"/>
    <w:rsid w:val="2BE8F8CE"/>
    <w:rsid w:val="2BE957C6"/>
    <w:rsid w:val="2BEA2BF4"/>
    <w:rsid w:val="2BEBA196"/>
    <w:rsid w:val="2BF14AA2"/>
    <w:rsid w:val="2BF38E21"/>
    <w:rsid w:val="2BF80745"/>
    <w:rsid w:val="2BF93BBC"/>
    <w:rsid w:val="2C00214D"/>
    <w:rsid w:val="2C0085F4"/>
    <w:rsid w:val="2C00D162"/>
    <w:rsid w:val="2C07FA7D"/>
    <w:rsid w:val="2C0F3D15"/>
    <w:rsid w:val="2C1681EA"/>
    <w:rsid w:val="2C1738CA"/>
    <w:rsid w:val="2C1802D0"/>
    <w:rsid w:val="2C1A4E73"/>
    <w:rsid w:val="2C1EC0AE"/>
    <w:rsid w:val="2C25ED90"/>
    <w:rsid w:val="2C279B85"/>
    <w:rsid w:val="2C2DC090"/>
    <w:rsid w:val="2C2F389C"/>
    <w:rsid w:val="2C34F7FF"/>
    <w:rsid w:val="2C387067"/>
    <w:rsid w:val="2C3DB5A8"/>
    <w:rsid w:val="2C3F8566"/>
    <w:rsid w:val="2C408D05"/>
    <w:rsid w:val="2C443041"/>
    <w:rsid w:val="2C470E74"/>
    <w:rsid w:val="2C489278"/>
    <w:rsid w:val="2C48E2CC"/>
    <w:rsid w:val="2C4EE89B"/>
    <w:rsid w:val="2C5106C8"/>
    <w:rsid w:val="2C528B0F"/>
    <w:rsid w:val="2C52EB12"/>
    <w:rsid w:val="2C559054"/>
    <w:rsid w:val="2C5E30EE"/>
    <w:rsid w:val="2C61C900"/>
    <w:rsid w:val="2C6518EC"/>
    <w:rsid w:val="2C6672DD"/>
    <w:rsid w:val="2C6A3FCE"/>
    <w:rsid w:val="2C6BF091"/>
    <w:rsid w:val="2C739CCF"/>
    <w:rsid w:val="2C741B3E"/>
    <w:rsid w:val="2C74D19B"/>
    <w:rsid w:val="2C7D0EAB"/>
    <w:rsid w:val="2C7DFB07"/>
    <w:rsid w:val="2C83482D"/>
    <w:rsid w:val="2C8592DB"/>
    <w:rsid w:val="2C8A6C8B"/>
    <w:rsid w:val="2C92D157"/>
    <w:rsid w:val="2C971ACD"/>
    <w:rsid w:val="2C9AEF84"/>
    <w:rsid w:val="2CA2B8AD"/>
    <w:rsid w:val="2CA2CF98"/>
    <w:rsid w:val="2CA38095"/>
    <w:rsid w:val="2CA4E9DB"/>
    <w:rsid w:val="2CAB042A"/>
    <w:rsid w:val="2CABA32C"/>
    <w:rsid w:val="2CB36B0B"/>
    <w:rsid w:val="2CB51BB1"/>
    <w:rsid w:val="2CBA52B0"/>
    <w:rsid w:val="2CBA96C0"/>
    <w:rsid w:val="2CBB6BCB"/>
    <w:rsid w:val="2CC1AB14"/>
    <w:rsid w:val="2CC7A386"/>
    <w:rsid w:val="2CC9BD69"/>
    <w:rsid w:val="2CCA6E8A"/>
    <w:rsid w:val="2CD03FE5"/>
    <w:rsid w:val="2CD4F45C"/>
    <w:rsid w:val="2CDB3F05"/>
    <w:rsid w:val="2CDB4580"/>
    <w:rsid w:val="2CDDE502"/>
    <w:rsid w:val="2CE66165"/>
    <w:rsid w:val="2CECC103"/>
    <w:rsid w:val="2CEE298F"/>
    <w:rsid w:val="2CEF2406"/>
    <w:rsid w:val="2CEF2FF0"/>
    <w:rsid w:val="2CF0D57B"/>
    <w:rsid w:val="2CF8647D"/>
    <w:rsid w:val="2CFF0F30"/>
    <w:rsid w:val="2CFF4B07"/>
    <w:rsid w:val="2D02DACF"/>
    <w:rsid w:val="2D040206"/>
    <w:rsid w:val="2D0C9A75"/>
    <w:rsid w:val="2D0F12DF"/>
    <w:rsid w:val="2D12DA19"/>
    <w:rsid w:val="2D155EC5"/>
    <w:rsid w:val="2D1F878B"/>
    <w:rsid w:val="2D20921E"/>
    <w:rsid w:val="2D20C58C"/>
    <w:rsid w:val="2D22B74F"/>
    <w:rsid w:val="2D261865"/>
    <w:rsid w:val="2D29EA23"/>
    <w:rsid w:val="2D2CA1B3"/>
    <w:rsid w:val="2D2F496C"/>
    <w:rsid w:val="2D3189DD"/>
    <w:rsid w:val="2D324F6A"/>
    <w:rsid w:val="2D35542A"/>
    <w:rsid w:val="2D360766"/>
    <w:rsid w:val="2D3689A4"/>
    <w:rsid w:val="2D384AFE"/>
    <w:rsid w:val="2D386232"/>
    <w:rsid w:val="2D39ABC4"/>
    <w:rsid w:val="2D3BE5E1"/>
    <w:rsid w:val="2D402BD3"/>
    <w:rsid w:val="2D4B872F"/>
    <w:rsid w:val="2D4F0829"/>
    <w:rsid w:val="2D519004"/>
    <w:rsid w:val="2D51E3A3"/>
    <w:rsid w:val="2D533181"/>
    <w:rsid w:val="2D54E8BC"/>
    <w:rsid w:val="2D5BBCCB"/>
    <w:rsid w:val="2D5E47C5"/>
    <w:rsid w:val="2D608A67"/>
    <w:rsid w:val="2D627BA4"/>
    <w:rsid w:val="2D6721D0"/>
    <w:rsid w:val="2D695493"/>
    <w:rsid w:val="2D73E64F"/>
    <w:rsid w:val="2D76979F"/>
    <w:rsid w:val="2D79A15D"/>
    <w:rsid w:val="2D7ADD65"/>
    <w:rsid w:val="2D864F77"/>
    <w:rsid w:val="2D870243"/>
    <w:rsid w:val="2D8AA595"/>
    <w:rsid w:val="2D8D53B4"/>
    <w:rsid w:val="2D8E342A"/>
    <w:rsid w:val="2D8EE9D4"/>
    <w:rsid w:val="2D917657"/>
    <w:rsid w:val="2D91ECFC"/>
    <w:rsid w:val="2D926153"/>
    <w:rsid w:val="2D94F443"/>
    <w:rsid w:val="2D9633F3"/>
    <w:rsid w:val="2D96367E"/>
    <w:rsid w:val="2D9D0DA8"/>
    <w:rsid w:val="2D9FE7B2"/>
    <w:rsid w:val="2DA0D017"/>
    <w:rsid w:val="2DA1C849"/>
    <w:rsid w:val="2DA2B06B"/>
    <w:rsid w:val="2DA9A3DA"/>
    <w:rsid w:val="2DAAC31A"/>
    <w:rsid w:val="2DAC1178"/>
    <w:rsid w:val="2DAC9C80"/>
    <w:rsid w:val="2DB19482"/>
    <w:rsid w:val="2DB1D918"/>
    <w:rsid w:val="2DBACD85"/>
    <w:rsid w:val="2DBBC1B2"/>
    <w:rsid w:val="2DBD35BD"/>
    <w:rsid w:val="2DBDD989"/>
    <w:rsid w:val="2DBF7D25"/>
    <w:rsid w:val="2DBFCDAA"/>
    <w:rsid w:val="2DC079E2"/>
    <w:rsid w:val="2DC380F6"/>
    <w:rsid w:val="2DC42F7C"/>
    <w:rsid w:val="2DCB2186"/>
    <w:rsid w:val="2DD6A45C"/>
    <w:rsid w:val="2DD87299"/>
    <w:rsid w:val="2DD920BF"/>
    <w:rsid w:val="2DDCD91A"/>
    <w:rsid w:val="2DE2F154"/>
    <w:rsid w:val="2DE58729"/>
    <w:rsid w:val="2DE608A8"/>
    <w:rsid w:val="2DEF6B2E"/>
    <w:rsid w:val="2DF10867"/>
    <w:rsid w:val="2DF8D5E4"/>
    <w:rsid w:val="2DF9B395"/>
    <w:rsid w:val="2DFAE57F"/>
    <w:rsid w:val="2DFE8B97"/>
    <w:rsid w:val="2DFFC474"/>
    <w:rsid w:val="2E079D02"/>
    <w:rsid w:val="2E103AF7"/>
    <w:rsid w:val="2E11AA23"/>
    <w:rsid w:val="2E11F74D"/>
    <w:rsid w:val="2E1213AD"/>
    <w:rsid w:val="2E17E480"/>
    <w:rsid w:val="2E1980DB"/>
    <w:rsid w:val="2E1BB4F8"/>
    <w:rsid w:val="2E1C860C"/>
    <w:rsid w:val="2E23E143"/>
    <w:rsid w:val="2E2855FD"/>
    <w:rsid w:val="2E28E9B8"/>
    <w:rsid w:val="2E2C8AA7"/>
    <w:rsid w:val="2E2E47F5"/>
    <w:rsid w:val="2E2E480B"/>
    <w:rsid w:val="2E316CC5"/>
    <w:rsid w:val="2E31E162"/>
    <w:rsid w:val="2E32B1C2"/>
    <w:rsid w:val="2E336A4B"/>
    <w:rsid w:val="2E336B97"/>
    <w:rsid w:val="2E35231B"/>
    <w:rsid w:val="2E3710E5"/>
    <w:rsid w:val="2E3AAFAC"/>
    <w:rsid w:val="2E3EB7E9"/>
    <w:rsid w:val="2E3FE41F"/>
    <w:rsid w:val="2E4016F0"/>
    <w:rsid w:val="2E40CC1F"/>
    <w:rsid w:val="2E4275C6"/>
    <w:rsid w:val="2E459BFC"/>
    <w:rsid w:val="2E46A60C"/>
    <w:rsid w:val="2E4B036B"/>
    <w:rsid w:val="2E4BF5E8"/>
    <w:rsid w:val="2E4E5111"/>
    <w:rsid w:val="2E51AACD"/>
    <w:rsid w:val="2E52001A"/>
    <w:rsid w:val="2E58D27D"/>
    <w:rsid w:val="2E5CB805"/>
    <w:rsid w:val="2E5CC342"/>
    <w:rsid w:val="2E60831B"/>
    <w:rsid w:val="2E6169C6"/>
    <w:rsid w:val="2E6273B0"/>
    <w:rsid w:val="2E6515C6"/>
    <w:rsid w:val="2E6814EA"/>
    <w:rsid w:val="2E69C1BA"/>
    <w:rsid w:val="2E69E537"/>
    <w:rsid w:val="2E6C7CDC"/>
    <w:rsid w:val="2E72F5D7"/>
    <w:rsid w:val="2E743971"/>
    <w:rsid w:val="2E745333"/>
    <w:rsid w:val="2E79EAFF"/>
    <w:rsid w:val="2E7D6116"/>
    <w:rsid w:val="2E7DB6C8"/>
    <w:rsid w:val="2E7DDAF7"/>
    <w:rsid w:val="2E7FE1AA"/>
    <w:rsid w:val="2E827E29"/>
    <w:rsid w:val="2E8292EC"/>
    <w:rsid w:val="2E847D92"/>
    <w:rsid w:val="2E893BE0"/>
    <w:rsid w:val="2E8CE174"/>
    <w:rsid w:val="2E9020D2"/>
    <w:rsid w:val="2E90247F"/>
    <w:rsid w:val="2E925B8E"/>
    <w:rsid w:val="2E937554"/>
    <w:rsid w:val="2E94447B"/>
    <w:rsid w:val="2E9DAFE2"/>
    <w:rsid w:val="2E9DC6F8"/>
    <w:rsid w:val="2E9E78FA"/>
    <w:rsid w:val="2EA18E37"/>
    <w:rsid w:val="2EA76DA8"/>
    <w:rsid w:val="2EB2166C"/>
    <w:rsid w:val="2EB495F1"/>
    <w:rsid w:val="2EB5668B"/>
    <w:rsid w:val="2EB8CD4B"/>
    <w:rsid w:val="2EB912AE"/>
    <w:rsid w:val="2EB912C1"/>
    <w:rsid w:val="2EBADB6E"/>
    <w:rsid w:val="2EBBB9C5"/>
    <w:rsid w:val="2EBE5E57"/>
    <w:rsid w:val="2EC01B8A"/>
    <w:rsid w:val="2EC0533F"/>
    <w:rsid w:val="2EC5D369"/>
    <w:rsid w:val="2EC698DD"/>
    <w:rsid w:val="2EC6AE39"/>
    <w:rsid w:val="2EC6CEA4"/>
    <w:rsid w:val="2EC77654"/>
    <w:rsid w:val="2ECB4FF6"/>
    <w:rsid w:val="2ECE875A"/>
    <w:rsid w:val="2ED0E6DF"/>
    <w:rsid w:val="2ED22EA2"/>
    <w:rsid w:val="2ED34B37"/>
    <w:rsid w:val="2ED6B3EE"/>
    <w:rsid w:val="2ED90420"/>
    <w:rsid w:val="2EDCA6A6"/>
    <w:rsid w:val="2EE2A303"/>
    <w:rsid w:val="2EEBCBB8"/>
    <w:rsid w:val="2EED67B5"/>
    <w:rsid w:val="2EF1B14F"/>
    <w:rsid w:val="2EF57223"/>
    <w:rsid w:val="2EFA2875"/>
    <w:rsid w:val="2EFE5763"/>
    <w:rsid w:val="2EFF1904"/>
    <w:rsid w:val="2F03EBC6"/>
    <w:rsid w:val="2F077D8F"/>
    <w:rsid w:val="2F0B8FCC"/>
    <w:rsid w:val="2F10D309"/>
    <w:rsid w:val="2F10FFCF"/>
    <w:rsid w:val="2F121A3F"/>
    <w:rsid w:val="2F13CC91"/>
    <w:rsid w:val="2F1726ED"/>
    <w:rsid w:val="2F190BFD"/>
    <w:rsid w:val="2F19DF30"/>
    <w:rsid w:val="2F1AD3D9"/>
    <w:rsid w:val="2F1AD7BB"/>
    <w:rsid w:val="2F1C3ADF"/>
    <w:rsid w:val="2F2435EA"/>
    <w:rsid w:val="2F28B0AF"/>
    <w:rsid w:val="2F2EA4FC"/>
    <w:rsid w:val="2F32C677"/>
    <w:rsid w:val="2F33751F"/>
    <w:rsid w:val="2F3441DE"/>
    <w:rsid w:val="2F369A39"/>
    <w:rsid w:val="2F3AE62F"/>
    <w:rsid w:val="2F3AFFA9"/>
    <w:rsid w:val="2F3E1554"/>
    <w:rsid w:val="2F3EE54C"/>
    <w:rsid w:val="2F3FE261"/>
    <w:rsid w:val="2F40F8B4"/>
    <w:rsid w:val="2F503B58"/>
    <w:rsid w:val="2F5CEDFE"/>
    <w:rsid w:val="2F6381A9"/>
    <w:rsid w:val="2F6513B0"/>
    <w:rsid w:val="2F66418F"/>
    <w:rsid w:val="2F664CA5"/>
    <w:rsid w:val="2F690DA2"/>
    <w:rsid w:val="2F6BC3E0"/>
    <w:rsid w:val="2F755816"/>
    <w:rsid w:val="2F789CCF"/>
    <w:rsid w:val="2F7A9FFC"/>
    <w:rsid w:val="2F7FEB63"/>
    <w:rsid w:val="2F82ACAC"/>
    <w:rsid w:val="2F83BD4D"/>
    <w:rsid w:val="2F83DC68"/>
    <w:rsid w:val="2F85B8DF"/>
    <w:rsid w:val="2F87BE16"/>
    <w:rsid w:val="2F895F9F"/>
    <w:rsid w:val="2F89FCAF"/>
    <w:rsid w:val="2F8A0829"/>
    <w:rsid w:val="2F8C6B4B"/>
    <w:rsid w:val="2F95B7D0"/>
    <w:rsid w:val="2F98070F"/>
    <w:rsid w:val="2F99C3D5"/>
    <w:rsid w:val="2F9A485D"/>
    <w:rsid w:val="2F9B1DF0"/>
    <w:rsid w:val="2F9B6D5F"/>
    <w:rsid w:val="2F9D058E"/>
    <w:rsid w:val="2FA87898"/>
    <w:rsid w:val="2FAC6CEE"/>
    <w:rsid w:val="2FB1D6D2"/>
    <w:rsid w:val="2FB1E86D"/>
    <w:rsid w:val="2FB245BA"/>
    <w:rsid w:val="2FB3E619"/>
    <w:rsid w:val="2FB91F64"/>
    <w:rsid w:val="2FB94285"/>
    <w:rsid w:val="2FB9981B"/>
    <w:rsid w:val="2FBB455B"/>
    <w:rsid w:val="2FBDDDDF"/>
    <w:rsid w:val="2FBEC734"/>
    <w:rsid w:val="2FBEF74F"/>
    <w:rsid w:val="2FC13339"/>
    <w:rsid w:val="2FC942AC"/>
    <w:rsid w:val="2FCA0310"/>
    <w:rsid w:val="2FCA98F3"/>
    <w:rsid w:val="2FCAAC7A"/>
    <w:rsid w:val="2FCFF75D"/>
    <w:rsid w:val="2FD2018D"/>
    <w:rsid w:val="2FD32CE8"/>
    <w:rsid w:val="2FD4C414"/>
    <w:rsid w:val="2FD4ECA5"/>
    <w:rsid w:val="2FD6732F"/>
    <w:rsid w:val="2FD70DB5"/>
    <w:rsid w:val="2FDF47B5"/>
    <w:rsid w:val="2FE48C27"/>
    <w:rsid w:val="2FE4F94A"/>
    <w:rsid w:val="2FE9BD91"/>
    <w:rsid w:val="2FEC24E4"/>
    <w:rsid w:val="2FEC6927"/>
    <w:rsid w:val="2FEDD5FD"/>
    <w:rsid w:val="2FF4BBEB"/>
    <w:rsid w:val="2FF5A148"/>
    <w:rsid w:val="2FF65F72"/>
    <w:rsid w:val="2FF69243"/>
    <w:rsid w:val="2FF72747"/>
    <w:rsid w:val="2FF9CE4B"/>
    <w:rsid w:val="2FFD6547"/>
    <w:rsid w:val="301051F4"/>
    <w:rsid w:val="3011E227"/>
    <w:rsid w:val="30127F3D"/>
    <w:rsid w:val="3017C444"/>
    <w:rsid w:val="3019BB03"/>
    <w:rsid w:val="301A5834"/>
    <w:rsid w:val="301C6B49"/>
    <w:rsid w:val="301CA376"/>
    <w:rsid w:val="301F89A2"/>
    <w:rsid w:val="301FC6A6"/>
    <w:rsid w:val="301FE0B8"/>
    <w:rsid w:val="3028DCED"/>
    <w:rsid w:val="302A2D82"/>
    <w:rsid w:val="30348D63"/>
    <w:rsid w:val="3035EDCF"/>
    <w:rsid w:val="303AC2C6"/>
    <w:rsid w:val="303B4294"/>
    <w:rsid w:val="303BF781"/>
    <w:rsid w:val="303DEAC0"/>
    <w:rsid w:val="303E0F06"/>
    <w:rsid w:val="303E2A44"/>
    <w:rsid w:val="3041F48E"/>
    <w:rsid w:val="3042B426"/>
    <w:rsid w:val="3043BACB"/>
    <w:rsid w:val="3046E118"/>
    <w:rsid w:val="3049DEAA"/>
    <w:rsid w:val="304CEDEE"/>
    <w:rsid w:val="304FEDDB"/>
    <w:rsid w:val="30511F96"/>
    <w:rsid w:val="30523DB4"/>
    <w:rsid w:val="3055B413"/>
    <w:rsid w:val="306170F9"/>
    <w:rsid w:val="306948D2"/>
    <w:rsid w:val="3069B5D4"/>
    <w:rsid w:val="306A7404"/>
    <w:rsid w:val="306F2E13"/>
    <w:rsid w:val="30759999"/>
    <w:rsid w:val="3076F710"/>
    <w:rsid w:val="307CF803"/>
    <w:rsid w:val="30862A66"/>
    <w:rsid w:val="308C1B62"/>
    <w:rsid w:val="308C870D"/>
    <w:rsid w:val="30960D98"/>
    <w:rsid w:val="309AA8EA"/>
    <w:rsid w:val="309BE444"/>
    <w:rsid w:val="309DAC6B"/>
    <w:rsid w:val="309F0CC4"/>
    <w:rsid w:val="30A14119"/>
    <w:rsid w:val="30AA9CA1"/>
    <w:rsid w:val="30AD985B"/>
    <w:rsid w:val="30B1C877"/>
    <w:rsid w:val="30B1FF4C"/>
    <w:rsid w:val="30B42013"/>
    <w:rsid w:val="30C3B7C9"/>
    <w:rsid w:val="30C9C1E4"/>
    <w:rsid w:val="30CB7A2E"/>
    <w:rsid w:val="30CCB17D"/>
    <w:rsid w:val="30D2BD61"/>
    <w:rsid w:val="30D36190"/>
    <w:rsid w:val="30D56BC0"/>
    <w:rsid w:val="30D84727"/>
    <w:rsid w:val="30DE5361"/>
    <w:rsid w:val="30DF44E8"/>
    <w:rsid w:val="30DF9FD9"/>
    <w:rsid w:val="30E04B72"/>
    <w:rsid w:val="30E20A96"/>
    <w:rsid w:val="30F2227D"/>
    <w:rsid w:val="30F8261E"/>
    <w:rsid w:val="30FBFF8D"/>
    <w:rsid w:val="30FCD1EB"/>
    <w:rsid w:val="30FDE406"/>
    <w:rsid w:val="3101A130"/>
    <w:rsid w:val="3103FBF6"/>
    <w:rsid w:val="310959CA"/>
    <w:rsid w:val="31112E41"/>
    <w:rsid w:val="31115EDB"/>
    <w:rsid w:val="3111B190"/>
    <w:rsid w:val="31138B23"/>
    <w:rsid w:val="3119AF5A"/>
    <w:rsid w:val="3119E476"/>
    <w:rsid w:val="311A4341"/>
    <w:rsid w:val="311CF007"/>
    <w:rsid w:val="311F34BF"/>
    <w:rsid w:val="312352A0"/>
    <w:rsid w:val="312AABF5"/>
    <w:rsid w:val="31318831"/>
    <w:rsid w:val="313494E0"/>
    <w:rsid w:val="3135ACD0"/>
    <w:rsid w:val="31365578"/>
    <w:rsid w:val="3137B045"/>
    <w:rsid w:val="313973C6"/>
    <w:rsid w:val="313D1D0D"/>
    <w:rsid w:val="313EA604"/>
    <w:rsid w:val="3140E02C"/>
    <w:rsid w:val="3141F0E4"/>
    <w:rsid w:val="3143BD28"/>
    <w:rsid w:val="3147A4A5"/>
    <w:rsid w:val="314969D8"/>
    <w:rsid w:val="3149ED89"/>
    <w:rsid w:val="314E911A"/>
    <w:rsid w:val="315160DA"/>
    <w:rsid w:val="31577ABF"/>
    <w:rsid w:val="315903BB"/>
    <w:rsid w:val="315A2745"/>
    <w:rsid w:val="315A9795"/>
    <w:rsid w:val="315BFFC4"/>
    <w:rsid w:val="315DD694"/>
    <w:rsid w:val="315EB58A"/>
    <w:rsid w:val="316176AB"/>
    <w:rsid w:val="31625504"/>
    <w:rsid w:val="3168EAAC"/>
    <w:rsid w:val="316A8DF5"/>
    <w:rsid w:val="316BEE73"/>
    <w:rsid w:val="316FF2CF"/>
    <w:rsid w:val="3170BAAA"/>
    <w:rsid w:val="31749084"/>
    <w:rsid w:val="3175350B"/>
    <w:rsid w:val="317950FE"/>
    <w:rsid w:val="317E36DB"/>
    <w:rsid w:val="317FAFF9"/>
    <w:rsid w:val="3182332D"/>
    <w:rsid w:val="318417AF"/>
    <w:rsid w:val="318501C6"/>
    <w:rsid w:val="31857AD3"/>
    <w:rsid w:val="31899499"/>
    <w:rsid w:val="318BED34"/>
    <w:rsid w:val="31968E47"/>
    <w:rsid w:val="3196D931"/>
    <w:rsid w:val="31995DAB"/>
    <w:rsid w:val="319B36D1"/>
    <w:rsid w:val="319BC125"/>
    <w:rsid w:val="319DFD37"/>
    <w:rsid w:val="31A04F95"/>
    <w:rsid w:val="31A05343"/>
    <w:rsid w:val="31A0E5F3"/>
    <w:rsid w:val="31A147AE"/>
    <w:rsid w:val="31A49F1B"/>
    <w:rsid w:val="31A5E279"/>
    <w:rsid w:val="31A5FA93"/>
    <w:rsid w:val="31A93EB2"/>
    <w:rsid w:val="31A957B6"/>
    <w:rsid w:val="31AAA2ED"/>
    <w:rsid w:val="31AB251C"/>
    <w:rsid w:val="31AD1722"/>
    <w:rsid w:val="31B91E99"/>
    <w:rsid w:val="31B9D288"/>
    <w:rsid w:val="31BE9CE1"/>
    <w:rsid w:val="31C03CAD"/>
    <w:rsid w:val="31C0452A"/>
    <w:rsid w:val="31C9616E"/>
    <w:rsid w:val="31D64B0F"/>
    <w:rsid w:val="31D7A01B"/>
    <w:rsid w:val="31D9C7D4"/>
    <w:rsid w:val="31DA7114"/>
    <w:rsid w:val="31DB0DC0"/>
    <w:rsid w:val="31E0BFB6"/>
    <w:rsid w:val="31E0F7AD"/>
    <w:rsid w:val="31E3ABCD"/>
    <w:rsid w:val="31E3D264"/>
    <w:rsid w:val="31E7F28A"/>
    <w:rsid w:val="31E9243D"/>
    <w:rsid w:val="31F055D3"/>
    <w:rsid w:val="31F2C665"/>
    <w:rsid w:val="31F7F5CA"/>
    <w:rsid w:val="31FD742B"/>
    <w:rsid w:val="31FDA227"/>
    <w:rsid w:val="31FEB2DC"/>
    <w:rsid w:val="31FF7D92"/>
    <w:rsid w:val="320005E1"/>
    <w:rsid w:val="320267B0"/>
    <w:rsid w:val="32037AA5"/>
    <w:rsid w:val="3208A5BB"/>
    <w:rsid w:val="320CA9D4"/>
    <w:rsid w:val="320DD6F4"/>
    <w:rsid w:val="320E6D36"/>
    <w:rsid w:val="3210078E"/>
    <w:rsid w:val="32112146"/>
    <w:rsid w:val="3214C90E"/>
    <w:rsid w:val="32180100"/>
    <w:rsid w:val="321953A3"/>
    <w:rsid w:val="3219DA69"/>
    <w:rsid w:val="321B772E"/>
    <w:rsid w:val="321D2643"/>
    <w:rsid w:val="321EC0A2"/>
    <w:rsid w:val="32208F69"/>
    <w:rsid w:val="3220E5B5"/>
    <w:rsid w:val="32225F2E"/>
    <w:rsid w:val="32294B7D"/>
    <w:rsid w:val="322BE3F5"/>
    <w:rsid w:val="32315223"/>
    <w:rsid w:val="323A37F1"/>
    <w:rsid w:val="323B9616"/>
    <w:rsid w:val="323BD651"/>
    <w:rsid w:val="323C7F04"/>
    <w:rsid w:val="323EF41C"/>
    <w:rsid w:val="3240F68B"/>
    <w:rsid w:val="32420FBD"/>
    <w:rsid w:val="3242CE91"/>
    <w:rsid w:val="32460303"/>
    <w:rsid w:val="3248F70E"/>
    <w:rsid w:val="3249467D"/>
    <w:rsid w:val="324C470A"/>
    <w:rsid w:val="324D4C85"/>
    <w:rsid w:val="32501547"/>
    <w:rsid w:val="3254E1FE"/>
    <w:rsid w:val="325AB049"/>
    <w:rsid w:val="325FBAF2"/>
    <w:rsid w:val="32621FBD"/>
    <w:rsid w:val="326233A0"/>
    <w:rsid w:val="32628854"/>
    <w:rsid w:val="32635D35"/>
    <w:rsid w:val="32665DF1"/>
    <w:rsid w:val="32671B63"/>
    <w:rsid w:val="32676115"/>
    <w:rsid w:val="3268330E"/>
    <w:rsid w:val="326A2368"/>
    <w:rsid w:val="326B03B6"/>
    <w:rsid w:val="326E426C"/>
    <w:rsid w:val="32718E50"/>
    <w:rsid w:val="32730A59"/>
    <w:rsid w:val="3277FAB7"/>
    <w:rsid w:val="327EACF4"/>
    <w:rsid w:val="3281A10E"/>
    <w:rsid w:val="328EF185"/>
    <w:rsid w:val="328F17E9"/>
    <w:rsid w:val="328F8027"/>
    <w:rsid w:val="32903B16"/>
    <w:rsid w:val="329142A1"/>
    <w:rsid w:val="329281D6"/>
    <w:rsid w:val="329F79A2"/>
    <w:rsid w:val="32A541A6"/>
    <w:rsid w:val="32A85374"/>
    <w:rsid w:val="32AB220F"/>
    <w:rsid w:val="32AF5B84"/>
    <w:rsid w:val="32BB880C"/>
    <w:rsid w:val="32BCF8ED"/>
    <w:rsid w:val="32C2C2D2"/>
    <w:rsid w:val="32C4DFB0"/>
    <w:rsid w:val="32CC90D9"/>
    <w:rsid w:val="32CDC870"/>
    <w:rsid w:val="32D12DA9"/>
    <w:rsid w:val="32D290CB"/>
    <w:rsid w:val="32D549DC"/>
    <w:rsid w:val="32D5CD41"/>
    <w:rsid w:val="32D7A2B7"/>
    <w:rsid w:val="32DC2271"/>
    <w:rsid w:val="32DF12FC"/>
    <w:rsid w:val="32E1EEBA"/>
    <w:rsid w:val="32E37282"/>
    <w:rsid w:val="32E71FD8"/>
    <w:rsid w:val="32E83920"/>
    <w:rsid w:val="32E871CD"/>
    <w:rsid w:val="32E8EB26"/>
    <w:rsid w:val="32E97DE5"/>
    <w:rsid w:val="32E9A8D0"/>
    <w:rsid w:val="32EF073A"/>
    <w:rsid w:val="32EFC054"/>
    <w:rsid w:val="32F260CD"/>
    <w:rsid w:val="32F3FE16"/>
    <w:rsid w:val="32F69152"/>
    <w:rsid w:val="32F790E0"/>
    <w:rsid w:val="32F79647"/>
    <w:rsid w:val="32FD3233"/>
    <w:rsid w:val="32FE9F6A"/>
    <w:rsid w:val="33022A56"/>
    <w:rsid w:val="330323DF"/>
    <w:rsid w:val="3304A79C"/>
    <w:rsid w:val="3304C641"/>
    <w:rsid w:val="33113D96"/>
    <w:rsid w:val="331971C8"/>
    <w:rsid w:val="331F03F9"/>
    <w:rsid w:val="33246C8E"/>
    <w:rsid w:val="332DDAD1"/>
    <w:rsid w:val="332E430C"/>
    <w:rsid w:val="332F0505"/>
    <w:rsid w:val="33349313"/>
    <w:rsid w:val="33353B5A"/>
    <w:rsid w:val="333837B7"/>
    <w:rsid w:val="3338CFF5"/>
    <w:rsid w:val="333B6BDE"/>
    <w:rsid w:val="333C0B5D"/>
    <w:rsid w:val="333C2026"/>
    <w:rsid w:val="333F0049"/>
    <w:rsid w:val="33402878"/>
    <w:rsid w:val="3348A2C0"/>
    <w:rsid w:val="334BAA96"/>
    <w:rsid w:val="334F009F"/>
    <w:rsid w:val="3355A2E9"/>
    <w:rsid w:val="335B8CC8"/>
    <w:rsid w:val="335CEFE8"/>
    <w:rsid w:val="33606A9D"/>
    <w:rsid w:val="3362BA2F"/>
    <w:rsid w:val="3365DE20"/>
    <w:rsid w:val="3369AB7E"/>
    <w:rsid w:val="336D4340"/>
    <w:rsid w:val="336D7776"/>
    <w:rsid w:val="33702EAD"/>
    <w:rsid w:val="337576D1"/>
    <w:rsid w:val="337B64EA"/>
    <w:rsid w:val="337D633D"/>
    <w:rsid w:val="337E241B"/>
    <w:rsid w:val="3385B706"/>
    <w:rsid w:val="339357B1"/>
    <w:rsid w:val="3396F173"/>
    <w:rsid w:val="33991C10"/>
    <w:rsid w:val="3399EB82"/>
    <w:rsid w:val="339AAFEA"/>
    <w:rsid w:val="33A26737"/>
    <w:rsid w:val="33A34C30"/>
    <w:rsid w:val="33A6AEF2"/>
    <w:rsid w:val="33AB3DD3"/>
    <w:rsid w:val="33AF36E8"/>
    <w:rsid w:val="33AF5414"/>
    <w:rsid w:val="33B08387"/>
    <w:rsid w:val="33B53A2F"/>
    <w:rsid w:val="33B7F01A"/>
    <w:rsid w:val="33BC3B6F"/>
    <w:rsid w:val="33BDC762"/>
    <w:rsid w:val="33BFB8CE"/>
    <w:rsid w:val="33C3046F"/>
    <w:rsid w:val="33C705B1"/>
    <w:rsid w:val="33C8332F"/>
    <w:rsid w:val="33CBEFBD"/>
    <w:rsid w:val="33CEC837"/>
    <w:rsid w:val="33CF30C3"/>
    <w:rsid w:val="33D24B48"/>
    <w:rsid w:val="33D6A146"/>
    <w:rsid w:val="33D84F65"/>
    <w:rsid w:val="33ED1303"/>
    <w:rsid w:val="3400C037"/>
    <w:rsid w:val="34032539"/>
    <w:rsid w:val="34037136"/>
    <w:rsid w:val="34049FC4"/>
    <w:rsid w:val="340E0D29"/>
    <w:rsid w:val="340E8E03"/>
    <w:rsid w:val="340EB066"/>
    <w:rsid w:val="340ECCC9"/>
    <w:rsid w:val="340F08C0"/>
    <w:rsid w:val="340F3791"/>
    <w:rsid w:val="34102D39"/>
    <w:rsid w:val="3415255A"/>
    <w:rsid w:val="3415DC7C"/>
    <w:rsid w:val="3415ED7B"/>
    <w:rsid w:val="3416B4DD"/>
    <w:rsid w:val="34195B11"/>
    <w:rsid w:val="3419BAC2"/>
    <w:rsid w:val="341AEF91"/>
    <w:rsid w:val="341BF648"/>
    <w:rsid w:val="341EEF1E"/>
    <w:rsid w:val="341FCC95"/>
    <w:rsid w:val="34213AAD"/>
    <w:rsid w:val="3421D4D9"/>
    <w:rsid w:val="3424BA28"/>
    <w:rsid w:val="342869A7"/>
    <w:rsid w:val="3429E99D"/>
    <w:rsid w:val="342A8EBD"/>
    <w:rsid w:val="342C7441"/>
    <w:rsid w:val="342F1D0A"/>
    <w:rsid w:val="343066C1"/>
    <w:rsid w:val="3430F6EA"/>
    <w:rsid w:val="3431B5B1"/>
    <w:rsid w:val="34355D87"/>
    <w:rsid w:val="34358769"/>
    <w:rsid w:val="343CA805"/>
    <w:rsid w:val="343E339D"/>
    <w:rsid w:val="3441C5F5"/>
    <w:rsid w:val="3445F4D5"/>
    <w:rsid w:val="34481D57"/>
    <w:rsid w:val="344B2BE5"/>
    <w:rsid w:val="344BA03F"/>
    <w:rsid w:val="344EB0B9"/>
    <w:rsid w:val="344FC9E4"/>
    <w:rsid w:val="3451BFF2"/>
    <w:rsid w:val="3454CD82"/>
    <w:rsid w:val="345559F0"/>
    <w:rsid w:val="34581CD9"/>
    <w:rsid w:val="345A1BE3"/>
    <w:rsid w:val="345C4FB4"/>
    <w:rsid w:val="345D40FF"/>
    <w:rsid w:val="345DFAB2"/>
    <w:rsid w:val="34602976"/>
    <w:rsid w:val="346503A7"/>
    <w:rsid w:val="3468F423"/>
    <w:rsid w:val="3469D197"/>
    <w:rsid w:val="34705200"/>
    <w:rsid w:val="3474E2A9"/>
    <w:rsid w:val="34788D6B"/>
    <w:rsid w:val="347B18FB"/>
    <w:rsid w:val="3485B2ED"/>
    <w:rsid w:val="3485F15F"/>
    <w:rsid w:val="34863B11"/>
    <w:rsid w:val="34872E9A"/>
    <w:rsid w:val="348A3021"/>
    <w:rsid w:val="348E8231"/>
    <w:rsid w:val="34920979"/>
    <w:rsid w:val="3494B65E"/>
    <w:rsid w:val="34976218"/>
    <w:rsid w:val="3497EC97"/>
    <w:rsid w:val="3498B89F"/>
    <w:rsid w:val="349BB45F"/>
    <w:rsid w:val="349FF3F6"/>
    <w:rsid w:val="34A15EC4"/>
    <w:rsid w:val="34A17446"/>
    <w:rsid w:val="34A2F54F"/>
    <w:rsid w:val="34A30DE8"/>
    <w:rsid w:val="34A330C7"/>
    <w:rsid w:val="34A7013D"/>
    <w:rsid w:val="34AB288B"/>
    <w:rsid w:val="34AB6836"/>
    <w:rsid w:val="34B07D7C"/>
    <w:rsid w:val="34B11C7E"/>
    <w:rsid w:val="34B5E439"/>
    <w:rsid w:val="34B6541C"/>
    <w:rsid w:val="34B6994F"/>
    <w:rsid w:val="34B6AB02"/>
    <w:rsid w:val="34B8A462"/>
    <w:rsid w:val="34BADA41"/>
    <w:rsid w:val="34C08FCB"/>
    <w:rsid w:val="34C248B1"/>
    <w:rsid w:val="34C2E9D1"/>
    <w:rsid w:val="34C751CC"/>
    <w:rsid w:val="34C892F3"/>
    <w:rsid w:val="34CAE84E"/>
    <w:rsid w:val="34CCC191"/>
    <w:rsid w:val="34CECD36"/>
    <w:rsid w:val="34CFC511"/>
    <w:rsid w:val="34D26AC0"/>
    <w:rsid w:val="34D46B2D"/>
    <w:rsid w:val="34D786B1"/>
    <w:rsid w:val="34D95D07"/>
    <w:rsid w:val="34DAB5C3"/>
    <w:rsid w:val="34DD1A1E"/>
    <w:rsid w:val="34E0267B"/>
    <w:rsid w:val="34EA2B2D"/>
    <w:rsid w:val="34FA675A"/>
    <w:rsid w:val="34FB7F5B"/>
    <w:rsid w:val="34FB9D52"/>
    <w:rsid w:val="34FE8565"/>
    <w:rsid w:val="3508CA4B"/>
    <w:rsid w:val="350A73B6"/>
    <w:rsid w:val="350DD50D"/>
    <w:rsid w:val="350E3AC9"/>
    <w:rsid w:val="3510461B"/>
    <w:rsid w:val="351728AF"/>
    <w:rsid w:val="35196785"/>
    <w:rsid w:val="351F278B"/>
    <w:rsid w:val="35211531"/>
    <w:rsid w:val="352159ED"/>
    <w:rsid w:val="352870D3"/>
    <w:rsid w:val="352BA59B"/>
    <w:rsid w:val="352D565E"/>
    <w:rsid w:val="352F943C"/>
    <w:rsid w:val="3533F44B"/>
    <w:rsid w:val="3534EC01"/>
    <w:rsid w:val="3534FBE1"/>
    <w:rsid w:val="353D06E4"/>
    <w:rsid w:val="353E7310"/>
    <w:rsid w:val="353F60D4"/>
    <w:rsid w:val="3543391D"/>
    <w:rsid w:val="35438772"/>
    <w:rsid w:val="35442631"/>
    <w:rsid w:val="354445D1"/>
    <w:rsid w:val="3545A201"/>
    <w:rsid w:val="3546F459"/>
    <w:rsid w:val="3547AC2A"/>
    <w:rsid w:val="354B3861"/>
    <w:rsid w:val="354FE896"/>
    <w:rsid w:val="35542F8D"/>
    <w:rsid w:val="355ACDCD"/>
    <w:rsid w:val="355C63C5"/>
    <w:rsid w:val="355D5047"/>
    <w:rsid w:val="355F08C3"/>
    <w:rsid w:val="35608518"/>
    <w:rsid w:val="356545B1"/>
    <w:rsid w:val="3565C753"/>
    <w:rsid w:val="35663738"/>
    <w:rsid w:val="3567A536"/>
    <w:rsid w:val="356C39E3"/>
    <w:rsid w:val="3570CAC9"/>
    <w:rsid w:val="3573B369"/>
    <w:rsid w:val="35743B8D"/>
    <w:rsid w:val="357587A9"/>
    <w:rsid w:val="3579A63A"/>
    <w:rsid w:val="3579E70D"/>
    <w:rsid w:val="3579F3AC"/>
    <w:rsid w:val="357E30A5"/>
    <w:rsid w:val="357FA0EB"/>
    <w:rsid w:val="3581F2F8"/>
    <w:rsid w:val="3582D2DE"/>
    <w:rsid w:val="35854A3E"/>
    <w:rsid w:val="35886326"/>
    <w:rsid w:val="35892C9A"/>
    <w:rsid w:val="35895B92"/>
    <w:rsid w:val="35914C6C"/>
    <w:rsid w:val="3592377F"/>
    <w:rsid w:val="35943B44"/>
    <w:rsid w:val="3594679A"/>
    <w:rsid w:val="3595C00A"/>
    <w:rsid w:val="359D25F5"/>
    <w:rsid w:val="35A3C0B6"/>
    <w:rsid w:val="35A3D914"/>
    <w:rsid w:val="35A544B5"/>
    <w:rsid w:val="35A873F0"/>
    <w:rsid w:val="35B04559"/>
    <w:rsid w:val="35B1E1AD"/>
    <w:rsid w:val="35B85DA9"/>
    <w:rsid w:val="35C3DF79"/>
    <w:rsid w:val="35C3F2D2"/>
    <w:rsid w:val="35C71E74"/>
    <w:rsid w:val="35C844A2"/>
    <w:rsid w:val="35D13482"/>
    <w:rsid w:val="35D7C294"/>
    <w:rsid w:val="35D9790A"/>
    <w:rsid w:val="35DA4CA3"/>
    <w:rsid w:val="35DE53D0"/>
    <w:rsid w:val="35DE86A1"/>
    <w:rsid w:val="35E11995"/>
    <w:rsid w:val="35E23AD8"/>
    <w:rsid w:val="35E72E75"/>
    <w:rsid w:val="35E76146"/>
    <w:rsid w:val="35E8DF3A"/>
    <w:rsid w:val="35E90E75"/>
    <w:rsid w:val="35EC553D"/>
    <w:rsid w:val="35EDA00E"/>
    <w:rsid w:val="35F4B108"/>
    <w:rsid w:val="35F74C43"/>
    <w:rsid w:val="36009AE6"/>
    <w:rsid w:val="3603E2AD"/>
    <w:rsid w:val="3606CC85"/>
    <w:rsid w:val="360D4AE5"/>
    <w:rsid w:val="3612A2D1"/>
    <w:rsid w:val="36167EE9"/>
    <w:rsid w:val="36175420"/>
    <w:rsid w:val="36181A8D"/>
    <w:rsid w:val="361C98F8"/>
    <w:rsid w:val="36284D85"/>
    <w:rsid w:val="362A8BAF"/>
    <w:rsid w:val="362C4A76"/>
    <w:rsid w:val="362C7D98"/>
    <w:rsid w:val="36319F25"/>
    <w:rsid w:val="36323AD3"/>
    <w:rsid w:val="3632B701"/>
    <w:rsid w:val="36385DBB"/>
    <w:rsid w:val="36388F6B"/>
    <w:rsid w:val="3638AE97"/>
    <w:rsid w:val="363BB262"/>
    <w:rsid w:val="363CAFA4"/>
    <w:rsid w:val="3643A87B"/>
    <w:rsid w:val="36463014"/>
    <w:rsid w:val="364981CD"/>
    <w:rsid w:val="364C7E8F"/>
    <w:rsid w:val="364C7FB3"/>
    <w:rsid w:val="364CEE18"/>
    <w:rsid w:val="36508325"/>
    <w:rsid w:val="36524674"/>
    <w:rsid w:val="3653B86D"/>
    <w:rsid w:val="36589677"/>
    <w:rsid w:val="36592B58"/>
    <w:rsid w:val="365B37A0"/>
    <w:rsid w:val="365B86E8"/>
    <w:rsid w:val="365C8E54"/>
    <w:rsid w:val="365F89D1"/>
    <w:rsid w:val="36636735"/>
    <w:rsid w:val="36657DF1"/>
    <w:rsid w:val="36657E77"/>
    <w:rsid w:val="366C9B0A"/>
    <w:rsid w:val="366D30ED"/>
    <w:rsid w:val="366FC992"/>
    <w:rsid w:val="367108CF"/>
    <w:rsid w:val="3671819C"/>
    <w:rsid w:val="367292E1"/>
    <w:rsid w:val="3672FB5B"/>
    <w:rsid w:val="3673DC39"/>
    <w:rsid w:val="36757AC4"/>
    <w:rsid w:val="36761835"/>
    <w:rsid w:val="36778EDF"/>
    <w:rsid w:val="3677EBD5"/>
    <w:rsid w:val="3681548D"/>
    <w:rsid w:val="3682AFC3"/>
    <w:rsid w:val="36847E1C"/>
    <w:rsid w:val="3685EC3A"/>
    <w:rsid w:val="3686BA87"/>
    <w:rsid w:val="3689DCC9"/>
    <w:rsid w:val="368DF5F6"/>
    <w:rsid w:val="368E5CB0"/>
    <w:rsid w:val="368F23AB"/>
    <w:rsid w:val="36922E5A"/>
    <w:rsid w:val="36924BC9"/>
    <w:rsid w:val="3698B212"/>
    <w:rsid w:val="369A2E6F"/>
    <w:rsid w:val="369A55C6"/>
    <w:rsid w:val="36A4BF32"/>
    <w:rsid w:val="36A55896"/>
    <w:rsid w:val="36A6DBE6"/>
    <w:rsid w:val="36A95528"/>
    <w:rsid w:val="36B973EB"/>
    <w:rsid w:val="36B9FD5F"/>
    <w:rsid w:val="36C91149"/>
    <w:rsid w:val="36CD1037"/>
    <w:rsid w:val="36DD388F"/>
    <w:rsid w:val="36DE8DF5"/>
    <w:rsid w:val="36E0B24D"/>
    <w:rsid w:val="36E79D7A"/>
    <w:rsid w:val="36F01664"/>
    <w:rsid w:val="36F2881A"/>
    <w:rsid w:val="36F83182"/>
    <w:rsid w:val="36F8FD0A"/>
    <w:rsid w:val="3700AD91"/>
    <w:rsid w:val="3705AABE"/>
    <w:rsid w:val="3705AD80"/>
    <w:rsid w:val="3705D566"/>
    <w:rsid w:val="37066C3F"/>
    <w:rsid w:val="3707B864"/>
    <w:rsid w:val="370E7332"/>
    <w:rsid w:val="370F2F13"/>
    <w:rsid w:val="370FDB1C"/>
    <w:rsid w:val="37121F13"/>
    <w:rsid w:val="3716FCDF"/>
    <w:rsid w:val="3719DF13"/>
    <w:rsid w:val="371AD7A0"/>
    <w:rsid w:val="371DFD15"/>
    <w:rsid w:val="37219ED6"/>
    <w:rsid w:val="3724643A"/>
    <w:rsid w:val="3727142D"/>
    <w:rsid w:val="37278405"/>
    <w:rsid w:val="372BA431"/>
    <w:rsid w:val="372E941A"/>
    <w:rsid w:val="3738751A"/>
    <w:rsid w:val="373CE160"/>
    <w:rsid w:val="374340EB"/>
    <w:rsid w:val="374372B3"/>
    <w:rsid w:val="37439D9E"/>
    <w:rsid w:val="3745609C"/>
    <w:rsid w:val="3746DFDD"/>
    <w:rsid w:val="3747EFCD"/>
    <w:rsid w:val="374A0454"/>
    <w:rsid w:val="374A409D"/>
    <w:rsid w:val="374A66B3"/>
    <w:rsid w:val="374B0638"/>
    <w:rsid w:val="374D8A4D"/>
    <w:rsid w:val="375222C6"/>
    <w:rsid w:val="3753970A"/>
    <w:rsid w:val="37633276"/>
    <w:rsid w:val="376D63EB"/>
    <w:rsid w:val="3770E178"/>
    <w:rsid w:val="37767BB6"/>
    <w:rsid w:val="377D2517"/>
    <w:rsid w:val="377E2136"/>
    <w:rsid w:val="377E25F5"/>
    <w:rsid w:val="377E54EF"/>
    <w:rsid w:val="377F9D85"/>
    <w:rsid w:val="37821B25"/>
    <w:rsid w:val="378F8FD4"/>
    <w:rsid w:val="378FAADC"/>
    <w:rsid w:val="37913027"/>
    <w:rsid w:val="3791890D"/>
    <w:rsid w:val="37954F3A"/>
    <w:rsid w:val="3795D461"/>
    <w:rsid w:val="3797DAAC"/>
    <w:rsid w:val="37A07AF9"/>
    <w:rsid w:val="37A13DB3"/>
    <w:rsid w:val="37A69922"/>
    <w:rsid w:val="37A7F694"/>
    <w:rsid w:val="37AAB6BD"/>
    <w:rsid w:val="37AC4932"/>
    <w:rsid w:val="37ADA694"/>
    <w:rsid w:val="37B3DBC4"/>
    <w:rsid w:val="37BA0788"/>
    <w:rsid w:val="37BCC0C6"/>
    <w:rsid w:val="37C01C93"/>
    <w:rsid w:val="37C0D7E6"/>
    <w:rsid w:val="37C0F6B8"/>
    <w:rsid w:val="37C1792D"/>
    <w:rsid w:val="37CD135F"/>
    <w:rsid w:val="37CE9C5E"/>
    <w:rsid w:val="37D07AD7"/>
    <w:rsid w:val="37D1DB8F"/>
    <w:rsid w:val="37D6FD40"/>
    <w:rsid w:val="37DA9624"/>
    <w:rsid w:val="37DF33E9"/>
    <w:rsid w:val="37ECF0F0"/>
    <w:rsid w:val="37EE02DB"/>
    <w:rsid w:val="37F0A287"/>
    <w:rsid w:val="37F24DD3"/>
    <w:rsid w:val="37F26AB1"/>
    <w:rsid w:val="37F40C74"/>
    <w:rsid w:val="37F607F5"/>
    <w:rsid w:val="37F6F97C"/>
    <w:rsid w:val="37F720FD"/>
    <w:rsid w:val="37F89EEF"/>
    <w:rsid w:val="37FA6542"/>
    <w:rsid w:val="37FB7193"/>
    <w:rsid w:val="37FCE662"/>
    <w:rsid w:val="37FE4E8F"/>
    <w:rsid w:val="380475AD"/>
    <w:rsid w:val="38049144"/>
    <w:rsid w:val="3805205A"/>
    <w:rsid w:val="38151752"/>
    <w:rsid w:val="38158946"/>
    <w:rsid w:val="381788C8"/>
    <w:rsid w:val="381A17F5"/>
    <w:rsid w:val="381B9A7C"/>
    <w:rsid w:val="381D3713"/>
    <w:rsid w:val="381D8525"/>
    <w:rsid w:val="381F68B9"/>
    <w:rsid w:val="38204E7D"/>
    <w:rsid w:val="38289937"/>
    <w:rsid w:val="382A95EE"/>
    <w:rsid w:val="382ACD22"/>
    <w:rsid w:val="382B03F7"/>
    <w:rsid w:val="382DD761"/>
    <w:rsid w:val="382E45B0"/>
    <w:rsid w:val="382FE24C"/>
    <w:rsid w:val="3831E7DF"/>
    <w:rsid w:val="3835B163"/>
    <w:rsid w:val="383B01C5"/>
    <w:rsid w:val="383BB60F"/>
    <w:rsid w:val="3841BB01"/>
    <w:rsid w:val="38442600"/>
    <w:rsid w:val="384DC72D"/>
    <w:rsid w:val="384E7620"/>
    <w:rsid w:val="3852DC9C"/>
    <w:rsid w:val="385318F5"/>
    <w:rsid w:val="38544A12"/>
    <w:rsid w:val="385464D1"/>
    <w:rsid w:val="3855303D"/>
    <w:rsid w:val="385575EA"/>
    <w:rsid w:val="385798B5"/>
    <w:rsid w:val="3859629B"/>
    <w:rsid w:val="385AE360"/>
    <w:rsid w:val="385CA3FD"/>
    <w:rsid w:val="385D6D4B"/>
    <w:rsid w:val="385D6DEA"/>
    <w:rsid w:val="385F8E88"/>
    <w:rsid w:val="386C884A"/>
    <w:rsid w:val="386CA85D"/>
    <w:rsid w:val="386EFA37"/>
    <w:rsid w:val="3872D56A"/>
    <w:rsid w:val="387452F2"/>
    <w:rsid w:val="387959D2"/>
    <w:rsid w:val="387B108D"/>
    <w:rsid w:val="387CAB28"/>
    <w:rsid w:val="387F4CEC"/>
    <w:rsid w:val="3882221E"/>
    <w:rsid w:val="38827A78"/>
    <w:rsid w:val="3885143A"/>
    <w:rsid w:val="3886F96A"/>
    <w:rsid w:val="3887680F"/>
    <w:rsid w:val="38877DB7"/>
    <w:rsid w:val="38886F3E"/>
    <w:rsid w:val="38915D2A"/>
    <w:rsid w:val="389217ED"/>
    <w:rsid w:val="38922582"/>
    <w:rsid w:val="389226A4"/>
    <w:rsid w:val="3892B405"/>
    <w:rsid w:val="389B4807"/>
    <w:rsid w:val="389D1C25"/>
    <w:rsid w:val="38A17D3A"/>
    <w:rsid w:val="38A21172"/>
    <w:rsid w:val="38A2B9A3"/>
    <w:rsid w:val="38A30BD2"/>
    <w:rsid w:val="38A4CCD9"/>
    <w:rsid w:val="38A4D8B6"/>
    <w:rsid w:val="38B4915E"/>
    <w:rsid w:val="38B4F50D"/>
    <w:rsid w:val="38B6E5F6"/>
    <w:rsid w:val="38B94400"/>
    <w:rsid w:val="38BD16F6"/>
    <w:rsid w:val="38C29E92"/>
    <w:rsid w:val="38C31BC2"/>
    <w:rsid w:val="38C42669"/>
    <w:rsid w:val="38C8B266"/>
    <w:rsid w:val="38C9AC02"/>
    <w:rsid w:val="38CA98F5"/>
    <w:rsid w:val="38CBF770"/>
    <w:rsid w:val="38CEAC92"/>
    <w:rsid w:val="38D1245B"/>
    <w:rsid w:val="38D2E660"/>
    <w:rsid w:val="38D3E50A"/>
    <w:rsid w:val="38D3F99D"/>
    <w:rsid w:val="38D513BA"/>
    <w:rsid w:val="38DB20D0"/>
    <w:rsid w:val="38DCCFEB"/>
    <w:rsid w:val="38DE401E"/>
    <w:rsid w:val="38EA48DF"/>
    <w:rsid w:val="38F0C3E7"/>
    <w:rsid w:val="38F285EC"/>
    <w:rsid w:val="38F317DF"/>
    <w:rsid w:val="38FA8B30"/>
    <w:rsid w:val="38FD3FF1"/>
    <w:rsid w:val="38FE6CB5"/>
    <w:rsid w:val="38FF05E8"/>
    <w:rsid w:val="38FF4B7C"/>
    <w:rsid w:val="39052C67"/>
    <w:rsid w:val="3907DFE0"/>
    <w:rsid w:val="39080FF7"/>
    <w:rsid w:val="39089144"/>
    <w:rsid w:val="390ABDAA"/>
    <w:rsid w:val="390B4477"/>
    <w:rsid w:val="39100F2C"/>
    <w:rsid w:val="3911FF87"/>
    <w:rsid w:val="3914D489"/>
    <w:rsid w:val="39185322"/>
    <w:rsid w:val="391C30CC"/>
    <w:rsid w:val="391CE3F5"/>
    <w:rsid w:val="3923168D"/>
    <w:rsid w:val="39249EAA"/>
    <w:rsid w:val="3924DD1C"/>
    <w:rsid w:val="3928E20F"/>
    <w:rsid w:val="3929934C"/>
    <w:rsid w:val="392D596E"/>
    <w:rsid w:val="393245C6"/>
    <w:rsid w:val="3939A2BF"/>
    <w:rsid w:val="393AC13F"/>
    <w:rsid w:val="393C599F"/>
    <w:rsid w:val="393D0A96"/>
    <w:rsid w:val="39400F96"/>
    <w:rsid w:val="3949AC1B"/>
    <w:rsid w:val="394CDABF"/>
    <w:rsid w:val="3950529A"/>
    <w:rsid w:val="39519C2C"/>
    <w:rsid w:val="3953165D"/>
    <w:rsid w:val="39584DB9"/>
    <w:rsid w:val="395CBA50"/>
    <w:rsid w:val="39631B2A"/>
    <w:rsid w:val="3963EA53"/>
    <w:rsid w:val="3964FB6A"/>
    <w:rsid w:val="396581A0"/>
    <w:rsid w:val="396718CB"/>
    <w:rsid w:val="39679A21"/>
    <w:rsid w:val="396AE963"/>
    <w:rsid w:val="396C780B"/>
    <w:rsid w:val="396D24BF"/>
    <w:rsid w:val="396DF903"/>
    <w:rsid w:val="397008D5"/>
    <w:rsid w:val="397494FC"/>
    <w:rsid w:val="39816C25"/>
    <w:rsid w:val="3982FFBC"/>
    <w:rsid w:val="39868933"/>
    <w:rsid w:val="39889DCF"/>
    <w:rsid w:val="398AD242"/>
    <w:rsid w:val="398C72E8"/>
    <w:rsid w:val="399040E5"/>
    <w:rsid w:val="39915929"/>
    <w:rsid w:val="39962823"/>
    <w:rsid w:val="39962AEE"/>
    <w:rsid w:val="399878A7"/>
    <w:rsid w:val="39992B21"/>
    <w:rsid w:val="399AE67F"/>
    <w:rsid w:val="399C0416"/>
    <w:rsid w:val="399C8763"/>
    <w:rsid w:val="399CAD6D"/>
    <w:rsid w:val="399E5AAD"/>
    <w:rsid w:val="399FCB23"/>
    <w:rsid w:val="39A5369A"/>
    <w:rsid w:val="39A659A6"/>
    <w:rsid w:val="39B5A87E"/>
    <w:rsid w:val="39BCC0BE"/>
    <w:rsid w:val="39BD6136"/>
    <w:rsid w:val="39C55FDE"/>
    <w:rsid w:val="39C592C7"/>
    <w:rsid w:val="39C65650"/>
    <w:rsid w:val="39C73098"/>
    <w:rsid w:val="39C7D9BF"/>
    <w:rsid w:val="39C9F14A"/>
    <w:rsid w:val="39CA8EE1"/>
    <w:rsid w:val="39D007D0"/>
    <w:rsid w:val="39D50650"/>
    <w:rsid w:val="39D75CCD"/>
    <w:rsid w:val="39D93A02"/>
    <w:rsid w:val="39D94A4C"/>
    <w:rsid w:val="39DFD32C"/>
    <w:rsid w:val="39E03B62"/>
    <w:rsid w:val="39E3DC07"/>
    <w:rsid w:val="39E49F7D"/>
    <w:rsid w:val="39EEAF32"/>
    <w:rsid w:val="39EF59A4"/>
    <w:rsid w:val="39F34EEA"/>
    <w:rsid w:val="39F483DD"/>
    <w:rsid w:val="39F50033"/>
    <w:rsid w:val="39F61774"/>
    <w:rsid w:val="39F78EDA"/>
    <w:rsid w:val="39FA9678"/>
    <w:rsid w:val="3A066617"/>
    <w:rsid w:val="3A06DAC5"/>
    <w:rsid w:val="3A07F798"/>
    <w:rsid w:val="3A0A2DB9"/>
    <w:rsid w:val="3A0B6EF3"/>
    <w:rsid w:val="3A12C6A7"/>
    <w:rsid w:val="3A167878"/>
    <w:rsid w:val="3A1B1D4D"/>
    <w:rsid w:val="3A20DC97"/>
    <w:rsid w:val="3A2193CD"/>
    <w:rsid w:val="3A21C704"/>
    <w:rsid w:val="3A21E841"/>
    <w:rsid w:val="3A22FE94"/>
    <w:rsid w:val="3A2426BA"/>
    <w:rsid w:val="3A253520"/>
    <w:rsid w:val="3A2793FA"/>
    <w:rsid w:val="3A2F4654"/>
    <w:rsid w:val="3A35F651"/>
    <w:rsid w:val="3A392509"/>
    <w:rsid w:val="3A3BAC2C"/>
    <w:rsid w:val="3A3D2A85"/>
    <w:rsid w:val="3A47A324"/>
    <w:rsid w:val="3A4AFA66"/>
    <w:rsid w:val="3A4DDC37"/>
    <w:rsid w:val="3A4E2438"/>
    <w:rsid w:val="3A553C25"/>
    <w:rsid w:val="3A5B6D84"/>
    <w:rsid w:val="3A5CA739"/>
    <w:rsid w:val="3A5F96B6"/>
    <w:rsid w:val="3A62006E"/>
    <w:rsid w:val="3A6279D8"/>
    <w:rsid w:val="3A6A08F8"/>
    <w:rsid w:val="3A6CFFCC"/>
    <w:rsid w:val="3A6DB98A"/>
    <w:rsid w:val="3A6E8572"/>
    <w:rsid w:val="3A6ED529"/>
    <w:rsid w:val="3A7061E8"/>
    <w:rsid w:val="3A729306"/>
    <w:rsid w:val="3A793CA7"/>
    <w:rsid w:val="3A91165D"/>
    <w:rsid w:val="3A919C53"/>
    <w:rsid w:val="3A953537"/>
    <w:rsid w:val="3A9771EE"/>
    <w:rsid w:val="3A983190"/>
    <w:rsid w:val="3A9B8270"/>
    <w:rsid w:val="3A9B9EBD"/>
    <w:rsid w:val="3AA09B7D"/>
    <w:rsid w:val="3AA35754"/>
    <w:rsid w:val="3AA6DF7C"/>
    <w:rsid w:val="3AAAED6A"/>
    <w:rsid w:val="3AB0A355"/>
    <w:rsid w:val="3AB6DDD4"/>
    <w:rsid w:val="3AB804F4"/>
    <w:rsid w:val="3AB9411D"/>
    <w:rsid w:val="3ABA8EFE"/>
    <w:rsid w:val="3ABCB477"/>
    <w:rsid w:val="3ABDD80E"/>
    <w:rsid w:val="3AC2C694"/>
    <w:rsid w:val="3AC53B0F"/>
    <w:rsid w:val="3ACA5BFB"/>
    <w:rsid w:val="3ACD21EE"/>
    <w:rsid w:val="3AD03A4E"/>
    <w:rsid w:val="3AD1126A"/>
    <w:rsid w:val="3AD1CB6B"/>
    <w:rsid w:val="3AD6AAE9"/>
    <w:rsid w:val="3AD76D62"/>
    <w:rsid w:val="3AD76E82"/>
    <w:rsid w:val="3AD91F61"/>
    <w:rsid w:val="3AD9F185"/>
    <w:rsid w:val="3ADC642F"/>
    <w:rsid w:val="3AE102CD"/>
    <w:rsid w:val="3AE26323"/>
    <w:rsid w:val="3AE67C21"/>
    <w:rsid w:val="3AE6A43C"/>
    <w:rsid w:val="3AE93358"/>
    <w:rsid w:val="3AE9D896"/>
    <w:rsid w:val="3AEACF85"/>
    <w:rsid w:val="3AEB2BA9"/>
    <w:rsid w:val="3AEDAE10"/>
    <w:rsid w:val="3AEE1CFB"/>
    <w:rsid w:val="3AF1686C"/>
    <w:rsid w:val="3AF6109E"/>
    <w:rsid w:val="3AF98313"/>
    <w:rsid w:val="3AF9F56B"/>
    <w:rsid w:val="3AFFF9AC"/>
    <w:rsid w:val="3B02B162"/>
    <w:rsid w:val="3B08450E"/>
    <w:rsid w:val="3B0C1CAA"/>
    <w:rsid w:val="3B0C6302"/>
    <w:rsid w:val="3B0D9DC6"/>
    <w:rsid w:val="3B134B61"/>
    <w:rsid w:val="3B1687E4"/>
    <w:rsid w:val="3B17C2C5"/>
    <w:rsid w:val="3B18FADD"/>
    <w:rsid w:val="3B19C032"/>
    <w:rsid w:val="3B238034"/>
    <w:rsid w:val="3B283BA6"/>
    <w:rsid w:val="3B294F79"/>
    <w:rsid w:val="3B2A213F"/>
    <w:rsid w:val="3B2B4148"/>
    <w:rsid w:val="3B2C1146"/>
    <w:rsid w:val="3B3236A4"/>
    <w:rsid w:val="3B344254"/>
    <w:rsid w:val="3B349923"/>
    <w:rsid w:val="3B3794C7"/>
    <w:rsid w:val="3B392DB3"/>
    <w:rsid w:val="3B3A21C5"/>
    <w:rsid w:val="3B3B67F4"/>
    <w:rsid w:val="3B3BBE8B"/>
    <w:rsid w:val="3B433AB5"/>
    <w:rsid w:val="3B44522B"/>
    <w:rsid w:val="3B4F2CDE"/>
    <w:rsid w:val="3B4F96DD"/>
    <w:rsid w:val="3B507DB6"/>
    <w:rsid w:val="3B51F957"/>
    <w:rsid w:val="3B52DE88"/>
    <w:rsid w:val="3B531576"/>
    <w:rsid w:val="3B53813D"/>
    <w:rsid w:val="3B5385C3"/>
    <w:rsid w:val="3B580865"/>
    <w:rsid w:val="3B58AF04"/>
    <w:rsid w:val="3B5F1323"/>
    <w:rsid w:val="3B6204DA"/>
    <w:rsid w:val="3B62DACD"/>
    <w:rsid w:val="3B641E77"/>
    <w:rsid w:val="3B67B920"/>
    <w:rsid w:val="3B6DE2DC"/>
    <w:rsid w:val="3B6F68F1"/>
    <w:rsid w:val="3B6FFF07"/>
    <w:rsid w:val="3B732136"/>
    <w:rsid w:val="3B742AA4"/>
    <w:rsid w:val="3B75C591"/>
    <w:rsid w:val="3B7E24A2"/>
    <w:rsid w:val="3B7F92BD"/>
    <w:rsid w:val="3B8029AF"/>
    <w:rsid w:val="3B8438A9"/>
    <w:rsid w:val="3B8579B5"/>
    <w:rsid w:val="3B85E69E"/>
    <w:rsid w:val="3B88531D"/>
    <w:rsid w:val="3B886F0D"/>
    <w:rsid w:val="3B8CC327"/>
    <w:rsid w:val="3B913ED1"/>
    <w:rsid w:val="3B936A83"/>
    <w:rsid w:val="3B9423CD"/>
    <w:rsid w:val="3B969997"/>
    <w:rsid w:val="3B98F5C6"/>
    <w:rsid w:val="3BA06676"/>
    <w:rsid w:val="3BA2FB14"/>
    <w:rsid w:val="3BA46F08"/>
    <w:rsid w:val="3BA5E43D"/>
    <w:rsid w:val="3BA67BB8"/>
    <w:rsid w:val="3BAA6425"/>
    <w:rsid w:val="3BAB569E"/>
    <w:rsid w:val="3BAB871B"/>
    <w:rsid w:val="3BACF29C"/>
    <w:rsid w:val="3BAD12B1"/>
    <w:rsid w:val="3BB2D42D"/>
    <w:rsid w:val="3BB4EC0B"/>
    <w:rsid w:val="3BB69E28"/>
    <w:rsid w:val="3BB7CB65"/>
    <w:rsid w:val="3BBC45F6"/>
    <w:rsid w:val="3BBCE8D2"/>
    <w:rsid w:val="3BBDC210"/>
    <w:rsid w:val="3BC067B1"/>
    <w:rsid w:val="3BC806F6"/>
    <w:rsid w:val="3BCA54E5"/>
    <w:rsid w:val="3BCBFC8A"/>
    <w:rsid w:val="3BD0150D"/>
    <w:rsid w:val="3BD17632"/>
    <w:rsid w:val="3BD630F6"/>
    <w:rsid w:val="3BD6AAFD"/>
    <w:rsid w:val="3BD7156F"/>
    <w:rsid w:val="3BDBA3CA"/>
    <w:rsid w:val="3BDDF0D2"/>
    <w:rsid w:val="3BE19EB4"/>
    <w:rsid w:val="3BE2836F"/>
    <w:rsid w:val="3BE55C71"/>
    <w:rsid w:val="3BF5A8B9"/>
    <w:rsid w:val="3BFAA39F"/>
    <w:rsid w:val="3BFD5556"/>
    <w:rsid w:val="3BFDCF51"/>
    <w:rsid w:val="3C018CC2"/>
    <w:rsid w:val="3C03798D"/>
    <w:rsid w:val="3C065AE9"/>
    <w:rsid w:val="3C06F853"/>
    <w:rsid w:val="3C07A3FE"/>
    <w:rsid w:val="3C08C096"/>
    <w:rsid w:val="3C09BFD3"/>
    <w:rsid w:val="3C0D1063"/>
    <w:rsid w:val="3C0DE557"/>
    <w:rsid w:val="3C11009A"/>
    <w:rsid w:val="3C18B384"/>
    <w:rsid w:val="3C1DE0A3"/>
    <w:rsid w:val="3C21086F"/>
    <w:rsid w:val="3C24D14A"/>
    <w:rsid w:val="3C29C0C9"/>
    <w:rsid w:val="3C2E5D2C"/>
    <w:rsid w:val="3C2F1BB5"/>
    <w:rsid w:val="3C3010AF"/>
    <w:rsid w:val="3C33D2FA"/>
    <w:rsid w:val="3C35EBA4"/>
    <w:rsid w:val="3C37CDF7"/>
    <w:rsid w:val="3C37D83E"/>
    <w:rsid w:val="3C38112E"/>
    <w:rsid w:val="3C3C3693"/>
    <w:rsid w:val="3C3D453B"/>
    <w:rsid w:val="3C3D6CAE"/>
    <w:rsid w:val="3C3DD93E"/>
    <w:rsid w:val="3C3E9ECB"/>
    <w:rsid w:val="3C4DA359"/>
    <w:rsid w:val="3C531024"/>
    <w:rsid w:val="3C535A56"/>
    <w:rsid w:val="3C53C2ED"/>
    <w:rsid w:val="3C544B9A"/>
    <w:rsid w:val="3C57DD8E"/>
    <w:rsid w:val="3C583667"/>
    <w:rsid w:val="3C596918"/>
    <w:rsid w:val="3C602B3F"/>
    <w:rsid w:val="3C62D930"/>
    <w:rsid w:val="3C64FA30"/>
    <w:rsid w:val="3C665320"/>
    <w:rsid w:val="3C67A0C7"/>
    <w:rsid w:val="3C69CF80"/>
    <w:rsid w:val="3C6AC12E"/>
    <w:rsid w:val="3C6EE425"/>
    <w:rsid w:val="3C700593"/>
    <w:rsid w:val="3C73A26A"/>
    <w:rsid w:val="3C77A791"/>
    <w:rsid w:val="3C7BB477"/>
    <w:rsid w:val="3C7CFA45"/>
    <w:rsid w:val="3C7EA510"/>
    <w:rsid w:val="3C7EB98D"/>
    <w:rsid w:val="3C812FB3"/>
    <w:rsid w:val="3C845C67"/>
    <w:rsid w:val="3C85EC7D"/>
    <w:rsid w:val="3C8950D1"/>
    <w:rsid w:val="3C8CBC69"/>
    <w:rsid w:val="3C8CEA9E"/>
    <w:rsid w:val="3C8D38CD"/>
    <w:rsid w:val="3C8D6DD0"/>
    <w:rsid w:val="3C8E91DF"/>
    <w:rsid w:val="3C8ED081"/>
    <w:rsid w:val="3C8FB74F"/>
    <w:rsid w:val="3C90433E"/>
    <w:rsid w:val="3C90E25D"/>
    <w:rsid w:val="3C9500EB"/>
    <w:rsid w:val="3C97842D"/>
    <w:rsid w:val="3C98BFBB"/>
    <w:rsid w:val="3C996A34"/>
    <w:rsid w:val="3C99E4DC"/>
    <w:rsid w:val="3C9C4016"/>
    <w:rsid w:val="3C9C7D95"/>
    <w:rsid w:val="3C9DA700"/>
    <w:rsid w:val="3C9E6007"/>
    <w:rsid w:val="3C9FBD9A"/>
    <w:rsid w:val="3CA07FF5"/>
    <w:rsid w:val="3CA150A3"/>
    <w:rsid w:val="3CAACEED"/>
    <w:rsid w:val="3CB05313"/>
    <w:rsid w:val="3CB2EE49"/>
    <w:rsid w:val="3CB6E7D2"/>
    <w:rsid w:val="3CB766A3"/>
    <w:rsid w:val="3CB90CE7"/>
    <w:rsid w:val="3CC251BE"/>
    <w:rsid w:val="3CC4882E"/>
    <w:rsid w:val="3CC80F1D"/>
    <w:rsid w:val="3CCA67E5"/>
    <w:rsid w:val="3CCC907D"/>
    <w:rsid w:val="3CD24C79"/>
    <w:rsid w:val="3CD74203"/>
    <w:rsid w:val="3CDA9743"/>
    <w:rsid w:val="3CE36E57"/>
    <w:rsid w:val="3CE3AC9F"/>
    <w:rsid w:val="3CE45D8D"/>
    <w:rsid w:val="3CE6F76C"/>
    <w:rsid w:val="3CF0D774"/>
    <w:rsid w:val="3CF67FCF"/>
    <w:rsid w:val="3CFB710D"/>
    <w:rsid w:val="3CFD76A1"/>
    <w:rsid w:val="3CFED3E9"/>
    <w:rsid w:val="3CFF649C"/>
    <w:rsid w:val="3D019AA2"/>
    <w:rsid w:val="3D0B0D6F"/>
    <w:rsid w:val="3D0D551D"/>
    <w:rsid w:val="3D0E7007"/>
    <w:rsid w:val="3D0FFB05"/>
    <w:rsid w:val="3D106818"/>
    <w:rsid w:val="3D11D8FB"/>
    <w:rsid w:val="3D16F79E"/>
    <w:rsid w:val="3D1A5F5F"/>
    <w:rsid w:val="3D20E8D9"/>
    <w:rsid w:val="3D244B42"/>
    <w:rsid w:val="3D25561B"/>
    <w:rsid w:val="3D2DBE87"/>
    <w:rsid w:val="3D319FC2"/>
    <w:rsid w:val="3D325317"/>
    <w:rsid w:val="3D33CE74"/>
    <w:rsid w:val="3D359520"/>
    <w:rsid w:val="3D393E99"/>
    <w:rsid w:val="3D3ACD32"/>
    <w:rsid w:val="3D42247C"/>
    <w:rsid w:val="3D42566C"/>
    <w:rsid w:val="3D489467"/>
    <w:rsid w:val="3D4EA48E"/>
    <w:rsid w:val="3D522C89"/>
    <w:rsid w:val="3D559599"/>
    <w:rsid w:val="3D5B1388"/>
    <w:rsid w:val="3D5C2693"/>
    <w:rsid w:val="3D5EE05F"/>
    <w:rsid w:val="3D5F5099"/>
    <w:rsid w:val="3D6065F1"/>
    <w:rsid w:val="3D61C49F"/>
    <w:rsid w:val="3D61D6DF"/>
    <w:rsid w:val="3D64003A"/>
    <w:rsid w:val="3D65004F"/>
    <w:rsid w:val="3D6E2AAD"/>
    <w:rsid w:val="3D7099C0"/>
    <w:rsid w:val="3D72B576"/>
    <w:rsid w:val="3D72CCAA"/>
    <w:rsid w:val="3D79F545"/>
    <w:rsid w:val="3D7A0F42"/>
    <w:rsid w:val="3D7A9E6D"/>
    <w:rsid w:val="3D7E45EC"/>
    <w:rsid w:val="3D858268"/>
    <w:rsid w:val="3D8743A6"/>
    <w:rsid w:val="3D92F13E"/>
    <w:rsid w:val="3D94501E"/>
    <w:rsid w:val="3D9AF4DF"/>
    <w:rsid w:val="3D9B3867"/>
    <w:rsid w:val="3D9BCF27"/>
    <w:rsid w:val="3D9CC8A9"/>
    <w:rsid w:val="3D9D5908"/>
    <w:rsid w:val="3DA18C48"/>
    <w:rsid w:val="3DA1DDDA"/>
    <w:rsid w:val="3DA789A7"/>
    <w:rsid w:val="3DA7A43C"/>
    <w:rsid w:val="3DA92A30"/>
    <w:rsid w:val="3DAA174F"/>
    <w:rsid w:val="3DAE5381"/>
    <w:rsid w:val="3DAEDAF2"/>
    <w:rsid w:val="3DAEF9E0"/>
    <w:rsid w:val="3DAF6F4D"/>
    <w:rsid w:val="3DAFCCB7"/>
    <w:rsid w:val="3DB08220"/>
    <w:rsid w:val="3DB6CBDD"/>
    <w:rsid w:val="3DC0D5B8"/>
    <w:rsid w:val="3DC2D88E"/>
    <w:rsid w:val="3DC65369"/>
    <w:rsid w:val="3DC8C488"/>
    <w:rsid w:val="3DCAD99E"/>
    <w:rsid w:val="3DCF2E4D"/>
    <w:rsid w:val="3DCF3ADA"/>
    <w:rsid w:val="3DD3A426"/>
    <w:rsid w:val="3DD47A83"/>
    <w:rsid w:val="3DD7C8C2"/>
    <w:rsid w:val="3DD83202"/>
    <w:rsid w:val="3DDC3DCE"/>
    <w:rsid w:val="3DDE4558"/>
    <w:rsid w:val="3DDFAB3E"/>
    <w:rsid w:val="3DE84E2C"/>
    <w:rsid w:val="3DF72F45"/>
    <w:rsid w:val="3DFD4B8D"/>
    <w:rsid w:val="3DFE6E44"/>
    <w:rsid w:val="3E075F81"/>
    <w:rsid w:val="3E0A8984"/>
    <w:rsid w:val="3E0AF963"/>
    <w:rsid w:val="3E0B6B5E"/>
    <w:rsid w:val="3E0CE24F"/>
    <w:rsid w:val="3E0DBB4A"/>
    <w:rsid w:val="3E137972"/>
    <w:rsid w:val="3E14B60E"/>
    <w:rsid w:val="3E190733"/>
    <w:rsid w:val="3E1B7CF1"/>
    <w:rsid w:val="3E1C2C20"/>
    <w:rsid w:val="3E279D05"/>
    <w:rsid w:val="3E2A96A4"/>
    <w:rsid w:val="3E2EB8BF"/>
    <w:rsid w:val="3E3070C2"/>
    <w:rsid w:val="3E33020A"/>
    <w:rsid w:val="3E37CEC7"/>
    <w:rsid w:val="3E3A4F7F"/>
    <w:rsid w:val="3E40A6CB"/>
    <w:rsid w:val="3E4192A0"/>
    <w:rsid w:val="3E462627"/>
    <w:rsid w:val="3E4EFA6A"/>
    <w:rsid w:val="3E4F2E3D"/>
    <w:rsid w:val="3E5160F4"/>
    <w:rsid w:val="3E559FA2"/>
    <w:rsid w:val="3E5C3218"/>
    <w:rsid w:val="3E5E418D"/>
    <w:rsid w:val="3E651000"/>
    <w:rsid w:val="3E65128B"/>
    <w:rsid w:val="3E6ADD7C"/>
    <w:rsid w:val="3E6C4BDA"/>
    <w:rsid w:val="3E6EDDC1"/>
    <w:rsid w:val="3E71A518"/>
    <w:rsid w:val="3E769206"/>
    <w:rsid w:val="3E7B73B7"/>
    <w:rsid w:val="3E7C9942"/>
    <w:rsid w:val="3E80F184"/>
    <w:rsid w:val="3E81CBE3"/>
    <w:rsid w:val="3E8235FC"/>
    <w:rsid w:val="3E823E32"/>
    <w:rsid w:val="3E86C905"/>
    <w:rsid w:val="3E8AD25C"/>
    <w:rsid w:val="3E8C9CF5"/>
    <w:rsid w:val="3E8D14B5"/>
    <w:rsid w:val="3E8ED366"/>
    <w:rsid w:val="3E9245A6"/>
    <w:rsid w:val="3E9EA8A8"/>
    <w:rsid w:val="3EA12B77"/>
    <w:rsid w:val="3EA15BD8"/>
    <w:rsid w:val="3EA2BA46"/>
    <w:rsid w:val="3EA2C425"/>
    <w:rsid w:val="3EA34FFC"/>
    <w:rsid w:val="3EA8B954"/>
    <w:rsid w:val="3EA9ED17"/>
    <w:rsid w:val="3EABDA1E"/>
    <w:rsid w:val="3EAF4E62"/>
    <w:rsid w:val="3EB4DBAD"/>
    <w:rsid w:val="3EB82140"/>
    <w:rsid w:val="3EBB7706"/>
    <w:rsid w:val="3EC29E7C"/>
    <w:rsid w:val="3EC77F70"/>
    <w:rsid w:val="3ECF1E7E"/>
    <w:rsid w:val="3ECFC1A7"/>
    <w:rsid w:val="3ED1ECB6"/>
    <w:rsid w:val="3ED77479"/>
    <w:rsid w:val="3EDA9BD6"/>
    <w:rsid w:val="3EDBF8AF"/>
    <w:rsid w:val="3EDCDCC9"/>
    <w:rsid w:val="3EE37CF9"/>
    <w:rsid w:val="3EE3E9C9"/>
    <w:rsid w:val="3EE68EBC"/>
    <w:rsid w:val="3EE8C46E"/>
    <w:rsid w:val="3EEC0496"/>
    <w:rsid w:val="3EF13056"/>
    <w:rsid w:val="3EF1B340"/>
    <w:rsid w:val="3EF3FDBD"/>
    <w:rsid w:val="3EF5F832"/>
    <w:rsid w:val="3EF834DA"/>
    <w:rsid w:val="3EF8DCF8"/>
    <w:rsid w:val="3EF93F9D"/>
    <w:rsid w:val="3EFABD8F"/>
    <w:rsid w:val="3EFBF0F8"/>
    <w:rsid w:val="3EFDE559"/>
    <w:rsid w:val="3EFFA058"/>
    <w:rsid w:val="3F01DF90"/>
    <w:rsid w:val="3F0430D4"/>
    <w:rsid w:val="3F08F631"/>
    <w:rsid w:val="3F0B55CA"/>
    <w:rsid w:val="3F0C29FB"/>
    <w:rsid w:val="3F0CB7CE"/>
    <w:rsid w:val="3F104360"/>
    <w:rsid w:val="3F104C82"/>
    <w:rsid w:val="3F193D52"/>
    <w:rsid w:val="3F1A980D"/>
    <w:rsid w:val="3F1C02AF"/>
    <w:rsid w:val="3F1FC442"/>
    <w:rsid w:val="3F2538C0"/>
    <w:rsid w:val="3F2C0DC2"/>
    <w:rsid w:val="3F2E00D7"/>
    <w:rsid w:val="3F32852C"/>
    <w:rsid w:val="3F32A732"/>
    <w:rsid w:val="3F33F524"/>
    <w:rsid w:val="3F349AFF"/>
    <w:rsid w:val="3F366F58"/>
    <w:rsid w:val="3F392D32"/>
    <w:rsid w:val="3F3B1A4F"/>
    <w:rsid w:val="3F414A2D"/>
    <w:rsid w:val="3F4330BC"/>
    <w:rsid w:val="3F48B823"/>
    <w:rsid w:val="3F4A0537"/>
    <w:rsid w:val="3F4A27D2"/>
    <w:rsid w:val="3F4A6809"/>
    <w:rsid w:val="3F4D1D79"/>
    <w:rsid w:val="3F4F1C78"/>
    <w:rsid w:val="3F52E8E2"/>
    <w:rsid w:val="3F5B1261"/>
    <w:rsid w:val="3F608447"/>
    <w:rsid w:val="3F623748"/>
    <w:rsid w:val="3F64DAAE"/>
    <w:rsid w:val="3F669EC2"/>
    <w:rsid w:val="3F68F35A"/>
    <w:rsid w:val="3F6AF466"/>
    <w:rsid w:val="3F6BC968"/>
    <w:rsid w:val="3F756BAC"/>
    <w:rsid w:val="3F75C84F"/>
    <w:rsid w:val="3F78A954"/>
    <w:rsid w:val="3F78E228"/>
    <w:rsid w:val="3F79D8F0"/>
    <w:rsid w:val="3F7F0E68"/>
    <w:rsid w:val="3F814113"/>
    <w:rsid w:val="3F88BDE8"/>
    <w:rsid w:val="3F8B394A"/>
    <w:rsid w:val="3F8CA27C"/>
    <w:rsid w:val="3F8CA305"/>
    <w:rsid w:val="3F911851"/>
    <w:rsid w:val="3F92DBB9"/>
    <w:rsid w:val="3F978473"/>
    <w:rsid w:val="3F9B8C15"/>
    <w:rsid w:val="3FA62E58"/>
    <w:rsid w:val="3FA93130"/>
    <w:rsid w:val="3FAB2110"/>
    <w:rsid w:val="3FB1AB07"/>
    <w:rsid w:val="3FB1E503"/>
    <w:rsid w:val="3FB20FAE"/>
    <w:rsid w:val="3FB57405"/>
    <w:rsid w:val="3FBB667A"/>
    <w:rsid w:val="3FBB81DC"/>
    <w:rsid w:val="3FBBCCF9"/>
    <w:rsid w:val="3FBC7F28"/>
    <w:rsid w:val="3FBD4DBE"/>
    <w:rsid w:val="3FC0F4CB"/>
    <w:rsid w:val="3FC313DD"/>
    <w:rsid w:val="3FC403B2"/>
    <w:rsid w:val="3FC4B69E"/>
    <w:rsid w:val="3FC53848"/>
    <w:rsid w:val="3FC6B788"/>
    <w:rsid w:val="3FC7CC10"/>
    <w:rsid w:val="3FC8E522"/>
    <w:rsid w:val="3FCCA1AD"/>
    <w:rsid w:val="3FCED46A"/>
    <w:rsid w:val="3FCF0EE1"/>
    <w:rsid w:val="3FD28799"/>
    <w:rsid w:val="3FD42E4D"/>
    <w:rsid w:val="3FD7755C"/>
    <w:rsid w:val="3FDD094F"/>
    <w:rsid w:val="3FDF0B18"/>
    <w:rsid w:val="3FE1DC72"/>
    <w:rsid w:val="3FE2310A"/>
    <w:rsid w:val="3FE2DF39"/>
    <w:rsid w:val="3FE30DAE"/>
    <w:rsid w:val="3FE7EA06"/>
    <w:rsid w:val="3FEC05CC"/>
    <w:rsid w:val="3FEE368F"/>
    <w:rsid w:val="3FF28BA2"/>
    <w:rsid w:val="3FF2FA87"/>
    <w:rsid w:val="3FF474CF"/>
    <w:rsid w:val="3FF4A4DA"/>
    <w:rsid w:val="3FF7739B"/>
    <w:rsid w:val="3FF7A076"/>
    <w:rsid w:val="3FFA0475"/>
    <w:rsid w:val="3FFB67E4"/>
    <w:rsid w:val="40047B47"/>
    <w:rsid w:val="40079B07"/>
    <w:rsid w:val="4007E93A"/>
    <w:rsid w:val="400A2803"/>
    <w:rsid w:val="400BFC00"/>
    <w:rsid w:val="400C3B6B"/>
    <w:rsid w:val="400C6BFA"/>
    <w:rsid w:val="401304D6"/>
    <w:rsid w:val="4015C63E"/>
    <w:rsid w:val="401A29EE"/>
    <w:rsid w:val="401FEBC6"/>
    <w:rsid w:val="40225441"/>
    <w:rsid w:val="40246572"/>
    <w:rsid w:val="402AB659"/>
    <w:rsid w:val="402B6941"/>
    <w:rsid w:val="402B728E"/>
    <w:rsid w:val="402EDF2E"/>
    <w:rsid w:val="402F0821"/>
    <w:rsid w:val="403217DE"/>
    <w:rsid w:val="403557C2"/>
    <w:rsid w:val="4037556C"/>
    <w:rsid w:val="4037618B"/>
    <w:rsid w:val="4038FE4A"/>
    <w:rsid w:val="40395638"/>
    <w:rsid w:val="403BD2E1"/>
    <w:rsid w:val="403FF5C3"/>
    <w:rsid w:val="40410761"/>
    <w:rsid w:val="4047BDC7"/>
    <w:rsid w:val="40487968"/>
    <w:rsid w:val="40497236"/>
    <w:rsid w:val="404A09B3"/>
    <w:rsid w:val="404CD119"/>
    <w:rsid w:val="404E4B6B"/>
    <w:rsid w:val="4051B09E"/>
    <w:rsid w:val="405822C6"/>
    <w:rsid w:val="405A8B3E"/>
    <w:rsid w:val="405B156A"/>
    <w:rsid w:val="405BEC04"/>
    <w:rsid w:val="405C0B0B"/>
    <w:rsid w:val="40649A58"/>
    <w:rsid w:val="406509F6"/>
    <w:rsid w:val="4069C892"/>
    <w:rsid w:val="406AD666"/>
    <w:rsid w:val="406C9CCE"/>
    <w:rsid w:val="407333CA"/>
    <w:rsid w:val="40739A0C"/>
    <w:rsid w:val="4073B07E"/>
    <w:rsid w:val="4076F10E"/>
    <w:rsid w:val="4078D780"/>
    <w:rsid w:val="407C5577"/>
    <w:rsid w:val="407CFEC9"/>
    <w:rsid w:val="407E86EB"/>
    <w:rsid w:val="407E9CED"/>
    <w:rsid w:val="407ECD5F"/>
    <w:rsid w:val="40829DF7"/>
    <w:rsid w:val="408DA8C4"/>
    <w:rsid w:val="408E679E"/>
    <w:rsid w:val="4093F035"/>
    <w:rsid w:val="4094D81A"/>
    <w:rsid w:val="409563AA"/>
    <w:rsid w:val="4095E8A0"/>
    <w:rsid w:val="409C4748"/>
    <w:rsid w:val="409DBE1B"/>
    <w:rsid w:val="409E6AF6"/>
    <w:rsid w:val="40A69BEF"/>
    <w:rsid w:val="40AAFA2C"/>
    <w:rsid w:val="40AB2C19"/>
    <w:rsid w:val="40AB9810"/>
    <w:rsid w:val="40C25339"/>
    <w:rsid w:val="40C3BD07"/>
    <w:rsid w:val="40C6C253"/>
    <w:rsid w:val="40C7C6C2"/>
    <w:rsid w:val="40C95745"/>
    <w:rsid w:val="40CABFDB"/>
    <w:rsid w:val="40CB2DE9"/>
    <w:rsid w:val="40CD541D"/>
    <w:rsid w:val="40CDCE82"/>
    <w:rsid w:val="40CF7067"/>
    <w:rsid w:val="40D0E2D9"/>
    <w:rsid w:val="40D16DB5"/>
    <w:rsid w:val="40D40793"/>
    <w:rsid w:val="40D4D338"/>
    <w:rsid w:val="40DBD007"/>
    <w:rsid w:val="40DE03F6"/>
    <w:rsid w:val="40DF4C02"/>
    <w:rsid w:val="40E06CAA"/>
    <w:rsid w:val="40E4B865"/>
    <w:rsid w:val="40E74A58"/>
    <w:rsid w:val="40E82AC9"/>
    <w:rsid w:val="40E8566A"/>
    <w:rsid w:val="40E9173B"/>
    <w:rsid w:val="40EFAB7D"/>
    <w:rsid w:val="40F1EB38"/>
    <w:rsid w:val="40F744DB"/>
    <w:rsid w:val="40F77A5B"/>
    <w:rsid w:val="40F8C7F3"/>
    <w:rsid w:val="40F9C43E"/>
    <w:rsid w:val="40FCE1F0"/>
    <w:rsid w:val="41068E29"/>
    <w:rsid w:val="4110EF16"/>
    <w:rsid w:val="411226A5"/>
    <w:rsid w:val="41125A4D"/>
    <w:rsid w:val="4112CB90"/>
    <w:rsid w:val="411301B5"/>
    <w:rsid w:val="411413B9"/>
    <w:rsid w:val="4115EA88"/>
    <w:rsid w:val="41255257"/>
    <w:rsid w:val="41276E52"/>
    <w:rsid w:val="412BD025"/>
    <w:rsid w:val="4135B8BF"/>
    <w:rsid w:val="413B5F47"/>
    <w:rsid w:val="413D2FC7"/>
    <w:rsid w:val="41430845"/>
    <w:rsid w:val="4144A84D"/>
    <w:rsid w:val="41455C0C"/>
    <w:rsid w:val="4147727C"/>
    <w:rsid w:val="41477989"/>
    <w:rsid w:val="414ADB95"/>
    <w:rsid w:val="414E7744"/>
    <w:rsid w:val="415053E8"/>
    <w:rsid w:val="4151345C"/>
    <w:rsid w:val="41523480"/>
    <w:rsid w:val="4152B90C"/>
    <w:rsid w:val="415419D2"/>
    <w:rsid w:val="41558EC4"/>
    <w:rsid w:val="4155E27F"/>
    <w:rsid w:val="41569F04"/>
    <w:rsid w:val="415C1699"/>
    <w:rsid w:val="415ECBCB"/>
    <w:rsid w:val="4161688D"/>
    <w:rsid w:val="4161F481"/>
    <w:rsid w:val="4162AEFA"/>
    <w:rsid w:val="4166E928"/>
    <w:rsid w:val="416992CA"/>
    <w:rsid w:val="416A4946"/>
    <w:rsid w:val="416DDBEC"/>
    <w:rsid w:val="416EC9A0"/>
    <w:rsid w:val="416EF299"/>
    <w:rsid w:val="417400B2"/>
    <w:rsid w:val="4177FE3C"/>
    <w:rsid w:val="4178C6D5"/>
    <w:rsid w:val="417CEE0E"/>
    <w:rsid w:val="417EF8D1"/>
    <w:rsid w:val="417F86A7"/>
    <w:rsid w:val="41844C33"/>
    <w:rsid w:val="41850022"/>
    <w:rsid w:val="4185E645"/>
    <w:rsid w:val="41872E2E"/>
    <w:rsid w:val="418918AA"/>
    <w:rsid w:val="41949434"/>
    <w:rsid w:val="4194D680"/>
    <w:rsid w:val="41964689"/>
    <w:rsid w:val="4197499C"/>
    <w:rsid w:val="419EE732"/>
    <w:rsid w:val="41A0BC0C"/>
    <w:rsid w:val="41A1CF54"/>
    <w:rsid w:val="41A5F83B"/>
    <w:rsid w:val="41A9DAEE"/>
    <w:rsid w:val="41A9F613"/>
    <w:rsid w:val="41AB7CD3"/>
    <w:rsid w:val="41AC3524"/>
    <w:rsid w:val="41ACDC96"/>
    <w:rsid w:val="41B1F3A8"/>
    <w:rsid w:val="41B36636"/>
    <w:rsid w:val="41B55DA0"/>
    <w:rsid w:val="41B93B29"/>
    <w:rsid w:val="41C995E3"/>
    <w:rsid w:val="41CA43CB"/>
    <w:rsid w:val="41CA5E59"/>
    <w:rsid w:val="41CCE90B"/>
    <w:rsid w:val="41CDF97F"/>
    <w:rsid w:val="41D2DCED"/>
    <w:rsid w:val="41D3B230"/>
    <w:rsid w:val="41D560A6"/>
    <w:rsid w:val="41D5615B"/>
    <w:rsid w:val="41D9C0A4"/>
    <w:rsid w:val="41DA2050"/>
    <w:rsid w:val="41DDFC36"/>
    <w:rsid w:val="41E192BC"/>
    <w:rsid w:val="41E2FAB8"/>
    <w:rsid w:val="41E47C2A"/>
    <w:rsid w:val="41E5FE4B"/>
    <w:rsid w:val="41E70EED"/>
    <w:rsid w:val="41E88220"/>
    <w:rsid w:val="41E8C6FE"/>
    <w:rsid w:val="41ED1B66"/>
    <w:rsid w:val="41EFD3F7"/>
    <w:rsid w:val="41F720A3"/>
    <w:rsid w:val="41FA112C"/>
    <w:rsid w:val="41FCE679"/>
    <w:rsid w:val="41FD9BBE"/>
    <w:rsid w:val="41FED71B"/>
    <w:rsid w:val="4208C566"/>
    <w:rsid w:val="420C9856"/>
    <w:rsid w:val="42118A03"/>
    <w:rsid w:val="42123C98"/>
    <w:rsid w:val="421240F3"/>
    <w:rsid w:val="421530F8"/>
    <w:rsid w:val="42170861"/>
    <w:rsid w:val="4223F215"/>
    <w:rsid w:val="422465ED"/>
    <w:rsid w:val="422688F2"/>
    <w:rsid w:val="4226E9C4"/>
    <w:rsid w:val="422B39D8"/>
    <w:rsid w:val="42331A0C"/>
    <w:rsid w:val="4235995F"/>
    <w:rsid w:val="42380B94"/>
    <w:rsid w:val="42391D54"/>
    <w:rsid w:val="4239A848"/>
    <w:rsid w:val="423A62DF"/>
    <w:rsid w:val="423EE0DA"/>
    <w:rsid w:val="424049AD"/>
    <w:rsid w:val="4241ADC5"/>
    <w:rsid w:val="42433345"/>
    <w:rsid w:val="42453C03"/>
    <w:rsid w:val="42467839"/>
    <w:rsid w:val="424B3E74"/>
    <w:rsid w:val="424C0F8D"/>
    <w:rsid w:val="42542D26"/>
    <w:rsid w:val="4256A717"/>
    <w:rsid w:val="425790BB"/>
    <w:rsid w:val="42580482"/>
    <w:rsid w:val="42591EE3"/>
    <w:rsid w:val="425AF836"/>
    <w:rsid w:val="425D2FA1"/>
    <w:rsid w:val="425F80CC"/>
    <w:rsid w:val="4260EE39"/>
    <w:rsid w:val="42626B73"/>
    <w:rsid w:val="4263170C"/>
    <w:rsid w:val="42646157"/>
    <w:rsid w:val="4266192D"/>
    <w:rsid w:val="42675DFF"/>
    <w:rsid w:val="426D31DE"/>
    <w:rsid w:val="426F0C5B"/>
    <w:rsid w:val="426F2BFC"/>
    <w:rsid w:val="427030C7"/>
    <w:rsid w:val="4272F603"/>
    <w:rsid w:val="4273FDB8"/>
    <w:rsid w:val="42778947"/>
    <w:rsid w:val="4279752B"/>
    <w:rsid w:val="427D441E"/>
    <w:rsid w:val="428099A4"/>
    <w:rsid w:val="4284D9E2"/>
    <w:rsid w:val="428C6F0D"/>
    <w:rsid w:val="428F261A"/>
    <w:rsid w:val="428F6C03"/>
    <w:rsid w:val="429302CC"/>
    <w:rsid w:val="42998B40"/>
    <w:rsid w:val="4299B8B0"/>
    <w:rsid w:val="429AF4D5"/>
    <w:rsid w:val="429C6377"/>
    <w:rsid w:val="429D4D93"/>
    <w:rsid w:val="42A1DAB3"/>
    <w:rsid w:val="42A5EDB3"/>
    <w:rsid w:val="42A68465"/>
    <w:rsid w:val="42A6D2E1"/>
    <w:rsid w:val="42AE0524"/>
    <w:rsid w:val="42AF867B"/>
    <w:rsid w:val="42AFB29E"/>
    <w:rsid w:val="42B03E7F"/>
    <w:rsid w:val="42B0CE47"/>
    <w:rsid w:val="42B188F4"/>
    <w:rsid w:val="42B1F3EC"/>
    <w:rsid w:val="42B2DC4F"/>
    <w:rsid w:val="42B39691"/>
    <w:rsid w:val="42B3E1D5"/>
    <w:rsid w:val="42B95524"/>
    <w:rsid w:val="42B956D7"/>
    <w:rsid w:val="42BC1B76"/>
    <w:rsid w:val="42C2363E"/>
    <w:rsid w:val="42C41202"/>
    <w:rsid w:val="42C609D3"/>
    <w:rsid w:val="42C98261"/>
    <w:rsid w:val="42CA5FD8"/>
    <w:rsid w:val="42CE13F7"/>
    <w:rsid w:val="42CE2916"/>
    <w:rsid w:val="42D2EE53"/>
    <w:rsid w:val="42D32F5F"/>
    <w:rsid w:val="42D46B9E"/>
    <w:rsid w:val="42D964C2"/>
    <w:rsid w:val="42D9A7BF"/>
    <w:rsid w:val="42DC3CD8"/>
    <w:rsid w:val="42DD4798"/>
    <w:rsid w:val="42E6277C"/>
    <w:rsid w:val="42E9AD1C"/>
    <w:rsid w:val="42EAF5FB"/>
    <w:rsid w:val="42EB29F9"/>
    <w:rsid w:val="42EC5C5F"/>
    <w:rsid w:val="42F378EF"/>
    <w:rsid w:val="42F49F4C"/>
    <w:rsid w:val="42F77573"/>
    <w:rsid w:val="42FA6861"/>
    <w:rsid w:val="42FBD0D2"/>
    <w:rsid w:val="42FC5760"/>
    <w:rsid w:val="42FD158D"/>
    <w:rsid w:val="430132BB"/>
    <w:rsid w:val="4307326C"/>
    <w:rsid w:val="43098FCB"/>
    <w:rsid w:val="430B00C2"/>
    <w:rsid w:val="430BC93F"/>
    <w:rsid w:val="430DA3E6"/>
    <w:rsid w:val="4311599D"/>
    <w:rsid w:val="4312315F"/>
    <w:rsid w:val="43164D3E"/>
    <w:rsid w:val="431847A8"/>
    <w:rsid w:val="431A7F9D"/>
    <w:rsid w:val="431AD06D"/>
    <w:rsid w:val="431B5708"/>
    <w:rsid w:val="431C3ECA"/>
    <w:rsid w:val="431E1314"/>
    <w:rsid w:val="431FE95E"/>
    <w:rsid w:val="4321738B"/>
    <w:rsid w:val="4323B2D7"/>
    <w:rsid w:val="432ADEC3"/>
    <w:rsid w:val="432CAF21"/>
    <w:rsid w:val="432FB963"/>
    <w:rsid w:val="4336DC47"/>
    <w:rsid w:val="4337BF59"/>
    <w:rsid w:val="433820AB"/>
    <w:rsid w:val="433C8787"/>
    <w:rsid w:val="433EE068"/>
    <w:rsid w:val="433FB0AC"/>
    <w:rsid w:val="434369AE"/>
    <w:rsid w:val="43458A8B"/>
    <w:rsid w:val="4346C3B2"/>
    <w:rsid w:val="4347509B"/>
    <w:rsid w:val="43491ED3"/>
    <w:rsid w:val="434934BE"/>
    <w:rsid w:val="434A9BF6"/>
    <w:rsid w:val="434DB522"/>
    <w:rsid w:val="43529DB9"/>
    <w:rsid w:val="4357041E"/>
    <w:rsid w:val="4357ABF3"/>
    <w:rsid w:val="43589B96"/>
    <w:rsid w:val="435E6414"/>
    <w:rsid w:val="435E7156"/>
    <w:rsid w:val="435F7972"/>
    <w:rsid w:val="43626AA2"/>
    <w:rsid w:val="436A8BD9"/>
    <w:rsid w:val="436C1A60"/>
    <w:rsid w:val="436C610C"/>
    <w:rsid w:val="436ED4DB"/>
    <w:rsid w:val="4370921B"/>
    <w:rsid w:val="4372F6E6"/>
    <w:rsid w:val="43733558"/>
    <w:rsid w:val="437D0226"/>
    <w:rsid w:val="437D1E03"/>
    <w:rsid w:val="437E240A"/>
    <w:rsid w:val="437F8CA8"/>
    <w:rsid w:val="438A14F1"/>
    <w:rsid w:val="438A3A76"/>
    <w:rsid w:val="43902985"/>
    <w:rsid w:val="439B016D"/>
    <w:rsid w:val="439C49A5"/>
    <w:rsid w:val="439CF573"/>
    <w:rsid w:val="439FF1DD"/>
    <w:rsid w:val="43A034BC"/>
    <w:rsid w:val="43A26238"/>
    <w:rsid w:val="43A39376"/>
    <w:rsid w:val="43A5DC5E"/>
    <w:rsid w:val="43AE9293"/>
    <w:rsid w:val="43B0AC9D"/>
    <w:rsid w:val="43B5CF62"/>
    <w:rsid w:val="43BB69A0"/>
    <w:rsid w:val="43BC8D19"/>
    <w:rsid w:val="43BCFD2E"/>
    <w:rsid w:val="43BFEA69"/>
    <w:rsid w:val="43C29B28"/>
    <w:rsid w:val="43C48B6F"/>
    <w:rsid w:val="43C7672F"/>
    <w:rsid w:val="43C9F2F5"/>
    <w:rsid w:val="43CA37CC"/>
    <w:rsid w:val="43CD8277"/>
    <w:rsid w:val="43CE65BE"/>
    <w:rsid w:val="43D01A13"/>
    <w:rsid w:val="43D3128D"/>
    <w:rsid w:val="43DA68C5"/>
    <w:rsid w:val="43DE135B"/>
    <w:rsid w:val="43E116DC"/>
    <w:rsid w:val="43E16316"/>
    <w:rsid w:val="43E46771"/>
    <w:rsid w:val="43E8F6BA"/>
    <w:rsid w:val="43E96249"/>
    <w:rsid w:val="43EAD063"/>
    <w:rsid w:val="43F2D1E3"/>
    <w:rsid w:val="43F5189D"/>
    <w:rsid w:val="43F5FBFC"/>
    <w:rsid w:val="43F79584"/>
    <w:rsid w:val="43F7F701"/>
    <w:rsid w:val="43F9EA16"/>
    <w:rsid w:val="4404877A"/>
    <w:rsid w:val="44051671"/>
    <w:rsid w:val="4407E28A"/>
    <w:rsid w:val="440940D3"/>
    <w:rsid w:val="4409FD53"/>
    <w:rsid w:val="440E1D3D"/>
    <w:rsid w:val="44128094"/>
    <w:rsid w:val="4418AA69"/>
    <w:rsid w:val="441E15E8"/>
    <w:rsid w:val="4426F557"/>
    <w:rsid w:val="44290A6A"/>
    <w:rsid w:val="442FDB22"/>
    <w:rsid w:val="442FFA23"/>
    <w:rsid w:val="4431679F"/>
    <w:rsid w:val="44319CFB"/>
    <w:rsid w:val="443256F5"/>
    <w:rsid w:val="44330C0B"/>
    <w:rsid w:val="4439A610"/>
    <w:rsid w:val="443F2382"/>
    <w:rsid w:val="44405562"/>
    <w:rsid w:val="444076DE"/>
    <w:rsid w:val="4440899F"/>
    <w:rsid w:val="44422AA6"/>
    <w:rsid w:val="44448852"/>
    <w:rsid w:val="4447CE84"/>
    <w:rsid w:val="444E47F8"/>
    <w:rsid w:val="444ED691"/>
    <w:rsid w:val="4457677D"/>
    <w:rsid w:val="445A5FB0"/>
    <w:rsid w:val="4461C59B"/>
    <w:rsid w:val="446243DA"/>
    <w:rsid w:val="446D0379"/>
    <w:rsid w:val="4470A418"/>
    <w:rsid w:val="447449ED"/>
    <w:rsid w:val="44753523"/>
    <w:rsid w:val="44764026"/>
    <w:rsid w:val="447B1ED8"/>
    <w:rsid w:val="447BF453"/>
    <w:rsid w:val="4481934D"/>
    <w:rsid w:val="44868B38"/>
    <w:rsid w:val="44871EC0"/>
    <w:rsid w:val="4487FED8"/>
    <w:rsid w:val="44897F41"/>
    <w:rsid w:val="448B7911"/>
    <w:rsid w:val="448C3C13"/>
    <w:rsid w:val="44934373"/>
    <w:rsid w:val="4495E26A"/>
    <w:rsid w:val="44990E0B"/>
    <w:rsid w:val="449E5A5E"/>
    <w:rsid w:val="44A35E9B"/>
    <w:rsid w:val="44A7033C"/>
    <w:rsid w:val="44A831D0"/>
    <w:rsid w:val="44AA38A6"/>
    <w:rsid w:val="44AB4C21"/>
    <w:rsid w:val="44AB57C2"/>
    <w:rsid w:val="44AC7857"/>
    <w:rsid w:val="44AC8E82"/>
    <w:rsid w:val="44AE39D6"/>
    <w:rsid w:val="44B4E8D0"/>
    <w:rsid w:val="44B7EF0B"/>
    <w:rsid w:val="44B7FA7C"/>
    <w:rsid w:val="44B940DC"/>
    <w:rsid w:val="44BBC903"/>
    <w:rsid w:val="44BBFF70"/>
    <w:rsid w:val="44BCCCB1"/>
    <w:rsid w:val="44BE1C26"/>
    <w:rsid w:val="44BE2299"/>
    <w:rsid w:val="44BF0D79"/>
    <w:rsid w:val="44C106B2"/>
    <w:rsid w:val="44C753AF"/>
    <w:rsid w:val="44C8B3BF"/>
    <w:rsid w:val="44CA8FF0"/>
    <w:rsid w:val="44CF4E8C"/>
    <w:rsid w:val="44D5F77D"/>
    <w:rsid w:val="44DF96D2"/>
    <w:rsid w:val="44DFF08B"/>
    <w:rsid w:val="44E22E6C"/>
    <w:rsid w:val="44E3A7E5"/>
    <w:rsid w:val="44EDE706"/>
    <w:rsid w:val="44EEDFD3"/>
    <w:rsid w:val="44F131DA"/>
    <w:rsid w:val="44F29E36"/>
    <w:rsid w:val="44F6DCD7"/>
    <w:rsid w:val="44FC85FE"/>
    <w:rsid w:val="44FDC3FA"/>
    <w:rsid w:val="44FFA9BE"/>
    <w:rsid w:val="45004C3B"/>
    <w:rsid w:val="45005147"/>
    <w:rsid w:val="45017B2D"/>
    <w:rsid w:val="4502049E"/>
    <w:rsid w:val="4509C468"/>
    <w:rsid w:val="450F849A"/>
    <w:rsid w:val="4512842E"/>
    <w:rsid w:val="4514B5B8"/>
    <w:rsid w:val="45162F40"/>
    <w:rsid w:val="451BB981"/>
    <w:rsid w:val="452334E4"/>
    <w:rsid w:val="45253017"/>
    <w:rsid w:val="45278C06"/>
    <w:rsid w:val="45298434"/>
    <w:rsid w:val="452AA43A"/>
    <w:rsid w:val="452B93E9"/>
    <w:rsid w:val="452E62E6"/>
    <w:rsid w:val="45304618"/>
    <w:rsid w:val="4535AC4F"/>
    <w:rsid w:val="453611D5"/>
    <w:rsid w:val="45387EAD"/>
    <w:rsid w:val="453AA625"/>
    <w:rsid w:val="453D0191"/>
    <w:rsid w:val="45429E63"/>
    <w:rsid w:val="4544A419"/>
    <w:rsid w:val="4544AA91"/>
    <w:rsid w:val="45452E3D"/>
    <w:rsid w:val="4548359A"/>
    <w:rsid w:val="454AB69E"/>
    <w:rsid w:val="454D6288"/>
    <w:rsid w:val="454E5BCD"/>
    <w:rsid w:val="45548988"/>
    <w:rsid w:val="4554EF84"/>
    <w:rsid w:val="455D9D20"/>
    <w:rsid w:val="45602809"/>
    <w:rsid w:val="4568F3F4"/>
    <w:rsid w:val="45691191"/>
    <w:rsid w:val="456B9D5B"/>
    <w:rsid w:val="4570C732"/>
    <w:rsid w:val="45735A6E"/>
    <w:rsid w:val="45735B23"/>
    <w:rsid w:val="4575EDCC"/>
    <w:rsid w:val="45769DCD"/>
    <w:rsid w:val="45777B44"/>
    <w:rsid w:val="457ECBE3"/>
    <w:rsid w:val="457FE74E"/>
    <w:rsid w:val="458959AC"/>
    <w:rsid w:val="458B5551"/>
    <w:rsid w:val="458ED7A0"/>
    <w:rsid w:val="4591FFAB"/>
    <w:rsid w:val="45935CC3"/>
    <w:rsid w:val="459CB6D7"/>
    <w:rsid w:val="459CF877"/>
    <w:rsid w:val="45A0FCA1"/>
    <w:rsid w:val="45A43F9A"/>
    <w:rsid w:val="45A4D7D4"/>
    <w:rsid w:val="45AA5BD3"/>
    <w:rsid w:val="45AAB001"/>
    <w:rsid w:val="45AAF7DC"/>
    <w:rsid w:val="45AD75F2"/>
    <w:rsid w:val="45AEB654"/>
    <w:rsid w:val="45AF7629"/>
    <w:rsid w:val="45B0C75B"/>
    <w:rsid w:val="45B47B64"/>
    <w:rsid w:val="45B5BE21"/>
    <w:rsid w:val="45B7A996"/>
    <w:rsid w:val="45B81C2E"/>
    <w:rsid w:val="45BACE39"/>
    <w:rsid w:val="45BC5D70"/>
    <w:rsid w:val="45BCC27D"/>
    <w:rsid w:val="45BDDB47"/>
    <w:rsid w:val="45C170AF"/>
    <w:rsid w:val="45C1B1EF"/>
    <w:rsid w:val="45C3006F"/>
    <w:rsid w:val="45C3C841"/>
    <w:rsid w:val="45C52478"/>
    <w:rsid w:val="45C94130"/>
    <w:rsid w:val="45CB5F49"/>
    <w:rsid w:val="45CC9EB0"/>
    <w:rsid w:val="45D08E0D"/>
    <w:rsid w:val="45D3CEB9"/>
    <w:rsid w:val="45D4240C"/>
    <w:rsid w:val="45D82EBF"/>
    <w:rsid w:val="45DD8384"/>
    <w:rsid w:val="45DE438C"/>
    <w:rsid w:val="45DE7766"/>
    <w:rsid w:val="45DF7435"/>
    <w:rsid w:val="45E15CE7"/>
    <w:rsid w:val="45E18B77"/>
    <w:rsid w:val="45E55085"/>
    <w:rsid w:val="45E596E0"/>
    <w:rsid w:val="45E8923E"/>
    <w:rsid w:val="45F0354C"/>
    <w:rsid w:val="45F0FDA4"/>
    <w:rsid w:val="45F34516"/>
    <w:rsid w:val="45F3BE99"/>
    <w:rsid w:val="45F7FDBD"/>
    <w:rsid w:val="45F9340A"/>
    <w:rsid w:val="45F9D7F5"/>
    <w:rsid w:val="45FAB3D4"/>
    <w:rsid w:val="45FAD08E"/>
    <w:rsid w:val="45FDC6DC"/>
    <w:rsid w:val="45FE79D5"/>
    <w:rsid w:val="4600CC3B"/>
    <w:rsid w:val="46082D0B"/>
    <w:rsid w:val="460BA813"/>
    <w:rsid w:val="460EDB7A"/>
    <w:rsid w:val="460F293E"/>
    <w:rsid w:val="460F3AA6"/>
    <w:rsid w:val="46139FF1"/>
    <w:rsid w:val="4613BDE6"/>
    <w:rsid w:val="4618B7E9"/>
    <w:rsid w:val="461A5565"/>
    <w:rsid w:val="461E3110"/>
    <w:rsid w:val="461F248E"/>
    <w:rsid w:val="46202678"/>
    <w:rsid w:val="462131EE"/>
    <w:rsid w:val="462296BD"/>
    <w:rsid w:val="4622D8C3"/>
    <w:rsid w:val="46264613"/>
    <w:rsid w:val="46391C04"/>
    <w:rsid w:val="463A08E8"/>
    <w:rsid w:val="463BA327"/>
    <w:rsid w:val="463CF4AC"/>
    <w:rsid w:val="46402FEA"/>
    <w:rsid w:val="464291C2"/>
    <w:rsid w:val="4642BBCC"/>
    <w:rsid w:val="46431999"/>
    <w:rsid w:val="4645ABF3"/>
    <w:rsid w:val="4645F5FB"/>
    <w:rsid w:val="4647CCF0"/>
    <w:rsid w:val="464A10DF"/>
    <w:rsid w:val="4652C555"/>
    <w:rsid w:val="465955D6"/>
    <w:rsid w:val="4659F2FA"/>
    <w:rsid w:val="465AB7A6"/>
    <w:rsid w:val="465B1782"/>
    <w:rsid w:val="465C9E34"/>
    <w:rsid w:val="465DE8FE"/>
    <w:rsid w:val="465EAD48"/>
    <w:rsid w:val="465FC42F"/>
    <w:rsid w:val="4663D3BF"/>
    <w:rsid w:val="46645EB7"/>
    <w:rsid w:val="46658DE7"/>
    <w:rsid w:val="46665DAD"/>
    <w:rsid w:val="466813E1"/>
    <w:rsid w:val="46694F82"/>
    <w:rsid w:val="466CFB3A"/>
    <w:rsid w:val="466D3539"/>
    <w:rsid w:val="466E7945"/>
    <w:rsid w:val="466FD94C"/>
    <w:rsid w:val="4674C9EC"/>
    <w:rsid w:val="46761CDA"/>
    <w:rsid w:val="467AD0B4"/>
    <w:rsid w:val="467B2974"/>
    <w:rsid w:val="467F10F0"/>
    <w:rsid w:val="467FD525"/>
    <w:rsid w:val="46815410"/>
    <w:rsid w:val="46848A92"/>
    <w:rsid w:val="46881896"/>
    <w:rsid w:val="4689582E"/>
    <w:rsid w:val="468D233F"/>
    <w:rsid w:val="468FE850"/>
    <w:rsid w:val="4690326F"/>
    <w:rsid w:val="46915158"/>
    <w:rsid w:val="46924984"/>
    <w:rsid w:val="46927B73"/>
    <w:rsid w:val="4693A42E"/>
    <w:rsid w:val="4695E050"/>
    <w:rsid w:val="46962851"/>
    <w:rsid w:val="4698E9C8"/>
    <w:rsid w:val="4699638F"/>
    <w:rsid w:val="469B6FF6"/>
    <w:rsid w:val="469D5FF0"/>
    <w:rsid w:val="469F5418"/>
    <w:rsid w:val="46A3B5C4"/>
    <w:rsid w:val="46A6FEDD"/>
    <w:rsid w:val="46A71317"/>
    <w:rsid w:val="46A7707A"/>
    <w:rsid w:val="46AE9F74"/>
    <w:rsid w:val="46B22C28"/>
    <w:rsid w:val="46B231DD"/>
    <w:rsid w:val="46B76880"/>
    <w:rsid w:val="46B9759A"/>
    <w:rsid w:val="46B9EC92"/>
    <w:rsid w:val="46BDD52C"/>
    <w:rsid w:val="46BFDB2A"/>
    <w:rsid w:val="46C02063"/>
    <w:rsid w:val="46C22C6E"/>
    <w:rsid w:val="46C48DC6"/>
    <w:rsid w:val="46C6CF00"/>
    <w:rsid w:val="46CB5232"/>
    <w:rsid w:val="46D4E686"/>
    <w:rsid w:val="46D53818"/>
    <w:rsid w:val="46D70A1D"/>
    <w:rsid w:val="46D738EC"/>
    <w:rsid w:val="46D8F492"/>
    <w:rsid w:val="46D9E849"/>
    <w:rsid w:val="46DD1F7A"/>
    <w:rsid w:val="46DD7D71"/>
    <w:rsid w:val="46DDD736"/>
    <w:rsid w:val="46DF29AA"/>
    <w:rsid w:val="46E03295"/>
    <w:rsid w:val="46E0D680"/>
    <w:rsid w:val="46E171A1"/>
    <w:rsid w:val="46E7DFD3"/>
    <w:rsid w:val="46EA80F0"/>
    <w:rsid w:val="46EF84B1"/>
    <w:rsid w:val="46F2A9D8"/>
    <w:rsid w:val="46F66448"/>
    <w:rsid w:val="46F6F046"/>
    <w:rsid w:val="46FCA0CB"/>
    <w:rsid w:val="47003756"/>
    <w:rsid w:val="47040B24"/>
    <w:rsid w:val="4704C9F0"/>
    <w:rsid w:val="470A1CFC"/>
    <w:rsid w:val="470FD227"/>
    <w:rsid w:val="4716A7BC"/>
    <w:rsid w:val="4719193A"/>
    <w:rsid w:val="4719864A"/>
    <w:rsid w:val="471B1CC5"/>
    <w:rsid w:val="4720D627"/>
    <w:rsid w:val="4721451F"/>
    <w:rsid w:val="47220C7E"/>
    <w:rsid w:val="4724B94D"/>
    <w:rsid w:val="4728923B"/>
    <w:rsid w:val="472D96D3"/>
    <w:rsid w:val="472E9A68"/>
    <w:rsid w:val="47343175"/>
    <w:rsid w:val="4735B146"/>
    <w:rsid w:val="473A4A47"/>
    <w:rsid w:val="473E6F91"/>
    <w:rsid w:val="47468062"/>
    <w:rsid w:val="4746D9F6"/>
    <w:rsid w:val="4747B3DC"/>
    <w:rsid w:val="474A6F7B"/>
    <w:rsid w:val="475150EC"/>
    <w:rsid w:val="4758A738"/>
    <w:rsid w:val="475B9775"/>
    <w:rsid w:val="475CD7C7"/>
    <w:rsid w:val="475D4E49"/>
    <w:rsid w:val="475DF0E2"/>
    <w:rsid w:val="476495E0"/>
    <w:rsid w:val="4764CCDE"/>
    <w:rsid w:val="47665C48"/>
    <w:rsid w:val="4766BBDF"/>
    <w:rsid w:val="47687374"/>
    <w:rsid w:val="47687656"/>
    <w:rsid w:val="476AB8CB"/>
    <w:rsid w:val="47702F32"/>
    <w:rsid w:val="4770ED77"/>
    <w:rsid w:val="477271A8"/>
    <w:rsid w:val="4774BF6C"/>
    <w:rsid w:val="47754BD6"/>
    <w:rsid w:val="477D7233"/>
    <w:rsid w:val="477DDD2B"/>
    <w:rsid w:val="478094A5"/>
    <w:rsid w:val="47858608"/>
    <w:rsid w:val="4785B476"/>
    <w:rsid w:val="4787F4C5"/>
    <w:rsid w:val="478898D9"/>
    <w:rsid w:val="478CD587"/>
    <w:rsid w:val="47904887"/>
    <w:rsid w:val="479DD423"/>
    <w:rsid w:val="479EDA29"/>
    <w:rsid w:val="47A0968D"/>
    <w:rsid w:val="47A216E3"/>
    <w:rsid w:val="47A9286B"/>
    <w:rsid w:val="47AC7C9F"/>
    <w:rsid w:val="47AF0E03"/>
    <w:rsid w:val="47AFE4A0"/>
    <w:rsid w:val="47B0E62E"/>
    <w:rsid w:val="47B11BF4"/>
    <w:rsid w:val="47B3190D"/>
    <w:rsid w:val="47B40483"/>
    <w:rsid w:val="47B88FFA"/>
    <w:rsid w:val="47BC4E73"/>
    <w:rsid w:val="47C44073"/>
    <w:rsid w:val="47C5EDF3"/>
    <w:rsid w:val="47C62309"/>
    <w:rsid w:val="47C76B4E"/>
    <w:rsid w:val="47C8155F"/>
    <w:rsid w:val="47CC1716"/>
    <w:rsid w:val="47CEA520"/>
    <w:rsid w:val="47D22809"/>
    <w:rsid w:val="47D3A179"/>
    <w:rsid w:val="47D710E0"/>
    <w:rsid w:val="47D850B9"/>
    <w:rsid w:val="47DC75C6"/>
    <w:rsid w:val="47DD9160"/>
    <w:rsid w:val="47DECBC8"/>
    <w:rsid w:val="47EB7B7E"/>
    <w:rsid w:val="47EF292C"/>
    <w:rsid w:val="47F1DC2B"/>
    <w:rsid w:val="47F93832"/>
    <w:rsid w:val="47FA1464"/>
    <w:rsid w:val="47FC0A57"/>
    <w:rsid w:val="47FCF6FE"/>
    <w:rsid w:val="47FD86E9"/>
    <w:rsid w:val="48010AF4"/>
    <w:rsid w:val="48052178"/>
    <w:rsid w:val="48080CCF"/>
    <w:rsid w:val="480B3833"/>
    <w:rsid w:val="480C4607"/>
    <w:rsid w:val="480DE209"/>
    <w:rsid w:val="48199E61"/>
    <w:rsid w:val="481B1201"/>
    <w:rsid w:val="481BA586"/>
    <w:rsid w:val="481E18AE"/>
    <w:rsid w:val="4821FE4D"/>
    <w:rsid w:val="4823118D"/>
    <w:rsid w:val="48248B6D"/>
    <w:rsid w:val="4824C62D"/>
    <w:rsid w:val="4826E6B8"/>
    <w:rsid w:val="4827C42C"/>
    <w:rsid w:val="482D770C"/>
    <w:rsid w:val="48330967"/>
    <w:rsid w:val="48335789"/>
    <w:rsid w:val="48369056"/>
    <w:rsid w:val="483ACD8C"/>
    <w:rsid w:val="483F12F6"/>
    <w:rsid w:val="483F4E81"/>
    <w:rsid w:val="4840C7EC"/>
    <w:rsid w:val="4845C8A5"/>
    <w:rsid w:val="4846D6C4"/>
    <w:rsid w:val="484E6E85"/>
    <w:rsid w:val="4850E545"/>
    <w:rsid w:val="4853D187"/>
    <w:rsid w:val="48595CFF"/>
    <w:rsid w:val="485B78D6"/>
    <w:rsid w:val="486431EC"/>
    <w:rsid w:val="486CD71E"/>
    <w:rsid w:val="486DC8EF"/>
    <w:rsid w:val="487046FA"/>
    <w:rsid w:val="48704EF8"/>
    <w:rsid w:val="48727D84"/>
    <w:rsid w:val="4876A29B"/>
    <w:rsid w:val="4876B8E2"/>
    <w:rsid w:val="487A8D57"/>
    <w:rsid w:val="487CF457"/>
    <w:rsid w:val="487FBE1D"/>
    <w:rsid w:val="488779BD"/>
    <w:rsid w:val="4887E277"/>
    <w:rsid w:val="48881D55"/>
    <w:rsid w:val="488B5EF8"/>
    <w:rsid w:val="488BD3A8"/>
    <w:rsid w:val="48930EFC"/>
    <w:rsid w:val="4899B34A"/>
    <w:rsid w:val="489D479C"/>
    <w:rsid w:val="48A0C8AF"/>
    <w:rsid w:val="48A25D71"/>
    <w:rsid w:val="48A26F2E"/>
    <w:rsid w:val="48A3761A"/>
    <w:rsid w:val="48A6ED77"/>
    <w:rsid w:val="48A73037"/>
    <w:rsid w:val="48AB2CBD"/>
    <w:rsid w:val="48AD3038"/>
    <w:rsid w:val="48AE6FCB"/>
    <w:rsid w:val="48AEBD6A"/>
    <w:rsid w:val="48B7AD18"/>
    <w:rsid w:val="48BE0108"/>
    <w:rsid w:val="48C8FCB7"/>
    <w:rsid w:val="48D491A4"/>
    <w:rsid w:val="48D4ABEC"/>
    <w:rsid w:val="48DA3387"/>
    <w:rsid w:val="48DB356C"/>
    <w:rsid w:val="48DC0896"/>
    <w:rsid w:val="48DE38C3"/>
    <w:rsid w:val="48DFA82D"/>
    <w:rsid w:val="48E30FFF"/>
    <w:rsid w:val="48E49ACA"/>
    <w:rsid w:val="48E55771"/>
    <w:rsid w:val="48EBB8A4"/>
    <w:rsid w:val="48ED4B72"/>
    <w:rsid w:val="48EFFDC0"/>
    <w:rsid w:val="48F2DE96"/>
    <w:rsid w:val="48F669BB"/>
    <w:rsid w:val="48F97E3E"/>
    <w:rsid w:val="48FA580E"/>
    <w:rsid w:val="48FF0CD5"/>
    <w:rsid w:val="49031CDE"/>
    <w:rsid w:val="4906C976"/>
    <w:rsid w:val="49097618"/>
    <w:rsid w:val="490A8C52"/>
    <w:rsid w:val="49102CC8"/>
    <w:rsid w:val="49131ADC"/>
    <w:rsid w:val="4923259E"/>
    <w:rsid w:val="4929BC0B"/>
    <w:rsid w:val="492B2E5F"/>
    <w:rsid w:val="492D8257"/>
    <w:rsid w:val="49325496"/>
    <w:rsid w:val="4933D5F8"/>
    <w:rsid w:val="4935679E"/>
    <w:rsid w:val="493BD086"/>
    <w:rsid w:val="49424A58"/>
    <w:rsid w:val="494288CA"/>
    <w:rsid w:val="494529C8"/>
    <w:rsid w:val="4945462B"/>
    <w:rsid w:val="4945C623"/>
    <w:rsid w:val="49470273"/>
    <w:rsid w:val="4947D2B7"/>
    <w:rsid w:val="494C9F9E"/>
    <w:rsid w:val="49515E10"/>
    <w:rsid w:val="4955E61A"/>
    <w:rsid w:val="495F16FA"/>
    <w:rsid w:val="4962B98B"/>
    <w:rsid w:val="4965519F"/>
    <w:rsid w:val="49657850"/>
    <w:rsid w:val="496A9830"/>
    <w:rsid w:val="496AF162"/>
    <w:rsid w:val="496EC2B3"/>
    <w:rsid w:val="4973860E"/>
    <w:rsid w:val="4974E88C"/>
    <w:rsid w:val="497946A9"/>
    <w:rsid w:val="497E2C61"/>
    <w:rsid w:val="497E38F7"/>
    <w:rsid w:val="4982F7AF"/>
    <w:rsid w:val="49842D01"/>
    <w:rsid w:val="49845458"/>
    <w:rsid w:val="4986B25A"/>
    <w:rsid w:val="49883011"/>
    <w:rsid w:val="498CEFF1"/>
    <w:rsid w:val="4991F010"/>
    <w:rsid w:val="4991F771"/>
    <w:rsid w:val="4995420C"/>
    <w:rsid w:val="499C0C3F"/>
    <w:rsid w:val="499C593F"/>
    <w:rsid w:val="499DFA52"/>
    <w:rsid w:val="49A01828"/>
    <w:rsid w:val="49A16000"/>
    <w:rsid w:val="49A570C7"/>
    <w:rsid w:val="49ABFEED"/>
    <w:rsid w:val="49AED366"/>
    <w:rsid w:val="49BACAC6"/>
    <w:rsid w:val="49BBF60B"/>
    <w:rsid w:val="49C05DC8"/>
    <w:rsid w:val="49C0CCB3"/>
    <w:rsid w:val="49C57F4E"/>
    <w:rsid w:val="49C5D1ED"/>
    <w:rsid w:val="49C88AE6"/>
    <w:rsid w:val="49CDA218"/>
    <w:rsid w:val="49CE1AB6"/>
    <w:rsid w:val="49D1995A"/>
    <w:rsid w:val="49D3FE8C"/>
    <w:rsid w:val="49D4A4A9"/>
    <w:rsid w:val="49D57986"/>
    <w:rsid w:val="49D75D01"/>
    <w:rsid w:val="49D8733C"/>
    <w:rsid w:val="49DDED96"/>
    <w:rsid w:val="49DFEA90"/>
    <w:rsid w:val="49E05F30"/>
    <w:rsid w:val="49E240EC"/>
    <w:rsid w:val="49E4BC33"/>
    <w:rsid w:val="49E670DC"/>
    <w:rsid w:val="49E96AE7"/>
    <w:rsid w:val="49EF0942"/>
    <w:rsid w:val="49FC924D"/>
    <w:rsid w:val="4A01FB14"/>
    <w:rsid w:val="4A023245"/>
    <w:rsid w:val="4A02B4C4"/>
    <w:rsid w:val="4A07549A"/>
    <w:rsid w:val="4A0A092E"/>
    <w:rsid w:val="4A197361"/>
    <w:rsid w:val="4A1BB0A8"/>
    <w:rsid w:val="4A1C06EC"/>
    <w:rsid w:val="4A1DCB5C"/>
    <w:rsid w:val="4A202879"/>
    <w:rsid w:val="4A2072C7"/>
    <w:rsid w:val="4A211948"/>
    <w:rsid w:val="4A22D6B0"/>
    <w:rsid w:val="4A254F10"/>
    <w:rsid w:val="4A27D67E"/>
    <w:rsid w:val="4A31F952"/>
    <w:rsid w:val="4A359AB3"/>
    <w:rsid w:val="4A453583"/>
    <w:rsid w:val="4A47D6B2"/>
    <w:rsid w:val="4A4D21B4"/>
    <w:rsid w:val="4A500D7B"/>
    <w:rsid w:val="4A54587B"/>
    <w:rsid w:val="4A57C7D7"/>
    <w:rsid w:val="4A59FD54"/>
    <w:rsid w:val="4A67FD25"/>
    <w:rsid w:val="4A6ADDF2"/>
    <w:rsid w:val="4A6AE26C"/>
    <w:rsid w:val="4A6BF767"/>
    <w:rsid w:val="4A6EC191"/>
    <w:rsid w:val="4A6F848E"/>
    <w:rsid w:val="4A6FF7EF"/>
    <w:rsid w:val="4A7093B7"/>
    <w:rsid w:val="4A771E80"/>
    <w:rsid w:val="4A7A297F"/>
    <w:rsid w:val="4A7ADEE2"/>
    <w:rsid w:val="4A7D26AB"/>
    <w:rsid w:val="4A7F28A2"/>
    <w:rsid w:val="4A81CFAD"/>
    <w:rsid w:val="4A8417E5"/>
    <w:rsid w:val="4A8A49C8"/>
    <w:rsid w:val="4A8E079C"/>
    <w:rsid w:val="4A8ED6AA"/>
    <w:rsid w:val="4A9024B2"/>
    <w:rsid w:val="4A906FF0"/>
    <w:rsid w:val="4A90E89D"/>
    <w:rsid w:val="4A90EC84"/>
    <w:rsid w:val="4A914FAF"/>
    <w:rsid w:val="4A926738"/>
    <w:rsid w:val="4A93E13D"/>
    <w:rsid w:val="4AA8BE0E"/>
    <w:rsid w:val="4AAA0F7A"/>
    <w:rsid w:val="4AAA9A29"/>
    <w:rsid w:val="4AB5B802"/>
    <w:rsid w:val="4AB7E41D"/>
    <w:rsid w:val="4AB8C898"/>
    <w:rsid w:val="4AC2624C"/>
    <w:rsid w:val="4AC6CBBA"/>
    <w:rsid w:val="4AC9F0CC"/>
    <w:rsid w:val="4ACB8D02"/>
    <w:rsid w:val="4ACCF9CE"/>
    <w:rsid w:val="4AD1B4FB"/>
    <w:rsid w:val="4AD2EBC9"/>
    <w:rsid w:val="4AD4164A"/>
    <w:rsid w:val="4AD45885"/>
    <w:rsid w:val="4ADA879D"/>
    <w:rsid w:val="4ADD2DA8"/>
    <w:rsid w:val="4ADE861E"/>
    <w:rsid w:val="4ADEDA51"/>
    <w:rsid w:val="4AE2880B"/>
    <w:rsid w:val="4AE34CFC"/>
    <w:rsid w:val="4AE385E9"/>
    <w:rsid w:val="4AE54776"/>
    <w:rsid w:val="4AE6174D"/>
    <w:rsid w:val="4AF17D15"/>
    <w:rsid w:val="4AF63AF1"/>
    <w:rsid w:val="4AFD8EB5"/>
    <w:rsid w:val="4B0052A4"/>
    <w:rsid w:val="4B00AAEF"/>
    <w:rsid w:val="4B05AE70"/>
    <w:rsid w:val="4B0B80D2"/>
    <w:rsid w:val="4B0C89C9"/>
    <w:rsid w:val="4B10E9BD"/>
    <w:rsid w:val="4B11A88F"/>
    <w:rsid w:val="4B11B890"/>
    <w:rsid w:val="4B1281D8"/>
    <w:rsid w:val="4B14366A"/>
    <w:rsid w:val="4B19BC71"/>
    <w:rsid w:val="4B1CF9DB"/>
    <w:rsid w:val="4B22BB52"/>
    <w:rsid w:val="4B22CFAA"/>
    <w:rsid w:val="4B240438"/>
    <w:rsid w:val="4B263133"/>
    <w:rsid w:val="4B290CB3"/>
    <w:rsid w:val="4B2B40B1"/>
    <w:rsid w:val="4B2D6A1C"/>
    <w:rsid w:val="4B2E8F4B"/>
    <w:rsid w:val="4B2FB023"/>
    <w:rsid w:val="4B371448"/>
    <w:rsid w:val="4B3E947F"/>
    <w:rsid w:val="4B3EA9EB"/>
    <w:rsid w:val="4B452D9B"/>
    <w:rsid w:val="4B45D8E9"/>
    <w:rsid w:val="4B45F13F"/>
    <w:rsid w:val="4B4B42F3"/>
    <w:rsid w:val="4B596D66"/>
    <w:rsid w:val="4B5BD18F"/>
    <w:rsid w:val="4B5F446E"/>
    <w:rsid w:val="4B68712E"/>
    <w:rsid w:val="4B689D55"/>
    <w:rsid w:val="4B6A30EC"/>
    <w:rsid w:val="4B6FF522"/>
    <w:rsid w:val="4B715EAE"/>
    <w:rsid w:val="4B71F8F3"/>
    <w:rsid w:val="4B72EEC1"/>
    <w:rsid w:val="4B7302BF"/>
    <w:rsid w:val="4B744684"/>
    <w:rsid w:val="4B7468AB"/>
    <w:rsid w:val="4B761C40"/>
    <w:rsid w:val="4B76D63A"/>
    <w:rsid w:val="4B775C86"/>
    <w:rsid w:val="4B78E30E"/>
    <w:rsid w:val="4B7E1567"/>
    <w:rsid w:val="4B80B73F"/>
    <w:rsid w:val="4B831F7E"/>
    <w:rsid w:val="4B847278"/>
    <w:rsid w:val="4B876FA0"/>
    <w:rsid w:val="4B878BA1"/>
    <w:rsid w:val="4B8F3376"/>
    <w:rsid w:val="4B95D16B"/>
    <w:rsid w:val="4B960496"/>
    <w:rsid w:val="4B967F4F"/>
    <w:rsid w:val="4B99D94E"/>
    <w:rsid w:val="4BA4929E"/>
    <w:rsid w:val="4BA50061"/>
    <w:rsid w:val="4BA533B8"/>
    <w:rsid w:val="4BAB12E9"/>
    <w:rsid w:val="4BAC0520"/>
    <w:rsid w:val="4BB21ED9"/>
    <w:rsid w:val="4BB5CC93"/>
    <w:rsid w:val="4BB850A8"/>
    <w:rsid w:val="4BB98D70"/>
    <w:rsid w:val="4BBDE2EB"/>
    <w:rsid w:val="4BBEDE1A"/>
    <w:rsid w:val="4BC35F0C"/>
    <w:rsid w:val="4BC4D9E9"/>
    <w:rsid w:val="4BC637E8"/>
    <w:rsid w:val="4BCA2400"/>
    <w:rsid w:val="4BCCA961"/>
    <w:rsid w:val="4BD1BA88"/>
    <w:rsid w:val="4BD4CDC3"/>
    <w:rsid w:val="4BDA9DC3"/>
    <w:rsid w:val="4BDD6658"/>
    <w:rsid w:val="4BDE8948"/>
    <w:rsid w:val="4BE0FD21"/>
    <w:rsid w:val="4BE24484"/>
    <w:rsid w:val="4BE6B72F"/>
    <w:rsid w:val="4BE70604"/>
    <w:rsid w:val="4BE8FEFB"/>
    <w:rsid w:val="4BF08560"/>
    <w:rsid w:val="4BF2CA5B"/>
    <w:rsid w:val="4BF39838"/>
    <w:rsid w:val="4BF8E89A"/>
    <w:rsid w:val="4BFB1BD8"/>
    <w:rsid w:val="4BFD12F4"/>
    <w:rsid w:val="4BFDED11"/>
    <w:rsid w:val="4BFEFA32"/>
    <w:rsid w:val="4C018682"/>
    <w:rsid w:val="4C046B17"/>
    <w:rsid w:val="4C04F6FC"/>
    <w:rsid w:val="4C0A58D0"/>
    <w:rsid w:val="4C0C9808"/>
    <w:rsid w:val="4C0D6E00"/>
    <w:rsid w:val="4C0E2647"/>
    <w:rsid w:val="4C0F3AA3"/>
    <w:rsid w:val="4C0F3F62"/>
    <w:rsid w:val="4C1175B5"/>
    <w:rsid w:val="4C120CD2"/>
    <w:rsid w:val="4C124F9C"/>
    <w:rsid w:val="4C1650F0"/>
    <w:rsid w:val="4C1C5F5D"/>
    <w:rsid w:val="4C1E1C8F"/>
    <w:rsid w:val="4C1FA3DF"/>
    <w:rsid w:val="4C233E3C"/>
    <w:rsid w:val="4C262607"/>
    <w:rsid w:val="4C27AD36"/>
    <w:rsid w:val="4C2A8645"/>
    <w:rsid w:val="4C2BF1A6"/>
    <w:rsid w:val="4C2C4051"/>
    <w:rsid w:val="4C301331"/>
    <w:rsid w:val="4C3539E4"/>
    <w:rsid w:val="4C353A6D"/>
    <w:rsid w:val="4C35CBED"/>
    <w:rsid w:val="4C3ADBBF"/>
    <w:rsid w:val="4C3F2554"/>
    <w:rsid w:val="4C40CD84"/>
    <w:rsid w:val="4C424701"/>
    <w:rsid w:val="4C45704C"/>
    <w:rsid w:val="4C45E3D9"/>
    <w:rsid w:val="4C48C304"/>
    <w:rsid w:val="4C49835F"/>
    <w:rsid w:val="4C49F155"/>
    <w:rsid w:val="4C4D6665"/>
    <w:rsid w:val="4C4E397E"/>
    <w:rsid w:val="4C4E4B51"/>
    <w:rsid w:val="4C58FDB3"/>
    <w:rsid w:val="4C5933D5"/>
    <w:rsid w:val="4C5C6C72"/>
    <w:rsid w:val="4C5D86E2"/>
    <w:rsid w:val="4C6014C7"/>
    <w:rsid w:val="4C616666"/>
    <w:rsid w:val="4C619C14"/>
    <w:rsid w:val="4C61B083"/>
    <w:rsid w:val="4C656823"/>
    <w:rsid w:val="4C66AE0C"/>
    <w:rsid w:val="4C6918DA"/>
    <w:rsid w:val="4C7210A3"/>
    <w:rsid w:val="4C751CFE"/>
    <w:rsid w:val="4C7C4D41"/>
    <w:rsid w:val="4C7DA801"/>
    <w:rsid w:val="4C7EF120"/>
    <w:rsid w:val="4C803DDD"/>
    <w:rsid w:val="4C814CC9"/>
    <w:rsid w:val="4C8242E9"/>
    <w:rsid w:val="4C84FA2A"/>
    <w:rsid w:val="4C8B9D99"/>
    <w:rsid w:val="4C8C84F8"/>
    <w:rsid w:val="4C8DBEC3"/>
    <w:rsid w:val="4C8E5261"/>
    <w:rsid w:val="4C8F35E3"/>
    <w:rsid w:val="4C8F37B1"/>
    <w:rsid w:val="4C9BA26B"/>
    <w:rsid w:val="4C9EC7C4"/>
    <w:rsid w:val="4C9EFDCA"/>
    <w:rsid w:val="4C9FAB17"/>
    <w:rsid w:val="4CA61448"/>
    <w:rsid w:val="4CA66994"/>
    <w:rsid w:val="4CA7AC0E"/>
    <w:rsid w:val="4CA82291"/>
    <w:rsid w:val="4CAB9710"/>
    <w:rsid w:val="4CAC32B8"/>
    <w:rsid w:val="4CAC7234"/>
    <w:rsid w:val="4CAF860A"/>
    <w:rsid w:val="4CB134CE"/>
    <w:rsid w:val="4CB45925"/>
    <w:rsid w:val="4CB58469"/>
    <w:rsid w:val="4CB85644"/>
    <w:rsid w:val="4CBBA5D7"/>
    <w:rsid w:val="4CBBC25D"/>
    <w:rsid w:val="4CBBE5C6"/>
    <w:rsid w:val="4CC4E4B1"/>
    <w:rsid w:val="4CCD8D6D"/>
    <w:rsid w:val="4CCDDD81"/>
    <w:rsid w:val="4CD3DDE7"/>
    <w:rsid w:val="4CD4F1EA"/>
    <w:rsid w:val="4CD9A8CB"/>
    <w:rsid w:val="4CDB6466"/>
    <w:rsid w:val="4CDBFF9E"/>
    <w:rsid w:val="4CDEDC27"/>
    <w:rsid w:val="4CE4B05C"/>
    <w:rsid w:val="4CE56D8D"/>
    <w:rsid w:val="4CE5F12D"/>
    <w:rsid w:val="4CED9481"/>
    <w:rsid w:val="4CEE41B2"/>
    <w:rsid w:val="4CEEF9AC"/>
    <w:rsid w:val="4CF77156"/>
    <w:rsid w:val="4CFAF40C"/>
    <w:rsid w:val="4CFBE61C"/>
    <w:rsid w:val="4CFF6354"/>
    <w:rsid w:val="4D02D813"/>
    <w:rsid w:val="4D06014D"/>
    <w:rsid w:val="4D0CAE71"/>
    <w:rsid w:val="4D16A043"/>
    <w:rsid w:val="4D19313D"/>
    <w:rsid w:val="4D1B71F3"/>
    <w:rsid w:val="4D1C17B0"/>
    <w:rsid w:val="4D1D135B"/>
    <w:rsid w:val="4D1D7428"/>
    <w:rsid w:val="4D21CD70"/>
    <w:rsid w:val="4D22EB9C"/>
    <w:rsid w:val="4D2634B3"/>
    <w:rsid w:val="4D2AA8B4"/>
    <w:rsid w:val="4D2E3537"/>
    <w:rsid w:val="4D337D64"/>
    <w:rsid w:val="4D3575A2"/>
    <w:rsid w:val="4D36373F"/>
    <w:rsid w:val="4D3BA073"/>
    <w:rsid w:val="4D40F26A"/>
    <w:rsid w:val="4D4602CD"/>
    <w:rsid w:val="4D474D60"/>
    <w:rsid w:val="4D4D309D"/>
    <w:rsid w:val="4D4D5B88"/>
    <w:rsid w:val="4D4D8E59"/>
    <w:rsid w:val="4D51C550"/>
    <w:rsid w:val="4D574837"/>
    <w:rsid w:val="4D594E08"/>
    <w:rsid w:val="4D5FD6A5"/>
    <w:rsid w:val="4D615E12"/>
    <w:rsid w:val="4D625F9D"/>
    <w:rsid w:val="4D63F88F"/>
    <w:rsid w:val="4D65CFC7"/>
    <w:rsid w:val="4D672036"/>
    <w:rsid w:val="4D67B1D4"/>
    <w:rsid w:val="4D6817CA"/>
    <w:rsid w:val="4D684033"/>
    <w:rsid w:val="4D69B9E1"/>
    <w:rsid w:val="4D6C3B0C"/>
    <w:rsid w:val="4D70D64D"/>
    <w:rsid w:val="4D7561EB"/>
    <w:rsid w:val="4D79D0E6"/>
    <w:rsid w:val="4D7D036C"/>
    <w:rsid w:val="4D80708E"/>
    <w:rsid w:val="4D84E9CD"/>
    <w:rsid w:val="4D87E36C"/>
    <w:rsid w:val="4D8832D8"/>
    <w:rsid w:val="4D898B00"/>
    <w:rsid w:val="4D8F3D53"/>
    <w:rsid w:val="4D904A9F"/>
    <w:rsid w:val="4D9685CB"/>
    <w:rsid w:val="4D9A27FA"/>
    <w:rsid w:val="4D9E2CB3"/>
    <w:rsid w:val="4DA19AD7"/>
    <w:rsid w:val="4DA4378E"/>
    <w:rsid w:val="4DA55339"/>
    <w:rsid w:val="4DAB5EDE"/>
    <w:rsid w:val="4DB0EDA2"/>
    <w:rsid w:val="4DB53DCE"/>
    <w:rsid w:val="4DB85BD5"/>
    <w:rsid w:val="4DBA530F"/>
    <w:rsid w:val="4DC0D033"/>
    <w:rsid w:val="4DC0D19B"/>
    <w:rsid w:val="4DC4A478"/>
    <w:rsid w:val="4DC53041"/>
    <w:rsid w:val="4DC81B90"/>
    <w:rsid w:val="4DCB435A"/>
    <w:rsid w:val="4DCDD072"/>
    <w:rsid w:val="4DCE725C"/>
    <w:rsid w:val="4DCFB083"/>
    <w:rsid w:val="4DD0ECAC"/>
    <w:rsid w:val="4DD4A539"/>
    <w:rsid w:val="4DD5886D"/>
    <w:rsid w:val="4DD5A8ED"/>
    <w:rsid w:val="4DD8CB08"/>
    <w:rsid w:val="4DD9FA4F"/>
    <w:rsid w:val="4DDAAAD3"/>
    <w:rsid w:val="4DE24AA4"/>
    <w:rsid w:val="4DE42FB4"/>
    <w:rsid w:val="4DE5412F"/>
    <w:rsid w:val="4DE8BDF9"/>
    <w:rsid w:val="4DECEFCE"/>
    <w:rsid w:val="4DED6032"/>
    <w:rsid w:val="4DEE660F"/>
    <w:rsid w:val="4DEEF5AC"/>
    <w:rsid w:val="4DEFC94C"/>
    <w:rsid w:val="4DF32DE0"/>
    <w:rsid w:val="4DF36BEB"/>
    <w:rsid w:val="4DF5A6A2"/>
    <w:rsid w:val="4DF5F818"/>
    <w:rsid w:val="4DFA7AFF"/>
    <w:rsid w:val="4DFF4949"/>
    <w:rsid w:val="4E00B965"/>
    <w:rsid w:val="4E09D083"/>
    <w:rsid w:val="4E0C1C6B"/>
    <w:rsid w:val="4E1279D8"/>
    <w:rsid w:val="4E1527F3"/>
    <w:rsid w:val="4E1626E0"/>
    <w:rsid w:val="4E16FEDE"/>
    <w:rsid w:val="4E224E8E"/>
    <w:rsid w:val="4E270A78"/>
    <w:rsid w:val="4E3082E6"/>
    <w:rsid w:val="4E357A74"/>
    <w:rsid w:val="4E364356"/>
    <w:rsid w:val="4E36E797"/>
    <w:rsid w:val="4E3EE630"/>
    <w:rsid w:val="4E40CEFE"/>
    <w:rsid w:val="4E419991"/>
    <w:rsid w:val="4E43134F"/>
    <w:rsid w:val="4E478676"/>
    <w:rsid w:val="4E4A583D"/>
    <w:rsid w:val="4E4A9448"/>
    <w:rsid w:val="4E4C362C"/>
    <w:rsid w:val="4E4D9E31"/>
    <w:rsid w:val="4E4DE3EA"/>
    <w:rsid w:val="4E5C5BC0"/>
    <w:rsid w:val="4E5F54FC"/>
    <w:rsid w:val="4E62626E"/>
    <w:rsid w:val="4E640314"/>
    <w:rsid w:val="4E64E78C"/>
    <w:rsid w:val="4E656C14"/>
    <w:rsid w:val="4E6639F1"/>
    <w:rsid w:val="4E6719F3"/>
    <w:rsid w:val="4E68BF28"/>
    <w:rsid w:val="4E6FF00B"/>
    <w:rsid w:val="4E7E10DC"/>
    <w:rsid w:val="4E824436"/>
    <w:rsid w:val="4E85ACFE"/>
    <w:rsid w:val="4E874250"/>
    <w:rsid w:val="4E96028D"/>
    <w:rsid w:val="4E9B1129"/>
    <w:rsid w:val="4E9B1B14"/>
    <w:rsid w:val="4E9DF340"/>
    <w:rsid w:val="4E9E9550"/>
    <w:rsid w:val="4EA01A9C"/>
    <w:rsid w:val="4EA02848"/>
    <w:rsid w:val="4EA2F140"/>
    <w:rsid w:val="4EA6548F"/>
    <w:rsid w:val="4EA969DE"/>
    <w:rsid w:val="4EB08A21"/>
    <w:rsid w:val="4EB425F2"/>
    <w:rsid w:val="4EB81205"/>
    <w:rsid w:val="4EB9B374"/>
    <w:rsid w:val="4EBA11FC"/>
    <w:rsid w:val="4EBC5ACE"/>
    <w:rsid w:val="4EBE9078"/>
    <w:rsid w:val="4EBF2C63"/>
    <w:rsid w:val="4EC4A22D"/>
    <w:rsid w:val="4EC85D59"/>
    <w:rsid w:val="4EC8D1B0"/>
    <w:rsid w:val="4EC9795C"/>
    <w:rsid w:val="4ECB7C7A"/>
    <w:rsid w:val="4ECE1615"/>
    <w:rsid w:val="4ED3FBEE"/>
    <w:rsid w:val="4ED88950"/>
    <w:rsid w:val="4ED8C98A"/>
    <w:rsid w:val="4EDE072E"/>
    <w:rsid w:val="4EE1ABF9"/>
    <w:rsid w:val="4EE2C9E6"/>
    <w:rsid w:val="4EE3DA72"/>
    <w:rsid w:val="4EE55459"/>
    <w:rsid w:val="4EE91429"/>
    <w:rsid w:val="4EEC5C06"/>
    <w:rsid w:val="4EF0247E"/>
    <w:rsid w:val="4EF11836"/>
    <w:rsid w:val="4EF483C9"/>
    <w:rsid w:val="4EF5B3E1"/>
    <w:rsid w:val="4EF68BFF"/>
    <w:rsid w:val="4EF6B394"/>
    <w:rsid w:val="4EF7FF77"/>
    <w:rsid w:val="4EF9E2CF"/>
    <w:rsid w:val="4EFA81D1"/>
    <w:rsid w:val="4F02DA1A"/>
    <w:rsid w:val="4F0312CA"/>
    <w:rsid w:val="4F04600B"/>
    <w:rsid w:val="4F071B38"/>
    <w:rsid w:val="4F075BC8"/>
    <w:rsid w:val="4F0C572E"/>
    <w:rsid w:val="4F1290B4"/>
    <w:rsid w:val="4F18F958"/>
    <w:rsid w:val="4F1FC163"/>
    <w:rsid w:val="4F210543"/>
    <w:rsid w:val="4F249939"/>
    <w:rsid w:val="4F29EAD9"/>
    <w:rsid w:val="4F2C1DB8"/>
    <w:rsid w:val="4F33C083"/>
    <w:rsid w:val="4F33DCE6"/>
    <w:rsid w:val="4F3513E3"/>
    <w:rsid w:val="4F38B4F0"/>
    <w:rsid w:val="4F41FFE3"/>
    <w:rsid w:val="4F4360A9"/>
    <w:rsid w:val="4F48D8C1"/>
    <w:rsid w:val="4F494009"/>
    <w:rsid w:val="4F4AB8B6"/>
    <w:rsid w:val="4F4B593C"/>
    <w:rsid w:val="4F4E9366"/>
    <w:rsid w:val="4F517692"/>
    <w:rsid w:val="4F532BBC"/>
    <w:rsid w:val="4F538073"/>
    <w:rsid w:val="4F56FFDB"/>
    <w:rsid w:val="4F5A7891"/>
    <w:rsid w:val="4F5E47CB"/>
    <w:rsid w:val="4F5EFE95"/>
    <w:rsid w:val="4F5F43B2"/>
    <w:rsid w:val="4F61296A"/>
    <w:rsid w:val="4F629FFF"/>
    <w:rsid w:val="4F62A8DD"/>
    <w:rsid w:val="4F63E113"/>
    <w:rsid w:val="4F66783A"/>
    <w:rsid w:val="4F66BD07"/>
    <w:rsid w:val="4F67A665"/>
    <w:rsid w:val="4F6E793E"/>
    <w:rsid w:val="4F773D95"/>
    <w:rsid w:val="4F7A9DE5"/>
    <w:rsid w:val="4F7ADB67"/>
    <w:rsid w:val="4F7BF31D"/>
    <w:rsid w:val="4F7CA7C1"/>
    <w:rsid w:val="4F7CEDED"/>
    <w:rsid w:val="4F865909"/>
    <w:rsid w:val="4F86EDF3"/>
    <w:rsid w:val="4F88F994"/>
    <w:rsid w:val="4F8BBF6F"/>
    <w:rsid w:val="4F96450C"/>
    <w:rsid w:val="4F964C53"/>
    <w:rsid w:val="4F97EA71"/>
    <w:rsid w:val="4F9890FA"/>
    <w:rsid w:val="4F995722"/>
    <w:rsid w:val="4F9B4B82"/>
    <w:rsid w:val="4FA32674"/>
    <w:rsid w:val="4FAE4FD2"/>
    <w:rsid w:val="4FB10FFB"/>
    <w:rsid w:val="4FB40FA5"/>
    <w:rsid w:val="4FB4444E"/>
    <w:rsid w:val="4FB84C2B"/>
    <w:rsid w:val="4FBB33B4"/>
    <w:rsid w:val="4FBE0698"/>
    <w:rsid w:val="4FBF17FD"/>
    <w:rsid w:val="4FC239F5"/>
    <w:rsid w:val="4FC3D812"/>
    <w:rsid w:val="4FC4ED5C"/>
    <w:rsid w:val="4FC6337C"/>
    <w:rsid w:val="4FC67D1F"/>
    <w:rsid w:val="4FCC7775"/>
    <w:rsid w:val="4FD00E83"/>
    <w:rsid w:val="4FD197A9"/>
    <w:rsid w:val="4FD1EC5D"/>
    <w:rsid w:val="4FD45DA2"/>
    <w:rsid w:val="4FDC33BD"/>
    <w:rsid w:val="4FDFA6DC"/>
    <w:rsid w:val="4FDFBAAC"/>
    <w:rsid w:val="4FE10371"/>
    <w:rsid w:val="4FE39438"/>
    <w:rsid w:val="4FE70D28"/>
    <w:rsid w:val="4FE726CC"/>
    <w:rsid w:val="4FE813C1"/>
    <w:rsid w:val="4FEC05D2"/>
    <w:rsid w:val="4FEE9B1D"/>
    <w:rsid w:val="4FF3CFAF"/>
    <w:rsid w:val="4FF40893"/>
    <w:rsid w:val="4FF6021F"/>
    <w:rsid w:val="4FF685D5"/>
    <w:rsid w:val="4FF6F0A1"/>
    <w:rsid w:val="4FFAA9C5"/>
    <w:rsid w:val="4FFABD4C"/>
    <w:rsid w:val="4FFC33D1"/>
    <w:rsid w:val="500AB64B"/>
    <w:rsid w:val="500C06F4"/>
    <w:rsid w:val="5012D051"/>
    <w:rsid w:val="501F51E8"/>
    <w:rsid w:val="50203C73"/>
    <w:rsid w:val="5024D41D"/>
    <w:rsid w:val="5026E99D"/>
    <w:rsid w:val="5027BACE"/>
    <w:rsid w:val="502D0E01"/>
    <w:rsid w:val="50328D5C"/>
    <w:rsid w:val="5034894E"/>
    <w:rsid w:val="50350EDB"/>
    <w:rsid w:val="50398662"/>
    <w:rsid w:val="503B6346"/>
    <w:rsid w:val="503ED800"/>
    <w:rsid w:val="50420688"/>
    <w:rsid w:val="50455795"/>
    <w:rsid w:val="5056CAB0"/>
    <w:rsid w:val="506774CC"/>
    <w:rsid w:val="50689115"/>
    <w:rsid w:val="5069719C"/>
    <w:rsid w:val="506F0B6A"/>
    <w:rsid w:val="5071A2A7"/>
    <w:rsid w:val="50726798"/>
    <w:rsid w:val="507288F4"/>
    <w:rsid w:val="5072A36C"/>
    <w:rsid w:val="50756A50"/>
    <w:rsid w:val="50768BEE"/>
    <w:rsid w:val="50769EC8"/>
    <w:rsid w:val="5076C957"/>
    <w:rsid w:val="507701DD"/>
    <w:rsid w:val="5079BEAF"/>
    <w:rsid w:val="507C400A"/>
    <w:rsid w:val="5084F63F"/>
    <w:rsid w:val="50917B63"/>
    <w:rsid w:val="50933A6E"/>
    <w:rsid w:val="509455D4"/>
    <w:rsid w:val="509886A3"/>
    <w:rsid w:val="509AC999"/>
    <w:rsid w:val="509B0EFC"/>
    <w:rsid w:val="509C08EC"/>
    <w:rsid w:val="509C2C0D"/>
    <w:rsid w:val="50A065F2"/>
    <w:rsid w:val="50A130B8"/>
    <w:rsid w:val="50A369BC"/>
    <w:rsid w:val="50A5BA34"/>
    <w:rsid w:val="50AB059A"/>
    <w:rsid w:val="50ACE14B"/>
    <w:rsid w:val="50B24AE9"/>
    <w:rsid w:val="50B2A06E"/>
    <w:rsid w:val="50B42FB6"/>
    <w:rsid w:val="50B937D7"/>
    <w:rsid w:val="50BB3FC2"/>
    <w:rsid w:val="50BB4F03"/>
    <w:rsid w:val="50C1340F"/>
    <w:rsid w:val="50C67DE9"/>
    <w:rsid w:val="50C7ABB8"/>
    <w:rsid w:val="50CC59BD"/>
    <w:rsid w:val="50D13C38"/>
    <w:rsid w:val="50D60D7A"/>
    <w:rsid w:val="50D7E7B4"/>
    <w:rsid w:val="50D9C882"/>
    <w:rsid w:val="50DC7B1F"/>
    <w:rsid w:val="50E12B4C"/>
    <w:rsid w:val="50E3BE40"/>
    <w:rsid w:val="50E4A922"/>
    <w:rsid w:val="50E65FC1"/>
    <w:rsid w:val="50ECF57F"/>
    <w:rsid w:val="50EE9A69"/>
    <w:rsid w:val="50F29531"/>
    <w:rsid w:val="50F4832D"/>
    <w:rsid w:val="50FD0C89"/>
    <w:rsid w:val="50FD13E3"/>
    <w:rsid w:val="50FD58D9"/>
    <w:rsid w:val="51046912"/>
    <w:rsid w:val="51054E61"/>
    <w:rsid w:val="51057603"/>
    <w:rsid w:val="51057EC9"/>
    <w:rsid w:val="510ACA75"/>
    <w:rsid w:val="510CE38C"/>
    <w:rsid w:val="510D7F87"/>
    <w:rsid w:val="510DC3D5"/>
    <w:rsid w:val="510E37B1"/>
    <w:rsid w:val="511176B4"/>
    <w:rsid w:val="511769CB"/>
    <w:rsid w:val="511C4027"/>
    <w:rsid w:val="511D432E"/>
    <w:rsid w:val="511D4F77"/>
    <w:rsid w:val="51200264"/>
    <w:rsid w:val="51256348"/>
    <w:rsid w:val="512D7EAE"/>
    <w:rsid w:val="512E2A36"/>
    <w:rsid w:val="5134DB05"/>
    <w:rsid w:val="51360E15"/>
    <w:rsid w:val="51363AF1"/>
    <w:rsid w:val="51400B7D"/>
    <w:rsid w:val="51456F1A"/>
    <w:rsid w:val="514F4A92"/>
    <w:rsid w:val="51516624"/>
    <w:rsid w:val="51520DB9"/>
    <w:rsid w:val="51537BAA"/>
    <w:rsid w:val="51588042"/>
    <w:rsid w:val="515DFF8D"/>
    <w:rsid w:val="515F06AC"/>
    <w:rsid w:val="51618DA2"/>
    <w:rsid w:val="5161C64F"/>
    <w:rsid w:val="51692CC0"/>
    <w:rsid w:val="51692CEA"/>
    <w:rsid w:val="5169838F"/>
    <w:rsid w:val="516E6380"/>
    <w:rsid w:val="51733A72"/>
    <w:rsid w:val="5173451A"/>
    <w:rsid w:val="5174590E"/>
    <w:rsid w:val="51775C4C"/>
    <w:rsid w:val="5179BCF1"/>
    <w:rsid w:val="517AFFBF"/>
    <w:rsid w:val="517EF369"/>
    <w:rsid w:val="51815A1B"/>
    <w:rsid w:val="5182F72D"/>
    <w:rsid w:val="5186800A"/>
    <w:rsid w:val="518ECAEB"/>
    <w:rsid w:val="51922CF7"/>
    <w:rsid w:val="51980F5C"/>
    <w:rsid w:val="519A7678"/>
    <w:rsid w:val="519E8460"/>
    <w:rsid w:val="51A3C0D4"/>
    <w:rsid w:val="51A7169D"/>
    <w:rsid w:val="51AA2460"/>
    <w:rsid w:val="51B1F42C"/>
    <w:rsid w:val="51B300B3"/>
    <w:rsid w:val="51B3CF6F"/>
    <w:rsid w:val="51B436A4"/>
    <w:rsid w:val="51B5141B"/>
    <w:rsid w:val="51B57A44"/>
    <w:rsid w:val="51BF281E"/>
    <w:rsid w:val="51C0D4F1"/>
    <w:rsid w:val="51C176E8"/>
    <w:rsid w:val="51C198A6"/>
    <w:rsid w:val="51C3C48E"/>
    <w:rsid w:val="51C789BE"/>
    <w:rsid w:val="51C7F511"/>
    <w:rsid w:val="51C9E65A"/>
    <w:rsid w:val="51CADBE5"/>
    <w:rsid w:val="51CAE279"/>
    <w:rsid w:val="51CDD8AB"/>
    <w:rsid w:val="51D2B0B5"/>
    <w:rsid w:val="51D53531"/>
    <w:rsid w:val="51DDB3C8"/>
    <w:rsid w:val="51DE2D32"/>
    <w:rsid w:val="51E25B76"/>
    <w:rsid w:val="51EB37BA"/>
    <w:rsid w:val="51EC1F4F"/>
    <w:rsid w:val="51EC2F2C"/>
    <w:rsid w:val="51EE4138"/>
    <w:rsid w:val="51F05F8E"/>
    <w:rsid w:val="51F3A43E"/>
    <w:rsid w:val="51F3F859"/>
    <w:rsid w:val="51F72939"/>
    <w:rsid w:val="51FB4FF3"/>
    <w:rsid w:val="51FB9EA1"/>
    <w:rsid w:val="51FD36CC"/>
    <w:rsid w:val="51FF0E71"/>
    <w:rsid w:val="51FF66A3"/>
    <w:rsid w:val="51FFCC77"/>
    <w:rsid w:val="51FFEBF7"/>
    <w:rsid w:val="52048D99"/>
    <w:rsid w:val="5209F12F"/>
    <w:rsid w:val="520A2134"/>
    <w:rsid w:val="520AD752"/>
    <w:rsid w:val="520B28C8"/>
    <w:rsid w:val="520C8BD9"/>
    <w:rsid w:val="520FCBD3"/>
    <w:rsid w:val="5212F0E6"/>
    <w:rsid w:val="5213F350"/>
    <w:rsid w:val="5215B545"/>
    <w:rsid w:val="521B60D9"/>
    <w:rsid w:val="521F3EC0"/>
    <w:rsid w:val="52225CD8"/>
    <w:rsid w:val="52233176"/>
    <w:rsid w:val="52240938"/>
    <w:rsid w:val="52248CED"/>
    <w:rsid w:val="52286DCB"/>
    <w:rsid w:val="5229EED4"/>
    <w:rsid w:val="522A8689"/>
    <w:rsid w:val="522DFCC6"/>
    <w:rsid w:val="522E8F34"/>
    <w:rsid w:val="52303F92"/>
    <w:rsid w:val="5234095F"/>
    <w:rsid w:val="523B66F7"/>
    <w:rsid w:val="523D719F"/>
    <w:rsid w:val="524688A1"/>
    <w:rsid w:val="524C5FD4"/>
    <w:rsid w:val="524CB277"/>
    <w:rsid w:val="524F74E9"/>
    <w:rsid w:val="5250A3A8"/>
    <w:rsid w:val="525387FA"/>
    <w:rsid w:val="5253CCAB"/>
    <w:rsid w:val="525D67E1"/>
    <w:rsid w:val="525DA5D3"/>
    <w:rsid w:val="525E3BB6"/>
    <w:rsid w:val="525F2405"/>
    <w:rsid w:val="52650F39"/>
    <w:rsid w:val="52684D45"/>
    <w:rsid w:val="52689CA7"/>
    <w:rsid w:val="5269D53A"/>
    <w:rsid w:val="526C3369"/>
    <w:rsid w:val="526DD07B"/>
    <w:rsid w:val="526E4DAB"/>
    <w:rsid w:val="5276BB9C"/>
    <w:rsid w:val="527D29EF"/>
    <w:rsid w:val="527D7E4F"/>
    <w:rsid w:val="527D9C12"/>
    <w:rsid w:val="5281ECD6"/>
    <w:rsid w:val="5284DC7E"/>
    <w:rsid w:val="528922EC"/>
    <w:rsid w:val="52899DFE"/>
    <w:rsid w:val="528B150D"/>
    <w:rsid w:val="528DB2E8"/>
    <w:rsid w:val="528F8A23"/>
    <w:rsid w:val="529188A0"/>
    <w:rsid w:val="52971374"/>
    <w:rsid w:val="529C52BF"/>
    <w:rsid w:val="52A332A5"/>
    <w:rsid w:val="52AA1F11"/>
    <w:rsid w:val="52B199C9"/>
    <w:rsid w:val="52B45FF2"/>
    <w:rsid w:val="52B53924"/>
    <w:rsid w:val="52BEF5EA"/>
    <w:rsid w:val="52C2E162"/>
    <w:rsid w:val="52C38B44"/>
    <w:rsid w:val="52C3941F"/>
    <w:rsid w:val="52C6CE16"/>
    <w:rsid w:val="52CC5F8D"/>
    <w:rsid w:val="52CCC826"/>
    <w:rsid w:val="52CD4C3E"/>
    <w:rsid w:val="52D40509"/>
    <w:rsid w:val="52D9D41D"/>
    <w:rsid w:val="52DA4804"/>
    <w:rsid w:val="52DD1675"/>
    <w:rsid w:val="52E4C137"/>
    <w:rsid w:val="52E7477A"/>
    <w:rsid w:val="52E9434A"/>
    <w:rsid w:val="52E94785"/>
    <w:rsid w:val="52E9C798"/>
    <w:rsid w:val="52ECBC20"/>
    <w:rsid w:val="52F0626D"/>
    <w:rsid w:val="52F069EC"/>
    <w:rsid w:val="52F6B11F"/>
    <w:rsid w:val="52F70E71"/>
    <w:rsid w:val="52F90A81"/>
    <w:rsid w:val="52F9DC99"/>
    <w:rsid w:val="52FADB9C"/>
    <w:rsid w:val="52FC77CC"/>
    <w:rsid w:val="5302C737"/>
    <w:rsid w:val="5302FAF8"/>
    <w:rsid w:val="5305449C"/>
    <w:rsid w:val="53086E28"/>
    <w:rsid w:val="5308FC0D"/>
    <w:rsid w:val="530D38B9"/>
    <w:rsid w:val="53117F0B"/>
    <w:rsid w:val="531253E1"/>
    <w:rsid w:val="53139DFE"/>
    <w:rsid w:val="5316C3F6"/>
    <w:rsid w:val="53184839"/>
    <w:rsid w:val="5319D34D"/>
    <w:rsid w:val="532006AF"/>
    <w:rsid w:val="53206795"/>
    <w:rsid w:val="53219A46"/>
    <w:rsid w:val="5324748A"/>
    <w:rsid w:val="532BE67D"/>
    <w:rsid w:val="532E333A"/>
    <w:rsid w:val="53315DBC"/>
    <w:rsid w:val="5331803E"/>
    <w:rsid w:val="5331BE89"/>
    <w:rsid w:val="533216D0"/>
    <w:rsid w:val="5333D492"/>
    <w:rsid w:val="53346826"/>
    <w:rsid w:val="533821C1"/>
    <w:rsid w:val="533B5FCD"/>
    <w:rsid w:val="533E1110"/>
    <w:rsid w:val="5341CD36"/>
    <w:rsid w:val="53431689"/>
    <w:rsid w:val="5346885F"/>
    <w:rsid w:val="5347B3E2"/>
    <w:rsid w:val="53481889"/>
    <w:rsid w:val="534EF55E"/>
    <w:rsid w:val="534F00FB"/>
    <w:rsid w:val="5350DE94"/>
    <w:rsid w:val="5350E47C"/>
    <w:rsid w:val="53522DB4"/>
    <w:rsid w:val="5354ED97"/>
    <w:rsid w:val="53570CE6"/>
    <w:rsid w:val="535962A0"/>
    <w:rsid w:val="535B492F"/>
    <w:rsid w:val="535C95B8"/>
    <w:rsid w:val="535D0F38"/>
    <w:rsid w:val="535D6666"/>
    <w:rsid w:val="535E467E"/>
    <w:rsid w:val="5360D14B"/>
    <w:rsid w:val="5363104E"/>
    <w:rsid w:val="53632EF9"/>
    <w:rsid w:val="53647643"/>
    <w:rsid w:val="53649544"/>
    <w:rsid w:val="536506D3"/>
    <w:rsid w:val="5367EA17"/>
    <w:rsid w:val="5368343E"/>
    <w:rsid w:val="536A1B95"/>
    <w:rsid w:val="536BD10A"/>
    <w:rsid w:val="5372A05D"/>
    <w:rsid w:val="5375B7C4"/>
    <w:rsid w:val="5376F1FF"/>
    <w:rsid w:val="537A6335"/>
    <w:rsid w:val="537C1A5A"/>
    <w:rsid w:val="537CB585"/>
    <w:rsid w:val="537E4E51"/>
    <w:rsid w:val="538087DF"/>
    <w:rsid w:val="53810DA5"/>
    <w:rsid w:val="53817421"/>
    <w:rsid w:val="5382A490"/>
    <w:rsid w:val="53836389"/>
    <w:rsid w:val="5384257C"/>
    <w:rsid w:val="5384B9DE"/>
    <w:rsid w:val="538693D3"/>
    <w:rsid w:val="53881F9A"/>
    <w:rsid w:val="538B13E9"/>
    <w:rsid w:val="538C2878"/>
    <w:rsid w:val="5390250D"/>
    <w:rsid w:val="5392DC35"/>
    <w:rsid w:val="53934A4D"/>
    <w:rsid w:val="5395C2F4"/>
    <w:rsid w:val="5396878D"/>
    <w:rsid w:val="53A52D28"/>
    <w:rsid w:val="53A5B4F0"/>
    <w:rsid w:val="53A7908E"/>
    <w:rsid w:val="53AB76F8"/>
    <w:rsid w:val="53AED13A"/>
    <w:rsid w:val="53B58D56"/>
    <w:rsid w:val="53BCB94A"/>
    <w:rsid w:val="53BD1D5F"/>
    <w:rsid w:val="53C44684"/>
    <w:rsid w:val="53C4626F"/>
    <w:rsid w:val="53CA1F13"/>
    <w:rsid w:val="53CA2C00"/>
    <w:rsid w:val="53CDB0E8"/>
    <w:rsid w:val="53CEB907"/>
    <w:rsid w:val="53D15723"/>
    <w:rsid w:val="53D94EFD"/>
    <w:rsid w:val="53DCD760"/>
    <w:rsid w:val="53DF8298"/>
    <w:rsid w:val="53E4E297"/>
    <w:rsid w:val="53EB1ED1"/>
    <w:rsid w:val="53EECA46"/>
    <w:rsid w:val="53F02653"/>
    <w:rsid w:val="53F540FA"/>
    <w:rsid w:val="53F6DCF2"/>
    <w:rsid w:val="53F73E32"/>
    <w:rsid w:val="53F935A2"/>
    <w:rsid w:val="53F96C36"/>
    <w:rsid w:val="53FA8445"/>
    <w:rsid w:val="53FC0282"/>
    <w:rsid w:val="53FC33BC"/>
    <w:rsid w:val="53FC4F30"/>
    <w:rsid w:val="53FEF5E7"/>
    <w:rsid w:val="53FF252F"/>
    <w:rsid w:val="540013D5"/>
    <w:rsid w:val="5402ED53"/>
    <w:rsid w:val="5403BBE9"/>
    <w:rsid w:val="5407BE94"/>
    <w:rsid w:val="540F49E8"/>
    <w:rsid w:val="5410B32D"/>
    <w:rsid w:val="54119ED3"/>
    <w:rsid w:val="54124AE1"/>
    <w:rsid w:val="5414D87B"/>
    <w:rsid w:val="5416F0D0"/>
    <w:rsid w:val="541C5FF6"/>
    <w:rsid w:val="541D3EA3"/>
    <w:rsid w:val="541D7AF5"/>
    <w:rsid w:val="541EB80B"/>
    <w:rsid w:val="5420A056"/>
    <w:rsid w:val="5424F34D"/>
    <w:rsid w:val="5429B9A5"/>
    <w:rsid w:val="542A310A"/>
    <w:rsid w:val="54315AEF"/>
    <w:rsid w:val="5434EA71"/>
    <w:rsid w:val="5439899C"/>
    <w:rsid w:val="543B3BF7"/>
    <w:rsid w:val="5440476F"/>
    <w:rsid w:val="5443C00D"/>
    <w:rsid w:val="5444DB73"/>
    <w:rsid w:val="54477EA0"/>
    <w:rsid w:val="54569B7E"/>
    <w:rsid w:val="545A8564"/>
    <w:rsid w:val="545D06B9"/>
    <w:rsid w:val="54600347"/>
    <w:rsid w:val="54615B26"/>
    <w:rsid w:val="5461BD08"/>
    <w:rsid w:val="54622F87"/>
    <w:rsid w:val="54623592"/>
    <w:rsid w:val="54629529"/>
    <w:rsid w:val="546374E2"/>
    <w:rsid w:val="5468C5E5"/>
    <w:rsid w:val="546C087C"/>
    <w:rsid w:val="546C5948"/>
    <w:rsid w:val="546CAB87"/>
    <w:rsid w:val="546F060E"/>
    <w:rsid w:val="5470EA58"/>
    <w:rsid w:val="548EBC8E"/>
    <w:rsid w:val="548FD73F"/>
    <w:rsid w:val="54924E02"/>
    <w:rsid w:val="549311A1"/>
    <w:rsid w:val="54936859"/>
    <w:rsid w:val="5493C48F"/>
    <w:rsid w:val="5499491C"/>
    <w:rsid w:val="549CABB1"/>
    <w:rsid w:val="54A86BD1"/>
    <w:rsid w:val="54A8DD8A"/>
    <w:rsid w:val="54ABA3EB"/>
    <w:rsid w:val="54AD9D1C"/>
    <w:rsid w:val="54B05B17"/>
    <w:rsid w:val="54B0C906"/>
    <w:rsid w:val="54B0CB91"/>
    <w:rsid w:val="54B6D9AE"/>
    <w:rsid w:val="54B6ED59"/>
    <w:rsid w:val="54BB78E4"/>
    <w:rsid w:val="54BBA286"/>
    <w:rsid w:val="54BDD3C7"/>
    <w:rsid w:val="54BF8AA7"/>
    <w:rsid w:val="54C9EFD2"/>
    <w:rsid w:val="54CAA155"/>
    <w:rsid w:val="54CBB37C"/>
    <w:rsid w:val="54D04CE2"/>
    <w:rsid w:val="54D538B9"/>
    <w:rsid w:val="54DBABDC"/>
    <w:rsid w:val="54DC98A7"/>
    <w:rsid w:val="54E2F2C0"/>
    <w:rsid w:val="54E4A340"/>
    <w:rsid w:val="54E577CF"/>
    <w:rsid w:val="54E5B699"/>
    <w:rsid w:val="54E8A44E"/>
    <w:rsid w:val="54EB10E3"/>
    <w:rsid w:val="54F00729"/>
    <w:rsid w:val="54F27000"/>
    <w:rsid w:val="54F35DB5"/>
    <w:rsid w:val="54F3713C"/>
    <w:rsid w:val="54F408CD"/>
    <w:rsid w:val="54F4AED3"/>
    <w:rsid w:val="54F80F47"/>
    <w:rsid w:val="54F8A0C5"/>
    <w:rsid w:val="54FDEE78"/>
    <w:rsid w:val="54FFA903"/>
    <w:rsid w:val="54FFB656"/>
    <w:rsid w:val="55023B4B"/>
    <w:rsid w:val="55081F51"/>
    <w:rsid w:val="550AFA6F"/>
    <w:rsid w:val="550DBE4B"/>
    <w:rsid w:val="550ECC32"/>
    <w:rsid w:val="5510D625"/>
    <w:rsid w:val="55116A89"/>
    <w:rsid w:val="55133A21"/>
    <w:rsid w:val="5519BCDF"/>
    <w:rsid w:val="551D4A4D"/>
    <w:rsid w:val="551E947B"/>
    <w:rsid w:val="55207605"/>
    <w:rsid w:val="55261842"/>
    <w:rsid w:val="552BDDDB"/>
    <w:rsid w:val="55329EA2"/>
    <w:rsid w:val="553500CC"/>
    <w:rsid w:val="55355E51"/>
    <w:rsid w:val="5537BEC1"/>
    <w:rsid w:val="553B9DA4"/>
    <w:rsid w:val="553DC3E8"/>
    <w:rsid w:val="553E353A"/>
    <w:rsid w:val="5542EB1C"/>
    <w:rsid w:val="554360EF"/>
    <w:rsid w:val="554F4FB2"/>
    <w:rsid w:val="55510762"/>
    <w:rsid w:val="55520E0F"/>
    <w:rsid w:val="5553513C"/>
    <w:rsid w:val="555B1EF5"/>
    <w:rsid w:val="555B76F6"/>
    <w:rsid w:val="555D6F80"/>
    <w:rsid w:val="5563F067"/>
    <w:rsid w:val="5566A705"/>
    <w:rsid w:val="55699041"/>
    <w:rsid w:val="556AB090"/>
    <w:rsid w:val="556B4A3C"/>
    <w:rsid w:val="556B69AA"/>
    <w:rsid w:val="55701C49"/>
    <w:rsid w:val="5574548B"/>
    <w:rsid w:val="557612B2"/>
    <w:rsid w:val="5578F7DD"/>
    <w:rsid w:val="55794556"/>
    <w:rsid w:val="557B6184"/>
    <w:rsid w:val="55806D52"/>
    <w:rsid w:val="55813330"/>
    <w:rsid w:val="5582A012"/>
    <w:rsid w:val="558DDCD4"/>
    <w:rsid w:val="55912F5C"/>
    <w:rsid w:val="5593E3DE"/>
    <w:rsid w:val="5594EFAD"/>
    <w:rsid w:val="559955D2"/>
    <w:rsid w:val="559A1CCA"/>
    <w:rsid w:val="559B5C84"/>
    <w:rsid w:val="55A00B67"/>
    <w:rsid w:val="55A3D0F3"/>
    <w:rsid w:val="55A6F805"/>
    <w:rsid w:val="55A7B065"/>
    <w:rsid w:val="55A9B332"/>
    <w:rsid w:val="55AAF550"/>
    <w:rsid w:val="55AD148B"/>
    <w:rsid w:val="55B41307"/>
    <w:rsid w:val="55B8A452"/>
    <w:rsid w:val="55BBD78D"/>
    <w:rsid w:val="55BC234A"/>
    <w:rsid w:val="55BE1F78"/>
    <w:rsid w:val="55C9CA66"/>
    <w:rsid w:val="55CD6211"/>
    <w:rsid w:val="55CE37AF"/>
    <w:rsid w:val="55D0156B"/>
    <w:rsid w:val="55D023F9"/>
    <w:rsid w:val="55D2655D"/>
    <w:rsid w:val="55D33A1C"/>
    <w:rsid w:val="55D3B715"/>
    <w:rsid w:val="55D6D1E9"/>
    <w:rsid w:val="55DBBD91"/>
    <w:rsid w:val="55E3507B"/>
    <w:rsid w:val="55E3B285"/>
    <w:rsid w:val="55E920CC"/>
    <w:rsid w:val="55ED258A"/>
    <w:rsid w:val="55F05681"/>
    <w:rsid w:val="55F08ED5"/>
    <w:rsid w:val="55F70E40"/>
    <w:rsid w:val="55F71587"/>
    <w:rsid w:val="55F74465"/>
    <w:rsid w:val="55FD47C6"/>
    <w:rsid w:val="55FF3E9D"/>
    <w:rsid w:val="55FF6DBD"/>
    <w:rsid w:val="56004393"/>
    <w:rsid w:val="5600C487"/>
    <w:rsid w:val="56036C54"/>
    <w:rsid w:val="560DFC67"/>
    <w:rsid w:val="560E2B72"/>
    <w:rsid w:val="560F07AD"/>
    <w:rsid w:val="56104E10"/>
    <w:rsid w:val="5612AC62"/>
    <w:rsid w:val="5614D8D9"/>
    <w:rsid w:val="5615C62D"/>
    <w:rsid w:val="5616C39E"/>
    <w:rsid w:val="5616F5B7"/>
    <w:rsid w:val="5621FEAE"/>
    <w:rsid w:val="5622B944"/>
    <w:rsid w:val="5625276E"/>
    <w:rsid w:val="5626656F"/>
    <w:rsid w:val="56290739"/>
    <w:rsid w:val="5629A600"/>
    <w:rsid w:val="562B681C"/>
    <w:rsid w:val="562D5B4A"/>
    <w:rsid w:val="562F38B4"/>
    <w:rsid w:val="5637E31E"/>
    <w:rsid w:val="563887A2"/>
    <w:rsid w:val="563935DF"/>
    <w:rsid w:val="563CA76C"/>
    <w:rsid w:val="563EDFFA"/>
    <w:rsid w:val="56446CAC"/>
    <w:rsid w:val="56467F15"/>
    <w:rsid w:val="5646B296"/>
    <w:rsid w:val="56473221"/>
    <w:rsid w:val="564835E6"/>
    <w:rsid w:val="564AC13C"/>
    <w:rsid w:val="564C473B"/>
    <w:rsid w:val="564D4317"/>
    <w:rsid w:val="564DCD40"/>
    <w:rsid w:val="564F6C0B"/>
    <w:rsid w:val="5654D4B9"/>
    <w:rsid w:val="56550906"/>
    <w:rsid w:val="565A3D0E"/>
    <w:rsid w:val="565BECA6"/>
    <w:rsid w:val="565D6D36"/>
    <w:rsid w:val="565F4B0D"/>
    <w:rsid w:val="566D4E91"/>
    <w:rsid w:val="5672ACF8"/>
    <w:rsid w:val="56766776"/>
    <w:rsid w:val="567F268F"/>
    <w:rsid w:val="56801B80"/>
    <w:rsid w:val="56805913"/>
    <w:rsid w:val="568252A6"/>
    <w:rsid w:val="5686A4A7"/>
    <w:rsid w:val="568E4CC5"/>
    <w:rsid w:val="56911650"/>
    <w:rsid w:val="56943029"/>
    <w:rsid w:val="569859E0"/>
    <w:rsid w:val="569C7946"/>
    <w:rsid w:val="569F737A"/>
    <w:rsid w:val="569FB67A"/>
    <w:rsid w:val="56A0B1A6"/>
    <w:rsid w:val="56A452C6"/>
    <w:rsid w:val="56A7704D"/>
    <w:rsid w:val="56AAC1B9"/>
    <w:rsid w:val="56AD2B24"/>
    <w:rsid w:val="56B0BF7B"/>
    <w:rsid w:val="56B2B234"/>
    <w:rsid w:val="56B311B2"/>
    <w:rsid w:val="56B44343"/>
    <w:rsid w:val="56B5AEFD"/>
    <w:rsid w:val="56B927E7"/>
    <w:rsid w:val="56BA9A87"/>
    <w:rsid w:val="56BC3202"/>
    <w:rsid w:val="56BD1AF8"/>
    <w:rsid w:val="56BDFA70"/>
    <w:rsid w:val="56BF991E"/>
    <w:rsid w:val="56C4DD5C"/>
    <w:rsid w:val="56CBA0A6"/>
    <w:rsid w:val="56D07A84"/>
    <w:rsid w:val="56D45EC1"/>
    <w:rsid w:val="56DF801D"/>
    <w:rsid w:val="56E52E06"/>
    <w:rsid w:val="56E8B0E9"/>
    <w:rsid w:val="56E8D02A"/>
    <w:rsid w:val="56EBBAD1"/>
    <w:rsid w:val="56EC8AFF"/>
    <w:rsid w:val="56EE4617"/>
    <w:rsid w:val="56F3E012"/>
    <w:rsid w:val="56F5F0D9"/>
    <w:rsid w:val="56F93FE1"/>
    <w:rsid w:val="56F9EF5D"/>
    <w:rsid w:val="56FFA277"/>
    <w:rsid w:val="5706A584"/>
    <w:rsid w:val="57075036"/>
    <w:rsid w:val="570B99B8"/>
    <w:rsid w:val="570D0A28"/>
    <w:rsid w:val="570DAA7F"/>
    <w:rsid w:val="5711CED5"/>
    <w:rsid w:val="5712FAA1"/>
    <w:rsid w:val="571313D7"/>
    <w:rsid w:val="5713551D"/>
    <w:rsid w:val="57140A87"/>
    <w:rsid w:val="57184EB0"/>
    <w:rsid w:val="57216230"/>
    <w:rsid w:val="5724D973"/>
    <w:rsid w:val="5726D1E1"/>
    <w:rsid w:val="572CA191"/>
    <w:rsid w:val="572DF444"/>
    <w:rsid w:val="572F1041"/>
    <w:rsid w:val="572F2F58"/>
    <w:rsid w:val="572F9882"/>
    <w:rsid w:val="573375EC"/>
    <w:rsid w:val="5735542A"/>
    <w:rsid w:val="57359C3C"/>
    <w:rsid w:val="5737BF5E"/>
    <w:rsid w:val="573DF921"/>
    <w:rsid w:val="5741B29C"/>
    <w:rsid w:val="574A9C54"/>
    <w:rsid w:val="574E48C7"/>
    <w:rsid w:val="574EA75E"/>
    <w:rsid w:val="5750EFA8"/>
    <w:rsid w:val="5751D07D"/>
    <w:rsid w:val="5758352E"/>
    <w:rsid w:val="5759E194"/>
    <w:rsid w:val="575A28B3"/>
    <w:rsid w:val="575A8751"/>
    <w:rsid w:val="57603FA9"/>
    <w:rsid w:val="576922DB"/>
    <w:rsid w:val="5769BC74"/>
    <w:rsid w:val="576AA32B"/>
    <w:rsid w:val="576B457E"/>
    <w:rsid w:val="576B63D1"/>
    <w:rsid w:val="5770530A"/>
    <w:rsid w:val="5773895C"/>
    <w:rsid w:val="5776504A"/>
    <w:rsid w:val="5778CEE8"/>
    <w:rsid w:val="577977D2"/>
    <w:rsid w:val="577A7FAE"/>
    <w:rsid w:val="577C5458"/>
    <w:rsid w:val="577E2ABB"/>
    <w:rsid w:val="57808AEF"/>
    <w:rsid w:val="5783A6B9"/>
    <w:rsid w:val="578797C5"/>
    <w:rsid w:val="57880BF4"/>
    <w:rsid w:val="5788E824"/>
    <w:rsid w:val="578EDF12"/>
    <w:rsid w:val="578F2C44"/>
    <w:rsid w:val="579891EE"/>
    <w:rsid w:val="579957A5"/>
    <w:rsid w:val="579A2F57"/>
    <w:rsid w:val="579A9019"/>
    <w:rsid w:val="579AB8D8"/>
    <w:rsid w:val="579F3A42"/>
    <w:rsid w:val="57A011C8"/>
    <w:rsid w:val="57A979A1"/>
    <w:rsid w:val="57AEE265"/>
    <w:rsid w:val="57AFDEFC"/>
    <w:rsid w:val="57B2CA4E"/>
    <w:rsid w:val="57B2F95E"/>
    <w:rsid w:val="57B4A2BC"/>
    <w:rsid w:val="57B5258A"/>
    <w:rsid w:val="57B719AE"/>
    <w:rsid w:val="57BA9223"/>
    <w:rsid w:val="57BC8538"/>
    <w:rsid w:val="57BDE10A"/>
    <w:rsid w:val="57BF158D"/>
    <w:rsid w:val="57C1AC67"/>
    <w:rsid w:val="57C33622"/>
    <w:rsid w:val="57CB2F6D"/>
    <w:rsid w:val="57CC68FD"/>
    <w:rsid w:val="57CD7960"/>
    <w:rsid w:val="57D657CF"/>
    <w:rsid w:val="57D944A1"/>
    <w:rsid w:val="57DA1780"/>
    <w:rsid w:val="57DD6C82"/>
    <w:rsid w:val="57DDB0EA"/>
    <w:rsid w:val="57E35EAC"/>
    <w:rsid w:val="57E3A4CB"/>
    <w:rsid w:val="57E570AF"/>
    <w:rsid w:val="57E6AA7A"/>
    <w:rsid w:val="57E81015"/>
    <w:rsid w:val="57E9C0BF"/>
    <w:rsid w:val="57EBAE68"/>
    <w:rsid w:val="57EEEF50"/>
    <w:rsid w:val="57F00688"/>
    <w:rsid w:val="57F284E8"/>
    <w:rsid w:val="57F47275"/>
    <w:rsid w:val="57F95B0C"/>
    <w:rsid w:val="57FAFD44"/>
    <w:rsid w:val="57FDA7AC"/>
    <w:rsid w:val="57FF6D91"/>
    <w:rsid w:val="580365B0"/>
    <w:rsid w:val="58039161"/>
    <w:rsid w:val="5804DF1C"/>
    <w:rsid w:val="5809CEA5"/>
    <w:rsid w:val="5815DC2F"/>
    <w:rsid w:val="5815E963"/>
    <w:rsid w:val="581E93B4"/>
    <w:rsid w:val="581EBFD7"/>
    <w:rsid w:val="581FBAB8"/>
    <w:rsid w:val="5823B4DE"/>
    <w:rsid w:val="582625BD"/>
    <w:rsid w:val="5826EF93"/>
    <w:rsid w:val="582BE8A1"/>
    <w:rsid w:val="582E50ED"/>
    <w:rsid w:val="583229DD"/>
    <w:rsid w:val="583365EA"/>
    <w:rsid w:val="58354373"/>
    <w:rsid w:val="58390219"/>
    <w:rsid w:val="583C4134"/>
    <w:rsid w:val="583DE313"/>
    <w:rsid w:val="583E1C80"/>
    <w:rsid w:val="58409498"/>
    <w:rsid w:val="5840F2C4"/>
    <w:rsid w:val="5846713E"/>
    <w:rsid w:val="58474C98"/>
    <w:rsid w:val="584ECA49"/>
    <w:rsid w:val="584FDF29"/>
    <w:rsid w:val="585480D3"/>
    <w:rsid w:val="585494F3"/>
    <w:rsid w:val="5858F170"/>
    <w:rsid w:val="585A000D"/>
    <w:rsid w:val="585AE052"/>
    <w:rsid w:val="585DC181"/>
    <w:rsid w:val="585FEB14"/>
    <w:rsid w:val="586727CD"/>
    <w:rsid w:val="5867DDF0"/>
    <w:rsid w:val="58695CAB"/>
    <w:rsid w:val="5870DF90"/>
    <w:rsid w:val="5872E255"/>
    <w:rsid w:val="58761EC9"/>
    <w:rsid w:val="58771337"/>
    <w:rsid w:val="58798ABA"/>
    <w:rsid w:val="587F6C65"/>
    <w:rsid w:val="5880BAF3"/>
    <w:rsid w:val="5881D713"/>
    <w:rsid w:val="5883FAAA"/>
    <w:rsid w:val="588DAE52"/>
    <w:rsid w:val="58908395"/>
    <w:rsid w:val="5896196D"/>
    <w:rsid w:val="58996405"/>
    <w:rsid w:val="589D7C71"/>
    <w:rsid w:val="589FB3E9"/>
    <w:rsid w:val="58AA21AC"/>
    <w:rsid w:val="58AA88C4"/>
    <w:rsid w:val="58ADA4E8"/>
    <w:rsid w:val="58ADE429"/>
    <w:rsid w:val="58AF257E"/>
    <w:rsid w:val="58AFD6B5"/>
    <w:rsid w:val="58B75BB8"/>
    <w:rsid w:val="58BA3A06"/>
    <w:rsid w:val="58BE211C"/>
    <w:rsid w:val="58C66D84"/>
    <w:rsid w:val="58C89A6B"/>
    <w:rsid w:val="58CD6101"/>
    <w:rsid w:val="58CDCFEC"/>
    <w:rsid w:val="58CDDEA2"/>
    <w:rsid w:val="58D797C9"/>
    <w:rsid w:val="58DB494C"/>
    <w:rsid w:val="58DE0896"/>
    <w:rsid w:val="58E64B59"/>
    <w:rsid w:val="58E72185"/>
    <w:rsid w:val="58E8DA43"/>
    <w:rsid w:val="58E9A37D"/>
    <w:rsid w:val="58ECEABB"/>
    <w:rsid w:val="58EE8060"/>
    <w:rsid w:val="58F22397"/>
    <w:rsid w:val="58F2FACC"/>
    <w:rsid w:val="58F4A97A"/>
    <w:rsid w:val="58F5EC61"/>
    <w:rsid w:val="58F5EF1B"/>
    <w:rsid w:val="58F72D46"/>
    <w:rsid w:val="5900066C"/>
    <w:rsid w:val="590373DF"/>
    <w:rsid w:val="590514D4"/>
    <w:rsid w:val="590676DD"/>
    <w:rsid w:val="590720BC"/>
    <w:rsid w:val="590C3404"/>
    <w:rsid w:val="590D39EF"/>
    <w:rsid w:val="591428ED"/>
    <w:rsid w:val="591B7636"/>
    <w:rsid w:val="591B7D29"/>
    <w:rsid w:val="591E1EEA"/>
    <w:rsid w:val="5922F5E0"/>
    <w:rsid w:val="59247338"/>
    <w:rsid w:val="59295BF0"/>
    <w:rsid w:val="592A980F"/>
    <w:rsid w:val="592AAA39"/>
    <w:rsid w:val="592EE30F"/>
    <w:rsid w:val="59307137"/>
    <w:rsid w:val="593559B5"/>
    <w:rsid w:val="59382F24"/>
    <w:rsid w:val="593AC329"/>
    <w:rsid w:val="593B247C"/>
    <w:rsid w:val="593E59AC"/>
    <w:rsid w:val="593F6DE5"/>
    <w:rsid w:val="594112A8"/>
    <w:rsid w:val="594379DE"/>
    <w:rsid w:val="5943E090"/>
    <w:rsid w:val="594E2F3C"/>
    <w:rsid w:val="594F86DB"/>
    <w:rsid w:val="59536835"/>
    <w:rsid w:val="595D6EB9"/>
    <w:rsid w:val="595E016E"/>
    <w:rsid w:val="595E4A85"/>
    <w:rsid w:val="595ED6C3"/>
    <w:rsid w:val="5960916E"/>
    <w:rsid w:val="59613F3E"/>
    <w:rsid w:val="596C6B67"/>
    <w:rsid w:val="596F3F1A"/>
    <w:rsid w:val="597167CE"/>
    <w:rsid w:val="597267B0"/>
    <w:rsid w:val="5976D131"/>
    <w:rsid w:val="59786B4E"/>
    <w:rsid w:val="597B14E2"/>
    <w:rsid w:val="597CB4D0"/>
    <w:rsid w:val="597FCFA4"/>
    <w:rsid w:val="59844CA4"/>
    <w:rsid w:val="598450DA"/>
    <w:rsid w:val="598AB925"/>
    <w:rsid w:val="598BD270"/>
    <w:rsid w:val="598FC39F"/>
    <w:rsid w:val="59928FCA"/>
    <w:rsid w:val="5992AF4F"/>
    <w:rsid w:val="59953860"/>
    <w:rsid w:val="5997A7DC"/>
    <w:rsid w:val="599D8650"/>
    <w:rsid w:val="59A44B28"/>
    <w:rsid w:val="59A793DF"/>
    <w:rsid w:val="59B069A1"/>
    <w:rsid w:val="59B4A386"/>
    <w:rsid w:val="59B716F5"/>
    <w:rsid w:val="59BA4758"/>
    <w:rsid w:val="59BE4F0B"/>
    <w:rsid w:val="59BE8AC6"/>
    <w:rsid w:val="59C2EA9F"/>
    <w:rsid w:val="59C40B58"/>
    <w:rsid w:val="59C75A69"/>
    <w:rsid w:val="59C95ED1"/>
    <w:rsid w:val="59CCEA4F"/>
    <w:rsid w:val="59CDD502"/>
    <w:rsid w:val="59D033FF"/>
    <w:rsid w:val="59D0E3A7"/>
    <w:rsid w:val="59D54781"/>
    <w:rsid w:val="59D7E582"/>
    <w:rsid w:val="59DDE360"/>
    <w:rsid w:val="59E07B50"/>
    <w:rsid w:val="59E2419F"/>
    <w:rsid w:val="59E52248"/>
    <w:rsid w:val="59E66965"/>
    <w:rsid w:val="59EB0AF5"/>
    <w:rsid w:val="59ECB20D"/>
    <w:rsid w:val="59ED7E41"/>
    <w:rsid w:val="59F36700"/>
    <w:rsid w:val="59F664FF"/>
    <w:rsid w:val="59F6D539"/>
    <w:rsid w:val="59F937D7"/>
    <w:rsid w:val="59FDE129"/>
    <w:rsid w:val="5A052632"/>
    <w:rsid w:val="5A052D0C"/>
    <w:rsid w:val="5A064954"/>
    <w:rsid w:val="5A099C4D"/>
    <w:rsid w:val="5A0A5567"/>
    <w:rsid w:val="5A0B1166"/>
    <w:rsid w:val="5A0DC9DB"/>
    <w:rsid w:val="5A12AAF7"/>
    <w:rsid w:val="5A181651"/>
    <w:rsid w:val="5A190FC6"/>
    <w:rsid w:val="5A1A9985"/>
    <w:rsid w:val="5A1BA16D"/>
    <w:rsid w:val="5A32E35E"/>
    <w:rsid w:val="5A3305FB"/>
    <w:rsid w:val="5A34E88F"/>
    <w:rsid w:val="5A3699CF"/>
    <w:rsid w:val="5A37114A"/>
    <w:rsid w:val="5A37CB60"/>
    <w:rsid w:val="5A3D7735"/>
    <w:rsid w:val="5A443E39"/>
    <w:rsid w:val="5A455D36"/>
    <w:rsid w:val="5A45A550"/>
    <w:rsid w:val="5A474AC3"/>
    <w:rsid w:val="5A479998"/>
    <w:rsid w:val="5A4B4D66"/>
    <w:rsid w:val="5A4B999D"/>
    <w:rsid w:val="5A4EF6ED"/>
    <w:rsid w:val="5A50843C"/>
    <w:rsid w:val="5A50DE27"/>
    <w:rsid w:val="5A56C0B1"/>
    <w:rsid w:val="5A56F275"/>
    <w:rsid w:val="5A5767C2"/>
    <w:rsid w:val="5A5BFDD1"/>
    <w:rsid w:val="5A5D375C"/>
    <w:rsid w:val="5A5E6BF2"/>
    <w:rsid w:val="5A64351A"/>
    <w:rsid w:val="5A67AEB4"/>
    <w:rsid w:val="5A6F6CD6"/>
    <w:rsid w:val="5A712FD1"/>
    <w:rsid w:val="5A752440"/>
    <w:rsid w:val="5A792A34"/>
    <w:rsid w:val="5A86A38F"/>
    <w:rsid w:val="5A86C518"/>
    <w:rsid w:val="5A87CCC2"/>
    <w:rsid w:val="5A8B35B6"/>
    <w:rsid w:val="5A8BA17A"/>
    <w:rsid w:val="5A8C1575"/>
    <w:rsid w:val="5A8E959D"/>
    <w:rsid w:val="5A95E676"/>
    <w:rsid w:val="5A95F9FD"/>
    <w:rsid w:val="5A97230F"/>
    <w:rsid w:val="5A9B38C4"/>
    <w:rsid w:val="5A9C56A4"/>
    <w:rsid w:val="5AA07D85"/>
    <w:rsid w:val="5AA24732"/>
    <w:rsid w:val="5AAB2B8B"/>
    <w:rsid w:val="5AB127E8"/>
    <w:rsid w:val="5AB5487D"/>
    <w:rsid w:val="5AB685B8"/>
    <w:rsid w:val="5AB6E801"/>
    <w:rsid w:val="5AB74D8A"/>
    <w:rsid w:val="5ABCEF4F"/>
    <w:rsid w:val="5ABECFE6"/>
    <w:rsid w:val="5AC121F0"/>
    <w:rsid w:val="5AC1ACF5"/>
    <w:rsid w:val="5AC21A4E"/>
    <w:rsid w:val="5AC375CC"/>
    <w:rsid w:val="5AC6C2F6"/>
    <w:rsid w:val="5AC9D19F"/>
    <w:rsid w:val="5ACA2E8E"/>
    <w:rsid w:val="5ACADA68"/>
    <w:rsid w:val="5AD03E17"/>
    <w:rsid w:val="5AD1DA2B"/>
    <w:rsid w:val="5AD37E92"/>
    <w:rsid w:val="5AD5C941"/>
    <w:rsid w:val="5AD9871E"/>
    <w:rsid w:val="5ADAA22B"/>
    <w:rsid w:val="5ADAAA94"/>
    <w:rsid w:val="5ADD020A"/>
    <w:rsid w:val="5AE48802"/>
    <w:rsid w:val="5AE9F186"/>
    <w:rsid w:val="5AEA671D"/>
    <w:rsid w:val="5AED4038"/>
    <w:rsid w:val="5AF31ED3"/>
    <w:rsid w:val="5AF62A67"/>
    <w:rsid w:val="5AF82B51"/>
    <w:rsid w:val="5AFA21B7"/>
    <w:rsid w:val="5B03F627"/>
    <w:rsid w:val="5B085A13"/>
    <w:rsid w:val="5B0B3E75"/>
    <w:rsid w:val="5B10B50E"/>
    <w:rsid w:val="5B11C89F"/>
    <w:rsid w:val="5B11F4F0"/>
    <w:rsid w:val="5B13B758"/>
    <w:rsid w:val="5B147194"/>
    <w:rsid w:val="5B1BC9E7"/>
    <w:rsid w:val="5B1E2DE3"/>
    <w:rsid w:val="5B20BCE9"/>
    <w:rsid w:val="5B219505"/>
    <w:rsid w:val="5B233D48"/>
    <w:rsid w:val="5B23E42B"/>
    <w:rsid w:val="5B257E25"/>
    <w:rsid w:val="5B26ACBD"/>
    <w:rsid w:val="5B2AD70E"/>
    <w:rsid w:val="5B2B3845"/>
    <w:rsid w:val="5B2DEAEF"/>
    <w:rsid w:val="5B301DE7"/>
    <w:rsid w:val="5B3758AA"/>
    <w:rsid w:val="5B3A0402"/>
    <w:rsid w:val="5B3F6FBB"/>
    <w:rsid w:val="5B481DFC"/>
    <w:rsid w:val="5B49166B"/>
    <w:rsid w:val="5B4D92BB"/>
    <w:rsid w:val="5B4DB1BC"/>
    <w:rsid w:val="5B527772"/>
    <w:rsid w:val="5B546495"/>
    <w:rsid w:val="5B5897D5"/>
    <w:rsid w:val="5B5B6101"/>
    <w:rsid w:val="5B5B9DD3"/>
    <w:rsid w:val="5B5C02E8"/>
    <w:rsid w:val="5B63361D"/>
    <w:rsid w:val="5B682A37"/>
    <w:rsid w:val="5B68A944"/>
    <w:rsid w:val="5B6C039E"/>
    <w:rsid w:val="5B70CE72"/>
    <w:rsid w:val="5B734807"/>
    <w:rsid w:val="5B764826"/>
    <w:rsid w:val="5B7A851C"/>
    <w:rsid w:val="5B7AAF3E"/>
    <w:rsid w:val="5B8104CA"/>
    <w:rsid w:val="5B8466AA"/>
    <w:rsid w:val="5B84CB0E"/>
    <w:rsid w:val="5B86BBB4"/>
    <w:rsid w:val="5B8912B7"/>
    <w:rsid w:val="5B894DAC"/>
    <w:rsid w:val="5B899EE2"/>
    <w:rsid w:val="5B89CA40"/>
    <w:rsid w:val="5B8C7611"/>
    <w:rsid w:val="5B8FF57B"/>
    <w:rsid w:val="5B943096"/>
    <w:rsid w:val="5B98602E"/>
    <w:rsid w:val="5B9887F5"/>
    <w:rsid w:val="5B9B52CC"/>
    <w:rsid w:val="5B9E8588"/>
    <w:rsid w:val="5BA060F6"/>
    <w:rsid w:val="5BA14091"/>
    <w:rsid w:val="5BA1C558"/>
    <w:rsid w:val="5BAA79E2"/>
    <w:rsid w:val="5BABE8DC"/>
    <w:rsid w:val="5BAE21ED"/>
    <w:rsid w:val="5BB45984"/>
    <w:rsid w:val="5BB99537"/>
    <w:rsid w:val="5BBD4438"/>
    <w:rsid w:val="5BC0C447"/>
    <w:rsid w:val="5BC17F23"/>
    <w:rsid w:val="5BC184A9"/>
    <w:rsid w:val="5BC37B64"/>
    <w:rsid w:val="5BC48C23"/>
    <w:rsid w:val="5BC5B3FC"/>
    <w:rsid w:val="5BC661B2"/>
    <w:rsid w:val="5BC6795E"/>
    <w:rsid w:val="5BC6C953"/>
    <w:rsid w:val="5BCC322A"/>
    <w:rsid w:val="5BD83C90"/>
    <w:rsid w:val="5BDD6B15"/>
    <w:rsid w:val="5BDEB36D"/>
    <w:rsid w:val="5BDF9669"/>
    <w:rsid w:val="5BE0FB19"/>
    <w:rsid w:val="5BE10422"/>
    <w:rsid w:val="5BE38133"/>
    <w:rsid w:val="5BE51BD1"/>
    <w:rsid w:val="5BE713B2"/>
    <w:rsid w:val="5BE936E1"/>
    <w:rsid w:val="5BE99122"/>
    <w:rsid w:val="5BEE7018"/>
    <w:rsid w:val="5BF0274D"/>
    <w:rsid w:val="5BF03ABE"/>
    <w:rsid w:val="5BF2BB20"/>
    <w:rsid w:val="5BF2F992"/>
    <w:rsid w:val="5BF42779"/>
    <w:rsid w:val="5BF5AB62"/>
    <w:rsid w:val="5BF8E23E"/>
    <w:rsid w:val="5BF92463"/>
    <w:rsid w:val="5BFA4304"/>
    <w:rsid w:val="5BFABB8E"/>
    <w:rsid w:val="5BFAF266"/>
    <w:rsid w:val="5BFB06FC"/>
    <w:rsid w:val="5BFE8C2C"/>
    <w:rsid w:val="5C048C1B"/>
    <w:rsid w:val="5C09B8C7"/>
    <w:rsid w:val="5C09DB46"/>
    <w:rsid w:val="5C0A8A25"/>
    <w:rsid w:val="5C0B5A4A"/>
    <w:rsid w:val="5C10020E"/>
    <w:rsid w:val="5C1053E3"/>
    <w:rsid w:val="5C1186A3"/>
    <w:rsid w:val="5C11D179"/>
    <w:rsid w:val="5C11EAF5"/>
    <w:rsid w:val="5C1531C9"/>
    <w:rsid w:val="5C1A056B"/>
    <w:rsid w:val="5C1CAEFC"/>
    <w:rsid w:val="5C269CB7"/>
    <w:rsid w:val="5C295A3A"/>
    <w:rsid w:val="5C2CEB10"/>
    <w:rsid w:val="5C34B423"/>
    <w:rsid w:val="5C35C1A4"/>
    <w:rsid w:val="5C394996"/>
    <w:rsid w:val="5C3A44BF"/>
    <w:rsid w:val="5C3B2E90"/>
    <w:rsid w:val="5C3FAC72"/>
    <w:rsid w:val="5C3FF06F"/>
    <w:rsid w:val="5C442B79"/>
    <w:rsid w:val="5C443E7A"/>
    <w:rsid w:val="5C455DE3"/>
    <w:rsid w:val="5C458B03"/>
    <w:rsid w:val="5C48693B"/>
    <w:rsid w:val="5C49944E"/>
    <w:rsid w:val="5C4A7387"/>
    <w:rsid w:val="5C4F1FBE"/>
    <w:rsid w:val="5C4FAC85"/>
    <w:rsid w:val="5C4FB3E5"/>
    <w:rsid w:val="5C518ADA"/>
    <w:rsid w:val="5C53BBED"/>
    <w:rsid w:val="5C54AF4B"/>
    <w:rsid w:val="5C558A95"/>
    <w:rsid w:val="5C57145C"/>
    <w:rsid w:val="5C571EAF"/>
    <w:rsid w:val="5C5ED169"/>
    <w:rsid w:val="5C5F81F3"/>
    <w:rsid w:val="5C6027D3"/>
    <w:rsid w:val="5C650720"/>
    <w:rsid w:val="5C65333C"/>
    <w:rsid w:val="5C661896"/>
    <w:rsid w:val="5C6D972F"/>
    <w:rsid w:val="5C6EF9FC"/>
    <w:rsid w:val="5C70F6FB"/>
    <w:rsid w:val="5C730D6C"/>
    <w:rsid w:val="5C7499EF"/>
    <w:rsid w:val="5C76F323"/>
    <w:rsid w:val="5C848E9E"/>
    <w:rsid w:val="5C85026F"/>
    <w:rsid w:val="5C879E0C"/>
    <w:rsid w:val="5C8D8E3C"/>
    <w:rsid w:val="5C90B4E1"/>
    <w:rsid w:val="5C931268"/>
    <w:rsid w:val="5C94FDDB"/>
    <w:rsid w:val="5C9553CF"/>
    <w:rsid w:val="5C977B2B"/>
    <w:rsid w:val="5C992FD4"/>
    <w:rsid w:val="5C9E7572"/>
    <w:rsid w:val="5CA4E513"/>
    <w:rsid w:val="5CA6696A"/>
    <w:rsid w:val="5CA791BF"/>
    <w:rsid w:val="5CAE0C4B"/>
    <w:rsid w:val="5CB797A7"/>
    <w:rsid w:val="5CB99081"/>
    <w:rsid w:val="5CC2F602"/>
    <w:rsid w:val="5CC6A3BC"/>
    <w:rsid w:val="5CCA88DA"/>
    <w:rsid w:val="5CD09D50"/>
    <w:rsid w:val="5CD0DC44"/>
    <w:rsid w:val="5CD7213C"/>
    <w:rsid w:val="5CDD9927"/>
    <w:rsid w:val="5CDED3A2"/>
    <w:rsid w:val="5CDEF602"/>
    <w:rsid w:val="5CE0E917"/>
    <w:rsid w:val="5CE12247"/>
    <w:rsid w:val="5CE13281"/>
    <w:rsid w:val="5CE1FD15"/>
    <w:rsid w:val="5CE4C7FA"/>
    <w:rsid w:val="5CE95BAA"/>
    <w:rsid w:val="5CE9A5C6"/>
    <w:rsid w:val="5CEAA0A7"/>
    <w:rsid w:val="5CEC04DA"/>
    <w:rsid w:val="5CF0676B"/>
    <w:rsid w:val="5CF125C0"/>
    <w:rsid w:val="5CF14E84"/>
    <w:rsid w:val="5CF7B76E"/>
    <w:rsid w:val="5D00AE30"/>
    <w:rsid w:val="5D01F659"/>
    <w:rsid w:val="5D033B9F"/>
    <w:rsid w:val="5D071F86"/>
    <w:rsid w:val="5D09F499"/>
    <w:rsid w:val="5D0B9AAB"/>
    <w:rsid w:val="5D0C01A4"/>
    <w:rsid w:val="5D0DF6C4"/>
    <w:rsid w:val="5D0F8F33"/>
    <w:rsid w:val="5D12E734"/>
    <w:rsid w:val="5D159763"/>
    <w:rsid w:val="5D18C07D"/>
    <w:rsid w:val="5D1FBE3E"/>
    <w:rsid w:val="5D205812"/>
    <w:rsid w:val="5D2247E3"/>
    <w:rsid w:val="5D239B5F"/>
    <w:rsid w:val="5D296544"/>
    <w:rsid w:val="5D2D1C0A"/>
    <w:rsid w:val="5D2EE771"/>
    <w:rsid w:val="5D306451"/>
    <w:rsid w:val="5D31E933"/>
    <w:rsid w:val="5D33C72F"/>
    <w:rsid w:val="5D3794E3"/>
    <w:rsid w:val="5D3A8983"/>
    <w:rsid w:val="5D3C0703"/>
    <w:rsid w:val="5D3DEECD"/>
    <w:rsid w:val="5D3E4E08"/>
    <w:rsid w:val="5D41F887"/>
    <w:rsid w:val="5D4301E2"/>
    <w:rsid w:val="5D45D7F0"/>
    <w:rsid w:val="5D467F06"/>
    <w:rsid w:val="5D476AA6"/>
    <w:rsid w:val="5D479D40"/>
    <w:rsid w:val="5D492A95"/>
    <w:rsid w:val="5D49A4E1"/>
    <w:rsid w:val="5D4A24C3"/>
    <w:rsid w:val="5D4B5FB3"/>
    <w:rsid w:val="5D50225B"/>
    <w:rsid w:val="5D538CDF"/>
    <w:rsid w:val="5D5C00F1"/>
    <w:rsid w:val="5D5D1DFC"/>
    <w:rsid w:val="5D5D695D"/>
    <w:rsid w:val="5D5D74FE"/>
    <w:rsid w:val="5D5E042C"/>
    <w:rsid w:val="5D64EBEE"/>
    <w:rsid w:val="5D6B3C8F"/>
    <w:rsid w:val="5D6BC080"/>
    <w:rsid w:val="5D6D2CD6"/>
    <w:rsid w:val="5D6EC861"/>
    <w:rsid w:val="5D6F2306"/>
    <w:rsid w:val="5D70181B"/>
    <w:rsid w:val="5D71896F"/>
    <w:rsid w:val="5D71951D"/>
    <w:rsid w:val="5D72DCFC"/>
    <w:rsid w:val="5D73D4FE"/>
    <w:rsid w:val="5D749F2E"/>
    <w:rsid w:val="5D77E008"/>
    <w:rsid w:val="5D785326"/>
    <w:rsid w:val="5D792A23"/>
    <w:rsid w:val="5D79AA01"/>
    <w:rsid w:val="5D7C8BD2"/>
    <w:rsid w:val="5D805767"/>
    <w:rsid w:val="5D816946"/>
    <w:rsid w:val="5D8183FD"/>
    <w:rsid w:val="5D8202D6"/>
    <w:rsid w:val="5D86F722"/>
    <w:rsid w:val="5D8B083F"/>
    <w:rsid w:val="5D8E4DEB"/>
    <w:rsid w:val="5D8E68FF"/>
    <w:rsid w:val="5D8EAAF8"/>
    <w:rsid w:val="5D9256C3"/>
    <w:rsid w:val="5D9DEDFD"/>
    <w:rsid w:val="5DA056F2"/>
    <w:rsid w:val="5DA7FFD0"/>
    <w:rsid w:val="5DAE2433"/>
    <w:rsid w:val="5DB2DECB"/>
    <w:rsid w:val="5DB509DA"/>
    <w:rsid w:val="5DB6E815"/>
    <w:rsid w:val="5DB70E00"/>
    <w:rsid w:val="5DB8B68E"/>
    <w:rsid w:val="5DBB4360"/>
    <w:rsid w:val="5DC45847"/>
    <w:rsid w:val="5DC66A04"/>
    <w:rsid w:val="5DC8D74E"/>
    <w:rsid w:val="5DCB9982"/>
    <w:rsid w:val="5DD255C3"/>
    <w:rsid w:val="5DD75367"/>
    <w:rsid w:val="5DDCEFC0"/>
    <w:rsid w:val="5DDD3953"/>
    <w:rsid w:val="5DDE265C"/>
    <w:rsid w:val="5DE1B778"/>
    <w:rsid w:val="5DEAC19A"/>
    <w:rsid w:val="5DEBFF88"/>
    <w:rsid w:val="5DF134AC"/>
    <w:rsid w:val="5DF259A6"/>
    <w:rsid w:val="5DF3883B"/>
    <w:rsid w:val="5DF826DF"/>
    <w:rsid w:val="5DFB7D6F"/>
    <w:rsid w:val="5DFE2096"/>
    <w:rsid w:val="5E02F302"/>
    <w:rsid w:val="5E035269"/>
    <w:rsid w:val="5E03DAFA"/>
    <w:rsid w:val="5E065E00"/>
    <w:rsid w:val="5E0744D3"/>
    <w:rsid w:val="5E0D79CF"/>
    <w:rsid w:val="5E0FE80A"/>
    <w:rsid w:val="5E17A86E"/>
    <w:rsid w:val="5E19C2B2"/>
    <w:rsid w:val="5E1B914C"/>
    <w:rsid w:val="5E1E7304"/>
    <w:rsid w:val="5E1F37F5"/>
    <w:rsid w:val="5E22D134"/>
    <w:rsid w:val="5E238362"/>
    <w:rsid w:val="5E24C647"/>
    <w:rsid w:val="5E257860"/>
    <w:rsid w:val="5E29AE5A"/>
    <w:rsid w:val="5E30A217"/>
    <w:rsid w:val="5E30A4A2"/>
    <w:rsid w:val="5E316BE6"/>
    <w:rsid w:val="5E318216"/>
    <w:rsid w:val="5E347E2F"/>
    <w:rsid w:val="5E3A3057"/>
    <w:rsid w:val="5E3A8E56"/>
    <w:rsid w:val="5E3CDB4A"/>
    <w:rsid w:val="5E4331E6"/>
    <w:rsid w:val="5E455700"/>
    <w:rsid w:val="5E48D0E0"/>
    <w:rsid w:val="5E543266"/>
    <w:rsid w:val="5E569607"/>
    <w:rsid w:val="5E57EE21"/>
    <w:rsid w:val="5E5894AD"/>
    <w:rsid w:val="5E589E4F"/>
    <w:rsid w:val="5E5CAABE"/>
    <w:rsid w:val="5E5E32B1"/>
    <w:rsid w:val="5E616F3E"/>
    <w:rsid w:val="5E639EDA"/>
    <w:rsid w:val="5E68BB4B"/>
    <w:rsid w:val="5E696139"/>
    <w:rsid w:val="5E6966B4"/>
    <w:rsid w:val="5E6CECFC"/>
    <w:rsid w:val="5E781247"/>
    <w:rsid w:val="5E7A51AD"/>
    <w:rsid w:val="5E7AD468"/>
    <w:rsid w:val="5E7D94B8"/>
    <w:rsid w:val="5E7DC789"/>
    <w:rsid w:val="5E80404E"/>
    <w:rsid w:val="5E87C443"/>
    <w:rsid w:val="5E897EA9"/>
    <w:rsid w:val="5E8A33B8"/>
    <w:rsid w:val="5E8A9A50"/>
    <w:rsid w:val="5E8B6304"/>
    <w:rsid w:val="5E8F0815"/>
    <w:rsid w:val="5E90746E"/>
    <w:rsid w:val="5E923442"/>
    <w:rsid w:val="5E97AFB9"/>
    <w:rsid w:val="5E9A320C"/>
    <w:rsid w:val="5E9B5771"/>
    <w:rsid w:val="5E9D0A68"/>
    <w:rsid w:val="5E9E6177"/>
    <w:rsid w:val="5E9F1A40"/>
    <w:rsid w:val="5E9F1CEE"/>
    <w:rsid w:val="5EA7655C"/>
    <w:rsid w:val="5EA8CCCD"/>
    <w:rsid w:val="5EA96DCA"/>
    <w:rsid w:val="5EAA1E6C"/>
    <w:rsid w:val="5EABE080"/>
    <w:rsid w:val="5EB04B0F"/>
    <w:rsid w:val="5EB088A2"/>
    <w:rsid w:val="5EB1B888"/>
    <w:rsid w:val="5EB296A1"/>
    <w:rsid w:val="5EB7A591"/>
    <w:rsid w:val="5EBF38EF"/>
    <w:rsid w:val="5EC322C8"/>
    <w:rsid w:val="5EC3572C"/>
    <w:rsid w:val="5EC7E3D9"/>
    <w:rsid w:val="5ECD22AA"/>
    <w:rsid w:val="5ECFE035"/>
    <w:rsid w:val="5ED22628"/>
    <w:rsid w:val="5ED56C89"/>
    <w:rsid w:val="5ED7325C"/>
    <w:rsid w:val="5ED88F48"/>
    <w:rsid w:val="5EDED92E"/>
    <w:rsid w:val="5EE1AAAF"/>
    <w:rsid w:val="5EE20FFE"/>
    <w:rsid w:val="5EE50E24"/>
    <w:rsid w:val="5EEB0449"/>
    <w:rsid w:val="5EEB7006"/>
    <w:rsid w:val="5EEBD92A"/>
    <w:rsid w:val="5EEF9E31"/>
    <w:rsid w:val="5EF41CB6"/>
    <w:rsid w:val="5EF99522"/>
    <w:rsid w:val="5EFBF4A5"/>
    <w:rsid w:val="5EFC326A"/>
    <w:rsid w:val="5EFC8EC1"/>
    <w:rsid w:val="5EFD764A"/>
    <w:rsid w:val="5F051BAA"/>
    <w:rsid w:val="5F06236D"/>
    <w:rsid w:val="5F070EC8"/>
    <w:rsid w:val="5F07CC48"/>
    <w:rsid w:val="5F08CABF"/>
    <w:rsid w:val="5F0EAD5D"/>
    <w:rsid w:val="5F108760"/>
    <w:rsid w:val="5F12A31E"/>
    <w:rsid w:val="5F133402"/>
    <w:rsid w:val="5F13ACFC"/>
    <w:rsid w:val="5F15021B"/>
    <w:rsid w:val="5F17C5B1"/>
    <w:rsid w:val="5F1A1CFD"/>
    <w:rsid w:val="5F1E4467"/>
    <w:rsid w:val="5F1EC55E"/>
    <w:rsid w:val="5F1F4932"/>
    <w:rsid w:val="5F2A687E"/>
    <w:rsid w:val="5F2B30C3"/>
    <w:rsid w:val="5F3006D9"/>
    <w:rsid w:val="5F3154B7"/>
    <w:rsid w:val="5F31C4D8"/>
    <w:rsid w:val="5F3342FC"/>
    <w:rsid w:val="5F3442AF"/>
    <w:rsid w:val="5F35F9E2"/>
    <w:rsid w:val="5F3A830C"/>
    <w:rsid w:val="5F3F6B41"/>
    <w:rsid w:val="5F46500C"/>
    <w:rsid w:val="5F4E827F"/>
    <w:rsid w:val="5F4EE7B2"/>
    <w:rsid w:val="5F576BB5"/>
    <w:rsid w:val="5F5A38ED"/>
    <w:rsid w:val="5F5EA78C"/>
    <w:rsid w:val="5F61997A"/>
    <w:rsid w:val="5F640368"/>
    <w:rsid w:val="5F67ADDF"/>
    <w:rsid w:val="5F68D2EC"/>
    <w:rsid w:val="5F70E962"/>
    <w:rsid w:val="5F75BEB5"/>
    <w:rsid w:val="5F7899D6"/>
    <w:rsid w:val="5F7905C4"/>
    <w:rsid w:val="5F7E3643"/>
    <w:rsid w:val="5F80C182"/>
    <w:rsid w:val="5F80F34A"/>
    <w:rsid w:val="5F84FE4E"/>
    <w:rsid w:val="5F8602F8"/>
    <w:rsid w:val="5F860350"/>
    <w:rsid w:val="5F866A67"/>
    <w:rsid w:val="5F86FF44"/>
    <w:rsid w:val="5F947AFC"/>
    <w:rsid w:val="5F98BAEF"/>
    <w:rsid w:val="5F9BB2B6"/>
    <w:rsid w:val="5F9F8771"/>
    <w:rsid w:val="5FA7D2FD"/>
    <w:rsid w:val="5FA8CC48"/>
    <w:rsid w:val="5FAB7F1F"/>
    <w:rsid w:val="5FAC6C2A"/>
    <w:rsid w:val="5FAFDF9C"/>
    <w:rsid w:val="5FB07872"/>
    <w:rsid w:val="5FB37A21"/>
    <w:rsid w:val="5FB579B6"/>
    <w:rsid w:val="5FBA08B1"/>
    <w:rsid w:val="5FC288F3"/>
    <w:rsid w:val="5FC38874"/>
    <w:rsid w:val="5FC5C309"/>
    <w:rsid w:val="5FC9224A"/>
    <w:rsid w:val="5FC9E50A"/>
    <w:rsid w:val="5FCBE899"/>
    <w:rsid w:val="5FCD8B13"/>
    <w:rsid w:val="5FCF104C"/>
    <w:rsid w:val="5FD1AB9F"/>
    <w:rsid w:val="5FD23C33"/>
    <w:rsid w:val="5FD35352"/>
    <w:rsid w:val="5FD46EF4"/>
    <w:rsid w:val="5FD6DA55"/>
    <w:rsid w:val="5FDA5085"/>
    <w:rsid w:val="5FDACE91"/>
    <w:rsid w:val="5FDB66D8"/>
    <w:rsid w:val="5FDFF229"/>
    <w:rsid w:val="5FE238A7"/>
    <w:rsid w:val="5FE2ED52"/>
    <w:rsid w:val="5FE6AFC3"/>
    <w:rsid w:val="5FF28AE5"/>
    <w:rsid w:val="5FF409CB"/>
    <w:rsid w:val="5FF60863"/>
    <w:rsid w:val="5FF65BA6"/>
    <w:rsid w:val="5FFAE000"/>
    <w:rsid w:val="5FFD332F"/>
    <w:rsid w:val="6003DFE4"/>
    <w:rsid w:val="6004592E"/>
    <w:rsid w:val="6014C432"/>
    <w:rsid w:val="6015A808"/>
    <w:rsid w:val="601A09E6"/>
    <w:rsid w:val="601BD725"/>
    <w:rsid w:val="601C5126"/>
    <w:rsid w:val="60212317"/>
    <w:rsid w:val="60222C3A"/>
    <w:rsid w:val="60227E36"/>
    <w:rsid w:val="6028E896"/>
    <w:rsid w:val="602F5830"/>
    <w:rsid w:val="60367B6D"/>
    <w:rsid w:val="6039A653"/>
    <w:rsid w:val="603BB73C"/>
    <w:rsid w:val="603C1B9A"/>
    <w:rsid w:val="60461B84"/>
    <w:rsid w:val="60482510"/>
    <w:rsid w:val="60486801"/>
    <w:rsid w:val="604B28F3"/>
    <w:rsid w:val="604C33D9"/>
    <w:rsid w:val="604FAD26"/>
    <w:rsid w:val="604FE689"/>
    <w:rsid w:val="60503E1D"/>
    <w:rsid w:val="6055924C"/>
    <w:rsid w:val="6055F4DC"/>
    <w:rsid w:val="60563F50"/>
    <w:rsid w:val="60573664"/>
    <w:rsid w:val="605B55B9"/>
    <w:rsid w:val="605C0F83"/>
    <w:rsid w:val="605E91EA"/>
    <w:rsid w:val="6060860E"/>
    <w:rsid w:val="60612FA5"/>
    <w:rsid w:val="606211BF"/>
    <w:rsid w:val="6065428C"/>
    <w:rsid w:val="6065EF66"/>
    <w:rsid w:val="6069F263"/>
    <w:rsid w:val="606AA8F2"/>
    <w:rsid w:val="606BBC5C"/>
    <w:rsid w:val="606F8884"/>
    <w:rsid w:val="6070426E"/>
    <w:rsid w:val="60718C98"/>
    <w:rsid w:val="6073B76D"/>
    <w:rsid w:val="60746E90"/>
    <w:rsid w:val="6079B5D9"/>
    <w:rsid w:val="607A0B2C"/>
    <w:rsid w:val="607BDC6F"/>
    <w:rsid w:val="607D1A9A"/>
    <w:rsid w:val="607D4D6B"/>
    <w:rsid w:val="607F7953"/>
    <w:rsid w:val="60835A25"/>
    <w:rsid w:val="608BCB86"/>
    <w:rsid w:val="60901FE2"/>
    <w:rsid w:val="6091E68B"/>
    <w:rsid w:val="609460F4"/>
    <w:rsid w:val="6095B01C"/>
    <w:rsid w:val="6095C821"/>
    <w:rsid w:val="6096BA39"/>
    <w:rsid w:val="609C1C76"/>
    <w:rsid w:val="609C2522"/>
    <w:rsid w:val="609D6680"/>
    <w:rsid w:val="609FD42B"/>
    <w:rsid w:val="60A3D22C"/>
    <w:rsid w:val="60A4AE97"/>
    <w:rsid w:val="60A9381D"/>
    <w:rsid w:val="60A9FE06"/>
    <w:rsid w:val="60AD3385"/>
    <w:rsid w:val="60AD3F4C"/>
    <w:rsid w:val="60B166A0"/>
    <w:rsid w:val="60B2D009"/>
    <w:rsid w:val="60B957D2"/>
    <w:rsid w:val="60B98950"/>
    <w:rsid w:val="60BA5207"/>
    <w:rsid w:val="60BC6311"/>
    <w:rsid w:val="60BDCB18"/>
    <w:rsid w:val="60C014D2"/>
    <w:rsid w:val="60C39453"/>
    <w:rsid w:val="60C5B062"/>
    <w:rsid w:val="60CA9A34"/>
    <w:rsid w:val="60CDDD07"/>
    <w:rsid w:val="60D4E53C"/>
    <w:rsid w:val="60D87D2A"/>
    <w:rsid w:val="60D89868"/>
    <w:rsid w:val="60D9EAE3"/>
    <w:rsid w:val="60DA27E2"/>
    <w:rsid w:val="60DA370B"/>
    <w:rsid w:val="60E8983B"/>
    <w:rsid w:val="60EB0D63"/>
    <w:rsid w:val="60ED0AE6"/>
    <w:rsid w:val="60F0318B"/>
    <w:rsid w:val="60F28777"/>
    <w:rsid w:val="60F54B2E"/>
    <w:rsid w:val="60F9B741"/>
    <w:rsid w:val="60FC7ECC"/>
    <w:rsid w:val="6103E8DB"/>
    <w:rsid w:val="6106939B"/>
    <w:rsid w:val="61095774"/>
    <w:rsid w:val="610D1FFF"/>
    <w:rsid w:val="6114E615"/>
    <w:rsid w:val="611C461F"/>
    <w:rsid w:val="6121CBA6"/>
    <w:rsid w:val="61230A3A"/>
    <w:rsid w:val="61237A5B"/>
    <w:rsid w:val="61238DE2"/>
    <w:rsid w:val="6127D9C5"/>
    <w:rsid w:val="612F540B"/>
    <w:rsid w:val="6130BA04"/>
    <w:rsid w:val="6133F98A"/>
    <w:rsid w:val="61397AE8"/>
    <w:rsid w:val="613BF505"/>
    <w:rsid w:val="613E94EB"/>
    <w:rsid w:val="61418673"/>
    <w:rsid w:val="6146651B"/>
    <w:rsid w:val="614FAF29"/>
    <w:rsid w:val="614FC862"/>
    <w:rsid w:val="6153CA3E"/>
    <w:rsid w:val="61568EAC"/>
    <w:rsid w:val="6156F91B"/>
    <w:rsid w:val="6158A11E"/>
    <w:rsid w:val="615DFEE9"/>
    <w:rsid w:val="61669417"/>
    <w:rsid w:val="61683183"/>
    <w:rsid w:val="6168ECCC"/>
    <w:rsid w:val="616D0BBB"/>
    <w:rsid w:val="616E0C94"/>
    <w:rsid w:val="6179C3DD"/>
    <w:rsid w:val="617C3A88"/>
    <w:rsid w:val="617C604A"/>
    <w:rsid w:val="617CACAB"/>
    <w:rsid w:val="61811A70"/>
    <w:rsid w:val="6182C22D"/>
    <w:rsid w:val="61891CD8"/>
    <w:rsid w:val="618F1CC3"/>
    <w:rsid w:val="618F93BB"/>
    <w:rsid w:val="619267EE"/>
    <w:rsid w:val="619B3BC2"/>
    <w:rsid w:val="619DECBE"/>
    <w:rsid w:val="619F80D8"/>
    <w:rsid w:val="619F8F55"/>
    <w:rsid w:val="61A18E94"/>
    <w:rsid w:val="61A3F296"/>
    <w:rsid w:val="61A4956F"/>
    <w:rsid w:val="61A5AC11"/>
    <w:rsid w:val="61A70B7F"/>
    <w:rsid w:val="61A7B718"/>
    <w:rsid w:val="61AC449D"/>
    <w:rsid w:val="61AD96E5"/>
    <w:rsid w:val="61B2C6A3"/>
    <w:rsid w:val="61B31FFC"/>
    <w:rsid w:val="61B42A34"/>
    <w:rsid w:val="61B9F634"/>
    <w:rsid w:val="61BE66B3"/>
    <w:rsid w:val="61C0EBD0"/>
    <w:rsid w:val="61C0FFB1"/>
    <w:rsid w:val="61C2B44F"/>
    <w:rsid w:val="61C45E81"/>
    <w:rsid w:val="61C62585"/>
    <w:rsid w:val="61CA6DDF"/>
    <w:rsid w:val="61CD24FF"/>
    <w:rsid w:val="61D013B3"/>
    <w:rsid w:val="61D28BD5"/>
    <w:rsid w:val="61D32D1F"/>
    <w:rsid w:val="61DBBA9A"/>
    <w:rsid w:val="61E45BAD"/>
    <w:rsid w:val="61E7D470"/>
    <w:rsid w:val="61E8F4E8"/>
    <w:rsid w:val="61EFA968"/>
    <w:rsid w:val="61F07519"/>
    <w:rsid w:val="61F37222"/>
    <w:rsid w:val="61F5B6DD"/>
    <w:rsid w:val="61FAAA49"/>
    <w:rsid w:val="61FAAAC7"/>
    <w:rsid w:val="61FC3451"/>
    <w:rsid w:val="61FE5C85"/>
    <w:rsid w:val="61FF9789"/>
    <w:rsid w:val="6200D3B2"/>
    <w:rsid w:val="62084411"/>
    <w:rsid w:val="6214B483"/>
    <w:rsid w:val="6218E7C0"/>
    <w:rsid w:val="621C024F"/>
    <w:rsid w:val="621DAC01"/>
    <w:rsid w:val="621FAA8E"/>
    <w:rsid w:val="6220A222"/>
    <w:rsid w:val="62227DC1"/>
    <w:rsid w:val="622402BD"/>
    <w:rsid w:val="62262392"/>
    <w:rsid w:val="6228C55F"/>
    <w:rsid w:val="622A7413"/>
    <w:rsid w:val="622D33F6"/>
    <w:rsid w:val="62311B83"/>
    <w:rsid w:val="6233D89B"/>
    <w:rsid w:val="62350312"/>
    <w:rsid w:val="62370BCC"/>
    <w:rsid w:val="623B4B98"/>
    <w:rsid w:val="623BB5D2"/>
    <w:rsid w:val="623BFC2A"/>
    <w:rsid w:val="6240214F"/>
    <w:rsid w:val="62464C4A"/>
    <w:rsid w:val="6247F60C"/>
    <w:rsid w:val="624825DD"/>
    <w:rsid w:val="624947C1"/>
    <w:rsid w:val="624AB7AB"/>
    <w:rsid w:val="624E57DD"/>
    <w:rsid w:val="624FA0CE"/>
    <w:rsid w:val="62548F81"/>
    <w:rsid w:val="6260C5D0"/>
    <w:rsid w:val="6260FE93"/>
    <w:rsid w:val="62626289"/>
    <w:rsid w:val="6262FD52"/>
    <w:rsid w:val="626A0472"/>
    <w:rsid w:val="626A1A84"/>
    <w:rsid w:val="626E93EA"/>
    <w:rsid w:val="626F8220"/>
    <w:rsid w:val="6270FD2B"/>
    <w:rsid w:val="627835A9"/>
    <w:rsid w:val="627E4975"/>
    <w:rsid w:val="62818B9D"/>
    <w:rsid w:val="62822998"/>
    <w:rsid w:val="62863B6E"/>
    <w:rsid w:val="62868D57"/>
    <w:rsid w:val="6289ABAC"/>
    <w:rsid w:val="628C1DEB"/>
    <w:rsid w:val="628E3723"/>
    <w:rsid w:val="6290595C"/>
    <w:rsid w:val="62928AE6"/>
    <w:rsid w:val="6292AD4C"/>
    <w:rsid w:val="62934B79"/>
    <w:rsid w:val="629497A4"/>
    <w:rsid w:val="62950DAC"/>
    <w:rsid w:val="62960F87"/>
    <w:rsid w:val="62973886"/>
    <w:rsid w:val="629856CD"/>
    <w:rsid w:val="6298DA72"/>
    <w:rsid w:val="629C1B3E"/>
    <w:rsid w:val="629D28B3"/>
    <w:rsid w:val="629E3D7F"/>
    <w:rsid w:val="629FF0C2"/>
    <w:rsid w:val="62A5184F"/>
    <w:rsid w:val="62ACD812"/>
    <w:rsid w:val="62AD8D6F"/>
    <w:rsid w:val="62ADF7E2"/>
    <w:rsid w:val="62B136E1"/>
    <w:rsid w:val="62B231F5"/>
    <w:rsid w:val="62B74C93"/>
    <w:rsid w:val="62B8D46A"/>
    <w:rsid w:val="62BF4E27"/>
    <w:rsid w:val="62C3139E"/>
    <w:rsid w:val="62C604D8"/>
    <w:rsid w:val="62C8A90F"/>
    <w:rsid w:val="62D11F93"/>
    <w:rsid w:val="62D19C80"/>
    <w:rsid w:val="62D29E75"/>
    <w:rsid w:val="62D70D62"/>
    <w:rsid w:val="62DA3BB0"/>
    <w:rsid w:val="62DC8CD1"/>
    <w:rsid w:val="62DE502E"/>
    <w:rsid w:val="62E32E58"/>
    <w:rsid w:val="62E3FBFC"/>
    <w:rsid w:val="62E874D2"/>
    <w:rsid w:val="62EC087C"/>
    <w:rsid w:val="62F7663B"/>
    <w:rsid w:val="62FA3C9D"/>
    <w:rsid w:val="62FFF4C6"/>
    <w:rsid w:val="6300175E"/>
    <w:rsid w:val="6303FB0A"/>
    <w:rsid w:val="6311C9C2"/>
    <w:rsid w:val="6318C146"/>
    <w:rsid w:val="631A758F"/>
    <w:rsid w:val="631C4A53"/>
    <w:rsid w:val="631D0E05"/>
    <w:rsid w:val="631FC2C2"/>
    <w:rsid w:val="6321F42B"/>
    <w:rsid w:val="6323D994"/>
    <w:rsid w:val="6324089F"/>
    <w:rsid w:val="63249DA0"/>
    <w:rsid w:val="632599CB"/>
    <w:rsid w:val="63264454"/>
    <w:rsid w:val="6326B997"/>
    <w:rsid w:val="6333FB4A"/>
    <w:rsid w:val="63344D71"/>
    <w:rsid w:val="63373281"/>
    <w:rsid w:val="633904BD"/>
    <w:rsid w:val="633D5EF5"/>
    <w:rsid w:val="633F2005"/>
    <w:rsid w:val="633F338C"/>
    <w:rsid w:val="63413899"/>
    <w:rsid w:val="634619C7"/>
    <w:rsid w:val="6346428F"/>
    <w:rsid w:val="6348FD73"/>
    <w:rsid w:val="6349C859"/>
    <w:rsid w:val="634AC1AA"/>
    <w:rsid w:val="634EA04A"/>
    <w:rsid w:val="6351F106"/>
    <w:rsid w:val="6359542D"/>
    <w:rsid w:val="635DECF5"/>
    <w:rsid w:val="635E50CF"/>
    <w:rsid w:val="635ED714"/>
    <w:rsid w:val="6360B2A6"/>
    <w:rsid w:val="636D2890"/>
    <w:rsid w:val="636D74C1"/>
    <w:rsid w:val="63719DA4"/>
    <w:rsid w:val="63765E66"/>
    <w:rsid w:val="63766115"/>
    <w:rsid w:val="6377251C"/>
    <w:rsid w:val="637EF7CB"/>
    <w:rsid w:val="63823E94"/>
    <w:rsid w:val="638B6DC8"/>
    <w:rsid w:val="638BAA52"/>
    <w:rsid w:val="638C412B"/>
    <w:rsid w:val="638C982C"/>
    <w:rsid w:val="638D15DF"/>
    <w:rsid w:val="638F03B2"/>
    <w:rsid w:val="6391628B"/>
    <w:rsid w:val="63931959"/>
    <w:rsid w:val="63944B57"/>
    <w:rsid w:val="63960A1F"/>
    <w:rsid w:val="63968A5A"/>
    <w:rsid w:val="639FF36D"/>
    <w:rsid w:val="63A31B9B"/>
    <w:rsid w:val="63A378FB"/>
    <w:rsid w:val="63A67191"/>
    <w:rsid w:val="63A861AE"/>
    <w:rsid w:val="63AC0F52"/>
    <w:rsid w:val="63AD6C6B"/>
    <w:rsid w:val="63AD75A0"/>
    <w:rsid w:val="63AF5911"/>
    <w:rsid w:val="63B87EBA"/>
    <w:rsid w:val="63BBDE99"/>
    <w:rsid w:val="63BE65BC"/>
    <w:rsid w:val="63BF6D98"/>
    <w:rsid w:val="63C02FB8"/>
    <w:rsid w:val="63C1D5E0"/>
    <w:rsid w:val="63C58CA8"/>
    <w:rsid w:val="63C8E357"/>
    <w:rsid w:val="63CA209A"/>
    <w:rsid w:val="63CEA864"/>
    <w:rsid w:val="63CF6CB9"/>
    <w:rsid w:val="63D846DF"/>
    <w:rsid w:val="63E46C2A"/>
    <w:rsid w:val="63E8128A"/>
    <w:rsid w:val="63F239BE"/>
    <w:rsid w:val="63F27BE3"/>
    <w:rsid w:val="63F2AFBD"/>
    <w:rsid w:val="63F3F278"/>
    <w:rsid w:val="63F98736"/>
    <w:rsid w:val="63FC94C8"/>
    <w:rsid w:val="63FDE4EF"/>
    <w:rsid w:val="64009F7C"/>
    <w:rsid w:val="6400EA1E"/>
    <w:rsid w:val="6401F50B"/>
    <w:rsid w:val="64023313"/>
    <w:rsid w:val="640A9CD1"/>
    <w:rsid w:val="640B9DAC"/>
    <w:rsid w:val="641065A0"/>
    <w:rsid w:val="6411FD36"/>
    <w:rsid w:val="64135951"/>
    <w:rsid w:val="6413A7FF"/>
    <w:rsid w:val="6416F2A8"/>
    <w:rsid w:val="64179BCF"/>
    <w:rsid w:val="64190A2D"/>
    <w:rsid w:val="641A40CB"/>
    <w:rsid w:val="641CB6DE"/>
    <w:rsid w:val="641CD5E2"/>
    <w:rsid w:val="641DD326"/>
    <w:rsid w:val="64277E70"/>
    <w:rsid w:val="6428CBA1"/>
    <w:rsid w:val="6429CFD8"/>
    <w:rsid w:val="6429F6A1"/>
    <w:rsid w:val="642D5E19"/>
    <w:rsid w:val="64306E53"/>
    <w:rsid w:val="64316209"/>
    <w:rsid w:val="643440F3"/>
    <w:rsid w:val="64345DE7"/>
    <w:rsid w:val="6434EEBD"/>
    <w:rsid w:val="643E48F6"/>
    <w:rsid w:val="64400140"/>
    <w:rsid w:val="64428A38"/>
    <w:rsid w:val="64450FC0"/>
    <w:rsid w:val="64465DDF"/>
    <w:rsid w:val="6446EBFA"/>
    <w:rsid w:val="6447816D"/>
    <w:rsid w:val="6448DF1E"/>
    <w:rsid w:val="6448FA66"/>
    <w:rsid w:val="6449B460"/>
    <w:rsid w:val="644AD40F"/>
    <w:rsid w:val="644D1AFB"/>
    <w:rsid w:val="644D1B97"/>
    <w:rsid w:val="64510AB1"/>
    <w:rsid w:val="64544EA3"/>
    <w:rsid w:val="6456029C"/>
    <w:rsid w:val="6457D053"/>
    <w:rsid w:val="645B6BF4"/>
    <w:rsid w:val="645FE20F"/>
    <w:rsid w:val="64613978"/>
    <w:rsid w:val="64638CA5"/>
    <w:rsid w:val="64709997"/>
    <w:rsid w:val="647166A9"/>
    <w:rsid w:val="6471E72F"/>
    <w:rsid w:val="64759341"/>
    <w:rsid w:val="64761D7D"/>
    <w:rsid w:val="64782039"/>
    <w:rsid w:val="647B7160"/>
    <w:rsid w:val="647CE22F"/>
    <w:rsid w:val="647E56A9"/>
    <w:rsid w:val="648A0A58"/>
    <w:rsid w:val="648AE684"/>
    <w:rsid w:val="648B8936"/>
    <w:rsid w:val="6491003A"/>
    <w:rsid w:val="6493A31F"/>
    <w:rsid w:val="6494ED51"/>
    <w:rsid w:val="649601A0"/>
    <w:rsid w:val="6498D70F"/>
    <w:rsid w:val="649928FC"/>
    <w:rsid w:val="649BEB12"/>
    <w:rsid w:val="649D34AB"/>
    <w:rsid w:val="649DDF5A"/>
    <w:rsid w:val="64A08D4B"/>
    <w:rsid w:val="64A4D8FE"/>
    <w:rsid w:val="64A733B4"/>
    <w:rsid w:val="64A9A5B5"/>
    <w:rsid w:val="64AE2CA0"/>
    <w:rsid w:val="64B11079"/>
    <w:rsid w:val="64B29644"/>
    <w:rsid w:val="64B32A26"/>
    <w:rsid w:val="64B34EC0"/>
    <w:rsid w:val="64B5CAA9"/>
    <w:rsid w:val="64B6BF9D"/>
    <w:rsid w:val="64C32174"/>
    <w:rsid w:val="64C7C180"/>
    <w:rsid w:val="64CB244D"/>
    <w:rsid w:val="64CDB445"/>
    <w:rsid w:val="64CF122A"/>
    <w:rsid w:val="64D03DA7"/>
    <w:rsid w:val="64D3FCD8"/>
    <w:rsid w:val="64D71629"/>
    <w:rsid w:val="64DB63B3"/>
    <w:rsid w:val="64DE00CF"/>
    <w:rsid w:val="64DF7344"/>
    <w:rsid w:val="64E3A7B9"/>
    <w:rsid w:val="64E6B9CF"/>
    <w:rsid w:val="64E867DC"/>
    <w:rsid w:val="64E982ED"/>
    <w:rsid w:val="64EE1579"/>
    <w:rsid w:val="64EE2E5B"/>
    <w:rsid w:val="64F03C0F"/>
    <w:rsid w:val="64F498C5"/>
    <w:rsid w:val="64F78488"/>
    <w:rsid w:val="64FAF163"/>
    <w:rsid w:val="64FFFEF0"/>
    <w:rsid w:val="6500CB04"/>
    <w:rsid w:val="65043FBB"/>
    <w:rsid w:val="6504D0EB"/>
    <w:rsid w:val="650693B3"/>
    <w:rsid w:val="65081863"/>
    <w:rsid w:val="6508532E"/>
    <w:rsid w:val="65088CF4"/>
    <w:rsid w:val="650A2C97"/>
    <w:rsid w:val="650D2DC3"/>
    <w:rsid w:val="650FE9E2"/>
    <w:rsid w:val="651767B2"/>
    <w:rsid w:val="6518700D"/>
    <w:rsid w:val="6518E191"/>
    <w:rsid w:val="651C5631"/>
    <w:rsid w:val="652069F4"/>
    <w:rsid w:val="65219CBE"/>
    <w:rsid w:val="652391E9"/>
    <w:rsid w:val="65271441"/>
    <w:rsid w:val="6531A00F"/>
    <w:rsid w:val="6535DBA2"/>
    <w:rsid w:val="65361204"/>
    <w:rsid w:val="65385F35"/>
    <w:rsid w:val="65423218"/>
    <w:rsid w:val="65463AC3"/>
    <w:rsid w:val="6546683C"/>
    <w:rsid w:val="654C6499"/>
    <w:rsid w:val="654EBD44"/>
    <w:rsid w:val="654ED232"/>
    <w:rsid w:val="654ED905"/>
    <w:rsid w:val="654FEEF2"/>
    <w:rsid w:val="65569023"/>
    <w:rsid w:val="6557CD97"/>
    <w:rsid w:val="655DF8B3"/>
    <w:rsid w:val="655F6EF4"/>
    <w:rsid w:val="656E763C"/>
    <w:rsid w:val="65722939"/>
    <w:rsid w:val="657A949F"/>
    <w:rsid w:val="657B0BDD"/>
    <w:rsid w:val="657D12F0"/>
    <w:rsid w:val="657D5594"/>
    <w:rsid w:val="657E4216"/>
    <w:rsid w:val="657E6537"/>
    <w:rsid w:val="65842ED2"/>
    <w:rsid w:val="65872748"/>
    <w:rsid w:val="6589B457"/>
    <w:rsid w:val="658C242F"/>
    <w:rsid w:val="658DD9AC"/>
    <w:rsid w:val="65909C33"/>
    <w:rsid w:val="659102DE"/>
    <w:rsid w:val="659305F9"/>
    <w:rsid w:val="659594FD"/>
    <w:rsid w:val="659E45F9"/>
    <w:rsid w:val="65A0817B"/>
    <w:rsid w:val="65A84331"/>
    <w:rsid w:val="65A86E4D"/>
    <w:rsid w:val="65A8E2B3"/>
    <w:rsid w:val="65A9E93E"/>
    <w:rsid w:val="65B34551"/>
    <w:rsid w:val="65B3DE6F"/>
    <w:rsid w:val="65B4C8F2"/>
    <w:rsid w:val="65B5EA37"/>
    <w:rsid w:val="65BA8347"/>
    <w:rsid w:val="65BE09EF"/>
    <w:rsid w:val="65BE0C20"/>
    <w:rsid w:val="65C27A39"/>
    <w:rsid w:val="65C49138"/>
    <w:rsid w:val="65C5406D"/>
    <w:rsid w:val="65C5A382"/>
    <w:rsid w:val="65C613BF"/>
    <w:rsid w:val="65C67360"/>
    <w:rsid w:val="65CC6D33"/>
    <w:rsid w:val="65CEAB46"/>
    <w:rsid w:val="65CFBB2F"/>
    <w:rsid w:val="65D02A4A"/>
    <w:rsid w:val="65D03E45"/>
    <w:rsid w:val="65D1177F"/>
    <w:rsid w:val="65DD338F"/>
    <w:rsid w:val="65E0B94A"/>
    <w:rsid w:val="65E3735B"/>
    <w:rsid w:val="65E45466"/>
    <w:rsid w:val="65E97896"/>
    <w:rsid w:val="65EE5F12"/>
    <w:rsid w:val="65EE5F68"/>
    <w:rsid w:val="65F60D65"/>
    <w:rsid w:val="65FAC0E6"/>
    <w:rsid w:val="6600E605"/>
    <w:rsid w:val="66038759"/>
    <w:rsid w:val="6604125C"/>
    <w:rsid w:val="6604844C"/>
    <w:rsid w:val="6604E7D8"/>
    <w:rsid w:val="660B0AAE"/>
    <w:rsid w:val="6611983A"/>
    <w:rsid w:val="66164347"/>
    <w:rsid w:val="661ABDEB"/>
    <w:rsid w:val="661E3028"/>
    <w:rsid w:val="661E403D"/>
    <w:rsid w:val="66238B44"/>
    <w:rsid w:val="662ACA08"/>
    <w:rsid w:val="66373354"/>
    <w:rsid w:val="6637D55F"/>
    <w:rsid w:val="663BA610"/>
    <w:rsid w:val="663CFF8C"/>
    <w:rsid w:val="663FB2D9"/>
    <w:rsid w:val="66459AB1"/>
    <w:rsid w:val="66467CCD"/>
    <w:rsid w:val="66487F8F"/>
    <w:rsid w:val="66496A18"/>
    <w:rsid w:val="6649BC4F"/>
    <w:rsid w:val="664CDC27"/>
    <w:rsid w:val="66560267"/>
    <w:rsid w:val="665B1EF8"/>
    <w:rsid w:val="665B90D8"/>
    <w:rsid w:val="665BF41C"/>
    <w:rsid w:val="6663FCE4"/>
    <w:rsid w:val="6664BAF4"/>
    <w:rsid w:val="666B4DFD"/>
    <w:rsid w:val="667132B6"/>
    <w:rsid w:val="6676294F"/>
    <w:rsid w:val="667A642F"/>
    <w:rsid w:val="667B87B9"/>
    <w:rsid w:val="66805CB2"/>
    <w:rsid w:val="6681CF6A"/>
    <w:rsid w:val="66837C99"/>
    <w:rsid w:val="6686650C"/>
    <w:rsid w:val="66868671"/>
    <w:rsid w:val="66880384"/>
    <w:rsid w:val="6694A521"/>
    <w:rsid w:val="6697711A"/>
    <w:rsid w:val="66995130"/>
    <w:rsid w:val="669B090A"/>
    <w:rsid w:val="669E49FA"/>
    <w:rsid w:val="66A177F9"/>
    <w:rsid w:val="66ABAD64"/>
    <w:rsid w:val="66ABEBF6"/>
    <w:rsid w:val="66AD27A6"/>
    <w:rsid w:val="66B0A440"/>
    <w:rsid w:val="66B1C244"/>
    <w:rsid w:val="66B226F1"/>
    <w:rsid w:val="66B26A79"/>
    <w:rsid w:val="66B4C384"/>
    <w:rsid w:val="66B5980A"/>
    <w:rsid w:val="66B69F35"/>
    <w:rsid w:val="66BD153A"/>
    <w:rsid w:val="66C10292"/>
    <w:rsid w:val="66C50CED"/>
    <w:rsid w:val="66C561F4"/>
    <w:rsid w:val="66C92545"/>
    <w:rsid w:val="66CAF1F9"/>
    <w:rsid w:val="66CEF1D6"/>
    <w:rsid w:val="66D489A1"/>
    <w:rsid w:val="66D4A15B"/>
    <w:rsid w:val="66DAD460"/>
    <w:rsid w:val="66DB5A0E"/>
    <w:rsid w:val="66DCF76F"/>
    <w:rsid w:val="66DE8813"/>
    <w:rsid w:val="66E17EFA"/>
    <w:rsid w:val="66E38AD8"/>
    <w:rsid w:val="66E6920F"/>
    <w:rsid w:val="66E72C52"/>
    <w:rsid w:val="66E75379"/>
    <w:rsid w:val="66E7C2C7"/>
    <w:rsid w:val="66F02009"/>
    <w:rsid w:val="66F2A5D7"/>
    <w:rsid w:val="66F2F8C2"/>
    <w:rsid w:val="66F57E07"/>
    <w:rsid w:val="66F648A3"/>
    <w:rsid w:val="66F8FE4F"/>
    <w:rsid w:val="6701F6D1"/>
    <w:rsid w:val="6705BA5A"/>
    <w:rsid w:val="670A4F1D"/>
    <w:rsid w:val="670F9E03"/>
    <w:rsid w:val="671032DA"/>
    <w:rsid w:val="6710C471"/>
    <w:rsid w:val="67140AFF"/>
    <w:rsid w:val="67149D75"/>
    <w:rsid w:val="67193BC4"/>
    <w:rsid w:val="671A69BE"/>
    <w:rsid w:val="671FAF6F"/>
    <w:rsid w:val="6721B192"/>
    <w:rsid w:val="6722301A"/>
    <w:rsid w:val="67229BA9"/>
    <w:rsid w:val="67256574"/>
    <w:rsid w:val="672797E5"/>
    <w:rsid w:val="67361760"/>
    <w:rsid w:val="67361DAF"/>
    <w:rsid w:val="673AFF13"/>
    <w:rsid w:val="673B1E65"/>
    <w:rsid w:val="673D5EE1"/>
    <w:rsid w:val="6741DC99"/>
    <w:rsid w:val="674208BD"/>
    <w:rsid w:val="67432AA1"/>
    <w:rsid w:val="6746DF5F"/>
    <w:rsid w:val="674814F7"/>
    <w:rsid w:val="6749F5A7"/>
    <w:rsid w:val="674BC8BC"/>
    <w:rsid w:val="674C394D"/>
    <w:rsid w:val="674CE023"/>
    <w:rsid w:val="675696A8"/>
    <w:rsid w:val="67572C78"/>
    <w:rsid w:val="675E7035"/>
    <w:rsid w:val="676B4F93"/>
    <w:rsid w:val="676BFDE9"/>
    <w:rsid w:val="6775140C"/>
    <w:rsid w:val="67798404"/>
    <w:rsid w:val="677B7326"/>
    <w:rsid w:val="677DA62C"/>
    <w:rsid w:val="6783B302"/>
    <w:rsid w:val="6797B017"/>
    <w:rsid w:val="67989829"/>
    <w:rsid w:val="679A7925"/>
    <w:rsid w:val="679BB810"/>
    <w:rsid w:val="67A29594"/>
    <w:rsid w:val="67A3355C"/>
    <w:rsid w:val="67AD8F30"/>
    <w:rsid w:val="67AEBA45"/>
    <w:rsid w:val="67B2657A"/>
    <w:rsid w:val="67B285B4"/>
    <w:rsid w:val="67B3730B"/>
    <w:rsid w:val="67B77A02"/>
    <w:rsid w:val="67BD9330"/>
    <w:rsid w:val="67BDF48E"/>
    <w:rsid w:val="67BE18E8"/>
    <w:rsid w:val="67BF7415"/>
    <w:rsid w:val="67C31E3B"/>
    <w:rsid w:val="67C65FF4"/>
    <w:rsid w:val="67C7A57C"/>
    <w:rsid w:val="67C9783F"/>
    <w:rsid w:val="67CBDA3B"/>
    <w:rsid w:val="67CC045F"/>
    <w:rsid w:val="67D18D45"/>
    <w:rsid w:val="67D4E365"/>
    <w:rsid w:val="67D936A1"/>
    <w:rsid w:val="67D97AA5"/>
    <w:rsid w:val="67DA2A89"/>
    <w:rsid w:val="67DC0AB4"/>
    <w:rsid w:val="67DE521A"/>
    <w:rsid w:val="67E50FD1"/>
    <w:rsid w:val="67E73218"/>
    <w:rsid w:val="67EEE8FB"/>
    <w:rsid w:val="67F0EA66"/>
    <w:rsid w:val="67F31B51"/>
    <w:rsid w:val="67F4A8C9"/>
    <w:rsid w:val="67F854AD"/>
    <w:rsid w:val="67F9DEA3"/>
    <w:rsid w:val="67FD6228"/>
    <w:rsid w:val="67FDA09A"/>
    <w:rsid w:val="67FEA595"/>
    <w:rsid w:val="68008B55"/>
    <w:rsid w:val="6800F719"/>
    <w:rsid w:val="680212A9"/>
    <w:rsid w:val="68024BBE"/>
    <w:rsid w:val="68030FD7"/>
    <w:rsid w:val="6803269E"/>
    <w:rsid w:val="68034F2E"/>
    <w:rsid w:val="6805C91E"/>
    <w:rsid w:val="68097A0D"/>
    <w:rsid w:val="680B478F"/>
    <w:rsid w:val="68104086"/>
    <w:rsid w:val="68183591"/>
    <w:rsid w:val="681B25EA"/>
    <w:rsid w:val="68259D8C"/>
    <w:rsid w:val="6825A10B"/>
    <w:rsid w:val="6826BD8B"/>
    <w:rsid w:val="6826F857"/>
    <w:rsid w:val="68282749"/>
    <w:rsid w:val="6828EC63"/>
    <w:rsid w:val="682CD978"/>
    <w:rsid w:val="68315E18"/>
    <w:rsid w:val="683174BB"/>
    <w:rsid w:val="68320692"/>
    <w:rsid w:val="683784BA"/>
    <w:rsid w:val="68385465"/>
    <w:rsid w:val="6839D008"/>
    <w:rsid w:val="684231E7"/>
    <w:rsid w:val="6843980E"/>
    <w:rsid w:val="68454BB5"/>
    <w:rsid w:val="6846D7D6"/>
    <w:rsid w:val="6847259A"/>
    <w:rsid w:val="6847E985"/>
    <w:rsid w:val="68534933"/>
    <w:rsid w:val="6855E0C9"/>
    <w:rsid w:val="68642204"/>
    <w:rsid w:val="68679CED"/>
    <w:rsid w:val="686CA6FA"/>
    <w:rsid w:val="686D0CDF"/>
    <w:rsid w:val="686D3A95"/>
    <w:rsid w:val="6870EDB6"/>
    <w:rsid w:val="6871E64F"/>
    <w:rsid w:val="68731083"/>
    <w:rsid w:val="687323C4"/>
    <w:rsid w:val="6874287C"/>
    <w:rsid w:val="687C8475"/>
    <w:rsid w:val="68831539"/>
    <w:rsid w:val="688A4EFB"/>
    <w:rsid w:val="688E7351"/>
    <w:rsid w:val="68907619"/>
    <w:rsid w:val="689678C4"/>
    <w:rsid w:val="689A4BA1"/>
    <w:rsid w:val="68A21891"/>
    <w:rsid w:val="68A54B9D"/>
    <w:rsid w:val="68A7D1BD"/>
    <w:rsid w:val="68ADC37C"/>
    <w:rsid w:val="68AE0346"/>
    <w:rsid w:val="68AE7231"/>
    <w:rsid w:val="68B1F08E"/>
    <w:rsid w:val="68B2F4A0"/>
    <w:rsid w:val="68B8261A"/>
    <w:rsid w:val="68BCB8B3"/>
    <w:rsid w:val="68C99EAF"/>
    <w:rsid w:val="68CBE153"/>
    <w:rsid w:val="68D05556"/>
    <w:rsid w:val="68D1EE10"/>
    <w:rsid w:val="68D3021B"/>
    <w:rsid w:val="68D3CC1F"/>
    <w:rsid w:val="68D4BD07"/>
    <w:rsid w:val="68D68EA6"/>
    <w:rsid w:val="68D72DC5"/>
    <w:rsid w:val="68D8CA9B"/>
    <w:rsid w:val="68E0CF04"/>
    <w:rsid w:val="68E1373D"/>
    <w:rsid w:val="68E1C9BE"/>
    <w:rsid w:val="68ED92F0"/>
    <w:rsid w:val="68F43B4D"/>
    <w:rsid w:val="68F61C4E"/>
    <w:rsid w:val="68F6EDDB"/>
    <w:rsid w:val="68F7DC0E"/>
    <w:rsid w:val="68F84FF0"/>
    <w:rsid w:val="68F9BC49"/>
    <w:rsid w:val="68F9F0BE"/>
    <w:rsid w:val="68FCCF24"/>
    <w:rsid w:val="6900A762"/>
    <w:rsid w:val="6900D7FC"/>
    <w:rsid w:val="6900FE74"/>
    <w:rsid w:val="690257B2"/>
    <w:rsid w:val="690655B0"/>
    <w:rsid w:val="690668B2"/>
    <w:rsid w:val="690790B1"/>
    <w:rsid w:val="6907D428"/>
    <w:rsid w:val="690CE440"/>
    <w:rsid w:val="69130097"/>
    <w:rsid w:val="6914E739"/>
    <w:rsid w:val="6915110E"/>
    <w:rsid w:val="6917194C"/>
    <w:rsid w:val="69171A80"/>
    <w:rsid w:val="69189137"/>
    <w:rsid w:val="691D2973"/>
    <w:rsid w:val="692568B2"/>
    <w:rsid w:val="692AE25D"/>
    <w:rsid w:val="692DD57E"/>
    <w:rsid w:val="692F4E09"/>
    <w:rsid w:val="69307E73"/>
    <w:rsid w:val="6932461C"/>
    <w:rsid w:val="6933BDB1"/>
    <w:rsid w:val="6938F948"/>
    <w:rsid w:val="693B8480"/>
    <w:rsid w:val="693BEB5E"/>
    <w:rsid w:val="693D927C"/>
    <w:rsid w:val="693E3EFA"/>
    <w:rsid w:val="693F7908"/>
    <w:rsid w:val="6941518F"/>
    <w:rsid w:val="69426EEF"/>
    <w:rsid w:val="6946E6D6"/>
    <w:rsid w:val="694B3A67"/>
    <w:rsid w:val="6953B267"/>
    <w:rsid w:val="6958BEE5"/>
    <w:rsid w:val="695DBFAC"/>
    <w:rsid w:val="6967E657"/>
    <w:rsid w:val="696BDAEC"/>
    <w:rsid w:val="696C768A"/>
    <w:rsid w:val="69701E81"/>
    <w:rsid w:val="69736521"/>
    <w:rsid w:val="697AC621"/>
    <w:rsid w:val="697DC730"/>
    <w:rsid w:val="698233BF"/>
    <w:rsid w:val="6986314A"/>
    <w:rsid w:val="6988564E"/>
    <w:rsid w:val="6989F206"/>
    <w:rsid w:val="698A3F1D"/>
    <w:rsid w:val="698B320B"/>
    <w:rsid w:val="698D8603"/>
    <w:rsid w:val="698E543A"/>
    <w:rsid w:val="698EC10A"/>
    <w:rsid w:val="69929A22"/>
    <w:rsid w:val="6993A6D3"/>
    <w:rsid w:val="6994D1D3"/>
    <w:rsid w:val="69986155"/>
    <w:rsid w:val="6999E2F7"/>
    <w:rsid w:val="699A2A09"/>
    <w:rsid w:val="699E0102"/>
    <w:rsid w:val="699E9E69"/>
    <w:rsid w:val="699F6C8F"/>
    <w:rsid w:val="69A260EC"/>
    <w:rsid w:val="69A3D49F"/>
    <w:rsid w:val="69A9DD2C"/>
    <w:rsid w:val="69AB6BDD"/>
    <w:rsid w:val="69AC9CB6"/>
    <w:rsid w:val="69B23D93"/>
    <w:rsid w:val="69B95A47"/>
    <w:rsid w:val="69BC1D62"/>
    <w:rsid w:val="69BEDB06"/>
    <w:rsid w:val="69BF88B6"/>
    <w:rsid w:val="69C3EC48"/>
    <w:rsid w:val="69C84F2C"/>
    <w:rsid w:val="69C9180E"/>
    <w:rsid w:val="69CB2096"/>
    <w:rsid w:val="69CC7A31"/>
    <w:rsid w:val="69CD2D13"/>
    <w:rsid w:val="69CD5A8C"/>
    <w:rsid w:val="69CDCB60"/>
    <w:rsid w:val="69CE48B3"/>
    <w:rsid w:val="69DA14D6"/>
    <w:rsid w:val="69DA4D15"/>
    <w:rsid w:val="69E1DF56"/>
    <w:rsid w:val="69E4542A"/>
    <w:rsid w:val="69E4DA1D"/>
    <w:rsid w:val="69E58400"/>
    <w:rsid w:val="69EAA98A"/>
    <w:rsid w:val="69EB80B0"/>
    <w:rsid w:val="69EE773E"/>
    <w:rsid w:val="69EEF805"/>
    <w:rsid w:val="69EF0663"/>
    <w:rsid w:val="69F7CCB5"/>
    <w:rsid w:val="69F9B16C"/>
    <w:rsid w:val="69FB81B9"/>
    <w:rsid w:val="6A0B4E1F"/>
    <w:rsid w:val="6A0D60FE"/>
    <w:rsid w:val="6A0F6DD5"/>
    <w:rsid w:val="6A10A6A7"/>
    <w:rsid w:val="6A118978"/>
    <w:rsid w:val="6A11F131"/>
    <w:rsid w:val="6A129527"/>
    <w:rsid w:val="6A184DD8"/>
    <w:rsid w:val="6A1915AA"/>
    <w:rsid w:val="6A1A6732"/>
    <w:rsid w:val="6A1C08CB"/>
    <w:rsid w:val="6A1C3B9C"/>
    <w:rsid w:val="6A1E9127"/>
    <w:rsid w:val="6A222053"/>
    <w:rsid w:val="6A230A5E"/>
    <w:rsid w:val="6A253487"/>
    <w:rsid w:val="6A274E1F"/>
    <w:rsid w:val="6A2F3581"/>
    <w:rsid w:val="6A30CF77"/>
    <w:rsid w:val="6A313FB1"/>
    <w:rsid w:val="6A32D69C"/>
    <w:rsid w:val="6A32E017"/>
    <w:rsid w:val="6A3662CD"/>
    <w:rsid w:val="6A38DB25"/>
    <w:rsid w:val="6A3CC3A4"/>
    <w:rsid w:val="6A3D469C"/>
    <w:rsid w:val="6A3D69AE"/>
    <w:rsid w:val="6A424C06"/>
    <w:rsid w:val="6A4464C7"/>
    <w:rsid w:val="6A49064D"/>
    <w:rsid w:val="6A508290"/>
    <w:rsid w:val="6A53592D"/>
    <w:rsid w:val="6A53A348"/>
    <w:rsid w:val="6A55A476"/>
    <w:rsid w:val="6A560BE5"/>
    <w:rsid w:val="6A5FCE25"/>
    <w:rsid w:val="6A6A1C71"/>
    <w:rsid w:val="6A6A4FDE"/>
    <w:rsid w:val="6A6B0FFA"/>
    <w:rsid w:val="6A6CE990"/>
    <w:rsid w:val="6A6D2FE8"/>
    <w:rsid w:val="6A6D32CC"/>
    <w:rsid w:val="6A6E515C"/>
    <w:rsid w:val="6A6F43FF"/>
    <w:rsid w:val="6A6F843E"/>
    <w:rsid w:val="6A744A97"/>
    <w:rsid w:val="6A7526FE"/>
    <w:rsid w:val="6A759001"/>
    <w:rsid w:val="6A75C55D"/>
    <w:rsid w:val="6A75FAC1"/>
    <w:rsid w:val="6A766971"/>
    <w:rsid w:val="6A78481D"/>
    <w:rsid w:val="6A78EACC"/>
    <w:rsid w:val="6A7AA842"/>
    <w:rsid w:val="6A7C8DD4"/>
    <w:rsid w:val="6A7D51D0"/>
    <w:rsid w:val="6A8059FE"/>
    <w:rsid w:val="6A844C7B"/>
    <w:rsid w:val="6A84BB11"/>
    <w:rsid w:val="6A8AA926"/>
    <w:rsid w:val="6A8B59FF"/>
    <w:rsid w:val="6A8B6EC2"/>
    <w:rsid w:val="6A8D713E"/>
    <w:rsid w:val="6A904C22"/>
    <w:rsid w:val="6A908598"/>
    <w:rsid w:val="6A91FCFE"/>
    <w:rsid w:val="6A93461A"/>
    <w:rsid w:val="6A9743A5"/>
    <w:rsid w:val="6A9B4781"/>
    <w:rsid w:val="6A9F1F1D"/>
    <w:rsid w:val="6AA0E224"/>
    <w:rsid w:val="6AA36375"/>
    <w:rsid w:val="6AA366F3"/>
    <w:rsid w:val="6AA5AFE2"/>
    <w:rsid w:val="6AB04779"/>
    <w:rsid w:val="6AB27F32"/>
    <w:rsid w:val="6AB299C9"/>
    <w:rsid w:val="6AB70193"/>
    <w:rsid w:val="6AB83837"/>
    <w:rsid w:val="6AB8B05E"/>
    <w:rsid w:val="6AB964A2"/>
    <w:rsid w:val="6AC0AB43"/>
    <w:rsid w:val="6AC4D227"/>
    <w:rsid w:val="6AC6A529"/>
    <w:rsid w:val="6ACC6E1B"/>
    <w:rsid w:val="6ACDA7A3"/>
    <w:rsid w:val="6ACF883A"/>
    <w:rsid w:val="6AD06475"/>
    <w:rsid w:val="6AD61A50"/>
    <w:rsid w:val="6ADA0ACC"/>
    <w:rsid w:val="6AE2165B"/>
    <w:rsid w:val="6AE2DF7C"/>
    <w:rsid w:val="6AE4F000"/>
    <w:rsid w:val="6AE5688A"/>
    <w:rsid w:val="6AE7CFF3"/>
    <w:rsid w:val="6AEDDEB1"/>
    <w:rsid w:val="6AEFB2F5"/>
    <w:rsid w:val="6AF02643"/>
    <w:rsid w:val="6AF9B938"/>
    <w:rsid w:val="6AFB9DC6"/>
    <w:rsid w:val="6AFD4E70"/>
    <w:rsid w:val="6AFE707E"/>
    <w:rsid w:val="6AFF5D89"/>
    <w:rsid w:val="6B039B7D"/>
    <w:rsid w:val="6B052F14"/>
    <w:rsid w:val="6B086176"/>
    <w:rsid w:val="6B0D012A"/>
    <w:rsid w:val="6B0D558B"/>
    <w:rsid w:val="6B0EB852"/>
    <w:rsid w:val="6B0FCF2B"/>
    <w:rsid w:val="6B12E17D"/>
    <w:rsid w:val="6B15D8EB"/>
    <w:rsid w:val="6B17A505"/>
    <w:rsid w:val="6B189973"/>
    <w:rsid w:val="6B211BF3"/>
    <w:rsid w:val="6B236525"/>
    <w:rsid w:val="6B251BD6"/>
    <w:rsid w:val="6B28B76F"/>
    <w:rsid w:val="6B2D33A8"/>
    <w:rsid w:val="6B2FCC44"/>
    <w:rsid w:val="6B3448A7"/>
    <w:rsid w:val="6B376DA7"/>
    <w:rsid w:val="6B378BC2"/>
    <w:rsid w:val="6B382F8B"/>
    <w:rsid w:val="6B3D9185"/>
    <w:rsid w:val="6B417CAB"/>
    <w:rsid w:val="6B444782"/>
    <w:rsid w:val="6B47BD45"/>
    <w:rsid w:val="6B482A12"/>
    <w:rsid w:val="6B48F3F8"/>
    <w:rsid w:val="6B49E811"/>
    <w:rsid w:val="6B4E91A7"/>
    <w:rsid w:val="6B522E69"/>
    <w:rsid w:val="6B5500B3"/>
    <w:rsid w:val="6B56345F"/>
    <w:rsid w:val="6B5693A1"/>
    <w:rsid w:val="6B573693"/>
    <w:rsid w:val="6B578A99"/>
    <w:rsid w:val="6B6508EF"/>
    <w:rsid w:val="6B6896C9"/>
    <w:rsid w:val="6B6B86C3"/>
    <w:rsid w:val="6B6F9EBF"/>
    <w:rsid w:val="6B709CFF"/>
    <w:rsid w:val="6B721043"/>
    <w:rsid w:val="6B72524F"/>
    <w:rsid w:val="6B781AE8"/>
    <w:rsid w:val="6B78F769"/>
    <w:rsid w:val="6B7A7F16"/>
    <w:rsid w:val="6B7F879D"/>
    <w:rsid w:val="6B84ACDB"/>
    <w:rsid w:val="6B84EE6C"/>
    <w:rsid w:val="6B86B42A"/>
    <w:rsid w:val="6B89B989"/>
    <w:rsid w:val="6B8BE801"/>
    <w:rsid w:val="6B8E6957"/>
    <w:rsid w:val="6B94B313"/>
    <w:rsid w:val="6B96D00E"/>
    <w:rsid w:val="6B9A4B36"/>
    <w:rsid w:val="6BA1E280"/>
    <w:rsid w:val="6BA4BD08"/>
    <w:rsid w:val="6BA51A6E"/>
    <w:rsid w:val="6BACE633"/>
    <w:rsid w:val="6BAD8EDD"/>
    <w:rsid w:val="6BAFD5E1"/>
    <w:rsid w:val="6BB34955"/>
    <w:rsid w:val="6BB4F737"/>
    <w:rsid w:val="6BB6216B"/>
    <w:rsid w:val="6BBB24D0"/>
    <w:rsid w:val="6BBB73E8"/>
    <w:rsid w:val="6BC0EABF"/>
    <w:rsid w:val="6BC2950D"/>
    <w:rsid w:val="6BC654E9"/>
    <w:rsid w:val="6BC74013"/>
    <w:rsid w:val="6BCF75DC"/>
    <w:rsid w:val="6BD61FEC"/>
    <w:rsid w:val="6BD9B034"/>
    <w:rsid w:val="6BDCB4F7"/>
    <w:rsid w:val="6BDD74FF"/>
    <w:rsid w:val="6BE9F098"/>
    <w:rsid w:val="6BEBCEA4"/>
    <w:rsid w:val="6BEC5E81"/>
    <w:rsid w:val="6BEE55C7"/>
    <w:rsid w:val="6BEF78BB"/>
    <w:rsid w:val="6BF23C6D"/>
    <w:rsid w:val="6BF327FE"/>
    <w:rsid w:val="6BF8E59D"/>
    <w:rsid w:val="6BFACD3C"/>
    <w:rsid w:val="6BFE5B89"/>
    <w:rsid w:val="6BFFFDAE"/>
    <w:rsid w:val="6C00CD66"/>
    <w:rsid w:val="6C0692EA"/>
    <w:rsid w:val="6C0AA65B"/>
    <w:rsid w:val="6C0B1695"/>
    <w:rsid w:val="6C0BF91C"/>
    <w:rsid w:val="6C0E8F20"/>
    <w:rsid w:val="6C1013E0"/>
    <w:rsid w:val="6C18FA11"/>
    <w:rsid w:val="6C1C5493"/>
    <w:rsid w:val="6C1C84FF"/>
    <w:rsid w:val="6C1FE7D9"/>
    <w:rsid w:val="6C2A27AC"/>
    <w:rsid w:val="6C2DC9AC"/>
    <w:rsid w:val="6C320C21"/>
    <w:rsid w:val="6C352606"/>
    <w:rsid w:val="6C39296F"/>
    <w:rsid w:val="6C3AD49A"/>
    <w:rsid w:val="6C3D1103"/>
    <w:rsid w:val="6C3F2007"/>
    <w:rsid w:val="6C43D990"/>
    <w:rsid w:val="6C43E7A4"/>
    <w:rsid w:val="6C4551D6"/>
    <w:rsid w:val="6C45AF92"/>
    <w:rsid w:val="6C4AA159"/>
    <w:rsid w:val="6C4F9D4A"/>
    <w:rsid w:val="6C53300D"/>
    <w:rsid w:val="6C5408B1"/>
    <w:rsid w:val="6C5B8C1F"/>
    <w:rsid w:val="6C5EAFE8"/>
    <w:rsid w:val="6C60651C"/>
    <w:rsid w:val="6C62DA47"/>
    <w:rsid w:val="6C65AA90"/>
    <w:rsid w:val="6C6A5C7C"/>
    <w:rsid w:val="6C751142"/>
    <w:rsid w:val="6C757B70"/>
    <w:rsid w:val="6C77C375"/>
    <w:rsid w:val="6C78CF5D"/>
    <w:rsid w:val="6C799206"/>
    <w:rsid w:val="6C8CF7C7"/>
    <w:rsid w:val="6C8D92EE"/>
    <w:rsid w:val="6C8E3D2D"/>
    <w:rsid w:val="6C8E5BEC"/>
    <w:rsid w:val="6C92DCB8"/>
    <w:rsid w:val="6C975C32"/>
    <w:rsid w:val="6C97C4F6"/>
    <w:rsid w:val="6C9B0682"/>
    <w:rsid w:val="6C9FDE57"/>
    <w:rsid w:val="6CA343EB"/>
    <w:rsid w:val="6CA5B1BF"/>
    <w:rsid w:val="6CA71330"/>
    <w:rsid w:val="6CA7E7AB"/>
    <w:rsid w:val="6CAE9E7E"/>
    <w:rsid w:val="6CB380F9"/>
    <w:rsid w:val="6CB3E1B0"/>
    <w:rsid w:val="6CB4158A"/>
    <w:rsid w:val="6CB4C89B"/>
    <w:rsid w:val="6CB5CF3D"/>
    <w:rsid w:val="6CC1D185"/>
    <w:rsid w:val="6CC55B25"/>
    <w:rsid w:val="6CCD8090"/>
    <w:rsid w:val="6CCF154C"/>
    <w:rsid w:val="6CD16809"/>
    <w:rsid w:val="6CD439C4"/>
    <w:rsid w:val="6CD59BA2"/>
    <w:rsid w:val="6CD84762"/>
    <w:rsid w:val="6CE10A60"/>
    <w:rsid w:val="6CE1130C"/>
    <w:rsid w:val="6CE6611C"/>
    <w:rsid w:val="6CE75CB2"/>
    <w:rsid w:val="6CE8B57F"/>
    <w:rsid w:val="6CED169C"/>
    <w:rsid w:val="6CF10802"/>
    <w:rsid w:val="6CF309E9"/>
    <w:rsid w:val="6CF4D5A2"/>
    <w:rsid w:val="6CF86033"/>
    <w:rsid w:val="6CFCD842"/>
    <w:rsid w:val="6CFD9DFC"/>
    <w:rsid w:val="6CFE14F4"/>
    <w:rsid w:val="6CFF947B"/>
    <w:rsid w:val="6D0036E1"/>
    <w:rsid w:val="6D00427C"/>
    <w:rsid w:val="6D09FAF7"/>
    <w:rsid w:val="6D09FF20"/>
    <w:rsid w:val="6D0A5EB7"/>
    <w:rsid w:val="6D0B8B0D"/>
    <w:rsid w:val="6D0D7F55"/>
    <w:rsid w:val="6D0E0230"/>
    <w:rsid w:val="6D110E20"/>
    <w:rsid w:val="6D1150A6"/>
    <w:rsid w:val="6D12BE5D"/>
    <w:rsid w:val="6D150D32"/>
    <w:rsid w:val="6D18F41A"/>
    <w:rsid w:val="6D1A4B54"/>
    <w:rsid w:val="6D1B614E"/>
    <w:rsid w:val="6D1CD0CB"/>
    <w:rsid w:val="6D1F9D03"/>
    <w:rsid w:val="6D3133DF"/>
    <w:rsid w:val="6D3149BA"/>
    <w:rsid w:val="6D33011C"/>
    <w:rsid w:val="6D354D44"/>
    <w:rsid w:val="6D36D23A"/>
    <w:rsid w:val="6D3A4A15"/>
    <w:rsid w:val="6D3C3B55"/>
    <w:rsid w:val="6D3FDE1E"/>
    <w:rsid w:val="6D40780D"/>
    <w:rsid w:val="6D4252C6"/>
    <w:rsid w:val="6D4EFE78"/>
    <w:rsid w:val="6D5344E6"/>
    <w:rsid w:val="6D53B117"/>
    <w:rsid w:val="6D542D05"/>
    <w:rsid w:val="6D550EA2"/>
    <w:rsid w:val="6D55B313"/>
    <w:rsid w:val="6D55F07C"/>
    <w:rsid w:val="6D5EE1BC"/>
    <w:rsid w:val="6D5F3600"/>
    <w:rsid w:val="6D60F752"/>
    <w:rsid w:val="6D61F318"/>
    <w:rsid w:val="6D63CFBC"/>
    <w:rsid w:val="6D685692"/>
    <w:rsid w:val="6D69DF4C"/>
    <w:rsid w:val="6D6A9930"/>
    <w:rsid w:val="6D6B0B82"/>
    <w:rsid w:val="6D6BC344"/>
    <w:rsid w:val="6D6D72A8"/>
    <w:rsid w:val="6D6F926D"/>
    <w:rsid w:val="6D70FD07"/>
    <w:rsid w:val="6D7142BD"/>
    <w:rsid w:val="6D7AC30F"/>
    <w:rsid w:val="6D7B19A0"/>
    <w:rsid w:val="6D7BC9CB"/>
    <w:rsid w:val="6D7C7E2D"/>
    <w:rsid w:val="6D7D234A"/>
    <w:rsid w:val="6D7EC344"/>
    <w:rsid w:val="6D8335BC"/>
    <w:rsid w:val="6D892A09"/>
    <w:rsid w:val="6D8A6396"/>
    <w:rsid w:val="6D8FF178"/>
    <w:rsid w:val="6D95AC1F"/>
    <w:rsid w:val="6D9769DB"/>
    <w:rsid w:val="6D9A190C"/>
    <w:rsid w:val="6D9B2C79"/>
    <w:rsid w:val="6DA0F5FD"/>
    <w:rsid w:val="6DA30A42"/>
    <w:rsid w:val="6DA41964"/>
    <w:rsid w:val="6DA48A52"/>
    <w:rsid w:val="6DA6D3E6"/>
    <w:rsid w:val="6DA758F2"/>
    <w:rsid w:val="6DAA84AA"/>
    <w:rsid w:val="6DBA4DD2"/>
    <w:rsid w:val="6DBEA0F6"/>
    <w:rsid w:val="6DBEF943"/>
    <w:rsid w:val="6DBFB11D"/>
    <w:rsid w:val="6DC19A95"/>
    <w:rsid w:val="6DC1D870"/>
    <w:rsid w:val="6DC276D0"/>
    <w:rsid w:val="6DC843DF"/>
    <w:rsid w:val="6DCA18F6"/>
    <w:rsid w:val="6DCE205D"/>
    <w:rsid w:val="6DCFDEC7"/>
    <w:rsid w:val="6DD01979"/>
    <w:rsid w:val="6DD4769F"/>
    <w:rsid w:val="6DD7BD66"/>
    <w:rsid w:val="6DE2EF5A"/>
    <w:rsid w:val="6DE3028B"/>
    <w:rsid w:val="6DE5D000"/>
    <w:rsid w:val="6DE77E9D"/>
    <w:rsid w:val="6DE77FE4"/>
    <w:rsid w:val="6DE7F3B5"/>
    <w:rsid w:val="6DEC8E3D"/>
    <w:rsid w:val="6DED7431"/>
    <w:rsid w:val="6DF12743"/>
    <w:rsid w:val="6DF1F970"/>
    <w:rsid w:val="6DF555DE"/>
    <w:rsid w:val="6DF7D253"/>
    <w:rsid w:val="6DF855EA"/>
    <w:rsid w:val="6DF9AB52"/>
    <w:rsid w:val="6DFF8ABD"/>
    <w:rsid w:val="6DFFFD42"/>
    <w:rsid w:val="6E04AD71"/>
    <w:rsid w:val="6E0E2B76"/>
    <w:rsid w:val="6E127007"/>
    <w:rsid w:val="6E15A531"/>
    <w:rsid w:val="6E18F6EB"/>
    <w:rsid w:val="6E1AD57D"/>
    <w:rsid w:val="6E1CF059"/>
    <w:rsid w:val="6E1DA283"/>
    <w:rsid w:val="6E20665C"/>
    <w:rsid w:val="6E247CB0"/>
    <w:rsid w:val="6E2879FB"/>
    <w:rsid w:val="6E2AC6EF"/>
    <w:rsid w:val="6E2E27E9"/>
    <w:rsid w:val="6E31620E"/>
    <w:rsid w:val="6E321385"/>
    <w:rsid w:val="6E35A68B"/>
    <w:rsid w:val="6E44B092"/>
    <w:rsid w:val="6E4E4A36"/>
    <w:rsid w:val="6E5268AB"/>
    <w:rsid w:val="6E5D92E9"/>
    <w:rsid w:val="6E601CCF"/>
    <w:rsid w:val="6E6149C2"/>
    <w:rsid w:val="6E626085"/>
    <w:rsid w:val="6E6B22FD"/>
    <w:rsid w:val="6E6C4BE2"/>
    <w:rsid w:val="6E6CBD56"/>
    <w:rsid w:val="6E70989B"/>
    <w:rsid w:val="6E748BD4"/>
    <w:rsid w:val="6E74AB1E"/>
    <w:rsid w:val="6E795B7C"/>
    <w:rsid w:val="6E7F1AD5"/>
    <w:rsid w:val="6E7F6E25"/>
    <w:rsid w:val="6E8890E6"/>
    <w:rsid w:val="6E8F871D"/>
    <w:rsid w:val="6E963F88"/>
    <w:rsid w:val="6E98CA52"/>
    <w:rsid w:val="6E9943CB"/>
    <w:rsid w:val="6E9CC268"/>
    <w:rsid w:val="6EA1549C"/>
    <w:rsid w:val="6EA175CF"/>
    <w:rsid w:val="6EA344CD"/>
    <w:rsid w:val="6EA60550"/>
    <w:rsid w:val="6EABBC87"/>
    <w:rsid w:val="6EABC393"/>
    <w:rsid w:val="6EAC782B"/>
    <w:rsid w:val="6EAD2C90"/>
    <w:rsid w:val="6EADA1DD"/>
    <w:rsid w:val="6EADEEDD"/>
    <w:rsid w:val="6EB0B21F"/>
    <w:rsid w:val="6EB99716"/>
    <w:rsid w:val="6EBEF1D3"/>
    <w:rsid w:val="6EC20B29"/>
    <w:rsid w:val="6EC20DDD"/>
    <w:rsid w:val="6EC50EFB"/>
    <w:rsid w:val="6ECBC28F"/>
    <w:rsid w:val="6ED7FFB6"/>
    <w:rsid w:val="6ED846E7"/>
    <w:rsid w:val="6ED877BA"/>
    <w:rsid w:val="6EDD4434"/>
    <w:rsid w:val="6EE3D604"/>
    <w:rsid w:val="6EEE61B9"/>
    <w:rsid w:val="6EF0ED00"/>
    <w:rsid w:val="6EF193FB"/>
    <w:rsid w:val="6EF60907"/>
    <w:rsid w:val="6EFFA09C"/>
    <w:rsid w:val="6EFFE4E2"/>
    <w:rsid w:val="6F03D3E5"/>
    <w:rsid w:val="6F044BAD"/>
    <w:rsid w:val="6F054BA0"/>
    <w:rsid w:val="6F05530F"/>
    <w:rsid w:val="6F0A919A"/>
    <w:rsid w:val="6F0AD92E"/>
    <w:rsid w:val="6F0CE4A9"/>
    <w:rsid w:val="6F118D80"/>
    <w:rsid w:val="6F19645E"/>
    <w:rsid w:val="6F1D3A79"/>
    <w:rsid w:val="6F1E70C7"/>
    <w:rsid w:val="6F1FE34E"/>
    <w:rsid w:val="6F227C20"/>
    <w:rsid w:val="6F24B1B6"/>
    <w:rsid w:val="6F24F690"/>
    <w:rsid w:val="6F29533C"/>
    <w:rsid w:val="6F29F956"/>
    <w:rsid w:val="6F2B2FE6"/>
    <w:rsid w:val="6F2B3BCA"/>
    <w:rsid w:val="6F2BD348"/>
    <w:rsid w:val="6F2EFEAF"/>
    <w:rsid w:val="6F2F0A20"/>
    <w:rsid w:val="6F3627AE"/>
    <w:rsid w:val="6F3C7852"/>
    <w:rsid w:val="6F40FC80"/>
    <w:rsid w:val="6F43E99B"/>
    <w:rsid w:val="6F442E8C"/>
    <w:rsid w:val="6F44E266"/>
    <w:rsid w:val="6F45D65C"/>
    <w:rsid w:val="6F4726EC"/>
    <w:rsid w:val="6F4A99FA"/>
    <w:rsid w:val="6F4D9E7A"/>
    <w:rsid w:val="6F4E3664"/>
    <w:rsid w:val="6F511039"/>
    <w:rsid w:val="6F59E67B"/>
    <w:rsid w:val="6F5A0F0E"/>
    <w:rsid w:val="6F5B8358"/>
    <w:rsid w:val="6F60A865"/>
    <w:rsid w:val="6F63B39A"/>
    <w:rsid w:val="6F6589CC"/>
    <w:rsid w:val="6F66C192"/>
    <w:rsid w:val="6F6B1C2C"/>
    <w:rsid w:val="6F6C967C"/>
    <w:rsid w:val="6F6F1B11"/>
    <w:rsid w:val="6F761121"/>
    <w:rsid w:val="6F766E50"/>
    <w:rsid w:val="6F786162"/>
    <w:rsid w:val="6F7900CA"/>
    <w:rsid w:val="6F7EFFAF"/>
    <w:rsid w:val="6F81C220"/>
    <w:rsid w:val="6F831606"/>
    <w:rsid w:val="6F836E0D"/>
    <w:rsid w:val="6F866ED4"/>
    <w:rsid w:val="6F89522A"/>
    <w:rsid w:val="6F89D751"/>
    <w:rsid w:val="6F8C2164"/>
    <w:rsid w:val="6F8DDFE3"/>
    <w:rsid w:val="6F8EBA92"/>
    <w:rsid w:val="6F8F8139"/>
    <w:rsid w:val="6F9099D7"/>
    <w:rsid w:val="6F9116CB"/>
    <w:rsid w:val="6F937DED"/>
    <w:rsid w:val="6F93BB99"/>
    <w:rsid w:val="6F977D74"/>
    <w:rsid w:val="6F9C075C"/>
    <w:rsid w:val="6F9E9EF8"/>
    <w:rsid w:val="6F9FE22C"/>
    <w:rsid w:val="6FA9B4E4"/>
    <w:rsid w:val="6FAA24EA"/>
    <w:rsid w:val="6FAB20DF"/>
    <w:rsid w:val="6FAC2B19"/>
    <w:rsid w:val="6FAD944B"/>
    <w:rsid w:val="6FAF8AA1"/>
    <w:rsid w:val="6FB3703C"/>
    <w:rsid w:val="6FB5622E"/>
    <w:rsid w:val="6FB97479"/>
    <w:rsid w:val="6FB9ADB4"/>
    <w:rsid w:val="6FBB7AD6"/>
    <w:rsid w:val="6FBCF312"/>
    <w:rsid w:val="6FBD7E23"/>
    <w:rsid w:val="6FC4E1D4"/>
    <w:rsid w:val="6FCAD52B"/>
    <w:rsid w:val="6FCF4336"/>
    <w:rsid w:val="6FD362D0"/>
    <w:rsid w:val="6FD395A1"/>
    <w:rsid w:val="6FD445F9"/>
    <w:rsid w:val="6FDBE4DE"/>
    <w:rsid w:val="6FDC7D42"/>
    <w:rsid w:val="6FDCCA55"/>
    <w:rsid w:val="6FDEF97D"/>
    <w:rsid w:val="6FE50F1D"/>
    <w:rsid w:val="6FE6D6AD"/>
    <w:rsid w:val="6FE74279"/>
    <w:rsid w:val="6FE78084"/>
    <w:rsid w:val="6FE7B4FE"/>
    <w:rsid w:val="6FE86B34"/>
    <w:rsid w:val="6FEBBF57"/>
    <w:rsid w:val="6FF1981E"/>
    <w:rsid w:val="6FF77FF3"/>
    <w:rsid w:val="6FF7F386"/>
    <w:rsid w:val="6FF829DC"/>
    <w:rsid w:val="6FFC117B"/>
    <w:rsid w:val="6FFDA9C5"/>
    <w:rsid w:val="700021E0"/>
    <w:rsid w:val="700022E9"/>
    <w:rsid w:val="7005B63F"/>
    <w:rsid w:val="7007348B"/>
    <w:rsid w:val="700804B5"/>
    <w:rsid w:val="70084EB5"/>
    <w:rsid w:val="700A6C4B"/>
    <w:rsid w:val="700F905A"/>
    <w:rsid w:val="70141351"/>
    <w:rsid w:val="7016FAB8"/>
    <w:rsid w:val="701813AA"/>
    <w:rsid w:val="701826EE"/>
    <w:rsid w:val="7019A208"/>
    <w:rsid w:val="7023463A"/>
    <w:rsid w:val="7024180D"/>
    <w:rsid w:val="70259887"/>
    <w:rsid w:val="70273AC2"/>
    <w:rsid w:val="70345077"/>
    <w:rsid w:val="7034B51E"/>
    <w:rsid w:val="7037A938"/>
    <w:rsid w:val="703B2223"/>
    <w:rsid w:val="703C3769"/>
    <w:rsid w:val="703C8D85"/>
    <w:rsid w:val="703EEFF2"/>
    <w:rsid w:val="703FBE58"/>
    <w:rsid w:val="703FE0C0"/>
    <w:rsid w:val="70402FB6"/>
    <w:rsid w:val="70405D3E"/>
    <w:rsid w:val="704069AB"/>
    <w:rsid w:val="70411209"/>
    <w:rsid w:val="7041C28D"/>
    <w:rsid w:val="7043CFD7"/>
    <w:rsid w:val="7044244E"/>
    <w:rsid w:val="7045C372"/>
    <w:rsid w:val="704657C8"/>
    <w:rsid w:val="70476811"/>
    <w:rsid w:val="7047C56E"/>
    <w:rsid w:val="704BF6F0"/>
    <w:rsid w:val="704F6E2B"/>
    <w:rsid w:val="70501BA5"/>
    <w:rsid w:val="7057B196"/>
    <w:rsid w:val="7057EE91"/>
    <w:rsid w:val="705BEFC8"/>
    <w:rsid w:val="705D079B"/>
    <w:rsid w:val="705EE9FA"/>
    <w:rsid w:val="7060F5B8"/>
    <w:rsid w:val="70627EEB"/>
    <w:rsid w:val="706DF304"/>
    <w:rsid w:val="70706EED"/>
    <w:rsid w:val="7073C57F"/>
    <w:rsid w:val="7074BB7F"/>
    <w:rsid w:val="707C9496"/>
    <w:rsid w:val="7083180D"/>
    <w:rsid w:val="70878BA9"/>
    <w:rsid w:val="708BC835"/>
    <w:rsid w:val="708DB67A"/>
    <w:rsid w:val="708EB41E"/>
    <w:rsid w:val="70914A16"/>
    <w:rsid w:val="7092B44A"/>
    <w:rsid w:val="7095840B"/>
    <w:rsid w:val="7098B738"/>
    <w:rsid w:val="709B7F1F"/>
    <w:rsid w:val="709CD136"/>
    <w:rsid w:val="709F14DC"/>
    <w:rsid w:val="70A6148E"/>
    <w:rsid w:val="70A95E3E"/>
    <w:rsid w:val="70AA058E"/>
    <w:rsid w:val="70B475A4"/>
    <w:rsid w:val="70B53374"/>
    <w:rsid w:val="70B7B7E3"/>
    <w:rsid w:val="70BC062F"/>
    <w:rsid w:val="70BCF24C"/>
    <w:rsid w:val="70BF6360"/>
    <w:rsid w:val="70C1961D"/>
    <w:rsid w:val="70C2EE93"/>
    <w:rsid w:val="70C4B45C"/>
    <w:rsid w:val="70C59486"/>
    <w:rsid w:val="70C6EDCC"/>
    <w:rsid w:val="70C7DF0D"/>
    <w:rsid w:val="70CB6ADF"/>
    <w:rsid w:val="70CD9DA5"/>
    <w:rsid w:val="70CEE212"/>
    <w:rsid w:val="70D1019F"/>
    <w:rsid w:val="70D67757"/>
    <w:rsid w:val="70DD23DC"/>
    <w:rsid w:val="70E1292C"/>
    <w:rsid w:val="70E3924E"/>
    <w:rsid w:val="70E44074"/>
    <w:rsid w:val="70E77CFA"/>
    <w:rsid w:val="70EAB0B1"/>
    <w:rsid w:val="70EBEA57"/>
    <w:rsid w:val="70ED0CD7"/>
    <w:rsid w:val="70F290EA"/>
    <w:rsid w:val="70F7FE0B"/>
    <w:rsid w:val="70F9BA32"/>
    <w:rsid w:val="70FB8500"/>
    <w:rsid w:val="71033B48"/>
    <w:rsid w:val="71040276"/>
    <w:rsid w:val="7105E12C"/>
    <w:rsid w:val="71068AAE"/>
    <w:rsid w:val="71071629"/>
    <w:rsid w:val="71079A07"/>
    <w:rsid w:val="71081CAA"/>
    <w:rsid w:val="710B0946"/>
    <w:rsid w:val="710D34F1"/>
    <w:rsid w:val="710E5177"/>
    <w:rsid w:val="710EE80D"/>
    <w:rsid w:val="71136EF9"/>
    <w:rsid w:val="7116C46A"/>
    <w:rsid w:val="7117E5DE"/>
    <w:rsid w:val="711BBB46"/>
    <w:rsid w:val="711EF5D1"/>
    <w:rsid w:val="71201690"/>
    <w:rsid w:val="7120180C"/>
    <w:rsid w:val="712587D1"/>
    <w:rsid w:val="712BA157"/>
    <w:rsid w:val="712D5A2D"/>
    <w:rsid w:val="712E47B6"/>
    <w:rsid w:val="712E4EA7"/>
    <w:rsid w:val="71332292"/>
    <w:rsid w:val="71364B6A"/>
    <w:rsid w:val="7138D6AD"/>
    <w:rsid w:val="713AD400"/>
    <w:rsid w:val="713EB26C"/>
    <w:rsid w:val="714667AE"/>
    <w:rsid w:val="71471DD1"/>
    <w:rsid w:val="7147626D"/>
    <w:rsid w:val="71484DA6"/>
    <w:rsid w:val="7149D6CC"/>
    <w:rsid w:val="714B7284"/>
    <w:rsid w:val="714DB801"/>
    <w:rsid w:val="714E873F"/>
    <w:rsid w:val="71500544"/>
    <w:rsid w:val="7151489E"/>
    <w:rsid w:val="715295BA"/>
    <w:rsid w:val="7152CD6D"/>
    <w:rsid w:val="715498A2"/>
    <w:rsid w:val="7158C373"/>
    <w:rsid w:val="715D644C"/>
    <w:rsid w:val="71600468"/>
    <w:rsid w:val="71625050"/>
    <w:rsid w:val="7163C568"/>
    <w:rsid w:val="7163C569"/>
    <w:rsid w:val="7163D13D"/>
    <w:rsid w:val="71650EFB"/>
    <w:rsid w:val="71654F18"/>
    <w:rsid w:val="71662EAA"/>
    <w:rsid w:val="71671511"/>
    <w:rsid w:val="716AD0D0"/>
    <w:rsid w:val="716B1D90"/>
    <w:rsid w:val="716BDA17"/>
    <w:rsid w:val="716C2EAD"/>
    <w:rsid w:val="716EA657"/>
    <w:rsid w:val="7170031C"/>
    <w:rsid w:val="71735CB9"/>
    <w:rsid w:val="71740090"/>
    <w:rsid w:val="71746B53"/>
    <w:rsid w:val="7175DE40"/>
    <w:rsid w:val="7176D454"/>
    <w:rsid w:val="717D1640"/>
    <w:rsid w:val="717D46DA"/>
    <w:rsid w:val="717DC77D"/>
    <w:rsid w:val="7181AB99"/>
    <w:rsid w:val="7182C48E"/>
    <w:rsid w:val="7186A113"/>
    <w:rsid w:val="7188595D"/>
    <w:rsid w:val="718AE255"/>
    <w:rsid w:val="7191E87F"/>
    <w:rsid w:val="71920C7D"/>
    <w:rsid w:val="7194D754"/>
    <w:rsid w:val="719A74C3"/>
    <w:rsid w:val="719B2395"/>
    <w:rsid w:val="719C2258"/>
    <w:rsid w:val="71A12830"/>
    <w:rsid w:val="71A2EF49"/>
    <w:rsid w:val="71A4191C"/>
    <w:rsid w:val="71A570A4"/>
    <w:rsid w:val="71A6B3A4"/>
    <w:rsid w:val="71AA4A11"/>
    <w:rsid w:val="71AE81DD"/>
    <w:rsid w:val="71B1B15E"/>
    <w:rsid w:val="71B7821B"/>
    <w:rsid w:val="71BA3F4C"/>
    <w:rsid w:val="71BD0987"/>
    <w:rsid w:val="71BDA7BD"/>
    <w:rsid w:val="71BDC000"/>
    <w:rsid w:val="71BE34F1"/>
    <w:rsid w:val="71C23228"/>
    <w:rsid w:val="71C46220"/>
    <w:rsid w:val="71CFA02B"/>
    <w:rsid w:val="71D026E3"/>
    <w:rsid w:val="71D19023"/>
    <w:rsid w:val="71D52DC3"/>
    <w:rsid w:val="71D8E244"/>
    <w:rsid w:val="71D919FC"/>
    <w:rsid w:val="71DA3736"/>
    <w:rsid w:val="71DD63A6"/>
    <w:rsid w:val="71DE5D0E"/>
    <w:rsid w:val="71E3F871"/>
    <w:rsid w:val="71E4DD59"/>
    <w:rsid w:val="71EE4DBF"/>
    <w:rsid w:val="71F234EA"/>
    <w:rsid w:val="71F4F420"/>
    <w:rsid w:val="71F8CC59"/>
    <w:rsid w:val="71F93803"/>
    <w:rsid w:val="71FA8EA4"/>
    <w:rsid w:val="71FB9FC3"/>
    <w:rsid w:val="71FD2465"/>
    <w:rsid w:val="71FFC43B"/>
    <w:rsid w:val="720035F1"/>
    <w:rsid w:val="7200C381"/>
    <w:rsid w:val="720400EE"/>
    <w:rsid w:val="72083C51"/>
    <w:rsid w:val="720D07E6"/>
    <w:rsid w:val="720D5E48"/>
    <w:rsid w:val="720D5F2A"/>
    <w:rsid w:val="721193B1"/>
    <w:rsid w:val="72170CEF"/>
    <w:rsid w:val="721855FD"/>
    <w:rsid w:val="721B49B4"/>
    <w:rsid w:val="721EFB54"/>
    <w:rsid w:val="7220876B"/>
    <w:rsid w:val="72213901"/>
    <w:rsid w:val="722381FE"/>
    <w:rsid w:val="72250C03"/>
    <w:rsid w:val="722669A6"/>
    <w:rsid w:val="7227CB61"/>
    <w:rsid w:val="7228811A"/>
    <w:rsid w:val="722ED648"/>
    <w:rsid w:val="72309877"/>
    <w:rsid w:val="7233DFB8"/>
    <w:rsid w:val="723412CC"/>
    <w:rsid w:val="7239182A"/>
    <w:rsid w:val="723D8C5A"/>
    <w:rsid w:val="723DC6FD"/>
    <w:rsid w:val="723FC996"/>
    <w:rsid w:val="724699D0"/>
    <w:rsid w:val="724C97D8"/>
    <w:rsid w:val="724E99D4"/>
    <w:rsid w:val="7250D00F"/>
    <w:rsid w:val="7252F3C6"/>
    <w:rsid w:val="7253FFEF"/>
    <w:rsid w:val="7259313F"/>
    <w:rsid w:val="725B483E"/>
    <w:rsid w:val="725B48C4"/>
    <w:rsid w:val="725E6D35"/>
    <w:rsid w:val="72612FBC"/>
    <w:rsid w:val="72618133"/>
    <w:rsid w:val="72622980"/>
    <w:rsid w:val="72654B58"/>
    <w:rsid w:val="726BF8A9"/>
    <w:rsid w:val="726CD1AA"/>
    <w:rsid w:val="7270C02E"/>
    <w:rsid w:val="7271FD40"/>
    <w:rsid w:val="7272B445"/>
    <w:rsid w:val="72791994"/>
    <w:rsid w:val="727DBDEC"/>
    <w:rsid w:val="727EF529"/>
    <w:rsid w:val="727FD368"/>
    <w:rsid w:val="7283649A"/>
    <w:rsid w:val="728776D4"/>
    <w:rsid w:val="72892423"/>
    <w:rsid w:val="728A8A35"/>
    <w:rsid w:val="728DEA91"/>
    <w:rsid w:val="728E88F8"/>
    <w:rsid w:val="728F4D8A"/>
    <w:rsid w:val="72933EAB"/>
    <w:rsid w:val="72A185C0"/>
    <w:rsid w:val="72A5967A"/>
    <w:rsid w:val="72A73171"/>
    <w:rsid w:val="72A7F136"/>
    <w:rsid w:val="72A8FD02"/>
    <w:rsid w:val="72AB8E6B"/>
    <w:rsid w:val="72AEDED7"/>
    <w:rsid w:val="72B23698"/>
    <w:rsid w:val="72B538AA"/>
    <w:rsid w:val="72B7828F"/>
    <w:rsid w:val="72B93282"/>
    <w:rsid w:val="72B944E5"/>
    <w:rsid w:val="72BB2AC0"/>
    <w:rsid w:val="72BD9F81"/>
    <w:rsid w:val="72BF27B1"/>
    <w:rsid w:val="72C04E7B"/>
    <w:rsid w:val="72C6F03A"/>
    <w:rsid w:val="72C811B0"/>
    <w:rsid w:val="72CC7C8B"/>
    <w:rsid w:val="72CC9B79"/>
    <w:rsid w:val="72CCF16E"/>
    <w:rsid w:val="72CE5492"/>
    <w:rsid w:val="72CFF9C4"/>
    <w:rsid w:val="72D348F9"/>
    <w:rsid w:val="72E2A791"/>
    <w:rsid w:val="72E6523E"/>
    <w:rsid w:val="72E8625A"/>
    <w:rsid w:val="72EAA701"/>
    <w:rsid w:val="72EB908C"/>
    <w:rsid w:val="72EC1CCA"/>
    <w:rsid w:val="72F1D28E"/>
    <w:rsid w:val="72F1FC14"/>
    <w:rsid w:val="72F2D84F"/>
    <w:rsid w:val="72F394A3"/>
    <w:rsid w:val="72F590EE"/>
    <w:rsid w:val="72F673E0"/>
    <w:rsid w:val="72FC7EA6"/>
    <w:rsid w:val="73004BD4"/>
    <w:rsid w:val="73008751"/>
    <w:rsid w:val="730147F3"/>
    <w:rsid w:val="73037F1B"/>
    <w:rsid w:val="73041EA0"/>
    <w:rsid w:val="7308EAD7"/>
    <w:rsid w:val="730A418B"/>
    <w:rsid w:val="730A82FB"/>
    <w:rsid w:val="730B3B24"/>
    <w:rsid w:val="730E4C4C"/>
    <w:rsid w:val="7312A257"/>
    <w:rsid w:val="73175331"/>
    <w:rsid w:val="73191A4C"/>
    <w:rsid w:val="7319A06F"/>
    <w:rsid w:val="731C588A"/>
    <w:rsid w:val="731D24CD"/>
    <w:rsid w:val="7323ADB0"/>
    <w:rsid w:val="73264ED9"/>
    <w:rsid w:val="732CCBD2"/>
    <w:rsid w:val="732E49C4"/>
    <w:rsid w:val="732EC423"/>
    <w:rsid w:val="733015DD"/>
    <w:rsid w:val="7331468A"/>
    <w:rsid w:val="73343C11"/>
    <w:rsid w:val="7338869A"/>
    <w:rsid w:val="73388A31"/>
    <w:rsid w:val="733C45ED"/>
    <w:rsid w:val="733E9463"/>
    <w:rsid w:val="733F0DFF"/>
    <w:rsid w:val="73442B26"/>
    <w:rsid w:val="7344DB35"/>
    <w:rsid w:val="7347C211"/>
    <w:rsid w:val="73490A40"/>
    <w:rsid w:val="734E0402"/>
    <w:rsid w:val="73571DBE"/>
    <w:rsid w:val="73577245"/>
    <w:rsid w:val="735D3C3B"/>
    <w:rsid w:val="735E440C"/>
    <w:rsid w:val="73601298"/>
    <w:rsid w:val="73632289"/>
    <w:rsid w:val="73638E0A"/>
    <w:rsid w:val="7365A604"/>
    <w:rsid w:val="73661695"/>
    <w:rsid w:val="736779B8"/>
    <w:rsid w:val="736BCF94"/>
    <w:rsid w:val="736BE361"/>
    <w:rsid w:val="736BEFE8"/>
    <w:rsid w:val="736D21F5"/>
    <w:rsid w:val="736DC933"/>
    <w:rsid w:val="73705F41"/>
    <w:rsid w:val="73727F45"/>
    <w:rsid w:val="73731BCE"/>
    <w:rsid w:val="73735778"/>
    <w:rsid w:val="73738A49"/>
    <w:rsid w:val="737608D3"/>
    <w:rsid w:val="7376F9CE"/>
    <w:rsid w:val="7377A5C6"/>
    <w:rsid w:val="737884D2"/>
    <w:rsid w:val="73789843"/>
    <w:rsid w:val="73798A7D"/>
    <w:rsid w:val="737D43B4"/>
    <w:rsid w:val="73819DF2"/>
    <w:rsid w:val="73821110"/>
    <w:rsid w:val="73838B52"/>
    <w:rsid w:val="73869C9B"/>
    <w:rsid w:val="7386C23D"/>
    <w:rsid w:val="738B2730"/>
    <w:rsid w:val="7390EE07"/>
    <w:rsid w:val="739183EA"/>
    <w:rsid w:val="7393D961"/>
    <w:rsid w:val="73950FAB"/>
    <w:rsid w:val="7399829F"/>
    <w:rsid w:val="739B038A"/>
    <w:rsid w:val="739D2589"/>
    <w:rsid w:val="73A37715"/>
    <w:rsid w:val="73A62721"/>
    <w:rsid w:val="73A72730"/>
    <w:rsid w:val="73A8E774"/>
    <w:rsid w:val="73AEDF9B"/>
    <w:rsid w:val="73AF9B61"/>
    <w:rsid w:val="73B6E8E5"/>
    <w:rsid w:val="73BE20FB"/>
    <w:rsid w:val="73BF7DA1"/>
    <w:rsid w:val="73BFEA23"/>
    <w:rsid w:val="73C14CE2"/>
    <w:rsid w:val="73C16871"/>
    <w:rsid w:val="73C16C80"/>
    <w:rsid w:val="73C20A35"/>
    <w:rsid w:val="73C291E4"/>
    <w:rsid w:val="73C36AD8"/>
    <w:rsid w:val="73C3DFD6"/>
    <w:rsid w:val="73C66FB8"/>
    <w:rsid w:val="73C88241"/>
    <w:rsid w:val="73C9122F"/>
    <w:rsid w:val="73CBD2B2"/>
    <w:rsid w:val="73CE1958"/>
    <w:rsid w:val="73D14A6B"/>
    <w:rsid w:val="73D1D02E"/>
    <w:rsid w:val="73D25476"/>
    <w:rsid w:val="73DEDB92"/>
    <w:rsid w:val="73E0496B"/>
    <w:rsid w:val="73E84A5D"/>
    <w:rsid w:val="73E9C054"/>
    <w:rsid w:val="73ED65BD"/>
    <w:rsid w:val="73EF496A"/>
    <w:rsid w:val="73EF5A9D"/>
    <w:rsid w:val="73F18A75"/>
    <w:rsid w:val="73F2D403"/>
    <w:rsid w:val="73F8FF55"/>
    <w:rsid w:val="73FCD90C"/>
    <w:rsid w:val="73FFE8D9"/>
    <w:rsid w:val="7400885B"/>
    <w:rsid w:val="7406C15B"/>
    <w:rsid w:val="74072356"/>
    <w:rsid w:val="740ACBA3"/>
    <w:rsid w:val="740B14FE"/>
    <w:rsid w:val="740B4DDE"/>
    <w:rsid w:val="741AF141"/>
    <w:rsid w:val="741BED4A"/>
    <w:rsid w:val="741E6B51"/>
    <w:rsid w:val="7425C70E"/>
    <w:rsid w:val="7429FDBB"/>
    <w:rsid w:val="742A3756"/>
    <w:rsid w:val="742CE65B"/>
    <w:rsid w:val="742DEA01"/>
    <w:rsid w:val="742E11CB"/>
    <w:rsid w:val="74341988"/>
    <w:rsid w:val="7436190A"/>
    <w:rsid w:val="74368D5F"/>
    <w:rsid w:val="74384419"/>
    <w:rsid w:val="743E7C90"/>
    <w:rsid w:val="743EE3D5"/>
    <w:rsid w:val="7441F75D"/>
    <w:rsid w:val="74425012"/>
    <w:rsid w:val="7448E9AF"/>
    <w:rsid w:val="744A5B91"/>
    <w:rsid w:val="744B15DB"/>
    <w:rsid w:val="744BC747"/>
    <w:rsid w:val="74528ECA"/>
    <w:rsid w:val="7458CFD4"/>
    <w:rsid w:val="74608F19"/>
    <w:rsid w:val="7460F6E6"/>
    <w:rsid w:val="74633CC1"/>
    <w:rsid w:val="74665D47"/>
    <w:rsid w:val="746CC951"/>
    <w:rsid w:val="746E175D"/>
    <w:rsid w:val="74728758"/>
    <w:rsid w:val="74743450"/>
    <w:rsid w:val="7474D6E9"/>
    <w:rsid w:val="7475BA6B"/>
    <w:rsid w:val="747640B4"/>
    <w:rsid w:val="7478B36E"/>
    <w:rsid w:val="74798C13"/>
    <w:rsid w:val="747A3F57"/>
    <w:rsid w:val="747A6BB8"/>
    <w:rsid w:val="747DEC62"/>
    <w:rsid w:val="747F5425"/>
    <w:rsid w:val="748556A1"/>
    <w:rsid w:val="74878573"/>
    <w:rsid w:val="748786AF"/>
    <w:rsid w:val="748B67F0"/>
    <w:rsid w:val="749520EE"/>
    <w:rsid w:val="749A4C87"/>
    <w:rsid w:val="749B7F51"/>
    <w:rsid w:val="749EDACC"/>
    <w:rsid w:val="749F05FA"/>
    <w:rsid w:val="74A088AB"/>
    <w:rsid w:val="74A3C3B9"/>
    <w:rsid w:val="74A45900"/>
    <w:rsid w:val="74A56A81"/>
    <w:rsid w:val="74A57681"/>
    <w:rsid w:val="74A82D08"/>
    <w:rsid w:val="74A86C70"/>
    <w:rsid w:val="74AB5436"/>
    <w:rsid w:val="74B14B59"/>
    <w:rsid w:val="74B9CDD8"/>
    <w:rsid w:val="74C38481"/>
    <w:rsid w:val="74C6267F"/>
    <w:rsid w:val="74C83E31"/>
    <w:rsid w:val="74CBE74B"/>
    <w:rsid w:val="74CD15C6"/>
    <w:rsid w:val="74D0A739"/>
    <w:rsid w:val="74D24E6A"/>
    <w:rsid w:val="74D3DBF9"/>
    <w:rsid w:val="74D6558A"/>
    <w:rsid w:val="74D930EE"/>
    <w:rsid w:val="74DFE13F"/>
    <w:rsid w:val="74E17582"/>
    <w:rsid w:val="74E2CEA7"/>
    <w:rsid w:val="74E58B27"/>
    <w:rsid w:val="74E620EC"/>
    <w:rsid w:val="74E68348"/>
    <w:rsid w:val="74E89718"/>
    <w:rsid w:val="74E8BAA8"/>
    <w:rsid w:val="74EC3DCB"/>
    <w:rsid w:val="74EEAD1D"/>
    <w:rsid w:val="74EF2F79"/>
    <w:rsid w:val="74F4BA68"/>
    <w:rsid w:val="74F51BE3"/>
    <w:rsid w:val="74F53E3B"/>
    <w:rsid w:val="74F54CF5"/>
    <w:rsid w:val="74F769C8"/>
    <w:rsid w:val="74FC3A67"/>
    <w:rsid w:val="74FD657D"/>
    <w:rsid w:val="750623BF"/>
    <w:rsid w:val="75064CAB"/>
    <w:rsid w:val="7508C232"/>
    <w:rsid w:val="750A627C"/>
    <w:rsid w:val="750BFB31"/>
    <w:rsid w:val="750CFA12"/>
    <w:rsid w:val="7510D32D"/>
    <w:rsid w:val="751126EE"/>
    <w:rsid w:val="751255D8"/>
    <w:rsid w:val="751595D8"/>
    <w:rsid w:val="7517CEA6"/>
    <w:rsid w:val="751824A3"/>
    <w:rsid w:val="7518BCC3"/>
    <w:rsid w:val="751BEC88"/>
    <w:rsid w:val="751CF1EC"/>
    <w:rsid w:val="751E170D"/>
    <w:rsid w:val="751FC354"/>
    <w:rsid w:val="75242422"/>
    <w:rsid w:val="75246AFF"/>
    <w:rsid w:val="7525A000"/>
    <w:rsid w:val="752696B0"/>
    <w:rsid w:val="75287407"/>
    <w:rsid w:val="75287C73"/>
    <w:rsid w:val="752DA065"/>
    <w:rsid w:val="752FC79E"/>
    <w:rsid w:val="7531881C"/>
    <w:rsid w:val="7532218E"/>
    <w:rsid w:val="7535F8A4"/>
    <w:rsid w:val="75387248"/>
    <w:rsid w:val="7539A972"/>
    <w:rsid w:val="753B12A1"/>
    <w:rsid w:val="753BDBC5"/>
    <w:rsid w:val="753BE259"/>
    <w:rsid w:val="753CF308"/>
    <w:rsid w:val="753D31DC"/>
    <w:rsid w:val="7540FE2B"/>
    <w:rsid w:val="7542B2B2"/>
    <w:rsid w:val="7545BA45"/>
    <w:rsid w:val="754E2EF4"/>
    <w:rsid w:val="75551875"/>
    <w:rsid w:val="755598F0"/>
    <w:rsid w:val="7556C38D"/>
    <w:rsid w:val="7559D18F"/>
    <w:rsid w:val="755C0736"/>
    <w:rsid w:val="755C0EA9"/>
    <w:rsid w:val="755C0EE7"/>
    <w:rsid w:val="755D2580"/>
    <w:rsid w:val="755D793E"/>
    <w:rsid w:val="755DA9F9"/>
    <w:rsid w:val="755E04D8"/>
    <w:rsid w:val="755ED4AB"/>
    <w:rsid w:val="755EF0C8"/>
    <w:rsid w:val="755FC4AA"/>
    <w:rsid w:val="75659878"/>
    <w:rsid w:val="75678B15"/>
    <w:rsid w:val="7567CB4C"/>
    <w:rsid w:val="756AAE90"/>
    <w:rsid w:val="756AB9CA"/>
    <w:rsid w:val="756EA430"/>
    <w:rsid w:val="756F13E6"/>
    <w:rsid w:val="756FAF68"/>
    <w:rsid w:val="756FE7EE"/>
    <w:rsid w:val="7585F51A"/>
    <w:rsid w:val="75894224"/>
    <w:rsid w:val="758A4F82"/>
    <w:rsid w:val="758AEFA6"/>
    <w:rsid w:val="75903111"/>
    <w:rsid w:val="75917F8A"/>
    <w:rsid w:val="7592DF85"/>
    <w:rsid w:val="7593B7AA"/>
    <w:rsid w:val="7595CF58"/>
    <w:rsid w:val="7597541E"/>
    <w:rsid w:val="759B6270"/>
    <w:rsid w:val="759E7232"/>
    <w:rsid w:val="759FC0EA"/>
    <w:rsid w:val="75A278D9"/>
    <w:rsid w:val="75A3127D"/>
    <w:rsid w:val="75ABB9D6"/>
    <w:rsid w:val="75AE85E9"/>
    <w:rsid w:val="75B74AFE"/>
    <w:rsid w:val="75B79AE9"/>
    <w:rsid w:val="75BAA154"/>
    <w:rsid w:val="75BBF6AF"/>
    <w:rsid w:val="75BEAD21"/>
    <w:rsid w:val="75C0F8DB"/>
    <w:rsid w:val="75C14B65"/>
    <w:rsid w:val="75C3BD04"/>
    <w:rsid w:val="75C50490"/>
    <w:rsid w:val="75C78C5B"/>
    <w:rsid w:val="75CA0699"/>
    <w:rsid w:val="75CA2E9F"/>
    <w:rsid w:val="75CE08BA"/>
    <w:rsid w:val="75CF765B"/>
    <w:rsid w:val="75D0B72A"/>
    <w:rsid w:val="75D2B4F0"/>
    <w:rsid w:val="75D5E1AD"/>
    <w:rsid w:val="75D8F92F"/>
    <w:rsid w:val="75DBB405"/>
    <w:rsid w:val="75DBDF8F"/>
    <w:rsid w:val="75DE61F6"/>
    <w:rsid w:val="75DFFC56"/>
    <w:rsid w:val="75EF80C6"/>
    <w:rsid w:val="75F3A38D"/>
    <w:rsid w:val="75F43917"/>
    <w:rsid w:val="75FA4798"/>
    <w:rsid w:val="75FC53E6"/>
    <w:rsid w:val="7605A018"/>
    <w:rsid w:val="760796BF"/>
    <w:rsid w:val="7608E392"/>
    <w:rsid w:val="760F344C"/>
    <w:rsid w:val="760FAB2B"/>
    <w:rsid w:val="76110BF1"/>
    <w:rsid w:val="7611E82C"/>
    <w:rsid w:val="761436E5"/>
    <w:rsid w:val="7615347C"/>
    <w:rsid w:val="761C9AAB"/>
    <w:rsid w:val="762358E5"/>
    <w:rsid w:val="7629516B"/>
    <w:rsid w:val="762A26D3"/>
    <w:rsid w:val="762C278D"/>
    <w:rsid w:val="762C74BC"/>
    <w:rsid w:val="762CBD00"/>
    <w:rsid w:val="76304DE3"/>
    <w:rsid w:val="7632C048"/>
    <w:rsid w:val="76393B7B"/>
    <w:rsid w:val="763BC194"/>
    <w:rsid w:val="763D2EF6"/>
    <w:rsid w:val="76408B13"/>
    <w:rsid w:val="764146E2"/>
    <w:rsid w:val="76428993"/>
    <w:rsid w:val="7644A43E"/>
    <w:rsid w:val="7644CAAA"/>
    <w:rsid w:val="764EADCD"/>
    <w:rsid w:val="765217BA"/>
    <w:rsid w:val="765383CA"/>
    <w:rsid w:val="765602E0"/>
    <w:rsid w:val="765711EC"/>
    <w:rsid w:val="765DE67B"/>
    <w:rsid w:val="765E342E"/>
    <w:rsid w:val="765FFBD2"/>
    <w:rsid w:val="7663558B"/>
    <w:rsid w:val="7666BB9E"/>
    <w:rsid w:val="766A43F8"/>
    <w:rsid w:val="766B357F"/>
    <w:rsid w:val="766D9CA5"/>
    <w:rsid w:val="766E9A16"/>
    <w:rsid w:val="766FAC5A"/>
    <w:rsid w:val="766FAD50"/>
    <w:rsid w:val="766FDBD2"/>
    <w:rsid w:val="7670DF07"/>
    <w:rsid w:val="76721CB6"/>
    <w:rsid w:val="76759DAD"/>
    <w:rsid w:val="76771254"/>
    <w:rsid w:val="7678813D"/>
    <w:rsid w:val="767CE408"/>
    <w:rsid w:val="767E0276"/>
    <w:rsid w:val="7681A49B"/>
    <w:rsid w:val="76826DE9"/>
    <w:rsid w:val="7682AF47"/>
    <w:rsid w:val="7685AED9"/>
    <w:rsid w:val="76897FF7"/>
    <w:rsid w:val="768A43C3"/>
    <w:rsid w:val="768ACCC1"/>
    <w:rsid w:val="768F3C60"/>
    <w:rsid w:val="768F4380"/>
    <w:rsid w:val="76921A01"/>
    <w:rsid w:val="76944F62"/>
    <w:rsid w:val="769A12F6"/>
    <w:rsid w:val="769AB2F0"/>
    <w:rsid w:val="769F3FCA"/>
    <w:rsid w:val="76A11702"/>
    <w:rsid w:val="76A43732"/>
    <w:rsid w:val="76A4E9B8"/>
    <w:rsid w:val="76A6ECAA"/>
    <w:rsid w:val="76A7689E"/>
    <w:rsid w:val="76ADDC66"/>
    <w:rsid w:val="76B03905"/>
    <w:rsid w:val="76B33B53"/>
    <w:rsid w:val="76B4E476"/>
    <w:rsid w:val="76B53D92"/>
    <w:rsid w:val="76B74256"/>
    <w:rsid w:val="76B9DF18"/>
    <w:rsid w:val="76BF99E1"/>
    <w:rsid w:val="76C4B598"/>
    <w:rsid w:val="76C5BDE7"/>
    <w:rsid w:val="76C63E7A"/>
    <w:rsid w:val="76C78902"/>
    <w:rsid w:val="76C8FD55"/>
    <w:rsid w:val="76C90DA4"/>
    <w:rsid w:val="76CA47B5"/>
    <w:rsid w:val="76CD8C20"/>
    <w:rsid w:val="76CE81C4"/>
    <w:rsid w:val="76D1584A"/>
    <w:rsid w:val="76D35204"/>
    <w:rsid w:val="76D6114B"/>
    <w:rsid w:val="76DC7830"/>
    <w:rsid w:val="76DF1641"/>
    <w:rsid w:val="76E10D1A"/>
    <w:rsid w:val="76E134F4"/>
    <w:rsid w:val="76E23B14"/>
    <w:rsid w:val="76E2D206"/>
    <w:rsid w:val="76E66A4B"/>
    <w:rsid w:val="76EDBB1C"/>
    <w:rsid w:val="76EE0AB8"/>
    <w:rsid w:val="76F0B52E"/>
    <w:rsid w:val="76F15B6A"/>
    <w:rsid w:val="76F4C5C8"/>
    <w:rsid w:val="76F6720F"/>
    <w:rsid w:val="76F7432F"/>
    <w:rsid w:val="76F9C596"/>
    <w:rsid w:val="76FB86E9"/>
    <w:rsid w:val="76FD055F"/>
    <w:rsid w:val="76FDB0AB"/>
    <w:rsid w:val="76FDB1CB"/>
    <w:rsid w:val="770041BD"/>
    <w:rsid w:val="7702477E"/>
    <w:rsid w:val="77057493"/>
    <w:rsid w:val="7705EB40"/>
    <w:rsid w:val="77093923"/>
    <w:rsid w:val="770D2ED0"/>
    <w:rsid w:val="770F05C5"/>
    <w:rsid w:val="77113CD4"/>
    <w:rsid w:val="7712830F"/>
    <w:rsid w:val="77129FCE"/>
    <w:rsid w:val="77139BA7"/>
    <w:rsid w:val="7716B5DF"/>
    <w:rsid w:val="771C1016"/>
    <w:rsid w:val="7723E48D"/>
    <w:rsid w:val="77260409"/>
    <w:rsid w:val="7728DCBB"/>
    <w:rsid w:val="77308FFA"/>
    <w:rsid w:val="773195C9"/>
    <w:rsid w:val="7733E256"/>
    <w:rsid w:val="773498D2"/>
    <w:rsid w:val="7735A14D"/>
    <w:rsid w:val="773631D2"/>
    <w:rsid w:val="77382219"/>
    <w:rsid w:val="7738BAE9"/>
    <w:rsid w:val="773C350C"/>
    <w:rsid w:val="7740B0A9"/>
    <w:rsid w:val="7741D757"/>
    <w:rsid w:val="77467A75"/>
    <w:rsid w:val="77478A37"/>
    <w:rsid w:val="774C9A4C"/>
    <w:rsid w:val="774F1E61"/>
    <w:rsid w:val="7753B453"/>
    <w:rsid w:val="77640801"/>
    <w:rsid w:val="77645650"/>
    <w:rsid w:val="77648D98"/>
    <w:rsid w:val="776F54AA"/>
    <w:rsid w:val="776F8170"/>
    <w:rsid w:val="77719951"/>
    <w:rsid w:val="77731783"/>
    <w:rsid w:val="7774C416"/>
    <w:rsid w:val="77757834"/>
    <w:rsid w:val="77778D9E"/>
    <w:rsid w:val="7779B1CB"/>
    <w:rsid w:val="777B1545"/>
    <w:rsid w:val="777C4711"/>
    <w:rsid w:val="777CACC8"/>
    <w:rsid w:val="778370F6"/>
    <w:rsid w:val="7789D1A0"/>
    <w:rsid w:val="778D269D"/>
    <w:rsid w:val="7799F82B"/>
    <w:rsid w:val="77A094CD"/>
    <w:rsid w:val="77A2B657"/>
    <w:rsid w:val="77A40F24"/>
    <w:rsid w:val="77AC31FC"/>
    <w:rsid w:val="77B2A51A"/>
    <w:rsid w:val="77B3ACBF"/>
    <w:rsid w:val="77B76331"/>
    <w:rsid w:val="77B77604"/>
    <w:rsid w:val="77BA157E"/>
    <w:rsid w:val="77BB18E1"/>
    <w:rsid w:val="77BEC18E"/>
    <w:rsid w:val="77C28C08"/>
    <w:rsid w:val="77C593EC"/>
    <w:rsid w:val="77C81FCB"/>
    <w:rsid w:val="77CC2A38"/>
    <w:rsid w:val="77CDBFCF"/>
    <w:rsid w:val="77CF1B6B"/>
    <w:rsid w:val="77D20172"/>
    <w:rsid w:val="77D99662"/>
    <w:rsid w:val="77DACD03"/>
    <w:rsid w:val="77DED973"/>
    <w:rsid w:val="77E55BDE"/>
    <w:rsid w:val="77E5FFC0"/>
    <w:rsid w:val="77EC3A98"/>
    <w:rsid w:val="77EE1997"/>
    <w:rsid w:val="77F58CE8"/>
    <w:rsid w:val="77F6CB6F"/>
    <w:rsid w:val="77F9E9AD"/>
    <w:rsid w:val="77FA3303"/>
    <w:rsid w:val="77FD2FC9"/>
    <w:rsid w:val="77FEB76E"/>
    <w:rsid w:val="77FF23ED"/>
    <w:rsid w:val="77FF7438"/>
    <w:rsid w:val="78002A25"/>
    <w:rsid w:val="7800CA6C"/>
    <w:rsid w:val="78012A03"/>
    <w:rsid w:val="78034480"/>
    <w:rsid w:val="78064833"/>
    <w:rsid w:val="7807F6C2"/>
    <w:rsid w:val="7808A60E"/>
    <w:rsid w:val="780ACF1E"/>
    <w:rsid w:val="780CDFCC"/>
    <w:rsid w:val="781025CE"/>
    <w:rsid w:val="7813617F"/>
    <w:rsid w:val="7814A096"/>
    <w:rsid w:val="7814A7EA"/>
    <w:rsid w:val="7818A90B"/>
    <w:rsid w:val="781BE040"/>
    <w:rsid w:val="781C1070"/>
    <w:rsid w:val="781D7FA6"/>
    <w:rsid w:val="781F9140"/>
    <w:rsid w:val="782B9598"/>
    <w:rsid w:val="782F59F3"/>
    <w:rsid w:val="7831CEC2"/>
    <w:rsid w:val="7831E71B"/>
    <w:rsid w:val="7832C957"/>
    <w:rsid w:val="783B5FBA"/>
    <w:rsid w:val="783C5644"/>
    <w:rsid w:val="783D90D0"/>
    <w:rsid w:val="78472A5C"/>
    <w:rsid w:val="784D9FD3"/>
    <w:rsid w:val="78535C4D"/>
    <w:rsid w:val="78555C5B"/>
    <w:rsid w:val="7856800E"/>
    <w:rsid w:val="78570E2A"/>
    <w:rsid w:val="78595EB8"/>
    <w:rsid w:val="78598337"/>
    <w:rsid w:val="785AEAC7"/>
    <w:rsid w:val="785B0C4E"/>
    <w:rsid w:val="785F2D86"/>
    <w:rsid w:val="785F5DF9"/>
    <w:rsid w:val="786215EC"/>
    <w:rsid w:val="786404BE"/>
    <w:rsid w:val="78645EA4"/>
    <w:rsid w:val="7864CA22"/>
    <w:rsid w:val="7873E845"/>
    <w:rsid w:val="78751143"/>
    <w:rsid w:val="78772277"/>
    <w:rsid w:val="787916DE"/>
    <w:rsid w:val="787A94A6"/>
    <w:rsid w:val="78810CB1"/>
    <w:rsid w:val="7883BAA1"/>
    <w:rsid w:val="78864BBB"/>
    <w:rsid w:val="7886ADC2"/>
    <w:rsid w:val="78896679"/>
    <w:rsid w:val="788AA8F6"/>
    <w:rsid w:val="788B2451"/>
    <w:rsid w:val="789CB5B9"/>
    <w:rsid w:val="789EAC3C"/>
    <w:rsid w:val="789EFA12"/>
    <w:rsid w:val="78A0F3B8"/>
    <w:rsid w:val="78A143E2"/>
    <w:rsid w:val="78A9AF9F"/>
    <w:rsid w:val="78AC0F3E"/>
    <w:rsid w:val="78ADC5E2"/>
    <w:rsid w:val="78B00B37"/>
    <w:rsid w:val="78B4339C"/>
    <w:rsid w:val="78B47451"/>
    <w:rsid w:val="78B8BD0C"/>
    <w:rsid w:val="78B8F51C"/>
    <w:rsid w:val="78B93242"/>
    <w:rsid w:val="78BA0468"/>
    <w:rsid w:val="78BD7FB1"/>
    <w:rsid w:val="78BE8AB7"/>
    <w:rsid w:val="78BFB4EE"/>
    <w:rsid w:val="78C4A833"/>
    <w:rsid w:val="78C63DAA"/>
    <w:rsid w:val="78C89237"/>
    <w:rsid w:val="78CA89C2"/>
    <w:rsid w:val="78D47304"/>
    <w:rsid w:val="78D4B619"/>
    <w:rsid w:val="78D4F0E4"/>
    <w:rsid w:val="78D845CD"/>
    <w:rsid w:val="78D98CBB"/>
    <w:rsid w:val="78D9A565"/>
    <w:rsid w:val="78DF97A8"/>
    <w:rsid w:val="78E35A98"/>
    <w:rsid w:val="78E705B4"/>
    <w:rsid w:val="78E8766D"/>
    <w:rsid w:val="78ECEC42"/>
    <w:rsid w:val="78F630A3"/>
    <w:rsid w:val="78FB7819"/>
    <w:rsid w:val="79031B1C"/>
    <w:rsid w:val="79033256"/>
    <w:rsid w:val="7904EEC6"/>
    <w:rsid w:val="79081623"/>
    <w:rsid w:val="7908F4EC"/>
    <w:rsid w:val="790B9C49"/>
    <w:rsid w:val="790CF8B8"/>
    <w:rsid w:val="790F8D1B"/>
    <w:rsid w:val="79143533"/>
    <w:rsid w:val="7915E039"/>
    <w:rsid w:val="7916F188"/>
    <w:rsid w:val="7917AF5E"/>
    <w:rsid w:val="791AE7C4"/>
    <w:rsid w:val="791F20FF"/>
    <w:rsid w:val="79213ED7"/>
    <w:rsid w:val="79228B79"/>
    <w:rsid w:val="7924D4ED"/>
    <w:rsid w:val="7926C462"/>
    <w:rsid w:val="792AE2D2"/>
    <w:rsid w:val="792DDF82"/>
    <w:rsid w:val="7930023E"/>
    <w:rsid w:val="7930AEF2"/>
    <w:rsid w:val="7933494D"/>
    <w:rsid w:val="79339B22"/>
    <w:rsid w:val="7936ADE4"/>
    <w:rsid w:val="7937EAAC"/>
    <w:rsid w:val="793B5713"/>
    <w:rsid w:val="793B7DEA"/>
    <w:rsid w:val="793F64FB"/>
    <w:rsid w:val="7941D1A3"/>
    <w:rsid w:val="7943778E"/>
    <w:rsid w:val="7944A31C"/>
    <w:rsid w:val="794554E8"/>
    <w:rsid w:val="7947D15A"/>
    <w:rsid w:val="7947D9BD"/>
    <w:rsid w:val="79492B8E"/>
    <w:rsid w:val="7949F1E4"/>
    <w:rsid w:val="794BB4EC"/>
    <w:rsid w:val="794ED672"/>
    <w:rsid w:val="794F4E1D"/>
    <w:rsid w:val="7954840A"/>
    <w:rsid w:val="79569895"/>
    <w:rsid w:val="795C8D9A"/>
    <w:rsid w:val="795FC0A5"/>
    <w:rsid w:val="7960126E"/>
    <w:rsid w:val="79695131"/>
    <w:rsid w:val="796AEF39"/>
    <w:rsid w:val="796F6FD2"/>
    <w:rsid w:val="79739D07"/>
    <w:rsid w:val="7976191D"/>
    <w:rsid w:val="79761E49"/>
    <w:rsid w:val="797CE2CE"/>
    <w:rsid w:val="797E5819"/>
    <w:rsid w:val="797EDBDB"/>
    <w:rsid w:val="79814EBB"/>
    <w:rsid w:val="798808DB"/>
    <w:rsid w:val="7988C48C"/>
    <w:rsid w:val="798B4BE6"/>
    <w:rsid w:val="798C78BB"/>
    <w:rsid w:val="798CD0AC"/>
    <w:rsid w:val="7990BA09"/>
    <w:rsid w:val="79912BB3"/>
    <w:rsid w:val="7991A38B"/>
    <w:rsid w:val="7993295D"/>
    <w:rsid w:val="7993370B"/>
    <w:rsid w:val="7994EFC5"/>
    <w:rsid w:val="7997FFFF"/>
    <w:rsid w:val="799CA5EE"/>
    <w:rsid w:val="799CAF0A"/>
    <w:rsid w:val="799F6487"/>
    <w:rsid w:val="79A0ECF8"/>
    <w:rsid w:val="79A1379A"/>
    <w:rsid w:val="79A2A327"/>
    <w:rsid w:val="79A4F9C0"/>
    <w:rsid w:val="79A6132F"/>
    <w:rsid w:val="79A76F48"/>
    <w:rsid w:val="79A81035"/>
    <w:rsid w:val="79AA6C51"/>
    <w:rsid w:val="79AFD24C"/>
    <w:rsid w:val="79B80A87"/>
    <w:rsid w:val="79BA4CAE"/>
    <w:rsid w:val="79BB1FFF"/>
    <w:rsid w:val="79BC5F4F"/>
    <w:rsid w:val="79BD4F9B"/>
    <w:rsid w:val="79C59C83"/>
    <w:rsid w:val="79C6787B"/>
    <w:rsid w:val="79C71D48"/>
    <w:rsid w:val="79CC2C38"/>
    <w:rsid w:val="79CE589C"/>
    <w:rsid w:val="79D0FDCD"/>
    <w:rsid w:val="79D4AB71"/>
    <w:rsid w:val="79DE5118"/>
    <w:rsid w:val="79E1D82B"/>
    <w:rsid w:val="79E208FA"/>
    <w:rsid w:val="79E2EA38"/>
    <w:rsid w:val="79E2EF74"/>
    <w:rsid w:val="79E45486"/>
    <w:rsid w:val="79E5BE42"/>
    <w:rsid w:val="79E924C1"/>
    <w:rsid w:val="79EA18FC"/>
    <w:rsid w:val="79EC6AAD"/>
    <w:rsid w:val="79ECF840"/>
    <w:rsid w:val="79EDC7B2"/>
    <w:rsid w:val="79EFC426"/>
    <w:rsid w:val="79F1BC91"/>
    <w:rsid w:val="79F2C688"/>
    <w:rsid w:val="79F3F9B2"/>
    <w:rsid w:val="79F9D962"/>
    <w:rsid w:val="79FC0775"/>
    <w:rsid w:val="79FEFBF0"/>
    <w:rsid w:val="7A01BAFF"/>
    <w:rsid w:val="7A03DC86"/>
    <w:rsid w:val="7A04C83B"/>
    <w:rsid w:val="7A09C9E1"/>
    <w:rsid w:val="7A0A01C7"/>
    <w:rsid w:val="7A0DF6D3"/>
    <w:rsid w:val="7A10DB99"/>
    <w:rsid w:val="7A112327"/>
    <w:rsid w:val="7A11E3B8"/>
    <w:rsid w:val="7A13D04C"/>
    <w:rsid w:val="7A145ABB"/>
    <w:rsid w:val="7A17BD6B"/>
    <w:rsid w:val="7A1A24FC"/>
    <w:rsid w:val="7A1A8F28"/>
    <w:rsid w:val="7A1F3C67"/>
    <w:rsid w:val="7A252B36"/>
    <w:rsid w:val="7A291C94"/>
    <w:rsid w:val="7A30CEE0"/>
    <w:rsid w:val="7A38DB2C"/>
    <w:rsid w:val="7A3AD41E"/>
    <w:rsid w:val="7A3EA106"/>
    <w:rsid w:val="7A40DB0A"/>
    <w:rsid w:val="7A416BDD"/>
    <w:rsid w:val="7A431E49"/>
    <w:rsid w:val="7A44D524"/>
    <w:rsid w:val="7A4992E8"/>
    <w:rsid w:val="7A4AA4F1"/>
    <w:rsid w:val="7A4BDB98"/>
    <w:rsid w:val="7A508625"/>
    <w:rsid w:val="7A5208A5"/>
    <w:rsid w:val="7A521184"/>
    <w:rsid w:val="7A56D8E5"/>
    <w:rsid w:val="7A5A53B8"/>
    <w:rsid w:val="7A5E14DB"/>
    <w:rsid w:val="7A604011"/>
    <w:rsid w:val="7A616705"/>
    <w:rsid w:val="7A63B96B"/>
    <w:rsid w:val="7A668841"/>
    <w:rsid w:val="7A68A195"/>
    <w:rsid w:val="7A6B48EC"/>
    <w:rsid w:val="7A784DE5"/>
    <w:rsid w:val="7A7E570E"/>
    <w:rsid w:val="7A868578"/>
    <w:rsid w:val="7A877B7B"/>
    <w:rsid w:val="7A8AFE51"/>
    <w:rsid w:val="7A8D86E8"/>
    <w:rsid w:val="7A8DE369"/>
    <w:rsid w:val="7A90B313"/>
    <w:rsid w:val="7A9E66D1"/>
    <w:rsid w:val="7AA656AD"/>
    <w:rsid w:val="7AA7BB23"/>
    <w:rsid w:val="7AA84A05"/>
    <w:rsid w:val="7AAA4AD6"/>
    <w:rsid w:val="7AAA4B35"/>
    <w:rsid w:val="7AAC27D9"/>
    <w:rsid w:val="7AADE964"/>
    <w:rsid w:val="7AB05C6A"/>
    <w:rsid w:val="7AB2C0A3"/>
    <w:rsid w:val="7AB32E70"/>
    <w:rsid w:val="7AB60B42"/>
    <w:rsid w:val="7ABD277E"/>
    <w:rsid w:val="7ABE5D6F"/>
    <w:rsid w:val="7AC00687"/>
    <w:rsid w:val="7AC5EDA0"/>
    <w:rsid w:val="7AC78FA1"/>
    <w:rsid w:val="7ACC95B5"/>
    <w:rsid w:val="7ACE0601"/>
    <w:rsid w:val="7ACEF5F4"/>
    <w:rsid w:val="7ACFA675"/>
    <w:rsid w:val="7AD29929"/>
    <w:rsid w:val="7AD95723"/>
    <w:rsid w:val="7AE02024"/>
    <w:rsid w:val="7AE022AF"/>
    <w:rsid w:val="7AE24B04"/>
    <w:rsid w:val="7AEA3CFD"/>
    <w:rsid w:val="7AEAA6D3"/>
    <w:rsid w:val="7AEC6CD4"/>
    <w:rsid w:val="7AF03406"/>
    <w:rsid w:val="7AF0B9B9"/>
    <w:rsid w:val="7AF340D7"/>
    <w:rsid w:val="7AF526C4"/>
    <w:rsid w:val="7AF69FA0"/>
    <w:rsid w:val="7AF6D3A9"/>
    <w:rsid w:val="7AF80F78"/>
    <w:rsid w:val="7AF930AB"/>
    <w:rsid w:val="7AFB15BB"/>
    <w:rsid w:val="7AFC8FFD"/>
    <w:rsid w:val="7AFECF62"/>
    <w:rsid w:val="7B030D50"/>
    <w:rsid w:val="7B042A69"/>
    <w:rsid w:val="7B054C16"/>
    <w:rsid w:val="7B09FC97"/>
    <w:rsid w:val="7B0B2F37"/>
    <w:rsid w:val="7B139900"/>
    <w:rsid w:val="7B140BBD"/>
    <w:rsid w:val="7B176CFA"/>
    <w:rsid w:val="7B1EA143"/>
    <w:rsid w:val="7B21B0A1"/>
    <w:rsid w:val="7B269198"/>
    <w:rsid w:val="7B269DE1"/>
    <w:rsid w:val="7B290E66"/>
    <w:rsid w:val="7B29DEFB"/>
    <w:rsid w:val="7B2B4C76"/>
    <w:rsid w:val="7B2B5AA8"/>
    <w:rsid w:val="7B330344"/>
    <w:rsid w:val="7B3704DC"/>
    <w:rsid w:val="7B3760E4"/>
    <w:rsid w:val="7B3D2461"/>
    <w:rsid w:val="7B3DC46F"/>
    <w:rsid w:val="7B403AD3"/>
    <w:rsid w:val="7B41E409"/>
    <w:rsid w:val="7B4571D5"/>
    <w:rsid w:val="7B4FD8DB"/>
    <w:rsid w:val="7B59DD76"/>
    <w:rsid w:val="7B5EFECE"/>
    <w:rsid w:val="7B6420B3"/>
    <w:rsid w:val="7B6C85E2"/>
    <w:rsid w:val="7B71CC4B"/>
    <w:rsid w:val="7B7500F5"/>
    <w:rsid w:val="7B7B775B"/>
    <w:rsid w:val="7B7CC35E"/>
    <w:rsid w:val="7B7F487C"/>
    <w:rsid w:val="7B7FDB99"/>
    <w:rsid w:val="7B8480EF"/>
    <w:rsid w:val="7B86B069"/>
    <w:rsid w:val="7B899813"/>
    <w:rsid w:val="7B8C88EF"/>
    <w:rsid w:val="7B8E573B"/>
    <w:rsid w:val="7B97FCD9"/>
    <w:rsid w:val="7B9A3081"/>
    <w:rsid w:val="7BA387F6"/>
    <w:rsid w:val="7BAAB8A2"/>
    <w:rsid w:val="7BAACBA6"/>
    <w:rsid w:val="7BAB0777"/>
    <w:rsid w:val="7BAB53FF"/>
    <w:rsid w:val="7BADB568"/>
    <w:rsid w:val="7BB364AC"/>
    <w:rsid w:val="7BB646A7"/>
    <w:rsid w:val="7BB9DB6E"/>
    <w:rsid w:val="7BBB54BD"/>
    <w:rsid w:val="7BBC7D5C"/>
    <w:rsid w:val="7BBE1F94"/>
    <w:rsid w:val="7BC00445"/>
    <w:rsid w:val="7BC0E1C5"/>
    <w:rsid w:val="7BC405D6"/>
    <w:rsid w:val="7BC6A5B2"/>
    <w:rsid w:val="7BCBA758"/>
    <w:rsid w:val="7BCD7A4D"/>
    <w:rsid w:val="7BD58021"/>
    <w:rsid w:val="7BD58255"/>
    <w:rsid w:val="7BD7C16B"/>
    <w:rsid w:val="7BDB0A42"/>
    <w:rsid w:val="7BDFC536"/>
    <w:rsid w:val="7BE38F51"/>
    <w:rsid w:val="7BE75AD9"/>
    <w:rsid w:val="7BEEA448"/>
    <w:rsid w:val="7BEFF927"/>
    <w:rsid w:val="7BF414A4"/>
    <w:rsid w:val="7BF5C84B"/>
    <w:rsid w:val="7BF89586"/>
    <w:rsid w:val="7BFA3F75"/>
    <w:rsid w:val="7BFB7AFF"/>
    <w:rsid w:val="7BFBDDB8"/>
    <w:rsid w:val="7BFC9EFB"/>
    <w:rsid w:val="7BFFFA30"/>
    <w:rsid w:val="7C006E2E"/>
    <w:rsid w:val="7C008FD3"/>
    <w:rsid w:val="7C066068"/>
    <w:rsid w:val="7C099298"/>
    <w:rsid w:val="7C0A6346"/>
    <w:rsid w:val="7C0D5CE5"/>
    <w:rsid w:val="7C0E2599"/>
    <w:rsid w:val="7C111A7C"/>
    <w:rsid w:val="7C11AB62"/>
    <w:rsid w:val="7C12B3E7"/>
    <w:rsid w:val="7C13DC7A"/>
    <w:rsid w:val="7C14FFE9"/>
    <w:rsid w:val="7C19A4D7"/>
    <w:rsid w:val="7C1DCB09"/>
    <w:rsid w:val="7C1DE162"/>
    <w:rsid w:val="7C1E5BD9"/>
    <w:rsid w:val="7C24DFF3"/>
    <w:rsid w:val="7C255652"/>
    <w:rsid w:val="7C293255"/>
    <w:rsid w:val="7C302785"/>
    <w:rsid w:val="7C35A95A"/>
    <w:rsid w:val="7C379FC6"/>
    <w:rsid w:val="7C3AB192"/>
    <w:rsid w:val="7C3AE97F"/>
    <w:rsid w:val="7C3D253E"/>
    <w:rsid w:val="7C427E98"/>
    <w:rsid w:val="7C44F11F"/>
    <w:rsid w:val="7C4510D3"/>
    <w:rsid w:val="7C4AFEC8"/>
    <w:rsid w:val="7C50733D"/>
    <w:rsid w:val="7C55DACE"/>
    <w:rsid w:val="7C5600AE"/>
    <w:rsid w:val="7C57D19E"/>
    <w:rsid w:val="7C628F74"/>
    <w:rsid w:val="7C65129E"/>
    <w:rsid w:val="7C683B6B"/>
    <w:rsid w:val="7C6A8918"/>
    <w:rsid w:val="7C70E344"/>
    <w:rsid w:val="7C76893F"/>
    <w:rsid w:val="7C76EB7E"/>
    <w:rsid w:val="7C78F7AD"/>
    <w:rsid w:val="7C7F5156"/>
    <w:rsid w:val="7C820C95"/>
    <w:rsid w:val="7C82873E"/>
    <w:rsid w:val="7C85B395"/>
    <w:rsid w:val="7C8A913B"/>
    <w:rsid w:val="7C8D719B"/>
    <w:rsid w:val="7C9104FD"/>
    <w:rsid w:val="7C9183EC"/>
    <w:rsid w:val="7C927F71"/>
    <w:rsid w:val="7C99262E"/>
    <w:rsid w:val="7C9B9EAB"/>
    <w:rsid w:val="7C9DBC4D"/>
    <w:rsid w:val="7CA2DDCA"/>
    <w:rsid w:val="7CA31631"/>
    <w:rsid w:val="7CA37902"/>
    <w:rsid w:val="7CAB6B8F"/>
    <w:rsid w:val="7CB845AF"/>
    <w:rsid w:val="7CC1B157"/>
    <w:rsid w:val="7CC63613"/>
    <w:rsid w:val="7CC65FCA"/>
    <w:rsid w:val="7CCCB3AB"/>
    <w:rsid w:val="7CCE7620"/>
    <w:rsid w:val="7CD07684"/>
    <w:rsid w:val="7CD1AA47"/>
    <w:rsid w:val="7CD22F6E"/>
    <w:rsid w:val="7CD58D5D"/>
    <w:rsid w:val="7CD78826"/>
    <w:rsid w:val="7CDE5F45"/>
    <w:rsid w:val="7CE305F6"/>
    <w:rsid w:val="7CE4402F"/>
    <w:rsid w:val="7CE4C4BF"/>
    <w:rsid w:val="7CE4FF43"/>
    <w:rsid w:val="7CED91E8"/>
    <w:rsid w:val="7CF77294"/>
    <w:rsid w:val="7CF863FD"/>
    <w:rsid w:val="7CF99BCE"/>
    <w:rsid w:val="7CFA9DF8"/>
    <w:rsid w:val="7CFCA5CD"/>
    <w:rsid w:val="7CFF5787"/>
    <w:rsid w:val="7D00068D"/>
    <w:rsid w:val="7D04A62E"/>
    <w:rsid w:val="7D0661F2"/>
    <w:rsid w:val="7D094908"/>
    <w:rsid w:val="7D10D156"/>
    <w:rsid w:val="7D1156F0"/>
    <w:rsid w:val="7D16A136"/>
    <w:rsid w:val="7D1A93CD"/>
    <w:rsid w:val="7D1B74D8"/>
    <w:rsid w:val="7D1F1F84"/>
    <w:rsid w:val="7D205F60"/>
    <w:rsid w:val="7D21FAD4"/>
    <w:rsid w:val="7D22C994"/>
    <w:rsid w:val="7D256874"/>
    <w:rsid w:val="7D2BEE04"/>
    <w:rsid w:val="7D2EC4AC"/>
    <w:rsid w:val="7D2FDE53"/>
    <w:rsid w:val="7D3227EE"/>
    <w:rsid w:val="7D329157"/>
    <w:rsid w:val="7D32A2D6"/>
    <w:rsid w:val="7D379168"/>
    <w:rsid w:val="7D38187A"/>
    <w:rsid w:val="7D38F68E"/>
    <w:rsid w:val="7D3CEBF5"/>
    <w:rsid w:val="7D3FD3E4"/>
    <w:rsid w:val="7D403A21"/>
    <w:rsid w:val="7D487B06"/>
    <w:rsid w:val="7D4B42FF"/>
    <w:rsid w:val="7D4FF730"/>
    <w:rsid w:val="7D516695"/>
    <w:rsid w:val="7D53417F"/>
    <w:rsid w:val="7D545D41"/>
    <w:rsid w:val="7D57671E"/>
    <w:rsid w:val="7D5942D8"/>
    <w:rsid w:val="7D5D1D31"/>
    <w:rsid w:val="7D5F2004"/>
    <w:rsid w:val="7D5F7ECD"/>
    <w:rsid w:val="7D61FA05"/>
    <w:rsid w:val="7D632F17"/>
    <w:rsid w:val="7D639DE9"/>
    <w:rsid w:val="7D65469F"/>
    <w:rsid w:val="7D670875"/>
    <w:rsid w:val="7D685B5B"/>
    <w:rsid w:val="7D6CACDE"/>
    <w:rsid w:val="7D7CB21D"/>
    <w:rsid w:val="7D7D765B"/>
    <w:rsid w:val="7D7DBA58"/>
    <w:rsid w:val="7D801578"/>
    <w:rsid w:val="7D84DE5B"/>
    <w:rsid w:val="7D88AFD6"/>
    <w:rsid w:val="7D8C5057"/>
    <w:rsid w:val="7D94EE1F"/>
    <w:rsid w:val="7D971F23"/>
    <w:rsid w:val="7D9960CA"/>
    <w:rsid w:val="7D9A5E51"/>
    <w:rsid w:val="7D9CF54B"/>
    <w:rsid w:val="7DA09F58"/>
    <w:rsid w:val="7DA396C1"/>
    <w:rsid w:val="7DA81060"/>
    <w:rsid w:val="7DA83127"/>
    <w:rsid w:val="7DA93C8C"/>
    <w:rsid w:val="7DAC3110"/>
    <w:rsid w:val="7DACB02B"/>
    <w:rsid w:val="7DACFA8D"/>
    <w:rsid w:val="7DB489CE"/>
    <w:rsid w:val="7DB6EFAA"/>
    <w:rsid w:val="7DB85137"/>
    <w:rsid w:val="7DB9EE43"/>
    <w:rsid w:val="7DBB6357"/>
    <w:rsid w:val="7DBDCC5D"/>
    <w:rsid w:val="7DC22EF6"/>
    <w:rsid w:val="7DC4D65D"/>
    <w:rsid w:val="7DC7B278"/>
    <w:rsid w:val="7DCB403B"/>
    <w:rsid w:val="7DCC458C"/>
    <w:rsid w:val="7DD0D33C"/>
    <w:rsid w:val="7DD2327F"/>
    <w:rsid w:val="7DD3127E"/>
    <w:rsid w:val="7DD3BBA5"/>
    <w:rsid w:val="7DD5147A"/>
    <w:rsid w:val="7DD653F1"/>
    <w:rsid w:val="7DD7F980"/>
    <w:rsid w:val="7DD9A233"/>
    <w:rsid w:val="7DDA088B"/>
    <w:rsid w:val="7DDC0A00"/>
    <w:rsid w:val="7DDC0D36"/>
    <w:rsid w:val="7DDD673E"/>
    <w:rsid w:val="7DDEA14F"/>
    <w:rsid w:val="7DE7CABB"/>
    <w:rsid w:val="7DE851D0"/>
    <w:rsid w:val="7DEAC335"/>
    <w:rsid w:val="7DEB0BEB"/>
    <w:rsid w:val="7DEE6CAB"/>
    <w:rsid w:val="7DF0E1BD"/>
    <w:rsid w:val="7DF1B65B"/>
    <w:rsid w:val="7DF92481"/>
    <w:rsid w:val="7DF9BCD7"/>
    <w:rsid w:val="7DFA2EB7"/>
    <w:rsid w:val="7E01E78C"/>
    <w:rsid w:val="7E04F9BC"/>
    <w:rsid w:val="7E0B4E3A"/>
    <w:rsid w:val="7E0C10BA"/>
    <w:rsid w:val="7E0D85C9"/>
    <w:rsid w:val="7E0E9429"/>
    <w:rsid w:val="7E167E42"/>
    <w:rsid w:val="7E1B375C"/>
    <w:rsid w:val="7E20EE3D"/>
    <w:rsid w:val="7E21E2EE"/>
    <w:rsid w:val="7E228F01"/>
    <w:rsid w:val="7E25ACC8"/>
    <w:rsid w:val="7E25C7C6"/>
    <w:rsid w:val="7E2663E1"/>
    <w:rsid w:val="7E26B788"/>
    <w:rsid w:val="7E2BA1FF"/>
    <w:rsid w:val="7E2E6EEA"/>
    <w:rsid w:val="7E307CBD"/>
    <w:rsid w:val="7E34961E"/>
    <w:rsid w:val="7E36E124"/>
    <w:rsid w:val="7E3827FE"/>
    <w:rsid w:val="7E397B48"/>
    <w:rsid w:val="7E3AD8CC"/>
    <w:rsid w:val="7E3B9637"/>
    <w:rsid w:val="7E3ECF04"/>
    <w:rsid w:val="7E41F781"/>
    <w:rsid w:val="7E426DE9"/>
    <w:rsid w:val="7E43B5D6"/>
    <w:rsid w:val="7E4693C6"/>
    <w:rsid w:val="7E4A21B8"/>
    <w:rsid w:val="7E4BC585"/>
    <w:rsid w:val="7E4BEFD1"/>
    <w:rsid w:val="7E4BF242"/>
    <w:rsid w:val="7E51DF66"/>
    <w:rsid w:val="7E53786B"/>
    <w:rsid w:val="7E54DCE3"/>
    <w:rsid w:val="7E59283A"/>
    <w:rsid w:val="7E5D071D"/>
    <w:rsid w:val="7E5D64C0"/>
    <w:rsid w:val="7E5FD5A1"/>
    <w:rsid w:val="7E622643"/>
    <w:rsid w:val="7E62D00C"/>
    <w:rsid w:val="7E639B8B"/>
    <w:rsid w:val="7E659816"/>
    <w:rsid w:val="7E676579"/>
    <w:rsid w:val="7E72C991"/>
    <w:rsid w:val="7E78C2C4"/>
    <w:rsid w:val="7E7CFC5D"/>
    <w:rsid w:val="7E7DB4E7"/>
    <w:rsid w:val="7E817413"/>
    <w:rsid w:val="7E82011D"/>
    <w:rsid w:val="7E82EA70"/>
    <w:rsid w:val="7E8701F7"/>
    <w:rsid w:val="7E893D32"/>
    <w:rsid w:val="7E8C177B"/>
    <w:rsid w:val="7E8C7280"/>
    <w:rsid w:val="7E8FE5BB"/>
    <w:rsid w:val="7E90A2F8"/>
    <w:rsid w:val="7E9185C2"/>
    <w:rsid w:val="7E93FA84"/>
    <w:rsid w:val="7E991CFD"/>
    <w:rsid w:val="7E9A36E4"/>
    <w:rsid w:val="7E9ACD7D"/>
    <w:rsid w:val="7E9B258A"/>
    <w:rsid w:val="7E9CCAFD"/>
    <w:rsid w:val="7EA2EAA7"/>
    <w:rsid w:val="7EA49BDD"/>
    <w:rsid w:val="7EA5FE38"/>
    <w:rsid w:val="7EAE8FB7"/>
    <w:rsid w:val="7EB2C162"/>
    <w:rsid w:val="7EB2C8A6"/>
    <w:rsid w:val="7EC12FE6"/>
    <w:rsid w:val="7EC27A6B"/>
    <w:rsid w:val="7EC394C7"/>
    <w:rsid w:val="7EC4EBA2"/>
    <w:rsid w:val="7EC501DF"/>
    <w:rsid w:val="7ECAC120"/>
    <w:rsid w:val="7ECAF8BE"/>
    <w:rsid w:val="7ECCC71E"/>
    <w:rsid w:val="7ECE6AF6"/>
    <w:rsid w:val="7ECF7FF2"/>
    <w:rsid w:val="7ED155BB"/>
    <w:rsid w:val="7ED416FF"/>
    <w:rsid w:val="7EDA80E6"/>
    <w:rsid w:val="7EDD524F"/>
    <w:rsid w:val="7EDD738A"/>
    <w:rsid w:val="7EDD9381"/>
    <w:rsid w:val="7EE26E67"/>
    <w:rsid w:val="7EE50458"/>
    <w:rsid w:val="7EE506B6"/>
    <w:rsid w:val="7EE8520E"/>
    <w:rsid w:val="7EE90D50"/>
    <w:rsid w:val="7EEA9DFC"/>
    <w:rsid w:val="7EEB178A"/>
    <w:rsid w:val="7EF07EBF"/>
    <w:rsid w:val="7EF11475"/>
    <w:rsid w:val="7EF2A22E"/>
    <w:rsid w:val="7EF35E16"/>
    <w:rsid w:val="7EF4285F"/>
    <w:rsid w:val="7EF6A729"/>
    <w:rsid w:val="7EF7E27F"/>
    <w:rsid w:val="7EF83E09"/>
    <w:rsid w:val="7EFA88A6"/>
    <w:rsid w:val="7EFB3C5C"/>
    <w:rsid w:val="7EFB4372"/>
    <w:rsid w:val="7EFFDA38"/>
    <w:rsid w:val="7F0056E0"/>
    <w:rsid w:val="7F01A979"/>
    <w:rsid w:val="7F029769"/>
    <w:rsid w:val="7F0BF3AA"/>
    <w:rsid w:val="7F0D0CA6"/>
    <w:rsid w:val="7F12CE9C"/>
    <w:rsid w:val="7F130C00"/>
    <w:rsid w:val="7F15A869"/>
    <w:rsid w:val="7F174B80"/>
    <w:rsid w:val="7F1844E8"/>
    <w:rsid w:val="7F18DD9C"/>
    <w:rsid w:val="7F1D9D0E"/>
    <w:rsid w:val="7F1EB13F"/>
    <w:rsid w:val="7F1F99FB"/>
    <w:rsid w:val="7F25C97C"/>
    <w:rsid w:val="7F2BA9C5"/>
    <w:rsid w:val="7F2DA1D6"/>
    <w:rsid w:val="7F3002D8"/>
    <w:rsid w:val="7F338283"/>
    <w:rsid w:val="7F3D7B46"/>
    <w:rsid w:val="7F4414E2"/>
    <w:rsid w:val="7F483B16"/>
    <w:rsid w:val="7F4B3A6A"/>
    <w:rsid w:val="7F4B83FD"/>
    <w:rsid w:val="7F5A4DC6"/>
    <w:rsid w:val="7F5C795E"/>
    <w:rsid w:val="7F5CA59B"/>
    <w:rsid w:val="7F5EE5F5"/>
    <w:rsid w:val="7F64C36F"/>
    <w:rsid w:val="7F6A7996"/>
    <w:rsid w:val="7F6CA839"/>
    <w:rsid w:val="7F716EBB"/>
    <w:rsid w:val="7F73B9B4"/>
    <w:rsid w:val="7F77F7DB"/>
    <w:rsid w:val="7F787972"/>
    <w:rsid w:val="7F7A3B1E"/>
    <w:rsid w:val="7F7DF343"/>
    <w:rsid w:val="7F7F988F"/>
    <w:rsid w:val="7F81CB4F"/>
    <w:rsid w:val="7F82839D"/>
    <w:rsid w:val="7F843C60"/>
    <w:rsid w:val="7F85CF01"/>
    <w:rsid w:val="7F885361"/>
    <w:rsid w:val="7F89B449"/>
    <w:rsid w:val="7F8A6DD3"/>
    <w:rsid w:val="7F8FCBB7"/>
    <w:rsid w:val="7F94EFF5"/>
    <w:rsid w:val="7F9743ED"/>
    <w:rsid w:val="7F990DC0"/>
    <w:rsid w:val="7F9BA83D"/>
    <w:rsid w:val="7F9C580C"/>
    <w:rsid w:val="7F9DB701"/>
    <w:rsid w:val="7F9EBFD4"/>
    <w:rsid w:val="7FA42258"/>
    <w:rsid w:val="7FA85ECE"/>
    <w:rsid w:val="7FA8C98D"/>
    <w:rsid w:val="7FA98B2D"/>
    <w:rsid w:val="7FAA064B"/>
    <w:rsid w:val="7FB111F4"/>
    <w:rsid w:val="7FB2DC27"/>
    <w:rsid w:val="7FB69B90"/>
    <w:rsid w:val="7FB6FBFD"/>
    <w:rsid w:val="7FB77EF1"/>
    <w:rsid w:val="7FBCA8A5"/>
    <w:rsid w:val="7FBE7A57"/>
    <w:rsid w:val="7FBFA7B0"/>
    <w:rsid w:val="7FBFEF6E"/>
    <w:rsid w:val="7FC11003"/>
    <w:rsid w:val="7FC37714"/>
    <w:rsid w:val="7FC3BCA2"/>
    <w:rsid w:val="7FC7A081"/>
    <w:rsid w:val="7FCDDF4C"/>
    <w:rsid w:val="7FCEBF6D"/>
    <w:rsid w:val="7FD41BAD"/>
    <w:rsid w:val="7FD59DFF"/>
    <w:rsid w:val="7FD5D38A"/>
    <w:rsid w:val="7FD671D4"/>
    <w:rsid w:val="7FD6B01F"/>
    <w:rsid w:val="7FD71876"/>
    <w:rsid w:val="7FD7DD7A"/>
    <w:rsid w:val="7FD7FD3C"/>
    <w:rsid w:val="7FDEF96B"/>
    <w:rsid w:val="7FE14EFB"/>
    <w:rsid w:val="7FE6EA20"/>
    <w:rsid w:val="7FE89810"/>
    <w:rsid w:val="7FE8E771"/>
    <w:rsid w:val="7FE90603"/>
    <w:rsid w:val="7FE99132"/>
    <w:rsid w:val="7FE9EA38"/>
    <w:rsid w:val="7FEE921C"/>
    <w:rsid w:val="7FF3138B"/>
    <w:rsid w:val="7FF4FE1B"/>
    <w:rsid w:val="7FF841D3"/>
    <w:rsid w:val="7FF9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79A41"/>
  <w15:chartTrackingRefBased/>
  <w15:docId w15:val="{50925B7D-7309-4B9C-8A52-E08442984E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3AE5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57E81015"/>
    <w:pPr>
      <w:keepNext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7E81015"/>
    <w:pPr>
      <w:keepNext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53B12A1"/>
    <w:pPr>
      <w:keepNext/>
      <w:spacing w:before="40"/>
      <w:outlineLvl w:val="2"/>
    </w:pPr>
    <w:rPr>
      <w:rFonts w:asciiTheme="majorHAnsi" w:hAnsiTheme="majorHAnsi" w:eastAsiaTheme="majorEastAsia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7E81015"/>
    <w:pPr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7E81015"/>
    <w:pPr>
      <w:keepNext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7E81015"/>
    <w:pPr>
      <w:keepNext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7E81015"/>
    <w:pPr>
      <w:keepNext/>
      <w:spacing w:before="4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7E81015"/>
    <w:pPr>
      <w:keepNext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7E81015"/>
    <w:pPr>
      <w:keepNext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A5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A7A50"/>
  </w:style>
  <w:style w:type="paragraph" w:styleId="Footer">
    <w:name w:val="footer"/>
    <w:basedOn w:val="Normal"/>
    <w:link w:val="FooterChar"/>
    <w:uiPriority w:val="99"/>
    <w:unhideWhenUsed/>
    <w:rsid w:val="003A7A5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A7A50"/>
  </w:style>
  <w:style w:type="paragraph" w:styleId="BalloonText">
    <w:name w:val="Balloon Text"/>
    <w:basedOn w:val="Normal"/>
    <w:link w:val="BalloonTextChar"/>
    <w:uiPriority w:val="99"/>
    <w:semiHidden/>
    <w:unhideWhenUsed/>
    <w:rsid w:val="003A7A50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A7A50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FE5C74"/>
    <w:pPr>
      <w:widowControl w:val="0"/>
      <w:ind w:left="100"/>
    </w:pPr>
    <w:rPr>
      <w:rFonts w:ascii="Times New Roman" w:hAnsi="Times New Roman" w:eastAsia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FE5C74"/>
    <w:rPr>
      <w:rFonts w:ascii="Times New Roman" w:hAnsi="Times New Roman" w:eastAsia="Times New Roman"/>
    </w:rPr>
  </w:style>
  <w:style w:type="character" w:styleId="Hyperlink">
    <w:name w:val="Hyperlink"/>
    <w:basedOn w:val="DefaultParagraphFont"/>
    <w:uiPriority w:val="99"/>
    <w:unhideWhenUsed/>
    <w:rsid w:val="004A25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5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D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79ED"/>
    <w:rPr>
      <w:color w:val="954F72" w:themeColor="followedHyperlink"/>
      <w:u w:val="single"/>
    </w:rPr>
  </w:style>
  <w:style w:type="paragraph" w:styleId="xmsonormal" w:customStyle="1">
    <w:name w:val="x_msonormal"/>
    <w:basedOn w:val="Normal"/>
    <w:uiPriority w:val="1"/>
    <w:rsid w:val="00615F47"/>
    <w:rPr>
      <w:rFonts w:ascii="Calibri" w:hAnsi="Calibri" w:cs="Calibri"/>
    </w:rPr>
  </w:style>
  <w:style w:type="paragraph" w:styleId="paragraph" w:customStyle="1">
    <w:name w:val="paragraph"/>
    <w:basedOn w:val="Normal"/>
    <w:uiPriority w:val="1"/>
    <w:rsid w:val="753B12A1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xxmsonormal" w:customStyle="1">
    <w:name w:val="x_xmsonormal"/>
    <w:basedOn w:val="Normal"/>
    <w:uiPriority w:val="1"/>
    <w:rsid w:val="00615F47"/>
    <w:rPr>
      <w:rFonts w:ascii="Calibri" w:hAnsi="Calibri" w:cs="Calibri"/>
    </w:rPr>
  </w:style>
  <w:style w:type="paragraph" w:styleId="xxxmsonormal" w:customStyle="1">
    <w:name w:val="x_x_x_msonormal"/>
    <w:basedOn w:val="Normal"/>
    <w:uiPriority w:val="1"/>
    <w:rsid w:val="00627052"/>
    <w:rPr>
      <w:rFonts w:ascii="Calibri" w:hAnsi="Calibri" w:cs="Calibri"/>
    </w:rPr>
  </w:style>
  <w:style w:type="paragraph" w:styleId="Default" w:customStyle="1">
    <w:name w:val="Default"/>
    <w:rsid w:val="00E77FC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4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F054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0543"/>
    <w:rPr>
      <w:sz w:val="16"/>
      <w:szCs w:val="16"/>
    </w:rPr>
  </w:style>
  <w:style w:type="paragraph" w:styleId="Revision">
    <w:name w:val="Revision"/>
    <w:hidden/>
    <w:uiPriority w:val="99"/>
    <w:semiHidden/>
    <w:rsid w:val="006639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92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6392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C18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753B12A1"/>
    <w:pPr>
      <w:spacing w:beforeAutospacing="1" w:afterAutospacing="1"/>
    </w:pPr>
    <w:rPr>
      <w:rFonts w:ascii="Calibri" w:hAnsi="Calibri" w:cs="Calibri" w:eastAsiaTheme="minorEastAsia"/>
    </w:rPr>
  </w:style>
  <w:style w:type="character" w:styleId="mark0l26jqz3c" w:customStyle="1">
    <w:name w:val="mark0l26jqz3c"/>
    <w:basedOn w:val="DefaultParagraphFont"/>
    <w:rsid w:val="00557BD8"/>
  </w:style>
  <w:style w:type="character" w:styleId="markl4i6h1y45" w:customStyle="1">
    <w:name w:val="markl4i6h1y45"/>
    <w:basedOn w:val="DefaultParagraphFont"/>
    <w:rsid w:val="00557BD8"/>
  </w:style>
  <w:style w:type="character" w:styleId="Strong">
    <w:name w:val="Strong"/>
    <w:basedOn w:val="DefaultParagraphFont"/>
    <w:uiPriority w:val="22"/>
    <w:qFormat/>
    <w:rsid w:val="00A11D97"/>
    <w:rPr>
      <w:b/>
      <w:bCs/>
    </w:rPr>
  </w:style>
  <w:style w:type="character" w:styleId="SmartLink">
    <w:name w:val="Smart Link"/>
    <w:basedOn w:val="DefaultParagraphFont"/>
    <w:uiPriority w:val="99"/>
    <w:semiHidden/>
    <w:unhideWhenUsed/>
    <w:rsid w:val="006226FA"/>
    <w:rPr>
      <w:color w:val="0000FF"/>
      <w:u w:val="single"/>
      <w:shd w:val="clear" w:color="auto" w:fill="F3F2F1"/>
    </w:rPr>
  </w:style>
  <w:style w:type="paragraph" w:styleId="xxxmsonormal0" w:customStyle="1">
    <w:name w:val="x_xxmsonormal"/>
    <w:basedOn w:val="Normal"/>
    <w:uiPriority w:val="1"/>
    <w:rsid w:val="00484371"/>
    <w:rPr>
      <w:rFonts w:ascii="Times New Roman" w:hAnsi="Times New Roman" w:cs="Times New Roman"/>
    </w:rPr>
  </w:style>
  <w:style w:type="character" w:styleId="normaltextrun" w:customStyle="1">
    <w:name w:val="normaltextrun"/>
    <w:basedOn w:val="DefaultParagraphFont"/>
    <w:rsid w:val="00E420D8"/>
  </w:style>
  <w:style w:type="character" w:styleId="Emphasis">
    <w:name w:val="Emphasis"/>
    <w:basedOn w:val="DefaultParagraphFont"/>
    <w:uiPriority w:val="20"/>
    <w:qFormat/>
    <w:rsid w:val="00C42ABB"/>
    <w:rPr>
      <w:i/>
      <w:iCs/>
    </w:rPr>
  </w:style>
  <w:style w:type="character" w:styleId="markxcej4q7fk" w:customStyle="1">
    <w:name w:val="markxcej4q7fk"/>
    <w:basedOn w:val="DefaultParagraphFont"/>
    <w:rsid w:val="00CB1E6D"/>
  </w:style>
  <w:style w:type="character" w:styleId="markaoa23gu2g" w:customStyle="1">
    <w:name w:val="markaoa23gu2g"/>
    <w:basedOn w:val="DefaultParagraphFont"/>
    <w:rsid w:val="00CB1E6D"/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/>
    </w:rPr>
  </w:style>
  <w:style w:type="paragraph" w:styleId="PlainText">
    <w:name w:val="Plain Text"/>
    <w:basedOn w:val="Normal"/>
    <w:link w:val="PlainTextChar"/>
    <w:uiPriority w:val="99"/>
    <w:semiHidden/>
    <w:unhideWhenUsed/>
    <w:rsid w:val="753B12A1"/>
    <w:rPr>
      <w:rFonts w:ascii="Calibri" w:hAnsi="Calibri" w:eastAsiaTheme="minorEastAsi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E5247"/>
    <w:rPr>
      <w:rFonts w:ascii="Calibri" w:hAnsi="Calibri" w:eastAsiaTheme="minorEastAsia"/>
      <w:sz w:val="22"/>
      <w:szCs w:val="22"/>
    </w:rPr>
  </w:style>
  <w:style w:type="character" w:styleId="eop" w:customStyle="1">
    <w:name w:val="eop"/>
    <w:basedOn w:val="DefaultParagraphFont"/>
    <w:rsid w:val="004A1C5E"/>
  </w:style>
  <w:style w:type="paragraph" w:styleId="NoSpacing">
    <w:name w:val="No Spacing"/>
    <w:uiPriority w:val="1"/>
    <w:qFormat/>
    <w:rsid w:val="009126BF"/>
  </w:style>
  <w:style w:type="character" w:styleId="Heading1Char" w:customStyle="1">
    <w:name w:val="Heading 1 Char"/>
    <w:basedOn w:val="DefaultParagraphFont"/>
    <w:link w:val="Heading1"/>
    <w:uiPriority w:val="9"/>
    <w:rsid w:val="00F1367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1367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F13671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F13671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F13671"/>
    <w:rPr>
      <w:rFonts w:asciiTheme="majorHAnsi" w:hAnsiTheme="majorHAnsi" w:eastAsiaTheme="majorEastAsia" w:cstheme="majorBidi"/>
      <w:color w:val="1F3763"/>
    </w:rPr>
  </w:style>
  <w:style w:type="character" w:styleId="Heading7Char" w:customStyle="1">
    <w:name w:val="Heading 7 Char"/>
    <w:basedOn w:val="DefaultParagraphFont"/>
    <w:link w:val="Heading7"/>
    <w:uiPriority w:val="9"/>
    <w:rsid w:val="00F13671"/>
    <w:rPr>
      <w:rFonts w:asciiTheme="majorHAnsi" w:hAnsiTheme="majorHAnsi" w:eastAsiaTheme="majorEastAsia" w:cstheme="majorBidi"/>
      <w:i/>
      <w:iCs/>
      <w:color w:val="1F3763"/>
    </w:rPr>
  </w:style>
  <w:style w:type="character" w:styleId="Heading8Char" w:customStyle="1">
    <w:name w:val="Heading 8 Char"/>
    <w:basedOn w:val="DefaultParagraphFont"/>
    <w:link w:val="Heading8"/>
    <w:uiPriority w:val="9"/>
    <w:rsid w:val="00F13671"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F13671"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57E81015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3671"/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7E81015"/>
    <w:rPr>
      <w:rFonts w:eastAsiaTheme="minorEastAsia"/>
      <w:color w:val="5A5A5A"/>
    </w:rPr>
  </w:style>
  <w:style w:type="character" w:styleId="SubtitleChar" w:customStyle="1">
    <w:name w:val="Subtitle Char"/>
    <w:basedOn w:val="DefaultParagraphFont"/>
    <w:link w:val="Subtitle"/>
    <w:uiPriority w:val="11"/>
    <w:rsid w:val="00F13671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F136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1367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671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13671"/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00F13671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F13671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F13671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F13671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F13671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F13671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F13671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F13671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F13671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7E81015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F1367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7E8101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136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lcronaA\OneDrive%20-%20New%20London%20Public%20Schools\Microsoft%20Teams%20Chat%20Files\Documents\Letterhead%2023-24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6025C0DB6347881480C94429D5F4" ma:contentTypeVersion="15" ma:contentTypeDescription="Create a new document." ma:contentTypeScope="" ma:versionID="6f05907aee69f9a1afe75bcccfc6756c">
  <xsd:schema xmlns:xsd="http://www.w3.org/2001/XMLSchema" xmlns:xs="http://www.w3.org/2001/XMLSchema" xmlns:p="http://schemas.microsoft.com/office/2006/metadata/properties" xmlns:ns1="http://schemas.microsoft.com/sharepoint/v3" xmlns:ns3="3ba24855-6e7c-4855-b7e2-dd109b674fb5" xmlns:ns4="bcabd18e-9090-4019-941e-241fc206742f" targetNamespace="http://schemas.microsoft.com/office/2006/metadata/properties" ma:root="true" ma:fieldsID="9f7f1b80213d76fe2cb6bd4e253478f9" ns1:_="" ns3:_="" ns4:_="">
    <xsd:import namespace="http://schemas.microsoft.com/sharepoint/v3"/>
    <xsd:import namespace="3ba24855-6e7c-4855-b7e2-dd109b674fb5"/>
    <xsd:import namespace="bcabd18e-9090-4019-941e-241fc20674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24855-6e7c-4855-b7e2-dd109b674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bd18e-9090-4019-941e-241fc2067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72DFC-D59A-4151-AB35-0B17BDAB7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41702-AE31-469E-A59D-194FD6ECA6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84BC23-B360-4B12-9D7B-183F745F5D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8A48E6-66F4-421E-8528-D77CDE3A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a24855-6e7c-4855-b7e2-dd109b674fb5"/>
    <ds:schemaRef ds:uri="bcabd18e-9090-4019-941e-241fc2067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 23-24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Ahlcrona, Amanda</dc:creator>
  <keywords/>
  <dc:description/>
  <lastModifiedBy>Occhionero, Jennifer L.</lastModifiedBy>
  <revision>5</revision>
  <lastPrinted>2022-07-22T16:22:00.0000000Z</lastPrinted>
  <dcterms:created xsi:type="dcterms:W3CDTF">2024-07-24T18:11:00.0000000Z</dcterms:created>
  <dcterms:modified xsi:type="dcterms:W3CDTF">2025-09-04T15:46:17.8739539Z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0x0101004E876025C0DB6347881480C94429D5F4</vt:lpwstr>
  </property>
</Properties>
</file>