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621A9" w:rsidRDefault="00E621A9" w:rsidP="009446B7">
      <w:pPr>
        <w:rPr>
          <w:noProof/>
        </w:rPr>
      </w:pPr>
    </w:p>
    <w:p w14:paraId="0A37501D" w14:textId="77777777" w:rsidR="00E621A9" w:rsidRDefault="00E621A9" w:rsidP="009446B7">
      <w:pPr>
        <w:rPr>
          <w:noProof/>
        </w:rPr>
      </w:pPr>
    </w:p>
    <w:p w14:paraId="60061E4C" w14:textId="77777777" w:rsidR="00BE14C4" w:rsidRDefault="00233431" w:rsidP="009446B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CEFF80" wp14:editId="07777777">
                <wp:simplePos x="0" y="0"/>
                <wp:positionH relativeFrom="column">
                  <wp:posOffset>5340985</wp:posOffset>
                </wp:positionH>
                <wp:positionV relativeFrom="paragraph">
                  <wp:posOffset>-156210</wp:posOffset>
                </wp:positionV>
                <wp:extent cx="1771650" cy="1618615"/>
                <wp:effectExtent l="0" t="0" r="2540" b="4445"/>
                <wp:wrapNone/>
                <wp:docPr id="15217351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B6C7B" w14:textId="77777777" w:rsidR="00BE14C4" w:rsidRPr="00EA1722" w:rsidRDefault="00BE14C4" w:rsidP="00EA1722">
                            <w:pPr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EFB4190" w14:textId="02B969CC" w:rsidR="000A2486" w:rsidRDefault="00DF6ECC" w:rsidP="00EA172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</w:t>
                            </w:r>
                            <w:r w:rsidR="00497619">
                              <w:rPr>
                                <w:b/>
                              </w:rPr>
                              <w:t xml:space="preserve">shida </w:t>
                            </w:r>
                            <w:r w:rsidR="007D5BCE">
                              <w:rPr>
                                <w:b/>
                              </w:rPr>
                              <w:t xml:space="preserve">Armstrong </w:t>
                            </w:r>
                            <w:r w:rsidR="00F0667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5861C6E" w14:textId="77777777" w:rsidR="0068186D" w:rsidRPr="0068186D" w:rsidRDefault="0068186D" w:rsidP="00EA1722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68186D">
                              <w:rPr>
                                <w:i/>
                              </w:rPr>
                              <w:t>Principal</w:t>
                            </w:r>
                          </w:p>
                          <w:p w14:paraId="02EB378F" w14:textId="77777777" w:rsidR="0068186D" w:rsidRDefault="0068186D" w:rsidP="00EA172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831810E" w14:textId="7AC87620" w:rsidR="00AF621E" w:rsidRPr="00EA1722" w:rsidRDefault="00685142" w:rsidP="007D5BCE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Shamika Key</w:t>
                            </w:r>
                          </w:p>
                          <w:p w14:paraId="69DC10E6" w14:textId="231FC4EA" w:rsidR="00BE14C4" w:rsidRDefault="00497619" w:rsidP="00EA1722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8</w:t>
                            </w:r>
                            <w:r w:rsidRPr="00497619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</w:rPr>
                              <w:t xml:space="preserve"> Grade </w:t>
                            </w:r>
                            <w:r w:rsidR="00BE14C4" w:rsidRPr="00EA1722">
                              <w:rPr>
                                <w:i/>
                              </w:rPr>
                              <w:t>Assistant Principal</w:t>
                            </w:r>
                            <w:r w:rsidR="00C964A5">
                              <w:rPr>
                                <w:i/>
                              </w:rPr>
                              <w:t>s</w:t>
                            </w:r>
                          </w:p>
                          <w:p w14:paraId="6A05A809" w14:textId="77777777" w:rsidR="00322F7A" w:rsidRDefault="00322F7A" w:rsidP="00EA1722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  <w:p w14:paraId="5A39BBE3" w14:textId="77777777" w:rsidR="00BE14C4" w:rsidRPr="00EA1722" w:rsidRDefault="00BE14C4" w:rsidP="00EA1722">
                            <w:pPr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EFF8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0.55pt;margin-top:-12.3pt;width:139.5pt;height:127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" filled="f" stroked="f">
                <v:textbox>
                  <w:txbxContent>
                    <w:p w14:paraId="5DAB6C7B" w14:textId="77777777" w:rsidR="00BE14C4" w:rsidRPr="00EA1722" w:rsidRDefault="00BE14C4" w:rsidP="00EA1722">
                      <w:pPr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3EFB4190" w14:textId="02B969CC" w:rsidR="000A2486" w:rsidRDefault="00DF6ECC" w:rsidP="00EA1722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</w:t>
                      </w:r>
                      <w:r w:rsidR="00497619">
                        <w:rPr>
                          <w:b/>
                        </w:rPr>
                        <w:t xml:space="preserve">shida </w:t>
                      </w:r>
                      <w:r w:rsidR="007D5BCE">
                        <w:rPr>
                          <w:b/>
                        </w:rPr>
                        <w:t xml:space="preserve">Armstrong </w:t>
                      </w:r>
                      <w:r w:rsidR="00F06674">
                        <w:rPr>
                          <w:b/>
                        </w:rPr>
                        <w:t xml:space="preserve"> </w:t>
                      </w:r>
                    </w:p>
                    <w:p w14:paraId="65861C6E" w14:textId="77777777" w:rsidR="0068186D" w:rsidRPr="0068186D" w:rsidRDefault="0068186D" w:rsidP="00EA1722">
                      <w:pPr>
                        <w:jc w:val="right"/>
                        <w:rPr>
                          <w:i/>
                        </w:rPr>
                      </w:pPr>
                      <w:r w:rsidRPr="0068186D">
                        <w:rPr>
                          <w:i/>
                        </w:rPr>
                        <w:t>Principal</w:t>
                      </w:r>
                    </w:p>
                    <w:p w14:paraId="02EB378F" w14:textId="77777777" w:rsidR="0068186D" w:rsidRDefault="0068186D" w:rsidP="00EA1722">
                      <w:pPr>
                        <w:jc w:val="right"/>
                        <w:rPr>
                          <w:b/>
                        </w:rPr>
                      </w:pPr>
                    </w:p>
                    <w:p w14:paraId="2831810E" w14:textId="7AC87620" w:rsidR="00AF621E" w:rsidRPr="00EA1722" w:rsidRDefault="00685142" w:rsidP="007D5BCE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Shamika Key</w:t>
                      </w:r>
                    </w:p>
                    <w:p w14:paraId="69DC10E6" w14:textId="231FC4EA" w:rsidR="00BE14C4" w:rsidRDefault="00497619" w:rsidP="00EA1722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8</w:t>
                      </w:r>
                      <w:r w:rsidRPr="00497619">
                        <w:rPr>
                          <w:i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</w:rPr>
                        <w:t xml:space="preserve"> Grade </w:t>
                      </w:r>
                      <w:r w:rsidR="00BE14C4" w:rsidRPr="00EA1722">
                        <w:rPr>
                          <w:i/>
                        </w:rPr>
                        <w:t>Assistant Principal</w:t>
                      </w:r>
                      <w:r w:rsidR="00C964A5">
                        <w:rPr>
                          <w:i/>
                        </w:rPr>
                        <w:t>s</w:t>
                      </w:r>
                    </w:p>
                    <w:p w14:paraId="6A05A809" w14:textId="77777777" w:rsidR="00322F7A" w:rsidRDefault="00322F7A" w:rsidP="00EA1722">
                      <w:pPr>
                        <w:jc w:val="right"/>
                        <w:rPr>
                          <w:i/>
                        </w:rPr>
                      </w:pPr>
                    </w:p>
                    <w:p w14:paraId="5A39BBE3" w14:textId="77777777" w:rsidR="00BE14C4" w:rsidRPr="00EA1722" w:rsidRDefault="00BE14C4" w:rsidP="00EA1722">
                      <w:pPr>
                        <w:jc w:val="righ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56BFC" wp14:editId="07777777">
                <wp:simplePos x="0" y="0"/>
                <wp:positionH relativeFrom="column">
                  <wp:posOffset>831850</wp:posOffset>
                </wp:positionH>
                <wp:positionV relativeFrom="paragraph">
                  <wp:posOffset>-200025</wp:posOffset>
                </wp:positionV>
                <wp:extent cx="5495925" cy="916305"/>
                <wp:effectExtent l="3175" t="0" r="0" b="0"/>
                <wp:wrapNone/>
                <wp:docPr id="11116814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34134" w14:textId="77777777" w:rsidR="009446B7" w:rsidRPr="00BE14C4" w:rsidRDefault="009446B7" w:rsidP="009446B7">
                            <w:pPr>
                              <w:pStyle w:val="Title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BE14C4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BEAR</w:t>
                                </w:r>
                              </w:smartTag>
                              <w:r w:rsidRPr="00BE14C4">
                                <w:rPr>
                                  <w:b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BE14C4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CREEK</w:t>
                                </w:r>
                              </w:smartTag>
                              <w:r w:rsidRPr="00BE14C4">
                                <w:rPr>
                                  <w:b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BE14C4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>MIDDLE SCHOOL</w:t>
                                </w:r>
                              </w:smartTag>
                            </w:smartTag>
                            <w:r w:rsidRPr="00BE14C4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087D625" w14:textId="77777777" w:rsidR="009446B7" w:rsidRPr="00BE14C4" w:rsidRDefault="009446B7" w:rsidP="009446B7">
                            <w:pPr>
                              <w:pStyle w:val="Subtitle"/>
                              <w:jc w:val="center"/>
                              <w:rPr>
                                <w:sz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BE14C4">
                                  <w:rPr>
                                    <w:sz w:val="20"/>
                                  </w:rPr>
                                  <w:t>7415 Herndon Road</w:t>
                                </w:r>
                              </w:smartTag>
                            </w:smartTag>
                          </w:p>
                          <w:p w14:paraId="262CA683" w14:textId="77777777" w:rsidR="009446B7" w:rsidRPr="00BE14C4" w:rsidRDefault="009446B7" w:rsidP="009446B7">
                            <w:pPr>
                              <w:pStyle w:val="Heading1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E14C4">
                                  <w:rPr>
                                    <w:b/>
                                    <w:sz w:val="20"/>
                                  </w:rPr>
                                  <w:t>Fairburn</w:t>
                                </w:r>
                              </w:smartTag>
                              <w:r w:rsidRPr="00BE14C4"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 w:rsidRPr="00BE14C4">
                                  <w:rPr>
                                    <w:b/>
                                    <w:sz w:val="20"/>
                                  </w:rPr>
                                  <w:t>Georgia</w:t>
                                </w:r>
                              </w:smartTag>
                            </w:smartTag>
                            <w:r w:rsidRPr="00BE14C4">
                              <w:rPr>
                                <w:b/>
                                <w:sz w:val="20"/>
                              </w:rPr>
                              <w:t xml:space="preserve"> 30213</w:t>
                            </w:r>
                          </w:p>
                          <w:p w14:paraId="216DD09C" w14:textId="77777777" w:rsidR="009446B7" w:rsidRPr="00BE14C4" w:rsidRDefault="009446B7" w:rsidP="00BE14C4">
                            <w:pPr>
                              <w:pStyle w:val="Heading6"/>
                              <w:rPr>
                                <w:sz w:val="20"/>
                              </w:rPr>
                            </w:pPr>
                            <w:r w:rsidRPr="00BE14C4">
                              <w:rPr>
                                <w:sz w:val="20"/>
                              </w:rPr>
                              <w:t>(</w:t>
                            </w:r>
                            <w:r w:rsidR="00AF621E">
                              <w:rPr>
                                <w:sz w:val="20"/>
                              </w:rPr>
                              <w:t>470) 254-6080</w:t>
                            </w:r>
                            <w:r w:rsidRPr="00BE14C4">
                              <w:rPr>
                                <w:sz w:val="20"/>
                              </w:rPr>
                              <w:t xml:space="preserve"> </w:t>
                            </w:r>
                            <w:r w:rsidRPr="00BE14C4">
                              <w:rPr>
                                <w:sz w:val="20"/>
                              </w:rPr>
                              <w:tab/>
                              <w:t>Fax: (</w:t>
                            </w:r>
                            <w:r w:rsidR="00AF621E">
                              <w:rPr>
                                <w:sz w:val="20"/>
                              </w:rPr>
                              <w:t>470) 254-</w:t>
                            </w:r>
                            <w:r w:rsidRPr="00BE14C4">
                              <w:rPr>
                                <w:sz w:val="20"/>
                              </w:rPr>
                              <w:t>3584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56BFC" id="Text Box 7" o:spid="_x0000_s1027" type="#_x0000_t202" style="position:absolute;margin-left:65.5pt;margin-top:-15.75pt;width:432.75pt;height:7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" filled="f" stroked="f">
                <v:textbox>
                  <w:txbxContent>
                    <w:p w14:paraId="36A34134" w14:textId="77777777" w:rsidR="009446B7" w:rsidRPr="00BE14C4" w:rsidRDefault="009446B7" w:rsidP="009446B7">
                      <w:pPr>
                        <w:pStyle w:val="Title"/>
                        <w:rPr>
                          <w:b/>
                          <w:sz w:val="44"/>
                          <w:szCs w:val="44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BE14C4">
                            <w:rPr>
                              <w:b/>
                              <w:sz w:val="44"/>
                              <w:szCs w:val="44"/>
                            </w:rPr>
                            <w:t>BEAR</w:t>
                          </w:r>
                        </w:smartTag>
                        <w:r w:rsidRPr="00BE14C4">
                          <w:rPr>
                            <w:b/>
                            <w:sz w:val="44"/>
                            <w:szCs w:val="44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BE14C4">
                            <w:rPr>
                              <w:b/>
                              <w:sz w:val="44"/>
                              <w:szCs w:val="44"/>
                            </w:rPr>
                            <w:t>CREEK</w:t>
                          </w:r>
                        </w:smartTag>
                        <w:r w:rsidRPr="00BE14C4">
                          <w:rPr>
                            <w:b/>
                            <w:sz w:val="44"/>
                            <w:szCs w:val="44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BE14C4">
                            <w:rPr>
                              <w:b/>
                              <w:sz w:val="44"/>
                              <w:szCs w:val="44"/>
                            </w:rPr>
                            <w:t>MIDDLE SCHOOL</w:t>
                          </w:r>
                        </w:smartTag>
                      </w:smartTag>
                      <w:r w:rsidRPr="00BE14C4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087D625" w14:textId="77777777" w:rsidR="009446B7" w:rsidRPr="00BE14C4" w:rsidRDefault="009446B7" w:rsidP="009446B7">
                      <w:pPr>
                        <w:pStyle w:val="Subtitle"/>
                        <w:jc w:val="center"/>
                        <w:rPr>
                          <w:sz w:val="20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BE14C4">
                            <w:rPr>
                              <w:sz w:val="20"/>
                            </w:rPr>
                            <w:t>7415 Herndon Road</w:t>
                          </w:r>
                        </w:smartTag>
                      </w:smartTag>
                    </w:p>
                    <w:p w14:paraId="262CA683" w14:textId="77777777" w:rsidR="009446B7" w:rsidRPr="00BE14C4" w:rsidRDefault="009446B7" w:rsidP="009446B7">
                      <w:pPr>
                        <w:pStyle w:val="Heading1"/>
                        <w:rPr>
                          <w:b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BE14C4">
                            <w:rPr>
                              <w:b/>
                              <w:sz w:val="20"/>
                            </w:rPr>
                            <w:t>Fairburn</w:t>
                          </w:r>
                        </w:smartTag>
                        <w:r w:rsidRPr="00BE14C4">
                          <w:rPr>
                            <w:b/>
                            <w:sz w:val="20"/>
                          </w:rPr>
                          <w:t xml:space="preserve">, </w:t>
                        </w:r>
                        <w:smartTag w:uri="urn:schemas-microsoft-com:office:smarttags" w:element="country-region">
                          <w:r w:rsidRPr="00BE14C4">
                            <w:rPr>
                              <w:b/>
                              <w:sz w:val="20"/>
                            </w:rPr>
                            <w:t>Georgia</w:t>
                          </w:r>
                        </w:smartTag>
                      </w:smartTag>
                      <w:r w:rsidRPr="00BE14C4">
                        <w:rPr>
                          <w:b/>
                          <w:sz w:val="20"/>
                        </w:rPr>
                        <w:t xml:space="preserve"> 30213</w:t>
                      </w:r>
                    </w:p>
                    <w:p w14:paraId="216DD09C" w14:textId="77777777" w:rsidR="009446B7" w:rsidRPr="00BE14C4" w:rsidRDefault="009446B7" w:rsidP="00BE14C4">
                      <w:pPr>
                        <w:pStyle w:val="Heading6"/>
                        <w:rPr>
                          <w:sz w:val="20"/>
                        </w:rPr>
                      </w:pPr>
                      <w:r w:rsidRPr="00BE14C4">
                        <w:rPr>
                          <w:sz w:val="20"/>
                        </w:rPr>
                        <w:t>(</w:t>
                      </w:r>
                      <w:r w:rsidR="00AF621E">
                        <w:rPr>
                          <w:sz w:val="20"/>
                        </w:rPr>
                        <w:t>470) 254-6080</w:t>
                      </w:r>
                      <w:r w:rsidRPr="00BE14C4">
                        <w:rPr>
                          <w:sz w:val="20"/>
                        </w:rPr>
                        <w:t xml:space="preserve"> </w:t>
                      </w:r>
                      <w:r w:rsidRPr="00BE14C4">
                        <w:rPr>
                          <w:sz w:val="20"/>
                        </w:rPr>
                        <w:tab/>
                        <w:t>Fax: (</w:t>
                      </w:r>
                      <w:r w:rsidR="00AF621E">
                        <w:rPr>
                          <w:sz w:val="20"/>
                        </w:rPr>
                        <w:t>470) 254-</w:t>
                      </w:r>
                      <w:r w:rsidRPr="00BE14C4">
                        <w:rPr>
                          <w:sz w:val="20"/>
                        </w:rPr>
                        <w:t>3584</w:t>
                      </w:r>
                    </w:p>
                  </w:txbxContent>
                </v:textbox>
              </v:shape>
            </w:pict>
          </mc:Fallback>
        </mc:AlternateContent>
      </w:r>
      <w:r w:rsidRPr="003A2A76">
        <w:rPr>
          <w:noProof/>
        </w:rPr>
        <w:drawing>
          <wp:inline distT="0" distB="0" distL="0" distR="0" wp14:anchorId="48E0A9D5" wp14:editId="39EDF88D">
            <wp:extent cx="1149350" cy="761699"/>
            <wp:effectExtent l="0" t="0" r="0" b="635"/>
            <wp:docPr id="1" name="Picture 4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46" cy="7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AB" w:rsidRPr="005114AB">
        <w:t xml:space="preserve"> </w:t>
      </w:r>
    </w:p>
    <w:p w14:paraId="44EAFD9C" w14:textId="77777777" w:rsidR="0094612E" w:rsidRDefault="0094612E" w:rsidP="009446B7">
      <w:pPr>
        <w:rPr>
          <w:noProof/>
        </w:rPr>
      </w:pPr>
    </w:p>
    <w:p w14:paraId="00C051D7" w14:textId="77777777" w:rsidR="00A72E1E" w:rsidRPr="00A72E1E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A72E1E">
        <w:rPr>
          <w:rFonts w:ascii="Arial" w:hAnsi="Arial" w:cs="Arial"/>
          <w:b/>
          <w:bCs/>
          <w:color w:val="1F1F1F"/>
          <w:sz w:val="24"/>
          <w:szCs w:val="24"/>
        </w:rPr>
        <w:t>January 9, 2026</w:t>
      </w:r>
    </w:p>
    <w:p w14:paraId="6D1068C3" w14:textId="77777777" w:rsidR="00A72E1E" w:rsidRPr="001203B9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Dear Parents and Guardians,</w:t>
      </w:r>
    </w:p>
    <w:p w14:paraId="299001DF" w14:textId="77777777" w:rsidR="00A72E1E" w:rsidRPr="001203B9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The final year of middle school is a special time for the Class of 2026, and we’re excited to provide memorable experiences and traditions to make this year unforgettable!</w:t>
      </w:r>
    </w:p>
    <w:p w14:paraId="14A47ECA" w14:textId="77777777" w:rsidR="00A72E1E" w:rsidRPr="001203B9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We have several field trips and end-of-year activities planned for our students. To make these events possible, we ask that 8th graders begin making payments.</w:t>
      </w:r>
    </w:p>
    <w:p w14:paraId="05A0B665" w14:textId="77777777" w:rsidR="00A72E1E" w:rsidRPr="00A72E1E" w:rsidRDefault="003673A0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pict w14:anchorId="260C5D29">
          <v:rect id="_x0000_i1025" style="width:0;height:1.5pt" o:hralign="center" o:hrstd="t" o:hr="t" fillcolor="#a0a0a0" stroked="f"/>
        </w:pict>
      </w:r>
    </w:p>
    <w:p w14:paraId="0181FE36" w14:textId="77777777" w:rsidR="00A72E1E" w:rsidRPr="00A72E1E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A72E1E">
        <w:rPr>
          <w:rFonts w:ascii="Arial" w:hAnsi="Arial" w:cs="Arial"/>
          <w:b/>
          <w:bCs/>
          <w:color w:val="1F1F1F"/>
          <w:sz w:val="24"/>
          <w:szCs w:val="24"/>
        </w:rPr>
        <w:t>Payment Information</w:t>
      </w:r>
    </w:p>
    <w:p w14:paraId="730215F6" w14:textId="77777777" w:rsidR="00A72E1E" w:rsidRPr="001203B9" w:rsidRDefault="00A72E1E" w:rsidP="00A72E1E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Total 8th Grade Dues: $300</w:t>
      </w:r>
    </w:p>
    <w:p w14:paraId="32116EFD" w14:textId="77777777" w:rsidR="00A72E1E" w:rsidRPr="001203B9" w:rsidRDefault="00A72E1E" w:rsidP="00A72E1E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Payment Deadline: April 10, 2026</w:t>
      </w:r>
    </w:p>
    <w:p w14:paraId="61DB9F39" w14:textId="77777777" w:rsidR="00A72E1E" w:rsidRPr="001203B9" w:rsidRDefault="00A72E1E" w:rsidP="00A72E1E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Payments must be made through the Online Payment System (OSP).</w:t>
      </w:r>
    </w:p>
    <w:p w14:paraId="24A22DAE" w14:textId="77777777" w:rsidR="00983669" w:rsidRPr="00983669" w:rsidRDefault="00A72E1E" w:rsidP="00983669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Before making any payments, please complete the following link to acknowledge the discipline and eligibility requirements:</w:t>
      </w:r>
      <w:r w:rsidRPr="00A72E1E">
        <w:rPr>
          <w:rFonts w:ascii="Arial" w:hAnsi="Arial" w:cs="Arial"/>
          <w:b/>
          <w:bCs/>
          <w:color w:val="1F1F1F"/>
          <w:sz w:val="24"/>
          <w:szCs w:val="24"/>
        </w:rPr>
        <w:br/>
      </w:r>
      <w:hyperlink r:id="rId10" w:history="1">
        <w:r w:rsidR="00983669" w:rsidRPr="00983669">
          <w:rPr>
            <w:rStyle w:val="Hyperlink"/>
            <w:rFonts w:ascii="Arial" w:hAnsi="Arial" w:cs="Arial"/>
            <w:b/>
            <w:bCs/>
            <w:sz w:val="24"/>
            <w:szCs w:val="24"/>
          </w:rPr>
          <w:t>8th Grade End of the Year Activities Acknowledgement Form   – Fill out form</w:t>
        </w:r>
      </w:hyperlink>
    </w:p>
    <w:p w14:paraId="3C5DB754" w14:textId="1546DEB0" w:rsidR="00A72E1E" w:rsidRPr="001203B9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 xml:space="preserve">A detailed breakdown of </w:t>
      </w:r>
      <w:r w:rsidR="001203B9">
        <w:rPr>
          <w:rFonts w:ascii="Arial" w:hAnsi="Arial" w:cs="Arial"/>
          <w:color w:val="1F1F1F"/>
          <w:sz w:val="24"/>
          <w:szCs w:val="24"/>
        </w:rPr>
        <w:t xml:space="preserve">the </w:t>
      </w:r>
      <w:r w:rsidRPr="001203B9">
        <w:rPr>
          <w:rFonts w:ascii="Arial" w:hAnsi="Arial" w:cs="Arial"/>
          <w:color w:val="1F1F1F"/>
          <w:sz w:val="24"/>
          <w:szCs w:val="24"/>
        </w:rPr>
        <w:t>calendar of events</w:t>
      </w:r>
      <w:r w:rsidR="001203B9">
        <w:rPr>
          <w:rFonts w:ascii="Arial" w:hAnsi="Arial" w:cs="Arial"/>
          <w:color w:val="1F1F1F"/>
          <w:sz w:val="24"/>
          <w:szCs w:val="24"/>
        </w:rPr>
        <w:t>, costs and important notes</w:t>
      </w:r>
      <w:r w:rsidRPr="001203B9">
        <w:rPr>
          <w:rFonts w:ascii="Arial" w:hAnsi="Arial" w:cs="Arial"/>
          <w:color w:val="1F1F1F"/>
          <w:sz w:val="24"/>
          <w:szCs w:val="24"/>
        </w:rPr>
        <w:t xml:space="preserve"> are listed below.</w:t>
      </w:r>
    </w:p>
    <w:p w14:paraId="0F455531" w14:textId="4243ADD1" w:rsidR="00A72E1E" w:rsidRPr="00A72E1E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A72E1E">
        <w:rPr>
          <w:rFonts w:ascii="Arial" w:hAnsi="Arial" w:cs="Arial"/>
          <w:b/>
          <w:bCs/>
          <w:color w:val="1F1F1F"/>
          <w:sz w:val="24"/>
          <w:szCs w:val="24"/>
        </w:rPr>
        <w:t>Important Notes</w:t>
      </w:r>
    </w:p>
    <w:p w14:paraId="71E1F544" w14:textId="3F60518E" w:rsidR="00A72E1E" w:rsidRPr="001A133C" w:rsidRDefault="00A72E1E" w:rsidP="00A72E1E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A72E1E">
        <w:rPr>
          <w:rFonts w:ascii="Arial" w:hAnsi="Arial" w:cs="Arial"/>
          <w:b/>
          <w:bCs/>
          <w:color w:val="1F1F1F"/>
          <w:sz w:val="24"/>
          <w:szCs w:val="24"/>
        </w:rPr>
        <w:t xml:space="preserve">Refunds: </w:t>
      </w:r>
      <w:r w:rsidRPr="001203B9">
        <w:rPr>
          <w:rFonts w:ascii="Arial" w:hAnsi="Arial" w:cs="Arial"/>
          <w:color w:val="1F1F1F"/>
          <w:sz w:val="24"/>
          <w:szCs w:val="24"/>
        </w:rPr>
        <w:t xml:space="preserve">Refunds are not available for students who become ineligible after payment. However, they will still receive their </w:t>
      </w:r>
      <w:r w:rsidR="004F4477" w:rsidRPr="001203B9">
        <w:rPr>
          <w:rFonts w:ascii="Arial" w:hAnsi="Arial" w:cs="Arial"/>
          <w:color w:val="1F1F1F"/>
          <w:sz w:val="24"/>
          <w:szCs w:val="24"/>
        </w:rPr>
        <w:t>T-</w:t>
      </w:r>
      <w:r w:rsidRPr="001203B9">
        <w:rPr>
          <w:rFonts w:ascii="Arial" w:hAnsi="Arial" w:cs="Arial"/>
          <w:color w:val="1F1F1F"/>
          <w:sz w:val="24"/>
          <w:szCs w:val="24"/>
        </w:rPr>
        <w:t>shirt and attend the awards ceremony.</w:t>
      </w:r>
    </w:p>
    <w:p w14:paraId="1C08E98D" w14:textId="2F023D8E" w:rsidR="001A133C" w:rsidRPr="00387CDD" w:rsidRDefault="001A133C" w:rsidP="001A133C">
      <w:pPr>
        <w:pStyle w:val="ListParagraph"/>
        <w:numPr>
          <w:ilvl w:val="0"/>
          <w:numId w:val="21"/>
        </w:numPr>
        <w:spacing w:line="300" w:lineRule="atLeast"/>
        <w:rPr>
          <w:rFonts w:ascii="Segoe UI" w:hAnsi="Segoe UI" w:cs="Segoe UI"/>
          <w:sz w:val="24"/>
          <w:szCs w:val="24"/>
        </w:rPr>
      </w:pPr>
      <w:r w:rsidRPr="00387CDD">
        <w:rPr>
          <w:rFonts w:ascii="Segoe UI" w:hAnsi="Segoe UI" w:cs="Segoe UI"/>
          <w:b/>
          <w:bCs/>
          <w:sz w:val="24"/>
          <w:szCs w:val="24"/>
        </w:rPr>
        <w:t>Discipline Requirements for 8th Grade Activities</w:t>
      </w:r>
      <w:r w:rsidR="00BE4BC4">
        <w:rPr>
          <w:rFonts w:ascii="Segoe UI" w:hAnsi="Segoe UI" w:cs="Segoe UI"/>
          <w:b/>
          <w:bCs/>
          <w:sz w:val="24"/>
          <w:szCs w:val="24"/>
        </w:rPr>
        <w:t>:</w:t>
      </w:r>
      <w:r w:rsidRPr="00387CDD">
        <w:rPr>
          <w:rFonts w:ascii="Segoe UI" w:hAnsi="Segoe UI" w:cs="Segoe UI"/>
          <w:sz w:val="24"/>
          <w:szCs w:val="24"/>
        </w:rPr>
        <w:br/>
      </w:r>
      <w:r w:rsidR="00BE4BC4">
        <w:rPr>
          <w:rFonts w:ascii="Segoe UI" w:hAnsi="Segoe UI" w:cs="Segoe UI"/>
          <w:sz w:val="24"/>
          <w:szCs w:val="24"/>
        </w:rPr>
        <w:t>Starting</w:t>
      </w:r>
      <w:r w:rsidRPr="00387CDD">
        <w:rPr>
          <w:rFonts w:ascii="Segoe UI" w:hAnsi="Segoe UI" w:cs="Segoe UI"/>
          <w:sz w:val="24"/>
          <w:szCs w:val="24"/>
        </w:rPr>
        <w:t xml:space="preserve"> </w:t>
      </w:r>
      <w:r w:rsidRPr="00387CDD">
        <w:rPr>
          <w:rFonts w:ascii="Segoe UI" w:hAnsi="Segoe UI" w:cs="Segoe UI"/>
          <w:b/>
          <w:bCs/>
          <w:sz w:val="24"/>
          <w:szCs w:val="24"/>
        </w:rPr>
        <w:t>February 1, 2026</w:t>
      </w:r>
      <w:r w:rsidRPr="00387CDD">
        <w:rPr>
          <w:rFonts w:ascii="Segoe UI" w:hAnsi="Segoe UI" w:cs="Segoe UI"/>
          <w:sz w:val="24"/>
          <w:szCs w:val="24"/>
        </w:rPr>
        <w:t xml:space="preserve">, any student who receives </w:t>
      </w:r>
      <w:r w:rsidRPr="00387CDD">
        <w:rPr>
          <w:rFonts w:ascii="Segoe UI" w:hAnsi="Segoe UI" w:cs="Segoe UI"/>
          <w:b/>
          <w:bCs/>
          <w:sz w:val="24"/>
          <w:szCs w:val="24"/>
        </w:rPr>
        <w:t>two or more suspensions</w:t>
      </w:r>
      <w:r w:rsidRPr="00387CDD">
        <w:rPr>
          <w:rFonts w:ascii="Segoe UI" w:hAnsi="Segoe UI" w:cs="Segoe UI"/>
          <w:sz w:val="24"/>
          <w:szCs w:val="24"/>
        </w:rPr>
        <w:t xml:space="preserve"> (including out-of-school or in-school suspensions) or is </w:t>
      </w:r>
      <w:r w:rsidRPr="00387CDD">
        <w:rPr>
          <w:rFonts w:ascii="Segoe UI" w:hAnsi="Segoe UI" w:cs="Segoe UI"/>
          <w:b/>
          <w:bCs/>
          <w:sz w:val="24"/>
          <w:szCs w:val="24"/>
        </w:rPr>
        <w:t>expelled</w:t>
      </w:r>
      <w:r w:rsidRPr="00387CDD">
        <w:rPr>
          <w:rFonts w:ascii="Segoe UI" w:hAnsi="Segoe UI" w:cs="Segoe UI"/>
          <w:sz w:val="24"/>
          <w:szCs w:val="24"/>
        </w:rPr>
        <w:t xml:space="preserve"> prior to the start of activities will </w:t>
      </w:r>
      <w:r w:rsidRPr="00387CDD">
        <w:rPr>
          <w:rFonts w:ascii="Segoe UI" w:hAnsi="Segoe UI" w:cs="Segoe UI"/>
          <w:b/>
          <w:bCs/>
          <w:sz w:val="24"/>
          <w:szCs w:val="24"/>
        </w:rPr>
        <w:t>not be permitted to attend any 8th Grade activities</w:t>
      </w:r>
      <w:r w:rsidRPr="00387CDD">
        <w:rPr>
          <w:rFonts w:ascii="Segoe UI" w:hAnsi="Segoe UI" w:cs="Segoe UI"/>
          <w:sz w:val="24"/>
          <w:szCs w:val="24"/>
        </w:rPr>
        <w:t xml:space="preserve">, </w:t>
      </w:r>
      <w:proofErr w:type="gramStart"/>
      <w:r w:rsidRPr="00387CDD">
        <w:rPr>
          <w:rFonts w:ascii="Segoe UI" w:hAnsi="Segoe UI" w:cs="Segoe UI"/>
          <w:sz w:val="24"/>
          <w:szCs w:val="24"/>
        </w:rPr>
        <w:t>with the exception of</w:t>
      </w:r>
      <w:proofErr w:type="gramEnd"/>
      <w:r w:rsidRPr="00387CDD">
        <w:rPr>
          <w:rFonts w:ascii="Segoe UI" w:hAnsi="Segoe UI" w:cs="Segoe UI"/>
          <w:sz w:val="24"/>
          <w:szCs w:val="24"/>
        </w:rPr>
        <w:t xml:space="preserve"> the </w:t>
      </w:r>
      <w:r w:rsidRPr="00387CDD">
        <w:rPr>
          <w:rFonts w:ascii="Segoe UI" w:hAnsi="Segoe UI" w:cs="Segoe UI"/>
          <w:b/>
          <w:bCs/>
          <w:sz w:val="24"/>
          <w:szCs w:val="24"/>
        </w:rPr>
        <w:t>Awards Ceremony</w:t>
      </w:r>
      <w:r w:rsidRPr="00387CDD">
        <w:rPr>
          <w:rFonts w:ascii="Segoe UI" w:hAnsi="Segoe UI" w:cs="Segoe UI"/>
          <w:sz w:val="24"/>
          <w:szCs w:val="24"/>
        </w:rPr>
        <w:t>.</w:t>
      </w:r>
    </w:p>
    <w:p w14:paraId="68A21EA6" w14:textId="7D742782" w:rsidR="00A72E1E" w:rsidRPr="00A72E1E" w:rsidRDefault="003673A0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pict w14:anchorId="25D6A356">
          <v:rect id="_x0000_i1026" style="width:0;height:1.5pt" o:hralign="center" o:hrstd="t" o:hr="t" fillcolor="#a0a0a0" stroked="f"/>
        </w:pict>
      </w:r>
    </w:p>
    <w:p w14:paraId="2E7EA910" w14:textId="53F9E6DB" w:rsidR="00A72E1E" w:rsidRPr="00A72E1E" w:rsidRDefault="00A72E1E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A72E1E">
        <w:rPr>
          <w:rFonts w:ascii="Arial" w:hAnsi="Arial" w:cs="Arial"/>
          <w:b/>
          <w:bCs/>
          <w:color w:val="1F1F1F"/>
          <w:sz w:val="24"/>
          <w:szCs w:val="24"/>
        </w:rPr>
        <w:lastRenderedPageBreak/>
        <w:t>Academic Requirements</w:t>
      </w:r>
    </w:p>
    <w:p w14:paraId="4C288DB9" w14:textId="0D9D92B3" w:rsidR="00A72E1E" w:rsidRPr="001203B9" w:rsidRDefault="00A72E1E" w:rsidP="00A72E1E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 xml:space="preserve">Students must maintain a minimum average of </w:t>
      </w:r>
      <w:r w:rsidRPr="001203B9">
        <w:rPr>
          <w:rFonts w:ascii="Arial" w:hAnsi="Arial" w:cs="Arial"/>
          <w:b/>
          <w:bCs/>
          <w:color w:val="1F1F1F"/>
          <w:sz w:val="24"/>
          <w:szCs w:val="24"/>
        </w:rPr>
        <w:t>70% in all classes</w:t>
      </w:r>
      <w:r w:rsidRPr="001203B9">
        <w:rPr>
          <w:rFonts w:ascii="Arial" w:hAnsi="Arial" w:cs="Arial"/>
          <w:color w:val="1F1F1F"/>
          <w:sz w:val="24"/>
          <w:szCs w:val="24"/>
        </w:rPr>
        <w:t xml:space="preserve"> to participate in activities (</w:t>
      </w:r>
      <w:r w:rsidR="004F4477" w:rsidRPr="001203B9">
        <w:rPr>
          <w:rFonts w:ascii="Arial" w:hAnsi="Arial" w:cs="Arial"/>
          <w:i/>
          <w:iCs/>
          <w:color w:val="1F1F1F"/>
          <w:sz w:val="24"/>
          <w:szCs w:val="24"/>
        </w:rPr>
        <w:t>except for</w:t>
      </w:r>
      <w:r w:rsidRPr="001203B9">
        <w:rPr>
          <w:rFonts w:ascii="Arial" w:hAnsi="Arial" w:cs="Arial"/>
          <w:i/>
          <w:iCs/>
          <w:color w:val="1F1F1F"/>
          <w:sz w:val="24"/>
          <w:szCs w:val="24"/>
        </w:rPr>
        <w:t xml:space="preserve"> the awards ceremony</w:t>
      </w:r>
      <w:r w:rsidRPr="001203B9">
        <w:rPr>
          <w:rFonts w:ascii="Arial" w:hAnsi="Arial" w:cs="Arial"/>
          <w:color w:val="1F1F1F"/>
          <w:sz w:val="24"/>
          <w:szCs w:val="24"/>
        </w:rPr>
        <w:t>).</w:t>
      </w:r>
    </w:p>
    <w:p w14:paraId="4AD1D3EA" w14:textId="61F009A9" w:rsidR="00A72E1E" w:rsidRPr="00A72E1E" w:rsidRDefault="003673A0" w:rsidP="00A72E1E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pict w14:anchorId="3644E2A0">
          <v:rect id="_x0000_i1027" style="width:0;height:1.5pt" o:hralign="center" o:hrstd="t" o:hr="t" fillcolor="#a0a0a0" stroked="f"/>
        </w:pict>
      </w:r>
    </w:p>
    <w:p w14:paraId="6EBB8C73" w14:textId="3CDC6C65" w:rsidR="00A72E1E" w:rsidRPr="00A72E1E" w:rsidRDefault="37BAAF33" w:rsidP="37BAAF33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37BAAF33">
        <w:rPr>
          <w:rFonts w:ascii="Arial" w:hAnsi="Arial" w:cs="Arial"/>
          <w:b/>
          <w:bCs/>
          <w:color w:val="1F1F1F"/>
          <w:sz w:val="24"/>
          <w:szCs w:val="24"/>
        </w:rPr>
        <w:t>Class Calendar &amp; Fees</w:t>
      </w:r>
      <w:r w:rsidR="00A72E1E">
        <w:rPr>
          <w:noProof/>
        </w:rPr>
        <w:drawing>
          <wp:anchor distT="0" distB="0" distL="114300" distR="114300" simplePos="0" relativeHeight="251661312" behindDoc="0" locked="0" layoutInCell="1" allowOverlap="1" wp14:anchorId="0BC2184C" wp14:editId="0BC98DF2">
            <wp:simplePos x="0" y="0"/>
            <wp:positionH relativeFrom="column">
              <wp:posOffset>5267325</wp:posOffset>
            </wp:positionH>
            <wp:positionV relativeFrom="paragraph">
              <wp:posOffset>-47625</wp:posOffset>
            </wp:positionV>
            <wp:extent cx="1772285" cy="1982415"/>
            <wp:effectExtent l="0" t="0" r="0" b="0"/>
            <wp:wrapNone/>
            <wp:docPr id="1925526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265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98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07D46" w14:textId="7268FF56" w:rsidR="00A72E1E" w:rsidRPr="002403CE" w:rsidRDefault="00A72E1E" w:rsidP="37BAAF33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>May 8</w:t>
      </w:r>
      <w:r w:rsidR="002403CE"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 (Fri): </w:t>
      </w:r>
      <w:r w:rsidR="001203B9" w:rsidRPr="001203B9">
        <w:rPr>
          <w:rFonts w:ascii="Arial" w:hAnsi="Arial" w:cs="Arial"/>
          <w:color w:val="1F1F1F"/>
          <w:sz w:val="22"/>
          <w:szCs w:val="22"/>
        </w:rPr>
        <w:t>8</w:t>
      </w:r>
      <w:r w:rsidR="001203B9" w:rsidRPr="001203B9">
        <w:rPr>
          <w:rFonts w:ascii="Arial" w:hAnsi="Arial" w:cs="Arial"/>
          <w:color w:val="1F1F1F"/>
          <w:sz w:val="22"/>
          <w:szCs w:val="22"/>
          <w:vertAlign w:val="superscript"/>
        </w:rPr>
        <w:t>th</w:t>
      </w:r>
      <w:r w:rsidR="002403CE" w:rsidRPr="001203B9">
        <w:rPr>
          <w:rFonts w:ascii="Arial" w:hAnsi="Arial" w:cs="Arial"/>
          <w:color w:val="1F1F1F"/>
          <w:sz w:val="22"/>
          <w:szCs w:val="22"/>
        </w:rPr>
        <w:t xml:space="preserve"> Grade Dance</w:t>
      </w:r>
      <w:r w:rsidRPr="001203B9">
        <w:rPr>
          <w:rFonts w:ascii="Arial" w:hAnsi="Arial" w:cs="Arial"/>
          <w:color w:val="1F1F1F"/>
          <w:sz w:val="22"/>
          <w:szCs w:val="22"/>
        </w:rPr>
        <w:t xml:space="preserve"> – $50</w:t>
      </w:r>
    </w:p>
    <w:p w14:paraId="7E32CDFA" w14:textId="77AA4B1E" w:rsidR="00A72E1E" w:rsidRPr="002403CE" w:rsidRDefault="00A72E1E" w:rsidP="00A72E1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May 11 (Mon): </w:t>
      </w:r>
      <w:r w:rsidR="001B1B04">
        <w:rPr>
          <w:rFonts w:ascii="Arial" w:hAnsi="Arial" w:cs="Arial"/>
          <w:color w:val="1F1F1F"/>
          <w:sz w:val="22"/>
          <w:szCs w:val="22"/>
        </w:rPr>
        <w:t>8</w:t>
      </w:r>
      <w:r w:rsidR="001B1B04" w:rsidRPr="001B1B04">
        <w:rPr>
          <w:rFonts w:ascii="Arial" w:hAnsi="Arial" w:cs="Arial"/>
          <w:color w:val="1F1F1F"/>
          <w:sz w:val="22"/>
          <w:szCs w:val="22"/>
          <w:vertAlign w:val="superscript"/>
        </w:rPr>
        <w:t>th</w:t>
      </w:r>
      <w:r w:rsidR="001B1B04">
        <w:rPr>
          <w:rFonts w:ascii="Arial" w:hAnsi="Arial" w:cs="Arial"/>
          <w:color w:val="1F1F1F"/>
          <w:sz w:val="22"/>
          <w:szCs w:val="22"/>
        </w:rPr>
        <w:t xml:space="preserve"> Field Day </w:t>
      </w:r>
    </w:p>
    <w:p w14:paraId="7E14F111" w14:textId="1BC644D4" w:rsidR="00A72E1E" w:rsidRPr="002403CE" w:rsidRDefault="00A72E1E" w:rsidP="00A72E1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May 12 (Tue): </w:t>
      </w:r>
      <w:r w:rsidRPr="001203B9">
        <w:rPr>
          <w:rFonts w:ascii="Arial" w:hAnsi="Arial" w:cs="Arial"/>
          <w:color w:val="1F1F1F"/>
          <w:sz w:val="22"/>
          <w:szCs w:val="22"/>
        </w:rPr>
        <w:t>Bowling – $30</w:t>
      </w:r>
    </w:p>
    <w:p w14:paraId="0471261F" w14:textId="11F8F636" w:rsidR="00A72E1E" w:rsidRPr="002403CE" w:rsidRDefault="00A72E1E" w:rsidP="00A72E1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May 13 (Wed): </w:t>
      </w:r>
      <w:r w:rsidRPr="001203B9">
        <w:rPr>
          <w:rFonts w:ascii="Arial" w:hAnsi="Arial" w:cs="Arial"/>
          <w:color w:val="1F1F1F"/>
          <w:sz w:val="22"/>
          <w:szCs w:val="22"/>
        </w:rPr>
        <w:t>Skating – $30</w:t>
      </w:r>
    </w:p>
    <w:p w14:paraId="03D01A01" w14:textId="3D43CF9B" w:rsidR="00A72E1E" w:rsidRPr="002403CE" w:rsidRDefault="00A72E1E" w:rsidP="00A72E1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May 14 (Thu): </w:t>
      </w:r>
      <w:r w:rsidRPr="001203B9">
        <w:rPr>
          <w:rFonts w:ascii="Arial" w:hAnsi="Arial" w:cs="Arial"/>
          <w:color w:val="1F1F1F"/>
          <w:sz w:val="22"/>
          <w:szCs w:val="22"/>
        </w:rPr>
        <w:t>Six Flags Over Georgia – $80</w:t>
      </w:r>
    </w:p>
    <w:p w14:paraId="61824851" w14:textId="7E20ADA1" w:rsidR="00A72E1E" w:rsidRPr="002403CE" w:rsidRDefault="00A72E1E" w:rsidP="37BAAF33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May 15 (Fri): </w:t>
      </w:r>
      <w:r w:rsidRPr="001203B9">
        <w:rPr>
          <w:rFonts w:ascii="Arial" w:hAnsi="Arial" w:cs="Arial"/>
          <w:color w:val="1F1F1F"/>
          <w:sz w:val="22"/>
          <w:szCs w:val="22"/>
        </w:rPr>
        <w:t>Carnival/Cookout – $60</w:t>
      </w:r>
    </w:p>
    <w:p w14:paraId="5E1D2EDB" w14:textId="55A51A47" w:rsidR="00A72E1E" w:rsidRPr="002403CE" w:rsidRDefault="002255CC" w:rsidP="00A72E1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>
        <w:rPr>
          <w:rFonts w:ascii="Arial" w:hAnsi="Arial" w:cs="Arial"/>
          <w:b/>
          <w:bCs/>
          <w:color w:val="1F1F1F"/>
          <w:sz w:val="22"/>
          <w:szCs w:val="22"/>
        </w:rPr>
        <w:t xml:space="preserve">May 20 (Wed) </w:t>
      </w:r>
      <w:r w:rsidRPr="002403CE">
        <w:rPr>
          <w:rFonts w:ascii="Arial" w:hAnsi="Arial" w:cs="Arial"/>
          <w:b/>
          <w:bCs/>
          <w:color w:val="1F1F1F"/>
          <w:sz w:val="22"/>
          <w:szCs w:val="22"/>
        </w:rPr>
        <w:t>Graduation:</w:t>
      </w:r>
      <w:r w:rsidR="00A72E1E" w:rsidRPr="002403CE">
        <w:rPr>
          <w:rFonts w:ascii="Arial" w:hAnsi="Arial" w:cs="Arial"/>
          <w:b/>
          <w:bCs/>
          <w:color w:val="1F1F1F"/>
          <w:sz w:val="22"/>
          <w:szCs w:val="22"/>
        </w:rPr>
        <w:t xml:space="preserve"> </w:t>
      </w:r>
      <w:r>
        <w:rPr>
          <w:rFonts w:ascii="Arial" w:hAnsi="Arial" w:cs="Arial"/>
          <w:color w:val="1F1F1F"/>
          <w:sz w:val="22"/>
          <w:szCs w:val="22"/>
        </w:rPr>
        <w:t>Creekside High School/Stole, Adwards, etc..</w:t>
      </w:r>
      <w:r w:rsidR="00A72E1E" w:rsidRPr="001203B9">
        <w:rPr>
          <w:rFonts w:ascii="Arial" w:hAnsi="Arial" w:cs="Arial"/>
          <w:color w:val="1F1F1F"/>
          <w:sz w:val="22"/>
          <w:szCs w:val="22"/>
        </w:rPr>
        <w:t xml:space="preserve"> – $30</w:t>
      </w:r>
    </w:p>
    <w:p w14:paraId="3A5F3CA8" w14:textId="39960860" w:rsidR="002403CE" w:rsidRDefault="37BAAF33" w:rsidP="37BAAF33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2"/>
          <w:szCs w:val="22"/>
        </w:rPr>
      </w:pPr>
      <w:r w:rsidRPr="37BAAF33">
        <w:rPr>
          <w:rFonts w:ascii="Arial" w:hAnsi="Arial" w:cs="Arial"/>
          <w:b/>
          <w:bCs/>
          <w:color w:val="1F1F1F"/>
          <w:sz w:val="22"/>
          <w:szCs w:val="22"/>
        </w:rPr>
        <w:t>2026 Class T-Shirt: $20</w:t>
      </w:r>
      <w:r w:rsidR="002403CE">
        <w:rPr>
          <w:noProof/>
        </w:rPr>
        <w:drawing>
          <wp:anchor distT="0" distB="0" distL="114300" distR="114300" simplePos="0" relativeHeight="251662336" behindDoc="0" locked="0" layoutInCell="1" allowOverlap="1" wp14:anchorId="01FDE28C" wp14:editId="3CA004AB">
            <wp:simplePos x="0" y="0"/>
            <wp:positionH relativeFrom="column">
              <wp:posOffset>5219700</wp:posOffset>
            </wp:positionH>
            <wp:positionV relativeFrom="paragraph">
              <wp:posOffset>104775</wp:posOffset>
            </wp:positionV>
            <wp:extent cx="1612239" cy="1592372"/>
            <wp:effectExtent l="0" t="0" r="0" b="0"/>
            <wp:wrapNone/>
            <wp:docPr id="234417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1750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39" cy="159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76B5D" w14:textId="77777777" w:rsidR="002255CC" w:rsidRPr="002403CE" w:rsidRDefault="002255CC" w:rsidP="002255CC">
      <w:pPr>
        <w:shd w:val="clear" w:color="auto" w:fill="FFFFFF" w:themeFill="background1"/>
        <w:spacing w:before="100" w:beforeAutospacing="1" w:after="100" w:afterAutospacing="1" w:line="360" w:lineRule="auto"/>
        <w:ind w:left="720"/>
        <w:rPr>
          <w:rFonts w:ascii="Arial" w:hAnsi="Arial" w:cs="Arial"/>
          <w:b/>
          <w:bCs/>
          <w:color w:val="1F1F1F"/>
          <w:sz w:val="22"/>
          <w:szCs w:val="22"/>
        </w:rPr>
      </w:pPr>
    </w:p>
    <w:p w14:paraId="610225EA" w14:textId="1B5C7244" w:rsidR="000D465B" w:rsidRPr="000D465B" w:rsidRDefault="004F4477" w:rsidP="000D465B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On the right </w:t>
      </w:r>
      <w:r w:rsidR="000D465B" w:rsidRPr="000D465B">
        <w:rPr>
          <w:rFonts w:ascii="Segoe UI" w:hAnsi="Segoe UI" w:cs="Segoe UI"/>
          <w:b/>
          <w:bCs/>
          <w:sz w:val="21"/>
          <w:szCs w:val="21"/>
        </w:rPr>
        <w:t>are t</w:t>
      </w:r>
      <w:r w:rsidR="000270A9">
        <w:rPr>
          <w:rFonts w:ascii="Segoe UI" w:hAnsi="Segoe UI" w:cs="Segoe UI"/>
          <w:b/>
          <w:bCs/>
          <w:sz w:val="21"/>
          <w:szCs w:val="21"/>
        </w:rPr>
        <w:t>he</w:t>
      </w:r>
      <w:r w:rsidR="000D465B" w:rsidRPr="000D465B">
        <w:rPr>
          <w:rFonts w:ascii="Segoe UI" w:hAnsi="Segoe UI" w:cs="Segoe UI"/>
          <w:b/>
          <w:bCs/>
          <w:sz w:val="21"/>
          <w:szCs w:val="21"/>
        </w:rPr>
        <w:t xml:space="preserve"> QR codes</w:t>
      </w:r>
      <w:r w:rsidR="000270A9">
        <w:rPr>
          <w:rFonts w:ascii="Segoe UI" w:hAnsi="Segoe UI" w:cs="Segoe UI"/>
          <w:b/>
          <w:bCs/>
          <w:sz w:val="21"/>
          <w:szCs w:val="21"/>
        </w:rPr>
        <w:t xml:space="preserve"> for the required form and payments</w:t>
      </w:r>
      <w:r w:rsidR="000D465B" w:rsidRPr="000D465B">
        <w:rPr>
          <w:rFonts w:ascii="Segoe UI" w:hAnsi="Segoe UI" w:cs="Segoe UI"/>
          <w:b/>
          <w:bCs/>
          <w:sz w:val="21"/>
          <w:szCs w:val="21"/>
        </w:rPr>
        <w:t>:</w:t>
      </w:r>
    </w:p>
    <w:p w14:paraId="2A756A4F" w14:textId="6D1131F1" w:rsidR="000D465B" w:rsidRPr="000D465B" w:rsidRDefault="49FD181E" w:rsidP="000D465B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49FD181E">
        <w:rPr>
          <w:rFonts w:ascii="Segoe UI" w:hAnsi="Segoe UI" w:cs="Segoe UI"/>
          <w:b/>
          <w:bCs/>
          <w:sz w:val="21"/>
          <w:szCs w:val="21"/>
        </w:rPr>
        <w:t>Acknowledgment Form:</w:t>
      </w:r>
      <w:r w:rsidRPr="49FD181E">
        <w:rPr>
          <w:rFonts w:ascii="Segoe UI" w:hAnsi="Segoe UI" w:cs="Segoe UI"/>
          <w:sz w:val="21"/>
          <w:szCs w:val="21"/>
        </w:rPr>
        <w:t xml:space="preserve"> Complete the form before making any payments.</w:t>
      </w:r>
    </w:p>
    <w:p w14:paraId="04FB0055" w14:textId="3E1AABE6" w:rsidR="49FD181E" w:rsidRDefault="49FD181E" w:rsidP="49FD181E">
      <w:pPr>
        <w:spacing w:beforeAutospacing="1" w:afterAutospacing="1" w:line="300" w:lineRule="atLeast"/>
        <w:ind w:left="720"/>
      </w:pPr>
      <w:hyperlink r:id="rId13">
        <w:r w:rsidRPr="49FD181E">
          <w:rPr>
            <w:rStyle w:val="Hyperlink"/>
            <w:rFonts w:ascii="Arial" w:hAnsi="Arial" w:cs="Arial"/>
            <w:b/>
            <w:bCs/>
          </w:rPr>
          <w:t>8th Grade End of the Year Activities Acknowledgement Form   – Fill out form</w:t>
        </w:r>
      </w:hyperlink>
    </w:p>
    <w:p w14:paraId="40972B3F" w14:textId="48046219" w:rsidR="49FD181E" w:rsidRDefault="49FD181E" w:rsidP="49FD181E">
      <w:pPr>
        <w:spacing w:beforeAutospacing="1" w:afterAutospacing="1" w:line="300" w:lineRule="atLeast"/>
        <w:ind w:left="720"/>
        <w:rPr>
          <w:rFonts w:ascii="Arial" w:hAnsi="Arial" w:cs="Arial"/>
          <w:b/>
          <w:bCs/>
          <w:sz w:val="24"/>
          <w:szCs w:val="24"/>
        </w:rPr>
      </w:pPr>
    </w:p>
    <w:p w14:paraId="757C2C8B" w14:textId="63A29D0D" w:rsidR="000D465B" w:rsidRPr="000D465B" w:rsidRDefault="49FD181E" w:rsidP="49FD181E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49FD181E">
        <w:rPr>
          <w:rFonts w:ascii="Segoe UI" w:hAnsi="Segoe UI" w:cs="Segoe UI"/>
          <w:b/>
          <w:bCs/>
          <w:sz w:val="21"/>
          <w:szCs w:val="21"/>
        </w:rPr>
        <w:t>Online Payment System (OSP):</w:t>
      </w:r>
      <w:r w:rsidRPr="49FD181E">
        <w:rPr>
          <w:rFonts w:ascii="Segoe UI" w:hAnsi="Segoe UI" w:cs="Segoe UI"/>
          <w:sz w:val="21"/>
          <w:szCs w:val="21"/>
        </w:rPr>
        <w:t xml:space="preserve"> Use this link to submit your payment.</w:t>
      </w:r>
    </w:p>
    <w:p w14:paraId="3BFFB5E4" w14:textId="01683914" w:rsidR="49FD181E" w:rsidRDefault="49FD181E" w:rsidP="49FD181E">
      <w:pPr>
        <w:spacing w:beforeAutospacing="1" w:afterAutospacing="1" w:line="300" w:lineRule="atLeast"/>
        <w:ind w:left="720"/>
        <w:rPr>
          <w:rFonts w:ascii="Segoe UI" w:hAnsi="Segoe UI" w:cs="Segoe UI"/>
          <w:sz w:val="21"/>
          <w:szCs w:val="21"/>
        </w:rPr>
      </w:pPr>
      <w:hyperlink r:id="rId14">
        <w:r w:rsidRPr="49FD181E">
          <w:rPr>
            <w:rStyle w:val="Hyperlink"/>
            <w:rFonts w:ascii="Segoe UI" w:hAnsi="Segoe UI" w:cs="Segoe UI"/>
            <w:sz w:val="21"/>
            <w:szCs w:val="21"/>
          </w:rPr>
          <w:t xml:space="preserve">Online Payment </w:t>
        </w:r>
        <w:proofErr w:type="gramStart"/>
        <w:r w:rsidRPr="49FD181E">
          <w:rPr>
            <w:rStyle w:val="Hyperlink"/>
            <w:rFonts w:ascii="Segoe UI" w:hAnsi="Segoe UI" w:cs="Segoe UI"/>
            <w:sz w:val="21"/>
            <w:szCs w:val="21"/>
          </w:rPr>
          <w:t>System(</w:t>
        </w:r>
        <w:proofErr w:type="gramEnd"/>
        <w:r w:rsidRPr="49FD181E">
          <w:rPr>
            <w:rStyle w:val="Hyperlink"/>
            <w:rFonts w:ascii="Segoe UI" w:hAnsi="Segoe UI" w:cs="Segoe UI"/>
            <w:sz w:val="21"/>
            <w:szCs w:val="21"/>
          </w:rPr>
          <w:t>OSP) 8th Grade Activities</w:t>
        </w:r>
      </w:hyperlink>
    </w:p>
    <w:p w14:paraId="39DC1DB0" w14:textId="5DBADBF5" w:rsidR="49FD181E" w:rsidRDefault="49FD181E" w:rsidP="49FD181E">
      <w:pPr>
        <w:spacing w:beforeAutospacing="1" w:afterAutospacing="1" w:line="300" w:lineRule="atLeast"/>
        <w:ind w:left="720"/>
        <w:rPr>
          <w:rFonts w:ascii="Segoe UI" w:hAnsi="Segoe UI" w:cs="Segoe UI"/>
          <w:sz w:val="21"/>
          <w:szCs w:val="21"/>
        </w:rPr>
      </w:pPr>
    </w:p>
    <w:p w14:paraId="7FB4CD67" w14:textId="37CCB6C7" w:rsidR="37BAAF33" w:rsidRPr="005610CD" w:rsidRDefault="000D465B" w:rsidP="37BAAF33">
      <w:r>
        <w:rPr>
          <w:rFonts w:ascii="Arial" w:hAnsi="Arial" w:cs="Arial"/>
          <w:b/>
          <w:bCs/>
          <w:color w:val="1F1F1F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1677CD">
        <w:rPr>
          <w:rFonts w:ascii="Arial" w:hAnsi="Arial" w:cs="Arial"/>
          <w:b/>
          <w:bCs/>
          <w:color w:val="1F1F1F"/>
          <w:sz w:val="24"/>
          <w:szCs w:val="24"/>
        </w:rPr>
        <w:t xml:space="preserve">    </w:t>
      </w:r>
      <w:r w:rsidR="00334731">
        <w:rPr>
          <w:rFonts w:ascii="Arial" w:hAnsi="Arial" w:cs="Arial"/>
          <w:b/>
          <w:bCs/>
          <w:color w:val="1F1F1F"/>
          <w:sz w:val="24"/>
          <w:szCs w:val="24"/>
        </w:rPr>
        <w:t xml:space="preserve">                                      </w:t>
      </w:r>
      <w:r w:rsidR="412F9D8B">
        <w:t xml:space="preserve">  </w:t>
      </w:r>
    </w:p>
    <w:p w14:paraId="2038B79C" w14:textId="1B053D6E" w:rsidR="001203B9" w:rsidRPr="001203B9" w:rsidRDefault="37BAAF33" w:rsidP="001203B9">
      <w:r w:rsidRPr="37BAAF33">
        <w:rPr>
          <w:rFonts w:ascii="Arial" w:hAnsi="Arial" w:cs="Arial"/>
          <w:color w:val="1F1F1F"/>
          <w:sz w:val="24"/>
          <w:szCs w:val="24"/>
        </w:rPr>
        <w:t xml:space="preserve">For questions or concerns, please contact </w:t>
      </w:r>
      <w:r w:rsidRPr="37BAAF33">
        <w:rPr>
          <w:rFonts w:ascii="Arial" w:hAnsi="Arial" w:cs="Arial"/>
          <w:b/>
          <w:bCs/>
          <w:color w:val="1F1F1F"/>
          <w:sz w:val="24"/>
          <w:szCs w:val="24"/>
        </w:rPr>
        <w:t>Mr. Stallings</w:t>
      </w:r>
      <w:r w:rsidRPr="37BAAF33">
        <w:rPr>
          <w:rFonts w:ascii="Arial" w:hAnsi="Arial" w:cs="Arial"/>
          <w:color w:val="1F1F1F"/>
          <w:sz w:val="24"/>
          <w:szCs w:val="24"/>
        </w:rPr>
        <w:t xml:space="preserve"> at </w:t>
      </w:r>
      <w:hyperlink r:id="rId15">
        <w:r w:rsidRPr="37BAAF33">
          <w:rPr>
            <w:rStyle w:val="Hyperlink"/>
            <w:rFonts w:ascii="Arial" w:hAnsi="Arial" w:cs="Arial"/>
            <w:b/>
            <w:bCs/>
            <w:sz w:val="24"/>
            <w:szCs w:val="24"/>
          </w:rPr>
          <w:t>stallingsj@fultonschools.org</w:t>
        </w:r>
      </w:hyperlink>
      <w:r w:rsidRPr="37BAAF33">
        <w:rPr>
          <w:rFonts w:ascii="Arial" w:hAnsi="Arial" w:cs="Arial"/>
          <w:color w:val="1F1F1F"/>
          <w:sz w:val="24"/>
          <w:szCs w:val="24"/>
        </w:rPr>
        <w:t>.</w:t>
      </w:r>
    </w:p>
    <w:p w14:paraId="031C4FFB" w14:textId="77777777" w:rsidR="005610CD" w:rsidRDefault="001203B9" w:rsidP="001203B9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color w:val="1F1F1F"/>
          <w:sz w:val="24"/>
          <w:szCs w:val="24"/>
        </w:rPr>
      </w:pPr>
      <w:r w:rsidRPr="001203B9">
        <w:rPr>
          <w:rFonts w:ascii="Arial" w:hAnsi="Arial" w:cs="Arial"/>
          <w:color w:val="1F1F1F"/>
          <w:sz w:val="24"/>
          <w:szCs w:val="24"/>
        </w:rPr>
        <w:t>Thank you for your support in making this a fantastic year for our 8th graders!</w:t>
      </w:r>
    </w:p>
    <w:p w14:paraId="353B0B42" w14:textId="3FEB45C1" w:rsidR="001203B9" w:rsidRPr="00A72E1E" w:rsidRDefault="001203B9" w:rsidP="00727BC6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hAnsi="Arial" w:cs="Arial"/>
          <w:b/>
          <w:bCs/>
          <w:color w:val="1F1F1F"/>
          <w:sz w:val="24"/>
          <w:szCs w:val="24"/>
        </w:rPr>
      </w:pPr>
      <w:r w:rsidRPr="00A72E1E">
        <w:rPr>
          <w:rFonts w:ascii="Arial" w:hAnsi="Arial" w:cs="Arial"/>
          <w:b/>
          <w:bCs/>
          <w:color w:val="1F1F1F"/>
          <w:sz w:val="24"/>
          <w:szCs w:val="24"/>
        </w:rPr>
        <w:br/>
        <w:t>– The 8th Grade Team</w:t>
      </w:r>
      <w:r w:rsidR="003673A0">
        <w:rPr>
          <w:rFonts w:ascii="Arial" w:hAnsi="Arial" w:cs="Arial"/>
          <w:b/>
          <w:bCs/>
          <w:color w:val="1F1F1F"/>
          <w:sz w:val="24"/>
          <w:szCs w:val="24"/>
        </w:rPr>
        <w:pict w14:anchorId="6F014ECB">
          <v:rect id="_x0000_i1028" style="width:0;height:1.5pt" o:hralign="center" o:hrstd="t" o:hr="t" fillcolor="#a0a0a0" stroked="f"/>
        </w:pict>
      </w:r>
    </w:p>
    <w:p w14:paraId="35FA4084" w14:textId="0A710147" w:rsidR="004F4477" w:rsidRPr="001203B9" w:rsidRDefault="004F4477" w:rsidP="001203B9">
      <w:pPr>
        <w:rPr>
          <w:rFonts w:ascii="Arial" w:hAnsi="Arial" w:cs="Arial"/>
          <w:b/>
          <w:bCs/>
          <w:color w:val="1F1F1F"/>
          <w:sz w:val="24"/>
          <w:szCs w:val="24"/>
        </w:rPr>
      </w:pPr>
    </w:p>
    <w:sectPr w:rsidR="004F4477" w:rsidRPr="001203B9" w:rsidSect="00705519">
      <w:type w:val="continuous"/>
      <w:pgSz w:w="12240" w:h="15840"/>
      <w:pgMar w:top="720" w:right="900" w:bottom="720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77E2" w14:textId="77777777" w:rsidR="003673A0" w:rsidRDefault="003673A0" w:rsidP="008A1C91">
      <w:r>
        <w:separator/>
      </w:r>
    </w:p>
  </w:endnote>
  <w:endnote w:type="continuationSeparator" w:id="0">
    <w:p w14:paraId="3645FB4F" w14:textId="77777777" w:rsidR="003673A0" w:rsidRDefault="003673A0" w:rsidP="008A1C91">
      <w:r>
        <w:continuationSeparator/>
      </w:r>
    </w:p>
  </w:endnote>
  <w:endnote w:type="continuationNotice" w:id="1">
    <w:p w14:paraId="28CB2AB2" w14:textId="77777777" w:rsidR="003673A0" w:rsidRDefault="00367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7BC6" w14:textId="77777777" w:rsidR="003673A0" w:rsidRDefault="003673A0" w:rsidP="008A1C91">
      <w:r>
        <w:separator/>
      </w:r>
    </w:p>
  </w:footnote>
  <w:footnote w:type="continuationSeparator" w:id="0">
    <w:p w14:paraId="7BC8B35D" w14:textId="77777777" w:rsidR="003673A0" w:rsidRDefault="003673A0" w:rsidP="008A1C91">
      <w:r>
        <w:continuationSeparator/>
      </w:r>
    </w:p>
  </w:footnote>
  <w:footnote w:type="continuationNotice" w:id="1">
    <w:p w14:paraId="5AF23385" w14:textId="77777777" w:rsidR="003673A0" w:rsidRDefault="003673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"/>
      <w:lvlJc w:val="left"/>
      <w:pPr>
        <w:tabs>
          <w:tab w:val="num" w:pos="720"/>
        </w:tabs>
        <w:ind w:left="360" w:hanging="360"/>
      </w:pPr>
      <w:rPr>
        <w:rFonts w:ascii="Monotype Sorts" w:hAnsi="Monotype Sorts" w:hint="default"/>
        <w:sz w:val="48"/>
      </w:rPr>
    </w:lvl>
  </w:abstractNum>
  <w:abstractNum w:abstractNumId="2" w15:restartNumberingAfterBreak="0">
    <w:nsid w:val="021F1AF7"/>
    <w:multiLevelType w:val="multilevel"/>
    <w:tmpl w:val="713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4526"/>
    <w:multiLevelType w:val="hybridMultilevel"/>
    <w:tmpl w:val="E050E5D6"/>
    <w:lvl w:ilvl="0" w:tplc="F782BB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CA2DAC"/>
    <w:multiLevelType w:val="hybridMultilevel"/>
    <w:tmpl w:val="8D64DEC8"/>
    <w:lvl w:ilvl="0" w:tplc="36A4AC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407F96"/>
    <w:multiLevelType w:val="multilevel"/>
    <w:tmpl w:val="067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37FA2"/>
    <w:multiLevelType w:val="hybridMultilevel"/>
    <w:tmpl w:val="9248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46B9"/>
    <w:multiLevelType w:val="multilevel"/>
    <w:tmpl w:val="B638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2260A"/>
    <w:multiLevelType w:val="multilevel"/>
    <w:tmpl w:val="028E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028C6"/>
    <w:multiLevelType w:val="multilevel"/>
    <w:tmpl w:val="E38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35D4E"/>
    <w:multiLevelType w:val="multilevel"/>
    <w:tmpl w:val="6AC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B1CAB"/>
    <w:multiLevelType w:val="hybridMultilevel"/>
    <w:tmpl w:val="4726CE8A"/>
    <w:lvl w:ilvl="0" w:tplc="29949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4928AA"/>
    <w:multiLevelType w:val="hybridMultilevel"/>
    <w:tmpl w:val="6556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347B"/>
    <w:multiLevelType w:val="multilevel"/>
    <w:tmpl w:val="FF6C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01884"/>
    <w:multiLevelType w:val="hybridMultilevel"/>
    <w:tmpl w:val="8550A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B71ED"/>
    <w:multiLevelType w:val="multilevel"/>
    <w:tmpl w:val="D5A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C1546"/>
    <w:multiLevelType w:val="multilevel"/>
    <w:tmpl w:val="C53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F6488"/>
    <w:multiLevelType w:val="multilevel"/>
    <w:tmpl w:val="1A8C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B5CFC"/>
    <w:multiLevelType w:val="hybridMultilevel"/>
    <w:tmpl w:val="A142F060"/>
    <w:lvl w:ilvl="0" w:tplc="C5EC88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E37CA4"/>
    <w:multiLevelType w:val="hybridMultilevel"/>
    <w:tmpl w:val="CFE07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B473ED"/>
    <w:multiLevelType w:val="multilevel"/>
    <w:tmpl w:val="19E2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33195F"/>
    <w:multiLevelType w:val="multilevel"/>
    <w:tmpl w:val="2CB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F31FE"/>
    <w:multiLevelType w:val="multilevel"/>
    <w:tmpl w:val="46F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B041F"/>
    <w:multiLevelType w:val="hybridMultilevel"/>
    <w:tmpl w:val="36C6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861FD"/>
    <w:multiLevelType w:val="multilevel"/>
    <w:tmpl w:val="DC2A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19176">
    <w:abstractNumId w:val="0"/>
  </w:num>
  <w:num w:numId="2" w16cid:durableId="944580682">
    <w:abstractNumId w:val="1"/>
  </w:num>
  <w:num w:numId="3" w16cid:durableId="1509563755">
    <w:abstractNumId w:val="11"/>
  </w:num>
  <w:num w:numId="4" w16cid:durableId="958999093">
    <w:abstractNumId w:val="3"/>
  </w:num>
  <w:num w:numId="5" w16cid:durableId="1907833066">
    <w:abstractNumId w:val="18"/>
  </w:num>
  <w:num w:numId="6" w16cid:durableId="601186178">
    <w:abstractNumId w:val="4"/>
  </w:num>
  <w:num w:numId="7" w16cid:durableId="1282374168">
    <w:abstractNumId w:val="14"/>
  </w:num>
  <w:num w:numId="8" w16cid:durableId="1226843649">
    <w:abstractNumId w:val="23"/>
  </w:num>
  <w:num w:numId="9" w16cid:durableId="677998474">
    <w:abstractNumId w:val="19"/>
  </w:num>
  <w:num w:numId="10" w16cid:durableId="1347053191">
    <w:abstractNumId w:val="17"/>
  </w:num>
  <w:num w:numId="11" w16cid:durableId="683702306">
    <w:abstractNumId w:val="20"/>
  </w:num>
  <w:num w:numId="12" w16cid:durableId="53506000">
    <w:abstractNumId w:val="10"/>
  </w:num>
  <w:num w:numId="13" w16cid:durableId="1391267901">
    <w:abstractNumId w:val="22"/>
  </w:num>
  <w:num w:numId="14" w16cid:durableId="426390496">
    <w:abstractNumId w:val="5"/>
  </w:num>
  <w:num w:numId="15" w16cid:durableId="1628002680">
    <w:abstractNumId w:val="16"/>
  </w:num>
  <w:num w:numId="16" w16cid:durableId="437262595">
    <w:abstractNumId w:val="24"/>
  </w:num>
  <w:num w:numId="17" w16cid:durableId="1084497215">
    <w:abstractNumId w:val="12"/>
  </w:num>
  <w:num w:numId="18" w16cid:durableId="624042331">
    <w:abstractNumId w:val="13"/>
  </w:num>
  <w:num w:numId="19" w16cid:durableId="1219627717">
    <w:abstractNumId w:val="6"/>
  </w:num>
  <w:num w:numId="20" w16cid:durableId="582107374">
    <w:abstractNumId w:val="21"/>
  </w:num>
  <w:num w:numId="21" w16cid:durableId="393092606">
    <w:abstractNumId w:val="8"/>
  </w:num>
  <w:num w:numId="22" w16cid:durableId="1522739296">
    <w:abstractNumId w:val="15"/>
  </w:num>
  <w:num w:numId="23" w16cid:durableId="2036617601">
    <w:abstractNumId w:val="9"/>
  </w:num>
  <w:num w:numId="24" w16cid:durableId="1902862070">
    <w:abstractNumId w:val="2"/>
  </w:num>
  <w:num w:numId="25" w16cid:durableId="2142334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C6"/>
    <w:rsid w:val="000119F2"/>
    <w:rsid w:val="00017C80"/>
    <w:rsid w:val="000256A7"/>
    <w:rsid w:val="000270A9"/>
    <w:rsid w:val="00027C48"/>
    <w:rsid w:val="00033D57"/>
    <w:rsid w:val="0004362C"/>
    <w:rsid w:val="00046A6A"/>
    <w:rsid w:val="000500D5"/>
    <w:rsid w:val="00050B1E"/>
    <w:rsid w:val="0005704B"/>
    <w:rsid w:val="000728B9"/>
    <w:rsid w:val="000732C6"/>
    <w:rsid w:val="00077F81"/>
    <w:rsid w:val="000A2486"/>
    <w:rsid w:val="000B0716"/>
    <w:rsid w:val="000D0233"/>
    <w:rsid w:val="000D1D4C"/>
    <w:rsid w:val="000D465B"/>
    <w:rsid w:val="000E117D"/>
    <w:rsid w:val="000E3FA7"/>
    <w:rsid w:val="00101204"/>
    <w:rsid w:val="001133FA"/>
    <w:rsid w:val="001203B9"/>
    <w:rsid w:val="0013175C"/>
    <w:rsid w:val="00135313"/>
    <w:rsid w:val="0014277B"/>
    <w:rsid w:val="0015152C"/>
    <w:rsid w:val="00161F37"/>
    <w:rsid w:val="001672DA"/>
    <w:rsid w:val="001677CD"/>
    <w:rsid w:val="00174186"/>
    <w:rsid w:val="00177ADC"/>
    <w:rsid w:val="00180816"/>
    <w:rsid w:val="00183A22"/>
    <w:rsid w:val="001A133C"/>
    <w:rsid w:val="001B1B04"/>
    <w:rsid w:val="001B30BC"/>
    <w:rsid w:val="001E6749"/>
    <w:rsid w:val="002137A8"/>
    <w:rsid w:val="00220BA3"/>
    <w:rsid w:val="002255CC"/>
    <w:rsid w:val="00226547"/>
    <w:rsid w:val="00230928"/>
    <w:rsid w:val="00232FC2"/>
    <w:rsid w:val="00233431"/>
    <w:rsid w:val="002403CE"/>
    <w:rsid w:val="002412E6"/>
    <w:rsid w:val="00243C37"/>
    <w:rsid w:val="00257A41"/>
    <w:rsid w:val="00266826"/>
    <w:rsid w:val="0029342F"/>
    <w:rsid w:val="00296234"/>
    <w:rsid w:val="002B1814"/>
    <w:rsid w:val="002C504D"/>
    <w:rsid w:val="002D13BD"/>
    <w:rsid w:val="002E6EE7"/>
    <w:rsid w:val="002F1DF2"/>
    <w:rsid w:val="0030063A"/>
    <w:rsid w:val="00303AB3"/>
    <w:rsid w:val="00304FA3"/>
    <w:rsid w:val="00306173"/>
    <w:rsid w:val="00311FB4"/>
    <w:rsid w:val="0031441A"/>
    <w:rsid w:val="00322F7A"/>
    <w:rsid w:val="00330295"/>
    <w:rsid w:val="00334731"/>
    <w:rsid w:val="00337A07"/>
    <w:rsid w:val="00347BED"/>
    <w:rsid w:val="00350231"/>
    <w:rsid w:val="003673A0"/>
    <w:rsid w:val="00370B7A"/>
    <w:rsid w:val="003807BF"/>
    <w:rsid w:val="00386783"/>
    <w:rsid w:val="00387CDD"/>
    <w:rsid w:val="003936A9"/>
    <w:rsid w:val="003A1232"/>
    <w:rsid w:val="003A2208"/>
    <w:rsid w:val="003A6E00"/>
    <w:rsid w:val="003D0646"/>
    <w:rsid w:val="003D4312"/>
    <w:rsid w:val="003E49C8"/>
    <w:rsid w:val="004257E9"/>
    <w:rsid w:val="004355E8"/>
    <w:rsid w:val="00437EA6"/>
    <w:rsid w:val="00444276"/>
    <w:rsid w:val="00444B49"/>
    <w:rsid w:val="00445980"/>
    <w:rsid w:val="004824FC"/>
    <w:rsid w:val="00497619"/>
    <w:rsid w:val="004B2C0C"/>
    <w:rsid w:val="004C2571"/>
    <w:rsid w:val="004F2EB3"/>
    <w:rsid w:val="004F4477"/>
    <w:rsid w:val="00510C19"/>
    <w:rsid w:val="005114AB"/>
    <w:rsid w:val="00514842"/>
    <w:rsid w:val="005276F2"/>
    <w:rsid w:val="005413A5"/>
    <w:rsid w:val="0055117E"/>
    <w:rsid w:val="0055359C"/>
    <w:rsid w:val="00555D35"/>
    <w:rsid w:val="005578A0"/>
    <w:rsid w:val="005610CD"/>
    <w:rsid w:val="00576BB2"/>
    <w:rsid w:val="005830ED"/>
    <w:rsid w:val="00592364"/>
    <w:rsid w:val="005A15FE"/>
    <w:rsid w:val="005A6596"/>
    <w:rsid w:val="005A6C05"/>
    <w:rsid w:val="005A717C"/>
    <w:rsid w:val="005C344D"/>
    <w:rsid w:val="005F414F"/>
    <w:rsid w:val="00600107"/>
    <w:rsid w:val="00612E25"/>
    <w:rsid w:val="0061448A"/>
    <w:rsid w:val="006218C3"/>
    <w:rsid w:val="00644E00"/>
    <w:rsid w:val="0068186D"/>
    <w:rsid w:val="00685142"/>
    <w:rsid w:val="00685E98"/>
    <w:rsid w:val="00694CC6"/>
    <w:rsid w:val="006A2EE4"/>
    <w:rsid w:val="006A3761"/>
    <w:rsid w:val="006B6044"/>
    <w:rsid w:val="006D023B"/>
    <w:rsid w:val="006E0A71"/>
    <w:rsid w:val="006E52ED"/>
    <w:rsid w:val="006F1451"/>
    <w:rsid w:val="006F1992"/>
    <w:rsid w:val="00700C89"/>
    <w:rsid w:val="00701397"/>
    <w:rsid w:val="00705519"/>
    <w:rsid w:val="00721F92"/>
    <w:rsid w:val="00724D45"/>
    <w:rsid w:val="00727BC6"/>
    <w:rsid w:val="00743DB2"/>
    <w:rsid w:val="00744C2A"/>
    <w:rsid w:val="00751DC3"/>
    <w:rsid w:val="007608DF"/>
    <w:rsid w:val="00763736"/>
    <w:rsid w:val="00764C28"/>
    <w:rsid w:val="00764E34"/>
    <w:rsid w:val="0078761C"/>
    <w:rsid w:val="007909BA"/>
    <w:rsid w:val="00792015"/>
    <w:rsid w:val="00796B28"/>
    <w:rsid w:val="007B3774"/>
    <w:rsid w:val="007B3BD6"/>
    <w:rsid w:val="007B5CB3"/>
    <w:rsid w:val="007C589B"/>
    <w:rsid w:val="007C5B00"/>
    <w:rsid w:val="007D5BCE"/>
    <w:rsid w:val="007E344A"/>
    <w:rsid w:val="007E67CF"/>
    <w:rsid w:val="007F6367"/>
    <w:rsid w:val="00803C74"/>
    <w:rsid w:val="00807C33"/>
    <w:rsid w:val="00812D4B"/>
    <w:rsid w:val="00813C5A"/>
    <w:rsid w:val="00832784"/>
    <w:rsid w:val="008337E1"/>
    <w:rsid w:val="00840EDE"/>
    <w:rsid w:val="0084529D"/>
    <w:rsid w:val="00853628"/>
    <w:rsid w:val="00871FD6"/>
    <w:rsid w:val="00881753"/>
    <w:rsid w:val="00882258"/>
    <w:rsid w:val="008849F2"/>
    <w:rsid w:val="00890949"/>
    <w:rsid w:val="00892E5F"/>
    <w:rsid w:val="008A1C91"/>
    <w:rsid w:val="008B32F9"/>
    <w:rsid w:val="008B6A65"/>
    <w:rsid w:val="008B7CD8"/>
    <w:rsid w:val="008C1952"/>
    <w:rsid w:val="008C29C0"/>
    <w:rsid w:val="008D2A98"/>
    <w:rsid w:val="008E4ECC"/>
    <w:rsid w:val="008E7F12"/>
    <w:rsid w:val="008F28B0"/>
    <w:rsid w:val="009245F1"/>
    <w:rsid w:val="00933706"/>
    <w:rsid w:val="00936529"/>
    <w:rsid w:val="00940DCE"/>
    <w:rsid w:val="009446B7"/>
    <w:rsid w:val="0094612E"/>
    <w:rsid w:val="0094701F"/>
    <w:rsid w:val="0095077C"/>
    <w:rsid w:val="00972CA3"/>
    <w:rsid w:val="00980655"/>
    <w:rsid w:val="00981781"/>
    <w:rsid w:val="00983669"/>
    <w:rsid w:val="009839BB"/>
    <w:rsid w:val="0098641B"/>
    <w:rsid w:val="00992E56"/>
    <w:rsid w:val="009C4856"/>
    <w:rsid w:val="009C5151"/>
    <w:rsid w:val="009C67EA"/>
    <w:rsid w:val="009D5DF3"/>
    <w:rsid w:val="009E3B1D"/>
    <w:rsid w:val="009E4CBA"/>
    <w:rsid w:val="00A100B3"/>
    <w:rsid w:val="00A139EB"/>
    <w:rsid w:val="00A21D3B"/>
    <w:rsid w:val="00A34242"/>
    <w:rsid w:val="00A3565D"/>
    <w:rsid w:val="00A422BF"/>
    <w:rsid w:val="00A44733"/>
    <w:rsid w:val="00A66734"/>
    <w:rsid w:val="00A72E1E"/>
    <w:rsid w:val="00A73B4F"/>
    <w:rsid w:val="00A9096C"/>
    <w:rsid w:val="00AA440C"/>
    <w:rsid w:val="00AA5561"/>
    <w:rsid w:val="00AB46FF"/>
    <w:rsid w:val="00AB6200"/>
    <w:rsid w:val="00AC0B7C"/>
    <w:rsid w:val="00AC1EEB"/>
    <w:rsid w:val="00AC31E7"/>
    <w:rsid w:val="00AC4A2F"/>
    <w:rsid w:val="00AD5976"/>
    <w:rsid w:val="00AE1D7B"/>
    <w:rsid w:val="00AE2F12"/>
    <w:rsid w:val="00AF4FEC"/>
    <w:rsid w:val="00AF621E"/>
    <w:rsid w:val="00B01048"/>
    <w:rsid w:val="00B04CD2"/>
    <w:rsid w:val="00B21F6D"/>
    <w:rsid w:val="00B26D53"/>
    <w:rsid w:val="00B61DFA"/>
    <w:rsid w:val="00B64205"/>
    <w:rsid w:val="00B72590"/>
    <w:rsid w:val="00B77360"/>
    <w:rsid w:val="00B85170"/>
    <w:rsid w:val="00BA6BB7"/>
    <w:rsid w:val="00BA7007"/>
    <w:rsid w:val="00BB65FC"/>
    <w:rsid w:val="00BC4E9F"/>
    <w:rsid w:val="00BD5D2E"/>
    <w:rsid w:val="00BE14C4"/>
    <w:rsid w:val="00BE25BF"/>
    <w:rsid w:val="00BE4BC4"/>
    <w:rsid w:val="00BF0569"/>
    <w:rsid w:val="00BF53C4"/>
    <w:rsid w:val="00C10369"/>
    <w:rsid w:val="00C21802"/>
    <w:rsid w:val="00C31BA3"/>
    <w:rsid w:val="00C332D8"/>
    <w:rsid w:val="00C44D78"/>
    <w:rsid w:val="00C4586A"/>
    <w:rsid w:val="00C561FD"/>
    <w:rsid w:val="00C66A5F"/>
    <w:rsid w:val="00C868E6"/>
    <w:rsid w:val="00C9083D"/>
    <w:rsid w:val="00C94E6C"/>
    <w:rsid w:val="00C964A5"/>
    <w:rsid w:val="00CA08C6"/>
    <w:rsid w:val="00CA73A2"/>
    <w:rsid w:val="00CB1B2F"/>
    <w:rsid w:val="00CB2E0B"/>
    <w:rsid w:val="00CC03A0"/>
    <w:rsid w:val="00CC6257"/>
    <w:rsid w:val="00CD0FC8"/>
    <w:rsid w:val="00CD4B35"/>
    <w:rsid w:val="00CF027F"/>
    <w:rsid w:val="00CF2649"/>
    <w:rsid w:val="00CF2EB5"/>
    <w:rsid w:val="00CF5420"/>
    <w:rsid w:val="00D06DA4"/>
    <w:rsid w:val="00D1637F"/>
    <w:rsid w:val="00D21401"/>
    <w:rsid w:val="00D24019"/>
    <w:rsid w:val="00D32331"/>
    <w:rsid w:val="00D3245A"/>
    <w:rsid w:val="00D4698C"/>
    <w:rsid w:val="00D51B34"/>
    <w:rsid w:val="00D52AFD"/>
    <w:rsid w:val="00D649DA"/>
    <w:rsid w:val="00D64ADA"/>
    <w:rsid w:val="00D85D89"/>
    <w:rsid w:val="00D94591"/>
    <w:rsid w:val="00DA2EAE"/>
    <w:rsid w:val="00DA6E95"/>
    <w:rsid w:val="00DA7531"/>
    <w:rsid w:val="00DB5679"/>
    <w:rsid w:val="00DB5933"/>
    <w:rsid w:val="00DD0FBC"/>
    <w:rsid w:val="00DE2CB3"/>
    <w:rsid w:val="00DE5D99"/>
    <w:rsid w:val="00DE6543"/>
    <w:rsid w:val="00DE74F0"/>
    <w:rsid w:val="00DF6ECC"/>
    <w:rsid w:val="00E14B27"/>
    <w:rsid w:val="00E150CE"/>
    <w:rsid w:val="00E21F33"/>
    <w:rsid w:val="00E316CF"/>
    <w:rsid w:val="00E318D7"/>
    <w:rsid w:val="00E31DB3"/>
    <w:rsid w:val="00E50B91"/>
    <w:rsid w:val="00E5377B"/>
    <w:rsid w:val="00E61297"/>
    <w:rsid w:val="00E61B82"/>
    <w:rsid w:val="00E621A9"/>
    <w:rsid w:val="00E674FF"/>
    <w:rsid w:val="00E777E7"/>
    <w:rsid w:val="00E83D11"/>
    <w:rsid w:val="00EA14B7"/>
    <w:rsid w:val="00EA1722"/>
    <w:rsid w:val="00EA252F"/>
    <w:rsid w:val="00EA299E"/>
    <w:rsid w:val="00EB3557"/>
    <w:rsid w:val="00ED647C"/>
    <w:rsid w:val="00ED790E"/>
    <w:rsid w:val="00EE3EC3"/>
    <w:rsid w:val="00EF5463"/>
    <w:rsid w:val="00F02437"/>
    <w:rsid w:val="00F02DAF"/>
    <w:rsid w:val="00F06674"/>
    <w:rsid w:val="00F12284"/>
    <w:rsid w:val="00F2491E"/>
    <w:rsid w:val="00F26EB7"/>
    <w:rsid w:val="00F27435"/>
    <w:rsid w:val="00F27902"/>
    <w:rsid w:val="00F40E36"/>
    <w:rsid w:val="00F517E4"/>
    <w:rsid w:val="00F61A7D"/>
    <w:rsid w:val="00F86635"/>
    <w:rsid w:val="00F91104"/>
    <w:rsid w:val="00FA3ED1"/>
    <w:rsid w:val="00FE2BF5"/>
    <w:rsid w:val="00FF07D0"/>
    <w:rsid w:val="029DEE33"/>
    <w:rsid w:val="0637F1BA"/>
    <w:rsid w:val="07F33D39"/>
    <w:rsid w:val="09DAC824"/>
    <w:rsid w:val="0D8CC957"/>
    <w:rsid w:val="12281E50"/>
    <w:rsid w:val="134E9E93"/>
    <w:rsid w:val="19C197C1"/>
    <w:rsid w:val="1A5602A0"/>
    <w:rsid w:val="1A9131E7"/>
    <w:rsid w:val="1CF14D67"/>
    <w:rsid w:val="203F9C29"/>
    <w:rsid w:val="213819CD"/>
    <w:rsid w:val="28F14665"/>
    <w:rsid w:val="2DE8882D"/>
    <w:rsid w:val="32BF0ECF"/>
    <w:rsid w:val="32F2CAC3"/>
    <w:rsid w:val="365B8525"/>
    <w:rsid w:val="37BAAF33"/>
    <w:rsid w:val="3D2321D7"/>
    <w:rsid w:val="412F9D8B"/>
    <w:rsid w:val="42EFD8BB"/>
    <w:rsid w:val="460A2431"/>
    <w:rsid w:val="4681553A"/>
    <w:rsid w:val="47841720"/>
    <w:rsid w:val="48B3A3FB"/>
    <w:rsid w:val="49FD181E"/>
    <w:rsid w:val="4DFD75A0"/>
    <w:rsid w:val="4E1C4C9B"/>
    <w:rsid w:val="4FA75540"/>
    <w:rsid w:val="53ABEF5A"/>
    <w:rsid w:val="5589D50A"/>
    <w:rsid w:val="57639B9F"/>
    <w:rsid w:val="5B5EA6DF"/>
    <w:rsid w:val="5C66385C"/>
    <w:rsid w:val="5CC94D4B"/>
    <w:rsid w:val="5E57B8DE"/>
    <w:rsid w:val="608AEF65"/>
    <w:rsid w:val="648FE046"/>
    <w:rsid w:val="6953D791"/>
    <w:rsid w:val="69B6F1F0"/>
    <w:rsid w:val="6B46575A"/>
    <w:rsid w:val="71ED513C"/>
    <w:rsid w:val="72C6E5D7"/>
    <w:rsid w:val="7330DDFE"/>
    <w:rsid w:val="74226561"/>
    <w:rsid w:val="75D64B8B"/>
    <w:rsid w:val="76D15726"/>
    <w:rsid w:val="7C4211B7"/>
    <w:rsid w:val="7FDCD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4CACFC5"/>
  <w15:docId w15:val="{487DDFAB-93C8-4259-B6FC-1766F150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477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 w:cs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Subtitle">
    <w:name w:val="Subtitle"/>
    <w:basedOn w:val="Normal"/>
    <w:qFormat/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732C6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rsid w:val="000E3FA7"/>
    <w:pPr>
      <w:spacing w:before="240" w:after="240" w:line="240" w:lineRule="atLeast"/>
    </w:pPr>
    <w:rPr>
      <w:rFonts w:ascii="Garamond" w:hAnsi="Garamond"/>
      <w:kern w:val="18"/>
    </w:rPr>
  </w:style>
  <w:style w:type="paragraph" w:styleId="Closing">
    <w:name w:val="Closing"/>
    <w:basedOn w:val="Normal"/>
    <w:next w:val="Signature"/>
    <w:rsid w:val="000E3FA7"/>
    <w:pPr>
      <w:keepNext/>
      <w:spacing w:after="120" w:line="240" w:lineRule="atLeast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rsid w:val="000E3FA7"/>
    <w:pPr>
      <w:keepNext/>
      <w:spacing w:before="880" w:line="240" w:lineRule="atLeast"/>
      <w:jc w:val="both"/>
    </w:pPr>
    <w:rPr>
      <w:rFonts w:ascii="Garamond" w:hAnsi="Garamond"/>
      <w:kern w:val="18"/>
    </w:rPr>
  </w:style>
  <w:style w:type="paragraph" w:styleId="Date">
    <w:name w:val="Date"/>
    <w:basedOn w:val="Normal"/>
    <w:next w:val="Normal"/>
    <w:rsid w:val="000E3FA7"/>
    <w:pPr>
      <w:spacing w:after="220"/>
      <w:jc w:val="both"/>
    </w:pPr>
    <w:rPr>
      <w:rFonts w:ascii="Garamond" w:hAnsi="Garamond"/>
      <w:kern w:val="18"/>
    </w:rPr>
  </w:style>
  <w:style w:type="paragraph" w:customStyle="1" w:styleId="ReferenceInitials">
    <w:name w:val="Reference Initials"/>
    <w:basedOn w:val="Normal"/>
    <w:next w:val="Normal"/>
    <w:rsid w:val="000E3FA7"/>
    <w:pPr>
      <w:keepNext/>
      <w:spacing w:before="220" w:line="240" w:lineRule="atLeast"/>
    </w:pPr>
    <w:rPr>
      <w:rFonts w:ascii="Garamond" w:hAnsi="Garamond"/>
      <w:kern w:val="18"/>
    </w:rPr>
  </w:style>
  <w:style w:type="paragraph" w:customStyle="1" w:styleId="SignatureCompany">
    <w:name w:val="Signature Company"/>
    <w:basedOn w:val="Signature"/>
    <w:next w:val="ReferenceInitials"/>
    <w:rsid w:val="000E3FA7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E3FA7"/>
    <w:pPr>
      <w:spacing w:before="0"/>
    </w:pPr>
  </w:style>
  <w:style w:type="character" w:styleId="Strong">
    <w:name w:val="Strong"/>
    <w:uiPriority w:val="22"/>
    <w:qFormat/>
    <w:rsid w:val="00A422BF"/>
    <w:rPr>
      <w:b/>
      <w:bCs/>
    </w:rPr>
  </w:style>
  <w:style w:type="paragraph" w:styleId="NoSpacing">
    <w:name w:val="No Spacing"/>
    <w:uiPriority w:val="1"/>
    <w:qFormat/>
    <w:rsid w:val="0094612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2E5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92E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50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0231"/>
    <w:rPr>
      <w:lang w:eastAsia="en-US"/>
    </w:rPr>
  </w:style>
  <w:style w:type="paragraph" w:styleId="Footer">
    <w:name w:val="footer"/>
    <w:basedOn w:val="Normal"/>
    <w:link w:val="FooterChar"/>
    <w:rsid w:val="00350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0231"/>
    <w:rPr>
      <w:lang w:eastAsia="en-US"/>
    </w:rPr>
  </w:style>
  <w:style w:type="character" w:styleId="FollowedHyperlink">
    <w:name w:val="FollowedHyperlink"/>
    <w:basedOn w:val="DefaultParagraphFont"/>
    <w:rsid w:val="00ED64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46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96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2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5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4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08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33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2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10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8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8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4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6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7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3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9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8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23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80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7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8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5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36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94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4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3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office.com/Pages/ResponsePage.aspx?id=mLHcDGmBcEu6n9p-O6cAwj6RlbTdib9Hos2ZW-Dh90xUMDVRWVUyRkpMNllGQTdQWEFMNVkxSU1DMC4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stallingsj@fultonschools.org" TargetMode="External"/><Relationship Id="rId10" Type="http://schemas.openxmlformats.org/officeDocument/2006/relationships/hyperlink" Target="https://forms.office.com/Pages/ResponsePage.aspx?id=mLHcDGmBcEu6n9p-O6cAwj6RlbTdib9Hos2ZW-Dh90xUMDVRWVUyRkpMNllGQTdQWEFMNVkxSU1DMC4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osp.osmsinc.com/FultonGA/BVModules/CategoryTemplates/Detailed%20List%20with%20Properties/Category.aspx?categoryid=EN6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EAR%20CREEK%20MIDDLE%20SCHO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A2131D79D04FBEE180519EC506BC" ma:contentTypeVersion="26" ma:contentTypeDescription="Create a new document." ma:contentTypeScope="" ma:versionID="4683dcb96d6ef0bf18881410bb02d793">
  <xsd:schema xmlns:xsd="http://www.w3.org/2001/XMLSchema" xmlns:xs="http://www.w3.org/2001/XMLSchema" xmlns:p="http://schemas.microsoft.com/office/2006/metadata/properties" xmlns:ns3="964acc0b-2fce-49e0-8212-4a12a0238470" xmlns:ns4="6c1d496d-0526-452f-bb37-d368dbff8439" targetNamespace="http://schemas.microsoft.com/office/2006/metadata/properties" ma:root="true" ma:fieldsID="9467d0c5c526b7c66a49ed83bde3f540" ns3:_="" ns4:_="">
    <xsd:import namespace="964acc0b-2fce-49e0-8212-4a12a0238470"/>
    <xsd:import namespace="6c1d496d-0526-452f-bb37-d368dbff84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CultureName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cc0b-2fce-49e0-8212-4a12a0238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496d-0526-452f-bb37-d368dbff843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84CA1-5AAA-44FB-89B4-4F3E3D46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acc0b-2fce-49e0-8212-4a12a0238470"/>
    <ds:schemaRef ds:uri="6c1d496d-0526-452f-bb37-d368dbff8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0FA9B-DF9C-4613-87F5-7868988AC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BEAR CREEK MIDDLE SCHOO1</Template>
  <TotalTime>6</TotalTime>
  <Pages>2</Pages>
  <Words>469</Words>
  <Characters>2524</Characters>
  <Application>Microsoft Office Word</Application>
  <DocSecurity>0</DocSecurity>
  <Lines>72</Lines>
  <Paragraphs>49</Paragraphs>
  <ScaleCrop>false</ScaleCrop>
  <Company>DeShazier Inc.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CREEK MIDDLE SCHOOL</dc:title>
  <dc:subject/>
  <dc:creator>Windows User</dc:creator>
  <cp:keywords/>
  <dc:description/>
  <cp:lastModifiedBy>Stallings, Julian</cp:lastModifiedBy>
  <cp:revision>2</cp:revision>
  <cp:lastPrinted>2024-09-16T23:37:00Z</cp:lastPrinted>
  <dcterms:created xsi:type="dcterms:W3CDTF">2026-03-17T17:44:00Z</dcterms:created>
  <dcterms:modified xsi:type="dcterms:W3CDTF">2026-03-17T17:44:00Z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0x010100AA14A2131D79D04FBEE180519EC506BC</vt:lpwstr>
  </property>
  <property fmtid="{D5CDD505-2E9C-101B-9397-08002B2CF9AE}" pid="3" name="DefaultSectionNames">
    <vt:lpwstr/>
  </property>
  <property fmtid="{D5CDD505-2E9C-101B-9397-08002B2CF9AE}" pid="4" name="NotebookType">
    <vt:lpwstr/>
  </property>
  <property fmtid="{D5CDD505-2E9C-101B-9397-08002B2CF9AE}" pid="5" name="Students">
    <vt:lpwstr/>
  </property>
  <property fmtid="{D5CDD505-2E9C-101B-9397-08002B2CF9AE}" pid="6" name="AppVersion">
    <vt:lpwstr/>
  </property>
  <property fmtid="{D5CDD505-2E9C-101B-9397-08002B2CF9AE}" pid="7" name="Self_Registration_Enabled">
    <vt:lpwstr/>
  </property>
  <property fmtid="{D5CDD505-2E9C-101B-9397-08002B2CF9AE}" pid="8" name="FolderType">
    <vt:lpwstr/>
  </property>
  <property fmtid="{D5CDD505-2E9C-101B-9397-08002B2CF9AE}" pid="9" name="Student_Groups">
    <vt:lpwstr/>
  </property>
  <property fmtid="{D5CDD505-2E9C-101B-9397-08002B2CF9AE}" pid="10" name="Invited_Teachers">
    <vt:lpwstr/>
  </property>
  <property fmtid="{D5CDD505-2E9C-101B-9397-08002B2CF9AE}" pid="11" name="Invited_Students">
    <vt:lpwstr/>
  </property>
  <property fmtid="{D5CDD505-2E9C-101B-9397-08002B2CF9AE}" pid="12" name="Has_Teacher_Only_SectionGroup">
    <vt:lpwstr/>
  </property>
  <property fmtid="{D5CDD505-2E9C-101B-9397-08002B2CF9AE}" pid="13" name="Teachers">
    <vt:lpwstr/>
  </property>
  <property fmtid="{D5CDD505-2E9C-101B-9397-08002B2CF9AE}" pid="14" name="Is_Collaboration_Space_Locked">
    <vt:lpwstr/>
  </property>
  <property fmtid="{D5CDD505-2E9C-101B-9397-08002B2CF9AE}" pid="15" name="Owner">
    <vt:lpwstr/>
  </property>
  <property fmtid="{D5CDD505-2E9C-101B-9397-08002B2CF9AE}" pid="16" name="CultureName">
    <vt:lpwstr/>
  </property>
  <property fmtid="{D5CDD505-2E9C-101B-9397-08002B2CF9AE}" pid="17" name="MSIP_Label_0ee3c538-ec52-435f-ae58-017644bd9513_Enabled">
    <vt:lpwstr>true</vt:lpwstr>
  </property>
  <property fmtid="{D5CDD505-2E9C-101B-9397-08002B2CF9AE}" pid="18" name="MSIP_Label_0ee3c538-ec52-435f-ae58-017644bd9513_SetDate">
    <vt:lpwstr>2021-06-17T14:50:09Z</vt:lpwstr>
  </property>
  <property fmtid="{D5CDD505-2E9C-101B-9397-08002B2CF9AE}" pid="19" name="MSIP_Label_0ee3c538-ec52-435f-ae58-017644bd9513_Method">
    <vt:lpwstr>Standard</vt:lpwstr>
  </property>
  <property fmtid="{D5CDD505-2E9C-101B-9397-08002B2CF9AE}" pid="20" name="MSIP_Label_0ee3c538-ec52-435f-ae58-017644bd9513_Name">
    <vt:lpwstr>0ee3c538-ec52-435f-ae58-017644bd9513</vt:lpwstr>
  </property>
  <property fmtid="{D5CDD505-2E9C-101B-9397-08002B2CF9AE}" pid="21" name="MSIP_Label_0ee3c538-ec52-435f-ae58-017644bd9513_SiteId">
    <vt:lpwstr>0cdcb198-8169-4b70-ba9f-da7e3ba700c2</vt:lpwstr>
  </property>
  <property fmtid="{D5CDD505-2E9C-101B-9397-08002B2CF9AE}" pid="22" name="MSIP_Label_0ee3c538-ec52-435f-ae58-017644bd9513_ActionId">
    <vt:lpwstr/>
  </property>
  <property fmtid="{D5CDD505-2E9C-101B-9397-08002B2CF9AE}" pid="23" name="MSIP_Label_0ee3c538-ec52-435f-ae58-017644bd9513_ContentBits">
    <vt:lpwstr>0</vt:lpwstr>
  </property>
</Properties>
</file>