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W w:w="478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title, date and time"/>
      </w:tblPr>
      <w:tblGrid>
        <w:gridCol w:w="1620"/>
        <w:gridCol w:w="6030"/>
        <w:gridCol w:w="270"/>
        <w:gridCol w:w="2413"/>
      </w:tblGrid>
      <w:tr w:rsidR="0013409A" w:rsidTr="2F0FBE25" w14:paraId="2AF5A1C3" w14:textId="77777777">
        <w:tc>
          <w:tcPr>
            <w:tcW w:w="7650" w:type="dxa"/>
            <w:gridSpan w:val="2"/>
          </w:tcPr>
          <w:p w:rsidR="008B76CC" w:rsidP="008B76CC" w:rsidRDefault="00E02081" w14:paraId="2149E7ED" w14:textId="5742E1E7">
            <w:pPr>
              <w:pStyle w:val="Heading2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56A6C6" wp14:editId="05D6AE8E">
                      <wp:simplePos x="0" y="0"/>
                      <wp:positionH relativeFrom="column">
                        <wp:posOffset>4870174</wp:posOffset>
                      </wp:positionH>
                      <wp:positionV relativeFrom="paragraph">
                        <wp:posOffset>325507</wp:posOffset>
                      </wp:positionV>
                      <wp:extent cx="1629907" cy="333375"/>
                      <wp:effectExtent l="0" t="0" r="2794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9907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D1891" w:rsidRDefault="004D09C4" w14:paraId="500B8D12" w14:textId="7F4CD6A1"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A81CFD">
                                    <w:rPr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  <w:r w:rsidR="00A053A6">
                                    <w:rPr>
                                      <w:sz w:val="24"/>
                                      <w:szCs w:val="24"/>
                                    </w:rPr>
                                    <w:t xml:space="preserve">pm –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A053A6">
                                    <w:rPr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  <w:r w:rsidR="00A053A6">
                                    <w:rPr>
                                      <w:sz w:val="24"/>
                                      <w:szCs w:val="24"/>
                                    </w:rPr>
                                    <w:t>pm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 w14:anchorId="75E9EF64">
                    <v:shapetype id="_x0000_t202" coordsize="21600,21600" o:spt="202" path="m,l,21600r21600,l21600,xe" w14:anchorId="4B56A6C6">
                      <v:stroke joinstyle="miter"/>
                      <v:path gradientshapeok="t" o:connecttype="rect"/>
                    </v:shapetype>
                    <v:shape id="Text Box 1" style="position:absolute;margin-left:383.5pt;margin-top:25.65pt;width:128.35pt;height:26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">
                      <v:textbox>
                        <w:txbxContent>
                          <w:p w:rsidR="00FD1891" w:rsidRDefault="004D09C4" w14:paraId="42604A66" w14:textId="7F4CD6A1"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A81CFD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  <w:r w:rsidR="00A053A6">
                              <w:rPr>
                                <w:sz w:val="24"/>
                                <w:szCs w:val="24"/>
                              </w:rPr>
                              <w:t xml:space="preserve">pm –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053A6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  <w:r w:rsidR="00A053A6">
                              <w:rPr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3FC8">
              <w:rPr>
                <w:sz w:val="32"/>
                <w:szCs w:val="32"/>
              </w:rPr>
              <w:t xml:space="preserve">Minutes </w:t>
            </w:r>
          </w:p>
          <w:p w:rsidRPr="00FD1891" w:rsidR="008B76CC" w:rsidP="00FD1891" w:rsidRDefault="008B76CC" w14:paraId="2B533AB4" w14:textId="53F314BB">
            <w:pPr>
              <w:pStyle w:val="Heading2"/>
              <w:ind w:right="-1260"/>
              <w:rPr>
                <w:sz w:val="24"/>
                <w:szCs w:val="24"/>
              </w:rPr>
            </w:pPr>
            <w:r w:rsidRPr="008B76CC">
              <w:rPr>
                <w:sz w:val="32"/>
                <w:szCs w:val="32"/>
              </w:rPr>
              <w:t>Inclusivity Advisory Committee</w:t>
            </w:r>
            <w:r w:rsidR="00FD1891">
              <w:rPr>
                <w:sz w:val="32"/>
                <w:szCs w:val="32"/>
              </w:rPr>
              <w:t xml:space="preserve">                        </w:t>
            </w:r>
          </w:p>
          <w:p w:rsidRPr="008B76CC" w:rsidR="008B76CC" w:rsidP="008B76CC" w:rsidRDefault="0007207E" w14:paraId="32FFC96F" w14:textId="77777777"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574E145" wp14:editId="556B5A54">
                      <wp:simplePos x="0" y="0"/>
                      <wp:positionH relativeFrom="column">
                        <wp:posOffset>805543</wp:posOffset>
                      </wp:positionH>
                      <wp:positionV relativeFrom="paragraph">
                        <wp:posOffset>36195</wp:posOffset>
                      </wp:positionV>
                      <wp:extent cx="6295934" cy="1058091"/>
                      <wp:effectExtent l="0" t="0" r="0" b="889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95934" cy="10580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51382" w:rsidRDefault="00AA483F" w14:paraId="03576839" w14:textId="5337F44E">
                                  <w:pPr>
                                    <w:spacing w:line="256" w:lineRule="auto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124238">
                                    <w:rPr>
                                      <w:rFonts w:ascii="Century Gothic" w:hAnsi="Century Gothic"/>
                                    </w:rPr>
                                    <w:t xml:space="preserve">Orlando Benzan (co-facilitator), </w:t>
                                  </w:r>
                                  <w:r w:rsidR="004D6D93">
                                    <w:rPr>
                                      <w:rFonts w:ascii="Century Gothic" w:hAnsi="Century Gothic"/>
                                    </w:rPr>
                                    <w:t>Lindsay Ali</w:t>
                                  </w:r>
                                  <w:r w:rsidRPr="00124238">
                                    <w:rPr>
                                      <w:rFonts w:ascii="Century Gothic" w:hAnsi="Century Gothic"/>
                                    </w:rPr>
                                    <w:t>(co-facilitator), Taj Smith (co-facilitator</w:t>
                                  </w:r>
                                  <w:r w:rsidRPr="00124238" w:rsidR="008D759D">
                                    <w:rPr>
                                      <w:rFonts w:ascii="Century Gothic" w:hAnsi="Century Gothic"/>
                                    </w:rPr>
                                    <w:t xml:space="preserve">), </w:t>
                                  </w:r>
                                  <w:r w:rsidRPr="00124238" w:rsidR="00C1215F">
                                    <w:rPr>
                                      <w:rFonts w:ascii="Century Gothic" w:hAnsi="Century Gothic"/>
                                    </w:rPr>
                                    <w:t>Elizabeth Devaney</w:t>
                                  </w:r>
                                  <w:r w:rsidRPr="00124238" w:rsidR="00A665AF">
                                    <w:rPr>
                                      <w:rFonts w:ascii="Century Gothic" w:hAnsi="Century Gothic"/>
                                    </w:rPr>
                                    <w:t>,</w:t>
                                  </w:r>
                                  <w:r w:rsidRPr="00124238" w:rsidR="00C1215F">
                                    <w:rPr>
                                      <w:rFonts w:ascii="Century Gothic" w:hAnsi="Century Gothic"/>
                                    </w:rPr>
                                    <w:t xml:space="preserve"> </w:t>
                                  </w:r>
                                  <w:r w:rsidRPr="00E923B1" w:rsidR="00C1215F">
                                    <w:rPr>
                                      <w:rFonts w:ascii="Century Gothic" w:hAnsi="Century Gothic"/>
                                      <w:strike/>
                                    </w:rPr>
                                    <w:t>Emma Miller</w:t>
                                  </w:r>
                                  <w:r w:rsidRPr="00124238" w:rsidR="00C1215F">
                                    <w:rPr>
                                      <w:rFonts w:ascii="Century Gothic" w:hAnsi="Century Gothic"/>
                                    </w:rPr>
                                    <w:t xml:space="preserve">, </w:t>
                                  </w:r>
                                  <w:r w:rsidRPr="00124238" w:rsidR="008D759D">
                                    <w:rPr>
                                      <w:rFonts w:ascii="Century Gothic" w:hAnsi="Century Gothic"/>
                                    </w:rPr>
                                    <w:t>Jennifer</w:t>
                                  </w:r>
                                  <w:r w:rsidRPr="00124238">
                                    <w:rPr>
                                      <w:rFonts w:ascii="Century Gothic" w:hAnsi="Century Gothic"/>
                                    </w:rPr>
                                    <w:t xml:space="preserve"> Canning, </w:t>
                                  </w:r>
                                  <w:r w:rsidRPr="00CA4CBC" w:rsidR="00C1215F">
                                    <w:rPr>
                                      <w:rFonts w:ascii="Century Gothic" w:hAnsi="Century Gothic"/>
                                      <w:strike/>
                                    </w:rPr>
                                    <w:t>Nahoko Kawakyu-O’Connor</w:t>
                                  </w:r>
                                  <w:r w:rsidRPr="00124238" w:rsidR="00C1215F">
                                    <w:rPr>
                                      <w:rFonts w:ascii="Century Gothic" w:hAnsi="Century Gothic"/>
                                    </w:rPr>
                                    <w:t xml:space="preserve">, </w:t>
                                  </w:r>
                                  <w:r w:rsidRPr="00E923B1" w:rsidR="00C1215F">
                                    <w:rPr>
                                      <w:rFonts w:ascii="Century Gothic" w:hAnsi="Century Gothic"/>
                                      <w:strike/>
                                    </w:rPr>
                                    <w:t>Eric Rathfelder</w:t>
                                  </w:r>
                                  <w:r w:rsidRPr="00124238" w:rsidR="00A665AF">
                                    <w:rPr>
                                      <w:rFonts w:ascii="Century Gothic" w:hAnsi="Century Gothic"/>
                                    </w:rPr>
                                    <w:t>,</w:t>
                                  </w:r>
                                  <w:r w:rsidRPr="00124238" w:rsidR="00C1215F">
                                    <w:rPr>
                                      <w:rFonts w:ascii="Century Gothic" w:hAnsi="Century Gothic"/>
                                    </w:rPr>
                                    <w:t xml:space="preserve"> </w:t>
                                  </w:r>
                                  <w:r w:rsidRPr="00E923B1">
                                    <w:rPr>
                                      <w:rFonts w:ascii="Century Gothic" w:hAnsi="Century Gothic"/>
                                      <w:strike/>
                                    </w:rPr>
                                    <w:t>Kevin Curran</w:t>
                                  </w:r>
                                  <w:r w:rsidRPr="00124238">
                                    <w:rPr>
                                      <w:rFonts w:ascii="Century Gothic" w:hAnsi="Century Gothic"/>
                                    </w:rPr>
                                    <w:t xml:space="preserve">, </w:t>
                                  </w:r>
                                  <w:r w:rsidRPr="00124238" w:rsidR="00C1215F">
                                    <w:rPr>
                                      <w:rFonts w:ascii="Century Gothic" w:hAnsi="Century Gothic"/>
                                    </w:rPr>
                                    <w:t xml:space="preserve">Megan DeFries, Elizabeth Saint-Joy, Dorothy Bauch-Barker, </w:t>
                                  </w:r>
                                  <w:r w:rsidRPr="00124238" w:rsidR="00450E67">
                                    <w:rPr>
                                      <w:rFonts w:ascii="Century Gothic" w:hAnsi="Century Gothic"/>
                                    </w:rPr>
                                    <w:t xml:space="preserve">Nicole Barry, </w:t>
                                  </w:r>
                                  <w:r w:rsidRPr="00EA11BD" w:rsidR="00450E67">
                                    <w:rPr>
                                      <w:rFonts w:ascii="Century Gothic" w:hAnsi="Century Gothic"/>
                                      <w:strike/>
                                    </w:rPr>
                                    <w:t>Radhika Ramesh</w:t>
                                  </w:r>
                                  <w:r w:rsidRPr="00124238" w:rsidR="00450E67">
                                    <w:rPr>
                                      <w:rFonts w:ascii="Century Gothic" w:hAnsi="Century Gothic"/>
                                    </w:rPr>
                                    <w:t xml:space="preserve">, Dottie Augustine, Lindsay Ali, Jason Simoni, </w:t>
                                  </w:r>
                                  <w:r w:rsidRPr="004B16CB" w:rsidR="00450E67">
                                    <w:rPr>
                                      <w:rFonts w:ascii="Century Gothic" w:hAnsi="Century Gothic"/>
                                      <w:strike/>
                                    </w:rPr>
                                    <w:t>Linda Dickey</w:t>
                                  </w:r>
                                  <w:r w:rsidRPr="00124238" w:rsidR="00450E67">
                                    <w:rPr>
                                      <w:rFonts w:ascii="Century Gothic" w:hAnsi="Century Gothic"/>
                                    </w:rPr>
                                    <w:t>, Karoline Trojian</w:t>
                                  </w:r>
                                  <w:r w:rsidRPr="00124238" w:rsidR="00012A1F">
                                    <w:rPr>
                                      <w:rFonts w:ascii="Century Gothic" w:hAnsi="Century Gothic"/>
                                    </w:rPr>
                                    <w:t xml:space="preserve">, </w:t>
                                  </w:r>
                                  <w:r w:rsidRPr="00CA4CBC" w:rsidR="00012A1F">
                                    <w:rPr>
                                      <w:rFonts w:ascii="Century Gothic" w:hAnsi="Century Gothic"/>
                                      <w:strike/>
                                    </w:rPr>
                                    <w:t>Heather Clayton</w:t>
                                  </w:r>
                                </w:p>
                              </w:txbxContent>
                            </wps:txbx>
                            <wps:bodyPr spcFirstLastPara="0"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A36303F">
                    <v:rect id="Rectangle 2" style="position:absolute;margin-left:63.45pt;margin-top:2.85pt;width:495.75pt;height:83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w14:anchorId="4574E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">
                      <v:textbox>
                        <w:txbxContent>
                          <w:p w:rsidR="00051382" w:rsidRDefault="00AA483F" w14:paraId="6F464B73" w14:textId="5337F44E">
                            <w:pPr>
                              <w:spacing w:line="256" w:lineRule="auto"/>
                              <w:rPr>
                                <w:rFonts w:ascii="Century Gothic" w:hAnsi="Century Gothic"/>
                              </w:rPr>
                            </w:pPr>
                            <w:r w:rsidRPr="00124238">
                              <w:rPr>
                                <w:rFonts w:ascii="Century Gothic" w:hAnsi="Century Gothic"/>
                              </w:rPr>
                              <w:t xml:space="preserve">Orlando Benzan (co-facilitator), </w:t>
                            </w:r>
                            <w:r w:rsidR="004D6D93">
                              <w:rPr>
                                <w:rFonts w:ascii="Century Gothic" w:hAnsi="Century Gothic"/>
                              </w:rPr>
                              <w:t>Lindsay Ali</w:t>
                            </w:r>
                            <w:r w:rsidRPr="00124238">
                              <w:rPr>
                                <w:rFonts w:ascii="Century Gothic" w:hAnsi="Century Gothic"/>
                              </w:rPr>
                              <w:t>(co-facilitator), Taj Smith (co-facilitator</w:t>
                            </w:r>
                            <w:r w:rsidRPr="00124238" w:rsidR="008D759D">
                              <w:rPr>
                                <w:rFonts w:ascii="Century Gothic" w:hAnsi="Century Gothic"/>
                              </w:rPr>
                              <w:t xml:space="preserve">), </w:t>
                            </w:r>
                            <w:r w:rsidRPr="00124238" w:rsidR="00C1215F">
                              <w:rPr>
                                <w:rFonts w:ascii="Century Gothic" w:hAnsi="Century Gothic"/>
                              </w:rPr>
                              <w:t>Elizabeth Devaney</w:t>
                            </w:r>
                            <w:r w:rsidRPr="00124238" w:rsidR="00A665AF">
                              <w:rPr>
                                <w:rFonts w:ascii="Century Gothic" w:hAnsi="Century Gothic"/>
                              </w:rPr>
                              <w:t>,</w:t>
                            </w:r>
                            <w:r w:rsidRPr="00124238" w:rsidR="00C1215F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E923B1" w:rsidR="00C1215F">
                              <w:rPr>
                                <w:rFonts w:ascii="Century Gothic" w:hAnsi="Century Gothic"/>
                                <w:strike/>
                              </w:rPr>
                              <w:t>Emma Miller</w:t>
                            </w:r>
                            <w:r w:rsidRPr="00124238" w:rsidR="00C1215F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r w:rsidRPr="00124238" w:rsidR="008D759D">
                              <w:rPr>
                                <w:rFonts w:ascii="Century Gothic" w:hAnsi="Century Gothic"/>
                              </w:rPr>
                              <w:t>Jennifer</w:t>
                            </w:r>
                            <w:r w:rsidRPr="00124238">
                              <w:rPr>
                                <w:rFonts w:ascii="Century Gothic" w:hAnsi="Century Gothic"/>
                              </w:rPr>
                              <w:t xml:space="preserve"> Canning, </w:t>
                            </w:r>
                            <w:r w:rsidRPr="00CA4CBC" w:rsidR="00C1215F">
                              <w:rPr>
                                <w:rFonts w:ascii="Century Gothic" w:hAnsi="Century Gothic"/>
                                <w:strike/>
                              </w:rPr>
                              <w:t>Nahoko Kawakyu-O’Connor</w:t>
                            </w:r>
                            <w:r w:rsidRPr="00124238" w:rsidR="00C1215F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r w:rsidRPr="00E923B1" w:rsidR="00C1215F">
                              <w:rPr>
                                <w:rFonts w:ascii="Century Gothic" w:hAnsi="Century Gothic"/>
                                <w:strike/>
                              </w:rPr>
                              <w:t>Eric Rathfelder</w:t>
                            </w:r>
                            <w:r w:rsidRPr="00124238" w:rsidR="00A665AF">
                              <w:rPr>
                                <w:rFonts w:ascii="Century Gothic" w:hAnsi="Century Gothic"/>
                              </w:rPr>
                              <w:t>,</w:t>
                            </w:r>
                            <w:r w:rsidRPr="00124238" w:rsidR="00C1215F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E923B1">
                              <w:rPr>
                                <w:rFonts w:ascii="Century Gothic" w:hAnsi="Century Gothic"/>
                                <w:strike/>
                              </w:rPr>
                              <w:t>Kevin Curran</w:t>
                            </w:r>
                            <w:r w:rsidRPr="00124238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r w:rsidRPr="00124238" w:rsidR="00C1215F">
                              <w:rPr>
                                <w:rFonts w:ascii="Century Gothic" w:hAnsi="Century Gothic"/>
                              </w:rPr>
                              <w:t xml:space="preserve">Megan DeFries, Elizabeth Saint-Joy, Dorothy Bauch-Barker, </w:t>
                            </w:r>
                            <w:r w:rsidRPr="00124238" w:rsidR="00450E67">
                              <w:rPr>
                                <w:rFonts w:ascii="Century Gothic" w:hAnsi="Century Gothic"/>
                              </w:rPr>
                              <w:t xml:space="preserve">Nicole Barry, </w:t>
                            </w:r>
                            <w:r w:rsidRPr="00EA11BD" w:rsidR="00450E67">
                              <w:rPr>
                                <w:rFonts w:ascii="Century Gothic" w:hAnsi="Century Gothic"/>
                                <w:strike/>
                              </w:rPr>
                              <w:t>Radhika Ramesh</w:t>
                            </w:r>
                            <w:r w:rsidRPr="00124238" w:rsidR="00450E67">
                              <w:rPr>
                                <w:rFonts w:ascii="Century Gothic" w:hAnsi="Century Gothic"/>
                              </w:rPr>
                              <w:t xml:space="preserve">, Dottie Augustine, Lindsay Ali, Jason Simoni, </w:t>
                            </w:r>
                            <w:r w:rsidRPr="004B16CB" w:rsidR="00450E67">
                              <w:rPr>
                                <w:rFonts w:ascii="Century Gothic" w:hAnsi="Century Gothic"/>
                                <w:strike/>
                              </w:rPr>
                              <w:t>Linda Dickey</w:t>
                            </w:r>
                            <w:r w:rsidRPr="00124238" w:rsidR="00450E67">
                              <w:rPr>
                                <w:rFonts w:ascii="Century Gothic" w:hAnsi="Century Gothic"/>
                              </w:rPr>
                              <w:t>, Karoline Trojian</w:t>
                            </w:r>
                            <w:r w:rsidRPr="00124238" w:rsidR="00012A1F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r w:rsidRPr="00CA4CBC" w:rsidR="00012A1F">
                              <w:rPr>
                                <w:rFonts w:ascii="Century Gothic" w:hAnsi="Century Gothic"/>
                                <w:strike/>
                              </w:rPr>
                              <w:t>Heather Clayton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83" w:type="dxa"/>
            <w:gridSpan w:val="2"/>
          </w:tcPr>
          <w:sdt>
            <w:sdtPr>
              <w:rPr>
                <w:color w:val="auto"/>
              </w:rPr>
              <w:id w:val="-1649818857"/>
              <w:placeholder>
                <w:docPart w:val="CB31EAA1010F4FF999AC98192E65647D"/>
              </w:placeholder>
              <w:date w:fullDate="2026-03-11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13409A" w:rsidP="008B76CC" w:rsidRDefault="00803FC8" w14:paraId="19DF6A17" w14:textId="3213098C">
                <w:pPr>
                  <w:pStyle w:val="Heading3"/>
                </w:pPr>
                <w:r>
                  <w:rPr>
                    <w:color w:val="auto"/>
                  </w:rPr>
                  <w:t>March 11, 2026</w:t>
                </w:r>
              </w:p>
            </w:sdtContent>
          </w:sdt>
        </w:tc>
      </w:tr>
      <w:tr w:rsidR="0013409A" w:rsidTr="2F0FBE25" w14:paraId="5D818A56" w14:textId="77777777">
        <w:tc>
          <w:tcPr>
            <w:tcW w:w="7650" w:type="dxa"/>
            <w:gridSpan w:val="2"/>
          </w:tcPr>
          <w:p w:rsidR="0013409A" w:rsidP="000C7D0B" w:rsidRDefault="0013409A" w14:paraId="2C4B9287" w14:textId="77777777">
            <w:pPr>
              <w:pStyle w:val="Heading3"/>
            </w:pPr>
          </w:p>
        </w:tc>
        <w:tc>
          <w:tcPr>
            <w:tcW w:w="2683" w:type="dxa"/>
            <w:gridSpan w:val="2"/>
          </w:tcPr>
          <w:p w:rsidR="0013409A" w:rsidP="000C7D0B" w:rsidRDefault="0013409A" w14:paraId="6A4112F7" w14:textId="77777777">
            <w:pPr>
              <w:pStyle w:val="Heading3"/>
            </w:pPr>
          </w:p>
        </w:tc>
      </w:tr>
      <w:tr w:rsidR="0013409A" w:rsidTr="2F0FBE25" w14:paraId="7245AF88" w14:textId="77777777">
        <w:trPr>
          <w:trHeight w:val="504"/>
        </w:trPr>
        <w:tc>
          <w:tcPr>
            <w:tcW w:w="1620" w:type="dxa"/>
            <w:vAlign w:val="bottom"/>
          </w:tcPr>
          <w:p w:rsidR="0013409A" w:rsidRDefault="003312A6" w14:paraId="4DA4E1B4" w14:textId="77777777">
            <w:pPr>
              <w:pStyle w:val="Heading3"/>
            </w:pPr>
            <w:r>
              <w:t>Attendees:</w:t>
            </w:r>
            <w:r w:rsidR="00E10E8A">
              <w:t xml:space="preserve"> </w:t>
            </w:r>
          </w:p>
        </w:tc>
        <w:tc>
          <w:tcPr>
            <w:tcW w:w="8713" w:type="dxa"/>
            <w:gridSpan w:val="3"/>
            <w:vAlign w:val="bottom"/>
          </w:tcPr>
          <w:p w:rsidRPr="00C86D84" w:rsidR="0013409A" w:rsidP="006769A3" w:rsidRDefault="0013409A" w14:paraId="497395C6" w14:textId="77777777"/>
        </w:tc>
      </w:tr>
      <w:tr w:rsidR="0013409A" w:rsidTr="2F0FBE25" w14:paraId="2E15ED1E" w14:textId="77777777">
        <w:trPr>
          <w:trHeight w:val="504"/>
        </w:trPr>
        <w:tc>
          <w:tcPr>
            <w:tcW w:w="1620" w:type="dxa"/>
            <w:vAlign w:val="bottom"/>
          </w:tcPr>
          <w:p w:rsidR="0013409A" w:rsidRDefault="0013409A" w14:paraId="766BF61B" w14:textId="77777777">
            <w:pPr>
              <w:pStyle w:val="Heading3"/>
            </w:pPr>
          </w:p>
        </w:tc>
        <w:tc>
          <w:tcPr>
            <w:tcW w:w="8713" w:type="dxa"/>
            <w:gridSpan w:val="3"/>
            <w:vAlign w:val="bottom"/>
          </w:tcPr>
          <w:p w:rsidR="001831D4" w:rsidP="001831D4" w:rsidRDefault="001831D4" w14:paraId="26CD53D6" w14:textId="77777777"/>
        </w:tc>
      </w:tr>
      <w:tr w:rsidRPr="003A3614" w:rsidR="00A77B82" w:rsidTr="2F0FBE25" w14:paraId="44CEC8D8" w14:textId="77777777">
        <w:trPr>
          <w:trHeight w:val="333"/>
        </w:trPr>
        <w:tc>
          <w:tcPr>
            <w:tcW w:w="1620" w:type="dxa"/>
            <w:shd w:val="clear" w:color="auto" w:fill="D0CECE" w:themeFill="background2" w:themeFillShade="E6"/>
          </w:tcPr>
          <w:p w:rsidRPr="00A6736F" w:rsidR="00A77B82" w:rsidP="00A77B82" w:rsidRDefault="00A77B82" w14:paraId="1A367077" w14:textId="0D88EA40">
            <w:pPr>
              <w:pStyle w:val="Heading3"/>
              <w:rPr>
                <w:b w:val="0"/>
                <w:bCs w:val="0"/>
              </w:rPr>
            </w:pPr>
          </w:p>
        </w:tc>
        <w:tc>
          <w:tcPr>
            <w:tcW w:w="6300" w:type="dxa"/>
            <w:gridSpan w:val="2"/>
            <w:shd w:val="clear" w:color="auto" w:fill="D0CECE" w:themeFill="background2" w:themeFillShade="E6"/>
            <w:vAlign w:val="center"/>
          </w:tcPr>
          <w:p w:rsidRPr="00A6736F" w:rsidR="00A77B82" w:rsidP="00A77B82" w:rsidRDefault="00A77B82" w14:paraId="35855388" w14:textId="5C503EDF">
            <w:pPr>
              <w:rPr>
                <w:color w:val="1F4E79" w:themeColor="accent1" w:themeShade="80"/>
              </w:rPr>
            </w:pPr>
          </w:p>
        </w:tc>
        <w:tc>
          <w:tcPr>
            <w:tcW w:w="2413" w:type="dxa"/>
            <w:shd w:val="clear" w:color="auto" w:fill="D0CECE" w:themeFill="background2" w:themeFillShade="E6"/>
            <w:vAlign w:val="center"/>
          </w:tcPr>
          <w:p w:rsidRPr="00907231" w:rsidR="00A77B82" w:rsidP="00A6736F" w:rsidRDefault="00A77B82" w14:paraId="56E25B20" w14:textId="0E40858E">
            <w:pPr>
              <w:rPr>
                <w:color w:val="1F4E79" w:themeColor="accent1" w:themeShade="80"/>
              </w:rPr>
            </w:pPr>
          </w:p>
        </w:tc>
      </w:tr>
    </w:tbl>
    <w:p w:rsidRPr="00906BAB" w:rsidR="00FB2049" w:rsidP="00906BAB" w:rsidRDefault="0092474E" w14:paraId="73773AEA" w14:textId="4265880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</w:t>
      </w:r>
      <w:r w:rsidRPr="009B7698" w:rsidR="004972C9">
        <w:rPr>
          <w:b/>
          <w:bCs/>
          <w:sz w:val="20"/>
          <w:szCs w:val="20"/>
        </w:rPr>
        <w:t xml:space="preserve"> </w:t>
      </w:r>
      <w:r w:rsidR="00BB1C85">
        <w:rPr>
          <w:b/>
          <w:bCs/>
          <w:sz w:val="20"/>
          <w:szCs w:val="20"/>
        </w:rPr>
        <w:t>M</w:t>
      </w:r>
      <w:r w:rsidRPr="009B7698" w:rsidR="004972C9">
        <w:rPr>
          <w:b/>
          <w:bCs/>
          <w:sz w:val="20"/>
          <w:szCs w:val="20"/>
        </w:rPr>
        <w:t>ins</w:t>
      </w:r>
      <w:r w:rsidR="00BB1C85">
        <w:rPr>
          <w:b/>
          <w:bCs/>
          <w:sz w:val="20"/>
          <w:szCs w:val="20"/>
        </w:rPr>
        <w:t xml:space="preserve"> </w:t>
      </w:r>
      <w:r w:rsidRPr="009B7698" w:rsidR="004305B1">
        <w:rPr>
          <w:sz w:val="20"/>
          <w:szCs w:val="20"/>
        </w:rPr>
        <w:tab/>
      </w:r>
      <w:r w:rsidRPr="009B7698" w:rsidR="00114B3E">
        <w:rPr>
          <w:b/>
          <w:bCs/>
          <w:sz w:val="20"/>
          <w:szCs w:val="20"/>
        </w:rPr>
        <w:t>Connection Act</w:t>
      </w:r>
      <w:r w:rsidRPr="009B7698" w:rsidR="007306DB">
        <w:rPr>
          <w:b/>
          <w:bCs/>
          <w:sz w:val="20"/>
          <w:szCs w:val="20"/>
        </w:rPr>
        <w:t xml:space="preserve">ivity </w:t>
      </w:r>
      <w:r w:rsidRPr="009B7698" w:rsidR="004305B1">
        <w:rPr>
          <w:sz w:val="20"/>
          <w:szCs w:val="20"/>
        </w:rPr>
        <w:tab/>
      </w:r>
      <w:r w:rsidRPr="009B7698" w:rsidR="004305B1">
        <w:rPr>
          <w:sz w:val="20"/>
          <w:szCs w:val="20"/>
        </w:rPr>
        <w:tab/>
      </w:r>
      <w:r w:rsidRPr="009B7698" w:rsidR="004305B1">
        <w:rPr>
          <w:sz w:val="20"/>
          <w:szCs w:val="20"/>
        </w:rPr>
        <w:tab/>
      </w:r>
      <w:r w:rsidRPr="009B7698" w:rsidR="004305B1">
        <w:rPr>
          <w:sz w:val="20"/>
          <w:szCs w:val="20"/>
        </w:rPr>
        <w:tab/>
      </w:r>
      <w:r w:rsidRPr="009B7698" w:rsidR="004305B1">
        <w:rPr>
          <w:sz w:val="20"/>
          <w:szCs w:val="20"/>
        </w:rPr>
        <w:tab/>
      </w:r>
      <w:r w:rsidR="006813CC">
        <w:rPr>
          <w:sz w:val="20"/>
          <w:szCs w:val="20"/>
        </w:rPr>
        <w:tab/>
      </w:r>
      <w:r w:rsidRPr="00F16EA7" w:rsidR="00F16EA7">
        <w:rPr>
          <w:b/>
          <w:bCs/>
          <w:sz w:val="20"/>
          <w:szCs w:val="20"/>
        </w:rPr>
        <w:t>ALL</w:t>
      </w:r>
      <w:r w:rsidR="00F16EA7">
        <w:rPr>
          <w:sz w:val="20"/>
          <w:szCs w:val="20"/>
        </w:rPr>
        <w:t xml:space="preserve"> </w:t>
      </w:r>
    </w:p>
    <w:p w:rsidR="00A80BA9" w:rsidP="007E2613" w:rsidRDefault="00D42C75" w14:paraId="6F7AAAA1" w14:textId="6CB16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61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30</w:t>
      </w:r>
      <w:r w:rsidR="00A80BA9">
        <w:rPr>
          <w:b/>
          <w:bCs/>
          <w:sz w:val="20"/>
          <w:szCs w:val="20"/>
        </w:rPr>
        <w:t xml:space="preserve"> Mins </w:t>
      </w:r>
      <w:r w:rsidR="00A80BA9">
        <w:rPr>
          <w:b/>
          <w:bCs/>
          <w:sz w:val="20"/>
          <w:szCs w:val="20"/>
        </w:rPr>
        <w:tab/>
      </w:r>
      <w:r w:rsidR="006813CC">
        <w:rPr>
          <w:b/>
          <w:bCs/>
          <w:sz w:val="20"/>
          <w:szCs w:val="20"/>
        </w:rPr>
        <w:t>Red Calendar Dates</w:t>
      </w:r>
      <w:r w:rsidR="006813CC">
        <w:rPr>
          <w:b/>
          <w:bCs/>
          <w:sz w:val="20"/>
          <w:szCs w:val="20"/>
        </w:rPr>
        <w:tab/>
      </w:r>
      <w:r w:rsidR="006813CC">
        <w:rPr>
          <w:b/>
          <w:bCs/>
          <w:sz w:val="20"/>
          <w:szCs w:val="20"/>
        </w:rPr>
        <w:tab/>
      </w:r>
      <w:r w:rsidR="006813CC">
        <w:rPr>
          <w:b/>
          <w:bCs/>
          <w:sz w:val="20"/>
          <w:szCs w:val="20"/>
        </w:rPr>
        <w:t xml:space="preserve"> A</w:t>
      </w:r>
      <w:r>
        <w:rPr>
          <w:b/>
          <w:bCs/>
          <w:sz w:val="20"/>
          <w:szCs w:val="20"/>
        </w:rPr>
        <w:t>LL</w:t>
      </w:r>
    </w:p>
    <w:p w:rsidRPr="00803FC8" w:rsidR="00803FC8" w:rsidP="00803FC8" w:rsidRDefault="00803FC8" w14:paraId="30C40EDD" w14:textId="0BA29603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61"/>
        </w:tabs>
        <w:rPr>
          <w:sz w:val="20"/>
          <w:szCs w:val="20"/>
        </w:rPr>
      </w:pPr>
      <w:r w:rsidRPr="00803FC8">
        <w:rPr>
          <w:sz w:val="20"/>
          <w:szCs w:val="20"/>
        </w:rPr>
        <w:t>Review and discussion held regarding the awareness event calendar for the 2026-2027 school year and what the “RED” dates denote in regarding:</w:t>
      </w:r>
    </w:p>
    <w:p w:rsidRPr="00803FC8" w:rsidR="00803FC8" w:rsidP="00803FC8" w:rsidRDefault="00803FC8" w14:paraId="09D9D927" w14:textId="77777777">
      <w:pPr>
        <w:pStyle w:val="ListParagraph"/>
        <w:numPr>
          <w:ilvl w:val="1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61"/>
        </w:tabs>
        <w:rPr>
          <w:sz w:val="20"/>
          <w:szCs w:val="20"/>
        </w:rPr>
      </w:pPr>
      <w:r w:rsidRPr="00803FC8">
        <w:rPr>
          <w:sz w:val="20"/>
          <w:szCs w:val="20"/>
        </w:rPr>
        <w:t>Inclusion of the event</w:t>
      </w:r>
    </w:p>
    <w:p w:rsidRPr="00803FC8" w:rsidR="00803FC8" w:rsidP="00803FC8" w:rsidRDefault="00803FC8" w14:paraId="6F0D65A6" w14:textId="14A7F11E">
      <w:pPr>
        <w:pStyle w:val="ListParagraph"/>
        <w:numPr>
          <w:ilvl w:val="1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61"/>
        </w:tabs>
        <w:rPr>
          <w:sz w:val="20"/>
          <w:szCs w:val="20"/>
        </w:rPr>
      </w:pPr>
      <w:r w:rsidRPr="00803FC8">
        <w:rPr>
          <w:sz w:val="20"/>
          <w:szCs w:val="20"/>
        </w:rPr>
        <w:t>School work and tests</w:t>
      </w:r>
    </w:p>
    <w:p w:rsidRPr="00803FC8" w:rsidR="00803FC8" w:rsidP="00803FC8" w:rsidRDefault="00803FC8" w14:paraId="60AB6D9A" w14:textId="2E6F7D17">
      <w:pPr>
        <w:pStyle w:val="ListParagraph"/>
        <w:numPr>
          <w:ilvl w:val="1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61"/>
        </w:tabs>
        <w:rPr>
          <w:sz w:val="20"/>
          <w:szCs w:val="20"/>
        </w:rPr>
      </w:pPr>
      <w:r w:rsidRPr="00803FC8">
        <w:rPr>
          <w:sz w:val="20"/>
          <w:szCs w:val="20"/>
        </w:rPr>
        <w:t>How the messaging is shared</w:t>
      </w:r>
    </w:p>
    <w:p w:rsidRPr="00803FC8" w:rsidR="00803FC8" w:rsidP="00803FC8" w:rsidRDefault="00803FC8" w14:paraId="63C3C035" w14:textId="4105423C">
      <w:pPr>
        <w:pStyle w:val="ListParagraph"/>
        <w:numPr>
          <w:ilvl w:val="1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61"/>
        </w:tabs>
        <w:rPr>
          <w:sz w:val="20"/>
          <w:szCs w:val="20"/>
        </w:rPr>
      </w:pPr>
      <w:r w:rsidRPr="00803FC8">
        <w:rPr>
          <w:sz w:val="20"/>
          <w:szCs w:val="20"/>
        </w:rPr>
        <w:t>General expectations</w:t>
      </w:r>
    </w:p>
    <w:p w:rsidRPr="00803FC8" w:rsidR="00803FC8" w:rsidP="00803FC8" w:rsidRDefault="00803FC8" w14:paraId="5D23E886" w14:textId="1D5E9C51">
      <w:pPr>
        <w:pStyle w:val="ListParagraph"/>
        <w:numPr>
          <w:ilvl w:val="1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61"/>
        </w:tabs>
        <w:rPr>
          <w:sz w:val="20"/>
          <w:szCs w:val="20"/>
        </w:rPr>
      </w:pPr>
      <w:r w:rsidRPr="00803FC8">
        <w:rPr>
          <w:sz w:val="20"/>
          <w:szCs w:val="20"/>
        </w:rPr>
        <w:t>Dates for future years</w:t>
      </w:r>
    </w:p>
    <w:p w:rsidRPr="00803FC8" w:rsidR="00803FC8" w:rsidP="00803FC8" w:rsidRDefault="00803FC8" w14:paraId="6EF7CEE4" w14:textId="299ACBDE">
      <w:pPr>
        <w:pStyle w:val="ListParagraph"/>
        <w:numPr>
          <w:ilvl w:val="1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61"/>
        </w:tabs>
        <w:rPr>
          <w:sz w:val="20"/>
          <w:szCs w:val="20"/>
        </w:rPr>
      </w:pPr>
      <w:r w:rsidRPr="00803FC8">
        <w:rPr>
          <w:sz w:val="20"/>
          <w:szCs w:val="20"/>
        </w:rPr>
        <w:t>How is the school calendar determined</w:t>
      </w:r>
    </w:p>
    <w:p w:rsidR="00803FC8" w:rsidP="00B73BE3" w:rsidRDefault="00C50E2F" w14:paraId="3A4CBB2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61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45</w:t>
      </w:r>
      <w:r w:rsidR="004E514B">
        <w:rPr>
          <w:b/>
          <w:bCs/>
          <w:sz w:val="20"/>
          <w:szCs w:val="20"/>
        </w:rPr>
        <w:t xml:space="preserve"> Mins</w:t>
      </w:r>
      <w:r w:rsidR="004E514B">
        <w:rPr>
          <w:b/>
          <w:bCs/>
          <w:sz w:val="20"/>
          <w:szCs w:val="20"/>
        </w:rPr>
        <w:tab/>
      </w:r>
      <w:r w:rsidR="004E514B">
        <w:rPr>
          <w:b/>
          <w:bCs/>
          <w:sz w:val="20"/>
          <w:szCs w:val="20"/>
        </w:rPr>
        <w:tab/>
      </w:r>
      <w:r w:rsidR="001201B2">
        <w:rPr>
          <w:b/>
          <w:bCs/>
          <w:sz w:val="20"/>
          <w:szCs w:val="20"/>
        </w:rPr>
        <w:t>CRSE</w:t>
      </w:r>
      <w:r w:rsidR="00C13034">
        <w:rPr>
          <w:b/>
          <w:bCs/>
          <w:sz w:val="20"/>
          <w:szCs w:val="20"/>
        </w:rPr>
        <w:t xml:space="preserve">/Danielson Alignment                                                         </w:t>
      </w:r>
      <w:r w:rsidRPr="00F16EA7" w:rsidR="00F16EA7">
        <w:rPr>
          <w:b/>
          <w:bCs/>
          <w:sz w:val="20"/>
          <w:szCs w:val="20"/>
        </w:rPr>
        <w:t>A</w:t>
      </w:r>
      <w:r w:rsidR="00F16EA7">
        <w:rPr>
          <w:b/>
          <w:bCs/>
          <w:sz w:val="20"/>
          <w:szCs w:val="20"/>
        </w:rPr>
        <w:t>LL</w:t>
      </w:r>
    </w:p>
    <w:p w:rsidRPr="00803FC8" w:rsidR="007E2613" w:rsidP="00803FC8" w:rsidRDefault="00803FC8" w14:paraId="42808F32" w14:textId="6D6AE17E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61"/>
        </w:tabs>
        <w:rPr>
          <w:sz w:val="20"/>
          <w:szCs w:val="20"/>
        </w:rPr>
      </w:pPr>
      <w:r w:rsidRPr="546CF5DD" w:rsidR="00803FC8">
        <w:rPr>
          <w:sz w:val="20"/>
          <w:szCs w:val="20"/>
        </w:rPr>
        <w:t xml:space="preserve">Work was done aligning the CRSE Framework </w:t>
      </w:r>
      <w:r w:rsidRPr="546CF5DD" w:rsidR="00803FC8">
        <w:rPr>
          <w:sz w:val="20"/>
          <w:szCs w:val="20"/>
        </w:rPr>
        <w:t>regarding</w:t>
      </w:r>
      <w:r w:rsidRPr="546CF5DD" w:rsidR="00803FC8">
        <w:rPr>
          <w:sz w:val="20"/>
          <w:szCs w:val="20"/>
        </w:rPr>
        <w:t xml:space="preserve"> teachers working towards creating a welcoming and affirming environment and Doma</w:t>
      </w:r>
      <w:r w:rsidRPr="546CF5DD" w:rsidR="6BE5F313">
        <w:rPr>
          <w:sz w:val="20"/>
          <w:szCs w:val="20"/>
        </w:rPr>
        <w:t>i</w:t>
      </w:r>
      <w:r w:rsidRPr="546CF5DD" w:rsidR="00803FC8">
        <w:rPr>
          <w:sz w:val="20"/>
          <w:szCs w:val="20"/>
        </w:rPr>
        <w:t>n Two in the Danielson rubric.</w:t>
      </w:r>
    </w:p>
    <w:p w:rsidRPr="00803FC8" w:rsidR="00803FC8" w:rsidP="00803FC8" w:rsidRDefault="00803FC8" w14:paraId="41FF49AA" w14:textId="5BBB03BC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61"/>
        </w:tabs>
        <w:rPr>
          <w:sz w:val="20"/>
          <w:szCs w:val="20"/>
        </w:rPr>
      </w:pPr>
      <w:r w:rsidRPr="00803FC8">
        <w:rPr>
          <w:sz w:val="20"/>
          <w:szCs w:val="20"/>
        </w:rPr>
        <w:t>The purpose was to generate a rubric that shows alignment of the two items and sampling of what that work would look like in a classroom and building setting</w:t>
      </w:r>
    </w:p>
    <w:p w:rsidRPr="007E2613" w:rsidR="00DB583E" w:rsidP="00162B94" w:rsidRDefault="0033416B" w14:paraId="60BA30EB" w14:textId="4C62D0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61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92474E">
        <w:rPr>
          <w:b/>
          <w:bCs/>
          <w:sz w:val="20"/>
          <w:szCs w:val="20"/>
        </w:rPr>
        <w:t xml:space="preserve">5 </w:t>
      </w:r>
      <w:r w:rsidRPr="007E2613" w:rsidR="007E2613">
        <w:rPr>
          <w:b/>
          <w:bCs/>
          <w:sz w:val="20"/>
          <w:szCs w:val="20"/>
        </w:rPr>
        <w:t xml:space="preserve">Mins </w:t>
      </w:r>
      <w:r w:rsidRPr="007E2613" w:rsidR="007E2613">
        <w:rPr>
          <w:b/>
          <w:bCs/>
          <w:sz w:val="20"/>
          <w:szCs w:val="20"/>
        </w:rPr>
        <w:tab/>
      </w:r>
      <w:r w:rsidRPr="007E2613" w:rsidR="007E2613">
        <w:rPr>
          <w:b/>
          <w:bCs/>
          <w:sz w:val="20"/>
          <w:szCs w:val="20"/>
        </w:rPr>
        <w:t>Homework</w:t>
      </w:r>
      <w:r w:rsidRPr="007E2613" w:rsidR="007E2613">
        <w:rPr>
          <w:b/>
          <w:bCs/>
          <w:sz w:val="20"/>
          <w:szCs w:val="20"/>
        </w:rPr>
        <w:tab/>
      </w:r>
      <w:r w:rsidRPr="007E2613" w:rsidR="007E2613">
        <w:rPr>
          <w:b/>
          <w:bCs/>
          <w:sz w:val="20"/>
          <w:szCs w:val="20"/>
        </w:rPr>
        <w:tab/>
      </w:r>
      <w:r w:rsidRPr="007E2613" w:rsidR="007E2613">
        <w:rPr>
          <w:b/>
          <w:bCs/>
          <w:sz w:val="20"/>
          <w:szCs w:val="20"/>
        </w:rPr>
        <w:tab/>
      </w:r>
      <w:r w:rsidRPr="007E2613" w:rsidR="007E2613">
        <w:rPr>
          <w:b/>
          <w:bCs/>
          <w:sz w:val="20"/>
          <w:szCs w:val="20"/>
        </w:rPr>
        <w:tab/>
      </w:r>
      <w:r w:rsidRPr="007E2613" w:rsidR="007E2613">
        <w:rPr>
          <w:b/>
          <w:bCs/>
          <w:sz w:val="20"/>
          <w:szCs w:val="20"/>
        </w:rPr>
        <w:t>ALL</w:t>
      </w:r>
    </w:p>
    <w:p w:rsidRPr="007E2613" w:rsidR="007E2613" w:rsidP="007E2613" w:rsidRDefault="007E2613" w14:paraId="28778E92" w14:textId="5AC3124D">
      <w:pPr>
        <w:pStyle w:val="ListParagraph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61"/>
        </w:tabs>
        <w:rPr>
          <w:sz w:val="20"/>
          <w:szCs w:val="20"/>
        </w:rPr>
      </w:pPr>
      <w:r>
        <w:rPr>
          <w:sz w:val="20"/>
          <w:szCs w:val="20"/>
        </w:rPr>
        <w:t>What do we want from our walks?</w:t>
      </w:r>
    </w:p>
    <w:p w:rsidR="00D12309" w:rsidP="00D12309" w:rsidRDefault="00D12309" w14:paraId="297159FD" w14:textId="77777777">
      <w:pPr>
        <w:spacing w:before="0" w:after="0"/>
        <w:jc w:val="center"/>
        <w:rPr>
          <w:b/>
          <w:bCs/>
          <w:i/>
          <w:iCs/>
          <w:u w:val="single"/>
        </w:rPr>
      </w:pPr>
      <w:r w:rsidRPr="00101BEB">
        <w:rPr>
          <w:b/>
          <w:bCs/>
          <w:i/>
          <w:iCs/>
          <w:u w:val="single"/>
        </w:rPr>
        <w:t>202</w:t>
      </w:r>
      <w:r>
        <w:rPr>
          <w:b/>
          <w:bCs/>
          <w:i/>
          <w:iCs/>
          <w:u w:val="single"/>
        </w:rPr>
        <w:t>5</w:t>
      </w:r>
      <w:r w:rsidRPr="00101BEB">
        <w:rPr>
          <w:b/>
          <w:bCs/>
          <w:i/>
          <w:iCs/>
          <w:u w:val="single"/>
        </w:rPr>
        <w:t>-</w:t>
      </w:r>
      <w:r>
        <w:rPr>
          <w:b/>
          <w:bCs/>
          <w:i/>
          <w:iCs/>
          <w:u w:val="single"/>
        </w:rPr>
        <w:t>20</w:t>
      </w:r>
      <w:r w:rsidRPr="00101BEB">
        <w:rPr>
          <w:b/>
          <w:bCs/>
          <w:i/>
          <w:iCs/>
          <w:u w:val="single"/>
        </w:rPr>
        <w:t>2</w:t>
      </w:r>
      <w:r>
        <w:rPr>
          <w:b/>
          <w:bCs/>
          <w:i/>
          <w:iCs/>
          <w:u w:val="single"/>
        </w:rPr>
        <w:t>6</w:t>
      </w:r>
      <w:r w:rsidRPr="00101BEB">
        <w:rPr>
          <w:b/>
          <w:bCs/>
          <w:i/>
          <w:iCs/>
          <w:u w:val="single"/>
        </w:rPr>
        <w:t xml:space="preserve"> Goals:</w:t>
      </w:r>
    </w:p>
    <w:p w:rsidRPr="00B2636B" w:rsidR="00D12309" w:rsidP="00D12309" w:rsidRDefault="00D12309" w14:paraId="7C960B2F" w14:textId="77777777">
      <w:pPr>
        <w:pStyle w:val="ListParagraph"/>
        <w:numPr>
          <w:ilvl w:val="0"/>
          <w:numId w:val="16"/>
        </w:numPr>
        <w:spacing w:before="0" w:after="0"/>
      </w:pPr>
      <w:r>
        <w:t xml:space="preserve">The Inclusivity Advisory Committee will </w:t>
      </w:r>
      <w:r w:rsidRPr="00B2636B">
        <w:t>review and provide feedback toward the District Equity Action Plan</w:t>
      </w:r>
    </w:p>
    <w:p w:rsidRPr="00C53F8C" w:rsidR="00D12309" w:rsidP="00D12309" w:rsidRDefault="00D12309" w14:paraId="233806D5" w14:textId="77777777">
      <w:pPr>
        <w:pStyle w:val="ListParagraph"/>
        <w:numPr>
          <w:ilvl w:val="1"/>
          <w:numId w:val="16"/>
        </w:numPr>
        <w:spacing w:before="0" w:after="0"/>
        <w:rPr>
          <w:b/>
          <w:bCs/>
        </w:rPr>
      </w:pPr>
      <w:r>
        <w:t>Equity Audit</w:t>
      </w:r>
    </w:p>
    <w:p w:rsidRPr="003F339A" w:rsidR="00D12309" w:rsidP="00D12309" w:rsidRDefault="00D12309" w14:paraId="376ADD7D" w14:textId="77777777">
      <w:pPr>
        <w:pStyle w:val="ListParagraph"/>
        <w:numPr>
          <w:ilvl w:val="2"/>
          <w:numId w:val="16"/>
        </w:numPr>
        <w:spacing w:before="0" w:after="0"/>
        <w:ind w:left="1800"/>
        <w:rPr>
          <w:b/>
          <w:bCs/>
        </w:rPr>
      </w:pPr>
      <w:r>
        <w:t>Review Equity Audits at secondary levels</w:t>
      </w:r>
    </w:p>
    <w:p w:rsidRPr="00BC6CDB" w:rsidR="00D12309" w:rsidP="00D12309" w:rsidRDefault="00D12309" w14:paraId="19BFE286" w14:textId="77777777">
      <w:pPr>
        <w:pStyle w:val="ListParagraph"/>
        <w:numPr>
          <w:ilvl w:val="2"/>
          <w:numId w:val="16"/>
        </w:numPr>
        <w:spacing w:before="0" w:after="0"/>
        <w:ind w:left="1800"/>
        <w:rPr>
          <w:b/>
          <w:bCs/>
        </w:rPr>
      </w:pPr>
      <w:r>
        <w:t>Draft recommendation for audit work at elementary level</w:t>
      </w:r>
    </w:p>
    <w:p w:rsidRPr="003F339A" w:rsidR="00D12309" w:rsidP="00D12309" w:rsidRDefault="00D12309" w14:paraId="7161E78C" w14:textId="77777777">
      <w:pPr>
        <w:pStyle w:val="ListParagraph"/>
        <w:numPr>
          <w:ilvl w:val="3"/>
          <w:numId w:val="16"/>
        </w:numPr>
        <w:spacing w:before="0" w:after="0"/>
        <w:rPr>
          <w:b/>
          <w:bCs/>
        </w:rPr>
      </w:pPr>
      <w:r>
        <w:t>internal structures, process, tools</w:t>
      </w:r>
    </w:p>
    <w:p w:rsidR="00D12309" w:rsidP="00D12309" w:rsidRDefault="00D12309" w14:paraId="53FCE0E4" w14:textId="77777777">
      <w:pPr>
        <w:pStyle w:val="ListParagraph"/>
        <w:numPr>
          <w:ilvl w:val="1"/>
          <w:numId w:val="16"/>
        </w:numPr>
        <w:spacing w:before="0" w:after="0"/>
      </w:pPr>
      <w:r>
        <w:t xml:space="preserve">Equity Plan </w:t>
      </w:r>
    </w:p>
    <w:p w:rsidR="00D12309" w:rsidP="00D12309" w:rsidRDefault="00D12309" w14:paraId="274C6E8F" w14:textId="77777777">
      <w:pPr>
        <w:pStyle w:val="ListParagraph"/>
        <w:numPr>
          <w:ilvl w:val="0"/>
          <w:numId w:val="21"/>
        </w:numPr>
        <w:spacing w:before="0" w:after="0"/>
      </w:pPr>
      <w:r>
        <w:t>Review information in the updated plan and give feedback</w:t>
      </w:r>
    </w:p>
    <w:p w:rsidR="00D12309" w:rsidP="00D12309" w:rsidRDefault="00D12309" w14:paraId="3A3A34B9" w14:textId="77777777">
      <w:pPr>
        <w:pStyle w:val="ListParagraph"/>
        <w:numPr>
          <w:ilvl w:val="0"/>
          <w:numId w:val="21"/>
        </w:numPr>
        <w:spacing w:before="0" w:after="0"/>
      </w:pPr>
      <w:r>
        <w:t>Make recommendations on potential goals</w:t>
      </w:r>
    </w:p>
    <w:p w:rsidR="00D12309" w:rsidP="00D12309" w:rsidRDefault="00D12309" w14:paraId="66056FB3" w14:textId="77777777">
      <w:pPr>
        <w:pStyle w:val="ListParagraph"/>
        <w:numPr>
          <w:ilvl w:val="1"/>
          <w:numId w:val="21"/>
        </w:numPr>
        <w:spacing w:before="0" w:after="0"/>
      </w:pPr>
      <w:r>
        <w:t xml:space="preserve">progress monitoring and completion </w:t>
      </w:r>
    </w:p>
    <w:p w:rsidR="00D12309" w:rsidP="00803FC8" w:rsidRDefault="00D12309" w14:paraId="04D9AAD0" w14:textId="7DAA2497">
      <w:pPr>
        <w:spacing w:before="0" w:after="0"/>
        <w:jc w:val="center"/>
        <w:rPr>
          <w:b/>
          <w:bCs/>
          <w:i/>
          <w:iCs/>
          <w:u w:val="single"/>
        </w:rPr>
      </w:pPr>
      <w:r w:rsidRPr="27E0B7A9">
        <w:rPr>
          <w:b/>
          <w:bCs/>
          <w:i/>
          <w:iCs/>
          <w:u w:val="single"/>
        </w:rPr>
        <w:t>IAC Group Norms:</w:t>
      </w:r>
    </w:p>
    <w:p w:rsidR="00D12309" w:rsidP="00D12309" w:rsidRDefault="00D12309" w14:paraId="50025803" w14:textId="77777777">
      <w:pPr>
        <w:pStyle w:val="ListParagraph"/>
        <w:numPr>
          <w:ilvl w:val="0"/>
          <w:numId w:val="7"/>
        </w:numPr>
        <w:spacing w:before="0" w:after="0"/>
        <w:ind w:left="360"/>
      </w:pPr>
      <w:r>
        <w:t>Keep students at the center</w:t>
      </w:r>
    </w:p>
    <w:p w:rsidR="00D12309" w:rsidP="00D12309" w:rsidRDefault="00D12309" w14:paraId="04F73B0B" w14:textId="77777777">
      <w:pPr>
        <w:pStyle w:val="ListParagraph"/>
        <w:numPr>
          <w:ilvl w:val="0"/>
          <w:numId w:val="7"/>
        </w:numPr>
        <w:spacing w:before="0" w:after="0"/>
        <w:ind w:left="360"/>
      </w:pPr>
      <w:r>
        <w:t>Listen with intention of learning</w:t>
      </w:r>
    </w:p>
    <w:p w:rsidR="00D12309" w:rsidP="00D12309" w:rsidRDefault="00D12309" w14:paraId="1BA0C135" w14:textId="77777777">
      <w:pPr>
        <w:pStyle w:val="ListParagraph"/>
        <w:numPr>
          <w:ilvl w:val="0"/>
          <w:numId w:val="7"/>
        </w:numPr>
        <w:spacing w:before="0" w:after="0"/>
        <w:ind w:left="360"/>
      </w:pPr>
      <w:r>
        <w:t>Be present- physically and mentally</w:t>
      </w:r>
    </w:p>
    <w:p w:rsidR="00D12309" w:rsidP="00D12309" w:rsidRDefault="00D12309" w14:paraId="0120C82D" w14:textId="77777777">
      <w:pPr>
        <w:pStyle w:val="ListParagraph"/>
        <w:numPr>
          <w:ilvl w:val="0"/>
          <w:numId w:val="7"/>
        </w:numPr>
        <w:spacing w:before="0" w:after="0"/>
        <w:ind w:left="360"/>
      </w:pPr>
      <w:r>
        <w:t>Speak your first draft</w:t>
      </w:r>
    </w:p>
    <w:p w:rsidR="00D12309" w:rsidP="00D12309" w:rsidRDefault="00D12309" w14:paraId="61AC297B" w14:textId="77777777">
      <w:pPr>
        <w:pStyle w:val="ListParagraph"/>
        <w:numPr>
          <w:ilvl w:val="0"/>
          <w:numId w:val="7"/>
        </w:numPr>
        <w:spacing w:before="0" w:after="0"/>
        <w:ind w:left="360"/>
      </w:pPr>
      <w:r>
        <w:t>Maintain a safe and confidential space</w:t>
      </w:r>
    </w:p>
    <w:p w:rsidR="00D12309" w:rsidP="00D12309" w:rsidRDefault="00D12309" w14:paraId="24C04A4C" w14:textId="77777777">
      <w:pPr>
        <w:pStyle w:val="ListParagraph"/>
        <w:numPr>
          <w:ilvl w:val="0"/>
          <w:numId w:val="7"/>
        </w:numPr>
        <w:spacing w:before="0" w:after="0"/>
        <w:ind w:left="360"/>
      </w:pPr>
      <w:r>
        <w:t>agree upon items to share out</w:t>
      </w:r>
    </w:p>
    <w:p w:rsidR="00D12309" w:rsidP="00D12309" w:rsidRDefault="00D12309" w14:paraId="7FEF1927" w14:textId="77777777">
      <w:pPr>
        <w:pStyle w:val="ListParagraph"/>
        <w:numPr>
          <w:ilvl w:val="0"/>
          <w:numId w:val="4"/>
        </w:numPr>
        <w:spacing w:before="0" w:after="0"/>
        <w:ind w:left="360"/>
      </w:pPr>
      <w:r>
        <w:t>Respect the process</w:t>
      </w:r>
    </w:p>
    <w:p w:rsidR="00D12309" w:rsidP="00D12309" w:rsidRDefault="00D12309" w14:paraId="12A4DB51" w14:textId="77777777">
      <w:pPr>
        <w:pStyle w:val="ListParagraph"/>
        <w:numPr>
          <w:ilvl w:val="0"/>
          <w:numId w:val="4"/>
        </w:numPr>
        <w:spacing w:before="0" w:after="0"/>
        <w:ind w:left="360"/>
      </w:pPr>
      <w:r>
        <w:t xml:space="preserve">Keep </w:t>
      </w:r>
      <w:proofErr w:type="gramStart"/>
      <w:r>
        <w:t>work</w:t>
      </w:r>
      <w:proofErr w:type="gramEnd"/>
      <w:r>
        <w:t xml:space="preserve"> within the role and scope of the committee</w:t>
      </w:r>
    </w:p>
    <w:p w:rsidR="00D12309" w:rsidP="00D12309" w:rsidRDefault="00D12309" w14:paraId="597E6680" w14:textId="77777777">
      <w:pPr>
        <w:pStyle w:val="ListParagraph"/>
        <w:numPr>
          <w:ilvl w:val="0"/>
          <w:numId w:val="4"/>
        </w:numPr>
        <w:spacing w:before="0" w:after="0"/>
        <w:ind w:left="360"/>
      </w:pPr>
      <w:r>
        <w:t>Expect to experience discomfort/non-closure</w:t>
      </w:r>
    </w:p>
    <w:p w:rsidR="00D12309" w:rsidP="00D12309" w:rsidRDefault="00D12309" w14:paraId="612F1F8E" w14:textId="77777777">
      <w:pPr>
        <w:pStyle w:val="ListParagraph"/>
        <w:numPr>
          <w:ilvl w:val="0"/>
          <w:numId w:val="4"/>
        </w:numPr>
        <w:spacing w:before="0" w:after="0"/>
        <w:ind w:left="360"/>
      </w:pPr>
      <w:r>
        <w:t>Assume positive intent and be responsible for your impact</w:t>
      </w:r>
    </w:p>
    <w:p w:rsidRPr="00114B3E" w:rsidR="00114B3E" w:rsidP="00D12309" w:rsidRDefault="00D12309" w14:paraId="6CBD8375" w14:textId="3D2399D1">
      <w:pPr>
        <w:pStyle w:val="ListParagraph"/>
        <w:numPr>
          <w:ilvl w:val="0"/>
          <w:numId w:val="4"/>
        </w:numPr>
        <w:spacing w:before="0" w:after="0"/>
        <w:ind w:left="360"/>
      </w:pPr>
      <w:proofErr w:type="gramStart"/>
      <w:r>
        <w:t>Remain</w:t>
      </w:r>
      <w:proofErr w:type="gramEnd"/>
      <w:r>
        <w:t xml:space="preserve"> tough on ideas, soft on people</w:t>
      </w:r>
    </w:p>
    <w:sectPr w:rsidRPr="00114B3E" w:rsidR="00114B3E" w:rsidSect="00060D82">
      <w:footerReference w:type="default" r:id="rId10"/>
      <w:headerReference w:type="first" r:id="rId11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0235" w:rsidRDefault="00BF0235" w14:paraId="41486001" w14:textId="77777777">
      <w:pPr>
        <w:spacing w:after="0"/>
      </w:pPr>
      <w:r>
        <w:separator/>
      </w:r>
    </w:p>
  </w:endnote>
  <w:endnote w:type="continuationSeparator" w:id="0">
    <w:p w:rsidR="00BF0235" w:rsidRDefault="00BF0235" w14:paraId="2F7805EF" w14:textId="77777777">
      <w:pPr>
        <w:spacing w:after="0"/>
      </w:pPr>
      <w:r>
        <w:continuationSeparator/>
      </w:r>
    </w:p>
  </w:endnote>
  <w:endnote w:type="continuationNotice" w:id="1">
    <w:p w:rsidR="00BF0235" w:rsidRDefault="00BF0235" w14:paraId="4C541019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4C2B" w:rsidRDefault="005B4C2B" w14:paraId="68BB0B1C" w14:textId="77777777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A0559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0235" w:rsidRDefault="00BF0235" w14:paraId="5A105C52" w14:textId="77777777">
      <w:pPr>
        <w:spacing w:after="0"/>
      </w:pPr>
      <w:r>
        <w:separator/>
      </w:r>
    </w:p>
  </w:footnote>
  <w:footnote w:type="continuationSeparator" w:id="0">
    <w:p w:rsidR="00BF0235" w:rsidRDefault="00BF0235" w14:paraId="20E33222" w14:textId="77777777">
      <w:pPr>
        <w:spacing w:after="0"/>
      </w:pPr>
      <w:r>
        <w:continuationSeparator/>
      </w:r>
    </w:p>
  </w:footnote>
  <w:footnote w:type="continuationNotice" w:id="1">
    <w:p w:rsidR="00BF0235" w:rsidRDefault="00BF0235" w14:paraId="75E5A013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4C2B" w:rsidRDefault="005B4C2B" w14:paraId="7FB93B7B" w14:textId="7EBA3A2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RtqSO3ZS9Mcp7" int2:id="46FsF0XP">
      <int2:state int2:value="Rejected" int2:type="AugLoop_Text_Critique"/>
    </int2:textHash>
    <int2:textHash int2:hashCode="zuYLtdzI/eMMmC" int2:id="O23GgPHX">
      <int2:state int2:value="Rejected" int2:type="AugLoop_Text_Critique"/>
    </int2:textHash>
    <int2:textHash int2:hashCode="WUEcDz3tMizQeP" int2:id="TWYtXNfu">
      <int2:state int2:value="Rejected" int2:type="AugLoop_Text_Critique"/>
    </int2:textHash>
    <int2:textHash int2:hashCode="soArXef99p9q+v" int2:id="mSNPdQf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EAA"/>
    <w:multiLevelType w:val="hybridMultilevel"/>
    <w:tmpl w:val="6AE4082E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1272A50"/>
    <w:multiLevelType w:val="hybridMultilevel"/>
    <w:tmpl w:val="8E5E312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15422F22"/>
    <w:multiLevelType w:val="hybridMultilevel"/>
    <w:tmpl w:val="A2425B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9">
      <w:start w:val="1"/>
      <w:numFmt w:val="bullet"/>
      <w:lvlText w:val=""/>
      <w:lvlJc w:val="left"/>
      <w:pPr>
        <w:ind w:left="2880" w:hanging="360"/>
      </w:pPr>
      <w:rPr>
        <w:rFonts w:hint="default" w:ascii="Wingdings" w:hAnsi="Wingdings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5FBC88"/>
    <w:multiLevelType w:val="hybridMultilevel"/>
    <w:tmpl w:val="4E3CD23A"/>
    <w:lvl w:ilvl="0" w:tplc="31BE9C92">
      <w:start w:val="1"/>
      <w:numFmt w:val="decimal"/>
      <w:lvlText w:val="%1."/>
      <w:lvlJc w:val="left"/>
      <w:pPr>
        <w:ind w:left="720" w:hanging="360"/>
      </w:pPr>
    </w:lvl>
    <w:lvl w:ilvl="1" w:tplc="D722D2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6A3CFC84">
      <w:start w:val="1"/>
      <w:numFmt w:val="decimal"/>
      <w:lvlText w:val="%3."/>
      <w:lvlJc w:val="left"/>
      <w:pPr>
        <w:ind w:left="2340" w:hanging="360"/>
      </w:pPr>
      <w:rPr>
        <w:b w:val="0"/>
        <w:bCs w:val="0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hint="default" w:ascii="Wingdings" w:hAnsi="Wingdings"/>
      </w:rPr>
    </w:lvl>
    <w:lvl w:ilvl="4" w:tplc="D528DF84">
      <w:start w:val="1"/>
      <w:numFmt w:val="lowerLetter"/>
      <w:lvlText w:val="%5."/>
      <w:lvlJc w:val="left"/>
      <w:pPr>
        <w:ind w:left="3600" w:hanging="360"/>
      </w:pPr>
    </w:lvl>
    <w:lvl w:ilvl="5" w:tplc="7710215E">
      <w:start w:val="1"/>
      <w:numFmt w:val="lowerRoman"/>
      <w:lvlText w:val="%6."/>
      <w:lvlJc w:val="right"/>
      <w:pPr>
        <w:ind w:left="4320" w:hanging="180"/>
      </w:pPr>
    </w:lvl>
    <w:lvl w:ilvl="6" w:tplc="550AEC0E">
      <w:start w:val="1"/>
      <w:numFmt w:val="decimal"/>
      <w:lvlText w:val="%7."/>
      <w:lvlJc w:val="left"/>
      <w:pPr>
        <w:ind w:left="5040" w:hanging="360"/>
      </w:pPr>
    </w:lvl>
    <w:lvl w:ilvl="7" w:tplc="6E44AC84">
      <w:start w:val="1"/>
      <w:numFmt w:val="lowerLetter"/>
      <w:lvlText w:val="%8."/>
      <w:lvlJc w:val="left"/>
      <w:pPr>
        <w:ind w:left="5760" w:hanging="360"/>
      </w:pPr>
    </w:lvl>
    <w:lvl w:ilvl="8" w:tplc="F67C9A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22A21"/>
    <w:multiLevelType w:val="hybridMultilevel"/>
    <w:tmpl w:val="E154DF62"/>
    <w:lvl w:ilvl="0" w:tplc="9E64F0DC">
      <w:start w:val="10"/>
      <w:numFmt w:val="bullet"/>
      <w:lvlText w:val=""/>
      <w:lvlJc w:val="left"/>
      <w:pPr>
        <w:ind w:left="1080" w:hanging="360"/>
      </w:pPr>
      <w:rPr>
        <w:rFonts w:hint="default" w:ascii="Wingdings" w:hAnsi="Wingdings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1A7353E"/>
    <w:multiLevelType w:val="hybridMultilevel"/>
    <w:tmpl w:val="E4D6958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2D4657C"/>
    <w:multiLevelType w:val="hybridMultilevel"/>
    <w:tmpl w:val="1E145D2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23CA3944"/>
    <w:multiLevelType w:val="hybridMultilevel"/>
    <w:tmpl w:val="5C86DAD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2ADA1924"/>
    <w:multiLevelType w:val="hybridMultilevel"/>
    <w:tmpl w:val="886869A0"/>
    <w:lvl w:ilvl="0" w:tplc="3C68E5B2">
      <w:numFmt w:val="bullet"/>
      <w:lvlText w:val=""/>
      <w:lvlJc w:val="left"/>
      <w:pPr>
        <w:ind w:left="720" w:hanging="360"/>
      </w:pPr>
      <w:rPr>
        <w:rFonts w:hint="default" w:ascii="Century Gothic" w:hAnsi="Century Gothic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6C79FB"/>
    <w:multiLevelType w:val="hybridMultilevel"/>
    <w:tmpl w:val="B978E71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30597563"/>
    <w:multiLevelType w:val="hybridMultilevel"/>
    <w:tmpl w:val="CFFA26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6C7F1F"/>
    <w:multiLevelType w:val="hybridMultilevel"/>
    <w:tmpl w:val="4216B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30BAB"/>
    <w:multiLevelType w:val="hybridMultilevel"/>
    <w:tmpl w:val="B77A68E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5CDB7C1E"/>
    <w:multiLevelType w:val="hybridMultilevel"/>
    <w:tmpl w:val="B27012F0"/>
    <w:lvl w:ilvl="0" w:tplc="3C68E5B2">
      <w:numFmt w:val="bullet"/>
      <w:lvlText w:val=""/>
      <w:lvlJc w:val="left"/>
      <w:pPr>
        <w:ind w:left="1080" w:hanging="360"/>
      </w:pPr>
      <w:rPr>
        <w:rFonts w:hint="default" w:ascii="Century Gothic" w:hAnsi="Century Gothic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610F597E"/>
    <w:multiLevelType w:val="hybridMultilevel"/>
    <w:tmpl w:val="37287CF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66661BF2"/>
    <w:multiLevelType w:val="hybridMultilevel"/>
    <w:tmpl w:val="9F9EDC8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6EF8652D"/>
    <w:multiLevelType w:val="hybridMultilevel"/>
    <w:tmpl w:val="6F5208F8"/>
    <w:lvl w:ilvl="0" w:tplc="04090001">
      <w:start w:val="1"/>
      <w:numFmt w:val="bullet"/>
      <w:lvlText w:val=""/>
      <w:lvlJc w:val="left"/>
      <w:pPr>
        <w:ind w:left="144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hint="default" w:ascii="Wingdings" w:hAnsi="Wingdings"/>
      </w:rPr>
    </w:lvl>
  </w:abstractNum>
  <w:abstractNum w:abstractNumId="17" w15:restartNumberingAfterBreak="0">
    <w:nsid w:val="71296F86"/>
    <w:multiLevelType w:val="hybridMultilevel"/>
    <w:tmpl w:val="3CC48FB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77EC6A62"/>
    <w:multiLevelType w:val="hybridMultilevel"/>
    <w:tmpl w:val="C22CCA72"/>
    <w:lvl w:ilvl="0" w:tplc="015447E2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9" w15:restartNumberingAfterBreak="0">
    <w:nsid w:val="7A625E4F"/>
    <w:multiLevelType w:val="hybridMultilevel"/>
    <w:tmpl w:val="AEDE0E3E"/>
    <w:lvl w:ilvl="0" w:tplc="0409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20" w15:restartNumberingAfterBreak="0">
    <w:nsid w:val="7C3A129A"/>
    <w:multiLevelType w:val="hybridMultilevel"/>
    <w:tmpl w:val="9D58CFE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7DF32A66"/>
    <w:multiLevelType w:val="hybridMultilevel"/>
    <w:tmpl w:val="96BAE6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EB54F0"/>
    <w:multiLevelType w:val="hybridMultilevel"/>
    <w:tmpl w:val="6A3ABDE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747969247">
    <w:abstractNumId w:val="19"/>
  </w:num>
  <w:num w:numId="2" w16cid:durableId="219750967">
    <w:abstractNumId w:val="18"/>
  </w:num>
  <w:num w:numId="3" w16cid:durableId="302924890">
    <w:abstractNumId w:val="11"/>
  </w:num>
  <w:num w:numId="4" w16cid:durableId="764768950">
    <w:abstractNumId w:val="21"/>
  </w:num>
  <w:num w:numId="5" w16cid:durableId="1341200642">
    <w:abstractNumId w:val="8"/>
  </w:num>
  <w:num w:numId="6" w16cid:durableId="1367024137">
    <w:abstractNumId w:val="13"/>
  </w:num>
  <w:num w:numId="7" w16cid:durableId="1256328111">
    <w:abstractNumId w:val="5"/>
  </w:num>
  <w:num w:numId="8" w16cid:durableId="1231386897">
    <w:abstractNumId w:val="4"/>
  </w:num>
  <w:num w:numId="9" w16cid:durableId="1394697504">
    <w:abstractNumId w:val="10"/>
  </w:num>
  <w:num w:numId="10" w16cid:durableId="1970236299">
    <w:abstractNumId w:val="16"/>
  </w:num>
  <w:num w:numId="11" w16cid:durableId="1526017451">
    <w:abstractNumId w:val="7"/>
  </w:num>
  <w:num w:numId="12" w16cid:durableId="647174089">
    <w:abstractNumId w:val="9"/>
  </w:num>
  <w:num w:numId="13" w16cid:durableId="330328888">
    <w:abstractNumId w:val="6"/>
  </w:num>
  <w:num w:numId="14" w16cid:durableId="1724406715">
    <w:abstractNumId w:val="14"/>
  </w:num>
  <w:num w:numId="15" w16cid:durableId="975181060">
    <w:abstractNumId w:val="20"/>
  </w:num>
  <w:num w:numId="16" w16cid:durableId="284896535">
    <w:abstractNumId w:val="3"/>
  </w:num>
  <w:num w:numId="17" w16cid:durableId="371224402">
    <w:abstractNumId w:val="22"/>
  </w:num>
  <w:num w:numId="18" w16cid:durableId="1472403667">
    <w:abstractNumId w:val="1"/>
  </w:num>
  <w:num w:numId="19" w16cid:durableId="255401824">
    <w:abstractNumId w:val="15"/>
  </w:num>
  <w:num w:numId="20" w16cid:durableId="1145313249">
    <w:abstractNumId w:val="12"/>
  </w:num>
  <w:num w:numId="21" w16cid:durableId="2052799482">
    <w:abstractNumId w:val="2"/>
  </w:num>
  <w:num w:numId="22" w16cid:durableId="1377895187">
    <w:abstractNumId w:val="0"/>
  </w:num>
  <w:num w:numId="23" w16cid:durableId="847212327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255"/>
    <w:rsid w:val="0000489B"/>
    <w:rsid w:val="00012006"/>
    <w:rsid w:val="00012A1F"/>
    <w:rsid w:val="00014613"/>
    <w:rsid w:val="0001735D"/>
    <w:rsid w:val="00017F53"/>
    <w:rsid w:val="00020590"/>
    <w:rsid w:val="000213BA"/>
    <w:rsid w:val="00021B1E"/>
    <w:rsid w:val="00021CBB"/>
    <w:rsid w:val="000332FB"/>
    <w:rsid w:val="0003592D"/>
    <w:rsid w:val="00040F32"/>
    <w:rsid w:val="00041898"/>
    <w:rsid w:val="00043F6E"/>
    <w:rsid w:val="00043FD3"/>
    <w:rsid w:val="000448D8"/>
    <w:rsid w:val="00044EFA"/>
    <w:rsid w:val="00050400"/>
    <w:rsid w:val="0005127B"/>
    <w:rsid w:val="00051337"/>
    <w:rsid w:val="00051382"/>
    <w:rsid w:val="000516D4"/>
    <w:rsid w:val="00052406"/>
    <w:rsid w:val="00056453"/>
    <w:rsid w:val="00060D82"/>
    <w:rsid w:val="000641B3"/>
    <w:rsid w:val="00065489"/>
    <w:rsid w:val="00070D32"/>
    <w:rsid w:val="0007207E"/>
    <w:rsid w:val="00074172"/>
    <w:rsid w:val="00074BE7"/>
    <w:rsid w:val="00083352"/>
    <w:rsid w:val="00083A77"/>
    <w:rsid w:val="0009050A"/>
    <w:rsid w:val="00090A39"/>
    <w:rsid w:val="00091669"/>
    <w:rsid w:val="0009243F"/>
    <w:rsid w:val="00092962"/>
    <w:rsid w:val="00094537"/>
    <w:rsid w:val="00094C58"/>
    <w:rsid w:val="00095CC9"/>
    <w:rsid w:val="000A6694"/>
    <w:rsid w:val="000A71CC"/>
    <w:rsid w:val="000B0FF7"/>
    <w:rsid w:val="000B471D"/>
    <w:rsid w:val="000C161F"/>
    <w:rsid w:val="000C186F"/>
    <w:rsid w:val="000C2E25"/>
    <w:rsid w:val="000C38E7"/>
    <w:rsid w:val="000C7D0B"/>
    <w:rsid w:val="000D0B4C"/>
    <w:rsid w:val="000D1E7E"/>
    <w:rsid w:val="000D2D53"/>
    <w:rsid w:val="000D485B"/>
    <w:rsid w:val="000D5F7C"/>
    <w:rsid w:val="000E3B87"/>
    <w:rsid w:val="000E5997"/>
    <w:rsid w:val="000F46F3"/>
    <w:rsid w:val="000F57A9"/>
    <w:rsid w:val="000F7D43"/>
    <w:rsid w:val="00101BEB"/>
    <w:rsid w:val="00103937"/>
    <w:rsid w:val="0010456B"/>
    <w:rsid w:val="00104840"/>
    <w:rsid w:val="00104A3C"/>
    <w:rsid w:val="00104E95"/>
    <w:rsid w:val="0010518D"/>
    <w:rsid w:val="00106C66"/>
    <w:rsid w:val="0010725C"/>
    <w:rsid w:val="00110B20"/>
    <w:rsid w:val="0011177A"/>
    <w:rsid w:val="00114B3E"/>
    <w:rsid w:val="001174CC"/>
    <w:rsid w:val="00117CA9"/>
    <w:rsid w:val="001201B2"/>
    <w:rsid w:val="00122CD8"/>
    <w:rsid w:val="00123651"/>
    <w:rsid w:val="00124238"/>
    <w:rsid w:val="00126C1E"/>
    <w:rsid w:val="00127122"/>
    <w:rsid w:val="00127AD5"/>
    <w:rsid w:val="00130EA4"/>
    <w:rsid w:val="00131190"/>
    <w:rsid w:val="001318ED"/>
    <w:rsid w:val="0013409A"/>
    <w:rsid w:val="001420DC"/>
    <w:rsid w:val="001441E3"/>
    <w:rsid w:val="0014513C"/>
    <w:rsid w:val="00146FEE"/>
    <w:rsid w:val="00153074"/>
    <w:rsid w:val="00162B94"/>
    <w:rsid w:val="00163885"/>
    <w:rsid w:val="00163A96"/>
    <w:rsid w:val="00164243"/>
    <w:rsid w:val="00171E45"/>
    <w:rsid w:val="00173D7E"/>
    <w:rsid w:val="001746FF"/>
    <w:rsid w:val="0018235A"/>
    <w:rsid w:val="001831D4"/>
    <w:rsid w:val="001854DD"/>
    <w:rsid w:val="00185B4B"/>
    <w:rsid w:val="00191311"/>
    <w:rsid w:val="00192410"/>
    <w:rsid w:val="00193D2C"/>
    <w:rsid w:val="00194F75"/>
    <w:rsid w:val="00195B65"/>
    <w:rsid w:val="001978E0"/>
    <w:rsid w:val="001A2A5C"/>
    <w:rsid w:val="001A4109"/>
    <w:rsid w:val="001A4CDF"/>
    <w:rsid w:val="001A6FF4"/>
    <w:rsid w:val="001A7191"/>
    <w:rsid w:val="001A7B52"/>
    <w:rsid w:val="001B03FE"/>
    <w:rsid w:val="001B45C7"/>
    <w:rsid w:val="001B54F5"/>
    <w:rsid w:val="001B6987"/>
    <w:rsid w:val="001C10A8"/>
    <w:rsid w:val="001C5691"/>
    <w:rsid w:val="001D0393"/>
    <w:rsid w:val="001D32BB"/>
    <w:rsid w:val="001D5E1E"/>
    <w:rsid w:val="001D6167"/>
    <w:rsid w:val="001D73FA"/>
    <w:rsid w:val="001E1CCE"/>
    <w:rsid w:val="001E5B55"/>
    <w:rsid w:val="001E5EA5"/>
    <w:rsid w:val="001F01DE"/>
    <w:rsid w:val="001F18C5"/>
    <w:rsid w:val="001F2704"/>
    <w:rsid w:val="001F4B52"/>
    <w:rsid w:val="002007F2"/>
    <w:rsid w:val="002054B2"/>
    <w:rsid w:val="002064DF"/>
    <w:rsid w:val="00206EEC"/>
    <w:rsid w:val="00211340"/>
    <w:rsid w:val="00215BE1"/>
    <w:rsid w:val="0021705E"/>
    <w:rsid w:val="00230376"/>
    <w:rsid w:val="002422D3"/>
    <w:rsid w:val="00245AA7"/>
    <w:rsid w:val="00250348"/>
    <w:rsid w:val="00251B8D"/>
    <w:rsid w:val="00254138"/>
    <w:rsid w:val="0025445B"/>
    <w:rsid w:val="00254921"/>
    <w:rsid w:val="0025790B"/>
    <w:rsid w:val="00264354"/>
    <w:rsid w:val="00264E45"/>
    <w:rsid w:val="002666A1"/>
    <w:rsid w:val="00272733"/>
    <w:rsid w:val="00280BF3"/>
    <w:rsid w:val="00282860"/>
    <w:rsid w:val="002855B8"/>
    <w:rsid w:val="00286C63"/>
    <w:rsid w:val="0029046A"/>
    <w:rsid w:val="002910AA"/>
    <w:rsid w:val="00295726"/>
    <w:rsid w:val="002A0973"/>
    <w:rsid w:val="002A14FB"/>
    <w:rsid w:val="002B0325"/>
    <w:rsid w:val="002B1980"/>
    <w:rsid w:val="002B4B57"/>
    <w:rsid w:val="002B6147"/>
    <w:rsid w:val="002C12A6"/>
    <w:rsid w:val="002C1997"/>
    <w:rsid w:val="002C4118"/>
    <w:rsid w:val="002D1153"/>
    <w:rsid w:val="002E099B"/>
    <w:rsid w:val="002E308C"/>
    <w:rsid w:val="002E44E7"/>
    <w:rsid w:val="002E4FA6"/>
    <w:rsid w:val="002E5970"/>
    <w:rsid w:val="002E5CFB"/>
    <w:rsid w:val="002F4B14"/>
    <w:rsid w:val="002F5AF8"/>
    <w:rsid w:val="003057A8"/>
    <w:rsid w:val="00305949"/>
    <w:rsid w:val="00312543"/>
    <w:rsid w:val="003138B0"/>
    <w:rsid w:val="00321F49"/>
    <w:rsid w:val="003242BA"/>
    <w:rsid w:val="00324CB9"/>
    <w:rsid w:val="003312A6"/>
    <w:rsid w:val="00333749"/>
    <w:rsid w:val="00333F05"/>
    <w:rsid w:val="0033416B"/>
    <w:rsid w:val="00340909"/>
    <w:rsid w:val="003448D7"/>
    <w:rsid w:val="00345770"/>
    <w:rsid w:val="00346AEC"/>
    <w:rsid w:val="00347631"/>
    <w:rsid w:val="0035163C"/>
    <w:rsid w:val="00353439"/>
    <w:rsid w:val="003622E3"/>
    <w:rsid w:val="00367CB7"/>
    <w:rsid w:val="00371877"/>
    <w:rsid w:val="00372132"/>
    <w:rsid w:val="0037320B"/>
    <w:rsid w:val="003756B4"/>
    <w:rsid w:val="00377561"/>
    <w:rsid w:val="003804C8"/>
    <w:rsid w:val="00381761"/>
    <w:rsid w:val="003819A4"/>
    <w:rsid w:val="0038669E"/>
    <w:rsid w:val="00393B44"/>
    <w:rsid w:val="00393FBD"/>
    <w:rsid w:val="00395826"/>
    <w:rsid w:val="003967D9"/>
    <w:rsid w:val="00396851"/>
    <w:rsid w:val="003A02BE"/>
    <w:rsid w:val="003A084B"/>
    <w:rsid w:val="003A0D37"/>
    <w:rsid w:val="003A16A9"/>
    <w:rsid w:val="003A1CDC"/>
    <w:rsid w:val="003A1D5D"/>
    <w:rsid w:val="003A2B9B"/>
    <w:rsid w:val="003A3614"/>
    <w:rsid w:val="003A4BD5"/>
    <w:rsid w:val="003A6317"/>
    <w:rsid w:val="003A6416"/>
    <w:rsid w:val="003A6E99"/>
    <w:rsid w:val="003A7929"/>
    <w:rsid w:val="003B21D8"/>
    <w:rsid w:val="003B3740"/>
    <w:rsid w:val="003B4C21"/>
    <w:rsid w:val="003B57DF"/>
    <w:rsid w:val="003C007E"/>
    <w:rsid w:val="003C464B"/>
    <w:rsid w:val="003D28BA"/>
    <w:rsid w:val="003D64C9"/>
    <w:rsid w:val="003D676C"/>
    <w:rsid w:val="003D79B2"/>
    <w:rsid w:val="003E5D7C"/>
    <w:rsid w:val="003E6955"/>
    <w:rsid w:val="003F243B"/>
    <w:rsid w:val="003F339A"/>
    <w:rsid w:val="003F7CEF"/>
    <w:rsid w:val="0040456E"/>
    <w:rsid w:val="004053A9"/>
    <w:rsid w:val="00406DD8"/>
    <w:rsid w:val="00413915"/>
    <w:rsid w:val="00415D89"/>
    <w:rsid w:val="00415FDA"/>
    <w:rsid w:val="0041623A"/>
    <w:rsid w:val="00416370"/>
    <w:rsid w:val="00416C22"/>
    <w:rsid w:val="004175FC"/>
    <w:rsid w:val="00420E12"/>
    <w:rsid w:val="004232FA"/>
    <w:rsid w:val="00425141"/>
    <w:rsid w:val="00425726"/>
    <w:rsid w:val="004271F3"/>
    <w:rsid w:val="004305B1"/>
    <w:rsid w:val="00431720"/>
    <w:rsid w:val="00432586"/>
    <w:rsid w:val="00434A7E"/>
    <w:rsid w:val="0043562C"/>
    <w:rsid w:val="00435CCE"/>
    <w:rsid w:val="004465E6"/>
    <w:rsid w:val="00450E67"/>
    <w:rsid w:val="00452F31"/>
    <w:rsid w:val="00453A22"/>
    <w:rsid w:val="00454FCC"/>
    <w:rsid w:val="00455298"/>
    <w:rsid w:val="0045741D"/>
    <w:rsid w:val="004574FF"/>
    <w:rsid w:val="00460897"/>
    <w:rsid w:val="00461958"/>
    <w:rsid w:val="00473F07"/>
    <w:rsid w:val="00477675"/>
    <w:rsid w:val="0048041B"/>
    <w:rsid w:val="004818E7"/>
    <w:rsid w:val="00494C6E"/>
    <w:rsid w:val="004972C9"/>
    <w:rsid w:val="004A4544"/>
    <w:rsid w:val="004B16CB"/>
    <w:rsid w:val="004B2BED"/>
    <w:rsid w:val="004B62B1"/>
    <w:rsid w:val="004B6C95"/>
    <w:rsid w:val="004B73BA"/>
    <w:rsid w:val="004B7951"/>
    <w:rsid w:val="004C1764"/>
    <w:rsid w:val="004C3BC1"/>
    <w:rsid w:val="004C7EFD"/>
    <w:rsid w:val="004D09C4"/>
    <w:rsid w:val="004D12F5"/>
    <w:rsid w:val="004D2E85"/>
    <w:rsid w:val="004D3B82"/>
    <w:rsid w:val="004D6D93"/>
    <w:rsid w:val="004E514B"/>
    <w:rsid w:val="004F1091"/>
    <w:rsid w:val="004F24F5"/>
    <w:rsid w:val="004F4948"/>
    <w:rsid w:val="004F5186"/>
    <w:rsid w:val="004F6AC6"/>
    <w:rsid w:val="0050012C"/>
    <w:rsid w:val="00502D17"/>
    <w:rsid w:val="0050410F"/>
    <w:rsid w:val="00504F05"/>
    <w:rsid w:val="0050717A"/>
    <w:rsid w:val="0052118D"/>
    <w:rsid w:val="00523EBD"/>
    <w:rsid w:val="005247CD"/>
    <w:rsid w:val="005313AD"/>
    <w:rsid w:val="00536DC9"/>
    <w:rsid w:val="00537153"/>
    <w:rsid w:val="005518A5"/>
    <w:rsid w:val="00553546"/>
    <w:rsid w:val="00555392"/>
    <w:rsid w:val="0055649E"/>
    <w:rsid w:val="00556CD2"/>
    <w:rsid w:val="005570F9"/>
    <w:rsid w:val="00557726"/>
    <w:rsid w:val="00561A67"/>
    <w:rsid w:val="00564657"/>
    <w:rsid w:val="00565319"/>
    <w:rsid w:val="00567C56"/>
    <w:rsid w:val="00570282"/>
    <w:rsid w:val="00572F16"/>
    <w:rsid w:val="00573EBF"/>
    <w:rsid w:val="0057434D"/>
    <w:rsid w:val="00574FD7"/>
    <w:rsid w:val="0058094B"/>
    <w:rsid w:val="00580D3E"/>
    <w:rsid w:val="005817E3"/>
    <w:rsid w:val="0058651F"/>
    <w:rsid w:val="005868C0"/>
    <w:rsid w:val="005904B6"/>
    <w:rsid w:val="00595D11"/>
    <w:rsid w:val="005961D5"/>
    <w:rsid w:val="00596399"/>
    <w:rsid w:val="00597BB1"/>
    <w:rsid w:val="005A3D85"/>
    <w:rsid w:val="005A4D83"/>
    <w:rsid w:val="005B0250"/>
    <w:rsid w:val="005B1235"/>
    <w:rsid w:val="005B2A69"/>
    <w:rsid w:val="005B4867"/>
    <w:rsid w:val="005B4C2B"/>
    <w:rsid w:val="005B530F"/>
    <w:rsid w:val="005B6A3E"/>
    <w:rsid w:val="005C1EE2"/>
    <w:rsid w:val="005C22CD"/>
    <w:rsid w:val="005C6CB8"/>
    <w:rsid w:val="005D2D3E"/>
    <w:rsid w:val="005D33EA"/>
    <w:rsid w:val="005D43CE"/>
    <w:rsid w:val="005D4958"/>
    <w:rsid w:val="005D7522"/>
    <w:rsid w:val="005E12C1"/>
    <w:rsid w:val="005E412B"/>
    <w:rsid w:val="005F05CF"/>
    <w:rsid w:val="005F59D9"/>
    <w:rsid w:val="005F5F77"/>
    <w:rsid w:val="006015C5"/>
    <w:rsid w:val="00602281"/>
    <w:rsid w:val="006027E7"/>
    <w:rsid w:val="00602DAC"/>
    <w:rsid w:val="006063C0"/>
    <w:rsid w:val="00610243"/>
    <w:rsid w:val="006104D3"/>
    <w:rsid w:val="00612CF9"/>
    <w:rsid w:val="00613604"/>
    <w:rsid w:val="00614E41"/>
    <w:rsid w:val="00615FD0"/>
    <w:rsid w:val="00617255"/>
    <w:rsid w:val="00623D4B"/>
    <w:rsid w:val="006313E6"/>
    <w:rsid w:val="006328B0"/>
    <w:rsid w:val="0064020F"/>
    <w:rsid w:val="00641136"/>
    <w:rsid w:val="00643E68"/>
    <w:rsid w:val="00645912"/>
    <w:rsid w:val="00647083"/>
    <w:rsid w:val="00655105"/>
    <w:rsid w:val="006560F9"/>
    <w:rsid w:val="00657739"/>
    <w:rsid w:val="00660CC7"/>
    <w:rsid w:val="00661CC1"/>
    <w:rsid w:val="00674780"/>
    <w:rsid w:val="006769A3"/>
    <w:rsid w:val="006778E7"/>
    <w:rsid w:val="006813CC"/>
    <w:rsid w:val="00684097"/>
    <w:rsid w:val="006909B5"/>
    <w:rsid w:val="00691027"/>
    <w:rsid w:val="006A1763"/>
    <w:rsid w:val="006A5405"/>
    <w:rsid w:val="006A6BC3"/>
    <w:rsid w:val="006A7ED3"/>
    <w:rsid w:val="006B073F"/>
    <w:rsid w:val="006B0D32"/>
    <w:rsid w:val="006B1268"/>
    <w:rsid w:val="006B1B1D"/>
    <w:rsid w:val="006B249A"/>
    <w:rsid w:val="006B5008"/>
    <w:rsid w:val="006C13F5"/>
    <w:rsid w:val="006C1452"/>
    <w:rsid w:val="006C5FCC"/>
    <w:rsid w:val="006C6E55"/>
    <w:rsid w:val="006D1E35"/>
    <w:rsid w:val="006D58A0"/>
    <w:rsid w:val="006D5E47"/>
    <w:rsid w:val="006D697D"/>
    <w:rsid w:val="006D75A1"/>
    <w:rsid w:val="006E28B2"/>
    <w:rsid w:val="006E297D"/>
    <w:rsid w:val="006E3250"/>
    <w:rsid w:val="006E66E8"/>
    <w:rsid w:val="006E66EC"/>
    <w:rsid w:val="006E7534"/>
    <w:rsid w:val="006F321B"/>
    <w:rsid w:val="006F4141"/>
    <w:rsid w:val="006F4E89"/>
    <w:rsid w:val="006F66CF"/>
    <w:rsid w:val="00700706"/>
    <w:rsid w:val="00702176"/>
    <w:rsid w:val="00710CEF"/>
    <w:rsid w:val="00714D14"/>
    <w:rsid w:val="00716AE2"/>
    <w:rsid w:val="00722428"/>
    <w:rsid w:val="007226BA"/>
    <w:rsid w:val="00723848"/>
    <w:rsid w:val="00726737"/>
    <w:rsid w:val="007306DB"/>
    <w:rsid w:val="00734641"/>
    <w:rsid w:val="007368BA"/>
    <w:rsid w:val="007406E1"/>
    <w:rsid w:val="00741E2A"/>
    <w:rsid w:val="00742A3F"/>
    <w:rsid w:val="007471A9"/>
    <w:rsid w:val="00751904"/>
    <w:rsid w:val="0075321B"/>
    <w:rsid w:val="007538C7"/>
    <w:rsid w:val="0075528D"/>
    <w:rsid w:val="007554C5"/>
    <w:rsid w:val="0075727A"/>
    <w:rsid w:val="00760F4F"/>
    <w:rsid w:val="007664A2"/>
    <w:rsid w:val="007670C4"/>
    <w:rsid w:val="00767BAE"/>
    <w:rsid w:val="007717D8"/>
    <w:rsid w:val="0077427C"/>
    <w:rsid w:val="00775D6B"/>
    <w:rsid w:val="0077798E"/>
    <w:rsid w:val="0078093A"/>
    <w:rsid w:val="00793C92"/>
    <w:rsid w:val="00796ED1"/>
    <w:rsid w:val="007A65B2"/>
    <w:rsid w:val="007A65CA"/>
    <w:rsid w:val="007B2067"/>
    <w:rsid w:val="007B4A38"/>
    <w:rsid w:val="007B4C11"/>
    <w:rsid w:val="007C479A"/>
    <w:rsid w:val="007C712C"/>
    <w:rsid w:val="007D05B5"/>
    <w:rsid w:val="007D198C"/>
    <w:rsid w:val="007D4633"/>
    <w:rsid w:val="007D4EFD"/>
    <w:rsid w:val="007D5978"/>
    <w:rsid w:val="007D5C64"/>
    <w:rsid w:val="007D6096"/>
    <w:rsid w:val="007E2613"/>
    <w:rsid w:val="007E569E"/>
    <w:rsid w:val="007E7882"/>
    <w:rsid w:val="007F0A2D"/>
    <w:rsid w:val="007F2B5E"/>
    <w:rsid w:val="007F380E"/>
    <w:rsid w:val="007F731D"/>
    <w:rsid w:val="008018BE"/>
    <w:rsid w:val="00803FC8"/>
    <w:rsid w:val="0080595D"/>
    <w:rsid w:val="008131ED"/>
    <w:rsid w:val="00816068"/>
    <w:rsid w:val="00822BA4"/>
    <w:rsid w:val="008245CD"/>
    <w:rsid w:val="0082493C"/>
    <w:rsid w:val="008254D5"/>
    <w:rsid w:val="008264BB"/>
    <w:rsid w:val="008305B6"/>
    <w:rsid w:val="00831F41"/>
    <w:rsid w:val="008372A1"/>
    <w:rsid w:val="00837AF7"/>
    <w:rsid w:val="00842370"/>
    <w:rsid w:val="00847210"/>
    <w:rsid w:val="00854023"/>
    <w:rsid w:val="00857305"/>
    <w:rsid w:val="0085733D"/>
    <w:rsid w:val="0085762B"/>
    <w:rsid w:val="00864E9A"/>
    <w:rsid w:val="00870B35"/>
    <w:rsid w:val="00871DB0"/>
    <w:rsid w:val="00872B99"/>
    <w:rsid w:val="00873A59"/>
    <w:rsid w:val="00875285"/>
    <w:rsid w:val="00875A49"/>
    <w:rsid w:val="008769D5"/>
    <w:rsid w:val="00884ED0"/>
    <w:rsid w:val="008859D7"/>
    <w:rsid w:val="008871A8"/>
    <w:rsid w:val="00887D0E"/>
    <w:rsid w:val="00890C0B"/>
    <w:rsid w:val="008914BB"/>
    <w:rsid w:val="00892777"/>
    <w:rsid w:val="00892EDB"/>
    <w:rsid w:val="00894903"/>
    <w:rsid w:val="00894984"/>
    <w:rsid w:val="0089684B"/>
    <w:rsid w:val="00897967"/>
    <w:rsid w:val="008A42F7"/>
    <w:rsid w:val="008A434C"/>
    <w:rsid w:val="008A677E"/>
    <w:rsid w:val="008B034C"/>
    <w:rsid w:val="008B1A59"/>
    <w:rsid w:val="008B1D62"/>
    <w:rsid w:val="008B2606"/>
    <w:rsid w:val="008B2673"/>
    <w:rsid w:val="008B47AF"/>
    <w:rsid w:val="008B69C7"/>
    <w:rsid w:val="008B76CC"/>
    <w:rsid w:val="008C1649"/>
    <w:rsid w:val="008C6199"/>
    <w:rsid w:val="008D3229"/>
    <w:rsid w:val="008D435E"/>
    <w:rsid w:val="008D43D4"/>
    <w:rsid w:val="008D5C31"/>
    <w:rsid w:val="008D759D"/>
    <w:rsid w:val="008E23B9"/>
    <w:rsid w:val="008E35A6"/>
    <w:rsid w:val="008E37FA"/>
    <w:rsid w:val="008E3807"/>
    <w:rsid w:val="008F0485"/>
    <w:rsid w:val="008F1509"/>
    <w:rsid w:val="008F2DF6"/>
    <w:rsid w:val="008F4BCA"/>
    <w:rsid w:val="008F7E3B"/>
    <w:rsid w:val="00901D11"/>
    <w:rsid w:val="009023EE"/>
    <w:rsid w:val="00906BAB"/>
    <w:rsid w:val="00907231"/>
    <w:rsid w:val="00910280"/>
    <w:rsid w:val="00910CA0"/>
    <w:rsid w:val="00911012"/>
    <w:rsid w:val="009139B5"/>
    <w:rsid w:val="0091678D"/>
    <w:rsid w:val="00917AE9"/>
    <w:rsid w:val="0092474E"/>
    <w:rsid w:val="00924776"/>
    <w:rsid w:val="00924825"/>
    <w:rsid w:val="00925AEC"/>
    <w:rsid w:val="00926242"/>
    <w:rsid w:val="0093219E"/>
    <w:rsid w:val="00935EDF"/>
    <w:rsid w:val="00941FB5"/>
    <w:rsid w:val="00943C08"/>
    <w:rsid w:val="00943C3E"/>
    <w:rsid w:val="00944D1B"/>
    <w:rsid w:val="00954E93"/>
    <w:rsid w:val="0095600E"/>
    <w:rsid w:val="00957FD5"/>
    <w:rsid w:val="009623C4"/>
    <w:rsid w:val="0097396C"/>
    <w:rsid w:val="0097637C"/>
    <w:rsid w:val="00980633"/>
    <w:rsid w:val="009812A2"/>
    <w:rsid w:val="009844E1"/>
    <w:rsid w:val="0098569C"/>
    <w:rsid w:val="00986312"/>
    <w:rsid w:val="00995E93"/>
    <w:rsid w:val="00997414"/>
    <w:rsid w:val="009B186E"/>
    <w:rsid w:val="009B1E75"/>
    <w:rsid w:val="009B34BD"/>
    <w:rsid w:val="009B39B1"/>
    <w:rsid w:val="009B57D2"/>
    <w:rsid w:val="009B632E"/>
    <w:rsid w:val="009B6E70"/>
    <w:rsid w:val="009B7698"/>
    <w:rsid w:val="009C1BFC"/>
    <w:rsid w:val="009C5B92"/>
    <w:rsid w:val="009C6861"/>
    <w:rsid w:val="009D6159"/>
    <w:rsid w:val="009D6E96"/>
    <w:rsid w:val="009D7103"/>
    <w:rsid w:val="009D7903"/>
    <w:rsid w:val="009D79AB"/>
    <w:rsid w:val="009E1EBF"/>
    <w:rsid w:val="009E3A96"/>
    <w:rsid w:val="009E5085"/>
    <w:rsid w:val="009E5FFC"/>
    <w:rsid w:val="009E60B7"/>
    <w:rsid w:val="009E78B2"/>
    <w:rsid w:val="009F19E6"/>
    <w:rsid w:val="009F217A"/>
    <w:rsid w:val="009F709A"/>
    <w:rsid w:val="009F727F"/>
    <w:rsid w:val="00A0106E"/>
    <w:rsid w:val="00A053A6"/>
    <w:rsid w:val="00A05592"/>
    <w:rsid w:val="00A17B38"/>
    <w:rsid w:val="00A20124"/>
    <w:rsid w:val="00A21E6C"/>
    <w:rsid w:val="00A2242F"/>
    <w:rsid w:val="00A23ADF"/>
    <w:rsid w:val="00A2491F"/>
    <w:rsid w:val="00A24B93"/>
    <w:rsid w:val="00A32C18"/>
    <w:rsid w:val="00A3304E"/>
    <w:rsid w:val="00A36072"/>
    <w:rsid w:val="00A4048B"/>
    <w:rsid w:val="00A41406"/>
    <w:rsid w:val="00A43531"/>
    <w:rsid w:val="00A474A6"/>
    <w:rsid w:val="00A47646"/>
    <w:rsid w:val="00A50AF1"/>
    <w:rsid w:val="00A600F4"/>
    <w:rsid w:val="00A665AF"/>
    <w:rsid w:val="00A6736F"/>
    <w:rsid w:val="00A72AD4"/>
    <w:rsid w:val="00A76D58"/>
    <w:rsid w:val="00A77B82"/>
    <w:rsid w:val="00A80BA9"/>
    <w:rsid w:val="00A819EA"/>
    <w:rsid w:val="00A81CFD"/>
    <w:rsid w:val="00A83853"/>
    <w:rsid w:val="00A9366B"/>
    <w:rsid w:val="00A936BF"/>
    <w:rsid w:val="00A958ED"/>
    <w:rsid w:val="00AA483F"/>
    <w:rsid w:val="00AB364E"/>
    <w:rsid w:val="00AB6FF9"/>
    <w:rsid w:val="00AB7444"/>
    <w:rsid w:val="00AB7704"/>
    <w:rsid w:val="00AC2E7C"/>
    <w:rsid w:val="00AC594E"/>
    <w:rsid w:val="00AC5AF2"/>
    <w:rsid w:val="00AD411C"/>
    <w:rsid w:val="00AE245E"/>
    <w:rsid w:val="00AE347E"/>
    <w:rsid w:val="00AE55D3"/>
    <w:rsid w:val="00AF16CD"/>
    <w:rsid w:val="00AF753D"/>
    <w:rsid w:val="00B024B0"/>
    <w:rsid w:val="00B062B1"/>
    <w:rsid w:val="00B06F23"/>
    <w:rsid w:val="00B13C32"/>
    <w:rsid w:val="00B14916"/>
    <w:rsid w:val="00B16C5D"/>
    <w:rsid w:val="00B22157"/>
    <w:rsid w:val="00B222B2"/>
    <w:rsid w:val="00B23503"/>
    <w:rsid w:val="00B2522D"/>
    <w:rsid w:val="00B2636B"/>
    <w:rsid w:val="00B32BB6"/>
    <w:rsid w:val="00B335FA"/>
    <w:rsid w:val="00B3394A"/>
    <w:rsid w:val="00B3428C"/>
    <w:rsid w:val="00B37AD2"/>
    <w:rsid w:val="00B40CEA"/>
    <w:rsid w:val="00B41B9C"/>
    <w:rsid w:val="00B44F41"/>
    <w:rsid w:val="00B47E13"/>
    <w:rsid w:val="00B47F87"/>
    <w:rsid w:val="00B55863"/>
    <w:rsid w:val="00B567C7"/>
    <w:rsid w:val="00B57867"/>
    <w:rsid w:val="00B603D2"/>
    <w:rsid w:val="00B62197"/>
    <w:rsid w:val="00B629A3"/>
    <w:rsid w:val="00B66D78"/>
    <w:rsid w:val="00B70995"/>
    <w:rsid w:val="00B719A1"/>
    <w:rsid w:val="00B73BE3"/>
    <w:rsid w:val="00B75D6F"/>
    <w:rsid w:val="00B76A63"/>
    <w:rsid w:val="00B80566"/>
    <w:rsid w:val="00B8223F"/>
    <w:rsid w:val="00B9386D"/>
    <w:rsid w:val="00B9638F"/>
    <w:rsid w:val="00B964FE"/>
    <w:rsid w:val="00BA5F53"/>
    <w:rsid w:val="00BA7505"/>
    <w:rsid w:val="00BB1C85"/>
    <w:rsid w:val="00BB2E60"/>
    <w:rsid w:val="00BB400D"/>
    <w:rsid w:val="00BB5A9A"/>
    <w:rsid w:val="00BC2FA5"/>
    <w:rsid w:val="00BC407D"/>
    <w:rsid w:val="00BC6CDB"/>
    <w:rsid w:val="00BD13E0"/>
    <w:rsid w:val="00BD31FA"/>
    <w:rsid w:val="00BD3AC8"/>
    <w:rsid w:val="00BD52C3"/>
    <w:rsid w:val="00BE1348"/>
    <w:rsid w:val="00BE3C49"/>
    <w:rsid w:val="00BE3E64"/>
    <w:rsid w:val="00BE4983"/>
    <w:rsid w:val="00BE75CB"/>
    <w:rsid w:val="00BF0235"/>
    <w:rsid w:val="00BF40CE"/>
    <w:rsid w:val="00BF4B0C"/>
    <w:rsid w:val="00BF5DC3"/>
    <w:rsid w:val="00BF71E5"/>
    <w:rsid w:val="00C01CB4"/>
    <w:rsid w:val="00C027FA"/>
    <w:rsid w:val="00C04E94"/>
    <w:rsid w:val="00C05B9E"/>
    <w:rsid w:val="00C1215F"/>
    <w:rsid w:val="00C13034"/>
    <w:rsid w:val="00C158BB"/>
    <w:rsid w:val="00C163CE"/>
    <w:rsid w:val="00C168B7"/>
    <w:rsid w:val="00C25A75"/>
    <w:rsid w:val="00C31D77"/>
    <w:rsid w:val="00C34FE1"/>
    <w:rsid w:val="00C40301"/>
    <w:rsid w:val="00C40962"/>
    <w:rsid w:val="00C421AF"/>
    <w:rsid w:val="00C4234D"/>
    <w:rsid w:val="00C42D7F"/>
    <w:rsid w:val="00C45AD5"/>
    <w:rsid w:val="00C50E2F"/>
    <w:rsid w:val="00C53F8C"/>
    <w:rsid w:val="00C57639"/>
    <w:rsid w:val="00C61C5F"/>
    <w:rsid w:val="00C62892"/>
    <w:rsid w:val="00C663A9"/>
    <w:rsid w:val="00C66C7C"/>
    <w:rsid w:val="00C72B6C"/>
    <w:rsid w:val="00C74EFB"/>
    <w:rsid w:val="00C75E66"/>
    <w:rsid w:val="00C76AB0"/>
    <w:rsid w:val="00C8182D"/>
    <w:rsid w:val="00C81BF3"/>
    <w:rsid w:val="00C81DDE"/>
    <w:rsid w:val="00C82681"/>
    <w:rsid w:val="00C82DB2"/>
    <w:rsid w:val="00C839C6"/>
    <w:rsid w:val="00C856F4"/>
    <w:rsid w:val="00C86D84"/>
    <w:rsid w:val="00C86EB4"/>
    <w:rsid w:val="00C87E88"/>
    <w:rsid w:val="00C91FFF"/>
    <w:rsid w:val="00C975A5"/>
    <w:rsid w:val="00C978A7"/>
    <w:rsid w:val="00CA224A"/>
    <w:rsid w:val="00CA2812"/>
    <w:rsid w:val="00CA3741"/>
    <w:rsid w:val="00CA4CBC"/>
    <w:rsid w:val="00CA6DC5"/>
    <w:rsid w:val="00CB36DA"/>
    <w:rsid w:val="00CB53D5"/>
    <w:rsid w:val="00CB6CEE"/>
    <w:rsid w:val="00CB6D21"/>
    <w:rsid w:val="00CC0386"/>
    <w:rsid w:val="00CC364A"/>
    <w:rsid w:val="00CC3AEE"/>
    <w:rsid w:val="00CC59F9"/>
    <w:rsid w:val="00CC6AAB"/>
    <w:rsid w:val="00CD531F"/>
    <w:rsid w:val="00CD5BAD"/>
    <w:rsid w:val="00CE082D"/>
    <w:rsid w:val="00CE3936"/>
    <w:rsid w:val="00CE3E46"/>
    <w:rsid w:val="00CE75A0"/>
    <w:rsid w:val="00CE787C"/>
    <w:rsid w:val="00CF451E"/>
    <w:rsid w:val="00D056ED"/>
    <w:rsid w:val="00D07108"/>
    <w:rsid w:val="00D12309"/>
    <w:rsid w:val="00D12B57"/>
    <w:rsid w:val="00D15ABE"/>
    <w:rsid w:val="00D213AD"/>
    <w:rsid w:val="00D21A7C"/>
    <w:rsid w:val="00D21FD5"/>
    <w:rsid w:val="00D22067"/>
    <w:rsid w:val="00D23241"/>
    <w:rsid w:val="00D30C64"/>
    <w:rsid w:val="00D31958"/>
    <w:rsid w:val="00D34E49"/>
    <w:rsid w:val="00D4140F"/>
    <w:rsid w:val="00D42C75"/>
    <w:rsid w:val="00D43829"/>
    <w:rsid w:val="00D43FD1"/>
    <w:rsid w:val="00D548FE"/>
    <w:rsid w:val="00D550AC"/>
    <w:rsid w:val="00D60C5F"/>
    <w:rsid w:val="00D6129F"/>
    <w:rsid w:val="00D6364D"/>
    <w:rsid w:val="00D70082"/>
    <w:rsid w:val="00D70571"/>
    <w:rsid w:val="00D7678F"/>
    <w:rsid w:val="00D80705"/>
    <w:rsid w:val="00D84F4A"/>
    <w:rsid w:val="00D86783"/>
    <w:rsid w:val="00D8779B"/>
    <w:rsid w:val="00D938B5"/>
    <w:rsid w:val="00D94400"/>
    <w:rsid w:val="00D94C2D"/>
    <w:rsid w:val="00D94EB8"/>
    <w:rsid w:val="00D95574"/>
    <w:rsid w:val="00D9639A"/>
    <w:rsid w:val="00D966FF"/>
    <w:rsid w:val="00DA0073"/>
    <w:rsid w:val="00DA19B3"/>
    <w:rsid w:val="00DA5A1F"/>
    <w:rsid w:val="00DA7703"/>
    <w:rsid w:val="00DB23C3"/>
    <w:rsid w:val="00DB3D2E"/>
    <w:rsid w:val="00DB3F8E"/>
    <w:rsid w:val="00DB583E"/>
    <w:rsid w:val="00DB59E1"/>
    <w:rsid w:val="00DB787F"/>
    <w:rsid w:val="00DB7B3D"/>
    <w:rsid w:val="00DC2D7B"/>
    <w:rsid w:val="00DC2D82"/>
    <w:rsid w:val="00DC3925"/>
    <w:rsid w:val="00DC5731"/>
    <w:rsid w:val="00DC60C7"/>
    <w:rsid w:val="00DD15D3"/>
    <w:rsid w:val="00DD25EF"/>
    <w:rsid w:val="00DD309C"/>
    <w:rsid w:val="00DD45BF"/>
    <w:rsid w:val="00DD4711"/>
    <w:rsid w:val="00DD48CA"/>
    <w:rsid w:val="00DD5C8E"/>
    <w:rsid w:val="00DD6852"/>
    <w:rsid w:val="00DE31E8"/>
    <w:rsid w:val="00DE403F"/>
    <w:rsid w:val="00DE48B8"/>
    <w:rsid w:val="00DE7B9C"/>
    <w:rsid w:val="00DE7C6A"/>
    <w:rsid w:val="00DF25D8"/>
    <w:rsid w:val="00E02081"/>
    <w:rsid w:val="00E032DF"/>
    <w:rsid w:val="00E0484B"/>
    <w:rsid w:val="00E068A8"/>
    <w:rsid w:val="00E07B3C"/>
    <w:rsid w:val="00E10B57"/>
    <w:rsid w:val="00E10E8A"/>
    <w:rsid w:val="00E12992"/>
    <w:rsid w:val="00E1404E"/>
    <w:rsid w:val="00E16E27"/>
    <w:rsid w:val="00E1736C"/>
    <w:rsid w:val="00E20A7A"/>
    <w:rsid w:val="00E231AE"/>
    <w:rsid w:val="00E27E7A"/>
    <w:rsid w:val="00E31FBC"/>
    <w:rsid w:val="00E32808"/>
    <w:rsid w:val="00E329D8"/>
    <w:rsid w:val="00E4106F"/>
    <w:rsid w:val="00E42FB9"/>
    <w:rsid w:val="00E43CB8"/>
    <w:rsid w:val="00E45D4A"/>
    <w:rsid w:val="00E46879"/>
    <w:rsid w:val="00E4705F"/>
    <w:rsid w:val="00E51283"/>
    <w:rsid w:val="00E51C4C"/>
    <w:rsid w:val="00E563B7"/>
    <w:rsid w:val="00E57F68"/>
    <w:rsid w:val="00E62D50"/>
    <w:rsid w:val="00E6726E"/>
    <w:rsid w:val="00E70A53"/>
    <w:rsid w:val="00E71E32"/>
    <w:rsid w:val="00E75434"/>
    <w:rsid w:val="00E81BB8"/>
    <w:rsid w:val="00E825E5"/>
    <w:rsid w:val="00E826CE"/>
    <w:rsid w:val="00E82F65"/>
    <w:rsid w:val="00E874F4"/>
    <w:rsid w:val="00E90DD5"/>
    <w:rsid w:val="00E923B1"/>
    <w:rsid w:val="00E93207"/>
    <w:rsid w:val="00E945B2"/>
    <w:rsid w:val="00EA0788"/>
    <w:rsid w:val="00EA11BD"/>
    <w:rsid w:val="00EA20E4"/>
    <w:rsid w:val="00EA2E52"/>
    <w:rsid w:val="00EA333F"/>
    <w:rsid w:val="00EA4A69"/>
    <w:rsid w:val="00EA50A1"/>
    <w:rsid w:val="00EA7E1C"/>
    <w:rsid w:val="00EB0162"/>
    <w:rsid w:val="00EB0C87"/>
    <w:rsid w:val="00EB1101"/>
    <w:rsid w:val="00EB2791"/>
    <w:rsid w:val="00EB2A80"/>
    <w:rsid w:val="00EB47DF"/>
    <w:rsid w:val="00EC1FEF"/>
    <w:rsid w:val="00EC3B32"/>
    <w:rsid w:val="00EC4FA8"/>
    <w:rsid w:val="00EC64F3"/>
    <w:rsid w:val="00EC658F"/>
    <w:rsid w:val="00ED18A3"/>
    <w:rsid w:val="00ED20D5"/>
    <w:rsid w:val="00ED2CBE"/>
    <w:rsid w:val="00ED57E2"/>
    <w:rsid w:val="00EE1DC0"/>
    <w:rsid w:val="00EF114E"/>
    <w:rsid w:val="00EF6A09"/>
    <w:rsid w:val="00F033DE"/>
    <w:rsid w:val="00F03CF2"/>
    <w:rsid w:val="00F131C3"/>
    <w:rsid w:val="00F14485"/>
    <w:rsid w:val="00F16EA7"/>
    <w:rsid w:val="00F17E04"/>
    <w:rsid w:val="00F238AA"/>
    <w:rsid w:val="00F31A22"/>
    <w:rsid w:val="00F3435A"/>
    <w:rsid w:val="00F41913"/>
    <w:rsid w:val="00F41B2D"/>
    <w:rsid w:val="00F423B5"/>
    <w:rsid w:val="00F45D52"/>
    <w:rsid w:val="00F47435"/>
    <w:rsid w:val="00F50D71"/>
    <w:rsid w:val="00F52752"/>
    <w:rsid w:val="00F55E61"/>
    <w:rsid w:val="00F6223B"/>
    <w:rsid w:val="00F6396F"/>
    <w:rsid w:val="00F6534F"/>
    <w:rsid w:val="00F662CA"/>
    <w:rsid w:val="00F70CF9"/>
    <w:rsid w:val="00F776DD"/>
    <w:rsid w:val="00F776DE"/>
    <w:rsid w:val="00F829D3"/>
    <w:rsid w:val="00F83D28"/>
    <w:rsid w:val="00F852D3"/>
    <w:rsid w:val="00F86A09"/>
    <w:rsid w:val="00F86F8C"/>
    <w:rsid w:val="00F87861"/>
    <w:rsid w:val="00F91089"/>
    <w:rsid w:val="00F9215A"/>
    <w:rsid w:val="00F96806"/>
    <w:rsid w:val="00FA0981"/>
    <w:rsid w:val="00FA3F40"/>
    <w:rsid w:val="00FA4B1A"/>
    <w:rsid w:val="00FB12B7"/>
    <w:rsid w:val="00FB2049"/>
    <w:rsid w:val="00FC0376"/>
    <w:rsid w:val="00FC0615"/>
    <w:rsid w:val="00FC2DDD"/>
    <w:rsid w:val="00FC3713"/>
    <w:rsid w:val="00FC38BB"/>
    <w:rsid w:val="00FC65C0"/>
    <w:rsid w:val="00FC713E"/>
    <w:rsid w:val="00FC75E4"/>
    <w:rsid w:val="00FD0DF8"/>
    <w:rsid w:val="00FD0E92"/>
    <w:rsid w:val="00FD14D4"/>
    <w:rsid w:val="00FD1891"/>
    <w:rsid w:val="00FD1E14"/>
    <w:rsid w:val="00FD5902"/>
    <w:rsid w:val="00FE0DC3"/>
    <w:rsid w:val="00FE21E6"/>
    <w:rsid w:val="00FE7CCD"/>
    <w:rsid w:val="00FF0CD3"/>
    <w:rsid w:val="00FF3A5F"/>
    <w:rsid w:val="00FF3E4C"/>
    <w:rsid w:val="00FF5CCC"/>
    <w:rsid w:val="00FF7BE1"/>
    <w:rsid w:val="024155E0"/>
    <w:rsid w:val="024BBE8B"/>
    <w:rsid w:val="040641BA"/>
    <w:rsid w:val="0475FF35"/>
    <w:rsid w:val="051431B2"/>
    <w:rsid w:val="05A1FB94"/>
    <w:rsid w:val="09684ED6"/>
    <w:rsid w:val="0A2312B8"/>
    <w:rsid w:val="0FB79474"/>
    <w:rsid w:val="1139825E"/>
    <w:rsid w:val="14997E90"/>
    <w:rsid w:val="15271AA8"/>
    <w:rsid w:val="153B008B"/>
    <w:rsid w:val="156AD978"/>
    <w:rsid w:val="1DD6ED0A"/>
    <w:rsid w:val="1E940D09"/>
    <w:rsid w:val="22DD8215"/>
    <w:rsid w:val="272C3669"/>
    <w:rsid w:val="27E0B7A9"/>
    <w:rsid w:val="290D2DC7"/>
    <w:rsid w:val="2B08DD60"/>
    <w:rsid w:val="2B15F37A"/>
    <w:rsid w:val="2D09D3F8"/>
    <w:rsid w:val="2E9DA2BF"/>
    <w:rsid w:val="2EC301E9"/>
    <w:rsid w:val="2F0FBE25"/>
    <w:rsid w:val="2FC5CCBF"/>
    <w:rsid w:val="30898F12"/>
    <w:rsid w:val="3196A416"/>
    <w:rsid w:val="328B6328"/>
    <w:rsid w:val="390EBEF2"/>
    <w:rsid w:val="3BC1586F"/>
    <w:rsid w:val="3C498AB3"/>
    <w:rsid w:val="40A7CA16"/>
    <w:rsid w:val="43978F67"/>
    <w:rsid w:val="4496F751"/>
    <w:rsid w:val="4D90520C"/>
    <w:rsid w:val="501D29F7"/>
    <w:rsid w:val="505F7D09"/>
    <w:rsid w:val="51978AC9"/>
    <w:rsid w:val="541BC5F3"/>
    <w:rsid w:val="546CF5DD"/>
    <w:rsid w:val="56C8E9F5"/>
    <w:rsid w:val="5BD7EF27"/>
    <w:rsid w:val="60D7FF4A"/>
    <w:rsid w:val="611FC72F"/>
    <w:rsid w:val="63544247"/>
    <w:rsid w:val="6A822C5A"/>
    <w:rsid w:val="6BE5F313"/>
    <w:rsid w:val="6E86C7F7"/>
    <w:rsid w:val="6EA90011"/>
    <w:rsid w:val="7857948F"/>
    <w:rsid w:val="7B58B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476E02"/>
  <w15:chartTrackingRefBased/>
  <w15:docId w15:val="{EAB8E60A-04FA-4D51-B4EB-8936D0C4BF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before="40" w:after="40" w:line="240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360"/>
      <w:jc w:val="right"/>
      <w:outlineLvl w:val="0"/>
    </w:pPr>
    <w:rPr>
      <w:rFonts w:asciiTheme="majorHAnsi" w:hAnsiTheme="majorHAnsi" w:eastAsiaTheme="majorEastAsia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120"/>
      <w:outlineLvl w:val="1"/>
    </w:pPr>
    <w:rPr>
      <w:rFonts w:asciiTheme="majorHAnsi" w:hAnsiTheme="majorHAnsi" w:eastAsiaTheme="majorEastAsia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pacing w:before="120"/>
      <w:outlineLvl w:val="2"/>
    </w:pPr>
    <w:rPr>
      <w:rFonts w:asciiTheme="majorHAnsi" w:hAnsiTheme="majorHAnsi" w:eastAsiaTheme="majorEastAsia" w:cstheme="majorBidi"/>
      <w:b/>
      <w:bCs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Pr>
      <w:rFonts w:asciiTheme="majorHAnsi" w:hAnsiTheme="majorHAnsi" w:eastAsiaTheme="majorEastAsia" w:cstheme="majorBidi"/>
      <w:b/>
      <w:bCs/>
      <w:caps/>
      <w:color w:val="2E74B5" w:themeColor="accent1" w:themeShade="BF"/>
      <w:spacing w:val="40"/>
      <w:sz w:val="60"/>
      <w:szCs w:val="60"/>
    </w:rPr>
  </w:style>
  <w:style w:type="character" w:styleId="Heading2Char" w:customStyle="1">
    <w:name w:val="Heading 2 Char"/>
    <w:basedOn w:val="DefaultParagraphFont"/>
    <w:link w:val="Heading2"/>
    <w:uiPriority w:val="1"/>
    <w:rPr>
      <w:rFonts w:asciiTheme="majorHAnsi" w:hAnsiTheme="majorHAnsi" w:eastAsiaTheme="majorEastAsia" w:cstheme="majorBidi"/>
      <w:b/>
      <w:bCs/>
      <w:color w:val="2E74B5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1"/>
    <w:rPr>
      <w:rFonts w:asciiTheme="majorHAnsi" w:hAnsiTheme="majorHAnsi" w:eastAsiaTheme="majorEastAsia" w:cstheme="majorBidi"/>
      <w:b/>
      <w:bCs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2"/>
    <w:pPr>
      <w:tabs>
        <w:tab w:val="center" w:pos="4680"/>
        <w:tab w:val="right" w:pos="9360"/>
      </w:tabs>
      <w:spacing w:after="0"/>
      <w:jc w:val="center"/>
    </w:pPr>
  </w:style>
  <w:style w:type="character" w:styleId="FooterChar" w:customStyle="1">
    <w:name w:val="Footer Char"/>
    <w:basedOn w:val="DefaultParagraphFont"/>
    <w:link w:val="Footer"/>
    <w:uiPriority w:val="2"/>
  </w:style>
  <w:style w:type="paragraph" w:styleId="Header">
    <w:name w:val="header"/>
    <w:basedOn w:val="Normal"/>
    <w:link w:val="HeaderChar"/>
    <w:uiPriority w:val="99"/>
    <w:unhideWhenUsed/>
    <w:rsid w:val="00E16E27"/>
    <w:pPr>
      <w:tabs>
        <w:tab w:val="center" w:pos="4680"/>
        <w:tab w:val="right" w:pos="9360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E16E27"/>
  </w:style>
  <w:style w:type="paragraph" w:styleId="BalloonText">
    <w:name w:val="Balloon Text"/>
    <w:basedOn w:val="Normal"/>
    <w:link w:val="BalloonTextChar"/>
    <w:uiPriority w:val="99"/>
    <w:semiHidden/>
    <w:unhideWhenUsed/>
    <w:rsid w:val="001D0393"/>
    <w:pPr>
      <w:spacing w:before="0"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D039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6F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8914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45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d%20melanie\AppData\Roaming\Microsoft\Templates\All%20day%20meeting%20agenda%20(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31EAA1010F4FF999AC98192E656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D4A5F-4DFA-4753-AE2C-EC6F80C08E8E}"/>
      </w:docPartPr>
      <w:docPartBody>
        <w:p xmlns:wp14="http://schemas.microsoft.com/office/word/2010/wordml" w:rsidR="00CB36DA" w:rsidRDefault="00CB36DA" w14:paraId="52EDB151" wp14:textId="77777777">
          <w:pPr>
            <w:pStyle w:val="CB31EAA1010F4FF999AC98192E65647D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6DA"/>
    <w:rsid w:val="00020D64"/>
    <w:rsid w:val="00032CE9"/>
    <w:rsid w:val="000332FB"/>
    <w:rsid w:val="0005127B"/>
    <w:rsid w:val="00095CC9"/>
    <w:rsid w:val="000B471D"/>
    <w:rsid w:val="000D55ED"/>
    <w:rsid w:val="000E555A"/>
    <w:rsid w:val="00103559"/>
    <w:rsid w:val="001174CC"/>
    <w:rsid w:val="00186869"/>
    <w:rsid w:val="00195B65"/>
    <w:rsid w:val="001B54F5"/>
    <w:rsid w:val="001D73FA"/>
    <w:rsid w:val="00254382"/>
    <w:rsid w:val="002A0973"/>
    <w:rsid w:val="00312E1A"/>
    <w:rsid w:val="0033068C"/>
    <w:rsid w:val="00333749"/>
    <w:rsid w:val="00350C84"/>
    <w:rsid w:val="00367E46"/>
    <w:rsid w:val="003756B4"/>
    <w:rsid w:val="00386BC1"/>
    <w:rsid w:val="003B41CE"/>
    <w:rsid w:val="003C411C"/>
    <w:rsid w:val="00413915"/>
    <w:rsid w:val="0042196F"/>
    <w:rsid w:val="00434273"/>
    <w:rsid w:val="00434A7E"/>
    <w:rsid w:val="004528BC"/>
    <w:rsid w:val="004813CF"/>
    <w:rsid w:val="004B302C"/>
    <w:rsid w:val="004C11F2"/>
    <w:rsid w:val="004E5583"/>
    <w:rsid w:val="004E55E1"/>
    <w:rsid w:val="004F1EC5"/>
    <w:rsid w:val="00516643"/>
    <w:rsid w:val="005408F0"/>
    <w:rsid w:val="00580D3E"/>
    <w:rsid w:val="005904B6"/>
    <w:rsid w:val="00596399"/>
    <w:rsid w:val="005E5A8D"/>
    <w:rsid w:val="00602281"/>
    <w:rsid w:val="00615FD0"/>
    <w:rsid w:val="006328B0"/>
    <w:rsid w:val="00651BAC"/>
    <w:rsid w:val="00656202"/>
    <w:rsid w:val="0068791A"/>
    <w:rsid w:val="006B073F"/>
    <w:rsid w:val="006B795D"/>
    <w:rsid w:val="00700706"/>
    <w:rsid w:val="00723848"/>
    <w:rsid w:val="00734641"/>
    <w:rsid w:val="007455C5"/>
    <w:rsid w:val="00784A95"/>
    <w:rsid w:val="007D0369"/>
    <w:rsid w:val="00805817"/>
    <w:rsid w:val="00810A5B"/>
    <w:rsid w:val="00814447"/>
    <w:rsid w:val="00822058"/>
    <w:rsid w:val="008245CD"/>
    <w:rsid w:val="008264BB"/>
    <w:rsid w:val="0085620D"/>
    <w:rsid w:val="00870C76"/>
    <w:rsid w:val="008B3A2E"/>
    <w:rsid w:val="008B571F"/>
    <w:rsid w:val="008C5446"/>
    <w:rsid w:val="0090479C"/>
    <w:rsid w:val="00944D1B"/>
    <w:rsid w:val="0095021D"/>
    <w:rsid w:val="00974330"/>
    <w:rsid w:val="009B286B"/>
    <w:rsid w:val="009D6E96"/>
    <w:rsid w:val="009E1EBF"/>
    <w:rsid w:val="009F0438"/>
    <w:rsid w:val="009F727F"/>
    <w:rsid w:val="00A2242F"/>
    <w:rsid w:val="00A24B93"/>
    <w:rsid w:val="00A36072"/>
    <w:rsid w:val="00A43531"/>
    <w:rsid w:val="00A64AF6"/>
    <w:rsid w:val="00AA68A1"/>
    <w:rsid w:val="00AB0CF3"/>
    <w:rsid w:val="00AD411C"/>
    <w:rsid w:val="00B446D4"/>
    <w:rsid w:val="00C13E17"/>
    <w:rsid w:val="00C27A6B"/>
    <w:rsid w:val="00C41F24"/>
    <w:rsid w:val="00C421AF"/>
    <w:rsid w:val="00C76A47"/>
    <w:rsid w:val="00CB36DA"/>
    <w:rsid w:val="00CB6D21"/>
    <w:rsid w:val="00CC64A4"/>
    <w:rsid w:val="00CE0CA9"/>
    <w:rsid w:val="00CF1640"/>
    <w:rsid w:val="00D05A5B"/>
    <w:rsid w:val="00D30C64"/>
    <w:rsid w:val="00D70082"/>
    <w:rsid w:val="00D748B1"/>
    <w:rsid w:val="00D81F3D"/>
    <w:rsid w:val="00D8782B"/>
    <w:rsid w:val="00D95574"/>
    <w:rsid w:val="00D96410"/>
    <w:rsid w:val="00DB787F"/>
    <w:rsid w:val="00DC60C7"/>
    <w:rsid w:val="00E0484B"/>
    <w:rsid w:val="00E239AF"/>
    <w:rsid w:val="00E320A1"/>
    <w:rsid w:val="00E62D50"/>
    <w:rsid w:val="00EB0C87"/>
    <w:rsid w:val="00EE1DC0"/>
    <w:rsid w:val="00F12A5E"/>
    <w:rsid w:val="00F37C36"/>
    <w:rsid w:val="00FE21E6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31EAA1010F4FF999AC98192E65647D">
    <w:name w:val="CB31EAA1010F4FF999AC98192E6564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Agend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213D041756B42A7B0A11C42825AC1" ma:contentTypeVersion="6" ma:contentTypeDescription="Create a new document." ma:contentTypeScope="" ma:versionID="c3218545a925ec7bcaa2fc4ed1c67d4d">
  <xsd:schema xmlns:xsd="http://www.w3.org/2001/XMLSchema" xmlns:xs="http://www.w3.org/2001/XMLSchema" xmlns:p="http://schemas.microsoft.com/office/2006/metadata/properties" xmlns:ns2="ea1364ec-28e8-4a87-90e4-ca984c4d1b1d" xmlns:ns3="1a144424-4f54-4ed9-8d45-992f2c4a0381" targetNamespace="http://schemas.microsoft.com/office/2006/metadata/properties" ma:root="true" ma:fieldsID="d611e717fc1581c55a860e2327a3aa49" ns2:_="" ns3:_="">
    <xsd:import namespace="ea1364ec-28e8-4a87-90e4-ca984c4d1b1d"/>
    <xsd:import namespace="1a144424-4f54-4ed9-8d45-992f2c4a0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364ec-28e8-4a87-90e4-ca984c4d1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424-4f54-4ed9-8d45-992f2c4a0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A2019-EE0C-47FC-93A0-FB9AF4A2D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A284E-F568-4104-AE94-43ED68115F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F879C2-1031-497B-A64E-742EF3765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364ec-28e8-4a87-90e4-ca984c4d1b1d"/>
    <ds:schemaRef ds:uri="1a144424-4f54-4ed9-8d45-992f2c4a0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All day meeting agenda (formal)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Orlando Benzan</dc:creator>
  <keywords/>
  <lastModifiedBy>Marie Kutny</lastModifiedBy>
  <revision>3</revision>
  <lastPrinted>2025-10-08T18:20:00.0000000Z</lastPrinted>
  <dcterms:created xsi:type="dcterms:W3CDTF">2026-03-13T15:48:00.0000000Z</dcterms:created>
  <dcterms:modified xsi:type="dcterms:W3CDTF">2026-03-19T17:33:32.2956154Z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TC039918309991</vt:lpwstr>
  </property>
  <property fmtid="{D5CDD505-2E9C-101B-9397-08002B2CF9AE}" pid="3" name="ContentTypeId">
    <vt:lpwstr>0x0101006B9213D041756B42A7B0A11C42825AC1</vt:lpwstr>
  </property>
  <property fmtid="{D5CDD505-2E9C-101B-9397-08002B2CF9AE}" pid="4" name="docLang">
    <vt:lpwstr>en</vt:lpwstr>
  </property>
</Properties>
</file>