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36A7" w14:textId="77777777" w:rsidR="00EF4BFD" w:rsidRPr="004D1CA2" w:rsidRDefault="00EF4BFD" w:rsidP="00EF4BF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D1CA2">
        <w:rPr>
          <w:rFonts w:ascii="Times New Roman" w:hAnsi="Times New Roman" w:cs="Times New Roman"/>
          <w:b/>
          <w:bCs/>
          <w:sz w:val="40"/>
          <w:szCs w:val="40"/>
        </w:rPr>
        <w:t>PUBLIC NOTICE</w:t>
      </w:r>
    </w:p>
    <w:p w14:paraId="3F359C2E" w14:textId="15F7F038" w:rsidR="00EF4BFD" w:rsidRDefault="00EF4BFD" w:rsidP="00EF4BF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D1CA2">
        <w:rPr>
          <w:rFonts w:ascii="Times New Roman" w:hAnsi="Times New Roman" w:cs="Times New Roman"/>
          <w:b/>
          <w:bCs/>
          <w:sz w:val="40"/>
          <w:szCs w:val="40"/>
        </w:rPr>
        <w:t xml:space="preserve">CCSD </w:t>
      </w:r>
      <w:r w:rsidR="00CD7A35">
        <w:rPr>
          <w:rFonts w:ascii="Times New Roman" w:hAnsi="Times New Roman" w:cs="Times New Roman"/>
          <w:b/>
          <w:bCs/>
          <w:sz w:val="40"/>
          <w:szCs w:val="40"/>
        </w:rPr>
        <w:t xml:space="preserve">SPECIAL </w:t>
      </w:r>
      <w:r w:rsidRPr="004D1CA2">
        <w:rPr>
          <w:rFonts w:ascii="Times New Roman" w:hAnsi="Times New Roman" w:cs="Times New Roman"/>
          <w:b/>
          <w:bCs/>
          <w:sz w:val="40"/>
          <w:szCs w:val="40"/>
        </w:rPr>
        <w:t>SCHOOL BOARD MEETING</w:t>
      </w:r>
    </w:p>
    <w:p w14:paraId="3B3CBFFF" w14:textId="3BFA7BDD" w:rsidR="006A3F7D" w:rsidRPr="006A3F7D" w:rsidRDefault="006A3F7D" w:rsidP="00EF4BFD">
      <w:pPr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6A3F7D">
        <w:rPr>
          <w:rFonts w:ascii="Times New Roman" w:hAnsi="Times New Roman" w:cs="Times New Roman"/>
          <w:b/>
          <w:bCs/>
          <w:color w:val="EE0000"/>
          <w:sz w:val="40"/>
          <w:szCs w:val="40"/>
          <w:highlight w:val="yellow"/>
        </w:rPr>
        <w:t>AMENDED AGENDA</w:t>
      </w:r>
    </w:p>
    <w:p w14:paraId="06B55FB0" w14:textId="4B572A87" w:rsidR="00EF4BFD" w:rsidRPr="00EF4BFD" w:rsidRDefault="00D777E8" w:rsidP="00EF4BFD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FB1F29">
        <w:rPr>
          <w:rFonts w:cstheme="minorHAnsi"/>
          <w:sz w:val="28"/>
          <w:szCs w:val="28"/>
        </w:rPr>
        <w:t>uesday</w:t>
      </w:r>
      <w:r w:rsidR="00CD7A35">
        <w:rPr>
          <w:rFonts w:cstheme="minorHAnsi"/>
          <w:sz w:val="28"/>
          <w:szCs w:val="28"/>
        </w:rPr>
        <w:t xml:space="preserve">, </w:t>
      </w:r>
      <w:r w:rsidR="00FB1F29">
        <w:rPr>
          <w:rFonts w:cstheme="minorHAnsi"/>
          <w:sz w:val="28"/>
          <w:szCs w:val="28"/>
        </w:rPr>
        <w:t>February 3</w:t>
      </w:r>
      <w:r w:rsidR="00EF4BFD" w:rsidRPr="00EF4BFD">
        <w:rPr>
          <w:rFonts w:cstheme="minorHAnsi"/>
          <w:sz w:val="28"/>
          <w:szCs w:val="28"/>
        </w:rPr>
        <w:t>, 202</w:t>
      </w:r>
      <w:r w:rsidR="00FB1F29">
        <w:rPr>
          <w:rFonts w:cstheme="minorHAnsi"/>
          <w:sz w:val="28"/>
          <w:szCs w:val="28"/>
        </w:rPr>
        <w:t>6</w:t>
      </w:r>
    </w:p>
    <w:p w14:paraId="7724A7A5" w14:textId="77777777" w:rsidR="00EF4BFD" w:rsidRPr="00EF4BFD" w:rsidRDefault="00EF4BFD" w:rsidP="00EF4BFD">
      <w:pPr>
        <w:jc w:val="center"/>
        <w:rPr>
          <w:rFonts w:cstheme="minorHAnsi"/>
          <w:sz w:val="28"/>
          <w:szCs w:val="28"/>
        </w:rPr>
      </w:pPr>
      <w:r w:rsidRPr="00EF4BFD">
        <w:rPr>
          <w:rFonts w:cstheme="minorHAnsi"/>
          <w:sz w:val="28"/>
          <w:szCs w:val="28"/>
        </w:rPr>
        <w:t>CHS Library @ 7:00PM</w:t>
      </w:r>
    </w:p>
    <w:p w14:paraId="5440546F" w14:textId="77777777" w:rsidR="00EF4BFD" w:rsidRPr="00EF4BFD" w:rsidRDefault="00EF4BFD" w:rsidP="00EF4BFD">
      <w:pPr>
        <w:ind w:left="540"/>
        <w:jc w:val="center"/>
        <w:rPr>
          <w:rFonts w:cstheme="minorHAnsi"/>
          <w:color w:val="0070C0"/>
          <w:spacing w:val="6"/>
          <w:sz w:val="20"/>
          <w:szCs w:val="20"/>
          <w:shd w:val="clear" w:color="auto" w:fill="FFFFFF"/>
        </w:rPr>
      </w:pPr>
      <w:hyperlink r:id="rId8" w:history="1">
        <w:r w:rsidRPr="00EF4BFD">
          <w:rPr>
            <w:rStyle w:val="Hyperlink"/>
            <w:rFonts w:cstheme="minorHAnsi"/>
            <w:spacing w:val="6"/>
            <w:sz w:val="20"/>
            <w:szCs w:val="20"/>
            <w:shd w:val="clear" w:color="auto" w:fill="FFFFFF"/>
          </w:rPr>
          <w:t>https://craigschools.zoom.us/j/9078263274?pwd=LTMdlD9oVbCpba36q82xgae4tbSCmn</w:t>
        </w:r>
      </w:hyperlink>
      <w:r w:rsidRPr="00EF4BFD">
        <w:rPr>
          <w:rFonts w:cstheme="minorHAnsi"/>
          <w:color w:val="0070C0"/>
          <w:spacing w:val="6"/>
          <w:sz w:val="20"/>
          <w:szCs w:val="20"/>
          <w:shd w:val="clear" w:color="auto" w:fill="FFFFFF"/>
        </w:rPr>
        <w:t>.1 </w:t>
      </w:r>
    </w:p>
    <w:p w14:paraId="42F40AF4" w14:textId="77777777" w:rsidR="00EF4BFD" w:rsidRDefault="00EF4BFD" w:rsidP="00EF4BFD">
      <w:pPr>
        <w:jc w:val="center"/>
        <w:rPr>
          <w:rFonts w:cstheme="minorHAnsi"/>
          <w:sz w:val="20"/>
          <w:szCs w:val="20"/>
        </w:rPr>
      </w:pPr>
      <w:r w:rsidRPr="00B544E3">
        <w:rPr>
          <w:rFonts w:cstheme="minorHAnsi"/>
          <w:sz w:val="20"/>
          <w:szCs w:val="20"/>
        </w:rPr>
        <w:t>Zoom URL</w:t>
      </w:r>
    </w:p>
    <w:p w14:paraId="61EF6740" w14:textId="77777777" w:rsidR="00B544E3" w:rsidRPr="00B544E3" w:rsidRDefault="00B544E3" w:rsidP="00EF4BFD">
      <w:pPr>
        <w:jc w:val="center"/>
        <w:rPr>
          <w:rFonts w:cstheme="minorHAnsi"/>
          <w:sz w:val="20"/>
          <w:szCs w:val="20"/>
        </w:rPr>
      </w:pPr>
    </w:p>
    <w:p w14:paraId="5D06A8E8" w14:textId="77777777" w:rsidR="00CD7A35" w:rsidRPr="00B544E3" w:rsidRDefault="00CD7A35" w:rsidP="00CD7A3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544E3">
        <w:rPr>
          <w:rFonts w:cstheme="minorHAnsi"/>
          <w:sz w:val="20"/>
          <w:szCs w:val="20"/>
        </w:rPr>
        <w:t>Call to Order</w:t>
      </w:r>
    </w:p>
    <w:p w14:paraId="638AA25F" w14:textId="77777777" w:rsidR="00CD7A35" w:rsidRPr="00B544E3" w:rsidRDefault="00CD7A35" w:rsidP="00CD7A3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544E3">
        <w:rPr>
          <w:rFonts w:cstheme="minorHAnsi"/>
          <w:sz w:val="20"/>
          <w:szCs w:val="20"/>
        </w:rPr>
        <w:t>Flag Salute</w:t>
      </w:r>
    </w:p>
    <w:p w14:paraId="58840B66" w14:textId="77777777" w:rsidR="00CD7A35" w:rsidRPr="00B544E3" w:rsidRDefault="00CD7A35" w:rsidP="00CD7A3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544E3">
        <w:rPr>
          <w:rFonts w:cstheme="minorHAnsi"/>
          <w:sz w:val="20"/>
          <w:szCs w:val="20"/>
        </w:rPr>
        <w:t>Roll Call</w:t>
      </w:r>
    </w:p>
    <w:p w14:paraId="5CB62FAE" w14:textId="001AEC19" w:rsidR="00CD7A35" w:rsidRPr="00B544E3" w:rsidRDefault="00CD7A35" w:rsidP="00CD7A3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544E3">
        <w:rPr>
          <w:rFonts w:cstheme="minorHAnsi"/>
          <w:sz w:val="20"/>
          <w:szCs w:val="20"/>
        </w:rPr>
        <w:t>District Mission &amp; Vision Statements (recited by</w:t>
      </w:r>
      <w:r w:rsidR="00DE2C8D" w:rsidRPr="00B544E3">
        <w:rPr>
          <w:rFonts w:cstheme="minorHAnsi"/>
          <w:sz w:val="20"/>
          <w:szCs w:val="20"/>
        </w:rPr>
        <w:t xml:space="preserve"> </w:t>
      </w:r>
      <w:r w:rsidR="00FB1F29" w:rsidRPr="00B544E3">
        <w:rPr>
          <w:rFonts w:cstheme="minorHAnsi"/>
          <w:sz w:val="20"/>
          <w:szCs w:val="20"/>
        </w:rPr>
        <w:t>Ben Page</w:t>
      </w:r>
      <w:r w:rsidRPr="00B544E3">
        <w:rPr>
          <w:rFonts w:cstheme="minorHAnsi"/>
          <w:sz w:val="20"/>
          <w:szCs w:val="20"/>
        </w:rPr>
        <w:t>)</w:t>
      </w:r>
    </w:p>
    <w:p w14:paraId="54500811" w14:textId="77777777" w:rsidR="00CD7A35" w:rsidRPr="00B544E3" w:rsidRDefault="00CD7A35" w:rsidP="00CD7A3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544E3">
        <w:rPr>
          <w:rFonts w:cstheme="minorHAnsi"/>
          <w:sz w:val="20"/>
          <w:szCs w:val="20"/>
        </w:rPr>
        <w:t>Agenda Approval</w:t>
      </w:r>
    </w:p>
    <w:p w14:paraId="1D52568F" w14:textId="77777777" w:rsidR="00CD7A35" w:rsidRPr="00B544E3" w:rsidRDefault="00CD7A35" w:rsidP="00CD7A3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544E3">
        <w:rPr>
          <w:rFonts w:cstheme="minorHAnsi"/>
          <w:sz w:val="20"/>
          <w:szCs w:val="20"/>
        </w:rPr>
        <w:t>Public Comments</w:t>
      </w:r>
    </w:p>
    <w:p w14:paraId="7ACF7261" w14:textId="77777777" w:rsidR="00CD7A35" w:rsidRPr="00B544E3" w:rsidRDefault="00CD7A35" w:rsidP="00CD7A3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544E3">
        <w:rPr>
          <w:rFonts w:cstheme="minorHAnsi"/>
          <w:sz w:val="20"/>
          <w:szCs w:val="20"/>
        </w:rPr>
        <w:t>New Business</w:t>
      </w:r>
    </w:p>
    <w:p w14:paraId="5B0BD4E1" w14:textId="114C4D3D" w:rsidR="006A3F7D" w:rsidRDefault="006A3F7D" w:rsidP="00FB1F29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CEMS Rehabilitation Project – Change Order </w:t>
      </w:r>
      <w:r w:rsidR="00A2242F">
        <w:rPr>
          <w:rFonts w:cstheme="minorHAnsi"/>
          <w:sz w:val="20"/>
          <w:szCs w:val="20"/>
        </w:rPr>
        <w:t xml:space="preserve">Proposal 17 </w:t>
      </w:r>
      <w:r>
        <w:rPr>
          <w:rFonts w:cstheme="minorHAnsi"/>
          <w:sz w:val="20"/>
          <w:szCs w:val="20"/>
        </w:rPr>
        <w:t>(MDP Issue)</w:t>
      </w:r>
    </w:p>
    <w:p w14:paraId="726F53C2" w14:textId="7D5C5A94" w:rsidR="00FB1F29" w:rsidRPr="00B544E3" w:rsidRDefault="00FB1F29" w:rsidP="00FB1F29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 w:rsidRPr="00B544E3">
        <w:rPr>
          <w:rFonts w:cstheme="minorHAnsi"/>
          <w:sz w:val="20"/>
          <w:szCs w:val="20"/>
        </w:rPr>
        <w:t>Executive Session – Consultation with Legal Counsel regarding Pending Litigation</w:t>
      </w:r>
    </w:p>
    <w:p w14:paraId="4CCE871F" w14:textId="2EFD59AC" w:rsidR="001D1C1D" w:rsidRPr="00B544E3" w:rsidRDefault="00CD7A35" w:rsidP="00CD7A35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544E3">
        <w:rPr>
          <w:rFonts w:cstheme="minorHAnsi"/>
          <w:sz w:val="20"/>
          <w:szCs w:val="20"/>
        </w:rPr>
        <w:t>Adjournment</w:t>
      </w:r>
    </w:p>
    <w:sectPr w:rsidR="001D1C1D" w:rsidRPr="00B544E3" w:rsidSect="00DC23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13" w:bottom="734" w:left="727" w:header="432" w:footer="6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3EAF" w14:textId="77777777" w:rsidR="00DE1E35" w:rsidRDefault="00DE1E35" w:rsidP="00F4506A">
      <w:r>
        <w:separator/>
      </w:r>
    </w:p>
  </w:endnote>
  <w:endnote w:type="continuationSeparator" w:id="0">
    <w:p w14:paraId="33A3673E" w14:textId="77777777" w:rsidR="00DE1E35" w:rsidRDefault="00DE1E35" w:rsidP="00F4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14C9" w14:textId="77777777" w:rsidR="001D1C1D" w:rsidRDefault="001D1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FF5A" w14:textId="77777777" w:rsidR="001D1C1D" w:rsidRDefault="001D1C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D096" w14:textId="77777777" w:rsidR="003C593F" w:rsidRPr="00E649FE" w:rsidRDefault="003C593F" w:rsidP="0092409C">
    <w:pPr>
      <w:pStyle w:val="Footer"/>
      <w:jc w:val="center"/>
      <w:rPr>
        <w:rFonts w:ascii="Cambria" w:hAnsi="Cambria"/>
        <w:sz w:val="16"/>
        <w:szCs w:val="16"/>
      </w:rPr>
    </w:pPr>
    <w:r w:rsidRPr="00E649FE">
      <w:rPr>
        <w:rFonts w:ascii="Cambria" w:hAnsi="Cambria"/>
        <w:sz w:val="16"/>
        <w:szCs w:val="16"/>
      </w:rPr>
      <w:t>Our students will be lifelong learners who will be resilient, compassionate, self-sufficient members of society.</w:t>
    </w:r>
  </w:p>
  <w:p w14:paraId="1CF9D44D" w14:textId="77777777" w:rsidR="00DC23DF" w:rsidRPr="00E649FE" w:rsidRDefault="003C593F" w:rsidP="0092409C">
    <w:pPr>
      <w:pStyle w:val="Footer"/>
      <w:jc w:val="center"/>
      <w:rPr>
        <w:rFonts w:ascii="Cambria" w:hAnsi="Cambria"/>
        <w:sz w:val="16"/>
        <w:szCs w:val="16"/>
      </w:rPr>
    </w:pPr>
    <w:r w:rsidRPr="00E649FE">
      <w:rPr>
        <w:rFonts w:ascii="Cambria" w:hAnsi="Cambria"/>
        <w:sz w:val="16"/>
        <w:szCs w:val="16"/>
      </w:rPr>
      <w:t>CCSD will provide an environment that empowers every student, every day to transfer their learning to life.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F6F4" w14:textId="77777777" w:rsidR="00DE1E35" w:rsidRDefault="00DE1E35" w:rsidP="00F4506A">
      <w:r>
        <w:separator/>
      </w:r>
    </w:p>
  </w:footnote>
  <w:footnote w:type="continuationSeparator" w:id="0">
    <w:p w14:paraId="4244CF5B" w14:textId="77777777" w:rsidR="00DE1E35" w:rsidRDefault="00DE1E35" w:rsidP="00F4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B053" w14:textId="77777777" w:rsidR="001D1C1D" w:rsidRDefault="001D1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BB29" w14:textId="77777777" w:rsidR="00F4506A" w:rsidRDefault="00F4506A" w:rsidP="00D20165">
    <w:pPr>
      <w:pStyle w:val="Header"/>
      <w:ind w:right="2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2EC5" w14:textId="77777777" w:rsidR="00DC23DF" w:rsidRDefault="001D1C1D" w:rsidP="00CE0661">
    <w:pPr>
      <w:pStyle w:val="Header"/>
      <w:ind w:right="-180"/>
    </w:pPr>
    <w:r>
      <w:rPr>
        <w:noProof/>
      </w:rPr>
      <w:drawing>
        <wp:inline distT="0" distB="0" distL="0" distR="0" wp14:anchorId="0DB50DDF" wp14:editId="75E1E220">
          <wp:extent cx="6743700" cy="1371600"/>
          <wp:effectExtent l="0" t="0" r="0" b="0"/>
          <wp:docPr id="922523164" name="Picture 1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523164" name="Picture 1" descr="A close-up of a business c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2345"/>
    <w:multiLevelType w:val="hybridMultilevel"/>
    <w:tmpl w:val="FD043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B341A"/>
    <w:multiLevelType w:val="hybridMultilevel"/>
    <w:tmpl w:val="28A0E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51460">
    <w:abstractNumId w:val="0"/>
  </w:num>
  <w:num w:numId="2" w16cid:durableId="2132700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FD"/>
    <w:rsid w:val="0000776D"/>
    <w:rsid w:val="000107A7"/>
    <w:rsid w:val="0005253C"/>
    <w:rsid w:val="00057CC3"/>
    <w:rsid w:val="00070C03"/>
    <w:rsid w:val="000D463C"/>
    <w:rsid w:val="001D1C1D"/>
    <w:rsid w:val="001F6A37"/>
    <w:rsid w:val="002073B4"/>
    <w:rsid w:val="00244D6F"/>
    <w:rsid w:val="00252547"/>
    <w:rsid w:val="0028541C"/>
    <w:rsid w:val="00295C1E"/>
    <w:rsid w:val="002F06DA"/>
    <w:rsid w:val="00333D76"/>
    <w:rsid w:val="00336D06"/>
    <w:rsid w:val="00352CB7"/>
    <w:rsid w:val="00357B4E"/>
    <w:rsid w:val="003653A1"/>
    <w:rsid w:val="0037668B"/>
    <w:rsid w:val="0038449E"/>
    <w:rsid w:val="003C593F"/>
    <w:rsid w:val="003C6FD7"/>
    <w:rsid w:val="003E4CB8"/>
    <w:rsid w:val="00433481"/>
    <w:rsid w:val="00441D74"/>
    <w:rsid w:val="00446704"/>
    <w:rsid w:val="00460C2C"/>
    <w:rsid w:val="00476156"/>
    <w:rsid w:val="00480D09"/>
    <w:rsid w:val="004D1CA2"/>
    <w:rsid w:val="004D4A0A"/>
    <w:rsid w:val="004E3789"/>
    <w:rsid w:val="00502642"/>
    <w:rsid w:val="00526DF0"/>
    <w:rsid w:val="00532319"/>
    <w:rsid w:val="00540A4E"/>
    <w:rsid w:val="0059384A"/>
    <w:rsid w:val="005A482A"/>
    <w:rsid w:val="005A6049"/>
    <w:rsid w:val="005B40AF"/>
    <w:rsid w:val="006A3F7D"/>
    <w:rsid w:val="006D0510"/>
    <w:rsid w:val="006D2505"/>
    <w:rsid w:val="006F2EC5"/>
    <w:rsid w:val="00723121"/>
    <w:rsid w:val="00723988"/>
    <w:rsid w:val="00770DC4"/>
    <w:rsid w:val="00774850"/>
    <w:rsid w:val="00786DEB"/>
    <w:rsid w:val="007A31B5"/>
    <w:rsid w:val="007A7538"/>
    <w:rsid w:val="008A4E3F"/>
    <w:rsid w:val="009158D1"/>
    <w:rsid w:val="00921420"/>
    <w:rsid w:val="0092409C"/>
    <w:rsid w:val="0097511B"/>
    <w:rsid w:val="00982F74"/>
    <w:rsid w:val="0098534C"/>
    <w:rsid w:val="009C6E1E"/>
    <w:rsid w:val="009E4C67"/>
    <w:rsid w:val="00A00A82"/>
    <w:rsid w:val="00A13D2F"/>
    <w:rsid w:val="00A2242F"/>
    <w:rsid w:val="00A27303"/>
    <w:rsid w:val="00AA6ACA"/>
    <w:rsid w:val="00AB5073"/>
    <w:rsid w:val="00AD40D9"/>
    <w:rsid w:val="00B23EF2"/>
    <w:rsid w:val="00B24F32"/>
    <w:rsid w:val="00B544E3"/>
    <w:rsid w:val="00B601BA"/>
    <w:rsid w:val="00BD7957"/>
    <w:rsid w:val="00CD7A35"/>
    <w:rsid w:val="00CE0661"/>
    <w:rsid w:val="00CF527D"/>
    <w:rsid w:val="00D068DE"/>
    <w:rsid w:val="00D11A73"/>
    <w:rsid w:val="00D20165"/>
    <w:rsid w:val="00D20889"/>
    <w:rsid w:val="00D777E8"/>
    <w:rsid w:val="00DA6BB6"/>
    <w:rsid w:val="00DC23DF"/>
    <w:rsid w:val="00DC77B2"/>
    <w:rsid w:val="00DE1E35"/>
    <w:rsid w:val="00DE2C8D"/>
    <w:rsid w:val="00E109BC"/>
    <w:rsid w:val="00E16FD0"/>
    <w:rsid w:val="00E35FCC"/>
    <w:rsid w:val="00E649FE"/>
    <w:rsid w:val="00E71DEC"/>
    <w:rsid w:val="00E85E24"/>
    <w:rsid w:val="00ED541F"/>
    <w:rsid w:val="00ED6EDD"/>
    <w:rsid w:val="00EF4BFD"/>
    <w:rsid w:val="00EF70AF"/>
    <w:rsid w:val="00F02935"/>
    <w:rsid w:val="00F4506A"/>
    <w:rsid w:val="00F83B1C"/>
    <w:rsid w:val="00F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8FC37F"/>
  <w14:defaultImageDpi w14:val="32767"/>
  <w15:docId w15:val="{83D9168E-BBAC-074A-98E0-3E6323D3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06A"/>
  </w:style>
  <w:style w:type="paragraph" w:styleId="Footer">
    <w:name w:val="footer"/>
    <w:basedOn w:val="Normal"/>
    <w:link w:val="FooterChar"/>
    <w:uiPriority w:val="99"/>
    <w:unhideWhenUsed/>
    <w:rsid w:val="00F45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06A"/>
  </w:style>
  <w:style w:type="paragraph" w:styleId="Revision">
    <w:name w:val="Revision"/>
    <w:hidden/>
    <w:uiPriority w:val="99"/>
    <w:semiHidden/>
    <w:rsid w:val="00540A4E"/>
  </w:style>
  <w:style w:type="paragraph" w:styleId="BalloonText">
    <w:name w:val="Balloon Text"/>
    <w:basedOn w:val="Normal"/>
    <w:link w:val="BalloonTextChar"/>
    <w:uiPriority w:val="99"/>
    <w:semiHidden/>
    <w:unhideWhenUsed/>
    <w:rsid w:val="00770D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D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4BFD"/>
    <w:pPr>
      <w:ind w:left="720"/>
      <w:contextualSpacing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F4BFD"/>
    <w:rPr>
      <w:color w:val="0000FF"/>
      <w:u w:val="single"/>
    </w:rPr>
  </w:style>
  <w:style w:type="paragraph" w:customStyle="1" w:styleId="p1">
    <w:name w:val="p1"/>
    <w:basedOn w:val="Normal"/>
    <w:rsid w:val="00E109BC"/>
    <w:rPr>
      <w:rFonts w:ascii="Helvetica" w:eastAsia="Times New Roman" w:hAnsi="Helvetica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igschools.zoom.us/j/9078263274?pwd=LTMdlD9oVbCpba36q82xgae4tbSCm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hanson/Library/Group%20Containers/UBF8T346G9.Office/User%20Content.localized/Templates.localized/25-26%20CCS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BF6A9D-D434-A540-9532-F8EEF9D3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25-26 CCSD Letterhead.dotx</Template>
  <TotalTime>2</TotalTime>
  <Pages>1</Pages>
  <Words>79</Words>
  <Characters>513</Characters>
  <Application>Microsoft Office Word</Application>
  <DocSecurity>0</DocSecurity>
  <Lines>20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Hanson</dc:creator>
  <cp:keywords/>
  <dc:description/>
  <cp:lastModifiedBy>Jackie Hanson</cp:lastModifiedBy>
  <cp:revision>3</cp:revision>
  <cp:lastPrinted>2025-06-09T17:05:00Z</cp:lastPrinted>
  <dcterms:created xsi:type="dcterms:W3CDTF">2026-02-02T19:21:00Z</dcterms:created>
  <dcterms:modified xsi:type="dcterms:W3CDTF">2026-02-02T23:30:00Z</dcterms:modified>
</cp:coreProperties>
</file>