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2FF8" w14:textId="4C46D3D7" w:rsidR="00286791" w:rsidRPr="00587766" w:rsidRDefault="7DB64C53">
      <w:pPr>
        <w:pStyle w:val="Heading1"/>
        <w:spacing w:before="0"/>
        <w:rPr>
          <w:color w:val="00ABBD"/>
          <w:sz w:val="36"/>
          <w:szCs w:val="36"/>
        </w:rPr>
      </w:pPr>
      <w:r w:rsidRPr="426ADF3F">
        <w:rPr>
          <w:color w:val="00AABD"/>
          <w:sz w:val="36"/>
          <w:szCs w:val="36"/>
        </w:rPr>
        <w:t xml:space="preserve">  </w:t>
      </w:r>
      <w:r w:rsidR="00A4217E" w:rsidRPr="426ADF3F">
        <w:rPr>
          <w:color w:val="00AABD"/>
          <w:sz w:val="36"/>
          <w:szCs w:val="36"/>
        </w:rPr>
        <w:t>September</w:t>
      </w:r>
      <w:r w:rsidR="00587766" w:rsidRPr="426ADF3F">
        <w:rPr>
          <w:color w:val="00AABD"/>
          <w:sz w:val="36"/>
          <w:szCs w:val="36"/>
        </w:rPr>
        <w:t xml:space="preserve"> 20</w:t>
      </w:r>
      <w:r w:rsidR="002A21F4" w:rsidRPr="426ADF3F">
        <w:rPr>
          <w:color w:val="00AABD"/>
          <w:sz w:val="36"/>
          <w:szCs w:val="36"/>
        </w:rPr>
        <w:t>2</w:t>
      </w:r>
      <w:r w:rsidR="004F701B">
        <w:rPr>
          <w:color w:val="00AABD"/>
          <w:sz w:val="36"/>
          <w:szCs w:val="36"/>
        </w:rPr>
        <w:t>5</w:t>
      </w:r>
    </w:p>
    <w:tbl>
      <w:tblPr>
        <w:tblW w:w="10485" w:type="dxa"/>
        <w:tblInd w:w="5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ugust"/>
      </w:tblPr>
      <w:tblGrid>
        <w:gridCol w:w="355"/>
        <w:gridCol w:w="1740"/>
        <w:gridCol w:w="329"/>
        <w:gridCol w:w="1767"/>
        <w:gridCol w:w="302"/>
        <w:gridCol w:w="1732"/>
        <w:gridCol w:w="68"/>
        <w:gridCol w:w="275"/>
        <w:gridCol w:w="1924"/>
        <w:gridCol w:w="300"/>
        <w:gridCol w:w="1693"/>
      </w:tblGrid>
      <w:tr w:rsidR="00256187" w14:paraId="7735C0AA" w14:textId="77777777" w:rsidTr="6CB593BE">
        <w:trPr>
          <w:trHeight w:hRule="exact" w:val="275"/>
        </w:trPr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</w:tcPr>
          <w:p w14:paraId="64D30373" w14:textId="77777777" w:rsidR="00256187" w:rsidRDefault="00256187">
            <w:pPr>
              <w:pStyle w:val="Days"/>
            </w:pPr>
            <w:r>
              <w:t>Monday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0E384220" w14:textId="77777777" w:rsidR="00256187" w:rsidRDefault="00256187">
            <w:pPr>
              <w:pStyle w:val="Days"/>
            </w:pPr>
            <w:r>
              <w:t>Tuesday</w:t>
            </w:r>
          </w:p>
        </w:tc>
        <w:tc>
          <w:tcPr>
            <w:tcW w:w="2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1F4D75F5" w14:textId="77777777" w:rsidR="00256187" w:rsidRDefault="00256187">
            <w:pPr>
              <w:pStyle w:val="Days"/>
            </w:pPr>
            <w:r>
              <w:t>Wednesday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79B2F18C" w14:textId="3A509934" w:rsidR="00256187" w:rsidRDefault="00256187">
            <w:pPr>
              <w:pStyle w:val="Days"/>
            </w:pPr>
            <w:r>
              <w:t>Thursday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60E974E1" w14:textId="77777777" w:rsidR="00256187" w:rsidRDefault="00256187">
            <w:pPr>
              <w:pStyle w:val="Days"/>
            </w:pPr>
            <w:r>
              <w:t>Friday</w:t>
            </w:r>
          </w:p>
        </w:tc>
      </w:tr>
      <w:tr w:rsidR="007A5684" w14:paraId="38332199" w14:textId="77777777" w:rsidTr="00B04E9C">
        <w:trPr>
          <w:trHeight w:val="861"/>
        </w:trPr>
        <w:tc>
          <w:tcPr>
            <w:tcW w:w="355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642D2D4C" w14:textId="3EEAB9A6" w:rsidR="007A5684" w:rsidRDefault="004F701B">
            <w:pPr>
              <w:pStyle w:val="Dates"/>
            </w:pPr>
            <w:r>
              <w:t>1</w:t>
            </w:r>
          </w:p>
        </w:tc>
        <w:tc>
          <w:tcPr>
            <w:tcW w:w="1740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213FF7F5" w14:textId="77777777" w:rsidR="005E6FCB" w:rsidRDefault="005E6FCB" w:rsidP="004F701B">
            <w:pPr>
              <w:pStyle w:val="BodyText"/>
              <w:ind w:left="0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No School</w:t>
            </w:r>
          </w:p>
          <w:p w14:paraId="2135853E" w14:textId="36FE152A" w:rsidR="007A5684" w:rsidRPr="004F701B" w:rsidRDefault="005E6FCB" w:rsidP="004F701B">
            <w:pPr>
              <w:pStyle w:val="BodyText"/>
              <w:jc w:val="center"/>
              <w:rPr>
                <w:b/>
                <w:i/>
              </w:rPr>
            </w:pPr>
            <w:r>
              <w:rPr>
                <w:b/>
                <w:i/>
                <w:iCs/>
              </w:rPr>
              <w:t>Labor Day</w:t>
            </w:r>
          </w:p>
        </w:tc>
        <w:tc>
          <w:tcPr>
            <w:tcW w:w="329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1D456EEC" w14:textId="479F82FF" w:rsidR="007A5684" w:rsidRDefault="004F701B">
            <w:pPr>
              <w:pStyle w:val="Dates"/>
            </w:pPr>
            <w:r>
              <w:t>2</w:t>
            </w:r>
          </w:p>
        </w:tc>
        <w:tc>
          <w:tcPr>
            <w:tcW w:w="1767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08BB2DE5" w14:textId="6C05D660" w:rsidR="006E6C9D" w:rsidRPr="004F701B" w:rsidRDefault="00E3303B" w:rsidP="004F701B">
            <w:pPr>
              <w:pStyle w:val="BodyText"/>
              <w:jc w:val="center"/>
              <w:rPr>
                <w:b/>
                <w:i/>
                <w:iCs/>
              </w:rPr>
            </w:pPr>
            <w:r w:rsidRPr="00E3303B">
              <w:rPr>
                <w:b/>
                <w:i/>
                <w:iCs/>
              </w:rPr>
              <w:t>Supt. Conf</w:t>
            </w:r>
            <w:r>
              <w:rPr>
                <w:b/>
                <w:i/>
                <w:iCs/>
              </w:rPr>
              <w:t xml:space="preserve">. </w:t>
            </w:r>
            <w:r w:rsidRPr="00E3303B">
              <w:rPr>
                <w:b/>
                <w:i/>
                <w:iCs/>
              </w:rPr>
              <w:t xml:space="preserve"> Day</w:t>
            </w:r>
          </w:p>
        </w:tc>
        <w:tc>
          <w:tcPr>
            <w:tcW w:w="302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0FDC54D4" w14:textId="0C6011B9" w:rsidR="007A5684" w:rsidRDefault="004F701B">
            <w:pPr>
              <w:pStyle w:val="Dates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41A94EC3" w14:textId="6EF345A4" w:rsidR="00D11805" w:rsidRPr="00D11805" w:rsidRDefault="62272FA5" w:rsidP="004F701B">
            <w:pPr>
              <w:pStyle w:val="BodyText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First Day of School</w:t>
            </w:r>
          </w:p>
        </w:tc>
        <w:tc>
          <w:tcPr>
            <w:tcW w:w="275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173F695B" w14:textId="5C949B08" w:rsidR="007A5684" w:rsidRDefault="004F701B" w:rsidP="167229BA">
            <w:pPr>
              <w:pStyle w:val="Dates"/>
              <w:rPr>
                <w:color w:val="auto"/>
              </w:rPr>
            </w:pPr>
            <w:r w:rsidRPr="167229BA">
              <w:rPr>
                <w:color w:val="auto"/>
              </w:rPr>
              <w:t>4</w:t>
            </w:r>
          </w:p>
        </w:tc>
        <w:tc>
          <w:tcPr>
            <w:tcW w:w="1924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48E9B8B8" w14:textId="3A937A68" w:rsidR="000F3753" w:rsidRPr="002138BD" w:rsidRDefault="68C96A32" w:rsidP="167229BA">
            <w:pPr>
              <w:pStyle w:val="BodyText"/>
              <w:ind w:left="0"/>
              <w:rPr>
                <w:b/>
                <w:bCs/>
                <w:color w:val="FF0000"/>
              </w:rPr>
            </w:pPr>
            <w:r w:rsidRPr="00C95FF3">
              <w:rPr>
                <w:b/>
                <w:bCs/>
                <w:color w:val="auto"/>
              </w:rPr>
              <w:t xml:space="preserve">OT/PT </w:t>
            </w:r>
          </w:p>
        </w:tc>
        <w:tc>
          <w:tcPr>
            <w:tcW w:w="300" w:type="dxa"/>
            <w:tcBorders>
              <w:top w:val="single" w:sz="4" w:space="0" w:color="8AD060"/>
              <w:left w:val="nil"/>
              <w:bottom w:val="nil"/>
              <w:right w:val="nil"/>
            </w:tcBorders>
            <w:shd w:val="clear" w:color="auto" w:fill="8AD060"/>
          </w:tcPr>
          <w:p w14:paraId="4960522B" w14:textId="4C0C5DEB" w:rsidR="007A5684" w:rsidRDefault="004F701B">
            <w:pPr>
              <w:pStyle w:val="Dates"/>
            </w:pPr>
            <w:r>
              <w:t>5</w:t>
            </w:r>
          </w:p>
        </w:tc>
        <w:tc>
          <w:tcPr>
            <w:tcW w:w="1693" w:type="dxa"/>
            <w:tcBorders>
              <w:top w:val="single" w:sz="4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F3D27F9" w14:textId="2B9F25FA" w:rsidR="007A5684" w:rsidRDefault="007A5684" w:rsidP="00D17198">
            <w:pPr>
              <w:pStyle w:val="BodyText"/>
            </w:pPr>
          </w:p>
        </w:tc>
      </w:tr>
      <w:tr w:rsidR="007A5684" w14:paraId="2D31BDAE" w14:textId="77777777" w:rsidTr="6CB593BE">
        <w:trPr>
          <w:trHeight w:val="106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1C9CAF85" w14:textId="117BDC50" w:rsidR="007A5684" w:rsidRDefault="004F701B" w:rsidP="00900E1C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6EB476D" w14:textId="53879EC9" w:rsidR="00086961" w:rsidRPr="00C95FF3" w:rsidRDefault="41F5A7F2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Library K-12</w:t>
            </w:r>
          </w:p>
          <w:p w14:paraId="0B020473" w14:textId="23A7EAC5" w:rsidR="00086961" w:rsidRPr="00C95FF3" w:rsidRDefault="407655F5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Math 9-12</w:t>
            </w:r>
          </w:p>
          <w:p w14:paraId="1425721C" w14:textId="1B15854C" w:rsidR="00086961" w:rsidRPr="00C95FF3" w:rsidRDefault="6E9AD381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Special Class 5-8</w:t>
            </w:r>
          </w:p>
          <w:p w14:paraId="4F388BB3" w14:textId="58470673" w:rsidR="00086961" w:rsidRPr="00C95FF3" w:rsidRDefault="6E78FA4C" w:rsidP="00632E68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Nurses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475428B8" w14:textId="57BF97AB" w:rsidR="007A5684" w:rsidRDefault="004F701B" w:rsidP="00632E68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37C2E76" w14:textId="747E16FE" w:rsidR="33557C96" w:rsidRDefault="33557C96" w:rsidP="00632E68">
            <w:pPr>
              <w:pStyle w:val="BodyText"/>
              <w:spacing w:before="0" w:after="0"/>
              <w:ind w:left="0"/>
            </w:pPr>
            <w:r>
              <w:t>Secondary Cabinet</w:t>
            </w:r>
          </w:p>
          <w:p w14:paraId="5609B1D0" w14:textId="267B648B" w:rsidR="00665236" w:rsidRPr="00874FE7" w:rsidRDefault="5C8294C7" w:rsidP="00632E68">
            <w:pPr>
              <w:pStyle w:val="BodyText"/>
              <w:spacing w:before="0" w:after="0"/>
              <w:ind w:left="0"/>
            </w:pPr>
            <w:r>
              <w:t>SS 7/8</w:t>
            </w:r>
          </w:p>
          <w:p w14:paraId="26FDA2BA" w14:textId="2AE5D6A6" w:rsidR="00665236" w:rsidRPr="00874FE7" w:rsidRDefault="03445F18" w:rsidP="00632E68">
            <w:pPr>
              <w:pStyle w:val="BodyText"/>
              <w:spacing w:before="0" w:after="0"/>
              <w:ind w:left="0"/>
            </w:pPr>
            <w:r>
              <w:t>Art K-12</w:t>
            </w:r>
          </w:p>
          <w:p w14:paraId="761A50FB" w14:textId="7AAE0238" w:rsidR="00665236" w:rsidRPr="00874FE7" w:rsidRDefault="00665236" w:rsidP="00632E68">
            <w:pPr>
              <w:pStyle w:val="BodyText"/>
              <w:spacing w:before="0" w:after="0"/>
              <w:ind w:left="0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6AA1A7B1" w14:textId="2EED7455" w:rsidR="007A5684" w:rsidRDefault="004F701B" w:rsidP="00632E68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91B6BD1" w14:textId="3525F958" w:rsidR="00E0464B" w:rsidRPr="00C95FF3" w:rsidRDefault="0E58237D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 xml:space="preserve">Math/Science 5-6 </w:t>
            </w:r>
          </w:p>
          <w:p w14:paraId="01BB7E17" w14:textId="07D0C886" w:rsidR="009E239E" w:rsidRPr="00C95FF3" w:rsidRDefault="51FA67AC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>WL 9-12</w:t>
            </w:r>
          </w:p>
          <w:p w14:paraId="71415754" w14:textId="1797D5A1" w:rsidR="009E239E" w:rsidRPr="00C95FF3" w:rsidRDefault="51FA67AC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>WL 7/8</w:t>
            </w:r>
          </w:p>
          <w:p w14:paraId="5DB9EFCD" w14:textId="41878944" w:rsidR="009E239E" w:rsidRPr="00C95FF3" w:rsidRDefault="5B135897" w:rsidP="00632E68">
            <w:pPr>
              <w:spacing w:line="257" w:lineRule="auto"/>
              <w:rPr>
                <w:color w:val="auto"/>
              </w:rPr>
            </w:pPr>
            <w:r w:rsidRPr="00C95FF3">
              <w:rPr>
                <w:color w:val="auto"/>
              </w:rPr>
              <w:t>Psych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413176EC" w14:textId="7327F260" w:rsidR="007A5684" w:rsidRDefault="004F701B" w:rsidP="00632E68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110E8BA" w14:textId="13F7F024" w:rsidR="00256187" w:rsidRPr="004557D6" w:rsidRDefault="0C34E2F4" w:rsidP="00632E68">
            <w:pPr>
              <w:pStyle w:val="BodyText"/>
              <w:spacing w:before="0" w:after="0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20BCEB3C" w14:textId="7826A7C1" w:rsidR="007A5684" w:rsidRDefault="004F701B" w:rsidP="00900E1C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A99111A" w14:textId="6ACE5B81" w:rsidR="007A5684" w:rsidRDefault="007A5684" w:rsidP="00900E1C">
            <w:pPr>
              <w:pStyle w:val="BodyText"/>
              <w:spacing w:before="0"/>
            </w:pPr>
          </w:p>
        </w:tc>
      </w:tr>
      <w:tr w:rsidR="007A5684" w14:paraId="59DB5A11" w14:textId="77777777" w:rsidTr="6CB593BE">
        <w:trPr>
          <w:trHeight w:val="1380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68468EA1" w14:textId="2A4AB83F" w:rsidR="007A5684" w:rsidRDefault="004F701B" w:rsidP="00900E1C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7D83BAE3" w14:textId="7CBEC92D" w:rsidR="00754F5A" w:rsidRDefault="490032BD" w:rsidP="0061704E">
            <w:pPr>
              <w:pStyle w:val="BodyText"/>
              <w:keepNext/>
              <w:spacing w:before="0" w:after="0" w:line="240" w:lineRule="auto"/>
            </w:pPr>
            <w:r>
              <w:t>Science 9-12</w:t>
            </w:r>
          </w:p>
          <w:p w14:paraId="565C9A98" w14:textId="1A10604A" w:rsidR="00754F5A" w:rsidRDefault="66158C11" w:rsidP="0061704E">
            <w:pPr>
              <w:pStyle w:val="BodyText"/>
              <w:keepNext/>
              <w:spacing w:before="0" w:after="0" w:line="240" w:lineRule="auto"/>
            </w:pPr>
            <w:r>
              <w:t>Music K-12</w:t>
            </w:r>
          </w:p>
          <w:p w14:paraId="7B2B7625" w14:textId="77777777" w:rsidR="00754F5A" w:rsidRDefault="0EC04B86" w:rsidP="0061704E">
            <w:pPr>
              <w:pStyle w:val="BodyText"/>
              <w:keepNext/>
              <w:spacing w:before="0" w:after="0" w:line="240" w:lineRule="auto"/>
              <w:rPr>
                <w:color w:val="auto"/>
              </w:rPr>
            </w:pPr>
            <w:r w:rsidRPr="00C95FF3">
              <w:rPr>
                <w:color w:val="auto"/>
              </w:rPr>
              <w:t>ICT/RR 5-8</w:t>
            </w:r>
          </w:p>
          <w:p w14:paraId="618002E7" w14:textId="217E1A03" w:rsidR="002B71F8" w:rsidRDefault="002B71F8" w:rsidP="0061704E">
            <w:pPr>
              <w:pStyle w:val="BodyText"/>
              <w:keepNext/>
              <w:spacing w:before="0" w:after="0" w:line="240" w:lineRule="auto"/>
              <w:rPr>
                <w:color w:val="FF0000"/>
              </w:rPr>
            </w:pPr>
            <w:r>
              <w:rPr>
                <w:color w:val="auto"/>
              </w:rPr>
              <w:t>PE K-12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06FC4DEF" w14:textId="665B9B47" w:rsidR="007A5684" w:rsidRDefault="004F701B" w:rsidP="0061704E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D1A8640" w14:textId="7A240067" w:rsidR="00754F5A" w:rsidRPr="00C95FF3" w:rsidRDefault="4D1D6F7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Humanities 5/6</w:t>
            </w:r>
          </w:p>
          <w:p w14:paraId="51E573E1" w14:textId="58567DD5" w:rsidR="00754F5A" w:rsidRPr="00C95FF3" w:rsidRDefault="4D1D6F7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ELA 7/</w:t>
            </w:r>
            <w:r w:rsidR="00B50E50" w:rsidRPr="00C95FF3">
              <w:rPr>
                <w:color w:val="auto"/>
              </w:rPr>
              <w:t>8</w:t>
            </w:r>
          </w:p>
          <w:p w14:paraId="1D263AFD" w14:textId="175AF0B6" w:rsidR="00B50E50" w:rsidRPr="00C95FF3" w:rsidRDefault="00B50E50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Math 7/8</w:t>
            </w:r>
          </w:p>
          <w:p w14:paraId="2F6CB94C" w14:textId="7FBAFA42" w:rsidR="5084BF1E" w:rsidRPr="00C95FF3" w:rsidRDefault="5084BF1E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Spec Ed 9-12</w:t>
            </w:r>
          </w:p>
          <w:p w14:paraId="6A6998C6" w14:textId="77777777" w:rsidR="00754F5A" w:rsidRDefault="347CDD3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Elementary Cabinet</w:t>
            </w:r>
          </w:p>
          <w:p w14:paraId="736EC280" w14:textId="73625945" w:rsidR="008A0628" w:rsidRPr="00C95FF3" w:rsidRDefault="008A062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Science 7/8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7B289E22" w14:textId="155D6018" w:rsidR="007A5684" w:rsidRDefault="004F701B" w:rsidP="0061704E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F330857" w14:textId="5FBF709E" w:rsidR="008E5FB7" w:rsidRPr="00C95FF3" w:rsidRDefault="5E71F4B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Reading K-8</w:t>
            </w:r>
          </w:p>
          <w:p w14:paraId="7F676EFE" w14:textId="167E52C6" w:rsidR="008E5FB7" w:rsidRPr="00C95FF3" w:rsidRDefault="187FF53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 xml:space="preserve">Bus/Tech/ </w:t>
            </w:r>
          </w:p>
          <w:p w14:paraId="1B31CA19" w14:textId="2BC697C0" w:rsidR="008E5FB7" w:rsidRPr="00C95FF3" w:rsidRDefault="187FF53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 xml:space="preserve">FACS  5-12 </w:t>
            </w:r>
          </w:p>
          <w:p w14:paraId="47BE6FAD" w14:textId="5C3F3A08" w:rsidR="008E5FB7" w:rsidRPr="00C95FF3" w:rsidRDefault="3C502787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>ENL K-12</w:t>
            </w:r>
            <w:r w:rsidR="395C5F86" w:rsidRPr="00C95FF3">
              <w:rPr>
                <w:color w:val="auto"/>
              </w:rPr>
              <w:t xml:space="preserve"> </w:t>
            </w:r>
          </w:p>
          <w:p w14:paraId="42CE48D6" w14:textId="77777777" w:rsidR="008E5FB7" w:rsidRDefault="33DC23C7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C95FF3">
              <w:rPr>
                <w:color w:val="auto"/>
              </w:rPr>
              <w:t xml:space="preserve">Speech </w:t>
            </w:r>
          </w:p>
          <w:p w14:paraId="32D75370" w14:textId="27CE4B4F" w:rsidR="00066DB7" w:rsidRPr="00C95FF3" w:rsidRDefault="00066DB7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09A8AE2E" w14:textId="318F4ACD" w:rsidR="007A5684" w:rsidRDefault="004F701B" w:rsidP="0061704E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B996E0E" w14:textId="2B92CBCB" w:rsidR="00256187" w:rsidRPr="004557D6" w:rsidRDefault="016468DA" w:rsidP="0061704E">
            <w:pPr>
              <w:pStyle w:val="BodyText"/>
              <w:spacing w:before="0" w:after="0"/>
            </w:pPr>
            <w:r>
              <w:t>Principals meeting 3:30pm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181FD18D" w14:textId="5B79AA33" w:rsidR="007A5684" w:rsidRDefault="004F701B" w:rsidP="00900E1C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7B6C61F" w14:textId="61F60619" w:rsidR="007A5684" w:rsidRPr="004258C7" w:rsidRDefault="007A5684" w:rsidP="00900E1C">
            <w:pPr>
              <w:pStyle w:val="BodyText"/>
              <w:spacing w:before="0"/>
            </w:pPr>
          </w:p>
        </w:tc>
      </w:tr>
      <w:tr w:rsidR="007A5684" w14:paraId="2F3F39AF" w14:textId="77777777" w:rsidTr="6CB593BE">
        <w:trPr>
          <w:trHeight w:val="10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4F1B30F7" w14:textId="76B3AE8B" w:rsidR="007A5684" w:rsidRDefault="004F701B" w:rsidP="00900E1C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6369199A" w14:textId="3DF1DDF1" w:rsidR="00C5065D" w:rsidRDefault="00C5065D" w:rsidP="00900E1C">
            <w:pPr>
              <w:pStyle w:val="BodyText"/>
              <w:keepNext/>
              <w:spacing w:before="0" w:after="100" w:afterAutospacing="1"/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52082733" w14:textId="2600A2F8" w:rsidR="007A5684" w:rsidRDefault="004F701B" w:rsidP="00900E1C">
            <w:pPr>
              <w:pStyle w:val="Dates"/>
              <w:spacing w:before="0" w:afterAutospacing="1"/>
            </w:pPr>
            <w:r>
              <w:t>23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  <w:shd w:val="clear" w:color="auto" w:fill="E8F2D0" w:themeFill="accent2" w:themeFillTint="33"/>
            <w:vAlign w:val="center"/>
          </w:tcPr>
          <w:p w14:paraId="4F26B69C" w14:textId="77777777" w:rsidR="004F701B" w:rsidRDefault="004F701B" w:rsidP="00900E1C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1B386267" w14:textId="4565C365" w:rsidR="004F701B" w:rsidRDefault="004F701B" w:rsidP="00900E1C">
            <w:pPr>
              <w:pStyle w:val="BodyText"/>
              <w:spacing w:before="0" w:after="0"/>
              <w:ind w:left="0"/>
              <w:jc w:val="center"/>
            </w:pPr>
            <w:r w:rsidRPr="65DF4523">
              <w:rPr>
                <w:b/>
                <w:bCs/>
                <w:i/>
                <w:iCs/>
              </w:rPr>
              <w:t>Rosh Hashanah</w:t>
            </w:r>
          </w:p>
          <w:p w14:paraId="7CF65120" w14:textId="765FEE11" w:rsidR="00F84B6E" w:rsidRPr="00D24622" w:rsidRDefault="00F84B6E" w:rsidP="00900E1C">
            <w:pPr>
              <w:pStyle w:val="BodyText"/>
              <w:spacing w:before="0" w:after="0" w:afterAutospacing="1"/>
              <w:jc w:val="center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109340A0" w14:textId="128866C9" w:rsidR="007A5684" w:rsidRDefault="004F701B" w:rsidP="00900E1C">
            <w:pPr>
              <w:pStyle w:val="Dates"/>
              <w:spacing w:before="0" w:afterAutospacing="1"/>
            </w:pPr>
            <w:r>
              <w:t>24</w:t>
            </w: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78F9CA91" w14:textId="5D84E063" w:rsidR="00D05C1F" w:rsidRPr="00C95FF3" w:rsidRDefault="7ED2C5B2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Counselors</w:t>
            </w:r>
            <w:r w:rsidR="35FAB94F" w:rsidRPr="00C95FF3">
              <w:rPr>
                <w:color w:val="auto"/>
              </w:rPr>
              <w:t xml:space="preserve"> </w:t>
            </w:r>
          </w:p>
          <w:p w14:paraId="3DBC79A2" w14:textId="7EF14416" w:rsidR="00D05C1F" w:rsidRPr="00C95FF3" w:rsidRDefault="042DD991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GLM 3</w:t>
            </w:r>
            <w:r w:rsidR="22C974C5" w:rsidRPr="00C95FF3">
              <w:rPr>
                <w:color w:val="auto"/>
              </w:rPr>
              <w:t>-</w:t>
            </w:r>
            <w:r w:rsidRPr="00C95FF3">
              <w:rPr>
                <w:color w:val="auto"/>
              </w:rPr>
              <w:t>4</w:t>
            </w:r>
          </w:p>
          <w:p w14:paraId="0DB9B706" w14:textId="66783673" w:rsidR="00D05C1F" w:rsidRPr="00C95FF3" w:rsidRDefault="5DD83E6A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Tech Liaisons 5-12</w:t>
            </w:r>
          </w:p>
          <w:p w14:paraId="05EC85CF" w14:textId="77777777" w:rsidR="00D05C1F" w:rsidRDefault="6135A6C0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C95FF3">
              <w:rPr>
                <w:color w:val="auto"/>
              </w:rPr>
              <w:t>SW</w:t>
            </w:r>
          </w:p>
          <w:p w14:paraId="7D8C8E18" w14:textId="4CC9C286" w:rsidR="007A33D0" w:rsidRPr="00C95FF3" w:rsidRDefault="007A33D0" w:rsidP="00632E68">
            <w:pPr>
              <w:pStyle w:val="BodyText"/>
              <w:keepNext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SC K-4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14341AB2" w14:textId="330339FD" w:rsidR="007A5684" w:rsidRDefault="004F701B" w:rsidP="00900E1C">
            <w:pPr>
              <w:pStyle w:val="Dates"/>
              <w:spacing w:before="0" w:afterAutospacing="1"/>
            </w:pPr>
            <w:r>
              <w:t>25</w:t>
            </w: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6F8BBF2" w14:textId="310B7614" w:rsidR="00E0056A" w:rsidRPr="00102F18" w:rsidRDefault="1B1A6386" w:rsidP="00900E1C">
            <w:pPr>
              <w:pStyle w:val="BodyText"/>
              <w:spacing w:before="0" w:after="0" w:afterAutospacing="1"/>
              <w:ind w:left="0"/>
            </w:pPr>
            <w:r>
              <w:t xml:space="preserve">Tech Liaisons K – 4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5F4EFC1E" w14:textId="779E4839" w:rsidR="007A5684" w:rsidRDefault="004F701B" w:rsidP="00900E1C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742AF67E" w14:textId="09996112" w:rsidR="007A5684" w:rsidRDefault="007A5684" w:rsidP="00900E1C">
            <w:pPr>
              <w:pStyle w:val="BodyText"/>
              <w:spacing w:before="0"/>
            </w:pPr>
          </w:p>
        </w:tc>
      </w:tr>
      <w:tr w:rsidR="00587766" w14:paraId="7C50CC86" w14:textId="77777777" w:rsidTr="00B04E9C">
        <w:trPr>
          <w:trHeight w:hRule="exact" w:val="948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2794B66F" w14:textId="1F5CBF6B" w:rsidR="00587766" w:rsidRDefault="004F701B" w:rsidP="00900E1C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174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7730508" w14:textId="19B941F9" w:rsidR="002F569F" w:rsidRPr="008C1141" w:rsidRDefault="547BF93C" w:rsidP="0061704E">
            <w:pPr>
              <w:pStyle w:val="BodyText"/>
              <w:keepNext/>
              <w:spacing w:before="0" w:after="0" w:line="240" w:lineRule="auto"/>
              <w:ind w:left="0"/>
              <w:rPr>
                <w:lang w:val="es-ES"/>
              </w:rPr>
            </w:pPr>
            <w:r w:rsidRPr="008C1141">
              <w:rPr>
                <w:lang w:val="es-ES"/>
              </w:rPr>
              <w:t>ELA</w:t>
            </w:r>
            <w:r w:rsidR="67E989A2" w:rsidRPr="008C1141">
              <w:rPr>
                <w:lang w:val="es-ES"/>
              </w:rPr>
              <w:t xml:space="preserve"> </w:t>
            </w:r>
            <w:r w:rsidR="0DA65277" w:rsidRPr="008C1141">
              <w:rPr>
                <w:lang w:val="es-ES"/>
              </w:rPr>
              <w:t>9-12</w:t>
            </w:r>
            <w:r w:rsidR="004D7533" w:rsidRPr="008C1141">
              <w:rPr>
                <w:lang w:val="es-ES"/>
              </w:rPr>
              <w:t xml:space="preserve"> </w:t>
            </w:r>
            <w:r w:rsidR="004809FA" w:rsidRPr="008C1141">
              <w:rPr>
                <w:lang w:val="es-ES"/>
              </w:rPr>
              <w:t xml:space="preserve">                                                               </w:t>
            </w:r>
          </w:p>
          <w:p w14:paraId="618DBD9C" w14:textId="77777777" w:rsidR="00B04E9C" w:rsidRDefault="0C3AC67C" w:rsidP="00B04E9C">
            <w:pPr>
              <w:pStyle w:val="BodyText"/>
              <w:keepNext/>
              <w:spacing w:before="0" w:after="0" w:line="240" w:lineRule="auto"/>
              <w:ind w:left="0"/>
              <w:rPr>
                <w:lang w:val="es-ES"/>
              </w:rPr>
            </w:pPr>
            <w:r w:rsidRPr="008C1141">
              <w:rPr>
                <w:lang w:val="es-ES"/>
              </w:rPr>
              <w:t>S</w:t>
            </w:r>
            <w:r w:rsidR="4C991143" w:rsidRPr="008C1141">
              <w:rPr>
                <w:lang w:val="es-ES"/>
              </w:rPr>
              <w:t xml:space="preserve">S </w:t>
            </w:r>
            <w:r w:rsidR="655EAA33" w:rsidRPr="008C1141">
              <w:rPr>
                <w:lang w:val="es-ES"/>
              </w:rPr>
              <w:t>9-12</w:t>
            </w:r>
            <w:r w:rsidR="00DF1309" w:rsidRPr="008C1141">
              <w:rPr>
                <w:lang w:val="es-ES"/>
              </w:rPr>
              <w:t xml:space="preserve">  </w:t>
            </w:r>
            <w:r w:rsidR="007317ED" w:rsidRPr="008C1141">
              <w:rPr>
                <w:lang w:val="es-ES"/>
              </w:rPr>
              <w:t xml:space="preserve">  </w:t>
            </w:r>
          </w:p>
          <w:p w14:paraId="16988BFE" w14:textId="335BBDD1" w:rsidR="004D7533" w:rsidRPr="008C1141" w:rsidRDefault="008C1141" w:rsidP="00B04E9C">
            <w:pPr>
              <w:pStyle w:val="BodyText"/>
              <w:keepNext/>
              <w:spacing w:before="0" w:after="0" w:line="240" w:lineRule="auto"/>
              <w:ind w:left="0"/>
              <w:rPr>
                <w:lang w:val="es-ES"/>
              </w:rPr>
            </w:pPr>
            <w:r w:rsidRPr="008C1141">
              <w:rPr>
                <w:lang w:val="es-ES"/>
              </w:rPr>
              <w:t xml:space="preserve">RTI </w:t>
            </w:r>
            <w:proofErr w:type="spellStart"/>
            <w:r w:rsidRPr="008C1141">
              <w:rPr>
                <w:lang w:val="es-ES"/>
              </w:rPr>
              <w:t>Ma</w:t>
            </w:r>
            <w:r>
              <w:rPr>
                <w:lang w:val="es-ES"/>
              </w:rPr>
              <w:t>th</w:t>
            </w:r>
            <w:proofErr w:type="spellEnd"/>
            <w:r>
              <w:rPr>
                <w:lang w:val="es-ES"/>
              </w:rPr>
              <w:t xml:space="preserve"> K-8</w:t>
            </w:r>
            <w:r w:rsidR="007317ED" w:rsidRPr="008C1141">
              <w:rPr>
                <w:lang w:val="es-ES"/>
              </w:rPr>
              <w:t xml:space="preserve">                                 </w:t>
            </w:r>
            <w:r w:rsidR="004809FA" w:rsidRPr="008C1141">
              <w:rPr>
                <w:lang w:val="es-ES"/>
              </w:rPr>
              <w:t xml:space="preserve">                                </w:t>
            </w:r>
          </w:p>
          <w:p w14:paraId="1B837E8D" w14:textId="77777777" w:rsidR="002F569F" w:rsidRDefault="5462CDF5" w:rsidP="0061704E">
            <w:pPr>
              <w:pStyle w:val="BodyText"/>
              <w:keepNext/>
              <w:spacing w:before="0" w:after="0"/>
              <w:ind w:left="0"/>
              <w:rPr>
                <w:color w:val="auto"/>
                <w:lang w:val="es-ES"/>
              </w:rPr>
            </w:pPr>
            <w:r w:rsidRPr="00B04E9C">
              <w:rPr>
                <w:color w:val="auto"/>
                <w:lang w:val="es-ES"/>
              </w:rPr>
              <w:t xml:space="preserve">NYSSA </w:t>
            </w:r>
          </w:p>
          <w:p w14:paraId="3015E9B2" w14:textId="77777777" w:rsidR="00B04E9C" w:rsidRDefault="00B04E9C" w:rsidP="0061704E">
            <w:pPr>
              <w:pStyle w:val="BodyText"/>
              <w:keepNext/>
              <w:spacing w:before="0" w:after="0"/>
              <w:ind w:left="0"/>
              <w:rPr>
                <w:color w:val="auto"/>
                <w:lang w:val="es-ES"/>
              </w:rPr>
            </w:pPr>
          </w:p>
          <w:p w14:paraId="19541FA9" w14:textId="77777777" w:rsidR="00B04E9C" w:rsidRDefault="00B04E9C" w:rsidP="0061704E">
            <w:pPr>
              <w:pStyle w:val="BodyText"/>
              <w:keepNext/>
              <w:spacing w:before="0" w:after="0"/>
              <w:ind w:left="0"/>
              <w:rPr>
                <w:color w:val="auto"/>
                <w:lang w:val="es-ES"/>
              </w:rPr>
            </w:pPr>
          </w:p>
          <w:p w14:paraId="78AEE457" w14:textId="3FE5A51F" w:rsidR="00B04E9C" w:rsidRPr="008C1141" w:rsidRDefault="00B04E9C" w:rsidP="0061704E">
            <w:pPr>
              <w:pStyle w:val="BodyText"/>
              <w:keepNext/>
              <w:spacing w:before="0" w:after="0"/>
              <w:ind w:left="0"/>
              <w:rPr>
                <w:color w:val="FF0000"/>
                <w:lang w:val="es-ES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687AC501" w14:textId="53587EB8" w:rsidR="00587766" w:rsidRDefault="004F701B" w:rsidP="0061704E">
            <w:pPr>
              <w:pStyle w:val="Dates"/>
              <w:spacing w:before="0"/>
            </w:pPr>
            <w:r>
              <w:t>30</w:t>
            </w:r>
          </w:p>
        </w:tc>
        <w:tc>
          <w:tcPr>
            <w:tcW w:w="1767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4AF5749" w14:textId="4E05F2FA" w:rsidR="00605F81" w:rsidRDefault="3E3B7DF5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t xml:space="preserve"> </w:t>
            </w:r>
            <w:r w:rsidR="3050D9CC" w:rsidRPr="00C95FF3">
              <w:rPr>
                <w:color w:val="auto"/>
              </w:rPr>
              <w:t>GLM K-2</w:t>
            </w:r>
          </w:p>
          <w:p w14:paraId="57C65433" w14:textId="4541B224" w:rsidR="007A33D0" w:rsidRDefault="00D2697B" w:rsidP="0061704E">
            <w:pPr>
              <w:pStyle w:val="BodyText"/>
              <w:spacing w:before="0" w:after="0"/>
              <w:ind w:left="0"/>
            </w:pPr>
            <w:r>
              <w:t xml:space="preserve"> ICT/RR K-4</w:t>
            </w:r>
          </w:p>
          <w:p w14:paraId="48E4AAAD" w14:textId="2DF8542F" w:rsidR="00FE04D5" w:rsidRDefault="00FE04D5" w:rsidP="0061704E">
            <w:pPr>
              <w:pStyle w:val="BodyText"/>
              <w:spacing w:before="0" w:after="0"/>
              <w:ind w:left="0"/>
            </w:pPr>
          </w:p>
        </w:tc>
        <w:tc>
          <w:tcPr>
            <w:tcW w:w="302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07749D98" w14:textId="039783AE" w:rsidR="00587766" w:rsidRDefault="00587766" w:rsidP="0061704E">
            <w:pPr>
              <w:pStyle w:val="Dates"/>
              <w:spacing w:before="0"/>
            </w:pPr>
          </w:p>
        </w:tc>
        <w:tc>
          <w:tcPr>
            <w:tcW w:w="1800" w:type="dxa"/>
            <w:gridSpan w:val="2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FCE9588" w14:textId="3486F903" w:rsidR="00DC55A0" w:rsidRPr="001235F2" w:rsidRDefault="00DC55A0" w:rsidP="0061704E">
            <w:pPr>
              <w:pStyle w:val="BodyText"/>
              <w:spacing w:before="0" w:after="0"/>
            </w:pPr>
          </w:p>
        </w:tc>
        <w:tc>
          <w:tcPr>
            <w:tcW w:w="275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534B368E" w14:textId="66A35418" w:rsidR="00587766" w:rsidRDefault="00587766" w:rsidP="0061704E">
            <w:pPr>
              <w:pStyle w:val="Dates"/>
              <w:spacing w:before="0"/>
            </w:pPr>
          </w:p>
        </w:tc>
        <w:tc>
          <w:tcPr>
            <w:tcW w:w="1924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0778CF9D" w14:textId="36DFD0BE" w:rsidR="004D7CE7" w:rsidRDefault="27D0D055" w:rsidP="0061704E">
            <w:pPr>
              <w:pStyle w:val="BodyText"/>
              <w:spacing w:before="0" w:after="0"/>
            </w:pP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2" w:space="0" w:color="1AB2AC"/>
              <w:right w:val="nil"/>
            </w:tcBorders>
            <w:shd w:val="clear" w:color="auto" w:fill="1AB2AC"/>
          </w:tcPr>
          <w:p w14:paraId="40C16E56" w14:textId="0F49B63C" w:rsidR="00587766" w:rsidRDefault="00587766" w:rsidP="00900E1C">
            <w:pPr>
              <w:pStyle w:val="Dates"/>
              <w:spacing w:before="0"/>
            </w:pPr>
          </w:p>
        </w:tc>
        <w:tc>
          <w:tcPr>
            <w:tcW w:w="169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7B2AAD7" w14:textId="77777777" w:rsidR="00587766" w:rsidRDefault="00587766" w:rsidP="00900E1C">
            <w:pPr>
              <w:pStyle w:val="BodyText"/>
              <w:spacing w:before="0"/>
            </w:pPr>
          </w:p>
        </w:tc>
      </w:tr>
    </w:tbl>
    <w:p w14:paraId="42C32964" w14:textId="6EF1715E" w:rsidR="00286791" w:rsidRPr="00587766" w:rsidRDefault="79B27815">
      <w:pPr>
        <w:pStyle w:val="Heading1"/>
        <w:rPr>
          <w:color w:val="F37121"/>
          <w:sz w:val="36"/>
          <w:szCs w:val="36"/>
        </w:rPr>
      </w:pPr>
      <w:r w:rsidRPr="4417F0E5">
        <w:rPr>
          <w:color w:val="F37121"/>
          <w:sz w:val="36"/>
          <w:szCs w:val="36"/>
        </w:rPr>
        <w:t>October</w:t>
      </w:r>
      <w:r w:rsidR="00587766" w:rsidRPr="4417F0E5">
        <w:rPr>
          <w:color w:val="F37121"/>
          <w:sz w:val="36"/>
          <w:szCs w:val="36"/>
        </w:rPr>
        <w:t xml:space="preserve"> 20</w:t>
      </w:r>
      <w:r w:rsidR="002A21F4" w:rsidRPr="4417F0E5">
        <w:rPr>
          <w:color w:val="F37121"/>
          <w:sz w:val="36"/>
          <w:szCs w:val="36"/>
        </w:rPr>
        <w:t>2</w:t>
      </w:r>
      <w:r w:rsidR="004F701B">
        <w:rPr>
          <w:color w:val="F37121"/>
          <w:sz w:val="36"/>
          <w:szCs w:val="36"/>
        </w:rPr>
        <w:t>5</w:t>
      </w:r>
      <w:r w:rsidR="11DFD926" w:rsidRPr="4417F0E5">
        <w:rPr>
          <w:color w:val="F37121"/>
          <w:sz w:val="36"/>
          <w:szCs w:val="36"/>
        </w:rPr>
        <w:t xml:space="preserve"> </w:t>
      </w:r>
    </w:p>
    <w:tbl>
      <w:tblPr>
        <w:tblW w:w="10484" w:type="dxa"/>
        <w:tblInd w:w="5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eptember"/>
      </w:tblPr>
      <w:tblGrid>
        <w:gridCol w:w="265"/>
        <w:gridCol w:w="1862"/>
        <w:gridCol w:w="300"/>
        <w:gridCol w:w="1797"/>
        <w:gridCol w:w="275"/>
        <w:gridCol w:w="1981"/>
        <w:gridCol w:w="270"/>
        <w:gridCol w:w="1845"/>
        <w:gridCol w:w="314"/>
        <w:gridCol w:w="1575"/>
      </w:tblGrid>
      <w:tr w:rsidR="00256187" w14:paraId="7A4FA1C6" w14:textId="77777777" w:rsidTr="6CB593BE">
        <w:trPr>
          <w:trHeight w:hRule="exact" w:val="293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417ACC8" w14:textId="77777777" w:rsidR="00256187" w:rsidRDefault="00256187">
            <w:pPr>
              <w:pStyle w:val="Days"/>
            </w:pPr>
            <w:r>
              <w:t>Monday</w:t>
            </w:r>
          </w:p>
        </w:tc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2B4C4B20" w14:textId="77777777" w:rsidR="00256187" w:rsidRDefault="00256187">
            <w:pPr>
              <w:pStyle w:val="Days"/>
            </w:pPr>
            <w:r>
              <w:t>Tuesday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28EAD5A1" w14:textId="77777777" w:rsidR="00256187" w:rsidRDefault="00256187">
            <w:pPr>
              <w:pStyle w:val="Days"/>
            </w:pPr>
            <w:r>
              <w:t>Wednesday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4125482" w14:textId="77777777" w:rsidR="00256187" w:rsidRDefault="00256187">
            <w:pPr>
              <w:pStyle w:val="Days"/>
            </w:pPr>
            <w:r>
              <w:t>Thursday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E40E2F4" w14:textId="77777777" w:rsidR="00256187" w:rsidRDefault="00256187">
            <w:pPr>
              <w:pStyle w:val="Days"/>
            </w:pPr>
            <w:r>
              <w:t>Friday</w:t>
            </w:r>
          </w:p>
        </w:tc>
      </w:tr>
      <w:tr w:rsidR="00B535EF" w14:paraId="1574F4B4" w14:textId="77777777" w:rsidTr="00900E1C">
        <w:trPr>
          <w:trHeight w:val="430"/>
        </w:trPr>
        <w:tc>
          <w:tcPr>
            <w:tcW w:w="265" w:type="dxa"/>
            <w:tcBorders>
              <w:top w:val="nil"/>
              <w:left w:val="nil"/>
              <w:bottom w:val="single" w:sz="2" w:space="0" w:color="FCA93F"/>
              <w:right w:val="nil"/>
            </w:tcBorders>
            <w:shd w:val="clear" w:color="auto" w:fill="FFC000"/>
          </w:tcPr>
          <w:p w14:paraId="5BFE21CA" w14:textId="77777777" w:rsidR="00256187" w:rsidRDefault="00256187" w:rsidP="65DF4523">
            <w:pPr>
              <w:pStyle w:val="Off-MonthDates"/>
              <w:spacing w:before="0"/>
            </w:pPr>
          </w:p>
        </w:tc>
        <w:tc>
          <w:tcPr>
            <w:tcW w:w="1862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3F631BC6" w14:textId="77777777" w:rsidR="00256187" w:rsidRDefault="00256187" w:rsidP="65DF4523">
            <w:pPr>
              <w:pStyle w:val="BodyText"/>
              <w:spacing w:before="0" w:after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582D4927" w14:textId="5750296C" w:rsidR="00256187" w:rsidRDefault="00256187" w:rsidP="65DF4523">
            <w:pPr>
              <w:pStyle w:val="Dates"/>
              <w:spacing w:before="0"/>
              <w:jc w:val="left"/>
            </w:pPr>
          </w:p>
        </w:tc>
        <w:tc>
          <w:tcPr>
            <w:tcW w:w="1797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14743C06" w14:textId="77777777" w:rsidR="001C3FE3" w:rsidRPr="001C3FE3" w:rsidRDefault="001C3FE3" w:rsidP="65DF4523">
            <w:pPr>
              <w:pStyle w:val="BodyText"/>
              <w:spacing w:before="0" w:after="0"/>
              <w:rPr>
                <w:b/>
                <w:bCs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4A2F6056" w14:textId="1A11B0C1" w:rsidR="00256187" w:rsidRDefault="004F701B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0FD3397D" w14:textId="66FF7FCF" w:rsidR="006E6C9D" w:rsidRPr="00857961" w:rsidRDefault="297D52EE" w:rsidP="167229BA">
            <w:pPr>
              <w:spacing w:line="257" w:lineRule="auto"/>
              <w:rPr>
                <w:rFonts w:ascii="Calibri" w:eastAsia="Calibri" w:hAnsi="Calibri" w:cs="Calibri"/>
                <w:color w:val="auto"/>
              </w:rPr>
            </w:pPr>
            <w:r w:rsidRPr="00857961">
              <w:rPr>
                <w:rFonts w:ascii="Calibri" w:eastAsia="Calibri" w:hAnsi="Calibri" w:cs="Calibri"/>
                <w:color w:val="auto"/>
              </w:rPr>
              <w:t>Psych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355129A8" w14:textId="33B6985B" w:rsidR="00256187" w:rsidRDefault="004F701B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DE5D2" w:themeFill="accent3" w:themeFillTint="33"/>
            <w:vAlign w:val="center"/>
          </w:tcPr>
          <w:p w14:paraId="17B2D3F5" w14:textId="77777777" w:rsidR="004F701B" w:rsidRDefault="62272FA5" w:rsidP="004F701B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7AD966A5" w14:textId="79A3B064" w:rsidR="009F22AE" w:rsidRPr="004F701B" w:rsidRDefault="004F701B" w:rsidP="004F701B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Yom Kippur</w:t>
            </w:r>
          </w:p>
          <w:p w14:paraId="0143B784" w14:textId="3A1E888B" w:rsidR="00256187" w:rsidRDefault="00256187" w:rsidP="004F701B">
            <w:pPr>
              <w:pStyle w:val="BodyText"/>
              <w:spacing w:before="0" w:after="0"/>
              <w:ind w:left="0"/>
              <w:jc w:val="center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1DE3E1E7" w14:textId="7EFFB665" w:rsidR="00256187" w:rsidRDefault="004F701B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4A5E0F12" w14:textId="5E18B797" w:rsidR="00256187" w:rsidRDefault="2758560A" w:rsidP="65DF4523">
            <w:pPr>
              <w:pStyle w:val="BodyText"/>
              <w:spacing w:before="0" w:after="0"/>
              <w:ind w:left="0"/>
            </w:pPr>
            <w:r>
              <w:t xml:space="preserve"> </w:t>
            </w:r>
          </w:p>
        </w:tc>
      </w:tr>
      <w:tr w:rsidR="00B535EF" w14:paraId="08C98F84" w14:textId="77777777" w:rsidTr="00900E1C">
        <w:trPr>
          <w:trHeight w:hRule="exact" w:val="930"/>
        </w:trPr>
        <w:tc>
          <w:tcPr>
            <w:tcW w:w="265" w:type="dxa"/>
            <w:tcBorders>
              <w:top w:val="single" w:sz="2" w:space="0" w:color="FCA93F"/>
              <w:left w:val="nil"/>
              <w:bottom w:val="nil"/>
              <w:right w:val="nil"/>
            </w:tcBorders>
            <w:shd w:val="clear" w:color="auto" w:fill="FCA93F"/>
          </w:tcPr>
          <w:p w14:paraId="42DC6060" w14:textId="33052AA4" w:rsidR="00256187" w:rsidRPr="007664E7" w:rsidRDefault="004F701B" w:rsidP="65DF4523">
            <w:pPr>
              <w:pStyle w:val="Dates"/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0B636D73" w14:textId="5638A7D2" w:rsidR="00D63A05" w:rsidRPr="00857961" w:rsidRDefault="5EDCCAE8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Library </w:t>
            </w:r>
            <w:r w:rsidR="1E4F307F" w:rsidRPr="00857961">
              <w:rPr>
                <w:color w:val="auto"/>
              </w:rPr>
              <w:t>K</w:t>
            </w:r>
            <w:r w:rsidRPr="00857961">
              <w:rPr>
                <w:color w:val="auto"/>
              </w:rPr>
              <w:t>-12</w:t>
            </w:r>
          </w:p>
          <w:p w14:paraId="0EDC5A6A" w14:textId="719F7F9D" w:rsidR="00D63A05" w:rsidRPr="00857961" w:rsidRDefault="726AE35B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9-12</w:t>
            </w:r>
          </w:p>
          <w:p w14:paraId="0670467C" w14:textId="77777777" w:rsidR="00900E1C" w:rsidRPr="00857961" w:rsidRDefault="55B9196C" w:rsidP="00900E1C">
            <w:pPr>
              <w:pStyle w:val="BodyText"/>
              <w:keepNext/>
              <w:spacing w:before="0" w:after="0" w:line="240" w:lineRule="auto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Special Class 5-8</w:t>
            </w:r>
          </w:p>
          <w:p w14:paraId="7D5719E8" w14:textId="632B1277" w:rsidR="00D63A05" w:rsidRPr="00857961" w:rsidRDefault="66909DC2" w:rsidP="00900E1C">
            <w:pPr>
              <w:pStyle w:val="BodyText"/>
              <w:keepNext/>
              <w:spacing w:before="0" w:after="0" w:line="240" w:lineRule="auto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Nurses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1189CB53" w14:textId="6841A96C" w:rsidR="00256187" w:rsidRDefault="004F701B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6820890" w14:textId="7164BA18" w:rsidR="4E11F14F" w:rsidRPr="00857961" w:rsidRDefault="4E11F14F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Secondary Cabinet</w:t>
            </w:r>
          </w:p>
          <w:p w14:paraId="0DC34542" w14:textId="763DA80B" w:rsidR="009E239E" w:rsidRPr="00857961" w:rsidRDefault="7A804D66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SS 7/8</w:t>
            </w:r>
          </w:p>
          <w:p w14:paraId="6803023F" w14:textId="77777777" w:rsidR="009E239E" w:rsidRDefault="0B29B013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Art K-12</w:t>
            </w:r>
          </w:p>
          <w:p w14:paraId="5E30F8A1" w14:textId="3EB1A436" w:rsidR="00B748E0" w:rsidRPr="00857961" w:rsidRDefault="00B748E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Math 7/8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17BF2057" w14:textId="3A0D77E4" w:rsidR="00256187" w:rsidRDefault="004F701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  <w:shd w:val="clear" w:color="auto" w:fill="FFFFFF" w:themeFill="background1"/>
          </w:tcPr>
          <w:p w14:paraId="24D011BE" w14:textId="47575C4D" w:rsidR="00DC55A0" w:rsidRPr="00857961" w:rsidRDefault="70C9E6C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Math/ Sci 5-6</w:t>
            </w:r>
            <w:r w:rsidR="71B01831" w:rsidRPr="00857961">
              <w:rPr>
                <w:color w:val="auto"/>
              </w:rPr>
              <w:t xml:space="preserve">  </w:t>
            </w:r>
          </w:p>
          <w:p w14:paraId="74178A31" w14:textId="6B0B1C98" w:rsidR="00DC55A0" w:rsidRPr="00857961" w:rsidRDefault="2F53613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9-12</w:t>
            </w:r>
          </w:p>
          <w:p w14:paraId="02537097" w14:textId="0255E554" w:rsidR="00DC55A0" w:rsidRPr="00857961" w:rsidRDefault="0E16B86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7/8</w:t>
            </w:r>
          </w:p>
          <w:p w14:paraId="0734CD29" w14:textId="171F268B" w:rsidR="00DC55A0" w:rsidRPr="00857961" w:rsidRDefault="6CFC409B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OT/PT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0FAF6348" w14:textId="31BD2FA2" w:rsidR="00256187" w:rsidRDefault="004F701B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4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D8E2146" w14:textId="13F7F024" w:rsidR="367502FF" w:rsidRPr="004F701B" w:rsidRDefault="6E611BB5" w:rsidP="3D0A7E10">
            <w:pPr>
              <w:pStyle w:val="BodyText"/>
              <w:spacing w:before="0" w:afterAutospacing="1" w:line="259" w:lineRule="auto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7F02F825" w14:textId="119B5C31" w:rsidR="367502FF" w:rsidRPr="004F701B" w:rsidRDefault="367502FF" w:rsidP="65DF4523">
            <w:pPr>
              <w:pStyle w:val="Dates"/>
              <w:spacing w:before="0" w:line="259" w:lineRule="auto"/>
              <w:jc w:val="left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2CBF26F7" w14:textId="44254489" w:rsidR="367502FF" w:rsidRPr="004F701B" w:rsidRDefault="004F701B" w:rsidP="65DF4523">
            <w:pPr>
              <w:pStyle w:val="BodyText"/>
              <w:spacing w:before="0" w:after="0"/>
              <w:ind w:left="0"/>
              <w:rPr>
                <w:b/>
                <w:bCs/>
                <w:color w:val="FFFFFF" w:themeColor="background1"/>
              </w:rPr>
            </w:pPr>
            <w:r w:rsidRPr="004F701B">
              <w:rPr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157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27768498" w14:textId="445B65A6" w:rsidR="00256187" w:rsidRDefault="00256187" w:rsidP="65DF4523">
            <w:pPr>
              <w:pStyle w:val="BodyText"/>
              <w:spacing w:before="0" w:after="0"/>
              <w:ind w:left="0"/>
            </w:pPr>
          </w:p>
        </w:tc>
      </w:tr>
      <w:tr w:rsidR="00B535EF" w14:paraId="7CC85DDA" w14:textId="77777777" w:rsidTr="6CB593BE">
        <w:trPr>
          <w:trHeight w:val="135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37937BB1" w14:textId="100F8C57" w:rsidR="00256187" w:rsidRDefault="004F701B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  <w:shd w:val="clear" w:color="auto" w:fill="FDE5D2" w:themeFill="accent3" w:themeFillTint="33"/>
            <w:vAlign w:val="center"/>
          </w:tcPr>
          <w:p w14:paraId="19DEADE4" w14:textId="427A1992" w:rsidR="004557D6" w:rsidRPr="00857961" w:rsidRDefault="29FD11D9" w:rsidP="004F701B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  <w:color w:val="auto"/>
              </w:rPr>
            </w:pPr>
            <w:r w:rsidRPr="00857961">
              <w:rPr>
                <w:b/>
                <w:bCs/>
                <w:i/>
                <w:iCs/>
                <w:color w:val="auto"/>
              </w:rPr>
              <w:t>Columbus Day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EC1C7A4" w14:textId="4E819DE3" w:rsidR="00256187" w:rsidRDefault="004F701B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19BCD934" w14:textId="794EB838" w:rsidR="004351A3" w:rsidRPr="00857961" w:rsidRDefault="576E6C5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Humanities 5/6</w:t>
            </w:r>
          </w:p>
          <w:p w14:paraId="2F795E59" w14:textId="03096FB5" w:rsidR="004351A3" w:rsidRPr="00857961" w:rsidRDefault="5A93FB6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ELA 7/8</w:t>
            </w:r>
          </w:p>
          <w:p w14:paraId="5D90E0FC" w14:textId="721F982B" w:rsidR="004351A3" w:rsidRPr="00857961" w:rsidRDefault="15A7C37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ENL 5-8</w:t>
            </w:r>
            <w:r w:rsidR="004351A3" w:rsidRPr="00857961">
              <w:rPr>
                <w:color w:val="auto"/>
              </w:rPr>
              <w:br/>
            </w:r>
            <w:r w:rsidR="7B2AD5A0" w:rsidRPr="00857961">
              <w:rPr>
                <w:color w:val="auto"/>
              </w:rPr>
              <w:t>Reading 5-8</w:t>
            </w:r>
          </w:p>
          <w:p w14:paraId="43D9F020" w14:textId="29C38C19" w:rsidR="004351A3" w:rsidRPr="00857961" w:rsidRDefault="7BEFAAF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Science 7</w:t>
            </w:r>
            <w:r w:rsidR="00EB4BDE">
              <w:rPr>
                <w:color w:val="auto"/>
              </w:rPr>
              <w:t>/</w:t>
            </w:r>
            <w:r w:rsidRPr="00857961">
              <w:rPr>
                <w:color w:val="auto"/>
              </w:rPr>
              <w:t xml:space="preserve">8 </w:t>
            </w:r>
          </w:p>
          <w:p w14:paraId="3970AE4A" w14:textId="7FBAFA42" w:rsidR="004351A3" w:rsidRPr="00857961" w:rsidRDefault="51119A1E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 Ed 9-12</w:t>
            </w:r>
          </w:p>
          <w:p w14:paraId="5568E9D2" w14:textId="462C2363" w:rsidR="004351A3" w:rsidRPr="00857961" w:rsidRDefault="604BF9A5" w:rsidP="00900E1C">
            <w:pPr>
              <w:pStyle w:val="BodyText"/>
              <w:keepNext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Elementary Cabinet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34DEF089" w14:textId="6B30056F" w:rsidR="00256187" w:rsidRDefault="004F701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B0B5A5E" w14:textId="0367EBF9" w:rsidR="00D05D16" w:rsidRPr="00857961" w:rsidRDefault="3F57068E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Bus/Tech/ FACS 5-12</w:t>
            </w:r>
          </w:p>
          <w:p w14:paraId="06DAB291" w14:textId="17E92522" w:rsidR="00D05D16" w:rsidRPr="00857961" w:rsidRDefault="2A48572D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KHS ENL/ELL Content Team</w:t>
            </w:r>
            <w:r w:rsidR="3F57068E" w:rsidRPr="00857961">
              <w:rPr>
                <w:color w:val="auto"/>
              </w:rPr>
              <w:t xml:space="preserve"> </w:t>
            </w:r>
          </w:p>
          <w:p w14:paraId="45204F2B" w14:textId="6F5FB8C3" w:rsidR="00D05D16" w:rsidRPr="00857961" w:rsidRDefault="3C6972A7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Speech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389FACB" w14:textId="2D428E3F" w:rsidR="00256187" w:rsidRDefault="004F701B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4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6EB03C3" w14:textId="2B92CBCB" w:rsidR="00607666" w:rsidRDefault="0912C37F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5E554DF4" w14:textId="5BBF2A54" w:rsidR="00607666" w:rsidRDefault="00607666" w:rsidP="65DF4523">
            <w:pPr>
              <w:pStyle w:val="BodyText"/>
              <w:spacing w:before="0" w:after="0"/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99C61D6" w14:textId="5DBFC37A" w:rsidR="00256187" w:rsidRDefault="004F701B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575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F61FA33" w14:textId="75862048" w:rsidR="00256187" w:rsidRDefault="00256187" w:rsidP="65DF4523">
            <w:pPr>
              <w:pStyle w:val="BodyText"/>
              <w:spacing w:before="0" w:after="0"/>
            </w:pPr>
          </w:p>
        </w:tc>
      </w:tr>
      <w:tr w:rsidR="00B535EF" w14:paraId="32D273D6" w14:textId="77777777" w:rsidTr="00B94190">
        <w:trPr>
          <w:trHeight w:hRule="exact" w:val="1443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2DC5608B" w14:textId="40BEA284" w:rsidR="00256187" w:rsidRDefault="004F701B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35990765" w14:textId="0A0CF1DA" w:rsidR="00A9648B" w:rsidRPr="00857961" w:rsidRDefault="41C61A7C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</w:t>
            </w:r>
            <w:r w:rsidR="77C8F68D" w:rsidRPr="00857961">
              <w:rPr>
                <w:color w:val="auto"/>
              </w:rPr>
              <w:t xml:space="preserve">S </w:t>
            </w:r>
            <w:r w:rsidR="29A4E443" w:rsidRPr="00857961">
              <w:rPr>
                <w:color w:val="auto"/>
              </w:rPr>
              <w:t>9-12</w:t>
            </w:r>
          </w:p>
          <w:p w14:paraId="67AF7B3F" w14:textId="0FCCB4CA" w:rsidR="00A9648B" w:rsidRPr="00857961" w:rsidRDefault="4C482709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Science 9-12 </w:t>
            </w:r>
          </w:p>
          <w:p w14:paraId="24EF3A98" w14:textId="234F17E2" w:rsidR="00A9648B" w:rsidRPr="00857961" w:rsidRDefault="0BC1BA38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Music K-12</w:t>
            </w:r>
          </w:p>
          <w:p w14:paraId="77BC5343" w14:textId="66C0FABA" w:rsidR="00A9648B" w:rsidRDefault="1DAE26AC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ICT/RR 5-8</w:t>
            </w:r>
          </w:p>
          <w:p w14:paraId="1E34F4BF" w14:textId="709E1103" w:rsidR="002B71F8" w:rsidRPr="00857961" w:rsidRDefault="002B71F8" w:rsidP="002B71F8">
            <w:pPr>
              <w:pStyle w:val="BodyText"/>
              <w:keepNext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2897FFA4" w14:textId="76674ADA" w:rsidR="00A9648B" w:rsidRPr="00857961" w:rsidRDefault="00A9648B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6A370F97" w14:textId="3C250F98" w:rsidR="00256187" w:rsidRDefault="004F701B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C1BA0F0" w14:textId="29DD3E4D" w:rsidR="00F84B6E" w:rsidRPr="00857961" w:rsidRDefault="07F18552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K-2</w:t>
            </w:r>
            <w:r w:rsidR="00D2697B">
              <w:rPr>
                <w:color w:val="auto"/>
              </w:rPr>
              <w:t xml:space="preserve"> (SPED)</w:t>
            </w:r>
          </w:p>
          <w:p w14:paraId="05493F1F" w14:textId="033EFA69" w:rsidR="00F84B6E" w:rsidRPr="00857961" w:rsidRDefault="01F39662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Reading k-4</w:t>
            </w:r>
          </w:p>
          <w:p w14:paraId="7A41870D" w14:textId="0939C328" w:rsidR="00F84B6E" w:rsidRPr="00857961" w:rsidRDefault="43C6E32E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ENL K-2</w:t>
            </w:r>
          </w:p>
          <w:p w14:paraId="5D5E0BF7" w14:textId="554732CA" w:rsidR="00F84B6E" w:rsidRPr="00857961" w:rsidRDefault="00F84B6E" w:rsidP="167229BA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7BFDE316" w14:textId="0848C728" w:rsidR="00256187" w:rsidRDefault="004F701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086A4DB" w14:textId="6BB0C5D7" w:rsidR="32119158" w:rsidRPr="00857961" w:rsidRDefault="72550E65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Counselors</w:t>
            </w:r>
            <w:r w:rsidR="6FF4D86A" w:rsidRPr="00857961">
              <w:rPr>
                <w:color w:val="auto"/>
              </w:rPr>
              <w:t xml:space="preserve"> </w:t>
            </w:r>
          </w:p>
          <w:p w14:paraId="203CD5E1" w14:textId="4AC12F3B" w:rsidR="354835DA" w:rsidRPr="00857961" w:rsidRDefault="354835DA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ENL 3-4</w:t>
            </w:r>
          </w:p>
          <w:p w14:paraId="358D6220" w14:textId="6D3109B5" w:rsidR="00422BBA" w:rsidRPr="00857961" w:rsidRDefault="641408CE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3-4</w:t>
            </w:r>
            <w:r w:rsidR="00D2697B">
              <w:rPr>
                <w:color w:val="auto"/>
              </w:rPr>
              <w:t xml:space="preserve"> (SPED)</w:t>
            </w:r>
          </w:p>
          <w:p w14:paraId="1703DF3E" w14:textId="4A51F113" w:rsidR="00422BBA" w:rsidRPr="00857961" w:rsidRDefault="36488F74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Tech Liaisons 5-12 </w:t>
            </w:r>
          </w:p>
          <w:p w14:paraId="1D224A09" w14:textId="42F4F769" w:rsidR="00422BBA" w:rsidRPr="00857961" w:rsidRDefault="64614B53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SW</w:t>
            </w:r>
          </w:p>
          <w:p w14:paraId="59BCBBF6" w14:textId="01F01291" w:rsidR="00B94190" w:rsidRPr="00857961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F88B2C"/>
              <w:right w:val="nil"/>
            </w:tcBorders>
            <w:shd w:val="clear" w:color="auto" w:fill="F88B2C"/>
          </w:tcPr>
          <w:p w14:paraId="3883BAE3" w14:textId="6E91ED88" w:rsidR="00256187" w:rsidRDefault="004F701B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45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30A578B2" w14:textId="1CBB642E" w:rsidR="00667B29" w:rsidRPr="00667B29" w:rsidRDefault="00667B29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F88B2C"/>
              <w:right w:val="nil"/>
            </w:tcBorders>
            <w:shd w:val="clear" w:color="auto" w:fill="F88B2C"/>
          </w:tcPr>
          <w:p w14:paraId="57142386" w14:textId="47622502" w:rsidR="00256187" w:rsidRDefault="004F701B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575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601406D2" w14:textId="77777777" w:rsidR="00DB7063" w:rsidRDefault="004F701B" w:rsidP="004F701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Early Dismissal </w:t>
            </w:r>
          </w:p>
          <w:p w14:paraId="3AA3A3DF" w14:textId="403946C4" w:rsidR="00A436C8" w:rsidRPr="00A436C8" w:rsidRDefault="00DB7063" w:rsidP="004F701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Pre-K</w:t>
            </w:r>
            <w:r w:rsidR="004F701B">
              <w:rPr>
                <w:b/>
                <w:bCs/>
                <w:i/>
                <w:iCs/>
              </w:rPr>
              <w:t>-8</w:t>
            </w:r>
          </w:p>
        </w:tc>
      </w:tr>
      <w:tr w:rsidR="00B535EF" w14:paraId="1F71B68B" w14:textId="77777777" w:rsidTr="6CB593BE">
        <w:trPr>
          <w:trHeight w:hRule="exact" w:val="1043"/>
        </w:trPr>
        <w:tc>
          <w:tcPr>
            <w:tcW w:w="265" w:type="dxa"/>
            <w:tcBorders>
              <w:top w:val="nil"/>
              <w:left w:val="nil"/>
              <w:bottom w:val="single" w:sz="4" w:space="0" w:color="F37121"/>
              <w:right w:val="nil"/>
            </w:tcBorders>
            <w:shd w:val="clear" w:color="auto" w:fill="F37121"/>
          </w:tcPr>
          <w:p w14:paraId="4EB299B4" w14:textId="0051D751" w:rsidR="00256187" w:rsidRDefault="004F701B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862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49DC0117" w14:textId="77777777" w:rsidR="00C75975" w:rsidRDefault="22E94AFC" w:rsidP="65DF4523">
            <w:pPr>
              <w:pStyle w:val="BodyText"/>
              <w:spacing w:before="0" w:after="0"/>
            </w:pPr>
            <w:r>
              <w:t>ELA</w:t>
            </w:r>
            <w:r w:rsidR="332368E3">
              <w:t xml:space="preserve"> </w:t>
            </w:r>
            <w:r w:rsidR="69080F5C">
              <w:t>9-12</w:t>
            </w:r>
            <w:r w:rsidR="00C75975">
              <w:t xml:space="preserve"> </w:t>
            </w:r>
          </w:p>
          <w:p w14:paraId="61061D31" w14:textId="142E28B2" w:rsidR="00AD0CAD" w:rsidRDefault="00C75975" w:rsidP="65DF4523">
            <w:pPr>
              <w:pStyle w:val="BodyText"/>
              <w:spacing w:before="0" w:after="0"/>
            </w:pPr>
            <w:r>
              <w:t>Tech Liaisons K-4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F37121"/>
              <w:right w:val="nil"/>
            </w:tcBorders>
            <w:shd w:val="clear" w:color="auto" w:fill="F37121"/>
          </w:tcPr>
          <w:p w14:paraId="429ABED6" w14:textId="360D5294" w:rsidR="00256187" w:rsidRDefault="004F701B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1797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70DF5584" w14:textId="0019C2AC" w:rsidR="001F0DEC" w:rsidRDefault="001F0DEC" w:rsidP="65DF4523">
            <w:pPr>
              <w:pStyle w:val="BodyText"/>
              <w:spacing w:before="0" w:after="0"/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F37121"/>
              <w:right w:val="nil"/>
            </w:tcBorders>
            <w:shd w:val="clear" w:color="auto" w:fill="F37121"/>
          </w:tcPr>
          <w:p w14:paraId="42E08C29" w14:textId="1BBF11D0" w:rsidR="00256187" w:rsidRDefault="004F701B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1981" w:type="dxa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7D81D197" w14:textId="06B7C584" w:rsidR="00602AF1" w:rsidRPr="004F701B" w:rsidRDefault="00602AF1" w:rsidP="65DF4523">
            <w:pPr>
              <w:pStyle w:val="BodyText"/>
              <w:spacing w:before="0" w:after="0"/>
              <w:rPr>
                <w:color w:val="FFFFFF" w:themeColor="background1"/>
              </w:rPr>
            </w:pPr>
          </w:p>
        </w:tc>
        <w:tc>
          <w:tcPr>
            <w:tcW w:w="270" w:type="dxa"/>
            <w:tcBorders>
              <w:top w:val="single" w:sz="4" w:space="0" w:color="F88B2C"/>
              <w:left w:val="nil"/>
              <w:bottom w:val="single" w:sz="4" w:space="0" w:color="F37121"/>
              <w:right w:val="nil"/>
            </w:tcBorders>
            <w:shd w:val="clear" w:color="auto" w:fill="F67B00"/>
          </w:tcPr>
          <w:p w14:paraId="78528AE8" w14:textId="083044B3" w:rsidR="00256187" w:rsidRPr="004F701B" w:rsidRDefault="004F701B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 w:rsidRPr="004F701B">
              <w:rPr>
                <w:color w:val="FFFFFF" w:themeColor="background1"/>
              </w:rPr>
              <w:t>30</w:t>
            </w:r>
          </w:p>
        </w:tc>
        <w:tc>
          <w:tcPr>
            <w:tcW w:w="1845" w:type="dxa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11A7ECA1" w14:textId="4606969E" w:rsidR="00015422" w:rsidRDefault="00015422" w:rsidP="65DF4523">
            <w:pPr>
              <w:pStyle w:val="BodyText"/>
              <w:spacing w:before="0" w:after="0"/>
            </w:pPr>
          </w:p>
        </w:tc>
        <w:tc>
          <w:tcPr>
            <w:tcW w:w="314" w:type="dxa"/>
            <w:tcBorders>
              <w:top w:val="single" w:sz="4" w:space="0" w:color="F88B2C"/>
              <w:left w:val="nil"/>
              <w:bottom w:val="single" w:sz="4" w:space="0" w:color="F37121"/>
              <w:right w:val="nil"/>
            </w:tcBorders>
            <w:shd w:val="clear" w:color="auto" w:fill="F67B00"/>
          </w:tcPr>
          <w:p w14:paraId="722DAA30" w14:textId="757782E2" w:rsidR="00256187" w:rsidRPr="002138BD" w:rsidRDefault="004F701B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31</w:t>
            </w:r>
          </w:p>
        </w:tc>
        <w:tc>
          <w:tcPr>
            <w:tcW w:w="1575" w:type="dxa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5CE6DB23" w14:textId="1C472790" w:rsidR="0003465C" w:rsidRPr="0003465C" w:rsidRDefault="0003465C" w:rsidP="65DF4523">
            <w:pPr>
              <w:jc w:val="center"/>
            </w:pPr>
          </w:p>
        </w:tc>
      </w:tr>
    </w:tbl>
    <w:p w14:paraId="58EBA6C0" w14:textId="77777777" w:rsidR="0061704E" w:rsidRDefault="0061704E" w:rsidP="65DF4523">
      <w:pPr>
        <w:pStyle w:val="Heading1"/>
        <w:spacing w:before="0" w:after="0"/>
        <w:rPr>
          <w:color w:val="BF0C00"/>
          <w:sz w:val="36"/>
          <w:szCs w:val="36"/>
        </w:rPr>
      </w:pPr>
    </w:p>
    <w:p w14:paraId="0F9FC4FE" w14:textId="77777777" w:rsidR="0061704E" w:rsidRDefault="0061704E" w:rsidP="65DF4523">
      <w:pPr>
        <w:pStyle w:val="Heading1"/>
        <w:spacing w:before="0" w:after="0"/>
        <w:rPr>
          <w:color w:val="BF0C00"/>
          <w:sz w:val="36"/>
          <w:szCs w:val="36"/>
        </w:rPr>
      </w:pPr>
    </w:p>
    <w:p w14:paraId="34EDCF71" w14:textId="77777777" w:rsidR="0061704E" w:rsidRPr="0061704E" w:rsidRDefault="0061704E" w:rsidP="0061704E"/>
    <w:p w14:paraId="6874AA64" w14:textId="169FE84E" w:rsidR="00286791" w:rsidRPr="00587766" w:rsidRDefault="7964BBCC" w:rsidP="65DF4523">
      <w:pPr>
        <w:pStyle w:val="Heading1"/>
        <w:spacing w:before="0" w:after="0"/>
        <w:rPr>
          <w:color w:val="BF0C00"/>
          <w:sz w:val="36"/>
          <w:szCs w:val="36"/>
        </w:rPr>
      </w:pPr>
      <w:r w:rsidRPr="4E341233">
        <w:rPr>
          <w:color w:val="BF0C00"/>
          <w:sz w:val="36"/>
          <w:szCs w:val="36"/>
        </w:rPr>
        <w:lastRenderedPageBreak/>
        <w:t>November</w:t>
      </w:r>
      <w:r w:rsidR="523CB606" w:rsidRPr="4E341233">
        <w:rPr>
          <w:color w:val="BF0C00"/>
          <w:sz w:val="36"/>
          <w:szCs w:val="36"/>
        </w:rPr>
        <w:t xml:space="preserve"> 20</w:t>
      </w:r>
      <w:r w:rsidR="1BF82BC6" w:rsidRPr="4E341233">
        <w:rPr>
          <w:color w:val="BF0C00"/>
          <w:sz w:val="36"/>
          <w:szCs w:val="36"/>
        </w:rPr>
        <w:t>2</w:t>
      </w:r>
      <w:r w:rsidR="004F701B" w:rsidRPr="4E341233">
        <w:rPr>
          <w:color w:val="BF0C00"/>
          <w:sz w:val="36"/>
          <w:szCs w:val="36"/>
        </w:rPr>
        <w:t>5</w:t>
      </w:r>
    </w:p>
    <w:tbl>
      <w:tblPr>
        <w:tblW w:w="10484" w:type="dxa"/>
        <w:tblInd w:w="5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ctober"/>
      </w:tblPr>
      <w:tblGrid>
        <w:gridCol w:w="265"/>
        <w:gridCol w:w="1714"/>
        <w:gridCol w:w="268"/>
        <w:gridCol w:w="1798"/>
        <w:gridCol w:w="271"/>
        <w:gridCol w:w="2250"/>
        <w:gridCol w:w="269"/>
        <w:gridCol w:w="1863"/>
        <w:gridCol w:w="297"/>
        <w:gridCol w:w="1489"/>
      </w:tblGrid>
      <w:tr w:rsidR="00256187" w14:paraId="2A36D6C0" w14:textId="77777777" w:rsidTr="6CB593BE">
        <w:trPr>
          <w:trHeight w:hRule="exact" w:val="287"/>
        </w:trPr>
        <w:tc>
          <w:tcPr>
            <w:tcW w:w="1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5EB9AB7F" w14:textId="77777777" w:rsidR="00256187" w:rsidRDefault="2758560A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13F519EE" w14:textId="77777777" w:rsidR="00256187" w:rsidRDefault="2758560A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3CF07D6D" w14:textId="77777777" w:rsidR="00256187" w:rsidRDefault="2758560A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7108A0C0" w14:textId="77777777" w:rsidR="00256187" w:rsidRDefault="2758560A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730BE400" w14:textId="77777777" w:rsidR="00256187" w:rsidRDefault="2758560A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0F3753" w14:paraId="4C784950" w14:textId="77777777" w:rsidTr="0061704E">
        <w:trPr>
          <w:trHeight w:hRule="exact" w:val="1043"/>
        </w:trPr>
        <w:tc>
          <w:tcPr>
            <w:tcW w:w="265" w:type="dxa"/>
            <w:tcBorders>
              <w:top w:val="single" w:sz="2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5CC4CD43" w14:textId="3961A8D0" w:rsidR="00256187" w:rsidRDefault="00270BAA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4FCF61CF" w14:textId="70EC819C" w:rsidR="004351A3" w:rsidRPr="00857961" w:rsidRDefault="4B50A52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Library </w:t>
            </w:r>
            <w:r w:rsidR="090835A3" w:rsidRPr="00857961">
              <w:rPr>
                <w:color w:val="auto"/>
              </w:rPr>
              <w:t>5</w:t>
            </w:r>
            <w:r w:rsidRPr="00857961">
              <w:rPr>
                <w:color w:val="auto"/>
              </w:rPr>
              <w:t>-12</w:t>
            </w:r>
          </w:p>
          <w:p w14:paraId="7FA40475" w14:textId="30AD4623" w:rsidR="004351A3" w:rsidRPr="00857961" w:rsidRDefault="68F1DE9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9-12</w:t>
            </w:r>
          </w:p>
          <w:p w14:paraId="044571EC" w14:textId="31DB4B32" w:rsidR="004351A3" w:rsidRPr="00857961" w:rsidRDefault="58B5C626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Art 5-12</w:t>
            </w:r>
          </w:p>
          <w:p w14:paraId="488DFE85" w14:textId="2727C8DF" w:rsidR="004351A3" w:rsidRPr="00857961" w:rsidRDefault="52C4790C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Special Class 5-8</w:t>
            </w:r>
          </w:p>
          <w:p w14:paraId="0E0F01AD" w14:textId="00411F3A" w:rsidR="01236EAA" w:rsidRPr="00857961" w:rsidRDefault="01236EAA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Nurses</w:t>
            </w:r>
          </w:p>
          <w:p w14:paraId="14E92F7B" w14:textId="29D1B341" w:rsidR="004351A3" w:rsidRPr="00857961" w:rsidRDefault="004351A3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268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50CF3229" w14:textId="72960DEC" w:rsidR="00256187" w:rsidRDefault="00270BAA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49ECBEC4" w14:textId="223BAA49" w:rsidR="0048362D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  <w:p w14:paraId="7E5B036F" w14:textId="7E444EB3" w:rsidR="00270BAA" w:rsidRPr="002138BD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SCD</w:t>
            </w:r>
          </w:p>
        </w:tc>
        <w:tc>
          <w:tcPr>
            <w:tcW w:w="271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049FC54B" w14:textId="01A11930" w:rsidR="00256187" w:rsidRDefault="00270BAA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D6C50FF" w14:textId="1015045B" w:rsidR="004351A3" w:rsidRPr="00857961" w:rsidRDefault="679B341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SS 7/8</w:t>
            </w:r>
          </w:p>
          <w:p w14:paraId="3178600F" w14:textId="402BC3BE" w:rsidR="004351A3" w:rsidRPr="00857961" w:rsidRDefault="53E4BD6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Math / Sci 5/6 </w:t>
            </w:r>
          </w:p>
          <w:p w14:paraId="46C0C362" w14:textId="45562A26" w:rsidR="004351A3" w:rsidRPr="00857961" w:rsidRDefault="6283E67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9-12</w:t>
            </w:r>
          </w:p>
          <w:p w14:paraId="0C9170C9" w14:textId="18378A85" w:rsidR="004351A3" w:rsidRPr="00857961" w:rsidRDefault="18119538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7/8</w:t>
            </w:r>
          </w:p>
          <w:p w14:paraId="57643A36" w14:textId="1693B44E" w:rsidR="0061704E" w:rsidRPr="00857961" w:rsidRDefault="1759BABE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Psych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EB6D19"/>
          </w:tcPr>
          <w:p w14:paraId="3B1A1298" w14:textId="1C50030F" w:rsidR="00256187" w:rsidRDefault="00270BAA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52A932A6" w14:textId="6F018913" w:rsidR="005D6332" w:rsidRPr="00270BAA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Emergency Evacuation Day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EB6D19"/>
          </w:tcPr>
          <w:p w14:paraId="4008FDEB" w14:textId="314609C4" w:rsidR="00256187" w:rsidRDefault="00270BAA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40204A0" w14:textId="670B4B9D" w:rsidR="00256187" w:rsidRDefault="00256187" w:rsidP="65DF4523">
            <w:pPr>
              <w:pStyle w:val="BodyText"/>
              <w:spacing w:before="0" w:after="0"/>
            </w:pPr>
          </w:p>
        </w:tc>
      </w:tr>
      <w:tr w:rsidR="000F3753" w14:paraId="4ADB2A2B" w14:textId="77777777" w:rsidTr="0061704E">
        <w:trPr>
          <w:trHeight w:val="141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3DA15E13" w14:textId="554D0DE8" w:rsidR="00256187" w:rsidRDefault="00270BAA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714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6CB23F12" w14:textId="032850D2" w:rsidR="004160CE" w:rsidRPr="00857961" w:rsidRDefault="004160CE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0D2A9525" w14:textId="7BB8D60A" w:rsidR="00256187" w:rsidRDefault="00270BAA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79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26FD1244" w14:textId="77777777" w:rsidR="00E0056A" w:rsidRPr="00270BAA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No School</w:t>
            </w:r>
          </w:p>
          <w:p w14:paraId="047C8095" w14:textId="333B2210" w:rsidR="00270BAA" w:rsidRPr="000D06BC" w:rsidRDefault="00270BAA" w:rsidP="00270BAA">
            <w:pPr>
              <w:pStyle w:val="BodyText"/>
              <w:spacing w:before="0" w:after="0"/>
              <w:ind w:left="0"/>
              <w:jc w:val="center"/>
            </w:pPr>
            <w:r w:rsidRPr="00270BAA">
              <w:rPr>
                <w:b/>
                <w:bCs/>
                <w:i/>
                <w:iCs/>
              </w:rPr>
              <w:t>Veteran’s Day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375D9611" w14:textId="5A4C4DC8" w:rsidR="00256187" w:rsidRDefault="00270BAA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2250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1BD3520A" w14:textId="431BAB4D" w:rsidR="429DF186" w:rsidRPr="00857961" w:rsidRDefault="429DF186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Humanities 5/6</w:t>
            </w:r>
          </w:p>
          <w:p w14:paraId="660D4720" w14:textId="23E0BCF3" w:rsidR="429DF186" w:rsidRPr="00857961" w:rsidRDefault="429DF186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ELA 7/8</w:t>
            </w:r>
          </w:p>
          <w:p w14:paraId="624F79A1" w14:textId="4D940264" w:rsidR="00F84B6E" w:rsidRPr="00857961" w:rsidRDefault="6C913E7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Reading K-8</w:t>
            </w:r>
          </w:p>
          <w:p w14:paraId="417F9ADE" w14:textId="754F9316" w:rsidR="00F84B6E" w:rsidRPr="00857961" w:rsidRDefault="322DA32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7/8</w:t>
            </w:r>
          </w:p>
          <w:p w14:paraId="516C15E9" w14:textId="2ABC9491" w:rsidR="00F84B6E" w:rsidRPr="00857961" w:rsidRDefault="4D6D636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ENL K-12</w:t>
            </w:r>
          </w:p>
          <w:p w14:paraId="62B3066D" w14:textId="7FBAFA42" w:rsidR="00F84B6E" w:rsidRPr="00857961" w:rsidRDefault="30F028A8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 Ed 9-12</w:t>
            </w:r>
          </w:p>
          <w:p w14:paraId="52587FAD" w14:textId="2CA850D8" w:rsidR="4AD2B7DF" w:rsidRPr="00857961" w:rsidRDefault="4AD2B7DF" w:rsidP="0061704E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OT/PT</w:t>
            </w:r>
          </w:p>
          <w:p w14:paraId="69FAC472" w14:textId="0CBBC43A" w:rsidR="00F84B6E" w:rsidRPr="00857961" w:rsidRDefault="00F84B6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544F2B32" w14:textId="0405C884" w:rsidR="00256187" w:rsidRDefault="00270BAA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6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031C541C" w14:textId="13F7F024" w:rsidR="00256187" w:rsidRDefault="7373D0EF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476FE970" w14:textId="03F1BCD9" w:rsidR="00256187" w:rsidRDefault="00256187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2B5B4AC0" w14:textId="3AB48B06" w:rsidR="00256187" w:rsidRDefault="00270BAA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1489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684F7227" w14:textId="50893B23" w:rsidR="00256187" w:rsidRDefault="00256187" w:rsidP="65DF4523">
            <w:pPr>
              <w:pStyle w:val="BodyText"/>
              <w:spacing w:before="0" w:after="0"/>
            </w:pPr>
          </w:p>
        </w:tc>
      </w:tr>
      <w:tr w:rsidR="000F3753" w14:paraId="0C7BB52B" w14:textId="77777777" w:rsidTr="00B94190">
        <w:trPr>
          <w:trHeight w:hRule="exact" w:val="1686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54ED91F4" w14:textId="3873366F" w:rsidR="00256187" w:rsidRDefault="00270BAA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714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40DCD011" w14:textId="58D0C6E7" w:rsidR="00642B44" w:rsidRPr="00857961" w:rsidRDefault="360F8732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SS</w:t>
            </w:r>
            <w:r w:rsidR="77E25F1A" w:rsidRPr="00857961">
              <w:rPr>
                <w:color w:val="auto"/>
              </w:rPr>
              <w:t xml:space="preserve"> </w:t>
            </w:r>
            <w:r w:rsidR="3C98D3B8" w:rsidRPr="00857961">
              <w:rPr>
                <w:color w:val="auto"/>
              </w:rPr>
              <w:t>9-12</w:t>
            </w:r>
            <w:r w:rsidR="77E25F1A" w:rsidRPr="00857961">
              <w:rPr>
                <w:color w:val="auto"/>
              </w:rPr>
              <w:t xml:space="preserve"> </w:t>
            </w:r>
          </w:p>
          <w:p w14:paraId="20D88890" w14:textId="612DAB9C" w:rsidR="00642B44" w:rsidRPr="00857961" w:rsidRDefault="60DDE74A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Science 9-12</w:t>
            </w:r>
          </w:p>
          <w:p w14:paraId="7E108803" w14:textId="2C381D65" w:rsidR="00642B44" w:rsidRPr="00857961" w:rsidRDefault="6F68CBEE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Music 5-12/K-4 </w:t>
            </w:r>
            <w:r w:rsidR="1231238E" w:rsidRPr="00857961">
              <w:rPr>
                <w:color w:val="auto"/>
              </w:rPr>
              <w:t>I</w:t>
            </w:r>
            <w:r w:rsidRPr="00857961">
              <w:rPr>
                <w:color w:val="auto"/>
              </w:rPr>
              <w:t>nstrumental</w:t>
            </w:r>
          </w:p>
          <w:p w14:paraId="15997606" w14:textId="66C0FABA" w:rsidR="00642B44" w:rsidRDefault="30DC998B" w:rsidP="42E49699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ICT/RR 5-8</w:t>
            </w:r>
          </w:p>
          <w:p w14:paraId="0B009B6C" w14:textId="31573F59" w:rsidR="002B71F8" w:rsidRPr="00857961" w:rsidRDefault="002B71F8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7B79FB11" w14:textId="4BE02253" w:rsidR="00642B44" w:rsidRPr="00857961" w:rsidRDefault="00642B44" w:rsidP="00270BAA">
            <w:pPr>
              <w:pStyle w:val="Body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11A1C02D" w14:textId="7CB61AC5" w:rsidR="00256187" w:rsidRDefault="00270BAA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79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292CEBBE" w14:textId="0F1E293E" w:rsidR="5F8B1987" w:rsidRPr="00857961" w:rsidRDefault="5F8B1987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Secondary Cabinet</w:t>
            </w:r>
          </w:p>
          <w:p w14:paraId="61833991" w14:textId="197DAC32" w:rsidR="00DC5BA3" w:rsidRPr="00857961" w:rsidRDefault="496C4486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K-2</w:t>
            </w:r>
            <w:r w:rsidR="7B43AD32" w:rsidRPr="00857961">
              <w:rPr>
                <w:color w:val="auto"/>
              </w:rPr>
              <w:t xml:space="preserve"> (SPED)</w:t>
            </w:r>
          </w:p>
          <w:p w14:paraId="4C4D08A6" w14:textId="5A93C609" w:rsidR="00DC5BA3" w:rsidRPr="00857961" w:rsidRDefault="10C1BD32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Tech Liaisons 5-12</w:t>
            </w:r>
          </w:p>
          <w:p w14:paraId="19A166E5" w14:textId="42D774D5" w:rsidR="00DC5BA3" w:rsidRPr="00857961" w:rsidRDefault="410F8211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Library K-2</w:t>
            </w:r>
          </w:p>
          <w:p w14:paraId="16609F33" w14:textId="4654453C" w:rsidR="00DC5BA3" w:rsidRPr="00857961" w:rsidRDefault="1BE1B395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Art K-2</w:t>
            </w:r>
          </w:p>
          <w:p w14:paraId="5373F666" w14:textId="4BFED018" w:rsidR="00DC5BA3" w:rsidRPr="00857961" w:rsidRDefault="074D1770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Music K-2</w:t>
            </w:r>
          </w:p>
          <w:p w14:paraId="77E477B4" w14:textId="59AF8B81" w:rsidR="00DC5BA3" w:rsidRPr="00857961" w:rsidRDefault="48007648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SW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12D13B31" w14:textId="081A59D6" w:rsidR="00256187" w:rsidRDefault="00270BAA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2250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121EF3D7" w14:textId="46571A24" w:rsidR="5A244508" w:rsidRPr="00857961" w:rsidRDefault="5A244508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Bus/ Tech / FACS 5-12</w:t>
            </w:r>
          </w:p>
          <w:p w14:paraId="3B1A3A8A" w14:textId="1F2441EC" w:rsidR="30014205" w:rsidRPr="00857961" w:rsidRDefault="0875AD45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Counselors</w:t>
            </w:r>
            <w:r w:rsidR="72B759CF" w:rsidRPr="00857961">
              <w:rPr>
                <w:color w:val="auto"/>
              </w:rPr>
              <w:t xml:space="preserve"> </w:t>
            </w:r>
          </w:p>
          <w:p w14:paraId="4C974481" w14:textId="50E2F04F" w:rsidR="003F375D" w:rsidRPr="00857961" w:rsidRDefault="1D81FD87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3-4</w:t>
            </w:r>
            <w:r w:rsidR="141F8D00" w:rsidRPr="00857961">
              <w:rPr>
                <w:color w:val="auto"/>
              </w:rPr>
              <w:t xml:space="preserve"> (SPED)</w:t>
            </w:r>
          </w:p>
          <w:p w14:paraId="4ABB69A9" w14:textId="6AFCD99E" w:rsidR="003F375D" w:rsidRPr="00857961" w:rsidRDefault="653EF875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Library 3-4</w:t>
            </w:r>
            <w:r w:rsidR="32125134" w:rsidRPr="00857961">
              <w:rPr>
                <w:color w:val="auto"/>
              </w:rPr>
              <w:t xml:space="preserve"> </w:t>
            </w:r>
          </w:p>
          <w:p w14:paraId="719DD472" w14:textId="2BB2B69A" w:rsidR="003F375D" w:rsidRPr="00857961" w:rsidRDefault="0F42FC00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Art 3-4</w:t>
            </w:r>
          </w:p>
          <w:p w14:paraId="48E3519B" w14:textId="46337D2B" w:rsidR="003F375D" w:rsidRPr="00857961" w:rsidRDefault="503E7E44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Music 3-4</w:t>
            </w:r>
          </w:p>
          <w:p w14:paraId="3E81B993" w14:textId="77777777" w:rsidR="003F375D" w:rsidRDefault="50E026C4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Speech</w:t>
            </w:r>
          </w:p>
          <w:p w14:paraId="094DF0A5" w14:textId="619DE07D" w:rsidR="00B94190" w:rsidRPr="00857961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0E159BFF" w14:textId="57A82041" w:rsidR="00256187" w:rsidRPr="000D06BC" w:rsidRDefault="00270BAA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6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54AEC93D" w14:textId="2B92CBCB" w:rsidR="00B83AE5" w:rsidRPr="00EF28C2" w:rsidRDefault="75512F8A" w:rsidP="0061704E">
            <w:pPr>
              <w:pStyle w:val="BodyText"/>
              <w:spacing w:before="0" w:after="0"/>
            </w:pPr>
            <w:r>
              <w:t>Principals meeting 3:30pm</w:t>
            </w:r>
          </w:p>
          <w:p w14:paraId="4D0A1BA2" w14:textId="06C798C9" w:rsidR="310C5333" w:rsidRDefault="310C5333" w:rsidP="0061704E">
            <w:pPr>
              <w:pStyle w:val="BodyText"/>
              <w:spacing w:before="0" w:after="0"/>
            </w:pPr>
            <w:r>
              <w:t>Tech Liaisons k-4</w:t>
            </w:r>
          </w:p>
          <w:p w14:paraId="041BF2FE" w14:textId="01DF52BA" w:rsidR="00B83AE5" w:rsidRPr="00EF28C2" w:rsidRDefault="00B83AE5" w:rsidP="65DF4523">
            <w:pPr>
              <w:pStyle w:val="BodyText"/>
              <w:spacing w:before="0" w:after="0"/>
              <w:ind w:left="0"/>
              <w:rPr>
                <w:highlight w:val="yellow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3F45A3C9" w14:textId="183A8C57" w:rsidR="00256187" w:rsidRPr="000D06BC" w:rsidRDefault="00270BAA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1489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6DA9219F" w14:textId="502C7294" w:rsidR="00256187" w:rsidRPr="000D06BC" w:rsidRDefault="00256187" w:rsidP="65DF4523">
            <w:pPr>
              <w:pStyle w:val="BodyText"/>
              <w:spacing w:before="0" w:after="0"/>
              <w:rPr>
                <w:b/>
                <w:bCs/>
              </w:rPr>
            </w:pPr>
          </w:p>
        </w:tc>
      </w:tr>
      <w:tr w:rsidR="000F3753" w14:paraId="176299C2" w14:textId="77777777" w:rsidTr="0061704E">
        <w:trPr>
          <w:trHeight w:hRule="exact" w:val="768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00E1F563" w14:textId="7B46CFB7" w:rsidR="00256187" w:rsidRDefault="00270BAA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714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0789527D" w14:textId="122BD1AE" w:rsidR="001F0DEC" w:rsidRDefault="47C5E1D7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ELA</w:t>
            </w:r>
            <w:r w:rsidR="34E0F4AD" w:rsidRPr="00857961">
              <w:rPr>
                <w:color w:val="auto"/>
              </w:rPr>
              <w:t xml:space="preserve"> </w:t>
            </w:r>
            <w:r w:rsidR="0D54C4B0" w:rsidRPr="00857961">
              <w:rPr>
                <w:color w:val="auto"/>
              </w:rPr>
              <w:t>9-12</w:t>
            </w:r>
            <w:r w:rsidR="34E0F4AD" w:rsidRPr="00857961">
              <w:rPr>
                <w:color w:val="auto"/>
              </w:rPr>
              <w:t xml:space="preserve"> </w:t>
            </w:r>
          </w:p>
          <w:p w14:paraId="6A3F7D8F" w14:textId="375B15C4" w:rsidR="00CB027E" w:rsidRPr="00857961" w:rsidRDefault="00CB027E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Science 7/8</w:t>
            </w:r>
          </w:p>
          <w:p w14:paraId="49C53711" w14:textId="1FA700A7" w:rsidR="001F0DEC" w:rsidRPr="00857961" w:rsidRDefault="001F0DEC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2DDE6357" w14:textId="7CB6DDF8" w:rsidR="00256187" w:rsidRDefault="00270BAA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79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03D9F6F8" w14:textId="159A371F" w:rsidR="000F3753" w:rsidRPr="00857961" w:rsidRDefault="715FB66D" w:rsidP="332519AD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Elementary Cabinet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5BE43367" w14:textId="3C9DAFB3" w:rsidR="00256187" w:rsidRDefault="00270BAA" w:rsidP="65DF4523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2250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53F5066C" w14:textId="75E1DA7E" w:rsidR="00C25AF2" w:rsidRPr="00C25AF2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7A044F59" w14:textId="712F01A7" w:rsidR="00256187" w:rsidRDefault="00270BAA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86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7FAF51CE" w14:textId="0C018A7B" w:rsidR="00C25AF2" w:rsidRPr="00270BAA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No School</w:t>
            </w:r>
          </w:p>
          <w:p w14:paraId="4717D684" w14:textId="027BDB4C" w:rsidR="00270BAA" w:rsidRPr="00E55879" w:rsidRDefault="00270BAA" w:rsidP="00270BAA">
            <w:pPr>
              <w:pStyle w:val="BodyText"/>
              <w:spacing w:before="0" w:after="0"/>
              <w:jc w:val="center"/>
            </w:pPr>
            <w:r w:rsidRPr="00270BAA">
              <w:rPr>
                <w:b/>
                <w:bCs/>
                <w:i/>
                <w:iCs/>
              </w:rPr>
              <w:t>Thanksgiving Recess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CA2507"/>
          </w:tcPr>
          <w:p w14:paraId="788D6868" w14:textId="367EB978" w:rsidR="00256187" w:rsidRDefault="00270BAA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1489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55A433C3" w14:textId="486BC2D4" w:rsidR="00C25AF2" w:rsidRPr="00E01235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</w:tc>
      </w:tr>
    </w:tbl>
    <w:p w14:paraId="6148EF21" w14:textId="77777777" w:rsidR="00C75DDB" w:rsidRDefault="00C75DDB" w:rsidP="65DF4523">
      <w:pPr>
        <w:pStyle w:val="Heading1"/>
        <w:spacing w:before="0" w:after="0"/>
        <w:rPr>
          <w:color w:val="711D75"/>
          <w:sz w:val="36"/>
          <w:szCs w:val="36"/>
        </w:rPr>
      </w:pPr>
    </w:p>
    <w:p w14:paraId="38C3F1A5" w14:textId="016CE672" w:rsidR="4E341233" w:rsidRDefault="4E341233" w:rsidP="4E341233"/>
    <w:p w14:paraId="3CB159C1" w14:textId="681FBAE8" w:rsidR="00286791" w:rsidRPr="00587766" w:rsidRDefault="78019B2A" w:rsidP="65DF4523">
      <w:pPr>
        <w:pStyle w:val="Heading1"/>
        <w:spacing w:before="0" w:after="0"/>
        <w:rPr>
          <w:color w:val="711D75"/>
          <w:sz w:val="36"/>
          <w:szCs w:val="36"/>
        </w:rPr>
      </w:pPr>
      <w:r w:rsidRPr="4E341233">
        <w:rPr>
          <w:color w:val="711D75"/>
          <w:sz w:val="36"/>
          <w:szCs w:val="36"/>
        </w:rPr>
        <w:t>December</w:t>
      </w:r>
      <w:r w:rsidR="523CB606" w:rsidRPr="4E341233">
        <w:rPr>
          <w:color w:val="711D75"/>
          <w:sz w:val="36"/>
          <w:szCs w:val="36"/>
        </w:rPr>
        <w:t xml:space="preserve"> 20</w:t>
      </w:r>
      <w:r w:rsidR="1BF82BC6" w:rsidRPr="4E341233">
        <w:rPr>
          <w:color w:val="711D75"/>
          <w:sz w:val="36"/>
          <w:szCs w:val="36"/>
        </w:rPr>
        <w:t>2</w:t>
      </w:r>
      <w:r w:rsidR="004F701B" w:rsidRPr="4E341233">
        <w:rPr>
          <w:color w:val="711D75"/>
          <w:sz w:val="36"/>
          <w:szCs w:val="36"/>
        </w:rPr>
        <w:t>5</w:t>
      </w:r>
    </w:p>
    <w:tbl>
      <w:tblPr>
        <w:tblW w:w="5027" w:type="pct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vember"/>
      </w:tblPr>
      <w:tblGrid>
        <w:gridCol w:w="270"/>
        <w:gridCol w:w="1777"/>
        <w:gridCol w:w="293"/>
        <w:gridCol w:w="1834"/>
        <w:gridCol w:w="331"/>
        <w:gridCol w:w="1887"/>
        <w:gridCol w:w="318"/>
        <w:gridCol w:w="1845"/>
        <w:gridCol w:w="268"/>
        <w:gridCol w:w="1718"/>
      </w:tblGrid>
      <w:tr w:rsidR="00901375" w14:paraId="35CF77CE" w14:textId="77777777" w:rsidTr="6CB593BE">
        <w:trPr>
          <w:trHeight w:hRule="exact" w:val="268"/>
        </w:trPr>
        <w:tc>
          <w:tcPr>
            <w:tcW w:w="971" w:type="pct"/>
            <w:gridSpan w:val="2"/>
            <w:shd w:val="clear" w:color="auto" w:fill="711D75"/>
            <w:vAlign w:val="center"/>
          </w:tcPr>
          <w:p w14:paraId="7ACD1661" w14:textId="77777777" w:rsidR="00901375" w:rsidRDefault="51EC8C59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1009" w:type="pct"/>
            <w:gridSpan w:val="2"/>
            <w:shd w:val="clear" w:color="auto" w:fill="711D75"/>
            <w:vAlign w:val="center"/>
          </w:tcPr>
          <w:p w14:paraId="28E07C34" w14:textId="77777777" w:rsidR="00901375" w:rsidRDefault="51EC8C59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1052" w:type="pct"/>
            <w:gridSpan w:val="2"/>
            <w:shd w:val="clear" w:color="auto" w:fill="711D75"/>
            <w:vAlign w:val="center"/>
          </w:tcPr>
          <w:p w14:paraId="47099F32" w14:textId="77777777" w:rsidR="00901375" w:rsidRDefault="51EC8C59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1026" w:type="pct"/>
            <w:gridSpan w:val="2"/>
            <w:shd w:val="clear" w:color="auto" w:fill="711D75"/>
            <w:vAlign w:val="center"/>
          </w:tcPr>
          <w:p w14:paraId="572D25DE" w14:textId="77777777" w:rsidR="00901375" w:rsidRDefault="51EC8C59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944" w:type="pct"/>
            <w:gridSpan w:val="2"/>
            <w:shd w:val="clear" w:color="auto" w:fill="711D75"/>
            <w:vAlign w:val="center"/>
          </w:tcPr>
          <w:p w14:paraId="7A129448" w14:textId="77777777" w:rsidR="00901375" w:rsidRDefault="51EC8C59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901375" w14:paraId="06A390F6" w14:textId="77777777" w:rsidTr="6CB593BE">
        <w:trPr>
          <w:trHeight w:val="915"/>
        </w:trPr>
        <w:tc>
          <w:tcPr>
            <w:tcW w:w="128" w:type="pct"/>
            <w:tcBorders>
              <w:left w:val="single" w:sz="4" w:space="0" w:color="BE3B50"/>
            </w:tcBorders>
            <w:shd w:val="clear" w:color="auto" w:fill="D14146"/>
          </w:tcPr>
          <w:p w14:paraId="7333F82B" w14:textId="261BA697" w:rsidR="00901375" w:rsidRDefault="00270BAA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6AA76C25" w14:textId="3E7F202B" w:rsidR="00901375" w:rsidRPr="00857961" w:rsidRDefault="6438138D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Library K-12</w:t>
            </w:r>
          </w:p>
          <w:p w14:paraId="7FEC7ADB" w14:textId="361F809F" w:rsidR="00901375" w:rsidRPr="00857961" w:rsidRDefault="5254343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9-12</w:t>
            </w:r>
          </w:p>
          <w:p w14:paraId="461FA063" w14:textId="2727C8DF" w:rsidR="00901375" w:rsidRPr="00857961" w:rsidRDefault="0B8D27E8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Special Class 5-8</w:t>
            </w:r>
          </w:p>
          <w:p w14:paraId="032827DC" w14:textId="3C1A1330" w:rsidR="00901375" w:rsidRPr="00857961" w:rsidRDefault="595D4AB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Nurses</w:t>
            </w:r>
          </w:p>
        </w:tc>
        <w:tc>
          <w:tcPr>
            <w:tcW w:w="139" w:type="pct"/>
            <w:shd w:val="clear" w:color="auto" w:fill="D14146"/>
          </w:tcPr>
          <w:p w14:paraId="368DE6F5" w14:textId="0DD2B1EB" w:rsidR="00901375" w:rsidRDefault="00270BAA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870" w:type="pct"/>
            <w:tcBorders>
              <w:top w:val="single" w:sz="2" w:space="0" w:color="711D75"/>
              <w:bottom w:val="single" w:sz="2" w:space="0" w:color="711D75"/>
            </w:tcBorders>
          </w:tcPr>
          <w:p w14:paraId="0CC63A1F" w14:textId="0F1E293E" w:rsidR="54A2F640" w:rsidRPr="00857961" w:rsidRDefault="54A2F640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Secondary Cabinet</w:t>
            </w:r>
          </w:p>
          <w:p w14:paraId="0557ABFD" w14:textId="6C8FC9B0" w:rsidR="00901375" w:rsidRPr="00857961" w:rsidRDefault="0B5BB97D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SS 7/8</w:t>
            </w:r>
          </w:p>
          <w:p w14:paraId="7CE21C25" w14:textId="4596E236" w:rsidR="00901375" w:rsidRPr="00857961" w:rsidRDefault="24066AA8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Art K-12</w:t>
            </w:r>
          </w:p>
        </w:tc>
        <w:tc>
          <w:tcPr>
            <w:tcW w:w="157" w:type="pct"/>
            <w:shd w:val="clear" w:color="auto" w:fill="D14146"/>
          </w:tcPr>
          <w:p w14:paraId="095EB1CE" w14:textId="67004DA6" w:rsidR="00901375" w:rsidRDefault="00270BAA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894" w:type="pct"/>
            <w:tcBorders>
              <w:top w:val="single" w:sz="2" w:space="0" w:color="711D75"/>
              <w:bottom w:val="single" w:sz="2" w:space="0" w:color="711D75"/>
            </w:tcBorders>
          </w:tcPr>
          <w:p w14:paraId="06DE1183" w14:textId="452FF489" w:rsidR="00E459F7" w:rsidRPr="00857961" w:rsidRDefault="078C8E66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 xml:space="preserve">Math/ Sci 5/6 </w:t>
            </w:r>
          </w:p>
          <w:p w14:paraId="6CD16076" w14:textId="6A68CD49" w:rsidR="00E459F7" w:rsidRPr="00857961" w:rsidRDefault="4F678573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9-12</w:t>
            </w:r>
          </w:p>
          <w:p w14:paraId="13E83606" w14:textId="1A400379" w:rsidR="00E459F7" w:rsidRPr="00857961" w:rsidRDefault="7D2BCFA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WL 7/8</w:t>
            </w:r>
          </w:p>
          <w:p w14:paraId="0A84B3E7" w14:textId="136629A4" w:rsidR="00E459F7" w:rsidRPr="00857961" w:rsidRDefault="7A634B4B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Psych</w:t>
            </w:r>
          </w:p>
        </w:tc>
        <w:tc>
          <w:tcPr>
            <w:tcW w:w="151" w:type="pct"/>
            <w:shd w:val="clear" w:color="auto" w:fill="D14146"/>
          </w:tcPr>
          <w:p w14:paraId="1FF650D4" w14:textId="11AFCBE0" w:rsidR="00294654" w:rsidRDefault="00270BAA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875" w:type="pct"/>
            <w:tcBorders>
              <w:top w:val="single" w:sz="2" w:space="0" w:color="711D75"/>
              <w:bottom w:val="single" w:sz="2" w:space="0" w:color="711D75"/>
            </w:tcBorders>
          </w:tcPr>
          <w:p w14:paraId="3815BE38" w14:textId="4216D67D" w:rsidR="00901375" w:rsidRDefault="58691321" w:rsidP="167229BA">
            <w:pPr>
              <w:pStyle w:val="BodyText"/>
              <w:spacing w:before="0" w:after="0"/>
              <w:rPr>
                <w:color w:val="FF0000"/>
              </w:rPr>
            </w:pPr>
            <w:r w:rsidRPr="00857961">
              <w:rPr>
                <w:color w:val="auto"/>
              </w:rPr>
              <w:t>OT/PT</w:t>
            </w:r>
          </w:p>
        </w:tc>
        <w:tc>
          <w:tcPr>
            <w:tcW w:w="127" w:type="pct"/>
            <w:shd w:val="clear" w:color="auto" w:fill="D14146"/>
          </w:tcPr>
          <w:p w14:paraId="352F3918" w14:textId="786A05D7" w:rsidR="00901375" w:rsidRDefault="00270BAA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816" w:type="pct"/>
            <w:tcBorders>
              <w:top w:val="single" w:sz="2" w:space="0" w:color="711D75"/>
              <w:bottom w:val="single" w:sz="2" w:space="0" w:color="711D75"/>
            </w:tcBorders>
          </w:tcPr>
          <w:p w14:paraId="6FAE23E2" w14:textId="66851537" w:rsidR="00901375" w:rsidRDefault="00901375" w:rsidP="65DF4523">
            <w:pPr>
              <w:pStyle w:val="BodyText"/>
              <w:spacing w:before="0" w:after="0"/>
            </w:pPr>
          </w:p>
        </w:tc>
      </w:tr>
      <w:tr w:rsidR="00901375" w14:paraId="4F7C1E5D" w14:textId="77777777" w:rsidTr="00640354">
        <w:trPr>
          <w:trHeight w:hRule="exact" w:val="1407"/>
        </w:trPr>
        <w:tc>
          <w:tcPr>
            <w:tcW w:w="128" w:type="pct"/>
            <w:tcBorders>
              <w:left w:val="single" w:sz="4" w:space="0" w:color="9C2D60"/>
            </w:tcBorders>
            <w:shd w:val="clear" w:color="auto" w:fill="BE3B50"/>
          </w:tcPr>
          <w:p w14:paraId="4BFCEA95" w14:textId="166F063D" w:rsidR="00901375" w:rsidRDefault="00270BAA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40C03F54" w14:textId="5A7863E0" w:rsidR="004351A3" w:rsidRPr="00857961" w:rsidRDefault="004351A3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139" w:type="pct"/>
            <w:shd w:val="clear" w:color="auto" w:fill="BE3B50"/>
          </w:tcPr>
          <w:p w14:paraId="2A4A5441" w14:textId="3C4F12D3" w:rsidR="00901375" w:rsidRDefault="00270BAA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870" w:type="pct"/>
            <w:tcBorders>
              <w:top w:val="single" w:sz="2" w:space="0" w:color="711D75"/>
              <w:bottom w:val="single" w:sz="2" w:space="0" w:color="711D75"/>
            </w:tcBorders>
          </w:tcPr>
          <w:p w14:paraId="08E2E5DA" w14:textId="101267DC" w:rsidR="001E352C" w:rsidRPr="00857961" w:rsidRDefault="5F121BC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Humanities 5/6</w:t>
            </w:r>
          </w:p>
          <w:p w14:paraId="5D91B3B8" w14:textId="21FFCA96" w:rsidR="001E352C" w:rsidRPr="00857961" w:rsidRDefault="5F121BC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ELA 7/8</w:t>
            </w:r>
          </w:p>
          <w:p w14:paraId="1F4CA98D" w14:textId="44F8ECF1" w:rsidR="001E352C" w:rsidRPr="00857961" w:rsidRDefault="47C64D0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ENL 5-8</w:t>
            </w:r>
            <w:r w:rsidR="001E352C" w:rsidRPr="00857961">
              <w:rPr>
                <w:color w:val="auto"/>
              </w:rPr>
              <w:br/>
            </w:r>
            <w:r w:rsidR="1DBF3088" w:rsidRPr="00857961">
              <w:rPr>
                <w:color w:val="auto"/>
              </w:rPr>
              <w:t>Reading 5-8</w:t>
            </w:r>
          </w:p>
          <w:p w14:paraId="1A24CF29" w14:textId="552D1E02" w:rsidR="001E352C" w:rsidRPr="00857961" w:rsidRDefault="1F23334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Math 7/8</w:t>
            </w:r>
          </w:p>
          <w:p w14:paraId="789A16CD" w14:textId="77777777" w:rsidR="001E352C" w:rsidRDefault="780AB5BA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Spec Ed 9-12</w:t>
            </w:r>
          </w:p>
          <w:p w14:paraId="5A54B6D0" w14:textId="6F733B66" w:rsidR="00640354" w:rsidRPr="00857961" w:rsidRDefault="00640354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Elementary Cabinet</w:t>
            </w:r>
          </w:p>
        </w:tc>
        <w:tc>
          <w:tcPr>
            <w:tcW w:w="157" w:type="pct"/>
            <w:shd w:val="clear" w:color="auto" w:fill="BE3B50"/>
          </w:tcPr>
          <w:p w14:paraId="7EF61CEB" w14:textId="3B0F1D9D" w:rsidR="00901375" w:rsidRDefault="00270BAA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894" w:type="pct"/>
            <w:tcBorders>
              <w:top w:val="single" w:sz="2" w:space="0" w:color="711D75"/>
              <w:bottom w:val="single" w:sz="2" w:space="0" w:color="711D75"/>
            </w:tcBorders>
          </w:tcPr>
          <w:p w14:paraId="5B257DDD" w14:textId="0F1C3FCC" w:rsidR="000F6E82" w:rsidRPr="00857961" w:rsidRDefault="4CFC517C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Bus/Tech/FACS 5-12 </w:t>
            </w:r>
          </w:p>
          <w:p w14:paraId="772BCE6F" w14:textId="1730BE78" w:rsidR="000F6E82" w:rsidRPr="00857961" w:rsidRDefault="524D56E8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ENL K-4</w:t>
            </w:r>
          </w:p>
          <w:p w14:paraId="2CD14959" w14:textId="06065CB2" w:rsidR="000F6E82" w:rsidRPr="00857961" w:rsidRDefault="29967731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KHS ENL/ELL Content Team</w:t>
            </w:r>
          </w:p>
          <w:p w14:paraId="78BFDD40" w14:textId="09819228" w:rsidR="000F6E82" w:rsidRPr="00857961" w:rsidRDefault="781D82BB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Speech</w:t>
            </w:r>
          </w:p>
        </w:tc>
        <w:tc>
          <w:tcPr>
            <w:tcW w:w="151" w:type="pct"/>
            <w:shd w:val="clear" w:color="auto" w:fill="BE3B50"/>
          </w:tcPr>
          <w:p w14:paraId="7397D01D" w14:textId="04908EB8" w:rsidR="00901375" w:rsidRDefault="00270BAA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875" w:type="pct"/>
            <w:tcBorders>
              <w:top w:val="single" w:sz="2" w:space="0" w:color="711D75"/>
              <w:bottom w:val="single" w:sz="2" w:space="0" w:color="711D75"/>
            </w:tcBorders>
          </w:tcPr>
          <w:p w14:paraId="5E890E5A" w14:textId="13F7F024" w:rsidR="0062228F" w:rsidRPr="0062228F" w:rsidRDefault="2A13CF7F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0B621FBD" w14:textId="55ABF617" w:rsidR="0062228F" w:rsidRPr="0062228F" w:rsidRDefault="0062228F" w:rsidP="65DF4523">
            <w:pPr>
              <w:pStyle w:val="BodyText"/>
              <w:spacing w:before="0" w:after="0"/>
            </w:pPr>
          </w:p>
        </w:tc>
        <w:tc>
          <w:tcPr>
            <w:tcW w:w="127" w:type="pct"/>
            <w:shd w:val="clear" w:color="auto" w:fill="BE3B50"/>
          </w:tcPr>
          <w:p w14:paraId="4E683B6C" w14:textId="366FD33E" w:rsidR="00901375" w:rsidRDefault="00270BAA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816" w:type="pct"/>
            <w:tcBorders>
              <w:top w:val="single" w:sz="2" w:space="0" w:color="711D75"/>
              <w:bottom w:val="single" w:sz="2" w:space="0" w:color="711D75"/>
            </w:tcBorders>
          </w:tcPr>
          <w:p w14:paraId="0FBC8D0E" w14:textId="2CF4DD48" w:rsidR="00901375" w:rsidRDefault="00901375" w:rsidP="65DF4523">
            <w:pPr>
              <w:pStyle w:val="BodyText"/>
              <w:spacing w:before="0" w:after="0"/>
            </w:pPr>
          </w:p>
        </w:tc>
      </w:tr>
      <w:tr w:rsidR="00901375" w14:paraId="3837A8D9" w14:textId="77777777" w:rsidTr="008E668C">
        <w:trPr>
          <w:trHeight w:hRule="exact" w:val="1191"/>
        </w:trPr>
        <w:tc>
          <w:tcPr>
            <w:tcW w:w="128" w:type="pct"/>
            <w:tcBorders>
              <w:left w:val="single" w:sz="4" w:space="0" w:color="8F266B"/>
            </w:tcBorders>
            <w:shd w:val="clear" w:color="auto" w:fill="9C2D60"/>
          </w:tcPr>
          <w:p w14:paraId="67A5AC2D" w14:textId="766A70EF" w:rsidR="00901375" w:rsidRDefault="00270BAA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12839B8A" w14:textId="77777777" w:rsidR="00EC2DAA" w:rsidRDefault="002B71F8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6A23A54F" w14:textId="77777777" w:rsidR="000E1E32" w:rsidRDefault="000E1E32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Science 9-12</w:t>
            </w:r>
          </w:p>
          <w:p w14:paraId="1B6CC9DC" w14:textId="6E20C865" w:rsidR="00D20FA8" w:rsidRDefault="00D20FA8" w:rsidP="65DF4523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Music K-12</w:t>
            </w:r>
          </w:p>
          <w:p w14:paraId="7B5B5D59" w14:textId="75BA9457" w:rsidR="00971A11" w:rsidRPr="00857961" w:rsidRDefault="00971A11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139" w:type="pct"/>
            <w:tcBorders>
              <w:bottom w:val="single" w:sz="4" w:space="0" w:color="9C2D60"/>
            </w:tcBorders>
            <w:shd w:val="clear" w:color="auto" w:fill="9C2D60"/>
          </w:tcPr>
          <w:p w14:paraId="7B190681" w14:textId="59A73490" w:rsidR="00901375" w:rsidRDefault="00270BAA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870" w:type="pct"/>
            <w:tcBorders>
              <w:top w:val="single" w:sz="2" w:space="0" w:color="711D75"/>
              <w:bottom w:val="single" w:sz="4" w:space="0" w:color="711D75"/>
            </w:tcBorders>
          </w:tcPr>
          <w:p w14:paraId="5A3B23A6" w14:textId="27E0C806" w:rsidR="00D3209C" w:rsidRPr="00857961" w:rsidRDefault="319DE4F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GLM K-2</w:t>
            </w:r>
          </w:p>
          <w:p w14:paraId="3F0C4B97" w14:textId="5B87B449" w:rsidR="00D3209C" w:rsidRPr="00857961" w:rsidRDefault="2FE5EEA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Reading K-4</w:t>
            </w:r>
          </w:p>
          <w:p w14:paraId="1996182F" w14:textId="77777777" w:rsidR="00971A11" w:rsidRDefault="2199EB44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857961">
              <w:rPr>
                <w:color w:val="auto"/>
              </w:rPr>
              <w:t>ICT/RR K-4</w:t>
            </w:r>
            <w:r w:rsidR="00971A11">
              <w:rPr>
                <w:color w:val="auto"/>
              </w:rPr>
              <w:t xml:space="preserve"> </w:t>
            </w:r>
          </w:p>
          <w:p w14:paraId="14E0E966" w14:textId="4B7D1B88" w:rsidR="00D3209C" w:rsidRPr="00857961" w:rsidRDefault="00971A11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Science 7/8</w:t>
            </w:r>
          </w:p>
        </w:tc>
        <w:tc>
          <w:tcPr>
            <w:tcW w:w="157" w:type="pct"/>
            <w:tcBorders>
              <w:bottom w:val="single" w:sz="4" w:space="0" w:color="9C2D60"/>
            </w:tcBorders>
            <w:shd w:val="clear" w:color="auto" w:fill="9C2D60"/>
          </w:tcPr>
          <w:p w14:paraId="13669FA9" w14:textId="37F2CD0B" w:rsidR="00901375" w:rsidRDefault="00270BAA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894" w:type="pct"/>
            <w:tcBorders>
              <w:top w:val="single" w:sz="2" w:space="0" w:color="711D75"/>
              <w:bottom w:val="single" w:sz="4" w:space="0" w:color="711D75"/>
            </w:tcBorders>
          </w:tcPr>
          <w:p w14:paraId="0808BAD0" w14:textId="43E863FD" w:rsidR="672629A5" w:rsidRPr="00857961" w:rsidRDefault="6AF1571E" w:rsidP="4E34123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 xml:space="preserve">Counselors </w:t>
            </w:r>
          </w:p>
          <w:p w14:paraId="3737100B" w14:textId="74B211AA" w:rsidR="009C2D8A" w:rsidRPr="00857961" w:rsidRDefault="1D114257" w:rsidP="65DF4523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GLM 3-4</w:t>
            </w:r>
          </w:p>
          <w:p w14:paraId="5BA3AF4F" w14:textId="0269D929" w:rsidR="009C2D8A" w:rsidRPr="00857961" w:rsidRDefault="0A555331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SW</w:t>
            </w:r>
          </w:p>
          <w:p w14:paraId="11380F65" w14:textId="77777777" w:rsidR="009C2D8A" w:rsidRDefault="4CC5A53D" w:rsidP="167229BA">
            <w:pPr>
              <w:pStyle w:val="BodyText"/>
              <w:spacing w:before="0" w:after="0"/>
              <w:rPr>
                <w:color w:val="auto"/>
              </w:rPr>
            </w:pPr>
            <w:r w:rsidRPr="00857961">
              <w:rPr>
                <w:color w:val="auto"/>
              </w:rPr>
              <w:t>SC K-4</w:t>
            </w:r>
          </w:p>
          <w:p w14:paraId="1B54BFA8" w14:textId="77777777" w:rsidR="00B94190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  <w:p w14:paraId="7272D73F" w14:textId="483EB5D4" w:rsidR="008E668C" w:rsidRPr="00857961" w:rsidRDefault="008E668C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Tech Liaisons 5-12</w:t>
            </w:r>
          </w:p>
        </w:tc>
        <w:tc>
          <w:tcPr>
            <w:tcW w:w="151" w:type="pct"/>
            <w:tcBorders>
              <w:bottom w:val="single" w:sz="4" w:space="0" w:color="9C2D60"/>
            </w:tcBorders>
            <w:shd w:val="clear" w:color="auto" w:fill="9C2D60"/>
          </w:tcPr>
          <w:p w14:paraId="3AB88AAB" w14:textId="36EE0AEF" w:rsidR="00901375" w:rsidRDefault="00270BAA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875" w:type="pct"/>
            <w:tcBorders>
              <w:top w:val="single" w:sz="2" w:space="0" w:color="711D75"/>
              <w:bottom w:val="single" w:sz="4" w:space="0" w:color="711D75"/>
            </w:tcBorders>
          </w:tcPr>
          <w:p w14:paraId="7AF764DC" w14:textId="2B92CBCB" w:rsidR="005963C1" w:rsidRDefault="71E2D94D" w:rsidP="3D0A7E10">
            <w:pPr>
              <w:pStyle w:val="BodyText"/>
              <w:spacing w:before="0" w:after="0"/>
            </w:pPr>
            <w:r>
              <w:t>Principals meeting 3:30pm</w:t>
            </w:r>
          </w:p>
          <w:p w14:paraId="1602ED51" w14:textId="13D62E2B" w:rsidR="009B3823" w:rsidRDefault="009B3823" w:rsidP="3D0A7E10">
            <w:pPr>
              <w:pStyle w:val="BodyText"/>
              <w:spacing w:before="0" w:after="0"/>
            </w:pPr>
            <w:r>
              <w:t>Tech Liaisons K-4</w:t>
            </w:r>
          </w:p>
          <w:p w14:paraId="09CBF28B" w14:textId="3CD98A12" w:rsidR="005963C1" w:rsidRDefault="005963C1" w:rsidP="65DF4523">
            <w:pPr>
              <w:pStyle w:val="BodyText"/>
              <w:spacing w:before="0" w:after="0"/>
            </w:pPr>
          </w:p>
        </w:tc>
        <w:tc>
          <w:tcPr>
            <w:tcW w:w="127" w:type="pct"/>
            <w:tcBorders>
              <w:bottom w:val="single" w:sz="4" w:space="0" w:color="9C2D60"/>
            </w:tcBorders>
            <w:shd w:val="clear" w:color="auto" w:fill="9C2D60"/>
          </w:tcPr>
          <w:p w14:paraId="70247305" w14:textId="33D56EE9" w:rsidR="00901375" w:rsidRDefault="00270BAA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816" w:type="pct"/>
            <w:tcBorders>
              <w:top w:val="single" w:sz="2" w:space="0" w:color="711D75"/>
              <w:bottom w:val="single" w:sz="4" w:space="0" w:color="711D75"/>
            </w:tcBorders>
          </w:tcPr>
          <w:p w14:paraId="415D6D52" w14:textId="3D97D896" w:rsidR="00901375" w:rsidRDefault="00901375" w:rsidP="65DF4523">
            <w:pPr>
              <w:pStyle w:val="BodyText"/>
              <w:spacing w:before="0" w:after="0"/>
            </w:pPr>
          </w:p>
        </w:tc>
      </w:tr>
      <w:tr w:rsidR="00445BFD" w14:paraId="540D6E3E" w14:textId="77777777" w:rsidTr="6CB593BE">
        <w:trPr>
          <w:trHeight w:val="975"/>
        </w:trPr>
        <w:tc>
          <w:tcPr>
            <w:tcW w:w="128" w:type="pct"/>
            <w:tcBorders>
              <w:left w:val="single" w:sz="2" w:space="0" w:color="8F266B"/>
            </w:tcBorders>
            <w:shd w:val="clear" w:color="auto" w:fill="8F266B"/>
          </w:tcPr>
          <w:p w14:paraId="4A55604D" w14:textId="6FB21800" w:rsidR="00901375" w:rsidRDefault="00270BAA" w:rsidP="65DF4523">
            <w:pPr>
              <w:pStyle w:val="Dates"/>
              <w:spacing w:before="0"/>
            </w:pPr>
            <w:bookmarkStart w:id="0" w:name="_Hlk47088949"/>
            <w:r>
              <w:t>22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2" w:space="0" w:color="711D75"/>
            </w:tcBorders>
          </w:tcPr>
          <w:p w14:paraId="0C2498F1" w14:textId="35F72626" w:rsidR="00E8536F" w:rsidRPr="00857961" w:rsidRDefault="2DC00997" w:rsidP="4E341233">
            <w:pPr>
              <w:pStyle w:val="BodyText"/>
              <w:spacing w:before="0" w:after="0"/>
              <w:rPr>
                <w:b/>
                <w:bCs/>
                <w:i/>
                <w:iCs/>
                <w:color w:val="auto"/>
              </w:rPr>
            </w:pPr>
            <w:r w:rsidRPr="00857961">
              <w:rPr>
                <w:b/>
                <w:bCs/>
                <w:i/>
                <w:iCs/>
                <w:color w:val="auto"/>
              </w:rPr>
              <w:t xml:space="preserve"> </w:t>
            </w:r>
            <w:r w:rsidR="7EDCA113" w:rsidRPr="00857961">
              <w:rPr>
                <w:b/>
                <w:bCs/>
                <w:i/>
                <w:iCs/>
                <w:color w:val="auto"/>
              </w:rPr>
              <w:t>S</w:t>
            </w:r>
            <w:r w:rsidR="0F7B534F" w:rsidRPr="00857961">
              <w:rPr>
                <w:b/>
                <w:bCs/>
                <w:i/>
                <w:iCs/>
                <w:color w:val="auto"/>
              </w:rPr>
              <w:t xml:space="preserve">S </w:t>
            </w:r>
            <w:r w:rsidR="177D56AC" w:rsidRPr="00857961">
              <w:rPr>
                <w:b/>
                <w:bCs/>
                <w:i/>
                <w:iCs/>
                <w:color w:val="auto"/>
              </w:rPr>
              <w:t>9-12</w:t>
            </w:r>
          </w:p>
          <w:p w14:paraId="62A99398" w14:textId="1918D769" w:rsidR="00E8536F" w:rsidRPr="00857961" w:rsidRDefault="3BA8BF01" w:rsidP="42E49699">
            <w:pPr>
              <w:pStyle w:val="BodyText"/>
              <w:spacing w:before="0" w:after="0"/>
              <w:rPr>
                <w:b/>
                <w:bCs/>
                <w:i/>
                <w:iCs/>
                <w:color w:val="auto"/>
              </w:rPr>
            </w:pPr>
            <w:r w:rsidRPr="00857961">
              <w:rPr>
                <w:b/>
                <w:bCs/>
                <w:i/>
                <w:iCs/>
                <w:color w:val="auto"/>
              </w:rPr>
              <w:t>ELA</w:t>
            </w:r>
            <w:r w:rsidR="5C76B96C" w:rsidRPr="00857961">
              <w:rPr>
                <w:b/>
                <w:bCs/>
                <w:i/>
                <w:iCs/>
                <w:color w:val="auto"/>
              </w:rPr>
              <w:t xml:space="preserve"> </w:t>
            </w:r>
            <w:r w:rsidR="3C0304C4" w:rsidRPr="00857961">
              <w:rPr>
                <w:b/>
                <w:bCs/>
                <w:i/>
                <w:iCs/>
                <w:color w:val="auto"/>
              </w:rPr>
              <w:t>9-12</w:t>
            </w:r>
          </w:p>
          <w:p w14:paraId="51BD370A" w14:textId="66C0FABA" w:rsidR="00E8536F" w:rsidRPr="00857961" w:rsidRDefault="1586DE44" w:rsidP="42E49699">
            <w:pPr>
              <w:pStyle w:val="BodyText"/>
              <w:spacing w:before="0" w:after="0" w:afterAutospacing="1"/>
              <w:rPr>
                <w:color w:val="auto"/>
              </w:rPr>
            </w:pPr>
            <w:r w:rsidRPr="00857961">
              <w:rPr>
                <w:color w:val="auto"/>
              </w:rPr>
              <w:t>ICT/RR 5-8</w:t>
            </w:r>
          </w:p>
          <w:p w14:paraId="485C5126" w14:textId="5B2717C0" w:rsidR="00E8536F" w:rsidRPr="00857961" w:rsidRDefault="00E8536F" w:rsidP="42E49699">
            <w:pPr>
              <w:pStyle w:val="BodyText"/>
              <w:spacing w:before="0" w:after="0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39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18A1FD38" w14:textId="63276F56" w:rsidR="00901375" w:rsidRDefault="00270BAA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23</w:t>
            </w:r>
          </w:p>
        </w:tc>
        <w:tc>
          <w:tcPr>
            <w:tcW w:w="870" w:type="pct"/>
            <w:tcBorders>
              <w:top w:val="single" w:sz="4" w:space="0" w:color="711D75"/>
              <w:bottom w:val="single" w:sz="4" w:space="0" w:color="711D75"/>
            </w:tcBorders>
          </w:tcPr>
          <w:p w14:paraId="4474D2C1" w14:textId="06940520" w:rsidR="00C25E6F" w:rsidRDefault="00C25E6F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157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50C61B31" w14:textId="5DD0AE67" w:rsidR="00901375" w:rsidRDefault="00270BAA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24</w:t>
            </w:r>
          </w:p>
        </w:tc>
        <w:tc>
          <w:tcPr>
            <w:tcW w:w="894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7678F1D2" w14:textId="77777777" w:rsidR="00F84B6E" w:rsidRDefault="06C09814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5B0E01EA" w14:textId="18E1F922" w:rsidR="002D647A" w:rsidRDefault="2DA06882" w:rsidP="00270BAA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Winter Recess</w:t>
            </w:r>
          </w:p>
        </w:tc>
        <w:tc>
          <w:tcPr>
            <w:tcW w:w="151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436C430D" w14:textId="0EB6E3B0" w:rsidR="00901375" w:rsidRPr="00C815EE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25</w:t>
            </w:r>
          </w:p>
        </w:tc>
        <w:tc>
          <w:tcPr>
            <w:tcW w:w="875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2B5529C8" w14:textId="1436A0F2" w:rsidR="00901375" w:rsidRPr="00294654" w:rsidRDefault="06C09814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27" w:type="pct"/>
            <w:tcBorders>
              <w:top w:val="single" w:sz="4" w:space="0" w:color="9C2D60"/>
              <w:bottom w:val="single" w:sz="4" w:space="0" w:color="9C2D60"/>
            </w:tcBorders>
            <w:shd w:val="clear" w:color="auto" w:fill="993366"/>
          </w:tcPr>
          <w:p w14:paraId="7D30B23F" w14:textId="270F10FD" w:rsidR="00901375" w:rsidRPr="00C815EE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26</w:t>
            </w:r>
          </w:p>
        </w:tc>
        <w:tc>
          <w:tcPr>
            <w:tcW w:w="816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50331DDC" w14:textId="5F9BB144" w:rsidR="00901375" w:rsidRPr="00DB7063" w:rsidRDefault="08D3FBA6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DB7063">
              <w:rPr>
                <w:b/>
                <w:bCs/>
                <w:i/>
                <w:iCs/>
              </w:rPr>
              <w:t>No School</w:t>
            </w:r>
          </w:p>
        </w:tc>
      </w:tr>
      <w:tr w:rsidR="00270BAA" w14:paraId="1C9560DD" w14:textId="77777777" w:rsidTr="6CB593BE">
        <w:trPr>
          <w:trHeight w:val="975"/>
        </w:trPr>
        <w:tc>
          <w:tcPr>
            <w:tcW w:w="128" w:type="pct"/>
            <w:tcBorders>
              <w:left w:val="single" w:sz="2" w:space="0" w:color="8F266B"/>
              <w:bottom w:val="single" w:sz="2" w:space="0" w:color="8F266B"/>
            </w:tcBorders>
            <w:shd w:val="clear" w:color="auto" w:fill="8F266B"/>
          </w:tcPr>
          <w:p w14:paraId="6209D1CC" w14:textId="68CF5FAC" w:rsidR="00270BAA" w:rsidRDefault="00270BAA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843" w:type="pct"/>
            <w:tcBorders>
              <w:top w:val="single" w:sz="2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2DC276EC" w14:textId="7795527F" w:rsidR="00270BAA" w:rsidRPr="65DF4523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39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18590039" w14:textId="7C7C2ECA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30</w:t>
            </w:r>
          </w:p>
        </w:tc>
        <w:tc>
          <w:tcPr>
            <w:tcW w:w="870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296A3EEF" w14:textId="368AC2FB" w:rsidR="00270BAA" w:rsidRPr="65DF4523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7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6BFD2173" w14:textId="24027611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31</w:t>
            </w:r>
          </w:p>
        </w:tc>
        <w:tc>
          <w:tcPr>
            <w:tcW w:w="894" w:type="pct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68F935AE" w14:textId="0466DFF1" w:rsidR="00270BAA" w:rsidRPr="65DF4523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1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3B8D4C9F" w14:textId="77777777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</w:p>
        </w:tc>
        <w:tc>
          <w:tcPr>
            <w:tcW w:w="875" w:type="pct"/>
            <w:tcBorders>
              <w:top w:val="single" w:sz="4" w:space="0" w:color="711D75"/>
              <w:bottom w:val="single" w:sz="4" w:space="0" w:color="711D75"/>
            </w:tcBorders>
          </w:tcPr>
          <w:p w14:paraId="36C145A1" w14:textId="77777777" w:rsidR="00270BAA" w:rsidRPr="65DF4523" w:rsidRDefault="00270BAA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7" w:type="pct"/>
            <w:tcBorders>
              <w:top w:val="single" w:sz="4" w:space="0" w:color="9C2D60"/>
              <w:bottom w:val="single" w:sz="4" w:space="0" w:color="711D75"/>
            </w:tcBorders>
            <w:shd w:val="clear" w:color="auto" w:fill="993366"/>
          </w:tcPr>
          <w:p w14:paraId="2F991179" w14:textId="77777777" w:rsidR="00270BAA" w:rsidRDefault="00270BAA" w:rsidP="65DF4523">
            <w:pPr>
              <w:pStyle w:val="Off-MonthDates"/>
              <w:spacing w:before="0"/>
              <w:rPr>
                <w:color w:val="FFFFFF" w:themeColor="background1"/>
              </w:rPr>
            </w:pPr>
          </w:p>
        </w:tc>
        <w:tc>
          <w:tcPr>
            <w:tcW w:w="816" w:type="pct"/>
            <w:tcBorders>
              <w:top w:val="single" w:sz="4" w:space="0" w:color="711D75"/>
              <w:bottom w:val="single" w:sz="4" w:space="0" w:color="711D75"/>
            </w:tcBorders>
          </w:tcPr>
          <w:p w14:paraId="1E401C96" w14:textId="77777777" w:rsidR="00270BAA" w:rsidRPr="65DF4523" w:rsidRDefault="00270BAA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</w:tr>
      <w:bookmarkEnd w:id="0"/>
    </w:tbl>
    <w:p w14:paraId="67B8C7A2" w14:textId="77777777" w:rsidR="00C75DDB" w:rsidRPr="00C75DDB" w:rsidRDefault="00C75DDB" w:rsidP="00C75DDB"/>
    <w:p w14:paraId="1748BD94" w14:textId="77777777" w:rsidR="00857961" w:rsidRDefault="00857961" w:rsidP="65DF4523">
      <w:pPr>
        <w:pStyle w:val="Heading1"/>
        <w:spacing w:before="0" w:after="0"/>
        <w:rPr>
          <w:color w:val="291F85"/>
          <w:sz w:val="36"/>
          <w:szCs w:val="36"/>
        </w:rPr>
      </w:pPr>
    </w:p>
    <w:p w14:paraId="1164B594" w14:textId="77777777" w:rsidR="00857961" w:rsidRDefault="00857961" w:rsidP="00857961"/>
    <w:p w14:paraId="3447AEC0" w14:textId="77777777" w:rsidR="00857961" w:rsidRPr="00857961" w:rsidRDefault="00857961" w:rsidP="00857961"/>
    <w:p w14:paraId="1EED66AB" w14:textId="1E2F4A79" w:rsidR="00286791" w:rsidRPr="00ED6182" w:rsidRDefault="7EAEA0FD" w:rsidP="65DF4523">
      <w:pPr>
        <w:pStyle w:val="Heading1"/>
        <w:spacing w:before="0" w:after="0"/>
        <w:rPr>
          <w:color w:val="291F85"/>
          <w:sz w:val="36"/>
          <w:szCs w:val="36"/>
        </w:rPr>
      </w:pPr>
      <w:r w:rsidRPr="4E341233">
        <w:rPr>
          <w:color w:val="291F85"/>
          <w:sz w:val="36"/>
          <w:szCs w:val="36"/>
        </w:rPr>
        <w:lastRenderedPageBreak/>
        <w:t>January</w:t>
      </w:r>
      <w:r w:rsidR="6BF355B5" w:rsidRPr="4E341233">
        <w:rPr>
          <w:color w:val="291F85"/>
          <w:sz w:val="36"/>
          <w:szCs w:val="36"/>
        </w:rPr>
        <w:t xml:space="preserve"> 202</w:t>
      </w:r>
      <w:r w:rsidR="004F701B" w:rsidRPr="4E341233">
        <w:rPr>
          <w:color w:val="291F85"/>
          <w:sz w:val="36"/>
          <w:szCs w:val="36"/>
        </w:rPr>
        <w:t>6</w:t>
      </w:r>
    </w:p>
    <w:tbl>
      <w:tblPr>
        <w:tblW w:w="5000" w:type="pct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ecember"/>
      </w:tblPr>
      <w:tblGrid>
        <w:gridCol w:w="263"/>
        <w:gridCol w:w="1854"/>
        <w:gridCol w:w="308"/>
        <w:gridCol w:w="1786"/>
        <w:gridCol w:w="283"/>
        <w:gridCol w:w="1812"/>
        <w:gridCol w:w="258"/>
        <w:gridCol w:w="1986"/>
        <w:gridCol w:w="252"/>
        <w:gridCol w:w="1682"/>
      </w:tblGrid>
      <w:tr w:rsidR="009B61BE" w14:paraId="26380880" w14:textId="77777777" w:rsidTr="6CB593BE">
        <w:trPr>
          <w:trHeight w:hRule="exact" w:val="288"/>
        </w:trPr>
        <w:tc>
          <w:tcPr>
            <w:tcW w:w="1010" w:type="pct"/>
            <w:gridSpan w:val="2"/>
            <w:shd w:val="clear" w:color="auto" w:fill="291F85"/>
            <w:vAlign w:val="center"/>
          </w:tcPr>
          <w:p w14:paraId="14886A97" w14:textId="77777777" w:rsidR="009B61BE" w:rsidRDefault="480E534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999" w:type="pct"/>
            <w:gridSpan w:val="2"/>
            <w:shd w:val="clear" w:color="auto" w:fill="291F85"/>
            <w:vAlign w:val="center"/>
          </w:tcPr>
          <w:p w14:paraId="506DECBC" w14:textId="77777777" w:rsidR="009B61BE" w:rsidRDefault="480E534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999" w:type="pct"/>
            <w:gridSpan w:val="2"/>
            <w:shd w:val="clear" w:color="auto" w:fill="291F85"/>
            <w:vAlign w:val="center"/>
          </w:tcPr>
          <w:p w14:paraId="241FC5E2" w14:textId="77777777" w:rsidR="009B61BE" w:rsidRDefault="480E534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1070" w:type="pct"/>
            <w:gridSpan w:val="2"/>
            <w:shd w:val="clear" w:color="auto" w:fill="291F85"/>
            <w:vAlign w:val="center"/>
          </w:tcPr>
          <w:p w14:paraId="71F743EB" w14:textId="77777777" w:rsidR="009B61BE" w:rsidRDefault="480E534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922" w:type="pct"/>
            <w:gridSpan w:val="2"/>
            <w:shd w:val="clear" w:color="auto" w:fill="291F85"/>
            <w:vAlign w:val="center"/>
          </w:tcPr>
          <w:p w14:paraId="35F57FE3" w14:textId="77777777" w:rsidR="009B61BE" w:rsidRDefault="480E534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445BFD" w14:paraId="23731C94" w14:textId="77777777" w:rsidTr="6CB593BE">
        <w:trPr>
          <w:trHeight w:val="1200"/>
        </w:trPr>
        <w:tc>
          <w:tcPr>
            <w:tcW w:w="126" w:type="pct"/>
            <w:tcBorders>
              <w:bottom w:val="single" w:sz="4" w:space="0" w:color="09888C"/>
            </w:tcBorders>
          </w:tcPr>
          <w:tbl>
            <w:tblPr>
              <w:tblW w:w="265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45"/>
            </w:tblGrid>
            <w:tr w:rsidR="004157FD" w14:paraId="4EA03FB4" w14:textId="77777777" w:rsidTr="65DF4523">
              <w:trPr>
                <w:trHeight w:hRule="exact" w:val="1078"/>
              </w:trPr>
              <w:tc>
                <w:tcPr>
                  <w:tcW w:w="377" w:type="pct"/>
                  <w:tcBorders>
                    <w:bottom w:val="single" w:sz="4" w:space="0" w:color="203787"/>
                  </w:tcBorders>
                </w:tcPr>
                <w:p w14:paraId="6CAC12FC" w14:textId="77777777" w:rsidR="004157FD" w:rsidRDefault="004157FD" w:rsidP="65DF4523">
                  <w:pPr>
                    <w:pStyle w:val="BodyText"/>
                    <w:spacing w:before="0" w:after="0"/>
                  </w:pPr>
                </w:p>
              </w:tc>
              <w:tc>
                <w:tcPr>
                  <w:tcW w:w="4623" w:type="pct"/>
                  <w:shd w:val="clear" w:color="auto" w:fill="01A28D"/>
                </w:tcPr>
                <w:p w14:paraId="206144FC" w14:textId="77777777" w:rsidR="004157FD" w:rsidRDefault="004157FD" w:rsidP="65DF4523">
                  <w:pPr>
                    <w:pStyle w:val="Dates"/>
                    <w:spacing w:before="0"/>
                    <w:ind w:left="-30"/>
                  </w:pPr>
                </w:p>
              </w:tc>
            </w:tr>
          </w:tbl>
          <w:p w14:paraId="4EAAD298" w14:textId="77777777" w:rsidR="009B61BE" w:rsidRDefault="009B61BE" w:rsidP="65DF4523">
            <w:pPr>
              <w:pStyle w:val="Off-MonthDates"/>
              <w:spacing w:before="0"/>
              <w:jc w:val="left"/>
            </w:pPr>
          </w:p>
        </w:tc>
        <w:tc>
          <w:tcPr>
            <w:tcW w:w="883" w:type="pct"/>
            <w:tcBorders>
              <w:bottom w:val="single" w:sz="4" w:space="0" w:color="203787"/>
            </w:tcBorders>
          </w:tcPr>
          <w:p w14:paraId="0A5DDEA0" w14:textId="77777777" w:rsidR="009B61BE" w:rsidRDefault="009B61BE" w:rsidP="65DF4523">
            <w:pPr>
              <w:pStyle w:val="BodyText"/>
              <w:spacing w:before="0" w:after="0"/>
            </w:pPr>
          </w:p>
        </w:tc>
        <w:tc>
          <w:tcPr>
            <w:tcW w:w="147" w:type="pct"/>
            <w:shd w:val="clear" w:color="auto" w:fill="01A28D"/>
          </w:tcPr>
          <w:p w14:paraId="4E324597" w14:textId="038F0BBD" w:rsidR="009B61BE" w:rsidRDefault="009B61BE" w:rsidP="65DF4523">
            <w:pPr>
              <w:pStyle w:val="Dates"/>
              <w:spacing w:before="0"/>
            </w:pPr>
          </w:p>
        </w:tc>
        <w:tc>
          <w:tcPr>
            <w:tcW w:w="852" w:type="pct"/>
            <w:tcBorders>
              <w:bottom w:val="single" w:sz="2" w:space="0" w:color="291F85"/>
            </w:tcBorders>
          </w:tcPr>
          <w:p w14:paraId="79A484CC" w14:textId="77777777" w:rsidR="009B61BE" w:rsidRPr="009B61BE" w:rsidRDefault="009B61BE" w:rsidP="65DF4523">
            <w:pPr>
              <w:pStyle w:val="BodyText"/>
              <w:spacing w:before="0" w:after="0"/>
              <w:jc w:val="center"/>
              <w:rPr>
                <w:b/>
                <w:bCs/>
              </w:rPr>
            </w:pPr>
          </w:p>
        </w:tc>
        <w:tc>
          <w:tcPr>
            <w:tcW w:w="135" w:type="pct"/>
            <w:shd w:val="clear" w:color="auto" w:fill="01A28D"/>
          </w:tcPr>
          <w:p w14:paraId="3787893C" w14:textId="172B6C18" w:rsidR="009B61BE" w:rsidRDefault="009B61BE" w:rsidP="65DF4523">
            <w:pPr>
              <w:pStyle w:val="Dates"/>
              <w:spacing w:before="0"/>
            </w:pPr>
          </w:p>
        </w:tc>
        <w:tc>
          <w:tcPr>
            <w:tcW w:w="864" w:type="pct"/>
            <w:tcBorders>
              <w:bottom w:val="single" w:sz="2" w:space="0" w:color="291F85"/>
            </w:tcBorders>
          </w:tcPr>
          <w:p w14:paraId="0FD5F32B" w14:textId="3C54E3A8" w:rsidR="0040381F" w:rsidRPr="00C25AF2" w:rsidRDefault="0040381F" w:rsidP="65DF4523"/>
        </w:tc>
        <w:tc>
          <w:tcPr>
            <w:tcW w:w="123" w:type="pct"/>
            <w:shd w:val="clear" w:color="auto" w:fill="01A28D"/>
          </w:tcPr>
          <w:p w14:paraId="1DDE66DB" w14:textId="2F2A1731" w:rsidR="009B61BE" w:rsidRDefault="00270BAA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947" w:type="pct"/>
            <w:tcBorders>
              <w:bottom w:val="single" w:sz="2" w:space="0" w:color="291F85"/>
            </w:tcBorders>
            <w:shd w:val="clear" w:color="auto" w:fill="D0F3FF" w:themeFill="text2" w:themeFillTint="1A"/>
            <w:vAlign w:val="center"/>
          </w:tcPr>
          <w:p w14:paraId="18109A3A" w14:textId="2DCF1846" w:rsidR="0018077C" w:rsidRPr="00270BAA" w:rsidRDefault="00270BAA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00270BAA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20" w:type="pct"/>
            <w:shd w:val="clear" w:color="auto" w:fill="01A28D"/>
          </w:tcPr>
          <w:p w14:paraId="4FF96276" w14:textId="7CC877A8" w:rsidR="009B61BE" w:rsidRDefault="00270BAA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802" w:type="pct"/>
            <w:tcBorders>
              <w:bottom w:val="single" w:sz="2" w:space="0" w:color="291F85"/>
            </w:tcBorders>
            <w:shd w:val="clear" w:color="auto" w:fill="D0F3FF" w:themeFill="text2" w:themeFillTint="1A"/>
            <w:vAlign w:val="center"/>
          </w:tcPr>
          <w:p w14:paraId="01AEA16A" w14:textId="16C56562" w:rsidR="00186145" w:rsidRPr="001B4A38" w:rsidRDefault="00270BAA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</w:tc>
      </w:tr>
      <w:tr w:rsidR="00445BFD" w14:paraId="37AF3B25" w14:textId="77777777" w:rsidTr="6CB593BE">
        <w:trPr>
          <w:trHeight w:val="1113"/>
        </w:trPr>
        <w:tc>
          <w:tcPr>
            <w:tcW w:w="126" w:type="pct"/>
            <w:tcBorders>
              <w:top w:val="single" w:sz="4" w:space="0" w:color="09888C"/>
            </w:tcBorders>
            <w:shd w:val="clear" w:color="auto" w:fill="09888C"/>
          </w:tcPr>
          <w:p w14:paraId="121C0EAC" w14:textId="73B221C4" w:rsidR="009B61BE" w:rsidRDefault="00270BAA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883" w:type="pct"/>
            <w:tcBorders>
              <w:top w:val="single" w:sz="4" w:space="0" w:color="203787"/>
              <w:bottom w:val="single" w:sz="2" w:space="0" w:color="291F85"/>
            </w:tcBorders>
          </w:tcPr>
          <w:p w14:paraId="5165F7BE" w14:textId="72647627" w:rsidR="004351A3" w:rsidRPr="00F25CC5" w:rsidRDefault="431BF6E1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Library K-12</w:t>
            </w:r>
          </w:p>
          <w:p w14:paraId="1E341F3B" w14:textId="4DC5D6D5" w:rsidR="004351A3" w:rsidRPr="00F25CC5" w:rsidRDefault="7CA702FF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Math 9-12</w:t>
            </w:r>
          </w:p>
          <w:p w14:paraId="75E93FDB" w14:textId="2727C8DF" w:rsidR="004351A3" w:rsidRPr="00F25CC5" w:rsidRDefault="4AB69212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Special Class 5-8</w:t>
            </w:r>
          </w:p>
          <w:p w14:paraId="3C726437" w14:textId="64EFCD5D" w:rsidR="7A3B24C3" w:rsidRPr="00F25CC5" w:rsidRDefault="7A3B24C3" w:rsidP="00407D58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Nurses</w:t>
            </w:r>
          </w:p>
          <w:p w14:paraId="6A46DE18" w14:textId="4337DC51" w:rsidR="004351A3" w:rsidRPr="00F25CC5" w:rsidRDefault="004351A3" w:rsidP="00270BAA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147" w:type="pct"/>
            <w:shd w:val="clear" w:color="auto" w:fill="09888C"/>
          </w:tcPr>
          <w:p w14:paraId="3BC33A93" w14:textId="13C6610E" w:rsidR="009B61BE" w:rsidRDefault="00270BAA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2" w:space="0" w:color="291F85"/>
            </w:tcBorders>
          </w:tcPr>
          <w:p w14:paraId="73EC8DCE" w14:textId="0F1E293E" w:rsidR="68F5AC8E" w:rsidRPr="00F25CC5" w:rsidRDefault="68F5AC8E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Secondary Cabinet</w:t>
            </w:r>
          </w:p>
          <w:p w14:paraId="73B1A3E7" w14:textId="31CB3F06" w:rsidR="004375BD" w:rsidRPr="00F25CC5" w:rsidRDefault="2D2F0A8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SS 7/8</w:t>
            </w:r>
          </w:p>
          <w:p w14:paraId="6505131F" w14:textId="06F46B8C" w:rsidR="004375BD" w:rsidRPr="00F25CC5" w:rsidRDefault="283BAD6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 xml:space="preserve">Math 7/8 </w:t>
            </w:r>
          </w:p>
          <w:p w14:paraId="79B53282" w14:textId="7BB8B09E" w:rsidR="004375BD" w:rsidRPr="00F25CC5" w:rsidRDefault="3ED9320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Art K-12</w:t>
            </w:r>
          </w:p>
        </w:tc>
        <w:tc>
          <w:tcPr>
            <w:tcW w:w="135" w:type="pct"/>
            <w:shd w:val="clear" w:color="auto" w:fill="09888C"/>
          </w:tcPr>
          <w:p w14:paraId="375FAA73" w14:textId="3C860B83" w:rsidR="009B61BE" w:rsidRDefault="00270BAA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2" w:space="0" w:color="291F85"/>
            </w:tcBorders>
          </w:tcPr>
          <w:p w14:paraId="2756884D" w14:textId="16E7D213" w:rsidR="00D063BF" w:rsidRPr="00F25CC5" w:rsidRDefault="744BC498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Math / Sci 5-6</w:t>
            </w:r>
          </w:p>
          <w:p w14:paraId="3CFBE2F1" w14:textId="38451DEF" w:rsidR="00D063BF" w:rsidRPr="00F25CC5" w:rsidRDefault="0FD29D4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WL 9-12</w:t>
            </w:r>
          </w:p>
          <w:p w14:paraId="582A0F2E" w14:textId="09236918" w:rsidR="00D063BF" w:rsidRPr="00F25CC5" w:rsidRDefault="13F617E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WL 7/8</w:t>
            </w:r>
          </w:p>
          <w:p w14:paraId="3F28C8CD" w14:textId="3A8B98B4" w:rsidR="00D063BF" w:rsidRPr="00F25CC5" w:rsidRDefault="1B210674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Psych</w:t>
            </w:r>
          </w:p>
          <w:p w14:paraId="48705D5F" w14:textId="6309A6D1" w:rsidR="00D063BF" w:rsidRPr="00F25CC5" w:rsidRDefault="1B210674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OT/PT</w:t>
            </w:r>
          </w:p>
        </w:tc>
        <w:tc>
          <w:tcPr>
            <w:tcW w:w="123" w:type="pct"/>
            <w:shd w:val="clear" w:color="auto" w:fill="09888C"/>
          </w:tcPr>
          <w:p w14:paraId="19BAE918" w14:textId="7D74679E" w:rsidR="009B61BE" w:rsidRDefault="00270BAA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2" w:space="0" w:color="291F85"/>
            </w:tcBorders>
          </w:tcPr>
          <w:p w14:paraId="726B8D1E" w14:textId="13F7F024" w:rsidR="000A6D8B" w:rsidRPr="00702E94" w:rsidRDefault="30C37E67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328D008E" w14:textId="6EB7A353" w:rsidR="000A6D8B" w:rsidRPr="00702E94" w:rsidRDefault="000A6D8B" w:rsidP="65DF4523">
            <w:pPr>
              <w:pStyle w:val="BodyText"/>
              <w:spacing w:before="0" w:after="0"/>
            </w:pPr>
          </w:p>
        </w:tc>
        <w:tc>
          <w:tcPr>
            <w:tcW w:w="120" w:type="pct"/>
            <w:shd w:val="clear" w:color="auto" w:fill="09888C"/>
          </w:tcPr>
          <w:p w14:paraId="665B2252" w14:textId="33B410C3" w:rsidR="009B61BE" w:rsidRDefault="00270BAA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802" w:type="pct"/>
            <w:tcBorders>
              <w:top w:val="single" w:sz="2" w:space="0" w:color="291F85"/>
              <w:bottom w:val="single" w:sz="2" w:space="0" w:color="291F85"/>
            </w:tcBorders>
          </w:tcPr>
          <w:p w14:paraId="5140A2B8" w14:textId="206E2415" w:rsidR="009B61BE" w:rsidRDefault="009B61BE" w:rsidP="65DF4523">
            <w:pPr>
              <w:pStyle w:val="BodyText"/>
              <w:spacing w:before="0" w:after="0"/>
            </w:pPr>
          </w:p>
        </w:tc>
      </w:tr>
      <w:tr w:rsidR="00445BFD" w14:paraId="3AB6E79F" w14:textId="77777777" w:rsidTr="6CB593BE">
        <w:trPr>
          <w:trHeight w:val="1185"/>
        </w:trPr>
        <w:tc>
          <w:tcPr>
            <w:tcW w:w="126" w:type="pct"/>
            <w:shd w:val="clear" w:color="auto" w:fill="10748B"/>
          </w:tcPr>
          <w:p w14:paraId="587CCD29" w14:textId="2D04A4A6" w:rsidR="009B61BE" w:rsidRDefault="00270BAA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883" w:type="pct"/>
            <w:tcBorders>
              <w:top w:val="single" w:sz="2" w:space="0" w:color="291F85"/>
              <w:bottom w:val="single" w:sz="2" w:space="0" w:color="291F85"/>
            </w:tcBorders>
          </w:tcPr>
          <w:p w14:paraId="7660794C" w14:textId="5488C489" w:rsidR="004E1DB2" w:rsidRPr="00F25CC5" w:rsidRDefault="207742D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 SS</w:t>
            </w:r>
            <w:r w:rsidR="1F4AD77C" w:rsidRPr="00F25CC5">
              <w:rPr>
                <w:color w:val="auto"/>
              </w:rPr>
              <w:t xml:space="preserve"> </w:t>
            </w:r>
            <w:r w:rsidR="28F6788E" w:rsidRPr="00F25CC5">
              <w:rPr>
                <w:color w:val="auto"/>
              </w:rPr>
              <w:t>9-12</w:t>
            </w:r>
            <w:r w:rsidR="004E1DB2" w:rsidRPr="00F25CC5">
              <w:rPr>
                <w:color w:val="auto"/>
              </w:rPr>
              <w:br/>
            </w:r>
            <w:r w:rsidR="148CD847" w:rsidRPr="00F25CC5">
              <w:rPr>
                <w:color w:val="auto"/>
              </w:rPr>
              <w:t>ELA</w:t>
            </w:r>
            <w:r w:rsidR="1236555A" w:rsidRPr="00F25CC5">
              <w:rPr>
                <w:color w:val="auto"/>
              </w:rPr>
              <w:t xml:space="preserve"> </w:t>
            </w:r>
            <w:r w:rsidR="5A4EAD94" w:rsidRPr="00F25CC5">
              <w:rPr>
                <w:color w:val="auto"/>
              </w:rPr>
              <w:t>9-12</w:t>
            </w:r>
          </w:p>
          <w:p w14:paraId="2A01C1B9" w14:textId="276FA666" w:rsidR="004E1DB2" w:rsidRPr="00F25CC5" w:rsidRDefault="6A7B5D1F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Science 9-12 </w:t>
            </w:r>
          </w:p>
          <w:p w14:paraId="1A89548F" w14:textId="2206EE0C" w:rsidR="004E1DB2" w:rsidRPr="00F25CC5" w:rsidRDefault="255F078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Music K-12</w:t>
            </w:r>
          </w:p>
          <w:p w14:paraId="5575CB0C" w14:textId="66C0FABA" w:rsidR="004E1DB2" w:rsidRDefault="50E39F36" w:rsidP="42E49699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ICT/RR 5-8</w:t>
            </w:r>
          </w:p>
          <w:p w14:paraId="2C8C7605" w14:textId="239874F6" w:rsidR="002B71F8" w:rsidRPr="00F25CC5" w:rsidRDefault="002B71F8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347BDDBF" w14:textId="2ACE348B" w:rsidR="004E1DB2" w:rsidRPr="00F25CC5" w:rsidRDefault="004E1DB2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147" w:type="pct"/>
            <w:shd w:val="clear" w:color="auto" w:fill="10748B"/>
          </w:tcPr>
          <w:p w14:paraId="0EF6A96E" w14:textId="2F671DCB" w:rsidR="009B61BE" w:rsidRDefault="00270BAA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2" w:space="0" w:color="291F85"/>
            </w:tcBorders>
          </w:tcPr>
          <w:p w14:paraId="08E6DDE4" w14:textId="2536D9D5" w:rsidR="00E25DB0" w:rsidRPr="00F25CC5" w:rsidRDefault="2A8ED44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Humanities 5/6</w:t>
            </w:r>
          </w:p>
          <w:p w14:paraId="53EAF297" w14:textId="0CCFF89B" w:rsidR="00E25DB0" w:rsidRPr="00F25CC5" w:rsidRDefault="784D0736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EL</w:t>
            </w:r>
            <w:r w:rsidR="3A9B879C" w:rsidRPr="00F25CC5">
              <w:rPr>
                <w:color w:val="auto"/>
              </w:rPr>
              <w:t>A</w:t>
            </w:r>
            <w:r w:rsidRPr="00F25CC5">
              <w:rPr>
                <w:color w:val="auto"/>
              </w:rPr>
              <w:t xml:space="preserve"> 7/8 </w:t>
            </w:r>
          </w:p>
          <w:p w14:paraId="19BFD32F" w14:textId="4BC6073E" w:rsidR="00E25DB0" w:rsidRPr="00F25CC5" w:rsidRDefault="2471A3E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Science 7/8</w:t>
            </w:r>
          </w:p>
          <w:p w14:paraId="62DA2695" w14:textId="5C78A638" w:rsidR="00E25DB0" w:rsidRPr="00F25CC5" w:rsidRDefault="00B43F7E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 xml:space="preserve"> </w:t>
            </w:r>
            <w:r w:rsidR="08D4B973" w:rsidRPr="00F25CC5">
              <w:rPr>
                <w:color w:val="auto"/>
              </w:rPr>
              <w:t>Spec Ed 9-12</w:t>
            </w:r>
          </w:p>
          <w:p w14:paraId="72DEA39D" w14:textId="3E135780" w:rsidR="00E25DB0" w:rsidRPr="00F25CC5" w:rsidRDefault="726967EA" w:rsidP="332519AD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Elementary Cabinet</w:t>
            </w:r>
          </w:p>
        </w:tc>
        <w:tc>
          <w:tcPr>
            <w:tcW w:w="135" w:type="pct"/>
            <w:shd w:val="clear" w:color="auto" w:fill="10748B"/>
          </w:tcPr>
          <w:p w14:paraId="6237BEE9" w14:textId="5E3C4769" w:rsidR="009B61BE" w:rsidRDefault="00270BAA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2" w:space="0" w:color="291F85"/>
            </w:tcBorders>
          </w:tcPr>
          <w:p w14:paraId="2BB72019" w14:textId="2F9960B2" w:rsidR="00BE3A23" w:rsidRPr="00F25CC5" w:rsidRDefault="576CF6F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Reading K-8</w:t>
            </w:r>
          </w:p>
          <w:p w14:paraId="1BA15388" w14:textId="671AE015" w:rsidR="00BE3A23" w:rsidRPr="00F25CC5" w:rsidRDefault="4500481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Bus/Tech/FACS 5-12 </w:t>
            </w:r>
          </w:p>
          <w:p w14:paraId="6719864E" w14:textId="483F2C4C" w:rsidR="00BE3A23" w:rsidRPr="00F25CC5" w:rsidRDefault="097CE599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5-12</w:t>
            </w:r>
          </w:p>
          <w:p w14:paraId="242E4921" w14:textId="77777777" w:rsidR="00BE3A23" w:rsidRDefault="56E91F01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Speech</w:t>
            </w:r>
          </w:p>
          <w:p w14:paraId="1728BBD3" w14:textId="1EB845D1" w:rsidR="00B94190" w:rsidRPr="00F25CC5" w:rsidRDefault="00B94190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123" w:type="pct"/>
            <w:shd w:val="clear" w:color="auto" w:fill="10748B"/>
          </w:tcPr>
          <w:p w14:paraId="10BA39A3" w14:textId="341018D1" w:rsidR="009B61BE" w:rsidRDefault="00270BAA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2" w:space="0" w:color="291F85"/>
            </w:tcBorders>
          </w:tcPr>
          <w:p w14:paraId="0C1EC94F" w14:textId="2B92CBCB" w:rsidR="009B61BE" w:rsidRDefault="326ECAA7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1D15F4F8" w14:textId="4B1C876B" w:rsidR="009B61BE" w:rsidRDefault="009B61BE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120" w:type="pct"/>
            <w:shd w:val="clear" w:color="auto" w:fill="10748B"/>
          </w:tcPr>
          <w:p w14:paraId="6E63A0BD" w14:textId="572CBAFC" w:rsidR="009B61BE" w:rsidRDefault="00270BAA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802" w:type="pct"/>
            <w:tcBorders>
              <w:top w:val="single" w:sz="2" w:space="0" w:color="291F85"/>
              <w:bottom w:val="single" w:sz="2" w:space="0" w:color="291F85"/>
            </w:tcBorders>
          </w:tcPr>
          <w:p w14:paraId="79BE3FD1" w14:textId="77777777" w:rsidR="00DB7063" w:rsidRDefault="3CD28F2C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Early Dismissal</w:t>
            </w:r>
            <w:r w:rsidR="00DB7063">
              <w:rPr>
                <w:b/>
                <w:bCs/>
                <w:i/>
                <w:iCs/>
              </w:rPr>
              <w:t xml:space="preserve"> </w:t>
            </w:r>
          </w:p>
          <w:p w14:paraId="30F8252C" w14:textId="03CD6592" w:rsidR="00186145" w:rsidRPr="00296673" w:rsidRDefault="00DB7063" w:rsidP="00270BAA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Pre-k -8</w:t>
            </w:r>
          </w:p>
        </w:tc>
      </w:tr>
      <w:tr w:rsidR="00445BFD" w14:paraId="1386C604" w14:textId="77777777" w:rsidTr="6CB593BE">
        <w:trPr>
          <w:trHeight w:val="1080"/>
        </w:trPr>
        <w:tc>
          <w:tcPr>
            <w:tcW w:w="126" w:type="pct"/>
            <w:shd w:val="clear" w:color="auto" w:fill="195389"/>
          </w:tcPr>
          <w:p w14:paraId="15E0820D" w14:textId="2272F5A9" w:rsidR="009B61BE" w:rsidRPr="007D3137" w:rsidRDefault="00270BAA" w:rsidP="65DF4523">
            <w:pPr>
              <w:pStyle w:val="Dates"/>
              <w:spacing w:before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883" w:type="pct"/>
            <w:tcBorders>
              <w:top w:val="single" w:sz="2" w:space="0" w:color="291F85"/>
              <w:bottom w:val="single" w:sz="2" w:space="0" w:color="291F85"/>
            </w:tcBorders>
            <w:shd w:val="clear" w:color="auto" w:fill="D0F3FF" w:themeFill="text2" w:themeFillTint="1A"/>
            <w:vAlign w:val="center"/>
          </w:tcPr>
          <w:p w14:paraId="169BDDF3" w14:textId="18EE2A26" w:rsidR="009B61BE" w:rsidRPr="001C7A3D" w:rsidRDefault="4C798356" w:rsidP="00270BA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062F7D1B" w14:textId="2D6686C7" w:rsidR="001C7A3D" w:rsidRPr="009B61BE" w:rsidRDefault="3DF6854F" w:rsidP="00270BAA">
            <w:pPr>
              <w:pStyle w:val="BodyText"/>
              <w:spacing w:before="0" w:after="0"/>
              <w:jc w:val="center"/>
              <w:rPr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MLK J</w:t>
            </w:r>
            <w:r w:rsidR="4C798356" w:rsidRPr="65DF4523">
              <w:rPr>
                <w:b/>
                <w:bCs/>
                <w:i/>
                <w:iCs/>
              </w:rPr>
              <w:t>r</w:t>
            </w:r>
            <w:r w:rsidRPr="65DF4523">
              <w:rPr>
                <w:b/>
                <w:bCs/>
                <w:i/>
                <w:iCs/>
              </w:rPr>
              <w:t>.</w:t>
            </w:r>
            <w:r w:rsidR="72938BCB" w:rsidRPr="65DF4523">
              <w:rPr>
                <w:b/>
                <w:bCs/>
                <w:i/>
                <w:iCs/>
              </w:rPr>
              <w:t xml:space="preserve"> Day</w:t>
            </w:r>
          </w:p>
          <w:p w14:paraId="60E9E48B" w14:textId="3815CB6C" w:rsidR="001C7A3D" w:rsidRPr="009B61BE" w:rsidRDefault="001C7A3D" w:rsidP="00270BAA">
            <w:pPr>
              <w:pStyle w:val="BodyText"/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147" w:type="pct"/>
            <w:shd w:val="clear" w:color="auto" w:fill="195389"/>
          </w:tcPr>
          <w:p w14:paraId="07F18EB4" w14:textId="543C39B7" w:rsidR="009B61BE" w:rsidRDefault="00270BAA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2" w:space="0" w:color="291F85"/>
            </w:tcBorders>
          </w:tcPr>
          <w:p w14:paraId="4139EA55" w14:textId="6FC84CE3" w:rsidR="00F17789" w:rsidRPr="00F25CC5" w:rsidRDefault="07B880E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GLM K-2</w:t>
            </w:r>
            <w:r w:rsidR="31282AB8" w:rsidRPr="00F25CC5">
              <w:rPr>
                <w:color w:val="auto"/>
              </w:rPr>
              <w:t xml:space="preserve"> (SPED)</w:t>
            </w:r>
          </w:p>
          <w:p w14:paraId="135B20CC" w14:textId="2CACB3E2" w:rsidR="00F17789" w:rsidRPr="00F25CC5" w:rsidRDefault="0A70F32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K-2</w:t>
            </w:r>
          </w:p>
        </w:tc>
        <w:tc>
          <w:tcPr>
            <w:tcW w:w="135" w:type="pct"/>
            <w:shd w:val="clear" w:color="auto" w:fill="195389"/>
          </w:tcPr>
          <w:p w14:paraId="2A05E630" w14:textId="15B570DB" w:rsidR="009B61BE" w:rsidRDefault="00270BAA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2" w:space="0" w:color="291F85"/>
            </w:tcBorders>
          </w:tcPr>
          <w:p w14:paraId="025134BC" w14:textId="619CD595" w:rsidR="33BE4627" w:rsidRPr="00F25CC5" w:rsidRDefault="00B0C0D2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Counselors </w:t>
            </w:r>
          </w:p>
          <w:p w14:paraId="18E5B7EC" w14:textId="2968044D" w:rsidR="33BE4627" w:rsidRPr="00F25CC5" w:rsidRDefault="33BE4627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3-4</w:t>
            </w:r>
          </w:p>
          <w:p w14:paraId="7744D1DD" w14:textId="17A4B313" w:rsidR="00F17789" w:rsidRPr="00F25CC5" w:rsidRDefault="27F3EA52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GLM 3-4</w:t>
            </w:r>
            <w:r w:rsidR="51AD2D4A" w:rsidRPr="00F25CC5">
              <w:rPr>
                <w:color w:val="auto"/>
              </w:rPr>
              <w:t xml:space="preserve"> (SPED)</w:t>
            </w:r>
          </w:p>
          <w:p w14:paraId="2F62B170" w14:textId="5135F27B" w:rsidR="00F17789" w:rsidRPr="00F25CC5" w:rsidRDefault="597E86F4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Tech </w:t>
            </w:r>
            <w:r w:rsidR="0CDB0F86" w:rsidRPr="00F25CC5">
              <w:rPr>
                <w:color w:val="auto"/>
              </w:rPr>
              <w:t>Liaisons 5-12</w:t>
            </w:r>
          </w:p>
          <w:p w14:paraId="5A12DCC5" w14:textId="7CDC3DDF" w:rsidR="00F17789" w:rsidRPr="00F25CC5" w:rsidRDefault="2E7E8761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SW</w:t>
            </w:r>
          </w:p>
        </w:tc>
        <w:tc>
          <w:tcPr>
            <w:tcW w:w="123" w:type="pct"/>
            <w:shd w:val="clear" w:color="auto" w:fill="195389"/>
          </w:tcPr>
          <w:p w14:paraId="20AC6927" w14:textId="4F9C3C59" w:rsidR="009B61BE" w:rsidRDefault="00270BAA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2" w:space="0" w:color="291F85"/>
            </w:tcBorders>
          </w:tcPr>
          <w:p w14:paraId="72DAFE30" w14:textId="77777777" w:rsidR="00F17789" w:rsidRDefault="575E7691" w:rsidP="65DF4523">
            <w:pPr>
              <w:pStyle w:val="BodyText"/>
              <w:spacing w:before="0" w:after="0"/>
            </w:pPr>
            <w:r>
              <w:t>Tech Liaisons K-4</w:t>
            </w:r>
          </w:p>
          <w:p w14:paraId="7E91C01F" w14:textId="1CE426EB" w:rsidR="00053455" w:rsidRDefault="00053455" w:rsidP="65DF4523">
            <w:pPr>
              <w:pStyle w:val="BodyText"/>
              <w:spacing w:before="0" w:after="0"/>
            </w:pPr>
            <w:r>
              <w:t>RTI Math K-8</w:t>
            </w:r>
          </w:p>
        </w:tc>
        <w:tc>
          <w:tcPr>
            <w:tcW w:w="120" w:type="pct"/>
            <w:tcBorders>
              <w:bottom w:val="single" w:sz="4" w:space="0" w:color="195389"/>
            </w:tcBorders>
            <w:shd w:val="clear" w:color="auto" w:fill="195389"/>
          </w:tcPr>
          <w:p w14:paraId="38845521" w14:textId="799FA59D" w:rsidR="009B61BE" w:rsidRDefault="00270BAA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802" w:type="pct"/>
            <w:tcBorders>
              <w:top w:val="single" w:sz="2" w:space="0" w:color="291F85"/>
              <w:bottom w:val="single" w:sz="4" w:space="0" w:color="291F85"/>
            </w:tcBorders>
          </w:tcPr>
          <w:p w14:paraId="47C2B42C" w14:textId="5A1D6BE8" w:rsidR="009B61BE" w:rsidRDefault="009B61BE" w:rsidP="65DF4523">
            <w:pPr>
              <w:pStyle w:val="BodyText"/>
              <w:spacing w:before="0" w:after="0"/>
            </w:pPr>
          </w:p>
        </w:tc>
      </w:tr>
      <w:tr w:rsidR="00445BFD" w14:paraId="6FBBF1A8" w14:textId="77777777" w:rsidTr="6CB593BE">
        <w:trPr>
          <w:trHeight w:val="1086"/>
        </w:trPr>
        <w:tc>
          <w:tcPr>
            <w:tcW w:w="126" w:type="pct"/>
            <w:tcBorders>
              <w:bottom w:val="single" w:sz="4" w:space="0" w:color="203787"/>
            </w:tcBorders>
            <w:shd w:val="clear" w:color="auto" w:fill="203787"/>
          </w:tcPr>
          <w:p w14:paraId="34674C9D" w14:textId="2182A596" w:rsidR="0019749D" w:rsidRPr="00270BAA" w:rsidRDefault="00270BAA" w:rsidP="65DF452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26</w:t>
            </w:r>
          </w:p>
        </w:tc>
        <w:tc>
          <w:tcPr>
            <w:tcW w:w="883" w:type="pct"/>
            <w:tcBorders>
              <w:top w:val="single" w:sz="2" w:space="0" w:color="291F85"/>
              <w:bottom w:val="single" w:sz="4" w:space="0" w:color="291F85"/>
            </w:tcBorders>
          </w:tcPr>
          <w:p w14:paraId="325A9808" w14:textId="363B80E1" w:rsidR="007D3137" w:rsidRPr="007D3137" w:rsidRDefault="007D3137" w:rsidP="65DF4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bottom w:val="single" w:sz="4" w:space="0" w:color="203787"/>
            </w:tcBorders>
            <w:shd w:val="clear" w:color="auto" w:fill="203787"/>
          </w:tcPr>
          <w:p w14:paraId="58874305" w14:textId="22470838" w:rsidR="009B61BE" w:rsidRDefault="00270BAA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852" w:type="pct"/>
            <w:tcBorders>
              <w:top w:val="single" w:sz="2" w:space="0" w:color="291F85"/>
              <w:bottom w:val="single" w:sz="4" w:space="0" w:color="291F85"/>
            </w:tcBorders>
          </w:tcPr>
          <w:p w14:paraId="101896AC" w14:textId="42A911B5" w:rsidR="001F0DEC" w:rsidRDefault="001F0DEC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135" w:type="pct"/>
            <w:tcBorders>
              <w:bottom w:val="single" w:sz="4" w:space="0" w:color="203787"/>
            </w:tcBorders>
            <w:shd w:val="clear" w:color="auto" w:fill="203787"/>
          </w:tcPr>
          <w:p w14:paraId="1A58EE26" w14:textId="647B7AD8" w:rsidR="009B61BE" w:rsidRDefault="00270BAA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864" w:type="pct"/>
            <w:tcBorders>
              <w:top w:val="single" w:sz="2" w:space="0" w:color="291F85"/>
              <w:bottom w:val="single" w:sz="4" w:space="0" w:color="291F85"/>
            </w:tcBorders>
          </w:tcPr>
          <w:p w14:paraId="1541AB59" w14:textId="014C3AE4" w:rsidR="00DB550E" w:rsidRPr="00296673" w:rsidRDefault="00DB550E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3" w:type="pct"/>
            <w:tcBorders>
              <w:bottom w:val="single" w:sz="4" w:space="0" w:color="203787"/>
            </w:tcBorders>
            <w:shd w:val="clear" w:color="auto" w:fill="203787"/>
          </w:tcPr>
          <w:p w14:paraId="135738D8" w14:textId="2E38F33F" w:rsidR="009B61BE" w:rsidRDefault="00270BAA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947" w:type="pct"/>
            <w:tcBorders>
              <w:top w:val="single" w:sz="2" w:space="0" w:color="291F85"/>
              <w:bottom w:val="single" w:sz="4" w:space="0" w:color="291F85"/>
            </w:tcBorders>
          </w:tcPr>
          <w:p w14:paraId="142C8333" w14:textId="7E4EC2BE" w:rsidR="00A40501" w:rsidRDefault="71469943" w:rsidP="65DF4523">
            <w:pPr>
              <w:pStyle w:val="BodyText"/>
              <w:spacing w:before="0" w:after="0"/>
            </w:pPr>
            <w:r>
              <w:t xml:space="preserve"> </w:t>
            </w:r>
          </w:p>
        </w:tc>
        <w:tc>
          <w:tcPr>
            <w:tcW w:w="120" w:type="pct"/>
            <w:tcBorders>
              <w:top w:val="single" w:sz="4" w:space="0" w:color="195389"/>
              <w:bottom w:val="single" w:sz="4" w:space="0" w:color="291F85"/>
            </w:tcBorders>
            <w:shd w:val="clear" w:color="auto" w:fill="003399"/>
          </w:tcPr>
          <w:p w14:paraId="0AB1EF02" w14:textId="47D99594" w:rsidR="009B61BE" w:rsidRDefault="00270BAA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30</w:t>
            </w:r>
          </w:p>
        </w:tc>
        <w:tc>
          <w:tcPr>
            <w:tcW w:w="802" w:type="pct"/>
            <w:tcBorders>
              <w:top w:val="single" w:sz="4" w:space="0" w:color="291F85"/>
              <w:bottom w:val="single" w:sz="4" w:space="0" w:color="291F85"/>
            </w:tcBorders>
          </w:tcPr>
          <w:p w14:paraId="672ACB08" w14:textId="4F74F954" w:rsidR="009B61BE" w:rsidRDefault="009B61BE" w:rsidP="65DF4523">
            <w:pPr>
              <w:pStyle w:val="BodyText"/>
              <w:spacing w:before="0" w:after="0"/>
            </w:pPr>
          </w:p>
        </w:tc>
      </w:tr>
    </w:tbl>
    <w:p w14:paraId="5B899CB5" w14:textId="77777777" w:rsidR="00C75DDB" w:rsidRDefault="00C75DDB" w:rsidP="65DF4523">
      <w:pPr>
        <w:pStyle w:val="Heading1"/>
        <w:spacing w:before="0" w:after="0"/>
        <w:rPr>
          <w:color w:val="00798E"/>
          <w:sz w:val="36"/>
          <w:szCs w:val="36"/>
        </w:rPr>
      </w:pPr>
    </w:p>
    <w:p w14:paraId="1832AE9F" w14:textId="13DE8B10" w:rsidR="00286791" w:rsidRPr="00430592" w:rsidRDefault="6BF355B5" w:rsidP="65DF4523">
      <w:pPr>
        <w:pStyle w:val="Heading1"/>
        <w:spacing w:before="0" w:after="0"/>
        <w:rPr>
          <w:color w:val="00798E"/>
          <w:sz w:val="36"/>
          <w:szCs w:val="36"/>
        </w:rPr>
      </w:pPr>
      <w:r w:rsidRPr="65DF4523">
        <w:rPr>
          <w:color w:val="00798E"/>
          <w:sz w:val="36"/>
          <w:szCs w:val="36"/>
        </w:rPr>
        <w:t>February 202</w:t>
      </w:r>
      <w:r w:rsidR="004F701B">
        <w:rPr>
          <w:color w:val="00798E"/>
          <w:sz w:val="36"/>
          <w:szCs w:val="36"/>
        </w:rPr>
        <w:t>6</w:t>
      </w:r>
    </w:p>
    <w:tbl>
      <w:tblPr>
        <w:tblW w:w="10421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January"/>
      </w:tblPr>
      <w:tblGrid>
        <w:gridCol w:w="225"/>
        <w:gridCol w:w="1821"/>
        <w:gridCol w:w="265"/>
        <w:gridCol w:w="1881"/>
        <w:gridCol w:w="68"/>
        <w:gridCol w:w="254"/>
        <w:gridCol w:w="1780"/>
        <w:gridCol w:w="68"/>
        <w:gridCol w:w="263"/>
        <w:gridCol w:w="1862"/>
        <w:gridCol w:w="288"/>
        <w:gridCol w:w="1646"/>
      </w:tblGrid>
      <w:tr w:rsidR="0004557D" w14:paraId="524C4092" w14:textId="77777777" w:rsidTr="6CB593BE">
        <w:trPr>
          <w:trHeight w:hRule="exact" w:val="312"/>
        </w:trPr>
        <w:tc>
          <w:tcPr>
            <w:tcW w:w="2046" w:type="dxa"/>
            <w:gridSpan w:val="2"/>
            <w:shd w:val="clear" w:color="auto" w:fill="00798E"/>
            <w:vAlign w:val="center"/>
          </w:tcPr>
          <w:p w14:paraId="6B61D583" w14:textId="77777777" w:rsidR="0004557D" w:rsidRDefault="4093E9CB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146" w:type="dxa"/>
            <w:gridSpan w:val="2"/>
            <w:shd w:val="clear" w:color="auto" w:fill="00798E"/>
            <w:vAlign w:val="center"/>
          </w:tcPr>
          <w:p w14:paraId="2348F4EF" w14:textId="77777777" w:rsidR="0004557D" w:rsidRDefault="4093E9CB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102" w:type="dxa"/>
            <w:gridSpan w:val="3"/>
            <w:shd w:val="clear" w:color="auto" w:fill="00798E"/>
            <w:vAlign w:val="center"/>
          </w:tcPr>
          <w:p w14:paraId="40E92F7E" w14:textId="77777777" w:rsidR="0004557D" w:rsidRDefault="4093E9CB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193" w:type="dxa"/>
            <w:gridSpan w:val="3"/>
            <w:shd w:val="clear" w:color="auto" w:fill="00798E"/>
            <w:vAlign w:val="center"/>
          </w:tcPr>
          <w:p w14:paraId="4CCFD73B" w14:textId="77777777" w:rsidR="0004557D" w:rsidRDefault="4093E9CB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1934" w:type="dxa"/>
            <w:gridSpan w:val="2"/>
            <w:shd w:val="clear" w:color="auto" w:fill="00798E"/>
            <w:vAlign w:val="center"/>
          </w:tcPr>
          <w:p w14:paraId="5C80BFD5" w14:textId="77777777" w:rsidR="0004557D" w:rsidRDefault="4093E9CB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DE38D2" w14:paraId="6478D22B" w14:textId="77777777" w:rsidTr="6CB593BE">
        <w:trPr>
          <w:trHeight w:val="1230"/>
        </w:trPr>
        <w:tc>
          <w:tcPr>
            <w:tcW w:w="225" w:type="dxa"/>
            <w:tcBorders>
              <w:top w:val="single" w:sz="4" w:space="0" w:color="59C399"/>
            </w:tcBorders>
            <w:shd w:val="clear" w:color="auto" w:fill="59C399"/>
          </w:tcPr>
          <w:p w14:paraId="5255F3FC" w14:textId="6DE6C556" w:rsidR="0004557D" w:rsidRDefault="005E2EEC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21" w:type="dxa"/>
            <w:tcBorders>
              <w:top w:val="single" w:sz="4" w:space="0" w:color="00798E"/>
              <w:bottom w:val="single" w:sz="2" w:space="0" w:color="00798E"/>
            </w:tcBorders>
          </w:tcPr>
          <w:p w14:paraId="24369E72" w14:textId="22A82E4D" w:rsidR="000E5C9D" w:rsidRPr="00F25CC5" w:rsidRDefault="7BAA235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Library </w:t>
            </w:r>
            <w:r w:rsidR="582445ED" w:rsidRPr="00F25CC5">
              <w:rPr>
                <w:color w:val="auto"/>
              </w:rPr>
              <w:t>5</w:t>
            </w:r>
            <w:r w:rsidRPr="00F25CC5">
              <w:rPr>
                <w:color w:val="auto"/>
              </w:rPr>
              <w:t>-12</w:t>
            </w:r>
          </w:p>
          <w:p w14:paraId="71BABCD5" w14:textId="2DE82D78" w:rsidR="000E5C9D" w:rsidRPr="00F25CC5" w:rsidRDefault="7DCAA51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Math 9-12</w:t>
            </w:r>
          </w:p>
          <w:p w14:paraId="3ACC51FC" w14:textId="2727C8DF" w:rsidR="000E5C9D" w:rsidRPr="00F25CC5" w:rsidRDefault="1AB2E763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Special Class 5-8</w:t>
            </w:r>
          </w:p>
          <w:p w14:paraId="41E11757" w14:textId="74FC700A" w:rsidR="000E5C9D" w:rsidRPr="00F25CC5" w:rsidRDefault="0244A0DD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Nurses</w:t>
            </w:r>
          </w:p>
        </w:tc>
        <w:tc>
          <w:tcPr>
            <w:tcW w:w="265" w:type="dxa"/>
            <w:tcBorders>
              <w:top w:val="single" w:sz="4" w:space="0" w:color="59C399"/>
            </w:tcBorders>
            <w:shd w:val="clear" w:color="auto" w:fill="59C399"/>
          </w:tcPr>
          <w:p w14:paraId="73494170" w14:textId="492D5832" w:rsidR="0004557D" w:rsidRDefault="005E2EEC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00798E"/>
              <w:bottom w:val="single" w:sz="2" w:space="0" w:color="00798E"/>
            </w:tcBorders>
          </w:tcPr>
          <w:p w14:paraId="19FBA5E7" w14:textId="0F1E293E" w:rsidR="15A9D392" w:rsidRPr="00F25CC5" w:rsidRDefault="15A9D392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Secondary Cabinet</w:t>
            </w:r>
          </w:p>
          <w:p w14:paraId="5122102B" w14:textId="2D4E6138" w:rsidR="00263B57" w:rsidRPr="00F25CC5" w:rsidRDefault="45A6F059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SS 7/8</w:t>
            </w:r>
          </w:p>
          <w:p w14:paraId="247C1C13" w14:textId="37C832C8" w:rsidR="00263B57" w:rsidRPr="00F25CC5" w:rsidRDefault="61B36DE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Math 7/8</w:t>
            </w:r>
          </w:p>
          <w:p w14:paraId="5C6067E9" w14:textId="102B2D93" w:rsidR="00263B57" w:rsidRPr="00F25CC5" w:rsidRDefault="4A4D466C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Art 5-12</w:t>
            </w:r>
          </w:p>
        </w:tc>
        <w:tc>
          <w:tcPr>
            <w:tcW w:w="254" w:type="dxa"/>
            <w:tcBorders>
              <w:top w:val="single" w:sz="4" w:space="0" w:color="59C399"/>
            </w:tcBorders>
            <w:shd w:val="clear" w:color="auto" w:fill="59C399"/>
          </w:tcPr>
          <w:p w14:paraId="797F4A28" w14:textId="6B9D5BFD" w:rsidR="0004557D" w:rsidRDefault="005E2EEC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848" w:type="dxa"/>
            <w:gridSpan w:val="2"/>
            <w:tcBorders>
              <w:top w:val="single" w:sz="4" w:space="0" w:color="00798E"/>
              <w:bottom w:val="single" w:sz="2" w:space="0" w:color="00798E"/>
            </w:tcBorders>
          </w:tcPr>
          <w:p w14:paraId="79D9687D" w14:textId="54DC686E" w:rsidR="004351A3" w:rsidRPr="00F25CC5" w:rsidRDefault="5B50292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 xml:space="preserve"> </w:t>
            </w:r>
            <w:r w:rsidR="018D7B1F" w:rsidRPr="00F25CC5">
              <w:rPr>
                <w:color w:val="auto"/>
              </w:rPr>
              <w:t xml:space="preserve">Math/ Sci 5 - 6 </w:t>
            </w:r>
          </w:p>
          <w:p w14:paraId="243D6F44" w14:textId="47305A5A" w:rsidR="004351A3" w:rsidRPr="00F25CC5" w:rsidRDefault="34D0568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WL 9-12</w:t>
            </w:r>
          </w:p>
          <w:p w14:paraId="217C3908" w14:textId="0DA5D573" w:rsidR="004351A3" w:rsidRPr="00F25CC5" w:rsidRDefault="38892D3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WL 7/8</w:t>
            </w:r>
          </w:p>
          <w:p w14:paraId="5EFD4A13" w14:textId="7EEB9B62" w:rsidR="004351A3" w:rsidRPr="00F25CC5" w:rsidRDefault="59FE85F8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Psych</w:t>
            </w:r>
          </w:p>
        </w:tc>
        <w:tc>
          <w:tcPr>
            <w:tcW w:w="263" w:type="dxa"/>
            <w:tcBorders>
              <w:top w:val="single" w:sz="4" w:space="0" w:color="59C399"/>
            </w:tcBorders>
            <w:shd w:val="clear" w:color="auto" w:fill="59C399"/>
          </w:tcPr>
          <w:p w14:paraId="360FA5E7" w14:textId="0EDEF359" w:rsidR="0004557D" w:rsidRDefault="005E2EEC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862" w:type="dxa"/>
            <w:tcBorders>
              <w:top w:val="single" w:sz="4" w:space="0" w:color="00798E"/>
              <w:bottom w:val="single" w:sz="2" w:space="0" w:color="00798E"/>
            </w:tcBorders>
          </w:tcPr>
          <w:p w14:paraId="048D51C0" w14:textId="6315065C" w:rsidR="00736FF6" w:rsidRDefault="00736FF6" w:rsidP="65DF4523">
            <w:pPr>
              <w:pStyle w:val="BodyText"/>
              <w:spacing w:before="0" w:after="0"/>
            </w:pPr>
          </w:p>
        </w:tc>
        <w:tc>
          <w:tcPr>
            <w:tcW w:w="288" w:type="dxa"/>
            <w:shd w:val="clear" w:color="auto" w:fill="59C399"/>
          </w:tcPr>
          <w:p w14:paraId="3C85D751" w14:textId="1A2A4951" w:rsidR="0004557D" w:rsidRDefault="005E2EEC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75A20A7A" w14:textId="5BBE965D" w:rsidR="0004557D" w:rsidRDefault="0004557D" w:rsidP="65DF4523">
            <w:pPr>
              <w:pStyle w:val="BodyText"/>
              <w:spacing w:before="0" w:after="0"/>
            </w:pPr>
          </w:p>
        </w:tc>
      </w:tr>
      <w:tr w:rsidR="00DE38D2" w14:paraId="107214E7" w14:textId="77777777" w:rsidTr="6CB593BE">
        <w:trPr>
          <w:trHeight w:val="1271"/>
        </w:trPr>
        <w:tc>
          <w:tcPr>
            <w:tcW w:w="225" w:type="dxa"/>
            <w:shd w:val="clear" w:color="auto" w:fill="3DAC95"/>
          </w:tcPr>
          <w:p w14:paraId="0A23B289" w14:textId="634B73CD" w:rsidR="0004557D" w:rsidRDefault="005E2EEC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21" w:type="dxa"/>
            <w:tcBorders>
              <w:top w:val="single" w:sz="2" w:space="0" w:color="00798E"/>
              <w:bottom w:val="single" w:sz="2" w:space="0" w:color="00798E"/>
            </w:tcBorders>
          </w:tcPr>
          <w:p w14:paraId="62768C3A" w14:textId="4BBDFC12" w:rsidR="004351A3" w:rsidRPr="00F25CC5" w:rsidRDefault="2F3C542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SS</w:t>
            </w:r>
            <w:r w:rsidR="569FE702" w:rsidRPr="00F25CC5">
              <w:rPr>
                <w:color w:val="auto"/>
              </w:rPr>
              <w:t xml:space="preserve"> 9-12</w:t>
            </w:r>
          </w:p>
          <w:p w14:paraId="49DF0278" w14:textId="6D236C72" w:rsidR="004351A3" w:rsidRPr="00F25CC5" w:rsidRDefault="24E258C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Science 9-12</w:t>
            </w:r>
          </w:p>
          <w:p w14:paraId="6CA003B5" w14:textId="28C97F31" w:rsidR="004351A3" w:rsidRPr="00F25CC5" w:rsidRDefault="6BE433E3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Music 5-12</w:t>
            </w:r>
            <w:r w:rsidR="5AE2026D" w:rsidRPr="00F25CC5">
              <w:rPr>
                <w:color w:val="auto"/>
              </w:rPr>
              <w:t>/K-4 Instrumental</w:t>
            </w:r>
          </w:p>
          <w:p w14:paraId="42B3374A" w14:textId="66C0FABA" w:rsidR="004351A3" w:rsidRDefault="34D087FC" w:rsidP="42E49699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ICT/RR 5-8</w:t>
            </w:r>
          </w:p>
          <w:p w14:paraId="6C82FCE8" w14:textId="782D45FE" w:rsidR="00365579" w:rsidRPr="00F25CC5" w:rsidRDefault="00365579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1684EF5D" w14:textId="40401099" w:rsidR="004351A3" w:rsidRPr="00F25CC5" w:rsidRDefault="004351A3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65" w:type="dxa"/>
            <w:shd w:val="clear" w:color="auto" w:fill="3DAC95"/>
          </w:tcPr>
          <w:p w14:paraId="04DF821A" w14:textId="6CF0335D" w:rsidR="0004557D" w:rsidRDefault="005E2EEC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949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2BED9E45" w14:textId="2CA797DA" w:rsidR="00E0056A" w:rsidRPr="00F25CC5" w:rsidRDefault="4E5FE2E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Humanities 5/6</w:t>
            </w:r>
          </w:p>
          <w:p w14:paraId="4E709C58" w14:textId="05C14E24" w:rsidR="00E0056A" w:rsidRPr="00F25CC5" w:rsidRDefault="4E5FE2E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ELA 7/8</w:t>
            </w:r>
          </w:p>
          <w:p w14:paraId="0E556B4E" w14:textId="1F1B409A" w:rsidR="00E0056A" w:rsidRPr="00F25CC5" w:rsidRDefault="6860901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Reading 5-8</w:t>
            </w:r>
          </w:p>
          <w:p w14:paraId="4B9E0C17" w14:textId="5A8C2A26" w:rsidR="00E0056A" w:rsidRPr="00F25CC5" w:rsidRDefault="6019369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Science 7/8</w:t>
            </w:r>
          </w:p>
          <w:p w14:paraId="3C1582A5" w14:textId="7FBAFA42" w:rsidR="00E0056A" w:rsidRPr="00F25CC5" w:rsidRDefault="04DC1C84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Spec Ed 9-12</w:t>
            </w:r>
          </w:p>
          <w:p w14:paraId="294162F3" w14:textId="5076810C" w:rsidR="00E0056A" w:rsidRPr="00F25CC5" w:rsidRDefault="7210C765" w:rsidP="332519AD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Elementary Cabinet</w:t>
            </w:r>
          </w:p>
        </w:tc>
        <w:tc>
          <w:tcPr>
            <w:tcW w:w="254" w:type="dxa"/>
            <w:shd w:val="clear" w:color="auto" w:fill="3DAC95"/>
          </w:tcPr>
          <w:p w14:paraId="4C7DBCB3" w14:textId="5DA0A612" w:rsidR="0004557D" w:rsidRDefault="005E2EEC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848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514F926C" w14:textId="3392D3E2" w:rsidR="00B605D9" w:rsidRPr="00F25CC5" w:rsidRDefault="76224A2D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Bus/Tech/FACS 5-12 </w:t>
            </w:r>
          </w:p>
          <w:p w14:paraId="361B5BF8" w14:textId="1ECEE268" w:rsidR="00B605D9" w:rsidRPr="00F25CC5" w:rsidRDefault="652BAC56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ENL K-8</w:t>
            </w:r>
          </w:p>
          <w:p w14:paraId="1A759EB7" w14:textId="281AA231" w:rsidR="00B605D9" w:rsidRPr="00F25CC5" w:rsidRDefault="4636C99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KHS ENL/ELL Content Team</w:t>
            </w:r>
          </w:p>
          <w:p w14:paraId="47883259" w14:textId="77777777" w:rsidR="00B605D9" w:rsidRDefault="25D6827A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OT/PT</w:t>
            </w:r>
          </w:p>
          <w:p w14:paraId="4DFD809E" w14:textId="4F006D5A" w:rsidR="00977B16" w:rsidRPr="00F25CC5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63" w:type="dxa"/>
            <w:shd w:val="clear" w:color="auto" w:fill="3DAC95"/>
          </w:tcPr>
          <w:p w14:paraId="113C19F9" w14:textId="38FF8CF8" w:rsidR="0004557D" w:rsidRDefault="005E2EEC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862" w:type="dxa"/>
            <w:tcBorders>
              <w:top w:val="single" w:sz="2" w:space="0" w:color="00798E"/>
              <w:bottom w:val="single" w:sz="2" w:space="0" w:color="00798E"/>
            </w:tcBorders>
          </w:tcPr>
          <w:p w14:paraId="47BFA5F2" w14:textId="13F7F024" w:rsidR="0004557D" w:rsidRPr="00DF2FDF" w:rsidRDefault="45CBFD60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49BD2080" w14:textId="5D8E0791" w:rsidR="0004557D" w:rsidRPr="00DF2FDF" w:rsidRDefault="0004557D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288" w:type="dxa"/>
            <w:shd w:val="clear" w:color="auto" w:fill="3DAC95"/>
          </w:tcPr>
          <w:p w14:paraId="7794AD6E" w14:textId="44AF8973" w:rsidR="0004557D" w:rsidRDefault="005E2EEC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1DCE5A7C" w14:textId="4F2C65FA" w:rsidR="0004557D" w:rsidRDefault="0004557D" w:rsidP="65DF4523">
            <w:pPr>
              <w:pStyle w:val="BodyText"/>
              <w:spacing w:before="0" w:after="0"/>
            </w:pPr>
          </w:p>
        </w:tc>
      </w:tr>
      <w:tr w:rsidR="00DE38D2" w14:paraId="63B67B3E" w14:textId="77777777" w:rsidTr="6CB593BE">
        <w:trPr>
          <w:trHeight w:val="1325"/>
        </w:trPr>
        <w:tc>
          <w:tcPr>
            <w:tcW w:w="225" w:type="dxa"/>
            <w:shd w:val="clear" w:color="auto" w:fill="2D9E93"/>
          </w:tcPr>
          <w:p w14:paraId="03988AD5" w14:textId="35D9693D" w:rsidR="0004557D" w:rsidRDefault="005E2EEC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21" w:type="dxa"/>
            <w:tcBorders>
              <w:top w:val="single" w:sz="2" w:space="0" w:color="00798E"/>
              <w:bottom w:val="single" w:sz="2" w:space="0" w:color="00798E"/>
            </w:tcBorders>
            <w:shd w:val="clear" w:color="auto" w:fill="D0F3FF" w:themeFill="text2" w:themeFillTint="1A"/>
            <w:vAlign w:val="center"/>
          </w:tcPr>
          <w:p w14:paraId="1BA48ADD" w14:textId="77777777" w:rsidR="007178D4" w:rsidRPr="00F25CC5" w:rsidRDefault="203DB071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No School</w:t>
            </w:r>
          </w:p>
          <w:p w14:paraId="01801798" w14:textId="127013E9" w:rsidR="0004557D" w:rsidRPr="00F25CC5" w:rsidRDefault="203DB071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President’s Day</w:t>
            </w:r>
          </w:p>
        </w:tc>
        <w:tc>
          <w:tcPr>
            <w:tcW w:w="265" w:type="dxa"/>
            <w:shd w:val="clear" w:color="auto" w:fill="2D9E93"/>
          </w:tcPr>
          <w:p w14:paraId="2A15E1FC" w14:textId="56B46BA5" w:rsidR="0004557D" w:rsidRDefault="005E2EEC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949" w:type="dxa"/>
            <w:gridSpan w:val="2"/>
            <w:tcBorders>
              <w:top w:val="single" w:sz="2" w:space="0" w:color="00798E"/>
              <w:bottom w:val="single" w:sz="2" w:space="0" w:color="00798E"/>
            </w:tcBorders>
            <w:shd w:val="clear" w:color="auto" w:fill="D0F3FF" w:themeFill="text2" w:themeFillTint="1A"/>
            <w:vAlign w:val="center"/>
          </w:tcPr>
          <w:p w14:paraId="7A48B8CD" w14:textId="77777777" w:rsidR="0041089B" w:rsidRPr="00F25CC5" w:rsidRDefault="005E2EEC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No School</w:t>
            </w:r>
          </w:p>
          <w:p w14:paraId="4FE0157A" w14:textId="5A6EC9ED" w:rsidR="005E2EEC" w:rsidRPr="00F25CC5" w:rsidRDefault="005E2EEC" w:rsidP="005E2EEC">
            <w:pPr>
              <w:pStyle w:val="BodyText"/>
              <w:spacing w:before="0" w:after="0"/>
              <w:jc w:val="center"/>
              <w:rPr>
                <w:color w:val="auto"/>
              </w:rPr>
            </w:pPr>
            <w:r w:rsidRPr="00F25CC5">
              <w:rPr>
                <w:b/>
                <w:bCs/>
                <w:i/>
                <w:iCs/>
                <w:color w:val="auto"/>
              </w:rPr>
              <w:t>Lunar New Year</w:t>
            </w:r>
          </w:p>
        </w:tc>
        <w:tc>
          <w:tcPr>
            <w:tcW w:w="254" w:type="dxa"/>
            <w:shd w:val="clear" w:color="auto" w:fill="2D9E93"/>
          </w:tcPr>
          <w:p w14:paraId="62A4D9C0" w14:textId="29F095CF" w:rsidR="0004557D" w:rsidRDefault="005E2EEC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848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1C2BBD7C" w14:textId="1BEDA0CA" w:rsidR="005632C6" w:rsidRPr="00F25CC5" w:rsidRDefault="3C75757C" w:rsidP="167229BA">
            <w:pPr>
              <w:rPr>
                <w:color w:val="auto"/>
              </w:rPr>
            </w:pPr>
            <w:r w:rsidRPr="00F25CC5">
              <w:rPr>
                <w:color w:val="auto"/>
              </w:rPr>
              <w:t>Speech</w:t>
            </w:r>
          </w:p>
        </w:tc>
        <w:tc>
          <w:tcPr>
            <w:tcW w:w="263" w:type="dxa"/>
            <w:shd w:val="clear" w:color="auto" w:fill="2D9E93"/>
          </w:tcPr>
          <w:p w14:paraId="5510F006" w14:textId="31E7A95C" w:rsidR="0004557D" w:rsidRDefault="005E2EEC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862" w:type="dxa"/>
            <w:tcBorders>
              <w:top w:val="single" w:sz="2" w:space="0" w:color="00798E"/>
              <w:bottom w:val="single" w:sz="2" w:space="0" w:color="00798E"/>
            </w:tcBorders>
          </w:tcPr>
          <w:p w14:paraId="70A60922" w14:textId="2B92CBCB" w:rsidR="0067020F" w:rsidRDefault="5C49E3EB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53AE5F29" w14:textId="22C2D33B" w:rsidR="0067020F" w:rsidRDefault="0067020F" w:rsidP="65DF4523">
            <w:pPr>
              <w:pStyle w:val="BodyText"/>
              <w:spacing w:before="0" w:after="0"/>
            </w:pPr>
          </w:p>
        </w:tc>
        <w:tc>
          <w:tcPr>
            <w:tcW w:w="288" w:type="dxa"/>
            <w:shd w:val="clear" w:color="auto" w:fill="2D9E93"/>
          </w:tcPr>
          <w:p w14:paraId="638593B7" w14:textId="3570C615" w:rsidR="0004557D" w:rsidRDefault="005E2EEC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1680BBEF" w14:textId="77777777" w:rsidR="0004557D" w:rsidRDefault="0004557D" w:rsidP="65DF4523">
            <w:pPr>
              <w:pStyle w:val="BodyText"/>
              <w:spacing w:before="0" w:after="0"/>
            </w:pPr>
          </w:p>
        </w:tc>
      </w:tr>
      <w:tr w:rsidR="00DE38D2" w14:paraId="1D5A01D3" w14:textId="77777777" w:rsidTr="6CB593BE">
        <w:trPr>
          <w:trHeight w:val="1485"/>
        </w:trPr>
        <w:tc>
          <w:tcPr>
            <w:tcW w:w="225" w:type="dxa"/>
            <w:shd w:val="clear" w:color="auto" w:fill="138990"/>
          </w:tcPr>
          <w:p w14:paraId="6AA2D4EF" w14:textId="3FD2B9AA" w:rsidR="0004557D" w:rsidRDefault="005E2EEC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21" w:type="dxa"/>
            <w:tcBorders>
              <w:top w:val="single" w:sz="2" w:space="0" w:color="00798E"/>
              <w:bottom w:val="single" w:sz="2" w:space="0" w:color="00798E"/>
            </w:tcBorders>
            <w:shd w:val="clear" w:color="auto" w:fill="FFFFFF" w:themeFill="background1"/>
          </w:tcPr>
          <w:p w14:paraId="23C40397" w14:textId="5C9D53D6" w:rsidR="001C7A3D" w:rsidRPr="00F25CC5" w:rsidRDefault="003B2AF1" w:rsidP="003B2AF1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5FD76E31" w:rsidRPr="00F25CC5">
              <w:rPr>
                <w:color w:val="auto"/>
              </w:rPr>
              <w:t>ELA</w:t>
            </w:r>
            <w:r w:rsidR="6BC21123" w:rsidRPr="00F25CC5">
              <w:rPr>
                <w:color w:val="auto"/>
              </w:rPr>
              <w:t xml:space="preserve"> </w:t>
            </w:r>
            <w:r>
              <w:rPr>
                <w:color w:val="auto"/>
              </w:rPr>
              <w:t>9-12</w:t>
            </w:r>
            <w:r w:rsidR="5FD76E31" w:rsidRPr="00F25CC5">
              <w:rPr>
                <w:color w:val="auto"/>
              </w:rPr>
              <w:t xml:space="preserve"> </w:t>
            </w:r>
          </w:p>
          <w:p w14:paraId="776598AC" w14:textId="351FCA4D" w:rsidR="001C7A3D" w:rsidRPr="00F25CC5" w:rsidRDefault="34A2D42B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NYSSA</w:t>
            </w:r>
          </w:p>
        </w:tc>
        <w:tc>
          <w:tcPr>
            <w:tcW w:w="265" w:type="dxa"/>
            <w:shd w:val="clear" w:color="auto" w:fill="138990"/>
          </w:tcPr>
          <w:p w14:paraId="0F9EF360" w14:textId="5EFFA087" w:rsidR="0004557D" w:rsidRDefault="005E2EEC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949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7DFBAC74" w14:textId="6BCADC5F" w:rsidR="0067020F" w:rsidRPr="00F25CC5" w:rsidRDefault="3078AA47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GLM K-2</w:t>
            </w:r>
          </w:p>
          <w:p w14:paraId="76EC4E10" w14:textId="4C639CF7" w:rsidR="0067020F" w:rsidRPr="00F25CC5" w:rsidRDefault="6A061A38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Reading K-4</w:t>
            </w:r>
          </w:p>
          <w:p w14:paraId="02D48DAF" w14:textId="3C8FD58B" w:rsidR="0067020F" w:rsidRPr="00F25CC5" w:rsidRDefault="424E5EE4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Library K-</w:t>
            </w:r>
            <w:r w:rsidR="7E6EBAA7" w:rsidRPr="00F25CC5">
              <w:rPr>
                <w:color w:val="auto"/>
              </w:rPr>
              <w:t>2</w:t>
            </w:r>
          </w:p>
          <w:p w14:paraId="29F0E483" w14:textId="1E033646" w:rsidR="0067020F" w:rsidRPr="00F25CC5" w:rsidRDefault="7E6EBAA7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Music K-2</w:t>
            </w:r>
          </w:p>
          <w:p w14:paraId="4F2F7ACE" w14:textId="6D0D42FA" w:rsidR="0067020F" w:rsidRPr="00F25CC5" w:rsidRDefault="14516E7B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Art K-2</w:t>
            </w:r>
          </w:p>
          <w:p w14:paraId="144E666C" w14:textId="251916CB" w:rsidR="0067020F" w:rsidRPr="00F25CC5" w:rsidRDefault="001DFD7B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F25CC5">
              <w:rPr>
                <w:color w:val="auto"/>
              </w:rPr>
              <w:t>ICT/RR K-4</w:t>
            </w:r>
          </w:p>
        </w:tc>
        <w:tc>
          <w:tcPr>
            <w:tcW w:w="254" w:type="dxa"/>
            <w:shd w:val="clear" w:color="auto" w:fill="138990"/>
          </w:tcPr>
          <w:p w14:paraId="1EBC03AB" w14:textId="114FB923" w:rsidR="0004557D" w:rsidRDefault="005E2EEC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848" w:type="dxa"/>
            <w:gridSpan w:val="2"/>
            <w:tcBorders>
              <w:top w:val="single" w:sz="2" w:space="0" w:color="00798E"/>
              <w:bottom w:val="single" w:sz="2" w:space="0" w:color="00798E"/>
            </w:tcBorders>
          </w:tcPr>
          <w:p w14:paraId="58D364F4" w14:textId="299158FD" w:rsidR="2E326FE8" w:rsidRPr="00F25CC5" w:rsidRDefault="336CCC23" w:rsidP="4E34123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Counselors </w:t>
            </w:r>
          </w:p>
          <w:p w14:paraId="505FC220" w14:textId="52687DCB" w:rsidR="001F0DEC" w:rsidRPr="00F25CC5" w:rsidRDefault="0F2EA3AB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GLM </w:t>
            </w:r>
            <w:r w:rsidR="7C998FF1" w:rsidRPr="00F25CC5">
              <w:rPr>
                <w:color w:val="auto"/>
              </w:rPr>
              <w:t>3</w:t>
            </w:r>
            <w:r w:rsidRPr="00F25CC5">
              <w:rPr>
                <w:color w:val="auto"/>
              </w:rPr>
              <w:t>-4</w:t>
            </w:r>
          </w:p>
          <w:p w14:paraId="4BD95FF4" w14:textId="093D0543" w:rsidR="001F0DEC" w:rsidRPr="00F25CC5" w:rsidRDefault="24BF3FA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Library 3-4</w:t>
            </w:r>
          </w:p>
          <w:p w14:paraId="0970E020" w14:textId="274A08E5" w:rsidR="001F0DEC" w:rsidRPr="00F25CC5" w:rsidRDefault="24BF3FAE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Music 3-4</w:t>
            </w:r>
          </w:p>
          <w:p w14:paraId="68841889" w14:textId="3C115579" w:rsidR="001F0DEC" w:rsidRPr="00F25CC5" w:rsidRDefault="5E3021E0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Art 3-4</w:t>
            </w:r>
          </w:p>
          <w:p w14:paraId="64B6537E" w14:textId="34A0901B" w:rsidR="001F0DEC" w:rsidRPr="00F25CC5" w:rsidRDefault="5FB0D015" w:rsidP="65DF4523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 xml:space="preserve">Tech </w:t>
            </w:r>
            <w:r w:rsidR="2865C5F3" w:rsidRPr="00F25CC5">
              <w:rPr>
                <w:color w:val="auto"/>
              </w:rPr>
              <w:t>Liaisons</w:t>
            </w:r>
            <w:r w:rsidRPr="00F25CC5">
              <w:rPr>
                <w:color w:val="auto"/>
              </w:rPr>
              <w:t xml:space="preserve"> 5-12</w:t>
            </w:r>
          </w:p>
          <w:p w14:paraId="2F92F92F" w14:textId="1E4D3A38" w:rsidR="001F0DEC" w:rsidRPr="00F25CC5" w:rsidRDefault="310C4DE1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SW</w:t>
            </w:r>
          </w:p>
          <w:p w14:paraId="6451E5A3" w14:textId="6C961649" w:rsidR="001F0DEC" w:rsidRPr="00F25CC5" w:rsidRDefault="06470289" w:rsidP="167229BA">
            <w:pPr>
              <w:pStyle w:val="BodyText"/>
              <w:spacing w:before="0" w:after="0"/>
              <w:rPr>
                <w:color w:val="auto"/>
              </w:rPr>
            </w:pPr>
            <w:r w:rsidRPr="00F25CC5">
              <w:rPr>
                <w:color w:val="auto"/>
              </w:rPr>
              <w:t>SC K-4</w:t>
            </w:r>
          </w:p>
        </w:tc>
        <w:tc>
          <w:tcPr>
            <w:tcW w:w="263" w:type="dxa"/>
            <w:shd w:val="clear" w:color="auto" w:fill="138990"/>
          </w:tcPr>
          <w:p w14:paraId="34E394D4" w14:textId="13E35DC9" w:rsidR="0004557D" w:rsidRDefault="005E2EEC" w:rsidP="65DF4523">
            <w:pPr>
              <w:pStyle w:val="Dates"/>
              <w:spacing w:before="0"/>
              <w:jc w:val="left"/>
            </w:pPr>
            <w:r>
              <w:t>26</w:t>
            </w:r>
          </w:p>
        </w:tc>
        <w:tc>
          <w:tcPr>
            <w:tcW w:w="1862" w:type="dxa"/>
            <w:tcBorders>
              <w:top w:val="single" w:sz="2" w:space="0" w:color="00798E"/>
              <w:bottom w:val="single" w:sz="2" w:space="0" w:color="00798E"/>
            </w:tcBorders>
          </w:tcPr>
          <w:p w14:paraId="2902E71B" w14:textId="77777777" w:rsidR="004A5B5D" w:rsidRDefault="3B5F5A4E" w:rsidP="65DF4523">
            <w:pPr>
              <w:pStyle w:val="BodyText"/>
              <w:spacing w:before="0" w:after="0"/>
            </w:pPr>
            <w:r>
              <w:t xml:space="preserve">Tech Liaisons K-4 </w:t>
            </w:r>
          </w:p>
          <w:p w14:paraId="19D15119" w14:textId="6F68C987" w:rsidR="00053455" w:rsidRDefault="00053455" w:rsidP="65DF4523">
            <w:pPr>
              <w:pStyle w:val="BodyText"/>
              <w:spacing w:before="0" w:after="0"/>
            </w:pPr>
            <w:r>
              <w:t>RTI Math K-8</w:t>
            </w:r>
          </w:p>
        </w:tc>
        <w:tc>
          <w:tcPr>
            <w:tcW w:w="288" w:type="dxa"/>
            <w:shd w:val="clear" w:color="auto" w:fill="138990"/>
          </w:tcPr>
          <w:p w14:paraId="0E20FBE2" w14:textId="352EB8F5" w:rsidR="0004557D" w:rsidRDefault="005E2EEC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646" w:type="dxa"/>
            <w:tcBorders>
              <w:top w:val="single" w:sz="2" w:space="0" w:color="00798E"/>
              <w:bottom w:val="single" w:sz="2" w:space="0" w:color="00798E"/>
            </w:tcBorders>
          </w:tcPr>
          <w:p w14:paraId="226BD1BD" w14:textId="3CED70B9" w:rsidR="00086D2E" w:rsidRDefault="00086D2E" w:rsidP="65DF4523">
            <w:pPr>
              <w:pStyle w:val="BodyText"/>
              <w:spacing w:before="0" w:after="0"/>
            </w:pPr>
          </w:p>
        </w:tc>
      </w:tr>
    </w:tbl>
    <w:p w14:paraId="079DED09" w14:textId="485027E8" w:rsidR="4E341233" w:rsidRDefault="4E341233" w:rsidP="42E49699"/>
    <w:p w14:paraId="4B0311F2" w14:textId="77777777" w:rsidR="00C75DDB" w:rsidRPr="00C75DDB" w:rsidRDefault="00C75DDB" w:rsidP="00C75DDB"/>
    <w:p w14:paraId="7CE67C55" w14:textId="34FE8212" w:rsidR="005E2EEC" w:rsidRDefault="10A41A22" w:rsidP="005E2EEC">
      <w:pPr>
        <w:pStyle w:val="Heading1"/>
        <w:spacing w:before="0" w:after="0"/>
        <w:rPr>
          <w:color w:val="00ABBD" w:themeColor="accent1"/>
          <w:sz w:val="36"/>
          <w:szCs w:val="36"/>
        </w:rPr>
      </w:pPr>
      <w:r w:rsidRPr="4E341233">
        <w:rPr>
          <w:color w:val="00ABBD" w:themeColor="accent1"/>
          <w:sz w:val="36"/>
          <w:szCs w:val="36"/>
        </w:rPr>
        <w:lastRenderedPageBreak/>
        <w:t>March</w:t>
      </w:r>
      <w:r w:rsidR="6BF355B5" w:rsidRPr="4E341233">
        <w:rPr>
          <w:color w:val="00ABBD" w:themeColor="accent1"/>
          <w:sz w:val="36"/>
          <w:szCs w:val="36"/>
        </w:rPr>
        <w:t xml:space="preserve"> 202</w:t>
      </w:r>
      <w:r w:rsidR="004F701B" w:rsidRPr="4E341233">
        <w:rPr>
          <w:color w:val="00ABBD" w:themeColor="accent1"/>
          <w:sz w:val="36"/>
          <w:szCs w:val="36"/>
        </w:rPr>
        <w:t>6</w:t>
      </w:r>
    </w:p>
    <w:p w14:paraId="2D0849D8" w14:textId="77777777" w:rsidR="005E2EEC" w:rsidRPr="005E2EEC" w:rsidRDefault="005E2EEC" w:rsidP="005E2EEC"/>
    <w:tbl>
      <w:tblPr>
        <w:tblpPr w:leftFromText="180" w:rightFromText="180" w:vertAnchor="text" w:horzAnchor="margin" w:tblpY="-55"/>
        <w:tblW w:w="10484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ebruary"/>
      </w:tblPr>
      <w:tblGrid>
        <w:gridCol w:w="267"/>
        <w:gridCol w:w="1833"/>
        <w:gridCol w:w="315"/>
        <w:gridCol w:w="1780"/>
        <w:gridCol w:w="300"/>
        <w:gridCol w:w="1795"/>
        <w:gridCol w:w="273"/>
        <w:gridCol w:w="1820"/>
        <w:gridCol w:w="250"/>
        <w:gridCol w:w="1851"/>
      </w:tblGrid>
      <w:tr w:rsidR="00430592" w14:paraId="28D95135" w14:textId="77777777" w:rsidTr="6CB593BE">
        <w:trPr>
          <w:trHeight w:hRule="exact" w:val="270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4DFB5CEC" w14:textId="77777777" w:rsidR="00430592" w:rsidRDefault="197BD7C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3F28BB07" w14:textId="77777777" w:rsidR="00430592" w:rsidRDefault="197BD7C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189BC799" w14:textId="77777777" w:rsidR="00430592" w:rsidRDefault="197BD7C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2B44FA12" w14:textId="77777777" w:rsidR="00430592" w:rsidRDefault="197BD7C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ABBD" w:themeFill="accent1"/>
            <w:vAlign w:val="center"/>
          </w:tcPr>
          <w:p w14:paraId="103A54F1" w14:textId="77777777" w:rsidR="00430592" w:rsidRDefault="197BD7C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430592" w14:paraId="79B02E54" w14:textId="77777777" w:rsidTr="6CB593BE">
        <w:trPr>
          <w:trHeight w:val="109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340D25D0" w14:textId="36F23A85" w:rsidR="00430592" w:rsidRDefault="005E2EEC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3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A342645" w14:textId="1A00C766" w:rsidR="004D0879" w:rsidRPr="009728BA" w:rsidRDefault="34AF469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78611F18" w14:textId="5B3BDE49" w:rsidR="004D0879" w:rsidRPr="009728BA" w:rsidRDefault="241BEC9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116B071D" w14:textId="49AF9C77" w:rsidR="004D0879" w:rsidRPr="009728BA" w:rsidRDefault="00F25CC5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66E7E030" w:rsidRPr="009728BA">
              <w:rPr>
                <w:color w:val="auto"/>
              </w:rPr>
              <w:t>Special Class 5-8</w:t>
            </w:r>
          </w:p>
          <w:p w14:paraId="654DA2AB" w14:textId="631CA7FF" w:rsidR="004D0879" w:rsidRPr="009728BA" w:rsidRDefault="2D5C4DA8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Nurses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6E665C20" w14:textId="05BBC1A8" w:rsidR="00430592" w:rsidRDefault="005E2EEC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78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461F8144" w14:textId="0F1E293E" w:rsidR="4E02295D" w:rsidRPr="009728BA" w:rsidRDefault="4E02295D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1D4B6054" w14:textId="04D69B3C" w:rsidR="00496EEF" w:rsidRPr="009728BA" w:rsidRDefault="66ECCC60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17335FC3" w14:textId="11898E8A" w:rsidR="00496EEF" w:rsidRPr="009728BA" w:rsidRDefault="55E9A59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7</w:t>
            </w:r>
            <w:r w:rsidR="768B95C1" w:rsidRPr="009728BA">
              <w:rPr>
                <w:color w:val="auto"/>
              </w:rPr>
              <w:t xml:space="preserve"> – </w:t>
            </w:r>
            <w:r w:rsidRPr="009728BA">
              <w:rPr>
                <w:color w:val="auto"/>
              </w:rPr>
              <w:t>8</w:t>
            </w:r>
          </w:p>
          <w:p w14:paraId="76AE2D2D" w14:textId="3FEAEF71" w:rsidR="00496EEF" w:rsidRPr="009728BA" w:rsidRDefault="3669C809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13081561" w14:textId="36491C09" w:rsidR="00430592" w:rsidRDefault="005E2EEC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795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3A7A3097" w14:textId="224BEBC7" w:rsidR="008A078D" w:rsidRPr="009728BA" w:rsidRDefault="492D012E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Math/Sci 5-6</w:t>
            </w:r>
          </w:p>
          <w:p w14:paraId="4ECD0717" w14:textId="731FD48A" w:rsidR="008A078D" w:rsidRPr="009728BA" w:rsidRDefault="5F31AAE8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06836924" w14:textId="500E9E05" w:rsidR="008A078D" w:rsidRPr="009728BA" w:rsidRDefault="23BC142A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21E97E85" w14:textId="54B91B81" w:rsidR="008A078D" w:rsidRPr="009728BA" w:rsidRDefault="6D2A65C4" w:rsidP="167229BA">
            <w:pPr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15A768FE" w14:textId="2DC54C14" w:rsidR="00430592" w:rsidRDefault="005E2EEC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82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273A659" w14:textId="3A68771A" w:rsidR="008E3D31" w:rsidRDefault="008E3D31" w:rsidP="65DF4523">
            <w:pPr>
              <w:pStyle w:val="BodyText"/>
              <w:spacing w:before="0" w:after="0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8AD060"/>
          </w:tcPr>
          <w:p w14:paraId="39C18883" w14:textId="150AD5A2" w:rsidR="00430592" w:rsidRDefault="005E2EEC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851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09EDDCF" w14:textId="77777777" w:rsidR="00430592" w:rsidRDefault="00430592" w:rsidP="65DF4523">
            <w:pPr>
              <w:pStyle w:val="BodyText"/>
              <w:spacing w:before="0" w:after="0"/>
            </w:pPr>
          </w:p>
        </w:tc>
      </w:tr>
      <w:tr w:rsidR="00430592" w14:paraId="5C4124E5" w14:textId="77777777" w:rsidTr="6CB593BE">
        <w:trPr>
          <w:trHeight w:val="97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76EE4E70" w14:textId="5BB263A5" w:rsidR="00430592" w:rsidRDefault="005E2EEC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33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F441DB1" w14:textId="5319ECD0" w:rsidR="004351A3" w:rsidRPr="009728BA" w:rsidRDefault="551890FB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Science 9-12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6333E4A4" w14:textId="1A7F2FB1" w:rsidR="00430592" w:rsidRDefault="005E2EEC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78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38BE2672" w14:textId="47BCD9CD" w:rsidR="008E3D31" w:rsidRPr="009728BA" w:rsidRDefault="70AA1CD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2AAE8A70" w14:textId="4F6E69F9" w:rsidR="008E3D31" w:rsidRPr="009728BA" w:rsidRDefault="5A42D3FE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7A620E80" w14:textId="78CA828B" w:rsidR="008E3D31" w:rsidRPr="009728BA" w:rsidRDefault="566CDCC6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Science 7/8 </w:t>
            </w:r>
          </w:p>
          <w:p w14:paraId="0EDED1BB" w14:textId="7FBAFA42" w:rsidR="008E3D31" w:rsidRPr="009728BA" w:rsidRDefault="7B4B8A1A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Spec Ed 9-12</w:t>
            </w:r>
          </w:p>
          <w:p w14:paraId="671E1D23" w14:textId="2A6A1F08" w:rsidR="008E3D31" w:rsidRPr="009728BA" w:rsidRDefault="008E3D3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0950A6F4" w14:textId="07FB3464" w:rsidR="00430592" w:rsidRDefault="005E2EEC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795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27BC4EDB" w14:textId="4B12A7A6" w:rsidR="00AE03A8" w:rsidRPr="009728BA" w:rsidRDefault="461509C7" w:rsidP="005E2EEC">
            <w:pPr>
              <w:rPr>
                <w:color w:val="auto"/>
              </w:rPr>
            </w:pPr>
            <w:r w:rsidRPr="009728BA">
              <w:rPr>
                <w:color w:val="auto"/>
              </w:rPr>
              <w:t>Reading K-8</w:t>
            </w:r>
          </w:p>
          <w:p w14:paraId="300EF81E" w14:textId="44CF2EA0" w:rsidR="00AE03A8" w:rsidRPr="009728BA" w:rsidRDefault="68A13D2E" w:rsidP="005E2EEC">
            <w:pPr>
              <w:rPr>
                <w:color w:val="auto"/>
              </w:rPr>
            </w:pPr>
            <w:r w:rsidRPr="009728BA">
              <w:rPr>
                <w:color w:val="auto"/>
              </w:rPr>
              <w:t>ENL K-12</w:t>
            </w:r>
          </w:p>
          <w:p w14:paraId="27F5B967" w14:textId="77777777" w:rsidR="00AE03A8" w:rsidRDefault="4889D5AC" w:rsidP="005E2EEC">
            <w:pPr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  <w:p w14:paraId="0029037F" w14:textId="5F92DF04" w:rsidR="00B94190" w:rsidRPr="009728BA" w:rsidRDefault="00B94190" w:rsidP="005E2EEC">
            <w:pPr>
              <w:rPr>
                <w:color w:val="auto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4077E20C" w14:textId="138C91C4" w:rsidR="00430592" w:rsidRDefault="005E2EEC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820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14D064FA" w14:textId="13F7F024" w:rsidR="00430592" w:rsidRPr="00721BF4" w:rsidRDefault="286F35B9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5227C811" w14:textId="4313C895" w:rsidR="00430592" w:rsidRPr="00721BF4" w:rsidRDefault="00430592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5BC380"/>
          </w:tcPr>
          <w:p w14:paraId="5B331701" w14:textId="0A9F13FA" w:rsidR="00430592" w:rsidRDefault="005E2EEC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51" w:type="dxa"/>
            <w:tcBorders>
              <w:top w:val="single" w:sz="2" w:space="0" w:color="00ABBD" w:themeColor="accent1"/>
              <w:left w:val="nil"/>
              <w:bottom w:val="single" w:sz="2" w:space="0" w:color="00ABBD" w:themeColor="accent1"/>
              <w:right w:val="nil"/>
            </w:tcBorders>
          </w:tcPr>
          <w:p w14:paraId="5206719B" w14:textId="311A2F14" w:rsidR="00430592" w:rsidRDefault="00430592" w:rsidP="65DF4523">
            <w:pPr>
              <w:pStyle w:val="BodyText"/>
              <w:spacing w:before="0" w:after="0"/>
            </w:pPr>
          </w:p>
        </w:tc>
      </w:tr>
      <w:tr w:rsidR="00430592" w14:paraId="2DED7E55" w14:textId="77777777" w:rsidTr="6CB593BE">
        <w:trPr>
          <w:trHeight w:val="1125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42BC91"/>
          </w:tcPr>
          <w:p w14:paraId="4A313A03" w14:textId="61977802" w:rsidR="00430592" w:rsidRDefault="005E2EEC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33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1393D73E" w14:textId="77440466" w:rsidR="00293DE8" w:rsidRPr="009728BA" w:rsidRDefault="61E164F6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SS</w:t>
            </w:r>
            <w:r w:rsidR="1ECE0978" w:rsidRPr="009728BA">
              <w:rPr>
                <w:color w:val="auto"/>
              </w:rPr>
              <w:t xml:space="preserve"> 9-12</w:t>
            </w:r>
          </w:p>
          <w:p w14:paraId="28FBDF39" w14:textId="77471266" w:rsidR="0C715E37" w:rsidRPr="009728BA" w:rsidRDefault="789A9925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Music K-12</w:t>
            </w:r>
          </w:p>
          <w:p w14:paraId="1485004A" w14:textId="66C0FABA" w:rsidR="4E341233" w:rsidRDefault="21747584" w:rsidP="42E49699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ICT/RR 5-8</w:t>
            </w:r>
          </w:p>
          <w:p w14:paraId="30FD572A" w14:textId="0205AF51" w:rsidR="00365579" w:rsidRPr="009728BA" w:rsidRDefault="00365579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04D10359" w14:textId="4DD8C4B7" w:rsidR="4E341233" w:rsidRPr="009728BA" w:rsidRDefault="4E341233" w:rsidP="4E341233">
            <w:pPr>
              <w:pStyle w:val="BodyText"/>
              <w:spacing w:before="0" w:after="0"/>
              <w:rPr>
                <w:color w:val="auto"/>
              </w:rPr>
            </w:pPr>
          </w:p>
          <w:p w14:paraId="3900B92C" w14:textId="6E78BC75" w:rsidR="00293DE8" w:rsidRPr="009728BA" w:rsidRDefault="00293DE8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6BCC9E81" w14:textId="5E465005" w:rsidR="00430592" w:rsidRDefault="005E2EEC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780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49566F16" w14:textId="45C99394" w:rsidR="00990D41" w:rsidRPr="009728BA" w:rsidRDefault="4B2955FD" w:rsidP="332519AD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Elementary Cabinet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13F06DE5" w14:textId="4FDE5EB8" w:rsidR="00430592" w:rsidRDefault="005E2EEC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795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29BC0F66" w14:textId="5BD900B3" w:rsidR="00E82113" w:rsidRPr="009728BA" w:rsidRDefault="7AA6C5B3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Bus/Tech/FACS 5-12</w:t>
            </w:r>
          </w:p>
          <w:p w14:paraId="08EBB96F" w14:textId="77777777" w:rsidR="00E82113" w:rsidRDefault="4ED593E2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Speech</w:t>
            </w:r>
          </w:p>
          <w:p w14:paraId="5DA9D3DE" w14:textId="5635925E" w:rsidR="00977B16" w:rsidRPr="009728BA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5731D599" w14:textId="7BB0F72F" w:rsidR="00430592" w:rsidRDefault="005E2EEC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820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5AB86B4D" w14:textId="2B92CBCB" w:rsidR="00990D41" w:rsidRDefault="72AD6636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0DA0B529" w14:textId="7A83DEEB" w:rsidR="00990D41" w:rsidRDefault="00990D41" w:rsidP="65DF4523">
            <w:pPr>
              <w:pStyle w:val="BodyText"/>
              <w:spacing w:before="0" w:after="0"/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42BC91"/>
              <w:right w:val="nil"/>
            </w:tcBorders>
            <w:shd w:val="clear" w:color="auto" w:fill="42BC91"/>
          </w:tcPr>
          <w:p w14:paraId="6952A67B" w14:textId="23ED99C7" w:rsidR="00430592" w:rsidRDefault="005E2EEC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51" w:type="dxa"/>
            <w:tcBorders>
              <w:top w:val="single" w:sz="2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22C9AC8E" w14:textId="281089F6" w:rsidR="00430592" w:rsidRDefault="00430592" w:rsidP="65DF4523">
            <w:pPr>
              <w:pStyle w:val="BodyText"/>
              <w:spacing w:before="0" w:after="0"/>
            </w:pPr>
          </w:p>
        </w:tc>
      </w:tr>
      <w:tr w:rsidR="00430592" w14:paraId="16A9353B" w14:textId="77777777" w:rsidTr="6CB593BE">
        <w:trPr>
          <w:trHeight w:val="1010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0B1445F1" w14:textId="12A5A92B" w:rsidR="00430592" w:rsidRDefault="005E2EEC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33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0BB5EC96" w14:textId="77777777" w:rsidR="006E1914" w:rsidRDefault="2800B16E" w:rsidP="65DF4523">
            <w:pPr>
              <w:pStyle w:val="BodyText"/>
              <w:spacing w:before="0" w:after="0"/>
            </w:pPr>
            <w:r w:rsidRPr="009728BA">
              <w:rPr>
                <w:color w:val="auto"/>
              </w:rPr>
              <w:t>ELA</w:t>
            </w:r>
            <w:r w:rsidR="064CE15E" w:rsidRPr="009728BA">
              <w:rPr>
                <w:color w:val="auto"/>
              </w:rPr>
              <w:t xml:space="preserve"> 9-12</w:t>
            </w:r>
            <w:r w:rsidRPr="009728BA">
              <w:rPr>
                <w:color w:val="auto"/>
              </w:rPr>
              <w:t xml:space="preserve"> </w:t>
            </w:r>
            <w:r w:rsidR="006E1914">
              <w:t xml:space="preserve"> </w:t>
            </w:r>
          </w:p>
          <w:p w14:paraId="3BFE91E2" w14:textId="77777777" w:rsidR="00584D3F" w:rsidRDefault="006E1914" w:rsidP="65DF4523">
            <w:pPr>
              <w:pStyle w:val="BodyText"/>
              <w:spacing w:before="0" w:after="0"/>
            </w:pPr>
            <w:r>
              <w:t>Tech Liaisons K-4</w:t>
            </w:r>
          </w:p>
          <w:p w14:paraId="62EF7294" w14:textId="302F6D7C" w:rsidR="00E33749" w:rsidRPr="009728BA" w:rsidRDefault="00E33749" w:rsidP="65DF4523">
            <w:pPr>
              <w:pStyle w:val="BodyText"/>
              <w:spacing w:before="0" w:after="0"/>
              <w:rPr>
                <w:color w:val="auto"/>
              </w:rPr>
            </w:pPr>
            <w:r>
              <w:t>RTI Math K-8</w:t>
            </w:r>
          </w:p>
        </w:tc>
        <w:tc>
          <w:tcPr>
            <w:tcW w:w="315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170B8D8E" w14:textId="535F1B79" w:rsidR="00430592" w:rsidRDefault="005E2EEC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178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56ED77CA" w14:textId="5F4D9806" w:rsidR="00A062C8" w:rsidRPr="009728BA" w:rsidRDefault="2AED859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K-2</w:t>
            </w:r>
            <w:r w:rsidR="69FBB22F" w:rsidRPr="009728BA">
              <w:rPr>
                <w:color w:val="auto"/>
              </w:rPr>
              <w:t xml:space="preserve"> (SPED)</w:t>
            </w:r>
          </w:p>
        </w:tc>
        <w:tc>
          <w:tcPr>
            <w:tcW w:w="30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6F196742" w14:textId="45A05E50" w:rsidR="00430592" w:rsidRDefault="005E2EEC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795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3C330EE3" w14:textId="2F31AE2D" w:rsidR="2C64A605" w:rsidRPr="009728BA" w:rsidRDefault="0CEF19C0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1DE19191" w14:textId="5227012F" w:rsidR="00F5136D" w:rsidRPr="009728BA" w:rsidRDefault="410C7E9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GLM </w:t>
            </w:r>
            <w:r w:rsidR="028BEFBF" w:rsidRPr="009728BA">
              <w:rPr>
                <w:color w:val="auto"/>
              </w:rPr>
              <w:t>3</w:t>
            </w:r>
            <w:r w:rsidRPr="009728BA">
              <w:rPr>
                <w:color w:val="auto"/>
              </w:rPr>
              <w:t>-4</w:t>
            </w:r>
            <w:r w:rsidR="4406D199" w:rsidRPr="009728BA">
              <w:rPr>
                <w:color w:val="auto"/>
              </w:rPr>
              <w:t xml:space="preserve"> (SPED)</w:t>
            </w:r>
          </w:p>
          <w:p w14:paraId="56B7B5FE" w14:textId="6900E2D7" w:rsidR="00F5136D" w:rsidRPr="009728BA" w:rsidRDefault="4476A7C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Tech Liaisons 5-12</w:t>
            </w:r>
          </w:p>
          <w:p w14:paraId="170209FF" w14:textId="1E27CD2B" w:rsidR="00F5136D" w:rsidRPr="009728BA" w:rsidRDefault="7EAE1921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</w:tc>
        <w:tc>
          <w:tcPr>
            <w:tcW w:w="273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44464870" w14:textId="52DC1786" w:rsidR="00430592" w:rsidRDefault="005E2EEC" w:rsidP="65DF4523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182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1252C2B1" w14:textId="23663AC2" w:rsidR="00E82D5B" w:rsidRDefault="00E82D5B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5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0C03B3B5" w14:textId="3D3C0096" w:rsidR="00430592" w:rsidRDefault="005E2EEC" w:rsidP="65DF4523">
            <w:pPr>
              <w:pStyle w:val="Dates"/>
              <w:spacing w:before="0"/>
              <w:jc w:val="left"/>
            </w:pPr>
            <w:r>
              <w:t>27</w:t>
            </w:r>
          </w:p>
        </w:tc>
        <w:tc>
          <w:tcPr>
            <w:tcW w:w="1851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25F33D84" w14:textId="0637EA17" w:rsidR="009C1A3A" w:rsidRDefault="005E2EEC" w:rsidP="009C1A3A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5E2EEC">
              <w:rPr>
                <w:b/>
                <w:bCs/>
                <w:i/>
                <w:iCs/>
              </w:rPr>
              <w:t>Early Dismissal</w:t>
            </w:r>
          </w:p>
          <w:p w14:paraId="0511CB19" w14:textId="2C8BB1FC" w:rsidR="00430592" w:rsidRDefault="009C1A3A" w:rsidP="009C1A3A">
            <w:pPr>
              <w:pStyle w:val="BodyText"/>
              <w:spacing w:before="0" w:after="0"/>
              <w:jc w:val="center"/>
            </w:pPr>
            <w:r w:rsidRPr="005E2EEC">
              <w:rPr>
                <w:b/>
                <w:bCs/>
                <w:i/>
                <w:iCs/>
              </w:rPr>
              <w:t>Pre-K</w:t>
            </w:r>
            <w:r w:rsidR="005E2EEC" w:rsidRPr="005E2EEC">
              <w:rPr>
                <w:b/>
                <w:bCs/>
                <w:i/>
                <w:iCs/>
              </w:rPr>
              <w:t xml:space="preserve"> -8</w:t>
            </w:r>
          </w:p>
        </w:tc>
      </w:tr>
      <w:tr w:rsidR="005E2EEC" w14:paraId="7597C26B" w14:textId="77777777" w:rsidTr="6CB593BE">
        <w:trPr>
          <w:trHeight w:val="1163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1AB2AC"/>
          </w:tcPr>
          <w:p w14:paraId="007B01BC" w14:textId="5CA46C11" w:rsidR="005E2EEC" w:rsidRDefault="005E2EEC" w:rsidP="65DF4523">
            <w:pPr>
              <w:pStyle w:val="Dates"/>
              <w:spacing w:before="0"/>
            </w:pPr>
            <w:r>
              <w:t>30</w:t>
            </w:r>
          </w:p>
        </w:tc>
        <w:tc>
          <w:tcPr>
            <w:tcW w:w="1833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  <w:shd w:val="clear" w:color="auto" w:fill="BEF8FF" w:themeFill="accent1" w:themeFillTint="33"/>
            <w:vAlign w:val="center"/>
          </w:tcPr>
          <w:p w14:paraId="75A83671" w14:textId="122C1691" w:rsidR="005E2EEC" w:rsidRPr="005E2EEC" w:rsidRDefault="005E2EEC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5E2EEC">
              <w:rPr>
                <w:b/>
                <w:bCs/>
                <w:i/>
                <w:iCs/>
              </w:rPr>
              <w:t>No School</w:t>
            </w:r>
          </w:p>
          <w:p w14:paraId="09FE2FE3" w14:textId="3314AE13" w:rsidR="005E2EEC" w:rsidRDefault="005E2EEC" w:rsidP="005E2EEC">
            <w:pPr>
              <w:pStyle w:val="BodyText"/>
              <w:spacing w:before="0" w:after="0"/>
              <w:jc w:val="center"/>
            </w:pPr>
          </w:p>
        </w:tc>
        <w:tc>
          <w:tcPr>
            <w:tcW w:w="315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777FDFD8" w14:textId="6FF14A5A" w:rsidR="005E2EEC" w:rsidRDefault="005E2EEC" w:rsidP="65DF4523">
            <w:pPr>
              <w:pStyle w:val="Dates"/>
              <w:spacing w:before="0"/>
            </w:pPr>
            <w:r>
              <w:t>31</w:t>
            </w:r>
          </w:p>
        </w:tc>
        <w:tc>
          <w:tcPr>
            <w:tcW w:w="178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  <w:shd w:val="clear" w:color="auto" w:fill="BEF8FF" w:themeFill="accent1" w:themeFillTint="33"/>
            <w:vAlign w:val="center"/>
          </w:tcPr>
          <w:p w14:paraId="1B6255AA" w14:textId="77777777" w:rsidR="005E2EEC" w:rsidRPr="005E2EEC" w:rsidRDefault="005E2EEC" w:rsidP="005E2EEC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5E2EEC">
              <w:rPr>
                <w:b/>
                <w:bCs/>
                <w:i/>
                <w:iCs/>
              </w:rPr>
              <w:t>No School</w:t>
            </w:r>
          </w:p>
          <w:p w14:paraId="7FBB58A3" w14:textId="775EB4E5" w:rsidR="005E2EEC" w:rsidRDefault="005E2EEC" w:rsidP="005E2EEC">
            <w:pPr>
              <w:pStyle w:val="BodyText"/>
              <w:spacing w:before="0" w:after="0"/>
              <w:jc w:val="center"/>
            </w:pPr>
            <w:r w:rsidRPr="005E2EEC">
              <w:rPr>
                <w:b/>
                <w:bCs/>
                <w:i/>
                <w:iCs/>
              </w:rPr>
              <w:t xml:space="preserve">Spring </w:t>
            </w:r>
            <w:r w:rsidR="009C1A3A">
              <w:rPr>
                <w:b/>
                <w:bCs/>
                <w:i/>
                <w:iCs/>
              </w:rPr>
              <w:t>Recess</w:t>
            </w:r>
          </w:p>
        </w:tc>
        <w:tc>
          <w:tcPr>
            <w:tcW w:w="30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514474DA" w14:textId="77777777" w:rsidR="005E2EEC" w:rsidRDefault="005E2EEC" w:rsidP="65DF4523">
            <w:pPr>
              <w:pStyle w:val="Dates"/>
              <w:spacing w:before="0"/>
            </w:pPr>
          </w:p>
        </w:tc>
        <w:tc>
          <w:tcPr>
            <w:tcW w:w="1795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4A43B0FA" w14:textId="77777777" w:rsidR="005E2EEC" w:rsidRDefault="005E2EEC" w:rsidP="65DF4523">
            <w:pPr>
              <w:pStyle w:val="BodyText"/>
              <w:spacing w:before="0" w:after="0"/>
            </w:pPr>
          </w:p>
        </w:tc>
        <w:tc>
          <w:tcPr>
            <w:tcW w:w="273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21E9423C" w14:textId="77777777" w:rsidR="005E2EEC" w:rsidRDefault="005E2EEC" w:rsidP="65DF4523">
            <w:pPr>
              <w:pStyle w:val="Dates"/>
              <w:spacing w:before="0"/>
            </w:pPr>
          </w:p>
        </w:tc>
        <w:tc>
          <w:tcPr>
            <w:tcW w:w="1820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0C9EC25B" w14:textId="77777777" w:rsidR="005E2EEC" w:rsidRDefault="005E2EEC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50" w:type="dxa"/>
            <w:tcBorders>
              <w:top w:val="single" w:sz="4" w:space="0" w:color="42BC91"/>
              <w:left w:val="nil"/>
              <w:bottom w:val="single" w:sz="4" w:space="0" w:color="42BC91"/>
              <w:right w:val="nil"/>
            </w:tcBorders>
            <w:shd w:val="clear" w:color="auto" w:fill="33CCCC"/>
          </w:tcPr>
          <w:p w14:paraId="4192C645" w14:textId="77777777" w:rsidR="005E2EEC" w:rsidRDefault="005E2EEC" w:rsidP="65DF4523">
            <w:pPr>
              <w:pStyle w:val="Dates"/>
              <w:spacing w:before="0"/>
              <w:jc w:val="left"/>
            </w:pPr>
          </w:p>
        </w:tc>
        <w:tc>
          <w:tcPr>
            <w:tcW w:w="1851" w:type="dxa"/>
            <w:tcBorders>
              <w:top w:val="single" w:sz="4" w:space="0" w:color="00ABBD" w:themeColor="accent1"/>
              <w:left w:val="nil"/>
              <w:bottom w:val="single" w:sz="4" w:space="0" w:color="00ABBD" w:themeColor="accent1"/>
              <w:right w:val="nil"/>
            </w:tcBorders>
          </w:tcPr>
          <w:p w14:paraId="36CD1B29" w14:textId="7E8E418D" w:rsidR="005E2EEC" w:rsidRPr="005E2EEC" w:rsidRDefault="005E2EEC" w:rsidP="65DF4523">
            <w:pPr>
              <w:pStyle w:val="BodyText"/>
              <w:spacing w:before="0" w:after="0"/>
              <w:ind w:left="0"/>
              <w:rPr>
                <w:b/>
                <w:bCs/>
                <w:i/>
                <w:iCs/>
              </w:rPr>
            </w:pPr>
          </w:p>
        </w:tc>
      </w:tr>
    </w:tbl>
    <w:p w14:paraId="1D34F10A" w14:textId="77777777" w:rsidR="00C75DDB" w:rsidRDefault="00C75DDB" w:rsidP="65DF4523">
      <w:pPr>
        <w:pStyle w:val="Heading1"/>
        <w:spacing w:before="0" w:after="0"/>
        <w:rPr>
          <w:color w:val="F37121"/>
          <w:sz w:val="36"/>
          <w:szCs w:val="36"/>
        </w:rPr>
      </w:pPr>
    </w:p>
    <w:p w14:paraId="2CD46FBB" w14:textId="55969834" w:rsidR="00286791" w:rsidRPr="00ED6182" w:rsidRDefault="41F61538" w:rsidP="65DF4523">
      <w:pPr>
        <w:pStyle w:val="Heading1"/>
        <w:spacing w:before="0" w:after="0"/>
        <w:rPr>
          <w:color w:val="00ABBD"/>
          <w:sz w:val="36"/>
          <w:szCs w:val="36"/>
        </w:rPr>
      </w:pPr>
      <w:r w:rsidRPr="4E341233">
        <w:rPr>
          <w:color w:val="F37121"/>
          <w:sz w:val="36"/>
          <w:szCs w:val="36"/>
        </w:rPr>
        <w:t>April</w:t>
      </w:r>
      <w:r w:rsidR="6BF355B5" w:rsidRPr="4E341233">
        <w:rPr>
          <w:color w:val="F37121"/>
          <w:sz w:val="36"/>
          <w:szCs w:val="36"/>
        </w:rPr>
        <w:t xml:space="preserve"> 202</w:t>
      </w:r>
      <w:r w:rsidR="004F701B" w:rsidRPr="4E341233">
        <w:rPr>
          <w:color w:val="F37121"/>
          <w:sz w:val="36"/>
          <w:szCs w:val="36"/>
        </w:rPr>
        <w:t>6</w:t>
      </w:r>
    </w:p>
    <w:tbl>
      <w:tblPr>
        <w:tblW w:w="5000" w:type="pct"/>
        <w:tblBorders>
          <w:top w:val="single" w:sz="4" w:space="0" w:color="00ABBD"/>
          <w:left w:val="single" w:sz="4" w:space="0" w:color="00ABBD"/>
          <w:bottom w:val="single" w:sz="4" w:space="0" w:color="00ABBD"/>
          <w:right w:val="single" w:sz="4" w:space="0" w:color="00ABBD"/>
          <w:insideH w:val="single" w:sz="4" w:space="0" w:color="00ABBD"/>
          <w:insideV w:val="single" w:sz="4" w:space="0" w:color="00AB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rch"/>
      </w:tblPr>
      <w:tblGrid>
        <w:gridCol w:w="271"/>
        <w:gridCol w:w="1837"/>
        <w:gridCol w:w="319"/>
        <w:gridCol w:w="1776"/>
        <w:gridCol w:w="294"/>
        <w:gridCol w:w="1801"/>
        <w:gridCol w:w="268"/>
        <w:gridCol w:w="1826"/>
        <w:gridCol w:w="333"/>
        <w:gridCol w:w="1759"/>
      </w:tblGrid>
      <w:tr w:rsidR="00430592" w14:paraId="3120BCFD" w14:textId="77777777" w:rsidTr="6CB593BE">
        <w:trPr>
          <w:trHeight w:hRule="exact" w:val="358"/>
        </w:trPr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6CCF34CB" w14:textId="77777777" w:rsidR="00430592" w:rsidRDefault="197BD7C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6429441C" w14:textId="77777777" w:rsidR="00430592" w:rsidRDefault="197BD7C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1E26C376" w14:textId="77777777" w:rsidR="00430592" w:rsidRDefault="197BD7C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9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50253ED0" w14:textId="77777777" w:rsidR="00430592" w:rsidRDefault="197BD7C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9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7121"/>
            <w:vAlign w:val="center"/>
          </w:tcPr>
          <w:p w14:paraId="3FE78D33" w14:textId="77777777" w:rsidR="00430592" w:rsidRDefault="197BD7C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430592" w14:paraId="7EDEF3BE" w14:textId="77777777" w:rsidTr="6CB593BE">
        <w:trPr>
          <w:trHeight w:val="673"/>
        </w:trPr>
        <w:tc>
          <w:tcPr>
            <w:tcW w:w="129" w:type="pct"/>
            <w:tcBorders>
              <w:top w:val="nil"/>
              <w:left w:val="nil"/>
              <w:bottom w:val="single" w:sz="4" w:space="0" w:color="FCA93F"/>
              <w:right w:val="nil"/>
            </w:tcBorders>
            <w:shd w:val="clear" w:color="auto" w:fill="EAB200"/>
          </w:tcPr>
          <w:p w14:paraId="4FFEF91F" w14:textId="77777777" w:rsidR="00430592" w:rsidRDefault="00430592" w:rsidP="65DF4523">
            <w:pPr>
              <w:pStyle w:val="Off-MonthDates"/>
              <w:spacing w:before="0"/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F37121"/>
              <w:right w:val="nil"/>
            </w:tcBorders>
          </w:tcPr>
          <w:p w14:paraId="03A7F17B" w14:textId="77777777" w:rsidR="00430592" w:rsidRDefault="00430592" w:rsidP="65DF4523">
            <w:pPr>
              <w:pStyle w:val="BodyText"/>
              <w:spacing w:before="0" w:after="0"/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5CE7BFA4" w14:textId="3AF8BD82" w:rsidR="00430592" w:rsidRDefault="00430592" w:rsidP="65DF4523">
            <w:pPr>
              <w:pStyle w:val="Dates"/>
              <w:spacing w:before="0"/>
            </w:pPr>
          </w:p>
        </w:tc>
        <w:tc>
          <w:tcPr>
            <w:tcW w:w="847" w:type="pct"/>
            <w:tcBorders>
              <w:top w:val="nil"/>
              <w:left w:val="nil"/>
              <w:bottom w:val="single" w:sz="2" w:space="0" w:color="F37121"/>
              <w:right w:val="nil"/>
            </w:tcBorders>
          </w:tcPr>
          <w:p w14:paraId="15285904" w14:textId="77777777" w:rsidR="00430592" w:rsidRPr="00C75DDB" w:rsidRDefault="00430592" w:rsidP="65DF4523">
            <w:pPr>
              <w:pStyle w:val="BodyText"/>
              <w:spacing w:before="0" w:after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47EB9C02" w14:textId="5A00CB2E" w:rsidR="00B61522" w:rsidRPr="00C75DDB" w:rsidRDefault="00C75DDB" w:rsidP="65DF452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</w:t>
            </w:r>
            <w:r w:rsidRPr="00C75DDB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3B1D0858" w14:textId="77777777" w:rsidR="00C75DDB" w:rsidRPr="001900EB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23A100BC" w14:textId="63D5F4F4" w:rsidR="0018077C" w:rsidRDefault="00C75DDB" w:rsidP="00C75DDB">
            <w:pPr>
              <w:pStyle w:val="BodyText"/>
              <w:spacing w:before="0" w:after="0"/>
              <w:ind w:left="0"/>
              <w:jc w:val="center"/>
            </w:pPr>
            <w:r w:rsidRPr="65DF4523">
              <w:rPr>
                <w:b/>
                <w:bCs/>
                <w:i/>
                <w:iCs/>
              </w:rPr>
              <w:t>Spring Recess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72A5EC48" w14:textId="49BE4552" w:rsidR="00430592" w:rsidRDefault="00C75DDB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871" w:type="pct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093A7C34" w14:textId="7A66D528" w:rsidR="00430592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EB644"/>
          </w:tcPr>
          <w:p w14:paraId="23BB91DC" w14:textId="0982EE04" w:rsidR="00430592" w:rsidRDefault="00C75DDB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6DD77CE3" w14:textId="560C5731" w:rsidR="00430592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</w:tr>
      <w:tr w:rsidR="00430592" w14:paraId="55E75FFE" w14:textId="77777777" w:rsidTr="6CB593BE">
        <w:trPr>
          <w:trHeight w:val="1068"/>
        </w:trPr>
        <w:tc>
          <w:tcPr>
            <w:tcW w:w="129" w:type="pct"/>
            <w:tcBorders>
              <w:top w:val="single" w:sz="4" w:space="0" w:color="FCA93F"/>
              <w:left w:val="nil"/>
              <w:bottom w:val="nil"/>
              <w:right w:val="nil"/>
            </w:tcBorders>
            <w:shd w:val="clear" w:color="auto" w:fill="FCA93F"/>
          </w:tcPr>
          <w:p w14:paraId="4A39B3CA" w14:textId="1D14C785" w:rsidR="00430592" w:rsidRDefault="00C75DDB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876" w:type="pct"/>
            <w:tcBorders>
              <w:top w:val="single" w:sz="4" w:space="0" w:color="F37121"/>
              <w:left w:val="nil"/>
              <w:bottom w:val="single" w:sz="2" w:space="0" w:color="F37121"/>
              <w:right w:val="nil"/>
            </w:tcBorders>
            <w:shd w:val="clear" w:color="auto" w:fill="FBCCA5" w:themeFill="accent3" w:themeFillTint="66"/>
            <w:vAlign w:val="center"/>
          </w:tcPr>
          <w:p w14:paraId="4BB7826F" w14:textId="3279CFCA" w:rsidR="004351A3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5A13B4F7" w14:textId="41370D76" w:rsidR="00430592" w:rsidRDefault="00C75DDB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6160006D" w14:textId="0F1E293E" w:rsidR="0FB81703" w:rsidRPr="009728BA" w:rsidRDefault="0FB81703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4097F156" w14:textId="6754DECF" w:rsidR="00E0056A" w:rsidRPr="009728BA" w:rsidRDefault="08FA2C5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5BC2155E" w14:textId="29F6A2BA" w:rsidR="00E0056A" w:rsidRPr="009728BA" w:rsidRDefault="4EF57FA9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 7/8 </w:t>
            </w:r>
          </w:p>
          <w:p w14:paraId="41123D00" w14:textId="0ADAFF55" w:rsidR="00E0056A" w:rsidRPr="009728BA" w:rsidRDefault="16ACDED1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73BAF799" w14:textId="780C4107" w:rsidR="00430592" w:rsidRDefault="00C75DD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191B08A" w14:textId="71D767F3" w:rsidR="00AE426C" w:rsidRPr="009728BA" w:rsidRDefault="7B8F7CE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Math/ Sci 5 – 6 </w:t>
            </w:r>
          </w:p>
          <w:p w14:paraId="416C1728" w14:textId="57F9A5DB" w:rsidR="00AE426C" w:rsidRPr="009728BA" w:rsidRDefault="0251B941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61EB4C60" w14:textId="44B3D4BE" w:rsidR="00AE426C" w:rsidRPr="009728BA" w:rsidRDefault="3ADBC3D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2C61377F" w14:textId="337EEE7C" w:rsidR="00AE426C" w:rsidRPr="009728BA" w:rsidRDefault="35C2FE54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  <w:p w14:paraId="78E97714" w14:textId="777BDE9D" w:rsidR="00AE426C" w:rsidRPr="009728BA" w:rsidRDefault="35C2FE54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2F8A4363" w14:textId="0927AF98" w:rsidR="00430592" w:rsidRDefault="00C75DDB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871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00331FEA" w14:textId="13F7F024" w:rsidR="00013ED7" w:rsidRPr="003B4785" w:rsidRDefault="731266FF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70D005D2" w14:textId="0E67C83F" w:rsidR="00013ED7" w:rsidRPr="003B4785" w:rsidRDefault="00013ED7" w:rsidP="65DF4523">
            <w:pPr>
              <w:pStyle w:val="BodyText"/>
              <w:spacing w:before="0" w:after="0"/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CA93F"/>
          </w:tcPr>
          <w:p w14:paraId="777C3BDA" w14:textId="4C849E09" w:rsidR="00430592" w:rsidRDefault="00C75DDB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83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13097F66" w14:textId="77777777" w:rsidR="00430592" w:rsidRDefault="00430592" w:rsidP="65DF4523">
            <w:pPr>
              <w:pStyle w:val="BodyText"/>
              <w:spacing w:before="0" w:after="0"/>
            </w:pPr>
          </w:p>
          <w:p w14:paraId="1EA88A38" w14:textId="77777777" w:rsidR="00D97580" w:rsidRDefault="00D97580" w:rsidP="65DF4523">
            <w:pPr>
              <w:pStyle w:val="BodyText"/>
              <w:spacing w:before="0" w:after="0"/>
            </w:pPr>
          </w:p>
          <w:p w14:paraId="09CC3B16" w14:textId="77777777" w:rsidR="00D97580" w:rsidRDefault="00D97580" w:rsidP="65DF4523">
            <w:pPr>
              <w:pStyle w:val="BodyText"/>
              <w:spacing w:before="0" w:after="0"/>
            </w:pPr>
          </w:p>
          <w:p w14:paraId="4C58D2C9" w14:textId="77777777" w:rsidR="00D97580" w:rsidRDefault="00D97580" w:rsidP="65DF4523">
            <w:pPr>
              <w:pStyle w:val="BodyText"/>
              <w:spacing w:before="0" w:after="0"/>
            </w:pPr>
          </w:p>
          <w:p w14:paraId="6E71DBE2" w14:textId="77777777" w:rsidR="00896064" w:rsidRDefault="4F867EB8" w:rsidP="65DF4523">
            <w:pPr>
              <w:pStyle w:val="BodyText"/>
              <w:spacing w:before="0" w:after="0"/>
              <w:ind w:left="0"/>
            </w:pPr>
            <w:r>
              <w:t xml:space="preserve">                 </w:t>
            </w:r>
          </w:p>
          <w:p w14:paraId="4DA1DEA6" w14:textId="145D0C8A" w:rsidR="00D97580" w:rsidRDefault="784EC3C0" w:rsidP="65DF4523">
            <w:pPr>
              <w:pStyle w:val="BodyText"/>
              <w:spacing w:before="0" w:after="0"/>
              <w:ind w:left="0"/>
            </w:pPr>
            <w:r>
              <w:t xml:space="preserve">                </w:t>
            </w:r>
          </w:p>
        </w:tc>
      </w:tr>
      <w:tr w:rsidR="00430592" w14:paraId="2AF74449" w14:textId="77777777" w:rsidTr="6CB593BE">
        <w:trPr>
          <w:trHeight w:hRule="exact" w:val="1236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285A7D60" w14:textId="77919AD9" w:rsidR="00430592" w:rsidRDefault="00C75DDB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876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2B7CA5F9" w14:textId="1466C7E8" w:rsidR="00BF2467" w:rsidRPr="009728BA" w:rsidRDefault="79CBCCB6" w:rsidP="42E49699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3C52B7E1" w14:textId="3960BCCD" w:rsidR="00BF2467" w:rsidRPr="009728BA" w:rsidRDefault="27DB1ADB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2AA44357" w14:textId="2C58573C" w:rsidR="00BF2467" w:rsidRPr="009728BA" w:rsidRDefault="7EBC1E2B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Science 9-12</w:t>
            </w:r>
          </w:p>
          <w:p w14:paraId="4842AC62" w14:textId="5D471D8D" w:rsidR="00BF2467" w:rsidRPr="009728BA" w:rsidRDefault="26FC7E16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4E671FD0" w:rsidRPr="009728BA">
              <w:rPr>
                <w:color w:val="auto"/>
              </w:rPr>
              <w:t>Special Class 5-8</w:t>
            </w:r>
          </w:p>
          <w:p w14:paraId="340C1CDE" w14:textId="2CCF187F" w:rsidR="2525F2F5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2525F2F5" w:rsidRPr="009728BA">
              <w:rPr>
                <w:color w:val="auto"/>
              </w:rPr>
              <w:t>Nurses</w:t>
            </w:r>
          </w:p>
          <w:p w14:paraId="402795B6" w14:textId="49A73F62" w:rsidR="00365579" w:rsidRPr="009728BA" w:rsidRDefault="00365579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3AB563EB" w14:textId="39B16629" w:rsidR="00BF2467" w:rsidRPr="009728BA" w:rsidRDefault="00BF2467" w:rsidP="42E49699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5BC7012A" w14:textId="5A12B1B0" w:rsidR="00430592" w:rsidRDefault="00C75DDB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A95AAD0" w14:textId="62302E5A" w:rsidR="00F406B8" w:rsidRPr="009728BA" w:rsidRDefault="3367AC06" w:rsidP="009728BA">
            <w:pPr>
              <w:pStyle w:val="BodyText"/>
              <w:spacing w:before="0" w:after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6CECB81D" w14:textId="0DAC040D" w:rsidR="00F406B8" w:rsidRPr="009728BA" w:rsidRDefault="3367AC06" w:rsidP="009728BA">
            <w:pPr>
              <w:pStyle w:val="BodyText"/>
              <w:spacing w:before="0" w:after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5637CAC9" w14:textId="365A9EAA" w:rsidR="00F406B8" w:rsidRPr="009728BA" w:rsidRDefault="3367AC06" w:rsidP="009728BA">
            <w:pPr>
              <w:pStyle w:val="BodyText"/>
              <w:spacing w:before="0" w:after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>Reading 5-8</w:t>
            </w:r>
          </w:p>
          <w:p w14:paraId="421E1639" w14:textId="1FEB7C9B" w:rsidR="00F406B8" w:rsidRPr="009728BA" w:rsidRDefault="009728BA" w:rsidP="009728BA">
            <w:pPr>
              <w:pStyle w:val="BodyText"/>
              <w:spacing w:before="0" w:after="0"/>
              <w:ind w:left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4AAB8850" w:rsidRPr="009728BA">
              <w:rPr>
                <w:color w:val="auto"/>
              </w:rPr>
              <w:t xml:space="preserve"> </w:t>
            </w:r>
            <w:r w:rsidR="009676FF" w:rsidRPr="009728BA">
              <w:rPr>
                <w:color w:val="auto"/>
              </w:rPr>
              <w:t>Spec Ed 9-12</w:t>
            </w:r>
          </w:p>
          <w:p w14:paraId="64D387F8" w14:textId="3E31DF06" w:rsidR="00F406B8" w:rsidRPr="009728BA" w:rsidRDefault="009728BA" w:rsidP="009728BA">
            <w:pPr>
              <w:pStyle w:val="BodyText"/>
              <w:spacing w:before="0" w:after="0"/>
              <w:ind w:left="0"/>
              <w:jc w:val="both"/>
              <w:rPr>
                <w:color w:val="auto"/>
              </w:rPr>
            </w:pPr>
            <w:r w:rsidRPr="009728BA">
              <w:rPr>
                <w:color w:val="auto"/>
              </w:rPr>
              <w:t xml:space="preserve">  </w:t>
            </w:r>
            <w:r w:rsidR="2E880E5A" w:rsidRPr="009728BA">
              <w:rPr>
                <w:color w:val="auto"/>
              </w:rPr>
              <w:t>Elementary Cabinet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22140FAF" w14:textId="061AB6C4" w:rsidR="00430592" w:rsidRDefault="00C75DD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34F05AC1" w14:textId="3341DD3E" w:rsidR="001900EB" w:rsidRPr="009728BA" w:rsidRDefault="5D61B579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Bus/Tech/FACS 5-12</w:t>
            </w:r>
          </w:p>
          <w:p w14:paraId="3651E542" w14:textId="4304B9C7" w:rsidR="001900EB" w:rsidRPr="009728BA" w:rsidRDefault="17B5A091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ENL K-12</w:t>
            </w:r>
            <w:r w:rsidR="47D7F8E8" w:rsidRPr="009728BA">
              <w:rPr>
                <w:color w:val="auto"/>
              </w:rPr>
              <w:t xml:space="preserve"> </w:t>
            </w:r>
          </w:p>
          <w:p w14:paraId="1F12A7CA" w14:textId="77777777" w:rsidR="001900EB" w:rsidRDefault="2C27ED3C" w:rsidP="009728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Speech</w:t>
            </w:r>
          </w:p>
          <w:p w14:paraId="0461F262" w14:textId="29BBBE16" w:rsidR="00977B16" w:rsidRPr="009728BA" w:rsidRDefault="00977B16" w:rsidP="009728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3C9C5339" w14:textId="4AD870F8" w:rsidR="00430592" w:rsidRDefault="00C75DDB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871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7BA21118" w14:textId="2B92CBCB" w:rsidR="00DF20DE" w:rsidRPr="003B4785" w:rsidRDefault="08BFCC34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54317F55" w14:textId="0F8EAB4B" w:rsidR="00DF20DE" w:rsidRPr="003B4785" w:rsidRDefault="00DF20DE" w:rsidP="65DF4523">
            <w:pPr>
              <w:pStyle w:val="BodyText"/>
              <w:spacing w:before="0" w:after="0"/>
              <w:jc w:val="center"/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FA9A3A"/>
          </w:tcPr>
          <w:p w14:paraId="09EEC09D" w14:textId="6610A4E4" w:rsidR="00430592" w:rsidRDefault="00C75DDB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83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27600D9F" w14:textId="06253BD2" w:rsidR="00430592" w:rsidRPr="00186145" w:rsidRDefault="00430592" w:rsidP="65DF4523">
            <w:pPr>
              <w:pStyle w:val="BodyText"/>
              <w:spacing w:before="0" w:after="0"/>
              <w:jc w:val="center"/>
            </w:pPr>
          </w:p>
        </w:tc>
      </w:tr>
      <w:tr w:rsidR="00430592" w14:paraId="0BD50A52" w14:textId="77777777" w:rsidTr="6CB593BE">
        <w:trPr>
          <w:trHeight w:hRule="exact" w:val="1245"/>
        </w:trPr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6B036ED9" w14:textId="5AE96C68" w:rsidR="00430592" w:rsidRDefault="00C75DDB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876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4E6A2E74" w14:textId="7AD8201D" w:rsidR="00F8095B" w:rsidRPr="009728BA" w:rsidRDefault="22E397E7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SS</w:t>
            </w:r>
            <w:r w:rsidR="5F592DF0" w:rsidRPr="009728BA">
              <w:rPr>
                <w:color w:val="auto"/>
              </w:rPr>
              <w:t xml:space="preserve"> 9-12</w:t>
            </w:r>
          </w:p>
          <w:p w14:paraId="44E41564" w14:textId="70718980" w:rsidR="00F8095B" w:rsidRPr="009728BA" w:rsidRDefault="7D7F54A2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Music K-12</w:t>
            </w:r>
          </w:p>
          <w:p w14:paraId="564F50ED" w14:textId="66C0FABA" w:rsidR="00F8095B" w:rsidRPr="009728BA" w:rsidRDefault="47ED90B9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ICT/RR 5-8</w:t>
            </w:r>
          </w:p>
          <w:p w14:paraId="7318995E" w14:textId="6146B789" w:rsidR="00F8095B" w:rsidRPr="009728BA" w:rsidRDefault="00F8095B" w:rsidP="4E341233">
            <w:pPr>
              <w:pStyle w:val="BodyText"/>
              <w:spacing w:before="0" w:after="0"/>
              <w:jc w:val="center"/>
              <w:rPr>
                <w:color w:val="auto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11C0A031" w14:textId="36199603" w:rsidR="00430592" w:rsidRDefault="00C75DDB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36C4557D" w14:textId="5C485961" w:rsidR="00F84B6E" w:rsidRPr="009728BA" w:rsidRDefault="26BC56C5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GLM K-2</w:t>
            </w:r>
          </w:p>
          <w:p w14:paraId="0DCA290E" w14:textId="29358CF1" w:rsidR="00F84B6E" w:rsidRPr="009728BA" w:rsidRDefault="0E0B397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Reading K-4</w:t>
            </w:r>
          </w:p>
          <w:p w14:paraId="56CCAFAC" w14:textId="04A01093" w:rsidR="00F84B6E" w:rsidRPr="009728BA" w:rsidRDefault="24EE36D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ICT/RR K-4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057C4CE1" w14:textId="2EDFEC9E" w:rsidR="00430592" w:rsidRDefault="00C75DD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2" w:space="0" w:color="F37121"/>
              <w:right w:val="nil"/>
            </w:tcBorders>
          </w:tcPr>
          <w:p w14:paraId="5C175CE5" w14:textId="20962638" w:rsidR="33D5F986" w:rsidRPr="009728BA" w:rsidRDefault="40B86F9A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66A5385B" w14:textId="0967EFB9" w:rsidR="0074715D" w:rsidRPr="009728BA" w:rsidRDefault="29738715" w:rsidP="65DF4523">
            <w:pPr>
              <w:rPr>
                <w:color w:val="auto"/>
              </w:rPr>
            </w:pPr>
            <w:r w:rsidRPr="009728BA">
              <w:rPr>
                <w:color w:val="auto"/>
              </w:rPr>
              <w:t>GLM 3-4</w:t>
            </w:r>
          </w:p>
          <w:p w14:paraId="7C757B20" w14:textId="76579676" w:rsidR="78771790" w:rsidRPr="009728BA" w:rsidRDefault="55767F4B">
            <w:pPr>
              <w:rPr>
                <w:color w:val="auto"/>
              </w:rPr>
            </w:pPr>
            <w:r w:rsidRPr="009728BA">
              <w:rPr>
                <w:color w:val="auto"/>
              </w:rPr>
              <w:t xml:space="preserve">Tech </w:t>
            </w:r>
            <w:r w:rsidR="5B54E07D" w:rsidRPr="009728BA">
              <w:rPr>
                <w:color w:val="auto"/>
              </w:rPr>
              <w:t>Liaison</w:t>
            </w:r>
            <w:r w:rsidRPr="009728BA">
              <w:rPr>
                <w:color w:val="auto"/>
              </w:rPr>
              <w:t xml:space="preserve"> </w:t>
            </w:r>
            <w:r w:rsidR="74CC6962" w:rsidRPr="009728BA">
              <w:rPr>
                <w:color w:val="auto"/>
              </w:rPr>
              <w:t>5-12</w:t>
            </w:r>
          </w:p>
          <w:p w14:paraId="13BA38C1" w14:textId="51021FD8" w:rsidR="79CBDCFF" w:rsidRPr="009728BA" w:rsidRDefault="79CBDCFF" w:rsidP="167229BA">
            <w:pPr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  <w:p w14:paraId="5D83A904" w14:textId="0FF2CC0F" w:rsidR="427A6392" w:rsidRPr="009728BA" w:rsidRDefault="427A6392" w:rsidP="167229BA">
            <w:pPr>
              <w:rPr>
                <w:color w:val="auto"/>
              </w:rPr>
            </w:pPr>
            <w:r w:rsidRPr="009728BA">
              <w:rPr>
                <w:color w:val="auto"/>
              </w:rPr>
              <w:t>SC K-4</w:t>
            </w:r>
          </w:p>
          <w:p w14:paraId="23F52CC3" w14:textId="33F7CFD1" w:rsidR="0074715D" w:rsidRPr="009728BA" w:rsidRDefault="0074715D" w:rsidP="65DF4523">
            <w:pPr>
              <w:rPr>
                <w:color w:val="auto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88B2C"/>
          </w:tcPr>
          <w:p w14:paraId="0FC2E95E" w14:textId="168E0B8B" w:rsidR="00430592" w:rsidRDefault="00C75DDB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871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48BAE2A2" w14:textId="77777777" w:rsidR="00856B1A" w:rsidRDefault="214A9FB9" w:rsidP="65DF4523">
            <w:pPr>
              <w:pStyle w:val="BodyText"/>
              <w:spacing w:before="0" w:after="0"/>
            </w:pPr>
            <w:r>
              <w:t xml:space="preserve">Tech Liaison K-4 </w:t>
            </w:r>
          </w:p>
          <w:p w14:paraId="5F6A7005" w14:textId="4495336C" w:rsidR="00E33749" w:rsidRDefault="00E33749" w:rsidP="65DF4523">
            <w:pPr>
              <w:pStyle w:val="BodyText"/>
              <w:spacing w:before="0" w:after="0"/>
            </w:pPr>
            <w:r>
              <w:t>RTI Math K-8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F88B2C"/>
              <w:right w:val="nil"/>
            </w:tcBorders>
            <w:shd w:val="clear" w:color="auto" w:fill="F88B2C"/>
          </w:tcPr>
          <w:p w14:paraId="115856FF" w14:textId="3A962830" w:rsidR="00430592" w:rsidRDefault="00C75DDB" w:rsidP="65DF4523">
            <w:pPr>
              <w:pStyle w:val="Dates"/>
              <w:spacing w:before="0"/>
            </w:pPr>
            <w:r>
              <w:t>24</w:t>
            </w:r>
          </w:p>
        </w:tc>
        <w:tc>
          <w:tcPr>
            <w:tcW w:w="839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  <w:shd w:val="clear" w:color="auto" w:fill="FFFFFF" w:themeFill="background1"/>
          </w:tcPr>
          <w:p w14:paraId="050E2CB0" w14:textId="13AD4ED9" w:rsidR="001C7A3D" w:rsidRDefault="001C7A3D" w:rsidP="65DF4523">
            <w:pPr>
              <w:pStyle w:val="BodyText"/>
              <w:spacing w:before="0" w:after="0"/>
              <w:jc w:val="center"/>
            </w:pPr>
          </w:p>
        </w:tc>
      </w:tr>
      <w:tr w:rsidR="00430592" w14:paraId="34A874E2" w14:textId="77777777" w:rsidTr="6CB593BE">
        <w:trPr>
          <w:trHeight w:val="1266"/>
        </w:trPr>
        <w:tc>
          <w:tcPr>
            <w:tcW w:w="129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06F9AFFA" w14:textId="1FF8AAC0" w:rsidR="00430592" w:rsidRDefault="00C75DDB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876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52005525" w14:textId="2A1AB4AC" w:rsidR="00F17610" w:rsidRDefault="17123C5E" w:rsidP="65DF4523">
            <w:pPr>
              <w:pStyle w:val="BodyText"/>
              <w:spacing w:before="0" w:after="0"/>
            </w:pPr>
            <w:r>
              <w:t>ELA</w:t>
            </w:r>
            <w:r w:rsidR="0FB1A292">
              <w:t xml:space="preserve"> 9-12</w:t>
            </w:r>
            <w:r>
              <w:t xml:space="preserve"> 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71CF4C7F" w14:textId="3F115E37" w:rsidR="00430592" w:rsidRDefault="00C75DDB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847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5D3ABBB5" w14:textId="5BEC64E0" w:rsidR="00057321" w:rsidRDefault="009F15D5" w:rsidP="65DF4523">
            <w:pPr>
              <w:pStyle w:val="BodyText"/>
              <w:spacing w:before="0" w:after="0"/>
            </w:pPr>
            <w:r>
              <w:t>Science 7/8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313FE4FF" w14:textId="0C98EF58" w:rsidR="00430592" w:rsidRDefault="00C75DDB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859" w:type="pct"/>
            <w:tcBorders>
              <w:top w:val="single" w:sz="2" w:space="0" w:color="F37121"/>
              <w:left w:val="nil"/>
              <w:bottom w:val="single" w:sz="4" w:space="0" w:color="F37121"/>
              <w:right w:val="nil"/>
            </w:tcBorders>
          </w:tcPr>
          <w:p w14:paraId="03EE8978" w14:textId="09873A3B" w:rsidR="004E2DA6" w:rsidRDefault="004E2DA6" w:rsidP="65DF4523">
            <w:pPr>
              <w:pStyle w:val="BodyText"/>
              <w:spacing w:before="0" w:after="0"/>
            </w:pP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F57E29"/>
              <w:right w:val="nil"/>
            </w:tcBorders>
            <w:shd w:val="clear" w:color="auto" w:fill="F57E29"/>
          </w:tcPr>
          <w:p w14:paraId="711C7CE9" w14:textId="68A14661" w:rsidR="00430592" w:rsidRDefault="00C75DDB" w:rsidP="65DF4523">
            <w:pPr>
              <w:pStyle w:val="Dates"/>
              <w:spacing w:before="0"/>
            </w:pPr>
            <w:r>
              <w:t>30</w:t>
            </w:r>
          </w:p>
        </w:tc>
        <w:tc>
          <w:tcPr>
            <w:tcW w:w="871" w:type="pct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6CF0D8F3" w14:textId="711E27EF" w:rsidR="002A7113" w:rsidRDefault="002A7113" w:rsidP="65DF4523">
            <w:pPr>
              <w:pStyle w:val="BodyText"/>
              <w:spacing w:before="0" w:after="0"/>
            </w:pPr>
          </w:p>
        </w:tc>
        <w:tc>
          <w:tcPr>
            <w:tcW w:w="159" w:type="pct"/>
            <w:tcBorders>
              <w:top w:val="single" w:sz="4" w:space="0" w:color="F88B2C"/>
              <w:left w:val="nil"/>
              <w:bottom w:val="single" w:sz="4" w:space="0" w:color="F37121"/>
              <w:right w:val="nil"/>
            </w:tcBorders>
            <w:shd w:val="clear" w:color="auto" w:fill="F58220" w:themeFill="accent3"/>
          </w:tcPr>
          <w:p w14:paraId="6EBFC81A" w14:textId="35CD28E2" w:rsidR="00430592" w:rsidRDefault="00430592" w:rsidP="65DF4523">
            <w:pPr>
              <w:pStyle w:val="Off-MonthDates"/>
              <w:spacing w:before="0"/>
            </w:pPr>
          </w:p>
        </w:tc>
        <w:tc>
          <w:tcPr>
            <w:tcW w:w="839" w:type="pct"/>
            <w:tcBorders>
              <w:top w:val="single" w:sz="4" w:space="0" w:color="F37121"/>
              <w:left w:val="nil"/>
              <w:bottom w:val="single" w:sz="4" w:space="0" w:color="F37121"/>
              <w:right w:val="nil"/>
            </w:tcBorders>
          </w:tcPr>
          <w:p w14:paraId="4E6C87F4" w14:textId="1E999A0F" w:rsidR="00430592" w:rsidRDefault="00430592" w:rsidP="65DF4523">
            <w:pPr>
              <w:pStyle w:val="BodyText"/>
              <w:spacing w:before="0" w:after="0"/>
            </w:pPr>
          </w:p>
        </w:tc>
      </w:tr>
    </w:tbl>
    <w:p w14:paraId="5E66828D" w14:textId="77777777" w:rsidR="00C75DDB" w:rsidRDefault="00C75DDB" w:rsidP="65DF4523">
      <w:pPr>
        <w:pStyle w:val="Heading1"/>
        <w:spacing w:before="0" w:after="0"/>
        <w:rPr>
          <w:color w:val="BF0C00"/>
          <w:sz w:val="36"/>
          <w:szCs w:val="36"/>
        </w:rPr>
      </w:pPr>
    </w:p>
    <w:p w14:paraId="3D98C264" w14:textId="1223A280" w:rsidR="00286791" w:rsidRPr="00ED6182" w:rsidRDefault="0CBC8409" w:rsidP="65DF4523">
      <w:pPr>
        <w:pStyle w:val="Heading1"/>
        <w:spacing w:before="0" w:after="0"/>
        <w:rPr>
          <w:color w:val="F37121"/>
          <w:sz w:val="36"/>
          <w:szCs w:val="36"/>
        </w:rPr>
      </w:pPr>
      <w:r w:rsidRPr="4E341233">
        <w:rPr>
          <w:color w:val="BF0C00"/>
          <w:sz w:val="36"/>
          <w:szCs w:val="36"/>
        </w:rPr>
        <w:t>May</w:t>
      </w:r>
      <w:r w:rsidR="6BF355B5" w:rsidRPr="4E341233">
        <w:rPr>
          <w:color w:val="BF0C00"/>
          <w:sz w:val="36"/>
          <w:szCs w:val="36"/>
        </w:rPr>
        <w:t xml:space="preserve"> 202</w:t>
      </w:r>
      <w:r w:rsidR="004F701B" w:rsidRPr="4E341233">
        <w:rPr>
          <w:color w:val="BF0C00"/>
          <w:sz w:val="36"/>
          <w:szCs w:val="36"/>
        </w:rPr>
        <w:t>6</w:t>
      </w:r>
    </w:p>
    <w:tbl>
      <w:tblPr>
        <w:tblpPr w:leftFromText="180" w:rightFromText="180" w:vertAnchor="text" w:horzAnchor="margin" w:tblpY="5"/>
        <w:tblW w:w="10350" w:type="dxa"/>
        <w:tblBorders>
          <w:top w:val="single" w:sz="4" w:space="0" w:color="00ABBD" w:themeColor="accent1"/>
          <w:left w:val="single" w:sz="4" w:space="0" w:color="00ABBD" w:themeColor="accent1"/>
          <w:bottom w:val="single" w:sz="4" w:space="0" w:color="00ABBD" w:themeColor="accent1"/>
          <w:right w:val="single" w:sz="4" w:space="0" w:color="00ABBD" w:themeColor="accent1"/>
          <w:insideH w:val="single" w:sz="4" w:space="0" w:color="00ABBD" w:themeColor="accent1"/>
          <w:insideV w:val="single" w:sz="4" w:space="0" w:color="00ABBD" w:themeColor="accen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pril"/>
      </w:tblPr>
      <w:tblGrid>
        <w:gridCol w:w="360"/>
        <w:gridCol w:w="1728"/>
        <w:gridCol w:w="342"/>
        <w:gridCol w:w="1728"/>
        <w:gridCol w:w="342"/>
        <w:gridCol w:w="1803"/>
        <w:gridCol w:w="300"/>
        <w:gridCol w:w="1857"/>
        <w:gridCol w:w="269"/>
        <w:gridCol w:w="1621"/>
      </w:tblGrid>
      <w:tr w:rsidR="00430592" w14:paraId="2E4BC801" w14:textId="77777777" w:rsidTr="6CB593BE">
        <w:trPr>
          <w:trHeight w:hRule="exact" w:val="300"/>
        </w:trPr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28664A53" w14:textId="77777777" w:rsidR="00430592" w:rsidRDefault="197BD7C1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773E1D61" w14:textId="77777777" w:rsidR="00430592" w:rsidRDefault="197BD7C1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24F9FA2A" w14:textId="77777777" w:rsidR="00430592" w:rsidRDefault="197BD7C1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24FEF4B3" w14:textId="77777777" w:rsidR="00430592" w:rsidRDefault="197BD7C1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0C00"/>
            <w:vAlign w:val="center"/>
          </w:tcPr>
          <w:p w14:paraId="63FE4FE4" w14:textId="77777777" w:rsidR="00430592" w:rsidRDefault="197BD7C1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9E2680" w14:paraId="7F271F4D" w14:textId="77777777" w:rsidTr="6CB593BE">
        <w:trPr>
          <w:trHeight w:hRule="exact" w:val="960"/>
        </w:trPr>
        <w:tc>
          <w:tcPr>
            <w:tcW w:w="360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2C44909A" w14:textId="087692B1" w:rsidR="002E1057" w:rsidRPr="002E1057" w:rsidRDefault="002E1057" w:rsidP="65DF4523">
            <w:pPr>
              <w:jc w:val="center"/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5D6C2D4C" w14:textId="06FC54EC" w:rsidR="004351A3" w:rsidRDefault="004351A3" w:rsidP="65DF4523">
            <w:pPr>
              <w:pStyle w:val="BodyText"/>
              <w:spacing w:before="0" w:after="0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1A12B625" w14:textId="47E6511D" w:rsidR="009E2680" w:rsidRPr="002E1057" w:rsidRDefault="009E2680" w:rsidP="65DF4523">
            <w:pPr>
              <w:pStyle w:val="Off-MonthDates"/>
              <w:spacing w:before="0"/>
              <w:rPr>
                <w:b/>
                <w:bCs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5AE274BE" w14:textId="5F44CF29" w:rsidR="00A6713E" w:rsidRDefault="00A6713E" w:rsidP="65DF4523">
            <w:pPr>
              <w:pStyle w:val="BodyText"/>
              <w:spacing w:before="0" w:after="0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3CA58BEB" w14:textId="69C2A3F1" w:rsidR="009E2680" w:rsidRPr="002E1057" w:rsidRDefault="009E2680" w:rsidP="65DF4523">
            <w:pPr>
              <w:pStyle w:val="Off-MonthDates"/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5F5899E" w14:textId="715B14E5" w:rsidR="00DE38D2" w:rsidRDefault="00DE38D2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EB6D19"/>
              <w:right w:val="nil"/>
            </w:tcBorders>
            <w:shd w:val="clear" w:color="auto" w:fill="FF8001"/>
          </w:tcPr>
          <w:p w14:paraId="27AD44AC" w14:textId="1979A1FC" w:rsidR="009E2680" w:rsidRPr="002E1057" w:rsidRDefault="009E2680" w:rsidP="65DF4523">
            <w:pPr>
              <w:pStyle w:val="Off-MonthDates"/>
              <w:spacing w:before="0"/>
              <w:rPr>
                <w:b/>
                <w:bCs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3D303EE5" w14:textId="00773F74" w:rsidR="00E31F7B" w:rsidRDefault="00E31F7B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4811F"/>
          </w:tcPr>
          <w:p w14:paraId="7EE9AACF" w14:textId="09F87787" w:rsidR="009E2680" w:rsidRDefault="00C75DDB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654ABC4F" w14:textId="5D9F3826" w:rsidR="009E2680" w:rsidRDefault="009E2680" w:rsidP="65DF4523">
            <w:pPr>
              <w:pStyle w:val="BodyText"/>
              <w:spacing w:before="0" w:after="0"/>
            </w:pPr>
          </w:p>
        </w:tc>
      </w:tr>
      <w:tr w:rsidR="009E2680" w14:paraId="2333C689" w14:textId="77777777" w:rsidTr="6CB593BE">
        <w:trPr>
          <w:trHeight w:hRule="exact" w:val="1087"/>
        </w:trPr>
        <w:tc>
          <w:tcPr>
            <w:tcW w:w="360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1AE8CFCD" w14:textId="1C0E1A76" w:rsidR="009E2680" w:rsidRDefault="00C75DDB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67D0AEB0" w14:textId="660E511F" w:rsidR="00AE42F2" w:rsidRPr="009728BA" w:rsidRDefault="5B4F9722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4B026417" w14:textId="407B35C1" w:rsidR="00AE42F2" w:rsidRPr="009728BA" w:rsidRDefault="6990308D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5D9E88AC" w14:textId="1E9936A9" w:rsidR="00AE42F2" w:rsidRPr="009728BA" w:rsidRDefault="009728BA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4213A1BE" w:rsidRPr="009728BA">
              <w:rPr>
                <w:color w:val="auto"/>
              </w:rPr>
              <w:t>Special Class 5-8</w:t>
            </w:r>
          </w:p>
          <w:p w14:paraId="45173082" w14:textId="0201BC49" w:rsidR="00AE42F2" w:rsidRPr="009728BA" w:rsidRDefault="75F661C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Nurses</w:t>
            </w:r>
          </w:p>
        </w:tc>
        <w:tc>
          <w:tcPr>
            <w:tcW w:w="342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25ACBD80" w14:textId="4F8C3347" w:rsidR="009E2680" w:rsidRDefault="00C75DDB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72FE6B78" w14:textId="0F1E293E" w:rsidR="34C3C3BE" w:rsidRPr="009728BA" w:rsidRDefault="34C3C3BE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1B3DD31D" w14:textId="349E55A7" w:rsidR="00E31F7B" w:rsidRPr="009728BA" w:rsidRDefault="6075855B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657B54ED" w14:textId="063933D3" w:rsidR="00E31F7B" w:rsidRPr="009728BA" w:rsidRDefault="595619BF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Math 7/8</w:t>
            </w:r>
          </w:p>
          <w:p w14:paraId="6EEE9BE8" w14:textId="63597153" w:rsidR="00E31F7B" w:rsidRPr="009728BA" w:rsidRDefault="032DB10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342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52E00D44" w14:textId="5097FA71" w:rsidR="009E2680" w:rsidRDefault="00C75DDB" w:rsidP="65DF4523">
            <w:pPr>
              <w:pStyle w:val="Dates"/>
              <w:spacing w:before="0"/>
            </w:pPr>
            <w: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4A838087" w14:textId="0610E724" w:rsidR="006F65ED" w:rsidRPr="009728BA" w:rsidRDefault="2BD25CD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Math/ Sci 5-6 </w:t>
            </w:r>
          </w:p>
          <w:p w14:paraId="14A27E6D" w14:textId="34150CE1" w:rsidR="006F65ED" w:rsidRPr="009728BA" w:rsidRDefault="2CEC335B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59386B67" w14:textId="0EC8B38C" w:rsidR="006F65ED" w:rsidRPr="009728BA" w:rsidRDefault="2F0D81E2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187B070D" w14:textId="304F1A57" w:rsidR="006F65ED" w:rsidRPr="009728BA" w:rsidRDefault="00C98911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</w:tc>
        <w:tc>
          <w:tcPr>
            <w:tcW w:w="300" w:type="dxa"/>
            <w:tcBorders>
              <w:top w:val="single" w:sz="4" w:space="0" w:color="EB6D19"/>
              <w:left w:val="nil"/>
              <w:bottom w:val="nil"/>
              <w:right w:val="nil"/>
            </w:tcBorders>
            <w:shd w:val="clear" w:color="auto" w:fill="EB6D19"/>
          </w:tcPr>
          <w:p w14:paraId="42CA3159" w14:textId="716F9E1C" w:rsidR="009E2680" w:rsidRDefault="00C75DDB" w:rsidP="65DF4523">
            <w:pPr>
              <w:pStyle w:val="Dates"/>
              <w:spacing w:before="0"/>
            </w:pPr>
            <w:r>
              <w:t>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2" w:space="0" w:color="BF0C00"/>
              <w:right w:val="nil"/>
            </w:tcBorders>
          </w:tcPr>
          <w:p w14:paraId="1D81A8B3" w14:textId="6A47F418" w:rsidR="009E2680" w:rsidRPr="008D4311" w:rsidRDefault="009E2680" w:rsidP="65DF4523">
            <w:pPr>
              <w:pStyle w:val="BodyText"/>
              <w:spacing w:before="0" w:after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EB6D19"/>
          </w:tcPr>
          <w:p w14:paraId="1231AA01" w14:textId="261DBAA5" w:rsidR="009E2680" w:rsidRDefault="00C75DD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2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24AFB925" w14:textId="77777777" w:rsidR="009E2680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No School</w:t>
            </w:r>
          </w:p>
          <w:p w14:paraId="23237B09" w14:textId="176AAAD4" w:rsidR="00C75DDB" w:rsidRPr="00256A1D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SCD</w:t>
            </w:r>
          </w:p>
        </w:tc>
      </w:tr>
      <w:tr w:rsidR="009E2680" w14:paraId="02EFC43B" w14:textId="77777777" w:rsidTr="6CB593BE">
        <w:trPr>
          <w:trHeight w:hRule="exact" w:val="11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14544D70" w14:textId="2EDF5744" w:rsidR="009E2680" w:rsidRDefault="00C75DDB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36B5CD7" w14:textId="46FE3DA8" w:rsidR="004C24FF" w:rsidRPr="009728BA" w:rsidRDefault="34B193F8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SS</w:t>
            </w:r>
            <w:r w:rsidR="24C11117" w:rsidRPr="009728BA">
              <w:rPr>
                <w:color w:val="auto"/>
              </w:rPr>
              <w:t xml:space="preserve"> 9-12</w:t>
            </w:r>
          </w:p>
          <w:p w14:paraId="2D205E32" w14:textId="50CAF731" w:rsidR="004C24FF" w:rsidRPr="009728BA" w:rsidRDefault="30AF4660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</w:t>
            </w:r>
            <w:r w:rsidR="16B98729" w:rsidRPr="009728BA">
              <w:rPr>
                <w:color w:val="auto"/>
              </w:rPr>
              <w:t>Science 9-12</w:t>
            </w:r>
          </w:p>
          <w:p w14:paraId="1D1DE163" w14:textId="66C0FABA" w:rsidR="004C24FF" w:rsidRDefault="7020FFFC" w:rsidP="42E49699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ICT/RR 5-8</w:t>
            </w:r>
          </w:p>
          <w:p w14:paraId="05489FF9" w14:textId="46ACEF9B" w:rsidR="00D20FA8" w:rsidRPr="009728BA" w:rsidRDefault="00D20FA8" w:rsidP="42E49699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Music K-12</w:t>
            </w:r>
          </w:p>
          <w:p w14:paraId="012B8919" w14:textId="0DEEDB1A" w:rsidR="004C24FF" w:rsidRPr="009728BA" w:rsidRDefault="004C24FF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7E373B87" w14:textId="77DEE746" w:rsidR="009E2680" w:rsidRDefault="00C75DDB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12AACF74" w14:textId="1B69ADE2" w:rsidR="00AF7DCF" w:rsidRPr="009728BA" w:rsidRDefault="2FDB8FD0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4E99BA3B" w14:textId="5ED37BA1" w:rsidR="00AF7DCF" w:rsidRPr="009728BA" w:rsidRDefault="46A929B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00BD1004" w14:textId="7127BB46" w:rsidR="65A36C71" w:rsidRPr="009728BA" w:rsidRDefault="7DD05571" w:rsidP="4E34123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Science 7/8 </w:t>
            </w:r>
          </w:p>
          <w:p w14:paraId="3E596753" w14:textId="7FBAFA42" w:rsidR="00AF7DCF" w:rsidRPr="009728BA" w:rsidRDefault="2D96530E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Spec Ed 9-12</w:t>
            </w:r>
          </w:p>
          <w:p w14:paraId="20103019" w14:textId="4FB29974" w:rsidR="00AF7DCF" w:rsidRPr="009728BA" w:rsidRDefault="285C144F" w:rsidP="332519AD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Elementary Cabinet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2811E70E" w14:textId="74CFF75B" w:rsidR="009E2680" w:rsidRDefault="00C75DDB" w:rsidP="65DF4523">
            <w:pPr>
              <w:pStyle w:val="Dates"/>
              <w:spacing w:before="0"/>
            </w:pPr>
            <w:r>
              <w:t>13</w:t>
            </w:r>
          </w:p>
        </w:tc>
        <w:tc>
          <w:tcPr>
            <w:tcW w:w="180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5E6DA4B6" w14:textId="0A543C6A" w:rsidR="00B83C52" w:rsidRPr="009728BA" w:rsidRDefault="11EBFCBB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Reading K-8</w:t>
            </w:r>
          </w:p>
          <w:p w14:paraId="7B5D8BD0" w14:textId="26764F43" w:rsidR="00B83C52" w:rsidRPr="009728BA" w:rsidRDefault="729AE4F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Bus/Tech/ FACS 5-12</w:t>
            </w:r>
          </w:p>
          <w:p w14:paraId="57E35ADD" w14:textId="6EA2A082" w:rsidR="00B83C52" w:rsidRPr="009728BA" w:rsidRDefault="40091C38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ENL K-8</w:t>
            </w:r>
          </w:p>
          <w:p w14:paraId="63E593D7" w14:textId="64DA16C9" w:rsidR="00B83C52" w:rsidRPr="009728BA" w:rsidRDefault="6F205334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KHS ENL/ELL Content Team</w:t>
            </w:r>
            <w:r w:rsidR="710858AF" w:rsidRPr="009728BA">
              <w:rPr>
                <w:color w:val="auto"/>
              </w:rPr>
              <w:t xml:space="preserve"> </w:t>
            </w:r>
          </w:p>
          <w:p w14:paraId="7EBFFAAD" w14:textId="77777777" w:rsidR="00B83C52" w:rsidRPr="009728BA" w:rsidRDefault="7BADD612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  <w:p w14:paraId="4D462C8F" w14:textId="7CF2BEE0" w:rsidR="009728BA" w:rsidRPr="009728BA" w:rsidRDefault="009728BA" w:rsidP="167229BA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18284896" w14:textId="720A1D1D" w:rsidR="009E2680" w:rsidRDefault="00C75DDB" w:rsidP="65DF4523">
            <w:pPr>
              <w:pStyle w:val="Dates"/>
              <w:spacing w:before="0"/>
            </w:pPr>
            <w:r>
              <w:t>14</w:t>
            </w:r>
          </w:p>
        </w:tc>
        <w:tc>
          <w:tcPr>
            <w:tcW w:w="1857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F871367" w14:textId="13F7F024" w:rsidR="003C3FA4" w:rsidRPr="00F83A96" w:rsidRDefault="2DDFD913" w:rsidP="3D0A7E10">
            <w:pPr>
              <w:pStyle w:val="BodyText"/>
              <w:spacing w:before="0" w:after="0" w:afterAutospacing="1"/>
              <w:rPr>
                <w:b/>
                <w:bCs/>
              </w:rPr>
            </w:pPr>
            <w:r w:rsidRPr="3D0A7E10">
              <w:rPr>
                <w:b/>
                <w:bCs/>
              </w:rPr>
              <w:t>Faculty Meetings</w:t>
            </w:r>
          </w:p>
          <w:p w14:paraId="5C7565C7" w14:textId="283A29F1" w:rsidR="003C3FA4" w:rsidRPr="00F83A96" w:rsidRDefault="003C3FA4" w:rsidP="65DF4523">
            <w:pPr>
              <w:pStyle w:val="BodyText"/>
              <w:spacing w:before="0" w:after="0"/>
              <w:ind w:left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F5113"/>
          </w:tcPr>
          <w:p w14:paraId="1ECE617B" w14:textId="13AE67F0" w:rsidR="009E2680" w:rsidRDefault="00C75DD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621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  <w:shd w:val="clear" w:color="auto" w:fill="FFFFFF" w:themeFill="background1"/>
          </w:tcPr>
          <w:p w14:paraId="6E7E6B85" w14:textId="6F8BBA0F" w:rsidR="00491064" w:rsidRPr="00040084" w:rsidRDefault="00491064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</w:tr>
      <w:tr w:rsidR="009E2680" w14:paraId="26F92AB8" w14:textId="77777777" w:rsidTr="6CB593BE">
        <w:trPr>
          <w:trHeight w:hRule="exact" w:val="10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4347C91A" w14:textId="45B91908" w:rsidR="009E2680" w:rsidRDefault="00C75DDB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40D74AA" w14:textId="328E2AC0" w:rsidR="001F0DEC" w:rsidRPr="009728BA" w:rsidRDefault="445B09F8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ELA</w:t>
            </w:r>
            <w:r w:rsidR="04562538" w:rsidRPr="009728BA">
              <w:rPr>
                <w:color w:val="auto"/>
              </w:rPr>
              <w:t xml:space="preserve"> 9-12</w:t>
            </w:r>
            <w:r w:rsidRPr="009728BA">
              <w:rPr>
                <w:color w:val="auto"/>
              </w:rPr>
              <w:t xml:space="preserve"> </w:t>
            </w:r>
          </w:p>
          <w:p w14:paraId="22DC1E77" w14:textId="5F844A54" w:rsidR="001F0DEC" w:rsidRDefault="69B80A5F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NYSAA</w:t>
            </w:r>
          </w:p>
          <w:p w14:paraId="61B2C924" w14:textId="22DB5886" w:rsidR="00066DB7" w:rsidRPr="009728BA" w:rsidRDefault="00066DB7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  <w:p w14:paraId="593A5089" w14:textId="597C6D08" w:rsidR="001F0DEC" w:rsidRPr="009728BA" w:rsidRDefault="001F0DE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2D30883D" w14:textId="325195D6" w:rsidR="009E2680" w:rsidRDefault="00C75DDB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687BF0E1" w14:textId="3144D6A8" w:rsidR="00EA42EF" w:rsidRPr="009728BA" w:rsidRDefault="3FA870AF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K-2</w:t>
            </w:r>
            <w:r w:rsidR="5270B76D" w:rsidRPr="009728BA">
              <w:rPr>
                <w:color w:val="auto"/>
              </w:rPr>
              <w:t xml:space="preserve"> (SPED)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75D4E4A4" w14:textId="1F8159E3" w:rsidR="009E2680" w:rsidRDefault="00C75DDB" w:rsidP="65DF4523">
            <w:pPr>
              <w:pStyle w:val="Dates"/>
              <w:spacing w:before="0"/>
            </w:pPr>
            <w:r>
              <w:t>20</w:t>
            </w:r>
          </w:p>
        </w:tc>
        <w:tc>
          <w:tcPr>
            <w:tcW w:w="1803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3803A9EC" w14:textId="1A0779E2" w:rsidR="2F5A34E3" w:rsidRPr="009728BA" w:rsidRDefault="098CB277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06CC887D" w14:textId="3856D784" w:rsidR="00E8536F" w:rsidRPr="009728BA" w:rsidRDefault="751DF8C7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3-4</w:t>
            </w:r>
            <w:r w:rsidR="6C8EBE9F" w:rsidRPr="009728BA">
              <w:rPr>
                <w:color w:val="auto"/>
              </w:rPr>
              <w:t xml:space="preserve"> (SPED)</w:t>
            </w:r>
          </w:p>
          <w:p w14:paraId="738A6656" w14:textId="77777777" w:rsidR="00E8536F" w:rsidRDefault="2FC6BDC6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</w:t>
            </w:r>
            <w:r w:rsidR="43327489" w:rsidRPr="009728BA">
              <w:rPr>
                <w:color w:val="auto"/>
              </w:rPr>
              <w:t>e</w:t>
            </w:r>
            <w:r w:rsidRPr="009728BA">
              <w:rPr>
                <w:color w:val="auto"/>
              </w:rPr>
              <w:t>ech</w:t>
            </w:r>
          </w:p>
          <w:p w14:paraId="43FF8800" w14:textId="1F84F5DE" w:rsidR="00977B16" w:rsidRPr="009728BA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3D1143F0" w14:textId="0D5AC26F" w:rsidR="009E2680" w:rsidRDefault="00C75DDB" w:rsidP="65DF4523">
            <w:pPr>
              <w:pStyle w:val="Dates"/>
              <w:spacing w:before="0"/>
            </w:pPr>
            <w:r>
              <w:t>21</w:t>
            </w:r>
          </w:p>
        </w:tc>
        <w:tc>
          <w:tcPr>
            <w:tcW w:w="1857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2F2504F2" w14:textId="2B92CBCB" w:rsidR="002A7113" w:rsidRDefault="0DB8253C" w:rsidP="3D0A7E10">
            <w:pPr>
              <w:pStyle w:val="BodyText"/>
              <w:spacing w:before="0" w:after="0" w:afterAutospacing="1"/>
            </w:pPr>
            <w:r>
              <w:t>Principals meeting 3:30pm</w:t>
            </w:r>
          </w:p>
          <w:p w14:paraId="3781427A" w14:textId="26C683D0" w:rsidR="002A7113" w:rsidRDefault="002A7113" w:rsidP="65DF4523">
            <w:pPr>
              <w:pStyle w:val="BodyText"/>
              <w:spacing w:before="0" w:after="0"/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D53D0C"/>
          </w:tcPr>
          <w:p w14:paraId="74E01E8E" w14:textId="14EF0B8C" w:rsidR="009E2680" w:rsidRDefault="00C75DD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621" w:type="dxa"/>
            <w:tcBorders>
              <w:top w:val="single" w:sz="2" w:space="0" w:color="BF0C00"/>
              <w:left w:val="nil"/>
              <w:bottom w:val="single" w:sz="2" w:space="0" w:color="BF0C00"/>
              <w:right w:val="nil"/>
            </w:tcBorders>
          </w:tcPr>
          <w:p w14:paraId="55011E6D" w14:textId="4039EA8A" w:rsidR="009E2680" w:rsidRDefault="009E2680" w:rsidP="65DF4523">
            <w:pPr>
              <w:pStyle w:val="BodyText"/>
              <w:spacing w:before="0" w:after="0"/>
            </w:pPr>
          </w:p>
        </w:tc>
      </w:tr>
      <w:tr w:rsidR="009E2680" w14:paraId="3ADD0340" w14:textId="77777777" w:rsidTr="6CB593BE">
        <w:trPr>
          <w:trHeight w:hRule="exact" w:val="980"/>
        </w:trPr>
        <w:tc>
          <w:tcPr>
            <w:tcW w:w="360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3FE896A2" w14:textId="64BAC9EC" w:rsidR="009E2680" w:rsidRDefault="00C75DDB" w:rsidP="65DF4523">
            <w:pPr>
              <w:pStyle w:val="Dates"/>
              <w:spacing w:before="0"/>
            </w:pPr>
            <w:r>
              <w:t>25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  <w:shd w:val="clear" w:color="auto" w:fill="FDE5D2" w:themeFill="accent3" w:themeFillTint="33"/>
            <w:vAlign w:val="center"/>
          </w:tcPr>
          <w:p w14:paraId="7B58A05F" w14:textId="61EC8599" w:rsidR="009E2680" w:rsidRDefault="5662044F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45C32060" w14:textId="42CB5B17" w:rsidR="001900EB" w:rsidRPr="00256A1D" w:rsidRDefault="5662044F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Memorial Day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69BDCBEE" w14:textId="7582888B" w:rsidR="009E2680" w:rsidRDefault="00C75DDB" w:rsidP="65DF4523">
            <w:pPr>
              <w:pStyle w:val="Dates"/>
              <w:spacing w:before="0"/>
            </w:pPr>
            <w:r>
              <w:t>26</w:t>
            </w:r>
          </w:p>
        </w:tc>
        <w:tc>
          <w:tcPr>
            <w:tcW w:w="1728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576055C1" w14:textId="6F94F7C2" w:rsidR="00DC0167" w:rsidRDefault="00DC0167" w:rsidP="65DF4523">
            <w:pPr>
              <w:pStyle w:val="BodyText"/>
              <w:spacing w:before="0" w:after="0"/>
            </w:pP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25C6AE72" w14:textId="165B4A5D" w:rsidR="009E2680" w:rsidRDefault="00C75DDB" w:rsidP="65DF4523">
            <w:pPr>
              <w:pStyle w:val="Dates"/>
              <w:spacing w:before="0"/>
            </w:pPr>
            <w:r>
              <w:t>27</w:t>
            </w:r>
          </w:p>
        </w:tc>
        <w:tc>
          <w:tcPr>
            <w:tcW w:w="1803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648E8066" w14:textId="6A2A8E34" w:rsidR="009E2680" w:rsidRPr="009728BA" w:rsidRDefault="568466F0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Tech Liaisons 5 – 12</w:t>
            </w:r>
          </w:p>
          <w:p w14:paraId="1A6872A5" w14:textId="649C25B3" w:rsidR="009E2680" w:rsidRPr="009728BA" w:rsidRDefault="084FAA4F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3402E8CD" w14:textId="156F9D09" w:rsidR="009E2680" w:rsidRDefault="00C75DDB" w:rsidP="65DF4523">
            <w:pPr>
              <w:pStyle w:val="Dates"/>
              <w:spacing w:before="0"/>
            </w:pPr>
            <w:r>
              <w:t>28</w:t>
            </w:r>
          </w:p>
        </w:tc>
        <w:tc>
          <w:tcPr>
            <w:tcW w:w="1857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51B52F74" w14:textId="77777777" w:rsidR="009E2680" w:rsidRDefault="4DC1A214" w:rsidP="65DF4523">
            <w:pPr>
              <w:pStyle w:val="BodyText"/>
              <w:spacing w:before="0" w:after="0"/>
            </w:pPr>
            <w:r>
              <w:t>Tech Liaisons K-4</w:t>
            </w:r>
          </w:p>
          <w:p w14:paraId="04BEA586" w14:textId="2EEA4564" w:rsidR="00E33749" w:rsidRDefault="00E33749" w:rsidP="65DF4523">
            <w:pPr>
              <w:pStyle w:val="BodyText"/>
              <w:spacing w:before="0" w:after="0"/>
            </w:pPr>
            <w:r>
              <w:t>RTI Math K-8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CA2507"/>
              <w:right w:val="nil"/>
            </w:tcBorders>
            <w:shd w:val="clear" w:color="auto" w:fill="CA2507"/>
          </w:tcPr>
          <w:p w14:paraId="20E0B7CF" w14:textId="6E972D5E" w:rsidR="009E2680" w:rsidRDefault="00C75DDB" w:rsidP="65DF4523">
            <w:pPr>
              <w:pStyle w:val="Dates"/>
              <w:spacing w:before="0"/>
            </w:pPr>
            <w:r>
              <w:t>29</w:t>
            </w:r>
          </w:p>
        </w:tc>
        <w:tc>
          <w:tcPr>
            <w:tcW w:w="1621" w:type="dxa"/>
            <w:tcBorders>
              <w:top w:val="single" w:sz="2" w:space="0" w:color="BF0C00"/>
              <w:left w:val="nil"/>
              <w:bottom w:val="single" w:sz="4" w:space="0" w:color="BF0C00"/>
              <w:right w:val="nil"/>
            </w:tcBorders>
          </w:tcPr>
          <w:p w14:paraId="67F84787" w14:textId="494AA8FB" w:rsidR="009E2680" w:rsidRDefault="009E2680" w:rsidP="65DF4523">
            <w:pPr>
              <w:pStyle w:val="BodyText"/>
              <w:spacing w:before="0" w:after="0"/>
            </w:pPr>
          </w:p>
        </w:tc>
      </w:tr>
    </w:tbl>
    <w:p w14:paraId="21DEC61E" w14:textId="133C6928" w:rsidR="4E341233" w:rsidRDefault="4E341233" w:rsidP="4E341233"/>
    <w:p w14:paraId="1CED02ED" w14:textId="07CBE806" w:rsidR="4E341233" w:rsidRDefault="4E341233" w:rsidP="4E341233"/>
    <w:p w14:paraId="4BD275BB" w14:textId="1DAB31C4" w:rsidR="00286791" w:rsidRPr="00430592" w:rsidRDefault="41148039" w:rsidP="65DF4523">
      <w:pPr>
        <w:pStyle w:val="Heading1"/>
        <w:spacing w:before="0" w:after="0"/>
        <w:rPr>
          <w:color w:val="BF0C00"/>
          <w:sz w:val="36"/>
          <w:szCs w:val="36"/>
        </w:rPr>
      </w:pPr>
      <w:r w:rsidRPr="65DF4523">
        <w:rPr>
          <w:color w:val="711D75"/>
          <w:sz w:val="36"/>
          <w:szCs w:val="36"/>
        </w:rPr>
        <w:t>J</w:t>
      </w:r>
      <w:r w:rsidR="6BF355B5" w:rsidRPr="65DF4523">
        <w:rPr>
          <w:color w:val="711D75"/>
          <w:sz w:val="36"/>
          <w:szCs w:val="36"/>
        </w:rPr>
        <w:t>une 202</w:t>
      </w:r>
      <w:r w:rsidR="004F701B">
        <w:rPr>
          <w:color w:val="711D75"/>
          <w:sz w:val="36"/>
          <w:szCs w:val="36"/>
        </w:rPr>
        <w:t>6</w:t>
      </w:r>
    </w:p>
    <w:tbl>
      <w:tblPr>
        <w:tblW w:w="10794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ay"/>
      </w:tblPr>
      <w:tblGrid>
        <w:gridCol w:w="268"/>
        <w:gridCol w:w="1848"/>
        <w:gridCol w:w="255"/>
        <w:gridCol w:w="1848"/>
        <w:gridCol w:w="278"/>
        <w:gridCol w:w="1824"/>
        <w:gridCol w:w="335"/>
        <w:gridCol w:w="1891"/>
        <w:gridCol w:w="278"/>
        <w:gridCol w:w="1969"/>
      </w:tblGrid>
      <w:tr w:rsidR="00871B41" w14:paraId="5F0C1CA6" w14:textId="77777777" w:rsidTr="6CB593BE">
        <w:trPr>
          <w:trHeight w:hRule="exact" w:val="412"/>
        </w:trPr>
        <w:tc>
          <w:tcPr>
            <w:tcW w:w="2116" w:type="dxa"/>
            <w:gridSpan w:val="2"/>
            <w:shd w:val="clear" w:color="auto" w:fill="711D75"/>
            <w:vAlign w:val="center"/>
          </w:tcPr>
          <w:p w14:paraId="63FB6BB6" w14:textId="77777777" w:rsidR="00871B41" w:rsidRDefault="316CB71E" w:rsidP="65DF4523">
            <w:pPr>
              <w:pStyle w:val="Days"/>
              <w:spacing w:before="0" w:after="0"/>
            </w:pPr>
            <w:r>
              <w:t>Monday</w:t>
            </w:r>
          </w:p>
        </w:tc>
        <w:tc>
          <w:tcPr>
            <w:tcW w:w="2103" w:type="dxa"/>
            <w:gridSpan w:val="2"/>
            <w:shd w:val="clear" w:color="auto" w:fill="711D75"/>
            <w:vAlign w:val="center"/>
          </w:tcPr>
          <w:p w14:paraId="3F600AB8" w14:textId="77777777" w:rsidR="00871B41" w:rsidRDefault="316CB71E" w:rsidP="65DF4523">
            <w:pPr>
              <w:pStyle w:val="Days"/>
              <w:spacing w:before="0" w:after="0"/>
            </w:pPr>
            <w:r>
              <w:t>Tuesday</w:t>
            </w:r>
          </w:p>
        </w:tc>
        <w:tc>
          <w:tcPr>
            <w:tcW w:w="2102" w:type="dxa"/>
            <w:gridSpan w:val="2"/>
            <w:shd w:val="clear" w:color="auto" w:fill="711D75"/>
            <w:vAlign w:val="center"/>
          </w:tcPr>
          <w:p w14:paraId="62881A5F" w14:textId="77777777" w:rsidR="00871B41" w:rsidRDefault="316CB71E" w:rsidP="65DF4523">
            <w:pPr>
              <w:pStyle w:val="Days"/>
              <w:spacing w:before="0" w:after="0"/>
            </w:pPr>
            <w:r>
              <w:t>Wednesday</w:t>
            </w:r>
          </w:p>
        </w:tc>
        <w:tc>
          <w:tcPr>
            <w:tcW w:w="2226" w:type="dxa"/>
            <w:gridSpan w:val="2"/>
            <w:shd w:val="clear" w:color="auto" w:fill="711D75"/>
            <w:vAlign w:val="center"/>
          </w:tcPr>
          <w:p w14:paraId="1A688D13" w14:textId="77777777" w:rsidR="00871B41" w:rsidRDefault="316CB71E" w:rsidP="65DF4523">
            <w:pPr>
              <w:pStyle w:val="Days"/>
              <w:spacing w:before="0" w:after="0"/>
            </w:pPr>
            <w:r>
              <w:t>Thursday</w:t>
            </w:r>
          </w:p>
        </w:tc>
        <w:tc>
          <w:tcPr>
            <w:tcW w:w="2247" w:type="dxa"/>
            <w:gridSpan w:val="2"/>
            <w:shd w:val="clear" w:color="auto" w:fill="711D75"/>
            <w:vAlign w:val="center"/>
          </w:tcPr>
          <w:p w14:paraId="37F8CE38" w14:textId="77777777" w:rsidR="00871B41" w:rsidRDefault="316CB71E" w:rsidP="65DF4523">
            <w:pPr>
              <w:pStyle w:val="Days"/>
              <w:spacing w:before="0" w:after="0"/>
            </w:pPr>
            <w:r>
              <w:t>Friday</w:t>
            </w:r>
          </w:p>
        </w:tc>
      </w:tr>
      <w:tr w:rsidR="00F9191F" w14:paraId="61B6408A" w14:textId="77777777" w:rsidTr="6CB593BE">
        <w:trPr>
          <w:trHeight w:val="945"/>
        </w:trPr>
        <w:tc>
          <w:tcPr>
            <w:tcW w:w="268" w:type="dxa"/>
            <w:shd w:val="clear" w:color="auto" w:fill="D14146"/>
          </w:tcPr>
          <w:p w14:paraId="6EB3F221" w14:textId="60EDFAE5" w:rsidR="00871B41" w:rsidRDefault="00C75DDB" w:rsidP="65DF4523">
            <w:pPr>
              <w:pStyle w:val="Dates"/>
              <w:spacing w:before="0"/>
            </w:pPr>
            <w:r>
              <w:t>1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5BD3F0B4" w14:textId="348C9B57" w:rsidR="00F9191F" w:rsidRPr="009728BA" w:rsidRDefault="1F98C729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Library K-12</w:t>
            </w:r>
          </w:p>
          <w:p w14:paraId="591885BC" w14:textId="09DBADF7" w:rsidR="00F9191F" w:rsidRPr="009728BA" w:rsidRDefault="74DD7723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Math 9-12</w:t>
            </w:r>
          </w:p>
          <w:p w14:paraId="5373562E" w14:textId="21BC39D6" w:rsidR="00F9191F" w:rsidRPr="009728BA" w:rsidRDefault="009728BA" w:rsidP="42E49699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411C2045" w:rsidRPr="009728BA">
              <w:rPr>
                <w:color w:val="auto"/>
              </w:rPr>
              <w:t>Special Class 5-8</w:t>
            </w:r>
          </w:p>
          <w:p w14:paraId="0F996270" w14:textId="3CF36069" w:rsidR="00F9191F" w:rsidRPr="009728BA" w:rsidRDefault="5E0D743C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Nurses</w:t>
            </w:r>
          </w:p>
        </w:tc>
        <w:tc>
          <w:tcPr>
            <w:tcW w:w="255" w:type="dxa"/>
            <w:tcBorders>
              <w:left w:val="single" w:sz="4" w:space="0" w:color="BE3B50"/>
            </w:tcBorders>
            <w:shd w:val="clear" w:color="auto" w:fill="D14146"/>
          </w:tcPr>
          <w:p w14:paraId="0A622D18" w14:textId="24BF147C" w:rsidR="00871B41" w:rsidRDefault="00C75DDB" w:rsidP="65DF4523">
            <w:pPr>
              <w:pStyle w:val="Dates"/>
              <w:spacing w:before="0"/>
            </w:pPr>
            <w:r>
              <w:t>2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1BAE0FA4" w14:textId="0F1E293E" w:rsidR="0EFC0673" w:rsidRPr="009728BA" w:rsidRDefault="0EFC0673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Secondary Cabinet</w:t>
            </w:r>
          </w:p>
          <w:p w14:paraId="1052D0C4" w14:textId="16B19AA3" w:rsidR="00871B41" w:rsidRPr="009728BA" w:rsidRDefault="0A0F8B45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SS 7/8</w:t>
            </w:r>
          </w:p>
          <w:p w14:paraId="57F8CE61" w14:textId="4AC00094" w:rsidR="00871B41" w:rsidRPr="009728BA" w:rsidRDefault="6C17247C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Humanities 5/6</w:t>
            </w:r>
          </w:p>
          <w:p w14:paraId="6A2B9257" w14:textId="3CB4272E" w:rsidR="00871B41" w:rsidRPr="009728BA" w:rsidRDefault="7B412E9E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ELA 7/8</w:t>
            </w:r>
          </w:p>
          <w:p w14:paraId="6EFABDF9" w14:textId="1658BCFA" w:rsidR="00871B41" w:rsidRPr="009728BA" w:rsidRDefault="3349524D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 7/8 </w:t>
            </w:r>
          </w:p>
          <w:p w14:paraId="7368B35A" w14:textId="1785C1E5" w:rsidR="00871B41" w:rsidRPr="009728BA" w:rsidRDefault="1989409C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Art K-12</w:t>
            </w:r>
          </w:p>
        </w:tc>
        <w:tc>
          <w:tcPr>
            <w:tcW w:w="278" w:type="dxa"/>
            <w:shd w:val="clear" w:color="auto" w:fill="D14146"/>
          </w:tcPr>
          <w:p w14:paraId="12B58865" w14:textId="5181A519" w:rsidR="00871B41" w:rsidRDefault="00C75DDB" w:rsidP="65DF4523">
            <w:pPr>
              <w:pStyle w:val="Dates"/>
              <w:spacing w:before="0"/>
            </w:pPr>
            <w:r>
              <w:t>3</w:t>
            </w:r>
          </w:p>
        </w:tc>
        <w:tc>
          <w:tcPr>
            <w:tcW w:w="1824" w:type="dxa"/>
            <w:tcBorders>
              <w:top w:val="single" w:sz="2" w:space="0" w:color="711D75"/>
              <w:bottom w:val="single" w:sz="2" w:space="0" w:color="711D75"/>
            </w:tcBorders>
          </w:tcPr>
          <w:p w14:paraId="70C730D5" w14:textId="316723C2" w:rsidR="009E6822" w:rsidRPr="009728BA" w:rsidRDefault="7F8EF1C7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Math/ Sci 5-6 </w:t>
            </w:r>
          </w:p>
          <w:p w14:paraId="00EA3903" w14:textId="43C5AE86" w:rsidR="009E6822" w:rsidRPr="009728BA" w:rsidRDefault="69EBBD1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WL 9-12</w:t>
            </w:r>
          </w:p>
          <w:p w14:paraId="102F2D7E" w14:textId="723A4CB8" w:rsidR="009E6822" w:rsidRPr="009728BA" w:rsidRDefault="5A1CC09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WL 7/8</w:t>
            </w:r>
          </w:p>
          <w:p w14:paraId="7F5551CF" w14:textId="160D7589" w:rsidR="009E6822" w:rsidRPr="009728BA" w:rsidRDefault="2294C67F" w:rsidP="167229BA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Psych</w:t>
            </w:r>
          </w:p>
        </w:tc>
        <w:tc>
          <w:tcPr>
            <w:tcW w:w="335" w:type="dxa"/>
            <w:shd w:val="clear" w:color="auto" w:fill="D14146"/>
          </w:tcPr>
          <w:p w14:paraId="07307EB2" w14:textId="75A797EE" w:rsidR="00871B41" w:rsidRDefault="00C75DDB" w:rsidP="65DF4523">
            <w:pPr>
              <w:pStyle w:val="Dates"/>
              <w:spacing w:before="0"/>
            </w:pPr>
            <w:r>
              <w:t>4</w:t>
            </w:r>
          </w:p>
        </w:tc>
        <w:tc>
          <w:tcPr>
            <w:tcW w:w="1891" w:type="dxa"/>
            <w:tcBorders>
              <w:top w:val="single" w:sz="2" w:space="0" w:color="711D75"/>
              <w:bottom w:val="single" w:sz="2" w:space="0" w:color="711D75"/>
            </w:tcBorders>
          </w:tcPr>
          <w:p w14:paraId="7D8EBAC1" w14:textId="5C61D1B6" w:rsidR="003E577F" w:rsidRPr="009728BA" w:rsidRDefault="5EE79117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OT/PT</w:t>
            </w:r>
          </w:p>
        </w:tc>
        <w:tc>
          <w:tcPr>
            <w:tcW w:w="278" w:type="dxa"/>
            <w:shd w:val="clear" w:color="auto" w:fill="D14146"/>
          </w:tcPr>
          <w:p w14:paraId="679F6E81" w14:textId="397C7C39" w:rsidR="00871B41" w:rsidRDefault="00C75DDB" w:rsidP="65DF4523">
            <w:pPr>
              <w:pStyle w:val="Dates"/>
              <w:spacing w:before="0"/>
            </w:pPr>
            <w:r>
              <w:t>5</w:t>
            </w:r>
          </w:p>
        </w:tc>
        <w:tc>
          <w:tcPr>
            <w:tcW w:w="1969" w:type="dxa"/>
            <w:tcBorders>
              <w:top w:val="single" w:sz="2" w:space="0" w:color="711D75"/>
              <w:bottom w:val="single" w:sz="2" w:space="0" w:color="711D75"/>
            </w:tcBorders>
          </w:tcPr>
          <w:p w14:paraId="6A5F3662" w14:textId="77777777" w:rsidR="00871B41" w:rsidRDefault="00871B41" w:rsidP="65DF4523">
            <w:pPr>
              <w:pStyle w:val="BodyText"/>
              <w:spacing w:before="0" w:after="0"/>
            </w:pPr>
          </w:p>
        </w:tc>
      </w:tr>
      <w:tr w:rsidR="00F9191F" w14:paraId="2D961531" w14:textId="77777777" w:rsidTr="6CB593BE">
        <w:trPr>
          <w:trHeight w:val="960"/>
        </w:trPr>
        <w:tc>
          <w:tcPr>
            <w:tcW w:w="268" w:type="dxa"/>
            <w:shd w:val="clear" w:color="auto" w:fill="BE3B50"/>
          </w:tcPr>
          <w:p w14:paraId="27D6E066" w14:textId="2C78C300" w:rsidR="00871B41" w:rsidRDefault="00C75DDB" w:rsidP="65DF4523">
            <w:pPr>
              <w:pStyle w:val="Dates"/>
              <w:spacing w:before="0"/>
            </w:pPr>
            <w:r>
              <w:t>8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7796581C" w14:textId="2D4F9823" w:rsidR="001F0DEC" w:rsidRPr="009728BA" w:rsidRDefault="763965B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SS</w:t>
            </w:r>
            <w:r w:rsidR="7F8FD880" w:rsidRPr="009728BA">
              <w:rPr>
                <w:color w:val="auto"/>
              </w:rPr>
              <w:t xml:space="preserve"> 9-12</w:t>
            </w:r>
          </w:p>
          <w:p w14:paraId="753EF7EF" w14:textId="70C571B5" w:rsidR="001F0DEC" w:rsidRPr="009728BA" w:rsidRDefault="4D3DACF3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 xml:space="preserve"> ELA</w:t>
            </w:r>
            <w:r w:rsidR="1658D45D" w:rsidRPr="009728BA">
              <w:rPr>
                <w:color w:val="auto"/>
              </w:rPr>
              <w:t xml:space="preserve"> 9-12</w:t>
            </w:r>
          </w:p>
          <w:p w14:paraId="0D5DFB98" w14:textId="3D457D48" w:rsidR="001F0DEC" w:rsidRPr="009728BA" w:rsidRDefault="009728B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2A406345" w:rsidRPr="009728BA">
              <w:rPr>
                <w:color w:val="auto"/>
              </w:rPr>
              <w:t>Science 9-12</w:t>
            </w:r>
          </w:p>
          <w:p w14:paraId="4943A4F9" w14:textId="2DE41311" w:rsidR="001F0DEC" w:rsidRPr="009728BA" w:rsidRDefault="009728BA" w:rsidP="42E49699">
            <w:pPr>
              <w:pStyle w:val="BodyText"/>
              <w:spacing w:before="0" w:after="0" w:afterAutospacing="1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24EA8E2D" w:rsidRPr="009728BA">
              <w:rPr>
                <w:color w:val="auto"/>
              </w:rPr>
              <w:t>ICT/RR 5-8</w:t>
            </w:r>
          </w:p>
          <w:p w14:paraId="2C8C3CBC" w14:textId="21BDE88F" w:rsidR="001F0DEC" w:rsidRPr="009728BA" w:rsidRDefault="001F0DEC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</w:p>
        </w:tc>
        <w:tc>
          <w:tcPr>
            <w:tcW w:w="255" w:type="dxa"/>
            <w:tcBorders>
              <w:left w:val="single" w:sz="4" w:space="0" w:color="9C2D60"/>
            </w:tcBorders>
            <w:shd w:val="clear" w:color="auto" w:fill="BE3B50"/>
          </w:tcPr>
          <w:p w14:paraId="1B02CDA5" w14:textId="2FDD9844" w:rsidR="00871B41" w:rsidRDefault="00C75DDB" w:rsidP="65DF4523">
            <w:pPr>
              <w:pStyle w:val="Dates"/>
              <w:spacing w:before="0"/>
            </w:pPr>
            <w:r>
              <w:t>9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5652358B" w14:textId="4D03853B" w:rsidR="00E0056A" w:rsidRPr="009728BA" w:rsidRDefault="009728BA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6922C19" w:rsidRPr="009728BA">
              <w:rPr>
                <w:color w:val="auto"/>
              </w:rPr>
              <w:t>GLM K-2</w:t>
            </w:r>
          </w:p>
          <w:p w14:paraId="259C781F" w14:textId="2D38AC9A" w:rsidR="538EC1FF" w:rsidRPr="009728BA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538EC1FF" w:rsidRPr="009728BA">
              <w:rPr>
                <w:color w:val="auto"/>
              </w:rPr>
              <w:t xml:space="preserve">Science 7/8 </w:t>
            </w:r>
          </w:p>
          <w:p w14:paraId="3C8FEAF4" w14:textId="4FB46C80" w:rsidR="31593E4E" w:rsidRPr="009728BA" w:rsidRDefault="009728BA" w:rsidP="009728BA">
            <w:pPr>
              <w:pStyle w:val="BodyText"/>
              <w:spacing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31593E4E" w:rsidRPr="009728BA">
              <w:rPr>
                <w:color w:val="auto"/>
              </w:rPr>
              <w:t>Spec Ed 9-12</w:t>
            </w:r>
          </w:p>
          <w:p w14:paraId="46C8586D" w14:textId="57B349BC" w:rsidR="00E0056A" w:rsidRPr="009728BA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4CFF3F09" w:rsidRPr="009728BA">
              <w:rPr>
                <w:color w:val="auto"/>
              </w:rPr>
              <w:t>Elementary Cabinet</w:t>
            </w:r>
          </w:p>
          <w:p w14:paraId="605B7821" w14:textId="142085F8" w:rsidR="00E0056A" w:rsidRPr="009728BA" w:rsidRDefault="009728BA" w:rsidP="009728BA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40A397BC" w:rsidRPr="009728BA">
              <w:rPr>
                <w:color w:val="auto"/>
              </w:rPr>
              <w:t>ICT/RR K-4</w:t>
            </w:r>
          </w:p>
        </w:tc>
        <w:tc>
          <w:tcPr>
            <w:tcW w:w="278" w:type="dxa"/>
            <w:shd w:val="clear" w:color="auto" w:fill="BE3B50"/>
          </w:tcPr>
          <w:p w14:paraId="301C8506" w14:textId="6FA4748B" w:rsidR="00871B41" w:rsidRDefault="00C75DDB" w:rsidP="65DF4523">
            <w:pPr>
              <w:pStyle w:val="Dates"/>
              <w:spacing w:before="0"/>
            </w:pPr>
            <w:r>
              <w:t>10</w:t>
            </w:r>
          </w:p>
        </w:tc>
        <w:tc>
          <w:tcPr>
            <w:tcW w:w="1824" w:type="dxa"/>
            <w:tcBorders>
              <w:top w:val="single" w:sz="2" w:space="0" w:color="711D75"/>
              <w:bottom w:val="single" w:sz="2" w:space="0" w:color="711D75"/>
            </w:tcBorders>
          </w:tcPr>
          <w:p w14:paraId="77DBD348" w14:textId="089A8219" w:rsidR="05D20EC6" w:rsidRPr="009728BA" w:rsidRDefault="32796E16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rFonts w:ascii="Calibri" w:eastAsia="Calibri" w:hAnsi="Calibri" w:cs="Calibri"/>
                <w:color w:val="auto"/>
              </w:rPr>
              <w:t xml:space="preserve">Counselors </w:t>
            </w:r>
          </w:p>
          <w:p w14:paraId="3F745DE7" w14:textId="51422B4F" w:rsidR="00B11086" w:rsidRPr="009728BA" w:rsidRDefault="65A45645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GLM 3-4</w:t>
            </w:r>
          </w:p>
          <w:p w14:paraId="7B3247BE" w14:textId="43682085" w:rsidR="26A68914" w:rsidRPr="009728BA" w:rsidRDefault="178F07B1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 xml:space="preserve">Tech Liaisons 5-12 </w:t>
            </w:r>
          </w:p>
          <w:p w14:paraId="5108C0EF" w14:textId="4BFE8D4D" w:rsidR="7CCDC913" w:rsidRPr="009728BA" w:rsidRDefault="7CCDC913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Speech</w:t>
            </w:r>
          </w:p>
          <w:p w14:paraId="70FCE2CA" w14:textId="2FD5ABCB" w:rsidR="646CB08F" w:rsidRPr="009728BA" w:rsidRDefault="646CB08F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SC K-4</w:t>
            </w:r>
          </w:p>
          <w:p w14:paraId="61839891" w14:textId="70EFA34F" w:rsidR="00B11086" w:rsidRPr="009728BA" w:rsidRDefault="00B11086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35" w:type="dxa"/>
            <w:shd w:val="clear" w:color="auto" w:fill="BE3B50"/>
          </w:tcPr>
          <w:p w14:paraId="1080CB3F" w14:textId="16C43E33" w:rsidR="00871B41" w:rsidRDefault="00C75DDB" w:rsidP="65DF4523">
            <w:pPr>
              <w:pStyle w:val="Dates"/>
              <w:spacing w:before="0"/>
            </w:pPr>
            <w:r>
              <w:t>11</w:t>
            </w:r>
          </w:p>
        </w:tc>
        <w:tc>
          <w:tcPr>
            <w:tcW w:w="1891" w:type="dxa"/>
            <w:tcBorders>
              <w:top w:val="single" w:sz="2" w:space="0" w:color="711D75"/>
              <w:bottom w:val="single" w:sz="2" w:space="0" w:color="711D75"/>
            </w:tcBorders>
          </w:tcPr>
          <w:p w14:paraId="38843992" w14:textId="13F7F024" w:rsidR="00871B41" w:rsidRPr="009728BA" w:rsidRDefault="58BAE74C" w:rsidP="3D0A7E10">
            <w:pPr>
              <w:pStyle w:val="BodyText"/>
              <w:spacing w:before="0" w:after="0" w:afterAutospacing="1"/>
              <w:rPr>
                <w:b/>
                <w:bCs/>
                <w:color w:val="auto"/>
              </w:rPr>
            </w:pPr>
            <w:r w:rsidRPr="009728BA">
              <w:rPr>
                <w:b/>
                <w:bCs/>
                <w:color w:val="auto"/>
              </w:rPr>
              <w:t>Faculty Meetings</w:t>
            </w:r>
          </w:p>
          <w:p w14:paraId="3801D7D3" w14:textId="5FC213B8" w:rsidR="00871B41" w:rsidRPr="009728BA" w:rsidRDefault="00871B41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278" w:type="dxa"/>
            <w:shd w:val="clear" w:color="auto" w:fill="BE3B50"/>
          </w:tcPr>
          <w:p w14:paraId="39C18C60" w14:textId="7944CA94" w:rsidR="00871B41" w:rsidRDefault="00C75DDB" w:rsidP="65DF4523">
            <w:pPr>
              <w:pStyle w:val="Dates"/>
              <w:spacing w:before="0"/>
            </w:pPr>
            <w:r>
              <w:t>12</w:t>
            </w:r>
          </w:p>
        </w:tc>
        <w:tc>
          <w:tcPr>
            <w:tcW w:w="1969" w:type="dxa"/>
            <w:tcBorders>
              <w:top w:val="single" w:sz="2" w:space="0" w:color="711D75"/>
              <w:bottom w:val="single" w:sz="2" w:space="0" w:color="711D75"/>
            </w:tcBorders>
          </w:tcPr>
          <w:p w14:paraId="513306BB" w14:textId="58DC65F6" w:rsidR="00871B41" w:rsidRDefault="00871B41" w:rsidP="65DF4523">
            <w:pPr>
              <w:pStyle w:val="BodyText"/>
              <w:spacing w:before="0" w:after="0"/>
            </w:pPr>
          </w:p>
        </w:tc>
      </w:tr>
      <w:tr w:rsidR="00F9191F" w14:paraId="08D9C790" w14:textId="77777777" w:rsidTr="6CB593BE">
        <w:trPr>
          <w:trHeight w:val="1290"/>
        </w:trPr>
        <w:tc>
          <w:tcPr>
            <w:tcW w:w="268" w:type="dxa"/>
            <w:shd w:val="clear" w:color="auto" w:fill="9C2D60"/>
          </w:tcPr>
          <w:p w14:paraId="71B7C9CC" w14:textId="57F705CE" w:rsidR="00871B41" w:rsidRDefault="00C75DDB" w:rsidP="65DF4523">
            <w:pPr>
              <w:pStyle w:val="Dates"/>
              <w:spacing w:before="0"/>
            </w:pPr>
            <w:r>
              <w:t>15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1BBCC6CA" w14:textId="3EC03850" w:rsidR="004C24FF" w:rsidRPr="009728BA" w:rsidRDefault="009728BA" w:rsidP="3ACF941F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38CAB2AE" w:rsidRPr="009728BA">
              <w:rPr>
                <w:color w:val="auto"/>
              </w:rPr>
              <w:t>Bus/ Tech / FACS 5-12</w:t>
            </w:r>
          </w:p>
          <w:p w14:paraId="4E1A1F51" w14:textId="77777777" w:rsidR="004C24FF" w:rsidRDefault="009728BA" w:rsidP="3ACF941F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7297996F" w:rsidRPr="009728BA">
              <w:rPr>
                <w:color w:val="auto"/>
              </w:rPr>
              <w:t>Music K-12</w:t>
            </w:r>
            <w:r w:rsidR="38CAB2AE" w:rsidRPr="009728BA">
              <w:rPr>
                <w:color w:val="auto"/>
              </w:rPr>
              <w:t xml:space="preserve"> </w:t>
            </w:r>
          </w:p>
          <w:p w14:paraId="138F8FF3" w14:textId="5B304EF3" w:rsidR="00066DB7" w:rsidRPr="009728BA" w:rsidRDefault="00066DB7" w:rsidP="3ACF941F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rPr>
                <w:color w:val="auto"/>
              </w:rPr>
              <w:t>PE K-12</w:t>
            </w:r>
          </w:p>
        </w:tc>
        <w:tc>
          <w:tcPr>
            <w:tcW w:w="255" w:type="dxa"/>
            <w:tcBorders>
              <w:left w:val="single" w:sz="4" w:space="0" w:color="8F266B"/>
            </w:tcBorders>
            <w:shd w:val="clear" w:color="auto" w:fill="9C2D60"/>
          </w:tcPr>
          <w:p w14:paraId="059227E9" w14:textId="231BF697" w:rsidR="00871B41" w:rsidRDefault="00C75DDB" w:rsidP="65DF4523">
            <w:pPr>
              <w:pStyle w:val="Dates"/>
              <w:spacing w:before="0"/>
            </w:pPr>
            <w:r>
              <w:t>16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2" w:space="0" w:color="711D75"/>
            </w:tcBorders>
          </w:tcPr>
          <w:p w14:paraId="592BECF1" w14:textId="77777777" w:rsidR="000E0725" w:rsidRDefault="006E1914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 w:rsidRPr="009728BA">
              <w:rPr>
                <w:color w:val="auto"/>
              </w:rPr>
              <w:t>Tech Liaisons k-4</w:t>
            </w:r>
          </w:p>
          <w:p w14:paraId="654E2606" w14:textId="052DC4A1" w:rsidR="00E33749" w:rsidRPr="009728BA" w:rsidRDefault="00E33749" w:rsidP="65DF4523">
            <w:pPr>
              <w:pStyle w:val="BodyText"/>
              <w:spacing w:before="0" w:after="0"/>
              <w:ind w:left="0"/>
              <w:rPr>
                <w:color w:val="auto"/>
              </w:rPr>
            </w:pPr>
            <w:r>
              <w:t>RTI Math K-8</w:t>
            </w:r>
          </w:p>
        </w:tc>
        <w:tc>
          <w:tcPr>
            <w:tcW w:w="278" w:type="dxa"/>
            <w:tcBorders>
              <w:bottom w:val="single" w:sz="4" w:space="0" w:color="9C2D60"/>
            </w:tcBorders>
            <w:shd w:val="clear" w:color="auto" w:fill="9C2D60"/>
          </w:tcPr>
          <w:p w14:paraId="0215985D" w14:textId="76636841" w:rsidR="00871B41" w:rsidRDefault="00C75DDB" w:rsidP="65DF4523">
            <w:pPr>
              <w:pStyle w:val="Dates"/>
              <w:spacing w:before="0"/>
            </w:pPr>
            <w:r>
              <w:t>17</w:t>
            </w:r>
          </w:p>
        </w:tc>
        <w:tc>
          <w:tcPr>
            <w:tcW w:w="1824" w:type="dxa"/>
            <w:tcBorders>
              <w:top w:val="single" w:sz="2" w:space="0" w:color="711D75"/>
              <w:bottom w:val="single" w:sz="4" w:space="0" w:color="711D75"/>
            </w:tcBorders>
          </w:tcPr>
          <w:p w14:paraId="461AAD5A" w14:textId="61BA9947" w:rsidR="000C79BC" w:rsidRPr="009728BA" w:rsidRDefault="3273E560" w:rsidP="65DF452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Reading K-8</w:t>
            </w:r>
          </w:p>
          <w:p w14:paraId="681A7057" w14:textId="78263767" w:rsidR="39274D80" w:rsidRPr="009728BA" w:rsidRDefault="2869E54F" w:rsidP="4E341233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ENL K-12</w:t>
            </w:r>
          </w:p>
          <w:p w14:paraId="4F9E6D19" w14:textId="3A9F6485" w:rsidR="3A4A29DD" w:rsidRDefault="3A4A29DD" w:rsidP="167229BA">
            <w:pPr>
              <w:pStyle w:val="BodyText"/>
              <w:spacing w:before="0" w:after="0"/>
              <w:rPr>
                <w:color w:val="auto"/>
              </w:rPr>
            </w:pPr>
            <w:r w:rsidRPr="009728BA">
              <w:rPr>
                <w:color w:val="auto"/>
              </w:rPr>
              <w:t>SW</w:t>
            </w:r>
          </w:p>
          <w:p w14:paraId="03C570AD" w14:textId="48805292" w:rsidR="00977B16" w:rsidRPr="009728BA" w:rsidRDefault="00977B16" w:rsidP="167229BA">
            <w:pPr>
              <w:pStyle w:val="BodyText"/>
              <w:spacing w:before="0" w:after="0"/>
              <w:rPr>
                <w:color w:val="auto"/>
              </w:rPr>
            </w:pPr>
            <w:r>
              <w:rPr>
                <w:color w:val="auto"/>
              </w:rPr>
              <w:t>Health 5-12</w:t>
            </w:r>
          </w:p>
          <w:p w14:paraId="5157D4FF" w14:textId="13D14C89" w:rsidR="000C79BC" w:rsidRPr="009728BA" w:rsidRDefault="000C79BC" w:rsidP="65DF4523">
            <w:pPr>
              <w:pStyle w:val="BodyText"/>
              <w:spacing w:before="0" w:after="0"/>
              <w:rPr>
                <w:color w:val="auto"/>
              </w:rPr>
            </w:pPr>
          </w:p>
        </w:tc>
        <w:tc>
          <w:tcPr>
            <w:tcW w:w="335" w:type="dxa"/>
            <w:tcBorders>
              <w:bottom w:val="single" w:sz="4" w:space="0" w:color="9C2D60"/>
            </w:tcBorders>
            <w:shd w:val="clear" w:color="auto" w:fill="9C2D60"/>
          </w:tcPr>
          <w:p w14:paraId="31932928" w14:textId="306191E2" w:rsidR="00871B41" w:rsidRDefault="00C75DDB" w:rsidP="65DF4523">
            <w:pPr>
              <w:pStyle w:val="Dates"/>
              <w:spacing w:before="0"/>
            </w:pPr>
            <w:r>
              <w:t>18</w:t>
            </w:r>
          </w:p>
        </w:tc>
        <w:tc>
          <w:tcPr>
            <w:tcW w:w="1891" w:type="dxa"/>
            <w:tcBorders>
              <w:top w:val="single" w:sz="2" w:space="0" w:color="711D75"/>
              <w:bottom w:val="single" w:sz="4" w:space="0" w:color="711D75"/>
            </w:tcBorders>
          </w:tcPr>
          <w:p w14:paraId="14FB1FE1" w14:textId="2B92CBCB" w:rsidR="009D1769" w:rsidRPr="009728BA" w:rsidRDefault="48F1ECFE" w:rsidP="3D0A7E10">
            <w:pPr>
              <w:pStyle w:val="BodyText"/>
              <w:spacing w:before="0" w:after="0" w:afterAutospacing="1"/>
              <w:rPr>
                <w:color w:val="auto"/>
              </w:rPr>
            </w:pPr>
            <w:r w:rsidRPr="009728BA">
              <w:rPr>
                <w:color w:val="auto"/>
              </w:rPr>
              <w:t>Principals meeting 3:30pm</w:t>
            </w:r>
          </w:p>
          <w:p w14:paraId="28502E04" w14:textId="7CFB27B8" w:rsidR="009D1769" w:rsidRPr="009728BA" w:rsidRDefault="009D1769" w:rsidP="3D0A7E10">
            <w:pPr>
              <w:pStyle w:val="BodyText"/>
              <w:spacing w:before="0" w:after="0"/>
              <w:rPr>
                <w:i/>
                <w:iCs/>
                <w:color w:val="auto"/>
              </w:rPr>
            </w:pPr>
          </w:p>
        </w:tc>
        <w:tc>
          <w:tcPr>
            <w:tcW w:w="278" w:type="dxa"/>
            <w:tcBorders>
              <w:bottom w:val="single" w:sz="4" w:space="0" w:color="9C2D60"/>
            </w:tcBorders>
            <w:shd w:val="clear" w:color="auto" w:fill="9C2D60"/>
          </w:tcPr>
          <w:p w14:paraId="27020E05" w14:textId="1DE44442" w:rsidR="00871B41" w:rsidRDefault="00C75DDB" w:rsidP="65DF4523">
            <w:pPr>
              <w:pStyle w:val="Dates"/>
              <w:spacing w:before="0"/>
            </w:pPr>
            <w:r>
              <w:t>19</w:t>
            </w:r>
          </w:p>
        </w:tc>
        <w:tc>
          <w:tcPr>
            <w:tcW w:w="1969" w:type="dxa"/>
            <w:tcBorders>
              <w:top w:val="single" w:sz="2" w:space="0" w:color="711D75"/>
              <w:bottom w:val="single" w:sz="4" w:space="0" w:color="711D75"/>
            </w:tcBorders>
            <w:shd w:val="clear" w:color="auto" w:fill="EBC3F1" w:themeFill="accent6" w:themeFillTint="33"/>
            <w:vAlign w:val="center"/>
          </w:tcPr>
          <w:p w14:paraId="7F00FF0D" w14:textId="5AE64A3E" w:rsidR="00C75DDB" w:rsidRPr="009D1769" w:rsidRDefault="00C75DDB" w:rsidP="00C75DDB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No School</w:t>
            </w:r>
          </w:p>
          <w:p w14:paraId="14E0A2FF" w14:textId="64458AAF" w:rsidR="00871B41" w:rsidRDefault="00C75DDB" w:rsidP="00C75DDB">
            <w:pPr>
              <w:pStyle w:val="BodyText"/>
              <w:spacing w:before="0" w:after="0"/>
              <w:jc w:val="center"/>
            </w:pPr>
            <w:r w:rsidRPr="65DF4523">
              <w:rPr>
                <w:b/>
                <w:bCs/>
                <w:i/>
                <w:iCs/>
              </w:rPr>
              <w:t>Juneteenth</w:t>
            </w:r>
          </w:p>
        </w:tc>
      </w:tr>
      <w:tr w:rsidR="00F9191F" w14:paraId="5D4428E8" w14:textId="77777777" w:rsidTr="6CB593BE">
        <w:trPr>
          <w:trHeight w:val="1020"/>
        </w:trPr>
        <w:tc>
          <w:tcPr>
            <w:tcW w:w="268" w:type="dxa"/>
            <w:tcBorders>
              <w:bottom w:val="single" w:sz="4" w:space="0" w:color="8F266B"/>
            </w:tcBorders>
            <w:shd w:val="clear" w:color="auto" w:fill="8F266B"/>
          </w:tcPr>
          <w:p w14:paraId="25C99843" w14:textId="75E2F37F" w:rsidR="00871B41" w:rsidRDefault="00C75DDB" w:rsidP="65DF4523">
            <w:pPr>
              <w:pStyle w:val="Dates"/>
              <w:spacing w:before="0"/>
            </w:pPr>
            <w:r>
              <w:t>22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4" w:space="0" w:color="711D75"/>
            </w:tcBorders>
            <w:shd w:val="clear" w:color="auto" w:fill="FFFFFF" w:themeFill="background1"/>
          </w:tcPr>
          <w:p w14:paraId="41E2F79D" w14:textId="2EF596AC" w:rsidR="001900EB" w:rsidRPr="001900EB" w:rsidRDefault="001900EB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55" w:type="dxa"/>
            <w:tcBorders>
              <w:bottom w:val="single" w:sz="4" w:space="0" w:color="8F266B"/>
            </w:tcBorders>
            <w:shd w:val="clear" w:color="auto" w:fill="8F266B"/>
          </w:tcPr>
          <w:p w14:paraId="3B42217F" w14:textId="61452C88" w:rsidR="00871B41" w:rsidRDefault="00C75DDB" w:rsidP="65DF4523">
            <w:pPr>
              <w:pStyle w:val="Dates"/>
              <w:spacing w:before="0"/>
            </w:pPr>
            <w:r>
              <w:t>23</w:t>
            </w:r>
          </w:p>
        </w:tc>
        <w:tc>
          <w:tcPr>
            <w:tcW w:w="1848" w:type="dxa"/>
            <w:tcBorders>
              <w:top w:val="single" w:sz="2" w:space="0" w:color="711D75"/>
              <w:bottom w:val="single" w:sz="4" w:space="0" w:color="711D75"/>
            </w:tcBorders>
          </w:tcPr>
          <w:p w14:paraId="730BC858" w14:textId="4FBB113A" w:rsidR="00F56D51" w:rsidRPr="009728BA" w:rsidRDefault="00C75DDB" w:rsidP="00C75DDB">
            <w:pPr>
              <w:pStyle w:val="BodyText"/>
              <w:spacing w:before="0" w:after="0"/>
              <w:ind w:left="0"/>
              <w:rPr>
                <w:b/>
                <w:bCs/>
                <w:i/>
                <w:iCs/>
                <w:color w:val="auto"/>
              </w:rPr>
            </w:pPr>
            <w:r w:rsidRPr="009728BA">
              <w:rPr>
                <w:b/>
                <w:bCs/>
                <w:i/>
                <w:iCs/>
                <w:color w:val="auto"/>
              </w:rPr>
              <w:t xml:space="preserve"> </w:t>
            </w:r>
            <w:r w:rsidR="0B6B2F7F" w:rsidRPr="009728BA">
              <w:rPr>
                <w:b/>
                <w:bCs/>
                <w:i/>
                <w:iCs/>
                <w:color w:val="auto"/>
              </w:rPr>
              <w:t>Early Dismissal</w:t>
            </w:r>
          </w:p>
        </w:tc>
        <w:tc>
          <w:tcPr>
            <w:tcW w:w="278" w:type="dxa"/>
            <w:tcBorders>
              <w:top w:val="single" w:sz="4" w:space="0" w:color="9C2D60"/>
              <w:bottom w:val="single" w:sz="4" w:space="0" w:color="711D75"/>
            </w:tcBorders>
            <w:shd w:val="clear" w:color="auto" w:fill="8D2F5E"/>
          </w:tcPr>
          <w:p w14:paraId="2611D58D" w14:textId="21F25B60" w:rsidR="00871B41" w:rsidRDefault="00C75DDB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24</w:t>
            </w:r>
          </w:p>
        </w:tc>
        <w:tc>
          <w:tcPr>
            <w:tcW w:w="1824" w:type="dxa"/>
            <w:tcBorders>
              <w:top w:val="single" w:sz="4" w:space="0" w:color="711D75"/>
              <w:bottom w:val="single" w:sz="4" w:space="0" w:color="711D75"/>
            </w:tcBorders>
          </w:tcPr>
          <w:p w14:paraId="77A3493F" w14:textId="5690BCB4" w:rsidR="00F56D51" w:rsidRDefault="00C75DDB" w:rsidP="00C75DDB">
            <w:pPr>
              <w:pStyle w:val="BodyText"/>
              <w:spacing w:before="0" w:after="0"/>
              <w:ind w:left="0"/>
            </w:pPr>
            <w:r>
              <w:rPr>
                <w:b/>
                <w:bCs/>
                <w:i/>
                <w:iCs/>
              </w:rPr>
              <w:t xml:space="preserve"> </w:t>
            </w:r>
            <w:r w:rsidR="2C67BD07" w:rsidRPr="65DF4523">
              <w:rPr>
                <w:b/>
                <w:bCs/>
                <w:i/>
                <w:iCs/>
              </w:rPr>
              <w:t>Early Dismissal</w:t>
            </w:r>
          </w:p>
        </w:tc>
        <w:tc>
          <w:tcPr>
            <w:tcW w:w="335" w:type="dxa"/>
            <w:tcBorders>
              <w:top w:val="single" w:sz="4" w:space="0" w:color="9C2D60"/>
              <w:bottom w:val="single" w:sz="4" w:space="0" w:color="711D75"/>
            </w:tcBorders>
            <w:shd w:val="clear" w:color="auto" w:fill="8D2F5E"/>
          </w:tcPr>
          <w:p w14:paraId="4E3DDD5D" w14:textId="66B6CCA8" w:rsidR="00871B41" w:rsidRDefault="00C75DDB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25</w:t>
            </w:r>
          </w:p>
        </w:tc>
        <w:tc>
          <w:tcPr>
            <w:tcW w:w="1891" w:type="dxa"/>
            <w:tcBorders>
              <w:top w:val="single" w:sz="4" w:space="0" w:color="711D75"/>
              <w:bottom w:val="single" w:sz="4" w:space="0" w:color="711D75"/>
            </w:tcBorders>
            <w:shd w:val="clear" w:color="auto" w:fill="FFFFFF" w:themeFill="background1"/>
          </w:tcPr>
          <w:p w14:paraId="36620CC8" w14:textId="172C5F07" w:rsidR="00871B41" w:rsidRPr="00256A1D" w:rsidRDefault="00871B41" w:rsidP="65DF4523">
            <w:pPr>
              <w:pStyle w:val="BodyText"/>
              <w:spacing w:before="0" w:after="0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78" w:type="dxa"/>
            <w:tcBorders>
              <w:top w:val="single" w:sz="4" w:space="0" w:color="9C2D60"/>
              <w:bottom w:val="single" w:sz="4" w:space="0" w:color="711D75"/>
            </w:tcBorders>
            <w:shd w:val="clear" w:color="auto" w:fill="8D2F5E"/>
          </w:tcPr>
          <w:p w14:paraId="6A911FE2" w14:textId="047D4679" w:rsidR="00871B41" w:rsidRDefault="00C75DDB" w:rsidP="65DF4523">
            <w:pPr>
              <w:pStyle w:val="Off-MonthDates"/>
              <w:spacing w:before="0"/>
            </w:pPr>
            <w:r>
              <w:rPr>
                <w:color w:val="FFFFFF" w:themeColor="background1"/>
              </w:rPr>
              <w:t>26</w:t>
            </w:r>
          </w:p>
        </w:tc>
        <w:tc>
          <w:tcPr>
            <w:tcW w:w="1969" w:type="dxa"/>
            <w:tcBorders>
              <w:top w:val="single" w:sz="4" w:space="0" w:color="711D75"/>
              <w:bottom w:val="single" w:sz="4" w:space="0" w:color="711D75"/>
            </w:tcBorders>
            <w:shd w:val="clear" w:color="auto" w:fill="EBC3F1" w:themeFill="accent6" w:themeFillTint="33"/>
          </w:tcPr>
          <w:p w14:paraId="0C77B4B8" w14:textId="675CB807" w:rsidR="009D15ED" w:rsidRDefault="5662044F" w:rsidP="65DF4523">
            <w:pPr>
              <w:pStyle w:val="BodyText"/>
              <w:spacing w:before="0" w:after="0"/>
              <w:ind w:left="0"/>
              <w:jc w:val="center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>Graduation</w:t>
            </w:r>
          </w:p>
          <w:p w14:paraId="5C810907" w14:textId="47D2F947" w:rsidR="00871B41" w:rsidRPr="005519F0" w:rsidRDefault="5662044F" w:rsidP="65DF4523">
            <w:pPr>
              <w:pStyle w:val="BodyText"/>
              <w:spacing w:before="0" w:after="0"/>
              <w:ind w:left="0"/>
              <w:rPr>
                <w:b/>
                <w:bCs/>
                <w:i/>
                <w:iCs/>
              </w:rPr>
            </w:pPr>
            <w:r w:rsidRPr="65DF4523">
              <w:rPr>
                <w:b/>
                <w:bCs/>
                <w:i/>
                <w:iCs/>
              </w:rPr>
              <w:t xml:space="preserve">             </w:t>
            </w:r>
            <w:r w:rsidR="47048640">
              <w:rPr>
                <w:noProof/>
              </w:rPr>
              <w:drawing>
                <wp:inline distT="0" distB="0" distL="0" distR="0" wp14:anchorId="4A148867" wp14:editId="1A4D2A3D">
                  <wp:extent cx="609600" cy="609600"/>
                  <wp:effectExtent l="0" t="0" r="0" b="0"/>
                  <wp:docPr id="2" name="Graphic 2" descr="Graduation 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2448B" w14:textId="77777777" w:rsidR="00286791" w:rsidRDefault="00286791" w:rsidP="65DF4523"/>
    <w:sectPr w:rsidR="00286791" w:rsidSect="00E01235">
      <w:headerReference w:type="default" r:id="rId12"/>
      <w:footerReference w:type="default" r:id="rId13"/>
      <w:pgSz w:w="12240" w:h="15840"/>
      <w:pgMar w:top="749" w:right="878" w:bottom="432" w:left="87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E3CC" w14:textId="77777777" w:rsidR="00A00929" w:rsidRDefault="00A00929">
      <w:r>
        <w:separator/>
      </w:r>
    </w:p>
  </w:endnote>
  <w:endnote w:type="continuationSeparator" w:id="0">
    <w:p w14:paraId="3881A080" w14:textId="77777777" w:rsidR="00A00929" w:rsidRDefault="00A00929">
      <w:r>
        <w:continuationSeparator/>
      </w:r>
    </w:p>
  </w:endnote>
  <w:endnote w:type="continuationNotice" w:id="1">
    <w:p w14:paraId="23F96FA3" w14:textId="77777777" w:rsidR="00A00929" w:rsidRDefault="00A00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EB8B" w14:textId="71DBBE96" w:rsidR="004351A3" w:rsidRDefault="004351A3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053455">
      <w:rPr>
        <w:noProof/>
      </w:rPr>
      <w:t>1/7/2026</w:t>
    </w:r>
    <w:r>
      <w:fldChar w:fldCharType="end"/>
    </w:r>
    <w:r w:rsidR="6CB593BE">
      <w:t xml:space="preserve"> - Admin Updated </w:t>
    </w:r>
    <w:r w:rsidR="007F5712">
      <w:t>9.2</w:t>
    </w:r>
    <w:r w:rsidR="6CB593BE"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845F4" w14:textId="77777777" w:rsidR="00A00929" w:rsidRDefault="00A00929">
      <w:r>
        <w:separator/>
      </w:r>
    </w:p>
  </w:footnote>
  <w:footnote w:type="continuationSeparator" w:id="0">
    <w:p w14:paraId="1114422F" w14:textId="77777777" w:rsidR="00A00929" w:rsidRDefault="00A00929">
      <w:r>
        <w:continuationSeparator/>
      </w:r>
    </w:p>
  </w:footnote>
  <w:footnote w:type="continuationNotice" w:id="1">
    <w:p w14:paraId="7C519D50" w14:textId="77777777" w:rsidR="00A00929" w:rsidRDefault="00A00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97CD" w14:textId="78569175" w:rsidR="004351A3" w:rsidRPr="00D52249" w:rsidRDefault="42E49699" w:rsidP="4E341233">
    <w:pPr>
      <w:pStyle w:val="Header"/>
      <w:jc w:val="center"/>
      <w:rPr>
        <w:b/>
        <w:bCs/>
        <w:sz w:val="20"/>
        <w:szCs w:val="20"/>
      </w:rPr>
    </w:pPr>
    <w:r w:rsidRPr="42E49699">
      <w:rPr>
        <w:b/>
        <w:bCs/>
        <w:sz w:val="28"/>
        <w:szCs w:val="28"/>
      </w:rPr>
      <w:t xml:space="preserve">KCSD DEPARTMENT MEETING SCHEDULE 2025-26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E1"/>
    <w:rsid w:val="0000404C"/>
    <w:rsid w:val="000048A4"/>
    <w:rsid w:val="000050BA"/>
    <w:rsid w:val="00005902"/>
    <w:rsid w:val="00006B49"/>
    <w:rsid w:val="000100C1"/>
    <w:rsid w:val="00011487"/>
    <w:rsid w:val="00013ED7"/>
    <w:rsid w:val="00015422"/>
    <w:rsid w:val="00017E9D"/>
    <w:rsid w:val="00021F16"/>
    <w:rsid w:val="00026A50"/>
    <w:rsid w:val="00032F49"/>
    <w:rsid w:val="0003465C"/>
    <w:rsid w:val="00040084"/>
    <w:rsid w:val="00041B40"/>
    <w:rsid w:val="00041C46"/>
    <w:rsid w:val="00043A66"/>
    <w:rsid w:val="000447BC"/>
    <w:rsid w:val="00044E82"/>
    <w:rsid w:val="0004557D"/>
    <w:rsid w:val="00046E13"/>
    <w:rsid w:val="00050F21"/>
    <w:rsid w:val="00051EF8"/>
    <w:rsid w:val="00053455"/>
    <w:rsid w:val="00055584"/>
    <w:rsid w:val="00057321"/>
    <w:rsid w:val="0005769D"/>
    <w:rsid w:val="0005796C"/>
    <w:rsid w:val="00065985"/>
    <w:rsid w:val="00066DB7"/>
    <w:rsid w:val="0007156C"/>
    <w:rsid w:val="0007213E"/>
    <w:rsid w:val="000768A8"/>
    <w:rsid w:val="00084709"/>
    <w:rsid w:val="00086961"/>
    <w:rsid w:val="00086D2E"/>
    <w:rsid w:val="0009115B"/>
    <w:rsid w:val="00091BCB"/>
    <w:rsid w:val="00097AB6"/>
    <w:rsid w:val="000A11FC"/>
    <w:rsid w:val="000A26E6"/>
    <w:rsid w:val="000A2E12"/>
    <w:rsid w:val="000A6D8B"/>
    <w:rsid w:val="000B147F"/>
    <w:rsid w:val="000B1DD3"/>
    <w:rsid w:val="000B36A7"/>
    <w:rsid w:val="000B7625"/>
    <w:rsid w:val="000C56CF"/>
    <w:rsid w:val="000C58D9"/>
    <w:rsid w:val="000C79BC"/>
    <w:rsid w:val="000D04E8"/>
    <w:rsid w:val="000D06BC"/>
    <w:rsid w:val="000D3C67"/>
    <w:rsid w:val="000D4453"/>
    <w:rsid w:val="000D7F03"/>
    <w:rsid w:val="000E0725"/>
    <w:rsid w:val="000E1864"/>
    <w:rsid w:val="000E1E32"/>
    <w:rsid w:val="000E2906"/>
    <w:rsid w:val="000E4E67"/>
    <w:rsid w:val="000E5C9D"/>
    <w:rsid w:val="000E5D7D"/>
    <w:rsid w:val="000E6C02"/>
    <w:rsid w:val="000E7154"/>
    <w:rsid w:val="000F3753"/>
    <w:rsid w:val="000F6E82"/>
    <w:rsid w:val="00100FD5"/>
    <w:rsid w:val="00102F18"/>
    <w:rsid w:val="00104E6E"/>
    <w:rsid w:val="001050D4"/>
    <w:rsid w:val="00110314"/>
    <w:rsid w:val="00113D61"/>
    <w:rsid w:val="001173AF"/>
    <w:rsid w:val="00122F30"/>
    <w:rsid w:val="001235F2"/>
    <w:rsid w:val="00123E9B"/>
    <w:rsid w:val="00125989"/>
    <w:rsid w:val="00126284"/>
    <w:rsid w:val="00130A99"/>
    <w:rsid w:val="00131094"/>
    <w:rsid w:val="001349A8"/>
    <w:rsid w:val="001353FD"/>
    <w:rsid w:val="0013554F"/>
    <w:rsid w:val="0014486E"/>
    <w:rsid w:val="00150043"/>
    <w:rsid w:val="0015423C"/>
    <w:rsid w:val="00161AA3"/>
    <w:rsid w:val="00167028"/>
    <w:rsid w:val="00167511"/>
    <w:rsid w:val="00176209"/>
    <w:rsid w:val="00176A1D"/>
    <w:rsid w:val="00177359"/>
    <w:rsid w:val="0018077C"/>
    <w:rsid w:val="00182090"/>
    <w:rsid w:val="00182D7E"/>
    <w:rsid w:val="0018363F"/>
    <w:rsid w:val="00183A48"/>
    <w:rsid w:val="001848D6"/>
    <w:rsid w:val="001851AA"/>
    <w:rsid w:val="00186145"/>
    <w:rsid w:val="001900EB"/>
    <w:rsid w:val="00190306"/>
    <w:rsid w:val="001908B8"/>
    <w:rsid w:val="00192E18"/>
    <w:rsid w:val="00195552"/>
    <w:rsid w:val="001962EC"/>
    <w:rsid w:val="0019749D"/>
    <w:rsid w:val="001A01C8"/>
    <w:rsid w:val="001A528C"/>
    <w:rsid w:val="001A6402"/>
    <w:rsid w:val="001A77E8"/>
    <w:rsid w:val="001B011C"/>
    <w:rsid w:val="001B4A38"/>
    <w:rsid w:val="001B7EC5"/>
    <w:rsid w:val="001C1473"/>
    <w:rsid w:val="001C3FE3"/>
    <w:rsid w:val="001C4E60"/>
    <w:rsid w:val="001C6377"/>
    <w:rsid w:val="001C7A3D"/>
    <w:rsid w:val="001C7DBF"/>
    <w:rsid w:val="001D0B35"/>
    <w:rsid w:val="001D1BAA"/>
    <w:rsid w:val="001D2BA5"/>
    <w:rsid w:val="001D7797"/>
    <w:rsid w:val="001DFD7B"/>
    <w:rsid w:val="001E352C"/>
    <w:rsid w:val="001E3BE1"/>
    <w:rsid w:val="001E6E92"/>
    <w:rsid w:val="001F0DEC"/>
    <w:rsid w:val="001F1936"/>
    <w:rsid w:val="001F1DE9"/>
    <w:rsid w:val="001F2013"/>
    <w:rsid w:val="001F298E"/>
    <w:rsid w:val="001F6022"/>
    <w:rsid w:val="0020169C"/>
    <w:rsid w:val="00206852"/>
    <w:rsid w:val="00207650"/>
    <w:rsid w:val="00207B30"/>
    <w:rsid w:val="00207C82"/>
    <w:rsid w:val="002138BD"/>
    <w:rsid w:val="00215295"/>
    <w:rsid w:val="00224B38"/>
    <w:rsid w:val="002278F3"/>
    <w:rsid w:val="00233AFF"/>
    <w:rsid w:val="00233BDC"/>
    <w:rsid w:val="0023742F"/>
    <w:rsid w:val="00242C3E"/>
    <w:rsid w:val="00243129"/>
    <w:rsid w:val="00246C0E"/>
    <w:rsid w:val="00246C55"/>
    <w:rsid w:val="00251BF2"/>
    <w:rsid w:val="00256187"/>
    <w:rsid w:val="00256A1D"/>
    <w:rsid w:val="00256BE6"/>
    <w:rsid w:val="002607C2"/>
    <w:rsid w:val="002616CE"/>
    <w:rsid w:val="00263B57"/>
    <w:rsid w:val="002649B6"/>
    <w:rsid w:val="00266338"/>
    <w:rsid w:val="00270BAA"/>
    <w:rsid w:val="00270CCE"/>
    <w:rsid w:val="00272D5B"/>
    <w:rsid w:val="002862C3"/>
    <w:rsid w:val="00286791"/>
    <w:rsid w:val="0028B41C"/>
    <w:rsid w:val="00291431"/>
    <w:rsid w:val="00293DE8"/>
    <w:rsid w:val="00294654"/>
    <w:rsid w:val="00295537"/>
    <w:rsid w:val="00296673"/>
    <w:rsid w:val="002976F2"/>
    <w:rsid w:val="002A0215"/>
    <w:rsid w:val="002A0DD9"/>
    <w:rsid w:val="002A21F4"/>
    <w:rsid w:val="002A22FF"/>
    <w:rsid w:val="002A28D0"/>
    <w:rsid w:val="002A5930"/>
    <w:rsid w:val="002A7113"/>
    <w:rsid w:val="002B1452"/>
    <w:rsid w:val="002B1485"/>
    <w:rsid w:val="002B45BA"/>
    <w:rsid w:val="002B71F8"/>
    <w:rsid w:val="002C5F65"/>
    <w:rsid w:val="002D6410"/>
    <w:rsid w:val="002D647A"/>
    <w:rsid w:val="002E1057"/>
    <w:rsid w:val="002E3742"/>
    <w:rsid w:val="002E4FD6"/>
    <w:rsid w:val="002F331E"/>
    <w:rsid w:val="002F569F"/>
    <w:rsid w:val="002F649D"/>
    <w:rsid w:val="00301BC6"/>
    <w:rsid w:val="00302454"/>
    <w:rsid w:val="00302C81"/>
    <w:rsid w:val="003063F2"/>
    <w:rsid w:val="0031255D"/>
    <w:rsid w:val="003151FE"/>
    <w:rsid w:val="00317AC9"/>
    <w:rsid w:val="00323A5B"/>
    <w:rsid w:val="003249EA"/>
    <w:rsid w:val="00325BEE"/>
    <w:rsid w:val="003342E6"/>
    <w:rsid w:val="00344BBC"/>
    <w:rsid w:val="00350EDE"/>
    <w:rsid w:val="00351944"/>
    <w:rsid w:val="00352F5B"/>
    <w:rsid w:val="00361A5C"/>
    <w:rsid w:val="00365579"/>
    <w:rsid w:val="00372892"/>
    <w:rsid w:val="00375EEB"/>
    <w:rsid w:val="003763FE"/>
    <w:rsid w:val="00377418"/>
    <w:rsid w:val="00385E63"/>
    <w:rsid w:val="00385E7D"/>
    <w:rsid w:val="00386F89"/>
    <w:rsid w:val="003947CE"/>
    <w:rsid w:val="00397C7F"/>
    <w:rsid w:val="003A4B50"/>
    <w:rsid w:val="003A51A1"/>
    <w:rsid w:val="003B2AF1"/>
    <w:rsid w:val="003B3D35"/>
    <w:rsid w:val="003B4785"/>
    <w:rsid w:val="003B6CE3"/>
    <w:rsid w:val="003B777C"/>
    <w:rsid w:val="003C0FD4"/>
    <w:rsid w:val="003C2CE0"/>
    <w:rsid w:val="003C2EDB"/>
    <w:rsid w:val="003C3FA4"/>
    <w:rsid w:val="003C7D4A"/>
    <w:rsid w:val="003D0058"/>
    <w:rsid w:val="003D1731"/>
    <w:rsid w:val="003D2DA7"/>
    <w:rsid w:val="003E0A67"/>
    <w:rsid w:val="003E27D5"/>
    <w:rsid w:val="003E4D31"/>
    <w:rsid w:val="003E577F"/>
    <w:rsid w:val="003F29D8"/>
    <w:rsid w:val="003F375D"/>
    <w:rsid w:val="003F690C"/>
    <w:rsid w:val="00402C75"/>
    <w:rsid w:val="00403115"/>
    <w:rsid w:val="0040381F"/>
    <w:rsid w:val="00405A93"/>
    <w:rsid w:val="00407516"/>
    <w:rsid w:val="0040791D"/>
    <w:rsid w:val="00407D58"/>
    <w:rsid w:val="0041089B"/>
    <w:rsid w:val="0041337B"/>
    <w:rsid w:val="004157FD"/>
    <w:rsid w:val="0041589D"/>
    <w:rsid w:val="004160CE"/>
    <w:rsid w:val="0041666D"/>
    <w:rsid w:val="00416CB7"/>
    <w:rsid w:val="00420258"/>
    <w:rsid w:val="00422BBA"/>
    <w:rsid w:val="00423300"/>
    <w:rsid w:val="004258C7"/>
    <w:rsid w:val="00427754"/>
    <w:rsid w:val="00430592"/>
    <w:rsid w:val="0043083B"/>
    <w:rsid w:val="004351A3"/>
    <w:rsid w:val="004375BD"/>
    <w:rsid w:val="00440EF1"/>
    <w:rsid w:val="00445BFD"/>
    <w:rsid w:val="00447DD0"/>
    <w:rsid w:val="00452959"/>
    <w:rsid w:val="004557D6"/>
    <w:rsid w:val="004569F9"/>
    <w:rsid w:val="00456A0B"/>
    <w:rsid w:val="0046081C"/>
    <w:rsid w:val="00464BCB"/>
    <w:rsid w:val="00475068"/>
    <w:rsid w:val="00475B60"/>
    <w:rsid w:val="00476502"/>
    <w:rsid w:val="00476713"/>
    <w:rsid w:val="004809FA"/>
    <w:rsid w:val="00482257"/>
    <w:rsid w:val="0048362D"/>
    <w:rsid w:val="00483D79"/>
    <w:rsid w:val="00491064"/>
    <w:rsid w:val="00495AF0"/>
    <w:rsid w:val="00495FC0"/>
    <w:rsid w:val="00496EEF"/>
    <w:rsid w:val="004A17E8"/>
    <w:rsid w:val="004A319E"/>
    <w:rsid w:val="004A5B5D"/>
    <w:rsid w:val="004A5C6D"/>
    <w:rsid w:val="004B186E"/>
    <w:rsid w:val="004B1B11"/>
    <w:rsid w:val="004B1B1C"/>
    <w:rsid w:val="004B4245"/>
    <w:rsid w:val="004B618A"/>
    <w:rsid w:val="004B6C89"/>
    <w:rsid w:val="004C0BB2"/>
    <w:rsid w:val="004C24FF"/>
    <w:rsid w:val="004C633A"/>
    <w:rsid w:val="004C72EB"/>
    <w:rsid w:val="004D0879"/>
    <w:rsid w:val="004D56D1"/>
    <w:rsid w:val="004D5E93"/>
    <w:rsid w:val="004D7533"/>
    <w:rsid w:val="004D7CE7"/>
    <w:rsid w:val="004D7F8D"/>
    <w:rsid w:val="004E1283"/>
    <w:rsid w:val="004E1DB2"/>
    <w:rsid w:val="004E2DA6"/>
    <w:rsid w:val="004E5951"/>
    <w:rsid w:val="004F2823"/>
    <w:rsid w:val="004F6513"/>
    <w:rsid w:val="004F6E02"/>
    <w:rsid w:val="004F701B"/>
    <w:rsid w:val="00501307"/>
    <w:rsid w:val="00501A2D"/>
    <w:rsid w:val="00505557"/>
    <w:rsid w:val="0050762F"/>
    <w:rsid w:val="00507ED4"/>
    <w:rsid w:val="00512368"/>
    <w:rsid w:val="0051497F"/>
    <w:rsid w:val="00520007"/>
    <w:rsid w:val="005218A4"/>
    <w:rsid w:val="00524A87"/>
    <w:rsid w:val="005277B9"/>
    <w:rsid w:val="00533F83"/>
    <w:rsid w:val="005375F7"/>
    <w:rsid w:val="005379CF"/>
    <w:rsid w:val="00540706"/>
    <w:rsid w:val="00540B30"/>
    <w:rsid w:val="0054103B"/>
    <w:rsid w:val="00541FF3"/>
    <w:rsid w:val="00547CAC"/>
    <w:rsid w:val="005519F0"/>
    <w:rsid w:val="0055239C"/>
    <w:rsid w:val="00556507"/>
    <w:rsid w:val="00557159"/>
    <w:rsid w:val="005622E5"/>
    <w:rsid w:val="005632C6"/>
    <w:rsid w:val="005734F3"/>
    <w:rsid w:val="005767EB"/>
    <w:rsid w:val="00584D3F"/>
    <w:rsid w:val="00586639"/>
    <w:rsid w:val="00587766"/>
    <w:rsid w:val="00594C3D"/>
    <w:rsid w:val="00595952"/>
    <w:rsid w:val="005963C1"/>
    <w:rsid w:val="005A0686"/>
    <w:rsid w:val="005A116B"/>
    <w:rsid w:val="005A424A"/>
    <w:rsid w:val="005A5D0E"/>
    <w:rsid w:val="005B2AA1"/>
    <w:rsid w:val="005B6A96"/>
    <w:rsid w:val="005BAC28"/>
    <w:rsid w:val="005C0C01"/>
    <w:rsid w:val="005C1AAB"/>
    <w:rsid w:val="005C21C0"/>
    <w:rsid w:val="005C6FF6"/>
    <w:rsid w:val="005D00E2"/>
    <w:rsid w:val="005D084A"/>
    <w:rsid w:val="005D26B6"/>
    <w:rsid w:val="005D2BC8"/>
    <w:rsid w:val="005D6332"/>
    <w:rsid w:val="005E1199"/>
    <w:rsid w:val="005E2EEC"/>
    <w:rsid w:val="005E6FCB"/>
    <w:rsid w:val="005F1C7D"/>
    <w:rsid w:val="005F2D8D"/>
    <w:rsid w:val="005F7351"/>
    <w:rsid w:val="0060039C"/>
    <w:rsid w:val="00601403"/>
    <w:rsid w:val="00602AF1"/>
    <w:rsid w:val="00605F81"/>
    <w:rsid w:val="00606FC1"/>
    <w:rsid w:val="00607666"/>
    <w:rsid w:val="00611704"/>
    <w:rsid w:val="00614A0C"/>
    <w:rsid w:val="0061704E"/>
    <w:rsid w:val="0062228F"/>
    <w:rsid w:val="00625A65"/>
    <w:rsid w:val="00626DD9"/>
    <w:rsid w:val="00630F76"/>
    <w:rsid w:val="00632E68"/>
    <w:rsid w:val="00633261"/>
    <w:rsid w:val="00640354"/>
    <w:rsid w:val="00640A3F"/>
    <w:rsid w:val="00642B44"/>
    <w:rsid w:val="00645652"/>
    <w:rsid w:val="00646ACE"/>
    <w:rsid w:val="00647808"/>
    <w:rsid w:val="00651CF0"/>
    <w:rsid w:val="0065230E"/>
    <w:rsid w:val="00656998"/>
    <w:rsid w:val="00657C80"/>
    <w:rsid w:val="006612B2"/>
    <w:rsid w:val="0066207E"/>
    <w:rsid w:val="00662F1C"/>
    <w:rsid w:val="006632F3"/>
    <w:rsid w:val="00665236"/>
    <w:rsid w:val="00665C77"/>
    <w:rsid w:val="00666F66"/>
    <w:rsid w:val="00667B29"/>
    <w:rsid w:val="0067020F"/>
    <w:rsid w:val="00671588"/>
    <w:rsid w:val="0067190A"/>
    <w:rsid w:val="00673D75"/>
    <w:rsid w:val="006821E5"/>
    <w:rsid w:val="0068321E"/>
    <w:rsid w:val="00690BDE"/>
    <w:rsid w:val="00695810"/>
    <w:rsid w:val="006A671C"/>
    <w:rsid w:val="006B1CE6"/>
    <w:rsid w:val="006C0A6A"/>
    <w:rsid w:val="006C4A53"/>
    <w:rsid w:val="006C658B"/>
    <w:rsid w:val="006D02F9"/>
    <w:rsid w:val="006D2018"/>
    <w:rsid w:val="006D217E"/>
    <w:rsid w:val="006D44E8"/>
    <w:rsid w:val="006D58F2"/>
    <w:rsid w:val="006D72BA"/>
    <w:rsid w:val="006E0B36"/>
    <w:rsid w:val="006E1914"/>
    <w:rsid w:val="006E6C9D"/>
    <w:rsid w:val="006E7CC9"/>
    <w:rsid w:val="006F3A0C"/>
    <w:rsid w:val="006F5431"/>
    <w:rsid w:val="006F65ED"/>
    <w:rsid w:val="006F68F4"/>
    <w:rsid w:val="00702E94"/>
    <w:rsid w:val="0070E287"/>
    <w:rsid w:val="007130EE"/>
    <w:rsid w:val="007178D4"/>
    <w:rsid w:val="00720A0E"/>
    <w:rsid w:val="00721BF4"/>
    <w:rsid w:val="00730DB0"/>
    <w:rsid w:val="007317ED"/>
    <w:rsid w:val="007359D3"/>
    <w:rsid w:val="00736FF6"/>
    <w:rsid w:val="00743C6A"/>
    <w:rsid w:val="00744B36"/>
    <w:rsid w:val="0074715D"/>
    <w:rsid w:val="00754F5A"/>
    <w:rsid w:val="00757B8E"/>
    <w:rsid w:val="00763A72"/>
    <w:rsid w:val="0076481C"/>
    <w:rsid w:val="007664E7"/>
    <w:rsid w:val="0077291B"/>
    <w:rsid w:val="00772972"/>
    <w:rsid w:val="00773450"/>
    <w:rsid w:val="007745AF"/>
    <w:rsid w:val="00785B6F"/>
    <w:rsid w:val="007922AB"/>
    <w:rsid w:val="00794C1B"/>
    <w:rsid w:val="007963B5"/>
    <w:rsid w:val="00796E70"/>
    <w:rsid w:val="007972D1"/>
    <w:rsid w:val="007A27F1"/>
    <w:rsid w:val="007A33D0"/>
    <w:rsid w:val="007A5684"/>
    <w:rsid w:val="007A7C99"/>
    <w:rsid w:val="007B043C"/>
    <w:rsid w:val="007B1AFF"/>
    <w:rsid w:val="007B4A04"/>
    <w:rsid w:val="007B4AB6"/>
    <w:rsid w:val="007B601F"/>
    <w:rsid w:val="007B6A8C"/>
    <w:rsid w:val="007C0ABD"/>
    <w:rsid w:val="007C5034"/>
    <w:rsid w:val="007D2452"/>
    <w:rsid w:val="007D3137"/>
    <w:rsid w:val="007D7D19"/>
    <w:rsid w:val="007E0A67"/>
    <w:rsid w:val="007E0DA4"/>
    <w:rsid w:val="007E2A49"/>
    <w:rsid w:val="007E6248"/>
    <w:rsid w:val="007E6774"/>
    <w:rsid w:val="007F5712"/>
    <w:rsid w:val="00807C13"/>
    <w:rsid w:val="00812600"/>
    <w:rsid w:val="00812D4F"/>
    <w:rsid w:val="008215B6"/>
    <w:rsid w:val="008230CB"/>
    <w:rsid w:val="0082455F"/>
    <w:rsid w:val="008250E1"/>
    <w:rsid w:val="0083244D"/>
    <w:rsid w:val="00845B63"/>
    <w:rsid w:val="00850EBE"/>
    <w:rsid w:val="00852280"/>
    <w:rsid w:val="00856B1A"/>
    <w:rsid w:val="00857961"/>
    <w:rsid w:val="0086187B"/>
    <w:rsid w:val="008621E8"/>
    <w:rsid w:val="008622BB"/>
    <w:rsid w:val="00865075"/>
    <w:rsid w:val="00870EC2"/>
    <w:rsid w:val="00871B41"/>
    <w:rsid w:val="008741A9"/>
    <w:rsid w:val="008742E1"/>
    <w:rsid w:val="00874FE7"/>
    <w:rsid w:val="008773DA"/>
    <w:rsid w:val="008817D4"/>
    <w:rsid w:val="00886091"/>
    <w:rsid w:val="00890B2E"/>
    <w:rsid w:val="00892EF7"/>
    <w:rsid w:val="008945C8"/>
    <w:rsid w:val="00894981"/>
    <w:rsid w:val="00896064"/>
    <w:rsid w:val="00896356"/>
    <w:rsid w:val="008967C0"/>
    <w:rsid w:val="008A0628"/>
    <w:rsid w:val="008A078D"/>
    <w:rsid w:val="008A0C8F"/>
    <w:rsid w:val="008A164A"/>
    <w:rsid w:val="008A26F4"/>
    <w:rsid w:val="008A2887"/>
    <w:rsid w:val="008A2D86"/>
    <w:rsid w:val="008A5B3B"/>
    <w:rsid w:val="008A60C8"/>
    <w:rsid w:val="008B1AF6"/>
    <w:rsid w:val="008B7346"/>
    <w:rsid w:val="008C0D8E"/>
    <w:rsid w:val="008C1141"/>
    <w:rsid w:val="008C66FD"/>
    <w:rsid w:val="008D1366"/>
    <w:rsid w:val="008D4311"/>
    <w:rsid w:val="008D7EAA"/>
    <w:rsid w:val="008E0901"/>
    <w:rsid w:val="008E1B66"/>
    <w:rsid w:val="008E3750"/>
    <w:rsid w:val="008E387E"/>
    <w:rsid w:val="008E3D31"/>
    <w:rsid w:val="008E5FB7"/>
    <w:rsid w:val="008E668C"/>
    <w:rsid w:val="008F0D27"/>
    <w:rsid w:val="008F1BDB"/>
    <w:rsid w:val="008F233D"/>
    <w:rsid w:val="008F2C5B"/>
    <w:rsid w:val="008F2FD6"/>
    <w:rsid w:val="00900E1C"/>
    <w:rsid w:val="00901375"/>
    <w:rsid w:val="009067C8"/>
    <w:rsid w:val="0090D0F6"/>
    <w:rsid w:val="00911C58"/>
    <w:rsid w:val="00911E00"/>
    <w:rsid w:val="00912EBD"/>
    <w:rsid w:val="00916009"/>
    <w:rsid w:val="00917313"/>
    <w:rsid w:val="0092137A"/>
    <w:rsid w:val="00923325"/>
    <w:rsid w:val="00923751"/>
    <w:rsid w:val="009323A2"/>
    <w:rsid w:val="009352EF"/>
    <w:rsid w:val="009421B1"/>
    <w:rsid w:val="009457D3"/>
    <w:rsid w:val="0094697A"/>
    <w:rsid w:val="00946FF8"/>
    <w:rsid w:val="009471A3"/>
    <w:rsid w:val="00961145"/>
    <w:rsid w:val="00961B50"/>
    <w:rsid w:val="00961CFE"/>
    <w:rsid w:val="00963F48"/>
    <w:rsid w:val="00965597"/>
    <w:rsid w:val="009676FF"/>
    <w:rsid w:val="00967DF2"/>
    <w:rsid w:val="00971A11"/>
    <w:rsid w:val="00972326"/>
    <w:rsid w:val="009728BA"/>
    <w:rsid w:val="00973E20"/>
    <w:rsid w:val="00977B16"/>
    <w:rsid w:val="00984FEE"/>
    <w:rsid w:val="00985FC9"/>
    <w:rsid w:val="00986D4A"/>
    <w:rsid w:val="00990D41"/>
    <w:rsid w:val="009928F9"/>
    <w:rsid w:val="0099309D"/>
    <w:rsid w:val="00994B8F"/>
    <w:rsid w:val="0099644C"/>
    <w:rsid w:val="009A5CD5"/>
    <w:rsid w:val="009A7D6A"/>
    <w:rsid w:val="009B3823"/>
    <w:rsid w:val="009B4D66"/>
    <w:rsid w:val="009B61BE"/>
    <w:rsid w:val="009C16B4"/>
    <w:rsid w:val="009C1A3A"/>
    <w:rsid w:val="009C1D56"/>
    <w:rsid w:val="009C2D8A"/>
    <w:rsid w:val="009C3135"/>
    <w:rsid w:val="009C715F"/>
    <w:rsid w:val="009D15ED"/>
    <w:rsid w:val="009D1769"/>
    <w:rsid w:val="009D7B25"/>
    <w:rsid w:val="009D7FC6"/>
    <w:rsid w:val="009E239E"/>
    <w:rsid w:val="009E2680"/>
    <w:rsid w:val="009E3B5A"/>
    <w:rsid w:val="009E4225"/>
    <w:rsid w:val="009E5B80"/>
    <w:rsid w:val="009E6822"/>
    <w:rsid w:val="009E754E"/>
    <w:rsid w:val="009F15D5"/>
    <w:rsid w:val="009F22AE"/>
    <w:rsid w:val="00A00929"/>
    <w:rsid w:val="00A02EEE"/>
    <w:rsid w:val="00A062C8"/>
    <w:rsid w:val="00A10427"/>
    <w:rsid w:val="00A13E69"/>
    <w:rsid w:val="00A14617"/>
    <w:rsid w:val="00A2213A"/>
    <w:rsid w:val="00A22B61"/>
    <w:rsid w:val="00A32C8D"/>
    <w:rsid w:val="00A32E49"/>
    <w:rsid w:val="00A339CA"/>
    <w:rsid w:val="00A364E3"/>
    <w:rsid w:val="00A367C4"/>
    <w:rsid w:val="00A40501"/>
    <w:rsid w:val="00A41C6D"/>
    <w:rsid w:val="00A4217E"/>
    <w:rsid w:val="00A436C8"/>
    <w:rsid w:val="00A542B9"/>
    <w:rsid w:val="00A57B48"/>
    <w:rsid w:val="00A60ECB"/>
    <w:rsid w:val="00A61256"/>
    <w:rsid w:val="00A641D0"/>
    <w:rsid w:val="00A65018"/>
    <w:rsid w:val="00A6713E"/>
    <w:rsid w:val="00A75B33"/>
    <w:rsid w:val="00A80B7A"/>
    <w:rsid w:val="00A9252C"/>
    <w:rsid w:val="00A926F9"/>
    <w:rsid w:val="00A9648B"/>
    <w:rsid w:val="00A9722E"/>
    <w:rsid w:val="00A97374"/>
    <w:rsid w:val="00A974A9"/>
    <w:rsid w:val="00AA2B49"/>
    <w:rsid w:val="00AA732A"/>
    <w:rsid w:val="00AC16E9"/>
    <w:rsid w:val="00AC465D"/>
    <w:rsid w:val="00AD0CAD"/>
    <w:rsid w:val="00AD746F"/>
    <w:rsid w:val="00AE03A8"/>
    <w:rsid w:val="00AE22B8"/>
    <w:rsid w:val="00AE23CE"/>
    <w:rsid w:val="00AE426C"/>
    <w:rsid w:val="00AE42F2"/>
    <w:rsid w:val="00AF076E"/>
    <w:rsid w:val="00AF2F68"/>
    <w:rsid w:val="00AF37E3"/>
    <w:rsid w:val="00AF7660"/>
    <w:rsid w:val="00AF7DCF"/>
    <w:rsid w:val="00B020B8"/>
    <w:rsid w:val="00B021F6"/>
    <w:rsid w:val="00B028CA"/>
    <w:rsid w:val="00B033B1"/>
    <w:rsid w:val="00B034CE"/>
    <w:rsid w:val="00B035C6"/>
    <w:rsid w:val="00B04E9C"/>
    <w:rsid w:val="00B05914"/>
    <w:rsid w:val="00B06038"/>
    <w:rsid w:val="00B06275"/>
    <w:rsid w:val="00B0723E"/>
    <w:rsid w:val="00B0C0D2"/>
    <w:rsid w:val="00B11086"/>
    <w:rsid w:val="00B12FC5"/>
    <w:rsid w:val="00B211CC"/>
    <w:rsid w:val="00B21996"/>
    <w:rsid w:val="00B21B63"/>
    <w:rsid w:val="00B21C07"/>
    <w:rsid w:val="00B30B9D"/>
    <w:rsid w:val="00B310E8"/>
    <w:rsid w:val="00B37475"/>
    <w:rsid w:val="00B42688"/>
    <w:rsid w:val="00B43F7E"/>
    <w:rsid w:val="00B50E50"/>
    <w:rsid w:val="00B517C8"/>
    <w:rsid w:val="00B535EF"/>
    <w:rsid w:val="00B53FAD"/>
    <w:rsid w:val="00B605D9"/>
    <w:rsid w:val="00B61522"/>
    <w:rsid w:val="00B61B79"/>
    <w:rsid w:val="00B70547"/>
    <w:rsid w:val="00B72775"/>
    <w:rsid w:val="00B748E0"/>
    <w:rsid w:val="00B76D92"/>
    <w:rsid w:val="00B83AE5"/>
    <w:rsid w:val="00B83C52"/>
    <w:rsid w:val="00B866B6"/>
    <w:rsid w:val="00B90184"/>
    <w:rsid w:val="00B94190"/>
    <w:rsid w:val="00B95795"/>
    <w:rsid w:val="00B97237"/>
    <w:rsid w:val="00BA046C"/>
    <w:rsid w:val="00BA06C2"/>
    <w:rsid w:val="00BA2A0D"/>
    <w:rsid w:val="00BA3875"/>
    <w:rsid w:val="00BA4150"/>
    <w:rsid w:val="00BA4AA4"/>
    <w:rsid w:val="00BA763C"/>
    <w:rsid w:val="00BB1AFE"/>
    <w:rsid w:val="00BB1BE6"/>
    <w:rsid w:val="00BB1FDC"/>
    <w:rsid w:val="00BB235A"/>
    <w:rsid w:val="00BB23D9"/>
    <w:rsid w:val="00BB3555"/>
    <w:rsid w:val="00BB6A16"/>
    <w:rsid w:val="00BC0A5A"/>
    <w:rsid w:val="00BC0E3C"/>
    <w:rsid w:val="00BC39C2"/>
    <w:rsid w:val="00BC5A7A"/>
    <w:rsid w:val="00BC5FA6"/>
    <w:rsid w:val="00BD2B22"/>
    <w:rsid w:val="00BD5011"/>
    <w:rsid w:val="00BE3A23"/>
    <w:rsid w:val="00BE7F08"/>
    <w:rsid w:val="00BF003A"/>
    <w:rsid w:val="00BF2467"/>
    <w:rsid w:val="00BF375E"/>
    <w:rsid w:val="00BF5D43"/>
    <w:rsid w:val="00BF5F35"/>
    <w:rsid w:val="00BFE530"/>
    <w:rsid w:val="00C0043B"/>
    <w:rsid w:val="00C032AD"/>
    <w:rsid w:val="00C05B9B"/>
    <w:rsid w:val="00C12ACB"/>
    <w:rsid w:val="00C1354C"/>
    <w:rsid w:val="00C146D3"/>
    <w:rsid w:val="00C25354"/>
    <w:rsid w:val="00C25AF2"/>
    <w:rsid w:val="00C25E6F"/>
    <w:rsid w:val="00C3109F"/>
    <w:rsid w:val="00C36E61"/>
    <w:rsid w:val="00C40351"/>
    <w:rsid w:val="00C5065D"/>
    <w:rsid w:val="00C548E4"/>
    <w:rsid w:val="00C663E5"/>
    <w:rsid w:val="00C66643"/>
    <w:rsid w:val="00C75975"/>
    <w:rsid w:val="00C75DDB"/>
    <w:rsid w:val="00C8075B"/>
    <w:rsid w:val="00C815EE"/>
    <w:rsid w:val="00C816C7"/>
    <w:rsid w:val="00C81903"/>
    <w:rsid w:val="00C82330"/>
    <w:rsid w:val="00C825C0"/>
    <w:rsid w:val="00C861F3"/>
    <w:rsid w:val="00C90094"/>
    <w:rsid w:val="00C934F0"/>
    <w:rsid w:val="00C94C60"/>
    <w:rsid w:val="00C95FF3"/>
    <w:rsid w:val="00C97D2F"/>
    <w:rsid w:val="00C98911"/>
    <w:rsid w:val="00CA220B"/>
    <w:rsid w:val="00CA2931"/>
    <w:rsid w:val="00CB027E"/>
    <w:rsid w:val="00CB385B"/>
    <w:rsid w:val="00CB5670"/>
    <w:rsid w:val="00CC3FCF"/>
    <w:rsid w:val="00CD6FF9"/>
    <w:rsid w:val="00CE1755"/>
    <w:rsid w:val="00CE289E"/>
    <w:rsid w:val="00CF12B0"/>
    <w:rsid w:val="00D01605"/>
    <w:rsid w:val="00D025E2"/>
    <w:rsid w:val="00D05C1F"/>
    <w:rsid w:val="00D05D16"/>
    <w:rsid w:val="00D063BF"/>
    <w:rsid w:val="00D07CD1"/>
    <w:rsid w:val="00D11805"/>
    <w:rsid w:val="00D146B2"/>
    <w:rsid w:val="00D163DE"/>
    <w:rsid w:val="00D17198"/>
    <w:rsid w:val="00D17DBD"/>
    <w:rsid w:val="00D20FA8"/>
    <w:rsid w:val="00D24622"/>
    <w:rsid w:val="00D2697B"/>
    <w:rsid w:val="00D26B03"/>
    <w:rsid w:val="00D26F08"/>
    <w:rsid w:val="00D301B6"/>
    <w:rsid w:val="00D3209C"/>
    <w:rsid w:val="00D363E2"/>
    <w:rsid w:val="00D37485"/>
    <w:rsid w:val="00D4160D"/>
    <w:rsid w:val="00D52249"/>
    <w:rsid w:val="00D53CCE"/>
    <w:rsid w:val="00D618D9"/>
    <w:rsid w:val="00D61EB0"/>
    <w:rsid w:val="00D62A17"/>
    <w:rsid w:val="00D63A05"/>
    <w:rsid w:val="00D65266"/>
    <w:rsid w:val="00D67C76"/>
    <w:rsid w:val="00D67CAE"/>
    <w:rsid w:val="00D7132D"/>
    <w:rsid w:val="00D801EE"/>
    <w:rsid w:val="00D81512"/>
    <w:rsid w:val="00D91CD3"/>
    <w:rsid w:val="00D97580"/>
    <w:rsid w:val="00DA25CD"/>
    <w:rsid w:val="00DB0306"/>
    <w:rsid w:val="00DB2172"/>
    <w:rsid w:val="00DB2263"/>
    <w:rsid w:val="00DB2BBA"/>
    <w:rsid w:val="00DB38C8"/>
    <w:rsid w:val="00DB4B4F"/>
    <w:rsid w:val="00DB550E"/>
    <w:rsid w:val="00DB7063"/>
    <w:rsid w:val="00DB7301"/>
    <w:rsid w:val="00DC0167"/>
    <w:rsid w:val="00DC189A"/>
    <w:rsid w:val="00DC2A63"/>
    <w:rsid w:val="00DC55A0"/>
    <w:rsid w:val="00DC5BA3"/>
    <w:rsid w:val="00DC77E1"/>
    <w:rsid w:val="00DD1BFD"/>
    <w:rsid w:val="00DD5542"/>
    <w:rsid w:val="00DD554E"/>
    <w:rsid w:val="00DD6EDE"/>
    <w:rsid w:val="00DD716A"/>
    <w:rsid w:val="00DE03A8"/>
    <w:rsid w:val="00DE0A03"/>
    <w:rsid w:val="00DE286A"/>
    <w:rsid w:val="00DE38D2"/>
    <w:rsid w:val="00DE682D"/>
    <w:rsid w:val="00DEA3E6"/>
    <w:rsid w:val="00DF1309"/>
    <w:rsid w:val="00DF20DE"/>
    <w:rsid w:val="00DF288E"/>
    <w:rsid w:val="00DF2FDF"/>
    <w:rsid w:val="00DF38E4"/>
    <w:rsid w:val="00DF4AB2"/>
    <w:rsid w:val="00E000B5"/>
    <w:rsid w:val="00E0056A"/>
    <w:rsid w:val="00E01235"/>
    <w:rsid w:val="00E0449C"/>
    <w:rsid w:val="00E0464B"/>
    <w:rsid w:val="00E04878"/>
    <w:rsid w:val="00E05DE2"/>
    <w:rsid w:val="00E13156"/>
    <w:rsid w:val="00E1354F"/>
    <w:rsid w:val="00E1601F"/>
    <w:rsid w:val="00E16112"/>
    <w:rsid w:val="00E1751D"/>
    <w:rsid w:val="00E176E4"/>
    <w:rsid w:val="00E2594E"/>
    <w:rsid w:val="00E25DB0"/>
    <w:rsid w:val="00E31C6F"/>
    <w:rsid w:val="00E31F7B"/>
    <w:rsid w:val="00E3303B"/>
    <w:rsid w:val="00E33749"/>
    <w:rsid w:val="00E3549D"/>
    <w:rsid w:val="00E40827"/>
    <w:rsid w:val="00E413E0"/>
    <w:rsid w:val="00E42833"/>
    <w:rsid w:val="00E459F7"/>
    <w:rsid w:val="00E463BC"/>
    <w:rsid w:val="00E469D7"/>
    <w:rsid w:val="00E53AD3"/>
    <w:rsid w:val="00E54A6A"/>
    <w:rsid w:val="00E55879"/>
    <w:rsid w:val="00E56F35"/>
    <w:rsid w:val="00E659BD"/>
    <w:rsid w:val="00E72227"/>
    <w:rsid w:val="00E76589"/>
    <w:rsid w:val="00E8015A"/>
    <w:rsid w:val="00E82113"/>
    <w:rsid w:val="00E82D5B"/>
    <w:rsid w:val="00E8536F"/>
    <w:rsid w:val="00E86A6B"/>
    <w:rsid w:val="00E92195"/>
    <w:rsid w:val="00E95F28"/>
    <w:rsid w:val="00EA01AB"/>
    <w:rsid w:val="00EA40C0"/>
    <w:rsid w:val="00EA42EF"/>
    <w:rsid w:val="00EA49ED"/>
    <w:rsid w:val="00EA514D"/>
    <w:rsid w:val="00EA5195"/>
    <w:rsid w:val="00EA5A3B"/>
    <w:rsid w:val="00EB4BDE"/>
    <w:rsid w:val="00EC0E2A"/>
    <w:rsid w:val="00EC14CB"/>
    <w:rsid w:val="00EC1BF7"/>
    <w:rsid w:val="00EC2B48"/>
    <w:rsid w:val="00EC2DAA"/>
    <w:rsid w:val="00EC5292"/>
    <w:rsid w:val="00EC6853"/>
    <w:rsid w:val="00EC75AA"/>
    <w:rsid w:val="00ED1EDF"/>
    <w:rsid w:val="00ED2163"/>
    <w:rsid w:val="00ED3B4C"/>
    <w:rsid w:val="00ED5B5B"/>
    <w:rsid w:val="00ED6182"/>
    <w:rsid w:val="00ED7420"/>
    <w:rsid w:val="00EE1D91"/>
    <w:rsid w:val="00EE210E"/>
    <w:rsid w:val="00EE3491"/>
    <w:rsid w:val="00EE4A10"/>
    <w:rsid w:val="00EE4FCE"/>
    <w:rsid w:val="00EE5733"/>
    <w:rsid w:val="00EE65CF"/>
    <w:rsid w:val="00EE7E60"/>
    <w:rsid w:val="00EF0B36"/>
    <w:rsid w:val="00EF28C2"/>
    <w:rsid w:val="00EF7528"/>
    <w:rsid w:val="00F04DDD"/>
    <w:rsid w:val="00F07EB8"/>
    <w:rsid w:val="00F107C1"/>
    <w:rsid w:val="00F11555"/>
    <w:rsid w:val="00F1339F"/>
    <w:rsid w:val="00F17610"/>
    <w:rsid w:val="00F17789"/>
    <w:rsid w:val="00F20896"/>
    <w:rsid w:val="00F22067"/>
    <w:rsid w:val="00F244EC"/>
    <w:rsid w:val="00F25CC5"/>
    <w:rsid w:val="00F26CC7"/>
    <w:rsid w:val="00F26EE1"/>
    <w:rsid w:val="00F31B23"/>
    <w:rsid w:val="00F369B2"/>
    <w:rsid w:val="00F37672"/>
    <w:rsid w:val="00F37A34"/>
    <w:rsid w:val="00F37A41"/>
    <w:rsid w:val="00F406B8"/>
    <w:rsid w:val="00F42D0D"/>
    <w:rsid w:val="00F455AF"/>
    <w:rsid w:val="00F463AA"/>
    <w:rsid w:val="00F46CE2"/>
    <w:rsid w:val="00F5136D"/>
    <w:rsid w:val="00F53007"/>
    <w:rsid w:val="00F53126"/>
    <w:rsid w:val="00F56D51"/>
    <w:rsid w:val="00F60A12"/>
    <w:rsid w:val="00F60C83"/>
    <w:rsid w:val="00F619A6"/>
    <w:rsid w:val="00F67BA9"/>
    <w:rsid w:val="00F738F6"/>
    <w:rsid w:val="00F77B84"/>
    <w:rsid w:val="00F8095B"/>
    <w:rsid w:val="00F82BEE"/>
    <w:rsid w:val="00F83A96"/>
    <w:rsid w:val="00F84B6E"/>
    <w:rsid w:val="00F85824"/>
    <w:rsid w:val="00F85BEA"/>
    <w:rsid w:val="00F865FD"/>
    <w:rsid w:val="00F90D6C"/>
    <w:rsid w:val="00F9191F"/>
    <w:rsid w:val="00F94206"/>
    <w:rsid w:val="00FA2E8C"/>
    <w:rsid w:val="00FA44C5"/>
    <w:rsid w:val="00FA7087"/>
    <w:rsid w:val="00FB0369"/>
    <w:rsid w:val="00FB0754"/>
    <w:rsid w:val="00FB4297"/>
    <w:rsid w:val="00FB530D"/>
    <w:rsid w:val="00FB7548"/>
    <w:rsid w:val="00FC2AA1"/>
    <w:rsid w:val="00FC2F01"/>
    <w:rsid w:val="00FC42AE"/>
    <w:rsid w:val="00FC62BA"/>
    <w:rsid w:val="00FC7E64"/>
    <w:rsid w:val="00FD247D"/>
    <w:rsid w:val="00FD302F"/>
    <w:rsid w:val="00FD3A47"/>
    <w:rsid w:val="00FD50A6"/>
    <w:rsid w:val="00FE04D5"/>
    <w:rsid w:val="00FE4B11"/>
    <w:rsid w:val="00FE5353"/>
    <w:rsid w:val="00FE60AB"/>
    <w:rsid w:val="00FF031E"/>
    <w:rsid w:val="00FF13C9"/>
    <w:rsid w:val="00FF4A9E"/>
    <w:rsid w:val="00FF5AD7"/>
    <w:rsid w:val="0102CFE7"/>
    <w:rsid w:val="01236EAA"/>
    <w:rsid w:val="014646AD"/>
    <w:rsid w:val="0152B09D"/>
    <w:rsid w:val="016468DA"/>
    <w:rsid w:val="016C3802"/>
    <w:rsid w:val="0179B7F8"/>
    <w:rsid w:val="01885055"/>
    <w:rsid w:val="018D7B1F"/>
    <w:rsid w:val="019329C9"/>
    <w:rsid w:val="01957A4A"/>
    <w:rsid w:val="019FEAFC"/>
    <w:rsid w:val="01A0B108"/>
    <w:rsid w:val="01A0B9FD"/>
    <w:rsid w:val="01A9D8BA"/>
    <w:rsid w:val="01F39662"/>
    <w:rsid w:val="01F3C4CD"/>
    <w:rsid w:val="01F4BAA3"/>
    <w:rsid w:val="0201EA25"/>
    <w:rsid w:val="021FA082"/>
    <w:rsid w:val="0244A0DD"/>
    <w:rsid w:val="0251B941"/>
    <w:rsid w:val="02734841"/>
    <w:rsid w:val="028BEFBF"/>
    <w:rsid w:val="02F2A7CD"/>
    <w:rsid w:val="032DB10C"/>
    <w:rsid w:val="03445F18"/>
    <w:rsid w:val="035499E8"/>
    <w:rsid w:val="035AA02C"/>
    <w:rsid w:val="036D513D"/>
    <w:rsid w:val="03717E60"/>
    <w:rsid w:val="037274EA"/>
    <w:rsid w:val="039BD178"/>
    <w:rsid w:val="03A14DC2"/>
    <w:rsid w:val="03A2151C"/>
    <w:rsid w:val="03B42A6B"/>
    <w:rsid w:val="03CD65D5"/>
    <w:rsid w:val="03D975CD"/>
    <w:rsid w:val="03FA9A09"/>
    <w:rsid w:val="04023CDB"/>
    <w:rsid w:val="040C6B31"/>
    <w:rsid w:val="041FC1B7"/>
    <w:rsid w:val="04216351"/>
    <w:rsid w:val="0425E1CC"/>
    <w:rsid w:val="042DD991"/>
    <w:rsid w:val="0434C6F3"/>
    <w:rsid w:val="043833D4"/>
    <w:rsid w:val="043BD761"/>
    <w:rsid w:val="044DDDB7"/>
    <w:rsid w:val="04562538"/>
    <w:rsid w:val="046F25F1"/>
    <w:rsid w:val="0485FBEC"/>
    <w:rsid w:val="04B92310"/>
    <w:rsid w:val="04BF6FA6"/>
    <w:rsid w:val="04DB553F"/>
    <w:rsid w:val="04DC1C84"/>
    <w:rsid w:val="04FEFACC"/>
    <w:rsid w:val="05325764"/>
    <w:rsid w:val="055A3AF2"/>
    <w:rsid w:val="056EF206"/>
    <w:rsid w:val="0595919A"/>
    <w:rsid w:val="05AE46F4"/>
    <w:rsid w:val="05D20EC6"/>
    <w:rsid w:val="05E15FD1"/>
    <w:rsid w:val="05EB7D9C"/>
    <w:rsid w:val="05EBF91B"/>
    <w:rsid w:val="05F14F16"/>
    <w:rsid w:val="06138967"/>
    <w:rsid w:val="061DBFAD"/>
    <w:rsid w:val="06264E65"/>
    <w:rsid w:val="062ABE2A"/>
    <w:rsid w:val="06420A7C"/>
    <w:rsid w:val="06470289"/>
    <w:rsid w:val="064CE15E"/>
    <w:rsid w:val="067C3537"/>
    <w:rsid w:val="067D7A28"/>
    <w:rsid w:val="0686F192"/>
    <w:rsid w:val="06922C19"/>
    <w:rsid w:val="06A0B779"/>
    <w:rsid w:val="06B89A07"/>
    <w:rsid w:val="06C09814"/>
    <w:rsid w:val="06E45BB9"/>
    <w:rsid w:val="06EB5388"/>
    <w:rsid w:val="06EE74EB"/>
    <w:rsid w:val="07396359"/>
    <w:rsid w:val="0743AF2E"/>
    <w:rsid w:val="074B33C8"/>
    <w:rsid w:val="074D1770"/>
    <w:rsid w:val="074E37FB"/>
    <w:rsid w:val="074E7829"/>
    <w:rsid w:val="07533367"/>
    <w:rsid w:val="0754EA38"/>
    <w:rsid w:val="0771BFA6"/>
    <w:rsid w:val="0772DDDF"/>
    <w:rsid w:val="07749675"/>
    <w:rsid w:val="078C8E66"/>
    <w:rsid w:val="078FAF68"/>
    <w:rsid w:val="07B880EE"/>
    <w:rsid w:val="07C6C49A"/>
    <w:rsid w:val="07F18552"/>
    <w:rsid w:val="0841DB67"/>
    <w:rsid w:val="084FAA4F"/>
    <w:rsid w:val="08576EBE"/>
    <w:rsid w:val="086329CE"/>
    <w:rsid w:val="0875AD45"/>
    <w:rsid w:val="0886AD95"/>
    <w:rsid w:val="088BA771"/>
    <w:rsid w:val="089B3F8F"/>
    <w:rsid w:val="08A29B79"/>
    <w:rsid w:val="08BD0DEC"/>
    <w:rsid w:val="08BF48C4"/>
    <w:rsid w:val="08BFCC34"/>
    <w:rsid w:val="08C0C23E"/>
    <w:rsid w:val="08D3FBA6"/>
    <w:rsid w:val="08D4B973"/>
    <w:rsid w:val="08FA2C57"/>
    <w:rsid w:val="090835A3"/>
    <w:rsid w:val="0912C37F"/>
    <w:rsid w:val="0919D6A9"/>
    <w:rsid w:val="0923F5FD"/>
    <w:rsid w:val="097CE599"/>
    <w:rsid w:val="098CB277"/>
    <w:rsid w:val="099AB525"/>
    <w:rsid w:val="09A9899E"/>
    <w:rsid w:val="09AAAFAF"/>
    <w:rsid w:val="09F122A6"/>
    <w:rsid w:val="09F1CAF0"/>
    <w:rsid w:val="09F2B2E5"/>
    <w:rsid w:val="09F2DA89"/>
    <w:rsid w:val="0A07451D"/>
    <w:rsid w:val="0A0BD3FA"/>
    <w:rsid w:val="0A0F8B45"/>
    <w:rsid w:val="0A41E5AB"/>
    <w:rsid w:val="0A444AC1"/>
    <w:rsid w:val="0A555331"/>
    <w:rsid w:val="0A70F320"/>
    <w:rsid w:val="0A857580"/>
    <w:rsid w:val="0A9113BA"/>
    <w:rsid w:val="0A970A33"/>
    <w:rsid w:val="0A9EC2DC"/>
    <w:rsid w:val="0AD5DD9E"/>
    <w:rsid w:val="0AF03D4C"/>
    <w:rsid w:val="0B03ECC5"/>
    <w:rsid w:val="0B183E72"/>
    <w:rsid w:val="0B29B013"/>
    <w:rsid w:val="0B2DB930"/>
    <w:rsid w:val="0B2EC0DB"/>
    <w:rsid w:val="0B2FE4AA"/>
    <w:rsid w:val="0B5BB97D"/>
    <w:rsid w:val="0B6B2F7F"/>
    <w:rsid w:val="0B74935E"/>
    <w:rsid w:val="0B7CA43F"/>
    <w:rsid w:val="0B8D27E8"/>
    <w:rsid w:val="0BB14A1F"/>
    <w:rsid w:val="0BB31DBD"/>
    <w:rsid w:val="0BC1BA38"/>
    <w:rsid w:val="0BDA27F3"/>
    <w:rsid w:val="0BE248FF"/>
    <w:rsid w:val="0C0CAF1F"/>
    <w:rsid w:val="0C0F2855"/>
    <w:rsid w:val="0C174E68"/>
    <w:rsid w:val="0C278FE0"/>
    <w:rsid w:val="0C2A3330"/>
    <w:rsid w:val="0C33E6CC"/>
    <w:rsid w:val="0C34E2F4"/>
    <w:rsid w:val="0C3AC67C"/>
    <w:rsid w:val="0C3B6B47"/>
    <w:rsid w:val="0C402178"/>
    <w:rsid w:val="0C677459"/>
    <w:rsid w:val="0C715E37"/>
    <w:rsid w:val="0C995404"/>
    <w:rsid w:val="0C9ECD64"/>
    <w:rsid w:val="0CBC8409"/>
    <w:rsid w:val="0CC73C2C"/>
    <w:rsid w:val="0CD0E33D"/>
    <w:rsid w:val="0CDB0F86"/>
    <w:rsid w:val="0CDB74A2"/>
    <w:rsid w:val="0CE6EFC2"/>
    <w:rsid w:val="0CEF19C0"/>
    <w:rsid w:val="0CF91C7B"/>
    <w:rsid w:val="0D1A6D8F"/>
    <w:rsid w:val="0D2CE746"/>
    <w:rsid w:val="0D40736F"/>
    <w:rsid w:val="0D45DAEC"/>
    <w:rsid w:val="0D54C4B0"/>
    <w:rsid w:val="0D5E7295"/>
    <w:rsid w:val="0D620204"/>
    <w:rsid w:val="0D6379E2"/>
    <w:rsid w:val="0D713A18"/>
    <w:rsid w:val="0DA65277"/>
    <w:rsid w:val="0DADFA26"/>
    <w:rsid w:val="0DB8253C"/>
    <w:rsid w:val="0DBE6B5B"/>
    <w:rsid w:val="0DDACBB1"/>
    <w:rsid w:val="0E07F992"/>
    <w:rsid w:val="0E08CDC0"/>
    <w:rsid w:val="0E0B397F"/>
    <w:rsid w:val="0E0F29DB"/>
    <w:rsid w:val="0E16B86F"/>
    <w:rsid w:val="0E27CDE9"/>
    <w:rsid w:val="0E4BD213"/>
    <w:rsid w:val="0E4D3EED"/>
    <w:rsid w:val="0E58237D"/>
    <w:rsid w:val="0E58CC0C"/>
    <w:rsid w:val="0E6D9B86"/>
    <w:rsid w:val="0E70F8B8"/>
    <w:rsid w:val="0E7F1187"/>
    <w:rsid w:val="0E8E4FD0"/>
    <w:rsid w:val="0EACF888"/>
    <w:rsid w:val="0EB94F0C"/>
    <w:rsid w:val="0EC04B86"/>
    <w:rsid w:val="0EC3E434"/>
    <w:rsid w:val="0EFC0673"/>
    <w:rsid w:val="0F2EA3AB"/>
    <w:rsid w:val="0F2FF824"/>
    <w:rsid w:val="0F33397F"/>
    <w:rsid w:val="0F3AF7DE"/>
    <w:rsid w:val="0F42FC00"/>
    <w:rsid w:val="0F493AC9"/>
    <w:rsid w:val="0F5B5A07"/>
    <w:rsid w:val="0F5D4198"/>
    <w:rsid w:val="0F7B534F"/>
    <w:rsid w:val="0F82D5BF"/>
    <w:rsid w:val="0FB1A292"/>
    <w:rsid w:val="0FB71C7E"/>
    <w:rsid w:val="0FB81703"/>
    <w:rsid w:val="0FD14326"/>
    <w:rsid w:val="0FD29D4E"/>
    <w:rsid w:val="0FDA12F5"/>
    <w:rsid w:val="1001FA1C"/>
    <w:rsid w:val="10101CA1"/>
    <w:rsid w:val="101512A4"/>
    <w:rsid w:val="10276328"/>
    <w:rsid w:val="10416061"/>
    <w:rsid w:val="104BD132"/>
    <w:rsid w:val="10507B33"/>
    <w:rsid w:val="10586065"/>
    <w:rsid w:val="105CFB71"/>
    <w:rsid w:val="10760B2E"/>
    <w:rsid w:val="10A41A22"/>
    <w:rsid w:val="10AC8E12"/>
    <w:rsid w:val="10B6F649"/>
    <w:rsid w:val="10C1BD32"/>
    <w:rsid w:val="10F2E21D"/>
    <w:rsid w:val="1118FA72"/>
    <w:rsid w:val="114CEC74"/>
    <w:rsid w:val="11587B1D"/>
    <w:rsid w:val="11613DE7"/>
    <w:rsid w:val="1169DB8E"/>
    <w:rsid w:val="117D21BD"/>
    <w:rsid w:val="118BACD4"/>
    <w:rsid w:val="119CAE63"/>
    <w:rsid w:val="11B44D83"/>
    <w:rsid w:val="11BB0170"/>
    <w:rsid w:val="11DFD926"/>
    <w:rsid w:val="11EABE4B"/>
    <w:rsid w:val="11EBFCBB"/>
    <w:rsid w:val="11ED0FE0"/>
    <w:rsid w:val="11F06EF2"/>
    <w:rsid w:val="11FDDE5F"/>
    <w:rsid w:val="121870E6"/>
    <w:rsid w:val="121AA3EA"/>
    <w:rsid w:val="122921D6"/>
    <w:rsid w:val="122CCB29"/>
    <w:rsid w:val="1231238E"/>
    <w:rsid w:val="1236555A"/>
    <w:rsid w:val="1244E9F5"/>
    <w:rsid w:val="124F0FDD"/>
    <w:rsid w:val="125B010D"/>
    <w:rsid w:val="1268C121"/>
    <w:rsid w:val="12E19C2C"/>
    <w:rsid w:val="12F44614"/>
    <w:rsid w:val="12F48893"/>
    <w:rsid w:val="13436D22"/>
    <w:rsid w:val="135681C1"/>
    <w:rsid w:val="1362F253"/>
    <w:rsid w:val="137417B0"/>
    <w:rsid w:val="13A0C204"/>
    <w:rsid w:val="13C8D608"/>
    <w:rsid w:val="13F617E3"/>
    <w:rsid w:val="140F4FF0"/>
    <w:rsid w:val="14101F2C"/>
    <w:rsid w:val="141C5504"/>
    <w:rsid w:val="141F8D00"/>
    <w:rsid w:val="14470437"/>
    <w:rsid w:val="14516E7B"/>
    <w:rsid w:val="145558D8"/>
    <w:rsid w:val="146B35E9"/>
    <w:rsid w:val="146FB529"/>
    <w:rsid w:val="14723C1F"/>
    <w:rsid w:val="14885AC1"/>
    <w:rsid w:val="148CD847"/>
    <w:rsid w:val="149A4EFB"/>
    <w:rsid w:val="14A508A3"/>
    <w:rsid w:val="14B3DD5C"/>
    <w:rsid w:val="14E2CD79"/>
    <w:rsid w:val="14ED4B91"/>
    <w:rsid w:val="153CDD4D"/>
    <w:rsid w:val="15433DE2"/>
    <w:rsid w:val="15577C7D"/>
    <w:rsid w:val="1562DFAD"/>
    <w:rsid w:val="15746312"/>
    <w:rsid w:val="1586DE44"/>
    <w:rsid w:val="15900CF2"/>
    <w:rsid w:val="159E6EF8"/>
    <w:rsid w:val="15A7C371"/>
    <w:rsid w:val="15A9D392"/>
    <w:rsid w:val="15B459E7"/>
    <w:rsid w:val="15D3BC55"/>
    <w:rsid w:val="15D4E6DB"/>
    <w:rsid w:val="15F30847"/>
    <w:rsid w:val="16124DAA"/>
    <w:rsid w:val="163F0F20"/>
    <w:rsid w:val="163FAAA3"/>
    <w:rsid w:val="16409A69"/>
    <w:rsid w:val="1658D45D"/>
    <w:rsid w:val="167229BA"/>
    <w:rsid w:val="16859E16"/>
    <w:rsid w:val="16ABF823"/>
    <w:rsid w:val="16ACDED1"/>
    <w:rsid w:val="16B98729"/>
    <w:rsid w:val="16BDF2C3"/>
    <w:rsid w:val="16DC3DB4"/>
    <w:rsid w:val="16EE94DF"/>
    <w:rsid w:val="16F86E56"/>
    <w:rsid w:val="170498D8"/>
    <w:rsid w:val="17123C5E"/>
    <w:rsid w:val="1758D9DF"/>
    <w:rsid w:val="1759BABE"/>
    <w:rsid w:val="177D56AC"/>
    <w:rsid w:val="177ECC94"/>
    <w:rsid w:val="178F07B1"/>
    <w:rsid w:val="17AAB4A5"/>
    <w:rsid w:val="17B5A091"/>
    <w:rsid w:val="17BCD91B"/>
    <w:rsid w:val="17BD32F7"/>
    <w:rsid w:val="17D695E1"/>
    <w:rsid w:val="17EB9E25"/>
    <w:rsid w:val="17FF45C5"/>
    <w:rsid w:val="18119538"/>
    <w:rsid w:val="18189A2D"/>
    <w:rsid w:val="184BF3ED"/>
    <w:rsid w:val="1864E5C5"/>
    <w:rsid w:val="1871D48B"/>
    <w:rsid w:val="1874E6E8"/>
    <w:rsid w:val="187C88AC"/>
    <w:rsid w:val="187FF535"/>
    <w:rsid w:val="188C1A65"/>
    <w:rsid w:val="189DF37D"/>
    <w:rsid w:val="18A450A6"/>
    <w:rsid w:val="18B09E8F"/>
    <w:rsid w:val="18EAAFBC"/>
    <w:rsid w:val="18EF5B97"/>
    <w:rsid w:val="1903E190"/>
    <w:rsid w:val="1904681C"/>
    <w:rsid w:val="1941DB14"/>
    <w:rsid w:val="197584DF"/>
    <w:rsid w:val="197BD7C1"/>
    <w:rsid w:val="1989409C"/>
    <w:rsid w:val="19CC2A31"/>
    <w:rsid w:val="19EA5CE5"/>
    <w:rsid w:val="19EB2BBA"/>
    <w:rsid w:val="19FDEF58"/>
    <w:rsid w:val="1A306C5C"/>
    <w:rsid w:val="1A3DE52A"/>
    <w:rsid w:val="1A717648"/>
    <w:rsid w:val="1A72847F"/>
    <w:rsid w:val="1A7C364A"/>
    <w:rsid w:val="1AB2E763"/>
    <w:rsid w:val="1AD4FF3E"/>
    <w:rsid w:val="1AD8CE0C"/>
    <w:rsid w:val="1ADA2356"/>
    <w:rsid w:val="1AF78822"/>
    <w:rsid w:val="1B0A47BA"/>
    <w:rsid w:val="1B14A137"/>
    <w:rsid w:val="1B1A6386"/>
    <w:rsid w:val="1B210674"/>
    <w:rsid w:val="1B37DA4F"/>
    <w:rsid w:val="1B4774D8"/>
    <w:rsid w:val="1B4AFDD6"/>
    <w:rsid w:val="1B4FDD38"/>
    <w:rsid w:val="1B8045CE"/>
    <w:rsid w:val="1B860E7F"/>
    <w:rsid w:val="1BA4CD6D"/>
    <w:rsid w:val="1BB4957A"/>
    <w:rsid w:val="1BC857CE"/>
    <w:rsid w:val="1BC97606"/>
    <w:rsid w:val="1BE1B395"/>
    <w:rsid w:val="1BF27E9D"/>
    <w:rsid w:val="1BF82BC6"/>
    <w:rsid w:val="1C11D4AB"/>
    <w:rsid w:val="1C44C417"/>
    <w:rsid w:val="1C450EC0"/>
    <w:rsid w:val="1C4C7B43"/>
    <w:rsid w:val="1C77E632"/>
    <w:rsid w:val="1C86B55F"/>
    <w:rsid w:val="1C881CD6"/>
    <w:rsid w:val="1CAF8375"/>
    <w:rsid w:val="1CD492A1"/>
    <w:rsid w:val="1CDE56F9"/>
    <w:rsid w:val="1D0CD486"/>
    <w:rsid w:val="1D114257"/>
    <w:rsid w:val="1D3765FD"/>
    <w:rsid w:val="1D766A24"/>
    <w:rsid w:val="1D7E5263"/>
    <w:rsid w:val="1D818609"/>
    <w:rsid w:val="1D81FD87"/>
    <w:rsid w:val="1DAE26AC"/>
    <w:rsid w:val="1DBF3088"/>
    <w:rsid w:val="1DC6D934"/>
    <w:rsid w:val="1DC82474"/>
    <w:rsid w:val="1DCAC033"/>
    <w:rsid w:val="1DCCC789"/>
    <w:rsid w:val="1DFE5782"/>
    <w:rsid w:val="1E0AC4B9"/>
    <w:rsid w:val="1E0FF8F3"/>
    <w:rsid w:val="1E4A1669"/>
    <w:rsid w:val="1E4F307F"/>
    <w:rsid w:val="1E6B47E1"/>
    <w:rsid w:val="1E9C8797"/>
    <w:rsid w:val="1EB4F737"/>
    <w:rsid w:val="1ECBE4C0"/>
    <w:rsid w:val="1ECE0978"/>
    <w:rsid w:val="1F233340"/>
    <w:rsid w:val="1F40E3A7"/>
    <w:rsid w:val="1F439042"/>
    <w:rsid w:val="1F4AD77C"/>
    <w:rsid w:val="1F8BB683"/>
    <w:rsid w:val="1F98C729"/>
    <w:rsid w:val="1FAFE31A"/>
    <w:rsid w:val="1FBABD0C"/>
    <w:rsid w:val="1FBECE43"/>
    <w:rsid w:val="1FC627A5"/>
    <w:rsid w:val="203DB071"/>
    <w:rsid w:val="204400B0"/>
    <w:rsid w:val="20665521"/>
    <w:rsid w:val="207742DB"/>
    <w:rsid w:val="20AC1177"/>
    <w:rsid w:val="20BD7B80"/>
    <w:rsid w:val="20C9B947"/>
    <w:rsid w:val="20E0C51D"/>
    <w:rsid w:val="20EEF648"/>
    <w:rsid w:val="21054116"/>
    <w:rsid w:val="21061226"/>
    <w:rsid w:val="21258265"/>
    <w:rsid w:val="213D46B7"/>
    <w:rsid w:val="214617F5"/>
    <w:rsid w:val="214A9FB9"/>
    <w:rsid w:val="215073B4"/>
    <w:rsid w:val="21518D8D"/>
    <w:rsid w:val="2167E6E6"/>
    <w:rsid w:val="21747584"/>
    <w:rsid w:val="2199EB44"/>
    <w:rsid w:val="21A7080B"/>
    <w:rsid w:val="21BED174"/>
    <w:rsid w:val="21F44B6D"/>
    <w:rsid w:val="21FB0AA2"/>
    <w:rsid w:val="21FF72E0"/>
    <w:rsid w:val="221165BB"/>
    <w:rsid w:val="22395BD6"/>
    <w:rsid w:val="2289BCDA"/>
    <w:rsid w:val="228CB979"/>
    <w:rsid w:val="2294C67F"/>
    <w:rsid w:val="22956F6F"/>
    <w:rsid w:val="22A8CCAA"/>
    <w:rsid w:val="22C810AA"/>
    <w:rsid w:val="22C974C5"/>
    <w:rsid w:val="22DA2276"/>
    <w:rsid w:val="22E2EFFB"/>
    <w:rsid w:val="22E397E7"/>
    <w:rsid w:val="22E94AFC"/>
    <w:rsid w:val="22F4EBE5"/>
    <w:rsid w:val="22F508EE"/>
    <w:rsid w:val="23372379"/>
    <w:rsid w:val="235AAA2D"/>
    <w:rsid w:val="235C4356"/>
    <w:rsid w:val="238C5D38"/>
    <w:rsid w:val="23ADA132"/>
    <w:rsid w:val="23BC142A"/>
    <w:rsid w:val="23EF074D"/>
    <w:rsid w:val="24066AA8"/>
    <w:rsid w:val="240988B0"/>
    <w:rsid w:val="240E5873"/>
    <w:rsid w:val="241BEC97"/>
    <w:rsid w:val="241E13F4"/>
    <w:rsid w:val="243EE96F"/>
    <w:rsid w:val="2441E459"/>
    <w:rsid w:val="24641472"/>
    <w:rsid w:val="24650F1F"/>
    <w:rsid w:val="2471A3EB"/>
    <w:rsid w:val="2471A3FD"/>
    <w:rsid w:val="247E8AB1"/>
    <w:rsid w:val="24999F32"/>
    <w:rsid w:val="24AB8418"/>
    <w:rsid w:val="24ACA415"/>
    <w:rsid w:val="24B6430B"/>
    <w:rsid w:val="24BA53BF"/>
    <w:rsid w:val="24BF3FAE"/>
    <w:rsid w:val="24C11117"/>
    <w:rsid w:val="24D8D37F"/>
    <w:rsid w:val="24DB445B"/>
    <w:rsid w:val="24E258C3"/>
    <w:rsid w:val="24EA8E2D"/>
    <w:rsid w:val="24EE36D7"/>
    <w:rsid w:val="24F2BFB6"/>
    <w:rsid w:val="2515B57C"/>
    <w:rsid w:val="2522907A"/>
    <w:rsid w:val="2525F2F5"/>
    <w:rsid w:val="255E033F"/>
    <w:rsid w:val="255E7320"/>
    <w:rsid w:val="255F0780"/>
    <w:rsid w:val="25C7A520"/>
    <w:rsid w:val="25C959FF"/>
    <w:rsid w:val="25D6827A"/>
    <w:rsid w:val="2606076C"/>
    <w:rsid w:val="261B9E39"/>
    <w:rsid w:val="261E8EB9"/>
    <w:rsid w:val="26382C97"/>
    <w:rsid w:val="2639E9DC"/>
    <w:rsid w:val="26552C1C"/>
    <w:rsid w:val="267ADDEB"/>
    <w:rsid w:val="26808436"/>
    <w:rsid w:val="269DFDD2"/>
    <w:rsid w:val="26A68914"/>
    <w:rsid w:val="26B9704F"/>
    <w:rsid w:val="26B9C58D"/>
    <w:rsid w:val="26BC56C5"/>
    <w:rsid w:val="26CAF3D2"/>
    <w:rsid w:val="26E3255D"/>
    <w:rsid w:val="26FC7E16"/>
    <w:rsid w:val="27401E69"/>
    <w:rsid w:val="27422C08"/>
    <w:rsid w:val="2758560A"/>
    <w:rsid w:val="277E26BA"/>
    <w:rsid w:val="27D0394B"/>
    <w:rsid w:val="27D0D055"/>
    <w:rsid w:val="27DB1ADB"/>
    <w:rsid w:val="27E2D30D"/>
    <w:rsid w:val="27E7F3F7"/>
    <w:rsid w:val="27F3060E"/>
    <w:rsid w:val="27F3EA52"/>
    <w:rsid w:val="2800B16E"/>
    <w:rsid w:val="280C6032"/>
    <w:rsid w:val="2815E5DB"/>
    <w:rsid w:val="281CD742"/>
    <w:rsid w:val="2829BA0F"/>
    <w:rsid w:val="2830A4FF"/>
    <w:rsid w:val="283BAD60"/>
    <w:rsid w:val="284592FE"/>
    <w:rsid w:val="28569F04"/>
    <w:rsid w:val="285C144F"/>
    <w:rsid w:val="2865C5F3"/>
    <w:rsid w:val="2869E54F"/>
    <w:rsid w:val="286F35B9"/>
    <w:rsid w:val="286FB184"/>
    <w:rsid w:val="2875B1FF"/>
    <w:rsid w:val="28778EAD"/>
    <w:rsid w:val="28918D37"/>
    <w:rsid w:val="289C230D"/>
    <w:rsid w:val="28A454FF"/>
    <w:rsid w:val="28BE24D8"/>
    <w:rsid w:val="28C91054"/>
    <w:rsid w:val="28EA7A16"/>
    <w:rsid w:val="28F6788E"/>
    <w:rsid w:val="2911DC2F"/>
    <w:rsid w:val="2923CA00"/>
    <w:rsid w:val="2927841C"/>
    <w:rsid w:val="295DBD71"/>
    <w:rsid w:val="296941D0"/>
    <w:rsid w:val="29738715"/>
    <w:rsid w:val="297D52EE"/>
    <w:rsid w:val="297ED83B"/>
    <w:rsid w:val="29967731"/>
    <w:rsid w:val="299BF4E8"/>
    <w:rsid w:val="29A22A26"/>
    <w:rsid w:val="29A4E443"/>
    <w:rsid w:val="29A97A14"/>
    <w:rsid w:val="29BADD15"/>
    <w:rsid w:val="29C111AC"/>
    <w:rsid w:val="29C754CF"/>
    <w:rsid w:val="29C9B032"/>
    <w:rsid w:val="29E60D24"/>
    <w:rsid w:val="29F6BC11"/>
    <w:rsid w:val="29FD11D9"/>
    <w:rsid w:val="2A0EBEE5"/>
    <w:rsid w:val="2A11A305"/>
    <w:rsid w:val="2A13CF7F"/>
    <w:rsid w:val="2A16FC1B"/>
    <w:rsid w:val="2A1D851F"/>
    <w:rsid w:val="2A406345"/>
    <w:rsid w:val="2A48572D"/>
    <w:rsid w:val="2A5E7444"/>
    <w:rsid w:val="2A8768CA"/>
    <w:rsid w:val="2A8ED44E"/>
    <w:rsid w:val="2ACA0CD9"/>
    <w:rsid w:val="2AD603FA"/>
    <w:rsid w:val="2AE15D01"/>
    <w:rsid w:val="2AED8594"/>
    <w:rsid w:val="2B021113"/>
    <w:rsid w:val="2B37D74B"/>
    <w:rsid w:val="2B39DC5A"/>
    <w:rsid w:val="2B9197CE"/>
    <w:rsid w:val="2BD25CDE"/>
    <w:rsid w:val="2BD3656E"/>
    <w:rsid w:val="2BFA659F"/>
    <w:rsid w:val="2C0545E6"/>
    <w:rsid w:val="2C10C63E"/>
    <w:rsid w:val="2C12102E"/>
    <w:rsid w:val="2C27ED3C"/>
    <w:rsid w:val="2C51AC72"/>
    <w:rsid w:val="2C5DA581"/>
    <w:rsid w:val="2C64A605"/>
    <w:rsid w:val="2C65DBF7"/>
    <w:rsid w:val="2C67BD07"/>
    <w:rsid w:val="2C727891"/>
    <w:rsid w:val="2C7EB2AF"/>
    <w:rsid w:val="2CC0D17E"/>
    <w:rsid w:val="2CC63198"/>
    <w:rsid w:val="2CE5D8F8"/>
    <w:rsid w:val="2CEC335B"/>
    <w:rsid w:val="2D2F0A8A"/>
    <w:rsid w:val="2D3DB5BA"/>
    <w:rsid w:val="2D5C4DA8"/>
    <w:rsid w:val="2D96530E"/>
    <w:rsid w:val="2DA06882"/>
    <w:rsid w:val="2DA97B79"/>
    <w:rsid w:val="2DBAACE8"/>
    <w:rsid w:val="2DC00997"/>
    <w:rsid w:val="2DDFD913"/>
    <w:rsid w:val="2DFBC861"/>
    <w:rsid w:val="2E0D2E44"/>
    <w:rsid w:val="2E2ABDBE"/>
    <w:rsid w:val="2E326FE8"/>
    <w:rsid w:val="2E42AFAC"/>
    <w:rsid w:val="2E7E8761"/>
    <w:rsid w:val="2E7F2F4A"/>
    <w:rsid w:val="2E802841"/>
    <w:rsid w:val="2E880E5A"/>
    <w:rsid w:val="2EB1E0FD"/>
    <w:rsid w:val="2ED0B9BF"/>
    <w:rsid w:val="2ED840E0"/>
    <w:rsid w:val="2EDE1DD1"/>
    <w:rsid w:val="2EE08EAB"/>
    <w:rsid w:val="2EEDE566"/>
    <w:rsid w:val="2EEE2F92"/>
    <w:rsid w:val="2EF5CD74"/>
    <w:rsid w:val="2F096F09"/>
    <w:rsid w:val="2F0D81E2"/>
    <w:rsid w:val="2F15F480"/>
    <w:rsid w:val="2F1DDEAD"/>
    <w:rsid w:val="2F3C5423"/>
    <w:rsid w:val="2F487DCA"/>
    <w:rsid w:val="2F527184"/>
    <w:rsid w:val="2F536130"/>
    <w:rsid w:val="2F55B5C4"/>
    <w:rsid w:val="2F598D61"/>
    <w:rsid w:val="2F5A34E3"/>
    <w:rsid w:val="2F7A472A"/>
    <w:rsid w:val="2F9DE611"/>
    <w:rsid w:val="2FC6BDC6"/>
    <w:rsid w:val="2FCD3864"/>
    <w:rsid w:val="2FD004C0"/>
    <w:rsid w:val="2FDB8FD0"/>
    <w:rsid w:val="2FE5EEAF"/>
    <w:rsid w:val="30014205"/>
    <w:rsid w:val="3014311E"/>
    <w:rsid w:val="30175494"/>
    <w:rsid w:val="302CC10D"/>
    <w:rsid w:val="302F7473"/>
    <w:rsid w:val="3047CE71"/>
    <w:rsid w:val="3050D9CC"/>
    <w:rsid w:val="30539309"/>
    <w:rsid w:val="305B4221"/>
    <w:rsid w:val="3078AA47"/>
    <w:rsid w:val="307B6FE3"/>
    <w:rsid w:val="308AE3DC"/>
    <w:rsid w:val="30903C4D"/>
    <w:rsid w:val="3095CFEC"/>
    <w:rsid w:val="309EB21D"/>
    <w:rsid w:val="30A39CC6"/>
    <w:rsid w:val="30A8277A"/>
    <w:rsid w:val="30AF4660"/>
    <w:rsid w:val="30B1D2B7"/>
    <w:rsid w:val="30B390B4"/>
    <w:rsid w:val="30C1963C"/>
    <w:rsid w:val="30C37E67"/>
    <w:rsid w:val="30D072C9"/>
    <w:rsid w:val="30DC998B"/>
    <w:rsid w:val="30E01B03"/>
    <w:rsid w:val="30F028A8"/>
    <w:rsid w:val="31021BF7"/>
    <w:rsid w:val="310C4DE1"/>
    <w:rsid w:val="310C5333"/>
    <w:rsid w:val="31261501"/>
    <w:rsid w:val="31282AB8"/>
    <w:rsid w:val="31349E24"/>
    <w:rsid w:val="31593E4E"/>
    <w:rsid w:val="316CB71E"/>
    <w:rsid w:val="319DE4F4"/>
    <w:rsid w:val="31BD264E"/>
    <w:rsid w:val="320CABEF"/>
    <w:rsid w:val="3210FDF3"/>
    <w:rsid w:val="32119158"/>
    <w:rsid w:val="32125134"/>
    <w:rsid w:val="322D7194"/>
    <w:rsid w:val="322DA328"/>
    <w:rsid w:val="322E4BB0"/>
    <w:rsid w:val="32364022"/>
    <w:rsid w:val="323B0ADA"/>
    <w:rsid w:val="326805DD"/>
    <w:rsid w:val="32688B07"/>
    <w:rsid w:val="326ECAA7"/>
    <w:rsid w:val="3273E560"/>
    <w:rsid w:val="32769DC0"/>
    <w:rsid w:val="32796E16"/>
    <w:rsid w:val="328D6F46"/>
    <w:rsid w:val="3295AED3"/>
    <w:rsid w:val="329D673C"/>
    <w:rsid w:val="32B23D48"/>
    <w:rsid w:val="32B29806"/>
    <w:rsid w:val="32D40A9D"/>
    <w:rsid w:val="32DBEDD4"/>
    <w:rsid w:val="32E1F644"/>
    <w:rsid w:val="3312C902"/>
    <w:rsid w:val="332368E3"/>
    <w:rsid w:val="332519AD"/>
    <w:rsid w:val="332BBAAB"/>
    <w:rsid w:val="333182E9"/>
    <w:rsid w:val="3349524D"/>
    <w:rsid w:val="33557C96"/>
    <w:rsid w:val="335BAF50"/>
    <w:rsid w:val="33645144"/>
    <w:rsid w:val="3367AC06"/>
    <w:rsid w:val="336CCC23"/>
    <w:rsid w:val="337DA360"/>
    <w:rsid w:val="33A210E6"/>
    <w:rsid w:val="33BE4627"/>
    <w:rsid w:val="33D5F986"/>
    <w:rsid w:val="33DC23C7"/>
    <w:rsid w:val="34411613"/>
    <w:rsid w:val="3441D7D2"/>
    <w:rsid w:val="344C863C"/>
    <w:rsid w:val="34630E64"/>
    <w:rsid w:val="346447A7"/>
    <w:rsid w:val="347CDD3F"/>
    <w:rsid w:val="3485DA85"/>
    <w:rsid w:val="34965D4C"/>
    <w:rsid w:val="34A0EA21"/>
    <w:rsid w:val="34A2D42B"/>
    <w:rsid w:val="34AF469E"/>
    <w:rsid w:val="34B193F8"/>
    <w:rsid w:val="34BFAC5B"/>
    <w:rsid w:val="34C3C3BE"/>
    <w:rsid w:val="34CBA480"/>
    <w:rsid w:val="34D05684"/>
    <w:rsid w:val="34D087FC"/>
    <w:rsid w:val="34D19217"/>
    <w:rsid w:val="34E0F4AD"/>
    <w:rsid w:val="34E9E4D7"/>
    <w:rsid w:val="34EABC18"/>
    <w:rsid w:val="34EBCC6D"/>
    <w:rsid w:val="34F64458"/>
    <w:rsid w:val="34FCB282"/>
    <w:rsid w:val="354835DA"/>
    <w:rsid w:val="354FFA37"/>
    <w:rsid w:val="356C44CA"/>
    <w:rsid w:val="356E118C"/>
    <w:rsid w:val="35A33992"/>
    <w:rsid w:val="35A79B6F"/>
    <w:rsid w:val="35B49C5F"/>
    <w:rsid w:val="35C2FE54"/>
    <w:rsid w:val="35FAB94F"/>
    <w:rsid w:val="360ABA21"/>
    <w:rsid w:val="360F8732"/>
    <w:rsid w:val="361ED236"/>
    <w:rsid w:val="36488F74"/>
    <w:rsid w:val="3669C809"/>
    <w:rsid w:val="367143EE"/>
    <w:rsid w:val="367502FF"/>
    <w:rsid w:val="36826747"/>
    <w:rsid w:val="368CA3EA"/>
    <w:rsid w:val="369586F1"/>
    <w:rsid w:val="36A66B6B"/>
    <w:rsid w:val="36FE4006"/>
    <w:rsid w:val="36FEBEDC"/>
    <w:rsid w:val="3741A0F5"/>
    <w:rsid w:val="374EA4DC"/>
    <w:rsid w:val="376690C5"/>
    <w:rsid w:val="37929CE9"/>
    <w:rsid w:val="379B43F9"/>
    <w:rsid w:val="379E1A28"/>
    <w:rsid w:val="37A402EC"/>
    <w:rsid w:val="37B6081C"/>
    <w:rsid w:val="37C15B98"/>
    <w:rsid w:val="37E66910"/>
    <w:rsid w:val="3806A40A"/>
    <w:rsid w:val="380F6EB4"/>
    <w:rsid w:val="38299803"/>
    <w:rsid w:val="383FFFD3"/>
    <w:rsid w:val="3844A3FE"/>
    <w:rsid w:val="387409A9"/>
    <w:rsid w:val="387D72DE"/>
    <w:rsid w:val="3880E292"/>
    <w:rsid w:val="38892D34"/>
    <w:rsid w:val="38932675"/>
    <w:rsid w:val="38A0CBCB"/>
    <w:rsid w:val="38B6EA39"/>
    <w:rsid w:val="38BF6CFF"/>
    <w:rsid w:val="38C0436C"/>
    <w:rsid w:val="38CAB2AE"/>
    <w:rsid w:val="38CAD5E2"/>
    <w:rsid w:val="38EAEB4C"/>
    <w:rsid w:val="38EF5ECF"/>
    <w:rsid w:val="38F69350"/>
    <w:rsid w:val="38FBD79D"/>
    <w:rsid w:val="3916B726"/>
    <w:rsid w:val="39274D80"/>
    <w:rsid w:val="394545D4"/>
    <w:rsid w:val="3955D41B"/>
    <w:rsid w:val="395C5F86"/>
    <w:rsid w:val="396604E6"/>
    <w:rsid w:val="396CAE58"/>
    <w:rsid w:val="39A3F591"/>
    <w:rsid w:val="39A61DAF"/>
    <w:rsid w:val="39B8C889"/>
    <w:rsid w:val="39BCB932"/>
    <w:rsid w:val="39BCE630"/>
    <w:rsid w:val="39BE27DE"/>
    <w:rsid w:val="39C2B713"/>
    <w:rsid w:val="39D0BE75"/>
    <w:rsid w:val="39EE653D"/>
    <w:rsid w:val="39F462B9"/>
    <w:rsid w:val="3A1361F2"/>
    <w:rsid w:val="3A1B348C"/>
    <w:rsid w:val="3A2C5B26"/>
    <w:rsid w:val="3A319F53"/>
    <w:rsid w:val="3A4A29DD"/>
    <w:rsid w:val="3A645A20"/>
    <w:rsid w:val="3A657E67"/>
    <w:rsid w:val="3A8C9CDE"/>
    <w:rsid w:val="3A985536"/>
    <w:rsid w:val="3A9B879C"/>
    <w:rsid w:val="3AA10F1C"/>
    <w:rsid w:val="3AAEF15D"/>
    <w:rsid w:val="3AAF9550"/>
    <w:rsid w:val="3ACD4C2B"/>
    <w:rsid w:val="3ACF941F"/>
    <w:rsid w:val="3ADBC3D7"/>
    <w:rsid w:val="3AFE2B18"/>
    <w:rsid w:val="3B07F632"/>
    <w:rsid w:val="3B154A1C"/>
    <w:rsid w:val="3B179929"/>
    <w:rsid w:val="3B2AB593"/>
    <w:rsid w:val="3B33CE56"/>
    <w:rsid w:val="3B5F5A4E"/>
    <w:rsid w:val="3B626B86"/>
    <w:rsid w:val="3B763B0F"/>
    <w:rsid w:val="3B98EB00"/>
    <w:rsid w:val="3BA8BF01"/>
    <w:rsid w:val="3BACB0FF"/>
    <w:rsid w:val="3BB35C4C"/>
    <w:rsid w:val="3BD2BE83"/>
    <w:rsid w:val="3BF939C1"/>
    <w:rsid w:val="3BFB46EE"/>
    <w:rsid w:val="3BFFDEC5"/>
    <w:rsid w:val="3C0304C4"/>
    <w:rsid w:val="3C1E7EFF"/>
    <w:rsid w:val="3C502787"/>
    <w:rsid w:val="3C583B8D"/>
    <w:rsid w:val="3C6972A7"/>
    <w:rsid w:val="3C6BD1D8"/>
    <w:rsid w:val="3C6ED13F"/>
    <w:rsid w:val="3C72ABDE"/>
    <w:rsid w:val="3C75757C"/>
    <w:rsid w:val="3C8C573E"/>
    <w:rsid w:val="3C98D3B8"/>
    <w:rsid w:val="3C9B70A5"/>
    <w:rsid w:val="3C9D4F16"/>
    <w:rsid w:val="3CD28F2C"/>
    <w:rsid w:val="3CE30AF8"/>
    <w:rsid w:val="3CEFF76C"/>
    <w:rsid w:val="3CFFF954"/>
    <w:rsid w:val="3D0A7E10"/>
    <w:rsid w:val="3D0EC061"/>
    <w:rsid w:val="3D19FE58"/>
    <w:rsid w:val="3D3330C2"/>
    <w:rsid w:val="3D51FBAA"/>
    <w:rsid w:val="3D70737E"/>
    <w:rsid w:val="3D71D05B"/>
    <w:rsid w:val="3DB23070"/>
    <w:rsid w:val="3DC6973E"/>
    <w:rsid w:val="3DD3BF06"/>
    <w:rsid w:val="3DD81816"/>
    <w:rsid w:val="3DD95BA2"/>
    <w:rsid w:val="3DE5C577"/>
    <w:rsid w:val="3DF6854F"/>
    <w:rsid w:val="3E3B3091"/>
    <w:rsid w:val="3E3B7DF5"/>
    <w:rsid w:val="3E4F07E0"/>
    <w:rsid w:val="3E51F6AF"/>
    <w:rsid w:val="3E6CF210"/>
    <w:rsid w:val="3E72CA87"/>
    <w:rsid w:val="3E8A1BCB"/>
    <w:rsid w:val="3EAEFC44"/>
    <w:rsid w:val="3EB7266E"/>
    <w:rsid w:val="3ED9320E"/>
    <w:rsid w:val="3EF1CB21"/>
    <w:rsid w:val="3EF5BDF9"/>
    <w:rsid w:val="3F054B15"/>
    <w:rsid w:val="3F1BE477"/>
    <w:rsid w:val="3F2977F5"/>
    <w:rsid w:val="3F3479CF"/>
    <w:rsid w:val="3F57068E"/>
    <w:rsid w:val="3F5C370F"/>
    <w:rsid w:val="3F9D6920"/>
    <w:rsid w:val="3FA870AF"/>
    <w:rsid w:val="3FD27348"/>
    <w:rsid w:val="3FD98AAA"/>
    <w:rsid w:val="3FF3920E"/>
    <w:rsid w:val="40091C38"/>
    <w:rsid w:val="4032DB86"/>
    <w:rsid w:val="40381F26"/>
    <w:rsid w:val="4038AEAB"/>
    <w:rsid w:val="407655F5"/>
    <w:rsid w:val="4093E9CB"/>
    <w:rsid w:val="40A397BC"/>
    <w:rsid w:val="40B3B29A"/>
    <w:rsid w:val="40B86F9A"/>
    <w:rsid w:val="40CDA6A3"/>
    <w:rsid w:val="40CF0B1E"/>
    <w:rsid w:val="40DAD5B7"/>
    <w:rsid w:val="4100B9B8"/>
    <w:rsid w:val="410C7E9E"/>
    <w:rsid w:val="410F8211"/>
    <w:rsid w:val="41148039"/>
    <w:rsid w:val="411C2045"/>
    <w:rsid w:val="413B178A"/>
    <w:rsid w:val="413E1954"/>
    <w:rsid w:val="4166A2C8"/>
    <w:rsid w:val="416E1ACB"/>
    <w:rsid w:val="417A0BD3"/>
    <w:rsid w:val="41A0E9F7"/>
    <w:rsid w:val="41B66285"/>
    <w:rsid w:val="41B7BEE0"/>
    <w:rsid w:val="41C61A7C"/>
    <w:rsid w:val="41F5A7F2"/>
    <w:rsid w:val="41F61538"/>
    <w:rsid w:val="41F694BB"/>
    <w:rsid w:val="4206F7A0"/>
    <w:rsid w:val="4213A1BE"/>
    <w:rsid w:val="42242D7F"/>
    <w:rsid w:val="42364DCC"/>
    <w:rsid w:val="4242C903"/>
    <w:rsid w:val="424E5EE4"/>
    <w:rsid w:val="4253AD7B"/>
    <w:rsid w:val="4256330C"/>
    <w:rsid w:val="425BAF21"/>
    <w:rsid w:val="426ADF3F"/>
    <w:rsid w:val="42704C8D"/>
    <w:rsid w:val="4276CEF7"/>
    <w:rsid w:val="427A6392"/>
    <w:rsid w:val="4288E2C2"/>
    <w:rsid w:val="429DF186"/>
    <w:rsid w:val="42E49699"/>
    <w:rsid w:val="43047D9C"/>
    <w:rsid w:val="430EECAA"/>
    <w:rsid w:val="431BF6E1"/>
    <w:rsid w:val="4332096B"/>
    <w:rsid w:val="43327489"/>
    <w:rsid w:val="4350D224"/>
    <w:rsid w:val="435D10F5"/>
    <w:rsid w:val="43BB75F4"/>
    <w:rsid w:val="43BBF997"/>
    <w:rsid w:val="43C6E32E"/>
    <w:rsid w:val="43D577C3"/>
    <w:rsid w:val="43E0E90B"/>
    <w:rsid w:val="440166B0"/>
    <w:rsid w:val="4406D199"/>
    <w:rsid w:val="4417F0E5"/>
    <w:rsid w:val="441C6B30"/>
    <w:rsid w:val="44290A3D"/>
    <w:rsid w:val="445B09F8"/>
    <w:rsid w:val="4465D816"/>
    <w:rsid w:val="4473A54F"/>
    <w:rsid w:val="4476A7CE"/>
    <w:rsid w:val="44AEA638"/>
    <w:rsid w:val="44D5FE1F"/>
    <w:rsid w:val="44DAEE15"/>
    <w:rsid w:val="44FBD354"/>
    <w:rsid w:val="44FC1E25"/>
    <w:rsid w:val="45004810"/>
    <w:rsid w:val="452196C6"/>
    <w:rsid w:val="45416C03"/>
    <w:rsid w:val="457C5CAA"/>
    <w:rsid w:val="457D381F"/>
    <w:rsid w:val="45A6F059"/>
    <w:rsid w:val="45CBFD60"/>
    <w:rsid w:val="45F81867"/>
    <w:rsid w:val="460A8FD3"/>
    <w:rsid w:val="461509C7"/>
    <w:rsid w:val="4636C99B"/>
    <w:rsid w:val="46398BCF"/>
    <w:rsid w:val="465D9580"/>
    <w:rsid w:val="46A89301"/>
    <w:rsid w:val="46A929B7"/>
    <w:rsid w:val="46C10332"/>
    <w:rsid w:val="46C34C45"/>
    <w:rsid w:val="47048640"/>
    <w:rsid w:val="4705DA5B"/>
    <w:rsid w:val="4739BFAF"/>
    <w:rsid w:val="477A28AA"/>
    <w:rsid w:val="47854C8B"/>
    <w:rsid w:val="47867075"/>
    <w:rsid w:val="4786FE8F"/>
    <w:rsid w:val="47BD0FDA"/>
    <w:rsid w:val="47C5E1D7"/>
    <w:rsid w:val="47C64D05"/>
    <w:rsid w:val="47D7F8E8"/>
    <w:rsid w:val="47ED90B9"/>
    <w:rsid w:val="47F646BB"/>
    <w:rsid w:val="48007648"/>
    <w:rsid w:val="4804E229"/>
    <w:rsid w:val="480E5341"/>
    <w:rsid w:val="480F8D98"/>
    <w:rsid w:val="483E32C8"/>
    <w:rsid w:val="4867F2EF"/>
    <w:rsid w:val="48783DE6"/>
    <w:rsid w:val="4889D5AC"/>
    <w:rsid w:val="48B9D0A2"/>
    <w:rsid w:val="48C3237C"/>
    <w:rsid w:val="48DE7550"/>
    <w:rsid w:val="48E8E942"/>
    <w:rsid w:val="48EB9293"/>
    <w:rsid w:val="48F1ECFE"/>
    <w:rsid w:val="48FE2A43"/>
    <w:rsid w:val="490032BD"/>
    <w:rsid w:val="491924B8"/>
    <w:rsid w:val="491B1CFB"/>
    <w:rsid w:val="491EE688"/>
    <w:rsid w:val="49280B7E"/>
    <w:rsid w:val="492A9268"/>
    <w:rsid w:val="492D012E"/>
    <w:rsid w:val="4933002A"/>
    <w:rsid w:val="49392691"/>
    <w:rsid w:val="4944C106"/>
    <w:rsid w:val="49510B43"/>
    <w:rsid w:val="495CF72C"/>
    <w:rsid w:val="49656A14"/>
    <w:rsid w:val="496C4486"/>
    <w:rsid w:val="49937122"/>
    <w:rsid w:val="4993B5A0"/>
    <w:rsid w:val="499631C2"/>
    <w:rsid w:val="49AFACF8"/>
    <w:rsid w:val="49B3097C"/>
    <w:rsid w:val="49C4BC31"/>
    <w:rsid w:val="49CAB403"/>
    <w:rsid w:val="49D5271F"/>
    <w:rsid w:val="49E39E47"/>
    <w:rsid w:val="49FAAE1A"/>
    <w:rsid w:val="4A11DA9C"/>
    <w:rsid w:val="4A34267F"/>
    <w:rsid w:val="4A4D466C"/>
    <w:rsid w:val="4A7AB8FA"/>
    <w:rsid w:val="4A7DE741"/>
    <w:rsid w:val="4A863F7D"/>
    <w:rsid w:val="4A869C89"/>
    <w:rsid w:val="4AA718B2"/>
    <w:rsid w:val="4AAA81F7"/>
    <w:rsid w:val="4AAB8850"/>
    <w:rsid w:val="4AB2794F"/>
    <w:rsid w:val="4AB69212"/>
    <w:rsid w:val="4AD22B38"/>
    <w:rsid w:val="4AD2B7DF"/>
    <w:rsid w:val="4B292628"/>
    <w:rsid w:val="4B2955FD"/>
    <w:rsid w:val="4B2F4753"/>
    <w:rsid w:val="4B342E8D"/>
    <w:rsid w:val="4B44D6E8"/>
    <w:rsid w:val="4B4E9E1E"/>
    <w:rsid w:val="4B50A528"/>
    <w:rsid w:val="4BAA4E7C"/>
    <w:rsid w:val="4BAA9C5B"/>
    <w:rsid w:val="4BB2B68E"/>
    <w:rsid w:val="4BC94E27"/>
    <w:rsid w:val="4BDBA5E7"/>
    <w:rsid w:val="4BEDD2A3"/>
    <w:rsid w:val="4C078855"/>
    <w:rsid w:val="4C078AF2"/>
    <w:rsid w:val="4C482709"/>
    <w:rsid w:val="4C75EC78"/>
    <w:rsid w:val="4C798356"/>
    <w:rsid w:val="4C8C3AFB"/>
    <w:rsid w:val="4C8C6311"/>
    <w:rsid w:val="4C8DA3DF"/>
    <w:rsid w:val="4C97A33F"/>
    <w:rsid w:val="4C991143"/>
    <w:rsid w:val="4CAB62DC"/>
    <w:rsid w:val="4CC5A53D"/>
    <w:rsid w:val="4CDABECB"/>
    <w:rsid w:val="4CEE9CD6"/>
    <w:rsid w:val="4CFC517C"/>
    <w:rsid w:val="4CFF3F09"/>
    <w:rsid w:val="4D001FC9"/>
    <w:rsid w:val="4D02FFD3"/>
    <w:rsid w:val="4D05FD0F"/>
    <w:rsid w:val="4D1B1DD9"/>
    <w:rsid w:val="4D1D6F75"/>
    <w:rsid w:val="4D3DACF3"/>
    <w:rsid w:val="4D688623"/>
    <w:rsid w:val="4D6A50FC"/>
    <w:rsid w:val="4D6D636F"/>
    <w:rsid w:val="4DC1A214"/>
    <w:rsid w:val="4DC79E1C"/>
    <w:rsid w:val="4DE445ED"/>
    <w:rsid w:val="4DED46B4"/>
    <w:rsid w:val="4DF07F38"/>
    <w:rsid w:val="4DFAE5EA"/>
    <w:rsid w:val="4E02295D"/>
    <w:rsid w:val="4E11F14F"/>
    <w:rsid w:val="4E1E13DE"/>
    <w:rsid w:val="4E27CB3C"/>
    <w:rsid w:val="4E341233"/>
    <w:rsid w:val="4E464603"/>
    <w:rsid w:val="4E5FE2E1"/>
    <w:rsid w:val="4E671FD0"/>
    <w:rsid w:val="4E6F343F"/>
    <w:rsid w:val="4E850E77"/>
    <w:rsid w:val="4E92F7E4"/>
    <w:rsid w:val="4EC03B9B"/>
    <w:rsid w:val="4ED0CB0C"/>
    <w:rsid w:val="4ED593E2"/>
    <w:rsid w:val="4ED8294D"/>
    <w:rsid w:val="4EEA640C"/>
    <w:rsid w:val="4EF57FA9"/>
    <w:rsid w:val="4F20DB27"/>
    <w:rsid w:val="4F26A041"/>
    <w:rsid w:val="4F378FCE"/>
    <w:rsid w:val="4F3AC7A0"/>
    <w:rsid w:val="4F3EA48E"/>
    <w:rsid w:val="4F678573"/>
    <w:rsid w:val="4F6BB032"/>
    <w:rsid w:val="4F6EFB86"/>
    <w:rsid w:val="4F7B6F7A"/>
    <w:rsid w:val="4F867EB8"/>
    <w:rsid w:val="4F956096"/>
    <w:rsid w:val="4FAE59B0"/>
    <w:rsid w:val="4FB5B40B"/>
    <w:rsid w:val="4FB77797"/>
    <w:rsid w:val="4FCACBB5"/>
    <w:rsid w:val="4FD92192"/>
    <w:rsid w:val="4FE58EB2"/>
    <w:rsid w:val="4FFFDD60"/>
    <w:rsid w:val="50297648"/>
    <w:rsid w:val="502BD564"/>
    <w:rsid w:val="503E7E44"/>
    <w:rsid w:val="5044AFD9"/>
    <w:rsid w:val="506D1C1A"/>
    <w:rsid w:val="506F6EF0"/>
    <w:rsid w:val="5084BF1E"/>
    <w:rsid w:val="509C2A7E"/>
    <w:rsid w:val="50A7DD50"/>
    <w:rsid w:val="50ABE54F"/>
    <w:rsid w:val="50BA4A60"/>
    <w:rsid w:val="50C9992C"/>
    <w:rsid w:val="50E026C4"/>
    <w:rsid w:val="50E39F36"/>
    <w:rsid w:val="50EE1D7B"/>
    <w:rsid w:val="51119A1E"/>
    <w:rsid w:val="51198AA0"/>
    <w:rsid w:val="51265A34"/>
    <w:rsid w:val="513383EC"/>
    <w:rsid w:val="51518865"/>
    <w:rsid w:val="515A1F6F"/>
    <w:rsid w:val="51935DA8"/>
    <w:rsid w:val="519DEAC3"/>
    <w:rsid w:val="51A04D72"/>
    <w:rsid w:val="51AD2D4A"/>
    <w:rsid w:val="51AEAD7D"/>
    <w:rsid w:val="51DD8260"/>
    <w:rsid w:val="51E7B9E8"/>
    <w:rsid w:val="51EC8C59"/>
    <w:rsid w:val="51FA67AC"/>
    <w:rsid w:val="51FC346E"/>
    <w:rsid w:val="51FE2CAF"/>
    <w:rsid w:val="52128BE1"/>
    <w:rsid w:val="5239D1E9"/>
    <w:rsid w:val="523CB606"/>
    <w:rsid w:val="524C8B43"/>
    <w:rsid w:val="524D56E8"/>
    <w:rsid w:val="52543437"/>
    <w:rsid w:val="5268C658"/>
    <w:rsid w:val="526A7A87"/>
    <w:rsid w:val="5270B76D"/>
    <w:rsid w:val="527C5DBF"/>
    <w:rsid w:val="5292FDEB"/>
    <w:rsid w:val="5298D3F3"/>
    <w:rsid w:val="52A148A9"/>
    <w:rsid w:val="52B4965A"/>
    <w:rsid w:val="52BD8149"/>
    <w:rsid w:val="52C4790C"/>
    <w:rsid w:val="52C9B650"/>
    <w:rsid w:val="52D7169D"/>
    <w:rsid w:val="52F13088"/>
    <w:rsid w:val="52F8932E"/>
    <w:rsid w:val="53025835"/>
    <w:rsid w:val="53338C50"/>
    <w:rsid w:val="5346E2CE"/>
    <w:rsid w:val="534B9A95"/>
    <w:rsid w:val="534FB835"/>
    <w:rsid w:val="536519FA"/>
    <w:rsid w:val="537542F3"/>
    <w:rsid w:val="5386120A"/>
    <w:rsid w:val="5386F3D4"/>
    <w:rsid w:val="538EC1FF"/>
    <w:rsid w:val="53BEE612"/>
    <w:rsid w:val="53C9FCB6"/>
    <w:rsid w:val="53E2A869"/>
    <w:rsid w:val="53E4BD60"/>
    <w:rsid w:val="53F1D2EC"/>
    <w:rsid w:val="53F243F2"/>
    <w:rsid w:val="53FB2752"/>
    <w:rsid w:val="5419A4FD"/>
    <w:rsid w:val="541A4888"/>
    <w:rsid w:val="541FAFE4"/>
    <w:rsid w:val="54228743"/>
    <w:rsid w:val="543090BC"/>
    <w:rsid w:val="5462CDF5"/>
    <w:rsid w:val="547BF93C"/>
    <w:rsid w:val="54A2F640"/>
    <w:rsid w:val="54A5FC4F"/>
    <w:rsid w:val="54ACF98C"/>
    <w:rsid w:val="54BBDDF3"/>
    <w:rsid w:val="54EE3371"/>
    <w:rsid w:val="54FAA04C"/>
    <w:rsid w:val="55080329"/>
    <w:rsid w:val="550DAD39"/>
    <w:rsid w:val="551890FB"/>
    <w:rsid w:val="5535585A"/>
    <w:rsid w:val="55362398"/>
    <w:rsid w:val="55530295"/>
    <w:rsid w:val="555DC7BC"/>
    <w:rsid w:val="55767F4B"/>
    <w:rsid w:val="5579037E"/>
    <w:rsid w:val="5582BEBC"/>
    <w:rsid w:val="558A376D"/>
    <w:rsid w:val="558DFDBF"/>
    <w:rsid w:val="55B9196C"/>
    <w:rsid w:val="55BB3553"/>
    <w:rsid w:val="55BDFF21"/>
    <w:rsid w:val="55C5ABF0"/>
    <w:rsid w:val="55DD2DB1"/>
    <w:rsid w:val="55E78EB5"/>
    <w:rsid w:val="55E9A594"/>
    <w:rsid w:val="55F02F2D"/>
    <w:rsid w:val="55F342A7"/>
    <w:rsid w:val="56030A07"/>
    <w:rsid w:val="562226A7"/>
    <w:rsid w:val="5634A081"/>
    <w:rsid w:val="5662044F"/>
    <w:rsid w:val="566CDCC6"/>
    <w:rsid w:val="567FCE41"/>
    <w:rsid w:val="568466F0"/>
    <w:rsid w:val="569FE702"/>
    <w:rsid w:val="56B7D465"/>
    <w:rsid w:val="56C8D697"/>
    <w:rsid w:val="56CF88A8"/>
    <w:rsid w:val="56E91F01"/>
    <w:rsid w:val="56F183A4"/>
    <w:rsid w:val="56FB5748"/>
    <w:rsid w:val="570DB36F"/>
    <w:rsid w:val="573AC14C"/>
    <w:rsid w:val="573DD9FC"/>
    <w:rsid w:val="5745DB88"/>
    <w:rsid w:val="5757470F"/>
    <w:rsid w:val="575E7691"/>
    <w:rsid w:val="576072FF"/>
    <w:rsid w:val="5765A61F"/>
    <w:rsid w:val="576CF6F0"/>
    <w:rsid w:val="576E6C55"/>
    <w:rsid w:val="5789A259"/>
    <w:rsid w:val="578AAD02"/>
    <w:rsid w:val="57A25988"/>
    <w:rsid w:val="57DDECEF"/>
    <w:rsid w:val="57E7471A"/>
    <w:rsid w:val="57E86ACF"/>
    <w:rsid w:val="57EB0A32"/>
    <w:rsid w:val="581AD5CA"/>
    <w:rsid w:val="581B388F"/>
    <w:rsid w:val="582445ED"/>
    <w:rsid w:val="585635F1"/>
    <w:rsid w:val="58691321"/>
    <w:rsid w:val="5869486F"/>
    <w:rsid w:val="586C0A4A"/>
    <w:rsid w:val="5876F353"/>
    <w:rsid w:val="589C807F"/>
    <w:rsid w:val="58ACA1CB"/>
    <w:rsid w:val="58AFFE14"/>
    <w:rsid w:val="58B27C27"/>
    <w:rsid w:val="58B5C626"/>
    <w:rsid w:val="58BAE74C"/>
    <w:rsid w:val="58E63176"/>
    <w:rsid w:val="590D8350"/>
    <w:rsid w:val="59213F6C"/>
    <w:rsid w:val="594B80DA"/>
    <w:rsid w:val="595619BF"/>
    <w:rsid w:val="595D4ABF"/>
    <w:rsid w:val="597E86F4"/>
    <w:rsid w:val="5985A114"/>
    <w:rsid w:val="59A5917D"/>
    <w:rsid w:val="59D36BA0"/>
    <w:rsid w:val="59FA4BBD"/>
    <w:rsid w:val="59FE85F8"/>
    <w:rsid w:val="5A036F6F"/>
    <w:rsid w:val="5A0499CA"/>
    <w:rsid w:val="5A0C6700"/>
    <w:rsid w:val="5A1CC09A"/>
    <w:rsid w:val="5A2376D7"/>
    <w:rsid w:val="5A244508"/>
    <w:rsid w:val="5A256791"/>
    <w:rsid w:val="5A2DD4EA"/>
    <w:rsid w:val="5A39122E"/>
    <w:rsid w:val="5A42D3FE"/>
    <w:rsid w:val="5A4EAD94"/>
    <w:rsid w:val="5A53F46D"/>
    <w:rsid w:val="5A73DFA7"/>
    <w:rsid w:val="5A76CD14"/>
    <w:rsid w:val="5A825C1D"/>
    <w:rsid w:val="5A865203"/>
    <w:rsid w:val="5A8C9FF8"/>
    <w:rsid w:val="5A93FB61"/>
    <w:rsid w:val="5A9AC30C"/>
    <w:rsid w:val="5AACA974"/>
    <w:rsid w:val="5ABBF6C6"/>
    <w:rsid w:val="5AE2026D"/>
    <w:rsid w:val="5AF3487D"/>
    <w:rsid w:val="5AF6B993"/>
    <w:rsid w:val="5B135897"/>
    <w:rsid w:val="5B1A71F4"/>
    <w:rsid w:val="5B2EBA4D"/>
    <w:rsid w:val="5B319DC1"/>
    <w:rsid w:val="5B3A81E5"/>
    <w:rsid w:val="5B462499"/>
    <w:rsid w:val="5B4F9722"/>
    <w:rsid w:val="5B50292F"/>
    <w:rsid w:val="5B54E07D"/>
    <w:rsid w:val="5B7EB138"/>
    <w:rsid w:val="5B99E1D3"/>
    <w:rsid w:val="5B9C3A04"/>
    <w:rsid w:val="5BA68DD1"/>
    <w:rsid w:val="5BB8F6A3"/>
    <w:rsid w:val="5BE660E8"/>
    <w:rsid w:val="5C12C662"/>
    <w:rsid w:val="5C337A7A"/>
    <w:rsid w:val="5C3416D9"/>
    <w:rsid w:val="5C35344F"/>
    <w:rsid w:val="5C3E6FF5"/>
    <w:rsid w:val="5C4720F0"/>
    <w:rsid w:val="5C49E3EB"/>
    <w:rsid w:val="5C4B5C52"/>
    <w:rsid w:val="5C6F037C"/>
    <w:rsid w:val="5C76B96C"/>
    <w:rsid w:val="5C8294C7"/>
    <w:rsid w:val="5CAE291E"/>
    <w:rsid w:val="5CDFE35E"/>
    <w:rsid w:val="5D058588"/>
    <w:rsid w:val="5D54E399"/>
    <w:rsid w:val="5D61B579"/>
    <w:rsid w:val="5D674505"/>
    <w:rsid w:val="5DA0C605"/>
    <w:rsid w:val="5DBF348D"/>
    <w:rsid w:val="5DD83E6A"/>
    <w:rsid w:val="5DF94C24"/>
    <w:rsid w:val="5DFC5C3F"/>
    <w:rsid w:val="5E0D743C"/>
    <w:rsid w:val="5E1AFA66"/>
    <w:rsid w:val="5E3021E0"/>
    <w:rsid w:val="5E570225"/>
    <w:rsid w:val="5E6771B0"/>
    <w:rsid w:val="5E71F4BF"/>
    <w:rsid w:val="5E92D4C9"/>
    <w:rsid w:val="5EB65EDD"/>
    <w:rsid w:val="5EC66FCE"/>
    <w:rsid w:val="5ECF469F"/>
    <w:rsid w:val="5EDCCAE8"/>
    <w:rsid w:val="5EE79117"/>
    <w:rsid w:val="5EEFB068"/>
    <w:rsid w:val="5F0DAB98"/>
    <w:rsid w:val="5F121BC5"/>
    <w:rsid w:val="5F136552"/>
    <w:rsid w:val="5F236FE4"/>
    <w:rsid w:val="5F31AAE8"/>
    <w:rsid w:val="5F592DF0"/>
    <w:rsid w:val="5F680C67"/>
    <w:rsid w:val="5F8B1987"/>
    <w:rsid w:val="5F962714"/>
    <w:rsid w:val="5FB0D015"/>
    <w:rsid w:val="5FD76E31"/>
    <w:rsid w:val="5FDCB0F4"/>
    <w:rsid w:val="5FE7E93F"/>
    <w:rsid w:val="6019369F"/>
    <w:rsid w:val="6026553F"/>
    <w:rsid w:val="602A4A74"/>
    <w:rsid w:val="603B4F69"/>
    <w:rsid w:val="604BF9A5"/>
    <w:rsid w:val="6075855B"/>
    <w:rsid w:val="608BCD73"/>
    <w:rsid w:val="60A06A5B"/>
    <w:rsid w:val="60BEDC6A"/>
    <w:rsid w:val="60DDE74A"/>
    <w:rsid w:val="6101CA38"/>
    <w:rsid w:val="61186E5B"/>
    <w:rsid w:val="611FA583"/>
    <w:rsid w:val="6123F872"/>
    <w:rsid w:val="6127AF8D"/>
    <w:rsid w:val="6135A6C0"/>
    <w:rsid w:val="6151C40E"/>
    <w:rsid w:val="615AE0C2"/>
    <w:rsid w:val="6175846F"/>
    <w:rsid w:val="61772D40"/>
    <w:rsid w:val="617EEA83"/>
    <w:rsid w:val="61880313"/>
    <w:rsid w:val="61A1D2AD"/>
    <w:rsid w:val="61A4052F"/>
    <w:rsid w:val="61A67175"/>
    <w:rsid w:val="61AEEE5A"/>
    <w:rsid w:val="61B36DE5"/>
    <w:rsid w:val="61C16FC6"/>
    <w:rsid w:val="61E164F6"/>
    <w:rsid w:val="61F06F1B"/>
    <w:rsid w:val="62084C0F"/>
    <w:rsid w:val="62272FA5"/>
    <w:rsid w:val="623677CA"/>
    <w:rsid w:val="6238A550"/>
    <w:rsid w:val="6264321A"/>
    <w:rsid w:val="6282E4CA"/>
    <w:rsid w:val="6283E677"/>
    <w:rsid w:val="628F699A"/>
    <w:rsid w:val="62A2DBE4"/>
    <w:rsid w:val="62BC1626"/>
    <w:rsid w:val="62C28062"/>
    <w:rsid w:val="630D6B9D"/>
    <w:rsid w:val="6368CB28"/>
    <w:rsid w:val="636952F5"/>
    <w:rsid w:val="636E8E5B"/>
    <w:rsid w:val="636F6AD8"/>
    <w:rsid w:val="637DA9B9"/>
    <w:rsid w:val="639BB770"/>
    <w:rsid w:val="63C9E4D1"/>
    <w:rsid w:val="63EA85BB"/>
    <w:rsid w:val="63F26B81"/>
    <w:rsid w:val="63FED346"/>
    <w:rsid w:val="6410913E"/>
    <w:rsid w:val="641408CE"/>
    <w:rsid w:val="64195803"/>
    <w:rsid w:val="64273E76"/>
    <w:rsid w:val="6438138D"/>
    <w:rsid w:val="64614B53"/>
    <w:rsid w:val="646CB08F"/>
    <w:rsid w:val="64710BAA"/>
    <w:rsid w:val="647F1DA0"/>
    <w:rsid w:val="65271EA0"/>
    <w:rsid w:val="652BAC56"/>
    <w:rsid w:val="6532EA1D"/>
    <w:rsid w:val="653B5BC6"/>
    <w:rsid w:val="653EF875"/>
    <w:rsid w:val="654146E1"/>
    <w:rsid w:val="655EAA33"/>
    <w:rsid w:val="65A36C71"/>
    <w:rsid w:val="65A45645"/>
    <w:rsid w:val="65C252F2"/>
    <w:rsid w:val="65DF4523"/>
    <w:rsid w:val="65E83A64"/>
    <w:rsid w:val="65FBAD4C"/>
    <w:rsid w:val="66075E20"/>
    <w:rsid w:val="660840B4"/>
    <w:rsid w:val="66151AC5"/>
    <w:rsid w:val="66158C11"/>
    <w:rsid w:val="661C8CE6"/>
    <w:rsid w:val="661E2D78"/>
    <w:rsid w:val="661F3617"/>
    <w:rsid w:val="664005D1"/>
    <w:rsid w:val="666299B5"/>
    <w:rsid w:val="66909DC2"/>
    <w:rsid w:val="66A06279"/>
    <w:rsid w:val="66ABD27D"/>
    <w:rsid w:val="66B05AF4"/>
    <w:rsid w:val="66BE2D58"/>
    <w:rsid w:val="66D35C77"/>
    <w:rsid w:val="66E12A2E"/>
    <w:rsid w:val="66E7C92B"/>
    <w:rsid w:val="66E7E030"/>
    <w:rsid w:val="66ECCC60"/>
    <w:rsid w:val="66ECF30E"/>
    <w:rsid w:val="66FFD9BD"/>
    <w:rsid w:val="672629A5"/>
    <w:rsid w:val="67501BE2"/>
    <w:rsid w:val="679B3417"/>
    <w:rsid w:val="67B3E776"/>
    <w:rsid w:val="67B5E3EE"/>
    <w:rsid w:val="67D2624A"/>
    <w:rsid w:val="67D276ED"/>
    <w:rsid w:val="67D67398"/>
    <w:rsid w:val="67E989A2"/>
    <w:rsid w:val="67FB0AC4"/>
    <w:rsid w:val="67FD3A63"/>
    <w:rsid w:val="6810E16B"/>
    <w:rsid w:val="684E6F62"/>
    <w:rsid w:val="68609017"/>
    <w:rsid w:val="6886D3B5"/>
    <w:rsid w:val="6896ACEA"/>
    <w:rsid w:val="68A023C0"/>
    <w:rsid w:val="68A13D2E"/>
    <w:rsid w:val="68A7CF53"/>
    <w:rsid w:val="68ADDB2A"/>
    <w:rsid w:val="68C818E9"/>
    <w:rsid w:val="68C96A32"/>
    <w:rsid w:val="68CA2936"/>
    <w:rsid w:val="68EFC9B8"/>
    <w:rsid w:val="68F1DE98"/>
    <w:rsid w:val="68F5AC8E"/>
    <w:rsid w:val="68F62585"/>
    <w:rsid w:val="69080F5C"/>
    <w:rsid w:val="697144CE"/>
    <w:rsid w:val="697E02B0"/>
    <w:rsid w:val="6990308D"/>
    <w:rsid w:val="6992DBD9"/>
    <w:rsid w:val="699B38F8"/>
    <w:rsid w:val="69B20DC4"/>
    <w:rsid w:val="69B80A5F"/>
    <w:rsid w:val="69C36F8E"/>
    <w:rsid w:val="69DCDF17"/>
    <w:rsid w:val="69EA79A9"/>
    <w:rsid w:val="69EBBD1C"/>
    <w:rsid w:val="69FBB22F"/>
    <w:rsid w:val="69FFA59D"/>
    <w:rsid w:val="6A061A38"/>
    <w:rsid w:val="6A0BC7F7"/>
    <w:rsid w:val="6A1673D3"/>
    <w:rsid w:val="6A37F10B"/>
    <w:rsid w:val="6A4943DD"/>
    <w:rsid w:val="6A4BB021"/>
    <w:rsid w:val="6A4C84B1"/>
    <w:rsid w:val="6A54A968"/>
    <w:rsid w:val="6A741168"/>
    <w:rsid w:val="6A7B5D1F"/>
    <w:rsid w:val="6A847E79"/>
    <w:rsid w:val="6A848E74"/>
    <w:rsid w:val="6A882F32"/>
    <w:rsid w:val="6A92FC36"/>
    <w:rsid w:val="6AAC6D06"/>
    <w:rsid w:val="6AF1571E"/>
    <w:rsid w:val="6AF6A7AF"/>
    <w:rsid w:val="6B03044E"/>
    <w:rsid w:val="6B1AB4CE"/>
    <w:rsid w:val="6B209B2F"/>
    <w:rsid w:val="6B482610"/>
    <w:rsid w:val="6B49B863"/>
    <w:rsid w:val="6B52DA7C"/>
    <w:rsid w:val="6B7BCF91"/>
    <w:rsid w:val="6BC21123"/>
    <w:rsid w:val="6BC73AF6"/>
    <w:rsid w:val="6BD36E88"/>
    <w:rsid w:val="6BE433E3"/>
    <w:rsid w:val="6BF355B5"/>
    <w:rsid w:val="6C0519E8"/>
    <w:rsid w:val="6C17247C"/>
    <w:rsid w:val="6C2517E8"/>
    <w:rsid w:val="6C352D21"/>
    <w:rsid w:val="6C4A489A"/>
    <w:rsid w:val="6C4FA879"/>
    <w:rsid w:val="6C512836"/>
    <w:rsid w:val="6C5857A2"/>
    <w:rsid w:val="6C6ED306"/>
    <w:rsid w:val="6C6F2A4C"/>
    <w:rsid w:val="6C79CE32"/>
    <w:rsid w:val="6C7A0854"/>
    <w:rsid w:val="6C8EBE9F"/>
    <w:rsid w:val="6C913E78"/>
    <w:rsid w:val="6C9609B4"/>
    <w:rsid w:val="6CAFCF82"/>
    <w:rsid w:val="6CB593BE"/>
    <w:rsid w:val="6CCC4BA2"/>
    <w:rsid w:val="6CCDAA0A"/>
    <w:rsid w:val="6CCE773A"/>
    <w:rsid w:val="6CDCE603"/>
    <w:rsid w:val="6CDE2721"/>
    <w:rsid w:val="6CF72BB2"/>
    <w:rsid w:val="6CFC409B"/>
    <w:rsid w:val="6D05788E"/>
    <w:rsid w:val="6D25A7D4"/>
    <w:rsid w:val="6D2A65C4"/>
    <w:rsid w:val="6D45AB48"/>
    <w:rsid w:val="6D58C874"/>
    <w:rsid w:val="6D5E1A64"/>
    <w:rsid w:val="6D8149FC"/>
    <w:rsid w:val="6D907679"/>
    <w:rsid w:val="6DE05CA0"/>
    <w:rsid w:val="6DEACC47"/>
    <w:rsid w:val="6DEF3236"/>
    <w:rsid w:val="6E10878B"/>
    <w:rsid w:val="6E257B24"/>
    <w:rsid w:val="6E27CA96"/>
    <w:rsid w:val="6E391062"/>
    <w:rsid w:val="6E49FB3B"/>
    <w:rsid w:val="6E4B0899"/>
    <w:rsid w:val="6E54E9CC"/>
    <w:rsid w:val="6E5AA1A0"/>
    <w:rsid w:val="6E611BB5"/>
    <w:rsid w:val="6E78FA4C"/>
    <w:rsid w:val="6E9AD381"/>
    <w:rsid w:val="6EB83A90"/>
    <w:rsid w:val="6ECECDA7"/>
    <w:rsid w:val="6ECFB50F"/>
    <w:rsid w:val="6ED79B39"/>
    <w:rsid w:val="6EE59FA4"/>
    <w:rsid w:val="6F205334"/>
    <w:rsid w:val="6F336863"/>
    <w:rsid w:val="6F37CB05"/>
    <w:rsid w:val="6F450015"/>
    <w:rsid w:val="6F46463D"/>
    <w:rsid w:val="6F51E7CA"/>
    <w:rsid w:val="6F68CBEE"/>
    <w:rsid w:val="6F6D10D2"/>
    <w:rsid w:val="6F7EF4A1"/>
    <w:rsid w:val="6F7F5EF5"/>
    <w:rsid w:val="6F8C3C7B"/>
    <w:rsid w:val="6FA83B65"/>
    <w:rsid w:val="6FB533F7"/>
    <w:rsid w:val="6FD37581"/>
    <w:rsid w:val="6FD8F8C0"/>
    <w:rsid w:val="6FE889CB"/>
    <w:rsid w:val="6FF4B228"/>
    <w:rsid w:val="6FF4D86A"/>
    <w:rsid w:val="6FFE71E5"/>
    <w:rsid w:val="6FFF90FB"/>
    <w:rsid w:val="7014656A"/>
    <w:rsid w:val="70184606"/>
    <w:rsid w:val="7020FFFC"/>
    <w:rsid w:val="703BFF29"/>
    <w:rsid w:val="707C61DD"/>
    <w:rsid w:val="70806B5C"/>
    <w:rsid w:val="7083FCF1"/>
    <w:rsid w:val="70AA1CDC"/>
    <w:rsid w:val="70B72754"/>
    <w:rsid w:val="70BB740F"/>
    <w:rsid w:val="70C3FF22"/>
    <w:rsid w:val="70C9E6CA"/>
    <w:rsid w:val="70D177C1"/>
    <w:rsid w:val="70D61C58"/>
    <w:rsid w:val="70D74DC1"/>
    <w:rsid w:val="710858AF"/>
    <w:rsid w:val="711A8113"/>
    <w:rsid w:val="711E5AEB"/>
    <w:rsid w:val="71469943"/>
    <w:rsid w:val="715FB66D"/>
    <w:rsid w:val="717E5DF2"/>
    <w:rsid w:val="718E192E"/>
    <w:rsid w:val="71949DAC"/>
    <w:rsid w:val="71AA1568"/>
    <w:rsid w:val="71AB59D1"/>
    <w:rsid w:val="71B01831"/>
    <w:rsid w:val="71B70B24"/>
    <w:rsid w:val="71D1C38E"/>
    <w:rsid w:val="71DE033B"/>
    <w:rsid w:val="71E01AEB"/>
    <w:rsid w:val="71E1B4A7"/>
    <w:rsid w:val="71E2D94D"/>
    <w:rsid w:val="71FAA7F0"/>
    <w:rsid w:val="7210C765"/>
    <w:rsid w:val="722B84E2"/>
    <w:rsid w:val="723E067D"/>
    <w:rsid w:val="72476277"/>
    <w:rsid w:val="72550E65"/>
    <w:rsid w:val="7268A47E"/>
    <w:rsid w:val="726967EA"/>
    <w:rsid w:val="726AE35B"/>
    <w:rsid w:val="72938BCB"/>
    <w:rsid w:val="7296CCBA"/>
    <w:rsid w:val="7297996F"/>
    <w:rsid w:val="729AE4F7"/>
    <w:rsid w:val="72AD6636"/>
    <w:rsid w:val="72B759CF"/>
    <w:rsid w:val="72C5090D"/>
    <w:rsid w:val="72CA9DF9"/>
    <w:rsid w:val="72DF3E7F"/>
    <w:rsid w:val="72E7A0F1"/>
    <w:rsid w:val="730B27C8"/>
    <w:rsid w:val="731266FF"/>
    <w:rsid w:val="7315A5C5"/>
    <w:rsid w:val="732AFAA8"/>
    <w:rsid w:val="734C98FC"/>
    <w:rsid w:val="7373D0EF"/>
    <w:rsid w:val="7376E4DA"/>
    <w:rsid w:val="73855361"/>
    <w:rsid w:val="7387CED9"/>
    <w:rsid w:val="7389C5C1"/>
    <w:rsid w:val="73B6C043"/>
    <w:rsid w:val="73B973E8"/>
    <w:rsid w:val="73C085CF"/>
    <w:rsid w:val="73C6DDCC"/>
    <w:rsid w:val="73F50769"/>
    <w:rsid w:val="73F75F84"/>
    <w:rsid w:val="740F0878"/>
    <w:rsid w:val="7425EB31"/>
    <w:rsid w:val="74355202"/>
    <w:rsid w:val="743B5F16"/>
    <w:rsid w:val="744BC498"/>
    <w:rsid w:val="74644880"/>
    <w:rsid w:val="7468B474"/>
    <w:rsid w:val="747DCAF7"/>
    <w:rsid w:val="747F5EBE"/>
    <w:rsid w:val="74B0A500"/>
    <w:rsid w:val="74B3BD38"/>
    <w:rsid w:val="74BA1E0E"/>
    <w:rsid w:val="74CC6962"/>
    <w:rsid w:val="74D97A15"/>
    <w:rsid w:val="74DD7723"/>
    <w:rsid w:val="74E17A64"/>
    <w:rsid w:val="74EBA07F"/>
    <w:rsid w:val="75045B64"/>
    <w:rsid w:val="75157126"/>
    <w:rsid w:val="751DF8C7"/>
    <w:rsid w:val="7524B21C"/>
    <w:rsid w:val="754A726E"/>
    <w:rsid w:val="75512F8A"/>
    <w:rsid w:val="7575EB87"/>
    <w:rsid w:val="758224CB"/>
    <w:rsid w:val="75874391"/>
    <w:rsid w:val="758B50FB"/>
    <w:rsid w:val="759324CB"/>
    <w:rsid w:val="759B6407"/>
    <w:rsid w:val="75A40801"/>
    <w:rsid w:val="75F661CE"/>
    <w:rsid w:val="76203CCE"/>
    <w:rsid w:val="76224A2D"/>
    <w:rsid w:val="763965BC"/>
    <w:rsid w:val="763A554B"/>
    <w:rsid w:val="76705CE1"/>
    <w:rsid w:val="7681AB3E"/>
    <w:rsid w:val="7685ADF2"/>
    <w:rsid w:val="768B95C1"/>
    <w:rsid w:val="769FBA67"/>
    <w:rsid w:val="76A0F998"/>
    <w:rsid w:val="76AE9B2A"/>
    <w:rsid w:val="77125D58"/>
    <w:rsid w:val="772CAB62"/>
    <w:rsid w:val="775E42CB"/>
    <w:rsid w:val="77628C82"/>
    <w:rsid w:val="77656DDE"/>
    <w:rsid w:val="77960A0A"/>
    <w:rsid w:val="77C34149"/>
    <w:rsid w:val="77C8F68D"/>
    <w:rsid w:val="77CFA29E"/>
    <w:rsid w:val="77E25F1A"/>
    <w:rsid w:val="77E56C71"/>
    <w:rsid w:val="77F75117"/>
    <w:rsid w:val="78019B2A"/>
    <w:rsid w:val="780AB5BA"/>
    <w:rsid w:val="781D82BB"/>
    <w:rsid w:val="782F9FD9"/>
    <w:rsid w:val="78354C31"/>
    <w:rsid w:val="78373486"/>
    <w:rsid w:val="784D0736"/>
    <w:rsid w:val="784EC3C0"/>
    <w:rsid w:val="785A685F"/>
    <w:rsid w:val="78630F9E"/>
    <w:rsid w:val="78771790"/>
    <w:rsid w:val="7890B838"/>
    <w:rsid w:val="78942CA9"/>
    <w:rsid w:val="78945DC0"/>
    <w:rsid w:val="789A9925"/>
    <w:rsid w:val="789DBADA"/>
    <w:rsid w:val="78A3D7CF"/>
    <w:rsid w:val="78BB7681"/>
    <w:rsid w:val="78C2DAAB"/>
    <w:rsid w:val="78DA38DF"/>
    <w:rsid w:val="78E04605"/>
    <w:rsid w:val="79006006"/>
    <w:rsid w:val="79010079"/>
    <w:rsid w:val="7903B9B9"/>
    <w:rsid w:val="7944ED98"/>
    <w:rsid w:val="7959F58B"/>
    <w:rsid w:val="795F6814"/>
    <w:rsid w:val="79630F84"/>
    <w:rsid w:val="7964BBCC"/>
    <w:rsid w:val="796EF86E"/>
    <w:rsid w:val="798B79F9"/>
    <w:rsid w:val="79A5BA63"/>
    <w:rsid w:val="79AD1409"/>
    <w:rsid w:val="79AD762C"/>
    <w:rsid w:val="79B27815"/>
    <w:rsid w:val="79C0DF48"/>
    <w:rsid w:val="79CBCCB6"/>
    <w:rsid w:val="79CBDCFF"/>
    <w:rsid w:val="79CC838F"/>
    <w:rsid w:val="79E08485"/>
    <w:rsid w:val="7A01FBA3"/>
    <w:rsid w:val="7A05357B"/>
    <w:rsid w:val="7A150689"/>
    <w:rsid w:val="7A194A71"/>
    <w:rsid w:val="7A33F529"/>
    <w:rsid w:val="7A3B24C3"/>
    <w:rsid w:val="7A56ED81"/>
    <w:rsid w:val="7A634B4B"/>
    <w:rsid w:val="7A64226B"/>
    <w:rsid w:val="7A804D66"/>
    <w:rsid w:val="7AA6C5B3"/>
    <w:rsid w:val="7AB6265A"/>
    <w:rsid w:val="7AB6C973"/>
    <w:rsid w:val="7ABBDE06"/>
    <w:rsid w:val="7ABC0738"/>
    <w:rsid w:val="7ACAA84E"/>
    <w:rsid w:val="7ACF10B4"/>
    <w:rsid w:val="7ADF51E0"/>
    <w:rsid w:val="7AFFDC3A"/>
    <w:rsid w:val="7B06F769"/>
    <w:rsid w:val="7B242AD5"/>
    <w:rsid w:val="7B2AD5A0"/>
    <w:rsid w:val="7B412E9E"/>
    <w:rsid w:val="7B43AD32"/>
    <w:rsid w:val="7B4B8A1A"/>
    <w:rsid w:val="7B50F6EC"/>
    <w:rsid w:val="7B54F73A"/>
    <w:rsid w:val="7B646492"/>
    <w:rsid w:val="7B699A82"/>
    <w:rsid w:val="7B82EBC3"/>
    <w:rsid w:val="7B8F7CE4"/>
    <w:rsid w:val="7B9BC619"/>
    <w:rsid w:val="7BAA2355"/>
    <w:rsid w:val="7BADD612"/>
    <w:rsid w:val="7BBB4AED"/>
    <w:rsid w:val="7BC608B1"/>
    <w:rsid w:val="7BECEE6C"/>
    <w:rsid w:val="7BEFAAF5"/>
    <w:rsid w:val="7BF8C25F"/>
    <w:rsid w:val="7C050A3A"/>
    <w:rsid w:val="7C29BF4C"/>
    <w:rsid w:val="7C51435F"/>
    <w:rsid w:val="7C597FE9"/>
    <w:rsid w:val="7C5CD4C6"/>
    <w:rsid w:val="7C6EA80B"/>
    <w:rsid w:val="7C8BA463"/>
    <w:rsid w:val="7C998FF1"/>
    <w:rsid w:val="7CA462B0"/>
    <w:rsid w:val="7CA702FF"/>
    <w:rsid w:val="7CB552C3"/>
    <w:rsid w:val="7CB97BD5"/>
    <w:rsid w:val="7CCDC913"/>
    <w:rsid w:val="7D177517"/>
    <w:rsid w:val="7D2BCFAE"/>
    <w:rsid w:val="7D37B53A"/>
    <w:rsid w:val="7D42027B"/>
    <w:rsid w:val="7D4953DC"/>
    <w:rsid w:val="7D5645E1"/>
    <w:rsid w:val="7D745D75"/>
    <w:rsid w:val="7D7F54A2"/>
    <w:rsid w:val="7D7F83C4"/>
    <w:rsid w:val="7DB64C53"/>
    <w:rsid w:val="7DCAA515"/>
    <w:rsid w:val="7DD05571"/>
    <w:rsid w:val="7DD48421"/>
    <w:rsid w:val="7DE96727"/>
    <w:rsid w:val="7E5CF915"/>
    <w:rsid w:val="7E6EBAA7"/>
    <w:rsid w:val="7E8A6B20"/>
    <w:rsid w:val="7EAA1C28"/>
    <w:rsid w:val="7EAE1921"/>
    <w:rsid w:val="7EAEA0FD"/>
    <w:rsid w:val="7EBC1E2B"/>
    <w:rsid w:val="7EC251C7"/>
    <w:rsid w:val="7ED2C5B2"/>
    <w:rsid w:val="7EDCA113"/>
    <w:rsid w:val="7EDF2188"/>
    <w:rsid w:val="7EE8B37C"/>
    <w:rsid w:val="7EEBB236"/>
    <w:rsid w:val="7F19159B"/>
    <w:rsid w:val="7F35767D"/>
    <w:rsid w:val="7F4FB46F"/>
    <w:rsid w:val="7F8EF1C7"/>
    <w:rsid w:val="7F8FD880"/>
    <w:rsid w:val="7FA533D6"/>
    <w:rsid w:val="7FBEA817"/>
    <w:rsid w:val="7FEEB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889D7"/>
  <w15:chartTrackingRefBased/>
  <w15:docId w15:val="{A508EEA7-5A57-4310-A25B-D2955E8A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540" w:after="120"/>
      <w:outlineLvl w:val="0"/>
    </w:pPr>
    <w:rPr>
      <w:rFonts w:asciiTheme="majorHAnsi" w:eastAsiaTheme="majorEastAsia" w:hAnsiTheme="majorHAnsi" w:cstheme="majorBidi"/>
      <w:caps/>
      <w:sz w:val="60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7F7F7F" w:themeColor="text1" w:themeTint="8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sz w:val="6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ys">
    <w:name w:val="Days"/>
    <w:basedOn w:val="Normal"/>
    <w:uiPriority w:val="2"/>
    <w:qFormat/>
    <w:pPr>
      <w:spacing w:before="20" w:after="20"/>
      <w:ind w:left="86" w:right="86"/>
    </w:pPr>
    <w:rPr>
      <w:b/>
      <w:bCs/>
      <w:caps/>
      <w:color w:val="FFFFFF" w:themeColor="background1"/>
    </w:rPr>
  </w:style>
  <w:style w:type="paragraph" w:customStyle="1" w:styleId="Dates">
    <w:name w:val="Dates"/>
    <w:basedOn w:val="Normal"/>
    <w:uiPriority w:val="4"/>
    <w:qFormat/>
    <w:pPr>
      <w:spacing w:before="40"/>
      <w:jc w:val="center"/>
    </w:pPr>
    <w:rPr>
      <w:b/>
      <w:bCs/>
      <w:color w:val="FFFFFF" w:themeColor="background1"/>
    </w:rPr>
  </w:style>
  <w:style w:type="paragraph" w:customStyle="1" w:styleId="Off-MonthDates">
    <w:name w:val="Off-Month Dates"/>
    <w:basedOn w:val="Normal"/>
    <w:uiPriority w:val="3"/>
    <w:qFormat/>
    <w:pPr>
      <w:spacing w:before="40"/>
      <w:jc w:val="center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styleId="BodyText">
    <w:name w:val="Body Text"/>
    <w:basedOn w:val="Normal"/>
    <w:link w:val="BodyTextChar"/>
    <w:uiPriority w:val="5"/>
    <w:unhideWhenUsed/>
    <w:qFormat/>
    <w:pPr>
      <w:spacing w:before="60" w:after="40" w:line="216" w:lineRule="auto"/>
      <w:ind w:left="58" w:right="29"/>
    </w:pPr>
  </w:style>
  <w:style w:type="character" w:customStyle="1" w:styleId="BodyTextChar">
    <w:name w:val="Body Text Char"/>
    <w:basedOn w:val="DefaultParagraphFont"/>
    <w:link w:val="BodyText"/>
    <w:uiPriority w:val="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eastAsiaTheme="majorEastAsia" w:hAnsiTheme="majorHAnsi" w:cstheme="majorBidi"/>
      <w:color w:val="7F7F7F" w:themeColor="text1" w:themeTint="80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nti\AppData\Roaming\Microsoft\Templates\2015-2016%20academic%20year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002A38"/>
      </a:dk2>
      <a:lt2>
        <a:srgbClr val="EDF0ED"/>
      </a:lt2>
      <a:accent1>
        <a:srgbClr val="00ABBD"/>
      </a:accent1>
      <a:accent2>
        <a:srgbClr val="88AC2E"/>
      </a:accent2>
      <a:accent3>
        <a:srgbClr val="F58220"/>
      </a:accent3>
      <a:accent4>
        <a:srgbClr val="F04E37"/>
      </a:accent4>
      <a:accent5>
        <a:srgbClr val="00A88E"/>
      </a:accent5>
      <a:accent6>
        <a:srgbClr val="6C1B78"/>
      </a:accent6>
      <a:hlink>
        <a:srgbClr val="00ABBD"/>
      </a:hlink>
      <a:folHlink>
        <a:srgbClr val="6C1B78"/>
      </a:folHlink>
    </a:clrScheme>
    <a:fontScheme name="Academic Calendar">
      <a:majorFont>
        <a:latin typeface="Franklin Gothic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01F28EF0EE341858DB197AD7FD181" ma:contentTypeVersion="16" ma:contentTypeDescription="Create a new document." ma:contentTypeScope="" ma:versionID="a108919982edbe0be2106c919ccf089c">
  <xsd:schema xmlns:xsd="http://www.w3.org/2001/XMLSchema" xmlns:xs="http://www.w3.org/2001/XMLSchema" xmlns:p="http://schemas.microsoft.com/office/2006/metadata/properties" xmlns:ns2="e1f8b512-892f-4996-bcc1-ee9aa632fff4" xmlns:ns3="95a0ad81-daf9-422b-9d08-531752f4d21c" targetNamespace="http://schemas.microsoft.com/office/2006/metadata/properties" ma:root="true" ma:fieldsID="717d2406deee002836880c6c489c1a7f" ns2:_="" ns3:_="">
    <xsd:import namespace="e1f8b512-892f-4996-bcc1-ee9aa632fff4"/>
    <xsd:import namespace="95a0ad81-daf9-422b-9d08-531752f4d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8b512-892f-4996-bcc1-ee9aa632f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36446f2-7c7c-41cd-943a-e04e0a262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ad81-daf9-422b-9d08-531752f4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d9db7b7-e565-4d2d-9efb-4ecf1984cdcb}" ma:internalName="TaxCatchAll" ma:showField="CatchAllData" ma:web="95a0ad81-daf9-422b-9d08-531752f4d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8b512-892f-4996-bcc1-ee9aa632fff4">
      <Terms xmlns="http://schemas.microsoft.com/office/infopath/2007/PartnerControls"/>
    </lcf76f155ced4ddcb4097134ff3c332f>
    <TaxCatchAll xmlns="95a0ad81-daf9-422b-9d08-531752f4d21c" xsi:nil="true"/>
  </documentManagement>
</p:properties>
</file>

<file path=customXml/itemProps1.xml><?xml version="1.0" encoding="utf-8"?>
<ds:datastoreItem xmlns:ds="http://schemas.openxmlformats.org/officeDocument/2006/customXml" ds:itemID="{845E765C-B8C2-41E9-9BD0-91A2EAB36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67129-E7E3-4F26-B5B7-D928CD429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8b512-892f-4996-bcc1-ee9aa632fff4"/>
    <ds:schemaRef ds:uri="95a0ad81-daf9-422b-9d08-531752f4d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54517-916F-4C14-9BED-FC78A55FA6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4D8A2-0B36-4177-9AA3-55DB03D1EE93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95a0ad81-daf9-422b-9d08-531752f4d21c"/>
    <ds:schemaRef ds:uri="e1f8b512-892f-4996-bcc1-ee9aa632fff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2015-2016 academic year calendar (Sun-Sat)</Template>
  <TotalTime>0</TotalTime>
  <Pages>5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Conti</dc:creator>
  <cp:keywords/>
  <cp:lastModifiedBy>Haley DeCicco</cp:lastModifiedBy>
  <cp:revision>2</cp:revision>
  <cp:lastPrinted>2025-08-14T21:34:00Z</cp:lastPrinted>
  <dcterms:created xsi:type="dcterms:W3CDTF">2026-01-07T14:17:00Z</dcterms:created>
  <dcterms:modified xsi:type="dcterms:W3CDTF">2026-01-07T14:17:00Z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0x01010068901F28EF0EE341858DB197AD7FD181</vt:lpwstr>
  </property>
  <property fmtid="{D5CDD505-2E9C-101B-9397-08002B2CF9AE}" pid="3" name="MediaServiceImageTags">
    <vt:lpwstr/>
  </property>
</Properties>
</file>