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EC0A" w14:textId="77777777" w:rsidR="00E13B83" w:rsidRDefault="00E13B83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19D7A5F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02CAD67" w14:textId="5CBBB153" w:rsidR="005D393D" w:rsidRDefault="002140ED" w:rsidP="00943931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D0527E1" w14:textId="77777777" w:rsidR="005D393D" w:rsidRDefault="005D393D" w:rsidP="00943931"/>
        </w:tc>
      </w:tr>
      <w:tr w:rsidR="005D393D" w14:paraId="5CACED4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106327F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5CBF618" w14:textId="73FB11FF" w:rsidR="005D393D" w:rsidRDefault="002140ED" w:rsidP="00943931">
            <w:pPr>
              <w:pStyle w:val="Year"/>
            </w:pPr>
            <w:r>
              <w:t>Driver Education S</w:t>
            </w:r>
            <w:r w:rsidR="0084392E">
              <w:t>UMMER</w:t>
            </w:r>
            <w:r>
              <w:t xml:space="preserve"> </w:t>
            </w:r>
            <w:r w:rsidR="00290CF4">
              <w:t>202</w:t>
            </w:r>
            <w:r>
              <w:t>6</w:t>
            </w:r>
          </w:p>
        </w:tc>
      </w:tr>
      <w:tr w:rsidR="005D393D" w:rsidRPr="003F1620" w14:paraId="199B4D67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116C98D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23F187E" w14:textId="77777777" w:rsidR="005D393D" w:rsidRPr="003F1620" w:rsidRDefault="005D393D" w:rsidP="00943931"/>
        </w:tc>
      </w:tr>
      <w:tr w:rsidR="005D393D" w14:paraId="264468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F521A9" w14:textId="77777777" w:rsidR="005D393D" w:rsidRDefault="000339D2" w:rsidP="00943931">
            <w:pPr>
              <w:pStyle w:val="Days"/>
            </w:pPr>
            <w:sdt>
              <w:sdtPr>
                <w:id w:val="1581719543"/>
                <w:placeholder>
                  <w:docPart w:val="D539276E70C84E1994AE5E2B7FDBB5F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1947E7" w14:textId="77777777" w:rsidR="005D393D" w:rsidRDefault="000339D2" w:rsidP="00943931">
            <w:pPr>
              <w:pStyle w:val="Days"/>
            </w:pPr>
            <w:sdt>
              <w:sdtPr>
                <w:id w:val="-1577813804"/>
                <w:placeholder>
                  <w:docPart w:val="2DFAFBD8CF5A458BAC4D5F7092F9294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CE85E54" w14:textId="77777777" w:rsidR="005D393D" w:rsidRDefault="000339D2" w:rsidP="00943931">
            <w:pPr>
              <w:pStyle w:val="Days"/>
            </w:pPr>
            <w:sdt>
              <w:sdtPr>
                <w:id w:val="-1052071885"/>
                <w:placeholder>
                  <w:docPart w:val="E04DB439A2C445FA9E6FE58F702C697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77AE8E" w14:textId="77777777" w:rsidR="005D393D" w:rsidRDefault="000339D2" w:rsidP="00943931">
            <w:pPr>
              <w:pStyle w:val="Days"/>
            </w:pPr>
            <w:sdt>
              <w:sdtPr>
                <w:id w:val="255025781"/>
                <w:placeholder>
                  <w:docPart w:val="9D3216B2F95C4FECAB69A61E8C6F5DA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7068F5" w14:textId="77777777" w:rsidR="005D393D" w:rsidRDefault="000339D2" w:rsidP="00943931">
            <w:pPr>
              <w:pStyle w:val="Days"/>
            </w:pPr>
            <w:sdt>
              <w:sdtPr>
                <w:id w:val="-2047676764"/>
                <w:placeholder>
                  <w:docPart w:val="AF6E866018854493A40678593183005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776401" w14:textId="77777777" w:rsidR="005D393D" w:rsidRDefault="000339D2" w:rsidP="00943931">
            <w:pPr>
              <w:pStyle w:val="Days"/>
            </w:pPr>
            <w:sdt>
              <w:sdtPr>
                <w:id w:val="1708905158"/>
                <w:placeholder>
                  <w:docPart w:val="69946502A0494D5788C49AAA7CAA823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4474DF" w14:textId="77777777" w:rsidR="005D393D" w:rsidRDefault="000339D2" w:rsidP="00943931">
            <w:pPr>
              <w:pStyle w:val="Days"/>
            </w:pPr>
            <w:sdt>
              <w:sdtPr>
                <w:id w:val="1639148987"/>
                <w:placeholder>
                  <w:docPart w:val="6936865F8A6346EDAA1D07120732EA6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4E6B772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045E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682E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9163D" w14:textId="4C74D7FD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6E3B9" w14:textId="516723AF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AB0792" w14:textId="7CD0C2B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4E644C" w14:textId="33F52170" w:rsidR="00290CF4" w:rsidRDefault="0074161B" w:rsidP="00290CF4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AA5E8" w14:textId="3E0CD7FE" w:rsidR="00290CF4" w:rsidRDefault="0074161B" w:rsidP="00290CF4">
            <w:pPr>
              <w:pStyle w:val="Dates"/>
            </w:pPr>
            <w:r>
              <w:t>2</w:t>
            </w:r>
          </w:p>
        </w:tc>
      </w:tr>
      <w:tr w:rsidR="00290CF4" w14:paraId="6BA6838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C6935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0E723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FFE5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C69E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896A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800F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B144C" w14:textId="77777777" w:rsidR="00290CF4" w:rsidRDefault="00290CF4" w:rsidP="00290CF4"/>
        </w:tc>
      </w:tr>
      <w:tr w:rsidR="00290CF4" w14:paraId="7C47BBB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1166D3" w14:textId="2652C443" w:rsidR="00290CF4" w:rsidRDefault="0074161B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2AC42" w14:textId="43180EF9" w:rsidR="00290CF4" w:rsidRDefault="0074161B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B72056" w14:textId="511CB167" w:rsidR="00290CF4" w:rsidRDefault="0074161B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08491" w14:textId="130E432C" w:rsidR="00290CF4" w:rsidRDefault="0074161B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A9C4B" w14:textId="483A228F" w:rsidR="00290CF4" w:rsidRDefault="0074161B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DADF7B" w14:textId="09E22B56" w:rsidR="00290CF4" w:rsidRDefault="0074161B" w:rsidP="00290CF4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C63A6" w14:textId="12ED8FCB" w:rsidR="00290CF4" w:rsidRDefault="0074161B" w:rsidP="00290CF4">
            <w:pPr>
              <w:pStyle w:val="Dates"/>
            </w:pPr>
            <w:r>
              <w:t>9</w:t>
            </w:r>
          </w:p>
        </w:tc>
      </w:tr>
      <w:tr w:rsidR="0074161B" w14:paraId="18F6651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8F7E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A4694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2A5C8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ED9F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D0A03" w14:textId="0FBABE58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95E5CA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D41E9" w14:textId="77777777" w:rsidR="0074161B" w:rsidRDefault="0074161B" w:rsidP="0074161B"/>
        </w:tc>
      </w:tr>
      <w:tr w:rsidR="0074161B" w14:paraId="59529D7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09D83" w14:textId="505F87E8" w:rsidR="0074161B" w:rsidRDefault="0074161B" w:rsidP="0074161B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F77DFD" w14:textId="0D5AD8A9" w:rsidR="0074161B" w:rsidRDefault="0074161B" w:rsidP="0074161B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90CC2" w14:textId="00A2B49E" w:rsidR="0074161B" w:rsidRDefault="0074161B" w:rsidP="0074161B">
            <w:pPr>
              <w:pStyle w:val="Dates"/>
            </w:pPr>
            <w:r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5B2AA4" w14:textId="237A350B" w:rsidR="0074161B" w:rsidRDefault="0074161B" w:rsidP="0074161B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FD050" w14:textId="5F39CE95" w:rsidR="0074161B" w:rsidRDefault="0074161B" w:rsidP="0074161B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6754EB" w14:textId="3A2DF7D1" w:rsidR="0074161B" w:rsidRDefault="0074161B" w:rsidP="0074161B">
            <w:pPr>
              <w:pStyle w:val="Dates"/>
            </w:pPr>
            <w:r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19CA1" w14:textId="0D336649" w:rsidR="0074161B" w:rsidRDefault="0074161B" w:rsidP="0074161B">
            <w:pPr>
              <w:pStyle w:val="Dates"/>
            </w:pPr>
            <w:r>
              <w:t>16</w:t>
            </w:r>
          </w:p>
        </w:tc>
      </w:tr>
      <w:tr w:rsidR="0074161B" w14:paraId="1BBE531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0857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BC59B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B2351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169FB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FAC9CF" w14:textId="0A24EA46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1CF439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D2095F" w14:textId="77777777" w:rsidR="0074161B" w:rsidRDefault="0074161B" w:rsidP="0074161B"/>
        </w:tc>
      </w:tr>
      <w:tr w:rsidR="0074161B" w14:paraId="769BAD2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72B97" w14:textId="4D25F812" w:rsidR="0074161B" w:rsidRDefault="0074161B" w:rsidP="0074161B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A03891" w14:textId="50CA2EE8" w:rsidR="0074161B" w:rsidRDefault="0074161B" w:rsidP="0074161B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6DE21" w14:textId="2E09F2D2" w:rsidR="0074161B" w:rsidRDefault="0074161B" w:rsidP="0074161B">
            <w:pPr>
              <w:pStyle w:val="Dates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46E76" w14:textId="205DFBB5" w:rsidR="0074161B" w:rsidRDefault="0074161B" w:rsidP="0074161B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2E4982" w14:textId="7251D2C6" w:rsidR="0074161B" w:rsidRDefault="0074161B" w:rsidP="0074161B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6D33F" w14:textId="7C68C518" w:rsidR="0074161B" w:rsidRDefault="0074161B" w:rsidP="0074161B">
            <w:pPr>
              <w:pStyle w:val="Dates"/>
            </w:pPr>
            <w:r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A2FB9E" w14:textId="27CEAA4C" w:rsidR="0074161B" w:rsidRDefault="0074161B" w:rsidP="0074161B">
            <w:pPr>
              <w:pStyle w:val="Dates"/>
            </w:pPr>
            <w:r>
              <w:t>23</w:t>
            </w:r>
          </w:p>
        </w:tc>
      </w:tr>
      <w:tr w:rsidR="0074161B" w14:paraId="1D1CFB6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F437B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C9F1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5F8EB" w14:textId="77777777" w:rsidR="0084392E" w:rsidRDefault="0084392E" w:rsidP="0084392E">
            <w:r>
              <w:t>Drive A – 3:00 – 4:30</w:t>
            </w:r>
          </w:p>
          <w:p w14:paraId="053B2385" w14:textId="44844D0F" w:rsidR="0084392E" w:rsidRDefault="0084392E" w:rsidP="0084392E">
            <w:r>
              <w:t>Class 1 – 4:30 – 6:00</w:t>
            </w:r>
          </w:p>
          <w:p w14:paraId="4ECF6A20" w14:textId="48CE581E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706C0" w14:textId="77777777" w:rsidR="0084392E" w:rsidRDefault="0084392E" w:rsidP="0084392E">
            <w:r>
              <w:t>Drive A – 3:00 – 4:30</w:t>
            </w:r>
          </w:p>
          <w:p w14:paraId="6B0ACFE9" w14:textId="1138B615" w:rsidR="0084392E" w:rsidRDefault="0084392E" w:rsidP="0084392E">
            <w:r>
              <w:t>Class 2 – 4:30 – 6:00</w:t>
            </w:r>
          </w:p>
          <w:p w14:paraId="06273FBF" w14:textId="18D71E86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C52801" w14:textId="453C2AAA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C68E1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07A9F" w14:textId="77777777" w:rsidR="0074161B" w:rsidRDefault="0074161B" w:rsidP="0074161B"/>
        </w:tc>
      </w:tr>
      <w:tr w:rsidR="0074161B" w14:paraId="2B8F728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E58FDB" w14:textId="3E4FD460" w:rsidR="0074161B" w:rsidRDefault="0074161B" w:rsidP="0074161B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CC4E9" w14:textId="45C5BE98" w:rsidR="0074161B" w:rsidRDefault="0074161B" w:rsidP="0074161B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AFE54" w14:textId="041D68DA" w:rsidR="0074161B" w:rsidRDefault="0074161B" w:rsidP="0074161B">
            <w:pPr>
              <w:pStyle w:val="Dates"/>
            </w:pPr>
            <w:r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BB4A1" w14:textId="5DC64FE3" w:rsidR="0074161B" w:rsidRDefault="0074161B" w:rsidP="0074161B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D75B5" w14:textId="69765661" w:rsidR="0074161B" w:rsidRDefault="0074161B" w:rsidP="0074161B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965D7" w14:textId="5AC02691" w:rsidR="0074161B" w:rsidRDefault="0074161B" w:rsidP="0074161B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4AEB7" w14:textId="0ED0BC6C" w:rsidR="0074161B" w:rsidRDefault="0074161B" w:rsidP="0074161B">
            <w:pPr>
              <w:pStyle w:val="Dates"/>
            </w:pPr>
            <w:r>
              <w:t>30</w:t>
            </w:r>
          </w:p>
        </w:tc>
      </w:tr>
      <w:tr w:rsidR="0074161B" w14:paraId="13258C8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8986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6B8394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75695" w14:textId="77777777" w:rsidR="0084392E" w:rsidRDefault="0084392E" w:rsidP="0084392E">
            <w:r>
              <w:t>Drive A – 3:00 – 4:30</w:t>
            </w:r>
          </w:p>
          <w:p w14:paraId="2D616A3F" w14:textId="1697CA92" w:rsidR="0084392E" w:rsidRDefault="0084392E" w:rsidP="0084392E">
            <w:r>
              <w:t>Class 3 – 4:30 – 6:00</w:t>
            </w:r>
          </w:p>
          <w:p w14:paraId="68A3AEA3" w14:textId="0D35BDBE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CE71B" w14:textId="77777777" w:rsidR="0084392E" w:rsidRDefault="0084392E" w:rsidP="0084392E">
            <w:r>
              <w:t>Drive A – 3:00 – 4:30</w:t>
            </w:r>
          </w:p>
          <w:p w14:paraId="26FAE2C8" w14:textId="1228DFE0" w:rsidR="0084392E" w:rsidRDefault="0084392E" w:rsidP="0084392E">
            <w:r>
              <w:t>Class 4 – 4:30 – 6:00</w:t>
            </w:r>
          </w:p>
          <w:p w14:paraId="6A6F964D" w14:textId="01DAE2AF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6082D" w14:textId="303D8E2E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47804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D3135" w14:textId="77777777" w:rsidR="0074161B" w:rsidRDefault="0074161B" w:rsidP="0074161B"/>
        </w:tc>
      </w:tr>
    </w:tbl>
    <w:p w14:paraId="26F2726F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0A30884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E1CCD36" w14:textId="16D1D41C" w:rsidR="005D393D" w:rsidRDefault="0074161B" w:rsidP="00943931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1F975FE" w14:textId="77777777" w:rsidR="005D393D" w:rsidRDefault="005D393D" w:rsidP="00943931"/>
        </w:tc>
      </w:tr>
      <w:tr w:rsidR="005D393D" w14:paraId="04AADA0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2E836E7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18EF71D" w14:textId="0E7BFF31" w:rsidR="005D393D" w:rsidRDefault="0074161B" w:rsidP="00943931">
            <w:pPr>
              <w:pStyle w:val="Year"/>
            </w:pPr>
            <w:r>
              <w:t xml:space="preserve">Driver Education – </w:t>
            </w:r>
            <w:r w:rsidR="00CD6343">
              <w:t>SUMMER</w:t>
            </w:r>
            <w:r>
              <w:t xml:space="preserve"> </w:t>
            </w:r>
            <w:r w:rsidR="00290CF4">
              <w:t>202</w:t>
            </w:r>
            <w:r>
              <w:t>6</w:t>
            </w:r>
          </w:p>
        </w:tc>
      </w:tr>
      <w:tr w:rsidR="005D393D" w:rsidRPr="003F1620" w14:paraId="089F0699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97BC5EB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C648DC2" w14:textId="77777777" w:rsidR="005D393D" w:rsidRPr="003F1620" w:rsidRDefault="005D393D" w:rsidP="00943931"/>
        </w:tc>
      </w:tr>
      <w:tr w:rsidR="005D393D" w14:paraId="64FE8B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7CCDB1F" w14:textId="77777777" w:rsidR="005D393D" w:rsidRDefault="000339D2" w:rsidP="00943931">
            <w:pPr>
              <w:pStyle w:val="Days"/>
            </w:pPr>
            <w:sdt>
              <w:sdtPr>
                <w:id w:val="-919711334"/>
                <w:placeholder>
                  <w:docPart w:val="1B1C9589017F41E799AD7EDE5F3974A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FF0F4C" w14:textId="77777777" w:rsidR="005D393D" w:rsidRDefault="000339D2" w:rsidP="00943931">
            <w:pPr>
              <w:pStyle w:val="Days"/>
            </w:pPr>
            <w:sdt>
              <w:sdtPr>
                <w:id w:val="-777710003"/>
                <w:placeholder>
                  <w:docPart w:val="AECF92A4B3404DCE8FC57E6C6BB4D54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FACB0D" w14:textId="77777777" w:rsidR="005D393D" w:rsidRDefault="000339D2" w:rsidP="00943931">
            <w:pPr>
              <w:pStyle w:val="Days"/>
            </w:pPr>
            <w:sdt>
              <w:sdtPr>
                <w:id w:val="-721521958"/>
                <w:placeholder>
                  <w:docPart w:val="BE350C7A7202433887D8CC250351D59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4C6F89" w14:textId="77777777" w:rsidR="005D393D" w:rsidRDefault="000339D2" w:rsidP="00943931">
            <w:pPr>
              <w:pStyle w:val="Days"/>
            </w:pPr>
            <w:sdt>
              <w:sdtPr>
                <w:id w:val="1739524130"/>
                <w:placeholder>
                  <w:docPart w:val="DECAFFDD4D83450BB1027C9A36E3D3EE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5FD55A" w14:textId="77777777" w:rsidR="005D393D" w:rsidRDefault="000339D2" w:rsidP="00943931">
            <w:pPr>
              <w:pStyle w:val="Days"/>
            </w:pPr>
            <w:sdt>
              <w:sdtPr>
                <w:id w:val="1314224305"/>
                <w:placeholder>
                  <w:docPart w:val="BDEDF1F2C8C140A4AB5D33755383652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88BDD5" w14:textId="77777777" w:rsidR="005D393D" w:rsidRDefault="000339D2" w:rsidP="00943931">
            <w:pPr>
              <w:pStyle w:val="Days"/>
            </w:pPr>
            <w:sdt>
              <w:sdtPr>
                <w:id w:val="1943639365"/>
                <w:placeholder>
                  <w:docPart w:val="AEEA091D200340B097C4FCD22B0E37D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E74995" w14:textId="77777777" w:rsidR="005D393D" w:rsidRDefault="000339D2" w:rsidP="00943931">
            <w:pPr>
              <w:pStyle w:val="Days"/>
            </w:pPr>
            <w:sdt>
              <w:sdtPr>
                <w:id w:val="-508370395"/>
                <w:placeholder>
                  <w:docPart w:val="1312E022013E4C02920DDDD7AFC6F12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291ED18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12A5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0EF8B" w14:textId="62968844" w:rsidR="00290CF4" w:rsidRDefault="0074161B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26EFB" w14:textId="5B3BAC6F" w:rsidR="00290CF4" w:rsidRDefault="0074161B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485199" w14:textId="1B5317A3" w:rsidR="00290CF4" w:rsidRDefault="0074161B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F4030" w14:textId="700C21ED" w:rsidR="00290CF4" w:rsidRDefault="0074161B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FE309A" w14:textId="3B0B25F7" w:rsidR="00290CF4" w:rsidRDefault="0074161B" w:rsidP="00290CF4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9B6282" w14:textId="146CA539" w:rsidR="00290CF4" w:rsidRDefault="0074161B" w:rsidP="00290CF4">
            <w:pPr>
              <w:pStyle w:val="Dates"/>
            </w:pPr>
            <w:r>
              <w:t>6</w:t>
            </w:r>
          </w:p>
        </w:tc>
      </w:tr>
      <w:tr w:rsidR="0074161B" w14:paraId="7AF34C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59A3CE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DD54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15B42" w14:textId="77777777" w:rsidR="0084392E" w:rsidRDefault="0084392E" w:rsidP="0084392E">
            <w:r>
              <w:t>Drive A – 3:00 – 4:30</w:t>
            </w:r>
          </w:p>
          <w:p w14:paraId="2BB6C660" w14:textId="729CB156" w:rsidR="0084392E" w:rsidRDefault="0084392E" w:rsidP="0084392E">
            <w:r>
              <w:t>Class 5 – 4:30 – 6:00</w:t>
            </w:r>
          </w:p>
          <w:p w14:paraId="121CBF0C" w14:textId="1DE50AB9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9175F" w14:textId="77777777" w:rsidR="0084392E" w:rsidRDefault="0084392E" w:rsidP="0084392E">
            <w:r>
              <w:t>Drive A – 3:00 – 4:30</w:t>
            </w:r>
          </w:p>
          <w:p w14:paraId="01629240" w14:textId="50B9B602" w:rsidR="0084392E" w:rsidRDefault="0084392E" w:rsidP="0084392E">
            <w:r>
              <w:t>Class 6 – 4:30 – 6:00</w:t>
            </w:r>
          </w:p>
          <w:p w14:paraId="73D9DB57" w14:textId="3D9142BE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C08A5A" w14:textId="08BA5449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8847FC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E4540" w14:textId="77777777" w:rsidR="0074161B" w:rsidRDefault="0074161B" w:rsidP="0074161B"/>
        </w:tc>
      </w:tr>
      <w:tr w:rsidR="0074161B" w14:paraId="64D8E9B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C2A662" w14:textId="739F49EC" w:rsidR="0074161B" w:rsidRDefault="0074161B" w:rsidP="0074161B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5EA9F" w14:textId="0268F8CC" w:rsidR="0074161B" w:rsidRDefault="0074161B" w:rsidP="0074161B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B6BA9E" w14:textId="50D5BE17" w:rsidR="0074161B" w:rsidRDefault="0074161B" w:rsidP="0074161B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2059B" w14:textId="1BCC0022" w:rsidR="0074161B" w:rsidRDefault="0074161B" w:rsidP="0074161B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3DECB6" w14:textId="24A2C55F" w:rsidR="0074161B" w:rsidRDefault="0074161B" w:rsidP="0074161B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AF076B" w14:textId="4D70F612" w:rsidR="0074161B" w:rsidRDefault="0074161B" w:rsidP="0074161B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C4CBE" w14:textId="28280ABC" w:rsidR="0074161B" w:rsidRDefault="0074161B" w:rsidP="0074161B">
            <w:pPr>
              <w:pStyle w:val="Dates"/>
            </w:pPr>
            <w:r>
              <w:t>13</w:t>
            </w:r>
          </w:p>
        </w:tc>
      </w:tr>
      <w:tr w:rsidR="0074161B" w14:paraId="03FF106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8A0EE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69B6EF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884B4B" w14:textId="77777777" w:rsidR="0084392E" w:rsidRDefault="0084392E" w:rsidP="0084392E">
            <w:r>
              <w:t>Drive A – 3:00 – 4:30</w:t>
            </w:r>
          </w:p>
          <w:p w14:paraId="2ABD763B" w14:textId="662EEE3C" w:rsidR="0084392E" w:rsidRDefault="0084392E" w:rsidP="0084392E">
            <w:r>
              <w:t xml:space="preserve">Class </w:t>
            </w:r>
            <w:proofErr w:type="gramStart"/>
            <w:r>
              <w:t>7  –</w:t>
            </w:r>
            <w:proofErr w:type="gramEnd"/>
            <w:r>
              <w:t xml:space="preserve"> 4:30 – 6:00</w:t>
            </w:r>
          </w:p>
          <w:p w14:paraId="219BEFEE" w14:textId="416D842F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7652A8" w14:textId="77777777" w:rsidR="0084392E" w:rsidRDefault="0084392E" w:rsidP="0084392E">
            <w:r>
              <w:t>Drive A – 3:00 – 4:30</w:t>
            </w:r>
          </w:p>
          <w:p w14:paraId="234DCF39" w14:textId="2375EB83" w:rsidR="0084392E" w:rsidRDefault="0084392E" w:rsidP="0084392E">
            <w:r>
              <w:t>Class 8 – 4:30 – 6:00</w:t>
            </w:r>
          </w:p>
          <w:p w14:paraId="76502FBC" w14:textId="7B138F87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443AED" w14:textId="7DD8C166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958B36" w14:textId="7F806AD3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89CE5" w14:textId="77777777" w:rsidR="0074161B" w:rsidRDefault="00754C60" w:rsidP="0074161B">
            <w:r>
              <w:t>Summer Make-up, Day 1</w:t>
            </w:r>
          </w:p>
          <w:p w14:paraId="7BA4C546" w14:textId="77777777" w:rsidR="00754C60" w:rsidRDefault="00754C60" w:rsidP="0074161B">
            <w:r>
              <w:t>(Only if you missed)</w:t>
            </w:r>
          </w:p>
          <w:p w14:paraId="2D0A6CDC" w14:textId="55A9E587" w:rsidR="00754C60" w:rsidRDefault="00754C60" w:rsidP="0074161B">
            <w:r>
              <w:t>8 AM – 12:30 PM</w:t>
            </w:r>
          </w:p>
        </w:tc>
      </w:tr>
      <w:tr w:rsidR="0074161B" w14:paraId="662E365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45EFC" w14:textId="165E54CA" w:rsidR="0074161B" w:rsidRDefault="0074161B" w:rsidP="0074161B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CCC26" w14:textId="696017BE" w:rsidR="0074161B" w:rsidRDefault="0074161B" w:rsidP="0074161B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10CF82" w14:textId="278D1A10" w:rsidR="0074161B" w:rsidRDefault="0074161B" w:rsidP="0074161B">
            <w:pPr>
              <w:pStyle w:val="Date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571E3" w14:textId="5674B144" w:rsidR="0074161B" w:rsidRDefault="0074161B" w:rsidP="0074161B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EEC21" w14:textId="624B543E" w:rsidR="0074161B" w:rsidRDefault="0074161B" w:rsidP="0074161B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57F97" w14:textId="490DA30F" w:rsidR="0074161B" w:rsidRDefault="0074161B" w:rsidP="0074161B">
            <w:pPr>
              <w:pStyle w:val="Dates"/>
            </w:pPr>
            <w: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C6FEA" w14:textId="7C777587" w:rsidR="0074161B" w:rsidRDefault="0074161B" w:rsidP="0074161B">
            <w:pPr>
              <w:pStyle w:val="Dates"/>
            </w:pPr>
            <w:r>
              <w:t>20</w:t>
            </w:r>
          </w:p>
        </w:tc>
      </w:tr>
      <w:tr w:rsidR="0074161B" w14:paraId="6CFA2C5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80C7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31F43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8CC1A" w14:textId="77777777" w:rsidR="0084392E" w:rsidRDefault="0084392E" w:rsidP="0084392E">
            <w:r>
              <w:t>Drive A – 3:00 – 4:30</w:t>
            </w:r>
          </w:p>
          <w:p w14:paraId="4D2AC734" w14:textId="59C39F01" w:rsidR="0084392E" w:rsidRDefault="0084392E" w:rsidP="0084392E">
            <w:r>
              <w:t>Class 9 – 4:30 – 6:00</w:t>
            </w:r>
          </w:p>
          <w:p w14:paraId="5171A490" w14:textId="7D28F3D9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1FC37F" w14:textId="77777777" w:rsidR="0084392E" w:rsidRDefault="0084392E" w:rsidP="0084392E">
            <w:r>
              <w:t>Drive A – 3:00 – 4:30</w:t>
            </w:r>
          </w:p>
          <w:p w14:paraId="089B95C3" w14:textId="68F2E395" w:rsidR="0084392E" w:rsidRDefault="0084392E" w:rsidP="0084392E">
            <w:r>
              <w:t>Class 10 – 4:30 – 6:00</w:t>
            </w:r>
          </w:p>
          <w:p w14:paraId="0FC2FAF7" w14:textId="53CD1D46" w:rsidR="0074161B" w:rsidRPr="0084392E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E8F28C" w14:textId="77777777" w:rsidR="0084392E" w:rsidRDefault="0084392E" w:rsidP="0084392E">
            <w:r>
              <w:t>Drive A – 3:00 – 4:30</w:t>
            </w:r>
          </w:p>
          <w:p w14:paraId="49ADE92F" w14:textId="77777777" w:rsidR="0084392E" w:rsidRDefault="0084392E" w:rsidP="0084392E">
            <w:r>
              <w:t>Class 11 – 4:30 – 6:00</w:t>
            </w:r>
          </w:p>
          <w:p w14:paraId="46228742" w14:textId="2FD78186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BCB4A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2A755" w14:textId="77777777" w:rsidR="0074161B" w:rsidRDefault="0074161B" w:rsidP="0074161B"/>
        </w:tc>
      </w:tr>
      <w:tr w:rsidR="0074161B" w14:paraId="1B8244E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4C65F" w14:textId="35E07F1A" w:rsidR="0074161B" w:rsidRDefault="0074161B" w:rsidP="0074161B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BB1B95" w14:textId="11D1F0FA" w:rsidR="0074161B" w:rsidRDefault="0074161B" w:rsidP="0074161B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DDA47" w14:textId="62F2DDAB" w:rsidR="0074161B" w:rsidRDefault="0074161B" w:rsidP="0074161B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4BA3A5" w14:textId="1F7DDE82" w:rsidR="0074161B" w:rsidRDefault="0074161B" w:rsidP="0074161B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D1C037" w14:textId="7A031F82" w:rsidR="0074161B" w:rsidRDefault="0074161B" w:rsidP="0074161B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C7DE90" w14:textId="4BE9148B" w:rsidR="0074161B" w:rsidRDefault="0074161B" w:rsidP="0074161B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21953" w14:textId="506272C2" w:rsidR="0074161B" w:rsidRDefault="0074161B" w:rsidP="0074161B">
            <w:pPr>
              <w:pStyle w:val="Dates"/>
            </w:pPr>
            <w:r>
              <w:t>27</w:t>
            </w:r>
          </w:p>
        </w:tc>
      </w:tr>
      <w:tr w:rsidR="0074161B" w14:paraId="2D9AB3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AB4F3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11AA23" w14:textId="77777777" w:rsidR="0084392E" w:rsidRDefault="0084392E" w:rsidP="0084392E">
            <w:r>
              <w:t>Drive A – 3:00 – 4:30</w:t>
            </w:r>
          </w:p>
          <w:p w14:paraId="45B8E6D8" w14:textId="3984D972" w:rsidR="0084392E" w:rsidRDefault="0084392E" w:rsidP="0084392E">
            <w:r>
              <w:t>Class 12 – 4:30 – 6:00</w:t>
            </w:r>
          </w:p>
          <w:p w14:paraId="1D1CB65B" w14:textId="617CB60C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60D270" w14:textId="77777777" w:rsidR="0084392E" w:rsidRDefault="0084392E" w:rsidP="0084392E">
            <w:r>
              <w:t>Drive A – 3:00 – 4:30</w:t>
            </w:r>
          </w:p>
          <w:p w14:paraId="0575D1A2" w14:textId="08953E94" w:rsidR="0084392E" w:rsidRDefault="0084392E" w:rsidP="0084392E">
            <w:r>
              <w:t>Class 13 – 4:30 – 6:00</w:t>
            </w:r>
          </w:p>
          <w:p w14:paraId="718C8012" w14:textId="13F7D725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E59FA" w14:textId="77777777" w:rsidR="0084392E" w:rsidRDefault="0084392E" w:rsidP="0084392E">
            <w:r>
              <w:t>Drive A – 3:00 – 4:30</w:t>
            </w:r>
          </w:p>
          <w:p w14:paraId="501EBE16" w14:textId="01ABA202" w:rsidR="0084392E" w:rsidRDefault="0084392E" w:rsidP="0084392E">
            <w:r>
              <w:t>Class 14 – 4:30 – 6:00</w:t>
            </w:r>
          </w:p>
          <w:p w14:paraId="361A2987" w14:textId="466F2BE8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72CEF7" w14:textId="77777777" w:rsidR="0084392E" w:rsidRDefault="0084392E" w:rsidP="0084392E">
            <w:r>
              <w:t>Drive A – 3:00 – 4:30</w:t>
            </w:r>
          </w:p>
          <w:p w14:paraId="3F7AA1F7" w14:textId="00962A3D" w:rsidR="0084392E" w:rsidRDefault="0084392E" w:rsidP="0084392E">
            <w:r>
              <w:t>Class 15 – 4:30 – 6:00</w:t>
            </w:r>
          </w:p>
          <w:p w14:paraId="24B7E49B" w14:textId="5EA44F1B" w:rsidR="0074161B" w:rsidRDefault="0084392E" w:rsidP="0084392E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A3E4D" w14:textId="77777777" w:rsidR="0084392E" w:rsidRDefault="0084392E" w:rsidP="0084392E">
            <w:r>
              <w:t>Drive A – 3:00 – 4:30</w:t>
            </w:r>
          </w:p>
          <w:p w14:paraId="2C74DF40" w14:textId="3C5A50C2" w:rsidR="0084392E" w:rsidRDefault="0084392E" w:rsidP="0084392E">
            <w:r>
              <w:t>Class 16 – 4:30 – 6:00</w:t>
            </w:r>
          </w:p>
          <w:p w14:paraId="3DC9C981" w14:textId="1AA55479" w:rsidR="0074161B" w:rsidRDefault="0084392E" w:rsidP="0084392E">
            <w:r>
              <w:t>Drive B – 6:00 – 7:30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CDD442" w14:textId="77777777" w:rsidR="0074161B" w:rsidRDefault="00754C60" w:rsidP="0074161B">
            <w:r>
              <w:t>Summer Make-up, Day 2</w:t>
            </w:r>
          </w:p>
          <w:p w14:paraId="1254ACC4" w14:textId="77777777" w:rsidR="00754C60" w:rsidRDefault="00754C60" w:rsidP="00754C60">
            <w:r>
              <w:t>(Only if you missed)</w:t>
            </w:r>
          </w:p>
          <w:p w14:paraId="01442060" w14:textId="557484F0" w:rsidR="00754C60" w:rsidRDefault="00754C60" w:rsidP="00754C60">
            <w:r>
              <w:t>8 AM – 12:30 PM</w:t>
            </w:r>
          </w:p>
        </w:tc>
      </w:tr>
      <w:tr w:rsidR="0074161B" w14:paraId="0B98044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2516A" w14:textId="3DD9CBC2" w:rsidR="0074161B" w:rsidRDefault="0074161B" w:rsidP="0074161B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A154D" w14:textId="56A0B3B6" w:rsidR="0074161B" w:rsidRDefault="0074161B" w:rsidP="0074161B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01F9A" w14:textId="20E75384" w:rsidR="0074161B" w:rsidRDefault="0074161B" w:rsidP="0074161B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F9130A" w14:textId="657BA7BF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C3409" w14:textId="53DF3E73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450919" w14:textId="366BA97B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AD708" w14:textId="5B519625" w:rsidR="0074161B" w:rsidRDefault="0074161B" w:rsidP="0074161B">
            <w:pPr>
              <w:pStyle w:val="Dates"/>
            </w:pPr>
          </w:p>
        </w:tc>
      </w:tr>
      <w:tr w:rsidR="0074161B" w14:paraId="0907552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9F93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0B1E8E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00A6D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CAD19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96616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E10D7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38E073" w14:textId="77777777" w:rsidR="0074161B" w:rsidRDefault="0074161B" w:rsidP="0074161B"/>
        </w:tc>
      </w:tr>
      <w:tr w:rsidR="0074161B" w14:paraId="37C65E6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B5811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E7146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5C4FE4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19FEB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0B5CA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1AE1CB" w14:textId="77777777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519AB" w14:textId="77777777" w:rsidR="0074161B" w:rsidRDefault="0074161B" w:rsidP="0074161B">
            <w:pPr>
              <w:pStyle w:val="Dates"/>
            </w:pPr>
          </w:p>
        </w:tc>
      </w:tr>
      <w:tr w:rsidR="0074161B" w14:paraId="5CEA902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2098D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460E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553304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2D86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59B6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67A2F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A1B6B" w14:textId="77777777" w:rsidR="0074161B" w:rsidRDefault="0074161B" w:rsidP="0074161B"/>
        </w:tc>
      </w:tr>
    </w:tbl>
    <w:p w14:paraId="2DA89EBA" w14:textId="77777777" w:rsidR="00D435C2" w:rsidRDefault="00D435C2" w:rsidP="00754C60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7F8A" w14:textId="77777777" w:rsidR="000339D2" w:rsidRDefault="000339D2">
      <w:pPr>
        <w:spacing w:before="0" w:after="0"/>
      </w:pPr>
      <w:r>
        <w:separator/>
      </w:r>
    </w:p>
  </w:endnote>
  <w:endnote w:type="continuationSeparator" w:id="0">
    <w:p w14:paraId="75EA9B89" w14:textId="77777777" w:rsidR="000339D2" w:rsidRDefault="000339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4326" w14:textId="77777777" w:rsidR="000339D2" w:rsidRDefault="000339D2">
      <w:pPr>
        <w:spacing w:before="0" w:after="0"/>
      </w:pPr>
      <w:r>
        <w:separator/>
      </w:r>
    </w:p>
  </w:footnote>
  <w:footnote w:type="continuationSeparator" w:id="0">
    <w:p w14:paraId="7A102A79" w14:textId="77777777" w:rsidR="000339D2" w:rsidRDefault="000339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140ED"/>
    <w:rsid w:val="00020C49"/>
    <w:rsid w:val="000339D2"/>
    <w:rsid w:val="0005195E"/>
    <w:rsid w:val="00056814"/>
    <w:rsid w:val="0006779F"/>
    <w:rsid w:val="00080EF7"/>
    <w:rsid w:val="000A20FE"/>
    <w:rsid w:val="000D701D"/>
    <w:rsid w:val="00100BAF"/>
    <w:rsid w:val="0011772B"/>
    <w:rsid w:val="00145E24"/>
    <w:rsid w:val="0019694E"/>
    <w:rsid w:val="001A3A8D"/>
    <w:rsid w:val="001C5DC3"/>
    <w:rsid w:val="002140ED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406C2A"/>
    <w:rsid w:val="00454FED"/>
    <w:rsid w:val="004A7361"/>
    <w:rsid w:val="004C5B17"/>
    <w:rsid w:val="004F670E"/>
    <w:rsid w:val="005069BC"/>
    <w:rsid w:val="005562FE"/>
    <w:rsid w:val="00557989"/>
    <w:rsid w:val="00572E54"/>
    <w:rsid w:val="005D393D"/>
    <w:rsid w:val="007056F8"/>
    <w:rsid w:val="0074161B"/>
    <w:rsid w:val="00754C60"/>
    <w:rsid w:val="007564A4"/>
    <w:rsid w:val="007777B1"/>
    <w:rsid w:val="007A49F2"/>
    <w:rsid w:val="007F23B1"/>
    <w:rsid w:val="00800901"/>
    <w:rsid w:val="0084392E"/>
    <w:rsid w:val="00874C9A"/>
    <w:rsid w:val="008A5121"/>
    <w:rsid w:val="009035F5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CD6343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8AA40"/>
  <w15:docId w15:val="{8EF6B249-ACC5-4F04-AFA3-9BECABAF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_melville\AppData\Local\Microsoft\Office\16.0\DTS\en-US%7b439FCED1-F340-44D5-9C77-7F6893A82AEB%7d\%7bB2DCE58E-752D-4A6D-A730-2DD6B656EE0F%7dTF8d06ef24-84c2-4167-86e8-ca499549bda227c9fae5_win32-0c7d617531f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9276E70C84E1994AE5E2B7FDB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EEBC-9646-4FF8-9114-9AF884BE4D85}"/>
      </w:docPartPr>
      <w:docPartBody>
        <w:p w:rsidR="009060AC" w:rsidRDefault="00705D39">
          <w:pPr>
            <w:pStyle w:val="D539276E70C84E1994AE5E2B7FDBB5F1"/>
          </w:pPr>
          <w:r>
            <w:t>Sunday</w:t>
          </w:r>
        </w:p>
      </w:docPartBody>
    </w:docPart>
    <w:docPart>
      <w:docPartPr>
        <w:name w:val="2DFAFBD8CF5A458BAC4D5F7092F9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EC5C-2D9D-4D0C-B9E0-66B816E0C3F8}"/>
      </w:docPartPr>
      <w:docPartBody>
        <w:p w:rsidR="009060AC" w:rsidRDefault="00705D39">
          <w:pPr>
            <w:pStyle w:val="2DFAFBD8CF5A458BAC4D5F7092F92944"/>
          </w:pPr>
          <w:r>
            <w:t>Monday</w:t>
          </w:r>
        </w:p>
      </w:docPartBody>
    </w:docPart>
    <w:docPart>
      <w:docPartPr>
        <w:name w:val="E04DB439A2C445FA9E6FE58F702C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8CA4-42CF-4854-BC4F-ACC7C591ED26}"/>
      </w:docPartPr>
      <w:docPartBody>
        <w:p w:rsidR="009060AC" w:rsidRDefault="00705D39">
          <w:pPr>
            <w:pStyle w:val="E04DB439A2C445FA9E6FE58F702C6970"/>
          </w:pPr>
          <w:r>
            <w:t>Tuesday</w:t>
          </w:r>
        </w:p>
      </w:docPartBody>
    </w:docPart>
    <w:docPart>
      <w:docPartPr>
        <w:name w:val="9D3216B2F95C4FECAB69A61E8C6F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4B4A-9EE5-4489-B374-280AF845D035}"/>
      </w:docPartPr>
      <w:docPartBody>
        <w:p w:rsidR="009060AC" w:rsidRDefault="00705D39">
          <w:pPr>
            <w:pStyle w:val="9D3216B2F95C4FECAB69A61E8C6F5DA0"/>
          </w:pPr>
          <w:r>
            <w:t>Wednesday</w:t>
          </w:r>
        </w:p>
      </w:docPartBody>
    </w:docPart>
    <w:docPart>
      <w:docPartPr>
        <w:name w:val="AF6E866018854493A40678593183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B2D7-D98F-48A6-99A1-C6164B964466}"/>
      </w:docPartPr>
      <w:docPartBody>
        <w:p w:rsidR="009060AC" w:rsidRDefault="00705D39">
          <w:pPr>
            <w:pStyle w:val="AF6E866018854493A406785931830058"/>
          </w:pPr>
          <w:r>
            <w:t>Thursday</w:t>
          </w:r>
        </w:p>
      </w:docPartBody>
    </w:docPart>
    <w:docPart>
      <w:docPartPr>
        <w:name w:val="69946502A0494D5788C49AAA7CAA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AE4C-B153-4FA4-AC29-7CEF3435EA6C}"/>
      </w:docPartPr>
      <w:docPartBody>
        <w:p w:rsidR="009060AC" w:rsidRDefault="00705D39">
          <w:pPr>
            <w:pStyle w:val="69946502A0494D5788C49AAA7CAA823F"/>
          </w:pPr>
          <w:r>
            <w:t>Friday</w:t>
          </w:r>
        </w:p>
      </w:docPartBody>
    </w:docPart>
    <w:docPart>
      <w:docPartPr>
        <w:name w:val="6936865F8A6346EDAA1D07120732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04D7-B6EF-41DB-8134-3C4F60F555D8}"/>
      </w:docPartPr>
      <w:docPartBody>
        <w:p w:rsidR="009060AC" w:rsidRDefault="00705D39">
          <w:pPr>
            <w:pStyle w:val="6936865F8A6346EDAA1D07120732EA61"/>
          </w:pPr>
          <w:r>
            <w:t>Saturday</w:t>
          </w:r>
        </w:p>
      </w:docPartBody>
    </w:docPart>
    <w:docPart>
      <w:docPartPr>
        <w:name w:val="1B1C9589017F41E799AD7EDE5F39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33F1-A11F-415F-B9AE-0F54323040A5}"/>
      </w:docPartPr>
      <w:docPartBody>
        <w:p w:rsidR="009060AC" w:rsidRDefault="00705D39">
          <w:pPr>
            <w:pStyle w:val="1B1C9589017F41E799AD7EDE5F3974A6"/>
          </w:pPr>
          <w:r>
            <w:t>Sunday</w:t>
          </w:r>
        </w:p>
      </w:docPartBody>
    </w:docPart>
    <w:docPart>
      <w:docPartPr>
        <w:name w:val="AECF92A4B3404DCE8FC57E6C6BB4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AD7B-816D-4AC3-9C4B-2AE30D843704}"/>
      </w:docPartPr>
      <w:docPartBody>
        <w:p w:rsidR="009060AC" w:rsidRDefault="00705D39">
          <w:pPr>
            <w:pStyle w:val="AECF92A4B3404DCE8FC57E6C6BB4D54A"/>
          </w:pPr>
          <w:r>
            <w:t>Monday</w:t>
          </w:r>
        </w:p>
      </w:docPartBody>
    </w:docPart>
    <w:docPart>
      <w:docPartPr>
        <w:name w:val="BE350C7A7202433887D8CC250351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C21A-8538-4C92-BAB7-F79FE40DFA5C}"/>
      </w:docPartPr>
      <w:docPartBody>
        <w:p w:rsidR="009060AC" w:rsidRDefault="00705D39">
          <w:pPr>
            <w:pStyle w:val="BE350C7A7202433887D8CC250351D594"/>
          </w:pPr>
          <w:r>
            <w:t>Tuesday</w:t>
          </w:r>
        </w:p>
      </w:docPartBody>
    </w:docPart>
    <w:docPart>
      <w:docPartPr>
        <w:name w:val="DECAFFDD4D83450BB1027C9A36E3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5357-7A9B-4E92-BCD2-AAF48B01672F}"/>
      </w:docPartPr>
      <w:docPartBody>
        <w:p w:rsidR="009060AC" w:rsidRDefault="00705D39">
          <w:pPr>
            <w:pStyle w:val="DECAFFDD4D83450BB1027C9A36E3D3EE"/>
          </w:pPr>
          <w:r>
            <w:t>Wednesday</w:t>
          </w:r>
        </w:p>
      </w:docPartBody>
    </w:docPart>
    <w:docPart>
      <w:docPartPr>
        <w:name w:val="BDEDF1F2C8C140A4AB5D33755383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B95F-CFA9-4ADB-83DA-33823D6D1D85}"/>
      </w:docPartPr>
      <w:docPartBody>
        <w:p w:rsidR="009060AC" w:rsidRDefault="00705D39">
          <w:pPr>
            <w:pStyle w:val="BDEDF1F2C8C140A4AB5D337553836520"/>
          </w:pPr>
          <w:r>
            <w:t>Thursday</w:t>
          </w:r>
        </w:p>
      </w:docPartBody>
    </w:docPart>
    <w:docPart>
      <w:docPartPr>
        <w:name w:val="AEEA091D200340B097C4FCD22B0E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3DE6-5138-4229-ACB5-46F55179B46B}"/>
      </w:docPartPr>
      <w:docPartBody>
        <w:p w:rsidR="009060AC" w:rsidRDefault="00705D39">
          <w:pPr>
            <w:pStyle w:val="AEEA091D200340B097C4FCD22B0E37D7"/>
          </w:pPr>
          <w:r>
            <w:t>Friday</w:t>
          </w:r>
        </w:p>
      </w:docPartBody>
    </w:docPart>
    <w:docPart>
      <w:docPartPr>
        <w:name w:val="1312E022013E4C02920DDDD7AFC6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987E-55D0-481E-AFE9-327C74AAE78F}"/>
      </w:docPartPr>
      <w:docPartBody>
        <w:p w:rsidR="009060AC" w:rsidRDefault="00705D39">
          <w:pPr>
            <w:pStyle w:val="1312E022013E4C02920DDDD7AFC6F12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F"/>
    <w:rsid w:val="000D701D"/>
    <w:rsid w:val="00147D2F"/>
    <w:rsid w:val="00705D39"/>
    <w:rsid w:val="008A5121"/>
    <w:rsid w:val="009060AC"/>
    <w:rsid w:val="00A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39276E70C84E1994AE5E2B7FDBB5F1">
    <w:name w:val="D539276E70C84E1994AE5E2B7FDBB5F1"/>
  </w:style>
  <w:style w:type="paragraph" w:customStyle="1" w:styleId="2DFAFBD8CF5A458BAC4D5F7092F92944">
    <w:name w:val="2DFAFBD8CF5A458BAC4D5F7092F92944"/>
  </w:style>
  <w:style w:type="paragraph" w:customStyle="1" w:styleId="E04DB439A2C445FA9E6FE58F702C6970">
    <w:name w:val="E04DB439A2C445FA9E6FE58F702C6970"/>
  </w:style>
  <w:style w:type="paragraph" w:customStyle="1" w:styleId="9D3216B2F95C4FECAB69A61E8C6F5DA0">
    <w:name w:val="9D3216B2F95C4FECAB69A61E8C6F5DA0"/>
  </w:style>
  <w:style w:type="paragraph" w:customStyle="1" w:styleId="AF6E866018854493A406785931830058">
    <w:name w:val="AF6E866018854493A406785931830058"/>
  </w:style>
  <w:style w:type="paragraph" w:customStyle="1" w:styleId="69946502A0494D5788C49AAA7CAA823F">
    <w:name w:val="69946502A0494D5788C49AAA7CAA823F"/>
  </w:style>
  <w:style w:type="paragraph" w:customStyle="1" w:styleId="6936865F8A6346EDAA1D07120732EA61">
    <w:name w:val="6936865F8A6346EDAA1D07120732EA61"/>
  </w:style>
  <w:style w:type="paragraph" w:customStyle="1" w:styleId="1B1C9589017F41E799AD7EDE5F3974A6">
    <w:name w:val="1B1C9589017F41E799AD7EDE5F3974A6"/>
  </w:style>
  <w:style w:type="paragraph" w:customStyle="1" w:styleId="AECF92A4B3404DCE8FC57E6C6BB4D54A">
    <w:name w:val="AECF92A4B3404DCE8FC57E6C6BB4D54A"/>
  </w:style>
  <w:style w:type="paragraph" w:customStyle="1" w:styleId="BE350C7A7202433887D8CC250351D594">
    <w:name w:val="BE350C7A7202433887D8CC250351D594"/>
  </w:style>
  <w:style w:type="paragraph" w:customStyle="1" w:styleId="DECAFFDD4D83450BB1027C9A36E3D3EE">
    <w:name w:val="DECAFFDD4D83450BB1027C9A36E3D3EE"/>
  </w:style>
  <w:style w:type="paragraph" w:customStyle="1" w:styleId="BDEDF1F2C8C140A4AB5D337553836520">
    <w:name w:val="BDEDF1F2C8C140A4AB5D337553836520"/>
  </w:style>
  <w:style w:type="paragraph" w:customStyle="1" w:styleId="AEEA091D200340B097C4FCD22B0E37D7">
    <w:name w:val="AEEA091D200340B097C4FCD22B0E37D7"/>
  </w:style>
  <w:style w:type="paragraph" w:customStyle="1" w:styleId="1312E022013E4C02920DDDD7AFC6F124">
    <w:name w:val="1312E022013E4C02920DDDD7AFC6F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{B2DCE58E-752D-4A6D-A730-2DD6B656EE0F}TF8d06ef24-84c2-4167-86e8-ca499549bda227c9fae5_win32-0c7d617531f0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Scott_Melville</dc:creator>
  <cp:keywords/>
  <dc:description/>
  <cp:lastModifiedBy>Nora Yogis</cp:lastModifiedBy>
  <cp:revision>2</cp:revision>
  <dcterms:created xsi:type="dcterms:W3CDTF">2025-12-15T20:03:00Z</dcterms:created>
  <dcterms:modified xsi:type="dcterms:W3CDTF">2025-12-15T20:03:00Z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