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080EF7" w14:paraId="28D21A7E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4F9CC8EE" w14:textId="1F16BB54" w:rsidR="00080EF7" w:rsidRDefault="002140ED" w:rsidP="00943931">
            <w:pPr>
              <w:pStyle w:val="Month"/>
            </w:pPr>
            <w:r>
              <w:t>Feb / Mar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4CD52AA7" w14:textId="77777777" w:rsidR="00080EF7" w:rsidRDefault="00080EF7" w:rsidP="00943931"/>
        </w:tc>
      </w:tr>
      <w:tr w:rsidR="00080EF7" w14:paraId="757DF271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1F4F14BD" w14:textId="77777777" w:rsidR="00080EF7" w:rsidRDefault="00080EF7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37DB5CA5" w14:textId="5C265318" w:rsidR="00080EF7" w:rsidRDefault="002140ED" w:rsidP="00943931">
            <w:pPr>
              <w:pStyle w:val="Year"/>
            </w:pPr>
            <w:r>
              <w:t xml:space="preserve">Driver Education – Spring </w:t>
            </w:r>
            <w:r w:rsidR="00290CF4">
              <w:t>202</w:t>
            </w:r>
            <w:r>
              <w:t>6</w:t>
            </w:r>
          </w:p>
        </w:tc>
      </w:tr>
      <w:tr w:rsidR="00080EF7" w:rsidRPr="003F1620" w14:paraId="783FB67C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BCAC458" w14:textId="77777777" w:rsidR="00080EF7" w:rsidRPr="003F1620" w:rsidRDefault="00080EF7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2CDB685E" w14:textId="77777777" w:rsidR="00080EF7" w:rsidRPr="003F1620" w:rsidRDefault="00080EF7" w:rsidP="00943931"/>
        </w:tc>
      </w:tr>
      <w:tr w:rsidR="00080EF7" w14:paraId="7A377EE3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F48B92B" w14:textId="77777777" w:rsidR="00080EF7" w:rsidRDefault="002D747B" w:rsidP="00943931">
            <w:pPr>
              <w:pStyle w:val="Days"/>
            </w:pPr>
            <w:sdt>
              <w:sdtPr>
                <w:id w:val="1562675323"/>
                <w:placeholder>
                  <w:docPart w:val="18DB0D23566C4B2399E5C5D984B3F828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3F485DA" w14:textId="77777777" w:rsidR="00080EF7" w:rsidRDefault="002D747B" w:rsidP="00943931">
            <w:pPr>
              <w:pStyle w:val="Days"/>
            </w:pPr>
            <w:sdt>
              <w:sdtPr>
                <w:id w:val="580344322"/>
                <w:placeholder>
                  <w:docPart w:val="D78630E7D6824D4080404A471FEF76EF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6BFF73A" w14:textId="77777777" w:rsidR="00080EF7" w:rsidRDefault="002D747B" w:rsidP="00943931">
            <w:pPr>
              <w:pStyle w:val="Days"/>
            </w:pPr>
            <w:sdt>
              <w:sdtPr>
                <w:id w:val="1287234777"/>
                <w:placeholder>
                  <w:docPart w:val="B85B405976DA48139B80A7570178E380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D7C4FA6" w14:textId="77777777" w:rsidR="00080EF7" w:rsidRDefault="002D747B" w:rsidP="00943931">
            <w:pPr>
              <w:pStyle w:val="Days"/>
            </w:pPr>
            <w:sdt>
              <w:sdtPr>
                <w:id w:val="-2061160827"/>
                <w:placeholder>
                  <w:docPart w:val="C766651ED623488DB2E521BDD919EAF6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5087C82" w14:textId="77777777" w:rsidR="00080EF7" w:rsidRDefault="002D747B" w:rsidP="00943931">
            <w:pPr>
              <w:pStyle w:val="Days"/>
            </w:pPr>
            <w:sdt>
              <w:sdtPr>
                <w:id w:val="-402686083"/>
                <w:placeholder>
                  <w:docPart w:val="D86287AD9F2F4BE6A129A1F6B5BC8B2C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19D3B9A" w14:textId="77777777" w:rsidR="00080EF7" w:rsidRDefault="002D747B" w:rsidP="00943931">
            <w:pPr>
              <w:pStyle w:val="Days"/>
            </w:pPr>
            <w:sdt>
              <w:sdtPr>
                <w:id w:val="1069775436"/>
                <w:placeholder>
                  <w:docPart w:val="C529DB9F3F784199932F2FA84F508B92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8045B83" w14:textId="77777777" w:rsidR="00080EF7" w:rsidRDefault="002D747B" w:rsidP="00943931">
            <w:pPr>
              <w:pStyle w:val="Days"/>
            </w:pPr>
            <w:sdt>
              <w:sdtPr>
                <w:id w:val="103626414"/>
                <w:placeholder>
                  <w:docPart w:val="49F4F7B136ED43DCB0B4A1B6C5F12EFA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Saturday</w:t>
                </w:r>
              </w:sdtContent>
            </w:sdt>
          </w:p>
        </w:tc>
      </w:tr>
      <w:tr w:rsidR="00290CF4" w14:paraId="722166BC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0BC38D" w14:textId="5EC071EC" w:rsidR="00290CF4" w:rsidRDefault="002140ED" w:rsidP="00290CF4">
            <w:pPr>
              <w:pStyle w:val="Dates"/>
            </w:pPr>
            <w:r>
              <w:t>Feb 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59C014" w14:textId="070DBA04" w:rsidR="00290CF4" w:rsidRDefault="002140ED" w:rsidP="00290CF4">
            <w:pPr>
              <w:pStyle w:val="Dates"/>
            </w:pPr>
            <w:r>
              <w:t xml:space="preserve">Feb 23 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2AA085" w14:textId="38669FE9" w:rsidR="00290CF4" w:rsidRDefault="002140ED" w:rsidP="00290CF4">
            <w:pPr>
              <w:pStyle w:val="Dates"/>
            </w:pPr>
            <w:r>
              <w:t>Feb 24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5D05AE" w14:textId="483EC4A6" w:rsidR="00290CF4" w:rsidRDefault="002140ED" w:rsidP="00290CF4">
            <w:pPr>
              <w:pStyle w:val="Dates"/>
            </w:pPr>
            <w:r>
              <w:t>Feb 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AFA540" w14:textId="46B9D964" w:rsidR="00290CF4" w:rsidRDefault="002140ED" w:rsidP="00290CF4">
            <w:pPr>
              <w:pStyle w:val="Dates"/>
            </w:pPr>
            <w:r>
              <w:t>Feb 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635534" w14:textId="2C9DF0E0" w:rsidR="00290CF4" w:rsidRDefault="002140ED" w:rsidP="00290CF4">
            <w:pPr>
              <w:pStyle w:val="Dates"/>
            </w:pPr>
            <w:r>
              <w:t>Feb 27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C87446" w14:textId="38BF9A26" w:rsidR="00290CF4" w:rsidRDefault="002140ED" w:rsidP="00290CF4">
            <w:pPr>
              <w:pStyle w:val="Dates"/>
            </w:pPr>
            <w:r>
              <w:t>Feb 28</w:t>
            </w:r>
          </w:p>
        </w:tc>
      </w:tr>
      <w:tr w:rsidR="002140ED" w14:paraId="24EF1CD3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6F3B2D" w14:textId="77777777" w:rsidR="002140ED" w:rsidRDefault="002140ED" w:rsidP="002140E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3DF101" w14:textId="77777777" w:rsidR="002140ED" w:rsidRDefault="002140ED" w:rsidP="002140E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53B465" w14:textId="77777777" w:rsidR="002140ED" w:rsidRDefault="002140ED" w:rsidP="002140ED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3C3213" w14:textId="77777777" w:rsidR="002140ED" w:rsidRDefault="002140ED" w:rsidP="002140E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B0DF63" w14:textId="77777777" w:rsidR="002140ED" w:rsidRDefault="002140ED" w:rsidP="002140ED">
            <w:r>
              <w:t>Drive A – 3:00 – 4:30</w:t>
            </w:r>
          </w:p>
          <w:p w14:paraId="1F76BF65" w14:textId="2123338C" w:rsidR="002140ED" w:rsidRDefault="002140ED" w:rsidP="002140ED">
            <w:r>
              <w:t>Class 1 – 4:30 – 6:00</w:t>
            </w:r>
          </w:p>
          <w:p w14:paraId="6D59E342" w14:textId="299944C8" w:rsidR="002140ED" w:rsidRDefault="002140ED" w:rsidP="002140ED">
            <w:r>
              <w:t>Drive B – 6:00 – 7:30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704B72" w14:textId="77777777" w:rsidR="002140ED" w:rsidRDefault="002140ED" w:rsidP="002140ED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0B209D" w14:textId="77777777" w:rsidR="002140ED" w:rsidRDefault="002140ED" w:rsidP="002140ED"/>
        </w:tc>
      </w:tr>
      <w:tr w:rsidR="002140ED" w14:paraId="44F2FB42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3192D0" w14:textId="2FD12FC5" w:rsidR="002140ED" w:rsidRDefault="002140ED" w:rsidP="002140ED">
            <w:pPr>
              <w:pStyle w:val="Dates"/>
            </w:pPr>
            <w:r>
              <w:t xml:space="preserve"> MARCH1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D9E5F6" w14:textId="7FC23FC6" w:rsidR="002140ED" w:rsidRDefault="002140ED" w:rsidP="002140ED">
            <w:pPr>
              <w:pStyle w:val="Dates"/>
            </w:pPr>
            <w:r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581B9B" w14:textId="08D60BF5" w:rsidR="002140ED" w:rsidRDefault="002140ED" w:rsidP="002140ED">
            <w:pPr>
              <w:pStyle w:val="Dates"/>
            </w:pPr>
            <w:r>
              <w:t>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27F249" w14:textId="7DF0BA5C" w:rsidR="002140ED" w:rsidRDefault="002140ED" w:rsidP="002140ED">
            <w:pPr>
              <w:pStyle w:val="Dates"/>
            </w:pPr>
            <w: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86A05B" w14:textId="4E380463" w:rsidR="002140ED" w:rsidRDefault="002140ED" w:rsidP="002140ED">
            <w:pPr>
              <w:pStyle w:val="Dates"/>
            </w:pPr>
            <w:r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C281A0" w14:textId="523FFAB4" w:rsidR="002140ED" w:rsidRDefault="002140ED" w:rsidP="002140ED">
            <w:pPr>
              <w:pStyle w:val="Dates"/>
            </w:pPr>
            <w:r>
              <w:t>6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F3A44D" w14:textId="39B4E2B3" w:rsidR="002140ED" w:rsidRDefault="002140ED" w:rsidP="002140ED">
            <w:pPr>
              <w:pStyle w:val="Dates"/>
            </w:pPr>
            <w:r>
              <w:t>7</w:t>
            </w:r>
          </w:p>
        </w:tc>
      </w:tr>
      <w:tr w:rsidR="002140ED" w14:paraId="03F16917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9DF249" w14:textId="77777777" w:rsidR="002140ED" w:rsidRDefault="002140ED" w:rsidP="002140E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64B629" w14:textId="77777777" w:rsidR="002140ED" w:rsidRDefault="002140ED" w:rsidP="002140E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ACFBFE" w14:textId="77777777" w:rsidR="002140ED" w:rsidRDefault="002140ED" w:rsidP="002140ED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4C027C" w14:textId="77777777" w:rsidR="002140ED" w:rsidRDefault="002140ED" w:rsidP="002140E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875681" w14:textId="77777777" w:rsidR="002140ED" w:rsidRDefault="002140ED" w:rsidP="002140ED">
            <w:r>
              <w:t>Drive A – 3:00 – 4:30</w:t>
            </w:r>
          </w:p>
          <w:p w14:paraId="3B0E6B0E" w14:textId="5962DB48" w:rsidR="002140ED" w:rsidRDefault="002140ED" w:rsidP="002140ED">
            <w:r>
              <w:t>Class 2 – 4:30 – 6:00</w:t>
            </w:r>
          </w:p>
          <w:p w14:paraId="62082643" w14:textId="332DC9E9" w:rsidR="002140ED" w:rsidRDefault="002140ED" w:rsidP="002140ED">
            <w:r>
              <w:t>Drive B – 6:00 – 7:30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B0C2A9" w14:textId="77777777" w:rsidR="002140ED" w:rsidRDefault="002140ED" w:rsidP="002140ED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28C3EF" w14:textId="77777777" w:rsidR="002140ED" w:rsidRDefault="002140ED" w:rsidP="002140ED"/>
        </w:tc>
      </w:tr>
      <w:tr w:rsidR="002140ED" w14:paraId="12CD9EB9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5952D9" w14:textId="51642253" w:rsidR="002140ED" w:rsidRDefault="002140ED" w:rsidP="002140ED">
            <w:pPr>
              <w:pStyle w:val="Dates"/>
            </w:pPr>
            <w:r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CC3138" w14:textId="66729EA2" w:rsidR="002140ED" w:rsidRDefault="002140ED" w:rsidP="002140ED">
            <w:pPr>
              <w:pStyle w:val="Dates"/>
            </w:pPr>
            <w:r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88D16A" w14:textId="56855ED4" w:rsidR="002140ED" w:rsidRDefault="002140ED" w:rsidP="002140ED">
            <w:pPr>
              <w:pStyle w:val="Dates"/>
            </w:pPr>
            <w:r>
              <w:t>10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D69F74" w14:textId="1416B485" w:rsidR="002140ED" w:rsidRDefault="002140ED" w:rsidP="002140ED">
            <w:pPr>
              <w:pStyle w:val="Dates"/>
            </w:pPr>
            <w:r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B02993" w14:textId="1B809EA8" w:rsidR="002140ED" w:rsidRDefault="002140ED" w:rsidP="002140ED">
            <w:pPr>
              <w:pStyle w:val="Dates"/>
            </w:pPr>
            <w:r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37DB5E" w14:textId="360305DA" w:rsidR="002140ED" w:rsidRDefault="002140ED" w:rsidP="002140ED">
            <w:pPr>
              <w:pStyle w:val="Dates"/>
            </w:pPr>
            <w:r>
              <w:t>13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E7A5BA" w14:textId="0496506D" w:rsidR="002140ED" w:rsidRDefault="002140ED" w:rsidP="002140ED">
            <w:pPr>
              <w:pStyle w:val="Dates"/>
            </w:pPr>
            <w:r>
              <w:t>14</w:t>
            </w:r>
          </w:p>
        </w:tc>
      </w:tr>
      <w:tr w:rsidR="002140ED" w14:paraId="35179A46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4EE3FD" w14:textId="77777777" w:rsidR="002140ED" w:rsidRDefault="002140ED" w:rsidP="002140E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8D575F" w14:textId="77777777" w:rsidR="002140ED" w:rsidRDefault="002140ED" w:rsidP="002140E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5DB818" w14:textId="77777777" w:rsidR="002140ED" w:rsidRDefault="002140ED" w:rsidP="002140ED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6C4FCE" w14:textId="77777777" w:rsidR="002140ED" w:rsidRDefault="002140ED" w:rsidP="002140E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9C62E6" w14:textId="77777777" w:rsidR="002140ED" w:rsidRDefault="002140ED" w:rsidP="002140ED">
            <w:r>
              <w:t>Drive A – 3:00 – 4:30</w:t>
            </w:r>
          </w:p>
          <w:p w14:paraId="208AB752" w14:textId="60EB8788" w:rsidR="002140ED" w:rsidRDefault="002140ED" w:rsidP="002140ED">
            <w:r>
              <w:t>Class 3 – 4:30 – 6:00</w:t>
            </w:r>
          </w:p>
          <w:p w14:paraId="1B3E5892" w14:textId="04A78D40" w:rsidR="002140ED" w:rsidRDefault="002140ED" w:rsidP="002140ED">
            <w:r>
              <w:t>Drive B – 6:00 – 7:30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D89E7F" w14:textId="77777777" w:rsidR="002140ED" w:rsidRDefault="002140ED" w:rsidP="002140ED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455697" w14:textId="77777777" w:rsidR="002140ED" w:rsidRDefault="002140ED" w:rsidP="002140ED"/>
        </w:tc>
      </w:tr>
      <w:tr w:rsidR="002140ED" w14:paraId="039B5931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864AD7" w14:textId="4ABAC629" w:rsidR="002140ED" w:rsidRDefault="002140ED" w:rsidP="002140ED">
            <w:pPr>
              <w:pStyle w:val="Dates"/>
            </w:pPr>
            <w:r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F20B05" w14:textId="68633763" w:rsidR="002140ED" w:rsidRDefault="002140ED" w:rsidP="002140ED">
            <w:pPr>
              <w:pStyle w:val="Dates"/>
            </w:pPr>
            <w:r>
              <w:t>16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9DB4C1" w14:textId="62CB138A" w:rsidR="002140ED" w:rsidRDefault="002140ED" w:rsidP="002140ED">
            <w:pPr>
              <w:pStyle w:val="Dates"/>
            </w:pPr>
            <w:r>
              <w:t>17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2C265C" w14:textId="71A50EF3" w:rsidR="002140ED" w:rsidRDefault="002140ED" w:rsidP="002140ED">
            <w:pPr>
              <w:pStyle w:val="Dates"/>
            </w:pPr>
            <w:r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C84D85" w14:textId="4BA08133" w:rsidR="002140ED" w:rsidRDefault="002140ED" w:rsidP="002140ED">
            <w:pPr>
              <w:pStyle w:val="Dates"/>
            </w:pPr>
            <w:r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52C6B4" w14:textId="55360A75" w:rsidR="002140ED" w:rsidRDefault="002140ED" w:rsidP="002140ED">
            <w:pPr>
              <w:pStyle w:val="Dates"/>
            </w:pPr>
            <w:r>
              <w:t>20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9DA3A2" w14:textId="05BE5ED5" w:rsidR="002140ED" w:rsidRDefault="002140ED" w:rsidP="002140ED">
            <w:pPr>
              <w:pStyle w:val="Dates"/>
            </w:pPr>
            <w:r>
              <w:t>21</w:t>
            </w:r>
          </w:p>
        </w:tc>
      </w:tr>
      <w:tr w:rsidR="002140ED" w14:paraId="4E31E3A5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B97062" w14:textId="77777777" w:rsidR="002140ED" w:rsidRDefault="002140ED" w:rsidP="002140E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1959A9" w14:textId="77777777" w:rsidR="002140ED" w:rsidRDefault="002140ED" w:rsidP="002140E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917E31" w14:textId="77777777" w:rsidR="002140ED" w:rsidRDefault="002140ED" w:rsidP="002140ED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A2D073" w14:textId="77777777" w:rsidR="002140ED" w:rsidRDefault="002140ED" w:rsidP="002140E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E626AD" w14:textId="77777777" w:rsidR="002140ED" w:rsidRDefault="002140ED" w:rsidP="002140ED">
            <w:r>
              <w:t>Drive A – 3:00 – 4:30</w:t>
            </w:r>
          </w:p>
          <w:p w14:paraId="6E668D7E" w14:textId="373AF07B" w:rsidR="002140ED" w:rsidRDefault="002140ED" w:rsidP="002140ED">
            <w:r>
              <w:t>Class 4 – 4:30 – 6:00</w:t>
            </w:r>
          </w:p>
          <w:p w14:paraId="6A23C3E3" w14:textId="6F4F0206" w:rsidR="002140ED" w:rsidRDefault="002140ED" w:rsidP="002140ED">
            <w:r>
              <w:t>Drive B – 6:00 – 7:30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1EBBE5" w14:textId="77777777" w:rsidR="002140ED" w:rsidRDefault="002140ED" w:rsidP="002140ED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1B37A1" w14:textId="77777777" w:rsidR="002140ED" w:rsidRDefault="002140ED" w:rsidP="002140ED"/>
        </w:tc>
      </w:tr>
      <w:tr w:rsidR="002140ED" w14:paraId="0B6B58E0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F707B5" w14:textId="4A9ACCE2" w:rsidR="002140ED" w:rsidRDefault="002140ED" w:rsidP="002140ED">
            <w:pPr>
              <w:pStyle w:val="Dates"/>
            </w:pPr>
            <w:r w:rsidRPr="00EF053A">
              <w:t>2</w:t>
            </w:r>
            <w:r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EF91A2" w14:textId="05A143CC" w:rsidR="002140ED" w:rsidRDefault="002140ED" w:rsidP="002140ED">
            <w:pPr>
              <w:pStyle w:val="Dates"/>
            </w:pPr>
            <w:r>
              <w:t>23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B2B676" w14:textId="3820E1EC" w:rsidR="002140ED" w:rsidRDefault="002140ED" w:rsidP="002140ED">
            <w:pPr>
              <w:pStyle w:val="Dates"/>
            </w:pPr>
            <w:r>
              <w:t>24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0EB911" w14:textId="608BC8A7" w:rsidR="002140ED" w:rsidRDefault="002140ED" w:rsidP="002140ED">
            <w:pPr>
              <w:pStyle w:val="Dates"/>
            </w:pPr>
            <w:r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DE7FBE" w14:textId="1473CB53" w:rsidR="002140ED" w:rsidRDefault="002140ED" w:rsidP="002140ED">
            <w:pPr>
              <w:pStyle w:val="Dates"/>
            </w:pPr>
            <w:r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D76933" w14:textId="7E13C1D4" w:rsidR="002140ED" w:rsidRDefault="002140ED" w:rsidP="002140ED">
            <w:pPr>
              <w:pStyle w:val="Dates"/>
            </w:pPr>
            <w:r>
              <w:t>27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EBA6D1" w14:textId="3328BDFC" w:rsidR="002140ED" w:rsidRDefault="002140ED" w:rsidP="002140ED">
            <w:pPr>
              <w:pStyle w:val="Dates"/>
            </w:pPr>
            <w:r>
              <w:t>28</w:t>
            </w:r>
          </w:p>
        </w:tc>
      </w:tr>
      <w:tr w:rsidR="002140ED" w14:paraId="1535A785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3D3EA6" w14:textId="77777777" w:rsidR="002140ED" w:rsidRDefault="002140ED" w:rsidP="002140E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9945C4" w14:textId="77777777" w:rsidR="002140ED" w:rsidRDefault="002140ED" w:rsidP="002140E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163369" w14:textId="77777777" w:rsidR="002140ED" w:rsidRDefault="002140ED" w:rsidP="002140ED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BF40B9" w14:textId="77777777" w:rsidR="002140ED" w:rsidRDefault="002140ED" w:rsidP="002140E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D74684" w14:textId="77777777" w:rsidR="002140ED" w:rsidRDefault="002140ED" w:rsidP="002140ED">
            <w:r>
              <w:t>Drive A – 3:00 – 4:30</w:t>
            </w:r>
          </w:p>
          <w:p w14:paraId="5FB92B5D" w14:textId="776C14E2" w:rsidR="002140ED" w:rsidRDefault="002140ED" w:rsidP="002140ED">
            <w:r>
              <w:t>Class 5 – 4:30 – 6:00</w:t>
            </w:r>
          </w:p>
          <w:p w14:paraId="3D22E388" w14:textId="5DC180E6" w:rsidR="002140ED" w:rsidRDefault="002140ED" w:rsidP="002140ED">
            <w:r>
              <w:t>Drive B – 6:00 – 7:30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7FA893" w14:textId="77777777" w:rsidR="002140ED" w:rsidRDefault="002140ED" w:rsidP="002140ED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731D3F" w14:textId="77777777" w:rsidR="002140ED" w:rsidRDefault="002140ED" w:rsidP="002140ED"/>
        </w:tc>
      </w:tr>
      <w:tr w:rsidR="002140ED" w14:paraId="44FCAF2D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68648C" w14:textId="4212ACF9" w:rsidR="002140ED" w:rsidRDefault="002140ED" w:rsidP="002140ED">
            <w:pPr>
              <w:pStyle w:val="Dates"/>
            </w:pPr>
            <w:r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E6276D" w14:textId="6AFEF11E" w:rsidR="002140ED" w:rsidRDefault="002140ED" w:rsidP="002140ED">
            <w:pPr>
              <w:pStyle w:val="Dates"/>
            </w:pPr>
            <w:r>
              <w:t>30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834EE5" w14:textId="0F64558B" w:rsidR="002140ED" w:rsidRDefault="002140ED" w:rsidP="002140ED">
            <w:pPr>
              <w:pStyle w:val="Dates"/>
            </w:pPr>
            <w:r>
              <w:t>31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76A046" w14:textId="77777777" w:rsidR="002140ED" w:rsidRDefault="002140ED" w:rsidP="002140ED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EF8BA6" w14:textId="77777777" w:rsidR="002140ED" w:rsidRDefault="002140ED" w:rsidP="002140ED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CD408F" w14:textId="77777777" w:rsidR="002140ED" w:rsidRDefault="002140ED" w:rsidP="002140ED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32A550" w14:textId="77777777" w:rsidR="002140ED" w:rsidRDefault="002140ED" w:rsidP="002140ED">
            <w:pPr>
              <w:pStyle w:val="Dates"/>
            </w:pPr>
          </w:p>
        </w:tc>
      </w:tr>
      <w:tr w:rsidR="002140ED" w14:paraId="68AF27D9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D92545" w14:textId="77777777" w:rsidR="002140ED" w:rsidRDefault="002140ED" w:rsidP="002140E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778C54" w14:textId="77777777" w:rsidR="002140ED" w:rsidRDefault="002140ED" w:rsidP="002140E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4F3834" w14:textId="77777777" w:rsidR="002140ED" w:rsidRDefault="002140ED" w:rsidP="002140ED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2BD385" w14:textId="77777777" w:rsidR="002140ED" w:rsidRDefault="002140ED" w:rsidP="002140E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5E6ABE" w14:textId="77777777" w:rsidR="002140ED" w:rsidRDefault="002140ED" w:rsidP="002140E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31A1D7" w14:textId="77777777" w:rsidR="002140ED" w:rsidRDefault="002140ED" w:rsidP="002140ED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1A6C07" w14:textId="77777777" w:rsidR="002140ED" w:rsidRDefault="002140ED" w:rsidP="002140ED"/>
        </w:tc>
      </w:tr>
      <w:tr w:rsidR="002140ED" w14:paraId="13FE5652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2298B1D6" w14:textId="34944440" w:rsidR="002140ED" w:rsidRDefault="002140ED" w:rsidP="002140ED">
            <w:pPr>
              <w:pStyle w:val="Month"/>
            </w:pPr>
            <w:r>
              <w:lastRenderedPageBreak/>
              <w:t>April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56EB17D6" w14:textId="77777777" w:rsidR="002140ED" w:rsidRDefault="002140ED" w:rsidP="002140ED"/>
        </w:tc>
      </w:tr>
      <w:tr w:rsidR="002140ED" w14:paraId="3EB1CF17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1F4238A5" w14:textId="77777777" w:rsidR="002140ED" w:rsidRDefault="002140ED" w:rsidP="002140ED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4A83D5E7" w14:textId="55F5E9A5" w:rsidR="002140ED" w:rsidRDefault="002140ED" w:rsidP="002140ED">
            <w:pPr>
              <w:pStyle w:val="Year"/>
            </w:pPr>
            <w:r>
              <w:t>Driver Education – Spring 2026</w:t>
            </w:r>
          </w:p>
        </w:tc>
      </w:tr>
      <w:tr w:rsidR="002140ED" w:rsidRPr="003F1620" w14:paraId="176F9D3C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46628CD5" w14:textId="77777777" w:rsidR="002140ED" w:rsidRPr="003F1620" w:rsidRDefault="002140ED" w:rsidP="002140ED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4DC19B4C" w14:textId="77777777" w:rsidR="002140ED" w:rsidRPr="003F1620" w:rsidRDefault="002140ED" w:rsidP="002140ED"/>
        </w:tc>
      </w:tr>
      <w:tr w:rsidR="002140ED" w14:paraId="60FE2FBF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FEFCC7B" w14:textId="77777777" w:rsidR="002140ED" w:rsidRDefault="002D747B" w:rsidP="002140ED">
            <w:pPr>
              <w:pStyle w:val="Days"/>
            </w:pPr>
            <w:sdt>
              <w:sdtPr>
                <w:id w:val="-1500112362"/>
                <w:placeholder>
                  <w:docPart w:val="51DEE3A51F78432192E8A62FB38BC92D"/>
                </w:placeholder>
                <w:temporary/>
                <w:showingPlcHdr/>
                <w15:appearance w15:val="hidden"/>
              </w:sdtPr>
              <w:sdtEndPr/>
              <w:sdtContent>
                <w:r w:rsidR="002140ED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D8461AE" w14:textId="77777777" w:rsidR="002140ED" w:rsidRDefault="002D747B" w:rsidP="002140ED">
            <w:pPr>
              <w:pStyle w:val="Days"/>
            </w:pPr>
            <w:sdt>
              <w:sdtPr>
                <w:id w:val="102778650"/>
                <w:placeholder>
                  <w:docPart w:val="47FCFFD1006A423FBA0D4E4C17A33184"/>
                </w:placeholder>
                <w:temporary/>
                <w:showingPlcHdr/>
                <w15:appearance w15:val="hidden"/>
              </w:sdtPr>
              <w:sdtEndPr/>
              <w:sdtContent>
                <w:r w:rsidR="002140ED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AA3FF43" w14:textId="77777777" w:rsidR="002140ED" w:rsidRDefault="002D747B" w:rsidP="002140ED">
            <w:pPr>
              <w:pStyle w:val="Days"/>
            </w:pPr>
            <w:sdt>
              <w:sdtPr>
                <w:id w:val="203451951"/>
                <w:placeholder>
                  <w:docPart w:val="08FE3B79A1854FD9869C55FE1D00F3B7"/>
                </w:placeholder>
                <w:temporary/>
                <w:showingPlcHdr/>
                <w15:appearance w15:val="hidden"/>
              </w:sdtPr>
              <w:sdtEndPr/>
              <w:sdtContent>
                <w:r w:rsidR="002140ED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084B03E" w14:textId="77777777" w:rsidR="002140ED" w:rsidRDefault="002D747B" w:rsidP="002140ED">
            <w:pPr>
              <w:pStyle w:val="Days"/>
            </w:pPr>
            <w:sdt>
              <w:sdtPr>
                <w:id w:val="1627200479"/>
                <w:placeholder>
                  <w:docPart w:val="858A2BB7BA7147F79B94E1120237DFCD"/>
                </w:placeholder>
                <w:temporary/>
                <w:showingPlcHdr/>
                <w15:appearance w15:val="hidden"/>
              </w:sdtPr>
              <w:sdtEndPr/>
              <w:sdtContent>
                <w:r w:rsidR="002140ED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D69FA95" w14:textId="77777777" w:rsidR="002140ED" w:rsidRDefault="002D747B" w:rsidP="002140ED">
            <w:pPr>
              <w:pStyle w:val="Days"/>
            </w:pPr>
            <w:sdt>
              <w:sdtPr>
                <w:id w:val="1989358570"/>
                <w:placeholder>
                  <w:docPart w:val="AAF227FA38A6448F94A200AFB0C018B3"/>
                </w:placeholder>
                <w:temporary/>
                <w:showingPlcHdr/>
                <w15:appearance w15:val="hidden"/>
              </w:sdtPr>
              <w:sdtEndPr/>
              <w:sdtContent>
                <w:r w:rsidR="002140ED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5BF31F2" w14:textId="77777777" w:rsidR="002140ED" w:rsidRDefault="002D747B" w:rsidP="002140ED">
            <w:pPr>
              <w:pStyle w:val="Days"/>
            </w:pPr>
            <w:sdt>
              <w:sdtPr>
                <w:id w:val="-141271853"/>
                <w:placeholder>
                  <w:docPart w:val="712B4941B04849C384B7612F7AB04A2F"/>
                </w:placeholder>
                <w:temporary/>
                <w:showingPlcHdr/>
                <w15:appearance w15:val="hidden"/>
              </w:sdtPr>
              <w:sdtEndPr/>
              <w:sdtContent>
                <w:r w:rsidR="002140ED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2EBF40B" w14:textId="77777777" w:rsidR="002140ED" w:rsidRDefault="002D747B" w:rsidP="002140ED">
            <w:pPr>
              <w:pStyle w:val="Days"/>
            </w:pPr>
            <w:sdt>
              <w:sdtPr>
                <w:id w:val="1422296384"/>
                <w:placeholder>
                  <w:docPart w:val="9B5B7B6CE6464D07B4AF1D2FC1F4F49B"/>
                </w:placeholder>
                <w:temporary/>
                <w:showingPlcHdr/>
                <w15:appearance w15:val="hidden"/>
              </w:sdtPr>
              <w:sdtEndPr/>
              <w:sdtContent>
                <w:r w:rsidR="002140ED">
                  <w:t>Saturday</w:t>
                </w:r>
              </w:sdtContent>
            </w:sdt>
          </w:p>
        </w:tc>
      </w:tr>
      <w:tr w:rsidR="002140ED" w14:paraId="7353FD2C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7AA601" w14:textId="77777777" w:rsidR="002140ED" w:rsidRDefault="002140ED" w:rsidP="002140ED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3F3242" w14:textId="77777777" w:rsidR="002140ED" w:rsidRDefault="002140ED" w:rsidP="002140ED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77C2CD" w14:textId="77777777" w:rsidR="002140ED" w:rsidRDefault="002140ED" w:rsidP="002140ED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790E7C" w14:textId="56114EE2" w:rsidR="002140ED" w:rsidRDefault="002140ED" w:rsidP="002140ED">
            <w:pPr>
              <w:pStyle w:val="Dates"/>
            </w:pPr>
            <w:r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2D86FD" w14:textId="710C1C2D" w:rsidR="002140ED" w:rsidRDefault="002140ED" w:rsidP="002140ED">
            <w:pPr>
              <w:pStyle w:val="Dates"/>
            </w:pPr>
            <w:r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A04684" w14:textId="78A1CFA6" w:rsidR="002140ED" w:rsidRDefault="002140ED" w:rsidP="002140ED">
            <w:pPr>
              <w:pStyle w:val="Dates"/>
            </w:pPr>
            <w:r>
              <w:t>3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BE0F0C" w14:textId="32944FE9" w:rsidR="002140ED" w:rsidRDefault="002140ED" w:rsidP="002140ED">
            <w:pPr>
              <w:pStyle w:val="Dates"/>
            </w:pPr>
            <w:r>
              <w:t>4</w:t>
            </w:r>
          </w:p>
        </w:tc>
      </w:tr>
      <w:tr w:rsidR="0074161B" w14:paraId="20925F98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247B91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A560E3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82BE02" w14:textId="77777777" w:rsidR="0074161B" w:rsidRDefault="0074161B" w:rsidP="0074161B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C00887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777F5A" w14:textId="77777777" w:rsidR="0074161B" w:rsidRDefault="0074161B" w:rsidP="0074161B">
            <w:r>
              <w:t>Drive A – 3:00 – 4:30</w:t>
            </w:r>
          </w:p>
          <w:p w14:paraId="2C5D8380" w14:textId="09844E3F" w:rsidR="0074161B" w:rsidRDefault="0074161B" w:rsidP="0074161B">
            <w:r>
              <w:t>Class 6 – 4:30 – 6:00</w:t>
            </w:r>
          </w:p>
          <w:p w14:paraId="1913E68E" w14:textId="1A8A9D3E" w:rsidR="0074161B" w:rsidRDefault="0074161B" w:rsidP="0074161B">
            <w:r>
              <w:t>Drive B – 6:00 – 7:30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80A250" w14:textId="77777777" w:rsidR="0074161B" w:rsidRDefault="0074161B" w:rsidP="0074161B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DFB0E8" w14:textId="77777777" w:rsidR="0074161B" w:rsidRDefault="0074161B" w:rsidP="0074161B"/>
        </w:tc>
      </w:tr>
      <w:tr w:rsidR="0074161B" w14:paraId="6115EAC0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69FD3F" w14:textId="34BECB1B" w:rsidR="0074161B" w:rsidRDefault="0074161B" w:rsidP="0074161B">
            <w:pPr>
              <w:pStyle w:val="Dates"/>
            </w:pPr>
            <w:r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25339D" w14:textId="294FEFE1" w:rsidR="0074161B" w:rsidRDefault="0074161B" w:rsidP="0074161B">
            <w:pPr>
              <w:pStyle w:val="Dates"/>
            </w:pPr>
            <w:r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39E870" w14:textId="2798A126" w:rsidR="0074161B" w:rsidRDefault="0074161B" w:rsidP="0074161B">
            <w:pPr>
              <w:pStyle w:val="Dates"/>
            </w:pPr>
            <w:r>
              <w:t>7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96DD1D" w14:textId="129F9D00" w:rsidR="0074161B" w:rsidRDefault="0074161B" w:rsidP="0074161B">
            <w:pPr>
              <w:pStyle w:val="Dates"/>
            </w:pPr>
            <w:r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AD85DD" w14:textId="6CA00DEF" w:rsidR="0074161B" w:rsidRDefault="0074161B" w:rsidP="0074161B">
            <w:pPr>
              <w:pStyle w:val="Dates"/>
            </w:pPr>
            <w:r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F55185" w14:textId="6A189ECD" w:rsidR="0074161B" w:rsidRDefault="0074161B" w:rsidP="0074161B">
            <w:pPr>
              <w:pStyle w:val="Dates"/>
            </w:pPr>
            <w:r>
              <w:t>10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4513D0" w14:textId="4C3BC47B" w:rsidR="0074161B" w:rsidRDefault="0074161B" w:rsidP="0074161B">
            <w:pPr>
              <w:pStyle w:val="Dates"/>
            </w:pPr>
            <w:r>
              <w:t>11</w:t>
            </w:r>
          </w:p>
        </w:tc>
      </w:tr>
      <w:tr w:rsidR="0074161B" w14:paraId="0D217986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DBBFF0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5F1B27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A16D27" w14:textId="77777777" w:rsidR="0074161B" w:rsidRDefault="0074161B" w:rsidP="0074161B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E53DAC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6E974D" w14:textId="77777777" w:rsidR="0074161B" w:rsidRDefault="0074161B" w:rsidP="0074161B">
            <w:r>
              <w:t>Drive A – 3:00 – 4:30</w:t>
            </w:r>
          </w:p>
          <w:p w14:paraId="00AF50A6" w14:textId="1664D765" w:rsidR="0074161B" w:rsidRDefault="0074161B" w:rsidP="0074161B">
            <w:r>
              <w:t>Class 7 – 4:30 – 6:00</w:t>
            </w:r>
          </w:p>
          <w:p w14:paraId="747BB46A" w14:textId="60B5A487" w:rsidR="0074161B" w:rsidRDefault="0074161B" w:rsidP="0074161B">
            <w:r>
              <w:t>Drive B – 6:00 – 7:30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C54AE8" w14:textId="77777777" w:rsidR="0074161B" w:rsidRDefault="0074161B" w:rsidP="0074161B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D77E9F" w14:textId="77777777" w:rsidR="0074161B" w:rsidRDefault="0074161B" w:rsidP="0074161B"/>
        </w:tc>
      </w:tr>
      <w:tr w:rsidR="0074161B" w14:paraId="44D3524E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3FC266" w14:textId="49ECBEF1" w:rsidR="0074161B" w:rsidRDefault="0074161B" w:rsidP="0074161B">
            <w:pPr>
              <w:pStyle w:val="Dates"/>
            </w:pPr>
            <w:r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11B027" w14:textId="306379A4" w:rsidR="0074161B" w:rsidRDefault="0074161B" w:rsidP="0074161B">
            <w:pPr>
              <w:pStyle w:val="Dates"/>
            </w:pPr>
            <w:r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9F8DA0" w14:textId="3EA86F26" w:rsidR="0074161B" w:rsidRDefault="0074161B" w:rsidP="0074161B">
            <w:pPr>
              <w:pStyle w:val="Dates"/>
            </w:pPr>
            <w:r>
              <w:t>14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091B94" w14:textId="3BA0BA39" w:rsidR="0074161B" w:rsidRDefault="0074161B" w:rsidP="0074161B">
            <w:pPr>
              <w:pStyle w:val="Dates"/>
            </w:pPr>
            <w:r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73B830" w14:textId="1B421FBB" w:rsidR="0074161B" w:rsidRDefault="0074161B" w:rsidP="0074161B">
            <w:pPr>
              <w:pStyle w:val="Dates"/>
            </w:pPr>
            <w:r>
              <w:t>16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6DBE7C" w14:textId="4D08E1F8" w:rsidR="0074161B" w:rsidRDefault="0074161B" w:rsidP="0074161B">
            <w:pPr>
              <w:pStyle w:val="Dates"/>
            </w:pPr>
            <w:r>
              <w:t>17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318BF6" w14:textId="71A22EB0" w:rsidR="0074161B" w:rsidRDefault="0074161B" w:rsidP="0074161B">
            <w:pPr>
              <w:pStyle w:val="Dates"/>
            </w:pPr>
            <w:r>
              <w:t>18</w:t>
            </w:r>
          </w:p>
        </w:tc>
      </w:tr>
      <w:tr w:rsidR="0074161B" w14:paraId="601E31F1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09506D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5F5A7C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1F2EAD" w14:textId="77777777" w:rsidR="0074161B" w:rsidRDefault="0074161B" w:rsidP="0074161B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4E5E57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68661D" w14:textId="77777777" w:rsidR="0074161B" w:rsidRDefault="0074161B" w:rsidP="0074161B">
            <w:r>
              <w:t>Drive A – 3:00 – 4:30</w:t>
            </w:r>
          </w:p>
          <w:p w14:paraId="4D224B17" w14:textId="0AC1436C" w:rsidR="0074161B" w:rsidRDefault="0074161B" w:rsidP="0074161B">
            <w:r>
              <w:t>Class 8 – 4:30 – 6:00</w:t>
            </w:r>
          </w:p>
          <w:p w14:paraId="0B8611FD" w14:textId="37A78234" w:rsidR="0074161B" w:rsidRDefault="0074161B" w:rsidP="0074161B">
            <w:r>
              <w:t>Drive B – 6:00 – 7:30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6CDD58" w14:textId="77777777" w:rsidR="0074161B" w:rsidRDefault="0074161B" w:rsidP="0074161B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7448EB" w14:textId="77777777" w:rsidR="0074161B" w:rsidRDefault="0074161B" w:rsidP="0074161B"/>
        </w:tc>
      </w:tr>
      <w:tr w:rsidR="0074161B" w14:paraId="4BB03809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6ECAD6" w14:textId="125489CC" w:rsidR="0074161B" w:rsidRDefault="0074161B" w:rsidP="0074161B">
            <w:pPr>
              <w:pStyle w:val="Dates"/>
            </w:pPr>
            <w:r w:rsidRPr="00FA59C4">
              <w:t>1</w:t>
            </w:r>
            <w:r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6836E2" w14:textId="087BD278" w:rsidR="0074161B" w:rsidRDefault="0074161B" w:rsidP="0074161B">
            <w:pPr>
              <w:pStyle w:val="Dates"/>
            </w:pPr>
            <w:r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0E25FD" w14:textId="1D7001EB" w:rsidR="0074161B" w:rsidRDefault="0074161B" w:rsidP="0074161B">
            <w:pPr>
              <w:pStyle w:val="Dates"/>
            </w:pPr>
            <w:r>
              <w:t>21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D42E7F" w14:textId="68589015" w:rsidR="0074161B" w:rsidRDefault="0074161B" w:rsidP="0074161B">
            <w:pPr>
              <w:pStyle w:val="Dates"/>
            </w:pPr>
            <w:r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08762F" w14:textId="3BB08695" w:rsidR="0074161B" w:rsidRDefault="0074161B" w:rsidP="0074161B">
            <w:pPr>
              <w:pStyle w:val="Dates"/>
            </w:pPr>
            <w:r>
              <w:t>23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AABDD1" w14:textId="56BE641C" w:rsidR="0074161B" w:rsidRDefault="0074161B" w:rsidP="0074161B">
            <w:pPr>
              <w:pStyle w:val="Dates"/>
            </w:pPr>
            <w:r>
              <w:t>24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40E579" w14:textId="5248B7B5" w:rsidR="0074161B" w:rsidRDefault="0074161B" w:rsidP="0074161B">
            <w:pPr>
              <w:pStyle w:val="Dates"/>
            </w:pPr>
            <w:r>
              <w:t>25</w:t>
            </w:r>
          </w:p>
        </w:tc>
      </w:tr>
      <w:tr w:rsidR="0074161B" w14:paraId="3B009644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628C62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B060A5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7879FF" w14:textId="77777777" w:rsidR="0074161B" w:rsidRDefault="0074161B" w:rsidP="0074161B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8894A7" w14:textId="77777777" w:rsidR="0074161B" w:rsidRDefault="0074161B" w:rsidP="0074161B">
            <w:r>
              <w:t>MAKEUP DAY 1</w:t>
            </w:r>
          </w:p>
          <w:p w14:paraId="4EED2698" w14:textId="0EB067D3" w:rsidR="0074161B" w:rsidRDefault="0074161B" w:rsidP="0074161B">
            <w:r>
              <w:t xml:space="preserve">Normal Times (only if you </w:t>
            </w:r>
            <w:proofErr w:type="gramStart"/>
            <w:r>
              <w:t>missed</w:t>
            </w:r>
            <w:proofErr w:type="gramEnd"/>
            <w:r>
              <w:t xml:space="preserve"> a class)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3B6982" w14:textId="77777777" w:rsidR="0074161B" w:rsidRDefault="0074161B" w:rsidP="0074161B">
            <w:r>
              <w:t>Drive A – 3:00 – 4:30</w:t>
            </w:r>
          </w:p>
          <w:p w14:paraId="384B5ECB" w14:textId="59C03FCC" w:rsidR="0074161B" w:rsidRDefault="0074161B" w:rsidP="0074161B">
            <w:r>
              <w:t>Class 9 – 4:30 – 6:00</w:t>
            </w:r>
          </w:p>
          <w:p w14:paraId="7AEE71D4" w14:textId="3E805EEC" w:rsidR="0074161B" w:rsidRDefault="0074161B" w:rsidP="0074161B">
            <w:r>
              <w:t>Drive B – 6:00 – 7:30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91BF56" w14:textId="77777777" w:rsidR="0074161B" w:rsidRDefault="0074161B" w:rsidP="0074161B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6620AD" w14:textId="77777777" w:rsidR="0074161B" w:rsidRDefault="0074161B" w:rsidP="0074161B"/>
        </w:tc>
      </w:tr>
      <w:tr w:rsidR="0074161B" w14:paraId="67AD3494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918DA4" w14:textId="49E69A9B" w:rsidR="0074161B" w:rsidRDefault="0074161B" w:rsidP="0074161B">
            <w:pPr>
              <w:pStyle w:val="Dates"/>
            </w:pPr>
            <w:r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F38561" w14:textId="142D6D8B" w:rsidR="0074161B" w:rsidRDefault="0074161B" w:rsidP="0074161B">
            <w:pPr>
              <w:pStyle w:val="Dates"/>
            </w:pPr>
            <w:r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508194" w14:textId="7B29F640" w:rsidR="0074161B" w:rsidRDefault="0074161B" w:rsidP="0074161B">
            <w:pPr>
              <w:pStyle w:val="Dates"/>
            </w:pPr>
            <w:r>
              <w:t>28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87CC1B" w14:textId="7E4D4045" w:rsidR="0074161B" w:rsidRDefault="0074161B" w:rsidP="0074161B">
            <w:pPr>
              <w:pStyle w:val="Dates"/>
            </w:pPr>
            <w:r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ADEA45" w14:textId="37DDE303" w:rsidR="0074161B" w:rsidRDefault="0074161B" w:rsidP="0074161B">
            <w:pPr>
              <w:pStyle w:val="Dates"/>
            </w:pPr>
            <w:r>
              <w:t>30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013754" w14:textId="565ABEC2" w:rsidR="0074161B" w:rsidRDefault="0074161B" w:rsidP="0074161B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B45852" w14:textId="7254FC0E" w:rsidR="0074161B" w:rsidRDefault="0074161B" w:rsidP="0074161B">
            <w:pPr>
              <w:pStyle w:val="Dates"/>
            </w:pPr>
          </w:p>
        </w:tc>
      </w:tr>
      <w:tr w:rsidR="0074161B" w14:paraId="0CD56D2C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C6F617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DBD8E0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1BE16B" w14:textId="77777777" w:rsidR="0074161B" w:rsidRDefault="0074161B" w:rsidP="0074161B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A389C1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A47849" w14:textId="77777777" w:rsidR="0074161B" w:rsidRDefault="0074161B" w:rsidP="0074161B">
            <w:r>
              <w:t>Drive A – 3:00 – 4:30</w:t>
            </w:r>
          </w:p>
          <w:p w14:paraId="6DA73F37" w14:textId="41A3FB0B" w:rsidR="0074161B" w:rsidRDefault="0074161B" w:rsidP="0074161B">
            <w:r>
              <w:t>Class 10 – 4:30 – 6:00</w:t>
            </w:r>
          </w:p>
          <w:p w14:paraId="2AE8A0AF" w14:textId="443111BF" w:rsidR="0074161B" w:rsidRDefault="0074161B" w:rsidP="0074161B">
            <w:r>
              <w:t>Drive B – 6:00 – 7:30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691ECF" w14:textId="77777777" w:rsidR="0074161B" w:rsidRDefault="0074161B" w:rsidP="0074161B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CFBEBF" w14:textId="77777777" w:rsidR="0074161B" w:rsidRDefault="0074161B" w:rsidP="0074161B"/>
        </w:tc>
      </w:tr>
      <w:tr w:rsidR="0074161B" w14:paraId="755E629F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C9E4E8" w14:textId="41568E49" w:rsidR="0074161B" w:rsidRDefault="0074161B" w:rsidP="0074161B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5F93C3" w14:textId="309D6142" w:rsidR="0074161B" w:rsidRDefault="0074161B" w:rsidP="0074161B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B486DD" w14:textId="77777777" w:rsidR="0074161B" w:rsidRDefault="0074161B" w:rsidP="0074161B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A6C31F" w14:textId="77777777" w:rsidR="0074161B" w:rsidRDefault="0074161B" w:rsidP="0074161B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985940" w14:textId="77777777" w:rsidR="0074161B" w:rsidRDefault="0074161B" w:rsidP="0074161B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A4AFAF" w14:textId="77777777" w:rsidR="0074161B" w:rsidRDefault="0074161B" w:rsidP="0074161B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F4B8B3" w14:textId="77777777" w:rsidR="0074161B" w:rsidRDefault="0074161B" w:rsidP="0074161B">
            <w:pPr>
              <w:pStyle w:val="Dates"/>
            </w:pPr>
          </w:p>
        </w:tc>
      </w:tr>
      <w:tr w:rsidR="0074161B" w14:paraId="655FDDC0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FA656C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11BD38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94F726" w14:textId="77777777" w:rsidR="0074161B" w:rsidRDefault="0074161B" w:rsidP="0074161B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DA0C32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12DE7D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EE3E3F" w14:textId="77777777" w:rsidR="0074161B" w:rsidRDefault="0074161B" w:rsidP="0074161B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D6D2BF" w14:textId="77777777" w:rsidR="0074161B" w:rsidRDefault="0074161B" w:rsidP="0074161B"/>
        </w:tc>
      </w:tr>
    </w:tbl>
    <w:p w14:paraId="29CAEC0A" w14:textId="77777777" w:rsidR="00E13B83" w:rsidRDefault="00E13B83" w:rsidP="00D435C2"/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5D393D" w14:paraId="19D7A5F4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402CAD67" w14:textId="5CBBB153" w:rsidR="005D393D" w:rsidRDefault="002140ED" w:rsidP="00943931">
            <w:pPr>
              <w:pStyle w:val="Month"/>
            </w:pPr>
            <w:r>
              <w:t>May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0D0527E1" w14:textId="77777777" w:rsidR="005D393D" w:rsidRDefault="005D393D" w:rsidP="00943931"/>
        </w:tc>
      </w:tr>
      <w:tr w:rsidR="005D393D" w14:paraId="5CACED41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0106327F" w14:textId="77777777" w:rsidR="005D393D" w:rsidRDefault="005D393D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65CBF618" w14:textId="0FE1CA5F" w:rsidR="005D393D" w:rsidRDefault="002140ED" w:rsidP="00943931">
            <w:pPr>
              <w:pStyle w:val="Year"/>
            </w:pPr>
            <w:r>
              <w:t xml:space="preserve">Driver Education SPRING </w:t>
            </w:r>
            <w:r w:rsidR="00290CF4">
              <w:t>202</w:t>
            </w:r>
            <w:r>
              <w:t>6</w:t>
            </w:r>
          </w:p>
        </w:tc>
      </w:tr>
      <w:tr w:rsidR="005D393D" w:rsidRPr="003F1620" w14:paraId="199B4D67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116C98D" w14:textId="77777777" w:rsidR="005D393D" w:rsidRPr="003F1620" w:rsidRDefault="005D393D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123F187E" w14:textId="77777777" w:rsidR="005D393D" w:rsidRPr="003F1620" w:rsidRDefault="005D393D" w:rsidP="00943931"/>
        </w:tc>
      </w:tr>
      <w:tr w:rsidR="005D393D" w14:paraId="26446841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5F521A9" w14:textId="77777777" w:rsidR="005D393D" w:rsidRDefault="002D747B" w:rsidP="00943931">
            <w:pPr>
              <w:pStyle w:val="Days"/>
            </w:pPr>
            <w:sdt>
              <w:sdtPr>
                <w:id w:val="1581719543"/>
                <w:placeholder>
                  <w:docPart w:val="D539276E70C84E1994AE5E2B7FDBB5F1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81947E7" w14:textId="77777777" w:rsidR="005D393D" w:rsidRDefault="002D747B" w:rsidP="00943931">
            <w:pPr>
              <w:pStyle w:val="Days"/>
            </w:pPr>
            <w:sdt>
              <w:sdtPr>
                <w:id w:val="-1577813804"/>
                <w:placeholder>
                  <w:docPart w:val="2DFAFBD8CF5A458BAC4D5F7092F92944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CE85E54" w14:textId="77777777" w:rsidR="005D393D" w:rsidRDefault="002D747B" w:rsidP="00943931">
            <w:pPr>
              <w:pStyle w:val="Days"/>
            </w:pPr>
            <w:sdt>
              <w:sdtPr>
                <w:id w:val="-1052071885"/>
                <w:placeholder>
                  <w:docPart w:val="E04DB439A2C445FA9E6FE58F702C6970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977AE8E" w14:textId="77777777" w:rsidR="005D393D" w:rsidRDefault="002D747B" w:rsidP="00943931">
            <w:pPr>
              <w:pStyle w:val="Days"/>
            </w:pPr>
            <w:sdt>
              <w:sdtPr>
                <w:id w:val="255025781"/>
                <w:placeholder>
                  <w:docPart w:val="9D3216B2F95C4FECAB69A61E8C6F5DA0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F7068F5" w14:textId="77777777" w:rsidR="005D393D" w:rsidRDefault="002D747B" w:rsidP="00943931">
            <w:pPr>
              <w:pStyle w:val="Days"/>
            </w:pPr>
            <w:sdt>
              <w:sdtPr>
                <w:id w:val="-2047676764"/>
                <w:placeholder>
                  <w:docPart w:val="AF6E866018854493A406785931830058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6776401" w14:textId="77777777" w:rsidR="005D393D" w:rsidRDefault="002D747B" w:rsidP="00943931">
            <w:pPr>
              <w:pStyle w:val="Days"/>
            </w:pPr>
            <w:sdt>
              <w:sdtPr>
                <w:id w:val="1708905158"/>
                <w:placeholder>
                  <w:docPart w:val="69946502A0494D5788C49AAA7CAA823F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D4474DF" w14:textId="77777777" w:rsidR="005D393D" w:rsidRDefault="002D747B" w:rsidP="00943931">
            <w:pPr>
              <w:pStyle w:val="Days"/>
            </w:pPr>
            <w:sdt>
              <w:sdtPr>
                <w:id w:val="1639148987"/>
                <w:placeholder>
                  <w:docPart w:val="6936865F8A6346EDAA1D07120732EA61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Saturday</w:t>
                </w:r>
              </w:sdtContent>
            </w:sdt>
          </w:p>
        </w:tc>
      </w:tr>
      <w:tr w:rsidR="00290CF4" w14:paraId="4E6B7725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6045E7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6682E9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B9163D" w14:textId="4C74D7FD" w:rsidR="00290CF4" w:rsidRDefault="00290CF4" w:rsidP="00290CF4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96E3B9" w14:textId="516723AF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AB0792" w14:textId="7CD0C2B1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4E644C" w14:textId="33F52170" w:rsidR="00290CF4" w:rsidRDefault="0074161B" w:rsidP="00290CF4">
            <w:pPr>
              <w:pStyle w:val="Dates"/>
            </w:pPr>
            <w:r>
              <w:t>1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6AA5E8" w14:textId="3E0CD7FE" w:rsidR="00290CF4" w:rsidRDefault="0074161B" w:rsidP="00290CF4">
            <w:pPr>
              <w:pStyle w:val="Dates"/>
            </w:pPr>
            <w:r>
              <w:t>2</w:t>
            </w:r>
          </w:p>
        </w:tc>
      </w:tr>
      <w:tr w:rsidR="00290CF4" w14:paraId="6BA6838B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C69352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0E7233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3FFE52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0C69ED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4896A5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C800FE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DB144C" w14:textId="77777777" w:rsidR="00290CF4" w:rsidRDefault="00290CF4" w:rsidP="00290CF4"/>
        </w:tc>
      </w:tr>
      <w:tr w:rsidR="00290CF4" w14:paraId="7C47BBB5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1166D3" w14:textId="2652C443" w:rsidR="00290CF4" w:rsidRDefault="0074161B" w:rsidP="00290CF4">
            <w:pPr>
              <w:pStyle w:val="Dates"/>
            </w:pPr>
            <w:r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A2AC42" w14:textId="43180EF9" w:rsidR="00290CF4" w:rsidRDefault="0074161B" w:rsidP="00290CF4">
            <w:pPr>
              <w:pStyle w:val="Dates"/>
            </w:pPr>
            <w: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B72056" w14:textId="511CB167" w:rsidR="00290CF4" w:rsidRDefault="0074161B" w:rsidP="00290CF4">
            <w:pPr>
              <w:pStyle w:val="Dates"/>
            </w:pPr>
            <w:r>
              <w:t>5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608491" w14:textId="130E432C" w:rsidR="00290CF4" w:rsidRDefault="0074161B" w:rsidP="00290CF4">
            <w:pPr>
              <w:pStyle w:val="Dates"/>
            </w:pPr>
            <w:r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CA9C4B" w14:textId="483A228F" w:rsidR="00290CF4" w:rsidRDefault="0074161B" w:rsidP="00290CF4">
            <w:pPr>
              <w:pStyle w:val="Dates"/>
            </w:pPr>
            <w:r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DADF7B" w14:textId="09E22B56" w:rsidR="00290CF4" w:rsidRDefault="0074161B" w:rsidP="00290CF4">
            <w:pPr>
              <w:pStyle w:val="Dates"/>
            </w:pPr>
            <w:r>
              <w:t>8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BC63A6" w14:textId="12ED8FCB" w:rsidR="00290CF4" w:rsidRDefault="0074161B" w:rsidP="00290CF4">
            <w:pPr>
              <w:pStyle w:val="Dates"/>
            </w:pPr>
            <w:r>
              <w:t>9</w:t>
            </w:r>
          </w:p>
        </w:tc>
      </w:tr>
      <w:tr w:rsidR="0074161B" w14:paraId="18F66515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F8F7E0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4A4694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82A5C8" w14:textId="77777777" w:rsidR="0074161B" w:rsidRDefault="0074161B" w:rsidP="0074161B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1ED9FA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345C68" w14:textId="77777777" w:rsidR="0074161B" w:rsidRDefault="0074161B" w:rsidP="0074161B">
            <w:r>
              <w:t>Drive A – 3:00 – 4:30</w:t>
            </w:r>
          </w:p>
          <w:p w14:paraId="6AC9DB3E" w14:textId="0357C7A5" w:rsidR="0074161B" w:rsidRDefault="0074161B" w:rsidP="0074161B">
            <w:r>
              <w:t>Class 11 – 4:30 – 6:00</w:t>
            </w:r>
          </w:p>
          <w:p w14:paraId="419D0A03" w14:textId="5CECD514" w:rsidR="0074161B" w:rsidRDefault="0074161B" w:rsidP="0074161B">
            <w:r>
              <w:t>Drive B – 6:00 – 7:30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95E5CA" w14:textId="77777777" w:rsidR="0074161B" w:rsidRDefault="0074161B" w:rsidP="0074161B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9D41E9" w14:textId="77777777" w:rsidR="0074161B" w:rsidRDefault="0074161B" w:rsidP="0074161B"/>
        </w:tc>
      </w:tr>
      <w:tr w:rsidR="0074161B" w14:paraId="59529D7C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909D83" w14:textId="505F87E8" w:rsidR="0074161B" w:rsidRDefault="0074161B" w:rsidP="0074161B">
            <w:pPr>
              <w:pStyle w:val="Dates"/>
            </w:pPr>
            <w:r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F77DFD" w14:textId="0D5AD8A9" w:rsidR="0074161B" w:rsidRDefault="0074161B" w:rsidP="0074161B">
            <w:pPr>
              <w:pStyle w:val="Dates"/>
            </w:pPr>
            <w:r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A90CC2" w14:textId="00A2B49E" w:rsidR="0074161B" w:rsidRDefault="0074161B" w:rsidP="0074161B">
            <w:pPr>
              <w:pStyle w:val="Dates"/>
            </w:pPr>
            <w:r>
              <w:t>12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5B2AA4" w14:textId="237A350B" w:rsidR="0074161B" w:rsidRDefault="0074161B" w:rsidP="0074161B">
            <w:pPr>
              <w:pStyle w:val="Dates"/>
            </w:pPr>
            <w:r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7FD050" w14:textId="5F39CE95" w:rsidR="0074161B" w:rsidRDefault="0074161B" w:rsidP="0074161B">
            <w:pPr>
              <w:pStyle w:val="Dates"/>
            </w:pPr>
            <w:r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6754EB" w14:textId="3A2DF7D1" w:rsidR="0074161B" w:rsidRDefault="0074161B" w:rsidP="0074161B">
            <w:pPr>
              <w:pStyle w:val="Dates"/>
            </w:pPr>
            <w:r>
              <w:t>15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319CA1" w14:textId="0D336649" w:rsidR="0074161B" w:rsidRDefault="0074161B" w:rsidP="0074161B">
            <w:pPr>
              <w:pStyle w:val="Dates"/>
            </w:pPr>
            <w:r>
              <w:t>16</w:t>
            </w:r>
          </w:p>
        </w:tc>
      </w:tr>
      <w:tr w:rsidR="0074161B" w14:paraId="1BBE531C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708572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BC59BA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CB2351" w14:textId="77777777" w:rsidR="0074161B" w:rsidRDefault="0074161B" w:rsidP="0074161B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169FBD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EF036E" w14:textId="77777777" w:rsidR="0074161B" w:rsidRDefault="0074161B" w:rsidP="0074161B">
            <w:r>
              <w:t>Drive A – 3:00 – 4:30</w:t>
            </w:r>
          </w:p>
          <w:p w14:paraId="2D6353ED" w14:textId="70410678" w:rsidR="0074161B" w:rsidRDefault="0074161B" w:rsidP="0074161B">
            <w:r>
              <w:t>Class 12 – 4:30 – 6:00</w:t>
            </w:r>
          </w:p>
          <w:p w14:paraId="42FAC9CF" w14:textId="56977114" w:rsidR="0074161B" w:rsidRDefault="0074161B" w:rsidP="0074161B">
            <w:r>
              <w:t>Drive B – 6:00 – 7:30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1CF439" w14:textId="77777777" w:rsidR="0074161B" w:rsidRDefault="0074161B" w:rsidP="0074161B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D2095F" w14:textId="77777777" w:rsidR="0074161B" w:rsidRDefault="0074161B" w:rsidP="0074161B"/>
        </w:tc>
      </w:tr>
      <w:tr w:rsidR="0074161B" w14:paraId="769BAD2B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872B97" w14:textId="4D25F812" w:rsidR="0074161B" w:rsidRDefault="0074161B" w:rsidP="0074161B">
            <w:pPr>
              <w:pStyle w:val="Dates"/>
            </w:pPr>
            <w:r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A03891" w14:textId="50CA2EE8" w:rsidR="0074161B" w:rsidRDefault="0074161B" w:rsidP="0074161B">
            <w:pPr>
              <w:pStyle w:val="Dates"/>
            </w:pPr>
            <w:r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A6DE21" w14:textId="2E09F2D2" w:rsidR="0074161B" w:rsidRDefault="0074161B" w:rsidP="0074161B">
            <w:pPr>
              <w:pStyle w:val="Dates"/>
            </w:pPr>
            <w:r>
              <w:t>19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A46E76" w14:textId="205DFBB5" w:rsidR="0074161B" w:rsidRDefault="0074161B" w:rsidP="0074161B">
            <w:pPr>
              <w:pStyle w:val="Dates"/>
            </w:pPr>
            <w:r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2E4982" w14:textId="7251D2C6" w:rsidR="0074161B" w:rsidRDefault="0074161B" w:rsidP="0074161B">
            <w:pPr>
              <w:pStyle w:val="Dates"/>
            </w:pPr>
            <w:r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C6D33F" w14:textId="7C68C518" w:rsidR="0074161B" w:rsidRDefault="0074161B" w:rsidP="0074161B">
            <w:pPr>
              <w:pStyle w:val="Dates"/>
            </w:pPr>
            <w:r>
              <w:t>22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A2FB9E" w14:textId="27CEAA4C" w:rsidR="0074161B" w:rsidRDefault="0074161B" w:rsidP="0074161B">
            <w:pPr>
              <w:pStyle w:val="Dates"/>
            </w:pPr>
            <w:r>
              <w:t>23</w:t>
            </w:r>
          </w:p>
        </w:tc>
      </w:tr>
      <w:tr w:rsidR="0074161B" w14:paraId="1D1CFB68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4F437B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DC9F12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CF6A20" w14:textId="77777777" w:rsidR="0074161B" w:rsidRDefault="0074161B" w:rsidP="0074161B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273FBF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431063" w14:textId="77777777" w:rsidR="0074161B" w:rsidRDefault="0074161B" w:rsidP="0074161B">
            <w:r>
              <w:t>Drive A – 3:00 – 4:30</w:t>
            </w:r>
          </w:p>
          <w:p w14:paraId="12D88CC5" w14:textId="67BA1FBA" w:rsidR="0074161B" w:rsidRDefault="0074161B" w:rsidP="0074161B">
            <w:r>
              <w:t>Class 13 – 4:30 – 6:00</w:t>
            </w:r>
          </w:p>
          <w:p w14:paraId="2AC52801" w14:textId="189D1D23" w:rsidR="0074161B" w:rsidRDefault="0074161B" w:rsidP="0074161B">
            <w:r>
              <w:t>Drive B – 6:00 – 7:30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9C68E1" w14:textId="77777777" w:rsidR="0074161B" w:rsidRDefault="0074161B" w:rsidP="0074161B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707A9F" w14:textId="77777777" w:rsidR="0074161B" w:rsidRDefault="0074161B" w:rsidP="0074161B"/>
        </w:tc>
      </w:tr>
      <w:tr w:rsidR="0074161B" w14:paraId="2B8F7281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E58FDB" w14:textId="3E4FD460" w:rsidR="0074161B" w:rsidRDefault="0074161B" w:rsidP="0074161B">
            <w:pPr>
              <w:pStyle w:val="Dates"/>
            </w:pPr>
            <w:r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CCC4E9" w14:textId="45C5BE98" w:rsidR="0074161B" w:rsidRDefault="0074161B" w:rsidP="0074161B">
            <w:pPr>
              <w:pStyle w:val="Dates"/>
            </w:pPr>
            <w:r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AAFE54" w14:textId="041D68DA" w:rsidR="0074161B" w:rsidRDefault="0074161B" w:rsidP="0074161B">
            <w:pPr>
              <w:pStyle w:val="Dates"/>
            </w:pPr>
            <w:r>
              <w:t>26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EBB4A1" w14:textId="5DC64FE3" w:rsidR="0074161B" w:rsidRDefault="0074161B" w:rsidP="0074161B">
            <w:pPr>
              <w:pStyle w:val="Dates"/>
            </w:pPr>
            <w:r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7D75B5" w14:textId="69765661" w:rsidR="0074161B" w:rsidRDefault="0074161B" w:rsidP="0074161B">
            <w:pPr>
              <w:pStyle w:val="Dates"/>
            </w:pPr>
            <w:r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1965D7" w14:textId="5AC02691" w:rsidR="0074161B" w:rsidRDefault="0074161B" w:rsidP="0074161B">
            <w:pPr>
              <w:pStyle w:val="Dates"/>
            </w:pPr>
            <w:r>
              <w:t>29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64AEB7" w14:textId="0ED0BC6C" w:rsidR="0074161B" w:rsidRDefault="0074161B" w:rsidP="0074161B">
            <w:pPr>
              <w:pStyle w:val="Dates"/>
            </w:pPr>
            <w:r>
              <w:t>30</w:t>
            </w:r>
          </w:p>
        </w:tc>
      </w:tr>
      <w:tr w:rsidR="0074161B" w14:paraId="13258C8F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289867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6B8394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A3AEA3" w14:textId="77777777" w:rsidR="0074161B" w:rsidRDefault="0074161B" w:rsidP="0074161B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6F964D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C36664" w14:textId="77777777" w:rsidR="0074161B" w:rsidRDefault="0074161B" w:rsidP="0074161B">
            <w:r>
              <w:t>Drive A – 3:00 – 4:30</w:t>
            </w:r>
          </w:p>
          <w:p w14:paraId="753BEA02" w14:textId="4274885D" w:rsidR="0074161B" w:rsidRDefault="0074161B" w:rsidP="0074161B">
            <w:r>
              <w:t>Class 14 – 4:30 – 6:00</w:t>
            </w:r>
          </w:p>
          <w:p w14:paraId="55E6082D" w14:textId="168D4D35" w:rsidR="0074161B" w:rsidRDefault="0074161B" w:rsidP="0074161B">
            <w:r>
              <w:t>Drive B – 6:00 – 7:30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D47804" w14:textId="77777777" w:rsidR="0074161B" w:rsidRDefault="0074161B" w:rsidP="0074161B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0D3135" w14:textId="77777777" w:rsidR="0074161B" w:rsidRDefault="0074161B" w:rsidP="0074161B"/>
        </w:tc>
      </w:tr>
    </w:tbl>
    <w:p w14:paraId="26F2726F" w14:textId="77777777" w:rsidR="00D435C2" w:rsidRDefault="00D435C2" w:rsidP="00D435C2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5D393D" w14:paraId="0A308843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3E1CCD36" w14:textId="16D1D41C" w:rsidR="005D393D" w:rsidRDefault="0074161B" w:rsidP="00943931">
            <w:pPr>
              <w:pStyle w:val="Month"/>
            </w:pPr>
            <w:r>
              <w:lastRenderedPageBreak/>
              <w:t>June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71F975FE" w14:textId="77777777" w:rsidR="005D393D" w:rsidRDefault="005D393D" w:rsidP="00943931"/>
        </w:tc>
      </w:tr>
      <w:tr w:rsidR="005D393D" w14:paraId="04AADA0D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02E836E7" w14:textId="77777777" w:rsidR="005D393D" w:rsidRDefault="005D393D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218EF71D" w14:textId="3BD7D86C" w:rsidR="005D393D" w:rsidRDefault="0074161B" w:rsidP="00943931">
            <w:pPr>
              <w:pStyle w:val="Year"/>
            </w:pPr>
            <w:r>
              <w:t xml:space="preserve">Driver Education – SPRING </w:t>
            </w:r>
            <w:r w:rsidR="00290CF4">
              <w:t>202</w:t>
            </w:r>
            <w:r>
              <w:t>6</w:t>
            </w:r>
          </w:p>
        </w:tc>
      </w:tr>
      <w:tr w:rsidR="005D393D" w:rsidRPr="003F1620" w14:paraId="089F0699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297BC5EB" w14:textId="77777777" w:rsidR="005D393D" w:rsidRPr="003F1620" w:rsidRDefault="005D393D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0C648DC2" w14:textId="77777777" w:rsidR="005D393D" w:rsidRPr="003F1620" w:rsidRDefault="005D393D" w:rsidP="00943931"/>
        </w:tc>
      </w:tr>
      <w:tr w:rsidR="005D393D" w14:paraId="64FE8B41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7CCDB1F" w14:textId="77777777" w:rsidR="005D393D" w:rsidRDefault="002D747B" w:rsidP="00943931">
            <w:pPr>
              <w:pStyle w:val="Days"/>
            </w:pPr>
            <w:sdt>
              <w:sdtPr>
                <w:id w:val="-919711334"/>
                <w:placeholder>
                  <w:docPart w:val="1B1C9589017F41E799AD7EDE5F3974A6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8FF0F4C" w14:textId="77777777" w:rsidR="005D393D" w:rsidRDefault="002D747B" w:rsidP="00943931">
            <w:pPr>
              <w:pStyle w:val="Days"/>
            </w:pPr>
            <w:sdt>
              <w:sdtPr>
                <w:id w:val="-777710003"/>
                <w:placeholder>
                  <w:docPart w:val="AECF92A4B3404DCE8FC57E6C6BB4D54A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BFACB0D" w14:textId="77777777" w:rsidR="005D393D" w:rsidRDefault="002D747B" w:rsidP="00943931">
            <w:pPr>
              <w:pStyle w:val="Days"/>
            </w:pPr>
            <w:sdt>
              <w:sdtPr>
                <w:id w:val="-721521958"/>
                <w:placeholder>
                  <w:docPart w:val="BE350C7A7202433887D8CC250351D594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F4C6F89" w14:textId="77777777" w:rsidR="005D393D" w:rsidRDefault="002D747B" w:rsidP="00943931">
            <w:pPr>
              <w:pStyle w:val="Days"/>
            </w:pPr>
            <w:sdt>
              <w:sdtPr>
                <w:id w:val="1739524130"/>
                <w:placeholder>
                  <w:docPart w:val="DECAFFDD4D83450BB1027C9A36E3D3EE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25FD55A" w14:textId="77777777" w:rsidR="005D393D" w:rsidRDefault="002D747B" w:rsidP="00943931">
            <w:pPr>
              <w:pStyle w:val="Days"/>
            </w:pPr>
            <w:sdt>
              <w:sdtPr>
                <w:id w:val="1314224305"/>
                <w:placeholder>
                  <w:docPart w:val="BDEDF1F2C8C140A4AB5D337553836520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188BDD5" w14:textId="77777777" w:rsidR="005D393D" w:rsidRDefault="002D747B" w:rsidP="00943931">
            <w:pPr>
              <w:pStyle w:val="Days"/>
            </w:pPr>
            <w:sdt>
              <w:sdtPr>
                <w:id w:val="1943639365"/>
                <w:placeholder>
                  <w:docPart w:val="AEEA091D200340B097C4FCD22B0E37D7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5E74995" w14:textId="77777777" w:rsidR="005D393D" w:rsidRDefault="002D747B" w:rsidP="00943931">
            <w:pPr>
              <w:pStyle w:val="Days"/>
            </w:pPr>
            <w:sdt>
              <w:sdtPr>
                <w:id w:val="-508370395"/>
                <w:placeholder>
                  <w:docPart w:val="1312E022013E4C02920DDDD7AFC6F124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Saturday</w:t>
                </w:r>
              </w:sdtContent>
            </w:sdt>
          </w:p>
        </w:tc>
      </w:tr>
      <w:tr w:rsidR="00290CF4" w14:paraId="291ED18C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312A50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30EF8B" w14:textId="62968844" w:rsidR="00290CF4" w:rsidRDefault="0074161B" w:rsidP="00290CF4">
            <w:pPr>
              <w:pStyle w:val="Dates"/>
            </w:pPr>
            <w:r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626EFB" w14:textId="5B3BAC6F" w:rsidR="00290CF4" w:rsidRDefault="0074161B" w:rsidP="00290CF4">
            <w:pPr>
              <w:pStyle w:val="Dates"/>
            </w:pPr>
            <w:r>
              <w:t>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485199" w14:textId="1B5317A3" w:rsidR="00290CF4" w:rsidRDefault="0074161B" w:rsidP="00290CF4">
            <w:pPr>
              <w:pStyle w:val="Dates"/>
            </w:pPr>
            <w:r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6F4030" w14:textId="700C21ED" w:rsidR="00290CF4" w:rsidRDefault="0074161B" w:rsidP="00290CF4">
            <w:pPr>
              <w:pStyle w:val="Dates"/>
            </w:pPr>
            <w: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FE309A" w14:textId="3B0B25F7" w:rsidR="00290CF4" w:rsidRDefault="0074161B" w:rsidP="00290CF4">
            <w:pPr>
              <w:pStyle w:val="Dates"/>
            </w:pPr>
            <w:r>
              <w:t>5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9B6282" w14:textId="146CA539" w:rsidR="00290CF4" w:rsidRDefault="0074161B" w:rsidP="00290CF4">
            <w:pPr>
              <w:pStyle w:val="Dates"/>
            </w:pPr>
            <w:r>
              <w:t>6</w:t>
            </w:r>
          </w:p>
        </w:tc>
      </w:tr>
      <w:tr w:rsidR="0074161B" w14:paraId="7AF34C4A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59A3CE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EDD54C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1CBF0C" w14:textId="77777777" w:rsidR="0074161B" w:rsidRDefault="0074161B" w:rsidP="0074161B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D9DB57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5C12DC" w14:textId="77777777" w:rsidR="0074161B" w:rsidRDefault="0074161B" w:rsidP="0074161B">
            <w:r>
              <w:t>Drive A – 3:00 – 4:30</w:t>
            </w:r>
          </w:p>
          <w:p w14:paraId="334C5578" w14:textId="36C68FF5" w:rsidR="0074161B" w:rsidRDefault="0074161B" w:rsidP="0074161B">
            <w:r>
              <w:t>Class 15 – 4:30 – 6:00</w:t>
            </w:r>
          </w:p>
          <w:p w14:paraId="07C08A5A" w14:textId="1277A461" w:rsidR="0074161B" w:rsidRDefault="0074161B" w:rsidP="0074161B">
            <w:r>
              <w:t>Drive B – 6:00 – 7:30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8847FC" w14:textId="77777777" w:rsidR="0074161B" w:rsidRDefault="0074161B" w:rsidP="0074161B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3E4540" w14:textId="77777777" w:rsidR="0074161B" w:rsidRDefault="0074161B" w:rsidP="0074161B"/>
        </w:tc>
      </w:tr>
      <w:tr w:rsidR="0074161B" w14:paraId="64D8E9B1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C2A662" w14:textId="739F49EC" w:rsidR="0074161B" w:rsidRDefault="0074161B" w:rsidP="0074161B">
            <w:pPr>
              <w:pStyle w:val="Dates"/>
            </w:pPr>
            <w:r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75EA9F" w14:textId="0268F8CC" w:rsidR="0074161B" w:rsidRDefault="0074161B" w:rsidP="0074161B">
            <w:pPr>
              <w:pStyle w:val="Dates"/>
            </w:pPr>
            <w:r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B6BA9E" w14:textId="50D5BE17" w:rsidR="0074161B" w:rsidRDefault="0074161B" w:rsidP="0074161B">
            <w:pPr>
              <w:pStyle w:val="Dates"/>
            </w:pPr>
            <w:r>
              <w:t>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22059B" w14:textId="1BCC0022" w:rsidR="0074161B" w:rsidRDefault="0074161B" w:rsidP="0074161B">
            <w:pPr>
              <w:pStyle w:val="Dates"/>
            </w:pPr>
            <w:r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3DECB6" w14:textId="24A2C55F" w:rsidR="0074161B" w:rsidRDefault="0074161B" w:rsidP="0074161B">
            <w:pPr>
              <w:pStyle w:val="Dates"/>
            </w:pPr>
            <w:r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AF076B" w14:textId="4D70F612" w:rsidR="0074161B" w:rsidRDefault="0074161B" w:rsidP="0074161B">
            <w:pPr>
              <w:pStyle w:val="Dates"/>
            </w:pPr>
            <w:r>
              <w:t>12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BC4CBE" w14:textId="28280ABC" w:rsidR="0074161B" w:rsidRDefault="0074161B" w:rsidP="0074161B">
            <w:pPr>
              <w:pStyle w:val="Dates"/>
            </w:pPr>
            <w:r>
              <w:t>13</w:t>
            </w:r>
          </w:p>
        </w:tc>
      </w:tr>
      <w:tr w:rsidR="0074161B" w14:paraId="03FF1063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8A0EE1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69B6EF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9BEFEE" w14:textId="77777777" w:rsidR="0074161B" w:rsidRDefault="0074161B" w:rsidP="0074161B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502FBC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FDD24D" w14:textId="77777777" w:rsidR="0074161B" w:rsidRDefault="0074161B" w:rsidP="0074161B">
            <w:r>
              <w:t>Drive A – 3:00 – 4:30</w:t>
            </w:r>
          </w:p>
          <w:p w14:paraId="5579B0F5" w14:textId="611DAA4A" w:rsidR="0074161B" w:rsidRDefault="0074161B" w:rsidP="0074161B">
            <w:r>
              <w:t>Class 16 – 4:30 – 6:00</w:t>
            </w:r>
          </w:p>
          <w:p w14:paraId="7D443AED" w14:textId="388690CE" w:rsidR="0074161B" w:rsidRDefault="0074161B" w:rsidP="0074161B">
            <w:r>
              <w:t>Drive B – 6:00 – 7:30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EB96CC" w14:textId="77777777" w:rsidR="0074161B" w:rsidRDefault="0074161B" w:rsidP="0074161B">
            <w:r>
              <w:t>Makeup Day 2</w:t>
            </w:r>
          </w:p>
          <w:p w14:paraId="4C007959" w14:textId="77777777" w:rsidR="0074161B" w:rsidRDefault="0074161B" w:rsidP="0074161B">
            <w:r>
              <w:t>Normal Times</w:t>
            </w:r>
          </w:p>
          <w:p w14:paraId="3D958B36" w14:textId="48A03C1A" w:rsidR="0074161B" w:rsidRDefault="0074161B" w:rsidP="0074161B">
            <w:r>
              <w:t xml:space="preserve">Only if </w:t>
            </w:r>
            <w:proofErr w:type="gramStart"/>
            <w:r>
              <w:t>Needed</w:t>
            </w:r>
            <w:proofErr w:type="gramEnd"/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0A6CDC" w14:textId="38555635" w:rsidR="0074161B" w:rsidRDefault="0074161B" w:rsidP="0074161B">
            <w:r>
              <w:t>SPRING SESSION OVER</w:t>
            </w:r>
          </w:p>
        </w:tc>
      </w:tr>
      <w:tr w:rsidR="0074161B" w14:paraId="662E365A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245EFC" w14:textId="165E54CA" w:rsidR="0074161B" w:rsidRDefault="0074161B" w:rsidP="0074161B">
            <w:pPr>
              <w:pStyle w:val="Dates"/>
            </w:pPr>
            <w:r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5CCC26" w14:textId="696017BE" w:rsidR="0074161B" w:rsidRDefault="0074161B" w:rsidP="0074161B">
            <w:pPr>
              <w:pStyle w:val="Dates"/>
            </w:pPr>
            <w:r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10CF82" w14:textId="278D1A10" w:rsidR="0074161B" w:rsidRDefault="0074161B" w:rsidP="0074161B">
            <w:pPr>
              <w:pStyle w:val="Dates"/>
            </w:pPr>
            <w:r>
              <w:t>16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F571E3" w14:textId="5674B144" w:rsidR="0074161B" w:rsidRDefault="0074161B" w:rsidP="0074161B">
            <w:pPr>
              <w:pStyle w:val="Dates"/>
            </w:pPr>
            <w:r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1EEC21" w14:textId="624B543E" w:rsidR="0074161B" w:rsidRDefault="0074161B" w:rsidP="0074161B">
            <w:pPr>
              <w:pStyle w:val="Dates"/>
            </w:pPr>
            <w:r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557F97" w14:textId="490DA30F" w:rsidR="0074161B" w:rsidRDefault="0074161B" w:rsidP="0074161B">
            <w:pPr>
              <w:pStyle w:val="Dates"/>
            </w:pPr>
            <w:r>
              <w:t>19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0C6FEA" w14:textId="7C777587" w:rsidR="0074161B" w:rsidRDefault="0074161B" w:rsidP="0074161B">
            <w:pPr>
              <w:pStyle w:val="Dates"/>
            </w:pPr>
            <w:r>
              <w:t>20</w:t>
            </w:r>
          </w:p>
        </w:tc>
      </w:tr>
      <w:tr w:rsidR="0074161B" w14:paraId="6CFA2C5C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E80C70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31F431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71A490" w14:textId="77777777" w:rsidR="0074161B" w:rsidRDefault="0074161B" w:rsidP="0074161B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C2FAF7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228742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ABCB4A" w14:textId="77777777" w:rsidR="0074161B" w:rsidRDefault="0074161B" w:rsidP="0074161B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A2A755" w14:textId="77777777" w:rsidR="0074161B" w:rsidRDefault="0074161B" w:rsidP="0074161B"/>
        </w:tc>
      </w:tr>
      <w:tr w:rsidR="0074161B" w14:paraId="1B8244EB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84C65F" w14:textId="35E07F1A" w:rsidR="0074161B" w:rsidRDefault="0074161B" w:rsidP="0074161B">
            <w:pPr>
              <w:pStyle w:val="Dates"/>
            </w:pPr>
            <w:r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BB1B95" w14:textId="11D1F0FA" w:rsidR="0074161B" w:rsidRDefault="0074161B" w:rsidP="0074161B">
            <w:pPr>
              <w:pStyle w:val="Dates"/>
            </w:pPr>
            <w:r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1DDA47" w14:textId="62F2DDAB" w:rsidR="0074161B" w:rsidRDefault="0074161B" w:rsidP="0074161B">
            <w:pPr>
              <w:pStyle w:val="Dates"/>
            </w:pPr>
            <w:r>
              <w:t>23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4BA3A5" w14:textId="1F7DDE82" w:rsidR="0074161B" w:rsidRDefault="0074161B" w:rsidP="0074161B">
            <w:pPr>
              <w:pStyle w:val="Dates"/>
            </w:pPr>
            <w:r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D1C037" w14:textId="7A031F82" w:rsidR="0074161B" w:rsidRDefault="0074161B" w:rsidP="0074161B">
            <w:pPr>
              <w:pStyle w:val="Dates"/>
            </w:pPr>
            <w:r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C7DE90" w14:textId="4BE9148B" w:rsidR="0074161B" w:rsidRDefault="0074161B" w:rsidP="0074161B">
            <w:pPr>
              <w:pStyle w:val="Dates"/>
            </w:pPr>
            <w:r>
              <w:t>26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B21953" w14:textId="506272C2" w:rsidR="0074161B" w:rsidRDefault="0074161B" w:rsidP="0074161B">
            <w:pPr>
              <w:pStyle w:val="Dates"/>
            </w:pPr>
            <w:r>
              <w:t>27</w:t>
            </w:r>
          </w:p>
        </w:tc>
      </w:tr>
      <w:tr w:rsidR="0074161B" w14:paraId="2D9AB36E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9AB4F3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1CB65B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8C8012" w14:textId="77777777" w:rsidR="0074161B" w:rsidRDefault="0074161B" w:rsidP="0074161B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1A2987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B7E49B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C9C981" w14:textId="77777777" w:rsidR="0074161B" w:rsidRDefault="0074161B" w:rsidP="0074161B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442060" w14:textId="77777777" w:rsidR="0074161B" w:rsidRDefault="0074161B" w:rsidP="0074161B"/>
        </w:tc>
      </w:tr>
      <w:tr w:rsidR="0074161B" w14:paraId="0B98044F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E2516A" w14:textId="3DD9CBC2" w:rsidR="0074161B" w:rsidRDefault="0074161B" w:rsidP="0074161B">
            <w:pPr>
              <w:pStyle w:val="Dates"/>
            </w:pPr>
            <w:r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5A154D" w14:textId="56A0B3B6" w:rsidR="0074161B" w:rsidRDefault="0074161B" w:rsidP="0074161B">
            <w:pPr>
              <w:pStyle w:val="Dates"/>
            </w:pPr>
            <w:r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F01F9A" w14:textId="20E75384" w:rsidR="0074161B" w:rsidRDefault="0074161B" w:rsidP="0074161B">
            <w:pPr>
              <w:pStyle w:val="Dates"/>
            </w:pPr>
            <w:r>
              <w:t>30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F9130A" w14:textId="657BA7BF" w:rsidR="0074161B" w:rsidRDefault="0074161B" w:rsidP="0074161B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5C3409" w14:textId="53DF3E73" w:rsidR="0074161B" w:rsidRDefault="0074161B" w:rsidP="0074161B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450919" w14:textId="366BA97B" w:rsidR="0074161B" w:rsidRDefault="0074161B" w:rsidP="0074161B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7AD708" w14:textId="5B519625" w:rsidR="0074161B" w:rsidRDefault="0074161B" w:rsidP="0074161B">
            <w:pPr>
              <w:pStyle w:val="Dates"/>
            </w:pPr>
          </w:p>
        </w:tc>
      </w:tr>
      <w:tr w:rsidR="0074161B" w14:paraId="0907552D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E9F93A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0B1E8E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A00A6D" w14:textId="77777777" w:rsidR="0074161B" w:rsidRDefault="0074161B" w:rsidP="0074161B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BCAD19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496616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DE10D7" w14:textId="77777777" w:rsidR="0074161B" w:rsidRDefault="0074161B" w:rsidP="0074161B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38E073" w14:textId="77777777" w:rsidR="0074161B" w:rsidRDefault="0074161B" w:rsidP="0074161B"/>
        </w:tc>
      </w:tr>
      <w:tr w:rsidR="0074161B" w14:paraId="37C65E68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5B5811" w14:textId="77777777" w:rsidR="0074161B" w:rsidRDefault="0074161B" w:rsidP="0074161B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4E7146" w14:textId="77777777" w:rsidR="0074161B" w:rsidRDefault="0074161B" w:rsidP="0074161B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5C4FE4" w14:textId="77777777" w:rsidR="0074161B" w:rsidRDefault="0074161B" w:rsidP="0074161B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719FEB" w14:textId="77777777" w:rsidR="0074161B" w:rsidRDefault="0074161B" w:rsidP="0074161B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10B5CA" w14:textId="77777777" w:rsidR="0074161B" w:rsidRDefault="0074161B" w:rsidP="0074161B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1AE1CB" w14:textId="77777777" w:rsidR="0074161B" w:rsidRDefault="0074161B" w:rsidP="0074161B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5519AB" w14:textId="77777777" w:rsidR="0074161B" w:rsidRDefault="0074161B" w:rsidP="0074161B">
            <w:pPr>
              <w:pStyle w:val="Dates"/>
            </w:pPr>
          </w:p>
        </w:tc>
      </w:tr>
      <w:tr w:rsidR="0074161B" w14:paraId="5CEA9024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2098D7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9460E0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553304" w14:textId="77777777" w:rsidR="0074161B" w:rsidRDefault="0074161B" w:rsidP="0074161B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92D86D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859B60" w14:textId="77777777" w:rsidR="0074161B" w:rsidRDefault="0074161B" w:rsidP="0074161B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A67A2F" w14:textId="77777777" w:rsidR="0074161B" w:rsidRDefault="0074161B" w:rsidP="0074161B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AA1B6B" w14:textId="77777777" w:rsidR="0074161B" w:rsidRDefault="0074161B" w:rsidP="0074161B"/>
        </w:tc>
      </w:tr>
    </w:tbl>
    <w:p w14:paraId="2DA89EBA" w14:textId="77777777" w:rsidR="00D435C2" w:rsidRDefault="00D435C2" w:rsidP="00D435C2"/>
    <w:sectPr w:rsidR="00D435C2" w:rsidSect="002A591F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8D556" w14:textId="77777777" w:rsidR="002D747B" w:rsidRDefault="002D747B">
      <w:pPr>
        <w:spacing w:before="0" w:after="0"/>
      </w:pPr>
      <w:r>
        <w:separator/>
      </w:r>
    </w:p>
  </w:endnote>
  <w:endnote w:type="continuationSeparator" w:id="0">
    <w:p w14:paraId="48948734" w14:textId="77777777" w:rsidR="002D747B" w:rsidRDefault="002D74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F7F10" w14:textId="77777777" w:rsidR="002D747B" w:rsidRDefault="002D747B">
      <w:pPr>
        <w:spacing w:before="0" w:after="0"/>
      </w:pPr>
      <w:r>
        <w:separator/>
      </w:r>
    </w:p>
  </w:footnote>
  <w:footnote w:type="continuationSeparator" w:id="0">
    <w:p w14:paraId="13F31742" w14:textId="77777777" w:rsidR="002D747B" w:rsidRDefault="002D747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7337813">
    <w:abstractNumId w:val="9"/>
  </w:num>
  <w:num w:numId="2" w16cid:durableId="472674571">
    <w:abstractNumId w:val="7"/>
  </w:num>
  <w:num w:numId="3" w16cid:durableId="1629318486">
    <w:abstractNumId w:val="6"/>
  </w:num>
  <w:num w:numId="4" w16cid:durableId="1973637104">
    <w:abstractNumId w:val="5"/>
  </w:num>
  <w:num w:numId="5" w16cid:durableId="1747457403">
    <w:abstractNumId w:val="4"/>
  </w:num>
  <w:num w:numId="6" w16cid:durableId="935941307">
    <w:abstractNumId w:val="8"/>
  </w:num>
  <w:num w:numId="7" w16cid:durableId="418603937">
    <w:abstractNumId w:val="3"/>
  </w:num>
  <w:num w:numId="8" w16cid:durableId="1969583723">
    <w:abstractNumId w:val="2"/>
  </w:num>
  <w:num w:numId="9" w16cid:durableId="1244754074">
    <w:abstractNumId w:val="1"/>
  </w:num>
  <w:num w:numId="10" w16cid:durableId="204690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  <w:docVar w:name="ShowDynamicGuides" w:val="1"/>
    <w:docVar w:name="ShowMarginGuides" w:val="0"/>
    <w:docVar w:name="ShowOutlines" w:val="0"/>
    <w:docVar w:name="ShowStaticGuides" w:val="0"/>
  </w:docVars>
  <w:rsids>
    <w:rsidRoot w:val="002140ED"/>
    <w:rsid w:val="00020C49"/>
    <w:rsid w:val="0005195E"/>
    <w:rsid w:val="00056814"/>
    <w:rsid w:val="0006779F"/>
    <w:rsid w:val="00080EF7"/>
    <w:rsid w:val="000A20FE"/>
    <w:rsid w:val="00100BAF"/>
    <w:rsid w:val="0011772B"/>
    <w:rsid w:val="00145E24"/>
    <w:rsid w:val="0019694E"/>
    <w:rsid w:val="001A3A8D"/>
    <w:rsid w:val="001C5DC3"/>
    <w:rsid w:val="002140ED"/>
    <w:rsid w:val="0027720C"/>
    <w:rsid w:val="00290CF4"/>
    <w:rsid w:val="002A591F"/>
    <w:rsid w:val="002D747B"/>
    <w:rsid w:val="002F6E35"/>
    <w:rsid w:val="003A63E1"/>
    <w:rsid w:val="003A7FDB"/>
    <w:rsid w:val="003B47BC"/>
    <w:rsid w:val="003D7DDA"/>
    <w:rsid w:val="003F1620"/>
    <w:rsid w:val="00406C2A"/>
    <w:rsid w:val="00454FED"/>
    <w:rsid w:val="004A5CE8"/>
    <w:rsid w:val="004C5B17"/>
    <w:rsid w:val="004F670E"/>
    <w:rsid w:val="005069BC"/>
    <w:rsid w:val="005562FE"/>
    <w:rsid w:val="00557989"/>
    <w:rsid w:val="00572E54"/>
    <w:rsid w:val="005D393D"/>
    <w:rsid w:val="0071257A"/>
    <w:rsid w:val="0074161B"/>
    <w:rsid w:val="007564A4"/>
    <w:rsid w:val="007777B1"/>
    <w:rsid w:val="007A49F2"/>
    <w:rsid w:val="007F23B1"/>
    <w:rsid w:val="00800901"/>
    <w:rsid w:val="00874C9A"/>
    <w:rsid w:val="008A5121"/>
    <w:rsid w:val="009035F5"/>
    <w:rsid w:val="0092231B"/>
    <w:rsid w:val="00944085"/>
    <w:rsid w:val="00946A27"/>
    <w:rsid w:val="00953A96"/>
    <w:rsid w:val="009A0FFF"/>
    <w:rsid w:val="00A4654E"/>
    <w:rsid w:val="00A73BBF"/>
    <w:rsid w:val="00AA245C"/>
    <w:rsid w:val="00AB29FA"/>
    <w:rsid w:val="00B70858"/>
    <w:rsid w:val="00B8151A"/>
    <w:rsid w:val="00B854C9"/>
    <w:rsid w:val="00B97BB2"/>
    <w:rsid w:val="00C0276E"/>
    <w:rsid w:val="00C11D39"/>
    <w:rsid w:val="00C229EA"/>
    <w:rsid w:val="00C71D73"/>
    <w:rsid w:val="00C7735D"/>
    <w:rsid w:val="00CB1C1C"/>
    <w:rsid w:val="00CC02EC"/>
    <w:rsid w:val="00D17693"/>
    <w:rsid w:val="00D435C2"/>
    <w:rsid w:val="00D7230E"/>
    <w:rsid w:val="00DA53A1"/>
    <w:rsid w:val="00DA6098"/>
    <w:rsid w:val="00DE6C1E"/>
    <w:rsid w:val="00DF051F"/>
    <w:rsid w:val="00DF32DE"/>
    <w:rsid w:val="00E02644"/>
    <w:rsid w:val="00E13B83"/>
    <w:rsid w:val="00E54E11"/>
    <w:rsid w:val="00E85D16"/>
    <w:rsid w:val="00EA1691"/>
    <w:rsid w:val="00EB320B"/>
    <w:rsid w:val="00F27DA0"/>
    <w:rsid w:val="00F27F58"/>
    <w:rsid w:val="00F45D9F"/>
    <w:rsid w:val="00F710A7"/>
    <w:rsid w:val="00FA21CA"/>
    <w:rsid w:val="00FA39FF"/>
    <w:rsid w:val="00FA62E6"/>
    <w:rsid w:val="00FF2624"/>
    <w:rsid w:val="00FF3AAF"/>
    <w:rsid w:val="0670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08AA40"/>
  <w15:docId w15:val="{8EF6B249-ACC5-4F04-AFA3-9BECABAF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3A1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rsid w:val="0092231B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DA53A1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semiHidden/>
    <w:rsid w:val="00DA53A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A53A1"/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DA53A1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53A1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"/>
    <w:semiHidden/>
    <w:rsid w:val="00F27F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_melville\AppData\Local\Microsoft\Office\16.0\DTS\en-US%7b439FCED1-F340-44D5-9C77-7F6893A82AEB%7d\%7bB2DCE58E-752D-4A6D-A730-2DD6B656EE0F%7dTF8d06ef24-84c2-4167-86e8-ca499549bda227c9fae5_win32-0c7d617531f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DB0D23566C4B2399E5C5D984B3F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FCE1D-4D2A-4FF2-AD8E-F1619C29F9DB}"/>
      </w:docPartPr>
      <w:docPartBody>
        <w:p w:rsidR="009C02CF" w:rsidRDefault="00614F61">
          <w:pPr>
            <w:pStyle w:val="18DB0D23566C4B2399E5C5D984B3F828"/>
          </w:pPr>
          <w:r>
            <w:t>Sunday</w:t>
          </w:r>
        </w:p>
      </w:docPartBody>
    </w:docPart>
    <w:docPart>
      <w:docPartPr>
        <w:name w:val="D78630E7D6824D4080404A471FEF7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6ED24-D858-4E28-A777-447A032138CD}"/>
      </w:docPartPr>
      <w:docPartBody>
        <w:p w:rsidR="009C02CF" w:rsidRDefault="00614F61">
          <w:pPr>
            <w:pStyle w:val="D78630E7D6824D4080404A471FEF76EF"/>
          </w:pPr>
          <w:r>
            <w:t>Monday</w:t>
          </w:r>
        </w:p>
      </w:docPartBody>
    </w:docPart>
    <w:docPart>
      <w:docPartPr>
        <w:name w:val="B85B405976DA48139B80A7570178E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0E307-CD0D-44B9-B651-C05C6995158C}"/>
      </w:docPartPr>
      <w:docPartBody>
        <w:p w:rsidR="009C02CF" w:rsidRDefault="00614F61">
          <w:pPr>
            <w:pStyle w:val="B85B405976DA48139B80A7570178E380"/>
          </w:pPr>
          <w:r>
            <w:t>Tuesday</w:t>
          </w:r>
        </w:p>
      </w:docPartBody>
    </w:docPart>
    <w:docPart>
      <w:docPartPr>
        <w:name w:val="C766651ED623488DB2E521BDD919E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A17B5-E291-4854-BFFB-607B3A462480}"/>
      </w:docPartPr>
      <w:docPartBody>
        <w:p w:rsidR="009C02CF" w:rsidRDefault="00614F61">
          <w:pPr>
            <w:pStyle w:val="C766651ED623488DB2E521BDD919EAF6"/>
          </w:pPr>
          <w:r>
            <w:t>Wednesday</w:t>
          </w:r>
        </w:p>
      </w:docPartBody>
    </w:docPart>
    <w:docPart>
      <w:docPartPr>
        <w:name w:val="D86287AD9F2F4BE6A129A1F6B5BC8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75C94-B51D-492B-80AA-F3F32292E458}"/>
      </w:docPartPr>
      <w:docPartBody>
        <w:p w:rsidR="009C02CF" w:rsidRDefault="00614F61">
          <w:pPr>
            <w:pStyle w:val="D86287AD9F2F4BE6A129A1F6B5BC8B2C"/>
          </w:pPr>
          <w:r>
            <w:t>Thursday</w:t>
          </w:r>
        </w:p>
      </w:docPartBody>
    </w:docPart>
    <w:docPart>
      <w:docPartPr>
        <w:name w:val="C529DB9F3F784199932F2FA84F508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C94A8-92DD-4EDA-855A-55BCF8756D2F}"/>
      </w:docPartPr>
      <w:docPartBody>
        <w:p w:rsidR="009C02CF" w:rsidRDefault="00614F61">
          <w:pPr>
            <w:pStyle w:val="C529DB9F3F784199932F2FA84F508B92"/>
          </w:pPr>
          <w:r>
            <w:t>Friday</w:t>
          </w:r>
        </w:p>
      </w:docPartBody>
    </w:docPart>
    <w:docPart>
      <w:docPartPr>
        <w:name w:val="49F4F7B136ED43DCB0B4A1B6C5F12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F79BF-7416-4664-8F08-C4968BA3FF9B}"/>
      </w:docPartPr>
      <w:docPartBody>
        <w:p w:rsidR="009C02CF" w:rsidRDefault="00614F61">
          <w:pPr>
            <w:pStyle w:val="49F4F7B136ED43DCB0B4A1B6C5F12EFA"/>
          </w:pPr>
          <w:r>
            <w:t>Saturday</w:t>
          </w:r>
        </w:p>
      </w:docPartBody>
    </w:docPart>
    <w:docPart>
      <w:docPartPr>
        <w:name w:val="D539276E70C84E1994AE5E2B7FDBB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8EEBC-9646-4FF8-9114-9AF884BE4D85}"/>
      </w:docPartPr>
      <w:docPartBody>
        <w:p w:rsidR="009C02CF" w:rsidRDefault="00614F61">
          <w:pPr>
            <w:pStyle w:val="D539276E70C84E1994AE5E2B7FDBB5F1"/>
          </w:pPr>
          <w:r>
            <w:t>Sunday</w:t>
          </w:r>
        </w:p>
      </w:docPartBody>
    </w:docPart>
    <w:docPart>
      <w:docPartPr>
        <w:name w:val="2DFAFBD8CF5A458BAC4D5F7092F92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2EC5C-2D9D-4D0C-B9E0-66B816E0C3F8}"/>
      </w:docPartPr>
      <w:docPartBody>
        <w:p w:rsidR="009C02CF" w:rsidRDefault="00614F61">
          <w:pPr>
            <w:pStyle w:val="2DFAFBD8CF5A458BAC4D5F7092F92944"/>
          </w:pPr>
          <w:r>
            <w:t>Monday</w:t>
          </w:r>
        </w:p>
      </w:docPartBody>
    </w:docPart>
    <w:docPart>
      <w:docPartPr>
        <w:name w:val="E04DB439A2C445FA9E6FE58F702C6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58CA4-42CF-4854-BC4F-ACC7C591ED26}"/>
      </w:docPartPr>
      <w:docPartBody>
        <w:p w:rsidR="009C02CF" w:rsidRDefault="00614F61">
          <w:pPr>
            <w:pStyle w:val="E04DB439A2C445FA9E6FE58F702C6970"/>
          </w:pPr>
          <w:r>
            <w:t>Tuesday</w:t>
          </w:r>
        </w:p>
      </w:docPartBody>
    </w:docPart>
    <w:docPart>
      <w:docPartPr>
        <w:name w:val="9D3216B2F95C4FECAB69A61E8C6F5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74B4A-9EE5-4489-B374-280AF845D035}"/>
      </w:docPartPr>
      <w:docPartBody>
        <w:p w:rsidR="009C02CF" w:rsidRDefault="00614F61">
          <w:pPr>
            <w:pStyle w:val="9D3216B2F95C4FECAB69A61E8C6F5DA0"/>
          </w:pPr>
          <w:r>
            <w:t>Wednesday</w:t>
          </w:r>
        </w:p>
      </w:docPartBody>
    </w:docPart>
    <w:docPart>
      <w:docPartPr>
        <w:name w:val="AF6E866018854493A406785931830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3B2D7-D98F-48A6-99A1-C6164B964466}"/>
      </w:docPartPr>
      <w:docPartBody>
        <w:p w:rsidR="009C02CF" w:rsidRDefault="00614F61">
          <w:pPr>
            <w:pStyle w:val="AF6E866018854493A406785931830058"/>
          </w:pPr>
          <w:r>
            <w:t>Thursday</w:t>
          </w:r>
        </w:p>
      </w:docPartBody>
    </w:docPart>
    <w:docPart>
      <w:docPartPr>
        <w:name w:val="69946502A0494D5788C49AAA7CAA8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CAE4C-B153-4FA4-AC29-7CEF3435EA6C}"/>
      </w:docPartPr>
      <w:docPartBody>
        <w:p w:rsidR="009C02CF" w:rsidRDefault="00614F61">
          <w:pPr>
            <w:pStyle w:val="69946502A0494D5788C49AAA7CAA823F"/>
          </w:pPr>
          <w:r>
            <w:t>Friday</w:t>
          </w:r>
        </w:p>
      </w:docPartBody>
    </w:docPart>
    <w:docPart>
      <w:docPartPr>
        <w:name w:val="6936865F8A6346EDAA1D07120732E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204D7-B6EF-41DB-8134-3C4F60F555D8}"/>
      </w:docPartPr>
      <w:docPartBody>
        <w:p w:rsidR="009C02CF" w:rsidRDefault="00614F61">
          <w:pPr>
            <w:pStyle w:val="6936865F8A6346EDAA1D07120732EA61"/>
          </w:pPr>
          <w:r>
            <w:t>Saturday</w:t>
          </w:r>
        </w:p>
      </w:docPartBody>
    </w:docPart>
    <w:docPart>
      <w:docPartPr>
        <w:name w:val="1B1C9589017F41E799AD7EDE5F397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833F1-A11F-415F-B9AE-0F54323040A5}"/>
      </w:docPartPr>
      <w:docPartBody>
        <w:p w:rsidR="009C02CF" w:rsidRDefault="00614F61">
          <w:pPr>
            <w:pStyle w:val="1B1C9589017F41E799AD7EDE5F3974A6"/>
          </w:pPr>
          <w:r>
            <w:t>Sunday</w:t>
          </w:r>
        </w:p>
      </w:docPartBody>
    </w:docPart>
    <w:docPart>
      <w:docPartPr>
        <w:name w:val="AECF92A4B3404DCE8FC57E6C6BB4D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8AD7B-816D-4AC3-9C4B-2AE30D843704}"/>
      </w:docPartPr>
      <w:docPartBody>
        <w:p w:rsidR="009C02CF" w:rsidRDefault="00614F61">
          <w:pPr>
            <w:pStyle w:val="AECF92A4B3404DCE8FC57E6C6BB4D54A"/>
          </w:pPr>
          <w:r>
            <w:t>Monday</w:t>
          </w:r>
        </w:p>
      </w:docPartBody>
    </w:docPart>
    <w:docPart>
      <w:docPartPr>
        <w:name w:val="BE350C7A7202433887D8CC250351D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6C21A-8538-4C92-BAB7-F79FE40DFA5C}"/>
      </w:docPartPr>
      <w:docPartBody>
        <w:p w:rsidR="009C02CF" w:rsidRDefault="00614F61">
          <w:pPr>
            <w:pStyle w:val="BE350C7A7202433887D8CC250351D594"/>
          </w:pPr>
          <w:r>
            <w:t>Tuesday</w:t>
          </w:r>
        </w:p>
      </w:docPartBody>
    </w:docPart>
    <w:docPart>
      <w:docPartPr>
        <w:name w:val="DECAFFDD4D83450BB1027C9A36E3D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75357-7A9B-4E92-BCD2-AAF48B01672F}"/>
      </w:docPartPr>
      <w:docPartBody>
        <w:p w:rsidR="009C02CF" w:rsidRDefault="00614F61">
          <w:pPr>
            <w:pStyle w:val="DECAFFDD4D83450BB1027C9A36E3D3EE"/>
          </w:pPr>
          <w:r>
            <w:t>Wednesday</w:t>
          </w:r>
        </w:p>
      </w:docPartBody>
    </w:docPart>
    <w:docPart>
      <w:docPartPr>
        <w:name w:val="BDEDF1F2C8C140A4AB5D337553836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8B95F-CFA9-4ADB-83DA-33823D6D1D85}"/>
      </w:docPartPr>
      <w:docPartBody>
        <w:p w:rsidR="009C02CF" w:rsidRDefault="00614F61">
          <w:pPr>
            <w:pStyle w:val="BDEDF1F2C8C140A4AB5D337553836520"/>
          </w:pPr>
          <w:r>
            <w:t>Thursday</w:t>
          </w:r>
        </w:p>
      </w:docPartBody>
    </w:docPart>
    <w:docPart>
      <w:docPartPr>
        <w:name w:val="AEEA091D200340B097C4FCD22B0E3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63DE6-5138-4229-ACB5-46F55179B46B}"/>
      </w:docPartPr>
      <w:docPartBody>
        <w:p w:rsidR="009C02CF" w:rsidRDefault="00614F61">
          <w:pPr>
            <w:pStyle w:val="AEEA091D200340B097C4FCD22B0E37D7"/>
          </w:pPr>
          <w:r>
            <w:t>Friday</w:t>
          </w:r>
        </w:p>
      </w:docPartBody>
    </w:docPart>
    <w:docPart>
      <w:docPartPr>
        <w:name w:val="1312E022013E4C02920DDDD7AFC6F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2987E-55D0-481E-AFE9-327C74AAE78F}"/>
      </w:docPartPr>
      <w:docPartBody>
        <w:p w:rsidR="009C02CF" w:rsidRDefault="00614F61">
          <w:pPr>
            <w:pStyle w:val="1312E022013E4C02920DDDD7AFC6F124"/>
          </w:pPr>
          <w:r>
            <w:t>Saturday</w:t>
          </w:r>
        </w:p>
      </w:docPartBody>
    </w:docPart>
    <w:docPart>
      <w:docPartPr>
        <w:name w:val="51DEE3A51F78432192E8A62FB38BC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00BD9-C0BB-47A9-95C8-D3175DE46B14}"/>
      </w:docPartPr>
      <w:docPartBody>
        <w:p w:rsidR="009C02CF" w:rsidRDefault="00147D2F" w:rsidP="00147D2F">
          <w:pPr>
            <w:pStyle w:val="51DEE3A51F78432192E8A62FB38BC92D"/>
          </w:pPr>
          <w:r>
            <w:t>Sunday</w:t>
          </w:r>
        </w:p>
      </w:docPartBody>
    </w:docPart>
    <w:docPart>
      <w:docPartPr>
        <w:name w:val="47FCFFD1006A423FBA0D4E4C17A33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D1D7E-72FC-45C4-8C6F-DB2995721A50}"/>
      </w:docPartPr>
      <w:docPartBody>
        <w:p w:rsidR="009C02CF" w:rsidRDefault="00147D2F" w:rsidP="00147D2F">
          <w:pPr>
            <w:pStyle w:val="47FCFFD1006A423FBA0D4E4C17A33184"/>
          </w:pPr>
          <w:r>
            <w:t>Monday</w:t>
          </w:r>
        </w:p>
      </w:docPartBody>
    </w:docPart>
    <w:docPart>
      <w:docPartPr>
        <w:name w:val="08FE3B79A1854FD9869C55FE1D00F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15053-2D93-4956-B3FD-D8A1D29956FE}"/>
      </w:docPartPr>
      <w:docPartBody>
        <w:p w:rsidR="009C02CF" w:rsidRDefault="00147D2F" w:rsidP="00147D2F">
          <w:pPr>
            <w:pStyle w:val="08FE3B79A1854FD9869C55FE1D00F3B7"/>
          </w:pPr>
          <w:r>
            <w:t>Tuesday</w:t>
          </w:r>
        </w:p>
      </w:docPartBody>
    </w:docPart>
    <w:docPart>
      <w:docPartPr>
        <w:name w:val="858A2BB7BA7147F79B94E1120237D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5BA78-B2CE-4124-821F-AAD93BA54C3B}"/>
      </w:docPartPr>
      <w:docPartBody>
        <w:p w:rsidR="009C02CF" w:rsidRDefault="00147D2F" w:rsidP="00147D2F">
          <w:pPr>
            <w:pStyle w:val="858A2BB7BA7147F79B94E1120237DFCD"/>
          </w:pPr>
          <w:r>
            <w:t>Wednesday</w:t>
          </w:r>
        </w:p>
      </w:docPartBody>
    </w:docPart>
    <w:docPart>
      <w:docPartPr>
        <w:name w:val="AAF227FA38A6448F94A200AFB0C01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9C85A-AC6D-48FF-81B3-1B81B0744967}"/>
      </w:docPartPr>
      <w:docPartBody>
        <w:p w:rsidR="009C02CF" w:rsidRDefault="00147D2F" w:rsidP="00147D2F">
          <w:pPr>
            <w:pStyle w:val="AAF227FA38A6448F94A200AFB0C018B3"/>
          </w:pPr>
          <w:r>
            <w:t>Thursday</w:t>
          </w:r>
        </w:p>
      </w:docPartBody>
    </w:docPart>
    <w:docPart>
      <w:docPartPr>
        <w:name w:val="712B4941B04849C384B7612F7AB04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27326-9C0A-4E96-B42B-56D351AE1496}"/>
      </w:docPartPr>
      <w:docPartBody>
        <w:p w:rsidR="009C02CF" w:rsidRDefault="00147D2F" w:rsidP="00147D2F">
          <w:pPr>
            <w:pStyle w:val="712B4941B04849C384B7612F7AB04A2F"/>
          </w:pPr>
          <w:r>
            <w:t>Friday</w:t>
          </w:r>
        </w:p>
      </w:docPartBody>
    </w:docPart>
    <w:docPart>
      <w:docPartPr>
        <w:name w:val="9B5B7B6CE6464D07B4AF1D2FC1F4F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13F52-78F9-4E6E-A37A-AC5076726066}"/>
      </w:docPartPr>
      <w:docPartBody>
        <w:p w:rsidR="009C02CF" w:rsidRDefault="00147D2F" w:rsidP="00147D2F">
          <w:pPr>
            <w:pStyle w:val="9B5B7B6CE6464D07B4AF1D2FC1F4F49B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2F"/>
    <w:rsid w:val="000B03D9"/>
    <w:rsid w:val="00147D2F"/>
    <w:rsid w:val="004A5CE8"/>
    <w:rsid w:val="00614F61"/>
    <w:rsid w:val="008A5121"/>
    <w:rsid w:val="009C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DB0D23566C4B2399E5C5D984B3F828">
    <w:name w:val="18DB0D23566C4B2399E5C5D984B3F828"/>
  </w:style>
  <w:style w:type="paragraph" w:customStyle="1" w:styleId="D78630E7D6824D4080404A471FEF76EF">
    <w:name w:val="D78630E7D6824D4080404A471FEF76EF"/>
  </w:style>
  <w:style w:type="paragraph" w:customStyle="1" w:styleId="B85B405976DA48139B80A7570178E380">
    <w:name w:val="B85B405976DA48139B80A7570178E380"/>
  </w:style>
  <w:style w:type="paragraph" w:customStyle="1" w:styleId="C766651ED623488DB2E521BDD919EAF6">
    <w:name w:val="C766651ED623488DB2E521BDD919EAF6"/>
  </w:style>
  <w:style w:type="paragraph" w:customStyle="1" w:styleId="D86287AD9F2F4BE6A129A1F6B5BC8B2C">
    <w:name w:val="D86287AD9F2F4BE6A129A1F6B5BC8B2C"/>
  </w:style>
  <w:style w:type="paragraph" w:customStyle="1" w:styleId="C529DB9F3F784199932F2FA84F508B92">
    <w:name w:val="C529DB9F3F784199932F2FA84F508B92"/>
  </w:style>
  <w:style w:type="paragraph" w:customStyle="1" w:styleId="49F4F7B136ED43DCB0B4A1B6C5F12EFA">
    <w:name w:val="49F4F7B136ED43DCB0B4A1B6C5F12EFA"/>
  </w:style>
  <w:style w:type="paragraph" w:customStyle="1" w:styleId="D539276E70C84E1994AE5E2B7FDBB5F1">
    <w:name w:val="D539276E70C84E1994AE5E2B7FDBB5F1"/>
  </w:style>
  <w:style w:type="paragraph" w:customStyle="1" w:styleId="2DFAFBD8CF5A458BAC4D5F7092F92944">
    <w:name w:val="2DFAFBD8CF5A458BAC4D5F7092F92944"/>
  </w:style>
  <w:style w:type="paragraph" w:customStyle="1" w:styleId="E04DB439A2C445FA9E6FE58F702C6970">
    <w:name w:val="E04DB439A2C445FA9E6FE58F702C6970"/>
  </w:style>
  <w:style w:type="paragraph" w:customStyle="1" w:styleId="9D3216B2F95C4FECAB69A61E8C6F5DA0">
    <w:name w:val="9D3216B2F95C4FECAB69A61E8C6F5DA0"/>
  </w:style>
  <w:style w:type="paragraph" w:customStyle="1" w:styleId="AF6E866018854493A406785931830058">
    <w:name w:val="AF6E866018854493A406785931830058"/>
  </w:style>
  <w:style w:type="paragraph" w:customStyle="1" w:styleId="69946502A0494D5788C49AAA7CAA823F">
    <w:name w:val="69946502A0494D5788C49AAA7CAA823F"/>
  </w:style>
  <w:style w:type="paragraph" w:customStyle="1" w:styleId="6936865F8A6346EDAA1D07120732EA61">
    <w:name w:val="6936865F8A6346EDAA1D07120732EA61"/>
  </w:style>
  <w:style w:type="paragraph" w:customStyle="1" w:styleId="1B1C9589017F41E799AD7EDE5F3974A6">
    <w:name w:val="1B1C9589017F41E799AD7EDE5F3974A6"/>
  </w:style>
  <w:style w:type="paragraph" w:customStyle="1" w:styleId="AECF92A4B3404DCE8FC57E6C6BB4D54A">
    <w:name w:val="AECF92A4B3404DCE8FC57E6C6BB4D54A"/>
  </w:style>
  <w:style w:type="paragraph" w:customStyle="1" w:styleId="BE350C7A7202433887D8CC250351D594">
    <w:name w:val="BE350C7A7202433887D8CC250351D594"/>
  </w:style>
  <w:style w:type="paragraph" w:customStyle="1" w:styleId="DECAFFDD4D83450BB1027C9A36E3D3EE">
    <w:name w:val="DECAFFDD4D83450BB1027C9A36E3D3EE"/>
  </w:style>
  <w:style w:type="paragraph" w:customStyle="1" w:styleId="BDEDF1F2C8C140A4AB5D337553836520">
    <w:name w:val="BDEDF1F2C8C140A4AB5D337553836520"/>
  </w:style>
  <w:style w:type="paragraph" w:customStyle="1" w:styleId="AEEA091D200340B097C4FCD22B0E37D7">
    <w:name w:val="AEEA091D200340B097C4FCD22B0E37D7"/>
  </w:style>
  <w:style w:type="paragraph" w:customStyle="1" w:styleId="1312E022013E4C02920DDDD7AFC6F124">
    <w:name w:val="1312E022013E4C02920DDDD7AFC6F124"/>
  </w:style>
  <w:style w:type="paragraph" w:customStyle="1" w:styleId="51DEE3A51F78432192E8A62FB38BC92D">
    <w:name w:val="51DEE3A51F78432192E8A62FB38BC92D"/>
    <w:rsid w:val="00147D2F"/>
  </w:style>
  <w:style w:type="paragraph" w:customStyle="1" w:styleId="47FCFFD1006A423FBA0D4E4C17A33184">
    <w:name w:val="47FCFFD1006A423FBA0D4E4C17A33184"/>
    <w:rsid w:val="00147D2F"/>
  </w:style>
  <w:style w:type="paragraph" w:customStyle="1" w:styleId="08FE3B79A1854FD9869C55FE1D00F3B7">
    <w:name w:val="08FE3B79A1854FD9869C55FE1D00F3B7"/>
    <w:rsid w:val="00147D2F"/>
  </w:style>
  <w:style w:type="paragraph" w:customStyle="1" w:styleId="858A2BB7BA7147F79B94E1120237DFCD">
    <w:name w:val="858A2BB7BA7147F79B94E1120237DFCD"/>
    <w:rsid w:val="00147D2F"/>
  </w:style>
  <w:style w:type="paragraph" w:customStyle="1" w:styleId="AAF227FA38A6448F94A200AFB0C018B3">
    <w:name w:val="AAF227FA38A6448F94A200AFB0C018B3"/>
    <w:rsid w:val="00147D2F"/>
  </w:style>
  <w:style w:type="paragraph" w:customStyle="1" w:styleId="712B4941B04849C384B7612F7AB04A2F">
    <w:name w:val="712B4941B04849C384B7612F7AB04A2F"/>
    <w:rsid w:val="00147D2F"/>
  </w:style>
  <w:style w:type="paragraph" w:customStyle="1" w:styleId="9B5B7B6CE6464D07B4AF1D2FC1F4F49B">
    <w:name w:val="9B5B7B6CE6464D07B4AF1D2FC1F4F49B"/>
    <w:rsid w:val="00147D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Background xmlns="71af3243-3dd4-4a8d-8c0d-dd76da1f02a5">false</Background>
    <Status xmlns="71af3243-3dd4-4a8d-8c0d-dd76da1f02a5">Not started</Status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4E382-7B8D-47D9-A437-2123E73EE0EF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230e9df3-be65-4c73-a93b-d1236ebd677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D4E6A66-6FA0-4846-B389-054FCDC55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3F08BD-B4BF-44C7-A8EF-B75FBCB69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54F3B9-2410-4241-9EA2-B56E049CAE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{B2DCE58E-752D-4A6D-A730-2DD6B656EE0F}TF8d06ef24-84c2-4167-86e8-ca499549bda227c9fae5_win32-0c7d617531f0</Template>
  <TotalTime>1</TotalTime>
  <Pages>5</Pages>
  <Words>399</Words>
  <Characters>1437</Characters>
  <Application>Microsoft Office Word</Application>
  <DocSecurity>0</DocSecurity>
  <Lines>416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Scott_Melville</dc:creator>
  <cp:keywords/>
  <dc:description/>
  <cp:lastModifiedBy>Nora Yogis</cp:lastModifiedBy>
  <cp:revision>3</cp:revision>
  <dcterms:created xsi:type="dcterms:W3CDTF">2025-12-15T20:00:00Z</dcterms:created>
  <dcterms:modified xsi:type="dcterms:W3CDTF">2025-12-15T20:01:00Z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0x01010079F111ED35F8CC479449609E8A0923A6</vt:lpwstr>
  </property>
</Properties>
</file>