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8"/>
        <w:gridCol w:w="2871"/>
        <w:gridCol w:w="2745"/>
        <w:gridCol w:w="2821"/>
        <w:gridCol w:w="2813"/>
      </w:tblGrid>
      <w:tr w:rsidR="004015D1" w:rsidRPr="004015D1" w14:paraId="77DC81D6" w14:textId="77777777" w:rsidTr="00C13AD5">
        <w:trPr>
          <w:trHeight w:hRule="exact" w:val="1313"/>
          <w:jc w:val="center"/>
        </w:trPr>
        <w:tc>
          <w:tcPr>
            <w:tcW w:w="14058" w:type="dxa"/>
            <w:gridSpan w:val="5"/>
          </w:tcPr>
          <w:p w14:paraId="4DA51024" w14:textId="2E673CF3" w:rsidR="00514978" w:rsidRPr="00C13AD5" w:rsidRDefault="00514978" w:rsidP="00514978">
            <w:pPr>
              <w:jc w:val="center"/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auto"/>
                <w:sz w:val="96"/>
                <w:szCs w:val="96"/>
              </w:rPr>
            </w:pPr>
            <w:r w:rsidRPr="00C13AD5"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auto"/>
                <w:sz w:val="28"/>
                <w:szCs w:val="28"/>
              </w:rPr>
              <w:t>Cochise Elementary School</w:t>
            </w:r>
            <w:r w:rsidR="00C13AD5" w:rsidRPr="00C13AD5"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</w:t>
            </w:r>
            <w:r w:rsidRPr="00C13AD5"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auto"/>
                <w:sz w:val="28"/>
                <w:szCs w:val="28"/>
              </w:rPr>
              <w:t>Grades K-8</w:t>
            </w:r>
          </w:p>
          <w:p w14:paraId="251E458B" w14:textId="1BBA1C49" w:rsidR="007A0565" w:rsidRPr="00C13AD5" w:rsidRDefault="0085154F" w:rsidP="00C13AD5">
            <w:pPr>
              <w:jc w:val="center"/>
              <w:rPr>
                <w:rStyle w:val="IntenseEmphasis"/>
                <w:rFonts w:ascii="Arial" w:hAnsi="Arial" w:cs="Arial"/>
                <w:i w:val="0"/>
                <w:color w:val="FF0000"/>
                <w:sz w:val="20"/>
                <w:szCs w:val="20"/>
              </w:rPr>
            </w:pPr>
            <w:r>
              <w:rPr>
                <w:rStyle w:val="IntenseEmphasis"/>
                <w:rFonts w:ascii="Arial" w:hAnsi="Arial" w:cs="Arial"/>
                <w:i w:val="0"/>
                <w:color w:val="auto"/>
                <w:sz w:val="56"/>
                <w:szCs w:val="56"/>
              </w:rPr>
              <w:t>JANUARY</w:t>
            </w:r>
            <w:r w:rsidR="007A5AB9">
              <w:rPr>
                <w:rStyle w:val="IntenseEmphasis"/>
                <w:rFonts w:ascii="Arial" w:hAnsi="Arial" w:cs="Arial"/>
                <w:i w:val="0"/>
                <w:color w:val="auto"/>
                <w:sz w:val="56"/>
                <w:szCs w:val="56"/>
              </w:rPr>
              <w:t xml:space="preserve"> 202</w:t>
            </w:r>
            <w:r>
              <w:rPr>
                <w:rStyle w:val="IntenseEmphasis"/>
                <w:rFonts w:ascii="Arial" w:hAnsi="Arial" w:cs="Arial"/>
                <w:i w:val="0"/>
                <w:color w:val="auto"/>
                <w:sz w:val="56"/>
                <w:szCs w:val="56"/>
              </w:rPr>
              <w:t>6</w:t>
            </w:r>
          </w:p>
          <w:p w14:paraId="019F7DF4" w14:textId="26E6CDDD" w:rsidR="00C13AD5" w:rsidRPr="00C13AD5" w:rsidRDefault="00C13AD5" w:rsidP="00C13AD5">
            <w:pPr>
              <w:jc w:val="center"/>
              <w:rPr>
                <w:rStyle w:val="IntenseEmphasis"/>
                <w:rFonts w:ascii="Arial" w:hAnsi="Arial" w:cs="Arial"/>
                <w:i w:val="0"/>
                <w:color w:val="FF0000"/>
                <w:sz w:val="20"/>
                <w:szCs w:val="20"/>
              </w:rPr>
            </w:pPr>
            <w:r w:rsidRPr="00C13AD5">
              <w:rPr>
                <w:rStyle w:val="IntenseEmphasis"/>
                <w:rFonts w:ascii="Arial" w:hAnsi="Arial" w:cs="Arial"/>
                <w:i w:val="0"/>
                <w:color w:val="FF0000"/>
                <w:sz w:val="20"/>
                <w:szCs w:val="20"/>
              </w:rPr>
              <w:t>Student Lunch $3.00</w:t>
            </w:r>
            <w:r>
              <w:rPr>
                <w:rStyle w:val="IntenseEmphasis"/>
                <w:rFonts w:ascii="Arial" w:hAnsi="Arial" w:cs="Arial"/>
                <w:i w:val="0"/>
                <w:color w:val="FF0000"/>
                <w:sz w:val="20"/>
                <w:szCs w:val="20"/>
              </w:rPr>
              <w:t xml:space="preserve">   </w:t>
            </w:r>
            <w:r>
              <w:rPr>
                <w:rStyle w:val="IntenseEmphasis"/>
              </w:rPr>
              <w:t xml:space="preserve">   </w:t>
            </w:r>
            <w:r>
              <w:rPr>
                <w:rStyle w:val="IntenseEmphasis"/>
                <w:rFonts w:ascii="Arial" w:hAnsi="Arial" w:cs="Arial"/>
                <w:i w:val="0"/>
                <w:color w:val="FF0000"/>
                <w:sz w:val="20"/>
                <w:szCs w:val="20"/>
              </w:rPr>
              <w:t xml:space="preserve">Extra Milk $.35   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 xml:space="preserve">   </w:t>
            </w:r>
            <w:r w:rsidRPr="00C13AD5">
              <w:rPr>
                <w:rStyle w:val="IntenseEmphasis"/>
                <w:rFonts w:ascii="Arial" w:hAnsi="Arial" w:cs="Arial"/>
                <w:i w:val="0"/>
                <w:color w:val="FF0000"/>
                <w:sz w:val="20"/>
                <w:szCs w:val="20"/>
              </w:rPr>
              <w:t>Adult Lunch $7.25</w:t>
            </w:r>
          </w:p>
          <w:p w14:paraId="4526EEAF" w14:textId="77777777" w:rsidR="00C13AD5" w:rsidRPr="00C13AD5" w:rsidRDefault="00C13AD5" w:rsidP="00C13AD5">
            <w:pPr>
              <w:jc w:val="center"/>
              <w:rPr>
                <w:rStyle w:val="IntenseEmphasis"/>
                <w:rFonts w:ascii="Arial" w:hAnsi="Arial" w:cs="Arial"/>
                <w:i w:val="0"/>
                <w:color w:val="FF0000"/>
                <w:sz w:val="20"/>
                <w:szCs w:val="20"/>
              </w:rPr>
            </w:pPr>
          </w:p>
          <w:p w14:paraId="1E95E770" w14:textId="77777777" w:rsidR="003224F1" w:rsidRPr="00363C31" w:rsidRDefault="003224F1" w:rsidP="00363C31">
            <w:pPr>
              <w:jc w:val="center"/>
              <w:rPr>
                <w:rStyle w:val="IntenseEmphasis"/>
                <w:rFonts w:ascii="Poor Richard" w:hAnsi="Poor Richard"/>
                <w:i w:val="0"/>
                <w:color w:val="auto"/>
                <w:sz w:val="96"/>
                <w:szCs w:val="96"/>
              </w:rPr>
            </w:pPr>
          </w:p>
        </w:tc>
      </w:tr>
      <w:tr w:rsidR="004015D1" w:rsidRPr="004015D1" w14:paraId="3B1D00F1" w14:textId="77777777" w:rsidTr="001C1140">
        <w:trPr>
          <w:trHeight w:hRule="exact" w:val="576"/>
          <w:jc w:val="center"/>
        </w:trPr>
        <w:tc>
          <w:tcPr>
            <w:tcW w:w="2808" w:type="dxa"/>
            <w:vAlign w:val="center"/>
          </w:tcPr>
          <w:p w14:paraId="616DD9E3" w14:textId="77777777" w:rsidR="00FC1E5E" w:rsidRPr="00C13AD5" w:rsidRDefault="00FC1E5E" w:rsidP="00C54D85">
            <w:pPr>
              <w:jc w:val="center"/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</w:pPr>
            <w:r w:rsidRPr="00C13AD5"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  <w:t>MONDAY</w:t>
            </w:r>
          </w:p>
        </w:tc>
        <w:tc>
          <w:tcPr>
            <w:tcW w:w="2871" w:type="dxa"/>
            <w:vAlign w:val="center"/>
          </w:tcPr>
          <w:p w14:paraId="4E4CD013" w14:textId="77777777" w:rsidR="00FC1E5E" w:rsidRPr="00C13AD5" w:rsidRDefault="00FC1E5E" w:rsidP="00C54D85">
            <w:pPr>
              <w:jc w:val="center"/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</w:pPr>
            <w:r w:rsidRPr="00C13AD5"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  <w:t>TUESDAY</w:t>
            </w:r>
          </w:p>
        </w:tc>
        <w:tc>
          <w:tcPr>
            <w:tcW w:w="2745" w:type="dxa"/>
            <w:vAlign w:val="center"/>
          </w:tcPr>
          <w:p w14:paraId="73D75758" w14:textId="77777777" w:rsidR="00FC1E5E" w:rsidRPr="00C13AD5" w:rsidRDefault="00FC1E5E" w:rsidP="00C54D85">
            <w:pPr>
              <w:jc w:val="center"/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</w:pPr>
            <w:r w:rsidRPr="00C13AD5"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  <w:t>WEDNESDAY</w:t>
            </w:r>
          </w:p>
        </w:tc>
        <w:tc>
          <w:tcPr>
            <w:tcW w:w="2821" w:type="dxa"/>
            <w:vAlign w:val="center"/>
          </w:tcPr>
          <w:p w14:paraId="273EC122" w14:textId="77777777" w:rsidR="00FC1E5E" w:rsidRPr="00C13AD5" w:rsidRDefault="00FC1E5E" w:rsidP="00C54D85">
            <w:pPr>
              <w:jc w:val="center"/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</w:pPr>
            <w:r w:rsidRPr="00C13AD5"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  <w:t>THURSDAY</w:t>
            </w:r>
          </w:p>
        </w:tc>
        <w:tc>
          <w:tcPr>
            <w:tcW w:w="2813" w:type="dxa"/>
            <w:vAlign w:val="center"/>
          </w:tcPr>
          <w:p w14:paraId="2D83FA10" w14:textId="77777777" w:rsidR="00FC1E5E" w:rsidRPr="00C13AD5" w:rsidRDefault="00FC1E5E" w:rsidP="00C54D85">
            <w:pPr>
              <w:jc w:val="center"/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</w:pPr>
            <w:r w:rsidRPr="00C13AD5"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  <w:t>FRIDAY</w:t>
            </w:r>
          </w:p>
        </w:tc>
      </w:tr>
      <w:tr w:rsidR="004A1B8D" w:rsidRPr="004015D1" w14:paraId="3FBC7834" w14:textId="77777777" w:rsidTr="001C1140">
        <w:trPr>
          <w:trHeight w:hRule="exact" w:val="1872"/>
          <w:jc w:val="center"/>
        </w:trPr>
        <w:tc>
          <w:tcPr>
            <w:tcW w:w="2808" w:type="dxa"/>
          </w:tcPr>
          <w:p w14:paraId="45A9A879" w14:textId="5F48B433" w:rsidR="004A1B8D" w:rsidRPr="004A1B8D" w:rsidRDefault="004A1B8D" w:rsidP="004A1B8D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</w:p>
        </w:tc>
        <w:tc>
          <w:tcPr>
            <w:tcW w:w="2871" w:type="dxa"/>
          </w:tcPr>
          <w:p w14:paraId="156602A5" w14:textId="4981AAB5" w:rsidR="004A1B8D" w:rsidRPr="000C1EBA" w:rsidRDefault="004A1B8D" w:rsidP="003E368A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i w:val="0"/>
                <w:iCs w:val="0"/>
                <w:color w:val="000000"/>
                <w:lang w:val="es-ES"/>
              </w:rPr>
            </w:pPr>
          </w:p>
        </w:tc>
        <w:tc>
          <w:tcPr>
            <w:tcW w:w="2745" w:type="dxa"/>
          </w:tcPr>
          <w:p w14:paraId="444E91DF" w14:textId="25DEB379" w:rsidR="004A1B8D" w:rsidRPr="00D6489E" w:rsidRDefault="004A1B8D" w:rsidP="000C30CE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</w:p>
        </w:tc>
        <w:tc>
          <w:tcPr>
            <w:tcW w:w="2821" w:type="dxa"/>
          </w:tcPr>
          <w:p w14:paraId="6EAED1DA" w14:textId="347D1BBE" w:rsidR="004A1B8D" w:rsidRPr="00D6489E" w:rsidRDefault="0085154F" w:rsidP="004A1B8D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  <w:t>1</w:t>
            </w:r>
            <w:r w:rsidR="004A1B8D" w:rsidRPr="00D6489E"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  <w:t xml:space="preserve"> </w:t>
            </w:r>
          </w:p>
          <w:p w14:paraId="14B2679E" w14:textId="398806FA" w:rsidR="004A1B8D" w:rsidRPr="00D6489E" w:rsidRDefault="0085154F" w:rsidP="0085154F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00D6489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280675C" wp14:editId="680ED1C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189018</wp:posOffset>
                      </wp:positionV>
                      <wp:extent cx="3335866" cy="495300"/>
                      <wp:effectExtent l="0" t="0" r="17145" b="19050"/>
                      <wp:wrapNone/>
                      <wp:docPr id="394984320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5866" cy="495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844CED" w14:textId="77777777" w:rsidR="0085154F" w:rsidRPr="00FB50EB" w:rsidRDefault="0085154F" w:rsidP="0085154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" w:hAnsi="Arial" w:cs="Arial"/>
                                      <w:color w:val="1F497D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FB50EB">
                                    <w:rPr>
                                      <w:rFonts w:ascii="Arial" w:hAnsi="Arial" w:cs="Arial"/>
                                      <w:color w:val="1F497D" w:themeColor="text2"/>
                                      <w:sz w:val="28"/>
                                      <w:szCs w:val="28"/>
                                    </w:rPr>
                                    <w:t>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80675C" id="Rounded Rectangle 5" o:spid="_x0000_s1026" style="position:absolute;margin-left:2.9pt;margin-top:14.9pt;width:262.65pt;height:3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" fillcolor="#daeef3 [664]" strokecolor="#4f81bd [3204]" strokeweight="2pt">
                      <v:textbox>
                        <w:txbxContent>
                          <w:p w14:paraId="47844CED" w14:textId="77777777" w:rsidR="0085154F" w:rsidRPr="00FB50EB" w:rsidRDefault="0085154F" w:rsidP="0085154F">
                            <w:pP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FB50EB">
                              <w:rPr>
                                <w:rFonts w:ascii="Arial" w:hAnsi="Arial" w:cs="Arial"/>
                                <w:color w:val="1F497D" w:themeColor="text2"/>
                                <w:sz w:val="28"/>
                                <w:szCs w:val="28"/>
                              </w:rPr>
                              <w:t>NO SCHOOL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813" w:type="dxa"/>
          </w:tcPr>
          <w:p w14:paraId="5E62C88F" w14:textId="5215FD83" w:rsidR="004A1B8D" w:rsidRPr="00D6489E" w:rsidRDefault="0085154F" w:rsidP="004A1B8D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  <w:t>2</w:t>
            </w:r>
          </w:p>
          <w:p w14:paraId="630B3350" w14:textId="651E80E0" w:rsidR="004A1B8D" w:rsidRPr="00D6489E" w:rsidRDefault="004A1B8D" w:rsidP="0085154F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</w:p>
        </w:tc>
      </w:tr>
      <w:tr w:rsidR="004A1B8D" w:rsidRPr="00392B69" w14:paraId="2B3E5BCB" w14:textId="77777777" w:rsidTr="001C1140">
        <w:trPr>
          <w:trHeight w:hRule="exact" w:val="1872"/>
          <w:jc w:val="center"/>
        </w:trPr>
        <w:tc>
          <w:tcPr>
            <w:tcW w:w="2808" w:type="dxa"/>
          </w:tcPr>
          <w:p w14:paraId="4E787952" w14:textId="38B772F7" w:rsidR="004A1B8D" w:rsidRPr="00D6489E" w:rsidRDefault="0085154F" w:rsidP="004A1B8D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  <w:t>5</w:t>
            </w:r>
          </w:p>
          <w:p w14:paraId="198399A2" w14:textId="77777777" w:rsidR="001D2CBF" w:rsidRPr="0023710E" w:rsidRDefault="001D2CBF" w:rsidP="001D2CBF">
            <w:pPr>
              <w:rPr>
                <w:rStyle w:val="IntenseEmphasis"/>
                <w:rFonts w:ascii="Arial" w:hAnsi="Arial" w:cs="Arial"/>
                <w:b w:val="0"/>
                <w:i w:val="0"/>
                <w:iCs w:val="0"/>
                <w:color w:val="000000" w:themeColor="text1"/>
                <w:szCs w:val="24"/>
              </w:rPr>
            </w:pPr>
            <w:r w:rsidRPr="0023710E"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Swedish Meatballs</w:t>
            </w:r>
          </w:p>
          <w:p w14:paraId="68A9910C" w14:textId="77777777" w:rsidR="001D2CBF" w:rsidRPr="0023710E" w:rsidRDefault="001D2CBF" w:rsidP="001D2CBF">
            <w:pPr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23710E"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Mashed Potatoes</w:t>
            </w:r>
          </w:p>
          <w:p w14:paraId="4C2E7836" w14:textId="77777777" w:rsidR="001D2CBF" w:rsidRPr="0023710E" w:rsidRDefault="001D2CBF" w:rsidP="001D2CBF">
            <w:pPr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23710E"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Green Beans</w:t>
            </w:r>
          </w:p>
          <w:p w14:paraId="100019C3" w14:textId="378DDCE8" w:rsidR="004A1B8D" w:rsidRPr="00D6489E" w:rsidRDefault="001D2CBF" w:rsidP="001D2CBF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  <w:r w:rsidRPr="0023710E"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</w:rPr>
              <w:t>Cranberry Juice</w:t>
            </w:r>
            <w:r w:rsidRPr="00D6489E"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  <w:t xml:space="preserve"> </w:t>
            </w:r>
          </w:p>
        </w:tc>
        <w:tc>
          <w:tcPr>
            <w:tcW w:w="2871" w:type="dxa"/>
          </w:tcPr>
          <w:p w14:paraId="6A186128" w14:textId="64B42693" w:rsidR="004A1B8D" w:rsidRDefault="0085154F" w:rsidP="004A1B8D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6</w:t>
            </w:r>
          </w:p>
          <w:p w14:paraId="046A30F1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Nachos</w:t>
            </w:r>
          </w:p>
          <w:p w14:paraId="78E4358F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Churro</w:t>
            </w:r>
          </w:p>
          <w:p w14:paraId="65E7AF00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Refried Beans</w:t>
            </w:r>
          </w:p>
          <w:p w14:paraId="5BFC9843" w14:textId="04317D2D" w:rsidR="004A1B8D" w:rsidRDefault="0023710E" w:rsidP="0023710E">
            <w:pPr>
              <w:rPr>
                <w:rFonts w:ascii="Arial" w:hAnsi="Arial" w:cs="Arial"/>
                <w:iCs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Oranges</w:t>
            </w:r>
          </w:p>
          <w:p w14:paraId="73313BCB" w14:textId="2D6D9061" w:rsidR="0023710E" w:rsidRPr="0023710E" w:rsidRDefault="0023710E" w:rsidP="0023710E">
            <w:pPr>
              <w:ind w:firstLine="720"/>
              <w:rPr>
                <w:rFonts w:ascii="Arial" w:hAnsi="Arial" w:cs="Arial"/>
                <w:szCs w:val="24"/>
              </w:rPr>
            </w:pPr>
          </w:p>
        </w:tc>
        <w:tc>
          <w:tcPr>
            <w:tcW w:w="2745" w:type="dxa"/>
          </w:tcPr>
          <w:p w14:paraId="232FE8AE" w14:textId="150B711F" w:rsidR="004A1B8D" w:rsidRPr="00D6489E" w:rsidRDefault="0085154F" w:rsidP="004A1B8D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</w:rPr>
              <w:t>7</w:t>
            </w:r>
          </w:p>
          <w:p w14:paraId="6C9C332A" w14:textId="77777777" w:rsidR="0023710E" w:rsidRPr="00AA0EBA" w:rsidRDefault="0023710E" w:rsidP="0023710E">
            <w:pPr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</w:pPr>
            <w:r w:rsidRPr="00AA0EBA"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  <w:t>Cheeseburger</w:t>
            </w:r>
          </w:p>
          <w:p w14:paraId="3F63CB6B" w14:textId="77777777" w:rsidR="0023710E" w:rsidRPr="00AA0EBA" w:rsidRDefault="0023710E" w:rsidP="0023710E">
            <w:pPr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</w:pPr>
            <w:r w:rsidRPr="00AA0EBA"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  <w:t>Cookie</w:t>
            </w:r>
          </w:p>
          <w:p w14:paraId="727F96C5" w14:textId="77777777" w:rsidR="0023710E" w:rsidRPr="00AA0EBA" w:rsidRDefault="0023710E" w:rsidP="0023710E">
            <w:pPr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</w:pPr>
            <w:r w:rsidRPr="00AA0EBA"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  <w:t>French Fries</w:t>
            </w:r>
          </w:p>
          <w:p w14:paraId="23C7E7AC" w14:textId="77777777" w:rsidR="0023710E" w:rsidRPr="00AA0EBA" w:rsidRDefault="0023710E" w:rsidP="0023710E">
            <w:pPr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</w:pPr>
            <w:r w:rsidRPr="00AA0EBA"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  <w:t>Peaches</w:t>
            </w:r>
          </w:p>
          <w:p w14:paraId="0FCF208C" w14:textId="4955E7CA" w:rsidR="004A1B8D" w:rsidRPr="00D6489E" w:rsidRDefault="004A1B8D" w:rsidP="0085154F">
            <w:pPr>
              <w:rPr>
                <w:rFonts w:ascii="Arial" w:hAnsi="Arial" w:cs="Arial"/>
              </w:rPr>
            </w:pPr>
          </w:p>
        </w:tc>
        <w:tc>
          <w:tcPr>
            <w:tcW w:w="2821" w:type="dxa"/>
          </w:tcPr>
          <w:p w14:paraId="4E8C2A62" w14:textId="0D6E205F" w:rsidR="004A1B8D" w:rsidRPr="00D6489E" w:rsidRDefault="0085154F" w:rsidP="004A1B8D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  <w:t>8</w:t>
            </w:r>
          </w:p>
          <w:p w14:paraId="4E857CA5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 xml:space="preserve">Pizza </w:t>
            </w:r>
          </w:p>
          <w:p w14:paraId="720BA266" w14:textId="77777777" w:rsidR="0023710E" w:rsidRPr="0023710E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EE0000"/>
                <w:szCs w:val="24"/>
              </w:rPr>
            </w:pPr>
            <w:r w:rsidRPr="0023710E"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Ranch</w:t>
            </w:r>
          </w:p>
          <w:p w14:paraId="436228CD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Broccoli</w:t>
            </w:r>
          </w:p>
          <w:p w14:paraId="27C42328" w14:textId="68DD9639" w:rsidR="0023710E" w:rsidRPr="00AA0EBA" w:rsidRDefault="00FB50EB" w:rsidP="0023710E">
            <w:pPr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Fruit Juice</w:t>
            </w:r>
          </w:p>
          <w:p w14:paraId="0FA52B94" w14:textId="77777777" w:rsidR="004A1B8D" w:rsidRDefault="004A1B8D" w:rsidP="005A5CDB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</w:p>
          <w:p w14:paraId="0611EA1D" w14:textId="28B36BC0" w:rsidR="0023710E" w:rsidRPr="0023710E" w:rsidRDefault="0023710E" w:rsidP="0023710E">
            <w:pPr>
              <w:rPr>
                <w:rFonts w:ascii="Arial" w:hAnsi="Arial" w:cs="Arial"/>
              </w:rPr>
            </w:pPr>
          </w:p>
        </w:tc>
        <w:tc>
          <w:tcPr>
            <w:tcW w:w="2813" w:type="dxa"/>
          </w:tcPr>
          <w:p w14:paraId="0EDFF68D" w14:textId="29078CA5" w:rsidR="005A5CDB" w:rsidRDefault="0085154F" w:rsidP="004A1B8D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i w:val="0"/>
                <w:color w:val="auto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</w:rPr>
              <w:t>9</w:t>
            </w:r>
          </w:p>
          <w:p w14:paraId="2EDF2A59" w14:textId="77777777" w:rsidR="003F7EE3" w:rsidRPr="00AA0EBA" w:rsidRDefault="003F7EE3" w:rsidP="003F7E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</w:rPr>
            </w:pPr>
            <w:r w:rsidRPr="00AA0EBA">
              <w:rPr>
                <w:rFonts w:ascii="Arial" w:hAnsi="Arial" w:cs="Arial"/>
                <w:color w:val="0D0D0D" w:themeColor="text1" w:themeTint="F2"/>
              </w:rPr>
              <w:t>Popcorn Chicken</w:t>
            </w:r>
          </w:p>
          <w:p w14:paraId="42686BCD" w14:textId="77777777" w:rsidR="003F7EE3" w:rsidRPr="00AA0EBA" w:rsidRDefault="003F7EE3" w:rsidP="003F7E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</w:rPr>
            </w:pPr>
            <w:r w:rsidRPr="00AA0EBA">
              <w:rPr>
                <w:rFonts w:ascii="Arial" w:hAnsi="Arial" w:cs="Arial"/>
                <w:color w:val="0D0D0D" w:themeColor="text1" w:themeTint="F2"/>
              </w:rPr>
              <w:t>Mac and Cheese</w:t>
            </w:r>
          </w:p>
          <w:p w14:paraId="3AFC7EA6" w14:textId="77777777" w:rsidR="003F7EE3" w:rsidRPr="00AA0EBA" w:rsidRDefault="003F7EE3" w:rsidP="003F7E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Peas</w:t>
            </w:r>
          </w:p>
          <w:p w14:paraId="3375049A" w14:textId="7C16E511" w:rsidR="004A1B8D" w:rsidRPr="00D6489E" w:rsidRDefault="000C30CE" w:rsidP="003F7EE3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  <w:r>
              <w:rPr>
                <w:rFonts w:ascii="Arial" w:hAnsi="Arial" w:cs="Arial"/>
              </w:rPr>
              <w:t>Pears</w:t>
            </w:r>
            <w:r w:rsidR="003F7EE3" w:rsidRPr="00D6489E"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  <w:t xml:space="preserve"> </w:t>
            </w:r>
          </w:p>
        </w:tc>
      </w:tr>
      <w:tr w:rsidR="0023710E" w:rsidRPr="00392B69" w14:paraId="3C569056" w14:textId="77777777" w:rsidTr="001C1140">
        <w:trPr>
          <w:trHeight w:hRule="exact" w:val="1872"/>
          <w:jc w:val="center"/>
        </w:trPr>
        <w:tc>
          <w:tcPr>
            <w:tcW w:w="2808" w:type="dxa"/>
          </w:tcPr>
          <w:p w14:paraId="1DC5E4AE" w14:textId="33B5586C" w:rsidR="0023710E" w:rsidRPr="00D6489E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  <w:t>12</w:t>
            </w:r>
          </w:p>
          <w:p w14:paraId="68B8CF6E" w14:textId="77777777" w:rsidR="001D2CBF" w:rsidRPr="00AA0EBA" w:rsidRDefault="001D2CBF" w:rsidP="001D2CBF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Breakfast Sandwich</w:t>
            </w:r>
          </w:p>
          <w:p w14:paraId="14FAABC9" w14:textId="77777777" w:rsidR="001D2CBF" w:rsidRPr="00AA0EBA" w:rsidRDefault="001D2CBF" w:rsidP="001D2CBF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Hash Browns</w:t>
            </w:r>
          </w:p>
          <w:p w14:paraId="6F9CF9BC" w14:textId="77777777" w:rsidR="001D2CBF" w:rsidRPr="00AA0EBA" w:rsidRDefault="001D2CBF" w:rsidP="001D2CBF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Vegetable Juice</w:t>
            </w:r>
          </w:p>
          <w:p w14:paraId="74259894" w14:textId="51914CEA" w:rsidR="001D2CBF" w:rsidRPr="00AA0EBA" w:rsidRDefault="001D2CBF" w:rsidP="001D2CBF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Apple Sauce</w:t>
            </w:r>
          </w:p>
          <w:p w14:paraId="174ED8AC" w14:textId="0A5E8FA1" w:rsidR="0023710E" w:rsidRPr="00D6489E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</w:pPr>
          </w:p>
        </w:tc>
        <w:tc>
          <w:tcPr>
            <w:tcW w:w="2871" w:type="dxa"/>
          </w:tcPr>
          <w:p w14:paraId="27BE567D" w14:textId="77777777" w:rsidR="0023710E" w:rsidRDefault="0023710E" w:rsidP="0023710E">
            <w:pPr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  <w:t>13</w:t>
            </w:r>
          </w:p>
          <w:p w14:paraId="3362A2FE" w14:textId="27F2C6B8" w:rsidR="0023710E" w:rsidRPr="00AA0EBA" w:rsidRDefault="0023710E" w:rsidP="0023710E">
            <w:pPr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</w:pPr>
            <w:r w:rsidRPr="00AA0EBA"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  <w:t>Egg Roll</w:t>
            </w:r>
          </w:p>
          <w:p w14:paraId="6A13BC18" w14:textId="77777777" w:rsidR="0023710E" w:rsidRPr="00AA0EBA" w:rsidRDefault="0023710E" w:rsidP="0023710E">
            <w:pPr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</w:pPr>
            <w:r w:rsidRPr="00AA0EBA"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  <w:t>Fried Rice</w:t>
            </w:r>
          </w:p>
          <w:p w14:paraId="1223CC0C" w14:textId="77777777" w:rsidR="0023710E" w:rsidRPr="00AA0EBA" w:rsidRDefault="0023710E" w:rsidP="0023710E">
            <w:pPr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</w:pPr>
            <w:r w:rsidRPr="00AA0EBA"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  <w:t>Broccoli</w:t>
            </w:r>
          </w:p>
          <w:p w14:paraId="35872EAE" w14:textId="0257AE59" w:rsidR="0023710E" w:rsidRPr="00D6489E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</w:pPr>
            <w:r w:rsidRPr="00AA0EBA"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  <w:t>Oranges</w:t>
            </w:r>
          </w:p>
        </w:tc>
        <w:tc>
          <w:tcPr>
            <w:tcW w:w="2745" w:type="dxa"/>
          </w:tcPr>
          <w:p w14:paraId="2DC66921" w14:textId="7A18504D" w:rsidR="0023710E" w:rsidRPr="00D6489E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</w:rPr>
              <w:t>14</w:t>
            </w:r>
          </w:p>
          <w:p w14:paraId="2EC1CA42" w14:textId="77777777" w:rsidR="0023710E" w:rsidRPr="00AA0EBA" w:rsidRDefault="0023710E" w:rsidP="0023710E">
            <w:pPr>
              <w:rPr>
                <w:rFonts w:ascii="Arial" w:hAnsi="Arial" w:cs="Arial"/>
                <w:color w:val="0D0D0D" w:themeColor="text1" w:themeTint="F2"/>
                <w:szCs w:val="24"/>
              </w:rPr>
            </w:pPr>
            <w:r w:rsidRPr="00AA0EBA">
              <w:rPr>
                <w:rFonts w:ascii="Arial" w:hAnsi="Arial" w:cs="Arial"/>
                <w:color w:val="0D0D0D" w:themeColor="text1" w:themeTint="F2"/>
                <w:szCs w:val="24"/>
              </w:rPr>
              <w:t>Chicken and Waffles</w:t>
            </w:r>
          </w:p>
          <w:p w14:paraId="5B790AAF" w14:textId="77777777" w:rsidR="0023710E" w:rsidRPr="00AA0EBA" w:rsidRDefault="0023710E" w:rsidP="0023710E">
            <w:pPr>
              <w:rPr>
                <w:rFonts w:ascii="Arial" w:hAnsi="Arial" w:cs="Arial"/>
                <w:color w:val="0D0D0D" w:themeColor="text1" w:themeTint="F2"/>
                <w:szCs w:val="24"/>
              </w:rPr>
            </w:pPr>
            <w:r w:rsidRPr="00AA0EBA">
              <w:rPr>
                <w:rFonts w:ascii="Arial" w:hAnsi="Arial" w:cs="Arial"/>
                <w:color w:val="0D0D0D" w:themeColor="text1" w:themeTint="F2"/>
                <w:szCs w:val="24"/>
              </w:rPr>
              <w:t>Maple Syrup</w:t>
            </w:r>
          </w:p>
          <w:p w14:paraId="4D9BCB11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Green Beans</w:t>
            </w:r>
          </w:p>
          <w:p w14:paraId="6CCA2FCD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Pears</w:t>
            </w:r>
          </w:p>
          <w:p w14:paraId="5B98BBFF" w14:textId="6D305668" w:rsidR="0023710E" w:rsidRPr="00D6489E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821" w:type="dxa"/>
          </w:tcPr>
          <w:p w14:paraId="50C346E2" w14:textId="682966FB" w:rsidR="0023710E" w:rsidRPr="00D6489E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  <w:t>15</w:t>
            </w:r>
          </w:p>
          <w:p w14:paraId="595BFD4D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Soft Tacos</w:t>
            </w:r>
          </w:p>
          <w:p w14:paraId="391164F0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Churro</w:t>
            </w:r>
          </w:p>
          <w:p w14:paraId="6B5A2F97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Corn</w:t>
            </w:r>
          </w:p>
          <w:p w14:paraId="7DE09CFA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Mango-Strawberry Cup</w:t>
            </w:r>
          </w:p>
          <w:p w14:paraId="2AFFBECA" w14:textId="5655BF8D" w:rsidR="0023710E" w:rsidRPr="00D6489E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2813" w:type="dxa"/>
          </w:tcPr>
          <w:p w14:paraId="560BCA09" w14:textId="77777777" w:rsidR="0023710E" w:rsidRDefault="0023710E" w:rsidP="0023710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  <w:p w14:paraId="22BE5DFC" w14:textId="77777777" w:rsidR="000C30CE" w:rsidRPr="00AA0EBA" w:rsidRDefault="000C30CE" w:rsidP="000C30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</w:rPr>
            </w:pPr>
            <w:r w:rsidRPr="00AA0EBA">
              <w:rPr>
                <w:rFonts w:ascii="Arial" w:hAnsi="Arial" w:cs="Arial"/>
                <w:color w:val="0D0D0D" w:themeColor="text1" w:themeTint="F2"/>
              </w:rPr>
              <w:t>Orange Chicken</w:t>
            </w:r>
          </w:p>
          <w:p w14:paraId="7C285201" w14:textId="77777777" w:rsidR="000C30CE" w:rsidRPr="00AA0EBA" w:rsidRDefault="000C30CE" w:rsidP="000C30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</w:rPr>
            </w:pPr>
            <w:r w:rsidRPr="00AA0EBA">
              <w:rPr>
                <w:rFonts w:ascii="Arial" w:hAnsi="Arial" w:cs="Arial"/>
                <w:color w:val="0D0D0D" w:themeColor="text1" w:themeTint="F2"/>
              </w:rPr>
              <w:t>Rice</w:t>
            </w:r>
          </w:p>
          <w:p w14:paraId="31DED8D1" w14:textId="77777777" w:rsidR="000C30CE" w:rsidRPr="00AA0EBA" w:rsidRDefault="000C30CE" w:rsidP="000C30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</w:rPr>
            </w:pPr>
            <w:r w:rsidRPr="00AA0EBA">
              <w:rPr>
                <w:rFonts w:ascii="Arial" w:hAnsi="Arial" w:cs="Arial"/>
                <w:color w:val="0D0D0D" w:themeColor="text1" w:themeTint="F2"/>
              </w:rPr>
              <w:t>Broccoli</w:t>
            </w:r>
          </w:p>
          <w:p w14:paraId="4D30857E" w14:textId="77777777" w:rsidR="000C30CE" w:rsidRPr="00AA0EBA" w:rsidRDefault="000C30CE" w:rsidP="000C30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</w:rPr>
            </w:pPr>
            <w:r w:rsidRPr="00AA0EBA">
              <w:rPr>
                <w:rFonts w:ascii="Arial" w:hAnsi="Arial" w:cs="Arial"/>
                <w:color w:val="0D0D0D" w:themeColor="text1" w:themeTint="F2"/>
              </w:rPr>
              <w:t>Pineapple</w:t>
            </w:r>
          </w:p>
          <w:p w14:paraId="4E736781" w14:textId="307C11A9" w:rsidR="0023710E" w:rsidRPr="00D6489E" w:rsidRDefault="0023710E" w:rsidP="003E368A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</w:p>
        </w:tc>
      </w:tr>
      <w:tr w:rsidR="0023710E" w:rsidRPr="00392B69" w14:paraId="0CE56D50" w14:textId="77777777" w:rsidTr="001C1140">
        <w:trPr>
          <w:trHeight w:hRule="exact" w:val="1872"/>
          <w:jc w:val="center"/>
        </w:trPr>
        <w:tc>
          <w:tcPr>
            <w:tcW w:w="2808" w:type="dxa"/>
          </w:tcPr>
          <w:p w14:paraId="532B4872" w14:textId="1A64E55D" w:rsidR="0023710E" w:rsidRPr="00D6489E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</w:rPr>
              <w:t>19</w:t>
            </w:r>
          </w:p>
          <w:p w14:paraId="24D4A536" w14:textId="3199FCEE" w:rsidR="0023710E" w:rsidRPr="00D6489E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00D6489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4F3E72" wp14:editId="70B578F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202353</wp:posOffset>
                      </wp:positionV>
                      <wp:extent cx="1600200" cy="495300"/>
                      <wp:effectExtent l="0" t="0" r="19050" b="19050"/>
                      <wp:wrapNone/>
                      <wp:docPr id="204947404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95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933031" w14:textId="77777777" w:rsidR="0023710E" w:rsidRPr="00FB50EB" w:rsidRDefault="0023710E" w:rsidP="0085154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" w:hAnsi="Arial" w:cs="Arial"/>
                                      <w:color w:val="1F497D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FB50EB">
                                    <w:rPr>
                                      <w:rFonts w:ascii="Arial" w:hAnsi="Arial" w:cs="Arial"/>
                                      <w:color w:val="1F497D" w:themeColor="text2"/>
                                      <w:sz w:val="28"/>
                                      <w:szCs w:val="28"/>
                                    </w:rPr>
                                    <w:t>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4F3E72" id="_x0000_s1027" style="position:absolute;margin-left:-.25pt;margin-top:15.95pt;width:126pt;height:3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" fillcolor="#daeef3 [664]" strokecolor="#4f81bd [3204]" strokeweight="2pt">
                      <v:textbox>
                        <w:txbxContent>
                          <w:p w14:paraId="1B933031" w14:textId="77777777" w:rsidR="0023710E" w:rsidRPr="00FB50EB" w:rsidRDefault="0023710E" w:rsidP="0085154F">
                            <w:pP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FB50EB">
                              <w:rPr>
                                <w:rFonts w:ascii="Arial" w:hAnsi="Arial" w:cs="Arial"/>
                                <w:color w:val="1F497D" w:themeColor="text2"/>
                                <w:sz w:val="28"/>
                                <w:szCs w:val="28"/>
                              </w:rPr>
                              <w:t>NO SCHOOL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89E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</w:p>
        </w:tc>
        <w:tc>
          <w:tcPr>
            <w:tcW w:w="2871" w:type="dxa"/>
          </w:tcPr>
          <w:p w14:paraId="1C5B6B2F" w14:textId="50ECD377" w:rsidR="0023710E" w:rsidRPr="00D6489E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  <w:t>20</w:t>
            </w:r>
          </w:p>
          <w:p w14:paraId="1E58FA69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Fonts w:ascii="Arial" w:hAnsi="Arial" w:cs="Arial"/>
                <w:bCs/>
                <w:iCs/>
                <w:color w:val="0D0D0D" w:themeColor="text1" w:themeTint="F2"/>
                <w:szCs w:val="24"/>
              </w:rPr>
              <w:t>Taquitos</w:t>
            </w: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 xml:space="preserve"> and Tamale</w:t>
            </w:r>
          </w:p>
          <w:p w14:paraId="568B5061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Spanish Rice</w:t>
            </w:r>
          </w:p>
          <w:p w14:paraId="399788F5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Refried Beans</w:t>
            </w:r>
          </w:p>
          <w:p w14:paraId="056DF22E" w14:textId="00C746D7" w:rsidR="0023710E" w:rsidRPr="00AA0EBA" w:rsidRDefault="000863B6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Tropical Fruit</w:t>
            </w:r>
          </w:p>
          <w:p w14:paraId="29705D18" w14:textId="3EAF8A9A" w:rsidR="0023710E" w:rsidRPr="00D6489E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</w:pPr>
          </w:p>
          <w:p w14:paraId="23322ACB" w14:textId="6CC7603F" w:rsidR="0023710E" w:rsidRPr="00D6489E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</w:p>
        </w:tc>
        <w:tc>
          <w:tcPr>
            <w:tcW w:w="2745" w:type="dxa"/>
          </w:tcPr>
          <w:p w14:paraId="18BE981B" w14:textId="77777777" w:rsidR="0023710E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  <w:t>21</w:t>
            </w:r>
          </w:p>
          <w:p w14:paraId="62DDFC61" w14:textId="77777777" w:rsidR="0023710E" w:rsidRPr="00AA0EBA" w:rsidRDefault="0023710E" w:rsidP="002371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</w:rPr>
            </w:pPr>
            <w:r w:rsidRPr="00AA0EBA">
              <w:rPr>
                <w:rFonts w:ascii="Arial" w:hAnsi="Arial" w:cs="Arial"/>
                <w:color w:val="0D0D0D" w:themeColor="text1" w:themeTint="F2"/>
              </w:rPr>
              <w:t>Chicken Sandwich</w:t>
            </w:r>
          </w:p>
          <w:p w14:paraId="7927F465" w14:textId="77777777" w:rsidR="0023710E" w:rsidRPr="00AA0EBA" w:rsidRDefault="0023710E" w:rsidP="002371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</w:rPr>
            </w:pPr>
            <w:r w:rsidRPr="00AA0EBA">
              <w:rPr>
                <w:rFonts w:ascii="Arial" w:hAnsi="Arial" w:cs="Arial"/>
                <w:color w:val="0D0D0D" w:themeColor="text1" w:themeTint="F2"/>
              </w:rPr>
              <w:t>Green Beans</w:t>
            </w:r>
          </w:p>
          <w:p w14:paraId="0CD7BAC2" w14:textId="77777777" w:rsidR="0023710E" w:rsidRPr="00AA0EBA" w:rsidRDefault="0023710E" w:rsidP="002371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</w:rPr>
            </w:pPr>
            <w:r w:rsidRPr="00AA0EBA">
              <w:rPr>
                <w:rFonts w:ascii="Arial" w:hAnsi="Arial" w:cs="Arial"/>
                <w:color w:val="0D0D0D" w:themeColor="text1" w:themeTint="F2"/>
              </w:rPr>
              <w:t>Goldfish Crackers</w:t>
            </w:r>
          </w:p>
          <w:p w14:paraId="4B2465E3" w14:textId="77777777" w:rsidR="0023710E" w:rsidRPr="00AA0EBA" w:rsidRDefault="0023710E" w:rsidP="002371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</w:rPr>
            </w:pPr>
            <w:r w:rsidRPr="00AA0EBA">
              <w:rPr>
                <w:rFonts w:ascii="Arial" w:hAnsi="Arial" w:cs="Arial"/>
                <w:color w:val="0D0D0D" w:themeColor="text1" w:themeTint="F2"/>
              </w:rPr>
              <w:t>Fruit Juice</w:t>
            </w:r>
          </w:p>
          <w:p w14:paraId="0E29EFA0" w14:textId="5E6E6678" w:rsidR="0023710E" w:rsidRPr="00D6489E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</w:p>
        </w:tc>
        <w:tc>
          <w:tcPr>
            <w:tcW w:w="2821" w:type="dxa"/>
          </w:tcPr>
          <w:p w14:paraId="173F6981" w14:textId="77777777" w:rsidR="0023710E" w:rsidRDefault="0023710E" w:rsidP="002371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22</w:t>
            </w:r>
            <w:r w:rsidRPr="00AA0EBA">
              <w:rPr>
                <w:rFonts w:ascii="Arial" w:hAnsi="Arial" w:cs="Arial"/>
                <w:color w:val="0D0D0D" w:themeColor="text1" w:themeTint="F2"/>
              </w:rPr>
              <w:t xml:space="preserve"> </w:t>
            </w:r>
          </w:p>
          <w:p w14:paraId="1BF52D65" w14:textId="77777777" w:rsidR="000C30CE" w:rsidRPr="00FB50EB" w:rsidRDefault="000C30CE" w:rsidP="000C30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lang w:val="es-ES"/>
              </w:rPr>
            </w:pPr>
            <w:r w:rsidRPr="00FB50EB">
              <w:rPr>
                <w:rFonts w:ascii="Arial" w:hAnsi="Arial" w:cs="Arial"/>
                <w:bCs/>
                <w:color w:val="000000"/>
                <w:lang w:val="es-ES"/>
              </w:rPr>
              <w:t>Calzone</w:t>
            </w:r>
          </w:p>
          <w:p w14:paraId="27DB4BDE" w14:textId="77777777" w:rsidR="000C30CE" w:rsidRPr="00FB50EB" w:rsidRDefault="000C30CE" w:rsidP="000C30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lang w:val="es-ES"/>
              </w:rPr>
            </w:pPr>
            <w:r w:rsidRPr="00FB50EB">
              <w:rPr>
                <w:rFonts w:ascii="Arial" w:hAnsi="Arial" w:cs="Arial"/>
                <w:bCs/>
                <w:color w:val="000000"/>
                <w:lang w:val="es-ES"/>
              </w:rPr>
              <w:t>Marinara Sauce</w:t>
            </w:r>
          </w:p>
          <w:p w14:paraId="22FA44C3" w14:textId="77777777" w:rsidR="000C30CE" w:rsidRPr="000C30CE" w:rsidRDefault="000C30CE" w:rsidP="000C30CE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i w:val="0"/>
                <w:color w:val="auto"/>
              </w:rPr>
            </w:pPr>
            <w:r w:rsidRPr="000C30CE">
              <w:rPr>
                <w:rStyle w:val="IntenseEmphasis"/>
                <w:rFonts w:ascii="Arial" w:hAnsi="Arial" w:cs="Arial"/>
                <w:b w:val="0"/>
                <w:i w:val="0"/>
                <w:color w:val="auto"/>
              </w:rPr>
              <w:t xml:space="preserve">Mixed Vegetables </w:t>
            </w:r>
          </w:p>
          <w:p w14:paraId="19B5A128" w14:textId="2DEBBD1A" w:rsidR="0023710E" w:rsidRPr="0023710E" w:rsidRDefault="000C30CE" w:rsidP="000C30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0C30CE">
              <w:rPr>
                <w:rStyle w:val="IntenseEmphasis"/>
                <w:rFonts w:ascii="Arial" w:hAnsi="Arial" w:cs="Arial"/>
                <w:b w:val="0"/>
                <w:i w:val="0"/>
                <w:color w:val="auto"/>
              </w:rPr>
              <w:t>Kiwi-Strawberry Cup</w:t>
            </w:r>
            <w:r w:rsidRPr="0023710E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2813" w:type="dxa"/>
          </w:tcPr>
          <w:p w14:paraId="61E357A4" w14:textId="77777777" w:rsidR="0023710E" w:rsidRDefault="0023710E" w:rsidP="00237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  <w:p w14:paraId="77CE7B6E" w14:textId="77777777" w:rsidR="003F7EE3" w:rsidRPr="00AA0EBA" w:rsidRDefault="003F7EE3" w:rsidP="003F7EE3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Hot Dog</w:t>
            </w:r>
          </w:p>
          <w:p w14:paraId="4762289E" w14:textId="77777777" w:rsidR="003F7EE3" w:rsidRPr="00AA0EBA" w:rsidRDefault="003F7EE3" w:rsidP="003F7EE3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Goldfish Crackers</w:t>
            </w:r>
          </w:p>
          <w:p w14:paraId="1BBD0067" w14:textId="77777777" w:rsidR="003F7EE3" w:rsidRPr="00AA0EBA" w:rsidRDefault="003F7EE3" w:rsidP="003F7EE3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Carrots</w:t>
            </w:r>
          </w:p>
          <w:p w14:paraId="3CC54270" w14:textId="77777777" w:rsidR="003F7EE3" w:rsidRPr="00AA0EBA" w:rsidRDefault="003F7EE3" w:rsidP="003F7EE3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Apple Sauce</w:t>
            </w:r>
          </w:p>
          <w:p w14:paraId="188A4E2A" w14:textId="09B1747C" w:rsidR="0023710E" w:rsidRPr="00D6489E" w:rsidRDefault="0023710E" w:rsidP="000C1EBA">
            <w:pPr>
              <w:rPr>
                <w:rFonts w:ascii="Arial" w:hAnsi="Arial" w:cs="Arial"/>
              </w:rPr>
            </w:pPr>
          </w:p>
        </w:tc>
      </w:tr>
      <w:tr w:rsidR="0023710E" w:rsidRPr="00392B69" w14:paraId="4A93DF1B" w14:textId="77777777" w:rsidTr="001C1140">
        <w:trPr>
          <w:trHeight w:hRule="exact" w:val="1872"/>
          <w:jc w:val="center"/>
        </w:trPr>
        <w:tc>
          <w:tcPr>
            <w:tcW w:w="2808" w:type="dxa"/>
          </w:tcPr>
          <w:p w14:paraId="0168A855" w14:textId="77777777" w:rsidR="0023710E" w:rsidRDefault="0023710E" w:rsidP="00237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  <w:p w14:paraId="1EDA4FB4" w14:textId="77777777" w:rsidR="00FB50EB" w:rsidRPr="00FB50EB" w:rsidRDefault="00FB50EB" w:rsidP="00FB50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FB50EB">
              <w:rPr>
                <w:rFonts w:ascii="Arial" w:hAnsi="Arial" w:cs="Arial"/>
                <w:bCs/>
                <w:color w:val="000000"/>
              </w:rPr>
              <w:t>BBQ Pork Sandwich</w:t>
            </w:r>
          </w:p>
          <w:p w14:paraId="3830730C" w14:textId="77777777" w:rsidR="00FB50EB" w:rsidRPr="00FB50EB" w:rsidRDefault="00FB50EB" w:rsidP="00FB50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FB50EB">
              <w:rPr>
                <w:rFonts w:ascii="Arial" w:hAnsi="Arial" w:cs="Arial"/>
                <w:bCs/>
                <w:color w:val="000000"/>
              </w:rPr>
              <w:t xml:space="preserve">Sweet Corn </w:t>
            </w:r>
          </w:p>
          <w:p w14:paraId="35BA7837" w14:textId="77777777" w:rsidR="00FB50EB" w:rsidRPr="00FB50EB" w:rsidRDefault="00FB50EB" w:rsidP="00FB50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FB50EB">
              <w:rPr>
                <w:rFonts w:ascii="Arial" w:hAnsi="Arial" w:cs="Arial"/>
                <w:bCs/>
              </w:rPr>
              <w:t>Mac and Cheese Bites</w:t>
            </w:r>
          </w:p>
          <w:p w14:paraId="4DA29C30" w14:textId="1D4255BC" w:rsidR="00FB50EB" w:rsidRPr="00FB50EB" w:rsidRDefault="00FB50EB" w:rsidP="00FB50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Apple Sauce</w:t>
            </w:r>
          </w:p>
          <w:p w14:paraId="53FBC1FE" w14:textId="397811C2" w:rsidR="0023710E" w:rsidRPr="00D6489E" w:rsidRDefault="0023710E" w:rsidP="00FB50EB">
            <w:pPr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14:paraId="7A99FA3C" w14:textId="77777777" w:rsidR="0023710E" w:rsidRPr="000C1EBA" w:rsidRDefault="0023710E" w:rsidP="002371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0C1EBA">
              <w:rPr>
                <w:rFonts w:ascii="Arial" w:hAnsi="Arial" w:cs="Arial"/>
                <w:bCs/>
                <w:color w:val="000000"/>
              </w:rPr>
              <w:t xml:space="preserve">27 </w:t>
            </w:r>
          </w:p>
          <w:p w14:paraId="17B0D7F2" w14:textId="77777777" w:rsidR="000C1EBA" w:rsidRPr="0023710E" w:rsidRDefault="000C1EBA" w:rsidP="000C1EBA">
            <w:pPr>
              <w:rPr>
                <w:rStyle w:val="IntenseEmphasis"/>
                <w:rFonts w:ascii="Arial" w:hAnsi="Arial" w:cs="Arial"/>
                <w:b w:val="0"/>
                <w:i w:val="0"/>
                <w:iCs w:val="0"/>
                <w:color w:val="000000" w:themeColor="text1"/>
                <w:szCs w:val="24"/>
              </w:rPr>
            </w:pPr>
            <w:r w:rsidRPr="0023710E">
              <w:rPr>
                <w:rStyle w:val="IntenseEmphasis"/>
                <w:rFonts w:ascii="Arial" w:hAnsi="Arial" w:cs="Arial"/>
                <w:b w:val="0"/>
                <w:i w:val="0"/>
                <w:iCs w:val="0"/>
                <w:color w:val="000000" w:themeColor="text1"/>
                <w:szCs w:val="24"/>
              </w:rPr>
              <w:t>Chicken Drumstick</w:t>
            </w:r>
          </w:p>
          <w:p w14:paraId="7659245F" w14:textId="77777777" w:rsidR="000C1EBA" w:rsidRPr="0023710E" w:rsidRDefault="000C1EBA" w:rsidP="000C1EBA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Cs w:val="24"/>
              </w:rPr>
            </w:pPr>
            <w:r w:rsidRPr="0023710E">
              <w:rPr>
                <w:rStyle w:val="IntenseEmphasis"/>
                <w:rFonts w:ascii="Arial" w:hAnsi="Arial" w:cs="Arial"/>
                <w:b w:val="0"/>
                <w:i w:val="0"/>
                <w:color w:val="auto"/>
                <w:szCs w:val="24"/>
              </w:rPr>
              <w:t>Mashed Potatoes</w:t>
            </w:r>
          </w:p>
          <w:p w14:paraId="54D538F6" w14:textId="77777777" w:rsidR="000C1EBA" w:rsidRPr="0023710E" w:rsidRDefault="000C1EBA" w:rsidP="000C1EBA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Cs w:val="24"/>
              </w:rPr>
            </w:pPr>
            <w:r w:rsidRPr="0023710E">
              <w:rPr>
                <w:rStyle w:val="IntenseEmphasis"/>
                <w:rFonts w:ascii="Arial" w:hAnsi="Arial" w:cs="Arial"/>
                <w:b w:val="0"/>
                <w:i w:val="0"/>
                <w:color w:val="auto"/>
                <w:szCs w:val="24"/>
              </w:rPr>
              <w:t>Green Beans</w:t>
            </w:r>
          </w:p>
          <w:p w14:paraId="12F7174D" w14:textId="77777777" w:rsidR="000C1EBA" w:rsidRPr="0023710E" w:rsidRDefault="000C1EBA" w:rsidP="000C1EBA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Cs w:val="24"/>
              </w:rPr>
            </w:pPr>
            <w:r w:rsidRPr="0023710E">
              <w:rPr>
                <w:rStyle w:val="IntenseEmphasis"/>
                <w:rFonts w:ascii="Arial" w:hAnsi="Arial" w:cs="Arial"/>
                <w:b w:val="0"/>
                <w:i w:val="0"/>
                <w:color w:val="auto"/>
                <w:szCs w:val="24"/>
              </w:rPr>
              <w:t>Pears</w:t>
            </w:r>
          </w:p>
          <w:p w14:paraId="49693A71" w14:textId="0E5616AE" w:rsidR="0023710E" w:rsidRPr="00FB50EB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</w:rPr>
            </w:pPr>
          </w:p>
        </w:tc>
        <w:tc>
          <w:tcPr>
            <w:tcW w:w="2745" w:type="dxa"/>
          </w:tcPr>
          <w:p w14:paraId="2EB28EE5" w14:textId="77777777" w:rsidR="0023710E" w:rsidRDefault="00FB50EB" w:rsidP="0023710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  <w:p w14:paraId="2A3ACA70" w14:textId="77777777" w:rsidR="003E368A" w:rsidRPr="0023710E" w:rsidRDefault="003E368A" w:rsidP="003E3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23710E">
              <w:rPr>
                <w:rFonts w:ascii="Arial" w:hAnsi="Arial" w:cs="Arial"/>
                <w:color w:val="000000" w:themeColor="text1"/>
              </w:rPr>
              <w:t>Ravioli w/Meat Sauce</w:t>
            </w:r>
          </w:p>
          <w:p w14:paraId="2C74EB34" w14:textId="77777777" w:rsidR="003E368A" w:rsidRPr="0023710E" w:rsidRDefault="003E368A" w:rsidP="003E3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23710E">
              <w:rPr>
                <w:rFonts w:ascii="Arial" w:hAnsi="Arial" w:cs="Arial"/>
                <w:color w:val="000000" w:themeColor="text1"/>
              </w:rPr>
              <w:t>Bread Sticks</w:t>
            </w:r>
          </w:p>
          <w:p w14:paraId="1C6FEC6E" w14:textId="563706BF" w:rsidR="003E368A" w:rsidRPr="0023710E" w:rsidRDefault="003E368A" w:rsidP="003E3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Mixed Vegetables</w:t>
            </w:r>
          </w:p>
          <w:p w14:paraId="0CCDF6D4" w14:textId="77777777" w:rsidR="003E368A" w:rsidRPr="0023710E" w:rsidRDefault="003E368A" w:rsidP="003E3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23710E">
              <w:rPr>
                <w:rFonts w:ascii="Arial" w:hAnsi="Arial" w:cs="Arial"/>
                <w:color w:val="000000" w:themeColor="text1"/>
              </w:rPr>
              <w:t>Peaches</w:t>
            </w:r>
          </w:p>
          <w:p w14:paraId="45C62BAB" w14:textId="4C9FD1A7" w:rsidR="00FB50EB" w:rsidRPr="00D6489E" w:rsidRDefault="00FB50EB" w:rsidP="00FB50E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821" w:type="dxa"/>
          </w:tcPr>
          <w:p w14:paraId="678004A8" w14:textId="77777777" w:rsidR="0023710E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  <w:t>29</w:t>
            </w:r>
          </w:p>
          <w:p w14:paraId="353F96BF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Corn Dog</w:t>
            </w:r>
          </w:p>
          <w:p w14:paraId="6386DE93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Goldfish Crackers</w:t>
            </w:r>
          </w:p>
          <w:p w14:paraId="4815884A" w14:textId="77777777" w:rsidR="0023710E" w:rsidRPr="00AA0EBA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 w:rsidRPr="00AA0EBA"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Vegetable Juice</w:t>
            </w:r>
          </w:p>
          <w:p w14:paraId="7D1A6562" w14:textId="0A385956" w:rsidR="0023710E" w:rsidRPr="00AA0EBA" w:rsidRDefault="000863B6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0D0D0D" w:themeColor="text1" w:themeTint="F2"/>
                <w:szCs w:val="24"/>
              </w:rPr>
              <w:t>Tropical Fruit</w:t>
            </w:r>
          </w:p>
          <w:p w14:paraId="1A20154A" w14:textId="6B733442" w:rsidR="0023710E" w:rsidRPr="00D6489E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  <w:szCs w:val="24"/>
              </w:rPr>
            </w:pPr>
          </w:p>
        </w:tc>
        <w:tc>
          <w:tcPr>
            <w:tcW w:w="2813" w:type="dxa"/>
          </w:tcPr>
          <w:p w14:paraId="66FD4500" w14:textId="77777777" w:rsidR="0023710E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  <w:t>30</w:t>
            </w:r>
          </w:p>
          <w:p w14:paraId="1D4CF75B" w14:textId="77777777" w:rsidR="0023710E" w:rsidRPr="0023710E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</w:rPr>
            </w:pPr>
            <w:r w:rsidRPr="0023710E"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</w:rPr>
              <w:t>PB&amp;J Sandwich</w:t>
            </w:r>
          </w:p>
          <w:p w14:paraId="2CBA162E" w14:textId="77777777" w:rsidR="0023710E" w:rsidRPr="0023710E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</w:rPr>
            </w:pPr>
            <w:r w:rsidRPr="0023710E"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</w:rPr>
              <w:t>Cookie</w:t>
            </w:r>
          </w:p>
          <w:p w14:paraId="79F1BE6C" w14:textId="77777777" w:rsidR="0023710E" w:rsidRPr="0023710E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</w:rPr>
            </w:pPr>
            <w:r w:rsidRPr="0023710E">
              <w:rPr>
                <w:rFonts w:ascii="Arial" w:hAnsi="Arial" w:cs="Arial"/>
                <w:bCs/>
                <w:iCs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721728" behindDoc="0" locked="0" layoutInCell="1" allowOverlap="1" wp14:anchorId="3FE907EC" wp14:editId="69E1C74B">
                      <wp:simplePos x="0" y="0"/>
                      <wp:positionH relativeFrom="column">
                        <wp:posOffset>1340435</wp:posOffset>
                      </wp:positionH>
                      <wp:positionV relativeFrom="paragraph">
                        <wp:posOffset>98770</wp:posOffset>
                      </wp:positionV>
                      <wp:extent cx="1800" cy="1800"/>
                      <wp:effectExtent l="38100" t="38100" r="36830" b="36830"/>
                      <wp:wrapNone/>
                      <wp:docPr id="295542326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0" cy="1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D0876D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05.05pt;margin-top:7.3pt;width:1.15pt;height:1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">
                      <v:imagedata r:id="rId9" o:title=""/>
                    </v:shape>
                  </w:pict>
                </mc:Fallback>
              </mc:AlternateContent>
            </w:r>
            <w:r w:rsidRPr="0023710E">
              <w:rPr>
                <w:rStyle w:val="IntenseEmphasis"/>
                <w:rFonts w:ascii="Arial" w:hAnsi="Arial" w:cs="Arial"/>
                <w:b w:val="0"/>
                <w:i w:val="0"/>
                <w:color w:val="000000" w:themeColor="text1"/>
              </w:rPr>
              <w:t>Carrots</w:t>
            </w:r>
          </w:p>
          <w:p w14:paraId="0E3962E7" w14:textId="064D0976" w:rsidR="0023710E" w:rsidRPr="00D6489E" w:rsidRDefault="00FB50EB" w:rsidP="0023710E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</w:pPr>
            <w:r w:rsidRPr="00AA0EBA">
              <w:rPr>
                <w:rFonts w:ascii="Arial" w:hAnsi="Arial" w:cs="Arial"/>
                <w:color w:val="0D0D0D" w:themeColor="text1" w:themeTint="F2"/>
              </w:rPr>
              <w:t>Fruit Juice</w:t>
            </w:r>
            <w:r w:rsidRPr="00D6489E"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000000" w:themeColor="text1"/>
              </w:rPr>
              <w:t xml:space="preserve"> </w:t>
            </w:r>
          </w:p>
        </w:tc>
      </w:tr>
      <w:tr w:rsidR="0023710E" w:rsidRPr="004015D1" w14:paraId="5EE326A3" w14:textId="77777777" w:rsidTr="00F9059D">
        <w:tblPrEx>
          <w:tblCellMar>
            <w:top w:w="29" w:type="dxa"/>
          </w:tblCellMar>
        </w:tblPrEx>
        <w:trPr>
          <w:trHeight w:hRule="exact" w:val="1281"/>
          <w:jc w:val="center"/>
        </w:trPr>
        <w:tc>
          <w:tcPr>
            <w:tcW w:w="14058" w:type="dxa"/>
            <w:gridSpan w:val="5"/>
            <w:vAlign w:val="center"/>
          </w:tcPr>
          <w:p w14:paraId="3CAB63C6" w14:textId="77777777" w:rsidR="0023710E" w:rsidRPr="00C13AD5" w:rsidRDefault="0023710E" w:rsidP="0023710E">
            <w:pPr>
              <w:jc w:val="center"/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auto"/>
                <w:sz w:val="96"/>
                <w:szCs w:val="96"/>
              </w:rPr>
            </w:pPr>
            <w:r w:rsidRPr="00C13AD5">
              <w:rPr>
                <w:rStyle w:val="IntenseEmphasis"/>
                <w:rFonts w:ascii="Arial" w:hAnsi="Arial" w:cs="Arial"/>
                <w:b w:val="0"/>
                <w:bCs w:val="0"/>
                <w:i w:val="0"/>
                <w:color w:val="auto"/>
                <w:sz w:val="28"/>
                <w:szCs w:val="28"/>
              </w:rPr>
              <w:lastRenderedPageBreak/>
              <w:t>Cochise Elementary School Grades K-8</w:t>
            </w:r>
          </w:p>
          <w:p w14:paraId="161F6638" w14:textId="4B990169" w:rsidR="0023710E" w:rsidRPr="00C13AD5" w:rsidRDefault="0023710E" w:rsidP="0023710E">
            <w:pPr>
              <w:jc w:val="center"/>
              <w:rPr>
                <w:rStyle w:val="IntenseEmphasis"/>
                <w:rFonts w:ascii="Arial" w:hAnsi="Arial" w:cs="Arial"/>
                <w:i w:val="0"/>
                <w:color w:val="FF0000"/>
                <w:sz w:val="20"/>
                <w:szCs w:val="20"/>
              </w:rPr>
            </w:pPr>
            <w:r>
              <w:rPr>
                <w:rStyle w:val="IntenseEmphasis"/>
                <w:rFonts w:ascii="Arial" w:hAnsi="Arial" w:cs="Arial"/>
                <w:i w:val="0"/>
                <w:color w:val="auto"/>
                <w:sz w:val="56"/>
                <w:szCs w:val="56"/>
              </w:rPr>
              <w:t>FEBRUARY</w:t>
            </w:r>
            <w:r w:rsidRPr="00C13AD5">
              <w:rPr>
                <w:rStyle w:val="IntenseEmphasis"/>
                <w:rFonts w:ascii="Arial" w:hAnsi="Arial" w:cs="Arial"/>
                <w:i w:val="0"/>
                <w:color w:val="auto"/>
                <w:sz w:val="56"/>
                <w:szCs w:val="56"/>
              </w:rPr>
              <w:t xml:space="preserve"> 202</w:t>
            </w:r>
            <w:r>
              <w:rPr>
                <w:rStyle w:val="IntenseEmphasis"/>
                <w:rFonts w:ascii="Arial" w:hAnsi="Arial" w:cs="Arial"/>
                <w:i w:val="0"/>
                <w:color w:val="auto"/>
                <w:sz w:val="56"/>
                <w:szCs w:val="56"/>
              </w:rPr>
              <w:t>5</w:t>
            </w:r>
          </w:p>
          <w:p w14:paraId="7E535B51" w14:textId="6D2DFCFC" w:rsidR="0023710E" w:rsidRPr="00363C31" w:rsidRDefault="0023710E" w:rsidP="0023710E">
            <w:pPr>
              <w:jc w:val="center"/>
              <w:rPr>
                <w:rStyle w:val="IntenseEmphasis"/>
                <w:rFonts w:ascii="Poor Richard" w:hAnsi="Poor Richard"/>
                <w:i w:val="0"/>
                <w:color w:val="auto"/>
                <w:sz w:val="96"/>
                <w:szCs w:val="96"/>
              </w:rPr>
            </w:pPr>
          </w:p>
        </w:tc>
      </w:tr>
      <w:tr w:rsidR="0023710E" w:rsidRPr="004015D1" w14:paraId="7E38F428" w14:textId="77777777" w:rsidTr="001C1140">
        <w:tblPrEx>
          <w:tblCellMar>
            <w:top w:w="29" w:type="dxa"/>
          </w:tblCellMar>
        </w:tblPrEx>
        <w:trPr>
          <w:trHeight w:hRule="exact" w:val="576"/>
          <w:jc w:val="center"/>
        </w:trPr>
        <w:tc>
          <w:tcPr>
            <w:tcW w:w="2808" w:type="dxa"/>
            <w:vAlign w:val="center"/>
          </w:tcPr>
          <w:p w14:paraId="4B4E30ED" w14:textId="655B3D4E" w:rsidR="0023710E" w:rsidRPr="00363C31" w:rsidRDefault="0023710E" w:rsidP="0023710E">
            <w:pPr>
              <w:jc w:val="center"/>
              <w:rPr>
                <w:rStyle w:val="IntenseEmphasis"/>
                <w:rFonts w:ascii="Poor Richard" w:hAnsi="Poor Richard"/>
                <w:i w:val="0"/>
                <w:color w:val="auto"/>
                <w:sz w:val="36"/>
                <w:szCs w:val="36"/>
              </w:rPr>
            </w:pPr>
            <w:r w:rsidRPr="00C13AD5"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  <w:t>MONDAY</w:t>
            </w:r>
          </w:p>
        </w:tc>
        <w:tc>
          <w:tcPr>
            <w:tcW w:w="2871" w:type="dxa"/>
            <w:vAlign w:val="center"/>
          </w:tcPr>
          <w:p w14:paraId="11B7DBA7" w14:textId="1B673012" w:rsidR="0023710E" w:rsidRPr="00363C31" w:rsidRDefault="0023710E" w:rsidP="0023710E">
            <w:pPr>
              <w:jc w:val="center"/>
              <w:rPr>
                <w:rStyle w:val="IntenseEmphasis"/>
                <w:rFonts w:ascii="Poor Richard" w:hAnsi="Poor Richard"/>
                <w:i w:val="0"/>
                <w:color w:val="auto"/>
                <w:sz w:val="36"/>
                <w:szCs w:val="36"/>
              </w:rPr>
            </w:pPr>
            <w:r w:rsidRPr="00C13AD5"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  <w:t>TUESDAY</w:t>
            </w:r>
          </w:p>
        </w:tc>
        <w:tc>
          <w:tcPr>
            <w:tcW w:w="2745" w:type="dxa"/>
            <w:vAlign w:val="center"/>
          </w:tcPr>
          <w:p w14:paraId="55724A31" w14:textId="5714CFC8" w:rsidR="0023710E" w:rsidRPr="00363C31" w:rsidRDefault="0023710E" w:rsidP="0023710E">
            <w:pPr>
              <w:jc w:val="center"/>
              <w:rPr>
                <w:rStyle w:val="IntenseEmphasis"/>
                <w:rFonts w:ascii="Poor Richard" w:hAnsi="Poor Richard"/>
                <w:i w:val="0"/>
                <w:color w:val="auto"/>
                <w:sz w:val="36"/>
                <w:szCs w:val="36"/>
              </w:rPr>
            </w:pPr>
            <w:r w:rsidRPr="00C13AD5"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  <w:t>WEDNESDAY</w:t>
            </w:r>
          </w:p>
        </w:tc>
        <w:tc>
          <w:tcPr>
            <w:tcW w:w="2821" w:type="dxa"/>
            <w:vAlign w:val="center"/>
          </w:tcPr>
          <w:p w14:paraId="1C95204E" w14:textId="2E038AC8" w:rsidR="0023710E" w:rsidRPr="00363C31" w:rsidRDefault="0023710E" w:rsidP="0023710E">
            <w:pPr>
              <w:jc w:val="center"/>
              <w:rPr>
                <w:rStyle w:val="IntenseEmphasis"/>
                <w:rFonts w:ascii="Poor Richard" w:hAnsi="Poor Richard"/>
                <w:i w:val="0"/>
                <w:color w:val="auto"/>
                <w:sz w:val="36"/>
                <w:szCs w:val="36"/>
              </w:rPr>
            </w:pPr>
            <w:r w:rsidRPr="00C13AD5"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  <w:t>THURSDAY</w:t>
            </w:r>
          </w:p>
        </w:tc>
        <w:tc>
          <w:tcPr>
            <w:tcW w:w="2813" w:type="dxa"/>
            <w:vAlign w:val="center"/>
          </w:tcPr>
          <w:p w14:paraId="20051665" w14:textId="58EFD8D8" w:rsidR="0023710E" w:rsidRPr="00363C31" w:rsidRDefault="0023710E" w:rsidP="0023710E">
            <w:pPr>
              <w:jc w:val="center"/>
              <w:rPr>
                <w:rStyle w:val="IntenseEmphasis"/>
                <w:rFonts w:ascii="Poor Richard" w:hAnsi="Poor Richard"/>
                <w:i w:val="0"/>
                <w:color w:val="auto"/>
                <w:sz w:val="36"/>
                <w:szCs w:val="36"/>
              </w:rPr>
            </w:pPr>
            <w:r w:rsidRPr="00C13AD5">
              <w:rPr>
                <w:rStyle w:val="IntenseEmphasis"/>
                <w:rFonts w:ascii="Arial" w:hAnsi="Arial" w:cs="Arial"/>
                <w:i w:val="0"/>
                <w:color w:val="auto"/>
                <w:sz w:val="32"/>
                <w:szCs w:val="32"/>
              </w:rPr>
              <w:t>FRIDAY</w:t>
            </w:r>
          </w:p>
        </w:tc>
      </w:tr>
      <w:tr w:rsidR="0023710E" w:rsidRPr="004015D1" w14:paraId="32398BEF" w14:textId="77777777" w:rsidTr="001C1140">
        <w:tblPrEx>
          <w:tblCellMar>
            <w:top w:w="29" w:type="dxa"/>
          </w:tblCellMar>
        </w:tblPrEx>
        <w:trPr>
          <w:trHeight w:hRule="exact" w:val="1758"/>
          <w:jc w:val="center"/>
        </w:trPr>
        <w:tc>
          <w:tcPr>
            <w:tcW w:w="2808" w:type="dxa"/>
          </w:tcPr>
          <w:p w14:paraId="69FBB012" w14:textId="1C743AF6" w:rsidR="0023710E" w:rsidRPr="00186235" w:rsidRDefault="0023710E" w:rsidP="0023710E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</w:pPr>
          </w:p>
        </w:tc>
        <w:tc>
          <w:tcPr>
            <w:tcW w:w="2871" w:type="dxa"/>
          </w:tcPr>
          <w:p w14:paraId="16C89EE5" w14:textId="5C065A8A" w:rsidR="0023710E" w:rsidRPr="00186235" w:rsidRDefault="0023710E" w:rsidP="0023710E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</w:pPr>
          </w:p>
        </w:tc>
        <w:tc>
          <w:tcPr>
            <w:tcW w:w="2745" w:type="dxa"/>
          </w:tcPr>
          <w:p w14:paraId="7C5709C3" w14:textId="05C752E3" w:rsidR="0023710E" w:rsidRPr="0032116E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</w:pPr>
            <w:r w:rsidRPr="00D6489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08586EC" wp14:editId="73434C68">
                      <wp:simplePos x="0" y="0"/>
                      <wp:positionH relativeFrom="column">
                        <wp:posOffset>-3634317</wp:posOffset>
                      </wp:positionH>
                      <wp:positionV relativeFrom="paragraph">
                        <wp:posOffset>106045</wp:posOffset>
                      </wp:positionV>
                      <wp:extent cx="8799195" cy="495300"/>
                      <wp:effectExtent l="0" t="0" r="20955" b="19050"/>
                      <wp:wrapNone/>
                      <wp:docPr id="2121534974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9195" cy="495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4E908B" w14:textId="77777777" w:rsidR="0023710E" w:rsidRPr="007611B7" w:rsidRDefault="0023710E" w:rsidP="00A66518">
                                  <w:pPr>
                                    <w:spacing w:before="0" w:after="0"/>
                                    <w:jc w:val="center"/>
                                    <w:rPr>
                                      <w:color w:val="1F497D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1F497D" w:themeColor="text2"/>
                                      <w:sz w:val="28"/>
                                      <w:szCs w:val="28"/>
                                    </w:rPr>
                                    <w:t>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586EC" id="_x0000_s1028" style="position:absolute;margin-left:-286.15pt;margin-top:8.35pt;width:692.85pt;height:3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" fillcolor="#daeef3 [664]" strokecolor="#4f81bd [3204]" strokeweight="2pt">
                      <v:textbox>
                        <w:txbxContent>
                          <w:p w14:paraId="224E908B" w14:textId="77777777" w:rsidR="0023710E" w:rsidRPr="007611B7" w:rsidRDefault="0023710E" w:rsidP="00A66518">
                            <w:pPr>
                              <w:spacing w:before="0" w:after="0"/>
                              <w:jc w:val="center"/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NO SCHOOL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821" w:type="dxa"/>
          </w:tcPr>
          <w:p w14:paraId="44E17CE5" w14:textId="2EDED52E" w:rsidR="0023710E" w:rsidRPr="005C48C6" w:rsidRDefault="0023710E" w:rsidP="0023710E">
            <w:pPr>
              <w:rPr>
                <w:rStyle w:val="IntenseEmphasis"/>
                <w:b w:val="0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2813" w:type="dxa"/>
          </w:tcPr>
          <w:p w14:paraId="0BBECFE0" w14:textId="77777777" w:rsidR="0023710E" w:rsidRPr="00533CAB" w:rsidRDefault="0023710E" w:rsidP="0023710E">
            <w:pPr>
              <w:rPr>
                <w:rStyle w:val="IntenseEmphasis"/>
                <w:i w:val="0"/>
                <w:color w:val="auto"/>
              </w:rPr>
            </w:pPr>
          </w:p>
        </w:tc>
      </w:tr>
      <w:tr w:rsidR="0023710E" w:rsidRPr="004015D1" w14:paraId="7FFDFC4E" w14:textId="77777777" w:rsidTr="001C1140">
        <w:trPr>
          <w:trHeight w:hRule="exact" w:val="1872"/>
          <w:jc w:val="center"/>
        </w:trPr>
        <w:tc>
          <w:tcPr>
            <w:tcW w:w="2808" w:type="dxa"/>
          </w:tcPr>
          <w:p w14:paraId="51B057F6" w14:textId="59CF4207" w:rsidR="0023710E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  <w:t>3</w:t>
            </w:r>
          </w:p>
          <w:p w14:paraId="62CFDB9C" w14:textId="77777777" w:rsidR="001D2CBF" w:rsidRPr="00C13AD5" w:rsidRDefault="001D2CBF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</w:pPr>
          </w:p>
          <w:p w14:paraId="200C4FAF" w14:textId="77777777" w:rsidR="0023710E" w:rsidRPr="00D97952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2871" w:type="dxa"/>
          </w:tcPr>
          <w:p w14:paraId="349E3206" w14:textId="469E0BCE" w:rsidR="0023710E" w:rsidRPr="00C13AD5" w:rsidRDefault="0023710E" w:rsidP="0023710E">
            <w:pPr>
              <w:rPr>
                <w:rFonts w:ascii="Arial" w:hAnsi="Arial" w:cs="Arial"/>
                <w:bCs/>
                <w:iCs/>
                <w:color w:val="auto"/>
                <w:sz w:val="22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22"/>
              </w:rPr>
              <w:t>4</w:t>
            </w:r>
          </w:p>
          <w:p w14:paraId="0C2A8EE6" w14:textId="77777777" w:rsidR="0023710E" w:rsidRPr="00D97952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2745" w:type="dxa"/>
          </w:tcPr>
          <w:p w14:paraId="43623B63" w14:textId="4D742F2C" w:rsidR="0023710E" w:rsidRPr="00C13AD5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  <w:t>5</w:t>
            </w:r>
          </w:p>
          <w:p w14:paraId="36DA0E86" w14:textId="77777777" w:rsidR="0023710E" w:rsidRPr="00D97952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2821" w:type="dxa"/>
          </w:tcPr>
          <w:p w14:paraId="2ACD6262" w14:textId="7E330A32" w:rsidR="0023710E" w:rsidRPr="00C13AD5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  <w:t>6</w:t>
            </w:r>
          </w:p>
          <w:p w14:paraId="51ABCC0A" w14:textId="77777777" w:rsidR="0023710E" w:rsidRPr="00D97952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2813" w:type="dxa"/>
          </w:tcPr>
          <w:p w14:paraId="6C362E1A" w14:textId="385EF4C1" w:rsidR="0023710E" w:rsidRPr="00C13AD5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  <w:t>7</w:t>
            </w:r>
          </w:p>
          <w:p w14:paraId="0E0F6763" w14:textId="77777777" w:rsidR="0023710E" w:rsidRPr="00D97952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</w:tr>
      <w:tr w:rsidR="0023710E" w:rsidRPr="004015D1" w14:paraId="409BDBA2" w14:textId="77777777" w:rsidTr="001C1140">
        <w:tblPrEx>
          <w:tblCellMar>
            <w:top w:w="29" w:type="dxa"/>
          </w:tblCellMar>
        </w:tblPrEx>
        <w:trPr>
          <w:trHeight w:hRule="exact" w:val="1803"/>
          <w:jc w:val="center"/>
        </w:trPr>
        <w:tc>
          <w:tcPr>
            <w:tcW w:w="2808" w:type="dxa"/>
          </w:tcPr>
          <w:p w14:paraId="556B655B" w14:textId="3A886041" w:rsidR="0023710E" w:rsidRPr="00C13AD5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  <w:t>10</w:t>
            </w:r>
          </w:p>
          <w:p w14:paraId="5C8E0EF8" w14:textId="6912D77C" w:rsidR="0023710E" w:rsidRPr="007F4870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2871" w:type="dxa"/>
          </w:tcPr>
          <w:p w14:paraId="73BC2E4F" w14:textId="6B4B8FE3" w:rsidR="0023710E" w:rsidRPr="00C13AD5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  <w:t>11</w:t>
            </w:r>
          </w:p>
          <w:p w14:paraId="6605FEFF" w14:textId="77777777" w:rsidR="0023710E" w:rsidRPr="007F4870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2745" w:type="dxa"/>
          </w:tcPr>
          <w:p w14:paraId="4D8800C6" w14:textId="3DD80CC7" w:rsidR="0023710E" w:rsidRPr="00C13AD5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color w:val="auto"/>
                <w:sz w:val="22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color w:val="auto"/>
                <w:sz w:val="22"/>
              </w:rPr>
              <w:t>12</w:t>
            </w:r>
          </w:p>
          <w:p w14:paraId="5678D86B" w14:textId="5685E0ED" w:rsidR="0023710E" w:rsidRPr="007F4870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2821" w:type="dxa"/>
          </w:tcPr>
          <w:p w14:paraId="2BF1ED1D" w14:textId="121DE6B8" w:rsidR="0023710E" w:rsidRPr="00C13AD5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  <w:t>13</w:t>
            </w:r>
          </w:p>
          <w:p w14:paraId="015837A2" w14:textId="77777777" w:rsidR="0023710E" w:rsidRPr="007F4870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2813" w:type="dxa"/>
          </w:tcPr>
          <w:p w14:paraId="57CAEE35" w14:textId="3F5B5800" w:rsidR="0023710E" w:rsidRPr="00C13AD5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  <w:t>14</w:t>
            </w:r>
          </w:p>
          <w:p w14:paraId="059502DF" w14:textId="77777777" w:rsidR="0023710E" w:rsidRPr="007F4870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</w:tr>
      <w:tr w:rsidR="0023710E" w:rsidRPr="004015D1" w14:paraId="1CF79E40" w14:textId="77777777" w:rsidTr="001C1140">
        <w:tblPrEx>
          <w:tblCellMar>
            <w:top w:w="29" w:type="dxa"/>
          </w:tblCellMar>
        </w:tblPrEx>
        <w:trPr>
          <w:trHeight w:hRule="exact" w:val="1803"/>
          <w:jc w:val="center"/>
        </w:trPr>
        <w:tc>
          <w:tcPr>
            <w:tcW w:w="2808" w:type="dxa"/>
          </w:tcPr>
          <w:p w14:paraId="4BBAC150" w14:textId="15171C4F" w:rsidR="0023710E" w:rsidRPr="00C13AD5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  <w:t>17</w:t>
            </w:r>
          </w:p>
          <w:p w14:paraId="2FE6468F" w14:textId="52254343" w:rsidR="0023710E" w:rsidRPr="004015D1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2871" w:type="dxa"/>
          </w:tcPr>
          <w:p w14:paraId="5299E16E" w14:textId="5532D74B" w:rsidR="0023710E" w:rsidRPr="004015D1" w:rsidRDefault="0023710E" w:rsidP="0023710E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  <w:t>18</w:t>
            </w:r>
          </w:p>
        </w:tc>
        <w:tc>
          <w:tcPr>
            <w:tcW w:w="2745" w:type="dxa"/>
          </w:tcPr>
          <w:p w14:paraId="1DB4B9F3" w14:textId="6DC318DF" w:rsidR="0023710E" w:rsidRPr="00C13AD5" w:rsidRDefault="0023710E" w:rsidP="0023710E">
            <w:pP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</w:pP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  <w:sz w:val="22"/>
              </w:rPr>
              <w:t>19</w:t>
            </w:r>
          </w:p>
          <w:p w14:paraId="1EB2575E" w14:textId="77777777" w:rsidR="0023710E" w:rsidRPr="004015D1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2821" w:type="dxa"/>
          </w:tcPr>
          <w:p w14:paraId="53B8CFC8" w14:textId="0EC920D4" w:rsidR="0023710E" w:rsidRPr="00C13AD5" w:rsidRDefault="0023710E" w:rsidP="0023710E">
            <w:pPr>
              <w:rPr>
                <w:rFonts w:ascii="Arial" w:hAnsi="Arial" w:cs="Arial"/>
                <w:bCs/>
                <w:iCs/>
                <w:color w:val="auto"/>
                <w:sz w:val="22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22"/>
              </w:rPr>
              <w:t>20</w:t>
            </w:r>
          </w:p>
          <w:p w14:paraId="01ACFA1E" w14:textId="12E1A5C3" w:rsidR="0023710E" w:rsidRPr="004015D1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2813" w:type="dxa"/>
          </w:tcPr>
          <w:p w14:paraId="56B9122C" w14:textId="0A2387FE" w:rsidR="0023710E" w:rsidRPr="00C13AD5" w:rsidRDefault="0023710E" w:rsidP="002371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</w:p>
          <w:p w14:paraId="695C8217" w14:textId="77777777" w:rsidR="0023710E" w:rsidRPr="004015D1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</w:tr>
      <w:tr w:rsidR="0023710E" w:rsidRPr="004015D1" w14:paraId="00DC01DC" w14:textId="77777777" w:rsidTr="001C1140">
        <w:tblPrEx>
          <w:tblCellMar>
            <w:top w:w="29" w:type="dxa"/>
          </w:tblCellMar>
        </w:tblPrEx>
        <w:trPr>
          <w:trHeight w:hRule="exact" w:val="1872"/>
          <w:jc w:val="center"/>
        </w:trPr>
        <w:tc>
          <w:tcPr>
            <w:tcW w:w="2808" w:type="dxa"/>
          </w:tcPr>
          <w:p w14:paraId="2475B9A9" w14:textId="654EEF86" w:rsidR="0023710E" w:rsidRPr="005A25BF" w:rsidRDefault="0023710E" w:rsidP="002371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  <w:p w14:paraId="31D89B09" w14:textId="608C0B28" w:rsidR="0023710E" w:rsidRPr="004015D1" w:rsidRDefault="0023710E" w:rsidP="0023710E">
            <w:pPr>
              <w:pStyle w:val="NormalWeb"/>
              <w:spacing w:before="0" w:beforeAutospacing="0" w:after="0" w:afterAutospacing="0"/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2871" w:type="dxa"/>
          </w:tcPr>
          <w:p w14:paraId="10C38B01" w14:textId="16375F1F" w:rsidR="0023710E" w:rsidRPr="005A25BF" w:rsidRDefault="0023710E" w:rsidP="002371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</w:p>
          <w:p w14:paraId="3C5508F7" w14:textId="28FA5B7E" w:rsidR="0023710E" w:rsidRPr="004015D1" w:rsidRDefault="0023710E" w:rsidP="0023710E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</w:pPr>
          </w:p>
        </w:tc>
        <w:tc>
          <w:tcPr>
            <w:tcW w:w="2745" w:type="dxa"/>
          </w:tcPr>
          <w:p w14:paraId="6548E361" w14:textId="3954CE1E" w:rsidR="0023710E" w:rsidRPr="005A25BF" w:rsidRDefault="0023710E" w:rsidP="002371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</w:p>
          <w:p w14:paraId="40CE7EFA" w14:textId="77777777" w:rsidR="0023710E" w:rsidRPr="004015D1" w:rsidRDefault="0023710E" w:rsidP="0023710E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</w:pPr>
          </w:p>
        </w:tc>
        <w:tc>
          <w:tcPr>
            <w:tcW w:w="2821" w:type="dxa"/>
          </w:tcPr>
          <w:p w14:paraId="057422FA" w14:textId="5362D76F" w:rsidR="0023710E" w:rsidRPr="005A25BF" w:rsidRDefault="0023710E" w:rsidP="002371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</w:t>
            </w:r>
          </w:p>
          <w:p w14:paraId="4CEA06B3" w14:textId="7D4BD089" w:rsidR="0023710E" w:rsidRPr="004015D1" w:rsidRDefault="0023710E" w:rsidP="0023710E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</w:pPr>
          </w:p>
        </w:tc>
        <w:tc>
          <w:tcPr>
            <w:tcW w:w="2813" w:type="dxa"/>
          </w:tcPr>
          <w:p w14:paraId="490FDE9D" w14:textId="35D4BFB1" w:rsidR="0023710E" w:rsidRPr="00D5627F" w:rsidRDefault="0023710E" w:rsidP="0023710E">
            <w:pPr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2"/>
              </w:rPr>
            </w:pPr>
            <w:r>
              <w:rPr>
                <w:rFonts w:ascii="Arial" w:hAnsi="Arial" w:cs="Arial"/>
                <w:sz w:val="22"/>
              </w:rPr>
              <w:t>28</w:t>
            </w:r>
          </w:p>
        </w:tc>
      </w:tr>
    </w:tbl>
    <w:p w14:paraId="133FF9B7" w14:textId="079F78D5" w:rsidR="000E4209" w:rsidRPr="004015D1" w:rsidRDefault="000E4209" w:rsidP="004C2782">
      <w:pPr>
        <w:rPr>
          <w:color w:val="auto"/>
        </w:rPr>
      </w:pPr>
    </w:p>
    <w:sectPr w:rsidR="000E4209" w:rsidRPr="004015D1" w:rsidSect="004126F8">
      <w:footerReference w:type="default" r:id="rId10"/>
      <w:pgSz w:w="15840" w:h="12240" w:orient="landscape" w:code="1"/>
      <w:pgMar w:top="432" w:right="720" w:bottom="432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49C3" w14:textId="77777777" w:rsidR="00C70F67" w:rsidRDefault="00C70F67" w:rsidP="003224F1">
      <w:pPr>
        <w:spacing w:before="0" w:after="0"/>
      </w:pPr>
      <w:r>
        <w:separator/>
      </w:r>
    </w:p>
  </w:endnote>
  <w:endnote w:type="continuationSeparator" w:id="0">
    <w:p w14:paraId="06B2D188" w14:textId="77777777" w:rsidR="00C70F67" w:rsidRDefault="00C70F67" w:rsidP="003224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C27D" w14:textId="77777777" w:rsidR="00F57677" w:rsidRPr="00602CE6" w:rsidRDefault="00F57677" w:rsidP="00602CE6">
    <w:pPr>
      <w:pStyle w:val="Footer"/>
      <w:jc w:val="center"/>
      <w:rPr>
        <w:sz w:val="20"/>
        <w:szCs w:val="20"/>
      </w:rPr>
    </w:pPr>
    <w:r w:rsidRPr="00EF235D">
      <w:rPr>
        <w:sz w:val="20"/>
        <w:szCs w:val="20"/>
      </w:rPr>
      <w:t>This institution is an equal opportunity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C73C" w14:textId="77777777" w:rsidR="00C70F67" w:rsidRDefault="00C70F67" w:rsidP="003224F1">
      <w:pPr>
        <w:spacing w:before="0" w:after="0"/>
      </w:pPr>
      <w:r>
        <w:separator/>
      </w:r>
    </w:p>
  </w:footnote>
  <w:footnote w:type="continuationSeparator" w:id="0">
    <w:p w14:paraId="7B12A647" w14:textId="77777777" w:rsidR="00C70F67" w:rsidRDefault="00C70F67" w:rsidP="003224F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F1"/>
    <w:rsid w:val="00001E72"/>
    <w:rsid w:val="0000406A"/>
    <w:rsid w:val="0001200E"/>
    <w:rsid w:val="00012CCE"/>
    <w:rsid w:val="00013712"/>
    <w:rsid w:val="00013A49"/>
    <w:rsid w:val="0001663C"/>
    <w:rsid w:val="00017160"/>
    <w:rsid w:val="0001745A"/>
    <w:rsid w:val="0002155C"/>
    <w:rsid w:val="00026957"/>
    <w:rsid w:val="00027805"/>
    <w:rsid w:val="00031C54"/>
    <w:rsid w:val="0003442F"/>
    <w:rsid w:val="00035343"/>
    <w:rsid w:val="0003566B"/>
    <w:rsid w:val="00035776"/>
    <w:rsid w:val="000374BF"/>
    <w:rsid w:val="000414B1"/>
    <w:rsid w:val="000420BC"/>
    <w:rsid w:val="0004422A"/>
    <w:rsid w:val="00046E73"/>
    <w:rsid w:val="000523EB"/>
    <w:rsid w:val="000539D8"/>
    <w:rsid w:val="00054378"/>
    <w:rsid w:val="00054681"/>
    <w:rsid w:val="00057CDE"/>
    <w:rsid w:val="00060311"/>
    <w:rsid w:val="00066DB8"/>
    <w:rsid w:val="000675E5"/>
    <w:rsid w:val="0007105B"/>
    <w:rsid w:val="00072EB8"/>
    <w:rsid w:val="0007454D"/>
    <w:rsid w:val="00074B3B"/>
    <w:rsid w:val="00075321"/>
    <w:rsid w:val="000753ED"/>
    <w:rsid w:val="0007782B"/>
    <w:rsid w:val="0008035D"/>
    <w:rsid w:val="000811B9"/>
    <w:rsid w:val="00083B5D"/>
    <w:rsid w:val="00083FF7"/>
    <w:rsid w:val="000844E0"/>
    <w:rsid w:val="00084FC9"/>
    <w:rsid w:val="00085372"/>
    <w:rsid w:val="00085DA1"/>
    <w:rsid w:val="000860CE"/>
    <w:rsid w:val="000863B6"/>
    <w:rsid w:val="000935A6"/>
    <w:rsid w:val="00093D7B"/>
    <w:rsid w:val="00097721"/>
    <w:rsid w:val="000978FE"/>
    <w:rsid w:val="00097B24"/>
    <w:rsid w:val="000A1167"/>
    <w:rsid w:val="000A2AD8"/>
    <w:rsid w:val="000A32C6"/>
    <w:rsid w:val="000A4EA0"/>
    <w:rsid w:val="000A4EAE"/>
    <w:rsid w:val="000A60EA"/>
    <w:rsid w:val="000A759A"/>
    <w:rsid w:val="000B40D8"/>
    <w:rsid w:val="000B478E"/>
    <w:rsid w:val="000B5F82"/>
    <w:rsid w:val="000B6EA3"/>
    <w:rsid w:val="000B70AE"/>
    <w:rsid w:val="000B72EC"/>
    <w:rsid w:val="000B7A26"/>
    <w:rsid w:val="000C02D5"/>
    <w:rsid w:val="000C0E07"/>
    <w:rsid w:val="000C1EBA"/>
    <w:rsid w:val="000C2AFD"/>
    <w:rsid w:val="000C2B8B"/>
    <w:rsid w:val="000C30CE"/>
    <w:rsid w:val="000C3616"/>
    <w:rsid w:val="000C36CB"/>
    <w:rsid w:val="000C5ADB"/>
    <w:rsid w:val="000C623A"/>
    <w:rsid w:val="000C687B"/>
    <w:rsid w:val="000C6A41"/>
    <w:rsid w:val="000D0727"/>
    <w:rsid w:val="000D0FCA"/>
    <w:rsid w:val="000D134A"/>
    <w:rsid w:val="000D208E"/>
    <w:rsid w:val="000D3443"/>
    <w:rsid w:val="000D4515"/>
    <w:rsid w:val="000D45FF"/>
    <w:rsid w:val="000D65B4"/>
    <w:rsid w:val="000D7A79"/>
    <w:rsid w:val="000E03FD"/>
    <w:rsid w:val="000E0AAA"/>
    <w:rsid w:val="000E0E8D"/>
    <w:rsid w:val="000E0EB8"/>
    <w:rsid w:val="000E1D57"/>
    <w:rsid w:val="000E3B81"/>
    <w:rsid w:val="000E4209"/>
    <w:rsid w:val="000E469E"/>
    <w:rsid w:val="000E5101"/>
    <w:rsid w:val="000E59BD"/>
    <w:rsid w:val="000E5BAB"/>
    <w:rsid w:val="000E67E0"/>
    <w:rsid w:val="000E7F9E"/>
    <w:rsid w:val="000F0861"/>
    <w:rsid w:val="000F1391"/>
    <w:rsid w:val="000F1946"/>
    <w:rsid w:val="000F33E0"/>
    <w:rsid w:val="000F36DE"/>
    <w:rsid w:val="000F6B9A"/>
    <w:rsid w:val="000F70F7"/>
    <w:rsid w:val="000F7F51"/>
    <w:rsid w:val="00100765"/>
    <w:rsid w:val="00100EEC"/>
    <w:rsid w:val="00101871"/>
    <w:rsid w:val="0010443A"/>
    <w:rsid w:val="001047B3"/>
    <w:rsid w:val="00104A36"/>
    <w:rsid w:val="0010728B"/>
    <w:rsid w:val="001072DF"/>
    <w:rsid w:val="00110212"/>
    <w:rsid w:val="0011121D"/>
    <w:rsid w:val="001116DD"/>
    <w:rsid w:val="00112164"/>
    <w:rsid w:val="0011289A"/>
    <w:rsid w:val="00112C26"/>
    <w:rsid w:val="00112C29"/>
    <w:rsid w:val="00113321"/>
    <w:rsid w:val="0011377D"/>
    <w:rsid w:val="0011528D"/>
    <w:rsid w:val="00115A3E"/>
    <w:rsid w:val="001161D4"/>
    <w:rsid w:val="001165AA"/>
    <w:rsid w:val="00116BB4"/>
    <w:rsid w:val="0011723A"/>
    <w:rsid w:val="001208AE"/>
    <w:rsid w:val="00121494"/>
    <w:rsid w:val="00121752"/>
    <w:rsid w:val="001226C0"/>
    <w:rsid w:val="00123EAD"/>
    <w:rsid w:val="00124DEC"/>
    <w:rsid w:val="00125CBA"/>
    <w:rsid w:val="0012666A"/>
    <w:rsid w:val="00126BD3"/>
    <w:rsid w:val="00127FC8"/>
    <w:rsid w:val="00130FB9"/>
    <w:rsid w:val="001332EA"/>
    <w:rsid w:val="00134866"/>
    <w:rsid w:val="00135781"/>
    <w:rsid w:val="00135FC7"/>
    <w:rsid w:val="00136C85"/>
    <w:rsid w:val="00140C6C"/>
    <w:rsid w:val="001422CE"/>
    <w:rsid w:val="00142AEC"/>
    <w:rsid w:val="00143205"/>
    <w:rsid w:val="001457C0"/>
    <w:rsid w:val="00145910"/>
    <w:rsid w:val="00145F5E"/>
    <w:rsid w:val="00146D0B"/>
    <w:rsid w:val="00147AAF"/>
    <w:rsid w:val="001506DD"/>
    <w:rsid w:val="00150899"/>
    <w:rsid w:val="00151278"/>
    <w:rsid w:val="00153FDC"/>
    <w:rsid w:val="00154800"/>
    <w:rsid w:val="00156359"/>
    <w:rsid w:val="00157466"/>
    <w:rsid w:val="00157B60"/>
    <w:rsid w:val="00160491"/>
    <w:rsid w:val="00162004"/>
    <w:rsid w:val="001623BB"/>
    <w:rsid w:val="00164D59"/>
    <w:rsid w:val="00165651"/>
    <w:rsid w:val="00170699"/>
    <w:rsid w:val="00171D01"/>
    <w:rsid w:val="00172401"/>
    <w:rsid w:val="00172DF7"/>
    <w:rsid w:val="00173DEF"/>
    <w:rsid w:val="001774AA"/>
    <w:rsid w:val="00177B5B"/>
    <w:rsid w:val="00180777"/>
    <w:rsid w:val="00182E03"/>
    <w:rsid w:val="00184ADB"/>
    <w:rsid w:val="001850A4"/>
    <w:rsid w:val="00185673"/>
    <w:rsid w:val="00186235"/>
    <w:rsid w:val="00186513"/>
    <w:rsid w:val="00186F37"/>
    <w:rsid w:val="00187A2C"/>
    <w:rsid w:val="0019047F"/>
    <w:rsid w:val="00191454"/>
    <w:rsid w:val="001915AD"/>
    <w:rsid w:val="0019198B"/>
    <w:rsid w:val="00192311"/>
    <w:rsid w:val="00193ED3"/>
    <w:rsid w:val="00194615"/>
    <w:rsid w:val="00194F40"/>
    <w:rsid w:val="00195AA3"/>
    <w:rsid w:val="001970FB"/>
    <w:rsid w:val="001974C1"/>
    <w:rsid w:val="001A11F9"/>
    <w:rsid w:val="001A162C"/>
    <w:rsid w:val="001A1887"/>
    <w:rsid w:val="001A20C5"/>
    <w:rsid w:val="001A2C7D"/>
    <w:rsid w:val="001A2D8A"/>
    <w:rsid w:val="001A3438"/>
    <w:rsid w:val="001A75B8"/>
    <w:rsid w:val="001A7D56"/>
    <w:rsid w:val="001A7D5F"/>
    <w:rsid w:val="001B0510"/>
    <w:rsid w:val="001B0C15"/>
    <w:rsid w:val="001B122B"/>
    <w:rsid w:val="001B5440"/>
    <w:rsid w:val="001B63FA"/>
    <w:rsid w:val="001B66D1"/>
    <w:rsid w:val="001B6D9A"/>
    <w:rsid w:val="001B6F7C"/>
    <w:rsid w:val="001B75FF"/>
    <w:rsid w:val="001B79BA"/>
    <w:rsid w:val="001C02F7"/>
    <w:rsid w:val="001C0E25"/>
    <w:rsid w:val="001C1140"/>
    <w:rsid w:val="001C11CA"/>
    <w:rsid w:val="001C2C55"/>
    <w:rsid w:val="001C3646"/>
    <w:rsid w:val="001C654D"/>
    <w:rsid w:val="001D05E6"/>
    <w:rsid w:val="001D1B55"/>
    <w:rsid w:val="001D1F69"/>
    <w:rsid w:val="001D24F0"/>
    <w:rsid w:val="001D2769"/>
    <w:rsid w:val="001D27B9"/>
    <w:rsid w:val="001D2CBF"/>
    <w:rsid w:val="001D6A7B"/>
    <w:rsid w:val="001E3062"/>
    <w:rsid w:val="001E3C8A"/>
    <w:rsid w:val="001E42AB"/>
    <w:rsid w:val="001E4E29"/>
    <w:rsid w:val="001E56E2"/>
    <w:rsid w:val="001E584D"/>
    <w:rsid w:val="001E7958"/>
    <w:rsid w:val="001E7D11"/>
    <w:rsid w:val="001E7DA3"/>
    <w:rsid w:val="001E7FED"/>
    <w:rsid w:val="001F0DAF"/>
    <w:rsid w:val="001F1007"/>
    <w:rsid w:val="001F2E31"/>
    <w:rsid w:val="001F4B0F"/>
    <w:rsid w:val="001F4F33"/>
    <w:rsid w:val="001F5673"/>
    <w:rsid w:val="001F7111"/>
    <w:rsid w:val="001F79BE"/>
    <w:rsid w:val="00200D5C"/>
    <w:rsid w:val="00202356"/>
    <w:rsid w:val="00202828"/>
    <w:rsid w:val="00203C77"/>
    <w:rsid w:val="00205436"/>
    <w:rsid w:val="00205583"/>
    <w:rsid w:val="002112F4"/>
    <w:rsid w:val="002117BB"/>
    <w:rsid w:val="00212E01"/>
    <w:rsid w:val="00212FF8"/>
    <w:rsid w:val="0021336D"/>
    <w:rsid w:val="00213B24"/>
    <w:rsid w:val="0021516E"/>
    <w:rsid w:val="0021648F"/>
    <w:rsid w:val="002167AE"/>
    <w:rsid w:val="00216F8C"/>
    <w:rsid w:val="002201EE"/>
    <w:rsid w:val="002206D8"/>
    <w:rsid w:val="002210F1"/>
    <w:rsid w:val="002218B0"/>
    <w:rsid w:val="00221B49"/>
    <w:rsid w:val="002223E7"/>
    <w:rsid w:val="002231CD"/>
    <w:rsid w:val="002247E8"/>
    <w:rsid w:val="002249CA"/>
    <w:rsid w:val="00224B94"/>
    <w:rsid w:val="002255DF"/>
    <w:rsid w:val="00225B88"/>
    <w:rsid w:val="002268FC"/>
    <w:rsid w:val="00230128"/>
    <w:rsid w:val="002320F9"/>
    <w:rsid w:val="002327C1"/>
    <w:rsid w:val="00235DC6"/>
    <w:rsid w:val="002361F7"/>
    <w:rsid w:val="00236367"/>
    <w:rsid w:val="00236490"/>
    <w:rsid w:val="002366A9"/>
    <w:rsid w:val="0023710E"/>
    <w:rsid w:val="00237766"/>
    <w:rsid w:val="002378C9"/>
    <w:rsid w:val="00237F04"/>
    <w:rsid w:val="002419A9"/>
    <w:rsid w:val="0024239D"/>
    <w:rsid w:val="00243298"/>
    <w:rsid w:val="002437CC"/>
    <w:rsid w:val="00243E0C"/>
    <w:rsid w:val="00243EB0"/>
    <w:rsid w:val="00244D00"/>
    <w:rsid w:val="00245247"/>
    <w:rsid w:val="00245768"/>
    <w:rsid w:val="0024653B"/>
    <w:rsid w:val="002467D6"/>
    <w:rsid w:val="00246950"/>
    <w:rsid w:val="00247861"/>
    <w:rsid w:val="00252890"/>
    <w:rsid w:val="002534C6"/>
    <w:rsid w:val="00255120"/>
    <w:rsid w:val="0025617A"/>
    <w:rsid w:val="00256825"/>
    <w:rsid w:val="00256A0D"/>
    <w:rsid w:val="002601EF"/>
    <w:rsid w:val="0026037D"/>
    <w:rsid w:val="00264118"/>
    <w:rsid w:val="00264B58"/>
    <w:rsid w:val="00264E6B"/>
    <w:rsid w:val="00270295"/>
    <w:rsid w:val="00270AE8"/>
    <w:rsid w:val="002712A4"/>
    <w:rsid w:val="002732FB"/>
    <w:rsid w:val="002738AE"/>
    <w:rsid w:val="00275315"/>
    <w:rsid w:val="002767F0"/>
    <w:rsid w:val="0028055D"/>
    <w:rsid w:val="00280A44"/>
    <w:rsid w:val="0028236A"/>
    <w:rsid w:val="00283752"/>
    <w:rsid w:val="00284E82"/>
    <w:rsid w:val="00284EB9"/>
    <w:rsid w:val="00287910"/>
    <w:rsid w:val="002907DA"/>
    <w:rsid w:val="002908C5"/>
    <w:rsid w:val="00295086"/>
    <w:rsid w:val="00295569"/>
    <w:rsid w:val="00295812"/>
    <w:rsid w:val="002958E7"/>
    <w:rsid w:val="00296C84"/>
    <w:rsid w:val="002976B6"/>
    <w:rsid w:val="002A198E"/>
    <w:rsid w:val="002A1CA0"/>
    <w:rsid w:val="002A2650"/>
    <w:rsid w:val="002A2F75"/>
    <w:rsid w:val="002A51EA"/>
    <w:rsid w:val="002A5227"/>
    <w:rsid w:val="002A5761"/>
    <w:rsid w:val="002A57D4"/>
    <w:rsid w:val="002A5EE2"/>
    <w:rsid w:val="002A61DA"/>
    <w:rsid w:val="002A7206"/>
    <w:rsid w:val="002A7322"/>
    <w:rsid w:val="002A7E61"/>
    <w:rsid w:val="002B09E2"/>
    <w:rsid w:val="002B15DE"/>
    <w:rsid w:val="002B1AB3"/>
    <w:rsid w:val="002B1EB2"/>
    <w:rsid w:val="002B388C"/>
    <w:rsid w:val="002B3B6D"/>
    <w:rsid w:val="002B3D37"/>
    <w:rsid w:val="002B62D5"/>
    <w:rsid w:val="002B7B5C"/>
    <w:rsid w:val="002C059D"/>
    <w:rsid w:val="002C0DC5"/>
    <w:rsid w:val="002C11F2"/>
    <w:rsid w:val="002C3D3C"/>
    <w:rsid w:val="002C44AC"/>
    <w:rsid w:val="002C50D1"/>
    <w:rsid w:val="002C5865"/>
    <w:rsid w:val="002D18E6"/>
    <w:rsid w:val="002D4C7D"/>
    <w:rsid w:val="002D503F"/>
    <w:rsid w:val="002D5531"/>
    <w:rsid w:val="002D6102"/>
    <w:rsid w:val="002D7414"/>
    <w:rsid w:val="002E135F"/>
    <w:rsid w:val="002E3E45"/>
    <w:rsid w:val="002E40D8"/>
    <w:rsid w:val="002E4EB2"/>
    <w:rsid w:val="002E4F17"/>
    <w:rsid w:val="002E69B5"/>
    <w:rsid w:val="002E7C9B"/>
    <w:rsid w:val="002F0920"/>
    <w:rsid w:val="002F1CFD"/>
    <w:rsid w:val="002F251E"/>
    <w:rsid w:val="002F2985"/>
    <w:rsid w:val="002F558D"/>
    <w:rsid w:val="002F71BD"/>
    <w:rsid w:val="002F72DD"/>
    <w:rsid w:val="0030091F"/>
    <w:rsid w:val="003018BF"/>
    <w:rsid w:val="00304143"/>
    <w:rsid w:val="003057C3"/>
    <w:rsid w:val="00305E18"/>
    <w:rsid w:val="00306445"/>
    <w:rsid w:val="00306F1D"/>
    <w:rsid w:val="00307688"/>
    <w:rsid w:val="00307B9E"/>
    <w:rsid w:val="00310A3F"/>
    <w:rsid w:val="00311806"/>
    <w:rsid w:val="00311CEF"/>
    <w:rsid w:val="003128A0"/>
    <w:rsid w:val="00312EA0"/>
    <w:rsid w:val="0031589C"/>
    <w:rsid w:val="00316013"/>
    <w:rsid w:val="0032017E"/>
    <w:rsid w:val="0032041E"/>
    <w:rsid w:val="003206B3"/>
    <w:rsid w:val="00321039"/>
    <w:rsid w:val="0032116E"/>
    <w:rsid w:val="003219B1"/>
    <w:rsid w:val="00321C40"/>
    <w:rsid w:val="00322460"/>
    <w:rsid w:val="003224F1"/>
    <w:rsid w:val="0032272D"/>
    <w:rsid w:val="00325709"/>
    <w:rsid w:val="00325BF4"/>
    <w:rsid w:val="003268DC"/>
    <w:rsid w:val="00327C70"/>
    <w:rsid w:val="00330046"/>
    <w:rsid w:val="003306AD"/>
    <w:rsid w:val="00331B2C"/>
    <w:rsid w:val="0033249C"/>
    <w:rsid w:val="0033250B"/>
    <w:rsid w:val="0033385B"/>
    <w:rsid w:val="00337F44"/>
    <w:rsid w:val="00341554"/>
    <w:rsid w:val="00343561"/>
    <w:rsid w:val="003436BC"/>
    <w:rsid w:val="003436C7"/>
    <w:rsid w:val="00344383"/>
    <w:rsid w:val="00344A57"/>
    <w:rsid w:val="0034543D"/>
    <w:rsid w:val="0034550F"/>
    <w:rsid w:val="00346CAD"/>
    <w:rsid w:val="0035154A"/>
    <w:rsid w:val="00352B45"/>
    <w:rsid w:val="00352FCF"/>
    <w:rsid w:val="0035322B"/>
    <w:rsid w:val="003535AB"/>
    <w:rsid w:val="003540CA"/>
    <w:rsid w:val="00355FF5"/>
    <w:rsid w:val="00356A31"/>
    <w:rsid w:val="00357E72"/>
    <w:rsid w:val="00360D9E"/>
    <w:rsid w:val="00361713"/>
    <w:rsid w:val="00361A52"/>
    <w:rsid w:val="00362265"/>
    <w:rsid w:val="00362E18"/>
    <w:rsid w:val="00363C31"/>
    <w:rsid w:val="00364AE4"/>
    <w:rsid w:val="00367D09"/>
    <w:rsid w:val="00370434"/>
    <w:rsid w:val="00371D47"/>
    <w:rsid w:val="00373201"/>
    <w:rsid w:val="00374DF4"/>
    <w:rsid w:val="00375502"/>
    <w:rsid w:val="00376558"/>
    <w:rsid w:val="003773F3"/>
    <w:rsid w:val="00380B21"/>
    <w:rsid w:val="00381F33"/>
    <w:rsid w:val="0038228B"/>
    <w:rsid w:val="00383964"/>
    <w:rsid w:val="00385175"/>
    <w:rsid w:val="003853C6"/>
    <w:rsid w:val="00385648"/>
    <w:rsid w:val="003862AC"/>
    <w:rsid w:val="00386ACE"/>
    <w:rsid w:val="0039018B"/>
    <w:rsid w:val="0039028C"/>
    <w:rsid w:val="00390387"/>
    <w:rsid w:val="0039239E"/>
    <w:rsid w:val="00392B69"/>
    <w:rsid w:val="00394AFD"/>
    <w:rsid w:val="00396022"/>
    <w:rsid w:val="00397461"/>
    <w:rsid w:val="003A1185"/>
    <w:rsid w:val="003A1CC9"/>
    <w:rsid w:val="003A5181"/>
    <w:rsid w:val="003A57C5"/>
    <w:rsid w:val="003A6350"/>
    <w:rsid w:val="003B24C4"/>
    <w:rsid w:val="003B3EFC"/>
    <w:rsid w:val="003B4074"/>
    <w:rsid w:val="003B5724"/>
    <w:rsid w:val="003B632B"/>
    <w:rsid w:val="003B749D"/>
    <w:rsid w:val="003B791E"/>
    <w:rsid w:val="003C026A"/>
    <w:rsid w:val="003C11CD"/>
    <w:rsid w:val="003C2368"/>
    <w:rsid w:val="003C2F55"/>
    <w:rsid w:val="003C2F6E"/>
    <w:rsid w:val="003C3BD5"/>
    <w:rsid w:val="003C6A5C"/>
    <w:rsid w:val="003D02BC"/>
    <w:rsid w:val="003D0853"/>
    <w:rsid w:val="003D1365"/>
    <w:rsid w:val="003D1610"/>
    <w:rsid w:val="003D237E"/>
    <w:rsid w:val="003D3583"/>
    <w:rsid w:val="003D44E2"/>
    <w:rsid w:val="003D653A"/>
    <w:rsid w:val="003D7579"/>
    <w:rsid w:val="003E19C9"/>
    <w:rsid w:val="003E2566"/>
    <w:rsid w:val="003E295F"/>
    <w:rsid w:val="003E368A"/>
    <w:rsid w:val="003E3D89"/>
    <w:rsid w:val="003E3DC1"/>
    <w:rsid w:val="003E441D"/>
    <w:rsid w:val="003E4CBB"/>
    <w:rsid w:val="003E52A1"/>
    <w:rsid w:val="003E68DF"/>
    <w:rsid w:val="003E7258"/>
    <w:rsid w:val="003F0B82"/>
    <w:rsid w:val="003F3A8A"/>
    <w:rsid w:val="003F4073"/>
    <w:rsid w:val="003F5E81"/>
    <w:rsid w:val="003F65B1"/>
    <w:rsid w:val="003F7266"/>
    <w:rsid w:val="003F7EE3"/>
    <w:rsid w:val="004005D2"/>
    <w:rsid w:val="004015D1"/>
    <w:rsid w:val="00401CF4"/>
    <w:rsid w:val="00401F7A"/>
    <w:rsid w:val="00402707"/>
    <w:rsid w:val="00403044"/>
    <w:rsid w:val="004033D2"/>
    <w:rsid w:val="00404115"/>
    <w:rsid w:val="00404422"/>
    <w:rsid w:val="00405F3A"/>
    <w:rsid w:val="00406F5C"/>
    <w:rsid w:val="00407E1A"/>
    <w:rsid w:val="00411528"/>
    <w:rsid w:val="0041228F"/>
    <w:rsid w:val="004126F8"/>
    <w:rsid w:val="00413162"/>
    <w:rsid w:val="00415459"/>
    <w:rsid w:val="0041589A"/>
    <w:rsid w:val="00416248"/>
    <w:rsid w:val="00420B29"/>
    <w:rsid w:val="00421468"/>
    <w:rsid w:val="00423D21"/>
    <w:rsid w:val="004312C2"/>
    <w:rsid w:val="00431BE8"/>
    <w:rsid w:val="00432AE3"/>
    <w:rsid w:val="00433F08"/>
    <w:rsid w:val="00440983"/>
    <w:rsid w:val="00440D30"/>
    <w:rsid w:val="0044244D"/>
    <w:rsid w:val="004426F6"/>
    <w:rsid w:val="004428C5"/>
    <w:rsid w:val="00443149"/>
    <w:rsid w:val="00444798"/>
    <w:rsid w:val="00445430"/>
    <w:rsid w:val="004460CC"/>
    <w:rsid w:val="0044712E"/>
    <w:rsid w:val="00450814"/>
    <w:rsid w:val="00450AFB"/>
    <w:rsid w:val="00451377"/>
    <w:rsid w:val="00453041"/>
    <w:rsid w:val="00453CB2"/>
    <w:rsid w:val="004550E8"/>
    <w:rsid w:val="0045551A"/>
    <w:rsid w:val="00456426"/>
    <w:rsid w:val="00457A5F"/>
    <w:rsid w:val="0046034A"/>
    <w:rsid w:val="004603C7"/>
    <w:rsid w:val="004612B7"/>
    <w:rsid w:val="00463573"/>
    <w:rsid w:val="00464326"/>
    <w:rsid w:val="00464387"/>
    <w:rsid w:val="004645D0"/>
    <w:rsid w:val="004665D0"/>
    <w:rsid w:val="004671FC"/>
    <w:rsid w:val="00467254"/>
    <w:rsid w:val="004679B9"/>
    <w:rsid w:val="00470720"/>
    <w:rsid w:val="00470C35"/>
    <w:rsid w:val="00473DD2"/>
    <w:rsid w:val="00473E86"/>
    <w:rsid w:val="00474055"/>
    <w:rsid w:val="00476B7C"/>
    <w:rsid w:val="004772A3"/>
    <w:rsid w:val="00481C2E"/>
    <w:rsid w:val="00484DCE"/>
    <w:rsid w:val="0048555E"/>
    <w:rsid w:val="00485BB7"/>
    <w:rsid w:val="004860E1"/>
    <w:rsid w:val="0048683A"/>
    <w:rsid w:val="00487458"/>
    <w:rsid w:val="004908F0"/>
    <w:rsid w:val="00490F20"/>
    <w:rsid w:val="004917BF"/>
    <w:rsid w:val="0049298B"/>
    <w:rsid w:val="00494789"/>
    <w:rsid w:val="004977C3"/>
    <w:rsid w:val="004A0A1B"/>
    <w:rsid w:val="004A1705"/>
    <w:rsid w:val="004A1B8D"/>
    <w:rsid w:val="004A57BB"/>
    <w:rsid w:val="004A5A75"/>
    <w:rsid w:val="004B27CB"/>
    <w:rsid w:val="004B3162"/>
    <w:rsid w:val="004B345F"/>
    <w:rsid w:val="004B4747"/>
    <w:rsid w:val="004B47F6"/>
    <w:rsid w:val="004B5113"/>
    <w:rsid w:val="004B55F2"/>
    <w:rsid w:val="004B6764"/>
    <w:rsid w:val="004B6CBB"/>
    <w:rsid w:val="004C2782"/>
    <w:rsid w:val="004C415D"/>
    <w:rsid w:val="004C4A2B"/>
    <w:rsid w:val="004C4E90"/>
    <w:rsid w:val="004C4F31"/>
    <w:rsid w:val="004D23CB"/>
    <w:rsid w:val="004D3C76"/>
    <w:rsid w:val="004D41A6"/>
    <w:rsid w:val="004D5A5F"/>
    <w:rsid w:val="004D61B8"/>
    <w:rsid w:val="004E030A"/>
    <w:rsid w:val="004E03C1"/>
    <w:rsid w:val="004E3027"/>
    <w:rsid w:val="004E35C7"/>
    <w:rsid w:val="004E4ADF"/>
    <w:rsid w:val="004E59BB"/>
    <w:rsid w:val="004E66FC"/>
    <w:rsid w:val="004E6A8E"/>
    <w:rsid w:val="004E7500"/>
    <w:rsid w:val="004E79A8"/>
    <w:rsid w:val="004F148A"/>
    <w:rsid w:val="004F2711"/>
    <w:rsid w:val="004F3D84"/>
    <w:rsid w:val="004F539C"/>
    <w:rsid w:val="004F674F"/>
    <w:rsid w:val="004F6E16"/>
    <w:rsid w:val="004F733F"/>
    <w:rsid w:val="00500328"/>
    <w:rsid w:val="00500374"/>
    <w:rsid w:val="0050195B"/>
    <w:rsid w:val="00501AE4"/>
    <w:rsid w:val="0050358A"/>
    <w:rsid w:val="00503ED0"/>
    <w:rsid w:val="00506BBE"/>
    <w:rsid w:val="005071E0"/>
    <w:rsid w:val="00512DB3"/>
    <w:rsid w:val="00513095"/>
    <w:rsid w:val="00514978"/>
    <w:rsid w:val="005172FF"/>
    <w:rsid w:val="00517D92"/>
    <w:rsid w:val="005201BA"/>
    <w:rsid w:val="00520EB5"/>
    <w:rsid w:val="00520F25"/>
    <w:rsid w:val="00520FC2"/>
    <w:rsid w:val="005236CB"/>
    <w:rsid w:val="0052431B"/>
    <w:rsid w:val="00524993"/>
    <w:rsid w:val="00526091"/>
    <w:rsid w:val="0053010A"/>
    <w:rsid w:val="005314B0"/>
    <w:rsid w:val="005314CA"/>
    <w:rsid w:val="00532760"/>
    <w:rsid w:val="00533CAB"/>
    <w:rsid w:val="00534DCB"/>
    <w:rsid w:val="00536434"/>
    <w:rsid w:val="0053786A"/>
    <w:rsid w:val="00537F84"/>
    <w:rsid w:val="0054181B"/>
    <w:rsid w:val="0054193C"/>
    <w:rsid w:val="00541B37"/>
    <w:rsid w:val="00541C1B"/>
    <w:rsid w:val="00541D94"/>
    <w:rsid w:val="00541DF9"/>
    <w:rsid w:val="005424D4"/>
    <w:rsid w:val="005432B4"/>
    <w:rsid w:val="00543FFC"/>
    <w:rsid w:val="005442B9"/>
    <w:rsid w:val="0054448D"/>
    <w:rsid w:val="00544CA8"/>
    <w:rsid w:val="00545C5D"/>
    <w:rsid w:val="0054610B"/>
    <w:rsid w:val="00547BEA"/>
    <w:rsid w:val="00551D95"/>
    <w:rsid w:val="005522E4"/>
    <w:rsid w:val="0055370E"/>
    <w:rsid w:val="00554BD9"/>
    <w:rsid w:val="00555122"/>
    <w:rsid w:val="005569EB"/>
    <w:rsid w:val="005574D2"/>
    <w:rsid w:val="00557C00"/>
    <w:rsid w:val="00557F51"/>
    <w:rsid w:val="00561FAD"/>
    <w:rsid w:val="00562C20"/>
    <w:rsid w:val="00563F61"/>
    <w:rsid w:val="005641D0"/>
    <w:rsid w:val="00564C1B"/>
    <w:rsid w:val="00566CE7"/>
    <w:rsid w:val="00570106"/>
    <w:rsid w:val="00570529"/>
    <w:rsid w:val="00570D21"/>
    <w:rsid w:val="00571237"/>
    <w:rsid w:val="005719BC"/>
    <w:rsid w:val="00571A81"/>
    <w:rsid w:val="00573668"/>
    <w:rsid w:val="00575BBE"/>
    <w:rsid w:val="00577066"/>
    <w:rsid w:val="00580F84"/>
    <w:rsid w:val="0058129F"/>
    <w:rsid w:val="00582AF6"/>
    <w:rsid w:val="005832D7"/>
    <w:rsid w:val="00583DB9"/>
    <w:rsid w:val="00585183"/>
    <w:rsid w:val="00585965"/>
    <w:rsid w:val="00585AEC"/>
    <w:rsid w:val="00586717"/>
    <w:rsid w:val="00586EAD"/>
    <w:rsid w:val="00587C7F"/>
    <w:rsid w:val="0059024E"/>
    <w:rsid w:val="00590910"/>
    <w:rsid w:val="00590952"/>
    <w:rsid w:val="00593FBE"/>
    <w:rsid w:val="005945C1"/>
    <w:rsid w:val="005954B2"/>
    <w:rsid w:val="00596D2F"/>
    <w:rsid w:val="005A1B80"/>
    <w:rsid w:val="005A20BD"/>
    <w:rsid w:val="005A25BF"/>
    <w:rsid w:val="005A5CDB"/>
    <w:rsid w:val="005A62E4"/>
    <w:rsid w:val="005A704B"/>
    <w:rsid w:val="005A7384"/>
    <w:rsid w:val="005B1321"/>
    <w:rsid w:val="005B1F0E"/>
    <w:rsid w:val="005B2158"/>
    <w:rsid w:val="005B235D"/>
    <w:rsid w:val="005B2361"/>
    <w:rsid w:val="005B273A"/>
    <w:rsid w:val="005B3616"/>
    <w:rsid w:val="005B494A"/>
    <w:rsid w:val="005B538B"/>
    <w:rsid w:val="005B6546"/>
    <w:rsid w:val="005B68B5"/>
    <w:rsid w:val="005C0F54"/>
    <w:rsid w:val="005C1600"/>
    <w:rsid w:val="005C1F31"/>
    <w:rsid w:val="005C48C6"/>
    <w:rsid w:val="005C5078"/>
    <w:rsid w:val="005C6174"/>
    <w:rsid w:val="005C65B8"/>
    <w:rsid w:val="005C7252"/>
    <w:rsid w:val="005C7E06"/>
    <w:rsid w:val="005D0B80"/>
    <w:rsid w:val="005D111A"/>
    <w:rsid w:val="005D23D0"/>
    <w:rsid w:val="005D2EDE"/>
    <w:rsid w:val="005D38C0"/>
    <w:rsid w:val="005D5DF7"/>
    <w:rsid w:val="005D7D6B"/>
    <w:rsid w:val="005D7DBE"/>
    <w:rsid w:val="005E060F"/>
    <w:rsid w:val="005E146A"/>
    <w:rsid w:val="005E2ED3"/>
    <w:rsid w:val="005E50DA"/>
    <w:rsid w:val="005E5B7A"/>
    <w:rsid w:val="005E5D5F"/>
    <w:rsid w:val="005E6C08"/>
    <w:rsid w:val="005E76F2"/>
    <w:rsid w:val="005F1534"/>
    <w:rsid w:val="005F17C0"/>
    <w:rsid w:val="005F2F43"/>
    <w:rsid w:val="005F40AA"/>
    <w:rsid w:val="005F432D"/>
    <w:rsid w:val="005F46BB"/>
    <w:rsid w:val="005F5836"/>
    <w:rsid w:val="005F59A2"/>
    <w:rsid w:val="005F5F97"/>
    <w:rsid w:val="005F6FFF"/>
    <w:rsid w:val="00600657"/>
    <w:rsid w:val="006018EA"/>
    <w:rsid w:val="00602CE6"/>
    <w:rsid w:val="006039D0"/>
    <w:rsid w:val="00604225"/>
    <w:rsid w:val="006073CE"/>
    <w:rsid w:val="006073EC"/>
    <w:rsid w:val="00612904"/>
    <w:rsid w:val="00612C41"/>
    <w:rsid w:val="00614FFF"/>
    <w:rsid w:val="006200C0"/>
    <w:rsid w:val="00620886"/>
    <w:rsid w:val="00621003"/>
    <w:rsid w:val="006221BD"/>
    <w:rsid w:val="00624E14"/>
    <w:rsid w:val="00625FED"/>
    <w:rsid w:val="006266A8"/>
    <w:rsid w:val="00627131"/>
    <w:rsid w:val="00627294"/>
    <w:rsid w:val="00630477"/>
    <w:rsid w:val="00632C5F"/>
    <w:rsid w:val="006336AB"/>
    <w:rsid w:val="006345ED"/>
    <w:rsid w:val="00635FF3"/>
    <w:rsid w:val="00636810"/>
    <w:rsid w:val="006369FE"/>
    <w:rsid w:val="006412D8"/>
    <w:rsid w:val="006424E8"/>
    <w:rsid w:val="006440AD"/>
    <w:rsid w:val="00644C03"/>
    <w:rsid w:val="006465AE"/>
    <w:rsid w:val="00647BE3"/>
    <w:rsid w:val="00651BDE"/>
    <w:rsid w:val="006528F8"/>
    <w:rsid w:val="00652975"/>
    <w:rsid w:val="00654099"/>
    <w:rsid w:val="00654F22"/>
    <w:rsid w:val="00655E95"/>
    <w:rsid w:val="0065640E"/>
    <w:rsid w:val="006570AA"/>
    <w:rsid w:val="0065710C"/>
    <w:rsid w:val="006572A7"/>
    <w:rsid w:val="00662096"/>
    <w:rsid w:val="00662240"/>
    <w:rsid w:val="00666405"/>
    <w:rsid w:val="00666C2B"/>
    <w:rsid w:val="00672B7A"/>
    <w:rsid w:val="006735DA"/>
    <w:rsid w:val="006737F2"/>
    <w:rsid w:val="00674131"/>
    <w:rsid w:val="00675845"/>
    <w:rsid w:val="00675B70"/>
    <w:rsid w:val="00675E39"/>
    <w:rsid w:val="00676EE0"/>
    <w:rsid w:val="006833A6"/>
    <w:rsid w:val="006835F9"/>
    <w:rsid w:val="00684456"/>
    <w:rsid w:val="006844AE"/>
    <w:rsid w:val="00684962"/>
    <w:rsid w:val="00684C53"/>
    <w:rsid w:val="006850C3"/>
    <w:rsid w:val="00685AF2"/>
    <w:rsid w:val="0068713B"/>
    <w:rsid w:val="006876E9"/>
    <w:rsid w:val="00690F9B"/>
    <w:rsid w:val="00691AC4"/>
    <w:rsid w:val="00692615"/>
    <w:rsid w:val="00692F46"/>
    <w:rsid w:val="006930BB"/>
    <w:rsid w:val="00695DA0"/>
    <w:rsid w:val="006963ED"/>
    <w:rsid w:val="006975DA"/>
    <w:rsid w:val="00697C61"/>
    <w:rsid w:val="006A38ED"/>
    <w:rsid w:val="006A4022"/>
    <w:rsid w:val="006B0336"/>
    <w:rsid w:val="006B29BE"/>
    <w:rsid w:val="006B3210"/>
    <w:rsid w:val="006B3E47"/>
    <w:rsid w:val="006B7585"/>
    <w:rsid w:val="006C354B"/>
    <w:rsid w:val="006C72EF"/>
    <w:rsid w:val="006D09DD"/>
    <w:rsid w:val="006D1F22"/>
    <w:rsid w:val="006D2279"/>
    <w:rsid w:val="006D6120"/>
    <w:rsid w:val="006D7B52"/>
    <w:rsid w:val="006E002B"/>
    <w:rsid w:val="006E2991"/>
    <w:rsid w:val="006E2EB4"/>
    <w:rsid w:val="006E3817"/>
    <w:rsid w:val="006E5AD8"/>
    <w:rsid w:val="006E68A4"/>
    <w:rsid w:val="006F0591"/>
    <w:rsid w:val="006F19F3"/>
    <w:rsid w:val="006F1E6F"/>
    <w:rsid w:val="006F351C"/>
    <w:rsid w:val="006F4947"/>
    <w:rsid w:val="006F5CD9"/>
    <w:rsid w:val="006F640F"/>
    <w:rsid w:val="006F6EB2"/>
    <w:rsid w:val="00700190"/>
    <w:rsid w:val="0070032F"/>
    <w:rsid w:val="0070049E"/>
    <w:rsid w:val="00700713"/>
    <w:rsid w:val="00700F74"/>
    <w:rsid w:val="00701F80"/>
    <w:rsid w:val="00702039"/>
    <w:rsid w:val="00703498"/>
    <w:rsid w:val="00705370"/>
    <w:rsid w:val="00705B50"/>
    <w:rsid w:val="00712DCB"/>
    <w:rsid w:val="00713C0D"/>
    <w:rsid w:val="007157C5"/>
    <w:rsid w:val="00715887"/>
    <w:rsid w:val="00716157"/>
    <w:rsid w:val="007161B2"/>
    <w:rsid w:val="007219B3"/>
    <w:rsid w:val="00722EE8"/>
    <w:rsid w:val="007239B9"/>
    <w:rsid w:val="00724B48"/>
    <w:rsid w:val="00725C31"/>
    <w:rsid w:val="00726264"/>
    <w:rsid w:val="00726B8F"/>
    <w:rsid w:val="00726F86"/>
    <w:rsid w:val="00730E9A"/>
    <w:rsid w:val="0073183A"/>
    <w:rsid w:val="00732FB3"/>
    <w:rsid w:val="00733BB8"/>
    <w:rsid w:val="00734144"/>
    <w:rsid w:val="00734794"/>
    <w:rsid w:val="0073595C"/>
    <w:rsid w:val="00735C9B"/>
    <w:rsid w:val="00735DF5"/>
    <w:rsid w:val="00737217"/>
    <w:rsid w:val="00737554"/>
    <w:rsid w:val="007379B6"/>
    <w:rsid w:val="00741633"/>
    <w:rsid w:val="007417F4"/>
    <w:rsid w:val="00742A5F"/>
    <w:rsid w:val="00742EBD"/>
    <w:rsid w:val="00744A6F"/>
    <w:rsid w:val="00746382"/>
    <w:rsid w:val="00747415"/>
    <w:rsid w:val="00747478"/>
    <w:rsid w:val="007476F0"/>
    <w:rsid w:val="007513B1"/>
    <w:rsid w:val="007517FF"/>
    <w:rsid w:val="00752903"/>
    <w:rsid w:val="007529A1"/>
    <w:rsid w:val="007529D4"/>
    <w:rsid w:val="00752F84"/>
    <w:rsid w:val="00754D3F"/>
    <w:rsid w:val="007551DC"/>
    <w:rsid w:val="00756FA7"/>
    <w:rsid w:val="007577CB"/>
    <w:rsid w:val="007602B4"/>
    <w:rsid w:val="0076058C"/>
    <w:rsid w:val="007611B7"/>
    <w:rsid w:val="00761577"/>
    <w:rsid w:val="007616D8"/>
    <w:rsid w:val="007648ED"/>
    <w:rsid w:val="007654A7"/>
    <w:rsid w:val="00765D80"/>
    <w:rsid w:val="00765F3F"/>
    <w:rsid w:val="00767B99"/>
    <w:rsid w:val="00772A70"/>
    <w:rsid w:val="00774EE0"/>
    <w:rsid w:val="007772F5"/>
    <w:rsid w:val="00777422"/>
    <w:rsid w:val="00781156"/>
    <w:rsid w:val="00782642"/>
    <w:rsid w:val="00782BB6"/>
    <w:rsid w:val="00782D22"/>
    <w:rsid w:val="0078359C"/>
    <w:rsid w:val="00784709"/>
    <w:rsid w:val="007860A4"/>
    <w:rsid w:val="00787188"/>
    <w:rsid w:val="007877D4"/>
    <w:rsid w:val="00791C66"/>
    <w:rsid w:val="00796421"/>
    <w:rsid w:val="0079642A"/>
    <w:rsid w:val="007965A2"/>
    <w:rsid w:val="00796DE3"/>
    <w:rsid w:val="00797982"/>
    <w:rsid w:val="007979B2"/>
    <w:rsid w:val="007A03EB"/>
    <w:rsid w:val="007A0565"/>
    <w:rsid w:val="007A1B40"/>
    <w:rsid w:val="007A2C5D"/>
    <w:rsid w:val="007A37E6"/>
    <w:rsid w:val="007A5AB9"/>
    <w:rsid w:val="007A669F"/>
    <w:rsid w:val="007A69F8"/>
    <w:rsid w:val="007A70C3"/>
    <w:rsid w:val="007B00BD"/>
    <w:rsid w:val="007B0F82"/>
    <w:rsid w:val="007B1AEA"/>
    <w:rsid w:val="007B337D"/>
    <w:rsid w:val="007B39DE"/>
    <w:rsid w:val="007B4B36"/>
    <w:rsid w:val="007B6A14"/>
    <w:rsid w:val="007C0916"/>
    <w:rsid w:val="007C2967"/>
    <w:rsid w:val="007C4FFC"/>
    <w:rsid w:val="007C5169"/>
    <w:rsid w:val="007C6F8E"/>
    <w:rsid w:val="007D18C3"/>
    <w:rsid w:val="007D1F4E"/>
    <w:rsid w:val="007D34FE"/>
    <w:rsid w:val="007D661C"/>
    <w:rsid w:val="007D6BEC"/>
    <w:rsid w:val="007E1AB2"/>
    <w:rsid w:val="007E2150"/>
    <w:rsid w:val="007E21D8"/>
    <w:rsid w:val="007E6F3D"/>
    <w:rsid w:val="007E77FA"/>
    <w:rsid w:val="007F0396"/>
    <w:rsid w:val="007F06B6"/>
    <w:rsid w:val="007F2122"/>
    <w:rsid w:val="007F24E0"/>
    <w:rsid w:val="007F2C4F"/>
    <w:rsid w:val="007F40E4"/>
    <w:rsid w:val="007F4870"/>
    <w:rsid w:val="007F55DF"/>
    <w:rsid w:val="007F57EE"/>
    <w:rsid w:val="007F5C17"/>
    <w:rsid w:val="007F6AEE"/>
    <w:rsid w:val="007F70FB"/>
    <w:rsid w:val="007F7D03"/>
    <w:rsid w:val="008002BE"/>
    <w:rsid w:val="00800DC8"/>
    <w:rsid w:val="00804049"/>
    <w:rsid w:val="00805086"/>
    <w:rsid w:val="0080684C"/>
    <w:rsid w:val="008075F2"/>
    <w:rsid w:val="00807E4C"/>
    <w:rsid w:val="00810A77"/>
    <w:rsid w:val="008111EB"/>
    <w:rsid w:val="00811240"/>
    <w:rsid w:val="00811644"/>
    <w:rsid w:val="00811A1F"/>
    <w:rsid w:val="00813241"/>
    <w:rsid w:val="0081468A"/>
    <w:rsid w:val="00815F6E"/>
    <w:rsid w:val="00816652"/>
    <w:rsid w:val="00817095"/>
    <w:rsid w:val="00821EC7"/>
    <w:rsid w:val="00825A44"/>
    <w:rsid w:val="00827088"/>
    <w:rsid w:val="0082759D"/>
    <w:rsid w:val="00827610"/>
    <w:rsid w:val="0083044E"/>
    <w:rsid w:val="008322E2"/>
    <w:rsid w:val="00832C18"/>
    <w:rsid w:val="00834E00"/>
    <w:rsid w:val="00834E85"/>
    <w:rsid w:val="0083588B"/>
    <w:rsid w:val="00835999"/>
    <w:rsid w:val="00836232"/>
    <w:rsid w:val="00836406"/>
    <w:rsid w:val="0083686E"/>
    <w:rsid w:val="00840017"/>
    <w:rsid w:val="00840D38"/>
    <w:rsid w:val="00840E7D"/>
    <w:rsid w:val="00841335"/>
    <w:rsid w:val="00841D1B"/>
    <w:rsid w:val="008422A0"/>
    <w:rsid w:val="00843E33"/>
    <w:rsid w:val="008442CF"/>
    <w:rsid w:val="008448FA"/>
    <w:rsid w:val="0084549F"/>
    <w:rsid w:val="008479BA"/>
    <w:rsid w:val="00847CF9"/>
    <w:rsid w:val="00851142"/>
    <w:rsid w:val="0085154F"/>
    <w:rsid w:val="0085164A"/>
    <w:rsid w:val="00852473"/>
    <w:rsid w:val="00853B06"/>
    <w:rsid w:val="0085482F"/>
    <w:rsid w:val="00855D8E"/>
    <w:rsid w:val="00856642"/>
    <w:rsid w:val="00856695"/>
    <w:rsid w:val="008600C3"/>
    <w:rsid w:val="00862061"/>
    <w:rsid w:val="0086281D"/>
    <w:rsid w:val="008630D8"/>
    <w:rsid w:val="00863F8B"/>
    <w:rsid w:val="00865001"/>
    <w:rsid w:val="008674B9"/>
    <w:rsid w:val="00870C2F"/>
    <w:rsid w:val="00871A4D"/>
    <w:rsid w:val="00873DC4"/>
    <w:rsid w:val="008743E0"/>
    <w:rsid w:val="00875891"/>
    <w:rsid w:val="00876829"/>
    <w:rsid w:val="00881756"/>
    <w:rsid w:val="00882F7A"/>
    <w:rsid w:val="00883F7F"/>
    <w:rsid w:val="008843DC"/>
    <w:rsid w:val="008859D6"/>
    <w:rsid w:val="00886FDF"/>
    <w:rsid w:val="008870EE"/>
    <w:rsid w:val="00890BA0"/>
    <w:rsid w:val="0089148B"/>
    <w:rsid w:val="00891503"/>
    <w:rsid w:val="00892F75"/>
    <w:rsid w:val="00893519"/>
    <w:rsid w:val="008942D8"/>
    <w:rsid w:val="00894803"/>
    <w:rsid w:val="00896660"/>
    <w:rsid w:val="008A0CB2"/>
    <w:rsid w:val="008A13C0"/>
    <w:rsid w:val="008A4D72"/>
    <w:rsid w:val="008A728E"/>
    <w:rsid w:val="008A7E6F"/>
    <w:rsid w:val="008B0B3D"/>
    <w:rsid w:val="008B123E"/>
    <w:rsid w:val="008B14B1"/>
    <w:rsid w:val="008B1B33"/>
    <w:rsid w:val="008B20DC"/>
    <w:rsid w:val="008B2941"/>
    <w:rsid w:val="008B3011"/>
    <w:rsid w:val="008B69E6"/>
    <w:rsid w:val="008B7138"/>
    <w:rsid w:val="008B7C28"/>
    <w:rsid w:val="008C0A3E"/>
    <w:rsid w:val="008C1264"/>
    <w:rsid w:val="008C1898"/>
    <w:rsid w:val="008C2811"/>
    <w:rsid w:val="008C2C55"/>
    <w:rsid w:val="008C32A4"/>
    <w:rsid w:val="008C37E0"/>
    <w:rsid w:val="008C420D"/>
    <w:rsid w:val="008C439D"/>
    <w:rsid w:val="008C4A82"/>
    <w:rsid w:val="008C5D20"/>
    <w:rsid w:val="008C62D5"/>
    <w:rsid w:val="008C6BDD"/>
    <w:rsid w:val="008C6C66"/>
    <w:rsid w:val="008C799A"/>
    <w:rsid w:val="008C7B4C"/>
    <w:rsid w:val="008D1972"/>
    <w:rsid w:val="008D1AAB"/>
    <w:rsid w:val="008D3DB6"/>
    <w:rsid w:val="008D4101"/>
    <w:rsid w:val="008D5AB4"/>
    <w:rsid w:val="008D619E"/>
    <w:rsid w:val="008D6897"/>
    <w:rsid w:val="008D77E2"/>
    <w:rsid w:val="008D7C14"/>
    <w:rsid w:val="008D7CE8"/>
    <w:rsid w:val="008E01A6"/>
    <w:rsid w:val="008E14B6"/>
    <w:rsid w:val="008E1671"/>
    <w:rsid w:val="008E3A40"/>
    <w:rsid w:val="008E40C6"/>
    <w:rsid w:val="008E4ADF"/>
    <w:rsid w:val="008E7D19"/>
    <w:rsid w:val="008F0795"/>
    <w:rsid w:val="008F42A2"/>
    <w:rsid w:val="008F4AC8"/>
    <w:rsid w:val="008F5B45"/>
    <w:rsid w:val="008F5CFF"/>
    <w:rsid w:val="008F72EC"/>
    <w:rsid w:val="00901EFF"/>
    <w:rsid w:val="00902F4D"/>
    <w:rsid w:val="00905425"/>
    <w:rsid w:val="00905B51"/>
    <w:rsid w:val="00911B14"/>
    <w:rsid w:val="009124B9"/>
    <w:rsid w:val="009137F9"/>
    <w:rsid w:val="0091497E"/>
    <w:rsid w:val="00914A98"/>
    <w:rsid w:val="00916264"/>
    <w:rsid w:val="00916948"/>
    <w:rsid w:val="00917814"/>
    <w:rsid w:val="00920279"/>
    <w:rsid w:val="009207D8"/>
    <w:rsid w:val="00921330"/>
    <w:rsid w:val="0092280E"/>
    <w:rsid w:val="00922FFB"/>
    <w:rsid w:val="00923238"/>
    <w:rsid w:val="00924164"/>
    <w:rsid w:val="009241A8"/>
    <w:rsid w:val="00924335"/>
    <w:rsid w:val="00925A08"/>
    <w:rsid w:val="00926611"/>
    <w:rsid w:val="00927849"/>
    <w:rsid w:val="00927F96"/>
    <w:rsid w:val="0093137E"/>
    <w:rsid w:val="00931AE0"/>
    <w:rsid w:val="00931C12"/>
    <w:rsid w:val="009326FB"/>
    <w:rsid w:val="00933BED"/>
    <w:rsid w:val="0093605A"/>
    <w:rsid w:val="00936286"/>
    <w:rsid w:val="00937C14"/>
    <w:rsid w:val="00940135"/>
    <w:rsid w:val="00942924"/>
    <w:rsid w:val="00944137"/>
    <w:rsid w:val="00944342"/>
    <w:rsid w:val="00944DB6"/>
    <w:rsid w:val="00944F3E"/>
    <w:rsid w:val="00946EB3"/>
    <w:rsid w:val="00947333"/>
    <w:rsid w:val="009473FA"/>
    <w:rsid w:val="0094744A"/>
    <w:rsid w:val="009503CE"/>
    <w:rsid w:val="009504FA"/>
    <w:rsid w:val="009516D1"/>
    <w:rsid w:val="00951996"/>
    <w:rsid w:val="009522C1"/>
    <w:rsid w:val="00955A20"/>
    <w:rsid w:val="00955D0D"/>
    <w:rsid w:val="00956712"/>
    <w:rsid w:val="00957692"/>
    <w:rsid w:val="00960596"/>
    <w:rsid w:val="0096096A"/>
    <w:rsid w:val="00961C1F"/>
    <w:rsid w:val="00961D39"/>
    <w:rsid w:val="00962961"/>
    <w:rsid w:val="00963060"/>
    <w:rsid w:val="00963FAF"/>
    <w:rsid w:val="0096561A"/>
    <w:rsid w:val="00965C09"/>
    <w:rsid w:val="00965C3A"/>
    <w:rsid w:val="00966150"/>
    <w:rsid w:val="00966939"/>
    <w:rsid w:val="0096694C"/>
    <w:rsid w:val="00967407"/>
    <w:rsid w:val="009678A0"/>
    <w:rsid w:val="00970C23"/>
    <w:rsid w:val="009713AC"/>
    <w:rsid w:val="0097151D"/>
    <w:rsid w:val="009716CC"/>
    <w:rsid w:val="00972905"/>
    <w:rsid w:val="009730FA"/>
    <w:rsid w:val="00973F45"/>
    <w:rsid w:val="0097594B"/>
    <w:rsid w:val="00977CEC"/>
    <w:rsid w:val="00977EF1"/>
    <w:rsid w:val="0098020B"/>
    <w:rsid w:val="009824AB"/>
    <w:rsid w:val="00985218"/>
    <w:rsid w:val="00985C78"/>
    <w:rsid w:val="00987733"/>
    <w:rsid w:val="00987F33"/>
    <w:rsid w:val="00990CA9"/>
    <w:rsid w:val="009915B9"/>
    <w:rsid w:val="009916DD"/>
    <w:rsid w:val="009924BF"/>
    <w:rsid w:val="009937CA"/>
    <w:rsid w:val="009937E7"/>
    <w:rsid w:val="00993CEF"/>
    <w:rsid w:val="00997FC1"/>
    <w:rsid w:val="009A080F"/>
    <w:rsid w:val="009A0E99"/>
    <w:rsid w:val="009A29EE"/>
    <w:rsid w:val="009A4154"/>
    <w:rsid w:val="009A4196"/>
    <w:rsid w:val="009A4BC7"/>
    <w:rsid w:val="009A4CC6"/>
    <w:rsid w:val="009A6A90"/>
    <w:rsid w:val="009A790F"/>
    <w:rsid w:val="009B0EF4"/>
    <w:rsid w:val="009B25B9"/>
    <w:rsid w:val="009B4682"/>
    <w:rsid w:val="009C03D9"/>
    <w:rsid w:val="009C1BA1"/>
    <w:rsid w:val="009C36A5"/>
    <w:rsid w:val="009C40D7"/>
    <w:rsid w:val="009C5644"/>
    <w:rsid w:val="009C5704"/>
    <w:rsid w:val="009C5786"/>
    <w:rsid w:val="009C6B46"/>
    <w:rsid w:val="009D0824"/>
    <w:rsid w:val="009D092E"/>
    <w:rsid w:val="009D3297"/>
    <w:rsid w:val="009D3B10"/>
    <w:rsid w:val="009D4DED"/>
    <w:rsid w:val="009D51F7"/>
    <w:rsid w:val="009D52EB"/>
    <w:rsid w:val="009D5EC2"/>
    <w:rsid w:val="009E012A"/>
    <w:rsid w:val="009E0F84"/>
    <w:rsid w:val="009E14BF"/>
    <w:rsid w:val="009E1747"/>
    <w:rsid w:val="009E3BE3"/>
    <w:rsid w:val="009E5364"/>
    <w:rsid w:val="009E5D08"/>
    <w:rsid w:val="009E616B"/>
    <w:rsid w:val="009E68A3"/>
    <w:rsid w:val="009F4D7A"/>
    <w:rsid w:val="009F52E1"/>
    <w:rsid w:val="009F6254"/>
    <w:rsid w:val="009F7156"/>
    <w:rsid w:val="009F71DE"/>
    <w:rsid w:val="009F7636"/>
    <w:rsid w:val="009F79BE"/>
    <w:rsid w:val="00A00C64"/>
    <w:rsid w:val="00A01E45"/>
    <w:rsid w:val="00A02071"/>
    <w:rsid w:val="00A03516"/>
    <w:rsid w:val="00A0775F"/>
    <w:rsid w:val="00A07D2D"/>
    <w:rsid w:val="00A101EC"/>
    <w:rsid w:val="00A1160F"/>
    <w:rsid w:val="00A11C25"/>
    <w:rsid w:val="00A127C2"/>
    <w:rsid w:val="00A1286A"/>
    <w:rsid w:val="00A13803"/>
    <w:rsid w:val="00A13A9D"/>
    <w:rsid w:val="00A13B7D"/>
    <w:rsid w:val="00A13F99"/>
    <w:rsid w:val="00A140B5"/>
    <w:rsid w:val="00A1540D"/>
    <w:rsid w:val="00A16797"/>
    <w:rsid w:val="00A16CCA"/>
    <w:rsid w:val="00A17003"/>
    <w:rsid w:val="00A17501"/>
    <w:rsid w:val="00A21A1C"/>
    <w:rsid w:val="00A2243A"/>
    <w:rsid w:val="00A225B8"/>
    <w:rsid w:val="00A2328D"/>
    <w:rsid w:val="00A23C65"/>
    <w:rsid w:val="00A24873"/>
    <w:rsid w:val="00A263ED"/>
    <w:rsid w:val="00A26629"/>
    <w:rsid w:val="00A26A69"/>
    <w:rsid w:val="00A31483"/>
    <w:rsid w:val="00A32EB9"/>
    <w:rsid w:val="00A3304D"/>
    <w:rsid w:val="00A42428"/>
    <w:rsid w:val="00A4492F"/>
    <w:rsid w:val="00A44A15"/>
    <w:rsid w:val="00A45499"/>
    <w:rsid w:val="00A46FFF"/>
    <w:rsid w:val="00A473CD"/>
    <w:rsid w:val="00A47680"/>
    <w:rsid w:val="00A4776A"/>
    <w:rsid w:val="00A47D18"/>
    <w:rsid w:val="00A50524"/>
    <w:rsid w:val="00A51551"/>
    <w:rsid w:val="00A520DD"/>
    <w:rsid w:val="00A52FD7"/>
    <w:rsid w:val="00A53A1A"/>
    <w:rsid w:val="00A543B2"/>
    <w:rsid w:val="00A5703A"/>
    <w:rsid w:val="00A575BC"/>
    <w:rsid w:val="00A5790D"/>
    <w:rsid w:val="00A62DA0"/>
    <w:rsid w:val="00A631EC"/>
    <w:rsid w:val="00A63F47"/>
    <w:rsid w:val="00A65378"/>
    <w:rsid w:val="00A66518"/>
    <w:rsid w:val="00A67039"/>
    <w:rsid w:val="00A70598"/>
    <w:rsid w:val="00A73163"/>
    <w:rsid w:val="00A732C2"/>
    <w:rsid w:val="00A75557"/>
    <w:rsid w:val="00A7667A"/>
    <w:rsid w:val="00A768B1"/>
    <w:rsid w:val="00A77287"/>
    <w:rsid w:val="00A778FC"/>
    <w:rsid w:val="00A80B15"/>
    <w:rsid w:val="00A80E37"/>
    <w:rsid w:val="00A81F2E"/>
    <w:rsid w:val="00A83180"/>
    <w:rsid w:val="00A83F58"/>
    <w:rsid w:val="00A84A1B"/>
    <w:rsid w:val="00A84F59"/>
    <w:rsid w:val="00A87712"/>
    <w:rsid w:val="00A87C52"/>
    <w:rsid w:val="00A93690"/>
    <w:rsid w:val="00A93F4D"/>
    <w:rsid w:val="00A94F9E"/>
    <w:rsid w:val="00A95DEE"/>
    <w:rsid w:val="00AA2EC3"/>
    <w:rsid w:val="00AA2F51"/>
    <w:rsid w:val="00AA33A8"/>
    <w:rsid w:val="00AA4414"/>
    <w:rsid w:val="00AA4631"/>
    <w:rsid w:val="00AA5163"/>
    <w:rsid w:val="00AA5A65"/>
    <w:rsid w:val="00AB0C51"/>
    <w:rsid w:val="00AB192D"/>
    <w:rsid w:val="00AB2363"/>
    <w:rsid w:val="00AB304F"/>
    <w:rsid w:val="00AB4103"/>
    <w:rsid w:val="00AB57CF"/>
    <w:rsid w:val="00AB6889"/>
    <w:rsid w:val="00AB6AE6"/>
    <w:rsid w:val="00AC064B"/>
    <w:rsid w:val="00AC1181"/>
    <w:rsid w:val="00AC2C61"/>
    <w:rsid w:val="00AC3AA7"/>
    <w:rsid w:val="00AC4C35"/>
    <w:rsid w:val="00AC4F41"/>
    <w:rsid w:val="00AC5E27"/>
    <w:rsid w:val="00AD0766"/>
    <w:rsid w:val="00AD2A8E"/>
    <w:rsid w:val="00AD4518"/>
    <w:rsid w:val="00AD49F3"/>
    <w:rsid w:val="00AD6718"/>
    <w:rsid w:val="00AD7942"/>
    <w:rsid w:val="00AD7955"/>
    <w:rsid w:val="00AE04D4"/>
    <w:rsid w:val="00AE1F24"/>
    <w:rsid w:val="00AE2B05"/>
    <w:rsid w:val="00AE2BCD"/>
    <w:rsid w:val="00AE5CA9"/>
    <w:rsid w:val="00AE61CB"/>
    <w:rsid w:val="00AE68A3"/>
    <w:rsid w:val="00AF0374"/>
    <w:rsid w:val="00AF0424"/>
    <w:rsid w:val="00AF0DA1"/>
    <w:rsid w:val="00AF3C3C"/>
    <w:rsid w:val="00AF4197"/>
    <w:rsid w:val="00AF45CD"/>
    <w:rsid w:val="00AF49FE"/>
    <w:rsid w:val="00AF5FAA"/>
    <w:rsid w:val="00AF6A0E"/>
    <w:rsid w:val="00B010DB"/>
    <w:rsid w:val="00B02258"/>
    <w:rsid w:val="00B02D77"/>
    <w:rsid w:val="00B02F73"/>
    <w:rsid w:val="00B05A16"/>
    <w:rsid w:val="00B11EA3"/>
    <w:rsid w:val="00B13785"/>
    <w:rsid w:val="00B13B81"/>
    <w:rsid w:val="00B148ED"/>
    <w:rsid w:val="00B151B5"/>
    <w:rsid w:val="00B155B8"/>
    <w:rsid w:val="00B15884"/>
    <w:rsid w:val="00B160C8"/>
    <w:rsid w:val="00B17457"/>
    <w:rsid w:val="00B17620"/>
    <w:rsid w:val="00B20D16"/>
    <w:rsid w:val="00B20EE1"/>
    <w:rsid w:val="00B222C8"/>
    <w:rsid w:val="00B24300"/>
    <w:rsid w:val="00B24B16"/>
    <w:rsid w:val="00B2649B"/>
    <w:rsid w:val="00B275BF"/>
    <w:rsid w:val="00B27923"/>
    <w:rsid w:val="00B33284"/>
    <w:rsid w:val="00B339A8"/>
    <w:rsid w:val="00B34DF4"/>
    <w:rsid w:val="00B3605C"/>
    <w:rsid w:val="00B361BD"/>
    <w:rsid w:val="00B40B75"/>
    <w:rsid w:val="00B40C0F"/>
    <w:rsid w:val="00B40D2A"/>
    <w:rsid w:val="00B44D14"/>
    <w:rsid w:val="00B45B46"/>
    <w:rsid w:val="00B46ABC"/>
    <w:rsid w:val="00B50280"/>
    <w:rsid w:val="00B5033E"/>
    <w:rsid w:val="00B515F7"/>
    <w:rsid w:val="00B518D0"/>
    <w:rsid w:val="00B527D2"/>
    <w:rsid w:val="00B53027"/>
    <w:rsid w:val="00B54E48"/>
    <w:rsid w:val="00B55318"/>
    <w:rsid w:val="00B55AE9"/>
    <w:rsid w:val="00B56131"/>
    <w:rsid w:val="00B56A2D"/>
    <w:rsid w:val="00B56A52"/>
    <w:rsid w:val="00B57FEB"/>
    <w:rsid w:val="00B61033"/>
    <w:rsid w:val="00B6307B"/>
    <w:rsid w:val="00B66E5A"/>
    <w:rsid w:val="00B676C0"/>
    <w:rsid w:val="00B7175D"/>
    <w:rsid w:val="00B758B3"/>
    <w:rsid w:val="00B75B3E"/>
    <w:rsid w:val="00B76FC2"/>
    <w:rsid w:val="00B80A8B"/>
    <w:rsid w:val="00B81294"/>
    <w:rsid w:val="00B81609"/>
    <w:rsid w:val="00B825C0"/>
    <w:rsid w:val="00B83332"/>
    <w:rsid w:val="00B835C1"/>
    <w:rsid w:val="00B83E3F"/>
    <w:rsid w:val="00B86121"/>
    <w:rsid w:val="00B8721D"/>
    <w:rsid w:val="00B87252"/>
    <w:rsid w:val="00B878DF"/>
    <w:rsid w:val="00B9069D"/>
    <w:rsid w:val="00B9599F"/>
    <w:rsid w:val="00B95EF1"/>
    <w:rsid w:val="00B95F6F"/>
    <w:rsid w:val="00B96EBD"/>
    <w:rsid w:val="00B97878"/>
    <w:rsid w:val="00BA0A1F"/>
    <w:rsid w:val="00BA23BF"/>
    <w:rsid w:val="00BA3031"/>
    <w:rsid w:val="00BA47FD"/>
    <w:rsid w:val="00BA5013"/>
    <w:rsid w:val="00BA5A6A"/>
    <w:rsid w:val="00BA608F"/>
    <w:rsid w:val="00BA677D"/>
    <w:rsid w:val="00BA7047"/>
    <w:rsid w:val="00BB3438"/>
    <w:rsid w:val="00BB415F"/>
    <w:rsid w:val="00BB754A"/>
    <w:rsid w:val="00BB78A8"/>
    <w:rsid w:val="00BB7A0C"/>
    <w:rsid w:val="00BC0186"/>
    <w:rsid w:val="00BC187F"/>
    <w:rsid w:val="00BC3C73"/>
    <w:rsid w:val="00BC539F"/>
    <w:rsid w:val="00BC589F"/>
    <w:rsid w:val="00BC770B"/>
    <w:rsid w:val="00BD08DE"/>
    <w:rsid w:val="00BD2848"/>
    <w:rsid w:val="00BD40F8"/>
    <w:rsid w:val="00BD61AF"/>
    <w:rsid w:val="00BD6B08"/>
    <w:rsid w:val="00BE1045"/>
    <w:rsid w:val="00BE1425"/>
    <w:rsid w:val="00BE14FE"/>
    <w:rsid w:val="00BE16BC"/>
    <w:rsid w:val="00BE16EB"/>
    <w:rsid w:val="00BE4CD7"/>
    <w:rsid w:val="00BE4D4F"/>
    <w:rsid w:val="00BE516C"/>
    <w:rsid w:val="00BF07E5"/>
    <w:rsid w:val="00BF1A82"/>
    <w:rsid w:val="00BF1D4F"/>
    <w:rsid w:val="00BF28FC"/>
    <w:rsid w:val="00BF2DB6"/>
    <w:rsid w:val="00BF41DF"/>
    <w:rsid w:val="00BF49A9"/>
    <w:rsid w:val="00BF4A7C"/>
    <w:rsid w:val="00BF5982"/>
    <w:rsid w:val="00BF5FB5"/>
    <w:rsid w:val="00BF630C"/>
    <w:rsid w:val="00C0020F"/>
    <w:rsid w:val="00C00E31"/>
    <w:rsid w:val="00C0429E"/>
    <w:rsid w:val="00C04FB2"/>
    <w:rsid w:val="00C056D6"/>
    <w:rsid w:val="00C06D63"/>
    <w:rsid w:val="00C11E55"/>
    <w:rsid w:val="00C13AD5"/>
    <w:rsid w:val="00C214CC"/>
    <w:rsid w:val="00C22A23"/>
    <w:rsid w:val="00C22E98"/>
    <w:rsid w:val="00C23326"/>
    <w:rsid w:val="00C23426"/>
    <w:rsid w:val="00C23F86"/>
    <w:rsid w:val="00C2589D"/>
    <w:rsid w:val="00C26CB8"/>
    <w:rsid w:val="00C27256"/>
    <w:rsid w:val="00C273A0"/>
    <w:rsid w:val="00C3220E"/>
    <w:rsid w:val="00C32CD5"/>
    <w:rsid w:val="00C32DED"/>
    <w:rsid w:val="00C32F92"/>
    <w:rsid w:val="00C3462E"/>
    <w:rsid w:val="00C36646"/>
    <w:rsid w:val="00C37A55"/>
    <w:rsid w:val="00C37E11"/>
    <w:rsid w:val="00C415C5"/>
    <w:rsid w:val="00C41C7A"/>
    <w:rsid w:val="00C41F8B"/>
    <w:rsid w:val="00C42A37"/>
    <w:rsid w:val="00C442DB"/>
    <w:rsid w:val="00C44698"/>
    <w:rsid w:val="00C44CBE"/>
    <w:rsid w:val="00C461BC"/>
    <w:rsid w:val="00C467B3"/>
    <w:rsid w:val="00C47BCD"/>
    <w:rsid w:val="00C47D45"/>
    <w:rsid w:val="00C514B9"/>
    <w:rsid w:val="00C5246D"/>
    <w:rsid w:val="00C53C82"/>
    <w:rsid w:val="00C5403B"/>
    <w:rsid w:val="00C54D85"/>
    <w:rsid w:val="00C5504F"/>
    <w:rsid w:val="00C5743E"/>
    <w:rsid w:val="00C612AF"/>
    <w:rsid w:val="00C61C00"/>
    <w:rsid w:val="00C65951"/>
    <w:rsid w:val="00C66730"/>
    <w:rsid w:val="00C6759F"/>
    <w:rsid w:val="00C70258"/>
    <w:rsid w:val="00C70CAB"/>
    <w:rsid w:val="00C70F67"/>
    <w:rsid w:val="00C7134C"/>
    <w:rsid w:val="00C71379"/>
    <w:rsid w:val="00C72E8D"/>
    <w:rsid w:val="00C738FE"/>
    <w:rsid w:val="00C73AFC"/>
    <w:rsid w:val="00C742BC"/>
    <w:rsid w:val="00C74795"/>
    <w:rsid w:val="00C74CE0"/>
    <w:rsid w:val="00C74E26"/>
    <w:rsid w:val="00C756F6"/>
    <w:rsid w:val="00C76F90"/>
    <w:rsid w:val="00C7708B"/>
    <w:rsid w:val="00C77529"/>
    <w:rsid w:val="00C77669"/>
    <w:rsid w:val="00C80FE8"/>
    <w:rsid w:val="00C81B4D"/>
    <w:rsid w:val="00C82921"/>
    <w:rsid w:val="00C82C72"/>
    <w:rsid w:val="00C83813"/>
    <w:rsid w:val="00C85D1E"/>
    <w:rsid w:val="00C879D9"/>
    <w:rsid w:val="00C87C3E"/>
    <w:rsid w:val="00C90656"/>
    <w:rsid w:val="00C908AA"/>
    <w:rsid w:val="00C91780"/>
    <w:rsid w:val="00C91BBC"/>
    <w:rsid w:val="00C92734"/>
    <w:rsid w:val="00C9469C"/>
    <w:rsid w:val="00C965EE"/>
    <w:rsid w:val="00C96EC2"/>
    <w:rsid w:val="00CA1220"/>
    <w:rsid w:val="00CA24D8"/>
    <w:rsid w:val="00CA2E3F"/>
    <w:rsid w:val="00CA2EE3"/>
    <w:rsid w:val="00CA3A56"/>
    <w:rsid w:val="00CA4820"/>
    <w:rsid w:val="00CA70C3"/>
    <w:rsid w:val="00CA7AD2"/>
    <w:rsid w:val="00CA7B22"/>
    <w:rsid w:val="00CB0540"/>
    <w:rsid w:val="00CB0844"/>
    <w:rsid w:val="00CB3076"/>
    <w:rsid w:val="00CB408A"/>
    <w:rsid w:val="00CB5263"/>
    <w:rsid w:val="00CB6E7B"/>
    <w:rsid w:val="00CB7752"/>
    <w:rsid w:val="00CC02B5"/>
    <w:rsid w:val="00CC058C"/>
    <w:rsid w:val="00CC48F0"/>
    <w:rsid w:val="00CC5452"/>
    <w:rsid w:val="00CC5475"/>
    <w:rsid w:val="00CC6F5A"/>
    <w:rsid w:val="00CC7464"/>
    <w:rsid w:val="00CC77B8"/>
    <w:rsid w:val="00CD012A"/>
    <w:rsid w:val="00CD0AD5"/>
    <w:rsid w:val="00CD1041"/>
    <w:rsid w:val="00CD206C"/>
    <w:rsid w:val="00CD3CE8"/>
    <w:rsid w:val="00CD694E"/>
    <w:rsid w:val="00CD6E6C"/>
    <w:rsid w:val="00CD777F"/>
    <w:rsid w:val="00CE00B5"/>
    <w:rsid w:val="00CE1A28"/>
    <w:rsid w:val="00CE21AA"/>
    <w:rsid w:val="00CE32E6"/>
    <w:rsid w:val="00CE3B54"/>
    <w:rsid w:val="00CE4210"/>
    <w:rsid w:val="00CE4E1C"/>
    <w:rsid w:val="00CE59E3"/>
    <w:rsid w:val="00CE5FE7"/>
    <w:rsid w:val="00CE6078"/>
    <w:rsid w:val="00CE6FE9"/>
    <w:rsid w:val="00CF09E4"/>
    <w:rsid w:val="00CF0EE1"/>
    <w:rsid w:val="00CF29CD"/>
    <w:rsid w:val="00CF3F63"/>
    <w:rsid w:val="00CF403F"/>
    <w:rsid w:val="00CF483E"/>
    <w:rsid w:val="00CF65C5"/>
    <w:rsid w:val="00D0163E"/>
    <w:rsid w:val="00D03E1E"/>
    <w:rsid w:val="00D05068"/>
    <w:rsid w:val="00D05C8B"/>
    <w:rsid w:val="00D12900"/>
    <w:rsid w:val="00D164CC"/>
    <w:rsid w:val="00D166BA"/>
    <w:rsid w:val="00D1758C"/>
    <w:rsid w:val="00D2087F"/>
    <w:rsid w:val="00D213EC"/>
    <w:rsid w:val="00D220E8"/>
    <w:rsid w:val="00D2279F"/>
    <w:rsid w:val="00D24489"/>
    <w:rsid w:val="00D24936"/>
    <w:rsid w:val="00D24BEA"/>
    <w:rsid w:val="00D2559F"/>
    <w:rsid w:val="00D26355"/>
    <w:rsid w:val="00D31123"/>
    <w:rsid w:val="00D31C06"/>
    <w:rsid w:val="00D33537"/>
    <w:rsid w:val="00D34CA1"/>
    <w:rsid w:val="00D34D11"/>
    <w:rsid w:val="00D37AFB"/>
    <w:rsid w:val="00D40261"/>
    <w:rsid w:val="00D40852"/>
    <w:rsid w:val="00D41877"/>
    <w:rsid w:val="00D41887"/>
    <w:rsid w:val="00D42C72"/>
    <w:rsid w:val="00D43A2E"/>
    <w:rsid w:val="00D45F2A"/>
    <w:rsid w:val="00D46F12"/>
    <w:rsid w:val="00D5384C"/>
    <w:rsid w:val="00D5480D"/>
    <w:rsid w:val="00D558A2"/>
    <w:rsid w:val="00D56048"/>
    <w:rsid w:val="00D5627F"/>
    <w:rsid w:val="00D566CC"/>
    <w:rsid w:val="00D57572"/>
    <w:rsid w:val="00D57A2B"/>
    <w:rsid w:val="00D603EB"/>
    <w:rsid w:val="00D604B9"/>
    <w:rsid w:val="00D60DC6"/>
    <w:rsid w:val="00D60F97"/>
    <w:rsid w:val="00D616EF"/>
    <w:rsid w:val="00D61B97"/>
    <w:rsid w:val="00D6489E"/>
    <w:rsid w:val="00D649C6"/>
    <w:rsid w:val="00D65714"/>
    <w:rsid w:val="00D6632E"/>
    <w:rsid w:val="00D6756E"/>
    <w:rsid w:val="00D70682"/>
    <w:rsid w:val="00D72CA4"/>
    <w:rsid w:val="00D72E5E"/>
    <w:rsid w:val="00D7346F"/>
    <w:rsid w:val="00D735EA"/>
    <w:rsid w:val="00D7370A"/>
    <w:rsid w:val="00D74C21"/>
    <w:rsid w:val="00D74FF6"/>
    <w:rsid w:val="00D7513D"/>
    <w:rsid w:val="00D75AB1"/>
    <w:rsid w:val="00D76B6A"/>
    <w:rsid w:val="00D77795"/>
    <w:rsid w:val="00D821CF"/>
    <w:rsid w:val="00D826A6"/>
    <w:rsid w:val="00D82DD2"/>
    <w:rsid w:val="00D83BC1"/>
    <w:rsid w:val="00D83FA8"/>
    <w:rsid w:val="00D84EC1"/>
    <w:rsid w:val="00D8653B"/>
    <w:rsid w:val="00D8748D"/>
    <w:rsid w:val="00D87563"/>
    <w:rsid w:val="00D9047B"/>
    <w:rsid w:val="00D91C13"/>
    <w:rsid w:val="00D9240F"/>
    <w:rsid w:val="00D92BAC"/>
    <w:rsid w:val="00D9450D"/>
    <w:rsid w:val="00D94E50"/>
    <w:rsid w:val="00D97952"/>
    <w:rsid w:val="00DA0230"/>
    <w:rsid w:val="00DA2C4C"/>
    <w:rsid w:val="00DA3475"/>
    <w:rsid w:val="00DA48B5"/>
    <w:rsid w:val="00DA6EE2"/>
    <w:rsid w:val="00DB07D9"/>
    <w:rsid w:val="00DB0E95"/>
    <w:rsid w:val="00DB5779"/>
    <w:rsid w:val="00DB5A2D"/>
    <w:rsid w:val="00DB5A31"/>
    <w:rsid w:val="00DB6D08"/>
    <w:rsid w:val="00DC0ADC"/>
    <w:rsid w:val="00DC1ECD"/>
    <w:rsid w:val="00DC2099"/>
    <w:rsid w:val="00DC2301"/>
    <w:rsid w:val="00DC2424"/>
    <w:rsid w:val="00DC2919"/>
    <w:rsid w:val="00DC2B0C"/>
    <w:rsid w:val="00DC38A0"/>
    <w:rsid w:val="00DC626A"/>
    <w:rsid w:val="00DD033F"/>
    <w:rsid w:val="00DD4BF9"/>
    <w:rsid w:val="00DD4EBA"/>
    <w:rsid w:val="00DD78D5"/>
    <w:rsid w:val="00DE42C4"/>
    <w:rsid w:val="00DF0067"/>
    <w:rsid w:val="00DF06C2"/>
    <w:rsid w:val="00DF0BDC"/>
    <w:rsid w:val="00DF467F"/>
    <w:rsid w:val="00DF4F7A"/>
    <w:rsid w:val="00DF6453"/>
    <w:rsid w:val="00E01698"/>
    <w:rsid w:val="00E0170A"/>
    <w:rsid w:val="00E01AE0"/>
    <w:rsid w:val="00E0212C"/>
    <w:rsid w:val="00E023C3"/>
    <w:rsid w:val="00E04F9D"/>
    <w:rsid w:val="00E054FA"/>
    <w:rsid w:val="00E05C45"/>
    <w:rsid w:val="00E06E73"/>
    <w:rsid w:val="00E07768"/>
    <w:rsid w:val="00E07F8A"/>
    <w:rsid w:val="00E10356"/>
    <w:rsid w:val="00E112C7"/>
    <w:rsid w:val="00E11C18"/>
    <w:rsid w:val="00E137D0"/>
    <w:rsid w:val="00E142C9"/>
    <w:rsid w:val="00E161E8"/>
    <w:rsid w:val="00E168EE"/>
    <w:rsid w:val="00E1776E"/>
    <w:rsid w:val="00E200DD"/>
    <w:rsid w:val="00E20328"/>
    <w:rsid w:val="00E210C9"/>
    <w:rsid w:val="00E210DE"/>
    <w:rsid w:val="00E23BCD"/>
    <w:rsid w:val="00E23DBB"/>
    <w:rsid w:val="00E243F7"/>
    <w:rsid w:val="00E266B5"/>
    <w:rsid w:val="00E30997"/>
    <w:rsid w:val="00E30F78"/>
    <w:rsid w:val="00E31594"/>
    <w:rsid w:val="00E32DFB"/>
    <w:rsid w:val="00E37327"/>
    <w:rsid w:val="00E41B08"/>
    <w:rsid w:val="00E432AD"/>
    <w:rsid w:val="00E44A9A"/>
    <w:rsid w:val="00E4604F"/>
    <w:rsid w:val="00E50550"/>
    <w:rsid w:val="00E52178"/>
    <w:rsid w:val="00E561A6"/>
    <w:rsid w:val="00E56943"/>
    <w:rsid w:val="00E56CC2"/>
    <w:rsid w:val="00E56D63"/>
    <w:rsid w:val="00E635A5"/>
    <w:rsid w:val="00E63F9F"/>
    <w:rsid w:val="00E65C6B"/>
    <w:rsid w:val="00E65E1E"/>
    <w:rsid w:val="00E671E9"/>
    <w:rsid w:val="00E67579"/>
    <w:rsid w:val="00E67857"/>
    <w:rsid w:val="00E7024A"/>
    <w:rsid w:val="00E70FA5"/>
    <w:rsid w:val="00E713CB"/>
    <w:rsid w:val="00E72AE3"/>
    <w:rsid w:val="00E737C2"/>
    <w:rsid w:val="00E74035"/>
    <w:rsid w:val="00E75F1C"/>
    <w:rsid w:val="00E76EA4"/>
    <w:rsid w:val="00E76F5C"/>
    <w:rsid w:val="00E772B3"/>
    <w:rsid w:val="00E775D3"/>
    <w:rsid w:val="00E832BF"/>
    <w:rsid w:val="00E84CFA"/>
    <w:rsid w:val="00E851F5"/>
    <w:rsid w:val="00E85B21"/>
    <w:rsid w:val="00E8683C"/>
    <w:rsid w:val="00E86B18"/>
    <w:rsid w:val="00E87B51"/>
    <w:rsid w:val="00E87D82"/>
    <w:rsid w:val="00E9117E"/>
    <w:rsid w:val="00E9229F"/>
    <w:rsid w:val="00E923A9"/>
    <w:rsid w:val="00E929C5"/>
    <w:rsid w:val="00E92BFA"/>
    <w:rsid w:val="00E92D1B"/>
    <w:rsid w:val="00E93C6E"/>
    <w:rsid w:val="00E93DF4"/>
    <w:rsid w:val="00E95F3D"/>
    <w:rsid w:val="00E96258"/>
    <w:rsid w:val="00E96A54"/>
    <w:rsid w:val="00EA12D1"/>
    <w:rsid w:val="00EA176B"/>
    <w:rsid w:val="00EA31E2"/>
    <w:rsid w:val="00EA32F0"/>
    <w:rsid w:val="00EA3638"/>
    <w:rsid w:val="00EA46F4"/>
    <w:rsid w:val="00EA554A"/>
    <w:rsid w:val="00EA5FF6"/>
    <w:rsid w:val="00EB1EF4"/>
    <w:rsid w:val="00EB4A97"/>
    <w:rsid w:val="00EB4C6C"/>
    <w:rsid w:val="00EB61D1"/>
    <w:rsid w:val="00EB6D9D"/>
    <w:rsid w:val="00EB71C2"/>
    <w:rsid w:val="00EC194F"/>
    <w:rsid w:val="00EC2FFD"/>
    <w:rsid w:val="00EC5B89"/>
    <w:rsid w:val="00EC6F60"/>
    <w:rsid w:val="00EC7638"/>
    <w:rsid w:val="00EC7B94"/>
    <w:rsid w:val="00ED0014"/>
    <w:rsid w:val="00ED052E"/>
    <w:rsid w:val="00ED1E8A"/>
    <w:rsid w:val="00ED2C6E"/>
    <w:rsid w:val="00ED2E5E"/>
    <w:rsid w:val="00ED3C9A"/>
    <w:rsid w:val="00ED494D"/>
    <w:rsid w:val="00ED565F"/>
    <w:rsid w:val="00ED6D8A"/>
    <w:rsid w:val="00ED6F27"/>
    <w:rsid w:val="00ED7424"/>
    <w:rsid w:val="00EE0571"/>
    <w:rsid w:val="00EE14F6"/>
    <w:rsid w:val="00EE26DB"/>
    <w:rsid w:val="00EE2BBA"/>
    <w:rsid w:val="00EE3391"/>
    <w:rsid w:val="00EE465B"/>
    <w:rsid w:val="00EE551A"/>
    <w:rsid w:val="00EE7164"/>
    <w:rsid w:val="00EF0CFC"/>
    <w:rsid w:val="00EF1298"/>
    <w:rsid w:val="00EF1941"/>
    <w:rsid w:val="00EF2045"/>
    <w:rsid w:val="00EF235D"/>
    <w:rsid w:val="00EF2CC6"/>
    <w:rsid w:val="00EF2DC2"/>
    <w:rsid w:val="00EF482C"/>
    <w:rsid w:val="00EF6254"/>
    <w:rsid w:val="00EF64C4"/>
    <w:rsid w:val="00EF7EDF"/>
    <w:rsid w:val="00F01F29"/>
    <w:rsid w:val="00F02306"/>
    <w:rsid w:val="00F0349A"/>
    <w:rsid w:val="00F046C9"/>
    <w:rsid w:val="00F04D0E"/>
    <w:rsid w:val="00F07329"/>
    <w:rsid w:val="00F07AFE"/>
    <w:rsid w:val="00F07C57"/>
    <w:rsid w:val="00F149D0"/>
    <w:rsid w:val="00F15D10"/>
    <w:rsid w:val="00F167B8"/>
    <w:rsid w:val="00F169B2"/>
    <w:rsid w:val="00F2143A"/>
    <w:rsid w:val="00F21FC1"/>
    <w:rsid w:val="00F223FD"/>
    <w:rsid w:val="00F229FF"/>
    <w:rsid w:val="00F24D5C"/>
    <w:rsid w:val="00F25A74"/>
    <w:rsid w:val="00F25C80"/>
    <w:rsid w:val="00F261DA"/>
    <w:rsid w:val="00F27F19"/>
    <w:rsid w:val="00F31060"/>
    <w:rsid w:val="00F32B25"/>
    <w:rsid w:val="00F33D4E"/>
    <w:rsid w:val="00F40438"/>
    <w:rsid w:val="00F416DB"/>
    <w:rsid w:val="00F43E7B"/>
    <w:rsid w:val="00F45904"/>
    <w:rsid w:val="00F45C0A"/>
    <w:rsid w:val="00F46108"/>
    <w:rsid w:val="00F47207"/>
    <w:rsid w:val="00F52FFB"/>
    <w:rsid w:val="00F54CBC"/>
    <w:rsid w:val="00F55322"/>
    <w:rsid w:val="00F55335"/>
    <w:rsid w:val="00F55EB1"/>
    <w:rsid w:val="00F56CC6"/>
    <w:rsid w:val="00F57677"/>
    <w:rsid w:val="00F603F3"/>
    <w:rsid w:val="00F62128"/>
    <w:rsid w:val="00F6276C"/>
    <w:rsid w:val="00F676F5"/>
    <w:rsid w:val="00F70DF0"/>
    <w:rsid w:val="00F72AF4"/>
    <w:rsid w:val="00F73411"/>
    <w:rsid w:val="00F7352B"/>
    <w:rsid w:val="00F75028"/>
    <w:rsid w:val="00F75395"/>
    <w:rsid w:val="00F759F3"/>
    <w:rsid w:val="00F770FC"/>
    <w:rsid w:val="00F77248"/>
    <w:rsid w:val="00F819CD"/>
    <w:rsid w:val="00F81CFC"/>
    <w:rsid w:val="00F81EC4"/>
    <w:rsid w:val="00F8650F"/>
    <w:rsid w:val="00F8754B"/>
    <w:rsid w:val="00F9038C"/>
    <w:rsid w:val="00F9059D"/>
    <w:rsid w:val="00F92971"/>
    <w:rsid w:val="00F92EA4"/>
    <w:rsid w:val="00F96737"/>
    <w:rsid w:val="00FA0461"/>
    <w:rsid w:val="00FA126F"/>
    <w:rsid w:val="00FA3F4D"/>
    <w:rsid w:val="00FA4A11"/>
    <w:rsid w:val="00FB341C"/>
    <w:rsid w:val="00FB39D8"/>
    <w:rsid w:val="00FB3C9A"/>
    <w:rsid w:val="00FB4F24"/>
    <w:rsid w:val="00FB50EB"/>
    <w:rsid w:val="00FB63E6"/>
    <w:rsid w:val="00FB6563"/>
    <w:rsid w:val="00FB6919"/>
    <w:rsid w:val="00FB7E7C"/>
    <w:rsid w:val="00FC0059"/>
    <w:rsid w:val="00FC058B"/>
    <w:rsid w:val="00FC16F9"/>
    <w:rsid w:val="00FC1909"/>
    <w:rsid w:val="00FC1E5E"/>
    <w:rsid w:val="00FC216A"/>
    <w:rsid w:val="00FC263E"/>
    <w:rsid w:val="00FC2E58"/>
    <w:rsid w:val="00FC3175"/>
    <w:rsid w:val="00FC4588"/>
    <w:rsid w:val="00FC5D2C"/>
    <w:rsid w:val="00FC5FB0"/>
    <w:rsid w:val="00FC6F40"/>
    <w:rsid w:val="00FC7BBF"/>
    <w:rsid w:val="00FC7C06"/>
    <w:rsid w:val="00FD0B80"/>
    <w:rsid w:val="00FD0D84"/>
    <w:rsid w:val="00FD1415"/>
    <w:rsid w:val="00FD233B"/>
    <w:rsid w:val="00FD471C"/>
    <w:rsid w:val="00FD6652"/>
    <w:rsid w:val="00FE14D1"/>
    <w:rsid w:val="00FE266E"/>
    <w:rsid w:val="00FE30BD"/>
    <w:rsid w:val="00FE31E6"/>
    <w:rsid w:val="00FE51DA"/>
    <w:rsid w:val="00FE7CC4"/>
    <w:rsid w:val="00FF150E"/>
    <w:rsid w:val="00FF1995"/>
    <w:rsid w:val="00FF4483"/>
    <w:rsid w:val="00FF4E82"/>
    <w:rsid w:val="00FF5505"/>
    <w:rsid w:val="00FF7096"/>
    <w:rsid w:val="00FF7A11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BB1C5"/>
  <w15:docId w15:val="{5BCFF2BE-0D27-40FD-9B20-D6D30CF8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 Cen MT" w:eastAsiaTheme="minorHAnsi" w:hAnsi="Tw Cen MT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3FA"/>
  </w:style>
  <w:style w:type="paragraph" w:styleId="Heading1">
    <w:name w:val="heading 1"/>
    <w:basedOn w:val="Normal"/>
    <w:next w:val="Normal"/>
    <w:link w:val="Heading1Char"/>
    <w:uiPriority w:val="9"/>
    <w:qFormat/>
    <w:rsid w:val="00922F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644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ntenseEmphasis">
    <w:name w:val="Intense Emphasis"/>
    <w:basedOn w:val="DefaultParagraphFont"/>
    <w:uiPriority w:val="21"/>
    <w:qFormat/>
    <w:rsid w:val="003224F1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224F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224F1"/>
  </w:style>
  <w:style w:type="paragraph" w:styleId="Footer">
    <w:name w:val="footer"/>
    <w:basedOn w:val="Normal"/>
    <w:link w:val="FooterChar"/>
    <w:uiPriority w:val="99"/>
    <w:unhideWhenUsed/>
    <w:rsid w:val="003224F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224F1"/>
  </w:style>
  <w:style w:type="paragraph" w:styleId="BalloonText">
    <w:name w:val="Balloon Text"/>
    <w:basedOn w:val="Normal"/>
    <w:link w:val="BalloonTextChar"/>
    <w:uiPriority w:val="99"/>
    <w:semiHidden/>
    <w:unhideWhenUsed/>
    <w:rsid w:val="003224F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F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3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03CE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2F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22FFB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230128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54448D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ED2E5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ng\AppData\Roaming\Microsoft\Templates\CSC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17:56:37.22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4 24575,'-4'-4'0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1D95CB5-E287-4225-BDB1-21563F7A74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4527F9-4149-4E40-BEF3-92A75AE49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68</TotalTime>
  <Pages>2</Pages>
  <Words>222</Words>
  <Characters>1160</Characters>
  <Application>Microsoft Office Word</Application>
  <DocSecurity>0</DocSecurity>
  <Lines>193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Long</dc:creator>
  <cp:keywords/>
  <dc:description/>
  <cp:lastModifiedBy>Dave Brown</cp:lastModifiedBy>
  <cp:revision>12</cp:revision>
  <cp:lastPrinted>2025-07-25T15:51:00Z</cp:lastPrinted>
  <dcterms:created xsi:type="dcterms:W3CDTF">2025-11-24T14:18:00Z</dcterms:created>
  <dcterms:modified xsi:type="dcterms:W3CDTF">2025-12-09T14:58:00Z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TC300086599990</vt:lpwstr>
  </property>
</Properties>
</file>