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611" w:type="pct"/>
        <w:tblLook w:val="0600" w:firstRow="0" w:lastRow="0" w:firstColumn="0" w:lastColumn="0" w:noHBand="1" w:noVBand="1"/>
        <w:tblCaption w:val="Layout table"/>
      </w:tblPr>
      <w:tblGrid>
        <w:gridCol w:w="2335"/>
        <w:gridCol w:w="52"/>
        <w:gridCol w:w="1875"/>
        <w:gridCol w:w="2007"/>
        <w:gridCol w:w="1934"/>
        <w:gridCol w:w="1732"/>
        <w:gridCol w:w="282"/>
        <w:gridCol w:w="583"/>
        <w:gridCol w:w="23"/>
      </w:tblGrid>
      <w:tr w:rsidR="003B47C5" w:rsidRPr="00FE0A02" w14:paraId="7F230CCA" w14:textId="77777777" w:rsidTr="007842E1">
        <w:trPr>
          <w:gridAfter w:val="2"/>
          <w:wAfter w:w="284" w:type="pct"/>
          <w:trHeight w:val="1063"/>
        </w:trPr>
        <w:tc>
          <w:tcPr>
            <w:tcW w:w="4716" w:type="pct"/>
            <w:gridSpan w:val="7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3F01CA34" w14:textId="77777777" w:rsidR="003B47C5" w:rsidRPr="00FE0A02" w:rsidRDefault="003B47C5" w:rsidP="000E7125">
            <w:pPr>
              <w:pStyle w:val="Month"/>
              <w:jc w:val="right"/>
            </w:pPr>
            <w:r w:rsidRPr="00FE0A02">
              <w:t>August</w:t>
            </w:r>
          </w:p>
        </w:tc>
      </w:tr>
      <w:tr w:rsidR="003B47C5" w:rsidRPr="00FE0A02" w14:paraId="1FFCE161" w14:textId="77777777" w:rsidTr="007842E1">
        <w:trPr>
          <w:gridAfter w:val="2"/>
          <w:wAfter w:w="284" w:type="pct"/>
          <w:trHeight w:val="295"/>
        </w:trPr>
        <w:tc>
          <w:tcPr>
            <w:tcW w:w="4716" w:type="pct"/>
            <w:gridSpan w:val="7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7EAE8FD3" w14:textId="77777777" w:rsidR="003B47C5" w:rsidRPr="00FE0A02" w:rsidRDefault="003B47C5" w:rsidP="003A3808">
            <w:pPr>
              <w:pStyle w:val="NoSpacing"/>
              <w:rPr>
                <w:b/>
              </w:rPr>
            </w:pPr>
          </w:p>
        </w:tc>
      </w:tr>
      <w:tr w:rsidR="001F1FEB" w:rsidRPr="00FE0A02" w14:paraId="56400BA7" w14:textId="77777777" w:rsidTr="00D77A38">
        <w:trPr>
          <w:trHeight w:val="435"/>
        </w:trPr>
        <w:tc>
          <w:tcPr>
            <w:tcW w:w="1057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264356" w:themeFill="text2" w:themeFillShade="BF"/>
          </w:tcPr>
          <w:p w14:paraId="435F0720" w14:textId="77777777" w:rsidR="003B47C5" w:rsidRPr="00FE0A02" w:rsidRDefault="00000000" w:rsidP="003A3808">
            <w:pPr>
              <w:pStyle w:val="Days"/>
            </w:pPr>
            <w:sdt>
              <w:sdtPr>
                <w:id w:val="359019110"/>
                <w:placeholder>
                  <w:docPart w:val="7781F82F6D1D461AB7DCCFD070092FED"/>
                </w:placeholder>
                <w:temporary/>
                <w:showingPlcHdr/>
                <w15:appearance w15:val="hidden"/>
              </w:sdtPr>
              <w:sdtContent>
                <w:r w:rsidR="003B47C5" w:rsidRPr="00FE0A02">
                  <w:t>Monday</w:t>
                </w:r>
              </w:sdtContent>
            </w:sdt>
            <w:r w:rsidR="003B47C5" w:rsidRPr="00FE0A02">
              <w:t xml:space="preserve"> </w:t>
            </w:r>
          </w:p>
        </w:tc>
        <w:tc>
          <w:tcPr>
            <w:tcW w:w="89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264356" w:themeFill="text2" w:themeFillShade="BF"/>
          </w:tcPr>
          <w:p w14:paraId="2FA13C01" w14:textId="77777777" w:rsidR="003B47C5" w:rsidRPr="00FE0A02" w:rsidRDefault="00000000" w:rsidP="003A3808">
            <w:pPr>
              <w:pStyle w:val="Days"/>
            </w:pPr>
            <w:sdt>
              <w:sdtPr>
                <w:id w:val="-1138724073"/>
                <w:placeholder>
                  <w:docPart w:val="EC04C0CAD1D64063892818947E260E9D"/>
                </w:placeholder>
                <w:temporary/>
                <w:showingPlcHdr/>
                <w15:appearance w15:val="hidden"/>
              </w:sdtPr>
              <w:sdtContent>
                <w:r w:rsidR="003B47C5" w:rsidRPr="00FE0A02">
                  <w:t>Tuesday</w:t>
                </w:r>
              </w:sdtContent>
            </w:sdt>
          </w:p>
        </w:tc>
        <w:tc>
          <w:tcPr>
            <w:tcW w:w="93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264356" w:themeFill="text2" w:themeFillShade="BF"/>
          </w:tcPr>
          <w:p w14:paraId="5787C2FC" w14:textId="77777777" w:rsidR="003B47C5" w:rsidRPr="00FE0A02" w:rsidRDefault="00000000" w:rsidP="003A3808">
            <w:pPr>
              <w:pStyle w:val="Days"/>
            </w:pPr>
            <w:sdt>
              <w:sdtPr>
                <w:id w:val="-1548908244"/>
                <w:placeholder>
                  <w:docPart w:val="CB4EC81E11284C60BF324556292ACCAE"/>
                </w:placeholder>
                <w:temporary/>
                <w:showingPlcHdr/>
                <w15:appearance w15:val="hidden"/>
              </w:sdtPr>
              <w:sdtContent>
                <w:r w:rsidR="003B47C5" w:rsidRPr="00FE0A02">
                  <w:t>Wednesday</w:t>
                </w:r>
              </w:sdtContent>
            </w:sdt>
          </w:p>
        </w:tc>
        <w:tc>
          <w:tcPr>
            <w:tcW w:w="897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264356" w:themeFill="text2" w:themeFillShade="BF"/>
          </w:tcPr>
          <w:p w14:paraId="0E502879" w14:textId="77777777" w:rsidR="003B47C5" w:rsidRPr="00FE0A02" w:rsidRDefault="00000000" w:rsidP="003A3808">
            <w:pPr>
              <w:pStyle w:val="Days"/>
            </w:pPr>
            <w:sdt>
              <w:sdtPr>
                <w:id w:val="-1347396089"/>
                <w:placeholder>
                  <w:docPart w:val="6841405D688244A087E204FEF3D4B668"/>
                </w:placeholder>
                <w:temporary/>
                <w:showingPlcHdr/>
                <w15:appearance w15:val="hidden"/>
              </w:sdtPr>
              <w:sdtContent>
                <w:r w:rsidR="003B47C5" w:rsidRPr="00FE0A02">
                  <w:t>Thursday</w:t>
                </w:r>
              </w:sdtContent>
            </w:sdt>
          </w:p>
        </w:tc>
        <w:tc>
          <w:tcPr>
            <w:tcW w:w="80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264356" w:themeFill="text2" w:themeFillShade="BF"/>
          </w:tcPr>
          <w:p w14:paraId="342D6527" w14:textId="77777777" w:rsidR="003B47C5" w:rsidRPr="00FE0A02" w:rsidRDefault="00000000" w:rsidP="003A3808">
            <w:pPr>
              <w:pStyle w:val="Days"/>
            </w:pPr>
            <w:sdt>
              <w:sdtPr>
                <w:id w:val="-1668005811"/>
                <w:placeholder>
                  <w:docPart w:val="BB28BADEC7C14526ABBF6234B914476E"/>
                </w:placeholder>
                <w:temporary/>
                <w:showingPlcHdr/>
                <w15:appearance w15:val="hidden"/>
              </w:sdtPr>
              <w:sdtContent>
                <w:r w:rsidR="003B47C5" w:rsidRPr="00FE0A02">
                  <w:t>Friday</w:t>
                </w:r>
              </w:sdtContent>
            </w:sdt>
          </w:p>
        </w:tc>
        <w:tc>
          <w:tcPr>
            <w:tcW w:w="417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4C8E4FAD" w14:textId="77777777" w:rsidR="003B47C5" w:rsidRPr="00FE0A02" w:rsidRDefault="00000000" w:rsidP="003A3808">
            <w:pPr>
              <w:pStyle w:val="Days"/>
            </w:pPr>
            <w:sdt>
              <w:sdtPr>
                <w:id w:val="444655294"/>
                <w:placeholder>
                  <w:docPart w:val="0B5FD48F3F544268B768248C03B5EE4C"/>
                </w:placeholder>
                <w:temporary/>
                <w:showingPlcHdr/>
                <w15:appearance w15:val="hidden"/>
              </w:sdtPr>
              <w:sdtContent>
                <w:r w:rsidR="003B47C5" w:rsidRPr="00FE0A02">
                  <w:t>Saturday</w:t>
                </w:r>
              </w:sdtContent>
            </w:sdt>
          </w:p>
        </w:tc>
      </w:tr>
      <w:tr w:rsidR="001F1FEB" w:rsidRPr="00FE0A02" w14:paraId="68DB5BFA" w14:textId="77777777" w:rsidTr="00D77A38">
        <w:trPr>
          <w:trHeight w:val="548"/>
        </w:trPr>
        <w:tc>
          <w:tcPr>
            <w:tcW w:w="1057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20BE653" w14:textId="77777777" w:rsidR="003B47C5" w:rsidRPr="00FE0A02" w:rsidRDefault="003B47C5" w:rsidP="003A3808">
            <w:pPr>
              <w:pStyle w:val="Dates"/>
              <w:rPr>
                <w:b/>
              </w:rPr>
            </w:pPr>
          </w:p>
        </w:tc>
        <w:tc>
          <w:tcPr>
            <w:tcW w:w="89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D8FE421" w14:textId="77777777" w:rsidR="003B47C5" w:rsidRPr="00FE0A02" w:rsidRDefault="003B47C5" w:rsidP="003A3808">
            <w:pPr>
              <w:pStyle w:val="Dates"/>
              <w:rPr>
                <w:b/>
              </w:rPr>
            </w:pPr>
          </w:p>
        </w:tc>
        <w:tc>
          <w:tcPr>
            <w:tcW w:w="93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42FA812" w14:textId="77777777" w:rsidR="003B47C5" w:rsidRPr="00FE0A02" w:rsidRDefault="003B47C5" w:rsidP="003A3808">
            <w:pPr>
              <w:pStyle w:val="Dates"/>
              <w:rPr>
                <w:b/>
              </w:rPr>
            </w:pPr>
          </w:p>
        </w:tc>
        <w:tc>
          <w:tcPr>
            <w:tcW w:w="897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34F8B76" w14:textId="77777777" w:rsidR="003B47C5" w:rsidRPr="00FE0A02" w:rsidRDefault="003B47C5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1</w:t>
            </w:r>
          </w:p>
        </w:tc>
        <w:tc>
          <w:tcPr>
            <w:tcW w:w="80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DA60E4D" w14:textId="77777777" w:rsidR="003B47C5" w:rsidRPr="00FE0A02" w:rsidRDefault="003B47C5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2</w:t>
            </w:r>
          </w:p>
        </w:tc>
        <w:tc>
          <w:tcPr>
            <w:tcW w:w="417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67F710B" w14:textId="77777777" w:rsidR="003B47C5" w:rsidRPr="00FE0A02" w:rsidRDefault="003B47C5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3</w:t>
            </w:r>
          </w:p>
        </w:tc>
      </w:tr>
      <w:tr w:rsidR="001F1FEB" w:rsidRPr="00FE0A02" w14:paraId="5EDB6D52" w14:textId="77777777" w:rsidTr="00D77A38">
        <w:trPr>
          <w:trHeight w:hRule="exact" w:val="1101"/>
        </w:trPr>
        <w:tc>
          <w:tcPr>
            <w:tcW w:w="1057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26474F0" w14:textId="77777777" w:rsidR="003B47C5" w:rsidRPr="00FE0A02" w:rsidRDefault="003B47C5" w:rsidP="003A3808">
            <w:pPr>
              <w:pStyle w:val="Dates"/>
              <w:rPr>
                <w:b/>
              </w:rPr>
            </w:pPr>
          </w:p>
        </w:tc>
        <w:tc>
          <w:tcPr>
            <w:tcW w:w="89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2E70357" w14:textId="77777777" w:rsidR="003B47C5" w:rsidRPr="00FE0A02" w:rsidRDefault="003B47C5" w:rsidP="003A3808">
            <w:pPr>
              <w:pStyle w:val="Dates"/>
              <w:rPr>
                <w:b/>
              </w:rPr>
            </w:pPr>
          </w:p>
        </w:tc>
        <w:tc>
          <w:tcPr>
            <w:tcW w:w="93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377E684" w14:textId="77777777" w:rsidR="003B47C5" w:rsidRPr="00FE0A02" w:rsidRDefault="003B47C5" w:rsidP="003A3808">
            <w:pPr>
              <w:pStyle w:val="Dates"/>
              <w:rPr>
                <w:b/>
              </w:rPr>
            </w:pPr>
          </w:p>
        </w:tc>
        <w:tc>
          <w:tcPr>
            <w:tcW w:w="897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9D31B7C" w14:textId="77777777" w:rsidR="003B47C5" w:rsidRPr="00FE0A02" w:rsidRDefault="003B47C5" w:rsidP="003A3808">
            <w:pPr>
              <w:pStyle w:val="Dates"/>
              <w:rPr>
                <w:b/>
              </w:rPr>
            </w:pPr>
          </w:p>
        </w:tc>
        <w:tc>
          <w:tcPr>
            <w:tcW w:w="80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D25377" w14:textId="67CDD97B" w:rsidR="003B47C5" w:rsidRPr="00FE0A02" w:rsidRDefault="00C74C10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Teacher’s First Day</w:t>
            </w:r>
          </w:p>
        </w:tc>
        <w:tc>
          <w:tcPr>
            <w:tcW w:w="417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9D8D9F7" w14:textId="77777777" w:rsidR="003B47C5" w:rsidRPr="00FE0A02" w:rsidRDefault="003B47C5" w:rsidP="003A3808">
            <w:pPr>
              <w:pStyle w:val="Dates"/>
              <w:rPr>
                <w:b/>
              </w:rPr>
            </w:pPr>
          </w:p>
        </w:tc>
      </w:tr>
      <w:tr w:rsidR="001F1FEB" w:rsidRPr="00FE0A02" w14:paraId="7628D125" w14:textId="77777777" w:rsidTr="00D77A38">
        <w:trPr>
          <w:trHeight w:val="548"/>
        </w:trPr>
        <w:tc>
          <w:tcPr>
            <w:tcW w:w="1057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22FDC47F" w14:textId="77777777" w:rsidR="003B47C5" w:rsidRPr="00FE0A02" w:rsidRDefault="003B47C5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5</w:t>
            </w:r>
          </w:p>
        </w:tc>
        <w:tc>
          <w:tcPr>
            <w:tcW w:w="89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7C681094" w14:textId="77777777" w:rsidR="003B47C5" w:rsidRPr="00FE0A02" w:rsidRDefault="003B47C5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6</w:t>
            </w:r>
          </w:p>
        </w:tc>
        <w:tc>
          <w:tcPr>
            <w:tcW w:w="93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3F50F2CE" w14:textId="77777777" w:rsidR="003B47C5" w:rsidRPr="00FE0A02" w:rsidRDefault="003B47C5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7</w:t>
            </w:r>
          </w:p>
        </w:tc>
        <w:tc>
          <w:tcPr>
            <w:tcW w:w="897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1F7F9830" w14:textId="77777777" w:rsidR="003B47C5" w:rsidRPr="00FE0A02" w:rsidRDefault="003B47C5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8</w:t>
            </w:r>
          </w:p>
        </w:tc>
        <w:tc>
          <w:tcPr>
            <w:tcW w:w="80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7CFE2A9F" w14:textId="77777777" w:rsidR="003B47C5" w:rsidRPr="00FE0A02" w:rsidRDefault="003B47C5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9</w:t>
            </w:r>
          </w:p>
        </w:tc>
        <w:tc>
          <w:tcPr>
            <w:tcW w:w="417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3DB61703" w14:textId="77777777" w:rsidR="003B47C5" w:rsidRPr="00FE0A02" w:rsidRDefault="003B47C5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10</w:t>
            </w:r>
          </w:p>
        </w:tc>
      </w:tr>
      <w:tr w:rsidR="001F1FEB" w:rsidRPr="00FE0A02" w14:paraId="62932CDC" w14:textId="77777777" w:rsidTr="00D77A38">
        <w:trPr>
          <w:trHeight w:hRule="exact" w:val="1101"/>
        </w:trPr>
        <w:tc>
          <w:tcPr>
            <w:tcW w:w="1057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16EC6E28" w14:textId="77777777" w:rsidR="003B47C5" w:rsidRPr="00FE0A02" w:rsidRDefault="003B47C5" w:rsidP="003A3808">
            <w:pPr>
              <w:pStyle w:val="Dates"/>
              <w:rPr>
                <w:b/>
              </w:rPr>
            </w:pPr>
          </w:p>
        </w:tc>
        <w:tc>
          <w:tcPr>
            <w:tcW w:w="89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074AB5CC" w14:textId="6A5AE017" w:rsidR="003B47C5" w:rsidRPr="00FE0A02" w:rsidRDefault="00C74C10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DWT</w:t>
            </w:r>
          </w:p>
        </w:tc>
        <w:tc>
          <w:tcPr>
            <w:tcW w:w="93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582D0E9A" w14:textId="77777777" w:rsidR="003B47C5" w:rsidRPr="00FE0A02" w:rsidRDefault="003B47C5" w:rsidP="003A3808">
            <w:pPr>
              <w:pStyle w:val="Dates"/>
              <w:rPr>
                <w:b/>
              </w:rPr>
            </w:pPr>
          </w:p>
        </w:tc>
        <w:tc>
          <w:tcPr>
            <w:tcW w:w="897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53960C53" w14:textId="77777777" w:rsidR="003B47C5" w:rsidRPr="00FE0A02" w:rsidRDefault="003B47C5" w:rsidP="003A3808">
            <w:pPr>
              <w:pStyle w:val="Dates"/>
              <w:rPr>
                <w:b/>
              </w:rPr>
            </w:pPr>
          </w:p>
        </w:tc>
        <w:tc>
          <w:tcPr>
            <w:tcW w:w="80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3E63B8F3" w14:textId="77777777" w:rsidR="003B47C5" w:rsidRPr="00FE0A02" w:rsidRDefault="003B47C5" w:rsidP="003A3808">
            <w:pPr>
              <w:pStyle w:val="Dates"/>
              <w:rPr>
                <w:b/>
              </w:rPr>
            </w:pPr>
          </w:p>
        </w:tc>
        <w:tc>
          <w:tcPr>
            <w:tcW w:w="417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12BB123B" w14:textId="552AF8FE" w:rsidR="003B47C5" w:rsidRPr="00FE0A02" w:rsidRDefault="006F1F66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Packer Pride Day</w:t>
            </w:r>
          </w:p>
        </w:tc>
      </w:tr>
      <w:tr w:rsidR="001F1FEB" w:rsidRPr="00FE0A02" w14:paraId="52D964D7" w14:textId="77777777" w:rsidTr="00D77A38">
        <w:trPr>
          <w:trHeight w:val="548"/>
        </w:trPr>
        <w:tc>
          <w:tcPr>
            <w:tcW w:w="1057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2CDD6C" w14:textId="5D5D950B" w:rsidR="003B47C5" w:rsidRPr="00FE0A02" w:rsidRDefault="003B47C5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12</w:t>
            </w:r>
            <w:r w:rsidR="00490DB5" w:rsidRPr="00FE0A02">
              <w:rPr>
                <w:b/>
              </w:rPr>
              <w:t xml:space="preserve"> (A)</w:t>
            </w:r>
          </w:p>
        </w:tc>
        <w:tc>
          <w:tcPr>
            <w:tcW w:w="89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B37487C" w14:textId="50AEB330" w:rsidR="003B47C5" w:rsidRPr="00FE0A02" w:rsidRDefault="003B47C5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13</w:t>
            </w:r>
            <w:r w:rsidR="00DA32B1" w:rsidRPr="00FE0A02">
              <w:rPr>
                <w:b/>
              </w:rPr>
              <w:t xml:space="preserve"> (B)</w:t>
            </w:r>
          </w:p>
        </w:tc>
        <w:tc>
          <w:tcPr>
            <w:tcW w:w="93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2E48522" w14:textId="6DBB2935" w:rsidR="003B47C5" w:rsidRPr="00FE0A02" w:rsidRDefault="003B47C5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14</w:t>
            </w:r>
            <w:r w:rsidR="001E7750" w:rsidRPr="00FE0A02">
              <w:rPr>
                <w:b/>
              </w:rPr>
              <w:t xml:space="preserve"> (C)</w:t>
            </w:r>
          </w:p>
        </w:tc>
        <w:tc>
          <w:tcPr>
            <w:tcW w:w="897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1C6D41" w14:textId="77777777" w:rsidR="003B47C5" w:rsidRPr="00FE0A02" w:rsidRDefault="003B47C5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15</w:t>
            </w:r>
            <w:r w:rsidR="00490DB5" w:rsidRPr="00FE0A02">
              <w:rPr>
                <w:b/>
              </w:rPr>
              <w:t xml:space="preserve"> (A)</w:t>
            </w:r>
          </w:p>
          <w:p w14:paraId="12FE887D" w14:textId="77777777" w:rsidR="007207FB" w:rsidRDefault="00BA7D01" w:rsidP="00553D7D">
            <w:pPr>
              <w:pStyle w:val="Dates"/>
              <w:jc w:val="center"/>
              <w:rPr>
                <w:b/>
                <w:color w:val="1CADE4" w:themeColor="accent1"/>
              </w:rPr>
            </w:pPr>
            <w:r w:rsidRPr="00FE0A02">
              <w:rPr>
                <w:b/>
                <w:color w:val="1CADE4" w:themeColor="accent1"/>
              </w:rPr>
              <w:t>CLT – Concordance</w:t>
            </w:r>
            <w:r w:rsidR="007207FB">
              <w:rPr>
                <w:b/>
                <w:color w:val="1CADE4" w:themeColor="accent1"/>
              </w:rPr>
              <w:t xml:space="preserve"> </w:t>
            </w:r>
          </w:p>
          <w:p w14:paraId="13D412CA" w14:textId="23F1EC2F" w:rsidR="00BA7D01" w:rsidRPr="00FE0A02" w:rsidRDefault="007207FB" w:rsidP="007207FB">
            <w:pPr>
              <w:pStyle w:val="Dates"/>
              <w:spacing w:before="0" w:after="0"/>
              <w:jc w:val="center"/>
              <w:rPr>
                <w:b/>
              </w:rPr>
            </w:pPr>
            <w:r w:rsidRPr="007207FB">
              <w:rPr>
                <w:b/>
                <w:i/>
                <w:iCs/>
                <w:color w:val="1CADE4" w:themeColor="accent1"/>
              </w:rPr>
              <w:t>for seniors</w:t>
            </w:r>
          </w:p>
        </w:tc>
        <w:tc>
          <w:tcPr>
            <w:tcW w:w="80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9E19405" w14:textId="591D0E61" w:rsidR="003B47C5" w:rsidRPr="00FE0A02" w:rsidRDefault="003B47C5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16</w:t>
            </w:r>
            <w:r w:rsidR="00DA32B1" w:rsidRPr="00FE0A02">
              <w:rPr>
                <w:b/>
              </w:rPr>
              <w:t xml:space="preserve"> (B)</w:t>
            </w:r>
          </w:p>
        </w:tc>
        <w:tc>
          <w:tcPr>
            <w:tcW w:w="417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DF85CFB" w14:textId="77777777" w:rsidR="003B47C5" w:rsidRPr="00FE0A02" w:rsidRDefault="003B47C5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17</w:t>
            </w:r>
          </w:p>
        </w:tc>
      </w:tr>
      <w:tr w:rsidR="001F1FEB" w:rsidRPr="00FE0A02" w14:paraId="5D0FE83E" w14:textId="77777777" w:rsidTr="007207FB">
        <w:trPr>
          <w:trHeight w:hRule="exact" w:val="711"/>
        </w:trPr>
        <w:tc>
          <w:tcPr>
            <w:tcW w:w="1057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8FE5E00" w14:textId="5D8FBE2B" w:rsidR="003B47C5" w:rsidRPr="00FE0A02" w:rsidRDefault="006F1F66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First Day for Students</w:t>
            </w:r>
          </w:p>
        </w:tc>
        <w:tc>
          <w:tcPr>
            <w:tcW w:w="89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169144B" w14:textId="77777777" w:rsidR="003B47C5" w:rsidRPr="00FE0A02" w:rsidRDefault="003B47C5" w:rsidP="003A3808">
            <w:pPr>
              <w:pStyle w:val="Dates"/>
              <w:rPr>
                <w:b/>
              </w:rPr>
            </w:pPr>
          </w:p>
        </w:tc>
        <w:tc>
          <w:tcPr>
            <w:tcW w:w="93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73C6979" w14:textId="4BAEAEE6" w:rsidR="003B47C5" w:rsidRPr="00FE0A02" w:rsidRDefault="002875FE" w:rsidP="003A3808">
            <w:pPr>
              <w:pStyle w:val="Dates"/>
              <w:rPr>
                <w:b/>
              </w:rPr>
            </w:pPr>
            <w:r>
              <w:rPr>
                <w:b/>
              </w:rPr>
              <w:t>Grade-level Assemblies</w:t>
            </w:r>
          </w:p>
        </w:tc>
        <w:tc>
          <w:tcPr>
            <w:tcW w:w="897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3A713D5" w14:textId="782333A9" w:rsidR="003B47C5" w:rsidRPr="00FE0A02" w:rsidRDefault="000B6467" w:rsidP="003A3808">
            <w:pPr>
              <w:pStyle w:val="Dates"/>
              <w:rPr>
                <w:b/>
              </w:rPr>
            </w:pPr>
            <w:r w:rsidRPr="00FE0A02">
              <w:rPr>
                <w:b/>
                <w:color w:val="FFC000"/>
              </w:rPr>
              <w:t>ExCEL Foundations</w:t>
            </w:r>
          </w:p>
        </w:tc>
        <w:tc>
          <w:tcPr>
            <w:tcW w:w="80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BB0BA27" w14:textId="5CD2CDBA" w:rsidR="003B47C5" w:rsidRPr="00FE0A02" w:rsidRDefault="000B6467" w:rsidP="003A3808">
            <w:pPr>
              <w:pStyle w:val="Dates"/>
              <w:rPr>
                <w:b/>
              </w:rPr>
            </w:pPr>
            <w:r w:rsidRPr="00FE0A02">
              <w:rPr>
                <w:b/>
                <w:color w:val="FFC000"/>
              </w:rPr>
              <w:t>ExCEL Foundations</w:t>
            </w:r>
          </w:p>
        </w:tc>
        <w:tc>
          <w:tcPr>
            <w:tcW w:w="417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5E25A08" w14:textId="77777777" w:rsidR="003B47C5" w:rsidRPr="00FE0A02" w:rsidRDefault="003B47C5" w:rsidP="003A3808">
            <w:pPr>
              <w:pStyle w:val="Dates"/>
              <w:rPr>
                <w:b/>
              </w:rPr>
            </w:pPr>
          </w:p>
        </w:tc>
      </w:tr>
      <w:tr w:rsidR="001F1FEB" w:rsidRPr="00FE0A02" w14:paraId="0D5FFFBD" w14:textId="77777777" w:rsidTr="00D77A38">
        <w:trPr>
          <w:trHeight w:val="548"/>
        </w:trPr>
        <w:tc>
          <w:tcPr>
            <w:tcW w:w="1057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464D8504" w14:textId="24DE85C2" w:rsidR="003B47C5" w:rsidRPr="00FE0A02" w:rsidRDefault="003B47C5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19</w:t>
            </w:r>
            <w:r w:rsidR="001E7750" w:rsidRPr="00FE0A02">
              <w:rPr>
                <w:b/>
              </w:rPr>
              <w:t xml:space="preserve"> (C)</w:t>
            </w:r>
          </w:p>
        </w:tc>
        <w:tc>
          <w:tcPr>
            <w:tcW w:w="89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26F4B2E9" w14:textId="36A2BBE4" w:rsidR="003B47C5" w:rsidRPr="00FE0A02" w:rsidRDefault="003B47C5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20</w:t>
            </w:r>
            <w:r w:rsidR="00490DB5" w:rsidRPr="00FE0A02">
              <w:rPr>
                <w:b/>
              </w:rPr>
              <w:t xml:space="preserve"> (A)</w:t>
            </w:r>
          </w:p>
        </w:tc>
        <w:tc>
          <w:tcPr>
            <w:tcW w:w="93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148060ED" w14:textId="4ABD8630" w:rsidR="003B47C5" w:rsidRPr="00FE0A02" w:rsidRDefault="003B47C5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21</w:t>
            </w:r>
            <w:r w:rsidR="00DA32B1" w:rsidRPr="00FE0A02">
              <w:rPr>
                <w:b/>
              </w:rPr>
              <w:t xml:space="preserve"> (B)</w:t>
            </w:r>
          </w:p>
        </w:tc>
        <w:tc>
          <w:tcPr>
            <w:tcW w:w="897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1C131421" w14:textId="07BE3C1F" w:rsidR="003B47C5" w:rsidRPr="00FE0A02" w:rsidRDefault="003B47C5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22</w:t>
            </w:r>
            <w:r w:rsidR="001E7750" w:rsidRPr="00FE0A02">
              <w:rPr>
                <w:b/>
              </w:rPr>
              <w:t xml:space="preserve"> (C)</w:t>
            </w:r>
          </w:p>
        </w:tc>
        <w:tc>
          <w:tcPr>
            <w:tcW w:w="80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22F7FA06" w14:textId="1C0EFA43" w:rsidR="003B47C5" w:rsidRPr="00FE0A02" w:rsidRDefault="003B47C5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23</w:t>
            </w:r>
            <w:r w:rsidR="00490DB5" w:rsidRPr="00FE0A02">
              <w:rPr>
                <w:b/>
              </w:rPr>
              <w:t xml:space="preserve"> (A)</w:t>
            </w:r>
          </w:p>
        </w:tc>
        <w:tc>
          <w:tcPr>
            <w:tcW w:w="417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1E3F8F53" w14:textId="77777777" w:rsidR="003B47C5" w:rsidRPr="00FE0A02" w:rsidRDefault="003B47C5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24</w:t>
            </w:r>
          </w:p>
        </w:tc>
      </w:tr>
      <w:tr w:rsidR="001F1FEB" w:rsidRPr="00FE0A02" w14:paraId="5F1069AA" w14:textId="77777777" w:rsidTr="00D77A38">
        <w:trPr>
          <w:trHeight w:hRule="exact" w:val="1101"/>
        </w:trPr>
        <w:tc>
          <w:tcPr>
            <w:tcW w:w="1057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36E2B666" w14:textId="77777777" w:rsidR="003B47C5" w:rsidRPr="00FE0A02" w:rsidRDefault="003B47C5" w:rsidP="003A3808">
            <w:pPr>
              <w:pStyle w:val="Dates"/>
              <w:rPr>
                <w:b/>
              </w:rPr>
            </w:pPr>
          </w:p>
        </w:tc>
        <w:tc>
          <w:tcPr>
            <w:tcW w:w="89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327C3E7F" w14:textId="77777777" w:rsidR="003B47C5" w:rsidRPr="00FE0A02" w:rsidRDefault="003B47C5" w:rsidP="003A3808">
            <w:pPr>
              <w:pStyle w:val="Dates"/>
              <w:rPr>
                <w:b/>
              </w:rPr>
            </w:pPr>
          </w:p>
        </w:tc>
        <w:tc>
          <w:tcPr>
            <w:tcW w:w="93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63766700" w14:textId="14983D21" w:rsidR="003B47C5" w:rsidRPr="00FE0A02" w:rsidRDefault="006A3293" w:rsidP="003A3808">
            <w:pPr>
              <w:pStyle w:val="Dates"/>
              <w:rPr>
                <w:b/>
              </w:rPr>
            </w:pPr>
            <w:r>
              <w:rPr>
                <w:b/>
              </w:rPr>
              <w:t>Academic Advising</w:t>
            </w:r>
          </w:p>
        </w:tc>
        <w:tc>
          <w:tcPr>
            <w:tcW w:w="897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505A552C" w14:textId="77777777" w:rsidR="003B47C5" w:rsidRPr="00FE0A02" w:rsidRDefault="003B47C5" w:rsidP="003A3808">
            <w:pPr>
              <w:pStyle w:val="Dates"/>
              <w:rPr>
                <w:b/>
              </w:rPr>
            </w:pPr>
          </w:p>
        </w:tc>
        <w:tc>
          <w:tcPr>
            <w:tcW w:w="80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34826196" w14:textId="77777777" w:rsidR="003B47C5" w:rsidRPr="00FE0A02" w:rsidRDefault="003B47C5" w:rsidP="003A3808">
            <w:pPr>
              <w:pStyle w:val="Dates"/>
              <w:rPr>
                <w:b/>
              </w:rPr>
            </w:pPr>
          </w:p>
        </w:tc>
        <w:tc>
          <w:tcPr>
            <w:tcW w:w="417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08E680DA" w14:textId="77777777" w:rsidR="003B47C5" w:rsidRPr="00FE0A02" w:rsidRDefault="003B47C5" w:rsidP="003A3808">
            <w:pPr>
              <w:pStyle w:val="Dates"/>
              <w:rPr>
                <w:b/>
              </w:rPr>
            </w:pPr>
          </w:p>
        </w:tc>
      </w:tr>
      <w:tr w:rsidR="001F1FEB" w:rsidRPr="00FE0A02" w14:paraId="3C802F6D" w14:textId="77777777" w:rsidTr="00D77A38">
        <w:trPr>
          <w:trHeight w:val="571"/>
        </w:trPr>
        <w:tc>
          <w:tcPr>
            <w:tcW w:w="1057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3B28DA8" w14:textId="63D1CF4E" w:rsidR="003B47C5" w:rsidRPr="00FE0A02" w:rsidRDefault="003B47C5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26</w:t>
            </w:r>
            <w:r w:rsidR="00DA32B1" w:rsidRPr="00FE0A02">
              <w:rPr>
                <w:b/>
              </w:rPr>
              <w:t xml:space="preserve"> (B)</w:t>
            </w:r>
          </w:p>
        </w:tc>
        <w:tc>
          <w:tcPr>
            <w:tcW w:w="89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F112EA" w14:textId="2815202B" w:rsidR="003B47C5" w:rsidRPr="00FE0A02" w:rsidRDefault="003B47C5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27</w:t>
            </w:r>
            <w:r w:rsidR="001E7750" w:rsidRPr="00FE0A02">
              <w:rPr>
                <w:b/>
              </w:rPr>
              <w:t xml:space="preserve"> (C)</w:t>
            </w:r>
          </w:p>
        </w:tc>
        <w:tc>
          <w:tcPr>
            <w:tcW w:w="93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6F6D48" w14:textId="05A3AD6B" w:rsidR="003B47C5" w:rsidRPr="00FE0A02" w:rsidRDefault="003B47C5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28</w:t>
            </w:r>
            <w:r w:rsidR="00490DB5" w:rsidRPr="00FE0A02">
              <w:rPr>
                <w:b/>
              </w:rPr>
              <w:t xml:space="preserve"> (A)</w:t>
            </w:r>
          </w:p>
        </w:tc>
        <w:tc>
          <w:tcPr>
            <w:tcW w:w="897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7C02791" w14:textId="030AC472" w:rsidR="003B47C5" w:rsidRPr="00FE0A02" w:rsidRDefault="003B47C5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29</w:t>
            </w:r>
            <w:r w:rsidR="00DA32B1" w:rsidRPr="00FE0A02">
              <w:rPr>
                <w:b/>
              </w:rPr>
              <w:t xml:space="preserve"> (B)</w:t>
            </w:r>
          </w:p>
        </w:tc>
        <w:tc>
          <w:tcPr>
            <w:tcW w:w="80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1BAB94D" w14:textId="4D7FE038" w:rsidR="003B47C5" w:rsidRPr="00FE0A02" w:rsidRDefault="003B47C5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30</w:t>
            </w:r>
            <w:r w:rsidR="001E7750" w:rsidRPr="00FE0A02">
              <w:rPr>
                <w:b/>
              </w:rPr>
              <w:t xml:space="preserve"> (C)</w:t>
            </w:r>
          </w:p>
        </w:tc>
        <w:tc>
          <w:tcPr>
            <w:tcW w:w="417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363675B" w14:textId="77777777" w:rsidR="003B47C5" w:rsidRPr="00FE0A02" w:rsidRDefault="003B47C5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31</w:t>
            </w:r>
          </w:p>
        </w:tc>
      </w:tr>
      <w:tr w:rsidR="001F1FEB" w:rsidRPr="00FE0A02" w14:paraId="72AF1890" w14:textId="77777777" w:rsidTr="00D77A38">
        <w:trPr>
          <w:trHeight w:hRule="exact" w:val="1101"/>
        </w:trPr>
        <w:tc>
          <w:tcPr>
            <w:tcW w:w="1057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CA84A02" w14:textId="77777777" w:rsidR="003B47C5" w:rsidRPr="00FE0A02" w:rsidRDefault="003B47C5" w:rsidP="003A3808">
            <w:pPr>
              <w:pStyle w:val="Dates"/>
              <w:rPr>
                <w:b/>
              </w:rPr>
            </w:pPr>
          </w:p>
        </w:tc>
        <w:tc>
          <w:tcPr>
            <w:tcW w:w="89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F2BE74B" w14:textId="598EB672" w:rsidR="003B47C5" w:rsidRPr="00FE0A02" w:rsidRDefault="006F1F66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Open House</w:t>
            </w:r>
          </w:p>
        </w:tc>
        <w:tc>
          <w:tcPr>
            <w:tcW w:w="93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2552DC4" w14:textId="77777777" w:rsidR="003B47C5" w:rsidRPr="00FE0A02" w:rsidRDefault="003B47C5" w:rsidP="003A3808">
            <w:pPr>
              <w:pStyle w:val="Dates"/>
              <w:rPr>
                <w:b/>
              </w:rPr>
            </w:pPr>
          </w:p>
        </w:tc>
        <w:tc>
          <w:tcPr>
            <w:tcW w:w="897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8C9AC6B" w14:textId="77777777" w:rsidR="003B47C5" w:rsidRPr="00FE0A02" w:rsidRDefault="003B47C5" w:rsidP="003A3808">
            <w:pPr>
              <w:pStyle w:val="Dates"/>
              <w:rPr>
                <w:b/>
              </w:rPr>
            </w:pPr>
          </w:p>
        </w:tc>
        <w:tc>
          <w:tcPr>
            <w:tcW w:w="80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BE85425" w14:textId="77777777" w:rsidR="003B47C5" w:rsidRPr="00FE0A02" w:rsidRDefault="003B47C5" w:rsidP="003A3808">
            <w:pPr>
              <w:pStyle w:val="Dates"/>
              <w:rPr>
                <w:b/>
              </w:rPr>
            </w:pPr>
          </w:p>
        </w:tc>
        <w:tc>
          <w:tcPr>
            <w:tcW w:w="417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AF0F005" w14:textId="77777777" w:rsidR="003B47C5" w:rsidRPr="00FE0A02" w:rsidRDefault="003B47C5" w:rsidP="003A3808">
            <w:pPr>
              <w:pStyle w:val="Dates"/>
              <w:rPr>
                <w:b/>
              </w:rPr>
            </w:pPr>
          </w:p>
        </w:tc>
      </w:tr>
      <w:tr w:rsidR="007842E1" w:rsidRPr="00FE0A02" w14:paraId="594CA15A" w14:textId="77777777" w:rsidTr="005A664A">
        <w:trPr>
          <w:gridAfter w:val="1"/>
          <w:wAfter w:w="11" w:type="pct"/>
          <w:trHeight w:hRule="exact" w:val="1415"/>
        </w:trPr>
        <w:tc>
          <w:tcPr>
            <w:tcW w:w="1081" w:type="pct"/>
            <w:gridSpan w:val="2"/>
          </w:tcPr>
          <w:p w14:paraId="46544D44" w14:textId="4D812021" w:rsidR="007842E1" w:rsidRPr="00FE0A02" w:rsidRDefault="007842E1" w:rsidP="003A3808">
            <w:pPr>
              <w:pStyle w:val="Heading1"/>
              <w:rPr>
                <w:bCs w:val="0"/>
              </w:rPr>
            </w:pPr>
            <w:r w:rsidRPr="00FE0A02">
              <w:rPr>
                <w:bCs w:val="0"/>
              </w:rPr>
              <w:t>Notes</w:t>
            </w:r>
          </w:p>
        </w:tc>
        <w:tc>
          <w:tcPr>
            <w:tcW w:w="3908" w:type="pct"/>
            <w:gridSpan w:val="6"/>
          </w:tcPr>
          <w:p w14:paraId="1B905943" w14:textId="77777777" w:rsidR="007842E1" w:rsidRPr="00FE0A02" w:rsidRDefault="007842E1" w:rsidP="003A3808">
            <w:pPr>
              <w:rPr>
                <w:b/>
              </w:rPr>
            </w:pPr>
          </w:p>
          <w:p w14:paraId="33C82D14" w14:textId="4A7318D5" w:rsidR="007842E1" w:rsidRPr="00FE0A02" w:rsidRDefault="007842E1" w:rsidP="00FB7CB1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</w:rPr>
            </w:pPr>
            <w:r w:rsidRPr="00FE0A02">
              <w:rPr>
                <w:b/>
                <w:color w:val="00B0F0"/>
              </w:rPr>
              <w:t>CLT</w:t>
            </w:r>
            <w:r w:rsidRPr="00FE0A02">
              <w:rPr>
                <w:b/>
              </w:rPr>
              <w:t xml:space="preserve"> </w:t>
            </w:r>
            <w:r w:rsidR="00CA3632" w:rsidRPr="00CA3632">
              <w:rPr>
                <w:b/>
                <w:i/>
                <w:iCs/>
                <w:color w:val="1CADE4" w:themeColor="accent1"/>
              </w:rPr>
              <w:t>(Classic Learning Test)</w:t>
            </w:r>
            <w:r w:rsidR="00CA3632">
              <w:rPr>
                <w:b/>
              </w:rPr>
              <w:t xml:space="preserve"> </w:t>
            </w:r>
            <w:r w:rsidRPr="00FE0A02">
              <w:rPr>
                <w:b/>
              </w:rPr>
              <w:t>is for Math &amp; Reading graduation scores (</w:t>
            </w:r>
            <w:r w:rsidRPr="00FE0A02">
              <w:rPr>
                <w:b/>
                <w:color w:val="00B0F0"/>
              </w:rPr>
              <w:t>called concordant scores</w:t>
            </w:r>
            <w:r w:rsidRPr="00FE0A02">
              <w:rPr>
                <w:b/>
              </w:rPr>
              <w:t>)</w:t>
            </w:r>
          </w:p>
          <w:p w14:paraId="3FAD00DB" w14:textId="6DBA6B60" w:rsidR="007842E1" w:rsidRPr="00FE0A02" w:rsidRDefault="00F3422C" w:rsidP="003A3808">
            <w:pPr>
              <w:rPr>
                <w:b/>
              </w:rPr>
            </w:pPr>
            <w:r w:rsidRPr="00B37F4F">
              <w:rPr>
                <w:b/>
                <w:noProof/>
              </w:rPr>
              <mc:AlternateContent>
                <mc:Choice Requires="wps">
                  <w:drawing>
                    <wp:anchor distT="91440" distB="91440" distL="114300" distR="114300" simplePos="0" relativeHeight="251659264" behindDoc="0" locked="0" layoutInCell="1" allowOverlap="1" wp14:anchorId="4335DE4B" wp14:editId="656220AB">
                      <wp:simplePos x="0" y="0"/>
                      <wp:positionH relativeFrom="page">
                        <wp:posOffset>-1154430</wp:posOffset>
                      </wp:positionH>
                      <wp:positionV relativeFrom="paragraph">
                        <wp:posOffset>638906</wp:posOffset>
                      </wp:positionV>
                      <wp:extent cx="6417813" cy="1475117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17813" cy="147511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5F32FA" w14:textId="4B0F22E0" w:rsidR="00B37F4F" w:rsidRPr="006B0D4C" w:rsidRDefault="004A5AF2" w:rsidP="006B0D4C">
                                  <w:pPr>
                                    <w:pBdr>
                                      <w:top w:val="single" w:sz="24" w:space="8" w:color="1CADE4" w:themeColor="accent1"/>
                                      <w:bottom w:val="single" w:sz="24" w:space="8" w:color="1CADE4" w:themeColor="accent1"/>
                                    </w:pBdr>
                                    <w:spacing w:after="0"/>
                                    <w:jc w:val="center"/>
                                    <w:rPr>
                                      <w:b/>
                                      <w:i/>
                                      <w:iCs/>
                                      <w:color w:val="27CED7" w:themeColor="accent3"/>
                                      <w:sz w:val="24"/>
                                      <w:szCs w:val="24"/>
                                      <w:u w:val="single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6B0D4C">
                                    <w:rPr>
                                      <w:b/>
                                      <w:i/>
                                      <w:iCs/>
                                      <w:color w:val="27CED7" w:themeColor="accent3"/>
                                      <w:sz w:val="24"/>
                                      <w:szCs w:val="24"/>
                                      <w:u w:val="single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 xml:space="preserve">SAT/ACT/CLT Saturday Registration and Testing dates </w:t>
                                  </w:r>
                                  <w:r w:rsidRPr="00A218D6">
                                    <w:rPr>
                                      <w:b/>
                                      <w:i/>
                                      <w:iCs/>
                                      <w:color w:val="7030A0"/>
                                      <w:sz w:val="24"/>
                                      <w:szCs w:val="24"/>
                                      <w:u w:val="single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(</w:t>
                                  </w:r>
                                  <w:r w:rsidR="008A7D18" w:rsidRPr="00585961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7030A0"/>
                                      <w:sz w:val="22"/>
                                      <w:szCs w:val="22"/>
                                      <w:u w:val="single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Optional</w:t>
                                  </w:r>
                                  <w:r w:rsidR="004D767F" w:rsidRPr="00585961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7030A0"/>
                                      <w:sz w:val="22"/>
                                      <w:szCs w:val="22"/>
                                      <w:u w:val="single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 xml:space="preserve">- registration and fees </w:t>
                                  </w:r>
                                  <w:r w:rsidR="000D6AD1" w:rsidRPr="00585961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7030A0"/>
                                      <w:sz w:val="22"/>
                                      <w:szCs w:val="22"/>
                                      <w:u w:val="single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not provided by LHS</w:t>
                                  </w:r>
                                  <w:r w:rsidRPr="00F3422C">
                                    <w:rPr>
                                      <w:b/>
                                      <w:i/>
                                      <w:iCs/>
                                      <w:color w:val="7030A0"/>
                                      <w:sz w:val="24"/>
                                      <w:szCs w:val="24"/>
                                      <w:u w:val="single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)</w:t>
                                  </w:r>
                                  <w:r w:rsidRPr="006B0D4C">
                                    <w:rPr>
                                      <w:b/>
                                      <w:i/>
                                      <w:iCs/>
                                      <w:color w:val="27CED7" w:themeColor="accent3"/>
                                      <w:sz w:val="24"/>
                                      <w:szCs w:val="24"/>
                                      <w:u w:val="single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:</w:t>
                                  </w:r>
                                </w:p>
                                <w:tbl>
                                  <w:tblPr>
                                    <w:tblStyle w:val="GridTable5Dark-Accent3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075"/>
                                    <w:gridCol w:w="1620"/>
                                    <w:gridCol w:w="2610"/>
                                    <w:gridCol w:w="4489"/>
                                  </w:tblGrid>
                                  <w:tr w:rsidR="00A218D6" w:rsidRPr="00A218D6" w14:paraId="11DDB230" w14:textId="77777777" w:rsidTr="00F3422C">
                                    <w:trPr>
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/w:trPr>
                                    <w:tc>
                                      <w:tcPr>
    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    <w:tcW w:w="1075" w:type="dxa"/>
                                        <w:tcBorders>
                                          <w:right w:val="single" w:sz="4" w:space="0" w:color="FFFFFF" w:themeColor="background1"/>
                                        </w:tcBorders>
                                      </w:tcPr>
                                      <w:p w14:paraId="7F9A3C2A" w14:textId="5665B965" w:rsidR="00A218D6" w:rsidRPr="000E13C6" w:rsidRDefault="00A218D6" w:rsidP="00A218D6">
                                        <w:pPr>
                                          <w:rPr>
                                            <w:color w:val="auto"/>
                                            <w:sz w:val="24"/>
                                          </w:rPr>
                                        </w:pPr>
                                        <w:r w:rsidRPr="000E13C6">
                                          <w:rPr>
                                            <w:color w:val="auto"/>
                                            <w:sz w:val="24"/>
                                          </w:rPr>
                                          <w:t>Test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20" w:type="dxa"/>
                                        <w:tcBorders>
                                          <w:left w:val="single" w:sz="4" w:space="0" w:color="FFFFFF" w:themeColor="background1"/>
                                          <w:right w:val="single" w:sz="4" w:space="0" w:color="FFFFFF" w:themeColor="background1"/>
                                        </w:tcBorders>
                                      </w:tcPr>
                                      <w:p w14:paraId="492B284D" w14:textId="214E6BEB" w:rsidR="00A218D6" w:rsidRPr="000E13C6" w:rsidRDefault="00A218D6" w:rsidP="00A218D6">
                                        <w:pPr>
    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    <w:rPr>
                                            <w:color w:val="auto"/>
                                            <w:sz w:val="24"/>
                                          </w:rPr>
                                        </w:pPr>
                                        <w:r w:rsidRPr="000E13C6">
                                          <w:rPr>
                                            <w:color w:val="auto"/>
                                            <w:sz w:val="24"/>
                                          </w:rPr>
                                          <w:t>Test Date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10" w:type="dxa"/>
                                        <w:tcBorders>
                                          <w:left w:val="single" w:sz="4" w:space="0" w:color="FFFFFF" w:themeColor="background1"/>
                                          <w:right w:val="single" w:sz="4" w:space="0" w:color="FFFFFF" w:themeColor="background1"/>
                                        </w:tcBorders>
                                      </w:tcPr>
                                      <w:p w14:paraId="5B0318E2" w14:textId="6A1FAC3B" w:rsidR="00A218D6" w:rsidRPr="000E13C6" w:rsidRDefault="00A218D6" w:rsidP="00A218D6">
                                        <w:pPr>
    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    <w:rPr>
                                            <w:color w:val="auto"/>
                                            <w:sz w:val="24"/>
                                          </w:rPr>
                                        </w:pPr>
                                        <w:r w:rsidRPr="000E13C6">
                                          <w:rPr>
                                            <w:color w:val="auto"/>
                                            <w:sz w:val="24"/>
                                          </w:rPr>
                                          <w:t>Registration D</w:t>
                                        </w:r>
                                        <w:r w:rsidR="000E13C6">
                                          <w:rPr>
                                            <w:color w:val="auto"/>
                                            <w:sz w:val="24"/>
                                          </w:rPr>
                                          <w:t>eadline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489" w:type="dxa"/>
                                        <w:tcBorders>
                                          <w:left w:val="single" w:sz="4" w:space="0" w:color="FFFFFF" w:themeColor="background1"/>
                                        </w:tcBorders>
                                      </w:tcPr>
                                      <w:p w14:paraId="20DE793C" w14:textId="00893973" w:rsidR="00A218D6" w:rsidRPr="000E13C6" w:rsidRDefault="00A218D6" w:rsidP="00A218D6">
                                        <w:pPr>
    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    <w:rPr>
                                            <w:color w:val="auto"/>
                                            <w:sz w:val="24"/>
                                          </w:rPr>
                                        </w:pPr>
                                        <w:r w:rsidRPr="000E13C6">
                                          <w:rPr>
                                            <w:color w:val="auto"/>
                                            <w:sz w:val="24"/>
                                          </w:rPr>
                                          <w:t xml:space="preserve">Deadline for </w:t>
                                        </w:r>
                                        <w:r w:rsidR="008B1431" w:rsidRPr="000E13C6">
                                          <w:rPr>
                                            <w:color w:val="auto"/>
                                            <w:sz w:val="24"/>
                                          </w:rPr>
                                          <w:t>Changes</w:t>
                                        </w:r>
                                        <w:r w:rsidR="000E13C6">
                                          <w:rPr>
                                            <w:color w:val="auto"/>
                                            <w:sz w:val="24"/>
                                          </w:rPr>
                                          <w:t xml:space="preserve"> / Late Registration</w:t>
                                        </w:r>
                                      </w:p>
                                    </w:tc>
                                  </w:tr>
                                  <w:tr w:rsidR="00A218D6" w:rsidRPr="00A218D6" w14:paraId="7DD506FA" w14:textId="77777777" w:rsidTr="000E13C6">
                                    <w:trPr>
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/w:trPr>
                                    <w:tc>
                                      <w:tcPr>
    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    <w:tcW w:w="1075" w:type="dxa"/>
                                      </w:tcPr>
                                      <w:p w14:paraId="0109A88B" w14:textId="101C20AE" w:rsidR="00A218D6" w:rsidRPr="000E13C6" w:rsidRDefault="008B1431" w:rsidP="00A218D6">
                                        <w:pPr>
                                          <w:rPr>
                                            <w:color w:val="auto"/>
                                            <w:sz w:val="24"/>
                                          </w:rPr>
                                        </w:pPr>
                                        <w:r w:rsidRPr="000E13C6">
                                          <w:rPr>
                                            <w:color w:val="auto"/>
                                            <w:sz w:val="24"/>
                                          </w:rPr>
                                          <w:t>SAT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20" w:type="dxa"/>
                                      </w:tcPr>
                                      <w:p w14:paraId="2146F8A8" w14:textId="40F4C279" w:rsidR="00A218D6" w:rsidRPr="000E13C6" w:rsidRDefault="00CB593C" w:rsidP="00A218D6">
                                        <w:pPr>
    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    <w:rPr>
                                            <w:color w:val="auto"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color w:val="auto"/>
                                            <w:sz w:val="24"/>
                                          </w:rPr>
                                          <w:t>Aug 24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10" w:type="dxa"/>
                                      </w:tcPr>
                                      <w:p w14:paraId="6A938C73" w14:textId="27BDC068" w:rsidR="00A218D6" w:rsidRPr="000E13C6" w:rsidRDefault="005A664A" w:rsidP="008F2338">
                                        <w:pPr>
                                          <w:jc w:val="center"/>
    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    <w:rPr>
                                            <w:color w:val="auto"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color w:val="auto"/>
                                            <w:sz w:val="24"/>
                                          </w:rPr>
                                          <w:t>Aug 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489" w:type="dxa"/>
                                      </w:tcPr>
                                      <w:p w14:paraId="397FFB36" w14:textId="7D73076A" w:rsidR="00A218D6" w:rsidRPr="000E13C6" w:rsidRDefault="005A664A" w:rsidP="008F2338">
                                        <w:pPr>
                                          <w:jc w:val="center"/>
    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    <w:rPr>
                                            <w:color w:val="auto"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color w:val="auto"/>
                                            <w:sz w:val="24"/>
                                          </w:rPr>
                                          <w:t>Aug 13</w:t>
                                        </w:r>
                                      </w:p>
                                    </w:tc>
                                  </w:tr>
                                  <w:tr w:rsidR="00A218D6" w:rsidRPr="00A218D6" w14:paraId="6B748B69" w14:textId="77777777" w:rsidTr="000E13C6">
                                    <w:tc>
                                      <w:tcPr>
    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    <w:tcW w:w="1075" w:type="dxa"/>
                                      </w:tcPr>
                                      <w:p w14:paraId="7079A625" w14:textId="0C7DF56C" w:rsidR="00A218D6" w:rsidRPr="000E13C6" w:rsidRDefault="008B1431" w:rsidP="00A218D6">
                                        <w:pPr>
                                          <w:rPr>
                                            <w:color w:val="auto"/>
                                            <w:sz w:val="24"/>
                                          </w:rPr>
                                        </w:pPr>
                                        <w:r w:rsidRPr="000E13C6">
                                          <w:rPr>
                                            <w:color w:val="auto"/>
                                            <w:sz w:val="24"/>
                                          </w:rPr>
                                          <w:t>ACT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20" w:type="dxa"/>
                                      </w:tcPr>
                                      <w:p w14:paraId="0102B949" w14:textId="0970FC39" w:rsidR="00A218D6" w:rsidRPr="000E13C6" w:rsidRDefault="00DA7D54" w:rsidP="00A218D6">
                                        <w:pPr>
    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    <w:rPr>
                                            <w:color w:val="auto"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color w:val="auto"/>
                                            <w:sz w:val="24"/>
                                          </w:rPr>
                                          <w:t>Sept 14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10" w:type="dxa"/>
                                      </w:tcPr>
                                      <w:p w14:paraId="05E7C711" w14:textId="4811CC36" w:rsidR="00A218D6" w:rsidRPr="000E13C6" w:rsidRDefault="005E0543" w:rsidP="008F2338">
                                        <w:pPr>
                                          <w:jc w:val="center"/>
    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    <w:rPr>
                                            <w:color w:val="auto"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color w:val="auto"/>
                                            <w:sz w:val="24"/>
                                          </w:rPr>
                                          <w:t>Aug 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489" w:type="dxa"/>
                                      </w:tcPr>
                                      <w:p w14:paraId="27CC80C3" w14:textId="3B613F1F" w:rsidR="00A218D6" w:rsidRPr="000E13C6" w:rsidRDefault="005E0543" w:rsidP="008F2338">
                                        <w:pPr>
                                          <w:jc w:val="center"/>
    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    <w:rPr>
                                            <w:color w:val="auto"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color w:val="auto"/>
                                            <w:sz w:val="24"/>
                                          </w:rPr>
                                          <w:t>Aug 25</w:t>
                                        </w:r>
                                      </w:p>
                                    </w:tc>
                                  </w:tr>
                                  <w:tr w:rsidR="00A218D6" w:rsidRPr="00A218D6" w14:paraId="299BBFB9" w14:textId="77777777" w:rsidTr="000E13C6">
                                    <w:trPr>
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/w:trPr>
                                    <w:tc>
                                      <w:tcPr>
    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    <w:tcW w:w="1075" w:type="dxa"/>
                                      </w:tcPr>
                                      <w:p w14:paraId="71151B6D" w14:textId="74C37970" w:rsidR="00A218D6" w:rsidRPr="000E13C6" w:rsidRDefault="008B1431" w:rsidP="00A218D6">
                                        <w:pPr>
                                          <w:rPr>
                                            <w:color w:val="auto"/>
                                            <w:sz w:val="24"/>
                                          </w:rPr>
                                        </w:pPr>
                                        <w:r w:rsidRPr="000E13C6">
                                          <w:rPr>
                                            <w:color w:val="auto"/>
                                            <w:sz w:val="24"/>
                                          </w:rPr>
                                          <w:t>CLT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20" w:type="dxa"/>
                                      </w:tcPr>
                                      <w:p w14:paraId="50AB9117" w14:textId="1D713F1D" w:rsidR="00A218D6" w:rsidRPr="000E13C6" w:rsidRDefault="008F2338" w:rsidP="00A218D6">
                                        <w:pPr>
    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    <w:rPr>
                                            <w:color w:val="auto"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color w:val="auto"/>
                                            <w:sz w:val="24"/>
                                          </w:rPr>
                                          <w:t>Sept 21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10" w:type="dxa"/>
                                      </w:tcPr>
                                      <w:p w14:paraId="51CA0E2C" w14:textId="31868B70" w:rsidR="00A218D6" w:rsidRPr="000E13C6" w:rsidRDefault="00DC20FC" w:rsidP="008F2338">
                                        <w:pPr>
                                          <w:jc w:val="center"/>
    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    <w:rPr>
                                            <w:color w:val="auto"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color w:val="auto"/>
                                            <w:sz w:val="24"/>
                                          </w:rPr>
                                          <w:t>Aug 22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489" w:type="dxa"/>
                                      </w:tcPr>
                                      <w:p w14:paraId="4F8E8546" w14:textId="5BADCEF3" w:rsidR="00A218D6" w:rsidRPr="000E13C6" w:rsidRDefault="00A218D6" w:rsidP="008F2338">
                                        <w:pPr>
                                          <w:jc w:val="center"/>
    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    <w:rPr>
                                            <w:color w:val="auto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517914F" w14:textId="2FD4777D" w:rsidR="003302A7" w:rsidRPr="00A218D6" w:rsidRDefault="003302A7" w:rsidP="00A218D6">
                                  <w:pPr>
                                    <w:pBdr>
                                      <w:top w:val="single" w:sz="24" w:space="8" w:color="1CADE4" w:themeColor="accent1"/>
                                      <w:bottom w:val="single" w:sz="24" w:space="8" w:color="1CADE4" w:themeColor="accent1"/>
                                    </w:pBdr>
                                    <w:rPr>
                                      <w:i/>
                                      <w:iCs/>
                                      <w:color w:val="1CADE4" w:themeColor="accent1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35DE4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90.9pt;margin-top:50.3pt;width:505.35pt;height:116.15pt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" filled="f" stroked="f">
                      <v:textbox>
                        <w:txbxContent>
                          <w:p w14:paraId="115F32FA" w14:textId="4B0F22E0" w:rsidR="00B37F4F" w:rsidRPr="006B0D4C" w:rsidRDefault="004A5AF2" w:rsidP="006B0D4C">
                            <w:pPr>
                              <w:pBdr>
                                <w:top w:val="single" w:sz="24" w:space="8" w:color="1CADE4" w:themeColor="accent1"/>
                                <w:bottom w:val="single" w:sz="24" w:space="8" w:color="1CADE4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27CED7" w:themeColor="accent3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B0D4C">
                              <w:rPr>
                                <w:b/>
                                <w:i/>
                                <w:iCs/>
                                <w:color w:val="27CED7" w:themeColor="accent3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SAT/ACT/CLT Saturday Registration and Testing dates </w:t>
                            </w:r>
                            <w:r w:rsidRPr="00A218D6">
                              <w:rPr>
                                <w:b/>
                                <w:i/>
                                <w:iCs/>
                                <w:color w:val="7030A0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(</w:t>
                            </w:r>
                            <w:r w:rsidR="008A7D18" w:rsidRPr="00585961"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sz w:val="22"/>
                                <w:szCs w:val="22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Optional</w:t>
                            </w:r>
                            <w:r w:rsidR="004D767F" w:rsidRPr="00585961"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sz w:val="22"/>
                                <w:szCs w:val="22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- registration and fees </w:t>
                            </w:r>
                            <w:r w:rsidR="000D6AD1" w:rsidRPr="00585961"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sz w:val="22"/>
                                <w:szCs w:val="22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not provided by LHS</w:t>
                            </w:r>
                            <w:r w:rsidRPr="00F3422C">
                              <w:rPr>
                                <w:b/>
                                <w:i/>
                                <w:iCs/>
                                <w:color w:val="7030A0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)</w:t>
                            </w:r>
                            <w:r w:rsidRPr="006B0D4C">
                              <w:rPr>
                                <w:b/>
                                <w:i/>
                                <w:iCs/>
                                <w:color w:val="27CED7" w:themeColor="accent3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:</w:t>
                            </w:r>
                          </w:p>
                          <w:tbl>
                            <w:tblPr>
                              <w:tblStyle w:val="GridTable5Dark-Accent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75"/>
                              <w:gridCol w:w="1620"/>
                              <w:gridCol w:w="2610"/>
                              <w:gridCol w:w="4489"/>
                            </w:tblGrid>
                            <w:tr w:rsidR="00A218D6" w:rsidRPr="00A218D6" w14:paraId="11DDB230" w14:textId="77777777" w:rsidTr="00F3422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75" w:type="dxa"/>
                                  <w:tcBorders>
                                    <w:right w:val="single" w:sz="4" w:space="0" w:color="FFFFFF" w:themeColor="background1"/>
                                  </w:tcBorders>
                                </w:tcPr>
                                <w:p w14:paraId="7F9A3C2A" w14:textId="5665B965" w:rsidR="00A218D6" w:rsidRPr="000E13C6" w:rsidRDefault="00A218D6" w:rsidP="00A218D6">
                                  <w:pPr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 w:rsidRPr="000E13C6">
                                    <w:rPr>
                                      <w:color w:val="auto"/>
                                      <w:sz w:val="24"/>
                                    </w:rPr>
                                    <w:t>Test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left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14:paraId="492B284D" w14:textId="214E6BEB" w:rsidR="00A218D6" w:rsidRPr="000E13C6" w:rsidRDefault="00A218D6" w:rsidP="00A218D6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 w:rsidRPr="000E13C6">
                                    <w:rPr>
                                      <w:color w:val="auto"/>
                                      <w:sz w:val="24"/>
                                    </w:rPr>
                                    <w:t>Test Date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  <w:tcBorders>
                                    <w:left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14:paraId="5B0318E2" w14:textId="6A1FAC3B" w:rsidR="00A218D6" w:rsidRPr="000E13C6" w:rsidRDefault="00A218D6" w:rsidP="00A218D6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 w:rsidRPr="000E13C6">
                                    <w:rPr>
                                      <w:color w:val="auto"/>
                                      <w:sz w:val="24"/>
                                    </w:rPr>
                                    <w:t>Registration D</w:t>
                                  </w:r>
                                  <w:r w:rsidR="000E13C6">
                                    <w:rPr>
                                      <w:color w:val="auto"/>
                                      <w:sz w:val="24"/>
                                    </w:rPr>
                                    <w:t>eadline</w:t>
                                  </w:r>
                                </w:p>
                              </w:tc>
                              <w:tc>
                                <w:tcPr>
                                  <w:tcW w:w="4489" w:type="dxa"/>
                                  <w:tcBorders>
                                    <w:left w:val="single" w:sz="4" w:space="0" w:color="FFFFFF" w:themeColor="background1"/>
                                  </w:tcBorders>
                                </w:tcPr>
                                <w:p w14:paraId="20DE793C" w14:textId="00893973" w:rsidR="00A218D6" w:rsidRPr="000E13C6" w:rsidRDefault="00A218D6" w:rsidP="00A218D6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 w:rsidRPr="000E13C6">
                                    <w:rPr>
                                      <w:color w:val="auto"/>
                                      <w:sz w:val="24"/>
                                    </w:rPr>
                                    <w:t xml:space="preserve">Deadline for </w:t>
                                  </w:r>
                                  <w:r w:rsidR="008B1431" w:rsidRPr="000E13C6">
                                    <w:rPr>
                                      <w:color w:val="auto"/>
                                      <w:sz w:val="24"/>
                                    </w:rPr>
                                    <w:t>Changes</w:t>
                                  </w:r>
                                  <w:r w:rsidR="000E13C6">
                                    <w:rPr>
                                      <w:color w:val="auto"/>
                                      <w:sz w:val="24"/>
                                    </w:rPr>
                                    <w:t xml:space="preserve"> / Late Registration</w:t>
                                  </w:r>
                                </w:p>
                              </w:tc>
                            </w:tr>
                            <w:tr w:rsidR="00A218D6" w:rsidRPr="00A218D6" w14:paraId="7DD506FA" w14:textId="77777777" w:rsidTr="000E13C6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75" w:type="dxa"/>
                                </w:tcPr>
                                <w:p w14:paraId="0109A88B" w14:textId="101C20AE" w:rsidR="00A218D6" w:rsidRPr="000E13C6" w:rsidRDefault="008B1431" w:rsidP="00A218D6">
                                  <w:pPr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 w:rsidRPr="000E13C6">
                                    <w:rPr>
                                      <w:color w:val="auto"/>
                                      <w:sz w:val="24"/>
                                    </w:rPr>
                                    <w:t>SAT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2146F8A8" w14:textId="40F4C279" w:rsidR="00A218D6" w:rsidRPr="000E13C6" w:rsidRDefault="00CB593C" w:rsidP="00A218D6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</w:rPr>
                                    <w:t>Aug 24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</w:tcPr>
                                <w:p w14:paraId="6A938C73" w14:textId="27BDC068" w:rsidR="00A218D6" w:rsidRPr="000E13C6" w:rsidRDefault="005A664A" w:rsidP="008F233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</w:rPr>
                                    <w:t>Aug 9</w:t>
                                  </w:r>
                                </w:p>
                              </w:tc>
                              <w:tc>
                                <w:tcPr>
                                  <w:tcW w:w="4489" w:type="dxa"/>
                                </w:tcPr>
                                <w:p w14:paraId="397FFB36" w14:textId="7D73076A" w:rsidR="00A218D6" w:rsidRPr="000E13C6" w:rsidRDefault="005A664A" w:rsidP="008F233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</w:rPr>
                                    <w:t>Aug 13</w:t>
                                  </w:r>
                                </w:p>
                              </w:tc>
                            </w:tr>
                            <w:tr w:rsidR="00A218D6" w:rsidRPr="00A218D6" w14:paraId="6B748B69" w14:textId="77777777" w:rsidTr="000E13C6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75" w:type="dxa"/>
                                </w:tcPr>
                                <w:p w14:paraId="7079A625" w14:textId="0C7DF56C" w:rsidR="00A218D6" w:rsidRPr="000E13C6" w:rsidRDefault="008B1431" w:rsidP="00A218D6">
                                  <w:pPr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 w:rsidRPr="000E13C6">
                                    <w:rPr>
                                      <w:color w:val="auto"/>
                                      <w:sz w:val="24"/>
                                    </w:rPr>
                                    <w:t>ACT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0102B949" w14:textId="0970FC39" w:rsidR="00A218D6" w:rsidRPr="000E13C6" w:rsidRDefault="00DA7D54" w:rsidP="00A218D6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</w:rPr>
                                    <w:t>Sept 14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</w:tcPr>
                                <w:p w14:paraId="05E7C711" w14:textId="4811CC36" w:rsidR="00A218D6" w:rsidRPr="000E13C6" w:rsidRDefault="005E0543" w:rsidP="008F233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</w:rPr>
                                    <w:t>Aug 9</w:t>
                                  </w:r>
                                </w:p>
                              </w:tc>
                              <w:tc>
                                <w:tcPr>
                                  <w:tcW w:w="4489" w:type="dxa"/>
                                </w:tcPr>
                                <w:p w14:paraId="27CC80C3" w14:textId="3B613F1F" w:rsidR="00A218D6" w:rsidRPr="000E13C6" w:rsidRDefault="005E0543" w:rsidP="008F233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</w:rPr>
                                    <w:t>Aug 25</w:t>
                                  </w:r>
                                </w:p>
                              </w:tc>
                            </w:tr>
                            <w:tr w:rsidR="00A218D6" w:rsidRPr="00A218D6" w14:paraId="299BBFB9" w14:textId="77777777" w:rsidTr="000E13C6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75" w:type="dxa"/>
                                </w:tcPr>
                                <w:p w14:paraId="71151B6D" w14:textId="74C37970" w:rsidR="00A218D6" w:rsidRPr="000E13C6" w:rsidRDefault="008B1431" w:rsidP="00A218D6">
                                  <w:pPr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 w:rsidRPr="000E13C6">
                                    <w:rPr>
                                      <w:color w:val="auto"/>
                                      <w:sz w:val="24"/>
                                    </w:rPr>
                                    <w:t>CLT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50AB9117" w14:textId="1D713F1D" w:rsidR="00A218D6" w:rsidRPr="000E13C6" w:rsidRDefault="008F2338" w:rsidP="00A218D6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</w:rPr>
                                    <w:t>Sept 21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</w:tcPr>
                                <w:p w14:paraId="51CA0E2C" w14:textId="31868B70" w:rsidR="00A218D6" w:rsidRPr="000E13C6" w:rsidRDefault="00DC20FC" w:rsidP="008F233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</w:rPr>
                                    <w:t>Aug 22</w:t>
                                  </w:r>
                                </w:p>
                              </w:tc>
                              <w:tc>
                                <w:tcPr>
                                  <w:tcW w:w="4489" w:type="dxa"/>
                                </w:tcPr>
                                <w:p w14:paraId="4F8E8546" w14:textId="5BADCEF3" w:rsidR="00A218D6" w:rsidRPr="000E13C6" w:rsidRDefault="00A218D6" w:rsidP="008F233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517914F" w14:textId="2FD4777D" w:rsidR="003302A7" w:rsidRPr="00A218D6" w:rsidRDefault="003302A7" w:rsidP="00A218D6">
                            <w:pPr>
                              <w:pBdr>
                                <w:top w:val="single" w:sz="24" w:space="8" w:color="1CADE4" w:themeColor="accent1"/>
                                <w:bottom w:val="single" w:sz="24" w:space="8" w:color="1CADE4" w:themeColor="accent1"/>
                              </w:pBdr>
                              <w:rPr>
                                <w:i/>
                                <w:iCs/>
                                <w:color w:val="1CADE4" w:themeColor="accent1"/>
                                <w:sz w:val="24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</w:tbl>
    <w:p w14:paraId="6BD6E0B8" w14:textId="77777777" w:rsidR="0076400B" w:rsidRPr="00FE0A02" w:rsidRDefault="0076400B" w:rsidP="0076400B">
      <w:pPr>
        <w:rPr>
          <w:b/>
        </w:rPr>
        <w:sectPr w:rsidR="0076400B" w:rsidRPr="00FE0A02" w:rsidSect="001F1FEB">
          <w:type w:val="continuous"/>
          <w:pgSz w:w="12240" w:h="15840" w:code="1"/>
          <w:pgMar w:top="720" w:right="0" w:bottom="720" w:left="504" w:header="576" w:footer="576" w:gutter="0"/>
          <w:cols w:space="720"/>
          <w:docGrid w:linePitch="360"/>
        </w:sectPr>
      </w:pPr>
    </w:p>
    <w:p w14:paraId="18AB0A86" w14:textId="48CF22A5" w:rsidR="00B8719C" w:rsidRPr="00FE0A02" w:rsidRDefault="00B8719C">
      <w:pPr>
        <w:rPr>
          <w:b/>
        </w:rPr>
      </w:pPr>
      <w:r w:rsidRPr="00FE0A02">
        <w:rPr>
          <w:b/>
        </w:rPr>
        <w:br w:type="page"/>
      </w:r>
    </w:p>
    <w:tbl>
      <w:tblPr>
        <w:tblW w:w="4625" w:type="pct"/>
        <w:tblLook w:val="0600" w:firstRow="0" w:lastRow="0" w:firstColumn="0" w:lastColumn="0" w:noHBand="1" w:noVBand="1"/>
        <w:tblCaption w:val="Layout table"/>
      </w:tblPr>
      <w:tblGrid>
        <w:gridCol w:w="1618"/>
        <w:gridCol w:w="506"/>
        <w:gridCol w:w="1970"/>
        <w:gridCol w:w="1898"/>
        <w:gridCol w:w="1898"/>
        <w:gridCol w:w="1763"/>
        <w:gridCol w:w="501"/>
        <w:gridCol w:w="274"/>
        <w:gridCol w:w="359"/>
        <w:gridCol w:w="69"/>
      </w:tblGrid>
      <w:tr w:rsidR="003B47C5" w:rsidRPr="00FE0A02" w14:paraId="510A48B4" w14:textId="77777777" w:rsidTr="00661CFF">
        <w:trPr>
          <w:gridAfter w:val="3"/>
          <w:wAfter w:w="254" w:type="pct"/>
          <w:trHeight w:val="1149"/>
        </w:trPr>
        <w:tc>
          <w:tcPr>
            <w:tcW w:w="4746" w:type="pct"/>
            <w:gridSpan w:val="7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2D77E9AE" w14:textId="22365015" w:rsidR="003B47C5" w:rsidRPr="00FE0A02" w:rsidRDefault="003B47C5" w:rsidP="000E7125">
            <w:pPr>
              <w:pStyle w:val="Month"/>
              <w:jc w:val="right"/>
            </w:pPr>
            <w:r w:rsidRPr="00FE0A02">
              <w:lastRenderedPageBreak/>
              <w:t>September</w:t>
            </w:r>
          </w:p>
        </w:tc>
      </w:tr>
      <w:tr w:rsidR="003B47C5" w:rsidRPr="00FE0A02" w14:paraId="59EC9E54" w14:textId="77777777" w:rsidTr="00661CFF">
        <w:trPr>
          <w:gridAfter w:val="2"/>
          <w:wAfter w:w="155" w:type="pct"/>
          <w:trHeight w:val="330"/>
        </w:trPr>
        <w:tc>
          <w:tcPr>
            <w:tcW w:w="4845" w:type="pct"/>
            <w:gridSpan w:val="8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1294056C" w14:textId="77777777" w:rsidR="003B47C5" w:rsidRPr="00FE0A02" w:rsidRDefault="003B47C5" w:rsidP="003A3808">
            <w:pPr>
              <w:pStyle w:val="NoSpacing"/>
              <w:rPr>
                <w:b/>
              </w:rPr>
            </w:pPr>
          </w:p>
        </w:tc>
      </w:tr>
      <w:tr w:rsidR="00661CFF" w:rsidRPr="00FE0A02" w14:paraId="2169F013" w14:textId="77777777" w:rsidTr="00164862">
        <w:trPr>
          <w:trHeight w:val="484"/>
        </w:trPr>
        <w:tc>
          <w:tcPr>
            <w:tcW w:w="970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264356" w:themeFill="text2" w:themeFillShade="BF"/>
          </w:tcPr>
          <w:p w14:paraId="6582D754" w14:textId="77777777" w:rsidR="003B47C5" w:rsidRPr="00FE0A02" w:rsidRDefault="00000000" w:rsidP="003A3808">
            <w:pPr>
              <w:pStyle w:val="Days"/>
            </w:pPr>
            <w:sdt>
              <w:sdtPr>
                <w:id w:val="-1267305364"/>
                <w:placeholder>
                  <w:docPart w:val="6EF9C8690D8546148915E0C506F45A7B"/>
                </w:placeholder>
                <w:temporary/>
                <w:showingPlcHdr/>
                <w15:appearance w15:val="hidden"/>
              </w:sdtPr>
              <w:sdtContent>
                <w:r w:rsidR="003B47C5" w:rsidRPr="00FE0A02">
                  <w:t>Monday</w:t>
                </w:r>
              </w:sdtContent>
            </w:sdt>
            <w:r w:rsidR="003B47C5" w:rsidRPr="00FE0A02">
              <w:t xml:space="preserve"> </w:t>
            </w:r>
          </w:p>
        </w:tc>
        <w:tc>
          <w:tcPr>
            <w:tcW w:w="93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264356" w:themeFill="text2" w:themeFillShade="BF"/>
          </w:tcPr>
          <w:p w14:paraId="678B910C" w14:textId="77777777" w:rsidR="003B47C5" w:rsidRPr="00FE0A02" w:rsidRDefault="00000000" w:rsidP="003A3808">
            <w:pPr>
              <w:pStyle w:val="Days"/>
            </w:pPr>
            <w:sdt>
              <w:sdtPr>
                <w:id w:val="-1294824037"/>
                <w:placeholder>
                  <w:docPart w:val="3CB6729B955642569DD20C4B21A40A2D"/>
                </w:placeholder>
                <w:temporary/>
                <w:showingPlcHdr/>
                <w15:appearance w15:val="hidden"/>
              </w:sdtPr>
              <w:sdtContent>
                <w:r w:rsidR="003B47C5" w:rsidRPr="00FE0A02">
                  <w:t>Tuesday</w:t>
                </w:r>
              </w:sdtContent>
            </w:sdt>
          </w:p>
        </w:tc>
        <w:tc>
          <w:tcPr>
            <w:tcW w:w="9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264356" w:themeFill="text2" w:themeFillShade="BF"/>
          </w:tcPr>
          <w:p w14:paraId="704869E6" w14:textId="77777777" w:rsidR="003B47C5" w:rsidRPr="00FE0A02" w:rsidRDefault="00000000" w:rsidP="003A3808">
            <w:pPr>
              <w:pStyle w:val="Days"/>
            </w:pPr>
            <w:sdt>
              <w:sdtPr>
                <w:id w:val="-801994942"/>
                <w:placeholder>
                  <w:docPart w:val="733F35261A1541EC8815F49E6C60EFE0"/>
                </w:placeholder>
                <w:temporary/>
                <w:showingPlcHdr/>
                <w15:appearance w15:val="hidden"/>
              </w:sdtPr>
              <w:sdtContent>
                <w:r w:rsidR="003B47C5" w:rsidRPr="00FE0A02">
                  <w:t>Wednesday</w:t>
                </w:r>
              </w:sdtContent>
            </w:sdt>
          </w:p>
        </w:tc>
        <w:tc>
          <w:tcPr>
            <w:tcW w:w="9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264356" w:themeFill="text2" w:themeFillShade="BF"/>
          </w:tcPr>
          <w:p w14:paraId="25139604" w14:textId="77777777" w:rsidR="003B47C5" w:rsidRPr="00FE0A02" w:rsidRDefault="00000000" w:rsidP="003A3808">
            <w:pPr>
              <w:pStyle w:val="Days"/>
            </w:pPr>
            <w:sdt>
              <w:sdtPr>
                <w:id w:val="978730135"/>
                <w:placeholder>
                  <w:docPart w:val="A6A7404CD0244579BD9A21B7C66FD530"/>
                </w:placeholder>
                <w:temporary/>
                <w:showingPlcHdr/>
                <w15:appearance w15:val="hidden"/>
              </w:sdtPr>
              <w:sdtContent>
                <w:r w:rsidR="003B47C5" w:rsidRPr="00FE0A02">
                  <w:t>Thursday</w:t>
                </w:r>
              </w:sdtContent>
            </w:sdt>
          </w:p>
        </w:tc>
        <w:tc>
          <w:tcPr>
            <w:tcW w:w="84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264356" w:themeFill="text2" w:themeFillShade="BF"/>
          </w:tcPr>
          <w:p w14:paraId="7B6EDBDC" w14:textId="77777777" w:rsidR="003B47C5" w:rsidRPr="00FE0A02" w:rsidRDefault="00000000" w:rsidP="003A3808">
            <w:pPr>
              <w:pStyle w:val="Days"/>
            </w:pPr>
            <w:sdt>
              <w:sdtPr>
                <w:id w:val="-1024782710"/>
                <w:placeholder>
                  <w:docPart w:val="EDCF3DAD645A438BBCAEE3346E018E91"/>
                </w:placeholder>
                <w:temporary/>
                <w:showingPlcHdr/>
                <w15:appearance w15:val="hidden"/>
              </w:sdtPr>
              <w:sdtContent>
                <w:r w:rsidR="003B47C5" w:rsidRPr="00FE0A02">
                  <w:t>Friday</w:t>
                </w:r>
              </w:sdtContent>
            </w:sdt>
          </w:p>
        </w:tc>
        <w:tc>
          <w:tcPr>
            <w:tcW w:w="435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66F580E7" w14:textId="77777777" w:rsidR="003B47C5" w:rsidRPr="00FE0A02" w:rsidRDefault="00000000" w:rsidP="003A3808">
            <w:pPr>
              <w:pStyle w:val="Days"/>
            </w:pPr>
            <w:sdt>
              <w:sdtPr>
                <w:id w:val="-16698738"/>
                <w:placeholder>
                  <w:docPart w:val="0DA52517D7434296A720E2548BB52DC0"/>
                </w:placeholder>
                <w:temporary/>
                <w:showingPlcHdr/>
                <w15:appearance w15:val="hidden"/>
              </w:sdtPr>
              <w:sdtContent>
                <w:r w:rsidR="003B47C5" w:rsidRPr="00FE0A02">
                  <w:t>Saturday</w:t>
                </w:r>
              </w:sdtContent>
            </w:sdt>
          </w:p>
        </w:tc>
      </w:tr>
      <w:tr w:rsidR="00661CFF" w:rsidRPr="00FE0A02" w14:paraId="18409E31" w14:textId="77777777" w:rsidTr="00164862">
        <w:trPr>
          <w:trHeight w:val="613"/>
        </w:trPr>
        <w:tc>
          <w:tcPr>
            <w:tcW w:w="970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04672AC7" w14:textId="77777777" w:rsidR="003B47C5" w:rsidRPr="00FE0A02" w:rsidRDefault="003B47C5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2</w:t>
            </w:r>
          </w:p>
        </w:tc>
        <w:tc>
          <w:tcPr>
            <w:tcW w:w="93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04E0D928" w14:textId="73408383" w:rsidR="003B47C5" w:rsidRPr="00FE0A02" w:rsidRDefault="003B47C5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3</w:t>
            </w:r>
            <w:r w:rsidR="00490DB5" w:rsidRPr="00FE0A02">
              <w:rPr>
                <w:b/>
              </w:rPr>
              <w:t xml:space="preserve"> (A)</w:t>
            </w:r>
          </w:p>
        </w:tc>
        <w:tc>
          <w:tcPr>
            <w:tcW w:w="9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40F7843C" w14:textId="4F1F0C79" w:rsidR="003B47C5" w:rsidRPr="00FE0A02" w:rsidRDefault="003B47C5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4</w:t>
            </w:r>
            <w:r w:rsidR="00DA32B1" w:rsidRPr="00FE0A02">
              <w:rPr>
                <w:b/>
              </w:rPr>
              <w:t xml:space="preserve"> (B)</w:t>
            </w:r>
          </w:p>
        </w:tc>
        <w:tc>
          <w:tcPr>
            <w:tcW w:w="9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7298CE2E" w14:textId="3DC9B2F0" w:rsidR="003B47C5" w:rsidRPr="00FE0A02" w:rsidRDefault="003B47C5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5</w:t>
            </w:r>
            <w:r w:rsidR="001E7750" w:rsidRPr="00FE0A02">
              <w:rPr>
                <w:b/>
              </w:rPr>
              <w:t xml:space="preserve"> (C)</w:t>
            </w:r>
          </w:p>
        </w:tc>
        <w:tc>
          <w:tcPr>
            <w:tcW w:w="84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6B2AB97D" w14:textId="3B28BC0E" w:rsidR="003B47C5" w:rsidRPr="00FE0A02" w:rsidRDefault="003B47C5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6</w:t>
            </w:r>
            <w:r w:rsidR="00F41BB9" w:rsidRPr="00FE0A02">
              <w:rPr>
                <w:b/>
              </w:rPr>
              <w:t xml:space="preserve"> (A)</w:t>
            </w:r>
          </w:p>
        </w:tc>
        <w:tc>
          <w:tcPr>
            <w:tcW w:w="435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611AD723" w14:textId="77777777" w:rsidR="003B47C5" w:rsidRPr="00FE0A02" w:rsidRDefault="003B47C5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7</w:t>
            </w:r>
          </w:p>
        </w:tc>
      </w:tr>
      <w:tr w:rsidR="00661CFF" w:rsidRPr="00FE0A02" w14:paraId="61D8DEE6" w14:textId="77777777" w:rsidTr="00000723">
        <w:trPr>
          <w:trHeight w:hRule="exact" w:val="1232"/>
        </w:trPr>
        <w:tc>
          <w:tcPr>
            <w:tcW w:w="970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0E6F6" w:themeFill="accent2" w:themeFillTint="33"/>
          </w:tcPr>
          <w:p w14:paraId="02017B9F" w14:textId="2F7025F7" w:rsidR="003B47C5" w:rsidRPr="00FE0A02" w:rsidRDefault="006F1F66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No School</w:t>
            </w:r>
          </w:p>
        </w:tc>
        <w:tc>
          <w:tcPr>
            <w:tcW w:w="93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0DF0309F" w14:textId="77777777" w:rsidR="003B47C5" w:rsidRPr="00FE0A02" w:rsidRDefault="003B47C5" w:rsidP="003A3808">
            <w:pPr>
              <w:pStyle w:val="Dates"/>
              <w:rPr>
                <w:b/>
              </w:rPr>
            </w:pPr>
          </w:p>
        </w:tc>
        <w:tc>
          <w:tcPr>
            <w:tcW w:w="90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5285FD88" w14:textId="77777777" w:rsidR="003B47C5" w:rsidRPr="00FE0A02" w:rsidRDefault="003B47C5" w:rsidP="003A3808">
            <w:pPr>
              <w:pStyle w:val="Dates"/>
              <w:rPr>
                <w:b/>
              </w:rPr>
            </w:pPr>
          </w:p>
        </w:tc>
        <w:tc>
          <w:tcPr>
            <w:tcW w:w="90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795C3CF8" w14:textId="77777777" w:rsidR="003B47C5" w:rsidRPr="00FE0A02" w:rsidRDefault="003B47C5" w:rsidP="003A3808">
            <w:pPr>
              <w:pStyle w:val="Dates"/>
              <w:rPr>
                <w:b/>
              </w:rPr>
            </w:pPr>
          </w:p>
        </w:tc>
        <w:tc>
          <w:tcPr>
            <w:tcW w:w="84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629BEBE1" w14:textId="77777777" w:rsidR="003B47C5" w:rsidRPr="00FE0A02" w:rsidRDefault="003B47C5" w:rsidP="003A3808">
            <w:pPr>
              <w:pStyle w:val="Dates"/>
              <w:rPr>
                <w:b/>
              </w:rPr>
            </w:pPr>
          </w:p>
        </w:tc>
        <w:tc>
          <w:tcPr>
            <w:tcW w:w="435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12B50543" w14:textId="77777777" w:rsidR="003B47C5" w:rsidRPr="00FE0A02" w:rsidRDefault="003B47C5" w:rsidP="003A3808">
            <w:pPr>
              <w:pStyle w:val="Dates"/>
              <w:rPr>
                <w:b/>
              </w:rPr>
            </w:pPr>
          </w:p>
        </w:tc>
      </w:tr>
      <w:tr w:rsidR="00661CFF" w:rsidRPr="00FE0A02" w14:paraId="3072693C" w14:textId="77777777" w:rsidTr="00164862">
        <w:trPr>
          <w:trHeight w:val="613"/>
        </w:trPr>
        <w:tc>
          <w:tcPr>
            <w:tcW w:w="970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7EC0674" w14:textId="752E6D99" w:rsidR="003B47C5" w:rsidRPr="00FE0A02" w:rsidRDefault="003B47C5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9</w:t>
            </w:r>
            <w:r w:rsidR="00DA32B1" w:rsidRPr="00FE0A02">
              <w:rPr>
                <w:b/>
              </w:rPr>
              <w:t xml:space="preserve"> (B)</w:t>
            </w:r>
          </w:p>
        </w:tc>
        <w:tc>
          <w:tcPr>
            <w:tcW w:w="93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4C0755F" w14:textId="7DE27EEB" w:rsidR="003B47C5" w:rsidRPr="00FE0A02" w:rsidRDefault="003B47C5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10</w:t>
            </w:r>
            <w:r w:rsidR="001E7750" w:rsidRPr="00FE0A02">
              <w:rPr>
                <w:b/>
              </w:rPr>
              <w:t xml:space="preserve"> (C)</w:t>
            </w:r>
          </w:p>
        </w:tc>
        <w:tc>
          <w:tcPr>
            <w:tcW w:w="9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6638033" w14:textId="24C334A9" w:rsidR="003B47C5" w:rsidRPr="00FE0A02" w:rsidRDefault="003B47C5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11</w:t>
            </w:r>
            <w:r w:rsidR="00F41BB9" w:rsidRPr="00FE0A02">
              <w:rPr>
                <w:b/>
              </w:rPr>
              <w:t xml:space="preserve"> (A)</w:t>
            </w:r>
          </w:p>
        </w:tc>
        <w:tc>
          <w:tcPr>
            <w:tcW w:w="9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239F155" w14:textId="112F9027" w:rsidR="003B47C5" w:rsidRPr="00FE0A02" w:rsidRDefault="003B47C5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12</w:t>
            </w:r>
            <w:r w:rsidR="00DA32B1" w:rsidRPr="00FE0A02">
              <w:rPr>
                <w:b/>
              </w:rPr>
              <w:t xml:space="preserve"> (B)</w:t>
            </w:r>
          </w:p>
        </w:tc>
        <w:tc>
          <w:tcPr>
            <w:tcW w:w="84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3EC0453" w14:textId="752C067D" w:rsidR="003B47C5" w:rsidRPr="00FE0A02" w:rsidRDefault="003B47C5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13</w:t>
            </w:r>
            <w:r w:rsidR="001E7750" w:rsidRPr="00FE0A02">
              <w:rPr>
                <w:b/>
              </w:rPr>
              <w:t xml:space="preserve"> (C)</w:t>
            </w:r>
          </w:p>
        </w:tc>
        <w:tc>
          <w:tcPr>
            <w:tcW w:w="435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06EB1B4" w14:textId="77777777" w:rsidR="003B47C5" w:rsidRPr="00FE0A02" w:rsidRDefault="003B47C5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14</w:t>
            </w:r>
          </w:p>
        </w:tc>
      </w:tr>
      <w:tr w:rsidR="00661CFF" w:rsidRPr="00FE0A02" w14:paraId="1C524D03" w14:textId="77777777" w:rsidTr="00164862">
        <w:trPr>
          <w:trHeight w:hRule="exact" w:val="1232"/>
        </w:trPr>
        <w:tc>
          <w:tcPr>
            <w:tcW w:w="970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03C004F" w14:textId="77777777" w:rsidR="003B47C5" w:rsidRPr="00FE0A02" w:rsidRDefault="003B47C5" w:rsidP="003A3808">
            <w:pPr>
              <w:pStyle w:val="Dates"/>
              <w:rPr>
                <w:b/>
              </w:rPr>
            </w:pPr>
          </w:p>
        </w:tc>
        <w:tc>
          <w:tcPr>
            <w:tcW w:w="93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8E4A48E" w14:textId="77777777" w:rsidR="003B47C5" w:rsidRPr="00FE0A02" w:rsidRDefault="003B47C5" w:rsidP="003A3808">
            <w:pPr>
              <w:pStyle w:val="Dates"/>
              <w:rPr>
                <w:b/>
              </w:rPr>
            </w:pPr>
          </w:p>
        </w:tc>
        <w:tc>
          <w:tcPr>
            <w:tcW w:w="90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89847F" w14:textId="320B3709" w:rsidR="003B47C5" w:rsidRPr="00FE0A02" w:rsidRDefault="006A3293" w:rsidP="003A3808">
            <w:pPr>
              <w:pStyle w:val="Dates"/>
              <w:rPr>
                <w:b/>
              </w:rPr>
            </w:pPr>
            <w:r>
              <w:rPr>
                <w:b/>
              </w:rPr>
              <w:t>Academic Advising</w:t>
            </w:r>
          </w:p>
        </w:tc>
        <w:tc>
          <w:tcPr>
            <w:tcW w:w="90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C349E2" w14:textId="087BEE79" w:rsidR="00C8633F" w:rsidRPr="00FE0A02" w:rsidRDefault="007B5569" w:rsidP="003A3808">
            <w:pPr>
              <w:pStyle w:val="Dates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FAST </w:t>
            </w:r>
            <w:r w:rsidR="00231FD7" w:rsidRPr="00FE0A02">
              <w:rPr>
                <w:b/>
                <w:color w:val="7030A0"/>
              </w:rPr>
              <w:t>PM 1</w:t>
            </w:r>
          </w:p>
          <w:p w14:paraId="24ACDCB9" w14:textId="46D3C898" w:rsidR="003B47C5" w:rsidRPr="00FE0A02" w:rsidRDefault="00C8633F" w:rsidP="003A3808">
            <w:pPr>
              <w:pStyle w:val="Dates"/>
              <w:rPr>
                <w:b/>
              </w:rPr>
            </w:pPr>
            <w:r w:rsidRPr="00FE0A02">
              <w:rPr>
                <w:b/>
                <w:color w:val="1CADE4" w:themeColor="accent1"/>
              </w:rPr>
              <w:t>FAST Reading Concordance</w:t>
            </w:r>
          </w:p>
        </w:tc>
        <w:tc>
          <w:tcPr>
            <w:tcW w:w="84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9C5DDB" w14:textId="77777777" w:rsidR="003B47C5" w:rsidRPr="00FE0A02" w:rsidRDefault="003B47C5" w:rsidP="003A3808">
            <w:pPr>
              <w:pStyle w:val="Dates"/>
              <w:rPr>
                <w:b/>
              </w:rPr>
            </w:pPr>
          </w:p>
        </w:tc>
        <w:tc>
          <w:tcPr>
            <w:tcW w:w="435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7C95A54" w14:textId="77777777" w:rsidR="003B47C5" w:rsidRPr="00FE0A02" w:rsidRDefault="003B47C5" w:rsidP="003A3808">
            <w:pPr>
              <w:pStyle w:val="Dates"/>
              <w:rPr>
                <w:b/>
              </w:rPr>
            </w:pPr>
          </w:p>
        </w:tc>
      </w:tr>
      <w:tr w:rsidR="00661CFF" w:rsidRPr="00FE0A02" w14:paraId="0483DC8A" w14:textId="77777777" w:rsidTr="00164862">
        <w:trPr>
          <w:trHeight w:val="613"/>
        </w:trPr>
        <w:tc>
          <w:tcPr>
            <w:tcW w:w="970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1C612B08" w14:textId="6FC80D7C" w:rsidR="003B47C5" w:rsidRPr="00FE0A02" w:rsidRDefault="003B47C5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16</w:t>
            </w:r>
            <w:r w:rsidR="00F41BB9" w:rsidRPr="00FE0A02">
              <w:rPr>
                <w:b/>
              </w:rPr>
              <w:t xml:space="preserve"> (A)</w:t>
            </w:r>
          </w:p>
        </w:tc>
        <w:tc>
          <w:tcPr>
            <w:tcW w:w="93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56BC9B8F" w14:textId="68B9EE86" w:rsidR="003B47C5" w:rsidRPr="00FE0A02" w:rsidRDefault="003B47C5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17</w:t>
            </w:r>
            <w:r w:rsidR="00DA32B1" w:rsidRPr="00FE0A02">
              <w:rPr>
                <w:b/>
              </w:rPr>
              <w:t xml:space="preserve"> (B)</w:t>
            </w:r>
          </w:p>
        </w:tc>
        <w:tc>
          <w:tcPr>
            <w:tcW w:w="9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1CA8ABFF" w14:textId="3501D2D6" w:rsidR="003B47C5" w:rsidRPr="00FE0A02" w:rsidRDefault="003B47C5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18</w:t>
            </w:r>
            <w:r w:rsidR="001E7750" w:rsidRPr="00FE0A02">
              <w:rPr>
                <w:b/>
              </w:rPr>
              <w:t xml:space="preserve"> (C)</w:t>
            </w:r>
          </w:p>
        </w:tc>
        <w:tc>
          <w:tcPr>
            <w:tcW w:w="9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0DDB1075" w14:textId="68BA42EF" w:rsidR="003B47C5" w:rsidRPr="00FE0A02" w:rsidRDefault="003B47C5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19</w:t>
            </w:r>
            <w:r w:rsidR="00F41BB9" w:rsidRPr="00FE0A02">
              <w:rPr>
                <w:b/>
              </w:rPr>
              <w:t xml:space="preserve"> (A)</w:t>
            </w:r>
          </w:p>
        </w:tc>
        <w:tc>
          <w:tcPr>
            <w:tcW w:w="84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28132289" w14:textId="40007A06" w:rsidR="003B47C5" w:rsidRPr="00FE0A02" w:rsidRDefault="003B47C5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20</w:t>
            </w:r>
            <w:r w:rsidR="00DA32B1" w:rsidRPr="00FE0A02">
              <w:rPr>
                <w:b/>
              </w:rPr>
              <w:t xml:space="preserve"> (B)</w:t>
            </w:r>
          </w:p>
        </w:tc>
        <w:tc>
          <w:tcPr>
            <w:tcW w:w="435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0120A6EF" w14:textId="77777777" w:rsidR="003B47C5" w:rsidRPr="00FE0A02" w:rsidRDefault="003B47C5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21</w:t>
            </w:r>
          </w:p>
        </w:tc>
      </w:tr>
      <w:tr w:rsidR="00661CFF" w:rsidRPr="00FE0A02" w14:paraId="5EFB46D2" w14:textId="77777777" w:rsidTr="00164862">
        <w:trPr>
          <w:trHeight w:hRule="exact" w:val="1232"/>
        </w:trPr>
        <w:tc>
          <w:tcPr>
            <w:tcW w:w="970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51B05926" w14:textId="77777777" w:rsidR="003B47C5" w:rsidRPr="00FE0A02" w:rsidRDefault="003B47C5" w:rsidP="003A3808">
            <w:pPr>
              <w:pStyle w:val="Dates"/>
              <w:rPr>
                <w:b/>
              </w:rPr>
            </w:pPr>
          </w:p>
        </w:tc>
        <w:tc>
          <w:tcPr>
            <w:tcW w:w="93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7558D76D" w14:textId="77777777" w:rsidR="003B47C5" w:rsidRPr="00FE0A02" w:rsidRDefault="003B47C5" w:rsidP="003A3808">
            <w:pPr>
              <w:pStyle w:val="Dates"/>
              <w:rPr>
                <w:b/>
              </w:rPr>
            </w:pPr>
          </w:p>
        </w:tc>
        <w:tc>
          <w:tcPr>
            <w:tcW w:w="90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6C4D5B85" w14:textId="2561A484" w:rsidR="003B47C5" w:rsidRPr="00FE0A02" w:rsidRDefault="00DB426A" w:rsidP="003A3808">
            <w:pPr>
              <w:pStyle w:val="Dates"/>
              <w:rPr>
                <w:b/>
              </w:rPr>
            </w:pPr>
            <w:r w:rsidRPr="00FE0A02">
              <w:rPr>
                <w:b/>
                <w:color w:val="1CADE4" w:themeColor="accent1"/>
              </w:rPr>
              <w:t>CLT – Concordance</w:t>
            </w:r>
          </w:p>
        </w:tc>
        <w:tc>
          <w:tcPr>
            <w:tcW w:w="90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6EBCDEF2" w14:textId="77777777" w:rsidR="003B47C5" w:rsidRPr="00FE0A02" w:rsidRDefault="003B47C5" w:rsidP="003A3808">
            <w:pPr>
              <w:pStyle w:val="Dates"/>
              <w:rPr>
                <w:b/>
              </w:rPr>
            </w:pPr>
          </w:p>
        </w:tc>
        <w:tc>
          <w:tcPr>
            <w:tcW w:w="84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5EC1DDD4" w14:textId="77777777" w:rsidR="003B47C5" w:rsidRPr="00FE0A02" w:rsidRDefault="003B47C5" w:rsidP="003A3808">
            <w:pPr>
              <w:pStyle w:val="Dates"/>
              <w:rPr>
                <w:b/>
              </w:rPr>
            </w:pPr>
          </w:p>
        </w:tc>
        <w:tc>
          <w:tcPr>
            <w:tcW w:w="435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4E67E7DB" w14:textId="77777777" w:rsidR="003B47C5" w:rsidRPr="00FE0A02" w:rsidRDefault="003B47C5" w:rsidP="003A3808">
            <w:pPr>
              <w:pStyle w:val="Dates"/>
              <w:rPr>
                <w:b/>
              </w:rPr>
            </w:pPr>
          </w:p>
        </w:tc>
      </w:tr>
      <w:tr w:rsidR="00661CFF" w:rsidRPr="00FE0A02" w14:paraId="65871E1E" w14:textId="77777777" w:rsidTr="00164862">
        <w:trPr>
          <w:trHeight w:val="639"/>
        </w:trPr>
        <w:tc>
          <w:tcPr>
            <w:tcW w:w="970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8D8DAE1" w14:textId="77777777" w:rsidR="003B47C5" w:rsidRPr="00FE0A02" w:rsidRDefault="003B47C5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23</w:t>
            </w:r>
          </w:p>
        </w:tc>
        <w:tc>
          <w:tcPr>
            <w:tcW w:w="93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51CC7E" w14:textId="22022519" w:rsidR="003B47C5" w:rsidRPr="00FE0A02" w:rsidRDefault="003B47C5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24</w:t>
            </w:r>
            <w:r w:rsidR="001E7750" w:rsidRPr="00FE0A02">
              <w:rPr>
                <w:b/>
              </w:rPr>
              <w:t xml:space="preserve"> (C)</w:t>
            </w:r>
          </w:p>
        </w:tc>
        <w:tc>
          <w:tcPr>
            <w:tcW w:w="9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71EE70B" w14:textId="4CA6B273" w:rsidR="003B47C5" w:rsidRPr="00FE0A02" w:rsidRDefault="003B47C5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25</w:t>
            </w:r>
            <w:r w:rsidR="00F41BB9" w:rsidRPr="00FE0A02">
              <w:rPr>
                <w:b/>
              </w:rPr>
              <w:t xml:space="preserve"> (A)</w:t>
            </w:r>
          </w:p>
        </w:tc>
        <w:tc>
          <w:tcPr>
            <w:tcW w:w="9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7929910" w14:textId="6D560EDF" w:rsidR="003B47C5" w:rsidRPr="00FE0A02" w:rsidRDefault="003B47C5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26</w:t>
            </w:r>
            <w:r w:rsidR="00DA32B1" w:rsidRPr="00FE0A02">
              <w:rPr>
                <w:b/>
              </w:rPr>
              <w:t xml:space="preserve"> (B)</w:t>
            </w:r>
          </w:p>
        </w:tc>
        <w:tc>
          <w:tcPr>
            <w:tcW w:w="84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E06F59F" w14:textId="47560341" w:rsidR="003B47C5" w:rsidRPr="00FE0A02" w:rsidRDefault="003B47C5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27</w:t>
            </w:r>
            <w:r w:rsidR="001E7750" w:rsidRPr="00FE0A02">
              <w:rPr>
                <w:b/>
              </w:rPr>
              <w:t xml:space="preserve"> (C)</w:t>
            </w:r>
          </w:p>
        </w:tc>
        <w:tc>
          <w:tcPr>
            <w:tcW w:w="435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C09A382" w14:textId="77777777" w:rsidR="003B47C5" w:rsidRPr="00FE0A02" w:rsidRDefault="003B47C5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28</w:t>
            </w:r>
          </w:p>
        </w:tc>
      </w:tr>
      <w:tr w:rsidR="00661CFF" w:rsidRPr="00FE0A02" w14:paraId="125F4079" w14:textId="77777777" w:rsidTr="00333FED">
        <w:trPr>
          <w:trHeight w:hRule="exact" w:val="909"/>
        </w:trPr>
        <w:tc>
          <w:tcPr>
            <w:tcW w:w="970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0E6F6" w:themeFill="accent2" w:themeFillTint="33"/>
          </w:tcPr>
          <w:p w14:paraId="0B9B5658" w14:textId="5024DBC9" w:rsidR="003B47C5" w:rsidRPr="00FE0A02" w:rsidRDefault="00C74C10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Teacher Planning Day</w:t>
            </w:r>
          </w:p>
        </w:tc>
        <w:tc>
          <w:tcPr>
            <w:tcW w:w="93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14C2198" w14:textId="77777777" w:rsidR="003B47C5" w:rsidRPr="00FE0A02" w:rsidRDefault="003B47C5" w:rsidP="003A3808">
            <w:pPr>
              <w:pStyle w:val="Dates"/>
              <w:rPr>
                <w:b/>
              </w:rPr>
            </w:pPr>
          </w:p>
        </w:tc>
        <w:tc>
          <w:tcPr>
            <w:tcW w:w="90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B1A3D4" w14:textId="77777777" w:rsidR="003B47C5" w:rsidRPr="00FE0A02" w:rsidRDefault="003B47C5" w:rsidP="003A3808">
            <w:pPr>
              <w:pStyle w:val="Dates"/>
              <w:rPr>
                <w:b/>
              </w:rPr>
            </w:pPr>
          </w:p>
        </w:tc>
        <w:tc>
          <w:tcPr>
            <w:tcW w:w="90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9E6CD29" w14:textId="449FF23A" w:rsidR="003B47C5" w:rsidRPr="00FE0A02" w:rsidRDefault="003B47C5" w:rsidP="003A3808">
            <w:pPr>
              <w:pStyle w:val="Dates"/>
              <w:rPr>
                <w:b/>
              </w:rPr>
            </w:pPr>
          </w:p>
        </w:tc>
        <w:tc>
          <w:tcPr>
            <w:tcW w:w="84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659933C" w14:textId="77777777" w:rsidR="003B47C5" w:rsidRPr="00FE0A02" w:rsidRDefault="003B47C5" w:rsidP="003A3808">
            <w:pPr>
              <w:pStyle w:val="Dates"/>
              <w:rPr>
                <w:b/>
              </w:rPr>
            </w:pPr>
          </w:p>
        </w:tc>
        <w:tc>
          <w:tcPr>
            <w:tcW w:w="435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7229A8" w14:textId="41D7FC20" w:rsidR="003B47C5" w:rsidRPr="00FE0A02" w:rsidRDefault="00E4150D" w:rsidP="003A3808">
            <w:pPr>
              <w:pStyle w:val="Dates"/>
              <w:rPr>
                <w:b/>
              </w:rPr>
            </w:pPr>
            <w:r>
              <w:rPr>
                <w:b/>
              </w:rPr>
              <w:t>H</w:t>
            </w:r>
            <w:r w:rsidR="00337D0E">
              <w:rPr>
                <w:b/>
              </w:rPr>
              <w:t>o</w:t>
            </w:r>
            <w:r>
              <w:rPr>
                <w:b/>
              </w:rPr>
              <w:t>mecoming</w:t>
            </w:r>
          </w:p>
        </w:tc>
      </w:tr>
      <w:tr w:rsidR="00661CFF" w:rsidRPr="00FE0A02" w14:paraId="77F89DF3" w14:textId="77777777" w:rsidTr="00164862">
        <w:trPr>
          <w:trHeight w:val="613"/>
        </w:trPr>
        <w:tc>
          <w:tcPr>
            <w:tcW w:w="970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6B391402" w14:textId="3218C7A3" w:rsidR="003B47C5" w:rsidRPr="00FE0A02" w:rsidRDefault="003B47C5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30</w:t>
            </w:r>
            <w:r w:rsidR="00F41BB9" w:rsidRPr="00FE0A02">
              <w:rPr>
                <w:b/>
              </w:rPr>
              <w:t xml:space="preserve"> (A)</w:t>
            </w:r>
          </w:p>
        </w:tc>
        <w:tc>
          <w:tcPr>
            <w:tcW w:w="93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07C17775" w14:textId="77777777" w:rsidR="003B47C5" w:rsidRPr="00FE0A02" w:rsidRDefault="003B47C5" w:rsidP="003A3808">
            <w:pPr>
              <w:pStyle w:val="Dates"/>
              <w:rPr>
                <w:b/>
              </w:rPr>
            </w:pPr>
          </w:p>
        </w:tc>
        <w:tc>
          <w:tcPr>
            <w:tcW w:w="9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2410782E" w14:textId="77777777" w:rsidR="003B47C5" w:rsidRPr="00FE0A02" w:rsidRDefault="003B47C5" w:rsidP="003A3808">
            <w:pPr>
              <w:pStyle w:val="Dates"/>
              <w:rPr>
                <w:b/>
              </w:rPr>
            </w:pPr>
          </w:p>
        </w:tc>
        <w:tc>
          <w:tcPr>
            <w:tcW w:w="9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26DF4ACA" w14:textId="77777777" w:rsidR="003B47C5" w:rsidRPr="00FE0A02" w:rsidRDefault="003B47C5" w:rsidP="003A3808">
            <w:pPr>
              <w:pStyle w:val="Dates"/>
              <w:rPr>
                <w:b/>
              </w:rPr>
            </w:pPr>
          </w:p>
        </w:tc>
        <w:tc>
          <w:tcPr>
            <w:tcW w:w="84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5F44E532" w14:textId="77777777" w:rsidR="003B47C5" w:rsidRPr="00FE0A02" w:rsidRDefault="003B47C5" w:rsidP="003A3808">
            <w:pPr>
              <w:pStyle w:val="Dates"/>
              <w:rPr>
                <w:b/>
              </w:rPr>
            </w:pPr>
          </w:p>
        </w:tc>
        <w:tc>
          <w:tcPr>
            <w:tcW w:w="435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7119A9BE" w14:textId="77777777" w:rsidR="003B47C5" w:rsidRPr="00FE0A02" w:rsidRDefault="003B47C5" w:rsidP="003A3808">
            <w:pPr>
              <w:pStyle w:val="Dates"/>
              <w:rPr>
                <w:b/>
              </w:rPr>
            </w:pPr>
          </w:p>
        </w:tc>
      </w:tr>
      <w:tr w:rsidR="00661CFF" w:rsidRPr="00FE0A02" w14:paraId="1A3FDC84" w14:textId="77777777" w:rsidTr="00164862">
        <w:trPr>
          <w:trHeight w:hRule="exact" w:val="747"/>
        </w:trPr>
        <w:tc>
          <w:tcPr>
            <w:tcW w:w="970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17D0791A" w14:textId="77777777" w:rsidR="003B47C5" w:rsidRPr="00FE0A02" w:rsidRDefault="003B47C5" w:rsidP="003A3808">
            <w:pPr>
              <w:pStyle w:val="Dates"/>
              <w:rPr>
                <w:b/>
              </w:rPr>
            </w:pPr>
          </w:p>
        </w:tc>
        <w:tc>
          <w:tcPr>
            <w:tcW w:w="93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33C2A932" w14:textId="77777777" w:rsidR="003B47C5" w:rsidRPr="00FE0A02" w:rsidRDefault="003B47C5" w:rsidP="003A3808">
            <w:pPr>
              <w:pStyle w:val="Dates"/>
              <w:rPr>
                <w:b/>
              </w:rPr>
            </w:pPr>
          </w:p>
        </w:tc>
        <w:tc>
          <w:tcPr>
            <w:tcW w:w="90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4DE1B955" w14:textId="77777777" w:rsidR="003B47C5" w:rsidRPr="00FE0A02" w:rsidRDefault="003B47C5" w:rsidP="003A3808">
            <w:pPr>
              <w:pStyle w:val="Dates"/>
              <w:rPr>
                <w:b/>
              </w:rPr>
            </w:pPr>
          </w:p>
        </w:tc>
        <w:tc>
          <w:tcPr>
            <w:tcW w:w="90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678FC75F" w14:textId="77777777" w:rsidR="003B47C5" w:rsidRPr="00FE0A02" w:rsidRDefault="003B47C5" w:rsidP="003A3808">
            <w:pPr>
              <w:pStyle w:val="Dates"/>
              <w:rPr>
                <w:b/>
              </w:rPr>
            </w:pPr>
          </w:p>
        </w:tc>
        <w:tc>
          <w:tcPr>
            <w:tcW w:w="84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11E06B05" w14:textId="77777777" w:rsidR="003B47C5" w:rsidRPr="00FE0A02" w:rsidRDefault="003B47C5" w:rsidP="003A3808">
            <w:pPr>
              <w:pStyle w:val="Dates"/>
              <w:rPr>
                <w:b/>
              </w:rPr>
            </w:pPr>
          </w:p>
        </w:tc>
        <w:tc>
          <w:tcPr>
            <w:tcW w:w="435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69765AAF" w14:textId="77777777" w:rsidR="003B47C5" w:rsidRPr="00FE0A02" w:rsidRDefault="003B47C5" w:rsidP="003A3808">
            <w:pPr>
              <w:pStyle w:val="Dates"/>
              <w:rPr>
                <w:b/>
              </w:rPr>
            </w:pPr>
          </w:p>
        </w:tc>
      </w:tr>
      <w:tr w:rsidR="00164862" w:rsidRPr="00FE0A02" w14:paraId="55FEAB58" w14:textId="77777777" w:rsidTr="00EF60AC">
        <w:trPr>
          <w:gridAfter w:val="1"/>
          <w:wAfter w:w="25" w:type="pct"/>
          <w:trHeight w:hRule="exact" w:val="1991"/>
        </w:trPr>
        <w:tc>
          <w:tcPr>
            <w:tcW w:w="705" w:type="pct"/>
          </w:tcPr>
          <w:p w14:paraId="390759AC" w14:textId="152A0685" w:rsidR="00164862" w:rsidRPr="00FE0A02" w:rsidRDefault="00164862" w:rsidP="003A3808">
            <w:pPr>
              <w:pStyle w:val="Heading1"/>
              <w:rPr>
                <w:bCs w:val="0"/>
              </w:rPr>
            </w:pPr>
            <w:r w:rsidRPr="00EF60AC">
              <w:rPr>
                <w:bCs w:val="0"/>
                <w:sz w:val="62"/>
                <w:szCs w:val="2"/>
              </w:rPr>
              <w:t>Notes</w:t>
            </w:r>
          </w:p>
        </w:tc>
        <w:tc>
          <w:tcPr>
            <w:tcW w:w="4270" w:type="pct"/>
            <w:gridSpan w:val="8"/>
          </w:tcPr>
          <w:p w14:paraId="6455049C" w14:textId="101890ED" w:rsidR="00164862" w:rsidRPr="00D64BF6" w:rsidRDefault="00164862" w:rsidP="000F3A7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0F3A70">
              <w:rPr>
                <w:b/>
                <w:bCs/>
                <w:color w:val="7030A0"/>
              </w:rPr>
              <w:t>FAST PM1 Reading</w:t>
            </w:r>
            <w:r w:rsidRPr="000F3A70">
              <w:rPr>
                <w:color w:val="7030A0"/>
              </w:rPr>
              <w:t xml:space="preserve"> </w:t>
            </w:r>
            <w:r>
              <w:t>assessment for all 9</w:t>
            </w:r>
            <w:r w:rsidRPr="000F3A70">
              <w:rPr>
                <w:vertAlign w:val="superscript"/>
              </w:rPr>
              <w:t>th</w:t>
            </w:r>
            <w:r>
              <w:t xml:space="preserve"> &amp; 10</w:t>
            </w:r>
            <w:r w:rsidRPr="000F3A70">
              <w:rPr>
                <w:vertAlign w:val="superscript"/>
              </w:rPr>
              <w:t>th</w:t>
            </w:r>
            <w:r>
              <w:t xml:space="preserve"> graders. </w:t>
            </w:r>
          </w:p>
          <w:p w14:paraId="60DB1D57" w14:textId="1C8CDEB7" w:rsidR="00164862" w:rsidRPr="001B4451" w:rsidRDefault="00164862" w:rsidP="000F3A7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D64BF6">
              <w:rPr>
                <w:b/>
                <w:bCs/>
                <w:color w:val="1CADE4" w:themeColor="accent1"/>
              </w:rPr>
              <w:t>FAST Reading Concordance</w:t>
            </w:r>
            <w:r w:rsidRPr="00D64BF6">
              <w:rPr>
                <w:color w:val="1CADE4" w:themeColor="accent1"/>
              </w:rPr>
              <w:t xml:space="preserve"> </w:t>
            </w:r>
            <w:r>
              <w:t>is for those 11</w:t>
            </w:r>
            <w:r w:rsidRPr="00D64BF6">
              <w:rPr>
                <w:vertAlign w:val="superscript"/>
              </w:rPr>
              <w:t>th</w:t>
            </w:r>
            <w:r>
              <w:t>/12</w:t>
            </w:r>
            <w:r w:rsidRPr="00D64BF6">
              <w:rPr>
                <w:vertAlign w:val="superscript"/>
              </w:rPr>
              <w:t>th</w:t>
            </w:r>
            <w:r>
              <w:t xml:space="preserve"> graders who’ve not yet received their graduation reading score.</w:t>
            </w:r>
          </w:p>
          <w:p w14:paraId="0A7D5482" w14:textId="6D4A3BBD" w:rsidR="00164862" w:rsidRPr="00413BD1" w:rsidRDefault="00164862" w:rsidP="000F3A7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413BD1">
              <w:rPr>
                <w:b/>
                <w:color w:val="3E8853" w:themeColor="accent5"/>
              </w:rPr>
              <w:t xml:space="preserve">BEST EOC </w:t>
            </w:r>
            <w:r w:rsidRPr="00DD5819">
              <w:rPr>
                <w:bCs/>
              </w:rPr>
              <w:t>is for those students who’ve</w:t>
            </w:r>
            <w:r>
              <w:t xml:space="preserve"> completed an EOC course (Biology/US History/Algebra/Geometry) but have not taken the state required EOC for that course.</w:t>
            </w:r>
          </w:p>
          <w:p w14:paraId="0C86CB97" w14:textId="1E1E79A7" w:rsidR="00164862" w:rsidRPr="00FE0A02" w:rsidRDefault="00405392" w:rsidP="000F3A7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EF60AC">
              <w:rPr>
                <w:b/>
                <w:noProof/>
                <w:sz w:val="62"/>
                <w:szCs w:val="2"/>
              </w:rPr>
              <mc:AlternateContent>
                <mc:Choice Requires="wps">
                  <w:drawing>
                    <wp:anchor distT="91440" distB="91440" distL="114300" distR="114300" simplePos="0" relativeHeight="251661312" behindDoc="0" locked="0" layoutInCell="1" allowOverlap="1" wp14:anchorId="0C3BEBBF" wp14:editId="6FD43733">
                      <wp:simplePos x="0" y="0"/>
                      <wp:positionH relativeFrom="page">
                        <wp:posOffset>-899364</wp:posOffset>
                      </wp:positionH>
                      <wp:positionV relativeFrom="paragraph">
                        <wp:posOffset>383624</wp:posOffset>
                      </wp:positionV>
                      <wp:extent cx="6417813" cy="1207686"/>
                      <wp:effectExtent l="0" t="0" r="0" b="0"/>
                      <wp:wrapNone/>
                      <wp:docPr id="13660120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17813" cy="120768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C55E41" w14:textId="006CD1AD" w:rsidR="008F2338" w:rsidRPr="006B0D4C" w:rsidRDefault="008F2338" w:rsidP="00EF60AC">
                                  <w:pPr>
                                    <w:pBdr>
                                      <w:top w:val="single" w:sz="24" w:space="8" w:color="1CADE4" w:themeColor="accent1"/>
                                      <w:bottom w:val="single" w:sz="24" w:space="1" w:color="1CADE4" w:themeColor="accent1"/>
                                    </w:pBdr>
                                    <w:spacing w:after="0"/>
                                    <w:jc w:val="center"/>
                                    <w:rPr>
                                      <w:b/>
                                      <w:i/>
                                      <w:iCs/>
                                      <w:color w:val="27CED7" w:themeColor="accent3"/>
                                      <w:sz w:val="24"/>
                                      <w:szCs w:val="24"/>
                                      <w:u w:val="single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6B0D4C">
                                    <w:rPr>
                                      <w:b/>
                                      <w:i/>
                                      <w:iCs/>
                                      <w:color w:val="27CED7" w:themeColor="accent3"/>
                                      <w:sz w:val="24"/>
                                      <w:szCs w:val="24"/>
                                      <w:u w:val="single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 xml:space="preserve">SAT/ACT/CLT Saturday Registration and Testing dates </w:t>
                                  </w:r>
                                  <w:r w:rsidRPr="00A218D6">
                                    <w:rPr>
                                      <w:b/>
                                      <w:i/>
                                      <w:iCs/>
                                      <w:color w:val="7030A0"/>
                                      <w:sz w:val="24"/>
                                      <w:szCs w:val="24"/>
                                      <w:u w:val="single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(</w:t>
                                  </w:r>
                                  <w:r w:rsidR="00242129" w:rsidRPr="00585961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7030A0"/>
                                      <w:sz w:val="22"/>
                                      <w:szCs w:val="22"/>
                                      <w:u w:val="single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Optional- registration and fees not provided by LHS</w:t>
                                  </w:r>
                                  <w:r w:rsidRPr="00F3422C">
                                    <w:rPr>
                                      <w:b/>
                                      <w:i/>
                                      <w:iCs/>
                                      <w:color w:val="7030A0"/>
                                      <w:sz w:val="24"/>
                                      <w:szCs w:val="24"/>
                                      <w:u w:val="single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)</w:t>
                                  </w:r>
                                  <w:r w:rsidRPr="006B0D4C">
                                    <w:rPr>
                                      <w:b/>
                                      <w:i/>
                                      <w:iCs/>
                                      <w:color w:val="27CED7" w:themeColor="accent3"/>
                                      <w:sz w:val="24"/>
                                      <w:szCs w:val="24"/>
                                      <w:u w:val="single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:</w:t>
                                  </w:r>
                                </w:p>
                                <w:tbl>
                                  <w:tblPr>
                                    <w:tblStyle w:val="GridTable5Dark-Accent3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075"/>
                                    <w:gridCol w:w="1620"/>
                                    <w:gridCol w:w="2610"/>
                                    <w:gridCol w:w="4489"/>
                                  </w:tblGrid>
                                  <w:tr w:rsidR="008F2338" w:rsidRPr="00A218D6" w14:paraId="0000CE0D" w14:textId="77777777" w:rsidTr="00F3422C">
                                    <w:trPr>
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/w:trPr>
                                    <w:tc>
                                      <w:tcPr>
    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    <w:tcW w:w="1075" w:type="dxa"/>
                                        <w:tcBorders>
                                          <w:right w:val="single" w:sz="4" w:space="0" w:color="FFFFFF" w:themeColor="background1"/>
                                        </w:tcBorders>
                                      </w:tcPr>
                                      <w:p w14:paraId="12BDAA80" w14:textId="77777777" w:rsidR="008F2338" w:rsidRPr="000E13C6" w:rsidRDefault="008F2338" w:rsidP="00A218D6">
                                        <w:pPr>
                                          <w:rPr>
                                            <w:color w:val="auto"/>
                                            <w:sz w:val="24"/>
                                          </w:rPr>
                                        </w:pPr>
                                        <w:r w:rsidRPr="000E13C6">
                                          <w:rPr>
                                            <w:color w:val="auto"/>
                                            <w:sz w:val="24"/>
                                          </w:rPr>
                                          <w:t>Test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20" w:type="dxa"/>
                                        <w:tcBorders>
                                          <w:left w:val="single" w:sz="4" w:space="0" w:color="FFFFFF" w:themeColor="background1"/>
                                          <w:right w:val="single" w:sz="4" w:space="0" w:color="FFFFFF" w:themeColor="background1"/>
                                        </w:tcBorders>
                                      </w:tcPr>
                                      <w:p w14:paraId="11429D89" w14:textId="77777777" w:rsidR="008F2338" w:rsidRPr="000E13C6" w:rsidRDefault="008F2338" w:rsidP="00A218D6">
                                        <w:pPr>
    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    <w:rPr>
                                            <w:color w:val="auto"/>
                                            <w:sz w:val="24"/>
                                          </w:rPr>
                                        </w:pPr>
                                        <w:r w:rsidRPr="000E13C6">
                                          <w:rPr>
                                            <w:color w:val="auto"/>
                                            <w:sz w:val="24"/>
                                          </w:rPr>
                                          <w:t>Test Date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10" w:type="dxa"/>
                                        <w:tcBorders>
                                          <w:left w:val="single" w:sz="4" w:space="0" w:color="FFFFFF" w:themeColor="background1"/>
                                          <w:right w:val="single" w:sz="4" w:space="0" w:color="FFFFFF" w:themeColor="background1"/>
                                        </w:tcBorders>
                                      </w:tcPr>
                                      <w:p w14:paraId="43A24A9D" w14:textId="77777777" w:rsidR="008F2338" w:rsidRPr="000E13C6" w:rsidRDefault="008F2338" w:rsidP="00A218D6">
                                        <w:pPr>
    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    <w:rPr>
                                            <w:color w:val="auto"/>
                                            <w:sz w:val="24"/>
                                          </w:rPr>
                                        </w:pPr>
                                        <w:r w:rsidRPr="000E13C6">
                                          <w:rPr>
                                            <w:color w:val="auto"/>
                                            <w:sz w:val="24"/>
                                          </w:rPr>
                                          <w:t>Registration D</w:t>
                                        </w:r>
                                        <w:r>
                                          <w:rPr>
                                            <w:color w:val="auto"/>
                                            <w:sz w:val="24"/>
                                          </w:rPr>
                                          <w:t>eadline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489" w:type="dxa"/>
                                        <w:tcBorders>
                                          <w:left w:val="single" w:sz="4" w:space="0" w:color="FFFFFF" w:themeColor="background1"/>
                                        </w:tcBorders>
                                      </w:tcPr>
                                      <w:p w14:paraId="44154B91" w14:textId="77777777" w:rsidR="008F2338" w:rsidRPr="000E13C6" w:rsidRDefault="008F2338" w:rsidP="00A218D6">
                                        <w:pPr>
    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    <w:rPr>
                                            <w:color w:val="auto"/>
                                            <w:sz w:val="24"/>
                                          </w:rPr>
                                        </w:pPr>
                                        <w:r w:rsidRPr="000E13C6">
                                          <w:rPr>
                                            <w:color w:val="auto"/>
                                            <w:sz w:val="24"/>
                                          </w:rPr>
                                          <w:t>Deadline for Changes</w:t>
                                        </w:r>
                                        <w:r>
                                          <w:rPr>
                                            <w:color w:val="auto"/>
                                            <w:sz w:val="24"/>
                                          </w:rPr>
                                          <w:t xml:space="preserve"> / Late Registration</w:t>
                                        </w:r>
                                      </w:p>
                                    </w:tc>
                                  </w:tr>
                                  <w:tr w:rsidR="008F2338" w:rsidRPr="00A218D6" w14:paraId="5E9FBDEB" w14:textId="77777777" w:rsidTr="000E13C6">
                                    <w:trPr>
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/w:trPr>
                                    <w:tc>
                                      <w:tcPr>
    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    <w:tcW w:w="1075" w:type="dxa"/>
                                      </w:tcPr>
                                      <w:p w14:paraId="39ED6A11" w14:textId="77777777" w:rsidR="008F2338" w:rsidRPr="000E13C6" w:rsidRDefault="008F2338" w:rsidP="00A218D6">
                                        <w:pPr>
                                          <w:rPr>
                                            <w:color w:val="auto"/>
                                            <w:sz w:val="24"/>
                                          </w:rPr>
                                        </w:pPr>
                                        <w:r w:rsidRPr="000E13C6">
                                          <w:rPr>
                                            <w:color w:val="auto"/>
                                            <w:sz w:val="24"/>
                                          </w:rPr>
                                          <w:t>SAT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20" w:type="dxa"/>
                                      </w:tcPr>
                                      <w:p w14:paraId="640AE17F" w14:textId="0B8B57FD" w:rsidR="008F2338" w:rsidRPr="000E13C6" w:rsidRDefault="00FC5B29" w:rsidP="00A218D6">
                                        <w:pPr>
    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    <w:rPr>
                                            <w:color w:val="auto"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color w:val="auto"/>
                                            <w:sz w:val="24"/>
                                          </w:rPr>
                                          <w:t>Oct 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10" w:type="dxa"/>
                                      </w:tcPr>
                                      <w:p w14:paraId="1079AC2B" w14:textId="31E0F450" w:rsidR="008F2338" w:rsidRPr="000E13C6" w:rsidRDefault="003217CE" w:rsidP="008F2338">
                                        <w:pPr>
                                          <w:jc w:val="center"/>
    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    <w:rPr>
                                            <w:color w:val="auto"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color w:val="auto"/>
                                            <w:sz w:val="24"/>
                                          </w:rPr>
                                          <w:t>Sept 20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489" w:type="dxa"/>
                                      </w:tcPr>
                                      <w:p w14:paraId="26CE97BC" w14:textId="76AE12CE" w:rsidR="008F2338" w:rsidRPr="000E13C6" w:rsidRDefault="003217CE" w:rsidP="008F2338">
                                        <w:pPr>
                                          <w:jc w:val="center"/>
    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    <w:rPr>
                                            <w:color w:val="auto"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color w:val="auto"/>
                                            <w:sz w:val="24"/>
                                          </w:rPr>
                                          <w:t>Sept 24</w:t>
                                        </w:r>
                                      </w:p>
                                    </w:tc>
                                  </w:tr>
                                  <w:tr w:rsidR="008F2338" w:rsidRPr="00A218D6" w14:paraId="5DC04061" w14:textId="77777777" w:rsidTr="000E13C6">
                                    <w:tc>
                                      <w:tcPr>
    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    <w:tcW w:w="1075" w:type="dxa"/>
                                      </w:tcPr>
                                      <w:p w14:paraId="3145CA2C" w14:textId="77777777" w:rsidR="008F2338" w:rsidRPr="000E13C6" w:rsidRDefault="008F2338" w:rsidP="00A218D6">
                                        <w:pPr>
                                          <w:rPr>
                                            <w:color w:val="auto"/>
                                            <w:sz w:val="24"/>
                                          </w:rPr>
                                        </w:pPr>
                                        <w:r w:rsidRPr="000E13C6">
                                          <w:rPr>
                                            <w:color w:val="auto"/>
                                            <w:sz w:val="24"/>
                                          </w:rPr>
                                          <w:t>ACT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20" w:type="dxa"/>
                                      </w:tcPr>
                                      <w:p w14:paraId="5D69BFBE" w14:textId="14AC1DF7" w:rsidR="008F2338" w:rsidRPr="000E13C6" w:rsidRDefault="003217CE" w:rsidP="00A218D6">
                                        <w:pPr>
    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    <w:rPr>
                                            <w:color w:val="auto"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color w:val="auto"/>
                                            <w:sz w:val="24"/>
                                          </w:rPr>
                                          <w:t>Oct 26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10" w:type="dxa"/>
                                      </w:tcPr>
                                      <w:p w14:paraId="3CEDB9FC" w14:textId="5015E569" w:rsidR="008F2338" w:rsidRPr="000E13C6" w:rsidRDefault="003217CE" w:rsidP="008F2338">
                                        <w:pPr>
                                          <w:jc w:val="center"/>
    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    <w:rPr>
                                            <w:color w:val="auto"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color w:val="auto"/>
                                            <w:sz w:val="24"/>
                                          </w:rPr>
                                          <w:t>Sept 20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489" w:type="dxa"/>
                                      </w:tcPr>
                                      <w:p w14:paraId="0704C9D9" w14:textId="47B0FF50" w:rsidR="008F2338" w:rsidRPr="000E13C6" w:rsidRDefault="00585FA5" w:rsidP="008F2338">
                                        <w:pPr>
                                          <w:jc w:val="center"/>
    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    <w:rPr>
                                            <w:color w:val="auto"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color w:val="auto"/>
                                            <w:sz w:val="24"/>
                                          </w:rPr>
                                          <w:t>Oct 7</w:t>
                                        </w:r>
                                      </w:p>
                                    </w:tc>
                                  </w:tr>
                                </w:tbl>
                                <w:p w14:paraId="09C6FB4C" w14:textId="77777777" w:rsidR="008F2338" w:rsidRPr="00A218D6" w:rsidRDefault="008F2338" w:rsidP="008F2338">
                                  <w:pPr>
                                    <w:pBdr>
                                      <w:top w:val="single" w:sz="24" w:space="8" w:color="1CADE4" w:themeColor="accent1"/>
                                      <w:bottom w:val="single" w:sz="24" w:space="8" w:color="1CADE4" w:themeColor="accent1"/>
                                    </w:pBdr>
                                    <w:rPr>
                                      <w:i/>
                                      <w:iCs/>
                                      <w:color w:val="1CADE4" w:themeColor="accent1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3BEBBF" id="_x0000_s1027" type="#_x0000_t202" style="position:absolute;left:0;text-align:left;margin-left:-70.8pt;margin-top:30.2pt;width:505.35pt;height:95.1pt;z-index:251661312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" filled="f" stroked="f">
                      <v:textbox>
                        <w:txbxContent>
                          <w:p w14:paraId="34C55E41" w14:textId="006CD1AD" w:rsidR="008F2338" w:rsidRPr="006B0D4C" w:rsidRDefault="008F2338" w:rsidP="00EF60AC">
                            <w:pPr>
                              <w:pBdr>
                                <w:top w:val="single" w:sz="24" w:space="8" w:color="1CADE4" w:themeColor="accent1"/>
                                <w:bottom w:val="single" w:sz="24" w:space="1" w:color="1CADE4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27CED7" w:themeColor="accent3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B0D4C">
                              <w:rPr>
                                <w:b/>
                                <w:i/>
                                <w:iCs/>
                                <w:color w:val="27CED7" w:themeColor="accent3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SAT/ACT/CLT Saturday Registration and Testing dates </w:t>
                            </w:r>
                            <w:r w:rsidRPr="00A218D6">
                              <w:rPr>
                                <w:b/>
                                <w:i/>
                                <w:iCs/>
                                <w:color w:val="7030A0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(</w:t>
                            </w:r>
                            <w:r w:rsidR="00242129" w:rsidRPr="00585961"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sz w:val="22"/>
                                <w:szCs w:val="22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Optional- registration and fees not provided by LHS</w:t>
                            </w:r>
                            <w:r w:rsidRPr="00F3422C">
                              <w:rPr>
                                <w:b/>
                                <w:i/>
                                <w:iCs/>
                                <w:color w:val="7030A0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)</w:t>
                            </w:r>
                            <w:r w:rsidRPr="006B0D4C">
                              <w:rPr>
                                <w:b/>
                                <w:i/>
                                <w:iCs/>
                                <w:color w:val="27CED7" w:themeColor="accent3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:</w:t>
                            </w:r>
                          </w:p>
                          <w:tbl>
                            <w:tblPr>
                              <w:tblStyle w:val="GridTable5Dark-Accent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75"/>
                              <w:gridCol w:w="1620"/>
                              <w:gridCol w:w="2610"/>
                              <w:gridCol w:w="4489"/>
                            </w:tblGrid>
                            <w:tr w:rsidR="008F2338" w:rsidRPr="00A218D6" w14:paraId="0000CE0D" w14:textId="77777777" w:rsidTr="00F3422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75" w:type="dxa"/>
                                  <w:tcBorders>
                                    <w:right w:val="single" w:sz="4" w:space="0" w:color="FFFFFF" w:themeColor="background1"/>
                                  </w:tcBorders>
                                </w:tcPr>
                                <w:p w14:paraId="12BDAA80" w14:textId="77777777" w:rsidR="008F2338" w:rsidRPr="000E13C6" w:rsidRDefault="008F2338" w:rsidP="00A218D6">
                                  <w:pPr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 w:rsidRPr="000E13C6">
                                    <w:rPr>
                                      <w:color w:val="auto"/>
                                      <w:sz w:val="24"/>
                                    </w:rPr>
                                    <w:t>Test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left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14:paraId="11429D89" w14:textId="77777777" w:rsidR="008F2338" w:rsidRPr="000E13C6" w:rsidRDefault="008F2338" w:rsidP="00A218D6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 w:rsidRPr="000E13C6">
                                    <w:rPr>
                                      <w:color w:val="auto"/>
                                      <w:sz w:val="24"/>
                                    </w:rPr>
                                    <w:t>Test Date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  <w:tcBorders>
                                    <w:left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14:paraId="43A24A9D" w14:textId="77777777" w:rsidR="008F2338" w:rsidRPr="000E13C6" w:rsidRDefault="008F2338" w:rsidP="00A218D6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 w:rsidRPr="000E13C6">
                                    <w:rPr>
                                      <w:color w:val="auto"/>
                                      <w:sz w:val="24"/>
                                    </w:rPr>
                                    <w:t>Registration D</w:t>
                                  </w:r>
                                  <w:r>
                                    <w:rPr>
                                      <w:color w:val="auto"/>
                                      <w:sz w:val="24"/>
                                    </w:rPr>
                                    <w:t>eadline</w:t>
                                  </w:r>
                                </w:p>
                              </w:tc>
                              <w:tc>
                                <w:tcPr>
                                  <w:tcW w:w="4489" w:type="dxa"/>
                                  <w:tcBorders>
                                    <w:left w:val="single" w:sz="4" w:space="0" w:color="FFFFFF" w:themeColor="background1"/>
                                  </w:tcBorders>
                                </w:tcPr>
                                <w:p w14:paraId="44154B91" w14:textId="77777777" w:rsidR="008F2338" w:rsidRPr="000E13C6" w:rsidRDefault="008F2338" w:rsidP="00A218D6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 w:rsidRPr="000E13C6">
                                    <w:rPr>
                                      <w:color w:val="auto"/>
                                      <w:sz w:val="24"/>
                                    </w:rPr>
                                    <w:t>Deadline for Changes</w:t>
                                  </w:r>
                                  <w:r>
                                    <w:rPr>
                                      <w:color w:val="auto"/>
                                      <w:sz w:val="24"/>
                                    </w:rPr>
                                    <w:t xml:space="preserve"> / Late Registration</w:t>
                                  </w:r>
                                </w:p>
                              </w:tc>
                            </w:tr>
                            <w:tr w:rsidR="008F2338" w:rsidRPr="00A218D6" w14:paraId="5E9FBDEB" w14:textId="77777777" w:rsidTr="000E13C6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75" w:type="dxa"/>
                                </w:tcPr>
                                <w:p w14:paraId="39ED6A11" w14:textId="77777777" w:rsidR="008F2338" w:rsidRPr="000E13C6" w:rsidRDefault="008F2338" w:rsidP="00A218D6">
                                  <w:pPr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 w:rsidRPr="000E13C6">
                                    <w:rPr>
                                      <w:color w:val="auto"/>
                                      <w:sz w:val="24"/>
                                    </w:rPr>
                                    <w:t>SAT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640AE17F" w14:textId="0B8B57FD" w:rsidR="008F2338" w:rsidRPr="000E13C6" w:rsidRDefault="00FC5B29" w:rsidP="00A218D6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</w:rPr>
                                    <w:t>Oct 5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</w:tcPr>
                                <w:p w14:paraId="1079AC2B" w14:textId="31E0F450" w:rsidR="008F2338" w:rsidRPr="000E13C6" w:rsidRDefault="003217CE" w:rsidP="008F233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</w:rPr>
                                    <w:t>Sept 20</w:t>
                                  </w:r>
                                </w:p>
                              </w:tc>
                              <w:tc>
                                <w:tcPr>
                                  <w:tcW w:w="4489" w:type="dxa"/>
                                </w:tcPr>
                                <w:p w14:paraId="26CE97BC" w14:textId="76AE12CE" w:rsidR="008F2338" w:rsidRPr="000E13C6" w:rsidRDefault="003217CE" w:rsidP="008F233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</w:rPr>
                                    <w:t>Sept 24</w:t>
                                  </w:r>
                                </w:p>
                              </w:tc>
                            </w:tr>
                            <w:tr w:rsidR="008F2338" w:rsidRPr="00A218D6" w14:paraId="5DC04061" w14:textId="77777777" w:rsidTr="000E13C6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75" w:type="dxa"/>
                                </w:tcPr>
                                <w:p w14:paraId="3145CA2C" w14:textId="77777777" w:rsidR="008F2338" w:rsidRPr="000E13C6" w:rsidRDefault="008F2338" w:rsidP="00A218D6">
                                  <w:pPr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 w:rsidRPr="000E13C6">
                                    <w:rPr>
                                      <w:color w:val="auto"/>
                                      <w:sz w:val="24"/>
                                    </w:rPr>
                                    <w:t>ACT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5D69BFBE" w14:textId="14AC1DF7" w:rsidR="008F2338" w:rsidRPr="000E13C6" w:rsidRDefault="003217CE" w:rsidP="00A218D6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</w:rPr>
                                    <w:t>Oct 26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</w:tcPr>
                                <w:p w14:paraId="3CEDB9FC" w14:textId="5015E569" w:rsidR="008F2338" w:rsidRPr="000E13C6" w:rsidRDefault="003217CE" w:rsidP="008F233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</w:rPr>
                                    <w:t>Sept 20</w:t>
                                  </w:r>
                                </w:p>
                              </w:tc>
                              <w:tc>
                                <w:tcPr>
                                  <w:tcW w:w="4489" w:type="dxa"/>
                                </w:tcPr>
                                <w:p w14:paraId="0704C9D9" w14:textId="47B0FF50" w:rsidR="008F2338" w:rsidRPr="000E13C6" w:rsidRDefault="00585FA5" w:rsidP="008F233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</w:rPr>
                                    <w:t>Oct 7</w:t>
                                  </w:r>
                                </w:p>
                              </w:tc>
                            </w:tr>
                          </w:tbl>
                          <w:p w14:paraId="09C6FB4C" w14:textId="77777777" w:rsidR="008F2338" w:rsidRPr="00A218D6" w:rsidRDefault="008F2338" w:rsidP="008F2338">
                            <w:pPr>
                              <w:pBdr>
                                <w:top w:val="single" w:sz="24" w:space="8" w:color="1CADE4" w:themeColor="accent1"/>
                                <w:bottom w:val="single" w:sz="24" w:space="8" w:color="1CADE4" w:themeColor="accent1"/>
                              </w:pBdr>
                              <w:rPr>
                                <w:i/>
                                <w:iCs/>
                                <w:color w:val="1CADE4" w:themeColor="accent1"/>
                                <w:sz w:val="24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164862" w:rsidRPr="00B307DE">
              <w:rPr>
                <w:b/>
                <w:color w:val="1CADE4" w:themeColor="accent1"/>
              </w:rPr>
              <w:t xml:space="preserve">BEST Algebra EOC for Concordance </w:t>
            </w:r>
            <w:r w:rsidR="00164862">
              <w:rPr>
                <w:bCs/>
              </w:rPr>
              <w:t>is for those</w:t>
            </w:r>
            <w:r w:rsidR="00164862">
              <w:t>11</w:t>
            </w:r>
            <w:r w:rsidR="00164862" w:rsidRPr="00D64BF6">
              <w:rPr>
                <w:vertAlign w:val="superscript"/>
              </w:rPr>
              <w:t>th</w:t>
            </w:r>
            <w:r w:rsidR="00164862">
              <w:t>/12</w:t>
            </w:r>
            <w:r w:rsidR="00164862" w:rsidRPr="00D64BF6">
              <w:rPr>
                <w:vertAlign w:val="superscript"/>
              </w:rPr>
              <w:t>th</w:t>
            </w:r>
            <w:r w:rsidR="00164862">
              <w:t xml:space="preserve"> graders who’ve not yet received their graduation math score.</w:t>
            </w:r>
          </w:p>
        </w:tc>
      </w:tr>
    </w:tbl>
    <w:p w14:paraId="26002238" w14:textId="18375758" w:rsidR="0076400B" w:rsidRPr="00FE0A02" w:rsidRDefault="0076400B" w:rsidP="0076400B">
      <w:pPr>
        <w:rPr>
          <w:b/>
        </w:rPr>
        <w:sectPr w:rsidR="0076400B" w:rsidRPr="00FE0A02" w:rsidSect="001F1FEB">
          <w:type w:val="continuous"/>
          <w:pgSz w:w="12240" w:h="15840" w:code="1"/>
          <w:pgMar w:top="720" w:right="0" w:bottom="720" w:left="504" w:header="576" w:footer="576" w:gutter="0"/>
          <w:cols w:space="720"/>
          <w:docGrid w:linePitch="360"/>
        </w:sectPr>
      </w:pPr>
    </w:p>
    <w:p w14:paraId="2E15565E" w14:textId="10A63A55" w:rsidR="00B8719C" w:rsidRPr="00FE0A02" w:rsidRDefault="00B8719C">
      <w:pPr>
        <w:rPr>
          <w:b/>
        </w:rPr>
      </w:pPr>
      <w:r w:rsidRPr="00FE0A02">
        <w:rPr>
          <w:b/>
        </w:rPr>
        <w:br w:type="page"/>
      </w:r>
    </w:p>
    <w:tbl>
      <w:tblPr>
        <w:tblW w:w="4972" w:type="pct"/>
        <w:tblLook w:val="0600" w:firstRow="0" w:lastRow="0" w:firstColumn="0" w:lastColumn="0" w:noHBand="1" w:noVBand="1"/>
        <w:tblCaption w:val="Layout table"/>
      </w:tblPr>
      <w:tblGrid>
        <w:gridCol w:w="2018"/>
        <w:gridCol w:w="369"/>
        <w:gridCol w:w="1638"/>
        <w:gridCol w:w="1880"/>
        <w:gridCol w:w="1950"/>
        <w:gridCol w:w="1880"/>
        <w:gridCol w:w="464"/>
        <w:gridCol w:w="511"/>
        <w:gridCol w:w="30"/>
      </w:tblGrid>
      <w:tr w:rsidR="003B47C5" w:rsidRPr="00FE0A02" w14:paraId="26E22A3C" w14:textId="77777777" w:rsidTr="00297586">
        <w:trPr>
          <w:gridAfter w:val="2"/>
          <w:wAfter w:w="252" w:type="pct"/>
          <w:trHeight w:val="1283"/>
        </w:trPr>
        <w:tc>
          <w:tcPr>
            <w:tcW w:w="4748" w:type="pct"/>
            <w:gridSpan w:val="7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6E2D8141" w14:textId="2925E6D6" w:rsidR="003B47C5" w:rsidRPr="00FE0A02" w:rsidRDefault="003B47C5" w:rsidP="000E7125">
            <w:pPr>
              <w:pStyle w:val="Month"/>
              <w:jc w:val="right"/>
            </w:pPr>
            <w:r w:rsidRPr="00FE0A02">
              <w:lastRenderedPageBreak/>
              <w:t>October</w:t>
            </w:r>
          </w:p>
        </w:tc>
      </w:tr>
      <w:tr w:rsidR="003B47C5" w:rsidRPr="00FE0A02" w14:paraId="2E0A6326" w14:textId="77777777" w:rsidTr="00297586">
        <w:trPr>
          <w:gridAfter w:val="2"/>
          <w:wAfter w:w="252" w:type="pct"/>
          <w:trHeight w:val="413"/>
        </w:trPr>
        <w:tc>
          <w:tcPr>
            <w:tcW w:w="4748" w:type="pct"/>
            <w:gridSpan w:val="7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4D7B0E79" w14:textId="77777777" w:rsidR="003B47C5" w:rsidRPr="00FE0A02" w:rsidRDefault="003B47C5" w:rsidP="003A3808">
            <w:pPr>
              <w:pStyle w:val="NoSpacing"/>
              <w:rPr>
                <w:b/>
              </w:rPr>
            </w:pPr>
          </w:p>
        </w:tc>
      </w:tr>
      <w:tr w:rsidR="005346B2" w:rsidRPr="00FE0A02" w14:paraId="6A617997" w14:textId="77777777" w:rsidTr="00333FED">
        <w:trPr>
          <w:trHeight w:val="610"/>
        </w:trPr>
        <w:tc>
          <w:tcPr>
            <w:tcW w:w="93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264356" w:themeFill="text2" w:themeFillShade="BF"/>
          </w:tcPr>
          <w:p w14:paraId="5F8A6592" w14:textId="77777777" w:rsidR="003B47C5" w:rsidRPr="00FE0A02" w:rsidRDefault="00000000" w:rsidP="003A3808">
            <w:pPr>
              <w:pStyle w:val="Days"/>
            </w:pPr>
            <w:sdt>
              <w:sdtPr>
                <w:id w:val="563302534"/>
                <w:placeholder>
                  <w:docPart w:val="292BB3CC87D041878BFADEDF6059CE29"/>
                </w:placeholder>
                <w:temporary/>
                <w:showingPlcHdr/>
                <w15:appearance w15:val="hidden"/>
              </w:sdtPr>
              <w:sdtContent>
                <w:r w:rsidR="003B47C5" w:rsidRPr="00FE0A02">
                  <w:t>Monday</w:t>
                </w:r>
              </w:sdtContent>
            </w:sdt>
            <w:r w:rsidR="003B47C5" w:rsidRPr="00FE0A02">
              <w:t xml:space="preserve"> </w:t>
            </w:r>
          </w:p>
        </w:tc>
        <w:tc>
          <w:tcPr>
            <w:tcW w:w="935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264356" w:themeFill="text2" w:themeFillShade="BF"/>
          </w:tcPr>
          <w:p w14:paraId="5B6777CA" w14:textId="77777777" w:rsidR="003B47C5" w:rsidRPr="00FE0A02" w:rsidRDefault="00000000" w:rsidP="003A3808">
            <w:pPr>
              <w:pStyle w:val="Days"/>
            </w:pPr>
            <w:sdt>
              <w:sdtPr>
                <w:id w:val="2032608947"/>
                <w:placeholder>
                  <w:docPart w:val="0871BFF0FA4C439785DC0A49A5296E94"/>
                </w:placeholder>
                <w:temporary/>
                <w:showingPlcHdr/>
                <w15:appearance w15:val="hidden"/>
              </w:sdtPr>
              <w:sdtContent>
                <w:r w:rsidR="003B47C5" w:rsidRPr="00FE0A02">
                  <w:t>Tuesday</w:t>
                </w:r>
              </w:sdtContent>
            </w:sdt>
          </w:p>
        </w:tc>
        <w:tc>
          <w:tcPr>
            <w:tcW w:w="87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264356" w:themeFill="text2" w:themeFillShade="BF"/>
          </w:tcPr>
          <w:p w14:paraId="2B6B73D9" w14:textId="77777777" w:rsidR="003B47C5" w:rsidRPr="00FE0A02" w:rsidRDefault="00000000" w:rsidP="003A3808">
            <w:pPr>
              <w:pStyle w:val="Days"/>
            </w:pPr>
            <w:sdt>
              <w:sdtPr>
                <w:id w:val="-191388155"/>
                <w:placeholder>
                  <w:docPart w:val="A7044B3619944CD5A2E6B289B91E9F5F"/>
                </w:placeholder>
                <w:temporary/>
                <w:showingPlcHdr/>
                <w15:appearance w15:val="hidden"/>
              </w:sdtPr>
              <w:sdtContent>
                <w:r w:rsidR="003B47C5" w:rsidRPr="00FE0A02">
                  <w:t>Wednesday</w:t>
                </w:r>
              </w:sdtContent>
            </w:sdt>
          </w:p>
        </w:tc>
        <w:tc>
          <w:tcPr>
            <w:tcW w:w="90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264356" w:themeFill="text2" w:themeFillShade="BF"/>
          </w:tcPr>
          <w:p w14:paraId="54482226" w14:textId="77777777" w:rsidR="003B47C5" w:rsidRPr="00FE0A02" w:rsidRDefault="00000000" w:rsidP="003A3808">
            <w:pPr>
              <w:pStyle w:val="Days"/>
            </w:pPr>
            <w:sdt>
              <w:sdtPr>
                <w:id w:val="1835562899"/>
                <w:placeholder>
                  <w:docPart w:val="8CBB6C7ACCFE428E9C24EEA35BD9AE6C"/>
                </w:placeholder>
                <w:temporary/>
                <w:showingPlcHdr/>
                <w15:appearance w15:val="hidden"/>
              </w:sdtPr>
              <w:sdtContent>
                <w:r w:rsidR="003B47C5" w:rsidRPr="00FE0A02">
                  <w:t>Thursday</w:t>
                </w:r>
              </w:sdtContent>
            </w:sdt>
          </w:p>
        </w:tc>
        <w:tc>
          <w:tcPr>
            <w:tcW w:w="87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264356" w:themeFill="text2" w:themeFillShade="BF"/>
          </w:tcPr>
          <w:p w14:paraId="6E52EF3B" w14:textId="77777777" w:rsidR="003B47C5" w:rsidRPr="00FE0A02" w:rsidRDefault="00000000" w:rsidP="003A3808">
            <w:pPr>
              <w:pStyle w:val="Days"/>
            </w:pPr>
            <w:sdt>
              <w:sdtPr>
                <w:id w:val="-1572733923"/>
                <w:placeholder>
                  <w:docPart w:val="75566CD52DE14036814E0EB9D70FD72D"/>
                </w:placeholder>
                <w:temporary/>
                <w:showingPlcHdr/>
                <w15:appearance w15:val="hidden"/>
              </w:sdtPr>
              <w:sdtContent>
                <w:r w:rsidR="003B47C5" w:rsidRPr="00FE0A02">
                  <w:t>Friday</w:t>
                </w:r>
              </w:sdtContent>
            </w:sdt>
          </w:p>
        </w:tc>
        <w:tc>
          <w:tcPr>
            <w:tcW w:w="467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7EB0AC0E" w14:textId="77777777" w:rsidR="003B47C5" w:rsidRPr="00FE0A02" w:rsidRDefault="00000000" w:rsidP="003A3808">
            <w:pPr>
              <w:pStyle w:val="Days"/>
            </w:pPr>
            <w:sdt>
              <w:sdtPr>
                <w:id w:val="1541020966"/>
                <w:placeholder>
                  <w:docPart w:val="BE13F39E7A04479C8CFF8A07A885DC20"/>
                </w:placeholder>
                <w:temporary/>
                <w:showingPlcHdr/>
                <w15:appearance w15:val="hidden"/>
              </w:sdtPr>
              <w:sdtContent>
                <w:r w:rsidR="003B47C5" w:rsidRPr="00FE0A02">
                  <w:t>Saturday</w:t>
                </w:r>
              </w:sdtContent>
            </w:sdt>
          </w:p>
        </w:tc>
      </w:tr>
      <w:tr w:rsidR="004436BA" w:rsidRPr="00FE0A02" w14:paraId="23BE28F2" w14:textId="77777777" w:rsidTr="00333FED">
        <w:trPr>
          <w:trHeight w:val="493"/>
        </w:trPr>
        <w:tc>
          <w:tcPr>
            <w:tcW w:w="93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882904A" w14:textId="77777777" w:rsidR="003B47C5" w:rsidRPr="00FE0A02" w:rsidRDefault="003B47C5" w:rsidP="003A3808">
            <w:pPr>
              <w:pStyle w:val="Dates"/>
              <w:rPr>
                <w:b/>
              </w:rPr>
            </w:pPr>
          </w:p>
        </w:tc>
        <w:tc>
          <w:tcPr>
            <w:tcW w:w="935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3E63915" w14:textId="198560EC" w:rsidR="003B47C5" w:rsidRPr="00FE0A02" w:rsidRDefault="003B47C5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1</w:t>
            </w:r>
            <w:r w:rsidR="00DA32B1" w:rsidRPr="00FE0A02">
              <w:rPr>
                <w:b/>
              </w:rPr>
              <w:t xml:space="preserve"> (B)</w:t>
            </w:r>
          </w:p>
        </w:tc>
        <w:tc>
          <w:tcPr>
            <w:tcW w:w="87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289812" w14:textId="49C79FEA" w:rsidR="003B47C5" w:rsidRPr="00FE0A02" w:rsidRDefault="003B47C5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2</w:t>
            </w:r>
            <w:r w:rsidR="001E7750" w:rsidRPr="00FE0A02">
              <w:rPr>
                <w:b/>
              </w:rPr>
              <w:t xml:space="preserve"> (C)</w:t>
            </w:r>
          </w:p>
        </w:tc>
        <w:tc>
          <w:tcPr>
            <w:tcW w:w="90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A5EC247" w14:textId="12B06F35" w:rsidR="003B47C5" w:rsidRPr="00FE0A02" w:rsidRDefault="003B47C5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3</w:t>
            </w:r>
            <w:r w:rsidR="00F41BB9" w:rsidRPr="00FE0A02">
              <w:rPr>
                <w:b/>
              </w:rPr>
              <w:t xml:space="preserve"> (A)</w:t>
            </w:r>
          </w:p>
        </w:tc>
        <w:tc>
          <w:tcPr>
            <w:tcW w:w="87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0501289" w14:textId="2CE40465" w:rsidR="003B47C5" w:rsidRPr="00FE0A02" w:rsidRDefault="003B47C5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4</w:t>
            </w:r>
            <w:r w:rsidR="00DA32B1" w:rsidRPr="00FE0A02">
              <w:rPr>
                <w:b/>
              </w:rPr>
              <w:t xml:space="preserve"> (B)</w:t>
            </w:r>
          </w:p>
        </w:tc>
        <w:tc>
          <w:tcPr>
            <w:tcW w:w="467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AE3C519" w14:textId="77777777" w:rsidR="003B47C5" w:rsidRPr="00FE0A02" w:rsidRDefault="003B47C5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5</w:t>
            </w:r>
          </w:p>
        </w:tc>
      </w:tr>
      <w:tr w:rsidR="00333FED" w:rsidRPr="00FE0A02" w14:paraId="3943F60D" w14:textId="77777777" w:rsidTr="00333FED">
        <w:trPr>
          <w:trHeight w:hRule="exact" w:val="900"/>
        </w:trPr>
        <w:tc>
          <w:tcPr>
            <w:tcW w:w="93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1359498" w14:textId="77777777" w:rsidR="00333FED" w:rsidRPr="00FE0A02" w:rsidRDefault="00333FED" w:rsidP="00333FED">
            <w:pPr>
              <w:pStyle w:val="Dates"/>
              <w:rPr>
                <w:b/>
              </w:rPr>
            </w:pPr>
          </w:p>
        </w:tc>
        <w:tc>
          <w:tcPr>
            <w:tcW w:w="935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F926C67" w14:textId="77777777" w:rsidR="00333FED" w:rsidRPr="00FE0A02" w:rsidRDefault="00333FED" w:rsidP="00333FED">
            <w:pPr>
              <w:pStyle w:val="Dates"/>
              <w:rPr>
                <w:b/>
              </w:rPr>
            </w:pPr>
          </w:p>
        </w:tc>
        <w:tc>
          <w:tcPr>
            <w:tcW w:w="87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F557572" w14:textId="77777777" w:rsidR="00333FED" w:rsidRPr="00FE0A02" w:rsidRDefault="00333FED" w:rsidP="00333FED">
            <w:pPr>
              <w:pStyle w:val="Dates"/>
              <w:rPr>
                <w:b/>
              </w:rPr>
            </w:pPr>
          </w:p>
        </w:tc>
        <w:tc>
          <w:tcPr>
            <w:tcW w:w="908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9A2130D" w14:textId="77777777" w:rsidR="00333FED" w:rsidRDefault="00333FED" w:rsidP="00333FED">
            <w:pPr>
              <w:pStyle w:val="Dates"/>
              <w:rPr>
                <w:b/>
                <w:color w:val="3E8853" w:themeColor="accent5"/>
              </w:rPr>
            </w:pPr>
            <w:r w:rsidRPr="001B4451">
              <w:rPr>
                <w:b/>
                <w:color w:val="3E8853" w:themeColor="accent5"/>
              </w:rPr>
              <w:t xml:space="preserve">BEST EOC </w:t>
            </w:r>
          </w:p>
          <w:p w14:paraId="0C8781F1" w14:textId="69C1A4E0" w:rsidR="00333FED" w:rsidRPr="00FE0A02" w:rsidRDefault="00333FED" w:rsidP="00333FED">
            <w:pPr>
              <w:pStyle w:val="Dates"/>
              <w:rPr>
                <w:b/>
              </w:rPr>
            </w:pPr>
            <w:r>
              <w:rPr>
                <w:b/>
                <w:color w:val="1CADE4" w:themeColor="accent1"/>
              </w:rPr>
              <w:t>BEST Algebra EOC for Concordance</w:t>
            </w:r>
          </w:p>
        </w:tc>
        <w:tc>
          <w:tcPr>
            <w:tcW w:w="87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90A0D7" w14:textId="77777777" w:rsidR="00333FED" w:rsidRPr="00FE0A02" w:rsidRDefault="00333FED" w:rsidP="00333FED">
            <w:pPr>
              <w:pStyle w:val="Dates"/>
              <w:rPr>
                <w:b/>
              </w:rPr>
            </w:pPr>
          </w:p>
        </w:tc>
        <w:tc>
          <w:tcPr>
            <w:tcW w:w="467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8772AFA" w14:textId="77777777" w:rsidR="00333FED" w:rsidRPr="00FE0A02" w:rsidRDefault="00333FED" w:rsidP="00333FED">
            <w:pPr>
              <w:pStyle w:val="Dates"/>
              <w:rPr>
                <w:b/>
              </w:rPr>
            </w:pPr>
          </w:p>
        </w:tc>
      </w:tr>
      <w:tr w:rsidR="00333FED" w:rsidRPr="00FE0A02" w14:paraId="42C4AD69" w14:textId="77777777" w:rsidTr="00333FED">
        <w:trPr>
          <w:trHeight w:val="475"/>
        </w:trPr>
        <w:tc>
          <w:tcPr>
            <w:tcW w:w="93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7F432277" w14:textId="0A4EC2E8" w:rsidR="00333FED" w:rsidRPr="00FE0A02" w:rsidRDefault="00333FED" w:rsidP="00333FED">
            <w:pPr>
              <w:pStyle w:val="Dates"/>
              <w:rPr>
                <w:b/>
              </w:rPr>
            </w:pPr>
            <w:r w:rsidRPr="00FE0A02">
              <w:rPr>
                <w:b/>
              </w:rPr>
              <w:t>7 (C)</w:t>
            </w:r>
          </w:p>
        </w:tc>
        <w:tc>
          <w:tcPr>
            <w:tcW w:w="935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4D8E35F3" w14:textId="15A6EE24" w:rsidR="00333FED" w:rsidRPr="00FE0A02" w:rsidRDefault="00333FED" w:rsidP="00333FED">
            <w:pPr>
              <w:pStyle w:val="Dates"/>
              <w:rPr>
                <w:b/>
              </w:rPr>
            </w:pPr>
            <w:r w:rsidRPr="00FE0A02">
              <w:rPr>
                <w:b/>
              </w:rPr>
              <w:t>8 (A)</w:t>
            </w:r>
          </w:p>
        </w:tc>
        <w:tc>
          <w:tcPr>
            <w:tcW w:w="87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63B89BE5" w14:textId="4289552F" w:rsidR="00333FED" w:rsidRPr="00FE0A02" w:rsidRDefault="00333FED" w:rsidP="00333FED">
            <w:pPr>
              <w:pStyle w:val="Dates"/>
              <w:rPr>
                <w:b/>
              </w:rPr>
            </w:pPr>
            <w:r w:rsidRPr="00FE0A02">
              <w:rPr>
                <w:b/>
              </w:rPr>
              <w:t>9 (B)</w:t>
            </w:r>
          </w:p>
        </w:tc>
        <w:tc>
          <w:tcPr>
            <w:tcW w:w="90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3C417A41" w14:textId="0A97EB2B" w:rsidR="00333FED" w:rsidRPr="00FE0A02" w:rsidRDefault="00333FED" w:rsidP="00333FED">
            <w:pPr>
              <w:pStyle w:val="Dates"/>
              <w:rPr>
                <w:b/>
              </w:rPr>
            </w:pPr>
            <w:r w:rsidRPr="00FE0A02">
              <w:rPr>
                <w:b/>
              </w:rPr>
              <w:t>10 (C)</w:t>
            </w:r>
          </w:p>
        </w:tc>
        <w:tc>
          <w:tcPr>
            <w:tcW w:w="87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36FBF631" w14:textId="400AA329" w:rsidR="00333FED" w:rsidRPr="00FE0A02" w:rsidRDefault="00333FED" w:rsidP="00333FED">
            <w:pPr>
              <w:pStyle w:val="Dates"/>
              <w:rPr>
                <w:b/>
              </w:rPr>
            </w:pPr>
            <w:r w:rsidRPr="00FE0A02">
              <w:rPr>
                <w:b/>
              </w:rPr>
              <w:t>11 (A)</w:t>
            </w:r>
          </w:p>
        </w:tc>
        <w:tc>
          <w:tcPr>
            <w:tcW w:w="467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7B2082D3" w14:textId="77777777" w:rsidR="00333FED" w:rsidRPr="00FE0A02" w:rsidRDefault="00333FED" w:rsidP="00333FED">
            <w:pPr>
              <w:pStyle w:val="Dates"/>
              <w:rPr>
                <w:b/>
              </w:rPr>
            </w:pPr>
            <w:r w:rsidRPr="00FE0A02">
              <w:rPr>
                <w:b/>
              </w:rPr>
              <w:t>12</w:t>
            </w:r>
          </w:p>
        </w:tc>
      </w:tr>
      <w:tr w:rsidR="00333FED" w:rsidRPr="00FE0A02" w14:paraId="33C752DA" w14:textId="77777777" w:rsidTr="00333FED">
        <w:trPr>
          <w:trHeight w:hRule="exact" w:val="999"/>
        </w:trPr>
        <w:tc>
          <w:tcPr>
            <w:tcW w:w="93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0E3D7701" w14:textId="77777777" w:rsidR="00333FED" w:rsidRPr="00FE0A02" w:rsidRDefault="00333FED" w:rsidP="00333FED">
            <w:pPr>
              <w:pStyle w:val="Dates"/>
              <w:rPr>
                <w:b/>
              </w:rPr>
            </w:pPr>
          </w:p>
        </w:tc>
        <w:tc>
          <w:tcPr>
            <w:tcW w:w="935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670B1D61" w14:textId="77777777" w:rsidR="00333FED" w:rsidRPr="00FE0A02" w:rsidRDefault="00333FED" w:rsidP="00333FED">
            <w:pPr>
              <w:pStyle w:val="Dates"/>
              <w:rPr>
                <w:b/>
              </w:rPr>
            </w:pPr>
          </w:p>
        </w:tc>
        <w:tc>
          <w:tcPr>
            <w:tcW w:w="87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3072FF09" w14:textId="4C3DA485" w:rsidR="00333FED" w:rsidRPr="00FE0A02" w:rsidRDefault="006A3293" w:rsidP="00333FED">
            <w:pPr>
              <w:pStyle w:val="Dates"/>
              <w:rPr>
                <w:b/>
              </w:rPr>
            </w:pPr>
            <w:r>
              <w:rPr>
                <w:b/>
              </w:rPr>
              <w:t>Academic Advising</w:t>
            </w:r>
          </w:p>
        </w:tc>
        <w:tc>
          <w:tcPr>
            <w:tcW w:w="908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4657CD83" w14:textId="77777777" w:rsidR="00333FED" w:rsidRDefault="00333FED" w:rsidP="00333FED">
            <w:pPr>
              <w:pStyle w:val="Dates"/>
              <w:rPr>
                <w:b/>
                <w:color w:val="12C480"/>
              </w:rPr>
            </w:pPr>
          </w:p>
          <w:p w14:paraId="10DCB7E5" w14:textId="4ED11678" w:rsidR="00333FED" w:rsidRDefault="00333FED" w:rsidP="00333FED">
            <w:pPr>
              <w:pStyle w:val="Dates"/>
              <w:spacing w:before="0" w:after="0"/>
              <w:rPr>
                <w:b/>
                <w:color w:val="12C480"/>
              </w:rPr>
            </w:pPr>
            <w:r w:rsidRPr="00450238">
              <w:rPr>
                <w:b/>
                <w:color w:val="12C480"/>
              </w:rPr>
              <w:t>PSAT/ SAT Day</w:t>
            </w:r>
          </w:p>
          <w:p w14:paraId="46AECC38" w14:textId="7E878C40" w:rsidR="00333FED" w:rsidRPr="00FE0A02" w:rsidRDefault="00333FED" w:rsidP="00333FED">
            <w:pPr>
              <w:pStyle w:val="Dates"/>
              <w:spacing w:before="0" w:after="0"/>
              <w:rPr>
                <w:b/>
              </w:rPr>
            </w:pPr>
            <w:r w:rsidRPr="00DF2C51">
              <w:rPr>
                <w:b/>
                <w:i/>
                <w:iCs/>
                <w:color w:val="1CADE4" w:themeColor="accent1"/>
              </w:rPr>
              <w:t>also for concordance</w:t>
            </w:r>
          </w:p>
        </w:tc>
        <w:tc>
          <w:tcPr>
            <w:tcW w:w="87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3ADD52EA" w14:textId="77777777" w:rsidR="00333FED" w:rsidRPr="00FE0A02" w:rsidRDefault="00333FED" w:rsidP="00333FED">
            <w:pPr>
              <w:pStyle w:val="Dates"/>
              <w:rPr>
                <w:b/>
              </w:rPr>
            </w:pPr>
          </w:p>
        </w:tc>
        <w:tc>
          <w:tcPr>
            <w:tcW w:w="467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57C2BB4A" w14:textId="77777777" w:rsidR="00333FED" w:rsidRPr="00FE0A02" w:rsidRDefault="00333FED" w:rsidP="00333FED">
            <w:pPr>
              <w:pStyle w:val="Dates"/>
              <w:rPr>
                <w:b/>
              </w:rPr>
            </w:pPr>
          </w:p>
        </w:tc>
      </w:tr>
      <w:tr w:rsidR="00333FED" w:rsidRPr="00FE0A02" w14:paraId="4E6210D3" w14:textId="77777777" w:rsidTr="00333FED">
        <w:trPr>
          <w:trHeight w:val="520"/>
        </w:trPr>
        <w:tc>
          <w:tcPr>
            <w:tcW w:w="93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0C23D48" w14:textId="77777777" w:rsidR="00333FED" w:rsidRPr="00FE0A02" w:rsidRDefault="00333FED" w:rsidP="00333FED">
            <w:pPr>
              <w:pStyle w:val="Dates"/>
              <w:rPr>
                <w:b/>
              </w:rPr>
            </w:pPr>
            <w:r w:rsidRPr="00FE0A02">
              <w:rPr>
                <w:b/>
              </w:rPr>
              <w:t>14</w:t>
            </w:r>
          </w:p>
        </w:tc>
        <w:tc>
          <w:tcPr>
            <w:tcW w:w="935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6B59C98" w14:textId="2995B249" w:rsidR="00333FED" w:rsidRPr="00FE0A02" w:rsidRDefault="00333FED" w:rsidP="00333FED">
            <w:pPr>
              <w:pStyle w:val="Dates"/>
              <w:rPr>
                <w:b/>
              </w:rPr>
            </w:pPr>
            <w:r w:rsidRPr="00FE0A02">
              <w:rPr>
                <w:b/>
              </w:rPr>
              <w:t>15 (B)</w:t>
            </w:r>
          </w:p>
        </w:tc>
        <w:tc>
          <w:tcPr>
            <w:tcW w:w="87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04537DA" w14:textId="01257C89" w:rsidR="00333FED" w:rsidRPr="00FE0A02" w:rsidRDefault="00333FED" w:rsidP="00333FED">
            <w:pPr>
              <w:pStyle w:val="Dates"/>
              <w:rPr>
                <w:b/>
              </w:rPr>
            </w:pPr>
            <w:r w:rsidRPr="00FE0A02">
              <w:rPr>
                <w:b/>
              </w:rPr>
              <w:t>16 (C)</w:t>
            </w:r>
          </w:p>
        </w:tc>
        <w:tc>
          <w:tcPr>
            <w:tcW w:w="90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A7C9A30" w14:textId="73222BB1" w:rsidR="00333FED" w:rsidRPr="00FE0A02" w:rsidRDefault="00333FED" w:rsidP="00333FED">
            <w:pPr>
              <w:pStyle w:val="Dates"/>
              <w:rPr>
                <w:b/>
              </w:rPr>
            </w:pPr>
            <w:r w:rsidRPr="00FE0A02">
              <w:rPr>
                <w:b/>
              </w:rPr>
              <w:t>17 (A)</w:t>
            </w:r>
          </w:p>
        </w:tc>
        <w:tc>
          <w:tcPr>
            <w:tcW w:w="87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933DDCF" w14:textId="6EE5558F" w:rsidR="00333FED" w:rsidRPr="00FE0A02" w:rsidRDefault="00333FED" w:rsidP="00333FED">
            <w:pPr>
              <w:pStyle w:val="Dates"/>
              <w:rPr>
                <w:b/>
              </w:rPr>
            </w:pPr>
            <w:r w:rsidRPr="00FE0A02">
              <w:rPr>
                <w:b/>
              </w:rPr>
              <w:t>18 (B)</w:t>
            </w:r>
          </w:p>
        </w:tc>
        <w:tc>
          <w:tcPr>
            <w:tcW w:w="467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5D114C9" w14:textId="77777777" w:rsidR="00333FED" w:rsidRPr="00FE0A02" w:rsidRDefault="00333FED" w:rsidP="00333FED">
            <w:pPr>
              <w:pStyle w:val="Dates"/>
              <w:rPr>
                <w:b/>
              </w:rPr>
            </w:pPr>
            <w:r w:rsidRPr="00FE0A02">
              <w:rPr>
                <w:b/>
              </w:rPr>
              <w:t>19</w:t>
            </w:r>
          </w:p>
        </w:tc>
      </w:tr>
      <w:tr w:rsidR="00333FED" w:rsidRPr="00FE0A02" w14:paraId="03E52A08" w14:textId="77777777" w:rsidTr="00333FED">
        <w:trPr>
          <w:trHeight w:hRule="exact" w:val="696"/>
        </w:trPr>
        <w:tc>
          <w:tcPr>
            <w:tcW w:w="93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0E6F6" w:themeFill="accent2" w:themeFillTint="33"/>
          </w:tcPr>
          <w:p w14:paraId="232C4FB0" w14:textId="4C139BBE" w:rsidR="00333FED" w:rsidRPr="00FE0A02" w:rsidRDefault="00333FED" w:rsidP="00333FED">
            <w:pPr>
              <w:pStyle w:val="Dates"/>
              <w:rPr>
                <w:b/>
              </w:rPr>
            </w:pPr>
            <w:r w:rsidRPr="00FE0A02">
              <w:rPr>
                <w:b/>
              </w:rPr>
              <w:t>Teacher Planning Day</w:t>
            </w:r>
          </w:p>
        </w:tc>
        <w:tc>
          <w:tcPr>
            <w:tcW w:w="935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5F9CF07" w14:textId="77777777" w:rsidR="00333FED" w:rsidRPr="00FE0A02" w:rsidRDefault="00333FED" w:rsidP="00333FED">
            <w:pPr>
              <w:pStyle w:val="Dates"/>
              <w:rPr>
                <w:b/>
              </w:rPr>
            </w:pPr>
          </w:p>
        </w:tc>
        <w:tc>
          <w:tcPr>
            <w:tcW w:w="87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B883350" w14:textId="0006867C" w:rsidR="00333FED" w:rsidRPr="00FE0A02" w:rsidRDefault="00333FED" w:rsidP="00333FED">
            <w:pPr>
              <w:pStyle w:val="Dates"/>
              <w:jc w:val="center"/>
              <w:rPr>
                <w:b/>
              </w:rPr>
            </w:pPr>
            <w:r w:rsidRPr="00FE0A02">
              <w:rPr>
                <w:b/>
                <w:color w:val="1CADE4" w:themeColor="accent1"/>
              </w:rPr>
              <w:t>CLT – Concordance</w:t>
            </w:r>
          </w:p>
        </w:tc>
        <w:tc>
          <w:tcPr>
            <w:tcW w:w="908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325299B" w14:textId="77777777" w:rsidR="00333FED" w:rsidRPr="00FE0A02" w:rsidRDefault="00333FED" w:rsidP="00333FED">
            <w:pPr>
              <w:pStyle w:val="Dates"/>
              <w:rPr>
                <w:b/>
              </w:rPr>
            </w:pPr>
          </w:p>
        </w:tc>
        <w:tc>
          <w:tcPr>
            <w:tcW w:w="87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B9D2DC" w14:textId="77777777" w:rsidR="00333FED" w:rsidRPr="00FE0A02" w:rsidRDefault="00333FED" w:rsidP="00333FED">
            <w:pPr>
              <w:pStyle w:val="Dates"/>
              <w:rPr>
                <w:b/>
              </w:rPr>
            </w:pPr>
          </w:p>
        </w:tc>
        <w:tc>
          <w:tcPr>
            <w:tcW w:w="467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ADB1A90" w14:textId="77777777" w:rsidR="00333FED" w:rsidRPr="00FE0A02" w:rsidRDefault="00333FED" w:rsidP="00333FED">
            <w:pPr>
              <w:pStyle w:val="Dates"/>
              <w:rPr>
                <w:b/>
              </w:rPr>
            </w:pPr>
          </w:p>
        </w:tc>
      </w:tr>
      <w:tr w:rsidR="00333FED" w:rsidRPr="00FE0A02" w14:paraId="684AD68F" w14:textId="77777777" w:rsidTr="00333FED">
        <w:trPr>
          <w:trHeight w:val="538"/>
        </w:trPr>
        <w:tc>
          <w:tcPr>
            <w:tcW w:w="93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098A179A" w14:textId="162731D2" w:rsidR="00333FED" w:rsidRPr="00FE0A02" w:rsidRDefault="00333FED" w:rsidP="00333FED">
            <w:pPr>
              <w:pStyle w:val="Dates"/>
              <w:rPr>
                <w:b/>
              </w:rPr>
            </w:pPr>
            <w:r w:rsidRPr="00FE0A02">
              <w:rPr>
                <w:b/>
              </w:rPr>
              <w:t>21 (C)</w:t>
            </w:r>
          </w:p>
        </w:tc>
        <w:tc>
          <w:tcPr>
            <w:tcW w:w="935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11B8263F" w14:textId="00F3104D" w:rsidR="00333FED" w:rsidRPr="00FE0A02" w:rsidRDefault="00333FED" w:rsidP="00333FED">
            <w:pPr>
              <w:pStyle w:val="Dates"/>
              <w:rPr>
                <w:b/>
              </w:rPr>
            </w:pPr>
            <w:r w:rsidRPr="00FE0A02">
              <w:rPr>
                <w:b/>
              </w:rPr>
              <w:t>22 (A)</w:t>
            </w:r>
          </w:p>
        </w:tc>
        <w:tc>
          <w:tcPr>
            <w:tcW w:w="87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609FF44F" w14:textId="6F10543E" w:rsidR="00333FED" w:rsidRPr="00FE0A02" w:rsidRDefault="00333FED" w:rsidP="00333FED">
            <w:pPr>
              <w:pStyle w:val="Dates"/>
              <w:rPr>
                <w:b/>
              </w:rPr>
            </w:pPr>
            <w:r w:rsidRPr="00FE0A02">
              <w:rPr>
                <w:b/>
              </w:rPr>
              <w:t>23 (B)</w:t>
            </w:r>
          </w:p>
        </w:tc>
        <w:tc>
          <w:tcPr>
            <w:tcW w:w="90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736C6817" w14:textId="78AEF28B" w:rsidR="00333FED" w:rsidRPr="00FE0A02" w:rsidRDefault="00333FED" w:rsidP="00333FED">
            <w:pPr>
              <w:pStyle w:val="Dates"/>
              <w:rPr>
                <w:b/>
              </w:rPr>
            </w:pPr>
            <w:r w:rsidRPr="00FE0A02">
              <w:rPr>
                <w:b/>
              </w:rPr>
              <w:t>24 (C)</w:t>
            </w:r>
          </w:p>
        </w:tc>
        <w:tc>
          <w:tcPr>
            <w:tcW w:w="87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20E2420E" w14:textId="07C51C23" w:rsidR="00333FED" w:rsidRPr="00FE0A02" w:rsidRDefault="00333FED" w:rsidP="00333FED">
            <w:pPr>
              <w:pStyle w:val="Dates"/>
              <w:rPr>
                <w:b/>
              </w:rPr>
            </w:pPr>
            <w:r w:rsidRPr="00FE0A02">
              <w:rPr>
                <w:b/>
              </w:rPr>
              <w:t>25 (A)</w:t>
            </w:r>
          </w:p>
        </w:tc>
        <w:tc>
          <w:tcPr>
            <w:tcW w:w="467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230CC4C4" w14:textId="77777777" w:rsidR="00333FED" w:rsidRPr="00FE0A02" w:rsidRDefault="00333FED" w:rsidP="00333FED">
            <w:pPr>
              <w:pStyle w:val="Dates"/>
              <w:rPr>
                <w:b/>
              </w:rPr>
            </w:pPr>
            <w:r w:rsidRPr="00FE0A02">
              <w:rPr>
                <w:b/>
              </w:rPr>
              <w:t>26</w:t>
            </w:r>
          </w:p>
        </w:tc>
      </w:tr>
      <w:tr w:rsidR="00333FED" w:rsidRPr="00FE0A02" w14:paraId="09576408" w14:textId="77777777" w:rsidTr="00333FED">
        <w:trPr>
          <w:trHeight w:hRule="exact" w:val="833"/>
        </w:trPr>
        <w:tc>
          <w:tcPr>
            <w:tcW w:w="93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1A16178D" w14:textId="77777777" w:rsidR="00333FED" w:rsidRPr="00FE0A02" w:rsidRDefault="00333FED" w:rsidP="00333FED">
            <w:pPr>
              <w:pStyle w:val="Dates"/>
              <w:rPr>
                <w:b/>
              </w:rPr>
            </w:pPr>
          </w:p>
        </w:tc>
        <w:tc>
          <w:tcPr>
            <w:tcW w:w="935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5C922967" w14:textId="1E193AFF" w:rsidR="00333FED" w:rsidRPr="00FE0A02" w:rsidRDefault="00333FED" w:rsidP="00333FED">
            <w:pPr>
              <w:pStyle w:val="Dates"/>
              <w:rPr>
                <w:b/>
              </w:rPr>
            </w:pPr>
            <w:r w:rsidRPr="009248FB">
              <w:rPr>
                <w:b/>
                <w:color w:val="1CADE4" w:themeColor="accent1"/>
              </w:rPr>
              <w:t>ACT Concordance</w:t>
            </w:r>
          </w:p>
        </w:tc>
        <w:tc>
          <w:tcPr>
            <w:tcW w:w="87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6E4B428F" w14:textId="48F90448" w:rsidR="00333FED" w:rsidRPr="00FE0A02" w:rsidRDefault="00333FED" w:rsidP="00333FED">
            <w:pPr>
              <w:pStyle w:val="Dates"/>
              <w:rPr>
                <w:b/>
              </w:rPr>
            </w:pPr>
            <w:r w:rsidRPr="009248FB">
              <w:rPr>
                <w:b/>
                <w:color w:val="1CADE4" w:themeColor="accent1"/>
              </w:rPr>
              <w:t>ACT Concordance</w:t>
            </w:r>
          </w:p>
        </w:tc>
        <w:tc>
          <w:tcPr>
            <w:tcW w:w="908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5845689A" w14:textId="1211FEBB" w:rsidR="00333FED" w:rsidRPr="00103507" w:rsidRDefault="00333FED" w:rsidP="00333FED">
            <w:pPr>
              <w:pStyle w:val="Dates"/>
              <w:rPr>
                <w:b/>
                <w:i/>
                <w:iCs/>
                <w:color w:val="12C480"/>
              </w:rPr>
            </w:pPr>
          </w:p>
        </w:tc>
        <w:tc>
          <w:tcPr>
            <w:tcW w:w="87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79CAB123" w14:textId="77777777" w:rsidR="00333FED" w:rsidRPr="00FE0A02" w:rsidRDefault="00333FED" w:rsidP="00333FED">
            <w:pPr>
              <w:pStyle w:val="Dates"/>
              <w:rPr>
                <w:b/>
              </w:rPr>
            </w:pPr>
          </w:p>
        </w:tc>
        <w:tc>
          <w:tcPr>
            <w:tcW w:w="467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6FFA79B5" w14:textId="77777777" w:rsidR="00333FED" w:rsidRPr="00FE0A02" w:rsidRDefault="00333FED" w:rsidP="00333FED">
            <w:pPr>
              <w:pStyle w:val="Dates"/>
              <w:rPr>
                <w:b/>
              </w:rPr>
            </w:pPr>
          </w:p>
        </w:tc>
      </w:tr>
      <w:tr w:rsidR="00333FED" w:rsidRPr="00FE0A02" w14:paraId="72DB32A2" w14:textId="77777777" w:rsidTr="00333FED">
        <w:trPr>
          <w:trHeight w:val="502"/>
        </w:trPr>
        <w:tc>
          <w:tcPr>
            <w:tcW w:w="93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8A54DDC" w14:textId="607CD41E" w:rsidR="00333FED" w:rsidRPr="00FE0A02" w:rsidRDefault="00333FED" w:rsidP="00333FED">
            <w:pPr>
              <w:pStyle w:val="Dates"/>
              <w:rPr>
                <w:b/>
              </w:rPr>
            </w:pPr>
            <w:r w:rsidRPr="00FE0A02">
              <w:rPr>
                <w:b/>
              </w:rPr>
              <w:t>28 (B)</w:t>
            </w:r>
          </w:p>
        </w:tc>
        <w:tc>
          <w:tcPr>
            <w:tcW w:w="935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8A8F1A5" w14:textId="6A9BBF1C" w:rsidR="00333FED" w:rsidRPr="00FE0A02" w:rsidRDefault="00333FED" w:rsidP="00333FED">
            <w:pPr>
              <w:pStyle w:val="Dates"/>
              <w:rPr>
                <w:b/>
              </w:rPr>
            </w:pPr>
            <w:r w:rsidRPr="00FE0A02">
              <w:rPr>
                <w:b/>
              </w:rPr>
              <w:t>29 (C)</w:t>
            </w:r>
          </w:p>
        </w:tc>
        <w:tc>
          <w:tcPr>
            <w:tcW w:w="87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44B498C" w14:textId="2FD52D1B" w:rsidR="00333FED" w:rsidRPr="00FE0A02" w:rsidRDefault="00333FED" w:rsidP="00333FED">
            <w:pPr>
              <w:pStyle w:val="Dates"/>
              <w:rPr>
                <w:b/>
              </w:rPr>
            </w:pPr>
            <w:r w:rsidRPr="00FE0A02">
              <w:rPr>
                <w:b/>
              </w:rPr>
              <w:t>30 (A)</w:t>
            </w:r>
          </w:p>
        </w:tc>
        <w:tc>
          <w:tcPr>
            <w:tcW w:w="90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751240C" w14:textId="2FE27E02" w:rsidR="00333FED" w:rsidRPr="00FE0A02" w:rsidRDefault="00333FED" w:rsidP="00333FED">
            <w:pPr>
              <w:pStyle w:val="Dates"/>
              <w:rPr>
                <w:b/>
              </w:rPr>
            </w:pPr>
            <w:r w:rsidRPr="00FE0A02">
              <w:rPr>
                <w:b/>
              </w:rPr>
              <w:t>31 (B)</w:t>
            </w:r>
          </w:p>
        </w:tc>
        <w:tc>
          <w:tcPr>
            <w:tcW w:w="87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E0D64C" w14:textId="77777777" w:rsidR="00333FED" w:rsidRPr="00FE0A02" w:rsidRDefault="00333FED" w:rsidP="00333FED">
            <w:pPr>
              <w:pStyle w:val="Dates"/>
              <w:rPr>
                <w:b/>
              </w:rPr>
            </w:pPr>
          </w:p>
        </w:tc>
        <w:tc>
          <w:tcPr>
            <w:tcW w:w="467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289F7B3" w14:textId="77777777" w:rsidR="00333FED" w:rsidRPr="00FE0A02" w:rsidRDefault="00333FED" w:rsidP="00333FED">
            <w:pPr>
              <w:pStyle w:val="Dates"/>
              <w:rPr>
                <w:b/>
              </w:rPr>
            </w:pPr>
          </w:p>
        </w:tc>
      </w:tr>
      <w:tr w:rsidR="00333FED" w:rsidRPr="00FE0A02" w14:paraId="2053B402" w14:textId="77777777" w:rsidTr="00333FED">
        <w:trPr>
          <w:trHeight w:hRule="exact" w:val="506"/>
        </w:trPr>
        <w:tc>
          <w:tcPr>
            <w:tcW w:w="93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3252B5" w14:textId="77777777" w:rsidR="00333FED" w:rsidRPr="00FE0A02" w:rsidRDefault="00333FED" w:rsidP="00333FED">
            <w:pPr>
              <w:pStyle w:val="Dates"/>
              <w:rPr>
                <w:b/>
              </w:rPr>
            </w:pPr>
          </w:p>
        </w:tc>
        <w:tc>
          <w:tcPr>
            <w:tcW w:w="935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B9BCC49" w14:textId="14B5D0D5" w:rsidR="00333FED" w:rsidRPr="00FE0A02" w:rsidRDefault="00333FED" w:rsidP="00333FED">
            <w:pPr>
              <w:pStyle w:val="Dates"/>
              <w:rPr>
                <w:b/>
              </w:rPr>
            </w:pPr>
          </w:p>
        </w:tc>
        <w:tc>
          <w:tcPr>
            <w:tcW w:w="87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F8E0E4" w14:textId="77777777" w:rsidR="00333FED" w:rsidRPr="00FE0A02" w:rsidRDefault="00333FED" w:rsidP="00333FED">
            <w:pPr>
              <w:pStyle w:val="Dates"/>
              <w:rPr>
                <w:b/>
              </w:rPr>
            </w:pPr>
          </w:p>
        </w:tc>
        <w:tc>
          <w:tcPr>
            <w:tcW w:w="908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D8528A" w14:textId="77777777" w:rsidR="00333FED" w:rsidRPr="00FE0A02" w:rsidRDefault="00333FED" w:rsidP="00333FED">
            <w:pPr>
              <w:pStyle w:val="Dates"/>
              <w:rPr>
                <w:b/>
              </w:rPr>
            </w:pPr>
          </w:p>
        </w:tc>
        <w:tc>
          <w:tcPr>
            <w:tcW w:w="87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E32517" w14:textId="77777777" w:rsidR="00333FED" w:rsidRPr="00FE0A02" w:rsidRDefault="00333FED" w:rsidP="00333FED">
            <w:pPr>
              <w:pStyle w:val="Dates"/>
              <w:rPr>
                <w:b/>
              </w:rPr>
            </w:pPr>
          </w:p>
        </w:tc>
        <w:tc>
          <w:tcPr>
            <w:tcW w:w="467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612BC99" w14:textId="77777777" w:rsidR="00333FED" w:rsidRPr="00FE0A02" w:rsidRDefault="00333FED" w:rsidP="00333FED">
            <w:pPr>
              <w:pStyle w:val="Dates"/>
              <w:rPr>
                <w:b/>
              </w:rPr>
            </w:pPr>
          </w:p>
        </w:tc>
      </w:tr>
      <w:tr w:rsidR="00333FED" w:rsidRPr="00FE0A02" w14:paraId="242DCFE9" w14:textId="77777777" w:rsidTr="00781A9B">
        <w:trPr>
          <w:gridAfter w:val="1"/>
          <w:wAfter w:w="14" w:type="pct"/>
          <w:trHeight w:hRule="exact" w:val="3287"/>
        </w:trPr>
        <w:tc>
          <w:tcPr>
            <w:tcW w:w="1111" w:type="pct"/>
            <w:gridSpan w:val="2"/>
          </w:tcPr>
          <w:p w14:paraId="6391004C" w14:textId="5FCAAC1E" w:rsidR="00333FED" w:rsidRPr="00FE0A02" w:rsidRDefault="00333FED" w:rsidP="00333FED">
            <w:pPr>
              <w:pStyle w:val="Heading1"/>
              <w:rPr>
                <w:bCs w:val="0"/>
              </w:rPr>
            </w:pPr>
            <w:r w:rsidRPr="00FE0A02">
              <w:rPr>
                <w:bCs w:val="0"/>
              </w:rPr>
              <w:t>Notes</w:t>
            </w:r>
          </w:p>
        </w:tc>
        <w:tc>
          <w:tcPr>
            <w:tcW w:w="3875" w:type="pct"/>
            <w:gridSpan w:val="6"/>
          </w:tcPr>
          <w:p w14:paraId="34AE789B" w14:textId="663B5C3C" w:rsidR="00333FED" w:rsidRDefault="00333FED" w:rsidP="00333FED">
            <w:pPr>
              <w:pStyle w:val="ListParagraph"/>
              <w:numPr>
                <w:ilvl w:val="0"/>
                <w:numId w:val="1"/>
              </w:numPr>
              <w:ind w:left="360"/>
              <w:rPr>
                <w:bCs/>
              </w:rPr>
            </w:pPr>
            <w:r w:rsidRPr="00857E20">
              <w:rPr>
                <w:b/>
                <w:color w:val="E38803"/>
              </w:rPr>
              <w:t xml:space="preserve">Cycle 1 Assessments </w:t>
            </w:r>
            <w:r w:rsidRPr="00852347">
              <w:rPr>
                <w:bCs/>
              </w:rPr>
              <w:t>for all EOC courses will be given during regularly scheduled class time from 9/30 – 10/11</w:t>
            </w:r>
            <w:r>
              <w:rPr>
                <w:bCs/>
              </w:rPr>
              <w:t xml:space="preserve"> (</w:t>
            </w:r>
            <w:r w:rsidRPr="00634596">
              <w:rPr>
                <w:bCs/>
                <w:i/>
                <w:iCs/>
                <w:sz w:val="20"/>
                <w:szCs w:val="20"/>
              </w:rPr>
              <w:t>Test is usually 1 class period long</w:t>
            </w:r>
            <w:r>
              <w:rPr>
                <w:bCs/>
                <w:i/>
                <w:iCs/>
                <w:sz w:val="20"/>
                <w:szCs w:val="20"/>
              </w:rPr>
              <w:t>)</w:t>
            </w:r>
          </w:p>
          <w:p w14:paraId="78395164" w14:textId="1CDD7082" w:rsidR="00333FED" w:rsidRDefault="00333FED" w:rsidP="00333FED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</w:rPr>
            </w:pPr>
            <w:r w:rsidRPr="00FE0A02">
              <w:rPr>
                <w:b/>
                <w:color w:val="00B0F0"/>
              </w:rPr>
              <w:t>CLT</w:t>
            </w:r>
            <w:r>
              <w:rPr>
                <w:b/>
                <w:color w:val="00B0F0"/>
              </w:rPr>
              <w:t xml:space="preserve"> </w:t>
            </w:r>
            <w:r w:rsidRPr="005346B2">
              <w:rPr>
                <w:bCs/>
              </w:rPr>
              <w:t>for Math &amp; Reading graduation scores</w:t>
            </w:r>
            <w:r>
              <w:rPr>
                <w:bCs/>
              </w:rPr>
              <w:t>.</w:t>
            </w:r>
          </w:p>
          <w:p w14:paraId="4B968612" w14:textId="48444AA2" w:rsidR="00333FED" w:rsidRPr="00472218" w:rsidRDefault="00333FED" w:rsidP="00333FED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</w:rPr>
            </w:pPr>
            <w:r w:rsidRPr="00450238">
              <w:rPr>
                <w:b/>
                <w:color w:val="12C480"/>
              </w:rPr>
              <w:t>PSAT/ SAT Day</w:t>
            </w:r>
            <w:r>
              <w:rPr>
                <w:b/>
                <w:color w:val="12C480"/>
              </w:rPr>
              <w:t xml:space="preserve">: </w:t>
            </w:r>
          </w:p>
          <w:p w14:paraId="086CDFA7" w14:textId="2CEF96A7" w:rsidR="00333FED" w:rsidRPr="00500C7A" w:rsidRDefault="00333FED" w:rsidP="00333FED">
            <w:pPr>
              <w:pStyle w:val="ListParagraph"/>
              <w:numPr>
                <w:ilvl w:val="1"/>
                <w:numId w:val="1"/>
              </w:numPr>
              <w:rPr>
                <w:b/>
              </w:rPr>
            </w:pPr>
            <w:r>
              <w:rPr>
                <w:bCs/>
              </w:rPr>
              <w:t>All 9</w:t>
            </w:r>
            <w:r w:rsidRPr="00553906">
              <w:rPr>
                <w:bCs/>
                <w:vertAlign w:val="superscript"/>
              </w:rPr>
              <w:t>th</w:t>
            </w:r>
            <w:r>
              <w:rPr>
                <w:bCs/>
              </w:rPr>
              <w:t>, 10</w:t>
            </w:r>
            <w:r w:rsidRPr="00553906">
              <w:rPr>
                <w:bCs/>
                <w:vertAlign w:val="superscript"/>
              </w:rPr>
              <w:t>th</w:t>
            </w:r>
            <w:r>
              <w:rPr>
                <w:bCs/>
              </w:rPr>
              <w:t>, and 11</w:t>
            </w:r>
            <w:r w:rsidRPr="00553906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graders take the </w:t>
            </w:r>
            <w:r w:rsidRPr="00BB65FC">
              <w:rPr>
                <w:b/>
                <w:color w:val="12C480"/>
              </w:rPr>
              <w:t>PSAT</w:t>
            </w:r>
            <w:r>
              <w:rPr>
                <w:bCs/>
              </w:rPr>
              <w:t xml:space="preserve"> </w:t>
            </w:r>
            <w:r w:rsidRPr="00F379AB">
              <w:rPr>
                <w:bCs/>
                <w:i/>
                <w:iCs/>
              </w:rPr>
              <w:t>(</w:t>
            </w:r>
            <w:r w:rsidRPr="009248FB">
              <w:rPr>
                <w:bCs/>
                <w:i/>
                <w:iCs/>
                <w:color w:val="1CADE4" w:themeColor="accent1"/>
              </w:rPr>
              <w:t>can be used for math concordance</w:t>
            </w:r>
            <w:r w:rsidRPr="00F379AB">
              <w:rPr>
                <w:bCs/>
                <w:i/>
                <w:iCs/>
              </w:rPr>
              <w:t>)</w:t>
            </w:r>
            <w:r>
              <w:rPr>
                <w:bCs/>
                <w:i/>
                <w:iCs/>
              </w:rPr>
              <w:t xml:space="preserve"> .</w:t>
            </w:r>
          </w:p>
          <w:p w14:paraId="2DEEC3F8" w14:textId="14E5825A" w:rsidR="00333FED" w:rsidRPr="00BB65FC" w:rsidRDefault="00333FED" w:rsidP="00333FED">
            <w:pPr>
              <w:pStyle w:val="ListParagraph"/>
              <w:numPr>
                <w:ilvl w:val="1"/>
                <w:numId w:val="1"/>
              </w:numPr>
              <w:rPr>
                <w:b/>
                <w:i/>
                <w:iCs/>
              </w:rPr>
            </w:pPr>
            <w:r w:rsidRPr="00BB65FC">
              <w:rPr>
                <w:b/>
                <w:i/>
                <w:iCs/>
              </w:rPr>
              <w:t>11</w:t>
            </w:r>
            <w:r w:rsidRPr="00BB65FC">
              <w:rPr>
                <w:b/>
                <w:i/>
                <w:iCs/>
                <w:vertAlign w:val="superscript"/>
              </w:rPr>
              <w:t>th</w:t>
            </w:r>
            <w:r w:rsidRPr="00BB65FC">
              <w:rPr>
                <w:b/>
                <w:i/>
                <w:iCs/>
              </w:rPr>
              <w:t xml:space="preserve"> graders have the opportunity to earn the National Merit Scholarship.</w:t>
            </w:r>
          </w:p>
          <w:p w14:paraId="70099066" w14:textId="486D6217" w:rsidR="00333FED" w:rsidRPr="00297586" w:rsidRDefault="00333FED" w:rsidP="00333FED">
            <w:pPr>
              <w:pStyle w:val="ListParagraph"/>
              <w:numPr>
                <w:ilvl w:val="1"/>
                <w:numId w:val="1"/>
              </w:numPr>
              <w:rPr>
                <w:b/>
              </w:rPr>
            </w:pPr>
            <w:r w:rsidRPr="00472218">
              <w:t>All</w:t>
            </w:r>
            <w:r>
              <w:t xml:space="preserve"> 12</w:t>
            </w:r>
            <w:r w:rsidRPr="00472218">
              <w:rPr>
                <w:vertAlign w:val="superscript"/>
              </w:rPr>
              <w:t>th</w:t>
            </w:r>
            <w:r>
              <w:t xml:space="preserve"> graders take the </w:t>
            </w:r>
            <w:r w:rsidRPr="00BB65FC">
              <w:rPr>
                <w:b/>
                <w:bCs/>
                <w:color w:val="12C480"/>
              </w:rPr>
              <w:t>SAT</w:t>
            </w:r>
            <w:r>
              <w:t xml:space="preserve"> </w:t>
            </w:r>
            <w:r w:rsidRPr="00F379AB">
              <w:rPr>
                <w:bCs/>
                <w:i/>
                <w:iCs/>
              </w:rPr>
              <w:t>(</w:t>
            </w:r>
            <w:r w:rsidRPr="009248FB">
              <w:rPr>
                <w:bCs/>
                <w:i/>
                <w:iCs/>
                <w:color w:val="1CADE4" w:themeColor="accent1"/>
              </w:rPr>
              <w:t xml:space="preserve">can be used for </w:t>
            </w:r>
            <w:r>
              <w:rPr>
                <w:bCs/>
                <w:i/>
                <w:iCs/>
                <w:color w:val="1CADE4" w:themeColor="accent1"/>
              </w:rPr>
              <w:t>reading/</w:t>
            </w:r>
            <w:r w:rsidRPr="009248FB">
              <w:rPr>
                <w:bCs/>
                <w:i/>
                <w:iCs/>
                <w:color w:val="1CADE4" w:themeColor="accent1"/>
              </w:rPr>
              <w:t>math concordance</w:t>
            </w:r>
            <w:r w:rsidRPr="00F379AB">
              <w:rPr>
                <w:bCs/>
                <w:i/>
                <w:iCs/>
              </w:rPr>
              <w:t>)</w:t>
            </w:r>
            <w:r>
              <w:rPr>
                <w:bCs/>
                <w:i/>
                <w:iCs/>
              </w:rPr>
              <w:t>.</w:t>
            </w:r>
          </w:p>
          <w:p w14:paraId="008E5328" w14:textId="3C5C8439" w:rsidR="00333FED" w:rsidRPr="00297586" w:rsidRDefault="00333FED" w:rsidP="00333FED">
            <w:pPr>
              <w:pStyle w:val="ListParagraph"/>
              <w:numPr>
                <w:ilvl w:val="2"/>
                <w:numId w:val="1"/>
              </w:numPr>
              <w:rPr>
                <w:bCs/>
              </w:rPr>
            </w:pPr>
            <w:r w:rsidRPr="00EE45BE">
              <w:rPr>
                <w:bCs/>
              </w:rPr>
              <w:t>College reportable</w:t>
            </w:r>
            <w:r>
              <w:rPr>
                <w:bCs/>
              </w:rPr>
              <w:t xml:space="preserve"> and free.</w:t>
            </w:r>
          </w:p>
          <w:p w14:paraId="76A84F96" w14:textId="4F7DD100" w:rsidR="00333FED" w:rsidRPr="000F7D73" w:rsidRDefault="00333FED" w:rsidP="00333FED">
            <w:pPr>
              <w:pStyle w:val="ListParagraph"/>
              <w:numPr>
                <w:ilvl w:val="0"/>
                <w:numId w:val="1"/>
              </w:numPr>
              <w:ind w:left="388"/>
              <w:rPr>
                <w:b/>
              </w:rPr>
            </w:pPr>
            <w:r w:rsidRPr="005346B2">
              <w:rPr>
                <w:b/>
                <w:color w:val="1CADE4" w:themeColor="accent1"/>
              </w:rPr>
              <w:t>ACT Concordance</w:t>
            </w:r>
            <w:r>
              <w:rPr>
                <w:bCs/>
              </w:rPr>
              <w:t xml:space="preserve"> </w:t>
            </w:r>
            <w:r w:rsidRPr="005346B2">
              <w:rPr>
                <w:bCs/>
              </w:rPr>
              <w:t>for Math &amp; Reading graduation scores</w:t>
            </w:r>
            <w:r>
              <w:rPr>
                <w:bCs/>
              </w:rPr>
              <w:t>.</w:t>
            </w:r>
            <w:r w:rsidRPr="005346B2">
              <w:rPr>
                <w:bCs/>
              </w:rPr>
              <w:t xml:space="preserve"> </w:t>
            </w:r>
          </w:p>
          <w:p w14:paraId="067E37B2" w14:textId="54760A81" w:rsidR="00333FED" w:rsidRPr="00E42F88" w:rsidRDefault="00333FED" w:rsidP="00333FED">
            <w:pPr>
              <w:pStyle w:val="ListParagraph"/>
              <w:numPr>
                <w:ilvl w:val="1"/>
                <w:numId w:val="1"/>
              </w:numPr>
              <w:rPr>
                <w:bCs/>
              </w:rPr>
            </w:pPr>
            <w:r w:rsidRPr="00E42F88">
              <w:rPr>
                <w:bCs/>
                <w:i/>
                <w:iCs/>
              </w:rPr>
              <w:t>Note: cannot be used for college entrance</w:t>
            </w:r>
          </w:p>
          <w:p w14:paraId="594DAA57" w14:textId="39F589BF" w:rsidR="00333FED" w:rsidRPr="00472218" w:rsidRDefault="00333FED" w:rsidP="00333FED">
            <w:pPr>
              <w:pStyle w:val="ListParagraph"/>
              <w:ind w:left="1440"/>
            </w:pPr>
          </w:p>
          <w:p w14:paraId="2085A832" w14:textId="50CC2D21" w:rsidR="00333FED" w:rsidRPr="00FE0A02" w:rsidRDefault="00333FED" w:rsidP="00333FED">
            <w:pPr>
              <w:rPr>
                <w:b/>
              </w:rPr>
            </w:pPr>
          </w:p>
        </w:tc>
      </w:tr>
    </w:tbl>
    <w:p w14:paraId="0C8DD9E4" w14:textId="1F3D1222" w:rsidR="0076400B" w:rsidRPr="00FE0A02" w:rsidRDefault="006E0932" w:rsidP="0076400B">
      <w:pPr>
        <w:rPr>
          <w:b/>
        </w:rPr>
        <w:sectPr w:rsidR="0076400B" w:rsidRPr="00FE0A02" w:rsidSect="001F1FEB">
          <w:type w:val="continuous"/>
          <w:pgSz w:w="12240" w:h="15840" w:code="1"/>
          <w:pgMar w:top="720" w:right="720" w:bottom="720" w:left="720" w:header="576" w:footer="576" w:gutter="0"/>
          <w:cols w:space="720"/>
          <w:docGrid w:linePitch="360"/>
        </w:sectPr>
      </w:pPr>
      <w:r w:rsidRPr="00B37F4F">
        <w:rPr>
          <w:b/>
          <w:noProof/>
        </w:rPr>
        <mc:AlternateContent>
          <mc:Choice Requires="wps">
            <w:drawing>
              <wp:anchor distT="91440" distB="91440" distL="114300" distR="114300" simplePos="0" relativeHeight="251663360" behindDoc="0" locked="0" layoutInCell="1" allowOverlap="1" wp14:anchorId="60D93D28" wp14:editId="5F98A2E3">
                <wp:simplePos x="0" y="0"/>
                <wp:positionH relativeFrom="page">
                  <wp:posOffset>678855</wp:posOffset>
                </wp:positionH>
                <wp:positionV relativeFrom="paragraph">
                  <wp:posOffset>98232</wp:posOffset>
                </wp:positionV>
                <wp:extent cx="6417813" cy="1475117"/>
                <wp:effectExtent l="0" t="0" r="0" b="0"/>
                <wp:wrapNone/>
                <wp:docPr id="11222465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7813" cy="14751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26DB87" w14:textId="77777777" w:rsidR="006E0932" w:rsidRPr="006B0D4C" w:rsidRDefault="006E0932" w:rsidP="006E0932">
                            <w:pPr>
                              <w:pBdr>
                                <w:top w:val="single" w:sz="24" w:space="8" w:color="1CADE4" w:themeColor="accent1"/>
                                <w:bottom w:val="single" w:sz="24" w:space="8" w:color="1CADE4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27CED7" w:themeColor="accent3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B0D4C">
                              <w:rPr>
                                <w:b/>
                                <w:i/>
                                <w:iCs/>
                                <w:color w:val="27CED7" w:themeColor="accent3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SAT/ACT/CLT Saturday Registration and Testing dates </w:t>
                            </w:r>
                            <w:r w:rsidRPr="00A218D6">
                              <w:rPr>
                                <w:b/>
                                <w:i/>
                                <w:iCs/>
                                <w:color w:val="7030A0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(</w:t>
                            </w:r>
                            <w:r w:rsidRPr="00585961"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sz w:val="22"/>
                                <w:szCs w:val="22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Optional- registration and fees not provided by LHS</w:t>
                            </w:r>
                            <w:r w:rsidRPr="00F3422C">
                              <w:rPr>
                                <w:b/>
                                <w:i/>
                                <w:iCs/>
                                <w:color w:val="7030A0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)</w:t>
                            </w:r>
                            <w:r w:rsidRPr="006B0D4C">
                              <w:rPr>
                                <w:b/>
                                <w:i/>
                                <w:iCs/>
                                <w:color w:val="27CED7" w:themeColor="accent3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:</w:t>
                            </w:r>
                          </w:p>
                          <w:tbl>
                            <w:tblPr>
                              <w:tblStyle w:val="GridTable5Dark-Accent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75"/>
                              <w:gridCol w:w="1620"/>
                              <w:gridCol w:w="2610"/>
                              <w:gridCol w:w="4489"/>
                            </w:tblGrid>
                            <w:tr w:rsidR="006E0932" w:rsidRPr="00A218D6" w14:paraId="5F3F01AD" w14:textId="77777777" w:rsidTr="00F3422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75" w:type="dxa"/>
                                  <w:tcBorders>
                                    <w:right w:val="single" w:sz="4" w:space="0" w:color="FFFFFF" w:themeColor="background1"/>
                                  </w:tcBorders>
                                </w:tcPr>
                                <w:p w14:paraId="27C06B3D" w14:textId="77777777" w:rsidR="006E0932" w:rsidRPr="000E13C6" w:rsidRDefault="006E0932" w:rsidP="006E0932">
                                  <w:pPr>
                                    <w:jc w:val="center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 w:rsidRPr="000E13C6">
                                    <w:rPr>
                                      <w:color w:val="auto"/>
                                      <w:sz w:val="24"/>
                                    </w:rPr>
                                    <w:t>Test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left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14:paraId="1BDEC88C" w14:textId="77777777" w:rsidR="006E0932" w:rsidRPr="000E13C6" w:rsidRDefault="006E0932" w:rsidP="006E0932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 w:rsidRPr="000E13C6">
                                    <w:rPr>
                                      <w:color w:val="auto"/>
                                      <w:sz w:val="24"/>
                                    </w:rPr>
                                    <w:t>Test Date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  <w:tcBorders>
                                    <w:left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14:paraId="4CC074FB" w14:textId="77777777" w:rsidR="006E0932" w:rsidRPr="000E13C6" w:rsidRDefault="006E0932" w:rsidP="006E0932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 w:rsidRPr="000E13C6">
                                    <w:rPr>
                                      <w:color w:val="auto"/>
                                      <w:sz w:val="24"/>
                                    </w:rPr>
                                    <w:t>Registration D</w:t>
                                  </w:r>
                                  <w:r>
                                    <w:rPr>
                                      <w:color w:val="auto"/>
                                      <w:sz w:val="24"/>
                                    </w:rPr>
                                    <w:t>eadline</w:t>
                                  </w:r>
                                </w:p>
                              </w:tc>
                              <w:tc>
                                <w:tcPr>
                                  <w:tcW w:w="4489" w:type="dxa"/>
                                  <w:tcBorders>
                                    <w:left w:val="single" w:sz="4" w:space="0" w:color="FFFFFF" w:themeColor="background1"/>
                                  </w:tcBorders>
                                </w:tcPr>
                                <w:p w14:paraId="0E549E06" w14:textId="77777777" w:rsidR="006E0932" w:rsidRPr="000E13C6" w:rsidRDefault="006E0932" w:rsidP="006E0932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 w:rsidRPr="000E13C6">
                                    <w:rPr>
                                      <w:color w:val="auto"/>
                                      <w:sz w:val="24"/>
                                    </w:rPr>
                                    <w:t>Deadline for Changes</w:t>
                                  </w:r>
                                  <w:r>
                                    <w:rPr>
                                      <w:color w:val="auto"/>
                                      <w:sz w:val="24"/>
                                    </w:rPr>
                                    <w:t xml:space="preserve"> / Late Registration</w:t>
                                  </w:r>
                                </w:p>
                              </w:tc>
                            </w:tr>
                            <w:tr w:rsidR="006E0932" w:rsidRPr="00A218D6" w14:paraId="5D671202" w14:textId="77777777" w:rsidTr="000E13C6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75" w:type="dxa"/>
                                </w:tcPr>
                                <w:p w14:paraId="0F303E37" w14:textId="77777777" w:rsidR="006E0932" w:rsidRPr="000E13C6" w:rsidRDefault="006E0932" w:rsidP="006E0932">
                                  <w:pPr>
                                    <w:jc w:val="center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 w:rsidRPr="000E13C6">
                                    <w:rPr>
                                      <w:color w:val="auto"/>
                                      <w:sz w:val="24"/>
                                    </w:rPr>
                                    <w:t>SAT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48CF7AD4" w14:textId="37652948" w:rsidR="006E0932" w:rsidRPr="000E13C6" w:rsidRDefault="00FA1AC6" w:rsidP="006E0932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</w:rPr>
                                    <w:t xml:space="preserve">Nov </w:t>
                                  </w:r>
                                  <w:r w:rsidR="006F1A5E">
                                    <w:rPr>
                                      <w:color w:val="auto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</w:tcPr>
                                <w:p w14:paraId="5AA7EF5B" w14:textId="300DDFA0" w:rsidR="006E0932" w:rsidRPr="000E13C6" w:rsidRDefault="006F1A5E" w:rsidP="006E0932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</w:rPr>
                                    <w:t>Oct 18</w:t>
                                  </w:r>
                                </w:p>
                              </w:tc>
                              <w:tc>
                                <w:tcPr>
                                  <w:tcW w:w="4489" w:type="dxa"/>
                                </w:tcPr>
                                <w:p w14:paraId="779655D0" w14:textId="6574B1D2" w:rsidR="006E0932" w:rsidRPr="000E13C6" w:rsidRDefault="006F1A5E" w:rsidP="006E0932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</w:rPr>
                                    <w:t>Oct 22</w:t>
                                  </w:r>
                                </w:p>
                              </w:tc>
                            </w:tr>
                            <w:tr w:rsidR="006E0932" w:rsidRPr="00A218D6" w14:paraId="46F1D947" w14:textId="77777777" w:rsidTr="000E13C6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75" w:type="dxa"/>
                                </w:tcPr>
                                <w:p w14:paraId="562AC3E5" w14:textId="77777777" w:rsidR="006E0932" w:rsidRPr="000E13C6" w:rsidRDefault="006E0932" w:rsidP="006E0932">
                                  <w:pPr>
                                    <w:jc w:val="center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 w:rsidRPr="000E13C6">
                                    <w:rPr>
                                      <w:color w:val="auto"/>
                                      <w:sz w:val="24"/>
                                    </w:rPr>
                                    <w:t>ACT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41AA1AFB" w14:textId="06F70378" w:rsidR="006E0932" w:rsidRPr="000E13C6" w:rsidRDefault="006F1A5E" w:rsidP="006E093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</w:rPr>
                                    <w:t>Oct 26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</w:tcPr>
                                <w:p w14:paraId="35D9F383" w14:textId="7FBDF6BB" w:rsidR="006E0932" w:rsidRPr="000E13C6" w:rsidRDefault="006F1A5E" w:rsidP="006E093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</w:rPr>
                                    <w:t>Sept 20</w:t>
                                  </w:r>
                                </w:p>
                              </w:tc>
                              <w:tc>
                                <w:tcPr>
                                  <w:tcW w:w="4489" w:type="dxa"/>
                                </w:tcPr>
                                <w:p w14:paraId="055FCAC0" w14:textId="2818B087" w:rsidR="006E0932" w:rsidRPr="000E13C6" w:rsidRDefault="00573312" w:rsidP="006E093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</w:rPr>
                                    <w:t>Oct 7</w:t>
                                  </w:r>
                                </w:p>
                              </w:tc>
                            </w:tr>
                          </w:tbl>
                          <w:p w14:paraId="38970CE5" w14:textId="77777777" w:rsidR="006E0932" w:rsidRPr="00A218D6" w:rsidRDefault="006E0932" w:rsidP="006E0932">
                            <w:pPr>
                              <w:pBdr>
                                <w:top w:val="single" w:sz="24" w:space="8" w:color="1CADE4" w:themeColor="accent1"/>
                                <w:bottom w:val="single" w:sz="24" w:space="8" w:color="1CADE4" w:themeColor="accent1"/>
                              </w:pBdr>
                              <w:jc w:val="center"/>
                              <w:rPr>
                                <w:i/>
                                <w:iCs/>
                                <w:color w:val="1CADE4" w:themeColor="accen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93D28" id="_x0000_s1028" type="#_x0000_t202" style="position:absolute;margin-left:53.45pt;margin-top:7.75pt;width:505.35pt;height:116.15pt;z-index:251663360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" filled="f" stroked="f">
                <v:textbox>
                  <w:txbxContent>
                    <w:p w14:paraId="0226DB87" w14:textId="77777777" w:rsidR="006E0932" w:rsidRPr="006B0D4C" w:rsidRDefault="006E0932" w:rsidP="006E0932">
                      <w:pPr>
                        <w:pBdr>
                          <w:top w:val="single" w:sz="24" w:space="8" w:color="1CADE4" w:themeColor="accent1"/>
                          <w:bottom w:val="single" w:sz="24" w:space="8" w:color="1CADE4" w:themeColor="accent1"/>
                        </w:pBdr>
                        <w:spacing w:after="0"/>
                        <w:jc w:val="center"/>
                        <w:rPr>
                          <w:b/>
                          <w:i/>
                          <w:iCs/>
                          <w:color w:val="27CED7" w:themeColor="accent3"/>
                          <w:sz w:val="24"/>
                          <w:szCs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6B0D4C">
                        <w:rPr>
                          <w:b/>
                          <w:i/>
                          <w:iCs/>
                          <w:color w:val="27CED7" w:themeColor="accent3"/>
                          <w:sz w:val="24"/>
                          <w:szCs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SAT/ACT/CLT Saturday Registration and Testing dates </w:t>
                      </w:r>
                      <w:r w:rsidRPr="00A218D6">
                        <w:rPr>
                          <w:b/>
                          <w:i/>
                          <w:iCs/>
                          <w:color w:val="7030A0"/>
                          <w:sz w:val="24"/>
                          <w:szCs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(</w:t>
                      </w:r>
                      <w:r w:rsidRPr="00585961">
                        <w:rPr>
                          <w:b/>
                          <w:bCs/>
                          <w:i/>
                          <w:iCs/>
                          <w:color w:val="7030A0"/>
                          <w:sz w:val="22"/>
                          <w:szCs w:val="22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Optional- registration and fees not provided by LHS</w:t>
                      </w:r>
                      <w:r w:rsidRPr="00F3422C">
                        <w:rPr>
                          <w:b/>
                          <w:i/>
                          <w:iCs/>
                          <w:color w:val="7030A0"/>
                          <w:sz w:val="24"/>
                          <w:szCs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)</w:t>
                      </w:r>
                      <w:r w:rsidRPr="006B0D4C">
                        <w:rPr>
                          <w:b/>
                          <w:i/>
                          <w:iCs/>
                          <w:color w:val="27CED7" w:themeColor="accent3"/>
                          <w:sz w:val="24"/>
                          <w:szCs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:</w:t>
                      </w:r>
                    </w:p>
                    <w:tbl>
                      <w:tblPr>
                        <w:tblStyle w:val="GridTable5Dark-Accent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75"/>
                        <w:gridCol w:w="1620"/>
                        <w:gridCol w:w="2610"/>
                        <w:gridCol w:w="4489"/>
                      </w:tblGrid>
                      <w:tr w:rsidR="006E0932" w:rsidRPr="00A218D6" w14:paraId="5F3F01AD" w14:textId="77777777" w:rsidTr="00F3422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75" w:type="dxa"/>
                            <w:tcBorders>
                              <w:right w:val="single" w:sz="4" w:space="0" w:color="FFFFFF" w:themeColor="background1"/>
                            </w:tcBorders>
                          </w:tcPr>
                          <w:p w14:paraId="27C06B3D" w14:textId="77777777" w:rsidR="006E0932" w:rsidRPr="000E13C6" w:rsidRDefault="006E0932" w:rsidP="006E0932">
                            <w:pPr>
                              <w:jc w:val="center"/>
                              <w:rPr>
                                <w:color w:val="auto"/>
                                <w:sz w:val="24"/>
                              </w:rPr>
                            </w:pPr>
                            <w:r w:rsidRPr="000E13C6">
                              <w:rPr>
                                <w:color w:val="auto"/>
                                <w:sz w:val="24"/>
                              </w:rPr>
                              <w:t>Test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left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14:paraId="1BDEC88C" w14:textId="77777777" w:rsidR="006E0932" w:rsidRPr="000E13C6" w:rsidRDefault="006E0932" w:rsidP="006E0932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4"/>
                              </w:rPr>
                            </w:pPr>
                            <w:r w:rsidRPr="000E13C6">
                              <w:rPr>
                                <w:color w:val="auto"/>
                                <w:sz w:val="24"/>
                              </w:rPr>
                              <w:t>Test Date</w:t>
                            </w:r>
                          </w:p>
                        </w:tc>
                        <w:tc>
                          <w:tcPr>
                            <w:tcW w:w="2610" w:type="dxa"/>
                            <w:tcBorders>
                              <w:left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14:paraId="4CC074FB" w14:textId="77777777" w:rsidR="006E0932" w:rsidRPr="000E13C6" w:rsidRDefault="006E0932" w:rsidP="006E0932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4"/>
                              </w:rPr>
                            </w:pPr>
                            <w:r w:rsidRPr="000E13C6">
                              <w:rPr>
                                <w:color w:val="auto"/>
                                <w:sz w:val="24"/>
                              </w:rPr>
                              <w:t>Registration D</w:t>
                            </w:r>
                            <w:r>
                              <w:rPr>
                                <w:color w:val="auto"/>
                                <w:sz w:val="24"/>
                              </w:rPr>
                              <w:t>eadline</w:t>
                            </w:r>
                          </w:p>
                        </w:tc>
                        <w:tc>
                          <w:tcPr>
                            <w:tcW w:w="4489" w:type="dxa"/>
                            <w:tcBorders>
                              <w:left w:val="single" w:sz="4" w:space="0" w:color="FFFFFF" w:themeColor="background1"/>
                            </w:tcBorders>
                          </w:tcPr>
                          <w:p w14:paraId="0E549E06" w14:textId="77777777" w:rsidR="006E0932" w:rsidRPr="000E13C6" w:rsidRDefault="006E0932" w:rsidP="006E0932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4"/>
                              </w:rPr>
                            </w:pPr>
                            <w:r w:rsidRPr="000E13C6">
                              <w:rPr>
                                <w:color w:val="auto"/>
                                <w:sz w:val="24"/>
                              </w:rPr>
                              <w:t>Deadline for Changes</w:t>
                            </w:r>
                            <w:r>
                              <w:rPr>
                                <w:color w:val="auto"/>
                                <w:sz w:val="24"/>
                              </w:rPr>
                              <w:t xml:space="preserve"> / Late Registration</w:t>
                            </w:r>
                          </w:p>
                        </w:tc>
                      </w:tr>
                      <w:tr w:rsidR="006E0932" w:rsidRPr="00A218D6" w14:paraId="5D671202" w14:textId="77777777" w:rsidTr="000E13C6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75" w:type="dxa"/>
                          </w:tcPr>
                          <w:p w14:paraId="0F303E37" w14:textId="77777777" w:rsidR="006E0932" w:rsidRPr="000E13C6" w:rsidRDefault="006E0932" w:rsidP="006E0932">
                            <w:pPr>
                              <w:jc w:val="center"/>
                              <w:rPr>
                                <w:color w:val="auto"/>
                                <w:sz w:val="24"/>
                              </w:rPr>
                            </w:pPr>
                            <w:r w:rsidRPr="000E13C6">
                              <w:rPr>
                                <w:color w:val="auto"/>
                                <w:sz w:val="24"/>
                              </w:rPr>
                              <w:t>SAT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48CF7AD4" w14:textId="37652948" w:rsidR="006E0932" w:rsidRPr="000E13C6" w:rsidRDefault="00FA1AC6" w:rsidP="006E0932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</w:rPr>
                              <w:t xml:space="preserve">Nov </w:t>
                            </w:r>
                            <w:r w:rsidR="006F1A5E">
                              <w:rPr>
                                <w:color w:val="auto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610" w:type="dxa"/>
                          </w:tcPr>
                          <w:p w14:paraId="5AA7EF5B" w14:textId="300DDFA0" w:rsidR="006E0932" w:rsidRPr="000E13C6" w:rsidRDefault="006F1A5E" w:rsidP="006E0932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</w:rPr>
                              <w:t>Oct 18</w:t>
                            </w:r>
                          </w:p>
                        </w:tc>
                        <w:tc>
                          <w:tcPr>
                            <w:tcW w:w="4489" w:type="dxa"/>
                          </w:tcPr>
                          <w:p w14:paraId="779655D0" w14:textId="6574B1D2" w:rsidR="006E0932" w:rsidRPr="000E13C6" w:rsidRDefault="006F1A5E" w:rsidP="006E0932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</w:rPr>
                              <w:t>Oct 22</w:t>
                            </w:r>
                          </w:p>
                        </w:tc>
                      </w:tr>
                      <w:tr w:rsidR="006E0932" w:rsidRPr="00A218D6" w14:paraId="46F1D947" w14:textId="77777777" w:rsidTr="000E13C6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75" w:type="dxa"/>
                          </w:tcPr>
                          <w:p w14:paraId="562AC3E5" w14:textId="77777777" w:rsidR="006E0932" w:rsidRPr="000E13C6" w:rsidRDefault="006E0932" w:rsidP="006E0932">
                            <w:pPr>
                              <w:jc w:val="center"/>
                              <w:rPr>
                                <w:color w:val="auto"/>
                                <w:sz w:val="24"/>
                              </w:rPr>
                            </w:pPr>
                            <w:r w:rsidRPr="000E13C6">
                              <w:rPr>
                                <w:color w:val="auto"/>
                                <w:sz w:val="24"/>
                              </w:rPr>
                              <w:t>ACT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41AA1AFB" w14:textId="06F70378" w:rsidR="006E0932" w:rsidRPr="000E13C6" w:rsidRDefault="006F1A5E" w:rsidP="006E093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</w:rPr>
                              <w:t>Oct 26</w:t>
                            </w:r>
                          </w:p>
                        </w:tc>
                        <w:tc>
                          <w:tcPr>
                            <w:tcW w:w="2610" w:type="dxa"/>
                          </w:tcPr>
                          <w:p w14:paraId="35D9F383" w14:textId="7FBDF6BB" w:rsidR="006E0932" w:rsidRPr="000E13C6" w:rsidRDefault="006F1A5E" w:rsidP="006E093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</w:rPr>
                              <w:t>Sept 20</w:t>
                            </w:r>
                          </w:p>
                        </w:tc>
                        <w:tc>
                          <w:tcPr>
                            <w:tcW w:w="4489" w:type="dxa"/>
                          </w:tcPr>
                          <w:p w14:paraId="055FCAC0" w14:textId="2818B087" w:rsidR="006E0932" w:rsidRPr="000E13C6" w:rsidRDefault="00573312" w:rsidP="006E093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</w:rPr>
                              <w:t>Oct 7</w:t>
                            </w:r>
                          </w:p>
                        </w:tc>
                      </w:tr>
                    </w:tbl>
                    <w:p w14:paraId="38970CE5" w14:textId="77777777" w:rsidR="006E0932" w:rsidRPr="00A218D6" w:rsidRDefault="006E0932" w:rsidP="006E0932">
                      <w:pPr>
                        <w:pBdr>
                          <w:top w:val="single" w:sz="24" w:space="8" w:color="1CADE4" w:themeColor="accent1"/>
                          <w:bottom w:val="single" w:sz="24" w:space="8" w:color="1CADE4" w:themeColor="accent1"/>
                        </w:pBdr>
                        <w:jc w:val="center"/>
                        <w:rPr>
                          <w:i/>
                          <w:iCs/>
                          <w:color w:val="1CADE4" w:themeColor="accent1"/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DF9CA50" w14:textId="5E91ECFA" w:rsidR="00B8719C" w:rsidRPr="00FE0A02" w:rsidRDefault="00B8719C">
      <w:pPr>
        <w:rPr>
          <w:b/>
        </w:rPr>
      </w:pPr>
      <w:r w:rsidRPr="00FE0A02">
        <w:rPr>
          <w:b/>
        </w:rPr>
        <w:br w:type="page"/>
      </w:r>
    </w:p>
    <w:tbl>
      <w:tblPr>
        <w:tblW w:w="4604" w:type="pct"/>
        <w:tblLook w:val="0600" w:firstRow="0" w:lastRow="0" w:firstColumn="0" w:lastColumn="0" w:noHBand="1" w:noVBand="1"/>
        <w:tblCaption w:val="Layout table"/>
      </w:tblPr>
      <w:tblGrid>
        <w:gridCol w:w="1979"/>
        <w:gridCol w:w="450"/>
        <w:gridCol w:w="1439"/>
        <w:gridCol w:w="2068"/>
        <w:gridCol w:w="1980"/>
        <w:gridCol w:w="1980"/>
        <w:gridCol w:w="359"/>
        <w:gridCol w:w="543"/>
        <w:gridCol w:w="9"/>
      </w:tblGrid>
      <w:tr w:rsidR="003B47C5" w:rsidRPr="00FE0A02" w14:paraId="32C030EE" w14:textId="77777777" w:rsidTr="00B8719C">
        <w:trPr>
          <w:gridAfter w:val="2"/>
          <w:wAfter w:w="255" w:type="pct"/>
          <w:trHeight w:val="1351"/>
        </w:trPr>
        <w:tc>
          <w:tcPr>
            <w:tcW w:w="4745" w:type="pct"/>
            <w:gridSpan w:val="7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38ECB4CE" w14:textId="52D91B51" w:rsidR="003B47C5" w:rsidRPr="00FE0A02" w:rsidRDefault="003B47C5" w:rsidP="000E7125">
            <w:pPr>
              <w:pStyle w:val="Month"/>
              <w:jc w:val="right"/>
            </w:pPr>
            <w:r w:rsidRPr="00FE0A02">
              <w:lastRenderedPageBreak/>
              <w:t>November</w:t>
            </w:r>
          </w:p>
        </w:tc>
      </w:tr>
      <w:tr w:rsidR="003B47C5" w:rsidRPr="00FE0A02" w14:paraId="2772E03D" w14:textId="77777777" w:rsidTr="00B8719C">
        <w:trPr>
          <w:gridAfter w:val="2"/>
          <w:wAfter w:w="255" w:type="pct"/>
          <w:trHeight w:val="323"/>
        </w:trPr>
        <w:tc>
          <w:tcPr>
            <w:tcW w:w="4745" w:type="pct"/>
            <w:gridSpan w:val="7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1221F042" w14:textId="77777777" w:rsidR="003B47C5" w:rsidRPr="00FE0A02" w:rsidRDefault="003B47C5" w:rsidP="003A3808">
            <w:pPr>
              <w:pStyle w:val="NoSpacing"/>
              <w:rPr>
                <w:b/>
              </w:rPr>
            </w:pPr>
          </w:p>
        </w:tc>
      </w:tr>
      <w:tr w:rsidR="00B8719C" w:rsidRPr="00FE0A02" w14:paraId="23BF11FF" w14:textId="77777777" w:rsidTr="00D91C63">
        <w:trPr>
          <w:trHeight w:val="473"/>
        </w:trPr>
        <w:tc>
          <w:tcPr>
            <w:tcW w:w="9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264356" w:themeFill="text2" w:themeFillShade="BF"/>
          </w:tcPr>
          <w:p w14:paraId="7D113E27" w14:textId="77777777" w:rsidR="003B47C5" w:rsidRPr="00FE0A02" w:rsidRDefault="00000000" w:rsidP="003A3808">
            <w:pPr>
              <w:pStyle w:val="Days"/>
            </w:pPr>
            <w:sdt>
              <w:sdtPr>
                <w:id w:val="1070845556"/>
                <w:placeholder>
                  <w:docPart w:val="EF9817A6F32F4CE2815C49280EE81238"/>
                </w:placeholder>
                <w:temporary/>
                <w:showingPlcHdr/>
                <w15:appearance w15:val="hidden"/>
              </w:sdtPr>
              <w:sdtContent>
                <w:r w:rsidR="003B47C5" w:rsidRPr="00FE0A02">
                  <w:t>Monday</w:t>
                </w:r>
              </w:sdtContent>
            </w:sdt>
            <w:r w:rsidR="003B47C5" w:rsidRPr="00FE0A02">
              <w:t xml:space="preserve"> </w:t>
            </w:r>
          </w:p>
        </w:tc>
        <w:tc>
          <w:tcPr>
            <w:tcW w:w="87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264356" w:themeFill="text2" w:themeFillShade="BF"/>
          </w:tcPr>
          <w:p w14:paraId="198A4EA3" w14:textId="77777777" w:rsidR="003B47C5" w:rsidRPr="00FE0A02" w:rsidRDefault="00000000" w:rsidP="003A3808">
            <w:pPr>
              <w:pStyle w:val="Days"/>
            </w:pPr>
            <w:sdt>
              <w:sdtPr>
                <w:id w:val="-1747179157"/>
                <w:placeholder>
                  <w:docPart w:val="1C331003D1DE488BA7885827D1FA145C"/>
                </w:placeholder>
                <w:temporary/>
                <w:showingPlcHdr/>
                <w15:appearance w15:val="hidden"/>
              </w:sdtPr>
              <w:sdtContent>
                <w:r w:rsidR="003B47C5" w:rsidRPr="00FE0A02">
                  <w:t>Tuesday</w:t>
                </w:r>
              </w:sdtContent>
            </w:sdt>
          </w:p>
        </w:tc>
        <w:tc>
          <w:tcPr>
            <w:tcW w:w="957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264356" w:themeFill="text2" w:themeFillShade="BF"/>
          </w:tcPr>
          <w:p w14:paraId="69F78F6A" w14:textId="77777777" w:rsidR="003B47C5" w:rsidRPr="00FE0A02" w:rsidRDefault="00000000" w:rsidP="003A3808">
            <w:pPr>
              <w:pStyle w:val="Days"/>
            </w:pPr>
            <w:sdt>
              <w:sdtPr>
                <w:id w:val="934473078"/>
                <w:placeholder>
                  <w:docPart w:val="3DB41A8A89954737BCC81BADB94FE8B9"/>
                </w:placeholder>
                <w:temporary/>
                <w:showingPlcHdr/>
                <w15:appearance w15:val="hidden"/>
              </w:sdtPr>
              <w:sdtContent>
                <w:r w:rsidR="003B47C5" w:rsidRPr="00FE0A02">
                  <w:t>Wednesday</w:t>
                </w:r>
              </w:sdtContent>
            </w:sdt>
          </w:p>
        </w:tc>
        <w:tc>
          <w:tcPr>
            <w:tcW w:w="9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264356" w:themeFill="text2" w:themeFillShade="BF"/>
          </w:tcPr>
          <w:p w14:paraId="5945CB4B" w14:textId="77777777" w:rsidR="003B47C5" w:rsidRPr="00FE0A02" w:rsidRDefault="00000000" w:rsidP="003A3808">
            <w:pPr>
              <w:pStyle w:val="Days"/>
            </w:pPr>
            <w:sdt>
              <w:sdtPr>
                <w:id w:val="589665654"/>
                <w:placeholder>
                  <w:docPart w:val="018E3B045A1D442BA6402B64711B09E3"/>
                </w:placeholder>
                <w:temporary/>
                <w:showingPlcHdr/>
                <w15:appearance w15:val="hidden"/>
              </w:sdtPr>
              <w:sdtContent>
                <w:r w:rsidR="003B47C5" w:rsidRPr="00FE0A02">
                  <w:t>Thursday</w:t>
                </w:r>
              </w:sdtContent>
            </w:sdt>
          </w:p>
        </w:tc>
        <w:tc>
          <w:tcPr>
            <w:tcW w:w="9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264356" w:themeFill="text2" w:themeFillShade="BF"/>
          </w:tcPr>
          <w:p w14:paraId="6594EAC3" w14:textId="77777777" w:rsidR="003B47C5" w:rsidRPr="00FE0A02" w:rsidRDefault="00000000" w:rsidP="003A3808">
            <w:pPr>
              <w:pStyle w:val="Days"/>
            </w:pPr>
            <w:sdt>
              <w:sdtPr>
                <w:id w:val="826008470"/>
                <w:placeholder>
                  <w:docPart w:val="E5404B60403D40A8973ACBBF729864AD"/>
                </w:placeholder>
                <w:temporary/>
                <w:showingPlcHdr/>
                <w15:appearance w15:val="hidden"/>
              </w:sdtPr>
              <w:sdtContent>
                <w:r w:rsidR="003B47C5" w:rsidRPr="00FE0A02">
                  <w:t>Friday</w:t>
                </w:r>
              </w:sdtContent>
            </w:sdt>
          </w:p>
        </w:tc>
        <w:tc>
          <w:tcPr>
            <w:tcW w:w="421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1CFF37F9" w14:textId="77777777" w:rsidR="003B47C5" w:rsidRPr="00FE0A02" w:rsidRDefault="00000000" w:rsidP="003A3808">
            <w:pPr>
              <w:pStyle w:val="Days"/>
            </w:pPr>
            <w:sdt>
              <w:sdtPr>
                <w:id w:val="1417443425"/>
                <w:placeholder>
                  <w:docPart w:val="6FA7E5E0D38F43EABE1873C99CC9606E"/>
                </w:placeholder>
                <w:temporary/>
                <w:showingPlcHdr/>
                <w15:appearance w15:val="hidden"/>
              </w:sdtPr>
              <w:sdtContent>
                <w:r w:rsidR="003B47C5" w:rsidRPr="00FE0A02">
                  <w:t>Saturday</w:t>
                </w:r>
              </w:sdtContent>
            </w:sdt>
          </w:p>
        </w:tc>
      </w:tr>
      <w:tr w:rsidR="00B8719C" w:rsidRPr="00FE0A02" w14:paraId="4211D864" w14:textId="77777777" w:rsidTr="00D91C63">
        <w:trPr>
          <w:trHeight w:val="597"/>
        </w:trPr>
        <w:tc>
          <w:tcPr>
            <w:tcW w:w="9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4222280" w14:textId="77777777" w:rsidR="003B47C5" w:rsidRPr="00FE0A02" w:rsidRDefault="003B47C5" w:rsidP="003A3808">
            <w:pPr>
              <w:pStyle w:val="Dates"/>
              <w:rPr>
                <w:b/>
              </w:rPr>
            </w:pPr>
          </w:p>
        </w:tc>
        <w:tc>
          <w:tcPr>
            <w:tcW w:w="87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C92718C" w14:textId="77777777" w:rsidR="003B47C5" w:rsidRPr="00FE0A02" w:rsidRDefault="003B47C5" w:rsidP="003A3808">
            <w:pPr>
              <w:pStyle w:val="Dates"/>
              <w:rPr>
                <w:b/>
              </w:rPr>
            </w:pPr>
          </w:p>
        </w:tc>
        <w:tc>
          <w:tcPr>
            <w:tcW w:w="957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91AFB2C" w14:textId="77777777" w:rsidR="003B47C5" w:rsidRPr="00FE0A02" w:rsidRDefault="003B47C5" w:rsidP="003A3808">
            <w:pPr>
              <w:pStyle w:val="Dates"/>
              <w:rPr>
                <w:b/>
              </w:rPr>
            </w:pPr>
          </w:p>
        </w:tc>
        <w:tc>
          <w:tcPr>
            <w:tcW w:w="9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B22B5BB" w14:textId="77777777" w:rsidR="003B47C5" w:rsidRPr="00FE0A02" w:rsidRDefault="003B47C5" w:rsidP="003A3808">
            <w:pPr>
              <w:pStyle w:val="Dates"/>
              <w:rPr>
                <w:b/>
              </w:rPr>
            </w:pPr>
          </w:p>
        </w:tc>
        <w:tc>
          <w:tcPr>
            <w:tcW w:w="9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DA28C65" w14:textId="73FF7A19" w:rsidR="003B47C5" w:rsidRPr="00FE0A02" w:rsidRDefault="003B47C5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1</w:t>
            </w:r>
            <w:r w:rsidR="001E7750" w:rsidRPr="00FE0A02">
              <w:rPr>
                <w:b/>
              </w:rPr>
              <w:t xml:space="preserve"> (C)</w:t>
            </w:r>
          </w:p>
        </w:tc>
        <w:tc>
          <w:tcPr>
            <w:tcW w:w="421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FF0C0C6" w14:textId="77777777" w:rsidR="003B47C5" w:rsidRPr="00FE0A02" w:rsidRDefault="003B47C5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2</w:t>
            </w:r>
          </w:p>
        </w:tc>
      </w:tr>
      <w:tr w:rsidR="00B8719C" w:rsidRPr="00FE0A02" w14:paraId="4A7CE178" w14:textId="77777777" w:rsidTr="00000723">
        <w:trPr>
          <w:trHeight w:hRule="exact" w:val="504"/>
        </w:trPr>
        <w:tc>
          <w:tcPr>
            <w:tcW w:w="9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1A745DA" w14:textId="77777777" w:rsidR="003B47C5" w:rsidRPr="00FE0A02" w:rsidRDefault="003B47C5" w:rsidP="003A3808">
            <w:pPr>
              <w:pStyle w:val="Dates"/>
              <w:rPr>
                <w:b/>
              </w:rPr>
            </w:pPr>
          </w:p>
        </w:tc>
        <w:tc>
          <w:tcPr>
            <w:tcW w:w="87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92F87A6" w14:textId="77777777" w:rsidR="003B47C5" w:rsidRPr="00FE0A02" w:rsidRDefault="003B47C5" w:rsidP="003A3808">
            <w:pPr>
              <w:pStyle w:val="Dates"/>
              <w:rPr>
                <w:b/>
              </w:rPr>
            </w:pPr>
          </w:p>
        </w:tc>
        <w:tc>
          <w:tcPr>
            <w:tcW w:w="957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F73C1C6" w14:textId="77777777" w:rsidR="003B47C5" w:rsidRPr="00FE0A02" w:rsidRDefault="003B47C5" w:rsidP="003A3808">
            <w:pPr>
              <w:pStyle w:val="Dates"/>
              <w:rPr>
                <w:b/>
              </w:rPr>
            </w:pPr>
          </w:p>
        </w:tc>
        <w:tc>
          <w:tcPr>
            <w:tcW w:w="9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6DD93EF" w14:textId="77777777" w:rsidR="003B47C5" w:rsidRPr="00FE0A02" w:rsidRDefault="003B47C5" w:rsidP="003A3808">
            <w:pPr>
              <w:pStyle w:val="Dates"/>
              <w:rPr>
                <w:b/>
              </w:rPr>
            </w:pPr>
          </w:p>
        </w:tc>
        <w:tc>
          <w:tcPr>
            <w:tcW w:w="9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D810AD9" w14:textId="77777777" w:rsidR="003B47C5" w:rsidRPr="00FE0A02" w:rsidRDefault="003B47C5" w:rsidP="003A3808">
            <w:pPr>
              <w:pStyle w:val="Dates"/>
              <w:rPr>
                <w:b/>
              </w:rPr>
            </w:pPr>
          </w:p>
        </w:tc>
        <w:tc>
          <w:tcPr>
            <w:tcW w:w="421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A89E433" w14:textId="77777777" w:rsidR="003B47C5" w:rsidRPr="00FE0A02" w:rsidRDefault="003B47C5" w:rsidP="003A3808">
            <w:pPr>
              <w:pStyle w:val="Dates"/>
              <w:rPr>
                <w:b/>
              </w:rPr>
            </w:pPr>
          </w:p>
        </w:tc>
      </w:tr>
      <w:tr w:rsidR="00B8719C" w:rsidRPr="00FE0A02" w14:paraId="77C8B70C" w14:textId="77777777" w:rsidTr="00D91C63">
        <w:trPr>
          <w:trHeight w:val="597"/>
        </w:trPr>
        <w:tc>
          <w:tcPr>
            <w:tcW w:w="9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33E291E9" w14:textId="2030213E" w:rsidR="003B47C5" w:rsidRPr="00FE0A02" w:rsidRDefault="003B47C5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4</w:t>
            </w:r>
            <w:r w:rsidR="00F41BB9" w:rsidRPr="00FE0A02">
              <w:rPr>
                <w:b/>
              </w:rPr>
              <w:t xml:space="preserve"> (A)</w:t>
            </w:r>
          </w:p>
        </w:tc>
        <w:tc>
          <w:tcPr>
            <w:tcW w:w="87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16045EE7" w14:textId="1F08D6EA" w:rsidR="003B47C5" w:rsidRPr="00FE0A02" w:rsidRDefault="003B47C5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5</w:t>
            </w:r>
            <w:r w:rsidR="00DA32B1" w:rsidRPr="00FE0A02">
              <w:rPr>
                <w:b/>
              </w:rPr>
              <w:t xml:space="preserve"> (B)</w:t>
            </w:r>
          </w:p>
        </w:tc>
        <w:tc>
          <w:tcPr>
            <w:tcW w:w="957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40B993CB" w14:textId="2AFC04A0" w:rsidR="003B47C5" w:rsidRPr="00FE0A02" w:rsidRDefault="003B47C5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6</w:t>
            </w:r>
            <w:r w:rsidR="001E7750" w:rsidRPr="00FE0A02">
              <w:rPr>
                <w:b/>
              </w:rPr>
              <w:t xml:space="preserve"> (C)</w:t>
            </w:r>
          </w:p>
        </w:tc>
        <w:tc>
          <w:tcPr>
            <w:tcW w:w="9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2A679E5A" w14:textId="7177FABC" w:rsidR="003B47C5" w:rsidRPr="00FE0A02" w:rsidRDefault="003B47C5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7</w:t>
            </w:r>
            <w:r w:rsidR="00F41BB9" w:rsidRPr="00FE0A02">
              <w:rPr>
                <w:b/>
              </w:rPr>
              <w:t xml:space="preserve"> (A)</w:t>
            </w:r>
          </w:p>
        </w:tc>
        <w:tc>
          <w:tcPr>
            <w:tcW w:w="9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6432A0BC" w14:textId="31298DB9" w:rsidR="003B47C5" w:rsidRPr="00FE0A02" w:rsidRDefault="003B47C5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8</w:t>
            </w:r>
            <w:r w:rsidR="00DA32B1" w:rsidRPr="00FE0A02">
              <w:rPr>
                <w:b/>
              </w:rPr>
              <w:t xml:space="preserve"> (B)</w:t>
            </w:r>
          </w:p>
        </w:tc>
        <w:tc>
          <w:tcPr>
            <w:tcW w:w="421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054D356D" w14:textId="77777777" w:rsidR="003B47C5" w:rsidRPr="00FE0A02" w:rsidRDefault="003B47C5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9</w:t>
            </w:r>
          </w:p>
        </w:tc>
      </w:tr>
      <w:tr w:rsidR="00B8719C" w:rsidRPr="00FE0A02" w14:paraId="71528285" w14:textId="77777777" w:rsidTr="00000723">
        <w:trPr>
          <w:trHeight w:hRule="exact" w:val="945"/>
        </w:trPr>
        <w:tc>
          <w:tcPr>
            <w:tcW w:w="9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6A233BB9" w14:textId="77777777" w:rsidR="003B47C5" w:rsidRPr="00FE0A02" w:rsidRDefault="003B47C5" w:rsidP="003A3808">
            <w:pPr>
              <w:pStyle w:val="Dates"/>
              <w:rPr>
                <w:b/>
              </w:rPr>
            </w:pPr>
          </w:p>
        </w:tc>
        <w:tc>
          <w:tcPr>
            <w:tcW w:w="87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64B7057E" w14:textId="77777777" w:rsidR="003B47C5" w:rsidRPr="00FE0A02" w:rsidRDefault="003B47C5" w:rsidP="003A3808">
            <w:pPr>
              <w:pStyle w:val="Dates"/>
              <w:rPr>
                <w:b/>
              </w:rPr>
            </w:pPr>
          </w:p>
        </w:tc>
        <w:tc>
          <w:tcPr>
            <w:tcW w:w="957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5C5A9215" w14:textId="39FB8C3C" w:rsidR="003B47C5" w:rsidRPr="00FE0A02" w:rsidRDefault="003B47C5" w:rsidP="003A3808">
            <w:pPr>
              <w:pStyle w:val="Dates"/>
              <w:rPr>
                <w:b/>
              </w:rPr>
            </w:pPr>
          </w:p>
        </w:tc>
        <w:tc>
          <w:tcPr>
            <w:tcW w:w="9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19A30B45" w14:textId="75227F7A" w:rsidR="003B47C5" w:rsidRPr="00FE0A02" w:rsidRDefault="002D3892" w:rsidP="002D3892">
            <w:pPr>
              <w:pStyle w:val="Dates"/>
              <w:jc w:val="center"/>
              <w:rPr>
                <w:b/>
              </w:rPr>
            </w:pPr>
            <w:r w:rsidRPr="00FE0A02">
              <w:rPr>
                <w:b/>
                <w:color w:val="1CADE4" w:themeColor="accent1"/>
              </w:rPr>
              <w:t>CLT – Concordance</w:t>
            </w:r>
          </w:p>
        </w:tc>
        <w:tc>
          <w:tcPr>
            <w:tcW w:w="9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1EF40F2A" w14:textId="77777777" w:rsidR="003B47C5" w:rsidRPr="00FE0A02" w:rsidRDefault="003B47C5" w:rsidP="003A3808">
            <w:pPr>
              <w:pStyle w:val="Dates"/>
              <w:rPr>
                <w:b/>
              </w:rPr>
            </w:pPr>
          </w:p>
        </w:tc>
        <w:tc>
          <w:tcPr>
            <w:tcW w:w="421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13F68179" w14:textId="77777777" w:rsidR="003B47C5" w:rsidRPr="00FE0A02" w:rsidRDefault="003B47C5" w:rsidP="003A3808">
            <w:pPr>
              <w:pStyle w:val="Dates"/>
              <w:rPr>
                <w:b/>
              </w:rPr>
            </w:pPr>
          </w:p>
        </w:tc>
      </w:tr>
      <w:tr w:rsidR="00B8719C" w:rsidRPr="00FE0A02" w14:paraId="5490D550" w14:textId="77777777" w:rsidTr="00D91C63">
        <w:trPr>
          <w:trHeight w:val="597"/>
        </w:trPr>
        <w:tc>
          <w:tcPr>
            <w:tcW w:w="9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5661EEF" w14:textId="214A2533" w:rsidR="003B47C5" w:rsidRPr="00FE0A02" w:rsidRDefault="003B47C5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11</w:t>
            </w:r>
            <w:r w:rsidR="001E7750" w:rsidRPr="00FE0A02">
              <w:rPr>
                <w:b/>
              </w:rPr>
              <w:t xml:space="preserve"> (C)</w:t>
            </w:r>
          </w:p>
        </w:tc>
        <w:tc>
          <w:tcPr>
            <w:tcW w:w="87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9BD589E" w14:textId="22DAF120" w:rsidR="003B47C5" w:rsidRPr="00FE0A02" w:rsidRDefault="003B47C5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12</w:t>
            </w:r>
            <w:r w:rsidR="00F41BB9" w:rsidRPr="00FE0A02">
              <w:rPr>
                <w:b/>
              </w:rPr>
              <w:t xml:space="preserve"> (A)</w:t>
            </w:r>
          </w:p>
        </w:tc>
        <w:tc>
          <w:tcPr>
            <w:tcW w:w="957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FFD7C2B" w14:textId="222ECD52" w:rsidR="003B47C5" w:rsidRPr="00FE0A02" w:rsidRDefault="003B47C5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13</w:t>
            </w:r>
            <w:r w:rsidR="00DA32B1" w:rsidRPr="00FE0A02">
              <w:rPr>
                <w:b/>
              </w:rPr>
              <w:t xml:space="preserve"> (B)</w:t>
            </w:r>
          </w:p>
        </w:tc>
        <w:tc>
          <w:tcPr>
            <w:tcW w:w="9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A913E23" w14:textId="3481DC69" w:rsidR="003B47C5" w:rsidRPr="00FE0A02" w:rsidRDefault="003B47C5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14</w:t>
            </w:r>
            <w:r w:rsidR="001E7750" w:rsidRPr="00FE0A02">
              <w:rPr>
                <w:b/>
              </w:rPr>
              <w:t xml:space="preserve"> (C)</w:t>
            </w:r>
          </w:p>
        </w:tc>
        <w:tc>
          <w:tcPr>
            <w:tcW w:w="9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1098741" w14:textId="44612D5E" w:rsidR="003B47C5" w:rsidRPr="00FE0A02" w:rsidRDefault="003B47C5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15</w:t>
            </w:r>
            <w:r w:rsidR="00F41BB9" w:rsidRPr="00FE0A02">
              <w:rPr>
                <w:b/>
              </w:rPr>
              <w:t xml:space="preserve"> (A)</w:t>
            </w:r>
          </w:p>
        </w:tc>
        <w:tc>
          <w:tcPr>
            <w:tcW w:w="421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596877B" w14:textId="77777777" w:rsidR="003B47C5" w:rsidRPr="00FE0A02" w:rsidRDefault="003B47C5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16</w:t>
            </w:r>
          </w:p>
        </w:tc>
      </w:tr>
      <w:tr w:rsidR="00B8719C" w:rsidRPr="00FE0A02" w14:paraId="2F5A8B21" w14:textId="77777777" w:rsidTr="00000723">
        <w:trPr>
          <w:trHeight w:hRule="exact" w:val="972"/>
        </w:trPr>
        <w:tc>
          <w:tcPr>
            <w:tcW w:w="9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3543EF2" w14:textId="77777777" w:rsidR="003B47C5" w:rsidRPr="00FE0A02" w:rsidRDefault="003B47C5" w:rsidP="003A3808">
            <w:pPr>
              <w:pStyle w:val="Dates"/>
              <w:rPr>
                <w:b/>
              </w:rPr>
            </w:pPr>
          </w:p>
        </w:tc>
        <w:tc>
          <w:tcPr>
            <w:tcW w:w="87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1FF9E6E" w14:textId="77777777" w:rsidR="003B47C5" w:rsidRPr="00FE0A02" w:rsidRDefault="003B47C5" w:rsidP="003A3808">
            <w:pPr>
              <w:pStyle w:val="Dates"/>
              <w:rPr>
                <w:b/>
              </w:rPr>
            </w:pPr>
          </w:p>
        </w:tc>
        <w:tc>
          <w:tcPr>
            <w:tcW w:w="957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66DDDF8" w14:textId="023FBEE1" w:rsidR="003B47C5" w:rsidRPr="00FE0A02" w:rsidRDefault="006A3293" w:rsidP="003A3808">
            <w:pPr>
              <w:pStyle w:val="Dates"/>
              <w:rPr>
                <w:b/>
              </w:rPr>
            </w:pPr>
            <w:r>
              <w:rPr>
                <w:b/>
              </w:rPr>
              <w:t>Academic Advising</w:t>
            </w:r>
          </w:p>
        </w:tc>
        <w:tc>
          <w:tcPr>
            <w:tcW w:w="9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FE93E2C" w14:textId="77777777" w:rsidR="003B47C5" w:rsidRPr="00FE0A02" w:rsidRDefault="003B47C5" w:rsidP="003A3808">
            <w:pPr>
              <w:pStyle w:val="Dates"/>
              <w:rPr>
                <w:b/>
              </w:rPr>
            </w:pPr>
          </w:p>
        </w:tc>
        <w:tc>
          <w:tcPr>
            <w:tcW w:w="9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02F7FA" w14:textId="7CB3A6D5" w:rsidR="003B47C5" w:rsidRPr="00FE0A02" w:rsidRDefault="00BD4F67" w:rsidP="003A3808">
            <w:pPr>
              <w:pStyle w:val="Dates"/>
              <w:rPr>
                <w:b/>
              </w:rPr>
            </w:pPr>
            <w:r>
              <w:rPr>
                <w:b/>
              </w:rPr>
              <w:t>Biology Field Trip</w:t>
            </w:r>
          </w:p>
        </w:tc>
        <w:tc>
          <w:tcPr>
            <w:tcW w:w="421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EFEB12" w14:textId="77777777" w:rsidR="003B47C5" w:rsidRPr="00FE0A02" w:rsidRDefault="003B47C5" w:rsidP="003A3808">
            <w:pPr>
              <w:pStyle w:val="Dates"/>
              <w:rPr>
                <w:b/>
              </w:rPr>
            </w:pPr>
          </w:p>
        </w:tc>
      </w:tr>
      <w:tr w:rsidR="00B8719C" w:rsidRPr="00FE0A02" w14:paraId="3F41407B" w14:textId="77777777" w:rsidTr="00D91C63">
        <w:trPr>
          <w:trHeight w:val="597"/>
        </w:trPr>
        <w:tc>
          <w:tcPr>
            <w:tcW w:w="9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3F9835B3" w14:textId="788797D4" w:rsidR="003B47C5" w:rsidRPr="00FE0A02" w:rsidRDefault="003B47C5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18</w:t>
            </w:r>
            <w:r w:rsidR="00DA32B1" w:rsidRPr="00FE0A02">
              <w:rPr>
                <w:b/>
              </w:rPr>
              <w:t xml:space="preserve"> (B)</w:t>
            </w:r>
          </w:p>
        </w:tc>
        <w:tc>
          <w:tcPr>
            <w:tcW w:w="87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4D50DD28" w14:textId="74F17B89" w:rsidR="003B47C5" w:rsidRPr="00FE0A02" w:rsidRDefault="003B47C5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19</w:t>
            </w:r>
            <w:r w:rsidR="001E7750" w:rsidRPr="00FE0A02">
              <w:rPr>
                <w:b/>
              </w:rPr>
              <w:t xml:space="preserve"> (C)</w:t>
            </w:r>
          </w:p>
        </w:tc>
        <w:tc>
          <w:tcPr>
            <w:tcW w:w="957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32412C29" w14:textId="73E9FAF4" w:rsidR="003B47C5" w:rsidRPr="00FE0A02" w:rsidRDefault="003B47C5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20</w:t>
            </w:r>
            <w:r w:rsidR="00DA32B1" w:rsidRPr="00FE0A02">
              <w:rPr>
                <w:b/>
              </w:rPr>
              <w:t xml:space="preserve"> (A)</w:t>
            </w:r>
          </w:p>
        </w:tc>
        <w:tc>
          <w:tcPr>
            <w:tcW w:w="9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0947F890" w14:textId="04D8A671" w:rsidR="003B47C5" w:rsidRPr="00FE0A02" w:rsidRDefault="003B47C5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21</w:t>
            </w:r>
            <w:r w:rsidR="00DA32B1" w:rsidRPr="00FE0A02">
              <w:rPr>
                <w:b/>
              </w:rPr>
              <w:t xml:space="preserve"> (B)</w:t>
            </w:r>
          </w:p>
        </w:tc>
        <w:tc>
          <w:tcPr>
            <w:tcW w:w="9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291773B9" w14:textId="6F1D3D57" w:rsidR="003B47C5" w:rsidRPr="00FE0A02" w:rsidRDefault="003B47C5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22</w:t>
            </w:r>
            <w:r w:rsidR="001E7750" w:rsidRPr="00FE0A02">
              <w:rPr>
                <w:b/>
              </w:rPr>
              <w:t xml:space="preserve"> (C)</w:t>
            </w:r>
          </w:p>
        </w:tc>
        <w:tc>
          <w:tcPr>
            <w:tcW w:w="421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03BF37A8" w14:textId="77777777" w:rsidR="003B47C5" w:rsidRPr="00FE0A02" w:rsidRDefault="003B47C5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23</w:t>
            </w:r>
          </w:p>
        </w:tc>
      </w:tr>
      <w:tr w:rsidR="00B8719C" w:rsidRPr="00FE0A02" w14:paraId="4AA807F0" w14:textId="77777777" w:rsidTr="00000723">
        <w:trPr>
          <w:trHeight w:hRule="exact" w:val="819"/>
        </w:trPr>
        <w:tc>
          <w:tcPr>
            <w:tcW w:w="9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455390C4" w14:textId="77777777" w:rsidR="003B47C5" w:rsidRPr="00FE0A02" w:rsidRDefault="003B47C5" w:rsidP="003A3808">
            <w:pPr>
              <w:pStyle w:val="Dates"/>
              <w:rPr>
                <w:b/>
              </w:rPr>
            </w:pPr>
          </w:p>
        </w:tc>
        <w:tc>
          <w:tcPr>
            <w:tcW w:w="87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31E58020" w14:textId="77777777" w:rsidR="003B47C5" w:rsidRPr="00FE0A02" w:rsidRDefault="003B47C5" w:rsidP="003A3808">
            <w:pPr>
              <w:pStyle w:val="Dates"/>
              <w:rPr>
                <w:b/>
              </w:rPr>
            </w:pPr>
          </w:p>
        </w:tc>
        <w:tc>
          <w:tcPr>
            <w:tcW w:w="957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4C712C0F" w14:textId="77777777" w:rsidR="003B47C5" w:rsidRPr="00FE0A02" w:rsidRDefault="003B47C5" w:rsidP="003A3808">
            <w:pPr>
              <w:pStyle w:val="Dates"/>
              <w:rPr>
                <w:b/>
              </w:rPr>
            </w:pPr>
          </w:p>
        </w:tc>
        <w:tc>
          <w:tcPr>
            <w:tcW w:w="9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2CB40C86" w14:textId="77777777" w:rsidR="003B47C5" w:rsidRPr="00FE0A02" w:rsidRDefault="003B47C5" w:rsidP="003A3808">
            <w:pPr>
              <w:pStyle w:val="Dates"/>
              <w:rPr>
                <w:b/>
              </w:rPr>
            </w:pPr>
          </w:p>
        </w:tc>
        <w:tc>
          <w:tcPr>
            <w:tcW w:w="9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125138B0" w14:textId="77777777" w:rsidR="003B47C5" w:rsidRPr="00FE0A02" w:rsidRDefault="003B47C5" w:rsidP="003A3808">
            <w:pPr>
              <w:pStyle w:val="Dates"/>
              <w:rPr>
                <w:b/>
              </w:rPr>
            </w:pPr>
          </w:p>
        </w:tc>
        <w:tc>
          <w:tcPr>
            <w:tcW w:w="421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50F880C4" w14:textId="77777777" w:rsidR="003B47C5" w:rsidRPr="00FE0A02" w:rsidRDefault="003B47C5" w:rsidP="003A3808">
            <w:pPr>
              <w:pStyle w:val="Dates"/>
              <w:rPr>
                <w:b/>
              </w:rPr>
            </w:pPr>
          </w:p>
        </w:tc>
      </w:tr>
      <w:tr w:rsidR="00B8719C" w:rsidRPr="00FE0A02" w14:paraId="11970E11" w14:textId="77777777" w:rsidTr="00D91C63">
        <w:trPr>
          <w:trHeight w:val="623"/>
        </w:trPr>
        <w:tc>
          <w:tcPr>
            <w:tcW w:w="9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B456E76" w14:textId="50CF2471" w:rsidR="003B47C5" w:rsidRPr="00FE0A02" w:rsidRDefault="003B47C5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25</w:t>
            </w:r>
          </w:p>
        </w:tc>
        <w:tc>
          <w:tcPr>
            <w:tcW w:w="87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1AB6A67" w14:textId="77777777" w:rsidR="003B47C5" w:rsidRPr="00FE0A02" w:rsidRDefault="003B47C5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26</w:t>
            </w:r>
          </w:p>
        </w:tc>
        <w:tc>
          <w:tcPr>
            <w:tcW w:w="957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81DBA79" w14:textId="77777777" w:rsidR="003B47C5" w:rsidRPr="00FE0A02" w:rsidRDefault="003B47C5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27</w:t>
            </w:r>
          </w:p>
        </w:tc>
        <w:tc>
          <w:tcPr>
            <w:tcW w:w="9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87919E" w14:textId="77777777" w:rsidR="003B47C5" w:rsidRPr="00FE0A02" w:rsidRDefault="003B47C5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28</w:t>
            </w:r>
          </w:p>
        </w:tc>
        <w:tc>
          <w:tcPr>
            <w:tcW w:w="9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6EA362F" w14:textId="77777777" w:rsidR="003B47C5" w:rsidRPr="00FE0A02" w:rsidRDefault="003B47C5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29</w:t>
            </w:r>
          </w:p>
        </w:tc>
        <w:tc>
          <w:tcPr>
            <w:tcW w:w="421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22D9678" w14:textId="77777777" w:rsidR="003B47C5" w:rsidRPr="00FE0A02" w:rsidRDefault="003B47C5" w:rsidP="003A3808">
            <w:pPr>
              <w:pStyle w:val="Dates"/>
              <w:rPr>
                <w:b/>
              </w:rPr>
            </w:pPr>
            <w:r w:rsidRPr="00FE0A02">
              <w:rPr>
                <w:b/>
              </w:rPr>
              <w:t>30</w:t>
            </w:r>
          </w:p>
        </w:tc>
      </w:tr>
      <w:tr w:rsidR="00277C4A" w:rsidRPr="00FE0A02" w14:paraId="337CB0C9" w14:textId="77777777" w:rsidTr="00000723">
        <w:trPr>
          <w:trHeight w:hRule="exact" w:val="621"/>
        </w:trPr>
        <w:tc>
          <w:tcPr>
            <w:tcW w:w="5000" w:type="pct"/>
            <w:gridSpan w:val="9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0E6F6" w:themeFill="accent2" w:themeFillTint="33"/>
            <w:vAlign w:val="center"/>
          </w:tcPr>
          <w:p w14:paraId="11763CB7" w14:textId="25DDDDD6" w:rsidR="00277C4A" w:rsidRPr="00FE0A02" w:rsidRDefault="00277C4A" w:rsidP="00277C4A">
            <w:pPr>
              <w:pStyle w:val="Dates"/>
              <w:jc w:val="center"/>
              <w:rPr>
                <w:b/>
              </w:rPr>
            </w:pPr>
            <w:r w:rsidRPr="00FE0A02">
              <w:rPr>
                <w:b/>
              </w:rPr>
              <w:t>Thanksgiving Break</w:t>
            </w:r>
          </w:p>
        </w:tc>
      </w:tr>
      <w:tr w:rsidR="005D0003" w:rsidRPr="00FE0A02" w14:paraId="2A8BE1FD" w14:textId="77777777" w:rsidTr="00D77A38">
        <w:trPr>
          <w:gridAfter w:val="1"/>
          <w:wAfter w:w="3" w:type="pct"/>
          <w:trHeight w:hRule="exact" w:val="2635"/>
        </w:trPr>
        <w:tc>
          <w:tcPr>
            <w:tcW w:w="1124" w:type="pct"/>
            <w:gridSpan w:val="2"/>
          </w:tcPr>
          <w:p w14:paraId="0703AE9E" w14:textId="434FF602" w:rsidR="005D0003" w:rsidRPr="00FE0A02" w:rsidRDefault="005D0003" w:rsidP="003A3808">
            <w:pPr>
              <w:pStyle w:val="Heading1"/>
              <w:rPr>
                <w:bCs w:val="0"/>
              </w:rPr>
            </w:pPr>
            <w:r w:rsidRPr="00FE0A02">
              <w:rPr>
                <w:bCs w:val="0"/>
              </w:rPr>
              <w:t>Notes</w:t>
            </w:r>
          </w:p>
        </w:tc>
        <w:tc>
          <w:tcPr>
            <w:tcW w:w="3872" w:type="pct"/>
            <w:gridSpan w:val="6"/>
          </w:tcPr>
          <w:p w14:paraId="61431195" w14:textId="77777777" w:rsidR="004D5CD6" w:rsidRDefault="004D5CD6" w:rsidP="004D5CD6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</w:rPr>
            </w:pPr>
            <w:r w:rsidRPr="00FE0A02">
              <w:rPr>
                <w:b/>
                <w:color w:val="00B0F0"/>
              </w:rPr>
              <w:t>CLT</w:t>
            </w:r>
            <w:r>
              <w:rPr>
                <w:b/>
                <w:color w:val="00B0F0"/>
              </w:rPr>
              <w:t xml:space="preserve"> </w:t>
            </w:r>
            <w:r w:rsidRPr="005346B2">
              <w:rPr>
                <w:bCs/>
              </w:rPr>
              <w:t>for Math &amp; Reading graduation scores</w:t>
            </w:r>
          </w:p>
          <w:p w14:paraId="3E53F12A" w14:textId="7B3CF455" w:rsidR="005D0003" w:rsidRPr="00FE0A02" w:rsidRDefault="005D0003" w:rsidP="003A3808">
            <w:pPr>
              <w:rPr>
                <w:b/>
              </w:rPr>
            </w:pPr>
          </w:p>
        </w:tc>
      </w:tr>
    </w:tbl>
    <w:p w14:paraId="536965C6" w14:textId="504F0809" w:rsidR="0076400B" w:rsidRPr="00FE0A02" w:rsidRDefault="00F65590" w:rsidP="0076400B">
      <w:pPr>
        <w:rPr>
          <w:b/>
        </w:rPr>
        <w:sectPr w:rsidR="0076400B" w:rsidRPr="00FE0A02" w:rsidSect="001F1FEB">
          <w:type w:val="continuous"/>
          <w:pgSz w:w="12240" w:h="15840" w:code="1"/>
          <w:pgMar w:top="720" w:right="0" w:bottom="720" w:left="504" w:header="576" w:footer="576" w:gutter="0"/>
          <w:cols w:space="720"/>
          <w:docGrid w:linePitch="360"/>
        </w:sectPr>
      </w:pPr>
      <w:r w:rsidRPr="00B37F4F">
        <w:rPr>
          <w:b/>
          <w:noProof/>
        </w:rPr>
        <mc:AlternateContent>
          <mc:Choice Requires="wps">
            <w:drawing>
              <wp:anchor distT="91440" distB="91440" distL="114300" distR="114300" simplePos="0" relativeHeight="251665408" behindDoc="0" locked="0" layoutInCell="1" allowOverlap="1" wp14:anchorId="76856D35" wp14:editId="1CBA94BE">
                <wp:simplePos x="0" y="0"/>
                <wp:positionH relativeFrom="page">
                  <wp:posOffset>770954</wp:posOffset>
                </wp:positionH>
                <wp:positionV relativeFrom="paragraph">
                  <wp:posOffset>172921</wp:posOffset>
                </wp:positionV>
                <wp:extent cx="6417813" cy="1475117"/>
                <wp:effectExtent l="0" t="0" r="0" b="0"/>
                <wp:wrapNone/>
                <wp:docPr id="5103976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7813" cy="14751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B9389" w14:textId="77777777" w:rsidR="00F65590" w:rsidRPr="006B0D4C" w:rsidRDefault="00F65590" w:rsidP="00F65590">
                            <w:pPr>
                              <w:pBdr>
                                <w:top w:val="single" w:sz="24" w:space="8" w:color="1CADE4" w:themeColor="accent1"/>
                                <w:bottom w:val="single" w:sz="24" w:space="8" w:color="1CADE4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27CED7" w:themeColor="accent3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B0D4C">
                              <w:rPr>
                                <w:b/>
                                <w:i/>
                                <w:iCs/>
                                <w:color w:val="27CED7" w:themeColor="accent3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SAT/ACT/CLT Saturday Registration and Testing dates </w:t>
                            </w:r>
                            <w:r w:rsidRPr="00A218D6">
                              <w:rPr>
                                <w:b/>
                                <w:i/>
                                <w:iCs/>
                                <w:color w:val="7030A0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(</w:t>
                            </w:r>
                            <w:r w:rsidRPr="00585961"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sz w:val="22"/>
                                <w:szCs w:val="22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Optional- registration and fees not provided by LHS</w:t>
                            </w:r>
                            <w:r w:rsidRPr="00F3422C">
                              <w:rPr>
                                <w:b/>
                                <w:i/>
                                <w:iCs/>
                                <w:color w:val="7030A0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)</w:t>
                            </w:r>
                            <w:r w:rsidRPr="006B0D4C">
                              <w:rPr>
                                <w:b/>
                                <w:i/>
                                <w:iCs/>
                                <w:color w:val="27CED7" w:themeColor="accent3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:</w:t>
                            </w:r>
                          </w:p>
                          <w:tbl>
                            <w:tblPr>
                              <w:tblStyle w:val="GridTable5Dark-Accent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75"/>
                              <w:gridCol w:w="1620"/>
                              <w:gridCol w:w="2610"/>
                              <w:gridCol w:w="4489"/>
                            </w:tblGrid>
                            <w:tr w:rsidR="00F65590" w:rsidRPr="00A218D6" w14:paraId="3B090BBB" w14:textId="77777777" w:rsidTr="00F3422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75" w:type="dxa"/>
                                  <w:tcBorders>
                                    <w:right w:val="single" w:sz="4" w:space="0" w:color="FFFFFF" w:themeColor="background1"/>
                                  </w:tcBorders>
                                </w:tcPr>
                                <w:p w14:paraId="3C57D892" w14:textId="77777777" w:rsidR="00F65590" w:rsidRPr="000E13C6" w:rsidRDefault="00F65590" w:rsidP="006E0932">
                                  <w:pPr>
                                    <w:jc w:val="center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 w:rsidRPr="000E13C6">
                                    <w:rPr>
                                      <w:color w:val="auto"/>
                                      <w:sz w:val="24"/>
                                    </w:rPr>
                                    <w:t>Test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left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14:paraId="111C1ECD" w14:textId="77777777" w:rsidR="00F65590" w:rsidRPr="000E13C6" w:rsidRDefault="00F65590" w:rsidP="006E0932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 w:rsidRPr="000E13C6">
                                    <w:rPr>
                                      <w:color w:val="auto"/>
                                      <w:sz w:val="24"/>
                                    </w:rPr>
                                    <w:t>Test Date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  <w:tcBorders>
                                    <w:left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14:paraId="7ED65611" w14:textId="77777777" w:rsidR="00F65590" w:rsidRPr="000E13C6" w:rsidRDefault="00F65590" w:rsidP="006E0932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 w:rsidRPr="000E13C6">
                                    <w:rPr>
                                      <w:color w:val="auto"/>
                                      <w:sz w:val="24"/>
                                    </w:rPr>
                                    <w:t>Registration D</w:t>
                                  </w:r>
                                  <w:r>
                                    <w:rPr>
                                      <w:color w:val="auto"/>
                                      <w:sz w:val="24"/>
                                    </w:rPr>
                                    <w:t>eadline</w:t>
                                  </w:r>
                                </w:p>
                              </w:tc>
                              <w:tc>
                                <w:tcPr>
                                  <w:tcW w:w="4489" w:type="dxa"/>
                                  <w:tcBorders>
                                    <w:left w:val="single" w:sz="4" w:space="0" w:color="FFFFFF" w:themeColor="background1"/>
                                  </w:tcBorders>
                                </w:tcPr>
                                <w:p w14:paraId="7FB0C1D5" w14:textId="77777777" w:rsidR="00F65590" w:rsidRPr="000E13C6" w:rsidRDefault="00F65590" w:rsidP="006E0932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 w:rsidRPr="000E13C6">
                                    <w:rPr>
                                      <w:color w:val="auto"/>
                                      <w:sz w:val="24"/>
                                    </w:rPr>
                                    <w:t>Deadline for Changes</w:t>
                                  </w:r>
                                  <w:r>
                                    <w:rPr>
                                      <w:color w:val="auto"/>
                                      <w:sz w:val="24"/>
                                    </w:rPr>
                                    <w:t xml:space="preserve"> / Late Registration</w:t>
                                  </w:r>
                                </w:p>
                              </w:tc>
                            </w:tr>
                            <w:tr w:rsidR="00F65590" w:rsidRPr="00A218D6" w14:paraId="38B42463" w14:textId="77777777" w:rsidTr="000E13C6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75" w:type="dxa"/>
                                </w:tcPr>
                                <w:p w14:paraId="6513C871" w14:textId="77777777" w:rsidR="00F65590" w:rsidRPr="000E13C6" w:rsidRDefault="00F65590" w:rsidP="006E0932">
                                  <w:pPr>
                                    <w:jc w:val="center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 w:rsidRPr="000E13C6">
                                    <w:rPr>
                                      <w:color w:val="auto"/>
                                      <w:sz w:val="24"/>
                                    </w:rPr>
                                    <w:t>SAT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42FD8A24" w14:textId="1B43FF5D" w:rsidR="00F65590" w:rsidRPr="000E13C6" w:rsidRDefault="00270509" w:rsidP="006E0932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</w:rPr>
                                    <w:t>Dec 7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</w:tcPr>
                                <w:p w14:paraId="13A960EC" w14:textId="05E4E592" w:rsidR="00F65590" w:rsidRPr="000E13C6" w:rsidRDefault="00270509" w:rsidP="006E0932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</w:rPr>
                                    <w:t>Nov 22</w:t>
                                  </w:r>
                                </w:p>
                              </w:tc>
                              <w:tc>
                                <w:tcPr>
                                  <w:tcW w:w="4489" w:type="dxa"/>
                                </w:tcPr>
                                <w:p w14:paraId="63F7E90B" w14:textId="48A92842" w:rsidR="00F65590" w:rsidRPr="000E13C6" w:rsidRDefault="00270509" w:rsidP="006E0932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</w:rPr>
                                    <w:t xml:space="preserve">Nov </w:t>
                                  </w:r>
                                  <w:r w:rsidR="000A79BD">
                                    <w:rPr>
                                      <w:color w:val="auto"/>
                                      <w:sz w:val="24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F65590" w:rsidRPr="00A218D6" w14:paraId="4286EF85" w14:textId="77777777" w:rsidTr="000E13C6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75" w:type="dxa"/>
                                </w:tcPr>
                                <w:p w14:paraId="71E4B830" w14:textId="77777777" w:rsidR="00F65590" w:rsidRPr="000E13C6" w:rsidRDefault="00F65590" w:rsidP="006E0932">
                                  <w:pPr>
                                    <w:jc w:val="center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 w:rsidRPr="000E13C6">
                                    <w:rPr>
                                      <w:color w:val="auto"/>
                                      <w:sz w:val="24"/>
                                    </w:rPr>
                                    <w:t>ACT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6E7AFB8D" w14:textId="75C9B0EF" w:rsidR="00F65590" w:rsidRPr="000E13C6" w:rsidRDefault="000A79BD" w:rsidP="006E093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</w:rPr>
                                    <w:t>Dec 14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</w:tcPr>
                                <w:p w14:paraId="7F1142A2" w14:textId="35292427" w:rsidR="00F65590" w:rsidRPr="000E13C6" w:rsidRDefault="000A79BD" w:rsidP="006E093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</w:rPr>
                                    <w:t>Nov 8</w:t>
                                  </w:r>
                                </w:p>
                              </w:tc>
                              <w:tc>
                                <w:tcPr>
                                  <w:tcW w:w="4489" w:type="dxa"/>
                                </w:tcPr>
                                <w:p w14:paraId="54364F24" w14:textId="1744D030" w:rsidR="00F65590" w:rsidRPr="000E13C6" w:rsidRDefault="000A79BD" w:rsidP="006E093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</w:rPr>
                                    <w:t>Nov 22</w:t>
                                  </w:r>
                                </w:p>
                              </w:tc>
                            </w:tr>
                            <w:tr w:rsidR="00F65590" w:rsidRPr="00A218D6" w14:paraId="19E4228F" w14:textId="77777777" w:rsidTr="000E13C6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75" w:type="dxa"/>
                                </w:tcPr>
                                <w:p w14:paraId="4D9F9A2E" w14:textId="77777777" w:rsidR="00F65590" w:rsidRPr="000E13C6" w:rsidRDefault="00F65590" w:rsidP="006E0932">
                                  <w:pPr>
                                    <w:jc w:val="center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 w:rsidRPr="000E13C6">
                                    <w:rPr>
                                      <w:color w:val="auto"/>
                                      <w:sz w:val="24"/>
                                    </w:rPr>
                                    <w:t>CLT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7EEAC0E1" w14:textId="4A1BF936" w:rsidR="00F65590" w:rsidRPr="000E13C6" w:rsidRDefault="00270509" w:rsidP="006E0932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</w:rPr>
                                    <w:t>Dec 7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</w:tcPr>
                                <w:p w14:paraId="0EF686B4" w14:textId="6A029D08" w:rsidR="00F65590" w:rsidRPr="000E13C6" w:rsidRDefault="00270509" w:rsidP="006E0932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</w:rPr>
                                    <w:t>Nov 7</w:t>
                                  </w:r>
                                </w:p>
                              </w:tc>
                              <w:tc>
                                <w:tcPr>
                                  <w:tcW w:w="4489" w:type="dxa"/>
                                </w:tcPr>
                                <w:p w14:paraId="229A70BF" w14:textId="77777777" w:rsidR="00F65590" w:rsidRPr="000E13C6" w:rsidRDefault="00F65590" w:rsidP="006E0932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0E9340" w14:textId="77777777" w:rsidR="00F65590" w:rsidRPr="00A218D6" w:rsidRDefault="00F65590" w:rsidP="00F65590">
                            <w:pPr>
                              <w:pBdr>
                                <w:top w:val="single" w:sz="24" w:space="8" w:color="1CADE4" w:themeColor="accent1"/>
                                <w:bottom w:val="single" w:sz="24" w:space="8" w:color="1CADE4" w:themeColor="accent1"/>
                              </w:pBdr>
                              <w:jc w:val="center"/>
                              <w:rPr>
                                <w:i/>
                                <w:iCs/>
                                <w:color w:val="1CADE4" w:themeColor="accen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56D35" id="_x0000_s1029" type="#_x0000_t202" style="position:absolute;margin-left:60.7pt;margin-top:13.6pt;width:505.35pt;height:116.15pt;z-index:251665408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" filled="f" stroked="f">
                <v:textbox>
                  <w:txbxContent>
                    <w:p w14:paraId="46FB9389" w14:textId="77777777" w:rsidR="00F65590" w:rsidRPr="006B0D4C" w:rsidRDefault="00F65590" w:rsidP="00F65590">
                      <w:pPr>
                        <w:pBdr>
                          <w:top w:val="single" w:sz="24" w:space="8" w:color="1CADE4" w:themeColor="accent1"/>
                          <w:bottom w:val="single" w:sz="24" w:space="8" w:color="1CADE4" w:themeColor="accent1"/>
                        </w:pBdr>
                        <w:spacing w:after="0"/>
                        <w:jc w:val="center"/>
                        <w:rPr>
                          <w:b/>
                          <w:i/>
                          <w:iCs/>
                          <w:color w:val="27CED7" w:themeColor="accent3"/>
                          <w:sz w:val="24"/>
                          <w:szCs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6B0D4C">
                        <w:rPr>
                          <w:b/>
                          <w:i/>
                          <w:iCs/>
                          <w:color w:val="27CED7" w:themeColor="accent3"/>
                          <w:sz w:val="24"/>
                          <w:szCs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SAT/ACT/CLT Saturday Registration and Testing dates </w:t>
                      </w:r>
                      <w:r w:rsidRPr="00A218D6">
                        <w:rPr>
                          <w:b/>
                          <w:i/>
                          <w:iCs/>
                          <w:color w:val="7030A0"/>
                          <w:sz w:val="24"/>
                          <w:szCs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(</w:t>
                      </w:r>
                      <w:r w:rsidRPr="00585961">
                        <w:rPr>
                          <w:b/>
                          <w:bCs/>
                          <w:i/>
                          <w:iCs/>
                          <w:color w:val="7030A0"/>
                          <w:sz w:val="22"/>
                          <w:szCs w:val="22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Optional- registration and fees not provided by LHS</w:t>
                      </w:r>
                      <w:r w:rsidRPr="00F3422C">
                        <w:rPr>
                          <w:b/>
                          <w:i/>
                          <w:iCs/>
                          <w:color w:val="7030A0"/>
                          <w:sz w:val="24"/>
                          <w:szCs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)</w:t>
                      </w:r>
                      <w:r w:rsidRPr="006B0D4C">
                        <w:rPr>
                          <w:b/>
                          <w:i/>
                          <w:iCs/>
                          <w:color w:val="27CED7" w:themeColor="accent3"/>
                          <w:sz w:val="24"/>
                          <w:szCs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:</w:t>
                      </w:r>
                    </w:p>
                    <w:tbl>
                      <w:tblPr>
                        <w:tblStyle w:val="GridTable5Dark-Accent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75"/>
                        <w:gridCol w:w="1620"/>
                        <w:gridCol w:w="2610"/>
                        <w:gridCol w:w="4489"/>
                      </w:tblGrid>
                      <w:tr w:rsidR="00F65590" w:rsidRPr="00A218D6" w14:paraId="3B090BBB" w14:textId="77777777" w:rsidTr="00F3422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75" w:type="dxa"/>
                            <w:tcBorders>
                              <w:right w:val="single" w:sz="4" w:space="0" w:color="FFFFFF" w:themeColor="background1"/>
                            </w:tcBorders>
                          </w:tcPr>
                          <w:p w14:paraId="3C57D892" w14:textId="77777777" w:rsidR="00F65590" w:rsidRPr="000E13C6" w:rsidRDefault="00F65590" w:rsidP="006E0932">
                            <w:pPr>
                              <w:jc w:val="center"/>
                              <w:rPr>
                                <w:color w:val="auto"/>
                                <w:sz w:val="24"/>
                              </w:rPr>
                            </w:pPr>
                            <w:r w:rsidRPr="000E13C6">
                              <w:rPr>
                                <w:color w:val="auto"/>
                                <w:sz w:val="24"/>
                              </w:rPr>
                              <w:t>Test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left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14:paraId="111C1ECD" w14:textId="77777777" w:rsidR="00F65590" w:rsidRPr="000E13C6" w:rsidRDefault="00F65590" w:rsidP="006E0932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4"/>
                              </w:rPr>
                            </w:pPr>
                            <w:r w:rsidRPr="000E13C6">
                              <w:rPr>
                                <w:color w:val="auto"/>
                                <w:sz w:val="24"/>
                              </w:rPr>
                              <w:t>Test Date</w:t>
                            </w:r>
                          </w:p>
                        </w:tc>
                        <w:tc>
                          <w:tcPr>
                            <w:tcW w:w="2610" w:type="dxa"/>
                            <w:tcBorders>
                              <w:left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14:paraId="7ED65611" w14:textId="77777777" w:rsidR="00F65590" w:rsidRPr="000E13C6" w:rsidRDefault="00F65590" w:rsidP="006E0932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4"/>
                              </w:rPr>
                            </w:pPr>
                            <w:r w:rsidRPr="000E13C6">
                              <w:rPr>
                                <w:color w:val="auto"/>
                                <w:sz w:val="24"/>
                              </w:rPr>
                              <w:t>Registration D</w:t>
                            </w:r>
                            <w:r>
                              <w:rPr>
                                <w:color w:val="auto"/>
                                <w:sz w:val="24"/>
                              </w:rPr>
                              <w:t>eadline</w:t>
                            </w:r>
                          </w:p>
                        </w:tc>
                        <w:tc>
                          <w:tcPr>
                            <w:tcW w:w="4489" w:type="dxa"/>
                            <w:tcBorders>
                              <w:left w:val="single" w:sz="4" w:space="0" w:color="FFFFFF" w:themeColor="background1"/>
                            </w:tcBorders>
                          </w:tcPr>
                          <w:p w14:paraId="7FB0C1D5" w14:textId="77777777" w:rsidR="00F65590" w:rsidRPr="000E13C6" w:rsidRDefault="00F65590" w:rsidP="006E0932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4"/>
                              </w:rPr>
                            </w:pPr>
                            <w:r w:rsidRPr="000E13C6">
                              <w:rPr>
                                <w:color w:val="auto"/>
                                <w:sz w:val="24"/>
                              </w:rPr>
                              <w:t>Deadline for Changes</w:t>
                            </w:r>
                            <w:r>
                              <w:rPr>
                                <w:color w:val="auto"/>
                                <w:sz w:val="24"/>
                              </w:rPr>
                              <w:t xml:space="preserve"> / Late Registration</w:t>
                            </w:r>
                          </w:p>
                        </w:tc>
                      </w:tr>
                      <w:tr w:rsidR="00F65590" w:rsidRPr="00A218D6" w14:paraId="38B42463" w14:textId="77777777" w:rsidTr="000E13C6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75" w:type="dxa"/>
                          </w:tcPr>
                          <w:p w14:paraId="6513C871" w14:textId="77777777" w:rsidR="00F65590" w:rsidRPr="000E13C6" w:rsidRDefault="00F65590" w:rsidP="006E0932">
                            <w:pPr>
                              <w:jc w:val="center"/>
                              <w:rPr>
                                <w:color w:val="auto"/>
                                <w:sz w:val="24"/>
                              </w:rPr>
                            </w:pPr>
                            <w:r w:rsidRPr="000E13C6">
                              <w:rPr>
                                <w:color w:val="auto"/>
                                <w:sz w:val="24"/>
                              </w:rPr>
                              <w:t>SAT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42FD8A24" w14:textId="1B43FF5D" w:rsidR="00F65590" w:rsidRPr="000E13C6" w:rsidRDefault="00270509" w:rsidP="006E0932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</w:rPr>
                              <w:t>Dec 7</w:t>
                            </w:r>
                          </w:p>
                        </w:tc>
                        <w:tc>
                          <w:tcPr>
                            <w:tcW w:w="2610" w:type="dxa"/>
                          </w:tcPr>
                          <w:p w14:paraId="13A960EC" w14:textId="05E4E592" w:rsidR="00F65590" w:rsidRPr="000E13C6" w:rsidRDefault="00270509" w:rsidP="006E0932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</w:rPr>
                              <w:t>Nov 22</w:t>
                            </w:r>
                          </w:p>
                        </w:tc>
                        <w:tc>
                          <w:tcPr>
                            <w:tcW w:w="4489" w:type="dxa"/>
                          </w:tcPr>
                          <w:p w14:paraId="63F7E90B" w14:textId="48A92842" w:rsidR="00F65590" w:rsidRPr="000E13C6" w:rsidRDefault="00270509" w:rsidP="006E0932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</w:rPr>
                              <w:t xml:space="preserve">Nov </w:t>
                            </w:r>
                            <w:r w:rsidR="000A79BD">
                              <w:rPr>
                                <w:color w:val="auto"/>
                                <w:sz w:val="24"/>
                              </w:rPr>
                              <w:t>26</w:t>
                            </w:r>
                          </w:p>
                        </w:tc>
                      </w:tr>
                      <w:tr w:rsidR="00F65590" w:rsidRPr="00A218D6" w14:paraId="4286EF85" w14:textId="77777777" w:rsidTr="000E13C6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75" w:type="dxa"/>
                          </w:tcPr>
                          <w:p w14:paraId="71E4B830" w14:textId="77777777" w:rsidR="00F65590" w:rsidRPr="000E13C6" w:rsidRDefault="00F65590" w:rsidP="006E0932">
                            <w:pPr>
                              <w:jc w:val="center"/>
                              <w:rPr>
                                <w:color w:val="auto"/>
                                <w:sz w:val="24"/>
                              </w:rPr>
                            </w:pPr>
                            <w:r w:rsidRPr="000E13C6">
                              <w:rPr>
                                <w:color w:val="auto"/>
                                <w:sz w:val="24"/>
                              </w:rPr>
                              <w:t>ACT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6E7AFB8D" w14:textId="75C9B0EF" w:rsidR="00F65590" w:rsidRPr="000E13C6" w:rsidRDefault="000A79BD" w:rsidP="006E093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</w:rPr>
                              <w:t>Dec 14</w:t>
                            </w:r>
                          </w:p>
                        </w:tc>
                        <w:tc>
                          <w:tcPr>
                            <w:tcW w:w="2610" w:type="dxa"/>
                          </w:tcPr>
                          <w:p w14:paraId="7F1142A2" w14:textId="35292427" w:rsidR="00F65590" w:rsidRPr="000E13C6" w:rsidRDefault="000A79BD" w:rsidP="006E093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</w:rPr>
                              <w:t>Nov 8</w:t>
                            </w:r>
                          </w:p>
                        </w:tc>
                        <w:tc>
                          <w:tcPr>
                            <w:tcW w:w="4489" w:type="dxa"/>
                          </w:tcPr>
                          <w:p w14:paraId="54364F24" w14:textId="1744D030" w:rsidR="00F65590" w:rsidRPr="000E13C6" w:rsidRDefault="000A79BD" w:rsidP="006E093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</w:rPr>
                              <w:t>Nov 22</w:t>
                            </w:r>
                          </w:p>
                        </w:tc>
                      </w:tr>
                      <w:tr w:rsidR="00F65590" w:rsidRPr="00A218D6" w14:paraId="19E4228F" w14:textId="77777777" w:rsidTr="000E13C6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75" w:type="dxa"/>
                          </w:tcPr>
                          <w:p w14:paraId="4D9F9A2E" w14:textId="77777777" w:rsidR="00F65590" w:rsidRPr="000E13C6" w:rsidRDefault="00F65590" w:rsidP="006E0932">
                            <w:pPr>
                              <w:jc w:val="center"/>
                              <w:rPr>
                                <w:color w:val="auto"/>
                                <w:sz w:val="24"/>
                              </w:rPr>
                            </w:pPr>
                            <w:r w:rsidRPr="000E13C6">
                              <w:rPr>
                                <w:color w:val="auto"/>
                                <w:sz w:val="24"/>
                              </w:rPr>
                              <w:t>CLT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7EEAC0E1" w14:textId="4A1BF936" w:rsidR="00F65590" w:rsidRPr="000E13C6" w:rsidRDefault="00270509" w:rsidP="006E0932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</w:rPr>
                              <w:t>Dec 7</w:t>
                            </w:r>
                          </w:p>
                        </w:tc>
                        <w:tc>
                          <w:tcPr>
                            <w:tcW w:w="2610" w:type="dxa"/>
                          </w:tcPr>
                          <w:p w14:paraId="0EF686B4" w14:textId="6A029D08" w:rsidR="00F65590" w:rsidRPr="000E13C6" w:rsidRDefault="00270509" w:rsidP="006E0932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</w:rPr>
                              <w:t>Nov 7</w:t>
                            </w:r>
                          </w:p>
                        </w:tc>
                        <w:tc>
                          <w:tcPr>
                            <w:tcW w:w="4489" w:type="dxa"/>
                          </w:tcPr>
                          <w:p w14:paraId="229A70BF" w14:textId="77777777" w:rsidR="00F65590" w:rsidRPr="000E13C6" w:rsidRDefault="00F65590" w:rsidP="006E0932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600E9340" w14:textId="77777777" w:rsidR="00F65590" w:rsidRPr="00A218D6" w:rsidRDefault="00F65590" w:rsidP="00F65590">
                      <w:pPr>
                        <w:pBdr>
                          <w:top w:val="single" w:sz="24" w:space="8" w:color="1CADE4" w:themeColor="accent1"/>
                          <w:bottom w:val="single" w:sz="24" w:space="8" w:color="1CADE4" w:themeColor="accent1"/>
                        </w:pBdr>
                        <w:jc w:val="center"/>
                        <w:rPr>
                          <w:i/>
                          <w:iCs/>
                          <w:color w:val="1CADE4" w:themeColor="accent1"/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424899A" w14:textId="6CB0A8F7" w:rsidR="00000723" w:rsidRDefault="00000723">
      <w:r>
        <w:rPr>
          <w:b/>
        </w:rPr>
        <w:br w:type="page"/>
      </w:r>
    </w:p>
    <w:tbl>
      <w:tblPr>
        <w:tblW w:w="4678" w:type="pct"/>
        <w:tblLook w:val="0600" w:firstRow="0" w:lastRow="0" w:firstColumn="0" w:lastColumn="0" w:noHBand="1" w:noVBand="1"/>
        <w:tblCaption w:val="Layout table"/>
      </w:tblPr>
      <w:tblGrid>
        <w:gridCol w:w="2278"/>
        <w:gridCol w:w="109"/>
        <w:gridCol w:w="1897"/>
        <w:gridCol w:w="1893"/>
        <w:gridCol w:w="1730"/>
        <w:gridCol w:w="1889"/>
        <w:gridCol w:w="885"/>
        <w:gridCol w:w="299"/>
      </w:tblGrid>
      <w:tr w:rsidR="003B47C5" w:rsidRPr="00FE0A02" w14:paraId="5EC1F65A" w14:textId="77777777" w:rsidTr="00A512BB">
        <w:trPr>
          <w:gridAfter w:val="1"/>
          <w:wAfter w:w="136" w:type="pct"/>
          <w:trHeight w:val="1268"/>
        </w:trPr>
        <w:tc>
          <w:tcPr>
            <w:tcW w:w="4864" w:type="pct"/>
            <w:gridSpan w:val="7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0D7245FC" w14:textId="12020FCB" w:rsidR="003B47C5" w:rsidRPr="00FE0A02" w:rsidRDefault="00B8719C" w:rsidP="000E7125">
            <w:pPr>
              <w:pStyle w:val="Month"/>
              <w:jc w:val="right"/>
            </w:pPr>
            <w:r w:rsidRPr="00FE0A02">
              <w:rPr>
                <w:rFonts w:asciiTheme="minorHAnsi" w:eastAsiaTheme="minorEastAsia" w:hAnsiTheme="minorHAnsi"/>
                <w:color w:val="595959" w:themeColor="text1" w:themeTint="A6"/>
                <w:sz w:val="18"/>
                <w:szCs w:val="18"/>
              </w:rPr>
              <w:lastRenderedPageBreak/>
              <w:br w:type="page"/>
            </w:r>
            <w:r w:rsidR="003B47C5" w:rsidRPr="00FE0A02">
              <w:t>December</w:t>
            </w:r>
          </w:p>
        </w:tc>
      </w:tr>
      <w:tr w:rsidR="00A7432B" w:rsidRPr="00FE0A02" w14:paraId="3286CFA9" w14:textId="77777777" w:rsidTr="00A512BB">
        <w:trPr>
          <w:trHeight w:val="576"/>
        </w:trPr>
        <w:tc>
          <w:tcPr>
            <w:tcW w:w="1037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264356" w:themeFill="text2" w:themeFillShade="BF"/>
          </w:tcPr>
          <w:p w14:paraId="5247D0D7" w14:textId="77777777" w:rsidR="003B47C5" w:rsidRPr="00FE0A02" w:rsidRDefault="00000000" w:rsidP="003A3808">
            <w:pPr>
              <w:pStyle w:val="Days"/>
            </w:pPr>
            <w:sdt>
              <w:sdtPr>
                <w:id w:val="-259760551"/>
                <w:placeholder>
                  <w:docPart w:val="9586D3309D434DB6B85AA1F04F07E848"/>
                </w:placeholder>
                <w:temporary/>
                <w:showingPlcHdr/>
                <w15:appearance w15:val="hidden"/>
              </w:sdtPr>
              <w:sdtContent>
                <w:r w:rsidR="003B47C5" w:rsidRPr="00FE0A02">
                  <w:t>Monday</w:t>
                </w:r>
              </w:sdtContent>
            </w:sdt>
            <w:r w:rsidR="003B47C5" w:rsidRPr="00FE0A02">
              <w:t xml:space="preserve"> </w:t>
            </w:r>
          </w:p>
        </w:tc>
        <w:tc>
          <w:tcPr>
            <w:tcW w:w="9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264356" w:themeFill="text2" w:themeFillShade="BF"/>
          </w:tcPr>
          <w:p w14:paraId="2823ACF6" w14:textId="77777777" w:rsidR="003B47C5" w:rsidRPr="00FE0A02" w:rsidRDefault="00000000" w:rsidP="003A3808">
            <w:pPr>
              <w:pStyle w:val="Days"/>
            </w:pPr>
            <w:sdt>
              <w:sdtPr>
                <w:id w:val="-725838710"/>
                <w:placeholder>
                  <w:docPart w:val="C93048A67BF14454A96D5676899429D5"/>
                </w:placeholder>
                <w:temporary/>
                <w:showingPlcHdr/>
                <w15:appearance w15:val="hidden"/>
              </w:sdtPr>
              <w:sdtContent>
                <w:r w:rsidR="003B47C5" w:rsidRPr="00FE0A02">
                  <w:t>Tuesday</w:t>
                </w:r>
              </w:sdtContent>
            </w:sdt>
          </w:p>
        </w:tc>
        <w:tc>
          <w:tcPr>
            <w:tcW w:w="862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264356" w:themeFill="text2" w:themeFillShade="BF"/>
          </w:tcPr>
          <w:p w14:paraId="7BAF1F92" w14:textId="77777777" w:rsidR="003B47C5" w:rsidRPr="00FE0A02" w:rsidRDefault="00000000" w:rsidP="003A3808">
            <w:pPr>
              <w:pStyle w:val="Days"/>
            </w:pPr>
            <w:sdt>
              <w:sdtPr>
                <w:id w:val="-709888501"/>
                <w:placeholder>
                  <w:docPart w:val="877767927A5540D899FFFF46376BFEC7"/>
                </w:placeholder>
                <w:temporary/>
                <w:showingPlcHdr/>
                <w15:appearance w15:val="hidden"/>
              </w:sdtPr>
              <w:sdtContent>
                <w:r w:rsidR="003B47C5" w:rsidRPr="00FE0A02">
                  <w:t>Wednesday</w:t>
                </w:r>
              </w:sdtContent>
            </w:sdt>
          </w:p>
        </w:tc>
        <w:tc>
          <w:tcPr>
            <w:tcW w:w="78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264356" w:themeFill="text2" w:themeFillShade="BF"/>
          </w:tcPr>
          <w:p w14:paraId="085B2BD0" w14:textId="77777777" w:rsidR="003B47C5" w:rsidRPr="00FE0A02" w:rsidRDefault="00000000" w:rsidP="003A3808">
            <w:pPr>
              <w:pStyle w:val="Days"/>
            </w:pPr>
            <w:sdt>
              <w:sdtPr>
                <w:id w:val="1675534527"/>
                <w:placeholder>
                  <w:docPart w:val="839BC1D65610422989E50555BE6A6DFB"/>
                </w:placeholder>
                <w:temporary/>
                <w:showingPlcHdr/>
                <w15:appearance w15:val="hidden"/>
              </w:sdtPr>
              <w:sdtContent>
                <w:r w:rsidR="003B47C5" w:rsidRPr="00FE0A02">
                  <w:t>Thursday</w:t>
                </w:r>
              </w:sdtContent>
            </w:sdt>
          </w:p>
        </w:tc>
        <w:tc>
          <w:tcPr>
            <w:tcW w:w="86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264356" w:themeFill="text2" w:themeFillShade="BF"/>
          </w:tcPr>
          <w:p w14:paraId="2CAC8323" w14:textId="77777777" w:rsidR="003B47C5" w:rsidRPr="00FE0A02" w:rsidRDefault="00000000" w:rsidP="003A3808">
            <w:pPr>
              <w:pStyle w:val="Days"/>
            </w:pPr>
            <w:sdt>
              <w:sdtPr>
                <w:id w:val="495470051"/>
                <w:placeholder>
                  <w:docPart w:val="08F6D3622D6F413DB893F11AB3A3E85C"/>
                </w:placeholder>
                <w:temporary/>
                <w:showingPlcHdr/>
                <w15:appearance w15:val="hidden"/>
              </w:sdtPr>
              <w:sdtContent>
                <w:r w:rsidR="003B47C5" w:rsidRPr="00FE0A02">
                  <w:t>Friday</w:t>
                </w:r>
              </w:sdtContent>
            </w:sdt>
          </w:p>
        </w:tc>
        <w:tc>
          <w:tcPr>
            <w:tcW w:w="538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712F8E82" w14:textId="77777777" w:rsidR="003B47C5" w:rsidRPr="00FE0A02" w:rsidRDefault="00000000" w:rsidP="003A3808">
            <w:pPr>
              <w:pStyle w:val="Days"/>
            </w:pPr>
            <w:sdt>
              <w:sdtPr>
                <w:id w:val="1664271051"/>
                <w:placeholder>
                  <w:docPart w:val="345967D9EBF24A63B1FF2527BBAA31BE"/>
                </w:placeholder>
                <w:temporary/>
                <w:showingPlcHdr/>
                <w15:appearance w15:val="hidden"/>
              </w:sdtPr>
              <w:sdtContent>
                <w:r w:rsidR="003B47C5" w:rsidRPr="00FE0A02">
                  <w:t>Saturday</w:t>
                </w:r>
              </w:sdtContent>
            </w:sdt>
          </w:p>
        </w:tc>
      </w:tr>
      <w:tr w:rsidR="00A7432B" w:rsidRPr="00FE0A02" w14:paraId="5BE68BAB" w14:textId="77777777" w:rsidTr="00A512BB">
        <w:trPr>
          <w:trHeight w:val="659"/>
        </w:trPr>
        <w:tc>
          <w:tcPr>
            <w:tcW w:w="1037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0731593D" w14:textId="35B5D2C7" w:rsidR="003B47C5" w:rsidRPr="00FE0A02" w:rsidRDefault="003B47C5" w:rsidP="0076400B">
            <w:pPr>
              <w:pStyle w:val="Dates"/>
              <w:rPr>
                <w:b/>
              </w:rPr>
            </w:pPr>
            <w:r w:rsidRPr="00FE0A02">
              <w:rPr>
                <w:b/>
              </w:rPr>
              <w:t>2</w:t>
            </w:r>
            <w:r w:rsidR="00DA32B1" w:rsidRPr="00FE0A02">
              <w:rPr>
                <w:b/>
              </w:rPr>
              <w:t xml:space="preserve"> (A)</w:t>
            </w:r>
          </w:p>
        </w:tc>
        <w:tc>
          <w:tcPr>
            <w:tcW w:w="9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0B392885" w14:textId="0675EB6F" w:rsidR="003B47C5" w:rsidRPr="00FE0A02" w:rsidRDefault="003B47C5" w:rsidP="0076400B">
            <w:pPr>
              <w:pStyle w:val="Dates"/>
              <w:rPr>
                <w:b/>
              </w:rPr>
            </w:pPr>
            <w:r w:rsidRPr="00FE0A02">
              <w:rPr>
                <w:b/>
              </w:rPr>
              <w:t>3</w:t>
            </w:r>
            <w:r w:rsidR="00DA32B1" w:rsidRPr="00FE0A02">
              <w:rPr>
                <w:b/>
              </w:rPr>
              <w:t xml:space="preserve"> (B)</w:t>
            </w:r>
          </w:p>
        </w:tc>
        <w:tc>
          <w:tcPr>
            <w:tcW w:w="862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2AD42200" w14:textId="4FC71523" w:rsidR="003B47C5" w:rsidRPr="00FE0A02" w:rsidRDefault="003B47C5" w:rsidP="0076400B">
            <w:pPr>
              <w:pStyle w:val="Dates"/>
              <w:rPr>
                <w:b/>
              </w:rPr>
            </w:pPr>
            <w:r w:rsidRPr="00FE0A02">
              <w:rPr>
                <w:b/>
              </w:rPr>
              <w:t>4</w:t>
            </w:r>
            <w:r w:rsidR="001E7750" w:rsidRPr="00FE0A02">
              <w:rPr>
                <w:b/>
              </w:rPr>
              <w:t xml:space="preserve"> (C)</w:t>
            </w:r>
          </w:p>
        </w:tc>
        <w:tc>
          <w:tcPr>
            <w:tcW w:w="78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27292FDF" w14:textId="1B63D9F6" w:rsidR="003B47C5" w:rsidRPr="00FE0A02" w:rsidRDefault="003B47C5" w:rsidP="0076400B">
            <w:pPr>
              <w:pStyle w:val="Dates"/>
              <w:rPr>
                <w:b/>
              </w:rPr>
            </w:pPr>
            <w:r w:rsidRPr="00FE0A02">
              <w:rPr>
                <w:b/>
              </w:rPr>
              <w:t>5</w:t>
            </w:r>
            <w:r w:rsidR="00DA32B1" w:rsidRPr="00FE0A02">
              <w:rPr>
                <w:b/>
              </w:rPr>
              <w:t xml:space="preserve"> (A)</w:t>
            </w:r>
          </w:p>
        </w:tc>
        <w:tc>
          <w:tcPr>
            <w:tcW w:w="86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721E37A1" w14:textId="74D5C582" w:rsidR="003B47C5" w:rsidRPr="00FE0A02" w:rsidRDefault="003B47C5" w:rsidP="0076400B">
            <w:pPr>
              <w:pStyle w:val="Dates"/>
              <w:rPr>
                <w:b/>
              </w:rPr>
            </w:pPr>
            <w:r w:rsidRPr="00FE0A02">
              <w:rPr>
                <w:b/>
              </w:rPr>
              <w:t>6</w:t>
            </w:r>
            <w:r w:rsidR="00DA32B1" w:rsidRPr="00FE0A02">
              <w:rPr>
                <w:b/>
              </w:rPr>
              <w:t xml:space="preserve"> (B)</w:t>
            </w:r>
          </w:p>
        </w:tc>
        <w:tc>
          <w:tcPr>
            <w:tcW w:w="538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0C490F7B" w14:textId="77777777" w:rsidR="003B47C5" w:rsidRPr="00FE0A02" w:rsidRDefault="003B47C5" w:rsidP="0076400B">
            <w:pPr>
              <w:pStyle w:val="Dates"/>
              <w:rPr>
                <w:b/>
              </w:rPr>
            </w:pPr>
            <w:r w:rsidRPr="00FE0A02">
              <w:rPr>
                <w:b/>
              </w:rPr>
              <w:t>7</w:t>
            </w:r>
          </w:p>
        </w:tc>
      </w:tr>
      <w:tr w:rsidR="00A7432B" w:rsidRPr="00FE0A02" w14:paraId="4E4EFD6F" w14:textId="77777777" w:rsidTr="00A512BB">
        <w:trPr>
          <w:trHeight w:hRule="exact" w:val="1114"/>
        </w:trPr>
        <w:tc>
          <w:tcPr>
            <w:tcW w:w="1037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3688FD02" w14:textId="77777777" w:rsidR="003B47C5" w:rsidRPr="00FE0A02" w:rsidRDefault="003B47C5" w:rsidP="003A3808">
            <w:pPr>
              <w:pStyle w:val="Dates"/>
              <w:rPr>
                <w:b/>
              </w:rPr>
            </w:pPr>
          </w:p>
        </w:tc>
        <w:tc>
          <w:tcPr>
            <w:tcW w:w="9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405F000E" w14:textId="77777777" w:rsidR="003B47C5" w:rsidRPr="00FE0A02" w:rsidRDefault="003B47C5" w:rsidP="003A3808">
            <w:pPr>
              <w:pStyle w:val="Dates"/>
              <w:rPr>
                <w:b/>
              </w:rPr>
            </w:pPr>
          </w:p>
        </w:tc>
        <w:tc>
          <w:tcPr>
            <w:tcW w:w="862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1791FA1F" w14:textId="77777777" w:rsidR="003B47C5" w:rsidRPr="00FE0A02" w:rsidRDefault="003B47C5" w:rsidP="003A3808">
            <w:pPr>
              <w:pStyle w:val="Dates"/>
              <w:rPr>
                <w:b/>
              </w:rPr>
            </w:pPr>
          </w:p>
        </w:tc>
        <w:tc>
          <w:tcPr>
            <w:tcW w:w="788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1AF52E63" w14:textId="323DECFD" w:rsidR="00B04D38" w:rsidRPr="00FE0A02" w:rsidRDefault="007B5569" w:rsidP="00B04D38">
            <w:pPr>
              <w:pStyle w:val="Dates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FAST </w:t>
            </w:r>
            <w:r w:rsidR="00B04D38" w:rsidRPr="00FE0A02">
              <w:rPr>
                <w:b/>
                <w:color w:val="7030A0"/>
              </w:rPr>
              <w:t xml:space="preserve">PM </w:t>
            </w:r>
            <w:r w:rsidR="000A14E2">
              <w:rPr>
                <w:b/>
                <w:color w:val="7030A0"/>
              </w:rPr>
              <w:t>2</w:t>
            </w:r>
          </w:p>
          <w:p w14:paraId="5635335A" w14:textId="4B013DB8" w:rsidR="003B47C5" w:rsidRPr="00FE0A02" w:rsidRDefault="00B04D38" w:rsidP="00B04D38">
            <w:pPr>
              <w:pStyle w:val="Dates"/>
              <w:rPr>
                <w:b/>
              </w:rPr>
            </w:pPr>
            <w:r w:rsidRPr="00FE0A02">
              <w:rPr>
                <w:b/>
                <w:color w:val="1CADE4" w:themeColor="accent1"/>
              </w:rPr>
              <w:t>FAST Reading Concordance</w:t>
            </w:r>
          </w:p>
        </w:tc>
        <w:tc>
          <w:tcPr>
            <w:tcW w:w="86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51FFF775" w14:textId="2B13FFC4" w:rsidR="003B47C5" w:rsidRPr="00FE0A02" w:rsidRDefault="00372A4D" w:rsidP="003A3808">
            <w:pPr>
              <w:pStyle w:val="Dates"/>
              <w:rPr>
                <w:b/>
              </w:rPr>
            </w:pPr>
            <w:r>
              <w:rPr>
                <w:b/>
              </w:rPr>
              <w:t>Physics Day Field Trip</w:t>
            </w:r>
          </w:p>
        </w:tc>
        <w:tc>
          <w:tcPr>
            <w:tcW w:w="538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63C535B1" w14:textId="2DEA2248" w:rsidR="003B47C5" w:rsidRPr="00FE0A02" w:rsidRDefault="003A4B57" w:rsidP="003A3808">
            <w:pPr>
              <w:pStyle w:val="Dates"/>
              <w:rPr>
                <w:b/>
              </w:rPr>
            </w:pPr>
            <w:r w:rsidRPr="00FE0A02">
              <w:rPr>
                <w:b/>
                <w:color w:val="1CADE4" w:themeColor="accent1"/>
              </w:rPr>
              <w:t>CLT – Concordance</w:t>
            </w:r>
          </w:p>
        </w:tc>
      </w:tr>
      <w:tr w:rsidR="00A7432B" w:rsidRPr="00FE0A02" w14:paraId="7BC6DAEC" w14:textId="77777777" w:rsidTr="00A512BB">
        <w:trPr>
          <w:trHeight w:val="637"/>
        </w:trPr>
        <w:tc>
          <w:tcPr>
            <w:tcW w:w="1037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75D6038" w14:textId="2382B429" w:rsidR="003B47C5" w:rsidRPr="00FE0A02" w:rsidRDefault="003B47C5" w:rsidP="0076400B">
            <w:pPr>
              <w:pStyle w:val="Dates"/>
              <w:rPr>
                <w:b/>
              </w:rPr>
            </w:pPr>
            <w:r w:rsidRPr="00FE0A02">
              <w:rPr>
                <w:b/>
              </w:rPr>
              <w:t>9</w:t>
            </w:r>
            <w:r w:rsidR="001E7750" w:rsidRPr="00FE0A02">
              <w:rPr>
                <w:b/>
              </w:rPr>
              <w:t xml:space="preserve"> (C)</w:t>
            </w:r>
          </w:p>
        </w:tc>
        <w:tc>
          <w:tcPr>
            <w:tcW w:w="9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4411677" w14:textId="60AD78A6" w:rsidR="003B47C5" w:rsidRPr="00FE0A02" w:rsidRDefault="003B47C5" w:rsidP="0076400B">
            <w:pPr>
              <w:pStyle w:val="Dates"/>
              <w:rPr>
                <w:b/>
              </w:rPr>
            </w:pPr>
            <w:r w:rsidRPr="00FE0A02">
              <w:rPr>
                <w:b/>
              </w:rPr>
              <w:t>10</w:t>
            </w:r>
            <w:r w:rsidR="00DA32B1" w:rsidRPr="00FE0A02">
              <w:rPr>
                <w:b/>
              </w:rPr>
              <w:t xml:space="preserve"> (A)</w:t>
            </w:r>
          </w:p>
        </w:tc>
        <w:tc>
          <w:tcPr>
            <w:tcW w:w="862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007B011" w14:textId="4806F14E" w:rsidR="003B47C5" w:rsidRPr="00FE0A02" w:rsidRDefault="003B47C5" w:rsidP="0076400B">
            <w:pPr>
              <w:pStyle w:val="Dates"/>
              <w:rPr>
                <w:b/>
              </w:rPr>
            </w:pPr>
            <w:r w:rsidRPr="00FE0A02">
              <w:rPr>
                <w:b/>
              </w:rPr>
              <w:t>11</w:t>
            </w:r>
            <w:r w:rsidR="00DA32B1" w:rsidRPr="00FE0A02">
              <w:rPr>
                <w:b/>
              </w:rPr>
              <w:t xml:space="preserve"> (B)</w:t>
            </w:r>
          </w:p>
        </w:tc>
        <w:tc>
          <w:tcPr>
            <w:tcW w:w="78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1FA580A" w14:textId="68465791" w:rsidR="003B47C5" w:rsidRPr="00FE0A02" w:rsidRDefault="003B47C5" w:rsidP="0076400B">
            <w:pPr>
              <w:pStyle w:val="Dates"/>
              <w:rPr>
                <w:b/>
              </w:rPr>
            </w:pPr>
            <w:r w:rsidRPr="00FE0A02">
              <w:rPr>
                <w:b/>
              </w:rPr>
              <w:t>12</w:t>
            </w:r>
            <w:r w:rsidR="001E7750" w:rsidRPr="00FE0A02">
              <w:rPr>
                <w:b/>
              </w:rPr>
              <w:t xml:space="preserve"> (C)</w:t>
            </w:r>
          </w:p>
        </w:tc>
        <w:tc>
          <w:tcPr>
            <w:tcW w:w="86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C1045A1" w14:textId="79FA60AD" w:rsidR="003B47C5" w:rsidRPr="00FE0A02" w:rsidRDefault="003B47C5" w:rsidP="0076400B">
            <w:pPr>
              <w:pStyle w:val="Dates"/>
              <w:rPr>
                <w:b/>
              </w:rPr>
            </w:pPr>
            <w:r w:rsidRPr="00FE0A02">
              <w:rPr>
                <w:b/>
              </w:rPr>
              <w:t>13</w:t>
            </w:r>
            <w:r w:rsidR="00DA32B1" w:rsidRPr="00FE0A02">
              <w:rPr>
                <w:b/>
              </w:rPr>
              <w:t xml:space="preserve"> (A)</w:t>
            </w:r>
          </w:p>
        </w:tc>
        <w:tc>
          <w:tcPr>
            <w:tcW w:w="538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74C3510" w14:textId="77777777" w:rsidR="003B47C5" w:rsidRPr="00FE0A02" w:rsidRDefault="003B47C5" w:rsidP="0076400B">
            <w:pPr>
              <w:pStyle w:val="Dates"/>
              <w:rPr>
                <w:b/>
              </w:rPr>
            </w:pPr>
            <w:r w:rsidRPr="00FE0A02">
              <w:rPr>
                <w:b/>
              </w:rPr>
              <w:t>14</w:t>
            </w:r>
          </w:p>
        </w:tc>
      </w:tr>
      <w:tr w:rsidR="00A7432B" w:rsidRPr="00FE0A02" w14:paraId="31CEE8A6" w14:textId="77777777" w:rsidTr="00A512BB">
        <w:trPr>
          <w:trHeight w:hRule="exact" w:val="1092"/>
        </w:trPr>
        <w:tc>
          <w:tcPr>
            <w:tcW w:w="1037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C9952F" w14:textId="77777777" w:rsidR="003B47C5" w:rsidRPr="00FE0A02" w:rsidRDefault="003B47C5" w:rsidP="003A3808">
            <w:pPr>
              <w:pStyle w:val="Dates"/>
              <w:rPr>
                <w:b/>
              </w:rPr>
            </w:pPr>
          </w:p>
        </w:tc>
        <w:tc>
          <w:tcPr>
            <w:tcW w:w="9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E6CF2E2" w14:textId="70D4C89C" w:rsidR="003B47C5" w:rsidRPr="00FE0A02" w:rsidRDefault="00F246A0" w:rsidP="003A3808">
            <w:pPr>
              <w:pStyle w:val="Dates"/>
              <w:rPr>
                <w:b/>
              </w:rPr>
            </w:pPr>
            <w:r w:rsidRPr="00F246A0">
              <w:rPr>
                <w:b/>
                <w:bCs/>
                <w:color w:val="C00000"/>
                <w:spacing w:val="-5"/>
                <w:sz w:val="24"/>
                <w:szCs w:val="14"/>
              </w:rPr>
              <w:t>Civic Literacy</w:t>
            </w:r>
          </w:p>
        </w:tc>
        <w:tc>
          <w:tcPr>
            <w:tcW w:w="862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4AE9487" w14:textId="628A727C" w:rsidR="003B47C5" w:rsidRPr="00FE0A02" w:rsidRDefault="006A3293" w:rsidP="003A3808">
            <w:pPr>
              <w:pStyle w:val="Dates"/>
              <w:rPr>
                <w:b/>
              </w:rPr>
            </w:pPr>
            <w:r>
              <w:rPr>
                <w:b/>
              </w:rPr>
              <w:t>Academic Advising</w:t>
            </w:r>
          </w:p>
        </w:tc>
        <w:tc>
          <w:tcPr>
            <w:tcW w:w="788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3ABBB3E" w14:textId="77777777" w:rsidR="00FC1264" w:rsidRDefault="00FC1264" w:rsidP="00FC1264">
            <w:pPr>
              <w:pStyle w:val="Dates"/>
              <w:rPr>
                <w:b/>
                <w:color w:val="3E8853" w:themeColor="accent5"/>
              </w:rPr>
            </w:pPr>
            <w:r w:rsidRPr="001B4451">
              <w:rPr>
                <w:b/>
                <w:color w:val="3E8853" w:themeColor="accent5"/>
              </w:rPr>
              <w:t xml:space="preserve">BEST EOC </w:t>
            </w:r>
          </w:p>
          <w:p w14:paraId="7884E35E" w14:textId="3E3AFDEF" w:rsidR="003B47C5" w:rsidRPr="00FE0A02" w:rsidRDefault="00FC1264" w:rsidP="00FC1264">
            <w:pPr>
              <w:pStyle w:val="Dates"/>
              <w:rPr>
                <w:b/>
              </w:rPr>
            </w:pPr>
            <w:r>
              <w:rPr>
                <w:b/>
                <w:color w:val="1CADE4" w:themeColor="accent1"/>
              </w:rPr>
              <w:t>BEST Algebra EOC for Concordance</w:t>
            </w:r>
          </w:p>
        </w:tc>
        <w:tc>
          <w:tcPr>
            <w:tcW w:w="86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D1395AC" w14:textId="77777777" w:rsidR="003B47C5" w:rsidRPr="00FE0A02" w:rsidRDefault="003B47C5" w:rsidP="003A3808">
            <w:pPr>
              <w:pStyle w:val="Dates"/>
              <w:rPr>
                <w:b/>
              </w:rPr>
            </w:pPr>
          </w:p>
        </w:tc>
        <w:tc>
          <w:tcPr>
            <w:tcW w:w="538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361992A" w14:textId="77777777" w:rsidR="003B47C5" w:rsidRPr="00FE0A02" w:rsidRDefault="003B47C5" w:rsidP="003A3808">
            <w:pPr>
              <w:pStyle w:val="Dates"/>
              <w:rPr>
                <w:b/>
              </w:rPr>
            </w:pPr>
          </w:p>
        </w:tc>
      </w:tr>
      <w:tr w:rsidR="00A7432B" w:rsidRPr="00FE0A02" w14:paraId="198731D7" w14:textId="77777777" w:rsidTr="00A512BB">
        <w:trPr>
          <w:trHeight w:val="727"/>
        </w:trPr>
        <w:tc>
          <w:tcPr>
            <w:tcW w:w="1037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69BFED89" w14:textId="4D641886" w:rsidR="003B47C5" w:rsidRPr="00FE0A02" w:rsidRDefault="003B47C5" w:rsidP="0076400B">
            <w:pPr>
              <w:pStyle w:val="Dates"/>
              <w:rPr>
                <w:b/>
              </w:rPr>
            </w:pPr>
            <w:r w:rsidRPr="00FE0A02">
              <w:rPr>
                <w:b/>
              </w:rPr>
              <w:t>16</w:t>
            </w:r>
            <w:r w:rsidR="00DA32B1" w:rsidRPr="00FE0A02">
              <w:rPr>
                <w:b/>
              </w:rPr>
              <w:t xml:space="preserve"> (B)</w:t>
            </w:r>
          </w:p>
        </w:tc>
        <w:tc>
          <w:tcPr>
            <w:tcW w:w="9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03089AAF" w14:textId="691959EE" w:rsidR="003B47C5" w:rsidRPr="00FE0A02" w:rsidRDefault="003B47C5" w:rsidP="0076400B">
            <w:pPr>
              <w:pStyle w:val="Dates"/>
              <w:rPr>
                <w:b/>
              </w:rPr>
            </w:pPr>
            <w:r w:rsidRPr="00FE0A02">
              <w:rPr>
                <w:b/>
              </w:rPr>
              <w:t>17</w:t>
            </w:r>
          </w:p>
        </w:tc>
        <w:tc>
          <w:tcPr>
            <w:tcW w:w="862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7C22CCFD" w14:textId="77777777" w:rsidR="003B47C5" w:rsidRPr="00FE0A02" w:rsidRDefault="003B47C5" w:rsidP="0076400B">
            <w:pPr>
              <w:pStyle w:val="Dates"/>
              <w:rPr>
                <w:b/>
              </w:rPr>
            </w:pPr>
            <w:r w:rsidRPr="00FE0A02">
              <w:rPr>
                <w:b/>
              </w:rPr>
              <w:t>18</w:t>
            </w:r>
          </w:p>
        </w:tc>
        <w:tc>
          <w:tcPr>
            <w:tcW w:w="78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5E1F0690" w14:textId="77777777" w:rsidR="003B47C5" w:rsidRPr="00FE0A02" w:rsidRDefault="003B47C5" w:rsidP="0076400B">
            <w:pPr>
              <w:pStyle w:val="Dates"/>
              <w:rPr>
                <w:b/>
              </w:rPr>
            </w:pPr>
            <w:r w:rsidRPr="00FE0A02">
              <w:rPr>
                <w:b/>
              </w:rPr>
              <w:t>19</w:t>
            </w:r>
          </w:p>
        </w:tc>
        <w:tc>
          <w:tcPr>
            <w:tcW w:w="86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674BAE6F" w14:textId="77777777" w:rsidR="003B47C5" w:rsidRPr="00FE0A02" w:rsidRDefault="003B47C5" w:rsidP="0076400B">
            <w:pPr>
              <w:pStyle w:val="Dates"/>
              <w:rPr>
                <w:b/>
              </w:rPr>
            </w:pPr>
            <w:r w:rsidRPr="00FE0A02">
              <w:rPr>
                <w:b/>
              </w:rPr>
              <w:t>20</w:t>
            </w:r>
          </w:p>
        </w:tc>
        <w:tc>
          <w:tcPr>
            <w:tcW w:w="538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5D6FB648" w14:textId="77777777" w:rsidR="003B47C5" w:rsidRPr="00FE0A02" w:rsidRDefault="003B47C5" w:rsidP="0076400B">
            <w:pPr>
              <w:pStyle w:val="Dates"/>
              <w:rPr>
                <w:b/>
              </w:rPr>
            </w:pPr>
            <w:r w:rsidRPr="00FE0A02">
              <w:rPr>
                <w:b/>
              </w:rPr>
              <w:t>21</w:t>
            </w:r>
          </w:p>
        </w:tc>
      </w:tr>
      <w:tr w:rsidR="00A7432B" w:rsidRPr="00FE0A02" w14:paraId="0155E138" w14:textId="77777777" w:rsidTr="00A512BB">
        <w:trPr>
          <w:trHeight w:hRule="exact" w:val="1459"/>
        </w:trPr>
        <w:tc>
          <w:tcPr>
            <w:tcW w:w="1037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728FC192" w14:textId="77777777" w:rsidR="003B47C5" w:rsidRPr="00FE0A02" w:rsidRDefault="003B47C5" w:rsidP="003A3808">
            <w:pPr>
              <w:pStyle w:val="Dates"/>
              <w:rPr>
                <w:b/>
              </w:rPr>
            </w:pPr>
          </w:p>
        </w:tc>
        <w:tc>
          <w:tcPr>
            <w:tcW w:w="9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473663BE" w14:textId="77777777" w:rsidR="003B47C5" w:rsidRPr="00661FB5" w:rsidRDefault="00303026" w:rsidP="003A3808">
            <w:pPr>
              <w:pStyle w:val="Dates"/>
              <w:rPr>
                <w:b/>
                <w:color w:val="E38803"/>
              </w:rPr>
            </w:pPr>
            <w:r w:rsidRPr="00661FB5">
              <w:rPr>
                <w:b/>
                <w:color w:val="E38803"/>
              </w:rPr>
              <w:t>Semester Exams</w:t>
            </w:r>
          </w:p>
          <w:p w14:paraId="1001EE49" w14:textId="56CF6701" w:rsidR="006D7833" w:rsidRPr="00661FB5" w:rsidRDefault="006D7833" w:rsidP="003A3808">
            <w:pPr>
              <w:pStyle w:val="Dates"/>
              <w:rPr>
                <w:b/>
                <w:color w:val="E38803"/>
              </w:rPr>
            </w:pPr>
            <w:r w:rsidRPr="00661FB5">
              <w:rPr>
                <w:b/>
                <w:color w:val="E38803"/>
              </w:rPr>
              <w:t>P1 &amp; P2</w:t>
            </w:r>
          </w:p>
        </w:tc>
        <w:tc>
          <w:tcPr>
            <w:tcW w:w="862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02690200" w14:textId="77777777" w:rsidR="003B47C5" w:rsidRPr="00661FB5" w:rsidRDefault="006D7833" w:rsidP="003A3808">
            <w:pPr>
              <w:pStyle w:val="Dates"/>
              <w:rPr>
                <w:b/>
                <w:color w:val="E38803"/>
              </w:rPr>
            </w:pPr>
            <w:r w:rsidRPr="00661FB5">
              <w:rPr>
                <w:b/>
                <w:color w:val="E38803"/>
              </w:rPr>
              <w:t>Semester Exams</w:t>
            </w:r>
          </w:p>
          <w:p w14:paraId="351F1DE4" w14:textId="3A07C2F8" w:rsidR="006D7833" w:rsidRPr="00661FB5" w:rsidRDefault="006D7833" w:rsidP="003A3808">
            <w:pPr>
              <w:pStyle w:val="Dates"/>
              <w:rPr>
                <w:b/>
                <w:color w:val="E38803"/>
              </w:rPr>
            </w:pPr>
            <w:r w:rsidRPr="00661FB5">
              <w:rPr>
                <w:b/>
                <w:color w:val="E38803"/>
              </w:rPr>
              <w:t>P3 &amp; P4</w:t>
            </w:r>
          </w:p>
        </w:tc>
        <w:tc>
          <w:tcPr>
            <w:tcW w:w="788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18A7ADE8" w14:textId="77777777" w:rsidR="003B47C5" w:rsidRPr="00661FB5" w:rsidRDefault="006D7833" w:rsidP="003A3808">
            <w:pPr>
              <w:pStyle w:val="Dates"/>
              <w:rPr>
                <w:b/>
                <w:color w:val="E38803"/>
              </w:rPr>
            </w:pPr>
            <w:r w:rsidRPr="00661FB5">
              <w:rPr>
                <w:b/>
                <w:color w:val="E38803"/>
              </w:rPr>
              <w:t>Semester Exams</w:t>
            </w:r>
          </w:p>
          <w:p w14:paraId="05CA9696" w14:textId="4BC85BE9" w:rsidR="006D7833" w:rsidRPr="00661FB5" w:rsidRDefault="006D7833" w:rsidP="003A3808">
            <w:pPr>
              <w:pStyle w:val="Dates"/>
              <w:rPr>
                <w:b/>
                <w:color w:val="E38803"/>
              </w:rPr>
            </w:pPr>
            <w:r w:rsidRPr="00661FB5">
              <w:rPr>
                <w:b/>
                <w:color w:val="E38803"/>
              </w:rPr>
              <w:t>P6 &amp; P7</w:t>
            </w:r>
          </w:p>
        </w:tc>
        <w:tc>
          <w:tcPr>
            <w:tcW w:w="86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6D29DE13" w14:textId="77777777" w:rsidR="003B47C5" w:rsidRPr="00661FB5" w:rsidRDefault="006D7833" w:rsidP="003A3808">
            <w:pPr>
              <w:pStyle w:val="Dates"/>
              <w:rPr>
                <w:b/>
                <w:color w:val="E38803"/>
              </w:rPr>
            </w:pPr>
            <w:r w:rsidRPr="00661FB5">
              <w:rPr>
                <w:b/>
                <w:color w:val="E38803"/>
              </w:rPr>
              <w:t>Semester Exam</w:t>
            </w:r>
          </w:p>
          <w:p w14:paraId="47FFBB67" w14:textId="069DD0DF" w:rsidR="006D7833" w:rsidRPr="00661FB5" w:rsidRDefault="006D7833" w:rsidP="003A3808">
            <w:pPr>
              <w:pStyle w:val="Dates"/>
              <w:rPr>
                <w:b/>
                <w:color w:val="E38803"/>
              </w:rPr>
            </w:pPr>
            <w:r w:rsidRPr="00661FB5">
              <w:rPr>
                <w:b/>
                <w:color w:val="E38803"/>
              </w:rPr>
              <w:t>P5</w:t>
            </w:r>
          </w:p>
        </w:tc>
        <w:tc>
          <w:tcPr>
            <w:tcW w:w="538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38C54020" w14:textId="77777777" w:rsidR="003B47C5" w:rsidRPr="00FE0A02" w:rsidRDefault="003B47C5" w:rsidP="003A3808">
            <w:pPr>
              <w:pStyle w:val="Dates"/>
              <w:rPr>
                <w:b/>
              </w:rPr>
            </w:pPr>
          </w:p>
        </w:tc>
      </w:tr>
      <w:tr w:rsidR="00A7432B" w:rsidRPr="00FE0A02" w14:paraId="278C8A07" w14:textId="77777777" w:rsidTr="00A512BB">
        <w:trPr>
          <w:trHeight w:val="758"/>
        </w:trPr>
        <w:tc>
          <w:tcPr>
            <w:tcW w:w="1037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6ADCA2E" w14:textId="77777777" w:rsidR="003B47C5" w:rsidRPr="00FE0A02" w:rsidRDefault="003B47C5" w:rsidP="0076400B">
            <w:pPr>
              <w:pStyle w:val="Dates"/>
              <w:rPr>
                <w:b/>
              </w:rPr>
            </w:pPr>
            <w:r w:rsidRPr="00FE0A02">
              <w:rPr>
                <w:b/>
              </w:rPr>
              <w:t>23</w:t>
            </w:r>
          </w:p>
        </w:tc>
        <w:tc>
          <w:tcPr>
            <w:tcW w:w="9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4323752" w14:textId="77777777" w:rsidR="003B47C5" w:rsidRPr="00FE0A02" w:rsidRDefault="003B47C5" w:rsidP="0076400B">
            <w:pPr>
              <w:pStyle w:val="Dates"/>
              <w:rPr>
                <w:b/>
              </w:rPr>
            </w:pPr>
            <w:r w:rsidRPr="00FE0A02">
              <w:rPr>
                <w:b/>
              </w:rPr>
              <w:t>24</w:t>
            </w:r>
          </w:p>
        </w:tc>
        <w:tc>
          <w:tcPr>
            <w:tcW w:w="862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581321B" w14:textId="77777777" w:rsidR="003B47C5" w:rsidRPr="00FE0A02" w:rsidRDefault="003B47C5" w:rsidP="0076400B">
            <w:pPr>
              <w:pStyle w:val="Dates"/>
              <w:rPr>
                <w:b/>
              </w:rPr>
            </w:pPr>
            <w:r w:rsidRPr="00FE0A02">
              <w:rPr>
                <w:b/>
              </w:rPr>
              <w:t>25</w:t>
            </w:r>
          </w:p>
        </w:tc>
        <w:tc>
          <w:tcPr>
            <w:tcW w:w="78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86C3688" w14:textId="77777777" w:rsidR="003B47C5" w:rsidRPr="00FE0A02" w:rsidRDefault="003B47C5" w:rsidP="0076400B">
            <w:pPr>
              <w:pStyle w:val="Dates"/>
              <w:rPr>
                <w:b/>
              </w:rPr>
            </w:pPr>
            <w:r w:rsidRPr="00FE0A02">
              <w:rPr>
                <w:b/>
              </w:rPr>
              <w:t>26</w:t>
            </w:r>
          </w:p>
        </w:tc>
        <w:tc>
          <w:tcPr>
            <w:tcW w:w="86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A750201" w14:textId="77777777" w:rsidR="003B47C5" w:rsidRPr="00FE0A02" w:rsidRDefault="003B47C5" w:rsidP="0076400B">
            <w:pPr>
              <w:pStyle w:val="Dates"/>
              <w:rPr>
                <w:b/>
              </w:rPr>
            </w:pPr>
            <w:r w:rsidRPr="00FE0A02">
              <w:rPr>
                <w:b/>
              </w:rPr>
              <w:t>27</w:t>
            </w:r>
          </w:p>
        </w:tc>
        <w:tc>
          <w:tcPr>
            <w:tcW w:w="538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5DAD148" w14:textId="77777777" w:rsidR="003B47C5" w:rsidRPr="00FE0A02" w:rsidRDefault="003B47C5" w:rsidP="0076400B">
            <w:pPr>
              <w:pStyle w:val="Dates"/>
              <w:rPr>
                <w:b/>
              </w:rPr>
            </w:pPr>
            <w:r w:rsidRPr="00FE0A02">
              <w:rPr>
                <w:b/>
              </w:rPr>
              <w:t>28</w:t>
            </w:r>
          </w:p>
        </w:tc>
      </w:tr>
      <w:tr w:rsidR="006D7833" w:rsidRPr="00FE0A02" w14:paraId="66C01C0E" w14:textId="77777777" w:rsidTr="00DF3F3A">
        <w:trPr>
          <w:trHeight w:hRule="exact" w:val="522"/>
        </w:trPr>
        <w:tc>
          <w:tcPr>
            <w:tcW w:w="5000" w:type="pct"/>
            <w:gridSpan w:val="8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0E6F6" w:themeFill="accent2" w:themeFillTint="33"/>
            <w:vAlign w:val="center"/>
          </w:tcPr>
          <w:p w14:paraId="218E38DC" w14:textId="67C81191" w:rsidR="006D7833" w:rsidRPr="00FE0A02" w:rsidRDefault="006D7833" w:rsidP="006D7833">
            <w:pPr>
              <w:pStyle w:val="Dates"/>
              <w:jc w:val="center"/>
              <w:rPr>
                <w:b/>
              </w:rPr>
            </w:pPr>
            <w:r w:rsidRPr="00FE0A02">
              <w:rPr>
                <w:b/>
              </w:rPr>
              <w:t>Winter Break</w:t>
            </w:r>
          </w:p>
        </w:tc>
      </w:tr>
      <w:tr w:rsidR="00A7432B" w:rsidRPr="00FE0A02" w14:paraId="1D4549C2" w14:textId="77777777" w:rsidTr="00A512BB">
        <w:trPr>
          <w:trHeight w:val="727"/>
        </w:trPr>
        <w:tc>
          <w:tcPr>
            <w:tcW w:w="1037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73012E95" w14:textId="77777777" w:rsidR="003B47C5" w:rsidRPr="00FE0A02" w:rsidRDefault="003B47C5" w:rsidP="0076400B">
            <w:pPr>
              <w:pStyle w:val="Dates"/>
              <w:rPr>
                <w:b/>
              </w:rPr>
            </w:pPr>
            <w:r w:rsidRPr="00FE0A02">
              <w:rPr>
                <w:b/>
              </w:rPr>
              <w:t>30</w:t>
            </w:r>
          </w:p>
        </w:tc>
        <w:tc>
          <w:tcPr>
            <w:tcW w:w="9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0F6500BE" w14:textId="77777777" w:rsidR="003B47C5" w:rsidRPr="00FE0A02" w:rsidRDefault="003B47C5" w:rsidP="0076400B">
            <w:pPr>
              <w:pStyle w:val="Dates"/>
              <w:rPr>
                <w:b/>
              </w:rPr>
            </w:pPr>
            <w:r w:rsidRPr="00FE0A02">
              <w:rPr>
                <w:b/>
              </w:rPr>
              <w:t>31</w:t>
            </w:r>
          </w:p>
        </w:tc>
        <w:tc>
          <w:tcPr>
            <w:tcW w:w="862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30DA412E" w14:textId="77777777" w:rsidR="003B47C5" w:rsidRPr="00FE0A02" w:rsidRDefault="003B47C5" w:rsidP="0076400B">
            <w:pPr>
              <w:pStyle w:val="Dates"/>
              <w:rPr>
                <w:b/>
              </w:rPr>
            </w:pPr>
          </w:p>
        </w:tc>
        <w:tc>
          <w:tcPr>
            <w:tcW w:w="78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4003587A" w14:textId="77777777" w:rsidR="003B47C5" w:rsidRPr="00FE0A02" w:rsidRDefault="003B47C5" w:rsidP="0076400B">
            <w:pPr>
              <w:pStyle w:val="Dates"/>
              <w:rPr>
                <w:b/>
              </w:rPr>
            </w:pPr>
          </w:p>
        </w:tc>
        <w:tc>
          <w:tcPr>
            <w:tcW w:w="86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5B662732" w14:textId="77777777" w:rsidR="003B47C5" w:rsidRPr="00FE0A02" w:rsidRDefault="003B47C5" w:rsidP="0076400B">
            <w:pPr>
              <w:pStyle w:val="Dates"/>
              <w:rPr>
                <w:b/>
              </w:rPr>
            </w:pPr>
          </w:p>
        </w:tc>
        <w:tc>
          <w:tcPr>
            <w:tcW w:w="538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78FA920F" w14:textId="77777777" w:rsidR="003B47C5" w:rsidRPr="00FE0A02" w:rsidRDefault="003B47C5" w:rsidP="0076400B">
            <w:pPr>
              <w:pStyle w:val="Dates"/>
              <w:rPr>
                <w:b/>
              </w:rPr>
            </w:pPr>
          </w:p>
        </w:tc>
      </w:tr>
      <w:tr w:rsidR="00A7432B" w:rsidRPr="00FE0A02" w14:paraId="2854D13A" w14:textId="77777777" w:rsidTr="00A512BB">
        <w:trPr>
          <w:trHeight w:hRule="exact" w:val="394"/>
        </w:trPr>
        <w:tc>
          <w:tcPr>
            <w:tcW w:w="1951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0E6F6" w:themeFill="accent2" w:themeFillTint="33"/>
            <w:vAlign w:val="center"/>
          </w:tcPr>
          <w:p w14:paraId="4ABE2C93" w14:textId="4510DB79" w:rsidR="006D7833" w:rsidRPr="00FE0A02" w:rsidRDefault="006D7833" w:rsidP="006D7833">
            <w:pPr>
              <w:pStyle w:val="Dates"/>
              <w:jc w:val="center"/>
              <w:rPr>
                <w:b/>
              </w:rPr>
            </w:pPr>
            <w:r w:rsidRPr="00FE0A02">
              <w:rPr>
                <w:b/>
              </w:rPr>
              <w:t>Winter Break</w:t>
            </w:r>
          </w:p>
        </w:tc>
        <w:tc>
          <w:tcPr>
            <w:tcW w:w="862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7CC0D153" w14:textId="77777777" w:rsidR="006D7833" w:rsidRPr="00FE0A02" w:rsidRDefault="006D7833" w:rsidP="003A3808">
            <w:pPr>
              <w:pStyle w:val="Dates"/>
              <w:rPr>
                <w:b/>
              </w:rPr>
            </w:pPr>
          </w:p>
        </w:tc>
        <w:tc>
          <w:tcPr>
            <w:tcW w:w="788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0C2B59C3" w14:textId="77777777" w:rsidR="006D7833" w:rsidRPr="00FE0A02" w:rsidRDefault="006D7833" w:rsidP="003A3808">
            <w:pPr>
              <w:pStyle w:val="Dates"/>
              <w:rPr>
                <w:b/>
              </w:rPr>
            </w:pPr>
          </w:p>
        </w:tc>
        <w:tc>
          <w:tcPr>
            <w:tcW w:w="86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761F4403" w14:textId="77777777" w:rsidR="006D7833" w:rsidRPr="00FE0A02" w:rsidRDefault="006D7833" w:rsidP="003A3808">
            <w:pPr>
              <w:pStyle w:val="Dates"/>
              <w:rPr>
                <w:b/>
              </w:rPr>
            </w:pPr>
          </w:p>
        </w:tc>
        <w:tc>
          <w:tcPr>
            <w:tcW w:w="538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28810D72" w14:textId="77777777" w:rsidR="006D7833" w:rsidRPr="00FE0A02" w:rsidRDefault="006D7833" w:rsidP="003A3808">
            <w:pPr>
              <w:pStyle w:val="Dates"/>
              <w:rPr>
                <w:b/>
              </w:rPr>
            </w:pPr>
          </w:p>
        </w:tc>
      </w:tr>
      <w:tr w:rsidR="005D0003" w:rsidRPr="00FE0A02" w14:paraId="3C917E1B" w14:textId="77777777" w:rsidTr="00A512BB">
        <w:trPr>
          <w:trHeight w:hRule="exact" w:val="3213"/>
        </w:trPr>
        <w:tc>
          <w:tcPr>
            <w:tcW w:w="1087" w:type="pct"/>
            <w:gridSpan w:val="2"/>
          </w:tcPr>
          <w:p w14:paraId="7038F213" w14:textId="275AA483" w:rsidR="005D0003" w:rsidRPr="00FE0A02" w:rsidRDefault="005D0003" w:rsidP="003A3808">
            <w:pPr>
              <w:pStyle w:val="Heading1"/>
              <w:rPr>
                <w:bCs w:val="0"/>
              </w:rPr>
            </w:pPr>
            <w:r w:rsidRPr="00FE0A02">
              <w:rPr>
                <w:bCs w:val="0"/>
              </w:rPr>
              <w:t>Notes</w:t>
            </w:r>
          </w:p>
        </w:tc>
        <w:tc>
          <w:tcPr>
            <w:tcW w:w="3913" w:type="pct"/>
            <w:gridSpan w:val="6"/>
          </w:tcPr>
          <w:p w14:paraId="4198CDBE" w14:textId="5941BC14" w:rsidR="00B04D38" w:rsidRPr="00A7432B" w:rsidRDefault="00B04D38" w:rsidP="008C15DA">
            <w:pPr>
              <w:pStyle w:val="ListParagraph"/>
              <w:numPr>
                <w:ilvl w:val="0"/>
                <w:numId w:val="1"/>
              </w:numPr>
              <w:ind w:left="290"/>
              <w:rPr>
                <w:b/>
              </w:rPr>
            </w:pPr>
            <w:r w:rsidRPr="00A7432B">
              <w:rPr>
                <w:b/>
                <w:bCs/>
                <w:color w:val="7030A0"/>
              </w:rPr>
              <w:t>FAST PM2 Reading</w:t>
            </w:r>
            <w:r w:rsidRPr="00A7432B">
              <w:rPr>
                <w:color w:val="7030A0"/>
              </w:rPr>
              <w:t xml:space="preserve"> </w:t>
            </w:r>
            <w:r w:rsidRPr="00A7432B">
              <w:t>assessment for all 9</w:t>
            </w:r>
            <w:r w:rsidRPr="00A7432B">
              <w:rPr>
                <w:vertAlign w:val="superscript"/>
              </w:rPr>
              <w:t>th</w:t>
            </w:r>
            <w:r w:rsidRPr="00A7432B">
              <w:t xml:space="preserve"> &amp; 10</w:t>
            </w:r>
            <w:r w:rsidRPr="00A7432B">
              <w:rPr>
                <w:vertAlign w:val="superscript"/>
              </w:rPr>
              <w:t>th</w:t>
            </w:r>
            <w:r w:rsidRPr="00A7432B">
              <w:t xml:space="preserve"> graders. </w:t>
            </w:r>
          </w:p>
          <w:p w14:paraId="7569CC55" w14:textId="77777777" w:rsidR="0072495E" w:rsidRDefault="0072495E" w:rsidP="008C15DA">
            <w:pPr>
              <w:pStyle w:val="ListParagraph"/>
              <w:numPr>
                <w:ilvl w:val="0"/>
                <w:numId w:val="1"/>
              </w:numPr>
              <w:ind w:left="290"/>
              <w:rPr>
                <w:b/>
              </w:rPr>
            </w:pPr>
            <w:r w:rsidRPr="00FE0A02">
              <w:rPr>
                <w:b/>
                <w:color w:val="00B0F0"/>
              </w:rPr>
              <w:t>CLT</w:t>
            </w:r>
            <w:r>
              <w:rPr>
                <w:b/>
                <w:color w:val="00B0F0"/>
              </w:rPr>
              <w:t xml:space="preserve"> </w:t>
            </w:r>
            <w:r w:rsidRPr="005346B2">
              <w:rPr>
                <w:bCs/>
              </w:rPr>
              <w:t>for Math &amp; Reading graduation scores</w:t>
            </w:r>
            <w:r>
              <w:rPr>
                <w:bCs/>
              </w:rPr>
              <w:t>.</w:t>
            </w:r>
          </w:p>
          <w:p w14:paraId="1E19DAB3" w14:textId="77777777" w:rsidR="00B04D38" w:rsidRPr="00A7432B" w:rsidRDefault="00B04D38" w:rsidP="008C15DA">
            <w:pPr>
              <w:pStyle w:val="ListParagraph"/>
              <w:numPr>
                <w:ilvl w:val="0"/>
                <w:numId w:val="1"/>
              </w:numPr>
              <w:ind w:left="290"/>
              <w:rPr>
                <w:b/>
              </w:rPr>
            </w:pPr>
            <w:r w:rsidRPr="00A7432B">
              <w:rPr>
                <w:b/>
                <w:bCs/>
                <w:color w:val="1CADE4" w:themeColor="accent1"/>
              </w:rPr>
              <w:t>FAST Reading Concordance</w:t>
            </w:r>
            <w:r w:rsidRPr="00A7432B">
              <w:rPr>
                <w:color w:val="1CADE4" w:themeColor="accent1"/>
              </w:rPr>
              <w:t xml:space="preserve"> </w:t>
            </w:r>
            <w:r w:rsidRPr="00A7432B">
              <w:t>is for those 11</w:t>
            </w:r>
            <w:r w:rsidRPr="00A7432B">
              <w:rPr>
                <w:vertAlign w:val="superscript"/>
              </w:rPr>
              <w:t>th</w:t>
            </w:r>
            <w:r w:rsidRPr="00A7432B">
              <w:t>/12</w:t>
            </w:r>
            <w:r w:rsidRPr="00A7432B">
              <w:rPr>
                <w:vertAlign w:val="superscript"/>
              </w:rPr>
              <w:t>th</w:t>
            </w:r>
            <w:r w:rsidRPr="00A7432B">
              <w:t xml:space="preserve"> graders who’ve not yet received their graduation reading score.</w:t>
            </w:r>
          </w:p>
          <w:p w14:paraId="4F0B4648" w14:textId="77777777" w:rsidR="00FC1264" w:rsidRPr="00A7432B" w:rsidRDefault="00FC1264" w:rsidP="008C15DA">
            <w:pPr>
              <w:pStyle w:val="ListParagraph"/>
              <w:numPr>
                <w:ilvl w:val="0"/>
                <w:numId w:val="1"/>
              </w:numPr>
              <w:ind w:left="290"/>
              <w:rPr>
                <w:i/>
                <w:iCs/>
              </w:rPr>
            </w:pPr>
            <w:r w:rsidRPr="00A7432B">
              <w:rPr>
                <w:b/>
                <w:bCs/>
                <w:color w:val="C00000"/>
              </w:rPr>
              <w:t>FL Civic Literacy Exam</w:t>
            </w:r>
            <w:r w:rsidRPr="00A7432B">
              <w:rPr>
                <w:color w:val="C00000"/>
              </w:rPr>
              <w:t xml:space="preserve"> </w:t>
            </w:r>
            <w:r w:rsidRPr="00A7432B">
              <w:t>is for students taking US Government</w:t>
            </w:r>
          </w:p>
          <w:p w14:paraId="3AE80EE8" w14:textId="77777777" w:rsidR="00FC1264" w:rsidRPr="00A7432B" w:rsidRDefault="00FC1264" w:rsidP="008C15DA">
            <w:pPr>
              <w:pStyle w:val="ListParagraph"/>
              <w:numPr>
                <w:ilvl w:val="0"/>
                <w:numId w:val="1"/>
              </w:numPr>
              <w:ind w:left="290"/>
              <w:rPr>
                <w:b/>
              </w:rPr>
            </w:pPr>
            <w:r w:rsidRPr="00A7432B">
              <w:rPr>
                <w:b/>
                <w:color w:val="3E8853" w:themeColor="accent5"/>
              </w:rPr>
              <w:t xml:space="preserve">BEST EOC </w:t>
            </w:r>
            <w:r w:rsidRPr="00A7432B">
              <w:rPr>
                <w:bCs/>
              </w:rPr>
              <w:t>is for those students who’ve</w:t>
            </w:r>
            <w:r w:rsidRPr="00A7432B">
              <w:t xml:space="preserve"> completed an EOC course (Biology/US History/Algebra/Geometry) but have not taken the state required EOC for that course.</w:t>
            </w:r>
          </w:p>
          <w:p w14:paraId="40AC923B" w14:textId="77777777" w:rsidR="005D0003" w:rsidRPr="00A7432B" w:rsidRDefault="00FC1264" w:rsidP="008C15DA">
            <w:pPr>
              <w:pStyle w:val="ListParagraph"/>
              <w:numPr>
                <w:ilvl w:val="0"/>
                <w:numId w:val="1"/>
              </w:numPr>
              <w:ind w:left="290"/>
              <w:rPr>
                <w:b/>
              </w:rPr>
            </w:pPr>
            <w:r w:rsidRPr="00A7432B">
              <w:rPr>
                <w:b/>
                <w:color w:val="1CADE4" w:themeColor="accent1"/>
              </w:rPr>
              <w:t xml:space="preserve">BEST Algebra EOC for Concordance </w:t>
            </w:r>
            <w:r w:rsidRPr="00A7432B">
              <w:rPr>
                <w:bCs/>
              </w:rPr>
              <w:t>is for those</w:t>
            </w:r>
            <w:r w:rsidRPr="00A7432B">
              <w:t>11</w:t>
            </w:r>
            <w:r w:rsidRPr="00A7432B">
              <w:rPr>
                <w:vertAlign w:val="superscript"/>
              </w:rPr>
              <w:t>th</w:t>
            </w:r>
            <w:r w:rsidRPr="00A7432B">
              <w:t>/12</w:t>
            </w:r>
            <w:r w:rsidRPr="00A7432B">
              <w:rPr>
                <w:vertAlign w:val="superscript"/>
              </w:rPr>
              <w:t>th</w:t>
            </w:r>
            <w:r w:rsidRPr="00A7432B">
              <w:t xml:space="preserve"> graders who’ve not yet received their graduation math score.</w:t>
            </w:r>
          </w:p>
          <w:p w14:paraId="761763D7" w14:textId="11B5AFDB" w:rsidR="00FC1264" w:rsidRPr="00A7432B" w:rsidRDefault="00227B97" w:rsidP="008C15DA">
            <w:pPr>
              <w:pStyle w:val="ListParagraph"/>
              <w:numPr>
                <w:ilvl w:val="0"/>
                <w:numId w:val="1"/>
              </w:numPr>
              <w:ind w:left="290"/>
              <w:rPr>
                <w:b/>
                <w:sz w:val="24"/>
                <w:szCs w:val="24"/>
              </w:rPr>
            </w:pPr>
            <w:r w:rsidRPr="00A7432B">
              <w:rPr>
                <w:b/>
                <w:color w:val="E38803"/>
              </w:rPr>
              <w:t>Semester Exams</w:t>
            </w:r>
            <w:r w:rsidRPr="00A7432B">
              <w:rPr>
                <w:bCs/>
                <w:color w:val="E38803"/>
              </w:rPr>
              <w:t xml:space="preserve"> </w:t>
            </w:r>
            <w:r w:rsidRPr="00A7432B">
              <w:rPr>
                <w:bCs/>
              </w:rPr>
              <w:t xml:space="preserve">are worth 25% of the semester grade </w:t>
            </w:r>
            <w:r w:rsidR="000F4DE4" w:rsidRPr="00A7432B">
              <w:rPr>
                <w:bCs/>
              </w:rPr>
              <w:t xml:space="preserve">per </w:t>
            </w:r>
            <w:r w:rsidR="00B66402" w:rsidRPr="00A7432B">
              <w:rPr>
                <w:bCs/>
              </w:rPr>
              <w:t>class.</w:t>
            </w:r>
          </w:p>
          <w:p w14:paraId="7225DDDB" w14:textId="7F810E84" w:rsidR="00B66402" w:rsidRPr="00FC1264" w:rsidRDefault="00466B01" w:rsidP="00D77A38">
            <w:pPr>
              <w:pStyle w:val="ListParagraph"/>
              <w:numPr>
                <w:ilvl w:val="1"/>
                <w:numId w:val="1"/>
              </w:numPr>
              <w:ind w:left="697"/>
              <w:rPr>
                <w:b/>
              </w:rPr>
            </w:pPr>
            <w:r w:rsidRPr="00A7432B">
              <w:rPr>
                <w:i/>
                <w:iCs/>
                <w:sz w:val="18"/>
                <w:szCs w:val="18"/>
              </w:rPr>
              <w:t xml:space="preserve">Per school board policy, </w:t>
            </w:r>
            <w:r w:rsidRPr="00A7432B">
              <w:rPr>
                <w:b/>
                <w:bCs/>
                <w:i/>
                <w:iCs/>
                <w:color w:val="65757D" w:themeColor="background2" w:themeShade="80"/>
                <w:sz w:val="18"/>
                <w:szCs w:val="18"/>
              </w:rPr>
              <w:t>exam exemptions</w:t>
            </w:r>
            <w:r w:rsidRPr="00A7432B">
              <w:rPr>
                <w:i/>
                <w:iCs/>
                <w:color w:val="65757D" w:themeColor="background2" w:themeShade="80"/>
                <w:sz w:val="18"/>
                <w:szCs w:val="18"/>
              </w:rPr>
              <w:t xml:space="preserve"> </w:t>
            </w:r>
            <w:r w:rsidRPr="00A7432B">
              <w:rPr>
                <w:i/>
                <w:iCs/>
                <w:sz w:val="18"/>
                <w:szCs w:val="18"/>
              </w:rPr>
              <w:t>are based on both</w:t>
            </w:r>
            <w:r w:rsidR="00E57BAE" w:rsidRPr="00A7432B">
              <w:rPr>
                <w:i/>
                <w:iCs/>
                <w:sz w:val="18"/>
                <w:szCs w:val="18"/>
              </w:rPr>
              <w:t xml:space="preserve"> grades and</w:t>
            </w:r>
            <w:r w:rsidRPr="00A7432B">
              <w:rPr>
                <w:i/>
                <w:iCs/>
                <w:sz w:val="18"/>
                <w:szCs w:val="18"/>
              </w:rPr>
              <w:t xml:space="preserve"> attendance (no more than 4 absences in </w:t>
            </w:r>
            <w:r w:rsidR="0086309C">
              <w:rPr>
                <w:i/>
                <w:iCs/>
                <w:sz w:val="18"/>
                <w:szCs w:val="18"/>
              </w:rPr>
              <w:t xml:space="preserve">a given </w:t>
            </w:r>
            <w:r w:rsidRPr="00A7432B">
              <w:rPr>
                <w:i/>
                <w:iCs/>
                <w:sz w:val="18"/>
                <w:szCs w:val="18"/>
              </w:rPr>
              <w:t>class</w:t>
            </w:r>
            <w:r w:rsidR="0086309C">
              <w:rPr>
                <w:i/>
                <w:iCs/>
                <w:sz w:val="18"/>
                <w:szCs w:val="18"/>
              </w:rPr>
              <w:t xml:space="preserve"> to qualify to exempt that class, must be projected a C or higher</w:t>
            </w:r>
            <w:r w:rsidRPr="00A7432B">
              <w:rPr>
                <w:i/>
                <w:iCs/>
                <w:sz w:val="18"/>
                <w:szCs w:val="18"/>
              </w:rPr>
              <w:t>).</w:t>
            </w:r>
          </w:p>
        </w:tc>
      </w:tr>
    </w:tbl>
    <w:p w14:paraId="068A6903" w14:textId="42D8FA1D" w:rsidR="00FC1264" w:rsidRDefault="00FC1264">
      <w:r>
        <w:rPr>
          <w:b/>
        </w:rPr>
        <w:br w:type="page"/>
      </w:r>
    </w:p>
    <w:tbl>
      <w:tblPr>
        <w:tblW w:w="4642" w:type="pct"/>
        <w:tblLook w:val="0600" w:firstRow="0" w:lastRow="0" w:firstColumn="0" w:lastColumn="0" w:noHBand="1" w:noVBand="1"/>
        <w:tblCaption w:val="Layout table"/>
      </w:tblPr>
      <w:tblGrid>
        <w:gridCol w:w="2210"/>
        <w:gridCol w:w="177"/>
        <w:gridCol w:w="1753"/>
        <w:gridCol w:w="1933"/>
        <w:gridCol w:w="1786"/>
        <w:gridCol w:w="1855"/>
        <w:gridCol w:w="379"/>
        <w:gridCol w:w="795"/>
        <w:gridCol w:w="8"/>
      </w:tblGrid>
      <w:tr w:rsidR="003B47C5" w:rsidRPr="00FE0A02" w14:paraId="40F67252" w14:textId="77777777" w:rsidTr="00FC1264">
        <w:trPr>
          <w:gridAfter w:val="2"/>
          <w:wAfter w:w="279" w:type="pct"/>
          <w:trHeight w:val="1017"/>
        </w:trPr>
        <w:tc>
          <w:tcPr>
            <w:tcW w:w="4721" w:type="pct"/>
            <w:gridSpan w:val="7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363ACD85" w14:textId="7169E530" w:rsidR="003B47C5" w:rsidRPr="00FE0A02" w:rsidRDefault="003B47C5" w:rsidP="00537FCA">
            <w:pPr>
              <w:pStyle w:val="Month"/>
              <w:jc w:val="right"/>
            </w:pPr>
            <w:r w:rsidRPr="00FE0A02">
              <w:lastRenderedPageBreak/>
              <w:t>January</w:t>
            </w:r>
          </w:p>
        </w:tc>
      </w:tr>
      <w:tr w:rsidR="003B47C5" w:rsidRPr="00FE0A02" w14:paraId="1A4A2574" w14:textId="77777777" w:rsidTr="00FC1264">
        <w:trPr>
          <w:gridAfter w:val="2"/>
          <w:wAfter w:w="279" w:type="pct"/>
          <w:trHeight w:val="310"/>
        </w:trPr>
        <w:tc>
          <w:tcPr>
            <w:tcW w:w="4721" w:type="pct"/>
            <w:gridSpan w:val="7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498C86A9" w14:textId="77777777" w:rsidR="003B47C5" w:rsidRPr="00FE0A02" w:rsidRDefault="003B47C5" w:rsidP="00537FCA">
            <w:pPr>
              <w:pStyle w:val="NoSpacing"/>
              <w:rPr>
                <w:b/>
              </w:rPr>
            </w:pPr>
          </w:p>
        </w:tc>
      </w:tr>
      <w:tr w:rsidR="001F1FEB" w:rsidRPr="00FE0A02" w14:paraId="694AB6AB" w14:textId="77777777" w:rsidTr="00D77A38">
        <w:trPr>
          <w:trHeight w:val="454"/>
        </w:trPr>
        <w:tc>
          <w:tcPr>
            <w:tcW w:w="1032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264356" w:themeFill="text2" w:themeFillShade="BF"/>
          </w:tcPr>
          <w:p w14:paraId="298BA4E4" w14:textId="77777777" w:rsidR="003B47C5" w:rsidRPr="00FE0A02" w:rsidRDefault="00000000" w:rsidP="00537FCA">
            <w:pPr>
              <w:pStyle w:val="Days"/>
            </w:pPr>
            <w:sdt>
              <w:sdtPr>
                <w:id w:val="-563256459"/>
                <w:placeholder>
                  <w:docPart w:val="44CCED84DA4B4AD7929A479319AECDEC"/>
                </w:placeholder>
                <w:temporary/>
                <w:showingPlcHdr/>
                <w15:appearance w15:val="hidden"/>
              </w:sdtPr>
              <w:sdtContent>
                <w:r w:rsidR="003B47C5" w:rsidRPr="00FE0A02">
                  <w:t>Monday</w:t>
                </w:r>
              </w:sdtContent>
            </w:sdt>
            <w:r w:rsidR="003B47C5" w:rsidRPr="00FE0A02">
              <w:t xml:space="preserve"> </w:t>
            </w:r>
          </w:p>
        </w:tc>
        <w:tc>
          <w:tcPr>
            <w:tcW w:w="93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264356" w:themeFill="text2" w:themeFillShade="BF"/>
          </w:tcPr>
          <w:p w14:paraId="6D4178D2" w14:textId="77777777" w:rsidR="003B47C5" w:rsidRPr="00FE0A02" w:rsidRDefault="00000000" w:rsidP="00537FCA">
            <w:pPr>
              <w:pStyle w:val="Days"/>
            </w:pPr>
            <w:sdt>
              <w:sdtPr>
                <w:id w:val="-867288300"/>
                <w:placeholder>
                  <w:docPart w:val="814DF2B6E6684425B729667CA271F6A1"/>
                </w:placeholder>
                <w:temporary/>
                <w:showingPlcHdr/>
                <w15:appearance w15:val="hidden"/>
              </w:sdtPr>
              <w:sdtContent>
                <w:r w:rsidR="003B47C5" w:rsidRPr="00FE0A02">
                  <w:t>Tuesday</w:t>
                </w:r>
              </w:sdtContent>
            </w:sdt>
          </w:p>
        </w:tc>
        <w:tc>
          <w:tcPr>
            <w:tcW w:w="9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264356" w:themeFill="text2" w:themeFillShade="BF"/>
          </w:tcPr>
          <w:p w14:paraId="03C500C3" w14:textId="77777777" w:rsidR="003B47C5" w:rsidRPr="00FE0A02" w:rsidRDefault="00000000" w:rsidP="00537FCA">
            <w:pPr>
              <w:pStyle w:val="Days"/>
            </w:pPr>
            <w:sdt>
              <w:sdtPr>
                <w:id w:val="-946161202"/>
                <w:placeholder>
                  <w:docPart w:val="273A3971DC754C2FAFFE3D26F6C12A8C"/>
                </w:placeholder>
                <w:temporary/>
                <w:showingPlcHdr/>
                <w15:appearance w15:val="hidden"/>
              </w:sdtPr>
              <w:sdtContent>
                <w:r w:rsidR="003B47C5" w:rsidRPr="00FE0A02">
                  <w:t>Wednesday</w:t>
                </w:r>
              </w:sdtContent>
            </w:sdt>
          </w:p>
        </w:tc>
        <w:tc>
          <w:tcPr>
            <w:tcW w:w="84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264356" w:themeFill="text2" w:themeFillShade="BF"/>
          </w:tcPr>
          <w:p w14:paraId="37BADEAE" w14:textId="77777777" w:rsidR="003B47C5" w:rsidRPr="00FE0A02" w:rsidRDefault="00000000" w:rsidP="00537FCA">
            <w:pPr>
              <w:pStyle w:val="Days"/>
            </w:pPr>
            <w:sdt>
              <w:sdtPr>
                <w:id w:val="-2028559248"/>
                <w:placeholder>
                  <w:docPart w:val="397672A806654DC495CEBA87697B2676"/>
                </w:placeholder>
                <w:temporary/>
                <w:showingPlcHdr/>
                <w15:appearance w15:val="hidden"/>
              </w:sdtPr>
              <w:sdtContent>
                <w:r w:rsidR="003B47C5" w:rsidRPr="00FE0A02">
                  <w:t>Thursday</w:t>
                </w:r>
              </w:sdtContent>
            </w:sdt>
          </w:p>
        </w:tc>
        <w:tc>
          <w:tcPr>
            <w:tcW w:w="87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264356" w:themeFill="text2" w:themeFillShade="BF"/>
          </w:tcPr>
          <w:p w14:paraId="16FD88A3" w14:textId="77777777" w:rsidR="003B47C5" w:rsidRPr="00FE0A02" w:rsidRDefault="00000000" w:rsidP="00537FCA">
            <w:pPr>
              <w:pStyle w:val="Days"/>
            </w:pPr>
            <w:sdt>
              <w:sdtPr>
                <w:id w:val="-902522364"/>
                <w:placeholder>
                  <w:docPart w:val="19E914D8E6554A79ACBA9A39D0E59E99"/>
                </w:placeholder>
                <w:temporary/>
                <w:showingPlcHdr/>
                <w15:appearance w15:val="hidden"/>
              </w:sdtPr>
              <w:sdtContent>
                <w:r w:rsidR="003B47C5" w:rsidRPr="00FE0A02">
                  <w:t>Friday</w:t>
                </w:r>
              </w:sdtContent>
            </w:sdt>
          </w:p>
        </w:tc>
        <w:tc>
          <w:tcPr>
            <w:tcW w:w="410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176F9D60" w14:textId="77777777" w:rsidR="003B47C5" w:rsidRPr="00FE0A02" w:rsidRDefault="00000000" w:rsidP="00537FCA">
            <w:pPr>
              <w:pStyle w:val="Days"/>
            </w:pPr>
            <w:sdt>
              <w:sdtPr>
                <w:id w:val="-223601631"/>
                <w:placeholder>
                  <w:docPart w:val="5CA1D36B20C34F03B888E8B3BBFFD1B2"/>
                </w:placeholder>
                <w:temporary/>
                <w:showingPlcHdr/>
                <w15:appearance w15:val="hidden"/>
              </w:sdtPr>
              <w:sdtContent>
                <w:r w:rsidR="003B47C5" w:rsidRPr="00FE0A02">
                  <w:t>Saturday</w:t>
                </w:r>
              </w:sdtContent>
            </w:sdt>
          </w:p>
        </w:tc>
      </w:tr>
      <w:tr w:rsidR="001F1FEB" w:rsidRPr="00FE0A02" w14:paraId="13FC970B" w14:textId="77777777" w:rsidTr="00D77A38">
        <w:trPr>
          <w:trHeight w:val="574"/>
        </w:trPr>
        <w:tc>
          <w:tcPr>
            <w:tcW w:w="1032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24EA705" w14:textId="77777777" w:rsidR="003B47C5" w:rsidRPr="00FE0A02" w:rsidRDefault="003B47C5" w:rsidP="00537FCA">
            <w:pPr>
              <w:pStyle w:val="Dates"/>
              <w:rPr>
                <w:b/>
              </w:rPr>
            </w:pPr>
          </w:p>
        </w:tc>
        <w:tc>
          <w:tcPr>
            <w:tcW w:w="93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E6A500B" w14:textId="77777777" w:rsidR="003B47C5" w:rsidRPr="00FE0A02" w:rsidRDefault="003B47C5" w:rsidP="00537FCA">
            <w:pPr>
              <w:pStyle w:val="Dates"/>
              <w:rPr>
                <w:b/>
              </w:rPr>
            </w:pPr>
          </w:p>
        </w:tc>
        <w:tc>
          <w:tcPr>
            <w:tcW w:w="9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F8D9F1E" w14:textId="77777777" w:rsidR="003B47C5" w:rsidRPr="00FE0A02" w:rsidRDefault="003B47C5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1</w:t>
            </w:r>
          </w:p>
        </w:tc>
        <w:tc>
          <w:tcPr>
            <w:tcW w:w="84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71E3C08" w14:textId="77777777" w:rsidR="003B47C5" w:rsidRPr="00FE0A02" w:rsidRDefault="003B47C5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2</w:t>
            </w:r>
          </w:p>
        </w:tc>
        <w:tc>
          <w:tcPr>
            <w:tcW w:w="87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DF1DB98" w14:textId="77777777" w:rsidR="003B47C5" w:rsidRPr="00FE0A02" w:rsidRDefault="003B47C5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3</w:t>
            </w:r>
          </w:p>
        </w:tc>
        <w:tc>
          <w:tcPr>
            <w:tcW w:w="410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2822426" w14:textId="77777777" w:rsidR="003B47C5" w:rsidRPr="00FE0A02" w:rsidRDefault="003B47C5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4</w:t>
            </w:r>
          </w:p>
        </w:tc>
      </w:tr>
      <w:tr w:rsidR="006D7833" w:rsidRPr="00FE0A02" w14:paraId="647A3546" w14:textId="77777777" w:rsidTr="00D77A38">
        <w:trPr>
          <w:trHeight w:hRule="exact" w:val="441"/>
        </w:trPr>
        <w:tc>
          <w:tcPr>
            <w:tcW w:w="1032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C3B2AA8" w14:textId="77777777" w:rsidR="006D7833" w:rsidRPr="00FE0A02" w:rsidRDefault="006D7833" w:rsidP="006D7833">
            <w:pPr>
              <w:pStyle w:val="Dates"/>
              <w:rPr>
                <w:b/>
              </w:rPr>
            </w:pPr>
          </w:p>
        </w:tc>
        <w:tc>
          <w:tcPr>
            <w:tcW w:w="93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4E04892" w14:textId="77777777" w:rsidR="006D7833" w:rsidRPr="00FE0A02" w:rsidRDefault="006D7833" w:rsidP="006D7833">
            <w:pPr>
              <w:pStyle w:val="Dates"/>
              <w:rPr>
                <w:b/>
              </w:rPr>
            </w:pPr>
          </w:p>
        </w:tc>
        <w:tc>
          <w:tcPr>
            <w:tcW w:w="2623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0E6F6" w:themeFill="accent2" w:themeFillTint="33"/>
            <w:vAlign w:val="center"/>
          </w:tcPr>
          <w:p w14:paraId="7E189F24" w14:textId="389B1B4F" w:rsidR="006D7833" w:rsidRPr="00FE0A02" w:rsidRDefault="006D7833" w:rsidP="006D7833">
            <w:pPr>
              <w:pStyle w:val="Dates"/>
              <w:jc w:val="center"/>
              <w:rPr>
                <w:b/>
              </w:rPr>
            </w:pPr>
            <w:r w:rsidRPr="00FE0A02">
              <w:rPr>
                <w:b/>
              </w:rPr>
              <w:t>Winter Break</w:t>
            </w:r>
          </w:p>
        </w:tc>
        <w:tc>
          <w:tcPr>
            <w:tcW w:w="410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19E2849" w14:textId="77777777" w:rsidR="006D7833" w:rsidRPr="00FE0A02" w:rsidRDefault="006D7833" w:rsidP="006D7833">
            <w:pPr>
              <w:pStyle w:val="Dates"/>
              <w:rPr>
                <w:b/>
              </w:rPr>
            </w:pPr>
          </w:p>
        </w:tc>
      </w:tr>
      <w:tr w:rsidR="006D7833" w:rsidRPr="00FE0A02" w14:paraId="55311AE7" w14:textId="77777777" w:rsidTr="00D77A38">
        <w:trPr>
          <w:trHeight w:val="574"/>
        </w:trPr>
        <w:tc>
          <w:tcPr>
            <w:tcW w:w="1032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3F5AAF0C" w14:textId="77777777" w:rsidR="006D7833" w:rsidRPr="00FE0A02" w:rsidRDefault="006D7833" w:rsidP="006D7833">
            <w:pPr>
              <w:pStyle w:val="Dates"/>
              <w:rPr>
                <w:b/>
              </w:rPr>
            </w:pPr>
            <w:r w:rsidRPr="00FE0A02">
              <w:rPr>
                <w:b/>
              </w:rPr>
              <w:t>6</w:t>
            </w:r>
          </w:p>
        </w:tc>
        <w:tc>
          <w:tcPr>
            <w:tcW w:w="93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14FA396D" w14:textId="1A46DE16" w:rsidR="006D7833" w:rsidRPr="00FE0A02" w:rsidRDefault="006D7833" w:rsidP="006D7833">
            <w:pPr>
              <w:pStyle w:val="Dates"/>
              <w:rPr>
                <w:b/>
              </w:rPr>
            </w:pPr>
            <w:r w:rsidRPr="00FE0A02">
              <w:rPr>
                <w:b/>
              </w:rPr>
              <w:t>7</w:t>
            </w:r>
            <w:r w:rsidR="001D63EB" w:rsidRPr="00FE0A02">
              <w:rPr>
                <w:b/>
              </w:rPr>
              <w:t xml:space="preserve"> (A)</w:t>
            </w:r>
          </w:p>
        </w:tc>
        <w:tc>
          <w:tcPr>
            <w:tcW w:w="9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5E79CACF" w14:textId="122E92B8" w:rsidR="006D7833" w:rsidRPr="00FE0A02" w:rsidRDefault="006D7833" w:rsidP="006D7833">
            <w:pPr>
              <w:pStyle w:val="Dates"/>
              <w:rPr>
                <w:b/>
              </w:rPr>
            </w:pPr>
            <w:r w:rsidRPr="00FE0A02">
              <w:rPr>
                <w:b/>
              </w:rPr>
              <w:t>8</w:t>
            </w:r>
            <w:r w:rsidR="007732AE" w:rsidRPr="00FE0A02">
              <w:rPr>
                <w:b/>
              </w:rPr>
              <w:t xml:space="preserve"> (B)</w:t>
            </w:r>
          </w:p>
        </w:tc>
        <w:tc>
          <w:tcPr>
            <w:tcW w:w="84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01665A98" w14:textId="2BC2ABD7" w:rsidR="006D7833" w:rsidRPr="00FE0A02" w:rsidRDefault="006D7833" w:rsidP="006D7833">
            <w:pPr>
              <w:pStyle w:val="Dates"/>
              <w:rPr>
                <w:b/>
              </w:rPr>
            </w:pPr>
            <w:r w:rsidRPr="00FE0A02">
              <w:rPr>
                <w:b/>
              </w:rPr>
              <w:t>9</w:t>
            </w:r>
            <w:r w:rsidR="001D63EB" w:rsidRPr="00FE0A02">
              <w:rPr>
                <w:b/>
              </w:rPr>
              <w:t xml:space="preserve"> (C)</w:t>
            </w:r>
          </w:p>
        </w:tc>
        <w:tc>
          <w:tcPr>
            <w:tcW w:w="87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4EAE2234" w14:textId="7C1AD697" w:rsidR="006D7833" w:rsidRPr="00FE0A02" w:rsidRDefault="006D7833" w:rsidP="006D7833">
            <w:pPr>
              <w:pStyle w:val="Dates"/>
              <w:rPr>
                <w:b/>
              </w:rPr>
            </w:pPr>
            <w:r w:rsidRPr="00FE0A02">
              <w:rPr>
                <w:b/>
              </w:rPr>
              <w:t>10</w:t>
            </w:r>
            <w:r w:rsidR="003B4488" w:rsidRPr="00FE0A02">
              <w:rPr>
                <w:b/>
              </w:rPr>
              <w:t xml:space="preserve"> (A)</w:t>
            </w:r>
          </w:p>
        </w:tc>
        <w:tc>
          <w:tcPr>
            <w:tcW w:w="410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09630C72" w14:textId="77777777" w:rsidR="006D7833" w:rsidRPr="00FE0A02" w:rsidRDefault="006D7833" w:rsidP="006D7833">
            <w:pPr>
              <w:pStyle w:val="Dates"/>
              <w:rPr>
                <w:b/>
              </w:rPr>
            </w:pPr>
            <w:r w:rsidRPr="00FE0A02">
              <w:rPr>
                <w:b/>
              </w:rPr>
              <w:t>11</w:t>
            </w:r>
          </w:p>
        </w:tc>
      </w:tr>
      <w:tr w:rsidR="006D7833" w:rsidRPr="00FE0A02" w14:paraId="0E231B67" w14:textId="77777777" w:rsidTr="00D77A38">
        <w:trPr>
          <w:trHeight w:hRule="exact" w:val="1026"/>
        </w:trPr>
        <w:tc>
          <w:tcPr>
            <w:tcW w:w="1032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0E6F6" w:themeFill="accent2" w:themeFillTint="33"/>
          </w:tcPr>
          <w:p w14:paraId="57E1EBA1" w14:textId="29D65957" w:rsidR="006D7833" w:rsidRPr="00FE0A02" w:rsidRDefault="0041184D" w:rsidP="006D7833">
            <w:pPr>
              <w:pStyle w:val="Dates"/>
              <w:rPr>
                <w:b/>
              </w:rPr>
            </w:pPr>
            <w:r w:rsidRPr="00FE0A02">
              <w:rPr>
                <w:b/>
              </w:rPr>
              <w:t>Teacher Planning Day</w:t>
            </w:r>
          </w:p>
        </w:tc>
        <w:tc>
          <w:tcPr>
            <w:tcW w:w="93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111965EB" w14:textId="77777777" w:rsidR="006D7833" w:rsidRPr="00FE0A02" w:rsidRDefault="006D7833" w:rsidP="006D7833">
            <w:pPr>
              <w:pStyle w:val="Dates"/>
              <w:rPr>
                <w:b/>
              </w:rPr>
            </w:pPr>
          </w:p>
        </w:tc>
        <w:tc>
          <w:tcPr>
            <w:tcW w:w="9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1667A777" w14:textId="66CAD4E8" w:rsidR="006D7833" w:rsidRPr="00FE0A02" w:rsidRDefault="00015AF3" w:rsidP="006D7833">
            <w:pPr>
              <w:pStyle w:val="Dates"/>
              <w:rPr>
                <w:b/>
              </w:rPr>
            </w:pPr>
            <w:r>
              <w:rPr>
                <w:b/>
              </w:rPr>
              <w:t>Academic Advising</w:t>
            </w:r>
          </w:p>
        </w:tc>
        <w:tc>
          <w:tcPr>
            <w:tcW w:w="84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21903176" w14:textId="77777777" w:rsidR="006D7833" w:rsidRPr="00FE0A02" w:rsidRDefault="006D7833" w:rsidP="006D7833">
            <w:pPr>
              <w:pStyle w:val="Dates"/>
              <w:rPr>
                <w:b/>
              </w:rPr>
            </w:pPr>
          </w:p>
        </w:tc>
        <w:tc>
          <w:tcPr>
            <w:tcW w:w="87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33C63C4E" w14:textId="77777777" w:rsidR="006D7833" w:rsidRPr="00FE0A02" w:rsidRDefault="006D7833" w:rsidP="006D7833">
            <w:pPr>
              <w:pStyle w:val="Dates"/>
              <w:rPr>
                <w:b/>
              </w:rPr>
            </w:pPr>
          </w:p>
        </w:tc>
        <w:tc>
          <w:tcPr>
            <w:tcW w:w="410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57045E44" w14:textId="77777777" w:rsidR="006D7833" w:rsidRPr="00FE0A02" w:rsidRDefault="006D7833" w:rsidP="006D7833">
            <w:pPr>
              <w:pStyle w:val="Dates"/>
              <w:rPr>
                <w:b/>
              </w:rPr>
            </w:pPr>
          </w:p>
        </w:tc>
      </w:tr>
      <w:tr w:rsidR="006D7833" w:rsidRPr="00FE0A02" w14:paraId="52FF29DD" w14:textId="77777777" w:rsidTr="00D77A38">
        <w:trPr>
          <w:trHeight w:val="574"/>
        </w:trPr>
        <w:tc>
          <w:tcPr>
            <w:tcW w:w="1032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3DEE860" w14:textId="3C793D39" w:rsidR="006D7833" w:rsidRPr="00FE0A02" w:rsidRDefault="006D7833" w:rsidP="006D7833">
            <w:pPr>
              <w:pStyle w:val="Dates"/>
              <w:rPr>
                <w:b/>
              </w:rPr>
            </w:pPr>
            <w:r w:rsidRPr="00FE0A02">
              <w:rPr>
                <w:b/>
              </w:rPr>
              <w:t>13</w:t>
            </w:r>
            <w:r w:rsidR="007732AE" w:rsidRPr="00FE0A02">
              <w:rPr>
                <w:b/>
              </w:rPr>
              <w:t xml:space="preserve"> (B)</w:t>
            </w:r>
          </w:p>
        </w:tc>
        <w:tc>
          <w:tcPr>
            <w:tcW w:w="93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985A04A" w14:textId="66471345" w:rsidR="006D7833" w:rsidRPr="00FE0A02" w:rsidRDefault="006D7833" w:rsidP="006D7833">
            <w:pPr>
              <w:pStyle w:val="Dates"/>
              <w:rPr>
                <w:b/>
              </w:rPr>
            </w:pPr>
            <w:r w:rsidRPr="00FE0A02">
              <w:rPr>
                <w:b/>
              </w:rPr>
              <w:t>14</w:t>
            </w:r>
            <w:r w:rsidR="001D63EB" w:rsidRPr="00FE0A02">
              <w:rPr>
                <w:b/>
              </w:rPr>
              <w:t xml:space="preserve"> (C)</w:t>
            </w:r>
          </w:p>
        </w:tc>
        <w:tc>
          <w:tcPr>
            <w:tcW w:w="9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66302A3" w14:textId="2CA75F22" w:rsidR="006D7833" w:rsidRPr="00FE0A02" w:rsidRDefault="006D7833" w:rsidP="006D7833">
            <w:pPr>
              <w:pStyle w:val="Dates"/>
              <w:rPr>
                <w:b/>
              </w:rPr>
            </w:pPr>
            <w:r w:rsidRPr="00FE0A02">
              <w:rPr>
                <w:b/>
              </w:rPr>
              <w:t>15</w:t>
            </w:r>
            <w:r w:rsidR="003B4488" w:rsidRPr="00FE0A02">
              <w:rPr>
                <w:b/>
              </w:rPr>
              <w:t xml:space="preserve"> (A)</w:t>
            </w:r>
          </w:p>
        </w:tc>
        <w:tc>
          <w:tcPr>
            <w:tcW w:w="84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F68F331" w14:textId="20D23CF5" w:rsidR="006D7833" w:rsidRPr="00FE0A02" w:rsidRDefault="006D7833" w:rsidP="006D7833">
            <w:pPr>
              <w:pStyle w:val="Dates"/>
              <w:rPr>
                <w:b/>
              </w:rPr>
            </w:pPr>
            <w:r w:rsidRPr="00FE0A02">
              <w:rPr>
                <w:b/>
              </w:rPr>
              <w:t>16</w:t>
            </w:r>
            <w:r w:rsidR="007732AE" w:rsidRPr="00FE0A02">
              <w:rPr>
                <w:b/>
              </w:rPr>
              <w:t xml:space="preserve"> (B)</w:t>
            </w:r>
          </w:p>
        </w:tc>
        <w:tc>
          <w:tcPr>
            <w:tcW w:w="87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8467FAF" w14:textId="4FBB38CC" w:rsidR="006D7833" w:rsidRPr="00FE0A02" w:rsidRDefault="006D7833" w:rsidP="006D7833">
            <w:pPr>
              <w:pStyle w:val="Dates"/>
              <w:rPr>
                <w:b/>
              </w:rPr>
            </w:pPr>
            <w:r w:rsidRPr="00FE0A02">
              <w:rPr>
                <w:b/>
              </w:rPr>
              <w:t>17</w:t>
            </w:r>
            <w:r w:rsidR="001D63EB" w:rsidRPr="00FE0A02">
              <w:rPr>
                <w:b/>
              </w:rPr>
              <w:t xml:space="preserve"> (C)</w:t>
            </w:r>
          </w:p>
        </w:tc>
        <w:tc>
          <w:tcPr>
            <w:tcW w:w="410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39D3119" w14:textId="77777777" w:rsidR="006D7833" w:rsidRPr="00FE0A02" w:rsidRDefault="006D7833" w:rsidP="006D7833">
            <w:pPr>
              <w:pStyle w:val="Dates"/>
              <w:rPr>
                <w:b/>
              </w:rPr>
            </w:pPr>
            <w:r w:rsidRPr="00FE0A02">
              <w:rPr>
                <w:b/>
              </w:rPr>
              <w:t>18</w:t>
            </w:r>
          </w:p>
        </w:tc>
      </w:tr>
      <w:tr w:rsidR="006D7833" w:rsidRPr="00FE0A02" w14:paraId="5264B273" w14:textId="77777777" w:rsidTr="00D77A38">
        <w:trPr>
          <w:trHeight w:hRule="exact" w:val="1151"/>
        </w:trPr>
        <w:tc>
          <w:tcPr>
            <w:tcW w:w="1032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1F5DD47" w14:textId="77777777" w:rsidR="006D7833" w:rsidRPr="00FE0A02" w:rsidRDefault="006D7833" w:rsidP="006D7833">
            <w:pPr>
              <w:pStyle w:val="Dates"/>
              <w:rPr>
                <w:b/>
              </w:rPr>
            </w:pPr>
          </w:p>
        </w:tc>
        <w:tc>
          <w:tcPr>
            <w:tcW w:w="93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036A609" w14:textId="77777777" w:rsidR="006D7833" w:rsidRPr="00FE0A02" w:rsidRDefault="006D7833" w:rsidP="006D7833">
            <w:pPr>
              <w:pStyle w:val="Dates"/>
              <w:rPr>
                <w:b/>
              </w:rPr>
            </w:pPr>
          </w:p>
        </w:tc>
        <w:tc>
          <w:tcPr>
            <w:tcW w:w="9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B8C9EC7" w14:textId="77777777" w:rsidR="006D7833" w:rsidRPr="00FE0A02" w:rsidRDefault="006D7833" w:rsidP="006D7833">
            <w:pPr>
              <w:pStyle w:val="Dates"/>
              <w:rPr>
                <w:b/>
              </w:rPr>
            </w:pPr>
          </w:p>
        </w:tc>
        <w:tc>
          <w:tcPr>
            <w:tcW w:w="84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CB42DB4" w14:textId="77777777" w:rsidR="006D7833" w:rsidRPr="00FE0A02" w:rsidRDefault="006D7833" w:rsidP="006D7833">
            <w:pPr>
              <w:pStyle w:val="Dates"/>
              <w:rPr>
                <w:b/>
              </w:rPr>
            </w:pPr>
          </w:p>
        </w:tc>
        <w:tc>
          <w:tcPr>
            <w:tcW w:w="87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74A4483" w14:textId="77777777" w:rsidR="006D7833" w:rsidRPr="00FE0A02" w:rsidRDefault="006D7833" w:rsidP="006D7833">
            <w:pPr>
              <w:pStyle w:val="Dates"/>
              <w:rPr>
                <w:b/>
              </w:rPr>
            </w:pPr>
          </w:p>
        </w:tc>
        <w:tc>
          <w:tcPr>
            <w:tcW w:w="410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732FB34" w14:textId="77777777" w:rsidR="006D7833" w:rsidRPr="00FE0A02" w:rsidRDefault="006D7833" w:rsidP="006D7833">
            <w:pPr>
              <w:pStyle w:val="Dates"/>
              <w:rPr>
                <w:b/>
              </w:rPr>
            </w:pPr>
          </w:p>
        </w:tc>
      </w:tr>
      <w:tr w:rsidR="006D7833" w:rsidRPr="00FE0A02" w14:paraId="4E8EF9E4" w14:textId="77777777" w:rsidTr="00D77A38">
        <w:trPr>
          <w:trHeight w:val="574"/>
        </w:trPr>
        <w:tc>
          <w:tcPr>
            <w:tcW w:w="1032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7C1EBB6B" w14:textId="77777777" w:rsidR="006D7833" w:rsidRPr="00FE0A02" w:rsidRDefault="006D7833" w:rsidP="006D7833">
            <w:pPr>
              <w:pStyle w:val="Dates"/>
              <w:rPr>
                <w:b/>
              </w:rPr>
            </w:pPr>
            <w:r w:rsidRPr="00FE0A02">
              <w:rPr>
                <w:b/>
              </w:rPr>
              <w:t>20</w:t>
            </w:r>
          </w:p>
        </w:tc>
        <w:tc>
          <w:tcPr>
            <w:tcW w:w="93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4208E950" w14:textId="2BF973FE" w:rsidR="006D7833" w:rsidRPr="00FE0A02" w:rsidRDefault="006D7833" w:rsidP="006D7833">
            <w:pPr>
              <w:pStyle w:val="Dates"/>
              <w:rPr>
                <w:b/>
              </w:rPr>
            </w:pPr>
            <w:r w:rsidRPr="00FE0A02">
              <w:rPr>
                <w:b/>
              </w:rPr>
              <w:t>21</w:t>
            </w:r>
            <w:r w:rsidR="003B4488" w:rsidRPr="00FE0A02">
              <w:rPr>
                <w:b/>
              </w:rPr>
              <w:t xml:space="preserve"> (A)</w:t>
            </w:r>
          </w:p>
        </w:tc>
        <w:tc>
          <w:tcPr>
            <w:tcW w:w="9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6AEB7C33" w14:textId="458F2D86" w:rsidR="006D7833" w:rsidRPr="00FE0A02" w:rsidRDefault="006D7833" w:rsidP="006D7833">
            <w:pPr>
              <w:pStyle w:val="Dates"/>
              <w:rPr>
                <w:b/>
              </w:rPr>
            </w:pPr>
            <w:r w:rsidRPr="00FE0A02">
              <w:rPr>
                <w:b/>
              </w:rPr>
              <w:t>22</w:t>
            </w:r>
            <w:r w:rsidR="007732AE" w:rsidRPr="00FE0A02">
              <w:rPr>
                <w:b/>
              </w:rPr>
              <w:t xml:space="preserve"> (B)</w:t>
            </w:r>
          </w:p>
        </w:tc>
        <w:tc>
          <w:tcPr>
            <w:tcW w:w="84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67089E12" w14:textId="5C7ED82D" w:rsidR="006D7833" w:rsidRPr="00FE0A02" w:rsidRDefault="006D7833" w:rsidP="006D7833">
            <w:pPr>
              <w:pStyle w:val="Dates"/>
              <w:rPr>
                <w:b/>
              </w:rPr>
            </w:pPr>
            <w:r w:rsidRPr="00FE0A02">
              <w:rPr>
                <w:b/>
              </w:rPr>
              <w:t>23</w:t>
            </w:r>
            <w:r w:rsidR="001D63EB" w:rsidRPr="00FE0A02">
              <w:rPr>
                <w:b/>
              </w:rPr>
              <w:t xml:space="preserve"> (C)</w:t>
            </w:r>
          </w:p>
        </w:tc>
        <w:tc>
          <w:tcPr>
            <w:tcW w:w="87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50A507F5" w14:textId="1BE3AC8B" w:rsidR="006D7833" w:rsidRPr="00FE0A02" w:rsidRDefault="006D7833" w:rsidP="006D7833">
            <w:pPr>
              <w:pStyle w:val="Dates"/>
              <w:rPr>
                <w:b/>
              </w:rPr>
            </w:pPr>
            <w:r w:rsidRPr="00FE0A02">
              <w:rPr>
                <w:b/>
              </w:rPr>
              <w:t>24</w:t>
            </w:r>
            <w:r w:rsidR="003B4488" w:rsidRPr="00FE0A02">
              <w:rPr>
                <w:b/>
              </w:rPr>
              <w:t xml:space="preserve"> (A)</w:t>
            </w:r>
          </w:p>
        </w:tc>
        <w:tc>
          <w:tcPr>
            <w:tcW w:w="410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662F1FAA" w14:textId="77777777" w:rsidR="006D7833" w:rsidRPr="00FE0A02" w:rsidRDefault="006D7833" w:rsidP="006D7833">
            <w:pPr>
              <w:pStyle w:val="Dates"/>
              <w:rPr>
                <w:b/>
              </w:rPr>
            </w:pPr>
            <w:r w:rsidRPr="00FE0A02">
              <w:rPr>
                <w:b/>
              </w:rPr>
              <w:t>25</w:t>
            </w:r>
          </w:p>
        </w:tc>
      </w:tr>
      <w:tr w:rsidR="006D7833" w:rsidRPr="00FE0A02" w14:paraId="437F511D" w14:textId="77777777" w:rsidTr="00D77A38">
        <w:trPr>
          <w:trHeight w:hRule="exact" w:val="918"/>
        </w:trPr>
        <w:tc>
          <w:tcPr>
            <w:tcW w:w="1032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0E6F6" w:themeFill="accent2" w:themeFillTint="33"/>
          </w:tcPr>
          <w:p w14:paraId="5E158129" w14:textId="522442F9" w:rsidR="006D7833" w:rsidRPr="00FE0A02" w:rsidRDefault="0041184D" w:rsidP="006D7833">
            <w:pPr>
              <w:pStyle w:val="Dates"/>
              <w:rPr>
                <w:b/>
              </w:rPr>
            </w:pPr>
            <w:r w:rsidRPr="00FE0A02">
              <w:rPr>
                <w:b/>
              </w:rPr>
              <w:t>No School</w:t>
            </w:r>
          </w:p>
        </w:tc>
        <w:tc>
          <w:tcPr>
            <w:tcW w:w="93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7A08D9DB" w14:textId="77777777" w:rsidR="006D7833" w:rsidRPr="00FE0A02" w:rsidRDefault="006D7833" w:rsidP="006D7833">
            <w:pPr>
              <w:pStyle w:val="Dates"/>
              <w:rPr>
                <w:b/>
              </w:rPr>
            </w:pPr>
          </w:p>
        </w:tc>
        <w:tc>
          <w:tcPr>
            <w:tcW w:w="9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409AB034" w14:textId="77777777" w:rsidR="006D7833" w:rsidRPr="00FE0A02" w:rsidRDefault="006D7833" w:rsidP="006D7833">
            <w:pPr>
              <w:pStyle w:val="Dates"/>
              <w:rPr>
                <w:b/>
              </w:rPr>
            </w:pPr>
          </w:p>
        </w:tc>
        <w:tc>
          <w:tcPr>
            <w:tcW w:w="84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0966884C" w14:textId="77777777" w:rsidR="006D7833" w:rsidRPr="00FE0A02" w:rsidRDefault="006D7833" w:rsidP="006D7833">
            <w:pPr>
              <w:pStyle w:val="Dates"/>
              <w:rPr>
                <w:b/>
              </w:rPr>
            </w:pPr>
          </w:p>
        </w:tc>
        <w:tc>
          <w:tcPr>
            <w:tcW w:w="87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3D877113" w14:textId="77777777" w:rsidR="006D7833" w:rsidRPr="00FE0A02" w:rsidRDefault="006D7833" w:rsidP="006D7833">
            <w:pPr>
              <w:pStyle w:val="Dates"/>
              <w:rPr>
                <w:b/>
              </w:rPr>
            </w:pPr>
          </w:p>
        </w:tc>
        <w:tc>
          <w:tcPr>
            <w:tcW w:w="410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1009B8DA" w14:textId="69A8F539" w:rsidR="006D7833" w:rsidRPr="004B28F8" w:rsidRDefault="004B28F8" w:rsidP="006D7833">
            <w:pPr>
              <w:pStyle w:val="Dates"/>
              <w:rPr>
                <w:bCs/>
              </w:rPr>
            </w:pPr>
            <w:r w:rsidRPr="00FE0A02">
              <w:rPr>
                <w:b/>
                <w:color w:val="1CADE4" w:themeColor="accent1"/>
              </w:rPr>
              <w:t>CLT – Concordance</w:t>
            </w:r>
          </w:p>
        </w:tc>
      </w:tr>
      <w:tr w:rsidR="006D7833" w:rsidRPr="00FE0A02" w14:paraId="379315AF" w14:textId="77777777" w:rsidTr="00D77A38">
        <w:trPr>
          <w:trHeight w:val="598"/>
        </w:trPr>
        <w:tc>
          <w:tcPr>
            <w:tcW w:w="1032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65797A9" w14:textId="15890B9C" w:rsidR="006D7833" w:rsidRPr="00FE0A02" w:rsidRDefault="006D7833" w:rsidP="006D7833">
            <w:pPr>
              <w:pStyle w:val="Dates"/>
              <w:rPr>
                <w:b/>
              </w:rPr>
            </w:pPr>
            <w:r w:rsidRPr="00FE0A02">
              <w:rPr>
                <w:b/>
              </w:rPr>
              <w:t>27</w:t>
            </w:r>
            <w:r w:rsidR="007732AE" w:rsidRPr="00FE0A02">
              <w:rPr>
                <w:b/>
              </w:rPr>
              <w:t xml:space="preserve"> (B)</w:t>
            </w:r>
          </w:p>
        </w:tc>
        <w:tc>
          <w:tcPr>
            <w:tcW w:w="93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961E4DD" w14:textId="09383009" w:rsidR="006D7833" w:rsidRPr="00FE0A02" w:rsidRDefault="006D7833" w:rsidP="006D7833">
            <w:pPr>
              <w:pStyle w:val="Dates"/>
              <w:rPr>
                <w:b/>
              </w:rPr>
            </w:pPr>
            <w:r w:rsidRPr="00FE0A02">
              <w:rPr>
                <w:b/>
              </w:rPr>
              <w:t>28</w:t>
            </w:r>
            <w:r w:rsidR="001D63EB" w:rsidRPr="00FE0A02">
              <w:rPr>
                <w:b/>
              </w:rPr>
              <w:t xml:space="preserve"> (C)</w:t>
            </w:r>
          </w:p>
        </w:tc>
        <w:tc>
          <w:tcPr>
            <w:tcW w:w="9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B95F482" w14:textId="085F1F19" w:rsidR="006D7833" w:rsidRPr="00FE0A02" w:rsidRDefault="006D7833" w:rsidP="006D7833">
            <w:pPr>
              <w:pStyle w:val="Dates"/>
              <w:rPr>
                <w:b/>
              </w:rPr>
            </w:pPr>
            <w:r w:rsidRPr="00FE0A02">
              <w:rPr>
                <w:b/>
              </w:rPr>
              <w:t>29</w:t>
            </w:r>
            <w:r w:rsidR="003B4488" w:rsidRPr="00FE0A02">
              <w:rPr>
                <w:b/>
              </w:rPr>
              <w:t xml:space="preserve"> (A)</w:t>
            </w:r>
          </w:p>
        </w:tc>
        <w:tc>
          <w:tcPr>
            <w:tcW w:w="84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2D21396" w14:textId="0B9CB2EE" w:rsidR="006D7833" w:rsidRPr="00FE0A02" w:rsidRDefault="006D7833" w:rsidP="006D7833">
            <w:pPr>
              <w:pStyle w:val="Dates"/>
              <w:rPr>
                <w:b/>
              </w:rPr>
            </w:pPr>
            <w:r w:rsidRPr="00FE0A02">
              <w:rPr>
                <w:b/>
              </w:rPr>
              <w:t>30</w:t>
            </w:r>
            <w:r w:rsidR="007732AE" w:rsidRPr="00FE0A02">
              <w:rPr>
                <w:b/>
              </w:rPr>
              <w:t xml:space="preserve"> (B)</w:t>
            </w:r>
          </w:p>
        </w:tc>
        <w:tc>
          <w:tcPr>
            <w:tcW w:w="87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0466525" w14:textId="4B977C25" w:rsidR="006D7833" w:rsidRPr="00FE0A02" w:rsidRDefault="006D7833" w:rsidP="006D7833">
            <w:pPr>
              <w:pStyle w:val="Dates"/>
              <w:rPr>
                <w:b/>
              </w:rPr>
            </w:pPr>
            <w:r w:rsidRPr="00FE0A02">
              <w:rPr>
                <w:b/>
              </w:rPr>
              <w:t>31</w:t>
            </w:r>
            <w:r w:rsidR="001D63EB" w:rsidRPr="00FE0A02">
              <w:rPr>
                <w:b/>
              </w:rPr>
              <w:t xml:space="preserve"> (C)</w:t>
            </w:r>
          </w:p>
        </w:tc>
        <w:tc>
          <w:tcPr>
            <w:tcW w:w="410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7A2F577" w14:textId="77777777" w:rsidR="006D7833" w:rsidRPr="00FE0A02" w:rsidRDefault="006D7833" w:rsidP="006D7833">
            <w:pPr>
              <w:pStyle w:val="Dates"/>
              <w:rPr>
                <w:b/>
              </w:rPr>
            </w:pPr>
          </w:p>
        </w:tc>
      </w:tr>
      <w:tr w:rsidR="006D7833" w:rsidRPr="00FE0A02" w14:paraId="5342B6BB" w14:textId="77777777" w:rsidTr="00D77A38">
        <w:trPr>
          <w:trHeight w:hRule="exact" w:val="1151"/>
        </w:trPr>
        <w:tc>
          <w:tcPr>
            <w:tcW w:w="1032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0B3995E" w14:textId="77777777" w:rsidR="006D7833" w:rsidRPr="00FE0A02" w:rsidRDefault="006D7833" w:rsidP="006D7833">
            <w:pPr>
              <w:pStyle w:val="Dates"/>
              <w:rPr>
                <w:b/>
              </w:rPr>
            </w:pPr>
          </w:p>
        </w:tc>
        <w:tc>
          <w:tcPr>
            <w:tcW w:w="93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50F66DE" w14:textId="77777777" w:rsidR="006D7833" w:rsidRPr="00FE0A02" w:rsidRDefault="006D7833" w:rsidP="006D7833">
            <w:pPr>
              <w:pStyle w:val="Dates"/>
              <w:rPr>
                <w:b/>
              </w:rPr>
            </w:pPr>
          </w:p>
        </w:tc>
        <w:tc>
          <w:tcPr>
            <w:tcW w:w="9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AEA2392" w14:textId="77777777" w:rsidR="006D7833" w:rsidRPr="00FE0A02" w:rsidRDefault="006D7833" w:rsidP="006D7833">
            <w:pPr>
              <w:pStyle w:val="Dates"/>
              <w:rPr>
                <w:b/>
              </w:rPr>
            </w:pPr>
          </w:p>
        </w:tc>
        <w:tc>
          <w:tcPr>
            <w:tcW w:w="84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637878" w14:textId="77777777" w:rsidR="006D7833" w:rsidRPr="00FE0A02" w:rsidRDefault="006D7833" w:rsidP="006D7833">
            <w:pPr>
              <w:pStyle w:val="Dates"/>
              <w:rPr>
                <w:b/>
              </w:rPr>
            </w:pPr>
          </w:p>
        </w:tc>
        <w:tc>
          <w:tcPr>
            <w:tcW w:w="87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A118B07" w14:textId="77777777" w:rsidR="006D7833" w:rsidRPr="00FE0A02" w:rsidRDefault="006D7833" w:rsidP="006D7833">
            <w:pPr>
              <w:pStyle w:val="Dates"/>
              <w:rPr>
                <w:b/>
              </w:rPr>
            </w:pPr>
          </w:p>
        </w:tc>
        <w:tc>
          <w:tcPr>
            <w:tcW w:w="410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E0F79EA" w14:textId="77777777" w:rsidR="006D7833" w:rsidRPr="00FE0A02" w:rsidRDefault="006D7833" w:rsidP="006D7833">
            <w:pPr>
              <w:pStyle w:val="Dates"/>
              <w:rPr>
                <w:b/>
              </w:rPr>
            </w:pPr>
          </w:p>
        </w:tc>
      </w:tr>
      <w:tr w:rsidR="005D0003" w:rsidRPr="00FE0A02" w14:paraId="1B64D161" w14:textId="77777777" w:rsidTr="00D77A38">
        <w:trPr>
          <w:gridAfter w:val="1"/>
          <w:wAfter w:w="3" w:type="pct"/>
          <w:trHeight w:hRule="exact" w:val="2536"/>
        </w:trPr>
        <w:tc>
          <w:tcPr>
            <w:tcW w:w="1115" w:type="pct"/>
            <w:gridSpan w:val="2"/>
          </w:tcPr>
          <w:p w14:paraId="34D96D38" w14:textId="533C23F0" w:rsidR="005D0003" w:rsidRPr="00FE0A02" w:rsidRDefault="005D0003" w:rsidP="006D7833">
            <w:pPr>
              <w:pStyle w:val="Heading1"/>
              <w:rPr>
                <w:bCs w:val="0"/>
              </w:rPr>
            </w:pPr>
            <w:r w:rsidRPr="00FE0A02">
              <w:rPr>
                <w:bCs w:val="0"/>
              </w:rPr>
              <w:t>Notes</w:t>
            </w:r>
          </w:p>
        </w:tc>
        <w:tc>
          <w:tcPr>
            <w:tcW w:w="3883" w:type="pct"/>
            <w:gridSpan w:val="6"/>
          </w:tcPr>
          <w:p w14:paraId="6213DB6F" w14:textId="77777777" w:rsidR="005D0003" w:rsidRDefault="009347CE" w:rsidP="006D7833">
            <w:pPr>
              <w:rPr>
                <w:bCs/>
                <w:i/>
                <w:iCs/>
                <w:sz w:val="26"/>
                <w:szCs w:val="26"/>
              </w:rPr>
            </w:pPr>
            <w:r w:rsidRPr="009347CE">
              <w:rPr>
                <w:b/>
                <w:i/>
                <w:iCs/>
                <w:sz w:val="26"/>
                <w:szCs w:val="26"/>
              </w:rPr>
              <w:t xml:space="preserve">Access Testing </w:t>
            </w:r>
            <w:r w:rsidRPr="005C5B46">
              <w:rPr>
                <w:bCs/>
                <w:i/>
                <w:iCs/>
                <w:sz w:val="26"/>
                <w:szCs w:val="26"/>
              </w:rPr>
              <w:t>for ELL students runs from 1/20 – 3/14</w:t>
            </w:r>
          </w:p>
          <w:p w14:paraId="2ED61581" w14:textId="77777777" w:rsidR="003533CE" w:rsidRDefault="003533CE" w:rsidP="003533CE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</w:rPr>
            </w:pPr>
            <w:r w:rsidRPr="00FE0A02">
              <w:rPr>
                <w:b/>
                <w:color w:val="00B0F0"/>
              </w:rPr>
              <w:t>CLT</w:t>
            </w:r>
            <w:r>
              <w:rPr>
                <w:b/>
                <w:color w:val="00B0F0"/>
              </w:rPr>
              <w:t xml:space="preserve"> </w:t>
            </w:r>
            <w:r w:rsidRPr="005346B2">
              <w:rPr>
                <w:bCs/>
              </w:rPr>
              <w:t>for Math &amp; Reading graduation scores</w:t>
            </w:r>
            <w:r>
              <w:rPr>
                <w:bCs/>
              </w:rPr>
              <w:t>.</w:t>
            </w:r>
          </w:p>
          <w:p w14:paraId="7334D411" w14:textId="4039640F" w:rsidR="003533CE" w:rsidRPr="009347CE" w:rsidRDefault="003533CE" w:rsidP="006D7833">
            <w:pPr>
              <w:rPr>
                <w:b/>
                <w:i/>
                <w:iCs/>
                <w:sz w:val="28"/>
                <w:szCs w:val="28"/>
              </w:rPr>
            </w:pPr>
          </w:p>
        </w:tc>
      </w:tr>
    </w:tbl>
    <w:p w14:paraId="05C13FE6" w14:textId="77777777" w:rsidR="00FC74A9" w:rsidRPr="00FE0A02" w:rsidRDefault="00FC74A9" w:rsidP="00FC74A9">
      <w:pPr>
        <w:rPr>
          <w:b/>
        </w:rPr>
        <w:sectPr w:rsidR="00FC74A9" w:rsidRPr="00FE0A02" w:rsidSect="001F1FEB">
          <w:type w:val="continuous"/>
          <w:pgSz w:w="12240" w:h="15840" w:code="1"/>
          <w:pgMar w:top="720" w:right="0" w:bottom="720" w:left="504" w:header="576" w:footer="576" w:gutter="0"/>
          <w:cols w:space="720"/>
          <w:docGrid w:linePitch="360"/>
        </w:sectPr>
      </w:pPr>
    </w:p>
    <w:p w14:paraId="3C99091B" w14:textId="35BB4993" w:rsidR="00B8719C" w:rsidRPr="00FE0A02" w:rsidRDefault="00A512BB">
      <w:pPr>
        <w:rPr>
          <w:b/>
        </w:rPr>
      </w:pPr>
      <w:r w:rsidRPr="00B37F4F">
        <w:rPr>
          <w:b/>
          <w:noProof/>
        </w:rPr>
        <mc:AlternateContent>
          <mc:Choice Requires="wps">
            <w:drawing>
              <wp:anchor distT="91440" distB="91440" distL="114300" distR="114300" simplePos="0" relativeHeight="251669504" behindDoc="0" locked="0" layoutInCell="1" allowOverlap="1" wp14:anchorId="6D025BD3" wp14:editId="083D7E25">
                <wp:simplePos x="0" y="0"/>
                <wp:positionH relativeFrom="page">
                  <wp:posOffset>701040</wp:posOffset>
                </wp:positionH>
                <wp:positionV relativeFrom="paragraph">
                  <wp:posOffset>5080</wp:posOffset>
                </wp:positionV>
                <wp:extent cx="6417813" cy="1475117"/>
                <wp:effectExtent l="0" t="0" r="0" b="0"/>
                <wp:wrapNone/>
                <wp:docPr id="7543466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7813" cy="14751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45610" w14:textId="77777777" w:rsidR="00A512BB" w:rsidRPr="006B0D4C" w:rsidRDefault="00A512BB" w:rsidP="00A512BB">
                            <w:pPr>
                              <w:pBdr>
                                <w:top w:val="single" w:sz="24" w:space="8" w:color="1CADE4" w:themeColor="accent1"/>
                                <w:bottom w:val="single" w:sz="24" w:space="8" w:color="1CADE4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27CED7" w:themeColor="accent3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B0D4C">
                              <w:rPr>
                                <w:b/>
                                <w:i/>
                                <w:iCs/>
                                <w:color w:val="27CED7" w:themeColor="accent3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SAT/ACT/CLT Saturday Registration and Testing dates </w:t>
                            </w:r>
                            <w:r w:rsidRPr="00A218D6">
                              <w:rPr>
                                <w:b/>
                                <w:i/>
                                <w:iCs/>
                                <w:color w:val="7030A0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(</w:t>
                            </w:r>
                            <w:r w:rsidRPr="00585961"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sz w:val="22"/>
                                <w:szCs w:val="22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Optional- registration and fees not provided by LHS</w:t>
                            </w:r>
                            <w:r w:rsidRPr="00F3422C">
                              <w:rPr>
                                <w:b/>
                                <w:i/>
                                <w:iCs/>
                                <w:color w:val="7030A0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)</w:t>
                            </w:r>
                            <w:r w:rsidRPr="006B0D4C">
                              <w:rPr>
                                <w:b/>
                                <w:i/>
                                <w:iCs/>
                                <w:color w:val="27CED7" w:themeColor="accent3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:</w:t>
                            </w:r>
                          </w:p>
                          <w:tbl>
                            <w:tblPr>
                              <w:tblStyle w:val="GridTable5Dark-Accent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75"/>
                              <w:gridCol w:w="1620"/>
                              <w:gridCol w:w="2610"/>
                              <w:gridCol w:w="4489"/>
                            </w:tblGrid>
                            <w:tr w:rsidR="00A512BB" w:rsidRPr="00A218D6" w14:paraId="679654F8" w14:textId="77777777" w:rsidTr="00F3422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75" w:type="dxa"/>
                                  <w:tcBorders>
                                    <w:right w:val="single" w:sz="4" w:space="0" w:color="FFFFFF" w:themeColor="background1"/>
                                  </w:tcBorders>
                                </w:tcPr>
                                <w:p w14:paraId="36369901" w14:textId="77777777" w:rsidR="00A512BB" w:rsidRPr="000E13C6" w:rsidRDefault="00A512BB" w:rsidP="006E0932">
                                  <w:pPr>
                                    <w:jc w:val="center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 w:rsidRPr="000E13C6">
                                    <w:rPr>
                                      <w:color w:val="auto"/>
                                      <w:sz w:val="24"/>
                                    </w:rPr>
                                    <w:t>Test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left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14:paraId="67988923" w14:textId="77777777" w:rsidR="00A512BB" w:rsidRPr="000E13C6" w:rsidRDefault="00A512BB" w:rsidP="006E0932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 w:rsidRPr="000E13C6">
                                    <w:rPr>
                                      <w:color w:val="auto"/>
                                      <w:sz w:val="24"/>
                                    </w:rPr>
                                    <w:t>Test Date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  <w:tcBorders>
                                    <w:left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14:paraId="61D1F262" w14:textId="77777777" w:rsidR="00A512BB" w:rsidRPr="000E13C6" w:rsidRDefault="00A512BB" w:rsidP="006E0932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 w:rsidRPr="000E13C6">
                                    <w:rPr>
                                      <w:color w:val="auto"/>
                                      <w:sz w:val="24"/>
                                    </w:rPr>
                                    <w:t>Registration D</w:t>
                                  </w:r>
                                  <w:r>
                                    <w:rPr>
                                      <w:color w:val="auto"/>
                                      <w:sz w:val="24"/>
                                    </w:rPr>
                                    <w:t>eadline</w:t>
                                  </w:r>
                                </w:p>
                              </w:tc>
                              <w:tc>
                                <w:tcPr>
                                  <w:tcW w:w="4489" w:type="dxa"/>
                                  <w:tcBorders>
                                    <w:left w:val="single" w:sz="4" w:space="0" w:color="FFFFFF" w:themeColor="background1"/>
                                  </w:tcBorders>
                                </w:tcPr>
                                <w:p w14:paraId="4E4C7E4E" w14:textId="77777777" w:rsidR="00A512BB" w:rsidRPr="000E13C6" w:rsidRDefault="00A512BB" w:rsidP="006E0932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 w:rsidRPr="000E13C6">
                                    <w:rPr>
                                      <w:color w:val="auto"/>
                                      <w:sz w:val="24"/>
                                    </w:rPr>
                                    <w:t>Deadline for Changes</w:t>
                                  </w:r>
                                  <w:r>
                                    <w:rPr>
                                      <w:color w:val="auto"/>
                                      <w:sz w:val="24"/>
                                    </w:rPr>
                                    <w:t xml:space="preserve"> / Late Registration</w:t>
                                  </w:r>
                                </w:p>
                              </w:tc>
                            </w:tr>
                            <w:tr w:rsidR="00A512BB" w:rsidRPr="00A218D6" w14:paraId="19F324B0" w14:textId="77777777" w:rsidTr="000E13C6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75" w:type="dxa"/>
                                </w:tcPr>
                                <w:p w14:paraId="33367687" w14:textId="77777777" w:rsidR="00A512BB" w:rsidRPr="000E13C6" w:rsidRDefault="00A512BB" w:rsidP="006E0932">
                                  <w:pPr>
                                    <w:jc w:val="center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 w:rsidRPr="000E13C6">
                                    <w:rPr>
                                      <w:color w:val="auto"/>
                                      <w:sz w:val="24"/>
                                    </w:rPr>
                                    <w:t>ACT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4B6DDF2D" w14:textId="715D7C66" w:rsidR="00A512BB" w:rsidRPr="000E13C6" w:rsidRDefault="001A0E74" w:rsidP="006E0932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</w:rPr>
                                    <w:t>Feb 3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</w:tcPr>
                                <w:p w14:paraId="51179BC9" w14:textId="064C38F6" w:rsidR="00A512BB" w:rsidRPr="000E13C6" w:rsidRDefault="001A0E74" w:rsidP="006E0932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</w:rPr>
                                    <w:t>Jan 3</w:t>
                                  </w:r>
                                </w:p>
                              </w:tc>
                              <w:tc>
                                <w:tcPr>
                                  <w:tcW w:w="4489" w:type="dxa"/>
                                </w:tcPr>
                                <w:p w14:paraId="11C05114" w14:textId="2711616E" w:rsidR="00A512BB" w:rsidRPr="000E13C6" w:rsidRDefault="001A0E74" w:rsidP="006E0932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</w:rPr>
                                    <w:t>Jan 20</w:t>
                                  </w:r>
                                </w:p>
                              </w:tc>
                            </w:tr>
                            <w:tr w:rsidR="00A512BB" w:rsidRPr="00A218D6" w14:paraId="6A411FBA" w14:textId="77777777" w:rsidTr="000E13C6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75" w:type="dxa"/>
                                </w:tcPr>
                                <w:p w14:paraId="1FD34529" w14:textId="77777777" w:rsidR="00A512BB" w:rsidRPr="000E13C6" w:rsidRDefault="00A512BB" w:rsidP="006E0932">
                                  <w:pPr>
                                    <w:jc w:val="center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 w:rsidRPr="000E13C6">
                                    <w:rPr>
                                      <w:color w:val="auto"/>
                                      <w:sz w:val="24"/>
                                    </w:rPr>
                                    <w:t>CLT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07110BD7" w14:textId="55DC70E5" w:rsidR="00A512BB" w:rsidRPr="000E13C6" w:rsidRDefault="001A0E74" w:rsidP="006E093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</w:rPr>
                                    <w:t>Jan 2</w:t>
                                  </w:r>
                                  <w:r w:rsidR="008207B7">
                                    <w:rPr>
                                      <w:color w:val="auto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</w:tcPr>
                                <w:p w14:paraId="33FFF7B2" w14:textId="4EF9040B" w:rsidR="00A512BB" w:rsidRPr="000E13C6" w:rsidRDefault="008207B7" w:rsidP="006E093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</w:rPr>
                                    <w:t>Jan 20</w:t>
                                  </w:r>
                                </w:p>
                              </w:tc>
                              <w:tc>
                                <w:tcPr>
                                  <w:tcW w:w="4489" w:type="dxa"/>
                                </w:tcPr>
                                <w:p w14:paraId="7DCE312A" w14:textId="77777777" w:rsidR="00A512BB" w:rsidRPr="000E13C6" w:rsidRDefault="00A512BB" w:rsidP="006E093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F6B0BFE" w14:textId="77777777" w:rsidR="00A512BB" w:rsidRPr="00A218D6" w:rsidRDefault="00A512BB" w:rsidP="00A512BB">
                            <w:pPr>
                              <w:pBdr>
                                <w:top w:val="single" w:sz="24" w:space="8" w:color="1CADE4" w:themeColor="accent1"/>
                                <w:bottom w:val="single" w:sz="24" w:space="8" w:color="1CADE4" w:themeColor="accent1"/>
                              </w:pBdr>
                              <w:jc w:val="center"/>
                              <w:rPr>
                                <w:i/>
                                <w:iCs/>
                                <w:color w:val="1CADE4" w:themeColor="accen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25BD3" id="_x0000_s1030" type="#_x0000_t202" style="position:absolute;margin-left:55.2pt;margin-top:.4pt;width:505.35pt;height:116.15pt;z-index:25166950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" filled="f" stroked="f">
                <v:textbox>
                  <w:txbxContent>
                    <w:p w14:paraId="5B145610" w14:textId="77777777" w:rsidR="00A512BB" w:rsidRPr="006B0D4C" w:rsidRDefault="00A512BB" w:rsidP="00A512BB">
                      <w:pPr>
                        <w:pBdr>
                          <w:top w:val="single" w:sz="24" w:space="8" w:color="1CADE4" w:themeColor="accent1"/>
                          <w:bottom w:val="single" w:sz="24" w:space="8" w:color="1CADE4" w:themeColor="accent1"/>
                        </w:pBdr>
                        <w:spacing w:after="0"/>
                        <w:jc w:val="center"/>
                        <w:rPr>
                          <w:b/>
                          <w:i/>
                          <w:iCs/>
                          <w:color w:val="27CED7" w:themeColor="accent3"/>
                          <w:sz w:val="24"/>
                          <w:szCs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6B0D4C">
                        <w:rPr>
                          <w:b/>
                          <w:i/>
                          <w:iCs/>
                          <w:color w:val="27CED7" w:themeColor="accent3"/>
                          <w:sz w:val="24"/>
                          <w:szCs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SAT/ACT/CLT Saturday Registration and Testing dates </w:t>
                      </w:r>
                      <w:r w:rsidRPr="00A218D6">
                        <w:rPr>
                          <w:b/>
                          <w:i/>
                          <w:iCs/>
                          <w:color w:val="7030A0"/>
                          <w:sz w:val="24"/>
                          <w:szCs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(</w:t>
                      </w:r>
                      <w:r w:rsidRPr="00585961">
                        <w:rPr>
                          <w:b/>
                          <w:bCs/>
                          <w:i/>
                          <w:iCs/>
                          <w:color w:val="7030A0"/>
                          <w:sz w:val="22"/>
                          <w:szCs w:val="22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Optional- registration and fees not provided by LHS</w:t>
                      </w:r>
                      <w:r w:rsidRPr="00F3422C">
                        <w:rPr>
                          <w:b/>
                          <w:i/>
                          <w:iCs/>
                          <w:color w:val="7030A0"/>
                          <w:sz w:val="24"/>
                          <w:szCs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)</w:t>
                      </w:r>
                      <w:r w:rsidRPr="006B0D4C">
                        <w:rPr>
                          <w:b/>
                          <w:i/>
                          <w:iCs/>
                          <w:color w:val="27CED7" w:themeColor="accent3"/>
                          <w:sz w:val="24"/>
                          <w:szCs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:</w:t>
                      </w:r>
                    </w:p>
                    <w:tbl>
                      <w:tblPr>
                        <w:tblStyle w:val="GridTable5Dark-Accent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75"/>
                        <w:gridCol w:w="1620"/>
                        <w:gridCol w:w="2610"/>
                        <w:gridCol w:w="4489"/>
                      </w:tblGrid>
                      <w:tr w:rsidR="00A512BB" w:rsidRPr="00A218D6" w14:paraId="679654F8" w14:textId="77777777" w:rsidTr="00F3422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75" w:type="dxa"/>
                            <w:tcBorders>
                              <w:right w:val="single" w:sz="4" w:space="0" w:color="FFFFFF" w:themeColor="background1"/>
                            </w:tcBorders>
                          </w:tcPr>
                          <w:p w14:paraId="36369901" w14:textId="77777777" w:rsidR="00A512BB" w:rsidRPr="000E13C6" w:rsidRDefault="00A512BB" w:rsidP="006E0932">
                            <w:pPr>
                              <w:jc w:val="center"/>
                              <w:rPr>
                                <w:color w:val="auto"/>
                                <w:sz w:val="24"/>
                              </w:rPr>
                            </w:pPr>
                            <w:r w:rsidRPr="000E13C6">
                              <w:rPr>
                                <w:color w:val="auto"/>
                                <w:sz w:val="24"/>
                              </w:rPr>
                              <w:t>Test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left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14:paraId="67988923" w14:textId="77777777" w:rsidR="00A512BB" w:rsidRPr="000E13C6" w:rsidRDefault="00A512BB" w:rsidP="006E0932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4"/>
                              </w:rPr>
                            </w:pPr>
                            <w:r w:rsidRPr="000E13C6">
                              <w:rPr>
                                <w:color w:val="auto"/>
                                <w:sz w:val="24"/>
                              </w:rPr>
                              <w:t>Test Date</w:t>
                            </w:r>
                          </w:p>
                        </w:tc>
                        <w:tc>
                          <w:tcPr>
                            <w:tcW w:w="2610" w:type="dxa"/>
                            <w:tcBorders>
                              <w:left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14:paraId="61D1F262" w14:textId="77777777" w:rsidR="00A512BB" w:rsidRPr="000E13C6" w:rsidRDefault="00A512BB" w:rsidP="006E0932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4"/>
                              </w:rPr>
                            </w:pPr>
                            <w:r w:rsidRPr="000E13C6">
                              <w:rPr>
                                <w:color w:val="auto"/>
                                <w:sz w:val="24"/>
                              </w:rPr>
                              <w:t>Registration D</w:t>
                            </w:r>
                            <w:r>
                              <w:rPr>
                                <w:color w:val="auto"/>
                                <w:sz w:val="24"/>
                              </w:rPr>
                              <w:t>eadline</w:t>
                            </w:r>
                          </w:p>
                        </w:tc>
                        <w:tc>
                          <w:tcPr>
                            <w:tcW w:w="4489" w:type="dxa"/>
                            <w:tcBorders>
                              <w:left w:val="single" w:sz="4" w:space="0" w:color="FFFFFF" w:themeColor="background1"/>
                            </w:tcBorders>
                          </w:tcPr>
                          <w:p w14:paraId="4E4C7E4E" w14:textId="77777777" w:rsidR="00A512BB" w:rsidRPr="000E13C6" w:rsidRDefault="00A512BB" w:rsidP="006E0932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4"/>
                              </w:rPr>
                            </w:pPr>
                            <w:r w:rsidRPr="000E13C6">
                              <w:rPr>
                                <w:color w:val="auto"/>
                                <w:sz w:val="24"/>
                              </w:rPr>
                              <w:t>Deadline for Changes</w:t>
                            </w:r>
                            <w:r>
                              <w:rPr>
                                <w:color w:val="auto"/>
                                <w:sz w:val="24"/>
                              </w:rPr>
                              <w:t xml:space="preserve"> / Late Registration</w:t>
                            </w:r>
                          </w:p>
                        </w:tc>
                      </w:tr>
                      <w:tr w:rsidR="00A512BB" w:rsidRPr="00A218D6" w14:paraId="19F324B0" w14:textId="77777777" w:rsidTr="000E13C6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75" w:type="dxa"/>
                          </w:tcPr>
                          <w:p w14:paraId="33367687" w14:textId="77777777" w:rsidR="00A512BB" w:rsidRPr="000E13C6" w:rsidRDefault="00A512BB" w:rsidP="006E0932">
                            <w:pPr>
                              <w:jc w:val="center"/>
                              <w:rPr>
                                <w:color w:val="auto"/>
                                <w:sz w:val="24"/>
                              </w:rPr>
                            </w:pPr>
                            <w:r w:rsidRPr="000E13C6">
                              <w:rPr>
                                <w:color w:val="auto"/>
                                <w:sz w:val="24"/>
                              </w:rPr>
                              <w:t>ACT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4B6DDF2D" w14:textId="715D7C66" w:rsidR="00A512BB" w:rsidRPr="000E13C6" w:rsidRDefault="001A0E74" w:rsidP="006E0932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</w:rPr>
                              <w:t>Feb 3</w:t>
                            </w:r>
                          </w:p>
                        </w:tc>
                        <w:tc>
                          <w:tcPr>
                            <w:tcW w:w="2610" w:type="dxa"/>
                          </w:tcPr>
                          <w:p w14:paraId="51179BC9" w14:textId="064C38F6" w:rsidR="00A512BB" w:rsidRPr="000E13C6" w:rsidRDefault="001A0E74" w:rsidP="006E0932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</w:rPr>
                              <w:t>Jan 3</w:t>
                            </w:r>
                          </w:p>
                        </w:tc>
                        <w:tc>
                          <w:tcPr>
                            <w:tcW w:w="4489" w:type="dxa"/>
                          </w:tcPr>
                          <w:p w14:paraId="11C05114" w14:textId="2711616E" w:rsidR="00A512BB" w:rsidRPr="000E13C6" w:rsidRDefault="001A0E74" w:rsidP="006E0932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</w:rPr>
                              <w:t>Jan 20</w:t>
                            </w:r>
                          </w:p>
                        </w:tc>
                      </w:tr>
                      <w:tr w:rsidR="00A512BB" w:rsidRPr="00A218D6" w14:paraId="6A411FBA" w14:textId="77777777" w:rsidTr="000E13C6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75" w:type="dxa"/>
                          </w:tcPr>
                          <w:p w14:paraId="1FD34529" w14:textId="77777777" w:rsidR="00A512BB" w:rsidRPr="000E13C6" w:rsidRDefault="00A512BB" w:rsidP="006E0932">
                            <w:pPr>
                              <w:jc w:val="center"/>
                              <w:rPr>
                                <w:color w:val="auto"/>
                                <w:sz w:val="24"/>
                              </w:rPr>
                            </w:pPr>
                            <w:r w:rsidRPr="000E13C6">
                              <w:rPr>
                                <w:color w:val="auto"/>
                                <w:sz w:val="24"/>
                              </w:rPr>
                              <w:t>CLT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07110BD7" w14:textId="55DC70E5" w:rsidR="00A512BB" w:rsidRPr="000E13C6" w:rsidRDefault="001A0E74" w:rsidP="006E093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</w:rPr>
                              <w:t>Jan 2</w:t>
                            </w:r>
                            <w:r w:rsidR="008207B7">
                              <w:rPr>
                                <w:color w:val="auto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610" w:type="dxa"/>
                          </w:tcPr>
                          <w:p w14:paraId="33FFF7B2" w14:textId="4EF9040B" w:rsidR="00A512BB" w:rsidRPr="000E13C6" w:rsidRDefault="008207B7" w:rsidP="006E093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</w:rPr>
                              <w:t>Jan 20</w:t>
                            </w:r>
                          </w:p>
                        </w:tc>
                        <w:tc>
                          <w:tcPr>
                            <w:tcW w:w="4489" w:type="dxa"/>
                          </w:tcPr>
                          <w:p w14:paraId="7DCE312A" w14:textId="77777777" w:rsidR="00A512BB" w:rsidRPr="000E13C6" w:rsidRDefault="00A512BB" w:rsidP="006E093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5F6B0BFE" w14:textId="77777777" w:rsidR="00A512BB" w:rsidRPr="00A218D6" w:rsidRDefault="00A512BB" w:rsidP="00A512BB">
                      <w:pPr>
                        <w:pBdr>
                          <w:top w:val="single" w:sz="24" w:space="8" w:color="1CADE4" w:themeColor="accent1"/>
                          <w:bottom w:val="single" w:sz="24" w:space="8" w:color="1CADE4" w:themeColor="accent1"/>
                        </w:pBdr>
                        <w:jc w:val="center"/>
                        <w:rPr>
                          <w:i/>
                          <w:iCs/>
                          <w:color w:val="1CADE4" w:themeColor="accent1"/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8719C" w:rsidRPr="00FE0A02">
        <w:rPr>
          <w:b/>
        </w:rPr>
        <w:br w:type="page"/>
      </w:r>
    </w:p>
    <w:tbl>
      <w:tblPr>
        <w:tblW w:w="4617" w:type="pct"/>
        <w:tblLook w:val="0600" w:firstRow="0" w:lastRow="0" w:firstColumn="0" w:lastColumn="0" w:noHBand="1" w:noVBand="1"/>
        <w:tblCaption w:val="Layout table"/>
      </w:tblPr>
      <w:tblGrid>
        <w:gridCol w:w="2430"/>
        <w:gridCol w:w="17"/>
        <w:gridCol w:w="1762"/>
        <w:gridCol w:w="1964"/>
        <w:gridCol w:w="1829"/>
        <w:gridCol w:w="1719"/>
        <w:gridCol w:w="572"/>
        <w:gridCol w:w="507"/>
        <w:gridCol w:w="37"/>
      </w:tblGrid>
      <w:tr w:rsidR="00833E1B" w:rsidRPr="00FE0A02" w14:paraId="219BC032" w14:textId="77777777" w:rsidTr="00B8719C">
        <w:trPr>
          <w:gridAfter w:val="2"/>
          <w:wAfter w:w="251" w:type="pct"/>
          <w:trHeight w:val="1028"/>
        </w:trPr>
        <w:tc>
          <w:tcPr>
            <w:tcW w:w="4749" w:type="pct"/>
            <w:gridSpan w:val="7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61BCFCDF" w14:textId="4503C493" w:rsidR="00833E1B" w:rsidRPr="00FE0A02" w:rsidRDefault="00833E1B" w:rsidP="00537FCA">
            <w:pPr>
              <w:pStyle w:val="Month"/>
              <w:jc w:val="right"/>
            </w:pPr>
            <w:r w:rsidRPr="00FE0A02">
              <w:lastRenderedPageBreak/>
              <w:t>February</w:t>
            </w:r>
          </w:p>
        </w:tc>
      </w:tr>
      <w:tr w:rsidR="00B8719C" w:rsidRPr="00FE0A02" w14:paraId="54B2BCA8" w14:textId="77777777" w:rsidTr="00B8719C">
        <w:trPr>
          <w:trHeight w:val="455"/>
        </w:trPr>
        <w:tc>
          <w:tcPr>
            <w:tcW w:w="112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264356" w:themeFill="text2" w:themeFillShade="BF"/>
          </w:tcPr>
          <w:p w14:paraId="634DC365" w14:textId="77777777" w:rsidR="00833E1B" w:rsidRPr="00FE0A02" w:rsidRDefault="00000000" w:rsidP="00537FCA">
            <w:pPr>
              <w:pStyle w:val="Days"/>
            </w:pPr>
            <w:sdt>
              <w:sdtPr>
                <w:id w:val="2024043694"/>
                <w:placeholder>
                  <w:docPart w:val="E1D21DE3FCE94802BF15E71C3A5C47A7"/>
                </w:placeholder>
                <w:temporary/>
                <w:showingPlcHdr/>
                <w15:appearance w15:val="hidden"/>
              </w:sdtPr>
              <w:sdtContent>
                <w:r w:rsidR="00833E1B" w:rsidRPr="00FE0A02">
                  <w:t>Monday</w:t>
                </w:r>
              </w:sdtContent>
            </w:sdt>
            <w:r w:rsidR="00833E1B" w:rsidRPr="00FE0A02">
              <w:t xml:space="preserve"> </w:t>
            </w:r>
          </w:p>
        </w:tc>
        <w:tc>
          <w:tcPr>
            <w:tcW w:w="8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264356" w:themeFill="text2" w:themeFillShade="BF"/>
          </w:tcPr>
          <w:p w14:paraId="394DF09A" w14:textId="77777777" w:rsidR="00833E1B" w:rsidRPr="00FE0A02" w:rsidRDefault="00000000" w:rsidP="00537FCA">
            <w:pPr>
              <w:pStyle w:val="Days"/>
            </w:pPr>
            <w:sdt>
              <w:sdtPr>
                <w:id w:val="-1561859490"/>
                <w:placeholder>
                  <w:docPart w:val="ACD52EA2FA25428DADC84FE4EEC496EE"/>
                </w:placeholder>
                <w:temporary/>
                <w:showingPlcHdr/>
                <w15:appearance w15:val="hidden"/>
              </w:sdtPr>
              <w:sdtContent>
                <w:r w:rsidR="00833E1B" w:rsidRPr="00FE0A02">
                  <w:t>Tuesday</w:t>
                </w:r>
              </w:sdtContent>
            </w:sdt>
          </w:p>
        </w:tc>
        <w:tc>
          <w:tcPr>
            <w:tcW w:w="9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264356" w:themeFill="text2" w:themeFillShade="BF"/>
          </w:tcPr>
          <w:p w14:paraId="7E1427E5" w14:textId="77777777" w:rsidR="00833E1B" w:rsidRPr="00FE0A02" w:rsidRDefault="00000000" w:rsidP="00537FCA">
            <w:pPr>
              <w:pStyle w:val="Days"/>
            </w:pPr>
            <w:sdt>
              <w:sdtPr>
                <w:id w:val="-1803920407"/>
                <w:placeholder>
                  <w:docPart w:val="7995967E278D447C94CFA998613EC712"/>
                </w:placeholder>
                <w:temporary/>
                <w:showingPlcHdr/>
                <w15:appearance w15:val="hidden"/>
              </w:sdtPr>
              <w:sdtContent>
                <w:r w:rsidR="00833E1B" w:rsidRPr="00FE0A02">
                  <w:t>Wednesday</w:t>
                </w:r>
              </w:sdtContent>
            </w:sdt>
          </w:p>
        </w:tc>
        <w:tc>
          <w:tcPr>
            <w:tcW w:w="84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264356" w:themeFill="text2" w:themeFillShade="BF"/>
          </w:tcPr>
          <w:p w14:paraId="664B883B" w14:textId="77777777" w:rsidR="00833E1B" w:rsidRPr="00FE0A02" w:rsidRDefault="00000000" w:rsidP="00537FCA">
            <w:pPr>
              <w:pStyle w:val="Days"/>
            </w:pPr>
            <w:sdt>
              <w:sdtPr>
                <w:id w:val="1370721363"/>
                <w:placeholder>
                  <w:docPart w:val="4C0F379182434BBFB3A7D372565C4637"/>
                </w:placeholder>
                <w:temporary/>
                <w:showingPlcHdr/>
                <w15:appearance w15:val="hidden"/>
              </w:sdtPr>
              <w:sdtContent>
                <w:r w:rsidR="00833E1B" w:rsidRPr="00FE0A02">
                  <w:t>Thursday</w:t>
                </w:r>
              </w:sdtContent>
            </w:sdt>
          </w:p>
        </w:tc>
        <w:tc>
          <w:tcPr>
            <w:tcW w:w="79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264356" w:themeFill="text2" w:themeFillShade="BF"/>
          </w:tcPr>
          <w:p w14:paraId="7AB62C00" w14:textId="77777777" w:rsidR="00833E1B" w:rsidRPr="00FE0A02" w:rsidRDefault="00000000" w:rsidP="00537FCA">
            <w:pPr>
              <w:pStyle w:val="Days"/>
            </w:pPr>
            <w:sdt>
              <w:sdtPr>
                <w:id w:val="-1385172539"/>
                <w:placeholder>
                  <w:docPart w:val="381EC629291745048029E6A56706B328"/>
                </w:placeholder>
                <w:temporary/>
                <w:showingPlcHdr/>
                <w15:appearance w15:val="hidden"/>
              </w:sdtPr>
              <w:sdtContent>
                <w:r w:rsidR="00833E1B" w:rsidRPr="00FE0A02">
                  <w:t>Friday</w:t>
                </w:r>
              </w:sdtContent>
            </w:sdt>
          </w:p>
        </w:tc>
        <w:tc>
          <w:tcPr>
            <w:tcW w:w="515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39C303C5" w14:textId="77777777" w:rsidR="00833E1B" w:rsidRPr="00FE0A02" w:rsidRDefault="00000000" w:rsidP="00537FCA">
            <w:pPr>
              <w:pStyle w:val="Days"/>
            </w:pPr>
            <w:sdt>
              <w:sdtPr>
                <w:id w:val="-1541505386"/>
                <w:placeholder>
                  <w:docPart w:val="DE6D92B0E30648A29198042074AA89A9"/>
                </w:placeholder>
                <w:temporary/>
                <w:showingPlcHdr/>
                <w15:appearance w15:val="hidden"/>
              </w:sdtPr>
              <w:sdtContent>
                <w:r w:rsidR="00833E1B" w:rsidRPr="00FE0A02">
                  <w:t>Saturday</w:t>
                </w:r>
              </w:sdtContent>
            </w:sdt>
          </w:p>
        </w:tc>
      </w:tr>
      <w:tr w:rsidR="00B8719C" w:rsidRPr="00FE0A02" w14:paraId="052435CA" w14:textId="77777777" w:rsidTr="00B8719C">
        <w:trPr>
          <w:trHeight w:val="575"/>
        </w:trPr>
        <w:tc>
          <w:tcPr>
            <w:tcW w:w="112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7FC6D18" w14:textId="77777777" w:rsidR="00833E1B" w:rsidRPr="00FE0A02" w:rsidRDefault="00833E1B" w:rsidP="00537FCA">
            <w:pPr>
              <w:pStyle w:val="Dates"/>
              <w:rPr>
                <w:b/>
              </w:rPr>
            </w:pPr>
          </w:p>
        </w:tc>
        <w:tc>
          <w:tcPr>
            <w:tcW w:w="8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9F2196B" w14:textId="77777777" w:rsidR="00833E1B" w:rsidRPr="00FE0A02" w:rsidRDefault="00833E1B" w:rsidP="00537FCA">
            <w:pPr>
              <w:pStyle w:val="Dates"/>
              <w:rPr>
                <w:b/>
              </w:rPr>
            </w:pPr>
          </w:p>
        </w:tc>
        <w:tc>
          <w:tcPr>
            <w:tcW w:w="9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C606B2" w14:textId="77777777" w:rsidR="00833E1B" w:rsidRPr="00FE0A02" w:rsidRDefault="00833E1B" w:rsidP="00537FCA">
            <w:pPr>
              <w:pStyle w:val="Dates"/>
              <w:rPr>
                <w:b/>
              </w:rPr>
            </w:pPr>
          </w:p>
        </w:tc>
        <w:tc>
          <w:tcPr>
            <w:tcW w:w="84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2FBB8ED" w14:textId="77777777" w:rsidR="00833E1B" w:rsidRPr="00FE0A02" w:rsidRDefault="00833E1B" w:rsidP="00537FCA">
            <w:pPr>
              <w:pStyle w:val="Dates"/>
              <w:rPr>
                <w:b/>
              </w:rPr>
            </w:pPr>
          </w:p>
        </w:tc>
        <w:tc>
          <w:tcPr>
            <w:tcW w:w="79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DF222E8" w14:textId="77777777" w:rsidR="00833E1B" w:rsidRPr="00FE0A02" w:rsidRDefault="00833E1B" w:rsidP="00537FCA">
            <w:pPr>
              <w:pStyle w:val="Dates"/>
              <w:rPr>
                <w:b/>
              </w:rPr>
            </w:pPr>
          </w:p>
        </w:tc>
        <w:tc>
          <w:tcPr>
            <w:tcW w:w="515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D31EAB5" w14:textId="77777777" w:rsidR="00833E1B" w:rsidRPr="00FE0A02" w:rsidRDefault="00833E1B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1</w:t>
            </w:r>
          </w:p>
        </w:tc>
      </w:tr>
      <w:tr w:rsidR="00B8719C" w:rsidRPr="00FE0A02" w14:paraId="05718A38" w14:textId="77777777" w:rsidTr="00B8719C">
        <w:trPr>
          <w:trHeight w:hRule="exact" w:val="1160"/>
        </w:trPr>
        <w:tc>
          <w:tcPr>
            <w:tcW w:w="112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93037E9" w14:textId="77777777" w:rsidR="00833E1B" w:rsidRPr="00FE0A02" w:rsidRDefault="00833E1B" w:rsidP="00537FCA">
            <w:pPr>
              <w:pStyle w:val="Dates"/>
              <w:rPr>
                <w:b/>
              </w:rPr>
            </w:pPr>
          </w:p>
        </w:tc>
        <w:tc>
          <w:tcPr>
            <w:tcW w:w="8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9DDC1F5" w14:textId="77777777" w:rsidR="00833E1B" w:rsidRPr="00FE0A02" w:rsidRDefault="00833E1B" w:rsidP="00537FCA">
            <w:pPr>
              <w:pStyle w:val="Dates"/>
              <w:rPr>
                <w:b/>
              </w:rPr>
            </w:pPr>
          </w:p>
        </w:tc>
        <w:tc>
          <w:tcPr>
            <w:tcW w:w="90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B66A574" w14:textId="77777777" w:rsidR="00833E1B" w:rsidRPr="00FE0A02" w:rsidRDefault="00833E1B" w:rsidP="00537FCA">
            <w:pPr>
              <w:pStyle w:val="Dates"/>
              <w:rPr>
                <w:b/>
              </w:rPr>
            </w:pPr>
          </w:p>
        </w:tc>
        <w:tc>
          <w:tcPr>
            <w:tcW w:w="84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BE6179F" w14:textId="77777777" w:rsidR="00833E1B" w:rsidRPr="00FE0A02" w:rsidRDefault="00833E1B" w:rsidP="00537FCA">
            <w:pPr>
              <w:pStyle w:val="Dates"/>
              <w:rPr>
                <w:b/>
              </w:rPr>
            </w:pPr>
          </w:p>
        </w:tc>
        <w:tc>
          <w:tcPr>
            <w:tcW w:w="79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5252FB6" w14:textId="77777777" w:rsidR="00833E1B" w:rsidRPr="00FE0A02" w:rsidRDefault="00833E1B" w:rsidP="00537FCA">
            <w:pPr>
              <w:pStyle w:val="Dates"/>
              <w:rPr>
                <w:b/>
              </w:rPr>
            </w:pPr>
          </w:p>
        </w:tc>
        <w:tc>
          <w:tcPr>
            <w:tcW w:w="515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EA44A2F" w14:textId="77777777" w:rsidR="00833E1B" w:rsidRPr="00FE0A02" w:rsidRDefault="00833E1B" w:rsidP="00537FCA">
            <w:pPr>
              <w:pStyle w:val="Dates"/>
              <w:rPr>
                <w:b/>
              </w:rPr>
            </w:pPr>
          </w:p>
        </w:tc>
      </w:tr>
      <w:tr w:rsidR="00B8719C" w:rsidRPr="00FE0A02" w14:paraId="6BA8DA84" w14:textId="77777777" w:rsidTr="00B8719C">
        <w:trPr>
          <w:trHeight w:val="575"/>
        </w:trPr>
        <w:tc>
          <w:tcPr>
            <w:tcW w:w="112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6FD02B22" w14:textId="4438CA50" w:rsidR="00833E1B" w:rsidRPr="00FE0A02" w:rsidRDefault="00833E1B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3</w:t>
            </w:r>
            <w:r w:rsidR="003B4488" w:rsidRPr="00FE0A02">
              <w:rPr>
                <w:b/>
              </w:rPr>
              <w:t xml:space="preserve"> (A)</w:t>
            </w:r>
          </w:p>
        </w:tc>
        <w:tc>
          <w:tcPr>
            <w:tcW w:w="8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20139850" w14:textId="0A4B738E" w:rsidR="00833E1B" w:rsidRPr="00FE0A02" w:rsidRDefault="00833E1B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4</w:t>
            </w:r>
            <w:r w:rsidR="007732AE" w:rsidRPr="00FE0A02">
              <w:rPr>
                <w:b/>
              </w:rPr>
              <w:t xml:space="preserve"> (B)</w:t>
            </w:r>
          </w:p>
        </w:tc>
        <w:tc>
          <w:tcPr>
            <w:tcW w:w="9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2AC6EA57" w14:textId="0D827E19" w:rsidR="00833E1B" w:rsidRPr="00FE0A02" w:rsidRDefault="00833E1B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5</w:t>
            </w:r>
            <w:r w:rsidR="001D63EB" w:rsidRPr="00FE0A02">
              <w:rPr>
                <w:b/>
              </w:rPr>
              <w:t xml:space="preserve"> (C)</w:t>
            </w:r>
          </w:p>
        </w:tc>
        <w:tc>
          <w:tcPr>
            <w:tcW w:w="84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2C18C4B4" w14:textId="51B63CCC" w:rsidR="00833E1B" w:rsidRPr="00FE0A02" w:rsidRDefault="00833E1B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6</w:t>
            </w:r>
            <w:r w:rsidR="003B4488" w:rsidRPr="00FE0A02">
              <w:rPr>
                <w:b/>
              </w:rPr>
              <w:t xml:space="preserve"> (A)</w:t>
            </w:r>
          </w:p>
        </w:tc>
        <w:tc>
          <w:tcPr>
            <w:tcW w:w="79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4D3EF09A" w14:textId="5654B25D" w:rsidR="00833E1B" w:rsidRPr="00FE0A02" w:rsidRDefault="00833E1B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7</w:t>
            </w:r>
            <w:r w:rsidR="007732AE" w:rsidRPr="00FE0A02">
              <w:rPr>
                <w:b/>
              </w:rPr>
              <w:t xml:space="preserve"> (B)</w:t>
            </w:r>
          </w:p>
        </w:tc>
        <w:tc>
          <w:tcPr>
            <w:tcW w:w="515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02A11B2A" w14:textId="77777777" w:rsidR="00833E1B" w:rsidRPr="00FE0A02" w:rsidRDefault="00833E1B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8</w:t>
            </w:r>
          </w:p>
        </w:tc>
      </w:tr>
      <w:tr w:rsidR="00B8719C" w:rsidRPr="00FE0A02" w14:paraId="2C41EE89" w14:textId="77777777" w:rsidTr="00B8719C">
        <w:trPr>
          <w:trHeight w:hRule="exact" w:val="1160"/>
        </w:trPr>
        <w:tc>
          <w:tcPr>
            <w:tcW w:w="112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47D3F882" w14:textId="77777777" w:rsidR="00833E1B" w:rsidRPr="00FE0A02" w:rsidRDefault="00833E1B" w:rsidP="00537FCA">
            <w:pPr>
              <w:pStyle w:val="Dates"/>
              <w:rPr>
                <w:b/>
              </w:rPr>
            </w:pPr>
          </w:p>
        </w:tc>
        <w:tc>
          <w:tcPr>
            <w:tcW w:w="8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29F16520" w14:textId="77777777" w:rsidR="00833E1B" w:rsidRPr="00FE0A02" w:rsidRDefault="00833E1B" w:rsidP="00537FCA">
            <w:pPr>
              <w:pStyle w:val="Dates"/>
              <w:rPr>
                <w:b/>
              </w:rPr>
            </w:pPr>
          </w:p>
        </w:tc>
        <w:tc>
          <w:tcPr>
            <w:tcW w:w="90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2CC1448F" w14:textId="77777777" w:rsidR="00833E1B" w:rsidRPr="00FE0A02" w:rsidRDefault="00833E1B" w:rsidP="00537FCA">
            <w:pPr>
              <w:pStyle w:val="Dates"/>
              <w:rPr>
                <w:b/>
              </w:rPr>
            </w:pPr>
          </w:p>
        </w:tc>
        <w:tc>
          <w:tcPr>
            <w:tcW w:w="84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0D6FE3D1" w14:textId="77777777" w:rsidR="00833E1B" w:rsidRPr="00FE0A02" w:rsidRDefault="00833E1B" w:rsidP="00537FCA">
            <w:pPr>
              <w:pStyle w:val="Dates"/>
              <w:rPr>
                <w:b/>
              </w:rPr>
            </w:pPr>
          </w:p>
        </w:tc>
        <w:tc>
          <w:tcPr>
            <w:tcW w:w="79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18836F71" w14:textId="77777777" w:rsidR="00833E1B" w:rsidRPr="00FE0A02" w:rsidRDefault="00833E1B" w:rsidP="00537FCA">
            <w:pPr>
              <w:pStyle w:val="Dates"/>
              <w:rPr>
                <w:b/>
              </w:rPr>
            </w:pPr>
          </w:p>
        </w:tc>
        <w:tc>
          <w:tcPr>
            <w:tcW w:w="515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05570378" w14:textId="77777777" w:rsidR="00833E1B" w:rsidRPr="00FE0A02" w:rsidRDefault="00833E1B" w:rsidP="00537FCA">
            <w:pPr>
              <w:pStyle w:val="Dates"/>
              <w:rPr>
                <w:b/>
              </w:rPr>
            </w:pPr>
          </w:p>
        </w:tc>
      </w:tr>
      <w:tr w:rsidR="00B8719C" w:rsidRPr="00FE0A02" w14:paraId="26F94BD9" w14:textId="77777777" w:rsidTr="00B8719C">
        <w:trPr>
          <w:trHeight w:val="575"/>
        </w:trPr>
        <w:tc>
          <w:tcPr>
            <w:tcW w:w="112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868C506" w14:textId="622C32B6" w:rsidR="00833E1B" w:rsidRPr="00FE0A02" w:rsidRDefault="00833E1B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10</w:t>
            </w:r>
            <w:r w:rsidR="001D63EB" w:rsidRPr="00FE0A02">
              <w:rPr>
                <w:b/>
              </w:rPr>
              <w:t xml:space="preserve"> (C)</w:t>
            </w:r>
          </w:p>
        </w:tc>
        <w:tc>
          <w:tcPr>
            <w:tcW w:w="8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65B6D6A" w14:textId="574740DD" w:rsidR="00833E1B" w:rsidRPr="00FE0A02" w:rsidRDefault="00833E1B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11</w:t>
            </w:r>
            <w:r w:rsidR="003B4488" w:rsidRPr="00FE0A02">
              <w:rPr>
                <w:b/>
              </w:rPr>
              <w:t xml:space="preserve"> (A)</w:t>
            </w:r>
          </w:p>
        </w:tc>
        <w:tc>
          <w:tcPr>
            <w:tcW w:w="9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C816D9F" w14:textId="57258B0F" w:rsidR="00833E1B" w:rsidRPr="00FE0A02" w:rsidRDefault="00833E1B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12</w:t>
            </w:r>
            <w:r w:rsidR="007732AE" w:rsidRPr="00FE0A02">
              <w:rPr>
                <w:b/>
              </w:rPr>
              <w:t xml:space="preserve"> (B)</w:t>
            </w:r>
          </w:p>
        </w:tc>
        <w:tc>
          <w:tcPr>
            <w:tcW w:w="84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C575F1A" w14:textId="54A261B5" w:rsidR="00833E1B" w:rsidRPr="00FE0A02" w:rsidRDefault="00833E1B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13</w:t>
            </w:r>
            <w:r w:rsidR="001D63EB" w:rsidRPr="00FE0A02">
              <w:rPr>
                <w:b/>
              </w:rPr>
              <w:t xml:space="preserve"> (C)</w:t>
            </w:r>
          </w:p>
        </w:tc>
        <w:tc>
          <w:tcPr>
            <w:tcW w:w="79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E84953" w14:textId="6390478F" w:rsidR="00833E1B" w:rsidRPr="00FE0A02" w:rsidRDefault="00833E1B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14</w:t>
            </w:r>
            <w:r w:rsidR="003B4488" w:rsidRPr="00FE0A02">
              <w:rPr>
                <w:b/>
              </w:rPr>
              <w:t xml:space="preserve"> (A)</w:t>
            </w:r>
          </w:p>
        </w:tc>
        <w:tc>
          <w:tcPr>
            <w:tcW w:w="515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051F01C" w14:textId="77777777" w:rsidR="00833E1B" w:rsidRPr="00FE0A02" w:rsidRDefault="00833E1B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15</w:t>
            </w:r>
          </w:p>
        </w:tc>
      </w:tr>
      <w:tr w:rsidR="00B8719C" w:rsidRPr="00FE0A02" w14:paraId="50FFC435" w14:textId="77777777" w:rsidTr="00B8719C">
        <w:trPr>
          <w:trHeight w:hRule="exact" w:val="1160"/>
        </w:trPr>
        <w:tc>
          <w:tcPr>
            <w:tcW w:w="112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4DF9A13" w14:textId="77777777" w:rsidR="00833E1B" w:rsidRPr="00FE0A02" w:rsidRDefault="00833E1B" w:rsidP="00537FCA">
            <w:pPr>
              <w:pStyle w:val="Dates"/>
              <w:rPr>
                <w:b/>
              </w:rPr>
            </w:pPr>
          </w:p>
        </w:tc>
        <w:tc>
          <w:tcPr>
            <w:tcW w:w="8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126A75D" w14:textId="77777777" w:rsidR="00833E1B" w:rsidRPr="00FE0A02" w:rsidRDefault="00833E1B" w:rsidP="00537FCA">
            <w:pPr>
              <w:pStyle w:val="Dates"/>
              <w:rPr>
                <w:b/>
              </w:rPr>
            </w:pPr>
          </w:p>
        </w:tc>
        <w:tc>
          <w:tcPr>
            <w:tcW w:w="90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2EF7A2B" w14:textId="0E56B59B" w:rsidR="00833E1B" w:rsidRPr="00FE0A02" w:rsidRDefault="00015AF3" w:rsidP="00537FCA">
            <w:pPr>
              <w:pStyle w:val="Dates"/>
              <w:rPr>
                <w:b/>
              </w:rPr>
            </w:pPr>
            <w:r>
              <w:rPr>
                <w:b/>
              </w:rPr>
              <w:t>Academic Advising</w:t>
            </w:r>
          </w:p>
        </w:tc>
        <w:tc>
          <w:tcPr>
            <w:tcW w:w="84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82EA63A" w14:textId="77777777" w:rsidR="00833E1B" w:rsidRPr="00FE0A02" w:rsidRDefault="00833E1B" w:rsidP="00537FCA">
            <w:pPr>
              <w:pStyle w:val="Dates"/>
              <w:rPr>
                <w:b/>
              </w:rPr>
            </w:pPr>
          </w:p>
        </w:tc>
        <w:tc>
          <w:tcPr>
            <w:tcW w:w="79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ABDA68" w14:textId="77777777" w:rsidR="00833E1B" w:rsidRPr="00FE0A02" w:rsidRDefault="00833E1B" w:rsidP="00537FCA">
            <w:pPr>
              <w:pStyle w:val="Dates"/>
              <w:rPr>
                <w:b/>
              </w:rPr>
            </w:pPr>
          </w:p>
        </w:tc>
        <w:tc>
          <w:tcPr>
            <w:tcW w:w="515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BE6B1BB" w14:textId="77777777" w:rsidR="00833E1B" w:rsidRPr="00FE0A02" w:rsidRDefault="00833E1B" w:rsidP="00537FCA">
            <w:pPr>
              <w:pStyle w:val="Dates"/>
              <w:rPr>
                <w:b/>
              </w:rPr>
            </w:pPr>
          </w:p>
        </w:tc>
      </w:tr>
      <w:tr w:rsidR="00B8719C" w:rsidRPr="00FE0A02" w14:paraId="55F9C82F" w14:textId="77777777" w:rsidTr="00B8719C">
        <w:trPr>
          <w:trHeight w:val="575"/>
        </w:trPr>
        <w:tc>
          <w:tcPr>
            <w:tcW w:w="112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7F16F74C" w14:textId="77777777" w:rsidR="00833E1B" w:rsidRPr="00FE0A02" w:rsidRDefault="00833E1B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17</w:t>
            </w:r>
          </w:p>
        </w:tc>
        <w:tc>
          <w:tcPr>
            <w:tcW w:w="8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2F1A1AD8" w14:textId="04B60D36" w:rsidR="00833E1B" w:rsidRPr="00FE0A02" w:rsidRDefault="00833E1B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18</w:t>
            </w:r>
            <w:r w:rsidR="007732AE" w:rsidRPr="00FE0A02">
              <w:rPr>
                <w:b/>
              </w:rPr>
              <w:t xml:space="preserve"> (B)</w:t>
            </w:r>
          </w:p>
        </w:tc>
        <w:tc>
          <w:tcPr>
            <w:tcW w:w="9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17848A3E" w14:textId="748B44AD" w:rsidR="00833E1B" w:rsidRPr="00FE0A02" w:rsidRDefault="00833E1B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19</w:t>
            </w:r>
            <w:r w:rsidR="001D63EB" w:rsidRPr="00FE0A02">
              <w:rPr>
                <w:b/>
              </w:rPr>
              <w:t xml:space="preserve"> (C)</w:t>
            </w:r>
          </w:p>
        </w:tc>
        <w:tc>
          <w:tcPr>
            <w:tcW w:w="84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52B821B9" w14:textId="31161AA8" w:rsidR="00833E1B" w:rsidRPr="00FE0A02" w:rsidRDefault="00833E1B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20</w:t>
            </w:r>
            <w:r w:rsidR="003B4488" w:rsidRPr="00FE0A02">
              <w:rPr>
                <w:b/>
              </w:rPr>
              <w:t xml:space="preserve"> (A)</w:t>
            </w:r>
          </w:p>
        </w:tc>
        <w:tc>
          <w:tcPr>
            <w:tcW w:w="79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7CF28EB2" w14:textId="0EFC6B89" w:rsidR="00833E1B" w:rsidRPr="00FE0A02" w:rsidRDefault="00833E1B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21</w:t>
            </w:r>
            <w:r w:rsidR="007732AE" w:rsidRPr="00FE0A02">
              <w:rPr>
                <w:b/>
              </w:rPr>
              <w:t xml:space="preserve"> (B)</w:t>
            </w:r>
          </w:p>
        </w:tc>
        <w:tc>
          <w:tcPr>
            <w:tcW w:w="515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0059305D" w14:textId="77777777" w:rsidR="00833E1B" w:rsidRPr="00FE0A02" w:rsidRDefault="00833E1B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22</w:t>
            </w:r>
          </w:p>
        </w:tc>
      </w:tr>
      <w:tr w:rsidR="00B8719C" w:rsidRPr="00FE0A02" w14:paraId="1ABF429D" w14:textId="77777777" w:rsidTr="00000723">
        <w:trPr>
          <w:trHeight w:hRule="exact" w:val="1160"/>
        </w:trPr>
        <w:tc>
          <w:tcPr>
            <w:tcW w:w="112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0E6F6" w:themeFill="accent2" w:themeFillTint="33"/>
          </w:tcPr>
          <w:p w14:paraId="53D0B16E" w14:textId="77777777" w:rsidR="0041184D" w:rsidRPr="00FE0A02" w:rsidRDefault="0041184D" w:rsidP="0041184D">
            <w:pPr>
              <w:pStyle w:val="Dates"/>
              <w:jc w:val="center"/>
              <w:rPr>
                <w:b/>
              </w:rPr>
            </w:pPr>
            <w:r w:rsidRPr="00FE0A02">
              <w:rPr>
                <w:b/>
              </w:rPr>
              <w:t>No Students</w:t>
            </w:r>
          </w:p>
          <w:p w14:paraId="6A81A63D" w14:textId="1F8F3428" w:rsidR="00833E1B" w:rsidRPr="00FE0A02" w:rsidRDefault="0041184D" w:rsidP="0041184D">
            <w:pPr>
              <w:pStyle w:val="Dates"/>
              <w:jc w:val="center"/>
              <w:rPr>
                <w:b/>
              </w:rPr>
            </w:pPr>
            <w:r w:rsidRPr="00FE0A02">
              <w:rPr>
                <w:b/>
              </w:rPr>
              <w:t>DWT</w:t>
            </w:r>
          </w:p>
        </w:tc>
        <w:tc>
          <w:tcPr>
            <w:tcW w:w="8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0AD352F9" w14:textId="77777777" w:rsidR="00833E1B" w:rsidRPr="00FE0A02" w:rsidRDefault="00833E1B" w:rsidP="00537FCA">
            <w:pPr>
              <w:pStyle w:val="Dates"/>
              <w:rPr>
                <w:b/>
              </w:rPr>
            </w:pPr>
          </w:p>
        </w:tc>
        <w:tc>
          <w:tcPr>
            <w:tcW w:w="90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6822C1A4" w14:textId="77777777" w:rsidR="00833E1B" w:rsidRPr="00FE0A02" w:rsidRDefault="00833E1B" w:rsidP="00537FCA">
            <w:pPr>
              <w:pStyle w:val="Dates"/>
              <w:rPr>
                <w:b/>
              </w:rPr>
            </w:pPr>
          </w:p>
        </w:tc>
        <w:tc>
          <w:tcPr>
            <w:tcW w:w="84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186BB0B5" w14:textId="73C83CFF" w:rsidR="00833E1B" w:rsidRPr="00FE0A02" w:rsidRDefault="00045EB8" w:rsidP="00537FCA">
            <w:pPr>
              <w:pStyle w:val="Dates"/>
              <w:rPr>
                <w:b/>
              </w:rPr>
            </w:pPr>
            <w:r w:rsidRPr="00FE0A02">
              <w:rPr>
                <w:b/>
                <w:color w:val="1CADE4" w:themeColor="accent1"/>
              </w:rPr>
              <w:t>CLT – Concordance</w:t>
            </w:r>
          </w:p>
        </w:tc>
        <w:tc>
          <w:tcPr>
            <w:tcW w:w="79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7666DA74" w14:textId="77777777" w:rsidR="00833E1B" w:rsidRPr="00FE0A02" w:rsidRDefault="00833E1B" w:rsidP="00537FCA">
            <w:pPr>
              <w:pStyle w:val="Dates"/>
              <w:rPr>
                <w:b/>
              </w:rPr>
            </w:pPr>
          </w:p>
        </w:tc>
        <w:tc>
          <w:tcPr>
            <w:tcW w:w="515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62D79803" w14:textId="77777777" w:rsidR="00833E1B" w:rsidRPr="00FE0A02" w:rsidRDefault="00833E1B" w:rsidP="00537FCA">
            <w:pPr>
              <w:pStyle w:val="Dates"/>
              <w:rPr>
                <w:b/>
              </w:rPr>
            </w:pPr>
          </w:p>
        </w:tc>
      </w:tr>
      <w:tr w:rsidR="00B8719C" w:rsidRPr="00FE0A02" w14:paraId="05F2B43C" w14:textId="77777777" w:rsidTr="00B8719C">
        <w:trPr>
          <w:trHeight w:val="600"/>
        </w:trPr>
        <w:tc>
          <w:tcPr>
            <w:tcW w:w="112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66B3B41" w14:textId="1DD69E94" w:rsidR="00833E1B" w:rsidRPr="00FE0A02" w:rsidRDefault="00833E1B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24</w:t>
            </w:r>
            <w:r w:rsidR="001D63EB" w:rsidRPr="00FE0A02">
              <w:rPr>
                <w:b/>
              </w:rPr>
              <w:t xml:space="preserve"> (C)</w:t>
            </w:r>
          </w:p>
        </w:tc>
        <w:tc>
          <w:tcPr>
            <w:tcW w:w="8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ACD0B9F" w14:textId="3809737A" w:rsidR="00833E1B" w:rsidRPr="00FE0A02" w:rsidRDefault="00833E1B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25</w:t>
            </w:r>
            <w:r w:rsidR="003B4488" w:rsidRPr="00FE0A02">
              <w:rPr>
                <w:b/>
              </w:rPr>
              <w:t xml:space="preserve"> (A)</w:t>
            </w:r>
          </w:p>
        </w:tc>
        <w:tc>
          <w:tcPr>
            <w:tcW w:w="9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43B8E4" w14:textId="46F70EB7" w:rsidR="00833E1B" w:rsidRPr="00FE0A02" w:rsidRDefault="00833E1B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26</w:t>
            </w:r>
            <w:r w:rsidR="007732AE" w:rsidRPr="00FE0A02">
              <w:rPr>
                <w:b/>
              </w:rPr>
              <w:t xml:space="preserve"> (B)</w:t>
            </w:r>
          </w:p>
        </w:tc>
        <w:tc>
          <w:tcPr>
            <w:tcW w:w="84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C18CC69" w14:textId="4D8E65D0" w:rsidR="00833E1B" w:rsidRPr="00FE0A02" w:rsidRDefault="00833E1B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27</w:t>
            </w:r>
            <w:r w:rsidR="001D63EB" w:rsidRPr="00FE0A02">
              <w:rPr>
                <w:b/>
              </w:rPr>
              <w:t xml:space="preserve"> (C)</w:t>
            </w:r>
          </w:p>
        </w:tc>
        <w:tc>
          <w:tcPr>
            <w:tcW w:w="79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E6699DC" w14:textId="5D9FDDFE" w:rsidR="00833E1B" w:rsidRPr="00FE0A02" w:rsidRDefault="00833E1B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28</w:t>
            </w:r>
            <w:r w:rsidR="003B4488" w:rsidRPr="00FE0A02">
              <w:rPr>
                <w:b/>
              </w:rPr>
              <w:t xml:space="preserve"> (A)</w:t>
            </w:r>
          </w:p>
        </w:tc>
        <w:tc>
          <w:tcPr>
            <w:tcW w:w="515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1294BDC" w14:textId="37D41883" w:rsidR="00833E1B" w:rsidRPr="00FE0A02" w:rsidRDefault="00833E1B" w:rsidP="00537FCA">
            <w:pPr>
              <w:pStyle w:val="Dates"/>
              <w:rPr>
                <w:b/>
              </w:rPr>
            </w:pPr>
          </w:p>
        </w:tc>
      </w:tr>
      <w:tr w:rsidR="00B8719C" w:rsidRPr="00FE0A02" w14:paraId="6139025F" w14:textId="77777777" w:rsidTr="00B8719C">
        <w:trPr>
          <w:trHeight w:hRule="exact" w:val="1160"/>
        </w:trPr>
        <w:tc>
          <w:tcPr>
            <w:tcW w:w="112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AF91C9E" w14:textId="77777777" w:rsidR="00833E1B" w:rsidRPr="00FE0A02" w:rsidRDefault="00833E1B" w:rsidP="00537FCA">
            <w:pPr>
              <w:pStyle w:val="Dates"/>
              <w:rPr>
                <w:b/>
              </w:rPr>
            </w:pPr>
          </w:p>
        </w:tc>
        <w:tc>
          <w:tcPr>
            <w:tcW w:w="8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1CBA36D" w14:textId="77777777" w:rsidR="00833E1B" w:rsidRPr="00FE0A02" w:rsidRDefault="00833E1B" w:rsidP="00537FCA">
            <w:pPr>
              <w:pStyle w:val="Dates"/>
              <w:rPr>
                <w:b/>
              </w:rPr>
            </w:pPr>
          </w:p>
        </w:tc>
        <w:tc>
          <w:tcPr>
            <w:tcW w:w="90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C497820" w14:textId="77777777" w:rsidR="00833E1B" w:rsidRPr="00FE0A02" w:rsidRDefault="00833E1B" w:rsidP="00537FCA">
            <w:pPr>
              <w:pStyle w:val="Dates"/>
              <w:rPr>
                <w:b/>
              </w:rPr>
            </w:pPr>
          </w:p>
        </w:tc>
        <w:tc>
          <w:tcPr>
            <w:tcW w:w="84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99209D6" w14:textId="77777777" w:rsidR="00833E1B" w:rsidRPr="00FE0A02" w:rsidRDefault="00833E1B" w:rsidP="00537FCA">
            <w:pPr>
              <w:pStyle w:val="Dates"/>
              <w:rPr>
                <w:b/>
              </w:rPr>
            </w:pPr>
          </w:p>
        </w:tc>
        <w:tc>
          <w:tcPr>
            <w:tcW w:w="79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2904901" w14:textId="77777777" w:rsidR="00833E1B" w:rsidRPr="00FE0A02" w:rsidRDefault="00833E1B" w:rsidP="00537FCA">
            <w:pPr>
              <w:pStyle w:val="Dates"/>
              <w:rPr>
                <w:b/>
              </w:rPr>
            </w:pPr>
          </w:p>
        </w:tc>
        <w:tc>
          <w:tcPr>
            <w:tcW w:w="515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44DABB8" w14:textId="77777777" w:rsidR="00833E1B" w:rsidRPr="00FE0A02" w:rsidRDefault="00833E1B" w:rsidP="00537FCA">
            <w:pPr>
              <w:pStyle w:val="Dates"/>
              <w:rPr>
                <w:b/>
              </w:rPr>
            </w:pPr>
          </w:p>
        </w:tc>
      </w:tr>
      <w:tr w:rsidR="005D0003" w:rsidRPr="00FE0A02" w14:paraId="4EC6F5B1" w14:textId="77777777" w:rsidTr="00D77A38">
        <w:trPr>
          <w:gridAfter w:val="1"/>
          <w:wAfter w:w="17" w:type="pct"/>
          <w:trHeight w:hRule="exact" w:val="2702"/>
        </w:trPr>
        <w:tc>
          <w:tcPr>
            <w:tcW w:w="1121" w:type="pct"/>
          </w:tcPr>
          <w:p w14:paraId="2C4530EB" w14:textId="356014F3" w:rsidR="005D0003" w:rsidRPr="00FE0A02" w:rsidRDefault="005D0003" w:rsidP="00537FCA">
            <w:pPr>
              <w:pStyle w:val="Heading1"/>
              <w:rPr>
                <w:bCs w:val="0"/>
              </w:rPr>
            </w:pPr>
            <w:r w:rsidRPr="00FE0A02">
              <w:rPr>
                <w:bCs w:val="0"/>
              </w:rPr>
              <w:t>Notes</w:t>
            </w:r>
          </w:p>
        </w:tc>
        <w:tc>
          <w:tcPr>
            <w:tcW w:w="3862" w:type="pct"/>
            <w:gridSpan w:val="7"/>
          </w:tcPr>
          <w:p w14:paraId="0D00438C" w14:textId="36C868DE" w:rsidR="00395028" w:rsidRDefault="00395028" w:rsidP="00395028">
            <w:pPr>
              <w:pStyle w:val="ListParagraph"/>
              <w:numPr>
                <w:ilvl w:val="0"/>
                <w:numId w:val="1"/>
              </w:numPr>
              <w:ind w:left="360"/>
              <w:rPr>
                <w:bCs/>
              </w:rPr>
            </w:pPr>
            <w:r w:rsidRPr="00857E20">
              <w:rPr>
                <w:b/>
                <w:color w:val="E38803"/>
              </w:rPr>
              <w:t xml:space="preserve">Cycle </w:t>
            </w:r>
            <w:r>
              <w:rPr>
                <w:b/>
                <w:color w:val="E38803"/>
              </w:rPr>
              <w:t>3</w:t>
            </w:r>
            <w:r w:rsidRPr="00857E20">
              <w:rPr>
                <w:b/>
                <w:color w:val="E38803"/>
              </w:rPr>
              <w:t xml:space="preserve"> Assessments </w:t>
            </w:r>
            <w:r w:rsidRPr="00852347">
              <w:rPr>
                <w:bCs/>
              </w:rPr>
              <w:t xml:space="preserve">for all EOC courses will be given during regularly scheduled class time from </w:t>
            </w:r>
            <w:r>
              <w:rPr>
                <w:bCs/>
              </w:rPr>
              <w:t>2/24 – 3/14</w:t>
            </w:r>
            <w:r w:rsidR="00147824">
              <w:rPr>
                <w:bCs/>
              </w:rPr>
              <w:t>.</w:t>
            </w:r>
          </w:p>
          <w:p w14:paraId="5E2C033C" w14:textId="506466CB" w:rsidR="00395028" w:rsidRPr="003533CE" w:rsidRDefault="00395028" w:rsidP="00395028">
            <w:pPr>
              <w:pStyle w:val="ListParagraph"/>
              <w:numPr>
                <w:ilvl w:val="1"/>
                <w:numId w:val="1"/>
              </w:numPr>
              <w:rPr>
                <w:bCs/>
                <w:sz w:val="20"/>
                <w:szCs w:val="20"/>
              </w:rPr>
            </w:pPr>
            <w:r w:rsidRPr="00634596">
              <w:rPr>
                <w:bCs/>
                <w:i/>
                <w:iCs/>
                <w:sz w:val="20"/>
                <w:szCs w:val="20"/>
              </w:rPr>
              <w:t>Test is usually 1 class period long</w:t>
            </w:r>
            <w:r w:rsidR="00147824">
              <w:rPr>
                <w:bCs/>
                <w:i/>
                <w:iCs/>
                <w:sz w:val="20"/>
                <w:szCs w:val="20"/>
              </w:rPr>
              <w:t>.</w:t>
            </w:r>
          </w:p>
          <w:p w14:paraId="7B281345" w14:textId="77777777" w:rsidR="003533CE" w:rsidRDefault="003533CE" w:rsidP="003533CE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</w:rPr>
            </w:pPr>
            <w:r w:rsidRPr="00FE0A02">
              <w:rPr>
                <w:b/>
                <w:color w:val="00B0F0"/>
              </w:rPr>
              <w:t>CLT</w:t>
            </w:r>
            <w:r>
              <w:rPr>
                <w:b/>
                <w:color w:val="00B0F0"/>
              </w:rPr>
              <w:t xml:space="preserve"> </w:t>
            </w:r>
            <w:r w:rsidRPr="005346B2">
              <w:rPr>
                <w:bCs/>
              </w:rPr>
              <w:t>for Math &amp; Reading graduation scores</w:t>
            </w:r>
            <w:r>
              <w:rPr>
                <w:bCs/>
              </w:rPr>
              <w:t>.</w:t>
            </w:r>
          </w:p>
          <w:p w14:paraId="6BD57F66" w14:textId="77777777" w:rsidR="003533CE" w:rsidRPr="00634596" w:rsidRDefault="003533CE" w:rsidP="003533CE">
            <w:pPr>
              <w:pStyle w:val="ListParagraph"/>
              <w:ind w:left="720"/>
              <w:rPr>
                <w:bCs/>
                <w:sz w:val="20"/>
                <w:szCs w:val="20"/>
              </w:rPr>
            </w:pPr>
          </w:p>
          <w:p w14:paraId="7D13C807" w14:textId="42107802" w:rsidR="005D0003" w:rsidRPr="00FE0A02" w:rsidRDefault="00A512BB" w:rsidP="00537FCA">
            <w:pPr>
              <w:rPr>
                <w:b/>
              </w:rPr>
            </w:pPr>
            <w:r w:rsidRPr="00B37F4F">
              <w:rPr>
                <w:b/>
                <w:noProof/>
              </w:rPr>
              <mc:AlternateContent>
                <mc:Choice Requires="wps">
                  <w:drawing>
                    <wp:anchor distT="91440" distB="91440" distL="114300" distR="114300" simplePos="0" relativeHeight="251671552" behindDoc="0" locked="0" layoutInCell="1" allowOverlap="1" wp14:anchorId="2C0FCE02" wp14:editId="44A95E83">
                      <wp:simplePos x="0" y="0"/>
                      <wp:positionH relativeFrom="page">
                        <wp:posOffset>-1093470</wp:posOffset>
                      </wp:positionH>
                      <wp:positionV relativeFrom="paragraph">
                        <wp:posOffset>494030</wp:posOffset>
                      </wp:positionV>
                      <wp:extent cx="6417813" cy="1475117"/>
                      <wp:effectExtent l="0" t="0" r="0" b="0"/>
                      <wp:wrapNone/>
                      <wp:docPr id="2345034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17813" cy="147511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1060E0" w14:textId="77777777" w:rsidR="00A512BB" w:rsidRPr="006B0D4C" w:rsidRDefault="00A512BB" w:rsidP="00A512BB">
                                  <w:pPr>
                                    <w:pBdr>
                                      <w:top w:val="single" w:sz="24" w:space="8" w:color="1CADE4" w:themeColor="accent1"/>
                                      <w:bottom w:val="single" w:sz="24" w:space="8" w:color="1CADE4" w:themeColor="accent1"/>
                                    </w:pBdr>
                                    <w:spacing w:after="0"/>
                                    <w:jc w:val="center"/>
                                    <w:rPr>
                                      <w:b/>
                                      <w:i/>
                                      <w:iCs/>
                                      <w:color w:val="27CED7" w:themeColor="accent3"/>
                                      <w:sz w:val="24"/>
                                      <w:szCs w:val="24"/>
                                      <w:u w:val="single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6B0D4C">
                                    <w:rPr>
                                      <w:b/>
                                      <w:i/>
                                      <w:iCs/>
                                      <w:color w:val="27CED7" w:themeColor="accent3"/>
                                      <w:sz w:val="24"/>
                                      <w:szCs w:val="24"/>
                                      <w:u w:val="single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 xml:space="preserve">SAT/ACT/CLT Saturday Registration and Testing dates </w:t>
                                  </w:r>
                                  <w:r w:rsidRPr="00A218D6">
                                    <w:rPr>
                                      <w:b/>
                                      <w:i/>
                                      <w:iCs/>
                                      <w:color w:val="7030A0"/>
                                      <w:sz w:val="24"/>
                                      <w:szCs w:val="24"/>
                                      <w:u w:val="single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(</w:t>
                                  </w:r>
                                  <w:r w:rsidRPr="00585961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7030A0"/>
                                      <w:sz w:val="22"/>
                                      <w:szCs w:val="22"/>
                                      <w:u w:val="single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Optional- registration and fees not provided by LHS</w:t>
                                  </w:r>
                                  <w:r w:rsidRPr="00F3422C">
                                    <w:rPr>
                                      <w:b/>
                                      <w:i/>
                                      <w:iCs/>
                                      <w:color w:val="7030A0"/>
                                      <w:sz w:val="24"/>
                                      <w:szCs w:val="24"/>
                                      <w:u w:val="single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)</w:t>
                                  </w:r>
                                  <w:r w:rsidRPr="006B0D4C">
                                    <w:rPr>
                                      <w:b/>
                                      <w:i/>
                                      <w:iCs/>
                                      <w:color w:val="27CED7" w:themeColor="accent3"/>
                                      <w:sz w:val="24"/>
                                      <w:szCs w:val="24"/>
                                      <w:u w:val="single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:</w:t>
                                  </w:r>
                                </w:p>
                                <w:tbl>
                                  <w:tblPr>
                                    <w:tblStyle w:val="GridTable5Dark-Accent3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075"/>
                                    <w:gridCol w:w="1620"/>
                                    <w:gridCol w:w="2610"/>
                                    <w:gridCol w:w="4489"/>
                                  </w:tblGrid>
                                  <w:tr w:rsidR="00A512BB" w:rsidRPr="00A218D6" w14:paraId="25A964F2" w14:textId="77777777" w:rsidTr="00F3422C">
                                    <w:trPr>
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/w:trPr>
                                    <w:tc>
                                      <w:tcPr>
    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    <w:tcW w:w="1075" w:type="dxa"/>
                                        <w:tcBorders>
                                          <w:right w:val="single" w:sz="4" w:space="0" w:color="FFFFFF" w:themeColor="background1"/>
                                        </w:tcBorders>
                                      </w:tcPr>
                                      <w:p w14:paraId="43613A6E" w14:textId="77777777" w:rsidR="00A512BB" w:rsidRPr="000E13C6" w:rsidRDefault="00A512BB" w:rsidP="006E0932">
                                        <w:pPr>
                                          <w:jc w:val="center"/>
                                          <w:rPr>
                                            <w:color w:val="auto"/>
                                            <w:sz w:val="24"/>
                                          </w:rPr>
                                        </w:pPr>
                                        <w:r w:rsidRPr="000E13C6">
                                          <w:rPr>
                                            <w:color w:val="auto"/>
                                            <w:sz w:val="24"/>
                                          </w:rPr>
                                          <w:t>Test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20" w:type="dxa"/>
                                        <w:tcBorders>
                                          <w:left w:val="single" w:sz="4" w:space="0" w:color="FFFFFF" w:themeColor="background1"/>
                                          <w:right w:val="single" w:sz="4" w:space="0" w:color="FFFFFF" w:themeColor="background1"/>
                                        </w:tcBorders>
                                      </w:tcPr>
                                      <w:p w14:paraId="040B6BA0" w14:textId="77777777" w:rsidR="00A512BB" w:rsidRPr="000E13C6" w:rsidRDefault="00A512BB" w:rsidP="006E0932">
                                        <w:pPr>
                                          <w:jc w:val="center"/>
    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    <w:rPr>
                                            <w:color w:val="auto"/>
                                            <w:sz w:val="24"/>
                                          </w:rPr>
                                        </w:pPr>
                                        <w:r w:rsidRPr="000E13C6">
                                          <w:rPr>
                                            <w:color w:val="auto"/>
                                            <w:sz w:val="24"/>
                                          </w:rPr>
                                          <w:t>Test Date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10" w:type="dxa"/>
                                        <w:tcBorders>
                                          <w:left w:val="single" w:sz="4" w:space="0" w:color="FFFFFF" w:themeColor="background1"/>
                                          <w:right w:val="single" w:sz="4" w:space="0" w:color="FFFFFF" w:themeColor="background1"/>
                                        </w:tcBorders>
                                      </w:tcPr>
                                      <w:p w14:paraId="452C8E8D" w14:textId="77777777" w:rsidR="00A512BB" w:rsidRPr="000E13C6" w:rsidRDefault="00A512BB" w:rsidP="006E0932">
                                        <w:pPr>
                                          <w:jc w:val="center"/>
    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    <w:rPr>
                                            <w:color w:val="auto"/>
                                            <w:sz w:val="24"/>
                                          </w:rPr>
                                        </w:pPr>
                                        <w:r w:rsidRPr="000E13C6">
                                          <w:rPr>
                                            <w:color w:val="auto"/>
                                            <w:sz w:val="24"/>
                                          </w:rPr>
                                          <w:t>Registration D</w:t>
                                        </w:r>
                                        <w:r>
                                          <w:rPr>
                                            <w:color w:val="auto"/>
                                            <w:sz w:val="24"/>
                                          </w:rPr>
                                          <w:t>eadline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489" w:type="dxa"/>
                                        <w:tcBorders>
                                          <w:left w:val="single" w:sz="4" w:space="0" w:color="FFFFFF" w:themeColor="background1"/>
                                        </w:tcBorders>
                                      </w:tcPr>
                                      <w:p w14:paraId="59657E41" w14:textId="77777777" w:rsidR="00A512BB" w:rsidRPr="000E13C6" w:rsidRDefault="00A512BB" w:rsidP="006E0932">
                                        <w:pPr>
                                          <w:jc w:val="center"/>
    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    <w:rPr>
                                            <w:color w:val="auto"/>
                                            <w:sz w:val="24"/>
                                          </w:rPr>
                                        </w:pPr>
                                        <w:r w:rsidRPr="000E13C6">
                                          <w:rPr>
                                            <w:color w:val="auto"/>
                                            <w:sz w:val="24"/>
                                          </w:rPr>
                                          <w:t>Deadline for Changes</w:t>
                                        </w:r>
                                        <w:r>
                                          <w:rPr>
                                            <w:color w:val="auto"/>
                                            <w:sz w:val="24"/>
                                          </w:rPr>
                                          <w:t xml:space="preserve"> / Late Registration</w:t>
                                        </w:r>
                                      </w:p>
                                    </w:tc>
                                  </w:tr>
                                  <w:tr w:rsidR="00A512BB" w:rsidRPr="00A218D6" w14:paraId="4AD94CEF" w14:textId="77777777" w:rsidTr="000E13C6">
                                    <w:trPr>
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/w:trPr>
                                    <w:tc>
                                      <w:tcPr>
    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    <w:tcW w:w="1075" w:type="dxa"/>
                                      </w:tcPr>
                                      <w:p w14:paraId="6E926FE1" w14:textId="77777777" w:rsidR="00A512BB" w:rsidRPr="000E13C6" w:rsidRDefault="00A512BB" w:rsidP="006E0932">
                                        <w:pPr>
                                          <w:jc w:val="center"/>
                                          <w:rPr>
                                            <w:color w:val="auto"/>
                                            <w:sz w:val="24"/>
                                          </w:rPr>
                                        </w:pPr>
                                        <w:r w:rsidRPr="000E13C6">
                                          <w:rPr>
                                            <w:color w:val="auto"/>
                                            <w:sz w:val="24"/>
                                          </w:rPr>
                                          <w:t>SAT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20" w:type="dxa"/>
                                      </w:tcPr>
                                      <w:p w14:paraId="02DAEE06" w14:textId="23050480" w:rsidR="00A512BB" w:rsidRPr="000E13C6" w:rsidRDefault="001308D5" w:rsidP="006E0932">
                                        <w:pPr>
                                          <w:jc w:val="center"/>
    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    <w:rPr>
                                            <w:color w:val="auto"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color w:val="auto"/>
                                            <w:sz w:val="24"/>
                                          </w:rPr>
                                          <w:t>Mar 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10" w:type="dxa"/>
                                      </w:tcPr>
                                      <w:p w14:paraId="23EA0338" w14:textId="69441F85" w:rsidR="00A512BB" w:rsidRPr="000E13C6" w:rsidRDefault="001308D5" w:rsidP="006E0932">
                                        <w:pPr>
                                          <w:jc w:val="center"/>
    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    <w:rPr>
                                            <w:color w:val="auto"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color w:val="auto"/>
                                            <w:sz w:val="24"/>
                                          </w:rPr>
                                          <w:t>Feb 21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489" w:type="dxa"/>
                                      </w:tcPr>
                                      <w:p w14:paraId="638A472C" w14:textId="734765F4" w:rsidR="00A512BB" w:rsidRPr="000E13C6" w:rsidRDefault="001308D5" w:rsidP="006E0932">
                                        <w:pPr>
                                          <w:jc w:val="center"/>
    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    <w:rPr>
                                            <w:color w:val="auto"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color w:val="auto"/>
                                            <w:sz w:val="24"/>
                                          </w:rPr>
                                          <w:t>Feb 25</w:t>
                                        </w:r>
                                      </w:p>
                                    </w:tc>
                                  </w:tr>
                                  <w:tr w:rsidR="00A512BB" w:rsidRPr="00A218D6" w14:paraId="6970693A" w14:textId="77777777" w:rsidTr="000E13C6">
                                    <w:tc>
                                      <w:tcPr>
    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    <w:tcW w:w="1075" w:type="dxa"/>
                                      </w:tcPr>
                                      <w:p w14:paraId="0D694086" w14:textId="77777777" w:rsidR="00A512BB" w:rsidRPr="000E13C6" w:rsidRDefault="00A512BB" w:rsidP="006E0932">
                                        <w:pPr>
                                          <w:jc w:val="center"/>
                                          <w:rPr>
                                            <w:color w:val="auto"/>
                                            <w:sz w:val="24"/>
                                          </w:rPr>
                                        </w:pPr>
                                        <w:r w:rsidRPr="000E13C6">
                                          <w:rPr>
                                            <w:color w:val="auto"/>
                                            <w:sz w:val="24"/>
                                          </w:rPr>
                                          <w:t>ACT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20" w:type="dxa"/>
                                      </w:tcPr>
                                      <w:p w14:paraId="19DD0409" w14:textId="64DA272E" w:rsidR="00A512BB" w:rsidRPr="000E13C6" w:rsidRDefault="00FB4B04" w:rsidP="006E0932">
                                        <w:pPr>
                                          <w:jc w:val="center"/>
    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    <w:rPr>
                                            <w:color w:val="auto"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color w:val="auto"/>
                                            <w:sz w:val="24"/>
                                          </w:rPr>
                                          <w:t>Apr 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10" w:type="dxa"/>
                                      </w:tcPr>
                                      <w:p w14:paraId="4EF09F51" w14:textId="7E19980A" w:rsidR="00A512BB" w:rsidRPr="000E13C6" w:rsidRDefault="00FB4B04" w:rsidP="006E0932">
                                        <w:pPr>
                                          <w:jc w:val="center"/>
    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    <w:rPr>
                                            <w:color w:val="auto"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color w:val="auto"/>
                                            <w:sz w:val="24"/>
                                          </w:rPr>
                                          <w:t>Feb 28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489" w:type="dxa"/>
                                      </w:tcPr>
                                      <w:p w14:paraId="001CBC4C" w14:textId="33145CC9" w:rsidR="00A512BB" w:rsidRPr="000E13C6" w:rsidRDefault="00FB4B04" w:rsidP="006E0932">
                                        <w:pPr>
                                          <w:jc w:val="center"/>
    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    <w:rPr>
                                            <w:color w:val="auto"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color w:val="auto"/>
                                            <w:sz w:val="24"/>
                                          </w:rPr>
                                          <w:t>March 16</w:t>
                                        </w:r>
                                      </w:p>
                                    </w:tc>
                                  </w:tr>
                                </w:tbl>
                                <w:p w14:paraId="300688C7" w14:textId="77777777" w:rsidR="00A512BB" w:rsidRPr="00A218D6" w:rsidRDefault="00A512BB" w:rsidP="00A512BB">
                                  <w:pPr>
                                    <w:pBdr>
                                      <w:top w:val="single" w:sz="24" w:space="8" w:color="1CADE4" w:themeColor="accent1"/>
                                      <w:bottom w:val="single" w:sz="24" w:space="8" w:color="1CADE4" w:themeColor="accent1"/>
                                    </w:pBdr>
                                    <w:jc w:val="center"/>
                                    <w:rPr>
                                      <w:i/>
                                      <w:iCs/>
                                      <w:color w:val="1CADE4" w:themeColor="accent1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0FCE02" id="_x0000_s1031" type="#_x0000_t202" style="position:absolute;margin-left:-86.1pt;margin-top:38.9pt;width:505.35pt;height:116.15pt;z-index:251671552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" filled="f" stroked="f">
                      <v:textbox>
                        <w:txbxContent>
                          <w:p w14:paraId="441060E0" w14:textId="77777777" w:rsidR="00A512BB" w:rsidRPr="006B0D4C" w:rsidRDefault="00A512BB" w:rsidP="00A512BB">
                            <w:pPr>
                              <w:pBdr>
                                <w:top w:val="single" w:sz="24" w:space="8" w:color="1CADE4" w:themeColor="accent1"/>
                                <w:bottom w:val="single" w:sz="24" w:space="8" w:color="1CADE4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27CED7" w:themeColor="accent3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B0D4C">
                              <w:rPr>
                                <w:b/>
                                <w:i/>
                                <w:iCs/>
                                <w:color w:val="27CED7" w:themeColor="accent3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SAT/ACT/CLT Saturday Registration and Testing dates </w:t>
                            </w:r>
                            <w:r w:rsidRPr="00A218D6">
                              <w:rPr>
                                <w:b/>
                                <w:i/>
                                <w:iCs/>
                                <w:color w:val="7030A0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(</w:t>
                            </w:r>
                            <w:r w:rsidRPr="00585961"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sz w:val="22"/>
                                <w:szCs w:val="22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Optional- registration and fees not provided by LHS</w:t>
                            </w:r>
                            <w:r w:rsidRPr="00F3422C">
                              <w:rPr>
                                <w:b/>
                                <w:i/>
                                <w:iCs/>
                                <w:color w:val="7030A0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)</w:t>
                            </w:r>
                            <w:r w:rsidRPr="006B0D4C">
                              <w:rPr>
                                <w:b/>
                                <w:i/>
                                <w:iCs/>
                                <w:color w:val="27CED7" w:themeColor="accent3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:</w:t>
                            </w:r>
                          </w:p>
                          <w:tbl>
                            <w:tblPr>
                              <w:tblStyle w:val="GridTable5Dark-Accent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75"/>
                              <w:gridCol w:w="1620"/>
                              <w:gridCol w:w="2610"/>
                              <w:gridCol w:w="4489"/>
                            </w:tblGrid>
                            <w:tr w:rsidR="00A512BB" w:rsidRPr="00A218D6" w14:paraId="25A964F2" w14:textId="77777777" w:rsidTr="00F3422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75" w:type="dxa"/>
                                  <w:tcBorders>
                                    <w:right w:val="single" w:sz="4" w:space="0" w:color="FFFFFF" w:themeColor="background1"/>
                                  </w:tcBorders>
                                </w:tcPr>
                                <w:p w14:paraId="43613A6E" w14:textId="77777777" w:rsidR="00A512BB" w:rsidRPr="000E13C6" w:rsidRDefault="00A512BB" w:rsidP="006E0932">
                                  <w:pPr>
                                    <w:jc w:val="center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 w:rsidRPr="000E13C6">
                                    <w:rPr>
                                      <w:color w:val="auto"/>
                                      <w:sz w:val="24"/>
                                    </w:rPr>
                                    <w:t>Test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left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14:paraId="040B6BA0" w14:textId="77777777" w:rsidR="00A512BB" w:rsidRPr="000E13C6" w:rsidRDefault="00A512BB" w:rsidP="006E0932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 w:rsidRPr="000E13C6">
                                    <w:rPr>
                                      <w:color w:val="auto"/>
                                      <w:sz w:val="24"/>
                                    </w:rPr>
                                    <w:t>Test Date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  <w:tcBorders>
                                    <w:left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14:paraId="452C8E8D" w14:textId="77777777" w:rsidR="00A512BB" w:rsidRPr="000E13C6" w:rsidRDefault="00A512BB" w:rsidP="006E0932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 w:rsidRPr="000E13C6">
                                    <w:rPr>
                                      <w:color w:val="auto"/>
                                      <w:sz w:val="24"/>
                                    </w:rPr>
                                    <w:t>Registration D</w:t>
                                  </w:r>
                                  <w:r>
                                    <w:rPr>
                                      <w:color w:val="auto"/>
                                      <w:sz w:val="24"/>
                                    </w:rPr>
                                    <w:t>eadline</w:t>
                                  </w:r>
                                </w:p>
                              </w:tc>
                              <w:tc>
                                <w:tcPr>
                                  <w:tcW w:w="4489" w:type="dxa"/>
                                  <w:tcBorders>
                                    <w:left w:val="single" w:sz="4" w:space="0" w:color="FFFFFF" w:themeColor="background1"/>
                                  </w:tcBorders>
                                </w:tcPr>
                                <w:p w14:paraId="59657E41" w14:textId="77777777" w:rsidR="00A512BB" w:rsidRPr="000E13C6" w:rsidRDefault="00A512BB" w:rsidP="006E0932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 w:rsidRPr="000E13C6">
                                    <w:rPr>
                                      <w:color w:val="auto"/>
                                      <w:sz w:val="24"/>
                                    </w:rPr>
                                    <w:t>Deadline for Changes</w:t>
                                  </w:r>
                                  <w:r>
                                    <w:rPr>
                                      <w:color w:val="auto"/>
                                      <w:sz w:val="24"/>
                                    </w:rPr>
                                    <w:t xml:space="preserve"> / Late Registration</w:t>
                                  </w:r>
                                </w:p>
                              </w:tc>
                            </w:tr>
                            <w:tr w:rsidR="00A512BB" w:rsidRPr="00A218D6" w14:paraId="4AD94CEF" w14:textId="77777777" w:rsidTr="000E13C6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75" w:type="dxa"/>
                                </w:tcPr>
                                <w:p w14:paraId="6E926FE1" w14:textId="77777777" w:rsidR="00A512BB" w:rsidRPr="000E13C6" w:rsidRDefault="00A512BB" w:rsidP="006E0932">
                                  <w:pPr>
                                    <w:jc w:val="center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 w:rsidRPr="000E13C6">
                                    <w:rPr>
                                      <w:color w:val="auto"/>
                                      <w:sz w:val="24"/>
                                    </w:rPr>
                                    <w:t>SAT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02DAEE06" w14:textId="23050480" w:rsidR="00A512BB" w:rsidRPr="000E13C6" w:rsidRDefault="001308D5" w:rsidP="006E0932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</w:rPr>
                                    <w:t>Mar 8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</w:tcPr>
                                <w:p w14:paraId="23EA0338" w14:textId="69441F85" w:rsidR="00A512BB" w:rsidRPr="000E13C6" w:rsidRDefault="001308D5" w:rsidP="006E0932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</w:rPr>
                                    <w:t>Feb 21</w:t>
                                  </w:r>
                                </w:p>
                              </w:tc>
                              <w:tc>
                                <w:tcPr>
                                  <w:tcW w:w="4489" w:type="dxa"/>
                                </w:tcPr>
                                <w:p w14:paraId="638A472C" w14:textId="734765F4" w:rsidR="00A512BB" w:rsidRPr="000E13C6" w:rsidRDefault="001308D5" w:rsidP="006E0932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</w:rPr>
                                    <w:t>Feb 25</w:t>
                                  </w:r>
                                </w:p>
                              </w:tc>
                            </w:tr>
                            <w:tr w:rsidR="00A512BB" w:rsidRPr="00A218D6" w14:paraId="6970693A" w14:textId="77777777" w:rsidTr="000E13C6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75" w:type="dxa"/>
                                </w:tcPr>
                                <w:p w14:paraId="0D694086" w14:textId="77777777" w:rsidR="00A512BB" w:rsidRPr="000E13C6" w:rsidRDefault="00A512BB" w:rsidP="006E0932">
                                  <w:pPr>
                                    <w:jc w:val="center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 w:rsidRPr="000E13C6">
                                    <w:rPr>
                                      <w:color w:val="auto"/>
                                      <w:sz w:val="24"/>
                                    </w:rPr>
                                    <w:t>ACT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19DD0409" w14:textId="64DA272E" w:rsidR="00A512BB" w:rsidRPr="000E13C6" w:rsidRDefault="00FB4B04" w:rsidP="006E093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</w:rPr>
                                    <w:t>Apr 5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</w:tcPr>
                                <w:p w14:paraId="4EF09F51" w14:textId="7E19980A" w:rsidR="00A512BB" w:rsidRPr="000E13C6" w:rsidRDefault="00FB4B04" w:rsidP="006E093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</w:rPr>
                                    <w:t>Feb 28</w:t>
                                  </w:r>
                                </w:p>
                              </w:tc>
                              <w:tc>
                                <w:tcPr>
                                  <w:tcW w:w="4489" w:type="dxa"/>
                                </w:tcPr>
                                <w:p w14:paraId="001CBC4C" w14:textId="33145CC9" w:rsidR="00A512BB" w:rsidRPr="000E13C6" w:rsidRDefault="00FB4B04" w:rsidP="006E093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</w:rPr>
                                    <w:t>March 16</w:t>
                                  </w:r>
                                </w:p>
                              </w:tc>
                            </w:tr>
                          </w:tbl>
                          <w:p w14:paraId="300688C7" w14:textId="77777777" w:rsidR="00A512BB" w:rsidRPr="00A218D6" w:rsidRDefault="00A512BB" w:rsidP="00A512BB">
                            <w:pPr>
                              <w:pBdr>
                                <w:top w:val="single" w:sz="24" w:space="8" w:color="1CADE4" w:themeColor="accent1"/>
                                <w:bottom w:val="single" w:sz="24" w:space="8" w:color="1CADE4" w:themeColor="accent1"/>
                              </w:pBdr>
                              <w:jc w:val="center"/>
                              <w:rPr>
                                <w:i/>
                                <w:iCs/>
                                <w:color w:val="1CADE4" w:themeColor="accent1"/>
                                <w:sz w:val="24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</w:tbl>
    <w:p w14:paraId="41CC7419" w14:textId="77777777" w:rsidR="00FC74A9" w:rsidRPr="00FE0A02" w:rsidRDefault="00FC74A9" w:rsidP="00FC74A9">
      <w:pPr>
        <w:rPr>
          <w:b/>
        </w:rPr>
        <w:sectPr w:rsidR="00FC74A9" w:rsidRPr="00FE0A02" w:rsidSect="001F1FEB">
          <w:type w:val="continuous"/>
          <w:pgSz w:w="12240" w:h="15840" w:code="1"/>
          <w:pgMar w:top="720" w:right="0" w:bottom="720" w:left="504" w:header="576" w:footer="576" w:gutter="0"/>
          <w:cols w:space="720"/>
          <w:docGrid w:linePitch="360"/>
        </w:sectPr>
      </w:pPr>
    </w:p>
    <w:p w14:paraId="5B0F1215" w14:textId="77777777" w:rsidR="00B8719C" w:rsidRPr="00FE0A02" w:rsidRDefault="00B8719C">
      <w:pPr>
        <w:rPr>
          <w:b/>
        </w:rPr>
      </w:pPr>
      <w:r w:rsidRPr="00FE0A02">
        <w:rPr>
          <w:b/>
        </w:rPr>
        <w:br w:type="page"/>
      </w:r>
    </w:p>
    <w:tbl>
      <w:tblPr>
        <w:tblW w:w="4730" w:type="pct"/>
        <w:tblLook w:val="0600" w:firstRow="0" w:lastRow="0" w:firstColumn="0" w:lastColumn="0" w:noHBand="1" w:noVBand="1"/>
        <w:tblCaption w:val="Layout table"/>
      </w:tblPr>
      <w:tblGrid>
        <w:gridCol w:w="2225"/>
        <w:gridCol w:w="162"/>
        <w:gridCol w:w="1920"/>
        <w:gridCol w:w="2012"/>
        <w:gridCol w:w="1874"/>
        <w:gridCol w:w="1756"/>
        <w:gridCol w:w="580"/>
        <w:gridCol w:w="542"/>
        <w:gridCol w:w="31"/>
      </w:tblGrid>
      <w:tr w:rsidR="00B8719C" w:rsidRPr="00FE0A02" w14:paraId="174A0BA3" w14:textId="77777777" w:rsidTr="00147824">
        <w:trPr>
          <w:gridAfter w:val="2"/>
          <w:wAfter w:w="258" w:type="pct"/>
          <w:trHeight w:val="1336"/>
        </w:trPr>
        <w:tc>
          <w:tcPr>
            <w:tcW w:w="4742" w:type="pct"/>
            <w:gridSpan w:val="7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4EB1D520" w14:textId="3B017983" w:rsidR="00B8719C" w:rsidRPr="00FE0A02" w:rsidRDefault="00B8719C" w:rsidP="00537FCA">
            <w:pPr>
              <w:pStyle w:val="Month"/>
              <w:jc w:val="right"/>
            </w:pPr>
            <w:r w:rsidRPr="00FE0A02">
              <w:lastRenderedPageBreak/>
              <w:t>March</w:t>
            </w:r>
          </w:p>
        </w:tc>
      </w:tr>
      <w:tr w:rsidR="00B8719C" w:rsidRPr="00FE0A02" w14:paraId="4AB82174" w14:textId="77777777" w:rsidTr="00147824">
        <w:trPr>
          <w:trHeight w:val="478"/>
        </w:trPr>
        <w:tc>
          <w:tcPr>
            <w:tcW w:w="1002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264356" w:themeFill="text2" w:themeFillShade="BF"/>
          </w:tcPr>
          <w:p w14:paraId="6B52F1EA" w14:textId="77777777" w:rsidR="00B8719C" w:rsidRPr="00FE0A02" w:rsidRDefault="00000000" w:rsidP="00537FCA">
            <w:pPr>
              <w:pStyle w:val="Days"/>
            </w:pPr>
            <w:sdt>
              <w:sdtPr>
                <w:id w:val="1595285819"/>
                <w:placeholder>
                  <w:docPart w:val="B7779DCCFC5D4BDBAD7BA11A7953A332"/>
                </w:placeholder>
                <w:temporary/>
                <w:showingPlcHdr/>
                <w15:appearance w15:val="hidden"/>
              </w:sdtPr>
              <w:sdtContent>
                <w:r w:rsidR="00B8719C" w:rsidRPr="00FE0A02">
                  <w:t>Monday</w:t>
                </w:r>
              </w:sdtContent>
            </w:sdt>
            <w:r w:rsidR="00B8719C" w:rsidRPr="00FE0A02">
              <w:t xml:space="preserve"> </w:t>
            </w:r>
          </w:p>
        </w:tc>
        <w:tc>
          <w:tcPr>
            <w:tcW w:w="938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264356" w:themeFill="text2" w:themeFillShade="BF"/>
          </w:tcPr>
          <w:p w14:paraId="6817834F" w14:textId="77777777" w:rsidR="00B8719C" w:rsidRPr="00FE0A02" w:rsidRDefault="00000000" w:rsidP="00537FCA">
            <w:pPr>
              <w:pStyle w:val="Days"/>
            </w:pPr>
            <w:sdt>
              <w:sdtPr>
                <w:id w:val="710073547"/>
                <w:placeholder>
                  <w:docPart w:val="9CF2BDEA0B804B668EBE5E5D8CB60C65"/>
                </w:placeholder>
                <w:temporary/>
                <w:showingPlcHdr/>
                <w15:appearance w15:val="hidden"/>
              </w:sdtPr>
              <w:sdtContent>
                <w:r w:rsidR="00B8719C" w:rsidRPr="00FE0A02">
                  <w:t>Tuesday</w:t>
                </w:r>
              </w:sdtContent>
            </w:sdt>
          </w:p>
        </w:tc>
        <w:tc>
          <w:tcPr>
            <w:tcW w:w="9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264356" w:themeFill="text2" w:themeFillShade="BF"/>
          </w:tcPr>
          <w:p w14:paraId="69155DB7" w14:textId="77777777" w:rsidR="00B8719C" w:rsidRPr="00FE0A02" w:rsidRDefault="00000000" w:rsidP="00537FCA">
            <w:pPr>
              <w:pStyle w:val="Days"/>
            </w:pPr>
            <w:sdt>
              <w:sdtPr>
                <w:id w:val="-1212800049"/>
                <w:placeholder>
                  <w:docPart w:val="0D0A59716CBF42CBAFAE5B5C1D40EFF0"/>
                </w:placeholder>
                <w:temporary/>
                <w:showingPlcHdr/>
                <w15:appearance w15:val="hidden"/>
              </w:sdtPr>
              <w:sdtContent>
                <w:r w:rsidR="00B8719C" w:rsidRPr="00FE0A02">
                  <w:t>Wednesday</w:t>
                </w:r>
              </w:sdtContent>
            </w:sdt>
          </w:p>
        </w:tc>
        <w:tc>
          <w:tcPr>
            <w:tcW w:w="84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264356" w:themeFill="text2" w:themeFillShade="BF"/>
          </w:tcPr>
          <w:p w14:paraId="73B92485" w14:textId="77777777" w:rsidR="00B8719C" w:rsidRPr="00FE0A02" w:rsidRDefault="00000000" w:rsidP="00537FCA">
            <w:pPr>
              <w:pStyle w:val="Days"/>
            </w:pPr>
            <w:sdt>
              <w:sdtPr>
                <w:id w:val="238914649"/>
                <w:placeholder>
                  <w:docPart w:val="1294606FA613462E9FE01BC43998489E"/>
                </w:placeholder>
                <w:temporary/>
                <w:showingPlcHdr/>
                <w15:appearance w15:val="hidden"/>
              </w:sdtPr>
              <w:sdtContent>
                <w:r w:rsidR="00B8719C" w:rsidRPr="00FE0A02">
                  <w:t>Thursday</w:t>
                </w:r>
              </w:sdtContent>
            </w:sdt>
          </w:p>
        </w:tc>
        <w:tc>
          <w:tcPr>
            <w:tcW w:w="79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264356" w:themeFill="text2" w:themeFillShade="BF"/>
          </w:tcPr>
          <w:p w14:paraId="20BB09DD" w14:textId="77777777" w:rsidR="00B8719C" w:rsidRPr="00FE0A02" w:rsidRDefault="00000000" w:rsidP="00537FCA">
            <w:pPr>
              <w:pStyle w:val="Days"/>
            </w:pPr>
            <w:sdt>
              <w:sdtPr>
                <w:id w:val="-1967806246"/>
                <w:placeholder>
                  <w:docPart w:val="43458FCBE2604D09A0F5AE8AFC2E7654"/>
                </w:placeholder>
                <w:temporary/>
                <w:showingPlcHdr/>
                <w15:appearance w15:val="hidden"/>
              </w:sdtPr>
              <w:sdtContent>
                <w:r w:rsidR="00B8719C" w:rsidRPr="00FE0A02">
                  <w:t>Friday</w:t>
                </w:r>
              </w:sdtContent>
            </w:sdt>
          </w:p>
        </w:tc>
        <w:tc>
          <w:tcPr>
            <w:tcW w:w="51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42762D64" w14:textId="77777777" w:rsidR="00B8719C" w:rsidRPr="00FE0A02" w:rsidRDefault="00000000" w:rsidP="00537FCA">
            <w:pPr>
              <w:pStyle w:val="Days"/>
            </w:pPr>
            <w:sdt>
              <w:sdtPr>
                <w:id w:val="190884974"/>
                <w:placeholder>
                  <w:docPart w:val="4D036C136F004644BA8E8C02297C84C4"/>
                </w:placeholder>
                <w:temporary/>
                <w:showingPlcHdr/>
                <w15:appearance w15:val="hidden"/>
              </w:sdtPr>
              <w:sdtContent>
                <w:r w:rsidR="00B8719C" w:rsidRPr="00FE0A02">
                  <w:t>Saturday</w:t>
                </w:r>
              </w:sdtContent>
            </w:sdt>
          </w:p>
        </w:tc>
      </w:tr>
      <w:tr w:rsidR="00B8719C" w:rsidRPr="00FE0A02" w14:paraId="21E5BF81" w14:textId="77777777" w:rsidTr="00147824">
        <w:trPr>
          <w:trHeight w:val="606"/>
        </w:trPr>
        <w:tc>
          <w:tcPr>
            <w:tcW w:w="1002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4E84DF6" w14:textId="77777777" w:rsidR="00B8719C" w:rsidRPr="00FE0A02" w:rsidRDefault="00B8719C" w:rsidP="00537FCA">
            <w:pPr>
              <w:pStyle w:val="Dates"/>
              <w:rPr>
                <w:b/>
              </w:rPr>
            </w:pPr>
          </w:p>
        </w:tc>
        <w:tc>
          <w:tcPr>
            <w:tcW w:w="938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F03A2A5" w14:textId="77777777" w:rsidR="00B8719C" w:rsidRPr="00FE0A02" w:rsidRDefault="00B8719C" w:rsidP="00537FCA">
            <w:pPr>
              <w:pStyle w:val="Dates"/>
              <w:rPr>
                <w:b/>
              </w:rPr>
            </w:pPr>
          </w:p>
        </w:tc>
        <w:tc>
          <w:tcPr>
            <w:tcW w:w="9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9836A56" w14:textId="77777777" w:rsidR="00B8719C" w:rsidRPr="00FE0A02" w:rsidRDefault="00B8719C" w:rsidP="00537FCA">
            <w:pPr>
              <w:pStyle w:val="Dates"/>
              <w:rPr>
                <w:b/>
              </w:rPr>
            </w:pPr>
          </w:p>
        </w:tc>
        <w:tc>
          <w:tcPr>
            <w:tcW w:w="84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1932948" w14:textId="77777777" w:rsidR="00B8719C" w:rsidRPr="00FE0A02" w:rsidRDefault="00B8719C" w:rsidP="00537FCA">
            <w:pPr>
              <w:pStyle w:val="Dates"/>
              <w:rPr>
                <w:b/>
              </w:rPr>
            </w:pPr>
          </w:p>
        </w:tc>
        <w:tc>
          <w:tcPr>
            <w:tcW w:w="79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5A35FF0" w14:textId="77777777" w:rsidR="00B8719C" w:rsidRPr="00FE0A02" w:rsidRDefault="00B8719C" w:rsidP="00537FCA">
            <w:pPr>
              <w:pStyle w:val="Dates"/>
              <w:rPr>
                <w:b/>
              </w:rPr>
            </w:pPr>
          </w:p>
        </w:tc>
        <w:tc>
          <w:tcPr>
            <w:tcW w:w="51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7A4372E" w14:textId="77777777" w:rsidR="00B8719C" w:rsidRPr="00FE0A02" w:rsidRDefault="00B8719C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1</w:t>
            </w:r>
          </w:p>
        </w:tc>
      </w:tr>
      <w:tr w:rsidR="00B8719C" w:rsidRPr="00FE0A02" w14:paraId="7AAE9DAC" w14:textId="77777777" w:rsidTr="00147824">
        <w:trPr>
          <w:trHeight w:hRule="exact" w:val="315"/>
        </w:trPr>
        <w:tc>
          <w:tcPr>
            <w:tcW w:w="1002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5F07FA6" w14:textId="77777777" w:rsidR="00B8719C" w:rsidRPr="00FE0A02" w:rsidRDefault="00B8719C" w:rsidP="00537FCA">
            <w:pPr>
              <w:pStyle w:val="Dates"/>
              <w:rPr>
                <w:b/>
              </w:rPr>
            </w:pPr>
          </w:p>
        </w:tc>
        <w:tc>
          <w:tcPr>
            <w:tcW w:w="938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65DB73A" w14:textId="77777777" w:rsidR="00B8719C" w:rsidRPr="00FE0A02" w:rsidRDefault="00B8719C" w:rsidP="00537FCA">
            <w:pPr>
              <w:pStyle w:val="Dates"/>
              <w:rPr>
                <w:b/>
              </w:rPr>
            </w:pPr>
          </w:p>
        </w:tc>
        <w:tc>
          <w:tcPr>
            <w:tcW w:w="90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44B278E" w14:textId="77777777" w:rsidR="00B8719C" w:rsidRPr="00FE0A02" w:rsidRDefault="00B8719C" w:rsidP="00537FCA">
            <w:pPr>
              <w:pStyle w:val="Dates"/>
              <w:rPr>
                <w:b/>
              </w:rPr>
            </w:pPr>
          </w:p>
        </w:tc>
        <w:tc>
          <w:tcPr>
            <w:tcW w:w="84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2393340" w14:textId="77777777" w:rsidR="00B8719C" w:rsidRPr="00FE0A02" w:rsidRDefault="00B8719C" w:rsidP="00537FCA">
            <w:pPr>
              <w:pStyle w:val="Dates"/>
              <w:rPr>
                <w:b/>
              </w:rPr>
            </w:pPr>
          </w:p>
        </w:tc>
        <w:tc>
          <w:tcPr>
            <w:tcW w:w="79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76FEEB8" w14:textId="77777777" w:rsidR="00B8719C" w:rsidRPr="00FE0A02" w:rsidRDefault="00B8719C" w:rsidP="00537FCA">
            <w:pPr>
              <w:pStyle w:val="Dates"/>
              <w:rPr>
                <w:b/>
              </w:rPr>
            </w:pPr>
          </w:p>
        </w:tc>
        <w:tc>
          <w:tcPr>
            <w:tcW w:w="51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C260C32" w14:textId="77777777" w:rsidR="00B8719C" w:rsidRPr="00FE0A02" w:rsidRDefault="00B8719C" w:rsidP="00537FCA">
            <w:pPr>
              <w:pStyle w:val="Dates"/>
              <w:rPr>
                <w:b/>
              </w:rPr>
            </w:pPr>
          </w:p>
        </w:tc>
      </w:tr>
      <w:tr w:rsidR="00B8719C" w:rsidRPr="00FE0A02" w14:paraId="1D11F568" w14:textId="77777777" w:rsidTr="003E300A">
        <w:trPr>
          <w:trHeight w:val="511"/>
        </w:trPr>
        <w:tc>
          <w:tcPr>
            <w:tcW w:w="1002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17E3C294" w14:textId="6EBB8419" w:rsidR="00B8719C" w:rsidRPr="00FE0A02" w:rsidRDefault="00B8719C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3</w:t>
            </w:r>
            <w:r w:rsidR="007732AE" w:rsidRPr="00FE0A02">
              <w:rPr>
                <w:b/>
              </w:rPr>
              <w:t xml:space="preserve"> (B)</w:t>
            </w:r>
          </w:p>
        </w:tc>
        <w:tc>
          <w:tcPr>
            <w:tcW w:w="938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17AC5B3F" w14:textId="469FD243" w:rsidR="00B8719C" w:rsidRPr="00FE0A02" w:rsidRDefault="00B8719C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4</w:t>
            </w:r>
            <w:r w:rsidR="00DF6ADF" w:rsidRPr="00FE0A02">
              <w:rPr>
                <w:b/>
              </w:rPr>
              <w:t xml:space="preserve"> (C)</w:t>
            </w:r>
          </w:p>
        </w:tc>
        <w:tc>
          <w:tcPr>
            <w:tcW w:w="9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4A352B32" w14:textId="59144ED6" w:rsidR="00B8719C" w:rsidRPr="00FE0A02" w:rsidRDefault="00B8719C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5</w:t>
            </w:r>
            <w:r w:rsidR="003B4488" w:rsidRPr="00FE0A02">
              <w:rPr>
                <w:b/>
              </w:rPr>
              <w:t xml:space="preserve"> (A)</w:t>
            </w:r>
          </w:p>
        </w:tc>
        <w:tc>
          <w:tcPr>
            <w:tcW w:w="84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74C6F68D" w14:textId="2AC79DA2" w:rsidR="00B8719C" w:rsidRPr="00FE0A02" w:rsidRDefault="00B8719C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6</w:t>
            </w:r>
            <w:r w:rsidR="007732AE" w:rsidRPr="00FE0A02">
              <w:rPr>
                <w:b/>
              </w:rPr>
              <w:t xml:space="preserve"> (B)</w:t>
            </w:r>
          </w:p>
        </w:tc>
        <w:tc>
          <w:tcPr>
            <w:tcW w:w="79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0FED73D0" w14:textId="7C522170" w:rsidR="00B8719C" w:rsidRPr="00FE0A02" w:rsidRDefault="00B8719C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7</w:t>
            </w:r>
            <w:r w:rsidR="00DF6ADF" w:rsidRPr="00FE0A02">
              <w:rPr>
                <w:b/>
              </w:rPr>
              <w:t xml:space="preserve"> (C)</w:t>
            </w:r>
          </w:p>
        </w:tc>
        <w:tc>
          <w:tcPr>
            <w:tcW w:w="51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2380BE51" w14:textId="77777777" w:rsidR="00B8719C" w:rsidRPr="00FE0A02" w:rsidRDefault="00B8719C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8</w:t>
            </w:r>
          </w:p>
        </w:tc>
      </w:tr>
      <w:tr w:rsidR="00B8719C" w:rsidRPr="00FE0A02" w14:paraId="6FA54AFD" w14:textId="77777777" w:rsidTr="00147824">
        <w:trPr>
          <w:trHeight w:hRule="exact" w:val="1281"/>
        </w:trPr>
        <w:tc>
          <w:tcPr>
            <w:tcW w:w="1002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0820A439" w14:textId="77777777" w:rsidR="003E300A" w:rsidRDefault="003E300A" w:rsidP="003E300A">
            <w:pPr>
              <w:pStyle w:val="Dates"/>
              <w:spacing w:before="0" w:after="0"/>
              <w:rPr>
                <w:b/>
                <w:color w:val="12C480"/>
              </w:rPr>
            </w:pPr>
          </w:p>
          <w:p w14:paraId="4AD24AA4" w14:textId="69309713" w:rsidR="00BE18BA" w:rsidRDefault="00BE18BA" w:rsidP="003E300A">
            <w:pPr>
              <w:pStyle w:val="Dates"/>
              <w:spacing w:before="0" w:after="0"/>
              <w:rPr>
                <w:b/>
                <w:color w:val="12C480"/>
              </w:rPr>
            </w:pPr>
            <w:r w:rsidRPr="00450238">
              <w:rPr>
                <w:b/>
                <w:color w:val="12C480"/>
              </w:rPr>
              <w:t>SAT Day</w:t>
            </w:r>
            <w:r>
              <w:rPr>
                <w:b/>
                <w:color w:val="12C480"/>
              </w:rPr>
              <w:t xml:space="preserve"> for 11</w:t>
            </w:r>
            <w:r w:rsidRPr="00E1726A">
              <w:rPr>
                <w:b/>
                <w:color w:val="12C480"/>
                <w:vertAlign w:val="superscript"/>
              </w:rPr>
              <w:t>th</w:t>
            </w:r>
            <w:r>
              <w:rPr>
                <w:b/>
                <w:color w:val="12C480"/>
              </w:rPr>
              <w:t xml:space="preserve"> graders</w:t>
            </w:r>
          </w:p>
          <w:p w14:paraId="5500514D" w14:textId="00864AED" w:rsidR="00B8719C" w:rsidRPr="00FE0A02" w:rsidRDefault="00BE18BA" w:rsidP="003E300A">
            <w:pPr>
              <w:pStyle w:val="Dates"/>
              <w:spacing w:before="0" w:after="0"/>
              <w:rPr>
                <w:b/>
              </w:rPr>
            </w:pPr>
            <w:r w:rsidRPr="00DF2C51">
              <w:rPr>
                <w:b/>
                <w:i/>
                <w:iCs/>
                <w:color w:val="1CADE4" w:themeColor="accent1"/>
              </w:rPr>
              <w:t xml:space="preserve">also </w:t>
            </w:r>
            <w:r>
              <w:rPr>
                <w:b/>
                <w:i/>
                <w:iCs/>
                <w:color w:val="1CADE4" w:themeColor="accent1"/>
              </w:rPr>
              <w:t>C</w:t>
            </w:r>
            <w:r w:rsidRPr="00DF2C51">
              <w:rPr>
                <w:b/>
                <w:i/>
                <w:iCs/>
                <w:color w:val="1CADE4" w:themeColor="accent1"/>
              </w:rPr>
              <w:t>oncordance</w:t>
            </w:r>
            <w:r>
              <w:rPr>
                <w:b/>
                <w:i/>
                <w:iCs/>
                <w:color w:val="1CADE4" w:themeColor="accent1"/>
              </w:rPr>
              <w:t xml:space="preserve"> for 12</w:t>
            </w:r>
            <w:r w:rsidRPr="00E1726A">
              <w:rPr>
                <w:b/>
                <w:i/>
                <w:iCs/>
                <w:color w:val="1CADE4" w:themeColor="accent1"/>
                <w:vertAlign w:val="superscript"/>
              </w:rPr>
              <w:t>th</w:t>
            </w:r>
            <w:r>
              <w:rPr>
                <w:b/>
                <w:i/>
                <w:iCs/>
                <w:color w:val="1CADE4" w:themeColor="accent1"/>
              </w:rPr>
              <w:t xml:space="preserve"> graders</w:t>
            </w:r>
          </w:p>
        </w:tc>
        <w:tc>
          <w:tcPr>
            <w:tcW w:w="938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083BCB7F" w14:textId="008A0AF0" w:rsidR="00B8719C" w:rsidRPr="00FE0A02" w:rsidRDefault="00B8719C" w:rsidP="00DF2C51">
            <w:pPr>
              <w:pStyle w:val="Dates"/>
              <w:rPr>
                <w:b/>
              </w:rPr>
            </w:pPr>
          </w:p>
        </w:tc>
        <w:tc>
          <w:tcPr>
            <w:tcW w:w="90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78FA766A" w14:textId="77777777" w:rsidR="00B8719C" w:rsidRPr="00FE0A02" w:rsidRDefault="00B8719C" w:rsidP="00537FCA">
            <w:pPr>
              <w:pStyle w:val="Dates"/>
              <w:rPr>
                <w:b/>
              </w:rPr>
            </w:pPr>
          </w:p>
        </w:tc>
        <w:tc>
          <w:tcPr>
            <w:tcW w:w="84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3B9DB1F3" w14:textId="77777777" w:rsidR="00B8719C" w:rsidRPr="00FE0A02" w:rsidRDefault="00B8719C" w:rsidP="00537FCA">
            <w:pPr>
              <w:pStyle w:val="Dates"/>
              <w:rPr>
                <w:b/>
              </w:rPr>
            </w:pPr>
          </w:p>
        </w:tc>
        <w:tc>
          <w:tcPr>
            <w:tcW w:w="79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2BC0916B" w14:textId="77777777" w:rsidR="00B8719C" w:rsidRPr="00FE0A02" w:rsidRDefault="00B8719C" w:rsidP="00537FCA">
            <w:pPr>
              <w:pStyle w:val="Dates"/>
              <w:rPr>
                <w:b/>
              </w:rPr>
            </w:pPr>
          </w:p>
        </w:tc>
        <w:tc>
          <w:tcPr>
            <w:tcW w:w="51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15977D0E" w14:textId="77777777" w:rsidR="00B8719C" w:rsidRPr="00FE0A02" w:rsidRDefault="00B8719C" w:rsidP="00537FCA">
            <w:pPr>
              <w:pStyle w:val="Dates"/>
              <w:rPr>
                <w:b/>
              </w:rPr>
            </w:pPr>
          </w:p>
        </w:tc>
      </w:tr>
      <w:tr w:rsidR="00B8719C" w:rsidRPr="00FE0A02" w14:paraId="3820D2A2" w14:textId="77777777" w:rsidTr="00147824">
        <w:trPr>
          <w:trHeight w:val="606"/>
        </w:trPr>
        <w:tc>
          <w:tcPr>
            <w:tcW w:w="1002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33AC200" w14:textId="7B21415A" w:rsidR="00B8719C" w:rsidRPr="00FE0A02" w:rsidRDefault="00B8719C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10</w:t>
            </w:r>
            <w:r w:rsidR="003B4488" w:rsidRPr="00FE0A02">
              <w:rPr>
                <w:b/>
              </w:rPr>
              <w:t xml:space="preserve"> (A)</w:t>
            </w:r>
          </w:p>
        </w:tc>
        <w:tc>
          <w:tcPr>
            <w:tcW w:w="938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03137AA" w14:textId="797D3249" w:rsidR="00B8719C" w:rsidRPr="00FE0A02" w:rsidRDefault="00B8719C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11</w:t>
            </w:r>
            <w:r w:rsidR="007732AE" w:rsidRPr="00FE0A02">
              <w:rPr>
                <w:b/>
              </w:rPr>
              <w:t xml:space="preserve"> (B)</w:t>
            </w:r>
          </w:p>
        </w:tc>
        <w:tc>
          <w:tcPr>
            <w:tcW w:w="9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B316168" w14:textId="75D9C25D" w:rsidR="00B8719C" w:rsidRPr="00FE0A02" w:rsidRDefault="00B8719C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12</w:t>
            </w:r>
            <w:r w:rsidR="00DF6ADF" w:rsidRPr="00FE0A02">
              <w:rPr>
                <w:b/>
              </w:rPr>
              <w:t xml:space="preserve"> (C)</w:t>
            </w:r>
          </w:p>
        </w:tc>
        <w:tc>
          <w:tcPr>
            <w:tcW w:w="84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07294F2" w14:textId="45D52330" w:rsidR="00B8719C" w:rsidRPr="00FE0A02" w:rsidRDefault="00B8719C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13</w:t>
            </w:r>
            <w:r w:rsidR="003B4488" w:rsidRPr="00FE0A02">
              <w:rPr>
                <w:b/>
              </w:rPr>
              <w:t xml:space="preserve"> (A)</w:t>
            </w:r>
          </w:p>
        </w:tc>
        <w:tc>
          <w:tcPr>
            <w:tcW w:w="79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6C8CA4C" w14:textId="52FF152D" w:rsidR="00B8719C" w:rsidRPr="00FE0A02" w:rsidRDefault="00B8719C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14</w:t>
            </w:r>
            <w:r w:rsidR="007732AE" w:rsidRPr="00FE0A02">
              <w:rPr>
                <w:b/>
              </w:rPr>
              <w:t xml:space="preserve"> (B)</w:t>
            </w:r>
          </w:p>
        </w:tc>
        <w:tc>
          <w:tcPr>
            <w:tcW w:w="51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05C344" w14:textId="77777777" w:rsidR="00B8719C" w:rsidRPr="00FE0A02" w:rsidRDefault="00B8719C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15</w:t>
            </w:r>
          </w:p>
        </w:tc>
      </w:tr>
      <w:tr w:rsidR="00B8719C" w:rsidRPr="00FE0A02" w14:paraId="3B1FE134" w14:textId="77777777" w:rsidTr="00147824">
        <w:trPr>
          <w:trHeight w:hRule="exact" w:val="857"/>
        </w:trPr>
        <w:tc>
          <w:tcPr>
            <w:tcW w:w="1002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3D5CE7" w14:textId="77777777" w:rsidR="00B8719C" w:rsidRPr="00FE0A02" w:rsidRDefault="00B8719C" w:rsidP="00537FCA">
            <w:pPr>
              <w:pStyle w:val="Dates"/>
              <w:rPr>
                <w:b/>
              </w:rPr>
            </w:pPr>
          </w:p>
        </w:tc>
        <w:tc>
          <w:tcPr>
            <w:tcW w:w="938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321F1C4" w14:textId="5765F644" w:rsidR="00B8719C" w:rsidRPr="00FE0A02" w:rsidRDefault="00B8719C" w:rsidP="00537FCA">
            <w:pPr>
              <w:pStyle w:val="Dates"/>
              <w:rPr>
                <w:b/>
              </w:rPr>
            </w:pPr>
          </w:p>
        </w:tc>
        <w:tc>
          <w:tcPr>
            <w:tcW w:w="90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844E2F6" w14:textId="2F81AF4F" w:rsidR="00B8719C" w:rsidRPr="00FE0A02" w:rsidRDefault="00015AF3" w:rsidP="00537FCA">
            <w:pPr>
              <w:pStyle w:val="Dates"/>
              <w:rPr>
                <w:b/>
              </w:rPr>
            </w:pPr>
            <w:r>
              <w:rPr>
                <w:b/>
              </w:rPr>
              <w:t>Academic Advising</w:t>
            </w:r>
          </w:p>
        </w:tc>
        <w:tc>
          <w:tcPr>
            <w:tcW w:w="84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5C3F3D4" w14:textId="77777777" w:rsidR="00B8719C" w:rsidRPr="00FE0A02" w:rsidRDefault="00B8719C" w:rsidP="00537FCA">
            <w:pPr>
              <w:pStyle w:val="Dates"/>
              <w:rPr>
                <w:b/>
              </w:rPr>
            </w:pPr>
          </w:p>
        </w:tc>
        <w:tc>
          <w:tcPr>
            <w:tcW w:w="79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96DB440" w14:textId="77777777" w:rsidR="00B8719C" w:rsidRPr="00FE0A02" w:rsidRDefault="00B8719C" w:rsidP="00537FCA">
            <w:pPr>
              <w:pStyle w:val="Dates"/>
              <w:rPr>
                <w:b/>
              </w:rPr>
            </w:pPr>
          </w:p>
        </w:tc>
        <w:tc>
          <w:tcPr>
            <w:tcW w:w="51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A8E9D9" w14:textId="77777777" w:rsidR="00B8719C" w:rsidRPr="00FE0A02" w:rsidRDefault="00B8719C" w:rsidP="00537FCA">
            <w:pPr>
              <w:pStyle w:val="Dates"/>
              <w:rPr>
                <w:b/>
              </w:rPr>
            </w:pPr>
          </w:p>
        </w:tc>
      </w:tr>
      <w:tr w:rsidR="00B8719C" w:rsidRPr="00FE0A02" w14:paraId="1687D5E4" w14:textId="77777777" w:rsidTr="00147824">
        <w:trPr>
          <w:trHeight w:val="606"/>
        </w:trPr>
        <w:tc>
          <w:tcPr>
            <w:tcW w:w="1002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510F6AA5" w14:textId="77777777" w:rsidR="00B8719C" w:rsidRPr="00FE0A02" w:rsidRDefault="00B8719C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17</w:t>
            </w:r>
          </w:p>
        </w:tc>
        <w:tc>
          <w:tcPr>
            <w:tcW w:w="938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577B2537" w14:textId="77777777" w:rsidR="00B8719C" w:rsidRPr="00FE0A02" w:rsidRDefault="00B8719C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18</w:t>
            </w:r>
          </w:p>
        </w:tc>
        <w:tc>
          <w:tcPr>
            <w:tcW w:w="9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2A4F90B0" w14:textId="77777777" w:rsidR="00B8719C" w:rsidRPr="00FE0A02" w:rsidRDefault="00B8719C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19</w:t>
            </w:r>
          </w:p>
        </w:tc>
        <w:tc>
          <w:tcPr>
            <w:tcW w:w="84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496E8462" w14:textId="77777777" w:rsidR="00B8719C" w:rsidRPr="00FE0A02" w:rsidRDefault="00B8719C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20</w:t>
            </w:r>
          </w:p>
        </w:tc>
        <w:tc>
          <w:tcPr>
            <w:tcW w:w="79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2FD97247" w14:textId="77777777" w:rsidR="00B8719C" w:rsidRPr="00FE0A02" w:rsidRDefault="00B8719C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21</w:t>
            </w:r>
          </w:p>
        </w:tc>
        <w:tc>
          <w:tcPr>
            <w:tcW w:w="51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4401DCFE" w14:textId="77777777" w:rsidR="00B8719C" w:rsidRPr="00FE0A02" w:rsidRDefault="00B8719C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22</w:t>
            </w:r>
          </w:p>
        </w:tc>
      </w:tr>
      <w:tr w:rsidR="0041184D" w:rsidRPr="00FE0A02" w14:paraId="7DBA58C0" w14:textId="77777777" w:rsidTr="00147824">
        <w:trPr>
          <w:trHeight w:hRule="exact" w:val="698"/>
        </w:trPr>
        <w:tc>
          <w:tcPr>
            <w:tcW w:w="5000" w:type="pct"/>
            <w:gridSpan w:val="9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0E6F6" w:themeFill="accent2" w:themeFillTint="33"/>
            <w:vAlign w:val="center"/>
          </w:tcPr>
          <w:p w14:paraId="2B79E105" w14:textId="6E15FAD1" w:rsidR="0041184D" w:rsidRPr="00FE0A02" w:rsidRDefault="0041184D" w:rsidP="0041184D">
            <w:pPr>
              <w:pStyle w:val="Dates"/>
              <w:jc w:val="center"/>
              <w:rPr>
                <w:b/>
              </w:rPr>
            </w:pPr>
            <w:r w:rsidRPr="00FE0A02">
              <w:rPr>
                <w:b/>
              </w:rPr>
              <w:t>Spring Break</w:t>
            </w:r>
          </w:p>
        </w:tc>
      </w:tr>
      <w:tr w:rsidR="00B8719C" w:rsidRPr="00FE0A02" w14:paraId="341B6838" w14:textId="77777777" w:rsidTr="00147824">
        <w:trPr>
          <w:trHeight w:val="631"/>
        </w:trPr>
        <w:tc>
          <w:tcPr>
            <w:tcW w:w="1002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0EBB914" w14:textId="3E027394" w:rsidR="00B8719C" w:rsidRPr="00FE0A02" w:rsidRDefault="00B8719C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24</w:t>
            </w:r>
            <w:r w:rsidR="00DF6ADF" w:rsidRPr="00FE0A02">
              <w:rPr>
                <w:b/>
              </w:rPr>
              <w:t xml:space="preserve"> (C)</w:t>
            </w:r>
          </w:p>
        </w:tc>
        <w:tc>
          <w:tcPr>
            <w:tcW w:w="938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E2833DF" w14:textId="1CB3CE44" w:rsidR="00B8719C" w:rsidRPr="00FE0A02" w:rsidRDefault="00B8719C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25</w:t>
            </w:r>
            <w:r w:rsidR="003B4488" w:rsidRPr="00FE0A02">
              <w:rPr>
                <w:b/>
              </w:rPr>
              <w:t xml:space="preserve"> (A)</w:t>
            </w:r>
          </w:p>
        </w:tc>
        <w:tc>
          <w:tcPr>
            <w:tcW w:w="9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75AB261" w14:textId="1EDC4687" w:rsidR="00B8719C" w:rsidRPr="00FE0A02" w:rsidRDefault="00B8719C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26</w:t>
            </w:r>
            <w:r w:rsidR="007732AE" w:rsidRPr="00FE0A02">
              <w:rPr>
                <w:b/>
              </w:rPr>
              <w:t xml:space="preserve"> (B)</w:t>
            </w:r>
          </w:p>
        </w:tc>
        <w:tc>
          <w:tcPr>
            <w:tcW w:w="84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D79E7D7" w14:textId="7F18D01A" w:rsidR="00B8719C" w:rsidRPr="00FE0A02" w:rsidRDefault="00B8719C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27</w:t>
            </w:r>
            <w:r w:rsidR="00DF6ADF" w:rsidRPr="00FE0A02">
              <w:rPr>
                <w:b/>
              </w:rPr>
              <w:t xml:space="preserve"> (C)</w:t>
            </w:r>
          </w:p>
        </w:tc>
        <w:tc>
          <w:tcPr>
            <w:tcW w:w="79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8BFEA37" w14:textId="38FCDAC6" w:rsidR="00B8719C" w:rsidRPr="00FE0A02" w:rsidRDefault="00B8719C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28</w:t>
            </w:r>
            <w:r w:rsidR="003B4488" w:rsidRPr="00FE0A02">
              <w:rPr>
                <w:b/>
              </w:rPr>
              <w:t xml:space="preserve"> (A)</w:t>
            </w:r>
          </w:p>
        </w:tc>
        <w:tc>
          <w:tcPr>
            <w:tcW w:w="51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8901EB" w14:textId="77777777" w:rsidR="00B8719C" w:rsidRPr="00FE0A02" w:rsidRDefault="00B8719C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29</w:t>
            </w:r>
          </w:p>
        </w:tc>
      </w:tr>
      <w:tr w:rsidR="00B8719C" w:rsidRPr="00FE0A02" w14:paraId="634CD7FC" w14:textId="77777777" w:rsidTr="00147824">
        <w:trPr>
          <w:trHeight w:hRule="exact" w:val="540"/>
        </w:trPr>
        <w:tc>
          <w:tcPr>
            <w:tcW w:w="1002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A79E9A3" w14:textId="77777777" w:rsidR="00B8719C" w:rsidRPr="00FE0A02" w:rsidRDefault="00B8719C" w:rsidP="00537FCA">
            <w:pPr>
              <w:pStyle w:val="Dates"/>
              <w:rPr>
                <w:b/>
              </w:rPr>
            </w:pPr>
          </w:p>
        </w:tc>
        <w:tc>
          <w:tcPr>
            <w:tcW w:w="938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204DC05" w14:textId="77777777" w:rsidR="00B8719C" w:rsidRPr="00FE0A02" w:rsidRDefault="00B8719C" w:rsidP="00537FCA">
            <w:pPr>
              <w:pStyle w:val="Dates"/>
              <w:rPr>
                <w:b/>
              </w:rPr>
            </w:pPr>
          </w:p>
        </w:tc>
        <w:tc>
          <w:tcPr>
            <w:tcW w:w="90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F798270" w14:textId="77777777" w:rsidR="00B8719C" w:rsidRPr="00FE0A02" w:rsidRDefault="00B8719C" w:rsidP="00537FCA">
            <w:pPr>
              <w:pStyle w:val="Dates"/>
              <w:rPr>
                <w:b/>
              </w:rPr>
            </w:pPr>
          </w:p>
        </w:tc>
        <w:tc>
          <w:tcPr>
            <w:tcW w:w="84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38DB544" w14:textId="77777777" w:rsidR="00B8719C" w:rsidRPr="00FE0A02" w:rsidRDefault="00B8719C" w:rsidP="00537FCA">
            <w:pPr>
              <w:pStyle w:val="Dates"/>
              <w:rPr>
                <w:b/>
              </w:rPr>
            </w:pPr>
          </w:p>
        </w:tc>
        <w:tc>
          <w:tcPr>
            <w:tcW w:w="79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E6FBC7B" w14:textId="77777777" w:rsidR="00B8719C" w:rsidRPr="00FE0A02" w:rsidRDefault="00B8719C" w:rsidP="00537FCA">
            <w:pPr>
              <w:pStyle w:val="Dates"/>
              <w:rPr>
                <w:b/>
              </w:rPr>
            </w:pPr>
          </w:p>
        </w:tc>
        <w:tc>
          <w:tcPr>
            <w:tcW w:w="51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F9E9F29" w14:textId="77777777" w:rsidR="00B8719C" w:rsidRPr="00FE0A02" w:rsidRDefault="00B8719C" w:rsidP="00537FCA">
            <w:pPr>
              <w:pStyle w:val="Dates"/>
              <w:rPr>
                <w:b/>
              </w:rPr>
            </w:pPr>
          </w:p>
        </w:tc>
      </w:tr>
      <w:tr w:rsidR="00B8719C" w:rsidRPr="00FE0A02" w14:paraId="3E3793DC" w14:textId="77777777" w:rsidTr="00147824">
        <w:trPr>
          <w:trHeight w:val="606"/>
        </w:trPr>
        <w:tc>
          <w:tcPr>
            <w:tcW w:w="1002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1606D490" w14:textId="038A6118" w:rsidR="00B8719C" w:rsidRPr="00FE0A02" w:rsidRDefault="00B8719C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31</w:t>
            </w:r>
            <w:r w:rsidR="007732AE" w:rsidRPr="00FE0A02">
              <w:rPr>
                <w:b/>
              </w:rPr>
              <w:t xml:space="preserve"> (B)</w:t>
            </w:r>
          </w:p>
        </w:tc>
        <w:tc>
          <w:tcPr>
            <w:tcW w:w="938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1F154F03" w14:textId="77777777" w:rsidR="00B8719C" w:rsidRPr="00FE0A02" w:rsidRDefault="00B8719C" w:rsidP="00537FCA">
            <w:pPr>
              <w:pStyle w:val="Dates"/>
              <w:rPr>
                <w:b/>
              </w:rPr>
            </w:pPr>
          </w:p>
        </w:tc>
        <w:tc>
          <w:tcPr>
            <w:tcW w:w="9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0F84F07F" w14:textId="77777777" w:rsidR="00B8719C" w:rsidRPr="00FE0A02" w:rsidRDefault="00B8719C" w:rsidP="00537FCA">
            <w:pPr>
              <w:pStyle w:val="Dates"/>
              <w:rPr>
                <w:b/>
              </w:rPr>
            </w:pPr>
          </w:p>
        </w:tc>
        <w:tc>
          <w:tcPr>
            <w:tcW w:w="84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7A0AF9C5" w14:textId="77777777" w:rsidR="00B8719C" w:rsidRPr="00FE0A02" w:rsidRDefault="00B8719C" w:rsidP="00537FCA">
            <w:pPr>
              <w:pStyle w:val="Dates"/>
              <w:rPr>
                <w:b/>
              </w:rPr>
            </w:pPr>
          </w:p>
        </w:tc>
        <w:tc>
          <w:tcPr>
            <w:tcW w:w="79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121CFF44" w14:textId="77777777" w:rsidR="00B8719C" w:rsidRPr="00FE0A02" w:rsidRDefault="00B8719C" w:rsidP="00537FCA">
            <w:pPr>
              <w:pStyle w:val="Dates"/>
              <w:rPr>
                <w:b/>
              </w:rPr>
            </w:pPr>
          </w:p>
        </w:tc>
        <w:tc>
          <w:tcPr>
            <w:tcW w:w="51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7D79A18D" w14:textId="77777777" w:rsidR="00B8719C" w:rsidRPr="00FE0A02" w:rsidRDefault="00B8719C" w:rsidP="00537FCA">
            <w:pPr>
              <w:pStyle w:val="Dates"/>
              <w:rPr>
                <w:b/>
              </w:rPr>
            </w:pPr>
          </w:p>
        </w:tc>
      </w:tr>
      <w:tr w:rsidR="00B8719C" w:rsidRPr="00FE0A02" w14:paraId="75ACC03C" w14:textId="77777777" w:rsidTr="00147824">
        <w:trPr>
          <w:trHeight w:hRule="exact" w:val="261"/>
        </w:trPr>
        <w:tc>
          <w:tcPr>
            <w:tcW w:w="1002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75303FA7" w14:textId="77777777" w:rsidR="00B8719C" w:rsidRPr="00FE0A02" w:rsidRDefault="00B8719C" w:rsidP="00537FCA">
            <w:pPr>
              <w:pStyle w:val="Dates"/>
              <w:rPr>
                <w:b/>
              </w:rPr>
            </w:pPr>
          </w:p>
        </w:tc>
        <w:tc>
          <w:tcPr>
            <w:tcW w:w="938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5706D69D" w14:textId="77777777" w:rsidR="00B8719C" w:rsidRPr="00FE0A02" w:rsidRDefault="00B8719C" w:rsidP="00537FCA">
            <w:pPr>
              <w:pStyle w:val="Dates"/>
              <w:rPr>
                <w:b/>
              </w:rPr>
            </w:pPr>
          </w:p>
        </w:tc>
        <w:tc>
          <w:tcPr>
            <w:tcW w:w="90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3C642312" w14:textId="77777777" w:rsidR="00B8719C" w:rsidRPr="00FE0A02" w:rsidRDefault="00B8719C" w:rsidP="00537FCA">
            <w:pPr>
              <w:pStyle w:val="Dates"/>
              <w:rPr>
                <w:b/>
              </w:rPr>
            </w:pPr>
          </w:p>
        </w:tc>
        <w:tc>
          <w:tcPr>
            <w:tcW w:w="84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68A241CD" w14:textId="77777777" w:rsidR="00B8719C" w:rsidRPr="00FE0A02" w:rsidRDefault="00B8719C" w:rsidP="00537FCA">
            <w:pPr>
              <w:pStyle w:val="Dates"/>
              <w:rPr>
                <w:b/>
              </w:rPr>
            </w:pPr>
          </w:p>
        </w:tc>
        <w:tc>
          <w:tcPr>
            <w:tcW w:w="79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33C354A1" w14:textId="77777777" w:rsidR="00B8719C" w:rsidRPr="00FE0A02" w:rsidRDefault="00B8719C" w:rsidP="00537FCA">
            <w:pPr>
              <w:pStyle w:val="Dates"/>
              <w:rPr>
                <w:b/>
              </w:rPr>
            </w:pPr>
          </w:p>
        </w:tc>
        <w:tc>
          <w:tcPr>
            <w:tcW w:w="51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67926154" w14:textId="77777777" w:rsidR="00B8719C" w:rsidRPr="00FE0A02" w:rsidRDefault="00B8719C" w:rsidP="00537FCA">
            <w:pPr>
              <w:pStyle w:val="Dates"/>
              <w:rPr>
                <w:b/>
              </w:rPr>
            </w:pPr>
          </w:p>
        </w:tc>
      </w:tr>
      <w:tr w:rsidR="005D0003" w:rsidRPr="00FE0A02" w14:paraId="2DCE3969" w14:textId="77777777" w:rsidTr="00D77A38">
        <w:trPr>
          <w:gridAfter w:val="1"/>
          <w:wAfter w:w="14" w:type="pct"/>
          <w:trHeight w:hRule="exact" w:val="3150"/>
        </w:trPr>
        <w:tc>
          <w:tcPr>
            <w:tcW w:w="1075" w:type="pct"/>
            <w:gridSpan w:val="2"/>
          </w:tcPr>
          <w:p w14:paraId="45EA2D1F" w14:textId="77777777" w:rsidR="005D0003" w:rsidRPr="00FE0A02" w:rsidRDefault="005D0003" w:rsidP="00537FCA">
            <w:pPr>
              <w:pStyle w:val="Heading1"/>
              <w:rPr>
                <w:bCs w:val="0"/>
              </w:rPr>
            </w:pPr>
            <w:r w:rsidRPr="00FE0A02">
              <w:rPr>
                <w:bCs w:val="0"/>
              </w:rPr>
              <w:t>Notes</w:t>
            </w:r>
          </w:p>
        </w:tc>
        <w:tc>
          <w:tcPr>
            <w:tcW w:w="3911" w:type="pct"/>
            <w:gridSpan w:val="6"/>
          </w:tcPr>
          <w:p w14:paraId="6999B860" w14:textId="77777777" w:rsidR="00147824" w:rsidRDefault="00147824" w:rsidP="00147824">
            <w:pPr>
              <w:pStyle w:val="ListParagraph"/>
              <w:numPr>
                <w:ilvl w:val="0"/>
                <w:numId w:val="1"/>
              </w:numPr>
              <w:ind w:left="360"/>
              <w:rPr>
                <w:bCs/>
              </w:rPr>
            </w:pPr>
            <w:r w:rsidRPr="00857E20">
              <w:rPr>
                <w:b/>
                <w:color w:val="E38803"/>
              </w:rPr>
              <w:t xml:space="preserve">Cycle </w:t>
            </w:r>
            <w:r>
              <w:rPr>
                <w:b/>
                <w:color w:val="E38803"/>
              </w:rPr>
              <w:t>3</w:t>
            </w:r>
            <w:r w:rsidRPr="00857E20">
              <w:rPr>
                <w:b/>
                <w:color w:val="E38803"/>
              </w:rPr>
              <w:t xml:space="preserve"> Assessments </w:t>
            </w:r>
            <w:r w:rsidRPr="00852347">
              <w:rPr>
                <w:bCs/>
              </w:rPr>
              <w:t xml:space="preserve">for all EOC courses will be given during regularly scheduled class time from </w:t>
            </w:r>
            <w:r>
              <w:rPr>
                <w:bCs/>
              </w:rPr>
              <w:t>2/24 – 3/14.</w:t>
            </w:r>
          </w:p>
          <w:p w14:paraId="49431DA1" w14:textId="77777777" w:rsidR="00147824" w:rsidRPr="00634596" w:rsidRDefault="00147824" w:rsidP="00147824">
            <w:pPr>
              <w:pStyle w:val="ListParagraph"/>
              <w:numPr>
                <w:ilvl w:val="1"/>
                <w:numId w:val="1"/>
              </w:numPr>
              <w:rPr>
                <w:bCs/>
                <w:sz w:val="20"/>
                <w:szCs w:val="20"/>
              </w:rPr>
            </w:pPr>
            <w:r w:rsidRPr="00634596">
              <w:rPr>
                <w:bCs/>
                <w:i/>
                <w:iCs/>
                <w:sz w:val="20"/>
                <w:szCs w:val="20"/>
              </w:rPr>
              <w:t>Test is usually 1 class period long</w:t>
            </w:r>
            <w:r>
              <w:rPr>
                <w:bCs/>
                <w:i/>
                <w:iCs/>
                <w:sz w:val="20"/>
                <w:szCs w:val="20"/>
              </w:rPr>
              <w:t>.</w:t>
            </w:r>
          </w:p>
          <w:p w14:paraId="3EA8A3D4" w14:textId="7EAF071D" w:rsidR="00F01128" w:rsidRPr="00472218" w:rsidRDefault="00F01128" w:rsidP="00046FF2">
            <w:pPr>
              <w:pStyle w:val="ListParagraph"/>
              <w:numPr>
                <w:ilvl w:val="0"/>
                <w:numId w:val="1"/>
              </w:numPr>
              <w:ind w:left="351"/>
              <w:rPr>
                <w:b/>
              </w:rPr>
            </w:pPr>
            <w:r w:rsidRPr="00450238">
              <w:rPr>
                <w:b/>
                <w:color w:val="12C480"/>
              </w:rPr>
              <w:t>SAT Day</w:t>
            </w:r>
            <w:r>
              <w:rPr>
                <w:b/>
                <w:color w:val="12C480"/>
              </w:rPr>
              <w:t xml:space="preserve">: </w:t>
            </w:r>
          </w:p>
          <w:p w14:paraId="36B3D9D0" w14:textId="681FE5A2" w:rsidR="004436BA" w:rsidRPr="004436BA" w:rsidRDefault="00F01128" w:rsidP="00046FF2">
            <w:pPr>
              <w:pStyle w:val="ListParagraph"/>
              <w:numPr>
                <w:ilvl w:val="1"/>
                <w:numId w:val="1"/>
              </w:numPr>
              <w:tabs>
                <w:tab w:val="left" w:pos="1080"/>
              </w:tabs>
              <w:ind w:left="891"/>
              <w:rPr>
                <w:b/>
              </w:rPr>
            </w:pPr>
            <w:r w:rsidRPr="00191CDF">
              <w:rPr>
                <w:b/>
                <w:u w:val="single"/>
              </w:rPr>
              <w:t>All</w:t>
            </w:r>
            <w:r>
              <w:rPr>
                <w:bCs/>
              </w:rPr>
              <w:t xml:space="preserve"> 11</w:t>
            </w:r>
            <w:r w:rsidRPr="00553906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graders take the </w:t>
            </w:r>
            <w:r w:rsidRPr="00BB65FC">
              <w:rPr>
                <w:b/>
                <w:color w:val="12C480"/>
              </w:rPr>
              <w:t>SAT</w:t>
            </w:r>
            <w:r w:rsidR="00146B3E">
              <w:rPr>
                <w:bCs/>
              </w:rPr>
              <w:t>.</w:t>
            </w:r>
          </w:p>
          <w:p w14:paraId="5869580E" w14:textId="746ACB96" w:rsidR="00EE45BE" w:rsidRPr="00EE45BE" w:rsidRDefault="00561F83" w:rsidP="00046FF2">
            <w:pPr>
              <w:pStyle w:val="ListParagraph"/>
              <w:numPr>
                <w:ilvl w:val="2"/>
                <w:numId w:val="1"/>
              </w:numPr>
              <w:tabs>
                <w:tab w:val="left" w:pos="1080"/>
              </w:tabs>
              <w:ind w:left="1341"/>
              <w:rPr>
                <w:bCs/>
              </w:rPr>
            </w:pPr>
            <w:r>
              <w:rPr>
                <w:bCs/>
              </w:rPr>
              <w:t>Can be used for college entrance</w:t>
            </w:r>
            <w:r w:rsidR="00EE45BE">
              <w:rPr>
                <w:bCs/>
              </w:rPr>
              <w:t xml:space="preserve"> </w:t>
            </w:r>
            <w:r w:rsidR="00715187">
              <w:rPr>
                <w:bCs/>
              </w:rPr>
              <w:t>(</w:t>
            </w:r>
            <w:r w:rsidR="00EE45BE">
              <w:rPr>
                <w:bCs/>
              </w:rPr>
              <w:t>free</w:t>
            </w:r>
            <w:r w:rsidR="00715187">
              <w:rPr>
                <w:bCs/>
              </w:rPr>
              <w:t xml:space="preserve"> for all 11</w:t>
            </w:r>
            <w:r w:rsidR="00715187" w:rsidRPr="00715187">
              <w:rPr>
                <w:bCs/>
                <w:vertAlign w:val="superscript"/>
              </w:rPr>
              <w:t>th</w:t>
            </w:r>
            <w:r w:rsidR="00715187">
              <w:rPr>
                <w:bCs/>
              </w:rPr>
              <w:t>)</w:t>
            </w:r>
            <w:r w:rsidR="00EE45BE">
              <w:rPr>
                <w:bCs/>
              </w:rPr>
              <w:t>.</w:t>
            </w:r>
          </w:p>
          <w:p w14:paraId="66A1E07E" w14:textId="2A5FB5FF" w:rsidR="00F01128" w:rsidRPr="00500C7A" w:rsidRDefault="00297586" w:rsidP="00046FF2">
            <w:pPr>
              <w:pStyle w:val="ListParagraph"/>
              <w:numPr>
                <w:ilvl w:val="2"/>
                <w:numId w:val="1"/>
              </w:numPr>
              <w:tabs>
                <w:tab w:val="left" w:pos="1080"/>
              </w:tabs>
              <w:ind w:left="1341"/>
              <w:rPr>
                <w:b/>
              </w:rPr>
            </w:pPr>
            <w:r>
              <w:rPr>
                <w:bCs/>
                <w:i/>
                <w:iCs/>
                <w:color w:val="1CADE4" w:themeColor="accent1"/>
              </w:rPr>
              <w:t>C</w:t>
            </w:r>
            <w:r w:rsidR="00F01128" w:rsidRPr="009248FB">
              <w:rPr>
                <w:bCs/>
                <w:i/>
                <w:iCs/>
                <w:color w:val="1CADE4" w:themeColor="accent1"/>
              </w:rPr>
              <w:t xml:space="preserve">an be used for </w:t>
            </w:r>
            <w:r w:rsidR="00561F83">
              <w:rPr>
                <w:bCs/>
                <w:i/>
                <w:iCs/>
                <w:color w:val="1CADE4" w:themeColor="accent1"/>
              </w:rPr>
              <w:t>reading/</w:t>
            </w:r>
            <w:r w:rsidR="00F01128" w:rsidRPr="009248FB">
              <w:rPr>
                <w:bCs/>
                <w:i/>
                <w:iCs/>
                <w:color w:val="1CADE4" w:themeColor="accent1"/>
              </w:rPr>
              <w:t>math concordance</w:t>
            </w:r>
            <w:r w:rsidR="00F01128">
              <w:rPr>
                <w:bCs/>
                <w:i/>
                <w:iCs/>
              </w:rPr>
              <w:t>.</w:t>
            </w:r>
          </w:p>
          <w:p w14:paraId="3EAC537B" w14:textId="338894D0" w:rsidR="00715187" w:rsidRPr="00715187" w:rsidRDefault="00F01128" w:rsidP="00046FF2">
            <w:pPr>
              <w:pStyle w:val="ListParagraph"/>
              <w:numPr>
                <w:ilvl w:val="1"/>
                <w:numId w:val="1"/>
              </w:numPr>
              <w:tabs>
                <w:tab w:val="left" w:pos="1080"/>
              </w:tabs>
              <w:ind w:left="891"/>
              <w:rPr>
                <w:b/>
              </w:rPr>
            </w:pPr>
            <w:r w:rsidRPr="00146B3E">
              <w:rPr>
                <w:color w:val="1CADE4" w:themeColor="accent1"/>
              </w:rPr>
              <w:t>12</w:t>
            </w:r>
            <w:r w:rsidRPr="00146B3E">
              <w:rPr>
                <w:color w:val="1CADE4" w:themeColor="accent1"/>
                <w:vertAlign w:val="superscript"/>
              </w:rPr>
              <w:t>th</w:t>
            </w:r>
            <w:r w:rsidRPr="00146B3E">
              <w:rPr>
                <w:color w:val="1CADE4" w:themeColor="accent1"/>
              </w:rPr>
              <w:t xml:space="preserve"> graders </w:t>
            </w:r>
            <w:r w:rsidR="00146B3E" w:rsidRPr="00146B3E">
              <w:rPr>
                <w:color w:val="1CADE4" w:themeColor="accent1"/>
              </w:rPr>
              <w:t xml:space="preserve">needing </w:t>
            </w:r>
            <w:r>
              <w:rPr>
                <w:bCs/>
                <w:i/>
                <w:iCs/>
                <w:color w:val="1CADE4" w:themeColor="accent1"/>
              </w:rPr>
              <w:t>reading/</w:t>
            </w:r>
            <w:r w:rsidRPr="009248FB">
              <w:rPr>
                <w:bCs/>
                <w:i/>
                <w:iCs/>
                <w:color w:val="1CADE4" w:themeColor="accent1"/>
              </w:rPr>
              <w:t xml:space="preserve">math </w:t>
            </w:r>
            <w:r w:rsidR="002F3C2B" w:rsidRPr="009248FB">
              <w:rPr>
                <w:bCs/>
                <w:i/>
                <w:iCs/>
                <w:color w:val="1CADE4" w:themeColor="accent1"/>
              </w:rPr>
              <w:t>concordance</w:t>
            </w:r>
            <w:r w:rsidR="003E300A">
              <w:rPr>
                <w:bCs/>
                <w:i/>
                <w:iCs/>
                <w:color w:val="1CADE4" w:themeColor="accent1"/>
              </w:rPr>
              <w:t xml:space="preserve"> will </w:t>
            </w:r>
            <w:r w:rsidR="00B8758B">
              <w:rPr>
                <w:bCs/>
                <w:i/>
                <w:iCs/>
                <w:color w:val="1CADE4" w:themeColor="accent1"/>
              </w:rPr>
              <w:t xml:space="preserve">also </w:t>
            </w:r>
            <w:r w:rsidR="003E300A">
              <w:rPr>
                <w:bCs/>
                <w:i/>
                <w:iCs/>
                <w:color w:val="1CADE4" w:themeColor="accent1"/>
              </w:rPr>
              <w:t>SAT test</w:t>
            </w:r>
            <w:r w:rsidR="002F3C2B" w:rsidRPr="009248FB">
              <w:rPr>
                <w:bCs/>
                <w:i/>
                <w:iCs/>
                <w:color w:val="1CADE4" w:themeColor="accent1"/>
              </w:rPr>
              <w:t>.</w:t>
            </w:r>
          </w:p>
          <w:p w14:paraId="663BE14C" w14:textId="104BD3A2" w:rsidR="00F01128" w:rsidRPr="00E82E68" w:rsidRDefault="004C643D" w:rsidP="0072495E">
            <w:pPr>
              <w:pStyle w:val="ListParagraph"/>
              <w:numPr>
                <w:ilvl w:val="2"/>
                <w:numId w:val="1"/>
              </w:numPr>
              <w:tabs>
                <w:tab w:val="left" w:pos="1080"/>
              </w:tabs>
              <w:ind w:left="1010"/>
              <w:rPr>
                <w:b/>
              </w:rPr>
            </w:pPr>
            <w:r w:rsidRPr="00B8758B">
              <w:rPr>
                <w:b/>
                <w:i/>
                <w:iCs/>
                <w:u w:val="single"/>
              </w:rPr>
              <w:t>C</w:t>
            </w:r>
            <w:r w:rsidR="00B8758B" w:rsidRPr="00B8758B">
              <w:rPr>
                <w:b/>
                <w:i/>
                <w:iCs/>
                <w:u w:val="single"/>
              </w:rPr>
              <w:t>ANNOT</w:t>
            </w:r>
            <w:r w:rsidR="00332FCE" w:rsidRPr="00332FCE">
              <w:rPr>
                <w:bCs/>
                <w:i/>
                <w:iCs/>
              </w:rPr>
              <w:t xml:space="preserve"> be used for college entrance</w:t>
            </w:r>
            <w:r w:rsidR="002F3C2B">
              <w:rPr>
                <w:bCs/>
                <w:i/>
                <w:iCs/>
              </w:rPr>
              <w:t xml:space="preserve"> for 12</w:t>
            </w:r>
            <w:r w:rsidR="002F3C2B" w:rsidRPr="002F3C2B">
              <w:rPr>
                <w:bCs/>
                <w:i/>
                <w:iCs/>
                <w:vertAlign w:val="superscript"/>
              </w:rPr>
              <w:t>th</w:t>
            </w:r>
            <w:r w:rsidR="002F3C2B">
              <w:rPr>
                <w:bCs/>
                <w:i/>
                <w:iCs/>
              </w:rPr>
              <w:t xml:space="preserve"> graders</w:t>
            </w:r>
            <w:r w:rsidR="00B8758B">
              <w:rPr>
                <w:bCs/>
                <w:i/>
                <w:iCs/>
              </w:rPr>
              <w:t xml:space="preserve"> due to mandatory extra time</w:t>
            </w:r>
            <w:r w:rsidR="00332FCE">
              <w:rPr>
                <w:bCs/>
                <w:i/>
                <w:iCs/>
                <w:color w:val="1CADE4" w:themeColor="accent1"/>
              </w:rPr>
              <w:t>.</w:t>
            </w:r>
          </w:p>
          <w:p w14:paraId="223EFDBF" w14:textId="4EA1F9A6" w:rsidR="00F01128" w:rsidRPr="000F7D73" w:rsidRDefault="00E7211C" w:rsidP="00A9177A">
            <w:pPr>
              <w:pStyle w:val="ListParagraph"/>
              <w:ind w:left="388"/>
              <w:rPr>
                <w:b/>
              </w:rPr>
            </w:pPr>
            <w:r w:rsidRPr="00B37F4F">
              <w:rPr>
                <w:b/>
                <w:noProof/>
              </w:rPr>
              <mc:AlternateContent>
                <mc:Choice Requires="wps">
                  <w:drawing>
                    <wp:anchor distT="91440" distB="91440" distL="114300" distR="114300" simplePos="0" relativeHeight="251675648" behindDoc="0" locked="0" layoutInCell="1" allowOverlap="1" wp14:anchorId="3E982965" wp14:editId="25C1C33F">
                      <wp:simplePos x="0" y="0"/>
                      <wp:positionH relativeFrom="page">
                        <wp:posOffset>-1087120</wp:posOffset>
                      </wp:positionH>
                      <wp:positionV relativeFrom="paragraph">
                        <wp:posOffset>202565</wp:posOffset>
                      </wp:positionV>
                      <wp:extent cx="6417813" cy="1475117"/>
                      <wp:effectExtent l="0" t="0" r="0" b="0"/>
                      <wp:wrapNone/>
                      <wp:docPr id="48863304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17813" cy="147511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799E22" w14:textId="77777777" w:rsidR="00E7211C" w:rsidRPr="006B0D4C" w:rsidRDefault="00E7211C" w:rsidP="00E7211C">
                                  <w:pPr>
                                    <w:pBdr>
                                      <w:top w:val="single" w:sz="24" w:space="8" w:color="1CADE4" w:themeColor="accent1"/>
                                      <w:bottom w:val="single" w:sz="24" w:space="8" w:color="1CADE4" w:themeColor="accent1"/>
                                    </w:pBdr>
                                    <w:spacing w:after="0"/>
                                    <w:jc w:val="center"/>
                                    <w:rPr>
                                      <w:b/>
                                      <w:i/>
                                      <w:iCs/>
                                      <w:color w:val="27CED7" w:themeColor="accent3"/>
                                      <w:sz w:val="24"/>
                                      <w:szCs w:val="24"/>
                                      <w:u w:val="single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6B0D4C">
                                    <w:rPr>
                                      <w:b/>
                                      <w:i/>
                                      <w:iCs/>
                                      <w:color w:val="27CED7" w:themeColor="accent3"/>
                                      <w:sz w:val="24"/>
                                      <w:szCs w:val="24"/>
                                      <w:u w:val="single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 xml:space="preserve">SAT/ACT/CLT Saturday Registration and Testing dates </w:t>
                                  </w:r>
                                  <w:r w:rsidRPr="00A218D6">
                                    <w:rPr>
                                      <w:b/>
                                      <w:i/>
                                      <w:iCs/>
                                      <w:color w:val="7030A0"/>
                                      <w:sz w:val="24"/>
                                      <w:szCs w:val="24"/>
                                      <w:u w:val="single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(</w:t>
                                  </w:r>
                                  <w:r w:rsidRPr="00585961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7030A0"/>
                                      <w:sz w:val="22"/>
                                      <w:szCs w:val="22"/>
                                      <w:u w:val="single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Optional- registration and fees not provided by LHS</w:t>
                                  </w:r>
                                  <w:r w:rsidRPr="00F3422C">
                                    <w:rPr>
                                      <w:b/>
                                      <w:i/>
                                      <w:iCs/>
                                      <w:color w:val="7030A0"/>
                                      <w:sz w:val="24"/>
                                      <w:szCs w:val="24"/>
                                      <w:u w:val="single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)</w:t>
                                  </w:r>
                                  <w:r w:rsidRPr="006B0D4C">
                                    <w:rPr>
                                      <w:b/>
                                      <w:i/>
                                      <w:iCs/>
                                      <w:color w:val="27CED7" w:themeColor="accent3"/>
                                      <w:sz w:val="24"/>
                                      <w:szCs w:val="24"/>
                                      <w:u w:val="single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:</w:t>
                                  </w:r>
                                </w:p>
                                <w:tbl>
                                  <w:tblPr>
                                    <w:tblStyle w:val="GridTable5Dark-Accent3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075"/>
                                    <w:gridCol w:w="1620"/>
                                    <w:gridCol w:w="2610"/>
                                    <w:gridCol w:w="4489"/>
                                  </w:tblGrid>
                                  <w:tr w:rsidR="00E7211C" w:rsidRPr="00A218D6" w14:paraId="4F183495" w14:textId="77777777" w:rsidTr="00F3422C">
                                    <w:trPr>
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/w:trPr>
                                    <w:tc>
                                      <w:tcPr>
    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    <w:tcW w:w="1075" w:type="dxa"/>
                                        <w:tcBorders>
                                          <w:right w:val="single" w:sz="4" w:space="0" w:color="FFFFFF" w:themeColor="background1"/>
                                        </w:tcBorders>
                                      </w:tcPr>
                                      <w:p w14:paraId="53B43439" w14:textId="77777777" w:rsidR="00E7211C" w:rsidRPr="000E13C6" w:rsidRDefault="00E7211C" w:rsidP="006E0932">
                                        <w:pPr>
                                          <w:jc w:val="center"/>
                                          <w:rPr>
                                            <w:color w:val="auto"/>
                                            <w:sz w:val="24"/>
                                          </w:rPr>
                                        </w:pPr>
                                        <w:r w:rsidRPr="000E13C6">
                                          <w:rPr>
                                            <w:color w:val="auto"/>
                                            <w:sz w:val="24"/>
                                          </w:rPr>
                                          <w:t>Test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20" w:type="dxa"/>
                                        <w:tcBorders>
                                          <w:left w:val="single" w:sz="4" w:space="0" w:color="FFFFFF" w:themeColor="background1"/>
                                          <w:right w:val="single" w:sz="4" w:space="0" w:color="FFFFFF" w:themeColor="background1"/>
                                        </w:tcBorders>
                                      </w:tcPr>
                                      <w:p w14:paraId="43445F8D" w14:textId="77777777" w:rsidR="00E7211C" w:rsidRPr="000E13C6" w:rsidRDefault="00E7211C" w:rsidP="006E0932">
                                        <w:pPr>
                                          <w:jc w:val="center"/>
    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    <w:rPr>
                                            <w:color w:val="auto"/>
                                            <w:sz w:val="24"/>
                                          </w:rPr>
                                        </w:pPr>
                                        <w:r w:rsidRPr="000E13C6">
                                          <w:rPr>
                                            <w:color w:val="auto"/>
                                            <w:sz w:val="24"/>
                                          </w:rPr>
                                          <w:t>Test Date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10" w:type="dxa"/>
                                        <w:tcBorders>
                                          <w:left w:val="single" w:sz="4" w:space="0" w:color="FFFFFF" w:themeColor="background1"/>
                                          <w:right w:val="single" w:sz="4" w:space="0" w:color="FFFFFF" w:themeColor="background1"/>
                                        </w:tcBorders>
                                      </w:tcPr>
                                      <w:p w14:paraId="31126CD4" w14:textId="77777777" w:rsidR="00E7211C" w:rsidRPr="000E13C6" w:rsidRDefault="00E7211C" w:rsidP="006E0932">
                                        <w:pPr>
                                          <w:jc w:val="center"/>
    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    <w:rPr>
                                            <w:color w:val="auto"/>
                                            <w:sz w:val="24"/>
                                          </w:rPr>
                                        </w:pPr>
                                        <w:r w:rsidRPr="000E13C6">
                                          <w:rPr>
                                            <w:color w:val="auto"/>
                                            <w:sz w:val="24"/>
                                          </w:rPr>
                                          <w:t>Registration D</w:t>
                                        </w:r>
                                        <w:r>
                                          <w:rPr>
                                            <w:color w:val="auto"/>
                                            <w:sz w:val="24"/>
                                          </w:rPr>
                                          <w:t>eadline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489" w:type="dxa"/>
                                        <w:tcBorders>
                                          <w:left w:val="single" w:sz="4" w:space="0" w:color="FFFFFF" w:themeColor="background1"/>
                                        </w:tcBorders>
                                      </w:tcPr>
                                      <w:p w14:paraId="2AE5DB3B" w14:textId="77777777" w:rsidR="00E7211C" w:rsidRPr="000E13C6" w:rsidRDefault="00E7211C" w:rsidP="006E0932">
                                        <w:pPr>
                                          <w:jc w:val="center"/>
    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    <w:rPr>
                                            <w:color w:val="auto"/>
                                            <w:sz w:val="24"/>
                                          </w:rPr>
                                        </w:pPr>
                                        <w:r w:rsidRPr="000E13C6">
                                          <w:rPr>
                                            <w:color w:val="auto"/>
                                            <w:sz w:val="24"/>
                                          </w:rPr>
                                          <w:t>Deadline for Changes</w:t>
                                        </w:r>
                                        <w:r>
                                          <w:rPr>
                                            <w:color w:val="auto"/>
                                            <w:sz w:val="24"/>
                                          </w:rPr>
                                          <w:t xml:space="preserve"> / Late Registration</w:t>
                                        </w:r>
                                      </w:p>
                                    </w:tc>
                                  </w:tr>
                                  <w:tr w:rsidR="00E7211C" w:rsidRPr="00A218D6" w14:paraId="6905299C" w14:textId="77777777" w:rsidTr="000E13C6">
                                    <w:trPr>
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/w:trPr>
                                    <w:tc>
                                      <w:tcPr>
    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    <w:tcW w:w="1075" w:type="dxa"/>
                                      </w:tcPr>
                                      <w:p w14:paraId="36B5D115" w14:textId="77777777" w:rsidR="00E7211C" w:rsidRPr="000E13C6" w:rsidRDefault="00E7211C" w:rsidP="006E0932">
                                        <w:pPr>
                                          <w:jc w:val="center"/>
                                          <w:rPr>
                                            <w:color w:val="auto"/>
                                            <w:sz w:val="24"/>
                                          </w:rPr>
                                        </w:pPr>
                                        <w:r w:rsidRPr="000E13C6">
                                          <w:rPr>
                                            <w:color w:val="auto"/>
                                            <w:sz w:val="24"/>
                                          </w:rPr>
                                          <w:t>ACT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20" w:type="dxa"/>
                                      </w:tcPr>
                                      <w:p w14:paraId="7822D4B6" w14:textId="24A71B5B" w:rsidR="00E7211C" w:rsidRPr="000E13C6" w:rsidRDefault="00963AB1" w:rsidP="006E0932">
                                        <w:pPr>
                                          <w:jc w:val="center"/>
    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    <w:rPr>
                                            <w:color w:val="auto"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color w:val="auto"/>
                                            <w:sz w:val="24"/>
                                          </w:rPr>
                                          <w:t>Apr 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10" w:type="dxa"/>
                                      </w:tcPr>
                                      <w:p w14:paraId="6B475242" w14:textId="7B3FE51F" w:rsidR="00E7211C" w:rsidRPr="000E13C6" w:rsidRDefault="00963AB1" w:rsidP="006E0932">
                                        <w:pPr>
                                          <w:jc w:val="center"/>
    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    <w:rPr>
                                            <w:color w:val="auto"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color w:val="auto"/>
                                            <w:sz w:val="24"/>
                                          </w:rPr>
                                          <w:t>Feb 28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489" w:type="dxa"/>
                                      </w:tcPr>
                                      <w:p w14:paraId="2A2BAFD4" w14:textId="32F5853E" w:rsidR="00E7211C" w:rsidRPr="000E13C6" w:rsidRDefault="00963AB1" w:rsidP="006E0932">
                                        <w:pPr>
                                          <w:jc w:val="center"/>
    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    <w:rPr>
                                            <w:color w:val="auto"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color w:val="auto"/>
                                            <w:sz w:val="24"/>
                                          </w:rPr>
                                          <w:t>March 16</w:t>
                                        </w:r>
                                      </w:p>
                                    </w:tc>
                                  </w:tr>
                                  <w:tr w:rsidR="00E7211C" w:rsidRPr="00A218D6" w14:paraId="49B1310B" w14:textId="77777777" w:rsidTr="000E13C6">
                                    <w:tc>
                                      <w:tcPr>
    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    <w:tcW w:w="1075" w:type="dxa"/>
                                      </w:tcPr>
                                      <w:p w14:paraId="061A3E76" w14:textId="77777777" w:rsidR="00E7211C" w:rsidRPr="000E13C6" w:rsidRDefault="00E7211C" w:rsidP="006E0932">
                                        <w:pPr>
                                          <w:jc w:val="center"/>
                                          <w:rPr>
                                            <w:color w:val="auto"/>
                                            <w:sz w:val="24"/>
                                          </w:rPr>
                                        </w:pPr>
                                        <w:r w:rsidRPr="000E13C6">
                                          <w:rPr>
                                            <w:color w:val="auto"/>
                                            <w:sz w:val="24"/>
                                          </w:rPr>
                                          <w:t>CLT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20" w:type="dxa"/>
                                      </w:tcPr>
                                      <w:p w14:paraId="37DAE0DA" w14:textId="4913727C" w:rsidR="00E7211C" w:rsidRPr="000E13C6" w:rsidRDefault="004D3368" w:rsidP="006E0932">
                                        <w:pPr>
                                          <w:jc w:val="center"/>
    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    <w:rPr>
                                            <w:color w:val="auto"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color w:val="auto"/>
                                            <w:sz w:val="24"/>
                                          </w:rPr>
                                          <w:t>March 15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10" w:type="dxa"/>
                                      </w:tcPr>
                                      <w:p w14:paraId="62F0D692" w14:textId="43B66654" w:rsidR="00E7211C" w:rsidRPr="000E13C6" w:rsidRDefault="004D3368" w:rsidP="006E0932">
                                        <w:pPr>
                                          <w:jc w:val="center"/>
    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    <w:rPr>
                                            <w:color w:val="auto"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color w:val="auto"/>
                                            <w:sz w:val="24"/>
                                          </w:rPr>
                                          <w:t>March 10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489" w:type="dxa"/>
                                      </w:tcPr>
                                      <w:p w14:paraId="4C6494E7" w14:textId="77777777" w:rsidR="00E7211C" w:rsidRPr="000E13C6" w:rsidRDefault="00E7211C" w:rsidP="006E0932">
                                        <w:pPr>
                                          <w:jc w:val="center"/>
    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    <w:rPr>
                                            <w:color w:val="auto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DB345A5" w14:textId="77777777" w:rsidR="00E7211C" w:rsidRPr="00A218D6" w:rsidRDefault="00E7211C" w:rsidP="00E7211C">
                                  <w:pPr>
                                    <w:pBdr>
                                      <w:top w:val="single" w:sz="24" w:space="8" w:color="1CADE4" w:themeColor="accent1"/>
                                      <w:bottom w:val="single" w:sz="24" w:space="8" w:color="1CADE4" w:themeColor="accent1"/>
                                    </w:pBdr>
                                    <w:jc w:val="center"/>
                                    <w:rPr>
                                      <w:i/>
                                      <w:iCs/>
                                      <w:color w:val="1CADE4" w:themeColor="accent1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982965" id="_x0000_s1032" type="#_x0000_t202" style="position:absolute;left:0;text-align:left;margin-left:-85.6pt;margin-top:15.95pt;width:505.35pt;height:116.15pt;z-index:251675648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" filled="f" stroked="f">
                      <v:textbox>
                        <w:txbxContent>
                          <w:p w14:paraId="0B799E22" w14:textId="77777777" w:rsidR="00E7211C" w:rsidRPr="006B0D4C" w:rsidRDefault="00E7211C" w:rsidP="00E7211C">
                            <w:pPr>
                              <w:pBdr>
                                <w:top w:val="single" w:sz="24" w:space="8" w:color="1CADE4" w:themeColor="accent1"/>
                                <w:bottom w:val="single" w:sz="24" w:space="8" w:color="1CADE4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27CED7" w:themeColor="accent3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B0D4C">
                              <w:rPr>
                                <w:b/>
                                <w:i/>
                                <w:iCs/>
                                <w:color w:val="27CED7" w:themeColor="accent3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SAT/ACT/CLT Saturday Registration and Testing dates </w:t>
                            </w:r>
                            <w:r w:rsidRPr="00A218D6">
                              <w:rPr>
                                <w:b/>
                                <w:i/>
                                <w:iCs/>
                                <w:color w:val="7030A0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(</w:t>
                            </w:r>
                            <w:r w:rsidRPr="00585961"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sz w:val="22"/>
                                <w:szCs w:val="22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Optional- registration and fees not provided by LHS</w:t>
                            </w:r>
                            <w:r w:rsidRPr="00F3422C">
                              <w:rPr>
                                <w:b/>
                                <w:i/>
                                <w:iCs/>
                                <w:color w:val="7030A0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)</w:t>
                            </w:r>
                            <w:r w:rsidRPr="006B0D4C">
                              <w:rPr>
                                <w:b/>
                                <w:i/>
                                <w:iCs/>
                                <w:color w:val="27CED7" w:themeColor="accent3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:</w:t>
                            </w:r>
                          </w:p>
                          <w:tbl>
                            <w:tblPr>
                              <w:tblStyle w:val="GridTable5Dark-Accent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75"/>
                              <w:gridCol w:w="1620"/>
                              <w:gridCol w:w="2610"/>
                              <w:gridCol w:w="4489"/>
                            </w:tblGrid>
                            <w:tr w:rsidR="00E7211C" w:rsidRPr="00A218D6" w14:paraId="4F183495" w14:textId="77777777" w:rsidTr="00F3422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75" w:type="dxa"/>
                                  <w:tcBorders>
                                    <w:right w:val="single" w:sz="4" w:space="0" w:color="FFFFFF" w:themeColor="background1"/>
                                  </w:tcBorders>
                                </w:tcPr>
                                <w:p w14:paraId="53B43439" w14:textId="77777777" w:rsidR="00E7211C" w:rsidRPr="000E13C6" w:rsidRDefault="00E7211C" w:rsidP="006E0932">
                                  <w:pPr>
                                    <w:jc w:val="center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 w:rsidRPr="000E13C6">
                                    <w:rPr>
                                      <w:color w:val="auto"/>
                                      <w:sz w:val="24"/>
                                    </w:rPr>
                                    <w:t>Test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left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14:paraId="43445F8D" w14:textId="77777777" w:rsidR="00E7211C" w:rsidRPr="000E13C6" w:rsidRDefault="00E7211C" w:rsidP="006E0932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 w:rsidRPr="000E13C6">
                                    <w:rPr>
                                      <w:color w:val="auto"/>
                                      <w:sz w:val="24"/>
                                    </w:rPr>
                                    <w:t>Test Date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  <w:tcBorders>
                                    <w:left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14:paraId="31126CD4" w14:textId="77777777" w:rsidR="00E7211C" w:rsidRPr="000E13C6" w:rsidRDefault="00E7211C" w:rsidP="006E0932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 w:rsidRPr="000E13C6">
                                    <w:rPr>
                                      <w:color w:val="auto"/>
                                      <w:sz w:val="24"/>
                                    </w:rPr>
                                    <w:t>Registration D</w:t>
                                  </w:r>
                                  <w:r>
                                    <w:rPr>
                                      <w:color w:val="auto"/>
                                      <w:sz w:val="24"/>
                                    </w:rPr>
                                    <w:t>eadline</w:t>
                                  </w:r>
                                </w:p>
                              </w:tc>
                              <w:tc>
                                <w:tcPr>
                                  <w:tcW w:w="4489" w:type="dxa"/>
                                  <w:tcBorders>
                                    <w:left w:val="single" w:sz="4" w:space="0" w:color="FFFFFF" w:themeColor="background1"/>
                                  </w:tcBorders>
                                </w:tcPr>
                                <w:p w14:paraId="2AE5DB3B" w14:textId="77777777" w:rsidR="00E7211C" w:rsidRPr="000E13C6" w:rsidRDefault="00E7211C" w:rsidP="006E0932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 w:rsidRPr="000E13C6">
                                    <w:rPr>
                                      <w:color w:val="auto"/>
                                      <w:sz w:val="24"/>
                                    </w:rPr>
                                    <w:t>Deadline for Changes</w:t>
                                  </w:r>
                                  <w:r>
                                    <w:rPr>
                                      <w:color w:val="auto"/>
                                      <w:sz w:val="24"/>
                                    </w:rPr>
                                    <w:t xml:space="preserve"> / Late Registration</w:t>
                                  </w:r>
                                </w:p>
                              </w:tc>
                            </w:tr>
                            <w:tr w:rsidR="00E7211C" w:rsidRPr="00A218D6" w14:paraId="6905299C" w14:textId="77777777" w:rsidTr="000E13C6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75" w:type="dxa"/>
                                </w:tcPr>
                                <w:p w14:paraId="36B5D115" w14:textId="77777777" w:rsidR="00E7211C" w:rsidRPr="000E13C6" w:rsidRDefault="00E7211C" w:rsidP="006E0932">
                                  <w:pPr>
                                    <w:jc w:val="center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 w:rsidRPr="000E13C6">
                                    <w:rPr>
                                      <w:color w:val="auto"/>
                                      <w:sz w:val="24"/>
                                    </w:rPr>
                                    <w:t>ACT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7822D4B6" w14:textId="24A71B5B" w:rsidR="00E7211C" w:rsidRPr="000E13C6" w:rsidRDefault="00963AB1" w:rsidP="006E0932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</w:rPr>
                                    <w:t>Apr 5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</w:tcPr>
                                <w:p w14:paraId="6B475242" w14:textId="7B3FE51F" w:rsidR="00E7211C" w:rsidRPr="000E13C6" w:rsidRDefault="00963AB1" w:rsidP="006E0932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</w:rPr>
                                    <w:t>Feb 28</w:t>
                                  </w:r>
                                </w:p>
                              </w:tc>
                              <w:tc>
                                <w:tcPr>
                                  <w:tcW w:w="4489" w:type="dxa"/>
                                </w:tcPr>
                                <w:p w14:paraId="2A2BAFD4" w14:textId="32F5853E" w:rsidR="00E7211C" w:rsidRPr="000E13C6" w:rsidRDefault="00963AB1" w:rsidP="006E0932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</w:rPr>
                                    <w:t>March 16</w:t>
                                  </w:r>
                                </w:p>
                              </w:tc>
                            </w:tr>
                            <w:tr w:rsidR="00E7211C" w:rsidRPr="00A218D6" w14:paraId="49B1310B" w14:textId="77777777" w:rsidTr="000E13C6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75" w:type="dxa"/>
                                </w:tcPr>
                                <w:p w14:paraId="061A3E76" w14:textId="77777777" w:rsidR="00E7211C" w:rsidRPr="000E13C6" w:rsidRDefault="00E7211C" w:rsidP="006E0932">
                                  <w:pPr>
                                    <w:jc w:val="center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 w:rsidRPr="000E13C6">
                                    <w:rPr>
                                      <w:color w:val="auto"/>
                                      <w:sz w:val="24"/>
                                    </w:rPr>
                                    <w:t>CLT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37DAE0DA" w14:textId="4913727C" w:rsidR="00E7211C" w:rsidRPr="000E13C6" w:rsidRDefault="004D3368" w:rsidP="006E093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</w:rPr>
                                    <w:t>March 15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</w:tcPr>
                                <w:p w14:paraId="62F0D692" w14:textId="43B66654" w:rsidR="00E7211C" w:rsidRPr="000E13C6" w:rsidRDefault="004D3368" w:rsidP="006E093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</w:rPr>
                                    <w:t>March 10</w:t>
                                  </w:r>
                                </w:p>
                              </w:tc>
                              <w:tc>
                                <w:tcPr>
                                  <w:tcW w:w="4489" w:type="dxa"/>
                                </w:tcPr>
                                <w:p w14:paraId="4C6494E7" w14:textId="77777777" w:rsidR="00E7211C" w:rsidRPr="000E13C6" w:rsidRDefault="00E7211C" w:rsidP="006E093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DB345A5" w14:textId="77777777" w:rsidR="00E7211C" w:rsidRPr="00A218D6" w:rsidRDefault="00E7211C" w:rsidP="00E7211C">
                            <w:pPr>
                              <w:pBdr>
                                <w:top w:val="single" w:sz="24" w:space="8" w:color="1CADE4" w:themeColor="accent1"/>
                                <w:bottom w:val="single" w:sz="24" w:space="8" w:color="1CADE4" w:themeColor="accent1"/>
                              </w:pBdr>
                              <w:jc w:val="center"/>
                              <w:rPr>
                                <w:i/>
                                <w:iCs/>
                                <w:color w:val="1CADE4" w:themeColor="accent1"/>
                                <w:sz w:val="24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52A562DA" w14:textId="42315F40" w:rsidR="005D0003" w:rsidRPr="00FE0A02" w:rsidRDefault="005D0003" w:rsidP="00537FCA">
            <w:pPr>
              <w:rPr>
                <w:b/>
              </w:rPr>
            </w:pPr>
          </w:p>
        </w:tc>
      </w:tr>
    </w:tbl>
    <w:p w14:paraId="5485230B" w14:textId="65063D47" w:rsidR="00FC74A9" w:rsidRPr="00FE0A02" w:rsidRDefault="00FC74A9" w:rsidP="0076400B">
      <w:pPr>
        <w:rPr>
          <w:b/>
        </w:rPr>
      </w:pPr>
    </w:p>
    <w:p w14:paraId="07A35E66" w14:textId="1C2EBC30" w:rsidR="001D455F" w:rsidRPr="00FE0A02" w:rsidRDefault="001D455F" w:rsidP="0076400B">
      <w:pPr>
        <w:rPr>
          <w:b/>
        </w:rPr>
      </w:pPr>
    </w:p>
    <w:p w14:paraId="3DED51B3" w14:textId="277F02FA" w:rsidR="00B8719C" w:rsidRPr="00FE0A02" w:rsidRDefault="00B8719C">
      <w:pPr>
        <w:rPr>
          <w:b/>
        </w:rPr>
      </w:pPr>
      <w:r w:rsidRPr="00FE0A02">
        <w:rPr>
          <w:b/>
        </w:rPr>
        <w:br w:type="page"/>
      </w:r>
    </w:p>
    <w:tbl>
      <w:tblPr>
        <w:tblW w:w="4716" w:type="pct"/>
        <w:tblLook w:val="0600" w:firstRow="0" w:lastRow="0" w:firstColumn="0" w:lastColumn="0" w:noHBand="1" w:noVBand="1"/>
        <w:tblCaption w:val="Layout table"/>
      </w:tblPr>
      <w:tblGrid>
        <w:gridCol w:w="2080"/>
        <w:gridCol w:w="348"/>
        <w:gridCol w:w="1725"/>
        <w:gridCol w:w="1935"/>
        <w:gridCol w:w="2008"/>
        <w:gridCol w:w="1935"/>
        <w:gridCol w:w="1029"/>
        <w:gridCol w:w="9"/>
      </w:tblGrid>
      <w:tr w:rsidR="00C1478A" w:rsidRPr="00FE0A02" w14:paraId="37351078" w14:textId="77777777" w:rsidTr="009A65A2">
        <w:trPr>
          <w:trHeight w:val="938"/>
        </w:trPr>
        <w:tc>
          <w:tcPr>
            <w:tcW w:w="5000" w:type="pct"/>
            <w:gridSpan w:val="8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1026AFDB" w14:textId="5FFB9A30" w:rsidR="00C1478A" w:rsidRPr="00FE0A02" w:rsidRDefault="00C1478A" w:rsidP="00537FCA">
            <w:pPr>
              <w:pStyle w:val="Month"/>
              <w:jc w:val="right"/>
            </w:pPr>
            <w:r w:rsidRPr="00FE0A02">
              <w:lastRenderedPageBreak/>
              <w:t>April</w:t>
            </w:r>
          </w:p>
        </w:tc>
      </w:tr>
      <w:tr w:rsidR="00C1478A" w:rsidRPr="00FE0A02" w14:paraId="5C21FFF5" w14:textId="77777777" w:rsidTr="0011662A">
        <w:trPr>
          <w:gridAfter w:val="1"/>
          <w:wAfter w:w="4" w:type="pct"/>
          <w:trHeight w:val="447"/>
        </w:trPr>
        <w:tc>
          <w:tcPr>
            <w:tcW w:w="94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264356" w:themeFill="text2" w:themeFillShade="BF"/>
          </w:tcPr>
          <w:p w14:paraId="534D174C" w14:textId="77777777" w:rsidR="00C1478A" w:rsidRPr="00FE0A02" w:rsidRDefault="00000000" w:rsidP="00537FCA">
            <w:pPr>
              <w:pStyle w:val="Days"/>
            </w:pPr>
            <w:sdt>
              <w:sdtPr>
                <w:id w:val="1623568961"/>
                <w:placeholder>
                  <w:docPart w:val="8F0787F5973D449A9D6B2BBB115E17BA"/>
                </w:placeholder>
                <w:temporary/>
                <w:showingPlcHdr/>
                <w15:appearance w15:val="hidden"/>
              </w:sdtPr>
              <w:sdtContent>
                <w:r w:rsidR="00C1478A" w:rsidRPr="00FE0A02">
                  <w:t>Monday</w:t>
                </w:r>
              </w:sdtContent>
            </w:sdt>
            <w:r w:rsidR="00C1478A" w:rsidRPr="00FE0A02">
              <w:t xml:space="preserve"> </w:t>
            </w:r>
          </w:p>
        </w:tc>
        <w:tc>
          <w:tcPr>
            <w:tcW w:w="936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264356" w:themeFill="text2" w:themeFillShade="BF"/>
          </w:tcPr>
          <w:p w14:paraId="4F8394DA" w14:textId="77777777" w:rsidR="00C1478A" w:rsidRPr="00FE0A02" w:rsidRDefault="00000000" w:rsidP="00537FCA">
            <w:pPr>
              <w:pStyle w:val="Days"/>
            </w:pPr>
            <w:sdt>
              <w:sdtPr>
                <w:id w:val="-1092154617"/>
                <w:placeholder>
                  <w:docPart w:val="E3599DDE79D34E7E8892AB7E9BAF195A"/>
                </w:placeholder>
                <w:temporary/>
                <w:showingPlcHdr/>
                <w15:appearance w15:val="hidden"/>
              </w:sdtPr>
              <w:sdtContent>
                <w:r w:rsidR="00C1478A" w:rsidRPr="00FE0A02">
                  <w:t>Tuesday</w:t>
                </w:r>
              </w:sdtContent>
            </w:sdt>
          </w:p>
        </w:tc>
        <w:tc>
          <w:tcPr>
            <w:tcW w:w="87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264356" w:themeFill="text2" w:themeFillShade="BF"/>
          </w:tcPr>
          <w:p w14:paraId="05F24BA9" w14:textId="77777777" w:rsidR="00C1478A" w:rsidRPr="00FE0A02" w:rsidRDefault="00000000" w:rsidP="00537FCA">
            <w:pPr>
              <w:pStyle w:val="Days"/>
            </w:pPr>
            <w:sdt>
              <w:sdtPr>
                <w:id w:val="1400328813"/>
                <w:placeholder>
                  <w:docPart w:val="8A4621BDCC0F4646BF76F77977482E20"/>
                </w:placeholder>
                <w:temporary/>
                <w:showingPlcHdr/>
                <w15:appearance w15:val="hidden"/>
              </w:sdtPr>
              <w:sdtContent>
                <w:r w:rsidR="00C1478A" w:rsidRPr="00FE0A02">
                  <w:t>Wednesday</w:t>
                </w:r>
              </w:sdtContent>
            </w:sdt>
          </w:p>
        </w:tc>
        <w:tc>
          <w:tcPr>
            <w:tcW w:w="907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264356" w:themeFill="text2" w:themeFillShade="BF"/>
          </w:tcPr>
          <w:p w14:paraId="3B4D4B6A" w14:textId="77777777" w:rsidR="00C1478A" w:rsidRPr="00FE0A02" w:rsidRDefault="00000000" w:rsidP="00537FCA">
            <w:pPr>
              <w:pStyle w:val="Days"/>
            </w:pPr>
            <w:sdt>
              <w:sdtPr>
                <w:id w:val="1946891066"/>
                <w:placeholder>
                  <w:docPart w:val="4B912F6327894AC383C3908FB9BF282A"/>
                </w:placeholder>
                <w:temporary/>
                <w:showingPlcHdr/>
                <w15:appearance w15:val="hidden"/>
              </w:sdtPr>
              <w:sdtContent>
                <w:r w:rsidR="00C1478A" w:rsidRPr="00FE0A02">
                  <w:t>Thursday</w:t>
                </w:r>
              </w:sdtContent>
            </w:sdt>
          </w:p>
        </w:tc>
        <w:tc>
          <w:tcPr>
            <w:tcW w:w="87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264356" w:themeFill="text2" w:themeFillShade="BF"/>
          </w:tcPr>
          <w:p w14:paraId="1F53041E" w14:textId="77777777" w:rsidR="00C1478A" w:rsidRPr="00FE0A02" w:rsidRDefault="00000000" w:rsidP="00537FCA">
            <w:pPr>
              <w:pStyle w:val="Days"/>
            </w:pPr>
            <w:sdt>
              <w:sdtPr>
                <w:id w:val="-1871443450"/>
                <w:placeholder>
                  <w:docPart w:val="C1292A71738549EDAEA41EE481D180B2"/>
                </w:placeholder>
                <w:temporary/>
                <w:showingPlcHdr/>
                <w15:appearance w15:val="hidden"/>
              </w:sdtPr>
              <w:sdtContent>
                <w:r w:rsidR="00C1478A" w:rsidRPr="00FE0A02">
                  <w:t>Friday</w:t>
                </w:r>
              </w:sdtContent>
            </w:sdt>
          </w:p>
        </w:tc>
        <w:tc>
          <w:tcPr>
            <w:tcW w:w="46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4ED1A7DF" w14:textId="77777777" w:rsidR="00C1478A" w:rsidRPr="00FE0A02" w:rsidRDefault="00000000" w:rsidP="00537FCA">
            <w:pPr>
              <w:pStyle w:val="Days"/>
            </w:pPr>
            <w:sdt>
              <w:sdtPr>
                <w:id w:val="-863894500"/>
                <w:placeholder>
                  <w:docPart w:val="BB03700E28244F319AABDD21894E1939"/>
                </w:placeholder>
                <w:temporary/>
                <w:showingPlcHdr/>
                <w15:appearance w15:val="hidden"/>
              </w:sdtPr>
              <w:sdtContent>
                <w:r w:rsidR="00C1478A" w:rsidRPr="00FE0A02">
                  <w:t>Saturday</w:t>
                </w:r>
              </w:sdtContent>
            </w:sdt>
          </w:p>
        </w:tc>
      </w:tr>
      <w:tr w:rsidR="00C1478A" w:rsidRPr="00FE0A02" w14:paraId="42E75AC2" w14:textId="77777777" w:rsidTr="0011662A">
        <w:trPr>
          <w:gridAfter w:val="1"/>
          <w:wAfter w:w="4" w:type="pct"/>
          <w:trHeight w:val="564"/>
        </w:trPr>
        <w:tc>
          <w:tcPr>
            <w:tcW w:w="94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F655410" w14:textId="77777777" w:rsidR="00C1478A" w:rsidRPr="00FE0A02" w:rsidRDefault="00C1478A" w:rsidP="00537FCA">
            <w:pPr>
              <w:pStyle w:val="Dates"/>
              <w:rPr>
                <w:b/>
              </w:rPr>
            </w:pPr>
          </w:p>
        </w:tc>
        <w:tc>
          <w:tcPr>
            <w:tcW w:w="936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D56BF89" w14:textId="75F45F64" w:rsidR="00C1478A" w:rsidRPr="00FE0A02" w:rsidRDefault="00C1478A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1</w:t>
            </w:r>
            <w:r w:rsidR="00DF6ADF" w:rsidRPr="00FE0A02">
              <w:rPr>
                <w:b/>
              </w:rPr>
              <w:t xml:space="preserve"> (C)</w:t>
            </w:r>
          </w:p>
        </w:tc>
        <w:tc>
          <w:tcPr>
            <w:tcW w:w="87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3FE9674" w14:textId="5761B020" w:rsidR="00C1478A" w:rsidRPr="00FE0A02" w:rsidRDefault="00C1478A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2</w:t>
            </w:r>
            <w:r w:rsidR="003B4488" w:rsidRPr="00FE0A02">
              <w:rPr>
                <w:b/>
              </w:rPr>
              <w:t xml:space="preserve"> (A)</w:t>
            </w:r>
          </w:p>
        </w:tc>
        <w:tc>
          <w:tcPr>
            <w:tcW w:w="907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8DEB602" w14:textId="71B631BC" w:rsidR="00C1478A" w:rsidRPr="00FE0A02" w:rsidRDefault="00C1478A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3</w:t>
            </w:r>
            <w:r w:rsidR="009E0577" w:rsidRPr="00FE0A02">
              <w:rPr>
                <w:b/>
              </w:rPr>
              <w:t xml:space="preserve"> (B)</w:t>
            </w:r>
          </w:p>
        </w:tc>
        <w:tc>
          <w:tcPr>
            <w:tcW w:w="87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2F94AB6" w14:textId="3AFC7989" w:rsidR="00C1478A" w:rsidRPr="00FE0A02" w:rsidRDefault="00C1478A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4</w:t>
            </w:r>
            <w:r w:rsidR="00DF6ADF" w:rsidRPr="00FE0A02">
              <w:rPr>
                <w:b/>
              </w:rPr>
              <w:t xml:space="preserve"> (C)</w:t>
            </w:r>
          </w:p>
        </w:tc>
        <w:tc>
          <w:tcPr>
            <w:tcW w:w="46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0B3F5BE" w14:textId="77777777" w:rsidR="00C1478A" w:rsidRPr="00FE0A02" w:rsidRDefault="00C1478A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5</w:t>
            </w:r>
          </w:p>
        </w:tc>
      </w:tr>
      <w:tr w:rsidR="00C1478A" w:rsidRPr="00FE0A02" w14:paraId="0202269E" w14:textId="77777777" w:rsidTr="0011662A">
        <w:trPr>
          <w:gridAfter w:val="1"/>
          <w:wAfter w:w="4" w:type="pct"/>
          <w:trHeight w:hRule="exact" w:val="1130"/>
        </w:trPr>
        <w:tc>
          <w:tcPr>
            <w:tcW w:w="94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918B22" w14:textId="77777777" w:rsidR="00C1478A" w:rsidRPr="00FE0A02" w:rsidRDefault="00C1478A" w:rsidP="00537FCA">
            <w:pPr>
              <w:pStyle w:val="Dates"/>
              <w:rPr>
                <w:b/>
              </w:rPr>
            </w:pPr>
          </w:p>
        </w:tc>
        <w:tc>
          <w:tcPr>
            <w:tcW w:w="936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4AC8A66" w14:textId="2FFD3658" w:rsidR="00D847E3" w:rsidRPr="00FE0A02" w:rsidRDefault="00D847E3" w:rsidP="00D847E3">
            <w:pPr>
              <w:pStyle w:val="Dates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BEST Writing</w:t>
            </w:r>
          </w:p>
          <w:p w14:paraId="2A937C35" w14:textId="77777777" w:rsidR="00C1478A" w:rsidRPr="00FE0A02" w:rsidRDefault="00C1478A" w:rsidP="00537FCA">
            <w:pPr>
              <w:pStyle w:val="Dates"/>
              <w:rPr>
                <w:b/>
              </w:rPr>
            </w:pPr>
          </w:p>
        </w:tc>
        <w:tc>
          <w:tcPr>
            <w:tcW w:w="87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710C375" w14:textId="77777777" w:rsidR="00C1478A" w:rsidRPr="00FE0A02" w:rsidRDefault="00C1478A" w:rsidP="00537FCA">
            <w:pPr>
              <w:pStyle w:val="Dates"/>
              <w:rPr>
                <w:b/>
              </w:rPr>
            </w:pPr>
          </w:p>
        </w:tc>
        <w:tc>
          <w:tcPr>
            <w:tcW w:w="907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9276746" w14:textId="77777777" w:rsidR="00C1478A" w:rsidRPr="00FE0A02" w:rsidRDefault="00C1478A" w:rsidP="00537FCA">
            <w:pPr>
              <w:pStyle w:val="Dates"/>
              <w:rPr>
                <w:b/>
              </w:rPr>
            </w:pPr>
          </w:p>
        </w:tc>
        <w:tc>
          <w:tcPr>
            <w:tcW w:w="87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7B1C75D" w14:textId="77777777" w:rsidR="00C1478A" w:rsidRPr="00FE0A02" w:rsidRDefault="00C1478A" w:rsidP="00537FCA">
            <w:pPr>
              <w:pStyle w:val="Dates"/>
              <w:rPr>
                <w:b/>
              </w:rPr>
            </w:pPr>
          </w:p>
        </w:tc>
        <w:tc>
          <w:tcPr>
            <w:tcW w:w="46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A3A19F1" w14:textId="77777777" w:rsidR="00C1478A" w:rsidRPr="00FE0A02" w:rsidRDefault="00C1478A" w:rsidP="00537FCA">
            <w:pPr>
              <w:pStyle w:val="Dates"/>
              <w:rPr>
                <w:b/>
              </w:rPr>
            </w:pPr>
          </w:p>
        </w:tc>
      </w:tr>
      <w:tr w:rsidR="00C1478A" w:rsidRPr="00FE0A02" w14:paraId="6E3EBEF9" w14:textId="77777777" w:rsidTr="0011662A">
        <w:trPr>
          <w:gridAfter w:val="1"/>
          <w:wAfter w:w="4" w:type="pct"/>
          <w:trHeight w:val="564"/>
        </w:trPr>
        <w:tc>
          <w:tcPr>
            <w:tcW w:w="94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27903CBD" w14:textId="59AE9F6E" w:rsidR="00C1478A" w:rsidRPr="00FE0A02" w:rsidRDefault="00C1478A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7</w:t>
            </w:r>
            <w:r w:rsidR="003B4488" w:rsidRPr="00FE0A02">
              <w:rPr>
                <w:b/>
              </w:rPr>
              <w:t xml:space="preserve"> (A)</w:t>
            </w:r>
          </w:p>
        </w:tc>
        <w:tc>
          <w:tcPr>
            <w:tcW w:w="936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6376E11F" w14:textId="7829ABF1" w:rsidR="00C1478A" w:rsidRPr="00FE0A02" w:rsidRDefault="00C1478A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8</w:t>
            </w:r>
            <w:r w:rsidR="009E0577" w:rsidRPr="00FE0A02">
              <w:rPr>
                <w:b/>
              </w:rPr>
              <w:t xml:space="preserve"> (B)</w:t>
            </w:r>
          </w:p>
        </w:tc>
        <w:tc>
          <w:tcPr>
            <w:tcW w:w="87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62A75786" w14:textId="02CF6081" w:rsidR="00C1478A" w:rsidRPr="00FE0A02" w:rsidRDefault="00C1478A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9</w:t>
            </w:r>
            <w:r w:rsidR="00DF6ADF" w:rsidRPr="00FE0A02">
              <w:rPr>
                <w:b/>
              </w:rPr>
              <w:t xml:space="preserve"> (C)</w:t>
            </w:r>
          </w:p>
        </w:tc>
        <w:tc>
          <w:tcPr>
            <w:tcW w:w="907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48D593C9" w14:textId="1B2716B4" w:rsidR="00C1478A" w:rsidRPr="00FE0A02" w:rsidRDefault="00C1478A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10</w:t>
            </w:r>
            <w:r w:rsidR="003B4488" w:rsidRPr="00FE0A02">
              <w:rPr>
                <w:b/>
              </w:rPr>
              <w:t xml:space="preserve"> (A)</w:t>
            </w:r>
          </w:p>
        </w:tc>
        <w:tc>
          <w:tcPr>
            <w:tcW w:w="87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44935345" w14:textId="30779F5E" w:rsidR="00C1478A" w:rsidRPr="00FE0A02" w:rsidRDefault="00C1478A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11</w:t>
            </w:r>
            <w:r w:rsidR="009E0577" w:rsidRPr="00FE0A02">
              <w:rPr>
                <w:b/>
              </w:rPr>
              <w:t xml:space="preserve"> (B)</w:t>
            </w:r>
          </w:p>
        </w:tc>
        <w:tc>
          <w:tcPr>
            <w:tcW w:w="46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62EE6252" w14:textId="77777777" w:rsidR="00C1478A" w:rsidRPr="00FE0A02" w:rsidRDefault="00C1478A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12</w:t>
            </w:r>
          </w:p>
        </w:tc>
      </w:tr>
      <w:tr w:rsidR="00C1478A" w:rsidRPr="00FE0A02" w14:paraId="28D84A78" w14:textId="77777777" w:rsidTr="0011662A">
        <w:trPr>
          <w:gridAfter w:val="1"/>
          <w:wAfter w:w="4" w:type="pct"/>
          <w:trHeight w:hRule="exact" w:val="1130"/>
        </w:trPr>
        <w:tc>
          <w:tcPr>
            <w:tcW w:w="94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783158D4" w14:textId="77777777" w:rsidR="00C1478A" w:rsidRPr="00FE0A02" w:rsidRDefault="00C1478A" w:rsidP="00537FCA">
            <w:pPr>
              <w:pStyle w:val="Dates"/>
              <w:rPr>
                <w:b/>
              </w:rPr>
            </w:pPr>
          </w:p>
        </w:tc>
        <w:tc>
          <w:tcPr>
            <w:tcW w:w="936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1829BF52" w14:textId="6354909D" w:rsidR="00C1478A" w:rsidRPr="00FE0A02" w:rsidRDefault="00C1478A" w:rsidP="00537FCA">
            <w:pPr>
              <w:pStyle w:val="Dates"/>
              <w:rPr>
                <w:b/>
              </w:rPr>
            </w:pPr>
          </w:p>
        </w:tc>
        <w:tc>
          <w:tcPr>
            <w:tcW w:w="87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149D5B79" w14:textId="2703DEF2" w:rsidR="00015AF3" w:rsidRPr="00FE0A02" w:rsidRDefault="00015AF3" w:rsidP="00537FCA">
            <w:pPr>
              <w:pStyle w:val="Dates"/>
              <w:rPr>
                <w:b/>
              </w:rPr>
            </w:pPr>
            <w:r>
              <w:rPr>
                <w:b/>
              </w:rPr>
              <w:t>Academic Advising</w:t>
            </w:r>
          </w:p>
        </w:tc>
        <w:tc>
          <w:tcPr>
            <w:tcW w:w="907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73CAEAA6" w14:textId="63D8E6E4" w:rsidR="00C1478A" w:rsidRPr="00FE0A02" w:rsidRDefault="00045EB8" w:rsidP="00537FCA">
            <w:pPr>
              <w:pStyle w:val="Dates"/>
              <w:rPr>
                <w:b/>
              </w:rPr>
            </w:pPr>
            <w:r w:rsidRPr="00FE0A02">
              <w:rPr>
                <w:b/>
                <w:color w:val="1CADE4" w:themeColor="accent1"/>
              </w:rPr>
              <w:t>CLT – Concordance</w:t>
            </w:r>
          </w:p>
        </w:tc>
        <w:tc>
          <w:tcPr>
            <w:tcW w:w="87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4A98DD43" w14:textId="77777777" w:rsidR="00C1478A" w:rsidRPr="00FE0A02" w:rsidRDefault="00C1478A" w:rsidP="00537FCA">
            <w:pPr>
              <w:pStyle w:val="Dates"/>
              <w:rPr>
                <w:b/>
              </w:rPr>
            </w:pPr>
          </w:p>
        </w:tc>
        <w:tc>
          <w:tcPr>
            <w:tcW w:w="46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656D3006" w14:textId="77777777" w:rsidR="00C1478A" w:rsidRPr="00FE0A02" w:rsidRDefault="00C1478A" w:rsidP="00537FCA">
            <w:pPr>
              <w:pStyle w:val="Dates"/>
              <w:rPr>
                <w:b/>
              </w:rPr>
            </w:pPr>
          </w:p>
        </w:tc>
      </w:tr>
      <w:tr w:rsidR="00C1478A" w:rsidRPr="00FE0A02" w14:paraId="3DE76AE0" w14:textId="77777777" w:rsidTr="0011662A">
        <w:trPr>
          <w:gridAfter w:val="1"/>
          <w:wAfter w:w="4" w:type="pct"/>
          <w:trHeight w:val="564"/>
        </w:trPr>
        <w:tc>
          <w:tcPr>
            <w:tcW w:w="94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CADB3D7" w14:textId="68B5DF45" w:rsidR="00C1478A" w:rsidRPr="00FE0A02" w:rsidRDefault="00C1478A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14</w:t>
            </w:r>
            <w:r w:rsidR="00DF6ADF" w:rsidRPr="00FE0A02">
              <w:rPr>
                <w:b/>
              </w:rPr>
              <w:t xml:space="preserve"> (C)</w:t>
            </w:r>
          </w:p>
        </w:tc>
        <w:tc>
          <w:tcPr>
            <w:tcW w:w="936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ED8F533" w14:textId="459EC5C4" w:rsidR="00C1478A" w:rsidRPr="00FE0A02" w:rsidRDefault="00C1478A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15</w:t>
            </w:r>
            <w:r w:rsidR="003B4488" w:rsidRPr="00FE0A02">
              <w:rPr>
                <w:b/>
              </w:rPr>
              <w:t xml:space="preserve"> (A)</w:t>
            </w:r>
          </w:p>
        </w:tc>
        <w:tc>
          <w:tcPr>
            <w:tcW w:w="87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443AB46" w14:textId="78A6C244" w:rsidR="00C1478A" w:rsidRPr="00FE0A02" w:rsidRDefault="00C1478A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16</w:t>
            </w:r>
            <w:r w:rsidR="009E0577" w:rsidRPr="00FE0A02">
              <w:rPr>
                <w:b/>
              </w:rPr>
              <w:t xml:space="preserve"> (B)</w:t>
            </w:r>
          </w:p>
        </w:tc>
        <w:tc>
          <w:tcPr>
            <w:tcW w:w="907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30E7F1D" w14:textId="244352EE" w:rsidR="00C1478A" w:rsidRPr="00FE0A02" w:rsidRDefault="00C1478A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17</w:t>
            </w:r>
            <w:r w:rsidR="00DF6ADF" w:rsidRPr="00FE0A02">
              <w:rPr>
                <w:b/>
              </w:rPr>
              <w:t xml:space="preserve"> (C)</w:t>
            </w:r>
          </w:p>
        </w:tc>
        <w:tc>
          <w:tcPr>
            <w:tcW w:w="87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E2F377B" w14:textId="77777777" w:rsidR="00C1478A" w:rsidRPr="00FE0A02" w:rsidRDefault="00C1478A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18</w:t>
            </w:r>
          </w:p>
        </w:tc>
        <w:tc>
          <w:tcPr>
            <w:tcW w:w="46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4702925" w14:textId="77777777" w:rsidR="00C1478A" w:rsidRPr="00FE0A02" w:rsidRDefault="00C1478A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19</w:t>
            </w:r>
          </w:p>
        </w:tc>
      </w:tr>
      <w:tr w:rsidR="00C1478A" w:rsidRPr="00FE0A02" w14:paraId="620526A4" w14:textId="77777777" w:rsidTr="0011662A">
        <w:trPr>
          <w:gridAfter w:val="1"/>
          <w:wAfter w:w="4" w:type="pct"/>
          <w:trHeight w:hRule="exact" w:val="1130"/>
        </w:trPr>
        <w:tc>
          <w:tcPr>
            <w:tcW w:w="94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1FBE592" w14:textId="77777777" w:rsidR="00C1478A" w:rsidRPr="00FE0A02" w:rsidRDefault="00C1478A" w:rsidP="00537FCA">
            <w:pPr>
              <w:pStyle w:val="Dates"/>
              <w:rPr>
                <w:b/>
              </w:rPr>
            </w:pPr>
          </w:p>
        </w:tc>
        <w:tc>
          <w:tcPr>
            <w:tcW w:w="936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7A2F5D7" w14:textId="77777777" w:rsidR="00C1478A" w:rsidRPr="00FE0A02" w:rsidRDefault="00C1478A" w:rsidP="00537FCA">
            <w:pPr>
              <w:pStyle w:val="Dates"/>
              <w:rPr>
                <w:b/>
              </w:rPr>
            </w:pPr>
          </w:p>
        </w:tc>
        <w:tc>
          <w:tcPr>
            <w:tcW w:w="87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1BE3735" w14:textId="77777777" w:rsidR="00C1478A" w:rsidRPr="00FE0A02" w:rsidRDefault="00C1478A" w:rsidP="00537FCA">
            <w:pPr>
              <w:pStyle w:val="Dates"/>
              <w:rPr>
                <w:b/>
              </w:rPr>
            </w:pPr>
          </w:p>
        </w:tc>
        <w:tc>
          <w:tcPr>
            <w:tcW w:w="907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958E0FE" w14:textId="77777777" w:rsidR="00C1478A" w:rsidRPr="00FE0A02" w:rsidRDefault="00C1478A" w:rsidP="00537FCA">
            <w:pPr>
              <w:pStyle w:val="Dates"/>
              <w:rPr>
                <w:b/>
              </w:rPr>
            </w:pPr>
          </w:p>
        </w:tc>
        <w:tc>
          <w:tcPr>
            <w:tcW w:w="87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0E6F6" w:themeFill="accent2" w:themeFillTint="33"/>
          </w:tcPr>
          <w:p w14:paraId="51BC4A1D" w14:textId="70C9A6D1" w:rsidR="00C1478A" w:rsidRPr="00FE0A02" w:rsidRDefault="003F1CBE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Admin Only Day</w:t>
            </w:r>
          </w:p>
        </w:tc>
        <w:tc>
          <w:tcPr>
            <w:tcW w:w="46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F740C35" w14:textId="77777777" w:rsidR="00C1478A" w:rsidRPr="00FE0A02" w:rsidRDefault="00C1478A" w:rsidP="00537FCA">
            <w:pPr>
              <w:pStyle w:val="Dates"/>
              <w:rPr>
                <w:b/>
              </w:rPr>
            </w:pPr>
          </w:p>
        </w:tc>
      </w:tr>
      <w:tr w:rsidR="00C1478A" w:rsidRPr="00FE0A02" w14:paraId="23AF9435" w14:textId="77777777" w:rsidTr="0011662A">
        <w:trPr>
          <w:gridAfter w:val="1"/>
          <w:wAfter w:w="4" w:type="pct"/>
          <w:trHeight w:val="564"/>
        </w:trPr>
        <w:tc>
          <w:tcPr>
            <w:tcW w:w="94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7AA8562A" w14:textId="77777777" w:rsidR="00C1478A" w:rsidRPr="00FE0A02" w:rsidRDefault="00C1478A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21</w:t>
            </w:r>
          </w:p>
        </w:tc>
        <w:tc>
          <w:tcPr>
            <w:tcW w:w="936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26FE7B60" w14:textId="02AF6263" w:rsidR="00C1478A" w:rsidRPr="00FE0A02" w:rsidRDefault="00C1478A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22</w:t>
            </w:r>
            <w:r w:rsidR="00F47D9B" w:rsidRPr="00FE0A02">
              <w:rPr>
                <w:b/>
              </w:rPr>
              <w:t xml:space="preserve"> (A)</w:t>
            </w:r>
          </w:p>
        </w:tc>
        <w:tc>
          <w:tcPr>
            <w:tcW w:w="87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0BCFDDEE" w14:textId="36410D44" w:rsidR="00C1478A" w:rsidRPr="00FE0A02" w:rsidRDefault="00C1478A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23</w:t>
            </w:r>
            <w:r w:rsidR="009E0577" w:rsidRPr="00FE0A02">
              <w:rPr>
                <w:b/>
              </w:rPr>
              <w:t xml:space="preserve"> (B)</w:t>
            </w:r>
          </w:p>
        </w:tc>
        <w:tc>
          <w:tcPr>
            <w:tcW w:w="907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4081B4F3" w14:textId="45D13E6A" w:rsidR="00C1478A" w:rsidRPr="00FE0A02" w:rsidRDefault="00C1478A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24</w:t>
            </w:r>
            <w:r w:rsidR="00DF6ADF" w:rsidRPr="00FE0A02">
              <w:rPr>
                <w:b/>
              </w:rPr>
              <w:t xml:space="preserve"> (C)</w:t>
            </w:r>
          </w:p>
        </w:tc>
        <w:tc>
          <w:tcPr>
            <w:tcW w:w="87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4B079EAD" w14:textId="1D5E30EE" w:rsidR="00C1478A" w:rsidRPr="00FE0A02" w:rsidRDefault="00C1478A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25</w:t>
            </w:r>
            <w:r w:rsidR="00F47D9B" w:rsidRPr="00FE0A02">
              <w:rPr>
                <w:b/>
              </w:rPr>
              <w:t xml:space="preserve"> (A)</w:t>
            </w:r>
          </w:p>
        </w:tc>
        <w:tc>
          <w:tcPr>
            <w:tcW w:w="46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7E5F28DD" w14:textId="77777777" w:rsidR="00C1478A" w:rsidRPr="00FE0A02" w:rsidRDefault="00C1478A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26</w:t>
            </w:r>
          </w:p>
        </w:tc>
      </w:tr>
      <w:tr w:rsidR="00C1478A" w:rsidRPr="00FE0A02" w14:paraId="2F5D5794" w14:textId="77777777" w:rsidTr="0011662A">
        <w:trPr>
          <w:gridAfter w:val="1"/>
          <w:wAfter w:w="4" w:type="pct"/>
          <w:trHeight w:hRule="exact" w:val="1130"/>
        </w:trPr>
        <w:tc>
          <w:tcPr>
            <w:tcW w:w="94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0E6F6" w:themeFill="accent2" w:themeFillTint="33"/>
          </w:tcPr>
          <w:p w14:paraId="21D57AB7" w14:textId="294BA013" w:rsidR="00C1478A" w:rsidRPr="00FE0A02" w:rsidRDefault="003F1CBE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Teacher Planning Day</w:t>
            </w:r>
          </w:p>
        </w:tc>
        <w:tc>
          <w:tcPr>
            <w:tcW w:w="936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15D18092" w14:textId="18A4D695" w:rsidR="00C1478A" w:rsidRPr="00FE0A02" w:rsidRDefault="00C1478A" w:rsidP="00537FCA">
            <w:pPr>
              <w:pStyle w:val="Dates"/>
              <w:rPr>
                <w:b/>
              </w:rPr>
            </w:pPr>
          </w:p>
        </w:tc>
        <w:tc>
          <w:tcPr>
            <w:tcW w:w="87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7DE8B272" w14:textId="77777777" w:rsidR="0097744B" w:rsidRDefault="0097744B" w:rsidP="0097744B">
            <w:pPr>
              <w:pStyle w:val="Dates"/>
              <w:rPr>
                <w:b/>
                <w:color w:val="1CADE4" w:themeColor="accent1"/>
              </w:rPr>
            </w:pPr>
            <w:r w:rsidRPr="009248FB">
              <w:rPr>
                <w:b/>
                <w:color w:val="1CADE4" w:themeColor="accent1"/>
              </w:rPr>
              <w:t>ACT Concordance</w:t>
            </w:r>
          </w:p>
          <w:p w14:paraId="213E1C76" w14:textId="77777777" w:rsidR="00C1478A" w:rsidRPr="00FE0A02" w:rsidRDefault="00C1478A" w:rsidP="00537FCA">
            <w:pPr>
              <w:pStyle w:val="Dates"/>
              <w:rPr>
                <w:b/>
              </w:rPr>
            </w:pPr>
          </w:p>
        </w:tc>
        <w:tc>
          <w:tcPr>
            <w:tcW w:w="907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66D68FEA" w14:textId="06C8D5A5" w:rsidR="00C1478A" w:rsidRPr="00FE0A02" w:rsidRDefault="00D7282B" w:rsidP="00537FCA">
            <w:pPr>
              <w:pStyle w:val="Dates"/>
              <w:rPr>
                <w:b/>
              </w:rPr>
            </w:pPr>
            <w:r w:rsidRPr="009248FB">
              <w:rPr>
                <w:b/>
                <w:color w:val="1CADE4" w:themeColor="accent1"/>
              </w:rPr>
              <w:t>ACT Concordance</w:t>
            </w:r>
          </w:p>
        </w:tc>
        <w:tc>
          <w:tcPr>
            <w:tcW w:w="87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505BF4ED" w14:textId="77777777" w:rsidR="00C1478A" w:rsidRPr="00FE0A02" w:rsidRDefault="00C1478A" w:rsidP="00537FCA">
            <w:pPr>
              <w:pStyle w:val="Dates"/>
              <w:rPr>
                <w:b/>
              </w:rPr>
            </w:pPr>
          </w:p>
        </w:tc>
        <w:tc>
          <w:tcPr>
            <w:tcW w:w="46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72CFF7AB" w14:textId="77777777" w:rsidR="00C1478A" w:rsidRPr="00FE0A02" w:rsidRDefault="00C1478A" w:rsidP="00537FCA">
            <w:pPr>
              <w:pStyle w:val="Dates"/>
              <w:rPr>
                <w:b/>
              </w:rPr>
            </w:pPr>
          </w:p>
        </w:tc>
      </w:tr>
      <w:tr w:rsidR="00C1478A" w:rsidRPr="00FE0A02" w14:paraId="524F2215" w14:textId="77777777" w:rsidTr="0011662A">
        <w:trPr>
          <w:gridAfter w:val="1"/>
          <w:wAfter w:w="4" w:type="pct"/>
          <w:trHeight w:val="587"/>
        </w:trPr>
        <w:tc>
          <w:tcPr>
            <w:tcW w:w="94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AF5975E" w14:textId="4639E633" w:rsidR="00C1478A" w:rsidRPr="00FE0A02" w:rsidRDefault="00C1478A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28</w:t>
            </w:r>
            <w:r w:rsidR="009E0577" w:rsidRPr="00FE0A02">
              <w:rPr>
                <w:b/>
              </w:rPr>
              <w:t xml:space="preserve"> (B)</w:t>
            </w:r>
          </w:p>
        </w:tc>
        <w:tc>
          <w:tcPr>
            <w:tcW w:w="936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ABCB962" w14:textId="75D50436" w:rsidR="00C1478A" w:rsidRPr="00FE0A02" w:rsidRDefault="00C1478A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29</w:t>
            </w:r>
            <w:r w:rsidR="00DF6ADF" w:rsidRPr="00FE0A02">
              <w:rPr>
                <w:b/>
              </w:rPr>
              <w:t xml:space="preserve"> (C)</w:t>
            </w:r>
            <w:r w:rsidR="0094033A" w:rsidRPr="0094033A">
              <w:rPr>
                <w:b/>
                <w:sz w:val="12"/>
                <w:szCs w:val="12"/>
              </w:rPr>
              <w:t>X</w:t>
            </w:r>
          </w:p>
        </w:tc>
        <w:tc>
          <w:tcPr>
            <w:tcW w:w="87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5209BFA" w14:textId="64854AF6" w:rsidR="00C1478A" w:rsidRPr="00FE0A02" w:rsidRDefault="00C1478A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30</w:t>
            </w:r>
            <w:r w:rsidR="00F47D9B" w:rsidRPr="00FE0A02">
              <w:rPr>
                <w:b/>
              </w:rPr>
              <w:t xml:space="preserve"> (A)</w:t>
            </w:r>
            <w:r w:rsidR="0094033A" w:rsidRPr="0094033A">
              <w:rPr>
                <w:b/>
                <w:sz w:val="12"/>
                <w:szCs w:val="12"/>
              </w:rPr>
              <w:t xml:space="preserve"> X</w:t>
            </w:r>
          </w:p>
        </w:tc>
        <w:tc>
          <w:tcPr>
            <w:tcW w:w="907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F0C8236" w14:textId="646B958C" w:rsidR="00C1478A" w:rsidRPr="00FE0A02" w:rsidRDefault="00C1478A" w:rsidP="00537FCA">
            <w:pPr>
              <w:pStyle w:val="Dates"/>
              <w:rPr>
                <w:b/>
              </w:rPr>
            </w:pPr>
          </w:p>
        </w:tc>
        <w:tc>
          <w:tcPr>
            <w:tcW w:w="87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DEC3AE4" w14:textId="77777777" w:rsidR="00C1478A" w:rsidRPr="00FE0A02" w:rsidRDefault="00C1478A" w:rsidP="00537FCA">
            <w:pPr>
              <w:pStyle w:val="Dates"/>
              <w:rPr>
                <w:b/>
              </w:rPr>
            </w:pPr>
          </w:p>
        </w:tc>
        <w:tc>
          <w:tcPr>
            <w:tcW w:w="46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A9C1E9B" w14:textId="77777777" w:rsidR="00C1478A" w:rsidRPr="00FE0A02" w:rsidRDefault="00C1478A" w:rsidP="00537FCA">
            <w:pPr>
              <w:pStyle w:val="Dates"/>
              <w:rPr>
                <w:b/>
              </w:rPr>
            </w:pPr>
          </w:p>
        </w:tc>
      </w:tr>
      <w:tr w:rsidR="00C1478A" w:rsidRPr="00FE0A02" w14:paraId="6A3F74AF" w14:textId="77777777" w:rsidTr="0011662A">
        <w:trPr>
          <w:gridAfter w:val="1"/>
          <w:wAfter w:w="4" w:type="pct"/>
          <w:trHeight w:hRule="exact" w:val="1130"/>
        </w:trPr>
        <w:tc>
          <w:tcPr>
            <w:tcW w:w="94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DB708C" w14:textId="77777777" w:rsidR="00C1478A" w:rsidRPr="00FE0A02" w:rsidRDefault="00C1478A" w:rsidP="00537FCA">
            <w:pPr>
              <w:pStyle w:val="Dates"/>
              <w:rPr>
                <w:b/>
              </w:rPr>
            </w:pPr>
          </w:p>
        </w:tc>
        <w:tc>
          <w:tcPr>
            <w:tcW w:w="936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D797A6F" w14:textId="540D037C" w:rsidR="00C1478A" w:rsidRPr="00FE0A02" w:rsidRDefault="00DE00B8" w:rsidP="00537FCA">
            <w:pPr>
              <w:pStyle w:val="Dates"/>
              <w:rPr>
                <w:b/>
              </w:rPr>
            </w:pPr>
            <w:r w:rsidRPr="00F246A0">
              <w:rPr>
                <w:b/>
                <w:bCs/>
                <w:color w:val="C00000"/>
                <w:spacing w:val="-5"/>
                <w:sz w:val="24"/>
                <w:szCs w:val="14"/>
              </w:rPr>
              <w:t>Civic Literacy</w:t>
            </w:r>
          </w:p>
        </w:tc>
        <w:tc>
          <w:tcPr>
            <w:tcW w:w="87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85ACA6A" w14:textId="77777777" w:rsidR="00C1478A" w:rsidRPr="00FE0A02" w:rsidRDefault="00C1478A" w:rsidP="00537FCA">
            <w:pPr>
              <w:pStyle w:val="Dates"/>
              <w:rPr>
                <w:b/>
              </w:rPr>
            </w:pPr>
          </w:p>
        </w:tc>
        <w:tc>
          <w:tcPr>
            <w:tcW w:w="907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E143965" w14:textId="77777777" w:rsidR="00C1478A" w:rsidRPr="00FE0A02" w:rsidRDefault="00C1478A" w:rsidP="00537FCA">
            <w:pPr>
              <w:pStyle w:val="Dates"/>
              <w:rPr>
                <w:b/>
              </w:rPr>
            </w:pPr>
          </w:p>
        </w:tc>
        <w:tc>
          <w:tcPr>
            <w:tcW w:w="87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8EABF50" w14:textId="77777777" w:rsidR="00C1478A" w:rsidRPr="00FE0A02" w:rsidRDefault="00C1478A" w:rsidP="00537FCA">
            <w:pPr>
              <w:pStyle w:val="Dates"/>
              <w:rPr>
                <w:b/>
              </w:rPr>
            </w:pPr>
          </w:p>
        </w:tc>
        <w:tc>
          <w:tcPr>
            <w:tcW w:w="46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0BA6848" w14:textId="77777777" w:rsidR="00C1478A" w:rsidRPr="00FE0A02" w:rsidRDefault="00C1478A" w:rsidP="00537FCA">
            <w:pPr>
              <w:pStyle w:val="Dates"/>
              <w:rPr>
                <w:b/>
              </w:rPr>
            </w:pPr>
          </w:p>
        </w:tc>
      </w:tr>
      <w:tr w:rsidR="005D0003" w:rsidRPr="00FE0A02" w14:paraId="183C3B0C" w14:textId="77777777" w:rsidTr="0011662A">
        <w:trPr>
          <w:trHeight w:hRule="exact" w:val="3638"/>
        </w:trPr>
        <w:tc>
          <w:tcPr>
            <w:tcW w:w="1097" w:type="pct"/>
            <w:gridSpan w:val="2"/>
          </w:tcPr>
          <w:p w14:paraId="420A854D" w14:textId="77777777" w:rsidR="005D0003" w:rsidRPr="00FE0A02" w:rsidRDefault="005D0003" w:rsidP="00537FCA">
            <w:pPr>
              <w:pStyle w:val="Heading1"/>
              <w:rPr>
                <w:bCs w:val="0"/>
              </w:rPr>
            </w:pPr>
            <w:r w:rsidRPr="00FE0A02">
              <w:rPr>
                <w:bCs w:val="0"/>
              </w:rPr>
              <w:t>Notes</w:t>
            </w:r>
          </w:p>
        </w:tc>
        <w:tc>
          <w:tcPr>
            <w:tcW w:w="3903" w:type="pct"/>
            <w:gridSpan w:val="6"/>
          </w:tcPr>
          <w:p w14:paraId="694FB6A0" w14:textId="5B8C9518" w:rsidR="005D0003" w:rsidRDefault="006D2E64" w:rsidP="003533CE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6D2E64">
              <w:rPr>
                <w:b/>
                <w:color w:val="7030A0"/>
              </w:rPr>
              <w:t xml:space="preserve">BEST Writing </w:t>
            </w:r>
            <w:r w:rsidRPr="006D2E64">
              <w:rPr>
                <w:bCs/>
              </w:rPr>
              <w:t>is for</w:t>
            </w:r>
            <w:r>
              <w:rPr>
                <w:b/>
              </w:rPr>
              <w:t xml:space="preserve"> </w:t>
            </w:r>
            <w:r w:rsidRPr="006D2E64">
              <w:rPr>
                <w:bCs/>
              </w:rPr>
              <w:t>all</w:t>
            </w:r>
            <w:r>
              <w:rPr>
                <w:bCs/>
              </w:rPr>
              <w:t xml:space="preserve"> </w:t>
            </w:r>
            <w:r w:rsidR="00F64617">
              <w:rPr>
                <w:bCs/>
              </w:rPr>
              <w:t>9</w:t>
            </w:r>
            <w:r w:rsidR="00F64617" w:rsidRPr="00F64617">
              <w:rPr>
                <w:bCs/>
                <w:vertAlign w:val="superscript"/>
              </w:rPr>
              <w:t>th</w:t>
            </w:r>
            <w:r w:rsidR="00F64617">
              <w:rPr>
                <w:bCs/>
              </w:rPr>
              <w:t xml:space="preserve"> and 10</w:t>
            </w:r>
            <w:r w:rsidR="00F64617" w:rsidRPr="00F64617">
              <w:rPr>
                <w:bCs/>
                <w:vertAlign w:val="superscript"/>
              </w:rPr>
              <w:t>th</w:t>
            </w:r>
            <w:r w:rsidR="00F64617">
              <w:rPr>
                <w:bCs/>
              </w:rPr>
              <w:t xml:space="preserve"> grade students</w:t>
            </w:r>
            <w:r w:rsidR="00F44D62">
              <w:rPr>
                <w:bCs/>
              </w:rPr>
              <w:t>.</w:t>
            </w:r>
          </w:p>
          <w:p w14:paraId="62DB01C0" w14:textId="77777777" w:rsidR="00C1244A" w:rsidRPr="0072495E" w:rsidRDefault="00C1244A" w:rsidP="003533CE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A7432B">
              <w:rPr>
                <w:b/>
                <w:bCs/>
                <w:color w:val="C00000"/>
              </w:rPr>
              <w:t>FL Civic Literacy Exam</w:t>
            </w:r>
            <w:r w:rsidRPr="00A7432B">
              <w:rPr>
                <w:color w:val="C00000"/>
              </w:rPr>
              <w:t xml:space="preserve"> </w:t>
            </w:r>
            <w:r w:rsidRPr="00A7432B">
              <w:t>is for students taking US Government</w:t>
            </w:r>
            <w:r w:rsidR="00F44D62">
              <w:t>.</w:t>
            </w:r>
          </w:p>
          <w:p w14:paraId="06DF04D6" w14:textId="77777777" w:rsidR="0072495E" w:rsidRPr="000F7D73" w:rsidRDefault="0072495E" w:rsidP="003533CE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5346B2">
              <w:rPr>
                <w:b/>
                <w:color w:val="1CADE4" w:themeColor="accent1"/>
              </w:rPr>
              <w:t>ACT Concordance</w:t>
            </w:r>
            <w:r>
              <w:rPr>
                <w:bCs/>
              </w:rPr>
              <w:t xml:space="preserve"> </w:t>
            </w:r>
            <w:r w:rsidRPr="005346B2">
              <w:rPr>
                <w:bCs/>
              </w:rPr>
              <w:t>for Math &amp; Reading graduation scores</w:t>
            </w:r>
            <w:r>
              <w:rPr>
                <w:bCs/>
              </w:rPr>
              <w:t>.</w:t>
            </w:r>
            <w:r w:rsidRPr="005346B2">
              <w:rPr>
                <w:bCs/>
              </w:rPr>
              <w:t xml:space="preserve"> </w:t>
            </w:r>
          </w:p>
          <w:p w14:paraId="34C9304D" w14:textId="2DBE5D6C" w:rsidR="0072495E" w:rsidRPr="00E42F88" w:rsidRDefault="0072495E" w:rsidP="003533CE">
            <w:pPr>
              <w:pStyle w:val="ListParagraph"/>
              <w:numPr>
                <w:ilvl w:val="1"/>
                <w:numId w:val="3"/>
              </w:numPr>
              <w:rPr>
                <w:bCs/>
              </w:rPr>
            </w:pPr>
            <w:r w:rsidRPr="00E42F88">
              <w:rPr>
                <w:bCs/>
                <w:i/>
                <w:iCs/>
              </w:rPr>
              <w:t>Note: cannot be used for college entranc</w:t>
            </w:r>
            <w:r w:rsidR="003533CE">
              <w:rPr>
                <w:bCs/>
                <w:i/>
                <w:iCs/>
              </w:rPr>
              <w:t>e</w:t>
            </w:r>
            <w:r>
              <w:rPr>
                <w:bCs/>
                <w:i/>
                <w:iCs/>
              </w:rPr>
              <w:t>.</w:t>
            </w:r>
          </w:p>
          <w:p w14:paraId="04ECD4DC" w14:textId="77777777" w:rsidR="003533CE" w:rsidRDefault="003533CE" w:rsidP="003533CE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FE0A02">
              <w:rPr>
                <w:b/>
                <w:color w:val="00B0F0"/>
              </w:rPr>
              <w:t>CLT</w:t>
            </w:r>
            <w:r>
              <w:rPr>
                <w:b/>
                <w:color w:val="00B0F0"/>
              </w:rPr>
              <w:t xml:space="preserve"> </w:t>
            </w:r>
            <w:r w:rsidRPr="005346B2">
              <w:rPr>
                <w:bCs/>
              </w:rPr>
              <w:t>for Math &amp; Reading graduation scores</w:t>
            </w:r>
            <w:r>
              <w:rPr>
                <w:bCs/>
              </w:rPr>
              <w:t>.</w:t>
            </w:r>
          </w:p>
          <w:p w14:paraId="67A3F6B4" w14:textId="3E341717" w:rsidR="0072495E" w:rsidRPr="006D2E64" w:rsidRDefault="00CC0943" w:rsidP="003533CE">
            <w:pPr>
              <w:pStyle w:val="ListParagraph"/>
              <w:ind w:left="720"/>
              <w:rPr>
                <w:b/>
              </w:rPr>
            </w:pPr>
            <w:r w:rsidRPr="00B37F4F">
              <w:rPr>
                <w:b/>
                <w:noProof/>
              </w:rPr>
              <mc:AlternateContent>
                <mc:Choice Requires="wps">
                  <w:drawing>
                    <wp:anchor distT="91440" distB="91440" distL="114300" distR="114300" simplePos="0" relativeHeight="251673600" behindDoc="0" locked="0" layoutInCell="1" allowOverlap="1" wp14:anchorId="6F66B534" wp14:editId="02E8F7EC">
                      <wp:simplePos x="0" y="0"/>
                      <wp:positionH relativeFrom="page">
                        <wp:posOffset>-1166495</wp:posOffset>
                      </wp:positionH>
                      <wp:positionV relativeFrom="paragraph">
                        <wp:posOffset>589915</wp:posOffset>
                      </wp:positionV>
                      <wp:extent cx="6417813" cy="1038225"/>
                      <wp:effectExtent l="0" t="0" r="0" b="0"/>
                      <wp:wrapNone/>
                      <wp:docPr id="199731537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17813" cy="1038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BEA66E" w14:textId="77777777" w:rsidR="00CC0943" w:rsidRPr="006B0D4C" w:rsidRDefault="00CC0943" w:rsidP="00CC0943">
                                  <w:pPr>
                                    <w:pBdr>
                                      <w:top w:val="single" w:sz="24" w:space="8" w:color="1CADE4" w:themeColor="accent1"/>
                                      <w:bottom w:val="single" w:sz="24" w:space="8" w:color="1CADE4" w:themeColor="accent1"/>
                                    </w:pBdr>
                                    <w:spacing w:after="0"/>
                                    <w:jc w:val="center"/>
                                    <w:rPr>
                                      <w:b/>
                                      <w:i/>
                                      <w:iCs/>
                                      <w:color w:val="27CED7" w:themeColor="accent3"/>
                                      <w:sz w:val="24"/>
                                      <w:szCs w:val="24"/>
                                      <w:u w:val="single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6B0D4C">
                                    <w:rPr>
                                      <w:b/>
                                      <w:i/>
                                      <w:iCs/>
                                      <w:color w:val="27CED7" w:themeColor="accent3"/>
                                      <w:sz w:val="24"/>
                                      <w:szCs w:val="24"/>
                                      <w:u w:val="single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 xml:space="preserve">SAT/ACT/CLT Saturday Registration and Testing dates </w:t>
                                  </w:r>
                                  <w:r w:rsidRPr="00A218D6">
                                    <w:rPr>
                                      <w:b/>
                                      <w:i/>
                                      <w:iCs/>
                                      <w:color w:val="7030A0"/>
                                      <w:sz w:val="24"/>
                                      <w:szCs w:val="24"/>
                                      <w:u w:val="single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(</w:t>
                                  </w:r>
                                  <w:r w:rsidRPr="00585961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7030A0"/>
                                      <w:sz w:val="22"/>
                                      <w:szCs w:val="22"/>
                                      <w:u w:val="single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Optional- registration and fees not provided by LHS</w:t>
                                  </w:r>
                                  <w:r w:rsidRPr="00F3422C">
                                    <w:rPr>
                                      <w:b/>
                                      <w:i/>
                                      <w:iCs/>
                                      <w:color w:val="7030A0"/>
                                      <w:sz w:val="24"/>
                                      <w:szCs w:val="24"/>
                                      <w:u w:val="single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)</w:t>
                                  </w:r>
                                  <w:r w:rsidRPr="006B0D4C">
                                    <w:rPr>
                                      <w:b/>
                                      <w:i/>
                                      <w:iCs/>
                                      <w:color w:val="27CED7" w:themeColor="accent3"/>
                                      <w:sz w:val="24"/>
                                      <w:szCs w:val="24"/>
                                      <w:u w:val="single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:</w:t>
                                  </w:r>
                                </w:p>
                                <w:tbl>
                                  <w:tblPr>
                                    <w:tblStyle w:val="GridTable5Dark-Accent3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075"/>
                                    <w:gridCol w:w="1620"/>
                                    <w:gridCol w:w="2610"/>
                                    <w:gridCol w:w="4489"/>
                                  </w:tblGrid>
                                  <w:tr w:rsidR="00CC0943" w:rsidRPr="00A218D6" w14:paraId="1FAD7165" w14:textId="77777777" w:rsidTr="00F3422C">
                                    <w:trPr>
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/w:trPr>
                                    <w:tc>
                                      <w:tcPr>
    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    <w:tcW w:w="1075" w:type="dxa"/>
                                        <w:tcBorders>
                                          <w:right w:val="single" w:sz="4" w:space="0" w:color="FFFFFF" w:themeColor="background1"/>
                                        </w:tcBorders>
                                      </w:tcPr>
                                      <w:p w14:paraId="37037592" w14:textId="77777777" w:rsidR="00CC0943" w:rsidRPr="000E13C6" w:rsidRDefault="00CC0943" w:rsidP="006E0932">
                                        <w:pPr>
                                          <w:jc w:val="center"/>
                                          <w:rPr>
                                            <w:color w:val="auto"/>
                                            <w:sz w:val="24"/>
                                          </w:rPr>
                                        </w:pPr>
                                        <w:r w:rsidRPr="000E13C6">
                                          <w:rPr>
                                            <w:color w:val="auto"/>
                                            <w:sz w:val="24"/>
                                          </w:rPr>
                                          <w:t>Test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20" w:type="dxa"/>
                                        <w:tcBorders>
                                          <w:left w:val="single" w:sz="4" w:space="0" w:color="FFFFFF" w:themeColor="background1"/>
                                          <w:right w:val="single" w:sz="4" w:space="0" w:color="FFFFFF" w:themeColor="background1"/>
                                        </w:tcBorders>
                                      </w:tcPr>
                                      <w:p w14:paraId="1AC230F1" w14:textId="77777777" w:rsidR="00CC0943" w:rsidRPr="000E13C6" w:rsidRDefault="00CC0943" w:rsidP="006E0932">
                                        <w:pPr>
                                          <w:jc w:val="center"/>
    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    <w:rPr>
                                            <w:color w:val="auto"/>
                                            <w:sz w:val="24"/>
                                          </w:rPr>
                                        </w:pPr>
                                        <w:r w:rsidRPr="000E13C6">
                                          <w:rPr>
                                            <w:color w:val="auto"/>
                                            <w:sz w:val="24"/>
                                          </w:rPr>
                                          <w:t>Test Date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10" w:type="dxa"/>
                                        <w:tcBorders>
                                          <w:left w:val="single" w:sz="4" w:space="0" w:color="FFFFFF" w:themeColor="background1"/>
                                          <w:right w:val="single" w:sz="4" w:space="0" w:color="FFFFFF" w:themeColor="background1"/>
                                        </w:tcBorders>
                                      </w:tcPr>
                                      <w:p w14:paraId="26DC4B4B" w14:textId="77777777" w:rsidR="00CC0943" w:rsidRPr="000E13C6" w:rsidRDefault="00CC0943" w:rsidP="006E0932">
                                        <w:pPr>
                                          <w:jc w:val="center"/>
    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    <w:rPr>
                                            <w:color w:val="auto"/>
                                            <w:sz w:val="24"/>
                                          </w:rPr>
                                        </w:pPr>
                                        <w:r w:rsidRPr="000E13C6">
                                          <w:rPr>
                                            <w:color w:val="auto"/>
                                            <w:sz w:val="24"/>
                                          </w:rPr>
                                          <w:t>Registration D</w:t>
                                        </w:r>
                                        <w:r>
                                          <w:rPr>
                                            <w:color w:val="auto"/>
                                            <w:sz w:val="24"/>
                                          </w:rPr>
                                          <w:t>eadline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489" w:type="dxa"/>
                                        <w:tcBorders>
                                          <w:left w:val="single" w:sz="4" w:space="0" w:color="FFFFFF" w:themeColor="background1"/>
                                        </w:tcBorders>
                                      </w:tcPr>
                                      <w:p w14:paraId="6C41497F" w14:textId="77777777" w:rsidR="00CC0943" w:rsidRPr="000E13C6" w:rsidRDefault="00CC0943" w:rsidP="006E0932">
                                        <w:pPr>
                                          <w:jc w:val="center"/>
    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    <w:rPr>
                                            <w:color w:val="auto"/>
                                            <w:sz w:val="24"/>
                                          </w:rPr>
                                        </w:pPr>
                                        <w:r w:rsidRPr="000E13C6">
                                          <w:rPr>
                                            <w:color w:val="auto"/>
                                            <w:sz w:val="24"/>
                                          </w:rPr>
                                          <w:t>Deadline for Changes</w:t>
                                        </w:r>
                                        <w:r>
                                          <w:rPr>
                                            <w:color w:val="auto"/>
                                            <w:sz w:val="24"/>
                                          </w:rPr>
                                          <w:t xml:space="preserve"> / Late Registration</w:t>
                                        </w:r>
                                      </w:p>
                                    </w:tc>
                                  </w:tr>
                                  <w:tr w:rsidR="00CC0943" w:rsidRPr="00A218D6" w14:paraId="5D37E52F" w14:textId="77777777" w:rsidTr="000E13C6">
                                    <w:trPr>
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/w:trPr>
                                    <w:tc>
                                      <w:tcPr>
    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    <w:tcW w:w="1075" w:type="dxa"/>
                                      </w:tcPr>
                                      <w:p w14:paraId="5BE3E4AA" w14:textId="77777777" w:rsidR="00CC0943" w:rsidRPr="000E13C6" w:rsidRDefault="00CC0943" w:rsidP="006E0932">
                                        <w:pPr>
                                          <w:jc w:val="center"/>
                                          <w:rPr>
                                            <w:color w:val="auto"/>
                                            <w:sz w:val="24"/>
                                          </w:rPr>
                                        </w:pPr>
                                        <w:r w:rsidRPr="000E13C6">
                                          <w:rPr>
                                            <w:color w:val="auto"/>
                                            <w:sz w:val="24"/>
                                          </w:rPr>
                                          <w:t>SAT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20" w:type="dxa"/>
                                      </w:tcPr>
                                      <w:p w14:paraId="50C837B5" w14:textId="5A17E79E" w:rsidR="00CC0943" w:rsidRPr="000E13C6" w:rsidRDefault="004D3368" w:rsidP="006E0932">
                                        <w:pPr>
                                          <w:jc w:val="center"/>
    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    <w:rPr>
                                            <w:color w:val="auto"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color w:val="auto"/>
                                            <w:sz w:val="24"/>
                                          </w:rPr>
                                          <w:t>May 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10" w:type="dxa"/>
                                      </w:tcPr>
                                      <w:p w14:paraId="2C0DEE73" w14:textId="32900353" w:rsidR="00CC0943" w:rsidRPr="000E13C6" w:rsidRDefault="004D3368" w:rsidP="006E0932">
                                        <w:pPr>
                                          <w:jc w:val="center"/>
    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    <w:rPr>
                                            <w:color w:val="auto"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color w:val="auto"/>
                                            <w:sz w:val="24"/>
                                          </w:rPr>
                                          <w:t>Apr 18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489" w:type="dxa"/>
                                      </w:tcPr>
                                      <w:p w14:paraId="2D81877F" w14:textId="1EEB6180" w:rsidR="00CC0943" w:rsidRPr="000E13C6" w:rsidRDefault="004D3368" w:rsidP="006E0932">
                                        <w:pPr>
                                          <w:jc w:val="center"/>
    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    <w:rPr>
                                            <w:color w:val="auto"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color w:val="auto"/>
                                            <w:sz w:val="24"/>
                                          </w:rPr>
                                          <w:t>Apr 22</w:t>
                                        </w:r>
                                      </w:p>
                                    </w:tc>
                                  </w:tr>
                                </w:tbl>
                                <w:p w14:paraId="482803F4" w14:textId="77777777" w:rsidR="00CC0943" w:rsidRPr="00A218D6" w:rsidRDefault="00CC0943" w:rsidP="0032110B">
                                  <w:pPr>
                                    <w:pBdr>
                                      <w:top w:val="single" w:sz="24" w:space="8" w:color="1CADE4" w:themeColor="accent1"/>
                                      <w:bottom w:val="single" w:sz="24" w:space="8" w:color="1CADE4" w:themeColor="accent1"/>
                                    </w:pBdr>
                                    <w:rPr>
                                      <w:i/>
                                      <w:iCs/>
                                      <w:color w:val="1CADE4" w:themeColor="accent1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66B534" id="_x0000_s1033" type="#_x0000_t202" style="position:absolute;left:0;text-align:left;margin-left:-91.85pt;margin-top:46.45pt;width:505.35pt;height:81.75pt;z-index:251673600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" filled="f" stroked="f">
                      <v:textbox>
                        <w:txbxContent>
                          <w:p w14:paraId="12BEA66E" w14:textId="77777777" w:rsidR="00CC0943" w:rsidRPr="006B0D4C" w:rsidRDefault="00CC0943" w:rsidP="00CC0943">
                            <w:pPr>
                              <w:pBdr>
                                <w:top w:val="single" w:sz="24" w:space="8" w:color="1CADE4" w:themeColor="accent1"/>
                                <w:bottom w:val="single" w:sz="24" w:space="8" w:color="1CADE4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27CED7" w:themeColor="accent3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B0D4C">
                              <w:rPr>
                                <w:b/>
                                <w:i/>
                                <w:iCs/>
                                <w:color w:val="27CED7" w:themeColor="accent3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SAT/ACT/CLT Saturday Registration and Testing dates </w:t>
                            </w:r>
                            <w:r w:rsidRPr="00A218D6">
                              <w:rPr>
                                <w:b/>
                                <w:i/>
                                <w:iCs/>
                                <w:color w:val="7030A0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(</w:t>
                            </w:r>
                            <w:r w:rsidRPr="00585961"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sz w:val="22"/>
                                <w:szCs w:val="22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Optional- registration and fees not provided by LHS</w:t>
                            </w:r>
                            <w:r w:rsidRPr="00F3422C">
                              <w:rPr>
                                <w:b/>
                                <w:i/>
                                <w:iCs/>
                                <w:color w:val="7030A0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)</w:t>
                            </w:r>
                            <w:r w:rsidRPr="006B0D4C">
                              <w:rPr>
                                <w:b/>
                                <w:i/>
                                <w:iCs/>
                                <w:color w:val="27CED7" w:themeColor="accent3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:</w:t>
                            </w:r>
                          </w:p>
                          <w:tbl>
                            <w:tblPr>
                              <w:tblStyle w:val="GridTable5Dark-Accent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75"/>
                              <w:gridCol w:w="1620"/>
                              <w:gridCol w:w="2610"/>
                              <w:gridCol w:w="4489"/>
                            </w:tblGrid>
                            <w:tr w:rsidR="00CC0943" w:rsidRPr="00A218D6" w14:paraId="1FAD7165" w14:textId="77777777" w:rsidTr="00F3422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75" w:type="dxa"/>
                                  <w:tcBorders>
                                    <w:right w:val="single" w:sz="4" w:space="0" w:color="FFFFFF" w:themeColor="background1"/>
                                  </w:tcBorders>
                                </w:tcPr>
                                <w:p w14:paraId="37037592" w14:textId="77777777" w:rsidR="00CC0943" w:rsidRPr="000E13C6" w:rsidRDefault="00CC0943" w:rsidP="006E0932">
                                  <w:pPr>
                                    <w:jc w:val="center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 w:rsidRPr="000E13C6">
                                    <w:rPr>
                                      <w:color w:val="auto"/>
                                      <w:sz w:val="24"/>
                                    </w:rPr>
                                    <w:t>Test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left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14:paraId="1AC230F1" w14:textId="77777777" w:rsidR="00CC0943" w:rsidRPr="000E13C6" w:rsidRDefault="00CC0943" w:rsidP="006E0932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 w:rsidRPr="000E13C6">
                                    <w:rPr>
                                      <w:color w:val="auto"/>
                                      <w:sz w:val="24"/>
                                    </w:rPr>
                                    <w:t>Test Date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  <w:tcBorders>
                                    <w:left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14:paraId="26DC4B4B" w14:textId="77777777" w:rsidR="00CC0943" w:rsidRPr="000E13C6" w:rsidRDefault="00CC0943" w:rsidP="006E0932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 w:rsidRPr="000E13C6">
                                    <w:rPr>
                                      <w:color w:val="auto"/>
                                      <w:sz w:val="24"/>
                                    </w:rPr>
                                    <w:t>Registration D</w:t>
                                  </w:r>
                                  <w:r>
                                    <w:rPr>
                                      <w:color w:val="auto"/>
                                      <w:sz w:val="24"/>
                                    </w:rPr>
                                    <w:t>eadline</w:t>
                                  </w:r>
                                </w:p>
                              </w:tc>
                              <w:tc>
                                <w:tcPr>
                                  <w:tcW w:w="4489" w:type="dxa"/>
                                  <w:tcBorders>
                                    <w:left w:val="single" w:sz="4" w:space="0" w:color="FFFFFF" w:themeColor="background1"/>
                                  </w:tcBorders>
                                </w:tcPr>
                                <w:p w14:paraId="6C41497F" w14:textId="77777777" w:rsidR="00CC0943" w:rsidRPr="000E13C6" w:rsidRDefault="00CC0943" w:rsidP="006E0932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 w:rsidRPr="000E13C6">
                                    <w:rPr>
                                      <w:color w:val="auto"/>
                                      <w:sz w:val="24"/>
                                    </w:rPr>
                                    <w:t>Deadline for Changes</w:t>
                                  </w:r>
                                  <w:r>
                                    <w:rPr>
                                      <w:color w:val="auto"/>
                                      <w:sz w:val="24"/>
                                    </w:rPr>
                                    <w:t xml:space="preserve"> / Late Registration</w:t>
                                  </w:r>
                                </w:p>
                              </w:tc>
                            </w:tr>
                            <w:tr w:rsidR="00CC0943" w:rsidRPr="00A218D6" w14:paraId="5D37E52F" w14:textId="77777777" w:rsidTr="000E13C6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75" w:type="dxa"/>
                                </w:tcPr>
                                <w:p w14:paraId="5BE3E4AA" w14:textId="77777777" w:rsidR="00CC0943" w:rsidRPr="000E13C6" w:rsidRDefault="00CC0943" w:rsidP="006E0932">
                                  <w:pPr>
                                    <w:jc w:val="center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 w:rsidRPr="000E13C6">
                                    <w:rPr>
                                      <w:color w:val="auto"/>
                                      <w:sz w:val="24"/>
                                    </w:rPr>
                                    <w:t>SAT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50C837B5" w14:textId="5A17E79E" w:rsidR="00CC0943" w:rsidRPr="000E13C6" w:rsidRDefault="004D3368" w:rsidP="006E0932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</w:rPr>
                                    <w:t>May 3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</w:tcPr>
                                <w:p w14:paraId="2C0DEE73" w14:textId="32900353" w:rsidR="00CC0943" w:rsidRPr="000E13C6" w:rsidRDefault="004D3368" w:rsidP="006E0932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</w:rPr>
                                    <w:t>Apr 18</w:t>
                                  </w:r>
                                </w:p>
                              </w:tc>
                              <w:tc>
                                <w:tcPr>
                                  <w:tcW w:w="4489" w:type="dxa"/>
                                </w:tcPr>
                                <w:p w14:paraId="2D81877F" w14:textId="1EEB6180" w:rsidR="00CC0943" w:rsidRPr="000E13C6" w:rsidRDefault="004D3368" w:rsidP="006E0932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</w:rPr>
                                    <w:t>Apr 22</w:t>
                                  </w:r>
                                </w:p>
                              </w:tc>
                            </w:tr>
                          </w:tbl>
                          <w:p w14:paraId="482803F4" w14:textId="77777777" w:rsidR="00CC0943" w:rsidRPr="00A218D6" w:rsidRDefault="00CC0943" w:rsidP="0032110B">
                            <w:pPr>
                              <w:pBdr>
                                <w:top w:val="single" w:sz="24" w:space="8" w:color="1CADE4" w:themeColor="accent1"/>
                                <w:bottom w:val="single" w:sz="24" w:space="8" w:color="1CADE4" w:themeColor="accent1"/>
                              </w:pBdr>
                              <w:rPr>
                                <w:i/>
                                <w:iCs/>
                                <w:color w:val="1CADE4" w:themeColor="accent1"/>
                                <w:sz w:val="24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</w:tbl>
    <w:p w14:paraId="354932DF" w14:textId="77777777" w:rsidR="003B47C5" w:rsidRPr="00FE0A02" w:rsidRDefault="003B47C5" w:rsidP="0076400B">
      <w:pPr>
        <w:rPr>
          <w:b/>
        </w:rPr>
      </w:pPr>
    </w:p>
    <w:tbl>
      <w:tblPr>
        <w:tblW w:w="4477" w:type="pct"/>
        <w:tblLook w:val="0600" w:firstRow="0" w:lastRow="0" w:firstColumn="0" w:lastColumn="0" w:noHBand="1" w:noVBand="1"/>
        <w:tblCaption w:val="Layout table"/>
      </w:tblPr>
      <w:tblGrid>
        <w:gridCol w:w="2213"/>
        <w:gridCol w:w="448"/>
        <w:gridCol w:w="1463"/>
        <w:gridCol w:w="1753"/>
        <w:gridCol w:w="1826"/>
        <w:gridCol w:w="1622"/>
        <w:gridCol w:w="1074"/>
        <w:gridCol w:w="109"/>
      </w:tblGrid>
      <w:tr w:rsidR="00C1478A" w:rsidRPr="00FE0A02" w14:paraId="5BCA478D" w14:textId="77777777" w:rsidTr="00CC0943">
        <w:trPr>
          <w:trHeight w:val="1040"/>
        </w:trPr>
        <w:tc>
          <w:tcPr>
            <w:tcW w:w="5000" w:type="pct"/>
            <w:gridSpan w:val="8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4FAA8557" w14:textId="77777777" w:rsidR="00C1478A" w:rsidRPr="00FE0A02" w:rsidRDefault="00C1478A" w:rsidP="00537FCA">
            <w:pPr>
              <w:pStyle w:val="Month"/>
              <w:jc w:val="right"/>
            </w:pPr>
            <w:r w:rsidRPr="00FE0A02">
              <w:lastRenderedPageBreak/>
              <w:t>May</w:t>
            </w:r>
          </w:p>
        </w:tc>
      </w:tr>
      <w:tr w:rsidR="00C1478A" w:rsidRPr="00FE0A02" w14:paraId="4FE24C82" w14:textId="77777777" w:rsidTr="00CC0943">
        <w:trPr>
          <w:trHeight w:val="425"/>
        </w:trPr>
        <w:tc>
          <w:tcPr>
            <w:tcW w:w="105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264356" w:themeFill="text2" w:themeFillShade="BF"/>
          </w:tcPr>
          <w:p w14:paraId="75133587" w14:textId="77777777" w:rsidR="00C1478A" w:rsidRPr="00FE0A02" w:rsidRDefault="00000000" w:rsidP="00537FCA">
            <w:pPr>
              <w:pStyle w:val="Days"/>
            </w:pPr>
            <w:sdt>
              <w:sdtPr>
                <w:id w:val="-653443922"/>
                <w:placeholder>
                  <w:docPart w:val="6B44EA3CB5C24E9FB465B02162275CE4"/>
                </w:placeholder>
                <w:temporary/>
                <w:showingPlcHdr/>
                <w15:appearance w15:val="hidden"/>
              </w:sdtPr>
              <w:sdtContent>
                <w:r w:rsidR="00C1478A" w:rsidRPr="00FE0A02">
                  <w:t>Monday</w:t>
                </w:r>
              </w:sdtContent>
            </w:sdt>
            <w:r w:rsidR="00C1478A" w:rsidRPr="00FE0A02">
              <w:t xml:space="preserve"> </w:t>
            </w:r>
          </w:p>
        </w:tc>
        <w:tc>
          <w:tcPr>
            <w:tcW w:w="9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264356" w:themeFill="text2" w:themeFillShade="BF"/>
          </w:tcPr>
          <w:p w14:paraId="7CF984DC" w14:textId="77777777" w:rsidR="00C1478A" w:rsidRPr="00FE0A02" w:rsidRDefault="00000000" w:rsidP="00537FCA">
            <w:pPr>
              <w:pStyle w:val="Days"/>
            </w:pPr>
            <w:sdt>
              <w:sdtPr>
                <w:id w:val="789936964"/>
                <w:placeholder>
                  <w:docPart w:val="C353EDB6CB2649DE9C3E16B834EDADF8"/>
                </w:placeholder>
                <w:temporary/>
                <w:showingPlcHdr/>
                <w15:appearance w15:val="hidden"/>
              </w:sdtPr>
              <w:sdtContent>
                <w:r w:rsidR="00C1478A" w:rsidRPr="00FE0A02">
                  <w:t>Tuesday</w:t>
                </w:r>
              </w:sdtContent>
            </w:sdt>
          </w:p>
        </w:tc>
        <w:tc>
          <w:tcPr>
            <w:tcW w:w="83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264356" w:themeFill="text2" w:themeFillShade="BF"/>
          </w:tcPr>
          <w:p w14:paraId="0B6ADFD7" w14:textId="77777777" w:rsidR="00C1478A" w:rsidRPr="00FE0A02" w:rsidRDefault="00000000" w:rsidP="00537FCA">
            <w:pPr>
              <w:pStyle w:val="Days"/>
            </w:pPr>
            <w:sdt>
              <w:sdtPr>
                <w:id w:val="1183551034"/>
                <w:placeholder>
                  <w:docPart w:val="89BA5A65DE9047A08E19AAA74C01FAD4"/>
                </w:placeholder>
                <w:temporary/>
                <w:showingPlcHdr/>
                <w15:appearance w15:val="hidden"/>
              </w:sdtPr>
              <w:sdtContent>
                <w:r w:rsidR="00C1478A" w:rsidRPr="00FE0A02">
                  <w:t>Wednesday</w:t>
                </w:r>
              </w:sdtContent>
            </w:sdt>
          </w:p>
        </w:tc>
        <w:tc>
          <w:tcPr>
            <w:tcW w:w="86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264356" w:themeFill="text2" w:themeFillShade="BF"/>
          </w:tcPr>
          <w:p w14:paraId="1E19EE95" w14:textId="77777777" w:rsidR="00C1478A" w:rsidRPr="00FE0A02" w:rsidRDefault="00000000" w:rsidP="00537FCA">
            <w:pPr>
              <w:pStyle w:val="Days"/>
            </w:pPr>
            <w:sdt>
              <w:sdtPr>
                <w:id w:val="-1223827783"/>
                <w:placeholder>
                  <w:docPart w:val="D183B98E251544E7ACBB42C40B096979"/>
                </w:placeholder>
                <w:temporary/>
                <w:showingPlcHdr/>
                <w15:appearance w15:val="hidden"/>
              </w:sdtPr>
              <w:sdtContent>
                <w:r w:rsidR="00C1478A" w:rsidRPr="00FE0A02">
                  <w:t>Thursday</w:t>
                </w:r>
              </w:sdtContent>
            </w:sdt>
          </w:p>
        </w:tc>
        <w:tc>
          <w:tcPr>
            <w:tcW w:w="772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264356" w:themeFill="text2" w:themeFillShade="BF"/>
          </w:tcPr>
          <w:p w14:paraId="63E29BCD" w14:textId="77777777" w:rsidR="00C1478A" w:rsidRPr="00FE0A02" w:rsidRDefault="00000000" w:rsidP="00537FCA">
            <w:pPr>
              <w:pStyle w:val="Days"/>
            </w:pPr>
            <w:sdt>
              <w:sdtPr>
                <w:id w:val="-822656351"/>
                <w:placeholder>
                  <w:docPart w:val="28898371AEF94FBD95D13683BB75B8B9"/>
                </w:placeholder>
                <w:temporary/>
                <w:showingPlcHdr/>
                <w15:appearance w15:val="hidden"/>
              </w:sdtPr>
              <w:sdtContent>
                <w:r w:rsidR="00C1478A" w:rsidRPr="00FE0A02">
                  <w:t>Friday</w:t>
                </w:r>
              </w:sdtContent>
            </w:sdt>
          </w:p>
        </w:tc>
        <w:tc>
          <w:tcPr>
            <w:tcW w:w="560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077FE0DE" w14:textId="77777777" w:rsidR="00C1478A" w:rsidRPr="00FE0A02" w:rsidRDefault="00000000" w:rsidP="00537FCA">
            <w:pPr>
              <w:pStyle w:val="Days"/>
            </w:pPr>
            <w:sdt>
              <w:sdtPr>
                <w:id w:val="1834790678"/>
                <w:placeholder>
                  <w:docPart w:val="F35B5B287AEF4B029668BBCCBFC93DFB"/>
                </w:placeholder>
                <w:temporary/>
                <w:showingPlcHdr/>
                <w15:appearance w15:val="hidden"/>
              </w:sdtPr>
              <w:sdtContent>
                <w:r w:rsidR="00C1478A" w:rsidRPr="00FE0A02">
                  <w:t>Saturday</w:t>
                </w:r>
              </w:sdtContent>
            </w:sdt>
          </w:p>
        </w:tc>
      </w:tr>
      <w:tr w:rsidR="00C1478A" w:rsidRPr="00FE0A02" w14:paraId="7E3874D1" w14:textId="77777777" w:rsidTr="00CC0943">
        <w:trPr>
          <w:trHeight w:val="537"/>
        </w:trPr>
        <w:tc>
          <w:tcPr>
            <w:tcW w:w="105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9E0958" w14:textId="77777777" w:rsidR="00C1478A" w:rsidRPr="00FE0A02" w:rsidRDefault="00C1478A" w:rsidP="00537FCA">
            <w:pPr>
              <w:pStyle w:val="Dates"/>
              <w:rPr>
                <w:b/>
              </w:rPr>
            </w:pPr>
          </w:p>
        </w:tc>
        <w:tc>
          <w:tcPr>
            <w:tcW w:w="9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4D940F2" w14:textId="77777777" w:rsidR="00C1478A" w:rsidRPr="00FE0A02" w:rsidRDefault="00C1478A" w:rsidP="00537FCA">
            <w:pPr>
              <w:pStyle w:val="Dates"/>
              <w:rPr>
                <w:b/>
              </w:rPr>
            </w:pPr>
          </w:p>
        </w:tc>
        <w:tc>
          <w:tcPr>
            <w:tcW w:w="83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D9D64CB" w14:textId="77777777" w:rsidR="00C1478A" w:rsidRPr="00FE0A02" w:rsidRDefault="00C1478A" w:rsidP="00537FCA">
            <w:pPr>
              <w:pStyle w:val="Dates"/>
              <w:rPr>
                <w:b/>
              </w:rPr>
            </w:pPr>
          </w:p>
        </w:tc>
        <w:tc>
          <w:tcPr>
            <w:tcW w:w="86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A30BAA0" w14:textId="4B51E574" w:rsidR="00C1478A" w:rsidRPr="00FE0A02" w:rsidRDefault="00C1478A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1</w:t>
            </w:r>
            <w:r w:rsidR="001B4999" w:rsidRPr="00FE0A02">
              <w:rPr>
                <w:b/>
              </w:rPr>
              <w:t xml:space="preserve"> (B)</w:t>
            </w:r>
          </w:p>
        </w:tc>
        <w:tc>
          <w:tcPr>
            <w:tcW w:w="772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A748822" w14:textId="481D2F83" w:rsidR="00C1478A" w:rsidRPr="00FE0A02" w:rsidRDefault="00C1478A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2</w:t>
            </w:r>
            <w:r w:rsidR="00DF6ADF" w:rsidRPr="00FE0A02">
              <w:rPr>
                <w:b/>
              </w:rPr>
              <w:t xml:space="preserve"> (C)</w:t>
            </w:r>
          </w:p>
        </w:tc>
        <w:tc>
          <w:tcPr>
            <w:tcW w:w="560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3974B82" w14:textId="77777777" w:rsidR="00C1478A" w:rsidRPr="00FE0A02" w:rsidRDefault="00C1478A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3</w:t>
            </w:r>
          </w:p>
        </w:tc>
      </w:tr>
      <w:tr w:rsidR="00C1478A" w:rsidRPr="00FE0A02" w14:paraId="5DE991A9" w14:textId="77777777" w:rsidTr="00CC0943">
        <w:trPr>
          <w:trHeight w:hRule="exact" w:val="1078"/>
        </w:trPr>
        <w:tc>
          <w:tcPr>
            <w:tcW w:w="105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6E677C7" w14:textId="77777777" w:rsidR="00C1478A" w:rsidRPr="00FE0A02" w:rsidRDefault="00C1478A" w:rsidP="00537FCA">
            <w:pPr>
              <w:pStyle w:val="Dates"/>
              <w:rPr>
                <w:b/>
              </w:rPr>
            </w:pPr>
          </w:p>
        </w:tc>
        <w:tc>
          <w:tcPr>
            <w:tcW w:w="9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8DDEE3" w14:textId="77777777" w:rsidR="00C1478A" w:rsidRPr="00FE0A02" w:rsidRDefault="00C1478A" w:rsidP="00537FCA">
            <w:pPr>
              <w:pStyle w:val="Dates"/>
              <w:rPr>
                <w:b/>
              </w:rPr>
            </w:pPr>
          </w:p>
        </w:tc>
        <w:tc>
          <w:tcPr>
            <w:tcW w:w="83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7ACA33F" w14:textId="77777777" w:rsidR="00C1478A" w:rsidRPr="00FE0A02" w:rsidRDefault="00C1478A" w:rsidP="00537FCA">
            <w:pPr>
              <w:pStyle w:val="Dates"/>
              <w:rPr>
                <w:b/>
              </w:rPr>
            </w:pPr>
          </w:p>
        </w:tc>
        <w:tc>
          <w:tcPr>
            <w:tcW w:w="86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A71C900" w14:textId="6ACC538A" w:rsidR="00DE00B8" w:rsidRPr="00FE0A02" w:rsidRDefault="00DE00B8" w:rsidP="00DE00B8">
            <w:pPr>
              <w:pStyle w:val="Dates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FAST </w:t>
            </w:r>
            <w:r w:rsidRPr="00FE0A02">
              <w:rPr>
                <w:b/>
                <w:color w:val="7030A0"/>
              </w:rPr>
              <w:t xml:space="preserve">PM </w:t>
            </w:r>
            <w:r>
              <w:rPr>
                <w:b/>
                <w:color w:val="7030A0"/>
              </w:rPr>
              <w:t>3</w:t>
            </w:r>
          </w:p>
          <w:p w14:paraId="34FFA099" w14:textId="4A38C9A2" w:rsidR="00C1478A" w:rsidRPr="00FE0A02" w:rsidRDefault="00DE00B8" w:rsidP="00DE00B8">
            <w:pPr>
              <w:pStyle w:val="Dates"/>
              <w:rPr>
                <w:b/>
              </w:rPr>
            </w:pPr>
            <w:r w:rsidRPr="00FE0A02">
              <w:rPr>
                <w:b/>
                <w:color w:val="1CADE4" w:themeColor="accent1"/>
              </w:rPr>
              <w:t>FAST Reading Concordance</w:t>
            </w:r>
          </w:p>
        </w:tc>
        <w:tc>
          <w:tcPr>
            <w:tcW w:w="772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DC0D909" w14:textId="77777777" w:rsidR="00C1478A" w:rsidRPr="00FE0A02" w:rsidRDefault="00C1478A" w:rsidP="00537FCA">
            <w:pPr>
              <w:pStyle w:val="Dates"/>
              <w:rPr>
                <w:b/>
              </w:rPr>
            </w:pPr>
          </w:p>
        </w:tc>
        <w:tc>
          <w:tcPr>
            <w:tcW w:w="560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A5304BC" w14:textId="77777777" w:rsidR="00C1478A" w:rsidRPr="00FE0A02" w:rsidRDefault="00C1478A" w:rsidP="00537FCA">
            <w:pPr>
              <w:pStyle w:val="Dates"/>
              <w:rPr>
                <w:b/>
              </w:rPr>
            </w:pPr>
          </w:p>
        </w:tc>
      </w:tr>
      <w:tr w:rsidR="00C1478A" w:rsidRPr="00FE0A02" w14:paraId="1207D5CC" w14:textId="77777777" w:rsidTr="00CC0943">
        <w:trPr>
          <w:trHeight w:val="537"/>
        </w:trPr>
        <w:tc>
          <w:tcPr>
            <w:tcW w:w="105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6485F9DA" w14:textId="3B2C6CF3" w:rsidR="00C1478A" w:rsidRPr="00FE0A02" w:rsidRDefault="00C1478A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5</w:t>
            </w:r>
            <w:r w:rsidR="00F47D9B" w:rsidRPr="00FE0A02">
              <w:rPr>
                <w:b/>
              </w:rPr>
              <w:t xml:space="preserve"> (A)</w:t>
            </w:r>
            <w:r w:rsidR="00AF0796" w:rsidRPr="0094033A">
              <w:rPr>
                <w:b/>
                <w:sz w:val="12"/>
                <w:szCs w:val="12"/>
              </w:rPr>
              <w:t xml:space="preserve"> X</w:t>
            </w:r>
          </w:p>
        </w:tc>
        <w:tc>
          <w:tcPr>
            <w:tcW w:w="9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02CF0AE6" w14:textId="1EC35211" w:rsidR="00C1478A" w:rsidRPr="00FE0A02" w:rsidRDefault="00C1478A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6</w:t>
            </w:r>
            <w:r w:rsidR="001B4999" w:rsidRPr="00FE0A02">
              <w:rPr>
                <w:b/>
              </w:rPr>
              <w:t xml:space="preserve"> (B)</w:t>
            </w:r>
            <w:r w:rsidR="00AF0796" w:rsidRPr="0094033A">
              <w:rPr>
                <w:b/>
                <w:sz w:val="12"/>
                <w:szCs w:val="12"/>
              </w:rPr>
              <w:t xml:space="preserve"> X</w:t>
            </w:r>
          </w:p>
        </w:tc>
        <w:tc>
          <w:tcPr>
            <w:tcW w:w="83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5BE1BFD7" w14:textId="22B4801F" w:rsidR="00C1478A" w:rsidRPr="00FE0A02" w:rsidRDefault="00C1478A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7</w:t>
            </w:r>
            <w:r w:rsidR="00DF6ADF" w:rsidRPr="00FE0A02">
              <w:rPr>
                <w:b/>
              </w:rPr>
              <w:t xml:space="preserve"> (C)</w:t>
            </w:r>
          </w:p>
        </w:tc>
        <w:tc>
          <w:tcPr>
            <w:tcW w:w="86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7E899457" w14:textId="409807AB" w:rsidR="00C1478A" w:rsidRPr="00FE0A02" w:rsidRDefault="00C1478A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8</w:t>
            </w:r>
            <w:r w:rsidR="00F47D9B" w:rsidRPr="00FE0A02">
              <w:rPr>
                <w:b/>
              </w:rPr>
              <w:t xml:space="preserve"> (A)</w:t>
            </w:r>
            <w:r w:rsidR="00AF0796" w:rsidRPr="0094033A">
              <w:rPr>
                <w:b/>
                <w:sz w:val="12"/>
                <w:szCs w:val="12"/>
              </w:rPr>
              <w:t xml:space="preserve"> X</w:t>
            </w:r>
          </w:p>
        </w:tc>
        <w:tc>
          <w:tcPr>
            <w:tcW w:w="772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7F0CBA66" w14:textId="5E02E802" w:rsidR="00C1478A" w:rsidRPr="00FE0A02" w:rsidRDefault="00C1478A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9</w:t>
            </w:r>
            <w:r w:rsidR="001B4999" w:rsidRPr="00FE0A02">
              <w:rPr>
                <w:b/>
              </w:rPr>
              <w:t xml:space="preserve"> (B)</w:t>
            </w:r>
            <w:r w:rsidR="00AF0796" w:rsidRPr="0094033A">
              <w:rPr>
                <w:b/>
                <w:sz w:val="12"/>
                <w:szCs w:val="12"/>
              </w:rPr>
              <w:t xml:space="preserve"> X</w:t>
            </w:r>
          </w:p>
        </w:tc>
        <w:tc>
          <w:tcPr>
            <w:tcW w:w="560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2657D15E" w14:textId="77777777" w:rsidR="00C1478A" w:rsidRPr="00FE0A02" w:rsidRDefault="00C1478A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10</w:t>
            </w:r>
          </w:p>
        </w:tc>
      </w:tr>
      <w:tr w:rsidR="00C1478A" w:rsidRPr="00FE0A02" w14:paraId="1F66888B" w14:textId="77777777" w:rsidTr="00CC0943">
        <w:trPr>
          <w:trHeight w:hRule="exact" w:val="1078"/>
        </w:trPr>
        <w:tc>
          <w:tcPr>
            <w:tcW w:w="105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16CD0645" w14:textId="77777777" w:rsidR="00C1478A" w:rsidRDefault="00D540F6" w:rsidP="00537FCA">
            <w:pPr>
              <w:pStyle w:val="Dates"/>
              <w:rPr>
                <w:b/>
                <w:bCs/>
                <w:color w:val="62A39F" w:themeColor="accent6"/>
              </w:rPr>
            </w:pPr>
            <w:r w:rsidRPr="00A60142">
              <w:rPr>
                <w:b/>
                <w:bCs/>
                <w:color w:val="62A39F" w:themeColor="accent6"/>
              </w:rPr>
              <w:t xml:space="preserve">AP </w:t>
            </w:r>
            <w:r w:rsidR="00F73CFF">
              <w:rPr>
                <w:b/>
                <w:bCs/>
                <w:color w:val="62A39F" w:themeColor="accent6"/>
              </w:rPr>
              <w:t>Biology (am)</w:t>
            </w:r>
          </w:p>
          <w:p w14:paraId="51A1B3FF" w14:textId="6A42D575" w:rsidR="00F73CFF" w:rsidRPr="00FE0A02" w:rsidRDefault="00F73CFF" w:rsidP="00537FCA">
            <w:pPr>
              <w:pStyle w:val="Dates"/>
              <w:rPr>
                <w:b/>
              </w:rPr>
            </w:pPr>
            <w:r w:rsidRPr="00A60142">
              <w:rPr>
                <w:b/>
                <w:bCs/>
                <w:color w:val="62A39F" w:themeColor="accent6"/>
              </w:rPr>
              <w:t xml:space="preserve">AP </w:t>
            </w:r>
            <w:r>
              <w:rPr>
                <w:b/>
                <w:bCs/>
                <w:color w:val="62A39F" w:themeColor="accent6"/>
              </w:rPr>
              <w:t>Euro / Micro Econ (pm)</w:t>
            </w:r>
          </w:p>
        </w:tc>
        <w:tc>
          <w:tcPr>
            <w:tcW w:w="9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702AF9BC" w14:textId="59425F10" w:rsidR="00F73CFF" w:rsidRDefault="00F73CFF" w:rsidP="00F73CFF">
            <w:pPr>
              <w:pStyle w:val="Dates"/>
              <w:rPr>
                <w:b/>
                <w:bCs/>
                <w:color w:val="62A39F" w:themeColor="accent6"/>
              </w:rPr>
            </w:pPr>
            <w:r w:rsidRPr="007961E9">
              <w:rPr>
                <w:b/>
                <w:bCs/>
                <w:color w:val="62A39F" w:themeColor="accent6"/>
                <w:sz w:val="14"/>
                <w:szCs w:val="14"/>
              </w:rPr>
              <w:t>AP Chem / Human Geo (am</w:t>
            </w:r>
            <w:r>
              <w:rPr>
                <w:b/>
                <w:bCs/>
                <w:color w:val="62A39F" w:themeColor="accent6"/>
              </w:rPr>
              <w:t>)</w:t>
            </w:r>
          </w:p>
          <w:p w14:paraId="43832304" w14:textId="3C94E59E" w:rsidR="00C1478A" w:rsidRPr="00FE0A02" w:rsidRDefault="00F73CFF" w:rsidP="00F73CFF">
            <w:pPr>
              <w:pStyle w:val="Dates"/>
              <w:rPr>
                <w:b/>
              </w:rPr>
            </w:pPr>
            <w:r w:rsidRPr="00A60142">
              <w:rPr>
                <w:b/>
                <w:bCs/>
                <w:color w:val="62A39F" w:themeColor="accent6"/>
              </w:rPr>
              <w:t xml:space="preserve">AP </w:t>
            </w:r>
            <w:r>
              <w:rPr>
                <w:b/>
                <w:bCs/>
                <w:color w:val="62A39F" w:themeColor="accent6"/>
              </w:rPr>
              <w:t>Gov’t (pm)</w:t>
            </w:r>
          </w:p>
        </w:tc>
        <w:tc>
          <w:tcPr>
            <w:tcW w:w="83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3739AF19" w14:textId="16D26EE5" w:rsidR="00F73CFF" w:rsidRDefault="00F73CFF" w:rsidP="00F73CFF">
            <w:pPr>
              <w:pStyle w:val="Dates"/>
              <w:rPr>
                <w:b/>
                <w:bCs/>
                <w:color w:val="62A39F" w:themeColor="accent6"/>
              </w:rPr>
            </w:pPr>
            <w:r w:rsidRPr="00A60142">
              <w:rPr>
                <w:b/>
                <w:bCs/>
                <w:color w:val="62A39F" w:themeColor="accent6"/>
              </w:rPr>
              <w:t xml:space="preserve">AP </w:t>
            </w:r>
            <w:r>
              <w:rPr>
                <w:b/>
                <w:bCs/>
                <w:color w:val="62A39F" w:themeColor="accent6"/>
              </w:rPr>
              <w:t>Lit (am)</w:t>
            </w:r>
          </w:p>
          <w:p w14:paraId="18E32114" w14:textId="2344F2F6" w:rsidR="00C1478A" w:rsidRPr="00FE0A02" w:rsidRDefault="00C1478A" w:rsidP="00F73CFF">
            <w:pPr>
              <w:pStyle w:val="Dates"/>
              <w:rPr>
                <w:b/>
              </w:rPr>
            </w:pPr>
          </w:p>
        </w:tc>
        <w:tc>
          <w:tcPr>
            <w:tcW w:w="86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5D495786" w14:textId="5117C53E" w:rsidR="009C68C9" w:rsidRDefault="009C68C9" w:rsidP="009C68C9">
            <w:pPr>
              <w:pStyle w:val="Dates"/>
              <w:rPr>
                <w:b/>
                <w:bCs/>
                <w:color w:val="62A39F" w:themeColor="accent6"/>
              </w:rPr>
            </w:pPr>
            <w:r w:rsidRPr="00A60142">
              <w:rPr>
                <w:b/>
                <w:bCs/>
                <w:color w:val="62A39F" w:themeColor="accent6"/>
              </w:rPr>
              <w:t xml:space="preserve">AP </w:t>
            </w:r>
            <w:r>
              <w:rPr>
                <w:b/>
                <w:bCs/>
                <w:color w:val="62A39F" w:themeColor="accent6"/>
              </w:rPr>
              <w:t>Stats (am)</w:t>
            </w:r>
          </w:p>
          <w:p w14:paraId="5C78C0D3" w14:textId="14B5A940" w:rsidR="00C1478A" w:rsidRPr="00FE0A02" w:rsidRDefault="009C68C9" w:rsidP="009C68C9">
            <w:pPr>
              <w:pStyle w:val="Dates"/>
              <w:rPr>
                <w:b/>
              </w:rPr>
            </w:pPr>
            <w:r w:rsidRPr="00A60142">
              <w:rPr>
                <w:b/>
                <w:bCs/>
                <w:color w:val="62A39F" w:themeColor="accent6"/>
              </w:rPr>
              <w:t xml:space="preserve">AP </w:t>
            </w:r>
            <w:r>
              <w:rPr>
                <w:b/>
                <w:bCs/>
                <w:color w:val="62A39F" w:themeColor="accent6"/>
              </w:rPr>
              <w:t>World Hist (pm)</w:t>
            </w:r>
          </w:p>
        </w:tc>
        <w:tc>
          <w:tcPr>
            <w:tcW w:w="772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3FE08963" w14:textId="74C8632C" w:rsidR="00EB5F56" w:rsidRDefault="00EB5F56" w:rsidP="00EB5F56">
            <w:pPr>
              <w:pStyle w:val="Dates"/>
              <w:rPr>
                <w:b/>
                <w:bCs/>
                <w:color w:val="62A39F" w:themeColor="accent6"/>
              </w:rPr>
            </w:pPr>
            <w:r w:rsidRPr="00A60142">
              <w:rPr>
                <w:b/>
                <w:bCs/>
                <w:color w:val="62A39F" w:themeColor="accent6"/>
              </w:rPr>
              <w:t xml:space="preserve">AP </w:t>
            </w:r>
            <w:r>
              <w:rPr>
                <w:b/>
                <w:bCs/>
                <w:color w:val="62A39F" w:themeColor="accent6"/>
              </w:rPr>
              <w:t>US Hist (am)</w:t>
            </w:r>
          </w:p>
          <w:p w14:paraId="70965622" w14:textId="77777777" w:rsidR="00C1478A" w:rsidRPr="004B28F8" w:rsidRDefault="00EB5F56" w:rsidP="00EB5F56">
            <w:pPr>
              <w:pStyle w:val="Dates"/>
              <w:rPr>
                <w:b/>
                <w:bCs/>
                <w:color w:val="62A39F" w:themeColor="accent6"/>
                <w:sz w:val="16"/>
                <w:szCs w:val="16"/>
              </w:rPr>
            </w:pPr>
            <w:r w:rsidRPr="004B28F8">
              <w:rPr>
                <w:b/>
                <w:bCs/>
                <w:color w:val="62A39F" w:themeColor="accent6"/>
                <w:sz w:val="16"/>
                <w:szCs w:val="16"/>
              </w:rPr>
              <w:t xml:space="preserve">AP </w:t>
            </w:r>
            <w:r w:rsidRPr="004B28F8">
              <w:rPr>
                <w:b/>
                <w:bCs/>
                <w:color w:val="62A39F" w:themeColor="accent6"/>
                <w:sz w:val="14"/>
                <w:szCs w:val="14"/>
              </w:rPr>
              <w:t>Macro Econ</w:t>
            </w:r>
            <w:r w:rsidRPr="004B28F8">
              <w:rPr>
                <w:b/>
                <w:bCs/>
                <w:color w:val="62A39F" w:themeColor="accent6"/>
                <w:sz w:val="16"/>
                <w:szCs w:val="16"/>
              </w:rPr>
              <w:t xml:space="preserve"> (pm)</w:t>
            </w:r>
          </w:p>
          <w:p w14:paraId="1F8A4036" w14:textId="392C7A86" w:rsidR="00613DC5" w:rsidRPr="00613DC5" w:rsidRDefault="00613DC5" w:rsidP="00EB5F56">
            <w:pPr>
              <w:pStyle w:val="Dates"/>
              <w:rPr>
                <w:b/>
                <w:i/>
                <w:iCs/>
              </w:rPr>
            </w:pPr>
            <w:r w:rsidRPr="00613DC5">
              <w:rPr>
                <w:b/>
                <w:i/>
                <w:iCs/>
                <w:color w:val="62A39F" w:themeColor="accent6"/>
              </w:rPr>
              <w:t>AP Art Portfolios Due</w:t>
            </w:r>
          </w:p>
        </w:tc>
        <w:tc>
          <w:tcPr>
            <w:tcW w:w="560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15CE1E21" w14:textId="41F72398" w:rsidR="00C1478A" w:rsidRPr="004B28F8" w:rsidRDefault="004B28F8" w:rsidP="00537FCA">
            <w:pPr>
              <w:pStyle w:val="Dates"/>
              <w:rPr>
                <w:bCs/>
              </w:rPr>
            </w:pPr>
            <w:r w:rsidRPr="00FE0A02">
              <w:rPr>
                <w:b/>
                <w:color w:val="1CADE4" w:themeColor="accent1"/>
              </w:rPr>
              <w:t>CLT – Concordance</w:t>
            </w:r>
          </w:p>
        </w:tc>
      </w:tr>
      <w:tr w:rsidR="00C1478A" w:rsidRPr="00FE0A02" w14:paraId="6D7FFF2A" w14:textId="77777777" w:rsidTr="00CC0943">
        <w:trPr>
          <w:trHeight w:val="537"/>
        </w:trPr>
        <w:tc>
          <w:tcPr>
            <w:tcW w:w="105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B910AF2" w14:textId="7333FEC8" w:rsidR="00C1478A" w:rsidRPr="00FE0A02" w:rsidRDefault="00C1478A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12</w:t>
            </w:r>
            <w:r w:rsidR="00DF6ADF" w:rsidRPr="00FE0A02">
              <w:rPr>
                <w:b/>
              </w:rPr>
              <w:t xml:space="preserve"> (C)</w:t>
            </w:r>
            <w:r w:rsidR="00AF0796" w:rsidRPr="0094033A">
              <w:rPr>
                <w:b/>
                <w:sz w:val="12"/>
                <w:szCs w:val="12"/>
              </w:rPr>
              <w:t xml:space="preserve"> X</w:t>
            </w:r>
          </w:p>
        </w:tc>
        <w:tc>
          <w:tcPr>
            <w:tcW w:w="9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5DC692" w14:textId="2FC4D432" w:rsidR="00C1478A" w:rsidRPr="00FE0A02" w:rsidRDefault="00C1478A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13</w:t>
            </w:r>
            <w:r w:rsidR="00F47D9B" w:rsidRPr="00FE0A02">
              <w:rPr>
                <w:b/>
              </w:rPr>
              <w:t xml:space="preserve"> (A)</w:t>
            </w:r>
            <w:r w:rsidR="00AF0796" w:rsidRPr="0094033A">
              <w:rPr>
                <w:b/>
                <w:sz w:val="12"/>
                <w:szCs w:val="12"/>
              </w:rPr>
              <w:t xml:space="preserve"> X</w:t>
            </w:r>
          </w:p>
        </w:tc>
        <w:tc>
          <w:tcPr>
            <w:tcW w:w="83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97B505" w14:textId="710BAC83" w:rsidR="00C1478A" w:rsidRPr="00FE0A02" w:rsidRDefault="00C1478A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14</w:t>
            </w:r>
            <w:r w:rsidR="001B4999" w:rsidRPr="00FE0A02">
              <w:rPr>
                <w:b/>
              </w:rPr>
              <w:t xml:space="preserve"> (B)</w:t>
            </w:r>
            <w:r w:rsidR="00AF0796" w:rsidRPr="0094033A">
              <w:rPr>
                <w:b/>
                <w:sz w:val="12"/>
                <w:szCs w:val="12"/>
              </w:rPr>
              <w:t xml:space="preserve"> X</w:t>
            </w:r>
          </w:p>
        </w:tc>
        <w:tc>
          <w:tcPr>
            <w:tcW w:w="86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083C75" w14:textId="7FD5C026" w:rsidR="00C1478A" w:rsidRPr="00FE0A02" w:rsidRDefault="00C1478A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15</w:t>
            </w:r>
            <w:r w:rsidR="00DF6ADF" w:rsidRPr="00FE0A02">
              <w:rPr>
                <w:b/>
              </w:rPr>
              <w:t xml:space="preserve"> (C)</w:t>
            </w:r>
            <w:r w:rsidR="00AF0796" w:rsidRPr="0094033A">
              <w:rPr>
                <w:b/>
                <w:sz w:val="12"/>
                <w:szCs w:val="12"/>
              </w:rPr>
              <w:t xml:space="preserve"> X</w:t>
            </w:r>
          </w:p>
        </w:tc>
        <w:tc>
          <w:tcPr>
            <w:tcW w:w="772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80444D2" w14:textId="26F1105E" w:rsidR="00C1478A" w:rsidRPr="00FE0A02" w:rsidRDefault="00C1478A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16</w:t>
            </w:r>
            <w:r w:rsidR="00F47D9B" w:rsidRPr="00FE0A02">
              <w:rPr>
                <w:b/>
              </w:rPr>
              <w:t xml:space="preserve"> (A)</w:t>
            </w:r>
            <w:r w:rsidR="00AF0796" w:rsidRPr="0094033A">
              <w:rPr>
                <w:b/>
                <w:sz w:val="12"/>
                <w:szCs w:val="12"/>
              </w:rPr>
              <w:t xml:space="preserve"> X</w:t>
            </w:r>
          </w:p>
        </w:tc>
        <w:tc>
          <w:tcPr>
            <w:tcW w:w="560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D110D8" w14:textId="77777777" w:rsidR="00C1478A" w:rsidRPr="00FE0A02" w:rsidRDefault="00C1478A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17</w:t>
            </w:r>
          </w:p>
        </w:tc>
      </w:tr>
      <w:tr w:rsidR="00C1478A" w:rsidRPr="00FE0A02" w14:paraId="4F521E1A" w14:textId="77777777" w:rsidTr="00CC0943">
        <w:trPr>
          <w:trHeight w:hRule="exact" w:val="1078"/>
        </w:trPr>
        <w:tc>
          <w:tcPr>
            <w:tcW w:w="105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8AC7B94" w14:textId="77777777" w:rsidR="00C1478A" w:rsidRDefault="002B72F7" w:rsidP="00537FCA">
            <w:pPr>
              <w:pStyle w:val="Dates"/>
              <w:rPr>
                <w:b/>
                <w:color w:val="12C480"/>
              </w:rPr>
            </w:pPr>
            <w:r>
              <w:rPr>
                <w:b/>
                <w:color w:val="12C480"/>
              </w:rPr>
              <w:t>Biology EOC</w:t>
            </w:r>
          </w:p>
          <w:p w14:paraId="0C0DD481" w14:textId="6DCE0D4A" w:rsidR="00EB5F56" w:rsidRDefault="00EB5F56" w:rsidP="00EB5F56">
            <w:pPr>
              <w:pStyle w:val="Dates"/>
              <w:rPr>
                <w:b/>
                <w:bCs/>
                <w:color w:val="62A39F" w:themeColor="accent6"/>
              </w:rPr>
            </w:pPr>
            <w:r w:rsidRPr="00A60142">
              <w:rPr>
                <w:b/>
                <w:bCs/>
                <w:color w:val="62A39F" w:themeColor="accent6"/>
              </w:rPr>
              <w:t xml:space="preserve">AP </w:t>
            </w:r>
            <w:r w:rsidR="00613DC5">
              <w:rPr>
                <w:b/>
                <w:bCs/>
                <w:color w:val="62A39F" w:themeColor="accent6"/>
              </w:rPr>
              <w:t xml:space="preserve">Calculus </w:t>
            </w:r>
            <w:r>
              <w:rPr>
                <w:b/>
                <w:bCs/>
                <w:color w:val="62A39F" w:themeColor="accent6"/>
              </w:rPr>
              <w:t>(am)</w:t>
            </w:r>
          </w:p>
          <w:p w14:paraId="626CE026" w14:textId="709A291F" w:rsidR="00EB5F56" w:rsidRPr="002B72F7" w:rsidRDefault="00EB5F56" w:rsidP="00EB5F56">
            <w:pPr>
              <w:pStyle w:val="Dates"/>
              <w:rPr>
                <w:b/>
                <w:color w:val="12C480"/>
              </w:rPr>
            </w:pPr>
            <w:r w:rsidRPr="00A60142">
              <w:rPr>
                <w:b/>
                <w:bCs/>
                <w:color w:val="62A39F" w:themeColor="accent6"/>
              </w:rPr>
              <w:t xml:space="preserve">AP </w:t>
            </w:r>
            <w:r w:rsidR="00A571D4">
              <w:rPr>
                <w:b/>
                <w:bCs/>
                <w:color w:val="62A39F" w:themeColor="accent6"/>
              </w:rPr>
              <w:t>Seminar</w:t>
            </w:r>
            <w:r>
              <w:rPr>
                <w:b/>
                <w:bCs/>
                <w:color w:val="62A39F" w:themeColor="accent6"/>
              </w:rPr>
              <w:t xml:space="preserve"> (pm)</w:t>
            </w:r>
          </w:p>
        </w:tc>
        <w:tc>
          <w:tcPr>
            <w:tcW w:w="9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7399B82" w14:textId="77777777" w:rsidR="00C1478A" w:rsidRDefault="002B72F7" w:rsidP="00537FCA">
            <w:pPr>
              <w:pStyle w:val="Dates"/>
              <w:rPr>
                <w:b/>
                <w:color w:val="12C480"/>
              </w:rPr>
            </w:pPr>
            <w:r>
              <w:rPr>
                <w:b/>
                <w:color w:val="12C480"/>
              </w:rPr>
              <w:t>U.S. History EOC</w:t>
            </w:r>
          </w:p>
          <w:p w14:paraId="480F71DD" w14:textId="693E396D" w:rsidR="00A571D4" w:rsidRDefault="00A571D4" w:rsidP="00A571D4">
            <w:pPr>
              <w:pStyle w:val="Dates"/>
              <w:rPr>
                <w:b/>
                <w:bCs/>
                <w:color w:val="62A39F" w:themeColor="accent6"/>
              </w:rPr>
            </w:pPr>
            <w:r w:rsidRPr="00A60142">
              <w:rPr>
                <w:b/>
                <w:bCs/>
                <w:color w:val="62A39F" w:themeColor="accent6"/>
              </w:rPr>
              <w:t xml:space="preserve">AP </w:t>
            </w:r>
            <w:r>
              <w:rPr>
                <w:b/>
                <w:bCs/>
                <w:color w:val="62A39F" w:themeColor="accent6"/>
              </w:rPr>
              <w:t>Pre-Calculus (am)</w:t>
            </w:r>
          </w:p>
          <w:p w14:paraId="05DFEF3F" w14:textId="2DC586B7" w:rsidR="00A571D4" w:rsidRPr="002B72F7" w:rsidRDefault="00A571D4" w:rsidP="00A571D4">
            <w:pPr>
              <w:pStyle w:val="Dates"/>
              <w:rPr>
                <w:b/>
                <w:color w:val="12C480"/>
              </w:rPr>
            </w:pPr>
            <w:r w:rsidRPr="00257AE0">
              <w:rPr>
                <w:b/>
                <w:bCs/>
                <w:color w:val="62A39F" w:themeColor="accent6"/>
                <w:sz w:val="16"/>
                <w:szCs w:val="16"/>
              </w:rPr>
              <w:t xml:space="preserve">AP </w:t>
            </w:r>
            <w:r w:rsidR="00CF3A87" w:rsidRPr="00257AE0">
              <w:rPr>
                <w:b/>
                <w:bCs/>
                <w:color w:val="62A39F" w:themeColor="accent6"/>
                <w:sz w:val="14"/>
                <w:szCs w:val="14"/>
              </w:rPr>
              <w:t xml:space="preserve">Enviro / </w:t>
            </w:r>
            <w:r w:rsidR="00CF3A87" w:rsidRPr="00CF3A87">
              <w:rPr>
                <w:b/>
                <w:bCs/>
                <w:color w:val="62A39F" w:themeColor="accent6"/>
                <w:sz w:val="14"/>
                <w:szCs w:val="14"/>
              </w:rPr>
              <w:t xml:space="preserve">Physics 2 </w:t>
            </w:r>
            <w:r>
              <w:rPr>
                <w:b/>
                <w:bCs/>
                <w:color w:val="62A39F" w:themeColor="accent6"/>
              </w:rPr>
              <w:t>(pm)</w:t>
            </w:r>
          </w:p>
        </w:tc>
        <w:tc>
          <w:tcPr>
            <w:tcW w:w="83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F2B371D" w14:textId="2F143C38" w:rsidR="00257AE0" w:rsidRDefault="00257AE0" w:rsidP="00257AE0">
            <w:pPr>
              <w:pStyle w:val="Dates"/>
              <w:rPr>
                <w:b/>
                <w:bCs/>
                <w:color w:val="62A39F" w:themeColor="accent6"/>
              </w:rPr>
            </w:pPr>
            <w:r w:rsidRPr="00A60142">
              <w:rPr>
                <w:b/>
                <w:bCs/>
                <w:color w:val="62A39F" w:themeColor="accent6"/>
              </w:rPr>
              <w:t xml:space="preserve">AP </w:t>
            </w:r>
            <w:r>
              <w:rPr>
                <w:b/>
                <w:bCs/>
                <w:color w:val="62A39F" w:themeColor="accent6"/>
              </w:rPr>
              <w:t>Lang (am)</w:t>
            </w:r>
          </w:p>
          <w:p w14:paraId="263E989B" w14:textId="1A6446A9" w:rsidR="00AA0943" w:rsidRDefault="00AA0943" w:rsidP="00257AE0">
            <w:pPr>
              <w:pStyle w:val="Dates"/>
              <w:rPr>
                <w:b/>
                <w:bCs/>
                <w:color w:val="62A39F" w:themeColor="accent6"/>
              </w:rPr>
            </w:pPr>
            <w:r>
              <w:rPr>
                <w:b/>
              </w:rPr>
              <w:t>Academic Advising</w:t>
            </w:r>
          </w:p>
          <w:p w14:paraId="7AE9E467" w14:textId="08F8FA69" w:rsidR="00C1478A" w:rsidRPr="00FE0A02" w:rsidRDefault="00C1478A" w:rsidP="00257AE0">
            <w:pPr>
              <w:pStyle w:val="Dates"/>
              <w:rPr>
                <w:b/>
              </w:rPr>
            </w:pPr>
          </w:p>
        </w:tc>
        <w:tc>
          <w:tcPr>
            <w:tcW w:w="86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07E235B" w14:textId="17FF2FC5" w:rsidR="005E2A71" w:rsidRDefault="005E2A71" w:rsidP="005E2A71">
            <w:pPr>
              <w:pStyle w:val="Dates"/>
              <w:rPr>
                <w:b/>
                <w:bCs/>
                <w:color w:val="62A39F" w:themeColor="accent6"/>
              </w:rPr>
            </w:pPr>
            <w:r w:rsidRPr="00A60142">
              <w:rPr>
                <w:b/>
                <w:bCs/>
                <w:color w:val="62A39F" w:themeColor="accent6"/>
              </w:rPr>
              <w:t xml:space="preserve">AP </w:t>
            </w:r>
            <w:r>
              <w:rPr>
                <w:b/>
                <w:bCs/>
                <w:color w:val="62A39F" w:themeColor="accent6"/>
              </w:rPr>
              <w:t xml:space="preserve">Spanish </w:t>
            </w:r>
            <w:r w:rsidR="000351B6">
              <w:rPr>
                <w:b/>
                <w:bCs/>
                <w:color w:val="62A39F" w:themeColor="accent6"/>
              </w:rPr>
              <w:t xml:space="preserve">Lang </w:t>
            </w:r>
            <w:r>
              <w:rPr>
                <w:b/>
                <w:bCs/>
                <w:color w:val="62A39F" w:themeColor="accent6"/>
              </w:rPr>
              <w:t>(am)</w:t>
            </w:r>
          </w:p>
          <w:p w14:paraId="79EC3D2C" w14:textId="374BCFB7" w:rsidR="00C1478A" w:rsidRPr="00FE0A02" w:rsidRDefault="005E2A71" w:rsidP="005E2A71">
            <w:pPr>
              <w:pStyle w:val="Dates"/>
              <w:rPr>
                <w:b/>
              </w:rPr>
            </w:pPr>
            <w:r w:rsidRPr="00A60142">
              <w:rPr>
                <w:b/>
                <w:bCs/>
                <w:color w:val="62A39F" w:themeColor="accent6"/>
              </w:rPr>
              <w:t xml:space="preserve">AP </w:t>
            </w:r>
            <w:r w:rsidR="000351B6">
              <w:rPr>
                <w:b/>
                <w:bCs/>
                <w:color w:val="62A39F" w:themeColor="accent6"/>
              </w:rPr>
              <w:t xml:space="preserve">Comp Sci </w:t>
            </w:r>
            <w:r>
              <w:rPr>
                <w:b/>
                <w:bCs/>
                <w:color w:val="62A39F" w:themeColor="accent6"/>
              </w:rPr>
              <w:t>(pm)</w:t>
            </w:r>
          </w:p>
        </w:tc>
        <w:tc>
          <w:tcPr>
            <w:tcW w:w="772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D0ABD20" w14:textId="78A7DB58" w:rsidR="00D91105" w:rsidRDefault="00D91105" w:rsidP="00D91105">
            <w:pPr>
              <w:pStyle w:val="Dates"/>
              <w:rPr>
                <w:b/>
                <w:bCs/>
                <w:color w:val="62A39F" w:themeColor="accent6"/>
              </w:rPr>
            </w:pPr>
            <w:r w:rsidRPr="00D91105">
              <w:rPr>
                <w:b/>
                <w:bCs/>
                <w:color w:val="62A39F" w:themeColor="accent6"/>
                <w:sz w:val="16"/>
                <w:szCs w:val="16"/>
              </w:rPr>
              <w:t>AP Spanish Lit</w:t>
            </w:r>
            <w:r>
              <w:rPr>
                <w:b/>
                <w:bCs/>
                <w:color w:val="62A39F" w:themeColor="accent6"/>
              </w:rPr>
              <w:t xml:space="preserve"> (am)</w:t>
            </w:r>
          </w:p>
          <w:p w14:paraId="76F3C7A1" w14:textId="5A2E1016" w:rsidR="00C1478A" w:rsidRPr="00FE0A02" w:rsidRDefault="00D91105" w:rsidP="00D91105">
            <w:pPr>
              <w:pStyle w:val="Dates"/>
              <w:rPr>
                <w:b/>
              </w:rPr>
            </w:pPr>
            <w:r w:rsidRPr="00A60142">
              <w:rPr>
                <w:b/>
                <w:bCs/>
                <w:color w:val="62A39F" w:themeColor="accent6"/>
              </w:rPr>
              <w:t xml:space="preserve">AP </w:t>
            </w:r>
            <w:r>
              <w:rPr>
                <w:b/>
                <w:bCs/>
                <w:color w:val="62A39F" w:themeColor="accent6"/>
              </w:rPr>
              <w:t>Psych (pm)</w:t>
            </w:r>
          </w:p>
        </w:tc>
        <w:tc>
          <w:tcPr>
            <w:tcW w:w="560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13E5511" w14:textId="77777777" w:rsidR="00C1478A" w:rsidRPr="00FE0A02" w:rsidRDefault="00C1478A" w:rsidP="00537FCA">
            <w:pPr>
              <w:pStyle w:val="Dates"/>
              <w:rPr>
                <w:b/>
              </w:rPr>
            </w:pPr>
          </w:p>
        </w:tc>
      </w:tr>
      <w:tr w:rsidR="00C1478A" w:rsidRPr="00FE0A02" w14:paraId="13496968" w14:textId="77777777" w:rsidTr="00CC0943">
        <w:trPr>
          <w:trHeight w:val="537"/>
        </w:trPr>
        <w:tc>
          <w:tcPr>
            <w:tcW w:w="105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1C59BCBE" w14:textId="6B4F6F56" w:rsidR="00C1478A" w:rsidRPr="00FE0A02" w:rsidRDefault="00C1478A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19</w:t>
            </w:r>
            <w:r w:rsidR="001B4999" w:rsidRPr="00FE0A02">
              <w:rPr>
                <w:b/>
              </w:rPr>
              <w:t xml:space="preserve"> (B)</w:t>
            </w:r>
            <w:r w:rsidR="00AF0796" w:rsidRPr="0094033A">
              <w:rPr>
                <w:b/>
                <w:sz w:val="12"/>
                <w:szCs w:val="12"/>
              </w:rPr>
              <w:t xml:space="preserve"> X</w:t>
            </w:r>
          </w:p>
        </w:tc>
        <w:tc>
          <w:tcPr>
            <w:tcW w:w="9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39AA762D" w14:textId="7F948718" w:rsidR="00C1478A" w:rsidRPr="00FE0A02" w:rsidRDefault="00C1478A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20</w:t>
            </w:r>
            <w:r w:rsidR="00DF6ADF" w:rsidRPr="00FE0A02">
              <w:rPr>
                <w:b/>
              </w:rPr>
              <w:t xml:space="preserve"> (C)</w:t>
            </w:r>
            <w:r w:rsidR="00AF0796" w:rsidRPr="0094033A">
              <w:rPr>
                <w:b/>
                <w:sz w:val="12"/>
                <w:szCs w:val="12"/>
              </w:rPr>
              <w:t xml:space="preserve"> X</w:t>
            </w:r>
          </w:p>
        </w:tc>
        <w:tc>
          <w:tcPr>
            <w:tcW w:w="83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5B847C2E" w14:textId="7471F6A5" w:rsidR="00C1478A" w:rsidRPr="00FE0A02" w:rsidRDefault="00C1478A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21</w:t>
            </w:r>
            <w:r w:rsidR="00F47D9B" w:rsidRPr="00FE0A02">
              <w:rPr>
                <w:b/>
              </w:rPr>
              <w:t xml:space="preserve"> (A)</w:t>
            </w:r>
            <w:r w:rsidR="00AF0796" w:rsidRPr="0094033A">
              <w:rPr>
                <w:b/>
                <w:sz w:val="12"/>
                <w:szCs w:val="12"/>
              </w:rPr>
              <w:t xml:space="preserve"> X</w:t>
            </w:r>
          </w:p>
        </w:tc>
        <w:tc>
          <w:tcPr>
            <w:tcW w:w="86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049CD6C4" w14:textId="0BBA7147" w:rsidR="00C1478A" w:rsidRPr="00FE0A02" w:rsidRDefault="00C1478A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22</w:t>
            </w:r>
            <w:r w:rsidR="001B4999" w:rsidRPr="00FE0A02">
              <w:rPr>
                <w:b/>
              </w:rPr>
              <w:t xml:space="preserve"> (B)</w:t>
            </w:r>
          </w:p>
        </w:tc>
        <w:tc>
          <w:tcPr>
            <w:tcW w:w="772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0FE7DFD1" w14:textId="7DCA3485" w:rsidR="00C1478A" w:rsidRPr="00FE0A02" w:rsidRDefault="00C1478A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23</w:t>
            </w:r>
            <w:r w:rsidR="00DF6ADF" w:rsidRPr="00FE0A02">
              <w:rPr>
                <w:b/>
              </w:rPr>
              <w:t xml:space="preserve"> (C)</w:t>
            </w:r>
          </w:p>
        </w:tc>
        <w:tc>
          <w:tcPr>
            <w:tcW w:w="560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4D821AC2" w14:textId="77777777" w:rsidR="00C1478A" w:rsidRPr="00FE0A02" w:rsidRDefault="00C1478A" w:rsidP="00537FCA">
            <w:pPr>
              <w:pStyle w:val="Dates"/>
              <w:rPr>
                <w:b/>
              </w:rPr>
            </w:pPr>
            <w:r w:rsidRPr="00FE0A02">
              <w:rPr>
                <w:b/>
              </w:rPr>
              <w:t>24</w:t>
            </w:r>
          </w:p>
        </w:tc>
      </w:tr>
      <w:tr w:rsidR="00DF6ADF" w:rsidRPr="00FE0A02" w14:paraId="6AB0E3B3" w14:textId="77777777" w:rsidTr="00CC0943">
        <w:trPr>
          <w:trHeight w:hRule="exact" w:val="1078"/>
        </w:trPr>
        <w:tc>
          <w:tcPr>
            <w:tcW w:w="105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025D87F6" w14:textId="015D2DED" w:rsidR="00DF6ADF" w:rsidRPr="002B72F7" w:rsidRDefault="002B72F7" w:rsidP="00DF6ADF">
            <w:pPr>
              <w:pStyle w:val="Dates"/>
              <w:rPr>
                <w:b/>
                <w:color w:val="12C480"/>
              </w:rPr>
            </w:pPr>
            <w:r>
              <w:rPr>
                <w:b/>
                <w:color w:val="12C480"/>
              </w:rPr>
              <w:t>Algebra EOC</w:t>
            </w:r>
          </w:p>
        </w:tc>
        <w:tc>
          <w:tcPr>
            <w:tcW w:w="9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59359F4A" w14:textId="70A8F1EA" w:rsidR="00DF6ADF" w:rsidRPr="002B72F7" w:rsidRDefault="002B72F7" w:rsidP="00DF6ADF">
            <w:pPr>
              <w:pStyle w:val="Dates"/>
              <w:rPr>
                <w:b/>
                <w:color w:val="12C480"/>
              </w:rPr>
            </w:pPr>
            <w:r>
              <w:rPr>
                <w:b/>
                <w:color w:val="12C480"/>
              </w:rPr>
              <w:t>Geometry EOC</w:t>
            </w:r>
          </w:p>
        </w:tc>
        <w:tc>
          <w:tcPr>
            <w:tcW w:w="83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792CB931" w14:textId="77777777" w:rsidR="00DF6ADF" w:rsidRPr="00FE0A02" w:rsidRDefault="00DF6ADF" w:rsidP="00DF6ADF">
            <w:pPr>
              <w:pStyle w:val="Dates"/>
              <w:rPr>
                <w:b/>
              </w:rPr>
            </w:pPr>
          </w:p>
        </w:tc>
        <w:tc>
          <w:tcPr>
            <w:tcW w:w="86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43C97F71" w14:textId="77777777" w:rsidR="00DF6ADF" w:rsidRPr="00FE0A02" w:rsidRDefault="00DF6ADF" w:rsidP="00DF6ADF">
            <w:pPr>
              <w:pStyle w:val="Dates"/>
              <w:rPr>
                <w:b/>
              </w:rPr>
            </w:pPr>
          </w:p>
        </w:tc>
        <w:tc>
          <w:tcPr>
            <w:tcW w:w="772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0D72EBE2" w14:textId="77777777" w:rsidR="00DF6ADF" w:rsidRPr="00A858B2" w:rsidRDefault="00DF6ADF" w:rsidP="00DF6ADF">
            <w:pPr>
              <w:pStyle w:val="Dates"/>
              <w:rPr>
                <w:b/>
                <w:color w:val="E38803"/>
              </w:rPr>
            </w:pPr>
            <w:r w:rsidRPr="00A858B2">
              <w:rPr>
                <w:b/>
                <w:color w:val="E38803"/>
              </w:rPr>
              <w:t>Semester Exams</w:t>
            </w:r>
          </w:p>
          <w:p w14:paraId="242AE898" w14:textId="0CCFEBA3" w:rsidR="00DF6ADF" w:rsidRPr="00FE0A02" w:rsidRDefault="00DF6ADF" w:rsidP="00DF6ADF">
            <w:pPr>
              <w:pStyle w:val="Dates"/>
              <w:rPr>
                <w:b/>
              </w:rPr>
            </w:pPr>
            <w:r w:rsidRPr="00A858B2">
              <w:rPr>
                <w:b/>
                <w:color w:val="E38803"/>
              </w:rPr>
              <w:t>P1 &amp; P2</w:t>
            </w:r>
          </w:p>
        </w:tc>
        <w:tc>
          <w:tcPr>
            <w:tcW w:w="560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E3E5" w:themeFill="background2"/>
          </w:tcPr>
          <w:p w14:paraId="1D29E131" w14:textId="77777777" w:rsidR="00DF6ADF" w:rsidRPr="00FE0A02" w:rsidRDefault="00DF6ADF" w:rsidP="00DF6ADF">
            <w:pPr>
              <w:pStyle w:val="Dates"/>
              <w:rPr>
                <w:b/>
              </w:rPr>
            </w:pPr>
          </w:p>
        </w:tc>
      </w:tr>
      <w:tr w:rsidR="00DF6ADF" w:rsidRPr="00FE0A02" w14:paraId="7B27BE15" w14:textId="77777777" w:rsidTr="00CC0943">
        <w:trPr>
          <w:trHeight w:val="368"/>
        </w:trPr>
        <w:tc>
          <w:tcPr>
            <w:tcW w:w="105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F1C2E22" w14:textId="77777777" w:rsidR="00DF6ADF" w:rsidRPr="00FE0A02" w:rsidRDefault="00DF6ADF" w:rsidP="00DF6ADF">
            <w:pPr>
              <w:pStyle w:val="Dates"/>
              <w:rPr>
                <w:b/>
              </w:rPr>
            </w:pPr>
            <w:r w:rsidRPr="00FE0A02">
              <w:rPr>
                <w:b/>
              </w:rPr>
              <w:t>26</w:t>
            </w:r>
          </w:p>
        </w:tc>
        <w:tc>
          <w:tcPr>
            <w:tcW w:w="9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7229B9B" w14:textId="77777777" w:rsidR="00DF6ADF" w:rsidRPr="00FE0A02" w:rsidRDefault="00DF6ADF" w:rsidP="00DF6ADF">
            <w:pPr>
              <w:pStyle w:val="Dates"/>
              <w:rPr>
                <w:b/>
              </w:rPr>
            </w:pPr>
            <w:r w:rsidRPr="00FE0A02">
              <w:rPr>
                <w:b/>
              </w:rPr>
              <w:t>27</w:t>
            </w:r>
          </w:p>
        </w:tc>
        <w:tc>
          <w:tcPr>
            <w:tcW w:w="83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5B84734" w14:textId="77777777" w:rsidR="00DF6ADF" w:rsidRPr="00FE0A02" w:rsidRDefault="00DF6ADF" w:rsidP="00DF6ADF">
            <w:pPr>
              <w:pStyle w:val="Dates"/>
              <w:rPr>
                <w:b/>
              </w:rPr>
            </w:pPr>
            <w:r w:rsidRPr="00FE0A02">
              <w:rPr>
                <w:b/>
              </w:rPr>
              <w:t>28</w:t>
            </w:r>
          </w:p>
        </w:tc>
        <w:tc>
          <w:tcPr>
            <w:tcW w:w="86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9904AB7" w14:textId="77777777" w:rsidR="00DF6ADF" w:rsidRPr="00FE0A02" w:rsidRDefault="00DF6ADF" w:rsidP="00DF6ADF">
            <w:pPr>
              <w:pStyle w:val="Dates"/>
              <w:rPr>
                <w:b/>
              </w:rPr>
            </w:pPr>
            <w:r w:rsidRPr="00FE0A02">
              <w:rPr>
                <w:b/>
              </w:rPr>
              <w:t>29</w:t>
            </w:r>
          </w:p>
        </w:tc>
        <w:tc>
          <w:tcPr>
            <w:tcW w:w="772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F8F2A7F" w14:textId="77777777" w:rsidR="00DF6ADF" w:rsidRPr="00FE0A02" w:rsidRDefault="00DF6ADF" w:rsidP="00DF6ADF">
            <w:pPr>
              <w:pStyle w:val="Dates"/>
              <w:rPr>
                <w:b/>
              </w:rPr>
            </w:pPr>
            <w:r w:rsidRPr="00FE0A02">
              <w:rPr>
                <w:b/>
              </w:rPr>
              <w:t>30</w:t>
            </w:r>
          </w:p>
        </w:tc>
        <w:tc>
          <w:tcPr>
            <w:tcW w:w="560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25DFFB6" w14:textId="77777777" w:rsidR="00DF6ADF" w:rsidRPr="00FE0A02" w:rsidRDefault="00DF6ADF" w:rsidP="00DF6ADF">
            <w:pPr>
              <w:pStyle w:val="Dates"/>
              <w:rPr>
                <w:b/>
              </w:rPr>
            </w:pPr>
            <w:r w:rsidRPr="00FE0A02">
              <w:rPr>
                <w:b/>
              </w:rPr>
              <w:t>31</w:t>
            </w:r>
          </w:p>
        </w:tc>
      </w:tr>
      <w:tr w:rsidR="00DF6ADF" w:rsidRPr="00FE0A02" w14:paraId="2A48217C" w14:textId="77777777" w:rsidTr="00CC0943">
        <w:trPr>
          <w:trHeight w:hRule="exact" w:val="1263"/>
        </w:trPr>
        <w:tc>
          <w:tcPr>
            <w:tcW w:w="105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0E6F6" w:themeFill="accent2" w:themeFillTint="33"/>
          </w:tcPr>
          <w:p w14:paraId="3EB42B15" w14:textId="647CDBEC" w:rsidR="00DF6ADF" w:rsidRPr="00FE0A02" w:rsidRDefault="00DF6ADF" w:rsidP="00DF6ADF">
            <w:pPr>
              <w:pStyle w:val="Dates"/>
              <w:rPr>
                <w:b/>
              </w:rPr>
            </w:pPr>
            <w:r w:rsidRPr="00FE0A02">
              <w:rPr>
                <w:b/>
              </w:rPr>
              <w:t>No School</w:t>
            </w:r>
          </w:p>
        </w:tc>
        <w:tc>
          <w:tcPr>
            <w:tcW w:w="9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6EC4720" w14:textId="77777777" w:rsidR="00DF6ADF" w:rsidRPr="00A858B2" w:rsidRDefault="00DF6ADF" w:rsidP="00DF6ADF">
            <w:pPr>
              <w:pStyle w:val="Dates"/>
              <w:rPr>
                <w:b/>
                <w:color w:val="E38803"/>
              </w:rPr>
            </w:pPr>
            <w:r w:rsidRPr="00A858B2">
              <w:rPr>
                <w:b/>
                <w:color w:val="E38803"/>
              </w:rPr>
              <w:t>Semester Exams</w:t>
            </w:r>
          </w:p>
          <w:p w14:paraId="20E59D6C" w14:textId="21716394" w:rsidR="00DF6ADF" w:rsidRPr="00A858B2" w:rsidRDefault="00DF6ADF" w:rsidP="00DF6ADF">
            <w:pPr>
              <w:pStyle w:val="Dates"/>
              <w:rPr>
                <w:b/>
                <w:color w:val="E38803"/>
              </w:rPr>
            </w:pPr>
            <w:r w:rsidRPr="00A858B2">
              <w:rPr>
                <w:b/>
                <w:color w:val="E38803"/>
              </w:rPr>
              <w:t>P3 &amp; P4</w:t>
            </w:r>
          </w:p>
        </w:tc>
        <w:tc>
          <w:tcPr>
            <w:tcW w:w="83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05ED26" w14:textId="77777777" w:rsidR="00DF6ADF" w:rsidRPr="00A858B2" w:rsidRDefault="00DF6ADF" w:rsidP="00DF6ADF">
            <w:pPr>
              <w:pStyle w:val="Dates"/>
              <w:rPr>
                <w:b/>
                <w:color w:val="E38803"/>
              </w:rPr>
            </w:pPr>
            <w:r w:rsidRPr="00A858B2">
              <w:rPr>
                <w:b/>
                <w:color w:val="E38803"/>
              </w:rPr>
              <w:t>Semester Exams</w:t>
            </w:r>
          </w:p>
          <w:p w14:paraId="23D4F514" w14:textId="7C67901C" w:rsidR="00DF6ADF" w:rsidRPr="00A858B2" w:rsidRDefault="00DF6ADF" w:rsidP="00DF6ADF">
            <w:pPr>
              <w:pStyle w:val="Dates"/>
              <w:rPr>
                <w:b/>
                <w:color w:val="E38803"/>
              </w:rPr>
            </w:pPr>
            <w:r w:rsidRPr="00A858B2">
              <w:rPr>
                <w:b/>
                <w:color w:val="E38803"/>
              </w:rPr>
              <w:t>P6 &amp; P7</w:t>
            </w:r>
          </w:p>
        </w:tc>
        <w:tc>
          <w:tcPr>
            <w:tcW w:w="86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C7085F6" w14:textId="1F3C3A86" w:rsidR="00DF6ADF" w:rsidRPr="00A858B2" w:rsidRDefault="00DF6ADF" w:rsidP="00DF6ADF">
            <w:pPr>
              <w:pStyle w:val="Dates"/>
              <w:rPr>
                <w:b/>
                <w:color w:val="E38803"/>
              </w:rPr>
            </w:pPr>
            <w:r w:rsidRPr="00A858B2">
              <w:rPr>
                <w:b/>
                <w:color w:val="E38803"/>
              </w:rPr>
              <w:t>Semester Exam</w:t>
            </w:r>
            <w:r w:rsidR="009E1DBE" w:rsidRPr="00A858B2">
              <w:rPr>
                <w:b/>
                <w:color w:val="E38803"/>
              </w:rPr>
              <w:t xml:space="preserve"> </w:t>
            </w:r>
            <w:r w:rsidRPr="00A858B2">
              <w:rPr>
                <w:b/>
                <w:color w:val="E38803"/>
              </w:rPr>
              <w:t>P5</w:t>
            </w:r>
          </w:p>
          <w:p w14:paraId="3679ADE4" w14:textId="77777777" w:rsidR="009E1DBE" w:rsidRPr="00FE0A02" w:rsidRDefault="009E1DBE" w:rsidP="009E1DBE">
            <w:pPr>
              <w:pStyle w:val="Dates"/>
              <w:jc w:val="center"/>
              <w:rPr>
                <w:b/>
                <w:i/>
                <w:iCs/>
              </w:rPr>
            </w:pPr>
            <w:r w:rsidRPr="00FE0A02">
              <w:rPr>
                <w:b/>
                <w:i/>
                <w:iCs/>
              </w:rPr>
              <w:t>Last Day for Students</w:t>
            </w:r>
          </w:p>
          <w:p w14:paraId="3BCAC6A0" w14:textId="38BF6EE5" w:rsidR="009E1DBE" w:rsidRPr="00FE0A02" w:rsidRDefault="009E1DBE" w:rsidP="009E1DBE">
            <w:pPr>
              <w:pStyle w:val="Dates"/>
              <w:jc w:val="center"/>
              <w:rPr>
                <w:b/>
              </w:rPr>
            </w:pPr>
            <w:r w:rsidRPr="00FE0A02">
              <w:rPr>
                <w:b/>
                <w:i/>
                <w:iCs/>
              </w:rPr>
              <w:t>Early Release</w:t>
            </w:r>
          </w:p>
        </w:tc>
        <w:tc>
          <w:tcPr>
            <w:tcW w:w="772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D32B11A" w14:textId="623BED01" w:rsidR="00DF6ADF" w:rsidRPr="00FE0A02" w:rsidRDefault="00DF6ADF" w:rsidP="00DF6ADF">
            <w:pPr>
              <w:pStyle w:val="Dates"/>
              <w:rPr>
                <w:b/>
                <w:i/>
                <w:iCs/>
              </w:rPr>
            </w:pPr>
            <w:r w:rsidRPr="00FE0A02">
              <w:rPr>
                <w:b/>
                <w:i/>
                <w:iCs/>
                <w:sz w:val="16"/>
                <w:szCs w:val="16"/>
              </w:rPr>
              <w:t>Last Day for</w:t>
            </w:r>
            <w:r w:rsidR="0038246F" w:rsidRPr="00FE0A02">
              <w:rPr>
                <w:b/>
                <w:i/>
                <w:iCs/>
                <w:sz w:val="16"/>
                <w:szCs w:val="16"/>
              </w:rPr>
              <w:t xml:space="preserve"> </w:t>
            </w:r>
            <w:r w:rsidRPr="00FE0A02">
              <w:rPr>
                <w:b/>
                <w:i/>
                <w:iCs/>
                <w:sz w:val="16"/>
                <w:szCs w:val="16"/>
              </w:rPr>
              <w:t>Teachers</w:t>
            </w:r>
          </w:p>
        </w:tc>
        <w:tc>
          <w:tcPr>
            <w:tcW w:w="560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CC12F80" w14:textId="77777777" w:rsidR="00DF6ADF" w:rsidRPr="00FE0A02" w:rsidRDefault="00DF6ADF" w:rsidP="00DF6ADF">
            <w:pPr>
              <w:pStyle w:val="Dates"/>
              <w:rPr>
                <w:b/>
              </w:rPr>
            </w:pPr>
          </w:p>
        </w:tc>
      </w:tr>
      <w:tr w:rsidR="00DF6ADF" w:rsidRPr="00FE0A02" w14:paraId="57ECF068" w14:textId="77777777" w:rsidTr="00CC0943">
        <w:trPr>
          <w:gridAfter w:val="1"/>
          <w:wAfter w:w="52" w:type="pct"/>
          <w:trHeight w:hRule="exact" w:val="4245"/>
        </w:trPr>
        <w:tc>
          <w:tcPr>
            <w:tcW w:w="1266" w:type="pct"/>
            <w:gridSpan w:val="2"/>
          </w:tcPr>
          <w:p w14:paraId="127597E2" w14:textId="77777777" w:rsidR="00E80E6E" w:rsidRPr="00A86F4B" w:rsidRDefault="00E80E6E" w:rsidP="00E80E6E">
            <w:pPr>
              <w:rPr>
                <w:b/>
                <w:bCs/>
                <w:u w:val="single"/>
              </w:rPr>
            </w:pPr>
            <w:r w:rsidRPr="00A86F4B">
              <w:rPr>
                <w:b/>
                <w:bCs/>
                <w:u w:val="single"/>
              </w:rPr>
              <w:t>IB Exams:</w:t>
            </w:r>
          </w:p>
          <w:p w14:paraId="44508468" w14:textId="77777777" w:rsidR="00E80E6E" w:rsidRPr="00D950D2" w:rsidRDefault="00E80E6E" w:rsidP="00E80E6E">
            <w:pPr>
              <w:rPr>
                <w:sz w:val="16"/>
                <w:szCs w:val="16"/>
              </w:rPr>
            </w:pPr>
            <w:r w:rsidRPr="00D950D2">
              <w:rPr>
                <w:sz w:val="16"/>
                <w:szCs w:val="16"/>
              </w:rPr>
              <w:t>4/29 Physics PM</w:t>
            </w:r>
          </w:p>
          <w:p w14:paraId="5FF4524F" w14:textId="77777777" w:rsidR="00E80E6E" w:rsidRPr="00D950D2" w:rsidRDefault="00E80E6E" w:rsidP="00E80E6E">
            <w:pPr>
              <w:rPr>
                <w:sz w:val="16"/>
                <w:szCs w:val="16"/>
              </w:rPr>
            </w:pPr>
            <w:r w:rsidRPr="00D950D2">
              <w:rPr>
                <w:sz w:val="16"/>
                <w:szCs w:val="16"/>
              </w:rPr>
              <w:t>4/30 Physics AM</w:t>
            </w:r>
          </w:p>
          <w:p w14:paraId="3B069A4F" w14:textId="77777777" w:rsidR="00E80E6E" w:rsidRPr="00D950D2" w:rsidRDefault="00E80E6E" w:rsidP="00E80E6E">
            <w:pPr>
              <w:rPr>
                <w:sz w:val="16"/>
                <w:szCs w:val="16"/>
              </w:rPr>
            </w:pPr>
            <w:r w:rsidRPr="00D950D2">
              <w:rPr>
                <w:sz w:val="16"/>
                <w:szCs w:val="16"/>
              </w:rPr>
              <w:t>5/5 History PM</w:t>
            </w:r>
          </w:p>
          <w:p w14:paraId="075A9AF9" w14:textId="77777777" w:rsidR="00E80E6E" w:rsidRPr="00D950D2" w:rsidRDefault="00E80E6E" w:rsidP="00E80E6E">
            <w:pPr>
              <w:rPr>
                <w:sz w:val="16"/>
                <w:szCs w:val="16"/>
              </w:rPr>
            </w:pPr>
            <w:r w:rsidRPr="00D950D2">
              <w:rPr>
                <w:sz w:val="16"/>
                <w:szCs w:val="16"/>
              </w:rPr>
              <w:t>5/6 History AM</w:t>
            </w:r>
          </w:p>
          <w:p w14:paraId="39F806DE" w14:textId="77777777" w:rsidR="00E80E6E" w:rsidRPr="00D950D2" w:rsidRDefault="00E80E6E" w:rsidP="00E80E6E">
            <w:pPr>
              <w:rPr>
                <w:sz w:val="16"/>
                <w:szCs w:val="16"/>
              </w:rPr>
            </w:pPr>
            <w:r w:rsidRPr="00D950D2">
              <w:rPr>
                <w:sz w:val="16"/>
                <w:szCs w:val="16"/>
              </w:rPr>
              <w:t>5/8 English PM</w:t>
            </w:r>
          </w:p>
          <w:p w14:paraId="7B2C4644" w14:textId="77777777" w:rsidR="00E80E6E" w:rsidRPr="00D950D2" w:rsidRDefault="00E80E6E" w:rsidP="00E80E6E">
            <w:pPr>
              <w:rPr>
                <w:sz w:val="16"/>
                <w:szCs w:val="16"/>
              </w:rPr>
            </w:pPr>
            <w:r w:rsidRPr="00D950D2">
              <w:rPr>
                <w:sz w:val="16"/>
                <w:szCs w:val="16"/>
              </w:rPr>
              <w:t>5/9 English AM</w:t>
            </w:r>
          </w:p>
          <w:p w14:paraId="6C9093D0" w14:textId="77777777" w:rsidR="00E80E6E" w:rsidRPr="00D950D2" w:rsidRDefault="00E80E6E" w:rsidP="00E80E6E">
            <w:pPr>
              <w:rPr>
                <w:sz w:val="16"/>
                <w:szCs w:val="16"/>
              </w:rPr>
            </w:pPr>
            <w:r w:rsidRPr="00D950D2">
              <w:rPr>
                <w:sz w:val="16"/>
                <w:szCs w:val="16"/>
              </w:rPr>
              <w:t>5/12 Biology PM</w:t>
            </w:r>
          </w:p>
          <w:p w14:paraId="01838F2C" w14:textId="77777777" w:rsidR="00E80E6E" w:rsidRPr="00D950D2" w:rsidRDefault="00E80E6E" w:rsidP="00E80E6E">
            <w:pPr>
              <w:rPr>
                <w:sz w:val="16"/>
                <w:szCs w:val="16"/>
              </w:rPr>
            </w:pPr>
            <w:r w:rsidRPr="00D950D2">
              <w:rPr>
                <w:sz w:val="16"/>
                <w:szCs w:val="16"/>
              </w:rPr>
              <w:t>5/13 Biology AM</w:t>
            </w:r>
          </w:p>
          <w:p w14:paraId="2F184129" w14:textId="77777777" w:rsidR="00E80E6E" w:rsidRPr="00D950D2" w:rsidRDefault="00E80E6E" w:rsidP="00E80E6E">
            <w:pPr>
              <w:rPr>
                <w:sz w:val="16"/>
                <w:szCs w:val="16"/>
              </w:rPr>
            </w:pPr>
            <w:r w:rsidRPr="00D950D2">
              <w:rPr>
                <w:sz w:val="16"/>
                <w:szCs w:val="16"/>
              </w:rPr>
              <w:t>5/14 Spanish PM</w:t>
            </w:r>
          </w:p>
          <w:p w14:paraId="508881E2" w14:textId="77777777" w:rsidR="00E80E6E" w:rsidRPr="00D950D2" w:rsidRDefault="00E80E6E" w:rsidP="00E80E6E">
            <w:pPr>
              <w:rPr>
                <w:sz w:val="16"/>
                <w:szCs w:val="16"/>
              </w:rPr>
            </w:pPr>
            <w:r w:rsidRPr="00D950D2">
              <w:rPr>
                <w:sz w:val="16"/>
                <w:szCs w:val="16"/>
              </w:rPr>
              <w:t>5/15 Spanish AM, Math PM</w:t>
            </w:r>
          </w:p>
          <w:p w14:paraId="1FEBA517" w14:textId="77777777" w:rsidR="00E80E6E" w:rsidRPr="00D950D2" w:rsidRDefault="00E80E6E" w:rsidP="00E80E6E">
            <w:pPr>
              <w:rPr>
                <w:sz w:val="16"/>
                <w:szCs w:val="16"/>
              </w:rPr>
            </w:pPr>
            <w:r w:rsidRPr="00D950D2">
              <w:rPr>
                <w:sz w:val="16"/>
                <w:szCs w:val="16"/>
              </w:rPr>
              <w:t>5/16 Math AM, Chemistry PM</w:t>
            </w:r>
          </w:p>
          <w:p w14:paraId="2E292764" w14:textId="15EC9645" w:rsidR="00E80E6E" w:rsidRPr="00D950D2" w:rsidRDefault="00E80E6E" w:rsidP="00E80E6E">
            <w:pPr>
              <w:rPr>
                <w:sz w:val="16"/>
                <w:szCs w:val="16"/>
              </w:rPr>
            </w:pPr>
            <w:r w:rsidRPr="00D950D2">
              <w:rPr>
                <w:sz w:val="16"/>
                <w:szCs w:val="16"/>
              </w:rPr>
              <w:t>5/19 Chemistry AM</w:t>
            </w:r>
            <w:r w:rsidR="00CC0943">
              <w:rPr>
                <w:sz w:val="16"/>
                <w:szCs w:val="16"/>
              </w:rPr>
              <w:t>,</w:t>
            </w:r>
            <w:r w:rsidRPr="00D950D2">
              <w:rPr>
                <w:sz w:val="16"/>
                <w:szCs w:val="16"/>
              </w:rPr>
              <w:t xml:space="preserve"> Global Pol PM</w:t>
            </w:r>
          </w:p>
          <w:p w14:paraId="7BD8FE77" w14:textId="77777777" w:rsidR="00E80E6E" w:rsidRPr="00D950D2" w:rsidRDefault="00E80E6E" w:rsidP="00E80E6E">
            <w:pPr>
              <w:rPr>
                <w:sz w:val="16"/>
                <w:szCs w:val="16"/>
              </w:rPr>
            </w:pPr>
            <w:r w:rsidRPr="00D950D2">
              <w:rPr>
                <w:sz w:val="16"/>
                <w:szCs w:val="16"/>
              </w:rPr>
              <w:t>5/20 Global Politics AM, French PM</w:t>
            </w:r>
          </w:p>
          <w:p w14:paraId="4EA724F3" w14:textId="77777777" w:rsidR="00E80E6E" w:rsidRPr="00D950D2" w:rsidRDefault="00E80E6E" w:rsidP="00E80E6E">
            <w:pPr>
              <w:rPr>
                <w:sz w:val="16"/>
                <w:szCs w:val="16"/>
              </w:rPr>
            </w:pPr>
            <w:r w:rsidRPr="00D950D2">
              <w:rPr>
                <w:sz w:val="16"/>
                <w:szCs w:val="16"/>
              </w:rPr>
              <w:t xml:space="preserve">5/21 French AM, Math </w:t>
            </w:r>
            <w:r w:rsidRPr="00D950D2">
              <w:rPr>
                <w:i/>
                <w:iCs/>
                <w:sz w:val="16"/>
                <w:szCs w:val="16"/>
              </w:rPr>
              <w:t>(HL only)</w:t>
            </w:r>
            <w:r w:rsidRPr="00D950D2">
              <w:rPr>
                <w:sz w:val="16"/>
                <w:szCs w:val="16"/>
              </w:rPr>
              <w:t xml:space="preserve"> PM</w:t>
            </w:r>
          </w:p>
          <w:p w14:paraId="2C395FAD" w14:textId="24572863" w:rsidR="00DF6ADF" w:rsidRPr="00E80E6E" w:rsidRDefault="00DF6ADF" w:rsidP="00DF6ADF">
            <w:pPr>
              <w:pStyle w:val="Heading1"/>
              <w:rPr>
                <w:bCs w:val="0"/>
                <w:sz w:val="16"/>
                <w:szCs w:val="16"/>
              </w:rPr>
            </w:pPr>
          </w:p>
        </w:tc>
        <w:tc>
          <w:tcPr>
            <w:tcW w:w="3682" w:type="pct"/>
            <w:gridSpan w:val="5"/>
          </w:tcPr>
          <w:p w14:paraId="63AB7BCF" w14:textId="1CD86DFE" w:rsidR="004E0B11" w:rsidRPr="004E0B11" w:rsidRDefault="004E0B11" w:rsidP="00D540F6">
            <w:pPr>
              <w:pStyle w:val="ListParagraph"/>
              <w:numPr>
                <w:ilvl w:val="0"/>
                <w:numId w:val="1"/>
              </w:numPr>
              <w:ind w:left="345"/>
              <w:rPr>
                <w:b/>
              </w:rPr>
            </w:pPr>
            <w:r w:rsidRPr="00A7432B">
              <w:rPr>
                <w:b/>
                <w:bCs/>
                <w:color w:val="7030A0"/>
              </w:rPr>
              <w:t>FAST PM</w:t>
            </w:r>
            <w:r>
              <w:rPr>
                <w:b/>
                <w:bCs/>
                <w:color w:val="7030A0"/>
              </w:rPr>
              <w:t>3</w:t>
            </w:r>
            <w:r w:rsidRPr="00A7432B">
              <w:rPr>
                <w:b/>
                <w:bCs/>
                <w:color w:val="7030A0"/>
              </w:rPr>
              <w:t xml:space="preserve"> Reading</w:t>
            </w:r>
            <w:r w:rsidRPr="00A7432B">
              <w:rPr>
                <w:color w:val="7030A0"/>
              </w:rPr>
              <w:t xml:space="preserve"> </w:t>
            </w:r>
            <w:r w:rsidRPr="00A7432B">
              <w:t>assessment for all 9</w:t>
            </w:r>
            <w:r w:rsidRPr="00A7432B">
              <w:rPr>
                <w:vertAlign w:val="superscript"/>
              </w:rPr>
              <w:t>th</w:t>
            </w:r>
            <w:r w:rsidRPr="00A7432B">
              <w:t xml:space="preserve"> &amp; 10</w:t>
            </w:r>
            <w:r w:rsidRPr="00A7432B">
              <w:rPr>
                <w:vertAlign w:val="superscript"/>
              </w:rPr>
              <w:t>th</w:t>
            </w:r>
            <w:r w:rsidRPr="00A7432B">
              <w:t xml:space="preserve"> graders. </w:t>
            </w:r>
          </w:p>
          <w:p w14:paraId="499964E7" w14:textId="7AE907AA" w:rsidR="004E0B11" w:rsidRPr="00637768" w:rsidRDefault="00637768" w:rsidP="00D540F6">
            <w:pPr>
              <w:pStyle w:val="ListParagraph"/>
              <w:numPr>
                <w:ilvl w:val="2"/>
                <w:numId w:val="1"/>
              </w:numPr>
              <w:ind w:left="615"/>
            </w:pPr>
            <w:r w:rsidRPr="00637768">
              <w:rPr>
                <w:i/>
                <w:iCs/>
              </w:rPr>
              <w:t>10</w:t>
            </w:r>
            <w:r w:rsidRPr="00637768">
              <w:rPr>
                <w:i/>
                <w:iCs/>
                <w:vertAlign w:val="superscript"/>
              </w:rPr>
              <w:t>th</w:t>
            </w:r>
            <w:r w:rsidRPr="00637768">
              <w:rPr>
                <w:i/>
                <w:iCs/>
              </w:rPr>
              <w:t xml:space="preserve"> grade test is the graduation required reading assessment.</w:t>
            </w:r>
          </w:p>
          <w:p w14:paraId="44B9ABC9" w14:textId="2C0D61F8" w:rsidR="004E0B11" w:rsidRPr="003B5C9B" w:rsidRDefault="004E0B11" w:rsidP="00D540F6">
            <w:pPr>
              <w:pStyle w:val="ListParagraph"/>
              <w:numPr>
                <w:ilvl w:val="0"/>
                <w:numId w:val="1"/>
              </w:numPr>
              <w:ind w:left="345"/>
              <w:rPr>
                <w:b/>
              </w:rPr>
            </w:pPr>
            <w:r w:rsidRPr="00A7432B">
              <w:rPr>
                <w:b/>
                <w:bCs/>
                <w:color w:val="1CADE4" w:themeColor="accent1"/>
              </w:rPr>
              <w:t>FAST Reading Concordance</w:t>
            </w:r>
            <w:r w:rsidRPr="00A7432B">
              <w:rPr>
                <w:color w:val="1CADE4" w:themeColor="accent1"/>
              </w:rPr>
              <w:t xml:space="preserve"> </w:t>
            </w:r>
            <w:r w:rsidRPr="00A7432B">
              <w:t>is for 11</w:t>
            </w:r>
            <w:r w:rsidRPr="00A7432B">
              <w:rPr>
                <w:vertAlign w:val="superscript"/>
              </w:rPr>
              <w:t>th</w:t>
            </w:r>
            <w:r w:rsidRPr="00A7432B">
              <w:t>/12</w:t>
            </w:r>
            <w:r w:rsidRPr="00A7432B">
              <w:rPr>
                <w:vertAlign w:val="superscript"/>
              </w:rPr>
              <w:t>th</w:t>
            </w:r>
            <w:r w:rsidRPr="00A7432B">
              <w:t xml:space="preserve"> graders who</w:t>
            </w:r>
            <w:r w:rsidR="0027228F">
              <w:t xml:space="preserve"> need </w:t>
            </w:r>
            <w:r w:rsidRPr="00A7432B">
              <w:t>their graduation reading score.</w:t>
            </w:r>
          </w:p>
          <w:p w14:paraId="2EA52D0D" w14:textId="77777777" w:rsidR="003B5C9B" w:rsidRDefault="003B5C9B" w:rsidP="003B5C9B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</w:rPr>
            </w:pPr>
            <w:r w:rsidRPr="00FE0A02">
              <w:rPr>
                <w:b/>
                <w:color w:val="00B0F0"/>
              </w:rPr>
              <w:t>CLT</w:t>
            </w:r>
            <w:r>
              <w:rPr>
                <w:b/>
                <w:color w:val="00B0F0"/>
              </w:rPr>
              <w:t xml:space="preserve"> </w:t>
            </w:r>
            <w:r w:rsidRPr="005346B2">
              <w:rPr>
                <w:bCs/>
              </w:rPr>
              <w:t>for Math &amp; Reading graduation scores</w:t>
            </w:r>
            <w:r>
              <w:rPr>
                <w:bCs/>
              </w:rPr>
              <w:t>.</w:t>
            </w:r>
          </w:p>
          <w:p w14:paraId="4EAAE35F" w14:textId="77777777" w:rsidR="002B72F7" w:rsidRDefault="002B72F7" w:rsidP="00D540F6">
            <w:pPr>
              <w:pStyle w:val="ListParagraph"/>
              <w:numPr>
                <w:ilvl w:val="0"/>
                <w:numId w:val="1"/>
              </w:numPr>
              <w:ind w:left="345"/>
            </w:pPr>
            <w:r w:rsidRPr="002B72F7">
              <w:rPr>
                <w:b/>
                <w:bCs/>
                <w:color w:val="12C480"/>
              </w:rPr>
              <w:t>All EOC’s</w:t>
            </w:r>
            <w:r w:rsidRPr="002B72F7">
              <w:rPr>
                <w:color w:val="12C480"/>
              </w:rPr>
              <w:t xml:space="preserve"> </w:t>
            </w:r>
            <w:r>
              <w:t>are worth 30% of the final grade for the year in: Algebra, Geometry, Biology, and US History.</w:t>
            </w:r>
          </w:p>
          <w:p w14:paraId="4EFEA788" w14:textId="260642AD" w:rsidR="008328A4" w:rsidRPr="0036484B" w:rsidRDefault="002B72F7" w:rsidP="00D540F6">
            <w:pPr>
              <w:pStyle w:val="ListParagraph"/>
              <w:numPr>
                <w:ilvl w:val="2"/>
                <w:numId w:val="1"/>
              </w:numPr>
              <w:ind w:left="705"/>
              <w:rPr>
                <w:b/>
              </w:rPr>
            </w:pPr>
            <w:r w:rsidRPr="00594FE3">
              <w:rPr>
                <w:i/>
                <w:iCs/>
                <w:color w:val="00B0F0"/>
              </w:rPr>
              <w:t xml:space="preserve">Algebra EOC </w:t>
            </w:r>
            <w:r w:rsidRPr="004073C0">
              <w:rPr>
                <w:i/>
                <w:iCs/>
              </w:rPr>
              <w:t xml:space="preserve">is the final opportunity </w:t>
            </w:r>
            <w:r w:rsidR="004073C0">
              <w:rPr>
                <w:i/>
                <w:iCs/>
              </w:rPr>
              <w:t xml:space="preserve">before graduation </w:t>
            </w:r>
            <w:r w:rsidRPr="004073C0">
              <w:rPr>
                <w:i/>
                <w:iCs/>
              </w:rPr>
              <w:t xml:space="preserve">for upperclassmen who </w:t>
            </w:r>
            <w:r w:rsidR="004073C0">
              <w:rPr>
                <w:i/>
                <w:iCs/>
              </w:rPr>
              <w:t xml:space="preserve">need </w:t>
            </w:r>
            <w:r w:rsidRPr="004073C0">
              <w:rPr>
                <w:i/>
                <w:iCs/>
              </w:rPr>
              <w:t>their graduation math score</w:t>
            </w:r>
            <w:r w:rsidRPr="00594FE3">
              <w:rPr>
                <w:i/>
                <w:iCs/>
                <w:color w:val="00B0F0"/>
              </w:rPr>
              <w:t>.</w:t>
            </w:r>
          </w:p>
          <w:p w14:paraId="27AA6D1F" w14:textId="77777777" w:rsidR="00D540F6" w:rsidRDefault="00D540F6" w:rsidP="00D540F6">
            <w:pPr>
              <w:pStyle w:val="ListParagraph"/>
              <w:numPr>
                <w:ilvl w:val="0"/>
                <w:numId w:val="1"/>
              </w:numPr>
              <w:ind w:left="345"/>
            </w:pPr>
            <w:r w:rsidRPr="00A60142">
              <w:rPr>
                <w:b/>
                <w:bCs/>
                <w:color w:val="62A39F" w:themeColor="accent6"/>
              </w:rPr>
              <w:t>All AP students</w:t>
            </w:r>
            <w:r w:rsidRPr="00A60142">
              <w:rPr>
                <w:color w:val="62A39F" w:themeColor="accent6"/>
              </w:rPr>
              <w:t xml:space="preserve"> </w:t>
            </w:r>
            <w:r>
              <w:t>must attend their scheduled exam time to have an opportunity for college credit and receive a passing exam grade.</w:t>
            </w:r>
          </w:p>
          <w:p w14:paraId="2E6EDA75" w14:textId="2E70C427" w:rsidR="0036484B" w:rsidRPr="00A7432B" w:rsidRDefault="005C1A61" w:rsidP="00D540F6">
            <w:pPr>
              <w:pStyle w:val="ListParagraph"/>
              <w:numPr>
                <w:ilvl w:val="0"/>
                <w:numId w:val="1"/>
              </w:numPr>
              <w:ind w:left="345"/>
              <w:rPr>
                <w:b/>
                <w:sz w:val="24"/>
                <w:szCs w:val="24"/>
              </w:rPr>
            </w:pPr>
            <w:r>
              <w:t xml:space="preserve">All non-EOC/AP/AICE courses have a </w:t>
            </w:r>
            <w:r w:rsidR="0036484B" w:rsidRPr="00A7432B">
              <w:rPr>
                <w:b/>
                <w:color w:val="E38803"/>
              </w:rPr>
              <w:t>Semester Exam</w:t>
            </w:r>
            <w:r w:rsidR="0036484B" w:rsidRPr="00A7432B">
              <w:rPr>
                <w:bCs/>
              </w:rPr>
              <w:t xml:space="preserve"> worth 25% of the semester grade per class.</w:t>
            </w:r>
          </w:p>
          <w:p w14:paraId="531496E0" w14:textId="05CDDD9B" w:rsidR="00DF6ADF" w:rsidRPr="00FE0A02" w:rsidRDefault="0036484B" w:rsidP="00CC0943">
            <w:pPr>
              <w:pStyle w:val="ListParagraph"/>
              <w:numPr>
                <w:ilvl w:val="1"/>
                <w:numId w:val="1"/>
              </w:numPr>
              <w:ind w:left="531"/>
              <w:rPr>
                <w:b/>
              </w:rPr>
            </w:pPr>
            <w:r w:rsidRPr="00A7432B">
              <w:rPr>
                <w:i/>
                <w:iCs/>
                <w:sz w:val="18"/>
                <w:szCs w:val="18"/>
              </w:rPr>
              <w:t xml:space="preserve">Per school board policy, </w:t>
            </w:r>
            <w:r w:rsidRPr="00A7432B">
              <w:rPr>
                <w:b/>
                <w:bCs/>
                <w:i/>
                <w:iCs/>
                <w:color w:val="65757D" w:themeColor="background2" w:themeShade="80"/>
                <w:sz w:val="18"/>
                <w:szCs w:val="18"/>
              </w:rPr>
              <w:t>exam exemptions</w:t>
            </w:r>
            <w:r w:rsidRPr="00A7432B">
              <w:rPr>
                <w:i/>
                <w:iCs/>
                <w:color w:val="65757D" w:themeColor="background2" w:themeShade="80"/>
                <w:sz w:val="18"/>
                <w:szCs w:val="18"/>
              </w:rPr>
              <w:t xml:space="preserve"> </w:t>
            </w:r>
            <w:r w:rsidRPr="00A7432B">
              <w:rPr>
                <w:i/>
                <w:iCs/>
                <w:sz w:val="18"/>
                <w:szCs w:val="18"/>
              </w:rPr>
              <w:t xml:space="preserve">are based on both grades and attendance (no more than 4 absences in </w:t>
            </w:r>
            <w:r>
              <w:rPr>
                <w:i/>
                <w:iCs/>
                <w:sz w:val="18"/>
                <w:szCs w:val="18"/>
              </w:rPr>
              <w:t xml:space="preserve">a given </w:t>
            </w:r>
            <w:r w:rsidRPr="00A7432B">
              <w:rPr>
                <w:i/>
                <w:iCs/>
                <w:sz w:val="18"/>
                <w:szCs w:val="18"/>
              </w:rPr>
              <w:t>class</w:t>
            </w:r>
            <w:r>
              <w:rPr>
                <w:i/>
                <w:iCs/>
                <w:sz w:val="18"/>
                <w:szCs w:val="18"/>
              </w:rPr>
              <w:t xml:space="preserve"> to qualify to exempt that class, must be projected a C or higher</w:t>
            </w:r>
            <w:r w:rsidRPr="00A7432B">
              <w:rPr>
                <w:i/>
                <w:iCs/>
                <w:sz w:val="18"/>
                <w:szCs w:val="18"/>
              </w:rPr>
              <w:t>).</w:t>
            </w:r>
          </w:p>
        </w:tc>
      </w:tr>
    </w:tbl>
    <w:p w14:paraId="23883BD8" w14:textId="77777777" w:rsidR="00833E1B" w:rsidRPr="00FE0A02" w:rsidRDefault="00833E1B" w:rsidP="00CC0943">
      <w:pPr>
        <w:rPr>
          <w:b/>
        </w:rPr>
      </w:pPr>
    </w:p>
    <w:sectPr w:rsidR="00833E1B" w:rsidRPr="00FE0A02" w:rsidSect="001F1FEB">
      <w:type w:val="continuous"/>
      <w:pgSz w:w="12240" w:h="15840" w:code="1"/>
      <w:pgMar w:top="720" w:right="0" w:bottom="720" w:left="504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8E531A" w14:textId="77777777" w:rsidR="00BC7458" w:rsidRDefault="00BC7458">
      <w:pPr>
        <w:spacing w:before="0" w:after="0"/>
      </w:pPr>
      <w:r>
        <w:separator/>
      </w:r>
    </w:p>
  </w:endnote>
  <w:endnote w:type="continuationSeparator" w:id="0">
    <w:p w14:paraId="2FFF9CFB" w14:textId="77777777" w:rsidR="00BC7458" w:rsidRDefault="00BC745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5AB259" w14:textId="77777777" w:rsidR="00BC7458" w:rsidRDefault="00BC7458">
      <w:pPr>
        <w:spacing w:before="0" w:after="0"/>
      </w:pPr>
      <w:r>
        <w:separator/>
      </w:r>
    </w:p>
  </w:footnote>
  <w:footnote w:type="continuationSeparator" w:id="0">
    <w:p w14:paraId="49B5A2E6" w14:textId="77777777" w:rsidR="00BC7458" w:rsidRDefault="00BC745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C225E6"/>
    <w:multiLevelType w:val="hybridMultilevel"/>
    <w:tmpl w:val="62E42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F0525"/>
    <w:multiLevelType w:val="hybridMultilevel"/>
    <w:tmpl w:val="2C9CA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643BE"/>
    <w:multiLevelType w:val="hybridMultilevel"/>
    <w:tmpl w:val="43300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5D35F0"/>
    <w:multiLevelType w:val="hybridMultilevel"/>
    <w:tmpl w:val="AE62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862952">
    <w:abstractNumId w:val="3"/>
  </w:num>
  <w:num w:numId="2" w16cid:durableId="644310124">
    <w:abstractNumId w:val="1"/>
  </w:num>
  <w:num w:numId="3" w16cid:durableId="1573348288">
    <w:abstractNumId w:val="0"/>
  </w:num>
  <w:num w:numId="4" w16cid:durableId="943996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oNotDisplayPageBoundaries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/31/2021"/>
    <w:docVar w:name="MonthStart" w:val="1/1/2021"/>
  </w:docVars>
  <w:rsids>
    <w:rsidRoot w:val="00FC74A9"/>
    <w:rsid w:val="00000723"/>
    <w:rsid w:val="0000278C"/>
    <w:rsid w:val="00013808"/>
    <w:rsid w:val="00015AF3"/>
    <w:rsid w:val="000351B6"/>
    <w:rsid w:val="00045EB8"/>
    <w:rsid w:val="00046FF2"/>
    <w:rsid w:val="00053E1F"/>
    <w:rsid w:val="000634C9"/>
    <w:rsid w:val="00065B98"/>
    <w:rsid w:val="000811D6"/>
    <w:rsid w:val="00095265"/>
    <w:rsid w:val="00096370"/>
    <w:rsid w:val="000A14E2"/>
    <w:rsid w:val="000A79BD"/>
    <w:rsid w:val="000B6467"/>
    <w:rsid w:val="000D6AD1"/>
    <w:rsid w:val="000E13C6"/>
    <w:rsid w:val="000E7125"/>
    <w:rsid w:val="000F3A70"/>
    <w:rsid w:val="000F4DE4"/>
    <w:rsid w:val="000F7D73"/>
    <w:rsid w:val="00103507"/>
    <w:rsid w:val="00105C89"/>
    <w:rsid w:val="0011662A"/>
    <w:rsid w:val="001308D5"/>
    <w:rsid w:val="00146B3E"/>
    <w:rsid w:val="00147824"/>
    <w:rsid w:val="0016297B"/>
    <w:rsid w:val="00163232"/>
    <w:rsid w:val="00164862"/>
    <w:rsid w:val="00165264"/>
    <w:rsid w:val="0017158B"/>
    <w:rsid w:val="00191CDF"/>
    <w:rsid w:val="001A0E74"/>
    <w:rsid w:val="001B4451"/>
    <w:rsid w:val="001B4999"/>
    <w:rsid w:val="001C63BC"/>
    <w:rsid w:val="001D455F"/>
    <w:rsid w:val="001D63EB"/>
    <w:rsid w:val="001E7750"/>
    <w:rsid w:val="001F1FEB"/>
    <w:rsid w:val="0020016B"/>
    <w:rsid w:val="00226000"/>
    <w:rsid w:val="00227B97"/>
    <w:rsid w:val="00231FD7"/>
    <w:rsid w:val="00242129"/>
    <w:rsid w:val="0024454A"/>
    <w:rsid w:val="00257AE0"/>
    <w:rsid w:val="00263002"/>
    <w:rsid w:val="00270509"/>
    <w:rsid w:val="00271798"/>
    <w:rsid w:val="0027228F"/>
    <w:rsid w:val="00277C4A"/>
    <w:rsid w:val="002875FE"/>
    <w:rsid w:val="00297586"/>
    <w:rsid w:val="002A69CE"/>
    <w:rsid w:val="002B5449"/>
    <w:rsid w:val="002B72F7"/>
    <w:rsid w:val="002D3892"/>
    <w:rsid w:val="002D637E"/>
    <w:rsid w:val="002E514F"/>
    <w:rsid w:val="002F3C2B"/>
    <w:rsid w:val="002F6A2E"/>
    <w:rsid w:val="00303026"/>
    <w:rsid w:val="00307E41"/>
    <w:rsid w:val="00311934"/>
    <w:rsid w:val="0032110B"/>
    <w:rsid w:val="003217CE"/>
    <w:rsid w:val="003302A7"/>
    <w:rsid w:val="00332FCE"/>
    <w:rsid w:val="00333FED"/>
    <w:rsid w:val="00337D0E"/>
    <w:rsid w:val="003454F8"/>
    <w:rsid w:val="00345DC9"/>
    <w:rsid w:val="0034605C"/>
    <w:rsid w:val="003533CE"/>
    <w:rsid w:val="00362C98"/>
    <w:rsid w:val="0036484B"/>
    <w:rsid w:val="00372A4D"/>
    <w:rsid w:val="0038246F"/>
    <w:rsid w:val="003847FE"/>
    <w:rsid w:val="00391BA6"/>
    <w:rsid w:val="00395028"/>
    <w:rsid w:val="003A4B57"/>
    <w:rsid w:val="003B4488"/>
    <w:rsid w:val="003B47C5"/>
    <w:rsid w:val="003B5C9B"/>
    <w:rsid w:val="003C1D27"/>
    <w:rsid w:val="003C2EF9"/>
    <w:rsid w:val="003E300A"/>
    <w:rsid w:val="003F1CBE"/>
    <w:rsid w:val="00405392"/>
    <w:rsid w:val="004073C0"/>
    <w:rsid w:val="0041184D"/>
    <w:rsid w:val="004128EA"/>
    <w:rsid w:val="00413BD1"/>
    <w:rsid w:val="0041447B"/>
    <w:rsid w:val="0042216A"/>
    <w:rsid w:val="00441C23"/>
    <w:rsid w:val="004436BA"/>
    <w:rsid w:val="00450238"/>
    <w:rsid w:val="00462FA6"/>
    <w:rsid w:val="004653A0"/>
    <w:rsid w:val="00466B01"/>
    <w:rsid w:val="00470A67"/>
    <w:rsid w:val="00472218"/>
    <w:rsid w:val="00490750"/>
    <w:rsid w:val="00490DB5"/>
    <w:rsid w:val="00494AFE"/>
    <w:rsid w:val="004A5AF2"/>
    <w:rsid w:val="004A7347"/>
    <w:rsid w:val="004B28F8"/>
    <w:rsid w:val="004C3CA1"/>
    <w:rsid w:val="004C643D"/>
    <w:rsid w:val="004D3368"/>
    <w:rsid w:val="004D33EE"/>
    <w:rsid w:val="004D589B"/>
    <w:rsid w:val="004D5CD6"/>
    <w:rsid w:val="004D767F"/>
    <w:rsid w:val="004E0B11"/>
    <w:rsid w:val="004E1311"/>
    <w:rsid w:val="00500C7A"/>
    <w:rsid w:val="00510669"/>
    <w:rsid w:val="005346B2"/>
    <w:rsid w:val="00553906"/>
    <w:rsid w:val="00553D7D"/>
    <w:rsid w:val="00561F83"/>
    <w:rsid w:val="00573312"/>
    <w:rsid w:val="00585961"/>
    <w:rsid w:val="00585FA5"/>
    <w:rsid w:val="00594FE3"/>
    <w:rsid w:val="005A664A"/>
    <w:rsid w:val="005B0009"/>
    <w:rsid w:val="005B4B49"/>
    <w:rsid w:val="005C1A61"/>
    <w:rsid w:val="005C5B46"/>
    <w:rsid w:val="005D0003"/>
    <w:rsid w:val="005E0543"/>
    <w:rsid w:val="005E2A71"/>
    <w:rsid w:val="005F103F"/>
    <w:rsid w:val="00613DC5"/>
    <w:rsid w:val="006325C9"/>
    <w:rsid w:val="00634596"/>
    <w:rsid w:val="00637768"/>
    <w:rsid w:val="0065431C"/>
    <w:rsid w:val="00661CFF"/>
    <w:rsid w:val="00661FB5"/>
    <w:rsid w:val="00664E0B"/>
    <w:rsid w:val="0068377B"/>
    <w:rsid w:val="006A1390"/>
    <w:rsid w:val="006A3293"/>
    <w:rsid w:val="006B0D4C"/>
    <w:rsid w:val="006B3A7B"/>
    <w:rsid w:val="006D2E64"/>
    <w:rsid w:val="006D7833"/>
    <w:rsid w:val="006E0932"/>
    <w:rsid w:val="006E4AD8"/>
    <w:rsid w:val="006F1307"/>
    <w:rsid w:val="006F1A5E"/>
    <w:rsid w:val="006F1F66"/>
    <w:rsid w:val="006F55BF"/>
    <w:rsid w:val="006F5A42"/>
    <w:rsid w:val="00715187"/>
    <w:rsid w:val="00716160"/>
    <w:rsid w:val="007207FB"/>
    <w:rsid w:val="0072495E"/>
    <w:rsid w:val="00731A18"/>
    <w:rsid w:val="00733273"/>
    <w:rsid w:val="007371B9"/>
    <w:rsid w:val="0075353D"/>
    <w:rsid w:val="00760E94"/>
    <w:rsid w:val="0076400B"/>
    <w:rsid w:val="007732AE"/>
    <w:rsid w:val="00777D6E"/>
    <w:rsid w:val="00781A9B"/>
    <w:rsid w:val="007842E1"/>
    <w:rsid w:val="007961E9"/>
    <w:rsid w:val="007B2D00"/>
    <w:rsid w:val="007B5569"/>
    <w:rsid w:val="007F2293"/>
    <w:rsid w:val="008207B7"/>
    <w:rsid w:val="008328A4"/>
    <w:rsid w:val="00833E1B"/>
    <w:rsid w:val="00835206"/>
    <w:rsid w:val="00837CC1"/>
    <w:rsid w:val="00842085"/>
    <w:rsid w:val="00852347"/>
    <w:rsid w:val="00857E20"/>
    <w:rsid w:val="00861C80"/>
    <w:rsid w:val="0086309C"/>
    <w:rsid w:val="008764B0"/>
    <w:rsid w:val="00876749"/>
    <w:rsid w:val="008A3E53"/>
    <w:rsid w:val="008A7D18"/>
    <w:rsid w:val="008B1431"/>
    <w:rsid w:val="008C15DA"/>
    <w:rsid w:val="008D0A00"/>
    <w:rsid w:val="008D6DE5"/>
    <w:rsid w:val="008E5396"/>
    <w:rsid w:val="008F2338"/>
    <w:rsid w:val="009248FB"/>
    <w:rsid w:val="009347CE"/>
    <w:rsid w:val="0094033A"/>
    <w:rsid w:val="00963AB1"/>
    <w:rsid w:val="009660F9"/>
    <w:rsid w:val="009715DC"/>
    <w:rsid w:val="0097744B"/>
    <w:rsid w:val="00981ECF"/>
    <w:rsid w:val="009A4609"/>
    <w:rsid w:val="009A65A2"/>
    <w:rsid w:val="009C2537"/>
    <w:rsid w:val="009C68C9"/>
    <w:rsid w:val="009D763C"/>
    <w:rsid w:val="009E0577"/>
    <w:rsid w:val="009E1DBE"/>
    <w:rsid w:val="009E7B84"/>
    <w:rsid w:val="009E7EB5"/>
    <w:rsid w:val="009F5B59"/>
    <w:rsid w:val="00A10416"/>
    <w:rsid w:val="00A218D6"/>
    <w:rsid w:val="00A301A1"/>
    <w:rsid w:val="00A512BB"/>
    <w:rsid w:val="00A571D4"/>
    <w:rsid w:val="00A64E87"/>
    <w:rsid w:val="00A67027"/>
    <w:rsid w:val="00A720A6"/>
    <w:rsid w:val="00A7432B"/>
    <w:rsid w:val="00A858B2"/>
    <w:rsid w:val="00A86F4B"/>
    <w:rsid w:val="00A9177A"/>
    <w:rsid w:val="00AA0943"/>
    <w:rsid w:val="00AB151B"/>
    <w:rsid w:val="00AD76BD"/>
    <w:rsid w:val="00AF0796"/>
    <w:rsid w:val="00B04D38"/>
    <w:rsid w:val="00B14B60"/>
    <w:rsid w:val="00B20493"/>
    <w:rsid w:val="00B307DE"/>
    <w:rsid w:val="00B343C9"/>
    <w:rsid w:val="00B37F4F"/>
    <w:rsid w:val="00B453D6"/>
    <w:rsid w:val="00B66402"/>
    <w:rsid w:val="00B8719C"/>
    <w:rsid w:val="00B8758B"/>
    <w:rsid w:val="00B87D71"/>
    <w:rsid w:val="00BA64FE"/>
    <w:rsid w:val="00BA7D01"/>
    <w:rsid w:val="00BB65FC"/>
    <w:rsid w:val="00BC7458"/>
    <w:rsid w:val="00BD4F67"/>
    <w:rsid w:val="00BE18BA"/>
    <w:rsid w:val="00C1244A"/>
    <w:rsid w:val="00C1478A"/>
    <w:rsid w:val="00C25964"/>
    <w:rsid w:val="00C418B1"/>
    <w:rsid w:val="00C466FE"/>
    <w:rsid w:val="00C56417"/>
    <w:rsid w:val="00C74C10"/>
    <w:rsid w:val="00C8633F"/>
    <w:rsid w:val="00CA3632"/>
    <w:rsid w:val="00CB593C"/>
    <w:rsid w:val="00CC0943"/>
    <w:rsid w:val="00CC126F"/>
    <w:rsid w:val="00CE742F"/>
    <w:rsid w:val="00CF3A87"/>
    <w:rsid w:val="00D03461"/>
    <w:rsid w:val="00D2065B"/>
    <w:rsid w:val="00D518D0"/>
    <w:rsid w:val="00D540F6"/>
    <w:rsid w:val="00D64BF6"/>
    <w:rsid w:val="00D7282B"/>
    <w:rsid w:val="00D77A38"/>
    <w:rsid w:val="00D842FE"/>
    <w:rsid w:val="00D847E3"/>
    <w:rsid w:val="00D87C69"/>
    <w:rsid w:val="00D91105"/>
    <w:rsid w:val="00D91C63"/>
    <w:rsid w:val="00D950D2"/>
    <w:rsid w:val="00DA32B1"/>
    <w:rsid w:val="00DA7D54"/>
    <w:rsid w:val="00DB2CF0"/>
    <w:rsid w:val="00DB426A"/>
    <w:rsid w:val="00DB72EF"/>
    <w:rsid w:val="00DC20FC"/>
    <w:rsid w:val="00DD5819"/>
    <w:rsid w:val="00DE00B8"/>
    <w:rsid w:val="00DF2183"/>
    <w:rsid w:val="00DF2C51"/>
    <w:rsid w:val="00DF3F3A"/>
    <w:rsid w:val="00DF4109"/>
    <w:rsid w:val="00DF6ADF"/>
    <w:rsid w:val="00DF7C31"/>
    <w:rsid w:val="00E0117E"/>
    <w:rsid w:val="00E1726A"/>
    <w:rsid w:val="00E4150D"/>
    <w:rsid w:val="00E41945"/>
    <w:rsid w:val="00E42F88"/>
    <w:rsid w:val="00E46D7B"/>
    <w:rsid w:val="00E57BAE"/>
    <w:rsid w:val="00E70EFC"/>
    <w:rsid w:val="00E7211C"/>
    <w:rsid w:val="00E80E6E"/>
    <w:rsid w:val="00E82E68"/>
    <w:rsid w:val="00E94F0F"/>
    <w:rsid w:val="00EA463D"/>
    <w:rsid w:val="00EB29B2"/>
    <w:rsid w:val="00EB5F56"/>
    <w:rsid w:val="00EC428B"/>
    <w:rsid w:val="00ED6BB1"/>
    <w:rsid w:val="00EE45BE"/>
    <w:rsid w:val="00EF60AC"/>
    <w:rsid w:val="00F01128"/>
    <w:rsid w:val="00F02B4D"/>
    <w:rsid w:val="00F246A0"/>
    <w:rsid w:val="00F314FE"/>
    <w:rsid w:val="00F3422C"/>
    <w:rsid w:val="00F379AB"/>
    <w:rsid w:val="00F41BB9"/>
    <w:rsid w:val="00F42D5C"/>
    <w:rsid w:val="00F43785"/>
    <w:rsid w:val="00F44D62"/>
    <w:rsid w:val="00F47D9B"/>
    <w:rsid w:val="00F64617"/>
    <w:rsid w:val="00F65590"/>
    <w:rsid w:val="00F73CFF"/>
    <w:rsid w:val="00F76613"/>
    <w:rsid w:val="00F837EF"/>
    <w:rsid w:val="00FA1AC6"/>
    <w:rsid w:val="00FA3577"/>
    <w:rsid w:val="00FA705B"/>
    <w:rsid w:val="00FB4B04"/>
    <w:rsid w:val="00FB7CB1"/>
    <w:rsid w:val="00FC1264"/>
    <w:rsid w:val="00FC5B29"/>
    <w:rsid w:val="00FC74A9"/>
    <w:rsid w:val="00FD4A7D"/>
    <w:rsid w:val="00FE0A02"/>
    <w:rsid w:val="48179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8E45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8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unhideWhenUsed="1" w:qFormat="1"/>
    <w:lsdException w:name="Quote" w:semiHidden="1" w:uiPriority="8" w:unhideWhenUsed="1" w:qFormat="1"/>
    <w:lsdException w:name="Intense Quote" w:semiHidden="1" w:uiPriority="8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" w:unhideWhenUsed="1" w:qFormat="1"/>
    <w:lsdException w:name="Intense Emphasis" w:semiHidden="1" w:uiPriority="8" w:unhideWhenUsed="1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AFE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335B74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rsid w:val="00731A18"/>
    <w:pPr>
      <w:contextualSpacing/>
    </w:pPr>
    <w:rPr>
      <w:rFonts w:asciiTheme="majorHAnsi" w:eastAsiaTheme="majorEastAsia" w:hAnsiTheme="majorHAnsi"/>
      <w:b/>
      <w:color w:val="26435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rsid w:val="00731A18"/>
    <w:pPr>
      <w:contextualSpacing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semiHidden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4AFE"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4AFE"/>
  </w:style>
  <w:style w:type="table" w:styleId="PlainTable4">
    <w:name w:val="Plain Table 4"/>
    <w:basedOn w:val="TableNormal"/>
    <w:uiPriority w:val="99"/>
    <w:rsid w:val="007F2293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1"/>
    <w:qFormat/>
    <w:rsid w:val="00FB7CB1"/>
    <w:pPr>
      <w:widowControl w:val="0"/>
      <w:autoSpaceDE w:val="0"/>
      <w:autoSpaceDN w:val="0"/>
      <w:spacing w:before="0" w:after="0"/>
    </w:pPr>
    <w:rPr>
      <w:rFonts w:ascii="Calibri" w:eastAsia="Calibri" w:hAnsi="Calibri" w:cs="Calibri"/>
      <w:color w:val="auto"/>
      <w:sz w:val="22"/>
      <w:szCs w:val="22"/>
    </w:rPr>
  </w:style>
  <w:style w:type="table" w:styleId="GridTable5Dark-Accent3">
    <w:name w:val="Grid Table 5 Dark Accent 3"/>
    <w:basedOn w:val="TableNormal"/>
    <w:uiPriority w:val="50"/>
    <w:rsid w:val="008B143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F5F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CED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CED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7CE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7CED7" w:themeFill="accent3"/>
      </w:tcPr>
    </w:tblStylePr>
    <w:tblStylePr w:type="band1Vert">
      <w:tblPr/>
      <w:tcPr>
        <w:shd w:val="clear" w:color="auto" w:fill="A8EBEF" w:themeFill="accent3" w:themeFillTint="66"/>
      </w:tcPr>
    </w:tblStylePr>
    <w:tblStylePr w:type="band1Horz">
      <w:tblPr/>
      <w:tcPr>
        <w:shd w:val="clear" w:color="auto" w:fill="A8EBEF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land\AppData\Roaming\Microsoft\Templates\Horizontal%20calendar%20(Monday%20start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781F82F6D1D461AB7DCCFD070092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A8D5F-FFD2-481B-A58E-D29AA5D97C46}"/>
      </w:docPartPr>
      <w:docPartBody>
        <w:p w:rsidR="004F6CDF" w:rsidRDefault="009033E9" w:rsidP="009033E9">
          <w:pPr>
            <w:pStyle w:val="7781F82F6D1D461AB7DCCFD070092FED"/>
          </w:pPr>
          <w:r>
            <w:t>Monday</w:t>
          </w:r>
        </w:p>
      </w:docPartBody>
    </w:docPart>
    <w:docPart>
      <w:docPartPr>
        <w:name w:val="EC04C0CAD1D64063892818947E260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6EDD4-070C-44A3-BCEE-4AE2D157B8F9}"/>
      </w:docPartPr>
      <w:docPartBody>
        <w:p w:rsidR="004F6CDF" w:rsidRDefault="009033E9" w:rsidP="009033E9">
          <w:pPr>
            <w:pStyle w:val="EC04C0CAD1D64063892818947E260E9D"/>
          </w:pPr>
          <w:r>
            <w:t>Tuesday</w:t>
          </w:r>
        </w:p>
      </w:docPartBody>
    </w:docPart>
    <w:docPart>
      <w:docPartPr>
        <w:name w:val="CB4EC81E11284C60BF324556292AC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4C32F-4FB5-45D9-9BA2-069E40F10979}"/>
      </w:docPartPr>
      <w:docPartBody>
        <w:p w:rsidR="004F6CDF" w:rsidRDefault="009033E9" w:rsidP="009033E9">
          <w:pPr>
            <w:pStyle w:val="CB4EC81E11284C60BF324556292ACCAE"/>
          </w:pPr>
          <w:r>
            <w:t>Wednesday</w:t>
          </w:r>
        </w:p>
      </w:docPartBody>
    </w:docPart>
    <w:docPart>
      <w:docPartPr>
        <w:name w:val="6841405D688244A087E204FEF3D4B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774D8-05A5-45DB-BBEE-4147C3940092}"/>
      </w:docPartPr>
      <w:docPartBody>
        <w:p w:rsidR="004F6CDF" w:rsidRDefault="009033E9" w:rsidP="009033E9">
          <w:pPr>
            <w:pStyle w:val="6841405D688244A087E204FEF3D4B668"/>
          </w:pPr>
          <w:r>
            <w:t>Thursday</w:t>
          </w:r>
        </w:p>
      </w:docPartBody>
    </w:docPart>
    <w:docPart>
      <w:docPartPr>
        <w:name w:val="BB28BADEC7C14526ABBF6234B9144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00D15-2684-4558-B4B7-FDF94E0BDA04}"/>
      </w:docPartPr>
      <w:docPartBody>
        <w:p w:rsidR="004F6CDF" w:rsidRDefault="009033E9" w:rsidP="009033E9">
          <w:pPr>
            <w:pStyle w:val="BB28BADEC7C14526ABBF6234B914476E"/>
          </w:pPr>
          <w:r>
            <w:t>Friday</w:t>
          </w:r>
        </w:p>
      </w:docPartBody>
    </w:docPart>
    <w:docPart>
      <w:docPartPr>
        <w:name w:val="0B5FD48F3F544268B768248C03B5E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00E73-935A-456B-8A07-203DF2DEE614}"/>
      </w:docPartPr>
      <w:docPartBody>
        <w:p w:rsidR="004F6CDF" w:rsidRDefault="009033E9" w:rsidP="009033E9">
          <w:pPr>
            <w:pStyle w:val="0B5FD48F3F544268B768248C03B5EE4C"/>
          </w:pPr>
          <w:r>
            <w:t>Saturday</w:t>
          </w:r>
        </w:p>
      </w:docPartBody>
    </w:docPart>
    <w:docPart>
      <w:docPartPr>
        <w:name w:val="6EF9C8690D8546148915E0C506F45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4D6AF-2743-469D-B0AB-CF4104D5A840}"/>
      </w:docPartPr>
      <w:docPartBody>
        <w:p w:rsidR="004F6CDF" w:rsidRDefault="009033E9" w:rsidP="009033E9">
          <w:pPr>
            <w:pStyle w:val="6EF9C8690D8546148915E0C506F45A7B"/>
          </w:pPr>
          <w:r>
            <w:t>Monday</w:t>
          </w:r>
        </w:p>
      </w:docPartBody>
    </w:docPart>
    <w:docPart>
      <w:docPartPr>
        <w:name w:val="3CB6729B955642569DD20C4B21A40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F3633-5BB6-43B8-A345-CF351E5E62E1}"/>
      </w:docPartPr>
      <w:docPartBody>
        <w:p w:rsidR="004F6CDF" w:rsidRDefault="009033E9" w:rsidP="009033E9">
          <w:pPr>
            <w:pStyle w:val="3CB6729B955642569DD20C4B21A40A2D"/>
          </w:pPr>
          <w:r>
            <w:t>Tuesday</w:t>
          </w:r>
        </w:p>
      </w:docPartBody>
    </w:docPart>
    <w:docPart>
      <w:docPartPr>
        <w:name w:val="733F35261A1541EC8815F49E6C60E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3072E-49E5-4171-87E7-6FA02B3812B3}"/>
      </w:docPartPr>
      <w:docPartBody>
        <w:p w:rsidR="004F6CDF" w:rsidRDefault="009033E9" w:rsidP="009033E9">
          <w:pPr>
            <w:pStyle w:val="733F35261A1541EC8815F49E6C60EFE0"/>
          </w:pPr>
          <w:r>
            <w:t>Wednesday</w:t>
          </w:r>
        </w:p>
      </w:docPartBody>
    </w:docPart>
    <w:docPart>
      <w:docPartPr>
        <w:name w:val="A6A7404CD0244579BD9A21B7C66FD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91BC3-E36D-4C06-A67E-2BF2FCF87366}"/>
      </w:docPartPr>
      <w:docPartBody>
        <w:p w:rsidR="004F6CDF" w:rsidRDefault="009033E9" w:rsidP="009033E9">
          <w:pPr>
            <w:pStyle w:val="A6A7404CD0244579BD9A21B7C66FD530"/>
          </w:pPr>
          <w:r>
            <w:t>Thursday</w:t>
          </w:r>
        </w:p>
      </w:docPartBody>
    </w:docPart>
    <w:docPart>
      <w:docPartPr>
        <w:name w:val="EDCF3DAD645A438BBCAEE3346E018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AA5A1-4A58-476C-B727-52AF47266BE9}"/>
      </w:docPartPr>
      <w:docPartBody>
        <w:p w:rsidR="004F6CDF" w:rsidRDefault="009033E9" w:rsidP="009033E9">
          <w:pPr>
            <w:pStyle w:val="EDCF3DAD645A438BBCAEE3346E018E91"/>
          </w:pPr>
          <w:r>
            <w:t>Friday</w:t>
          </w:r>
        </w:p>
      </w:docPartBody>
    </w:docPart>
    <w:docPart>
      <w:docPartPr>
        <w:name w:val="0DA52517D7434296A720E2548BB52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DA379-E119-421C-8F3A-1453D443F68C}"/>
      </w:docPartPr>
      <w:docPartBody>
        <w:p w:rsidR="004F6CDF" w:rsidRDefault="009033E9" w:rsidP="009033E9">
          <w:pPr>
            <w:pStyle w:val="0DA52517D7434296A720E2548BB52DC0"/>
          </w:pPr>
          <w:r>
            <w:t>Saturday</w:t>
          </w:r>
        </w:p>
      </w:docPartBody>
    </w:docPart>
    <w:docPart>
      <w:docPartPr>
        <w:name w:val="292BB3CC87D041878BFADEDF6059C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AEC83-4102-48DB-B30B-DB190CD2EF52}"/>
      </w:docPartPr>
      <w:docPartBody>
        <w:p w:rsidR="004F6CDF" w:rsidRDefault="009033E9" w:rsidP="009033E9">
          <w:pPr>
            <w:pStyle w:val="292BB3CC87D041878BFADEDF6059CE29"/>
          </w:pPr>
          <w:r>
            <w:t>Monday</w:t>
          </w:r>
        </w:p>
      </w:docPartBody>
    </w:docPart>
    <w:docPart>
      <w:docPartPr>
        <w:name w:val="0871BFF0FA4C439785DC0A49A5296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E4359-FA2E-406C-81A4-C54D9FBE9D64}"/>
      </w:docPartPr>
      <w:docPartBody>
        <w:p w:rsidR="004F6CDF" w:rsidRDefault="009033E9" w:rsidP="009033E9">
          <w:pPr>
            <w:pStyle w:val="0871BFF0FA4C439785DC0A49A5296E94"/>
          </w:pPr>
          <w:r>
            <w:t>Tuesday</w:t>
          </w:r>
        </w:p>
      </w:docPartBody>
    </w:docPart>
    <w:docPart>
      <w:docPartPr>
        <w:name w:val="A7044B3619944CD5A2E6B289B91E9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8D929-8966-4080-9CD2-89B15F4C6EB2}"/>
      </w:docPartPr>
      <w:docPartBody>
        <w:p w:rsidR="004F6CDF" w:rsidRDefault="009033E9" w:rsidP="009033E9">
          <w:pPr>
            <w:pStyle w:val="A7044B3619944CD5A2E6B289B91E9F5F"/>
          </w:pPr>
          <w:r>
            <w:t>Wednesday</w:t>
          </w:r>
        </w:p>
      </w:docPartBody>
    </w:docPart>
    <w:docPart>
      <w:docPartPr>
        <w:name w:val="8CBB6C7ACCFE428E9C24EEA35BD9A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B0456-B051-4F4F-83EE-F8A1DCD9A17D}"/>
      </w:docPartPr>
      <w:docPartBody>
        <w:p w:rsidR="004F6CDF" w:rsidRDefault="009033E9" w:rsidP="009033E9">
          <w:pPr>
            <w:pStyle w:val="8CBB6C7ACCFE428E9C24EEA35BD9AE6C"/>
          </w:pPr>
          <w:r>
            <w:t>Thursday</w:t>
          </w:r>
        </w:p>
      </w:docPartBody>
    </w:docPart>
    <w:docPart>
      <w:docPartPr>
        <w:name w:val="75566CD52DE14036814E0EB9D70FD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19945-40A9-42E5-A48D-5D579775D7BE}"/>
      </w:docPartPr>
      <w:docPartBody>
        <w:p w:rsidR="004F6CDF" w:rsidRDefault="009033E9" w:rsidP="009033E9">
          <w:pPr>
            <w:pStyle w:val="75566CD52DE14036814E0EB9D70FD72D"/>
          </w:pPr>
          <w:r>
            <w:t>Friday</w:t>
          </w:r>
        </w:p>
      </w:docPartBody>
    </w:docPart>
    <w:docPart>
      <w:docPartPr>
        <w:name w:val="BE13F39E7A04479C8CFF8A07A885D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61C7A-CB44-4517-80F3-6A625A45A87C}"/>
      </w:docPartPr>
      <w:docPartBody>
        <w:p w:rsidR="004F6CDF" w:rsidRDefault="009033E9" w:rsidP="009033E9">
          <w:pPr>
            <w:pStyle w:val="BE13F39E7A04479C8CFF8A07A885DC20"/>
          </w:pPr>
          <w:r>
            <w:t>Saturday</w:t>
          </w:r>
        </w:p>
      </w:docPartBody>
    </w:docPart>
    <w:docPart>
      <w:docPartPr>
        <w:name w:val="EF9817A6F32F4CE2815C49280EE81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6B282-5F83-4F8E-9899-5518E8FBE013}"/>
      </w:docPartPr>
      <w:docPartBody>
        <w:p w:rsidR="004F6CDF" w:rsidRDefault="009033E9" w:rsidP="009033E9">
          <w:pPr>
            <w:pStyle w:val="EF9817A6F32F4CE2815C49280EE81238"/>
          </w:pPr>
          <w:r>
            <w:t>Monday</w:t>
          </w:r>
        </w:p>
      </w:docPartBody>
    </w:docPart>
    <w:docPart>
      <w:docPartPr>
        <w:name w:val="1C331003D1DE488BA7885827D1FA1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37D4C-CF90-4464-9830-CE9AE77C4385}"/>
      </w:docPartPr>
      <w:docPartBody>
        <w:p w:rsidR="004F6CDF" w:rsidRDefault="009033E9" w:rsidP="009033E9">
          <w:pPr>
            <w:pStyle w:val="1C331003D1DE488BA7885827D1FA145C"/>
          </w:pPr>
          <w:r>
            <w:t>Tuesday</w:t>
          </w:r>
        </w:p>
      </w:docPartBody>
    </w:docPart>
    <w:docPart>
      <w:docPartPr>
        <w:name w:val="3DB41A8A89954737BCC81BADB94FE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B4349-F657-4557-AC43-BCCED17000D5}"/>
      </w:docPartPr>
      <w:docPartBody>
        <w:p w:rsidR="004F6CDF" w:rsidRDefault="009033E9" w:rsidP="009033E9">
          <w:pPr>
            <w:pStyle w:val="3DB41A8A89954737BCC81BADB94FE8B9"/>
          </w:pPr>
          <w:r>
            <w:t>Wednesday</w:t>
          </w:r>
        </w:p>
      </w:docPartBody>
    </w:docPart>
    <w:docPart>
      <w:docPartPr>
        <w:name w:val="018E3B045A1D442BA6402B64711B0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205CA-35A6-4A8C-B52A-1972C09E3D23}"/>
      </w:docPartPr>
      <w:docPartBody>
        <w:p w:rsidR="004F6CDF" w:rsidRDefault="009033E9" w:rsidP="009033E9">
          <w:pPr>
            <w:pStyle w:val="018E3B045A1D442BA6402B64711B09E3"/>
          </w:pPr>
          <w:r>
            <w:t>Thursday</w:t>
          </w:r>
        </w:p>
      </w:docPartBody>
    </w:docPart>
    <w:docPart>
      <w:docPartPr>
        <w:name w:val="E5404B60403D40A8973ACBBF72986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7FA72-EE1A-4FA7-8E5F-E7B7AC35E194}"/>
      </w:docPartPr>
      <w:docPartBody>
        <w:p w:rsidR="004F6CDF" w:rsidRDefault="009033E9" w:rsidP="009033E9">
          <w:pPr>
            <w:pStyle w:val="E5404B60403D40A8973ACBBF729864AD"/>
          </w:pPr>
          <w:r>
            <w:t>Friday</w:t>
          </w:r>
        </w:p>
      </w:docPartBody>
    </w:docPart>
    <w:docPart>
      <w:docPartPr>
        <w:name w:val="6FA7E5E0D38F43EABE1873C99CC96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D2CD7-ED4B-4C7D-AFED-169377332EE9}"/>
      </w:docPartPr>
      <w:docPartBody>
        <w:p w:rsidR="004F6CDF" w:rsidRDefault="009033E9" w:rsidP="009033E9">
          <w:pPr>
            <w:pStyle w:val="6FA7E5E0D38F43EABE1873C99CC9606E"/>
          </w:pPr>
          <w:r>
            <w:t>Saturday</w:t>
          </w:r>
        </w:p>
      </w:docPartBody>
    </w:docPart>
    <w:docPart>
      <w:docPartPr>
        <w:name w:val="9586D3309D434DB6B85AA1F04F07E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2728E-5A5F-4BBD-B05E-37291F5F9B58}"/>
      </w:docPartPr>
      <w:docPartBody>
        <w:p w:rsidR="004F6CDF" w:rsidRDefault="009033E9" w:rsidP="009033E9">
          <w:pPr>
            <w:pStyle w:val="9586D3309D434DB6B85AA1F04F07E848"/>
          </w:pPr>
          <w:r>
            <w:t>Monday</w:t>
          </w:r>
        </w:p>
      </w:docPartBody>
    </w:docPart>
    <w:docPart>
      <w:docPartPr>
        <w:name w:val="C93048A67BF14454A96D567689942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4F1B9-8E38-471D-AA84-50C2FC273C7E}"/>
      </w:docPartPr>
      <w:docPartBody>
        <w:p w:rsidR="004F6CDF" w:rsidRDefault="009033E9" w:rsidP="009033E9">
          <w:pPr>
            <w:pStyle w:val="C93048A67BF14454A96D5676899429D5"/>
          </w:pPr>
          <w:r>
            <w:t>Tuesday</w:t>
          </w:r>
        </w:p>
      </w:docPartBody>
    </w:docPart>
    <w:docPart>
      <w:docPartPr>
        <w:name w:val="877767927A5540D899FFFF46376BF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8E4AB-63BF-41C9-9260-1780AC4027B6}"/>
      </w:docPartPr>
      <w:docPartBody>
        <w:p w:rsidR="004F6CDF" w:rsidRDefault="009033E9" w:rsidP="009033E9">
          <w:pPr>
            <w:pStyle w:val="877767927A5540D899FFFF46376BFEC7"/>
          </w:pPr>
          <w:r>
            <w:t>Wednesday</w:t>
          </w:r>
        </w:p>
      </w:docPartBody>
    </w:docPart>
    <w:docPart>
      <w:docPartPr>
        <w:name w:val="839BC1D65610422989E50555BE6A6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9A6CE-EBA9-4957-98BC-C4D824A6247A}"/>
      </w:docPartPr>
      <w:docPartBody>
        <w:p w:rsidR="004F6CDF" w:rsidRDefault="009033E9" w:rsidP="009033E9">
          <w:pPr>
            <w:pStyle w:val="839BC1D65610422989E50555BE6A6DFB"/>
          </w:pPr>
          <w:r>
            <w:t>Thursday</w:t>
          </w:r>
        </w:p>
      </w:docPartBody>
    </w:docPart>
    <w:docPart>
      <w:docPartPr>
        <w:name w:val="08F6D3622D6F413DB893F11AB3A3E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A8EDF-9FB4-493A-841C-5BCBEF466BAF}"/>
      </w:docPartPr>
      <w:docPartBody>
        <w:p w:rsidR="004F6CDF" w:rsidRDefault="009033E9" w:rsidP="009033E9">
          <w:pPr>
            <w:pStyle w:val="08F6D3622D6F413DB893F11AB3A3E85C"/>
          </w:pPr>
          <w:r>
            <w:t>Friday</w:t>
          </w:r>
        </w:p>
      </w:docPartBody>
    </w:docPart>
    <w:docPart>
      <w:docPartPr>
        <w:name w:val="345967D9EBF24A63B1FF2527BBAA3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B1B8A-C0E6-4C90-918F-A159D2B2CB75}"/>
      </w:docPartPr>
      <w:docPartBody>
        <w:p w:rsidR="004F6CDF" w:rsidRDefault="009033E9" w:rsidP="009033E9">
          <w:pPr>
            <w:pStyle w:val="345967D9EBF24A63B1FF2527BBAA31BE"/>
          </w:pPr>
          <w:r>
            <w:t>Saturday</w:t>
          </w:r>
        </w:p>
      </w:docPartBody>
    </w:docPart>
    <w:docPart>
      <w:docPartPr>
        <w:name w:val="44CCED84DA4B4AD7929A479319AEC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C52D8-3CA1-4658-8873-1A6F9860E196}"/>
      </w:docPartPr>
      <w:docPartBody>
        <w:p w:rsidR="004F6CDF" w:rsidRDefault="009033E9" w:rsidP="009033E9">
          <w:pPr>
            <w:pStyle w:val="44CCED84DA4B4AD7929A479319AECDEC"/>
          </w:pPr>
          <w:r>
            <w:t>Monday</w:t>
          </w:r>
        </w:p>
      </w:docPartBody>
    </w:docPart>
    <w:docPart>
      <w:docPartPr>
        <w:name w:val="814DF2B6E6684425B729667CA271F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330B3-9CDC-4CFD-BB8F-F8062E7BA4E0}"/>
      </w:docPartPr>
      <w:docPartBody>
        <w:p w:rsidR="004F6CDF" w:rsidRDefault="009033E9" w:rsidP="009033E9">
          <w:pPr>
            <w:pStyle w:val="814DF2B6E6684425B729667CA271F6A1"/>
          </w:pPr>
          <w:r>
            <w:t>Tuesday</w:t>
          </w:r>
        </w:p>
      </w:docPartBody>
    </w:docPart>
    <w:docPart>
      <w:docPartPr>
        <w:name w:val="273A3971DC754C2FAFFE3D26F6C12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868AE-7687-40EA-8A79-A37F95CD83CC}"/>
      </w:docPartPr>
      <w:docPartBody>
        <w:p w:rsidR="004F6CDF" w:rsidRDefault="009033E9" w:rsidP="009033E9">
          <w:pPr>
            <w:pStyle w:val="273A3971DC754C2FAFFE3D26F6C12A8C"/>
          </w:pPr>
          <w:r>
            <w:t>Wednesday</w:t>
          </w:r>
        </w:p>
      </w:docPartBody>
    </w:docPart>
    <w:docPart>
      <w:docPartPr>
        <w:name w:val="397672A806654DC495CEBA87697B2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384F6-AB53-4124-BAE0-7E947D509208}"/>
      </w:docPartPr>
      <w:docPartBody>
        <w:p w:rsidR="004F6CDF" w:rsidRDefault="009033E9" w:rsidP="009033E9">
          <w:pPr>
            <w:pStyle w:val="397672A806654DC495CEBA87697B2676"/>
          </w:pPr>
          <w:r>
            <w:t>Thursday</w:t>
          </w:r>
        </w:p>
      </w:docPartBody>
    </w:docPart>
    <w:docPart>
      <w:docPartPr>
        <w:name w:val="19E914D8E6554A79ACBA9A39D0E59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9A5D4-8E1B-4F81-ADF3-C4332ABB8D1E}"/>
      </w:docPartPr>
      <w:docPartBody>
        <w:p w:rsidR="004F6CDF" w:rsidRDefault="009033E9" w:rsidP="009033E9">
          <w:pPr>
            <w:pStyle w:val="19E914D8E6554A79ACBA9A39D0E59E99"/>
          </w:pPr>
          <w:r>
            <w:t>Friday</w:t>
          </w:r>
        </w:p>
      </w:docPartBody>
    </w:docPart>
    <w:docPart>
      <w:docPartPr>
        <w:name w:val="5CA1D36B20C34F03B888E8B3BBFFD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9E9FF-8B3D-49D3-B902-7E7323464BB2}"/>
      </w:docPartPr>
      <w:docPartBody>
        <w:p w:rsidR="004F6CDF" w:rsidRDefault="009033E9" w:rsidP="009033E9">
          <w:pPr>
            <w:pStyle w:val="5CA1D36B20C34F03B888E8B3BBFFD1B2"/>
          </w:pPr>
          <w:r>
            <w:t>Saturday</w:t>
          </w:r>
        </w:p>
      </w:docPartBody>
    </w:docPart>
    <w:docPart>
      <w:docPartPr>
        <w:name w:val="E1D21DE3FCE94802BF15E71C3A5C4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F8C40-3C10-485B-B01C-4342D0DC40AB}"/>
      </w:docPartPr>
      <w:docPartBody>
        <w:p w:rsidR="004F6CDF" w:rsidRDefault="009033E9" w:rsidP="009033E9">
          <w:pPr>
            <w:pStyle w:val="E1D21DE3FCE94802BF15E71C3A5C47A7"/>
          </w:pPr>
          <w:r>
            <w:t>Monday</w:t>
          </w:r>
        </w:p>
      </w:docPartBody>
    </w:docPart>
    <w:docPart>
      <w:docPartPr>
        <w:name w:val="ACD52EA2FA25428DADC84FE4EEC49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9308F-6CD0-49CA-834C-BD9C550367D7}"/>
      </w:docPartPr>
      <w:docPartBody>
        <w:p w:rsidR="004F6CDF" w:rsidRDefault="009033E9" w:rsidP="009033E9">
          <w:pPr>
            <w:pStyle w:val="ACD52EA2FA25428DADC84FE4EEC496EE"/>
          </w:pPr>
          <w:r>
            <w:t>Tuesday</w:t>
          </w:r>
        </w:p>
      </w:docPartBody>
    </w:docPart>
    <w:docPart>
      <w:docPartPr>
        <w:name w:val="7995967E278D447C94CFA998613EC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B552A-CD43-4100-9783-29D6D87B295E}"/>
      </w:docPartPr>
      <w:docPartBody>
        <w:p w:rsidR="004F6CDF" w:rsidRDefault="009033E9" w:rsidP="009033E9">
          <w:pPr>
            <w:pStyle w:val="7995967E278D447C94CFA998613EC712"/>
          </w:pPr>
          <w:r>
            <w:t>Wednesday</w:t>
          </w:r>
        </w:p>
      </w:docPartBody>
    </w:docPart>
    <w:docPart>
      <w:docPartPr>
        <w:name w:val="4C0F379182434BBFB3A7D372565C4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5E89E-2757-4E88-AA7A-142A0140004F}"/>
      </w:docPartPr>
      <w:docPartBody>
        <w:p w:rsidR="004F6CDF" w:rsidRDefault="009033E9" w:rsidP="009033E9">
          <w:pPr>
            <w:pStyle w:val="4C0F379182434BBFB3A7D372565C4637"/>
          </w:pPr>
          <w:r>
            <w:t>Thursday</w:t>
          </w:r>
        </w:p>
      </w:docPartBody>
    </w:docPart>
    <w:docPart>
      <w:docPartPr>
        <w:name w:val="381EC629291745048029E6A56706B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68B83-3BB1-45DD-AEBB-BE7ECBA54AD4}"/>
      </w:docPartPr>
      <w:docPartBody>
        <w:p w:rsidR="004F6CDF" w:rsidRDefault="009033E9" w:rsidP="009033E9">
          <w:pPr>
            <w:pStyle w:val="381EC629291745048029E6A56706B328"/>
          </w:pPr>
          <w:r>
            <w:t>Friday</w:t>
          </w:r>
        </w:p>
      </w:docPartBody>
    </w:docPart>
    <w:docPart>
      <w:docPartPr>
        <w:name w:val="DE6D92B0E30648A29198042074AA8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9C4CE-958F-439A-960D-81434AFBD2F5}"/>
      </w:docPartPr>
      <w:docPartBody>
        <w:p w:rsidR="004F6CDF" w:rsidRDefault="009033E9" w:rsidP="009033E9">
          <w:pPr>
            <w:pStyle w:val="DE6D92B0E30648A29198042074AA89A9"/>
          </w:pPr>
          <w:r>
            <w:t>Saturday</w:t>
          </w:r>
        </w:p>
      </w:docPartBody>
    </w:docPart>
    <w:docPart>
      <w:docPartPr>
        <w:name w:val="B7779DCCFC5D4BDBAD7BA11A7953A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CD614-4270-4886-A1C5-F9E2A1931167}"/>
      </w:docPartPr>
      <w:docPartBody>
        <w:p w:rsidR="004F6CDF" w:rsidRDefault="009033E9" w:rsidP="009033E9">
          <w:pPr>
            <w:pStyle w:val="B7779DCCFC5D4BDBAD7BA11A7953A332"/>
          </w:pPr>
          <w:r>
            <w:t>Monday</w:t>
          </w:r>
        </w:p>
      </w:docPartBody>
    </w:docPart>
    <w:docPart>
      <w:docPartPr>
        <w:name w:val="9CF2BDEA0B804B668EBE5E5D8CB60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B3C3A-C770-4DE3-BD14-8F1DAE3774BD}"/>
      </w:docPartPr>
      <w:docPartBody>
        <w:p w:rsidR="004F6CDF" w:rsidRDefault="009033E9" w:rsidP="009033E9">
          <w:pPr>
            <w:pStyle w:val="9CF2BDEA0B804B668EBE5E5D8CB60C65"/>
          </w:pPr>
          <w:r>
            <w:t>Tuesday</w:t>
          </w:r>
        </w:p>
      </w:docPartBody>
    </w:docPart>
    <w:docPart>
      <w:docPartPr>
        <w:name w:val="0D0A59716CBF42CBAFAE5B5C1D40E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42EC9-566A-429B-BBCF-7DEF0CD9A971}"/>
      </w:docPartPr>
      <w:docPartBody>
        <w:p w:rsidR="004F6CDF" w:rsidRDefault="009033E9" w:rsidP="009033E9">
          <w:pPr>
            <w:pStyle w:val="0D0A59716CBF42CBAFAE5B5C1D40EFF0"/>
          </w:pPr>
          <w:r>
            <w:t>Wednesday</w:t>
          </w:r>
        </w:p>
      </w:docPartBody>
    </w:docPart>
    <w:docPart>
      <w:docPartPr>
        <w:name w:val="1294606FA613462E9FE01BC439984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16866-D0E9-4E11-9D98-80C297023700}"/>
      </w:docPartPr>
      <w:docPartBody>
        <w:p w:rsidR="004F6CDF" w:rsidRDefault="009033E9" w:rsidP="009033E9">
          <w:pPr>
            <w:pStyle w:val="1294606FA613462E9FE01BC43998489E"/>
          </w:pPr>
          <w:r>
            <w:t>Thursday</w:t>
          </w:r>
        </w:p>
      </w:docPartBody>
    </w:docPart>
    <w:docPart>
      <w:docPartPr>
        <w:name w:val="43458FCBE2604D09A0F5AE8AFC2E7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B936F-3A2B-4315-935C-250BCCF70F4A}"/>
      </w:docPartPr>
      <w:docPartBody>
        <w:p w:rsidR="004F6CDF" w:rsidRDefault="009033E9" w:rsidP="009033E9">
          <w:pPr>
            <w:pStyle w:val="43458FCBE2604D09A0F5AE8AFC2E7654"/>
          </w:pPr>
          <w:r>
            <w:t>Friday</w:t>
          </w:r>
        </w:p>
      </w:docPartBody>
    </w:docPart>
    <w:docPart>
      <w:docPartPr>
        <w:name w:val="4D036C136F004644BA8E8C02297C8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207A3-C2C5-4A50-A249-4AFCC0A0AEF5}"/>
      </w:docPartPr>
      <w:docPartBody>
        <w:p w:rsidR="004F6CDF" w:rsidRDefault="009033E9" w:rsidP="009033E9">
          <w:pPr>
            <w:pStyle w:val="4D036C136F004644BA8E8C02297C84C4"/>
          </w:pPr>
          <w:r>
            <w:t>Saturday</w:t>
          </w:r>
        </w:p>
      </w:docPartBody>
    </w:docPart>
    <w:docPart>
      <w:docPartPr>
        <w:name w:val="8F0787F5973D449A9D6B2BBB115E1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8DA36-8092-45AE-82AC-D128FE5F90AD}"/>
      </w:docPartPr>
      <w:docPartBody>
        <w:p w:rsidR="004F6CDF" w:rsidRDefault="009033E9" w:rsidP="009033E9">
          <w:pPr>
            <w:pStyle w:val="8F0787F5973D449A9D6B2BBB115E17BA"/>
          </w:pPr>
          <w:r>
            <w:t>Monday</w:t>
          </w:r>
        </w:p>
      </w:docPartBody>
    </w:docPart>
    <w:docPart>
      <w:docPartPr>
        <w:name w:val="E3599DDE79D34E7E8892AB7E9BAF1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52AD8-9057-4366-803D-C5C8E468BC5F}"/>
      </w:docPartPr>
      <w:docPartBody>
        <w:p w:rsidR="004F6CDF" w:rsidRDefault="009033E9" w:rsidP="009033E9">
          <w:pPr>
            <w:pStyle w:val="E3599DDE79D34E7E8892AB7E9BAF195A"/>
          </w:pPr>
          <w:r>
            <w:t>Tuesday</w:t>
          </w:r>
        </w:p>
      </w:docPartBody>
    </w:docPart>
    <w:docPart>
      <w:docPartPr>
        <w:name w:val="8A4621BDCC0F4646BF76F77977482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D0405-613C-41A2-9FE0-73B35273CFF5}"/>
      </w:docPartPr>
      <w:docPartBody>
        <w:p w:rsidR="004F6CDF" w:rsidRDefault="009033E9" w:rsidP="009033E9">
          <w:pPr>
            <w:pStyle w:val="8A4621BDCC0F4646BF76F77977482E20"/>
          </w:pPr>
          <w:r>
            <w:t>Wednesday</w:t>
          </w:r>
        </w:p>
      </w:docPartBody>
    </w:docPart>
    <w:docPart>
      <w:docPartPr>
        <w:name w:val="4B912F6327894AC383C3908FB9BF2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5F6AA-DA30-4BEC-8B51-4C6C92BE12D9}"/>
      </w:docPartPr>
      <w:docPartBody>
        <w:p w:rsidR="004F6CDF" w:rsidRDefault="009033E9" w:rsidP="009033E9">
          <w:pPr>
            <w:pStyle w:val="4B912F6327894AC383C3908FB9BF282A"/>
          </w:pPr>
          <w:r>
            <w:t>Thursday</w:t>
          </w:r>
        </w:p>
      </w:docPartBody>
    </w:docPart>
    <w:docPart>
      <w:docPartPr>
        <w:name w:val="C1292A71738549EDAEA41EE481D18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69C7E-BCB5-4D5C-B5FE-4058FFD846C6}"/>
      </w:docPartPr>
      <w:docPartBody>
        <w:p w:rsidR="004F6CDF" w:rsidRDefault="009033E9" w:rsidP="009033E9">
          <w:pPr>
            <w:pStyle w:val="C1292A71738549EDAEA41EE481D180B2"/>
          </w:pPr>
          <w:r>
            <w:t>Friday</w:t>
          </w:r>
        </w:p>
      </w:docPartBody>
    </w:docPart>
    <w:docPart>
      <w:docPartPr>
        <w:name w:val="BB03700E28244F319AABDD21894E1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A058B-43CB-4DB2-97D2-66DC5F97DAC7}"/>
      </w:docPartPr>
      <w:docPartBody>
        <w:p w:rsidR="004F6CDF" w:rsidRDefault="009033E9" w:rsidP="009033E9">
          <w:pPr>
            <w:pStyle w:val="BB03700E28244F319AABDD21894E1939"/>
          </w:pPr>
          <w:r>
            <w:t>Saturday</w:t>
          </w:r>
        </w:p>
      </w:docPartBody>
    </w:docPart>
    <w:docPart>
      <w:docPartPr>
        <w:name w:val="6B44EA3CB5C24E9FB465B02162275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29021-0754-4436-BFA5-0D61D776186F}"/>
      </w:docPartPr>
      <w:docPartBody>
        <w:p w:rsidR="004F6CDF" w:rsidRDefault="009033E9" w:rsidP="009033E9">
          <w:pPr>
            <w:pStyle w:val="6B44EA3CB5C24E9FB465B02162275CE4"/>
          </w:pPr>
          <w:r>
            <w:t>Monday</w:t>
          </w:r>
        </w:p>
      </w:docPartBody>
    </w:docPart>
    <w:docPart>
      <w:docPartPr>
        <w:name w:val="C353EDB6CB2649DE9C3E16B834EDA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2A392-A729-420A-9036-A3131FF62153}"/>
      </w:docPartPr>
      <w:docPartBody>
        <w:p w:rsidR="004F6CDF" w:rsidRDefault="009033E9" w:rsidP="009033E9">
          <w:pPr>
            <w:pStyle w:val="C353EDB6CB2649DE9C3E16B834EDADF8"/>
          </w:pPr>
          <w:r>
            <w:t>Tuesday</w:t>
          </w:r>
        </w:p>
      </w:docPartBody>
    </w:docPart>
    <w:docPart>
      <w:docPartPr>
        <w:name w:val="89BA5A65DE9047A08E19AAA74C01F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19604-A10D-4713-9F9D-8EE4AD916DC4}"/>
      </w:docPartPr>
      <w:docPartBody>
        <w:p w:rsidR="004F6CDF" w:rsidRDefault="009033E9" w:rsidP="009033E9">
          <w:pPr>
            <w:pStyle w:val="89BA5A65DE9047A08E19AAA74C01FAD4"/>
          </w:pPr>
          <w:r>
            <w:t>Wednesday</w:t>
          </w:r>
        </w:p>
      </w:docPartBody>
    </w:docPart>
    <w:docPart>
      <w:docPartPr>
        <w:name w:val="D183B98E251544E7ACBB42C40B096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F2CBF-632C-424E-9A6B-E63C94E09D74}"/>
      </w:docPartPr>
      <w:docPartBody>
        <w:p w:rsidR="004F6CDF" w:rsidRDefault="009033E9" w:rsidP="009033E9">
          <w:pPr>
            <w:pStyle w:val="D183B98E251544E7ACBB42C40B096979"/>
          </w:pPr>
          <w:r>
            <w:t>Thursday</w:t>
          </w:r>
        </w:p>
      </w:docPartBody>
    </w:docPart>
    <w:docPart>
      <w:docPartPr>
        <w:name w:val="28898371AEF94FBD95D13683BB75B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D6424-62C8-4A4E-8418-C2FBD59DB495}"/>
      </w:docPartPr>
      <w:docPartBody>
        <w:p w:rsidR="004F6CDF" w:rsidRDefault="009033E9" w:rsidP="009033E9">
          <w:pPr>
            <w:pStyle w:val="28898371AEF94FBD95D13683BB75B8B9"/>
          </w:pPr>
          <w:r>
            <w:t>Friday</w:t>
          </w:r>
        </w:p>
      </w:docPartBody>
    </w:docPart>
    <w:docPart>
      <w:docPartPr>
        <w:name w:val="F35B5B287AEF4B029668BBCCBFC93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34F1C-350E-4938-B298-E7419DB763E2}"/>
      </w:docPartPr>
      <w:docPartBody>
        <w:p w:rsidR="004F6CDF" w:rsidRDefault="009033E9" w:rsidP="009033E9">
          <w:pPr>
            <w:pStyle w:val="F35B5B287AEF4B029668BBCCBFC93DFB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3E9"/>
    <w:rsid w:val="001A127A"/>
    <w:rsid w:val="004F2264"/>
    <w:rsid w:val="004F6CDF"/>
    <w:rsid w:val="005024F0"/>
    <w:rsid w:val="006302EC"/>
    <w:rsid w:val="00777D6E"/>
    <w:rsid w:val="007B2D00"/>
    <w:rsid w:val="009033E9"/>
    <w:rsid w:val="00A44693"/>
    <w:rsid w:val="00B343C9"/>
    <w:rsid w:val="00D42EAB"/>
    <w:rsid w:val="00E84A05"/>
    <w:rsid w:val="00F8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81F82F6D1D461AB7DCCFD070092FED">
    <w:name w:val="7781F82F6D1D461AB7DCCFD070092FED"/>
    <w:rsid w:val="009033E9"/>
  </w:style>
  <w:style w:type="paragraph" w:customStyle="1" w:styleId="EC04C0CAD1D64063892818947E260E9D">
    <w:name w:val="EC04C0CAD1D64063892818947E260E9D"/>
    <w:rsid w:val="009033E9"/>
  </w:style>
  <w:style w:type="paragraph" w:customStyle="1" w:styleId="CB4EC81E11284C60BF324556292ACCAE">
    <w:name w:val="CB4EC81E11284C60BF324556292ACCAE"/>
    <w:rsid w:val="009033E9"/>
  </w:style>
  <w:style w:type="paragraph" w:customStyle="1" w:styleId="6841405D688244A087E204FEF3D4B668">
    <w:name w:val="6841405D688244A087E204FEF3D4B668"/>
    <w:rsid w:val="009033E9"/>
  </w:style>
  <w:style w:type="paragraph" w:customStyle="1" w:styleId="BB28BADEC7C14526ABBF6234B914476E">
    <w:name w:val="BB28BADEC7C14526ABBF6234B914476E"/>
    <w:rsid w:val="009033E9"/>
  </w:style>
  <w:style w:type="paragraph" w:customStyle="1" w:styleId="0B5FD48F3F544268B768248C03B5EE4C">
    <w:name w:val="0B5FD48F3F544268B768248C03B5EE4C"/>
    <w:rsid w:val="009033E9"/>
  </w:style>
  <w:style w:type="paragraph" w:customStyle="1" w:styleId="6EF9C8690D8546148915E0C506F45A7B">
    <w:name w:val="6EF9C8690D8546148915E0C506F45A7B"/>
    <w:rsid w:val="009033E9"/>
  </w:style>
  <w:style w:type="paragraph" w:customStyle="1" w:styleId="3CB6729B955642569DD20C4B21A40A2D">
    <w:name w:val="3CB6729B955642569DD20C4B21A40A2D"/>
    <w:rsid w:val="009033E9"/>
  </w:style>
  <w:style w:type="paragraph" w:customStyle="1" w:styleId="733F35261A1541EC8815F49E6C60EFE0">
    <w:name w:val="733F35261A1541EC8815F49E6C60EFE0"/>
    <w:rsid w:val="009033E9"/>
  </w:style>
  <w:style w:type="paragraph" w:customStyle="1" w:styleId="A6A7404CD0244579BD9A21B7C66FD530">
    <w:name w:val="A6A7404CD0244579BD9A21B7C66FD530"/>
    <w:rsid w:val="009033E9"/>
  </w:style>
  <w:style w:type="paragraph" w:customStyle="1" w:styleId="EDCF3DAD645A438BBCAEE3346E018E91">
    <w:name w:val="EDCF3DAD645A438BBCAEE3346E018E91"/>
    <w:rsid w:val="009033E9"/>
  </w:style>
  <w:style w:type="paragraph" w:customStyle="1" w:styleId="0DA52517D7434296A720E2548BB52DC0">
    <w:name w:val="0DA52517D7434296A720E2548BB52DC0"/>
    <w:rsid w:val="009033E9"/>
  </w:style>
  <w:style w:type="paragraph" w:customStyle="1" w:styleId="292BB3CC87D041878BFADEDF6059CE29">
    <w:name w:val="292BB3CC87D041878BFADEDF6059CE29"/>
    <w:rsid w:val="009033E9"/>
  </w:style>
  <w:style w:type="paragraph" w:customStyle="1" w:styleId="0871BFF0FA4C439785DC0A49A5296E94">
    <w:name w:val="0871BFF0FA4C439785DC0A49A5296E94"/>
    <w:rsid w:val="009033E9"/>
  </w:style>
  <w:style w:type="paragraph" w:customStyle="1" w:styleId="A7044B3619944CD5A2E6B289B91E9F5F">
    <w:name w:val="A7044B3619944CD5A2E6B289B91E9F5F"/>
    <w:rsid w:val="009033E9"/>
  </w:style>
  <w:style w:type="paragraph" w:customStyle="1" w:styleId="8CBB6C7ACCFE428E9C24EEA35BD9AE6C">
    <w:name w:val="8CBB6C7ACCFE428E9C24EEA35BD9AE6C"/>
    <w:rsid w:val="009033E9"/>
  </w:style>
  <w:style w:type="paragraph" w:customStyle="1" w:styleId="75566CD52DE14036814E0EB9D70FD72D">
    <w:name w:val="75566CD52DE14036814E0EB9D70FD72D"/>
    <w:rsid w:val="009033E9"/>
  </w:style>
  <w:style w:type="paragraph" w:customStyle="1" w:styleId="BE13F39E7A04479C8CFF8A07A885DC20">
    <w:name w:val="BE13F39E7A04479C8CFF8A07A885DC20"/>
    <w:rsid w:val="009033E9"/>
  </w:style>
  <w:style w:type="paragraph" w:customStyle="1" w:styleId="EF9817A6F32F4CE2815C49280EE81238">
    <w:name w:val="EF9817A6F32F4CE2815C49280EE81238"/>
    <w:rsid w:val="009033E9"/>
  </w:style>
  <w:style w:type="paragraph" w:customStyle="1" w:styleId="1C331003D1DE488BA7885827D1FA145C">
    <w:name w:val="1C331003D1DE488BA7885827D1FA145C"/>
    <w:rsid w:val="009033E9"/>
  </w:style>
  <w:style w:type="paragraph" w:customStyle="1" w:styleId="3DB41A8A89954737BCC81BADB94FE8B9">
    <w:name w:val="3DB41A8A89954737BCC81BADB94FE8B9"/>
    <w:rsid w:val="009033E9"/>
  </w:style>
  <w:style w:type="paragraph" w:customStyle="1" w:styleId="018E3B045A1D442BA6402B64711B09E3">
    <w:name w:val="018E3B045A1D442BA6402B64711B09E3"/>
    <w:rsid w:val="009033E9"/>
  </w:style>
  <w:style w:type="paragraph" w:customStyle="1" w:styleId="E5404B60403D40A8973ACBBF729864AD">
    <w:name w:val="E5404B60403D40A8973ACBBF729864AD"/>
    <w:rsid w:val="009033E9"/>
  </w:style>
  <w:style w:type="paragraph" w:customStyle="1" w:styleId="6FA7E5E0D38F43EABE1873C99CC9606E">
    <w:name w:val="6FA7E5E0D38F43EABE1873C99CC9606E"/>
    <w:rsid w:val="009033E9"/>
  </w:style>
  <w:style w:type="paragraph" w:customStyle="1" w:styleId="9586D3309D434DB6B85AA1F04F07E848">
    <w:name w:val="9586D3309D434DB6B85AA1F04F07E848"/>
    <w:rsid w:val="009033E9"/>
  </w:style>
  <w:style w:type="paragraph" w:customStyle="1" w:styleId="C93048A67BF14454A96D5676899429D5">
    <w:name w:val="C93048A67BF14454A96D5676899429D5"/>
    <w:rsid w:val="009033E9"/>
  </w:style>
  <w:style w:type="paragraph" w:customStyle="1" w:styleId="877767927A5540D899FFFF46376BFEC7">
    <w:name w:val="877767927A5540D899FFFF46376BFEC7"/>
    <w:rsid w:val="009033E9"/>
  </w:style>
  <w:style w:type="paragraph" w:customStyle="1" w:styleId="839BC1D65610422989E50555BE6A6DFB">
    <w:name w:val="839BC1D65610422989E50555BE6A6DFB"/>
    <w:rsid w:val="009033E9"/>
  </w:style>
  <w:style w:type="paragraph" w:customStyle="1" w:styleId="08F6D3622D6F413DB893F11AB3A3E85C">
    <w:name w:val="08F6D3622D6F413DB893F11AB3A3E85C"/>
    <w:rsid w:val="009033E9"/>
  </w:style>
  <w:style w:type="paragraph" w:customStyle="1" w:styleId="345967D9EBF24A63B1FF2527BBAA31BE">
    <w:name w:val="345967D9EBF24A63B1FF2527BBAA31BE"/>
    <w:rsid w:val="009033E9"/>
  </w:style>
  <w:style w:type="paragraph" w:customStyle="1" w:styleId="44CCED84DA4B4AD7929A479319AECDEC">
    <w:name w:val="44CCED84DA4B4AD7929A479319AECDEC"/>
    <w:rsid w:val="009033E9"/>
  </w:style>
  <w:style w:type="paragraph" w:customStyle="1" w:styleId="814DF2B6E6684425B729667CA271F6A1">
    <w:name w:val="814DF2B6E6684425B729667CA271F6A1"/>
    <w:rsid w:val="009033E9"/>
  </w:style>
  <w:style w:type="paragraph" w:customStyle="1" w:styleId="273A3971DC754C2FAFFE3D26F6C12A8C">
    <w:name w:val="273A3971DC754C2FAFFE3D26F6C12A8C"/>
    <w:rsid w:val="009033E9"/>
  </w:style>
  <w:style w:type="paragraph" w:customStyle="1" w:styleId="397672A806654DC495CEBA87697B2676">
    <w:name w:val="397672A806654DC495CEBA87697B2676"/>
    <w:rsid w:val="009033E9"/>
  </w:style>
  <w:style w:type="paragraph" w:customStyle="1" w:styleId="19E914D8E6554A79ACBA9A39D0E59E99">
    <w:name w:val="19E914D8E6554A79ACBA9A39D0E59E99"/>
    <w:rsid w:val="009033E9"/>
  </w:style>
  <w:style w:type="paragraph" w:customStyle="1" w:styleId="5CA1D36B20C34F03B888E8B3BBFFD1B2">
    <w:name w:val="5CA1D36B20C34F03B888E8B3BBFFD1B2"/>
    <w:rsid w:val="009033E9"/>
  </w:style>
  <w:style w:type="paragraph" w:customStyle="1" w:styleId="E1D21DE3FCE94802BF15E71C3A5C47A7">
    <w:name w:val="E1D21DE3FCE94802BF15E71C3A5C47A7"/>
    <w:rsid w:val="009033E9"/>
  </w:style>
  <w:style w:type="paragraph" w:customStyle="1" w:styleId="ACD52EA2FA25428DADC84FE4EEC496EE">
    <w:name w:val="ACD52EA2FA25428DADC84FE4EEC496EE"/>
    <w:rsid w:val="009033E9"/>
  </w:style>
  <w:style w:type="paragraph" w:customStyle="1" w:styleId="7995967E278D447C94CFA998613EC712">
    <w:name w:val="7995967E278D447C94CFA998613EC712"/>
    <w:rsid w:val="009033E9"/>
  </w:style>
  <w:style w:type="paragraph" w:customStyle="1" w:styleId="4C0F379182434BBFB3A7D372565C4637">
    <w:name w:val="4C0F379182434BBFB3A7D372565C4637"/>
    <w:rsid w:val="009033E9"/>
  </w:style>
  <w:style w:type="paragraph" w:customStyle="1" w:styleId="381EC629291745048029E6A56706B328">
    <w:name w:val="381EC629291745048029E6A56706B328"/>
    <w:rsid w:val="009033E9"/>
  </w:style>
  <w:style w:type="paragraph" w:customStyle="1" w:styleId="DE6D92B0E30648A29198042074AA89A9">
    <w:name w:val="DE6D92B0E30648A29198042074AA89A9"/>
    <w:rsid w:val="009033E9"/>
  </w:style>
  <w:style w:type="paragraph" w:customStyle="1" w:styleId="B7779DCCFC5D4BDBAD7BA11A7953A332">
    <w:name w:val="B7779DCCFC5D4BDBAD7BA11A7953A332"/>
    <w:rsid w:val="009033E9"/>
  </w:style>
  <w:style w:type="paragraph" w:customStyle="1" w:styleId="9CF2BDEA0B804B668EBE5E5D8CB60C65">
    <w:name w:val="9CF2BDEA0B804B668EBE5E5D8CB60C65"/>
    <w:rsid w:val="009033E9"/>
  </w:style>
  <w:style w:type="paragraph" w:customStyle="1" w:styleId="0D0A59716CBF42CBAFAE5B5C1D40EFF0">
    <w:name w:val="0D0A59716CBF42CBAFAE5B5C1D40EFF0"/>
    <w:rsid w:val="009033E9"/>
  </w:style>
  <w:style w:type="paragraph" w:customStyle="1" w:styleId="1294606FA613462E9FE01BC43998489E">
    <w:name w:val="1294606FA613462E9FE01BC43998489E"/>
    <w:rsid w:val="009033E9"/>
  </w:style>
  <w:style w:type="paragraph" w:customStyle="1" w:styleId="43458FCBE2604D09A0F5AE8AFC2E7654">
    <w:name w:val="43458FCBE2604D09A0F5AE8AFC2E7654"/>
    <w:rsid w:val="009033E9"/>
  </w:style>
  <w:style w:type="paragraph" w:customStyle="1" w:styleId="4D036C136F004644BA8E8C02297C84C4">
    <w:name w:val="4D036C136F004644BA8E8C02297C84C4"/>
    <w:rsid w:val="009033E9"/>
  </w:style>
  <w:style w:type="paragraph" w:customStyle="1" w:styleId="8F0787F5973D449A9D6B2BBB115E17BA">
    <w:name w:val="8F0787F5973D449A9D6B2BBB115E17BA"/>
    <w:rsid w:val="009033E9"/>
  </w:style>
  <w:style w:type="paragraph" w:customStyle="1" w:styleId="E3599DDE79D34E7E8892AB7E9BAF195A">
    <w:name w:val="E3599DDE79D34E7E8892AB7E9BAF195A"/>
    <w:rsid w:val="009033E9"/>
  </w:style>
  <w:style w:type="paragraph" w:customStyle="1" w:styleId="8A4621BDCC0F4646BF76F77977482E20">
    <w:name w:val="8A4621BDCC0F4646BF76F77977482E20"/>
    <w:rsid w:val="009033E9"/>
  </w:style>
  <w:style w:type="paragraph" w:customStyle="1" w:styleId="4B912F6327894AC383C3908FB9BF282A">
    <w:name w:val="4B912F6327894AC383C3908FB9BF282A"/>
    <w:rsid w:val="009033E9"/>
  </w:style>
  <w:style w:type="paragraph" w:customStyle="1" w:styleId="C1292A71738549EDAEA41EE481D180B2">
    <w:name w:val="C1292A71738549EDAEA41EE481D180B2"/>
    <w:rsid w:val="009033E9"/>
  </w:style>
  <w:style w:type="paragraph" w:customStyle="1" w:styleId="BB03700E28244F319AABDD21894E1939">
    <w:name w:val="BB03700E28244F319AABDD21894E1939"/>
    <w:rsid w:val="009033E9"/>
  </w:style>
  <w:style w:type="paragraph" w:customStyle="1" w:styleId="6B44EA3CB5C24E9FB465B02162275CE4">
    <w:name w:val="6B44EA3CB5C24E9FB465B02162275CE4"/>
    <w:rsid w:val="009033E9"/>
  </w:style>
  <w:style w:type="paragraph" w:customStyle="1" w:styleId="C353EDB6CB2649DE9C3E16B834EDADF8">
    <w:name w:val="C353EDB6CB2649DE9C3E16B834EDADF8"/>
    <w:rsid w:val="009033E9"/>
  </w:style>
  <w:style w:type="paragraph" w:customStyle="1" w:styleId="89BA5A65DE9047A08E19AAA74C01FAD4">
    <w:name w:val="89BA5A65DE9047A08E19AAA74C01FAD4"/>
    <w:rsid w:val="009033E9"/>
  </w:style>
  <w:style w:type="paragraph" w:customStyle="1" w:styleId="D183B98E251544E7ACBB42C40B096979">
    <w:name w:val="D183B98E251544E7ACBB42C40B096979"/>
    <w:rsid w:val="009033E9"/>
  </w:style>
  <w:style w:type="paragraph" w:customStyle="1" w:styleId="28898371AEF94FBD95D13683BB75B8B9">
    <w:name w:val="28898371AEF94FBD95D13683BB75B8B9"/>
    <w:rsid w:val="009033E9"/>
  </w:style>
  <w:style w:type="paragraph" w:customStyle="1" w:styleId="F35B5B287AEF4B029668BBCCBFC93DFB">
    <w:name w:val="F35B5B287AEF4B029668BBCCBFC93DFB"/>
    <w:rsid w:val="009033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807AB6D9-78A7-44A0-A462-52054DCD74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22DCB8-037B-4DC5-B204-EFBF85F01F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3640FE-E2B7-4E72-99C0-D6A0935609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93FB42-E11F-4CD6-96B6-52CC5E29E992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(Monday start)</Template>
  <TotalTime>0</TotalTime>
  <Pages>10</Pages>
  <Words>1271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2024-06-27T11:25:00Z</dcterms:created>
  <dcterms:modified xsi:type="dcterms:W3CDTF">2024-08-04T10:21:00Z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