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0574" w14:textId="77777777" w:rsidR="0082708C" w:rsidRDefault="0082708C" w:rsidP="0082708C">
      <w:pPr>
        <w:spacing w:line="276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Pembroke Pines Elementary School</w:t>
      </w:r>
    </w:p>
    <w:p w14:paraId="39C40F14" w14:textId="77777777" w:rsidR="0082708C" w:rsidRDefault="0082708C" w:rsidP="0082708C">
      <w:pPr>
        <w:spacing w:line="276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Natasha Bell, Principal</w:t>
      </w:r>
    </w:p>
    <w:p w14:paraId="3183473C" w14:textId="77777777" w:rsidR="0082708C" w:rsidRDefault="0082708C" w:rsidP="0082708C">
      <w:pPr>
        <w:spacing w:line="276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Lisa Rodriguez, Assistant Principal</w:t>
      </w:r>
    </w:p>
    <w:p w14:paraId="1450A1E4" w14:textId="77777777" w:rsidR="0082708C" w:rsidRDefault="0082708C" w:rsidP="0082708C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6700 S. W. 9</w:t>
      </w:r>
      <w:r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Street</w:t>
      </w:r>
    </w:p>
    <w:p w14:paraId="745F5A2D" w14:textId="77777777" w:rsidR="0082708C" w:rsidRDefault="0082708C" w:rsidP="0082708C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Pembroke Pines, Florida  33023</w:t>
      </w:r>
    </w:p>
    <w:p w14:paraId="091372F4" w14:textId="77777777" w:rsidR="0082708C" w:rsidRDefault="0082708C" w:rsidP="0082708C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phone: 754-323-7000 • fax: 754-323-7040</w:t>
      </w:r>
    </w:p>
    <w:p w14:paraId="4A2D9ED5" w14:textId="77777777" w:rsidR="0082708C" w:rsidRDefault="0082708C" w:rsidP="0082708C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www.browardschools.com/pembrokepines</w:t>
      </w:r>
    </w:p>
    <w:p w14:paraId="581A38AB" w14:textId="77777777" w:rsidR="00C9349F" w:rsidRDefault="005E00AA" w:rsidP="00C9349F">
      <w:pPr>
        <w:jc w:val="right"/>
        <w:rPr>
          <w:rFonts w:ascii="Century Gothic" w:eastAsia="Times New Roman" w:hAnsi="Century Gothic" w:cs="Arial"/>
          <w:color w:val="222222"/>
          <w:sz w:val="15"/>
          <w:szCs w:val="15"/>
          <w:shd w:val="clear" w:color="auto" w:fill="FFFFFF"/>
        </w:rPr>
      </w:pPr>
      <w:r>
        <w:rPr>
          <w:rFonts w:ascii="Century Gothic" w:hAnsi="Century Gothic"/>
          <w:sz w:val="20"/>
          <w:szCs w:val="20"/>
        </w:rPr>
        <w:br w:type="column"/>
      </w:r>
      <w:r w:rsidR="00C9349F">
        <w:rPr>
          <w:rFonts w:ascii="Century Gothic" w:eastAsia="Times New Roman" w:hAnsi="Century Gothic"/>
          <w:b/>
          <w:sz w:val="15"/>
          <w:szCs w:val="15"/>
        </w:rPr>
        <w:t>The School Board of</w:t>
      </w:r>
      <w:r w:rsidR="00C9349F">
        <w:rPr>
          <w:rFonts w:ascii="Century Gothic" w:eastAsia="Times New Roman" w:hAnsi="Century Gothic"/>
          <w:b/>
          <w:sz w:val="15"/>
          <w:szCs w:val="15"/>
        </w:rPr>
        <w:br/>
        <w:t>Broward County, Florida</w:t>
      </w:r>
      <w:r w:rsidR="00C9349F">
        <w:rPr>
          <w:rFonts w:ascii="Century Gothic" w:eastAsia="Times New Roman" w:hAnsi="Century Gothic"/>
          <w:sz w:val="15"/>
          <w:szCs w:val="15"/>
        </w:rPr>
        <w:br/>
      </w:r>
      <w:r w:rsidR="00C9349F">
        <w:rPr>
          <w:rFonts w:ascii="Century Gothic" w:eastAsia="Times New Roman" w:hAnsi="Century Gothic"/>
          <w:sz w:val="10"/>
          <w:szCs w:val="10"/>
        </w:rPr>
        <w:br/>
      </w:r>
      <w:r w:rsidR="00C9349F">
        <w:rPr>
          <w:rFonts w:ascii="Century Gothic" w:eastAsia="Times New Roman" w:hAnsi="Century Gothic" w:cs="Arial"/>
          <w:color w:val="222222"/>
          <w:sz w:val="15"/>
          <w:szCs w:val="15"/>
          <w:shd w:val="clear" w:color="auto" w:fill="FFFFFF"/>
        </w:rPr>
        <w:t>Debra Hixon, Chair</w:t>
      </w:r>
      <w:r w:rsidR="00C9349F">
        <w:rPr>
          <w:rFonts w:ascii="Century Gothic" w:eastAsia="Times New Roman" w:hAnsi="Century Gothic" w:cs="Arial"/>
          <w:color w:val="222222"/>
          <w:sz w:val="15"/>
          <w:szCs w:val="15"/>
        </w:rPr>
        <w:br/>
      </w:r>
      <w:r w:rsidR="00C9349F">
        <w:rPr>
          <w:rFonts w:ascii="Century Gothic" w:eastAsia="Times New Roman" w:hAnsi="Century Gothic" w:cs="Arial"/>
          <w:color w:val="222222"/>
          <w:sz w:val="15"/>
          <w:szCs w:val="15"/>
          <w:shd w:val="clear" w:color="auto" w:fill="FFFFFF"/>
        </w:rPr>
        <w:t>Sarah Leonardi, Vice Chair</w:t>
      </w:r>
      <w:r w:rsidR="00C9349F">
        <w:rPr>
          <w:rFonts w:ascii="Century Gothic" w:eastAsia="Times New Roman" w:hAnsi="Century Gothic" w:cs="Arial"/>
          <w:color w:val="222222"/>
          <w:sz w:val="15"/>
          <w:szCs w:val="15"/>
        </w:rPr>
        <w:br/>
      </w:r>
      <w:r w:rsidR="00C9349F">
        <w:rPr>
          <w:rFonts w:ascii="Century Gothic" w:eastAsia="Times New Roman" w:hAnsi="Century Gothic" w:cs="Arial"/>
          <w:color w:val="222222"/>
          <w:sz w:val="15"/>
          <w:szCs w:val="15"/>
          <w:shd w:val="clear" w:color="auto" w:fill="FFFFFF"/>
        </w:rPr>
        <w:t> </w:t>
      </w:r>
      <w:r w:rsidR="00C9349F">
        <w:rPr>
          <w:rFonts w:ascii="Century Gothic" w:eastAsia="Times New Roman" w:hAnsi="Century Gothic" w:cs="Arial"/>
          <w:color w:val="222222"/>
          <w:sz w:val="15"/>
          <w:szCs w:val="15"/>
        </w:rPr>
        <w:br/>
      </w:r>
      <w:r w:rsidR="00C9349F">
        <w:rPr>
          <w:rFonts w:ascii="Century Gothic" w:eastAsia="Times New Roman" w:hAnsi="Century Gothic" w:cs="Arial"/>
          <w:color w:val="222222"/>
          <w:sz w:val="15"/>
          <w:szCs w:val="15"/>
          <w:shd w:val="clear" w:color="auto" w:fill="FFFFFF"/>
        </w:rPr>
        <w:t>Lori Alhadeff</w:t>
      </w:r>
    </w:p>
    <w:p w14:paraId="00FCE73E" w14:textId="7E04660F" w:rsidR="00C9349F" w:rsidRDefault="00C9349F" w:rsidP="00C9349F">
      <w:pPr>
        <w:jc w:val="right"/>
        <w:rPr>
          <w:rFonts w:ascii="Century Gothic" w:eastAsia="Times New Roman" w:hAnsi="Century Gothic" w:cs="Arial"/>
          <w:color w:val="222222"/>
          <w:sz w:val="15"/>
          <w:szCs w:val="15"/>
          <w:shd w:val="clear" w:color="auto" w:fill="FFFFFF"/>
        </w:rPr>
      </w:pPr>
      <w:r>
        <w:rPr>
          <w:rFonts w:ascii="Century Gothic" w:eastAsia="Times New Roman" w:hAnsi="Century Gothic" w:cs="Arial"/>
          <w:color w:val="222222"/>
          <w:sz w:val="15"/>
          <w:szCs w:val="15"/>
        </w:rPr>
        <w:t>Maura McCarthy Bulman</w:t>
      </w:r>
      <w:r>
        <w:rPr>
          <w:rFonts w:ascii="Century Gothic" w:eastAsia="Times New Roman" w:hAnsi="Century Gothic" w:cs="Arial"/>
          <w:color w:val="222222"/>
          <w:sz w:val="15"/>
          <w:szCs w:val="15"/>
        </w:rPr>
        <w:br/>
      </w:r>
      <w:r w:rsidR="002B4A87">
        <w:rPr>
          <w:rFonts w:ascii="Century Gothic" w:eastAsia="Times New Roman" w:hAnsi="Century Gothic" w:cs="Arial"/>
          <w:color w:val="222222"/>
          <w:sz w:val="15"/>
          <w:szCs w:val="15"/>
          <w:shd w:val="clear" w:color="auto" w:fill="FFFFFF"/>
        </w:rPr>
        <w:t>Adam Cervera</w:t>
      </w:r>
      <w:r>
        <w:rPr>
          <w:rFonts w:ascii="Century Gothic" w:eastAsia="Times New Roman" w:hAnsi="Century Gothic" w:cs="Arial"/>
          <w:color w:val="222222"/>
          <w:sz w:val="15"/>
          <w:szCs w:val="15"/>
          <w:shd w:val="clear" w:color="auto" w:fill="FFFFFF"/>
        </w:rPr>
        <w:t>, Esq.</w:t>
      </w:r>
    </w:p>
    <w:p w14:paraId="013FF751" w14:textId="77777777" w:rsidR="00C9349F" w:rsidRDefault="00C9349F" w:rsidP="00C9349F">
      <w:pPr>
        <w:jc w:val="right"/>
        <w:rPr>
          <w:rFonts w:ascii="Century Gothic" w:eastAsia="Times New Roman" w:hAnsi="Century Gothic" w:cs="Arial"/>
          <w:color w:val="222222"/>
          <w:sz w:val="15"/>
          <w:szCs w:val="15"/>
          <w:shd w:val="clear" w:color="auto" w:fill="FFFFFF"/>
        </w:rPr>
      </w:pPr>
      <w:r>
        <w:rPr>
          <w:rFonts w:ascii="Century Gothic" w:eastAsia="Times New Roman" w:hAnsi="Century Gothic" w:cs="Arial"/>
          <w:color w:val="222222"/>
          <w:sz w:val="15"/>
          <w:szCs w:val="15"/>
          <w:shd w:val="clear" w:color="auto" w:fill="FFFFFF"/>
        </w:rPr>
        <w:t>Dr. Jeff Holness</w:t>
      </w:r>
      <w:r>
        <w:rPr>
          <w:rFonts w:ascii="Century Gothic" w:eastAsia="Times New Roman" w:hAnsi="Century Gothic" w:cs="Arial"/>
          <w:color w:val="222222"/>
          <w:sz w:val="15"/>
          <w:szCs w:val="15"/>
        </w:rPr>
        <w:br/>
      </w:r>
      <w:r>
        <w:rPr>
          <w:rFonts w:ascii="Century Gothic" w:eastAsia="Times New Roman" w:hAnsi="Century Gothic" w:cs="Arial"/>
          <w:color w:val="222222"/>
          <w:sz w:val="15"/>
          <w:szCs w:val="15"/>
          <w:shd w:val="clear" w:color="auto" w:fill="FFFFFF"/>
        </w:rPr>
        <w:t>Nora Rupert</w:t>
      </w:r>
    </w:p>
    <w:p w14:paraId="0DFF7DFA" w14:textId="77777777" w:rsidR="00C9349F" w:rsidRDefault="00C9349F" w:rsidP="00C9349F">
      <w:pPr>
        <w:jc w:val="right"/>
        <w:rPr>
          <w:rFonts w:ascii="Century Gothic" w:eastAsia="Times New Roman" w:hAnsi="Century Gothic"/>
          <w:sz w:val="15"/>
          <w:szCs w:val="15"/>
        </w:rPr>
      </w:pPr>
      <w:r>
        <w:rPr>
          <w:rFonts w:ascii="Century Gothic" w:eastAsia="Times New Roman" w:hAnsi="Century Gothic" w:cs="Arial"/>
          <w:color w:val="222222"/>
          <w:sz w:val="15"/>
          <w:szCs w:val="15"/>
          <w:shd w:val="clear" w:color="auto" w:fill="FFFFFF"/>
        </w:rPr>
        <w:t>Rebecca Thompson</w:t>
      </w:r>
      <w:r>
        <w:rPr>
          <w:rFonts w:ascii="Century Gothic" w:eastAsia="Times New Roman" w:hAnsi="Century Gothic" w:cs="Arial"/>
          <w:color w:val="222222"/>
          <w:sz w:val="15"/>
          <w:szCs w:val="15"/>
        </w:rPr>
        <w:br/>
      </w:r>
      <w:r>
        <w:rPr>
          <w:rFonts w:ascii="Century Gothic" w:eastAsia="Times New Roman" w:hAnsi="Century Gothic" w:cs="Arial"/>
          <w:color w:val="222222"/>
          <w:sz w:val="15"/>
          <w:szCs w:val="15"/>
          <w:shd w:val="clear" w:color="auto" w:fill="FFFFFF"/>
        </w:rPr>
        <w:t>Dr. Allen Zeman</w:t>
      </w:r>
      <w:r>
        <w:rPr>
          <w:rFonts w:ascii="Century Gothic" w:eastAsia="Times New Roman" w:hAnsi="Century Gothic"/>
          <w:sz w:val="15"/>
          <w:szCs w:val="15"/>
        </w:rPr>
        <w:br/>
      </w:r>
      <w:r>
        <w:rPr>
          <w:rFonts w:ascii="Century Gothic" w:eastAsia="Times New Roman" w:hAnsi="Century Gothic"/>
          <w:sz w:val="10"/>
          <w:szCs w:val="10"/>
        </w:rPr>
        <w:br/>
      </w:r>
      <w:r>
        <w:rPr>
          <w:rFonts w:ascii="Century Gothic" w:eastAsia="Times New Roman" w:hAnsi="Century Gothic"/>
          <w:sz w:val="15"/>
          <w:szCs w:val="15"/>
        </w:rPr>
        <w:t>Dr. Howard Hepburn</w:t>
      </w:r>
      <w:r>
        <w:rPr>
          <w:rFonts w:ascii="Century Gothic" w:eastAsia="Times New Roman" w:hAnsi="Century Gothic"/>
          <w:sz w:val="15"/>
          <w:szCs w:val="15"/>
        </w:rPr>
        <w:br/>
        <w:t>Superintendent of Schools</w:t>
      </w:r>
    </w:p>
    <w:p w14:paraId="1A6FF704" w14:textId="1D908A7E" w:rsidR="005E00AA" w:rsidRPr="00E61D5E" w:rsidRDefault="005E00AA" w:rsidP="00C9349F">
      <w:pPr>
        <w:jc w:val="right"/>
        <w:rPr>
          <w:rFonts w:ascii="Century Gothic" w:eastAsia="Times New Roman" w:hAnsi="Century Gothic" w:cs="Times New Roman"/>
          <w:sz w:val="15"/>
          <w:szCs w:val="15"/>
        </w:rPr>
      </w:pPr>
    </w:p>
    <w:p w14:paraId="546418B6" w14:textId="77777777" w:rsidR="00176DF7" w:rsidRDefault="00176DF7" w:rsidP="005E00AA">
      <w:pPr>
        <w:rPr>
          <w:rFonts w:ascii="Century Gothic" w:hAnsi="Century Gothic"/>
          <w:sz w:val="15"/>
          <w:szCs w:val="15"/>
        </w:rPr>
        <w:sectPr w:rsidR="00176DF7" w:rsidSect="006249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039" w:right="1080" w:bottom="1080" w:left="1080" w:header="0" w:footer="432" w:gutter="0"/>
          <w:cols w:num="2" w:space="720"/>
          <w:docGrid w:linePitch="360"/>
        </w:sectPr>
      </w:pPr>
    </w:p>
    <w:p w14:paraId="2934B028" w14:textId="5B41DC32" w:rsidR="00E858AF" w:rsidRDefault="00E858AF" w:rsidP="00F22515">
      <w:pPr>
        <w:rPr>
          <w:rFonts w:ascii="Arial" w:hAnsi="Arial" w:cs="Arial"/>
          <w:sz w:val="22"/>
          <w:szCs w:val="22"/>
        </w:rPr>
      </w:pPr>
    </w:p>
    <w:p w14:paraId="6548B67E" w14:textId="77777777" w:rsidR="00F22515" w:rsidRDefault="00F22515" w:rsidP="00F22515">
      <w:pPr>
        <w:rPr>
          <w:rFonts w:ascii="Arial" w:hAnsi="Arial" w:cs="Arial"/>
          <w:sz w:val="22"/>
          <w:szCs w:val="22"/>
        </w:rPr>
      </w:pPr>
    </w:p>
    <w:p w14:paraId="2CD90B91" w14:textId="77777777" w:rsidR="00F22515" w:rsidRDefault="00F22515" w:rsidP="00F22515">
      <w:pPr>
        <w:rPr>
          <w:rFonts w:ascii="Arial" w:hAnsi="Arial" w:cs="Arial"/>
          <w:sz w:val="22"/>
          <w:szCs w:val="22"/>
        </w:rPr>
      </w:pPr>
    </w:p>
    <w:p w14:paraId="3F0ED932" w14:textId="77777777" w:rsidR="00F22515" w:rsidRDefault="00F22515" w:rsidP="00F22515">
      <w:pPr>
        <w:rPr>
          <w:rFonts w:ascii="Arial" w:hAnsi="Arial" w:cs="Arial"/>
          <w:sz w:val="22"/>
          <w:szCs w:val="22"/>
        </w:rPr>
      </w:pPr>
    </w:p>
    <w:p w14:paraId="58A8B6A7" w14:textId="77777777" w:rsidR="00F22515" w:rsidRDefault="00F22515" w:rsidP="00F22515">
      <w:pPr>
        <w:rPr>
          <w:rFonts w:ascii="Arial" w:hAnsi="Arial" w:cs="Arial"/>
          <w:sz w:val="22"/>
          <w:szCs w:val="22"/>
        </w:rPr>
      </w:pPr>
    </w:p>
    <w:p w14:paraId="0C64CDFD" w14:textId="1FF10A75" w:rsidR="00F22515" w:rsidRPr="00E73A54" w:rsidRDefault="00F22515" w:rsidP="00F2251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73A54">
        <w:rPr>
          <w:rFonts w:ascii="Arial" w:hAnsi="Arial" w:cs="Arial"/>
          <w:b/>
          <w:bCs/>
          <w:sz w:val="28"/>
          <w:szCs w:val="28"/>
        </w:rPr>
        <w:t>PRINCIPAL VERIFICATION FOR PARENTS RIGHT TO KNOW</w:t>
      </w:r>
    </w:p>
    <w:p w14:paraId="75278316" w14:textId="77777777" w:rsidR="00F22515" w:rsidRPr="00E73A54" w:rsidRDefault="00F22515" w:rsidP="00F22515">
      <w:pPr>
        <w:jc w:val="center"/>
        <w:rPr>
          <w:rFonts w:ascii="Arial" w:hAnsi="Arial" w:cs="Arial"/>
        </w:rPr>
      </w:pPr>
    </w:p>
    <w:p w14:paraId="40F63C0C" w14:textId="77777777" w:rsidR="00F22515" w:rsidRPr="00E73A54" w:rsidRDefault="00F22515" w:rsidP="00F22515">
      <w:pPr>
        <w:jc w:val="center"/>
        <w:rPr>
          <w:rFonts w:ascii="Arial" w:hAnsi="Arial" w:cs="Arial"/>
        </w:rPr>
      </w:pPr>
    </w:p>
    <w:p w14:paraId="2C837680" w14:textId="77777777" w:rsidR="00F22515" w:rsidRPr="00E73A54" w:rsidRDefault="00F22515" w:rsidP="00F22515">
      <w:pPr>
        <w:rPr>
          <w:rFonts w:ascii="Arial" w:hAnsi="Arial" w:cs="Arial"/>
        </w:rPr>
      </w:pPr>
    </w:p>
    <w:p w14:paraId="5DA8B84C" w14:textId="718E9A28" w:rsidR="003F2662" w:rsidRPr="00E73A54" w:rsidRDefault="003F2662" w:rsidP="00F22515">
      <w:pPr>
        <w:rPr>
          <w:rFonts w:ascii="Arial" w:hAnsi="Arial" w:cs="Arial"/>
        </w:rPr>
      </w:pPr>
      <w:r w:rsidRPr="00E73A54">
        <w:rPr>
          <w:rFonts w:ascii="Arial" w:hAnsi="Arial" w:cs="Arial"/>
        </w:rPr>
        <w:t>I, Natasha Bell, Principal of Pembroke Pines Elementary School certify:</w:t>
      </w:r>
    </w:p>
    <w:p w14:paraId="16447276" w14:textId="77777777" w:rsidR="003F2662" w:rsidRPr="00E73A54" w:rsidRDefault="003F2662" w:rsidP="00F22515">
      <w:pPr>
        <w:rPr>
          <w:rFonts w:ascii="Arial" w:hAnsi="Arial" w:cs="Arial"/>
        </w:rPr>
      </w:pPr>
    </w:p>
    <w:p w14:paraId="0CAD9A14" w14:textId="1FE8AF4F" w:rsidR="003F2662" w:rsidRPr="00E73A54" w:rsidRDefault="003F2662" w:rsidP="00F22515">
      <w:pPr>
        <w:rPr>
          <w:rFonts w:ascii="Arial" w:hAnsi="Arial" w:cs="Arial"/>
        </w:rPr>
      </w:pPr>
      <w:r w:rsidRPr="00E73A54">
        <w:rPr>
          <w:rFonts w:ascii="Arial" w:hAnsi="Arial" w:cs="Arial"/>
        </w:rPr>
        <w:t>The Parents Right-To-Know letter was disseminated to parents/guardians via the First Day Packet, a Pirate Newsletter was sent, and the document was upl</w:t>
      </w:r>
      <w:r w:rsidR="00C244DD" w:rsidRPr="00E73A54">
        <w:rPr>
          <w:rFonts w:ascii="Arial" w:hAnsi="Arial" w:cs="Arial"/>
        </w:rPr>
        <w:t xml:space="preserve">oaded to the school’s website on </w:t>
      </w:r>
      <w:r w:rsidR="00DC42D9">
        <w:rPr>
          <w:rFonts w:ascii="Arial" w:hAnsi="Arial" w:cs="Arial"/>
        </w:rPr>
        <w:t>August 11, 2025</w:t>
      </w:r>
      <w:r w:rsidR="00C244DD" w:rsidRPr="00E73A54">
        <w:rPr>
          <w:rFonts w:ascii="Arial" w:hAnsi="Arial" w:cs="Arial"/>
        </w:rPr>
        <w:t>.</w:t>
      </w:r>
    </w:p>
    <w:p w14:paraId="3EEBFAB3" w14:textId="77777777" w:rsidR="00C244DD" w:rsidRPr="00E73A54" w:rsidRDefault="00C244DD" w:rsidP="00F22515">
      <w:pPr>
        <w:rPr>
          <w:rFonts w:ascii="Arial" w:hAnsi="Arial" w:cs="Arial"/>
        </w:rPr>
      </w:pPr>
    </w:p>
    <w:p w14:paraId="004F43F4" w14:textId="42FD0741" w:rsidR="00C244DD" w:rsidRPr="00E73A54" w:rsidRDefault="00C244DD" w:rsidP="00F22515">
      <w:pPr>
        <w:rPr>
          <w:rFonts w:ascii="Arial" w:hAnsi="Arial" w:cs="Arial"/>
        </w:rPr>
      </w:pPr>
      <w:r w:rsidRPr="00E73A54">
        <w:rPr>
          <w:rFonts w:ascii="Arial" w:hAnsi="Arial" w:cs="Arial"/>
        </w:rPr>
        <w:t>Our school has a written procedure in place for notifying parents of affected students arriving at our school after the initial letters have been sent.</w:t>
      </w:r>
    </w:p>
    <w:p w14:paraId="63D97EBA" w14:textId="77777777" w:rsidR="00F54FA6" w:rsidRPr="00E73A54" w:rsidRDefault="00F54FA6" w:rsidP="00F22515">
      <w:pPr>
        <w:rPr>
          <w:rFonts w:ascii="Arial" w:hAnsi="Arial" w:cs="Arial"/>
        </w:rPr>
      </w:pPr>
    </w:p>
    <w:p w14:paraId="7F0506DB" w14:textId="77777777" w:rsidR="00F54FA6" w:rsidRPr="00E73A54" w:rsidRDefault="00F54FA6" w:rsidP="00F22515">
      <w:pPr>
        <w:rPr>
          <w:rFonts w:ascii="Arial" w:hAnsi="Arial" w:cs="Arial"/>
        </w:rPr>
      </w:pPr>
    </w:p>
    <w:p w14:paraId="3093E06A" w14:textId="19737DE8" w:rsidR="00F54FA6" w:rsidRDefault="00695EEC" w:rsidP="00F225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Principal’s Signature: ___________________________________</w:t>
      </w:r>
    </w:p>
    <w:p w14:paraId="0AD14F97" w14:textId="77777777" w:rsidR="00695EEC" w:rsidRDefault="00695EEC" w:rsidP="00F22515">
      <w:pPr>
        <w:rPr>
          <w:rFonts w:ascii="Arial" w:hAnsi="Arial" w:cs="Arial"/>
          <w:sz w:val="22"/>
          <w:szCs w:val="22"/>
        </w:rPr>
      </w:pPr>
    </w:p>
    <w:p w14:paraId="2B8CDF80" w14:textId="6FC64870" w:rsidR="00695EEC" w:rsidRPr="00F22515" w:rsidRDefault="00695EEC" w:rsidP="00F225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 ________________</w:t>
      </w:r>
    </w:p>
    <w:sectPr w:rsidR="00695EEC" w:rsidRPr="00F22515" w:rsidSect="009B337C">
      <w:type w:val="continuous"/>
      <w:pgSz w:w="12240" w:h="15840"/>
      <w:pgMar w:top="1868" w:right="1080" w:bottom="1080" w:left="1080" w:header="0" w:footer="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BDD2" w14:textId="77777777" w:rsidR="009A2C4E" w:rsidRDefault="009A2C4E" w:rsidP="00D5019C">
      <w:r>
        <w:separator/>
      </w:r>
    </w:p>
  </w:endnote>
  <w:endnote w:type="continuationSeparator" w:id="0">
    <w:p w14:paraId="185E5510" w14:textId="77777777" w:rsidR="009A2C4E" w:rsidRDefault="009A2C4E" w:rsidP="00D5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80AE" w14:textId="77777777" w:rsidR="009963F5" w:rsidRDefault="009963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2490" w14:textId="77777777" w:rsidR="00D5019C" w:rsidRDefault="00461D3B" w:rsidP="009B337C">
    <w:pPr>
      <w:pStyle w:val="Footer"/>
      <w:ind w:hanging="1080"/>
      <w:jc w:val="center"/>
    </w:pPr>
    <w:r>
      <w:rPr>
        <w:noProof/>
      </w:rPr>
      <w:drawing>
        <wp:inline distT="0" distB="0" distL="0" distR="0" wp14:anchorId="43425AFF" wp14:editId="63A9D189">
          <wp:extent cx="7760473" cy="770341"/>
          <wp:effectExtent l="0" t="0" r="0" b="4445"/>
          <wp:docPr id="2" name="Picture 2" descr="Educating Today’s Students to Succeed in Tomorrow’s World&#10;Broward County Public Schools is an Equal Opportunity Employer" title="footer with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PS-letterhead-footer-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275" cy="775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FFE6" w14:textId="77777777" w:rsidR="009963F5" w:rsidRDefault="00996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0D96" w14:textId="77777777" w:rsidR="009A2C4E" w:rsidRDefault="009A2C4E" w:rsidP="00D5019C">
      <w:r>
        <w:separator/>
      </w:r>
    </w:p>
  </w:footnote>
  <w:footnote w:type="continuationSeparator" w:id="0">
    <w:p w14:paraId="0E71E41E" w14:textId="77777777" w:rsidR="009A2C4E" w:rsidRDefault="009A2C4E" w:rsidP="00D50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9A11" w14:textId="77777777" w:rsidR="009963F5" w:rsidRDefault="009963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EE2C" w14:textId="77777777" w:rsidR="00D5019C" w:rsidRDefault="00461D3B" w:rsidP="00176DF7">
    <w:pPr>
      <w:pStyle w:val="Header"/>
      <w:ind w:left="-1080"/>
    </w:pPr>
    <w:r>
      <w:rPr>
        <w:noProof/>
      </w:rPr>
      <w:drawing>
        <wp:inline distT="0" distB="0" distL="0" distR="0" wp14:anchorId="6581B912" wp14:editId="3CA5E4AB">
          <wp:extent cx="7763256" cy="1069848"/>
          <wp:effectExtent l="0" t="0" r="0" b="0"/>
          <wp:docPr id="1" name="Picture 1" descr="Broward County Public Schools logo" title="head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PS-letterhead-header-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56" cy="1069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C81E" w14:textId="77777777" w:rsidR="009963F5" w:rsidRDefault="009963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F3"/>
    <w:rsid w:val="00016B06"/>
    <w:rsid w:val="0002358D"/>
    <w:rsid w:val="000B74F7"/>
    <w:rsid w:val="000F613F"/>
    <w:rsid w:val="00142C34"/>
    <w:rsid w:val="00170ABB"/>
    <w:rsid w:val="00175A1F"/>
    <w:rsid w:val="00176DF7"/>
    <w:rsid w:val="002050B9"/>
    <w:rsid w:val="002304F6"/>
    <w:rsid w:val="00235884"/>
    <w:rsid w:val="002B4A87"/>
    <w:rsid w:val="002E7692"/>
    <w:rsid w:val="002F2271"/>
    <w:rsid w:val="00310186"/>
    <w:rsid w:val="003B6AB7"/>
    <w:rsid w:val="003F2662"/>
    <w:rsid w:val="00445242"/>
    <w:rsid w:val="0045754D"/>
    <w:rsid w:val="00461D3B"/>
    <w:rsid w:val="004A58E2"/>
    <w:rsid w:val="004F571C"/>
    <w:rsid w:val="0051512B"/>
    <w:rsid w:val="005B478E"/>
    <w:rsid w:val="005E00AA"/>
    <w:rsid w:val="006040F3"/>
    <w:rsid w:val="00611DD6"/>
    <w:rsid w:val="006143C8"/>
    <w:rsid w:val="006249E2"/>
    <w:rsid w:val="00633D31"/>
    <w:rsid w:val="00665F2F"/>
    <w:rsid w:val="00695EEC"/>
    <w:rsid w:val="006F7CB0"/>
    <w:rsid w:val="007155B0"/>
    <w:rsid w:val="00732121"/>
    <w:rsid w:val="00740950"/>
    <w:rsid w:val="00775D1B"/>
    <w:rsid w:val="007C2C61"/>
    <w:rsid w:val="007C3804"/>
    <w:rsid w:val="0082708C"/>
    <w:rsid w:val="00835904"/>
    <w:rsid w:val="008458D7"/>
    <w:rsid w:val="00861B3E"/>
    <w:rsid w:val="00874402"/>
    <w:rsid w:val="008B17F2"/>
    <w:rsid w:val="009213D0"/>
    <w:rsid w:val="009737D9"/>
    <w:rsid w:val="009963F5"/>
    <w:rsid w:val="009A2C4E"/>
    <w:rsid w:val="009B337C"/>
    <w:rsid w:val="009E423B"/>
    <w:rsid w:val="00A548E6"/>
    <w:rsid w:val="00A73EEE"/>
    <w:rsid w:val="00A753D2"/>
    <w:rsid w:val="00AD6D2F"/>
    <w:rsid w:val="00AE237A"/>
    <w:rsid w:val="00B12561"/>
    <w:rsid w:val="00B45BDF"/>
    <w:rsid w:val="00B55F10"/>
    <w:rsid w:val="00B863C8"/>
    <w:rsid w:val="00BE0561"/>
    <w:rsid w:val="00C244DD"/>
    <w:rsid w:val="00C55A28"/>
    <w:rsid w:val="00C9349F"/>
    <w:rsid w:val="00C96622"/>
    <w:rsid w:val="00CA3F2E"/>
    <w:rsid w:val="00D34CD7"/>
    <w:rsid w:val="00D5019C"/>
    <w:rsid w:val="00D60D40"/>
    <w:rsid w:val="00D941F9"/>
    <w:rsid w:val="00DA4A81"/>
    <w:rsid w:val="00DA7DE3"/>
    <w:rsid w:val="00DC42D9"/>
    <w:rsid w:val="00DD4DF2"/>
    <w:rsid w:val="00DE6CF6"/>
    <w:rsid w:val="00E50E9A"/>
    <w:rsid w:val="00E51102"/>
    <w:rsid w:val="00E55777"/>
    <w:rsid w:val="00E73A54"/>
    <w:rsid w:val="00E858AF"/>
    <w:rsid w:val="00F22515"/>
    <w:rsid w:val="00F23446"/>
    <w:rsid w:val="00F255A0"/>
    <w:rsid w:val="00F30270"/>
    <w:rsid w:val="00F4440E"/>
    <w:rsid w:val="00F54FA6"/>
    <w:rsid w:val="00FA2EF1"/>
    <w:rsid w:val="00FB0207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174AF"/>
  <w14:defaultImageDpi w14:val="32767"/>
  <w15:docId w15:val="{6F89CA25-46C1-F84A-AEDD-69E86C52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1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19C"/>
  </w:style>
  <w:style w:type="paragraph" w:styleId="Footer">
    <w:name w:val="footer"/>
    <w:basedOn w:val="Normal"/>
    <w:link w:val="FooterChar"/>
    <w:uiPriority w:val="99"/>
    <w:unhideWhenUsed/>
    <w:rsid w:val="00D50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19C"/>
  </w:style>
  <w:style w:type="paragraph" w:styleId="NormalWeb">
    <w:name w:val="Normal (Web)"/>
    <w:basedOn w:val="Normal"/>
    <w:uiPriority w:val="99"/>
    <w:unhideWhenUsed/>
    <w:rsid w:val="00D5019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E0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E00A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A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AB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065650\Downloads\BCPS%20School%20&amp;%20Dept%20letterhead%20single%20page%20ADA%204.16.24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28E57D78D8448A4A7F0A6EC1E8454" ma:contentTypeVersion="20" ma:contentTypeDescription="Create a new document." ma:contentTypeScope="" ma:versionID="5749aec9581d889692dcbd56f96780f5">
  <xsd:schema xmlns:xsd="http://www.w3.org/2001/XMLSchema" xmlns:xs="http://www.w3.org/2001/XMLSchema" xmlns:p="http://schemas.microsoft.com/office/2006/metadata/properties" xmlns:ns2="dff0a6f0-c970-4b42-9aae-8f6efc8b7e01" xmlns:ns3="8e9d7b78-3aa4-4fc4-b0d8-d74f75f91883" xmlns:ns4="a0809d10-c20e-4484-9c31-7233c41f907f" targetNamespace="http://schemas.microsoft.com/office/2006/metadata/properties" ma:root="true" ma:fieldsID="00ed8282667bf608b4aede99fcf20b45" ns2:_="" ns3:_="" ns4:_="">
    <xsd:import namespace="dff0a6f0-c970-4b42-9aae-8f6efc8b7e01"/>
    <xsd:import namespace="8e9d7b78-3aa4-4fc4-b0d8-d74f75f91883"/>
    <xsd:import namespace="a0809d10-c20e-4484-9c31-7233c41f9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Post_x0020_to_x0020_SIt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0a6f0-c970-4b42-9aae-8f6efc8b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ost_x0020_to_x0020_SIte" ma:index="20" nillable="true" ma:displayName="Post to SIte" ma:default="1" ma:internalName="Post_x0020_to_x0020_SIte">
      <xsd:simpleType>
        <xsd:restriction base="dms:Boolea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7736ed-6789-4257-967f-45d461f2c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d7b78-3aa4-4fc4-b0d8-d74f75f91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09d10-c20e-4484-9c31-7233c41f90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c50b4b3-3252-4577-b4f0-b27f7fa3aad7}" ma:internalName="TaxCatchAll" ma:showField="CatchAllData" ma:web="8e9d7b78-3aa4-4fc4-b0d8-d74f75f91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t_x0020_to_x0020_SIte xmlns="dff0a6f0-c970-4b42-9aae-8f6efc8b7e01">true</Post_x0020_to_x0020_SIte>
    <lcf76f155ced4ddcb4097134ff3c332f xmlns="dff0a6f0-c970-4b42-9aae-8f6efc8b7e01">
      <Terms xmlns="http://schemas.microsoft.com/office/infopath/2007/PartnerControls"/>
    </lcf76f155ced4ddcb4097134ff3c332f>
    <TaxCatchAll xmlns="a0809d10-c20e-4484-9c31-7233c41f907f" xsi:nil="true"/>
    <_Flow_SignoffStatus xmlns="dff0a6f0-c970-4b42-9aae-8f6efc8b7e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96A02C-0134-4CF9-A437-A929542D4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0a6f0-c970-4b42-9aae-8f6efc8b7e01"/>
    <ds:schemaRef ds:uri="8e9d7b78-3aa4-4fc4-b0d8-d74f75f91883"/>
    <ds:schemaRef ds:uri="a0809d10-c20e-4484-9c31-7233c41f9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EFDFD-5B0B-4813-BD8C-5CAAD8846F02}">
  <ds:schemaRefs>
    <ds:schemaRef ds:uri="http://schemas.microsoft.com/office/2006/metadata/properties"/>
    <ds:schemaRef ds:uri="http://schemas.microsoft.com/office/infopath/2007/PartnerControls"/>
    <ds:schemaRef ds:uri="dff0a6f0-c970-4b42-9aae-8f6efc8b7e01"/>
    <ds:schemaRef ds:uri="a0809d10-c20e-4484-9c31-7233c41f907f"/>
  </ds:schemaRefs>
</ds:datastoreItem>
</file>

<file path=customXml/itemProps3.xml><?xml version="1.0" encoding="utf-8"?>
<ds:datastoreItem xmlns:ds="http://schemas.openxmlformats.org/officeDocument/2006/customXml" ds:itemID="{44D44ABF-75D3-470D-AC3B-834D10A2A2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BCPS School &amp; Dept letterhead single page ADA 4.16.24 (1).dotx</Template>
  <TotalTime>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Rahming</dc:creator>
  <cp:keywords/>
  <dc:description/>
  <cp:lastModifiedBy>Maria E. Crosta</cp:lastModifiedBy>
  <cp:revision>9</cp:revision>
  <dcterms:created xsi:type="dcterms:W3CDTF">2025-08-18T14:02:00Z</dcterms:created>
  <dcterms:modified xsi:type="dcterms:W3CDTF">2025-09-10T16:27:00Z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0x0101001AC28E57D78D8448A4A7F0A6EC1E8454</vt:lpwstr>
  </property>
</Properties>
</file>