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2FF8" w14:textId="4C46D3D7" w:rsidR="00286791" w:rsidRPr="00587766" w:rsidRDefault="7DB64C53">
      <w:pPr>
        <w:pStyle w:val="Heading1"/>
        <w:spacing w:before="0"/>
        <w:rPr>
          <w:color w:val="00ABBD"/>
          <w:sz w:val="36"/>
          <w:szCs w:val="36"/>
        </w:rPr>
      </w:pPr>
      <w:r w:rsidRPr="426ADF3F">
        <w:rPr>
          <w:color w:val="00AABD"/>
          <w:sz w:val="36"/>
          <w:szCs w:val="36"/>
        </w:rPr>
        <w:t xml:space="preserve">  </w:t>
      </w:r>
      <w:r w:rsidR="00A4217E" w:rsidRPr="426ADF3F">
        <w:rPr>
          <w:color w:val="00AABD"/>
          <w:sz w:val="36"/>
          <w:szCs w:val="36"/>
        </w:rPr>
        <w:t>September</w:t>
      </w:r>
      <w:r w:rsidR="00587766" w:rsidRPr="426ADF3F">
        <w:rPr>
          <w:color w:val="00AABD"/>
          <w:sz w:val="36"/>
          <w:szCs w:val="36"/>
        </w:rPr>
        <w:t xml:space="preserve"> 20</w:t>
      </w:r>
      <w:r w:rsidR="002A21F4" w:rsidRPr="426ADF3F">
        <w:rPr>
          <w:color w:val="00AABD"/>
          <w:sz w:val="36"/>
          <w:szCs w:val="36"/>
        </w:rPr>
        <w:t>2</w:t>
      </w:r>
      <w:r w:rsidR="004F701B">
        <w:rPr>
          <w:color w:val="00AABD"/>
          <w:sz w:val="36"/>
          <w:szCs w:val="36"/>
        </w:rPr>
        <w:t>5</w:t>
      </w:r>
    </w:p>
    <w:tbl>
      <w:tblPr>
        <w:tblW w:w="10485" w:type="dxa"/>
        <w:tblInd w:w="5" w:type="dxa"/>
        <w:tblBorders>
          <w:top w:val="single" w:sz="4" w:space="0" w:color="00ABBD" w:themeColor="accent1"/>
          <w:left w:val="single" w:sz="4" w:space="0" w:color="00ABBD" w:themeColor="accent1"/>
          <w:bottom w:val="single" w:sz="4" w:space="0" w:color="00ABBD" w:themeColor="accent1"/>
          <w:right w:val="single" w:sz="4" w:space="0" w:color="00ABBD" w:themeColor="accent1"/>
          <w:insideH w:val="single" w:sz="4" w:space="0" w:color="00ABBD" w:themeColor="accent1"/>
          <w:insideV w:val="single" w:sz="4" w:space="0" w:color="00ABBD" w:themeColor="accen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ugust"/>
      </w:tblPr>
      <w:tblGrid>
        <w:gridCol w:w="355"/>
        <w:gridCol w:w="1740"/>
        <w:gridCol w:w="329"/>
        <w:gridCol w:w="1767"/>
        <w:gridCol w:w="302"/>
        <w:gridCol w:w="1732"/>
        <w:gridCol w:w="68"/>
        <w:gridCol w:w="275"/>
        <w:gridCol w:w="1924"/>
        <w:gridCol w:w="300"/>
        <w:gridCol w:w="1693"/>
      </w:tblGrid>
      <w:tr w:rsidR="00256187" w14:paraId="7735C0AA" w14:textId="77777777" w:rsidTr="6CB593BE">
        <w:trPr>
          <w:trHeight w:hRule="exact" w:val="275"/>
        </w:trPr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BBD" w:themeFill="accent1"/>
          </w:tcPr>
          <w:p w14:paraId="64D30373" w14:textId="77777777" w:rsidR="00256187" w:rsidRDefault="00256187">
            <w:pPr>
              <w:pStyle w:val="Days"/>
            </w:pPr>
            <w:r>
              <w:t>Monday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BBD" w:themeFill="accent1"/>
            <w:vAlign w:val="center"/>
          </w:tcPr>
          <w:p w14:paraId="0E384220" w14:textId="77777777" w:rsidR="00256187" w:rsidRDefault="00256187">
            <w:pPr>
              <w:pStyle w:val="Days"/>
            </w:pPr>
            <w:r>
              <w:t>Tuesday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BBD" w:themeFill="accent1"/>
            <w:vAlign w:val="center"/>
          </w:tcPr>
          <w:p w14:paraId="1F4D75F5" w14:textId="77777777" w:rsidR="00256187" w:rsidRDefault="00256187">
            <w:pPr>
              <w:pStyle w:val="Days"/>
            </w:pPr>
            <w:r>
              <w:t>Wednesday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ABBD" w:themeFill="accent1"/>
            <w:vAlign w:val="center"/>
          </w:tcPr>
          <w:p w14:paraId="79B2F18C" w14:textId="3A509934" w:rsidR="00256187" w:rsidRDefault="00256187">
            <w:pPr>
              <w:pStyle w:val="Days"/>
            </w:pPr>
            <w:r>
              <w:t>Thursday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BBD" w:themeFill="accent1"/>
            <w:vAlign w:val="center"/>
          </w:tcPr>
          <w:p w14:paraId="60E974E1" w14:textId="77777777" w:rsidR="00256187" w:rsidRDefault="00256187">
            <w:pPr>
              <w:pStyle w:val="Days"/>
            </w:pPr>
            <w:r>
              <w:t>Friday</w:t>
            </w:r>
          </w:p>
        </w:tc>
      </w:tr>
      <w:tr w:rsidR="007A5684" w14:paraId="38332199" w14:textId="77777777" w:rsidTr="00B04E9C">
        <w:trPr>
          <w:trHeight w:val="861"/>
        </w:trPr>
        <w:tc>
          <w:tcPr>
            <w:tcW w:w="355" w:type="dxa"/>
            <w:tcBorders>
              <w:top w:val="single" w:sz="4" w:space="0" w:color="8AD060"/>
              <w:left w:val="nil"/>
              <w:bottom w:val="nil"/>
              <w:right w:val="nil"/>
            </w:tcBorders>
            <w:shd w:val="clear" w:color="auto" w:fill="8AD060"/>
          </w:tcPr>
          <w:p w14:paraId="642D2D4C" w14:textId="3EEAB9A6" w:rsidR="007A5684" w:rsidRDefault="004F701B">
            <w:pPr>
              <w:pStyle w:val="Dates"/>
            </w:pPr>
            <w:r>
              <w:t>1</w:t>
            </w:r>
          </w:p>
        </w:tc>
        <w:tc>
          <w:tcPr>
            <w:tcW w:w="1740" w:type="dxa"/>
            <w:tcBorders>
              <w:top w:val="single" w:sz="4" w:space="0" w:color="00ABBD" w:themeColor="accent1"/>
              <w:left w:val="nil"/>
              <w:bottom w:val="single" w:sz="2" w:space="0" w:color="00ABBD" w:themeColor="accent1"/>
              <w:right w:val="nil"/>
            </w:tcBorders>
            <w:shd w:val="clear" w:color="auto" w:fill="E8F2D0" w:themeFill="accent2" w:themeFillTint="33"/>
            <w:vAlign w:val="center"/>
          </w:tcPr>
          <w:p w14:paraId="213FF7F5" w14:textId="77777777" w:rsidR="005E6FCB" w:rsidRDefault="005E6FCB" w:rsidP="004F701B">
            <w:pPr>
              <w:pStyle w:val="BodyText"/>
              <w:ind w:left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No School</w:t>
            </w:r>
          </w:p>
          <w:p w14:paraId="2135853E" w14:textId="36FE152A" w:rsidR="007A5684" w:rsidRPr="004F701B" w:rsidRDefault="005E6FCB" w:rsidP="004F701B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  <w:iCs/>
              </w:rPr>
              <w:t>Labor Day</w:t>
            </w:r>
          </w:p>
        </w:tc>
        <w:tc>
          <w:tcPr>
            <w:tcW w:w="329" w:type="dxa"/>
            <w:tcBorders>
              <w:top w:val="single" w:sz="4" w:space="0" w:color="8AD060"/>
              <w:left w:val="nil"/>
              <w:bottom w:val="nil"/>
              <w:right w:val="nil"/>
            </w:tcBorders>
            <w:shd w:val="clear" w:color="auto" w:fill="8AD060"/>
          </w:tcPr>
          <w:p w14:paraId="1D456EEC" w14:textId="479F82FF" w:rsidR="007A5684" w:rsidRDefault="004F701B">
            <w:pPr>
              <w:pStyle w:val="Dates"/>
            </w:pPr>
            <w:r>
              <w:t>2</w:t>
            </w:r>
          </w:p>
        </w:tc>
        <w:tc>
          <w:tcPr>
            <w:tcW w:w="1767" w:type="dxa"/>
            <w:tcBorders>
              <w:top w:val="single" w:sz="4" w:space="0" w:color="00ABBD" w:themeColor="accent1"/>
              <w:left w:val="nil"/>
              <w:bottom w:val="single" w:sz="2" w:space="0" w:color="00ABBD" w:themeColor="accent1"/>
              <w:right w:val="nil"/>
            </w:tcBorders>
            <w:shd w:val="clear" w:color="auto" w:fill="E8F2D0" w:themeFill="accent2" w:themeFillTint="33"/>
            <w:vAlign w:val="center"/>
          </w:tcPr>
          <w:p w14:paraId="08BB2DE5" w14:textId="6C05D660" w:rsidR="006E6C9D" w:rsidRPr="004F701B" w:rsidRDefault="00E3303B" w:rsidP="004F701B">
            <w:pPr>
              <w:pStyle w:val="BodyText"/>
              <w:jc w:val="center"/>
              <w:rPr>
                <w:b/>
                <w:i/>
                <w:iCs/>
              </w:rPr>
            </w:pPr>
            <w:r w:rsidRPr="00E3303B">
              <w:rPr>
                <w:b/>
                <w:i/>
                <w:iCs/>
              </w:rPr>
              <w:t>Supt. Conf</w:t>
            </w:r>
            <w:r>
              <w:rPr>
                <w:b/>
                <w:i/>
                <w:iCs/>
              </w:rPr>
              <w:t xml:space="preserve">. </w:t>
            </w:r>
            <w:r w:rsidRPr="00E3303B">
              <w:rPr>
                <w:b/>
                <w:i/>
                <w:iCs/>
              </w:rPr>
              <w:t xml:space="preserve"> Day</w:t>
            </w:r>
          </w:p>
        </w:tc>
        <w:tc>
          <w:tcPr>
            <w:tcW w:w="302" w:type="dxa"/>
            <w:tcBorders>
              <w:top w:val="single" w:sz="4" w:space="0" w:color="8AD060"/>
              <w:left w:val="nil"/>
              <w:bottom w:val="nil"/>
              <w:right w:val="nil"/>
            </w:tcBorders>
            <w:shd w:val="clear" w:color="auto" w:fill="8AD060"/>
          </w:tcPr>
          <w:p w14:paraId="0FDC54D4" w14:textId="0C6011B9" w:rsidR="007A5684" w:rsidRDefault="004F701B">
            <w:pPr>
              <w:pStyle w:val="Dates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00ABBD" w:themeColor="accent1"/>
              <w:left w:val="nil"/>
              <w:bottom w:val="single" w:sz="2" w:space="0" w:color="00ABBD" w:themeColor="accent1"/>
              <w:right w:val="nil"/>
            </w:tcBorders>
            <w:shd w:val="clear" w:color="auto" w:fill="E8F2D0" w:themeFill="accent2" w:themeFillTint="33"/>
            <w:vAlign w:val="center"/>
          </w:tcPr>
          <w:p w14:paraId="41A94EC3" w14:textId="6EF345A4" w:rsidR="00D11805" w:rsidRPr="00D11805" w:rsidRDefault="62272FA5" w:rsidP="004F701B">
            <w:pPr>
              <w:pStyle w:val="BodyText"/>
              <w:ind w:left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First Day of School</w:t>
            </w:r>
          </w:p>
        </w:tc>
        <w:tc>
          <w:tcPr>
            <w:tcW w:w="275" w:type="dxa"/>
            <w:tcBorders>
              <w:top w:val="single" w:sz="4" w:space="0" w:color="8AD060"/>
              <w:left w:val="nil"/>
              <w:bottom w:val="nil"/>
              <w:right w:val="nil"/>
            </w:tcBorders>
            <w:shd w:val="clear" w:color="auto" w:fill="8AD060"/>
          </w:tcPr>
          <w:p w14:paraId="173F695B" w14:textId="5C949B08" w:rsidR="007A5684" w:rsidRDefault="004F701B" w:rsidP="167229BA">
            <w:pPr>
              <w:pStyle w:val="Dates"/>
              <w:rPr>
                <w:color w:val="auto"/>
              </w:rPr>
            </w:pPr>
            <w:r w:rsidRPr="167229BA">
              <w:rPr>
                <w:color w:val="auto"/>
              </w:rPr>
              <w:t>4</w:t>
            </w:r>
          </w:p>
        </w:tc>
        <w:tc>
          <w:tcPr>
            <w:tcW w:w="1924" w:type="dxa"/>
            <w:tcBorders>
              <w:top w:val="single" w:sz="4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48E9B8B8" w14:textId="3A937A68" w:rsidR="000F3753" w:rsidRPr="002138BD" w:rsidRDefault="68C96A32" w:rsidP="167229BA">
            <w:pPr>
              <w:pStyle w:val="BodyText"/>
              <w:ind w:left="0"/>
              <w:rPr>
                <w:b/>
                <w:bCs/>
                <w:color w:val="FF0000"/>
              </w:rPr>
            </w:pPr>
            <w:r w:rsidRPr="00C95FF3">
              <w:rPr>
                <w:b/>
                <w:bCs/>
                <w:color w:val="auto"/>
              </w:rPr>
              <w:t xml:space="preserve">OT/PT </w:t>
            </w:r>
          </w:p>
        </w:tc>
        <w:tc>
          <w:tcPr>
            <w:tcW w:w="300" w:type="dxa"/>
            <w:tcBorders>
              <w:top w:val="single" w:sz="4" w:space="0" w:color="8AD060"/>
              <w:left w:val="nil"/>
              <w:bottom w:val="nil"/>
              <w:right w:val="nil"/>
            </w:tcBorders>
            <w:shd w:val="clear" w:color="auto" w:fill="8AD060"/>
          </w:tcPr>
          <w:p w14:paraId="4960522B" w14:textId="4C0C5DEB" w:rsidR="007A5684" w:rsidRDefault="004F701B">
            <w:pPr>
              <w:pStyle w:val="Dates"/>
            </w:pPr>
            <w:r>
              <w:t>5</w:t>
            </w:r>
          </w:p>
        </w:tc>
        <w:tc>
          <w:tcPr>
            <w:tcW w:w="1693" w:type="dxa"/>
            <w:tcBorders>
              <w:top w:val="single" w:sz="4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0F3D27F9" w14:textId="2B9F25FA" w:rsidR="007A5684" w:rsidRDefault="007A5684" w:rsidP="00D17198">
            <w:pPr>
              <w:pStyle w:val="BodyText"/>
            </w:pPr>
          </w:p>
        </w:tc>
      </w:tr>
      <w:tr w:rsidR="007A5684" w14:paraId="2D31BDAE" w14:textId="77777777" w:rsidTr="6CB593BE">
        <w:trPr>
          <w:trHeight w:val="106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5BC380"/>
          </w:tcPr>
          <w:p w14:paraId="1C9CAF85" w14:textId="117BDC50" w:rsidR="007A5684" w:rsidRDefault="004F701B" w:rsidP="00900E1C">
            <w:pPr>
              <w:pStyle w:val="Dates"/>
              <w:spacing w:before="0"/>
            </w:pPr>
            <w:r>
              <w:t>8</w:t>
            </w:r>
          </w:p>
        </w:tc>
        <w:tc>
          <w:tcPr>
            <w:tcW w:w="1740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56EB476D" w14:textId="53879EC9" w:rsidR="00086961" w:rsidRPr="00C95FF3" w:rsidRDefault="41F5A7F2" w:rsidP="00632E68">
            <w:pPr>
              <w:pStyle w:val="BodyText"/>
              <w:keepNext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>Library K-12</w:t>
            </w:r>
          </w:p>
          <w:p w14:paraId="0B020473" w14:textId="23A7EAC5" w:rsidR="00086961" w:rsidRPr="00C95FF3" w:rsidRDefault="407655F5" w:rsidP="00632E68">
            <w:pPr>
              <w:pStyle w:val="BodyText"/>
              <w:keepNext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>Math 9-12</w:t>
            </w:r>
          </w:p>
          <w:p w14:paraId="1425721C" w14:textId="1B15854C" w:rsidR="00086961" w:rsidRPr="00C95FF3" w:rsidRDefault="6E9AD381" w:rsidP="00632E68">
            <w:pPr>
              <w:pStyle w:val="BodyText"/>
              <w:keepNext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>Special Class 5-8</w:t>
            </w:r>
          </w:p>
          <w:p w14:paraId="4F388BB3" w14:textId="58470673" w:rsidR="00086961" w:rsidRPr="00C95FF3" w:rsidRDefault="6E78FA4C" w:rsidP="00632E68">
            <w:pPr>
              <w:pStyle w:val="BodyText"/>
              <w:keepNext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>Nurses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5BC380"/>
          </w:tcPr>
          <w:p w14:paraId="475428B8" w14:textId="57BF97AB" w:rsidR="007A5684" w:rsidRDefault="004F701B" w:rsidP="00632E68">
            <w:pPr>
              <w:pStyle w:val="Dates"/>
              <w:spacing w:before="0"/>
            </w:pPr>
            <w:r>
              <w:t>9</w:t>
            </w:r>
          </w:p>
        </w:tc>
        <w:tc>
          <w:tcPr>
            <w:tcW w:w="1767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537C2E76" w14:textId="747E16FE" w:rsidR="33557C96" w:rsidRDefault="33557C96" w:rsidP="00632E68">
            <w:pPr>
              <w:pStyle w:val="BodyText"/>
              <w:spacing w:before="0" w:after="0"/>
              <w:ind w:left="0"/>
            </w:pPr>
            <w:r>
              <w:t>Secondary Cabinet</w:t>
            </w:r>
          </w:p>
          <w:p w14:paraId="5609B1D0" w14:textId="267B648B" w:rsidR="00665236" w:rsidRPr="00874FE7" w:rsidRDefault="5C8294C7" w:rsidP="00632E68">
            <w:pPr>
              <w:pStyle w:val="BodyText"/>
              <w:spacing w:before="0" w:after="0"/>
              <w:ind w:left="0"/>
            </w:pPr>
            <w:r>
              <w:t>SS 7/8</w:t>
            </w:r>
          </w:p>
          <w:p w14:paraId="26FDA2BA" w14:textId="2AE5D6A6" w:rsidR="00665236" w:rsidRPr="00874FE7" w:rsidRDefault="03445F18" w:rsidP="00632E68">
            <w:pPr>
              <w:pStyle w:val="BodyText"/>
              <w:spacing w:before="0" w:after="0"/>
              <w:ind w:left="0"/>
            </w:pPr>
            <w:r>
              <w:t>Art K-12</w:t>
            </w:r>
          </w:p>
          <w:p w14:paraId="761A50FB" w14:textId="7AAE0238" w:rsidR="00665236" w:rsidRPr="00874FE7" w:rsidRDefault="00665236" w:rsidP="00632E68">
            <w:pPr>
              <w:pStyle w:val="BodyText"/>
              <w:spacing w:before="0" w:after="0"/>
              <w:ind w:left="0"/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5BC380"/>
          </w:tcPr>
          <w:p w14:paraId="6AA1A7B1" w14:textId="2EED7455" w:rsidR="007A5684" w:rsidRDefault="004F701B" w:rsidP="00632E68">
            <w:pPr>
              <w:pStyle w:val="Dates"/>
              <w:spacing w:before="0"/>
            </w:pPr>
            <w:r>
              <w:t>10</w:t>
            </w:r>
          </w:p>
        </w:tc>
        <w:tc>
          <w:tcPr>
            <w:tcW w:w="1800" w:type="dxa"/>
            <w:gridSpan w:val="2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191B6BD1" w14:textId="3525F958" w:rsidR="00E0464B" w:rsidRPr="00C95FF3" w:rsidRDefault="0E58237D" w:rsidP="00632E68">
            <w:pPr>
              <w:spacing w:line="257" w:lineRule="auto"/>
              <w:rPr>
                <w:color w:val="auto"/>
              </w:rPr>
            </w:pPr>
            <w:r w:rsidRPr="00C95FF3">
              <w:rPr>
                <w:color w:val="auto"/>
              </w:rPr>
              <w:t xml:space="preserve">Math/Science 5-6 </w:t>
            </w:r>
          </w:p>
          <w:p w14:paraId="01BB7E17" w14:textId="07D0C886" w:rsidR="009E239E" w:rsidRPr="00C95FF3" w:rsidRDefault="51FA67AC" w:rsidP="00632E68">
            <w:pPr>
              <w:spacing w:line="257" w:lineRule="auto"/>
              <w:rPr>
                <w:color w:val="auto"/>
              </w:rPr>
            </w:pPr>
            <w:r w:rsidRPr="00C95FF3">
              <w:rPr>
                <w:color w:val="auto"/>
              </w:rPr>
              <w:t>WL 9-12</w:t>
            </w:r>
          </w:p>
          <w:p w14:paraId="71415754" w14:textId="1797D5A1" w:rsidR="009E239E" w:rsidRPr="00C95FF3" w:rsidRDefault="51FA67AC" w:rsidP="00632E68">
            <w:pPr>
              <w:spacing w:line="257" w:lineRule="auto"/>
              <w:rPr>
                <w:color w:val="auto"/>
              </w:rPr>
            </w:pPr>
            <w:r w:rsidRPr="00C95FF3">
              <w:rPr>
                <w:color w:val="auto"/>
              </w:rPr>
              <w:t>WL 7/8</w:t>
            </w:r>
          </w:p>
          <w:p w14:paraId="5DB9EFCD" w14:textId="41878944" w:rsidR="009E239E" w:rsidRPr="00C95FF3" w:rsidRDefault="5B135897" w:rsidP="00632E68">
            <w:pPr>
              <w:spacing w:line="257" w:lineRule="auto"/>
              <w:rPr>
                <w:color w:val="auto"/>
              </w:rPr>
            </w:pPr>
            <w:r w:rsidRPr="00C95FF3">
              <w:rPr>
                <w:color w:val="auto"/>
              </w:rPr>
              <w:t>Psych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5BC380"/>
          </w:tcPr>
          <w:p w14:paraId="413176EC" w14:textId="7327F260" w:rsidR="007A5684" w:rsidRDefault="004F701B" w:rsidP="00632E68">
            <w:pPr>
              <w:pStyle w:val="Dates"/>
              <w:spacing w:before="0"/>
            </w:pPr>
            <w:r>
              <w:t>11</w:t>
            </w:r>
          </w:p>
        </w:tc>
        <w:tc>
          <w:tcPr>
            <w:tcW w:w="1924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2110E8BA" w14:textId="13F7F024" w:rsidR="00256187" w:rsidRPr="004557D6" w:rsidRDefault="0C34E2F4" w:rsidP="00632E68">
            <w:pPr>
              <w:pStyle w:val="BodyText"/>
              <w:spacing w:before="0" w:after="0"/>
              <w:rPr>
                <w:b/>
                <w:bCs/>
              </w:rPr>
            </w:pPr>
            <w:r w:rsidRPr="3D0A7E10">
              <w:rPr>
                <w:b/>
                <w:bCs/>
              </w:rPr>
              <w:t>Faculty Meetings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5BC380"/>
          </w:tcPr>
          <w:p w14:paraId="20BCEB3C" w14:textId="7826A7C1" w:rsidR="007A5684" w:rsidRDefault="004F701B" w:rsidP="00900E1C">
            <w:pPr>
              <w:pStyle w:val="Dates"/>
              <w:spacing w:before="0"/>
            </w:pPr>
            <w:r>
              <w:t>12</w:t>
            </w:r>
          </w:p>
        </w:tc>
        <w:tc>
          <w:tcPr>
            <w:tcW w:w="1693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0A99111A" w14:textId="6ACE5B81" w:rsidR="007A5684" w:rsidRDefault="007A5684" w:rsidP="00900E1C">
            <w:pPr>
              <w:pStyle w:val="BodyText"/>
              <w:spacing w:before="0"/>
            </w:pPr>
          </w:p>
        </w:tc>
      </w:tr>
      <w:tr w:rsidR="007A5684" w14:paraId="59DB5A11" w14:textId="77777777" w:rsidTr="6CB593BE">
        <w:trPr>
          <w:trHeight w:val="1380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42BC91"/>
          </w:tcPr>
          <w:p w14:paraId="68468EA1" w14:textId="2A4AB83F" w:rsidR="007A5684" w:rsidRDefault="004F701B" w:rsidP="00900E1C">
            <w:pPr>
              <w:pStyle w:val="Dates"/>
              <w:spacing w:before="0"/>
            </w:pPr>
            <w:r>
              <w:t>15</w:t>
            </w:r>
          </w:p>
        </w:tc>
        <w:tc>
          <w:tcPr>
            <w:tcW w:w="1740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7D83BAE3" w14:textId="7CBEC92D" w:rsidR="00754F5A" w:rsidRDefault="490032BD" w:rsidP="0061704E">
            <w:pPr>
              <w:pStyle w:val="BodyText"/>
              <w:keepNext/>
              <w:spacing w:before="0" w:after="0" w:line="240" w:lineRule="auto"/>
            </w:pPr>
            <w:r>
              <w:t>Science 9-12</w:t>
            </w:r>
          </w:p>
          <w:p w14:paraId="565C9A98" w14:textId="1A10604A" w:rsidR="00754F5A" w:rsidRDefault="66158C11" w:rsidP="0061704E">
            <w:pPr>
              <w:pStyle w:val="BodyText"/>
              <w:keepNext/>
              <w:spacing w:before="0" w:after="0" w:line="240" w:lineRule="auto"/>
            </w:pPr>
            <w:r>
              <w:t>Music K-12</w:t>
            </w:r>
          </w:p>
          <w:p w14:paraId="7B2B7625" w14:textId="77777777" w:rsidR="00754F5A" w:rsidRDefault="0EC04B86" w:rsidP="0061704E">
            <w:pPr>
              <w:pStyle w:val="BodyText"/>
              <w:keepNext/>
              <w:spacing w:before="0" w:after="0" w:line="240" w:lineRule="auto"/>
              <w:rPr>
                <w:color w:val="auto"/>
              </w:rPr>
            </w:pPr>
            <w:r w:rsidRPr="00C95FF3">
              <w:rPr>
                <w:color w:val="auto"/>
              </w:rPr>
              <w:t>ICT/RR 5-8</w:t>
            </w:r>
          </w:p>
          <w:p w14:paraId="618002E7" w14:textId="217E1A03" w:rsidR="002B71F8" w:rsidRDefault="002B71F8" w:rsidP="0061704E">
            <w:pPr>
              <w:pStyle w:val="BodyText"/>
              <w:keepNext/>
              <w:spacing w:before="0" w:after="0" w:line="240" w:lineRule="auto"/>
              <w:rPr>
                <w:color w:val="FF0000"/>
              </w:rPr>
            </w:pPr>
            <w:r>
              <w:rPr>
                <w:color w:val="auto"/>
              </w:rPr>
              <w:t>PE K-12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42BC91"/>
          </w:tcPr>
          <w:p w14:paraId="06FC4DEF" w14:textId="665B9B47" w:rsidR="007A5684" w:rsidRDefault="004F701B" w:rsidP="0061704E">
            <w:pPr>
              <w:pStyle w:val="Dates"/>
              <w:spacing w:before="0"/>
            </w:pPr>
            <w:r>
              <w:t>16</w:t>
            </w:r>
          </w:p>
        </w:tc>
        <w:tc>
          <w:tcPr>
            <w:tcW w:w="1767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2D1A8640" w14:textId="7A240067" w:rsidR="00754F5A" w:rsidRPr="00C95FF3" w:rsidRDefault="4D1D6F75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>Humanities 5/6</w:t>
            </w:r>
          </w:p>
          <w:p w14:paraId="51E573E1" w14:textId="58567DD5" w:rsidR="00754F5A" w:rsidRPr="00C95FF3" w:rsidRDefault="4D1D6F75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>ELA 7/</w:t>
            </w:r>
            <w:r w:rsidR="00B50E50" w:rsidRPr="00C95FF3">
              <w:rPr>
                <w:color w:val="auto"/>
              </w:rPr>
              <w:t>8</w:t>
            </w:r>
          </w:p>
          <w:p w14:paraId="1D263AFD" w14:textId="175AF0B6" w:rsidR="00B50E50" w:rsidRPr="00C95FF3" w:rsidRDefault="00B50E50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>Math 7/8</w:t>
            </w:r>
          </w:p>
          <w:p w14:paraId="2F6CB94C" w14:textId="7FBAFA42" w:rsidR="5084BF1E" w:rsidRPr="00C95FF3" w:rsidRDefault="5084BF1E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>Spec Ed 9-12</w:t>
            </w:r>
          </w:p>
          <w:p w14:paraId="6A6998C6" w14:textId="77777777" w:rsidR="00754F5A" w:rsidRDefault="347CDD3F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>Elementary Cabinet</w:t>
            </w:r>
          </w:p>
          <w:p w14:paraId="736EC280" w14:textId="73625945" w:rsidR="008A0628" w:rsidRPr="00C95FF3" w:rsidRDefault="008A0628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Science 7/8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42BC91"/>
          </w:tcPr>
          <w:p w14:paraId="7B289E22" w14:textId="155D6018" w:rsidR="007A5684" w:rsidRDefault="004F701B" w:rsidP="0061704E">
            <w:pPr>
              <w:pStyle w:val="Dates"/>
              <w:spacing w:before="0"/>
            </w:pPr>
            <w:r>
              <w:t>17</w:t>
            </w:r>
          </w:p>
        </w:tc>
        <w:tc>
          <w:tcPr>
            <w:tcW w:w="1800" w:type="dxa"/>
            <w:gridSpan w:val="2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0F330857" w14:textId="5FBF709E" w:rsidR="008E5FB7" w:rsidRPr="00C95FF3" w:rsidRDefault="5E71F4BF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>Reading K-8</w:t>
            </w:r>
          </w:p>
          <w:p w14:paraId="7F676EFE" w14:textId="167E52C6" w:rsidR="008E5FB7" w:rsidRPr="00C95FF3" w:rsidRDefault="187FF535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 xml:space="preserve">Bus/Tech/ </w:t>
            </w:r>
          </w:p>
          <w:p w14:paraId="1B31CA19" w14:textId="2BC697C0" w:rsidR="008E5FB7" w:rsidRPr="00C95FF3" w:rsidRDefault="187FF535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 xml:space="preserve">FACS  5-12 </w:t>
            </w:r>
          </w:p>
          <w:p w14:paraId="47BE6FAD" w14:textId="5C3F3A08" w:rsidR="008E5FB7" w:rsidRPr="00C95FF3" w:rsidRDefault="3C502787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>ENL K-12</w:t>
            </w:r>
            <w:r w:rsidR="395C5F86" w:rsidRPr="00C95FF3">
              <w:rPr>
                <w:color w:val="auto"/>
              </w:rPr>
              <w:t xml:space="preserve"> </w:t>
            </w:r>
          </w:p>
          <w:p w14:paraId="42CE48D6" w14:textId="77777777" w:rsidR="008E5FB7" w:rsidRDefault="33DC23C7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 xml:space="preserve">Speech </w:t>
            </w:r>
          </w:p>
          <w:p w14:paraId="32D75370" w14:textId="27CE4B4F" w:rsidR="00066DB7" w:rsidRPr="00C95FF3" w:rsidRDefault="00066DB7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Health 5-12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42BC91"/>
          </w:tcPr>
          <w:p w14:paraId="09A8AE2E" w14:textId="318F4ACD" w:rsidR="007A5684" w:rsidRDefault="004F701B" w:rsidP="0061704E">
            <w:pPr>
              <w:pStyle w:val="Dates"/>
              <w:spacing w:before="0"/>
            </w:pPr>
            <w:r>
              <w:t>18</w:t>
            </w:r>
          </w:p>
        </w:tc>
        <w:tc>
          <w:tcPr>
            <w:tcW w:w="1924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0B996E0E" w14:textId="2B92CBCB" w:rsidR="00256187" w:rsidRPr="004557D6" w:rsidRDefault="016468DA" w:rsidP="0061704E">
            <w:pPr>
              <w:pStyle w:val="BodyText"/>
              <w:spacing w:before="0" w:after="0"/>
            </w:pPr>
            <w:r>
              <w:t>Principals meeting 3:30pm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42BC91"/>
          </w:tcPr>
          <w:p w14:paraId="181FD18D" w14:textId="5B79AA33" w:rsidR="007A5684" w:rsidRDefault="004F701B" w:rsidP="00900E1C">
            <w:pPr>
              <w:pStyle w:val="Dates"/>
              <w:spacing w:before="0"/>
            </w:pPr>
            <w:r>
              <w:t>19</w:t>
            </w:r>
          </w:p>
        </w:tc>
        <w:tc>
          <w:tcPr>
            <w:tcW w:w="1693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17B6C61F" w14:textId="61F60619" w:rsidR="007A5684" w:rsidRPr="004258C7" w:rsidRDefault="007A5684" w:rsidP="00900E1C">
            <w:pPr>
              <w:pStyle w:val="BodyText"/>
              <w:spacing w:before="0"/>
            </w:pPr>
          </w:p>
        </w:tc>
      </w:tr>
      <w:tr w:rsidR="007A5684" w14:paraId="2F3F39AF" w14:textId="77777777" w:rsidTr="6CB593BE">
        <w:trPr>
          <w:trHeight w:val="103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1AB2AC"/>
          </w:tcPr>
          <w:p w14:paraId="4F1B30F7" w14:textId="76B3AE8B" w:rsidR="007A5684" w:rsidRDefault="004F701B" w:rsidP="00900E1C">
            <w:pPr>
              <w:pStyle w:val="Dates"/>
              <w:spacing w:before="0"/>
            </w:pPr>
            <w:r>
              <w:t>22</w:t>
            </w:r>
          </w:p>
        </w:tc>
        <w:tc>
          <w:tcPr>
            <w:tcW w:w="1740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6369199A" w14:textId="3DF1DDF1" w:rsidR="00C5065D" w:rsidRDefault="00C5065D" w:rsidP="00900E1C">
            <w:pPr>
              <w:pStyle w:val="BodyText"/>
              <w:keepNext/>
              <w:spacing w:before="0" w:after="100" w:afterAutospacing="1"/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1AB2AC"/>
          </w:tcPr>
          <w:p w14:paraId="52082733" w14:textId="2600A2F8" w:rsidR="007A5684" w:rsidRDefault="004F701B" w:rsidP="00900E1C">
            <w:pPr>
              <w:pStyle w:val="Dates"/>
              <w:spacing w:before="0" w:afterAutospacing="1"/>
            </w:pPr>
            <w:r>
              <w:t>23</w:t>
            </w:r>
          </w:p>
        </w:tc>
        <w:tc>
          <w:tcPr>
            <w:tcW w:w="1767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  <w:shd w:val="clear" w:color="auto" w:fill="E8F2D0" w:themeFill="accent2" w:themeFillTint="33"/>
            <w:vAlign w:val="center"/>
          </w:tcPr>
          <w:p w14:paraId="4F26B69C" w14:textId="77777777" w:rsidR="004F701B" w:rsidRDefault="004F701B" w:rsidP="00900E1C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  <w:p w14:paraId="1B386267" w14:textId="4565C365" w:rsidR="004F701B" w:rsidRDefault="004F701B" w:rsidP="00900E1C">
            <w:pPr>
              <w:pStyle w:val="BodyText"/>
              <w:spacing w:before="0" w:after="0"/>
              <w:ind w:left="0"/>
              <w:jc w:val="center"/>
            </w:pPr>
            <w:r w:rsidRPr="65DF4523">
              <w:rPr>
                <w:b/>
                <w:bCs/>
                <w:i/>
                <w:iCs/>
              </w:rPr>
              <w:t>Rosh Hashanah</w:t>
            </w:r>
          </w:p>
          <w:p w14:paraId="7CF65120" w14:textId="765FEE11" w:rsidR="00F84B6E" w:rsidRPr="00D24622" w:rsidRDefault="00F84B6E" w:rsidP="00900E1C">
            <w:pPr>
              <w:pStyle w:val="BodyText"/>
              <w:spacing w:before="0" w:after="0" w:afterAutospacing="1"/>
              <w:jc w:val="center"/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1AB2AC"/>
          </w:tcPr>
          <w:p w14:paraId="109340A0" w14:textId="128866C9" w:rsidR="007A5684" w:rsidRDefault="004F701B" w:rsidP="00900E1C">
            <w:pPr>
              <w:pStyle w:val="Dates"/>
              <w:spacing w:before="0" w:afterAutospacing="1"/>
            </w:pPr>
            <w:r>
              <w:t>24</w:t>
            </w:r>
          </w:p>
        </w:tc>
        <w:tc>
          <w:tcPr>
            <w:tcW w:w="1800" w:type="dxa"/>
            <w:gridSpan w:val="2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78F9CA91" w14:textId="5D84E063" w:rsidR="00D05C1F" w:rsidRPr="00C95FF3" w:rsidRDefault="7ED2C5B2" w:rsidP="00632E68">
            <w:pPr>
              <w:pStyle w:val="BodyText"/>
              <w:keepNext/>
              <w:spacing w:before="0" w:after="0"/>
              <w:rPr>
                <w:color w:val="auto"/>
              </w:rPr>
            </w:pPr>
            <w:r w:rsidRPr="00C95FF3">
              <w:rPr>
                <w:color w:val="auto"/>
              </w:rPr>
              <w:t>Counselors</w:t>
            </w:r>
            <w:r w:rsidR="35FAB94F" w:rsidRPr="00C95FF3">
              <w:rPr>
                <w:color w:val="auto"/>
              </w:rPr>
              <w:t xml:space="preserve"> </w:t>
            </w:r>
          </w:p>
          <w:p w14:paraId="3DBC79A2" w14:textId="7EF14416" w:rsidR="00D05C1F" w:rsidRPr="00C95FF3" w:rsidRDefault="042DD991" w:rsidP="00632E68">
            <w:pPr>
              <w:pStyle w:val="BodyText"/>
              <w:keepNext/>
              <w:spacing w:before="0" w:after="0"/>
              <w:rPr>
                <w:color w:val="auto"/>
              </w:rPr>
            </w:pPr>
            <w:r w:rsidRPr="00C95FF3">
              <w:rPr>
                <w:color w:val="auto"/>
              </w:rPr>
              <w:t>GLM 3</w:t>
            </w:r>
            <w:r w:rsidR="22C974C5" w:rsidRPr="00C95FF3">
              <w:rPr>
                <w:color w:val="auto"/>
              </w:rPr>
              <w:t>-</w:t>
            </w:r>
            <w:r w:rsidRPr="00C95FF3">
              <w:rPr>
                <w:color w:val="auto"/>
              </w:rPr>
              <w:t>4</w:t>
            </w:r>
          </w:p>
          <w:p w14:paraId="0DB9B706" w14:textId="66783673" w:rsidR="00D05C1F" w:rsidRPr="00C95FF3" w:rsidRDefault="5DD83E6A" w:rsidP="00632E68">
            <w:pPr>
              <w:pStyle w:val="BodyText"/>
              <w:keepNext/>
              <w:spacing w:before="0" w:after="0"/>
              <w:rPr>
                <w:color w:val="auto"/>
              </w:rPr>
            </w:pPr>
            <w:r w:rsidRPr="00C95FF3">
              <w:rPr>
                <w:color w:val="auto"/>
              </w:rPr>
              <w:t>Tech Liaisons 5-12</w:t>
            </w:r>
          </w:p>
          <w:p w14:paraId="05EC85CF" w14:textId="77777777" w:rsidR="00D05C1F" w:rsidRDefault="6135A6C0" w:rsidP="00632E68">
            <w:pPr>
              <w:pStyle w:val="BodyText"/>
              <w:keepNext/>
              <w:spacing w:before="0" w:after="0"/>
              <w:rPr>
                <w:color w:val="auto"/>
              </w:rPr>
            </w:pPr>
            <w:r w:rsidRPr="00C95FF3">
              <w:rPr>
                <w:color w:val="auto"/>
              </w:rPr>
              <w:t>SW</w:t>
            </w:r>
          </w:p>
          <w:p w14:paraId="7D8C8E18" w14:textId="4CC9C286" w:rsidR="007A33D0" w:rsidRPr="00C95FF3" w:rsidRDefault="007A33D0" w:rsidP="00632E68">
            <w:pPr>
              <w:pStyle w:val="BodyText"/>
              <w:keepNext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SC K-4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1AB2AC"/>
          </w:tcPr>
          <w:p w14:paraId="14341AB2" w14:textId="330339FD" w:rsidR="007A5684" w:rsidRDefault="004F701B" w:rsidP="00900E1C">
            <w:pPr>
              <w:pStyle w:val="Dates"/>
              <w:spacing w:before="0" w:afterAutospacing="1"/>
            </w:pPr>
            <w:r>
              <w:t>25</w:t>
            </w:r>
          </w:p>
        </w:tc>
        <w:tc>
          <w:tcPr>
            <w:tcW w:w="1924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16F8BBF2" w14:textId="310B7614" w:rsidR="00E0056A" w:rsidRPr="00102F18" w:rsidRDefault="1B1A6386" w:rsidP="00900E1C">
            <w:pPr>
              <w:pStyle w:val="BodyText"/>
              <w:spacing w:before="0" w:after="0" w:afterAutospacing="1"/>
              <w:ind w:left="0"/>
            </w:pPr>
            <w:r>
              <w:t xml:space="preserve">Tech Liaisons K – 4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1AB2AC"/>
          </w:tcPr>
          <w:p w14:paraId="5F4EFC1E" w14:textId="779E4839" w:rsidR="007A5684" w:rsidRDefault="004F701B" w:rsidP="00900E1C">
            <w:pPr>
              <w:pStyle w:val="Dates"/>
              <w:spacing w:before="0"/>
            </w:pPr>
            <w:r>
              <w:t>26</w:t>
            </w:r>
          </w:p>
        </w:tc>
        <w:tc>
          <w:tcPr>
            <w:tcW w:w="1693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742AF67E" w14:textId="09996112" w:rsidR="007A5684" w:rsidRDefault="007A5684" w:rsidP="00900E1C">
            <w:pPr>
              <w:pStyle w:val="BodyText"/>
              <w:spacing w:before="0"/>
            </w:pPr>
          </w:p>
        </w:tc>
      </w:tr>
      <w:tr w:rsidR="00587766" w14:paraId="7C50CC86" w14:textId="77777777" w:rsidTr="00B04E9C">
        <w:trPr>
          <w:trHeight w:hRule="exact" w:val="94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1AB2AC"/>
          </w:tcPr>
          <w:p w14:paraId="2794B66F" w14:textId="1F5CBF6B" w:rsidR="00587766" w:rsidRDefault="004F701B" w:rsidP="00900E1C">
            <w:pPr>
              <w:pStyle w:val="Dates"/>
              <w:spacing w:before="0"/>
            </w:pPr>
            <w:r>
              <w:t>29</w:t>
            </w:r>
          </w:p>
        </w:tc>
        <w:tc>
          <w:tcPr>
            <w:tcW w:w="1740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57730508" w14:textId="19B941F9" w:rsidR="002F569F" w:rsidRPr="008C1141" w:rsidRDefault="547BF93C" w:rsidP="0061704E">
            <w:pPr>
              <w:pStyle w:val="BodyText"/>
              <w:keepNext/>
              <w:spacing w:before="0" w:after="0" w:line="240" w:lineRule="auto"/>
              <w:ind w:left="0"/>
              <w:rPr>
                <w:lang w:val="es-ES"/>
              </w:rPr>
            </w:pPr>
            <w:r w:rsidRPr="008C1141">
              <w:rPr>
                <w:lang w:val="es-ES"/>
              </w:rPr>
              <w:t>ELA</w:t>
            </w:r>
            <w:r w:rsidR="67E989A2" w:rsidRPr="008C1141">
              <w:rPr>
                <w:lang w:val="es-ES"/>
              </w:rPr>
              <w:t xml:space="preserve"> </w:t>
            </w:r>
            <w:r w:rsidR="0DA65277" w:rsidRPr="008C1141">
              <w:rPr>
                <w:lang w:val="es-ES"/>
              </w:rPr>
              <w:t>9-12</w:t>
            </w:r>
            <w:r w:rsidR="004D7533" w:rsidRPr="008C1141">
              <w:rPr>
                <w:lang w:val="es-ES"/>
              </w:rPr>
              <w:t xml:space="preserve"> </w:t>
            </w:r>
            <w:r w:rsidR="004809FA" w:rsidRPr="008C1141">
              <w:rPr>
                <w:lang w:val="es-ES"/>
              </w:rPr>
              <w:t xml:space="preserve">                                                               </w:t>
            </w:r>
          </w:p>
          <w:p w14:paraId="618DBD9C" w14:textId="77777777" w:rsidR="00B04E9C" w:rsidRDefault="0C3AC67C" w:rsidP="00B04E9C">
            <w:pPr>
              <w:pStyle w:val="BodyText"/>
              <w:keepNext/>
              <w:spacing w:before="0" w:after="0" w:line="240" w:lineRule="auto"/>
              <w:ind w:left="0"/>
              <w:rPr>
                <w:lang w:val="es-ES"/>
              </w:rPr>
            </w:pPr>
            <w:r w:rsidRPr="008C1141">
              <w:rPr>
                <w:lang w:val="es-ES"/>
              </w:rPr>
              <w:t>S</w:t>
            </w:r>
            <w:r w:rsidR="4C991143" w:rsidRPr="008C1141">
              <w:rPr>
                <w:lang w:val="es-ES"/>
              </w:rPr>
              <w:t xml:space="preserve">S </w:t>
            </w:r>
            <w:r w:rsidR="655EAA33" w:rsidRPr="008C1141">
              <w:rPr>
                <w:lang w:val="es-ES"/>
              </w:rPr>
              <w:t>9-12</w:t>
            </w:r>
            <w:r w:rsidR="00DF1309" w:rsidRPr="008C1141">
              <w:rPr>
                <w:lang w:val="es-ES"/>
              </w:rPr>
              <w:t xml:space="preserve">  </w:t>
            </w:r>
            <w:r w:rsidR="007317ED" w:rsidRPr="008C1141">
              <w:rPr>
                <w:lang w:val="es-ES"/>
              </w:rPr>
              <w:t xml:space="preserve">  </w:t>
            </w:r>
          </w:p>
          <w:p w14:paraId="16988BFE" w14:textId="335BBDD1" w:rsidR="004D7533" w:rsidRPr="008C1141" w:rsidRDefault="008C1141" w:rsidP="00B04E9C">
            <w:pPr>
              <w:pStyle w:val="BodyText"/>
              <w:keepNext/>
              <w:spacing w:before="0" w:after="0" w:line="240" w:lineRule="auto"/>
              <w:ind w:left="0"/>
              <w:rPr>
                <w:lang w:val="es-ES"/>
              </w:rPr>
            </w:pPr>
            <w:r w:rsidRPr="008C1141">
              <w:rPr>
                <w:lang w:val="es-ES"/>
              </w:rPr>
              <w:t xml:space="preserve">RTI </w:t>
            </w:r>
            <w:proofErr w:type="spellStart"/>
            <w:r w:rsidRPr="008C1141">
              <w:rPr>
                <w:lang w:val="es-ES"/>
              </w:rPr>
              <w:t>Ma</w:t>
            </w:r>
            <w:r>
              <w:rPr>
                <w:lang w:val="es-ES"/>
              </w:rPr>
              <w:t>th</w:t>
            </w:r>
            <w:proofErr w:type="spellEnd"/>
            <w:r>
              <w:rPr>
                <w:lang w:val="es-ES"/>
              </w:rPr>
              <w:t xml:space="preserve"> K-8</w:t>
            </w:r>
            <w:r w:rsidR="007317ED" w:rsidRPr="008C1141">
              <w:rPr>
                <w:lang w:val="es-ES"/>
              </w:rPr>
              <w:t xml:space="preserve">                                 </w:t>
            </w:r>
            <w:r w:rsidR="004809FA" w:rsidRPr="008C1141">
              <w:rPr>
                <w:lang w:val="es-ES"/>
              </w:rPr>
              <w:t xml:space="preserve">                                </w:t>
            </w:r>
          </w:p>
          <w:p w14:paraId="1B837E8D" w14:textId="77777777" w:rsidR="002F569F" w:rsidRDefault="5462CDF5" w:rsidP="0061704E">
            <w:pPr>
              <w:pStyle w:val="BodyText"/>
              <w:keepNext/>
              <w:spacing w:before="0" w:after="0"/>
              <w:ind w:left="0"/>
              <w:rPr>
                <w:color w:val="auto"/>
                <w:lang w:val="es-ES"/>
              </w:rPr>
            </w:pPr>
            <w:r w:rsidRPr="00B04E9C">
              <w:rPr>
                <w:color w:val="auto"/>
                <w:lang w:val="es-ES"/>
              </w:rPr>
              <w:t xml:space="preserve">NYSSA </w:t>
            </w:r>
          </w:p>
          <w:p w14:paraId="3015E9B2" w14:textId="77777777" w:rsidR="00B04E9C" w:rsidRDefault="00B04E9C" w:rsidP="0061704E">
            <w:pPr>
              <w:pStyle w:val="BodyText"/>
              <w:keepNext/>
              <w:spacing w:before="0" w:after="0"/>
              <w:ind w:left="0"/>
              <w:rPr>
                <w:color w:val="auto"/>
                <w:lang w:val="es-ES"/>
              </w:rPr>
            </w:pPr>
          </w:p>
          <w:p w14:paraId="19541FA9" w14:textId="77777777" w:rsidR="00B04E9C" w:rsidRDefault="00B04E9C" w:rsidP="0061704E">
            <w:pPr>
              <w:pStyle w:val="BodyText"/>
              <w:keepNext/>
              <w:spacing w:before="0" w:after="0"/>
              <w:ind w:left="0"/>
              <w:rPr>
                <w:color w:val="auto"/>
                <w:lang w:val="es-ES"/>
              </w:rPr>
            </w:pPr>
          </w:p>
          <w:p w14:paraId="78AEE457" w14:textId="3FE5A51F" w:rsidR="00B04E9C" w:rsidRPr="008C1141" w:rsidRDefault="00B04E9C" w:rsidP="0061704E">
            <w:pPr>
              <w:pStyle w:val="BodyText"/>
              <w:keepNext/>
              <w:spacing w:before="0" w:after="0"/>
              <w:ind w:left="0"/>
              <w:rPr>
                <w:color w:val="FF0000"/>
                <w:lang w:val="es-E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2" w:space="0" w:color="1AB2AC"/>
              <w:right w:val="nil"/>
            </w:tcBorders>
            <w:shd w:val="clear" w:color="auto" w:fill="1AB2AC"/>
          </w:tcPr>
          <w:p w14:paraId="687AC501" w14:textId="53587EB8" w:rsidR="00587766" w:rsidRDefault="004F701B" w:rsidP="0061704E">
            <w:pPr>
              <w:pStyle w:val="Dates"/>
              <w:spacing w:before="0"/>
            </w:pPr>
            <w:r>
              <w:t>30</w:t>
            </w:r>
          </w:p>
        </w:tc>
        <w:tc>
          <w:tcPr>
            <w:tcW w:w="1767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04AF5749" w14:textId="4E05F2FA" w:rsidR="00605F81" w:rsidRDefault="3E3B7DF5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t xml:space="preserve"> </w:t>
            </w:r>
            <w:r w:rsidR="3050D9CC" w:rsidRPr="00C95FF3">
              <w:rPr>
                <w:color w:val="auto"/>
              </w:rPr>
              <w:t>GLM K-2</w:t>
            </w:r>
          </w:p>
          <w:p w14:paraId="57C65433" w14:textId="4541B224" w:rsidR="007A33D0" w:rsidRDefault="00D2697B" w:rsidP="0061704E">
            <w:pPr>
              <w:pStyle w:val="BodyText"/>
              <w:spacing w:before="0" w:after="0"/>
              <w:ind w:left="0"/>
            </w:pPr>
            <w:r>
              <w:t xml:space="preserve"> ICT/RR K-4</w:t>
            </w:r>
          </w:p>
          <w:p w14:paraId="48E4AAAD" w14:textId="2DF8542F" w:rsidR="00FE04D5" w:rsidRDefault="00FE04D5" w:rsidP="0061704E">
            <w:pPr>
              <w:pStyle w:val="BodyText"/>
              <w:spacing w:before="0" w:after="0"/>
              <w:ind w:left="0"/>
            </w:pPr>
          </w:p>
        </w:tc>
        <w:tc>
          <w:tcPr>
            <w:tcW w:w="302" w:type="dxa"/>
            <w:tcBorders>
              <w:top w:val="nil"/>
              <w:left w:val="nil"/>
              <w:bottom w:val="single" w:sz="2" w:space="0" w:color="1AB2AC"/>
              <w:right w:val="nil"/>
            </w:tcBorders>
            <w:shd w:val="clear" w:color="auto" w:fill="1AB2AC"/>
          </w:tcPr>
          <w:p w14:paraId="07749D98" w14:textId="039783AE" w:rsidR="00587766" w:rsidRDefault="00587766" w:rsidP="0061704E">
            <w:pPr>
              <w:pStyle w:val="Dates"/>
              <w:spacing w:before="0"/>
            </w:pPr>
          </w:p>
        </w:tc>
        <w:tc>
          <w:tcPr>
            <w:tcW w:w="1800" w:type="dxa"/>
            <w:gridSpan w:val="2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1FCE9588" w14:textId="3486F903" w:rsidR="00DC55A0" w:rsidRPr="001235F2" w:rsidRDefault="00DC55A0" w:rsidP="0061704E">
            <w:pPr>
              <w:pStyle w:val="BodyText"/>
              <w:spacing w:before="0" w:after="0"/>
            </w:pPr>
          </w:p>
        </w:tc>
        <w:tc>
          <w:tcPr>
            <w:tcW w:w="275" w:type="dxa"/>
            <w:tcBorders>
              <w:top w:val="nil"/>
              <w:left w:val="nil"/>
              <w:bottom w:val="single" w:sz="2" w:space="0" w:color="1AB2AC"/>
              <w:right w:val="nil"/>
            </w:tcBorders>
            <w:shd w:val="clear" w:color="auto" w:fill="1AB2AC"/>
          </w:tcPr>
          <w:p w14:paraId="534B368E" w14:textId="66A35418" w:rsidR="00587766" w:rsidRDefault="00587766" w:rsidP="0061704E">
            <w:pPr>
              <w:pStyle w:val="Dates"/>
              <w:spacing w:before="0"/>
            </w:pPr>
          </w:p>
        </w:tc>
        <w:tc>
          <w:tcPr>
            <w:tcW w:w="1924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0778CF9D" w14:textId="36DFD0BE" w:rsidR="004D7CE7" w:rsidRDefault="27D0D055" w:rsidP="0061704E">
            <w:pPr>
              <w:pStyle w:val="BodyText"/>
              <w:spacing w:before="0" w:after="0"/>
            </w:pPr>
            <w: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2" w:space="0" w:color="1AB2AC"/>
              <w:right w:val="nil"/>
            </w:tcBorders>
            <w:shd w:val="clear" w:color="auto" w:fill="1AB2AC"/>
          </w:tcPr>
          <w:p w14:paraId="40C16E56" w14:textId="0F49B63C" w:rsidR="00587766" w:rsidRDefault="00587766" w:rsidP="00900E1C">
            <w:pPr>
              <w:pStyle w:val="Dates"/>
              <w:spacing w:before="0"/>
            </w:pPr>
          </w:p>
        </w:tc>
        <w:tc>
          <w:tcPr>
            <w:tcW w:w="1693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57B2AAD7" w14:textId="77777777" w:rsidR="00587766" w:rsidRDefault="00587766" w:rsidP="00900E1C">
            <w:pPr>
              <w:pStyle w:val="BodyText"/>
              <w:spacing w:before="0"/>
            </w:pPr>
          </w:p>
        </w:tc>
      </w:tr>
    </w:tbl>
    <w:p w14:paraId="42C32964" w14:textId="6EF1715E" w:rsidR="00286791" w:rsidRPr="00587766" w:rsidRDefault="79B27815">
      <w:pPr>
        <w:pStyle w:val="Heading1"/>
        <w:rPr>
          <w:color w:val="F37121"/>
          <w:sz w:val="36"/>
          <w:szCs w:val="36"/>
        </w:rPr>
      </w:pPr>
      <w:r w:rsidRPr="4417F0E5">
        <w:rPr>
          <w:color w:val="F37121"/>
          <w:sz w:val="36"/>
          <w:szCs w:val="36"/>
        </w:rPr>
        <w:t>October</w:t>
      </w:r>
      <w:r w:rsidR="00587766" w:rsidRPr="4417F0E5">
        <w:rPr>
          <w:color w:val="F37121"/>
          <w:sz w:val="36"/>
          <w:szCs w:val="36"/>
        </w:rPr>
        <w:t xml:space="preserve"> 20</w:t>
      </w:r>
      <w:r w:rsidR="002A21F4" w:rsidRPr="4417F0E5">
        <w:rPr>
          <w:color w:val="F37121"/>
          <w:sz w:val="36"/>
          <w:szCs w:val="36"/>
        </w:rPr>
        <w:t>2</w:t>
      </w:r>
      <w:r w:rsidR="004F701B">
        <w:rPr>
          <w:color w:val="F37121"/>
          <w:sz w:val="36"/>
          <w:szCs w:val="36"/>
        </w:rPr>
        <w:t>5</w:t>
      </w:r>
      <w:r w:rsidR="11DFD926" w:rsidRPr="4417F0E5">
        <w:rPr>
          <w:color w:val="F37121"/>
          <w:sz w:val="36"/>
          <w:szCs w:val="36"/>
        </w:rPr>
        <w:t xml:space="preserve"> </w:t>
      </w:r>
    </w:p>
    <w:tbl>
      <w:tblPr>
        <w:tblW w:w="10484" w:type="dxa"/>
        <w:tblInd w:w="5" w:type="dxa"/>
        <w:tblBorders>
          <w:top w:val="single" w:sz="4" w:space="0" w:color="00ABBD" w:themeColor="accent1"/>
          <w:left w:val="single" w:sz="4" w:space="0" w:color="00ABBD" w:themeColor="accent1"/>
          <w:bottom w:val="single" w:sz="4" w:space="0" w:color="00ABBD" w:themeColor="accent1"/>
          <w:right w:val="single" w:sz="4" w:space="0" w:color="00ABBD" w:themeColor="accent1"/>
          <w:insideH w:val="single" w:sz="4" w:space="0" w:color="00ABBD" w:themeColor="accent1"/>
          <w:insideV w:val="single" w:sz="4" w:space="0" w:color="00ABBD" w:themeColor="accen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eptember"/>
      </w:tblPr>
      <w:tblGrid>
        <w:gridCol w:w="265"/>
        <w:gridCol w:w="1862"/>
        <w:gridCol w:w="300"/>
        <w:gridCol w:w="1797"/>
        <w:gridCol w:w="275"/>
        <w:gridCol w:w="1981"/>
        <w:gridCol w:w="270"/>
        <w:gridCol w:w="1845"/>
        <w:gridCol w:w="314"/>
        <w:gridCol w:w="1575"/>
      </w:tblGrid>
      <w:tr w:rsidR="00256187" w14:paraId="7A4FA1C6" w14:textId="77777777" w:rsidTr="6CB593BE">
        <w:trPr>
          <w:trHeight w:hRule="exact" w:val="293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7121"/>
            <w:vAlign w:val="center"/>
          </w:tcPr>
          <w:p w14:paraId="5417ACC8" w14:textId="77777777" w:rsidR="00256187" w:rsidRDefault="00256187">
            <w:pPr>
              <w:pStyle w:val="Days"/>
            </w:pPr>
            <w:r>
              <w:t>Monday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7121"/>
            <w:vAlign w:val="center"/>
          </w:tcPr>
          <w:p w14:paraId="2B4C4B20" w14:textId="77777777" w:rsidR="00256187" w:rsidRDefault="00256187">
            <w:pPr>
              <w:pStyle w:val="Days"/>
            </w:pPr>
            <w:r>
              <w:t>Tuesday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7121"/>
            <w:vAlign w:val="center"/>
          </w:tcPr>
          <w:p w14:paraId="28EAD5A1" w14:textId="77777777" w:rsidR="00256187" w:rsidRDefault="00256187">
            <w:pPr>
              <w:pStyle w:val="Days"/>
            </w:pPr>
            <w:r>
              <w:t>Wednesday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7121"/>
            <w:vAlign w:val="center"/>
          </w:tcPr>
          <w:p w14:paraId="54125482" w14:textId="77777777" w:rsidR="00256187" w:rsidRDefault="00256187">
            <w:pPr>
              <w:pStyle w:val="Days"/>
            </w:pPr>
            <w:r>
              <w:t>Thursday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7121"/>
            <w:vAlign w:val="center"/>
          </w:tcPr>
          <w:p w14:paraId="5E40E2F4" w14:textId="77777777" w:rsidR="00256187" w:rsidRDefault="00256187">
            <w:pPr>
              <w:pStyle w:val="Days"/>
            </w:pPr>
            <w:r>
              <w:t>Friday</w:t>
            </w:r>
          </w:p>
        </w:tc>
      </w:tr>
      <w:tr w:rsidR="00B535EF" w14:paraId="1574F4B4" w14:textId="77777777" w:rsidTr="00900E1C">
        <w:trPr>
          <w:trHeight w:val="430"/>
        </w:trPr>
        <w:tc>
          <w:tcPr>
            <w:tcW w:w="265" w:type="dxa"/>
            <w:tcBorders>
              <w:top w:val="nil"/>
              <w:left w:val="nil"/>
              <w:bottom w:val="single" w:sz="2" w:space="0" w:color="FCA93F"/>
              <w:right w:val="nil"/>
            </w:tcBorders>
            <w:shd w:val="clear" w:color="auto" w:fill="FFC000"/>
          </w:tcPr>
          <w:p w14:paraId="5BFE21CA" w14:textId="77777777" w:rsidR="00256187" w:rsidRDefault="00256187" w:rsidP="65DF4523">
            <w:pPr>
              <w:pStyle w:val="Off-MonthDates"/>
              <w:spacing w:before="0"/>
            </w:pPr>
          </w:p>
        </w:tc>
        <w:tc>
          <w:tcPr>
            <w:tcW w:w="1862" w:type="dxa"/>
            <w:tcBorders>
              <w:top w:val="nil"/>
              <w:left w:val="nil"/>
              <w:bottom w:val="single" w:sz="2" w:space="0" w:color="F37121"/>
              <w:right w:val="nil"/>
            </w:tcBorders>
          </w:tcPr>
          <w:p w14:paraId="3F631BC6" w14:textId="77777777" w:rsidR="00256187" w:rsidRDefault="00256187" w:rsidP="65DF4523">
            <w:pPr>
              <w:pStyle w:val="BodyText"/>
              <w:spacing w:before="0" w:after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582D4927" w14:textId="5750296C" w:rsidR="00256187" w:rsidRDefault="00256187" w:rsidP="65DF4523">
            <w:pPr>
              <w:pStyle w:val="Dates"/>
              <w:spacing w:before="0"/>
              <w:jc w:val="left"/>
            </w:pPr>
          </w:p>
        </w:tc>
        <w:tc>
          <w:tcPr>
            <w:tcW w:w="1797" w:type="dxa"/>
            <w:tcBorders>
              <w:top w:val="nil"/>
              <w:left w:val="nil"/>
              <w:bottom w:val="single" w:sz="2" w:space="0" w:color="F37121"/>
              <w:right w:val="nil"/>
            </w:tcBorders>
          </w:tcPr>
          <w:p w14:paraId="14743C06" w14:textId="77777777" w:rsidR="001C3FE3" w:rsidRPr="001C3FE3" w:rsidRDefault="001C3FE3" w:rsidP="65DF4523">
            <w:pPr>
              <w:pStyle w:val="BodyText"/>
              <w:spacing w:before="0" w:after="0"/>
              <w:rPr>
                <w:b/>
                <w:bCs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EB644"/>
          </w:tcPr>
          <w:p w14:paraId="4A2F6056" w14:textId="1A11B0C1" w:rsidR="00256187" w:rsidRDefault="004F701B" w:rsidP="65DF4523">
            <w:pPr>
              <w:pStyle w:val="Dates"/>
              <w:spacing w:before="0"/>
            </w:pPr>
            <w: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2" w:space="0" w:color="F37121"/>
              <w:right w:val="nil"/>
            </w:tcBorders>
          </w:tcPr>
          <w:p w14:paraId="0FD3397D" w14:textId="66FF7FCF" w:rsidR="006E6C9D" w:rsidRPr="00857961" w:rsidRDefault="297D52EE" w:rsidP="167229BA">
            <w:pPr>
              <w:spacing w:line="257" w:lineRule="auto"/>
              <w:rPr>
                <w:rFonts w:ascii="Calibri" w:eastAsia="Calibri" w:hAnsi="Calibri" w:cs="Calibri"/>
                <w:color w:val="auto"/>
              </w:rPr>
            </w:pPr>
            <w:r w:rsidRPr="00857961">
              <w:rPr>
                <w:rFonts w:ascii="Calibri" w:eastAsia="Calibri" w:hAnsi="Calibri" w:cs="Calibri"/>
                <w:color w:val="auto"/>
              </w:rPr>
              <w:t>Psych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EB644"/>
          </w:tcPr>
          <w:p w14:paraId="355129A8" w14:textId="33B6985B" w:rsidR="00256187" w:rsidRDefault="004F701B" w:rsidP="65DF4523">
            <w:pPr>
              <w:pStyle w:val="Dates"/>
              <w:spacing w:before="0"/>
            </w:pPr>
            <w: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F37121"/>
              <w:right w:val="nil"/>
            </w:tcBorders>
            <w:shd w:val="clear" w:color="auto" w:fill="FDE5D2" w:themeFill="accent3" w:themeFillTint="33"/>
            <w:vAlign w:val="center"/>
          </w:tcPr>
          <w:p w14:paraId="17B2D3F5" w14:textId="77777777" w:rsidR="004F701B" w:rsidRDefault="62272FA5" w:rsidP="004F701B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  <w:p w14:paraId="7AD966A5" w14:textId="79A3B064" w:rsidR="009F22AE" w:rsidRPr="004F701B" w:rsidRDefault="004F701B" w:rsidP="004F701B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Yom Kippur</w:t>
            </w:r>
          </w:p>
          <w:p w14:paraId="0143B784" w14:textId="3A1E888B" w:rsidR="00256187" w:rsidRDefault="00256187" w:rsidP="004F701B">
            <w:pPr>
              <w:pStyle w:val="BodyText"/>
              <w:spacing w:before="0" w:after="0"/>
              <w:ind w:left="0"/>
              <w:jc w:val="center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EB644"/>
          </w:tcPr>
          <w:p w14:paraId="1DE3E1E7" w14:textId="7EFFB665" w:rsidR="00256187" w:rsidRDefault="004F701B" w:rsidP="65DF4523">
            <w:pPr>
              <w:pStyle w:val="Dates"/>
              <w:spacing w:before="0"/>
            </w:pPr>
            <w: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F37121"/>
              <w:right w:val="nil"/>
            </w:tcBorders>
          </w:tcPr>
          <w:p w14:paraId="4A5E0F12" w14:textId="5E18B797" w:rsidR="00256187" w:rsidRDefault="2758560A" w:rsidP="65DF4523">
            <w:pPr>
              <w:pStyle w:val="BodyText"/>
              <w:spacing w:before="0" w:after="0"/>
              <w:ind w:left="0"/>
            </w:pPr>
            <w:r>
              <w:t xml:space="preserve"> </w:t>
            </w:r>
          </w:p>
        </w:tc>
      </w:tr>
      <w:tr w:rsidR="00B535EF" w14:paraId="08C98F84" w14:textId="77777777" w:rsidTr="00900E1C">
        <w:trPr>
          <w:trHeight w:hRule="exact" w:val="930"/>
        </w:trPr>
        <w:tc>
          <w:tcPr>
            <w:tcW w:w="265" w:type="dxa"/>
            <w:tcBorders>
              <w:top w:val="single" w:sz="2" w:space="0" w:color="FCA93F"/>
              <w:left w:val="nil"/>
              <w:bottom w:val="nil"/>
              <w:right w:val="nil"/>
            </w:tcBorders>
            <w:shd w:val="clear" w:color="auto" w:fill="FCA93F"/>
          </w:tcPr>
          <w:p w14:paraId="42DC6060" w14:textId="33052AA4" w:rsidR="00256187" w:rsidRPr="007664E7" w:rsidRDefault="004F701B" w:rsidP="65DF4523">
            <w:pPr>
              <w:pStyle w:val="Dates"/>
              <w:spacing w:befor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1862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0B636D73" w14:textId="5638A7D2" w:rsidR="00D63A05" w:rsidRPr="00857961" w:rsidRDefault="5EDCCAE8" w:rsidP="00900E1C">
            <w:pPr>
              <w:pStyle w:val="BodyText"/>
              <w:keepNext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 xml:space="preserve">Library </w:t>
            </w:r>
            <w:r w:rsidR="1E4F307F" w:rsidRPr="00857961">
              <w:rPr>
                <w:color w:val="auto"/>
              </w:rPr>
              <w:t>K</w:t>
            </w:r>
            <w:r w:rsidRPr="00857961">
              <w:rPr>
                <w:color w:val="auto"/>
              </w:rPr>
              <w:t>-12</w:t>
            </w:r>
          </w:p>
          <w:p w14:paraId="0EDC5A6A" w14:textId="719F7F9D" w:rsidR="00D63A05" w:rsidRPr="00857961" w:rsidRDefault="726AE35B" w:rsidP="00900E1C">
            <w:pPr>
              <w:pStyle w:val="BodyText"/>
              <w:keepNext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Math 9-12</w:t>
            </w:r>
          </w:p>
          <w:p w14:paraId="0670467C" w14:textId="77777777" w:rsidR="00900E1C" w:rsidRPr="00857961" w:rsidRDefault="55B9196C" w:rsidP="00900E1C">
            <w:pPr>
              <w:pStyle w:val="BodyText"/>
              <w:keepNext/>
              <w:spacing w:before="0" w:after="0" w:line="240" w:lineRule="auto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Special Class 5-8</w:t>
            </w:r>
          </w:p>
          <w:p w14:paraId="7D5719E8" w14:textId="632B1277" w:rsidR="00D63A05" w:rsidRPr="00857961" w:rsidRDefault="66909DC2" w:rsidP="00900E1C">
            <w:pPr>
              <w:pStyle w:val="BodyText"/>
              <w:keepNext/>
              <w:spacing w:before="0" w:after="0" w:line="240" w:lineRule="auto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Nurses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CA93F"/>
          </w:tcPr>
          <w:p w14:paraId="1189CB53" w14:textId="6841A96C" w:rsidR="00256187" w:rsidRDefault="004F701B" w:rsidP="65DF4523">
            <w:pPr>
              <w:pStyle w:val="Dates"/>
              <w:spacing w:before="0"/>
            </w:pPr>
            <w:r>
              <w:t>7</w:t>
            </w:r>
          </w:p>
        </w:tc>
        <w:tc>
          <w:tcPr>
            <w:tcW w:w="1797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76820890" w14:textId="7164BA18" w:rsidR="4E11F14F" w:rsidRPr="00857961" w:rsidRDefault="4E11F14F" w:rsidP="4E34123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Secondary Cabinet</w:t>
            </w:r>
          </w:p>
          <w:p w14:paraId="0DC34542" w14:textId="763DA80B" w:rsidR="009E239E" w:rsidRPr="00857961" w:rsidRDefault="7A804D66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SS 7/8</w:t>
            </w:r>
          </w:p>
          <w:p w14:paraId="6803023F" w14:textId="77777777" w:rsidR="009E239E" w:rsidRDefault="0B29B013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Art K-12</w:t>
            </w:r>
          </w:p>
          <w:p w14:paraId="5E30F8A1" w14:textId="3EB1A436" w:rsidR="00B748E0" w:rsidRPr="00857961" w:rsidRDefault="00B748E0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Math 7/8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CA93F"/>
          </w:tcPr>
          <w:p w14:paraId="17BF2057" w14:textId="3A0D77E4" w:rsidR="00256187" w:rsidRDefault="004F701B" w:rsidP="65DF4523">
            <w:pPr>
              <w:pStyle w:val="Dates"/>
              <w:spacing w:before="0"/>
            </w:pPr>
            <w:r>
              <w:t>8</w:t>
            </w:r>
          </w:p>
        </w:tc>
        <w:tc>
          <w:tcPr>
            <w:tcW w:w="1981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  <w:shd w:val="clear" w:color="auto" w:fill="FFFFFF" w:themeFill="background1"/>
          </w:tcPr>
          <w:p w14:paraId="24D011BE" w14:textId="47575C4D" w:rsidR="00DC55A0" w:rsidRPr="00857961" w:rsidRDefault="70C9E6CA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Math/ Sci 5-6</w:t>
            </w:r>
            <w:r w:rsidR="71B01831" w:rsidRPr="00857961">
              <w:rPr>
                <w:color w:val="auto"/>
              </w:rPr>
              <w:t xml:space="preserve">  </w:t>
            </w:r>
          </w:p>
          <w:p w14:paraId="74178A31" w14:textId="6B0B1C98" w:rsidR="00DC55A0" w:rsidRPr="00857961" w:rsidRDefault="2F536130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WL 9-12</w:t>
            </w:r>
          </w:p>
          <w:p w14:paraId="02537097" w14:textId="0255E554" w:rsidR="00DC55A0" w:rsidRPr="00857961" w:rsidRDefault="0E16B86F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WL 7/8</w:t>
            </w:r>
          </w:p>
          <w:p w14:paraId="0734CD29" w14:textId="171F268B" w:rsidR="00DC55A0" w:rsidRPr="00857961" w:rsidRDefault="6CFC409B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OT/PT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CA93F"/>
          </w:tcPr>
          <w:p w14:paraId="0FAF6348" w14:textId="31BD2FA2" w:rsidR="00256187" w:rsidRDefault="004F701B" w:rsidP="65DF4523">
            <w:pPr>
              <w:pStyle w:val="Dates"/>
              <w:spacing w:before="0"/>
            </w:pPr>
            <w:r>
              <w:t>9</w:t>
            </w:r>
          </w:p>
        </w:tc>
        <w:tc>
          <w:tcPr>
            <w:tcW w:w="1845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4D8E2146" w14:textId="13F7F024" w:rsidR="367502FF" w:rsidRPr="004F701B" w:rsidRDefault="6E611BB5" w:rsidP="3D0A7E10">
            <w:pPr>
              <w:pStyle w:val="BodyText"/>
              <w:spacing w:before="0" w:afterAutospacing="1" w:line="259" w:lineRule="auto"/>
              <w:rPr>
                <w:b/>
                <w:bCs/>
              </w:rPr>
            </w:pPr>
            <w:r w:rsidRPr="3D0A7E10">
              <w:rPr>
                <w:b/>
                <w:bCs/>
              </w:rPr>
              <w:t>Faculty Meetings</w:t>
            </w:r>
          </w:p>
          <w:p w14:paraId="7F02F825" w14:textId="119B5C31" w:rsidR="367502FF" w:rsidRPr="004F701B" w:rsidRDefault="367502FF" w:rsidP="65DF4523">
            <w:pPr>
              <w:pStyle w:val="Dates"/>
              <w:spacing w:before="0" w:line="259" w:lineRule="auto"/>
              <w:jc w:val="left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CA93F"/>
          </w:tcPr>
          <w:p w14:paraId="2CBF26F7" w14:textId="44254489" w:rsidR="367502FF" w:rsidRPr="004F701B" w:rsidRDefault="004F701B" w:rsidP="65DF4523">
            <w:pPr>
              <w:pStyle w:val="BodyText"/>
              <w:spacing w:before="0" w:after="0"/>
              <w:ind w:left="0"/>
              <w:rPr>
                <w:b/>
                <w:bCs/>
                <w:color w:val="FFFFFF" w:themeColor="background1"/>
              </w:rPr>
            </w:pPr>
            <w:r w:rsidRPr="004F701B">
              <w:rPr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1575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27768498" w14:textId="445B65A6" w:rsidR="00256187" w:rsidRDefault="00256187" w:rsidP="65DF4523">
            <w:pPr>
              <w:pStyle w:val="BodyText"/>
              <w:spacing w:before="0" w:after="0"/>
              <w:ind w:left="0"/>
            </w:pPr>
          </w:p>
        </w:tc>
      </w:tr>
      <w:tr w:rsidR="00B535EF" w14:paraId="7CC85DDA" w14:textId="77777777" w:rsidTr="6CB593BE">
        <w:trPr>
          <w:trHeight w:val="135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A9A3A"/>
          </w:tcPr>
          <w:p w14:paraId="37937BB1" w14:textId="100F8C57" w:rsidR="00256187" w:rsidRDefault="004F701B" w:rsidP="65DF4523">
            <w:pPr>
              <w:pStyle w:val="Dates"/>
              <w:spacing w:before="0"/>
            </w:pPr>
            <w:r>
              <w:t>13</w:t>
            </w:r>
          </w:p>
        </w:tc>
        <w:tc>
          <w:tcPr>
            <w:tcW w:w="1862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  <w:shd w:val="clear" w:color="auto" w:fill="FDE5D2" w:themeFill="accent3" w:themeFillTint="33"/>
            <w:vAlign w:val="center"/>
          </w:tcPr>
          <w:p w14:paraId="19DEADE4" w14:textId="427A1992" w:rsidR="004557D6" w:rsidRPr="00857961" w:rsidRDefault="29FD11D9" w:rsidP="004F701B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  <w:color w:val="auto"/>
              </w:rPr>
            </w:pPr>
            <w:r w:rsidRPr="00857961">
              <w:rPr>
                <w:b/>
                <w:bCs/>
                <w:i/>
                <w:iCs/>
                <w:color w:val="auto"/>
              </w:rPr>
              <w:t>Columbus Day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A9A3A"/>
          </w:tcPr>
          <w:p w14:paraId="0EC1C7A4" w14:textId="4E819DE3" w:rsidR="00256187" w:rsidRDefault="004F701B" w:rsidP="65DF4523">
            <w:pPr>
              <w:pStyle w:val="Dates"/>
              <w:spacing w:before="0"/>
            </w:pPr>
            <w:r>
              <w:t>14</w:t>
            </w:r>
          </w:p>
        </w:tc>
        <w:tc>
          <w:tcPr>
            <w:tcW w:w="1797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19BCD934" w14:textId="794EB838" w:rsidR="004351A3" w:rsidRPr="00857961" w:rsidRDefault="576E6C55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Humanities 5/6</w:t>
            </w:r>
          </w:p>
          <w:p w14:paraId="2F795E59" w14:textId="03096FB5" w:rsidR="004351A3" w:rsidRPr="00857961" w:rsidRDefault="5A93FB61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ELA 7/8</w:t>
            </w:r>
          </w:p>
          <w:p w14:paraId="5D90E0FC" w14:textId="721F982B" w:rsidR="004351A3" w:rsidRPr="00857961" w:rsidRDefault="15A7C371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ENL 5-8</w:t>
            </w:r>
            <w:r w:rsidR="004351A3" w:rsidRPr="00857961">
              <w:rPr>
                <w:color w:val="auto"/>
              </w:rPr>
              <w:br/>
            </w:r>
            <w:r w:rsidR="7B2AD5A0" w:rsidRPr="00857961">
              <w:rPr>
                <w:color w:val="auto"/>
              </w:rPr>
              <w:t>Reading 5-8</w:t>
            </w:r>
          </w:p>
          <w:p w14:paraId="43D9F020" w14:textId="29C38C19" w:rsidR="004351A3" w:rsidRPr="00857961" w:rsidRDefault="7BEFAAF5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Science 7</w:t>
            </w:r>
            <w:r w:rsidR="00EB4BDE">
              <w:rPr>
                <w:color w:val="auto"/>
              </w:rPr>
              <w:t>/</w:t>
            </w:r>
            <w:r w:rsidRPr="00857961">
              <w:rPr>
                <w:color w:val="auto"/>
              </w:rPr>
              <w:t xml:space="preserve">8 </w:t>
            </w:r>
          </w:p>
          <w:p w14:paraId="3970AE4A" w14:textId="7FBAFA42" w:rsidR="004351A3" w:rsidRPr="00857961" w:rsidRDefault="51119A1E" w:rsidP="00900E1C">
            <w:pPr>
              <w:pStyle w:val="BodyText"/>
              <w:keepNext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Spec Ed 9-12</w:t>
            </w:r>
          </w:p>
          <w:p w14:paraId="5568E9D2" w14:textId="462C2363" w:rsidR="004351A3" w:rsidRPr="00857961" w:rsidRDefault="604BF9A5" w:rsidP="00900E1C">
            <w:pPr>
              <w:pStyle w:val="BodyText"/>
              <w:keepNext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Elementary Cabinet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A9A3A"/>
          </w:tcPr>
          <w:p w14:paraId="34DEF089" w14:textId="6B30056F" w:rsidR="00256187" w:rsidRDefault="004F701B" w:rsidP="65DF4523">
            <w:pPr>
              <w:pStyle w:val="Dates"/>
              <w:spacing w:before="0"/>
            </w:pPr>
            <w:r>
              <w:t>15</w:t>
            </w:r>
          </w:p>
        </w:tc>
        <w:tc>
          <w:tcPr>
            <w:tcW w:w="1981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4B0B5A5E" w14:textId="0367EBF9" w:rsidR="00D05D16" w:rsidRPr="00857961" w:rsidRDefault="3F57068E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Bus/Tech/ FACS 5-12</w:t>
            </w:r>
          </w:p>
          <w:p w14:paraId="06DAB291" w14:textId="17E92522" w:rsidR="00D05D16" w:rsidRPr="00857961" w:rsidRDefault="2A48572D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KHS ENL/ELL Content Team</w:t>
            </w:r>
            <w:r w:rsidR="3F57068E" w:rsidRPr="00857961">
              <w:rPr>
                <w:color w:val="auto"/>
              </w:rPr>
              <w:t xml:space="preserve"> </w:t>
            </w:r>
          </w:p>
          <w:p w14:paraId="45204F2B" w14:textId="6F5FB8C3" w:rsidR="00D05D16" w:rsidRPr="00857961" w:rsidRDefault="3C6972A7" w:rsidP="167229BA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Speech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A9A3A"/>
          </w:tcPr>
          <w:p w14:paraId="0389FACB" w14:textId="2D428E3F" w:rsidR="00256187" w:rsidRDefault="004F701B" w:rsidP="65DF4523">
            <w:pPr>
              <w:pStyle w:val="Dates"/>
              <w:spacing w:before="0"/>
            </w:pPr>
            <w:r>
              <w:t>16</w:t>
            </w:r>
          </w:p>
        </w:tc>
        <w:tc>
          <w:tcPr>
            <w:tcW w:w="1845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76EB03C3" w14:textId="2B92CBCB" w:rsidR="00607666" w:rsidRDefault="0912C37F" w:rsidP="3D0A7E10">
            <w:pPr>
              <w:pStyle w:val="BodyText"/>
              <w:spacing w:before="0" w:after="0" w:afterAutospacing="1"/>
            </w:pPr>
            <w:r>
              <w:t>Principals meeting 3:30pm</w:t>
            </w:r>
          </w:p>
          <w:p w14:paraId="5E554DF4" w14:textId="5BBF2A54" w:rsidR="00607666" w:rsidRDefault="00607666" w:rsidP="65DF4523">
            <w:pPr>
              <w:pStyle w:val="BodyText"/>
              <w:spacing w:before="0" w:after="0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A9A3A"/>
          </w:tcPr>
          <w:p w14:paraId="099C61D6" w14:textId="5DBFC37A" w:rsidR="00256187" w:rsidRDefault="004F701B" w:rsidP="65DF4523">
            <w:pPr>
              <w:pStyle w:val="Dates"/>
              <w:spacing w:before="0"/>
            </w:pPr>
            <w:r>
              <w:t>17</w:t>
            </w:r>
          </w:p>
        </w:tc>
        <w:tc>
          <w:tcPr>
            <w:tcW w:w="1575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4F61FA33" w14:textId="75862048" w:rsidR="00256187" w:rsidRDefault="00256187" w:rsidP="65DF4523">
            <w:pPr>
              <w:pStyle w:val="BodyText"/>
              <w:spacing w:before="0" w:after="0"/>
            </w:pPr>
          </w:p>
        </w:tc>
      </w:tr>
      <w:tr w:rsidR="00B535EF" w14:paraId="32D273D6" w14:textId="77777777" w:rsidTr="00B94190">
        <w:trPr>
          <w:trHeight w:hRule="exact" w:val="1443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88B2C"/>
          </w:tcPr>
          <w:p w14:paraId="2DC5608B" w14:textId="40BEA284" w:rsidR="00256187" w:rsidRDefault="004F701B" w:rsidP="65DF4523">
            <w:pPr>
              <w:pStyle w:val="Dates"/>
              <w:spacing w:before="0"/>
            </w:pPr>
            <w:r>
              <w:t>20</w:t>
            </w:r>
          </w:p>
        </w:tc>
        <w:tc>
          <w:tcPr>
            <w:tcW w:w="1862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35990765" w14:textId="0A0CF1DA" w:rsidR="00A9648B" w:rsidRPr="00857961" w:rsidRDefault="41C61A7C" w:rsidP="002B71F8">
            <w:pPr>
              <w:pStyle w:val="BodyText"/>
              <w:keepNext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</w:t>
            </w:r>
            <w:r w:rsidR="77C8F68D" w:rsidRPr="00857961">
              <w:rPr>
                <w:color w:val="auto"/>
              </w:rPr>
              <w:t xml:space="preserve">S </w:t>
            </w:r>
            <w:r w:rsidR="29A4E443" w:rsidRPr="00857961">
              <w:rPr>
                <w:color w:val="auto"/>
              </w:rPr>
              <w:t>9-12</w:t>
            </w:r>
          </w:p>
          <w:p w14:paraId="67AF7B3F" w14:textId="0FCCB4CA" w:rsidR="00A9648B" w:rsidRPr="00857961" w:rsidRDefault="4C482709" w:rsidP="002B71F8">
            <w:pPr>
              <w:pStyle w:val="BodyText"/>
              <w:keepNext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 xml:space="preserve">Science 9-12 </w:t>
            </w:r>
          </w:p>
          <w:p w14:paraId="24EF3A98" w14:textId="234F17E2" w:rsidR="00A9648B" w:rsidRPr="00857961" w:rsidRDefault="0BC1BA38" w:rsidP="002B71F8">
            <w:pPr>
              <w:pStyle w:val="BodyText"/>
              <w:keepNext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Music K-12</w:t>
            </w:r>
          </w:p>
          <w:p w14:paraId="77BC5343" w14:textId="66C0FABA" w:rsidR="00A9648B" w:rsidRDefault="1DAE26AC" w:rsidP="002B71F8">
            <w:pPr>
              <w:pStyle w:val="BodyText"/>
              <w:keepNext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ICT/RR 5-8</w:t>
            </w:r>
          </w:p>
          <w:p w14:paraId="1E34F4BF" w14:textId="709E1103" w:rsidR="002B71F8" w:rsidRPr="00857961" w:rsidRDefault="002B71F8" w:rsidP="002B71F8">
            <w:pPr>
              <w:pStyle w:val="BodyText"/>
              <w:keepNext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PE K-12</w:t>
            </w:r>
          </w:p>
          <w:p w14:paraId="2897FFA4" w14:textId="76674ADA" w:rsidR="00A9648B" w:rsidRPr="00857961" w:rsidRDefault="00A9648B" w:rsidP="65DF4523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88B2C"/>
          </w:tcPr>
          <w:p w14:paraId="6A370F97" w14:textId="3C250F98" w:rsidR="00256187" w:rsidRDefault="004F701B" w:rsidP="65DF4523">
            <w:pPr>
              <w:pStyle w:val="Dates"/>
              <w:spacing w:before="0"/>
            </w:pPr>
            <w:r>
              <w:t>21</w:t>
            </w:r>
          </w:p>
        </w:tc>
        <w:tc>
          <w:tcPr>
            <w:tcW w:w="1797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7C1BA0F0" w14:textId="29DD3E4D" w:rsidR="00F84B6E" w:rsidRPr="00857961" w:rsidRDefault="07F18552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GLM K-2</w:t>
            </w:r>
            <w:r w:rsidR="00D2697B">
              <w:rPr>
                <w:color w:val="auto"/>
              </w:rPr>
              <w:t xml:space="preserve"> (SPED)</w:t>
            </w:r>
          </w:p>
          <w:p w14:paraId="05493F1F" w14:textId="033EFA69" w:rsidR="00F84B6E" w:rsidRPr="00857961" w:rsidRDefault="01F39662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Reading k-4</w:t>
            </w:r>
          </w:p>
          <w:p w14:paraId="7A41870D" w14:textId="0939C328" w:rsidR="00F84B6E" w:rsidRPr="00857961" w:rsidRDefault="43C6E32E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ENL K-2</w:t>
            </w:r>
          </w:p>
          <w:p w14:paraId="5D5E0BF7" w14:textId="554732CA" w:rsidR="00F84B6E" w:rsidRPr="00857961" w:rsidRDefault="00F84B6E" w:rsidP="167229BA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88B2C"/>
          </w:tcPr>
          <w:p w14:paraId="7BFDE316" w14:textId="0848C728" w:rsidR="00256187" w:rsidRDefault="004F701B" w:rsidP="65DF4523">
            <w:pPr>
              <w:pStyle w:val="Dates"/>
              <w:spacing w:before="0"/>
            </w:pPr>
            <w:r>
              <w:t>22</w:t>
            </w:r>
          </w:p>
        </w:tc>
        <w:tc>
          <w:tcPr>
            <w:tcW w:w="1981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7086A4DB" w14:textId="6BB0C5D7" w:rsidR="32119158" w:rsidRPr="00857961" w:rsidRDefault="72550E65" w:rsidP="4E34123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Counselors</w:t>
            </w:r>
            <w:r w:rsidR="6FF4D86A" w:rsidRPr="00857961">
              <w:rPr>
                <w:color w:val="auto"/>
              </w:rPr>
              <w:t xml:space="preserve"> </w:t>
            </w:r>
          </w:p>
          <w:p w14:paraId="203CD5E1" w14:textId="4AC12F3B" w:rsidR="354835DA" w:rsidRPr="00857961" w:rsidRDefault="354835DA" w:rsidP="4E34123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ENL 3-4</w:t>
            </w:r>
          </w:p>
          <w:p w14:paraId="358D6220" w14:textId="6D3109B5" w:rsidR="00422BBA" w:rsidRPr="00857961" w:rsidRDefault="641408CE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GLM 3-4</w:t>
            </w:r>
            <w:r w:rsidR="00D2697B">
              <w:rPr>
                <w:color w:val="auto"/>
              </w:rPr>
              <w:t xml:space="preserve"> (SPED)</w:t>
            </w:r>
          </w:p>
          <w:p w14:paraId="1703DF3E" w14:textId="4A51F113" w:rsidR="00422BBA" w:rsidRPr="00857961" w:rsidRDefault="36488F74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 xml:space="preserve">Tech Liaisons 5-12 </w:t>
            </w:r>
          </w:p>
          <w:p w14:paraId="1D224A09" w14:textId="42F4F769" w:rsidR="00422BBA" w:rsidRPr="00857961" w:rsidRDefault="64614B53" w:rsidP="167229BA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SW</w:t>
            </w:r>
          </w:p>
          <w:p w14:paraId="59BCBBF6" w14:textId="01F01291" w:rsidR="00B94190" w:rsidRPr="00857961" w:rsidRDefault="00B94190" w:rsidP="167229BA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Health 5-12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F88B2C"/>
              <w:right w:val="nil"/>
            </w:tcBorders>
            <w:shd w:val="clear" w:color="auto" w:fill="F88B2C"/>
          </w:tcPr>
          <w:p w14:paraId="3883BAE3" w14:textId="6E91ED88" w:rsidR="00256187" w:rsidRDefault="004F701B" w:rsidP="65DF4523">
            <w:pPr>
              <w:pStyle w:val="Dates"/>
              <w:spacing w:before="0"/>
            </w:pPr>
            <w:r>
              <w:t>23</w:t>
            </w:r>
          </w:p>
        </w:tc>
        <w:tc>
          <w:tcPr>
            <w:tcW w:w="1845" w:type="dxa"/>
            <w:tcBorders>
              <w:top w:val="single" w:sz="2" w:space="0" w:color="F37121"/>
              <w:left w:val="nil"/>
              <w:bottom w:val="single" w:sz="4" w:space="0" w:color="F37121"/>
              <w:right w:val="nil"/>
            </w:tcBorders>
          </w:tcPr>
          <w:p w14:paraId="30A578B2" w14:textId="1CBB642E" w:rsidR="00667B29" w:rsidRPr="00667B29" w:rsidRDefault="00667B29" w:rsidP="65DF4523">
            <w:pPr>
              <w:pStyle w:val="BodyText"/>
              <w:spacing w:before="0" w:after="0"/>
              <w:ind w:left="0"/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F88B2C"/>
              <w:right w:val="nil"/>
            </w:tcBorders>
            <w:shd w:val="clear" w:color="auto" w:fill="F88B2C"/>
          </w:tcPr>
          <w:p w14:paraId="57142386" w14:textId="47622502" w:rsidR="00256187" w:rsidRDefault="004F701B" w:rsidP="65DF4523">
            <w:pPr>
              <w:pStyle w:val="Dates"/>
              <w:spacing w:before="0"/>
            </w:pPr>
            <w:r>
              <w:t>24</w:t>
            </w:r>
          </w:p>
        </w:tc>
        <w:tc>
          <w:tcPr>
            <w:tcW w:w="1575" w:type="dxa"/>
            <w:tcBorders>
              <w:top w:val="single" w:sz="2" w:space="0" w:color="F37121"/>
              <w:left w:val="nil"/>
              <w:bottom w:val="single" w:sz="4" w:space="0" w:color="F37121"/>
              <w:right w:val="nil"/>
            </w:tcBorders>
          </w:tcPr>
          <w:p w14:paraId="601406D2" w14:textId="77777777" w:rsidR="00DB7063" w:rsidRDefault="004F701B" w:rsidP="004F701B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Early Dismissal </w:t>
            </w:r>
          </w:p>
          <w:p w14:paraId="3AA3A3DF" w14:textId="403946C4" w:rsidR="00A436C8" w:rsidRPr="00A436C8" w:rsidRDefault="00DB7063" w:rsidP="004F701B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Pre-K</w:t>
            </w:r>
            <w:r w:rsidR="004F701B">
              <w:rPr>
                <w:b/>
                <w:bCs/>
                <w:i/>
                <w:iCs/>
              </w:rPr>
              <w:t>-8</w:t>
            </w:r>
          </w:p>
        </w:tc>
      </w:tr>
      <w:tr w:rsidR="00B535EF" w14:paraId="1F71B68B" w14:textId="77777777" w:rsidTr="6CB593BE">
        <w:trPr>
          <w:trHeight w:hRule="exact" w:val="1043"/>
        </w:trPr>
        <w:tc>
          <w:tcPr>
            <w:tcW w:w="265" w:type="dxa"/>
            <w:tcBorders>
              <w:top w:val="nil"/>
              <w:left w:val="nil"/>
              <w:bottom w:val="single" w:sz="4" w:space="0" w:color="F37121"/>
              <w:right w:val="nil"/>
            </w:tcBorders>
            <w:shd w:val="clear" w:color="auto" w:fill="F37121"/>
          </w:tcPr>
          <w:p w14:paraId="4EB299B4" w14:textId="0051D751" w:rsidR="00256187" w:rsidRDefault="004F701B" w:rsidP="65DF4523">
            <w:pPr>
              <w:pStyle w:val="Dates"/>
              <w:spacing w:before="0"/>
            </w:pPr>
            <w:r>
              <w:t>27</w:t>
            </w:r>
          </w:p>
        </w:tc>
        <w:tc>
          <w:tcPr>
            <w:tcW w:w="1862" w:type="dxa"/>
            <w:tcBorders>
              <w:top w:val="single" w:sz="2" w:space="0" w:color="F37121"/>
              <w:left w:val="nil"/>
              <w:bottom w:val="single" w:sz="4" w:space="0" w:color="F37121"/>
              <w:right w:val="nil"/>
            </w:tcBorders>
          </w:tcPr>
          <w:p w14:paraId="49DC0117" w14:textId="77777777" w:rsidR="00C75975" w:rsidRDefault="22E94AFC" w:rsidP="65DF4523">
            <w:pPr>
              <w:pStyle w:val="BodyText"/>
              <w:spacing w:before="0" w:after="0"/>
            </w:pPr>
            <w:r>
              <w:t>ELA</w:t>
            </w:r>
            <w:r w:rsidR="332368E3">
              <w:t xml:space="preserve"> </w:t>
            </w:r>
            <w:r w:rsidR="69080F5C">
              <w:t>9-12</w:t>
            </w:r>
            <w:r w:rsidR="00C75975">
              <w:t xml:space="preserve"> </w:t>
            </w:r>
          </w:p>
          <w:p w14:paraId="61061D31" w14:textId="142E28B2" w:rsidR="00AD0CAD" w:rsidRDefault="00C75975" w:rsidP="65DF4523">
            <w:pPr>
              <w:pStyle w:val="BodyText"/>
              <w:spacing w:before="0" w:after="0"/>
            </w:pPr>
            <w:r>
              <w:t>Tech Liaisons K-4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F37121"/>
              <w:right w:val="nil"/>
            </w:tcBorders>
            <w:shd w:val="clear" w:color="auto" w:fill="F37121"/>
          </w:tcPr>
          <w:p w14:paraId="429ABED6" w14:textId="360D5294" w:rsidR="00256187" w:rsidRDefault="004F701B" w:rsidP="65DF4523">
            <w:pPr>
              <w:pStyle w:val="Dates"/>
              <w:spacing w:before="0"/>
            </w:pPr>
            <w:r>
              <w:t>28</w:t>
            </w:r>
          </w:p>
        </w:tc>
        <w:tc>
          <w:tcPr>
            <w:tcW w:w="1797" w:type="dxa"/>
            <w:tcBorders>
              <w:top w:val="single" w:sz="2" w:space="0" w:color="F37121"/>
              <w:left w:val="nil"/>
              <w:bottom w:val="single" w:sz="4" w:space="0" w:color="F37121"/>
              <w:right w:val="nil"/>
            </w:tcBorders>
          </w:tcPr>
          <w:p w14:paraId="70DF5584" w14:textId="0019C2AC" w:rsidR="001F0DEC" w:rsidRDefault="001F0DEC" w:rsidP="65DF4523">
            <w:pPr>
              <w:pStyle w:val="BodyText"/>
              <w:spacing w:before="0" w:after="0"/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F37121"/>
              <w:right w:val="nil"/>
            </w:tcBorders>
            <w:shd w:val="clear" w:color="auto" w:fill="F37121"/>
          </w:tcPr>
          <w:p w14:paraId="42E08C29" w14:textId="1BBF11D0" w:rsidR="00256187" w:rsidRDefault="004F701B" w:rsidP="65DF4523">
            <w:pPr>
              <w:pStyle w:val="Dates"/>
              <w:spacing w:before="0"/>
            </w:pPr>
            <w:r>
              <w:t>29</w:t>
            </w:r>
          </w:p>
        </w:tc>
        <w:tc>
          <w:tcPr>
            <w:tcW w:w="1981" w:type="dxa"/>
            <w:tcBorders>
              <w:top w:val="single" w:sz="2" w:space="0" w:color="F37121"/>
              <w:left w:val="nil"/>
              <w:bottom w:val="single" w:sz="4" w:space="0" w:color="F37121"/>
              <w:right w:val="nil"/>
            </w:tcBorders>
          </w:tcPr>
          <w:p w14:paraId="7D81D197" w14:textId="06B7C584" w:rsidR="00602AF1" w:rsidRPr="004F701B" w:rsidRDefault="00602AF1" w:rsidP="65DF4523">
            <w:pPr>
              <w:pStyle w:val="BodyText"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70" w:type="dxa"/>
            <w:tcBorders>
              <w:top w:val="single" w:sz="4" w:space="0" w:color="F88B2C"/>
              <w:left w:val="nil"/>
              <w:bottom w:val="single" w:sz="4" w:space="0" w:color="F37121"/>
              <w:right w:val="nil"/>
            </w:tcBorders>
            <w:shd w:val="clear" w:color="auto" w:fill="F67B00"/>
          </w:tcPr>
          <w:p w14:paraId="78528AE8" w14:textId="083044B3" w:rsidR="00256187" w:rsidRPr="004F701B" w:rsidRDefault="004F701B" w:rsidP="65DF4523">
            <w:pPr>
              <w:pStyle w:val="Off-MonthDates"/>
              <w:spacing w:before="0"/>
              <w:rPr>
                <w:color w:val="FFFFFF" w:themeColor="background1"/>
              </w:rPr>
            </w:pPr>
            <w:r w:rsidRPr="004F701B">
              <w:rPr>
                <w:color w:val="FFFFFF" w:themeColor="background1"/>
              </w:rPr>
              <w:t>30</w:t>
            </w:r>
          </w:p>
        </w:tc>
        <w:tc>
          <w:tcPr>
            <w:tcW w:w="1845" w:type="dxa"/>
            <w:tcBorders>
              <w:top w:val="single" w:sz="4" w:space="0" w:color="F37121"/>
              <w:left w:val="nil"/>
              <w:bottom w:val="single" w:sz="4" w:space="0" w:color="F37121"/>
              <w:right w:val="nil"/>
            </w:tcBorders>
          </w:tcPr>
          <w:p w14:paraId="11A7ECA1" w14:textId="4606969E" w:rsidR="00015422" w:rsidRDefault="00015422" w:rsidP="65DF4523">
            <w:pPr>
              <w:pStyle w:val="BodyText"/>
              <w:spacing w:before="0" w:after="0"/>
            </w:pPr>
          </w:p>
        </w:tc>
        <w:tc>
          <w:tcPr>
            <w:tcW w:w="314" w:type="dxa"/>
            <w:tcBorders>
              <w:top w:val="single" w:sz="4" w:space="0" w:color="F88B2C"/>
              <w:left w:val="nil"/>
              <w:bottom w:val="single" w:sz="4" w:space="0" w:color="F37121"/>
              <w:right w:val="nil"/>
            </w:tcBorders>
            <w:shd w:val="clear" w:color="auto" w:fill="F67B00"/>
          </w:tcPr>
          <w:p w14:paraId="722DAA30" w14:textId="757782E2" w:rsidR="00256187" w:rsidRPr="002138BD" w:rsidRDefault="004F701B" w:rsidP="65DF4523">
            <w:pPr>
              <w:pStyle w:val="Off-MonthDates"/>
              <w:spacing w:before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31</w:t>
            </w:r>
          </w:p>
        </w:tc>
        <w:tc>
          <w:tcPr>
            <w:tcW w:w="1575" w:type="dxa"/>
            <w:tcBorders>
              <w:top w:val="single" w:sz="4" w:space="0" w:color="F37121"/>
              <w:left w:val="nil"/>
              <w:bottom w:val="single" w:sz="4" w:space="0" w:color="F37121"/>
              <w:right w:val="nil"/>
            </w:tcBorders>
          </w:tcPr>
          <w:p w14:paraId="5CE6DB23" w14:textId="1C472790" w:rsidR="0003465C" w:rsidRPr="0003465C" w:rsidRDefault="0003465C" w:rsidP="65DF4523">
            <w:pPr>
              <w:jc w:val="center"/>
            </w:pPr>
          </w:p>
        </w:tc>
      </w:tr>
    </w:tbl>
    <w:p w14:paraId="58EBA6C0" w14:textId="77777777" w:rsidR="0061704E" w:rsidRDefault="0061704E" w:rsidP="65DF4523">
      <w:pPr>
        <w:pStyle w:val="Heading1"/>
        <w:spacing w:before="0" w:after="0"/>
        <w:rPr>
          <w:color w:val="BF0C00"/>
          <w:sz w:val="36"/>
          <w:szCs w:val="36"/>
        </w:rPr>
      </w:pPr>
    </w:p>
    <w:p w14:paraId="0F9FC4FE" w14:textId="77777777" w:rsidR="0061704E" w:rsidRDefault="0061704E" w:rsidP="65DF4523">
      <w:pPr>
        <w:pStyle w:val="Heading1"/>
        <w:spacing w:before="0" w:after="0"/>
        <w:rPr>
          <w:color w:val="BF0C00"/>
          <w:sz w:val="36"/>
          <w:szCs w:val="36"/>
        </w:rPr>
      </w:pPr>
    </w:p>
    <w:p w14:paraId="34EDCF71" w14:textId="77777777" w:rsidR="0061704E" w:rsidRPr="0061704E" w:rsidRDefault="0061704E" w:rsidP="0061704E"/>
    <w:p w14:paraId="6874AA64" w14:textId="169FE84E" w:rsidR="00286791" w:rsidRPr="00587766" w:rsidRDefault="7964BBCC" w:rsidP="65DF4523">
      <w:pPr>
        <w:pStyle w:val="Heading1"/>
        <w:spacing w:before="0" w:after="0"/>
        <w:rPr>
          <w:color w:val="BF0C00"/>
          <w:sz w:val="36"/>
          <w:szCs w:val="36"/>
        </w:rPr>
      </w:pPr>
      <w:r w:rsidRPr="4E341233">
        <w:rPr>
          <w:color w:val="BF0C00"/>
          <w:sz w:val="36"/>
          <w:szCs w:val="36"/>
        </w:rPr>
        <w:lastRenderedPageBreak/>
        <w:t>November</w:t>
      </w:r>
      <w:r w:rsidR="523CB606" w:rsidRPr="4E341233">
        <w:rPr>
          <w:color w:val="BF0C00"/>
          <w:sz w:val="36"/>
          <w:szCs w:val="36"/>
        </w:rPr>
        <w:t xml:space="preserve"> 20</w:t>
      </w:r>
      <w:r w:rsidR="1BF82BC6" w:rsidRPr="4E341233">
        <w:rPr>
          <w:color w:val="BF0C00"/>
          <w:sz w:val="36"/>
          <w:szCs w:val="36"/>
        </w:rPr>
        <w:t>2</w:t>
      </w:r>
      <w:r w:rsidR="004F701B" w:rsidRPr="4E341233">
        <w:rPr>
          <w:color w:val="BF0C00"/>
          <w:sz w:val="36"/>
          <w:szCs w:val="36"/>
        </w:rPr>
        <w:t>5</w:t>
      </w:r>
    </w:p>
    <w:tbl>
      <w:tblPr>
        <w:tblW w:w="10484" w:type="dxa"/>
        <w:tblInd w:w="5" w:type="dxa"/>
        <w:tblBorders>
          <w:top w:val="single" w:sz="4" w:space="0" w:color="00ABBD" w:themeColor="accent1"/>
          <w:left w:val="single" w:sz="4" w:space="0" w:color="00ABBD" w:themeColor="accent1"/>
          <w:bottom w:val="single" w:sz="4" w:space="0" w:color="00ABBD" w:themeColor="accent1"/>
          <w:right w:val="single" w:sz="4" w:space="0" w:color="00ABBD" w:themeColor="accent1"/>
          <w:insideH w:val="single" w:sz="4" w:space="0" w:color="00ABBD" w:themeColor="accent1"/>
          <w:insideV w:val="single" w:sz="4" w:space="0" w:color="00ABBD" w:themeColor="accen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ctober"/>
      </w:tblPr>
      <w:tblGrid>
        <w:gridCol w:w="265"/>
        <w:gridCol w:w="1714"/>
        <w:gridCol w:w="268"/>
        <w:gridCol w:w="1798"/>
        <w:gridCol w:w="271"/>
        <w:gridCol w:w="2250"/>
        <w:gridCol w:w="269"/>
        <w:gridCol w:w="1863"/>
        <w:gridCol w:w="297"/>
        <w:gridCol w:w="1489"/>
      </w:tblGrid>
      <w:tr w:rsidR="00256187" w14:paraId="2A36D6C0" w14:textId="77777777" w:rsidTr="6CB593BE">
        <w:trPr>
          <w:trHeight w:hRule="exact" w:val="287"/>
        </w:trPr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0C00"/>
            <w:vAlign w:val="center"/>
          </w:tcPr>
          <w:p w14:paraId="5EB9AB7F" w14:textId="77777777" w:rsidR="00256187" w:rsidRDefault="2758560A" w:rsidP="65DF4523">
            <w:pPr>
              <w:pStyle w:val="Days"/>
              <w:spacing w:before="0" w:after="0"/>
            </w:pPr>
            <w:r>
              <w:t>Monday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0C00"/>
            <w:vAlign w:val="center"/>
          </w:tcPr>
          <w:p w14:paraId="13F519EE" w14:textId="77777777" w:rsidR="00256187" w:rsidRDefault="2758560A" w:rsidP="65DF4523">
            <w:pPr>
              <w:pStyle w:val="Days"/>
              <w:spacing w:before="0" w:after="0"/>
            </w:pPr>
            <w:r>
              <w:t>Tuesday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0C00"/>
            <w:vAlign w:val="center"/>
          </w:tcPr>
          <w:p w14:paraId="3CF07D6D" w14:textId="77777777" w:rsidR="00256187" w:rsidRDefault="2758560A" w:rsidP="65DF4523">
            <w:pPr>
              <w:pStyle w:val="Days"/>
              <w:spacing w:before="0" w:after="0"/>
            </w:pPr>
            <w:r>
              <w:t>Wednesday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0C00"/>
            <w:vAlign w:val="center"/>
          </w:tcPr>
          <w:p w14:paraId="7108A0C0" w14:textId="77777777" w:rsidR="00256187" w:rsidRDefault="2758560A" w:rsidP="65DF4523">
            <w:pPr>
              <w:pStyle w:val="Days"/>
              <w:spacing w:before="0" w:after="0"/>
            </w:pPr>
            <w:r>
              <w:t>Thursday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0C00"/>
            <w:vAlign w:val="center"/>
          </w:tcPr>
          <w:p w14:paraId="730BE400" w14:textId="77777777" w:rsidR="00256187" w:rsidRDefault="2758560A" w:rsidP="65DF4523">
            <w:pPr>
              <w:pStyle w:val="Days"/>
              <w:spacing w:before="0" w:after="0"/>
            </w:pPr>
            <w:r>
              <w:t>Friday</w:t>
            </w:r>
          </w:p>
        </w:tc>
      </w:tr>
      <w:tr w:rsidR="000F3753" w14:paraId="4C784950" w14:textId="77777777" w:rsidTr="0061704E">
        <w:trPr>
          <w:trHeight w:hRule="exact" w:val="1043"/>
        </w:trPr>
        <w:tc>
          <w:tcPr>
            <w:tcW w:w="265" w:type="dxa"/>
            <w:tcBorders>
              <w:top w:val="single" w:sz="2" w:space="0" w:color="EB6D19"/>
              <w:left w:val="nil"/>
              <w:bottom w:val="nil"/>
              <w:right w:val="nil"/>
            </w:tcBorders>
            <w:shd w:val="clear" w:color="auto" w:fill="EB6D19"/>
          </w:tcPr>
          <w:p w14:paraId="5CC4CD43" w14:textId="3961A8D0" w:rsidR="00256187" w:rsidRDefault="00270BAA" w:rsidP="65DF4523">
            <w:pPr>
              <w:pStyle w:val="Dates"/>
              <w:spacing w:before="0"/>
            </w:pPr>
            <w:r>
              <w:t>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4FCF61CF" w14:textId="70EC819C" w:rsidR="004351A3" w:rsidRPr="00857961" w:rsidRDefault="4B50A528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 xml:space="preserve">Library </w:t>
            </w:r>
            <w:r w:rsidR="090835A3" w:rsidRPr="00857961">
              <w:rPr>
                <w:color w:val="auto"/>
              </w:rPr>
              <w:t>5</w:t>
            </w:r>
            <w:r w:rsidRPr="00857961">
              <w:rPr>
                <w:color w:val="auto"/>
              </w:rPr>
              <w:t>-12</w:t>
            </w:r>
          </w:p>
          <w:p w14:paraId="7FA40475" w14:textId="30AD4623" w:rsidR="004351A3" w:rsidRPr="00857961" w:rsidRDefault="68F1DE98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Math 9-12</w:t>
            </w:r>
          </w:p>
          <w:p w14:paraId="044571EC" w14:textId="31DB4B32" w:rsidR="004351A3" w:rsidRPr="00857961" w:rsidRDefault="58B5C626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Art 5-12</w:t>
            </w:r>
          </w:p>
          <w:p w14:paraId="488DFE85" w14:textId="2727C8DF" w:rsidR="004351A3" w:rsidRPr="00857961" w:rsidRDefault="52C4790C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Special Class 5-8</w:t>
            </w:r>
          </w:p>
          <w:p w14:paraId="0E0F01AD" w14:textId="00411F3A" w:rsidR="01236EAA" w:rsidRPr="00857961" w:rsidRDefault="01236EAA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Nurses</w:t>
            </w:r>
          </w:p>
          <w:p w14:paraId="14E92F7B" w14:textId="29D1B341" w:rsidR="004351A3" w:rsidRPr="00857961" w:rsidRDefault="004351A3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</w:p>
        </w:tc>
        <w:tc>
          <w:tcPr>
            <w:tcW w:w="268" w:type="dxa"/>
            <w:tcBorders>
              <w:top w:val="single" w:sz="4" w:space="0" w:color="EB6D19"/>
              <w:left w:val="nil"/>
              <w:bottom w:val="nil"/>
              <w:right w:val="nil"/>
            </w:tcBorders>
            <w:shd w:val="clear" w:color="auto" w:fill="EB6D19"/>
          </w:tcPr>
          <w:p w14:paraId="50CF3229" w14:textId="72960DEC" w:rsidR="00256187" w:rsidRDefault="00270BAA" w:rsidP="65DF4523">
            <w:pPr>
              <w:pStyle w:val="Dates"/>
              <w:spacing w:before="0"/>
            </w:pPr>
            <w: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2" w:space="0" w:color="BF0C00"/>
              <w:right w:val="nil"/>
            </w:tcBorders>
            <w:shd w:val="clear" w:color="auto" w:fill="FDE5D2" w:themeFill="accent3" w:themeFillTint="33"/>
            <w:vAlign w:val="center"/>
          </w:tcPr>
          <w:p w14:paraId="49ECBEC4" w14:textId="223BAA49" w:rsidR="0048362D" w:rsidRDefault="00270BAA" w:rsidP="00270BAA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 School</w:t>
            </w:r>
          </w:p>
          <w:p w14:paraId="7E5B036F" w14:textId="7E444EB3" w:rsidR="00270BAA" w:rsidRPr="002138BD" w:rsidRDefault="00270BAA" w:rsidP="00270BAA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SCD</w:t>
            </w:r>
          </w:p>
        </w:tc>
        <w:tc>
          <w:tcPr>
            <w:tcW w:w="271" w:type="dxa"/>
            <w:tcBorders>
              <w:top w:val="single" w:sz="4" w:space="0" w:color="EB6D19"/>
              <w:left w:val="nil"/>
              <w:bottom w:val="nil"/>
              <w:right w:val="nil"/>
            </w:tcBorders>
            <w:shd w:val="clear" w:color="auto" w:fill="EB6D19"/>
          </w:tcPr>
          <w:p w14:paraId="049FC54B" w14:textId="01A11930" w:rsidR="00256187" w:rsidRDefault="00270BAA" w:rsidP="65DF4523">
            <w:pPr>
              <w:pStyle w:val="Dates"/>
              <w:spacing w:before="0"/>
            </w:pPr>
            <w: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3D6C50FF" w14:textId="1015045B" w:rsidR="004351A3" w:rsidRPr="00857961" w:rsidRDefault="679B3417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SS 7/8</w:t>
            </w:r>
          </w:p>
          <w:p w14:paraId="3178600F" w14:textId="402BC3BE" w:rsidR="004351A3" w:rsidRPr="00857961" w:rsidRDefault="53E4BD60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 xml:space="preserve">Math / Sci 5/6 </w:t>
            </w:r>
          </w:p>
          <w:p w14:paraId="46C0C362" w14:textId="45562A26" w:rsidR="004351A3" w:rsidRPr="00857961" w:rsidRDefault="6283E677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WL 9-12</w:t>
            </w:r>
          </w:p>
          <w:p w14:paraId="0C9170C9" w14:textId="18378A85" w:rsidR="004351A3" w:rsidRPr="00857961" w:rsidRDefault="18119538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WL 7/8</w:t>
            </w:r>
          </w:p>
          <w:p w14:paraId="57643A36" w14:textId="1693B44E" w:rsidR="0061704E" w:rsidRPr="00857961" w:rsidRDefault="1759BABE" w:rsidP="167229BA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Psych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EB6D19"/>
          </w:tcPr>
          <w:p w14:paraId="3B1A1298" w14:textId="1C50030F" w:rsidR="00256187" w:rsidRDefault="00270BAA" w:rsidP="65DF4523">
            <w:pPr>
              <w:pStyle w:val="Dates"/>
              <w:spacing w:before="0"/>
            </w:pPr>
            <w: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52A932A6" w14:textId="6F018913" w:rsidR="005D6332" w:rsidRPr="00270BAA" w:rsidRDefault="00270BAA" w:rsidP="00270BAA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00270BAA">
              <w:rPr>
                <w:b/>
                <w:bCs/>
                <w:i/>
                <w:iCs/>
              </w:rPr>
              <w:t>Emergency Evacuation Day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EB6D19"/>
          </w:tcPr>
          <w:p w14:paraId="4008FDEB" w14:textId="314609C4" w:rsidR="00256187" w:rsidRDefault="00270BAA" w:rsidP="65DF4523">
            <w:pPr>
              <w:pStyle w:val="Dates"/>
              <w:spacing w:before="0"/>
            </w:pPr>
            <w:r>
              <w:t>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340204A0" w14:textId="670B4B9D" w:rsidR="00256187" w:rsidRDefault="00256187" w:rsidP="65DF4523">
            <w:pPr>
              <w:pStyle w:val="BodyText"/>
              <w:spacing w:before="0" w:after="0"/>
            </w:pPr>
          </w:p>
        </w:tc>
      </w:tr>
      <w:tr w:rsidR="000F3753" w14:paraId="4ADB2A2B" w14:textId="77777777" w:rsidTr="0061704E">
        <w:trPr>
          <w:trHeight w:val="141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DF5113"/>
          </w:tcPr>
          <w:p w14:paraId="3DA15E13" w14:textId="554D0DE8" w:rsidR="00256187" w:rsidRDefault="00270BAA" w:rsidP="65DF4523">
            <w:pPr>
              <w:pStyle w:val="Dates"/>
              <w:spacing w:before="0"/>
            </w:pPr>
            <w:r>
              <w:t>10</w:t>
            </w:r>
          </w:p>
        </w:tc>
        <w:tc>
          <w:tcPr>
            <w:tcW w:w="1714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  <w:shd w:val="clear" w:color="auto" w:fill="FFFFFF" w:themeFill="background1"/>
          </w:tcPr>
          <w:p w14:paraId="6CB23F12" w14:textId="032850D2" w:rsidR="004160CE" w:rsidRPr="00857961" w:rsidRDefault="004160CE" w:rsidP="65DF4523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DF5113"/>
          </w:tcPr>
          <w:p w14:paraId="0D2A9525" w14:textId="7BB8D60A" w:rsidR="00256187" w:rsidRDefault="00270BAA" w:rsidP="65DF4523">
            <w:pPr>
              <w:pStyle w:val="Dates"/>
              <w:spacing w:before="0"/>
            </w:pPr>
            <w:r>
              <w:t>11</w:t>
            </w:r>
          </w:p>
        </w:tc>
        <w:tc>
          <w:tcPr>
            <w:tcW w:w="1798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  <w:shd w:val="clear" w:color="auto" w:fill="FDE5D2" w:themeFill="accent3" w:themeFillTint="33"/>
            <w:vAlign w:val="center"/>
          </w:tcPr>
          <w:p w14:paraId="26FD1244" w14:textId="77777777" w:rsidR="00E0056A" w:rsidRPr="00270BAA" w:rsidRDefault="00270BAA" w:rsidP="00270BAA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 w:rsidRPr="00270BAA">
              <w:rPr>
                <w:b/>
                <w:bCs/>
                <w:i/>
                <w:iCs/>
              </w:rPr>
              <w:t>No School</w:t>
            </w:r>
          </w:p>
          <w:p w14:paraId="047C8095" w14:textId="333B2210" w:rsidR="00270BAA" w:rsidRPr="000D06BC" w:rsidRDefault="00270BAA" w:rsidP="00270BAA">
            <w:pPr>
              <w:pStyle w:val="BodyText"/>
              <w:spacing w:before="0" w:after="0"/>
              <w:ind w:left="0"/>
              <w:jc w:val="center"/>
            </w:pPr>
            <w:r w:rsidRPr="00270BAA">
              <w:rPr>
                <w:b/>
                <w:bCs/>
                <w:i/>
                <w:iCs/>
              </w:rPr>
              <w:t>Veteran’s Day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DF5113"/>
          </w:tcPr>
          <w:p w14:paraId="375D9611" w14:textId="5A4C4DC8" w:rsidR="00256187" w:rsidRDefault="00270BAA" w:rsidP="65DF4523">
            <w:pPr>
              <w:pStyle w:val="Dates"/>
              <w:spacing w:before="0"/>
            </w:pPr>
            <w:r>
              <w:t>12</w:t>
            </w:r>
          </w:p>
        </w:tc>
        <w:tc>
          <w:tcPr>
            <w:tcW w:w="2250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1BD3520A" w14:textId="431BAB4D" w:rsidR="429DF186" w:rsidRPr="00857961" w:rsidRDefault="429DF186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Humanities 5/6</w:t>
            </w:r>
          </w:p>
          <w:p w14:paraId="660D4720" w14:textId="23E0BCF3" w:rsidR="429DF186" w:rsidRPr="00857961" w:rsidRDefault="429DF186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ELA 7/8</w:t>
            </w:r>
          </w:p>
          <w:p w14:paraId="624F79A1" w14:textId="4D940264" w:rsidR="00F84B6E" w:rsidRPr="00857961" w:rsidRDefault="6C913E78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Reading K-8</w:t>
            </w:r>
          </w:p>
          <w:p w14:paraId="417F9ADE" w14:textId="754F9316" w:rsidR="00F84B6E" w:rsidRPr="00857961" w:rsidRDefault="322DA328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Math 7/8</w:t>
            </w:r>
          </w:p>
          <w:p w14:paraId="516C15E9" w14:textId="2ABC9491" w:rsidR="00F84B6E" w:rsidRPr="00857961" w:rsidRDefault="4D6D636F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ENL K-12</w:t>
            </w:r>
          </w:p>
          <w:p w14:paraId="62B3066D" w14:textId="7FBAFA42" w:rsidR="00F84B6E" w:rsidRPr="00857961" w:rsidRDefault="30F028A8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Spec Ed 9-12</w:t>
            </w:r>
          </w:p>
          <w:p w14:paraId="52587FAD" w14:textId="2CA850D8" w:rsidR="4AD2B7DF" w:rsidRPr="00857961" w:rsidRDefault="4AD2B7DF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OT/PT</w:t>
            </w:r>
          </w:p>
          <w:p w14:paraId="69FAC472" w14:textId="0CBBC43A" w:rsidR="00F84B6E" w:rsidRPr="00857961" w:rsidRDefault="00F84B6E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DF5113"/>
          </w:tcPr>
          <w:p w14:paraId="544F2B32" w14:textId="0405C884" w:rsidR="00256187" w:rsidRDefault="00270BAA" w:rsidP="65DF4523">
            <w:pPr>
              <w:pStyle w:val="Dates"/>
              <w:spacing w:before="0"/>
            </w:pPr>
            <w:r>
              <w:t>13</w:t>
            </w:r>
          </w:p>
        </w:tc>
        <w:tc>
          <w:tcPr>
            <w:tcW w:w="1863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  <w:shd w:val="clear" w:color="auto" w:fill="FFFFFF" w:themeFill="background1"/>
          </w:tcPr>
          <w:p w14:paraId="031C541C" w14:textId="13F7F024" w:rsidR="00256187" w:rsidRDefault="7373D0EF" w:rsidP="3D0A7E10">
            <w:pPr>
              <w:pStyle w:val="BodyText"/>
              <w:spacing w:before="0" w:after="0" w:afterAutospacing="1"/>
              <w:rPr>
                <w:b/>
                <w:bCs/>
              </w:rPr>
            </w:pPr>
            <w:r w:rsidRPr="3D0A7E10">
              <w:rPr>
                <w:b/>
                <w:bCs/>
              </w:rPr>
              <w:t>Faculty Meetings</w:t>
            </w:r>
          </w:p>
          <w:p w14:paraId="476FE970" w14:textId="03F1BCD9" w:rsidR="00256187" w:rsidRDefault="00256187" w:rsidP="65DF4523">
            <w:pPr>
              <w:pStyle w:val="BodyText"/>
              <w:spacing w:before="0" w:after="0"/>
              <w:jc w:val="center"/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DF5113"/>
          </w:tcPr>
          <w:p w14:paraId="2B5B4AC0" w14:textId="3AB48B06" w:rsidR="00256187" w:rsidRDefault="00270BAA" w:rsidP="65DF4523">
            <w:pPr>
              <w:pStyle w:val="Dates"/>
              <w:spacing w:before="0"/>
            </w:pPr>
            <w:r>
              <w:t>14</w:t>
            </w:r>
          </w:p>
        </w:tc>
        <w:tc>
          <w:tcPr>
            <w:tcW w:w="1489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684F7227" w14:textId="50893B23" w:rsidR="00256187" w:rsidRDefault="00256187" w:rsidP="65DF4523">
            <w:pPr>
              <w:pStyle w:val="BodyText"/>
              <w:spacing w:before="0" w:after="0"/>
            </w:pPr>
          </w:p>
        </w:tc>
      </w:tr>
      <w:tr w:rsidR="000F3753" w14:paraId="0C7BB52B" w14:textId="77777777" w:rsidTr="00B94190">
        <w:trPr>
          <w:trHeight w:hRule="exact" w:val="1686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D53D0C"/>
          </w:tcPr>
          <w:p w14:paraId="54ED91F4" w14:textId="3873366F" w:rsidR="00256187" w:rsidRDefault="00270BAA" w:rsidP="65DF4523">
            <w:pPr>
              <w:pStyle w:val="Dates"/>
              <w:spacing w:before="0"/>
            </w:pPr>
            <w:r>
              <w:t>17</w:t>
            </w:r>
          </w:p>
        </w:tc>
        <w:tc>
          <w:tcPr>
            <w:tcW w:w="1714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40DCD011" w14:textId="58D0C6E7" w:rsidR="00642B44" w:rsidRPr="00857961" w:rsidRDefault="360F8732" w:rsidP="42E49699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SS</w:t>
            </w:r>
            <w:r w:rsidR="77E25F1A" w:rsidRPr="00857961">
              <w:rPr>
                <w:color w:val="auto"/>
              </w:rPr>
              <w:t xml:space="preserve"> </w:t>
            </w:r>
            <w:r w:rsidR="3C98D3B8" w:rsidRPr="00857961">
              <w:rPr>
                <w:color w:val="auto"/>
              </w:rPr>
              <w:t>9-12</w:t>
            </w:r>
            <w:r w:rsidR="77E25F1A" w:rsidRPr="00857961">
              <w:rPr>
                <w:color w:val="auto"/>
              </w:rPr>
              <w:t xml:space="preserve"> </w:t>
            </w:r>
          </w:p>
          <w:p w14:paraId="20D88890" w14:textId="612DAB9C" w:rsidR="00642B44" w:rsidRPr="00857961" w:rsidRDefault="60DDE74A" w:rsidP="42E49699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Science 9-12</w:t>
            </w:r>
          </w:p>
          <w:p w14:paraId="7E108803" w14:textId="2C381D65" w:rsidR="00642B44" w:rsidRPr="00857961" w:rsidRDefault="6F68CBEE" w:rsidP="42E49699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 xml:space="preserve">Music 5-12/K-4 </w:t>
            </w:r>
            <w:r w:rsidR="1231238E" w:rsidRPr="00857961">
              <w:rPr>
                <w:color w:val="auto"/>
              </w:rPr>
              <w:t>I</w:t>
            </w:r>
            <w:r w:rsidRPr="00857961">
              <w:rPr>
                <w:color w:val="auto"/>
              </w:rPr>
              <w:t>nstrumental</w:t>
            </w:r>
          </w:p>
          <w:p w14:paraId="15997606" w14:textId="66C0FABA" w:rsidR="00642B44" w:rsidRDefault="30DC998B" w:rsidP="42E49699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ICT/RR 5-8</w:t>
            </w:r>
          </w:p>
          <w:p w14:paraId="0B009B6C" w14:textId="31573F59" w:rsidR="002B71F8" w:rsidRPr="00857961" w:rsidRDefault="002B71F8" w:rsidP="42E49699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PE K-12</w:t>
            </w:r>
          </w:p>
          <w:p w14:paraId="7B79FB11" w14:textId="4BE02253" w:rsidR="00642B44" w:rsidRPr="00857961" w:rsidRDefault="00642B44" w:rsidP="00270BAA">
            <w:pPr>
              <w:pStyle w:val="BodyText"/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D53D0C"/>
          </w:tcPr>
          <w:p w14:paraId="11A1C02D" w14:textId="7CB61AC5" w:rsidR="00256187" w:rsidRDefault="00270BAA" w:rsidP="65DF4523">
            <w:pPr>
              <w:pStyle w:val="Dates"/>
              <w:spacing w:before="0"/>
            </w:pPr>
            <w:r>
              <w:t>18</w:t>
            </w:r>
          </w:p>
        </w:tc>
        <w:tc>
          <w:tcPr>
            <w:tcW w:w="1798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292CEBBE" w14:textId="0F1E293E" w:rsidR="5F8B1987" w:rsidRPr="00857961" w:rsidRDefault="5F8B1987" w:rsidP="4E34123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Secondary Cabinet</w:t>
            </w:r>
          </w:p>
          <w:p w14:paraId="61833991" w14:textId="197DAC32" w:rsidR="00DC5BA3" w:rsidRPr="00857961" w:rsidRDefault="496C4486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GLM K-2</w:t>
            </w:r>
            <w:r w:rsidR="7B43AD32" w:rsidRPr="00857961">
              <w:rPr>
                <w:color w:val="auto"/>
              </w:rPr>
              <w:t xml:space="preserve"> (SPED)</w:t>
            </w:r>
          </w:p>
          <w:p w14:paraId="4C4D08A6" w14:textId="5A93C609" w:rsidR="00DC5BA3" w:rsidRPr="00857961" w:rsidRDefault="10C1BD32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Tech Liaisons 5-12</w:t>
            </w:r>
          </w:p>
          <w:p w14:paraId="19A166E5" w14:textId="42D774D5" w:rsidR="00DC5BA3" w:rsidRPr="00857961" w:rsidRDefault="410F8211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Library K-2</w:t>
            </w:r>
          </w:p>
          <w:p w14:paraId="16609F33" w14:textId="4654453C" w:rsidR="00DC5BA3" w:rsidRPr="00857961" w:rsidRDefault="1BE1B395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Art K-2</w:t>
            </w:r>
          </w:p>
          <w:p w14:paraId="5373F666" w14:textId="4BFED018" w:rsidR="00DC5BA3" w:rsidRPr="00857961" w:rsidRDefault="074D1770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Music K-2</w:t>
            </w:r>
          </w:p>
          <w:p w14:paraId="77E477B4" w14:textId="59AF8B81" w:rsidR="00DC5BA3" w:rsidRPr="00857961" w:rsidRDefault="48007648" w:rsidP="167229BA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SW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D53D0C"/>
          </w:tcPr>
          <w:p w14:paraId="12D13B31" w14:textId="081A59D6" w:rsidR="00256187" w:rsidRDefault="00270BAA" w:rsidP="65DF4523">
            <w:pPr>
              <w:pStyle w:val="Dates"/>
              <w:spacing w:before="0"/>
            </w:pPr>
            <w:r>
              <w:t>19</w:t>
            </w:r>
          </w:p>
        </w:tc>
        <w:tc>
          <w:tcPr>
            <w:tcW w:w="2250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121EF3D7" w14:textId="46571A24" w:rsidR="5A244508" w:rsidRPr="00857961" w:rsidRDefault="5A244508" w:rsidP="4E34123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Bus/ Tech / FACS 5-12</w:t>
            </w:r>
          </w:p>
          <w:p w14:paraId="3B1A3A8A" w14:textId="1F2441EC" w:rsidR="30014205" w:rsidRPr="00857961" w:rsidRDefault="0875AD45" w:rsidP="4E34123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Counselors</w:t>
            </w:r>
            <w:r w:rsidR="72B759CF" w:rsidRPr="00857961">
              <w:rPr>
                <w:color w:val="auto"/>
              </w:rPr>
              <w:t xml:space="preserve"> </w:t>
            </w:r>
          </w:p>
          <w:p w14:paraId="4C974481" w14:textId="50E2F04F" w:rsidR="003F375D" w:rsidRPr="00857961" w:rsidRDefault="1D81FD87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GLM 3-4</w:t>
            </w:r>
            <w:r w:rsidR="141F8D00" w:rsidRPr="00857961">
              <w:rPr>
                <w:color w:val="auto"/>
              </w:rPr>
              <w:t xml:space="preserve"> (SPED)</w:t>
            </w:r>
          </w:p>
          <w:p w14:paraId="4ABB69A9" w14:textId="6AFCD99E" w:rsidR="003F375D" w:rsidRPr="00857961" w:rsidRDefault="653EF875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Library 3-4</w:t>
            </w:r>
            <w:r w:rsidR="32125134" w:rsidRPr="00857961">
              <w:rPr>
                <w:color w:val="auto"/>
              </w:rPr>
              <w:t xml:space="preserve"> </w:t>
            </w:r>
          </w:p>
          <w:p w14:paraId="719DD472" w14:textId="2BB2B69A" w:rsidR="003F375D" w:rsidRPr="00857961" w:rsidRDefault="0F42FC00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Art 3-4</w:t>
            </w:r>
          </w:p>
          <w:p w14:paraId="48E3519B" w14:textId="46337D2B" w:rsidR="003F375D" w:rsidRPr="00857961" w:rsidRDefault="503E7E44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Music 3-4</w:t>
            </w:r>
          </w:p>
          <w:p w14:paraId="3E81B993" w14:textId="77777777" w:rsidR="003F375D" w:rsidRDefault="50E026C4" w:rsidP="167229BA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Speech</w:t>
            </w:r>
          </w:p>
          <w:p w14:paraId="094DF0A5" w14:textId="619DE07D" w:rsidR="00B94190" w:rsidRPr="00857961" w:rsidRDefault="00B94190" w:rsidP="167229BA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Health 5-12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D53D0C"/>
          </w:tcPr>
          <w:p w14:paraId="0E159BFF" w14:textId="57A82041" w:rsidR="00256187" w:rsidRPr="000D06BC" w:rsidRDefault="00270BAA" w:rsidP="65DF4523">
            <w:pPr>
              <w:pStyle w:val="Dates"/>
              <w:spacing w:before="0"/>
            </w:pPr>
            <w:r>
              <w:t>20</w:t>
            </w:r>
          </w:p>
        </w:tc>
        <w:tc>
          <w:tcPr>
            <w:tcW w:w="1863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  <w:shd w:val="clear" w:color="auto" w:fill="FFFFFF" w:themeFill="background1"/>
          </w:tcPr>
          <w:p w14:paraId="54AEC93D" w14:textId="2B92CBCB" w:rsidR="00B83AE5" w:rsidRPr="00EF28C2" w:rsidRDefault="75512F8A" w:rsidP="0061704E">
            <w:pPr>
              <w:pStyle w:val="BodyText"/>
              <w:spacing w:before="0" w:after="0"/>
            </w:pPr>
            <w:r>
              <w:t>Principals meeting 3:30pm</w:t>
            </w:r>
          </w:p>
          <w:p w14:paraId="4D0A1BA2" w14:textId="06C798C9" w:rsidR="310C5333" w:rsidRDefault="310C5333" w:rsidP="0061704E">
            <w:pPr>
              <w:pStyle w:val="BodyText"/>
              <w:spacing w:before="0" w:after="0"/>
            </w:pPr>
            <w:r>
              <w:t>Tech Liaisons k-4</w:t>
            </w:r>
          </w:p>
          <w:p w14:paraId="041BF2FE" w14:textId="01DF52BA" w:rsidR="00B83AE5" w:rsidRPr="00EF28C2" w:rsidRDefault="00B83AE5" w:rsidP="65DF4523">
            <w:pPr>
              <w:pStyle w:val="BodyText"/>
              <w:spacing w:before="0" w:after="0"/>
              <w:ind w:left="0"/>
              <w:rPr>
                <w:highlight w:val="yellow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D53D0C"/>
          </w:tcPr>
          <w:p w14:paraId="3F45A3C9" w14:textId="183A8C57" w:rsidR="00256187" w:rsidRPr="000D06BC" w:rsidRDefault="00270BAA" w:rsidP="65DF4523">
            <w:pPr>
              <w:pStyle w:val="Dates"/>
              <w:spacing w:before="0"/>
            </w:pPr>
            <w:r>
              <w:t>21</w:t>
            </w:r>
          </w:p>
        </w:tc>
        <w:tc>
          <w:tcPr>
            <w:tcW w:w="1489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6DA9219F" w14:textId="502C7294" w:rsidR="00256187" w:rsidRPr="000D06BC" w:rsidRDefault="00256187" w:rsidP="65DF4523">
            <w:pPr>
              <w:pStyle w:val="BodyText"/>
              <w:spacing w:before="0" w:after="0"/>
              <w:rPr>
                <w:b/>
                <w:bCs/>
              </w:rPr>
            </w:pPr>
          </w:p>
        </w:tc>
      </w:tr>
      <w:tr w:rsidR="000F3753" w14:paraId="176299C2" w14:textId="77777777" w:rsidTr="0061704E">
        <w:trPr>
          <w:trHeight w:hRule="exact" w:val="768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CA2507"/>
          </w:tcPr>
          <w:p w14:paraId="00E1F563" w14:textId="7B46CFB7" w:rsidR="00256187" w:rsidRDefault="00270BAA" w:rsidP="65DF4523">
            <w:pPr>
              <w:pStyle w:val="Dates"/>
              <w:spacing w:before="0"/>
            </w:pPr>
            <w:r>
              <w:t>24</w:t>
            </w:r>
          </w:p>
        </w:tc>
        <w:tc>
          <w:tcPr>
            <w:tcW w:w="1714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0789527D" w14:textId="122BD1AE" w:rsidR="001F0DEC" w:rsidRDefault="47C5E1D7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ELA</w:t>
            </w:r>
            <w:r w:rsidR="34E0F4AD" w:rsidRPr="00857961">
              <w:rPr>
                <w:color w:val="auto"/>
              </w:rPr>
              <w:t xml:space="preserve"> </w:t>
            </w:r>
            <w:r w:rsidR="0D54C4B0" w:rsidRPr="00857961">
              <w:rPr>
                <w:color w:val="auto"/>
              </w:rPr>
              <w:t>9-12</w:t>
            </w:r>
            <w:r w:rsidR="34E0F4AD" w:rsidRPr="00857961">
              <w:rPr>
                <w:color w:val="auto"/>
              </w:rPr>
              <w:t xml:space="preserve"> </w:t>
            </w:r>
          </w:p>
          <w:p w14:paraId="6A3F7D8F" w14:textId="375B15C4" w:rsidR="00CB027E" w:rsidRPr="00857961" w:rsidRDefault="00CB027E" w:rsidP="65DF4523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Science 7/8</w:t>
            </w:r>
          </w:p>
          <w:p w14:paraId="49C53711" w14:textId="1FA700A7" w:rsidR="001F0DEC" w:rsidRPr="00857961" w:rsidRDefault="001F0DEC" w:rsidP="65DF4523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A2507"/>
          </w:tcPr>
          <w:p w14:paraId="2DDE6357" w14:textId="7CB6DDF8" w:rsidR="00256187" w:rsidRDefault="00270BAA" w:rsidP="65DF4523">
            <w:pPr>
              <w:pStyle w:val="Dates"/>
              <w:spacing w:before="0"/>
            </w:pPr>
            <w:r>
              <w:t>25</w:t>
            </w:r>
          </w:p>
        </w:tc>
        <w:tc>
          <w:tcPr>
            <w:tcW w:w="1798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03D9F6F8" w14:textId="159A371F" w:rsidR="000F3753" w:rsidRPr="00857961" w:rsidRDefault="715FB66D" w:rsidP="332519AD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Elementary Cabinet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CA2507"/>
          </w:tcPr>
          <w:p w14:paraId="5BE43367" w14:textId="3C9DAFB3" w:rsidR="00256187" w:rsidRDefault="00270BAA" w:rsidP="65DF4523">
            <w:pPr>
              <w:pStyle w:val="Dates"/>
              <w:spacing w:before="0"/>
            </w:pPr>
            <w:r>
              <w:t>26</w:t>
            </w:r>
          </w:p>
        </w:tc>
        <w:tc>
          <w:tcPr>
            <w:tcW w:w="2250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  <w:shd w:val="clear" w:color="auto" w:fill="FDE5D2" w:themeFill="accent3" w:themeFillTint="33"/>
            <w:vAlign w:val="center"/>
          </w:tcPr>
          <w:p w14:paraId="53F5066C" w14:textId="75E1DA7E" w:rsidR="00C25AF2" w:rsidRPr="00C25AF2" w:rsidRDefault="00270BAA" w:rsidP="00270BAA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 School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CA2507"/>
          </w:tcPr>
          <w:p w14:paraId="7A044F59" w14:textId="712F01A7" w:rsidR="00256187" w:rsidRDefault="00270BAA" w:rsidP="65DF4523">
            <w:pPr>
              <w:pStyle w:val="Dates"/>
              <w:spacing w:before="0"/>
            </w:pPr>
            <w:r>
              <w:t>27</w:t>
            </w:r>
          </w:p>
        </w:tc>
        <w:tc>
          <w:tcPr>
            <w:tcW w:w="1863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  <w:shd w:val="clear" w:color="auto" w:fill="FDE5D2" w:themeFill="accent3" w:themeFillTint="33"/>
            <w:vAlign w:val="center"/>
          </w:tcPr>
          <w:p w14:paraId="7FAF51CE" w14:textId="0C018A7B" w:rsidR="00C25AF2" w:rsidRPr="00270BAA" w:rsidRDefault="00270BAA" w:rsidP="00270BAA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00270BAA">
              <w:rPr>
                <w:b/>
                <w:bCs/>
                <w:i/>
                <w:iCs/>
              </w:rPr>
              <w:t>No School</w:t>
            </w:r>
          </w:p>
          <w:p w14:paraId="4717D684" w14:textId="027BDB4C" w:rsidR="00270BAA" w:rsidRPr="00E55879" w:rsidRDefault="00270BAA" w:rsidP="00270BAA">
            <w:pPr>
              <w:pStyle w:val="BodyText"/>
              <w:spacing w:before="0" w:after="0"/>
              <w:jc w:val="center"/>
            </w:pPr>
            <w:r w:rsidRPr="00270BAA">
              <w:rPr>
                <w:b/>
                <w:bCs/>
                <w:i/>
                <w:iCs/>
              </w:rPr>
              <w:t>Thanksgiving Recess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CA2507"/>
          </w:tcPr>
          <w:p w14:paraId="788D6868" w14:textId="367EB978" w:rsidR="00256187" w:rsidRDefault="00270BAA" w:rsidP="65DF4523">
            <w:pPr>
              <w:pStyle w:val="Dates"/>
              <w:spacing w:before="0"/>
            </w:pPr>
            <w:r>
              <w:t>28</w:t>
            </w:r>
          </w:p>
        </w:tc>
        <w:tc>
          <w:tcPr>
            <w:tcW w:w="1489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  <w:shd w:val="clear" w:color="auto" w:fill="FDE5D2" w:themeFill="accent3" w:themeFillTint="33"/>
            <w:vAlign w:val="center"/>
          </w:tcPr>
          <w:p w14:paraId="55A433C3" w14:textId="486BC2D4" w:rsidR="00C25AF2" w:rsidRPr="00E01235" w:rsidRDefault="00270BAA" w:rsidP="00270BAA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 School</w:t>
            </w:r>
          </w:p>
        </w:tc>
      </w:tr>
    </w:tbl>
    <w:p w14:paraId="6148EF21" w14:textId="77777777" w:rsidR="00C75DDB" w:rsidRDefault="00C75DDB" w:rsidP="65DF4523">
      <w:pPr>
        <w:pStyle w:val="Heading1"/>
        <w:spacing w:before="0" w:after="0"/>
        <w:rPr>
          <w:color w:val="711D75"/>
          <w:sz w:val="36"/>
          <w:szCs w:val="36"/>
        </w:rPr>
      </w:pPr>
    </w:p>
    <w:p w14:paraId="38C3F1A5" w14:textId="016CE672" w:rsidR="4E341233" w:rsidRDefault="4E341233" w:rsidP="4E341233"/>
    <w:p w14:paraId="3CB159C1" w14:textId="681FBAE8" w:rsidR="00286791" w:rsidRPr="00587766" w:rsidRDefault="78019B2A" w:rsidP="65DF4523">
      <w:pPr>
        <w:pStyle w:val="Heading1"/>
        <w:spacing w:before="0" w:after="0"/>
        <w:rPr>
          <w:color w:val="711D75"/>
          <w:sz w:val="36"/>
          <w:szCs w:val="36"/>
        </w:rPr>
      </w:pPr>
      <w:r w:rsidRPr="4E341233">
        <w:rPr>
          <w:color w:val="711D75"/>
          <w:sz w:val="36"/>
          <w:szCs w:val="36"/>
        </w:rPr>
        <w:t>December</w:t>
      </w:r>
      <w:r w:rsidR="523CB606" w:rsidRPr="4E341233">
        <w:rPr>
          <w:color w:val="711D75"/>
          <w:sz w:val="36"/>
          <w:szCs w:val="36"/>
        </w:rPr>
        <w:t xml:space="preserve"> 20</w:t>
      </w:r>
      <w:r w:rsidR="1BF82BC6" w:rsidRPr="4E341233">
        <w:rPr>
          <w:color w:val="711D75"/>
          <w:sz w:val="36"/>
          <w:szCs w:val="36"/>
        </w:rPr>
        <w:t>2</w:t>
      </w:r>
      <w:r w:rsidR="004F701B" w:rsidRPr="4E341233">
        <w:rPr>
          <w:color w:val="711D75"/>
          <w:sz w:val="36"/>
          <w:szCs w:val="36"/>
        </w:rPr>
        <w:t>5</w:t>
      </w:r>
    </w:p>
    <w:tbl>
      <w:tblPr>
        <w:tblW w:w="5027" w:type="pct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November"/>
      </w:tblPr>
      <w:tblGrid>
        <w:gridCol w:w="270"/>
        <w:gridCol w:w="1777"/>
        <w:gridCol w:w="293"/>
        <w:gridCol w:w="1834"/>
        <w:gridCol w:w="331"/>
        <w:gridCol w:w="1887"/>
        <w:gridCol w:w="318"/>
        <w:gridCol w:w="1845"/>
        <w:gridCol w:w="268"/>
        <w:gridCol w:w="1718"/>
      </w:tblGrid>
      <w:tr w:rsidR="00901375" w14:paraId="35CF77CE" w14:textId="77777777" w:rsidTr="6CB593BE">
        <w:trPr>
          <w:trHeight w:hRule="exact" w:val="268"/>
        </w:trPr>
        <w:tc>
          <w:tcPr>
            <w:tcW w:w="971" w:type="pct"/>
            <w:gridSpan w:val="2"/>
            <w:shd w:val="clear" w:color="auto" w:fill="711D75"/>
            <w:vAlign w:val="center"/>
          </w:tcPr>
          <w:p w14:paraId="7ACD1661" w14:textId="77777777" w:rsidR="00901375" w:rsidRDefault="51EC8C59" w:rsidP="65DF4523">
            <w:pPr>
              <w:pStyle w:val="Days"/>
              <w:spacing w:before="0" w:after="0"/>
            </w:pPr>
            <w:r>
              <w:t>Monday</w:t>
            </w:r>
          </w:p>
        </w:tc>
        <w:tc>
          <w:tcPr>
            <w:tcW w:w="1009" w:type="pct"/>
            <w:gridSpan w:val="2"/>
            <w:shd w:val="clear" w:color="auto" w:fill="711D75"/>
            <w:vAlign w:val="center"/>
          </w:tcPr>
          <w:p w14:paraId="28E07C34" w14:textId="77777777" w:rsidR="00901375" w:rsidRDefault="51EC8C59" w:rsidP="65DF4523">
            <w:pPr>
              <w:pStyle w:val="Days"/>
              <w:spacing w:before="0" w:after="0"/>
            </w:pPr>
            <w:r>
              <w:t>Tuesday</w:t>
            </w:r>
          </w:p>
        </w:tc>
        <w:tc>
          <w:tcPr>
            <w:tcW w:w="1052" w:type="pct"/>
            <w:gridSpan w:val="2"/>
            <w:shd w:val="clear" w:color="auto" w:fill="711D75"/>
            <w:vAlign w:val="center"/>
          </w:tcPr>
          <w:p w14:paraId="47099F32" w14:textId="77777777" w:rsidR="00901375" w:rsidRDefault="51EC8C59" w:rsidP="65DF4523">
            <w:pPr>
              <w:pStyle w:val="Days"/>
              <w:spacing w:before="0" w:after="0"/>
            </w:pPr>
            <w:r>
              <w:t>Wednesday</w:t>
            </w:r>
          </w:p>
        </w:tc>
        <w:tc>
          <w:tcPr>
            <w:tcW w:w="1026" w:type="pct"/>
            <w:gridSpan w:val="2"/>
            <w:shd w:val="clear" w:color="auto" w:fill="711D75"/>
            <w:vAlign w:val="center"/>
          </w:tcPr>
          <w:p w14:paraId="572D25DE" w14:textId="77777777" w:rsidR="00901375" w:rsidRDefault="51EC8C59" w:rsidP="65DF4523">
            <w:pPr>
              <w:pStyle w:val="Days"/>
              <w:spacing w:before="0" w:after="0"/>
            </w:pPr>
            <w:r>
              <w:t>Thursday</w:t>
            </w:r>
          </w:p>
        </w:tc>
        <w:tc>
          <w:tcPr>
            <w:tcW w:w="944" w:type="pct"/>
            <w:gridSpan w:val="2"/>
            <w:shd w:val="clear" w:color="auto" w:fill="711D75"/>
            <w:vAlign w:val="center"/>
          </w:tcPr>
          <w:p w14:paraId="7A129448" w14:textId="77777777" w:rsidR="00901375" w:rsidRDefault="51EC8C59" w:rsidP="65DF4523">
            <w:pPr>
              <w:pStyle w:val="Days"/>
              <w:spacing w:before="0" w:after="0"/>
            </w:pPr>
            <w:r>
              <w:t>Friday</w:t>
            </w:r>
          </w:p>
        </w:tc>
      </w:tr>
      <w:tr w:rsidR="00901375" w14:paraId="06A390F6" w14:textId="77777777" w:rsidTr="6CB593BE">
        <w:trPr>
          <w:trHeight w:val="915"/>
        </w:trPr>
        <w:tc>
          <w:tcPr>
            <w:tcW w:w="128" w:type="pct"/>
            <w:tcBorders>
              <w:left w:val="single" w:sz="4" w:space="0" w:color="BE3B50"/>
            </w:tcBorders>
            <w:shd w:val="clear" w:color="auto" w:fill="D14146"/>
          </w:tcPr>
          <w:p w14:paraId="7333F82B" w14:textId="261BA697" w:rsidR="00901375" w:rsidRDefault="00270BAA" w:rsidP="65DF4523">
            <w:pPr>
              <w:pStyle w:val="Dates"/>
              <w:spacing w:before="0"/>
            </w:pPr>
            <w:r>
              <w:t>1</w:t>
            </w:r>
          </w:p>
        </w:tc>
        <w:tc>
          <w:tcPr>
            <w:tcW w:w="843" w:type="pct"/>
            <w:tcBorders>
              <w:top w:val="single" w:sz="2" w:space="0" w:color="711D75"/>
              <w:bottom w:val="single" w:sz="2" w:space="0" w:color="711D75"/>
            </w:tcBorders>
          </w:tcPr>
          <w:p w14:paraId="6AA76C25" w14:textId="3E7F202B" w:rsidR="00901375" w:rsidRPr="00857961" w:rsidRDefault="6438138D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Library K-12</w:t>
            </w:r>
          </w:p>
          <w:p w14:paraId="7FEC7ADB" w14:textId="361F809F" w:rsidR="00901375" w:rsidRPr="00857961" w:rsidRDefault="52543437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Math 9-12</w:t>
            </w:r>
          </w:p>
          <w:p w14:paraId="461FA063" w14:textId="2727C8DF" w:rsidR="00901375" w:rsidRPr="00857961" w:rsidRDefault="0B8D27E8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Special Class 5-8</w:t>
            </w:r>
          </w:p>
          <w:p w14:paraId="032827DC" w14:textId="3C1A1330" w:rsidR="00901375" w:rsidRPr="00857961" w:rsidRDefault="595D4ABF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Nurses</w:t>
            </w:r>
          </w:p>
        </w:tc>
        <w:tc>
          <w:tcPr>
            <w:tcW w:w="139" w:type="pct"/>
            <w:shd w:val="clear" w:color="auto" w:fill="D14146"/>
          </w:tcPr>
          <w:p w14:paraId="368DE6F5" w14:textId="0DD2B1EB" w:rsidR="00901375" w:rsidRDefault="00270BAA" w:rsidP="65DF4523">
            <w:pPr>
              <w:pStyle w:val="Dates"/>
              <w:spacing w:before="0"/>
            </w:pPr>
            <w:r>
              <w:t>2</w:t>
            </w:r>
          </w:p>
        </w:tc>
        <w:tc>
          <w:tcPr>
            <w:tcW w:w="870" w:type="pct"/>
            <w:tcBorders>
              <w:top w:val="single" w:sz="2" w:space="0" w:color="711D75"/>
              <w:bottom w:val="single" w:sz="2" w:space="0" w:color="711D75"/>
            </w:tcBorders>
          </w:tcPr>
          <w:p w14:paraId="0CC63A1F" w14:textId="0F1E293E" w:rsidR="54A2F640" w:rsidRPr="00857961" w:rsidRDefault="54A2F640" w:rsidP="4E34123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Secondary Cabinet</w:t>
            </w:r>
          </w:p>
          <w:p w14:paraId="0557ABFD" w14:textId="6C8FC9B0" w:rsidR="00901375" w:rsidRPr="00857961" w:rsidRDefault="0B5BB97D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SS 7/8</w:t>
            </w:r>
          </w:p>
          <w:p w14:paraId="7CE21C25" w14:textId="4596E236" w:rsidR="00901375" w:rsidRPr="00857961" w:rsidRDefault="24066AA8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Art K-12</w:t>
            </w:r>
          </w:p>
        </w:tc>
        <w:tc>
          <w:tcPr>
            <w:tcW w:w="157" w:type="pct"/>
            <w:shd w:val="clear" w:color="auto" w:fill="D14146"/>
          </w:tcPr>
          <w:p w14:paraId="095EB1CE" w14:textId="67004DA6" w:rsidR="00901375" w:rsidRDefault="00270BAA" w:rsidP="65DF4523">
            <w:pPr>
              <w:pStyle w:val="Dates"/>
              <w:spacing w:before="0"/>
            </w:pPr>
            <w:r>
              <w:t>3</w:t>
            </w:r>
          </w:p>
        </w:tc>
        <w:tc>
          <w:tcPr>
            <w:tcW w:w="894" w:type="pct"/>
            <w:tcBorders>
              <w:top w:val="single" w:sz="2" w:space="0" w:color="711D75"/>
              <w:bottom w:val="single" w:sz="2" w:space="0" w:color="711D75"/>
            </w:tcBorders>
          </w:tcPr>
          <w:p w14:paraId="06DE1183" w14:textId="452FF489" w:rsidR="00E459F7" w:rsidRPr="00857961" w:rsidRDefault="078C8E66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 xml:space="preserve">Math/ Sci 5/6 </w:t>
            </w:r>
          </w:p>
          <w:p w14:paraId="6CD16076" w14:textId="6A68CD49" w:rsidR="00E459F7" w:rsidRPr="00857961" w:rsidRDefault="4F678573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WL 9-12</w:t>
            </w:r>
          </w:p>
          <w:p w14:paraId="13E83606" w14:textId="1A400379" w:rsidR="00E459F7" w:rsidRPr="00857961" w:rsidRDefault="7D2BCFAE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WL 7/8</w:t>
            </w:r>
          </w:p>
          <w:p w14:paraId="0A84B3E7" w14:textId="136629A4" w:rsidR="00E459F7" w:rsidRPr="00857961" w:rsidRDefault="7A634B4B" w:rsidP="167229BA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Psych</w:t>
            </w:r>
          </w:p>
        </w:tc>
        <w:tc>
          <w:tcPr>
            <w:tcW w:w="151" w:type="pct"/>
            <w:shd w:val="clear" w:color="auto" w:fill="D14146"/>
          </w:tcPr>
          <w:p w14:paraId="1FF650D4" w14:textId="11AFCBE0" w:rsidR="00294654" w:rsidRDefault="00270BAA" w:rsidP="65DF4523">
            <w:pPr>
              <w:pStyle w:val="Dates"/>
              <w:spacing w:before="0"/>
            </w:pPr>
            <w:r>
              <w:t>4</w:t>
            </w:r>
          </w:p>
        </w:tc>
        <w:tc>
          <w:tcPr>
            <w:tcW w:w="875" w:type="pct"/>
            <w:tcBorders>
              <w:top w:val="single" w:sz="2" w:space="0" w:color="711D75"/>
              <w:bottom w:val="single" w:sz="2" w:space="0" w:color="711D75"/>
            </w:tcBorders>
          </w:tcPr>
          <w:p w14:paraId="3815BE38" w14:textId="4216D67D" w:rsidR="00901375" w:rsidRDefault="58691321" w:rsidP="167229BA">
            <w:pPr>
              <w:pStyle w:val="BodyText"/>
              <w:spacing w:before="0" w:after="0"/>
              <w:rPr>
                <w:color w:val="FF0000"/>
              </w:rPr>
            </w:pPr>
            <w:r w:rsidRPr="00857961">
              <w:rPr>
                <w:color w:val="auto"/>
              </w:rPr>
              <w:t>OT/PT</w:t>
            </w:r>
          </w:p>
        </w:tc>
        <w:tc>
          <w:tcPr>
            <w:tcW w:w="127" w:type="pct"/>
            <w:shd w:val="clear" w:color="auto" w:fill="D14146"/>
          </w:tcPr>
          <w:p w14:paraId="352F3918" w14:textId="786A05D7" w:rsidR="00901375" w:rsidRDefault="00270BAA" w:rsidP="65DF4523">
            <w:pPr>
              <w:pStyle w:val="Dates"/>
              <w:spacing w:before="0"/>
            </w:pPr>
            <w:r>
              <w:t>5</w:t>
            </w:r>
          </w:p>
        </w:tc>
        <w:tc>
          <w:tcPr>
            <w:tcW w:w="816" w:type="pct"/>
            <w:tcBorders>
              <w:top w:val="single" w:sz="2" w:space="0" w:color="711D75"/>
              <w:bottom w:val="single" w:sz="2" w:space="0" w:color="711D75"/>
            </w:tcBorders>
          </w:tcPr>
          <w:p w14:paraId="6FAE23E2" w14:textId="66851537" w:rsidR="00901375" w:rsidRDefault="00901375" w:rsidP="65DF4523">
            <w:pPr>
              <w:pStyle w:val="BodyText"/>
              <w:spacing w:before="0" w:after="0"/>
            </w:pPr>
          </w:p>
        </w:tc>
      </w:tr>
      <w:tr w:rsidR="00901375" w14:paraId="4F7C1E5D" w14:textId="77777777" w:rsidTr="00640354">
        <w:trPr>
          <w:trHeight w:hRule="exact" w:val="1407"/>
        </w:trPr>
        <w:tc>
          <w:tcPr>
            <w:tcW w:w="128" w:type="pct"/>
            <w:tcBorders>
              <w:left w:val="single" w:sz="4" w:space="0" w:color="9C2D60"/>
            </w:tcBorders>
            <w:shd w:val="clear" w:color="auto" w:fill="BE3B50"/>
          </w:tcPr>
          <w:p w14:paraId="4BFCEA95" w14:textId="166F063D" w:rsidR="00901375" w:rsidRDefault="00270BAA" w:rsidP="65DF4523">
            <w:pPr>
              <w:pStyle w:val="Dates"/>
              <w:spacing w:before="0"/>
            </w:pPr>
            <w:r>
              <w:t>8</w:t>
            </w:r>
          </w:p>
        </w:tc>
        <w:tc>
          <w:tcPr>
            <w:tcW w:w="843" w:type="pct"/>
            <w:tcBorders>
              <w:top w:val="single" w:sz="2" w:space="0" w:color="711D75"/>
              <w:bottom w:val="single" w:sz="2" w:space="0" w:color="711D75"/>
            </w:tcBorders>
          </w:tcPr>
          <w:p w14:paraId="40C03F54" w14:textId="5A7863E0" w:rsidR="004351A3" w:rsidRPr="00857961" w:rsidRDefault="004351A3" w:rsidP="65DF4523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139" w:type="pct"/>
            <w:shd w:val="clear" w:color="auto" w:fill="BE3B50"/>
          </w:tcPr>
          <w:p w14:paraId="2A4A5441" w14:textId="3C4F12D3" w:rsidR="00901375" w:rsidRDefault="00270BAA" w:rsidP="65DF4523">
            <w:pPr>
              <w:pStyle w:val="Dates"/>
              <w:spacing w:before="0"/>
            </w:pPr>
            <w:r>
              <w:t>9</w:t>
            </w:r>
          </w:p>
        </w:tc>
        <w:tc>
          <w:tcPr>
            <w:tcW w:w="870" w:type="pct"/>
            <w:tcBorders>
              <w:top w:val="single" w:sz="2" w:space="0" w:color="711D75"/>
              <w:bottom w:val="single" w:sz="2" w:space="0" w:color="711D75"/>
            </w:tcBorders>
          </w:tcPr>
          <w:p w14:paraId="08E2E5DA" w14:textId="101267DC" w:rsidR="001E352C" w:rsidRPr="00857961" w:rsidRDefault="5F121BC5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Humanities 5/6</w:t>
            </w:r>
          </w:p>
          <w:p w14:paraId="5D91B3B8" w14:textId="21FFCA96" w:rsidR="001E352C" w:rsidRPr="00857961" w:rsidRDefault="5F121BC5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ELA 7/8</w:t>
            </w:r>
          </w:p>
          <w:p w14:paraId="1F4CA98D" w14:textId="44F8ECF1" w:rsidR="001E352C" w:rsidRPr="00857961" w:rsidRDefault="47C64D05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ENL 5-8</w:t>
            </w:r>
            <w:r w:rsidR="001E352C" w:rsidRPr="00857961">
              <w:rPr>
                <w:color w:val="auto"/>
              </w:rPr>
              <w:br/>
            </w:r>
            <w:r w:rsidR="1DBF3088" w:rsidRPr="00857961">
              <w:rPr>
                <w:color w:val="auto"/>
              </w:rPr>
              <w:t>Reading 5-8</w:t>
            </w:r>
          </w:p>
          <w:p w14:paraId="1A24CF29" w14:textId="552D1E02" w:rsidR="001E352C" w:rsidRPr="00857961" w:rsidRDefault="1F233340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Math 7/8</w:t>
            </w:r>
          </w:p>
          <w:p w14:paraId="789A16CD" w14:textId="77777777" w:rsidR="001E352C" w:rsidRDefault="780AB5BA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Spec Ed 9-12</w:t>
            </w:r>
          </w:p>
          <w:p w14:paraId="5A54B6D0" w14:textId="6F733B66" w:rsidR="00640354" w:rsidRPr="00857961" w:rsidRDefault="00640354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Elementary Cabinet</w:t>
            </w:r>
          </w:p>
        </w:tc>
        <w:tc>
          <w:tcPr>
            <w:tcW w:w="157" w:type="pct"/>
            <w:shd w:val="clear" w:color="auto" w:fill="BE3B50"/>
          </w:tcPr>
          <w:p w14:paraId="7EF61CEB" w14:textId="3B0F1D9D" w:rsidR="00901375" w:rsidRDefault="00270BAA" w:rsidP="65DF4523">
            <w:pPr>
              <w:pStyle w:val="Dates"/>
              <w:spacing w:before="0"/>
            </w:pPr>
            <w:r>
              <w:t>10</w:t>
            </w:r>
          </w:p>
        </w:tc>
        <w:tc>
          <w:tcPr>
            <w:tcW w:w="894" w:type="pct"/>
            <w:tcBorders>
              <w:top w:val="single" w:sz="2" w:space="0" w:color="711D75"/>
              <w:bottom w:val="single" w:sz="2" w:space="0" w:color="711D75"/>
            </w:tcBorders>
          </w:tcPr>
          <w:p w14:paraId="5B257DDD" w14:textId="0F1C3FCC" w:rsidR="000F6E82" w:rsidRPr="00857961" w:rsidRDefault="4CFC517C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 xml:space="preserve">Bus/Tech/FACS 5-12 </w:t>
            </w:r>
          </w:p>
          <w:p w14:paraId="772BCE6F" w14:textId="1730BE78" w:rsidR="000F6E82" w:rsidRPr="00857961" w:rsidRDefault="524D56E8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ENL K-4</w:t>
            </w:r>
          </w:p>
          <w:p w14:paraId="2CD14959" w14:textId="06065CB2" w:rsidR="000F6E82" w:rsidRPr="00857961" w:rsidRDefault="29967731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KHS ENL/ELL Content Team</w:t>
            </w:r>
          </w:p>
          <w:p w14:paraId="78BFDD40" w14:textId="09819228" w:rsidR="000F6E82" w:rsidRPr="00857961" w:rsidRDefault="781D82BB" w:rsidP="167229BA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Speech</w:t>
            </w:r>
          </w:p>
        </w:tc>
        <w:tc>
          <w:tcPr>
            <w:tcW w:w="151" w:type="pct"/>
            <w:shd w:val="clear" w:color="auto" w:fill="BE3B50"/>
          </w:tcPr>
          <w:p w14:paraId="7397D01D" w14:textId="04908EB8" w:rsidR="00901375" w:rsidRDefault="00270BAA" w:rsidP="65DF4523">
            <w:pPr>
              <w:pStyle w:val="Dates"/>
              <w:spacing w:before="0"/>
            </w:pPr>
            <w:r>
              <w:t>11</w:t>
            </w:r>
          </w:p>
        </w:tc>
        <w:tc>
          <w:tcPr>
            <w:tcW w:w="875" w:type="pct"/>
            <w:tcBorders>
              <w:top w:val="single" w:sz="2" w:space="0" w:color="711D75"/>
              <w:bottom w:val="single" w:sz="2" w:space="0" w:color="711D75"/>
            </w:tcBorders>
          </w:tcPr>
          <w:p w14:paraId="5E890E5A" w14:textId="13F7F024" w:rsidR="0062228F" w:rsidRPr="0062228F" w:rsidRDefault="2A13CF7F" w:rsidP="3D0A7E10">
            <w:pPr>
              <w:pStyle w:val="BodyText"/>
              <w:spacing w:before="0" w:after="0" w:afterAutospacing="1"/>
              <w:rPr>
                <w:b/>
                <w:bCs/>
              </w:rPr>
            </w:pPr>
            <w:r w:rsidRPr="3D0A7E10">
              <w:rPr>
                <w:b/>
                <w:bCs/>
              </w:rPr>
              <w:t>Faculty Meetings</w:t>
            </w:r>
          </w:p>
          <w:p w14:paraId="0B621FBD" w14:textId="55ABF617" w:rsidR="0062228F" w:rsidRPr="0062228F" w:rsidRDefault="0062228F" w:rsidP="65DF4523">
            <w:pPr>
              <w:pStyle w:val="BodyText"/>
              <w:spacing w:before="0" w:after="0"/>
            </w:pPr>
          </w:p>
        </w:tc>
        <w:tc>
          <w:tcPr>
            <w:tcW w:w="127" w:type="pct"/>
            <w:shd w:val="clear" w:color="auto" w:fill="BE3B50"/>
          </w:tcPr>
          <w:p w14:paraId="4E683B6C" w14:textId="366FD33E" w:rsidR="00901375" w:rsidRDefault="00270BAA" w:rsidP="65DF4523">
            <w:pPr>
              <w:pStyle w:val="Dates"/>
              <w:spacing w:before="0"/>
            </w:pPr>
            <w:r>
              <w:t>12</w:t>
            </w:r>
          </w:p>
        </w:tc>
        <w:tc>
          <w:tcPr>
            <w:tcW w:w="816" w:type="pct"/>
            <w:tcBorders>
              <w:top w:val="single" w:sz="2" w:space="0" w:color="711D75"/>
              <w:bottom w:val="single" w:sz="2" w:space="0" w:color="711D75"/>
            </w:tcBorders>
          </w:tcPr>
          <w:p w14:paraId="0FBC8D0E" w14:textId="2CF4DD48" w:rsidR="00901375" w:rsidRDefault="00901375" w:rsidP="65DF4523">
            <w:pPr>
              <w:pStyle w:val="BodyText"/>
              <w:spacing w:before="0" w:after="0"/>
            </w:pPr>
          </w:p>
        </w:tc>
      </w:tr>
      <w:tr w:rsidR="00901375" w14:paraId="3837A8D9" w14:textId="77777777" w:rsidTr="008E668C">
        <w:trPr>
          <w:trHeight w:hRule="exact" w:val="1191"/>
        </w:trPr>
        <w:tc>
          <w:tcPr>
            <w:tcW w:w="128" w:type="pct"/>
            <w:tcBorders>
              <w:left w:val="single" w:sz="4" w:space="0" w:color="8F266B"/>
            </w:tcBorders>
            <w:shd w:val="clear" w:color="auto" w:fill="9C2D60"/>
          </w:tcPr>
          <w:p w14:paraId="67A5AC2D" w14:textId="766A70EF" w:rsidR="00901375" w:rsidRDefault="00270BAA" w:rsidP="65DF4523">
            <w:pPr>
              <w:pStyle w:val="Dates"/>
              <w:spacing w:before="0"/>
            </w:pPr>
            <w:r>
              <w:t>15</w:t>
            </w:r>
          </w:p>
        </w:tc>
        <w:tc>
          <w:tcPr>
            <w:tcW w:w="843" w:type="pct"/>
            <w:tcBorders>
              <w:top w:val="single" w:sz="2" w:space="0" w:color="711D75"/>
              <w:bottom w:val="single" w:sz="2" w:space="0" w:color="711D75"/>
            </w:tcBorders>
          </w:tcPr>
          <w:p w14:paraId="12839B8A" w14:textId="77777777" w:rsidR="00EC2DAA" w:rsidRDefault="002B71F8" w:rsidP="65DF4523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PE K-12</w:t>
            </w:r>
          </w:p>
          <w:p w14:paraId="6A23A54F" w14:textId="77777777" w:rsidR="000E1E32" w:rsidRDefault="000E1E32" w:rsidP="65DF4523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Science 9-12</w:t>
            </w:r>
          </w:p>
          <w:p w14:paraId="1B6CC9DC" w14:textId="6E20C865" w:rsidR="00D20FA8" w:rsidRDefault="00D20FA8" w:rsidP="65DF4523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Music K-12</w:t>
            </w:r>
          </w:p>
          <w:p w14:paraId="7B5B5D59" w14:textId="75BA9457" w:rsidR="00971A11" w:rsidRPr="00857961" w:rsidRDefault="00971A11" w:rsidP="65DF4523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139" w:type="pct"/>
            <w:tcBorders>
              <w:bottom w:val="single" w:sz="4" w:space="0" w:color="9C2D60"/>
            </w:tcBorders>
            <w:shd w:val="clear" w:color="auto" w:fill="9C2D60"/>
          </w:tcPr>
          <w:p w14:paraId="7B190681" w14:textId="59A73490" w:rsidR="00901375" w:rsidRDefault="00270BAA" w:rsidP="65DF4523">
            <w:pPr>
              <w:pStyle w:val="Dates"/>
              <w:spacing w:before="0"/>
            </w:pPr>
            <w:r>
              <w:t>16</w:t>
            </w:r>
          </w:p>
        </w:tc>
        <w:tc>
          <w:tcPr>
            <w:tcW w:w="870" w:type="pct"/>
            <w:tcBorders>
              <w:top w:val="single" w:sz="2" w:space="0" w:color="711D75"/>
              <w:bottom w:val="single" w:sz="4" w:space="0" w:color="711D75"/>
            </w:tcBorders>
          </w:tcPr>
          <w:p w14:paraId="5A3B23A6" w14:textId="27E0C806" w:rsidR="00D3209C" w:rsidRPr="00857961" w:rsidRDefault="319DE4F4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GLM K-2</w:t>
            </w:r>
          </w:p>
          <w:p w14:paraId="3F0C4B97" w14:textId="5B87B449" w:rsidR="00D3209C" w:rsidRPr="00857961" w:rsidRDefault="2FE5EEAF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Reading K-4</w:t>
            </w:r>
          </w:p>
          <w:p w14:paraId="1996182F" w14:textId="77777777" w:rsidR="00971A11" w:rsidRDefault="2199EB44" w:rsidP="167229BA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ICT/RR K-4</w:t>
            </w:r>
            <w:r w:rsidR="00971A11">
              <w:rPr>
                <w:color w:val="auto"/>
              </w:rPr>
              <w:t xml:space="preserve"> </w:t>
            </w:r>
          </w:p>
          <w:p w14:paraId="14E0E966" w14:textId="4B7D1B88" w:rsidR="00D3209C" w:rsidRPr="00857961" w:rsidRDefault="00971A11" w:rsidP="167229BA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Science 7/8</w:t>
            </w:r>
          </w:p>
        </w:tc>
        <w:tc>
          <w:tcPr>
            <w:tcW w:w="157" w:type="pct"/>
            <w:tcBorders>
              <w:bottom w:val="single" w:sz="4" w:space="0" w:color="9C2D60"/>
            </w:tcBorders>
            <w:shd w:val="clear" w:color="auto" w:fill="9C2D60"/>
          </w:tcPr>
          <w:p w14:paraId="13669FA9" w14:textId="37F2CD0B" w:rsidR="00901375" w:rsidRDefault="00270BAA" w:rsidP="65DF4523">
            <w:pPr>
              <w:pStyle w:val="Dates"/>
              <w:spacing w:before="0"/>
            </w:pPr>
            <w:r>
              <w:t>17</w:t>
            </w:r>
          </w:p>
        </w:tc>
        <w:tc>
          <w:tcPr>
            <w:tcW w:w="894" w:type="pct"/>
            <w:tcBorders>
              <w:top w:val="single" w:sz="2" w:space="0" w:color="711D75"/>
              <w:bottom w:val="single" w:sz="4" w:space="0" w:color="711D75"/>
            </w:tcBorders>
          </w:tcPr>
          <w:p w14:paraId="0808BAD0" w14:textId="43E863FD" w:rsidR="672629A5" w:rsidRPr="00857961" w:rsidRDefault="6AF1571E" w:rsidP="4E34123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 xml:space="preserve">Counselors </w:t>
            </w:r>
          </w:p>
          <w:p w14:paraId="3737100B" w14:textId="74B211AA" w:rsidR="009C2D8A" w:rsidRPr="00857961" w:rsidRDefault="1D114257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GLM 3-4</w:t>
            </w:r>
          </w:p>
          <w:p w14:paraId="5BA3AF4F" w14:textId="0269D929" w:rsidR="009C2D8A" w:rsidRPr="00857961" w:rsidRDefault="0A555331" w:rsidP="167229BA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SW</w:t>
            </w:r>
          </w:p>
          <w:p w14:paraId="11380F65" w14:textId="77777777" w:rsidR="009C2D8A" w:rsidRDefault="4CC5A53D" w:rsidP="167229BA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SC K-4</w:t>
            </w:r>
          </w:p>
          <w:p w14:paraId="1B54BFA8" w14:textId="77777777" w:rsidR="00B94190" w:rsidRDefault="00B94190" w:rsidP="167229BA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Health 5-12</w:t>
            </w:r>
          </w:p>
          <w:p w14:paraId="7272D73F" w14:textId="483EB5D4" w:rsidR="008E668C" w:rsidRPr="00857961" w:rsidRDefault="008E668C" w:rsidP="167229BA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Tech Liaisons 5-12</w:t>
            </w:r>
          </w:p>
        </w:tc>
        <w:tc>
          <w:tcPr>
            <w:tcW w:w="151" w:type="pct"/>
            <w:tcBorders>
              <w:bottom w:val="single" w:sz="4" w:space="0" w:color="9C2D60"/>
            </w:tcBorders>
            <w:shd w:val="clear" w:color="auto" w:fill="9C2D60"/>
          </w:tcPr>
          <w:p w14:paraId="3AB88AAB" w14:textId="36EE0AEF" w:rsidR="00901375" w:rsidRDefault="00270BAA" w:rsidP="65DF4523">
            <w:pPr>
              <w:pStyle w:val="Dates"/>
              <w:spacing w:before="0"/>
            </w:pPr>
            <w:r>
              <w:t>18</w:t>
            </w:r>
          </w:p>
        </w:tc>
        <w:tc>
          <w:tcPr>
            <w:tcW w:w="875" w:type="pct"/>
            <w:tcBorders>
              <w:top w:val="single" w:sz="2" w:space="0" w:color="711D75"/>
              <w:bottom w:val="single" w:sz="4" w:space="0" w:color="711D75"/>
            </w:tcBorders>
          </w:tcPr>
          <w:p w14:paraId="7AF764DC" w14:textId="2B92CBCB" w:rsidR="005963C1" w:rsidRDefault="71E2D94D" w:rsidP="3D0A7E10">
            <w:pPr>
              <w:pStyle w:val="BodyText"/>
              <w:spacing w:before="0" w:after="0"/>
            </w:pPr>
            <w:r>
              <w:t>Principals meeting 3:30pm</w:t>
            </w:r>
          </w:p>
          <w:p w14:paraId="1602ED51" w14:textId="13D62E2B" w:rsidR="009B3823" w:rsidRDefault="009B3823" w:rsidP="3D0A7E10">
            <w:pPr>
              <w:pStyle w:val="BodyText"/>
              <w:spacing w:before="0" w:after="0"/>
            </w:pPr>
            <w:r>
              <w:t>Tech Liaisons K-4</w:t>
            </w:r>
          </w:p>
          <w:p w14:paraId="09CBF28B" w14:textId="3CD98A12" w:rsidR="005963C1" w:rsidRDefault="005963C1" w:rsidP="65DF4523">
            <w:pPr>
              <w:pStyle w:val="BodyText"/>
              <w:spacing w:before="0" w:after="0"/>
            </w:pPr>
          </w:p>
        </w:tc>
        <w:tc>
          <w:tcPr>
            <w:tcW w:w="127" w:type="pct"/>
            <w:tcBorders>
              <w:bottom w:val="single" w:sz="4" w:space="0" w:color="9C2D60"/>
            </w:tcBorders>
            <w:shd w:val="clear" w:color="auto" w:fill="9C2D60"/>
          </w:tcPr>
          <w:p w14:paraId="70247305" w14:textId="33D56EE9" w:rsidR="00901375" w:rsidRDefault="00270BAA" w:rsidP="65DF4523">
            <w:pPr>
              <w:pStyle w:val="Dates"/>
              <w:spacing w:before="0"/>
            </w:pPr>
            <w:r>
              <w:t>19</w:t>
            </w:r>
          </w:p>
        </w:tc>
        <w:tc>
          <w:tcPr>
            <w:tcW w:w="816" w:type="pct"/>
            <w:tcBorders>
              <w:top w:val="single" w:sz="2" w:space="0" w:color="711D75"/>
              <w:bottom w:val="single" w:sz="4" w:space="0" w:color="711D75"/>
            </w:tcBorders>
          </w:tcPr>
          <w:p w14:paraId="415D6D52" w14:textId="3D97D896" w:rsidR="00901375" w:rsidRDefault="00901375" w:rsidP="65DF4523">
            <w:pPr>
              <w:pStyle w:val="BodyText"/>
              <w:spacing w:before="0" w:after="0"/>
            </w:pPr>
          </w:p>
        </w:tc>
      </w:tr>
      <w:tr w:rsidR="00445BFD" w14:paraId="540D6E3E" w14:textId="77777777" w:rsidTr="6CB593BE">
        <w:trPr>
          <w:trHeight w:val="975"/>
        </w:trPr>
        <w:tc>
          <w:tcPr>
            <w:tcW w:w="128" w:type="pct"/>
            <w:tcBorders>
              <w:left w:val="single" w:sz="2" w:space="0" w:color="8F266B"/>
            </w:tcBorders>
            <w:shd w:val="clear" w:color="auto" w:fill="8F266B"/>
          </w:tcPr>
          <w:p w14:paraId="4A55604D" w14:textId="6FB21800" w:rsidR="00901375" w:rsidRDefault="00270BAA" w:rsidP="65DF4523">
            <w:pPr>
              <w:pStyle w:val="Dates"/>
              <w:spacing w:before="0"/>
            </w:pPr>
            <w:bookmarkStart w:id="0" w:name="_Hlk47088949"/>
            <w:r>
              <w:t>22</w:t>
            </w:r>
          </w:p>
        </w:tc>
        <w:tc>
          <w:tcPr>
            <w:tcW w:w="843" w:type="pct"/>
            <w:tcBorders>
              <w:top w:val="single" w:sz="2" w:space="0" w:color="711D75"/>
              <w:bottom w:val="single" w:sz="2" w:space="0" w:color="711D75"/>
            </w:tcBorders>
          </w:tcPr>
          <w:p w14:paraId="0C2498F1" w14:textId="35F72626" w:rsidR="00E8536F" w:rsidRPr="00857961" w:rsidRDefault="2DC00997" w:rsidP="4E341233">
            <w:pPr>
              <w:pStyle w:val="BodyText"/>
              <w:spacing w:before="0" w:after="0"/>
              <w:rPr>
                <w:b/>
                <w:bCs/>
                <w:i/>
                <w:iCs/>
                <w:color w:val="auto"/>
              </w:rPr>
            </w:pPr>
            <w:r w:rsidRPr="00857961">
              <w:rPr>
                <w:b/>
                <w:bCs/>
                <w:i/>
                <w:iCs/>
                <w:color w:val="auto"/>
              </w:rPr>
              <w:t xml:space="preserve"> </w:t>
            </w:r>
            <w:r w:rsidR="7EDCA113" w:rsidRPr="00857961">
              <w:rPr>
                <w:b/>
                <w:bCs/>
                <w:i/>
                <w:iCs/>
                <w:color w:val="auto"/>
              </w:rPr>
              <w:t>S</w:t>
            </w:r>
            <w:r w:rsidR="0F7B534F" w:rsidRPr="00857961">
              <w:rPr>
                <w:b/>
                <w:bCs/>
                <w:i/>
                <w:iCs/>
                <w:color w:val="auto"/>
              </w:rPr>
              <w:t xml:space="preserve">S </w:t>
            </w:r>
            <w:r w:rsidR="177D56AC" w:rsidRPr="00857961">
              <w:rPr>
                <w:b/>
                <w:bCs/>
                <w:i/>
                <w:iCs/>
                <w:color w:val="auto"/>
              </w:rPr>
              <w:t>9-12</w:t>
            </w:r>
          </w:p>
          <w:p w14:paraId="62A99398" w14:textId="1918D769" w:rsidR="00E8536F" w:rsidRPr="00857961" w:rsidRDefault="3BA8BF01" w:rsidP="42E49699">
            <w:pPr>
              <w:pStyle w:val="BodyText"/>
              <w:spacing w:before="0" w:after="0"/>
              <w:rPr>
                <w:b/>
                <w:bCs/>
                <w:i/>
                <w:iCs/>
                <w:color w:val="auto"/>
              </w:rPr>
            </w:pPr>
            <w:r w:rsidRPr="00857961">
              <w:rPr>
                <w:b/>
                <w:bCs/>
                <w:i/>
                <w:iCs/>
                <w:color w:val="auto"/>
              </w:rPr>
              <w:t>ELA</w:t>
            </w:r>
            <w:r w:rsidR="5C76B96C" w:rsidRPr="00857961">
              <w:rPr>
                <w:b/>
                <w:bCs/>
                <w:i/>
                <w:iCs/>
                <w:color w:val="auto"/>
              </w:rPr>
              <w:t xml:space="preserve"> </w:t>
            </w:r>
            <w:r w:rsidR="3C0304C4" w:rsidRPr="00857961">
              <w:rPr>
                <w:b/>
                <w:bCs/>
                <w:i/>
                <w:iCs/>
                <w:color w:val="auto"/>
              </w:rPr>
              <w:t>9-12</w:t>
            </w:r>
          </w:p>
          <w:p w14:paraId="51BD370A" w14:textId="66C0FABA" w:rsidR="00E8536F" w:rsidRPr="00857961" w:rsidRDefault="1586DE44" w:rsidP="42E49699">
            <w:pPr>
              <w:pStyle w:val="BodyText"/>
              <w:spacing w:before="0" w:after="0" w:afterAutospacing="1"/>
              <w:rPr>
                <w:color w:val="auto"/>
              </w:rPr>
            </w:pPr>
            <w:r w:rsidRPr="00857961">
              <w:rPr>
                <w:color w:val="auto"/>
              </w:rPr>
              <w:t>ICT/RR 5-8</w:t>
            </w:r>
          </w:p>
          <w:p w14:paraId="485C5126" w14:textId="5B2717C0" w:rsidR="00E8536F" w:rsidRPr="00857961" w:rsidRDefault="00E8536F" w:rsidP="42E49699">
            <w:pPr>
              <w:pStyle w:val="BodyText"/>
              <w:spacing w:before="0" w:after="0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139" w:type="pct"/>
            <w:tcBorders>
              <w:top w:val="single" w:sz="4" w:space="0" w:color="9C2D60"/>
              <w:bottom w:val="single" w:sz="4" w:space="0" w:color="9C2D60"/>
            </w:tcBorders>
            <w:shd w:val="clear" w:color="auto" w:fill="993366"/>
          </w:tcPr>
          <w:p w14:paraId="18A1FD38" w14:textId="63276F56" w:rsidR="00901375" w:rsidRDefault="00270BAA" w:rsidP="65DF4523">
            <w:pPr>
              <w:pStyle w:val="Off-MonthDates"/>
              <w:spacing w:before="0"/>
            </w:pPr>
            <w:r>
              <w:rPr>
                <w:color w:val="FFFFFF" w:themeColor="background1"/>
              </w:rPr>
              <w:t>23</w:t>
            </w:r>
          </w:p>
        </w:tc>
        <w:tc>
          <w:tcPr>
            <w:tcW w:w="870" w:type="pct"/>
            <w:tcBorders>
              <w:top w:val="single" w:sz="4" w:space="0" w:color="711D75"/>
              <w:bottom w:val="single" w:sz="4" w:space="0" w:color="711D75"/>
            </w:tcBorders>
          </w:tcPr>
          <w:p w14:paraId="4474D2C1" w14:textId="06940520" w:rsidR="00C25E6F" w:rsidRDefault="00C25E6F" w:rsidP="65DF4523">
            <w:pPr>
              <w:pStyle w:val="BodyText"/>
              <w:spacing w:before="0" w:after="0"/>
              <w:jc w:val="center"/>
            </w:pPr>
          </w:p>
        </w:tc>
        <w:tc>
          <w:tcPr>
            <w:tcW w:w="157" w:type="pct"/>
            <w:tcBorders>
              <w:top w:val="single" w:sz="4" w:space="0" w:color="9C2D60"/>
              <w:bottom w:val="single" w:sz="4" w:space="0" w:color="9C2D60"/>
            </w:tcBorders>
            <w:shd w:val="clear" w:color="auto" w:fill="993366"/>
          </w:tcPr>
          <w:p w14:paraId="50C61B31" w14:textId="5DD0AE67" w:rsidR="00901375" w:rsidRDefault="00270BAA" w:rsidP="65DF4523">
            <w:pPr>
              <w:pStyle w:val="Off-MonthDates"/>
              <w:spacing w:before="0"/>
            </w:pPr>
            <w:r>
              <w:rPr>
                <w:color w:val="FFFFFF" w:themeColor="background1"/>
              </w:rPr>
              <w:t>24</w:t>
            </w:r>
          </w:p>
        </w:tc>
        <w:tc>
          <w:tcPr>
            <w:tcW w:w="894" w:type="pct"/>
            <w:tcBorders>
              <w:top w:val="single" w:sz="4" w:space="0" w:color="711D75"/>
              <w:bottom w:val="single" w:sz="4" w:space="0" w:color="711D75"/>
            </w:tcBorders>
            <w:shd w:val="clear" w:color="auto" w:fill="EBC3F1" w:themeFill="accent6" w:themeFillTint="33"/>
            <w:vAlign w:val="center"/>
          </w:tcPr>
          <w:p w14:paraId="7678F1D2" w14:textId="77777777" w:rsidR="00F84B6E" w:rsidRDefault="06C09814" w:rsidP="00270BAA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  <w:p w14:paraId="5B0E01EA" w14:textId="18E1F922" w:rsidR="002D647A" w:rsidRDefault="2DA06882" w:rsidP="00270BAA">
            <w:pPr>
              <w:pStyle w:val="BodyText"/>
              <w:spacing w:before="0" w:after="0"/>
              <w:jc w:val="center"/>
            </w:pPr>
            <w:r w:rsidRPr="65DF4523">
              <w:rPr>
                <w:b/>
                <w:bCs/>
                <w:i/>
                <w:iCs/>
              </w:rPr>
              <w:t>Winter Recess</w:t>
            </w:r>
          </w:p>
        </w:tc>
        <w:tc>
          <w:tcPr>
            <w:tcW w:w="151" w:type="pct"/>
            <w:tcBorders>
              <w:top w:val="single" w:sz="4" w:space="0" w:color="9C2D60"/>
              <w:bottom w:val="single" w:sz="4" w:space="0" w:color="9C2D60"/>
            </w:tcBorders>
            <w:shd w:val="clear" w:color="auto" w:fill="993366"/>
          </w:tcPr>
          <w:p w14:paraId="436C430D" w14:textId="0EB6E3B0" w:rsidR="00901375" w:rsidRPr="00C815EE" w:rsidRDefault="00270BAA" w:rsidP="65DF4523">
            <w:pPr>
              <w:pStyle w:val="Off-MonthDates"/>
              <w:spacing w:before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25</w:t>
            </w:r>
          </w:p>
        </w:tc>
        <w:tc>
          <w:tcPr>
            <w:tcW w:w="875" w:type="pct"/>
            <w:tcBorders>
              <w:top w:val="single" w:sz="4" w:space="0" w:color="711D75"/>
              <w:bottom w:val="single" w:sz="4" w:space="0" w:color="711D75"/>
            </w:tcBorders>
            <w:shd w:val="clear" w:color="auto" w:fill="EBC3F1" w:themeFill="accent6" w:themeFillTint="33"/>
            <w:vAlign w:val="center"/>
          </w:tcPr>
          <w:p w14:paraId="2B5529C8" w14:textId="1436A0F2" w:rsidR="00901375" w:rsidRPr="00294654" w:rsidRDefault="06C09814" w:rsidP="00270BAA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</w:tc>
        <w:tc>
          <w:tcPr>
            <w:tcW w:w="127" w:type="pct"/>
            <w:tcBorders>
              <w:top w:val="single" w:sz="4" w:space="0" w:color="9C2D60"/>
              <w:bottom w:val="single" w:sz="4" w:space="0" w:color="9C2D60"/>
            </w:tcBorders>
            <w:shd w:val="clear" w:color="auto" w:fill="993366"/>
          </w:tcPr>
          <w:p w14:paraId="7D30B23F" w14:textId="270F10FD" w:rsidR="00901375" w:rsidRPr="00C815EE" w:rsidRDefault="00270BAA" w:rsidP="65DF4523">
            <w:pPr>
              <w:pStyle w:val="Off-MonthDates"/>
              <w:spacing w:before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26</w:t>
            </w:r>
          </w:p>
        </w:tc>
        <w:tc>
          <w:tcPr>
            <w:tcW w:w="816" w:type="pct"/>
            <w:tcBorders>
              <w:top w:val="single" w:sz="4" w:space="0" w:color="711D75"/>
              <w:bottom w:val="single" w:sz="4" w:space="0" w:color="711D75"/>
            </w:tcBorders>
            <w:shd w:val="clear" w:color="auto" w:fill="EBC3F1" w:themeFill="accent6" w:themeFillTint="33"/>
            <w:vAlign w:val="center"/>
          </w:tcPr>
          <w:p w14:paraId="50331DDC" w14:textId="5F9BB144" w:rsidR="00901375" w:rsidRPr="00DB7063" w:rsidRDefault="08D3FBA6" w:rsidP="00270BAA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  <w:color w:val="auto"/>
              </w:rPr>
            </w:pPr>
            <w:r w:rsidRPr="00DB7063">
              <w:rPr>
                <w:b/>
                <w:bCs/>
                <w:i/>
                <w:iCs/>
              </w:rPr>
              <w:t>No School</w:t>
            </w:r>
          </w:p>
        </w:tc>
      </w:tr>
      <w:tr w:rsidR="00270BAA" w14:paraId="1C9560DD" w14:textId="77777777" w:rsidTr="6CB593BE">
        <w:trPr>
          <w:trHeight w:val="975"/>
        </w:trPr>
        <w:tc>
          <w:tcPr>
            <w:tcW w:w="128" w:type="pct"/>
            <w:tcBorders>
              <w:left w:val="single" w:sz="2" w:space="0" w:color="8F266B"/>
              <w:bottom w:val="single" w:sz="2" w:space="0" w:color="8F266B"/>
            </w:tcBorders>
            <w:shd w:val="clear" w:color="auto" w:fill="8F266B"/>
          </w:tcPr>
          <w:p w14:paraId="6209D1CC" w14:textId="68CF5FAC" w:rsidR="00270BAA" w:rsidRDefault="00270BAA" w:rsidP="65DF4523">
            <w:pPr>
              <w:pStyle w:val="Dates"/>
              <w:spacing w:before="0"/>
            </w:pPr>
            <w:r>
              <w:t>29</w:t>
            </w:r>
          </w:p>
        </w:tc>
        <w:tc>
          <w:tcPr>
            <w:tcW w:w="843" w:type="pct"/>
            <w:tcBorders>
              <w:top w:val="single" w:sz="2" w:space="0" w:color="711D75"/>
              <w:bottom w:val="single" w:sz="4" w:space="0" w:color="711D75"/>
            </w:tcBorders>
            <w:shd w:val="clear" w:color="auto" w:fill="EBC3F1" w:themeFill="accent6" w:themeFillTint="33"/>
            <w:vAlign w:val="center"/>
          </w:tcPr>
          <w:p w14:paraId="2DC276EC" w14:textId="7795527F" w:rsidR="00270BAA" w:rsidRPr="65DF4523" w:rsidRDefault="00270BAA" w:rsidP="00270BAA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</w:tc>
        <w:tc>
          <w:tcPr>
            <w:tcW w:w="139" w:type="pct"/>
            <w:tcBorders>
              <w:top w:val="single" w:sz="4" w:space="0" w:color="9C2D60"/>
              <w:bottom w:val="single" w:sz="4" w:space="0" w:color="711D75"/>
            </w:tcBorders>
            <w:shd w:val="clear" w:color="auto" w:fill="993366"/>
          </w:tcPr>
          <w:p w14:paraId="18590039" w14:textId="7C7C2ECA" w:rsidR="00270BAA" w:rsidRDefault="00270BAA" w:rsidP="65DF4523">
            <w:pPr>
              <w:pStyle w:val="Off-MonthDates"/>
              <w:spacing w:before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30</w:t>
            </w:r>
          </w:p>
        </w:tc>
        <w:tc>
          <w:tcPr>
            <w:tcW w:w="870" w:type="pct"/>
            <w:tcBorders>
              <w:top w:val="single" w:sz="4" w:space="0" w:color="711D75"/>
              <w:bottom w:val="single" w:sz="4" w:space="0" w:color="711D75"/>
            </w:tcBorders>
            <w:shd w:val="clear" w:color="auto" w:fill="EBC3F1" w:themeFill="accent6" w:themeFillTint="33"/>
            <w:vAlign w:val="center"/>
          </w:tcPr>
          <w:p w14:paraId="296A3EEF" w14:textId="368AC2FB" w:rsidR="00270BAA" w:rsidRPr="65DF4523" w:rsidRDefault="00270BAA" w:rsidP="00270BAA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</w:tc>
        <w:tc>
          <w:tcPr>
            <w:tcW w:w="157" w:type="pct"/>
            <w:tcBorders>
              <w:top w:val="single" w:sz="4" w:space="0" w:color="9C2D60"/>
              <w:bottom w:val="single" w:sz="4" w:space="0" w:color="711D75"/>
            </w:tcBorders>
            <w:shd w:val="clear" w:color="auto" w:fill="993366"/>
          </w:tcPr>
          <w:p w14:paraId="6BFD2173" w14:textId="24027611" w:rsidR="00270BAA" w:rsidRDefault="00270BAA" w:rsidP="65DF4523">
            <w:pPr>
              <w:pStyle w:val="Off-MonthDates"/>
              <w:spacing w:before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31</w:t>
            </w:r>
          </w:p>
        </w:tc>
        <w:tc>
          <w:tcPr>
            <w:tcW w:w="894" w:type="pct"/>
            <w:tcBorders>
              <w:top w:val="single" w:sz="4" w:space="0" w:color="711D75"/>
              <w:bottom w:val="single" w:sz="4" w:space="0" w:color="711D75"/>
            </w:tcBorders>
            <w:shd w:val="clear" w:color="auto" w:fill="EBC3F1" w:themeFill="accent6" w:themeFillTint="33"/>
            <w:vAlign w:val="center"/>
          </w:tcPr>
          <w:p w14:paraId="68F935AE" w14:textId="0466DFF1" w:rsidR="00270BAA" w:rsidRPr="65DF4523" w:rsidRDefault="00270BAA" w:rsidP="00270BAA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</w:tc>
        <w:tc>
          <w:tcPr>
            <w:tcW w:w="151" w:type="pct"/>
            <w:tcBorders>
              <w:top w:val="single" w:sz="4" w:space="0" w:color="9C2D60"/>
              <w:bottom w:val="single" w:sz="4" w:space="0" w:color="711D75"/>
            </w:tcBorders>
            <w:shd w:val="clear" w:color="auto" w:fill="993366"/>
          </w:tcPr>
          <w:p w14:paraId="3B8D4C9F" w14:textId="77777777" w:rsidR="00270BAA" w:rsidRDefault="00270BAA" w:rsidP="65DF4523">
            <w:pPr>
              <w:pStyle w:val="Off-MonthDates"/>
              <w:spacing w:before="0"/>
              <w:rPr>
                <w:color w:val="FFFFFF" w:themeColor="background1"/>
              </w:rPr>
            </w:pPr>
          </w:p>
        </w:tc>
        <w:tc>
          <w:tcPr>
            <w:tcW w:w="875" w:type="pct"/>
            <w:tcBorders>
              <w:top w:val="single" w:sz="4" w:space="0" w:color="711D75"/>
              <w:bottom w:val="single" w:sz="4" w:space="0" w:color="711D75"/>
            </w:tcBorders>
          </w:tcPr>
          <w:p w14:paraId="36C145A1" w14:textId="77777777" w:rsidR="00270BAA" w:rsidRPr="65DF4523" w:rsidRDefault="00270BAA" w:rsidP="65DF4523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7" w:type="pct"/>
            <w:tcBorders>
              <w:top w:val="single" w:sz="4" w:space="0" w:color="9C2D60"/>
              <w:bottom w:val="single" w:sz="4" w:space="0" w:color="711D75"/>
            </w:tcBorders>
            <w:shd w:val="clear" w:color="auto" w:fill="993366"/>
          </w:tcPr>
          <w:p w14:paraId="2F991179" w14:textId="77777777" w:rsidR="00270BAA" w:rsidRDefault="00270BAA" w:rsidP="65DF4523">
            <w:pPr>
              <w:pStyle w:val="Off-MonthDates"/>
              <w:spacing w:before="0"/>
              <w:rPr>
                <w:color w:val="FFFFFF" w:themeColor="background1"/>
              </w:rPr>
            </w:pPr>
          </w:p>
        </w:tc>
        <w:tc>
          <w:tcPr>
            <w:tcW w:w="816" w:type="pct"/>
            <w:tcBorders>
              <w:top w:val="single" w:sz="4" w:space="0" w:color="711D75"/>
              <w:bottom w:val="single" w:sz="4" w:space="0" w:color="711D75"/>
            </w:tcBorders>
          </w:tcPr>
          <w:p w14:paraId="1E401C96" w14:textId="77777777" w:rsidR="00270BAA" w:rsidRPr="65DF4523" w:rsidRDefault="00270BAA" w:rsidP="65DF4523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</w:tr>
      <w:bookmarkEnd w:id="0"/>
    </w:tbl>
    <w:p w14:paraId="67B8C7A2" w14:textId="77777777" w:rsidR="00C75DDB" w:rsidRPr="00C75DDB" w:rsidRDefault="00C75DDB" w:rsidP="00C75DDB"/>
    <w:p w14:paraId="1748BD94" w14:textId="77777777" w:rsidR="00857961" w:rsidRDefault="00857961" w:rsidP="65DF4523">
      <w:pPr>
        <w:pStyle w:val="Heading1"/>
        <w:spacing w:before="0" w:after="0"/>
        <w:rPr>
          <w:color w:val="291F85"/>
          <w:sz w:val="36"/>
          <w:szCs w:val="36"/>
        </w:rPr>
      </w:pPr>
    </w:p>
    <w:p w14:paraId="1164B594" w14:textId="77777777" w:rsidR="00857961" w:rsidRDefault="00857961" w:rsidP="00857961"/>
    <w:p w14:paraId="3447AEC0" w14:textId="77777777" w:rsidR="00857961" w:rsidRPr="00857961" w:rsidRDefault="00857961" w:rsidP="00857961"/>
    <w:p w14:paraId="1EED66AB" w14:textId="1E2F4A79" w:rsidR="00286791" w:rsidRPr="00ED6182" w:rsidRDefault="7EAEA0FD" w:rsidP="65DF4523">
      <w:pPr>
        <w:pStyle w:val="Heading1"/>
        <w:spacing w:before="0" w:after="0"/>
        <w:rPr>
          <w:color w:val="291F85"/>
          <w:sz w:val="36"/>
          <w:szCs w:val="36"/>
        </w:rPr>
      </w:pPr>
      <w:r w:rsidRPr="4E341233">
        <w:rPr>
          <w:color w:val="291F85"/>
          <w:sz w:val="36"/>
          <w:szCs w:val="36"/>
        </w:rPr>
        <w:lastRenderedPageBreak/>
        <w:t>January</w:t>
      </w:r>
      <w:r w:rsidR="6BF355B5" w:rsidRPr="4E341233">
        <w:rPr>
          <w:color w:val="291F85"/>
          <w:sz w:val="36"/>
          <w:szCs w:val="36"/>
        </w:rPr>
        <w:t xml:space="preserve"> 202</w:t>
      </w:r>
      <w:r w:rsidR="004F701B" w:rsidRPr="4E341233">
        <w:rPr>
          <w:color w:val="291F85"/>
          <w:sz w:val="36"/>
          <w:szCs w:val="36"/>
        </w:rPr>
        <w:t>6</w:t>
      </w: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ecember"/>
      </w:tblPr>
      <w:tblGrid>
        <w:gridCol w:w="263"/>
        <w:gridCol w:w="1854"/>
        <w:gridCol w:w="308"/>
        <w:gridCol w:w="1786"/>
        <w:gridCol w:w="283"/>
        <w:gridCol w:w="1812"/>
        <w:gridCol w:w="258"/>
        <w:gridCol w:w="1986"/>
        <w:gridCol w:w="252"/>
        <w:gridCol w:w="1682"/>
      </w:tblGrid>
      <w:tr w:rsidR="009B61BE" w14:paraId="26380880" w14:textId="77777777" w:rsidTr="6CB593BE">
        <w:trPr>
          <w:trHeight w:hRule="exact" w:val="288"/>
        </w:trPr>
        <w:tc>
          <w:tcPr>
            <w:tcW w:w="1010" w:type="pct"/>
            <w:gridSpan w:val="2"/>
            <w:shd w:val="clear" w:color="auto" w:fill="291F85"/>
            <w:vAlign w:val="center"/>
          </w:tcPr>
          <w:p w14:paraId="14886A97" w14:textId="77777777" w:rsidR="009B61BE" w:rsidRDefault="480E5341" w:rsidP="65DF4523">
            <w:pPr>
              <w:pStyle w:val="Days"/>
              <w:spacing w:before="0" w:after="0"/>
            </w:pPr>
            <w:r>
              <w:t>Monday</w:t>
            </w:r>
          </w:p>
        </w:tc>
        <w:tc>
          <w:tcPr>
            <w:tcW w:w="999" w:type="pct"/>
            <w:gridSpan w:val="2"/>
            <w:shd w:val="clear" w:color="auto" w:fill="291F85"/>
            <w:vAlign w:val="center"/>
          </w:tcPr>
          <w:p w14:paraId="506DECBC" w14:textId="77777777" w:rsidR="009B61BE" w:rsidRDefault="480E5341" w:rsidP="65DF4523">
            <w:pPr>
              <w:pStyle w:val="Days"/>
              <w:spacing w:before="0" w:after="0"/>
            </w:pPr>
            <w:r>
              <w:t>Tuesday</w:t>
            </w:r>
          </w:p>
        </w:tc>
        <w:tc>
          <w:tcPr>
            <w:tcW w:w="999" w:type="pct"/>
            <w:gridSpan w:val="2"/>
            <w:shd w:val="clear" w:color="auto" w:fill="291F85"/>
            <w:vAlign w:val="center"/>
          </w:tcPr>
          <w:p w14:paraId="241FC5E2" w14:textId="77777777" w:rsidR="009B61BE" w:rsidRDefault="480E5341" w:rsidP="65DF4523">
            <w:pPr>
              <w:pStyle w:val="Days"/>
              <w:spacing w:before="0" w:after="0"/>
            </w:pPr>
            <w:r>
              <w:t>Wednesday</w:t>
            </w:r>
          </w:p>
        </w:tc>
        <w:tc>
          <w:tcPr>
            <w:tcW w:w="1070" w:type="pct"/>
            <w:gridSpan w:val="2"/>
            <w:shd w:val="clear" w:color="auto" w:fill="291F85"/>
            <w:vAlign w:val="center"/>
          </w:tcPr>
          <w:p w14:paraId="71F743EB" w14:textId="77777777" w:rsidR="009B61BE" w:rsidRDefault="480E5341" w:rsidP="65DF4523">
            <w:pPr>
              <w:pStyle w:val="Days"/>
              <w:spacing w:before="0" w:after="0"/>
            </w:pPr>
            <w:r>
              <w:t>Thursday</w:t>
            </w:r>
          </w:p>
        </w:tc>
        <w:tc>
          <w:tcPr>
            <w:tcW w:w="922" w:type="pct"/>
            <w:gridSpan w:val="2"/>
            <w:shd w:val="clear" w:color="auto" w:fill="291F85"/>
            <w:vAlign w:val="center"/>
          </w:tcPr>
          <w:p w14:paraId="35F57FE3" w14:textId="77777777" w:rsidR="009B61BE" w:rsidRDefault="480E5341" w:rsidP="65DF4523">
            <w:pPr>
              <w:pStyle w:val="Days"/>
              <w:spacing w:before="0" w:after="0"/>
            </w:pPr>
            <w:r>
              <w:t>Friday</w:t>
            </w:r>
          </w:p>
        </w:tc>
      </w:tr>
      <w:tr w:rsidR="00445BFD" w14:paraId="23731C94" w14:textId="77777777" w:rsidTr="6CB593BE">
        <w:trPr>
          <w:trHeight w:val="1200"/>
        </w:trPr>
        <w:tc>
          <w:tcPr>
            <w:tcW w:w="126" w:type="pct"/>
            <w:tcBorders>
              <w:bottom w:val="single" w:sz="4" w:space="0" w:color="09888C"/>
            </w:tcBorders>
          </w:tcPr>
          <w:tbl>
            <w:tblPr>
              <w:tblW w:w="265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45"/>
            </w:tblGrid>
            <w:tr w:rsidR="004157FD" w14:paraId="4EA03FB4" w14:textId="77777777" w:rsidTr="65DF4523">
              <w:trPr>
                <w:trHeight w:hRule="exact" w:val="1078"/>
              </w:trPr>
              <w:tc>
                <w:tcPr>
                  <w:tcW w:w="377" w:type="pct"/>
                  <w:tcBorders>
                    <w:bottom w:val="single" w:sz="4" w:space="0" w:color="203787"/>
                  </w:tcBorders>
                </w:tcPr>
                <w:p w14:paraId="6CAC12FC" w14:textId="77777777" w:rsidR="004157FD" w:rsidRDefault="004157FD" w:rsidP="65DF4523">
                  <w:pPr>
                    <w:pStyle w:val="BodyText"/>
                    <w:spacing w:before="0" w:after="0"/>
                  </w:pPr>
                </w:p>
              </w:tc>
              <w:tc>
                <w:tcPr>
                  <w:tcW w:w="4623" w:type="pct"/>
                  <w:shd w:val="clear" w:color="auto" w:fill="01A28D"/>
                </w:tcPr>
                <w:p w14:paraId="206144FC" w14:textId="77777777" w:rsidR="004157FD" w:rsidRDefault="004157FD" w:rsidP="65DF4523">
                  <w:pPr>
                    <w:pStyle w:val="Dates"/>
                    <w:spacing w:before="0"/>
                    <w:ind w:left="-30"/>
                  </w:pPr>
                </w:p>
              </w:tc>
            </w:tr>
          </w:tbl>
          <w:p w14:paraId="4EAAD298" w14:textId="77777777" w:rsidR="009B61BE" w:rsidRDefault="009B61BE" w:rsidP="65DF4523">
            <w:pPr>
              <w:pStyle w:val="Off-MonthDates"/>
              <w:spacing w:before="0"/>
              <w:jc w:val="left"/>
            </w:pPr>
          </w:p>
        </w:tc>
        <w:tc>
          <w:tcPr>
            <w:tcW w:w="883" w:type="pct"/>
            <w:tcBorders>
              <w:bottom w:val="single" w:sz="4" w:space="0" w:color="203787"/>
            </w:tcBorders>
          </w:tcPr>
          <w:p w14:paraId="0A5DDEA0" w14:textId="77777777" w:rsidR="009B61BE" w:rsidRDefault="009B61BE" w:rsidP="65DF4523">
            <w:pPr>
              <w:pStyle w:val="BodyText"/>
              <w:spacing w:before="0" w:after="0"/>
            </w:pPr>
          </w:p>
        </w:tc>
        <w:tc>
          <w:tcPr>
            <w:tcW w:w="147" w:type="pct"/>
            <w:shd w:val="clear" w:color="auto" w:fill="01A28D"/>
          </w:tcPr>
          <w:p w14:paraId="4E324597" w14:textId="038F0BBD" w:rsidR="009B61BE" w:rsidRDefault="009B61BE" w:rsidP="65DF4523">
            <w:pPr>
              <w:pStyle w:val="Dates"/>
              <w:spacing w:before="0"/>
            </w:pPr>
          </w:p>
        </w:tc>
        <w:tc>
          <w:tcPr>
            <w:tcW w:w="852" w:type="pct"/>
            <w:tcBorders>
              <w:bottom w:val="single" w:sz="2" w:space="0" w:color="291F85"/>
            </w:tcBorders>
          </w:tcPr>
          <w:p w14:paraId="79A484CC" w14:textId="77777777" w:rsidR="009B61BE" w:rsidRPr="009B61BE" w:rsidRDefault="009B61BE" w:rsidP="65DF4523">
            <w:pPr>
              <w:pStyle w:val="BodyText"/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135" w:type="pct"/>
            <w:shd w:val="clear" w:color="auto" w:fill="01A28D"/>
          </w:tcPr>
          <w:p w14:paraId="3787893C" w14:textId="172B6C18" w:rsidR="009B61BE" w:rsidRDefault="009B61BE" w:rsidP="65DF4523">
            <w:pPr>
              <w:pStyle w:val="Dates"/>
              <w:spacing w:before="0"/>
            </w:pPr>
          </w:p>
        </w:tc>
        <w:tc>
          <w:tcPr>
            <w:tcW w:w="864" w:type="pct"/>
            <w:tcBorders>
              <w:bottom w:val="single" w:sz="2" w:space="0" w:color="291F85"/>
            </w:tcBorders>
          </w:tcPr>
          <w:p w14:paraId="0FD5F32B" w14:textId="3C54E3A8" w:rsidR="0040381F" w:rsidRPr="00C25AF2" w:rsidRDefault="0040381F" w:rsidP="65DF4523"/>
        </w:tc>
        <w:tc>
          <w:tcPr>
            <w:tcW w:w="123" w:type="pct"/>
            <w:shd w:val="clear" w:color="auto" w:fill="01A28D"/>
          </w:tcPr>
          <w:p w14:paraId="1DDE66DB" w14:textId="2F2A1731" w:rsidR="009B61BE" w:rsidRDefault="00270BAA" w:rsidP="65DF4523">
            <w:pPr>
              <w:pStyle w:val="Dates"/>
              <w:spacing w:before="0"/>
            </w:pPr>
            <w:r>
              <w:t>1</w:t>
            </w:r>
          </w:p>
        </w:tc>
        <w:tc>
          <w:tcPr>
            <w:tcW w:w="947" w:type="pct"/>
            <w:tcBorders>
              <w:bottom w:val="single" w:sz="2" w:space="0" w:color="291F85"/>
            </w:tcBorders>
            <w:shd w:val="clear" w:color="auto" w:fill="D0F3FF" w:themeFill="text2" w:themeFillTint="1A"/>
            <w:vAlign w:val="center"/>
          </w:tcPr>
          <w:p w14:paraId="18109A3A" w14:textId="2DCF1846" w:rsidR="0018077C" w:rsidRPr="00270BAA" w:rsidRDefault="00270BAA" w:rsidP="00270BAA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 w:rsidRPr="00270BAA">
              <w:rPr>
                <w:b/>
                <w:bCs/>
                <w:i/>
                <w:iCs/>
              </w:rPr>
              <w:t>No School</w:t>
            </w:r>
          </w:p>
        </w:tc>
        <w:tc>
          <w:tcPr>
            <w:tcW w:w="120" w:type="pct"/>
            <w:shd w:val="clear" w:color="auto" w:fill="01A28D"/>
          </w:tcPr>
          <w:p w14:paraId="4FF96276" w14:textId="7CC877A8" w:rsidR="009B61BE" w:rsidRDefault="00270BAA" w:rsidP="65DF4523">
            <w:pPr>
              <w:pStyle w:val="Dates"/>
              <w:spacing w:before="0"/>
            </w:pPr>
            <w:r>
              <w:t>2</w:t>
            </w:r>
          </w:p>
        </w:tc>
        <w:tc>
          <w:tcPr>
            <w:tcW w:w="802" w:type="pct"/>
            <w:tcBorders>
              <w:bottom w:val="single" w:sz="2" w:space="0" w:color="291F85"/>
            </w:tcBorders>
            <w:shd w:val="clear" w:color="auto" w:fill="D0F3FF" w:themeFill="text2" w:themeFillTint="1A"/>
            <w:vAlign w:val="center"/>
          </w:tcPr>
          <w:p w14:paraId="01AEA16A" w14:textId="16C56562" w:rsidR="00186145" w:rsidRPr="001B4A38" w:rsidRDefault="00270BAA" w:rsidP="00270BAA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 School</w:t>
            </w:r>
          </w:p>
        </w:tc>
      </w:tr>
      <w:tr w:rsidR="00445BFD" w14:paraId="37AF3B25" w14:textId="77777777" w:rsidTr="6CB593BE">
        <w:trPr>
          <w:trHeight w:val="1113"/>
        </w:trPr>
        <w:tc>
          <w:tcPr>
            <w:tcW w:w="126" w:type="pct"/>
            <w:tcBorders>
              <w:top w:val="single" w:sz="4" w:space="0" w:color="09888C"/>
            </w:tcBorders>
            <w:shd w:val="clear" w:color="auto" w:fill="09888C"/>
          </w:tcPr>
          <w:p w14:paraId="121C0EAC" w14:textId="73B221C4" w:rsidR="009B61BE" w:rsidRDefault="00270BAA" w:rsidP="65DF4523">
            <w:pPr>
              <w:pStyle w:val="Dates"/>
              <w:spacing w:before="0"/>
            </w:pPr>
            <w:r>
              <w:t>5</w:t>
            </w:r>
          </w:p>
        </w:tc>
        <w:tc>
          <w:tcPr>
            <w:tcW w:w="883" w:type="pct"/>
            <w:tcBorders>
              <w:top w:val="single" w:sz="4" w:space="0" w:color="203787"/>
              <w:bottom w:val="single" w:sz="2" w:space="0" w:color="291F85"/>
            </w:tcBorders>
          </w:tcPr>
          <w:p w14:paraId="5165F7BE" w14:textId="72647627" w:rsidR="004351A3" w:rsidRPr="00F25CC5" w:rsidRDefault="431BF6E1" w:rsidP="00407D58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Library K-12</w:t>
            </w:r>
          </w:p>
          <w:p w14:paraId="1E341F3B" w14:textId="4DC5D6D5" w:rsidR="004351A3" w:rsidRPr="00F25CC5" w:rsidRDefault="7CA702FF" w:rsidP="00407D58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Math 9-12</w:t>
            </w:r>
          </w:p>
          <w:p w14:paraId="75E93FDB" w14:textId="2727C8DF" w:rsidR="004351A3" w:rsidRPr="00F25CC5" w:rsidRDefault="4AB69212" w:rsidP="00407D58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Special Class 5-8</w:t>
            </w:r>
          </w:p>
          <w:p w14:paraId="3C726437" w14:textId="64EFCD5D" w:rsidR="7A3B24C3" w:rsidRPr="00F25CC5" w:rsidRDefault="7A3B24C3" w:rsidP="00407D58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Nurses</w:t>
            </w:r>
          </w:p>
          <w:p w14:paraId="6A46DE18" w14:textId="4337DC51" w:rsidR="004351A3" w:rsidRPr="00F25CC5" w:rsidRDefault="004351A3" w:rsidP="00270BAA">
            <w:pPr>
              <w:pStyle w:val="BodyText"/>
              <w:spacing w:before="0" w:after="0"/>
              <w:ind w:left="0"/>
              <w:rPr>
                <w:color w:val="auto"/>
              </w:rPr>
            </w:pPr>
          </w:p>
        </w:tc>
        <w:tc>
          <w:tcPr>
            <w:tcW w:w="147" w:type="pct"/>
            <w:shd w:val="clear" w:color="auto" w:fill="09888C"/>
          </w:tcPr>
          <w:p w14:paraId="3BC33A93" w14:textId="13C6610E" w:rsidR="009B61BE" w:rsidRDefault="00270BAA" w:rsidP="65DF4523">
            <w:pPr>
              <w:pStyle w:val="Dates"/>
              <w:spacing w:before="0"/>
            </w:pPr>
            <w:r>
              <w:t>6</w:t>
            </w:r>
          </w:p>
        </w:tc>
        <w:tc>
          <w:tcPr>
            <w:tcW w:w="852" w:type="pct"/>
            <w:tcBorders>
              <w:top w:val="single" w:sz="2" w:space="0" w:color="291F85"/>
              <w:bottom w:val="single" w:sz="2" w:space="0" w:color="291F85"/>
            </w:tcBorders>
          </w:tcPr>
          <w:p w14:paraId="73EC8DCE" w14:textId="0F1E293E" w:rsidR="68F5AC8E" w:rsidRPr="00F25CC5" w:rsidRDefault="68F5AC8E" w:rsidP="4E34123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Secondary Cabinet</w:t>
            </w:r>
          </w:p>
          <w:p w14:paraId="73B1A3E7" w14:textId="31CB3F06" w:rsidR="004375BD" w:rsidRPr="00F25CC5" w:rsidRDefault="2D2F0A8A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SS 7/8</w:t>
            </w:r>
          </w:p>
          <w:p w14:paraId="6505131F" w14:textId="06F46B8C" w:rsidR="004375BD" w:rsidRPr="00F25CC5" w:rsidRDefault="283BAD60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 xml:space="preserve">Math 7/8 </w:t>
            </w:r>
          </w:p>
          <w:p w14:paraId="79B53282" w14:textId="7BB8B09E" w:rsidR="004375BD" w:rsidRPr="00F25CC5" w:rsidRDefault="3ED9320E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Art K-12</w:t>
            </w:r>
          </w:p>
        </w:tc>
        <w:tc>
          <w:tcPr>
            <w:tcW w:w="135" w:type="pct"/>
            <w:shd w:val="clear" w:color="auto" w:fill="09888C"/>
          </w:tcPr>
          <w:p w14:paraId="375FAA73" w14:textId="3C860B83" w:rsidR="009B61BE" w:rsidRDefault="00270BAA" w:rsidP="65DF4523">
            <w:pPr>
              <w:pStyle w:val="Dates"/>
              <w:spacing w:before="0"/>
            </w:pPr>
            <w:r>
              <w:t>7</w:t>
            </w:r>
          </w:p>
        </w:tc>
        <w:tc>
          <w:tcPr>
            <w:tcW w:w="864" w:type="pct"/>
            <w:tcBorders>
              <w:top w:val="single" w:sz="2" w:space="0" w:color="291F85"/>
              <w:bottom w:val="single" w:sz="2" w:space="0" w:color="291F85"/>
            </w:tcBorders>
          </w:tcPr>
          <w:p w14:paraId="2756884D" w14:textId="16E7D213" w:rsidR="00D063BF" w:rsidRPr="00F25CC5" w:rsidRDefault="744BC498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Math / Sci 5-6</w:t>
            </w:r>
          </w:p>
          <w:p w14:paraId="3CFBE2F1" w14:textId="38451DEF" w:rsidR="00D063BF" w:rsidRPr="00F25CC5" w:rsidRDefault="0FD29D4E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WL 9-12</w:t>
            </w:r>
          </w:p>
          <w:p w14:paraId="582A0F2E" w14:textId="09236918" w:rsidR="00D063BF" w:rsidRPr="00F25CC5" w:rsidRDefault="13F617E3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WL 7/8</w:t>
            </w:r>
          </w:p>
          <w:p w14:paraId="3F28C8CD" w14:textId="3A8B98B4" w:rsidR="00D063BF" w:rsidRPr="00F25CC5" w:rsidRDefault="1B210674" w:rsidP="167229BA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Psych</w:t>
            </w:r>
          </w:p>
          <w:p w14:paraId="48705D5F" w14:textId="6309A6D1" w:rsidR="00D063BF" w:rsidRPr="00F25CC5" w:rsidRDefault="1B210674" w:rsidP="167229BA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OT/PT</w:t>
            </w:r>
          </w:p>
        </w:tc>
        <w:tc>
          <w:tcPr>
            <w:tcW w:w="123" w:type="pct"/>
            <w:shd w:val="clear" w:color="auto" w:fill="09888C"/>
          </w:tcPr>
          <w:p w14:paraId="19BAE918" w14:textId="7D74679E" w:rsidR="009B61BE" w:rsidRDefault="00270BAA" w:rsidP="65DF4523">
            <w:pPr>
              <w:pStyle w:val="Dates"/>
              <w:spacing w:before="0"/>
            </w:pPr>
            <w:r>
              <w:t>8</w:t>
            </w:r>
          </w:p>
        </w:tc>
        <w:tc>
          <w:tcPr>
            <w:tcW w:w="947" w:type="pct"/>
            <w:tcBorders>
              <w:top w:val="single" w:sz="2" w:space="0" w:color="291F85"/>
              <w:bottom w:val="single" w:sz="2" w:space="0" w:color="291F85"/>
            </w:tcBorders>
          </w:tcPr>
          <w:p w14:paraId="726B8D1E" w14:textId="13F7F024" w:rsidR="000A6D8B" w:rsidRPr="00702E94" w:rsidRDefault="30C37E67" w:rsidP="3D0A7E10">
            <w:pPr>
              <w:pStyle w:val="BodyText"/>
              <w:spacing w:before="0" w:after="0" w:afterAutospacing="1"/>
              <w:rPr>
                <w:b/>
                <w:bCs/>
              </w:rPr>
            </w:pPr>
            <w:r w:rsidRPr="3D0A7E10">
              <w:rPr>
                <w:b/>
                <w:bCs/>
              </w:rPr>
              <w:t>Faculty Meetings</w:t>
            </w:r>
          </w:p>
          <w:p w14:paraId="328D008E" w14:textId="6EB7A353" w:rsidR="000A6D8B" w:rsidRPr="00702E94" w:rsidRDefault="000A6D8B" w:rsidP="65DF4523">
            <w:pPr>
              <w:pStyle w:val="BodyText"/>
              <w:spacing w:before="0" w:after="0"/>
            </w:pPr>
          </w:p>
        </w:tc>
        <w:tc>
          <w:tcPr>
            <w:tcW w:w="120" w:type="pct"/>
            <w:shd w:val="clear" w:color="auto" w:fill="09888C"/>
          </w:tcPr>
          <w:p w14:paraId="665B2252" w14:textId="33B410C3" w:rsidR="009B61BE" w:rsidRDefault="00270BAA" w:rsidP="65DF4523">
            <w:pPr>
              <w:pStyle w:val="Dates"/>
              <w:spacing w:before="0"/>
            </w:pPr>
            <w:r>
              <w:t>9</w:t>
            </w:r>
          </w:p>
        </w:tc>
        <w:tc>
          <w:tcPr>
            <w:tcW w:w="802" w:type="pct"/>
            <w:tcBorders>
              <w:top w:val="single" w:sz="2" w:space="0" w:color="291F85"/>
              <w:bottom w:val="single" w:sz="2" w:space="0" w:color="291F85"/>
            </w:tcBorders>
          </w:tcPr>
          <w:p w14:paraId="5140A2B8" w14:textId="206E2415" w:rsidR="009B61BE" w:rsidRDefault="009B61BE" w:rsidP="65DF4523">
            <w:pPr>
              <w:pStyle w:val="BodyText"/>
              <w:spacing w:before="0" w:after="0"/>
            </w:pPr>
          </w:p>
        </w:tc>
      </w:tr>
      <w:tr w:rsidR="00445BFD" w14:paraId="3AB6E79F" w14:textId="77777777" w:rsidTr="6CB593BE">
        <w:trPr>
          <w:trHeight w:val="1185"/>
        </w:trPr>
        <w:tc>
          <w:tcPr>
            <w:tcW w:w="126" w:type="pct"/>
            <w:shd w:val="clear" w:color="auto" w:fill="10748B"/>
          </w:tcPr>
          <w:p w14:paraId="587CCD29" w14:textId="2D04A4A6" w:rsidR="009B61BE" w:rsidRDefault="00270BAA" w:rsidP="65DF4523">
            <w:pPr>
              <w:pStyle w:val="Dates"/>
              <w:spacing w:before="0"/>
            </w:pPr>
            <w:r>
              <w:t>12</w:t>
            </w:r>
          </w:p>
        </w:tc>
        <w:tc>
          <w:tcPr>
            <w:tcW w:w="883" w:type="pct"/>
            <w:tcBorders>
              <w:top w:val="single" w:sz="2" w:space="0" w:color="291F85"/>
              <w:bottom w:val="single" w:sz="2" w:space="0" w:color="291F85"/>
            </w:tcBorders>
          </w:tcPr>
          <w:p w14:paraId="7660794C" w14:textId="5488C489" w:rsidR="004E1DB2" w:rsidRPr="00F25CC5" w:rsidRDefault="207742DB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 xml:space="preserve"> SS</w:t>
            </w:r>
            <w:r w:rsidR="1F4AD77C" w:rsidRPr="00F25CC5">
              <w:rPr>
                <w:color w:val="auto"/>
              </w:rPr>
              <w:t xml:space="preserve"> </w:t>
            </w:r>
            <w:r w:rsidR="28F6788E" w:rsidRPr="00F25CC5">
              <w:rPr>
                <w:color w:val="auto"/>
              </w:rPr>
              <w:t>9-12</w:t>
            </w:r>
            <w:r w:rsidR="004E1DB2" w:rsidRPr="00F25CC5">
              <w:rPr>
                <w:color w:val="auto"/>
              </w:rPr>
              <w:br/>
            </w:r>
            <w:r w:rsidR="148CD847" w:rsidRPr="00F25CC5">
              <w:rPr>
                <w:color w:val="auto"/>
              </w:rPr>
              <w:t>ELA</w:t>
            </w:r>
            <w:r w:rsidR="1236555A" w:rsidRPr="00F25CC5">
              <w:rPr>
                <w:color w:val="auto"/>
              </w:rPr>
              <w:t xml:space="preserve"> </w:t>
            </w:r>
            <w:r w:rsidR="5A4EAD94" w:rsidRPr="00F25CC5">
              <w:rPr>
                <w:color w:val="auto"/>
              </w:rPr>
              <w:t>9-12</w:t>
            </w:r>
          </w:p>
          <w:p w14:paraId="2A01C1B9" w14:textId="276FA666" w:rsidR="004E1DB2" w:rsidRPr="00F25CC5" w:rsidRDefault="6A7B5D1F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 xml:space="preserve">Science 9-12 </w:t>
            </w:r>
          </w:p>
          <w:p w14:paraId="1A89548F" w14:textId="2206EE0C" w:rsidR="004E1DB2" w:rsidRPr="00F25CC5" w:rsidRDefault="255F0780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Music K-12</w:t>
            </w:r>
          </w:p>
          <w:p w14:paraId="5575CB0C" w14:textId="66C0FABA" w:rsidR="004E1DB2" w:rsidRDefault="50E39F36" w:rsidP="42E49699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ICT/RR 5-8</w:t>
            </w:r>
          </w:p>
          <w:p w14:paraId="2C8C7605" w14:textId="239874F6" w:rsidR="002B71F8" w:rsidRPr="00F25CC5" w:rsidRDefault="002B71F8" w:rsidP="42E49699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PE K-12</w:t>
            </w:r>
          </w:p>
          <w:p w14:paraId="347BDDBF" w14:textId="2ACE348B" w:rsidR="004E1DB2" w:rsidRPr="00F25CC5" w:rsidRDefault="004E1DB2" w:rsidP="65DF4523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147" w:type="pct"/>
            <w:shd w:val="clear" w:color="auto" w:fill="10748B"/>
          </w:tcPr>
          <w:p w14:paraId="0EF6A96E" w14:textId="2F671DCB" w:rsidR="009B61BE" w:rsidRDefault="00270BAA" w:rsidP="65DF4523">
            <w:pPr>
              <w:pStyle w:val="Dates"/>
              <w:spacing w:before="0"/>
            </w:pPr>
            <w:r>
              <w:t>13</w:t>
            </w:r>
          </w:p>
        </w:tc>
        <w:tc>
          <w:tcPr>
            <w:tcW w:w="852" w:type="pct"/>
            <w:tcBorders>
              <w:top w:val="single" w:sz="2" w:space="0" w:color="291F85"/>
              <w:bottom w:val="single" w:sz="2" w:space="0" w:color="291F85"/>
            </w:tcBorders>
          </w:tcPr>
          <w:p w14:paraId="08E6DDE4" w14:textId="2536D9D5" w:rsidR="00E25DB0" w:rsidRPr="00F25CC5" w:rsidRDefault="2A8ED44E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Humanities 5/6</w:t>
            </w:r>
          </w:p>
          <w:p w14:paraId="53EAF297" w14:textId="0CCFF89B" w:rsidR="00E25DB0" w:rsidRPr="00F25CC5" w:rsidRDefault="784D0736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EL</w:t>
            </w:r>
            <w:r w:rsidR="3A9B879C" w:rsidRPr="00F25CC5">
              <w:rPr>
                <w:color w:val="auto"/>
              </w:rPr>
              <w:t>A</w:t>
            </w:r>
            <w:r w:rsidRPr="00F25CC5">
              <w:rPr>
                <w:color w:val="auto"/>
              </w:rPr>
              <w:t xml:space="preserve"> 7/8 </w:t>
            </w:r>
          </w:p>
          <w:p w14:paraId="19BFD32F" w14:textId="4BC6073E" w:rsidR="00E25DB0" w:rsidRPr="00F25CC5" w:rsidRDefault="2471A3EB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Science 7/8</w:t>
            </w:r>
          </w:p>
          <w:p w14:paraId="62DA2695" w14:textId="5C78A638" w:rsidR="00E25DB0" w:rsidRPr="00F25CC5" w:rsidRDefault="00B43F7E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 xml:space="preserve"> </w:t>
            </w:r>
            <w:r w:rsidR="08D4B973" w:rsidRPr="00F25CC5">
              <w:rPr>
                <w:color w:val="auto"/>
              </w:rPr>
              <w:t>Spec Ed 9-12</w:t>
            </w:r>
          </w:p>
          <w:p w14:paraId="72DEA39D" w14:textId="3E135780" w:rsidR="00E25DB0" w:rsidRPr="00F25CC5" w:rsidRDefault="726967EA" w:rsidP="332519AD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Elementary Cabinet</w:t>
            </w:r>
          </w:p>
        </w:tc>
        <w:tc>
          <w:tcPr>
            <w:tcW w:w="135" w:type="pct"/>
            <w:shd w:val="clear" w:color="auto" w:fill="10748B"/>
          </w:tcPr>
          <w:p w14:paraId="6237BEE9" w14:textId="5E3C4769" w:rsidR="009B61BE" w:rsidRDefault="00270BAA" w:rsidP="65DF4523">
            <w:pPr>
              <w:pStyle w:val="Dates"/>
              <w:spacing w:before="0"/>
            </w:pPr>
            <w:r>
              <w:t>14</w:t>
            </w:r>
          </w:p>
        </w:tc>
        <w:tc>
          <w:tcPr>
            <w:tcW w:w="864" w:type="pct"/>
            <w:tcBorders>
              <w:top w:val="single" w:sz="2" w:space="0" w:color="291F85"/>
              <w:bottom w:val="single" w:sz="2" w:space="0" w:color="291F85"/>
            </w:tcBorders>
          </w:tcPr>
          <w:p w14:paraId="2BB72019" w14:textId="2F9960B2" w:rsidR="00BE3A23" w:rsidRPr="00F25CC5" w:rsidRDefault="576CF6F0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Reading K-8</w:t>
            </w:r>
          </w:p>
          <w:p w14:paraId="1BA15388" w14:textId="671AE015" w:rsidR="00BE3A23" w:rsidRPr="00F25CC5" w:rsidRDefault="45004810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 xml:space="preserve">Bus/Tech/FACS 5-12 </w:t>
            </w:r>
          </w:p>
          <w:p w14:paraId="6719864E" w14:textId="483F2C4C" w:rsidR="00BE3A23" w:rsidRPr="00F25CC5" w:rsidRDefault="097CE599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ENL 5-12</w:t>
            </w:r>
          </w:p>
          <w:p w14:paraId="242E4921" w14:textId="77777777" w:rsidR="00BE3A23" w:rsidRDefault="56E91F01" w:rsidP="167229BA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Speech</w:t>
            </w:r>
          </w:p>
          <w:p w14:paraId="1728BBD3" w14:textId="1EB845D1" w:rsidR="00B94190" w:rsidRPr="00F25CC5" w:rsidRDefault="00B94190" w:rsidP="167229BA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Health 5-12</w:t>
            </w:r>
          </w:p>
        </w:tc>
        <w:tc>
          <w:tcPr>
            <w:tcW w:w="123" w:type="pct"/>
            <w:shd w:val="clear" w:color="auto" w:fill="10748B"/>
          </w:tcPr>
          <w:p w14:paraId="10BA39A3" w14:textId="341018D1" w:rsidR="009B61BE" w:rsidRDefault="00270BAA" w:rsidP="65DF4523">
            <w:pPr>
              <w:pStyle w:val="Dates"/>
              <w:spacing w:before="0"/>
            </w:pPr>
            <w:r>
              <w:t>15</w:t>
            </w:r>
          </w:p>
        </w:tc>
        <w:tc>
          <w:tcPr>
            <w:tcW w:w="947" w:type="pct"/>
            <w:tcBorders>
              <w:top w:val="single" w:sz="2" w:space="0" w:color="291F85"/>
              <w:bottom w:val="single" w:sz="2" w:space="0" w:color="291F85"/>
            </w:tcBorders>
          </w:tcPr>
          <w:p w14:paraId="0C1EC94F" w14:textId="2B92CBCB" w:rsidR="009B61BE" w:rsidRDefault="326ECAA7" w:rsidP="3D0A7E10">
            <w:pPr>
              <w:pStyle w:val="BodyText"/>
              <w:spacing w:before="0" w:after="0" w:afterAutospacing="1"/>
            </w:pPr>
            <w:r>
              <w:t>Principals meeting 3:30pm</w:t>
            </w:r>
          </w:p>
          <w:p w14:paraId="1D15F4F8" w14:textId="4B1C876B" w:rsidR="009B61BE" w:rsidRDefault="009B61BE" w:rsidP="65DF4523">
            <w:pPr>
              <w:pStyle w:val="BodyText"/>
              <w:spacing w:before="0" w:after="0"/>
              <w:jc w:val="center"/>
            </w:pPr>
          </w:p>
        </w:tc>
        <w:tc>
          <w:tcPr>
            <w:tcW w:w="120" w:type="pct"/>
            <w:shd w:val="clear" w:color="auto" w:fill="10748B"/>
          </w:tcPr>
          <w:p w14:paraId="6E63A0BD" w14:textId="572CBAFC" w:rsidR="009B61BE" w:rsidRDefault="00270BAA" w:rsidP="65DF4523">
            <w:pPr>
              <w:pStyle w:val="Dates"/>
              <w:spacing w:before="0"/>
            </w:pPr>
            <w:r>
              <w:t>16</w:t>
            </w:r>
          </w:p>
        </w:tc>
        <w:tc>
          <w:tcPr>
            <w:tcW w:w="802" w:type="pct"/>
            <w:tcBorders>
              <w:top w:val="single" w:sz="2" w:space="0" w:color="291F85"/>
              <w:bottom w:val="single" w:sz="2" w:space="0" w:color="291F85"/>
            </w:tcBorders>
          </w:tcPr>
          <w:p w14:paraId="79BE3FD1" w14:textId="77777777" w:rsidR="00DB7063" w:rsidRDefault="3CD28F2C" w:rsidP="00270BAA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Early Dismissal</w:t>
            </w:r>
            <w:r w:rsidR="00DB7063">
              <w:rPr>
                <w:b/>
                <w:bCs/>
                <w:i/>
                <w:iCs/>
              </w:rPr>
              <w:t xml:space="preserve"> </w:t>
            </w:r>
          </w:p>
          <w:p w14:paraId="30F8252C" w14:textId="03CD6592" w:rsidR="00186145" w:rsidRPr="00296673" w:rsidRDefault="00DB7063" w:rsidP="00270BAA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Pre-k -8</w:t>
            </w:r>
          </w:p>
        </w:tc>
      </w:tr>
      <w:tr w:rsidR="00445BFD" w14:paraId="1386C604" w14:textId="77777777" w:rsidTr="6CB593BE">
        <w:trPr>
          <w:trHeight w:val="1080"/>
        </w:trPr>
        <w:tc>
          <w:tcPr>
            <w:tcW w:w="126" w:type="pct"/>
            <w:shd w:val="clear" w:color="auto" w:fill="195389"/>
          </w:tcPr>
          <w:p w14:paraId="15E0820D" w14:textId="2272F5A9" w:rsidR="009B61BE" w:rsidRPr="007D3137" w:rsidRDefault="00270BAA" w:rsidP="65DF4523">
            <w:pPr>
              <w:pStyle w:val="Dates"/>
              <w:spacing w:befor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883" w:type="pct"/>
            <w:tcBorders>
              <w:top w:val="single" w:sz="2" w:space="0" w:color="291F85"/>
              <w:bottom w:val="single" w:sz="2" w:space="0" w:color="291F85"/>
            </w:tcBorders>
            <w:shd w:val="clear" w:color="auto" w:fill="D0F3FF" w:themeFill="text2" w:themeFillTint="1A"/>
            <w:vAlign w:val="center"/>
          </w:tcPr>
          <w:p w14:paraId="169BDDF3" w14:textId="18EE2A26" w:rsidR="009B61BE" w:rsidRPr="001C7A3D" w:rsidRDefault="4C798356" w:rsidP="00270BAA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  <w:p w14:paraId="062F7D1B" w14:textId="2D6686C7" w:rsidR="001C7A3D" w:rsidRPr="009B61BE" w:rsidRDefault="3DF6854F" w:rsidP="00270BAA">
            <w:pPr>
              <w:pStyle w:val="BodyText"/>
              <w:spacing w:before="0" w:after="0"/>
              <w:jc w:val="center"/>
              <w:rPr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MLK J</w:t>
            </w:r>
            <w:r w:rsidR="4C798356" w:rsidRPr="65DF4523">
              <w:rPr>
                <w:b/>
                <w:bCs/>
                <w:i/>
                <w:iCs/>
              </w:rPr>
              <w:t>r</w:t>
            </w:r>
            <w:r w:rsidRPr="65DF4523">
              <w:rPr>
                <w:b/>
                <w:bCs/>
                <w:i/>
                <w:iCs/>
              </w:rPr>
              <w:t>.</w:t>
            </w:r>
            <w:r w:rsidR="72938BCB" w:rsidRPr="65DF4523">
              <w:rPr>
                <w:b/>
                <w:bCs/>
                <w:i/>
                <w:iCs/>
              </w:rPr>
              <w:t xml:space="preserve"> Day</w:t>
            </w:r>
          </w:p>
          <w:p w14:paraId="60E9E48B" w14:textId="3815CB6C" w:rsidR="001C7A3D" w:rsidRPr="009B61BE" w:rsidRDefault="001C7A3D" w:rsidP="00270BAA">
            <w:pPr>
              <w:pStyle w:val="BodyText"/>
              <w:spacing w:before="0" w:after="0"/>
              <w:jc w:val="center"/>
              <w:rPr>
                <w:i/>
                <w:iCs/>
              </w:rPr>
            </w:pPr>
          </w:p>
        </w:tc>
        <w:tc>
          <w:tcPr>
            <w:tcW w:w="147" w:type="pct"/>
            <w:shd w:val="clear" w:color="auto" w:fill="195389"/>
          </w:tcPr>
          <w:p w14:paraId="07F18EB4" w14:textId="543C39B7" w:rsidR="009B61BE" w:rsidRDefault="00270BAA" w:rsidP="65DF4523">
            <w:pPr>
              <w:pStyle w:val="Dates"/>
              <w:spacing w:before="0"/>
            </w:pPr>
            <w:r>
              <w:t>20</w:t>
            </w:r>
          </w:p>
        </w:tc>
        <w:tc>
          <w:tcPr>
            <w:tcW w:w="852" w:type="pct"/>
            <w:tcBorders>
              <w:top w:val="single" w:sz="2" w:space="0" w:color="291F85"/>
              <w:bottom w:val="single" w:sz="2" w:space="0" w:color="291F85"/>
            </w:tcBorders>
          </w:tcPr>
          <w:p w14:paraId="4139EA55" w14:textId="6FC84CE3" w:rsidR="00F17789" w:rsidRPr="00F25CC5" w:rsidRDefault="07B880EE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GLM K-2</w:t>
            </w:r>
            <w:r w:rsidR="31282AB8" w:rsidRPr="00F25CC5">
              <w:rPr>
                <w:color w:val="auto"/>
              </w:rPr>
              <w:t xml:space="preserve"> (SPED)</w:t>
            </w:r>
          </w:p>
          <w:p w14:paraId="135B20CC" w14:textId="2CACB3E2" w:rsidR="00F17789" w:rsidRPr="00F25CC5" w:rsidRDefault="0A70F320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ENL K-2</w:t>
            </w:r>
          </w:p>
        </w:tc>
        <w:tc>
          <w:tcPr>
            <w:tcW w:w="135" w:type="pct"/>
            <w:shd w:val="clear" w:color="auto" w:fill="195389"/>
          </w:tcPr>
          <w:p w14:paraId="2A05E630" w14:textId="15B570DB" w:rsidR="009B61BE" w:rsidRDefault="00270BAA" w:rsidP="65DF4523">
            <w:pPr>
              <w:pStyle w:val="Dates"/>
              <w:spacing w:before="0"/>
            </w:pPr>
            <w:r>
              <w:t>21</w:t>
            </w:r>
          </w:p>
        </w:tc>
        <w:tc>
          <w:tcPr>
            <w:tcW w:w="864" w:type="pct"/>
            <w:tcBorders>
              <w:top w:val="single" w:sz="2" w:space="0" w:color="291F85"/>
              <w:bottom w:val="single" w:sz="2" w:space="0" w:color="291F85"/>
            </w:tcBorders>
          </w:tcPr>
          <w:p w14:paraId="025134BC" w14:textId="619CD595" w:rsidR="33BE4627" w:rsidRPr="00F25CC5" w:rsidRDefault="00B0C0D2" w:rsidP="4E34123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 xml:space="preserve">Counselors </w:t>
            </w:r>
          </w:p>
          <w:p w14:paraId="18E5B7EC" w14:textId="2968044D" w:rsidR="33BE4627" w:rsidRPr="00F25CC5" w:rsidRDefault="33BE4627" w:rsidP="4E34123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ENL 3-4</w:t>
            </w:r>
          </w:p>
          <w:p w14:paraId="7744D1DD" w14:textId="17A4B313" w:rsidR="00F17789" w:rsidRPr="00F25CC5" w:rsidRDefault="27F3EA52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GLM 3-4</w:t>
            </w:r>
            <w:r w:rsidR="51AD2D4A" w:rsidRPr="00F25CC5">
              <w:rPr>
                <w:color w:val="auto"/>
              </w:rPr>
              <w:t xml:space="preserve"> (SPED)</w:t>
            </w:r>
          </w:p>
          <w:p w14:paraId="2F62B170" w14:textId="5135F27B" w:rsidR="00F17789" w:rsidRPr="00F25CC5" w:rsidRDefault="597E86F4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 xml:space="preserve">Tech </w:t>
            </w:r>
            <w:r w:rsidR="0CDB0F86" w:rsidRPr="00F25CC5">
              <w:rPr>
                <w:color w:val="auto"/>
              </w:rPr>
              <w:t>Liaisons 5-12</w:t>
            </w:r>
          </w:p>
          <w:p w14:paraId="5A12DCC5" w14:textId="7CDC3DDF" w:rsidR="00F17789" w:rsidRPr="00F25CC5" w:rsidRDefault="2E7E8761" w:rsidP="167229BA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SW</w:t>
            </w:r>
          </w:p>
        </w:tc>
        <w:tc>
          <w:tcPr>
            <w:tcW w:w="123" w:type="pct"/>
            <w:shd w:val="clear" w:color="auto" w:fill="195389"/>
          </w:tcPr>
          <w:p w14:paraId="20AC6927" w14:textId="4F9C3C59" w:rsidR="009B61BE" w:rsidRDefault="00270BAA" w:rsidP="65DF4523">
            <w:pPr>
              <w:pStyle w:val="Dates"/>
              <w:spacing w:before="0"/>
            </w:pPr>
            <w:r>
              <w:t>22</w:t>
            </w:r>
          </w:p>
        </w:tc>
        <w:tc>
          <w:tcPr>
            <w:tcW w:w="947" w:type="pct"/>
            <w:tcBorders>
              <w:top w:val="single" w:sz="2" w:space="0" w:color="291F85"/>
              <w:bottom w:val="single" w:sz="2" w:space="0" w:color="291F85"/>
            </w:tcBorders>
          </w:tcPr>
          <w:p w14:paraId="7E91C01F" w14:textId="6BC9E90B" w:rsidR="00F17789" w:rsidRDefault="575E7691" w:rsidP="65DF4523">
            <w:pPr>
              <w:pStyle w:val="BodyText"/>
              <w:spacing w:before="0" w:after="0"/>
            </w:pPr>
            <w:r>
              <w:t>Tech Liaisons K-4</w:t>
            </w:r>
          </w:p>
        </w:tc>
        <w:tc>
          <w:tcPr>
            <w:tcW w:w="120" w:type="pct"/>
            <w:tcBorders>
              <w:bottom w:val="single" w:sz="4" w:space="0" w:color="195389"/>
            </w:tcBorders>
            <w:shd w:val="clear" w:color="auto" w:fill="195389"/>
          </w:tcPr>
          <w:p w14:paraId="38845521" w14:textId="799FA59D" w:rsidR="009B61BE" w:rsidRDefault="00270BAA" w:rsidP="65DF4523">
            <w:pPr>
              <w:pStyle w:val="Dates"/>
              <w:spacing w:before="0"/>
            </w:pPr>
            <w:r>
              <w:t>23</w:t>
            </w:r>
          </w:p>
        </w:tc>
        <w:tc>
          <w:tcPr>
            <w:tcW w:w="802" w:type="pct"/>
            <w:tcBorders>
              <w:top w:val="single" w:sz="2" w:space="0" w:color="291F85"/>
              <w:bottom w:val="single" w:sz="4" w:space="0" w:color="291F85"/>
            </w:tcBorders>
          </w:tcPr>
          <w:p w14:paraId="47C2B42C" w14:textId="5A1D6BE8" w:rsidR="009B61BE" w:rsidRDefault="009B61BE" w:rsidP="65DF4523">
            <w:pPr>
              <w:pStyle w:val="BodyText"/>
              <w:spacing w:before="0" w:after="0"/>
            </w:pPr>
          </w:p>
        </w:tc>
      </w:tr>
      <w:tr w:rsidR="00445BFD" w14:paraId="6FBBF1A8" w14:textId="77777777" w:rsidTr="6CB593BE">
        <w:trPr>
          <w:trHeight w:val="1086"/>
        </w:trPr>
        <w:tc>
          <w:tcPr>
            <w:tcW w:w="126" w:type="pct"/>
            <w:tcBorders>
              <w:bottom w:val="single" w:sz="4" w:space="0" w:color="203787"/>
            </w:tcBorders>
            <w:shd w:val="clear" w:color="auto" w:fill="203787"/>
          </w:tcPr>
          <w:p w14:paraId="34674C9D" w14:textId="2182A596" w:rsidR="0019749D" w:rsidRPr="00270BAA" w:rsidRDefault="00270BAA" w:rsidP="65DF452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26</w:t>
            </w:r>
          </w:p>
        </w:tc>
        <w:tc>
          <w:tcPr>
            <w:tcW w:w="883" w:type="pct"/>
            <w:tcBorders>
              <w:top w:val="single" w:sz="2" w:space="0" w:color="291F85"/>
              <w:bottom w:val="single" w:sz="4" w:space="0" w:color="291F85"/>
            </w:tcBorders>
          </w:tcPr>
          <w:p w14:paraId="325A9808" w14:textId="363B80E1" w:rsidR="007D3137" w:rsidRPr="007D3137" w:rsidRDefault="007D3137" w:rsidP="65DF4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bottom w:val="single" w:sz="4" w:space="0" w:color="203787"/>
            </w:tcBorders>
            <w:shd w:val="clear" w:color="auto" w:fill="203787"/>
          </w:tcPr>
          <w:p w14:paraId="58874305" w14:textId="22470838" w:rsidR="009B61BE" w:rsidRDefault="00270BAA" w:rsidP="65DF4523">
            <w:pPr>
              <w:pStyle w:val="Dates"/>
              <w:spacing w:before="0"/>
            </w:pPr>
            <w:r>
              <w:t>27</w:t>
            </w:r>
          </w:p>
        </w:tc>
        <w:tc>
          <w:tcPr>
            <w:tcW w:w="852" w:type="pct"/>
            <w:tcBorders>
              <w:top w:val="single" w:sz="2" w:space="0" w:color="291F85"/>
              <w:bottom w:val="single" w:sz="4" w:space="0" w:color="291F85"/>
            </w:tcBorders>
          </w:tcPr>
          <w:p w14:paraId="101896AC" w14:textId="42A911B5" w:rsidR="001F0DEC" w:rsidRDefault="001F0DEC" w:rsidP="65DF4523">
            <w:pPr>
              <w:pStyle w:val="BodyText"/>
              <w:spacing w:before="0" w:after="0"/>
              <w:ind w:left="0"/>
            </w:pPr>
          </w:p>
        </w:tc>
        <w:tc>
          <w:tcPr>
            <w:tcW w:w="135" w:type="pct"/>
            <w:tcBorders>
              <w:bottom w:val="single" w:sz="4" w:space="0" w:color="203787"/>
            </w:tcBorders>
            <w:shd w:val="clear" w:color="auto" w:fill="203787"/>
          </w:tcPr>
          <w:p w14:paraId="1A58EE26" w14:textId="647B7AD8" w:rsidR="009B61BE" w:rsidRDefault="00270BAA" w:rsidP="65DF4523">
            <w:pPr>
              <w:pStyle w:val="Dates"/>
              <w:spacing w:before="0"/>
            </w:pPr>
            <w:r>
              <w:t>28</w:t>
            </w:r>
          </w:p>
        </w:tc>
        <w:tc>
          <w:tcPr>
            <w:tcW w:w="864" w:type="pct"/>
            <w:tcBorders>
              <w:top w:val="single" w:sz="2" w:space="0" w:color="291F85"/>
              <w:bottom w:val="single" w:sz="4" w:space="0" w:color="291F85"/>
            </w:tcBorders>
          </w:tcPr>
          <w:p w14:paraId="1541AB59" w14:textId="014C3AE4" w:rsidR="00DB550E" w:rsidRPr="00296673" w:rsidRDefault="00DB550E" w:rsidP="65DF4523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3" w:type="pct"/>
            <w:tcBorders>
              <w:bottom w:val="single" w:sz="4" w:space="0" w:color="203787"/>
            </w:tcBorders>
            <w:shd w:val="clear" w:color="auto" w:fill="203787"/>
          </w:tcPr>
          <w:p w14:paraId="135738D8" w14:textId="2E38F33F" w:rsidR="009B61BE" w:rsidRDefault="00270BAA" w:rsidP="65DF4523">
            <w:pPr>
              <w:pStyle w:val="Dates"/>
              <w:spacing w:before="0"/>
            </w:pPr>
            <w:r>
              <w:t>29</w:t>
            </w:r>
          </w:p>
        </w:tc>
        <w:tc>
          <w:tcPr>
            <w:tcW w:w="947" w:type="pct"/>
            <w:tcBorders>
              <w:top w:val="single" w:sz="2" w:space="0" w:color="291F85"/>
              <w:bottom w:val="single" w:sz="4" w:space="0" w:color="291F85"/>
            </w:tcBorders>
          </w:tcPr>
          <w:p w14:paraId="142C8333" w14:textId="7E4EC2BE" w:rsidR="00A40501" w:rsidRDefault="71469943" w:rsidP="65DF4523">
            <w:pPr>
              <w:pStyle w:val="BodyText"/>
              <w:spacing w:before="0" w:after="0"/>
            </w:pPr>
            <w:r>
              <w:t xml:space="preserve"> </w:t>
            </w:r>
          </w:p>
        </w:tc>
        <w:tc>
          <w:tcPr>
            <w:tcW w:w="120" w:type="pct"/>
            <w:tcBorders>
              <w:top w:val="single" w:sz="4" w:space="0" w:color="195389"/>
              <w:bottom w:val="single" w:sz="4" w:space="0" w:color="291F85"/>
            </w:tcBorders>
            <w:shd w:val="clear" w:color="auto" w:fill="003399"/>
          </w:tcPr>
          <w:p w14:paraId="0AB1EF02" w14:textId="47D99594" w:rsidR="009B61BE" w:rsidRDefault="00270BAA" w:rsidP="65DF4523">
            <w:pPr>
              <w:pStyle w:val="Off-MonthDates"/>
              <w:spacing w:before="0"/>
            </w:pPr>
            <w:r>
              <w:rPr>
                <w:color w:val="FFFFFF" w:themeColor="background1"/>
              </w:rPr>
              <w:t>30</w:t>
            </w:r>
          </w:p>
        </w:tc>
        <w:tc>
          <w:tcPr>
            <w:tcW w:w="802" w:type="pct"/>
            <w:tcBorders>
              <w:top w:val="single" w:sz="4" w:space="0" w:color="291F85"/>
              <w:bottom w:val="single" w:sz="4" w:space="0" w:color="291F85"/>
            </w:tcBorders>
          </w:tcPr>
          <w:p w14:paraId="672ACB08" w14:textId="4F74F954" w:rsidR="009B61BE" w:rsidRDefault="009B61BE" w:rsidP="65DF4523">
            <w:pPr>
              <w:pStyle w:val="BodyText"/>
              <w:spacing w:before="0" w:after="0"/>
            </w:pPr>
          </w:p>
        </w:tc>
      </w:tr>
    </w:tbl>
    <w:p w14:paraId="5B899CB5" w14:textId="77777777" w:rsidR="00C75DDB" w:rsidRDefault="00C75DDB" w:rsidP="65DF4523">
      <w:pPr>
        <w:pStyle w:val="Heading1"/>
        <w:spacing w:before="0" w:after="0"/>
        <w:rPr>
          <w:color w:val="00798E"/>
          <w:sz w:val="36"/>
          <w:szCs w:val="36"/>
        </w:rPr>
      </w:pPr>
    </w:p>
    <w:p w14:paraId="1832AE9F" w14:textId="13DE8B10" w:rsidR="00286791" w:rsidRPr="00430592" w:rsidRDefault="6BF355B5" w:rsidP="65DF4523">
      <w:pPr>
        <w:pStyle w:val="Heading1"/>
        <w:spacing w:before="0" w:after="0"/>
        <w:rPr>
          <w:color w:val="00798E"/>
          <w:sz w:val="36"/>
          <w:szCs w:val="36"/>
        </w:rPr>
      </w:pPr>
      <w:r w:rsidRPr="65DF4523">
        <w:rPr>
          <w:color w:val="00798E"/>
          <w:sz w:val="36"/>
          <w:szCs w:val="36"/>
        </w:rPr>
        <w:t>February 202</w:t>
      </w:r>
      <w:r w:rsidR="004F701B">
        <w:rPr>
          <w:color w:val="00798E"/>
          <w:sz w:val="36"/>
          <w:szCs w:val="36"/>
        </w:rPr>
        <w:t>6</w:t>
      </w:r>
    </w:p>
    <w:tbl>
      <w:tblPr>
        <w:tblW w:w="10421" w:type="dxa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January"/>
      </w:tblPr>
      <w:tblGrid>
        <w:gridCol w:w="225"/>
        <w:gridCol w:w="1821"/>
        <w:gridCol w:w="265"/>
        <w:gridCol w:w="1881"/>
        <w:gridCol w:w="68"/>
        <w:gridCol w:w="254"/>
        <w:gridCol w:w="1780"/>
        <w:gridCol w:w="68"/>
        <w:gridCol w:w="263"/>
        <w:gridCol w:w="1862"/>
        <w:gridCol w:w="288"/>
        <w:gridCol w:w="1646"/>
      </w:tblGrid>
      <w:tr w:rsidR="0004557D" w14:paraId="524C4092" w14:textId="77777777" w:rsidTr="6CB593BE">
        <w:trPr>
          <w:trHeight w:hRule="exact" w:val="312"/>
        </w:trPr>
        <w:tc>
          <w:tcPr>
            <w:tcW w:w="2046" w:type="dxa"/>
            <w:gridSpan w:val="2"/>
            <w:shd w:val="clear" w:color="auto" w:fill="00798E"/>
            <w:vAlign w:val="center"/>
          </w:tcPr>
          <w:p w14:paraId="6B61D583" w14:textId="77777777" w:rsidR="0004557D" w:rsidRDefault="4093E9CB" w:rsidP="65DF4523">
            <w:pPr>
              <w:pStyle w:val="Days"/>
              <w:spacing w:before="0" w:after="0"/>
            </w:pPr>
            <w:r>
              <w:t>Monday</w:t>
            </w:r>
          </w:p>
        </w:tc>
        <w:tc>
          <w:tcPr>
            <w:tcW w:w="2146" w:type="dxa"/>
            <w:gridSpan w:val="2"/>
            <w:shd w:val="clear" w:color="auto" w:fill="00798E"/>
            <w:vAlign w:val="center"/>
          </w:tcPr>
          <w:p w14:paraId="2348F4EF" w14:textId="77777777" w:rsidR="0004557D" w:rsidRDefault="4093E9CB" w:rsidP="65DF4523">
            <w:pPr>
              <w:pStyle w:val="Days"/>
              <w:spacing w:before="0" w:after="0"/>
            </w:pPr>
            <w:r>
              <w:t>Tuesday</w:t>
            </w:r>
          </w:p>
        </w:tc>
        <w:tc>
          <w:tcPr>
            <w:tcW w:w="2102" w:type="dxa"/>
            <w:gridSpan w:val="3"/>
            <w:shd w:val="clear" w:color="auto" w:fill="00798E"/>
            <w:vAlign w:val="center"/>
          </w:tcPr>
          <w:p w14:paraId="40E92F7E" w14:textId="77777777" w:rsidR="0004557D" w:rsidRDefault="4093E9CB" w:rsidP="65DF4523">
            <w:pPr>
              <w:pStyle w:val="Days"/>
              <w:spacing w:before="0" w:after="0"/>
            </w:pPr>
            <w:r>
              <w:t>Wednesday</w:t>
            </w:r>
          </w:p>
        </w:tc>
        <w:tc>
          <w:tcPr>
            <w:tcW w:w="2193" w:type="dxa"/>
            <w:gridSpan w:val="3"/>
            <w:shd w:val="clear" w:color="auto" w:fill="00798E"/>
            <w:vAlign w:val="center"/>
          </w:tcPr>
          <w:p w14:paraId="4CCFD73B" w14:textId="77777777" w:rsidR="0004557D" w:rsidRDefault="4093E9CB" w:rsidP="65DF4523">
            <w:pPr>
              <w:pStyle w:val="Days"/>
              <w:spacing w:before="0" w:after="0"/>
            </w:pPr>
            <w:r>
              <w:t>Thursday</w:t>
            </w:r>
          </w:p>
        </w:tc>
        <w:tc>
          <w:tcPr>
            <w:tcW w:w="1934" w:type="dxa"/>
            <w:gridSpan w:val="2"/>
            <w:shd w:val="clear" w:color="auto" w:fill="00798E"/>
            <w:vAlign w:val="center"/>
          </w:tcPr>
          <w:p w14:paraId="5C80BFD5" w14:textId="77777777" w:rsidR="0004557D" w:rsidRDefault="4093E9CB" w:rsidP="65DF4523">
            <w:pPr>
              <w:pStyle w:val="Days"/>
              <w:spacing w:before="0" w:after="0"/>
            </w:pPr>
            <w:r>
              <w:t>Friday</w:t>
            </w:r>
          </w:p>
        </w:tc>
      </w:tr>
      <w:tr w:rsidR="00DE38D2" w14:paraId="6478D22B" w14:textId="77777777" w:rsidTr="6CB593BE">
        <w:trPr>
          <w:trHeight w:val="1230"/>
        </w:trPr>
        <w:tc>
          <w:tcPr>
            <w:tcW w:w="225" w:type="dxa"/>
            <w:tcBorders>
              <w:top w:val="single" w:sz="4" w:space="0" w:color="59C399"/>
            </w:tcBorders>
            <w:shd w:val="clear" w:color="auto" w:fill="59C399"/>
          </w:tcPr>
          <w:p w14:paraId="5255F3FC" w14:textId="6DE6C556" w:rsidR="0004557D" w:rsidRDefault="005E2EEC" w:rsidP="65DF4523">
            <w:pPr>
              <w:pStyle w:val="Dates"/>
              <w:spacing w:before="0"/>
            </w:pPr>
            <w:r>
              <w:t>2</w:t>
            </w:r>
          </w:p>
        </w:tc>
        <w:tc>
          <w:tcPr>
            <w:tcW w:w="1821" w:type="dxa"/>
            <w:tcBorders>
              <w:top w:val="single" w:sz="4" w:space="0" w:color="00798E"/>
              <w:bottom w:val="single" w:sz="2" w:space="0" w:color="00798E"/>
            </w:tcBorders>
          </w:tcPr>
          <w:p w14:paraId="24369E72" w14:textId="22A82E4D" w:rsidR="000E5C9D" w:rsidRPr="00F25CC5" w:rsidRDefault="7BAA2355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 xml:space="preserve">Library </w:t>
            </w:r>
            <w:r w:rsidR="582445ED" w:rsidRPr="00F25CC5">
              <w:rPr>
                <w:color w:val="auto"/>
              </w:rPr>
              <w:t>5</w:t>
            </w:r>
            <w:r w:rsidRPr="00F25CC5">
              <w:rPr>
                <w:color w:val="auto"/>
              </w:rPr>
              <w:t>-12</w:t>
            </w:r>
          </w:p>
          <w:p w14:paraId="71BABCD5" w14:textId="2DE82D78" w:rsidR="000E5C9D" w:rsidRPr="00F25CC5" w:rsidRDefault="7DCAA515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Math 9-12</w:t>
            </w:r>
          </w:p>
          <w:p w14:paraId="3ACC51FC" w14:textId="2727C8DF" w:rsidR="000E5C9D" w:rsidRPr="00F25CC5" w:rsidRDefault="1AB2E763" w:rsidP="42E49699">
            <w:pPr>
              <w:pStyle w:val="BodyText"/>
              <w:spacing w:before="0" w:after="0" w:afterAutospacing="1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Special Class 5-8</w:t>
            </w:r>
          </w:p>
          <w:p w14:paraId="41E11757" w14:textId="74FC700A" w:rsidR="000E5C9D" w:rsidRPr="00F25CC5" w:rsidRDefault="0244A0DD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Nurses</w:t>
            </w:r>
          </w:p>
        </w:tc>
        <w:tc>
          <w:tcPr>
            <w:tcW w:w="265" w:type="dxa"/>
            <w:tcBorders>
              <w:top w:val="single" w:sz="4" w:space="0" w:color="59C399"/>
            </w:tcBorders>
            <w:shd w:val="clear" w:color="auto" w:fill="59C399"/>
          </w:tcPr>
          <w:p w14:paraId="73494170" w14:textId="492D5832" w:rsidR="0004557D" w:rsidRDefault="005E2EEC" w:rsidP="65DF4523">
            <w:pPr>
              <w:pStyle w:val="Dates"/>
              <w:spacing w:before="0"/>
            </w:pPr>
            <w:r>
              <w:t>3</w:t>
            </w:r>
          </w:p>
        </w:tc>
        <w:tc>
          <w:tcPr>
            <w:tcW w:w="1949" w:type="dxa"/>
            <w:gridSpan w:val="2"/>
            <w:tcBorders>
              <w:top w:val="single" w:sz="4" w:space="0" w:color="00798E"/>
              <w:bottom w:val="single" w:sz="2" w:space="0" w:color="00798E"/>
            </w:tcBorders>
          </w:tcPr>
          <w:p w14:paraId="19FBA5E7" w14:textId="0F1E293E" w:rsidR="15A9D392" w:rsidRPr="00F25CC5" w:rsidRDefault="15A9D392" w:rsidP="4E34123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Secondary Cabinet</w:t>
            </w:r>
          </w:p>
          <w:p w14:paraId="5122102B" w14:textId="2D4E6138" w:rsidR="00263B57" w:rsidRPr="00F25CC5" w:rsidRDefault="45A6F059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SS 7/8</w:t>
            </w:r>
          </w:p>
          <w:p w14:paraId="247C1C13" w14:textId="37C832C8" w:rsidR="00263B57" w:rsidRPr="00F25CC5" w:rsidRDefault="61B36DE5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Math 7/8</w:t>
            </w:r>
          </w:p>
          <w:p w14:paraId="5C6067E9" w14:textId="102B2D93" w:rsidR="00263B57" w:rsidRPr="00F25CC5" w:rsidRDefault="4A4D466C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Art 5-12</w:t>
            </w:r>
          </w:p>
        </w:tc>
        <w:tc>
          <w:tcPr>
            <w:tcW w:w="254" w:type="dxa"/>
            <w:tcBorders>
              <w:top w:val="single" w:sz="4" w:space="0" w:color="59C399"/>
            </w:tcBorders>
            <w:shd w:val="clear" w:color="auto" w:fill="59C399"/>
          </w:tcPr>
          <w:p w14:paraId="797F4A28" w14:textId="6B9D5BFD" w:rsidR="0004557D" w:rsidRDefault="005E2EEC" w:rsidP="65DF4523">
            <w:pPr>
              <w:pStyle w:val="Dates"/>
              <w:spacing w:before="0"/>
            </w:pPr>
            <w:r>
              <w:t>4</w:t>
            </w:r>
          </w:p>
        </w:tc>
        <w:tc>
          <w:tcPr>
            <w:tcW w:w="1848" w:type="dxa"/>
            <w:gridSpan w:val="2"/>
            <w:tcBorders>
              <w:top w:val="single" w:sz="4" w:space="0" w:color="00798E"/>
              <w:bottom w:val="single" w:sz="2" w:space="0" w:color="00798E"/>
            </w:tcBorders>
          </w:tcPr>
          <w:p w14:paraId="79D9687D" w14:textId="54DC686E" w:rsidR="004351A3" w:rsidRPr="00F25CC5" w:rsidRDefault="5B50292F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 xml:space="preserve"> </w:t>
            </w:r>
            <w:r w:rsidR="018D7B1F" w:rsidRPr="00F25CC5">
              <w:rPr>
                <w:color w:val="auto"/>
              </w:rPr>
              <w:t xml:space="preserve">Math/ Sci 5 - 6 </w:t>
            </w:r>
          </w:p>
          <w:p w14:paraId="243D6F44" w14:textId="47305A5A" w:rsidR="004351A3" w:rsidRPr="00F25CC5" w:rsidRDefault="34D05684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WL 9-12</w:t>
            </w:r>
          </w:p>
          <w:p w14:paraId="217C3908" w14:textId="0DA5D573" w:rsidR="004351A3" w:rsidRPr="00F25CC5" w:rsidRDefault="38892D34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WL 7/8</w:t>
            </w:r>
          </w:p>
          <w:p w14:paraId="5EFD4A13" w14:textId="7EEB9B62" w:rsidR="004351A3" w:rsidRPr="00F25CC5" w:rsidRDefault="59FE85F8" w:rsidP="167229BA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Psych</w:t>
            </w:r>
          </w:p>
        </w:tc>
        <w:tc>
          <w:tcPr>
            <w:tcW w:w="263" w:type="dxa"/>
            <w:tcBorders>
              <w:top w:val="single" w:sz="4" w:space="0" w:color="59C399"/>
            </w:tcBorders>
            <w:shd w:val="clear" w:color="auto" w:fill="59C399"/>
          </w:tcPr>
          <w:p w14:paraId="360FA5E7" w14:textId="0EDEF359" w:rsidR="0004557D" w:rsidRDefault="005E2EEC" w:rsidP="65DF4523">
            <w:pPr>
              <w:pStyle w:val="Dates"/>
              <w:spacing w:before="0"/>
            </w:pPr>
            <w:r>
              <w:t>5</w:t>
            </w:r>
          </w:p>
        </w:tc>
        <w:tc>
          <w:tcPr>
            <w:tcW w:w="1862" w:type="dxa"/>
            <w:tcBorders>
              <w:top w:val="single" w:sz="4" w:space="0" w:color="00798E"/>
              <w:bottom w:val="single" w:sz="2" w:space="0" w:color="00798E"/>
            </w:tcBorders>
          </w:tcPr>
          <w:p w14:paraId="048D51C0" w14:textId="6315065C" w:rsidR="00736FF6" w:rsidRDefault="00736FF6" w:rsidP="65DF4523">
            <w:pPr>
              <w:pStyle w:val="BodyText"/>
              <w:spacing w:before="0" w:after="0"/>
            </w:pPr>
          </w:p>
        </w:tc>
        <w:tc>
          <w:tcPr>
            <w:tcW w:w="288" w:type="dxa"/>
            <w:shd w:val="clear" w:color="auto" w:fill="59C399"/>
          </w:tcPr>
          <w:p w14:paraId="3C85D751" w14:textId="1A2A4951" w:rsidR="0004557D" w:rsidRDefault="005E2EEC" w:rsidP="65DF4523">
            <w:pPr>
              <w:pStyle w:val="Dates"/>
              <w:spacing w:before="0"/>
            </w:pPr>
            <w:r>
              <w:t>6</w:t>
            </w:r>
          </w:p>
        </w:tc>
        <w:tc>
          <w:tcPr>
            <w:tcW w:w="1646" w:type="dxa"/>
            <w:tcBorders>
              <w:top w:val="single" w:sz="2" w:space="0" w:color="00798E"/>
              <w:bottom w:val="single" w:sz="2" w:space="0" w:color="00798E"/>
            </w:tcBorders>
          </w:tcPr>
          <w:p w14:paraId="75A20A7A" w14:textId="5BBE965D" w:rsidR="0004557D" w:rsidRDefault="0004557D" w:rsidP="65DF4523">
            <w:pPr>
              <w:pStyle w:val="BodyText"/>
              <w:spacing w:before="0" w:after="0"/>
            </w:pPr>
          </w:p>
        </w:tc>
      </w:tr>
      <w:tr w:rsidR="00DE38D2" w14:paraId="107214E7" w14:textId="77777777" w:rsidTr="6CB593BE">
        <w:trPr>
          <w:trHeight w:val="1271"/>
        </w:trPr>
        <w:tc>
          <w:tcPr>
            <w:tcW w:w="225" w:type="dxa"/>
            <w:shd w:val="clear" w:color="auto" w:fill="3DAC95"/>
          </w:tcPr>
          <w:p w14:paraId="0A23B289" w14:textId="634B73CD" w:rsidR="0004557D" w:rsidRDefault="005E2EEC" w:rsidP="65DF4523">
            <w:pPr>
              <w:pStyle w:val="Dates"/>
              <w:spacing w:before="0"/>
            </w:pPr>
            <w:r>
              <w:t>9</w:t>
            </w:r>
          </w:p>
        </w:tc>
        <w:tc>
          <w:tcPr>
            <w:tcW w:w="1821" w:type="dxa"/>
            <w:tcBorders>
              <w:top w:val="single" w:sz="2" w:space="0" w:color="00798E"/>
              <w:bottom w:val="single" w:sz="2" w:space="0" w:color="00798E"/>
            </w:tcBorders>
          </w:tcPr>
          <w:p w14:paraId="62768C3A" w14:textId="4BBDFC12" w:rsidR="004351A3" w:rsidRPr="00F25CC5" w:rsidRDefault="2F3C5423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SS</w:t>
            </w:r>
            <w:r w:rsidR="569FE702" w:rsidRPr="00F25CC5">
              <w:rPr>
                <w:color w:val="auto"/>
              </w:rPr>
              <w:t xml:space="preserve"> 9-12</w:t>
            </w:r>
          </w:p>
          <w:p w14:paraId="49DF0278" w14:textId="6D236C72" w:rsidR="004351A3" w:rsidRPr="00F25CC5" w:rsidRDefault="24E258C3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Science 9-12</w:t>
            </w:r>
          </w:p>
          <w:p w14:paraId="6CA003B5" w14:textId="28C97F31" w:rsidR="004351A3" w:rsidRPr="00F25CC5" w:rsidRDefault="6BE433E3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Music 5-12</w:t>
            </w:r>
            <w:r w:rsidR="5AE2026D" w:rsidRPr="00F25CC5">
              <w:rPr>
                <w:color w:val="auto"/>
              </w:rPr>
              <w:t>/K-4 Instrumental</w:t>
            </w:r>
          </w:p>
          <w:p w14:paraId="42B3374A" w14:textId="66C0FABA" w:rsidR="004351A3" w:rsidRDefault="34D087FC" w:rsidP="42E49699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ICT/RR 5-8</w:t>
            </w:r>
          </w:p>
          <w:p w14:paraId="6C82FCE8" w14:textId="782D45FE" w:rsidR="00365579" w:rsidRPr="00F25CC5" w:rsidRDefault="00365579" w:rsidP="42E49699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PE K-12</w:t>
            </w:r>
          </w:p>
          <w:p w14:paraId="1684EF5D" w14:textId="40401099" w:rsidR="004351A3" w:rsidRPr="00F25CC5" w:rsidRDefault="004351A3" w:rsidP="65DF4523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265" w:type="dxa"/>
            <w:shd w:val="clear" w:color="auto" w:fill="3DAC95"/>
          </w:tcPr>
          <w:p w14:paraId="04DF821A" w14:textId="6CF0335D" w:rsidR="0004557D" w:rsidRDefault="005E2EEC" w:rsidP="65DF4523">
            <w:pPr>
              <w:pStyle w:val="Dates"/>
              <w:spacing w:before="0"/>
            </w:pPr>
            <w:r>
              <w:t>10</w:t>
            </w:r>
          </w:p>
        </w:tc>
        <w:tc>
          <w:tcPr>
            <w:tcW w:w="1949" w:type="dxa"/>
            <w:gridSpan w:val="2"/>
            <w:tcBorders>
              <w:top w:val="single" w:sz="2" w:space="0" w:color="00798E"/>
              <w:bottom w:val="single" w:sz="2" w:space="0" w:color="00798E"/>
            </w:tcBorders>
          </w:tcPr>
          <w:p w14:paraId="2BED9E45" w14:textId="2CA797DA" w:rsidR="00E0056A" w:rsidRPr="00F25CC5" w:rsidRDefault="4E5FE2E1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Humanities 5/6</w:t>
            </w:r>
          </w:p>
          <w:p w14:paraId="4E709C58" w14:textId="05C14E24" w:rsidR="00E0056A" w:rsidRPr="00F25CC5" w:rsidRDefault="4E5FE2E1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ELA 7/8</w:t>
            </w:r>
          </w:p>
          <w:p w14:paraId="0E556B4E" w14:textId="1F1B409A" w:rsidR="00E0056A" w:rsidRPr="00F25CC5" w:rsidRDefault="68609017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Reading 5-8</w:t>
            </w:r>
          </w:p>
          <w:p w14:paraId="4B9E0C17" w14:textId="5A8C2A26" w:rsidR="00E0056A" w:rsidRPr="00F25CC5" w:rsidRDefault="6019369F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Science 7/8</w:t>
            </w:r>
          </w:p>
          <w:p w14:paraId="3C1582A5" w14:textId="7FBAFA42" w:rsidR="00E0056A" w:rsidRPr="00F25CC5" w:rsidRDefault="04DC1C84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Spec Ed 9-12</w:t>
            </w:r>
          </w:p>
          <w:p w14:paraId="294162F3" w14:textId="5076810C" w:rsidR="00E0056A" w:rsidRPr="00F25CC5" w:rsidRDefault="7210C765" w:rsidP="332519AD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Elementary Cabinet</w:t>
            </w:r>
          </w:p>
        </w:tc>
        <w:tc>
          <w:tcPr>
            <w:tcW w:w="254" w:type="dxa"/>
            <w:shd w:val="clear" w:color="auto" w:fill="3DAC95"/>
          </w:tcPr>
          <w:p w14:paraId="4C7DBCB3" w14:textId="5DA0A612" w:rsidR="0004557D" w:rsidRDefault="005E2EEC" w:rsidP="65DF4523">
            <w:pPr>
              <w:pStyle w:val="Dates"/>
              <w:spacing w:before="0"/>
            </w:pPr>
            <w:r>
              <w:t>11</w:t>
            </w:r>
          </w:p>
        </w:tc>
        <w:tc>
          <w:tcPr>
            <w:tcW w:w="1848" w:type="dxa"/>
            <w:gridSpan w:val="2"/>
            <w:tcBorders>
              <w:top w:val="single" w:sz="2" w:space="0" w:color="00798E"/>
              <w:bottom w:val="single" w:sz="2" w:space="0" w:color="00798E"/>
            </w:tcBorders>
          </w:tcPr>
          <w:p w14:paraId="514F926C" w14:textId="3392D3E2" w:rsidR="00B605D9" w:rsidRPr="00F25CC5" w:rsidRDefault="76224A2D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 xml:space="preserve">Bus/Tech/FACS 5-12 </w:t>
            </w:r>
          </w:p>
          <w:p w14:paraId="361B5BF8" w14:textId="1ECEE268" w:rsidR="00B605D9" w:rsidRPr="00F25CC5" w:rsidRDefault="652BAC56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ENL K-8</w:t>
            </w:r>
          </w:p>
          <w:p w14:paraId="1A759EB7" w14:textId="281AA231" w:rsidR="00B605D9" w:rsidRPr="00F25CC5" w:rsidRDefault="4636C99B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KHS ENL/ELL Content Team</w:t>
            </w:r>
          </w:p>
          <w:p w14:paraId="47883259" w14:textId="77777777" w:rsidR="00B605D9" w:rsidRDefault="25D6827A" w:rsidP="167229BA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OT/PT</w:t>
            </w:r>
          </w:p>
          <w:p w14:paraId="4DFD809E" w14:textId="4F006D5A" w:rsidR="00977B16" w:rsidRPr="00F25CC5" w:rsidRDefault="00977B16" w:rsidP="167229BA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Health 5-12</w:t>
            </w:r>
          </w:p>
        </w:tc>
        <w:tc>
          <w:tcPr>
            <w:tcW w:w="263" w:type="dxa"/>
            <w:shd w:val="clear" w:color="auto" w:fill="3DAC95"/>
          </w:tcPr>
          <w:p w14:paraId="113C19F9" w14:textId="38FF8CF8" w:rsidR="0004557D" w:rsidRDefault="005E2EEC" w:rsidP="65DF4523">
            <w:pPr>
              <w:pStyle w:val="Dates"/>
              <w:spacing w:before="0"/>
            </w:pPr>
            <w:r>
              <w:t>12</w:t>
            </w:r>
          </w:p>
        </w:tc>
        <w:tc>
          <w:tcPr>
            <w:tcW w:w="1862" w:type="dxa"/>
            <w:tcBorders>
              <w:top w:val="single" w:sz="2" w:space="0" w:color="00798E"/>
              <w:bottom w:val="single" w:sz="2" w:space="0" w:color="00798E"/>
            </w:tcBorders>
          </w:tcPr>
          <w:p w14:paraId="47BFA5F2" w14:textId="13F7F024" w:rsidR="0004557D" w:rsidRPr="00DF2FDF" w:rsidRDefault="45CBFD60" w:rsidP="3D0A7E10">
            <w:pPr>
              <w:pStyle w:val="BodyText"/>
              <w:spacing w:before="0" w:after="0" w:afterAutospacing="1"/>
              <w:rPr>
                <w:b/>
                <w:bCs/>
              </w:rPr>
            </w:pPr>
            <w:r w:rsidRPr="3D0A7E10">
              <w:rPr>
                <w:b/>
                <w:bCs/>
              </w:rPr>
              <w:t>Faculty Meetings</w:t>
            </w:r>
          </w:p>
          <w:p w14:paraId="49BD2080" w14:textId="5D8E0791" w:rsidR="0004557D" w:rsidRPr="00DF2FDF" w:rsidRDefault="0004557D" w:rsidP="65DF4523">
            <w:pPr>
              <w:pStyle w:val="BodyText"/>
              <w:spacing w:before="0" w:after="0"/>
              <w:jc w:val="center"/>
            </w:pPr>
          </w:p>
        </w:tc>
        <w:tc>
          <w:tcPr>
            <w:tcW w:w="288" w:type="dxa"/>
            <w:shd w:val="clear" w:color="auto" w:fill="3DAC95"/>
          </w:tcPr>
          <w:p w14:paraId="7794AD6E" w14:textId="44AF8973" w:rsidR="0004557D" w:rsidRDefault="005E2EEC" w:rsidP="65DF4523">
            <w:pPr>
              <w:pStyle w:val="Dates"/>
              <w:spacing w:before="0"/>
            </w:pPr>
            <w:r>
              <w:t>13</w:t>
            </w:r>
          </w:p>
        </w:tc>
        <w:tc>
          <w:tcPr>
            <w:tcW w:w="1646" w:type="dxa"/>
            <w:tcBorders>
              <w:top w:val="single" w:sz="2" w:space="0" w:color="00798E"/>
              <w:bottom w:val="single" w:sz="2" w:space="0" w:color="00798E"/>
            </w:tcBorders>
          </w:tcPr>
          <w:p w14:paraId="1DCE5A7C" w14:textId="4F2C65FA" w:rsidR="0004557D" w:rsidRDefault="0004557D" w:rsidP="65DF4523">
            <w:pPr>
              <w:pStyle w:val="BodyText"/>
              <w:spacing w:before="0" w:after="0"/>
            </w:pPr>
          </w:p>
        </w:tc>
      </w:tr>
      <w:tr w:rsidR="00DE38D2" w14:paraId="63B67B3E" w14:textId="77777777" w:rsidTr="6CB593BE">
        <w:trPr>
          <w:trHeight w:val="1325"/>
        </w:trPr>
        <w:tc>
          <w:tcPr>
            <w:tcW w:w="225" w:type="dxa"/>
            <w:shd w:val="clear" w:color="auto" w:fill="2D9E93"/>
          </w:tcPr>
          <w:p w14:paraId="03988AD5" w14:textId="35D9693D" w:rsidR="0004557D" w:rsidRDefault="005E2EEC" w:rsidP="65DF4523">
            <w:pPr>
              <w:pStyle w:val="Dates"/>
              <w:spacing w:before="0"/>
            </w:pPr>
            <w:r>
              <w:t>16</w:t>
            </w:r>
          </w:p>
        </w:tc>
        <w:tc>
          <w:tcPr>
            <w:tcW w:w="1821" w:type="dxa"/>
            <w:tcBorders>
              <w:top w:val="single" w:sz="2" w:space="0" w:color="00798E"/>
              <w:bottom w:val="single" w:sz="2" w:space="0" w:color="00798E"/>
            </w:tcBorders>
            <w:shd w:val="clear" w:color="auto" w:fill="D0F3FF" w:themeFill="text2" w:themeFillTint="1A"/>
            <w:vAlign w:val="center"/>
          </w:tcPr>
          <w:p w14:paraId="1BA48ADD" w14:textId="77777777" w:rsidR="007178D4" w:rsidRPr="00F25CC5" w:rsidRDefault="203DB071" w:rsidP="005E2EEC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  <w:color w:val="auto"/>
              </w:rPr>
            </w:pPr>
            <w:r w:rsidRPr="00F25CC5">
              <w:rPr>
                <w:b/>
                <w:bCs/>
                <w:i/>
                <w:iCs/>
                <w:color w:val="auto"/>
              </w:rPr>
              <w:t>No School</w:t>
            </w:r>
          </w:p>
          <w:p w14:paraId="01801798" w14:textId="127013E9" w:rsidR="0004557D" w:rsidRPr="00F25CC5" w:rsidRDefault="203DB071" w:rsidP="005E2EEC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  <w:color w:val="auto"/>
              </w:rPr>
            </w:pPr>
            <w:r w:rsidRPr="00F25CC5">
              <w:rPr>
                <w:b/>
                <w:bCs/>
                <w:i/>
                <w:iCs/>
                <w:color w:val="auto"/>
              </w:rPr>
              <w:t>President’s Day</w:t>
            </w:r>
          </w:p>
        </w:tc>
        <w:tc>
          <w:tcPr>
            <w:tcW w:w="265" w:type="dxa"/>
            <w:shd w:val="clear" w:color="auto" w:fill="2D9E93"/>
          </w:tcPr>
          <w:p w14:paraId="2A15E1FC" w14:textId="56B46BA5" w:rsidR="0004557D" w:rsidRDefault="005E2EEC" w:rsidP="65DF4523">
            <w:pPr>
              <w:pStyle w:val="Dates"/>
              <w:spacing w:before="0"/>
            </w:pPr>
            <w:r>
              <w:t>17</w:t>
            </w:r>
          </w:p>
        </w:tc>
        <w:tc>
          <w:tcPr>
            <w:tcW w:w="1949" w:type="dxa"/>
            <w:gridSpan w:val="2"/>
            <w:tcBorders>
              <w:top w:val="single" w:sz="2" w:space="0" w:color="00798E"/>
              <w:bottom w:val="single" w:sz="2" w:space="0" w:color="00798E"/>
            </w:tcBorders>
            <w:shd w:val="clear" w:color="auto" w:fill="D0F3FF" w:themeFill="text2" w:themeFillTint="1A"/>
            <w:vAlign w:val="center"/>
          </w:tcPr>
          <w:p w14:paraId="7A48B8CD" w14:textId="77777777" w:rsidR="0041089B" w:rsidRPr="00F25CC5" w:rsidRDefault="005E2EEC" w:rsidP="005E2EEC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  <w:color w:val="auto"/>
              </w:rPr>
            </w:pPr>
            <w:r w:rsidRPr="00F25CC5">
              <w:rPr>
                <w:b/>
                <w:bCs/>
                <w:i/>
                <w:iCs/>
                <w:color w:val="auto"/>
              </w:rPr>
              <w:t>No School</w:t>
            </w:r>
          </w:p>
          <w:p w14:paraId="4FE0157A" w14:textId="5A6EC9ED" w:rsidR="005E2EEC" w:rsidRPr="00F25CC5" w:rsidRDefault="005E2EEC" w:rsidP="005E2EEC">
            <w:pPr>
              <w:pStyle w:val="BodyText"/>
              <w:spacing w:before="0" w:after="0"/>
              <w:jc w:val="center"/>
              <w:rPr>
                <w:color w:val="auto"/>
              </w:rPr>
            </w:pPr>
            <w:r w:rsidRPr="00F25CC5">
              <w:rPr>
                <w:b/>
                <w:bCs/>
                <w:i/>
                <w:iCs/>
                <w:color w:val="auto"/>
              </w:rPr>
              <w:t>Lunar New Year</w:t>
            </w:r>
          </w:p>
        </w:tc>
        <w:tc>
          <w:tcPr>
            <w:tcW w:w="254" w:type="dxa"/>
            <w:shd w:val="clear" w:color="auto" w:fill="2D9E93"/>
          </w:tcPr>
          <w:p w14:paraId="62A4D9C0" w14:textId="29F095CF" w:rsidR="0004557D" w:rsidRDefault="005E2EEC" w:rsidP="65DF4523">
            <w:pPr>
              <w:pStyle w:val="Dates"/>
              <w:spacing w:before="0"/>
            </w:pPr>
            <w:r>
              <w:t>18</w:t>
            </w:r>
          </w:p>
        </w:tc>
        <w:tc>
          <w:tcPr>
            <w:tcW w:w="1848" w:type="dxa"/>
            <w:gridSpan w:val="2"/>
            <w:tcBorders>
              <w:top w:val="single" w:sz="2" w:space="0" w:color="00798E"/>
              <w:bottom w:val="single" w:sz="2" w:space="0" w:color="00798E"/>
            </w:tcBorders>
          </w:tcPr>
          <w:p w14:paraId="1C2BBD7C" w14:textId="1BEDA0CA" w:rsidR="005632C6" w:rsidRPr="00F25CC5" w:rsidRDefault="3C75757C" w:rsidP="167229BA">
            <w:pPr>
              <w:rPr>
                <w:color w:val="auto"/>
              </w:rPr>
            </w:pPr>
            <w:r w:rsidRPr="00F25CC5">
              <w:rPr>
                <w:color w:val="auto"/>
              </w:rPr>
              <w:t>Speech</w:t>
            </w:r>
          </w:p>
        </w:tc>
        <w:tc>
          <w:tcPr>
            <w:tcW w:w="263" w:type="dxa"/>
            <w:shd w:val="clear" w:color="auto" w:fill="2D9E93"/>
          </w:tcPr>
          <w:p w14:paraId="5510F006" w14:textId="31E7A95C" w:rsidR="0004557D" w:rsidRDefault="005E2EEC" w:rsidP="65DF4523">
            <w:pPr>
              <w:pStyle w:val="Dates"/>
              <w:spacing w:before="0"/>
            </w:pPr>
            <w:r>
              <w:t>19</w:t>
            </w:r>
          </w:p>
        </w:tc>
        <w:tc>
          <w:tcPr>
            <w:tcW w:w="1862" w:type="dxa"/>
            <w:tcBorders>
              <w:top w:val="single" w:sz="2" w:space="0" w:color="00798E"/>
              <w:bottom w:val="single" w:sz="2" w:space="0" w:color="00798E"/>
            </w:tcBorders>
          </w:tcPr>
          <w:p w14:paraId="70A60922" w14:textId="2B92CBCB" w:rsidR="0067020F" w:rsidRDefault="5C49E3EB" w:rsidP="3D0A7E10">
            <w:pPr>
              <w:pStyle w:val="BodyText"/>
              <w:spacing w:before="0" w:after="0" w:afterAutospacing="1"/>
            </w:pPr>
            <w:r>
              <w:t>Principals meeting 3:30pm</w:t>
            </w:r>
          </w:p>
          <w:p w14:paraId="53AE5F29" w14:textId="22C2D33B" w:rsidR="0067020F" w:rsidRDefault="0067020F" w:rsidP="65DF4523">
            <w:pPr>
              <w:pStyle w:val="BodyText"/>
              <w:spacing w:before="0" w:after="0"/>
            </w:pPr>
          </w:p>
        </w:tc>
        <w:tc>
          <w:tcPr>
            <w:tcW w:w="288" w:type="dxa"/>
            <w:shd w:val="clear" w:color="auto" w:fill="2D9E93"/>
          </w:tcPr>
          <w:p w14:paraId="638593B7" w14:textId="3570C615" w:rsidR="0004557D" w:rsidRDefault="005E2EEC" w:rsidP="65DF4523">
            <w:pPr>
              <w:pStyle w:val="Dates"/>
              <w:spacing w:before="0"/>
            </w:pPr>
            <w:r>
              <w:t>20</w:t>
            </w:r>
          </w:p>
        </w:tc>
        <w:tc>
          <w:tcPr>
            <w:tcW w:w="1646" w:type="dxa"/>
            <w:tcBorders>
              <w:top w:val="single" w:sz="2" w:space="0" w:color="00798E"/>
              <w:bottom w:val="single" w:sz="2" w:space="0" w:color="00798E"/>
            </w:tcBorders>
          </w:tcPr>
          <w:p w14:paraId="1680BBEF" w14:textId="77777777" w:rsidR="0004557D" w:rsidRDefault="0004557D" w:rsidP="65DF4523">
            <w:pPr>
              <w:pStyle w:val="BodyText"/>
              <w:spacing w:before="0" w:after="0"/>
            </w:pPr>
          </w:p>
        </w:tc>
      </w:tr>
      <w:tr w:rsidR="00DE38D2" w14:paraId="1D5A01D3" w14:textId="77777777" w:rsidTr="6CB593BE">
        <w:trPr>
          <w:trHeight w:val="1485"/>
        </w:trPr>
        <w:tc>
          <w:tcPr>
            <w:tcW w:w="225" w:type="dxa"/>
            <w:shd w:val="clear" w:color="auto" w:fill="138990"/>
          </w:tcPr>
          <w:p w14:paraId="6AA2D4EF" w14:textId="3FD2B9AA" w:rsidR="0004557D" w:rsidRDefault="005E2EEC" w:rsidP="65DF4523">
            <w:pPr>
              <w:pStyle w:val="Dates"/>
              <w:spacing w:before="0"/>
            </w:pPr>
            <w:r>
              <w:t>23</w:t>
            </w:r>
          </w:p>
        </w:tc>
        <w:tc>
          <w:tcPr>
            <w:tcW w:w="1821" w:type="dxa"/>
            <w:tcBorders>
              <w:top w:val="single" w:sz="2" w:space="0" w:color="00798E"/>
              <w:bottom w:val="single" w:sz="2" w:space="0" w:color="00798E"/>
            </w:tcBorders>
            <w:shd w:val="clear" w:color="auto" w:fill="FFFFFF" w:themeFill="background1"/>
          </w:tcPr>
          <w:p w14:paraId="23C40397" w14:textId="5C9D53D6" w:rsidR="001C7A3D" w:rsidRPr="00F25CC5" w:rsidRDefault="003B2AF1" w:rsidP="003B2AF1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5FD76E31" w:rsidRPr="00F25CC5">
              <w:rPr>
                <w:color w:val="auto"/>
              </w:rPr>
              <w:t>ELA</w:t>
            </w:r>
            <w:r w:rsidR="6BC21123" w:rsidRPr="00F25CC5">
              <w:rPr>
                <w:color w:val="auto"/>
              </w:rPr>
              <w:t xml:space="preserve"> </w:t>
            </w:r>
            <w:r>
              <w:rPr>
                <w:color w:val="auto"/>
              </w:rPr>
              <w:t>9-12</w:t>
            </w:r>
            <w:r w:rsidR="5FD76E31" w:rsidRPr="00F25CC5">
              <w:rPr>
                <w:color w:val="auto"/>
              </w:rPr>
              <w:t xml:space="preserve"> </w:t>
            </w:r>
          </w:p>
          <w:p w14:paraId="776598AC" w14:textId="351FCA4D" w:rsidR="001C7A3D" w:rsidRPr="00F25CC5" w:rsidRDefault="34A2D42B" w:rsidP="167229BA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NYSSA</w:t>
            </w:r>
          </w:p>
        </w:tc>
        <w:tc>
          <w:tcPr>
            <w:tcW w:w="265" w:type="dxa"/>
            <w:shd w:val="clear" w:color="auto" w:fill="138990"/>
          </w:tcPr>
          <w:p w14:paraId="0F9EF360" w14:textId="5EFFA087" w:rsidR="0004557D" w:rsidRDefault="005E2EEC" w:rsidP="65DF4523">
            <w:pPr>
              <w:pStyle w:val="Dates"/>
              <w:spacing w:before="0"/>
            </w:pPr>
            <w:r>
              <w:t>24</w:t>
            </w:r>
          </w:p>
        </w:tc>
        <w:tc>
          <w:tcPr>
            <w:tcW w:w="1949" w:type="dxa"/>
            <w:gridSpan w:val="2"/>
            <w:tcBorders>
              <w:top w:val="single" w:sz="2" w:space="0" w:color="00798E"/>
              <w:bottom w:val="single" w:sz="2" w:space="0" w:color="00798E"/>
            </w:tcBorders>
          </w:tcPr>
          <w:p w14:paraId="7DFBAC74" w14:textId="6BCADC5F" w:rsidR="0067020F" w:rsidRPr="00F25CC5" w:rsidRDefault="3078AA47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GLM K-2</w:t>
            </w:r>
          </w:p>
          <w:p w14:paraId="76EC4E10" w14:textId="4C639CF7" w:rsidR="0067020F" w:rsidRPr="00F25CC5" w:rsidRDefault="6A061A38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Reading K-4</w:t>
            </w:r>
          </w:p>
          <w:p w14:paraId="02D48DAF" w14:textId="3C8FD58B" w:rsidR="0067020F" w:rsidRPr="00F25CC5" w:rsidRDefault="424E5EE4" w:rsidP="4E34123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Library K-</w:t>
            </w:r>
            <w:r w:rsidR="7E6EBAA7" w:rsidRPr="00F25CC5">
              <w:rPr>
                <w:color w:val="auto"/>
              </w:rPr>
              <w:t>2</w:t>
            </w:r>
          </w:p>
          <w:p w14:paraId="29F0E483" w14:textId="1E033646" w:rsidR="0067020F" w:rsidRPr="00F25CC5" w:rsidRDefault="7E6EBAA7" w:rsidP="4E34123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Music K-2</w:t>
            </w:r>
          </w:p>
          <w:p w14:paraId="4F2F7ACE" w14:textId="6D0D42FA" w:rsidR="0067020F" w:rsidRPr="00F25CC5" w:rsidRDefault="14516E7B" w:rsidP="4E34123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Art K-2</w:t>
            </w:r>
          </w:p>
          <w:p w14:paraId="144E666C" w14:textId="251916CB" w:rsidR="0067020F" w:rsidRPr="00F25CC5" w:rsidRDefault="001DFD7B" w:rsidP="4E34123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ICT/RR K-4</w:t>
            </w:r>
          </w:p>
        </w:tc>
        <w:tc>
          <w:tcPr>
            <w:tcW w:w="254" w:type="dxa"/>
            <w:shd w:val="clear" w:color="auto" w:fill="138990"/>
          </w:tcPr>
          <w:p w14:paraId="1EBC03AB" w14:textId="114FB923" w:rsidR="0004557D" w:rsidRDefault="005E2EEC" w:rsidP="65DF4523">
            <w:pPr>
              <w:pStyle w:val="Dates"/>
              <w:spacing w:before="0"/>
            </w:pPr>
            <w:r>
              <w:t>25</w:t>
            </w:r>
          </w:p>
        </w:tc>
        <w:tc>
          <w:tcPr>
            <w:tcW w:w="1848" w:type="dxa"/>
            <w:gridSpan w:val="2"/>
            <w:tcBorders>
              <w:top w:val="single" w:sz="2" w:space="0" w:color="00798E"/>
              <w:bottom w:val="single" w:sz="2" w:space="0" w:color="00798E"/>
            </w:tcBorders>
          </w:tcPr>
          <w:p w14:paraId="58D364F4" w14:textId="299158FD" w:rsidR="2E326FE8" w:rsidRPr="00F25CC5" w:rsidRDefault="336CCC23" w:rsidP="4E34123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 xml:space="preserve">Counselors </w:t>
            </w:r>
          </w:p>
          <w:p w14:paraId="505FC220" w14:textId="52687DCB" w:rsidR="001F0DEC" w:rsidRPr="00F25CC5" w:rsidRDefault="0F2EA3AB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 xml:space="preserve">GLM </w:t>
            </w:r>
            <w:r w:rsidR="7C998FF1" w:rsidRPr="00F25CC5">
              <w:rPr>
                <w:color w:val="auto"/>
              </w:rPr>
              <w:t>3</w:t>
            </w:r>
            <w:r w:rsidRPr="00F25CC5">
              <w:rPr>
                <w:color w:val="auto"/>
              </w:rPr>
              <w:t>-4</w:t>
            </w:r>
          </w:p>
          <w:p w14:paraId="4BD95FF4" w14:textId="093D0543" w:rsidR="001F0DEC" w:rsidRPr="00F25CC5" w:rsidRDefault="24BF3FAE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Library 3-4</w:t>
            </w:r>
          </w:p>
          <w:p w14:paraId="0970E020" w14:textId="274A08E5" w:rsidR="001F0DEC" w:rsidRPr="00F25CC5" w:rsidRDefault="24BF3FAE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Music 3-4</w:t>
            </w:r>
          </w:p>
          <w:p w14:paraId="68841889" w14:textId="3C115579" w:rsidR="001F0DEC" w:rsidRPr="00F25CC5" w:rsidRDefault="5E3021E0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Art 3-4</w:t>
            </w:r>
          </w:p>
          <w:p w14:paraId="64B6537E" w14:textId="34A0901B" w:rsidR="001F0DEC" w:rsidRPr="00F25CC5" w:rsidRDefault="5FB0D015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 xml:space="preserve">Tech </w:t>
            </w:r>
            <w:r w:rsidR="2865C5F3" w:rsidRPr="00F25CC5">
              <w:rPr>
                <w:color w:val="auto"/>
              </w:rPr>
              <w:t>Liaisons</w:t>
            </w:r>
            <w:r w:rsidRPr="00F25CC5">
              <w:rPr>
                <w:color w:val="auto"/>
              </w:rPr>
              <w:t xml:space="preserve"> 5-12</w:t>
            </w:r>
          </w:p>
          <w:p w14:paraId="2F92F92F" w14:textId="1E4D3A38" w:rsidR="001F0DEC" w:rsidRPr="00F25CC5" w:rsidRDefault="310C4DE1" w:rsidP="167229BA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SW</w:t>
            </w:r>
          </w:p>
          <w:p w14:paraId="6451E5A3" w14:textId="6C961649" w:rsidR="001F0DEC" w:rsidRPr="00F25CC5" w:rsidRDefault="06470289" w:rsidP="167229BA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SC K-4</w:t>
            </w:r>
          </w:p>
        </w:tc>
        <w:tc>
          <w:tcPr>
            <w:tcW w:w="263" w:type="dxa"/>
            <w:shd w:val="clear" w:color="auto" w:fill="138990"/>
          </w:tcPr>
          <w:p w14:paraId="34E394D4" w14:textId="13E35DC9" w:rsidR="0004557D" w:rsidRDefault="005E2EEC" w:rsidP="65DF4523">
            <w:pPr>
              <w:pStyle w:val="Dates"/>
              <w:spacing w:before="0"/>
              <w:jc w:val="left"/>
            </w:pPr>
            <w:r>
              <w:t>26</w:t>
            </w:r>
          </w:p>
        </w:tc>
        <w:tc>
          <w:tcPr>
            <w:tcW w:w="1862" w:type="dxa"/>
            <w:tcBorders>
              <w:top w:val="single" w:sz="2" w:space="0" w:color="00798E"/>
              <w:bottom w:val="single" w:sz="2" w:space="0" w:color="00798E"/>
            </w:tcBorders>
          </w:tcPr>
          <w:p w14:paraId="19D15119" w14:textId="0A8DAEA0" w:rsidR="004A5B5D" w:rsidRDefault="3B5F5A4E" w:rsidP="65DF4523">
            <w:pPr>
              <w:pStyle w:val="BodyText"/>
              <w:spacing w:before="0" w:after="0"/>
            </w:pPr>
            <w:r>
              <w:t xml:space="preserve">Tech Liaisons K-4 </w:t>
            </w:r>
          </w:p>
        </w:tc>
        <w:tc>
          <w:tcPr>
            <w:tcW w:w="288" w:type="dxa"/>
            <w:shd w:val="clear" w:color="auto" w:fill="138990"/>
          </w:tcPr>
          <w:p w14:paraId="0E20FBE2" w14:textId="352EB8F5" w:rsidR="0004557D" w:rsidRDefault="005E2EEC" w:rsidP="65DF4523">
            <w:pPr>
              <w:pStyle w:val="Dates"/>
              <w:spacing w:before="0"/>
            </w:pPr>
            <w:r>
              <w:t>27</w:t>
            </w:r>
          </w:p>
        </w:tc>
        <w:tc>
          <w:tcPr>
            <w:tcW w:w="1646" w:type="dxa"/>
            <w:tcBorders>
              <w:top w:val="single" w:sz="2" w:space="0" w:color="00798E"/>
              <w:bottom w:val="single" w:sz="2" w:space="0" w:color="00798E"/>
            </w:tcBorders>
          </w:tcPr>
          <w:p w14:paraId="226BD1BD" w14:textId="3CED70B9" w:rsidR="00086D2E" w:rsidRDefault="00086D2E" w:rsidP="65DF4523">
            <w:pPr>
              <w:pStyle w:val="BodyText"/>
              <w:spacing w:before="0" w:after="0"/>
            </w:pPr>
          </w:p>
        </w:tc>
      </w:tr>
    </w:tbl>
    <w:p w14:paraId="079DED09" w14:textId="485027E8" w:rsidR="4E341233" w:rsidRDefault="4E341233" w:rsidP="42E49699"/>
    <w:p w14:paraId="4B0311F2" w14:textId="77777777" w:rsidR="00C75DDB" w:rsidRPr="00C75DDB" w:rsidRDefault="00C75DDB" w:rsidP="00C75DDB"/>
    <w:p w14:paraId="7CE67C55" w14:textId="34FE8212" w:rsidR="005E2EEC" w:rsidRDefault="10A41A22" w:rsidP="005E2EEC">
      <w:pPr>
        <w:pStyle w:val="Heading1"/>
        <w:spacing w:before="0" w:after="0"/>
        <w:rPr>
          <w:color w:val="00ABBD" w:themeColor="accent1"/>
          <w:sz w:val="36"/>
          <w:szCs w:val="36"/>
        </w:rPr>
      </w:pPr>
      <w:r w:rsidRPr="4E341233">
        <w:rPr>
          <w:color w:val="00ABBD" w:themeColor="accent1"/>
          <w:sz w:val="36"/>
          <w:szCs w:val="36"/>
        </w:rPr>
        <w:lastRenderedPageBreak/>
        <w:t>March</w:t>
      </w:r>
      <w:r w:rsidR="6BF355B5" w:rsidRPr="4E341233">
        <w:rPr>
          <w:color w:val="00ABBD" w:themeColor="accent1"/>
          <w:sz w:val="36"/>
          <w:szCs w:val="36"/>
        </w:rPr>
        <w:t xml:space="preserve"> 202</w:t>
      </w:r>
      <w:r w:rsidR="004F701B" w:rsidRPr="4E341233">
        <w:rPr>
          <w:color w:val="00ABBD" w:themeColor="accent1"/>
          <w:sz w:val="36"/>
          <w:szCs w:val="36"/>
        </w:rPr>
        <w:t>6</w:t>
      </w:r>
    </w:p>
    <w:p w14:paraId="2D0849D8" w14:textId="77777777" w:rsidR="005E2EEC" w:rsidRPr="005E2EEC" w:rsidRDefault="005E2EEC" w:rsidP="005E2EEC"/>
    <w:tbl>
      <w:tblPr>
        <w:tblpPr w:leftFromText="180" w:rightFromText="180" w:vertAnchor="text" w:horzAnchor="margin" w:tblpY="-55"/>
        <w:tblW w:w="10484" w:type="dxa"/>
        <w:tblBorders>
          <w:top w:val="single" w:sz="4" w:space="0" w:color="00ABBD" w:themeColor="accent1"/>
          <w:left w:val="single" w:sz="4" w:space="0" w:color="00ABBD" w:themeColor="accent1"/>
          <w:bottom w:val="single" w:sz="4" w:space="0" w:color="00ABBD" w:themeColor="accent1"/>
          <w:right w:val="single" w:sz="4" w:space="0" w:color="00ABBD" w:themeColor="accent1"/>
          <w:insideH w:val="single" w:sz="4" w:space="0" w:color="00ABBD" w:themeColor="accent1"/>
          <w:insideV w:val="single" w:sz="4" w:space="0" w:color="00ABBD" w:themeColor="accen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ebruary"/>
      </w:tblPr>
      <w:tblGrid>
        <w:gridCol w:w="267"/>
        <w:gridCol w:w="1833"/>
        <w:gridCol w:w="315"/>
        <w:gridCol w:w="1780"/>
        <w:gridCol w:w="300"/>
        <w:gridCol w:w="1795"/>
        <w:gridCol w:w="273"/>
        <w:gridCol w:w="1820"/>
        <w:gridCol w:w="250"/>
        <w:gridCol w:w="1851"/>
      </w:tblGrid>
      <w:tr w:rsidR="00430592" w14:paraId="28D95135" w14:textId="77777777" w:rsidTr="6CB593BE">
        <w:trPr>
          <w:trHeight w:hRule="exact" w:val="270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BBD" w:themeFill="accent1"/>
            <w:vAlign w:val="center"/>
          </w:tcPr>
          <w:p w14:paraId="4DFB5CEC" w14:textId="77777777" w:rsidR="00430592" w:rsidRDefault="197BD7C1" w:rsidP="65DF4523">
            <w:pPr>
              <w:pStyle w:val="Days"/>
              <w:spacing w:before="0" w:after="0"/>
            </w:pPr>
            <w:r>
              <w:t>Monday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BBD" w:themeFill="accent1"/>
            <w:vAlign w:val="center"/>
          </w:tcPr>
          <w:p w14:paraId="3F28BB07" w14:textId="77777777" w:rsidR="00430592" w:rsidRDefault="197BD7C1" w:rsidP="65DF4523">
            <w:pPr>
              <w:pStyle w:val="Days"/>
              <w:spacing w:before="0" w:after="0"/>
            </w:pPr>
            <w:r>
              <w:t>Tuesday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BBD" w:themeFill="accent1"/>
            <w:vAlign w:val="center"/>
          </w:tcPr>
          <w:p w14:paraId="189BC799" w14:textId="77777777" w:rsidR="00430592" w:rsidRDefault="197BD7C1" w:rsidP="65DF4523">
            <w:pPr>
              <w:pStyle w:val="Days"/>
              <w:spacing w:before="0" w:after="0"/>
            </w:pPr>
            <w:r>
              <w:t>Wednesday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BBD" w:themeFill="accent1"/>
            <w:vAlign w:val="center"/>
          </w:tcPr>
          <w:p w14:paraId="2B44FA12" w14:textId="77777777" w:rsidR="00430592" w:rsidRDefault="197BD7C1" w:rsidP="65DF4523">
            <w:pPr>
              <w:pStyle w:val="Days"/>
              <w:spacing w:before="0" w:after="0"/>
            </w:pPr>
            <w:r>
              <w:t>Thursday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BBD" w:themeFill="accent1"/>
            <w:vAlign w:val="center"/>
          </w:tcPr>
          <w:p w14:paraId="103A54F1" w14:textId="77777777" w:rsidR="00430592" w:rsidRDefault="197BD7C1" w:rsidP="65DF4523">
            <w:pPr>
              <w:pStyle w:val="Days"/>
              <w:spacing w:before="0" w:after="0"/>
            </w:pPr>
            <w:r>
              <w:t>Friday</w:t>
            </w:r>
          </w:p>
        </w:tc>
      </w:tr>
      <w:tr w:rsidR="00430592" w14:paraId="79B02E54" w14:textId="77777777" w:rsidTr="6CB593BE">
        <w:trPr>
          <w:trHeight w:val="109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8AD060"/>
          </w:tcPr>
          <w:p w14:paraId="340D25D0" w14:textId="36F23A85" w:rsidR="00430592" w:rsidRDefault="005E2EEC" w:rsidP="65DF4523">
            <w:pPr>
              <w:pStyle w:val="Dates"/>
              <w:spacing w:before="0"/>
            </w:pPr>
            <w:r>
              <w:t>2</w:t>
            </w:r>
          </w:p>
        </w:tc>
        <w:tc>
          <w:tcPr>
            <w:tcW w:w="1833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2A342645" w14:textId="1A00C766" w:rsidR="004D0879" w:rsidRPr="009728BA" w:rsidRDefault="34AF469E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Library K-12</w:t>
            </w:r>
          </w:p>
          <w:p w14:paraId="78611F18" w14:textId="5B3BDE49" w:rsidR="004D0879" w:rsidRPr="009728BA" w:rsidRDefault="241BEC97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Math 9-12</w:t>
            </w:r>
          </w:p>
          <w:p w14:paraId="116B071D" w14:textId="49AF9C77" w:rsidR="004D0879" w:rsidRPr="009728BA" w:rsidRDefault="00F25CC5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 </w:t>
            </w:r>
            <w:r w:rsidR="66E7E030" w:rsidRPr="009728BA">
              <w:rPr>
                <w:color w:val="auto"/>
              </w:rPr>
              <w:t>Special Class 5-8</w:t>
            </w:r>
          </w:p>
          <w:p w14:paraId="654DA2AB" w14:textId="631CA7FF" w:rsidR="004D0879" w:rsidRPr="009728BA" w:rsidRDefault="2D5C4DA8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Nurses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8AD060"/>
          </w:tcPr>
          <w:p w14:paraId="6E665C20" w14:textId="05BBC1A8" w:rsidR="00430592" w:rsidRDefault="005E2EEC" w:rsidP="65DF4523">
            <w:pPr>
              <w:pStyle w:val="Dates"/>
              <w:spacing w:before="0"/>
            </w:pPr>
            <w:r>
              <w:t>3</w:t>
            </w:r>
          </w:p>
        </w:tc>
        <w:tc>
          <w:tcPr>
            <w:tcW w:w="1780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461F8144" w14:textId="0F1E293E" w:rsidR="4E02295D" w:rsidRPr="009728BA" w:rsidRDefault="4E02295D" w:rsidP="4E34123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Secondary Cabinet</w:t>
            </w:r>
          </w:p>
          <w:p w14:paraId="1D4B6054" w14:textId="04D69B3C" w:rsidR="00496EEF" w:rsidRPr="009728BA" w:rsidRDefault="66ECCC60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SS 7/8</w:t>
            </w:r>
          </w:p>
          <w:p w14:paraId="17335FC3" w14:textId="11898E8A" w:rsidR="00496EEF" w:rsidRPr="009728BA" w:rsidRDefault="55E9A594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Math 7</w:t>
            </w:r>
            <w:r w:rsidR="768B95C1" w:rsidRPr="009728BA">
              <w:rPr>
                <w:color w:val="auto"/>
              </w:rPr>
              <w:t xml:space="preserve"> – </w:t>
            </w:r>
            <w:r w:rsidRPr="009728BA">
              <w:rPr>
                <w:color w:val="auto"/>
              </w:rPr>
              <w:t>8</w:t>
            </w:r>
          </w:p>
          <w:p w14:paraId="76AE2D2D" w14:textId="3FEAEF71" w:rsidR="00496EEF" w:rsidRPr="009728BA" w:rsidRDefault="3669C809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Art K-12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8AD060"/>
          </w:tcPr>
          <w:p w14:paraId="13081561" w14:textId="36491C09" w:rsidR="00430592" w:rsidRDefault="005E2EEC" w:rsidP="65DF4523">
            <w:pPr>
              <w:pStyle w:val="Dates"/>
              <w:spacing w:before="0"/>
            </w:pPr>
            <w:r>
              <w:t>4</w:t>
            </w:r>
          </w:p>
        </w:tc>
        <w:tc>
          <w:tcPr>
            <w:tcW w:w="1795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3A7A3097" w14:textId="224BEBC7" w:rsidR="008A078D" w:rsidRPr="009728BA" w:rsidRDefault="492D012E" w:rsidP="65DF4523">
            <w:pPr>
              <w:rPr>
                <w:color w:val="auto"/>
              </w:rPr>
            </w:pPr>
            <w:r w:rsidRPr="009728BA">
              <w:rPr>
                <w:color w:val="auto"/>
              </w:rPr>
              <w:t>Math/Sci 5-6</w:t>
            </w:r>
          </w:p>
          <w:p w14:paraId="4ECD0717" w14:textId="731FD48A" w:rsidR="008A078D" w:rsidRPr="009728BA" w:rsidRDefault="5F31AAE8" w:rsidP="65DF4523">
            <w:pPr>
              <w:rPr>
                <w:color w:val="auto"/>
              </w:rPr>
            </w:pPr>
            <w:r w:rsidRPr="009728BA">
              <w:rPr>
                <w:color w:val="auto"/>
              </w:rPr>
              <w:t>WL 9-12</w:t>
            </w:r>
          </w:p>
          <w:p w14:paraId="06836924" w14:textId="500E9E05" w:rsidR="008A078D" w:rsidRPr="009728BA" w:rsidRDefault="23BC142A" w:rsidP="65DF4523">
            <w:pPr>
              <w:rPr>
                <w:color w:val="auto"/>
              </w:rPr>
            </w:pPr>
            <w:r w:rsidRPr="009728BA">
              <w:rPr>
                <w:color w:val="auto"/>
              </w:rPr>
              <w:t>WL 7/8</w:t>
            </w:r>
          </w:p>
          <w:p w14:paraId="21E97E85" w14:textId="54B91B81" w:rsidR="008A078D" w:rsidRPr="009728BA" w:rsidRDefault="6D2A65C4" w:rsidP="167229BA">
            <w:pPr>
              <w:rPr>
                <w:color w:val="auto"/>
              </w:rPr>
            </w:pPr>
            <w:r w:rsidRPr="009728BA">
              <w:rPr>
                <w:color w:val="auto"/>
              </w:rPr>
              <w:t>Psych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8AD060"/>
          </w:tcPr>
          <w:p w14:paraId="15A768FE" w14:textId="2DC54C14" w:rsidR="00430592" w:rsidRDefault="005E2EEC" w:rsidP="65DF4523">
            <w:pPr>
              <w:pStyle w:val="Dates"/>
              <w:spacing w:before="0"/>
            </w:pPr>
            <w:r>
              <w:t>5</w:t>
            </w:r>
          </w:p>
        </w:tc>
        <w:tc>
          <w:tcPr>
            <w:tcW w:w="1820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5273A659" w14:textId="3A68771A" w:rsidR="008E3D31" w:rsidRDefault="008E3D31" w:rsidP="65DF4523">
            <w:pPr>
              <w:pStyle w:val="BodyText"/>
              <w:spacing w:before="0" w:after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8AD060"/>
          </w:tcPr>
          <w:p w14:paraId="39C18883" w14:textId="150AD5A2" w:rsidR="00430592" w:rsidRDefault="005E2EEC" w:rsidP="65DF4523">
            <w:pPr>
              <w:pStyle w:val="Dates"/>
              <w:spacing w:before="0"/>
            </w:pPr>
            <w:r>
              <w:t>6</w:t>
            </w:r>
          </w:p>
        </w:tc>
        <w:tc>
          <w:tcPr>
            <w:tcW w:w="1851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509EDDCF" w14:textId="77777777" w:rsidR="00430592" w:rsidRDefault="00430592" w:rsidP="65DF4523">
            <w:pPr>
              <w:pStyle w:val="BodyText"/>
              <w:spacing w:before="0" w:after="0"/>
            </w:pPr>
          </w:p>
        </w:tc>
      </w:tr>
      <w:tr w:rsidR="00430592" w14:paraId="5C4124E5" w14:textId="77777777" w:rsidTr="6CB593BE">
        <w:trPr>
          <w:trHeight w:val="97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5BC380"/>
          </w:tcPr>
          <w:p w14:paraId="76EE4E70" w14:textId="5BB263A5" w:rsidR="00430592" w:rsidRDefault="005E2EEC" w:rsidP="65DF4523">
            <w:pPr>
              <w:pStyle w:val="Dates"/>
              <w:spacing w:before="0"/>
            </w:pPr>
            <w:r>
              <w:t>9</w:t>
            </w:r>
          </w:p>
        </w:tc>
        <w:tc>
          <w:tcPr>
            <w:tcW w:w="1833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2F441DB1" w14:textId="5319ECD0" w:rsidR="004351A3" w:rsidRPr="009728BA" w:rsidRDefault="551890FB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 xml:space="preserve">Science 9-12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5BC380"/>
          </w:tcPr>
          <w:p w14:paraId="6333E4A4" w14:textId="1A7F2FB1" w:rsidR="00430592" w:rsidRDefault="005E2EEC" w:rsidP="65DF4523">
            <w:pPr>
              <w:pStyle w:val="Dates"/>
              <w:spacing w:before="0"/>
            </w:pPr>
            <w:r>
              <w:t>10</w:t>
            </w:r>
          </w:p>
        </w:tc>
        <w:tc>
          <w:tcPr>
            <w:tcW w:w="1780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38BE2672" w14:textId="47BCD9CD" w:rsidR="008E3D31" w:rsidRPr="009728BA" w:rsidRDefault="70AA1CDC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Humanities 5/6</w:t>
            </w:r>
          </w:p>
          <w:p w14:paraId="2AAE8A70" w14:textId="4F6E69F9" w:rsidR="008E3D31" w:rsidRPr="009728BA" w:rsidRDefault="5A42D3FE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ELA 7/8</w:t>
            </w:r>
          </w:p>
          <w:p w14:paraId="7A620E80" w14:textId="78CA828B" w:rsidR="008E3D31" w:rsidRPr="009728BA" w:rsidRDefault="566CDCC6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Science 7/8 </w:t>
            </w:r>
          </w:p>
          <w:p w14:paraId="0EDED1BB" w14:textId="7FBAFA42" w:rsidR="008E3D31" w:rsidRPr="009728BA" w:rsidRDefault="7B4B8A1A" w:rsidP="42E49699">
            <w:pPr>
              <w:pStyle w:val="BodyText"/>
              <w:spacing w:before="0" w:after="0" w:afterAutospacing="1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Spec Ed 9-12</w:t>
            </w:r>
          </w:p>
          <w:p w14:paraId="671E1D23" w14:textId="2A6A1F08" w:rsidR="008E3D31" w:rsidRPr="009728BA" w:rsidRDefault="008E3D31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5BC380"/>
          </w:tcPr>
          <w:p w14:paraId="0950A6F4" w14:textId="07FB3464" w:rsidR="00430592" w:rsidRDefault="005E2EEC" w:rsidP="65DF4523">
            <w:pPr>
              <w:pStyle w:val="Dates"/>
              <w:spacing w:before="0"/>
            </w:pPr>
            <w:r>
              <w:t>11</w:t>
            </w:r>
          </w:p>
        </w:tc>
        <w:tc>
          <w:tcPr>
            <w:tcW w:w="1795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27BC4EDB" w14:textId="4B12A7A6" w:rsidR="00AE03A8" w:rsidRPr="009728BA" w:rsidRDefault="461509C7" w:rsidP="005E2EEC">
            <w:pPr>
              <w:rPr>
                <w:color w:val="auto"/>
              </w:rPr>
            </w:pPr>
            <w:r w:rsidRPr="009728BA">
              <w:rPr>
                <w:color w:val="auto"/>
              </w:rPr>
              <w:t>Reading K-8</w:t>
            </w:r>
          </w:p>
          <w:p w14:paraId="300EF81E" w14:textId="44CF2EA0" w:rsidR="00AE03A8" w:rsidRPr="009728BA" w:rsidRDefault="68A13D2E" w:rsidP="005E2EEC">
            <w:pPr>
              <w:rPr>
                <w:color w:val="auto"/>
              </w:rPr>
            </w:pPr>
            <w:r w:rsidRPr="009728BA">
              <w:rPr>
                <w:color w:val="auto"/>
              </w:rPr>
              <w:t>ENL K-12</w:t>
            </w:r>
          </w:p>
          <w:p w14:paraId="27F5B967" w14:textId="77777777" w:rsidR="00AE03A8" w:rsidRDefault="4889D5AC" w:rsidP="005E2EEC">
            <w:pPr>
              <w:rPr>
                <w:color w:val="auto"/>
              </w:rPr>
            </w:pPr>
            <w:r w:rsidRPr="009728BA">
              <w:rPr>
                <w:color w:val="auto"/>
              </w:rPr>
              <w:t>OT/PT</w:t>
            </w:r>
          </w:p>
          <w:p w14:paraId="0029037F" w14:textId="5F92DF04" w:rsidR="00B94190" w:rsidRPr="009728BA" w:rsidRDefault="00B94190" w:rsidP="005E2EEC">
            <w:pPr>
              <w:rPr>
                <w:color w:val="auto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5BC380"/>
          </w:tcPr>
          <w:p w14:paraId="4077E20C" w14:textId="138C91C4" w:rsidR="00430592" w:rsidRDefault="005E2EEC" w:rsidP="65DF4523">
            <w:pPr>
              <w:pStyle w:val="Dates"/>
              <w:spacing w:before="0"/>
            </w:pPr>
            <w:r>
              <w:t>12</w:t>
            </w:r>
          </w:p>
        </w:tc>
        <w:tc>
          <w:tcPr>
            <w:tcW w:w="1820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14D064FA" w14:textId="13F7F024" w:rsidR="00430592" w:rsidRPr="00721BF4" w:rsidRDefault="286F35B9" w:rsidP="3D0A7E10">
            <w:pPr>
              <w:pStyle w:val="BodyText"/>
              <w:spacing w:before="0" w:after="0" w:afterAutospacing="1"/>
              <w:rPr>
                <w:b/>
                <w:bCs/>
              </w:rPr>
            </w:pPr>
            <w:r w:rsidRPr="3D0A7E10">
              <w:rPr>
                <w:b/>
                <w:bCs/>
              </w:rPr>
              <w:t>Faculty Meetings</w:t>
            </w:r>
          </w:p>
          <w:p w14:paraId="5227C811" w14:textId="4313C895" w:rsidR="00430592" w:rsidRPr="00721BF4" w:rsidRDefault="00430592" w:rsidP="65DF4523">
            <w:pPr>
              <w:pStyle w:val="BodyText"/>
              <w:spacing w:before="0" w:after="0"/>
              <w:jc w:val="center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5BC380"/>
          </w:tcPr>
          <w:p w14:paraId="5B331701" w14:textId="0A9F13FA" w:rsidR="00430592" w:rsidRDefault="005E2EEC" w:rsidP="65DF4523">
            <w:pPr>
              <w:pStyle w:val="Dates"/>
              <w:spacing w:before="0"/>
            </w:pPr>
            <w:r>
              <w:t>13</w:t>
            </w:r>
          </w:p>
        </w:tc>
        <w:tc>
          <w:tcPr>
            <w:tcW w:w="1851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5206719B" w14:textId="311A2F14" w:rsidR="00430592" w:rsidRDefault="00430592" w:rsidP="65DF4523">
            <w:pPr>
              <w:pStyle w:val="BodyText"/>
              <w:spacing w:before="0" w:after="0"/>
            </w:pPr>
          </w:p>
        </w:tc>
      </w:tr>
      <w:tr w:rsidR="00430592" w14:paraId="2DED7E55" w14:textId="77777777" w:rsidTr="6CB593BE">
        <w:trPr>
          <w:trHeight w:val="112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42BC91"/>
          </w:tcPr>
          <w:p w14:paraId="4A313A03" w14:textId="61977802" w:rsidR="00430592" w:rsidRDefault="005E2EEC" w:rsidP="65DF4523">
            <w:pPr>
              <w:pStyle w:val="Dates"/>
              <w:spacing w:before="0"/>
            </w:pPr>
            <w:r>
              <w:t>16</w:t>
            </w:r>
          </w:p>
        </w:tc>
        <w:tc>
          <w:tcPr>
            <w:tcW w:w="1833" w:type="dxa"/>
            <w:tcBorders>
              <w:top w:val="single" w:sz="2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1393D73E" w14:textId="77440466" w:rsidR="00293DE8" w:rsidRPr="009728BA" w:rsidRDefault="61E164F6" w:rsidP="4E34123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 SS</w:t>
            </w:r>
            <w:r w:rsidR="1ECE0978" w:rsidRPr="009728BA">
              <w:rPr>
                <w:color w:val="auto"/>
              </w:rPr>
              <w:t xml:space="preserve"> 9-12</w:t>
            </w:r>
          </w:p>
          <w:p w14:paraId="28FBDF39" w14:textId="77471266" w:rsidR="0C715E37" w:rsidRPr="009728BA" w:rsidRDefault="789A9925" w:rsidP="4E34123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Music K-12</w:t>
            </w:r>
          </w:p>
          <w:p w14:paraId="1485004A" w14:textId="66C0FABA" w:rsidR="4E341233" w:rsidRDefault="21747584" w:rsidP="42E49699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ICT/RR 5-8</w:t>
            </w:r>
          </w:p>
          <w:p w14:paraId="30FD572A" w14:textId="0205AF51" w:rsidR="00365579" w:rsidRPr="009728BA" w:rsidRDefault="00365579" w:rsidP="42E49699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PE K-12</w:t>
            </w:r>
          </w:p>
          <w:p w14:paraId="04D10359" w14:textId="4DD8C4B7" w:rsidR="4E341233" w:rsidRPr="009728BA" w:rsidRDefault="4E341233" w:rsidP="4E341233">
            <w:pPr>
              <w:pStyle w:val="BodyText"/>
              <w:spacing w:before="0" w:after="0"/>
              <w:rPr>
                <w:color w:val="auto"/>
              </w:rPr>
            </w:pPr>
          </w:p>
          <w:p w14:paraId="3900B92C" w14:textId="6E78BC75" w:rsidR="00293DE8" w:rsidRPr="009728BA" w:rsidRDefault="00293DE8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42BC91"/>
              <w:right w:val="nil"/>
            </w:tcBorders>
            <w:shd w:val="clear" w:color="auto" w:fill="42BC91"/>
          </w:tcPr>
          <w:p w14:paraId="6BCC9E81" w14:textId="5E465005" w:rsidR="00430592" w:rsidRDefault="005E2EEC" w:rsidP="65DF4523">
            <w:pPr>
              <w:pStyle w:val="Dates"/>
              <w:spacing w:before="0"/>
            </w:pPr>
            <w:r>
              <w:t>17</w:t>
            </w:r>
          </w:p>
        </w:tc>
        <w:tc>
          <w:tcPr>
            <w:tcW w:w="1780" w:type="dxa"/>
            <w:tcBorders>
              <w:top w:val="single" w:sz="2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49566F16" w14:textId="45C99394" w:rsidR="00990D41" w:rsidRPr="009728BA" w:rsidRDefault="4B2955FD" w:rsidP="332519AD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Elementary Cabinet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42BC91"/>
              <w:right w:val="nil"/>
            </w:tcBorders>
            <w:shd w:val="clear" w:color="auto" w:fill="42BC91"/>
          </w:tcPr>
          <w:p w14:paraId="13F06DE5" w14:textId="4FDE5EB8" w:rsidR="00430592" w:rsidRDefault="005E2EEC" w:rsidP="65DF4523">
            <w:pPr>
              <w:pStyle w:val="Dates"/>
              <w:spacing w:before="0"/>
            </w:pPr>
            <w:r>
              <w:t>18</w:t>
            </w:r>
          </w:p>
        </w:tc>
        <w:tc>
          <w:tcPr>
            <w:tcW w:w="1795" w:type="dxa"/>
            <w:tcBorders>
              <w:top w:val="single" w:sz="2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29BC0F66" w14:textId="5BD900B3" w:rsidR="00E82113" w:rsidRPr="009728BA" w:rsidRDefault="7AA6C5B3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Bus/Tech/FACS 5-12</w:t>
            </w:r>
          </w:p>
          <w:p w14:paraId="08EBB96F" w14:textId="77777777" w:rsidR="00E82113" w:rsidRDefault="4ED593E2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Speech</w:t>
            </w:r>
          </w:p>
          <w:p w14:paraId="5DA9D3DE" w14:textId="5635925E" w:rsidR="00977B16" w:rsidRPr="009728BA" w:rsidRDefault="00977B16" w:rsidP="167229BA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Health 5-12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42BC91"/>
              <w:right w:val="nil"/>
            </w:tcBorders>
            <w:shd w:val="clear" w:color="auto" w:fill="42BC91"/>
          </w:tcPr>
          <w:p w14:paraId="5731D599" w14:textId="7BB0F72F" w:rsidR="00430592" w:rsidRDefault="005E2EEC" w:rsidP="65DF4523">
            <w:pPr>
              <w:pStyle w:val="Dates"/>
              <w:spacing w:before="0"/>
            </w:pPr>
            <w:r>
              <w:t>19</w:t>
            </w:r>
          </w:p>
        </w:tc>
        <w:tc>
          <w:tcPr>
            <w:tcW w:w="1820" w:type="dxa"/>
            <w:tcBorders>
              <w:top w:val="single" w:sz="2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5AB86B4D" w14:textId="2B92CBCB" w:rsidR="00990D41" w:rsidRDefault="72AD6636" w:rsidP="3D0A7E10">
            <w:pPr>
              <w:pStyle w:val="BodyText"/>
              <w:spacing w:before="0" w:after="0" w:afterAutospacing="1"/>
            </w:pPr>
            <w:r>
              <w:t>Principals meeting 3:30pm</w:t>
            </w:r>
          </w:p>
          <w:p w14:paraId="0DA0B529" w14:textId="7A83DEEB" w:rsidR="00990D41" w:rsidRDefault="00990D41" w:rsidP="65DF4523">
            <w:pPr>
              <w:pStyle w:val="BodyText"/>
              <w:spacing w:before="0" w:after="0"/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42BC91"/>
              <w:right w:val="nil"/>
            </w:tcBorders>
            <w:shd w:val="clear" w:color="auto" w:fill="42BC91"/>
          </w:tcPr>
          <w:p w14:paraId="6952A67B" w14:textId="23ED99C7" w:rsidR="00430592" w:rsidRDefault="005E2EEC" w:rsidP="65DF4523">
            <w:pPr>
              <w:pStyle w:val="Dates"/>
              <w:spacing w:before="0"/>
            </w:pPr>
            <w:r>
              <w:t>20</w:t>
            </w:r>
          </w:p>
        </w:tc>
        <w:tc>
          <w:tcPr>
            <w:tcW w:w="1851" w:type="dxa"/>
            <w:tcBorders>
              <w:top w:val="single" w:sz="2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22C9AC8E" w14:textId="281089F6" w:rsidR="00430592" w:rsidRDefault="00430592" w:rsidP="65DF4523">
            <w:pPr>
              <w:pStyle w:val="BodyText"/>
              <w:spacing w:before="0" w:after="0"/>
            </w:pPr>
          </w:p>
        </w:tc>
      </w:tr>
      <w:tr w:rsidR="00430592" w14:paraId="16A9353B" w14:textId="77777777" w:rsidTr="6CB593BE">
        <w:trPr>
          <w:trHeight w:val="101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1AB2AC"/>
          </w:tcPr>
          <w:p w14:paraId="0B1445F1" w14:textId="12A5A92B" w:rsidR="00430592" w:rsidRDefault="005E2EEC" w:rsidP="65DF4523">
            <w:pPr>
              <w:pStyle w:val="Dates"/>
              <w:spacing w:before="0"/>
            </w:pPr>
            <w:r>
              <w:t>23</w:t>
            </w:r>
          </w:p>
        </w:tc>
        <w:tc>
          <w:tcPr>
            <w:tcW w:w="1833" w:type="dxa"/>
            <w:tcBorders>
              <w:top w:val="single" w:sz="4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0BB5EC96" w14:textId="77777777" w:rsidR="006E1914" w:rsidRDefault="2800B16E" w:rsidP="65DF4523">
            <w:pPr>
              <w:pStyle w:val="BodyText"/>
              <w:spacing w:before="0" w:after="0"/>
            </w:pPr>
            <w:r w:rsidRPr="009728BA">
              <w:rPr>
                <w:color w:val="auto"/>
              </w:rPr>
              <w:t>ELA</w:t>
            </w:r>
            <w:r w:rsidR="064CE15E" w:rsidRPr="009728BA">
              <w:rPr>
                <w:color w:val="auto"/>
              </w:rPr>
              <w:t xml:space="preserve"> 9-12</w:t>
            </w:r>
            <w:r w:rsidRPr="009728BA">
              <w:rPr>
                <w:color w:val="auto"/>
              </w:rPr>
              <w:t xml:space="preserve"> </w:t>
            </w:r>
            <w:r w:rsidR="006E1914">
              <w:t xml:space="preserve"> </w:t>
            </w:r>
          </w:p>
          <w:p w14:paraId="62EF7294" w14:textId="5B273F58" w:rsidR="00584D3F" w:rsidRPr="009728BA" w:rsidRDefault="006E1914" w:rsidP="65DF4523">
            <w:pPr>
              <w:pStyle w:val="BodyText"/>
              <w:spacing w:before="0" w:after="0"/>
              <w:rPr>
                <w:color w:val="auto"/>
              </w:rPr>
            </w:pPr>
            <w:r>
              <w:t>Tech Liaisons K-4</w:t>
            </w:r>
          </w:p>
        </w:tc>
        <w:tc>
          <w:tcPr>
            <w:tcW w:w="315" w:type="dxa"/>
            <w:tcBorders>
              <w:top w:val="single" w:sz="4" w:space="0" w:color="42BC91"/>
              <w:left w:val="nil"/>
              <w:bottom w:val="single" w:sz="4" w:space="0" w:color="42BC91"/>
              <w:right w:val="nil"/>
            </w:tcBorders>
            <w:shd w:val="clear" w:color="auto" w:fill="33CCCC"/>
          </w:tcPr>
          <w:p w14:paraId="170B8D8E" w14:textId="535F1B79" w:rsidR="00430592" w:rsidRDefault="005E2EEC" w:rsidP="65DF4523">
            <w:pPr>
              <w:pStyle w:val="Dates"/>
              <w:spacing w:before="0"/>
            </w:pPr>
            <w:r>
              <w:t>24</w:t>
            </w:r>
          </w:p>
        </w:tc>
        <w:tc>
          <w:tcPr>
            <w:tcW w:w="1780" w:type="dxa"/>
            <w:tcBorders>
              <w:top w:val="single" w:sz="4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56ED77CA" w14:textId="5F4D9806" w:rsidR="00A062C8" w:rsidRPr="009728BA" w:rsidRDefault="2AED8594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GLM K-2</w:t>
            </w:r>
            <w:r w:rsidR="69FBB22F" w:rsidRPr="009728BA">
              <w:rPr>
                <w:color w:val="auto"/>
              </w:rPr>
              <w:t xml:space="preserve"> (SPED)</w:t>
            </w:r>
          </w:p>
        </w:tc>
        <w:tc>
          <w:tcPr>
            <w:tcW w:w="300" w:type="dxa"/>
            <w:tcBorders>
              <w:top w:val="single" w:sz="4" w:space="0" w:color="42BC91"/>
              <w:left w:val="nil"/>
              <w:bottom w:val="single" w:sz="4" w:space="0" w:color="42BC91"/>
              <w:right w:val="nil"/>
            </w:tcBorders>
            <w:shd w:val="clear" w:color="auto" w:fill="33CCCC"/>
          </w:tcPr>
          <w:p w14:paraId="6F196742" w14:textId="45A05E50" w:rsidR="00430592" w:rsidRDefault="005E2EEC" w:rsidP="65DF4523">
            <w:pPr>
              <w:pStyle w:val="Dates"/>
              <w:spacing w:before="0"/>
            </w:pPr>
            <w:r>
              <w:t>25</w:t>
            </w:r>
          </w:p>
        </w:tc>
        <w:tc>
          <w:tcPr>
            <w:tcW w:w="1795" w:type="dxa"/>
            <w:tcBorders>
              <w:top w:val="single" w:sz="4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3C330EE3" w14:textId="2F31AE2D" w:rsidR="2C64A605" w:rsidRPr="009728BA" w:rsidRDefault="0CEF19C0" w:rsidP="4E34123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rFonts w:ascii="Calibri" w:eastAsia="Calibri" w:hAnsi="Calibri" w:cs="Calibri"/>
                <w:color w:val="auto"/>
              </w:rPr>
              <w:t xml:space="preserve">Counselors </w:t>
            </w:r>
          </w:p>
          <w:p w14:paraId="1DE19191" w14:textId="5227012F" w:rsidR="00F5136D" w:rsidRPr="009728BA" w:rsidRDefault="410C7E9E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 xml:space="preserve">GLM </w:t>
            </w:r>
            <w:r w:rsidR="028BEFBF" w:rsidRPr="009728BA">
              <w:rPr>
                <w:color w:val="auto"/>
              </w:rPr>
              <w:t>3</w:t>
            </w:r>
            <w:r w:rsidRPr="009728BA">
              <w:rPr>
                <w:color w:val="auto"/>
              </w:rPr>
              <w:t>-4</w:t>
            </w:r>
            <w:r w:rsidR="4406D199" w:rsidRPr="009728BA">
              <w:rPr>
                <w:color w:val="auto"/>
              </w:rPr>
              <w:t xml:space="preserve"> (SPED)</w:t>
            </w:r>
          </w:p>
          <w:p w14:paraId="56B7B5FE" w14:textId="6900E2D7" w:rsidR="00F5136D" w:rsidRPr="009728BA" w:rsidRDefault="4476A7CE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Tech Liaisons 5-12</w:t>
            </w:r>
          </w:p>
          <w:p w14:paraId="170209FF" w14:textId="1E27CD2B" w:rsidR="00F5136D" w:rsidRPr="009728BA" w:rsidRDefault="7EAE1921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SW</w:t>
            </w:r>
          </w:p>
        </w:tc>
        <w:tc>
          <w:tcPr>
            <w:tcW w:w="273" w:type="dxa"/>
            <w:tcBorders>
              <w:top w:val="single" w:sz="4" w:space="0" w:color="42BC91"/>
              <w:left w:val="nil"/>
              <w:bottom w:val="single" w:sz="4" w:space="0" w:color="42BC91"/>
              <w:right w:val="nil"/>
            </w:tcBorders>
            <w:shd w:val="clear" w:color="auto" w:fill="33CCCC"/>
          </w:tcPr>
          <w:p w14:paraId="44464870" w14:textId="52DC1786" w:rsidR="00430592" w:rsidRDefault="005E2EEC" w:rsidP="65DF4523">
            <w:pPr>
              <w:pStyle w:val="Dates"/>
              <w:spacing w:before="0"/>
            </w:pPr>
            <w:r>
              <w:t>26</w:t>
            </w:r>
          </w:p>
        </w:tc>
        <w:tc>
          <w:tcPr>
            <w:tcW w:w="1820" w:type="dxa"/>
            <w:tcBorders>
              <w:top w:val="single" w:sz="4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1252C2B1" w14:textId="23663AC2" w:rsidR="00E82D5B" w:rsidRDefault="00E82D5B" w:rsidP="65DF4523">
            <w:pPr>
              <w:pStyle w:val="BodyText"/>
              <w:spacing w:before="0" w:after="0"/>
              <w:ind w:left="0"/>
            </w:pPr>
          </w:p>
        </w:tc>
        <w:tc>
          <w:tcPr>
            <w:tcW w:w="250" w:type="dxa"/>
            <w:tcBorders>
              <w:top w:val="single" w:sz="4" w:space="0" w:color="42BC91"/>
              <w:left w:val="nil"/>
              <w:bottom w:val="single" w:sz="4" w:space="0" w:color="42BC91"/>
              <w:right w:val="nil"/>
            </w:tcBorders>
            <w:shd w:val="clear" w:color="auto" w:fill="33CCCC"/>
          </w:tcPr>
          <w:p w14:paraId="0C03B3B5" w14:textId="3D3C0096" w:rsidR="00430592" w:rsidRDefault="005E2EEC" w:rsidP="65DF4523">
            <w:pPr>
              <w:pStyle w:val="Dates"/>
              <w:spacing w:before="0"/>
              <w:jc w:val="left"/>
            </w:pPr>
            <w:r>
              <w:t>27</w:t>
            </w:r>
          </w:p>
        </w:tc>
        <w:tc>
          <w:tcPr>
            <w:tcW w:w="1851" w:type="dxa"/>
            <w:tcBorders>
              <w:top w:val="single" w:sz="4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25F33D84" w14:textId="0637EA17" w:rsidR="009C1A3A" w:rsidRDefault="005E2EEC" w:rsidP="009C1A3A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005E2EEC">
              <w:rPr>
                <w:b/>
                <w:bCs/>
                <w:i/>
                <w:iCs/>
              </w:rPr>
              <w:t>Early Dismissal</w:t>
            </w:r>
          </w:p>
          <w:p w14:paraId="0511CB19" w14:textId="2C8BB1FC" w:rsidR="00430592" w:rsidRDefault="009C1A3A" w:rsidP="009C1A3A">
            <w:pPr>
              <w:pStyle w:val="BodyText"/>
              <w:spacing w:before="0" w:after="0"/>
              <w:jc w:val="center"/>
            </w:pPr>
            <w:r w:rsidRPr="005E2EEC">
              <w:rPr>
                <w:b/>
                <w:bCs/>
                <w:i/>
                <w:iCs/>
              </w:rPr>
              <w:t>Pre-K</w:t>
            </w:r>
            <w:r w:rsidR="005E2EEC" w:rsidRPr="005E2EEC">
              <w:rPr>
                <w:b/>
                <w:bCs/>
                <w:i/>
                <w:iCs/>
              </w:rPr>
              <w:t xml:space="preserve"> -8</w:t>
            </w:r>
          </w:p>
        </w:tc>
      </w:tr>
      <w:tr w:rsidR="005E2EEC" w14:paraId="7597C26B" w14:textId="77777777" w:rsidTr="6CB593BE">
        <w:trPr>
          <w:trHeight w:val="1163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1AB2AC"/>
          </w:tcPr>
          <w:p w14:paraId="007B01BC" w14:textId="5CA46C11" w:rsidR="005E2EEC" w:rsidRDefault="005E2EEC" w:rsidP="65DF4523">
            <w:pPr>
              <w:pStyle w:val="Dates"/>
              <w:spacing w:before="0"/>
            </w:pPr>
            <w:r>
              <w:t>30</w:t>
            </w:r>
          </w:p>
        </w:tc>
        <w:tc>
          <w:tcPr>
            <w:tcW w:w="1833" w:type="dxa"/>
            <w:tcBorders>
              <w:top w:val="single" w:sz="4" w:space="0" w:color="00ABBD" w:themeColor="accent1"/>
              <w:left w:val="nil"/>
              <w:bottom w:val="single" w:sz="4" w:space="0" w:color="00ABBD" w:themeColor="accent1"/>
              <w:right w:val="nil"/>
            </w:tcBorders>
            <w:shd w:val="clear" w:color="auto" w:fill="BEF8FF" w:themeFill="accent1" w:themeFillTint="33"/>
            <w:vAlign w:val="center"/>
          </w:tcPr>
          <w:p w14:paraId="75A83671" w14:textId="122C1691" w:rsidR="005E2EEC" w:rsidRPr="005E2EEC" w:rsidRDefault="005E2EEC" w:rsidP="005E2EEC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005E2EEC">
              <w:rPr>
                <w:b/>
                <w:bCs/>
                <w:i/>
                <w:iCs/>
              </w:rPr>
              <w:t>No School</w:t>
            </w:r>
          </w:p>
          <w:p w14:paraId="09FE2FE3" w14:textId="3314AE13" w:rsidR="005E2EEC" w:rsidRDefault="005E2EEC" w:rsidP="005E2EEC">
            <w:pPr>
              <w:pStyle w:val="BodyText"/>
              <w:spacing w:before="0" w:after="0"/>
              <w:jc w:val="center"/>
            </w:pPr>
          </w:p>
        </w:tc>
        <w:tc>
          <w:tcPr>
            <w:tcW w:w="315" w:type="dxa"/>
            <w:tcBorders>
              <w:top w:val="single" w:sz="4" w:space="0" w:color="42BC91"/>
              <w:left w:val="nil"/>
              <w:bottom w:val="single" w:sz="4" w:space="0" w:color="42BC91"/>
              <w:right w:val="nil"/>
            </w:tcBorders>
            <w:shd w:val="clear" w:color="auto" w:fill="33CCCC"/>
          </w:tcPr>
          <w:p w14:paraId="777FDFD8" w14:textId="6FF14A5A" w:rsidR="005E2EEC" w:rsidRDefault="005E2EEC" w:rsidP="65DF4523">
            <w:pPr>
              <w:pStyle w:val="Dates"/>
              <w:spacing w:before="0"/>
            </w:pPr>
            <w:r>
              <w:t>31</w:t>
            </w:r>
          </w:p>
        </w:tc>
        <w:tc>
          <w:tcPr>
            <w:tcW w:w="1780" w:type="dxa"/>
            <w:tcBorders>
              <w:top w:val="single" w:sz="4" w:space="0" w:color="00ABBD" w:themeColor="accent1"/>
              <w:left w:val="nil"/>
              <w:bottom w:val="single" w:sz="4" w:space="0" w:color="00ABBD" w:themeColor="accent1"/>
              <w:right w:val="nil"/>
            </w:tcBorders>
            <w:shd w:val="clear" w:color="auto" w:fill="BEF8FF" w:themeFill="accent1" w:themeFillTint="33"/>
            <w:vAlign w:val="center"/>
          </w:tcPr>
          <w:p w14:paraId="1B6255AA" w14:textId="77777777" w:rsidR="005E2EEC" w:rsidRPr="005E2EEC" w:rsidRDefault="005E2EEC" w:rsidP="005E2EEC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005E2EEC">
              <w:rPr>
                <w:b/>
                <w:bCs/>
                <w:i/>
                <w:iCs/>
              </w:rPr>
              <w:t>No School</w:t>
            </w:r>
          </w:p>
          <w:p w14:paraId="7FBB58A3" w14:textId="775EB4E5" w:rsidR="005E2EEC" w:rsidRDefault="005E2EEC" w:rsidP="005E2EEC">
            <w:pPr>
              <w:pStyle w:val="BodyText"/>
              <w:spacing w:before="0" w:after="0"/>
              <w:jc w:val="center"/>
            </w:pPr>
            <w:r w:rsidRPr="005E2EEC">
              <w:rPr>
                <w:b/>
                <w:bCs/>
                <w:i/>
                <w:iCs/>
              </w:rPr>
              <w:t xml:space="preserve">Spring </w:t>
            </w:r>
            <w:r w:rsidR="009C1A3A">
              <w:rPr>
                <w:b/>
                <w:bCs/>
                <w:i/>
                <w:iCs/>
              </w:rPr>
              <w:t>Recess</w:t>
            </w:r>
          </w:p>
        </w:tc>
        <w:tc>
          <w:tcPr>
            <w:tcW w:w="300" w:type="dxa"/>
            <w:tcBorders>
              <w:top w:val="single" w:sz="4" w:space="0" w:color="42BC91"/>
              <w:left w:val="nil"/>
              <w:bottom w:val="single" w:sz="4" w:space="0" w:color="42BC91"/>
              <w:right w:val="nil"/>
            </w:tcBorders>
            <w:shd w:val="clear" w:color="auto" w:fill="33CCCC"/>
          </w:tcPr>
          <w:p w14:paraId="514474DA" w14:textId="77777777" w:rsidR="005E2EEC" w:rsidRDefault="005E2EEC" w:rsidP="65DF4523">
            <w:pPr>
              <w:pStyle w:val="Dates"/>
              <w:spacing w:before="0"/>
            </w:pPr>
          </w:p>
        </w:tc>
        <w:tc>
          <w:tcPr>
            <w:tcW w:w="1795" w:type="dxa"/>
            <w:tcBorders>
              <w:top w:val="single" w:sz="4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4A43B0FA" w14:textId="77777777" w:rsidR="005E2EEC" w:rsidRDefault="005E2EEC" w:rsidP="65DF4523">
            <w:pPr>
              <w:pStyle w:val="BodyText"/>
              <w:spacing w:before="0" w:after="0"/>
            </w:pPr>
          </w:p>
        </w:tc>
        <w:tc>
          <w:tcPr>
            <w:tcW w:w="273" w:type="dxa"/>
            <w:tcBorders>
              <w:top w:val="single" w:sz="4" w:space="0" w:color="42BC91"/>
              <w:left w:val="nil"/>
              <w:bottom w:val="single" w:sz="4" w:space="0" w:color="42BC91"/>
              <w:right w:val="nil"/>
            </w:tcBorders>
            <w:shd w:val="clear" w:color="auto" w:fill="33CCCC"/>
          </w:tcPr>
          <w:p w14:paraId="21E9423C" w14:textId="77777777" w:rsidR="005E2EEC" w:rsidRDefault="005E2EEC" w:rsidP="65DF4523">
            <w:pPr>
              <w:pStyle w:val="Dates"/>
              <w:spacing w:before="0"/>
            </w:pPr>
          </w:p>
        </w:tc>
        <w:tc>
          <w:tcPr>
            <w:tcW w:w="1820" w:type="dxa"/>
            <w:tcBorders>
              <w:top w:val="single" w:sz="4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0C9EC25B" w14:textId="77777777" w:rsidR="005E2EEC" w:rsidRDefault="005E2EEC" w:rsidP="65DF4523">
            <w:pPr>
              <w:pStyle w:val="BodyText"/>
              <w:spacing w:before="0" w:after="0"/>
              <w:ind w:left="0"/>
            </w:pPr>
          </w:p>
        </w:tc>
        <w:tc>
          <w:tcPr>
            <w:tcW w:w="250" w:type="dxa"/>
            <w:tcBorders>
              <w:top w:val="single" w:sz="4" w:space="0" w:color="42BC91"/>
              <w:left w:val="nil"/>
              <w:bottom w:val="single" w:sz="4" w:space="0" w:color="42BC91"/>
              <w:right w:val="nil"/>
            </w:tcBorders>
            <w:shd w:val="clear" w:color="auto" w:fill="33CCCC"/>
          </w:tcPr>
          <w:p w14:paraId="4192C645" w14:textId="77777777" w:rsidR="005E2EEC" w:rsidRDefault="005E2EEC" w:rsidP="65DF4523">
            <w:pPr>
              <w:pStyle w:val="Dates"/>
              <w:spacing w:before="0"/>
              <w:jc w:val="left"/>
            </w:pPr>
          </w:p>
        </w:tc>
        <w:tc>
          <w:tcPr>
            <w:tcW w:w="1851" w:type="dxa"/>
            <w:tcBorders>
              <w:top w:val="single" w:sz="4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36CD1B29" w14:textId="7E8E418D" w:rsidR="005E2EEC" w:rsidRPr="005E2EEC" w:rsidRDefault="005E2EEC" w:rsidP="65DF4523">
            <w:pPr>
              <w:pStyle w:val="BodyText"/>
              <w:spacing w:before="0" w:after="0"/>
              <w:ind w:left="0"/>
              <w:rPr>
                <w:b/>
                <w:bCs/>
                <w:i/>
                <w:iCs/>
              </w:rPr>
            </w:pPr>
          </w:p>
        </w:tc>
      </w:tr>
    </w:tbl>
    <w:p w14:paraId="1D34F10A" w14:textId="77777777" w:rsidR="00C75DDB" w:rsidRDefault="00C75DDB" w:rsidP="65DF4523">
      <w:pPr>
        <w:pStyle w:val="Heading1"/>
        <w:spacing w:before="0" w:after="0"/>
        <w:rPr>
          <w:color w:val="F37121"/>
          <w:sz w:val="36"/>
          <w:szCs w:val="36"/>
        </w:rPr>
      </w:pPr>
    </w:p>
    <w:p w14:paraId="2CD46FBB" w14:textId="55969834" w:rsidR="00286791" w:rsidRPr="00ED6182" w:rsidRDefault="41F61538" w:rsidP="65DF4523">
      <w:pPr>
        <w:pStyle w:val="Heading1"/>
        <w:spacing w:before="0" w:after="0"/>
        <w:rPr>
          <w:color w:val="00ABBD"/>
          <w:sz w:val="36"/>
          <w:szCs w:val="36"/>
        </w:rPr>
      </w:pPr>
      <w:r w:rsidRPr="4E341233">
        <w:rPr>
          <w:color w:val="F37121"/>
          <w:sz w:val="36"/>
          <w:szCs w:val="36"/>
        </w:rPr>
        <w:t>April</w:t>
      </w:r>
      <w:r w:rsidR="6BF355B5" w:rsidRPr="4E341233">
        <w:rPr>
          <w:color w:val="F37121"/>
          <w:sz w:val="36"/>
          <w:szCs w:val="36"/>
        </w:rPr>
        <w:t xml:space="preserve"> 202</w:t>
      </w:r>
      <w:r w:rsidR="004F701B" w:rsidRPr="4E341233">
        <w:rPr>
          <w:color w:val="F37121"/>
          <w:sz w:val="36"/>
          <w:szCs w:val="36"/>
        </w:rPr>
        <w:t>6</w:t>
      </w:r>
    </w:p>
    <w:tbl>
      <w:tblPr>
        <w:tblW w:w="5000" w:type="pct"/>
        <w:tblBorders>
          <w:top w:val="single" w:sz="4" w:space="0" w:color="00ABBD"/>
          <w:left w:val="single" w:sz="4" w:space="0" w:color="00ABBD"/>
          <w:bottom w:val="single" w:sz="4" w:space="0" w:color="00ABBD"/>
          <w:right w:val="single" w:sz="4" w:space="0" w:color="00ABBD"/>
          <w:insideH w:val="single" w:sz="4" w:space="0" w:color="00ABBD"/>
          <w:insideV w:val="single" w:sz="4" w:space="0" w:color="00ABB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arch"/>
      </w:tblPr>
      <w:tblGrid>
        <w:gridCol w:w="271"/>
        <w:gridCol w:w="1837"/>
        <w:gridCol w:w="319"/>
        <w:gridCol w:w="1776"/>
        <w:gridCol w:w="294"/>
        <w:gridCol w:w="1801"/>
        <w:gridCol w:w="268"/>
        <w:gridCol w:w="1826"/>
        <w:gridCol w:w="333"/>
        <w:gridCol w:w="1759"/>
      </w:tblGrid>
      <w:tr w:rsidR="00430592" w14:paraId="3120BCFD" w14:textId="77777777" w:rsidTr="6CB593BE">
        <w:trPr>
          <w:trHeight w:hRule="exact" w:val="358"/>
        </w:trPr>
        <w:tc>
          <w:tcPr>
            <w:tcW w:w="10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7121"/>
            <w:vAlign w:val="center"/>
          </w:tcPr>
          <w:p w14:paraId="6CCF34CB" w14:textId="77777777" w:rsidR="00430592" w:rsidRDefault="197BD7C1" w:rsidP="65DF4523">
            <w:pPr>
              <w:pStyle w:val="Days"/>
              <w:spacing w:before="0" w:after="0"/>
            </w:pPr>
            <w:r>
              <w:t>Monday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7121"/>
            <w:vAlign w:val="center"/>
          </w:tcPr>
          <w:p w14:paraId="6429441C" w14:textId="77777777" w:rsidR="00430592" w:rsidRDefault="197BD7C1" w:rsidP="65DF4523">
            <w:pPr>
              <w:pStyle w:val="Days"/>
              <w:spacing w:before="0" w:after="0"/>
            </w:pPr>
            <w:r>
              <w:t>Tuesday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7121"/>
            <w:vAlign w:val="center"/>
          </w:tcPr>
          <w:p w14:paraId="1E26C376" w14:textId="77777777" w:rsidR="00430592" w:rsidRDefault="197BD7C1" w:rsidP="65DF4523">
            <w:pPr>
              <w:pStyle w:val="Days"/>
              <w:spacing w:before="0" w:after="0"/>
            </w:pPr>
            <w:r>
              <w:t>Wednesday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7121"/>
            <w:vAlign w:val="center"/>
          </w:tcPr>
          <w:p w14:paraId="50253ED0" w14:textId="77777777" w:rsidR="00430592" w:rsidRDefault="197BD7C1" w:rsidP="65DF4523">
            <w:pPr>
              <w:pStyle w:val="Days"/>
              <w:spacing w:before="0" w:after="0"/>
            </w:pPr>
            <w:r>
              <w:t>Thursday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7121"/>
            <w:vAlign w:val="center"/>
          </w:tcPr>
          <w:p w14:paraId="3FE78D33" w14:textId="77777777" w:rsidR="00430592" w:rsidRDefault="197BD7C1" w:rsidP="65DF4523">
            <w:pPr>
              <w:pStyle w:val="Days"/>
              <w:spacing w:before="0" w:after="0"/>
            </w:pPr>
            <w:r>
              <w:t>Friday</w:t>
            </w:r>
          </w:p>
        </w:tc>
      </w:tr>
      <w:tr w:rsidR="00430592" w14:paraId="7EDEF3BE" w14:textId="77777777" w:rsidTr="6CB593BE">
        <w:trPr>
          <w:trHeight w:val="673"/>
        </w:trPr>
        <w:tc>
          <w:tcPr>
            <w:tcW w:w="129" w:type="pct"/>
            <w:tcBorders>
              <w:top w:val="nil"/>
              <w:left w:val="nil"/>
              <w:bottom w:val="single" w:sz="4" w:space="0" w:color="FCA93F"/>
              <w:right w:val="nil"/>
            </w:tcBorders>
            <w:shd w:val="clear" w:color="auto" w:fill="EAB200"/>
          </w:tcPr>
          <w:p w14:paraId="4FFEF91F" w14:textId="77777777" w:rsidR="00430592" w:rsidRDefault="00430592" w:rsidP="65DF4523">
            <w:pPr>
              <w:pStyle w:val="Off-MonthDates"/>
              <w:spacing w:before="0"/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37121"/>
              <w:right w:val="nil"/>
            </w:tcBorders>
          </w:tcPr>
          <w:p w14:paraId="03A7F17B" w14:textId="77777777" w:rsidR="00430592" w:rsidRDefault="00430592" w:rsidP="65DF4523">
            <w:pPr>
              <w:pStyle w:val="BodyText"/>
              <w:spacing w:before="0" w:after="0"/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FEB644"/>
          </w:tcPr>
          <w:p w14:paraId="5CE7BFA4" w14:textId="3AF8BD82" w:rsidR="00430592" w:rsidRDefault="00430592" w:rsidP="65DF4523">
            <w:pPr>
              <w:pStyle w:val="Dates"/>
              <w:spacing w:before="0"/>
            </w:pPr>
          </w:p>
        </w:tc>
        <w:tc>
          <w:tcPr>
            <w:tcW w:w="847" w:type="pct"/>
            <w:tcBorders>
              <w:top w:val="nil"/>
              <w:left w:val="nil"/>
              <w:bottom w:val="single" w:sz="2" w:space="0" w:color="F37121"/>
              <w:right w:val="nil"/>
            </w:tcBorders>
          </w:tcPr>
          <w:p w14:paraId="15285904" w14:textId="77777777" w:rsidR="00430592" w:rsidRPr="00C75DDB" w:rsidRDefault="00430592" w:rsidP="65DF4523">
            <w:pPr>
              <w:pStyle w:val="BodyText"/>
              <w:spacing w:before="0"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EB644"/>
          </w:tcPr>
          <w:p w14:paraId="47EB9C02" w14:textId="5A00CB2E" w:rsidR="00B61522" w:rsidRPr="00C75DDB" w:rsidRDefault="00C75DDB" w:rsidP="65DF452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  </w:t>
            </w:r>
            <w:r w:rsidRPr="00C75DDB">
              <w:rPr>
                <w:b/>
                <w:bCs/>
                <w:color w:val="FFFFFF" w:themeColor="background1"/>
              </w:rPr>
              <w:t>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2" w:space="0" w:color="F37121"/>
              <w:right w:val="nil"/>
            </w:tcBorders>
            <w:shd w:val="clear" w:color="auto" w:fill="FBCCA5" w:themeFill="accent3" w:themeFillTint="66"/>
            <w:vAlign w:val="center"/>
          </w:tcPr>
          <w:p w14:paraId="3B1D0858" w14:textId="77777777" w:rsidR="00C75DDB" w:rsidRPr="001900EB" w:rsidRDefault="00C75DDB" w:rsidP="00C75DDB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  <w:p w14:paraId="23A100BC" w14:textId="63D5F4F4" w:rsidR="0018077C" w:rsidRDefault="00C75DDB" w:rsidP="00C75DDB">
            <w:pPr>
              <w:pStyle w:val="BodyText"/>
              <w:spacing w:before="0" w:after="0"/>
              <w:ind w:left="0"/>
              <w:jc w:val="center"/>
            </w:pPr>
            <w:r w:rsidRPr="65DF4523">
              <w:rPr>
                <w:b/>
                <w:bCs/>
                <w:i/>
                <w:iCs/>
              </w:rPr>
              <w:t>Spring Recess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EB644"/>
          </w:tcPr>
          <w:p w14:paraId="72A5EC48" w14:textId="49BE4552" w:rsidR="00430592" w:rsidRDefault="00C75DDB" w:rsidP="65DF4523">
            <w:pPr>
              <w:pStyle w:val="Dates"/>
              <w:spacing w:before="0"/>
            </w:pPr>
            <w:r>
              <w:t>2</w:t>
            </w:r>
          </w:p>
        </w:tc>
        <w:tc>
          <w:tcPr>
            <w:tcW w:w="871" w:type="pct"/>
            <w:tcBorders>
              <w:top w:val="nil"/>
              <w:left w:val="nil"/>
              <w:bottom w:val="single" w:sz="2" w:space="0" w:color="F37121"/>
              <w:right w:val="nil"/>
            </w:tcBorders>
            <w:shd w:val="clear" w:color="auto" w:fill="FBCCA5" w:themeFill="accent3" w:themeFillTint="66"/>
            <w:vAlign w:val="center"/>
          </w:tcPr>
          <w:p w14:paraId="093A7C34" w14:textId="7A66D528" w:rsidR="00430592" w:rsidRDefault="00C75DDB" w:rsidP="00C75DDB">
            <w:pPr>
              <w:pStyle w:val="BodyText"/>
              <w:spacing w:before="0" w:after="0"/>
              <w:jc w:val="center"/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FEB644"/>
          </w:tcPr>
          <w:p w14:paraId="23BB91DC" w14:textId="0982EE04" w:rsidR="00430592" w:rsidRDefault="00C75DDB" w:rsidP="65DF4523">
            <w:pPr>
              <w:pStyle w:val="Dates"/>
              <w:spacing w:before="0"/>
            </w:pPr>
            <w:r>
              <w:t>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2" w:space="0" w:color="F37121"/>
              <w:right w:val="nil"/>
            </w:tcBorders>
            <w:shd w:val="clear" w:color="auto" w:fill="FBCCA5" w:themeFill="accent3" w:themeFillTint="66"/>
            <w:vAlign w:val="center"/>
          </w:tcPr>
          <w:p w14:paraId="6DD77CE3" w14:textId="560C5731" w:rsidR="00430592" w:rsidRDefault="00C75DDB" w:rsidP="00C75DDB">
            <w:pPr>
              <w:pStyle w:val="BodyText"/>
              <w:spacing w:before="0" w:after="0"/>
              <w:jc w:val="center"/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</w:tc>
      </w:tr>
      <w:tr w:rsidR="00430592" w14:paraId="55E75FFE" w14:textId="77777777" w:rsidTr="6CB593BE">
        <w:trPr>
          <w:trHeight w:val="1068"/>
        </w:trPr>
        <w:tc>
          <w:tcPr>
            <w:tcW w:w="129" w:type="pct"/>
            <w:tcBorders>
              <w:top w:val="single" w:sz="4" w:space="0" w:color="FCA93F"/>
              <w:left w:val="nil"/>
              <w:bottom w:val="nil"/>
              <w:right w:val="nil"/>
            </w:tcBorders>
            <w:shd w:val="clear" w:color="auto" w:fill="FCA93F"/>
          </w:tcPr>
          <w:p w14:paraId="4A39B3CA" w14:textId="1D14C785" w:rsidR="00430592" w:rsidRDefault="00C75DDB" w:rsidP="65DF4523">
            <w:pPr>
              <w:pStyle w:val="Dates"/>
              <w:spacing w:before="0"/>
            </w:pPr>
            <w:r>
              <w:t>6</w:t>
            </w:r>
          </w:p>
        </w:tc>
        <w:tc>
          <w:tcPr>
            <w:tcW w:w="876" w:type="pct"/>
            <w:tcBorders>
              <w:top w:val="single" w:sz="4" w:space="0" w:color="F37121"/>
              <w:left w:val="nil"/>
              <w:bottom w:val="single" w:sz="2" w:space="0" w:color="F37121"/>
              <w:right w:val="nil"/>
            </w:tcBorders>
            <w:shd w:val="clear" w:color="auto" w:fill="FBCCA5" w:themeFill="accent3" w:themeFillTint="66"/>
            <w:vAlign w:val="center"/>
          </w:tcPr>
          <w:p w14:paraId="4BB7826F" w14:textId="3279CFCA" w:rsidR="004351A3" w:rsidRDefault="00C75DDB" w:rsidP="00C75DDB">
            <w:pPr>
              <w:pStyle w:val="BodyText"/>
              <w:spacing w:before="0" w:after="0"/>
              <w:jc w:val="center"/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FCA93F"/>
          </w:tcPr>
          <w:p w14:paraId="5A13B4F7" w14:textId="41370D76" w:rsidR="00430592" w:rsidRDefault="00C75DDB" w:rsidP="65DF4523">
            <w:pPr>
              <w:pStyle w:val="Dates"/>
              <w:spacing w:before="0"/>
            </w:pPr>
            <w:r>
              <w:t>7</w:t>
            </w:r>
          </w:p>
        </w:tc>
        <w:tc>
          <w:tcPr>
            <w:tcW w:w="847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6160006D" w14:textId="0F1E293E" w:rsidR="0FB81703" w:rsidRPr="009728BA" w:rsidRDefault="0FB81703" w:rsidP="4E34123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Secondary Cabinet</w:t>
            </w:r>
          </w:p>
          <w:p w14:paraId="4097F156" w14:textId="6754DECF" w:rsidR="00E0056A" w:rsidRPr="009728BA" w:rsidRDefault="08FA2C57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SS 7/8</w:t>
            </w:r>
          </w:p>
          <w:p w14:paraId="5BC2155E" w14:textId="29F6A2BA" w:rsidR="00E0056A" w:rsidRPr="009728BA" w:rsidRDefault="4EF57FA9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Math 7/8 </w:t>
            </w:r>
          </w:p>
          <w:p w14:paraId="41123D00" w14:textId="0ADAFF55" w:rsidR="00E0056A" w:rsidRPr="009728BA" w:rsidRDefault="16ACDED1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Art K-12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CA93F"/>
          </w:tcPr>
          <w:p w14:paraId="73BAF799" w14:textId="780C4107" w:rsidR="00430592" w:rsidRDefault="00C75DDB" w:rsidP="65DF4523">
            <w:pPr>
              <w:pStyle w:val="Dates"/>
              <w:spacing w:before="0"/>
            </w:pPr>
            <w:r>
              <w:t>8</w:t>
            </w:r>
          </w:p>
        </w:tc>
        <w:tc>
          <w:tcPr>
            <w:tcW w:w="859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4191B08A" w14:textId="71D767F3" w:rsidR="00AE426C" w:rsidRPr="009728BA" w:rsidRDefault="7B8F7CE4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 xml:space="preserve">Math/ Sci 5 – 6 </w:t>
            </w:r>
          </w:p>
          <w:p w14:paraId="416C1728" w14:textId="57F9A5DB" w:rsidR="00AE426C" w:rsidRPr="009728BA" w:rsidRDefault="0251B941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WL 9-12</w:t>
            </w:r>
          </w:p>
          <w:p w14:paraId="61EB4C60" w14:textId="44B3D4BE" w:rsidR="00AE426C" w:rsidRPr="009728BA" w:rsidRDefault="3ADBC3D7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WL 7/8</w:t>
            </w:r>
          </w:p>
          <w:p w14:paraId="2C61377F" w14:textId="337EEE7C" w:rsidR="00AE426C" w:rsidRPr="009728BA" w:rsidRDefault="35C2FE54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Psych</w:t>
            </w:r>
          </w:p>
          <w:p w14:paraId="78E97714" w14:textId="777BDE9D" w:rsidR="00AE426C" w:rsidRPr="009728BA" w:rsidRDefault="35C2FE54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OT/PT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CA93F"/>
          </w:tcPr>
          <w:p w14:paraId="2F8A4363" w14:textId="0927AF98" w:rsidR="00430592" w:rsidRDefault="00C75DDB" w:rsidP="65DF4523">
            <w:pPr>
              <w:pStyle w:val="Dates"/>
              <w:spacing w:before="0"/>
            </w:pPr>
            <w:r>
              <w:t>9</w:t>
            </w:r>
          </w:p>
        </w:tc>
        <w:tc>
          <w:tcPr>
            <w:tcW w:w="871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00331FEA" w14:textId="13F7F024" w:rsidR="00013ED7" w:rsidRPr="003B4785" w:rsidRDefault="731266FF" w:rsidP="3D0A7E10">
            <w:pPr>
              <w:pStyle w:val="BodyText"/>
              <w:spacing w:before="0" w:after="0" w:afterAutospacing="1"/>
              <w:rPr>
                <w:b/>
                <w:bCs/>
              </w:rPr>
            </w:pPr>
            <w:r w:rsidRPr="3D0A7E10">
              <w:rPr>
                <w:b/>
                <w:bCs/>
              </w:rPr>
              <w:t>Faculty Meetings</w:t>
            </w:r>
          </w:p>
          <w:p w14:paraId="70D005D2" w14:textId="0E67C83F" w:rsidR="00013ED7" w:rsidRPr="003B4785" w:rsidRDefault="00013ED7" w:rsidP="65DF4523">
            <w:pPr>
              <w:pStyle w:val="BodyText"/>
              <w:spacing w:before="0" w:after="0"/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FCA93F"/>
          </w:tcPr>
          <w:p w14:paraId="777C3BDA" w14:textId="4C849E09" w:rsidR="00430592" w:rsidRDefault="00C75DDB" w:rsidP="65DF4523">
            <w:pPr>
              <w:pStyle w:val="Dates"/>
              <w:spacing w:before="0"/>
            </w:pPr>
            <w:r>
              <w:t>10</w:t>
            </w:r>
          </w:p>
        </w:tc>
        <w:tc>
          <w:tcPr>
            <w:tcW w:w="839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13097F66" w14:textId="77777777" w:rsidR="00430592" w:rsidRDefault="00430592" w:rsidP="65DF4523">
            <w:pPr>
              <w:pStyle w:val="BodyText"/>
              <w:spacing w:before="0" w:after="0"/>
            </w:pPr>
          </w:p>
          <w:p w14:paraId="1EA88A38" w14:textId="77777777" w:rsidR="00D97580" w:rsidRDefault="00D97580" w:rsidP="65DF4523">
            <w:pPr>
              <w:pStyle w:val="BodyText"/>
              <w:spacing w:before="0" w:after="0"/>
            </w:pPr>
          </w:p>
          <w:p w14:paraId="09CC3B16" w14:textId="77777777" w:rsidR="00D97580" w:rsidRDefault="00D97580" w:rsidP="65DF4523">
            <w:pPr>
              <w:pStyle w:val="BodyText"/>
              <w:spacing w:before="0" w:after="0"/>
            </w:pPr>
          </w:p>
          <w:p w14:paraId="4C58D2C9" w14:textId="77777777" w:rsidR="00D97580" w:rsidRDefault="00D97580" w:rsidP="65DF4523">
            <w:pPr>
              <w:pStyle w:val="BodyText"/>
              <w:spacing w:before="0" w:after="0"/>
            </w:pPr>
          </w:p>
          <w:p w14:paraId="6E71DBE2" w14:textId="77777777" w:rsidR="00896064" w:rsidRDefault="4F867EB8" w:rsidP="65DF4523">
            <w:pPr>
              <w:pStyle w:val="BodyText"/>
              <w:spacing w:before="0" w:after="0"/>
              <w:ind w:left="0"/>
            </w:pPr>
            <w:r>
              <w:t xml:space="preserve">                 </w:t>
            </w:r>
          </w:p>
          <w:p w14:paraId="4DA1DEA6" w14:textId="145D0C8A" w:rsidR="00D97580" w:rsidRDefault="784EC3C0" w:rsidP="65DF4523">
            <w:pPr>
              <w:pStyle w:val="BodyText"/>
              <w:spacing w:before="0" w:after="0"/>
              <w:ind w:left="0"/>
            </w:pPr>
            <w:r>
              <w:t xml:space="preserve">                </w:t>
            </w:r>
          </w:p>
        </w:tc>
      </w:tr>
      <w:tr w:rsidR="00430592" w14:paraId="2AF74449" w14:textId="77777777" w:rsidTr="6CB593BE">
        <w:trPr>
          <w:trHeight w:hRule="exact" w:val="1236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A9A3A"/>
          </w:tcPr>
          <w:p w14:paraId="285A7D60" w14:textId="77919AD9" w:rsidR="00430592" w:rsidRDefault="00C75DDB" w:rsidP="65DF4523">
            <w:pPr>
              <w:pStyle w:val="Dates"/>
              <w:spacing w:before="0"/>
            </w:pPr>
            <w:r>
              <w:t>13</w:t>
            </w:r>
          </w:p>
        </w:tc>
        <w:tc>
          <w:tcPr>
            <w:tcW w:w="876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2B7CA5F9" w14:textId="1466C7E8" w:rsidR="00BF2467" w:rsidRPr="009728BA" w:rsidRDefault="79CBCCB6" w:rsidP="42E49699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Library K-12</w:t>
            </w:r>
          </w:p>
          <w:p w14:paraId="3C52B7E1" w14:textId="3960BCCD" w:rsidR="00BF2467" w:rsidRPr="009728BA" w:rsidRDefault="27DB1ADB" w:rsidP="009728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Math 9-12</w:t>
            </w:r>
          </w:p>
          <w:p w14:paraId="2AA44357" w14:textId="2C58573C" w:rsidR="00BF2467" w:rsidRPr="009728BA" w:rsidRDefault="7EBC1E2B" w:rsidP="009728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Science 9-12</w:t>
            </w:r>
          </w:p>
          <w:p w14:paraId="4842AC62" w14:textId="5D471D8D" w:rsidR="00BF2467" w:rsidRPr="009728BA" w:rsidRDefault="26FC7E16" w:rsidP="009728BA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 </w:t>
            </w:r>
            <w:r w:rsidR="4E671FD0" w:rsidRPr="009728BA">
              <w:rPr>
                <w:color w:val="auto"/>
              </w:rPr>
              <w:t>Special Class 5-8</w:t>
            </w:r>
          </w:p>
          <w:p w14:paraId="340C1CDE" w14:textId="2CCF187F" w:rsidR="2525F2F5" w:rsidRDefault="009728BA" w:rsidP="009728BA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 </w:t>
            </w:r>
            <w:r w:rsidR="2525F2F5" w:rsidRPr="009728BA">
              <w:rPr>
                <w:color w:val="auto"/>
              </w:rPr>
              <w:t>Nurses</w:t>
            </w:r>
          </w:p>
          <w:p w14:paraId="402795B6" w14:textId="49A73F62" w:rsidR="00365579" w:rsidRPr="009728BA" w:rsidRDefault="00365579" w:rsidP="009728BA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PE K-12</w:t>
            </w:r>
          </w:p>
          <w:p w14:paraId="3AB563EB" w14:textId="39B16629" w:rsidR="00BF2467" w:rsidRPr="009728BA" w:rsidRDefault="00BF2467" w:rsidP="42E49699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FA9A3A"/>
          </w:tcPr>
          <w:p w14:paraId="5BC7012A" w14:textId="5A12B1B0" w:rsidR="00430592" w:rsidRDefault="00C75DDB" w:rsidP="65DF4523">
            <w:pPr>
              <w:pStyle w:val="Dates"/>
              <w:spacing w:before="0"/>
            </w:pPr>
            <w:r>
              <w:t>14</w:t>
            </w:r>
          </w:p>
        </w:tc>
        <w:tc>
          <w:tcPr>
            <w:tcW w:w="847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7A95AAD0" w14:textId="62302E5A" w:rsidR="00F406B8" w:rsidRPr="009728BA" w:rsidRDefault="3367AC06" w:rsidP="009728BA">
            <w:pPr>
              <w:pStyle w:val="BodyText"/>
              <w:spacing w:before="0" w:after="0"/>
              <w:jc w:val="both"/>
              <w:rPr>
                <w:color w:val="auto"/>
              </w:rPr>
            </w:pPr>
            <w:r w:rsidRPr="009728BA">
              <w:rPr>
                <w:color w:val="auto"/>
              </w:rPr>
              <w:t>Humanities 5/6</w:t>
            </w:r>
          </w:p>
          <w:p w14:paraId="6CECB81D" w14:textId="0DAC040D" w:rsidR="00F406B8" w:rsidRPr="009728BA" w:rsidRDefault="3367AC06" w:rsidP="009728BA">
            <w:pPr>
              <w:pStyle w:val="BodyText"/>
              <w:spacing w:before="0" w:after="0"/>
              <w:jc w:val="both"/>
              <w:rPr>
                <w:color w:val="auto"/>
              </w:rPr>
            </w:pPr>
            <w:r w:rsidRPr="009728BA">
              <w:rPr>
                <w:color w:val="auto"/>
              </w:rPr>
              <w:t>ELA 7/8</w:t>
            </w:r>
          </w:p>
          <w:p w14:paraId="5637CAC9" w14:textId="365A9EAA" w:rsidR="00F406B8" w:rsidRPr="009728BA" w:rsidRDefault="3367AC06" w:rsidP="009728BA">
            <w:pPr>
              <w:pStyle w:val="BodyText"/>
              <w:spacing w:before="0" w:after="0"/>
              <w:jc w:val="both"/>
              <w:rPr>
                <w:color w:val="auto"/>
              </w:rPr>
            </w:pPr>
            <w:r w:rsidRPr="009728BA">
              <w:rPr>
                <w:color w:val="auto"/>
              </w:rPr>
              <w:t>Reading 5-8</w:t>
            </w:r>
          </w:p>
          <w:p w14:paraId="421E1639" w14:textId="1FEB7C9B" w:rsidR="00F406B8" w:rsidRPr="009728BA" w:rsidRDefault="009728BA" w:rsidP="009728BA">
            <w:pPr>
              <w:pStyle w:val="BodyText"/>
              <w:spacing w:before="0" w:after="0"/>
              <w:ind w:left="0"/>
              <w:jc w:val="both"/>
              <w:rPr>
                <w:color w:val="auto"/>
              </w:rPr>
            </w:pPr>
            <w:r w:rsidRPr="009728BA">
              <w:rPr>
                <w:color w:val="auto"/>
              </w:rPr>
              <w:t xml:space="preserve"> </w:t>
            </w:r>
            <w:r w:rsidR="4AAB8850" w:rsidRPr="009728BA">
              <w:rPr>
                <w:color w:val="auto"/>
              </w:rPr>
              <w:t xml:space="preserve"> </w:t>
            </w:r>
            <w:r w:rsidR="009676FF" w:rsidRPr="009728BA">
              <w:rPr>
                <w:color w:val="auto"/>
              </w:rPr>
              <w:t>Spec Ed 9-12</w:t>
            </w:r>
          </w:p>
          <w:p w14:paraId="64D387F8" w14:textId="3E31DF06" w:rsidR="00F406B8" w:rsidRPr="009728BA" w:rsidRDefault="009728BA" w:rsidP="009728BA">
            <w:pPr>
              <w:pStyle w:val="BodyText"/>
              <w:spacing w:before="0" w:after="0"/>
              <w:ind w:left="0"/>
              <w:jc w:val="both"/>
              <w:rPr>
                <w:color w:val="auto"/>
              </w:rPr>
            </w:pPr>
            <w:r w:rsidRPr="009728BA">
              <w:rPr>
                <w:color w:val="auto"/>
              </w:rPr>
              <w:t xml:space="preserve">  </w:t>
            </w:r>
            <w:r w:rsidR="2E880E5A" w:rsidRPr="009728BA">
              <w:rPr>
                <w:color w:val="auto"/>
              </w:rPr>
              <w:t>Elementary Cabinet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A9A3A"/>
          </w:tcPr>
          <w:p w14:paraId="22140FAF" w14:textId="061AB6C4" w:rsidR="00430592" w:rsidRDefault="00C75DDB" w:rsidP="65DF4523">
            <w:pPr>
              <w:pStyle w:val="Dates"/>
              <w:spacing w:before="0"/>
            </w:pPr>
            <w:r>
              <w:t>15</w:t>
            </w:r>
          </w:p>
        </w:tc>
        <w:tc>
          <w:tcPr>
            <w:tcW w:w="859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34F05AC1" w14:textId="3341DD3E" w:rsidR="001900EB" w:rsidRPr="009728BA" w:rsidRDefault="5D61B579" w:rsidP="009728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Bus/Tech/FACS 5-12</w:t>
            </w:r>
          </w:p>
          <w:p w14:paraId="3651E542" w14:textId="4304B9C7" w:rsidR="001900EB" w:rsidRPr="009728BA" w:rsidRDefault="17B5A091" w:rsidP="009728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ENL K-12</w:t>
            </w:r>
            <w:r w:rsidR="47D7F8E8" w:rsidRPr="009728BA">
              <w:rPr>
                <w:color w:val="auto"/>
              </w:rPr>
              <w:t xml:space="preserve"> </w:t>
            </w:r>
          </w:p>
          <w:p w14:paraId="1F12A7CA" w14:textId="77777777" w:rsidR="001900EB" w:rsidRDefault="2C27ED3C" w:rsidP="009728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Speech</w:t>
            </w:r>
          </w:p>
          <w:p w14:paraId="0461F262" w14:textId="29BBBE16" w:rsidR="00977B16" w:rsidRPr="009728BA" w:rsidRDefault="00977B16" w:rsidP="009728BA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Health 5-12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A9A3A"/>
          </w:tcPr>
          <w:p w14:paraId="3C9C5339" w14:textId="4AD870F8" w:rsidR="00430592" w:rsidRDefault="00C75DDB" w:rsidP="65DF4523">
            <w:pPr>
              <w:pStyle w:val="Dates"/>
              <w:spacing w:before="0"/>
            </w:pPr>
            <w:r>
              <w:t>16</w:t>
            </w:r>
          </w:p>
        </w:tc>
        <w:tc>
          <w:tcPr>
            <w:tcW w:w="871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7BA21118" w14:textId="2B92CBCB" w:rsidR="00DF20DE" w:rsidRPr="003B4785" w:rsidRDefault="08BFCC34" w:rsidP="3D0A7E10">
            <w:pPr>
              <w:pStyle w:val="BodyText"/>
              <w:spacing w:before="0" w:after="0" w:afterAutospacing="1"/>
            </w:pPr>
            <w:r>
              <w:t>Principals meeting 3:30pm</w:t>
            </w:r>
          </w:p>
          <w:p w14:paraId="54317F55" w14:textId="0F8EAB4B" w:rsidR="00DF20DE" w:rsidRPr="003B4785" w:rsidRDefault="00DF20DE" w:rsidP="65DF4523">
            <w:pPr>
              <w:pStyle w:val="BodyText"/>
              <w:spacing w:before="0" w:after="0"/>
              <w:jc w:val="center"/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FA9A3A"/>
          </w:tcPr>
          <w:p w14:paraId="09EEC09D" w14:textId="6610A4E4" w:rsidR="00430592" w:rsidRDefault="00C75DDB" w:rsidP="65DF4523">
            <w:pPr>
              <w:pStyle w:val="Dates"/>
              <w:spacing w:before="0"/>
            </w:pPr>
            <w:r>
              <w:t>17</w:t>
            </w:r>
          </w:p>
        </w:tc>
        <w:tc>
          <w:tcPr>
            <w:tcW w:w="839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27600D9F" w14:textId="06253BD2" w:rsidR="00430592" w:rsidRPr="00186145" w:rsidRDefault="00430592" w:rsidP="65DF4523">
            <w:pPr>
              <w:pStyle w:val="BodyText"/>
              <w:spacing w:before="0" w:after="0"/>
              <w:jc w:val="center"/>
            </w:pPr>
          </w:p>
        </w:tc>
      </w:tr>
      <w:tr w:rsidR="00430592" w14:paraId="0BD50A52" w14:textId="77777777" w:rsidTr="6CB593BE">
        <w:trPr>
          <w:trHeight w:hRule="exact" w:val="124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88B2C"/>
          </w:tcPr>
          <w:p w14:paraId="6B036ED9" w14:textId="5AE96C68" w:rsidR="00430592" w:rsidRDefault="00C75DDB" w:rsidP="65DF4523">
            <w:pPr>
              <w:pStyle w:val="Dates"/>
              <w:spacing w:before="0"/>
            </w:pPr>
            <w:r>
              <w:t>20</w:t>
            </w:r>
          </w:p>
        </w:tc>
        <w:tc>
          <w:tcPr>
            <w:tcW w:w="876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4E6A2E74" w14:textId="7AD8201D" w:rsidR="00F8095B" w:rsidRPr="009728BA" w:rsidRDefault="22E397E7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SS</w:t>
            </w:r>
            <w:r w:rsidR="5F592DF0" w:rsidRPr="009728BA">
              <w:rPr>
                <w:color w:val="auto"/>
              </w:rPr>
              <w:t xml:space="preserve"> 9-12</w:t>
            </w:r>
          </w:p>
          <w:p w14:paraId="44E41564" w14:textId="70718980" w:rsidR="00F8095B" w:rsidRPr="009728BA" w:rsidRDefault="7D7F54A2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Music K-12</w:t>
            </w:r>
          </w:p>
          <w:p w14:paraId="564F50ED" w14:textId="66C0FABA" w:rsidR="00F8095B" w:rsidRPr="009728BA" w:rsidRDefault="47ED90B9" w:rsidP="42E49699">
            <w:pPr>
              <w:pStyle w:val="BodyText"/>
              <w:spacing w:before="0" w:after="0" w:afterAutospacing="1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ICT/RR 5-8</w:t>
            </w:r>
          </w:p>
          <w:p w14:paraId="7318995E" w14:textId="6146B789" w:rsidR="00F8095B" w:rsidRPr="009728BA" w:rsidRDefault="00F8095B" w:rsidP="4E341233">
            <w:pPr>
              <w:pStyle w:val="BodyText"/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F88B2C"/>
          </w:tcPr>
          <w:p w14:paraId="11C0A031" w14:textId="36199603" w:rsidR="00430592" w:rsidRDefault="00C75DDB" w:rsidP="65DF4523">
            <w:pPr>
              <w:pStyle w:val="Dates"/>
              <w:spacing w:before="0"/>
            </w:pPr>
            <w:r>
              <w:t>21</w:t>
            </w:r>
          </w:p>
        </w:tc>
        <w:tc>
          <w:tcPr>
            <w:tcW w:w="847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36C4557D" w14:textId="5C485961" w:rsidR="00F84B6E" w:rsidRPr="009728BA" w:rsidRDefault="26BC56C5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GLM K-2</w:t>
            </w:r>
          </w:p>
          <w:p w14:paraId="0DCA290E" w14:textId="29358CF1" w:rsidR="00F84B6E" w:rsidRPr="009728BA" w:rsidRDefault="0E0B397F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Reading K-4</w:t>
            </w:r>
          </w:p>
          <w:p w14:paraId="56CCAFAC" w14:textId="04A01093" w:rsidR="00F84B6E" w:rsidRPr="009728BA" w:rsidRDefault="24EE36D7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ICT/RR K-4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88B2C"/>
          </w:tcPr>
          <w:p w14:paraId="057C4CE1" w14:textId="2EDFEC9E" w:rsidR="00430592" w:rsidRDefault="00C75DDB" w:rsidP="65DF4523">
            <w:pPr>
              <w:pStyle w:val="Dates"/>
              <w:spacing w:before="0"/>
            </w:pPr>
            <w:r>
              <w:t>22</w:t>
            </w:r>
          </w:p>
        </w:tc>
        <w:tc>
          <w:tcPr>
            <w:tcW w:w="859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5C175CE5" w14:textId="20962638" w:rsidR="33D5F986" w:rsidRPr="009728BA" w:rsidRDefault="40B86F9A" w:rsidP="4E34123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rFonts w:ascii="Calibri" w:eastAsia="Calibri" w:hAnsi="Calibri" w:cs="Calibri"/>
                <w:color w:val="auto"/>
              </w:rPr>
              <w:t xml:space="preserve">Counselors </w:t>
            </w:r>
          </w:p>
          <w:p w14:paraId="66A5385B" w14:textId="0967EFB9" w:rsidR="0074715D" w:rsidRPr="009728BA" w:rsidRDefault="29738715" w:rsidP="65DF4523">
            <w:pPr>
              <w:rPr>
                <w:color w:val="auto"/>
              </w:rPr>
            </w:pPr>
            <w:r w:rsidRPr="009728BA">
              <w:rPr>
                <w:color w:val="auto"/>
              </w:rPr>
              <w:t>GLM 3-4</w:t>
            </w:r>
          </w:p>
          <w:p w14:paraId="7C757B20" w14:textId="76579676" w:rsidR="78771790" w:rsidRPr="009728BA" w:rsidRDefault="55767F4B">
            <w:pPr>
              <w:rPr>
                <w:color w:val="auto"/>
              </w:rPr>
            </w:pPr>
            <w:r w:rsidRPr="009728BA">
              <w:rPr>
                <w:color w:val="auto"/>
              </w:rPr>
              <w:t xml:space="preserve">Tech </w:t>
            </w:r>
            <w:r w:rsidR="5B54E07D" w:rsidRPr="009728BA">
              <w:rPr>
                <w:color w:val="auto"/>
              </w:rPr>
              <w:t>Liaison</w:t>
            </w:r>
            <w:r w:rsidRPr="009728BA">
              <w:rPr>
                <w:color w:val="auto"/>
              </w:rPr>
              <w:t xml:space="preserve"> </w:t>
            </w:r>
            <w:r w:rsidR="74CC6962" w:rsidRPr="009728BA">
              <w:rPr>
                <w:color w:val="auto"/>
              </w:rPr>
              <w:t>5-12</w:t>
            </w:r>
          </w:p>
          <w:p w14:paraId="13BA38C1" w14:textId="51021FD8" w:rsidR="79CBDCFF" w:rsidRPr="009728BA" w:rsidRDefault="79CBDCFF" w:rsidP="167229BA">
            <w:pPr>
              <w:rPr>
                <w:color w:val="auto"/>
              </w:rPr>
            </w:pPr>
            <w:r w:rsidRPr="009728BA">
              <w:rPr>
                <w:color w:val="auto"/>
              </w:rPr>
              <w:t>SW</w:t>
            </w:r>
          </w:p>
          <w:p w14:paraId="5D83A904" w14:textId="0FF2CC0F" w:rsidR="427A6392" w:rsidRPr="009728BA" w:rsidRDefault="427A6392" w:rsidP="167229BA">
            <w:pPr>
              <w:rPr>
                <w:color w:val="auto"/>
              </w:rPr>
            </w:pPr>
            <w:r w:rsidRPr="009728BA">
              <w:rPr>
                <w:color w:val="auto"/>
              </w:rPr>
              <w:t>SC K-4</w:t>
            </w:r>
          </w:p>
          <w:p w14:paraId="23F52CC3" w14:textId="33F7CFD1" w:rsidR="0074715D" w:rsidRPr="009728BA" w:rsidRDefault="0074715D" w:rsidP="65DF4523">
            <w:pPr>
              <w:rPr>
                <w:color w:val="auto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88B2C"/>
          </w:tcPr>
          <w:p w14:paraId="0FC2E95E" w14:textId="168E0B8B" w:rsidR="00430592" w:rsidRDefault="00C75DDB" w:rsidP="65DF4523">
            <w:pPr>
              <w:pStyle w:val="Dates"/>
              <w:spacing w:before="0"/>
            </w:pPr>
            <w:r>
              <w:t>23</w:t>
            </w:r>
          </w:p>
        </w:tc>
        <w:tc>
          <w:tcPr>
            <w:tcW w:w="871" w:type="pct"/>
            <w:tcBorders>
              <w:top w:val="single" w:sz="2" w:space="0" w:color="F37121"/>
              <w:left w:val="nil"/>
              <w:bottom w:val="single" w:sz="4" w:space="0" w:color="F37121"/>
              <w:right w:val="nil"/>
            </w:tcBorders>
          </w:tcPr>
          <w:p w14:paraId="5F6A7005" w14:textId="6D8DBF1F" w:rsidR="00856B1A" w:rsidRDefault="214A9FB9" w:rsidP="65DF4523">
            <w:pPr>
              <w:pStyle w:val="BodyText"/>
              <w:spacing w:before="0" w:after="0"/>
            </w:pPr>
            <w:r>
              <w:t xml:space="preserve">Tech Liaison K-4 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F88B2C"/>
              <w:right w:val="nil"/>
            </w:tcBorders>
            <w:shd w:val="clear" w:color="auto" w:fill="F88B2C"/>
          </w:tcPr>
          <w:p w14:paraId="115856FF" w14:textId="3A962830" w:rsidR="00430592" w:rsidRDefault="00C75DDB" w:rsidP="65DF4523">
            <w:pPr>
              <w:pStyle w:val="Dates"/>
              <w:spacing w:before="0"/>
            </w:pPr>
            <w:r>
              <w:t>24</w:t>
            </w:r>
          </w:p>
        </w:tc>
        <w:tc>
          <w:tcPr>
            <w:tcW w:w="839" w:type="pct"/>
            <w:tcBorders>
              <w:top w:val="single" w:sz="2" w:space="0" w:color="F37121"/>
              <w:left w:val="nil"/>
              <w:bottom w:val="single" w:sz="4" w:space="0" w:color="F37121"/>
              <w:right w:val="nil"/>
            </w:tcBorders>
            <w:shd w:val="clear" w:color="auto" w:fill="FFFFFF" w:themeFill="background1"/>
          </w:tcPr>
          <w:p w14:paraId="050E2CB0" w14:textId="13AD4ED9" w:rsidR="001C7A3D" w:rsidRDefault="001C7A3D" w:rsidP="65DF4523">
            <w:pPr>
              <w:pStyle w:val="BodyText"/>
              <w:spacing w:before="0" w:after="0"/>
              <w:jc w:val="center"/>
            </w:pPr>
          </w:p>
        </w:tc>
      </w:tr>
      <w:tr w:rsidR="00430592" w14:paraId="34A874E2" w14:textId="77777777" w:rsidTr="6CB593BE">
        <w:trPr>
          <w:trHeight w:val="1266"/>
        </w:trPr>
        <w:tc>
          <w:tcPr>
            <w:tcW w:w="129" w:type="pct"/>
            <w:tcBorders>
              <w:top w:val="nil"/>
              <w:left w:val="nil"/>
              <w:bottom w:val="single" w:sz="4" w:space="0" w:color="F57E29"/>
              <w:right w:val="nil"/>
            </w:tcBorders>
            <w:shd w:val="clear" w:color="auto" w:fill="F57E29"/>
          </w:tcPr>
          <w:p w14:paraId="06F9AFFA" w14:textId="1FF8AAC0" w:rsidR="00430592" w:rsidRDefault="00C75DDB" w:rsidP="65DF4523">
            <w:pPr>
              <w:pStyle w:val="Dates"/>
              <w:spacing w:before="0"/>
            </w:pPr>
            <w:r>
              <w:t>27</w:t>
            </w:r>
          </w:p>
        </w:tc>
        <w:tc>
          <w:tcPr>
            <w:tcW w:w="876" w:type="pct"/>
            <w:tcBorders>
              <w:top w:val="single" w:sz="2" w:space="0" w:color="F37121"/>
              <w:left w:val="nil"/>
              <w:bottom w:val="single" w:sz="4" w:space="0" w:color="F37121"/>
              <w:right w:val="nil"/>
            </w:tcBorders>
          </w:tcPr>
          <w:p w14:paraId="52005525" w14:textId="2A1AB4AC" w:rsidR="00F17610" w:rsidRDefault="17123C5E" w:rsidP="65DF4523">
            <w:pPr>
              <w:pStyle w:val="BodyText"/>
              <w:spacing w:before="0" w:after="0"/>
            </w:pPr>
            <w:r>
              <w:t>ELA</w:t>
            </w:r>
            <w:r w:rsidR="0FB1A292">
              <w:t xml:space="preserve"> 9-12</w:t>
            </w:r>
            <w: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F57E29"/>
              <w:right w:val="nil"/>
            </w:tcBorders>
            <w:shd w:val="clear" w:color="auto" w:fill="F57E29"/>
          </w:tcPr>
          <w:p w14:paraId="71CF4C7F" w14:textId="3F115E37" w:rsidR="00430592" w:rsidRDefault="00C75DDB" w:rsidP="65DF4523">
            <w:pPr>
              <w:pStyle w:val="Dates"/>
              <w:spacing w:before="0"/>
            </w:pPr>
            <w:r>
              <w:t>28</w:t>
            </w:r>
          </w:p>
        </w:tc>
        <w:tc>
          <w:tcPr>
            <w:tcW w:w="847" w:type="pct"/>
            <w:tcBorders>
              <w:top w:val="single" w:sz="2" w:space="0" w:color="F37121"/>
              <w:left w:val="nil"/>
              <w:bottom w:val="single" w:sz="4" w:space="0" w:color="F37121"/>
              <w:right w:val="nil"/>
            </w:tcBorders>
          </w:tcPr>
          <w:p w14:paraId="5D3ABBB5" w14:textId="5BEC64E0" w:rsidR="00057321" w:rsidRDefault="009F15D5" w:rsidP="65DF4523">
            <w:pPr>
              <w:pStyle w:val="BodyText"/>
              <w:spacing w:before="0" w:after="0"/>
            </w:pPr>
            <w:r>
              <w:t>Science 7/8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F57E29"/>
              <w:right w:val="nil"/>
            </w:tcBorders>
            <w:shd w:val="clear" w:color="auto" w:fill="F57E29"/>
          </w:tcPr>
          <w:p w14:paraId="313FE4FF" w14:textId="0C98EF58" w:rsidR="00430592" w:rsidRDefault="00C75DDB" w:rsidP="65DF4523">
            <w:pPr>
              <w:pStyle w:val="Dates"/>
              <w:spacing w:before="0"/>
            </w:pPr>
            <w:r>
              <w:t>29</w:t>
            </w:r>
          </w:p>
        </w:tc>
        <w:tc>
          <w:tcPr>
            <w:tcW w:w="859" w:type="pct"/>
            <w:tcBorders>
              <w:top w:val="single" w:sz="2" w:space="0" w:color="F37121"/>
              <w:left w:val="nil"/>
              <w:bottom w:val="single" w:sz="4" w:space="0" w:color="F37121"/>
              <w:right w:val="nil"/>
            </w:tcBorders>
          </w:tcPr>
          <w:p w14:paraId="03EE8978" w14:textId="09873A3B" w:rsidR="004E2DA6" w:rsidRDefault="004E2DA6" w:rsidP="65DF4523">
            <w:pPr>
              <w:pStyle w:val="BodyText"/>
              <w:spacing w:before="0" w:after="0"/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F57E29"/>
              <w:right w:val="nil"/>
            </w:tcBorders>
            <w:shd w:val="clear" w:color="auto" w:fill="F57E29"/>
          </w:tcPr>
          <w:p w14:paraId="711C7CE9" w14:textId="68A14661" w:rsidR="00430592" w:rsidRDefault="00C75DDB" w:rsidP="65DF4523">
            <w:pPr>
              <w:pStyle w:val="Dates"/>
              <w:spacing w:before="0"/>
            </w:pPr>
            <w:r>
              <w:t>30</w:t>
            </w:r>
          </w:p>
        </w:tc>
        <w:tc>
          <w:tcPr>
            <w:tcW w:w="871" w:type="pct"/>
            <w:tcBorders>
              <w:top w:val="single" w:sz="4" w:space="0" w:color="F37121"/>
              <w:left w:val="nil"/>
              <w:bottom w:val="single" w:sz="4" w:space="0" w:color="F37121"/>
              <w:right w:val="nil"/>
            </w:tcBorders>
          </w:tcPr>
          <w:p w14:paraId="6CF0D8F3" w14:textId="711E27EF" w:rsidR="002A7113" w:rsidRDefault="002A7113" w:rsidP="65DF4523">
            <w:pPr>
              <w:pStyle w:val="BodyText"/>
              <w:spacing w:before="0" w:after="0"/>
            </w:pPr>
          </w:p>
        </w:tc>
        <w:tc>
          <w:tcPr>
            <w:tcW w:w="159" w:type="pct"/>
            <w:tcBorders>
              <w:top w:val="single" w:sz="4" w:space="0" w:color="F88B2C"/>
              <w:left w:val="nil"/>
              <w:bottom w:val="single" w:sz="4" w:space="0" w:color="F37121"/>
              <w:right w:val="nil"/>
            </w:tcBorders>
            <w:shd w:val="clear" w:color="auto" w:fill="F58220" w:themeFill="accent3"/>
          </w:tcPr>
          <w:p w14:paraId="6EBFC81A" w14:textId="35CD28E2" w:rsidR="00430592" w:rsidRDefault="00430592" w:rsidP="65DF4523">
            <w:pPr>
              <w:pStyle w:val="Off-MonthDates"/>
              <w:spacing w:before="0"/>
            </w:pPr>
          </w:p>
        </w:tc>
        <w:tc>
          <w:tcPr>
            <w:tcW w:w="839" w:type="pct"/>
            <w:tcBorders>
              <w:top w:val="single" w:sz="4" w:space="0" w:color="F37121"/>
              <w:left w:val="nil"/>
              <w:bottom w:val="single" w:sz="4" w:space="0" w:color="F37121"/>
              <w:right w:val="nil"/>
            </w:tcBorders>
          </w:tcPr>
          <w:p w14:paraId="4E6C87F4" w14:textId="1E999A0F" w:rsidR="00430592" w:rsidRDefault="00430592" w:rsidP="65DF4523">
            <w:pPr>
              <w:pStyle w:val="BodyText"/>
              <w:spacing w:before="0" w:after="0"/>
            </w:pPr>
          </w:p>
        </w:tc>
      </w:tr>
    </w:tbl>
    <w:p w14:paraId="5E66828D" w14:textId="77777777" w:rsidR="00C75DDB" w:rsidRDefault="00C75DDB" w:rsidP="65DF4523">
      <w:pPr>
        <w:pStyle w:val="Heading1"/>
        <w:spacing w:before="0" w:after="0"/>
        <w:rPr>
          <w:color w:val="BF0C00"/>
          <w:sz w:val="36"/>
          <w:szCs w:val="36"/>
        </w:rPr>
      </w:pPr>
    </w:p>
    <w:p w14:paraId="3D98C264" w14:textId="1223A280" w:rsidR="00286791" w:rsidRPr="00ED6182" w:rsidRDefault="0CBC8409" w:rsidP="65DF4523">
      <w:pPr>
        <w:pStyle w:val="Heading1"/>
        <w:spacing w:before="0" w:after="0"/>
        <w:rPr>
          <w:color w:val="F37121"/>
          <w:sz w:val="36"/>
          <w:szCs w:val="36"/>
        </w:rPr>
      </w:pPr>
      <w:r w:rsidRPr="4E341233">
        <w:rPr>
          <w:color w:val="BF0C00"/>
          <w:sz w:val="36"/>
          <w:szCs w:val="36"/>
        </w:rPr>
        <w:t>May</w:t>
      </w:r>
      <w:r w:rsidR="6BF355B5" w:rsidRPr="4E341233">
        <w:rPr>
          <w:color w:val="BF0C00"/>
          <w:sz w:val="36"/>
          <w:szCs w:val="36"/>
        </w:rPr>
        <w:t xml:space="preserve"> 202</w:t>
      </w:r>
      <w:r w:rsidR="004F701B" w:rsidRPr="4E341233">
        <w:rPr>
          <w:color w:val="BF0C00"/>
          <w:sz w:val="36"/>
          <w:szCs w:val="36"/>
        </w:rPr>
        <w:t>6</w:t>
      </w:r>
    </w:p>
    <w:tbl>
      <w:tblPr>
        <w:tblpPr w:leftFromText="180" w:rightFromText="180" w:vertAnchor="text" w:horzAnchor="margin" w:tblpY="5"/>
        <w:tblW w:w="10350" w:type="dxa"/>
        <w:tblBorders>
          <w:top w:val="single" w:sz="4" w:space="0" w:color="00ABBD" w:themeColor="accent1"/>
          <w:left w:val="single" w:sz="4" w:space="0" w:color="00ABBD" w:themeColor="accent1"/>
          <w:bottom w:val="single" w:sz="4" w:space="0" w:color="00ABBD" w:themeColor="accent1"/>
          <w:right w:val="single" w:sz="4" w:space="0" w:color="00ABBD" w:themeColor="accent1"/>
          <w:insideH w:val="single" w:sz="4" w:space="0" w:color="00ABBD" w:themeColor="accent1"/>
          <w:insideV w:val="single" w:sz="4" w:space="0" w:color="00ABBD" w:themeColor="accen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pril"/>
      </w:tblPr>
      <w:tblGrid>
        <w:gridCol w:w="360"/>
        <w:gridCol w:w="1728"/>
        <w:gridCol w:w="342"/>
        <w:gridCol w:w="1728"/>
        <w:gridCol w:w="342"/>
        <w:gridCol w:w="1803"/>
        <w:gridCol w:w="300"/>
        <w:gridCol w:w="1857"/>
        <w:gridCol w:w="269"/>
        <w:gridCol w:w="1621"/>
      </w:tblGrid>
      <w:tr w:rsidR="00430592" w14:paraId="2E4BC801" w14:textId="77777777" w:rsidTr="6CB593BE">
        <w:trPr>
          <w:trHeight w:hRule="exact" w:val="30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0C00"/>
            <w:vAlign w:val="center"/>
          </w:tcPr>
          <w:p w14:paraId="28664A53" w14:textId="77777777" w:rsidR="00430592" w:rsidRDefault="197BD7C1" w:rsidP="65DF4523">
            <w:pPr>
              <w:pStyle w:val="Days"/>
              <w:spacing w:before="0" w:after="0"/>
            </w:pPr>
            <w:r>
              <w:t>Monday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0C00"/>
            <w:vAlign w:val="center"/>
          </w:tcPr>
          <w:p w14:paraId="773E1D61" w14:textId="77777777" w:rsidR="00430592" w:rsidRDefault="197BD7C1" w:rsidP="65DF4523">
            <w:pPr>
              <w:pStyle w:val="Days"/>
              <w:spacing w:before="0" w:after="0"/>
            </w:pPr>
            <w:r>
              <w:t>Tuesday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0C00"/>
            <w:vAlign w:val="center"/>
          </w:tcPr>
          <w:p w14:paraId="24F9FA2A" w14:textId="77777777" w:rsidR="00430592" w:rsidRDefault="197BD7C1" w:rsidP="65DF4523">
            <w:pPr>
              <w:pStyle w:val="Days"/>
              <w:spacing w:before="0" w:after="0"/>
            </w:pPr>
            <w:r>
              <w:t>Wednesday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0C00"/>
            <w:vAlign w:val="center"/>
          </w:tcPr>
          <w:p w14:paraId="24FEF4B3" w14:textId="77777777" w:rsidR="00430592" w:rsidRDefault="197BD7C1" w:rsidP="65DF4523">
            <w:pPr>
              <w:pStyle w:val="Days"/>
              <w:spacing w:before="0" w:after="0"/>
            </w:pPr>
            <w:r>
              <w:t>Thursday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0C00"/>
            <w:vAlign w:val="center"/>
          </w:tcPr>
          <w:p w14:paraId="63FE4FE4" w14:textId="77777777" w:rsidR="00430592" w:rsidRDefault="197BD7C1" w:rsidP="65DF4523">
            <w:pPr>
              <w:pStyle w:val="Days"/>
              <w:spacing w:before="0" w:after="0"/>
            </w:pPr>
            <w:r>
              <w:t>Friday</w:t>
            </w:r>
          </w:p>
        </w:tc>
      </w:tr>
      <w:tr w:rsidR="009E2680" w14:paraId="7F271F4D" w14:textId="77777777" w:rsidTr="6CB593BE">
        <w:trPr>
          <w:trHeight w:hRule="exact" w:val="960"/>
        </w:trPr>
        <w:tc>
          <w:tcPr>
            <w:tcW w:w="360" w:type="dxa"/>
            <w:tcBorders>
              <w:top w:val="nil"/>
              <w:left w:val="nil"/>
              <w:bottom w:val="single" w:sz="4" w:space="0" w:color="EB6D19"/>
              <w:right w:val="nil"/>
            </w:tcBorders>
            <w:shd w:val="clear" w:color="auto" w:fill="FF8001"/>
          </w:tcPr>
          <w:p w14:paraId="2C44909A" w14:textId="087692B1" w:rsidR="002E1057" w:rsidRPr="002E1057" w:rsidRDefault="002E1057" w:rsidP="65DF4523">
            <w:pPr>
              <w:jc w:val="center"/>
              <w:rPr>
                <w:b/>
                <w:bCs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5D6C2D4C" w14:textId="06FC54EC" w:rsidR="004351A3" w:rsidRDefault="004351A3" w:rsidP="65DF4523">
            <w:pPr>
              <w:pStyle w:val="BodyText"/>
              <w:spacing w:before="0" w:after="0"/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EB6D19"/>
              <w:right w:val="nil"/>
            </w:tcBorders>
            <w:shd w:val="clear" w:color="auto" w:fill="FF8001"/>
          </w:tcPr>
          <w:p w14:paraId="1A12B625" w14:textId="47E6511D" w:rsidR="009E2680" w:rsidRPr="002E1057" w:rsidRDefault="009E2680" w:rsidP="65DF4523">
            <w:pPr>
              <w:pStyle w:val="Off-MonthDates"/>
              <w:spacing w:before="0"/>
              <w:rPr>
                <w:b/>
                <w:bCs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5AE274BE" w14:textId="5F44CF29" w:rsidR="00A6713E" w:rsidRDefault="00A6713E" w:rsidP="65DF4523">
            <w:pPr>
              <w:pStyle w:val="BodyText"/>
              <w:spacing w:before="0" w:after="0"/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EB6D19"/>
              <w:right w:val="nil"/>
            </w:tcBorders>
            <w:shd w:val="clear" w:color="auto" w:fill="FF8001"/>
          </w:tcPr>
          <w:p w14:paraId="3CA58BEB" w14:textId="69C2A3F1" w:rsidR="009E2680" w:rsidRPr="002E1057" w:rsidRDefault="009E2680" w:rsidP="65DF4523">
            <w:pPr>
              <w:pStyle w:val="Off-MonthDates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35F5899E" w14:textId="715B14E5" w:rsidR="00DE38D2" w:rsidRDefault="00DE38D2" w:rsidP="65DF4523">
            <w:pPr>
              <w:pStyle w:val="BodyText"/>
              <w:spacing w:before="0" w:after="0"/>
              <w:ind w:left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EB6D19"/>
              <w:right w:val="nil"/>
            </w:tcBorders>
            <w:shd w:val="clear" w:color="auto" w:fill="FF8001"/>
          </w:tcPr>
          <w:p w14:paraId="27AD44AC" w14:textId="1979A1FC" w:rsidR="009E2680" w:rsidRPr="002E1057" w:rsidRDefault="009E2680" w:rsidP="65DF4523">
            <w:pPr>
              <w:pStyle w:val="Off-MonthDates"/>
              <w:spacing w:before="0"/>
              <w:rPr>
                <w:b/>
                <w:bCs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3D303EE5" w14:textId="00773F74" w:rsidR="00E31F7B" w:rsidRDefault="00E31F7B" w:rsidP="65DF4523">
            <w:pPr>
              <w:pStyle w:val="BodyText"/>
              <w:spacing w:before="0" w:after="0"/>
              <w:ind w:left="0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4811F"/>
          </w:tcPr>
          <w:p w14:paraId="7EE9AACF" w14:textId="09F87787" w:rsidR="009E2680" w:rsidRDefault="00C75DDB" w:rsidP="65DF4523">
            <w:pPr>
              <w:pStyle w:val="Dates"/>
              <w:spacing w:before="0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654ABC4F" w14:textId="5D9F3826" w:rsidR="009E2680" w:rsidRDefault="009E2680" w:rsidP="65DF4523">
            <w:pPr>
              <w:pStyle w:val="BodyText"/>
              <w:spacing w:before="0" w:after="0"/>
            </w:pPr>
          </w:p>
        </w:tc>
      </w:tr>
      <w:tr w:rsidR="009E2680" w14:paraId="2333C689" w14:textId="77777777" w:rsidTr="6CB593BE">
        <w:trPr>
          <w:trHeight w:hRule="exact" w:val="1087"/>
        </w:trPr>
        <w:tc>
          <w:tcPr>
            <w:tcW w:w="360" w:type="dxa"/>
            <w:tcBorders>
              <w:top w:val="single" w:sz="4" w:space="0" w:color="EB6D19"/>
              <w:left w:val="nil"/>
              <w:bottom w:val="nil"/>
              <w:right w:val="nil"/>
            </w:tcBorders>
            <w:shd w:val="clear" w:color="auto" w:fill="EB6D19"/>
          </w:tcPr>
          <w:p w14:paraId="1AE8CFCD" w14:textId="1C0E1A76" w:rsidR="009E2680" w:rsidRDefault="00C75DDB" w:rsidP="65DF4523">
            <w:pPr>
              <w:pStyle w:val="Dates"/>
              <w:spacing w:before="0"/>
            </w:pPr>
            <w: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67D0AEB0" w14:textId="660E511F" w:rsidR="00AE42F2" w:rsidRPr="009728BA" w:rsidRDefault="5B4F9722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Library K-12</w:t>
            </w:r>
          </w:p>
          <w:p w14:paraId="4B026417" w14:textId="407B35C1" w:rsidR="00AE42F2" w:rsidRPr="009728BA" w:rsidRDefault="6990308D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Math 9-12</w:t>
            </w:r>
          </w:p>
          <w:p w14:paraId="5D9E88AC" w14:textId="1E9936A9" w:rsidR="00AE42F2" w:rsidRPr="009728BA" w:rsidRDefault="009728BA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 </w:t>
            </w:r>
            <w:r w:rsidR="4213A1BE" w:rsidRPr="009728BA">
              <w:rPr>
                <w:color w:val="auto"/>
              </w:rPr>
              <w:t>Special Class 5-8</w:t>
            </w:r>
          </w:p>
          <w:p w14:paraId="45173082" w14:textId="0201BC49" w:rsidR="00AE42F2" w:rsidRPr="009728BA" w:rsidRDefault="75F661CE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Nurses</w:t>
            </w:r>
          </w:p>
        </w:tc>
        <w:tc>
          <w:tcPr>
            <w:tcW w:w="342" w:type="dxa"/>
            <w:tcBorders>
              <w:top w:val="single" w:sz="4" w:space="0" w:color="EB6D19"/>
              <w:left w:val="nil"/>
              <w:bottom w:val="nil"/>
              <w:right w:val="nil"/>
            </w:tcBorders>
            <w:shd w:val="clear" w:color="auto" w:fill="EB6D19"/>
          </w:tcPr>
          <w:p w14:paraId="25ACBD80" w14:textId="4F8C3347" w:rsidR="009E2680" w:rsidRDefault="00C75DDB" w:rsidP="65DF4523">
            <w:pPr>
              <w:pStyle w:val="Dates"/>
              <w:spacing w:before="0"/>
            </w:pPr>
            <w:r>
              <w:t>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72FE6B78" w14:textId="0F1E293E" w:rsidR="34C3C3BE" w:rsidRPr="009728BA" w:rsidRDefault="34C3C3BE" w:rsidP="4E34123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Secondary Cabinet</w:t>
            </w:r>
          </w:p>
          <w:p w14:paraId="1B3DD31D" w14:textId="349E55A7" w:rsidR="00E31F7B" w:rsidRPr="009728BA" w:rsidRDefault="6075855B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SS 7/8</w:t>
            </w:r>
          </w:p>
          <w:p w14:paraId="657B54ED" w14:textId="063933D3" w:rsidR="00E31F7B" w:rsidRPr="009728BA" w:rsidRDefault="595619BF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Math 7/8</w:t>
            </w:r>
          </w:p>
          <w:p w14:paraId="6EEE9BE8" w14:textId="63597153" w:rsidR="00E31F7B" w:rsidRPr="009728BA" w:rsidRDefault="032DB10C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Art K-12</w:t>
            </w:r>
          </w:p>
        </w:tc>
        <w:tc>
          <w:tcPr>
            <w:tcW w:w="342" w:type="dxa"/>
            <w:tcBorders>
              <w:top w:val="single" w:sz="4" w:space="0" w:color="EB6D19"/>
              <w:left w:val="nil"/>
              <w:bottom w:val="nil"/>
              <w:right w:val="nil"/>
            </w:tcBorders>
            <w:shd w:val="clear" w:color="auto" w:fill="EB6D19"/>
          </w:tcPr>
          <w:p w14:paraId="52E00D44" w14:textId="5097FA71" w:rsidR="009E2680" w:rsidRDefault="00C75DDB" w:rsidP="65DF4523">
            <w:pPr>
              <w:pStyle w:val="Dates"/>
              <w:spacing w:before="0"/>
            </w:pPr>
            <w:r>
              <w:t>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4A838087" w14:textId="0610E724" w:rsidR="006F65ED" w:rsidRPr="009728BA" w:rsidRDefault="2BD25CDE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 xml:space="preserve">Math/ Sci 5-6 </w:t>
            </w:r>
          </w:p>
          <w:p w14:paraId="14A27E6D" w14:textId="34150CE1" w:rsidR="006F65ED" w:rsidRPr="009728BA" w:rsidRDefault="2CEC335B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WL 9-12</w:t>
            </w:r>
          </w:p>
          <w:p w14:paraId="59386B67" w14:textId="0EC8B38C" w:rsidR="006F65ED" w:rsidRPr="009728BA" w:rsidRDefault="2F0D81E2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WL 7/8</w:t>
            </w:r>
          </w:p>
          <w:p w14:paraId="187B070D" w14:textId="304F1A57" w:rsidR="006F65ED" w:rsidRPr="009728BA" w:rsidRDefault="00C98911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Psych</w:t>
            </w:r>
          </w:p>
        </w:tc>
        <w:tc>
          <w:tcPr>
            <w:tcW w:w="300" w:type="dxa"/>
            <w:tcBorders>
              <w:top w:val="single" w:sz="4" w:space="0" w:color="EB6D19"/>
              <w:left w:val="nil"/>
              <w:bottom w:val="nil"/>
              <w:right w:val="nil"/>
            </w:tcBorders>
            <w:shd w:val="clear" w:color="auto" w:fill="EB6D19"/>
          </w:tcPr>
          <w:p w14:paraId="42CA3159" w14:textId="716F9E1C" w:rsidR="009E2680" w:rsidRDefault="00C75DDB" w:rsidP="65DF4523">
            <w:pPr>
              <w:pStyle w:val="Dates"/>
              <w:spacing w:before="0"/>
            </w:pPr>
            <w:r>
              <w:t>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1D81A8B3" w14:textId="6A47F418" w:rsidR="009E2680" w:rsidRPr="008D4311" w:rsidRDefault="009E2680" w:rsidP="65DF4523">
            <w:pPr>
              <w:pStyle w:val="BodyText"/>
              <w:spacing w:before="0" w:after="0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EB6D19"/>
          </w:tcPr>
          <w:p w14:paraId="1231AA01" w14:textId="261DBAA5" w:rsidR="009E2680" w:rsidRDefault="00C75DDB" w:rsidP="65DF4523">
            <w:pPr>
              <w:pStyle w:val="Dates"/>
              <w:spacing w:before="0"/>
            </w:pPr>
            <w:r>
              <w:t>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2" w:space="0" w:color="BF0C00"/>
              <w:right w:val="nil"/>
            </w:tcBorders>
            <w:shd w:val="clear" w:color="auto" w:fill="FDE5D2" w:themeFill="accent3" w:themeFillTint="33"/>
            <w:vAlign w:val="center"/>
          </w:tcPr>
          <w:p w14:paraId="24AFB925" w14:textId="77777777" w:rsidR="009E2680" w:rsidRDefault="00C75DDB" w:rsidP="00C75DDB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 School</w:t>
            </w:r>
          </w:p>
          <w:p w14:paraId="23237B09" w14:textId="176AAAD4" w:rsidR="00C75DDB" w:rsidRPr="00256A1D" w:rsidRDefault="00C75DDB" w:rsidP="00C75DDB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SCD</w:t>
            </w:r>
          </w:p>
        </w:tc>
      </w:tr>
      <w:tr w:rsidR="009E2680" w14:paraId="02EFC43B" w14:textId="77777777" w:rsidTr="6CB593BE">
        <w:trPr>
          <w:trHeight w:hRule="exact" w:val="117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DF5113"/>
          </w:tcPr>
          <w:p w14:paraId="14544D70" w14:textId="2EDF5744" w:rsidR="009E2680" w:rsidRDefault="00C75DDB" w:rsidP="65DF4523">
            <w:pPr>
              <w:pStyle w:val="Dates"/>
              <w:spacing w:before="0"/>
            </w:pPr>
            <w:r>
              <w:t>11</w:t>
            </w:r>
          </w:p>
        </w:tc>
        <w:tc>
          <w:tcPr>
            <w:tcW w:w="1728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336B5CD7" w14:textId="46FE3DA8" w:rsidR="004C24FF" w:rsidRPr="009728BA" w:rsidRDefault="34B193F8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SS</w:t>
            </w:r>
            <w:r w:rsidR="24C11117" w:rsidRPr="009728BA">
              <w:rPr>
                <w:color w:val="auto"/>
              </w:rPr>
              <w:t xml:space="preserve"> 9-12</w:t>
            </w:r>
          </w:p>
          <w:p w14:paraId="2D205E32" w14:textId="50CAF731" w:rsidR="004C24FF" w:rsidRPr="009728BA" w:rsidRDefault="30AF4660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 </w:t>
            </w:r>
            <w:r w:rsidR="16B98729" w:rsidRPr="009728BA">
              <w:rPr>
                <w:color w:val="auto"/>
              </w:rPr>
              <w:t>Science 9-12</w:t>
            </w:r>
          </w:p>
          <w:p w14:paraId="1D1DE163" w14:textId="66C0FABA" w:rsidR="004C24FF" w:rsidRDefault="7020FFFC" w:rsidP="42E49699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ICT/RR 5-8</w:t>
            </w:r>
          </w:p>
          <w:p w14:paraId="05489FF9" w14:textId="46ACEF9B" w:rsidR="00D20FA8" w:rsidRPr="009728BA" w:rsidRDefault="00D20FA8" w:rsidP="42E49699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Music K-12</w:t>
            </w:r>
          </w:p>
          <w:p w14:paraId="012B8919" w14:textId="0DEEDB1A" w:rsidR="004C24FF" w:rsidRPr="009728BA" w:rsidRDefault="004C24FF" w:rsidP="65DF4523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DF5113"/>
          </w:tcPr>
          <w:p w14:paraId="7E373B87" w14:textId="77DEE746" w:rsidR="009E2680" w:rsidRDefault="00C75DDB" w:rsidP="65DF4523">
            <w:pPr>
              <w:pStyle w:val="Dates"/>
              <w:spacing w:before="0"/>
            </w:pPr>
            <w:r>
              <w:t>12</w:t>
            </w:r>
          </w:p>
        </w:tc>
        <w:tc>
          <w:tcPr>
            <w:tcW w:w="1728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12AACF74" w14:textId="1B69ADE2" w:rsidR="00AF7DCF" w:rsidRPr="009728BA" w:rsidRDefault="2FDB8FD0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Humanities 5/6</w:t>
            </w:r>
          </w:p>
          <w:p w14:paraId="4E99BA3B" w14:textId="5ED37BA1" w:rsidR="00AF7DCF" w:rsidRPr="009728BA" w:rsidRDefault="46A929B7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ELA 7/8</w:t>
            </w:r>
          </w:p>
          <w:p w14:paraId="00BD1004" w14:textId="7127BB46" w:rsidR="65A36C71" w:rsidRPr="009728BA" w:rsidRDefault="7DD05571" w:rsidP="4E34123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Science 7/8 </w:t>
            </w:r>
          </w:p>
          <w:p w14:paraId="3E596753" w14:textId="7FBAFA42" w:rsidR="00AF7DCF" w:rsidRPr="009728BA" w:rsidRDefault="2D96530E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Spec Ed 9-12</w:t>
            </w:r>
          </w:p>
          <w:p w14:paraId="20103019" w14:textId="4FB29974" w:rsidR="00AF7DCF" w:rsidRPr="009728BA" w:rsidRDefault="285C144F" w:rsidP="332519AD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Elementary Cabinet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DF5113"/>
          </w:tcPr>
          <w:p w14:paraId="2811E70E" w14:textId="74CFF75B" w:rsidR="009E2680" w:rsidRDefault="00C75DDB" w:rsidP="65DF4523">
            <w:pPr>
              <w:pStyle w:val="Dates"/>
              <w:spacing w:before="0"/>
            </w:pPr>
            <w:r>
              <w:t>13</w:t>
            </w:r>
          </w:p>
        </w:tc>
        <w:tc>
          <w:tcPr>
            <w:tcW w:w="1803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5E6DA4B6" w14:textId="0A543C6A" w:rsidR="00B83C52" w:rsidRPr="009728BA" w:rsidRDefault="11EBFCBB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Reading K-8</w:t>
            </w:r>
          </w:p>
          <w:p w14:paraId="7B5D8BD0" w14:textId="26764F43" w:rsidR="00B83C52" w:rsidRPr="009728BA" w:rsidRDefault="729AE4F7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Bus/Tech/ FACS 5-12</w:t>
            </w:r>
          </w:p>
          <w:p w14:paraId="57E35ADD" w14:textId="6EA2A082" w:rsidR="00B83C52" w:rsidRPr="009728BA" w:rsidRDefault="40091C38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ENL K-8</w:t>
            </w:r>
          </w:p>
          <w:p w14:paraId="63E593D7" w14:textId="64DA16C9" w:rsidR="00B83C52" w:rsidRPr="009728BA" w:rsidRDefault="6F205334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KHS ENL/ELL Content Team</w:t>
            </w:r>
            <w:r w:rsidR="710858AF" w:rsidRPr="009728BA">
              <w:rPr>
                <w:color w:val="auto"/>
              </w:rPr>
              <w:t xml:space="preserve"> </w:t>
            </w:r>
          </w:p>
          <w:p w14:paraId="7EBFFAAD" w14:textId="77777777" w:rsidR="00B83C52" w:rsidRPr="009728BA" w:rsidRDefault="7BADD612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OT/PT</w:t>
            </w:r>
          </w:p>
          <w:p w14:paraId="4D462C8F" w14:textId="7CF2BEE0" w:rsidR="009728BA" w:rsidRPr="009728BA" w:rsidRDefault="009728BA" w:rsidP="167229BA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DF5113"/>
          </w:tcPr>
          <w:p w14:paraId="18284896" w14:textId="720A1D1D" w:rsidR="009E2680" w:rsidRDefault="00C75DDB" w:rsidP="65DF4523">
            <w:pPr>
              <w:pStyle w:val="Dates"/>
              <w:spacing w:before="0"/>
            </w:pPr>
            <w:r>
              <w:t>14</w:t>
            </w:r>
          </w:p>
        </w:tc>
        <w:tc>
          <w:tcPr>
            <w:tcW w:w="1857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3F871367" w14:textId="13F7F024" w:rsidR="003C3FA4" w:rsidRPr="00F83A96" w:rsidRDefault="2DDFD913" w:rsidP="3D0A7E10">
            <w:pPr>
              <w:pStyle w:val="BodyText"/>
              <w:spacing w:before="0" w:after="0" w:afterAutospacing="1"/>
              <w:rPr>
                <w:b/>
                <w:bCs/>
              </w:rPr>
            </w:pPr>
            <w:r w:rsidRPr="3D0A7E10">
              <w:rPr>
                <w:b/>
                <w:bCs/>
              </w:rPr>
              <w:t>Faculty Meetings</w:t>
            </w:r>
          </w:p>
          <w:p w14:paraId="5C7565C7" w14:textId="283A29F1" w:rsidR="003C3FA4" w:rsidRPr="00F83A96" w:rsidRDefault="003C3FA4" w:rsidP="65DF4523">
            <w:pPr>
              <w:pStyle w:val="BodyText"/>
              <w:spacing w:before="0" w:after="0"/>
              <w:ind w:left="0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DF5113"/>
          </w:tcPr>
          <w:p w14:paraId="1ECE617B" w14:textId="13AE67F0" w:rsidR="009E2680" w:rsidRDefault="00C75DDB" w:rsidP="65DF4523">
            <w:pPr>
              <w:pStyle w:val="Dates"/>
              <w:spacing w:before="0"/>
            </w:pPr>
            <w:r>
              <w:t>15</w:t>
            </w:r>
          </w:p>
        </w:tc>
        <w:tc>
          <w:tcPr>
            <w:tcW w:w="1621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  <w:shd w:val="clear" w:color="auto" w:fill="FFFFFF" w:themeFill="background1"/>
          </w:tcPr>
          <w:p w14:paraId="6E7E6B85" w14:textId="6F8BBA0F" w:rsidR="00491064" w:rsidRPr="00040084" w:rsidRDefault="00491064" w:rsidP="65DF4523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</w:p>
        </w:tc>
      </w:tr>
      <w:tr w:rsidR="009E2680" w14:paraId="26F92AB8" w14:textId="77777777" w:rsidTr="6CB593BE">
        <w:trPr>
          <w:trHeight w:hRule="exact" w:val="10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D53D0C"/>
          </w:tcPr>
          <w:p w14:paraId="4347C91A" w14:textId="45B91908" w:rsidR="009E2680" w:rsidRDefault="00C75DDB" w:rsidP="65DF4523">
            <w:pPr>
              <w:pStyle w:val="Dates"/>
              <w:spacing w:before="0"/>
            </w:pPr>
            <w:r>
              <w:t>18</w:t>
            </w:r>
          </w:p>
        </w:tc>
        <w:tc>
          <w:tcPr>
            <w:tcW w:w="1728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340D74AA" w14:textId="328E2AC0" w:rsidR="001F0DEC" w:rsidRPr="009728BA" w:rsidRDefault="445B09F8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 ELA</w:t>
            </w:r>
            <w:r w:rsidR="04562538" w:rsidRPr="009728BA">
              <w:rPr>
                <w:color w:val="auto"/>
              </w:rPr>
              <w:t xml:space="preserve"> 9-12</w:t>
            </w:r>
            <w:r w:rsidRPr="009728BA">
              <w:rPr>
                <w:color w:val="auto"/>
              </w:rPr>
              <w:t xml:space="preserve"> </w:t>
            </w:r>
          </w:p>
          <w:p w14:paraId="22DC1E77" w14:textId="5F844A54" w:rsidR="001F0DEC" w:rsidRDefault="69B80A5F" w:rsidP="167229BA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NYSAA</w:t>
            </w:r>
          </w:p>
          <w:p w14:paraId="61B2C924" w14:textId="22DB5886" w:rsidR="00066DB7" w:rsidRPr="009728BA" w:rsidRDefault="00066DB7" w:rsidP="167229BA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PE K-12</w:t>
            </w:r>
          </w:p>
          <w:p w14:paraId="593A5089" w14:textId="597C6D08" w:rsidR="001F0DEC" w:rsidRPr="009728BA" w:rsidRDefault="001F0DEC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D53D0C"/>
          </w:tcPr>
          <w:p w14:paraId="2D30883D" w14:textId="325195D6" w:rsidR="009E2680" w:rsidRDefault="00C75DDB" w:rsidP="65DF4523">
            <w:pPr>
              <w:pStyle w:val="Dates"/>
              <w:spacing w:before="0"/>
            </w:pPr>
            <w:r>
              <w:t>19</w:t>
            </w:r>
          </w:p>
        </w:tc>
        <w:tc>
          <w:tcPr>
            <w:tcW w:w="1728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687BF0E1" w14:textId="3144D6A8" w:rsidR="00EA42EF" w:rsidRPr="009728BA" w:rsidRDefault="3FA870AF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GLM K-2</w:t>
            </w:r>
            <w:r w:rsidR="5270B76D" w:rsidRPr="009728BA">
              <w:rPr>
                <w:color w:val="auto"/>
              </w:rPr>
              <w:t xml:space="preserve"> (SPED)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D53D0C"/>
          </w:tcPr>
          <w:p w14:paraId="75D4E4A4" w14:textId="1F8159E3" w:rsidR="009E2680" w:rsidRDefault="00C75DDB" w:rsidP="65DF4523">
            <w:pPr>
              <w:pStyle w:val="Dates"/>
              <w:spacing w:before="0"/>
            </w:pPr>
            <w:r>
              <w:t>20</w:t>
            </w:r>
          </w:p>
        </w:tc>
        <w:tc>
          <w:tcPr>
            <w:tcW w:w="1803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3803A9EC" w14:textId="1A0779E2" w:rsidR="2F5A34E3" w:rsidRPr="009728BA" w:rsidRDefault="098CB277" w:rsidP="4E34123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rFonts w:ascii="Calibri" w:eastAsia="Calibri" w:hAnsi="Calibri" w:cs="Calibri"/>
                <w:color w:val="auto"/>
              </w:rPr>
              <w:t xml:space="preserve">Counselors </w:t>
            </w:r>
          </w:p>
          <w:p w14:paraId="06CC887D" w14:textId="3856D784" w:rsidR="00E8536F" w:rsidRPr="009728BA" w:rsidRDefault="751DF8C7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GLM 3-4</w:t>
            </w:r>
            <w:r w:rsidR="6C8EBE9F" w:rsidRPr="009728BA">
              <w:rPr>
                <w:color w:val="auto"/>
              </w:rPr>
              <w:t xml:space="preserve"> (SPED)</w:t>
            </w:r>
          </w:p>
          <w:p w14:paraId="738A6656" w14:textId="77777777" w:rsidR="00E8536F" w:rsidRDefault="2FC6BDC6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Sp</w:t>
            </w:r>
            <w:r w:rsidR="43327489" w:rsidRPr="009728BA">
              <w:rPr>
                <w:color w:val="auto"/>
              </w:rPr>
              <w:t>e</w:t>
            </w:r>
            <w:r w:rsidRPr="009728BA">
              <w:rPr>
                <w:color w:val="auto"/>
              </w:rPr>
              <w:t>ech</w:t>
            </w:r>
          </w:p>
          <w:p w14:paraId="43FF8800" w14:textId="1F84F5DE" w:rsidR="00977B16" w:rsidRPr="009728BA" w:rsidRDefault="00977B16" w:rsidP="167229BA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Health 5-12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D53D0C"/>
          </w:tcPr>
          <w:p w14:paraId="3D1143F0" w14:textId="0D5AC26F" w:rsidR="009E2680" w:rsidRDefault="00C75DDB" w:rsidP="65DF4523">
            <w:pPr>
              <w:pStyle w:val="Dates"/>
              <w:spacing w:before="0"/>
            </w:pPr>
            <w:r>
              <w:t>21</w:t>
            </w:r>
          </w:p>
        </w:tc>
        <w:tc>
          <w:tcPr>
            <w:tcW w:w="1857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2F2504F2" w14:textId="2B92CBCB" w:rsidR="002A7113" w:rsidRDefault="0DB8253C" w:rsidP="3D0A7E10">
            <w:pPr>
              <w:pStyle w:val="BodyText"/>
              <w:spacing w:before="0" w:after="0" w:afterAutospacing="1"/>
            </w:pPr>
            <w:r>
              <w:t>Principals meeting 3:30pm</w:t>
            </w:r>
          </w:p>
          <w:p w14:paraId="3781427A" w14:textId="26C683D0" w:rsidR="002A7113" w:rsidRDefault="002A7113" w:rsidP="65DF4523">
            <w:pPr>
              <w:pStyle w:val="BodyText"/>
              <w:spacing w:before="0" w:after="0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D53D0C"/>
          </w:tcPr>
          <w:p w14:paraId="74E01E8E" w14:textId="14EF0B8C" w:rsidR="009E2680" w:rsidRDefault="00C75DDB" w:rsidP="65DF4523">
            <w:pPr>
              <w:pStyle w:val="Dates"/>
              <w:spacing w:before="0"/>
            </w:pPr>
            <w:r>
              <w:t>22</w:t>
            </w:r>
          </w:p>
        </w:tc>
        <w:tc>
          <w:tcPr>
            <w:tcW w:w="1621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55011E6D" w14:textId="4039EA8A" w:rsidR="009E2680" w:rsidRDefault="009E2680" w:rsidP="65DF4523">
            <w:pPr>
              <w:pStyle w:val="BodyText"/>
              <w:spacing w:before="0" w:after="0"/>
            </w:pPr>
          </w:p>
        </w:tc>
      </w:tr>
      <w:tr w:rsidR="009E2680" w14:paraId="3ADD0340" w14:textId="77777777" w:rsidTr="6CB593BE">
        <w:trPr>
          <w:trHeight w:hRule="exact" w:val="980"/>
        </w:trPr>
        <w:tc>
          <w:tcPr>
            <w:tcW w:w="360" w:type="dxa"/>
            <w:tcBorders>
              <w:top w:val="nil"/>
              <w:left w:val="nil"/>
              <w:bottom w:val="single" w:sz="4" w:space="0" w:color="CA2507"/>
              <w:right w:val="nil"/>
            </w:tcBorders>
            <w:shd w:val="clear" w:color="auto" w:fill="CA2507"/>
          </w:tcPr>
          <w:p w14:paraId="3FE896A2" w14:textId="64BAC9EC" w:rsidR="009E2680" w:rsidRDefault="00C75DDB" w:rsidP="65DF4523">
            <w:pPr>
              <w:pStyle w:val="Dates"/>
              <w:spacing w:before="0"/>
            </w:pPr>
            <w:r>
              <w:t>25</w:t>
            </w:r>
          </w:p>
        </w:tc>
        <w:tc>
          <w:tcPr>
            <w:tcW w:w="1728" w:type="dxa"/>
            <w:tcBorders>
              <w:top w:val="single" w:sz="2" w:space="0" w:color="BF0C00"/>
              <w:left w:val="nil"/>
              <w:bottom w:val="single" w:sz="4" w:space="0" w:color="BF0C00"/>
              <w:right w:val="nil"/>
            </w:tcBorders>
            <w:shd w:val="clear" w:color="auto" w:fill="FDE5D2" w:themeFill="accent3" w:themeFillTint="33"/>
            <w:vAlign w:val="center"/>
          </w:tcPr>
          <w:p w14:paraId="7B58A05F" w14:textId="61EC8599" w:rsidR="009E2680" w:rsidRDefault="5662044F" w:rsidP="00C75DDB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  <w:p w14:paraId="45C32060" w14:textId="42CB5B17" w:rsidR="001900EB" w:rsidRPr="00256A1D" w:rsidRDefault="5662044F" w:rsidP="00C75DDB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Memorial Day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CA2507"/>
              <w:right w:val="nil"/>
            </w:tcBorders>
            <w:shd w:val="clear" w:color="auto" w:fill="CA2507"/>
          </w:tcPr>
          <w:p w14:paraId="69BDCBEE" w14:textId="7582888B" w:rsidR="009E2680" w:rsidRDefault="00C75DDB" w:rsidP="65DF4523">
            <w:pPr>
              <w:pStyle w:val="Dates"/>
              <w:spacing w:before="0"/>
            </w:pPr>
            <w:r>
              <w:t>26</w:t>
            </w:r>
          </w:p>
        </w:tc>
        <w:tc>
          <w:tcPr>
            <w:tcW w:w="1728" w:type="dxa"/>
            <w:tcBorders>
              <w:top w:val="single" w:sz="2" w:space="0" w:color="BF0C00"/>
              <w:left w:val="nil"/>
              <w:bottom w:val="single" w:sz="4" w:space="0" w:color="BF0C00"/>
              <w:right w:val="nil"/>
            </w:tcBorders>
          </w:tcPr>
          <w:p w14:paraId="576055C1" w14:textId="6F94F7C2" w:rsidR="00DC0167" w:rsidRDefault="00DC0167" w:rsidP="65DF4523">
            <w:pPr>
              <w:pStyle w:val="BodyText"/>
              <w:spacing w:before="0" w:after="0"/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CA2507"/>
              <w:right w:val="nil"/>
            </w:tcBorders>
            <w:shd w:val="clear" w:color="auto" w:fill="CA2507"/>
          </w:tcPr>
          <w:p w14:paraId="25C6AE72" w14:textId="165B4A5D" w:rsidR="009E2680" w:rsidRDefault="00C75DDB" w:rsidP="65DF4523">
            <w:pPr>
              <w:pStyle w:val="Dates"/>
              <w:spacing w:before="0"/>
            </w:pPr>
            <w:r>
              <w:t>27</w:t>
            </w:r>
          </w:p>
        </w:tc>
        <w:tc>
          <w:tcPr>
            <w:tcW w:w="1803" w:type="dxa"/>
            <w:tcBorders>
              <w:top w:val="single" w:sz="2" w:space="0" w:color="BF0C00"/>
              <w:left w:val="nil"/>
              <w:bottom w:val="single" w:sz="4" w:space="0" w:color="BF0C00"/>
              <w:right w:val="nil"/>
            </w:tcBorders>
          </w:tcPr>
          <w:p w14:paraId="648E8066" w14:textId="6A2A8E34" w:rsidR="009E2680" w:rsidRPr="009728BA" w:rsidRDefault="568466F0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Tech Liaisons 5 – 12</w:t>
            </w:r>
          </w:p>
          <w:p w14:paraId="1A6872A5" w14:textId="649C25B3" w:rsidR="009E2680" w:rsidRPr="009728BA" w:rsidRDefault="084FAA4F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SW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A2507"/>
              <w:right w:val="nil"/>
            </w:tcBorders>
            <w:shd w:val="clear" w:color="auto" w:fill="CA2507"/>
          </w:tcPr>
          <w:p w14:paraId="3402E8CD" w14:textId="156F9D09" w:rsidR="009E2680" w:rsidRDefault="00C75DDB" w:rsidP="65DF4523">
            <w:pPr>
              <w:pStyle w:val="Dates"/>
              <w:spacing w:before="0"/>
            </w:pPr>
            <w:r>
              <w:t>28</w:t>
            </w:r>
          </w:p>
        </w:tc>
        <w:tc>
          <w:tcPr>
            <w:tcW w:w="1857" w:type="dxa"/>
            <w:tcBorders>
              <w:top w:val="single" w:sz="2" w:space="0" w:color="BF0C00"/>
              <w:left w:val="nil"/>
              <w:bottom w:val="single" w:sz="4" w:space="0" w:color="BF0C00"/>
              <w:right w:val="nil"/>
            </w:tcBorders>
          </w:tcPr>
          <w:p w14:paraId="04BEA586" w14:textId="2F63B851" w:rsidR="009E2680" w:rsidRDefault="4DC1A214" w:rsidP="65DF4523">
            <w:pPr>
              <w:pStyle w:val="BodyText"/>
              <w:spacing w:before="0" w:after="0"/>
            </w:pPr>
            <w:r>
              <w:t>Tech Liaisons K-4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CA2507"/>
              <w:right w:val="nil"/>
            </w:tcBorders>
            <w:shd w:val="clear" w:color="auto" w:fill="CA2507"/>
          </w:tcPr>
          <w:p w14:paraId="20E0B7CF" w14:textId="6E972D5E" w:rsidR="009E2680" w:rsidRDefault="00C75DDB" w:rsidP="65DF4523">
            <w:pPr>
              <w:pStyle w:val="Dates"/>
              <w:spacing w:before="0"/>
            </w:pPr>
            <w:r>
              <w:t>29</w:t>
            </w:r>
          </w:p>
        </w:tc>
        <w:tc>
          <w:tcPr>
            <w:tcW w:w="1621" w:type="dxa"/>
            <w:tcBorders>
              <w:top w:val="single" w:sz="2" w:space="0" w:color="BF0C00"/>
              <w:left w:val="nil"/>
              <w:bottom w:val="single" w:sz="4" w:space="0" w:color="BF0C00"/>
              <w:right w:val="nil"/>
            </w:tcBorders>
          </w:tcPr>
          <w:p w14:paraId="67F84787" w14:textId="494AA8FB" w:rsidR="009E2680" w:rsidRDefault="009E2680" w:rsidP="65DF4523">
            <w:pPr>
              <w:pStyle w:val="BodyText"/>
              <w:spacing w:before="0" w:after="0"/>
            </w:pPr>
          </w:p>
        </w:tc>
      </w:tr>
    </w:tbl>
    <w:p w14:paraId="21DEC61E" w14:textId="133C6928" w:rsidR="4E341233" w:rsidRDefault="4E341233" w:rsidP="4E341233"/>
    <w:p w14:paraId="1CED02ED" w14:textId="07CBE806" w:rsidR="4E341233" w:rsidRDefault="4E341233" w:rsidP="4E341233"/>
    <w:p w14:paraId="4BD275BB" w14:textId="1DAB31C4" w:rsidR="00286791" w:rsidRPr="00430592" w:rsidRDefault="41148039" w:rsidP="65DF4523">
      <w:pPr>
        <w:pStyle w:val="Heading1"/>
        <w:spacing w:before="0" w:after="0"/>
        <w:rPr>
          <w:color w:val="BF0C00"/>
          <w:sz w:val="36"/>
          <w:szCs w:val="36"/>
        </w:rPr>
      </w:pPr>
      <w:r w:rsidRPr="65DF4523">
        <w:rPr>
          <w:color w:val="711D75"/>
          <w:sz w:val="36"/>
          <w:szCs w:val="36"/>
        </w:rPr>
        <w:t>J</w:t>
      </w:r>
      <w:r w:rsidR="6BF355B5" w:rsidRPr="65DF4523">
        <w:rPr>
          <w:color w:val="711D75"/>
          <w:sz w:val="36"/>
          <w:szCs w:val="36"/>
        </w:rPr>
        <w:t>une 202</w:t>
      </w:r>
      <w:r w:rsidR="004F701B">
        <w:rPr>
          <w:color w:val="711D75"/>
          <w:sz w:val="36"/>
          <w:szCs w:val="36"/>
        </w:rPr>
        <w:t>6</w:t>
      </w:r>
    </w:p>
    <w:tbl>
      <w:tblPr>
        <w:tblW w:w="10794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ay"/>
      </w:tblPr>
      <w:tblGrid>
        <w:gridCol w:w="268"/>
        <w:gridCol w:w="1848"/>
        <w:gridCol w:w="255"/>
        <w:gridCol w:w="1848"/>
        <w:gridCol w:w="278"/>
        <w:gridCol w:w="1824"/>
        <w:gridCol w:w="335"/>
        <w:gridCol w:w="1891"/>
        <w:gridCol w:w="278"/>
        <w:gridCol w:w="1969"/>
      </w:tblGrid>
      <w:tr w:rsidR="00871B41" w14:paraId="5F0C1CA6" w14:textId="77777777" w:rsidTr="6CB593BE">
        <w:trPr>
          <w:trHeight w:hRule="exact" w:val="412"/>
        </w:trPr>
        <w:tc>
          <w:tcPr>
            <w:tcW w:w="2116" w:type="dxa"/>
            <w:gridSpan w:val="2"/>
            <w:shd w:val="clear" w:color="auto" w:fill="711D75"/>
            <w:vAlign w:val="center"/>
          </w:tcPr>
          <w:p w14:paraId="63FB6BB6" w14:textId="77777777" w:rsidR="00871B41" w:rsidRDefault="316CB71E" w:rsidP="65DF4523">
            <w:pPr>
              <w:pStyle w:val="Days"/>
              <w:spacing w:before="0" w:after="0"/>
            </w:pPr>
            <w:r>
              <w:t>Monday</w:t>
            </w:r>
          </w:p>
        </w:tc>
        <w:tc>
          <w:tcPr>
            <w:tcW w:w="2103" w:type="dxa"/>
            <w:gridSpan w:val="2"/>
            <w:shd w:val="clear" w:color="auto" w:fill="711D75"/>
            <w:vAlign w:val="center"/>
          </w:tcPr>
          <w:p w14:paraId="3F600AB8" w14:textId="77777777" w:rsidR="00871B41" w:rsidRDefault="316CB71E" w:rsidP="65DF4523">
            <w:pPr>
              <w:pStyle w:val="Days"/>
              <w:spacing w:before="0" w:after="0"/>
            </w:pPr>
            <w:r>
              <w:t>Tuesday</w:t>
            </w:r>
          </w:p>
        </w:tc>
        <w:tc>
          <w:tcPr>
            <w:tcW w:w="2102" w:type="dxa"/>
            <w:gridSpan w:val="2"/>
            <w:shd w:val="clear" w:color="auto" w:fill="711D75"/>
            <w:vAlign w:val="center"/>
          </w:tcPr>
          <w:p w14:paraId="62881A5F" w14:textId="77777777" w:rsidR="00871B41" w:rsidRDefault="316CB71E" w:rsidP="65DF4523">
            <w:pPr>
              <w:pStyle w:val="Days"/>
              <w:spacing w:before="0" w:after="0"/>
            </w:pPr>
            <w:r>
              <w:t>Wednesday</w:t>
            </w:r>
          </w:p>
        </w:tc>
        <w:tc>
          <w:tcPr>
            <w:tcW w:w="2226" w:type="dxa"/>
            <w:gridSpan w:val="2"/>
            <w:shd w:val="clear" w:color="auto" w:fill="711D75"/>
            <w:vAlign w:val="center"/>
          </w:tcPr>
          <w:p w14:paraId="1A688D13" w14:textId="77777777" w:rsidR="00871B41" w:rsidRDefault="316CB71E" w:rsidP="65DF4523">
            <w:pPr>
              <w:pStyle w:val="Days"/>
              <w:spacing w:before="0" w:after="0"/>
            </w:pPr>
            <w:r>
              <w:t>Thursday</w:t>
            </w:r>
          </w:p>
        </w:tc>
        <w:tc>
          <w:tcPr>
            <w:tcW w:w="2247" w:type="dxa"/>
            <w:gridSpan w:val="2"/>
            <w:shd w:val="clear" w:color="auto" w:fill="711D75"/>
            <w:vAlign w:val="center"/>
          </w:tcPr>
          <w:p w14:paraId="37F8CE38" w14:textId="77777777" w:rsidR="00871B41" w:rsidRDefault="316CB71E" w:rsidP="65DF4523">
            <w:pPr>
              <w:pStyle w:val="Days"/>
              <w:spacing w:before="0" w:after="0"/>
            </w:pPr>
            <w:r>
              <w:t>Friday</w:t>
            </w:r>
          </w:p>
        </w:tc>
      </w:tr>
      <w:tr w:rsidR="00F9191F" w14:paraId="61B6408A" w14:textId="77777777" w:rsidTr="6CB593BE">
        <w:trPr>
          <w:trHeight w:val="945"/>
        </w:trPr>
        <w:tc>
          <w:tcPr>
            <w:tcW w:w="268" w:type="dxa"/>
            <w:shd w:val="clear" w:color="auto" w:fill="D14146"/>
          </w:tcPr>
          <w:p w14:paraId="6EB3F221" w14:textId="60EDFAE5" w:rsidR="00871B41" w:rsidRDefault="00C75DDB" w:rsidP="65DF4523">
            <w:pPr>
              <w:pStyle w:val="Dates"/>
              <w:spacing w:before="0"/>
            </w:pPr>
            <w:r>
              <w:t>1</w:t>
            </w:r>
          </w:p>
        </w:tc>
        <w:tc>
          <w:tcPr>
            <w:tcW w:w="1848" w:type="dxa"/>
            <w:tcBorders>
              <w:top w:val="single" w:sz="2" w:space="0" w:color="711D75"/>
              <w:bottom w:val="single" w:sz="2" w:space="0" w:color="711D75"/>
            </w:tcBorders>
          </w:tcPr>
          <w:p w14:paraId="5BD3F0B4" w14:textId="348C9B57" w:rsidR="00F9191F" w:rsidRPr="009728BA" w:rsidRDefault="1F98C729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Library K-12</w:t>
            </w:r>
          </w:p>
          <w:p w14:paraId="591885BC" w14:textId="09DBADF7" w:rsidR="00F9191F" w:rsidRPr="009728BA" w:rsidRDefault="74DD7723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Math 9-12</w:t>
            </w:r>
          </w:p>
          <w:p w14:paraId="5373562E" w14:textId="21BC39D6" w:rsidR="00F9191F" w:rsidRPr="009728BA" w:rsidRDefault="009728BA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411C2045" w:rsidRPr="009728BA">
              <w:rPr>
                <w:color w:val="auto"/>
              </w:rPr>
              <w:t>Special Class 5-8</w:t>
            </w:r>
          </w:p>
          <w:p w14:paraId="0F996270" w14:textId="3CF36069" w:rsidR="00F9191F" w:rsidRPr="009728BA" w:rsidRDefault="5E0D743C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Nurses</w:t>
            </w:r>
          </w:p>
        </w:tc>
        <w:tc>
          <w:tcPr>
            <w:tcW w:w="255" w:type="dxa"/>
            <w:tcBorders>
              <w:left w:val="single" w:sz="4" w:space="0" w:color="BE3B50"/>
            </w:tcBorders>
            <w:shd w:val="clear" w:color="auto" w:fill="D14146"/>
          </w:tcPr>
          <w:p w14:paraId="0A622D18" w14:textId="24BF147C" w:rsidR="00871B41" w:rsidRDefault="00C75DDB" w:rsidP="65DF4523">
            <w:pPr>
              <w:pStyle w:val="Dates"/>
              <w:spacing w:before="0"/>
            </w:pPr>
            <w:r>
              <w:t>2</w:t>
            </w:r>
          </w:p>
        </w:tc>
        <w:tc>
          <w:tcPr>
            <w:tcW w:w="1848" w:type="dxa"/>
            <w:tcBorders>
              <w:top w:val="single" w:sz="2" w:space="0" w:color="711D75"/>
              <w:bottom w:val="single" w:sz="2" w:space="0" w:color="711D75"/>
            </w:tcBorders>
          </w:tcPr>
          <w:p w14:paraId="1BAE0FA4" w14:textId="0F1E293E" w:rsidR="0EFC0673" w:rsidRPr="009728BA" w:rsidRDefault="0EFC0673" w:rsidP="4E34123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Secondary Cabinet</w:t>
            </w:r>
          </w:p>
          <w:p w14:paraId="1052D0C4" w14:textId="16B19AA3" w:rsidR="00871B41" w:rsidRPr="009728BA" w:rsidRDefault="0A0F8B45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SS 7/8</w:t>
            </w:r>
          </w:p>
          <w:p w14:paraId="57F8CE61" w14:textId="4AC00094" w:rsidR="00871B41" w:rsidRPr="009728BA" w:rsidRDefault="6C17247C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Humanities 5/6</w:t>
            </w:r>
          </w:p>
          <w:p w14:paraId="6A2B9257" w14:textId="3CB4272E" w:rsidR="00871B41" w:rsidRPr="009728BA" w:rsidRDefault="7B412E9E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ELA 7/8</w:t>
            </w:r>
          </w:p>
          <w:p w14:paraId="6EFABDF9" w14:textId="1658BCFA" w:rsidR="00871B41" w:rsidRPr="009728BA" w:rsidRDefault="3349524D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 xml:space="preserve">Math 7/8 </w:t>
            </w:r>
          </w:p>
          <w:p w14:paraId="7368B35A" w14:textId="1785C1E5" w:rsidR="00871B41" w:rsidRPr="009728BA" w:rsidRDefault="1989409C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Art K-12</w:t>
            </w:r>
          </w:p>
        </w:tc>
        <w:tc>
          <w:tcPr>
            <w:tcW w:w="278" w:type="dxa"/>
            <w:shd w:val="clear" w:color="auto" w:fill="D14146"/>
          </w:tcPr>
          <w:p w14:paraId="12B58865" w14:textId="5181A519" w:rsidR="00871B41" w:rsidRDefault="00C75DDB" w:rsidP="65DF4523">
            <w:pPr>
              <w:pStyle w:val="Dates"/>
              <w:spacing w:before="0"/>
            </w:pPr>
            <w:r>
              <w:t>3</w:t>
            </w:r>
          </w:p>
        </w:tc>
        <w:tc>
          <w:tcPr>
            <w:tcW w:w="1824" w:type="dxa"/>
            <w:tcBorders>
              <w:top w:val="single" w:sz="2" w:space="0" w:color="711D75"/>
              <w:bottom w:val="single" w:sz="2" w:space="0" w:color="711D75"/>
            </w:tcBorders>
          </w:tcPr>
          <w:p w14:paraId="70C730D5" w14:textId="316723C2" w:rsidR="009E6822" w:rsidRPr="009728BA" w:rsidRDefault="7F8EF1C7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Math/ Sci 5-6 </w:t>
            </w:r>
          </w:p>
          <w:p w14:paraId="00EA3903" w14:textId="43C5AE86" w:rsidR="009E6822" w:rsidRPr="009728BA" w:rsidRDefault="69EBBD1C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WL 9-12</w:t>
            </w:r>
          </w:p>
          <w:p w14:paraId="102F2D7E" w14:textId="723A4CB8" w:rsidR="009E6822" w:rsidRPr="009728BA" w:rsidRDefault="5A1CC09A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WL 7/8</w:t>
            </w:r>
          </w:p>
          <w:p w14:paraId="7F5551CF" w14:textId="160D7589" w:rsidR="009E6822" w:rsidRPr="009728BA" w:rsidRDefault="2294C67F" w:rsidP="167229BA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Psych</w:t>
            </w:r>
          </w:p>
        </w:tc>
        <w:tc>
          <w:tcPr>
            <w:tcW w:w="335" w:type="dxa"/>
            <w:shd w:val="clear" w:color="auto" w:fill="D14146"/>
          </w:tcPr>
          <w:p w14:paraId="07307EB2" w14:textId="75A797EE" w:rsidR="00871B41" w:rsidRDefault="00C75DDB" w:rsidP="65DF4523">
            <w:pPr>
              <w:pStyle w:val="Dates"/>
              <w:spacing w:before="0"/>
            </w:pPr>
            <w:r>
              <w:t>4</w:t>
            </w:r>
          </w:p>
        </w:tc>
        <w:tc>
          <w:tcPr>
            <w:tcW w:w="1891" w:type="dxa"/>
            <w:tcBorders>
              <w:top w:val="single" w:sz="2" w:space="0" w:color="711D75"/>
              <w:bottom w:val="single" w:sz="2" w:space="0" w:color="711D75"/>
            </w:tcBorders>
          </w:tcPr>
          <w:p w14:paraId="7D8EBAC1" w14:textId="5C61D1B6" w:rsidR="003E577F" w:rsidRPr="009728BA" w:rsidRDefault="5EE79117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OT/PT</w:t>
            </w:r>
          </w:p>
        </w:tc>
        <w:tc>
          <w:tcPr>
            <w:tcW w:w="278" w:type="dxa"/>
            <w:shd w:val="clear" w:color="auto" w:fill="D14146"/>
          </w:tcPr>
          <w:p w14:paraId="679F6E81" w14:textId="397C7C39" w:rsidR="00871B41" w:rsidRDefault="00C75DDB" w:rsidP="65DF4523">
            <w:pPr>
              <w:pStyle w:val="Dates"/>
              <w:spacing w:before="0"/>
            </w:pPr>
            <w:r>
              <w:t>5</w:t>
            </w:r>
          </w:p>
        </w:tc>
        <w:tc>
          <w:tcPr>
            <w:tcW w:w="1969" w:type="dxa"/>
            <w:tcBorders>
              <w:top w:val="single" w:sz="2" w:space="0" w:color="711D75"/>
              <w:bottom w:val="single" w:sz="2" w:space="0" w:color="711D75"/>
            </w:tcBorders>
          </w:tcPr>
          <w:p w14:paraId="6A5F3662" w14:textId="77777777" w:rsidR="00871B41" w:rsidRDefault="00871B41" w:rsidP="65DF4523">
            <w:pPr>
              <w:pStyle w:val="BodyText"/>
              <w:spacing w:before="0" w:after="0"/>
            </w:pPr>
          </w:p>
        </w:tc>
      </w:tr>
      <w:tr w:rsidR="00F9191F" w14:paraId="2D961531" w14:textId="77777777" w:rsidTr="6CB593BE">
        <w:trPr>
          <w:trHeight w:val="960"/>
        </w:trPr>
        <w:tc>
          <w:tcPr>
            <w:tcW w:w="268" w:type="dxa"/>
            <w:shd w:val="clear" w:color="auto" w:fill="BE3B50"/>
          </w:tcPr>
          <w:p w14:paraId="27D6E066" w14:textId="2C78C300" w:rsidR="00871B41" w:rsidRDefault="00C75DDB" w:rsidP="65DF4523">
            <w:pPr>
              <w:pStyle w:val="Dates"/>
              <w:spacing w:before="0"/>
            </w:pPr>
            <w:r>
              <w:t>8</w:t>
            </w:r>
          </w:p>
        </w:tc>
        <w:tc>
          <w:tcPr>
            <w:tcW w:w="1848" w:type="dxa"/>
            <w:tcBorders>
              <w:top w:val="single" w:sz="2" w:space="0" w:color="711D75"/>
              <w:bottom w:val="single" w:sz="2" w:space="0" w:color="711D75"/>
            </w:tcBorders>
          </w:tcPr>
          <w:p w14:paraId="7796581C" w14:textId="2D4F9823" w:rsidR="001F0DEC" w:rsidRPr="009728BA" w:rsidRDefault="763965BC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 SS</w:t>
            </w:r>
            <w:r w:rsidR="7F8FD880" w:rsidRPr="009728BA">
              <w:rPr>
                <w:color w:val="auto"/>
              </w:rPr>
              <w:t xml:space="preserve"> 9-12</w:t>
            </w:r>
          </w:p>
          <w:p w14:paraId="753EF7EF" w14:textId="70C571B5" w:rsidR="001F0DEC" w:rsidRPr="009728BA" w:rsidRDefault="4D3DACF3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 ELA</w:t>
            </w:r>
            <w:r w:rsidR="1658D45D" w:rsidRPr="009728BA">
              <w:rPr>
                <w:color w:val="auto"/>
              </w:rPr>
              <w:t xml:space="preserve"> 9-12</w:t>
            </w:r>
          </w:p>
          <w:p w14:paraId="0D5DFB98" w14:textId="3D457D48" w:rsidR="001F0DEC" w:rsidRPr="009728BA" w:rsidRDefault="009728BA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2A406345" w:rsidRPr="009728BA">
              <w:rPr>
                <w:color w:val="auto"/>
              </w:rPr>
              <w:t>Science 9-12</w:t>
            </w:r>
          </w:p>
          <w:p w14:paraId="4943A4F9" w14:textId="2DE41311" w:rsidR="001F0DEC" w:rsidRPr="009728BA" w:rsidRDefault="009728BA" w:rsidP="42E49699">
            <w:pPr>
              <w:pStyle w:val="BodyText"/>
              <w:spacing w:before="0" w:after="0" w:afterAutospacing="1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24EA8E2D" w:rsidRPr="009728BA">
              <w:rPr>
                <w:color w:val="auto"/>
              </w:rPr>
              <w:t>ICT/RR 5-8</w:t>
            </w:r>
          </w:p>
          <w:p w14:paraId="2C8C3CBC" w14:textId="21BDE88F" w:rsidR="001F0DEC" w:rsidRPr="009728BA" w:rsidRDefault="001F0DEC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</w:p>
        </w:tc>
        <w:tc>
          <w:tcPr>
            <w:tcW w:w="255" w:type="dxa"/>
            <w:tcBorders>
              <w:left w:val="single" w:sz="4" w:space="0" w:color="9C2D60"/>
            </w:tcBorders>
            <w:shd w:val="clear" w:color="auto" w:fill="BE3B50"/>
          </w:tcPr>
          <w:p w14:paraId="1B02CDA5" w14:textId="2FDD9844" w:rsidR="00871B41" w:rsidRDefault="00C75DDB" w:rsidP="65DF4523">
            <w:pPr>
              <w:pStyle w:val="Dates"/>
              <w:spacing w:before="0"/>
            </w:pPr>
            <w:r>
              <w:t>9</w:t>
            </w:r>
          </w:p>
        </w:tc>
        <w:tc>
          <w:tcPr>
            <w:tcW w:w="1848" w:type="dxa"/>
            <w:tcBorders>
              <w:top w:val="single" w:sz="2" w:space="0" w:color="711D75"/>
              <w:bottom w:val="single" w:sz="2" w:space="0" w:color="711D75"/>
            </w:tcBorders>
          </w:tcPr>
          <w:p w14:paraId="5652358B" w14:textId="4D03853B" w:rsidR="00E0056A" w:rsidRPr="009728BA" w:rsidRDefault="009728BA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6922C19" w:rsidRPr="009728BA">
              <w:rPr>
                <w:color w:val="auto"/>
              </w:rPr>
              <w:t>GLM K-2</w:t>
            </w:r>
          </w:p>
          <w:p w14:paraId="259C781F" w14:textId="2D38AC9A" w:rsidR="538EC1FF" w:rsidRPr="009728BA" w:rsidRDefault="009728BA" w:rsidP="009728BA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538EC1FF" w:rsidRPr="009728BA">
              <w:rPr>
                <w:color w:val="auto"/>
              </w:rPr>
              <w:t xml:space="preserve">Science 7/8 </w:t>
            </w:r>
          </w:p>
          <w:p w14:paraId="3C8FEAF4" w14:textId="4FB46C80" w:rsidR="31593E4E" w:rsidRPr="009728BA" w:rsidRDefault="009728BA" w:rsidP="009728BA">
            <w:pPr>
              <w:pStyle w:val="BodyText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31593E4E" w:rsidRPr="009728BA">
              <w:rPr>
                <w:color w:val="auto"/>
              </w:rPr>
              <w:t>Spec Ed 9-12</w:t>
            </w:r>
          </w:p>
          <w:p w14:paraId="46C8586D" w14:textId="57B349BC" w:rsidR="00E0056A" w:rsidRPr="009728BA" w:rsidRDefault="009728BA" w:rsidP="009728BA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4CFF3F09" w:rsidRPr="009728BA">
              <w:rPr>
                <w:color w:val="auto"/>
              </w:rPr>
              <w:t>Elementary Cabinet</w:t>
            </w:r>
          </w:p>
          <w:p w14:paraId="605B7821" w14:textId="142085F8" w:rsidR="00E0056A" w:rsidRPr="009728BA" w:rsidRDefault="009728BA" w:rsidP="009728BA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40A397BC" w:rsidRPr="009728BA">
              <w:rPr>
                <w:color w:val="auto"/>
              </w:rPr>
              <w:t>ICT/RR K-4</w:t>
            </w:r>
          </w:p>
        </w:tc>
        <w:tc>
          <w:tcPr>
            <w:tcW w:w="278" w:type="dxa"/>
            <w:shd w:val="clear" w:color="auto" w:fill="BE3B50"/>
          </w:tcPr>
          <w:p w14:paraId="301C8506" w14:textId="6FA4748B" w:rsidR="00871B41" w:rsidRDefault="00C75DDB" w:rsidP="65DF4523">
            <w:pPr>
              <w:pStyle w:val="Dates"/>
              <w:spacing w:before="0"/>
            </w:pPr>
            <w:r>
              <w:t>10</w:t>
            </w:r>
          </w:p>
        </w:tc>
        <w:tc>
          <w:tcPr>
            <w:tcW w:w="1824" w:type="dxa"/>
            <w:tcBorders>
              <w:top w:val="single" w:sz="2" w:space="0" w:color="711D75"/>
              <w:bottom w:val="single" w:sz="2" w:space="0" w:color="711D75"/>
            </w:tcBorders>
          </w:tcPr>
          <w:p w14:paraId="77DBD348" w14:textId="089A8219" w:rsidR="05D20EC6" w:rsidRPr="009728BA" w:rsidRDefault="32796E16" w:rsidP="4E34123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rFonts w:ascii="Calibri" w:eastAsia="Calibri" w:hAnsi="Calibri" w:cs="Calibri"/>
                <w:color w:val="auto"/>
              </w:rPr>
              <w:t xml:space="preserve">Counselors </w:t>
            </w:r>
          </w:p>
          <w:p w14:paraId="3F745DE7" w14:textId="51422B4F" w:rsidR="00B11086" w:rsidRPr="009728BA" w:rsidRDefault="65A45645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GLM 3-4</w:t>
            </w:r>
          </w:p>
          <w:p w14:paraId="7B3247BE" w14:textId="43682085" w:rsidR="26A68914" w:rsidRPr="009728BA" w:rsidRDefault="178F07B1" w:rsidP="4E34123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 xml:space="preserve">Tech Liaisons 5-12 </w:t>
            </w:r>
          </w:p>
          <w:p w14:paraId="5108C0EF" w14:textId="4BFE8D4D" w:rsidR="7CCDC913" w:rsidRPr="009728BA" w:rsidRDefault="7CCDC913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Speech</w:t>
            </w:r>
          </w:p>
          <w:p w14:paraId="70FCE2CA" w14:textId="2FD5ABCB" w:rsidR="646CB08F" w:rsidRPr="009728BA" w:rsidRDefault="646CB08F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SC K-4</w:t>
            </w:r>
          </w:p>
          <w:p w14:paraId="61839891" w14:textId="70EFA34F" w:rsidR="00B11086" w:rsidRPr="009728BA" w:rsidRDefault="00B11086" w:rsidP="65DF4523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335" w:type="dxa"/>
            <w:shd w:val="clear" w:color="auto" w:fill="BE3B50"/>
          </w:tcPr>
          <w:p w14:paraId="1080CB3F" w14:textId="16C43E33" w:rsidR="00871B41" w:rsidRDefault="00C75DDB" w:rsidP="65DF4523">
            <w:pPr>
              <w:pStyle w:val="Dates"/>
              <w:spacing w:before="0"/>
            </w:pPr>
            <w:r>
              <w:t>11</w:t>
            </w:r>
          </w:p>
        </w:tc>
        <w:tc>
          <w:tcPr>
            <w:tcW w:w="1891" w:type="dxa"/>
            <w:tcBorders>
              <w:top w:val="single" w:sz="2" w:space="0" w:color="711D75"/>
              <w:bottom w:val="single" w:sz="2" w:space="0" w:color="711D75"/>
            </w:tcBorders>
          </w:tcPr>
          <w:p w14:paraId="38843992" w14:textId="13F7F024" w:rsidR="00871B41" w:rsidRPr="009728BA" w:rsidRDefault="58BAE74C" w:rsidP="3D0A7E10">
            <w:pPr>
              <w:pStyle w:val="BodyText"/>
              <w:spacing w:before="0" w:after="0" w:afterAutospacing="1"/>
              <w:rPr>
                <w:b/>
                <w:bCs/>
                <w:color w:val="auto"/>
              </w:rPr>
            </w:pPr>
            <w:r w:rsidRPr="009728BA">
              <w:rPr>
                <w:b/>
                <w:bCs/>
                <w:color w:val="auto"/>
              </w:rPr>
              <w:t>Faculty Meetings</w:t>
            </w:r>
          </w:p>
          <w:p w14:paraId="3801D7D3" w14:textId="5FC213B8" w:rsidR="00871B41" w:rsidRPr="009728BA" w:rsidRDefault="00871B41" w:rsidP="65DF4523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278" w:type="dxa"/>
            <w:shd w:val="clear" w:color="auto" w:fill="BE3B50"/>
          </w:tcPr>
          <w:p w14:paraId="39C18C60" w14:textId="7944CA94" w:rsidR="00871B41" w:rsidRDefault="00C75DDB" w:rsidP="65DF4523">
            <w:pPr>
              <w:pStyle w:val="Dates"/>
              <w:spacing w:before="0"/>
            </w:pPr>
            <w:r>
              <w:t>12</w:t>
            </w:r>
          </w:p>
        </w:tc>
        <w:tc>
          <w:tcPr>
            <w:tcW w:w="1969" w:type="dxa"/>
            <w:tcBorders>
              <w:top w:val="single" w:sz="2" w:space="0" w:color="711D75"/>
              <w:bottom w:val="single" w:sz="2" w:space="0" w:color="711D75"/>
            </w:tcBorders>
          </w:tcPr>
          <w:p w14:paraId="513306BB" w14:textId="58DC65F6" w:rsidR="00871B41" w:rsidRDefault="00871B41" w:rsidP="65DF4523">
            <w:pPr>
              <w:pStyle w:val="BodyText"/>
              <w:spacing w:before="0" w:after="0"/>
            </w:pPr>
          </w:p>
        </w:tc>
      </w:tr>
      <w:tr w:rsidR="00F9191F" w14:paraId="08D9C790" w14:textId="77777777" w:rsidTr="6CB593BE">
        <w:trPr>
          <w:trHeight w:val="1290"/>
        </w:trPr>
        <w:tc>
          <w:tcPr>
            <w:tcW w:w="268" w:type="dxa"/>
            <w:shd w:val="clear" w:color="auto" w:fill="9C2D60"/>
          </w:tcPr>
          <w:p w14:paraId="71B7C9CC" w14:textId="57F705CE" w:rsidR="00871B41" w:rsidRDefault="00C75DDB" w:rsidP="65DF4523">
            <w:pPr>
              <w:pStyle w:val="Dates"/>
              <w:spacing w:before="0"/>
            </w:pPr>
            <w:r>
              <w:t>15</w:t>
            </w:r>
          </w:p>
        </w:tc>
        <w:tc>
          <w:tcPr>
            <w:tcW w:w="1848" w:type="dxa"/>
            <w:tcBorders>
              <w:top w:val="single" w:sz="2" w:space="0" w:color="711D75"/>
              <w:bottom w:val="single" w:sz="2" w:space="0" w:color="711D75"/>
            </w:tcBorders>
          </w:tcPr>
          <w:p w14:paraId="1BBCC6CA" w14:textId="3EC03850" w:rsidR="004C24FF" w:rsidRPr="009728BA" w:rsidRDefault="009728BA" w:rsidP="3ACF941F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38CAB2AE" w:rsidRPr="009728BA">
              <w:rPr>
                <w:color w:val="auto"/>
              </w:rPr>
              <w:t>Bus/ Tech / FACS 5-12</w:t>
            </w:r>
          </w:p>
          <w:p w14:paraId="4E1A1F51" w14:textId="77777777" w:rsidR="004C24FF" w:rsidRDefault="009728BA" w:rsidP="3ACF941F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7297996F" w:rsidRPr="009728BA">
              <w:rPr>
                <w:color w:val="auto"/>
              </w:rPr>
              <w:t>Music K-12</w:t>
            </w:r>
            <w:r w:rsidR="38CAB2AE" w:rsidRPr="009728BA">
              <w:rPr>
                <w:color w:val="auto"/>
              </w:rPr>
              <w:t xml:space="preserve"> </w:t>
            </w:r>
          </w:p>
          <w:p w14:paraId="138F8FF3" w14:textId="5B304EF3" w:rsidR="00066DB7" w:rsidRPr="009728BA" w:rsidRDefault="00066DB7" w:rsidP="3ACF941F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PE K-12</w:t>
            </w:r>
          </w:p>
        </w:tc>
        <w:tc>
          <w:tcPr>
            <w:tcW w:w="255" w:type="dxa"/>
            <w:tcBorders>
              <w:left w:val="single" w:sz="4" w:space="0" w:color="8F266B"/>
            </w:tcBorders>
            <w:shd w:val="clear" w:color="auto" w:fill="9C2D60"/>
          </w:tcPr>
          <w:p w14:paraId="059227E9" w14:textId="231BF697" w:rsidR="00871B41" w:rsidRDefault="00C75DDB" w:rsidP="65DF4523">
            <w:pPr>
              <w:pStyle w:val="Dates"/>
              <w:spacing w:before="0"/>
            </w:pPr>
            <w:r>
              <w:t>16</w:t>
            </w:r>
          </w:p>
        </w:tc>
        <w:tc>
          <w:tcPr>
            <w:tcW w:w="1848" w:type="dxa"/>
            <w:tcBorders>
              <w:top w:val="single" w:sz="2" w:space="0" w:color="711D75"/>
              <w:bottom w:val="single" w:sz="2" w:space="0" w:color="711D75"/>
            </w:tcBorders>
          </w:tcPr>
          <w:p w14:paraId="654E2606" w14:textId="5559B0A4" w:rsidR="000E0725" w:rsidRPr="009728BA" w:rsidRDefault="006E1914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Tech Liaisons k-4</w:t>
            </w:r>
          </w:p>
        </w:tc>
        <w:tc>
          <w:tcPr>
            <w:tcW w:w="278" w:type="dxa"/>
            <w:tcBorders>
              <w:bottom w:val="single" w:sz="4" w:space="0" w:color="9C2D60"/>
            </w:tcBorders>
            <w:shd w:val="clear" w:color="auto" w:fill="9C2D60"/>
          </w:tcPr>
          <w:p w14:paraId="0215985D" w14:textId="76636841" w:rsidR="00871B41" w:rsidRDefault="00C75DDB" w:rsidP="65DF4523">
            <w:pPr>
              <w:pStyle w:val="Dates"/>
              <w:spacing w:before="0"/>
            </w:pPr>
            <w:r>
              <w:t>17</w:t>
            </w:r>
          </w:p>
        </w:tc>
        <w:tc>
          <w:tcPr>
            <w:tcW w:w="1824" w:type="dxa"/>
            <w:tcBorders>
              <w:top w:val="single" w:sz="2" w:space="0" w:color="711D75"/>
              <w:bottom w:val="single" w:sz="4" w:space="0" w:color="711D75"/>
            </w:tcBorders>
          </w:tcPr>
          <w:p w14:paraId="461AAD5A" w14:textId="61BA9947" w:rsidR="000C79BC" w:rsidRPr="009728BA" w:rsidRDefault="3273E560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Reading K-8</w:t>
            </w:r>
          </w:p>
          <w:p w14:paraId="681A7057" w14:textId="78263767" w:rsidR="39274D80" w:rsidRPr="009728BA" w:rsidRDefault="2869E54F" w:rsidP="4E34123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ENL K-12</w:t>
            </w:r>
          </w:p>
          <w:p w14:paraId="4F9E6D19" w14:textId="3A9F6485" w:rsidR="3A4A29DD" w:rsidRDefault="3A4A29DD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SW</w:t>
            </w:r>
          </w:p>
          <w:p w14:paraId="03C570AD" w14:textId="48805292" w:rsidR="00977B16" w:rsidRPr="009728BA" w:rsidRDefault="00977B16" w:rsidP="167229BA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Health 5-12</w:t>
            </w:r>
          </w:p>
          <w:p w14:paraId="5157D4FF" w14:textId="13D14C89" w:rsidR="000C79BC" w:rsidRPr="009728BA" w:rsidRDefault="000C79BC" w:rsidP="65DF4523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335" w:type="dxa"/>
            <w:tcBorders>
              <w:bottom w:val="single" w:sz="4" w:space="0" w:color="9C2D60"/>
            </w:tcBorders>
            <w:shd w:val="clear" w:color="auto" w:fill="9C2D60"/>
          </w:tcPr>
          <w:p w14:paraId="31932928" w14:textId="306191E2" w:rsidR="00871B41" w:rsidRDefault="00C75DDB" w:rsidP="65DF4523">
            <w:pPr>
              <w:pStyle w:val="Dates"/>
              <w:spacing w:before="0"/>
            </w:pPr>
            <w:r>
              <w:t>18</w:t>
            </w:r>
          </w:p>
        </w:tc>
        <w:tc>
          <w:tcPr>
            <w:tcW w:w="1891" w:type="dxa"/>
            <w:tcBorders>
              <w:top w:val="single" w:sz="2" w:space="0" w:color="711D75"/>
              <w:bottom w:val="single" w:sz="4" w:space="0" w:color="711D75"/>
            </w:tcBorders>
          </w:tcPr>
          <w:p w14:paraId="14FB1FE1" w14:textId="2B92CBCB" w:rsidR="009D1769" w:rsidRPr="009728BA" w:rsidRDefault="48F1ECFE" w:rsidP="3D0A7E10">
            <w:pPr>
              <w:pStyle w:val="BodyText"/>
              <w:spacing w:before="0" w:after="0" w:afterAutospacing="1"/>
              <w:rPr>
                <w:color w:val="auto"/>
              </w:rPr>
            </w:pPr>
            <w:r w:rsidRPr="009728BA">
              <w:rPr>
                <w:color w:val="auto"/>
              </w:rPr>
              <w:t>Principals meeting 3:30pm</w:t>
            </w:r>
          </w:p>
          <w:p w14:paraId="28502E04" w14:textId="7CFB27B8" w:rsidR="009D1769" w:rsidRPr="009728BA" w:rsidRDefault="009D1769" w:rsidP="3D0A7E10">
            <w:pPr>
              <w:pStyle w:val="BodyText"/>
              <w:spacing w:before="0" w:after="0"/>
              <w:rPr>
                <w:i/>
                <w:iCs/>
                <w:color w:val="auto"/>
              </w:rPr>
            </w:pPr>
          </w:p>
        </w:tc>
        <w:tc>
          <w:tcPr>
            <w:tcW w:w="278" w:type="dxa"/>
            <w:tcBorders>
              <w:bottom w:val="single" w:sz="4" w:space="0" w:color="9C2D60"/>
            </w:tcBorders>
            <w:shd w:val="clear" w:color="auto" w:fill="9C2D60"/>
          </w:tcPr>
          <w:p w14:paraId="27020E05" w14:textId="1DE44442" w:rsidR="00871B41" w:rsidRDefault="00C75DDB" w:rsidP="65DF4523">
            <w:pPr>
              <w:pStyle w:val="Dates"/>
              <w:spacing w:before="0"/>
            </w:pPr>
            <w:r>
              <w:t>19</w:t>
            </w:r>
          </w:p>
        </w:tc>
        <w:tc>
          <w:tcPr>
            <w:tcW w:w="1969" w:type="dxa"/>
            <w:tcBorders>
              <w:top w:val="single" w:sz="2" w:space="0" w:color="711D75"/>
              <w:bottom w:val="single" w:sz="4" w:space="0" w:color="711D75"/>
            </w:tcBorders>
            <w:shd w:val="clear" w:color="auto" w:fill="EBC3F1" w:themeFill="accent6" w:themeFillTint="33"/>
            <w:vAlign w:val="center"/>
          </w:tcPr>
          <w:p w14:paraId="7F00FF0D" w14:textId="5AE64A3E" w:rsidR="00C75DDB" w:rsidRPr="009D1769" w:rsidRDefault="00C75DDB" w:rsidP="00C75DDB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  <w:p w14:paraId="14E0A2FF" w14:textId="64458AAF" w:rsidR="00871B41" w:rsidRDefault="00C75DDB" w:rsidP="00C75DDB">
            <w:pPr>
              <w:pStyle w:val="BodyText"/>
              <w:spacing w:before="0" w:after="0"/>
              <w:jc w:val="center"/>
            </w:pPr>
            <w:r w:rsidRPr="65DF4523">
              <w:rPr>
                <w:b/>
                <w:bCs/>
                <w:i/>
                <w:iCs/>
              </w:rPr>
              <w:t>Juneteenth</w:t>
            </w:r>
          </w:p>
        </w:tc>
      </w:tr>
      <w:tr w:rsidR="00F9191F" w14:paraId="5D4428E8" w14:textId="77777777" w:rsidTr="6CB593BE">
        <w:trPr>
          <w:trHeight w:val="1020"/>
        </w:trPr>
        <w:tc>
          <w:tcPr>
            <w:tcW w:w="268" w:type="dxa"/>
            <w:tcBorders>
              <w:bottom w:val="single" w:sz="4" w:space="0" w:color="8F266B"/>
            </w:tcBorders>
            <w:shd w:val="clear" w:color="auto" w:fill="8F266B"/>
          </w:tcPr>
          <w:p w14:paraId="25C99843" w14:textId="75E2F37F" w:rsidR="00871B41" w:rsidRDefault="00C75DDB" w:rsidP="65DF4523">
            <w:pPr>
              <w:pStyle w:val="Dates"/>
              <w:spacing w:before="0"/>
            </w:pPr>
            <w:r>
              <w:t>22</w:t>
            </w:r>
          </w:p>
        </w:tc>
        <w:tc>
          <w:tcPr>
            <w:tcW w:w="1848" w:type="dxa"/>
            <w:tcBorders>
              <w:top w:val="single" w:sz="2" w:space="0" w:color="711D75"/>
              <w:bottom w:val="single" w:sz="4" w:space="0" w:color="711D75"/>
            </w:tcBorders>
            <w:shd w:val="clear" w:color="auto" w:fill="FFFFFF" w:themeFill="background1"/>
          </w:tcPr>
          <w:p w14:paraId="41E2F79D" w14:textId="2EF596AC" w:rsidR="001900EB" w:rsidRPr="001900EB" w:rsidRDefault="001900EB" w:rsidP="65DF4523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" w:type="dxa"/>
            <w:tcBorders>
              <w:bottom w:val="single" w:sz="4" w:space="0" w:color="8F266B"/>
            </w:tcBorders>
            <w:shd w:val="clear" w:color="auto" w:fill="8F266B"/>
          </w:tcPr>
          <w:p w14:paraId="3B42217F" w14:textId="61452C88" w:rsidR="00871B41" w:rsidRDefault="00C75DDB" w:rsidP="65DF4523">
            <w:pPr>
              <w:pStyle w:val="Dates"/>
              <w:spacing w:before="0"/>
            </w:pPr>
            <w:r>
              <w:t>23</w:t>
            </w:r>
          </w:p>
        </w:tc>
        <w:tc>
          <w:tcPr>
            <w:tcW w:w="1848" w:type="dxa"/>
            <w:tcBorders>
              <w:top w:val="single" w:sz="2" w:space="0" w:color="711D75"/>
              <w:bottom w:val="single" w:sz="4" w:space="0" w:color="711D75"/>
            </w:tcBorders>
          </w:tcPr>
          <w:p w14:paraId="730BC858" w14:textId="4FBB113A" w:rsidR="00F56D51" w:rsidRPr="009728BA" w:rsidRDefault="00C75DDB" w:rsidP="00C75DDB">
            <w:pPr>
              <w:pStyle w:val="BodyText"/>
              <w:spacing w:before="0" w:after="0"/>
              <w:ind w:left="0"/>
              <w:rPr>
                <w:b/>
                <w:bCs/>
                <w:i/>
                <w:iCs/>
                <w:color w:val="auto"/>
              </w:rPr>
            </w:pPr>
            <w:r w:rsidRPr="009728BA">
              <w:rPr>
                <w:b/>
                <w:bCs/>
                <w:i/>
                <w:iCs/>
                <w:color w:val="auto"/>
              </w:rPr>
              <w:t xml:space="preserve"> </w:t>
            </w:r>
            <w:r w:rsidR="0B6B2F7F" w:rsidRPr="009728BA">
              <w:rPr>
                <w:b/>
                <w:bCs/>
                <w:i/>
                <w:iCs/>
                <w:color w:val="auto"/>
              </w:rPr>
              <w:t>Early Dismissal</w:t>
            </w:r>
          </w:p>
        </w:tc>
        <w:tc>
          <w:tcPr>
            <w:tcW w:w="278" w:type="dxa"/>
            <w:tcBorders>
              <w:top w:val="single" w:sz="4" w:space="0" w:color="9C2D60"/>
              <w:bottom w:val="single" w:sz="4" w:space="0" w:color="711D75"/>
            </w:tcBorders>
            <w:shd w:val="clear" w:color="auto" w:fill="8D2F5E"/>
          </w:tcPr>
          <w:p w14:paraId="2611D58D" w14:textId="21F25B60" w:rsidR="00871B41" w:rsidRDefault="00C75DDB" w:rsidP="65DF4523">
            <w:pPr>
              <w:pStyle w:val="Off-MonthDates"/>
              <w:spacing w:before="0"/>
            </w:pPr>
            <w:r>
              <w:rPr>
                <w:color w:val="FFFFFF" w:themeColor="background1"/>
              </w:rPr>
              <w:t>24</w:t>
            </w:r>
          </w:p>
        </w:tc>
        <w:tc>
          <w:tcPr>
            <w:tcW w:w="1824" w:type="dxa"/>
            <w:tcBorders>
              <w:top w:val="single" w:sz="4" w:space="0" w:color="711D75"/>
              <w:bottom w:val="single" w:sz="4" w:space="0" w:color="711D75"/>
            </w:tcBorders>
          </w:tcPr>
          <w:p w14:paraId="77A3493F" w14:textId="5690BCB4" w:rsidR="00F56D51" w:rsidRDefault="00C75DDB" w:rsidP="00C75DDB">
            <w:pPr>
              <w:pStyle w:val="BodyText"/>
              <w:spacing w:before="0" w:after="0"/>
              <w:ind w:left="0"/>
            </w:pPr>
            <w:r>
              <w:rPr>
                <w:b/>
                <w:bCs/>
                <w:i/>
                <w:iCs/>
              </w:rPr>
              <w:t xml:space="preserve"> </w:t>
            </w:r>
            <w:r w:rsidR="2C67BD07" w:rsidRPr="65DF4523">
              <w:rPr>
                <w:b/>
                <w:bCs/>
                <w:i/>
                <w:iCs/>
              </w:rPr>
              <w:t>Early Dismissal</w:t>
            </w:r>
          </w:p>
        </w:tc>
        <w:tc>
          <w:tcPr>
            <w:tcW w:w="335" w:type="dxa"/>
            <w:tcBorders>
              <w:top w:val="single" w:sz="4" w:space="0" w:color="9C2D60"/>
              <w:bottom w:val="single" w:sz="4" w:space="0" w:color="711D75"/>
            </w:tcBorders>
            <w:shd w:val="clear" w:color="auto" w:fill="8D2F5E"/>
          </w:tcPr>
          <w:p w14:paraId="4E3DDD5D" w14:textId="66B6CCA8" w:rsidR="00871B41" w:rsidRDefault="00C75DDB" w:rsidP="65DF4523">
            <w:pPr>
              <w:pStyle w:val="Off-MonthDates"/>
              <w:spacing w:before="0"/>
            </w:pPr>
            <w:r>
              <w:rPr>
                <w:color w:val="FFFFFF" w:themeColor="background1"/>
              </w:rPr>
              <w:t>25</w:t>
            </w:r>
          </w:p>
        </w:tc>
        <w:tc>
          <w:tcPr>
            <w:tcW w:w="1891" w:type="dxa"/>
            <w:tcBorders>
              <w:top w:val="single" w:sz="4" w:space="0" w:color="711D75"/>
              <w:bottom w:val="single" w:sz="4" w:space="0" w:color="711D75"/>
            </w:tcBorders>
            <w:shd w:val="clear" w:color="auto" w:fill="FFFFFF" w:themeFill="background1"/>
          </w:tcPr>
          <w:p w14:paraId="36620CC8" w14:textId="172C5F07" w:rsidR="00871B41" w:rsidRPr="00256A1D" w:rsidRDefault="00871B41" w:rsidP="65DF4523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78" w:type="dxa"/>
            <w:tcBorders>
              <w:top w:val="single" w:sz="4" w:space="0" w:color="9C2D60"/>
              <w:bottom w:val="single" w:sz="4" w:space="0" w:color="711D75"/>
            </w:tcBorders>
            <w:shd w:val="clear" w:color="auto" w:fill="8D2F5E"/>
          </w:tcPr>
          <w:p w14:paraId="6A911FE2" w14:textId="047D4679" w:rsidR="00871B41" w:rsidRDefault="00C75DDB" w:rsidP="65DF4523">
            <w:pPr>
              <w:pStyle w:val="Off-MonthDates"/>
              <w:spacing w:before="0"/>
            </w:pPr>
            <w:r>
              <w:rPr>
                <w:color w:val="FFFFFF" w:themeColor="background1"/>
              </w:rPr>
              <w:t>26</w:t>
            </w:r>
          </w:p>
        </w:tc>
        <w:tc>
          <w:tcPr>
            <w:tcW w:w="1969" w:type="dxa"/>
            <w:tcBorders>
              <w:top w:val="single" w:sz="4" w:space="0" w:color="711D75"/>
              <w:bottom w:val="single" w:sz="4" w:space="0" w:color="711D75"/>
            </w:tcBorders>
            <w:shd w:val="clear" w:color="auto" w:fill="EBC3F1" w:themeFill="accent6" w:themeFillTint="33"/>
          </w:tcPr>
          <w:p w14:paraId="0C77B4B8" w14:textId="675CB807" w:rsidR="009D15ED" w:rsidRDefault="5662044F" w:rsidP="65DF4523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Graduation</w:t>
            </w:r>
          </w:p>
          <w:p w14:paraId="5C810907" w14:textId="47D2F947" w:rsidR="00871B41" w:rsidRPr="005519F0" w:rsidRDefault="5662044F" w:rsidP="65DF4523">
            <w:pPr>
              <w:pStyle w:val="BodyText"/>
              <w:spacing w:before="0" w:after="0"/>
              <w:ind w:left="0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 xml:space="preserve">             </w:t>
            </w:r>
            <w:r w:rsidR="47048640">
              <w:rPr>
                <w:noProof/>
              </w:rPr>
              <w:drawing>
                <wp:inline distT="0" distB="0" distL="0" distR="0" wp14:anchorId="4A148867" wp14:editId="1A4D2A3D">
                  <wp:extent cx="609600" cy="609600"/>
                  <wp:effectExtent l="0" t="0" r="0" b="0"/>
                  <wp:docPr id="2" name="Graphic 2" descr="Graduation c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E2448B" w14:textId="77777777" w:rsidR="00286791" w:rsidRDefault="00286791" w:rsidP="65DF4523"/>
    <w:sectPr w:rsidR="00286791" w:rsidSect="00E01235">
      <w:headerReference w:type="default" r:id="rId12"/>
      <w:footerReference w:type="default" r:id="rId13"/>
      <w:pgSz w:w="12240" w:h="15840"/>
      <w:pgMar w:top="749" w:right="878" w:bottom="432" w:left="87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E3CC" w14:textId="77777777" w:rsidR="00A00929" w:rsidRDefault="00A00929">
      <w:r>
        <w:separator/>
      </w:r>
    </w:p>
  </w:endnote>
  <w:endnote w:type="continuationSeparator" w:id="0">
    <w:p w14:paraId="3881A080" w14:textId="77777777" w:rsidR="00A00929" w:rsidRDefault="00A00929">
      <w:r>
        <w:continuationSeparator/>
      </w:r>
    </w:p>
  </w:endnote>
  <w:endnote w:type="continuationNotice" w:id="1">
    <w:p w14:paraId="23F96FA3" w14:textId="77777777" w:rsidR="00A00929" w:rsidRDefault="00A00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EB8B" w14:textId="563A343F" w:rsidR="004351A3" w:rsidRDefault="004351A3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9A5CD5">
      <w:rPr>
        <w:noProof/>
      </w:rPr>
      <w:t>9/2/2025</w:t>
    </w:r>
    <w:r>
      <w:fldChar w:fldCharType="end"/>
    </w:r>
    <w:r w:rsidR="6CB593BE">
      <w:t xml:space="preserve"> - Admin Updated </w:t>
    </w:r>
    <w:r w:rsidR="007F5712">
      <w:t>9.2</w:t>
    </w:r>
    <w:r w:rsidR="6CB593BE">
      <w:t>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845F4" w14:textId="77777777" w:rsidR="00A00929" w:rsidRDefault="00A00929">
      <w:r>
        <w:separator/>
      </w:r>
    </w:p>
  </w:footnote>
  <w:footnote w:type="continuationSeparator" w:id="0">
    <w:p w14:paraId="1114422F" w14:textId="77777777" w:rsidR="00A00929" w:rsidRDefault="00A00929">
      <w:r>
        <w:continuationSeparator/>
      </w:r>
    </w:p>
  </w:footnote>
  <w:footnote w:type="continuationNotice" w:id="1">
    <w:p w14:paraId="7C519D50" w14:textId="77777777" w:rsidR="00A00929" w:rsidRDefault="00A009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E97CD" w14:textId="78569175" w:rsidR="004351A3" w:rsidRPr="00D52249" w:rsidRDefault="42E49699" w:rsidP="4E341233">
    <w:pPr>
      <w:pStyle w:val="Header"/>
      <w:jc w:val="center"/>
      <w:rPr>
        <w:b/>
        <w:bCs/>
        <w:sz w:val="20"/>
        <w:szCs w:val="20"/>
      </w:rPr>
    </w:pPr>
    <w:r w:rsidRPr="42E49699">
      <w:rPr>
        <w:b/>
        <w:bCs/>
        <w:sz w:val="28"/>
        <w:szCs w:val="28"/>
      </w:rPr>
      <w:t xml:space="preserve">KCSD DEPARTMENT MEETING SCHEDULE 2025-26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E1"/>
    <w:rsid w:val="0000404C"/>
    <w:rsid w:val="000048A4"/>
    <w:rsid w:val="000050BA"/>
    <w:rsid w:val="00005902"/>
    <w:rsid w:val="00006B49"/>
    <w:rsid w:val="000100C1"/>
    <w:rsid w:val="00011487"/>
    <w:rsid w:val="00013ED7"/>
    <w:rsid w:val="00015422"/>
    <w:rsid w:val="00017E9D"/>
    <w:rsid w:val="00021F16"/>
    <w:rsid w:val="00026A50"/>
    <w:rsid w:val="00032F49"/>
    <w:rsid w:val="0003465C"/>
    <w:rsid w:val="00040084"/>
    <w:rsid w:val="00041B40"/>
    <w:rsid w:val="00041C46"/>
    <w:rsid w:val="00043A66"/>
    <w:rsid w:val="000447BC"/>
    <w:rsid w:val="00044E82"/>
    <w:rsid w:val="0004557D"/>
    <w:rsid w:val="00046E13"/>
    <w:rsid w:val="00050F21"/>
    <w:rsid w:val="00051EF8"/>
    <w:rsid w:val="00055584"/>
    <w:rsid w:val="00057321"/>
    <w:rsid w:val="0005769D"/>
    <w:rsid w:val="0005796C"/>
    <w:rsid w:val="00065985"/>
    <w:rsid w:val="00066DB7"/>
    <w:rsid w:val="0007156C"/>
    <w:rsid w:val="0007213E"/>
    <w:rsid w:val="000768A8"/>
    <w:rsid w:val="00084709"/>
    <w:rsid w:val="00086961"/>
    <w:rsid w:val="00086D2E"/>
    <w:rsid w:val="0009115B"/>
    <w:rsid w:val="00091BCB"/>
    <w:rsid w:val="00097AB6"/>
    <w:rsid w:val="000A11FC"/>
    <w:rsid w:val="000A26E6"/>
    <w:rsid w:val="000A2E12"/>
    <w:rsid w:val="000A6D8B"/>
    <w:rsid w:val="000B147F"/>
    <w:rsid w:val="000B1DD3"/>
    <w:rsid w:val="000B36A7"/>
    <w:rsid w:val="000B7625"/>
    <w:rsid w:val="000C56CF"/>
    <w:rsid w:val="000C58D9"/>
    <w:rsid w:val="000C79BC"/>
    <w:rsid w:val="000D04E8"/>
    <w:rsid w:val="000D06BC"/>
    <w:rsid w:val="000D3C67"/>
    <w:rsid w:val="000D4453"/>
    <w:rsid w:val="000D7F03"/>
    <w:rsid w:val="000E0725"/>
    <w:rsid w:val="000E1864"/>
    <w:rsid w:val="000E1E32"/>
    <w:rsid w:val="000E2906"/>
    <w:rsid w:val="000E4E67"/>
    <w:rsid w:val="000E5C9D"/>
    <w:rsid w:val="000E5D7D"/>
    <w:rsid w:val="000E6C02"/>
    <w:rsid w:val="000E7154"/>
    <w:rsid w:val="000F3753"/>
    <w:rsid w:val="000F6E82"/>
    <w:rsid w:val="00100FD5"/>
    <w:rsid w:val="00102F18"/>
    <w:rsid w:val="00104E6E"/>
    <w:rsid w:val="001050D4"/>
    <w:rsid w:val="00110314"/>
    <w:rsid w:val="00113D61"/>
    <w:rsid w:val="001173AF"/>
    <w:rsid w:val="00122F30"/>
    <w:rsid w:val="001235F2"/>
    <w:rsid w:val="00123E9B"/>
    <w:rsid w:val="00125989"/>
    <w:rsid w:val="00126284"/>
    <w:rsid w:val="00130A99"/>
    <w:rsid w:val="00131094"/>
    <w:rsid w:val="001349A8"/>
    <w:rsid w:val="001353FD"/>
    <w:rsid w:val="0013554F"/>
    <w:rsid w:val="0014486E"/>
    <w:rsid w:val="00150043"/>
    <w:rsid w:val="0015423C"/>
    <w:rsid w:val="00161AA3"/>
    <w:rsid w:val="00167028"/>
    <w:rsid w:val="00167511"/>
    <w:rsid w:val="00176209"/>
    <w:rsid w:val="00176A1D"/>
    <w:rsid w:val="00177359"/>
    <w:rsid w:val="0018077C"/>
    <w:rsid w:val="00182090"/>
    <w:rsid w:val="00182D7E"/>
    <w:rsid w:val="0018363F"/>
    <w:rsid w:val="00183A48"/>
    <w:rsid w:val="001848D6"/>
    <w:rsid w:val="001851AA"/>
    <w:rsid w:val="00186145"/>
    <w:rsid w:val="001900EB"/>
    <w:rsid w:val="00190306"/>
    <w:rsid w:val="001908B8"/>
    <w:rsid w:val="00192E18"/>
    <w:rsid w:val="00195552"/>
    <w:rsid w:val="001962EC"/>
    <w:rsid w:val="0019749D"/>
    <w:rsid w:val="001A01C8"/>
    <w:rsid w:val="001A528C"/>
    <w:rsid w:val="001A6402"/>
    <w:rsid w:val="001A77E8"/>
    <w:rsid w:val="001B011C"/>
    <w:rsid w:val="001B4A38"/>
    <w:rsid w:val="001B7EC5"/>
    <w:rsid w:val="001C1473"/>
    <w:rsid w:val="001C3FE3"/>
    <w:rsid w:val="001C4E60"/>
    <w:rsid w:val="001C6377"/>
    <w:rsid w:val="001C7A3D"/>
    <w:rsid w:val="001C7DBF"/>
    <w:rsid w:val="001D0B35"/>
    <w:rsid w:val="001D1BAA"/>
    <w:rsid w:val="001D2BA5"/>
    <w:rsid w:val="001D7797"/>
    <w:rsid w:val="001DFD7B"/>
    <w:rsid w:val="001E352C"/>
    <w:rsid w:val="001E3BE1"/>
    <w:rsid w:val="001E6E92"/>
    <w:rsid w:val="001F0DEC"/>
    <w:rsid w:val="001F1936"/>
    <w:rsid w:val="001F1DE9"/>
    <w:rsid w:val="001F2013"/>
    <w:rsid w:val="001F298E"/>
    <w:rsid w:val="001F6022"/>
    <w:rsid w:val="0020169C"/>
    <w:rsid w:val="00206852"/>
    <w:rsid w:val="00207650"/>
    <w:rsid w:val="00207B30"/>
    <w:rsid w:val="00207C82"/>
    <w:rsid w:val="002138BD"/>
    <w:rsid w:val="00215295"/>
    <w:rsid w:val="00224B38"/>
    <w:rsid w:val="002278F3"/>
    <w:rsid w:val="00233AFF"/>
    <w:rsid w:val="00233BDC"/>
    <w:rsid w:val="0023742F"/>
    <w:rsid w:val="00242C3E"/>
    <w:rsid w:val="00243129"/>
    <w:rsid w:val="00246C0E"/>
    <w:rsid w:val="00246C55"/>
    <w:rsid w:val="00251BF2"/>
    <w:rsid w:val="00256187"/>
    <w:rsid w:val="00256A1D"/>
    <w:rsid w:val="00256BE6"/>
    <w:rsid w:val="002607C2"/>
    <w:rsid w:val="002616CE"/>
    <w:rsid w:val="00263B57"/>
    <w:rsid w:val="002649B6"/>
    <w:rsid w:val="00266338"/>
    <w:rsid w:val="00270BAA"/>
    <w:rsid w:val="00270CCE"/>
    <w:rsid w:val="00272D5B"/>
    <w:rsid w:val="002862C3"/>
    <w:rsid w:val="00286791"/>
    <w:rsid w:val="0028B41C"/>
    <w:rsid w:val="00291431"/>
    <w:rsid w:val="00293DE8"/>
    <w:rsid w:val="00294654"/>
    <w:rsid w:val="00295537"/>
    <w:rsid w:val="00296673"/>
    <w:rsid w:val="002976F2"/>
    <w:rsid w:val="002A0215"/>
    <w:rsid w:val="002A0DD9"/>
    <w:rsid w:val="002A21F4"/>
    <w:rsid w:val="002A22FF"/>
    <w:rsid w:val="002A28D0"/>
    <w:rsid w:val="002A5930"/>
    <w:rsid w:val="002A7113"/>
    <w:rsid w:val="002B1485"/>
    <w:rsid w:val="002B45BA"/>
    <w:rsid w:val="002B71F8"/>
    <w:rsid w:val="002C5F65"/>
    <w:rsid w:val="002D6410"/>
    <w:rsid w:val="002D647A"/>
    <w:rsid w:val="002E1057"/>
    <w:rsid w:val="002E3742"/>
    <w:rsid w:val="002E4FD6"/>
    <w:rsid w:val="002F331E"/>
    <w:rsid w:val="002F569F"/>
    <w:rsid w:val="002F649D"/>
    <w:rsid w:val="00301BC6"/>
    <w:rsid w:val="00302454"/>
    <w:rsid w:val="00302C81"/>
    <w:rsid w:val="003063F2"/>
    <w:rsid w:val="0031255D"/>
    <w:rsid w:val="003151FE"/>
    <w:rsid w:val="00317AC9"/>
    <w:rsid w:val="00323A5B"/>
    <w:rsid w:val="003249EA"/>
    <w:rsid w:val="00325BEE"/>
    <w:rsid w:val="003342E6"/>
    <w:rsid w:val="00344BBC"/>
    <w:rsid w:val="00350EDE"/>
    <w:rsid w:val="00351944"/>
    <w:rsid w:val="00352F5B"/>
    <w:rsid w:val="00361A5C"/>
    <w:rsid w:val="00365579"/>
    <w:rsid w:val="00372892"/>
    <w:rsid w:val="00375EEB"/>
    <w:rsid w:val="003763FE"/>
    <w:rsid w:val="00377418"/>
    <w:rsid w:val="00385E63"/>
    <w:rsid w:val="00385E7D"/>
    <w:rsid w:val="00386F89"/>
    <w:rsid w:val="003947CE"/>
    <w:rsid w:val="00397C7F"/>
    <w:rsid w:val="003A4B50"/>
    <w:rsid w:val="003A51A1"/>
    <w:rsid w:val="003B2AF1"/>
    <w:rsid w:val="003B3D35"/>
    <w:rsid w:val="003B4785"/>
    <w:rsid w:val="003B6CE3"/>
    <w:rsid w:val="003B777C"/>
    <w:rsid w:val="003C0FD4"/>
    <w:rsid w:val="003C2CE0"/>
    <w:rsid w:val="003C2EDB"/>
    <w:rsid w:val="003C3FA4"/>
    <w:rsid w:val="003C7D4A"/>
    <w:rsid w:val="003D0058"/>
    <w:rsid w:val="003D1731"/>
    <w:rsid w:val="003D2DA7"/>
    <w:rsid w:val="003E0A67"/>
    <w:rsid w:val="003E27D5"/>
    <w:rsid w:val="003E4D31"/>
    <w:rsid w:val="003E577F"/>
    <w:rsid w:val="003F29D8"/>
    <w:rsid w:val="003F375D"/>
    <w:rsid w:val="003F690C"/>
    <w:rsid w:val="00402C75"/>
    <w:rsid w:val="00403115"/>
    <w:rsid w:val="0040381F"/>
    <w:rsid w:val="00405A93"/>
    <w:rsid w:val="00407516"/>
    <w:rsid w:val="0040791D"/>
    <w:rsid w:val="00407D58"/>
    <w:rsid w:val="0041089B"/>
    <w:rsid w:val="0041337B"/>
    <w:rsid w:val="004157FD"/>
    <w:rsid w:val="0041589D"/>
    <w:rsid w:val="004160CE"/>
    <w:rsid w:val="0041666D"/>
    <w:rsid w:val="00416CB7"/>
    <w:rsid w:val="00420258"/>
    <w:rsid w:val="00422BBA"/>
    <w:rsid w:val="00423300"/>
    <w:rsid w:val="004258C7"/>
    <w:rsid w:val="00427754"/>
    <w:rsid w:val="00430592"/>
    <w:rsid w:val="0043083B"/>
    <w:rsid w:val="004351A3"/>
    <w:rsid w:val="004375BD"/>
    <w:rsid w:val="00440EF1"/>
    <w:rsid w:val="00445BFD"/>
    <w:rsid w:val="00447DD0"/>
    <w:rsid w:val="00452959"/>
    <w:rsid w:val="004557D6"/>
    <w:rsid w:val="004569F9"/>
    <w:rsid w:val="00456A0B"/>
    <w:rsid w:val="0046081C"/>
    <w:rsid w:val="00464BCB"/>
    <w:rsid w:val="00475068"/>
    <w:rsid w:val="00475B60"/>
    <w:rsid w:val="00476502"/>
    <w:rsid w:val="00476713"/>
    <w:rsid w:val="004809FA"/>
    <w:rsid w:val="00482257"/>
    <w:rsid w:val="0048362D"/>
    <w:rsid w:val="00483D79"/>
    <w:rsid w:val="00491064"/>
    <w:rsid w:val="00495AF0"/>
    <w:rsid w:val="00495FC0"/>
    <w:rsid w:val="00496EEF"/>
    <w:rsid w:val="004A17E8"/>
    <w:rsid w:val="004A319E"/>
    <w:rsid w:val="004A5B5D"/>
    <w:rsid w:val="004A5C6D"/>
    <w:rsid w:val="004B186E"/>
    <w:rsid w:val="004B1B11"/>
    <w:rsid w:val="004B1B1C"/>
    <w:rsid w:val="004B4245"/>
    <w:rsid w:val="004B618A"/>
    <w:rsid w:val="004B6C89"/>
    <w:rsid w:val="004C0BB2"/>
    <w:rsid w:val="004C24FF"/>
    <w:rsid w:val="004C633A"/>
    <w:rsid w:val="004C72EB"/>
    <w:rsid w:val="004D0879"/>
    <w:rsid w:val="004D56D1"/>
    <w:rsid w:val="004D5E93"/>
    <w:rsid w:val="004D7533"/>
    <w:rsid w:val="004D7CE7"/>
    <w:rsid w:val="004D7F8D"/>
    <w:rsid w:val="004E1283"/>
    <w:rsid w:val="004E1DB2"/>
    <w:rsid w:val="004E2DA6"/>
    <w:rsid w:val="004E5951"/>
    <w:rsid w:val="004F2823"/>
    <w:rsid w:val="004F6513"/>
    <w:rsid w:val="004F6E02"/>
    <w:rsid w:val="004F701B"/>
    <w:rsid w:val="00501307"/>
    <w:rsid w:val="00501A2D"/>
    <w:rsid w:val="00505557"/>
    <w:rsid w:val="0050762F"/>
    <w:rsid w:val="00507ED4"/>
    <w:rsid w:val="00512368"/>
    <w:rsid w:val="0051497F"/>
    <w:rsid w:val="00520007"/>
    <w:rsid w:val="005218A4"/>
    <w:rsid w:val="00524A87"/>
    <w:rsid w:val="005277B9"/>
    <w:rsid w:val="00533F83"/>
    <w:rsid w:val="005375F7"/>
    <w:rsid w:val="005379CF"/>
    <w:rsid w:val="00540706"/>
    <w:rsid w:val="00540B30"/>
    <w:rsid w:val="0054103B"/>
    <w:rsid w:val="00541FF3"/>
    <w:rsid w:val="00547CAC"/>
    <w:rsid w:val="005519F0"/>
    <w:rsid w:val="0055239C"/>
    <w:rsid w:val="00556507"/>
    <w:rsid w:val="00557159"/>
    <w:rsid w:val="005622E5"/>
    <w:rsid w:val="005632C6"/>
    <w:rsid w:val="005734F3"/>
    <w:rsid w:val="005767EB"/>
    <w:rsid w:val="00584D3F"/>
    <w:rsid w:val="00586639"/>
    <w:rsid w:val="00587766"/>
    <w:rsid w:val="00594C3D"/>
    <w:rsid w:val="00595952"/>
    <w:rsid w:val="005963C1"/>
    <w:rsid w:val="005A0686"/>
    <w:rsid w:val="005A116B"/>
    <w:rsid w:val="005A424A"/>
    <w:rsid w:val="005A5D0E"/>
    <w:rsid w:val="005B2AA1"/>
    <w:rsid w:val="005B6A96"/>
    <w:rsid w:val="005BAC28"/>
    <w:rsid w:val="005C0C01"/>
    <w:rsid w:val="005C1AAB"/>
    <w:rsid w:val="005C21C0"/>
    <w:rsid w:val="005C6FF6"/>
    <w:rsid w:val="005D00E2"/>
    <w:rsid w:val="005D084A"/>
    <w:rsid w:val="005D26B6"/>
    <w:rsid w:val="005D2BC8"/>
    <w:rsid w:val="005D6332"/>
    <w:rsid w:val="005E1199"/>
    <w:rsid w:val="005E2EEC"/>
    <w:rsid w:val="005E6FCB"/>
    <w:rsid w:val="005F1C7D"/>
    <w:rsid w:val="005F2D8D"/>
    <w:rsid w:val="005F7351"/>
    <w:rsid w:val="0060039C"/>
    <w:rsid w:val="00601403"/>
    <w:rsid w:val="00602AF1"/>
    <w:rsid w:val="00605F81"/>
    <w:rsid w:val="00606FC1"/>
    <w:rsid w:val="00607666"/>
    <w:rsid w:val="00611704"/>
    <w:rsid w:val="00614A0C"/>
    <w:rsid w:val="0061704E"/>
    <w:rsid w:val="0062228F"/>
    <w:rsid w:val="00625A65"/>
    <w:rsid w:val="00626DD9"/>
    <w:rsid w:val="00630F76"/>
    <w:rsid w:val="00632E68"/>
    <w:rsid w:val="00633261"/>
    <w:rsid w:val="00640354"/>
    <w:rsid w:val="00640A3F"/>
    <w:rsid w:val="00642B44"/>
    <w:rsid w:val="00645652"/>
    <w:rsid w:val="00646ACE"/>
    <w:rsid w:val="00647808"/>
    <w:rsid w:val="00651CF0"/>
    <w:rsid w:val="0065230E"/>
    <w:rsid w:val="00656998"/>
    <w:rsid w:val="00657C80"/>
    <w:rsid w:val="006612B2"/>
    <w:rsid w:val="0066207E"/>
    <w:rsid w:val="00662F1C"/>
    <w:rsid w:val="006632F3"/>
    <w:rsid w:val="00665236"/>
    <w:rsid w:val="00665C77"/>
    <w:rsid w:val="00666F66"/>
    <w:rsid w:val="00667B29"/>
    <w:rsid w:val="0067020F"/>
    <w:rsid w:val="00671588"/>
    <w:rsid w:val="0067190A"/>
    <w:rsid w:val="00673D75"/>
    <w:rsid w:val="006821E5"/>
    <w:rsid w:val="0068321E"/>
    <w:rsid w:val="00690BDE"/>
    <w:rsid w:val="00695810"/>
    <w:rsid w:val="006A671C"/>
    <w:rsid w:val="006B1CE6"/>
    <w:rsid w:val="006C0A6A"/>
    <w:rsid w:val="006C4A53"/>
    <w:rsid w:val="006C658B"/>
    <w:rsid w:val="006D02F9"/>
    <w:rsid w:val="006D2018"/>
    <w:rsid w:val="006D217E"/>
    <w:rsid w:val="006D44E8"/>
    <w:rsid w:val="006D58F2"/>
    <w:rsid w:val="006D72BA"/>
    <w:rsid w:val="006E0B36"/>
    <w:rsid w:val="006E1914"/>
    <w:rsid w:val="006E6C9D"/>
    <w:rsid w:val="006E7CC9"/>
    <w:rsid w:val="006F3A0C"/>
    <w:rsid w:val="006F5431"/>
    <w:rsid w:val="006F65ED"/>
    <w:rsid w:val="006F68F4"/>
    <w:rsid w:val="00702E94"/>
    <w:rsid w:val="0070E287"/>
    <w:rsid w:val="007130EE"/>
    <w:rsid w:val="007178D4"/>
    <w:rsid w:val="00720A0E"/>
    <w:rsid w:val="00721BF4"/>
    <w:rsid w:val="00730DB0"/>
    <w:rsid w:val="007317ED"/>
    <w:rsid w:val="007359D3"/>
    <w:rsid w:val="00736FF6"/>
    <w:rsid w:val="00743C6A"/>
    <w:rsid w:val="00744B36"/>
    <w:rsid w:val="0074715D"/>
    <w:rsid w:val="00754F5A"/>
    <w:rsid w:val="00757B8E"/>
    <w:rsid w:val="00763A72"/>
    <w:rsid w:val="0076481C"/>
    <w:rsid w:val="007664E7"/>
    <w:rsid w:val="0077291B"/>
    <w:rsid w:val="00772972"/>
    <w:rsid w:val="00773450"/>
    <w:rsid w:val="007745AF"/>
    <w:rsid w:val="00785B6F"/>
    <w:rsid w:val="007922AB"/>
    <w:rsid w:val="00794C1B"/>
    <w:rsid w:val="007963B5"/>
    <w:rsid w:val="00796E70"/>
    <w:rsid w:val="007972D1"/>
    <w:rsid w:val="007A27F1"/>
    <w:rsid w:val="007A33D0"/>
    <w:rsid w:val="007A5684"/>
    <w:rsid w:val="007A7C99"/>
    <w:rsid w:val="007B043C"/>
    <w:rsid w:val="007B1AFF"/>
    <w:rsid w:val="007B4A04"/>
    <w:rsid w:val="007B4AB6"/>
    <w:rsid w:val="007B601F"/>
    <w:rsid w:val="007B6A8C"/>
    <w:rsid w:val="007C0ABD"/>
    <w:rsid w:val="007C5034"/>
    <w:rsid w:val="007D2452"/>
    <w:rsid w:val="007D3137"/>
    <w:rsid w:val="007D7D19"/>
    <w:rsid w:val="007E0A67"/>
    <w:rsid w:val="007E0DA4"/>
    <w:rsid w:val="007E2A49"/>
    <w:rsid w:val="007E6248"/>
    <w:rsid w:val="007E6774"/>
    <w:rsid w:val="007F5712"/>
    <w:rsid w:val="00807C13"/>
    <w:rsid w:val="00812600"/>
    <w:rsid w:val="00812D4F"/>
    <w:rsid w:val="008215B6"/>
    <w:rsid w:val="008230CB"/>
    <w:rsid w:val="0082455F"/>
    <w:rsid w:val="008250E1"/>
    <w:rsid w:val="0083244D"/>
    <w:rsid w:val="00845B63"/>
    <w:rsid w:val="00850EBE"/>
    <w:rsid w:val="00852280"/>
    <w:rsid w:val="00856B1A"/>
    <w:rsid w:val="00857961"/>
    <w:rsid w:val="0086187B"/>
    <w:rsid w:val="008621E8"/>
    <w:rsid w:val="008622BB"/>
    <w:rsid w:val="00865075"/>
    <w:rsid w:val="00870EC2"/>
    <w:rsid w:val="00871B41"/>
    <w:rsid w:val="008741A9"/>
    <w:rsid w:val="008742E1"/>
    <w:rsid w:val="00874FE7"/>
    <w:rsid w:val="008773DA"/>
    <w:rsid w:val="008817D4"/>
    <w:rsid w:val="00886091"/>
    <w:rsid w:val="00890B2E"/>
    <w:rsid w:val="00892EF7"/>
    <w:rsid w:val="008945C8"/>
    <w:rsid w:val="00894981"/>
    <w:rsid w:val="00896064"/>
    <w:rsid w:val="00896356"/>
    <w:rsid w:val="008967C0"/>
    <w:rsid w:val="008A0628"/>
    <w:rsid w:val="008A078D"/>
    <w:rsid w:val="008A0C8F"/>
    <w:rsid w:val="008A164A"/>
    <w:rsid w:val="008A26F4"/>
    <w:rsid w:val="008A2887"/>
    <w:rsid w:val="008A2D86"/>
    <w:rsid w:val="008A5B3B"/>
    <w:rsid w:val="008A60C8"/>
    <w:rsid w:val="008B1AF6"/>
    <w:rsid w:val="008B7346"/>
    <w:rsid w:val="008C0D8E"/>
    <w:rsid w:val="008C1141"/>
    <w:rsid w:val="008C66FD"/>
    <w:rsid w:val="008D1366"/>
    <w:rsid w:val="008D4311"/>
    <w:rsid w:val="008D7EAA"/>
    <w:rsid w:val="008E0901"/>
    <w:rsid w:val="008E1B66"/>
    <w:rsid w:val="008E3750"/>
    <w:rsid w:val="008E387E"/>
    <w:rsid w:val="008E3D31"/>
    <w:rsid w:val="008E5FB7"/>
    <w:rsid w:val="008E668C"/>
    <w:rsid w:val="008F0D27"/>
    <w:rsid w:val="008F1BDB"/>
    <w:rsid w:val="008F233D"/>
    <w:rsid w:val="008F2C5B"/>
    <w:rsid w:val="008F2FD6"/>
    <w:rsid w:val="00900E1C"/>
    <w:rsid w:val="00901375"/>
    <w:rsid w:val="009067C8"/>
    <w:rsid w:val="0090D0F6"/>
    <w:rsid w:val="00911C58"/>
    <w:rsid w:val="00911E00"/>
    <w:rsid w:val="00912EBD"/>
    <w:rsid w:val="00916009"/>
    <w:rsid w:val="00917313"/>
    <w:rsid w:val="0092137A"/>
    <w:rsid w:val="00923325"/>
    <w:rsid w:val="00923751"/>
    <w:rsid w:val="009323A2"/>
    <w:rsid w:val="009352EF"/>
    <w:rsid w:val="009421B1"/>
    <w:rsid w:val="009457D3"/>
    <w:rsid w:val="0094697A"/>
    <w:rsid w:val="00946FF8"/>
    <w:rsid w:val="009471A3"/>
    <w:rsid w:val="00961145"/>
    <w:rsid w:val="00961B50"/>
    <w:rsid w:val="00961CFE"/>
    <w:rsid w:val="00963F48"/>
    <w:rsid w:val="00965597"/>
    <w:rsid w:val="009676FF"/>
    <w:rsid w:val="00967DF2"/>
    <w:rsid w:val="00971A11"/>
    <w:rsid w:val="00972326"/>
    <w:rsid w:val="009728BA"/>
    <w:rsid w:val="00973E20"/>
    <w:rsid w:val="00977B16"/>
    <w:rsid w:val="00984FEE"/>
    <w:rsid w:val="00985FC9"/>
    <w:rsid w:val="00986D4A"/>
    <w:rsid w:val="00990D41"/>
    <w:rsid w:val="009928F9"/>
    <w:rsid w:val="0099309D"/>
    <w:rsid w:val="00994B8F"/>
    <w:rsid w:val="0099644C"/>
    <w:rsid w:val="009A5CD5"/>
    <w:rsid w:val="009A7D6A"/>
    <w:rsid w:val="009B3823"/>
    <w:rsid w:val="009B4D66"/>
    <w:rsid w:val="009B61BE"/>
    <w:rsid w:val="009C16B4"/>
    <w:rsid w:val="009C1A3A"/>
    <w:rsid w:val="009C1D56"/>
    <w:rsid w:val="009C2D8A"/>
    <w:rsid w:val="009C3135"/>
    <w:rsid w:val="009C715F"/>
    <w:rsid w:val="009D15ED"/>
    <w:rsid w:val="009D1769"/>
    <w:rsid w:val="009D7B25"/>
    <w:rsid w:val="009D7FC6"/>
    <w:rsid w:val="009E239E"/>
    <w:rsid w:val="009E2680"/>
    <w:rsid w:val="009E3B5A"/>
    <w:rsid w:val="009E4225"/>
    <w:rsid w:val="009E5B80"/>
    <w:rsid w:val="009E6822"/>
    <w:rsid w:val="009E754E"/>
    <w:rsid w:val="009F15D5"/>
    <w:rsid w:val="009F22AE"/>
    <w:rsid w:val="00A00929"/>
    <w:rsid w:val="00A02EEE"/>
    <w:rsid w:val="00A062C8"/>
    <w:rsid w:val="00A10427"/>
    <w:rsid w:val="00A13E69"/>
    <w:rsid w:val="00A14617"/>
    <w:rsid w:val="00A2213A"/>
    <w:rsid w:val="00A22B61"/>
    <w:rsid w:val="00A32C8D"/>
    <w:rsid w:val="00A32E49"/>
    <w:rsid w:val="00A339CA"/>
    <w:rsid w:val="00A364E3"/>
    <w:rsid w:val="00A367C4"/>
    <w:rsid w:val="00A40501"/>
    <w:rsid w:val="00A41C6D"/>
    <w:rsid w:val="00A4217E"/>
    <w:rsid w:val="00A436C8"/>
    <w:rsid w:val="00A542B9"/>
    <w:rsid w:val="00A57B48"/>
    <w:rsid w:val="00A60ECB"/>
    <w:rsid w:val="00A61256"/>
    <w:rsid w:val="00A641D0"/>
    <w:rsid w:val="00A65018"/>
    <w:rsid w:val="00A6713E"/>
    <w:rsid w:val="00A75B33"/>
    <w:rsid w:val="00A80B7A"/>
    <w:rsid w:val="00A9252C"/>
    <w:rsid w:val="00A926F9"/>
    <w:rsid w:val="00A9648B"/>
    <w:rsid w:val="00A9722E"/>
    <w:rsid w:val="00A97374"/>
    <w:rsid w:val="00A974A9"/>
    <w:rsid w:val="00AA2B49"/>
    <w:rsid w:val="00AA732A"/>
    <w:rsid w:val="00AC16E9"/>
    <w:rsid w:val="00AC465D"/>
    <w:rsid w:val="00AD0CAD"/>
    <w:rsid w:val="00AD746F"/>
    <w:rsid w:val="00AE03A8"/>
    <w:rsid w:val="00AE22B8"/>
    <w:rsid w:val="00AE23CE"/>
    <w:rsid w:val="00AE426C"/>
    <w:rsid w:val="00AE42F2"/>
    <w:rsid w:val="00AF076E"/>
    <w:rsid w:val="00AF2F68"/>
    <w:rsid w:val="00AF37E3"/>
    <w:rsid w:val="00AF7660"/>
    <w:rsid w:val="00AF7DCF"/>
    <w:rsid w:val="00B020B8"/>
    <w:rsid w:val="00B021F6"/>
    <w:rsid w:val="00B028CA"/>
    <w:rsid w:val="00B033B1"/>
    <w:rsid w:val="00B034CE"/>
    <w:rsid w:val="00B035C6"/>
    <w:rsid w:val="00B04E9C"/>
    <w:rsid w:val="00B05914"/>
    <w:rsid w:val="00B06038"/>
    <w:rsid w:val="00B06275"/>
    <w:rsid w:val="00B0723E"/>
    <w:rsid w:val="00B0C0D2"/>
    <w:rsid w:val="00B11086"/>
    <w:rsid w:val="00B12FC5"/>
    <w:rsid w:val="00B211CC"/>
    <w:rsid w:val="00B21996"/>
    <w:rsid w:val="00B21B63"/>
    <w:rsid w:val="00B21C07"/>
    <w:rsid w:val="00B30B9D"/>
    <w:rsid w:val="00B310E8"/>
    <w:rsid w:val="00B37475"/>
    <w:rsid w:val="00B42688"/>
    <w:rsid w:val="00B43F7E"/>
    <w:rsid w:val="00B50E50"/>
    <w:rsid w:val="00B517C8"/>
    <w:rsid w:val="00B535EF"/>
    <w:rsid w:val="00B53FAD"/>
    <w:rsid w:val="00B605D9"/>
    <w:rsid w:val="00B61522"/>
    <w:rsid w:val="00B61B79"/>
    <w:rsid w:val="00B70547"/>
    <w:rsid w:val="00B72775"/>
    <w:rsid w:val="00B748E0"/>
    <w:rsid w:val="00B76D92"/>
    <w:rsid w:val="00B83AE5"/>
    <w:rsid w:val="00B83C52"/>
    <w:rsid w:val="00B866B6"/>
    <w:rsid w:val="00B90184"/>
    <w:rsid w:val="00B94190"/>
    <w:rsid w:val="00B95795"/>
    <w:rsid w:val="00B97237"/>
    <w:rsid w:val="00BA046C"/>
    <w:rsid w:val="00BA06C2"/>
    <w:rsid w:val="00BA2A0D"/>
    <w:rsid w:val="00BA3875"/>
    <w:rsid w:val="00BA4150"/>
    <w:rsid w:val="00BA4AA4"/>
    <w:rsid w:val="00BA763C"/>
    <w:rsid w:val="00BB1AFE"/>
    <w:rsid w:val="00BB1BE6"/>
    <w:rsid w:val="00BB1FDC"/>
    <w:rsid w:val="00BB235A"/>
    <w:rsid w:val="00BB23D9"/>
    <w:rsid w:val="00BB3555"/>
    <w:rsid w:val="00BB6A16"/>
    <w:rsid w:val="00BC0A5A"/>
    <w:rsid w:val="00BC0E3C"/>
    <w:rsid w:val="00BC39C2"/>
    <w:rsid w:val="00BC5A7A"/>
    <w:rsid w:val="00BC5FA6"/>
    <w:rsid w:val="00BD2B22"/>
    <w:rsid w:val="00BD5011"/>
    <w:rsid w:val="00BE3A23"/>
    <w:rsid w:val="00BE7F08"/>
    <w:rsid w:val="00BF003A"/>
    <w:rsid w:val="00BF2467"/>
    <w:rsid w:val="00BF375E"/>
    <w:rsid w:val="00BF5D43"/>
    <w:rsid w:val="00BF5F35"/>
    <w:rsid w:val="00BFE530"/>
    <w:rsid w:val="00C032AD"/>
    <w:rsid w:val="00C05B9B"/>
    <w:rsid w:val="00C12ACB"/>
    <w:rsid w:val="00C1354C"/>
    <w:rsid w:val="00C146D3"/>
    <w:rsid w:val="00C25354"/>
    <w:rsid w:val="00C25AF2"/>
    <w:rsid w:val="00C25E6F"/>
    <w:rsid w:val="00C3109F"/>
    <w:rsid w:val="00C36E61"/>
    <w:rsid w:val="00C40351"/>
    <w:rsid w:val="00C5065D"/>
    <w:rsid w:val="00C548E4"/>
    <w:rsid w:val="00C663E5"/>
    <w:rsid w:val="00C66643"/>
    <w:rsid w:val="00C75975"/>
    <w:rsid w:val="00C75DDB"/>
    <w:rsid w:val="00C8075B"/>
    <w:rsid w:val="00C815EE"/>
    <w:rsid w:val="00C816C7"/>
    <w:rsid w:val="00C81903"/>
    <w:rsid w:val="00C82330"/>
    <w:rsid w:val="00C825C0"/>
    <w:rsid w:val="00C861F3"/>
    <w:rsid w:val="00C90094"/>
    <w:rsid w:val="00C934F0"/>
    <w:rsid w:val="00C94C60"/>
    <w:rsid w:val="00C95FF3"/>
    <w:rsid w:val="00C97D2F"/>
    <w:rsid w:val="00C98911"/>
    <w:rsid w:val="00CA220B"/>
    <w:rsid w:val="00CA2931"/>
    <w:rsid w:val="00CB027E"/>
    <w:rsid w:val="00CB385B"/>
    <w:rsid w:val="00CB5670"/>
    <w:rsid w:val="00CC3FCF"/>
    <w:rsid w:val="00CD6FF9"/>
    <w:rsid w:val="00CE1755"/>
    <w:rsid w:val="00CE289E"/>
    <w:rsid w:val="00CF12B0"/>
    <w:rsid w:val="00D01605"/>
    <w:rsid w:val="00D025E2"/>
    <w:rsid w:val="00D05C1F"/>
    <w:rsid w:val="00D05D16"/>
    <w:rsid w:val="00D063BF"/>
    <w:rsid w:val="00D07CD1"/>
    <w:rsid w:val="00D11805"/>
    <w:rsid w:val="00D146B2"/>
    <w:rsid w:val="00D163DE"/>
    <w:rsid w:val="00D17198"/>
    <w:rsid w:val="00D17DBD"/>
    <w:rsid w:val="00D20FA8"/>
    <w:rsid w:val="00D24622"/>
    <w:rsid w:val="00D2697B"/>
    <w:rsid w:val="00D26B03"/>
    <w:rsid w:val="00D26F08"/>
    <w:rsid w:val="00D301B6"/>
    <w:rsid w:val="00D3209C"/>
    <w:rsid w:val="00D363E2"/>
    <w:rsid w:val="00D37485"/>
    <w:rsid w:val="00D4160D"/>
    <w:rsid w:val="00D52249"/>
    <w:rsid w:val="00D53CCE"/>
    <w:rsid w:val="00D618D9"/>
    <w:rsid w:val="00D61EB0"/>
    <w:rsid w:val="00D62A17"/>
    <w:rsid w:val="00D63A05"/>
    <w:rsid w:val="00D65266"/>
    <w:rsid w:val="00D67C76"/>
    <w:rsid w:val="00D67CAE"/>
    <w:rsid w:val="00D7132D"/>
    <w:rsid w:val="00D801EE"/>
    <w:rsid w:val="00D81512"/>
    <w:rsid w:val="00D91CD3"/>
    <w:rsid w:val="00D97580"/>
    <w:rsid w:val="00DA25CD"/>
    <w:rsid w:val="00DB0306"/>
    <w:rsid w:val="00DB2172"/>
    <w:rsid w:val="00DB2263"/>
    <w:rsid w:val="00DB2BBA"/>
    <w:rsid w:val="00DB38C8"/>
    <w:rsid w:val="00DB4B4F"/>
    <w:rsid w:val="00DB550E"/>
    <w:rsid w:val="00DB7063"/>
    <w:rsid w:val="00DB7301"/>
    <w:rsid w:val="00DC0167"/>
    <w:rsid w:val="00DC189A"/>
    <w:rsid w:val="00DC2A63"/>
    <w:rsid w:val="00DC55A0"/>
    <w:rsid w:val="00DC5BA3"/>
    <w:rsid w:val="00DC77E1"/>
    <w:rsid w:val="00DD1BFD"/>
    <w:rsid w:val="00DD5542"/>
    <w:rsid w:val="00DD554E"/>
    <w:rsid w:val="00DD6EDE"/>
    <w:rsid w:val="00DD716A"/>
    <w:rsid w:val="00DE03A8"/>
    <w:rsid w:val="00DE0A03"/>
    <w:rsid w:val="00DE286A"/>
    <w:rsid w:val="00DE38D2"/>
    <w:rsid w:val="00DE682D"/>
    <w:rsid w:val="00DEA3E6"/>
    <w:rsid w:val="00DF1309"/>
    <w:rsid w:val="00DF20DE"/>
    <w:rsid w:val="00DF288E"/>
    <w:rsid w:val="00DF2FDF"/>
    <w:rsid w:val="00DF38E4"/>
    <w:rsid w:val="00DF4AB2"/>
    <w:rsid w:val="00E000B5"/>
    <w:rsid w:val="00E0056A"/>
    <w:rsid w:val="00E01235"/>
    <w:rsid w:val="00E0449C"/>
    <w:rsid w:val="00E0464B"/>
    <w:rsid w:val="00E04878"/>
    <w:rsid w:val="00E05DE2"/>
    <w:rsid w:val="00E13156"/>
    <w:rsid w:val="00E1354F"/>
    <w:rsid w:val="00E1601F"/>
    <w:rsid w:val="00E16112"/>
    <w:rsid w:val="00E1751D"/>
    <w:rsid w:val="00E176E4"/>
    <w:rsid w:val="00E2594E"/>
    <w:rsid w:val="00E25DB0"/>
    <w:rsid w:val="00E31C6F"/>
    <w:rsid w:val="00E31F7B"/>
    <w:rsid w:val="00E3303B"/>
    <w:rsid w:val="00E3549D"/>
    <w:rsid w:val="00E40827"/>
    <w:rsid w:val="00E413E0"/>
    <w:rsid w:val="00E42833"/>
    <w:rsid w:val="00E459F7"/>
    <w:rsid w:val="00E463BC"/>
    <w:rsid w:val="00E469D7"/>
    <w:rsid w:val="00E53AD3"/>
    <w:rsid w:val="00E54A6A"/>
    <w:rsid w:val="00E55879"/>
    <w:rsid w:val="00E56F35"/>
    <w:rsid w:val="00E659BD"/>
    <w:rsid w:val="00E72227"/>
    <w:rsid w:val="00E76589"/>
    <w:rsid w:val="00E8015A"/>
    <w:rsid w:val="00E82113"/>
    <w:rsid w:val="00E82D5B"/>
    <w:rsid w:val="00E8536F"/>
    <w:rsid w:val="00E86A6B"/>
    <w:rsid w:val="00E92195"/>
    <w:rsid w:val="00E95F28"/>
    <w:rsid w:val="00EA01AB"/>
    <w:rsid w:val="00EA40C0"/>
    <w:rsid w:val="00EA42EF"/>
    <w:rsid w:val="00EA49ED"/>
    <w:rsid w:val="00EA514D"/>
    <w:rsid w:val="00EA5195"/>
    <w:rsid w:val="00EA5A3B"/>
    <w:rsid w:val="00EB4BDE"/>
    <w:rsid w:val="00EC0E2A"/>
    <w:rsid w:val="00EC14CB"/>
    <w:rsid w:val="00EC1BF7"/>
    <w:rsid w:val="00EC2B48"/>
    <w:rsid w:val="00EC2DAA"/>
    <w:rsid w:val="00EC5292"/>
    <w:rsid w:val="00EC6853"/>
    <w:rsid w:val="00EC75AA"/>
    <w:rsid w:val="00ED1EDF"/>
    <w:rsid w:val="00ED2163"/>
    <w:rsid w:val="00ED3B4C"/>
    <w:rsid w:val="00ED5B5B"/>
    <w:rsid w:val="00ED6182"/>
    <w:rsid w:val="00ED7420"/>
    <w:rsid w:val="00EE1D91"/>
    <w:rsid w:val="00EE210E"/>
    <w:rsid w:val="00EE3491"/>
    <w:rsid w:val="00EE4A10"/>
    <w:rsid w:val="00EE4FCE"/>
    <w:rsid w:val="00EE5733"/>
    <w:rsid w:val="00EE65CF"/>
    <w:rsid w:val="00EE7E60"/>
    <w:rsid w:val="00EF0B36"/>
    <w:rsid w:val="00EF28C2"/>
    <w:rsid w:val="00EF7528"/>
    <w:rsid w:val="00F04DDD"/>
    <w:rsid w:val="00F07EB8"/>
    <w:rsid w:val="00F107C1"/>
    <w:rsid w:val="00F11555"/>
    <w:rsid w:val="00F1339F"/>
    <w:rsid w:val="00F17610"/>
    <w:rsid w:val="00F17789"/>
    <w:rsid w:val="00F20896"/>
    <w:rsid w:val="00F22067"/>
    <w:rsid w:val="00F244EC"/>
    <w:rsid w:val="00F25CC5"/>
    <w:rsid w:val="00F26CC7"/>
    <w:rsid w:val="00F26EE1"/>
    <w:rsid w:val="00F31B23"/>
    <w:rsid w:val="00F369B2"/>
    <w:rsid w:val="00F37672"/>
    <w:rsid w:val="00F37A34"/>
    <w:rsid w:val="00F37A41"/>
    <w:rsid w:val="00F406B8"/>
    <w:rsid w:val="00F42D0D"/>
    <w:rsid w:val="00F455AF"/>
    <w:rsid w:val="00F463AA"/>
    <w:rsid w:val="00F46CE2"/>
    <w:rsid w:val="00F5136D"/>
    <w:rsid w:val="00F53007"/>
    <w:rsid w:val="00F53126"/>
    <w:rsid w:val="00F56D51"/>
    <w:rsid w:val="00F60A12"/>
    <w:rsid w:val="00F60C83"/>
    <w:rsid w:val="00F619A6"/>
    <w:rsid w:val="00F67BA9"/>
    <w:rsid w:val="00F738F6"/>
    <w:rsid w:val="00F77B84"/>
    <w:rsid w:val="00F8095B"/>
    <w:rsid w:val="00F82BEE"/>
    <w:rsid w:val="00F83A96"/>
    <w:rsid w:val="00F84B6E"/>
    <w:rsid w:val="00F85824"/>
    <w:rsid w:val="00F85BEA"/>
    <w:rsid w:val="00F865FD"/>
    <w:rsid w:val="00F90D6C"/>
    <w:rsid w:val="00F9191F"/>
    <w:rsid w:val="00F94206"/>
    <w:rsid w:val="00FA2E8C"/>
    <w:rsid w:val="00FA44C5"/>
    <w:rsid w:val="00FA7087"/>
    <w:rsid w:val="00FB0369"/>
    <w:rsid w:val="00FB0754"/>
    <w:rsid w:val="00FB4297"/>
    <w:rsid w:val="00FB530D"/>
    <w:rsid w:val="00FB7548"/>
    <w:rsid w:val="00FC2AA1"/>
    <w:rsid w:val="00FC2F01"/>
    <w:rsid w:val="00FC42AE"/>
    <w:rsid w:val="00FC62BA"/>
    <w:rsid w:val="00FC7E64"/>
    <w:rsid w:val="00FD247D"/>
    <w:rsid w:val="00FD302F"/>
    <w:rsid w:val="00FD3A47"/>
    <w:rsid w:val="00FD50A6"/>
    <w:rsid w:val="00FE04D5"/>
    <w:rsid w:val="00FE4B11"/>
    <w:rsid w:val="00FE5353"/>
    <w:rsid w:val="00FE60AB"/>
    <w:rsid w:val="00FF031E"/>
    <w:rsid w:val="00FF13C9"/>
    <w:rsid w:val="00FF4A9E"/>
    <w:rsid w:val="00FF5AD7"/>
    <w:rsid w:val="0102CFE7"/>
    <w:rsid w:val="01236EAA"/>
    <w:rsid w:val="014646AD"/>
    <w:rsid w:val="0152B09D"/>
    <w:rsid w:val="016468DA"/>
    <w:rsid w:val="016C3802"/>
    <w:rsid w:val="0179B7F8"/>
    <w:rsid w:val="01885055"/>
    <w:rsid w:val="018D7B1F"/>
    <w:rsid w:val="019329C9"/>
    <w:rsid w:val="01957A4A"/>
    <w:rsid w:val="019FEAFC"/>
    <w:rsid w:val="01A0B108"/>
    <w:rsid w:val="01A0B9FD"/>
    <w:rsid w:val="01A9D8BA"/>
    <w:rsid w:val="01F39662"/>
    <w:rsid w:val="01F3C4CD"/>
    <w:rsid w:val="01F4BAA3"/>
    <w:rsid w:val="0201EA25"/>
    <w:rsid w:val="021FA082"/>
    <w:rsid w:val="0244A0DD"/>
    <w:rsid w:val="0251B941"/>
    <w:rsid w:val="02734841"/>
    <w:rsid w:val="028BEFBF"/>
    <w:rsid w:val="02F2A7CD"/>
    <w:rsid w:val="032DB10C"/>
    <w:rsid w:val="03445F18"/>
    <w:rsid w:val="035499E8"/>
    <w:rsid w:val="035AA02C"/>
    <w:rsid w:val="036D513D"/>
    <w:rsid w:val="03717E60"/>
    <w:rsid w:val="037274EA"/>
    <w:rsid w:val="039BD178"/>
    <w:rsid w:val="03A14DC2"/>
    <w:rsid w:val="03A2151C"/>
    <w:rsid w:val="03B42A6B"/>
    <w:rsid w:val="03CD65D5"/>
    <w:rsid w:val="03D975CD"/>
    <w:rsid w:val="03FA9A09"/>
    <w:rsid w:val="04023CDB"/>
    <w:rsid w:val="040C6B31"/>
    <w:rsid w:val="041FC1B7"/>
    <w:rsid w:val="04216351"/>
    <w:rsid w:val="0425E1CC"/>
    <w:rsid w:val="042DD991"/>
    <w:rsid w:val="0434C6F3"/>
    <w:rsid w:val="043833D4"/>
    <w:rsid w:val="043BD761"/>
    <w:rsid w:val="044DDDB7"/>
    <w:rsid w:val="04562538"/>
    <w:rsid w:val="046F25F1"/>
    <w:rsid w:val="0485FBEC"/>
    <w:rsid w:val="04B92310"/>
    <w:rsid w:val="04BF6FA6"/>
    <w:rsid w:val="04DB553F"/>
    <w:rsid w:val="04DC1C84"/>
    <w:rsid w:val="04FEFACC"/>
    <w:rsid w:val="05325764"/>
    <w:rsid w:val="055A3AF2"/>
    <w:rsid w:val="056EF206"/>
    <w:rsid w:val="0595919A"/>
    <w:rsid w:val="05AE46F4"/>
    <w:rsid w:val="05D20EC6"/>
    <w:rsid w:val="05E15FD1"/>
    <w:rsid w:val="05EB7D9C"/>
    <w:rsid w:val="05EBF91B"/>
    <w:rsid w:val="05F14F16"/>
    <w:rsid w:val="06138967"/>
    <w:rsid w:val="061DBFAD"/>
    <w:rsid w:val="06264E65"/>
    <w:rsid w:val="062ABE2A"/>
    <w:rsid w:val="06420A7C"/>
    <w:rsid w:val="06470289"/>
    <w:rsid w:val="064CE15E"/>
    <w:rsid w:val="067C3537"/>
    <w:rsid w:val="067D7A28"/>
    <w:rsid w:val="0686F192"/>
    <w:rsid w:val="06922C19"/>
    <w:rsid w:val="06A0B779"/>
    <w:rsid w:val="06B89A07"/>
    <w:rsid w:val="06C09814"/>
    <w:rsid w:val="06E45BB9"/>
    <w:rsid w:val="06EB5388"/>
    <w:rsid w:val="06EE74EB"/>
    <w:rsid w:val="07396359"/>
    <w:rsid w:val="0743AF2E"/>
    <w:rsid w:val="074B33C8"/>
    <w:rsid w:val="074D1770"/>
    <w:rsid w:val="074E37FB"/>
    <w:rsid w:val="074E7829"/>
    <w:rsid w:val="07533367"/>
    <w:rsid w:val="0754EA38"/>
    <w:rsid w:val="0771BFA6"/>
    <w:rsid w:val="0772DDDF"/>
    <w:rsid w:val="07749675"/>
    <w:rsid w:val="078C8E66"/>
    <w:rsid w:val="078FAF68"/>
    <w:rsid w:val="07B880EE"/>
    <w:rsid w:val="07C6C49A"/>
    <w:rsid w:val="07F18552"/>
    <w:rsid w:val="0841DB67"/>
    <w:rsid w:val="084FAA4F"/>
    <w:rsid w:val="08576EBE"/>
    <w:rsid w:val="086329CE"/>
    <w:rsid w:val="0875AD45"/>
    <w:rsid w:val="0886AD95"/>
    <w:rsid w:val="088BA771"/>
    <w:rsid w:val="089B3F8F"/>
    <w:rsid w:val="08A29B79"/>
    <w:rsid w:val="08BD0DEC"/>
    <w:rsid w:val="08BF48C4"/>
    <w:rsid w:val="08BFCC34"/>
    <w:rsid w:val="08C0C23E"/>
    <w:rsid w:val="08D3FBA6"/>
    <w:rsid w:val="08D4B973"/>
    <w:rsid w:val="08FA2C57"/>
    <w:rsid w:val="090835A3"/>
    <w:rsid w:val="0912C37F"/>
    <w:rsid w:val="0919D6A9"/>
    <w:rsid w:val="0923F5FD"/>
    <w:rsid w:val="097CE599"/>
    <w:rsid w:val="098CB277"/>
    <w:rsid w:val="099AB525"/>
    <w:rsid w:val="09A9899E"/>
    <w:rsid w:val="09AAAFAF"/>
    <w:rsid w:val="09F122A6"/>
    <w:rsid w:val="09F1CAF0"/>
    <w:rsid w:val="09F2B2E5"/>
    <w:rsid w:val="09F2DA89"/>
    <w:rsid w:val="0A07451D"/>
    <w:rsid w:val="0A0BD3FA"/>
    <w:rsid w:val="0A0F8B45"/>
    <w:rsid w:val="0A41E5AB"/>
    <w:rsid w:val="0A444AC1"/>
    <w:rsid w:val="0A555331"/>
    <w:rsid w:val="0A70F320"/>
    <w:rsid w:val="0A857580"/>
    <w:rsid w:val="0A9113BA"/>
    <w:rsid w:val="0A970A33"/>
    <w:rsid w:val="0A9EC2DC"/>
    <w:rsid w:val="0AD5DD9E"/>
    <w:rsid w:val="0AF03D4C"/>
    <w:rsid w:val="0B03ECC5"/>
    <w:rsid w:val="0B183E72"/>
    <w:rsid w:val="0B29B013"/>
    <w:rsid w:val="0B2DB930"/>
    <w:rsid w:val="0B2EC0DB"/>
    <w:rsid w:val="0B2FE4AA"/>
    <w:rsid w:val="0B5BB97D"/>
    <w:rsid w:val="0B6B2F7F"/>
    <w:rsid w:val="0B74935E"/>
    <w:rsid w:val="0B7CA43F"/>
    <w:rsid w:val="0B8D27E8"/>
    <w:rsid w:val="0BB14A1F"/>
    <w:rsid w:val="0BB31DBD"/>
    <w:rsid w:val="0BC1BA38"/>
    <w:rsid w:val="0BDA27F3"/>
    <w:rsid w:val="0BE248FF"/>
    <w:rsid w:val="0C0CAF1F"/>
    <w:rsid w:val="0C0F2855"/>
    <w:rsid w:val="0C174E68"/>
    <w:rsid w:val="0C278FE0"/>
    <w:rsid w:val="0C2A3330"/>
    <w:rsid w:val="0C33E6CC"/>
    <w:rsid w:val="0C34E2F4"/>
    <w:rsid w:val="0C3AC67C"/>
    <w:rsid w:val="0C3B6B47"/>
    <w:rsid w:val="0C402178"/>
    <w:rsid w:val="0C677459"/>
    <w:rsid w:val="0C715E37"/>
    <w:rsid w:val="0C995404"/>
    <w:rsid w:val="0C9ECD64"/>
    <w:rsid w:val="0CBC8409"/>
    <w:rsid w:val="0CC73C2C"/>
    <w:rsid w:val="0CD0E33D"/>
    <w:rsid w:val="0CDB0F86"/>
    <w:rsid w:val="0CDB74A2"/>
    <w:rsid w:val="0CE6EFC2"/>
    <w:rsid w:val="0CEF19C0"/>
    <w:rsid w:val="0CF91C7B"/>
    <w:rsid w:val="0D1A6D8F"/>
    <w:rsid w:val="0D2CE746"/>
    <w:rsid w:val="0D40736F"/>
    <w:rsid w:val="0D45DAEC"/>
    <w:rsid w:val="0D54C4B0"/>
    <w:rsid w:val="0D5E7295"/>
    <w:rsid w:val="0D620204"/>
    <w:rsid w:val="0D6379E2"/>
    <w:rsid w:val="0D713A18"/>
    <w:rsid w:val="0DA65277"/>
    <w:rsid w:val="0DADFA26"/>
    <w:rsid w:val="0DB8253C"/>
    <w:rsid w:val="0DBE6B5B"/>
    <w:rsid w:val="0DDACBB1"/>
    <w:rsid w:val="0E07F992"/>
    <w:rsid w:val="0E08CDC0"/>
    <w:rsid w:val="0E0B397F"/>
    <w:rsid w:val="0E0F29DB"/>
    <w:rsid w:val="0E16B86F"/>
    <w:rsid w:val="0E27CDE9"/>
    <w:rsid w:val="0E4BD213"/>
    <w:rsid w:val="0E4D3EED"/>
    <w:rsid w:val="0E58237D"/>
    <w:rsid w:val="0E58CC0C"/>
    <w:rsid w:val="0E6D9B86"/>
    <w:rsid w:val="0E70F8B8"/>
    <w:rsid w:val="0E7F1187"/>
    <w:rsid w:val="0E8E4FD0"/>
    <w:rsid w:val="0EACF888"/>
    <w:rsid w:val="0EB94F0C"/>
    <w:rsid w:val="0EC04B86"/>
    <w:rsid w:val="0EC3E434"/>
    <w:rsid w:val="0EFC0673"/>
    <w:rsid w:val="0F2EA3AB"/>
    <w:rsid w:val="0F2FF824"/>
    <w:rsid w:val="0F33397F"/>
    <w:rsid w:val="0F3AF7DE"/>
    <w:rsid w:val="0F42FC00"/>
    <w:rsid w:val="0F493AC9"/>
    <w:rsid w:val="0F5B5A07"/>
    <w:rsid w:val="0F5D4198"/>
    <w:rsid w:val="0F7B534F"/>
    <w:rsid w:val="0F82D5BF"/>
    <w:rsid w:val="0FB1A292"/>
    <w:rsid w:val="0FB71C7E"/>
    <w:rsid w:val="0FB81703"/>
    <w:rsid w:val="0FD14326"/>
    <w:rsid w:val="0FD29D4E"/>
    <w:rsid w:val="0FDA12F5"/>
    <w:rsid w:val="1001FA1C"/>
    <w:rsid w:val="10101CA1"/>
    <w:rsid w:val="101512A4"/>
    <w:rsid w:val="10276328"/>
    <w:rsid w:val="10416061"/>
    <w:rsid w:val="104BD132"/>
    <w:rsid w:val="10507B33"/>
    <w:rsid w:val="10586065"/>
    <w:rsid w:val="105CFB71"/>
    <w:rsid w:val="10760B2E"/>
    <w:rsid w:val="10A41A22"/>
    <w:rsid w:val="10AC8E12"/>
    <w:rsid w:val="10B6F649"/>
    <w:rsid w:val="10C1BD32"/>
    <w:rsid w:val="10F2E21D"/>
    <w:rsid w:val="1118FA72"/>
    <w:rsid w:val="114CEC74"/>
    <w:rsid w:val="11587B1D"/>
    <w:rsid w:val="11613DE7"/>
    <w:rsid w:val="1169DB8E"/>
    <w:rsid w:val="117D21BD"/>
    <w:rsid w:val="118BACD4"/>
    <w:rsid w:val="119CAE63"/>
    <w:rsid w:val="11B44D83"/>
    <w:rsid w:val="11BB0170"/>
    <w:rsid w:val="11DFD926"/>
    <w:rsid w:val="11EABE4B"/>
    <w:rsid w:val="11EBFCBB"/>
    <w:rsid w:val="11ED0FE0"/>
    <w:rsid w:val="11F06EF2"/>
    <w:rsid w:val="11FDDE5F"/>
    <w:rsid w:val="121870E6"/>
    <w:rsid w:val="121AA3EA"/>
    <w:rsid w:val="122921D6"/>
    <w:rsid w:val="122CCB29"/>
    <w:rsid w:val="1231238E"/>
    <w:rsid w:val="1236555A"/>
    <w:rsid w:val="1244E9F5"/>
    <w:rsid w:val="124F0FDD"/>
    <w:rsid w:val="125B010D"/>
    <w:rsid w:val="1268C121"/>
    <w:rsid w:val="12E19C2C"/>
    <w:rsid w:val="12F44614"/>
    <w:rsid w:val="12F48893"/>
    <w:rsid w:val="13436D22"/>
    <w:rsid w:val="135681C1"/>
    <w:rsid w:val="1362F253"/>
    <w:rsid w:val="137417B0"/>
    <w:rsid w:val="13A0C204"/>
    <w:rsid w:val="13C8D608"/>
    <w:rsid w:val="13F617E3"/>
    <w:rsid w:val="140F4FF0"/>
    <w:rsid w:val="14101F2C"/>
    <w:rsid w:val="141C5504"/>
    <w:rsid w:val="141F8D00"/>
    <w:rsid w:val="14470437"/>
    <w:rsid w:val="14516E7B"/>
    <w:rsid w:val="145558D8"/>
    <w:rsid w:val="146B35E9"/>
    <w:rsid w:val="146FB529"/>
    <w:rsid w:val="14723C1F"/>
    <w:rsid w:val="14885AC1"/>
    <w:rsid w:val="148CD847"/>
    <w:rsid w:val="149A4EFB"/>
    <w:rsid w:val="14A508A3"/>
    <w:rsid w:val="14B3DD5C"/>
    <w:rsid w:val="14E2CD79"/>
    <w:rsid w:val="14ED4B91"/>
    <w:rsid w:val="153CDD4D"/>
    <w:rsid w:val="15433DE2"/>
    <w:rsid w:val="15577C7D"/>
    <w:rsid w:val="1562DFAD"/>
    <w:rsid w:val="15746312"/>
    <w:rsid w:val="1586DE44"/>
    <w:rsid w:val="15900CF2"/>
    <w:rsid w:val="159E6EF8"/>
    <w:rsid w:val="15A7C371"/>
    <w:rsid w:val="15A9D392"/>
    <w:rsid w:val="15B459E7"/>
    <w:rsid w:val="15D3BC55"/>
    <w:rsid w:val="15D4E6DB"/>
    <w:rsid w:val="15F30847"/>
    <w:rsid w:val="16124DAA"/>
    <w:rsid w:val="163F0F20"/>
    <w:rsid w:val="163FAAA3"/>
    <w:rsid w:val="16409A69"/>
    <w:rsid w:val="1658D45D"/>
    <w:rsid w:val="167229BA"/>
    <w:rsid w:val="16859E16"/>
    <w:rsid w:val="16ABF823"/>
    <w:rsid w:val="16ACDED1"/>
    <w:rsid w:val="16B98729"/>
    <w:rsid w:val="16BDF2C3"/>
    <w:rsid w:val="16DC3DB4"/>
    <w:rsid w:val="16EE94DF"/>
    <w:rsid w:val="16F86E56"/>
    <w:rsid w:val="170498D8"/>
    <w:rsid w:val="17123C5E"/>
    <w:rsid w:val="1758D9DF"/>
    <w:rsid w:val="1759BABE"/>
    <w:rsid w:val="177D56AC"/>
    <w:rsid w:val="177ECC94"/>
    <w:rsid w:val="178F07B1"/>
    <w:rsid w:val="17AAB4A5"/>
    <w:rsid w:val="17B5A091"/>
    <w:rsid w:val="17BCD91B"/>
    <w:rsid w:val="17BD32F7"/>
    <w:rsid w:val="17D695E1"/>
    <w:rsid w:val="17EB9E25"/>
    <w:rsid w:val="17FF45C5"/>
    <w:rsid w:val="18119538"/>
    <w:rsid w:val="18189A2D"/>
    <w:rsid w:val="184BF3ED"/>
    <w:rsid w:val="1864E5C5"/>
    <w:rsid w:val="1871D48B"/>
    <w:rsid w:val="1874E6E8"/>
    <w:rsid w:val="187C88AC"/>
    <w:rsid w:val="187FF535"/>
    <w:rsid w:val="188C1A65"/>
    <w:rsid w:val="189DF37D"/>
    <w:rsid w:val="18A450A6"/>
    <w:rsid w:val="18B09E8F"/>
    <w:rsid w:val="18EAAFBC"/>
    <w:rsid w:val="18EF5B97"/>
    <w:rsid w:val="1903E190"/>
    <w:rsid w:val="1904681C"/>
    <w:rsid w:val="1941DB14"/>
    <w:rsid w:val="197584DF"/>
    <w:rsid w:val="197BD7C1"/>
    <w:rsid w:val="1989409C"/>
    <w:rsid w:val="19CC2A31"/>
    <w:rsid w:val="19EA5CE5"/>
    <w:rsid w:val="19EB2BBA"/>
    <w:rsid w:val="19FDEF58"/>
    <w:rsid w:val="1A306C5C"/>
    <w:rsid w:val="1A3DE52A"/>
    <w:rsid w:val="1A717648"/>
    <w:rsid w:val="1A72847F"/>
    <w:rsid w:val="1A7C364A"/>
    <w:rsid w:val="1AB2E763"/>
    <w:rsid w:val="1AD4FF3E"/>
    <w:rsid w:val="1AD8CE0C"/>
    <w:rsid w:val="1ADA2356"/>
    <w:rsid w:val="1AF78822"/>
    <w:rsid w:val="1B0A47BA"/>
    <w:rsid w:val="1B14A137"/>
    <w:rsid w:val="1B1A6386"/>
    <w:rsid w:val="1B210674"/>
    <w:rsid w:val="1B37DA4F"/>
    <w:rsid w:val="1B4774D8"/>
    <w:rsid w:val="1B4AFDD6"/>
    <w:rsid w:val="1B4FDD38"/>
    <w:rsid w:val="1B8045CE"/>
    <w:rsid w:val="1B860E7F"/>
    <w:rsid w:val="1BA4CD6D"/>
    <w:rsid w:val="1BB4957A"/>
    <w:rsid w:val="1BC857CE"/>
    <w:rsid w:val="1BC97606"/>
    <w:rsid w:val="1BE1B395"/>
    <w:rsid w:val="1BF27E9D"/>
    <w:rsid w:val="1BF82BC6"/>
    <w:rsid w:val="1C11D4AB"/>
    <w:rsid w:val="1C44C417"/>
    <w:rsid w:val="1C450EC0"/>
    <w:rsid w:val="1C4C7B43"/>
    <w:rsid w:val="1C77E632"/>
    <w:rsid w:val="1C86B55F"/>
    <w:rsid w:val="1C881CD6"/>
    <w:rsid w:val="1CAF8375"/>
    <w:rsid w:val="1CD492A1"/>
    <w:rsid w:val="1CDE56F9"/>
    <w:rsid w:val="1D0CD486"/>
    <w:rsid w:val="1D114257"/>
    <w:rsid w:val="1D3765FD"/>
    <w:rsid w:val="1D766A24"/>
    <w:rsid w:val="1D7E5263"/>
    <w:rsid w:val="1D818609"/>
    <w:rsid w:val="1D81FD87"/>
    <w:rsid w:val="1DAE26AC"/>
    <w:rsid w:val="1DBF3088"/>
    <w:rsid w:val="1DC6D934"/>
    <w:rsid w:val="1DC82474"/>
    <w:rsid w:val="1DCAC033"/>
    <w:rsid w:val="1DCCC789"/>
    <w:rsid w:val="1DFE5782"/>
    <w:rsid w:val="1E0AC4B9"/>
    <w:rsid w:val="1E0FF8F3"/>
    <w:rsid w:val="1E4A1669"/>
    <w:rsid w:val="1E4F307F"/>
    <w:rsid w:val="1E6B47E1"/>
    <w:rsid w:val="1E9C8797"/>
    <w:rsid w:val="1EB4F737"/>
    <w:rsid w:val="1ECBE4C0"/>
    <w:rsid w:val="1ECE0978"/>
    <w:rsid w:val="1F233340"/>
    <w:rsid w:val="1F40E3A7"/>
    <w:rsid w:val="1F439042"/>
    <w:rsid w:val="1F4AD77C"/>
    <w:rsid w:val="1F8BB683"/>
    <w:rsid w:val="1F98C729"/>
    <w:rsid w:val="1FAFE31A"/>
    <w:rsid w:val="1FBABD0C"/>
    <w:rsid w:val="1FBECE43"/>
    <w:rsid w:val="1FC627A5"/>
    <w:rsid w:val="203DB071"/>
    <w:rsid w:val="204400B0"/>
    <w:rsid w:val="20665521"/>
    <w:rsid w:val="207742DB"/>
    <w:rsid w:val="20AC1177"/>
    <w:rsid w:val="20BD7B80"/>
    <w:rsid w:val="20C9B947"/>
    <w:rsid w:val="20E0C51D"/>
    <w:rsid w:val="20EEF648"/>
    <w:rsid w:val="21054116"/>
    <w:rsid w:val="21061226"/>
    <w:rsid w:val="21258265"/>
    <w:rsid w:val="213D46B7"/>
    <w:rsid w:val="214617F5"/>
    <w:rsid w:val="214A9FB9"/>
    <w:rsid w:val="215073B4"/>
    <w:rsid w:val="21518D8D"/>
    <w:rsid w:val="2167E6E6"/>
    <w:rsid w:val="21747584"/>
    <w:rsid w:val="2199EB44"/>
    <w:rsid w:val="21A7080B"/>
    <w:rsid w:val="21BED174"/>
    <w:rsid w:val="21F44B6D"/>
    <w:rsid w:val="21FB0AA2"/>
    <w:rsid w:val="21FF72E0"/>
    <w:rsid w:val="221165BB"/>
    <w:rsid w:val="22395BD6"/>
    <w:rsid w:val="2289BCDA"/>
    <w:rsid w:val="228CB979"/>
    <w:rsid w:val="2294C67F"/>
    <w:rsid w:val="22956F6F"/>
    <w:rsid w:val="22A8CCAA"/>
    <w:rsid w:val="22C810AA"/>
    <w:rsid w:val="22C974C5"/>
    <w:rsid w:val="22DA2276"/>
    <w:rsid w:val="22E2EFFB"/>
    <w:rsid w:val="22E397E7"/>
    <w:rsid w:val="22E94AFC"/>
    <w:rsid w:val="22F4EBE5"/>
    <w:rsid w:val="22F508EE"/>
    <w:rsid w:val="23372379"/>
    <w:rsid w:val="235AAA2D"/>
    <w:rsid w:val="235C4356"/>
    <w:rsid w:val="238C5D38"/>
    <w:rsid w:val="23ADA132"/>
    <w:rsid w:val="23BC142A"/>
    <w:rsid w:val="23EF074D"/>
    <w:rsid w:val="24066AA8"/>
    <w:rsid w:val="240988B0"/>
    <w:rsid w:val="240E5873"/>
    <w:rsid w:val="241BEC97"/>
    <w:rsid w:val="241E13F4"/>
    <w:rsid w:val="243EE96F"/>
    <w:rsid w:val="2441E459"/>
    <w:rsid w:val="24641472"/>
    <w:rsid w:val="24650F1F"/>
    <w:rsid w:val="2471A3EB"/>
    <w:rsid w:val="2471A3FD"/>
    <w:rsid w:val="247E8AB1"/>
    <w:rsid w:val="24999F32"/>
    <w:rsid w:val="24AB8418"/>
    <w:rsid w:val="24ACA415"/>
    <w:rsid w:val="24B6430B"/>
    <w:rsid w:val="24BA53BF"/>
    <w:rsid w:val="24BF3FAE"/>
    <w:rsid w:val="24C11117"/>
    <w:rsid w:val="24D8D37F"/>
    <w:rsid w:val="24DB445B"/>
    <w:rsid w:val="24E258C3"/>
    <w:rsid w:val="24EA8E2D"/>
    <w:rsid w:val="24EE36D7"/>
    <w:rsid w:val="24F2BFB6"/>
    <w:rsid w:val="2515B57C"/>
    <w:rsid w:val="2522907A"/>
    <w:rsid w:val="2525F2F5"/>
    <w:rsid w:val="255E033F"/>
    <w:rsid w:val="255E7320"/>
    <w:rsid w:val="255F0780"/>
    <w:rsid w:val="25C7A520"/>
    <w:rsid w:val="25C959FF"/>
    <w:rsid w:val="25D6827A"/>
    <w:rsid w:val="2606076C"/>
    <w:rsid w:val="261B9E39"/>
    <w:rsid w:val="261E8EB9"/>
    <w:rsid w:val="26382C97"/>
    <w:rsid w:val="2639E9DC"/>
    <w:rsid w:val="26552C1C"/>
    <w:rsid w:val="267ADDEB"/>
    <w:rsid w:val="26808436"/>
    <w:rsid w:val="269DFDD2"/>
    <w:rsid w:val="26A68914"/>
    <w:rsid w:val="26B9704F"/>
    <w:rsid w:val="26B9C58D"/>
    <w:rsid w:val="26BC56C5"/>
    <w:rsid w:val="26CAF3D2"/>
    <w:rsid w:val="26E3255D"/>
    <w:rsid w:val="26FC7E16"/>
    <w:rsid w:val="27401E69"/>
    <w:rsid w:val="27422C08"/>
    <w:rsid w:val="2758560A"/>
    <w:rsid w:val="277E26BA"/>
    <w:rsid w:val="27D0394B"/>
    <w:rsid w:val="27D0D055"/>
    <w:rsid w:val="27DB1ADB"/>
    <w:rsid w:val="27E2D30D"/>
    <w:rsid w:val="27E7F3F7"/>
    <w:rsid w:val="27F3060E"/>
    <w:rsid w:val="27F3EA52"/>
    <w:rsid w:val="2800B16E"/>
    <w:rsid w:val="280C6032"/>
    <w:rsid w:val="2815E5DB"/>
    <w:rsid w:val="281CD742"/>
    <w:rsid w:val="2829BA0F"/>
    <w:rsid w:val="2830A4FF"/>
    <w:rsid w:val="283BAD60"/>
    <w:rsid w:val="284592FE"/>
    <w:rsid w:val="28569F04"/>
    <w:rsid w:val="285C144F"/>
    <w:rsid w:val="2865C5F3"/>
    <w:rsid w:val="2869E54F"/>
    <w:rsid w:val="286F35B9"/>
    <w:rsid w:val="286FB184"/>
    <w:rsid w:val="2875B1FF"/>
    <w:rsid w:val="28778EAD"/>
    <w:rsid w:val="28918D37"/>
    <w:rsid w:val="289C230D"/>
    <w:rsid w:val="28A454FF"/>
    <w:rsid w:val="28BE24D8"/>
    <w:rsid w:val="28C91054"/>
    <w:rsid w:val="28EA7A16"/>
    <w:rsid w:val="28F6788E"/>
    <w:rsid w:val="2911DC2F"/>
    <w:rsid w:val="2923CA00"/>
    <w:rsid w:val="2927841C"/>
    <w:rsid w:val="295DBD71"/>
    <w:rsid w:val="296941D0"/>
    <w:rsid w:val="29738715"/>
    <w:rsid w:val="297D52EE"/>
    <w:rsid w:val="297ED83B"/>
    <w:rsid w:val="29967731"/>
    <w:rsid w:val="299BF4E8"/>
    <w:rsid w:val="29A22A26"/>
    <w:rsid w:val="29A4E443"/>
    <w:rsid w:val="29A97A14"/>
    <w:rsid w:val="29BADD15"/>
    <w:rsid w:val="29C111AC"/>
    <w:rsid w:val="29C754CF"/>
    <w:rsid w:val="29C9B032"/>
    <w:rsid w:val="29E60D24"/>
    <w:rsid w:val="29F6BC11"/>
    <w:rsid w:val="29FD11D9"/>
    <w:rsid w:val="2A0EBEE5"/>
    <w:rsid w:val="2A11A305"/>
    <w:rsid w:val="2A13CF7F"/>
    <w:rsid w:val="2A16FC1B"/>
    <w:rsid w:val="2A1D851F"/>
    <w:rsid w:val="2A406345"/>
    <w:rsid w:val="2A48572D"/>
    <w:rsid w:val="2A5E7444"/>
    <w:rsid w:val="2A8768CA"/>
    <w:rsid w:val="2A8ED44E"/>
    <w:rsid w:val="2ACA0CD9"/>
    <w:rsid w:val="2AD603FA"/>
    <w:rsid w:val="2AE15D01"/>
    <w:rsid w:val="2AED8594"/>
    <w:rsid w:val="2B021113"/>
    <w:rsid w:val="2B37D74B"/>
    <w:rsid w:val="2B39DC5A"/>
    <w:rsid w:val="2B9197CE"/>
    <w:rsid w:val="2BD25CDE"/>
    <w:rsid w:val="2BD3656E"/>
    <w:rsid w:val="2BFA659F"/>
    <w:rsid w:val="2C0545E6"/>
    <w:rsid w:val="2C10C63E"/>
    <w:rsid w:val="2C12102E"/>
    <w:rsid w:val="2C27ED3C"/>
    <w:rsid w:val="2C51AC72"/>
    <w:rsid w:val="2C5DA581"/>
    <w:rsid w:val="2C64A605"/>
    <w:rsid w:val="2C65DBF7"/>
    <w:rsid w:val="2C67BD07"/>
    <w:rsid w:val="2C727891"/>
    <w:rsid w:val="2C7EB2AF"/>
    <w:rsid w:val="2CC0D17E"/>
    <w:rsid w:val="2CC63198"/>
    <w:rsid w:val="2CE5D8F8"/>
    <w:rsid w:val="2CEC335B"/>
    <w:rsid w:val="2D2F0A8A"/>
    <w:rsid w:val="2D3DB5BA"/>
    <w:rsid w:val="2D5C4DA8"/>
    <w:rsid w:val="2D96530E"/>
    <w:rsid w:val="2DA06882"/>
    <w:rsid w:val="2DA97B79"/>
    <w:rsid w:val="2DBAACE8"/>
    <w:rsid w:val="2DC00997"/>
    <w:rsid w:val="2DDFD913"/>
    <w:rsid w:val="2DFBC861"/>
    <w:rsid w:val="2E0D2E44"/>
    <w:rsid w:val="2E2ABDBE"/>
    <w:rsid w:val="2E326FE8"/>
    <w:rsid w:val="2E42AFAC"/>
    <w:rsid w:val="2E7E8761"/>
    <w:rsid w:val="2E7F2F4A"/>
    <w:rsid w:val="2E802841"/>
    <w:rsid w:val="2E880E5A"/>
    <w:rsid w:val="2EB1E0FD"/>
    <w:rsid w:val="2ED0B9BF"/>
    <w:rsid w:val="2ED840E0"/>
    <w:rsid w:val="2EDE1DD1"/>
    <w:rsid w:val="2EE08EAB"/>
    <w:rsid w:val="2EEDE566"/>
    <w:rsid w:val="2EEE2F92"/>
    <w:rsid w:val="2EF5CD74"/>
    <w:rsid w:val="2F096F09"/>
    <w:rsid w:val="2F0D81E2"/>
    <w:rsid w:val="2F15F480"/>
    <w:rsid w:val="2F1DDEAD"/>
    <w:rsid w:val="2F3C5423"/>
    <w:rsid w:val="2F487DCA"/>
    <w:rsid w:val="2F527184"/>
    <w:rsid w:val="2F536130"/>
    <w:rsid w:val="2F55B5C4"/>
    <w:rsid w:val="2F598D61"/>
    <w:rsid w:val="2F5A34E3"/>
    <w:rsid w:val="2F7A472A"/>
    <w:rsid w:val="2F9DE611"/>
    <w:rsid w:val="2FC6BDC6"/>
    <w:rsid w:val="2FCD3864"/>
    <w:rsid w:val="2FD004C0"/>
    <w:rsid w:val="2FDB8FD0"/>
    <w:rsid w:val="2FE5EEAF"/>
    <w:rsid w:val="30014205"/>
    <w:rsid w:val="3014311E"/>
    <w:rsid w:val="30175494"/>
    <w:rsid w:val="302CC10D"/>
    <w:rsid w:val="302F7473"/>
    <w:rsid w:val="3047CE71"/>
    <w:rsid w:val="3050D9CC"/>
    <w:rsid w:val="30539309"/>
    <w:rsid w:val="305B4221"/>
    <w:rsid w:val="3078AA47"/>
    <w:rsid w:val="307B6FE3"/>
    <w:rsid w:val="308AE3DC"/>
    <w:rsid w:val="30903C4D"/>
    <w:rsid w:val="3095CFEC"/>
    <w:rsid w:val="309EB21D"/>
    <w:rsid w:val="30A39CC6"/>
    <w:rsid w:val="30A8277A"/>
    <w:rsid w:val="30AF4660"/>
    <w:rsid w:val="30B1D2B7"/>
    <w:rsid w:val="30B390B4"/>
    <w:rsid w:val="30C1963C"/>
    <w:rsid w:val="30C37E67"/>
    <w:rsid w:val="30D072C9"/>
    <w:rsid w:val="30DC998B"/>
    <w:rsid w:val="30E01B03"/>
    <w:rsid w:val="30F028A8"/>
    <w:rsid w:val="31021BF7"/>
    <w:rsid w:val="310C4DE1"/>
    <w:rsid w:val="310C5333"/>
    <w:rsid w:val="31261501"/>
    <w:rsid w:val="31282AB8"/>
    <w:rsid w:val="31349E24"/>
    <w:rsid w:val="31593E4E"/>
    <w:rsid w:val="316CB71E"/>
    <w:rsid w:val="319DE4F4"/>
    <w:rsid w:val="31BD264E"/>
    <w:rsid w:val="320CABEF"/>
    <w:rsid w:val="3210FDF3"/>
    <w:rsid w:val="32119158"/>
    <w:rsid w:val="32125134"/>
    <w:rsid w:val="322D7194"/>
    <w:rsid w:val="322DA328"/>
    <w:rsid w:val="322E4BB0"/>
    <w:rsid w:val="32364022"/>
    <w:rsid w:val="323B0ADA"/>
    <w:rsid w:val="326805DD"/>
    <w:rsid w:val="32688B07"/>
    <w:rsid w:val="326ECAA7"/>
    <w:rsid w:val="3273E560"/>
    <w:rsid w:val="32769DC0"/>
    <w:rsid w:val="32796E16"/>
    <w:rsid w:val="328D6F46"/>
    <w:rsid w:val="3295AED3"/>
    <w:rsid w:val="329D673C"/>
    <w:rsid w:val="32B23D48"/>
    <w:rsid w:val="32B29806"/>
    <w:rsid w:val="32D40A9D"/>
    <w:rsid w:val="32DBEDD4"/>
    <w:rsid w:val="32E1F644"/>
    <w:rsid w:val="3312C902"/>
    <w:rsid w:val="332368E3"/>
    <w:rsid w:val="332519AD"/>
    <w:rsid w:val="332BBAAB"/>
    <w:rsid w:val="333182E9"/>
    <w:rsid w:val="3349524D"/>
    <w:rsid w:val="33557C96"/>
    <w:rsid w:val="335BAF50"/>
    <w:rsid w:val="33645144"/>
    <w:rsid w:val="3367AC06"/>
    <w:rsid w:val="336CCC23"/>
    <w:rsid w:val="337DA360"/>
    <w:rsid w:val="33A210E6"/>
    <w:rsid w:val="33BE4627"/>
    <w:rsid w:val="33D5F986"/>
    <w:rsid w:val="33DC23C7"/>
    <w:rsid w:val="34411613"/>
    <w:rsid w:val="3441D7D2"/>
    <w:rsid w:val="344C863C"/>
    <w:rsid w:val="34630E64"/>
    <w:rsid w:val="346447A7"/>
    <w:rsid w:val="347CDD3F"/>
    <w:rsid w:val="3485DA85"/>
    <w:rsid w:val="34965D4C"/>
    <w:rsid w:val="34A0EA21"/>
    <w:rsid w:val="34A2D42B"/>
    <w:rsid w:val="34AF469E"/>
    <w:rsid w:val="34B193F8"/>
    <w:rsid w:val="34BFAC5B"/>
    <w:rsid w:val="34C3C3BE"/>
    <w:rsid w:val="34CBA480"/>
    <w:rsid w:val="34D05684"/>
    <w:rsid w:val="34D087FC"/>
    <w:rsid w:val="34D19217"/>
    <w:rsid w:val="34E0F4AD"/>
    <w:rsid w:val="34E9E4D7"/>
    <w:rsid w:val="34EABC18"/>
    <w:rsid w:val="34EBCC6D"/>
    <w:rsid w:val="34F64458"/>
    <w:rsid w:val="34FCB282"/>
    <w:rsid w:val="354835DA"/>
    <w:rsid w:val="354FFA37"/>
    <w:rsid w:val="356C44CA"/>
    <w:rsid w:val="356E118C"/>
    <w:rsid w:val="35A33992"/>
    <w:rsid w:val="35A79B6F"/>
    <w:rsid w:val="35B49C5F"/>
    <w:rsid w:val="35C2FE54"/>
    <w:rsid w:val="35FAB94F"/>
    <w:rsid w:val="360ABA21"/>
    <w:rsid w:val="360F8732"/>
    <w:rsid w:val="361ED236"/>
    <w:rsid w:val="36488F74"/>
    <w:rsid w:val="3669C809"/>
    <w:rsid w:val="367143EE"/>
    <w:rsid w:val="367502FF"/>
    <w:rsid w:val="36826747"/>
    <w:rsid w:val="368CA3EA"/>
    <w:rsid w:val="369586F1"/>
    <w:rsid w:val="36A66B6B"/>
    <w:rsid w:val="36FE4006"/>
    <w:rsid w:val="36FEBEDC"/>
    <w:rsid w:val="3741A0F5"/>
    <w:rsid w:val="374EA4DC"/>
    <w:rsid w:val="376690C5"/>
    <w:rsid w:val="37929CE9"/>
    <w:rsid w:val="379B43F9"/>
    <w:rsid w:val="379E1A28"/>
    <w:rsid w:val="37A402EC"/>
    <w:rsid w:val="37B6081C"/>
    <w:rsid w:val="37C15B98"/>
    <w:rsid w:val="37E66910"/>
    <w:rsid w:val="3806A40A"/>
    <w:rsid w:val="380F6EB4"/>
    <w:rsid w:val="38299803"/>
    <w:rsid w:val="383FFFD3"/>
    <w:rsid w:val="3844A3FE"/>
    <w:rsid w:val="387409A9"/>
    <w:rsid w:val="387D72DE"/>
    <w:rsid w:val="3880E292"/>
    <w:rsid w:val="38892D34"/>
    <w:rsid w:val="38932675"/>
    <w:rsid w:val="38A0CBCB"/>
    <w:rsid w:val="38B6EA39"/>
    <w:rsid w:val="38BF6CFF"/>
    <w:rsid w:val="38C0436C"/>
    <w:rsid w:val="38CAB2AE"/>
    <w:rsid w:val="38CAD5E2"/>
    <w:rsid w:val="38EAEB4C"/>
    <w:rsid w:val="38EF5ECF"/>
    <w:rsid w:val="38F69350"/>
    <w:rsid w:val="38FBD79D"/>
    <w:rsid w:val="3916B726"/>
    <w:rsid w:val="39274D80"/>
    <w:rsid w:val="394545D4"/>
    <w:rsid w:val="3955D41B"/>
    <w:rsid w:val="395C5F86"/>
    <w:rsid w:val="396604E6"/>
    <w:rsid w:val="396CAE58"/>
    <w:rsid w:val="39A3F591"/>
    <w:rsid w:val="39A61DAF"/>
    <w:rsid w:val="39B8C889"/>
    <w:rsid w:val="39BCB932"/>
    <w:rsid w:val="39BCE630"/>
    <w:rsid w:val="39BE27DE"/>
    <w:rsid w:val="39C2B713"/>
    <w:rsid w:val="39D0BE75"/>
    <w:rsid w:val="39EE653D"/>
    <w:rsid w:val="39F462B9"/>
    <w:rsid w:val="3A1361F2"/>
    <w:rsid w:val="3A1B348C"/>
    <w:rsid w:val="3A2C5B26"/>
    <w:rsid w:val="3A319F53"/>
    <w:rsid w:val="3A4A29DD"/>
    <w:rsid w:val="3A645A20"/>
    <w:rsid w:val="3A657E67"/>
    <w:rsid w:val="3A8C9CDE"/>
    <w:rsid w:val="3A985536"/>
    <w:rsid w:val="3A9B879C"/>
    <w:rsid w:val="3AA10F1C"/>
    <w:rsid w:val="3AAEF15D"/>
    <w:rsid w:val="3AAF9550"/>
    <w:rsid w:val="3ACD4C2B"/>
    <w:rsid w:val="3ACF941F"/>
    <w:rsid w:val="3ADBC3D7"/>
    <w:rsid w:val="3AFE2B18"/>
    <w:rsid w:val="3B07F632"/>
    <w:rsid w:val="3B154A1C"/>
    <w:rsid w:val="3B179929"/>
    <w:rsid w:val="3B2AB593"/>
    <w:rsid w:val="3B33CE56"/>
    <w:rsid w:val="3B5F5A4E"/>
    <w:rsid w:val="3B626B86"/>
    <w:rsid w:val="3B763B0F"/>
    <w:rsid w:val="3B98EB00"/>
    <w:rsid w:val="3BA8BF01"/>
    <w:rsid w:val="3BACB0FF"/>
    <w:rsid w:val="3BB35C4C"/>
    <w:rsid w:val="3BD2BE83"/>
    <w:rsid w:val="3BF939C1"/>
    <w:rsid w:val="3BFB46EE"/>
    <w:rsid w:val="3BFFDEC5"/>
    <w:rsid w:val="3C0304C4"/>
    <w:rsid w:val="3C1E7EFF"/>
    <w:rsid w:val="3C502787"/>
    <w:rsid w:val="3C583B8D"/>
    <w:rsid w:val="3C6972A7"/>
    <w:rsid w:val="3C6BD1D8"/>
    <w:rsid w:val="3C6ED13F"/>
    <w:rsid w:val="3C72ABDE"/>
    <w:rsid w:val="3C75757C"/>
    <w:rsid w:val="3C8C573E"/>
    <w:rsid w:val="3C98D3B8"/>
    <w:rsid w:val="3C9B70A5"/>
    <w:rsid w:val="3C9D4F16"/>
    <w:rsid w:val="3CD28F2C"/>
    <w:rsid w:val="3CE30AF8"/>
    <w:rsid w:val="3CEFF76C"/>
    <w:rsid w:val="3CFFF954"/>
    <w:rsid w:val="3D0A7E10"/>
    <w:rsid w:val="3D0EC061"/>
    <w:rsid w:val="3D19FE58"/>
    <w:rsid w:val="3D3330C2"/>
    <w:rsid w:val="3D51FBAA"/>
    <w:rsid w:val="3D70737E"/>
    <w:rsid w:val="3D71D05B"/>
    <w:rsid w:val="3DB23070"/>
    <w:rsid w:val="3DC6973E"/>
    <w:rsid w:val="3DD3BF06"/>
    <w:rsid w:val="3DD81816"/>
    <w:rsid w:val="3DD95BA2"/>
    <w:rsid w:val="3DE5C577"/>
    <w:rsid w:val="3DF6854F"/>
    <w:rsid w:val="3E3B3091"/>
    <w:rsid w:val="3E3B7DF5"/>
    <w:rsid w:val="3E4F07E0"/>
    <w:rsid w:val="3E51F6AF"/>
    <w:rsid w:val="3E6CF210"/>
    <w:rsid w:val="3E72CA87"/>
    <w:rsid w:val="3E8A1BCB"/>
    <w:rsid w:val="3EAEFC44"/>
    <w:rsid w:val="3EB7266E"/>
    <w:rsid w:val="3ED9320E"/>
    <w:rsid w:val="3EF1CB21"/>
    <w:rsid w:val="3EF5BDF9"/>
    <w:rsid w:val="3F054B15"/>
    <w:rsid w:val="3F1BE477"/>
    <w:rsid w:val="3F2977F5"/>
    <w:rsid w:val="3F3479CF"/>
    <w:rsid w:val="3F57068E"/>
    <w:rsid w:val="3F5C370F"/>
    <w:rsid w:val="3F9D6920"/>
    <w:rsid w:val="3FA870AF"/>
    <w:rsid w:val="3FD27348"/>
    <w:rsid w:val="3FD98AAA"/>
    <w:rsid w:val="3FF3920E"/>
    <w:rsid w:val="40091C38"/>
    <w:rsid w:val="4032DB86"/>
    <w:rsid w:val="40381F26"/>
    <w:rsid w:val="4038AEAB"/>
    <w:rsid w:val="407655F5"/>
    <w:rsid w:val="4093E9CB"/>
    <w:rsid w:val="40A397BC"/>
    <w:rsid w:val="40B3B29A"/>
    <w:rsid w:val="40B86F9A"/>
    <w:rsid w:val="40CDA6A3"/>
    <w:rsid w:val="40CF0B1E"/>
    <w:rsid w:val="40DAD5B7"/>
    <w:rsid w:val="4100B9B8"/>
    <w:rsid w:val="410C7E9E"/>
    <w:rsid w:val="410F8211"/>
    <w:rsid w:val="41148039"/>
    <w:rsid w:val="411C2045"/>
    <w:rsid w:val="413B178A"/>
    <w:rsid w:val="413E1954"/>
    <w:rsid w:val="4166A2C8"/>
    <w:rsid w:val="416E1ACB"/>
    <w:rsid w:val="417A0BD3"/>
    <w:rsid w:val="41A0E9F7"/>
    <w:rsid w:val="41B66285"/>
    <w:rsid w:val="41B7BEE0"/>
    <w:rsid w:val="41C61A7C"/>
    <w:rsid w:val="41F5A7F2"/>
    <w:rsid w:val="41F61538"/>
    <w:rsid w:val="41F694BB"/>
    <w:rsid w:val="4206F7A0"/>
    <w:rsid w:val="4213A1BE"/>
    <w:rsid w:val="42242D7F"/>
    <w:rsid w:val="42364DCC"/>
    <w:rsid w:val="4242C903"/>
    <w:rsid w:val="424E5EE4"/>
    <w:rsid w:val="4253AD7B"/>
    <w:rsid w:val="4256330C"/>
    <w:rsid w:val="425BAF21"/>
    <w:rsid w:val="426ADF3F"/>
    <w:rsid w:val="42704C8D"/>
    <w:rsid w:val="4276CEF7"/>
    <w:rsid w:val="427A6392"/>
    <w:rsid w:val="4288E2C2"/>
    <w:rsid w:val="429DF186"/>
    <w:rsid w:val="42E49699"/>
    <w:rsid w:val="43047D9C"/>
    <w:rsid w:val="430EECAA"/>
    <w:rsid w:val="431BF6E1"/>
    <w:rsid w:val="4332096B"/>
    <w:rsid w:val="43327489"/>
    <w:rsid w:val="4350D224"/>
    <w:rsid w:val="435D10F5"/>
    <w:rsid w:val="43BB75F4"/>
    <w:rsid w:val="43BBF997"/>
    <w:rsid w:val="43C6E32E"/>
    <w:rsid w:val="43D577C3"/>
    <w:rsid w:val="43E0E90B"/>
    <w:rsid w:val="440166B0"/>
    <w:rsid w:val="4406D199"/>
    <w:rsid w:val="4417F0E5"/>
    <w:rsid w:val="441C6B30"/>
    <w:rsid w:val="44290A3D"/>
    <w:rsid w:val="445B09F8"/>
    <w:rsid w:val="4465D816"/>
    <w:rsid w:val="4473A54F"/>
    <w:rsid w:val="4476A7CE"/>
    <w:rsid w:val="44AEA638"/>
    <w:rsid w:val="44D5FE1F"/>
    <w:rsid w:val="44DAEE15"/>
    <w:rsid w:val="44FBD354"/>
    <w:rsid w:val="44FC1E25"/>
    <w:rsid w:val="45004810"/>
    <w:rsid w:val="452196C6"/>
    <w:rsid w:val="45416C03"/>
    <w:rsid w:val="457C5CAA"/>
    <w:rsid w:val="457D381F"/>
    <w:rsid w:val="45A6F059"/>
    <w:rsid w:val="45CBFD60"/>
    <w:rsid w:val="45F81867"/>
    <w:rsid w:val="460A8FD3"/>
    <w:rsid w:val="461509C7"/>
    <w:rsid w:val="4636C99B"/>
    <w:rsid w:val="46398BCF"/>
    <w:rsid w:val="465D9580"/>
    <w:rsid w:val="46A89301"/>
    <w:rsid w:val="46A929B7"/>
    <w:rsid w:val="46C10332"/>
    <w:rsid w:val="46C34C45"/>
    <w:rsid w:val="47048640"/>
    <w:rsid w:val="4705DA5B"/>
    <w:rsid w:val="4739BFAF"/>
    <w:rsid w:val="477A28AA"/>
    <w:rsid w:val="47854C8B"/>
    <w:rsid w:val="47867075"/>
    <w:rsid w:val="4786FE8F"/>
    <w:rsid w:val="47BD0FDA"/>
    <w:rsid w:val="47C5E1D7"/>
    <w:rsid w:val="47C64D05"/>
    <w:rsid w:val="47D7F8E8"/>
    <w:rsid w:val="47ED90B9"/>
    <w:rsid w:val="47F646BB"/>
    <w:rsid w:val="48007648"/>
    <w:rsid w:val="4804E229"/>
    <w:rsid w:val="480E5341"/>
    <w:rsid w:val="480F8D98"/>
    <w:rsid w:val="483E32C8"/>
    <w:rsid w:val="4867F2EF"/>
    <w:rsid w:val="48783DE6"/>
    <w:rsid w:val="4889D5AC"/>
    <w:rsid w:val="48B9D0A2"/>
    <w:rsid w:val="48C3237C"/>
    <w:rsid w:val="48DE7550"/>
    <w:rsid w:val="48E8E942"/>
    <w:rsid w:val="48EB9293"/>
    <w:rsid w:val="48F1ECFE"/>
    <w:rsid w:val="48FE2A43"/>
    <w:rsid w:val="490032BD"/>
    <w:rsid w:val="491924B8"/>
    <w:rsid w:val="491B1CFB"/>
    <w:rsid w:val="491EE688"/>
    <w:rsid w:val="49280B7E"/>
    <w:rsid w:val="492A9268"/>
    <w:rsid w:val="492D012E"/>
    <w:rsid w:val="4933002A"/>
    <w:rsid w:val="49392691"/>
    <w:rsid w:val="4944C106"/>
    <w:rsid w:val="49510B43"/>
    <w:rsid w:val="495CF72C"/>
    <w:rsid w:val="49656A14"/>
    <w:rsid w:val="496C4486"/>
    <w:rsid w:val="49937122"/>
    <w:rsid w:val="4993B5A0"/>
    <w:rsid w:val="499631C2"/>
    <w:rsid w:val="49AFACF8"/>
    <w:rsid w:val="49B3097C"/>
    <w:rsid w:val="49C4BC31"/>
    <w:rsid w:val="49CAB403"/>
    <w:rsid w:val="49D5271F"/>
    <w:rsid w:val="49E39E47"/>
    <w:rsid w:val="49FAAE1A"/>
    <w:rsid w:val="4A11DA9C"/>
    <w:rsid w:val="4A34267F"/>
    <w:rsid w:val="4A4D466C"/>
    <w:rsid w:val="4A7AB8FA"/>
    <w:rsid w:val="4A7DE741"/>
    <w:rsid w:val="4A863F7D"/>
    <w:rsid w:val="4A869C89"/>
    <w:rsid w:val="4AA718B2"/>
    <w:rsid w:val="4AAA81F7"/>
    <w:rsid w:val="4AAB8850"/>
    <w:rsid w:val="4AB2794F"/>
    <w:rsid w:val="4AB69212"/>
    <w:rsid w:val="4AD22B38"/>
    <w:rsid w:val="4AD2B7DF"/>
    <w:rsid w:val="4B292628"/>
    <w:rsid w:val="4B2955FD"/>
    <w:rsid w:val="4B2F4753"/>
    <w:rsid w:val="4B342E8D"/>
    <w:rsid w:val="4B44D6E8"/>
    <w:rsid w:val="4B4E9E1E"/>
    <w:rsid w:val="4B50A528"/>
    <w:rsid w:val="4BAA4E7C"/>
    <w:rsid w:val="4BAA9C5B"/>
    <w:rsid w:val="4BB2B68E"/>
    <w:rsid w:val="4BC94E27"/>
    <w:rsid w:val="4BDBA5E7"/>
    <w:rsid w:val="4BEDD2A3"/>
    <w:rsid w:val="4C078855"/>
    <w:rsid w:val="4C078AF2"/>
    <w:rsid w:val="4C482709"/>
    <w:rsid w:val="4C75EC78"/>
    <w:rsid w:val="4C798356"/>
    <w:rsid w:val="4C8C3AFB"/>
    <w:rsid w:val="4C8C6311"/>
    <w:rsid w:val="4C8DA3DF"/>
    <w:rsid w:val="4C97A33F"/>
    <w:rsid w:val="4C991143"/>
    <w:rsid w:val="4CAB62DC"/>
    <w:rsid w:val="4CC5A53D"/>
    <w:rsid w:val="4CDABECB"/>
    <w:rsid w:val="4CEE9CD6"/>
    <w:rsid w:val="4CFC517C"/>
    <w:rsid w:val="4CFF3F09"/>
    <w:rsid w:val="4D001FC9"/>
    <w:rsid w:val="4D02FFD3"/>
    <w:rsid w:val="4D05FD0F"/>
    <w:rsid w:val="4D1B1DD9"/>
    <w:rsid w:val="4D1D6F75"/>
    <w:rsid w:val="4D3DACF3"/>
    <w:rsid w:val="4D688623"/>
    <w:rsid w:val="4D6A50FC"/>
    <w:rsid w:val="4D6D636F"/>
    <w:rsid w:val="4DC1A214"/>
    <w:rsid w:val="4DC79E1C"/>
    <w:rsid w:val="4DE445ED"/>
    <w:rsid w:val="4DED46B4"/>
    <w:rsid w:val="4DF07F38"/>
    <w:rsid w:val="4DFAE5EA"/>
    <w:rsid w:val="4E02295D"/>
    <w:rsid w:val="4E11F14F"/>
    <w:rsid w:val="4E1E13DE"/>
    <w:rsid w:val="4E27CB3C"/>
    <w:rsid w:val="4E341233"/>
    <w:rsid w:val="4E464603"/>
    <w:rsid w:val="4E5FE2E1"/>
    <w:rsid w:val="4E671FD0"/>
    <w:rsid w:val="4E6F343F"/>
    <w:rsid w:val="4E850E77"/>
    <w:rsid w:val="4E92F7E4"/>
    <w:rsid w:val="4EC03B9B"/>
    <w:rsid w:val="4ED0CB0C"/>
    <w:rsid w:val="4ED593E2"/>
    <w:rsid w:val="4ED8294D"/>
    <w:rsid w:val="4EEA640C"/>
    <w:rsid w:val="4EF57FA9"/>
    <w:rsid w:val="4F20DB27"/>
    <w:rsid w:val="4F26A041"/>
    <w:rsid w:val="4F378FCE"/>
    <w:rsid w:val="4F3AC7A0"/>
    <w:rsid w:val="4F3EA48E"/>
    <w:rsid w:val="4F678573"/>
    <w:rsid w:val="4F6BB032"/>
    <w:rsid w:val="4F6EFB86"/>
    <w:rsid w:val="4F7B6F7A"/>
    <w:rsid w:val="4F867EB8"/>
    <w:rsid w:val="4F956096"/>
    <w:rsid w:val="4FAE59B0"/>
    <w:rsid w:val="4FB5B40B"/>
    <w:rsid w:val="4FB77797"/>
    <w:rsid w:val="4FCACBB5"/>
    <w:rsid w:val="4FD92192"/>
    <w:rsid w:val="4FE58EB2"/>
    <w:rsid w:val="4FFFDD60"/>
    <w:rsid w:val="50297648"/>
    <w:rsid w:val="502BD564"/>
    <w:rsid w:val="503E7E44"/>
    <w:rsid w:val="5044AFD9"/>
    <w:rsid w:val="506D1C1A"/>
    <w:rsid w:val="506F6EF0"/>
    <w:rsid w:val="5084BF1E"/>
    <w:rsid w:val="509C2A7E"/>
    <w:rsid w:val="50A7DD50"/>
    <w:rsid w:val="50ABE54F"/>
    <w:rsid w:val="50BA4A60"/>
    <w:rsid w:val="50C9992C"/>
    <w:rsid w:val="50E026C4"/>
    <w:rsid w:val="50E39F36"/>
    <w:rsid w:val="50EE1D7B"/>
    <w:rsid w:val="51119A1E"/>
    <w:rsid w:val="51198AA0"/>
    <w:rsid w:val="51265A34"/>
    <w:rsid w:val="513383EC"/>
    <w:rsid w:val="51518865"/>
    <w:rsid w:val="515A1F6F"/>
    <w:rsid w:val="51935DA8"/>
    <w:rsid w:val="519DEAC3"/>
    <w:rsid w:val="51A04D72"/>
    <w:rsid w:val="51AD2D4A"/>
    <w:rsid w:val="51AEAD7D"/>
    <w:rsid w:val="51DD8260"/>
    <w:rsid w:val="51E7B9E8"/>
    <w:rsid w:val="51EC8C59"/>
    <w:rsid w:val="51FA67AC"/>
    <w:rsid w:val="51FC346E"/>
    <w:rsid w:val="51FE2CAF"/>
    <w:rsid w:val="52128BE1"/>
    <w:rsid w:val="5239D1E9"/>
    <w:rsid w:val="523CB606"/>
    <w:rsid w:val="524C8B43"/>
    <w:rsid w:val="524D56E8"/>
    <w:rsid w:val="52543437"/>
    <w:rsid w:val="5268C658"/>
    <w:rsid w:val="526A7A87"/>
    <w:rsid w:val="5270B76D"/>
    <w:rsid w:val="527C5DBF"/>
    <w:rsid w:val="5292FDEB"/>
    <w:rsid w:val="5298D3F3"/>
    <w:rsid w:val="52A148A9"/>
    <w:rsid w:val="52B4965A"/>
    <w:rsid w:val="52BD8149"/>
    <w:rsid w:val="52C4790C"/>
    <w:rsid w:val="52C9B650"/>
    <w:rsid w:val="52D7169D"/>
    <w:rsid w:val="52F13088"/>
    <w:rsid w:val="52F8932E"/>
    <w:rsid w:val="53025835"/>
    <w:rsid w:val="53338C50"/>
    <w:rsid w:val="5346E2CE"/>
    <w:rsid w:val="534B9A95"/>
    <w:rsid w:val="534FB835"/>
    <w:rsid w:val="536519FA"/>
    <w:rsid w:val="537542F3"/>
    <w:rsid w:val="5386120A"/>
    <w:rsid w:val="5386F3D4"/>
    <w:rsid w:val="538EC1FF"/>
    <w:rsid w:val="53BEE612"/>
    <w:rsid w:val="53C9FCB6"/>
    <w:rsid w:val="53E2A869"/>
    <w:rsid w:val="53E4BD60"/>
    <w:rsid w:val="53F1D2EC"/>
    <w:rsid w:val="53F243F2"/>
    <w:rsid w:val="53FB2752"/>
    <w:rsid w:val="5419A4FD"/>
    <w:rsid w:val="541A4888"/>
    <w:rsid w:val="541FAFE4"/>
    <w:rsid w:val="54228743"/>
    <w:rsid w:val="543090BC"/>
    <w:rsid w:val="5462CDF5"/>
    <w:rsid w:val="547BF93C"/>
    <w:rsid w:val="54A2F640"/>
    <w:rsid w:val="54A5FC4F"/>
    <w:rsid w:val="54ACF98C"/>
    <w:rsid w:val="54BBDDF3"/>
    <w:rsid w:val="54EE3371"/>
    <w:rsid w:val="54FAA04C"/>
    <w:rsid w:val="55080329"/>
    <w:rsid w:val="550DAD39"/>
    <w:rsid w:val="551890FB"/>
    <w:rsid w:val="5535585A"/>
    <w:rsid w:val="55362398"/>
    <w:rsid w:val="55530295"/>
    <w:rsid w:val="555DC7BC"/>
    <w:rsid w:val="55767F4B"/>
    <w:rsid w:val="5579037E"/>
    <w:rsid w:val="5582BEBC"/>
    <w:rsid w:val="558A376D"/>
    <w:rsid w:val="558DFDBF"/>
    <w:rsid w:val="55B9196C"/>
    <w:rsid w:val="55BB3553"/>
    <w:rsid w:val="55BDFF21"/>
    <w:rsid w:val="55C5ABF0"/>
    <w:rsid w:val="55DD2DB1"/>
    <w:rsid w:val="55E78EB5"/>
    <w:rsid w:val="55E9A594"/>
    <w:rsid w:val="55F02F2D"/>
    <w:rsid w:val="55F342A7"/>
    <w:rsid w:val="56030A07"/>
    <w:rsid w:val="562226A7"/>
    <w:rsid w:val="5634A081"/>
    <w:rsid w:val="5662044F"/>
    <w:rsid w:val="566CDCC6"/>
    <w:rsid w:val="567FCE41"/>
    <w:rsid w:val="568466F0"/>
    <w:rsid w:val="569FE702"/>
    <w:rsid w:val="56B7D465"/>
    <w:rsid w:val="56C8D697"/>
    <w:rsid w:val="56CF88A8"/>
    <w:rsid w:val="56E91F01"/>
    <w:rsid w:val="56F183A4"/>
    <w:rsid w:val="56FB5748"/>
    <w:rsid w:val="570DB36F"/>
    <w:rsid w:val="573AC14C"/>
    <w:rsid w:val="573DD9FC"/>
    <w:rsid w:val="5745DB88"/>
    <w:rsid w:val="5757470F"/>
    <w:rsid w:val="575E7691"/>
    <w:rsid w:val="576072FF"/>
    <w:rsid w:val="5765A61F"/>
    <w:rsid w:val="576CF6F0"/>
    <w:rsid w:val="576E6C55"/>
    <w:rsid w:val="5789A259"/>
    <w:rsid w:val="578AAD02"/>
    <w:rsid w:val="57A25988"/>
    <w:rsid w:val="57DDECEF"/>
    <w:rsid w:val="57E7471A"/>
    <w:rsid w:val="57E86ACF"/>
    <w:rsid w:val="57EB0A32"/>
    <w:rsid w:val="581AD5CA"/>
    <w:rsid w:val="581B388F"/>
    <w:rsid w:val="582445ED"/>
    <w:rsid w:val="585635F1"/>
    <w:rsid w:val="58691321"/>
    <w:rsid w:val="5869486F"/>
    <w:rsid w:val="586C0A4A"/>
    <w:rsid w:val="5876F353"/>
    <w:rsid w:val="589C807F"/>
    <w:rsid w:val="58ACA1CB"/>
    <w:rsid w:val="58AFFE14"/>
    <w:rsid w:val="58B27C27"/>
    <w:rsid w:val="58B5C626"/>
    <w:rsid w:val="58BAE74C"/>
    <w:rsid w:val="58E63176"/>
    <w:rsid w:val="590D8350"/>
    <w:rsid w:val="59213F6C"/>
    <w:rsid w:val="594B80DA"/>
    <w:rsid w:val="595619BF"/>
    <w:rsid w:val="595D4ABF"/>
    <w:rsid w:val="597E86F4"/>
    <w:rsid w:val="5985A114"/>
    <w:rsid w:val="59A5917D"/>
    <w:rsid w:val="59D36BA0"/>
    <w:rsid w:val="59FA4BBD"/>
    <w:rsid w:val="59FE85F8"/>
    <w:rsid w:val="5A036F6F"/>
    <w:rsid w:val="5A0499CA"/>
    <w:rsid w:val="5A0C6700"/>
    <w:rsid w:val="5A1CC09A"/>
    <w:rsid w:val="5A2376D7"/>
    <w:rsid w:val="5A244508"/>
    <w:rsid w:val="5A256791"/>
    <w:rsid w:val="5A2DD4EA"/>
    <w:rsid w:val="5A39122E"/>
    <w:rsid w:val="5A42D3FE"/>
    <w:rsid w:val="5A4EAD94"/>
    <w:rsid w:val="5A53F46D"/>
    <w:rsid w:val="5A73DFA7"/>
    <w:rsid w:val="5A76CD14"/>
    <w:rsid w:val="5A825C1D"/>
    <w:rsid w:val="5A865203"/>
    <w:rsid w:val="5A8C9FF8"/>
    <w:rsid w:val="5A93FB61"/>
    <w:rsid w:val="5A9AC30C"/>
    <w:rsid w:val="5AACA974"/>
    <w:rsid w:val="5ABBF6C6"/>
    <w:rsid w:val="5AE2026D"/>
    <w:rsid w:val="5AF3487D"/>
    <w:rsid w:val="5AF6B993"/>
    <w:rsid w:val="5B135897"/>
    <w:rsid w:val="5B1A71F4"/>
    <w:rsid w:val="5B2EBA4D"/>
    <w:rsid w:val="5B319DC1"/>
    <w:rsid w:val="5B3A81E5"/>
    <w:rsid w:val="5B462499"/>
    <w:rsid w:val="5B4F9722"/>
    <w:rsid w:val="5B50292F"/>
    <w:rsid w:val="5B54E07D"/>
    <w:rsid w:val="5B7EB138"/>
    <w:rsid w:val="5B99E1D3"/>
    <w:rsid w:val="5B9C3A04"/>
    <w:rsid w:val="5BA68DD1"/>
    <w:rsid w:val="5BB8F6A3"/>
    <w:rsid w:val="5BE660E8"/>
    <w:rsid w:val="5C12C662"/>
    <w:rsid w:val="5C337A7A"/>
    <w:rsid w:val="5C3416D9"/>
    <w:rsid w:val="5C35344F"/>
    <w:rsid w:val="5C3E6FF5"/>
    <w:rsid w:val="5C4720F0"/>
    <w:rsid w:val="5C49E3EB"/>
    <w:rsid w:val="5C4B5C52"/>
    <w:rsid w:val="5C6F037C"/>
    <w:rsid w:val="5C76B96C"/>
    <w:rsid w:val="5C8294C7"/>
    <w:rsid w:val="5CAE291E"/>
    <w:rsid w:val="5CDFE35E"/>
    <w:rsid w:val="5D058588"/>
    <w:rsid w:val="5D54E399"/>
    <w:rsid w:val="5D61B579"/>
    <w:rsid w:val="5D674505"/>
    <w:rsid w:val="5DA0C605"/>
    <w:rsid w:val="5DBF348D"/>
    <w:rsid w:val="5DD83E6A"/>
    <w:rsid w:val="5DF94C24"/>
    <w:rsid w:val="5DFC5C3F"/>
    <w:rsid w:val="5E0D743C"/>
    <w:rsid w:val="5E1AFA66"/>
    <w:rsid w:val="5E3021E0"/>
    <w:rsid w:val="5E570225"/>
    <w:rsid w:val="5E6771B0"/>
    <w:rsid w:val="5E71F4BF"/>
    <w:rsid w:val="5E92D4C9"/>
    <w:rsid w:val="5EB65EDD"/>
    <w:rsid w:val="5EC66FCE"/>
    <w:rsid w:val="5ECF469F"/>
    <w:rsid w:val="5EDCCAE8"/>
    <w:rsid w:val="5EE79117"/>
    <w:rsid w:val="5EEFB068"/>
    <w:rsid w:val="5F0DAB98"/>
    <w:rsid w:val="5F121BC5"/>
    <w:rsid w:val="5F136552"/>
    <w:rsid w:val="5F236FE4"/>
    <w:rsid w:val="5F31AAE8"/>
    <w:rsid w:val="5F592DF0"/>
    <w:rsid w:val="5F680C67"/>
    <w:rsid w:val="5F8B1987"/>
    <w:rsid w:val="5F962714"/>
    <w:rsid w:val="5FB0D015"/>
    <w:rsid w:val="5FD76E31"/>
    <w:rsid w:val="5FDCB0F4"/>
    <w:rsid w:val="5FE7E93F"/>
    <w:rsid w:val="6019369F"/>
    <w:rsid w:val="6026553F"/>
    <w:rsid w:val="602A4A74"/>
    <w:rsid w:val="603B4F69"/>
    <w:rsid w:val="604BF9A5"/>
    <w:rsid w:val="6075855B"/>
    <w:rsid w:val="608BCD73"/>
    <w:rsid w:val="60A06A5B"/>
    <w:rsid w:val="60BEDC6A"/>
    <w:rsid w:val="60DDE74A"/>
    <w:rsid w:val="6101CA38"/>
    <w:rsid w:val="61186E5B"/>
    <w:rsid w:val="611FA583"/>
    <w:rsid w:val="6123F872"/>
    <w:rsid w:val="6127AF8D"/>
    <w:rsid w:val="6135A6C0"/>
    <w:rsid w:val="6151C40E"/>
    <w:rsid w:val="615AE0C2"/>
    <w:rsid w:val="6175846F"/>
    <w:rsid w:val="61772D40"/>
    <w:rsid w:val="617EEA83"/>
    <w:rsid w:val="61880313"/>
    <w:rsid w:val="61A1D2AD"/>
    <w:rsid w:val="61A4052F"/>
    <w:rsid w:val="61A67175"/>
    <w:rsid w:val="61AEEE5A"/>
    <w:rsid w:val="61B36DE5"/>
    <w:rsid w:val="61C16FC6"/>
    <w:rsid w:val="61E164F6"/>
    <w:rsid w:val="61F06F1B"/>
    <w:rsid w:val="62084C0F"/>
    <w:rsid w:val="62272FA5"/>
    <w:rsid w:val="623677CA"/>
    <w:rsid w:val="6238A550"/>
    <w:rsid w:val="6264321A"/>
    <w:rsid w:val="6282E4CA"/>
    <w:rsid w:val="6283E677"/>
    <w:rsid w:val="628F699A"/>
    <w:rsid w:val="62A2DBE4"/>
    <w:rsid w:val="62BC1626"/>
    <w:rsid w:val="62C28062"/>
    <w:rsid w:val="630D6B9D"/>
    <w:rsid w:val="6368CB28"/>
    <w:rsid w:val="636952F5"/>
    <w:rsid w:val="636E8E5B"/>
    <w:rsid w:val="636F6AD8"/>
    <w:rsid w:val="637DA9B9"/>
    <w:rsid w:val="639BB770"/>
    <w:rsid w:val="63C9E4D1"/>
    <w:rsid w:val="63EA85BB"/>
    <w:rsid w:val="63F26B81"/>
    <w:rsid w:val="63FED346"/>
    <w:rsid w:val="6410913E"/>
    <w:rsid w:val="641408CE"/>
    <w:rsid w:val="64195803"/>
    <w:rsid w:val="64273E76"/>
    <w:rsid w:val="6438138D"/>
    <w:rsid w:val="64614B53"/>
    <w:rsid w:val="646CB08F"/>
    <w:rsid w:val="64710BAA"/>
    <w:rsid w:val="647F1DA0"/>
    <w:rsid w:val="65271EA0"/>
    <w:rsid w:val="652BAC56"/>
    <w:rsid w:val="6532EA1D"/>
    <w:rsid w:val="653B5BC6"/>
    <w:rsid w:val="653EF875"/>
    <w:rsid w:val="654146E1"/>
    <w:rsid w:val="655EAA33"/>
    <w:rsid w:val="65A36C71"/>
    <w:rsid w:val="65A45645"/>
    <w:rsid w:val="65C252F2"/>
    <w:rsid w:val="65DF4523"/>
    <w:rsid w:val="65E83A64"/>
    <w:rsid w:val="65FBAD4C"/>
    <w:rsid w:val="66075E20"/>
    <w:rsid w:val="660840B4"/>
    <w:rsid w:val="66151AC5"/>
    <w:rsid w:val="66158C11"/>
    <w:rsid w:val="661C8CE6"/>
    <w:rsid w:val="661E2D78"/>
    <w:rsid w:val="661F3617"/>
    <w:rsid w:val="664005D1"/>
    <w:rsid w:val="666299B5"/>
    <w:rsid w:val="66909DC2"/>
    <w:rsid w:val="66A06279"/>
    <w:rsid w:val="66ABD27D"/>
    <w:rsid w:val="66B05AF4"/>
    <w:rsid w:val="66BE2D58"/>
    <w:rsid w:val="66D35C77"/>
    <w:rsid w:val="66E12A2E"/>
    <w:rsid w:val="66E7C92B"/>
    <w:rsid w:val="66E7E030"/>
    <w:rsid w:val="66ECCC60"/>
    <w:rsid w:val="66ECF30E"/>
    <w:rsid w:val="66FFD9BD"/>
    <w:rsid w:val="672629A5"/>
    <w:rsid w:val="67501BE2"/>
    <w:rsid w:val="679B3417"/>
    <w:rsid w:val="67B3E776"/>
    <w:rsid w:val="67B5E3EE"/>
    <w:rsid w:val="67D2624A"/>
    <w:rsid w:val="67D276ED"/>
    <w:rsid w:val="67D67398"/>
    <w:rsid w:val="67E989A2"/>
    <w:rsid w:val="67FB0AC4"/>
    <w:rsid w:val="67FD3A63"/>
    <w:rsid w:val="6810E16B"/>
    <w:rsid w:val="684E6F62"/>
    <w:rsid w:val="68609017"/>
    <w:rsid w:val="6886D3B5"/>
    <w:rsid w:val="6896ACEA"/>
    <w:rsid w:val="68A023C0"/>
    <w:rsid w:val="68A13D2E"/>
    <w:rsid w:val="68A7CF53"/>
    <w:rsid w:val="68ADDB2A"/>
    <w:rsid w:val="68C818E9"/>
    <w:rsid w:val="68C96A32"/>
    <w:rsid w:val="68CA2936"/>
    <w:rsid w:val="68EFC9B8"/>
    <w:rsid w:val="68F1DE98"/>
    <w:rsid w:val="68F5AC8E"/>
    <w:rsid w:val="68F62585"/>
    <w:rsid w:val="69080F5C"/>
    <w:rsid w:val="697144CE"/>
    <w:rsid w:val="697E02B0"/>
    <w:rsid w:val="6990308D"/>
    <w:rsid w:val="6992DBD9"/>
    <w:rsid w:val="699B38F8"/>
    <w:rsid w:val="69B20DC4"/>
    <w:rsid w:val="69B80A5F"/>
    <w:rsid w:val="69C36F8E"/>
    <w:rsid w:val="69DCDF17"/>
    <w:rsid w:val="69EA79A9"/>
    <w:rsid w:val="69EBBD1C"/>
    <w:rsid w:val="69FBB22F"/>
    <w:rsid w:val="69FFA59D"/>
    <w:rsid w:val="6A061A38"/>
    <w:rsid w:val="6A0BC7F7"/>
    <w:rsid w:val="6A1673D3"/>
    <w:rsid w:val="6A37F10B"/>
    <w:rsid w:val="6A4943DD"/>
    <w:rsid w:val="6A4BB021"/>
    <w:rsid w:val="6A4C84B1"/>
    <w:rsid w:val="6A54A968"/>
    <w:rsid w:val="6A741168"/>
    <w:rsid w:val="6A7B5D1F"/>
    <w:rsid w:val="6A847E79"/>
    <w:rsid w:val="6A848E74"/>
    <w:rsid w:val="6A882F32"/>
    <w:rsid w:val="6A92FC36"/>
    <w:rsid w:val="6AAC6D06"/>
    <w:rsid w:val="6AF1571E"/>
    <w:rsid w:val="6AF6A7AF"/>
    <w:rsid w:val="6B03044E"/>
    <w:rsid w:val="6B1AB4CE"/>
    <w:rsid w:val="6B209B2F"/>
    <w:rsid w:val="6B482610"/>
    <w:rsid w:val="6B49B863"/>
    <w:rsid w:val="6B52DA7C"/>
    <w:rsid w:val="6B7BCF91"/>
    <w:rsid w:val="6BC21123"/>
    <w:rsid w:val="6BC73AF6"/>
    <w:rsid w:val="6BD36E88"/>
    <w:rsid w:val="6BE433E3"/>
    <w:rsid w:val="6BF355B5"/>
    <w:rsid w:val="6C0519E8"/>
    <w:rsid w:val="6C17247C"/>
    <w:rsid w:val="6C2517E8"/>
    <w:rsid w:val="6C352D21"/>
    <w:rsid w:val="6C4A489A"/>
    <w:rsid w:val="6C4FA879"/>
    <w:rsid w:val="6C512836"/>
    <w:rsid w:val="6C5857A2"/>
    <w:rsid w:val="6C6ED306"/>
    <w:rsid w:val="6C6F2A4C"/>
    <w:rsid w:val="6C79CE32"/>
    <w:rsid w:val="6C7A0854"/>
    <w:rsid w:val="6C8EBE9F"/>
    <w:rsid w:val="6C913E78"/>
    <w:rsid w:val="6C9609B4"/>
    <w:rsid w:val="6CAFCF82"/>
    <w:rsid w:val="6CB593BE"/>
    <w:rsid w:val="6CCC4BA2"/>
    <w:rsid w:val="6CCDAA0A"/>
    <w:rsid w:val="6CCE773A"/>
    <w:rsid w:val="6CDCE603"/>
    <w:rsid w:val="6CDE2721"/>
    <w:rsid w:val="6CF72BB2"/>
    <w:rsid w:val="6CFC409B"/>
    <w:rsid w:val="6D05788E"/>
    <w:rsid w:val="6D25A7D4"/>
    <w:rsid w:val="6D2A65C4"/>
    <w:rsid w:val="6D45AB48"/>
    <w:rsid w:val="6D58C874"/>
    <w:rsid w:val="6D5E1A64"/>
    <w:rsid w:val="6D8149FC"/>
    <w:rsid w:val="6D907679"/>
    <w:rsid w:val="6DE05CA0"/>
    <w:rsid w:val="6DEACC47"/>
    <w:rsid w:val="6DEF3236"/>
    <w:rsid w:val="6E10878B"/>
    <w:rsid w:val="6E257B24"/>
    <w:rsid w:val="6E27CA96"/>
    <w:rsid w:val="6E391062"/>
    <w:rsid w:val="6E49FB3B"/>
    <w:rsid w:val="6E4B0899"/>
    <w:rsid w:val="6E54E9CC"/>
    <w:rsid w:val="6E5AA1A0"/>
    <w:rsid w:val="6E611BB5"/>
    <w:rsid w:val="6E78FA4C"/>
    <w:rsid w:val="6E9AD381"/>
    <w:rsid w:val="6EB83A90"/>
    <w:rsid w:val="6ECECDA7"/>
    <w:rsid w:val="6ECFB50F"/>
    <w:rsid w:val="6ED79B39"/>
    <w:rsid w:val="6EE59FA4"/>
    <w:rsid w:val="6F205334"/>
    <w:rsid w:val="6F336863"/>
    <w:rsid w:val="6F37CB05"/>
    <w:rsid w:val="6F450015"/>
    <w:rsid w:val="6F46463D"/>
    <w:rsid w:val="6F51E7CA"/>
    <w:rsid w:val="6F68CBEE"/>
    <w:rsid w:val="6F6D10D2"/>
    <w:rsid w:val="6F7EF4A1"/>
    <w:rsid w:val="6F7F5EF5"/>
    <w:rsid w:val="6F8C3C7B"/>
    <w:rsid w:val="6FA83B65"/>
    <w:rsid w:val="6FB533F7"/>
    <w:rsid w:val="6FD37581"/>
    <w:rsid w:val="6FD8F8C0"/>
    <w:rsid w:val="6FE889CB"/>
    <w:rsid w:val="6FF4B228"/>
    <w:rsid w:val="6FF4D86A"/>
    <w:rsid w:val="6FFE71E5"/>
    <w:rsid w:val="6FFF90FB"/>
    <w:rsid w:val="7014656A"/>
    <w:rsid w:val="70184606"/>
    <w:rsid w:val="7020FFFC"/>
    <w:rsid w:val="703BFF29"/>
    <w:rsid w:val="707C61DD"/>
    <w:rsid w:val="70806B5C"/>
    <w:rsid w:val="7083FCF1"/>
    <w:rsid w:val="70AA1CDC"/>
    <w:rsid w:val="70B72754"/>
    <w:rsid w:val="70BB740F"/>
    <w:rsid w:val="70C3FF22"/>
    <w:rsid w:val="70C9E6CA"/>
    <w:rsid w:val="70D177C1"/>
    <w:rsid w:val="70D61C58"/>
    <w:rsid w:val="70D74DC1"/>
    <w:rsid w:val="710858AF"/>
    <w:rsid w:val="711A8113"/>
    <w:rsid w:val="711E5AEB"/>
    <w:rsid w:val="71469943"/>
    <w:rsid w:val="715FB66D"/>
    <w:rsid w:val="717E5DF2"/>
    <w:rsid w:val="718E192E"/>
    <w:rsid w:val="71949DAC"/>
    <w:rsid w:val="71AA1568"/>
    <w:rsid w:val="71AB59D1"/>
    <w:rsid w:val="71B01831"/>
    <w:rsid w:val="71B70B24"/>
    <w:rsid w:val="71D1C38E"/>
    <w:rsid w:val="71DE033B"/>
    <w:rsid w:val="71E01AEB"/>
    <w:rsid w:val="71E1B4A7"/>
    <w:rsid w:val="71E2D94D"/>
    <w:rsid w:val="71FAA7F0"/>
    <w:rsid w:val="7210C765"/>
    <w:rsid w:val="722B84E2"/>
    <w:rsid w:val="723E067D"/>
    <w:rsid w:val="72476277"/>
    <w:rsid w:val="72550E65"/>
    <w:rsid w:val="7268A47E"/>
    <w:rsid w:val="726967EA"/>
    <w:rsid w:val="726AE35B"/>
    <w:rsid w:val="72938BCB"/>
    <w:rsid w:val="7296CCBA"/>
    <w:rsid w:val="7297996F"/>
    <w:rsid w:val="729AE4F7"/>
    <w:rsid w:val="72AD6636"/>
    <w:rsid w:val="72B759CF"/>
    <w:rsid w:val="72C5090D"/>
    <w:rsid w:val="72CA9DF9"/>
    <w:rsid w:val="72DF3E7F"/>
    <w:rsid w:val="72E7A0F1"/>
    <w:rsid w:val="730B27C8"/>
    <w:rsid w:val="731266FF"/>
    <w:rsid w:val="7315A5C5"/>
    <w:rsid w:val="732AFAA8"/>
    <w:rsid w:val="734C98FC"/>
    <w:rsid w:val="7373D0EF"/>
    <w:rsid w:val="7376E4DA"/>
    <w:rsid w:val="73855361"/>
    <w:rsid w:val="7387CED9"/>
    <w:rsid w:val="7389C5C1"/>
    <w:rsid w:val="73B6C043"/>
    <w:rsid w:val="73B973E8"/>
    <w:rsid w:val="73C085CF"/>
    <w:rsid w:val="73C6DDCC"/>
    <w:rsid w:val="73F50769"/>
    <w:rsid w:val="73F75F84"/>
    <w:rsid w:val="740F0878"/>
    <w:rsid w:val="7425EB31"/>
    <w:rsid w:val="74355202"/>
    <w:rsid w:val="743B5F16"/>
    <w:rsid w:val="744BC498"/>
    <w:rsid w:val="74644880"/>
    <w:rsid w:val="7468B474"/>
    <w:rsid w:val="747DCAF7"/>
    <w:rsid w:val="747F5EBE"/>
    <w:rsid w:val="74B0A500"/>
    <w:rsid w:val="74B3BD38"/>
    <w:rsid w:val="74BA1E0E"/>
    <w:rsid w:val="74CC6962"/>
    <w:rsid w:val="74D97A15"/>
    <w:rsid w:val="74DD7723"/>
    <w:rsid w:val="74E17A64"/>
    <w:rsid w:val="74EBA07F"/>
    <w:rsid w:val="75045B64"/>
    <w:rsid w:val="75157126"/>
    <w:rsid w:val="751DF8C7"/>
    <w:rsid w:val="7524B21C"/>
    <w:rsid w:val="754A726E"/>
    <w:rsid w:val="75512F8A"/>
    <w:rsid w:val="7575EB87"/>
    <w:rsid w:val="758224CB"/>
    <w:rsid w:val="75874391"/>
    <w:rsid w:val="758B50FB"/>
    <w:rsid w:val="759324CB"/>
    <w:rsid w:val="759B6407"/>
    <w:rsid w:val="75A40801"/>
    <w:rsid w:val="75F661CE"/>
    <w:rsid w:val="76203CCE"/>
    <w:rsid w:val="76224A2D"/>
    <w:rsid w:val="763965BC"/>
    <w:rsid w:val="763A554B"/>
    <w:rsid w:val="76705CE1"/>
    <w:rsid w:val="7681AB3E"/>
    <w:rsid w:val="7685ADF2"/>
    <w:rsid w:val="768B95C1"/>
    <w:rsid w:val="769FBA67"/>
    <w:rsid w:val="76A0F998"/>
    <w:rsid w:val="76AE9B2A"/>
    <w:rsid w:val="77125D58"/>
    <w:rsid w:val="772CAB62"/>
    <w:rsid w:val="775E42CB"/>
    <w:rsid w:val="77628C82"/>
    <w:rsid w:val="77656DDE"/>
    <w:rsid w:val="77960A0A"/>
    <w:rsid w:val="77C34149"/>
    <w:rsid w:val="77C8F68D"/>
    <w:rsid w:val="77CFA29E"/>
    <w:rsid w:val="77E25F1A"/>
    <w:rsid w:val="77E56C71"/>
    <w:rsid w:val="77F75117"/>
    <w:rsid w:val="78019B2A"/>
    <w:rsid w:val="780AB5BA"/>
    <w:rsid w:val="781D82BB"/>
    <w:rsid w:val="782F9FD9"/>
    <w:rsid w:val="78354C31"/>
    <w:rsid w:val="78373486"/>
    <w:rsid w:val="784D0736"/>
    <w:rsid w:val="784EC3C0"/>
    <w:rsid w:val="785A685F"/>
    <w:rsid w:val="78630F9E"/>
    <w:rsid w:val="78771790"/>
    <w:rsid w:val="7890B838"/>
    <w:rsid w:val="78942CA9"/>
    <w:rsid w:val="78945DC0"/>
    <w:rsid w:val="789A9925"/>
    <w:rsid w:val="789DBADA"/>
    <w:rsid w:val="78A3D7CF"/>
    <w:rsid w:val="78BB7681"/>
    <w:rsid w:val="78C2DAAB"/>
    <w:rsid w:val="78DA38DF"/>
    <w:rsid w:val="78E04605"/>
    <w:rsid w:val="79006006"/>
    <w:rsid w:val="79010079"/>
    <w:rsid w:val="7903B9B9"/>
    <w:rsid w:val="7944ED98"/>
    <w:rsid w:val="7959F58B"/>
    <w:rsid w:val="795F6814"/>
    <w:rsid w:val="79630F84"/>
    <w:rsid w:val="7964BBCC"/>
    <w:rsid w:val="796EF86E"/>
    <w:rsid w:val="798B79F9"/>
    <w:rsid w:val="79A5BA63"/>
    <w:rsid w:val="79AD1409"/>
    <w:rsid w:val="79AD762C"/>
    <w:rsid w:val="79B27815"/>
    <w:rsid w:val="79C0DF48"/>
    <w:rsid w:val="79CBCCB6"/>
    <w:rsid w:val="79CBDCFF"/>
    <w:rsid w:val="79CC838F"/>
    <w:rsid w:val="79E08485"/>
    <w:rsid w:val="7A01FBA3"/>
    <w:rsid w:val="7A05357B"/>
    <w:rsid w:val="7A150689"/>
    <w:rsid w:val="7A194A71"/>
    <w:rsid w:val="7A33F529"/>
    <w:rsid w:val="7A3B24C3"/>
    <w:rsid w:val="7A56ED81"/>
    <w:rsid w:val="7A634B4B"/>
    <w:rsid w:val="7A64226B"/>
    <w:rsid w:val="7A804D66"/>
    <w:rsid w:val="7AA6C5B3"/>
    <w:rsid w:val="7AB6265A"/>
    <w:rsid w:val="7AB6C973"/>
    <w:rsid w:val="7ABBDE06"/>
    <w:rsid w:val="7ABC0738"/>
    <w:rsid w:val="7ACAA84E"/>
    <w:rsid w:val="7ACF10B4"/>
    <w:rsid w:val="7ADF51E0"/>
    <w:rsid w:val="7AFFDC3A"/>
    <w:rsid w:val="7B06F769"/>
    <w:rsid w:val="7B242AD5"/>
    <w:rsid w:val="7B2AD5A0"/>
    <w:rsid w:val="7B412E9E"/>
    <w:rsid w:val="7B43AD32"/>
    <w:rsid w:val="7B4B8A1A"/>
    <w:rsid w:val="7B50F6EC"/>
    <w:rsid w:val="7B54F73A"/>
    <w:rsid w:val="7B646492"/>
    <w:rsid w:val="7B699A82"/>
    <w:rsid w:val="7B82EBC3"/>
    <w:rsid w:val="7B8F7CE4"/>
    <w:rsid w:val="7B9BC619"/>
    <w:rsid w:val="7BAA2355"/>
    <w:rsid w:val="7BADD612"/>
    <w:rsid w:val="7BBB4AED"/>
    <w:rsid w:val="7BC608B1"/>
    <w:rsid w:val="7BECEE6C"/>
    <w:rsid w:val="7BEFAAF5"/>
    <w:rsid w:val="7BF8C25F"/>
    <w:rsid w:val="7C050A3A"/>
    <w:rsid w:val="7C29BF4C"/>
    <w:rsid w:val="7C51435F"/>
    <w:rsid w:val="7C597FE9"/>
    <w:rsid w:val="7C5CD4C6"/>
    <w:rsid w:val="7C6EA80B"/>
    <w:rsid w:val="7C8BA463"/>
    <w:rsid w:val="7C998FF1"/>
    <w:rsid w:val="7CA462B0"/>
    <w:rsid w:val="7CA702FF"/>
    <w:rsid w:val="7CB552C3"/>
    <w:rsid w:val="7CB97BD5"/>
    <w:rsid w:val="7CCDC913"/>
    <w:rsid w:val="7D177517"/>
    <w:rsid w:val="7D2BCFAE"/>
    <w:rsid w:val="7D37B53A"/>
    <w:rsid w:val="7D42027B"/>
    <w:rsid w:val="7D4953DC"/>
    <w:rsid w:val="7D5645E1"/>
    <w:rsid w:val="7D745D75"/>
    <w:rsid w:val="7D7F54A2"/>
    <w:rsid w:val="7D7F83C4"/>
    <w:rsid w:val="7DB64C53"/>
    <w:rsid w:val="7DCAA515"/>
    <w:rsid w:val="7DD05571"/>
    <w:rsid w:val="7DD48421"/>
    <w:rsid w:val="7DE96727"/>
    <w:rsid w:val="7E5CF915"/>
    <w:rsid w:val="7E6EBAA7"/>
    <w:rsid w:val="7E8A6B20"/>
    <w:rsid w:val="7EAA1C28"/>
    <w:rsid w:val="7EAE1921"/>
    <w:rsid w:val="7EAEA0FD"/>
    <w:rsid w:val="7EBC1E2B"/>
    <w:rsid w:val="7EC251C7"/>
    <w:rsid w:val="7ED2C5B2"/>
    <w:rsid w:val="7EDCA113"/>
    <w:rsid w:val="7EDF2188"/>
    <w:rsid w:val="7EE8B37C"/>
    <w:rsid w:val="7EEBB236"/>
    <w:rsid w:val="7F19159B"/>
    <w:rsid w:val="7F35767D"/>
    <w:rsid w:val="7F4FB46F"/>
    <w:rsid w:val="7F8EF1C7"/>
    <w:rsid w:val="7F8FD880"/>
    <w:rsid w:val="7FA533D6"/>
    <w:rsid w:val="7FBEA817"/>
    <w:rsid w:val="7FEEB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889D7"/>
  <w15:chartTrackingRefBased/>
  <w15:docId w15:val="{A508EEA7-5A57-4310-A25B-D2955E8A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540" w:after="120"/>
      <w:outlineLvl w:val="0"/>
    </w:pPr>
    <w:rPr>
      <w:rFonts w:asciiTheme="majorHAnsi" w:eastAsiaTheme="majorEastAsia" w:hAnsiTheme="majorHAnsi" w:cstheme="majorBidi"/>
      <w:caps/>
      <w:sz w:val="60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7F7F7F" w:themeColor="text1" w:themeTint="8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sz w:val="6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ys">
    <w:name w:val="Days"/>
    <w:basedOn w:val="Normal"/>
    <w:uiPriority w:val="2"/>
    <w:qFormat/>
    <w:pPr>
      <w:spacing w:before="20" w:after="20"/>
      <w:ind w:left="86" w:right="86"/>
    </w:pPr>
    <w:rPr>
      <w:b/>
      <w:bCs/>
      <w:caps/>
      <w:color w:val="FFFFFF" w:themeColor="background1"/>
    </w:rPr>
  </w:style>
  <w:style w:type="paragraph" w:customStyle="1" w:styleId="Dates">
    <w:name w:val="Dates"/>
    <w:basedOn w:val="Normal"/>
    <w:uiPriority w:val="4"/>
    <w:qFormat/>
    <w:pPr>
      <w:spacing w:before="40"/>
      <w:jc w:val="center"/>
    </w:pPr>
    <w:rPr>
      <w:b/>
      <w:bCs/>
      <w:color w:val="FFFFFF" w:themeColor="background1"/>
    </w:rPr>
  </w:style>
  <w:style w:type="paragraph" w:customStyle="1" w:styleId="Off-MonthDates">
    <w:name w:val="Off-Month Dates"/>
    <w:basedOn w:val="Normal"/>
    <w:uiPriority w:val="3"/>
    <w:qFormat/>
    <w:pPr>
      <w:spacing w:before="40"/>
      <w:jc w:val="center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styleId="BodyText">
    <w:name w:val="Body Text"/>
    <w:basedOn w:val="Normal"/>
    <w:link w:val="BodyTextChar"/>
    <w:uiPriority w:val="5"/>
    <w:unhideWhenUsed/>
    <w:qFormat/>
    <w:pPr>
      <w:spacing w:before="60" w:after="40" w:line="216" w:lineRule="auto"/>
      <w:ind w:left="58" w:right="29"/>
    </w:pPr>
  </w:style>
  <w:style w:type="character" w:customStyle="1" w:styleId="BodyTextChar">
    <w:name w:val="Body Text Char"/>
    <w:basedOn w:val="DefaultParagraphFont"/>
    <w:link w:val="BodyText"/>
    <w:uiPriority w:val="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eastAsiaTheme="majorEastAsia" w:hAnsiTheme="majorHAnsi" w:cstheme="majorBidi"/>
      <w:color w:val="7F7F7F" w:themeColor="text1" w:themeTint="80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nti\AppData\Roaming\Microsoft\Templates\2015-2016%20academic%20year%20calendar%20(Sun-Sat)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002A38"/>
      </a:dk2>
      <a:lt2>
        <a:srgbClr val="EDF0ED"/>
      </a:lt2>
      <a:accent1>
        <a:srgbClr val="00ABBD"/>
      </a:accent1>
      <a:accent2>
        <a:srgbClr val="88AC2E"/>
      </a:accent2>
      <a:accent3>
        <a:srgbClr val="F58220"/>
      </a:accent3>
      <a:accent4>
        <a:srgbClr val="F04E37"/>
      </a:accent4>
      <a:accent5>
        <a:srgbClr val="00A88E"/>
      </a:accent5>
      <a:accent6>
        <a:srgbClr val="6C1B78"/>
      </a:accent6>
      <a:hlink>
        <a:srgbClr val="00ABBD"/>
      </a:hlink>
      <a:folHlink>
        <a:srgbClr val="6C1B78"/>
      </a:folHlink>
    </a:clrScheme>
    <a:fontScheme name="Academic Calendar">
      <a:majorFont>
        <a:latin typeface="Franklin Gothic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f8b512-892f-4996-bcc1-ee9aa632fff4">
      <Terms xmlns="http://schemas.microsoft.com/office/infopath/2007/PartnerControls"/>
    </lcf76f155ced4ddcb4097134ff3c332f>
    <TaxCatchAll xmlns="95a0ad81-daf9-422b-9d08-531752f4d2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01F28EF0EE341858DB197AD7FD181" ma:contentTypeVersion="16" ma:contentTypeDescription="Create a new document." ma:contentTypeScope="" ma:versionID="a108919982edbe0be2106c919ccf089c">
  <xsd:schema xmlns:xsd="http://www.w3.org/2001/XMLSchema" xmlns:xs="http://www.w3.org/2001/XMLSchema" xmlns:p="http://schemas.microsoft.com/office/2006/metadata/properties" xmlns:ns2="e1f8b512-892f-4996-bcc1-ee9aa632fff4" xmlns:ns3="95a0ad81-daf9-422b-9d08-531752f4d21c" targetNamespace="http://schemas.microsoft.com/office/2006/metadata/properties" ma:root="true" ma:fieldsID="717d2406deee002836880c6c489c1a7f" ns2:_="" ns3:_="">
    <xsd:import namespace="e1f8b512-892f-4996-bcc1-ee9aa632fff4"/>
    <xsd:import namespace="95a0ad81-daf9-422b-9d08-531752f4d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8b512-892f-4996-bcc1-ee9aa632f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36446f2-7c7c-41cd-943a-e04e0a262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ad81-daf9-422b-9d08-531752f4d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d9db7b7-e565-4d2d-9efb-4ecf1984cdcb}" ma:internalName="TaxCatchAll" ma:showField="CatchAllData" ma:web="95a0ad81-daf9-422b-9d08-531752f4d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4D8A2-0B36-4177-9AA3-55DB03D1EE93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95a0ad81-daf9-422b-9d08-531752f4d21c"/>
    <ds:schemaRef ds:uri="e1f8b512-892f-4996-bcc1-ee9aa632fff4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D54517-916F-4C14-9BED-FC78A55FA6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67129-E7E3-4F26-B5B7-D928CD429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8b512-892f-4996-bcc1-ee9aa632fff4"/>
    <ds:schemaRef ds:uri="95a0ad81-daf9-422b-9d08-531752f4d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5E765C-B8C2-41E9-9BD0-91A2EAB3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2015-2016 academic year calendar (Sun-Sat)</Template>
  <TotalTime>8</TotalTime>
  <Pages>5</Pages>
  <Words>1061</Words>
  <Characters>6051</Characters>
  <Application>Microsoft Office Word</Application>
  <DocSecurity>0</DocSecurity>
  <Lines>50</Lines>
  <Paragraphs>14</Paragraphs>
  <ScaleCrop>false</ScaleCrop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Conti</dc:creator>
  <cp:keywords/>
  <cp:lastModifiedBy>Haley DeCicco</cp:lastModifiedBy>
  <cp:revision>4</cp:revision>
  <cp:lastPrinted>2025-08-14T21:34:00Z</cp:lastPrinted>
  <dcterms:created xsi:type="dcterms:W3CDTF">2025-09-02T12:45:00Z</dcterms:created>
  <dcterms:modified xsi:type="dcterms:W3CDTF">2025-09-02T19:40:00Z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0x01010068901F28EF0EE341858DB197AD7FD181</vt:lpwstr>
  </property>
  <property fmtid="{D5CDD505-2E9C-101B-9397-08002B2CF9AE}" pid="3" name="MediaServiceImageTags">
    <vt:lpwstr/>
  </property>
</Properties>
</file>