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0890" w:type="dxa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890"/>
      </w:tblGrid>
      <w:tr w:rsidR="00225B9F" w14:paraId="55FB0B01" w14:textId="77777777" w:rsidTr="001D701C">
        <w:trPr>
          <w:trHeight w:hRule="exact" w:val="1269"/>
        </w:trPr>
        <w:tc>
          <w:tcPr>
            <w:tcW w:w="10890" w:type="dxa"/>
            <w:tcBorders>
              <w:top w:val="nil"/>
              <w:bottom w:val="single" w:sz="18" w:space="0" w:color="B3B3B3" w:themeColor="background2" w:themeShade="BF"/>
            </w:tcBorders>
          </w:tcPr>
          <w:tbl>
            <w:tblPr>
              <w:tblpPr w:leftFromText="180" w:rightFromText="180" w:horzAnchor="margin" w:tblpXSpec="center" w:tblpY="-390"/>
              <w:tblW w:w="10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05"/>
            </w:tblGrid>
            <w:tr w:rsidR="00225B9F" w14:paraId="288E4FBC" w14:textId="77777777" w:rsidTr="00906A01">
              <w:trPr>
                <w:trHeight w:val="432"/>
              </w:trPr>
              <w:tc>
                <w:tcPr>
                  <w:tcW w:w="10705" w:type="dxa"/>
                  <w:shd w:val="clear" w:color="auto" w:fill="FF0000"/>
                  <w:vAlign w:val="center"/>
                </w:tcPr>
                <w:p w14:paraId="078586BA" w14:textId="77777777" w:rsidR="00225B9F" w:rsidRPr="00DC42DB" w:rsidRDefault="00225B9F" w:rsidP="009B7ABA">
                  <w:pPr>
                    <w:ind w:right="-356"/>
                    <w:jc w:val="center"/>
                    <w:rPr>
                      <w:rFonts w:ascii="Century Gothic" w:hAnsi="Century Gothic" w:cs="Century Gothic"/>
                      <w:b/>
                      <w:bCs/>
                      <w:sz w:val="40"/>
                      <w:szCs w:val="40"/>
                    </w:rPr>
                  </w:pPr>
                  <w:r w:rsidRPr="00E17C6E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40"/>
                      <w:szCs w:val="40"/>
                    </w:rPr>
                    <w:t>Beaufort County Schools</w:t>
                  </w:r>
                </w:p>
              </w:tc>
            </w:tr>
            <w:tr w:rsidR="00225B9F" w14:paraId="65688DDD" w14:textId="77777777" w:rsidTr="00634A39">
              <w:tblPrEx>
                <w:tbl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  <w:insideH w:val="single" w:sz="4" w:space="0" w:color="FFFFFF"/>
                  <w:insideV w:val="single" w:sz="4" w:space="0" w:color="FFFFFF"/>
                </w:tblBorders>
              </w:tblPrEx>
              <w:trPr>
                <w:trHeight w:hRule="exact" w:val="432"/>
              </w:trPr>
              <w:tc>
                <w:tcPr>
                  <w:tcW w:w="10705" w:type="dxa"/>
                  <w:vAlign w:val="center"/>
                </w:tcPr>
                <w:p w14:paraId="7695A1AE" w14:textId="70D1BA7D" w:rsidR="00225B9F" w:rsidRPr="00DC42DB" w:rsidRDefault="00900F6E" w:rsidP="009B7ABA">
                  <w:pPr>
                    <w:ind w:right="-356"/>
                    <w:jc w:val="center"/>
                    <w:rPr>
                      <w:rFonts w:ascii="Century Gothic" w:hAnsi="Century Gothic" w:cs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43B4F" w:themeColor="accent1" w:themeShade="BF"/>
                      <w:sz w:val="28"/>
                      <w:szCs w:val="28"/>
                    </w:rPr>
                    <w:t>2025-2026</w:t>
                  </w:r>
                  <w:r w:rsidR="00225B9F" w:rsidRPr="0093059C">
                    <w:rPr>
                      <w:rFonts w:ascii="Century Gothic" w:hAnsi="Century Gothic" w:cs="Century Gothic"/>
                      <w:b/>
                      <w:bCs/>
                      <w:color w:val="243B4F" w:themeColor="accent1" w:themeShade="BF"/>
                      <w:sz w:val="28"/>
                      <w:szCs w:val="28"/>
                    </w:rPr>
                    <w:t xml:space="preserve"> School Calendar</w:t>
                  </w:r>
                  <w:r w:rsidR="005646EF">
                    <w:rPr>
                      <w:rFonts w:ascii="Century Gothic" w:hAnsi="Century Gothic" w:cs="Century Gothic"/>
                      <w:b/>
                      <w:bCs/>
                      <w:color w:val="243B4F" w:themeColor="accent1" w:themeShade="BF"/>
                      <w:sz w:val="28"/>
                      <w:szCs w:val="28"/>
                    </w:rPr>
                    <w:t>-</w:t>
                  </w:r>
                  <w:r w:rsidR="005646EF" w:rsidRPr="008A39B4">
                    <w:rPr>
                      <w:rFonts w:ascii="Century Gothic" w:hAnsi="Century Gothic" w:cs="Century Gothic"/>
                      <w:b/>
                      <w:bCs/>
                      <w:color w:val="002060"/>
                      <w:sz w:val="28"/>
                      <w:szCs w:val="28"/>
                      <w:highlight w:val="yellow"/>
                    </w:rPr>
                    <w:t>VERSION 4</w:t>
                  </w:r>
                </w:p>
              </w:tc>
            </w:tr>
          </w:tbl>
          <w:p w14:paraId="266D4F09" w14:textId="3968A31E" w:rsidR="00225B9F" w:rsidRDefault="00225B9F" w:rsidP="009B7ABA">
            <w:pPr>
              <w:pStyle w:val="NoSpacing"/>
              <w:ind w:right="-356"/>
            </w:pPr>
          </w:p>
        </w:tc>
      </w:tr>
    </w:tbl>
    <w:tbl>
      <w:tblPr>
        <w:tblStyle w:val="LayoutTable"/>
        <w:tblW w:w="11070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3214"/>
        <w:gridCol w:w="579"/>
        <w:gridCol w:w="3214"/>
        <w:gridCol w:w="463"/>
        <w:gridCol w:w="3505"/>
        <w:gridCol w:w="95"/>
      </w:tblGrid>
      <w:tr w:rsidR="00177F33" w14:paraId="4B44D6C7" w14:textId="162ADAAC" w:rsidTr="001D701C">
        <w:trPr>
          <w:trHeight w:val="2617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51"/>
            </w:tblGrid>
            <w:tr w:rsidR="00177F33" w14:paraId="306B462C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B9A102D" w14:textId="20B96236" w:rsidR="00177F33" w:rsidRDefault="00177F33" w:rsidP="00177F33">
                  <w:pPr>
                    <w:spacing w:before="48" w:after="48"/>
                  </w:pPr>
                  <w:r>
                    <w:t>Jul 202</w:t>
                  </w:r>
                  <w:r w:rsidR="0040419D">
                    <w:t>5</w:t>
                  </w:r>
                </w:p>
              </w:tc>
            </w:tr>
            <w:tr w:rsidR="00177F33" w14:paraId="3CDD8BA6" w14:textId="77777777" w:rsidTr="00FF25F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77F33" w14:paraId="58BC9299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E6FC5D3" w14:textId="77777777" w:rsidR="00177F33" w:rsidRPr="00D008E0" w:rsidRDefault="00177F33" w:rsidP="00CE527A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1050033" w14:textId="77777777" w:rsidR="00177F33" w:rsidRPr="00D008E0" w:rsidRDefault="00177F33" w:rsidP="00CE527A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7E5887B" w14:textId="77777777" w:rsidR="00177F33" w:rsidRPr="00D008E0" w:rsidRDefault="00177F33" w:rsidP="00CE527A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BB1BC5D" w14:textId="77777777" w:rsidR="00177F33" w:rsidRPr="00D008E0" w:rsidRDefault="00177F33" w:rsidP="00CE527A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C9401FF" w14:textId="77777777" w:rsidR="00177F33" w:rsidRPr="00D008E0" w:rsidRDefault="00177F33" w:rsidP="00CE527A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51D4EAE" w14:textId="77777777" w:rsidR="00177F33" w:rsidRPr="00D008E0" w:rsidRDefault="00177F33" w:rsidP="00CE527A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0604826" w14:textId="77777777" w:rsidR="00177F33" w:rsidRPr="00D008E0" w:rsidRDefault="00177F33" w:rsidP="00CE527A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177F33" w14:paraId="6BA01A6D" w14:textId="77777777" w:rsidTr="001F7B14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550EBA5" w14:textId="325A25F8" w:rsidR="00177F33" w:rsidRPr="00C86E7C" w:rsidRDefault="00177F33" w:rsidP="00CE527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6D00A5" w14:textId="208FD7A4" w:rsidR="00177F33" w:rsidRPr="00C86E7C" w:rsidRDefault="00177F33" w:rsidP="00CE527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BE7C68" w14:textId="7F4BDA23" w:rsidR="00177F33" w:rsidRPr="00C86E7C" w:rsidRDefault="003E0020" w:rsidP="00CE527A">
                        <w:pPr>
                          <w:rPr>
                            <w:b/>
                            <w:bCs/>
                          </w:rPr>
                        </w:pPr>
                        <w:r w:rsidRPr="00C86E7C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B759AD" w14:textId="1BFC6B74" w:rsidR="00177F33" w:rsidRPr="00C86E7C" w:rsidRDefault="003E0020" w:rsidP="00CE527A">
                        <w:pPr>
                          <w:rPr>
                            <w:b/>
                            <w:bCs/>
                          </w:rPr>
                        </w:pPr>
                        <w:r w:rsidRPr="00C86E7C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EF82F04" w14:textId="3DB2F0DF" w:rsidR="00177F33" w:rsidRPr="00C86E7C" w:rsidRDefault="003E0020" w:rsidP="00CE527A">
                        <w:pPr>
                          <w:rPr>
                            <w:b/>
                            <w:bCs/>
                          </w:rPr>
                        </w:pPr>
                        <w:r w:rsidRPr="00C86E7C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bottom"/>
                      </w:tcPr>
                      <w:p w14:paraId="72309F3E" w14:textId="14CF698A" w:rsidR="00177F33" w:rsidRPr="00C86E7C" w:rsidRDefault="003E0020" w:rsidP="00CE527A">
                        <w:pPr>
                          <w:rPr>
                            <w:b/>
                            <w:bCs/>
                          </w:rPr>
                        </w:pPr>
                        <w:r w:rsidRPr="00C86E7C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E59F1DA" w14:textId="74109464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</w:tr>
                  <w:tr w:rsidR="00177F33" w14:paraId="704300A7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822A674" w14:textId="3B19C88C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458AED8" w14:textId="672F8563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938744E" w14:textId="251D21B3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5D29406" w14:textId="69A297BB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A859328" w14:textId="3206B8A4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16B2B5E" w14:textId="072DB7A6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76B73B6" w14:textId="7572598B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12</w:t>
                        </w:r>
                      </w:p>
                    </w:tc>
                  </w:tr>
                  <w:tr w:rsidR="00177F33" w14:paraId="2A220B5E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57D0A77" w14:textId="050A8DEB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907648D" w14:textId="08714781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BA94F95" w14:textId="6FDE8995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95F0994" w14:textId="0A37C6CE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DFF55BF" w14:textId="60CD54FF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7895834" w14:textId="58CA9583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B09983C" w14:textId="3C558173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19</w:t>
                        </w:r>
                      </w:p>
                    </w:tc>
                  </w:tr>
                  <w:tr w:rsidR="00177F33" w14:paraId="6AA3F775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71AD941" w14:textId="29FFAF8A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C0D9716" w14:textId="3BAEBE8C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06A063B" w14:textId="1DAA87F5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E7DB3BD" w14:textId="3FA21036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7653D3D" w14:textId="1A85AC0E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EB365D" w14:textId="7D0A5C52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791422A" w14:textId="5C9CCB35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26</w:t>
                        </w:r>
                      </w:p>
                    </w:tc>
                  </w:tr>
                  <w:tr w:rsidR="00177F33" w14:paraId="78399018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F59382B" w14:textId="786C6D59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CCC9C58" w14:textId="4A41DECF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096A3D4" w14:textId="0C797089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E17B6E9" w14:textId="66D42E7D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D0D9A3" w14:textId="5E6EB78D" w:rsidR="00177F33" w:rsidRPr="00C86E7C" w:rsidRDefault="003E0020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C86E7C">
                          <w:rPr>
                            <w:b/>
                            <w:bCs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D3A4FFB" w14:textId="5FB03669" w:rsidR="00177F33" w:rsidRPr="00C86E7C" w:rsidRDefault="00177F33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11B1D23" w14:textId="37A5C84E" w:rsidR="00177F33" w:rsidRPr="00C86E7C" w:rsidRDefault="00177F33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</w:tr>
                  <w:tr w:rsidR="00177F33" w14:paraId="5581A7DC" w14:textId="77777777" w:rsidTr="00DA402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59D464" w14:textId="27D6EA6E" w:rsidR="00177F33" w:rsidRPr="00B11D27" w:rsidRDefault="00177F33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835DAEB" w14:textId="41745B14" w:rsidR="00177F33" w:rsidRPr="00B11D27" w:rsidRDefault="00177F33" w:rsidP="00CE527A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1C3401" w14:textId="342D1B12" w:rsidR="00177F33" w:rsidRPr="00B11D27" w:rsidRDefault="00177F33" w:rsidP="00CE527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03BA8B" w14:textId="7FE94C9D" w:rsidR="00177F33" w:rsidRPr="00B11D27" w:rsidRDefault="00177F33" w:rsidP="00CE527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183877" w14:textId="77777777" w:rsidR="00177F33" w:rsidRPr="00B11D27" w:rsidRDefault="00177F33" w:rsidP="00CE527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3B227E" w14:textId="77777777" w:rsidR="00177F33" w:rsidRPr="00B11D27" w:rsidRDefault="00177F33" w:rsidP="00CE527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A71FF3" w14:textId="77777777" w:rsidR="00177F33" w:rsidRPr="00B11D27" w:rsidRDefault="00177F33" w:rsidP="00CE527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A11830D" w14:textId="77777777" w:rsidR="00177F33" w:rsidRDefault="00177F33" w:rsidP="00CE527A">
                  <w:pPr>
                    <w:jc w:val="center"/>
                  </w:pPr>
                </w:p>
              </w:tc>
            </w:tr>
          </w:tbl>
          <w:p w14:paraId="1A4337CC" w14:textId="77777777" w:rsidR="00177F33" w:rsidRDefault="00177F33" w:rsidP="00177F33"/>
        </w:tc>
        <w:tc>
          <w:tcPr>
            <w:tcW w:w="579" w:type="dxa"/>
          </w:tcPr>
          <w:p w14:paraId="1FC05472" w14:textId="77777777" w:rsidR="00177F33" w:rsidRDefault="00177F33" w:rsidP="00177F33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51"/>
            </w:tblGrid>
            <w:tr w:rsidR="00177F33" w14:paraId="78439DAB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07449E5" w14:textId="396AE48F" w:rsidR="00177F33" w:rsidRDefault="00177F33" w:rsidP="00177F33">
                  <w:pPr>
                    <w:spacing w:before="48" w:after="48"/>
                  </w:pPr>
                  <w:r>
                    <w:t>Aug 202</w:t>
                  </w:r>
                  <w:r w:rsidR="0040419D">
                    <w:t>5</w:t>
                  </w:r>
                </w:p>
              </w:tc>
            </w:tr>
            <w:tr w:rsidR="00177F33" w14:paraId="6229BFF7" w14:textId="77777777" w:rsidTr="00FF25F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77F33" w14:paraId="02180D25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504B443" w14:textId="77777777" w:rsidR="00177F33" w:rsidRPr="00D008E0" w:rsidRDefault="00177F33" w:rsidP="00177F33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0845405" w14:textId="77777777" w:rsidR="00177F33" w:rsidRPr="00D008E0" w:rsidRDefault="00177F33" w:rsidP="00177F33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F9809F3" w14:textId="77777777" w:rsidR="00177F33" w:rsidRPr="00D008E0" w:rsidRDefault="00177F33" w:rsidP="00177F33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6C289B7" w14:textId="77777777" w:rsidR="00177F33" w:rsidRPr="00D008E0" w:rsidRDefault="00177F33" w:rsidP="00177F33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02A1489" w14:textId="77777777" w:rsidR="00177F33" w:rsidRPr="00D008E0" w:rsidRDefault="00177F33" w:rsidP="00177F33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962AA8D" w14:textId="77777777" w:rsidR="00177F33" w:rsidRPr="00D008E0" w:rsidRDefault="00177F33" w:rsidP="00177F33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935DACF" w14:textId="77777777" w:rsidR="00177F33" w:rsidRPr="00D008E0" w:rsidRDefault="00177F33" w:rsidP="00177F33">
                        <w:pPr>
                          <w:rPr>
                            <w:color w:val="auto"/>
                          </w:rPr>
                        </w:pPr>
                        <w:r w:rsidRPr="00D008E0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177F33" w14:paraId="0FCB7A82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FBD0507" w14:textId="77777777" w:rsidR="00177F33" w:rsidRPr="00B11D27" w:rsidRDefault="00177F33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176CD6A" w14:textId="77777777" w:rsidR="00177F33" w:rsidRPr="00B11D27" w:rsidRDefault="00177F33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5B32D42" w14:textId="3CFDBCB7" w:rsidR="00177F33" w:rsidRPr="00B11D27" w:rsidRDefault="00177F33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5DBF6F9" w14:textId="09CA9D35" w:rsidR="00177F33" w:rsidRPr="00B11D27" w:rsidRDefault="00177F33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29E7890" w14:textId="0BAEA935" w:rsidR="00177F33" w:rsidRPr="00B11D27" w:rsidRDefault="00177F33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483F871" w14:textId="0BEB049E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5DECF82" w14:textId="521CC909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</w:t>
                        </w:r>
                      </w:p>
                    </w:tc>
                  </w:tr>
                  <w:tr w:rsidR="00177F33" w14:paraId="3B1435B6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C277D42" w14:textId="35593B7B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1FD1102" w14:textId="3B4BB606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482773B" w14:textId="6292E3F0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C24F5CA" w14:textId="383F4D46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0F61AAE" w14:textId="6F843D29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C6A45F3" w14:textId="3F2B39B7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40A52B8" w14:textId="78520A01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9</w:t>
                        </w:r>
                      </w:p>
                    </w:tc>
                  </w:tr>
                  <w:tr w:rsidR="00177F33" w14:paraId="1B042530" w14:textId="77777777" w:rsidTr="002B4526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5D4AEE" w14:textId="5ED57CFA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3104EB3" w14:textId="0A55129F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3A7F261" w14:textId="3E125078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0A6CC6" w14:textId="78D8B695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C89C9" w:themeFill="accent6" w:themeFillTint="99"/>
                        <w:vAlign w:val="bottom"/>
                      </w:tcPr>
                      <w:p w14:paraId="53FBB33B" w14:textId="5D9BD344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C89C9" w:themeFill="accent6" w:themeFillTint="99"/>
                        <w:vAlign w:val="bottom"/>
                      </w:tcPr>
                      <w:p w14:paraId="7A17CD53" w14:textId="56D3BF61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2CE2C2" w14:textId="09263A58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</w:tr>
                  <w:tr w:rsidR="00177F33" w14:paraId="52A196FE" w14:textId="77777777" w:rsidTr="002B4526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9136DE5" w14:textId="76AE635F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496B9A4C" w14:textId="47FAFC31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400B209D" w14:textId="46F69611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05EEFA0F" w14:textId="6690BCB9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3BFBCED1" w14:textId="26669184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4639F8B3" w14:textId="57508F2A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906BD86" w14:textId="04E29FE4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23</w:t>
                        </w:r>
                      </w:p>
                    </w:tc>
                  </w:tr>
                  <w:tr w:rsidR="00177F33" w14:paraId="5B35FE7C" w14:textId="77777777" w:rsidTr="001F7B14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2A7BE5" w14:textId="36A43C2A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F0"/>
                        <w:vAlign w:val="bottom"/>
                      </w:tcPr>
                      <w:p w14:paraId="24DFD011" w14:textId="319A3696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93DE7C7" w14:textId="49205228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6F1A1B3" w14:textId="3369571D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ED512CA" w14:textId="08A2B9F7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F3EA327" w14:textId="5066EAC0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105EBDC" w14:textId="59BF2044" w:rsidR="00177F33" w:rsidRPr="00B11D27" w:rsidRDefault="00085E8A" w:rsidP="00177F3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30</w:t>
                        </w:r>
                      </w:p>
                    </w:tc>
                  </w:tr>
                  <w:tr w:rsidR="00177F33" w14:paraId="48FA5C38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70B14A" w14:textId="5178537A" w:rsidR="00177F33" w:rsidRPr="00C86E7C" w:rsidRDefault="00085E8A" w:rsidP="00177F33">
                        <w:pPr>
                          <w:rPr>
                            <w:b/>
                            <w:bCs/>
                          </w:rPr>
                        </w:pPr>
                        <w:r w:rsidRPr="00C86E7C">
                          <w:rPr>
                            <w:b/>
                            <w:bCs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4E4BD0" w14:textId="77777777" w:rsidR="00177F33" w:rsidRDefault="00177F33" w:rsidP="00177F3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BF1B91" w14:textId="77777777" w:rsidR="00177F33" w:rsidRDefault="00177F33" w:rsidP="00177F3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915B93" w14:textId="77777777" w:rsidR="00177F33" w:rsidRDefault="00177F33" w:rsidP="00177F3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2DE55" w14:textId="77777777" w:rsidR="00177F33" w:rsidRDefault="00177F33" w:rsidP="00177F3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C84B1B" w14:textId="28959CBC" w:rsidR="00177F33" w:rsidRDefault="00177F33" w:rsidP="00CA2066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F617C3" w14:textId="0EAAAB2C" w:rsidR="00177F33" w:rsidRDefault="00177F33" w:rsidP="00177F33"/>
                    </w:tc>
                  </w:tr>
                </w:tbl>
                <w:p w14:paraId="47B0BC04" w14:textId="77777777" w:rsidR="00177F33" w:rsidRDefault="00177F33" w:rsidP="00177F33"/>
              </w:tc>
            </w:tr>
          </w:tbl>
          <w:p w14:paraId="76B650C0" w14:textId="77777777" w:rsidR="00177F33" w:rsidRDefault="00177F33" w:rsidP="00177F33"/>
        </w:tc>
        <w:tc>
          <w:tcPr>
            <w:tcW w:w="463" w:type="dxa"/>
          </w:tcPr>
          <w:p w14:paraId="0513AE5D" w14:textId="77777777" w:rsidR="00177F33" w:rsidRDefault="00177F33" w:rsidP="00177F33"/>
        </w:tc>
        <w:tc>
          <w:tcPr>
            <w:tcW w:w="3600" w:type="dxa"/>
            <w:gridSpan w:val="2"/>
          </w:tcPr>
          <w:tbl>
            <w:tblPr>
              <w:tblStyle w:val="MonthLayout"/>
              <w:tblW w:w="3207" w:type="dxa"/>
              <w:tblLayout w:type="fixed"/>
              <w:tblLook w:val="04A0" w:firstRow="1" w:lastRow="0" w:firstColumn="1" w:lastColumn="0" w:noHBand="0" w:noVBand="1"/>
            </w:tblPr>
            <w:tblGrid>
              <w:gridCol w:w="3207"/>
            </w:tblGrid>
            <w:tr w:rsidR="001D701C" w14:paraId="7477E542" w14:textId="77777777" w:rsidTr="005109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129BF5" w14:textId="2533E20C" w:rsidR="001D701C" w:rsidRDefault="001D701C" w:rsidP="001D701C">
                  <w:pPr>
                    <w:spacing w:before="48" w:after="48"/>
                  </w:pPr>
                  <w:r>
                    <w:t>Sep 202</w:t>
                  </w:r>
                  <w:r w:rsidR="0040419D">
                    <w:t>5</w:t>
                  </w:r>
                </w:p>
              </w:tc>
            </w:tr>
            <w:tr w:rsidR="001D701C" w14:paraId="75C0E8AE" w14:textId="77777777" w:rsidTr="0051098C">
              <w:trPr>
                <w:trHeight w:val="2124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MonthTable"/>
                    <w:tblW w:w="3198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510"/>
                  </w:tblGrid>
                  <w:tr w:rsidR="001D701C" w14:paraId="47522FB8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A31CE6" w14:textId="77777777" w:rsidR="001D701C" w:rsidRPr="005101FA" w:rsidRDefault="001D701C" w:rsidP="001D701C">
                        <w:pPr>
                          <w:rPr>
                            <w:color w:val="auto"/>
                          </w:rPr>
                        </w:pPr>
                        <w:r w:rsidRPr="005101F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986A37" w14:textId="77777777" w:rsidR="001D701C" w:rsidRPr="005101FA" w:rsidRDefault="001D701C" w:rsidP="001D701C">
                        <w:pPr>
                          <w:rPr>
                            <w:color w:val="auto"/>
                          </w:rPr>
                        </w:pPr>
                        <w:r w:rsidRPr="005101F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2F7E79" w14:textId="77777777" w:rsidR="001D701C" w:rsidRPr="005101FA" w:rsidRDefault="001D701C" w:rsidP="001D701C">
                        <w:pPr>
                          <w:rPr>
                            <w:color w:val="auto"/>
                          </w:rPr>
                        </w:pPr>
                        <w:r w:rsidRPr="005101F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13AE2B" w14:textId="77777777" w:rsidR="001D701C" w:rsidRPr="005101FA" w:rsidRDefault="001D701C" w:rsidP="001D701C">
                        <w:pPr>
                          <w:rPr>
                            <w:color w:val="auto"/>
                          </w:rPr>
                        </w:pPr>
                        <w:r w:rsidRPr="005101F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0D62AB" w14:textId="77777777" w:rsidR="001D701C" w:rsidRPr="005101FA" w:rsidRDefault="001D701C" w:rsidP="001D701C">
                        <w:pPr>
                          <w:rPr>
                            <w:color w:val="auto"/>
                          </w:rPr>
                        </w:pPr>
                        <w:r w:rsidRPr="005101F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8EF2B0" w14:textId="77777777" w:rsidR="001D701C" w:rsidRPr="005101FA" w:rsidRDefault="001D701C" w:rsidP="001D701C">
                        <w:pPr>
                          <w:rPr>
                            <w:color w:val="auto"/>
                          </w:rPr>
                        </w:pPr>
                        <w:r w:rsidRPr="005101F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014F76" w14:textId="77777777" w:rsidR="001D701C" w:rsidRPr="005101FA" w:rsidRDefault="001D701C" w:rsidP="001D701C">
                        <w:pPr>
                          <w:rPr>
                            <w:color w:val="auto"/>
                          </w:rPr>
                        </w:pPr>
                        <w:r w:rsidRPr="005101F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1D701C" w14:paraId="1E00699B" w14:textId="77777777" w:rsidTr="001F7B14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FD751E" w14:textId="5F0E9C71" w:rsidR="001D701C" w:rsidRPr="0077569E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14:paraId="3482E07B" w14:textId="5E547371" w:rsidR="001D701C" w:rsidRPr="0077569E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EAADB2" w14:textId="68DDA1DF" w:rsidR="001D701C" w:rsidRPr="0077569E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16456E" w14:textId="6D00E0B3" w:rsidR="00C86E7C" w:rsidRPr="0077569E" w:rsidRDefault="00C86E7C" w:rsidP="00C86E7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72568B" w14:textId="55B92A50" w:rsidR="001D701C" w:rsidRPr="0077569E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6ED435" w14:textId="3B991F7F" w:rsidR="001D701C" w:rsidRPr="0077569E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CFDA90" w14:textId="7C5A1C35" w:rsidR="001D701C" w:rsidRPr="0077569E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6</w:t>
                        </w:r>
                      </w:p>
                    </w:tc>
                  </w:tr>
                  <w:tr w:rsidR="001D701C" w14:paraId="005B65AD" w14:textId="77777777" w:rsidTr="008774F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E027FF" w14:textId="27F90BA0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6B0D19" w14:textId="183FC208" w:rsidR="001D701C" w:rsidRPr="008774FC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E2390B" w14:textId="61037CA1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B34759" w14:textId="3873849A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CC4DE79" w14:textId="4FF00C0C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97AA30" w14:textId="0B5D7BD8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68D25E" w14:textId="5E50EC59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13</w:t>
                        </w:r>
                      </w:p>
                    </w:tc>
                  </w:tr>
                  <w:tr w:rsidR="001D701C" w14:paraId="4AB3504C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584556" w14:textId="35E0ECA4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68C384" w14:textId="74824D82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218DED" w14:textId="65F7CCDD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4E70F3" w14:textId="06F01110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4FE86D" w14:textId="0AE15BBB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69488BE" w14:textId="5620E2EF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4ED7A2" w14:textId="3B7C0242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20</w:t>
                        </w:r>
                      </w:p>
                    </w:tc>
                  </w:tr>
                  <w:tr w:rsidR="001D701C" w14:paraId="14999ACF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1C438E" w14:textId="124BBEFD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3589785" w14:textId="0C53EA14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B9A99A" w14:textId="7B6974A4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AC3C15" w14:textId="57ABCA0F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89C1E0" w14:textId="0D84351A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C89C9" w:themeFill="accent6" w:themeFillTint="99"/>
                        <w:vAlign w:val="center"/>
                      </w:tcPr>
                      <w:p w14:paraId="6EDF9CD1" w14:textId="296B47C5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38FF43E" w14:textId="73FEB7EF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27</w:t>
                        </w:r>
                      </w:p>
                    </w:tc>
                  </w:tr>
                  <w:tr w:rsidR="001D701C" w14:paraId="328379D5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D4B816" w14:textId="3C09BBA8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2A7095E" w14:textId="72FFEFEA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D1F5223" w14:textId="2E3D145E" w:rsidR="001D701C" w:rsidRPr="00B11D27" w:rsidRDefault="00C86E7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59ECD47" w14:textId="716336C1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35D7FD" w14:textId="7119446E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ABCB6C" w14:textId="759BB26F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A79ECA" w14:textId="752A5F6C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</w:tr>
                  <w:tr w:rsidR="001D701C" w14:paraId="227EE0CD" w14:textId="77777777" w:rsidTr="0051098C">
                    <w:trPr>
                      <w:trHeight w:val="215"/>
                    </w:trPr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E5C109" w14:textId="342951D3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2B5C40" w14:textId="68BCF5A9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7EBEF8" w14:textId="77777777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710103" w14:textId="77777777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40D6E3" w14:textId="77777777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80939E" w14:textId="4475666A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ABBD02" w14:textId="66E6C985" w:rsidR="001D701C" w:rsidRPr="00B11D27" w:rsidRDefault="001D701C" w:rsidP="001D701C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</w:tr>
                </w:tbl>
                <w:p w14:paraId="7882E199" w14:textId="77777777" w:rsidR="001D701C" w:rsidRDefault="001D701C" w:rsidP="001D701C"/>
              </w:tc>
            </w:tr>
          </w:tbl>
          <w:p w14:paraId="5F14C9E6" w14:textId="77777777" w:rsidR="00177F33" w:rsidRDefault="00177F33" w:rsidP="00177F33"/>
        </w:tc>
      </w:tr>
      <w:tr w:rsidR="00A70674" w14:paraId="7D8688CB" w14:textId="77777777" w:rsidTr="001D701C">
        <w:trPr>
          <w:gridAfter w:val="1"/>
          <w:wAfter w:w="95" w:type="dxa"/>
          <w:trHeight w:hRule="exact" w:val="144"/>
        </w:trPr>
        <w:tc>
          <w:tcPr>
            <w:tcW w:w="3214" w:type="dxa"/>
          </w:tcPr>
          <w:p w14:paraId="05D06514" w14:textId="77777777" w:rsidR="00A70674" w:rsidRDefault="00A70674" w:rsidP="00712981"/>
        </w:tc>
        <w:tc>
          <w:tcPr>
            <w:tcW w:w="579" w:type="dxa"/>
          </w:tcPr>
          <w:p w14:paraId="26C26EE8" w14:textId="77777777" w:rsidR="00A70674" w:rsidRDefault="00A70674"/>
        </w:tc>
        <w:tc>
          <w:tcPr>
            <w:tcW w:w="3214" w:type="dxa"/>
          </w:tcPr>
          <w:p w14:paraId="0C258E6E" w14:textId="77777777" w:rsidR="00A70674" w:rsidRDefault="00A70674"/>
        </w:tc>
        <w:tc>
          <w:tcPr>
            <w:tcW w:w="463" w:type="dxa"/>
          </w:tcPr>
          <w:p w14:paraId="17D5C4C4" w14:textId="77777777" w:rsidR="00A70674" w:rsidRDefault="00A70674"/>
        </w:tc>
        <w:tc>
          <w:tcPr>
            <w:tcW w:w="3505" w:type="dxa"/>
          </w:tcPr>
          <w:p w14:paraId="7EEA4C85" w14:textId="77777777" w:rsidR="00A70674" w:rsidRDefault="00A70674"/>
        </w:tc>
      </w:tr>
      <w:tr w:rsidR="00223D4D" w14:paraId="6513F663" w14:textId="77777777" w:rsidTr="001D701C">
        <w:trPr>
          <w:gridAfter w:val="1"/>
          <w:wAfter w:w="95" w:type="dxa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1"/>
            </w:tblGrid>
            <w:tr w:rsidR="009C46D3" w14:paraId="4D5DDB8D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682" w:type="pct"/>
                </w:tcPr>
                <w:p w14:paraId="49DD644E" w14:textId="48A86848" w:rsidR="009C46D3" w:rsidRDefault="009C46D3" w:rsidP="009C46D3">
                  <w:pPr>
                    <w:spacing w:before="48" w:after="48"/>
                  </w:pPr>
                  <w:r>
                    <w:t>Oct 202</w:t>
                  </w:r>
                  <w:r w:rsidR="001C7EA0">
                    <w:t>5</w:t>
                  </w:r>
                </w:p>
              </w:tc>
            </w:tr>
            <w:tr w:rsidR="009C46D3" w14:paraId="5CC2D526" w14:textId="77777777" w:rsidTr="00FF25FF">
              <w:tc>
                <w:tcPr>
                  <w:tcW w:w="1682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C46D3" w14:paraId="2F683360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4BC9A8C" w14:textId="77777777" w:rsidR="009C46D3" w:rsidRPr="002F0EB4" w:rsidRDefault="009C46D3" w:rsidP="009C46D3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281BD08" w14:textId="77777777" w:rsidR="009C46D3" w:rsidRPr="002F0EB4" w:rsidRDefault="009C46D3" w:rsidP="009C46D3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63DC361" w14:textId="77777777" w:rsidR="009C46D3" w:rsidRPr="002F0EB4" w:rsidRDefault="009C46D3" w:rsidP="009C46D3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A7D5A99" w14:textId="77777777" w:rsidR="009C46D3" w:rsidRPr="002F0EB4" w:rsidRDefault="009C46D3" w:rsidP="009C46D3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6096AE2" w14:textId="77777777" w:rsidR="009C46D3" w:rsidRPr="002F0EB4" w:rsidRDefault="009C46D3" w:rsidP="009C46D3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2564EFE" w14:textId="77777777" w:rsidR="009C46D3" w:rsidRPr="002F0EB4" w:rsidRDefault="009C46D3" w:rsidP="009C46D3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4215FE2" w14:textId="77777777" w:rsidR="009C46D3" w:rsidRPr="002F0EB4" w:rsidRDefault="009C46D3" w:rsidP="009C46D3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9C46D3" w14:paraId="40758469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87AE49" w14:textId="63E895BE" w:rsidR="009C46D3" w:rsidRPr="001461DB" w:rsidRDefault="009C46D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35FA24" w14:textId="10D559F4" w:rsidR="009C46D3" w:rsidRPr="001461DB" w:rsidRDefault="009C46D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CA05D4" w14:textId="3F4D2F1A" w:rsidR="009C46D3" w:rsidRPr="001461DB" w:rsidRDefault="009C46D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4E6C30" w14:textId="126348F3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991C90" w14:textId="05F2404A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E9CA2F" w14:textId="3998F83A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FE28F1" w14:textId="3C779C64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4</w:t>
                        </w:r>
                      </w:p>
                    </w:tc>
                  </w:tr>
                  <w:tr w:rsidR="009C46D3" w14:paraId="6819072C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7658855" w14:textId="53B78191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D2C1D11" w14:textId="41F27E54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63D623" w14:textId="0EE53083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1AE910" w14:textId="0982DCD2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6BD777" w14:textId="7C5E25D9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35C31B" w14:textId="7E32AD5B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8A923E" w14:textId="79E08F03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11</w:t>
                        </w:r>
                      </w:p>
                    </w:tc>
                  </w:tr>
                  <w:tr w:rsidR="009C46D3" w14:paraId="4090AC64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351B19" w14:textId="1A3519E4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5D4814" w14:textId="619FC1D2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A2F15E" w14:textId="27C9F091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61295A3" w14:textId="79FEA94C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2037D08" w14:textId="744F26DC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center"/>
                      </w:tcPr>
                      <w:p w14:paraId="0AE08E8D" w14:textId="65AB4F45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C96766" w14:textId="222E25D8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18</w:t>
                        </w:r>
                      </w:p>
                    </w:tc>
                  </w:tr>
                  <w:tr w:rsidR="009C46D3" w14:paraId="5299F14E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932473B" w14:textId="2E1B0A28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E3602C" w14:textId="599E02D7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ED6B99" w14:textId="3217E11E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045B0D6" w14:textId="53FBF807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9DDD14" w14:textId="7EC980CE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F373237" w14:textId="4A9A6DBA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8E3BD4" w14:textId="6E60E8F1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25</w:t>
                        </w:r>
                      </w:p>
                    </w:tc>
                  </w:tr>
                  <w:tr w:rsidR="009C46D3" w14:paraId="7720198C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CB2D80" w14:textId="1193E6F9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9D847A" w14:textId="012B6A75" w:rsidR="009C46D3" w:rsidRPr="001461DB" w:rsidRDefault="00632D4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F03BA0" w14:textId="7689685E" w:rsidR="009C46D3" w:rsidRPr="001461DB" w:rsidRDefault="00EC7C0F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2C33FA" w14:textId="11FD35C2" w:rsidR="009C46D3" w:rsidRPr="001461DB" w:rsidRDefault="00EC7C0F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D2E945" w14:textId="474F3307" w:rsidR="009C46D3" w:rsidRPr="001461DB" w:rsidRDefault="00EC7C0F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4BC1AC" w14:textId="03896A1D" w:rsidR="009C46D3" w:rsidRPr="001461DB" w:rsidRDefault="00EC7C0F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51D9DE" w14:textId="77777777" w:rsidR="009C46D3" w:rsidRPr="001461DB" w:rsidRDefault="009C46D3" w:rsidP="009C46D3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</w:tr>
                  <w:tr w:rsidR="009C46D3" w14:paraId="3685CC90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811276" w14:textId="77777777" w:rsidR="009C46D3" w:rsidRDefault="009C46D3" w:rsidP="009C46D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AE036B" w14:textId="77777777" w:rsidR="009C46D3" w:rsidRDefault="009C46D3" w:rsidP="009C46D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C615CF" w14:textId="77777777" w:rsidR="009C46D3" w:rsidRDefault="009C46D3" w:rsidP="009C46D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3F7C4B" w14:textId="77777777" w:rsidR="009C46D3" w:rsidRDefault="009C46D3" w:rsidP="009C46D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9017C6" w14:textId="77777777" w:rsidR="009C46D3" w:rsidRDefault="009C46D3" w:rsidP="009C46D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ECC831" w14:textId="6D6722FF" w:rsidR="009C46D3" w:rsidRDefault="009C46D3" w:rsidP="009C46D3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C8E1A7" w14:textId="22BAA560" w:rsidR="009C46D3" w:rsidRDefault="009C46D3" w:rsidP="009C46D3"/>
                    </w:tc>
                  </w:tr>
                </w:tbl>
                <w:p w14:paraId="460584C2" w14:textId="77777777" w:rsidR="009C46D3" w:rsidRDefault="009C46D3" w:rsidP="009C46D3"/>
              </w:tc>
            </w:tr>
          </w:tbl>
          <w:p w14:paraId="6EE96094" w14:textId="77777777" w:rsidR="00223D4D" w:rsidRDefault="00223D4D" w:rsidP="00223D4D"/>
        </w:tc>
        <w:tc>
          <w:tcPr>
            <w:tcW w:w="579" w:type="dxa"/>
          </w:tcPr>
          <w:p w14:paraId="0A2AF222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1"/>
            </w:tblGrid>
            <w:tr w:rsidR="007842A0" w14:paraId="2C3457EB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EC1CF23" w14:textId="6CFD12D1" w:rsidR="007842A0" w:rsidRDefault="007842A0" w:rsidP="007842A0">
                  <w:pPr>
                    <w:spacing w:before="48" w:after="48"/>
                  </w:pPr>
                  <w:r>
                    <w:t>Nov 202</w:t>
                  </w:r>
                  <w:r w:rsidR="001C7EA0">
                    <w:t>5</w:t>
                  </w:r>
                </w:p>
              </w:tc>
            </w:tr>
            <w:tr w:rsidR="007842A0" w14:paraId="78275D84" w14:textId="77777777" w:rsidTr="00FF25F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842A0" w14:paraId="15B8BB30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F1DA2EB" w14:textId="77777777" w:rsidR="007842A0" w:rsidRPr="002F0EB4" w:rsidRDefault="007842A0" w:rsidP="007842A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EFFF553" w14:textId="77777777" w:rsidR="007842A0" w:rsidRPr="002F0EB4" w:rsidRDefault="007842A0" w:rsidP="007842A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C7356FB" w14:textId="77777777" w:rsidR="007842A0" w:rsidRPr="002F0EB4" w:rsidRDefault="007842A0" w:rsidP="007842A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0FDCAF42" w14:textId="77777777" w:rsidR="007842A0" w:rsidRPr="002F0EB4" w:rsidRDefault="007842A0" w:rsidP="007842A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03C22D0" w14:textId="77777777" w:rsidR="007842A0" w:rsidRPr="002F0EB4" w:rsidRDefault="007842A0" w:rsidP="007842A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E104301" w14:textId="77777777" w:rsidR="007842A0" w:rsidRPr="002F0EB4" w:rsidRDefault="007842A0" w:rsidP="007842A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0E7551C" w14:textId="77777777" w:rsidR="007842A0" w:rsidRPr="002F0EB4" w:rsidRDefault="007842A0" w:rsidP="007842A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842A0" w14:paraId="0752D5A6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F1D3C3" w14:textId="77777777" w:rsidR="007842A0" w:rsidRPr="001461DB" w:rsidRDefault="007842A0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A55C9F0" w14:textId="77777777" w:rsidR="007842A0" w:rsidRPr="001461DB" w:rsidRDefault="007842A0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830DDD2" w14:textId="77777777" w:rsidR="007842A0" w:rsidRPr="001461DB" w:rsidRDefault="007842A0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BA8EC3" w14:textId="2DE5F51A" w:rsidR="007842A0" w:rsidRPr="001461DB" w:rsidRDefault="007842A0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03C801" w14:textId="1166C025" w:rsidR="007842A0" w:rsidRPr="001461DB" w:rsidRDefault="007842A0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91C76E6" w14:textId="0F64D67A" w:rsidR="007842A0" w:rsidRPr="001461DB" w:rsidRDefault="007842A0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0A39A9" w14:textId="49B87D27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</w:t>
                        </w:r>
                      </w:p>
                    </w:tc>
                  </w:tr>
                  <w:tr w:rsidR="007842A0" w14:paraId="65F2E996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DAFF33" w14:textId="45A617DC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7CFC5A" w14:textId="0FEE32D5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E9E4B5" w14:textId="4CAAD3D5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F7CFB1" w14:textId="508D73C9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E78E46" w14:textId="5D9FC4F4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49C628" w14:textId="5553A3CC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43C53E" w14:textId="04BFBD2D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8</w:t>
                        </w:r>
                      </w:p>
                    </w:tc>
                  </w:tr>
                  <w:tr w:rsidR="007842A0" w14:paraId="009BAC3E" w14:textId="77777777" w:rsidTr="001F7B14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F80851" w14:textId="4AC928AF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063E9AF" w14:textId="59D7E950" w:rsidR="007842A0" w:rsidRPr="00427733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14:paraId="4408CBBF" w14:textId="6E69BD39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07D2AE4" w14:textId="64DFF380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E331C2" w14:textId="0EEA259E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F8E3E0" w14:textId="0A9C9DC2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4AE0B8" w14:textId="46A41F7B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</w:tr>
                  <w:tr w:rsidR="007842A0" w14:paraId="7D958EFB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2B7F3E" w14:textId="5F040D4C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2BD5A9E" w14:textId="56CCEAEE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4A56C2" w14:textId="382C24A8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EF37F3" w14:textId="2BA59D19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7425F8F" w14:textId="10269589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58DB92" w14:textId="3B1124BB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EC5C15" w14:textId="6D24103D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22</w:t>
                        </w:r>
                      </w:p>
                    </w:tc>
                  </w:tr>
                  <w:tr w:rsidR="007842A0" w14:paraId="27FE051F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9B2EF6" w14:textId="7AA47C4A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659644" w14:textId="455BEFC5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429521" w14:textId="6A2B26B8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14:paraId="765FF883" w14:textId="69D57B34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14:paraId="5ACDBE83" w14:textId="7DDCC28A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14:paraId="22128A6C" w14:textId="7FDDF266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551B1D" w14:textId="769057C0" w:rsidR="007842A0" w:rsidRPr="001461DB" w:rsidRDefault="00EC7C0F" w:rsidP="007842A0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29</w:t>
                        </w:r>
                      </w:p>
                    </w:tc>
                  </w:tr>
                  <w:tr w:rsidR="007842A0" w14:paraId="427783B1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174B14" w14:textId="3E19E31E" w:rsidR="007842A0" w:rsidRDefault="00EC7C0F" w:rsidP="007842A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A82FC8" w14:textId="77777777" w:rsidR="007842A0" w:rsidRDefault="007842A0" w:rsidP="007842A0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3DEC9D" w14:textId="77777777" w:rsidR="007842A0" w:rsidRDefault="007842A0" w:rsidP="007842A0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AB1E86" w14:textId="77777777" w:rsidR="007842A0" w:rsidRDefault="007842A0" w:rsidP="007842A0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BECC33" w14:textId="77777777" w:rsidR="007842A0" w:rsidRDefault="007842A0" w:rsidP="007842A0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ACB258" w14:textId="04E00F61" w:rsidR="007842A0" w:rsidRDefault="007842A0" w:rsidP="007842A0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42B070" w14:textId="75D8451B" w:rsidR="007842A0" w:rsidRDefault="007842A0" w:rsidP="007842A0"/>
                    </w:tc>
                  </w:tr>
                </w:tbl>
                <w:p w14:paraId="7E03F051" w14:textId="77777777" w:rsidR="007842A0" w:rsidRDefault="007842A0" w:rsidP="007842A0"/>
              </w:tc>
            </w:tr>
          </w:tbl>
          <w:p w14:paraId="440DD521" w14:textId="77777777" w:rsidR="00223D4D" w:rsidRDefault="00223D4D" w:rsidP="00223D4D"/>
        </w:tc>
        <w:tc>
          <w:tcPr>
            <w:tcW w:w="463" w:type="dxa"/>
          </w:tcPr>
          <w:p w14:paraId="61B63285" w14:textId="77777777" w:rsidR="00223D4D" w:rsidRDefault="00223D4D" w:rsidP="00223D4D"/>
        </w:tc>
        <w:tc>
          <w:tcPr>
            <w:tcW w:w="3505" w:type="dxa"/>
          </w:tcPr>
          <w:tbl>
            <w:tblPr>
              <w:tblStyle w:val="MonthLayout"/>
              <w:tblW w:w="4534" w:type="pct"/>
              <w:tblLayout w:type="fixed"/>
              <w:tblLook w:val="04A0" w:firstRow="1" w:lastRow="0" w:firstColumn="1" w:lastColumn="0" w:noHBand="0" w:noVBand="1"/>
            </w:tblPr>
            <w:tblGrid>
              <w:gridCol w:w="3121"/>
            </w:tblGrid>
            <w:tr w:rsidR="00FC1EF8" w14:paraId="74614F63" w14:textId="77777777" w:rsidTr="004455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D2876C5" w14:textId="62BF8D7A" w:rsidR="00FC1EF8" w:rsidRDefault="00FC1EF8" w:rsidP="00FC1EF8">
                  <w:pPr>
                    <w:spacing w:before="48" w:after="48"/>
                  </w:pPr>
                  <w:r>
                    <w:t>Dec 202</w:t>
                  </w:r>
                  <w:r w:rsidR="001C7EA0">
                    <w:t>5</w:t>
                  </w:r>
                </w:p>
              </w:tc>
            </w:tr>
            <w:tr w:rsidR="00FC1EF8" w14:paraId="152CA256" w14:textId="77777777" w:rsidTr="0044550C">
              <w:tc>
                <w:tcPr>
                  <w:tcW w:w="5000" w:type="pct"/>
                </w:tcPr>
                <w:tbl>
                  <w:tblPr>
                    <w:tblStyle w:val="MonthTable"/>
                    <w:tblW w:w="310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551"/>
                  </w:tblGrid>
                  <w:tr w:rsidR="00FC1EF8" w14:paraId="696B129E" w14:textId="77777777" w:rsidTr="00EF09B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17"/>
                    </w:trPr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14:paraId="542F716A" w14:textId="77777777" w:rsidR="00FC1EF8" w:rsidRPr="002F0EB4" w:rsidRDefault="00FC1EF8" w:rsidP="00E23E3B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14:paraId="3B1ED171" w14:textId="77777777" w:rsidR="00FC1EF8" w:rsidRPr="002F0EB4" w:rsidRDefault="00FC1EF8" w:rsidP="00E23E3B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14:paraId="28559F0A" w14:textId="77777777" w:rsidR="00FC1EF8" w:rsidRPr="002F0EB4" w:rsidRDefault="00FC1EF8" w:rsidP="00E23E3B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14:paraId="77C304F1" w14:textId="77777777" w:rsidR="00FC1EF8" w:rsidRPr="002F0EB4" w:rsidRDefault="00FC1EF8" w:rsidP="00E23E3B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14:paraId="0FA1883E" w14:textId="77777777" w:rsidR="00FC1EF8" w:rsidRPr="002F0EB4" w:rsidRDefault="00FC1EF8" w:rsidP="00E23E3B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</w:tcPr>
                      <w:p w14:paraId="42F45B36" w14:textId="77777777" w:rsidR="00FC1EF8" w:rsidRPr="002F0EB4" w:rsidRDefault="00FC1EF8" w:rsidP="00E23E3B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551" w:type="dxa"/>
                        <w:tcBorders>
                          <w:bottom w:val="single" w:sz="4" w:space="0" w:color="auto"/>
                        </w:tcBorders>
                      </w:tcPr>
                      <w:p w14:paraId="335BF24C" w14:textId="77777777" w:rsidR="00FC1EF8" w:rsidRPr="002F0EB4" w:rsidRDefault="00FC1EF8" w:rsidP="00E23E3B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C1EF8" w14:paraId="561D6028" w14:textId="77777777" w:rsidTr="00900F6E">
                    <w:trPr>
                      <w:trHeight w:val="275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B61C67" w14:textId="1D8A2F7D" w:rsidR="00FC1EF8" w:rsidRPr="00627D0A" w:rsidRDefault="00FC1EF8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6C6F90" w14:textId="2DEDD7C5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00C07A" w14:textId="187B6C06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AE4E802" w14:textId="51EBD248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AA5468F" w14:textId="5EEF0585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908769" w14:textId="12B3B8B4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0A7881C" w14:textId="13C18EC3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6</w:t>
                        </w:r>
                      </w:p>
                    </w:tc>
                  </w:tr>
                  <w:tr w:rsidR="00FC1EF8" w14:paraId="705D9210" w14:textId="77777777" w:rsidTr="00900F6E">
                    <w:trPr>
                      <w:trHeight w:val="275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FEB689" w14:textId="038E7941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AD7964" w14:textId="0BCE5EC0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16C013" w14:textId="07159EB4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6D3956F" w14:textId="46B57E2E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1898F8" w14:textId="61E5BF77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0B12D2C" w14:textId="01DF73D5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1ECAFA" w14:textId="1D76AB86" w:rsidR="00FC1EF8" w:rsidRPr="00627D0A" w:rsidRDefault="001677C9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13</w:t>
                        </w:r>
                      </w:p>
                    </w:tc>
                  </w:tr>
                  <w:tr w:rsidR="00FC1EF8" w14:paraId="5DF3AD8C" w14:textId="77777777" w:rsidTr="009C0AB5">
                    <w:trPr>
                      <w:trHeight w:val="275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B96753" w14:textId="29EDFA7C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BDAA33" w14:textId="4245228D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375891" w14:textId="73C5C491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C4D9E33" w14:textId="3F32A437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BAD71C" w14:textId="6F3C1E4C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</w:tcPr>
                      <w:p w14:paraId="02DAF2B7" w14:textId="2A6CF53F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9E0A08" w14:textId="4B68FEBA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20</w:t>
                        </w:r>
                      </w:p>
                    </w:tc>
                  </w:tr>
                  <w:tr w:rsidR="00FC1EF8" w14:paraId="7F21D53F" w14:textId="77777777" w:rsidTr="009C0AB5">
                    <w:trPr>
                      <w:trHeight w:val="260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55C021" w14:textId="3F6FEF86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14:paraId="3CB89DE3" w14:textId="1C4262AE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14:paraId="118DD686" w14:textId="0E362248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14:paraId="096B89FB" w14:textId="6AF3493F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14:paraId="7D99179B" w14:textId="541A5FC6" w:rsidR="00FC1EF8" w:rsidRPr="00096157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096157">
                          <w:rPr>
                            <w:b/>
                            <w:bCs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14:paraId="752B82B3" w14:textId="2C8E0F97" w:rsidR="00FC1EF8" w:rsidRPr="00096157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096157">
                          <w:rPr>
                            <w:b/>
                            <w:bCs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4214BA" w14:textId="48B537FB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27</w:t>
                        </w:r>
                      </w:p>
                    </w:tc>
                  </w:tr>
                  <w:tr w:rsidR="00FC1EF8" w14:paraId="61A6C6DE" w14:textId="77777777" w:rsidTr="00DE15DD">
                    <w:trPr>
                      <w:trHeight w:val="275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FFEBC22" w14:textId="495E4C22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14:paraId="7A845411" w14:textId="06B38A99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14:paraId="419A09B6" w14:textId="080D591F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 w:themeFill="background2" w:themeFillShade="BF"/>
                        <w:vAlign w:val="center"/>
                      </w:tcPr>
                      <w:p w14:paraId="4D735692" w14:textId="1ABE1A6B" w:rsidR="00FC1EF8" w:rsidRPr="00627D0A" w:rsidRDefault="00096157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CCF581" w14:textId="4A6D7666" w:rsidR="00FC1EF8" w:rsidRPr="00627D0A" w:rsidRDefault="00FC1EF8" w:rsidP="00E23E3B">
                        <w:pPr>
                          <w:rPr>
                            <w:b/>
                            <w:bCs/>
                            <w:color w:val="auto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F3473B" w14:textId="00DD7210" w:rsidR="00FC1EF8" w:rsidRPr="00627D0A" w:rsidRDefault="00FC1EF8" w:rsidP="00E23E3B">
                        <w:pPr>
                          <w:rPr>
                            <w:b/>
                            <w:bCs/>
                            <w:color w:val="auto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007574" w14:textId="4DEFBAC8" w:rsidR="00FC1EF8" w:rsidRPr="00627D0A" w:rsidRDefault="00FC1EF8" w:rsidP="00E23E3B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</w:tr>
                  <w:tr w:rsidR="00FC1EF8" w14:paraId="0C11B761" w14:textId="77777777" w:rsidTr="00EF09B1">
                    <w:trPr>
                      <w:trHeight w:val="275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2829C9" w14:textId="0B5EB381" w:rsidR="00FC1EF8" w:rsidRDefault="00FC1EF8" w:rsidP="00E23E3B"/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D7D684" w14:textId="77777777" w:rsidR="00FC1EF8" w:rsidRDefault="00FC1EF8" w:rsidP="00E23E3B"/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4D5F45" w14:textId="77777777" w:rsidR="00FC1EF8" w:rsidRDefault="00FC1EF8" w:rsidP="00E23E3B"/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F4CA152" w14:textId="77777777" w:rsidR="00FC1EF8" w:rsidRDefault="00FC1EF8" w:rsidP="00E23E3B"/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D5BD07" w14:textId="77777777" w:rsidR="00FC1EF8" w:rsidRDefault="00FC1EF8" w:rsidP="00E23E3B"/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C1814B" w14:textId="7CCD94F4" w:rsidR="00FC1EF8" w:rsidRDefault="00FC1EF8" w:rsidP="00E23E3B"/>
                    </w:tc>
                    <w:tc>
                      <w:tcPr>
                        <w:tcW w:w="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8A0C96" w14:textId="3ECDEB6D" w:rsidR="00FC1EF8" w:rsidRDefault="00FC1EF8" w:rsidP="00E23E3B"/>
                    </w:tc>
                  </w:tr>
                </w:tbl>
                <w:p w14:paraId="1EB4B265" w14:textId="77777777" w:rsidR="00FC1EF8" w:rsidRDefault="00FC1EF8" w:rsidP="00FC1EF8"/>
              </w:tc>
            </w:tr>
          </w:tbl>
          <w:p w14:paraId="163AB3E4" w14:textId="77777777" w:rsidR="00223D4D" w:rsidRDefault="00223D4D" w:rsidP="00223D4D"/>
        </w:tc>
      </w:tr>
      <w:tr w:rsidR="00223D4D" w14:paraId="1D17CFF4" w14:textId="77777777" w:rsidTr="001D701C">
        <w:trPr>
          <w:gridAfter w:val="1"/>
          <w:wAfter w:w="95" w:type="dxa"/>
          <w:trHeight w:hRule="exact" w:val="144"/>
        </w:trPr>
        <w:tc>
          <w:tcPr>
            <w:tcW w:w="3214" w:type="dxa"/>
          </w:tcPr>
          <w:p w14:paraId="49E01585" w14:textId="77777777" w:rsidR="00223D4D" w:rsidRDefault="00223D4D" w:rsidP="00223D4D"/>
        </w:tc>
        <w:tc>
          <w:tcPr>
            <w:tcW w:w="579" w:type="dxa"/>
          </w:tcPr>
          <w:p w14:paraId="34A67C30" w14:textId="77777777" w:rsidR="00223D4D" w:rsidRDefault="00223D4D" w:rsidP="00223D4D"/>
        </w:tc>
        <w:tc>
          <w:tcPr>
            <w:tcW w:w="3214" w:type="dxa"/>
          </w:tcPr>
          <w:p w14:paraId="71F7145A" w14:textId="77777777" w:rsidR="00223D4D" w:rsidRDefault="00223D4D" w:rsidP="00223D4D"/>
        </w:tc>
        <w:tc>
          <w:tcPr>
            <w:tcW w:w="463" w:type="dxa"/>
          </w:tcPr>
          <w:p w14:paraId="2ED4B583" w14:textId="77777777" w:rsidR="00223D4D" w:rsidRDefault="00223D4D" w:rsidP="00223D4D"/>
        </w:tc>
        <w:tc>
          <w:tcPr>
            <w:tcW w:w="3505" w:type="dxa"/>
          </w:tcPr>
          <w:p w14:paraId="31441CF6" w14:textId="77777777" w:rsidR="00223D4D" w:rsidRDefault="00223D4D" w:rsidP="00223D4D"/>
        </w:tc>
      </w:tr>
      <w:tr w:rsidR="00223D4D" w14:paraId="04C72ADD" w14:textId="77777777" w:rsidTr="001D701C">
        <w:trPr>
          <w:gridAfter w:val="1"/>
          <w:wAfter w:w="95" w:type="dxa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1"/>
            </w:tblGrid>
            <w:tr w:rsidR="008B4966" w14:paraId="00AC5213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F0D6A1B" w14:textId="135091BF" w:rsidR="008B4966" w:rsidRDefault="008B4966" w:rsidP="008B4966">
                  <w:pPr>
                    <w:spacing w:before="48" w:after="48"/>
                  </w:pPr>
                  <w:r>
                    <w:t>Jan 202</w:t>
                  </w:r>
                  <w:r w:rsidR="002C4A6D">
                    <w:t>6</w:t>
                  </w:r>
                </w:p>
              </w:tc>
            </w:tr>
            <w:tr w:rsidR="008B4966" w14:paraId="68AAD094" w14:textId="77777777" w:rsidTr="00FF25F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B4966" w14:paraId="50506A70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DD54238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295A5BB4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0A7CC310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F53F8E7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0380A9B0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9FA6A79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6D3A43D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B4966" w14:paraId="6E4CA12B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8101FF5" w14:textId="77777777" w:rsidR="008B4966" w:rsidRPr="00D45713" w:rsidRDefault="008B496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DA6C89A" w14:textId="4083315D" w:rsidR="008B4966" w:rsidRPr="00D45713" w:rsidRDefault="008B496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6AAA8A" w14:textId="7E849CE0" w:rsidR="008B4966" w:rsidRPr="00D45713" w:rsidRDefault="008B496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11D4DDF" w14:textId="60395FC5" w:rsidR="008B4966" w:rsidRPr="00D45713" w:rsidRDefault="008B496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bottom"/>
                      </w:tcPr>
                      <w:p w14:paraId="4C412067" w14:textId="0A082DC1" w:rsidR="008B4966" w:rsidRPr="00D45713" w:rsidRDefault="00096157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 w:themeFill="background2" w:themeFillShade="BF"/>
                        <w:vAlign w:val="bottom"/>
                      </w:tcPr>
                      <w:p w14:paraId="7984F8B0" w14:textId="76CFF60A" w:rsidR="008B4966" w:rsidRPr="00D45713" w:rsidRDefault="00096157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D458001" w14:textId="231ECEED" w:rsidR="008B4966" w:rsidRPr="00D45713" w:rsidRDefault="00096157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</w:t>
                        </w:r>
                      </w:p>
                    </w:tc>
                  </w:tr>
                  <w:tr w:rsidR="008B4966" w14:paraId="5F82F987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CCFE3BD" w14:textId="362955F6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1E60798B" w14:textId="6AD384DF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6237F97" w14:textId="4F9D5C4B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AE2C99A" w14:textId="62EA77B2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95CFB9F" w14:textId="57FEC852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F2E0B6D" w14:textId="6457D7C4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47960CA" w14:textId="4AC74D92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10</w:t>
                        </w:r>
                      </w:p>
                    </w:tc>
                  </w:tr>
                  <w:tr w:rsidR="008B4966" w14:paraId="6D050681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EAB8935" w14:textId="6D579DEA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5BB95F0" w14:textId="479F53FD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873F04E" w14:textId="51D417ED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2D6AB31" w14:textId="2805F5DE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0723BE2" w14:textId="7010F985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9703912" w14:textId="2499A23E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4A5E01" w14:textId="3EE3D38F" w:rsidR="008B4966" w:rsidRPr="00D45713" w:rsidRDefault="00A0363E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17</w:t>
                        </w:r>
                      </w:p>
                    </w:tc>
                  </w:tr>
                  <w:tr w:rsidR="008B4966" w14:paraId="61720427" w14:textId="77777777" w:rsidTr="001F7B14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4D78144" w14:textId="636FE767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bottom"/>
                      </w:tcPr>
                      <w:p w14:paraId="0A86F808" w14:textId="331E7CAE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6E5F4CA" w14:textId="676EFE4F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EECD7D3" w14:textId="474C5926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F20AFF8" w14:textId="71DD2398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40B6960" w14:textId="0940F379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4D66F20" w14:textId="0E09B7DA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24</w:t>
                        </w:r>
                      </w:p>
                    </w:tc>
                  </w:tr>
                  <w:tr w:rsidR="008B4966" w14:paraId="5F33AA76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E162ACD" w14:textId="72963E8A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374E41F" w14:textId="1B094306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6605799" w14:textId="051E2574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90D565C" w14:textId="4B911F90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FB6CFBA" w14:textId="2EC25F90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4BF747" w14:textId="28A88DDD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45A1711" w14:textId="57E5A545" w:rsidR="008B4966" w:rsidRPr="00D45713" w:rsidRDefault="00484B96" w:rsidP="008B4966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</w:rPr>
                          <w:t>31</w:t>
                        </w:r>
                      </w:p>
                    </w:tc>
                  </w:tr>
                  <w:tr w:rsidR="008B4966" w14:paraId="6D68B62F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1F660E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9B0439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FDD014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247325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623128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046F6D" w14:textId="7DCB6644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335C4D" w14:textId="28B689A6" w:rsidR="008B4966" w:rsidRDefault="008B4966" w:rsidP="008B4966"/>
                    </w:tc>
                  </w:tr>
                </w:tbl>
                <w:p w14:paraId="65221C76" w14:textId="77777777" w:rsidR="008B4966" w:rsidRDefault="008B4966" w:rsidP="008B4966"/>
              </w:tc>
            </w:tr>
          </w:tbl>
          <w:p w14:paraId="20E37B18" w14:textId="77777777" w:rsidR="00223D4D" w:rsidRDefault="00223D4D" w:rsidP="00223D4D"/>
        </w:tc>
        <w:tc>
          <w:tcPr>
            <w:tcW w:w="579" w:type="dxa"/>
          </w:tcPr>
          <w:p w14:paraId="51F605AF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1"/>
            </w:tblGrid>
            <w:tr w:rsidR="00AD2B63" w:rsidRPr="00AD2B63" w14:paraId="0844795F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66652F" w14:textId="6E91DFA1" w:rsidR="008B4966" w:rsidRPr="00AD2B63" w:rsidRDefault="008B4966" w:rsidP="008B4966">
                  <w:pPr>
                    <w:spacing w:before="48" w:after="48"/>
                    <w:rPr>
                      <w:color w:val="auto"/>
                    </w:rPr>
                  </w:pPr>
                  <w:r w:rsidRPr="00595A34">
                    <w:t>Feb 202</w:t>
                  </w:r>
                  <w:r w:rsidR="002C4A6D">
                    <w:t>6</w:t>
                  </w:r>
                </w:p>
              </w:tc>
            </w:tr>
            <w:tr w:rsidR="00AD2B63" w:rsidRPr="00AD2B63" w14:paraId="09643866" w14:textId="77777777" w:rsidTr="00FF25F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2B63" w:rsidRPr="00AD2B63" w14:paraId="31C27B9E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5F0D4F4" w14:textId="77777777" w:rsidR="008B4966" w:rsidRPr="00AD2B63" w:rsidRDefault="008B4966" w:rsidP="008B4966">
                        <w:pPr>
                          <w:rPr>
                            <w:color w:val="auto"/>
                          </w:rPr>
                        </w:pPr>
                        <w:r w:rsidRPr="00AD2B63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3266B42" w14:textId="77777777" w:rsidR="008B4966" w:rsidRPr="00AD2B63" w:rsidRDefault="008B4966" w:rsidP="008B4966">
                        <w:pPr>
                          <w:rPr>
                            <w:color w:val="auto"/>
                          </w:rPr>
                        </w:pPr>
                        <w:r w:rsidRPr="00AD2B63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3ED9BEB" w14:textId="77777777" w:rsidR="008B4966" w:rsidRPr="00AD2B63" w:rsidRDefault="008B4966" w:rsidP="008B4966">
                        <w:pPr>
                          <w:rPr>
                            <w:color w:val="auto"/>
                          </w:rPr>
                        </w:pPr>
                        <w:r w:rsidRPr="00AD2B63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D835126" w14:textId="77777777" w:rsidR="008B4966" w:rsidRPr="00AD2B63" w:rsidRDefault="008B4966" w:rsidP="008B4966">
                        <w:pPr>
                          <w:rPr>
                            <w:color w:val="auto"/>
                          </w:rPr>
                        </w:pPr>
                        <w:r w:rsidRPr="00AD2B63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1CD0348" w14:textId="77777777" w:rsidR="008B4966" w:rsidRPr="00AD2B63" w:rsidRDefault="008B4966" w:rsidP="008B4966">
                        <w:pPr>
                          <w:rPr>
                            <w:color w:val="auto"/>
                          </w:rPr>
                        </w:pPr>
                        <w:r w:rsidRPr="00AD2B63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103D13F" w14:textId="77777777" w:rsidR="008B4966" w:rsidRPr="00AD2B63" w:rsidRDefault="008B4966" w:rsidP="008B4966">
                        <w:pPr>
                          <w:rPr>
                            <w:color w:val="auto"/>
                          </w:rPr>
                        </w:pPr>
                        <w:r w:rsidRPr="00AD2B63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A7F53E6" w14:textId="77777777" w:rsidR="008B4966" w:rsidRPr="00AD2B63" w:rsidRDefault="008B4966" w:rsidP="008B4966">
                        <w:pPr>
                          <w:rPr>
                            <w:color w:val="auto"/>
                          </w:rPr>
                        </w:pPr>
                        <w:r w:rsidRPr="00AD2B63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D2B63" w:rsidRPr="00AD2B63" w14:paraId="7CA54D3F" w14:textId="77777777" w:rsidTr="00D45713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D0D26CE" w14:textId="200220DC" w:rsidR="008B4966" w:rsidRPr="00AD2B63" w:rsidRDefault="00484B96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C966E79" w14:textId="0CB354C4" w:rsidR="008B4966" w:rsidRPr="00AD2B63" w:rsidRDefault="00484B96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218F64B" w14:textId="56C7A98F" w:rsidR="008B4966" w:rsidRPr="00AD2B63" w:rsidRDefault="00484B96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AD6905" w14:textId="44C0C24B" w:rsidR="008B4966" w:rsidRPr="00AD2B63" w:rsidRDefault="00484B96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1A2D37C" w14:textId="31EA8DF0" w:rsidR="008B4966" w:rsidRPr="00AD2B63" w:rsidRDefault="00484B96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E9820C0" w14:textId="0E541019" w:rsidR="008B4966" w:rsidRPr="00AD2B63" w:rsidRDefault="00484B96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D2D4462" w14:textId="68914629" w:rsidR="008B4966" w:rsidRPr="00AD2B63" w:rsidRDefault="00484B96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</w:tr>
                  <w:tr w:rsidR="00AD2B63" w:rsidRPr="00AD2B63" w14:paraId="374284BE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C916E95" w14:textId="11BBF96A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C89C9" w:themeFill="accent6" w:themeFillTint="99"/>
                        <w:vAlign w:val="bottom"/>
                      </w:tcPr>
                      <w:p w14:paraId="224C3E58" w14:textId="735C1FF6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008551" w14:textId="183D0A46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9075BFA" w14:textId="70DD0D88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A6060B6" w14:textId="699F94C9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E6AE642" w14:textId="0728BE94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610380A" w14:textId="18A78FFE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</w:tr>
                  <w:tr w:rsidR="00AD2B63" w:rsidRPr="00AD2B63" w14:paraId="7E27AB38" w14:textId="77777777" w:rsidTr="00D45713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DEB2DD7" w14:textId="485DE206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24A4928" w14:textId="3864CBC4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6E531E9" w14:textId="631458B8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1B8A231" w14:textId="73BABD9E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3316E2" w14:textId="27A25FD0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A0190DA" w14:textId="622A0C94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91ED03F" w14:textId="40E2E823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</w:tr>
                  <w:tr w:rsidR="00AD2B63" w:rsidRPr="00AD2B63" w14:paraId="20412794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E0753C" w14:textId="3058E8E4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7FE5C3C" w14:textId="24C6E65E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42530AE" w14:textId="41F8CC6A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1C9569B" w14:textId="67D99AD4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40C5885" w14:textId="345C90EA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68ACA27B" w14:textId="79E158ED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1E2436B" w14:textId="6517203C" w:rsidR="008B4966" w:rsidRPr="00AD2B63" w:rsidRDefault="0068478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</w:tr>
                  <w:tr w:rsidR="00AD2B63" w:rsidRPr="00AD2B63" w14:paraId="1A9CA7CB" w14:textId="77777777" w:rsidTr="00D45713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982C15" w14:textId="411E572E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EE0213C" w14:textId="3A8FFE5F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767BB28" w14:textId="11210380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83EEDC" w14:textId="5A913EBF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D6F3508" w14:textId="49EB14FE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5235D7" w14:textId="4D40CC51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2E87351" w14:textId="77777777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AD2B63" w:rsidRPr="00AD2B63" w14:paraId="3DFA7804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DDE786" w14:textId="77777777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07ABD1" w14:textId="77777777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5723E0" w14:textId="77777777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0835FF" w14:textId="77777777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0C4782" w14:textId="77777777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203832" w14:textId="69C35E5F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189435" w14:textId="7F1F2B0C" w:rsidR="008B4966" w:rsidRPr="00AD2B63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4CDB0539" w14:textId="77777777" w:rsidR="008B4966" w:rsidRPr="00AD2B63" w:rsidRDefault="008B4966" w:rsidP="008B4966">
                  <w:pPr>
                    <w:rPr>
                      <w:b/>
                      <w:color w:val="auto"/>
                    </w:rPr>
                  </w:pPr>
                </w:p>
              </w:tc>
            </w:tr>
          </w:tbl>
          <w:p w14:paraId="66160E41" w14:textId="77777777" w:rsidR="00223D4D" w:rsidRPr="00AD2B63" w:rsidRDefault="00223D4D" w:rsidP="00223D4D">
            <w:pPr>
              <w:rPr>
                <w:b/>
                <w:color w:val="auto"/>
              </w:rPr>
            </w:pPr>
          </w:p>
        </w:tc>
        <w:tc>
          <w:tcPr>
            <w:tcW w:w="463" w:type="dxa"/>
          </w:tcPr>
          <w:p w14:paraId="772DC161" w14:textId="77777777" w:rsidR="00223D4D" w:rsidRPr="00AD2B63" w:rsidRDefault="00223D4D" w:rsidP="00223D4D">
            <w:pPr>
              <w:rPr>
                <w:b/>
                <w:color w:val="auto"/>
              </w:rPr>
            </w:pPr>
          </w:p>
        </w:tc>
        <w:tc>
          <w:tcPr>
            <w:tcW w:w="3505" w:type="dxa"/>
          </w:tcPr>
          <w:tbl>
            <w:tblPr>
              <w:tblStyle w:val="MonthLayout"/>
              <w:tblW w:w="45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AD2B63" w:rsidRPr="00AD2B63" w14:paraId="0A0639F6" w14:textId="77777777" w:rsidTr="00F858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4"/>
              </w:trPr>
              <w:tc>
                <w:tcPr>
                  <w:tcW w:w="5000" w:type="pct"/>
                </w:tcPr>
                <w:p w14:paraId="1FD358E6" w14:textId="5AC62F1E" w:rsidR="008B4966" w:rsidRPr="00D61E0D" w:rsidRDefault="008B4966" w:rsidP="008B4966">
                  <w:pPr>
                    <w:spacing w:before="48" w:after="48"/>
                    <w:rPr>
                      <w:color w:val="auto"/>
                    </w:rPr>
                  </w:pPr>
                  <w:r w:rsidRPr="00D61E0D">
                    <w:t>Mar 202</w:t>
                  </w:r>
                  <w:r w:rsidR="002C4A6D">
                    <w:t>6</w:t>
                  </w:r>
                </w:p>
              </w:tc>
            </w:tr>
            <w:tr w:rsidR="00AD2B63" w:rsidRPr="00AD2B63" w14:paraId="0B87058A" w14:textId="77777777" w:rsidTr="00F8581F">
              <w:trPr>
                <w:trHeight w:val="205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137" w:type="dxa"/>
                    <w:tblInd w:w="4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30"/>
                    <w:gridCol w:w="430"/>
                    <w:gridCol w:w="430"/>
                    <w:gridCol w:w="430"/>
                    <w:gridCol w:w="430"/>
                    <w:gridCol w:w="430"/>
                    <w:gridCol w:w="557"/>
                  </w:tblGrid>
                  <w:tr w:rsidR="00AD2B63" w:rsidRPr="00D61E0D" w14:paraId="2E483A98" w14:textId="77777777" w:rsidTr="00EF09B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34"/>
                    </w:trPr>
                    <w:tc>
                      <w:tcPr>
                        <w:tcW w:w="430" w:type="dxa"/>
                        <w:tcBorders>
                          <w:bottom w:val="single" w:sz="4" w:space="0" w:color="auto"/>
                        </w:tcBorders>
                      </w:tcPr>
                      <w:p w14:paraId="2BEA5402" w14:textId="77777777" w:rsidR="008B4966" w:rsidRPr="00D61E0D" w:rsidRDefault="008B4966" w:rsidP="00EF09B1">
                        <w:pPr>
                          <w:rPr>
                            <w:color w:val="auto"/>
                          </w:rPr>
                        </w:pPr>
                        <w:r w:rsidRPr="00D61E0D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30" w:type="dxa"/>
                        <w:tcBorders>
                          <w:bottom w:val="single" w:sz="4" w:space="0" w:color="auto"/>
                        </w:tcBorders>
                      </w:tcPr>
                      <w:p w14:paraId="57A588B2" w14:textId="77777777" w:rsidR="008B4966" w:rsidRPr="00D61E0D" w:rsidRDefault="008B4966" w:rsidP="00EF09B1">
                        <w:pPr>
                          <w:rPr>
                            <w:color w:val="auto"/>
                          </w:rPr>
                        </w:pPr>
                        <w:r w:rsidRPr="00D61E0D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30" w:type="dxa"/>
                        <w:tcBorders>
                          <w:bottom w:val="single" w:sz="4" w:space="0" w:color="auto"/>
                        </w:tcBorders>
                      </w:tcPr>
                      <w:p w14:paraId="047A08CF" w14:textId="77777777" w:rsidR="008B4966" w:rsidRPr="00D61E0D" w:rsidRDefault="008B4966" w:rsidP="00EF09B1">
                        <w:pPr>
                          <w:rPr>
                            <w:color w:val="auto"/>
                          </w:rPr>
                        </w:pPr>
                        <w:r w:rsidRPr="00D61E0D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30" w:type="dxa"/>
                        <w:tcBorders>
                          <w:bottom w:val="single" w:sz="4" w:space="0" w:color="auto"/>
                        </w:tcBorders>
                      </w:tcPr>
                      <w:p w14:paraId="58B08F24" w14:textId="77777777" w:rsidR="008B4966" w:rsidRPr="00D61E0D" w:rsidRDefault="008B4966" w:rsidP="00EF09B1">
                        <w:pPr>
                          <w:rPr>
                            <w:color w:val="auto"/>
                          </w:rPr>
                        </w:pPr>
                        <w:r w:rsidRPr="00D61E0D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30" w:type="dxa"/>
                        <w:tcBorders>
                          <w:bottom w:val="single" w:sz="4" w:space="0" w:color="auto"/>
                        </w:tcBorders>
                      </w:tcPr>
                      <w:p w14:paraId="08703CC9" w14:textId="77777777" w:rsidR="008B4966" w:rsidRPr="00D61E0D" w:rsidRDefault="008B4966" w:rsidP="00EF09B1">
                        <w:pPr>
                          <w:rPr>
                            <w:color w:val="auto"/>
                          </w:rPr>
                        </w:pPr>
                        <w:r w:rsidRPr="00D61E0D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30" w:type="dxa"/>
                        <w:tcBorders>
                          <w:bottom w:val="single" w:sz="4" w:space="0" w:color="auto"/>
                        </w:tcBorders>
                      </w:tcPr>
                      <w:p w14:paraId="54D8A34A" w14:textId="77777777" w:rsidR="008B4966" w:rsidRPr="00D61E0D" w:rsidRDefault="008B4966" w:rsidP="00EF09B1">
                        <w:pPr>
                          <w:rPr>
                            <w:color w:val="auto"/>
                          </w:rPr>
                        </w:pPr>
                        <w:r w:rsidRPr="00D61E0D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557" w:type="dxa"/>
                        <w:tcBorders>
                          <w:bottom w:val="single" w:sz="4" w:space="0" w:color="auto"/>
                          <w:right w:val="single" w:sz="4" w:space="0" w:color="505050" w:themeColor="text2" w:themeTint="BF"/>
                        </w:tcBorders>
                      </w:tcPr>
                      <w:p w14:paraId="15FD3789" w14:textId="77777777" w:rsidR="008B4966" w:rsidRPr="00D61E0D" w:rsidRDefault="008B4966" w:rsidP="00EF09B1">
                        <w:pPr>
                          <w:rPr>
                            <w:color w:val="auto"/>
                          </w:rPr>
                        </w:pPr>
                        <w:r w:rsidRPr="00D61E0D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D2B63" w:rsidRPr="00D61E0D" w14:paraId="792D3152" w14:textId="77777777" w:rsidTr="00EF09B1">
                    <w:trPr>
                      <w:trHeight w:val="298"/>
                    </w:trPr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3FC990F" w14:textId="36F9C014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C88A500" w14:textId="264A979C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12EAE98" w14:textId="16A6F512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6ECBC88" w14:textId="1E146C43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30999E8" w14:textId="108A0D13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2620D5C" w14:textId="1B24575D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505050" w:themeColor="text2" w:themeTint="BF"/>
                        </w:tcBorders>
                        <w:vAlign w:val="bottom"/>
                      </w:tcPr>
                      <w:p w14:paraId="26A73F1E" w14:textId="5C384CDF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</w:tr>
                  <w:tr w:rsidR="00AD2B63" w:rsidRPr="00D61E0D" w14:paraId="363DC88B" w14:textId="77777777" w:rsidTr="0023160F">
                    <w:trPr>
                      <w:trHeight w:val="298"/>
                    </w:trPr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5CA054F" w14:textId="76E9E8CA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23A7E8B" w14:textId="06948F2A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91561FA" w14:textId="49B0255A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45C989A" w14:textId="5D84EAE8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F570B30" w14:textId="33007F24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1954EF9B" w14:textId="4BB33984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505050" w:themeColor="text2" w:themeTint="BF"/>
                        </w:tcBorders>
                        <w:shd w:val="clear" w:color="auto" w:fill="auto"/>
                        <w:vAlign w:val="bottom"/>
                      </w:tcPr>
                      <w:p w14:paraId="6A78C581" w14:textId="143D0C7E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</w:tr>
                  <w:tr w:rsidR="00AD2B63" w:rsidRPr="00D61E0D" w14:paraId="07B2CD92" w14:textId="77777777" w:rsidTr="00900F6E">
                    <w:trPr>
                      <w:trHeight w:val="298"/>
                    </w:trPr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B435ECC" w14:textId="106F2ACE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298C44C" w14:textId="3F72E34A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9AF921F" w14:textId="7EC4C734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F85620F" w14:textId="525ECF1E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B0FDF7F" w14:textId="20733BB4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AFDE353" w14:textId="11B96B57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505050" w:themeColor="text2" w:themeTint="BF"/>
                        </w:tcBorders>
                        <w:shd w:val="clear" w:color="auto" w:fill="auto"/>
                        <w:vAlign w:val="bottom"/>
                      </w:tcPr>
                      <w:p w14:paraId="2906DF57" w14:textId="6A87123A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</w:tr>
                  <w:tr w:rsidR="00AD2B63" w:rsidRPr="00D61E0D" w14:paraId="57017850" w14:textId="77777777" w:rsidTr="00ED24F1">
                    <w:trPr>
                      <w:trHeight w:val="282"/>
                    </w:trPr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1852005" w14:textId="737C0AC6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B2A52AF" w14:textId="0217602D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1B2C895" w14:textId="5928E9BE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2C5E123" w14:textId="26EE118E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C5AA97E" w14:textId="06D0C094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25464E" w14:textId="4C994275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505050" w:themeColor="text2" w:themeTint="BF"/>
                        </w:tcBorders>
                        <w:shd w:val="clear" w:color="auto" w:fill="auto"/>
                        <w:vAlign w:val="bottom"/>
                      </w:tcPr>
                      <w:p w14:paraId="5A06EEBC" w14:textId="7EE9B735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</w:tr>
                  <w:tr w:rsidR="00AD2B63" w:rsidRPr="00D61E0D" w14:paraId="08C5BCF8" w14:textId="77777777" w:rsidTr="00A55F06">
                    <w:trPr>
                      <w:trHeight w:val="298"/>
                    </w:trPr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E7182FB" w14:textId="47BF9A64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3BAC2EF" w14:textId="43D4254A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ED50617" w14:textId="79F2C3AE" w:rsidR="008B4966" w:rsidRPr="00D61E0D" w:rsidRDefault="00027581" w:rsidP="00EF09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D579432" w14:textId="1DB9D95E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3DD151C" w14:textId="556EFBAC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bottom"/>
                      </w:tcPr>
                      <w:p w14:paraId="437FAFEF" w14:textId="4323F4B1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505050" w:themeColor="text2" w:themeTint="BF"/>
                        </w:tcBorders>
                        <w:shd w:val="clear" w:color="auto" w:fill="auto"/>
                        <w:vAlign w:val="bottom"/>
                      </w:tcPr>
                      <w:p w14:paraId="148D38B9" w14:textId="0B3D20E7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AD2B63" w:rsidRPr="00D61E0D" w14:paraId="34F92267" w14:textId="77777777" w:rsidTr="00EF09B1">
                    <w:trPr>
                      <w:trHeight w:val="298"/>
                    </w:trPr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4EF2C92" w14:textId="27D94833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8D928B" w14:textId="7B8491C6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3B8623" w14:textId="77777777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95A391" w14:textId="77777777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B0A3A8" w14:textId="77777777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832BCC" w14:textId="66B7640C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505050" w:themeColor="text2" w:themeTint="BF"/>
                        </w:tcBorders>
                      </w:tcPr>
                      <w:p w14:paraId="47341AE8" w14:textId="07085BD3" w:rsidR="008B4966" w:rsidRPr="00D61E0D" w:rsidRDefault="008B4966" w:rsidP="00EF09B1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14:paraId="54A9A761" w14:textId="77777777" w:rsidR="008B4966" w:rsidRPr="00D61E0D" w:rsidRDefault="008B4966" w:rsidP="008B4966">
                  <w:pPr>
                    <w:rPr>
                      <w:b/>
                      <w:color w:val="auto"/>
                    </w:rPr>
                  </w:pPr>
                </w:p>
              </w:tc>
            </w:tr>
          </w:tbl>
          <w:p w14:paraId="1DE8BDD4" w14:textId="77777777" w:rsidR="00223D4D" w:rsidRPr="00AD2B63" w:rsidRDefault="00223D4D" w:rsidP="00223D4D">
            <w:pPr>
              <w:rPr>
                <w:b/>
                <w:color w:val="auto"/>
              </w:rPr>
            </w:pPr>
          </w:p>
        </w:tc>
      </w:tr>
      <w:tr w:rsidR="00223D4D" w14:paraId="561380DB" w14:textId="77777777" w:rsidTr="001D701C">
        <w:trPr>
          <w:gridAfter w:val="1"/>
          <w:wAfter w:w="95" w:type="dxa"/>
          <w:trHeight w:hRule="exact" w:val="144"/>
        </w:trPr>
        <w:tc>
          <w:tcPr>
            <w:tcW w:w="3214" w:type="dxa"/>
          </w:tcPr>
          <w:p w14:paraId="67C40047" w14:textId="77777777" w:rsidR="00223D4D" w:rsidRDefault="00223D4D" w:rsidP="00223D4D"/>
        </w:tc>
        <w:tc>
          <w:tcPr>
            <w:tcW w:w="579" w:type="dxa"/>
          </w:tcPr>
          <w:p w14:paraId="654B9322" w14:textId="77777777" w:rsidR="00223D4D" w:rsidRDefault="00223D4D" w:rsidP="00223D4D"/>
        </w:tc>
        <w:tc>
          <w:tcPr>
            <w:tcW w:w="3214" w:type="dxa"/>
          </w:tcPr>
          <w:p w14:paraId="1F587C69" w14:textId="77777777" w:rsidR="00223D4D" w:rsidRDefault="00223D4D" w:rsidP="00223D4D"/>
        </w:tc>
        <w:tc>
          <w:tcPr>
            <w:tcW w:w="463" w:type="dxa"/>
          </w:tcPr>
          <w:p w14:paraId="20A981B1" w14:textId="77777777" w:rsidR="00223D4D" w:rsidRDefault="00223D4D" w:rsidP="00223D4D"/>
        </w:tc>
        <w:tc>
          <w:tcPr>
            <w:tcW w:w="3505" w:type="dxa"/>
          </w:tcPr>
          <w:p w14:paraId="21E129F6" w14:textId="77777777" w:rsidR="00223D4D" w:rsidRDefault="00223D4D" w:rsidP="00223D4D"/>
        </w:tc>
      </w:tr>
      <w:tr w:rsidR="00223D4D" w14:paraId="2ACE8CEC" w14:textId="77777777" w:rsidTr="00A866BE">
        <w:trPr>
          <w:gridAfter w:val="1"/>
          <w:wAfter w:w="95" w:type="dxa"/>
          <w:trHeight w:val="2482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1"/>
            </w:tblGrid>
            <w:tr w:rsidR="008B4966" w14:paraId="502CA9DC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A4690C6" w14:textId="2F7FCD89" w:rsidR="008B4966" w:rsidRDefault="008B4966" w:rsidP="008B4966">
                  <w:pPr>
                    <w:spacing w:before="48" w:after="48"/>
                  </w:pPr>
                  <w:r>
                    <w:t>Apr 202</w:t>
                  </w:r>
                  <w:r w:rsidR="002C4A6D">
                    <w:t>6</w:t>
                  </w:r>
                </w:p>
              </w:tc>
            </w:tr>
            <w:tr w:rsidR="008B4966" w14:paraId="29A6B938" w14:textId="77777777" w:rsidTr="00FF25F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B4966" w14:paraId="167267CB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C7D4406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CA7719F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EBEB9A0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05E4194D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AAB6136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3BBD1DF9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133ACA0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B4966" w14:paraId="78ABEA79" w14:textId="77777777" w:rsidTr="00DE15DD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E049F47" w14:textId="77777777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5F3A0A" w14:textId="2A37B9B3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A4263E8" w14:textId="49E1CC00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FF7FB1" w14:textId="55CD0D6D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7D27CEC" w14:textId="3688F4CD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bottom"/>
                      </w:tcPr>
                      <w:p w14:paraId="010F387D" w14:textId="3F242D05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FF6C337" w14:textId="69DFFCC5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</w:tr>
                  <w:tr w:rsidR="008B4966" w14:paraId="73823254" w14:textId="77777777" w:rsidTr="005E1347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64F12EC" w14:textId="50F0F73E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14:paraId="5295E863" w14:textId="4749F205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14:paraId="5C00F328" w14:textId="7AD68440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14:paraId="2B7D3387" w14:textId="129C94AC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14:paraId="7D2E8E64" w14:textId="1C00430F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bottom"/>
                      </w:tcPr>
                      <w:p w14:paraId="7E19960C" w14:textId="5301F196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69E5727" w14:textId="21EE13A1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11</w:t>
                        </w:r>
                      </w:p>
                    </w:tc>
                  </w:tr>
                  <w:tr w:rsidR="008B4966" w14:paraId="1CA2D2F7" w14:textId="77777777" w:rsidTr="00900F6E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4D1C570" w14:textId="0481FFC7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E903C84" w14:textId="0BAC5664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E6E8432" w14:textId="2140DB28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0D24FC0" w14:textId="1A407701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F4A4D92" w14:textId="5674B788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08EA531" w14:textId="7D9A7EAC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B6429C3" w14:textId="680E1807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</w:tr>
                  <w:tr w:rsidR="008B4966" w14:paraId="7D318B6A" w14:textId="77777777" w:rsidTr="0005479D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D841F41" w14:textId="0678D4B6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0AFCC11" w14:textId="5CF042AA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3347EA5" w14:textId="43630E5A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FEB4AF1" w14:textId="59A0C949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0A6F8F0" w14:textId="04BCD557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0A8CC8E" w14:textId="52019D0B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6BC345D" w14:textId="4C2ADA6A" w:rsidR="008B4966" w:rsidRPr="002F0EB4" w:rsidRDefault="00B94233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</w:tr>
                  <w:tr w:rsidR="008B4966" w14:paraId="65B69211" w14:textId="77777777" w:rsidTr="005E1347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0BE6FD5" w14:textId="18108D04" w:rsidR="008B4966" w:rsidRPr="002F0EB4" w:rsidRDefault="00170118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4D52C73" w14:textId="37832749" w:rsidR="008B4966" w:rsidRPr="0005479D" w:rsidRDefault="00170118" w:rsidP="008B4966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05479D">
                          <w:rPr>
                            <w:b/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170B2D" w14:textId="7D09C165" w:rsidR="008B4966" w:rsidRPr="0005479D" w:rsidRDefault="00170118" w:rsidP="008B4966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05479D">
                          <w:rPr>
                            <w:b/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C147731" w14:textId="7D1B0E15" w:rsidR="008B4966" w:rsidRPr="0005479D" w:rsidRDefault="00170118" w:rsidP="008B4966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05479D">
                          <w:rPr>
                            <w:b/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82D7554" w14:textId="77A6D3F4" w:rsidR="008B4966" w:rsidRPr="0005479D" w:rsidRDefault="00170118" w:rsidP="008B4966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05479D">
                          <w:rPr>
                            <w:b/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2FB1241" w14:textId="77777777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4F7E91A" w14:textId="77777777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8B4966" w14:paraId="79F15158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0E7E41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0E428D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1C0B3D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E81234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0F3638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A000AC" w14:textId="34F49A7E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46A9E9" w14:textId="0D774DE9" w:rsidR="008B4966" w:rsidRDefault="008B4966" w:rsidP="008B4966"/>
                    </w:tc>
                  </w:tr>
                </w:tbl>
                <w:p w14:paraId="39CA86EB" w14:textId="77777777" w:rsidR="008B4966" w:rsidRDefault="008B4966" w:rsidP="008B4966"/>
              </w:tc>
            </w:tr>
          </w:tbl>
          <w:p w14:paraId="25E9C493" w14:textId="77777777" w:rsidR="00223D4D" w:rsidRDefault="00223D4D" w:rsidP="00223D4D"/>
        </w:tc>
        <w:tc>
          <w:tcPr>
            <w:tcW w:w="579" w:type="dxa"/>
          </w:tcPr>
          <w:p w14:paraId="142712FF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1"/>
            </w:tblGrid>
            <w:tr w:rsidR="008B4966" w14:paraId="3441263A" w14:textId="77777777" w:rsidTr="00FF25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C64DB63" w14:textId="7F566047" w:rsidR="008B4966" w:rsidRDefault="008B4966" w:rsidP="008B4966">
                  <w:pPr>
                    <w:spacing w:before="48" w:after="48"/>
                  </w:pPr>
                  <w:r>
                    <w:t>May 202</w:t>
                  </w:r>
                  <w:r w:rsidR="002C4A6D">
                    <w:t>6</w:t>
                  </w:r>
                </w:p>
              </w:tc>
            </w:tr>
            <w:tr w:rsidR="008B4966" w14:paraId="36E7F776" w14:textId="77777777" w:rsidTr="00FF25FF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B4966" w14:paraId="68A8A64A" w14:textId="77777777" w:rsidTr="005109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426460ED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FE7467B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0687A31F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1C8985D9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62E0A867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5FA957B3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14:paraId="7E965786" w14:textId="77777777" w:rsidR="008B4966" w:rsidRPr="002F0EB4" w:rsidRDefault="008B4966" w:rsidP="008B4966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B4966" w14:paraId="7327D4CA" w14:textId="77777777" w:rsidTr="00D40BA0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9005367" w14:textId="77777777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C8C6D30" w14:textId="77777777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2458AF4" w14:textId="77777777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0F0752D" w14:textId="410B23B2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3CC2494" w14:textId="46B0F85E" w:rsidR="008B4966" w:rsidRPr="002F0EB4" w:rsidRDefault="008B4966" w:rsidP="008B4966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C89C9" w:themeFill="accent6" w:themeFillTint="99"/>
                        <w:vAlign w:val="bottom"/>
                      </w:tcPr>
                      <w:p w14:paraId="29A41B75" w14:textId="2CFBAA5F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7BE1B3E" w14:textId="4DC3C76B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</w:tr>
                  <w:tr w:rsidR="008B4966" w14:paraId="133DDCEA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A1B3D38" w14:textId="6AC62398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0886A7" w14:textId="3788E4A7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C22916D" w14:textId="19B8B183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531FDDB" w14:textId="5D7EB612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9E48CC0" w14:textId="611BB551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F8ABEB" w14:textId="7F07CA06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E82E1E" w14:textId="68DE5412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</w:tr>
                  <w:tr w:rsidR="008B4966" w14:paraId="2486691A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750B055" w14:textId="65D522A2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D8996F9" w14:textId="277C6279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271D674" w14:textId="004D14D2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43CEDB2" w14:textId="1AA6AF72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0777911" w14:textId="7001F1A2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26C4BE0" w14:textId="2CBCCFAF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FA7D440" w14:textId="38102643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</w:tr>
                  <w:tr w:rsidR="008B4966" w14:paraId="1D55303D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37AD9B8" w14:textId="22BC031A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AFF486E" w14:textId="3904123E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E8A5C9C" w14:textId="6C73348E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0F8C70" w14:textId="082CADBE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88B6E45" w14:textId="117D9940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8120EC8" w14:textId="5E794C9C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7CDCD99" w14:textId="49FB6632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</w:tr>
                  <w:tr w:rsidR="004555C6" w:rsidRPr="004555C6" w14:paraId="3A2D8404" w14:textId="77777777" w:rsidTr="009C0AB5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8285CD7" w14:textId="4273F78D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vAlign w:val="bottom"/>
                      </w:tcPr>
                      <w:p w14:paraId="6F7E8549" w14:textId="14D21855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3CC31E9" w14:textId="18AA6574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BA3A32B" w14:textId="754A81DF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FB77533" w14:textId="3731307C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C17F16D" w14:textId="16DF91EC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95E2E0" w14:textId="538C8DEC" w:rsidR="008B4966" w:rsidRPr="002F0EB4" w:rsidRDefault="00697DC4" w:rsidP="008B4966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30</w:t>
                        </w:r>
                      </w:p>
                    </w:tc>
                  </w:tr>
                  <w:tr w:rsidR="008B4966" w14:paraId="170F440C" w14:textId="77777777" w:rsidTr="0051098C"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2E62B8" w14:textId="35D6F6F8" w:rsidR="008B4966" w:rsidRDefault="00697DC4" w:rsidP="008B496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8E21CF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B3CA82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6C9B90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98E850" w14:textId="77777777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15086D" w14:textId="133FB108" w:rsidR="008B4966" w:rsidRDefault="008B4966" w:rsidP="008B4966"/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F0FC63" w14:textId="36772127" w:rsidR="008B4966" w:rsidRDefault="008B4966" w:rsidP="008B4966"/>
                    </w:tc>
                  </w:tr>
                </w:tbl>
                <w:p w14:paraId="3FB2515B" w14:textId="77777777" w:rsidR="008B4966" w:rsidRDefault="008B4966" w:rsidP="008B4966"/>
              </w:tc>
            </w:tr>
          </w:tbl>
          <w:p w14:paraId="24FD27F1" w14:textId="77777777" w:rsidR="00223D4D" w:rsidRDefault="00223D4D" w:rsidP="00223D4D"/>
        </w:tc>
        <w:tc>
          <w:tcPr>
            <w:tcW w:w="463" w:type="dxa"/>
          </w:tcPr>
          <w:p w14:paraId="1EF20638" w14:textId="77777777" w:rsidR="00223D4D" w:rsidRDefault="00223D4D" w:rsidP="00223D4D"/>
        </w:tc>
        <w:tc>
          <w:tcPr>
            <w:tcW w:w="3505" w:type="dxa"/>
          </w:tcPr>
          <w:tbl>
            <w:tblPr>
              <w:tblStyle w:val="MonthLayout"/>
              <w:tblW w:w="4599" w:type="pct"/>
              <w:tblLayout w:type="fixed"/>
              <w:tblLook w:val="04A0" w:firstRow="1" w:lastRow="0" w:firstColumn="1" w:lastColumn="0" w:noHBand="0" w:noVBand="1"/>
            </w:tblPr>
            <w:tblGrid>
              <w:gridCol w:w="3166"/>
            </w:tblGrid>
            <w:tr w:rsidR="008B4966" w14:paraId="4FF46174" w14:textId="77777777" w:rsidTr="004A0E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3"/>
              </w:trPr>
              <w:tc>
                <w:tcPr>
                  <w:tcW w:w="5000" w:type="pct"/>
                </w:tcPr>
                <w:p w14:paraId="7A8B6025" w14:textId="51D2803B" w:rsidR="008B4966" w:rsidRDefault="008B4966" w:rsidP="008B4966">
                  <w:pPr>
                    <w:spacing w:before="48" w:after="48"/>
                  </w:pPr>
                  <w:r>
                    <w:t>Jun 202</w:t>
                  </w:r>
                  <w:r w:rsidR="002C4A6D">
                    <w:t>6</w:t>
                  </w:r>
                </w:p>
              </w:tc>
            </w:tr>
            <w:tr w:rsidR="008B4966" w14:paraId="7B8D8FD4" w14:textId="77777777" w:rsidTr="004A0EF0">
              <w:trPr>
                <w:trHeight w:val="190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129" w:type="dxa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17"/>
                    <w:gridCol w:w="417"/>
                    <w:gridCol w:w="417"/>
                    <w:gridCol w:w="417"/>
                    <w:gridCol w:w="417"/>
                    <w:gridCol w:w="479"/>
                    <w:gridCol w:w="565"/>
                  </w:tblGrid>
                  <w:tr w:rsidR="004A0EF0" w14:paraId="3853D7B9" w14:textId="77777777" w:rsidTr="002D71B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3"/>
                    </w:trPr>
                    <w:tc>
                      <w:tcPr>
                        <w:tcW w:w="417" w:type="dxa"/>
                        <w:tcBorders>
                          <w:bottom w:val="single" w:sz="4" w:space="0" w:color="auto"/>
                        </w:tcBorders>
                      </w:tcPr>
                      <w:p w14:paraId="6D4B7C46" w14:textId="77777777" w:rsidR="008B4966" w:rsidRPr="002F0EB4" w:rsidRDefault="008B4966" w:rsidP="004A0EF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single" w:sz="4" w:space="0" w:color="auto"/>
                        </w:tcBorders>
                      </w:tcPr>
                      <w:p w14:paraId="03EB812B" w14:textId="77777777" w:rsidR="008B4966" w:rsidRPr="002F0EB4" w:rsidRDefault="008B4966" w:rsidP="004A0EF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single" w:sz="4" w:space="0" w:color="auto"/>
                        </w:tcBorders>
                      </w:tcPr>
                      <w:p w14:paraId="7CC70C49" w14:textId="77777777" w:rsidR="008B4966" w:rsidRPr="002F0EB4" w:rsidRDefault="008B4966" w:rsidP="004A0EF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single" w:sz="4" w:space="0" w:color="auto"/>
                        </w:tcBorders>
                      </w:tcPr>
                      <w:p w14:paraId="7B2F392A" w14:textId="77777777" w:rsidR="008B4966" w:rsidRPr="002F0EB4" w:rsidRDefault="008B4966" w:rsidP="004A0EF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single" w:sz="4" w:space="0" w:color="auto"/>
                        </w:tcBorders>
                      </w:tcPr>
                      <w:p w14:paraId="5DB0E8C8" w14:textId="77777777" w:rsidR="008B4966" w:rsidRPr="002F0EB4" w:rsidRDefault="008B4966" w:rsidP="004A0EF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4" w:space="0" w:color="auto"/>
                        </w:tcBorders>
                      </w:tcPr>
                      <w:p w14:paraId="66DF297B" w14:textId="77777777" w:rsidR="008B4966" w:rsidRPr="002F0EB4" w:rsidRDefault="008B4966" w:rsidP="004A0EF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565" w:type="dxa"/>
                        <w:tcBorders>
                          <w:bottom w:val="single" w:sz="4" w:space="0" w:color="auto"/>
                        </w:tcBorders>
                      </w:tcPr>
                      <w:p w14:paraId="1A4731F2" w14:textId="77777777" w:rsidR="008B4966" w:rsidRPr="002F0EB4" w:rsidRDefault="008B4966" w:rsidP="004A0EF0">
                        <w:pPr>
                          <w:rPr>
                            <w:color w:val="auto"/>
                          </w:rPr>
                        </w:pPr>
                        <w:r w:rsidRPr="002F0EB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4A0EF0" w14:paraId="78D13F4D" w14:textId="77777777" w:rsidTr="009C0AB5">
                    <w:trPr>
                      <w:trHeight w:val="8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87A0A3" w14:textId="227618F7" w:rsidR="008B4966" w:rsidRPr="002F0EB4" w:rsidRDefault="008B4966" w:rsidP="004A0EF0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52A4B2F" w14:textId="7D99BA89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29305DE" w14:textId="0D9618C7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D54ED8B" w14:textId="52413946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E29A371" w14:textId="2B3F0800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bottom"/>
                      </w:tcPr>
                      <w:p w14:paraId="7E701DDC" w14:textId="2C22AC1D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E366BC5" w14:textId="49318C48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</w:tr>
                  <w:tr w:rsidR="004A0EF0" w14:paraId="6838B873" w14:textId="77777777" w:rsidTr="00DE15DD">
                    <w:trPr>
                      <w:trHeight w:val="8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E766BE8" w14:textId="0CDF8565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70164B5E" w14:textId="760D21FE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225635CF" w14:textId="70DE1737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605B05F6" w14:textId="53EAD965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B050"/>
                        <w:vAlign w:val="bottom"/>
                      </w:tcPr>
                      <w:p w14:paraId="1F009E50" w14:textId="48897D5D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C89C9" w:themeFill="accent6" w:themeFillTint="99"/>
                        <w:vAlign w:val="bottom"/>
                      </w:tcPr>
                      <w:p w14:paraId="75C624C6" w14:textId="246B0763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D7DA53B" w14:textId="63179D26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</w:tr>
                  <w:tr w:rsidR="004A0EF0" w14:paraId="559FE6CF" w14:textId="77777777" w:rsidTr="00900F6E">
                    <w:trPr>
                      <w:trHeight w:val="8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30902D2" w14:textId="11A3C7DB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BBE1378" w14:textId="7BF6D6FC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5FDD2FC" w14:textId="41106C38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593F912" w14:textId="64523B37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8C6F431" w14:textId="16C8A524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392CEAC" w14:textId="3F4F0D64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20F7246" w14:textId="5811B3A6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</w:tr>
                  <w:tr w:rsidR="004A0EF0" w14:paraId="5D2CC758" w14:textId="77777777" w:rsidTr="00900F6E">
                    <w:trPr>
                      <w:trHeight w:val="77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26664F1" w14:textId="57948169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D3B7845" w14:textId="5B3DC00D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D81DFAF" w14:textId="1C9BBB43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A6F16A4" w14:textId="492784B3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C451CA" w14:textId="728F0DDB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082A5C6" w14:textId="0718CB1C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1E6C47" w14:textId="4A9FA351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</w:tr>
                  <w:tr w:rsidR="004A0EF0" w14:paraId="0FC88F70" w14:textId="77777777" w:rsidTr="00900F6E">
                    <w:trPr>
                      <w:trHeight w:val="8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9E855DC" w14:textId="398C192F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1329911" w14:textId="29E4559D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D26C0E0" w14:textId="3B79F06A" w:rsidR="008B4966" w:rsidRPr="002F0EB4" w:rsidRDefault="009C3B5C" w:rsidP="004A0EF0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2C1FE7C" w14:textId="31E3E704" w:rsidR="008B4966" w:rsidRPr="002F0EB4" w:rsidRDefault="008B4966" w:rsidP="004A0EF0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74CA75D" w14:textId="079673C4" w:rsidR="008B4966" w:rsidRPr="002F0EB4" w:rsidRDefault="008B4966" w:rsidP="004A0EF0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2BD617B" w14:textId="620226C6" w:rsidR="008B4966" w:rsidRPr="002F0EB4" w:rsidRDefault="008B4966" w:rsidP="004A0EF0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65180D7" w14:textId="670C6817" w:rsidR="008B4966" w:rsidRPr="002F0EB4" w:rsidRDefault="008B4966" w:rsidP="004A0EF0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4A0EF0" w14:paraId="68548895" w14:textId="77777777" w:rsidTr="002D71B0">
                    <w:trPr>
                      <w:trHeight w:val="8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3376E2" w14:textId="0EAA4450" w:rsidR="008B4966" w:rsidRDefault="008B4966" w:rsidP="004A0EF0"/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64829B" w14:textId="77777777" w:rsidR="008B4966" w:rsidRDefault="008B4966" w:rsidP="004A0EF0"/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F37197" w14:textId="77777777" w:rsidR="008B4966" w:rsidRDefault="008B4966" w:rsidP="004A0EF0"/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597C4D" w14:textId="77777777" w:rsidR="008B4966" w:rsidRDefault="008B4966" w:rsidP="004A0EF0"/>
                    </w:tc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029CFE" w14:textId="77777777" w:rsidR="008B4966" w:rsidRDefault="008B4966" w:rsidP="004A0EF0"/>
                    </w:tc>
                    <w:tc>
                      <w:tcPr>
                        <w:tcW w:w="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4DA267" w14:textId="47DE4E85" w:rsidR="008B4966" w:rsidRDefault="008B4966" w:rsidP="004A0EF0"/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5C1312" w14:textId="24861B9E" w:rsidR="008B4966" w:rsidRDefault="008B4966" w:rsidP="004A0EF0"/>
                    </w:tc>
                  </w:tr>
                </w:tbl>
                <w:p w14:paraId="0E089D77" w14:textId="77777777" w:rsidR="008B4966" w:rsidRDefault="008B4966" w:rsidP="004A0EF0">
                  <w:pPr>
                    <w:spacing w:after="0"/>
                  </w:pPr>
                </w:p>
              </w:tc>
            </w:tr>
          </w:tbl>
          <w:p w14:paraId="1F701B28" w14:textId="77777777" w:rsidR="00223D4D" w:rsidRDefault="00223D4D" w:rsidP="00223D4D"/>
        </w:tc>
      </w:tr>
    </w:tbl>
    <w:p w14:paraId="7363ABF9" w14:textId="77777777" w:rsidR="0022139F" w:rsidRPr="00134B38" w:rsidRDefault="0022139F" w:rsidP="0032393D">
      <w:pPr>
        <w:pStyle w:val="NoSpacing"/>
        <w:rPr>
          <w:b/>
          <w:bCs/>
          <w:color w:val="00B0F0"/>
          <w:sz w:val="16"/>
          <w:szCs w:val="16"/>
        </w:rPr>
      </w:pPr>
    </w:p>
    <w:p w14:paraId="216E4A9A" w14:textId="77777777" w:rsidR="00F31412" w:rsidRDefault="00F31412" w:rsidP="0032393D">
      <w:pPr>
        <w:pStyle w:val="NoSpacing"/>
        <w:rPr>
          <w:b/>
          <w:bCs/>
          <w:color w:val="00B0F0"/>
        </w:rPr>
      </w:pPr>
    </w:p>
    <w:p w14:paraId="31D30DBC" w14:textId="43DB9699" w:rsidR="004B3318" w:rsidRDefault="0032393D" w:rsidP="004B3318">
      <w:pPr>
        <w:pStyle w:val="NoSpacing"/>
        <w:ind w:right="-90"/>
        <w:rPr>
          <w:b/>
          <w:bCs/>
          <w:color w:val="auto"/>
        </w:rPr>
      </w:pPr>
      <w:r w:rsidRPr="002A6B5B">
        <w:rPr>
          <w:b/>
          <w:bCs/>
          <w:color w:val="00B0F0"/>
        </w:rPr>
        <w:t xml:space="preserve">First and </w:t>
      </w:r>
      <w:r>
        <w:rPr>
          <w:b/>
          <w:bCs/>
          <w:color w:val="00B0F0"/>
        </w:rPr>
        <w:t xml:space="preserve">Last </w:t>
      </w:r>
      <w:r w:rsidRPr="00290467">
        <w:rPr>
          <w:b/>
          <w:bCs/>
          <w:color w:val="00B0F0"/>
        </w:rPr>
        <w:t>Day of School</w:t>
      </w:r>
      <w:r>
        <w:rPr>
          <w:b/>
          <w:bCs/>
          <w:color w:val="00B0F0"/>
        </w:rPr>
        <w:t xml:space="preserve"> for </w:t>
      </w:r>
      <w:r w:rsidR="00F01340">
        <w:rPr>
          <w:b/>
          <w:bCs/>
          <w:color w:val="00B0F0"/>
        </w:rPr>
        <w:t>Students</w:t>
      </w:r>
      <w:r w:rsidR="00E73CC0">
        <w:rPr>
          <w:b/>
          <w:bCs/>
          <w:color w:val="00B0F0"/>
        </w:rPr>
        <w:t>-August 25 &amp; June 5</w:t>
      </w:r>
      <w:r w:rsidR="00535B83">
        <w:rPr>
          <w:b/>
          <w:bCs/>
          <w:color w:val="00B0F0"/>
        </w:rPr>
        <w:tab/>
      </w:r>
      <w:r w:rsidR="004B3318">
        <w:rPr>
          <w:b/>
          <w:bCs/>
          <w:color w:val="00B0F0"/>
        </w:rPr>
        <w:tab/>
      </w:r>
      <w:r w:rsidR="004B3318">
        <w:rPr>
          <w:b/>
          <w:bCs/>
          <w:color w:val="00B0F0"/>
        </w:rPr>
        <w:tab/>
      </w:r>
      <w:r w:rsidR="004B3318" w:rsidRPr="00290467">
        <w:rPr>
          <w:b/>
          <w:bCs/>
          <w:color w:val="FF0000"/>
        </w:rPr>
        <w:t>Holidays</w:t>
      </w:r>
      <w:r w:rsidR="004B3318">
        <w:rPr>
          <w:b/>
          <w:bCs/>
          <w:color w:val="FF0000"/>
        </w:rPr>
        <w:t xml:space="preserve"> &amp; </w:t>
      </w:r>
      <w:r w:rsidR="004B3318" w:rsidRPr="00695004">
        <w:rPr>
          <w:b/>
          <w:bCs/>
          <w:color w:val="auto"/>
          <w:highlight w:val="yellow"/>
        </w:rPr>
        <w:t>Annual Leave Days</w:t>
      </w:r>
    </w:p>
    <w:p w14:paraId="4848B76A" w14:textId="08C2B639" w:rsidR="004B3318" w:rsidRDefault="0091470F" w:rsidP="0032393D">
      <w:pPr>
        <w:pStyle w:val="NoSpacing"/>
        <w:rPr>
          <w:b/>
          <w:bCs/>
          <w:color w:val="00B0F0"/>
        </w:rPr>
      </w:pPr>
      <w:r>
        <w:rPr>
          <w:b/>
          <w:bCs/>
          <w:color w:val="00B0F0"/>
        </w:rPr>
        <w:t xml:space="preserve">    </w:t>
      </w:r>
    </w:p>
    <w:p w14:paraId="5CF9E14F" w14:textId="77777777" w:rsidR="00885669" w:rsidRDefault="00885669" w:rsidP="00885669">
      <w:pPr>
        <w:pStyle w:val="NoSpacing"/>
        <w:ind w:right="-90"/>
        <w:rPr>
          <w:b/>
          <w:bCs/>
          <w:color w:val="FF0000"/>
        </w:rPr>
      </w:pPr>
      <w:r w:rsidRPr="00DC2C90">
        <w:rPr>
          <w:b/>
          <w:bCs/>
          <w:color w:val="FFC000"/>
        </w:rPr>
        <w:t>Early Release Days for All Students on 12/</w:t>
      </w:r>
      <w:r>
        <w:rPr>
          <w:b/>
          <w:bCs/>
          <w:color w:val="FFC000"/>
        </w:rPr>
        <w:t>19</w:t>
      </w:r>
      <w:r w:rsidRPr="00DC2C90">
        <w:rPr>
          <w:b/>
          <w:bCs/>
          <w:color w:val="FFC000"/>
        </w:rPr>
        <w:t xml:space="preserve"> &amp; 6/</w:t>
      </w:r>
      <w:r>
        <w:rPr>
          <w:b/>
          <w:bCs/>
          <w:color w:val="FFC000"/>
        </w:rPr>
        <w:t>5</w:t>
      </w:r>
      <w:r w:rsidRPr="00DC2C90">
        <w:rPr>
          <w:b/>
          <w:bCs/>
          <w:color w:val="FFC000"/>
        </w:rPr>
        <w:t xml:space="preserve"> (Mandatory Teacher Workday those afternoons)</w:t>
      </w:r>
      <w:r w:rsidRPr="00DC2C90">
        <w:rPr>
          <w:b/>
          <w:bCs/>
          <w:color w:val="FF0000"/>
        </w:rPr>
        <w:tab/>
      </w:r>
    </w:p>
    <w:p w14:paraId="7B340E83" w14:textId="77777777" w:rsidR="00885669" w:rsidRDefault="00885669" w:rsidP="00885669">
      <w:pPr>
        <w:pStyle w:val="NoSpacing"/>
        <w:ind w:right="-90"/>
        <w:rPr>
          <w:b/>
          <w:bCs/>
          <w:color w:val="FF0000"/>
        </w:rPr>
      </w:pPr>
    </w:p>
    <w:p w14:paraId="7506FE2A" w14:textId="059DB624" w:rsidR="0022139F" w:rsidRPr="00885669" w:rsidRDefault="00885669" w:rsidP="00885669">
      <w:pPr>
        <w:pStyle w:val="NoSpacing"/>
        <w:rPr>
          <w:b/>
          <w:bCs/>
          <w:color w:val="00B0F0"/>
        </w:rPr>
      </w:pPr>
      <w:r w:rsidRPr="002A6B5B">
        <w:rPr>
          <w:b/>
          <w:bCs/>
          <w:color w:val="auto"/>
        </w:rPr>
        <w:t>Grading Period End Dates (</w:t>
      </w:r>
      <w:r>
        <w:rPr>
          <w:b/>
          <w:bCs/>
          <w:color w:val="auto"/>
        </w:rPr>
        <w:t>10/16, 12/19, 3/12,</w:t>
      </w:r>
      <w:r w:rsidR="008A39B4">
        <w:rPr>
          <w:b/>
          <w:bCs/>
          <w:color w:val="auto"/>
        </w:rPr>
        <w:t xml:space="preserve"> &amp; </w:t>
      </w:r>
      <w:r>
        <w:rPr>
          <w:b/>
          <w:bCs/>
          <w:color w:val="auto"/>
        </w:rPr>
        <w:t>6/5</w:t>
      </w:r>
      <w:r w:rsidRPr="002A6B5B">
        <w:rPr>
          <w:b/>
          <w:bCs/>
          <w:color w:val="auto"/>
        </w:rPr>
        <w:t>)</w:t>
      </w:r>
      <w:r>
        <w:rPr>
          <w:b/>
          <w:bCs/>
          <w:color w:val="auto"/>
        </w:rPr>
        <w:t xml:space="preserve">  </w:t>
      </w:r>
      <w:r>
        <w:rPr>
          <w:b/>
          <w:bCs/>
          <w:color w:val="00B0F0"/>
        </w:rPr>
        <w:tab/>
      </w:r>
      <w:r w:rsidR="00535B83">
        <w:rPr>
          <w:b/>
          <w:bCs/>
          <w:color w:val="auto"/>
        </w:rPr>
        <w:t>Graduation Dates-NHS-</w:t>
      </w:r>
      <w:r w:rsidR="00950D53">
        <w:rPr>
          <w:b/>
          <w:bCs/>
          <w:color w:val="auto"/>
        </w:rPr>
        <w:t xml:space="preserve">June </w:t>
      </w:r>
      <w:r w:rsidR="00FB01F7">
        <w:rPr>
          <w:b/>
          <w:bCs/>
          <w:color w:val="auto"/>
        </w:rPr>
        <w:t>4</w:t>
      </w:r>
      <w:r w:rsidR="00221B2E">
        <w:rPr>
          <w:b/>
          <w:bCs/>
          <w:color w:val="auto"/>
        </w:rPr>
        <w:t>, WHS-</w:t>
      </w:r>
      <w:r w:rsidR="00950D53">
        <w:rPr>
          <w:b/>
          <w:bCs/>
          <w:color w:val="auto"/>
        </w:rPr>
        <w:t xml:space="preserve">June </w:t>
      </w:r>
      <w:r w:rsidR="009C3B5C">
        <w:rPr>
          <w:b/>
          <w:bCs/>
          <w:color w:val="auto"/>
        </w:rPr>
        <w:t>6</w:t>
      </w:r>
      <w:r w:rsidR="00950D53">
        <w:rPr>
          <w:b/>
          <w:bCs/>
          <w:color w:val="auto"/>
        </w:rPr>
        <w:t>,</w:t>
      </w:r>
      <w:r w:rsidR="00221B2E">
        <w:rPr>
          <w:b/>
          <w:bCs/>
          <w:color w:val="auto"/>
        </w:rPr>
        <w:t xml:space="preserve"> SHS-</w:t>
      </w:r>
      <w:r w:rsidR="00950D53">
        <w:rPr>
          <w:b/>
          <w:bCs/>
          <w:color w:val="auto"/>
        </w:rPr>
        <w:t xml:space="preserve">June </w:t>
      </w:r>
      <w:r w:rsidR="009C3B5C">
        <w:rPr>
          <w:b/>
          <w:bCs/>
          <w:color w:val="auto"/>
        </w:rPr>
        <w:t>6</w:t>
      </w:r>
    </w:p>
    <w:p w14:paraId="5A07477A" w14:textId="77777777" w:rsidR="0022139F" w:rsidRPr="00134B38" w:rsidRDefault="0022139F" w:rsidP="0032393D">
      <w:pPr>
        <w:pStyle w:val="NoSpacing"/>
        <w:rPr>
          <w:b/>
          <w:bCs/>
          <w:color w:val="00B0F0"/>
          <w:sz w:val="16"/>
          <w:szCs w:val="16"/>
        </w:rPr>
      </w:pPr>
    </w:p>
    <w:p w14:paraId="6787A599" w14:textId="372D892D" w:rsidR="00290467" w:rsidRDefault="00885669">
      <w:pPr>
        <w:pStyle w:val="NoSpacing"/>
        <w:rPr>
          <w:b/>
          <w:bCs/>
          <w:color w:val="673573" w:themeColor="accent6" w:themeShade="BF"/>
        </w:rPr>
      </w:pPr>
      <w:r w:rsidRPr="0022139F">
        <w:rPr>
          <w:b/>
          <w:bCs/>
          <w:color w:val="673573" w:themeColor="accent6" w:themeShade="BF"/>
        </w:rPr>
        <w:t>Optional Workday-</w:t>
      </w:r>
      <w:r>
        <w:rPr>
          <w:b/>
          <w:bCs/>
          <w:color w:val="673573" w:themeColor="accent6" w:themeShade="BF"/>
        </w:rPr>
        <w:t xml:space="preserve"> August 14 &amp; 15, September 26, February 9, May 1, June 12</w:t>
      </w:r>
    </w:p>
    <w:p w14:paraId="01E70945" w14:textId="77777777" w:rsidR="008A39B4" w:rsidRPr="008A39B4" w:rsidRDefault="008A39B4">
      <w:pPr>
        <w:pStyle w:val="NoSpacing"/>
        <w:rPr>
          <w:b/>
          <w:bCs/>
          <w:color w:val="673573" w:themeColor="accent6" w:themeShade="BF"/>
        </w:rPr>
      </w:pPr>
    </w:p>
    <w:p w14:paraId="3AC9F178" w14:textId="3EE1B2AE" w:rsidR="00695004" w:rsidRDefault="00695004">
      <w:pPr>
        <w:pStyle w:val="NoSpacing"/>
        <w:rPr>
          <w:b/>
          <w:bCs/>
          <w:color w:val="auto"/>
        </w:rPr>
      </w:pPr>
      <w:r>
        <w:rPr>
          <w:b/>
          <w:bCs/>
          <w:color w:val="00B050"/>
        </w:rPr>
        <w:t xml:space="preserve">Mandatory </w:t>
      </w:r>
      <w:r w:rsidR="00290467" w:rsidRPr="00290467">
        <w:rPr>
          <w:b/>
          <w:bCs/>
          <w:color w:val="00B050"/>
        </w:rPr>
        <w:t>Workday</w:t>
      </w:r>
      <w:r>
        <w:rPr>
          <w:b/>
          <w:bCs/>
          <w:color w:val="00B050"/>
        </w:rPr>
        <w:t xml:space="preserve"> </w:t>
      </w:r>
      <w:r w:rsidR="00846AAD">
        <w:rPr>
          <w:b/>
          <w:bCs/>
          <w:color w:val="00B050"/>
        </w:rPr>
        <w:t>–</w:t>
      </w:r>
      <w:r w:rsidR="00D32174">
        <w:rPr>
          <w:b/>
          <w:bCs/>
          <w:color w:val="00B050"/>
        </w:rPr>
        <w:t xml:space="preserve"> </w:t>
      </w:r>
      <w:r w:rsidR="00846AAD">
        <w:rPr>
          <w:b/>
          <w:bCs/>
          <w:color w:val="00B050"/>
        </w:rPr>
        <w:t>August</w:t>
      </w:r>
      <w:r w:rsidR="00137560">
        <w:rPr>
          <w:b/>
          <w:bCs/>
          <w:color w:val="00B050"/>
        </w:rPr>
        <w:t xml:space="preserve"> 18-22</w:t>
      </w:r>
      <w:r w:rsidR="00846AAD">
        <w:rPr>
          <w:b/>
          <w:bCs/>
          <w:color w:val="00B050"/>
        </w:rPr>
        <w:t xml:space="preserve">, </w:t>
      </w:r>
      <w:r w:rsidR="00137560">
        <w:rPr>
          <w:b/>
          <w:bCs/>
          <w:color w:val="00B050"/>
        </w:rPr>
        <w:t xml:space="preserve">October 17, </w:t>
      </w:r>
      <w:r w:rsidR="00846AAD">
        <w:rPr>
          <w:b/>
          <w:bCs/>
          <w:color w:val="00B050"/>
        </w:rPr>
        <w:t>January</w:t>
      </w:r>
      <w:r w:rsidR="0086214F">
        <w:rPr>
          <w:b/>
          <w:bCs/>
          <w:color w:val="00B050"/>
        </w:rPr>
        <w:t xml:space="preserve"> 5</w:t>
      </w:r>
      <w:r w:rsidR="00846AAD">
        <w:rPr>
          <w:b/>
          <w:bCs/>
          <w:color w:val="00B050"/>
        </w:rPr>
        <w:t>, February</w:t>
      </w:r>
      <w:r w:rsidR="0086214F">
        <w:rPr>
          <w:b/>
          <w:bCs/>
          <w:color w:val="00B050"/>
        </w:rPr>
        <w:t xml:space="preserve"> 27</w:t>
      </w:r>
      <w:r w:rsidR="008A39B4">
        <w:rPr>
          <w:b/>
          <w:bCs/>
          <w:color w:val="00B050"/>
        </w:rPr>
        <w:t xml:space="preserve">, </w:t>
      </w:r>
      <w:r w:rsidR="00846AAD">
        <w:rPr>
          <w:b/>
          <w:bCs/>
          <w:color w:val="00B050"/>
        </w:rPr>
        <w:t>March</w:t>
      </w:r>
      <w:r w:rsidR="0086214F">
        <w:rPr>
          <w:b/>
          <w:bCs/>
          <w:color w:val="00B050"/>
        </w:rPr>
        <w:t xml:space="preserve"> 13, </w:t>
      </w:r>
      <w:r w:rsidR="008A39B4">
        <w:rPr>
          <w:b/>
          <w:bCs/>
          <w:color w:val="00B050"/>
        </w:rPr>
        <w:t xml:space="preserve">&amp; </w:t>
      </w:r>
      <w:r w:rsidR="00846AAD">
        <w:rPr>
          <w:b/>
          <w:bCs/>
          <w:color w:val="00B050"/>
        </w:rPr>
        <w:t>June</w:t>
      </w:r>
      <w:r w:rsidR="0086214F">
        <w:rPr>
          <w:b/>
          <w:bCs/>
          <w:color w:val="00B050"/>
        </w:rPr>
        <w:t xml:space="preserve"> 8-1</w:t>
      </w:r>
      <w:r w:rsidR="008A39B4">
        <w:rPr>
          <w:b/>
          <w:bCs/>
          <w:color w:val="00B050"/>
        </w:rPr>
        <w:t>1</w:t>
      </w:r>
    </w:p>
    <w:p w14:paraId="3AC6170D" w14:textId="5C6F114E" w:rsidR="00695004" w:rsidRPr="00134B38" w:rsidRDefault="00695004">
      <w:pPr>
        <w:pStyle w:val="NoSpacing"/>
        <w:rPr>
          <w:b/>
          <w:bCs/>
          <w:color w:val="auto"/>
          <w:sz w:val="16"/>
          <w:szCs w:val="16"/>
        </w:rPr>
      </w:pPr>
    </w:p>
    <w:p w14:paraId="5F6CE294" w14:textId="5D4BD43A" w:rsidR="00614756" w:rsidRPr="00E73CC0" w:rsidRDefault="00E73CC0">
      <w:pPr>
        <w:pStyle w:val="NoSpacing"/>
        <w:rPr>
          <w:b/>
          <w:bCs/>
          <w:color w:val="auto"/>
        </w:rPr>
      </w:pPr>
      <w:r>
        <w:rPr>
          <w:b/>
          <w:bCs/>
          <w:color w:val="auto"/>
        </w:rPr>
        <w:t>NO DAYS-12/31</w:t>
      </w:r>
      <w:r w:rsidR="008A39B4">
        <w:rPr>
          <w:b/>
          <w:bCs/>
          <w:color w:val="auto"/>
        </w:rPr>
        <w:t xml:space="preserve"> &amp; </w:t>
      </w:r>
      <w:r>
        <w:rPr>
          <w:b/>
          <w:bCs/>
          <w:color w:val="auto"/>
        </w:rPr>
        <w:t xml:space="preserve">1/2 (10-month &amp; 11-month employees do not work; 12-month must work or use paid leave) </w:t>
      </w:r>
    </w:p>
    <w:sectPr w:rsidR="00614756" w:rsidRPr="00E73CC0" w:rsidSect="00614756">
      <w:footerReference w:type="default" r:id="rId9"/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5F3B" w14:textId="77777777" w:rsidR="00DD5BC6" w:rsidRDefault="00DD5BC6" w:rsidP="00337E14">
      <w:pPr>
        <w:spacing w:after="0"/>
      </w:pPr>
      <w:r>
        <w:separator/>
      </w:r>
    </w:p>
  </w:endnote>
  <w:endnote w:type="continuationSeparator" w:id="0">
    <w:p w14:paraId="43D897C2" w14:textId="77777777" w:rsidR="00DD5BC6" w:rsidRDefault="00DD5BC6" w:rsidP="00337E14">
      <w:pPr>
        <w:spacing w:after="0"/>
      </w:pPr>
      <w:r>
        <w:continuationSeparator/>
      </w:r>
    </w:p>
  </w:endnote>
  <w:endnote w:type="continuationNotice" w:id="1">
    <w:p w14:paraId="0A2CC5D9" w14:textId="77777777" w:rsidR="00DD5BC6" w:rsidRDefault="00DD5B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DE57" w14:textId="77777777" w:rsidR="00134B38" w:rsidRDefault="0013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445F" w14:textId="77777777" w:rsidR="00DD5BC6" w:rsidRDefault="00DD5BC6" w:rsidP="00337E14">
      <w:pPr>
        <w:spacing w:after="0"/>
      </w:pPr>
      <w:r>
        <w:separator/>
      </w:r>
    </w:p>
  </w:footnote>
  <w:footnote w:type="continuationSeparator" w:id="0">
    <w:p w14:paraId="298E447D" w14:textId="77777777" w:rsidR="00DD5BC6" w:rsidRDefault="00DD5BC6" w:rsidP="00337E14">
      <w:pPr>
        <w:spacing w:after="0"/>
      </w:pPr>
      <w:r>
        <w:continuationSeparator/>
      </w:r>
    </w:p>
  </w:footnote>
  <w:footnote w:type="continuationNotice" w:id="1">
    <w:p w14:paraId="06731D85" w14:textId="77777777" w:rsidR="00DD5BC6" w:rsidRDefault="00DD5BC6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7C"/>
    <w:rsid w:val="000033CD"/>
    <w:rsid w:val="000059EF"/>
    <w:rsid w:val="00017509"/>
    <w:rsid w:val="00020541"/>
    <w:rsid w:val="00027581"/>
    <w:rsid w:val="0003767F"/>
    <w:rsid w:val="0005479D"/>
    <w:rsid w:val="00060683"/>
    <w:rsid w:val="00061E98"/>
    <w:rsid w:val="00085E8A"/>
    <w:rsid w:val="000931DC"/>
    <w:rsid w:val="00096157"/>
    <w:rsid w:val="00096528"/>
    <w:rsid w:val="000A6191"/>
    <w:rsid w:val="000B7854"/>
    <w:rsid w:val="000D3AAA"/>
    <w:rsid w:val="000D4077"/>
    <w:rsid w:val="000D6EFE"/>
    <w:rsid w:val="000E04D2"/>
    <w:rsid w:val="000E3EBA"/>
    <w:rsid w:val="00134B38"/>
    <w:rsid w:val="00137560"/>
    <w:rsid w:val="001461DB"/>
    <w:rsid w:val="0015484A"/>
    <w:rsid w:val="00157E28"/>
    <w:rsid w:val="00164041"/>
    <w:rsid w:val="001677C9"/>
    <w:rsid w:val="00170118"/>
    <w:rsid w:val="0017723B"/>
    <w:rsid w:val="00177845"/>
    <w:rsid w:val="00177CDC"/>
    <w:rsid w:val="00177F33"/>
    <w:rsid w:val="00191999"/>
    <w:rsid w:val="001965AF"/>
    <w:rsid w:val="001A515F"/>
    <w:rsid w:val="001B4866"/>
    <w:rsid w:val="001C7EA0"/>
    <w:rsid w:val="001D701C"/>
    <w:rsid w:val="001F7B14"/>
    <w:rsid w:val="002070CA"/>
    <w:rsid w:val="002107DE"/>
    <w:rsid w:val="002119A9"/>
    <w:rsid w:val="00216AD8"/>
    <w:rsid w:val="0022139F"/>
    <w:rsid w:val="00221B2E"/>
    <w:rsid w:val="00223B9D"/>
    <w:rsid w:val="00223D4D"/>
    <w:rsid w:val="0022582F"/>
    <w:rsid w:val="00225B9F"/>
    <w:rsid w:val="0023160F"/>
    <w:rsid w:val="002413BC"/>
    <w:rsid w:val="00241B5C"/>
    <w:rsid w:val="00246E8A"/>
    <w:rsid w:val="0025089F"/>
    <w:rsid w:val="00253B39"/>
    <w:rsid w:val="002542FD"/>
    <w:rsid w:val="00281D88"/>
    <w:rsid w:val="00290467"/>
    <w:rsid w:val="00294A76"/>
    <w:rsid w:val="0029640D"/>
    <w:rsid w:val="002B1164"/>
    <w:rsid w:val="002B4526"/>
    <w:rsid w:val="002C4A6D"/>
    <w:rsid w:val="002C53C1"/>
    <w:rsid w:val="002D6E33"/>
    <w:rsid w:val="002D71B0"/>
    <w:rsid w:val="002F0EB4"/>
    <w:rsid w:val="00300FB7"/>
    <w:rsid w:val="00307280"/>
    <w:rsid w:val="0032393D"/>
    <w:rsid w:val="00325B68"/>
    <w:rsid w:val="00335EC0"/>
    <w:rsid w:val="00337E14"/>
    <w:rsid w:val="00346BED"/>
    <w:rsid w:val="00351E12"/>
    <w:rsid w:val="003522B7"/>
    <w:rsid w:val="00362175"/>
    <w:rsid w:val="00366921"/>
    <w:rsid w:val="00366A75"/>
    <w:rsid w:val="003672B2"/>
    <w:rsid w:val="00370582"/>
    <w:rsid w:val="00390B5E"/>
    <w:rsid w:val="003B228D"/>
    <w:rsid w:val="003B2D94"/>
    <w:rsid w:val="003C14C4"/>
    <w:rsid w:val="003E0020"/>
    <w:rsid w:val="003E2287"/>
    <w:rsid w:val="003E53D2"/>
    <w:rsid w:val="003F0CEA"/>
    <w:rsid w:val="003F394A"/>
    <w:rsid w:val="0040419D"/>
    <w:rsid w:val="00416C15"/>
    <w:rsid w:val="00427733"/>
    <w:rsid w:val="0044315E"/>
    <w:rsid w:val="0044414F"/>
    <w:rsid w:val="0044550C"/>
    <w:rsid w:val="004516AF"/>
    <w:rsid w:val="004555C6"/>
    <w:rsid w:val="00464E20"/>
    <w:rsid w:val="00484B96"/>
    <w:rsid w:val="00490F7E"/>
    <w:rsid w:val="00493956"/>
    <w:rsid w:val="00496BB1"/>
    <w:rsid w:val="004A0EF0"/>
    <w:rsid w:val="004A3776"/>
    <w:rsid w:val="004A54B5"/>
    <w:rsid w:val="004A6647"/>
    <w:rsid w:val="004A6C50"/>
    <w:rsid w:val="004B22B6"/>
    <w:rsid w:val="004B3318"/>
    <w:rsid w:val="004B430E"/>
    <w:rsid w:val="004B4EF1"/>
    <w:rsid w:val="004C436A"/>
    <w:rsid w:val="004E2BF3"/>
    <w:rsid w:val="004E747A"/>
    <w:rsid w:val="004F0B00"/>
    <w:rsid w:val="004F683C"/>
    <w:rsid w:val="005101FA"/>
    <w:rsid w:val="0051098C"/>
    <w:rsid w:val="005123F6"/>
    <w:rsid w:val="00530A4E"/>
    <w:rsid w:val="00531651"/>
    <w:rsid w:val="00534105"/>
    <w:rsid w:val="00535B83"/>
    <w:rsid w:val="005416FC"/>
    <w:rsid w:val="00542F71"/>
    <w:rsid w:val="00553551"/>
    <w:rsid w:val="00562F42"/>
    <w:rsid w:val="005646EF"/>
    <w:rsid w:val="005703F7"/>
    <w:rsid w:val="00576A0E"/>
    <w:rsid w:val="0058421F"/>
    <w:rsid w:val="00595A34"/>
    <w:rsid w:val="005C1ECE"/>
    <w:rsid w:val="005C1FE8"/>
    <w:rsid w:val="005E1347"/>
    <w:rsid w:val="005E28FF"/>
    <w:rsid w:val="00605CB9"/>
    <w:rsid w:val="00607FF1"/>
    <w:rsid w:val="00614756"/>
    <w:rsid w:val="00622951"/>
    <w:rsid w:val="00627D0A"/>
    <w:rsid w:val="00627ED1"/>
    <w:rsid w:val="00632D43"/>
    <w:rsid w:val="00634A39"/>
    <w:rsid w:val="00647E77"/>
    <w:rsid w:val="00650469"/>
    <w:rsid w:val="0065281D"/>
    <w:rsid w:val="00657059"/>
    <w:rsid w:val="00675FD9"/>
    <w:rsid w:val="0068347F"/>
    <w:rsid w:val="00684783"/>
    <w:rsid w:val="00695004"/>
    <w:rsid w:val="00697DC4"/>
    <w:rsid w:val="006A7478"/>
    <w:rsid w:val="006B2313"/>
    <w:rsid w:val="006E071A"/>
    <w:rsid w:val="006E7372"/>
    <w:rsid w:val="006F05A5"/>
    <w:rsid w:val="006F1D3C"/>
    <w:rsid w:val="00712981"/>
    <w:rsid w:val="00737FAF"/>
    <w:rsid w:val="00740133"/>
    <w:rsid w:val="00740764"/>
    <w:rsid w:val="007476DE"/>
    <w:rsid w:val="00770188"/>
    <w:rsid w:val="0077569E"/>
    <w:rsid w:val="007842A0"/>
    <w:rsid w:val="007C68FB"/>
    <w:rsid w:val="007F217C"/>
    <w:rsid w:val="007F4547"/>
    <w:rsid w:val="007F63F3"/>
    <w:rsid w:val="007F75C5"/>
    <w:rsid w:val="00813D90"/>
    <w:rsid w:val="0081420B"/>
    <w:rsid w:val="0082068D"/>
    <w:rsid w:val="00825E53"/>
    <w:rsid w:val="0082668F"/>
    <w:rsid w:val="008445D8"/>
    <w:rsid w:val="00846AAD"/>
    <w:rsid w:val="0084779A"/>
    <w:rsid w:val="00856AFB"/>
    <w:rsid w:val="0086214F"/>
    <w:rsid w:val="00865299"/>
    <w:rsid w:val="008774FC"/>
    <w:rsid w:val="0088078A"/>
    <w:rsid w:val="00885079"/>
    <w:rsid w:val="00885669"/>
    <w:rsid w:val="00890A1F"/>
    <w:rsid w:val="00892877"/>
    <w:rsid w:val="00896835"/>
    <w:rsid w:val="008A39B4"/>
    <w:rsid w:val="008B4966"/>
    <w:rsid w:val="008B7D61"/>
    <w:rsid w:val="008C0B7A"/>
    <w:rsid w:val="008C4FE5"/>
    <w:rsid w:val="008E2AF6"/>
    <w:rsid w:val="008E4ABC"/>
    <w:rsid w:val="008F181E"/>
    <w:rsid w:val="00900F6E"/>
    <w:rsid w:val="009035EA"/>
    <w:rsid w:val="00906A01"/>
    <w:rsid w:val="0091470F"/>
    <w:rsid w:val="00921E9F"/>
    <w:rsid w:val="0093059C"/>
    <w:rsid w:val="00933865"/>
    <w:rsid w:val="009421DF"/>
    <w:rsid w:val="009505AC"/>
    <w:rsid w:val="00950D53"/>
    <w:rsid w:val="00951F65"/>
    <w:rsid w:val="00955494"/>
    <w:rsid w:val="00984C65"/>
    <w:rsid w:val="00996198"/>
    <w:rsid w:val="009A757C"/>
    <w:rsid w:val="009B33AE"/>
    <w:rsid w:val="009B55D6"/>
    <w:rsid w:val="009B7ABA"/>
    <w:rsid w:val="009C0AB5"/>
    <w:rsid w:val="009C3B5C"/>
    <w:rsid w:val="009C46D3"/>
    <w:rsid w:val="009D1CDF"/>
    <w:rsid w:val="009F0538"/>
    <w:rsid w:val="009F1607"/>
    <w:rsid w:val="009F65F2"/>
    <w:rsid w:val="00A0363E"/>
    <w:rsid w:val="00A15338"/>
    <w:rsid w:val="00A247D2"/>
    <w:rsid w:val="00A26D04"/>
    <w:rsid w:val="00A32AA5"/>
    <w:rsid w:val="00A413C3"/>
    <w:rsid w:val="00A54BB2"/>
    <w:rsid w:val="00A54BE2"/>
    <w:rsid w:val="00A55F06"/>
    <w:rsid w:val="00A648F2"/>
    <w:rsid w:val="00A70674"/>
    <w:rsid w:val="00A744BB"/>
    <w:rsid w:val="00A821A6"/>
    <w:rsid w:val="00A866BE"/>
    <w:rsid w:val="00A875D8"/>
    <w:rsid w:val="00A925DB"/>
    <w:rsid w:val="00A92E9F"/>
    <w:rsid w:val="00AD2B63"/>
    <w:rsid w:val="00AE207C"/>
    <w:rsid w:val="00AE7A4B"/>
    <w:rsid w:val="00AF3F10"/>
    <w:rsid w:val="00B03FCB"/>
    <w:rsid w:val="00B11D27"/>
    <w:rsid w:val="00B200F5"/>
    <w:rsid w:val="00B24408"/>
    <w:rsid w:val="00B307AE"/>
    <w:rsid w:val="00B341CF"/>
    <w:rsid w:val="00B352FB"/>
    <w:rsid w:val="00B37B15"/>
    <w:rsid w:val="00B4349E"/>
    <w:rsid w:val="00B50562"/>
    <w:rsid w:val="00B554C8"/>
    <w:rsid w:val="00B65520"/>
    <w:rsid w:val="00B87BA8"/>
    <w:rsid w:val="00B9232F"/>
    <w:rsid w:val="00B94233"/>
    <w:rsid w:val="00BA6745"/>
    <w:rsid w:val="00BB5AF4"/>
    <w:rsid w:val="00BC1DAB"/>
    <w:rsid w:val="00BD4C1E"/>
    <w:rsid w:val="00BE3CA3"/>
    <w:rsid w:val="00BF5A54"/>
    <w:rsid w:val="00C02216"/>
    <w:rsid w:val="00C27453"/>
    <w:rsid w:val="00C364FE"/>
    <w:rsid w:val="00C606FF"/>
    <w:rsid w:val="00C721A6"/>
    <w:rsid w:val="00C74996"/>
    <w:rsid w:val="00C8068E"/>
    <w:rsid w:val="00C86E7C"/>
    <w:rsid w:val="00CA2066"/>
    <w:rsid w:val="00CE527A"/>
    <w:rsid w:val="00CF08B3"/>
    <w:rsid w:val="00CF6AF6"/>
    <w:rsid w:val="00D008E0"/>
    <w:rsid w:val="00D075E8"/>
    <w:rsid w:val="00D23712"/>
    <w:rsid w:val="00D32174"/>
    <w:rsid w:val="00D35DA8"/>
    <w:rsid w:val="00D40BA0"/>
    <w:rsid w:val="00D45713"/>
    <w:rsid w:val="00D61E0D"/>
    <w:rsid w:val="00D71664"/>
    <w:rsid w:val="00D8493C"/>
    <w:rsid w:val="00D944C7"/>
    <w:rsid w:val="00D963D2"/>
    <w:rsid w:val="00DA2DDA"/>
    <w:rsid w:val="00DA4025"/>
    <w:rsid w:val="00DA6F40"/>
    <w:rsid w:val="00DC22F3"/>
    <w:rsid w:val="00DC42DB"/>
    <w:rsid w:val="00DC5E8B"/>
    <w:rsid w:val="00DD1A23"/>
    <w:rsid w:val="00DD1B26"/>
    <w:rsid w:val="00DD5BC6"/>
    <w:rsid w:val="00DE030B"/>
    <w:rsid w:val="00DE15DD"/>
    <w:rsid w:val="00E1181D"/>
    <w:rsid w:val="00E118A4"/>
    <w:rsid w:val="00E17C6E"/>
    <w:rsid w:val="00E23E3B"/>
    <w:rsid w:val="00E25B47"/>
    <w:rsid w:val="00E418C8"/>
    <w:rsid w:val="00E447DE"/>
    <w:rsid w:val="00E475D1"/>
    <w:rsid w:val="00E550A8"/>
    <w:rsid w:val="00E71FDB"/>
    <w:rsid w:val="00E73563"/>
    <w:rsid w:val="00E73CC0"/>
    <w:rsid w:val="00EB072B"/>
    <w:rsid w:val="00EB3F27"/>
    <w:rsid w:val="00EC024F"/>
    <w:rsid w:val="00EC16F9"/>
    <w:rsid w:val="00EC4EE3"/>
    <w:rsid w:val="00EC7C0F"/>
    <w:rsid w:val="00ED24F1"/>
    <w:rsid w:val="00EF09B1"/>
    <w:rsid w:val="00F01340"/>
    <w:rsid w:val="00F31412"/>
    <w:rsid w:val="00F4016E"/>
    <w:rsid w:val="00F637C9"/>
    <w:rsid w:val="00F72C1C"/>
    <w:rsid w:val="00F743E7"/>
    <w:rsid w:val="00F74EB2"/>
    <w:rsid w:val="00F8581F"/>
    <w:rsid w:val="00F86FA2"/>
    <w:rsid w:val="00F90443"/>
    <w:rsid w:val="00FA1E72"/>
    <w:rsid w:val="00FB01F7"/>
    <w:rsid w:val="00FB5FA5"/>
    <w:rsid w:val="00FC1EF8"/>
    <w:rsid w:val="00FD3884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F75B8"/>
  <w15:chartTrackingRefBased/>
  <w15:docId w15:val="{C86E9592-408E-4189-A549-D2EED6EE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EF09B1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rsid w:val="00EF09B1"/>
    <w:pPr>
      <w:spacing w:before="40" w:after="40"/>
      <w:jc w:val="center"/>
    </w:pPr>
    <w:rPr>
      <w:szCs w:val="14"/>
    </w:rPr>
    <w:tblPr>
      <w:tblBorders>
        <w:right w:val="single" w:sz="4" w:space="0" w:color="auto"/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uke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fcb3db375029edbc8dbe40deddbf241d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9dd2f3f4dbb36891562f606ccf4df616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0fb52-1376-4d45-b87f-bcfdd39e9a50" xsi:nil="true"/>
    <MediaServiceKeyPoints xmlns="08ad769f-6ade-4bee-b096-ed68be6d8688" xsi:nil="true"/>
    <lcf76f155ced4ddcb4097134ff3c332f xmlns="08ad769f-6ade-4bee-b096-ed68be6d8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B9A14-3D54-4F94-8B65-C0E5B8673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3280fb52-1376-4d45-b87f-bcfdd39e9a50"/>
    <ds:schemaRef ds:uri="08ad769f-6ade-4bee-b096-ed68be6d8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56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Duke</dc:creator>
  <cp:keywords/>
  <dc:description/>
  <cp:lastModifiedBy>Mark Doane</cp:lastModifiedBy>
  <cp:revision>18</cp:revision>
  <cp:lastPrinted>2024-10-30T17:42:00Z</cp:lastPrinted>
  <dcterms:created xsi:type="dcterms:W3CDTF">2024-10-29T20:45:00Z</dcterms:created>
  <dcterms:modified xsi:type="dcterms:W3CDTF">2025-07-01T17:36:00Z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