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1C28" w14:textId="362F3E64" w:rsidR="005A5B01" w:rsidRPr="003920F5" w:rsidRDefault="005A5B01" w:rsidP="005A5B01">
      <w:pPr>
        <w:pStyle w:val="Heading1"/>
        <w:rPr>
          <w:rFonts w:ascii="Times New Roman" w:hAnsi="Times New Roman"/>
          <w:caps w:val="0"/>
          <w:u w:val="none"/>
          <w:lang w:val="en-US"/>
        </w:rPr>
      </w:pPr>
      <w:bookmarkStart w:id="0" w:name="_Toc15436915"/>
      <w:bookmarkStart w:id="1" w:name="_Toc16479318"/>
      <w:bookmarkStart w:id="2" w:name="_Toc165944941"/>
      <w:bookmarkStart w:id="3" w:name="_Toc169332042"/>
      <w:r w:rsidRPr="00D33D64">
        <w:rPr>
          <w:rFonts w:ascii="Times New Roman" w:hAnsi="Times New Roman"/>
          <w:caps w:val="0"/>
          <w:u w:val="none"/>
        </w:rPr>
        <w:t xml:space="preserve">Consent and Release for Student to Carry </w:t>
      </w:r>
      <w:bookmarkEnd w:id="0"/>
      <w:bookmarkEnd w:id="1"/>
      <w:bookmarkEnd w:id="2"/>
      <w:bookmarkEnd w:id="3"/>
      <w:r w:rsidR="003920F5">
        <w:rPr>
          <w:rFonts w:ascii="Times New Roman" w:hAnsi="Times New Roman"/>
          <w:caps w:val="0"/>
          <w:u w:val="none"/>
          <w:lang w:val="en-US"/>
        </w:rPr>
        <w:t>Medication</w:t>
      </w:r>
    </w:p>
    <w:p w14:paraId="31667797" w14:textId="77777777" w:rsidR="009B05DF" w:rsidRPr="009B05DF" w:rsidRDefault="009B05DF" w:rsidP="009B05DF">
      <w:pPr>
        <w:rPr>
          <w:lang w:val="x-none" w:eastAsia="x-none"/>
        </w:rPr>
      </w:pPr>
    </w:p>
    <w:p w14:paraId="4AE1301D" w14:textId="473D4CA7" w:rsidR="009B05DF" w:rsidRDefault="009B05DF" w:rsidP="009B05DF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Student Name</w:t>
      </w:r>
      <w:r w:rsidR="00FD778D"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______________________________________________DOB</w:t>
      </w:r>
      <w:r w:rsidR="00FD778D"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>______________</w:t>
      </w:r>
    </w:p>
    <w:p w14:paraId="3BFFAEAA" w14:textId="6E691B8D" w:rsidR="009B05DF" w:rsidRDefault="009B05DF" w:rsidP="009B05D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School</w:t>
      </w:r>
      <w:r w:rsidR="00FD778D"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>_______________________Grade</w:t>
      </w:r>
      <w:r w:rsidR="00FD778D"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>________________________Date</w:t>
      </w:r>
      <w:r w:rsidR="00FD778D"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sz w:val="24"/>
          <w:szCs w:val="24"/>
        </w:rPr>
        <w:t>________________</w:t>
      </w:r>
    </w:p>
    <w:p w14:paraId="1FBCC2E8" w14:textId="4DF97A57" w:rsidR="00942142" w:rsidRPr="00B4055E" w:rsidRDefault="005A5B01" w:rsidP="009B05DF">
      <w:pPr>
        <w:rPr>
          <w:rFonts w:ascii="Times New Roman" w:hAnsi="Times New Roman" w:cs="Times New Roman"/>
          <w:sz w:val="24"/>
          <w:szCs w:val="24"/>
        </w:rPr>
      </w:pPr>
      <w:r w:rsidRPr="00B4055E">
        <w:rPr>
          <w:rFonts w:ascii="Times New Roman" w:hAnsi="Times New Roman" w:cs="Times New Roman"/>
          <w:sz w:val="24"/>
          <w:szCs w:val="24"/>
        </w:rPr>
        <w:fldChar w:fldCharType="begin"/>
      </w:r>
      <w:r w:rsidRPr="00B4055E">
        <w:rPr>
          <w:rFonts w:ascii="Times New Roman" w:hAnsi="Times New Roman" w:cs="Times New Roman"/>
          <w:sz w:val="24"/>
          <w:szCs w:val="24"/>
        </w:rPr>
        <w:instrText xml:space="preserve"> XE "Bus Care Plan - Anaphylaxis" </w:instrText>
      </w:r>
      <w:r w:rsidRPr="00B4055E">
        <w:rPr>
          <w:rFonts w:ascii="Times New Roman" w:hAnsi="Times New Roman" w:cs="Times New Roman"/>
          <w:sz w:val="24"/>
          <w:szCs w:val="24"/>
        </w:rPr>
        <w:fldChar w:fldCharType="end"/>
      </w:r>
      <w:r w:rsidRPr="00B4055E">
        <w:rPr>
          <w:rFonts w:ascii="Times New Roman" w:hAnsi="Times New Roman" w:cs="Times New Roman"/>
          <w:sz w:val="24"/>
          <w:szCs w:val="24"/>
        </w:rPr>
        <w:fldChar w:fldCharType="begin"/>
      </w:r>
      <w:r w:rsidRPr="00B4055E">
        <w:rPr>
          <w:rFonts w:ascii="Times New Roman" w:hAnsi="Times New Roman" w:cs="Times New Roman"/>
          <w:sz w:val="24"/>
          <w:szCs w:val="24"/>
        </w:rPr>
        <w:instrText xml:space="preserve"> XE "Consent - Carry Epipen" </w:instrText>
      </w:r>
      <w:r w:rsidRPr="00B4055E">
        <w:rPr>
          <w:rFonts w:ascii="Times New Roman" w:hAnsi="Times New Roman" w:cs="Times New Roman"/>
          <w:sz w:val="24"/>
          <w:szCs w:val="24"/>
        </w:rPr>
        <w:fldChar w:fldCharType="end"/>
      </w:r>
      <w:r w:rsidRPr="00B4055E">
        <w:rPr>
          <w:rFonts w:ascii="Times New Roman" w:hAnsi="Times New Roman" w:cs="Times New Roman"/>
          <w:sz w:val="24"/>
          <w:szCs w:val="24"/>
        </w:rPr>
        <w:fldChar w:fldCharType="begin"/>
      </w:r>
      <w:r w:rsidRPr="00B4055E">
        <w:rPr>
          <w:rFonts w:ascii="Times New Roman" w:hAnsi="Times New Roman" w:cs="Times New Roman"/>
          <w:sz w:val="24"/>
          <w:szCs w:val="24"/>
        </w:rPr>
        <w:instrText xml:space="preserve"> XE "Epipen Consent to Carry" </w:instrText>
      </w:r>
      <w:r w:rsidRPr="00B4055E">
        <w:rPr>
          <w:rFonts w:ascii="Times New Roman" w:hAnsi="Times New Roman" w:cs="Times New Roman"/>
          <w:sz w:val="24"/>
          <w:szCs w:val="24"/>
        </w:rPr>
        <w:fldChar w:fldCharType="end"/>
      </w:r>
      <w:r w:rsidR="006E1499" w:rsidRPr="00A8229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32C3E" w:rsidRPr="00A82299">
        <w:rPr>
          <w:rFonts w:ascii="Times New Roman" w:eastAsia="Times New Roman" w:hAnsi="Times New Roman" w:cs="Times New Roman"/>
          <w:sz w:val="24"/>
          <w:szCs w:val="24"/>
        </w:rPr>
        <w:t>above-named</w:t>
      </w:r>
      <w:r w:rsidR="006E1499" w:rsidRPr="00A82299">
        <w:rPr>
          <w:rFonts w:ascii="Times New Roman" w:eastAsia="Times New Roman" w:hAnsi="Times New Roman" w:cs="Times New Roman"/>
          <w:sz w:val="24"/>
          <w:szCs w:val="24"/>
        </w:rPr>
        <w:t xml:space="preserve"> student</w:t>
      </w:r>
      <w:r w:rsidRPr="00B4055E">
        <w:rPr>
          <w:rFonts w:ascii="Times New Roman" w:hAnsi="Times New Roman" w:cs="Times New Roman"/>
          <w:sz w:val="24"/>
          <w:szCs w:val="24"/>
        </w:rPr>
        <w:t xml:space="preserve"> has been instructed in the proper purpose</w:t>
      </w:r>
      <w:r w:rsidR="00FD778D">
        <w:rPr>
          <w:rFonts w:ascii="Times New Roman" w:hAnsi="Times New Roman" w:cs="Times New Roman"/>
          <w:sz w:val="24"/>
          <w:szCs w:val="24"/>
        </w:rPr>
        <w:t>,</w:t>
      </w:r>
      <w:r w:rsidRPr="00B4055E">
        <w:rPr>
          <w:rFonts w:ascii="Times New Roman" w:hAnsi="Times New Roman" w:cs="Times New Roman"/>
          <w:sz w:val="24"/>
          <w:szCs w:val="24"/>
        </w:rPr>
        <w:t xml:space="preserve"> appropriate method and frequency of use of</w:t>
      </w:r>
      <w:r w:rsidR="003920F5">
        <w:rPr>
          <w:rFonts w:ascii="Times New Roman" w:hAnsi="Times New Roman" w:cs="Times New Roman"/>
          <w:sz w:val="24"/>
          <w:szCs w:val="24"/>
        </w:rPr>
        <w:t xml:space="preserve"> (medication) </w:t>
      </w:r>
      <w:r w:rsidR="003920F5">
        <w:rPr>
          <w:rFonts w:ascii="Times New Roman" w:hAnsi="Times New Roman" w:cs="Times New Roman"/>
          <w:sz w:val="24"/>
          <w:szCs w:val="24"/>
          <w:u w:val="single"/>
        </w:rPr>
        <w:tab/>
      </w:r>
      <w:r w:rsidR="003920F5">
        <w:rPr>
          <w:rFonts w:ascii="Times New Roman" w:hAnsi="Times New Roman" w:cs="Times New Roman"/>
          <w:sz w:val="24"/>
          <w:szCs w:val="24"/>
          <w:u w:val="single"/>
        </w:rPr>
        <w:tab/>
      </w:r>
      <w:r w:rsidR="003920F5">
        <w:rPr>
          <w:rFonts w:ascii="Times New Roman" w:hAnsi="Times New Roman" w:cs="Times New Roman"/>
          <w:sz w:val="24"/>
          <w:szCs w:val="24"/>
          <w:u w:val="single"/>
        </w:rPr>
        <w:tab/>
      </w:r>
      <w:r w:rsidR="003920F5">
        <w:rPr>
          <w:rFonts w:ascii="Times New Roman" w:hAnsi="Times New Roman" w:cs="Times New Roman"/>
          <w:sz w:val="24"/>
          <w:szCs w:val="24"/>
          <w:u w:val="single"/>
        </w:rPr>
        <w:tab/>
      </w:r>
      <w:r w:rsidR="003920F5">
        <w:rPr>
          <w:rFonts w:ascii="Times New Roman" w:hAnsi="Times New Roman" w:cs="Times New Roman"/>
          <w:sz w:val="24"/>
          <w:szCs w:val="24"/>
          <w:u w:val="single"/>
        </w:rPr>
        <w:tab/>
      </w:r>
      <w:r w:rsidR="003920F5">
        <w:rPr>
          <w:rFonts w:ascii="Times New Roman" w:hAnsi="Times New Roman" w:cs="Times New Roman"/>
          <w:sz w:val="24"/>
          <w:szCs w:val="24"/>
          <w:u w:val="single"/>
        </w:rPr>
        <w:tab/>
      </w:r>
      <w:r w:rsidR="003920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0B61">
        <w:rPr>
          <w:rFonts w:ascii="Times New Roman" w:hAnsi="Times New Roman" w:cs="Times New Roman"/>
          <w:sz w:val="24"/>
          <w:szCs w:val="24"/>
        </w:rPr>
        <w:t>.</w:t>
      </w:r>
    </w:p>
    <w:p w14:paraId="278DF55B" w14:textId="3D0A439A" w:rsidR="005A5B01" w:rsidRPr="00B4055E" w:rsidRDefault="00942142" w:rsidP="00516609">
      <w:pPr>
        <w:tabs>
          <w:tab w:val="left" w:pos="5580"/>
          <w:tab w:val="left" w:pos="5670"/>
          <w:tab w:val="left" w:pos="6840"/>
          <w:tab w:val="left" w:pos="693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will </w:t>
      </w:r>
      <w:r w:rsidR="005A5B01" w:rsidRPr="00B4055E">
        <w:rPr>
          <w:rFonts w:ascii="Times New Roman" w:hAnsi="Times New Roman" w:cs="Times New Roman"/>
          <w:sz w:val="24"/>
          <w:szCs w:val="24"/>
        </w:rPr>
        <w:t xml:space="preserve">be permitted to carry </w:t>
      </w:r>
      <w:r w:rsidR="003920F5">
        <w:rPr>
          <w:rFonts w:ascii="Times New Roman" w:hAnsi="Times New Roman" w:cs="Times New Roman"/>
          <w:sz w:val="24"/>
          <w:szCs w:val="24"/>
        </w:rPr>
        <w:t>this medication</w:t>
      </w:r>
      <w:r w:rsidR="005A5B01" w:rsidRPr="00B4055E">
        <w:rPr>
          <w:rFonts w:ascii="Times New Roman" w:hAnsi="Times New Roman" w:cs="Times New Roman"/>
          <w:sz w:val="24"/>
          <w:szCs w:val="24"/>
        </w:rPr>
        <w:t xml:space="preserve"> on his/her person.  We, the undersigned absolve the School District of liability if the medication is lost, stolen or abused in any way by the student.</w:t>
      </w:r>
    </w:p>
    <w:p w14:paraId="0C0A6AF2" w14:textId="77777777" w:rsidR="005A5B01" w:rsidRPr="00B4055E" w:rsidRDefault="005A5B01" w:rsidP="00516609">
      <w:pPr>
        <w:tabs>
          <w:tab w:val="left" w:pos="5580"/>
          <w:tab w:val="left" w:pos="5670"/>
          <w:tab w:val="left" w:pos="6840"/>
          <w:tab w:val="left" w:pos="6930"/>
          <w:tab w:val="right" w:pos="93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055E">
        <w:rPr>
          <w:rFonts w:ascii="Times New Roman" w:hAnsi="Times New Roman" w:cs="Times New Roman"/>
          <w:sz w:val="24"/>
          <w:szCs w:val="24"/>
        </w:rPr>
        <w:t>We further note that:</w:t>
      </w:r>
    </w:p>
    <w:p w14:paraId="06B572F3" w14:textId="54C421F3" w:rsidR="005A5B01" w:rsidRPr="00B4055E" w:rsidRDefault="005A5B01" w:rsidP="005A5B01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E">
        <w:rPr>
          <w:rFonts w:ascii="Times New Roman" w:hAnsi="Times New Roman" w:cs="Times New Roman"/>
          <w:sz w:val="24"/>
          <w:szCs w:val="24"/>
        </w:rPr>
        <w:t xml:space="preserve">The above-named student understands his/her responsibilities for keeping the </w:t>
      </w:r>
      <w:r w:rsidR="003920F5">
        <w:rPr>
          <w:rFonts w:ascii="Times New Roman" w:hAnsi="Times New Roman" w:cs="Times New Roman"/>
          <w:sz w:val="24"/>
          <w:szCs w:val="24"/>
        </w:rPr>
        <w:t>medication</w:t>
      </w:r>
      <w:r w:rsidRPr="00B4055E">
        <w:rPr>
          <w:rFonts w:ascii="Times New Roman" w:hAnsi="Times New Roman" w:cs="Times New Roman"/>
          <w:sz w:val="24"/>
          <w:szCs w:val="24"/>
        </w:rPr>
        <w:t xml:space="preserve"> safely on his/her person.  The above-named student understands the importance of preventing other students from using the </w:t>
      </w:r>
      <w:r w:rsidR="003920F5">
        <w:rPr>
          <w:rFonts w:ascii="Times New Roman" w:hAnsi="Times New Roman" w:cs="Times New Roman"/>
          <w:sz w:val="24"/>
          <w:szCs w:val="24"/>
        </w:rPr>
        <w:t>medication</w:t>
      </w:r>
      <w:r w:rsidRPr="00B4055E">
        <w:rPr>
          <w:rFonts w:ascii="Times New Roman" w:hAnsi="Times New Roman" w:cs="Times New Roman"/>
          <w:sz w:val="24"/>
          <w:szCs w:val="24"/>
        </w:rPr>
        <w:t>, and that such use could seriously endanger other students.  As a parent</w:t>
      </w:r>
      <w:r w:rsidR="005B4BE1">
        <w:rPr>
          <w:rFonts w:ascii="Times New Roman" w:hAnsi="Times New Roman" w:cs="Times New Roman"/>
          <w:sz w:val="24"/>
          <w:szCs w:val="24"/>
        </w:rPr>
        <w:t>/guardian</w:t>
      </w:r>
      <w:r w:rsidRPr="00B4055E">
        <w:rPr>
          <w:rFonts w:ascii="Times New Roman" w:hAnsi="Times New Roman" w:cs="Times New Roman"/>
          <w:sz w:val="24"/>
          <w:szCs w:val="24"/>
        </w:rPr>
        <w:t xml:space="preserve">, I have discussed these issues with my </w:t>
      </w:r>
      <w:r w:rsidR="00FB4E55" w:rsidRPr="00B4055E">
        <w:rPr>
          <w:rFonts w:ascii="Times New Roman" w:hAnsi="Times New Roman" w:cs="Times New Roman"/>
          <w:sz w:val="24"/>
          <w:szCs w:val="24"/>
        </w:rPr>
        <w:t>child,</w:t>
      </w:r>
      <w:r w:rsidRPr="00B4055E">
        <w:rPr>
          <w:rFonts w:ascii="Times New Roman" w:hAnsi="Times New Roman" w:cs="Times New Roman"/>
          <w:sz w:val="24"/>
          <w:szCs w:val="24"/>
        </w:rPr>
        <w:t xml:space="preserve"> and I believe he/she understands his/her responsibilities for safe </w:t>
      </w:r>
      <w:r w:rsidR="003920F5">
        <w:rPr>
          <w:rFonts w:ascii="Times New Roman" w:hAnsi="Times New Roman" w:cs="Times New Roman"/>
          <w:sz w:val="24"/>
          <w:szCs w:val="24"/>
        </w:rPr>
        <w:t>medication</w:t>
      </w:r>
      <w:r w:rsidRPr="00B4055E">
        <w:rPr>
          <w:rFonts w:ascii="Times New Roman" w:hAnsi="Times New Roman" w:cs="Times New Roman"/>
          <w:sz w:val="24"/>
          <w:szCs w:val="24"/>
        </w:rPr>
        <w:t xml:space="preserve"> use.</w:t>
      </w:r>
    </w:p>
    <w:p w14:paraId="7A078E1E" w14:textId="77777777" w:rsidR="005A5B01" w:rsidRPr="00B4055E" w:rsidRDefault="005A5B01" w:rsidP="005A5B01">
      <w:pPr>
        <w:tabs>
          <w:tab w:val="left" w:pos="7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EE41DCC" w14:textId="338477D5" w:rsidR="005A5B01" w:rsidRPr="00B4055E" w:rsidRDefault="005A5B01" w:rsidP="005A5B01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E">
        <w:rPr>
          <w:rFonts w:ascii="Times New Roman" w:hAnsi="Times New Roman" w:cs="Times New Roman"/>
          <w:sz w:val="24"/>
          <w:szCs w:val="24"/>
        </w:rPr>
        <w:t>As a parent</w:t>
      </w:r>
      <w:r w:rsidR="003E63ED">
        <w:rPr>
          <w:rFonts w:ascii="Times New Roman" w:hAnsi="Times New Roman" w:cs="Times New Roman"/>
          <w:sz w:val="24"/>
          <w:szCs w:val="24"/>
        </w:rPr>
        <w:t>/guardian</w:t>
      </w:r>
      <w:r w:rsidRPr="00B4055E">
        <w:rPr>
          <w:rFonts w:ascii="Times New Roman" w:hAnsi="Times New Roman" w:cs="Times New Roman"/>
          <w:sz w:val="24"/>
          <w:szCs w:val="24"/>
        </w:rPr>
        <w:t xml:space="preserve">, I understand that as a result of losing his/her </w:t>
      </w:r>
      <w:r w:rsidR="003920F5">
        <w:rPr>
          <w:rFonts w:ascii="Times New Roman" w:hAnsi="Times New Roman" w:cs="Times New Roman"/>
          <w:sz w:val="24"/>
          <w:szCs w:val="24"/>
        </w:rPr>
        <w:t>medication</w:t>
      </w:r>
      <w:r w:rsidRPr="00B4055E">
        <w:rPr>
          <w:rFonts w:ascii="Times New Roman" w:hAnsi="Times New Roman" w:cs="Times New Roman"/>
          <w:sz w:val="24"/>
          <w:szCs w:val="24"/>
        </w:rPr>
        <w:t xml:space="preserve">, my </w:t>
      </w:r>
      <w:r w:rsidR="003920F5">
        <w:rPr>
          <w:rFonts w:ascii="Times New Roman" w:hAnsi="Times New Roman" w:cs="Times New Roman"/>
          <w:sz w:val="24"/>
          <w:szCs w:val="24"/>
        </w:rPr>
        <w:t>child is at risk for health complications that arise from not having the medication immediately available</w:t>
      </w:r>
      <w:r w:rsidRPr="00B4055E">
        <w:rPr>
          <w:rFonts w:ascii="Times New Roman" w:hAnsi="Times New Roman" w:cs="Times New Roman"/>
          <w:sz w:val="24"/>
          <w:szCs w:val="24"/>
        </w:rPr>
        <w:t>.</w:t>
      </w:r>
    </w:p>
    <w:p w14:paraId="6057C930" w14:textId="77777777" w:rsidR="005A5B01" w:rsidRPr="00B4055E" w:rsidRDefault="005A5B01" w:rsidP="005A5B01">
      <w:pPr>
        <w:tabs>
          <w:tab w:val="left" w:pos="7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2CE2B7A" w14:textId="214135F5" w:rsidR="005A5B01" w:rsidRPr="00B4055E" w:rsidRDefault="005A5B01" w:rsidP="005A5B01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E">
        <w:rPr>
          <w:rFonts w:ascii="Times New Roman" w:hAnsi="Times New Roman" w:cs="Times New Roman"/>
          <w:sz w:val="24"/>
          <w:szCs w:val="24"/>
        </w:rPr>
        <w:t>The student, parent</w:t>
      </w:r>
      <w:r w:rsidR="003E63ED">
        <w:rPr>
          <w:rFonts w:ascii="Times New Roman" w:hAnsi="Times New Roman" w:cs="Times New Roman"/>
          <w:sz w:val="24"/>
          <w:szCs w:val="24"/>
        </w:rPr>
        <w:t>/guardian</w:t>
      </w:r>
      <w:r w:rsidRPr="00B4055E">
        <w:rPr>
          <w:rFonts w:ascii="Times New Roman" w:hAnsi="Times New Roman" w:cs="Times New Roman"/>
          <w:sz w:val="24"/>
          <w:szCs w:val="24"/>
        </w:rPr>
        <w:t xml:space="preserve"> and</w:t>
      </w:r>
      <w:r w:rsidR="003E63ED">
        <w:rPr>
          <w:rFonts w:ascii="Times New Roman" w:hAnsi="Times New Roman" w:cs="Times New Roman"/>
          <w:sz w:val="24"/>
          <w:szCs w:val="24"/>
        </w:rPr>
        <w:t xml:space="preserve"> licensed</w:t>
      </w:r>
      <w:r w:rsidRPr="00B4055E">
        <w:rPr>
          <w:rFonts w:ascii="Times New Roman" w:hAnsi="Times New Roman" w:cs="Times New Roman"/>
          <w:sz w:val="24"/>
          <w:szCs w:val="24"/>
        </w:rPr>
        <w:t xml:space="preserve"> healthcare provider understand that the usual policy of the Chandler School District is to keep all medications locked in the school health </w:t>
      </w:r>
      <w:r w:rsidR="00B14640">
        <w:rPr>
          <w:rFonts w:ascii="Times New Roman" w:hAnsi="Times New Roman" w:cs="Times New Roman"/>
          <w:sz w:val="24"/>
          <w:szCs w:val="24"/>
        </w:rPr>
        <w:t>office</w:t>
      </w:r>
      <w:r w:rsidRPr="00B4055E">
        <w:rPr>
          <w:rFonts w:ascii="Times New Roman" w:hAnsi="Times New Roman" w:cs="Times New Roman"/>
          <w:sz w:val="24"/>
          <w:szCs w:val="24"/>
        </w:rPr>
        <w:t>, for the protection of all students.</w:t>
      </w:r>
    </w:p>
    <w:p w14:paraId="5A66B685" w14:textId="77777777" w:rsidR="005A5B01" w:rsidRPr="00B4055E" w:rsidRDefault="005A5B01" w:rsidP="005A5B01">
      <w:pPr>
        <w:tabs>
          <w:tab w:val="left" w:pos="7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174E5EF" w14:textId="03574850" w:rsidR="005A5B01" w:rsidRPr="00B4055E" w:rsidRDefault="005A5B01" w:rsidP="005A5B01">
      <w:pPr>
        <w:numPr>
          <w:ilvl w:val="0"/>
          <w:numId w:val="1"/>
        </w:num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E">
        <w:rPr>
          <w:rFonts w:ascii="Times New Roman" w:hAnsi="Times New Roman" w:cs="Times New Roman"/>
          <w:sz w:val="24"/>
          <w:szCs w:val="24"/>
        </w:rPr>
        <w:t>I understand that the school is not responsible to assist, oversee or supervise my child in the administration of the medication.</w:t>
      </w:r>
    </w:p>
    <w:p w14:paraId="6CA5BE97" w14:textId="77777777" w:rsidR="005A5B01" w:rsidRPr="00B4055E" w:rsidRDefault="005A5B01" w:rsidP="005A5B01">
      <w:pPr>
        <w:tabs>
          <w:tab w:val="left" w:pos="7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BCECB92" w14:textId="5F290C83" w:rsidR="00771E40" w:rsidRPr="003920F5" w:rsidRDefault="00771E40" w:rsidP="00771E40">
      <w:pPr>
        <w:tabs>
          <w:tab w:val="right" w:pos="6660"/>
          <w:tab w:val="left" w:pos="684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2299">
        <w:rPr>
          <w:rFonts w:ascii="Times New Roman" w:eastAsia="Times New Roman" w:hAnsi="Times New Roman" w:cs="Times New Roman"/>
          <w:sz w:val="24"/>
          <w:szCs w:val="24"/>
        </w:rPr>
        <w:t>Parent/Guardian Signature</w:t>
      </w:r>
      <w:r w:rsidR="004712A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82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5E6">
        <w:rPr>
          <w:rFonts w:ascii="Times New Roman" w:eastAsia="Times New Roman" w:hAnsi="Times New Roman" w:cs="Times New Roman"/>
          <w:sz w:val="24"/>
          <w:szCs w:val="24"/>
        </w:rPr>
        <w:t>_______________________________________Date</w:t>
      </w:r>
      <w:r w:rsidR="004712A5">
        <w:rPr>
          <w:rFonts w:ascii="Times New Roman" w:eastAsia="Times New Roman" w:hAnsi="Times New Roman" w:cs="Times New Roman"/>
          <w:sz w:val="24"/>
          <w:szCs w:val="24"/>
        </w:rPr>
        <w:t>:</w:t>
      </w:r>
      <w:r w:rsidR="003920F5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="003920F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764795A" w14:textId="41EC0101" w:rsidR="00771E40" w:rsidRPr="003920F5" w:rsidRDefault="003920F5" w:rsidP="00771E40">
      <w:pPr>
        <w:tabs>
          <w:tab w:val="right" w:pos="6660"/>
          <w:tab w:val="left" w:pos="684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771E40" w:rsidRPr="00A82299">
        <w:rPr>
          <w:rFonts w:ascii="Times New Roman" w:eastAsia="Times New Roman" w:hAnsi="Times New Roman" w:cs="Times New Roman"/>
          <w:sz w:val="24"/>
          <w:szCs w:val="24"/>
        </w:rPr>
        <w:t xml:space="preserve"> Signature</w:t>
      </w:r>
      <w:r w:rsidR="004712A5">
        <w:rPr>
          <w:rFonts w:ascii="Times New Roman" w:eastAsia="Times New Roman" w:hAnsi="Times New Roman" w:cs="Times New Roman"/>
          <w:sz w:val="24"/>
          <w:szCs w:val="24"/>
        </w:rPr>
        <w:t>:</w:t>
      </w:r>
      <w:r w:rsidR="00771E40" w:rsidRPr="00A8229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  <w:r w:rsidR="000E7AB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1E40" w:rsidRPr="00A82299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4712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71E40" w:rsidRPr="00A82299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63388EE" w14:textId="18D4DCB7" w:rsidR="003920F5" w:rsidRDefault="003920F5" w:rsidP="00771E40">
      <w:pPr>
        <w:tabs>
          <w:tab w:val="right" w:pos="6660"/>
          <w:tab w:val="left" w:pos="684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 Signature: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5C48A39" w14:textId="768A616F" w:rsidR="003920F5" w:rsidRDefault="003920F5" w:rsidP="00771E40">
      <w:pPr>
        <w:tabs>
          <w:tab w:val="right" w:pos="6660"/>
          <w:tab w:val="left" w:pos="684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r w:rsidR="00EA50F2">
        <w:rPr>
          <w:rFonts w:ascii="Times New Roman" w:eastAsia="Times New Roman" w:hAnsi="Times New Roman" w:cs="Times New Roman"/>
          <w:sz w:val="24"/>
          <w:szCs w:val="24"/>
        </w:rPr>
        <w:t>/School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Nurse Signature: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49ED69C" w14:textId="78965148" w:rsidR="003920F5" w:rsidRPr="003920F5" w:rsidRDefault="003920F5" w:rsidP="00771E40">
      <w:pPr>
        <w:tabs>
          <w:tab w:val="right" w:pos="6660"/>
          <w:tab w:val="left" w:pos="6840"/>
          <w:tab w:val="right" w:pos="936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Licensed Healthcare Provider: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3A00EA8" w14:textId="77777777" w:rsidR="00B276E4" w:rsidRPr="00B4055E" w:rsidRDefault="00EA50F2" w:rsidP="0048717E">
      <w:pPr>
        <w:tabs>
          <w:tab w:val="center" w:pos="2160"/>
          <w:tab w:val="right" w:pos="5850"/>
          <w:tab w:val="left" w:pos="7200"/>
          <w:tab w:val="center" w:pos="8640"/>
          <w:tab w:val="right" w:pos="10080"/>
        </w:tabs>
        <w:ind w:left="720"/>
        <w:rPr>
          <w:rFonts w:ascii="Times New Roman" w:hAnsi="Times New Roman" w:cs="Times New Roman"/>
          <w:sz w:val="24"/>
          <w:szCs w:val="24"/>
        </w:rPr>
      </w:pPr>
    </w:p>
    <w:sectPr w:rsidR="00B276E4" w:rsidRPr="00B4055E" w:rsidSect="00DB3CC1">
      <w:headerReference w:type="default" r:id="rId1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A0B91" w14:textId="77777777" w:rsidR="00FC4DD2" w:rsidRDefault="00FC4DD2" w:rsidP="00DB3CC1">
      <w:pPr>
        <w:spacing w:after="0" w:line="240" w:lineRule="auto"/>
      </w:pPr>
      <w:r>
        <w:separator/>
      </w:r>
    </w:p>
  </w:endnote>
  <w:endnote w:type="continuationSeparator" w:id="0">
    <w:p w14:paraId="21E20701" w14:textId="77777777" w:rsidR="00FC4DD2" w:rsidRDefault="00FC4DD2" w:rsidP="00DB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6978A" w14:textId="77777777" w:rsidR="00FC4DD2" w:rsidRDefault="00FC4DD2" w:rsidP="00DB3CC1">
      <w:pPr>
        <w:spacing w:after="0" w:line="240" w:lineRule="auto"/>
      </w:pPr>
      <w:r>
        <w:separator/>
      </w:r>
    </w:p>
  </w:footnote>
  <w:footnote w:type="continuationSeparator" w:id="0">
    <w:p w14:paraId="02E00088" w14:textId="77777777" w:rsidR="00FC4DD2" w:rsidRDefault="00FC4DD2" w:rsidP="00DB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E64AA" w14:textId="50BBC635" w:rsidR="00DB3CC1" w:rsidRDefault="00DB3CC1" w:rsidP="00DB3CC1">
    <w:pPr>
      <w:pStyle w:val="Header"/>
      <w:jc w:val="center"/>
    </w:pPr>
    <w:r>
      <w:rPr>
        <w:b/>
        <w:noProof/>
        <w:sz w:val="32"/>
        <w:szCs w:val="32"/>
        <w:lang w:val="en-US" w:eastAsia="en-US"/>
      </w:rPr>
      <w:drawing>
        <wp:inline distT="0" distB="0" distL="0" distR="0" wp14:anchorId="1EF13EAE" wp14:editId="2357B6DD">
          <wp:extent cx="514350" cy="514350"/>
          <wp:effectExtent l="0" t="0" r="0" b="0"/>
          <wp:docPr id="1" name="Picture 1" descr="distr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tri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CC1">
      <w:rPr>
        <w:rFonts w:ascii="Times New Roman" w:hAnsi="Times New Roman"/>
        <w:b/>
        <w:sz w:val="32"/>
        <w:szCs w:val="32"/>
      </w:rPr>
      <w:t>Chandler Unified School District #80</w:t>
    </w:r>
  </w:p>
  <w:p w14:paraId="2E84F174" w14:textId="77777777" w:rsidR="00DB3CC1" w:rsidRDefault="00DB3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92EF5"/>
    <w:multiLevelType w:val="hybridMultilevel"/>
    <w:tmpl w:val="E1727832"/>
    <w:lvl w:ilvl="0" w:tplc="2C1A48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01"/>
    <w:rsid w:val="000E7ABB"/>
    <w:rsid w:val="001D2C54"/>
    <w:rsid w:val="00354CC4"/>
    <w:rsid w:val="003920F5"/>
    <w:rsid w:val="003B7F06"/>
    <w:rsid w:val="003E63ED"/>
    <w:rsid w:val="004712A5"/>
    <w:rsid w:val="00477866"/>
    <w:rsid w:val="0048717E"/>
    <w:rsid w:val="00516609"/>
    <w:rsid w:val="00532C3E"/>
    <w:rsid w:val="005A5B01"/>
    <w:rsid w:val="005B4BE1"/>
    <w:rsid w:val="006E1499"/>
    <w:rsid w:val="00771E40"/>
    <w:rsid w:val="00845175"/>
    <w:rsid w:val="008515E6"/>
    <w:rsid w:val="00935105"/>
    <w:rsid w:val="00942142"/>
    <w:rsid w:val="009B05DF"/>
    <w:rsid w:val="00B14640"/>
    <w:rsid w:val="00B4055E"/>
    <w:rsid w:val="00BA4231"/>
    <w:rsid w:val="00C2412E"/>
    <w:rsid w:val="00D00CB4"/>
    <w:rsid w:val="00D10E23"/>
    <w:rsid w:val="00D158D6"/>
    <w:rsid w:val="00D30B61"/>
    <w:rsid w:val="00D33D64"/>
    <w:rsid w:val="00D916AD"/>
    <w:rsid w:val="00DA7D07"/>
    <w:rsid w:val="00DB3CC1"/>
    <w:rsid w:val="00DF3065"/>
    <w:rsid w:val="00EA50F2"/>
    <w:rsid w:val="00FB4E55"/>
    <w:rsid w:val="00FC4DD2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D963"/>
  <w15:chartTrackingRefBased/>
  <w15:docId w15:val="{DE93C185-023E-446E-BA7B-800EB1C4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5B01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caps/>
      <w:sz w:val="28"/>
      <w:szCs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B01"/>
    <w:rPr>
      <w:rFonts w:ascii="Arial Narrow" w:eastAsia="Times New Roman" w:hAnsi="Arial Narrow" w:cs="Times New Roman"/>
      <w:b/>
      <w:bCs/>
      <w:caps/>
      <w:sz w:val="28"/>
      <w:szCs w:val="28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rsid w:val="005A5B0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A5B01"/>
    <w:rPr>
      <w:rFonts w:ascii="Arial Narrow" w:eastAsia="Times New Roman" w:hAnsi="Arial Narrow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B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C1"/>
  </w:style>
  <w:style w:type="paragraph" w:styleId="BalloonText">
    <w:name w:val="Balloon Text"/>
    <w:basedOn w:val="Normal"/>
    <w:link w:val="BalloonTextChar"/>
    <w:uiPriority w:val="99"/>
    <w:semiHidden/>
    <w:unhideWhenUsed/>
    <w:rsid w:val="00DB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tley.lyndsay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82F58011C394A803F1890ED2CFF44" ma:contentTypeVersion="12" ma:contentTypeDescription="Create a new document." ma:contentTypeScope="" ma:versionID="21133b23b2254025a14d7373e36eb87d">
  <xsd:schema xmlns:xsd="http://www.w3.org/2001/XMLSchema" xmlns:xs="http://www.w3.org/2001/XMLSchema" xmlns:p="http://schemas.microsoft.com/office/2006/metadata/properties" xmlns:ns3="26ab043d-54f2-4682-a304-c10d4737c46f" xmlns:ns4="f8fb09d8-9b9f-46aa-9173-61b0a29cc251" targetNamespace="http://schemas.microsoft.com/office/2006/metadata/properties" ma:root="true" ma:fieldsID="8c6380fbd63e69e43f8bd647d09ff084" ns3:_="" ns4:_="">
    <xsd:import namespace="26ab043d-54f2-4682-a304-c10d4737c46f"/>
    <xsd:import namespace="f8fb09d8-9b9f-46aa-9173-61b0a29cc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b043d-54f2-4682-a304-c10d4737c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b09d8-9b9f-46aa-9173-61b0a29cc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A23691C-E742-493F-930E-E05D8CF7328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fb09d8-9b9f-46aa-9173-61b0a29cc251"/>
    <ds:schemaRef ds:uri="http://purl.org/dc/terms/"/>
    <ds:schemaRef ds:uri="26ab043d-54f2-4682-a304-c10d4737c4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FAB6E7-3ECF-40EB-A9C7-810968F31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EB741-A754-46B9-BDCA-84921F67A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b043d-54f2-4682-a304-c10d4737c46f"/>
    <ds:schemaRef ds:uri="f8fb09d8-9b9f-46aa-9173-61b0a29cc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F9D4E-F7B0-45FB-8549-0C77CAB2BFA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Lyndsay</dc:creator>
  <cp:keywords/>
  <dc:description/>
  <cp:lastModifiedBy>Lyndsay Hartley</cp:lastModifiedBy>
  <cp:revision>3</cp:revision>
  <cp:lastPrinted>2019-03-31T00:32:00Z</cp:lastPrinted>
  <dcterms:created xsi:type="dcterms:W3CDTF">2020-09-14T17:02:00Z</dcterms:created>
  <dcterms:modified xsi:type="dcterms:W3CDTF">2020-09-28T18:32:00Z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0x01010045182F58011C394A803F1890ED2CFF44</vt:lpwstr>
  </property>
</Properties>
</file>