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6D674" w14:textId="77777777" w:rsidR="000B3C55" w:rsidRDefault="000B3C55" w:rsidP="000B3C55">
      <w:pPr>
        <w:jc w:val="center"/>
        <w:rPr>
          <w:b/>
          <w:sz w:val="32"/>
        </w:rPr>
      </w:pPr>
      <w:bookmarkStart w:id="0" w:name="_GoBack"/>
      <w:bookmarkEnd w:id="0"/>
    </w:p>
    <w:p w14:paraId="209DCC0D" w14:textId="77777777" w:rsidR="00482591" w:rsidRPr="000B3C55" w:rsidRDefault="00EB44D0" w:rsidP="000B3C55">
      <w:pPr>
        <w:jc w:val="center"/>
        <w:rPr>
          <w:b/>
          <w:sz w:val="28"/>
          <w:szCs w:val="28"/>
        </w:rPr>
      </w:pPr>
      <w:r w:rsidRPr="000B3C55">
        <w:rPr>
          <w:b/>
          <w:sz w:val="28"/>
          <w:szCs w:val="28"/>
        </w:rPr>
        <w:t>Health Care Plan</w:t>
      </w:r>
    </w:p>
    <w:p w14:paraId="60A9D321" w14:textId="77777777" w:rsidR="000B3C55" w:rsidRDefault="000B3C55" w:rsidP="00836BB9">
      <w:pPr>
        <w:pStyle w:val="paragraph"/>
        <w:spacing w:before="0" w:beforeAutospacing="0" w:after="0" w:afterAutospacing="0"/>
        <w:ind w:right="-540"/>
        <w:textAlignment w:val="baseline"/>
        <w:rPr>
          <w:rStyle w:val="normaltextrun"/>
        </w:rPr>
      </w:pPr>
    </w:p>
    <w:p w14:paraId="6E1592F8" w14:textId="77777777" w:rsidR="000B3C55" w:rsidRDefault="000B3C55" w:rsidP="00836BB9">
      <w:pPr>
        <w:pStyle w:val="paragraph"/>
        <w:spacing w:before="0" w:beforeAutospacing="0" w:after="0" w:afterAutospacing="0"/>
        <w:ind w:right="-540"/>
        <w:textAlignment w:val="baseline"/>
        <w:rPr>
          <w:rStyle w:val="normaltextrun"/>
        </w:rPr>
      </w:pPr>
    </w:p>
    <w:p w14:paraId="4CB42935" w14:textId="77777777" w:rsidR="00836BB9" w:rsidRDefault="00836BB9" w:rsidP="00836BB9">
      <w:pPr>
        <w:pStyle w:val="paragraph"/>
        <w:spacing w:before="0" w:beforeAutospacing="0" w:after="0" w:afterAutospacing="0"/>
        <w:ind w:righ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Student Name</w:t>
      </w:r>
      <w:r w:rsidR="00B85B93">
        <w:rPr>
          <w:rStyle w:val="normaltextrun"/>
        </w:rPr>
        <w:t>: _</w:t>
      </w:r>
      <w:r>
        <w:rPr>
          <w:rStyle w:val="normaltextrun"/>
        </w:rPr>
        <w:t>____________________________________________________DOB:_________________</w:t>
      </w:r>
      <w:r>
        <w:rPr>
          <w:rStyle w:val="eop"/>
        </w:rPr>
        <w:t> </w:t>
      </w:r>
    </w:p>
    <w:p w14:paraId="369DAC7F" w14:textId="77777777" w:rsidR="00836BB9" w:rsidRDefault="00836BB9" w:rsidP="00836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9EF6099" w14:textId="77777777" w:rsidR="00836BB9" w:rsidRDefault="00836BB9" w:rsidP="00836B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School</w:t>
      </w:r>
      <w:r w:rsidR="00B85B93">
        <w:rPr>
          <w:rStyle w:val="normaltextrun"/>
        </w:rPr>
        <w:t>: _</w:t>
      </w:r>
      <w:r>
        <w:rPr>
          <w:rStyle w:val="normaltextrun"/>
        </w:rPr>
        <w:t>__________________________Grade:____________________Date:___________________</w:t>
      </w:r>
      <w:r>
        <w:rPr>
          <w:rStyle w:val="eop"/>
        </w:rPr>
        <w:t> </w:t>
      </w:r>
    </w:p>
    <w:p w14:paraId="4F59ACF7" w14:textId="77777777" w:rsidR="00836BB9" w:rsidRPr="00836BB9" w:rsidRDefault="00836BB9" w:rsidP="00836BB9">
      <w:pPr>
        <w:rPr>
          <w:b/>
          <w:sz w:val="32"/>
          <w:szCs w:val="3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836BB9" w:rsidRPr="000B3C55" w14:paraId="39C25895" w14:textId="77777777" w:rsidTr="000B3C55">
        <w:trPr>
          <w:trHeight w:val="765"/>
        </w:trPr>
        <w:tc>
          <w:tcPr>
            <w:tcW w:w="10026" w:type="dxa"/>
            <w:shd w:val="clear" w:color="auto" w:fill="auto"/>
          </w:tcPr>
          <w:p w14:paraId="3E4D6256" w14:textId="77777777" w:rsidR="00836BB9" w:rsidRPr="000B3C55" w:rsidRDefault="00836BB9" w:rsidP="00836BB9">
            <w:pPr>
              <w:rPr>
                <w:b/>
                <w:sz w:val="32"/>
                <w:szCs w:val="32"/>
              </w:rPr>
            </w:pPr>
            <w:r w:rsidRPr="000B3C55">
              <w:rPr>
                <w:b/>
              </w:rPr>
              <w:t>Health Concerns/Diagnosis:</w:t>
            </w:r>
          </w:p>
        </w:tc>
      </w:tr>
    </w:tbl>
    <w:p w14:paraId="6FCD0FB6" w14:textId="77777777" w:rsidR="00E56B5D" w:rsidRDefault="00E56B5D">
      <w:pPr>
        <w:rPr>
          <w:sz w:val="8"/>
          <w:szCs w:val="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500"/>
      </w:tblGrid>
      <w:tr w:rsidR="00E56B5D" w14:paraId="62BA8D17" w14:textId="77777777" w:rsidTr="00836BB9">
        <w:tc>
          <w:tcPr>
            <w:tcW w:w="10008" w:type="dxa"/>
            <w:gridSpan w:val="2"/>
          </w:tcPr>
          <w:p w14:paraId="28E0B32D" w14:textId="77777777" w:rsidR="00E56B5D" w:rsidRPr="00836BB9" w:rsidRDefault="00E56B5D">
            <w:r w:rsidRPr="00836BB9">
              <w:rPr>
                <w:b/>
              </w:rPr>
              <w:t>Allergies:</w:t>
            </w:r>
            <w:r w:rsidRPr="00836BB9">
              <w:t xml:space="preserve"> </w:t>
            </w:r>
          </w:p>
          <w:p w14:paraId="4F469B24" w14:textId="77777777" w:rsidR="0054394C" w:rsidRDefault="0054394C">
            <w:pPr>
              <w:rPr>
                <w:b/>
                <w:u w:val="single"/>
              </w:rPr>
            </w:pPr>
          </w:p>
        </w:tc>
      </w:tr>
      <w:tr w:rsidR="009A5272" w14:paraId="5B1B26F5" w14:textId="77777777" w:rsidTr="00836BB9">
        <w:tc>
          <w:tcPr>
            <w:tcW w:w="10008" w:type="dxa"/>
            <w:gridSpan w:val="2"/>
          </w:tcPr>
          <w:p w14:paraId="29C3A378" w14:textId="77777777" w:rsidR="009B50F2" w:rsidRDefault="009A5272" w:rsidP="00515491">
            <w:r w:rsidRPr="00836BB9">
              <w:rPr>
                <w:b/>
              </w:rPr>
              <w:t>Medications:</w:t>
            </w:r>
            <w:r w:rsidR="00E5562B" w:rsidRPr="00836BB9">
              <w:t xml:space="preserve"> </w:t>
            </w:r>
            <w:r w:rsidR="008A7881" w:rsidRPr="00836BB9">
              <w:t xml:space="preserve"> </w:t>
            </w:r>
          </w:p>
          <w:p w14:paraId="5162EC96" w14:textId="77777777" w:rsidR="00836BB9" w:rsidRPr="00836BB9" w:rsidRDefault="00836BB9" w:rsidP="00515491">
            <w:pPr>
              <w:rPr>
                <w:sz w:val="16"/>
                <w:szCs w:val="16"/>
              </w:rPr>
            </w:pPr>
          </w:p>
        </w:tc>
      </w:tr>
      <w:tr w:rsidR="00E56B5D" w14:paraId="188C9280" w14:textId="77777777" w:rsidTr="00836BB9">
        <w:tc>
          <w:tcPr>
            <w:tcW w:w="10008" w:type="dxa"/>
            <w:gridSpan w:val="2"/>
          </w:tcPr>
          <w:p w14:paraId="3BB2777F" w14:textId="77777777" w:rsidR="00E56B5D" w:rsidRPr="00B3563A" w:rsidRDefault="00A26610">
            <w:r w:rsidRPr="00836BB9">
              <w:rPr>
                <w:b/>
              </w:rPr>
              <w:t>Activity Re</w:t>
            </w:r>
            <w:r w:rsidR="00B3563A" w:rsidRPr="00836BB9">
              <w:rPr>
                <w:b/>
              </w:rPr>
              <w:t>strictions:</w:t>
            </w:r>
            <w:r w:rsidR="00B3563A">
              <w:t xml:space="preserve"> </w:t>
            </w:r>
          </w:p>
          <w:p w14:paraId="489F0B98" w14:textId="77777777" w:rsidR="00E56B5D" w:rsidRDefault="00E56B5D">
            <w:pPr>
              <w:rPr>
                <w:b/>
                <w:u w:val="single"/>
              </w:rPr>
            </w:pPr>
          </w:p>
        </w:tc>
      </w:tr>
      <w:tr w:rsidR="00E56B5D" w14:paraId="79605F30" w14:textId="77777777" w:rsidTr="00836BB9">
        <w:tc>
          <w:tcPr>
            <w:tcW w:w="10008" w:type="dxa"/>
            <w:gridSpan w:val="2"/>
          </w:tcPr>
          <w:p w14:paraId="63DCE887" w14:textId="77777777" w:rsidR="00E56B5D" w:rsidRDefault="00E56B5D" w:rsidP="00515491">
            <w:r w:rsidRPr="00836BB9">
              <w:rPr>
                <w:b/>
              </w:rPr>
              <w:t xml:space="preserve">Dietary </w:t>
            </w:r>
            <w:r w:rsidR="00836BB9">
              <w:rPr>
                <w:b/>
              </w:rPr>
              <w:t>C</w:t>
            </w:r>
            <w:r w:rsidRPr="00836BB9">
              <w:rPr>
                <w:b/>
              </w:rPr>
              <w:t>oncerns/</w:t>
            </w:r>
            <w:r w:rsidR="00836BB9">
              <w:rPr>
                <w:b/>
              </w:rPr>
              <w:t>R</w:t>
            </w:r>
            <w:r w:rsidRPr="00836BB9">
              <w:rPr>
                <w:b/>
              </w:rPr>
              <w:t>estrictions:</w:t>
            </w:r>
            <w:r w:rsidRPr="00836BB9">
              <w:t xml:space="preserve">  </w:t>
            </w:r>
          </w:p>
          <w:p w14:paraId="2CD16D71" w14:textId="77777777" w:rsidR="00836BB9" w:rsidRPr="00836BB9" w:rsidRDefault="00836BB9" w:rsidP="00515491">
            <w:pPr>
              <w:rPr>
                <w:b/>
              </w:rPr>
            </w:pPr>
          </w:p>
        </w:tc>
      </w:tr>
      <w:tr w:rsidR="008B152D" w14:paraId="07A5CA0A" w14:textId="77777777" w:rsidTr="00836BB9">
        <w:trPr>
          <w:trHeight w:val="50"/>
        </w:trPr>
        <w:tc>
          <w:tcPr>
            <w:tcW w:w="10008" w:type="dxa"/>
            <w:gridSpan w:val="2"/>
          </w:tcPr>
          <w:p w14:paraId="0130BE29" w14:textId="77777777" w:rsidR="0003041E" w:rsidRDefault="0003041E" w:rsidP="000B3C55">
            <w:pPr>
              <w:jc w:val="center"/>
              <w:rPr>
                <w:b/>
                <w:sz w:val="32"/>
                <w:szCs w:val="32"/>
              </w:rPr>
            </w:pPr>
            <w:r w:rsidRPr="00836BB9">
              <w:rPr>
                <w:b/>
                <w:sz w:val="32"/>
                <w:szCs w:val="32"/>
              </w:rPr>
              <w:t>H</w:t>
            </w:r>
            <w:r w:rsidR="000B3C55">
              <w:rPr>
                <w:b/>
                <w:sz w:val="32"/>
                <w:szCs w:val="32"/>
              </w:rPr>
              <w:t>ealth Action Plan</w:t>
            </w:r>
          </w:p>
          <w:p w14:paraId="45FBD8FA" w14:textId="77777777" w:rsidR="000B3C55" w:rsidRPr="00836BB9" w:rsidRDefault="000B3C55" w:rsidP="008B152D">
            <w:pPr>
              <w:rPr>
                <w:b/>
                <w:sz w:val="32"/>
                <w:szCs w:val="32"/>
              </w:rPr>
            </w:pPr>
          </w:p>
          <w:p w14:paraId="69BFBD7E" w14:textId="77777777" w:rsidR="0003041E" w:rsidRPr="00836BB9" w:rsidRDefault="0003041E" w:rsidP="000B3C55">
            <w:pPr>
              <w:jc w:val="center"/>
              <w:rPr>
                <w:b/>
                <w:sz w:val="28"/>
                <w:szCs w:val="28"/>
              </w:rPr>
            </w:pPr>
            <w:r w:rsidRPr="00836BB9">
              <w:rPr>
                <w:b/>
                <w:sz w:val="28"/>
                <w:szCs w:val="28"/>
              </w:rPr>
              <w:t>CALL 911 FOR</w:t>
            </w:r>
          </w:p>
          <w:p w14:paraId="7BD58BCC" w14:textId="77777777" w:rsidR="003103DC" w:rsidRPr="00836BB9" w:rsidRDefault="003103DC" w:rsidP="003103DC"/>
          <w:p w14:paraId="4A610912" w14:textId="77777777" w:rsidR="008B152D" w:rsidRPr="00836BB9" w:rsidRDefault="003103DC" w:rsidP="0003041E">
            <w:r w:rsidRPr="00836BB9">
              <w:t xml:space="preserve">         </w:t>
            </w:r>
          </w:p>
        </w:tc>
      </w:tr>
      <w:tr w:rsidR="005E0565" w14:paraId="63BA66B2" w14:textId="77777777" w:rsidTr="00836BB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495" w14:textId="77777777" w:rsidR="005E0565" w:rsidRDefault="005E0565" w:rsidP="00515491">
            <w:r w:rsidRPr="00836BB9">
              <w:rPr>
                <w:b/>
              </w:rPr>
              <w:t>Health Care Provider:</w:t>
            </w:r>
            <w:r w:rsidR="007103AA" w:rsidRPr="00836BB9">
              <w:t xml:space="preserve">                         </w:t>
            </w:r>
          </w:p>
          <w:p w14:paraId="280505C0" w14:textId="77777777" w:rsidR="00836BB9" w:rsidRPr="00836BB9" w:rsidRDefault="00836BB9" w:rsidP="00515491">
            <w:pPr>
              <w:rPr>
                <w:b/>
              </w:rPr>
            </w:pPr>
            <w:r w:rsidRPr="00836BB9">
              <w:rPr>
                <w:b/>
              </w:rPr>
              <w:t>Phone No:</w:t>
            </w:r>
          </w:p>
        </w:tc>
      </w:tr>
      <w:tr w:rsidR="00E56B5D" w14:paraId="5FB0D4DD" w14:textId="77777777" w:rsidTr="00836BB9">
        <w:tc>
          <w:tcPr>
            <w:tcW w:w="10008" w:type="dxa"/>
            <w:gridSpan w:val="2"/>
          </w:tcPr>
          <w:p w14:paraId="0102B39A" w14:textId="77777777" w:rsidR="00E56B5D" w:rsidRPr="00836BB9" w:rsidRDefault="008F03E8" w:rsidP="00CC4958">
            <w:pPr>
              <w:jc w:val="center"/>
              <w:rPr>
                <w:b/>
                <w:sz w:val="28"/>
                <w:szCs w:val="28"/>
              </w:rPr>
            </w:pPr>
            <w:r w:rsidRPr="00836BB9">
              <w:rPr>
                <w:b/>
                <w:sz w:val="28"/>
                <w:szCs w:val="28"/>
              </w:rPr>
              <w:t>Contact Information:</w:t>
            </w:r>
          </w:p>
        </w:tc>
      </w:tr>
      <w:tr w:rsidR="005E0565" w14:paraId="2857EBE0" w14:textId="77777777" w:rsidTr="00836BB9">
        <w:trPr>
          <w:trHeight w:val="1169"/>
        </w:trPr>
        <w:tc>
          <w:tcPr>
            <w:tcW w:w="10008" w:type="dxa"/>
            <w:gridSpan w:val="2"/>
          </w:tcPr>
          <w:p w14:paraId="1DE30BCA" w14:textId="77777777" w:rsidR="00836BB9" w:rsidRDefault="005E0565" w:rsidP="00515491">
            <w:pPr>
              <w:spacing w:line="360" w:lineRule="auto"/>
              <w:rPr>
                <w:b/>
              </w:rPr>
            </w:pPr>
            <w:r w:rsidRPr="00836BB9">
              <w:rPr>
                <w:b/>
              </w:rPr>
              <w:t>Parent/Guardian:</w:t>
            </w:r>
          </w:p>
          <w:p w14:paraId="2A47F9BC" w14:textId="77777777" w:rsidR="007103AA" w:rsidRPr="00836BB9" w:rsidRDefault="00836BB9" w:rsidP="00515491">
            <w:pPr>
              <w:spacing w:line="360" w:lineRule="auto"/>
            </w:pPr>
            <w:r>
              <w:rPr>
                <w:b/>
              </w:rPr>
              <w:t>Phone No:</w:t>
            </w:r>
            <w:r w:rsidR="007103AA" w:rsidRPr="00836BB9">
              <w:t xml:space="preserve">                                                          </w:t>
            </w:r>
          </w:p>
          <w:p w14:paraId="2644615D" w14:textId="77777777" w:rsidR="007103AA" w:rsidRPr="00836BB9" w:rsidRDefault="007103AA" w:rsidP="00515491">
            <w:pPr>
              <w:spacing w:line="360" w:lineRule="auto"/>
              <w:rPr>
                <w:bCs/>
              </w:rPr>
            </w:pPr>
          </w:p>
        </w:tc>
      </w:tr>
      <w:tr w:rsidR="00E56B5D" w14:paraId="41868456" w14:textId="77777777" w:rsidTr="00836BB9">
        <w:tc>
          <w:tcPr>
            <w:tcW w:w="5508" w:type="dxa"/>
          </w:tcPr>
          <w:p w14:paraId="5000C7F7" w14:textId="77777777" w:rsidR="000D2004" w:rsidRPr="00836BB9" w:rsidRDefault="00E56B5D" w:rsidP="00515491">
            <w:pPr>
              <w:rPr>
                <w:sz w:val="16"/>
                <w:szCs w:val="16"/>
              </w:rPr>
            </w:pPr>
            <w:r w:rsidRPr="00836BB9">
              <w:rPr>
                <w:b/>
              </w:rPr>
              <w:t xml:space="preserve">Home </w:t>
            </w:r>
            <w:r w:rsidRPr="00836BB9">
              <w:rPr>
                <w:b/>
                <w:vanish/>
              </w:rPr>
              <w:t>oHH</w:t>
            </w:r>
            <w:r w:rsidRPr="00836BB9">
              <w:rPr>
                <w:b/>
              </w:rPr>
              <w:t>Address:</w:t>
            </w:r>
            <w:r w:rsidR="000D2004" w:rsidRPr="00836BB9">
              <w:t xml:space="preserve">  </w:t>
            </w:r>
            <w:r w:rsidR="004C02EF" w:rsidRPr="00836BB9">
              <w:t xml:space="preserve"> </w:t>
            </w:r>
          </w:p>
        </w:tc>
        <w:tc>
          <w:tcPr>
            <w:tcW w:w="4500" w:type="dxa"/>
          </w:tcPr>
          <w:p w14:paraId="49043588" w14:textId="77777777" w:rsidR="00E56B5D" w:rsidRPr="00836BB9" w:rsidRDefault="00E56B5D" w:rsidP="00515491">
            <w:pPr>
              <w:rPr>
                <w:bCs/>
              </w:rPr>
            </w:pPr>
            <w:r w:rsidRPr="00836BB9">
              <w:rPr>
                <w:b/>
              </w:rPr>
              <w:t>Teacher</w:t>
            </w:r>
            <w:r w:rsidRPr="00836BB9">
              <w:t>:</w:t>
            </w:r>
            <w:r w:rsidR="00621840" w:rsidRPr="00836BB9">
              <w:t xml:space="preserve"> </w:t>
            </w:r>
          </w:p>
        </w:tc>
      </w:tr>
      <w:tr w:rsidR="00E56B5D" w14:paraId="6EFDB6BA" w14:textId="77777777" w:rsidTr="00836BB9">
        <w:tc>
          <w:tcPr>
            <w:tcW w:w="5508" w:type="dxa"/>
          </w:tcPr>
          <w:p w14:paraId="608FC097" w14:textId="77777777" w:rsidR="00E56B5D" w:rsidRPr="000D2004" w:rsidRDefault="00E56B5D" w:rsidP="00E5562B">
            <w:pPr>
              <w:rPr>
                <w:bCs/>
              </w:rPr>
            </w:pPr>
            <w:r w:rsidRPr="008F03E8">
              <w:rPr>
                <w:b/>
              </w:rPr>
              <w:t>Health Assistant</w:t>
            </w:r>
            <w:r w:rsidRPr="00621840">
              <w:rPr>
                <w:b/>
              </w:rPr>
              <w:t xml:space="preserve">:  </w:t>
            </w:r>
          </w:p>
        </w:tc>
        <w:tc>
          <w:tcPr>
            <w:tcW w:w="4500" w:type="dxa"/>
          </w:tcPr>
          <w:p w14:paraId="05DC4989" w14:textId="77777777" w:rsidR="00E56B5D" w:rsidRPr="008F03E8" w:rsidRDefault="00E56B5D" w:rsidP="00E5562B">
            <w:pPr>
              <w:rPr>
                <w:b/>
              </w:rPr>
            </w:pPr>
            <w:r w:rsidRPr="008F03E8">
              <w:rPr>
                <w:b/>
              </w:rPr>
              <w:t>Phone:</w:t>
            </w:r>
            <w:r w:rsidRPr="008F03E8">
              <w:t xml:space="preserve">  </w:t>
            </w:r>
          </w:p>
        </w:tc>
      </w:tr>
      <w:tr w:rsidR="00E56B5D" w14:paraId="04674AF4" w14:textId="77777777" w:rsidTr="00836BB9">
        <w:tc>
          <w:tcPr>
            <w:tcW w:w="5508" w:type="dxa"/>
          </w:tcPr>
          <w:p w14:paraId="1657F2FC" w14:textId="77777777" w:rsidR="00E56B5D" w:rsidRPr="008F03E8" w:rsidRDefault="00E56B5D" w:rsidP="00E5562B">
            <w:pPr>
              <w:rPr>
                <w:b/>
              </w:rPr>
            </w:pPr>
            <w:r w:rsidRPr="008F03E8">
              <w:rPr>
                <w:b/>
              </w:rPr>
              <w:t>District Nurse:</w:t>
            </w:r>
            <w:r w:rsidRPr="008F03E8">
              <w:t xml:space="preserve">  </w:t>
            </w:r>
          </w:p>
        </w:tc>
        <w:tc>
          <w:tcPr>
            <w:tcW w:w="4500" w:type="dxa"/>
          </w:tcPr>
          <w:p w14:paraId="4711794D" w14:textId="77777777" w:rsidR="00E56B5D" w:rsidRPr="008F03E8" w:rsidRDefault="00E56B5D" w:rsidP="00E5562B">
            <w:pPr>
              <w:rPr>
                <w:b/>
              </w:rPr>
            </w:pPr>
            <w:r w:rsidRPr="008F03E8">
              <w:rPr>
                <w:b/>
              </w:rPr>
              <w:t>Phone:</w:t>
            </w:r>
            <w:r w:rsidRPr="008F03E8">
              <w:t xml:space="preserve">  </w:t>
            </w:r>
          </w:p>
        </w:tc>
      </w:tr>
    </w:tbl>
    <w:p w14:paraId="09B32D2A" w14:textId="77777777" w:rsidR="00E56B5D" w:rsidRDefault="00E56B5D">
      <w:pPr>
        <w:rPr>
          <w:b/>
          <w:sz w:val="20"/>
          <w:szCs w:val="20"/>
        </w:rPr>
      </w:pPr>
    </w:p>
    <w:p w14:paraId="39D8526A" w14:textId="3B3A4CD7" w:rsidR="00B85B93" w:rsidRDefault="00B85B93">
      <w:pPr>
        <w:rPr>
          <w:b/>
          <w:sz w:val="20"/>
          <w:szCs w:val="20"/>
        </w:rPr>
      </w:pPr>
      <w:r>
        <w:rPr>
          <w:b/>
          <w:sz w:val="20"/>
          <w:szCs w:val="20"/>
        </w:rPr>
        <w:t>*This in no way replaces a physician order for prescribed services and is for informational purposes</w:t>
      </w:r>
      <w:r w:rsidR="00C643D2">
        <w:rPr>
          <w:b/>
          <w:sz w:val="20"/>
          <w:szCs w:val="20"/>
        </w:rPr>
        <w:t xml:space="preserve"> only.</w:t>
      </w:r>
    </w:p>
    <w:p w14:paraId="3ADE8227" w14:textId="77777777" w:rsidR="00E56B5D" w:rsidRDefault="00E56B5D">
      <w:pPr>
        <w:rPr>
          <w:b/>
          <w:sz w:val="20"/>
          <w:szCs w:val="20"/>
        </w:rPr>
      </w:pPr>
    </w:p>
    <w:p w14:paraId="0533DD40" w14:textId="77777777" w:rsidR="00E56B5D" w:rsidRDefault="00E56B5D">
      <w:pPr>
        <w:rPr>
          <w:sz w:val="20"/>
          <w:szCs w:val="20"/>
        </w:rPr>
      </w:pPr>
    </w:p>
    <w:p w14:paraId="31BB93E0" w14:textId="77777777" w:rsidR="000B3C55" w:rsidRPr="00B00BE0" w:rsidRDefault="000B3C55" w:rsidP="000B3C55">
      <w:pPr>
        <w:pStyle w:val="NoSpacing"/>
        <w:spacing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Health Assistant Signature</w:t>
      </w:r>
      <w:r w:rsidR="00B85B93">
        <w:rPr>
          <w:rFonts w:ascii="Times New Roman" w:hAnsi="Times New Roman"/>
          <w:sz w:val="24"/>
          <w:szCs w:val="24"/>
        </w:rPr>
        <w:t>: _</w:t>
      </w:r>
      <w:r>
        <w:rPr>
          <w:rFonts w:ascii="Times New Roman" w:hAnsi="Times New Roman"/>
          <w:sz w:val="24"/>
          <w:szCs w:val="24"/>
        </w:rPr>
        <w:t>____________________________________Date:______________</w:t>
      </w:r>
    </w:p>
    <w:p w14:paraId="0424D7FD" w14:textId="77777777" w:rsidR="000B3C55" w:rsidRDefault="000B3C55" w:rsidP="000B3C55">
      <w:pPr>
        <w:spacing w:line="360" w:lineRule="auto"/>
        <w:rPr>
          <w:u w:val="single"/>
        </w:rPr>
      </w:pPr>
      <w:r w:rsidRPr="00B00BE0">
        <w:t>RN Signature: _______________________________________________</w:t>
      </w:r>
      <w:r w:rsidRPr="00B00BE0">
        <w:rPr>
          <w:u w:val="single"/>
        </w:rPr>
        <w:softHyphen/>
      </w:r>
      <w:r w:rsidRPr="00B00BE0">
        <w:t xml:space="preserve"> Date: </w:t>
      </w:r>
      <w:r w:rsidRPr="00B00BE0">
        <w:rPr>
          <w:u w:val="single"/>
        </w:rPr>
        <w:tab/>
      </w:r>
      <w:r w:rsidRPr="00B00BE0">
        <w:rPr>
          <w:u w:val="single"/>
        </w:rPr>
        <w:tab/>
      </w:r>
      <w:r w:rsidRPr="00B00BE0">
        <w:rPr>
          <w:u w:val="single"/>
        </w:rPr>
        <w:tab/>
      </w:r>
    </w:p>
    <w:p w14:paraId="147EAFB2" w14:textId="77777777" w:rsidR="000B3C55" w:rsidRPr="00B00BE0" w:rsidRDefault="000B3C55" w:rsidP="000B3C55">
      <w:pPr>
        <w:spacing w:line="360" w:lineRule="auto"/>
      </w:pPr>
    </w:p>
    <w:p w14:paraId="5B270EA3" w14:textId="77777777" w:rsidR="00E56B5D" w:rsidRDefault="00E56B5D" w:rsidP="000B3C55"/>
    <w:sectPr w:rsidR="00E56B5D" w:rsidSect="000B3C55">
      <w:headerReference w:type="default" r:id="rId8"/>
      <w:pgSz w:w="12240" w:h="15840"/>
      <w:pgMar w:top="720" w:right="81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17F73" w14:textId="77777777" w:rsidR="00B77628" w:rsidRDefault="00B77628" w:rsidP="000B3C55">
      <w:r>
        <w:separator/>
      </w:r>
    </w:p>
  </w:endnote>
  <w:endnote w:type="continuationSeparator" w:id="0">
    <w:p w14:paraId="6F617DDE" w14:textId="77777777" w:rsidR="00B77628" w:rsidRDefault="00B77628" w:rsidP="000B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D603" w14:textId="77777777" w:rsidR="00B77628" w:rsidRDefault="00B77628" w:rsidP="000B3C55">
      <w:r>
        <w:separator/>
      </w:r>
    </w:p>
  </w:footnote>
  <w:footnote w:type="continuationSeparator" w:id="0">
    <w:p w14:paraId="0E090B83" w14:textId="77777777" w:rsidR="00B77628" w:rsidRDefault="00B77628" w:rsidP="000B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C9EF" w14:textId="7BF4A952" w:rsidR="000B3C55" w:rsidRDefault="00B1739B" w:rsidP="000B3C55">
    <w:pPr>
      <w:pStyle w:val="Header"/>
      <w:jc w:val="center"/>
    </w:pPr>
    <w:r w:rsidRPr="000B3C55">
      <w:rPr>
        <w:b/>
        <w:noProof/>
        <w:sz w:val="32"/>
        <w:szCs w:val="32"/>
      </w:rPr>
      <w:drawing>
        <wp:inline distT="0" distB="0" distL="0" distR="0" wp14:anchorId="2CD5118B" wp14:editId="62308F41">
          <wp:extent cx="518795" cy="518795"/>
          <wp:effectExtent l="0" t="0" r="0" b="0"/>
          <wp:docPr id="1" name="Picture 1" descr="distr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tr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C55" w:rsidRPr="002A29CA">
      <w:rPr>
        <w:b/>
        <w:sz w:val="32"/>
        <w:szCs w:val="32"/>
      </w:rPr>
      <w:t>Chandler Unified School District #80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0F5"/>
    <w:multiLevelType w:val="hybridMultilevel"/>
    <w:tmpl w:val="E60627EA"/>
    <w:lvl w:ilvl="0" w:tplc="3E20D67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E18EB"/>
    <w:multiLevelType w:val="hybridMultilevel"/>
    <w:tmpl w:val="6B761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1200"/>
    <w:multiLevelType w:val="hybridMultilevel"/>
    <w:tmpl w:val="BFBAD4F6"/>
    <w:lvl w:ilvl="0" w:tplc="B8307E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75CF"/>
    <w:multiLevelType w:val="hybridMultilevel"/>
    <w:tmpl w:val="B03A48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D129B"/>
    <w:multiLevelType w:val="hybridMultilevel"/>
    <w:tmpl w:val="112E6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401DD"/>
    <w:multiLevelType w:val="hybridMultilevel"/>
    <w:tmpl w:val="439291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021B8"/>
    <w:multiLevelType w:val="hybridMultilevel"/>
    <w:tmpl w:val="77DA52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062B9D"/>
    <w:multiLevelType w:val="hybridMultilevel"/>
    <w:tmpl w:val="D1264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24BDE"/>
    <w:multiLevelType w:val="hybridMultilevel"/>
    <w:tmpl w:val="78864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B20B0"/>
    <w:multiLevelType w:val="hybridMultilevel"/>
    <w:tmpl w:val="4EE4E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33D9E"/>
    <w:multiLevelType w:val="hybridMultilevel"/>
    <w:tmpl w:val="3856BD72"/>
    <w:lvl w:ilvl="0" w:tplc="3E20D67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606B2"/>
    <w:multiLevelType w:val="hybridMultilevel"/>
    <w:tmpl w:val="1550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1D26"/>
    <w:multiLevelType w:val="hybridMultilevel"/>
    <w:tmpl w:val="D1EA8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E3877"/>
    <w:multiLevelType w:val="hybridMultilevel"/>
    <w:tmpl w:val="DFFC4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61FD4"/>
    <w:multiLevelType w:val="hybridMultilevel"/>
    <w:tmpl w:val="8196CEC2"/>
    <w:lvl w:ilvl="0" w:tplc="3E20D67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E296B0E-B8B6-4CE0-B54C-85FE671B8820}"/>
    <w:docVar w:name="dgnword-eventsink" w:val="508424992"/>
  </w:docVars>
  <w:rsids>
    <w:rsidRoot w:val="00FE5E51"/>
    <w:rsid w:val="0003041E"/>
    <w:rsid w:val="00040D38"/>
    <w:rsid w:val="000A1E2B"/>
    <w:rsid w:val="000B3C55"/>
    <w:rsid w:val="000D2004"/>
    <w:rsid w:val="000D21C8"/>
    <w:rsid w:val="000F7C31"/>
    <w:rsid w:val="00102123"/>
    <w:rsid w:val="001F6DB0"/>
    <w:rsid w:val="0024352F"/>
    <w:rsid w:val="002570B8"/>
    <w:rsid w:val="003103DC"/>
    <w:rsid w:val="00477A48"/>
    <w:rsid w:val="00480AAA"/>
    <w:rsid w:val="00482591"/>
    <w:rsid w:val="004C02EF"/>
    <w:rsid w:val="00515491"/>
    <w:rsid w:val="005275EF"/>
    <w:rsid w:val="0054394C"/>
    <w:rsid w:val="005E0565"/>
    <w:rsid w:val="00621396"/>
    <w:rsid w:val="00621840"/>
    <w:rsid w:val="007103AA"/>
    <w:rsid w:val="007B549B"/>
    <w:rsid w:val="00836BB9"/>
    <w:rsid w:val="008A7881"/>
    <w:rsid w:val="008B152D"/>
    <w:rsid w:val="008F03E8"/>
    <w:rsid w:val="009A5272"/>
    <w:rsid w:val="009B50F2"/>
    <w:rsid w:val="009F1FF8"/>
    <w:rsid w:val="00A26610"/>
    <w:rsid w:val="00AC5063"/>
    <w:rsid w:val="00B1739B"/>
    <w:rsid w:val="00B3563A"/>
    <w:rsid w:val="00B77628"/>
    <w:rsid w:val="00B85B93"/>
    <w:rsid w:val="00BD7A88"/>
    <w:rsid w:val="00C40EB5"/>
    <w:rsid w:val="00C643D2"/>
    <w:rsid w:val="00CB37FC"/>
    <w:rsid w:val="00CC4958"/>
    <w:rsid w:val="00D02EC0"/>
    <w:rsid w:val="00D03659"/>
    <w:rsid w:val="00D10BE7"/>
    <w:rsid w:val="00D46BBE"/>
    <w:rsid w:val="00D80E62"/>
    <w:rsid w:val="00DA6C66"/>
    <w:rsid w:val="00E513BB"/>
    <w:rsid w:val="00E5562B"/>
    <w:rsid w:val="00E56B5D"/>
    <w:rsid w:val="00EA4146"/>
    <w:rsid w:val="00EB44D0"/>
    <w:rsid w:val="00EC72A7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DA75A"/>
  <w15:chartTrackingRefBased/>
  <w15:docId w15:val="{15913B96-A535-40B0-BC9B-3C84476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6C66"/>
    <w:pPr>
      <w:ind w:left="720"/>
    </w:pPr>
  </w:style>
  <w:style w:type="character" w:styleId="Hyperlink">
    <w:name w:val="Hyperlink"/>
    <w:uiPriority w:val="99"/>
    <w:unhideWhenUsed/>
    <w:rsid w:val="000D2004"/>
    <w:rPr>
      <w:color w:val="0563C1"/>
      <w:u w:val="single"/>
    </w:rPr>
  </w:style>
  <w:style w:type="paragraph" w:customStyle="1" w:styleId="paragraph">
    <w:name w:val="paragraph"/>
    <w:basedOn w:val="Normal"/>
    <w:rsid w:val="00836BB9"/>
    <w:pPr>
      <w:spacing w:before="100" w:beforeAutospacing="1" w:after="100" w:afterAutospacing="1"/>
    </w:pPr>
  </w:style>
  <w:style w:type="character" w:customStyle="1" w:styleId="normaltextrun">
    <w:name w:val="normaltextrun"/>
    <w:rsid w:val="00836BB9"/>
  </w:style>
  <w:style w:type="character" w:customStyle="1" w:styleId="eop">
    <w:name w:val="eop"/>
    <w:rsid w:val="00836BB9"/>
  </w:style>
  <w:style w:type="table" w:styleId="TableGrid">
    <w:name w:val="Table Grid"/>
    <w:basedOn w:val="TableNormal"/>
    <w:uiPriority w:val="59"/>
    <w:rsid w:val="008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3C5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3C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3C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C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ley.lyndsay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56E63DB-A5CC-4879-BB32-3AB4A45151C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6</TotalTime>
  <Pages>1</Pages>
  <Words>66</Words>
  <Characters>674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hartley.lyndsay@cusd80.com</dc:creator>
  <cp:keywords/>
  <cp:lastModifiedBy>Lyndsay Hartley</cp:lastModifiedBy>
  <cp:revision>7</cp:revision>
  <cp:lastPrinted>2019-07-06T17:16:00Z</cp:lastPrinted>
  <dcterms:created xsi:type="dcterms:W3CDTF">2019-06-06T15:37:00Z</dcterms:created>
  <dcterms:modified xsi:type="dcterms:W3CDTF">2019-07-06T17:19:00Z</dcterms:modified>
</cp:coreProperties>
</file>