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CFE0" w14:textId="77777777" w:rsidR="00C133CB" w:rsidRPr="00842FFE" w:rsidRDefault="00C133CB" w:rsidP="007263BA">
      <w:pPr>
        <w:pStyle w:val="BodyText"/>
        <w:ind w:firstLine="0"/>
        <w:rPr>
          <w:rFonts w:ascii="Calibri" w:hAnsi="Calibri" w:cs="Calibri"/>
          <w:szCs w:val="24"/>
        </w:rPr>
      </w:pPr>
    </w:p>
    <w:p w14:paraId="3B887BAC" w14:textId="77777777" w:rsidR="00C133CB" w:rsidRPr="00842FFE" w:rsidRDefault="00C133CB" w:rsidP="00BB40E3">
      <w:r w:rsidRPr="00842FFE">
        <w:t>Date</w:t>
      </w:r>
    </w:p>
    <w:p w14:paraId="7DFD5145" w14:textId="77777777" w:rsidR="00C133CB" w:rsidRPr="00842FFE" w:rsidRDefault="00C133CB" w:rsidP="007263BA">
      <w:pPr>
        <w:pStyle w:val="BodyText"/>
        <w:ind w:firstLine="0"/>
        <w:rPr>
          <w:rFonts w:ascii="Calibri" w:hAnsi="Calibri" w:cs="Calibri"/>
          <w:szCs w:val="24"/>
        </w:rPr>
      </w:pPr>
    </w:p>
    <w:p w14:paraId="7A23B175" w14:textId="77777777" w:rsidR="00C133CB" w:rsidRPr="00842FFE" w:rsidRDefault="00C133CB" w:rsidP="007263BA">
      <w:pPr>
        <w:pStyle w:val="BodyText"/>
        <w:ind w:firstLine="0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Letter of Direction</w:t>
      </w:r>
    </w:p>
    <w:p w14:paraId="465BDD33" w14:textId="77777777" w:rsidR="00C133CB" w:rsidRPr="00842FFE" w:rsidRDefault="00C133CB" w:rsidP="00BB40E3">
      <w:r w:rsidRPr="00842FFE">
        <w:t>Dear Mr. Employee,</w:t>
      </w:r>
    </w:p>
    <w:p w14:paraId="4D41C591" w14:textId="77777777" w:rsidR="00C67BD5" w:rsidRDefault="00C67BD5" w:rsidP="00BB40E3">
      <w:r w:rsidRPr="00842FFE">
        <w:t>The purpose of this letter of direction is summarize the most recent incident regarding your interactions with a student, review</w:t>
      </w:r>
      <w:r w:rsidR="00B90B65" w:rsidRPr="00842FFE">
        <w:t xml:space="preserve"> past concerns </w:t>
      </w:r>
      <w:r w:rsidRPr="00842FFE">
        <w:t>and provide clear directions for improvement and future conduct.</w:t>
      </w:r>
    </w:p>
    <w:p w14:paraId="011DA2EE" w14:textId="77777777" w:rsidR="00BB40E3" w:rsidRPr="00842FFE" w:rsidRDefault="00BB40E3" w:rsidP="00BB40E3"/>
    <w:p w14:paraId="6F4535EC" w14:textId="77777777" w:rsidR="00C141F8" w:rsidRPr="00842FFE" w:rsidRDefault="00D62E04" w:rsidP="00BB40E3">
      <w:pPr>
        <w:pStyle w:val="Heading1"/>
      </w:pPr>
      <w:r w:rsidRPr="00842FFE">
        <w:t>Incident September 27, 2017</w:t>
      </w:r>
    </w:p>
    <w:p w14:paraId="4D328E4D" w14:textId="77777777" w:rsidR="00D62E04" w:rsidRPr="00842FFE" w:rsidRDefault="00D62E04" w:rsidP="00BB40E3">
      <w:r w:rsidRPr="00842FFE">
        <w:t>On September 30, 2017</w:t>
      </w:r>
      <w:r w:rsidR="00C67BD5" w:rsidRPr="00842FFE">
        <w:t xml:space="preserve">, </w:t>
      </w:r>
      <w:r w:rsidRPr="00842FFE">
        <w:t xml:space="preserve">I </w:t>
      </w:r>
      <w:r w:rsidR="00C133CB" w:rsidRPr="00842FFE">
        <w:t>received an email from a</w:t>
      </w:r>
      <w:r w:rsidR="00C67BD5" w:rsidRPr="00842FFE">
        <w:t xml:space="preserve"> parent</w:t>
      </w:r>
      <w:r w:rsidR="00C133CB" w:rsidRPr="00842FFE">
        <w:t xml:space="preserve"> </w:t>
      </w:r>
      <w:r w:rsidR="00C67BD5" w:rsidRPr="00842FFE">
        <w:t>stating her daughter was physically grab</w:t>
      </w:r>
      <w:r w:rsidR="006A19D1" w:rsidRPr="00842FFE">
        <w:t>bed by you</w:t>
      </w:r>
      <w:r w:rsidR="00B90B65" w:rsidRPr="00842FFE">
        <w:t>.   The student, a sixth</w:t>
      </w:r>
      <w:r w:rsidR="00C67BD5" w:rsidRPr="00842FFE">
        <w:t xml:space="preserve"> grader, wrote in her journal when she got home, “</w:t>
      </w:r>
      <w:r w:rsidRPr="00842FFE">
        <w:t xml:space="preserve">My teacher </w:t>
      </w:r>
      <w:r w:rsidR="00C67BD5" w:rsidRPr="00842FFE">
        <w:t>is mean</w:t>
      </w:r>
      <w:r w:rsidRPr="00842FFE">
        <w:t xml:space="preserve">.”  </w:t>
      </w:r>
      <w:r w:rsidR="00C67BD5" w:rsidRPr="00842FFE">
        <w:t>Two teachers also observed the interaction and describ</w:t>
      </w:r>
      <w:r w:rsidR="00B90B65" w:rsidRPr="00842FFE">
        <w:t xml:space="preserve">ed your </w:t>
      </w:r>
      <w:r w:rsidR="00292975" w:rsidRPr="00842FFE">
        <w:t xml:space="preserve">tone </w:t>
      </w:r>
      <w:r w:rsidR="00B90B65" w:rsidRPr="00842FFE">
        <w:t>as harsh</w:t>
      </w:r>
      <w:r w:rsidR="00C67BD5" w:rsidRPr="00842FFE">
        <w:t xml:space="preserve">.   </w:t>
      </w:r>
      <w:r w:rsidR="00C141F8" w:rsidRPr="00842FFE">
        <w:t xml:space="preserve">The teachers said you grabbed her </w:t>
      </w:r>
      <w:r w:rsidR="00B90B65" w:rsidRPr="00842FFE">
        <w:t>backpack</w:t>
      </w:r>
      <w:r w:rsidR="00C141F8" w:rsidRPr="00842FFE">
        <w:t xml:space="preserve"> and said, “Do you wa</w:t>
      </w:r>
      <w:r w:rsidRPr="00842FFE">
        <w:t>nt to go to the office?</w:t>
      </w:r>
      <w:r w:rsidR="00B90B65" w:rsidRPr="00842FFE">
        <w:t>”</w:t>
      </w:r>
      <w:r w:rsidRPr="00842FFE">
        <w:t xml:space="preserve">   </w:t>
      </w:r>
    </w:p>
    <w:p w14:paraId="489FA1A9" w14:textId="77777777" w:rsidR="00BB40E3" w:rsidRDefault="00C141F8" w:rsidP="00BB40E3">
      <w:r w:rsidRPr="00842FFE">
        <w:t xml:space="preserve">In a meeting </w:t>
      </w:r>
      <w:r w:rsidR="00D62E04" w:rsidRPr="00842FFE">
        <w:t>on October 14, 2017</w:t>
      </w:r>
      <w:r w:rsidRPr="00842FFE">
        <w:t>, we discussed this incident.   You described th</w:t>
      </w:r>
      <w:r w:rsidR="00B90B65" w:rsidRPr="00842FFE">
        <w:t xml:space="preserve">e incident with the </w:t>
      </w:r>
      <w:r w:rsidRPr="00842FFE">
        <w:t xml:space="preserve">student.  You said there was a lot </w:t>
      </w:r>
      <w:r w:rsidR="00B90B65" w:rsidRPr="00842FFE">
        <w:t>of activity in the class</w:t>
      </w:r>
      <w:r w:rsidRPr="00842FFE">
        <w:t>room</w:t>
      </w:r>
      <w:r w:rsidR="00B90B65" w:rsidRPr="00842FFE">
        <w:t xml:space="preserve">. </w:t>
      </w:r>
      <w:r w:rsidRPr="00842FFE">
        <w:t xml:space="preserve"> You were walking </w:t>
      </w:r>
      <w:r w:rsidR="00B90B65" w:rsidRPr="00842FFE">
        <w:t>around</w:t>
      </w:r>
      <w:r w:rsidRPr="00842FFE">
        <w:t xml:space="preserve"> asking </w:t>
      </w:r>
      <w:r w:rsidR="00D62E04" w:rsidRPr="00842FFE">
        <w:t>the students to</w:t>
      </w:r>
      <w:r w:rsidRPr="00842FFE">
        <w:t xml:space="preserve"> pay attention.   </w:t>
      </w:r>
      <w:r w:rsidR="00B90B65" w:rsidRPr="00842FFE">
        <w:t xml:space="preserve">You remember that she was out of her seat, but </w:t>
      </w:r>
      <w:r w:rsidR="00D62E04" w:rsidRPr="00842FFE">
        <w:t xml:space="preserve">do not recall grabbing </w:t>
      </w:r>
      <w:r w:rsidR="00292975" w:rsidRPr="00842FFE">
        <w:t>her arm or backpack</w:t>
      </w:r>
      <w:r w:rsidR="00D62E04" w:rsidRPr="00842FFE">
        <w:t>.</w:t>
      </w:r>
    </w:p>
    <w:p w14:paraId="278A0BA5" w14:textId="69003935" w:rsidR="00C141F8" w:rsidRPr="00842FFE" w:rsidRDefault="00D62E04" w:rsidP="00BB40E3">
      <w:r w:rsidRPr="00842FFE">
        <w:t xml:space="preserve">   </w:t>
      </w:r>
      <w:r w:rsidR="00C141F8" w:rsidRPr="00842FFE">
        <w:t xml:space="preserve"> </w:t>
      </w:r>
    </w:p>
    <w:p w14:paraId="75ED9374" w14:textId="77777777" w:rsidR="00C141F8" w:rsidRPr="00842FFE" w:rsidRDefault="00C141F8" w:rsidP="00BB40E3">
      <w:pPr>
        <w:pStyle w:val="Heading1"/>
      </w:pPr>
      <w:r w:rsidRPr="00842FFE">
        <w:t>Pr</w:t>
      </w:r>
      <w:r w:rsidR="009B5D8B" w:rsidRPr="00842FFE">
        <w:t xml:space="preserve">evious Incidents </w:t>
      </w:r>
    </w:p>
    <w:p w14:paraId="363EB32A" w14:textId="77777777" w:rsidR="00B7580A" w:rsidRPr="00BB40E3" w:rsidRDefault="00D62E04" w:rsidP="00BB40E3">
      <w:r w:rsidRPr="00BB40E3">
        <w:t xml:space="preserve">We met last year to discuss a similar concern.   A student reported that you yelled at him because </w:t>
      </w:r>
      <w:r w:rsidR="00B90B65" w:rsidRPr="00BB40E3">
        <w:t>he was not paying attention in class</w:t>
      </w:r>
      <w:r w:rsidRPr="00BB40E3">
        <w:t xml:space="preserve">.   You described your voice and tone as firm, but </w:t>
      </w:r>
      <w:r w:rsidR="00B90B65" w:rsidRPr="00BB40E3">
        <w:t>you denied yelling</w:t>
      </w:r>
      <w:r w:rsidRPr="00BB40E3">
        <w:t xml:space="preserve">.   </w:t>
      </w:r>
      <w:r w:rsidR="00B7580A" w:rsidRPr="00BB40E3">
        <w:t xml:space="preserve">You received a </w:t>
      </w:r>
      <w:r w:rsidRPr="00BB40E3">
        <w:t xml:space="preserve">summary </w:t>
      </w:r>
      <w:r w:rsidR="00B7580A" w:rsidRPr="00BB40E3">
        <w:t xml:space="preserve">memo </w:t>
      </w:r>
      <w:r w:rsidRPr="00BB40E3">
        <w:t>with specific expectations related to your interactions with students</w:t>
      </w:r>
      <w:r w:rsidR="00B90B65" w:rsidRPr="00BB40E3">
        <w:t>.</w:t>
      </w:r>
    </w:p>
    <w:p w14:paraId="1E6C2D00" w14:textId="77777777" w:rsidR="008048F4" w:rsidRPr="00842FFE" w:rsidRDefault="00E8542C" w:rsidP="007263BA">
      <w:pPr>
        <w:pStyle w:val="BodyText"/>
        <w:ind w:firstLine="0"/>
        <w:rPr>
          <w:rFonts w:ascii="Calibri" w:hAnsi="Calibri" w:cs="Calibri"/>
          <w:b/>
          <w:szCs w:val="24"/>
        </w:rPr>
      </w:pPr>
      <w:r w:rsidRPr="00842FFE">
        <w:rPr>
          <w:rFonts w:ascii="Calibri" w:hAnsi="Calibri" w:cs="Calibri"/>
          <w:b/>
          <w:szCs w:val="24"/>
        </w:rPr>
        <w:t>Summary</w:t>
      </w:r>
      <w:r w:rsidR="00B90B65" w:rsidRPr="00842FFE">
        <w:rPr>
          <w:rFonts w:ascii="Calibri" w:hAnsi="Calibri" w:cs="Calibri"/>
          <w:b/>
          <w:szCs w:val="24"/>
        </w:rPr>
        <w:t xml:space="preserve"> and Future Conduct</w:t>
      </w:r>
    </w:p>
    <w:p w14:paraId="37070B34" w14:textId="77777777" w:rsidR="00FF46A3" w:rsidRPr="00842FFE" w:rsidRDefault="00E53C2A" w:rsidP="00BB40E3">
      <w:pPr>
        <w:pStyle w:val="Heading1"/>
      </w:pPr>
      <w:r w:rsidRPr="00842FFE">
        <w:t>Interactions with Students</w:t>
      </w:r>
    </w:p>
    <w:p w14:paraId="24459831" w14:textId="4A486303" w:rsidR="00E8542C" w:rsidRPr="00BB40E3" w:rsidRDefault="001A4D91" w:rsidP="00BB40E3">
      <w:r w:rsidRPr="00BB40E3">
        <w:t>Governing Board policies and teaching standards outline the expectations for communication and interactions with students.</w:t>
      </w:r>
      <w:r w:rsidR="00FF46A3" w:rsidRPr="00BB40E3">
        <w:t xml:space="preserve">  Pertinent portions are outlined below:</w:t>
      </w:r>
    </w:p>
    <w:p w14:paraId="1CEC6286" w14:textId="77777777" w:rsidR="007263BA" w:rsidRPr="00842FFE" w:rsidRDefault="007263BA" w:rsidP="007263BA">
      <w:pPr>
        <w:jc w:val="both"/>
        <w:textAlignment w:val="top"/>
        <w:rPr>
          <w:rFonts w:ascii="Calibri" w:hAnsi="Calibri" w:cs="Calibri"/>
          <w:szCs w:val="24"/>
        </w:rPr>
      </w:pPr>
    </w:p>
    <w:p w14:paraId="222DA88B" w14:textId="2F09BBEB" w:rsidR="00FF46A3" w:rsidRPr="00842FFE" w:rsidRDefault="00BB40E3" w:rsidP="007263BA">
      <w:pPr>
        <w:jc w:val="both"/>
        <w:textAlignment w:val="to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  <w:r w:rsidR="001A4D91" w:rsidRPr="00842FFE">
        <w:rPr>
          <w:rFonts w:ascii="Calibri" w:hAnsi="Calibri" w:cs="Calibri"/>
          <w:szCs w:val="24"/>
        </w:rPr>
        <w:lastRenderedPageBreak/>
        <w:t>Policy G</w:t>
      </w:r>
      <w:r w:rsidR="00FF46A3" w:rsidRPr="00842FFE">
        <w:rPr>
          <w:rFonts w:ascii="Calibri" w:hAnsi="Calibri" w:cs="Calibri"/>
          <w:szCs w:val="24"/>
        </w:rPr>
        <w:t>BEA</w:t>
      </w:r>
    </w:p>
    <w:p w14:paraId="4CA79D89" w14:textId="77777777" w:rsidR="00FF46A3" w:rsidRPr="00842FFE" w:rsidRDefault="00FF46A3" w:rsidP="007263BA">
      <w:pPr>
        <w:jc w:val="both"/>
        <w:textAlignment w:val="top"/>
        <w:rPr>
          <w:rFonts w:ascii="Calibri" w:hAnsi="Calibri" w:cs="Calibri"/>
          <w:szCs w:val="24"/>
        </w:rPr>
      </w:pPr>
    </w:p>
    <w:p w14:paraId="55535DB8" w14:textId="77777777" w:rsidR="001A4D91" w:rsidRPr="00BB40E3" w:rsidRDefault="001A4D91" w:rsidP="00BB40E3">
      <w:r w:rsidRPr="00BB40E3">
        <w:t>The school employee:</w:t>
      </w:r>
    </w:p>
    <w:p w14:paraId="7A3F4A96" w14:textId="77777777" w:rsidR="001A4D91" w:rsidRPr="00BB40E3" w:rsidRDefault="001A4D91" w:rsidP="00BB40E3">
      <w:pPr>
        <w:numPr>
          <w:ilvl w:val="0"/>
          <w:numId w:val="8"/>
        </w:numPr>
      </w:pPr>
      <w:r w:rsidRPr="00BB40E3">
        <w:t xml:space="preserve">Makes the well-being of students the fundamental value of all </w:t>
      </w:r>
      <w:r w:rsidR="006A19D1" w:rsidRPr="00BB40E3">
        <w:t>decision-making</w:t>
      </w:r>
      <w:r w:rsidRPr="00BB40E3">
        <w:t xml:space="preserve"> and actions.</w:t>
      </w:r>
    </w:p>
    <w:p w14:paraId="691D4829" w14:textId="77777777" w:rsidR="001A4D91" w:rsidRPr="00BB40E3" w:rsidRDefault="001A4D91" w:rsidP="00BB40E3">
      <w:pPr>
        <w:numPr>
          <w:ilvl w:val="0"/>
          <w:numId w:val="8"/>
        </w:numPr>
      </w:pPr>
      <w:r w:rsidRPr="00BB40E3">
        <w:t>Maintains just, courteous, and proper relationships with students, parents, staff members, and others.</w:t>
      </w:r>
    </w:p>
    <w:p w14:paraId="23664DD9" w14:textId="77777777" w:rsidR="00FF46A3" w:rsidRPr="00842FFE" w:rsidRDefault="00FF46A3" w:rsidP="007263BA">
      <w:p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Policy GBEBB</w:t>
      </w:r>
    </w:p>
    <w:p w14:paraId="26C54876" w14:textId="77777777" w:rsidR="00FF46A3" w:rsidRPr="00842FFE" w:rsidRDefault="00FF46A3" w:rsidP="007263BA">
      <w:pPr>
        <w:numPr>
          <w:ilvl w:val="0"/>
          <w:numId w:val="5"/>
        </w:numPr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All personnel employed by the District are expected to relate to students of the District in a manner that maintains social and moral patterns of behavior consistent with community standards and acceptable professional conduct.</w:t>
      </w:r>
    </w:p>
    <w:p w14:paraId="7979AD68" w14:textId="77777777" w:rsidR="00FF46A3" w:rsidRPr="00842FFE" w:rsidRDefault="00FF46A3" w:rsidP="007263BA">
      <w:pPr>
        <w:numPr>
          <w:ilvl w:val="0"/>
          <w:numId w:val="5"/>
        </w:numPr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Staff/student relationships shall reflect mutual respect between staff members and students and shall support the dignity of the entire profession and educational process.</w:t>
      </w:r>
    </w:p>
    <w:p w14:paraId="4BFE671E" w14:textId="2905EA60" w:rsidR="00D62E04" w:rsidRPr="00842FFE" w:rsidRDefault="001A4D91" w:rsidP="00292975">
      <w:pPr>
        <w:spacing w:before="100" w:beforeAutospacing="1" w:afterAutospacing="1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Teacher</w:t>
      </w:r>
      <w:r w:rsidR="00292975" w:rsidRPr="00842FFE">
        <w:rPr>
          <w:rFonts w:ascii="Calibri" w:hAnsi="Calibri" w:cs="Calibri"/>
          <w:szCs w:val="24"/>
        </w:rPr>
        <w:t xml:space="preserve"> </w:t>
      </w:r>
      <w:r w:rsidRPr="00842FFE">
        <w:rPr>
          <w:rFonts w:ascii="Calibri" w:hAnsi="Calibri" w:cs="Calibri"/>
          <w:szCs w:val="24"/>
        </w:rPr>
        <w:t>Evaluation</w:t>
      </w:r>
      <w:r w:rsidR="007263BA" w:rsidRPr="00842FFE">
        <w:rPr>
          <w:rFonts w:ascii="Calibri" w:hAnsi="Calibri" w:cs="Calibri"/>
          <w:szCs w:val="24"/>
        </w:rPr>
        <w:t xml:space="preserve"> </w:t>
      </w:r>
      <w:r w:rsidR="00BB40E3" w:rsidRPr="00842FFE">
        <w:rPr>
          <w:rFonts w:ascii="Calibri" w:hAnsi="Calibri" w:cs="Calibri"/>
          <w:noProof/>
          <w:szCs w:val="24"/>
        </w:rPr>
        <w:drawing>
          <wp:inline distT="0" distB="0" distL="0" distR="0" wp14:anchorId="0BE4814A" wp14:editId="3CA53598">
            <wp:extent cx="5486400" cy="44481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B8F2" w14:textId="77777777" w:rsidR="001A4D91" w:rsidRPr="00842FFE" w:rsidRDefault="007263BA" w:rsidP="007263BA">
      <w:p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lastRenderedPageBreak/>
        <w:t>We discussed a number of instructional strategies</w:t>
      </w:r>
      <w:r w:rsidR="00E53C2A" w:rsidRPr="00842FFE">
        <w:rPr>
          <w:rFonts w:ascii="Calibri" w:hAnsi="Calibri" w:cs="Calibri"/>
          <w:szCs w:val="24"/>
        </w:rPr>
        <w:t xml:space="preserve"> to improve in this area including:</w:t>
      </w:r>
    </w:p>
    <w:p w14:paraId="57B20DF4" w14:textId="77777777" w:rsidR="00E53C2A" w:rsidRPr="00842FFE" w:rsidRDefault="00E53C2A" w:rsidP="00B90B65">
      <w:pPr>
        <w:numPr>
          <w:ilvl w:val="0"/>
          <w:numId w:val="6"/>
        </w:num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Video yourself and view to assess</w:t>
      </w:r>
      <w:r w:rsidR="00B90B65" w:rsidRPr="00842FFE">
        <w:rPr>
          <w:rFonts w:ascii="Calibri" w:hAnsi="Calibri" w:cs="Calibri"/>
          <w:szCs w:val="24"/>
        </w:rPr>
        <w:t xml:space="preserve"> your volume, tone, and content.  </w:t>
      </w:r>
      <w:r w:rsidRPr="00842FFE">
        <w:rPr>
          <w:rFonts w:ascii="Calibri" w:hAnsi="Calibri" w:cs="Calibri"/>
          <w:szCs w:val="24"/>
        </w:rPr>
        <w:t xml:space="preserve">Have </w:t>
      </w:r>
      <w:r w:rsidR="007263BA" w:rsidRPr="00842FFE">
        <w:rPr>
          <w:rFonts w:ascii="Calibri" w:hAnsi="Calibri" w:cs="Calibri"/>
          <w:szCs w:val="24"/>
        </w:rPr>
        <w:t>your principal and/or another</w:t>
      </w:r>
      <w:r w:rsidRPr="00842FFE">
        <w:rPr>
          <w:rFonts w:ascii="Calibri" w:hAnsi="Calibri" w:cs="Calibri"/>
          <w:szCs w:val="24"/>
        </w:rPr>
        <w:t xml:space="preserve"> teacher view and critique with you.</w:t>
      </w:r>
    </w:p>
    <w:p w14:paraId="64CE3529" w14:textId="77777777" w:rsidR="00E53C2A" w:rsidRPr="00842FFE" w:rsidRDefault="00292975" w:rsidP="007263BA">
      <w:pPr>
        <w:numPr>
          <w:ilvl w:val="0"/>
          <w:numId w:val="6"/>
        </w:num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 xml:space="preserve">Immediately lower the </w:t>
      </w:r>
      <w:r w:rsidR="00E53C2A" w:rsidRPr="00842FFE">
        <w:rPr>
          <w:rFonts w:ascii="Calibri" w:hAnsi="Calibri" w:cs="Calibri"/>
          <w:szCs w:val="24"/>
        </w:rPr>
        <w:t>volume</w:t>
      </w:r>
      <w:r w:rsidRPr="00842FFE">
        <w:rPr>
          <w:rFonts w:ascii="Calibri" w:hAnsi="Calibri" w:cs="Calibri"/>
          <w:szCs w:val="24"/>
        </w:rPr>
        <w:t xml:space="preserve"> of your voice</w:t>
      </w:r>
      <w:r w:rsidR="00E53C2A" w:rsidRPr="00842FFE">
        <w:rPr>
          <w:rFonts w:ascii="Calibri" w:hAnsi="Calibri" w:cs="Calibri"/>
          <w:szCs w:val="24"/>
        </w:rPr>
        <w:t>.</w:t>
      </w:r>
    </w:p>
    <w:p w14:paraId="55DA58D5" w14:textId="77777777" w:rsidR="00E53C2A" w:rsidRPr="00842FFE" w:rsidRDefault="00E53C2A" w:rsidP="007263BA">
      <w:pPr>
        <w:numPr>
          <w:ilvl w:val="0"/>
          <w:numId w:val="6"/>
        </w:num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Ensure your to</w:t>
      </w:r>
      <w:r w:rsidR="00B90B65" w:rsidRPr="00842FFE">
        <w:rPr>
          <w:rFonts w:ascii="Calibri" w:hAnsi="Calibri" w:cs="Calibri"/>
          <w:szCs w:val="24"/>
        </w:rPr>
        <w:t xml:space="preserve">ne is respectful.   </w:t>
      </w:r>
    </w:p>
    <w:p w14:paraId="348ED5A5" w14:textId="77777777" w:rsidR="00E53C2A" w:rsidRPr="00842FFE" w:rsidRDefault="00292975" w:rsidP="007263BA">
      <w:pPr>
        <w:numPr>
          <w:ilvl w:val="0"/>
          <w:numId w:val="6"/>
        </w:num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U</w:t>
      </w:r>
      <w:r w:rsidR="00E53C2A" w:rsidRPr="00842FFE">
        <w:rPr>
          <w:rFonts w:ascii="Calibri" w:hAnsi="Calibri" w:cs="Calibri"/>
          <w:szCs w:val="24"/>
        </w:rPr>
        <w:t>se high fives, etc. to maintain positive rapport.</w:t>
      </w:r>
    </w:p>
    <w:p w14:paraId="66A6F4DA" w14:textId="77777777" w:rsidR="008F48D2" w:rsidRPr="00842FFE" w:rsidRDefault="008F48D2" w:rsidP="00BB40E3">
      <w:pPr>
        <w:pStyle w:val="Heading1"/>
      </w:pPr>
      <w:r w:rsidRPr="00842FFE">
        <w:t>Directives for Future Conduct</w:t>
      </w:r>
    </w:p>
    <w:p w14:paraId="2E0C4E33" w14:textId="77777777" w:rsidR="008F48D2" w:rsidRPr="00842FFE" w:rsidRDefault="008F48D2" w:rsidP="007263BA">
      <w:pPr>
        <w:spacing w:before="100" w:beforeAutospacing="1" w:afterAutospacing="1"/>
        <w:jc w:val="both"/>
        <w:textAlignment w:val="top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In addition to the strategies for improvement, you are directed to:</w:t>
      </w:r>
    </w:p>
    <w:p w14:paraId="2920CFCC" w14:textId="77777777" w:rsidR="008F48D2" w:rsidRPr="00842FFE" w:rsidRDefault="008F48D2" w:rsidP="00842FFE">
      <w:pPr>
        <w:numPr>
          <w:ilvl w:val="0"/>
          <w:numId w:val="7"/>
        </w:num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Refrain from grabbing, holding, or any physical contact wit</w:t>
      </w:r>
      <w:r w:rsidR="006A19D1" w:rsidRPr="00842FFE">
        <w:rPr>
          <w:rFonts w:ascii="Calibri" w:hAnsi="Calibri" w:cs="Calibri"/>
          <w:szCs w:val="24"/>
        </w:rPr>
        <w:t xml:space="preserve">h a student.  </w:t>
      </w:r>
    </w:p>
    <w:p w14:paraId="6AD093B5" w14:textId="77777777" w:rsidR="008F48D2" w:rsidRPr="00842FFE" w:rsidRDefault="00292975" w:rsidP="00842FFE">
      <w:pPr>
        <w:numPr>
          <w:ilvl w:val="0"/>
          <w:numId w:val="7"/>
        </w:num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Communicate student re</w:t>
      </w:r>
      <w:r w:rsidR="008F48D2" w:rsidRPr="00842FFE">
        <w:rPr>
          <w:rFonts w:ascii="Calibri" w:hAnsi="Calibri" w:cs="Calibri"/>
          <w:szCs w:val="24"/>
        </w:rPr>
        <w:t>direction in an appropriate</w:t>
      </w:r>
      <w:r w:rsidRPr="00842FFE">
        <w:rPr>
          <w:rFonts w:ascii="Calibri" w:hAnsi="Calibri" w:cs="Calibri"/>
          <w:szCs w:val="24"/>
        </w:rPr>
        <w:t>, respectful</w:t>
      </w:r>
      <w:r w:rsidR="008F48D2" w:rsidRPr="00842FFE">
        <w:rPr>
          <w:rFonts w:ascii="Calibri" w:hAnsi="Calibri" w:cs="Calibri"/>
          <w:szCs w:val="24"/>
        </w:rPr>
        <w:t xml:space="preserve"> </w:t>
      </w:r>
      <w:r w:rsidRPr="00842FFE">
        <w:rPr>
          <w:rFonts w:ascii="Calibri" w:hAnsi="Calibri" w:cs="Calibri"/>
          <w:szCs w:val="24"/>
        </w:rPr>
        <w:t>manner.</w:t>
      </w:r>
    </w:p>
    <w:p w14:paraId="5EBF7559" w14:textId="77777777" w:rsidR="00292975" w:rsidRPr="00842FFE" w:rsidRDefault="00292975" w:rsidP="00292975">
      <w:pPr>
        <w:ind w:left="720"/>
        <w:jc w:val="both"/>
        <w:rPr>
          <w:rFonts w:ascii="Calibri" w:hAnsi="Calibri" w:cs="Calibri"/>
          <w:szCs w:val="24"/>
        </w:rPr>
      </w:pPr>
    </w:p>
    <w:p w14:paraId="7205B511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 xml:space="preserve">I </w:t>
      </w:r>
      <w:r w:rsidR="00B90B65" w:rsidRPr="00842FFE">
        <w:rPr>
          <w:rFonts w:ascii="Calibri" w:hAnsi="Calibri" w:cs="Calibri"/>
          <w:szCs w:val="24"/>
        </w:rPr>
        <w:t xml:space="preserve">am in receipt of this letter of direction and </w:t>
      </w:r>
      <w:r w:rsidRPr="00842FFE">
        <w:rPr>
          <w:rFonts w:ascii="Calibri" w:hAnsi="Calibri" w:cs="Calibri"/>
          <w:szCs w:val="24"/>
        </w:rPr>
        <w:t xml:space="preserve">understand that failure to follow the </w:t>
      </w:r>
      <w:r w:rsidR="006A19D1" w:rsidRPr="00842FFE">
        <w:rPr>
          <w:rFonts w:ascii="Calibri" w:hAnsi="Calibri" w:cs="Calibri"/>
          <w:szCs w:val="24"/>
        </w:rPr>
        <w:t>above-mentioned</w:t>
      </w:r>
      <w:r w:rsidRPr="00842FFE">
        <w:rPr>
          <w:rFonts w:ascii="Calibri" w:hAnsi="Calibri" w:cs="Calibri"/>
          <w:szCs w:val="24"/>
        </w:rPr>
        <w:t xml:space="preserve"> directives and</w:t>
      </w:r>
      <w:r w:rsidR="00292975" w:rsidRPr="00842FFE">
        <w:rPr>
          <w:rFonts w:ascii="Calibri" w:hAnsi="Calibri" w:cs="Calibri"/>
          <w:szCs w:val="24"/>
        </w:rPr>
        <w:t>/or</w:t>
      </w:r>
      <w:r w:rsidRPr="00842FFE">
        <w:rPr>
          <w:rFonts w:ascii="Calibri" w:hAnsi="Calibri" w:cs="Calibri"/>
          <w:szCs w:val="24"/>
        </w:rPr>
        <w:t xml:space="preserve"> incorporate </w:t>
      </w:r>
      <w:r w:rsidR="00292975" w:rsidRPr="00842FFE">
        <w:rPr>
          <w:rFonts w:ascii="Calibri" w:hAnsi="Calibri" w:cs="Calibri"/>
          <w:szCs w:val="24"/>
        </w:rPr>
        <w:t xml:space="preserve">instructional </w:t>
      </w:r>
      <w:r w:rsidRPr="00842FFE">
        <w:rPr>
          <w:rFonts w:ascii="Calibri" w:hAnsi="Calibri" w:cs="Calibri"/>
          <w:szCs w:val="24"/>
        </w:rPr>
        <w:t xml:space="preserve">strategies </w:t>
      </w:r>
      <w:r w:rsidR="007263BA" w:rsidRPr="00842FFE">
        <w:rPr>
          <w:rFonts w:ascii="Calibri" w:hAnsi="Calibri" w:cs="Calibri"/>
          <w:szCs w:val="24"/>
        </w:rPr>
        <w:t>may result in disciplinary action.</w:t>
      </w:r>
    </w:p>
    <w:p w14:paraId="60002FEE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</w:p>
    <w:p w14:paraId="023BA6E4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</w:p>
    <w:p w14:paraId="457E1BBF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______________________________________</w:t>
      </w:r>
      <w:r w:rsidRPr="00842FFE">
        <w:rPr>
          <w:rFonts w:ascii="Calibri" w:hAnsi="Calibri" w:cs="Calibri"/>
          <w:szCs w:val="24"/>
        </w:rPr>
        <w:tab/>
      </w:r>
      <w:r w:rsidRPr="00842FFE">
        <w:rPr>
          <w:rFonts w:ascii="Calibri" w:hAnsi="Calibri" w:cs="Calibri"/>
          <w:szCs w:val="24"/>
        </w:rPr>
        <w:tab/>
        <w:t>_______________________</w:t>
      </w:r>
    </w:p>
    <w:p w14:paraId="11FB3A98" w14:textId="77777777" w:rsidR="008F48D2" w:rsidRPr="00842FFE" w:rsidRDefault="007263BA" w:rsidP="007263BA">
      <w:p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Name of Employee</w:t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  <w:t>Date</w:t>
      </w:r>
    </w:p>
    <w:p w14:paraId="6E039948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</w:p>
    <w:p w14:paraId="1B1C449D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</w:p>
    <w:p w14:paraId="2680EC6A" w14:textId="77777777" w:rsidR="008F48D2" w:rsidRPr="00842FFE" w:rsidRDefault="008F48D2" w:rsidP="007263BA">
      <w:p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_____________________________________</w:t>
      </w:r>
      <w:r w:rsidRPr="00842FFE">
        <w:rPr>
          <w:rFonts w:ascii="Calibri" w:hAnsi="Calibri" w:cs="Calibri"/>
          <w:szCs w:val="24"/>
        </w:rPr>
        <w:tab/>
      </w:r>
      <w:r w:rsidRPr="00842FFE">
        <w:rPr>
          <w:rFonts w:ascii="Calibri" w:hAnsi="Calibri" w:cs="Calibri"/>
          <w:szCs w:val="24"/>
        </w:rPr>
        <w:tab/>
        <w:t>_______________________</w:t>
      </w:r>
    </w:p>
    <w:p w14:paraId="3AFA6CE2" w14:textId="77777777" w:rsidR="008F48D2" w:rsidRPr="00842FFE" w:rsidRDefault="007263BA" w:rsidP="007263BA">
      <w:pPr>
        <w:jc w:val="both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Name of Administrator</w:t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</w:r>
      <w:r w:rsidR="008F48D2" w:rsidRPr="00842FFE">
        <w:rPr>
          <w:rFonts w:ascii="Calibri" w:hAnsi="Calibri" w:cs="Calibri"/>
          <w:szCs w:val="24"/>
        </w:rPr>
        <w:tab/>
        <w:t>Date</w:t>
      </w:r>
    </w:p>
    <w:p w14:paraId="342FF3CB" w14:textId="77777777" w:rsidR="001A4D91" w:rsidRPr="00842FFE" w:rsidRDefault="001A4D91" w:rsidP="007263BA">
      <w:pPr>
        <w:pStyle w:val="BodyText"/>
        <w:ind w:firstLine="0"/>
        <w:rPr>
          <w:rFonts w:ascii="Calibri" w:hAnsi="Calibri" w:cs="Calibri"/>
          <w:szCs w:val="24"/>
        </w:rPr>
      </w:pPr>
    </w:p>
    <w:p w14:paraId="2EA8767C" w14:textId="77777777" w:rsidR="00E8542C" w:rsidRPr="00842FFE" w:rsidRDefault="00E8542C" w:rsidP="007263BA">
      <w:pPr>
        <w:pStyle w:val="BodyText"/>
        <w:ind w:firstLine="0"/>
        <w:rPr>
          <w:rFonts w:ascii="Calibri" w:hAnsi="Calibri" w:cs="Calibri"/>
          <w:szCs w:val="24"/>
        </w:rPr>
      </w:pPr>
    </w:p>
    <w:p w14:paraId="0FD62E52" w14:textId="77777777" w:rsidR="009B5D8B" w:rsidRPr="00842FFE" w:rsidRDefault="00B90B65" w:rsidP="007263BA">
      <w:pPr>
        <w:pStyle w:val="BodyText"/>
        <w:ind w:firstLine="0"/>
        <w:rPr>
          <w:rFonts w:ascii="Calibri" w:hAnsi="Calibri" w:cs="Calibri"/>
          <w:szCs w:val="24"/>
        </w:rPr>
      </w:pPr>
      <w:r w:rsidRPr="00842FFE">
        <w:rPr>
          <w:rFonts w:ascii="Calibri" w:hAnsi="Calibri" w:cs="Calibri"/>
          <w:szCs w:val="24"/>
        </w:rPr>
        <w:t>Cc:</w:t>
      </w:r>
      <w:r w:rsidRPr="00842FFE">
        <w:rPr>
          <w:rFonts w:ascii="Calibri" w:hAnsi="Calibri" w:cs="Calibri"/>
          <w:szCs w:val="24"/>
        </w:rPr>
        <w:tab/>
        <w:t>Personnel File</w:t>
      </w:r>
    </w:p>
    <w:sectPr w:rsidR="009B5D8B" w:rsidRPr="00842FFE" w:rsidSect="00B07943">
      <w:head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FB3A" w14:textId="77777777" w:rsidR="00BD7635" w:rsidRDefault="00BD7635">
      <w:r>
        <w:separator/>
      </w:r>
    </w:p>
  </w:endnote>
  <w:endnote w:type="continuationSeparator" w:id="0">
    <w:p w14:paraId="35056886" w14:textId="77777777" w:rsidR="00BD7635" w:rsidRDefault="00BD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0D15" w14:textId="77777777" w:rsidR="00D82666" w:rsidRDefault="00D82666">
    <w:pPr>
      <w:pStyle w:val="Footer"/>
    </w:pPr>
  </w:p>
  <w:p w14:paraId="4A0998FF" w14:textId="77777777" w:rsidR="00D82666" w:rsidRDefault="00D82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E076" w14:textId="77777777" w:rsidR="00BD7635" w:rsidRDefault="00BD7635">
      <w:r>
        <w:separator/>
      </w:r>
    </w:p>
  </w:footnote>
  <w:footnote w:type="continuationSeparator" w:id="0">
    <w:p w14:paraId="5F165A88" w14:textId="77777777" w:rsidR="00BD7635" w:rsidRDefault="00BD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EABC" w14:textId="77777777" w:rsidR="00D82666" w:rsidRDefault="00D82666">
    <w:pPr>
      <w:pStyle w:val="Head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9297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6A1"/>
    <w:multiLevelType w:val="hybridMultilevel"/>
    <w:tmpl w:val="0ACC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261"/>
    <w:multiLevelType w:val="hybridMultilevel"/>
    <w:tmpl w:val="893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6924"/>
    <w:multiLevelType w:val="hybridMultilevel"/>
    <w:tmpl w:val="B0A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431D"/>
    <w:multiLevelType w:val="hybridMultilevel"/>
    <w:tmpl w:val="FBEE82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8605C"/>
    <w:multiLevelType w:val="multilevel"/>
    <w:tmpl w:val="E45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91A6B"/>
    <w:multiLevelType w:val="hybridMultilevel"/>
    <w:tmpl w:val="5622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5273"/>
    <w:multiLevelType w:val="hybridMultilevel"/>
    <w:tmpl w:val="22962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00E76"/>
    <w:multiLevelType w:val="hybridMultilevel"/>
    <w:tmpl w:val="1058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0369">
    <w:abstractNumId w:val="3"/>
  </w:num>
  <w:num w:numId="2" w16cid:durableId="1244729295">
    <w:abstractNumId w:val="6"/>
  </w:num>
  <w:num w:numId="3" w16cid:durableId="497500333">
    <w:abstractNumId w:val="2"/>
  </w:num>
  <w:num w:numId="4" w16cid:durableId="2042433488">
    <w:abstractNumId w:val="0"/>
  </w:num>
  <w:num w:numId="5" w16cid:durableId="1197889138">
    <w:abstractNumId w:val="4"/>
  </w:num>
  <w:num w:numId="6" w16cid:durableId="545876134">
    <w:abstractNumId w:val="5"/>
  </w:num>
  <w:num w:numId="7" w16cid:durableId="2000618718">
    <w:abstractNumId w:val="7"/>
  </w:num>
  <w:num w:numId="8" w16cid:durableId="126465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emoStyle" w:val="2"/>
  </w:docVars>
  <w:rsids>
    <w:rsidRoot w:val="00B07943"/>
    <w:rsid w:val="0005441C"/>
    <w:rsid w:val="00092872"/>
    <w:rsid w:val="000B6BE8"/>
    <w:rsid w:val="00151EDC"/>
    <w:rsid w:val="001765C3"/>
    <w:rsid w:val="001A4D91"/>
    <w:rsid w:val="001E04E7"/>
    <w:rsid w:val="002340EA"/>
    <w:rsid w:val="0026060E"/>
    <w:rsid w:val="00284CBE"/>
    <w:rsid w:val="00292975"/>
    <w:rsid w:val="002F55B9"/>
    <w:rsid w:val="00321329"/>
    <w:rsid w:val="00361C10"/>
    <w:rsid w:val="004209CF"/>
    <w:rsid w:val="00444521"/>
    <w:rsid w:val="004628B1"/>
    <w:rsid w:val="005135A8"/>
    <w:rsid w:val="005269B7"/>
    <w:rsid w:val="00535800"/>
    <w:rsid w:val="00570F6C"/>
    <w:rsid w:val="005F34D2"/>
    <w:rsid w:val="00623FE4"/>
    <w:rsid w:val="0068136C"/>
    <w:rsid w:val="006A02D8"/>
    <w:rsid w:val="006A19D1"/>
    <w:rsid w:val="006E6929"/>
    <w:rsid w:val="00717201"/>
    <w:rsid w:val="007263BA"/>
    <w:rsid w:val="007A0BA0"/>
    <w:rsid w:val="007B111D"/>
    <w:rsid w:val="007F1530"/>
    <w:rsid w:val="008048F4"/>
    <w:rsid w:val="00827EF8"/>
    <w:rsid w:val="00842FFE"/>
    <w:rsid w:val="00844E26"/>
    <w:rsid w:val="008A178B"/>
    <w:rsid w:val="008C1851"/>
    <w:rsid w:val="008E68F5"/>
    <w:rsid w:val="008F48D2"/>
    <w:rsid w:val="0095367F"/>
    <w:rsid w:val="00977BA4"/>
    <w:rsid w:val="00990F29"/>
    <w:rsid w:val="00997B1A"/>
    <w:rsid w:val="009A0E4F"/>
    <w:rsid w:val="009B4C42"/>
    <w:rsid w:val="009B5D8B"/>
    <w:rsid w:val="009E147B"/>
    <w:rsid w:val="009E3F92"/>
    <w:rsid w:val="009E5B29"/>
    <w:rsid w:val="009F3F9D"/>
    <w:rsid w:val="00A815A4"/>
    <w:rsid w:val="00A858A7"/>
    <w:rsid w:val="00AD4A8D"/>
    <w:rsid w:val="00B07943"/>
    <w:rsid w:val="00B2230C"/>
    <w:rsid w:val="00B35286"/>
    <w:rsid w:val="00B52808"/>
    <w:rsid w:val="00B61A68"/>
    <w:rsid w:val="00B7580A"/>
    <w:rsid w:val="00B90B65"/>
    <w:rsid w:val="00BB40E3"/>
    <w:rsid w:val="00BD7635"/>
    <w:rsid w:val="00BE151B"/>
    <w:rsid w:val="00C133CB"/>
    <w:rsid w:val="00C141F8"/>
    <w:rsid w:val="00C67BD5"/>
    <w:rsid w:val="00C9659D"/>
    <w:rsid w:val="00CA45DC"/>
    <w:rsid w:val="00CE2A29"/>
    <w:rsid w:val="00D62E04"/>
    <w:rsid w:val="00D82666"/>
    <w:rsid w:val="00DE1ABE"/>
    <w:rsid w:val="00DE2A6A"/>
    <w:rsid w:val="00E53C2A"/>
    <w:rsid w:val="00E676B1"/>
    <w:rsid w:val="00E76A7E"/>
    <w:rsid w:val="00E821D4"/>
    <w:rsid w:val="00E8542C"/>
    <w:rsid w:val="00E85707"/>
    <w:rsid w:val="00EA7FEF"/>
    <w:rsid w:val="00EE21A2"/>
    <w:rsid w:val="00EF175B"/>
    <w:rsid w:val="00F5430A"/>
    <w:rsid w:val="00FA0774"/>
    <w:rsid w:val="00FA0F34"/>
    <w:rsid w:val="00FA2AA7"/>
    <w:rsid w:val="00FB1B5C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DB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0E3"/>
    <w:rPr>
      <w:rFonts w:asciiTheme="minorHAnsi" w:hAnsiTheme="minorHAnsi"/>
      <w:sz w:val="24"/>
    </w:rPr>
  </w:style>
  <w:style w:type="paragraph" w:styleId="Heading1">
    <w:name w:val="heading 1"/>
    <w:basedOn w:val="Normal"/>
    <w:next w:val="BodyText"/>
    <w:qFormat/>
    <w:rsid w:val="00BB40E3"/>
    <w:pPr>
      <w:keepNext/>
      <w:keepLines/>
      <w:spacing w:after="180"/>
      <w:outlineLvl w:val="0"/>
    </w:pPr>
    <w:rPr>
      <w:rFonts w:ascii="Roboto Medium" w:hAnsi="Roboto Medium"/>
      <w:caps/>
      <w:kern w:val="20"/>
    </w:rPr>
  </w:style>
  <w:style w:type="paragraph" w:styleId="Heading2">
    <w:name w:val="heading 2"/>
    <w:basedOn w:val="Normal"/>
    <w:next w:val="BodyText"/>
    <w:qFormat/>
    <w:rsid w:val="00B07943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B07943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B07943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B07943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semiHidden/>
    <w:rsid w:val="00B0794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07943"/>
  </w:style>
  <w:style w:type="character" w:customStyle="1" w:styleId="MessageHeaderLabel">
    <w:name w:val="Message Header Label"/>
    <w:rsid w:val="00B07943"/>
    <w:rPr>
      <w:b/>
      <w:sz w:val="18"/>
    </w:rPr>
  </w:style>
  <w:style w:type="paragraph" w:customStyle="1" w:styleId="SignatureJobTitle">
    <w:name w:val="Signature Job Title"/>
    <w:basedOn w:val="Signature"/>
    <w:next w:val="Normal"/>
    <w:rsid w:val="00B07943"/>
    <w:pPr>
      <w:spacing w:before="0"/>
      <w:ind w:firstLine="0"/>
    </w:pPr>
  </w:style>
  <w:style w:type="paragraph" w:styleId="Signature">
    <w:name w:val="Signature"/>
    <w:basedOn w:val="BodyText"/>
    <w:next w:val="Normal"/>
    <w:rsid w:val="00B07943"/>
    <w:pPr>
      <w:keepNext/>
      <w:keepLines/>
      <w:spacing w:before="660" w:after="0"/>
    </w:pPr>
  </w:style>
  <w:style w:type="paragraph" w:styleId="MessageHeader">
    <w:name w:val="Message Header"/>
    <w:basedOn w:val="BodyText"/>
    <w:rsid w:val="00B07943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7943"/>
    <w:pPr>
      <w:spacing w:before="360"/>
    </w:pPr>
  </w:style>
  <w:style w:type="paragraph" w:customStyle="1" w:styleId="MessageHeaderLast">
    <w:name w:val="Message Header Last"/>
    <w:basedOn w:val="MessageHeader"/>
    <w:next w:val="BodyText"/>
    <w:rsid w:val="00B07943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rsid w:val="00B07943"/>
    <w:pPr>
      <w:spacing w:after="240" w:line="240" w:lineRule="atLeast"/>
      <w:ind w:firstLine="360"/>
      <w:jc w:val="both"/>
    </w:pPr>
  </w:style>
  <w:style w:type="paragraph" w:customStyle="1" w:styleId="DocumentLabel">
    <w:name w:val="Document Label"/>
    <w:next w:val="Normal"/>
    <w:rsid w:val="00B0794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BalloonText">
    <w:name w:val="Balloon Text"/>
    <w:basedOn w:val="Normal"/>
    <w:semiHidden/>
    <w:rsid w:val="00B07943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Normal"/>
    <w:rsid w:val="00B07943"/>
    <w:pPr>
      <w:spacing w:line="220" w:lineRule="atLeast"/>
    </w:pPr>
  </w:style>
  <w:style w:type="paragraph" w:customStyle="1" w:styleId="CompanyName">
    <w:name w:val="Company Name"/>
    <w:basedOn w:val="BodyText"/>
    <w:rsid w:val="00B0794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Enclosure">
    <w:name w:val="Enclosure"/>
    <w:basedOn w:val="BodyText"/>
    <w:next w:val="Normal"/>
    <w:rsid w:val="00B07943"/>
    <w:pPr>
      <w:keepLines/>
      <w:spacing w:before="220"/>
      <w:ind w:firstLine="0"/>
    </w:pPr>
  </w:style>
  <w:style w:type="paragraph" w:customStyle="1" w:styleId="HeaderBase">
    <w:name w:val="Header Base"/>
    <w:basedOn w:val="BodyText"/>
    <w:rsid w:val="00B079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B07943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rsid w:val="00B07943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B07943"/>
    <w:pPr>
      <w:keepNext/>
      <w:keepLines/>
      <w:spacing w:after="0"/>
      <w:ind w:firstLine="0"/>
      <w:jc w:val="left"/>
    </w:pPr>
    <w:rPr>
      <w:kern w:val="20"/>
    </w:rPr>
  </w:style>
  <w:style w:type="paragraph" w:styleId="NormalIndent">
    <w:name w:val="Normal Indent"/>
    <w:basedOn w:val="Normal"/>
    <w:rsid w:val="00B07943"/>
    <w:pPr>
      <w:ind w:left="720"/>
    </w:pPr>
  </w:style>
  <w:style w:type="character" w:styleId="PageNumber">
    <w:name w:val="page number"/>
    <w:rsid w:val="00B07943"/>
  </w:style>
  <w:style w:type="paragraph" w:customStyle="1" w:styleId="ReturnAddress">
    <w:name w:val="Return Address"/>
    <w:rsid w:val="00B07943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Signature"/>
    <w:next w:val="SignatureJobTitle"/>
    <w:rsid w:val="00B07943"/>
    <w:pPr>
      <w:ind w:firstLine="0"/>
    </w:pPr>
  </w:style>
  <w:style w:type="character" w:customStyle="1" w:styleId="Slogan">
    <w:name w:val="Slogan"/>
    <w:rsid w:val="00B07943"/>
    <w:rPr>
      <w:i/>
      <w:spacing w:val="70"/>
      <w:sz w:val="21"/>
    </w:rPr>
  </w:style>
  <w:style w:type="character" w:styleId="Hyperlink">
    <w:name w:val="Hyperlink"/>
    <w:rsid w:val="000B6BE8"/>
    <w:rPr>
      <w:color w:val="0000FF"/>
      <w:u w:val="single"/>
    </w:rPr>
  </w:style>
  <w:style w:type="paragraph" w:styleId="NormalWeb">
    <w:name w:val="Normal (Web)"/>
    <w:basedOn w:val="Normal"/>
    <w:uiPriority w:val="99"/>
    <w:rsid w:val="000B6BE8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character" w:styleId="Strong">
    <w:name w:val="Strong"/>
    <w:qFormat/>
    <w:rsid w:val="000B6BE8"/>
    <w:rPr>
      <w:b/>
      <w:bCs/>
    </w:rPr>
  </w:style>
  <w:style w:type="paragraph" w:customStyle="1" w:styleId="Default">
    <w:name w:val="Default"/>
    <w:rsid w:val="001A4D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222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3304">
                                              <w:marLeft w:val="150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727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2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32656">
                                              <w:marLeft w:val="150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995">
              <w:marLeft w:val="79"/>
              <w:marRight w:val="79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2375">
                                              <w:marLeft w:val="79"/>
                                              <w:marRight w:val="79"/>
                                              <w:marTop w:val="39"/>
                                              <w:marBottom w:val="39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mo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DE351F88D5D48822DA80B0BC4FF8B" ma:contentTypeVersion="15" ma:contentTypeDescription="Create a new document." ma:contentTypeScope="" ma:versionID="045544a2752de6ac84b4122af5160f6c">
  <xsd:schema xmlns:xsd="http://www.w3.org/2001/XMLSchema" xmlns:xs="http://www.w3.org/2001/XMLSchema" xmlns:p="http://schemas.microsoft.com/office/2006/metadata/properties" xmlns:ns2="9b0ca746-fadc-47e4-86d2-c2c71f874f21" xmlns:ns3="8919d892-b5f7-4b8c-8569-224fe5efff81" targetNamespace="http://schemas.microsoft.com/office/2006/metadata/properties" ma:root="true" ma:fieldsID="bf59ed1ff72d0d32cdecac340fd38af1" ns2:_="" ns3:_="">
    <xsd:import namespace="9b0ca746-fadc-47e4-86d2-c2c71f874f21"/>
    <xsd:import namespace="8919d892-b5f7-4b8c-8569-224fe5ef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746-fadc-47e4-86d2-c2c71f87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18" nillable="true" ma:displayName="Taxonomy Catch All Column" ma:hidden="true" ma:list="{d357a4f3-1c3a-4bd9-bcf9-cd4b6db77cb9}" ma:internalName="TaxCatchAll" ma:showField="CatchAllData" ma:web="9b0ca746-fadc-47e4-86d2-c2c71f874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d892-b5f7-4b8c-8569-224fe5eff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out" ma:index="21" nillable="true" ma:displayName="Checked out" ma:format="Dropdown" ma:list="UserInfo" ma:SharePointGroup="0" ma:internalName="Checkedou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ca746-fadc-47e4-86d2-c2c71f874f21"/>
    <lcf76f155ced4ddcb4097134ff3c332f xmlns="8919d892-b5f7-4b8c-8569-224fe5efff81">
      <Terms xmlns="http://schemas.microsoft.com/office/infopath/2007/PartnerControls"/>
    </lcf76f155ced4ddcb4097134ff3c332f>
    <Checkedout xmlns="8919d892-b5f7-4b8c-8569-224fe5efff81">
      <UserInfo>
        <DisplayName/>
        <AccountId xsi:nil="true"/>
        <AccountType/>
      </UserInfo>
    </Checkedout>
  </documentManagement>
</p:properties>
</file>

<file path=customXml/itemProps1.xml><?xml version="1.0" encoding="utf-8"?>
<ds:datastoreItem xmlns:ds="http://schemas.openxmlformats.org/officeDocument/2006/customXml" ds:itemID="{E467D355-EA04-431F-88B0-35F534DA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746-fadc-47e4-86d2-c2c71f874f21"/>
    <ds:schemaRef ds:uri="8919d892-b5f7-4b8c-8569-224fe5ef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D739E-2E92-4A56-AD01-91527A2EA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0B9CE-B5AA-451C-8827-5E47F78F3C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D1222E-D6D0-4C1B-B422-6CEF5FA6E13E}">
  <ds:schemaRefs>
    <ds:schemaRef ds:uri="http://schemas.microsoft.com/office/2006/metadata/properties"/>
    <ds:schemaRef ds:uri="http://schemas.microsoft.com/office/infopath/2007/PartnerControls"/>
    <ds:schemaRef ds:uri="9b0ca746-fadc-47e4-86d2-c2c71f874f21"/>
    <ds:schemaRef ds:uri="8919d892-b5f7-4b8c-8569-224fe5eff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Wizard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/>
  <cp:keywords/>
  <cp:lastModifiedBy/>
  <cp:revision>1</cp:revision>
  <cp:lastPrinted>2012-05-23T19:46:00Z</cp:lastPrinted>
  <dcterms:created xsi:type="dcterms:W3CDTF">2023-11-13T21:33:00Z</dcterms:created>
  <dcterms:modified xsi:type="dcterms:W3CDTF">2023-11-13T21:33:00Z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MediaServiceImageTags">
    <vt:lpwstr/>
  </property>
</Properties>
</file>