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1C" w:rsidRPr="00E67689" w:rsidRDefault="00B62C1C" w:rsidP="00E67689">
      <w:pPr>
        <w:jc w:val="center"/>
        <w:rPr>
          <w:rFonts w:ascii="Cambria" w:hAnsi="Cambria"/>
          <w:b/>
          <w:sz w:val="32"/>
          <w:szCs w:val="32"/>
        </w:rPr>
      </w:pPr>
      <w:r w:rsidRPr="00E67689">
        <w:rPr>
          <w:rFonts w:ascii="Cambria" w:hAnsi="Cambria"/>
          <w:b/>
          <w:sz w:val="32"/>
          <w:szCs w:val="32"/>
        </w:rPr>
        <w:t>Personal Narrative Prewriting</w:t>
      </w:r>
    </w:p>
    <w:p w:rsidR="00B62C1C" w:rsidRPr="00234975" w:rsidRDefault="00B62C1C">
      <w:pPr>
        <w:rPr>
          <w:rFonts w:ascii="Cambria" w:hAnsi="Cambria"/>
          <w:sz w:val="28"/>
          <w:szCs w:val="28"/>
        </w:rPr>
      </w:pPr>
      <w:r w:rsidRPr="00234975">
        <w:rPr>
          <w:rFonts w:ascii="Cambria" w:hAnsi="Cambria"/>
          <w:sz w:val="28"/>
          <w:szCs w:val="28"/>
        </w:rPr>
        <w:t>An application essay gives you the opportunity to write about an experience that helped shape your goals, values, or your point of view of yourself and people around you.</w:t>
      </w: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48"/>
        <w:gridCol w:w="7848"/>
      </w:tblGrid>
      <w:tr w:rsidR="00B62C1C" w:rsidRPr="00234975" w:rsidTr="00234975">
        <w:trPr>
          <w:trHeight w:val="620"/>
        </w:trPr>
        <w:tc>
          <w:tcPr>
            <w:tcW w:w="2448" w:type="dxa"/>
          </w:tcPr>
          <w:p w:rsidR="00B62C1C" w:rsidRPr="00234975" w:rsidRDefault="00B62C1C" w:rsidP="003B0527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234975">
              <w:rPr>
                <w:rFonts w:ascii="Cambria" w:hAnsi="Cambria"/>
                <w:b/>
                <w:sz w:val="28"/>
                <w:szCs w:val="28"/>
              </w:rPr>
              <w:t>Category</w:t>
            </w:r>
          </w:p>
        </w:tc>
        <w:tc>
          <w:tcPr>
            <w:tcW w:w="7848" w:type="dxa"/>
          </w:tcPr>
          <w:p w:rsidR="00B62C1C" w:rsidRPr="00234975" w:rsidRDefault="00B62C1C" w:rsidP="003B0527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234975">
              <w:rPr>
                <w:rFonts w:ascii="Cambria" w:hAnsi="Cambria"/>
                <w:b/>
                <w:sz w:val="28"/>
                <w:szCs w:val="28"/>
              </w:rPr>
              <w:t>Personal Experience</w:t>
            </w:r>
          </w:p>
        </w:tc>
      </w:tr>
      <w:tr w:rsidR="00B62C1C" w:rsidRPr="00234975" w:rsidTr="00234975">
        <w:trPr>
          <w:trHeight w:val="1340"/>
        </w:trPr>
        <w:tc>
          <w:tcPr>
            <w:tcW w:w="2448" w:type="dxa"/>
          </w:tcPr>
          <w:p w:rsidR="00B62C1C" w:rsidRPr="00234975" w:rsidRDefault="00B62C1C" w:rsidP="003B0527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234975">
              <w:rPr>
                <w:rFonts w:ascii="Cambria" w:hAnsi="Cambria"/>
                <w:sz w:val="28"/>
                <w:szCs w:val="28"/>
              </w:rPr>
              <w:t>An experience that shows your personal growth</w:t>
            </w:r>
          </w:p>
        </w:tc>
        <w:tc>
          <w:tcPr>
            <w:tcW w:w="7848" w:type="dxa"/>
          </w:tcPr>
          <w:p w:rsidR="00B62C1C" w:rsidRPr="00234975" w:rsidRDefault="00B62C1C" w:rsidP="003B0527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B62C1C" w:rsidRPr="00234975" w:rsidTr="00234975">
        <w:trPr>
          <w:trHeight w:val="1070"/>
        </w:trPr>
        <w:tc>
          <w:tcPr>
            <w:tcW w:w="2448" w:type="dxa"/>
          </w:tcPr>
          <w:p w:rsidR="00B62C1C" w:rsidRPr="00234975" w:rsidRDefault="00B62C1C" w:rsidP="003B0527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234975">
              <w:rPr>
                <w:rFonts w:ascii="Cambria" w:hAnsi="Cambria"/>
                <w:sz w:val="28"/>
                <w:szCs w:val="28"/>
              </w:rPr>
              <w:t xml:space="preserve">An incident in which you defended something you believe in </w:t>
            </w:r>
          </w:p>
        </w:tc>
        <w:tc>
          <w:tcPr>
            <w:tcW w:w="7848" w:type="dxa"/>
          </w:tcPr>
          <w:p w:rsidR="00B62C1C" w:rsidRPr="00234975" w:rsidRDefault="00B62C1C" w:rsidP="003B0527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B62C1C" w:rsidRPr="00234975" w:rsidTr="00234975">
        <w:trPr>
          <w:trHeight w:val="1070"/>
        </w:trPr>
        <w:tc>
          <w:tcPr>
            <w:tcW w:w="2448" w:type="dxa"/>
          </w:tcPr>
          <w:p w:rsidR="00B62C1C" w:rsidRPr="00234975" w:rsidRDefault="00B62C1C" w:rsidP="003B0527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234975">
              <w:rPr>
                <w:rFonts w:ascii="Cambria" w:hAnsi="Cambria"/>
                <w:sz w:val="28"/>
                <w:szCs w:val="28"/>
              </w:rPr>
              <w:t>An incident in which you made a significant choice or decision</w:t>
            </w:r>
          </w:p>
        </w:tc>
        <w:tc>
          <w:tcPr>
            <w:tcW w:w="7848" w:type="dxa"/>
          </w:tcPr>
          <w:p w:rsidR="00B62C1C" w:rsidRPr="00234975" w:rsidRDefault="00B62C1C" w:rsidP="003B0527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B62C1C" w:rsidRPr="00234975" w:rsidTr="00234975">
        <w:trPr>
          <w:trHeight w:val="1070"/>
        </w:trPr>
        <w:tc>
          <w:tcPr>
            <w:tcW w:w="2448" w:type="dxa"/>
          </w:tcPr>
          <w:p w:rsidR="00B62C1C" w:rsidRPr="00234975" w:rsidRDefault="00B62C1C" w:rsidP="003B0527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234975">
              <w:rPr>
                <w:rFonts w:ascii="Cambria" w:hAnsi="Cambria"/>
                <w:sz w:val="28"/>
                <w:szCs w:val="28"/>
              </w:rPr>
              <w:t>Things, people, or behaviors that give you excitement, fulfillment, or peace</w:t>
            </w:r>
          </w:p>
        </w:tc>
        <w:tc>
          <w:tcPr>
            <w:tcW w:w="7848" w:type="dxa"/>
          </w:tcPr>
          <w:p w:rsidR="00B62C1C" w:rsidRPr="00234975" w:rsidRDefault="00B62C1C" w:rsidP="003B0527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B62C1C" w:rsidRPr="00234975" w:rsidTr="00234975">
        <w:trPr>
          <w:trHeight w:val="980"/>
        </w:trPr>
        <w:tc>
          <w:tcPr>
            <w:tcW w:w="2448" w:type="dxa"/>
          </w:tcPr>
          <w:p w:rsidR="00B62C1C" w:rsidRPr="00234975" w:rsidRDefault="00B62C1C" w:rsidP="003B0527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234975">
              <w:rPr>
                <w:rFonts w:ascii="Cambria" w:hAnsi="Cambria"/>
                <w:sz w:val="28"/>
                <w:szCs w:val="28"/>
              </w:rPr>
              <w:t>Four aspects of your life that you value highly</w:t>
            </w:r>
          </w:p>
        </w:tc>
        <w:tc>
          <w:tcPr>
            <w:tcW w:w="7848" w:type="dxa"/>
          </w:tcPr>
          <w:p w:rsidR="00B62C1C" w:rsidRPr="00234975" w:rsidRDefault="00B62C1C" w:rsidP="003B0527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B62C1C" w:rsidRPr="00234975" w:rsidTr="00234975">
        <w:trPr>
          <w:trHeight w:val="1070"/>
        </w:trPr>
        <w:tc>
          <w:tcPr>
            <w:tcW w:w="2448" w:type="dxa"/>
          </w:tcPr>
          <w:p w:rsidR="00B62C1C" w:rsidRPr="00234975" w:rsidRDefault="00B62C1C" w:rsidP="003B0527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234975">
              <w:rPr>
                <w:rFonts w:ascii="Cambria" w:hAnsi="Cambria"/>
                <w:sz w:val="28"/>
                <w:szCs w:val="28"/>
              </w:rPr>
              <w:t>Four things you like about yourself</w:t>
            </w:r>
          </w:p>
        </w:tc>
        <w:tc>
          <w:tcPr>
            <w:tcW w:w="7848" w:type="dxa"/>
          </w:tcPr>
          <w:p w:rsidR="00B62C1C" w:rsidRPr="00234975" w:rsidRDefault="00B62C1C" w:rsidP="003B0527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B62C1C" w:rsidRPr="00234975" w:rsidTr="00234975">
        <w:trPr>
          <w:trHeight w:val="1250"/>
        </w:trPr>
        <w:tc>
          <w:tcPr>
            <w:tcW w:w="2448" w:type="dxa"/>
          </w:tcPr>
          <w:p w:rsidR="00B62C1C" w:rsidRPr="00234975" w:rsidRDefault="00B62C1C" w:rsidP="003B0527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234975">
              <w:rPr>
                <w:rFonts w:ascii="Cambria" w:hAnsi="Cambria"/>
                <w:sz w:val="28"/>
                <w:szCs w:val="28"/>
              </w:rPr>
              <w:t>Four areas in which you think you could improve</w:t>
            </w:r>
          </w:p>
        </w:tc>
        <w:tc>
          <w:tcPr>
            <w:tcW w:w="7848" w:type="dxa"/>
          </w:tcPr>
          <w:p w:rsidR="00B62C1C" w:rsidRPr="00234975" w:rsidRDefault="00B62C1C" w:rsidP="003B0527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B62C1C" w:rsidRPr="00234975" w:rsidTr="00234975">
        <w:trPr>
          <w:trHeight w:val="1340"/>
        </w:trPr>
        <w:tc>
          <w:tcPr>
            <w:tcW w:w="2448" w:type="dxa"/>
          </w:tcPr>
          <w:p w:rsidR="00B62C1C" w:rsidRPr="00234975" w:rsidRDefault="00B62C1C" w:rsidP="003B0527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234975">
              <w:rPr>
                <w:rFonts w:ascii="Cambria" w:hAnsi="Cambria"/>
                <w:sz w:val="28"/>
                <w:szCs w:val="28"/>
              </w:rPr>
              <w:t>ETC.  (what have you not discussed in your life.</w:t>
            </w:r>
          </w:p>
        </w:tc>
        <w:tc>
          <w:tcPr>
            <w:tcW w:w="7848" w:type="dxa"/>
          </w:tcPr>
          <w:p w:rsidR="00B62C1C" w:rsidRPr="00234975" w:rsidRDefault="00B62C1C" w:rsidP="003B0527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</w:tbl>
    <w:p w:rsidR="00B62C1C" w:rsidRPr="00234975" w:rsidRDefault="00B62C1C">
      <w:pPr>
        <w:rPr>
          <w:rFonts w:ascii="Cambria" w:hAnsi="Cambria"/>
          <w:sz w:val="28"/>
          <w:szCs w:val="28"/>
        </w:rPr>
      </w:pPr>
    </w:p>
    <w:sectPr w:rsidR="00B62C1C" w:rsidRPr="00234975" w:rsidSect="00234975">
      <w:pgSz w:w="12240" w:h="15840"/>
      <w:pgMar w:top="540" w:right="5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E21"/>
    <w:rsid w:val="001B1B2C"/>
    <w:rsid w:val="001E61DE"/>
    <w:rsid w:val="00234975"/>
    <w:rsid w:val="003B0527"/>
    <w:rsid w:val="00A30071"/>
    <w:rsid w:val="00B62C1C"/>
    <w:rsid w:val="00DB4E21"/>
    <w:rsid w:val="00E6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B2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4E2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100</Words>
  <Characters>575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coleleo</dc:creator>
  <cp:keywords/>
  <dc:description/>
  <cp:lastModifiedBy>ncheslar</cp:lastModifiedBy>
  <cp:revision>2</cp:revision>
  <dcterms:created xsi:type="dcterms:W3CDTF">2009-09-24T02:57:00Z</dcterms:created>
  <dcterms:modified xsi:type="dcterms:W3CDTF">2009-09-24T14:34:00Z</dcterms:modified>
</cp:coreProperties>
</file>