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7EF9" w14:textId="4D9D0F7C" w:rsidR="005C1A8B" w:rsidRDefault="000708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B6E15B" wp14:editId="38B69B56">
                <wp:simplePos x="0" y="0"/>
                <wp:positionH relativeFrom="page">
                  <wp:align>left</wp:align>
                </wp:positionH>
                <wp:positionV relativeFrom="page">
                  <wp:posOffset>1407160</wp:posOffset>
                </wp:positionV>
                <wp:extent cx="7658100" cy="790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B01B" w14:textId="44AFAF61" w:rsidR="0007082E" w:rsidRPr="00DC15B4" w:rsidRDefault="0007082E" w:rsidP="0007082E">
                            <w:pPr>
                              <w:shd w:val="clear" w:color="auto" w:fill="FFC000"/>
                              <w:jc w:val="center"/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8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  <w:vertAlign w:val="superscript"/>
                              </w:rPr>
                              <w:t xml:space="preserve">TH 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G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 xml:space="preserve">RADE 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96"/>
                                <w:szCs w:val="96"/>
                              </w:rPr>
                              <w:t>S</w:t>
                            </w:r>
                            <w:r w:rsidRPr="00DC15B4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>UPPL</w:t>
                            </w:r>
                            <w:r w:rsidR="00F96D79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 xml:space="preserve">Y </w:t>
                            </w:r>
                            <w:r w:rsidR="00F96D79" w:rsidRPr="00F96D79">
                              <w:rPr>
                                <w:rFonts w:ascii="Georgia" w:hAnsi="Georgia" w:cstheme="minorHAnsi"/>
                                <w:color w:val="002060"/>
                                <w:sz w:val="80"/>
                                <w:szCs w:val="80"/>
                              </w:rPr>
                              <w:t>L</w:t>
                            </w:r>
                            <w:r w:rsidR="00F96D79">
                              <w:rPr>
                                <w:rFonts w:ascii="Georgia" w:hAnsi="Georgia" w:cstheme="minorHAnsi"/>
                                <w:color w:val="002060"/>
                                <w:sz w:val="72"/>
                                <w:szCs w:val="72"/>
                              </w:rPr>
                              <w:t>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E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0.8pt;width:603pt;height:62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G6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" stroked="f">
                <v:textbox>
                  <w:txbxContent>
                    <w:p w14:paraId="0155B01B" w14:textId="44AFAF61" w:rsidR="0007082E" w:rsidRPr="00DC15B4" w:rsidRDefault="0007082E" w:rsidP="0007082E">
                      <w:pPr>
                        <w:shd w:val="clear" w:color="auto" w:fill="FFC000"/>
                        <w:jc w:val="center"/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</w:pPr>
                      <w:r w:rsidRPr="00DC15B4">
                        <w:rPr>
                          <w:rFonts w:ascii="Georgia" w:hAnsi="Georgia" w:cstheme="minorHAnsi"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8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  <w:vertAlign w:val="superscript"/>
                        </w:rPr>
                        <w:t xml:space="preserve">TH 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G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 xml:space="preserve">RADE 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96"/>
                          <w:szCs w:val="96"/>
                        </w:rPr>
                        <w:t>S</w:t>
                      </w:r>
                      <w:r w:rsidRPr="00DC15B4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>UPPL</w:t>
                      </w:r>
                      <w:r w:rsidR="00F96D79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 xml:space="preserve">Y </w:t>
                      </w:r>
                      <w:r w:rsidR="00F96D79" w:rsidRPr="00F96D79">
                        <w:rPr>
                          <w:rFonts w:ascii="Georgia" w:hAnsi="Georgia" w:cstheme="minorHAnsi"/>
                          <w:color w:val="002060"/>
                          <w:sz w:val="80"/>
                          <w:szCs w:val="80"/>
                        </w:rPr>
                        <w:t>L</w:t>
                      </w:r>
                      <w:r w:rsidR="00F96D79">
                        <w:rPr>
                          <w:rFonts w:ascii="Georgia" w:hAnsi="Georgia" w:cstheme="minorHAnsi"/>
                          <w:color w:val="002060"/>
                          <w:sz w:val="72"/>
                          <w:szCs w:val="72"/>
                        </w:rPr>
                        <w:t>IST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ED6BFAB" w14:textId="77777777" w:rsid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aps/>
          <w:color w:val="002060"/>
          <w:sz w:val="32"/>
          <w:szCs w:val="32"/>
        </w:rPr>
        <w:sectPr w:rsidR="0007082E" w:rsidSect="00A56FF7">
          <w:headerReference w:type="default" r:id="rId6"/>
          <w:footerReference w:type="default" r:id="rId7"/>
          <w:pgSz w:w="12240" w:h="15840"/>
          <w:pgMar w:top="1440" w:right="1440" w:bottom="1440" w:left="1440" w:header="363" w:footer="130" w:gutter="0"/>
          <w:cols w:space="720"/>
          <w:docGrid w:linePitch="360"/>
        </w:sectPr>
      </w:pPr>
    </w:p>
    <w:p w14:paraId="6F83D936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aps/>
          <w:color w:val="002060"/>
          <w:sz w:val="36"/>
          <w:szCs w:val="36"/>
        </w:rPr>
      </w:pPr>
      <w:r w:rsidRPr="0007082E">
        <w:rPr>
          <w:rFonts w:ascii="Georgia" w:hAnsi="Georgia" w:cstheme="minorHAnsi"/>
          <w:b/>
          <w:bCs/>
          <w:caps/>
          <w:noProof/>
          <w:color w:val="00206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8F32F0" wp14:editId="22A1E214">
                <wp:simplePos x="0" y="0"/>
                <wp:positionH relativeFrom="column">
                  <wp:posOffset>152400</wp:posOffset>
                </wp:positionH>
                <wp:positionV relativeFrom="paragraph">
                  <wp:posOffset>353060</wp:posOffset>
                </wp:positionV>
                <wp:extent cx="2324100" cy="5524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85964" w14:textId="37037882" w:rsidR="0007082E" w:rsidRPr="003A236B" w:rsidRDefault="00F96D79" w:rsidP="0007082E">
                            <w:pPr>
                              <w:shd w:val="clear" w:color="auto" w:fill="FFC00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07082E" w:rsidRPr="003A236B">
                              <w:rPr>
                                <w:color w:val="002060"/>
                              </w:rPr>
                              <w:t xml:space="preserve"> boxes of tissues</w:t>
                            </w:r>
                          </w:p>
                          <w:p w14:paraId="3CFA0C26" w14:textId="77777777" w:rsidR="0007082E" w:rsidRPr="003A236B" w:rsidRDefault="0007082E" w:rsidP="0007082E">
                            <w:pPr>
                              <w:shd w:val="clear" w:color="auto" w:fill="FFC000"/>
                              <w:rPr>
                                <w:color w:val="002060"/>
                              </w:rPr>
                            </w:pPr>
                            <w:r w:rsidRPr="003A236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Pr="003A236B">
                              <w:rPr>
                                <w:color w:val="002060"/>
                              </w:rPr>
                              <w:t xml:space="preserve"> roll of paper towels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32F0" id="_x0000_s1027" type="#_x0000_t202" style="position:absolute;margin-left:12pt;margin-top:27.8pt;width:183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" stroked="f">
                <v:textbox>
                  <w:txbxContent>
                    <w:p w14:paraId="0E285964" w14:textId="37037882" w:rsidR="0007082E" w:rsidRPr="003A236B" w:rsidRDefault="00F96D79" w:rsidP="0007082E">
                      <w:pPr>
                        <w:shd w:val="clear" w:color="auto" w:fill="FFC000"/>
                        <w:rPr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="0007082E" w:rsidRPr="003A236B">
                        <w:rPr>
                          <w:color w:val="002060"/>
                        </w:rPr>
                        <w:t xml:space="preserve"> boxes of tissues</w:t>
                      </w:r>
                    </w:p>
                    <w:p w14:paraId="3CFA0C26" w14:textId="77777777" w:rsidR="0007082E" w:rsidRPr="003A236B" w:rsidRDefault="0007082E" w:rsidP="0007082E">
                      <w:pPr>
                        <w:shd w:val="clear" w:color="auto" w:fill="FFC000"/>
                        <w:rPr>
                          <w:color w:val="002060"/>
                        </w:rPr>
                      </w:pPr>
                      <w:r w:rsidRPr="003A236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Pr="003A236B">
                        <w:rPr>
                          <w:color w:val="002060"/>
                        </w:rPr>
                        <w:t xml:space="preserve"> roll of paper towels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082E">
        <w:rPr>
          <w:rFonts w:ascii="Georgia" w:hAnsi="Georgia" w:cstheme="minorHAnsi"/>
          <w:b/>
          <w:bCs/>
          <w:caps/>
          <w:noProof/>
          <w:color w:val="00206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76AD848" wp14:editId="18F812C8">
            <wp:simplePos x="0" y="0"/>
            <wp:positionH relativeFrom="column">
              <wp:posOffset>-160655</wp:posOffset>
            </wp:positionH>
            <wp:positionV relativeFrom="paragraph">
              <wp:posOffset>292100</wp:posOffset>
            </wp:positionV>
            <wp:extent cx="370205" cy="304800"/>
            <wp:effectExtent l="57150" t="0" r="48895" b="114300"/>
            <wp:wrapNone/>
            <wp:docPr id="4" name="Graphic 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ning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048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82E">
        <w:rPr>
          <w:rFonts w:ascii="Georgia" w:hAnsi="Georgia" w:cstheme="minorHAnsi"/>
          <w:b/>
          <w:bCs/>
          <w:caps/>
          <w:color w:val="002060"/>
          <w:sz w:val="36"/>
          <w:szCs w:val="36"/>
        </w:rPr>
        <w:t>G</w:t>
      </w:r>
      <w:r w:rsidRPr="0007082E">
        <w:rPr>
          <w:rFonts w:ascii="Georgia" w:hAnsi="Georgia" w:cstheme="minorHAnsi"/>
          <w:b/>
          <w:bCs/>
          <w:caps/>
          <w:color w:val="002060"/>
          <w:sz w:val="28"/>
          <w:szCs w:val="28"/>
        </w:rPr>
        <w:t>eneral</w:t>
      </w:r>
      <w:r w:rsidRPr="0007082E">
        <w:rPr>
          <w:rFonts w:ascii="Georgia" w:hAnsi="Georgia" w:cstheme="minorHAnsi"/>
          <w:b/>
          <w:bCs/>
          <w:caps/>
          <w:color w:val="002060"/>
          <w:sz w:val="36"/>
          <w:szCs w:val="36"/>
        </w:rPr>
        <w:t xml:space="preserve"> S</w:t>
      </w:r>
      <w:r w:rsidRPr="0007082E">
        <w:rPr>
          <w:rFonts w:ascii="Georgia" w:hAnsi="Georgia" w:cstheme="minorHAnsi"/>
          <w:b/>
          <w:bCs/>
          <w:caps/>
          <w:color w:val="002060"/>
          <w:sz w:val="28"/>
          <w:szCs w:val="28"/>
        </w:rPr>
        <w:t>upplies</w:t>
      </w:r>
      <w:r w:rsidRPr="0007082E">
        <w:rPr>
          <w:rFonts w:ascii="Georgia" w:hAnsi="Georgia" w:cstheme="minorHAnsi"/>
          <w:b/>
          <w:bCs/>
          <w:caps/>
          <w:color w:val="002060"/>
          <w:sz w:val="36"/>
          <w:szCs w:val="36"/>
        </w:rPr>
        <w:t xml:space="preserve"> </w:t>
      </w:r>
    </w:p>
    <w:p w14:paraId="3B9FEE7A" w14:textId="77777777" w:rsid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  <w:sz w:val="8"/>
          <w:szCs w:val="8"/>
        </w:rPr>
      </w:pPr>
    </w:p>
    <w:p w14:paraId="461B3CFD" w14:textId="63A64233" w:rsidR="00706618" w:rsidRDefault="00706618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>
        <w:rPr>
          <w:rFonts w:ascii="Georgia" w:hAnsi="Georgia" w:cstheme="minorHAnsi"/>
          <w:b/>
          <w:bCs/>
          <w:color w:val="002060"/>
        </w:rPr>
        <w:t>CIENCE</w:t>
      </w:r>
    </w:p>
    <w:p w14:paraId="4722FC89" w14:textId="394A877E" w:rsidR="003B645A" w:rsidRDefault="00067E0C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>1</w:t>
      </w:r>
      <w:r w:rsidR="003B645A">
        <w:rPr>
          <w:rFonts w:ascii="Georgia" w:hAnsi="Georgia" w:cstheme="minorHAnsi"/>
          <w:b/>
          <w:bCs/>
          <w:color w:val="002060"/>
        </w:rPr>
        <w:t xml:space="preserve"> </w:t>
      </w:r>
      <w:r w:rsidR="003B645A">
        <w:rPr>
          <w:rFonts w:ascii="Georgia" w:hAnsi="Georgia" w:cstheme="minorHAnsi"/>
          <w:color w:val="002060"/>
        </w:rPr>
        <w:t>1” Binder</w:t>
      </w:r>
    </w:p>
    <w:p w14:paraId="65EFA2F4" w14:textId="5285DD24" w:rsidR="003B645A" w:rsidRDefault="003B645A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6F42E2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833AF5">
        <w:rPr>
          <w:rFonts w:ascii="Georgia" w:hAnsi="Georgia" w:cstheme="minorHAnsi"/>
          <w:color w:val="002060"/>
        </w:rPr>
        <w:t>8ct. Divider Tabs for binder</w:t>
      </w:r>
    </w:p>
    <w:p w14:paraId="2BA66D3F" w14:textId="4C4C4EA9" w:rsidR="00833AF5" w:rsidRDefault="00833AF5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6F42E2">
        <w:rPr>
          <w:rFonts w:ascii="Georgia" w:hAnsi="Georgia" w:cstheme="minorHAnsi"/>
          <w:b/>
          <w:bCs/>
          <w:color w:val="002060"/>
        </w:rPr>
        <w:t>2</w:t>
      </w:r>
      <w:r>
        <w:rPr>
          <w:rFonts w:ascii="Georgia" w:hAnsi="Georgia" w:cstheme="minorHAnsi"/>
          <w:color w:val="002060"/>
        </w:rPr>
        <w:t xml:space="preserve"> packages of pencils</w:t>
      </w:r>
    </w:p>
    <w:p w14:paraId="1423EF53" w14:textId="51911691" w:rsidR="00833AF5" w:rsidRDefault="006F42E2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6F42E2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roll of paper towels</w:t>
      </w:r>
    </w:p>
    <w:p w14:paraId="2C409313" w14:textId="28B7964F" w:rsidR="006F42E2" w:rsidRDefault="006F42E2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6F42E2">
        <w:rPr>
          <w:rFonts w:ascii="Georgia" w:hAnsi="Georgia" w:cstheme="minorHAnsi"/>
          <w:b/>
          <w:bCs/>
          <w:color w:val="002060"/>
        </w:rPr>
        <w:t xml:space="preserve">1 </w:t>
      </w:r>
      <w:r>
        <w:rPr>
          <w:rFonts w:ascii="Georgia" w:hAnsi="Georgia" w:cstheme="minorHAnsi"/>
          <w:color w:val="002060"/>
        </w:rPr>
        <w:t>box of tissues</w:t>
      </w:r>
    </w:p>
    <w:p w14:paraId="06BAD13A" w14:textId="0ED2D85F" w:rsidR="006F42E2" w:rsidRPr="003B645A" w:rsidRDefault="006F42E2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6F42E2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package Clorox/Lysol wipes</w:t>
      </w:r>
    </w:p>
    <w:p w14:paraId="018C9085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14"/>
          <w:szCs w:val="14"/>
        </w:rPr>
      </w:pPr>
    </w:p>
    <w:p w14:paraId="0890FBC3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8"/>
          <w:szCs w:val="8"/>
        </w:rPr>
      </w:pPr>
    </w:p>
    <w:p w14:paraId="3D171938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E</w:t>
      </w:r>
      <w:r w:rsidRPr="00850814">
        <w:rPr>
          <w:rFonts w:ascii="Georgia" w:hAnsi="Georgia" w:cstheme="minorHAnsi"/>
          <w:b/>
          <w:bCs/>
          <w:color w:val="002060"/>
        </w:rPr>
        <w:t>LA</w:t>
      </w:r>
    </w:p>
    <w:p w14:paraId="449873A5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 xml:space="preserve">1 </w:t>
      </w:r>
      <w:r w:rsidRPr="0007082E">
        <w:rPr>
          <w:rFonts w:ascii="Georgia" w:hAnsi="Georgia" w:cstheme="minorHAnsi"/>
          <w:color w:val="002060"/>
        </w:rPr>
        <w:t>Plastic</w:t>
      </w:r>
      <w:r w:rsidRPr="0007082E">
        <w:rPr>
          <w:rFonts w:ascii="Georgia" w:hAnsi="Georgia" w:cstheme="minorHAnsi"/>
          <w:b/>
          <w:bCs/>
          <w:color w:val="002060"/>
        </w:rPr>
        <w:t xml:space="preserve"> </w:t>
      </w:r>
      <w:r w:rsidRPr="0007082E">
        <w:rPr>
          <w:rFonts w:ascii="Georgia" w:hAnsi="Georgia" w:cstheme="minorHAnsi"/>
          <w:color w:val="002060"/>
        </w:rPr>
        <w:t>2 pocket folder</w:t>
      </w:r>
    </w:p>
    <w:p w14:paraId="279954CA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notebook (composition or spiral) </w:t>
      </w:r>
    </w:p>
    <w:p w14:paraId="405686AD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set of Earbuds or headphones </w:t>
      </w:r>
    </w:p>
    <w:p w14:paraId="527964A7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pencil case or supply box containing: </w:t>
      </w:r>
    </w:p>
    <w:p w14:paraId="1617314A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color w:val="002060"/>
        </w:rPr>
        <w:t>(</w:t>
      </w:r>
      <w:proofErr w:type="gramStart"/>
      <w:r w:rsidRPr="0007082E">
        <w:rPr>
          <w:rFonts w:ascii="Georgia" w:hAnsi="Georgia" w:cstheme="minorHAnsi"/>
          <w:b/>
          <w:bCs/>
          <w:color w:val="002060"/>
        </w:rPr>
        <w:t>blue</w:t>
      </w:r>
      <w:proofErr w:type="gramEnd"/>
      <w:r w:rsidRPr="0007082E">
        <w:rPr>
          <w:rFonts w:ascii="Georgia" w:hAnsi="Georgia" w:cstheme="minorHAnsi"/>
          <w:b/>
          <w:bCs/>
          <w:color w:val="002060"/>
        </w:rPr>
        <w:t xml:space="preserve"> or black pens, pencils, highlighter, erasers, pencil sharpener, scissors, coloring pencils or thin markers</w:t>
      </w:r>
      <w:r w:rsidRPr="0007082E">
        <w:rPr>
          <w:rFonts w:ascii="Georgia" w:hAnsi="Georgia" w:cstheme="minorHAnsi"/>
          <w:color w:val="002060"/>
        </w:rPr>
        <w:t>)</w:t>
      </w:r>
    </w:p>
    <w:p w14:paraId="7FF4226B" w14:textId="1B137F8C" w:rsidR="00F96D79" w:rsidRDefault="00F96D79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F96D79">
        <w:rPr>
          <w:rFonts w:ascii="Georgia" w:hAnsi="Georgia" w:cstheme="minorHAnsi"/>
          <w:color w:val="002060"/>
        </w:rPr>
        <w:t xml:space="preserve">1 </w:t>
      </w:r>
      <w:r>
        <w:rPr>
          <w:rFonts w:ascii="Georgia" w:hAnsi="Georgia" w:cstheme="minorHAnsi"/>
          <w:color w:val="002060"/>
        </w:rPr>
        <w:t>package of loose-leaf paper</w:t>
      </w:r>
    </w:p>
    <w:p w14:paraId="416F148E" w14:textId="77777777" w:rsidR="00876592" w:rsidRDefault="00876592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</w:p>
    <w:p w14:paraId="7569864B" w14:textId="77777777" w:rsidR="006F6294" w:rsidRDefault="00876592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962955">
        <w:rPr>
          <w:rFonts w:ascii="Georgia" w:hAnsi="Georgia" w:cstheme="minorHAnsi"/>
          <w:b/>
          <w:bCs/>
          <w:color w:val="002060"/>
          <w:sz w:val="40"/>
          <w:szCs w:val="40"/>
        </w:rPr>
        <w:t>P</w:t>
      </w:r>
      <w:r w:rsidRPr="00962955">
        <w:rPr>
          <w:rFonts w:ascii="Georgia" w:hAnsi="Georgia" w:cstheme="minorHAnsi"/>
          <w:b/>
          <w:bCs/>
          <w:color w:val="002060"/>
        </w:rPr>
        <w:t>HYSICAL</w:t>
      </w:r>
      <w:r w:rsidR="006F6294" w:rsidRPr="00962955">
        <w:rPr>
          <w:rFonts w:ascii="Georgia" w:hAnsi="Georgia" w:cstheme="minorHAnsi"/>
          <w:b/>
          <w:bCs/>
          <w:color w:val="002060"/>
        </w:rPr>
        <w:t xml:space="preserve"> </w:t>
      </w:r>
      <w:r w:rsidR="006F6294" w:rsidRPr="00962955">
        <w:rPr>
          <w:rFonts w:ascii="Georgia" w:hAnsi="Georgia" w:cstheme="minorHAnsi"/>
          <w:b/>
          <w:bCs/>
          <w:color w:val="002060"/>
          <w:sz w:val="40"/>
          <w:szCs w:val="40"/>
        </w:rPr>
        <w:t>E</w:t>
      </w:r>
      <w:r w:rsidR="006F6294" w:rsidRPr="00962955">
        <w:rPr>
          <w:rFonts w:ascii="Georgia" w:hAnsi="Georgia" w:cstheme="minorHAnsi"/>
          <w:b/>
          <w:bCs/>
          <w:color w:val="002060"/>
        </w:rPr>
        <w:t>DUCATION</w:t>
      </w:r>
    </w:p>
    <w:p w14:paraId="12DB1D86" w14:textId="1975EDBA" w:rsidR="00504FA6" w:rsidRDefault="00504FA6" w:rsidP="00504FA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>Change of clothes (t-sh</w:t>
      </w:r>
      <w:r w:rsidR="00FA7B7A">
        <w:rPr>
          <w:rFonts w:ascii="Georgia" w:hAnsi="Georgia" w:cstheme="minorHAnsi"/>
          <w:color w:val="002060"/>
        </w:rPr>
        <w:t>i</w:t>
      </w:r>
      <w:r>
        <w:rPr>
          <w:rFonts w:ascii="Georgia" w:hAnsi="Georgia" w:cstheme="minorHAnsi"/>
          <w:color w:val="002060"/>
        </w:rPr>
        <w:t>rt &amp; shorts or sweatpants)</w:t>
      </w:r>
    </w:p>
    <w:p w14:paraId="029B166D" w14:textId="25573D8B" w:rsidR="003461AA" w:rsidRPr="00F318EC" w:rsidRDefault="003461AA" w:rsidP="003461AA">
      <w:pPr>
        <w:shd w:val="clear" w:color="auto" w:fill="FFFFFF" w:themeFill="background1"/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color w:val="002060"/>
        </w:rPr>
        <w:t xml:space="preserve">Sneakers </w:t>
      </w:r>
      <w:r>
        <w:rPr>
          <w:rFonts w:ascii="Georgia" w:hAnsi="Georgia" w:cstheme="minorHAnsi"/>
          <w:color w:val="002060"/>
        </w:rPr>
        <w:t xml:space="preserve">– </w:t>
      </w:r>
      <w:r w:rsidRPr="009F7A9F">
        <w:rPr>
          <w:rFonts w:ascii="Georgia" w:hAnsi="Georgia" w:cstheme="minorHAnsi"/>
          <w:b/>
          <w:bCs/>
          <w:color w:val="002060"/>
        </w:rPr>
        <w:t>NO CROCS</w:t>
      </w:r>
      <w:r w:rsidR="00A204AC">
        <w:rPr>
          <w:rFonts w:ascii="Georgia" w:hAnsi="Georgia" w:cstheme="minorHAnsi"/>
          <w:b/>
          <w:bCs/>
          <w:color w:val="002060"/>
        </w:rPr>
        <w:t>, NO SLIDES</w:t>
      </w:r>
    </w:p>
    <w:p w14:paraId="36D0C825" w14:textId="77777777" w:rsidR="003461AA" w:rsidRDefault="003461AA" w:rsidP="00504FA6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</w:p>
    <w:p w14:paraId="02B6EB7F" w14:textId="77777777" w:rsidR="00F120E3" w:rsidRPr="00EC53EC" w:rsidRDefault="00F120E3" w:rsidP="00F120E3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EC53EC">
        <w:rPr>
          <w:rFonts w:ascii="Georgia" w:hAnsi="Georgia" w:cstheme="minorHAnsi"/>
          <w:b/>
          <w:bCs/>
          <w:color w:val="002060"/>
          <w:sz w:val="40"/>
          <w:szCs w:val="40"/>
        </w:rPr>
        <w:t>H</w:t>
      </w:r>
      <w:r w:rsidRPr="00EC53EC">
        <w:rPr>
          <w:rFonts w:ascii="Georgia" w:hAnsi="Georgia" w:cstheme="minorHAnsi"/>
          <w:b/>
          <w:bCs/>
          <w:color w:val="002060"/>
        </w:rPr>
        <w:t>EALTH</w:t>
      </w:r>
    </w:p>
    <w:p w14:paraId="0AB6285C" w14:textId="63E9209B" w:rsidR="004754E7" w:rsidRDefault="004754E7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</w:p>
    <w:p w14:paraId="69D7F15A" w14:textId="047B0F46" w:rsidR="003461AA" w:rsidRDefault="00801560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0B5CDA">
        <w:rPr>
          <w:rFonts w:ascii="Georgia" w:hAnsi="Georgia" w:cstheme="minorHAnsi"/>
          <w:b/>
          <w:bCs/>
          <w:color w:val="002060"/>
          <w:sz w:val="40"/>
          <w:szCs w:val="40"/>
        </w:rPr>
        <w:t>M</w:t>
      </w:r>
      <w:r w:rsidR="0033597A">
        <w:rPr>
          <w:rFonts w:ascii="Georgia" w:hAnsi="Georgia" w:cstheme="minorHAnsi"/>
          <w:b/>
          <w:bCs/>
          <w:color w:val="002060"/>
        </w:rPr>
        <w:t>EDIA</w:t>
      </w:r>
      <w:r>
        <w:rPr>
          <w:rFonts w:ascii="Georgia" w:hAnsi="Georgia" w:cstheme="minorHAnsi"/>
          <w:b/>
          <w:bCs/>
          <w:color w:val="002060"/>
        </w:rPr>
        <w:t xml:space="preserve"> </w:t>
      </w:r>
      <w:r w:rsidRPr="0033597A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="0033597A">
        <w:rPr>
          <w:rFonts w:ascii="Georgia" w:hAnsi="Georgia" w:cstheme="minorHAnsi"/>
          <w:b/>
          <w:bCs/>
          <w:color w:val="002060"/>
        </w:rPr>
        <w:t>TUDIES</w:t>
      </w:r>
      <w:r w:rsidR="000B5CDA">
        <w:rPr>
          <w:rFonts w:ascii="Georgia" w:hAnsi="Georgia" w:cstheme="minorHAnsi"/>
          <w:b/>
          <w:bCs/>
          <w:color w:val="002060"/>
        </w:rPr>
        <w:t xml:space="preserve"> 2</w:t>
      </w:r>
    </w:p>
    <w:p w14:paraId="1CC49E45" w14:textId="1D67DA65" w:rsidR="00F120E3" w:rsidRPr="00962955" w:rsidRDefault="00931A2A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DC15B4">
        <w:rPr>
          <w:rFonts w:ascii="Georgia" w:hAnsi="Georgia" w:cstheme="minorHAnsi"/>
          <w:b/>
          <w:bCs/>
          <w:noProof/>
          <w:color w:val="002060"/>
          <w:sz w:val="22"/>
          <w:szCs w:val="22"/>
        </w:rPr>
        <mc:AlternateContent>
          <mc:Choice Requires="wpg">
            <w:drawing>
              <wp:anchor distT="0" distB="0" distL="228600" distR="228600" simplePos="0" relativeHeight="251664384" behindDoc="1" locked="0" layoutInCell="1" allowOverlap="1" wp14:anchorId="56E90734" wp14:editId="4D3194A1">
                <wp:simplePos x="0" y="0"/>
                <wp:positionH relativeFrom="margin">
                  <wp:posOffset>5219700</wp:posOffset>
                </wp:positionH>
                <wp:positionV relativeFrom="margin">
                  <wp:posOffset>1662430</wp:posOffset>
                </wp:positionV>
                <wp:extent cx="1562100" cy="2466975"/>
                <wp:effectExtent l="0" t="0" r="0" b="952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2466975"/>
                          <a:chOff x="-226264" y="-622498"/>
                          <a:chExt cx="2086687" cy="8456595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1" y="-622498"/>
                            <a:ext cx="1546162" cy="845659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226264" y="41565"/>
                            <a:ext cx="2086687" cy="66934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F50EE7" w14:textId="77777777" w:rsidR="0007082E" w:rsidRPr="00DC15B4" w:rsidRDefault="0007082E" w:rsidP="0007082E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</w:rPr>
                              </w:pPr>
                              <w:bookmarkStart w:id="0" w:name="_Hlk43285756"/>
                              <w:bookmarkStart w:id="1" w:name="_Hlk43285757"/>
                              <w:bookmarkStart w:id="2" w:name="_Hlk43285761"/>
                              <w:bookmarkStart w:id="3" w:name="_Hlk43285762"/>
                              <w:r w:rsidRPr="00DC15B4">
                                <w:rPr>
                                  <w:rFonts w:ascii="Georgia" w:hAnsi="Georgia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</w:rPr>
                                <w:t>TIP</w:t>
                              </w:r>
                            </w:p>
                            <w:p w14:paraId="0649934E" w14:textId="77777777" w:rsidR="0007082E" w:rsidRPr="00DC15B4" w:rsidRDefault="0007082E" w:rsidP="0007082E">
                              <w:pPr>
                                <w:jc w:val="center"/>
                                <w:rPr>
                                  <w:rFonts w:ascii="Georgia" w:hAnsi="Georgia"/>
                                  <w:color w:val="002060"/>
                                </w:rPr>
                              </w:pPr>
                              <w:r w:rsidRPr="00DC15B4">
                                <w:rPr>
                                  <w:rFonts w:ascii="Georgia" w:hAnsi="Georgia"/>
                                  <w:color w:val="002060"/>
                                </w:rPr>
                                <w:t>When purchasing a backpack, please make sure that it is a size that will fit inside of a locker.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90734" id="Group 201" o:spid="_x0000_s1028" style="position:absolute;margin-left:411pt;margin-top:130.9pt;width:123pt;height:194.25pt;z-index:-251652096;mso-wrap-distance-left:18pt;mso-wrap-distance-right:18pt;mso-position-horizontal-relative:margin;mso-position-vertical-relative:margin;mso-width-relative:margin;mso-height-relative:margin" coordorigin="-2262,-6224" coordsize="20866,8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">
                <v:rect id="Rectangle 202" o:spid="_x0000_s1029" style="position:absolute;top:-6224;width:15461;height:84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" fillcolor="#203864" stroked="f" strokeweight="1pt"/>
                <v:rect id="Rectangle 203" o:spid="_x0000_s1030" style="position:absolute;left:-2262;top:415;width:20866;height:6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" fillcolor="#ffc000" stroked="f">
                  <v:textbox inset=",14.4pt,8.64pt,18pt">
                    <w:txbxContent>
                      <w:p w14:paraId="5AF50EE7" w14:textId="77777777" w:rsidR="0007082E" w:rsidRPr="00DC15B4" w:rsidRDefault="0007082E" w:rsidP="0007082E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color w:val="002060"/>
                            <w:sz w:val="72"/>
                            <w:szCs w:val="72"/>
                          </w:rPr>
                        </w:pPr>
                        <w:bookmarkStart w:id="4" w:name="_Hlk43285756"/>
                        <w:bookmarkStart w:id="5" w:name="_Hlk43285757"/>
                        <w:bookmarkStart w:id="6" w:name="_Hlk43285761"/>
                        <w:bookmarkStart w:id="7" w:name="_Hlk43285762"/>
                        <w:r w:rsidRPr="00DC15B4">
                          <w:rPr>
                            <w:rFonts w:ascii="Georgia" w:hAnsi="Georgia"/>
                            <w:b/>
                            <w:bCs/>
                            <w:color w:val="002060"/>
                            <w:sz w:val="72"/>
                            <w:szCs w:val="72"/>
                          </w:rPr>
                          <w:t>TIP</w:t>
                        </w:r>
                      </w:p>
                      <w:p w14:paraId="0649934E" w14:textId="77777777" w:rsidR="0007082E" w:rsidRPr="00DC15B4" w:rsidRDefault="0007082E" w:rsidP="0007082E">
                        <w:pPr>
                          <w:jc w:val="center"/>
                          <w:rPr>
                            <w:rFonts w:ascii="Georgia" w:hAnsi="Georgia"/>
                            <w:color w:val="002060"/>
                          </w:rPr>
                        </w:pPr>
                        <w:r w:rsidRPr="00DC15B4">
                          <w:rPr>
                            <w:rFonts w:ascii="Georgia" w:hAnsi="Georgia"/>
                            <w:color w:val="002060"/>
                          </w:rPr>
                          <w:t>When purchasing a backpack, please make sure that it is a size that will fit inside of a locker.</w:t>
                        </w:r>
                        <w:bookmarkEnd w:id="4"/>
                        <w:bookmarkEnd w:id="5"/>
                        <w:bookmarkEnd w:id="6"/>
                        <w:bookmarkEnd w:id="7"/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53717A">
        <w:rPr>
          <w:rFonts w:ascii="Georgia" w:hAnsi="Georgia" w:cstheme="minorHAnsi"/>
          <w:b/>
          <w:bCs/>
          <w:color w:val="002060"/>
        </w:rPr>
        <w:t xml:space="preserve">1 </w:t>
      </w:r>
      <w:r w:rsidR="00572FC2">
        <w:rPr>
          <w:rFonts w:ascii="Georgia" w:hAnsi="Georgia" w:cstheme="minorHAnsi"/>
          <w:color w:val="002060"/>
        </w:rPr>
        <w:t>P</w:t>
      </w:r>
      <w:r w:rsidR="0053717A" w:rsidRPr="0053717A">
        <w:rPr>
          <w:rFonts w:ascii="Georgia" w:hAnsi="Georgia" w:cstheme="minorHAnsi"/>
          <w:color w:val="002060"/>
        </w:rPr>
        <w:t>lastic 2 pocket folder</w:t>
      </w:r>
    </w:p>
    <w:p w14:paraId="1B9F828F" w14:textId="011954D7" w:rsidR="00484D62" w:rsidRPr="00EC53EC" w:rsidRDefault="00484D62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</w:p>
    <w:p w14:paraId="36FB596C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  <w:sz w:val="8"/>
          <w:szCs w:val="8"/>
        </w:rPr>
      </w:pPr>
    </w:p>
    <w:p w14:paraId="63A24DF7" w14:textId="38C7E230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</w:p>
    <w:p w14:paraId="4723CFE6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07082E">
        <w:rPr>
          <w:rFonts w:ascii="Georgia" w:hAnsi="Georgia" w:cstheme="minorHAnsi"/>
          <w:b/>
          <w:bCs/>
          <w:color w:val="002060"/>
        </w:rPr>
        <w:t>PANISH</w:t>
      </w:r>
    </w:p>
    <w:p w14:paraId="43EB872B" w14:textId="119CC1FF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 xml:space="preserve">1 </w:t>
      </w:r>
      <w:r w:rsidR="00572FC2">
        <w:rPr>
          <w:rFonts w:ascii="Georgia" w:hAnsi="Georgia" w:cstheme="minorHAnsi"/>
          <w:color w:val="002060"/>
        </w:rPr>
        <w:t>P</w:t>
      </w:r>
      <w:r w:rsidRPr="0007082E">
        <w:rPr>
          <w:rFonts w:ascii="Georgia" w:hAnsi="Georgia" w:cstheme="minorHAnsi"/>
          <w:color w:val="002060"/>
        </w:rPr>
        <w:t>lastic 2 pocket folder</w:t>
      </w:r>
    </w:p>
    <w:p w14:paraId="3B065F21" w14:textId="50A88D55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="008B12BE">
        <w:rPr>
          <w:rFonts w:ascii="Georgia" w:hAnsi="Georgia" w:cstheme="minorHAnsi"/>
          <w:b/>
          <w:bCs/>
          <w:color w:val="002060"/>
        </w:rPr>
        <w:t xml:space="preserve"> </w:t>
      </w:r>
      <w:r w:rsidR="008B12BE" w:rsidRPr="008F3D31">
        <w:rPr>
          <w:rFonts w:ascii="Georgia" w:hAnsi="Georgia" w:cstheme="minorHAnsi"/>
          <w:color w:val="002060"/>
        </w:rPr>
        <w:t>Packag</w:t>
      </w:r>
      <w:r w:rsidR="008B12BE">
        <w:rPr>
          <w:rFonts w:ascii="Georgia" w:hAnsi="Georgia" w:cstheme="minorHAnsi"/>
          <w:b/>
          <w:bCs/>
          <w:color w:val="002060"/>
        </w:rPr>
        <w:t>e</w:t>
      </w:r>
      <w:r w:rsidRPr="0007082E">
        <w:rPr>
          <w:rFonts w:ascii="Georgia" w:hAnsi="Georgia" w:cstheme="minorHAnsi"/>
          <w:color w:val="002060"/>
        </w:rPr>
        <w:t xml:space="preserve"> of pencils </w:t>
      </w:r>
    </w:p>
    <w:p w14:paraId="7E7C5112" w14:textId="77777777" w:rsidR="0007082E" w:rsidRPr="0007082E" w:rsidRDefault="0007082E" w:rsidP="0007082E">
      <w:pPr>
        <w:rPr>
          <w:rFonts w:ascii="Georgia" w:hAnsi="Georgia" w:cstheme="minorHAnsi"/>
          <w:b/>
          <w:bCs/>
          <w:color w:val="002060"/>
          <w:sz w:val="28"/>
          <w:szCs w:val="28"/>
        </w:rPr>
      </w:pPr>
    </w:p>
    <w:p w14:paraId="023F28D0" w14:textId="77777777" w:rsidR="0007082E" w:rsidRPr="0007082E" w:rsidRDefault="0007082E" w:rsidP="0007082E">
      <w:pPr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07082E">
        <w:rPr>
          <w:rFonts w:ascii="Georgia" w:hAnsi="Georgia" w:cstheme="minorHAnsi"/>
          <w:b/>
          <w:bCs/>
          <w:color w:val="002060"/>
        </w:rPr>
        <w:t xml:space="preserve">OCIAL </w:t>
      </w: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S</w:t>
      </w:r>
      <w:r w:rsidRPr="0007082E">
        <w:rPr>
          <w:rFonts w:ascii="Georgia" w:hAnsi="Georgia" w:cstheme="minorHAnsi"/>
          <w:b/>
          <w:bCs/>
          <w:color w:val="002060"/>
        </w:rPr>
        <w:t xml:space="preserve">TUDIES </w:t>
      </w:r>
    </w:p>
    <w:p w14:paraId="6077A82D" w14:textId="7A2F5D1A" w:rsidR="00F96D79" w:rsidRDefault="00F96D79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 xml:space="preserve">1 </w:t>
      </w:r>
      <w:r w:rsidR="008B12BE">
        <w:rPr>
          <w:rFonts w:ascii="Georgia" w:hAnsi="Georgia" w:cstheme="minorHAnsi"/>
          <w:color w:val="002060"/>
        </w:rPr>
        <w:t>Spiral notebook</w:t>
      </w:r>
    </w:p>
    <w:p w14:paraId="37DDCBD4" w14:textId="2F85FACF" w:rsidR="0007082E" w:rsidRPr="0007082E" w:rsidRDefault="00CA21AC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2 </w:t>
      </w:r>
      <w:r w:rsidRPr="0007082E">
        <w:rPr>
          <w:rFonts w:ascii="Georgia" w:hAnsi="Georgia" w:cstheme="minorHAnsi"/>
          <w:color w:val="002060"/>
        </w:rPr>
        <w:t>packages</w:t>
      </w:r>
      <w:r w:rsidR="0007082E" w:rsidRPr="0007082E">
        <w:rPr>
          <w:rFonts w:ascii="Georgia" w:hAnsi="Georgia" w:cstheme="minorHAnsi"/>
          <w:color w:val="002060"/>
        </w:rPr>
        <w:t xml:space="preserve"> of</w:t>
      </w:r>
      <w:r>
        <w:rPr>
          <w:rFonts w:ascii="Georgia" w:hAnsi="Georgia" w:cstheme="minorHAnsi"/>
          <w:color w:val="002060"/>
        </w:rPr>
        <w:t xml:space="preserve"> </w:t>
      </w:r>
      <w:r w:rsidR="0007082E" w:rsidRPr="0007082E">
        <w:rPr>
          <w:rFonts w:ascii="Georgia" w:hAnsi="Georgia" w:cstheme="minorHAnsi"/>
          <w:color w:val="002060"/>
        </w:rPr>
        <w:t>pencils</w:t>
      </w:r>
    </w:p>
    <w:p w14:paraId="34D082BD" w14:textId="445070BE" w:rsidR="0007082E" w:rsidRDefault="00CA21AC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2 </w:t>
      </w:r>
      <w:r w:rsidR="0007082E" w:rsidRPr="0007082E">
        <w:rPr>
          <w:rFonts w:ascii="Georgia" w:hAnsi="Georgia" w:cstheme="minorHAnsi"/>
          <w:color w:val="002060"/>
        </w:rPr>
        <w:t>package</w:t>
      </w:r>
      <w:r>
        <w:rPr>
          <w:rFonts w:ascii="Georgia" w:hAnsi="Georgia" w:cstheme="minorHAnsi"/>
          <w:color w:val="002060"/>
        </w:rPr>
        <w:t>s</w:t>
      </w:r>
      <w:r w:rsidR="0007082E" w:rsidRPr="0007082E">
        <w:rPr>
          <w:rFonts w:ascii="Georgia" w:hAnsi="Georgia" w:cstheme="minorHAnsi"/>
          <w:color w:val="002060"/>
        </w:rPr>
        <w:t xml:space="preserve"> of pens </w:t>
      </w:r>
    </w:p>
    <w:p w14:paraId="5D020290" w14:textId="527263B4" w:rsidR="00CA21AC" w:rsidRPr="00CA21AC" w:rsidRDefault="00CA21AC" w:rsidP="0007082E">
      <w:pPr>
        <w:rPr>
          <w:rFonts w:ascii="Georgia" w:hAnsi="Georgia" w:cstheme="minorHAnsi"/>
          <w:color w:val="002060"/>
        </w:rPr>
      </w:pPr>
      <w:r w:rsidRPr="00CA21AC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B90E92">
        <w:rPr>
          <w:rFonts w:ascii="Georgia" w:hAnsi="Georgia" w:cstheme="minorHAnsi"/>
          <w:color w:val="002060"/>
        </w:rPr>
        <w:t xml:space="preserve">Plastic 2 </w:t>
      </w:r>
      <w:r>
        <w:rPr>
          <w:rFonts w:ascii="Georgia" w:hAnsi="Georgia" w:cstheme="minorHAnsi"/>
          <w:color w:val="002060"/>
        </w:rPr>
        <w:t xml:space="preserve">pocket folder </w:t>
      </w:r>
    </w:p>
    <w:p w14:paraId="3E346BF8" w14:textId="77777777" w:rsidR="0007082E" w:rsidRPr="0007082E" w:rsidRDefault="0007082E" w:rsidP="0007082E">
      <w:pPr>
        <w:rPr>
          <w:rFonts w:ascii="Georgia" w:hAnsi="Georgia" w:cstheme="minorHAnsi"/>
          <w:b/>
          <w:bCs/>
          <w:color w:val="002060"/>
          <w:sz w:val="40"/>
          <w:szCs w:val="40"/>
        </w:rPr>
      </w:pPr>
    </w:p>
    <w:p w14:paraId="7C1EE4BA" w14:textId="77777777" w:rsidR="0007082E" w:rsidRPr="0007082E" w:rsidRDefault="0007082E" w:rsidP="0007082E">
      <w:pPr>
        <w:rPr>
          <w:rFonts w:ascii="Georgia" w:hAnsi="Georgia" w:cstheme="minorHAnsi"/>
          <w:b/>
          <w:bCs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  <w:sz w:val="40"/>
          <w:szCs w:val="40"/>
        </w:rPr>
        <w:t>M</w:t>
      </w:r>
      <w:r w:rsidRPr="0007082E">
        <w:rPr>
          <w:rFonts w:ascii="Georgia" w:hAnsi="Georgia" w:cstheme="minorHAnsi"/>
          <w:b/>
          <w:bCs/>
          <w:color w:val="002060"/>
        </w:rPr>
        <w:t>ATH</w:t>
      </w:r>
    </w:p>
    <w:p w14:paraId="698A1B0D" w14:textId="76FD7A16" w:rsidR="0007082E" w:rsidRDefault="0007082E" w:rsidP="0007082E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</w:t>
      </w:r>
      <w:r w:rsidR="00F96D79">
        <w:rPr>
          <w:rFonts w:ascii="Georgia" w:hAnsi="Georgia" w:cstheme="minorHAnsi"/>
          <w:color w:val="002060"/>
        </w:rPr>
        <w:t xml:space="preserve">blue </w:t>
      </w:r>
      <w:r w:rsidRPr="0007082E">
        <w:rPr>
          <w:rFonts w:ascii="Georgia" w:hAnsi="Georgia" w:cstheme="minorHAnsi"/>
          <w:color w:val="002060"/>
        </w:rPr>
        <w:t>spiral notebook</w:t>
      </w:r>
    </w:p>
    <w:p w14:paraId="75419341" w14:textId="65ADDA55" w:rsidR="00F96D79" w:rsidRDefault="00F96D79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>1 blue plastic 2 pocket folder</w:t>
      </w:r>
    </w:p>
    <w:p w14:paraId="599DCE90" w14:textId="50B22811" w:rsidR="00F96D79" w:rsidRDefault="00F96D79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>2 glue sticks</w:t>
      </w:r>
    </w:p>
    <w:p w14:paraId="5DB804A4" w14:textId="659BCD88" w:rsidR="00F96D79" w:rsidRPr="0007082E" w:rsidRDefault="00F96D79" w:rsidP="0007082E">
      <w:pPr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color w:val="002060"/>
        </w:rPr>
        <w:t>1 pair of scissors</w:t>
      </w:r>
    </w:p>
    <w:p w14:paraId="723CA6E0" w14:textId="77777777" w:rsidR="0007082E" w:rsidRPr="0007082E" w:rsidRDefault="0007082E" w:rsidP="0007082E">
      <w:pPr>
        <w:rPr>
          <w:rFonts w:ascii="Georgia" w:hAnsi="Georgia" w:cstheme="minorHAnsi"/>
          <w:color w:val="002060"/>
        </w:rPr>
      </w:pPr>
      <w:r w:rsidRPr="0007082E">
        <w:rPr>
          <w:rFonts w:ascii="Georgia" w:hAnsi="Georgia" w:cstheme="minorHAnsi"/>
          <w:b/>
          <w:bCs/>
          <w:color w:val="002060"/>
        </w:rPr>
        <w:t>1</w:t>
      </w:r>
      <w:r w:rsidRPr="0007082E">
        <w:rPr>
          <w:rFonts w:ascii="Georgia" w:hAnsi="Georgia" w:cstheme="minorHAnsi"/>
          <w:color w:val="002060"/>
        </w:rPr>
        <w:t xml:space="preserve"> set of ear buds (headphones) </w:t>
      </w:r>
    </w:p>
    <w:p w14:paraId="1BDAC175" w14:textId="77777777" w:rsidR="0007082E" w:rsidRDefault="0007082E" w:rsidP="0007082E">
      <w:pPr>
        <w:rPr>
          <w:rFonts w:ascii="Georgia" w:hAnsi="Georgia" w:cstheme="minorHAnsi"/>
          <w:color w:val="002060"/>
          <w:sz w:val="18"/>
          <w:szCs w:val="18"/>
        </w:rPr>
      </w:pPr>
      <w:r w:rsidRPr="0007082E">
        <w:rPr>
          <w:rFonts w:ascii="Georgia" w:hAnsi="Georgia" w:cstheme="minorHAnsi"/>
          <w:b/>
          <w:bCs/>
          <w:color w:val="002060"/>
        </w:rPr>
        <w:t>2</w:t>
      </w:r>
      <w:r w:rsidRPr="0007082E">
        <w:rPr>
          <w:rFonts w:ascii="Georgia" w:hAnsi="Georgia" w:cstheme="minorHAnsi"/>
          <w:color w:val="002060"/>
        </w:rPr>
        <w:t xml:space="preserve"> packages of pencils </w:t>
      </w:r>
      <w:r w:rsidRPr="0007082E">
        <w:rPr>
          <w:rFonts w:ascii="Georgia" w:hAnsi="Georgia" w:cstheme="minorHAnsi"/>
          <w:color w:val="002060"/>
          <w:sz w:val="18"/>
          <w:szCs w:val="18"/>
        </w:rPr>
        <w:t xml:space="preserve">(more will be needed during the year) </w:t>
      </w:r>
    </w:p>
    <w:p w14:paraId="7DBCBBE4" w14:textId="4C206868" w:rsidR="00A60F84" w:rsidRDefault="00F15030" w:rsidP="0007082E">
      <w:pPr>
        <w:rPr>
          <w:rFonts w:ascii="Georgia" w:hAnsi="Georgia" w:cstheme="minorHAnsi"/>
          <w:color w:val="002060"/>
        </w:rPr>
      </w:pPr>
      <w:r w:rsidRPr="00F15030">
        <w:rPr>
          <w:rFonts w:ascii="Georgia" w:hAnsi="Georgia" w:cstheme="minorHAnsi"/>
          <w:b/>
          <w:bCs/>
          <w:color w:val="002060"/>
        </w:rPr>
        <w:t>1</w:t>
      </w:r>
      <w:r w:rsidRPr="00F15030">
        <w:rPr>
          <w:rFonts w:ascii="Georgia" w:hAnsi="Georgia" w:cstheme="minorHAnsi"/>
          <w:color w:val="002060"/>
        </w:rPr>
        <w:t xml:space="preserve"> </w:t>
      </w:r>
      <w:r>
        <w:rPr>
          <w:rFonts w:ascii="Georgia" w:hAnsi="Georgia" w:cstheme="minorHAnsi"/>
          <w:color w:val="002060"/>
        </w:rPr>
        <w:t>package of colored pencils</w:t>
      </w:r>
    </w:p>
    <w:p w14:paraId="31B2DC73" w14:textId="77777777" w:rsidR="0007082E" w:rsidRDefault="003F09BB" w:rsidP="006D5BA9">
      <w:pPr>
        <w:rPr>
          <w:rFonts w:ascii="Georgia" w:hAnsi="Georgia" w:cstheme="minorHAnsi"/>
          <w:color w:val="002060"/>
        </w:rPr>
      </w:pPr>
      <w:r w:rsidRPr="003F09BB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package </w:t>
      </w:r>
      <w:proofErr w:type="gramStart"/>
      <w:r>
        <w:rPr>
          <w:rFonts w:ascii="Georgia" w:hAnsi="Georgia" w:cstheme="minorHAnsi"/>
          <w:color w:val="002060"/>
        </w:rPr>
        <w:t>multi colored</w:t>
      </w:r>
      <w:proofErr w:type="gramEnd"/>
      <w:r>
        <w:rPr>
          <w:rFonts w:ascii="Georgia" w:hAnsi="Georgia" w:cstheme="minorHAnsi"/>
          <w:color w:val="002060"/>
        </w:rPr>
        <w:t xml:space="preserve"> highlight</w:t>
      </w:r>
      <w:r w:rsidR="003461AA">
        <w:rPr>
          <w:rFonts w:ascii="Georgia" w:hAnsi="Georgia" w:cstheme="minorHAnsi"/>
          <w:color w:val="002060"/>
        </w:rPr>
        <w:t>ers</w:t>
      </w:r>
    </w:p>
    <w:p w14:paraId="0BE9C088" w14:textId="73513733" w:rsidR="000B5CDA" w:rsidRDefault="0033046D" w:rsidP="006D5BA9">
      <w:pPr>
        <w:rPr>
          <w:rFonts w:ascii="Georgia" w:hAnsi="Georgia" w:cstheme="minorHAnsi"/>
          <w:color w:val="002060"/>
        </w:rPr>
      </w:pPr>
      <w:r w:rsidRPr="0033046D">
        <w:rPr>
          <w:rFonts w:ascii="Georgia" w:hAnsi="Georgia" w:cstheme="minorHAnsi"/>
          <w:b/>
          <w:bCs/>
          <w:color w:val="002060"/>
        </w:rPr>
        <w:t xml:space="preserve">1 </w:t>
      </w:r>
      <w:r>
        <w:rPr>
          <w:rFonts w:ascii="Georgia" w:hAnsi="Georgia" w:cstheme="minorHAnsi"/>
          <w:color w:val="002060"/>
        </w:rPr>
        <w:t xml:space="preserve">100 count </w:t>
      </w:r>
      <w:r w:rsidR="002F4674">
        <w:rPr>
          <w:rFonts w:ascii="Georgia" w:hAnsi="Georgia" w:cstheme="minorHAnsi"/>
          <w:color w:val="002060"/>
        </w:rPr>
        <w:t xml:space="preserve">package of </w:t>
      </w:r>
      <w:r>
        <w:rPr>
          <w:rFonts w:ascii="Georgia" w:hAnsi="Georgia" w:cstheme="minorHAnsi"/>
          <w:color w:val="002060"/>
        </w:rPr>
        <w:t>index cards</w:t>
      </w:r>
    </w:p>
    <w:p w14:paraId="0E08018B" w14:textId="77777777" w:rsidR="000B5CDA" w:rsidRDefault="000B5CDA" w:rsidP="006D5BA9">
      <w:pPr>
        <w:rPr>
          <w:rFonts w:ascii="Georgia" w:hAnsi="Georgia" w:cstheme="minorHAnsi"/>
          <w:color w:val="002060"/>
        </w:rPr>
      </w:pPr>
    </w:p>
    <w:p w14:paraId="1B87209B" w14:textId="77777777" w:rsidR="000B5CDA" w:rsidRDefault="000B5CDA" w:rsidP="006D5BA9">
      <w:pPr>
        <w:rPr>
          <w:rFonts w:ascii="Georgia" w:hAnsi="Georgia" w:cstheme="minorHAnsi"/>
          <w:color w:val="002060"/>
        </w:rPr>
      </w:pPr>
    </w:p>
    <w:p w14:paraId="0480395A" w14:textId="77777777" w:rsidR="000B5CDA" w:rsidRDefault="000B5CDA" w:rsidP="006D5BA9">
      <w:pPr>
        <w:rPr>
          <w:rFonts w:ascii="Georgia" w:hAnsi="Georgia" w:cstheme="minorHAnsi"/>
          <w:color w:val="002060"/>
        </w:rPr>
      </w:pPr>
    </w:p>
    <w:p w14:paraId="4EF912B3" w14:textId="3292EBF6" w:rsidR="00121E6D" w:rsidRPr="0007082E" w:rsidRDefault="00121E6D" w:rsidP="006D5BA9">
      <w:pPr>
        <w:rPr>
          <w:rFonts w:ascii="Georgia" w:hAnsi="Georgia" w:cstheme="minorHAnsi"/>
          <w:color w:val="002060"/>
        </w:rPr>
        <w:sectPr w:rsidR="00121E6D" w:rsidRPr="0007082E" w:rsidSect="0007082E">
          <w:type w:val="continuous"/>
          <w:pgSz w:w="12240" w:h="15840"/>
          <w:pgMar w:top="1440" w:right="1440" w:bottom="1440" w:left="1440" w:header="363" w:footer="130" w:gutter="0"/>
          <w:cols w:num="2" w:space="720"/>
          <w:docGrid w:linePitch="360"/>
        </w:sectPr>
      </w:pPr>
    </w:p>
    <w:p w14:paraId="759228EB" w14:textId="523C968F" w:rsidR="000B5CDA" w:rsidRDefault="000B5CDA" w:rsidP="000B5CDA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484D62">
        <w:rPr>
          <w:rFonts w:ascii="Georgia" w:hAnsi="Georgia" w:cstheme="minorHAnsi"/>
          <w:b/>
          <w:bCs/>
          <w:color w:val="002060"/>
        </w:rPr>
        <w:t>1</w:t>
      </w:r>
      <w:r>
        <w:rPr>
          <w:rFonts w:ascii="Georgia" w:hAnsi="Georgia" w:cstheme="minorHAnsi"/>
          <w:color w:val="002060"/>
        </w:rPr>
        <w:t xml:space="preserve"> </w:t>
      </w:r>
      <w:r w:rsidR="00572FC2">
        <w:rPr>
          <w:rFonts w:ascii="Georgia" w:hAnsi="Georgia" w:cstheme="minorHAnsi"/>
          <w:color w:val="002060"/>
        </w:rPr>
        <w:t>P</w:t>
      </w:r>
      <w:r>
        <w:rPr>
          <w:rFonts w:ascii="Georgia" w:hAnsi="Georgia" w:cstheme="minorHAnsi"/>
          <w:color w:val="002060"/>
        </w:rPr>
        <w:t>lastic 2 pocket folder</w:t>
      </w:r>
    </w:p>
    <w:p w14:paraId="11C32BC9" w14:textId="23170F87" w:rsidR="00121E6D" w:rsidRDefault="003657B0" w:rsidP="000B5CDA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 w:rsidRPr="00DC15B4">
        <w:rPr>
          <w:rFonts w:ascii="Georgia" w:hAnsi="Georgia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771EAD" wp14:editId="68D458DD">
                <wp:simplePos x="0" y="0"/>
                <wp:positionH relativeFrom="page">
                  <wp:align>right</wp:align>
                </wp:positionH>
                <wp:positionV relativeFrom="paragraph">
                  <wp:posOffset>270510</wp:posOffset>
                </wp:positionV>
                <wp:extent cx="750570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B81CD" w14:textId="77777777" w:rsidR="00AE4D0F" w:rsidRPr="00DC15B4" w:rsidRDefault="00AE4D0F" w:rsidP="00AE4D0F">
                            <w:pPr>
                              <w:shd w:val="clear" w:color="auto" w:fill="1F3864" w:themeFill="accent1" w:themeFillShade="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15B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15B4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UNIFORM PURCHASE: Yellow CSAT polo shirts and/or fleeces can be purchased at the Family Support Center</w:t>
                            </w:r>
                            <w:r w:rsidRPr="00DC15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1EAD" id="Text Box 3" o:spid="_x0000_s1031" type="#_x0000_t202" style="position:absolute;margin-left:539.8pt;margin-top:21.3pt;width:591pt;height:25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" fillcolor="window" stroked="f" strokeweight=".5pt">
                <v:textbox>
                  <w:txbxContent>
                    <w:p w14:paraId="3FAB81CD" w14:textId="77777777" w:rsidR="00AE4D0F" w:rsidRPr="00DC15B4" w:rsidRDefault="00AE4D0F" w:rsidP="00AE4D0F">
                      <w:pPr>
                        <w:shd w:val="clear" w:color="auto" w:fill="1F3864" w:themeFill="accent1" w:themeFillShade="8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C15B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C15B4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UNIFORM PURCHASE: Yellow CSAT polo shirts and/or fleeces can be purchased at the Family Support Center</w:t>
                      </w:r>
                      <w:r w:rsidRPr="00DC15B4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1E6D">
        <w:rPr>
          <w:rFonts w:ascii="Georgia" w:hAnsi="Georgia" w:cstheme="minorHAnsi"/>
          <w:color w:val="002060"/>
        </w:rPr>
        <w:t xml:space="preserve">1 </w:t>
      </w:r>
      <w:r w:rsidR="00572FC2">
        <w:rPr>
          <w:rFonts w:ascii="Georgia" w:hAnsi="Georgia" w:cstheme="minorHAnsi"/>
          <w:color w:val="002060"/>
        </w:rPr>
        <w:t>S</w:t>
      </w:r>
      <w:r w:rsidR="00121E6D">
        <w:rPr>
          <w:rFonts w:ascii="Georgia" w:hAnsi="Georgia" w:cstheme="minorHAnsi"/>
          <w:color w:val="002060"/>
        </w:rPr>
        <w:t>piral notebook</w:t>
      </w:r>
    </w:p>
    <w:p w14:paraId="5D3FE72A" w14:textId="633E265C" w:rsidR="00121E6D" w:rsidRDefault="00121E6D" w:rsidP="000B5CDA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</w:p>
    <w:p w14:paraId="0338A5E1" w14:textId="77777777" w:rsidR="000B5CDA" w:rsidRDefault="000B5CDA" w:rsidP="000B5CDA">
      <w:pPr>
        <w:shd w:val="clear" w:color="auto" w:fill="FFFFFF" w:themeFill="background1"/>
        <w:tabs>
          <w:tab w:val="left" w:pos="285"/>
        </w:tabs>
        <w:rPr>
          <w:rFonts w:ascii="Georgia" w:hAnsi="Georgia" w:cstheme="minorHAnsi"/>
          <w:color w:val="002060"/>
        </w:rPr>
      </w:pPr>
      <w:r>
        <w:rPr>
          <w:rFonts w:ascii="Georgia" w:hAnsi="Georgia" w:cstheme="minorHAnsi"/>
          <w:b/>
          <w:bCs/>
          <w:color w:val="002060"/>
        </w:rPr>
        <w:t xml:space="preserve">1 </w:t>
      </w:r>
      <w:r w:rsidRPr="004754E7">
        <w:rPr>
          <w:rFonts w:ascii="Georgia" w:hAnsi="Georgia" w:cstheme="minorHAnsi"/>
          <w:color w:val="002060"/>
        </w:rPr>
        <w:t>spiral notebook</w:t>
      </w:r>
    </w:p>
    <w:p w14:paraId="55383161" w14:textId="77777777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13B219C2" w14:textId="77777777" w:rsidR="003461AA" w:rsidRDefault="003461AA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78D522E0" w14:textId="2FD1EA52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79B81919" w14:textId="4789D2C5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0BED0FDC" w14:textId="72789E3F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8D30356" w14:textId="77777777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1C9AB5EE" w14:textId="77777777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156699C" w14:textId="77777777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C3F3CD7" w14:textId="77777777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1DB78B44" w14:textId="77777777" w:rsidR="001B1E1F" w:rsidRDefault="001B1E1F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2982D96D" w14:textId="50793E46" w:rsidR="00F96D79" w:rsidRDefault="00F96D79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F16DC83" w14:textId="77777777" w:rsidR="00A60F84" w:rsidRDefault="00A60F84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0930EE9B" w14:textId="77777777" w:rsidR="00A60F84" w:rsidRDefault="00A60F84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35F702A6" w14:textId="77777777" w:rsidR="00A60F84" w:rsidRDefault="00A60F84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49A56E6F" w14:textId="77777777" w:rsidR="00A60F84" w:rsidRDefault="00A60F84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5C982370" w14:textId="77777777" w:rsidR="00A60F84" w:rsidRDefault="00A60F84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6FBA6AE9" w14:textId="5ED3E399" w:rsidR="00F96D79" w:rsidRDefault="00F96D79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0344C862" w14:textId="7A0B1477" w:rsidR="00F96D79" w:rsidRPr="0007082E" w:rsidRDefault="00F96D79" w:rsidP="0007082E">
      <w:pPr>
        <w:shd w:val="clear" w:color="auto" w:fill="FFFFFF" w:themeFill="background1"/>
        <w:rPr>
          <w:rFonts w:ascii="Georgia" w:hAnsi="Georgia" w:cstheme="minorHAnsi"/>
          <w:color w:val="002060"/>
        </w:rPr>
      </w:pPr>
    </w:p>
    <w:p w14:paraId="2CBC828C" w14:textId="77777777" w:rsidR="0007082E" w:rsidRPr="0007082E" w:rsidRDefault="0007082E" w:rsidP="0007082E">
      <w:pPr>
        <w:shd w:val="clear" w:color="auto" w:fill="FFFFFF" w:themeFill="background1"/>
        <w:tabs>
          <w:tab w:val="left" w:pos="285"/>
        </w:tabs>
        <w:rPr>
          <w:rFonts w:ascii="Georgia" w:hAnsi="Georgia"/>
          <w:sz w:val="32"/>
          <w:szCs w:val="32"/>
        </w:rPr>
      </w:pPr>
    </w:p>
    <w:sectPr w:rsidR="0007082E" w:rsidRPr="0007082E" w:rsidSect="0007082E">
      <w:type w:val="continuous"/>
      <w:pgSz w:w="12240" w:h="15840"/>
      <w:pgMar w:top="1440" w:right="1440" w:bottom="1440" w:left="1440" w:header="363" w:footer="13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A273" w14:textId="77777777" w:rsidR="0055676F" w:rsidRDefault="0055676F" w:rsidP="00174D7D">
      <w:r>
        <w:separator/>
      </w:r>
    </w:p>
  </w:endnote>
  <w:endnote w:type="continuationSeparator" w:id="0">
    <w:p w14:paraId="114F68D6" w14:textId="77777777" w:rsidR="0055676F" w:rsidRDefault="0055676F" w:rsidP="001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A859" w14:textId="77777777" w:rsidR="00174D7D" w:rsidRDefault="00A22B02" w:rsidP="00F25B9F">
    <w:pPr>
      <w:pStyle w:val="Footer"/>
      <w:ind w:left="-990" w:firstLine="90"/>
    </w:pPr>
    <w:r w:rsidRPr="00A22B02">
      <w:rPr>
        <w:noProof/>
      </w:rPr>
      <w:drawing>
        <wp:inline distT="0" distB="0" distL="0" distR="0" wp14:anchorId="5AFF7413" wp14:editId="1514D326">
          <wp:extent cx="7241540" cy="90983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0093" cy="96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56AD" w14:textId="77777777" w:rsidR="0055676F" w:rsidRDefault="0055676F" w:rsidP="00174D7D">
      <w:r>
        <w:separator/>
      </w:r>
    </w:p>
  </w:footnote>
  <w:footnote w:type="continuationSeparator" w:id="0">
    <w:p w14:paraId="097D1BC9" w14:textId="77777777" w:rsidR="0055676F" w:rsidRDefault="0055676F" w:rsidP="0017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4271" w14:textId="77777777" w:rsidR="00174D7D" w:rsidRDefault="00A56FF7" w:rsidP="00F25B9F">
    <w:pPr>
      <w:pStyle w:val="Header"/>
      <w:ind w:left="-720"/>
    </w:pPr>
    <w:r w:rsidRPr="00A56FF7">
      <w:rPr>
        <w:noProof/>
      </w:rPr>
      <w:drawing>
        <wp:inline distT="0" distB="0" distL="0" distR="0" wp14:anchorId="50346B86" wp14:editId="060DD05F">
          <wp:extent cx="6835270" cy="102197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37884"/>
                  <a:stretch/>
                </pic:blipFill>
                <pic:spPr bwMode="auto">
                  <a:xfrm>
                    <a:off x="0" y="0"/>
                    <a:ext cx="6896295" cy="103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79"/>
    <w:rsid w:val="00036920"/>
    <w:rsid w:val="00044370"/>
    <w:rsid w:val="00067E0C"/>
    <w:rsid w:val="0007082E"/>
    <w:rsid w:val="000957A0"/>
    <w:rsid w:val="000B5CDA"/>
    <w:rsid w:val="00121E6D"/>
    <w:rsid w:val="00172F3B"/>
    <w:rsid w:val="00174D7D"/>
    <w:rsid w:val="001A717E"/>
    <w:rsid w:val="001B1E1F"/>
    <w:rsid w:val="001C2D04"/>
    <w:rsid w:val="002F4674"/>
    <w:rsid w:val="00301058"/>
    <w:rsid w:val="0033046D"/>
    <w:rsid w:val="00331345"/>
    <w:rsid w:val="0033597A"/>
    <w:rsid w:val="003461AA"/>
    <w:rsid w:val="003657B0"/>
    <w:rsid w:val="003B645A"/>
    <w:rsid w:val="003E4397"/>
    <w:rsid w:val="003F09BB"/>
    <w:rsid w:val="004754E7"/>
    <w:rsid w:val="00484D62"/>
    <w:rsid w:val="004B7A9F"/>
    <w:rsid w:val="00504FA6"/>
    <w:rsid w:val="00530409"/>
    <w:rsid w:val="0053717A"/>
    <w:rsid w:val="0055676F"/>
    <w:rsid w:val="00572FC2"/>
    <w:rsid w:val="005C1A8B"/>
    <w:rsid w:val="006256D9"/>
    <w:rsid w:val="00644C4E"/>
    <w:rsid w:val="00671C69"/>
    <w:rsid w:val="0068659A"/>
    <w:rsid w:val="006A1ECE"/>
    <w:rsid w:val="006D5BA9"/>
    <w:rsid w:val="006F42E2"/>
    <w:rsid w:val="006F6294"/>
    <w:rsid w:val="00706618"/>
    <w:rsid w:val="007923F1"/>
    <w:rsid w:val="00801560"/>
    <w:rsid w:val="00833AF5"/>
    <w:rsid w:val="00850814"/>
    <w:rsid w:val="00876592"/>
    <w:rsid w:val="008B12BE"/>
    <w:rsid w:val="008B7D07"/>
    <w:rsid w:val="008C3AE2"/>
    <w:rsid w:val="008F3D31"/>
    <w:rsid w:val="00900152"/>
    <w:rsid w:val="00931A2A"/>
    <w:rsid w:val="00962955"/>
    <w:rsid w:val="009C7B4C"/>
    <w:rsid w:val="009F7A9F"/>
    <w:rsid w:val="00A204AC"/>
    <w:rsid w:val="00A22B02"/>
    <w:rsid w:val="00A56FF7"/>
    <w:rsid w:val="00A60F84"/>
    <w:rsid w:val="00A8116D"/>
    <w:rsid w:val="00A84EE2"/>
    <w:rsid w:val="00A84F94"/>
    <w:rsid w:val="00A917AF"/>
    <w:rsid w:val="00AE4D0F"/>
    <w:rsid w:val="00B4213E"/>
    <w:rsid w:val="00B579DC"/>
    <w:rsid w:val="00B61B35"/>
    <w:rsid w:val="00B90E92"/>
    <w:rsid w:val="00C023FB"/>
    <w:rsid w:val="00CA21AC"/>
    <w:rsid w:val="00CA43EF"/>
    <w:rsid w:val="00D71150"/>
    <w:rsid w:val="00DE1308"/>
    <w:rsid w:val="00E02569"/>
    <w:rsid w:val="00E068CF"/>
    <w:rsid w:val="00EB59F7"/>
    <w:rsid w:val="00EC53EC"/>
    <w:rsid w:val="00ED2738"/>
    <w:rsid w:val="00EF1CA9"/>
    <w:rsid w:val="00EF3E32"/>
    <w:rsid w:val="00F06E4D"/>
    <w:rsid w:val="00F120E3"/>
    <w:rsid w:val="00F15030"/>
    <w:rsid w:val="00F25B9F"/>
    <w:rsid w:val="00F318EC"/>
    <w:rsid w:val="00F36989"/>
    <w:rsid w:val="00F96D79"/>
    <w:rsid w:val="00F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6F81"/>
  <w14:defaultImageDpi w14:val="32767"/>
  <w15:chartTrackingRefBased/>
  <w15:docId w15:val="{8AD2DC03-4B3F-410C-94B3-6374AE9F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7D"/>
  </w:style>
  <w:style w:type="paragraph" w:styleId="Footer">
    <w:name w:val="footer"/>
    <w:basedOn w:val="Normal"/>
    <w:link w:val="FooterChar"/>
    <w:uiPriority w:val="99"/>
    <w:unhideWhenUsed/>
    <w:rsid w:val="00174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anara\OneDrive%20-%20Charter%20School%20for%20Applied%20Technologies\Desktop\School%20Supply%20lists\Supply%20List%207%20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Supply List 7  8</Template>
  <TotalTime>47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Fanara</dc:creator>
  <cp:keywords/>
  <dc:description/>
  <cp:lastModifiedBy>Jeanette Fanara</cp:lastModifiedBy>
  <cp:revision>49</cp:revision>
  <cp:lastPrinted>2024-06-26T17:11:00Z</cp:lastPrinted>
  <dcterms:created xsi:type="dcterms:W3CDTF">2022-06-24T13:47:00Z</dcterms:created>
  <dcterms:modified xsi:type="dcterms:W3CDTF">2024-06-26T17:49:00Z</dcterms:modified>
</cp:coreProperties>
</file>