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C07B" w14:textId="77777777" w:rsidR="00752C5A" w:rsidRDefault="00E450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01C">
        <w:rPr>
          <w:rFonts w:ascii="Times New Roman" w:hAnsi="Times New Roman" w:cs="Times New Roman"/>
          <w:b/>
          <w:bCs/>
          <w:sz w:val="24"/>
          <w:szCs w:val="24"/>
        </w:rPr>
        <w:t xml:space="preserve">Title of Resource: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040058900"/>
          <w:placeholder>
            <w:docPart w:val="796DE5C3ACC44F86918F12CE9806730E"/>
          </w:placeholder>
          <w:showingPlcHdr/>
        </w:sdtPr>
        <w:sdtEndPr/>
        <w:sdtContent>
          <w:r w:rsidRPr="00E4501C">
            <w:rPr>
              <w:rStyle w:val="PlaceholderText"/>
              <w:u w:val="single"/>
            </w:rPr>
            <w:t>Click or tap here to enter text.</w:t>
          </w:r>
        </w:sdtContent>
      </w:sdt>
    </w:p>
    <w:p w14:paraId="6230F3EA" w14:textId="77777777" w:rsidR="00E4501C" w:rsidRDefault="00E4501C">
      <w:pPr>
        <w:rPr>
          <w:rFonts w:ascii="Times New Roman" w:hAnsi="Times New Roman" w:cs="Times New Roman"/>
          <w:sz w:val="24"/>
          <w:szCs w:val="24"/>
        </w:rPr>
      </w:pPr>
      <w:r w:rsidRPr="00E4501C">
        <w:rPr>
          <w:rFonts w:ascii="Times New Roman" w:hAnsi="Times New Roman" w:cs="Times New Roman"/>
          <w:b/>
          <w:bCs/>
          <w:sz w:val="24"/>
          <w:szCs w:val="24"/>
        </w:rPr>
        <w:t>Grade Level(s):</w:t>
      </w:r>
      <w:r w:rsidRPr="00E4501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9976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4501C">
        <w:rPr>
          <w:rFonts w:ascii="Times New Roman" w:hAnsi="Times New Roman" w:cs="Times New Roman"/>
          <w:sz w:val="24"/>
          <w:szCs w:val="24"/>
        </w:rPr>
        <w:t xml:space="preserve">4K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31841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4501C">
        <w:rPr>
          <w:rFonts w:ascii="Times New Roman" w:hAnsi="Times New Roman" w:cs="Times New Roman"/>
          <w:sz w:val="24"/>
          <w:szCs w:val="24"/>
        </w:rPr>
        <w:t xml:space="preserve">K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6098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4501C">
        <w:rPr>
          <w:rFonts w:ascii="Times New Roman" w:hAnsi="Times New Roman" w:cs="Times New Roman"/>
          <w:sz w:val="24"/>
          <w:szCs w:val="24"/>
        </w:rPr>
        <w:t xml:space="preserve">1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59150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4501C">
        <w:rPr>
          <w:rFonts w:ascii="Times New Roman" w:hAnsi="Times New Roman" w:cs="Times New Roman"/>
          <w:sz w:val="24"/>
          <w:szCs w:val="24"/>
        </w:rPr>
        <w:t xml:space="preserve">2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99452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4501C">
        <w:rPr>
          <w:rFonts w:ascii="Times New Roman" w:hAnsi="Times New Roman" w:cs="Times New Roman"/>
          <w:sz w:val="24"/>
          <w:szCs w:val="24"/>
        </w:rPr>
        <w:t xml:space="preserve">3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11081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4501C">
        <w:rPr>
          <w:rFonts w:ascii="Times New Roman" w:hAnsi="Times New Roman" w:cs="Times New Roman"/>
          <w:sz w:val="24"/>
          <w:szCs w:val="24"/>
        </w:rPr>
        <w:t xml:space="preserve">4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2050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4501C">
        <w:rPr>
          <w:rFonts w:ascii="Times New Roman" w:hAnsi="Times New Roman" w:cs="Times New Roman"/>
          <w:sz w:val="24"/>
          <w:szCs w:val="24"/>
        </w:rPr>
        <w:t xml:space="preserve">5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75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4501C">
        <w:rPr>
          <w:rFonts w:ascii="Times New Roman" w:hAnsi="Times New Roman" w:cs="Times New Roman"/>
          <w:sz w:val="24"/>
          <w:szCs w:val="24"/>
        </w:rPr>
        <w:t xml:space="preserve">6  </w:t>
      </w:r>
    </w:p>
    <w:p w14:paraId="0B0A51EB" w14:textId="77777777" w:rsidR="00E4501C" w:rsidRDefault="00E4501C" w:rsidP="00E4501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01C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1356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4501C">
        <w:rPr>
          <w:rFonts w:ascii="Times New Roman" w:hAnsi="Times New Roman" w:cs="Times New Roman"/>
          <w:sz w:val="24"/>
          <w:szCs w:val="24"/>
        </w:rPr>
        <w:t xml:space="preserve">7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03045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4501C">
        <w:rPr>
          <w:rFonts w:ascii="Times New Roman" w:hAnsi="Times New Roman" w:cs="Times New Roman"/>
          <w:sz w:val="24"/>
          <w:szCs w:val="24"/>
        </w:rPr>
        <w:t xml:space="preserve">8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39870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4501C">
        <w:rPr>
          <w:rFonts w:ascii="Times New Roman" w:hAnsi="Times New Roman" w:cs="Times New Roman"/>
          <w:sz w:val="24"/>
          <w:szCs w:val="24"/>
        </w:rPr>
        <w:t xml:space="preserve">9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8085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4501C">
        <w:rPr>
          <w:rFonts w:ascii="Times New Roman" w:hAnsi="Times New Roman" w:cs="Times New Roman"/>
          <w:sz w:val="24"/>
          <w:szCs w:val="24"/>
        </w:rPr>
        <w:t xml:space="preserve">10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84173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4501C">
        <w:rPr>
          <w:rFonts w:ascii="Times New Roman" w:hAnsi="Times New Roman" w:cs="Times New Roman"/>
          <w:sz w:val="24"/>
          <w:szCs w:val="24"/>
        </w:rPr>
        <w:t xml:space="preserve">11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8185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4501C">
        <w:rPr>
          <w:rFonts w:ascii="Times New Roman" w:hAnsi="Times New Roman" w:cs="Times New Roman"/>
          <w:sz w:val="24"/>
          <w:szCs w:val="24"/>
        </w:rPr>
        <w:t>12</w:t>
      </w:r>
    </w:p>
    <w:p w14:paraId="25F56C28" w14:textId="77777777" w:rsidR="00E4501C" w:rsidRPr="00E4501C" w:rsidRDefault="00E4501C" w:rsidP="00E4501C">
      <w:pPr>
        <w:rPr>
          <w:rFonts w:ascii="Times New Roman" w:hAnsi="Times New Roman" w:cs="Times New Roman"/>
          <w:sz w:val="24"/>
          <w:szCs w:val="24"/>
        </w:rPr>
      </w:pPr>
      <w:r w:rsidRPr="00E4501C">
        <w:rPr>
          <w:rFonts w:ascii="Times New Roman" w:hAnsi="Times New Roman" w:cs="Times New Roman"/>
          <w:b/>
          <w:bCs/>
          <w:sz w:val="24"/>
          <w:szCs w:val="24"/>
        </w:rPr>
        <w:t>Intended Use:</w:t>
      </w:r>
    </w:p>
    <w:p w14:paraId="5342EE75" w14:textId="77777777" w:rsidR="00E4501C" w:rsidRPr="00E4501C" w:rsidRDefault="0043695E" w:rsidP="00E4501C">
      <w:pPr>
        <w:pStyle w:val="ListParagraph"/>
        <w:rPr>
          <w:sz w:val="28"/>
          <w:szCs w:val="28"/>
        </w:rPr>
      </w:pPr>
      <w:sdt>
        <w:sdtPr>
          <w:rPr>
            <w:sz w:val="28"/>
            <w:szCs w:val="28"/>
          </w:rPr>
          <w:id w:val="69612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0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501C">
        <w:rPr>
          <w:sz w:val="28"/>
          <w:szCs w:val="28"/>
        </w:rPr>
        <w:t xml:space="preserve"> </w:t>
      </w:r>
      <w:r w:rsidR="00E4501C" w:rsidRPr="00E4501C">
        <w:rPr>
          <w:sz w:val="28"/>
          <w:szCs w:val="28"/>
        </w:rPr>
        <w:t>Tier 1 Universal Instruction</w:t>
      </w:r>
    </w:p>
    <w:p w14:paraId="49C2D39F" w14:textId="77777777" w:rsidR="00E4501C" w:rsidRPr="00E4501C" w:rsidRDefault="0043695E" w:rsidP="00E4501C">
      <w:pPr>
        <w:pStyle w:val="ListParagraph"/>
        <w:rPr>
          <w:sz w:val="28"/>
          <w:szCs w:val="28"/>
        </w:rPr>
      </w:pPr>
      <w:sdt>
        <w:sdtPr>
          <w:rPr>
            <w:sz w:val="28"/>
            <w:szCs w:val="28"/>
          </w:rPr>
          <w:id w:val="108318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0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501C">
        <w:rPr>
          <w:sz w:val="28"/>
          <w:szCs w:val="28"/>
        </w:rPr>
        <w:t xml:space="preserve"> </w:t>
      </w:r>
      <w:r w:rsidR="00E4501C" w:rsidRPr="00E4501C">
        <w:rPr>
          <w:sz w:val="28"/>
          <w:szCs w:val="28"/>
        </w:rPr>
        <w:t>Tier 2 Intervention</w:t>
      </w:r>
    </w:p>
    <w:p w14:paraId="523D61CA" w14:textId="77777777" w:rsidR="00E4501C" w:rsidRPr="00E4501C" w:rsidRDefault="0043695E" w:rsidP="00E4501C">
      <w:pPr>
        <w:pStyle w:val="ListParagraph"/>
        <w:rPr>
          <w:sz w:val="28"/>
          <w:szCs w:val="28"/>
        </w:rPr>
      </w:pPr>
      <w:sdt>
        <w:sdtPr>
          <w:rPr>
            <w:sz w:val="28"/>
            <w:szCs w:val="28"/>
          </w:rPr>
          <w:id w:val="183517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0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501C">
        <w:rPr>
          <w:sz w:val="28"/>
          <w:szCs w:val="28"/>
        </w:rPr>
        <w:t xml:space="preserve"> </w:t>
      </w:r>
      <w:r w:rsidR="00E4501C" w:rsidRPr="00E4501C">
        <w:rPr>
          <w:sz w:val="28"/>
          <w:szCs w:val="28"/>
        </w:rPr>
        <w:t>Tier 3 Intervention</w:t>
      </w:r>
    </w:p>
    <w:p w14:paraId="17DD52DC" w14:textId="77777777" w:rsidR="00E4501C" w:rsidRPr="00E4501C" w:rsidRDefault="0043695E" w:rsidP="00E4501C">
      <w:pPr>
        <w:pStyle w:val="ListParagraph"/>
        <w:rPr>
          <w:sz w:val="28"/>
          <w:szCs w:val="28"/>
        </w:rPr>
      </w:pPr>
      <w:sdt>
        <w:sdtPr>
          <w:rPr>
            <w:sz w:val="28"/>
            <w:szCs w:val="28"/>
          </w:rPr>
          <w:id w:val="-164333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0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501C">
        <w:rPr>
          <w:sz w:val="28"/>
          <w:szCs w:val="28"/>
        </w:rPr>
        <w:t xml:space="preserve"> </w:t>
      </w:r>
      <w:r w:rsidR="00E4501C" w:rsidRPr="00E4501C">
        <w:rPr>
          <w:sz w:val="28"/>
          <w:szCs w:val="28"/>
        </w:rPr>
        <w:t>IEP Support</w:t>
      </w:r>
    </w:p>
    <w:p w14:paraId="20C0788C" w14:textId="77777777" w:rsidR="00E4501C" w:rsidRPr="00E4501C" w:rsidRDefault="0043695E" w:rsidP="00E4501C">
      <w:pPr>
        <w:pStyle w:val="ListParagraph"/>
        <w:rPr>
          <w:sz w:val="28"/>
          <w:szCs w:val="28"/>
        </w:rPr>
      </w:pPr>
      <w:sdt>
        <w:sdtPr>
          <w:rPr>
            <w:sz w:val="28"/>
            <w:szCs w:val="28"/>
          </w:rPr>
          <w:id w:val="-64381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0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501C">
        <w:rPr>
          <w:sz w:val="28"/>
          <w:szCs w:val="28"/>
        </w:rPr>
        <w:t xml:space="preserve"> </w:t>
      </w:r>
      <w:r w:rsidR="00E4501C" w:rsidRPr="00E4501C">
        <w:rPr>
          <w:sz w:val="28"/>
          <w:szCs w:val="28"/>
        </w:rPr>
        <w:t>Formative Assessment</w:t>
      </w:r>
    </w:p>
    <w:p w14:paraId="12DD564C" w14:textId="77777777" w:rsidR="00E4501C" w:rsidRPr="00E4501C" w:rsidRDefault="0043695E" w:rsidP="00E4501C">
      <w:pPr>
        <w:pStyle w:val="ListParagraph"/>
        <w:rPr>
          <w:sz w:val="28"/>
          <w:szCs w:val="28"/>
        </w:rPr>
      </w:pPr>
      <w:sdt>
        <w:sdtPr>
          <w:rPr>
            <w:sz w:val="28"/>
            <w:szCs w:val="28"/>
          </w:rPr>
          <w:id w:val="-64065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0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501C">
        <w:rPr>
          <w:sz w:val="28"/>
          <w:szCs w:val="28"/>
        </w:rPr>
        <w:t xml:space="preserve"> </w:t>
      </w:r>
      <w:r w:rsidR="00E4501C" w:rsidRPr="00E4501C">
        <w:rPr>
          <w:sz w:val="28"/>
          <w:szCs w:val="28"/>
        </w:rPr>
        <w:t>Interim Assessment</w:t>
      </w:r>
    </w:p>
    <w:p w14:paraId="5044675E" w14:textId="77777777" w:rsidR="00E4501C" w:rsidRPr="00E4501C" w:rsidRDefault="0043695E" w:rsidP="00E4501C">
      <w:pPr>
        <w:pStyle w:val="ListParagraph"/>
        <w:rPr>
          <w:sz w:val="28"/>
          <w:szCs w:val="28"/>
        </w:rPr>
      </w:pPr>
      <w:sdt>
        <w:sdtPr>
          <w:rPr>
            <w:sz w:val="28"/>
            <w:szCs w:val="28"/>
          </w:rPr>
          <w:id w:val="170343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0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501C">
        <w:rPr>
          <w:sz w:val="28"/>
          <w:szCs w:val="28"/>
        </w:rPr>
        <w:t xml:space="preserve"> </w:t>
      </w:r>
      <w:r w:rsidR="00E4501C" w:rsidRPr="00E4501C">
        <w:rPr>
          <w:sz w:val="28"/>
          <w:szCs w:val="28"/>
        </w:rPr>
        <w:t>Summative Assessment</w:t>
      </w:r>
    </w:p>
    <w:p w14:paraId="6B3E5F1B" w14:textId="77777777" w:rsidR="00E4501C" w:rsidRPr="00E4501C" w:rsidRDefault="0043695E" w:rsidP="00E4501C">
      <w:pPr>
        <w:pStyle w:val="ListParagraph"/>
        <w:rPr>
          <w:sz w:val="28"/>
          <w:szCs w:val="28"/>
        </w:rPr>
      </w:pPr>
      <w:sdt>
        <w:sdtPr>
          <w:rPr>
            <w:sz w:val="28"/>
            <w:szCs w:val="28"/>
          </w:rPr>
          <w:id w:val="195128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0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501C">
        <w:rPr>
          <w:sz w:val="28"/>
          <w:szCs w:val="28"/>
        </w:rPr>
        <w:t xml:space="preserve"> </w:t>
      </w:r>
      <w:r w:rsidR="00E4501C" w:rsidRPr="00E4501C">
        <w:rPr>
          <w:sz w:val="28"/>
          <w:szCs w:val="28"/>
        </w:rPr>
        <w:t>Baseline Data</w:t>
      </w:r>
    </w:p>
    <w:p w14:paraId="52D38678" w14:textId="77777777" w:rsidR="00E4501C" w:rsidRPr="00E4501C" w:rsidRDefault="0043695E" w:rsidP="00E4501C">
      <w:pPr>
        <w:pStyle w:val="ListParagraph"/>
        <w:rPr>
          <w:sz w:val="28"/>
          <w:szCs w:val="28"/>
        </w:rPr>
      </w:pPr>
      <w:sdt>
        <w:sdtPr>
          <w:rPr>
            <w:sz w:val="28"/>
            <w:szCs w:val="28"/>
          </w:rPr>
          <w:id w:val="-55223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0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501C">
        <w:rPr>
          <w:sz w:val="28"/>
          <w:szCs w:val="28"/>
        </w:rPr>
        <w:t xml:space="preserve"> </w:t>
      </w:r>
      <w:r w:rsidR="00E4501C" w:rsidRPr="00E4501C">
        <w:rPr>
          <w:sz w:val="28"/>
          <w:szCs w:val="28"/>
        </w:rPr>
        <w:t>Progress Monitoring</w:t>
      </w:r>
    </w:p>
    <w:p w14:paraId="17DA8695" w14:textId="77777777" w:rsidR="00E4501C" w:rsidRPr="00E4501C" w:rsidRDefault="0043695E" w:rsidP="00E4501C">
      <w:pPr>
        <w:pStyle w:val="ListParagraph"/>
        <w:rPr>
          <w:sz w:val="28"/>
          <w:szCs w:val="28"/>
        </w:rPr>
      </w:pPr>
      <w:sdt>
        <w:sdtPr>
          <w:rPr>
            <w:sz w:val="28"/>
            <w:szCs w:val="28"/>
          </w:rPr>
          <w:id w:val="22596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0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501C">
        <w:rPr>
          <w:sz w:val="28"/>
          <w:szCs w:val="28"/>
        </w:rPr>
        <w:t xml:space="preserve"> </w:t>
      </w:r>
      <w:r w:rsidR="00E4501C" w:rsidRPr="00E4501C">
        <w:rPr>
          <w:sz w:val="28"/>
          <w:szCs w:val="28"/>
        </w:rPr>
        <w:t>Extension</w:t>
      </w:r>
    </w:p>
    <w:p w14:paraId="3569C591" w14:textId="77777777" w:rsidR="00E4501C" w:rsidRPr="00E4501C" w:rsidRDefault="0043695E" w:rsidP="00E4501C">
      <w:pPr>
        <w:pStyle w:val="ListParagraph"/>
        <w:rPr>
          <w:sz w:val="28"/>
          <w:szCs w:val="28"/>
        </w:rPr>
      </w:pPr>
      <w:sdt>
        <w:sdtPr>
          <w:rPr>
            <w:sz w:val="28"/>
            <w:szCs w:val="28"/>
          </w:rPr>
          <w:id w:val="-145208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0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501C">
        <w:rPr>
          <w:sz w:val="28"/>
          <w:szCs w:val="28"/>
        </w:rPr>
        <w:t xml:space="preserve"> </w:t>
      </w:r>
      <w:r w:rsidR="00E4501C" w:rsidRPr="00E4501C">
        <w:rPr>
          <w:sz w:val="28"/>
          <w:szCs w:val="28"/>
        </w:rPr>
        <w:t>Other</w:t>
      </w:r>
      <w:r w:rsidR="00E4501C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759747828"/>
          <w:placeholder>
            <w:docPart w:val="796DE5C3ACC44F86918F12CE9806730E"/>
          </w:placeholder>
          <w:showingPlcHdr/>
        </w:sdtPr>
        <w:sdtEndPr/>
        <w:sdtContent>
          <w:r w:rsidR="00E4501C" w:rsidRPr="00E4501C">
            <w:rPr>
              <w:rStyle w:val="PlaceholderText"/>
              <w:u w:val="single"/>
            </w:rPr>
            <w:t>Click or tap here to enter text.</w:t>
          </w:r>
        </w:sdtContent>
      </w:sdt>
    </w:p>
    <w:p w14:paraId="35CD116F" w14:textId="77777777" w:rsidR="00E4501C" w:rsidRDefault="00E4501C" w:rsidP="00E4501C">
      <w:pPr>
        <w:rPr>
          <w:rFonts w:ascii="Times New Roman" w:hAnsi="Times New Roman" w:cs="Times New Roman"/>
          <w:sz w:val="28"/>
          <w:szCs w:val="28"/>
        </w:rPr>
      </w:pPr>
    </w:p>
    <w:p w14:paraId="1722AD4A" w14:textId="77777777" w:rsidR="00E4501C" w:rsidRPr="00E4501C" w:rsidRDefault="00E4501C" w:rsidP="00E450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01C">
        <w:rPr>
          <w:rFonts w:ascii="Times New Roman" w:hAnsi="Times New Roman" w:cs="Times New Roman"/>
          <w:b/>
          <w:bCs/>
          <w:sz w:val="24"/>
          <w:szCs w:val="24"/>
        </w:rPr>
        <w:t>Description of Intended Use: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067873039"/>
          <w:placeholder>
            <w:docPart w:val="796DE5C3ACC44F86918F12CE9806730E"/>
          </w:placeholder>
          <w:showingPlcHdr/>
        </w:sdtPr>
        <w:sdtEndPr/>
        <w:sdtContent>
          <w:r w:rsidRPr="00E4501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285E9AD2" w14:textId="77777777" w:rsidR="00E4501C" w:rsidRPr="00E4501C" w:rsidRDefault="00E4501C" w:rsidP="00E4501C">
      <w:pPr>
        <w:rPr>
          <w:rFonts w:ascii="Times New Roman" w:hAnsi="Times New Roman" w:cs="Times New Roman"/>
          <w:sz w:val="24"/>
          <w:szCs w:val="24"/>
        </w:rPr>
      </w:pPr>
    </w:p>
    <w:p w14:paraId="506620D6" w14:textId="77777777" w:rsidR="00E4501C" w:rsidRPr="00E4501C" w:rsidRDefault="00E4501C" w:rsidP="00E4501C">
      <w:pPr>
        <w:rPr>
          <w:rFonts w:ascii="Times New Roman" w:hAnsi="Times New Roman" w:cs="Times New Roman"/>
          <w:sz w:val="24"/>
          <w:szCs w:val="24"/>
        </w:rPr>
      </w:pPr>
      <w:r w:rsidRPr="00E4501C">
        <w:rPr>
          <w:rFonts w:ascii="Times New Roman" w:hAnsi="Times New Roman" w:cs="Times New Roman"/>
          <w:b/>
          <w:bCs/>
          <w:sz w:val="24"/>
          <w:szCs w:val="24"/>
        </w:rPr>
        <w:t xml:space="preserve">What data do we have to demonstrate a need for this resource? </w:t>
      </w:r>
      <w:r w:rsidRPr="00E4501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8826543"/>
          <w:placeholder>
            <w:docPart w:val="796DE5C3ACC44F86918F12CE9806730E"/>
          </w:placeholder>
          <w:showingPlcHdr/>
        </w:sdtPr>
        <w:sdtEndPr/>
        <w:sdtContent>
          <w:r w:rsidRPr="00E4501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79069492" w14:textId="77777777" w:rsidR="00E4501C" w:rsidRPr="00E4501C" w:rsidRDefault="00E4501C" w:rsidP="00E450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7E9549" w14:textId="77777777" w:rsidR="00E4501C" w:rsidRPr="00E4501C" w:rsidRDefault="00E4501C" w:rsidP="00E4501C">
      <w:pPr>
        <w:rPr>
          <w:rFonts w:ascii="Times New Roman" w:hAnsi="Times New Roman" w:cs="Times New Roman"/>
          <w:sz w:val="24"/>
          <w:szCs w:val="24"/>
        </w:rPr>
      </w:pPr>
      <w:r w:rsidRPr="00E4501C">
        <w:rPr>
          <w:rFonts w:ascii="Times New Roman" w:hAnsi="Times New Roman" w:cs="Times New Roman"/>
          <w:b/>
          <w:bCs/>
          <w:sz w:val="24"/>
          <w:szCs w:val="24"/>
        </w:rPr>
        <w:t xml:space="preserve">How will we use this resource to support an </w:t>
      </w:r>
      <w:hyperlink r:id="rId7" w:history="1">
        <w:r w:rsidRPr="00E4501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equitable multi-level system of support</w:t>
        </w:r>
      </w:hyperlink>
      <w:r w:rsidRPr="00E4501C">
        <w:rPr>
          <w:rFonts w:ascii="Times New Roman" w:hAnsi="Times New Roman" w:cs="Times New Roman"/>
          <w:sz w:val="24"/>
          <w:szCs w:val="24"/>
        </w:rPr>
        <w:t xml:space="preserve">?  </w:t>
      </w:r>
      <w:sdt>
        <w:sdtPr>
          <w:rPr>
            <w:rFonts w:ascii="Times New Roman" w:hAnsi="Times New Roman" w:cs="Times New Roman"/>
            <w:sz w:val="24"/>
            <w:szCs w:val="24"/>
          </w:rPr>
          <w:id w:val="1509327168"/>
          <w:placeholder>
            <w:docPart w:val="796DE5C3ACC44F86918F12CE9806730E"/>
          </w:placeholder>
          <w:showingPlcHdr/>
        </w:sdtPr>
        <w:sdtEndPr/>
        <w:sdtContent>
          <w:r w:rsidRPr="00E4501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6F31C8E4" w14:textId="77777777" w:rsidR="00E4501C" w:rsidRPr="00E4501C" w:rsidRDefault="00E4501C" w:rsidP="00E4501C">
      <w:pPr>
        <w:rPr>
          <w:rFonts w:ascii="Times New Roman" w:hAnsi="Times New Roman" w:cs="Times New Roman"/>
          <w:sz w:val="24"/>
          <w:szCs w:val="24"/>
        </w:rPr>
      </w:pPr>
    </w:p>
    <w:p w14:paraId="63F4B595" w14:textId="77777777" w:rsidR="00E4501C" w:rsidRPr="00E4501C" w:rsidRDefault="00E4501C" w:rsidP="00E4501C">
      <w:pPr>
        <w:rPr>
          <w:rFonts w:ascii="Times New Roman" w:hAnsi="Times New Roman" w:cs="Times New Roman"/>
          <w:sz w:val="24"/>
          <w:szCs w:val="24"/>
        </w:rPr>
      </w:pPr>
      <w:r w:rsidRPr="00E4501C">
        <w:rPr>
          <w:rFonts w:ascii="Times New Roman" w:hAnsi="Times New Roman" w:cs="Times New Roman"/>
          <w:b/>
          <w:bCs/>
          <w:sz w:val="24"/>
          <w:szCs w:val="24"/>
        </w:rPr>
        <w:t>How will we use this resource to support inclusive communities</w:t>
      </w:r>
      <w:r w:rsidRPr="00E4501C">
        <w:rPr>
          <w:rFonts w:ascii="Times New Roman" w:hAnsi="Times New Roman" w:cs="Times New Roman"/>
          <w:sz w:val="24"/>
          <w:szCs w:val="24"/>
        </w:rPr>
        <w:t xml:space="preserve">?  </w:t>
      </w:r>
      <w:sdt>
        <w:sdtPr>
          <w:rPr>
            <w:rFonts w:ascii="Times New Roman" w:hAnsi="Times New Roman" w:cs="Times New Roman"/>
            <w:sz w:val="24"/>
            <w:szCs w:val="24"/>
          </w:rPr>
          <w:id w:val="-486398616"/>
          <w:placeholder>
            <w:docPart w:val="796DE5C3ACC44F86918F12CE9806730E"/>
          </w:placeholder>
          <w:showingPlcHdr/>
        </w:sdtPr>
        <w:sdtEndPr/>
        <w:sdtContent>
          <w:r w:rsidRPr="00E4501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3DE6FE8E" w14:textId="77777777" w:rsidR="00E4501C" w:rsidRPr="00E4501C" w:rsidRDefault="00E4501C" w:rsidP="00E450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C056DD" w14:textId="77777777" w:rsidR="00E4501C" w:rsidRPr="00E4501C" w:rsidRDefault="00E4501C" w:rsidP="00E450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4501C">
        <w:rPr>
          <w:rFonts w:ascii="Times New Roman" w:hAnsi="Times New Roman" w:cs="Times New Roman"/>
          <w:b/>
          <w:bCs/>
          <w:sz w:val="24"/>
          <w:szCs w:val="24"/>
        </w:rPr>
        <w:t xml:space="preserve">How will we use this resource to support multicultural education and/or the history, culture, and tribal </w:t>
      </w:r>
    </w:p>
    <w:p w14:paraId="2AD14EDA" w14:textId="77777777" w:rsidR="00E4501C" w:rsidRPr="00E4501C" w:rsidRDefault="00E4501C" w:rsidP="00E45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01C">
        <w:rPr>
          <w:rFonts w:ascii="Times New Roman" w:hAnsi="Times New Roman" w:cs="Times New Roman"/>
          <w:b/>
          <w:bCs/>
          <w:sz w:val="24"/>
          <w:szCs w:val="24"/>
        </w:rPr>
        <w:t>sovereignty of American Indian Nations?</w:t>
      </w:r>
      <w:r w:rsidRPr="00E4501C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326240904"/>
          <w:placeholder>
            <w:docPart w:val="796DE5C3ACC44F86918F12CE9806730E"/>
          </w:placeholder>
          <w:showingPlcHdr/>
        </w:sdtPr>
        <w:sdtEndPr/>
        <w:sdtContent>
          <w:r w:rsidRPr="00E4501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3ACAD09F" w14:textId="77777777" w:rsidR="00E4501C" w:rsidRPr="00E4501C" w:rsidRDefault="00E4501C" w:rsidP="00E4501C">
      <w:pPr>
        <w:rPr>
          <w:rFonts w:ascii="Times New Roman" w:hAnsi="Times New Roman" w:cs="Times New Roman"/>
          <w:sz w:val="24"/>
          <w:szCs w:val="24"/>
        </w:rPr>
      </w:pPr>
    </w:p>
    <w:p w14:paraId="11B22BEC" w14:textId="77777777" w:rsidR="00E4501C" w:rsidRPr="00E4501C" w:rsidRDefault="00E4501C" w:rsidP="00E4501C">
      <w:pPr>
        <w:rPr>
          <w:rFonts w:ascii="Times New Roman" w:hAnsi="Times New Roman" w:cs="Times New Roman"/>
          <w:sz w:val="24"/>
          <w:szCs w:val="24"/>
        </w:rPr>
      </w:pPr>
    </w:p>
    <w:p w14:paraId="7B4BAD22" w14:textId="77777777" w:rsidR="00E4501C" w:rsidRPr="00E4501C" w:rsidRDefault="00E4501C" w:rsidP="00E450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01C">
        <w:rPr>
          <w:rFonts w:ascii="Times New Roman" w:hAnsi="Times New Roman" w:cs="Times New Roman"/>
          <w:b/>
          <w:bCs/>
          <w:sz w:val="24"/>
          <w:szCs w:val="24"/>
        </w:rPr>
        <w:t>Additional information:</w:t>
      </w:r>
      <w:r w:rsidRPr="00E4501C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864022854"/>
          <w:placeholder>
            <w:docPart w:val="796DE5C3ACC44F86918F12CE9806730E"/>
          </w:placeholder>
          <w:showingPlcHdr/>
        </w:sdtPr>
        <w:sdtEndPr/>
        <w:sdtContent>
          <w:r w:rsidRPr="00E4501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213DFE98" w14:textId="77777777" w:rsidR="00E4501C" w:rsidRPr="00E4501C" w:rsidRDefault="00E4501C" w:rsidP="00E4501C">
      <w:pPr>
        <w:rPr>
          <w:rFonts w:ascii="Times New Roman" w:hAnsi="Times New Roman" w:cs="Times New Roman"/>
          <w:sz w:val="24"/>
          <w:szCs w:val="24"/>
        </w:rPr>
      </w:pPr>
    </w:p>
    <w:p w14:paraId="625CCFD4" w14:textId="77777777" w:rsidR="00E4501C" w:rsidRPr="00E4501C" w:rsidRDefault="00E4501C" w:rsidP="00E450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9DE437" w14:textId="77777777" w:rsidR="00E4501C" w:rsidRPr="00E4501C" w:rsidRDefault="00E4501C" w:rsidP="00E450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01C">
        <w:rPr>
          <w:rFonts w:ascii="Times New Roman" w:hAnsi="Times New Roman" w:cs="Times New Roman"/>
          <w:b/>
          <w:bCs/>
          <w:sz w:val="24"/>
          <w:szCs w:val="24"/>
        </w:rPr>
        <w:lastRenderedPageBreak/>
        <w:t>Feedback from Collaborative Team Members: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588302631"/>
          <w:placeholder>
            <w:docPart w:val="796DE5C3ACC44F86918F12CE9806730E"/>
          </w:placeholder>
          <w:showingPlcHdr/>
        </w:sdtPr>
        <w:sdtEndPr/>
        <w:sdtContent>
          <w:r w:rsidRPr="00E4501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D48D08C" w14:textId="77777777" w:rsidR="00E4501C" w:rsidRPr="00E4501C" w:rsidRDefault="00E4501C" w:rsidP="00E450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755808" w14:textId="77777777" w:rsidR="00E4501C" w:rsidRPr="00E4501C" w:rsidRDefault="00E4501C" w:rsidP="00E450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01C">
        <w:rPr>
          <w:rFonts w:ascii="Times New Roman" w:hAnsi="Times New Roman" w:cs="Times New Roman"/>
          <w:b/>
          <w:bCs/>
          <w:sz w:val="24"/>
          <w:szCs w:val="24"/>
        </w:rPr>
        <w:t>Feedback from Administrator(s):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658150485"/>
          <w:placeholder>
            <w:docPart w:val="796DE5C3ACC44F86918F12CE9806730E"/>
          </w:placeholder>
          <w:showingPlcHdr/>
        </w:sdtPr>
        <w:sdtEndPr/>
        <w:sdtContent>
          <w:r w:rsidRPr="00E4501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19BF2E8F" w14:textId="77777777" w:rsidR="00E4501C" w:rsidRPr="00E4501C" w:rsidRDefault="00E4501C" w:rsidP="00E450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69DCF8" w14:textId="77777777" w:rsidR="00E4501C" w:rsidRPr="00E4501C" w:rsidRDefault="00E4501C" w:rsidP="00E450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01C">
        <w:rPr>
          <w:rFonts w:ascii="Times New Roman" w:hAnsi="Times New Roman" w:cs="Times New Roman"/>
          <w:b/>
          <w:bCs/>
          <w:sz w:val="24"/>
          <w:szCs w:val="24"/>
        </w:rPr>
        <w:t>Feedback from Curriculum Council: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77300180"/>
          <w:placeholder>
            <w:docPart w:val="796DE5C3ACC44F86918F12CE9806730E"/>
          </w:placeholder>
          <w:showingPlcHdr/>
        </w:sdtPr>
        <w:sdtEndPr/>
        <w:sdtContent>
          <w:r w:rsidRPr="00E4501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364EF8B3" w14:textId="77777777" w:rsidR="00E4501C" w:rsidRPr="00E4501C" w:rsidRDefault="00E4501C" w:rsidP="00E450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A7C65E" w14:textId="77777777" w:rsidR="00E4501C" w:rsidRPr="00E4501C" w:rsidRDefault="00E4501C" w:rsidP="00E450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01C"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---------------------------------------------------------------------------------------------------------------------------------------</w:t>
      </w:r>
    </w:p>
    <w:p w14:paraId="5571C7BC" w14:textId="77777777" w:rsidR="00E4501C" w:rsidRPr="00E4501C" w:rsidRDefault="0043695E" w:rsidP="003E4CE0">
      <w:pPr>
        <w:pStyle w:val="ListParagraph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122521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CE0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3E4CE0">
        <w:rPr>
          <w:b/>
          <w:bCs/>
          <w:sz w:val="28"/>
          <w:szCs w:val="28"/>
        </w:rPr>
        <w:t xml:space="preserve"> </w:t>
      </w:r>
      <w:r w:rsidR="00E4501C" w:rsidRPr="00E4501C">
        <w:rPr>
          <w:b/>
          <w:bCs/>
          <w:sz w:val="28"/>
          <w:szCs w:val="28"/>
        </w:rPr>
        <w:t>Approved</w:t>
      </w:r>
    </w:p>
    <w:p w14:paraId="09084AFF" w14:textId="77777777" w:rsidR="00E4501C" w:rsidRPr="003E4CE0" w:rsidRDefault="0043695E" w:rsidP="003E4CE0">
      <w:pPr>
        <w:ind w:firstLine="720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68836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CE0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3E4CE0">
        <w:rPr>
          <w:b/>
          <w:bCs/>
          <w:sz w:val="28"/>
          <w:szCs w:val="28"/>
        </w:rPr>
        <w:t xml:space="preserve"> </w:t>
      </w:r>
      <w:r w:rsidR="00E4501C" w:rsidRPr="003E4CE0">
        <w:rPr>
          <w:b/>
          <w:bCs/>
          <w:sz w:val="28"/>
          <w:szCs w:val="28"/>
        </w:rPr>
        <w:t>Denied</w:t>
      </w:r>
    </w:p>
    <w:p w14:paraId="1E31C7FE" w14:textId="77777777" w:rsidR="00E4501C" w:rsidRPr="00E4501C" w:rsidRDefault="00E4501C" w:rsidP="00E450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01C">
        <w:rPr>
          <w:rFonts w:ascii="Times New Roman" w:hAnsi="Times New Roman" w:cs="Times New Roman"/>
          <w:b/>
          <w:bCs/>
          <w:sz w:val="24"/>
          <w:szCs w:val="24"/>
        </w:rPr>
        <w:t>Timeline:</w:t>
      </w:r>
      <w:r w:rsidR="003E4C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946965584"/>
          <w:placeholder>
            <w:docPart w:val="796DE5C3ACC44F86918F12CE9806730E"/>
          </w:placeholder>
          <w:showingPlcHdr/>
        </w:sdtPr>
        <w:sdtEndPr/>
        <w:sdtContent>
          <w:r w:rsidR="003E4CE0" w:rsidRPr="003E4CE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76D22D51" w14:textId="77777777" w:rsidR="00E4501C" w:rsidRPr="00E4501C" w:rsidRDefault="00E4501C" w:rsidP="00E450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2178A7" w14:textId="77777777" w:rsidR="00E4501C" w:rsidRPr="00E4501C" w:rsidRDefault="00E4501C" w:rsidP="00E450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01C">
        <w:rPr>
          <w:rFonts w:ascii="Times New Roman" w:hAnsi="Times New Roman" w:cs="Times New Roman"/>
          <w:b/>
          <w:bCs/>
          <w:sz w:val="24"/>
          <w:szCs w:val="24"/>
        </w:rPr>
        <w:t xml:space="preserve">Notes: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77267266"/>
          <w:placeholder>
            <w:docPart w:val="796DE5C3ACC44F86918F12CE9806730E"/>
          </w:placeholder>
          <w:showingPlcHdr/>
        </w:sdtPr>
        <w:sdtEndPr/>
        <w:sdtContent>
          <w:r w:rsidR="003E4CE0" w:rsidRPr="003E4CE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371EA52A" w14:textId="77777777" w:rsidR="00E4501C" w:rsidRPr="00E4501C" w:rsidRDefault="00E4501C" w:rsidP="00E4501C">
      <w:pPr>
        <w:rPr>
          <w:rFonts w:ascii="Times New Roman" w:hAnsi="Times New Roman" w:cs="Times New Roman"/>
          <w:sz w:val="28"/>
          <w:szCs w:val="28"/>
        </w:rPr>
      </w:pPr>
    </w:p>
    <w:sectPr w:rsidR="00E4501C" w:rsidRPr="00E4501C" w:rsidSect="00E4501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98F7" w14:textId="77777777" w:rsidR="005F728F" w:rsidRDefault="005F728F" w:rsidP="00E4501C">
      <w:pPr>
        <w:spacing w:after="0" w:line="240" w:lineRule="auto"/>
      </w:pPr>
      <w:r>
        <w:separator/>
      </w:r>
    </w:p>
  </w:endnote>
  <w:endnote w:type="continuationSeparator" w:id="0">
    <w:p w14:paraId="15338466" w14:textId="77777777" w:rsidR="005F728F" w:rsidRDefault="005F728F" w:rsidP="00E4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17E6" w14:textId="77777777" w:rsidR="005F728F" w:rsidRDefault="005F728F" w:rsidP="00E4501C">
      <w:pPr>
        <w:spacing w:after="0" w:line="240" w:lineRule="auto"/>
      </w:pPr>
      <w:r>
        <w:separator/>
      </w:r>
    </w:p>
  </w:footnote>
  <w:footnote w:type="continuationSeparator" w:id="0">
    <w:p w14:paraId="3F0248E1" w14:textId="77777777" w:rsidR="005F728F" w:rsidRDefault="005F728F" w:rsidP="00E45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4D4B" w14:textId="77777777" w:rsidR="00E4501C" w:rsidRPr="0021306C" w:rsidRDefault="00E4501C" w:rsidP="00E4501C">
    <w:pPr>
      <w:spacing w:after="0"/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F9490B1" wp14:editId="117FC68C">
          <wp:simplePos x="0" y="0"/>
          <wp:positionH relativeFrom="column">
            <wp:posOffset>756825</wp:posOffset>
          </wp:positionH>
          <wp:positionV relativeFrom="paragraph">
            <wp:posOffset>-198059</wp:posOffset>
          </wp:positionV>
          <wp:extent cx="674797" cy="674797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797" cy="6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306C">
      <w:rPr>
        <w:b/>
        <w:bCs/>
        <w:sz w:val="32"/>
        <w:szCs w:val="32"/>
      </w:rPr>
      <w:t>Evaluation Tool</w:t>
    </w:r>
    <w:r>
      <w:rPr>
        <w:sz w:val="32"/>
        <w:szCs w:val="32"/>
      </w:rPr>
      <w:t xml:space="preserve">:  </w:t>
    </w:r>
    <w:r w:rsidRPr="0021306C">
      <w:rPr>
        <w:sz w:val="32"/>
        <w:szCs w:val="32"/>
      </w:rPr>
      <w:t>Curricular Resources</w:t>
    </w:r>
  </w:p>
  <w:p w14:paraId="471D225E" w14:textId="77777777" w:rsidR="00E4501C" w:rsidRPr="0021306C" w:rsidRDefault="00E4501C" w:rsidP="00E4501C">
    <w:pPr>
      <w:spacing w:after="0"/>
      <w:jc w:val="center"/>
      <w:rPr>
        <w:sz w:val="32"/>
        <w:szCs w:val="32"/>
      </w:rPr>
    </w:pPr>
    <w:r w:rsidRPr="0021306C">
      <w:rPr>
        <w:sz w:val="32"/>
        <w:szCs w:val="32"/>
      </w:rPr>
      <w:t>Instruction, Assessment, Intervention, Extension</w:t>
    </w:r>
  </w:p>
  <w:p w14:paraId="43BC4E1C" w14:textId="77777777" w:rsidR="00E4501C" w:rsidRDefault="00E45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8519C"/>
    <w:multiLevelType w:val="hybridMultilevel"/>
    <w:tmpl w:val="49ACDB34"/>
    <w:lvl w:ilvl="0" w:tplc="ED8830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C05BA"/>
    <w:multiLevelType w:val="hybridMultilevel"/>
    <w:tmpl w:val="D06E920C"/>
    <w:lvl w:ilvl="0" w:tplc="ED8830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645656">
    <w:abstractNumId w:val="0"/>
  </w:num>
  <w:num w:numId="2" w16cid:durableId="87157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cumentProtection w:edit="forms" w:enforcement="1" w:cryptProviderType="rsaAES" w:cryptAlgorithmClass="hash" w:cryptAlgorithmType="typeAny" w:cryptAlgorithmSid="14" w:cryptSpinCount="100000" w:hash="Z+nJKWis9w1mgexuSNA23aJCI4H1lgBEBb+UYb36gnk96oQL1XHF4QmcJ/DY4KSHX4DKIBj1QDGaaTnvhz8yLA==" w:salt="Gtaf9lLZc3xAKPPKIbnch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8F"/>
    <w:rsid w:val="00106BBA"/>
    <w:rsid w:val="0039475B"/>
    <w:rsid w:val="003E4CE0"/>
    <w:rsid w:val="0043695E"/>
    <w:rsid w:val="004D4719"/>
    <w:rsid w:val="0050182D"/>
    <w:rsid w:val="005F728F"/>
    <w:rsid w:val="00752C5A"/>
    <w:rsid w:val="00AF2D56"/>
    <w:rsid w:val="00E4501C"/>
    <w:rsid w:val="00E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A1A73"/>
  <w15:chartTrackingRefBased/>
  <w15:docId w15:val="{B876DE19-9B5C-4B5D-9743-768B33D1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1C"/>
  </w:style>
  <w:style w:type="paragraph" w:styleId="Footer">
    <w:name w:val="footer"/>
    <w:basedOn w:val="Normal"/>
    <w:link w:val="FooterChar"/>
    <w:uiPriority w:val="99"/>
    <w:unhideWhenUsed/>
    <w:rsid w:val="00E45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1C"/>
  </w:style>
  <w:style w:type="character" w:styleId="PlaceholderText">
    <w:name w:val="Placeholder Text"/>
    <w:basedOn w:val="DefaultParagraphFont"/>
    <w:uiPriority w:val="99"/>
    <w:semiHidden/>
    <w:rsid w:val="00E4501C"/>
    <w:rPr>
      <w:color w:val="808080"/>
    </w:rPr>
  </w:style>
  <w:style w:type="paragraph" w:styleId="ListParagraph">
    <w:name w:val="List Paragraph"/>
    <w:basedOn w:val="Normal"/>
    <w:uiPriority w:val="34"/>
    <w:qFormat/>
    <w:rsid w:val="00E4501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pi.wi.gov/r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arson\OneDrive%20-%20Washburn%20School%20District\Staff%20Shared\Committee%20Notes\Curriculum%20Council\Curriculum%20Evaluation%20Too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6DE5C3ACC44F86918F12CE98067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C8B41-1882-4EED-A4EE-8BB5CCC0C188}"/>
      </w:docPartPr>
      <w:docPartBody>
        <w:p w:rsidR="001518DC" w:rsidRDefault="001518DC">
          <w:pPr>
            <w:pStyle w:val="796DE5C3ACC44F86918F12CE9806730E"/>
          </w:pPr>
          <w:r w:rsidRPr="001C68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DC"/>
    <w:rsid w:val="0015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96DE5C3ACC44F86918F12CE9806730E">
    <w:name w:val="796DE5C3ACC44F86918F12CE98067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Evaluation Tool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Larson</dc:creator>
  <cp:keywords/>
  <dc:description/>
  <cp:lastModifiedBy>Matthew Larson</cp:lastModifiedBy>
  <cp:revision>2</cp:revision>
  <dcterms:created xsi:type="dcterms:W3CDTF">2022-10-17T17:39:00Z</dcterms:created>
  <dcterms:modified xsi:type="dcterms:W3CDTF">2022-10-17T17:39:00Z</dcterms:modified>
</cp:coreProperties>
</file>