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3D70B" w14:textId="0C70A0EA" w:rsidR="00596BD2" w:rsidRPr="00A25701" w:rsidRDefault="0000369F" w:rsidP="00596BD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57D9F0D8" wp14:editId="39DA3ADD">
                <wp:simplePos x="0" y="0"/>
                <wp:positionH relativeFrom="column">
                  <wp:posOffset>-431974</wp:posOffset>
                </wp:positionH>
                <wp:positionV relativeFrom="paragraph">
                  <wp:posOffset>-559287</wp:posOffset>
                </wp:positionV>
                <wp:extent cx="6634480" cy="8630433"/>
                <wp:effectExtent l="12700" t="0" r="7620" b="1841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8630433"/>
                          <a:chOff x="-2" y="0"/>
                          <a:chExt cx="6634480" cy="8630433"/>
                        </a:xfrm>
                      </wpg:grpSpPr>
                      <wps:wsp>
                        <wps:cNvPr id="40" name="Rectangle 3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2209800" y="622300"/>
                            <a:ext cx="229108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4E885A" w14:textId="77777777" w:rsidR="000833C9" w:rsidRPr="00630D5E" w:rsidRDefault="000833C9" w:rsidP="000833C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30D5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Family School Compact </w:t>
                              </w:r>
                            </w:p>
                            <w:p w14:paraId="4AD1CCC5" w14:textId="1586BB35" w:rsidR="000833C9" w:rsidRPr="00630D5E" w:rsidRDefault="00965104" w:rsidP="000833C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School Year 2020-2021</w:t>
                              </w:r>
                              <w:r w:rsidR="000833C9" w:rsidRPr="00630D5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58736"/>
                            <a:ext cx="6558289" cy="72643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74ECA2" w14:textId="0410FD2A" w:rsidR="00B555B6" w:rsidRPr="00E72765" w:rsidRDefault="00AF128A" w:rsidP="00B555B6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51C3D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Scranton</w:t>
                              </w:r>
                              <w:r w:rsidR="00B555B6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scholars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participating in the T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itle I, Part A program, and their families, </w:t>
                              </w:r>
                              <w:r w:rsidR="001B18F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agree that </w:t>
                              </w:r>
                              <w:r w:rsidR="00FC5E8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this compact outline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how the family, the entire school staff and the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will share the responsibility for improved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academic achievement as well as describe how the school and families will build and develop a partnership that 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will help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scholars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achieve the s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tate’s high standards.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-2" y="4199125"/>
                            <a:ext cx="6559219" cy="41529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19" y="1960322"/>
                            <a:ext cx="6553200" cy="219205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E77FCF" w14:textId="77777777" w:rsidR="00E578B3" w:rsidRPr="00630D5E" w:rsidRDefault="00E578B3" w:rsidP="00630D5E">
                              <w:pPr>
                                <w:pStyle w:val="Heading2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30D5E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School Goals</w:t>
                              </w:r>
                            </w:p>
                            <w:p w14:paraId="23314738" w14:textId="284A3714" w:rsidR="0069702F" w:rsidRDefault="0069702F" w:rsidP="0069702F">
                              <w:pP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>At Scranton we will provide</w:t>
                              </w:r>
                              <w:r w:rsidRPr="00536EAD"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high-quality 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instruction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with a mixture of whole group and small group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>, remote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>and in-person learning experiences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that 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differentiated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according to the needs of our scholars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 </w:t>
                              </w:r>
                            </w:p>
                            <w:p w14:paraId="3485F63A" w14:textId="77777777" w:rsidR="0069702F" w:rsidRDefault="0069702F" w:rsidP="0069702F">
                              <w:pP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1243E278" w14:textId="77777777" w:rsidR="0069702F" w:rsidRDefault="0069702F" w:rsidP="0069702F">
                              <w:pPr>
                                <w:pStyle w:val="BodyText1"/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>Improve literacy in grades K-3</w:t>
                              </w:r>
                            </w:p>
                            <w:p w14:paraId="5153CF70" w14:textId="77777777" w:rsidR="0069702F" w:rsidRDefault="0069702F" w:rsidP="0069702F">
                              <w:pPr>
                                <w:pStyle w:val="BodyText1"/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>Improve reading proficiency in all grades</w:t>
                              </w:r>
                            </w:p>
                            <w:p w14:paraId="1749DE39" w14:textId="77777777" w:rsidR="0069702F" w:rsidRDefault="0069702F" w:rsidP="0069702F">
                              <w:pPr>
                                <w:pStyle w:val="BodyText1"/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>Improve math proficiency in all grades</w:t>
                              </w:r>
                            </w:p>
                            <w:p w14:paraId="07DEDEB7" w14:textId="77777777" w:rsidR="0069702F" w:rsidRDefault="0069702F" w:rsidP="0069702F">
                              <w:pPr>
                                <w:pStyle w:val="BodyText1"/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>Improve attendance to 94% or higher</w:t>
                              </w:r>
                            </w:p>
                            <w:p w14:paraId="0C12DA31" w14:textId="77777777" w:rsidR="0069702F" w:rsidRPr="00536EAD" w:rsidRDefault="0069702F" w:rsidP="0069702F">
                              <w:pPr>
                                <w:pStyle w:val="BodyText1"/>
                                <w:spacing w:after="0" w:line="240" w:lineRule="auto"/>
                                <w:ind w:left="1440"/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4A4936C2" w14:textId="77777777" w:rsidR="0069702F" w:rsidRPr="00536EAD" w:rsidRDefault="0069702F" w:rsidP="0069702F">
                              <w:pPr>
                                <w:pStyle w:val="BodyText1"/>
                                <w:spacing w:after="120" w:line="240" w:lineRule="auto"/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36EAD"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>Parent teacher conferences will be held according to the academic calendar for CMSD, quarterly, as well as an open-door policy inviting parents to schedule meetings with teachers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or members of the leadership team. Our FEC committee will strive to create family programs providing </w:t>
                              </w:r>
                              <w:r w:rsidRPr="00536EAD">
                                <w:rPr>
                                  <w:rFonts w:ascii="Arial" w:hAnsi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academic support specific to upcoming state and district testing. </w:t>
                              </w:r>
                            </w:p>
                            <w:p w14:paraId="75C689B7" w14:textId="77777777" w:rsidR="0069702F" w:rsidRPr="0089468F" w:rsidRDefault="0069702F" w:rsidP="0069702F">
                              <w:pPr>
                                <w:pStyle w:val="BodyText1"/>
                                <w:spacing w:after="0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536EAD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This will be shared via parent newsletter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s, </w:t>
                              </w:r>
                              <w:r w:rsidRPr="00536EAD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parent meetings, open houses, and through social media.</w:t>
                              </w:r>
                            </w:p>
                            <w:p w14:paraId="26DBE329" w14:textId="5C9E1821" w:rsidR="0010367C" w:rsidRDefault="0010367C" w:rsidP="0069702F">
                              <w:pPr>
                                <w:pStyle w:val="BodyText1"/>
                                <w:spacing w:after="120"/>
                                <w:rPr>
                                  <w:rFonts w:ascii="Verdana" w:hAnsi="Verdana"/>
                                </w:rPr>
                              </w:pPr>
                            </w:p>
                            <w:p w14:paraId="5CA66B8B" w14:textId="77777777" w:rsidR="0010367C" w:rsidRPr="009C3D33" w:rsidRDefault="0010367C" w:rsidP="00596BD2">
                              <w:pPr>
                                <w:pStyle w:val="BodyText1"/>
                                <w:spacing w:after="120"/>
                                <w:rPr>
                                  <w:rFonts w:ascii="Verdana" w:hAnsi="Verdan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019" y="4697333"/>
                            <a:ext cx="3244311" cy="2191982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A09E52" w14:textId="53401334" w:rsidR="00E578B3" w:rsidRPr="00E72765" w:rsidRDefault="001F7B09" w:rsidP="00596BD2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The</w:t>
                              </w:r>
                              <w:r w:rsidR="001B18F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18F1" w:rsidRPr="00E7276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Classroom</w:t>
                              </w:r>
                            </w:p>
                            <w:p w14:paraId="3D3B3F8C" w14:textId="77777777" w:rsidR="0069702F" w:rsidRPr="0069702F" w:rsidRDefault="0069702F" w:rsidP="0069702F">
                              <w:pPr>
                                <w:pStyle w:val="BodyText1"/>
                                <w:spacing w:after="120" w:line="240" w:lineRule="auto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69702F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When it is safe to do so, parents may:</w:t>
                              </w:r>
                            </w:p>
                            <w:p w14:paraId="79E65C37" w14:textId="2B3A17B2" w:rsidR="0069702F" w:rsidRPr="0069702F" w:rsidRDefault="0069702F" w:rsidP="000C27C9">
                              <w:pPr>
                                <w:pStyle w:val="BodyText1"/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ind w:left="187" w:hanging="187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69702F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Volunteer as a classroom </w:t>
                              </w:r>
                              <w:r w:rsidR="000C27C9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support</w:t>
                              </w:r>
                            </w:p>
                            <w:p w14:paraId="156CB4D3" w14:textId="58866CEB" w:rsidR="0069702F" w:rsidRPr="0069702F" w:rsidRDefault="0069702F" w:rsidP="000C27C9">
                              <w:pPr>
                                <w:pStyle w:val="BodyText1"/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ind w:left="187" w:hanging="187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69702F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Request a classroom observation </w:t>
                              </w:r>
                            </w:p>
                            <w:p w14:paraId="0661CC76" w14:textId="380D60FE" w:rsidR="0069702F" w:rsidRPr="0069702F" w:rsidRDefault="0069702F" w:rsidP="000C27C9">
                              <w:pPr>
                                <w:pStyle w:val="BodyText1"/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ind w:left="187" w:hanging="187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69702F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Volunteer to participate in classroom field trips and family activity days</w:t>
                              </w:r>
                              <w:r w:rsidRPr="0069702F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73C51A5" w14:textId="58901C60" w:rsidR="0010367C" w:rsidRPr="0069702F" w:rsidRDefault="0069702F" w:rsidP="0010367C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Teachers will inform parents and families of educational practices and scholar progress via phone calls, text message, emails, </w:t>
                              </w:r>
                              <w:r w:rsidR="000C27C9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LMS messages,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conferences and newsletters.</w:t>
                              </w:r>
                              <w:r w:rsidR="000C27C9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Parents can use the </w:t>
                              </w:r>
                              <w:proofErr w:type="gramStart"/>
                              <w:r w:rsidR="000C27C9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above mentioned</w:t>
                              </w:r>
                              <w:proofErr w:type="gramEnd"/>
                              <w:r w:rsidR="000C27C9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methods to communicate with staff as well.</w:t>
                              </w:r>
                            </w:p>
                            <w:p w14:paraId="0014D5DA" w14:textId="77777777" w:rsidR="00E578B3" w:rsidRDefault="00E578B3" w:rsidP="00596BD2">
                              <w:pPr>
                                <w:pStyle w:val="BodyText"/>
                                <w:rPr>
                                  <w:rFonts w:ascii="Verdana" w:hAnsi="Verdan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06697" y="4696556"/>
                            <a:ext cx="3327781" cy="219249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F52C5A" w14:textId="77777777" w:rsidR="00E578B3" w:rsidRPr="00E72765" w:rsidRDefault="00E578B3" w:rsidP="00E72765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At Home</w:t>
                              </w:r>
                            </w:p>
                            <w:p w14:paraId="517A23BE" w14:textId="6A47D970" w:rsidR="009264B1" w:rsidRPr="00CB4938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Monitoring attendance</w:t>
                              </w:r>
                              <w:r w:rsidR="00CB4938"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CB4938" w:rsidRP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virtual and in person</w:t>
                              </w:r>
                              <w:r w:rsidR="00CB4938"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4EC773CC" w14:textId="41ADF18B" w:rsidR="00CB4938" w:rsidRPr="00CB4938" w:rsidRDefault="009264B1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Consistently reviewing </w:t>
                              </w:r>
                              <w:r w:rsidR="000C27C9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the LMS</w:t>
                              </w:r>
                            </w:p>
                            <w:p w14:paraId="6729C424" w14:textId="56724079" w:rsidR="0010367C" w:rsidRPr="00E57867" w:rsidRDefault="00CB4938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Creating a schoolwork space at home</w:t>
                              </w:r>
                              <w:r w:rsidR="0010367C" w:rsidRP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85698FB" w14:textId="41196A61" w:rsidR="0010367C" w:rsidRPr="00CB4938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Making sure that homework is completed</w:t>
                              </w:r>
                            </w:p>
                            <w:p w14:paraId="3D37B159" w14:textId="7B134543" w:rsidR="0010367C" w:rsidRPr="00CB4938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Promoting positive use of </w:t>
                              </w:r>
                              <w:r w:rsid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scholar</w:t>
                              </w: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’s </w:t>
                              </w:r>
                              <w:r w:rsidR="000C27C9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co-</w:t>
                              </w: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curricular time </w:t>
                              </w:r>
                            </w:p>
                            <w:p w14:paraId="124BF628" w14:textId="0FDE4301" w:rsidR="00196A17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Staying informed about my </w:t>
                              </w:r>
                              <w:r w:rsid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scholar</w:t>
                              </w: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’s education and communication with the school by promptly reading all notices from the school or</w:t>
                              </w: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the school district</w:t>
                              </w: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84D676" w14:textId="45522BF1" w:rsidR="00CB4938" w:rsidRDefault="00CB4938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Participate in parent teacher conferences</w:t>
                              </w:r>
                              <w:r w:rsidR="000C27C9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and other meetings</w:t>
                              </w:r>
                            </w:p>
                            <w:p w14:paraId="346FF65C" w14:textId="77777777" w:rsidR="000C27C9" w:rsidRPr="000C27C9" w:rsidRDefault="000C27C9" w:rsidP="000C27C9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C27C9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Provide input/feedback to improve school environment/culture.</w:t>
                              </w:r>
                            </w:p>
                            <w:p w14:paraId="41599F0C" w14:textId="77777777" w:rsidR="000C27C9" w:rsidRPr="00CB4938" w:rsidRDefault="000C27C9" w:rsidP="000C27C9">
                              <w:pPr>
                                <w:pStyle w:val="ListParagraph"/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1C9B66D8" w14:textId="556A836A" w:rsidR="0010367C" w:rsidRPr="000C27C9" w:rsidRDefault="0010367C" w:rsidP="000C27C9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-2" y="6962830"/>
                            <a:ext cx="6628461" cy="1667603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38403" w14:textId="7D6BDC7A" w:rsidR="00E578B3" w:rsidRPr="00E72765" w:rsidRDefault="00D93C06" w:rsidP="00596BD2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Scholars</w:t>
                              </w:r>
                            </w:p>
                            <w:p w14:paraId="3553BDB4" w14:textId="0149F349" w:rsidR="00651C3D" w:rsidRPr="00717936" w:rsidRDefault="00651C3D" w:rsidP="00651C3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17936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Come to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in-person/virtual </w:t>
                              </w:r>
                              <w:r w:rsidRPr="00717936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school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prepared</w:t>
                              </w:r>
                            </w:p>
                            <w:p w14:paraId="68A16DD7" w14:textId="1522C05A" w:rsidR="00651C3D" w:rsidRPr="00717936" w:rsidRDefault="00651C3D" w:rsidP="00651C3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17936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Put 100% effort into doing my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synchronous and asynchronous </w:t>
                              </w:r>
                              <w:r w:rsidRPr="00717936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work</w:t>
                              </w:r>
                            </w:p>
                            <w:p w14:paraId="13FFCDF0" w14:textId="1EA740FF" w:rsidR="00651C3D" w:rsidRPr="00717936" w:rsidRDefault="00651C3D" w:rsidP="00651C3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Stay focused</w:t>
                              </w:r>
                            </w:p>
                            <w:p w14:paraId="578C3B31" w14:textId="11753C8C" w:rsidR="00651C3D" w:rsidRPr="00717936" w:rsidRDefault="00651C3D" w:rsidP="00651C3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17936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Set a good example for the younger scholars</w:t>
                              </w:r>
                            </w:p>
                            <w:p w14:paraId="39C799D2" w14:textId="49675EED" w:rsidR="00651C3D" w:rsidRPr="00717936" w:rsidRDefault="00651C3D" w:rsidP="00651C3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17936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Be respectful to the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staff</w:t>
                              </w:r>
                              <w:r w:rsidRPr="00717936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community partners and peers</w:t>
                              </w:r>
                              <w:r w:rsidRPr="00717936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14:paraId="3964F105" w14:textId="57C8623B" w:rsidR="00651C3D" w:rsidRPr="00717936" w:rsidRDefault="00651C3D" w:rsidP="00651C3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17936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Do my homework every day and ask for help when needed</w:t>
                              </w:r>
                            </w:p>
                            <w:p w14:paraId="707F1D96" w14:textId="1DB194DF" w:rsidR="00651C3D" w:rsidRDefault="00651C3D" w:rsidP="00651C3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Be responsible for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my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own actions</w:t>
                              </w:r>
                            </w:p>
                            <w:p w14:paraId="40A902A2" w14:textId="3519CD00" w:rsidR="00651C3D" w:rsidRDefault="00651C3D" w:rsidP="00651C3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Be responsible with technology</w:t>
                              </w:r>
                            </w:p>
                            <w:p w14:paraId="2720B57A" w14:textId="77777777" w:rsidR="003F3D65" w:rsidRPr="00E72765" w:rsidRDefault="003F3D65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0" y="4250846"/>
                            <a:ext cx="529018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4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CC99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00D00" w14:textId="2884D660" w:rsidR="00E578B3" w:rsidRPr="00E72765" w:rsidRDefault="00E578B3" w:rsidP="00596BD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eachers, Families</w:t>
                              </w: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, S</w:t>
                              </w:r>
                              <w:r w:rsidR="00E57867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cholars</w:t>
                              </w: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– Together for Success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Cleveland Metropolitan School District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0"/>
                            <a:ext cx="198628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9F0D8" id="Group 4" o:spid="_x0000_s1026" style="position:absolute;margin-left:-34pt;margin-top:-44.05pt;width:522.4pt;height:679.55pt;z-index:251676160;mso-width-relative:margin;mso-height-relative:margin" coordorigin="" coordsize="66344,863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">
                <v:rect id="Rectangle 3" o:spid="_x0000_s1027" style="position:absolute;left:22098;top:6223;width:22910;height:6178;rotation:18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" filled="f" stroked="f">
                  <v:textbox>
                    <w:txbxContent>
                      <w:p w14:paraId="674E885A" w14:textId="77777777" w:rsidR="000833C9" w:rsidRPr="00630D5E" w:rsidRDefault="000833C9" w:rsidP="000833C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30D5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Family School Compact </w:t>
                        </w:r>
                      </w:p>
                      <w:p w14:paraId="4AD1CCC5" w14:textId="1586BB35" w:rsidR="000833C9" w:rsidRPr="00630D5E" w:rsidRDefault="00965104" w:rsidP="000833C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School Year 2020-2021</w:t>
                        </w:r>
                        <w:r w:rsidR="000833C9" w:rsidRPr="00630D5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11587;width:65582;height:7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" filled="f" strokecolor="black [3213]" strokeweight="2pt">
                  <v:textbox>
                    <w:txbxContent>
                      <w:p w14:paraId="7674ECA2" w14:textId="0410FD2A" w:rsidR="00B555B6" w:rsidRPr="00E72765" w:rsidRDefault="00AF128A" w:rsidP="00B555B6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51C3D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Scranton</w:t>
                        </w:r>
                        <w:r w:rsidR="00B555B6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scholars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participating in the T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itle I, Part A program, and their families, </w:t>
                        </w:r>
                        <w:r w:rsidR="001B18F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agree that </w:t>
                        </w:r>
                        <w:r w:rsidR="00FC5E8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this compact outline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how the family, the entire school staff and the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will share the responsibility for improved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academic achievement as well as describe how the school and families will build and develop a partnership that 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will help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scholars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achieve the s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tate’s high standards. </w:t>
                        </w:r>
                      </w:p>
                    </w:txbxContent>
                  </v:textbox>
                </v:shape>
                <v:rect id="Rectangle 8" o:spid="_x0000_s1029" style="position:absolute;top:41991;width:65592;height:41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" fillcolor="#bdd6ee [1300]" stroked="f"/>
                <v:shape id="Text Box 10" o:spid="_x0000_s1030" type="#_x0000_t202" style="position:absolute;left:60;top:19603;width:65532;height:21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" filled="f" strokecolor="black [3213]" strokeweight="1.5pt">
                  <v:textbox>
                    <w:txbxContent>
                      <w:p w14:paraId="2EE77FCF" w14:textId="77777777" w:rsidR="00E578B3" w:rsidRPr="00630D5E" w:rsidRDefault="00E578B3" w:rsidP="00630D5E">
                        <w:pPr>
                          <w:pStyle w:val="Heading2"/>
                          <w:jc w:val="center"/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r w:rsidRPr="00630D5E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School Goals</w:t>
                        </w:r>
                      </w:p>
                      <w:p w14:paraId="23314738" w14:textId="284A3714" w:rsidR="0069702F" w:rsidRDefault="0069702F" w:rsidP="0069702F">
                        <w:pP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>At Scranton we will provide</w:t>
                        </w:r>
                        <w:r w:rsidRPr="00536EAD"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 xml:space="preserve"> high-quality 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>instruction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 xml:space="preserve"> with a mixture of whole group and small group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>, remote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>and in-person learning experiences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 xml:space="preserve"> that 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>are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 xml:space="preserve"> differentiated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 xml:space="preserve"> according to the needs of our scholars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 xml:space="preserve">.  </w:t>
                        </w:r>
                      </w:p>
                      <w:p w14:paraId="3485F63A" w14:textId="77777777" w:rsidR="0069702F" w:rsidRDefault="0069702F" w:rsidP="0069702F">
                        <w:pP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1243E278" w14:textId="77777777" w:rsidR="0069702F" w:rsidRDefault="0069702F" w:rsidP="0069702F">
                        <w:pPr>
                          <w:pStyle w:val="BodyText1"/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>Improve literacy in grades K-3</w:t>
                        </w:r>
                      </w:p>
                      <w:p w14:paraId="5153CF70" w14:textId="77777777" w:rsidR="0069702F" w:rsidRDefault="0069702F" w:rsidP="0069702F">
                        <w:pPr>
                          <w:pStyle w:val="BodyText1"/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>Improve reading proficiency in all grades</w:t>
                        </w:r>
                      </w:p>
                      <w:p w14:paraId="1749DE39" w14:textId="77777777" w:rsidR="0069702F" w:rsidRDefault="0069702F" w:rsidP="0069702F">
                        <w:pPr>
                          <w:pStyle w:val="BodyText1"/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>Improve math proficiency in all grades</w:t>
                        </w:r>
                      </w:p>
                      <w:p w14:paraId="07DEDEB7" w14:textId="77777777" w:rsidR="0069702F" w:rsidRDefault="0069702F" w:rsidP="0069702F">
                        <w:pPr>
                          <w:pStyle w:val="BodyText1"/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>Improve attendance to 94% or higher</w:t>
                        </w:r>
                      </w:p>
                      <w:p w14:paraId="0C12DA31" w14:textId="77777777" w:rsidR="0069702F" w:rsidRPr="00536EAD" w:rsidRDefault="0069702F" w:rsidP="0069702F">
                        <w:pPr>
                          <w:pStyle w:val="BodyText1"/>
                          <w:spacing w:after="0" w:line="240" w:lineRule="auto"/>
                          <w:ind w:left="1440"/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4A4936C2" w14:textId="77777777" w:rsidR="0069702F" w:rsidRPr="00536EAD" w:rsidRDefault="0069702F" w:rsidP="0069702F">
                        <w:pPr>
                          <w:pStyle w:val="BodyText1"/>
                          <w:spacing w:after="120" w:line="240" w:lineRule="auto"/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36EAD"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>Parent teacher conferences will be held according to the academic calendar for CMSD, quarterly, as well as an open-door policy inviting parents to schedule meetings with teachers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 xml:space="preserve"> or members of the leadership team. Our FEC committee will strive to create family programs providing </w:t>
                        </w:r>
                        <w:r w:rsidRPr="00536EAD">
                          <w:rPr>
                            <w:rFonts w:ascii="Arial" w:hAnsi="Arial"/>
                            <w:color w:val="000000" w:themeColor="text1"/>
                            <w:sz w:val="20"/>
                            <w:szCs w:val="20"/>
                          </w:rPr>
                          <w:t xml:space="preserve">academic support specific to upcoming state and district testing. </w:t>
                        </w:r>
                      </w:p>
                      <w:p w14:paraId="75C689B7" w14:textId="77777777" w:rsidR="0069702F" w:rsidRPr="0089468F" w:rsidRDefault="0069702F" w:rsidP="0069702F">
                        <w:pPr>
                          <w:pStyle w:val="BodyText1"/>
                          <w:spacing w:after="0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536EAD">
                          <w:rPr>
                            <w:rFonts w:ascii="Arial" w:hAnsi="Arial"/>
                            <w:sz w:val="20"/>
                            <w:szCs w:val="20"/>
                          </w:rPr>
                          <w:t>This will be shared via parent newsletter</w: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s, </w:t>
                        </w:r>
                        <w:r w:rsidRPr="00536EAD">
                          <w:rPr>
                            <w:rFonts w:ascii="Arial" w:hAnsi="Arial"/>
                            <w:sz w:val="20"/>
                            <w:szCs w:val="20"/>
                          </w:rPr>
                          <w:t>parent meetings, open houses, and through social media.</w:t>
                        </w:r>
                      </w:p>
                      <w:p w14:paraId="26DBE329" w14:textId="5C9E1821" w:rsidR="0010367C" w:rsidRDefault="0010367C" w:rsidP="0069702F">
                        <w:pPr>
                          <w:pStyle w:val="BodyText1"/>
                          <w:spacing w:after="120"/>
                          <w:rPr>
                            <w:rFonts w:ascii="Verdana" w:hAnsi="Verdana"/>
                          </w:rPr>
                        </w:pPr>
                      </w:p>
                      <w:p w14:paraId="5CA66B8B" w14:textId="77777777" w:rsidR="0010367C" w:rsidRPr="009C3D33" w:rsidRDefault="0010367C" w:rsidP="00596BD2">
                        <w:pPr>
                          <w:pStyle w:val="BodyText1"/>
                          <w:spacing w:after="120"/>
                          <w:rPr>
                            <w:rFonts w:ascii="Verdana" w:hAnsi="Verdana"/>
                          </w:rPr>
                        </w:pPr>
                      </w:p>
                    </w:txbxContent>
                  </v:textbox>
                </v:shape>
                <v:shape id="Text Box 15" o:spid="_x0000_s1031" type="#_x0000_t202" style="position:absolute;left:60;top:46973;width:32443;height:21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" fillcolor="#e7e6e6 [3214]" strokecolor="black [3213]" strokeweight="1.5pt">
                  <v:fill opacity="29555f"/>
                  <v:textbox>
                    <w:txbxContent>
                      <w:p w14:paraId="4FA09E52" w14:textId="53401334" w:rsidR="00E578B3" w:rsidRPr="00E72765" w:rsidRDefault="001F7B09" w:rsidP="00596BD2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The</w:t>
                        </w:r>
                        <w:r w:rsidR="001B18F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1B18F1" w:rsidRPr="00E7276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Classroom</w:t>
                        </w:r>
                      </w:p>
                      <w:p w14:paraId="3D3B3F8C" w14:textId="77777777" w:rsidR="0069702F" w:rsidRPr="0069702F" w:rsidRDefault="0069702F" w:rsidP="0069702F">
                        <w:pPr>
                          <w:pStyle w:val="BodyText1"/>
                          <w:spacing w:after="120" w:line="240" w:lineRule="auto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69702F">
                          <w:rPr>
                            <w:rFonts w:ascii="Arial" w:hAnsi="Arial"/>
                            <w:sz w:val="18"/>
                            <w:szCs w:val="18"/>
                          </w:rPr>
                          <w:t>When it is safe to do so, parents may:</w:t>
                        </w:r>
                      </w:p>
                      <w:p w14:paraId="79E65C37" w14:textId="2B3A17B2" w:rsidR="0069702F" w:rsidRPr="0069702F" w:rsidRDefault="0069702F" w:rsidP="000C27C9">
                        <w:pPr>
                          <w:pStyle w:val="BodyText1"/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187" w:hanging="187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69702F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Volunteer as a classroom </w:t>
                        </w:r>
                        <w:r w:rsidR="000C27C9">
                          <w:rPr>
                            <w:rFonts w:ascii="Arial" w:hAnsi="Arial"/>
                            <w:sz w:val="18"/>
                            <w:szCs w:val="18"/>
                          </w:rPr>
                          <w:t>support</w:t>
                        </w:r>
                      </w:p>
                      <w:p w14:paraId="156CB4D3" w14:textId="58866CEB" w:rsidR="0069702F" w:rsidRPr="0069702F" w:rsidRDefault="0069702F" w:rsidP="000C27C9">
                        <w:pPr>
                          <w:pStyle w:val="BodyText1"/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187" w:hanging="187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69702F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Request a classroom observation </w:t>
                        </w:r>
                      </w:p>
                      <w:p w14:paraId="0661CC76" w14:textId="380D60FE" w:rsidR="0069702F" w:rsidRPr="0069702F" w:rsidRDefault="0069702F" w:rsidP="000C27C9">
                        <w:pPr>
                          <w:pStyle w:val="BodyText1"/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187" w:hanging="187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69702F">
                          <w:rPr>
                            <w:rFonts w:ascii="Arial" w:hAnsi="Arial"/>
                            <w:sz w:val="18"/>
                            <w:szCs w:val="18"/>
                          </w:rPr>
                          <w:t>Volunteer to participate in classroom field trips and family activity days</w:t>
                        </w:r>
                        <w:r w:rsidRPr="0069702F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73C51A5" w14:textId="58901C60" w:rsidR="0010367C" w:rsidRPr="0069702F" w:rsidRDefault="0069702F" w:rsidP="0010367C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Teachers will inform parents and families of educational practices and scholar progress via phone calls, text message, emails, </w:t>
                        </w:r>
                        <w:r w:rsidR="000C27C9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LMS messages,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conferences and newsletters.</w:t>
                        </w:r>
                        <w:r w:rsidR="000C27C9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Parents can use the </w:t>
                        </w:r>
                        <w:proofErr w:type="gramStart"/>
                        <w:r w:rsidR="000C27C9">
                          <w:rPr>
                            <w:rFonts w:ascii="Arial" w:hAnsi="Arial"/>
                            <w:sz w:val="18"/>
                            <w:szCs w:val="18"/>
                          </w:rPr>
                          <w:t>above mentioned</w:t>
                        </w:r>
                        <w:proofErr w:type="gramEnd"/>
                        <w:r w:rsidR="000C27C9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methods to communicate with staff as well.</w:t>
                        </w:r>
                      </w:p>
                      <w:p w14:paraId="0014D5DA" w14:textId="77777777" w:rsidR="00E578B3" w:rsidRDefault="00E578B3" w:rsidP="00596BD2">
                        <w:pPr>
                          <w:pStyle w:val="BodyText"/>
                          <w:rPr>
                            <w:rFonts w:ascii="Verdana" w:hAnsi="Verdana"/>
                            <w:b/>
                          </w:rPr>
                        </w:pPr>
                      </w:p>
                    </w:txbxContent>
                  </v:textbox>
                </v:shape>
                <v:shape id="Text Box 16" o:spid="_x0000_s1032" type="#_x0000_t202" style="position:absolute;left:33066;top:46965;width:33278;height:219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" fillcolor="#e7e6e6 [3214]" strokecolor="black [3213]" strokeweight="1.5pt">
                  <v:fill opacity="29555f"/>
                  <v:textbox>
                    <w:txbxContent>
                      <w:p w14:paraId="62F52C5A" w14:textId="77777777" w:rsidR="00E578B3" w:rsidRPr="00E72765" w:rsidRDefault="00E578B3" w:rsidP="00E72765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At Home</w:t>
                        </w:r>
                      </w:p>
                      <w:p w14:paraId="517A23BE" w14:textId="6A47D970" w:rsidR="009264B1" w:rsidRPr="00CB4938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Monitoring attendance</w:t>
                        </w:r>
                        <w:r w:rsidR="00CB4938"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(</w:t>
                        </w:r>
                        <w:r w:rsidR="00CB4938" w:rsidRP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virtual and in person</w:t>
                        </w:r>
                        <w:r w:rsidR="00CB4938"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  <w:p w14:paraId="4EC773CC" w14:textId="41ADF18B" w:rsidR="00CB4938" w:rsidRPr="00CB4938" w:rsidRDefault="009264B1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Consistently reviewing </w:t>
                        </w:r>
                        <w:r w:rsidR="000C27C9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the LMS</w:t>
                        </w:r>
                      </w:p>
                      <w:p w14:paraId="6729C424" w14:textId="56724079" w:rsidR="0010367C" w:rsidRPr="00E57867" w:rsidRDefault="00CB4938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Creating a schoolwork space at home</w:t>
                        </w:r>
                        <w:r w:rsidR="0010367C" w:rsidRP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85698FB" w14:textId="41196A61" w:rsidR="0010367C" w:rsidRPr="00CB4938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Making sure that homework is completed</w:t>
                        </w:r>
                      </w:p>
                      <w:p w14:paraId="3D37B159" w14:textId="7B134543" w:rsidR="0010367C" w:rsidRPr="00CB4938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Promoting positive use of </w:t>
                        </w:r>
                        <w:r w:rsid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scholar</w:t>
                        </w: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’s </w:t>
                        </w:r>
                        <w:r w:rsidR="000C27C9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co-</w:t>
                        </w: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curricular time </w:t>
                        </w:r>
                      </w:p>
                      <w:p w14:paraId="124BF628" w14:textId="0FDE4301" w:rsidR="00196A17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Staying informed about my </w:t>
                        </w:r>
                        <w:r w:rsid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scholar</w:t>
                        </w: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’s education and communication with the school by promptly reading all notices from the school or</w:t>
                        </w: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the school district</w:t>
                        </w: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84D676" w14:textId="45522BF1" w:rsidR="00CB4938" w:rsidRDefault="00CB4938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Participate in parent teacher conferences</w:t>
                        </w:r>
                        <w:r w:rsidR="000C27C9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and other meetings</w:t>
                        </w:r>
                      </w:p>
                      <w:p w14:paraId="346FF65C" w14:textId="77777777" w:rsidR="000C27C9" w:rsidRPr="000C27C9" w:rsidRDefault="000C27C9" w:rsidP="000C27C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0C27C9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Provide input/feedback to improve school environment/culture.</w:t>
                        </w:r>
                      </w:p>
                      <w:p w14:paraId="41599F0C" w14:textId="77777777" w:rsidR="000C27C9" w:rsidRPr="00CB4938" w:rsidRDefault="000C27C9" w:rsidP="000C27C9">
                        <w:pPr>
                          <w:pStyle w:val="ListParagraph"/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</w:p>
                      <w:p w14:paraId="1C9B66D8" w14:textId="556A836A" w:rsidR="0010367C" w:rsidRPr="000C27C9" w:rsidRDefault="0010367C" w:rsidP="000C27C9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1" o:spid="_x0000_s1033" type="#_x0000_t202" style="position:absolute;top:69628;width:66284;height:166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" fillcolor="#e7e6e6 [3214]" strokecolor="black [3213]" strokeweight="1.5pt">
                  <v:fill opacity="29555f"/>
                  <v:textbox>
                    <w:txbxContent>
                      <w:p w14:paraId="0DD38403" w14:textId="7D6BDC7A" w:rsidR="00E578B3" w:rsidRPr="00E72765" w:rsidRDefault="00D93C06" w:rsidP="00596BD2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Scholars</w:t>
                        </w:r>
                      </w:p>
                      <w:p w14:paraId="3553BDB4" w14:textId="0149F349" w:rsidR="00651C3D" w:rsidRPr="00717936" w:rsidRDefault="00651C3D" w:rsidP="00651C3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717936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Come to 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in-person/virtual </w:t>
                        </w:r>
                        <w:r w:rsidRPr="00717936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school 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prepared</w:t>
                        </w:r>
                      </w:p>
                      <w:p w14:paraId="68A16DD7" w14:textId="1522C05A" w:rsidR="00651C3D" w:rsidRPr="00717936" w:rsidRDefault="00651C3D" w:rsidP="00651C3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717936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Put 100% effort into doing my 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synchronous and asynchronous </w:t>
                        </w:r>
                        <w:r w:rsidRPr="00717936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work</w:t>
                        </w:r>
                      </w:p>
                      <w:p w14:paraId="13FFCDF0" w14:textId="1EA740FF" w:rsidR="00651C3D" w:rsidRPr="00717936" w:rsidRDefault="00651C3D" w:rsidP="00651C3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Stay focused</w:t>
                        </w:r>
                      </w:p>
                      <w:p w14:paraId="578C3B31" w14:textId="11753C8C" w:rsidR="00651C3D" w:rsidRPr="00717936" w:rsidRDefault="00651C3D" w:rsidP="00651C3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717936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Set a good example for the younger scholars</w:t>
                        </w:r>
                      </w:p>
                      <w:p w14:paraId="39C799D2" w14:textId="49675EED" w:rsidR="00651C3D" w:rsidRPr="00717936" w:rsidRDefault="00651C3D" w:rsidP="00651C3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717936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Be respectful to the 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staff</w:t>
                        </w:r>
                        <w:r w:rsidRPr="00717936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community partners and peers</w:t>
                        </w:r>
                        <w:r w:rsidRPr="00717936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14:paraId="3964F105" w14:textId="57C8623B" w:rsidR="00651C3D" w:rsidRPr="00717936" w:rsidRDefault="00651C3D" w:rsidP="00651C3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717936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Do my homework every day and ask for help when needed</w:t>
                        </w:r>
                      </w:p>
                      <w:p w14:paraId="707F1D96" w14:textId="1DB194DF" w:rsidR="00651C3D" w:rsidRDefault="00651C3D" w:rsidP="00651C3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Be responsible for 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my </w:t>
                        </w: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own actions</w:t>
                        </w:r>
                      </w:p>
                      <w:p w14:paraId="40A902A2" w14:textId="3519CD00" w:rsidR="00651C3D" w:rsidRDefault="00651C3D" w:rsidP="00651C3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Be responsible with technology</w:t>
                        </w:r>
                      </w:p>
                      <w:p w14:paraId="2720B57A" w14:textId="77777777" w:rsidR="003F3D65" w:rsidRPr="00E72765" w:rsidRDefault="003F3D65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2" o:spid="_x0000_s1034" type="#_x0000_t202" style="position:absolute;left:6985;top:42508;width:52901;height:29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" filled="f" fillcolor="#396" stroked="f" strokecolor="#c9f" strokeweight="1.5pt">
                  <v:fill opacity="29555f"/>
                  <v:textbox>
                    <w:txbxContent>
                      <w:p w14:paraId="79300D00" w14:textId="2884D660" w:rsidR="00E578B3" w:rsidRPr="00E72765" w:rsidRDefault="00E578B3" w:rsidP="00596BD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eachers, Families</w:t>
                        </w: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, S</w:t>
                        </w:r>
                        <w:r w:rsidR="00E57867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cholars</w:t>
                        </w: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– Together for Success</w:t>
                        </w:r>
                      </w:p>
                    </w:txbxContent>
                  </v:textbox>
                </v:shape>
                <v:shape id="Picture 3" o:spid="_x0000_s1035" type="#_x0000_t75" alt="Cleveland Metropolitan School District" style="position:absolute;left:23622;width:19862;height:5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">
                  <v:imagedata r:id="rId8" o:title="Cleveland Metropolitan School District"/>
                </v:shape>
              </v:group>
            </w:pict>
          </mc:Fallback>
        </mc:AlternateContent>
      </w:r>
      <w:r w:rsidR="00FC5E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DD46EF" wp14:editId="228AF1D8">
                <wp:simplePos x="0" y="0"/>
                <wp:positionH relativeFrom="column">
                  <wp:posOffset>-6705600</wp:posOffset>
                </wp:positionH>
                <wp:positionV relativeFrom="paragraph">
                  <wp:posOffset>10175240</wp:posOffset>
                </wp:positionV>
                <wp:extent cx="3433445" cy="1242060"/>
                <wp:effectExtent l="0" t="0" r="20955" b="2794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12420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2A26" w14:textId="77777777" w:rsidR="00E578B3" w:rsidRPr="00E72765" w:rsidRDefault="00E578B3" w:rsidP="00596BD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276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Communication about Student Learning</w:t>
                            </w:r>
                          </w:p>
                          <w:p w14:paraId="065AAE2D" w14:textId="77777777" w:rsidR="000D12EC" w:rsidRPr="00E72765" w:rsidRDefault="000D12EC" w:rsidP="00596BD2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7276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[Describe the forms of communication that will be used to inform families about important school updates</w:t>
                            </w:r>
                            <w:r w:rsidR="00812D91" w:rsidRPr="00E7276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5FD8BAEE" w14:textId="77777777" w:rsidR="00E578B3" w:rsidRPr="004127C1" w:rsidRDefault="00E578B3" w:rsidP="00596BD2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46EF" id="Text Box 28" o:spid="_x0000_s1036" type="#_x0000_t202" style="position:absolute;margin-left:-528pt;margin-top:801.2pt;width:270.35pt;height:97.8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" fillcolor="#e7e6e6 [3214]" strokecolor="black [3213]" strokeweight="1.5pt">
                <v:textbox>
                  <w:txbxContent>
                    <w:p w14:paraId="0F212A26" w14:textId="77777777" w:rsidR="00E578B3" w:rsidRPr="00E72765" w:rsidRDefault="00E578B3" w:rsidP="00596BD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7276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Communication about Student Learning</w:t>
                      </w:r>
                    </w:p>
                    <w:p w14:paraId="065AAE2D" w14:textId="77777777" w:rsidR="000D12EC" w:rsidRPr="00E72765" w:rsidRDefault="000D12EC" w:rsidP="00596BD2">
                      <w:pPr>
                        <w:spacing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7276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[Describe the forms of communication that will be used to inform families about important school updates</w:t>
                      </w:r>
                      <w:r w:rsidR="00812D91" w:rsidRPr="00E7276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5FD8BAEE" w14:textId="77777777" w:rsidR="00E578B3" w:rsidRPr="004127C1" w:rsidRDefault="00E578B3" w:rsidP="00596BD2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0D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1056C5E6" wp14:editId="476CA3E4">
                <wp:simplePos x="0" y="0"/>
                <wp:positionH relativeFrom="column">
                  <wp:posOffset>6667</wp:posOffset>
                </wp:positionH>
                <wp:positionV relativeFrom="paragraph">
                  <wp:posOffset>-6907847</wp:posOffset>
                </wp:positionV>
                <wp:extent cx="3491865" cy="91471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1865" cy="914717"/>
                          <a:chOff x="0" y="0"/>
                          <a:chExt cx="3491865" cy="914717"/>
                        </a:xfrm>
                      </wpg:grpSpPr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288733" y="-1288733"/>
                            <a:ext cx="914400" cy="34918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0333" y="241617"/>
                            <a:ext cx="336804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4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CC99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2CE8F" w14:textId="77777777" w:rsidR="00E578B3" w:rsidRPr="00427511" w:rsidRDefault="00E578B3" w:rsidP="00596BD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27511"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  <w:t>Our Goals for Student Achievement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6C5E6" id="Group 1" o:spid="_x0000_s1037" style="position:absolute;margin-left:.5pt;margin-top:-543.9pt;width:274.95pt;height:1in;z-index:251634176" coordsize="34918,91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">
                <v:rect id="Rectangle 9" o:spid="_x0000_s1038" style="position:absolute;left:12887;top:-12887;width:9144;height:34918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" fillcolor="#bdd6ee [1300]" stroked="f"/>
                <v:shape id="Text Box 14" o:spid="_x0000_s1039" type="#_x0000_t202" style="position:absolute;left:1203;top:2416;width:33680;height:67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" filled="f" fillcolor="#396" stroked="f" strokecolor="#c9f" strokeweight="1.5pt">
                  <v:fill opacity="29555f"/>
                  <v:textbox>
                    <w:txbxContent>
                      <w:p w14:paraId="1182CE8F" w14:textId="77777777" w:rsidR="00E578B3" w:rsidRPr="00427511" w:rsidRDefault="00E578B3" w:rsidP="00596BD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27511"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  <w:t>Our Goals for Student Achievement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96BD2" w:rsidRPr="00A25701" w:rsidSect="00630D5E">
      <w:headerReference w:type="default" r:id="rId9"/>
      <w:pgSz w:w="12240" w:h="15840" w:code="1"/>
      <w:pgMar w:top="1440" w:right="1440" w:bottom="1440" w:left="1440" w:header="720" w:footer="720" w:gutter="0"/>
      <w:cols w:num="3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40FC5" w14:textId="77777777" w:rsidR="00DD4BA5" w:rsidRDefault="00DD4BA5" w:rsidP="00596BD2">
      <w:r>
        <w:separator/>
      </w:r>
    </w:p>
  </w:endnote>
  <w:endnote w:type="continuationSeparator" w:id="0">
    <w:p w14:paraId="6DAC511F" w14:textId="77777777" w:rsidR="00DD4BA5" w:rsidRDefault="00DD4BA5" w:rsidP="0059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CF7ED" w14:textId="77777777" w:rsidR="00DD4BA5" w:rsidRDefault="00DD4BA5" w:rsidP="00596BD2">
      <w:r>
        <w:separator/>
      </w:r>
    </w:p>
  </w:footnote>
  <w:footnote w:type="continuationSeparator" w:id="0">
    <w:p w14:paraId="54E0C64A" w14:textId="77777777" w:rsidR="00DD4BA5" w:rsidRDefault="00DD4BA5" w:rsidP="0059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806F8" w14:textId="77777777" w:rsidR="00E578B3" w:rsidRDefault="00E578B3" w:rsidP="00596B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in;height:2in" o:bullet="t">
        <v:imagedata r:id="rId1" o:title=""/>
      </v:shape>
    </w:pict>
  </w:numPicBullet>
  <w:numPicBullet w:numPicBulletId="1">
    <w:pict>
      <v:shape id="_x0000_i1062" type="#_x0000_t75" style="width:135.1pt;height:51.8pt" o:bullet="t">
        <v:imagedata r:id="rId2" o:title=""/>
      </v:shape>
    </w:pict>
  </w:numPicBullet>
  <w:abstractNum w:abstractNumId="0" w15:restartNumberingAfterBreak="0">
    <w:nsid w:val="FFFFFF80"/>
    <w:multiLevelType w:val="singleLevel"/>
    <w:tmpl w:val="8BAE35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1828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E1EB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4F2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7BE00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041A19"/>
    <w:multiLevelType w:val="multilevel"/>
    <w:tmpl w:val="CA5A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3E5D32"/>
    <w:multiLevelType w:val="hybridMultilevel"/>
    <w:tmpl w:val="3F16904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133BB"/>
    <w:multiLevelType w:val="multilevel"/>
    <w:tmpl w:val="BB5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04352"/>
    <w:multiLevelType w:val="hybridMultilevel"/>
    <w:tmpl w:val="C074AEF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B3B03"/>
    <w:multiLevelType w:val="hybridMultilevel"/>
    <w:tmpl w:val="2C761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60D42"/>
    <w:multiLevelType w:val="hybridMultilevel"/>
    <w:tmpl w:val="93E8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A5117"/>
    <w:multiLevelType w:val="hybridMultilevel"/>
    <w:tmpl w:val="470A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613DA"/>
    <w:multiLevelType w:val="hybridMultilevel"/>
    <w:tmpl w:val="990C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9A2882"/>
    <w:multiLevelType w:val="hybridMultilevel"/>
    <w:tmpl w:val="8A102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B538E"/>
    <w:multiLevelType w:val="hybridMultilevel"/>
    <w:tmpl w:val="7342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91BB7"/>
    <w:multiLevelType w:val="hybridMultilevel"/>
    <w:tmpl w:val="E3FCBD00"/>
    <w:lvl w:ilvl="0" w:tplc="C6007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B779C8"/>
    <w:multiLevelType w:val="hybridMultilevel"/>
    <w:tmpl w:val="78BC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A01DC"/>
    <w:multiLevelType w:val="hybridMultilevel"/>
    <w:tmpl w:val="949CBF52"/>
    <w:lvl w:ilvl="0" w:tplc="C6007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696FA0"/>
    <w:multiLevelType w:val="hybridMultilevel"/>
    <w:tmpl w:val="258CC892"/>
    <w:lvl w:ilvl="0" w:tplc="652CB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D4D93"/>
    <w:multiLevelType w:val="hybridMultilevel"/>
    <w:tmpl w:val="AE5ECB78"/>
    <w:lvl w:ilvl="0" w:tplc="4CFA9F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97E97"/>
    <w:multiLevelType w:val="hybridMultilevel"/>
    <w:tmpl w:val="54F25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546D50"/>
    <w:multiLevelType w:val="hybridMultilevel"/>
    <w:tmpl w:val="A56240B4"/>
    <w:lvl w:ilvl="0" w:tplc="000D0409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CC695F"/>
    <w:multiLevelType w:val="multilevel"/>
    <w:tmpl w:val="4CEE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413F8"/>
    <w:multiLevelType w:val="multilevel"/>
    <w:tmpl w:val="3F1690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B167E"/>
    <w:multiLevelType w:val="hybridMultilevel"/>
    <w:tmpl w:val="965E429E"/>
    <w:lvl w:ilvl="0" w:tplc="C6007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31D5B"/>
    <w:multiLevelType w:val="multilevel"/>
    <w:tmpl w:val="DC7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F328F3"/>
    <w:multiLevelType w:val="hybridMultilevel"/>
    <w:tmpl w:val="53E61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1"/>
  </w:num>
  <w:num w:numId="8">
    <w:abstractNumId w:val="26"/>
  </w:num>
  <w:num w:numId="9">
    <w:abstractNumId w:val="8"/>
  </w:num>
  <w:num w:numId="10">
    <w:abstractNumId w:val="6"/>
  </w:num>
  <w:num w:numId="11">
    <w:abstractNumId w:val="23"/>
  </w:num>
  <w:num w:numId="12">
    <w:abstractNumId w:val="13"/>
  </w:num>
  <w:num w:numId="13">
    <w:abstractNumId w:val="9"/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4"/>
  </w:num>
  <w:num w:numId="20">
    <w:abstractNumId w:val="17"/>
  </w:num>
  <w:num w:numId="21">
    <w:abstractNumId w:val="15"/>
  </w:num>
  <w:num w:numId="22">
    <w:abstractNumId w:val="16"/>
  </w:num>
  <w:num w:numId="23">
    <w:abstractNumId w:val="18"/>
  </w:num>
  <w:num w:numId="24">
    <w:abstractNumId w:val="11"/>
  </w:num>
  <w:num w:numId="25">
    <w:abstractNumId w:val="20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 fillcolor="#396" stroke="f" strokecolor="#c9f">
      <v:fill color="#396" opacity="29491f"/>
      <v:stroke color="#c9f" weight="1.5pt"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68"/>
    <w:rsid w:val="0000369F"/>
    <w:rsid w:val="000833C9"/>
    <w:rsid w:val="000C27C9"/>
    <w:rsid w:val="000D12EC"/>
    <w:rsid w:val="0010367C"/>
    <w:rsid w:val="0012718C"/>
    <w:rsid w:val="0014770D"/>
    <w:rsid w:val="00196A17"/>
    <w:rsid w:val="001B18F1"/>
    <w:rsid w:val="001E3DA1"/>
    <w:rsid w:val="001F7B09"/>
    <w:rsid w:val="00243C95"/>
    <w:rsid w:val="00304329"/>
    <w:rsid w:val="003621CE"/>
    <w:rsid w:val="00386438"/>
    <w:rsid w:val="003D630E"/>
    <w:rsid w:val="003E43A3"/>
    <w:rsid w:val="003F3D65"/>
    <w:rsid w:val="00427511"/>
    <w:rsid w:val="0043759F"/>
    <w:rsid w:val="0044662A"/>
    <w:rsid w:val="00495F79"/>
    <w:rsid w:val="004D5774"/>
    <w:rsid w:val="004F30D4"/>
    <w:rsid w:val="00506068"/>
    <w:rsid w:val="0056725C"/>
    <w:rsid w:val="005954EF"/>
    <w:rsid w:val="00596BD2"/>
    <w:rsid w:val="005E70DD"/>
    <w:rsid w:val="00626065"/>
    <w:rsid w:val="00630D5E"/>
    <w:rsid w:val="00651C3D"/>
    <w:rsid w:val="00671C96"/>
    <w:rsid w:val="00672108"/>
    <w:rsid w:val="0069702F"/>
    <w:rsid w:val="00710EFD"/>
    <w:rsid w:val="007463CF"/>
    <w:rsid w:val="00812D91"/>
    <w:rsid w:val="00853356"/>
    <w:rsid w:val="00891EF5"/>
    <w:rsid w:val="008D2EA2"/>
    <w:rsid w:val="009124F8"/>
    <w:rsid w:val="009264B1"/>
    <w:rsid w:val="00945DAB"/>
    <w:rsid w:val="00965104"/>
    <w:rsid w:val="00975892"/>
    <w:rsid w:val="009B2C13"/>
    <w:rsid w:val="00A25701"/>
    <w:rsid w:val="00A4074D"/>
    <w:rsid w:val="00AF128A"/>
    <w:rsid w:val="00B33E53"/>
    <w:rsid w:val="00B555B6"/>
    <w:rsid w:val="00BC5892"/>
    <w:rsid w:val="00BE3E4E"/>
    <w:rsid w:val="00CB4938"/>
    <w:rsid w:val="00D15165"/>
    <w:rsid w:val="00D31867"/>
    <w:rsid w:val="00D52B2A"/>
    <w:rsid w:val="00D93C06"/>
    <w:rsid w:val="00DC33EF"/>
    <w:rsid w:val="00DD4BA5"/>
    <w:rsid w:val="00DE5AE7"/>
    <w:rsid w:val="00E04F8C"/>
    <w:rsid w:val="00E10A88"/>
    <w:rsid w:val="00E40B8B"/>
    <w:rsid w:val="00E57867"/>
    <w:rsid w:val="00E578B3"/>
    <w:rsid w:val="00E72765"/>
    <w:rsid w:val="00E912E8"/>
    <w:rsid w:val="00EA092C"/>
    <w:rsid w:val="00F15C6B"/>
    <w:rsid w:val="00FB5AE1"/>
    <w:rsid w:val="00F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#396" stroke="f" strokecolor="#c9f">
      <v:fill color="#396" opacity="29491f"/>
      <v:stroke color="#c9f" weight="1.5pt" on="f"/>
    </o:shapedefaults>
    <o:shapelayout v:ext="edit">
      <o:idmap v:ext="edit" data="1"/>
    </o:shapelayout>
  </w:shapeDefaults>
  <w:decimalSymbol w:val="."/>
  <w:listSeparator w:val=","/>
  <w14:docId w14:val="47E66D3C"/>
  <w15:docId w15:val="{69665EA3-123A-40BC-A039-9662F386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qFormat/>
    <w:rsid w:val="00176C9E"/>
    <w:pPr>
      <w:keepNext/>
      <w:spacing w:after="360"/>
      <w:outlineLvl w:val="0"/>
    </w:pPr>
    <w:rPr>
      <w:rFonts w:ascii="Lucida Sans Unicode" w:hAnsi="Lucida Sans Unicode"/>
      <w:spacing w:val="10"/>
      <w:kern w:val="28"/>
      <w:sz w:val="44"/>
      <w:szCs w:val="44"/>
    </w:rPr>
  </w:style>
  <w:style w:type="paragraph" w:styleId="Heading2">
    <w:name w:val="heading 2"/>
    <w:next w:val="Normal"/>
    <w:link w:val="Heading2Char"/>
    <w:qFormat/>
    <w:rsid w:val="00176C9E"/>
    <w:pPr>
      <w:spacing w:after="120"/>
      <w:outlineLvl w:val="1"/>
    </w:pPr>
    <w:rPr>
      <w:rFonts w:ascii="Lucida Sans Unicode" w:hAnsi="Lucida Sans Unicode" w:cs="Arial"/>
      <w:kern w:val="28"/>
      <w:sz w:val="40"/>
      <w:szCs w:val="40"/>
    </w:rPr>
  </w:style>
  <w:style w:type="paragraph" w:styleId="Heading3">
    <w:name w:val="heading 3"/>
    <w:next w:val="Normal"/>
    <w:link w:val="Heading3Char"/>
    <w:qFormat/>
    <w:rsid w:val="00CA495D"/>
    <w:pPr>
      <w:spacing w:after="120"/>
      <w:outlineLvl w:val="2"/>
    </w:pPr>
    <w:rPr>
      <w:rFonts w:ascii="Lucida Sans Unicode" w:hAnsi="Lucida Sans Unicode" w:cs="Arial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82F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E7399"/>
    <w:rPr>
      <w:rFonts w:ascii="Lucida Sans Unicode" w:hAnsi="Lucida Sans Unicode" w:cs="Arial"/>
      <w:spacing w:val="-5"/>
      <w:sz w:val="28"/>
      <w:szCs w:val="22"/>
      <w:lang w:val="en-US" w:eastAsia="en-US" w:bidi="ar-SA"/>
    </w:rPr>
  </w:style>
  <w:style w:type="paragraph" w:customStyle="1" w:styleId="Address2">
    <w:name w:val="Address 2"/>
    <w:rsid w:val="00432975"/>
    <w:rPr>
      <w:rFonts w:ascii="Lucida Sans Unicode" w:hAnsi="Lucida Sans Unicode" w:cs="Arial"/>
      <w:bCs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rsid w:val="001E7399"/>
    <w:rPr>
      <w:rFonts w:ascii="Lucida Sans Unicode" w:hAnsi="Lucida Sans Unicode" w:cs="Arial"/>
      <w:kern w:val="28"/>
      <w:sz w:val="40"/>
      <w:szCs w:val="40"/>
      <w:lang w:val="en-US" w:eastAsia="en-US" w:bidi="ar-SA"/>
    </w:rPr>
  </w:style>
  <w:style w:type="paragraph" w:customStyle="1" w:styleId="Address1">
    <w:name w:val="Address 1"/>
    <w:rsid w:val="00432975"/>
    <w:rPr>
      <w:rFonts w:ascii="Lucida Sans Unicode" w:hAnsi="Lucida Sans Unicode" w:cs="Arial"/>
      <w:bCs/>
      <w:spacing w:val="10"/>
      <w:szCs w:val="28"/>
    </w:rPr>
  </w:style>
  <w:style w:type="character" w:styleId="CommentReference">
    <w:name w:val="annotation reference"/>
    <w:basedOn w:val="DefaultParagraphFont"/>
    <w:semiHidden/>
    <w:rsid w:val="00044C2E"/>
    <w:rPr>
      <w:sz w:val="16"/>
      <w:szCs w:val="16"/>
    </w:rPr>
  </w:style>
  <w:style w:type="paragraph" w:customStyle="1" w:styleId="Tagline">
    <w:name w:val="Tagline"/>
    <w:rsid w:val="003321E5"/>
    <w:pPr>
      <w:jc w:val="center"/>
    </w:pPr>
    <w:rPr>
      <w:rFonts w:ascii="Lucida Sans Unicode" w:hAnsi="Lucida Sans Unicode" w:cs="Arial"/>
      <w:i/>
      <w:spacing w:val="20"/>
      <w:sz w:val="24"/>
      <w:szCs w:val="56"/>
    </w:rPr>
  </w:style>
  <w:style w:type="paragraph" w:customStyle="1" w:styleId="BodyText1">
    <w:name w:val="Body Text 1"/>
    <w:rsid w:val="001866D2"/>
    <w:pPr>
      <w:spacing w:after="240" w:line="320" w:lineRule="atLeast"/>
    </w:pPr>
    <w:rPr>
      <w:rFonts w:ascii="Lucida Sans Unicode" w:hAnsi="Lucida Sans Unicode" w:cs="Arial"/>
      <w:spacing w:val="-5"/>
      <w:sz w:val="22"/>
      <w:szCs w:val="22"/>
    </w:rPr>
  </w:style>
  <w:style w:type="paragraph" w:styleId="CommentText">
    <w:name w:val="annotation text"/>
    <w:basedOn w:val="Normal"/>
    <w:semiHidden/>
    <w:rsid w:val="00044C2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E7399"/>
    <w:rPr>
      <w:rFonts w:ascii="Lucida Sans Unicode" w:hAnsi="Lucida Sans Unicode" w:cs="Arial"/>
      <w:spacing w:val="-5"/>
      <w:sz w:val="28"/>
      <w:szCs w:val="28"/>
      <w:lang w:val="en-US" w:eastAsia="en-US" w:bidi="ar-SA"/>
    </w:rPr>
  </w:style>
  <w:style w:type="paragraph" w:styleId="ListBullet">
    <w:name w:val="List Bullet"/>
    <w:basedOn w:val="Normal"/>
    <w:rsid w:val="00426EF3"/>
    <w:pPr>
      <w:numPr>
        <w:numId w:val="2"/>
      </w:numPr>
    </w:pPr>
    <w:rPr>
      <w:rFonts w:ascii="Lucida Sans Unicode" w:hAnsi="Lucida Sans Unicode"/>
      <w:sz w:val="22"/>
    </w:rPr>
  </w:style>
  <w:style w:type="paragraph" w:customStyle="1" w:styleId="CompanyName">
    <w:name w:val="Company Name"/>
    <w:rsid w:val="00176C9E"/>
    <w:pPr>
      <w:keepNext/>
      <w:spacing w:after="480" w:line="960" w:lineRule="exact"/>
      <w:jc w:val="center"/>
    </w:pPr>
    <w:rPr>
      <w:rFonts w:ascii="Lucida Sans Unicode" w:hAnsi="Lucida Sans Unicode"/>
      <w:kern w:val="28"/>
      <w:sz w:val="72"/>
      <w:szCs w:val="72"/>
    </w:rPr>
  </w:style>
  <w:style w:type="paragraph" w:styleId="BodyText2">
    <w:name w:val="Body Text 2"/>
    <w:rsid w:val="001866D2"/>
    <w:pPr>
      <w:spacing w:after="240" w:line="320" w:lineRule="atLeast"/>
      <w:jc w:val="center"/>
    </w:pPr>
    <w:rPr>
      <w:rFonts w:ascii="Lucida Sans Unicode" w:hAnsi="Lucida Sans Unicode" w:cs="Arial"/>
      <w:spacing w:val="-5"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044C2E"/>
    <w:rPr>
      <w:b/>
      <w:bCs/>
    </w:rPr>
  </w:style>
  <w:style w:type="paragraph" w:styleId="BalloonText">
    <w:name w:val="Balloon Text"/>
    <w:basedOn w:val="Normal"/>
    <w:semiHidden/>
    <w:rsid w:val="00044C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2671"/>
    <w:rPr>
      <w:color w:val="0000FF"/>
      <w:u w:val="single"/>
    </w:rPr>
  </w:style>
  <w:style w:type="paragraph" w:styleId="BodyText">
    <w:name w:val="Body Text"/>
    <w:basedOn w:val="Normal"/>
    <w:rsid w:val="00630092"/>
    <w:pPr>
      <w:spacing w:after="120"/>
    </w:pPr>
  </w:style>
  <w:style w:type="paragraph" w:customStyle="1" w:styleId="MediumGrid1-Accent21">
    <w:name w:val="Medium Grid 1 - Accent 21"/>
    <w:basedOn w:val="Normal"/>
    <w:uiPriority w:val="34"/>
    <w:qFormat/>
    <w:rsid w:val="005A31B2"/>
    <w:pPr>
      <w:ind w:left="720"/>
    </w:pPr>
  </w:style>
  <w:style w:type="character" w:styleId="Emphasis">
    <w:name w:val="Emphasis"/>
    <w:basedOn w:val="DefaultParagraphFont"/>
    <w:uiPriority w:val="20"/>
    <w:qFormat/>
    <w:rsid w:val="002E44F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2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7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036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67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UDYCA~1\LOCALS~1\Temp\TCD15F.tmp\Business%20marketing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C:\DOCUME~1\JUDYCA~1\LOCALS~1\Temp\TCD15F.tmp\Business marketing brochure.dot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</CharactersWithSpaces>
  <SharedDoc>false</SharedDoc>
  <HLinks>
    <vt:vector size="18" baseType="variant"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http://www.nutmegschool.org/</vt:lpwstr>
      </vt:variant>
      <vt:variant>
        <vt:lpwstr/>
      </vt:variant>
      <vt:variant>
        <vt:i4>5439559</vt:i4>
      </vt:variant>
      <vt:variant>
        <vt:i4>0</vt:i4>
      </vt:variant>
      <vt:variant>
        <vt:i4>0</vt:i4>
      </vt:variant>
      <vt:variant>
        <vt:i4>5</vt:i4>
      </vt:variant>
      <vt:variant>
        <vt:lpwstr>http://www.nutmegschool.org/</vt:lpwstr>
      </vt:variant>
      <vt:variant>
        <vt:lpwstr/>
      </vt:variant>
      <vt:variant>
        <vt:i4>327763</vt:i4>
      </vt:variant>
      <vt:variant>
        <vt:i4>-1</vt:i4>
      </vt:variant>
      <vt:variant>
        <vt:i4>1060</vt:i4>
      </vt:variant>
      <vt:variant>
        <vt:i4>1</vt:i4>
      </vt:variant>
      <vt:variant>
        <vt:lpwstr>j0332680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Beadling, Troy</cp:lastModifiedBy>
  <cp:revision>2</cp:revision>
  <cp:lastPrinted>2010-09-20T19:48:00Z</cp:lastPrinted>
  <dcterms:created xsi:type="dcterms:W3CDTF">2020-10-14T21:45:00Z</dcterms:created>
  <dcterms:modified xsi:type="dcterms:W3CDTF">2020-10-14T21:45:00Z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TC060861651033</vt:lpwstr>
  </property>
</Properties>
</file>