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223"/>
        <w:tblW w:w="11599" w:type="dxa"/>
        <w:tblLook w:val="04A0" w:firstRow="1" w:lastRow="0" w:firstColumn="1" w:lastColumn="0" w:noHBand="0" w:noVBand="1"/>
      </w:tblPr>
      <w:tblGrid>
        <w:gridCol w:w="1598"/>
        <w:gridCol w:w="2075"/>
        <w:gridCol w:w="2075"/>
        <w:gridCol w:w="2075"/>
        <w:gridCol w:w="2075"/>
        <w:gridCol w:w="2075"/>
      </w:tblGrid>
      <w:tr w:rsidR="002170D2" w:rsidTr="025E71F4">
        <w:trPr>
          <w:trHeight w:val="552"/>
        </w:trPr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C94D8" w:themeFill="text2" w:themeFillTint="80"/>
          </w:tcPr>
          <w:p w:rsidR="00BE4D12" w:rsidRPr="00942EC5" w:rsidRDefault="00FF27C9" w:rsidP="00942EC5">
            <w:pPr>
              <w:pStyle w:val="NoSpacing"/>
            </w:pPr>
            <w:bookmarkStart w:id="0" w:name="_GoBack"/>
            <w:bookmarkEnd w:id="0"/>
            <w:r w:rsidRPr="00942EC5"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25309072" wp14:editId="532234C3">
                  <wp:simplePos x="0" y="0"/>
                  <wp:positionH relativeFrom="margin">
                    <wp:posOffset>-48764</wp:posOffset>
                  </wp:positionH>
                  <wp:positionV relativeFrom="paragraph">
                    <wp:posOffset>-1284605</wp:posOffset>
                  </wp:positionV>
                  <wp:extent cx="870333" cy="660115"/>
                  <wp:effectExtent l="0" t="0" r="6350" b="6985"/>
                  <wp:wrapNone/>
                  <wp:docPr id="185286428" name="Picture 2" descr="A blue and grey logo with claw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86428" name="Picture 2" descr="A blue and grey logo with claws&#10;&#10;Description automatically generated"/>
                          <pic:cNvPicPr/>
                        </pic:nvPicPr>
                        <pic:blipFill rotWithShape="1">
                          <a:blip r:embed="rId7"/>
                          <a:srcRect l="21457" r="21853"/>
                          <a:stretch/>
                        </pic:blipFill>
                        <pic:spPr bwMode="auto">
                          <a:xfrm>
                            <a:off x="0" y="0"/>
                            <a:ext cx="870333" cy="660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6E48" w:rsidRPr="00942E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24F0464" wp14:editId="0C684B38">
                      <wp:simplePos x="0" y="0"/>
                      <wp:positionH relativeFrom="column">
                        <wp:posOffset>1085055</wp:posOffset>
                      </wp:positionH>
                      <wp:positionV relativeFrom="paragraph">
                        <wp:posOffset>-915846</wp:posOffset>
                      </wp:positionV>
                      <wp:extent cx="5486400" cy="418641"/>
                      <wp:effectExtent l="0" t="0" r="0" b="635"/>
                      <wp:wrapNone/>
                      <wp:docPr id="980569332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0" cy="4186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86E48" w:rsidRPr="00FF27C9" w:rsidRDefault="00C86E48">
                                  <w:pPr>
                                    <w:rPr>
                                      <w:rFonts w:ascii="Dreaming Outloud Pro" w:hAnsi="Dreaming Outloud Pro" w:cs="Dreaming Outloud Pro"/>
                                      <w:sz w:val="40"/>
                                      <w:szCs w:val="40"/>
                                    </w:rPr>
                                  </w:pPr>
                                  <w:r w:rsidRPr="00FF27C9">
                                    <w:rPr>
                                      <w:rFonts w:ascii="Dreaming Outloud Pro" w:hAnsi="Dreaming Outloud Pro" w:cs="Dreaming Outloud Pro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2024-2025 Weekly Lesson Planning Document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sk="http://schemas.microsoft.com/office/drawing/2018/sketchyshapes" xmlns:arto="http://schemas.microsoft.com/office/word/2006/arto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>
                  <w:pict>
                    <v:shapetype id="_x0000_t202" coordsize="21600,21600" o:spt="202" path="m,l,21600r21600,l21600,xe" w14:anchorId="624F0464">
                      <v:stroke joinstyle="miter"/>
                      <v:path gradientshapeok="t" o:connecttype="rect"/>
                    </v:shapetype>
                    <v:shape id="Text Box 6" style="position:absolute;margin-left:85.45pt;margin-top:-72.1pt;width:6in;height:32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">
                      <v:textbox>
                        <w:txbxContent>
                          <w:p w:rsidRPr="00FF27C9" w:rsidR="00C86E48" w:rsidRDefault="00C86E48" w14:paraId="7734FD11" w14:textId="77777777">
                            <w:pPr>
                              <w:rPr>
                                <w:rFonts w:ascii="Dreaming Outloud Pro" w:hAnsi="Dreaming Outloud Pro" w:cs="Dreaming Outloud Pro"/>
                                <w:sz w:val="40"/>
                                <w:szCs w:val="40"/>
                              </w:rPr>
                            </w:pPr>
                            <w:r w:rsidRPr="00FF27C9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40"/>
                                <w:szCs w:val="40"/>
                              </w:rPr>
                              <w:t>2024-2025 Weekly Lesson Planning Document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49AA" w:rsidRPr="00942E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81A637C" wp14:editId="4767521B">
                      <wp:simplePos x="0" y="0"/>
                      <wp:positionH relativeFrom="column">
                        <wp:posOffset>1019168</wp:posOffset>
                      </wp:positionH>
                      <wp:positionV relativeFrom="paragraph">
                        <wp:posOffset>-497205</wp:posOffset>
                      </wp:positionV>
                      <wp:extent cx="9716770" cy="418465"/>
                      <wp:effectExtent l="0" t="0" r="0" b="635"/>
                      <wp:wrapNone/>
                      <wp:docPr id="54169620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6770" cy="418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7E40" w:rsidRPr="003549AA" w:rsidRDefault="001812ED">
                                  <w:pPr>
                                    <w:rPr>
                                      <w:rFonts w:ascii="Dreaming Outloud Pro" w:hAnsi="Dreaming Outloud Pro" w:cs="Dreaming Outloud Pro"/>
                                      <w:b/>
                                      <w:bCs/>
                                    </w:rPr>
                                  </w:pPr>
                                  <w:bookmarkStart w:id="1" w:name="_Hlk178543828"/>
                                  <w:bookmarkEnd w:id="1"/>
                                  <w:r w:rsidRPr="003549AA">
                                    <w:rPr>
                                      <w:rFonts w:ascii="Dreaming Outloud Pro" w:hAnsi="Dreaming Outloud Pro" w:cs="Dreaming Outloud Pro"/>
                                      <w:b/>
                                      <w:bCs/>
                                    </w:rPr>
                                    <w:t xml:space="preserve">EDUCATOR’S NAME: </w:t>
                                  </w:r>
                                  <w:r w:rsidRPr="003549AA">
                                    <w:rPr>
                                      <w:rFonts w:ascii="Dreaming Outloud Pro" w:hAnsi="Dreaming Outloud Pro" w:cs="Dreaming Outloud Pro"/>
                                      <w:u w:val="single"/>
                                    </w:rPr>
                                    <w:t>_SFC Smith/ 1SG Jones</w:t>
                                  </w:r>
                                  <w:r w:rsidRPr="003549AA">
                                    <w:rPr>
                                      <w:rFonts w:ascii="Dreaming Outloud Pro" w:hAnsi="Dreaming Outloud Pro" w:cs="Dreaming Outloud Pro"/>
                                      <w:b/>
                                      <w:bCs/>
                                    </w:rPr>
                                    <w:t xml:space="preserve">   SUBJECT: </w:t>
                                  </w:r>
                                  <w:r w:rsidRPr="003549AA">
                                    <w:rPr>
                                      <w:rFonts w:ascii="Dreaming Outloud Pro" w:hAnsi="Dreaming Outloud Pro" w:cs="Dreaming Outloud Pro"/>
                                      <w:u w:val="single"/>
                                    </w:rPr>
                                    <w:t>_____JROTC LET I-IV__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sk="http://schemas.microsoft.com/office/drawing/2018/sketchyshapes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/>
              </mc:AlternateContent>
            </w:r>
            <w:r w:rsidR="003549AA" w:rsidRPr="00942E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C5A947" wp14:editId="76FBEFF7">
                      <wp:simplePos x="0" y="0"/>
                      <wp:positionH relativeFrom="column">
                        <wp:posOffset>-1039090</wp:posOffset>
                      </wp:positionH>
                      <wp:positionV relativeFrom="paragraph">
                        <wp:posOffset>-501788</wp:posOffset>
                      </wp:positionV>
                      <wp:extent cx="9683827" cy="274871"/>
                      <wp:effectExtent l="19050" t="38100" r="31750" b="49530"/>
                      <wp:wrapNone/>
                      <wp:docPr id="183294202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83827" cy="274871"/>
                              </a:xfrm>
                              <a:custGeom>
                                <a:avLst/>
                                <a:gdLst>
                                  <a:gd name="connsiteX0" fmla="*/ 0 w 9683827"/>
                                  <a:gd name="connsiteY0" fmla="*/ 0 h 274871"/>
                                  <a:gd name="connsiteX1" fmla="*/ 666475 w 9683827"/>
                                  <a:gd name="connsiteY1" fmla="*/ 0 h 274871"/>
                                  <a:gd name="connsiteX2" fmla="*/ 1236112 w 9683827"/>
                                  <a:gd name="connsiteY2" fmla="*/ 0 h 274871"/>
                                  <a:gd name="connsiteX3" fmla="*/ 1805749 w 9683827"/>
                                  <a:gd name="connsiteY3" fmla="*/ 0 h 274871"/>
                                  <a:gd name="connsiteX4" fmla="*/ 2084871 w 9683827"/>
                                  <a:gd name="connsiteY4" fmla="*/ 0 h 274871"/>
                                  <a:gd name="connsiteX5" fmla="*/ 2751346 w 9683827"/>
                                  <a:gd name="connsiteY5" fmla="*/ 0 h 274871"/>
                                  <a:gd name="connsiteX6" fmla="*/ 3417821 w 9683827"/>
                                  <a:gd name="connsiteY6" fmla="*/ 0 h 274871"/>
                                  <a:gd name="connsiteX7" fmla="*/ 4181135 w 9683827"/>
                                  <a:gd name="connsiteY7" fmla="*/ 0 h 274871"/>
                                  <a:gd name="connsiteX8" fmla="*/ 4653933 w 9683827"/>
                                  <a:gd name="connsiteY8" fmla="*/ 0 h 274871"/>
                                  <a:gd name="connsiteX9" fmla="*/ 5417247 w 9683827"/>
                                  <a:gd name="connsiteY9" fmla="*/ 0 h 274871"/>
                                  <a:gd name="connsiteX10" fmla="*/ 5793207 w 9683827"/>
                                  <a:gd name="connsiteY10" fmla="*/ 0 h 274871"/>
                                  <a:gd name="connsiteX11" fmla="*/ 6362844 w 9683827"/>
                                  <a:gd name="connsiteY11" fmla="*/ 0 h 274871"/>
                                  <a:gd name="connsiteX12" fmla="*/ 6738804 w 9683827"/>
                                  <a:gd name="connsiteY12" fmla="*/ 0 h 274871"/>
                                  <a:gd name="connsiteX13" fmla="*/ 7114765 w 9683827"/>
                                  <a:gd name="connsiteY13" fmla="*/ 0 h 274871"/>
                                  <a:gd name="connsiteX14" fmla="*/ 7684402 w 9683827"/>
                                  <a:gd name="connsiteY14" fmla="*/ 0 h 274871"/>
                                  <a:gd name="connsiteX15" fmla="*/ 8157200 w 9683827"/>
                                  <a:gd name="connsiteY15" fmla="*/ 0 h 274871"/>
                                  <a:gd name="connsiteX16" fmla="*/ 8920514 w 9683827"/>
                                  <a:gd name="connsiteY16" fmla="*/ 0 h 274871"/>
                                  <a:gd name="connsiteX17" fmla="*/ 9683827 w 9683827"/>
                                  <a:gd name="connsiteY17" fmla="*/ 0 h 274871"/>
                                  <a:gd name="connsiteX18" fmla="*/ 9683827 w 9683827"/>
                                  <a:gd name="connsiteY18" fmla="*/ 274871 h 274871"/>
                                  <a:gd name="connsiteX19" fmla="*/ 9017352 w 9683827"/>
                                  <a:gd name="connsiteY19" fmla="*/ 274871 h 274871"/>
                                  <a:gd name="connsiteX20" fmla="*/ 8641392 w 9683827"/>
                                  <a:gd name="connsiteY20" fmla="*/ 274871 h 274871"/>
                                  <a:gd name="connsiteX21" fmla="*/ 8168593 w 9683827"/>
                                  <a:gd name="connsiteY21" fmla="*/ 274871 h 274871"/>
                                  <a:gd name="connsiteX22" fmla="*/ 7889471 w 9683827"/>
                                  <a:gd name="connsiteY22" fmla="*/ 274871 h 274871"/>
                                  <a:gd name="connsiteX23" fmla="*/ 7513510 w 9683827"/>
                                  <a:gd name="connsiteY23" fmla="*/ 274871 h 274871"/>
                                  <a:gd name="connsiteX24" fmla="*/ 7234388 w 9683827"/>
                                  <a:gd name="connsiteY24" fmla="*/ 274871 h 274871"/>
                                  <a:gd name="connsiteX25" fmla="*/ 6471075 w 9683827"/>
                                  <a:gd name="connsiteY25" fmla="*/ 274871 h 274871"/>
                                  <a:gd name="connsiteX26" fmla="*/ 6191953 w 9683827"/>
                                  <a:gd name="connsiteY26" fmla="*/ 274871 h 274871"/>
                                  <a:gd name="connsiteX27" fmla="*/ 5525478 w 9683827"/>
                                  <a:gd name="connsiteY27" fmla="*/ 274871 h 274871"/>
                                  <a:gd name="connsiteX28" fmla="*/ 5052679 w 9683827"/>
                                  <a:gd name="connsiteY28" fmla="*/ 274871 h 274871"/>
                                  <a:gd name="connsiteX29" fmla="*/ 4386204 w 9683827"/>
                                  <a:gd name="connsiteY29" fmla="*/ 274871 h 274871"/>
                                  <a:gd name="connsiteX30" fmla="*/ 4010244 w 9683827"/>
                                  <a:gd name="connsiteY30" fmla="*/ 274871 h 274871"/>
                                  <a:gd name="connsiteX31" fmla="*/ 3731122 w 9683827"/>
                                  <a:gd name="connsiteY31" fmla="*/ 274871 h 274871"/>
                                  <a:gd name="connsiteX32" fmla="*/ 2967808 w 9683827"/>
                                  <a:gd name="connsiteY32" fmla="*/ 274871 h 274871"/>
                                  <a:gd name="connsiteX33" fmla="*/ 2301333 w 9683827"/>
                                  <a:gd name="connsiteY33" fmla="*/ 274871 h 274871"/>
                                  <a:gd name="connsiteX34" fmla="*/ 1828534 w 9683827"/>
                                  <a:gd name="connsiteY34" fmla="*/ 274871 h 274871"/>
                                  <a:gd name="connsiteX35" fmla="*/ 1162059 w 9683827"/>
                                  <a:gd name="connsiteY35" fmla="*/ 274871 h 274871"/>
                                  <a:gd name="connsiteX36" fmla="*/ 0 w 9683827"/>
                                  <a:gd name="connsiteY36" fmla="*/ 274871 h 274871"/>
                                  <a:gd name="connsiteX37" fmla="*/ 0 w 9683827"/>
                                  <a:gd name="connsiteY37" fmla="*/ 0 h 2748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</a:cxnLst>
                                <a:rect l="l" t="t" r="r" b="b"/>
                                <a:pathLst>
                                  <a:path w="9683827" h="274871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327045" y="-21558"/>
                                      <a:pt x="457961" y="15182"/>
                                      <a:pt x="666475" y="0"/>
                                    </a:cubicBezTo>
                                    <a:cubicBezTo>
                                      <a:pt x="874990" y="-15182"/>
                                      <a:pt x="1049198" y="61521"/>
                                      <a:pt x="1236112" y="0"/>
                                    </a:cubicBezTo>
                                    <a:cubicBezTo>
                                      <a:pt x="1423026" y="-61521"/>
                                      <a:pt x="1529220" y="25023"/>
                                      <a:pt x="1805749" y="0"/>
                                    </a:cubicBezTo>
                                    <a:cubicBezTo>
                                      <a:pt x="2082278" y="-25023"/>
                                      <a:pt x="1958165" y="21019"/>
                                      <a:pt x="2084871" y="0"/>
                                    </a:cubicBezTo>
                                    <a:cubicBezTo>
                                      <a:pt x="2211577" y="-21019"/>
                                      <a:pt x="2550837" y="24285"/>
                                      <a:pt x="2751346" y="0"/>
                                    </a:cubicBezTo>
                                    <a:cubicBezTo>
                                      <a:pt x="2951855" y="-24285"/>
                                      <a:pt x="3171737" y="30789"/>
                                      <a:pt x="3417821" y="0"/>
                                    </a:cubicBezTo>
                                    <a:cubicBezTo>
                                      <a:pt x="3663906" y="-30789"/>
                                      <a:pt x="3841815" y="41197"/>
                                      <a:pt x="4181135" y="0"/>
                                    </a:cubicBezTo>
                                    <a:cubicBezTo>
                                      <a:pt x="4520455" y="-41197"/>
                                      <a:pt x="4541758" y="3875"/>
                                      <a:pt x="4653933" y="0"/>
                                    </a:cubicBezTo>
                                    <a:cubicBezTo>
                                      <a:pt x="4766108" y="-3875"/>
                                      <a:pt x="5097710" y="36932"/>
                                      <a:pt x="5417247" y="0"/>
                                    </a:cubicBezTo>
                                    <a:cubicBezTo>
                                      <a:pt x="5736784" y="-36932"/>
                                      <a:pt x="5701233" y="27293"/>
                                      <a:pt x="5793207" y="0"/>
                                    </a:cubicBezTo>
                                    <a:cubicBezTo>
                                      <a:pt x="5885181" y="-27293"/>
                                      <a:pt x="6104442" y="31267"/>
                                      <a:pt x="6362844" y="0"/>
                                    </a:cubicBezTo>
                                    <a:cubicBezTo>
                                      <a:pt x="6621246" y="-31267"/>
                                      <a:pt x="6616006" y="19291"/>
                                      <a:pt x="6738804" y="0"/>
                                    </a:cubicBezTo>
                                    <a:cubicBezTo>
                                      <a:pt x="6861602" y="-19291"/>
                                      <a:pt x="6932042" y="20776"/>
                                      <a:pt x="7114765" y="0"/>
                                    </a:cubicBezTo>
                                    <a:cubicBezTo>
                                      <a:pt x="7297488" y="-20776"/>
                                      <a:pt x="7521856" y="37137"/>
                                      <a:pt x="7684402" y="0"/>
                                    </a:cubicBezTo>
                                    <a:cubicBezTo>
                                      <a:pt x="7846948" y="-37137"/>
                                      <a:pt x="7940506" y="21650"/>
                                      <a:pt x="8157200" y="0"/>
                                    </a:cubicBezTo>
                                    <a:cubicBezTo>
                                      <a:pt x="8373894" y="-21650"/>
                                      <a:pt x="8721202" y="29202"/>
                                      <a:pt x="8920514" y="0"/>
                                    </a:cubicBezTo>
                                    <a:cubicBezTo>
                                      <a:pt x="9119826" y="-29202"/>
                                      <a:pt x="9516211" y="8832"/>
                                      <a:pt x="9683827" y="0"/>
                                    </a:cubicBezTo>
                                    <a:cubicBezTo>
                                      <a:pt x="9685942" y="96004"/>
                                      <a:pt x="9670104" y="155187"/>
                                      <a:pt x="9683827" y="274871"/>
                                    </a:cubicBezTo>
                                    <a:cubicBezTo>
                                      <a:pt x="9545244" y="346273"/>
                                      <a:pt x="9215491" y="250104"/>
                                      <a:pt x="9017352" y="274871"/>
                                    </a:cubicBezTo>
                                    <a:cubicBezTo>
                                      <a:pt x="8819214" y="299638"/>
                                      <a:pt x="8767796" y="250504"/>
                                      <a:pt x="8641392" y="274871"/>
                                    </a:cubicBezTo>
                                    <a:cubicBezTo>
                                      <a:pt x="8514988" y="299238"/>
                                      <a:pt x="8346412" y="237690"/>
                                      <a:pt x="8168593" y="274871"/>
                                    </a:cubicBezTo>
                                    <a:cubicBezTo>
                                      <a:pt x="7990774" y="312052"/>
                                      <a:pt x="8020360" y="270986"/>
                                      <a:pt x="7889471" y="274871"/>
                                    </a:cubicBezTo>
                                    <a:cubicBezTo>
                                      <a:pt x="7758582" y="278756"/>
                                      <a:pt x="7632955" y="271667"/>
                                      <a:pt x="7513510" y="274871"/>
                                    </a:cubicBezTo>
                                    <a:cubicBezTo>
                                      <a:pt x="7394065" y="278075"/>
                                      <a:pt x="7354595" y="262558"/>
                                      <a:pt x="7234388" y="274871"/>
                                    </a:cubicBezTo>
                                    <a:cubicBezTo>
                                      <a:pt x="7114181" y="287184"/>
                                      <a:pt x="6797909" y="196955"/>
                                      <a:pt x="6471075" y="274871"/>
                                    </a:cubicBezTo>
                                    <a:cubicBezTo>
                                      <a:pt x="6144241" y="352787"/>
                                      <a:pt x="6255159" y="261098"/>
                                      <a:pt x="6191953" y="274871"/>
                                    </a:cubicBezTo>
                                    <a:cubicBezTo>
                                      <a:pt x="6128747" y="288644"/>
                                      <a:pt x="5744673" y="258630"/>
                                      <a:pt x="5525478" y="274871"/>
                                    </a:cubicBezTo>
                                    <a:cubicBezTo>
                                      <a:pt x="5306284" y="291112"/>
                                      <a:pt x="5152978" y="274720"/>
                                      <a:pt x="5052679" y="274871"/>
                                    </a:cubicBezTo>
                                    <a:cubicBezTo>
                                      <a:pt x="4952380" y="275022"/>
                                      <a:pt x="4704435" y="254253"/>
                                      <a:pt x="4386204" y="274871"/>
                                    </a:cubicBezTo>
                                    <a:cubicBezTo>
                                      <a:pt x="4067974" y="295489"/>
                                      <a:pt x="4163626" y="259994"/>
                                      <a:pt x="4010244" y="274871"/>
                                    </a:cubicBezTo>
                                    <a:cubicBezTo>
                                      <a:pt x="3856862" y="289748"/>
                                      <a:pt x="3827938" y="243367"/>
                                      <a:pt x="3731122" y="274871"/>
                                    </a:cubicBezTo>
                                    <a:cubicBezTo>
                                      <a:pt x="3634306" y="306375"/>
                                      <a:pt x="3306956" y="265543"/>
                                      <a:pt x="2967808" y="274871"/>
                                    </a:cubicBezTo>
                                    <a:cubicBezTo>
                                      <a:pt x="2628660" y="284199"/>
                                      <a:pt x="2470085" y="272864"/>
                                      <a:pt x="2301333" y="274871"/>
                                    </a:cubicBezTo>
                                    <a:cubicBezTo>
                                      <a:pt x="2132582" y="276878"/>
                                      <a:pt x="2043032" y="247161"/>
                                      <a:pt x="1828534" y="274871"/>
                                    </a:cubicBezTo>
                                    <a:cubicBezTo>
                                      <a:pt x="1614036" y="302581"/>
                                      <a:pt x="1429269" y="198981"/>
                                      <a:pt x="1162059" y="274871"/>
                                    </a:cubicBezTo>
                                    <a:cubicBezTo>
                                      <a:pt x="894849" y="350761"/>
                                      <a:pt x="263136" y="271079"/>
                                      <a:pt x="0" y="274871"/>
                                    </a:cubicBezTo>
                                    <a:cubicBezTo>
                                      <a:pt x="-2890" y="218297"/>
                                      <a:pt x="1120" y="82200"/>
                                      <a:pt x="0" y="0"/>
                                    </a:cubicBezTo>
                                    <a:close/>
                                  </a:path>
                                  <a:path w="9683827" h="274871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213485" y="-48190"/>
                                      <a:pt x="304627" y="5153"/>
                                      <a:pt x="569637" y="0"/>
                                    </a:cubicBezTo>
                                    <a:cubicBezTo>
                                      <a:pt x="834647" y="-5153"/>
                                      <a:pt x="808586" y="8005"/>
                                      <a:pt x="945597" y="0"/>
                                    </a:cubicBezTo>
                                    <a:cubicBezTo>
                                      <a:pt x="1082608" y="-8005"/>
                                      <a:pt x="1140017" y="22493"/>
                                      <a:pt x="1224719" y="0"/>
                                    </a:cubicBezTo>
                                    <a:cubicBezTo>
                                      <a:pt x="1309421" y="-22493"/>
                                      <a:pt x="1422046" y="1336"/>
                                      <a:pt x="1503841" y="0"/>
                                    </a:cubicBezTo>
                                    <a:cubicBezTo>
                                      <a:pt x="1585636" y="-1336"/>
                                      <a:pt x="1945232" y="70810"/>
                                      <a:pt x="2267155" y="0"/>
                                    </a:cubicBezTo>
                                    <a:cubicBezTo>
                                      <a:pt x="2589078" y="-70810"/>
                                      <a:pt x="2571699" y="25714"/>
                                      <a:pt x="2739953" y="0"/>
                                    </a:cubicBezTo>
                                    <a:cubicBezTo>
                                      <a:pt x="2908207" y="-25714"/>
                                      <a:pt x="3078403" y="62680"/>
                                      <a:pt x="3309590" y="0"/>
                                    </a:cubicBezTo>
                                    <a:cubicBezTo>
                                      <a:pt x="3540777" y="-62680"/>
                                      <a:pt x="3759770" y="66902"/>
                                      <a:pt x="3976065" y="0"/>
                                    </a:cubicBezTo>
                                    <a:cubicBezTo>
                                      <a:pt x="4192361" y="-66902"/>
                                      <a:pt x="4387027" y="67937"/>
                                      <a:pt x="4642541" y="0"/>
                                    </a:cubicBezTo>
                                    <a:cubicBezTo>
                                      <a:pt x="4898055" y="-67937"/>
                                      <a:pt x="4784661" y="20780"/>
                                      <a:pt x="4921663" y="0"/>
                                    </a:cubicBezTo>
                                    <a:cubicBezTo>
                                      <a:pt x="5058665" y="-20780"/>
                                      <a:pt x="5176058" y="38739"/>
                                      <a:pt x="5297623" y="0"/>
                                    </a:cubicBezTo>
                                    <a:cubicBezTo>
                                      <a:pt x="5419188" y="-38739"/>
                                      <a:pt x="5600647" y="55734"/>
                                      <a:pt x="5867260" y="0"/>
                                    </a:cubicBezTo>
                                    <a:cubicBezTo>
                                      <a:pt x="6133873" y="-55734"/>
                                      <a:pt x="6411909" y="26418"/>
                                      <a:pt x="6630573" y="0"/>
                                    </a:cubicBezTo>
                                    <a:cubicBezTo>
                                      <a:pt x="6849237" y="-26418"/>
                                      <a:pt x="6888610" y="22342"/>
                                      <a:pt x="7006534" y="0"/>
                                    </a:cubicBezTo>
                                    <a:cubicBezTo>
                                      <a:pt x="7124458" y="-22342"/>
                                      <a:pt x="7383760" y="2872"/>
                                      <a:pt x="7576171" y="0"/>
                                    </a:cubicBezTo>
                                    <a:cubicBezTo>
                                      <a:pt x="7768582" y="-2872"/>
                                      <a:pt x="7765277" y="19689"/>
                                      <a:pt x="7855293" y="0"/>
                                    </a:cubicBezTo>
                                    <a:cubicBezTo>
                                      <a:pt x="7945309" y="-19689"/>
                                      <a:pt x="8256279" y="58490"/>
                                      <a:pt x="8521768" y="0"/>
                                    </a:cubicBezTo>
                                    <a:cubicBezTo>
                                      <a:pt x="8787257" y="-58490"/>
                                      <a:pt x="8920544" y="65850"/>
                                      <a:pt x="9091405" y="0"/>
                                    </a:cubicBezTo>
                                    <a:cubicBezTo>
                                      <a:pt x="9262266" y="-65850"/>
                                      <a:pt x="9540978" y="45676"/>
                                      <a:pt x="9683827" y="0"/>
                                    </a:cubicBezTo>
                                    <a:cubicBezTo>
                                      <a:pt x="9686201" y="64695"/>
                                      <a:pt x="9663078" y="197626"/>
                                      <a:pt x="9683827" y="274871"/>
                                    </a:cubicBezTo>
                                    <a:cubicBezTo>
                                      <a:pt x="9527788" y="309588"/>
                                      <a:pt x="9471602" y="234086"/>
                                      <a:pt x="9307867" y="274871"/>
                                    </a:cubicBezTo>
                                    <a:cubicBezTo>
                                      <a:pt x="9144132" y="315656"/>
                                      <a:pt x="8971220" y="227565"/>
                                      <a:pt x="8835068" y="274871"/>
                                    </a:cubicBezTo>
                                    <a:cubicBezTo>
                                      <a:pt x="8698916" y="322177"/>
                                      <a:pt x="8440360" y="269965"/>
                                      <a:pt x="8265431" y="274871"/>
                                    </a:cubicBezTo>
                                    <a:cubicBezTo>
                                      <a:pt x="8090502" y="279777"/>
                                      <a:pt x="7764021" y="220430"/>
                                      <a:pt x="7502118" y="274871"/>
                                    </a:cubicBezTo>
                                    <a:cubicBezTo>
                                      <a:pt x="7240215" y="329312"/>
                                      <a:pt x="7034894" y="241506"/>
                                      <a:pt x="6738804" y="274871"/>
                                    </a:cubicBezTo>
                                    <a:cubicBezTo>
                                      <a:pt x="6442714" y="308236"/>
                                      <a:pt x="6543532" y="245719"/>
                                      <a:pt x="6459682" y="274871"/>
                                    </a:cubicBezTo>
                                    <a:cubicBezTo>
                                      <a:pt x="6375832" y="304023"/>
                                      <a:pt x="6199641" y="230106"/>
                                      <a:pt x="5986884" y="274871"/>
                                    </a:cubicBezTo>
                                    <a:cubicBezTo>
                                      <a:pt x="5774127" y="319636"/>
                                      <a:pt x="5455296" y="190639"/>
                                      <a:pt x="5223570" y="274871"/>
                                    </a:cubicBezTo>
                                    <a:cubicBezTo>
                                      <a:pt x="4991844" y="359103"/>
                                      <a:pt x="5035955" y="245304"/>
                                      <a:pt x="4944448" y="274871"/>
                                    </a:cubicBezTo>
                                    <a:cubicBezTo>
                                      <a:pt x="4852941" y="304438"/>
                                      <a:pt x="4457360" y="210913"/>
                                      <a:pt x="4181135" y="274871"/>
                                    </a:cubicBezTo>
                                    <a:cubicBezTo>
                                      <a:pt x="3904910" y="338829"/>
                                      <a:pt x="3804561" y="240264"/>
                                      <a:pt x="3708336" y="274871"/>
                                    </a:cubicBezTo>
                                    <a:cubicBezTo>
                                      <a:pt x="3612111" y="309478"/>
                                      <a:pt x="3506965" y="249449"/>
                                      <a:pt x="3429214" y="274871"/>
                                    </a:cubicBezTo>
                                    <a:cubicBezTo>
                                      <a:pt x="3351463" y="300293"/>
                                      <a:pt x="3083387" y="270521"/>
                                      <a:pt x="2956415" y="274871"/>
                                    </a:cubicBezTo>
                                    <a:cubicBezTo>
                                      <a:pt x="2829443" y="279221"/>
                                      <a:pt x="2346145" y="188771"/>
                                      <a:pt x="2193102" y="274871"/>
                                    </a:cubicBezTo>
                                    <a:cubicBezTo>
                                      <a:pt x="2040059" y="360971"/>
                                      <a:pt x="1933487" y="242943"/>
                                      <a:pt x="1817142" y="274871"/>
                                    </a:cubicBezTo>
                                    <a:cubicBezTo>
                                      <a:pt x="1700797" y="306799"/>
                                      <a:pt x="1385981" y="244837"/>
                                      <a:pt x="1150667" y="274871"/>
                                    </a:cubicBezTo>
                                    <a:cubicBezTo>
                                      <a:pt x="915354" y="304905"/>
                                      <a:pt x="800133" y="238368"/>
                                      <a:pt x="581030" y="274871"/>
                                    </a:cubicBezTo>
                                    <a:cubicBezTo>
                                      <a:pt x="361927" y="311374"/>
                                      <a:pt x="197941" y="222435"/>
                                      <a:pt x="0" y="274871"/>
                                    </a:cubicBezTo>
                                    <a:cubicBezTo>
                                      <a:pt x="-21623" y="142013"/>
                                      <a:pt x="24757" y="68269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extLst>
                                  <a:ext uri="{C807C97D-BFC1-408E-A445-0C87EB9F89A2}">
                                    <ask:lineSketchStyleProps xmlns:ask="http://schemas.microsoft.com/office/drawing/2018/sketchyshapes" xmlns:a14="http://schemas.microsoft.com/office/drawing/2010/main" xmlns:pic="http://schemas.openxmlformats.org/drawingml/2006/pictur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sd="438241819">
                                      <a:prstGeom prst="rect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sk="http://schemas.microsoft.com/office/drawing/2018/sketchyshapes" xmlns:arto="http://schemas.microsoft.com/office/word/2006/arto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>
                  <w:pict>
                    <v:rect id="Rectangle 1" style="position:absolute;margin-left:-81.8pt;margin-top:-39.5pt;width:762.5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e95d9 [1631]" strokecolor="#030e13 [484]" strokeweight="2pt" w14:anchorId="1E199D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"/>
                  </w:pict>
                </mc:Fallback>
              </mc:AlternateConten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53D63" w:themeFill="text2" w:themeFillTint="E6"/>
          </w:tcPr>
          <w:p w:rsidR="00BE4D12" w:rsidRPr="00942EC5" w:rsidRDefault="00BE4D12" w:rsidP="00942EC5">
            <w:pPr>
              <w:pStyle w:val="NoSpacing"/>
            </w:pPr>
            <w:r w:rsidRPr="00942EC5">
              <w:t>Monday</w:t>
            </w:r>
          </w:p>
        </w:tc>
        <w:tc>
          <w:tcPr>
            <w:tcW w:w="2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53D63" w:themeFill="text2" w:themeFillTint="E6"/>
          </w:tcPr>
          <w:p w:rsidR="00BE4D12" w:rsidRPr="00BE4D12" w:rsidRDefault="00BE4D12" w:rsidP="00C876E0">
            <w:pPr>
              <w:pStyle w:val="NoSpacing"/>
              <w:rPr>
                <w:rFonts w:ascii="Dreaming Outloud Pro" w:hAnsi="Dreaming Outloud Pro" w:cs="Dreaming Outloud Pro"/>
              </w:rPr>
            </w:pPr>
            <w:r w:rsidRPr="00BE4D12">
              <w:rPr>
                <w:rFonts w:ascii="Dreaming Outloud Pro" w:hAnsi="Dreaming Outloud Pro" w:cs="Dreaming Outloud Pro"/>
              </w:rPr>
              <w:t>Tuesday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53D63" w:themeFill="text2" w:themeFillTint="E6"/>
          </w:tcPr>
          <w:p w:rsidR="00BE4D12" w:rsidRPr="00BE4D12" w:rsidRDefault="00BE4D12" w:rsidP="00C876E0">
            <w:pPr>
              <w:pStyle w:val="NoSpacing"/>
              <w:rPr>
                <w:rFonts w:ascii="Dreaming Outloud Pro" w:hAnsi="Dreaming Outloud Pro" w:cs="Dreaming Outloud Pro"/>
              </w:rPr>
            </w:pPr>
            <w:r w:rsidRPr="00BE4D12">
              <w:rPr>
                <w:rFonts w:ascii="Dreaming Outloud Pro" w:hAnsi="Dreaming Outloud Pro" w:cs="Dreaming Outloud Pro"/>
              </w:rPr>
              <w:t>Wednesday</w:t>
            </w:r>
          </w:p>
        </w:tc>
        <w:tc>
          <w:tcPr>
            <w:tcW w:w="2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53D63" w:themeFill="text2" w:themeFillTint="E6"/>
          </w:tcPr>
          <w:p w:rsidR="00BE4D12" w:rsidRPr="00BE4D12" w:rsidRDefault="00C86E48" w:rsidP="00C876E0">
            <w:pPr>
              <w:pStyle w:val="NoSpacing"/>
              <w:rPr>
                <w:rFonts w:ascii="Dreaming Outloud Pro" w:hAnsi="Dreaming Outloud Pro" w:cs="Dreaming Outloud P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A31DB81" wp14:editId="25BEB89C">
                      <wp:simplePos x="0" y="0"/>
                      <wp:positionH relativeFrom="column">
                        <wp:posOffset>-3649338</wp:posOffset>
                      </wp:positionH>
                      <wp:positionV relativeFrom="paragraph">
                        <wp:posOffset>-243810</wp:posOffset>
                      </wp:positionV>
                      <wp:extent cx="5783855" cy="418641"/>
                      <wp:effectExtent l="0" t="0" r="0" b="635"/>
                      <wp:wrapNone/>
                      <wp:docPr id="1321926319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3855" cy="4186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86E48" w:rsidRPr="00C86E48" w:rsidRDefault="00C86E48" w:rsidP="00C86E48">
                                  <w:pPr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:u w:val="single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</w:pPr>
                                  <w:r w:rsidRPr="00C86E48"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>Week of Monday, ____</w:t>
                                  </w:r>
                                  <w:r w:rsidR="003244BF"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>1</w:t>
                                  </w:r>
                                  <w:r w:rsidR="00AE5BD8"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>2/2</w:t>
                                  </w:r>
                                  <w:r w:rsidRPr="00C86E48"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>___through Friday, ____1</w:t>
                                  </w:r>
                                  <w:r w:rsidR="00AE5BD8"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>2/6</w:t>
                                  </w:r>
                                  <w:r w:rsidRPr="00C86E48"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>____</w:t>
                                  </w:r>
                                </w:p>
                                <w:p w:rsidR="00C86E48" w:rsidRDefault="00C86E4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sk="http://schemas.microsoft.com/office/drawing/2018/sketchyshapes" xmlns:arto="http://schemas.microsoft.com/office/word/2006/arto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>
                  <w:pict>
                    <v:shapetype id="_x0000_t202" coordsize="21600,21600" o:spt="202" path="m,l,21600r21600,l21600,xe" w14:anchorId="3A31DB81">
                      <v:stroke joinstyle="miter"/>
                      <v:path gradientshapeok="t" o:connecttype="rect"/>
                    </v:shapetype>
                    <v:shape id="Text Box 3" style="position:absolute;margin-left:-287.35pt;margin-top:-19.2pt;width:455.4pt;height:32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">
                      <v:textbox>
                        <w:txbxContent>
                          <w:p w:rsidRPr="00C86E48" w:rsidR="00C86E48" w:rsidP="00C86E48" w:rsidRDefault="00C86E48" w14:paraId="4770F8EE" w14:textId="69A71757">
                            <w:pPr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:u w:val="single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C86E48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Week of Monday, ____</w:t>
                            </w:r>
                            <w:r w:rsidR="003244BF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1</w:t>
                            </w:r>
                            <w:r w:rsidR="00AE5BD8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2/2</w:t>
                            </w:r>
                            <w:r w:rsidRPr="00C86E48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___through Friday, ____1</w:t>
                            </w:r>
                            <w:r w:rsidR="00AE5BD8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2/6</w:t>
                            </w:r>
                            <w:r w:rsidRPr="00C86E48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____</w:t>
                            </w:r>
                          </w:p>
                          <w:p w:rsidR="00C86E48" w:rsidRDefault="00C86E48" w14:paraId="540AA12B" w14:textId="77777777"/>
                        </w:txbxContent>
                      </v:textbox>
                    </v:shape>
                  </w:pict>
                </mc:Fallback>
              </mc:AlternateContent>
            </w:r>
            <w:r w:rsidR="00BE4D12" w:rsidRPr="00BE4D12">
              <w:rPr>
                <w:rFonts w:ascii="Dreaming Outloud Pro" w:hAnsi="Dreaming Outloud Pro" w:cs="Dreaming Outloud Pro"/>
              </w:rPr>
              <w:t>Thursday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53D63" w:themeFill="text2" w:themeFillTint="E6"/>
          </w:tcPr>
          <w:p w:rsidR="00BE4D12" w:rsidRPr="00BE4D12" w:rsidRDefault="00BE4D12" w:rsidP="00C876E0">
            <w:pPr>
              <w:pStyle w:val="NoSpacing"/>
              <w:rPr>
                <w:rFonts w:ascii="Dreaming Outloud Pro" w:hAnsi="Dreaming Outloud Pro" w:cs="Dreaming Outloud Pro"/>
              </w:rPr>
            </w:pPr>
            <w:r w:rsidRPr="00BE4D12">
              <w:rPr>
                <w:rFonts w:ascii="Dreaming Outloud Pro" w:hAnsi="Dreaming Outloud Pro" w:cs="Dreaming Outloud Pro"/>
              </w:rPr>
              <w:t>Friday</w:t>
            </w:r>
          </w:p>
        </w:tc>
      </w:tr>
      <w:tr w:rsidR="00CD1053" w:rsidTr="025E71F4">
        <w:trPr>
          <w:trHeight w:val="1224"/>
        </w:trPr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CD1053" w:rsidRPr="00942EC5" w:rsidRDefault="00CD1053" w:rsidP="00CD1053">
            <w:pPr>
              <w:pStyle w:val="NoSpacing"/>
            </w:pPr>
            <w:r w:rsidRPr="00942EC5">
              <w:t xml:space="preserve">Lesson Title: </w:t>
            </w:r>
          </w:p>
          <w:p w:rsidR="00CD1053" w:rsidRPr="00942EC5" w:rsidRDefault="00CD1053" w:rsidP="00CD1053">
            <w:pPr>
              <w:pStyle w:val="NoSpacing"/>
            </w:pPr>
            <w:r w:rsidRPr="00942EC5">
              <w:t>Unit:</w:t>
            </w:r>
          </w:p>
          <w:p w:rsidR="00CD1053" w:rsidRPr="00942EC5" w:rsidRDefault="00CD1053" w:rsidP="00CD1053">
            <w:pPr>
              <w:pStyle w:val="NoSpacing"/>
            </w:pPr>
            <w:r w:rsidRPr="00942EC5">
              <w:t>Chapter:</w:t>
            </w:r>
          </w:p>
          <w:p w:rsidR="00CD1053" w:rsidRPr="00942EC5" w:rsidRDefault="00CD1053" w:rsidP="00CD1053">
            <w:pPr>
              <w:pStyle w:val="NoSpacing"/>
            </w:pPr>
            <w:r w:rsidRPr="00942EC5">
              <w:t xml:space="preserve">Page Number(s):  </w:t>
            </w:r>
          </w:p>
          <w:p w:rsidR="00CD1053" w:rsidRPr="00942EC5" w:rsidRDefault="00CD1053" w:rsidP="00CD1053">
            <w:pPr>
              <w:pStyle w:val="NoSpacing"/>
            </w:pPr>
            <w:r w:rsidRPr="00942EC5">
              <w:t>(It is suggested that you use your curriculum map.)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Default="00CD1053" w:rsidP="00CD1053">
            <w:pPr>
              <w:pStyle w:val="NoSpacing"/>
            </w:pPr>
            <w:r>
              <w:t xml:space="preserve">Decision Making </w:t>
            </w:r>
          </w:p>
          <w:p w:rsidR="00CD1053" w:rsidRPr="00CD1053" w:rsidRDefault="00CD1053" w:rsidP="00CD1053">
            <w:pPr>
              <w:pStyle w:val="NoSpacing"/>
              <w:rPr>
                <w:b/>
                <w:bCs/>
              </w:rPr>
            </w:pPr>
            <w:r w:rsidRPr="00CD1053">
              <w:rPr>
                <w:b/>
                <w:bCs/>
              </w:rPr>
              <w:t>(U3C4L1)</w:t>
            </w:r>
          </w:p>
          <w:p w:rsidR="00CD1053" w:rsidRPr="00942EC5" w:rsidRDefault="00CD1053" w:rsidP="00CD1053">
            <w:pPr>
              <w:pStyle w:val="NoSpacing"/>
            </w:pPr>
            <w:r w:rsidRPr="00CD1053">
              <w:rPr>
                <w:b/>
                <w:bCs/>
              </w:rPr>
              <w:t>(p. 139 – 151)</w:t>
            </w:r>
          </w:p>
        </w:tc>
        <w:tc>
          <w:tcPr>
            <w:tcW w:w="2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Default="00CD1053" w:rsidP="00CD1053">
            <w:pPr>
              <w:pStyle w:val="NoSpacing"/>
            </w:pPr>
            <w:r>
              <w:t xml:space="preserve">Decision Making </w:t>
            </w:r>
          </w:p>
          <w:p w:rsidR="00CD1053" w:rsidRPr="00CD1053" w:rsidRDefault="00CD1053" w:rsidP="00CD1053">
            <w:pPr>
              <w:pStyle w:val="NoSpacing"/>
              <w:rPr>
                <w:b/>
                <w:bCs/>
              </w:rPr>
            </w:pPr>
            <w:r w:rsidRPr="00CD1053">
              <w:rPr>
                <w:b/>
                <w:bCs/>
              </w:rPr>
              <w:t>(U3C4L1)</w:t>
            </w:r>
          </w:p>
          <w:p w:rsidR="00CD1053" w:rsidRDefault="00CD1053" w:rsidP="00CD1053">
            <w:pPr>
              <w:pStyle w:val="NoSpacing"/>
            </w:pPr>
            <w:r w:rsidRPr="00CD1053">
              <w:rPr>
                <w:b/>
                <w:bCs/>
              </w:rPr>
              <w:t>(p. 139 – 151)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7BB5" w:rsidRPr="00DD0BF9" w:rsidRDefault="00947BB5" w:rsidP="00CD1053">
            <w:pPr>
              <w:pStyle w:val="NoSpacing"/>
              <w:rPr>
                <w:b/>
                <w:bCs/>
              </w:rPr>
            </w:pPr>
            <w:r>
              <w:t xml:space="preserve">Decision Making </w:t>
            </w:r>
            <w:r w:rsidRPr="00DD0BF9">
              <w:rPr>
                <w:b/>
                <w:bCs/>
              </w:rPr>
              <w:t>(U3C4L2)</w:t>
            </w:r>
          </w:p>
          <w:p w:rsidR="00CD1053" w:rsidRDefault="00947BB5" w:rsidP="00CD1053">
            <w:pPr>
              <w:pStyle w:val="NoSpacing"/>
              <w:rPr>
                <w:b/>
                <w:bCs/>
              </w:rPr>
            </w:pPr>
            <w:r w:rsidRPr="00DD0BF9">
              <w:rPr>
                <w:b/>
                <w:bCs/>
              </w:rPr>
              <w:t xml:space="preserve">(p. 153 </w:t>
            </w:r>
            <w:r w:rsidR="00DD0BF9" w:rsidRPr="00DD0BF9">
              <w:rPr>
                <w:b/>
                <w:bCs/>
              </w:rPr>
              <w:t>–</w:t>
            </w:r>
            <w:r w:rsidRPr="00DD0BF9">
              <w:rPr>
                <w:b/>
                <w:bCs/>
              </w:rPr>
              <w:t xml:space="preserve"> </w:t>
            </w:r>
            <w:r w:rsidR="00DD0BF9" w:rsidRPr="00DD0BF9">
              <w:rPr>
                <w:b/>
                <w:bCs/>
              </w:rPr>
              <w:t xml:space="preserve">161) </w:t>
            </w:r>
          </w:p>
          <w:p w:rsidR="00DD0BF9" w:rsidRDefault="00DD0BF9" w:rsidP="00CD1053">
            <w:pPr>
              <w:pStyle w:val="NoSpacing"/>
              <w:rPr>
                <w:b/>
                <w:bCs/>
              </w:rPr>
            </w:pPr>
          </w:p>
          <w:p w:rsidR="00DD0BF9" w:rsidRPr="00DD0BF9" w:rsidRDefault="00CC3FD5" w:rsidP="00CD105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Pride Appearance</w:t>
            </w:r>
          </w:p>
          <w:p w:rsidR="00CD1053" w:rsidRDefault="00CC3FD5" w:rsidP="00CD1053">
            <w:pPr>
              <w:pStyle w:val="NoSpacing"/>
            </w:pPr>
            <w:r>
              <w:rPr>
                <w:b/>
                <w:bCs/>
              </w:rPr>
              <w:t>(UNIFORM DAY</w:t>
            </w:r>
            <w:r w:rsidR="00CD1053" w:rsidRPr="003244BF">
              <w:rPr>
                <w:b/>
                <w:bCs/>
              </w:rPr>
              <w:t>)</w:t>
            </w:r>
          </w:p>
        </w:tc>
        <w:tc>
          <w:tcPr>
            <w:tcW w:w="2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Default="00FE39C8" w:rsidP="00CD1053">
            <w:pPr>
              <w:pStyle w:val="NoSpacing"/>
            </w:pPr>
            <w:r>
              <w:t>Puncture Supervision</w:t>
            </w:r>
          </w:p>
          <w:p w:rsidR="00FE39C8" w:rsidRPr="00A52E38" w:rsidRDefault="00FE39C8" w:rsidP="00CD1053">
            <w:pPr>
              <w:pStyle w:val="NoSpacing"/>
              <w:rPr>
                <w:b/>
                <w:bCs/>
              </w:rPr>
            </w:pPr>
            <w:r w:rsidRPr="00A52E38">
              <w:rPr>
                <w:b/>
                <w:bCs/>
              </w:rPr>
              <w:t>(</w:t>
            </w:r>
            <w:r w:rsidR="005D4657" w:rsidRPr="00A52E38">
              <w:rPr>
                <w:b/>
                <w:bCs/>
              </w:rPr>
              <w:t xml:space="preserve">The ability to influence and lead </w:t>
            </w:r>
            <w:r w:rsidR="00A52E38" w:rsidRPr="00A52E38">
              <w:rPr>
                <w:b/>
                <w:bCs/>
              </w:rPr>
              <w:t>with action; drills and movements)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Pr="003244BF" w:rsidRDefault="00CD1053" w:rsidP="00CD1053">
            <w:pPr>
              <w:pStyle w:val="NoSpacing"/>
            </w:pPr>
            <w:r>
              <w:t>Activity Carry</w:t>
            </w:r>
          </w:p>
          <w:p w:rsidR="00CD1053" w:rsidRDefault="00CD1053" w:rsidP="00CD1053">
            <w:pPr>
              <w:pStyle w:val="NoSpacing"/>
            </w:pPr>
            <w:r w:rsidRPr="003244BF">
              <w:rPr>
                <w:b/>
                <w:bCs/>
              </w:rPr>
              <w:t>(</w:t>
            </w:r>
            <w:r>
              <w:rPr>
                <w:b/>
                <w:bCs/>
              </w:rPr>
              <w:t>Specific purpose of practice, test, or skill</w:t>
            </w:r>
            <w:r w:rsidRPr="003244BF">
              <w:rPr>
                <w:b/>
                <w:bCs/>
              </w:rPr>
              <w:t>)</w:t>
            </w:r>
          </w:p>
        </w:tc>
      </w:tr>
      <w:tr w:rsidR="00CD1053" w:rsidTr="025E71F4">
        <w:trPr>
          <w:trHeight w:val="1307"/>
        </w:trPr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CD1053" w:rsidRPr="00942EC5" w:rsidRDefault="00CD1053" w:rsidP="00CD1053">
            <w:pPr>
              <w:pStyle w:val="NoSpacing"/>
            </w:pPr>
            <w:r w:rsidRPr="00942EC5">
              <w:t>TN Standard(s):</w:t>
            </w:r>
          </w:p>
          <w:p w:rsidR="00CD1053" w:rsidRPr="00942EC5" w:rsidRDefault="00CD1053" w:rsidP="00CD1053">
            <w:pPr>
              <w:pStyle w:val="NoSpacing"/>
            </w:pPr>
            <w:r w:rsidRPr="00942EC5">
              <w:t xml:space="preserve">Grade level standard (include standard notation and language). </w:t>
            </w:r>
          </w:p>
          <w:p w:rsidR="00CD1053" w:rsidRPr="00942EC5" w:rsidRDefault="00CD1053" w:rsidP="00CD1053">
            <w:pPr>
              <w:pStyle w:val="NoSpacing"/>
            </w:pPr>
            <w:r w:rsidRPr="00942EC5">
              <w:t>Which State Standard is your lesson addressing? This should also be on your Whiteboard Protocol.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Pr="00942EC5" w:rsidRDefault="00CD1053" w:rsidP="00CD1053">
            <w:pPr>
              <w:pStyle w:val="NoSpacing"/>
            </w:pPr>
            <w:r w:rsidRPr="00F223A2">
              <w:rPr>
                <w:b/>
                <w:bCs/>
                <w:sz w:val="18"/>
                <w:szCs w:val="18"/>
              </w:rPr>
              <w:t>READING: INFORMATIONAL TEXT</w:t>
            </w:r>
            <w:r w:rsidRPr="00F223A2">
              <w:rPr>
                <w:sz w:val="18"/>
                <w:szCs w:val="18"/>
              </w:rPr>
              <w:t xml:space="preserve"> RI.9-10.1., </w:t>
            </w:r>
            <w:r w:rsidRPr="00F223A2">
              <w:rPr>
                <w:b/>
                <w:bCs/>
                <w:sz w:val="18"/>
                <w:szCs w:val="18"/>
              </w:rPr>
              <w:t xml:space="preserve">WRITING </w:t>
            </w:r>
            <w:r w:rsidRPr="00F223A2">
              <w:rPr>
                <w:sz w:val="18"/>
                <w:szCs w:val="18"/>
              </w:rPr>
              <w:t xml:space="preserve">W.9-10.10., </w:t>
            </w:r>
            <w:r w:rsidRPr="00F223A2">
              <w:rPr>
                <w:b/>
                <w:bCs/>
                <w:sz w:val="18"/>
                <w:szCs w:val="18"/>
              </w:rPr>
              <w:t>SPEAKING &amp; LISTENING</w:t>
            </w:r>
            <w:r w:rsidRPr="00F223A2">
              <w:rPr>
                <w:sz w:val="18"/>
                <w:szCs w:val="18"/>
              </w:rPr>
              <w:t xml:space="preserve"> SL.9-10.3., </w:t>
            </w:r>
            <w:r w:rsidRPr="00F223A2">
              <w:rPr>
                <w:b/>
                <w:bCs/>
                <w:sz w:val="18"/>
                <w:szCs w:val="18"/>
              </w:rPr>
              <w:t>LANGUAGE</w:t>
            </w:r>
            <w:r w:rsidRPr="00F223A2">
              <w:rPr>
                <w:sz w:val="18"/>
                <w:szCs w:val="18"/>
              </w:rPr>
              <w:t xml:space="preserve"> L.9-10.1., L.9-10.2., L.9-10.4., L.9-10.6.</w:t>
            </w:r>
          </w:p>
        </w:tc>
        <w:tc>
          <w:tcPr>
            <w:tcW w:w="2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Pr="00F223A2" w:rsidRDefault="00CD1053" w:rsidP="00CD1053">
            <w:pPr>
              <w:pStyle w:val="NoSpacing"/>
              <w:rPr>
                <w:sz w:val="18"/>
                <w:szCs w:val="18"/>
              </w:rPr>
            </w:pPr>
            <w:r w:rsidRPr="00F223A2">
              <w:rPr>
                <w:b/>
                <w:bCs/>
                <w:sz w:val="18"/>
                <w:szCs w:val="18"/>
              </w:rPr>
              <w:t>READING: INFORMATIONAL TEXT</w:t>
            </w:r>
            <w:r w:rsidRPr="00F223A2">
              <w:rPr>
                <w:sz w:val="18"/>
                <w:szCs w:val="18"/>
              </w:rPr>
              <w:t xml:space="preserve"> RI.9-10.1., </w:t>
            </w:r>
            <w:r w:rsidRPr="00F223A2">
              <w:rPr>
                <w:b/>
                <w:bCs/>
                <w:sz w:val="18"/>
                <w:szCs w:val="18"/>
              </w:rPr>
              <w:t xml:space="preserve">WRITING </w:t>
            </w:r>
            <w:r w:rsidRPr="00F223A2">
              <w:rPr>
                <w:sz w:val="18"/>
                <w:szCs w:val="18"/>
              </w:rPr>
              <w:t xml:space="preserve">W.9-10.10., </w:t>
            </w:r>
            <w:r w:rsidRPr="00F223A2">
              <w:rPr>
                <w:b/>
                <w:bCs/>
                <w:sz w:val="18"/>
                <w:szCs w:val="18"/>
              </w:rPr>
              <w:t>SPEAKING &amp; LISTENING</w:t>
            </w:r>
            <w:r w:rsidRPr="00F223A2">
              <w:rPr>
                <w:sz w:val="18"/>
                <w:szCs w:val="18"/>
              </w:rPr>
              <w:t xml:space="preserve"> SL.9-10.3., </w:t>
            </w:r>
            <w:r w:rsidRPr="00F223A2">
              <w:rPr>
                <w:b/>
                <w:bCs/>
                <w:sz w:val="18"/>
                <w:szCs w:val="18"/>
              </w:rPr>
              <w:t>LANGUAGE</w:t>
            </w:r>
            <w:r w:rsidRPr="00F223A2">
              <w:rPr>
                <w:sz w:val="18"/>
                <w:szCs w:val="18"/>
              </w:rPr>
              <w:t xml:space="preserve"> L.9-10.1., L.9-10.2., L.9-10.4., L.9-10.6.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Pr="00F223A2" w:rsidRDefault="00CD1053" w:rsidP="00CD1053">
            <w:pPr>
              <w:pStyle w:val="NoSpacing"/>
              <w:rPr>
                <w:sz w:val="18"/>
                <w:szCs w:val="18"/>
              </w:rPr>
            </w:pPr>
            <w:r w:rsidRPr="00F223A2">
              <w:rPr>
                <w:b/>
                <w:bCs/>
                <w:sz w:val="18"/>
                <w:szCs w:val="18"/>
              </w:rPr>
              <w:t>READING: INFORMATIONAL TEXT</w:t>
            </w:r>
            <w:r w:rsidRPr="00F223A2">
              <w:rPr>
                <w:sz w:val="18"/>
                <w:szCs w:val="18"/>
              </w:rPr>
              <w:t xml:space="preserve"> RI.9-10.1., </w:t>
            </w:r>
            <w:r w:rsidRPr="00F223A2">
              <w:rPr>
                <w:b/>
                <w:bCs/>
                <w:sz w:val="18"/>
                <w:szCs w:val="18"/>
              </w:rPr>
              <w:t xml:space="preserve">WRITING </w:t>
            </w:r>
            <w:r w:rsidRPr="00F223A2">
              <w:rPr>
                <w:sz w:val="18"/>
                <w:szCs w:val="18"/>
              </w:rPr>
              <w:t xml:space="preserve">W.9-10.10., </w:t>
            </w:r>
            <w:r w:rsidRPr="00F223A2">
              <w:rPr>
                <w:b/>
                <w:bCs/>
                <w:sz w:val="18"/>
                <w:szCs w:val="18"/>
              </w:rPr>
              <w:t>SPEAKING &amp; LISTENING</w:t>
            </w:r>
            <w:r w:rsidRPr="00F223A2">
              <w:rPr>
                <w:sz w:val="18"/>
                <w:szCs w:val="18"/>
              </w:rPr>
              <w:t xml:space="preserve"> SL.9-10.3., </w:t>
            </w:r>
            <w:r w:rsidRPr="00F223A2">
              <w:rPr>
                <w:b/>
                <w:bCs/>
                <w:sz w:val="18"/>
                <w:szCs w:val="18"/>
              </w:rPr>
              <w:t>LANGUAGE</w:t>
            </w:r>
            <w:r w:rsidRPr="00F223A2">
              <w:rPr>
                <w:sz w:val="18"/>
                <w:szCs w:val="18"/>
              </w:rPr>
              <w:t xml:space="preserve"> L.9-10.1., L.9-10.2., L.9-10.4., L.9-10.6.</w:t>
            </w:r>
          </w:p>
        </w:tc>
        <w:tc>
          <w:tcPr>
            <w:tcW w:w="2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Pr="00F223A2" w:rsidRDefault="00CD1053" w:rsidP="00CD1053">
            <w:pPr>
              <w:pStyle w:val="NoSpacing"/>
              <w:rPr>
                <w:sz w:val="18"/>
                <w:szCs w:val="18"/>
              </w:rPr>
            </w:pPr>
            <w:r w:rsidRPr="00F223A2">
              <w:rPr>
                <w:b/>
                <w:bCs/>
                <w:sz w:val="18"/>
                <w:szCs w:val="18"/>
              </w:rPr>
              <w:t>READING: INFORMATIONAL TEXT</w:t>
            </w:r>
            <w:r w:rsidRPr="00F223A2">
              <w:rPr>
                <w:sz w:val="18"/>
                <w:szCs w:val="18"/>
              </w:rPr>
              <w:t xml:space="preserve"> RI.9-10.1., </w:t>
            </w:r>
            <w:r w:rsidRPr="00F223A2">
              <w:rPr>
                <w:b/>
                <w:bCs/>
                <w:sz w:val="18"/>
                <w:szCs w:val="18"/>
              </w:rPr>
              <w:t xml:space="preserve">WRITING </w:t>
            </w:r>
            <w:r w:rsidRPr="00F223A2">
              <w:rPr>
                <w:sz w:val="18"/>
                <w:szCs w:val="18"/>
              </w:rPr>
              <w:t xml:space="preserve">W.9-10.10., </w:t>
            </w:r>
            <w:r w:rsidRPr="00F223A2">
              <w:rPr>
                <w:b/>
                <w:bCs/>
                <w:sz w:val="18"/>
                <w:szCs w:val="18"/>
              </w:rPr>
              <w:t>SPEAKING &amp; LISTENING</w:t>
            </w:r>
            <w:r w:rsidRPr="00F223A2">
              <w:rPr>
                <w:sz w:val="18"/>
                <w:szCs w:val="18"/>
              </w:rPr>
              <w:t xml:space="preserve"> SL.9-10.3., </w:t>
            </w:r>
            <w:r w:rsidRPr="00F223A2">
              <w:rPr>
                <w:b/>
                <w:bCs/>
                <w:sz w:val="18"/>
                <w:szCs w:val="18"/>
              </w:rPr>
              <w:t>LANGUAGE</w:t>
            </w:r>
            <w:r w:rsidRPr="00F223A2">
              <w:rPr>
                <w:sz w:val="18"/>
                <w:szCs w:val="18"/>
              </w:rPr>
              <w:t xml:space="preserve"> L.9-10.1., L.9-10.2., L.9-10.4., L.9-10.6.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Pr="00F223A2" w:rsidRDefault="00CD1053" w:rsidP="00CD1053">
            <w:pPr>
              <w:pStyle w:val="NoSpacing"/>
              <w:rPr>
                <w:sz w:val="18"/>
                <w:szCs w:val="18"/>
              </w:rPr>
            </w:pPr>
            <w:r w:rsidRPr="00F223A2">
              <w:rPr>
                <w:b/>
                <w:bCs/>
                <w:sz w:val="18"/>
                <w:szCs w:val="18"/>
              </w:rPr>
              <w:t>READING: INFORMATIONAL TEXT</w:t>
            </w:r>
            <w:r w:rsidRPr="00F223A2">
              <w:rPr>
                <w:sz w:val="18"/>
                <w:szCs w:val="18"/>
              </w:rPr>
              <w:t xml:space="preserve"> RI.9-10.1., </w:t>
            </w:r>
            <w:r w:rsidRPr="00F223A2">
              <w:rPr>
                <w:b/>
                <w:bCs/>
                <w:sz w:val="18"/>
                <w:szCs w:val="18"/>
              </w:rPr>
              <w:t xml:space="preserve">WRITING </w:t>
            </w:r>
            <w:r w:rsidRPr="00F223A2">
              <w:rPr>
                <w:sz w:val="18"/>
                <w:szCs w:val="18"/>
              </w:rPr>
              <w:t xml:space="preserve">W.9-10.10., </w:t>
            </w:r>
            <w:r w:rsidRPr="00F223A2">
              <w:rPr>
                <w:b/>
                <w:bCs/>
                <w:sz w:val="18"/>
                <w:szCs w:val="18"/>
              </w:rPr>
              <w:t>SPEAKING &amp; LISTENING</w:t>
            </w:r>
            <w:r w:rsidRPr="00F223A2">
              <w:rPr>
                <w:sz w:val="18"/>
                <w:szCs w:val="18"/>
              </w:rPr>
              <w:t xml:space="preserve"> SL.9-10.3., </w:t>
            </w:r>
            <w:r w:rsidRPr="00F223A2">
              <w:rPr>
                <w:b/>
                <w:bCs/>
                <w:sz w:val="18"/>
                <w:szCs w:val="18"/>
              </w:rPr>
              <w:t>LANGUAGE</w:t>
            </w:r>
            <w:r w:rsidRPr="00F223A2">
              <w:rPr>
                <w:sz w:val="18"/>
                <w:szCs w:val="18"/>
              </w:rPr>
              <w:t xml:space="preserve"> L.9-10.1., L.9-10.2., L.9-10.4., L.9-10.6.</w:t>
            </w:r>
          </w:p>
        </w:tc>
      </w:tr>
      <w:tr w:rsidR="00CD1053" w:rsidTr="025E71F4">
        <w:trPr>
          <w:trHeight w:val="1224"/>
        </w:trPr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CD1053" w:rsidRPr="00BE4D12" w:rsidRDefault="00CD1053" w:rsidP="00CD1053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BE4D12">
              <w:rPr>
                <w:rFonts w:ascii="Dreaming Outloud Pro" w:hAnsi="Dreaming Outloud Pro" w:cs="Dreaming Outloud Pro"/>
                <w:b/>
                <w:bCs/>
              </w:rPr>
              <w:lastRenderedPageBreak/>
              <w:t>Objective (s):</w:t>
            </w:r>
          </w:p>
          <w:p w:rsidR="00CD1053" w:rsidRPr="00BE4D12" w:rsidRDefault="00CD1053" w:rsidP="00CD1053">
            <w:pPr>
              <w:pStyle w:val="NoSpacing"/>
              <w:rPr>
                <w:sz w:val="16"/>
                <w:szCs w:val="16"/>
              </w:rPr>
            </w:pPr>
            <w:r w:rsidRPr="00BE4D12">
              <w:rPr>
                <w:sz w:val="16"/>
                <w:szCs w:val="16"/>
              </w:rPr>
              <w:t>What specifically should students be able to do at the end of the lesson? The objective is standards-based.</w:t>
            </w:r>
          </w:p>
          <w:p w:rsidR="00CD1053" w:rsidRPr="00BE4D12" w:rsidRDefault="00CD1053" w:rsidP="00CD1053">
            <w:pPr>
              <w:pStyle w:val="NoSpacing"/>
              <w:rPr>
                <w:sz w:val="16"/>
                <w:szCs w:val="16"/>
              </w:rPr>
            </w:pPr>
          </w:p>
          <w:p w:rsidR="00CD1053" w:rsidRPr="00BE4D12" w:rsidRDefault="00CD1053" w:rsidP="00CD1053">
            <w:pPr>
              <w:pStyle w:val="NoSpacing"/>
              <w:rPr>
                <w:sz w:val="16"/>
                <w:szCs w:val="16"/>
              </w:rPr>
            </w:pPr>
            <w:r w:rsidRPr="00BE4D12">
              <w:rPr>
                <w:sz w:val="16"/>
                <w:szCs w:val="16"/>
              </w:rPr>
              <w:t>Write the objective in student friendly terms. For example, I can multiply binomials.</w:t>
            </w:r>
          </w:p>
          <w:p w:rsidR="00CD1053" w:rsidRPr="00BE4D12" w:rsidRDefault="00CD1053" w:rsidP="00CD1053">
            <w:pPr>
              <w:pStyle w:val="NoSpacing"/>
            </w:pPr>
          </w:p>
          <w:p w:rsidR="00CD1053" w:rsidRPr="00BE4D12" w:rsidRDefault="00CD1053" w:rsidP="00CD1053">
            <w:pPr>
              <w:pStyle w:val="NoSpacing"/>
              <w:rPr>
                <w:sz w:val="18"/>
                <w:szCs w:val="18"/>
              </w:rPr>
            </w:pPr>
            <w:r w:rsidRPr="00BE4D12">
              <w:rPr>
                <w:sz w:val="18"/>
                <w:szCs w:val="18"/>
              </w:rPr>
              <w:t xml:space="preserve">This is should also be on your Whiteboard Protocol.  </w:t>
            </w:r>
          </w:p>
          <w:p w:rsidR="00CD1053" w:rsidRPr="00BE4D12" w:rsidRDefault="00CD1053" w:rsidP="00CD1053">
            <w:pPr>
              <w:pStyle w:val="NoSpacing"/>
              <w:rPr>
                <w:sz w:val="18"/>
                <w:szCs w:val="18"/>
              </w:rPr>
            </w:pPr>
          </w:p>
          <w:p w:rsidR="00CD1053" w:rsidRPr="00BE4D12" w:rsidRDefault="00CD1053" w:rsidP="00CD1053">
            <w:pPr>
              <w:pStyle w:val="NoSpacing"/>
              <w:rPr>
                <w:sz w:val="18"/>
                <w:szCs w:val="18"/>
              </w:rPr>
            </w:pPr>
            <w:r w:rsidRPr="00BE4D12">
              <w:rPr>
                <w:sz w:val="18"/>
                <w:szCs w:val="18"/>
              </w:rPr>
              <w:t xml:space="preserve">What do you want students to know, understand and be able to do as a result of this lesson? </w:t>
            </w:r>
          </w:p>
          <w:p w:rsidR="00CD1053" w:rsidRPr="00BE4D12" w:rsidRDefault="00CD1053" w:rsidP="00CD1053">
            <w:pPr>
              <w:pStyle w:val="NoSpacing"/>
              <w:rPr>
                <w:sz w:val="18"/>
                <w:szCs w:val="18"/>
              </w:rPr>
            </w:pPr>
            <w:r w:rsidRPr="00BE4D12">
              <w:rPr>
                <w:sz w:val="18"/>
                <w:szCs w:val="18"/>
              </w:rPr>
              <w:t>The objective should be written using the stem…</w:t>
            </w:r>
          </w:p>
          <w:p w:rsidR="00CD1053" w:rsidRPr="00BE4D12" w:rsidRDefault="00CD1053" w:rsidP="00CD1053">
            <w:pPr>
              <w:pStyle w:val="NoSpacing"/>
              <w:rPr>
                <w:rFonts w:ascii="Dreaming Outloud Pro" w:hAnsi="Dreaming Outloud Pro" w:cs="Dreaming Outloud Pro"/>
              </w:rPr>
            </w:pPr>
            <w:r w:rsidRPr="00BE4D12"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  <w:t>I CAN….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Default="00BE5BE9" w:rsidP="00CD1053">
            <w:pPr>
              <w:pStyle w:val="NoSpacing"/>
            </w:pPr>
            <w:r w:rsidRPr="005C64AB">
              <w:rPr>
                <w:b/>
                <w:bCs/>
              </w:rPr>
              <w:t>Understanding Prejudice:</w:t>
            </w:r>
            <w:r>
              <w:t xml:space="preserve"> </w:t>
            </w:r>
            <w:r w:rsidR="00766348">
              <w:t xml:space="preserve">Students will be able to define prejudice and identify its impacts on individuals </w:t>
            </w:r>
            <w:r w:rsidR="005C64AB">
              <w:t>and communities by analyzing case studies and personal experiences.</w:t>
            </w:r>
          </w:p>
        </w:tc>
        <w:tc>
          <w:tcPr>
            <w:tcW w:w="2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Default="005C64AB" w:rsidP="00CD1053">
            <w:pPr>
              <w:pStyle w:val="NoSpacing"/>
            </w:pPr>
            <w:r w:rsidRPr="00585FCC">
              <w:rPr>
                <w:b/>
                <w:bCs/>
              </w:rPr>
              <w:t>Ne</w:t>
            </w:r>
            <w:r w:rsidR="00543B2F" w:rsidRPr="00585FCC">
              <w:rPr>
                <w:b/>
                <w:bCs/>
              </w:rPr>
              <w:t>gotiation Skills:</w:t>
            </w:r>
            <w:r w:rsidR="00543B2F">
              <w:t xml:space="preserve"> Students </w:t>
            </w:r>
            <w:r w:rsidR="00585FCC">
              <w:t>will</w:t>
            </w:r>
            <w:r w:rsidR="00543B2F">
              <w:t xml:space="preserve"> demonstrate effective negotiation techniques by participating </w:t>
            </w:r>
            <w:r w:rsidR="00585FCC">
              <w:t xml:space="preserve">in role-playing exercises. 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Default="00D82A72" w:rsidP="00CD1053">
            <w:pPr>
              <w:pStyle w:val="NoSpacing"/>
            </w:pPr>
            <w:r w:rsidRPr="00734196">
              <w:rPr>
                <w:b/>
                <w:bCs/>
              </w:rPr>
              <w:t>Critical Thinking:</w:t>
            </w:r>
            <w:r>
              <w:t xml:space="preserve"> Students will evaluate the effectiveness of various strategies for overcoming pre</w:t>
            </w:r>
            <w:r w:rsidR="00734196">
              <w:t xml:space="preserve">judice and discrimination through group communication and presentations. </w:t>
            </w:r>
          </w:p>
        </w:tc>
        <w:tc>
          <w:tcPr>
            <w:tcW w:w="2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Pr="00C876E0" w:rsidRDefault="00F831D2" w:rsidP="00CD1053">
            <w:pPr>
              <w:pStyle w:val="NoSpacing"/>
            </w:pPr>
            <w:r w:rsidRPr="0076568C">
              <w:rPr>
                <w:b/>
                <w:bCs/>
              </w:rPr>
              <w:t>Cultural Awareness:</w:t>
            </w:r>
            <w:r>
              <w:t xml:space="preserve"> Students will develop an appreciation for diverse cultures by researching </w:t>
            </w:r>
            <w:r w:rsidR="0076568C">
              <w:t>and presenting on the experiences and contributions of marginalized groups in society.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Default="004956E0" w:rsidP="00CD1053">
            <w:pPr>
              <w:pStyle w:val="NoSpacing"/>
            </w:pPr>
            <w:r w:rsidRPr="005378E0">
              <w:rPr>
                <w:b/>
                <w:bCs/>
              </w:rPr>
              <w:t>Conflict Resolution:</w:t>
            </w:r>
            <w:r>
              <w:t xml:space="preserve"> Students will apply conflict resolution skills in simulated </w:t>
            </w:r>
            <w:r w:rsidR="00AD0A40">
              <w:t xml:space="preserve">scenarios, identifying key negotiation </w:t>
            </w:r>
            <w:r w:rsidR="00F541FF">
              <w:t>strategies</w:t>
            </w:r>
            <w:r w:rsidR="005378E0">
              <w:t>;</w:t>
            </w:r>
            <w:r w:rsidR="00F541FF">
              <w:t xml:space="preserve"> that </w:t>
            </w:r>
            <w:r w:rsidR="005378E0">
              <w:t xml:space="preserve">reflect on outcomes to improve future interactions. </w:t>
            </w:r>
          </w:p>
        </w:tc>
      </w:tr>
      <w:tr w:rsidR="00CD1053" w:rsidTr="025E71F4">
        <w:trPr>
          <w:trHeight w:val="1224"/>
        </w:trPr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CD1053" w:rsidRPr="00BE4D12" w:rsidRDefault="00CD1053" w:rsidP="00CD1053">
            <w:pPr>
              <w:pStyle w:val="NoSpacing"/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</w:pPr>
            <w:r w:rsidRPr="00BE4D12"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  <w:t xml:space="preserve">Literacy-Based DO NOW: </w:t>
            </w:r>
          </w:p>
          <w:p w:rsidR="00CD1053" w:rsidRPr="00BE4D12" w:rsidRDefault="00CD1053" w:rsidP="00CD1053">
            <w:pPr>
              <w:pStyle w:val="NoSpacing"/>
              <w:rPr>
                <w:sz w:val="18"/>
                <w:szCs w:val="18"/>
              </w:rPr>
            </w:pPr>
            <w:r w:rsidRPr="00BE4D12">
              <w:rPr>
                <w:sz w:val="18"/>
                <w:szCs w:val="18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Pr="00937B00" w:rsidRDefault="00840E0E" w:rsidP="00CD1053">
            <w:pPr>
              <w:pStyle w:val="NoSpacing"/>
              <w:rPr>
                <w:b/>
                <w:bCs/>
              </w:rPr>
            </w:pPr>
            <w:r w:rsidRPr="00937B00">
              <w:rPr>
                <w:b/>
                <w:bCs/>
              </w:rPr>
              <w:t>Reflect on a time when you wit</w:t>
            </w:r>
            <w:r w:rsidR="0003657F" w:rsidRPr="00937B00">
              <w:rPr>
                <w:b/>
                <w:bCs/>
              </w:rPr>
              <w:t xml:space="preserve">nessed an act of prejudice; what was your reaction, and what could you have </w:t>
            </w:r>
            <w:r w:rsidR="00FE51BB" w:rsidRPr="00937B00">
              <w:rPr>
                <w:b/>
                <w:bCs/>
              </w:rPr>
              <w:t>done differently</w:t>
            </w:r>
            <w:r w:rsidR="0073206A" w:rsidRPr="00937B00">
              <w:rPr>
                <w:b/>
                <w:bCs/>
              </w:rPr>
              <w:t>(</w:t>
            </w:r>
            <w:r w:rsidR="00FE51BB" w:rsidRPr="00937B00">
              <w:rPr>
                <w:b/>
                <w:bCs/>
              </w:rPr>
              <w:t>?</w:t>
            </w:r>
            <w:r w:rsidR="0073206A" w:rsidRPr="00937B00">
              <w:rPr>
                <w:b/>
                <w:bCs/>
              </w:rPr>
              <w:t>)</w:t>
            </w:r>
          </w:p>
        </w:tc>
        <w:tc>
          <w:tcPr>
            <w:tcW w:w="2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Pr="00937B00" w:rsidRDefault="00FE51BB" w:rsidP="00212DC6">
            <w:pPr>
              <w:pStyle w:val="NoSpacing"/>
              <w:rPr>
                <w:b/>
                <w:bCs/>
              </w:rPr>
            </w:pPr>
            <w:r w:rsidRPr="00937B00">
              <w:rPr>
                <w:b/>
                <w:bCs/>
              </w:rPr>
              <w:t xml:space="preserve">Discuss the role of media in shaping </w:t>
            </w:r>
            <w:r w:rsidR="00E50DE5" w:rsidRPr="00937B00">
              <w:rPr>
                <w:b/>
                <w:bCs/>
              </w:rPr>
              <w:t>our perceptions of different cultures and communities.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Pr="00937B00" w:rsidRDefault="00BB1F14" w:rsidP="00212DC6">
            <w:pPr>
              <w:pStyle w:val="NoSpacing"/>
              <w:rPr>
                <w:b/>
                <w:bCs/>
              </w:rPr>
            </w:pPr>
            <w:r w:rsidRPr="00937B00">
              <w:rPr>
                <w:b/>
                <w:bCs/>
              </w:rPr>
              <w:t>Think about a recent negotiation you participated in; what strategies did you find most effective</w:t>
            </w:r>
            <w:r w:rsidR="0073206A" w:rsidRPr="00937B00">
              <w:rPr>
                <w:b/>
                <w:bCs/>
              </w:rPr>
              <w:t>(</w:t>
            </w:r>
            <w:r w:rsidRPr="00937B00">
              <w:rPr>
                <w:b/>
                <w:bCs/>
              </w:rPr>
              <w:t>?</w:t>
            </w:r>
            <w:r w:rsidR="0073206A" w:rsidRPr="00937B00">
              <w:rPr>
                <w:b/>
                <w:bCs/>
              </w:rPr>
              <w:t>)</w:t>
            </w:r>
          </w:p>
        </w:tc>
        <w:tc>
          <w:tcPr>
            <w:tcW w:w="2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Pr="00937B00" w:rsidRDefault="0073206A" w:rsidP="00CD1053">
            <w:pPr>
              <w:pStyle w:val="NoSpacing"/>
              <w:rPr>
                <w:b/>
                <w:bCs/>
              </w:rPr>
            </w:pPr>
            <w:r w:rsidRPr="00937B00">
              <w:rPr>
                <w:b/>
                <w:bCs/>
              </w:rPr>
              <w:t>What role does active listening play in successful negotiations(?)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Pr="00937B00" w:rsidRDefault="00517A12" w:rsidP="00CD1053">
            <w:pPr>
              <w:pStyle w:val="NoSpacing"/>
              <w:rPr>
                <w:b/>
                <w:bCs/>
              </w:rPr>
            </w:pPr>
            <w:r w:rsidRPr="00937B00">
              <w:rPr>
                <w:b/>
                <w:bCs/>
              </w:rPr>
              <w:t>Brainstorm</w:t>
            </w:r>
            <w:r w:rsidR="00C84D86" w:rsidRPr="00937B00">
              <w:rPr>
                <w:b/>
                <w:bCs/>
              </w:rPr>
              <w:t xml:space="preserve"> ways to build </w:t>
            </w:r>
            <w:r w:rsidR="006628E3" w:rsidRPr="00937B00">
              <w:rPr>
                <w:b/>
                <w:bCs/>
              </w:rPr>
              <w:t>rap</w:t>
            </w:r>
            <w:r w:rsidR="001550DC" w:rsidRPr="00937B00">
              <w:rPr>
                <w:b/>
                <w:bCs/>
              </w:rPr>
              <w:t xml:space="preserve">port </w:t>
            </w:r>
            <w:r w:rsidR="00C84D86" w:rsidRPr="00937B00">
              <w:rPr>
                <w:b/>
                <w:bCs/>
              </w:rPr>
              <w:t>with someone before entering into a negotiation.</w:t>
            </w:r>
            <w:r w:rsidRPr="00937B00">
              <w:rPr>
                <w:b/>
                <w:bCs/>
              </w:rPr>
              <w:t xml:space="preserve"> </w:t>
            </w:r>
          </w:p>
        </w:tc>
      </w:tr>
      <w:tr w:rsidR="00CD1053" w:rsidTr="025E71F4">
        <w:trPr>
          <w:trHeight w:val="1224"/>
        </w:trPr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CD1053" w:rsidRPr="00F223A2" w:rsidRDefault="00CD1053" w:rsidP="00CD1053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  <w:shd w:val="clear" w:color="auto" w:fill="153D63" w:themeFill="text2" w:themeFillTint="E6"/>
              </w:rPr>
              <w:t>Agenda for the Day:</w:t>
            </w:r>
          </w:p>
          <w:p w:rsidR="00CD1053" w:rsidRPr="00F223A2" w:rsidRDefault="00CD1053" w:rsidP="00CD1053">
            <w:pPr>
              <w:pStyle w:val="NoSpacing"/>
            </w:pPr>
            <w:r w:rsidRPr="00F223A2">
              <w:t>Simple outline of lesson segments or activities that is time stamped.</w:t>
            </w:r>
          </w:p>
          <w:p w:rsidR="00CD1053" w:rsidRPr="00F223A2" w:rsidRDefault="00CD1053" w:rsidP="00CD1053">
            <w:pPr>
              <w:pStyle w:val="NoSpacing"/>
            </w:pPr>
          </w:p>
          <w:p w:rsidR="00CD1053" w:rsidRPr="00F223A2" w:rsidRDefault="00CD1053" w:rsidP="00CD1053">
            <w:pPr>
              <w:pStyle w:val="NoSpacing"/>
            </w:pPr>
            <w:r w:rsidRPr="00F223A2">
              <w:t xml:space="preserve">Teacher/class should take 2 minutes or less to review. </w:t>
            </w:r>
          </w:p>
          <w:p w:rsidR="00CD1053" w:rsidRDefault="00CD1053" w:rsidP="00CD1053">
            <w:pPr>
              <w:pStyle w:val="NoSpacing"/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Pr="00A37F16" w:rsidRDefault="00CD1053" w:rsidP="00CD1053">
            <w:pPr>
              <w:pStyle w:val="NoSpacing"/>
              <w:rPr>
                <w:b/>
                <w:bCs/>
              </w:rPr>
            </w:pPr>
            <w:r w:rsidRPr="00A37F16">
              <w:rPr>
                <w:b/>
                <w:bCs/>
              </w:rPr>
              <w:t>Check-In/Attendance</w:t>
            </w:r>
          </w:p>
          <w:p w:rsidR="00CD1053" w:rsidRPr="00A37F16" w:rsidRDefault="00CD1053" w:rsidP="00CD1053">
            <w:pPr>
              <w:pStyle w:val="NoSpacing"/>
              <w:rPr>
                <w:b/>
                <w:bCs/>
              </w:rPr>
            </w:pPr>
            <w:r w:rsidRPr="00A37F16">
              <w:rPr>
                <w:b/>
                <w:bCs/>
              </w:rPr>
              <w:t>Cadet Creed/Leadership</w:t>
            </w:r>
          </w:p>
          <w:p w:rsidR="00CD1053" w:rsidRPr="00A37F16" w:rsidRDefault="00CD1053" w:rsidP="00CD1053">
            <w:pPr>
              <w:pStyle w:val="NoSpacing"/>
              <w:rPr>
                <w:b/>
                <w:bCs/>
              </w:rPr>
            </w:pPr>
            <w:r w:rsidRPr="00A37F16">
              <w:rPr>
                <w:b/>
                <w:bCs/>
              </w:rPr>
              <w:t>Based-Do Now</w:t>
            </w:r>
          </w:p>
          <w:p w:rsidR="00CD1053" w:rsidRPr="00A37F16" w:rsidRDefault="00CD1053" w:rsidP="00CD1053">
            <w:pPr>
              <w:pStyle w:val="NoSpacing"/>
              <w:rPr>
                <w:b/>
                <w:bCs/>
              </w:rPr>
            </w:pPr>
            <w:r w:rsidRPr="00A37F16">
              <w:rPr>
                <w:b/>
                <w:bCs/>
              </w:rPr>
              <w:t>I Do-You Do</w:t>
            </w:r>
          </w:p>
          <w:p w:rsidR="00CD1053" w:rsidRPr="00A37F16" w:rsidRDefault="00CD1053" w:rsidP="00CD1053">
            <w:pPr>
              <w:pStyle w:val="NoSpacing"/>
              <w:rPr>
                <w:b/>
                <w:bCs/>
              </w:rPr>
            </w:pPr>
            <w:r w:rsidRPr="00A37F16">
              <w:rPr>
                <w:b/>
                <w:bCs/>
              </w:rPr>
              <w:t>Drill/Ceremony</w:t>
            </w:r>
          </w:p>
          <w:p w:rsidR="00CD1053" w:rsidRPr="00A37F16" w:rsidRDefault="00CD1053" w:rsidP="00CD1053">
            <w:pPr>
              <w:pStyle w:val="NoSpacing"/>
              <w:rPr>
                <w:b/>
                <w:bCs/>
              </w:rPr>
            </w:pPr>
            <w:r w:rsidRPr="00A37F16">
              <w:rPr>
                <w:b/>
                <w:bCs/>
              </w:rPr>
              <w:t>Activity/Exit Ticket</w:t>
            </w:r>
          </w:p>
        </w:tc>
        <w:tc>
          <w:tcPr>
            <w:tcW w:w="2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Pr="00A37F16" w:rsidRDefault="00CD1053" w:rsidP="00CD1053">
            <w:pPr>
              <w:pStyle w:val="NoSpacing"/>
              <w:rPr>
                <w:b/>
                <w:bCs/>
              </w:rPr>
            </w:pPr>
            <w:r w:rsidRPr="00A37F16">
              <w:rPr>
                <w:b/>
                <w:bCs/>
              </w:rPr>
              <w:t>Check-In/Attendance</w:t>
            </w:r>
          </w:p>
          <w:p w:rsidR="00CD1053" w:rsidRPr="00A37F16" w:rsidRDefault="00CD1053" w:rsidP="00CD1053">
            <w:pPr>
              <w:pStyle w:val="NoSpacing"/>
              <w:rPr>
                <w:b/>
                <w:bCs/>
              </w:rPr>
            </w:pPr>
            <w:r w:rsidRPr="00A37F16">
              <w:rPr>
                <w:b/>
                <w:bCs/>
              </w:rPr>
              <w:t>Cadet Creed/Leadership</w:t>
            </w:r>
          </w:p>
          <w:p w:rsidR="00CD1053" w:rsidRPr="00A37F16" w:rsidRDefault="00CD1053" w:rsidP="00CD1053">
            <w:pPr>
              <w:pStyle w:val="NoSpacing"/>
              <w:rPr>
                <w:b/>
                <w:bCs/>
              </w:rPr>
            </w:pPr>
            <w:r w:rsidRPr="00A37F16">
              <w:rPr>
                <w:b/>
                <w:bCs/>
              </w:rPr>
              <w:t>Based-Do Now</w:t>
            </w:r>
          </w:p>
          <w:p w:rsidR="00CD1053" w:rsidRPr="00A37F16" w:rsidRDefault="00CD1053" w:rsidP="00CD1053">
            <w:pPr>
              <w:pStyle w:val="NoSpacing"/>
              <w:rPr>
                <w:b/>
                <w:bCs/>
              </w:rPr>
            </w:pPr>
            <w:r w:rsidRPr="00A37F16">
              <w:rPr>
                <w:b/>
                <w:bCs/>
              </w:rPr>
              <w:t>I Do-You Do</w:t>
            </w:r>
          </w:p>
          <w:p w:rsidR="00CD1053" w:rsidRPr="00A37F16" w:rsidRDefault="00CD1053" w:rsidP="00CD1053">
            <w:pPr>
              <w:pStyle w:val="NoSpacing"/>
              <w:rPr>
                <w:b/>
                <w:bCs/>
              </w:rPr>
            </w:pPr>
            <w:r w:rsidRPr="00A37F16">
              <w:rPr>
                <w:b/>
                <w:bCs/>
              </w:rPr>
              <w:t>Drill/Ceremony</w:t>
            </w:r>
          </w:p>
          <w:p w:rsidR="00CD1053" w:rsidRPr="00A37F16" w:rsidRDefault="00CD1053" w:rsidP="00CD1053">
            <w:pPr>
              <w:pStyle w:val="NoSpacing"/>
              <w:rPr>
                <w:b/>
                <w:bCs/>
              </w:rPr>
            </w:pPr>
            <w:r w:rsidRPr="00A37F16">
              <w:rPr>
                <w:b/>
                <w:bCs/>
              </w:rPr>
              <w:t>Activity/Exit Ticket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Pr="00A37F16" w:rsidRDefault="00CD1053" w:rsidP="00CD1053">
            <w:pPr>
              <w:pStyle w:val="NoSpacing"/>
              <w:rPr>
                <w:b/>
                <w:bCs/>
              </w:rPr>
            </w:pPr>
            <w:r w:rsidRPr="00A37F16">
              <w:rPr>
                <w:b/>
                <w:bCs/>
              </w:rPr>
              <w:t>Check-In/Attendance</w:t>
            </w:r>
          </w:p>
          <w:p w:rsidR="00CD1053" w:rsidRPr="00A37F16" w:rsidRDefault="00CD1053" w:rsidP="00CD1053">
            <w:pPr>
              <w:pStyle w:val="NoSpacing"/>
              <w:rPr>
                <w:b/>
                <w:bCs/>
              </w:rPr>
            </w:pPr>
            <w:r w:rsidRPr="00A37F16">
              <w:rPr>
                <w:b/>
                <w:bCs/>
              </w:rPr>
              <w:t>Cadet Creed/Leadership</w:t>
            </w:r>
          </w:p>
          <w:p w:rsidR="00CD1053" w:rsidRPr="00A37F16" w:rsidRDefault="00CD1053" w:rsidP="00CD1053">
            <w:pPr>
              <w:pStyle w:val="NoSpacing"/>
              <w:rPr>
                <w:b/>
                <w:bCs/>
              </w:rPr>
            </w:pPr>
            <w:r w:rsidRPr="00A37F16">
              <w:rPr>
                <w:b/>
                <w:bCs/>
              </w:rPr>
              <w:t>Based-Do Now</w:t>
            </w:r>
          </w:p>
          <w:p w:rsidR="00CD1053" w:rsidRPr="00A37F16" w:rsidRDefault="00CD1053" w:rsidP="00CD1053">
            <w:pPr>
              <w:pStyle w:val="NoSpacing"/>
              <w:rPr>
                <w:b/>
                <w:bCs/>
              </w:rPr>
            </w:pPr>
            <w:r w:rsidRPr="00A37F16">
              <w:rPr>
                <w:b/>
                <w:bCs/>
              </w:rPr>
              <w:t>I Do-You Do</w:t>
            </w:r>
          </w:p>
          <w:p w:rsidR="00CD1053" w:rsidRPr="00A37F16" w:rsidRDefault="00CD1053" w:rsidP="00CD1053">
            <w:pPr>
              <w:pStyle w:val="NoSpacing"/>
              <w:rPr>
                <w:b/>
                <w:bCs/>
              </w:rPr>
            </w:pPr>
            <w:r w:rsidRPr="00A37F16">
              <w:rPr>
                <w:b/>
                <w:bCs/>
              </w:rPr>
              <w:t>Drill/Ceremony</w:t>
            </w:r>
          </w:p>
          <w:p w:rsidR="00CD1053" w:rsidRPr="00A37F16" w:rsidRDefault="00CD1053" w:rsidP="00CD1053">
            <w:pPr>
              <w:pStyle w:val="NoSpacing"/>
              <w:rPr>
                <w:b/>
                <w:bCs/>
              </w:rPr>
            </w:pPr>
            <w:r w:rsidRPr="00A37F16">
              <w:rPr>
                <w:b/>
                <w:bCs/>
              </w:rPr>
              <w:t>Activity/Exit Ticket</w:t>
            </w:r>
          </w:p>
        </w:tc>
        <w:tc>
          <w:tcPr>
            <w:tcW w:w="2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Pr="00A37F16" w:rsidRDefault="00CD1053" w:rsidP="00CD1053">
            <w:pPr>
              <w:pStyle w:val="NoSpacing"/>
              <w:rPr>
                <w:b/>
                <w:bCs/>
              </w:rPr>
            </w:pPr>
            <w:r w:rsidRPr="00A37F16">
              <w:rPr>
                <w:b/>
                <w:bCs/>
              </w:rPr>
              <w:t>Check-In/Attendance</w:t>
            </w:r>
          </w:p>
          <w:p w:rsidR="00CD1053" w:rsidRPr="00A37F16" w:rsidRDefault="00CD1053" w:rsidP="00CD1053">
            <w:pPr>
              <w:pStyle w:val="NoSpacing"/>
              <w:rPr>
                <w:b/>
                <w:bCs/>
              </w:rPr>
            </w:pPr>
            <w:r w:rsidRPr="00A37F16">
              <w:rPr>
                <w:b/>
                <w:bCs/>
              </w:rPr>
              <w:t>Cadet Creed/Leadership</w:t>
            </w:r>
          </w:p>
          <w:p w:rsidR="00CD1053" w:rsidRPr="00A37F16" w:rsidRDefault="00CD1053" w:rsidP="00CD1053">
            <w:pPr>
              <w:pStyle w:val="NoSpacing"/>
              <w:rPr>
                <w:b/>
                <w:bCs/>
              </w:rPr>
            </w:pPr>
            <w:r w:rsidRPr="00A37F16">
              <w:rPr>
                <w:b/>
                <w:bCs/>
              </w:rPr>
              <w:t>Based-Do Now</w:t>
            </w:r>
          </w:p>
          <w:p w:rsidR="00CD1053" w:rsidRPr="00A37F16" w:rsidRDefault="00CD1053" w:rsidP="00CD1053">
            <w:pPr>
              <w:pStyle w:val="NoSpacing"/>
              <w:rPr>
                <w:b/>
                <w:bCs/>
              </w:rPr>
            </w:pPr>
            <w:r w:rsidRPr="00A37F16">
              <w:rPr>
                <w:b/>
                <w:bCs/>
              </w:rPr>
              <w:t>I Do-You Do</w:t>
            </w:r>
          </w:p>
          <w:p w:rsidR="00CD1053" w:rsidRPr="00A37F16" w:rsidRDefault="00CD1053" w:rsidP="00CD1053">
            <w:pPr>
              <w:pStyle w:val="NoSpacing"/>
              <w:rPr>
                <w:b/>
                <w:bCs/>
              </w:rPr>
            </w:pPr>
            <w:r w:rsidRPr="00A37F16">
              <w:rPr>
                <w:b/>
                <w:bCs/>
              </w:rPr>
              <w:t>Drill/Ceremony</w:t>
            </w:r>
          </w:p>
          <w:p w:rsidR="00CD1053" w:rsidRPr="00A37F16" w:rsidRDefault="00CD1053" w:rsidP="00CD1053">
            <w:pPr>
              <w:pStyle w:val="NoSpacing"/>
              <w:rPr>
                <w:b/>
                <w:bCs/>
              </w:rPr>
            </w:pPr>
            <w:r w:rsidRPr="00A37F16">
              <w:rPr>
                <w:b/>
                <w:bCs/>
              </w:rPr>
              <w:t>Activity/Exit Ticket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Pr="00A37F16" w:rsidRDefault="00CD1053" w:rsidP="00CD1053">
            <w:pPr>
              <w:pStyle w:val="NoSpacing"/>
              <w:rPr>
                <w:b/>
                <w:bCs/>
              </w:rPr>
            </w:pPr>
            <w:r w:rsidRPr="00A37F16">
              <w:rPr>
                <w:b/>
                <w:bCs/>
              </w:rPr>
              <w:t>Check-In/Attendance</w:t>
            </w:r>
          </w:p>
          <w:p w:rsidR="00CD1053" w:rsidRPr="00A37F16" w:rsidRDefault="00CD1053" w:rsidP="00CD1053">
            <w:pPr>
              <w:pStyle w:val="NoSpacing"/>
              <w:rPr>
                <w:b/>
                <w:bCs/>
              </w:rPr>
            </w:pPr>
            <w:r w:rsidRPr="00A37F16">
              <w:rPr>
                <w:b/>
                <w:bCs/>
              </w:rPr>
              <w:t>Cadet Creed/Leadership</w:t>
            </w:r>
          </w:p>
          <w:p w:rsidR="00CD1053" w:rsidRPr="00A37F16" w:rsidRDefault="00CD1053" w:rsidP="00CD1053">
            <w:pPr>
              <w:pStyle w:val="NoSpacing"/>
              <w:rPr>
                <w:b/>
                <w:bCs/>
              </w:rPr>
            </w:pPr>
            <w:r w:rsidRPr="00A37F16">
              <w:rPr>
                <w:b/>
                <w:bCs/>
              </w:rPr>
              <w:t>Based-Do Now</w:t>
            </w:r>
          </w:p>
          <w:p w:rsidR="00CD1053" w:rsidRPr="00A37F16" w:rsidRDefault="00CD1053" w:rsidP="00CD1053">
            <w:pPr>
              <w:pStyle w:val="NoSpacing"/>
              <w:rPr>
                <w:b/>
                <w:bCs/>
              </w:rPr>
            </w:pPr>
            <w:r w:rsidRPr="00A37F16">
              <w:rPr>
                <w:b/>
                <w:bCs/>
              </w:rPr>
              <w:t>I Do-You Do</w:t>
            </w:r>
          </w:p>
          <w:p w:rsidR="00CD1053" w:rsidRPr="00A37F16" w:rsidRDefault="00CD1053" w:rsidP="00CD1053">
            <w:pPr>
              <w:pStyle w:val="NoSpacing"/>
              <w:rPr>
                <w:b/>
                <w:bCs/>
              </w:rPr>
            </w:pPr>
            <w:r w:rsidRPr="00A37F16">
              <w:rPr>
                <w:b/>
                <w:bCs/>
              </w:rPr>
              <w:t>Drill/Ceremony</w:t>
            </w:r>
          </w:p>
          <w:p w:rsidR="00CD1053" w:rsidRPr="00A37F16" w:rsidRDefault="00CD1053" w:rsidP="00CD1053">
            <w:pPr>
              <w:pStyle w:val="NoSpacing"/>
              <w:rPr>
                <w:b/>
                <w:bCs/>
              </w:rPr>
            </w:pPr>
            <w:r w:rsidRPr="00A37F16">
              <w:rPr>
                <w:b/>
                <w:bCs/>
              </w:rPr>
              <w:t>Activity/Exit Ticket</w:t>
            </w:r>
          </w:p>
        </w:tc>
      </w:tr>
      <w:tr w:rsidR="00CD1053" w:rsidTr="025E71F4">
        <w:trPr>
          <w:trHeight w:val="1307"/>
        </w:trPr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CD1053" w:rsidRPr="00F223A2" w:rsidRDefault="00CD1053" w:rsidP="00CD1053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Beginning of Lesson</w:t>
            </w:r>
          </w:p>
          <w:p w:rsidR="00CD1053" w:rsidRPr="00F223A2" w:rsidRDefault="00CD1053" w:rsidP="00CD1053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I Do</w:t>
            </w:r>
            <w:r>
              <w:rPr>
                <w:rFonts w:ascii="Dreaming Outloud Pro" w:hAnsi="Dreaming Outloud Pro" w:cs="Dreaming Outloud Pro"/>
                <w:b/>
                <w:bCs/>
              </w:rPr>
              <w:t>:</w:t>
            </w:r>
          </w:p>
          <w:p w:rsidR="00CD1053" w:rsidRPr="00F223A2" w:rsidRDefault="00CD1053" w:rsidP="00CD1053">
            <w:pPr>
              <w:pStyle w:val="NoSpacing"/>
              <w:rPr>
                <w:b/>
                <w:bCs/>
              </w:rPr>
            </w:pPr>
          </w:p>
          <w:p w:rsidR="00CD1053" w:rsidRDefault="00CD1053" w:rsidP="00CD1053">
            <w:pPr>
              <w:pStyle w:val="NoSpacing"/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JROTC:</w:t>
            </w:r>
            <w:r w:rsidRPr="00F223A2">
              <w:t xml:space="preserve"> Engage &amp; Explore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Default="00CD1053" w:rsidP="00CD1053">
            <w:pPr>
              <w:pStyle w:val="NoSpacing"/>
            </w:pPr>
            <w:r w:rsidRPr="003244BF">
              <w:t xml:space="preserve">Cadets will prepare materials </w:t>
            </w:r>
            <w:r w:rsidRPr="003244BF">
              <w:rPr>
                <w:b/>
                <w:bCs/>
              </w:rPr>
              <w:t>(notebook(s), pens, etc.)</w:t>
            </w:r>
            <w:r w:rsidRPr="003244BF">
              <w:t xml:space="preserve"> and center on today’s objective.</w:t>
            </w:r>
          </w:p>
        </w:tc>
        <w:tc>
          <w:tcPr>
            <w:tcW w:w="2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Default="00CD1053" w:rsidP="00CD1053">
            <w:pPr>
              <w:pStyle w:val="NoSpacing"/>
            </w:pPr>
            <w:r w:rsidRPr="003244BF">
              <w:t xml:space="preserve">Cadets will prepare materials </w:t>
            </w:r>
            <w:r w:rsidRPr="003244BF">
              <w:rPr>
                <w:b/>
                <w:bCs/>
              </w:rPr>
              <w:t>(notebook(s), pens, etc.)</w:t>
            </w:r>
            <w:r w:rsidRPr="003244BF">
              <w:t xml:space="preserve"> and center on today’s objective.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Default="00CD1053" w:rsidP="00CD1053">
            <w:pPr>
              <w:pStyle w:val="NoSpacing"/>
            </w:pPr>
            <w:r w:rsidRPr="003244BF">
              <w:t xml:space="preserve">Cadets will prepare materials </w:t>
            </w:r>
            <w:r w:rsidRPr="003244BF">
              <w:rPr>
                <w:b/>
                <w:bCs/>
              </w:rPr>
              <w:t>(notebook(s), pens, etc.)</w:t>
            </w:r>
            <w:r w:rsidRPr="003244BF">
              <w:t xml:space="preserve"> and center on today’s objective.</w:t>
            </w:r>
          </w:p>
        </w:tc>
        <w:tc>
          <w:tcPr>
            <w:tcW w:w="2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Default="00CD1053" w:rsidP="00CD1053">
            <w:pPr>
              <w:pStyle w:val="NoSpacing"/>
            </w:pPr>
            <w:r w:rsidRPr="003244BF">
              <w:t xml:space="preserve">Cadets will prepare materials </w:t>
            </w:r>
            <w:r w:rsidRPr="003244BF">
              <w:rPr>
                <w:b/>
                <w:bCs/>
              </w:rPr>
              <w:t>(notebook(s), pens, etc.)</w:t>
            </w:r>
            <w:r w:rsidRPr="003244BF">
              <w:t xml:space="preserve"> and center on today’s objective.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Default="00CD1053" w:rsidP="00CD1053">
            <w:pPr>
              <w:pStyle w:val="NoSpacing"/>
            </w:pPr>
            <w:r w:rsidRPr="003244BF">
              <w:t xml:space="preserve">Cadets will prepare materials </w:t>
            </w:r>
            <w:r w:rsidRPr="003244BF">
              <w:rPr>
                <w:b/>
                <w:bCs/>
              </w:rPr>
              <w:t>(notebook(s), pens, etc.)</w:t>
            </w:r>
            <w:r w:rsidRPr="003244BF">
              <w:t xml:space="preserve"> and center on today’s objective.</w:t>
            </w:r>
          </w:p>
        </w:tc>
      </w:tr>
      <w:tr w:rsidR="00CD1053" w:rsidTr="025E71F4">
        <w:trPr>
          <w:trHeight w:val="1224"/>
        </w:trPr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CD1053" w:rsidRPr="00F223A2" w:rsidRDefault="00CD1053" w:rsidP="00CD1053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Middle of the lesson:</w:t>
            </w:r>
          </w:p>
          <w:p w:rsidR="00CD1053" w:rsidRPr="00F223A2" w:rsidRDefault="00CD1053" w:rsidP="00CD1053">
            <w:pPr>
              <w:pStyle w:val="NoSpacing"/>
            </w:pPr>
            <w:r w:rsidRPr="00F223A2">
              <w:t>We Do</w:t>
            </w:r>
          </w:p>
          <w:p w:rsidR="00CD1053" w:rsidRPr="00F223A2" w:rsidRDefault="00CD1053" w:rsidP="00CD1053">
            <w:pPr>
              <w:pStyle w:val="NoSpacing"/>
            </w:pPr>
          </w:p>
          <w:p w:rsidR="00CD1053" w:rsidRDefault="00CD1053" w:rsidP="00CD1053">
            <w:pPr>
              <w:pStyle w:val="NoSpacing"/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Science:</w:t>
            </w:r>
            <w:r w:rsidRPr="00F223A2">
              <w:t xml:space="preserve"> Explain and Elaborate</w:t>
            </w:r>
            <w:r>
              <w:t xml:space="preserve"> 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Pr="007A076B" w:rsidRDefault="00CD1053" w:rsidP="00CD1053">
            <w:pPr>
              <w:pStyle w:val="NoSpacing"/>
              <w:rPr>
                <w:b/>
                <w:bCs/>
              </w:rPr>
            </w:pPr>
            <w:r w:rsidRPr="007A076B">
              <w:rPr>
                <w:b/>
                <w:bCs/>
              </w:rPr>
              <w:t xml:space="preserve">Cadet Explain: </w:t>
            </w:r>
          </w:p>
          <w:p w:rsidR="00CD1053" w:rsidRDefault="00CD1053" w:rsidP="00CD1053">
            <w:pPr>
              <w:pStyle w:val="NoSpacing"/>
            </w:pPr>
            <w:r w:rsidRPr="007A076B">
              <w:t xml:space="preserve">Cadets will participate actively, explaining furthermore activities </w:t>
            </w:r>
            <w:r w:rsidRPr="007A076B">
              <w:rPr>
                <w:b/>
                <w:bCs/>
              </w:rPr>
              <w:t>(and etc.)</w:t>
            </w:r>
          </w:p>
        </w:tc>
        <w:tc>
          <w:tcPr>
            <w:tcW w:w="2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Pr="007A076B" w:rsidRDefault="00CD1053" w:rsidP="00CD1053">
            <w:pPr>
              <w:pStyle w:val="NoSpacing"/>
              <w:rPr>
                <w:b/>
                <w:bCs/>
              </w:rPr>
            </w:pPr>
            <w:r w:rsidRPr="007A076B">
              <w:rPr>
                <w:b/>
                <w:bCs/>
              </w:rPr>
              <w:t xml:space="preserve">Cadet Explain: </w:t>
            </w:r>
          </w:p>
          <w:p w:rsidR="00CD1053" w:rsidRDefault="00CD1053" w:rsidP="00CD1053">
            <w:pPr>
              <w:pStyle w:val="NoSpacing"/>
            </w:pPr>
            <w:r w:rsidRPr="007A076B">
              <w:t xml:space="preserve">Cadets will participate actively, explaining furthermore activities </w:t>
            </w:r>
            <w:r w:rsidRPr="007A076B">
              <w:rPr>
                <w:b/>
                <w:bCs/>
              </w:rPr>
              <w:t>(and etc.)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Default="00CD1053" w:rsidP="00CD1053">
            <w:pPr>
              <w:pStyle w:val="NoSpacing"/>
            </w:pPr>
            <w:r w:rsidRPr="007357C2">
              <w:rPr>
                <w:b/>
                <w:bCs/>
              </w:rPr>
              <w:t>Define:</w:t>
            </w:r>
            <w:r w:rsidRPr="007357C2">
              <w:t xml:space="preserve"> Class leaders will provide examination to ensure key points of today’s lesson.</w:t>
            </w:r>
          </w:p>
        </w:tc>
        <w:tc>
          <w:tcPr>
            <w:tcW w:w="2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Default="00CD1053" w:rsidP="00CD1053">
            <w:pPr>
              <w:pStyle w:val="NoSpacing"/>
            </w:pPr>
            <w:r w:rsidRPr="009B7B81">
              <w:rPr>
                <w:b/>
                <w:bCs/>
              </w:rPr>
              <w:t>Stationed:</w:t>
            </w:r>
            <w:r>
              <w:t xml:space="preserve"> </w:t>
            </w:r>
            <w:r w:rsidRPr="009B7B81">
              <w:t>Apply leadership principles during discussions and</w:t>
            </w:r>
            <w:r w:rsidRPr="009B7B81">
              <w:rPr>
                <w:b/>
                <w:bCs/>
              </w:rPr>
              <w:t>(or)</w:t>
            </w:r>
            <w:r w:rsidRPr="009B7B81">
              <w:t xml:space="preserve"> guide instructions if something is unclear.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Pr="00172DCC" w:rsidRDefault="00CD1053" w:rsidP="00CD105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Physical Courage</w:t>
            </w:r>
            <w:r w:rsidRPr="00172DCC">
              <w:rPr>
                <w:b/>
                <w:bCs/>
              </w:rPr>
              <w:t>:</w:t>
            </w:r>
          </w:p>
          <w:p w:rsidR="00CD1053" w:rsidRPr="00172DCC" w:rsidRDefault="00CD1053" w:rsidP="00CD1053">
            <w:pPr>
              <w:pStyle w:val="NoSpacing"/>
            </w:pPr>
            <w:r w:rsidRPr="00172DCC">
              <w:t xml:space="preserve">Cadets will express </w:t>
            </w:r>
            <w:r>
              <w:t xml:space="preserve">energetically </w:t>
            </w:r>
            <w:r w:rsidRPr="00172DCC">
              <w:t xml:space="preserve">their own </w:t>
            </w:r>
            <w:r>
              <w:t>success</w:t>
            </w:r>
            <w:r w:rsidRPr="00172DCC">
              <w:t xml:space="preserve"> for their </w:t>
            </w:r>
            <w:r>
              <w:t xml:space="preserve">strong suit of </w:t>
            </w:r>
            <w:r w:rsidRPr="00172DCC">
              <w:t>uniqueness amongst one another.</w:t>
            </w:r>
          </w:p>
          <w:p w:rsidR="00CD1053" w:rsidRDefault="00CD1053" w:rsidP="00CD1053">
            <w:pPr>
              <w:pStyle w:val="NoSpacing"/>
            </w:pPr>
          </w:p>
        </w:tc>
      </w:tr>
      <w:tr w:rsidR="00CD1053" w:rsidTr="025E71F4">
        <w:trPr>
          <w:trHeight w:val="1224"/>
        </w:trPr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CD1053" w:rsidRPr="00F223A2" w:rsidRDefault="00CD1053" w:rsidP="00CD1053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End of the lesson:</w:t>
            </w:r>
          </w:p>
          <w:p w:rsidR="00CD1053" w:rsidRPr="00F223A2" w:rsidRDefault="00CD1053" w:rsidP="00CD1053">
            <w:pPr>
              <w:pStyle w:val="NoSpacing"/>
            </w:pPr>
            <w:r w:rsidRPr="00F223A2">
              <w:t>You Do</w:t>
            </w:r>
          </w:p>
          <w:p w:rsidR="00CD1053" w:rsidRPr="00F223A2" w:rsidRDefault="00CD1053" w:rsidP="00CD1053">
            <w:pPr>
              <w:pStyle w:val="NoSpacing"/>
            </w:pPr>
          </w:p>
          <w:p w:rsidR="00CD1053" w:rsidRDefault="00CD1053" w:rsidP="00CD1053">
            <w:pPr>
              <w:pStyle w:val="NoSpacing"/>
            </w:pPr>
            <w:r w:rsidRPr="00F223A2">
              <w:rPr>
                <w:rFonts w:ascii="Dreaming Outloud Pro" w:hAnsi="Dreaming Outloud Pro" w:cs="Dreaming Outloud Pro"/>
              </w:rPr>
              <w:t xml:space="preserve"> </w:t>
            </w:r>
            <w:r w:rsidRPr="00F223A2">
              <w:rPr>
                <w:rFonts w:ascii="Dreaming Outloud Pro" w:hAnsi="Dreaming Outloud Pro" w:cs="Dreaming Outloud Pro"/>
                <w:b/>
                <w:bCs/>
              </w:rPr>
              <w:t xml:space="preserve"> Science:</w:t>
            </w:r>
            <w:r w:rsidRPr="00F223A2">
              <w:t xml:space="preserve"> Evaluate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Default="00CD1053" w:rsidP="00CD1053">
            <w:pPr>
              <w:pStyle w:val="NoSpacing"/>
            </w:pPr>
            <w:r w:rsidRPr="003244BF">
              <w:rPr>
                <w:b/>
                <w:bCs/>
              </w:rPr>
              <w:t>Summarize:</w:t>
            </w:r>
            <w:r w:rsidRPr="003244BF">
              <w:t xml:space="preserve">  Reflect on the week’s lesson and how improvement will better prepare cadets for the next challenge.</w:t>
            </w:r>
          </w:p>
        </w:tc>
        <w:tc>
          <w:tcPr>
            <w:tcW w:w="2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Default="00CD1053" w:rsidP="00CD1053">
            <w:pPr>
              <w:pStyle w:val="NoSpacing"/>
            </w:pPr>
            <w:r w:rsidRPr="003244BF">
              <w:rPr>
                <w:b/>
                <w:bCs/>
              </w:rPr>
              <w:t>Summarize:</w:t>
            </w:r>
            <w:r w:rsidRPr="003244BF">
              <w:t xml:space="preserve">  Reflect on the week’s lesson and how improvement will better prepare cadets for the next challenge.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Default="00CD1053" w:rsidP="00CD1053">
            <w:pPr>
              <w:pStyle w:val="NoSpacing"/>
            </w:pPr>
            <w:r w:rsidRPr="003244BF">
              <w:rPr>
                <w:b/>
                <w:bCs/>
              </w:rPr>
              <w:t>Summarize:</w:t>
            </w:r>
            <w:r w:rsidRPr="003244BF">
              <w:t xml:space="preserve">  Reflect on the week’s lesson and how improvement will better prepare cadets for the next challenge.</w:t>
            </w:r>
          </w:p>
        </w:tc>
        <w:tc>
          <w:tcPr>
            <w:tcW w:w="2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Default="00CD1053" w:rsidP="00CD1053">
            <w:pPr>
              <w:pStyle w:val="NoSpacing"/>
            </w:pPr>
            <w:r w:rsidRPr="003244BF">
              <w:rPr>
                <w:b/>
                <w:bCs/>
              </w:rPr>
              <w:t>Summarize:</w:t>
            </w:r>
            <w:r w:rsidRPr="003244BF">
              <w:t xml:space="preserve">  Reflect on the week’s lesson and how improvement will better prepare cadets for the next challenge.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Default="00CD1053" w:rsidP="00CD1053">
            <w:pPr>
              <w:pStyle w:val="NoSpacing"/>
            </w:pPr>
            <w:r w:rsidRPr="003244BF">
              <w:rPr>
                <w:b/>
                <w:bCs/>
              </w:rPr>
              <w:t>Summarize:</w:t>
            </w:r>
            <w:r w:rsidRPr="003244BF">
              <w:t xml:space="preserve">  Reflect on the week’s lesson and how improvement will better prepare cadets for the next challenge.</w:t>
            </w:r>
          </w:p>
        </w:tc>
      </w:tr>
      <w:tr w:rsidR="00CD1053" w:rsidTr="025E71F4">
        <w:trPr>
          <w:trHeight w:val="1224"/>
        </w:trPr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CD1053" w:rsidRPr="00F223A2" w:rsidRDefault="00CD1053" w:rsidP="00CD1053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SPED Modification (s):</w:t>
            </w:r>
          </w:p>
          <w:p w:rsidR="00CD1053" w:rsidRDefault="00CD1053" w:rsidP="00CD1053">
            <w:pPr>
              <w:pStyle w:val="NoSpacing"/>
            </w:pPr>
            <w:r w:rsidRPr="00F223A2">
              <w:t>What modifications are being made to accommodate the students receiving special services?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Default="00CD1053" w:rsidP="00CD1053">
            <w:pPr>
              <w:pStyle w:val="NoSpacing"/>
            </w:pPr>
            <w:r w:rsidRPr="00F223A2">
              <w:rPr>
                <w:bCs/>
              </w:rPr>
              <w:t>Extended Time, Peer Tutor, Scaffolding, Preferential Seating</w:t>
            </w:r>
            <w:r>
              <w:rPr>
                <w:bCs/>
              </w:rPr>
              <w:t>.</w:t>
            </w:r>
          </w:p>
        </w:tc>
        <w:tc>
          <w:tcPr>
            <w:tcW w:w="2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Default="00CD1053" w:rsidP="00CD1053">
            <w:pPr>
              <w:pStyle w:val="NoSpacing"/>
            </w:pPr>
            <w:r w:rsidRPr="00F223A2">
              <w:rPr>
                <w:bCs/>
              </w:rPr>
              <w:t>Extended Time, Peer Tutor, Scaffolding, Preferential Seating</w:t>
            </w:r>
            <w:r>
              <w:rPr>
                <w:bCs/>
              </w:rPr>
              <w:t>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Default="00CD1053" w:rsidP="00CD1053">
            <w:pPr>
              <w:pStyle w:val="NoSpacing"/>
            </w:pPr>
            <w:r w:rsidRPr="00F223A2">
              <w:rPr>
                <w:bCs/>
              </w:rPr>
              <w:t>Extended Time, Peer Tutor, Scaffolding, Preferential Seating</w:t>
            </w:r>
            <w:r>
              <w:rPr>
                <w:bCs/>
              </w:rPr>
              <w:t>.</w:t>
            </w:r>
          </w:p>
        </w:tc>
        <w:tc>
          <w:tcPr>
            <w:tcW w:w="2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Default="00CD1053" w:rsidP="00CD1053">
            <w:pPr>
              <w:pStyle w:val="NoSpacing"/>
            </w:pPr>
            <w:r w:rsidRPr="00F223A2">
              <w:rPr>
                <w:bCs/>
              </w:rPr>
              <w:t>Extended Time, Peer Tutor, Scaffolding, Preferential Seating</w:t>
            </w:r>
            <w:r>
              <w:rPr>
                <w:bCs/>
              </w:rPr>
              <w:t>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Default="00CD1053" w:rsidP="00CD1053">
            <w:pPr>
              <w:pStyle w:val="NoSpacing"/>
            </w:pPr>
            <w:r w:rsidRPr="00F223A2">
              <w:rPr>
                <w:bCs/>
              </w:rPr>
              <w:t>Extended Time, Peer Tutor, Scaffolding, Preferential Seating</w:t>
            </w:r>
            <w:r>
              <w:rPr>
                <w:bCs/>
              </w:rPr>
              <w:t>.</w:t>
            </w:r>
          </w:p>
        </w:tc>
      </w:tr>
      <w:tr w:rsidR="00CD1053" w:rsidTr="025E71F4">
        <w:trPr>
          <w:trHeight w:val="1224"/>
        </w:trPr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CD1053" w:rsidRPr="00F223A2" w:rsidRDefault="00CD1053" w:rsidP="00CD1053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ESL Modification (s):</w:t>
            </w:r>
          </w:p>
          <w:p w:rsidR="00CD1053" w:rsidRDefault="00CD1053" w:rsidP="00CD1053">
            <w:pPr>
              <w:pStyle w:val="NoSpacing"/>
            </w:pPr>
            <w:r w:rsidRPr="00F223A2">
              <w:t>What modifications are being made to accommodate the students receiving special services?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Default="00CD1053" w:rsidP="00CD1053">
            <w:pPr>
              <w:pStyle w:val="NoSpacing"/>
            </w:pPr>
            <w:r w:rsidRPr="00F223A2">
              <w:rPr>
                <w:bCs/>
              </w:rPr>
              <w:t>Word bank, Extended Time, Peer Tutor, Translation services</w:t>
            </w:r>
            <w:r>
              <w:rPr>
                <w:bCs/>
              </w:rPr>
              <w:t>.</w:t>
            </w:r>
          </w:p>
        </w:tc>
        <w:tc>
          <w:tcPr>
            <w:tcW w:w="2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Default="00CD1053" w:rsidP="00CD1053">
            <w:pPr>
              <w:pStyle w:val="NoSpacing"/>
            </w:pPr>
            <w:r w:rsidRPr="00F223A2">
              <w:rPr>
                <w:bCs/>
              </w:rPr>
              <w:t>Word bank, Extended Time, Peer Tutor, Translation services</w:t>
            </w:r>
            <w:r>
              <w:rPr>
                <w:bCs/>
              </w:rPr>
              <w:t>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Default="00CD1053" w:rsidP="00CD1053">
            <w:pPr>
              <w:pStyle w:val="NoSpacing"/>
            </w:pPr>
            <w:r w:rsidRPr="00F223A2">
              <w:rPr>
                <w:bCs/>
              </w:rPr>
              <w:t>Word bank, Extended Time, Peer Tutor, Translation services</w:t>
            </w:r>
            <w:r>
              <w:rPr>
                <w:bCs/>
              </w:rPr>
              <w:t>.</w:t>
            </w:r>
          </w:p>
        </w:tc>
        <w:tc>
          <w:tcPr>
            <w:tcW w:w="2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Default="00CD1053" w:rsidP="00CD1053">
            <w:pPr>
              <w:pStyle w:val="NoSpacing"/>
            </w:pPr>
            <w:r w:rsidRPr="00F223A2">
              <w:rPr>
                <w:bCs/>
              </w:rPr>
              <w:t>Word bank, Extended Time, Peer Tutor, Translation services</w:t>
            </w:r>
            <w:r>
              <w:rPr>
                <w:bCs/>
              </w:rPr>
              <w:t>.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Default="00CD1053" w:rsidP="00CD1053">
            <w:pPr>
              <w:pStyle w:val="NoSpacing"/>
            </w:pPr>
            <w:r w:rsidRPr="00F223A2">
              <w:rPr>
                <w:bCs/>
              </w:rPr>
              <w:t>Word bank, Extended Time, Peer Tutor, Translation services</w:t>
            </w:r>
            <w:r>
              <w:rPr>
                <w:bCs/>
              </w:rPr>
              <w:t>.</w:t>
            </w:r>
          </w:p>
        </w:tc>
      </w:tr>
      <w:tr w:rsidR="00CD1053" w:rsidTr="025E71F4">
        <w:trPr>
          <w:trHeight w:val="1224"/>
        </w:trPr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CD1053" w:rsidRPr="00F223A2" w:rsidRDefault="00CD1053" w:rsidP="00CD1053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Exit ticket:</w:t>
            </w:r>
          </w:p>
          <w:p w:rsidR="00CD1053" w:rsidRPr="00F223A2" w:rsidRDefault="00CD1053" w:rsidP="00CD1053">
            <w:pPr>
              <w:pStyle w:val="NoSpacing"/>
              <w:rPr>
                <w:sz w:val="20"/>
                <w:szCs w:val="20"/>
              </w:rPr>
            </w:pPr>
            <w:r w:rsidRPr="00F223A2">
              <w:rPr>
                <w:sz w:val="20"/>
                <w:szCs w:val="20"/>
              </w:rPr>
              <w:t>How will you know that students have reached the objective? </w:t>
            </w:r>
          </w:p>
          <w:p w:rsidR="00CD1053" w:rsidRPr="00F223A2" w:rsidRDefault="00CD1053" w:rsidP="00CD1053">
            <w:pPr>
              <w:pStyle w:val="NoSpacing"/>
              <w:rPr>
                <w:sz w:val="20"/>
                <w:szCs w:val="20"/>
              </w:rPr>
            </w:pPr>
            <w:r w:rsidRPr="00F223A2">
              <w:rPr>
                <w:sz w:val="20"/>
                <w:szCs w:val="20"/>
              </w:rPr>
              <w:t xml:space="preserve">Assessments may include:  </w:t>
            </w:r>
          </w:p>
          <w:p w:rsidR="00CD1053" w:rsidRDefault="00CD1053" w:rsidP="00CD1053">
            <w:pPr>
              <w:pStyle w:val="NoSpacing"/>
            </w:pPr>
            <w:r w:rsidRPr="00F223A2">
              <w:rPr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F223A2">
              <w:t> 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Pr="008644A1" w:rsidRDefault="009F0319" w:rsidP="00CD105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Write on important concept </w:t>
            </w:r>
            <w:r w:rsidR="000F1440">
              <w:rPr>
                <w:b/>
                <w:bCs/>
              </w:rPr>
              <w:t xml:space="preserve">you learned today. How do you plan to apply it in your studies or daily </w:t>
            </w:r>
            <w:r w:rsidR="00671281">
              <w:rPr>
                <w:b/>
                <w:bCs/>
              </w:rPr>
              <w:t>life(?)</w:t>
            </w:r>
          </w:p>
        </w:tc>
        <w:tc>
          <w:tcPr>
            <w:tcW w:w="2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Pr="00937B00" w:rsidRDefault="008A5D80" w:rsidP="00CD1053">
            <w:pPr>
              <w:pStyle w:val="NoSpacing"/>
              <w:rPr>
                <w:b/>
                <w:bCs/>
              </w:rPr>
            </w:pPr>
            <w:r w:rsidRPr="00937B00">
              <w:rPr>
                <w:b/>
                <w:bCs/>
              </w:rPr>
              <w:t>What is one question you have on behalf o</w:t>
            </w:r>
            <w:r w:rsidR="00D95B27" w:rsidRPr="00937B00">
              <w:rPr>
                <w:b/>
                <w:bCs/>
              </w:rPr>
              <w:t xml:space="preserve">f today’s lesson(?) 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Pr="00937B00" w:rsidRDefault="00FD3B8B" w:rsidP="00CD1053">
            <w:pPr>
              <w:pStyle w:val="NoSpacing"/>
              <w:rPr>
                <w:b/>
                <w:bCs/>
              </w:rPr>
            </w:pPr>
            <w:r w:rsidRPr="00937B00">
              <w:rPr>
                <w:b/>
                <w:bCs/>
              </w:rPr>
              <w:t>Describe how the topic discussed today connects to your own experiences or the world around you.</w:t>
            </w:r>
          </w:p>
        </w:tc>
        <w:tc>
          <w:tcPr>
            <w:tcW w:w="2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Pr="00937B00" w:rsidRDefault="003D5C4F" w:rsidP="00CD1053">
            <w:pPr>
              <w:pStyle w:val="NoSpacing"/>
              <w:rPr>
                <w:b/>
                <w:bCs/>
              </w:rPr>
            </w:pPr>
            <w:r w:rsidRPr="00937B00">
              <w:rPr>
                <w:b/>
                <w:bCs/>
              </w:rPr>
              <w:t>What is one thing you think could improve the way we learn in this class(?)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1053" w:rsidRPr="00937B00" w:rsidRDefault="00A37F16" w:rsidP="00CD1053">
            <w:pPr>
              <w:pStyle w:val="NoSpacing"/>
              <w:rPr>
                <w:b/>
                <w:bCs/>
              </w:rPr>
            </w:pPr>
            <w:r w:rsidRPr="00937B00">
              <w:rPr>
                <w:b/>
                <w:bCs/>
              </w:rPr>
              <w:t>On a scale of 1 to 5, how well do you understand today’s material(?)</w:t>
            </w:r>
          </w:p>
        </w:tc>
      </w:tr>
    </w:tbl>
    <w:p w:rsidR="00C8413A" w:rsidRDefault="00C8413A"/>
    <w:sectPr w:rsidR="00C841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2ED" w:rsidRDefault="001812ED" w:rsidP="00FF27C9">
      <w:pPr>
        <w:spacing w:after="0" w:line="240" w:lineRule="auto"/>
      </w:pPr>
      <w:r>
        <w:separator/>
      </w:r>
    </w:p>
  </w:endnote>
  <w:endnote w:type="continuationSeparator" w:id="0">
    <w:p w:rsidR="001812ED" w:rsidRDefault="001812ED" w:rsidP="00FF27C9">
      <w:pPr>
        <w:spacing w:after="0" w:line="240" w:lineRule="auto"/>
      </w:pPr>
      <w:r>
        <w:continuationSeparator/>
      </w:r>
    </w:p>
  </w:endnote>
  <w:endnote w:type="continuationNotice" w:id="1">
    <w:p w:rsidR="001812ED" w:rsidRDefault="001812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2ED" w:rsidRDefault="001812ED" w:rsidP="00FF27C9">
      <w:pPr>
        <w:spacing w:after="0" w:line="240" w:lineRule="auto"/>
      </w:pPr>
      <w:r>
        <w:separator/>
      </w:r>
    </w:p>
  </w:footnote>
  <w:footnote w:type="continuationSeparator" w:id="0">
    <w:p w:rsidR="001812ED" w:rsidRDefault="001812ED" w:rsidP="00FF27C9">
      <w:pPr>
        <w:spacing w:after="0" w:line="240" w:lineRule="auto"/>
      </w:pPr>
      <w:r>
        <w:continuationSeparator/>
      </w:r>
    </w:p>
  </w:footnote>
  <w:footnote w:type="continuationNotice" w:id="1">
    <w:p w:rsidR="001812ED" w:rsidRDefault="001812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3F1"/>
    <w:multiLevelType w:val="hybridMultilevel"/>
    <w:tmpl w:val="5E86BAD6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0E712909"/>
    <w:multiLevelType w:val="hybridMultilevel"/>
    <w:tmpl w:val="05A25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34CAE"/>
    <w:multiLevelType w:val="hybridMultilevel"/>
    <w:tmpl w:val="C5CA6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40434D"/>
    <w:multiLevelType w:val="hybridMultilevel"/>
    <w:tmpl w:val="2A3CB4A4"/>
    <w:lvl w:ilvl="0" w:tplc="F528BF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B0EB2"/>
    <w:multiLevelType w:val="hybridMultilevel"/>
    <w:tmpl w:val="FBB4BCA0"/>
    <w:lvl w:ilvl="0" w:tplc="E1865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67"/>
  <w:attachedTemplate r:id="rId1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BF"/>
    <w:rsid w:val="00022D06"/>
    <w:rsid w:val="0003657F"/>
    <w:rsid w:val="000A0C84"/>
    <w:rsid w:val="000C49FF"/>
    <w:rsid w:val="000D7009"/>
    <w:rsid w:val="000D77CC"/>
    <w:rsid w:val="000F1440"/>
    <w:rsid w:val="000F704D"/>
    <w:rsid w:val="0014236D"/>
    <w:rsid w:val="001550DC"/>
    <w:rsid w:val="00172DCC"/>
    <w:rsid w:val="0017627F"/>
    <w:rsid w:val="001812ED"/>
    <w:rsid w:val="001F5E6E"/>
    <w:rsid w:val="00207B65"/>
    <w:rsid w:val="00210682"/>
    <w:rsid w:val="00212DC6"/>
    <w:rsid w:val="002170D2"/>
    <w:rsid w:val="00234BB8"/>
    <w:rsid w:val="002A5D3A"/>
    <w:rsid w:val="00323165"/>
    <w:rsid w:val="003244BF"/>
    <w:rsid w:val="00346CFF"/>
    <w:rsid w:val="003549AA"/>
    <w:rsid w:val="00364742"/>
    <w:rsid w:val="00376D79"/>
    <w:rsid w:val="003A729F"/>
    <w:rsid w:val="003C1127"/>
    <w:rsid w:val="003D254D"/>
    <w:rsid w:val="003D5C4F"/>
    <w:rsid w:val="003E09B6"/>
    <w:rsid w:val="004134DD"/>
    <w:rsid w:val="004419B1"/>
    <w:rsid w:val="004469ED"/>
    <w:rsid w:val="00472E7B"/>
    <w:rsid w:val="00484858"/>
    <w:rsid w:val="00486FE1"/>
    <w:rsid w:val="00491128"/>
    <w:rsid w:val="004956E0"/>
    <w:rsid w:val="004B7C00"/>
    <w:rsid w:val="004C39A1"/>
    <w:rsid w:val="004C5184"/>
    <w:rsid w:val="004D695C"/>
    <w:rsid w:val="00517A12"/>
    <w:rsid w:val="005378E0"/>
    <w:rsid w:val="00543B2F"/>
    <w:rsid w:val="0058289A"/>
    <w:rsid w:val="00582E72"/>
    <w:rsid w:val="00585FCC"/>
    <w:rsid w:val="005A080C"/>
    <w:rsid w:val="005A16CD"/>
    <w:rsid w:val="005C4973"/>
    <w:rsid w:val="005C64AB"/>
    <w:rsid w:val="005D1AC6"/>
    <w:rsid w:val="005D4657"/>
    <w:rsid w:val="005F5C7A"/>
    <w:rsid w:val="00606AD2"/>
    <w:rsid w:val="00640297"/>
    <w:rsid w:val="00640C05"/>
    <w:rsid w:val="006628E3"/>
    <w:rsid w:val="00664C45"/>
    <w:rsid w:val="0066577F"/>
    <w:rsid w:val="00671281"/>
    <w:rsid w:val="00682F95"/>
    <w:rsid w:val="00684E4E"/>
    <w:rsid w:val="0068603B"/>
    <w:rsid w:val="006A2A06"/>
    <w:rsid w:val="006E16AD"/>
    <w:rsid w:val="006F6585"/>
    <w:rsid w:val="00707B39"/>
    <w:rsid w:val="00717BAC"/>
    <w:rsid w:val="00731B93"/>
    <w:rsid w:val="00732019"/>
    <w:rsid w:val="0073206A"/>
    <w:rsid w:val="00734196"/>
    <w:rsid w:val="007357C2"/>
    <w:rsid w:val="0076568C"/>
    <w:rsid w:val="00766348"/>
    <w:rsid w:val="007A076B"/>
    <w:rsid w:val="007C2466"/>
    <w:rsid w:val="0080376B"/>
    <w:rsid w:val="00804614"/>
    <w:rsid w:val="00822275"/>
    <w:rsid w:val="00840E0E"/>
    <w:rsid w:val="008644A1"/>
    <w:rsid w:val="00867D71"/>
    <w:rsid w:val="00891EDC"/>
    <w:rsid w:val="008972C1"/>
    <w:rsid w:val="008A5D80"/>
    <w:rsid w:val="0093302D"/>
    <w:rsid w:val="00937B00"/>
    <w:rsid w:val="00942EC5"/>
    <w:rsid w:val="009448E7"/>
    <w:rsid w:val="00947BB5"/>
    <w:rsid w:val="009657FA"/>
    <w:rsid w:val="00985DE3"/>
    <w:rsid w:val="009930DC"/>
    <w:rsid w:val="009B7B81"/>
    <w:rsid w:val="009E083E"/>
    <w:rsid w:val="009E5361"/>
    <w:rsid w:val="009F0319"/>
    <w:rsid w:val="00A0558B"/>
    <w:rsid w:val="00A17B1E"/>
    <w:rsid w:val="00A225A5"/>
    <w:rsid w:val="00A37F16"/>
    <w:rsid w:val="00A52E38"/>
    <w:rsid w:val="00A60CCB"/>
    <w:rsid w:val="00A673B1"/>
    <w:rsid w:val="00A82E9E"/>
    <w:rsid w:val="00A97356"/>
    <w:rsid w:val="00AA02D0"/>
    <w:rsid w:val="00AB65DA"/>
    <w:rsid w:val="00AC3E63"/>
    <w:rsid w:val="00AC5730"/>
    <w:rsid w:val="00AD0A40"/>
    <w:rsid w:val="00AE0D05"/>
    <w:rsid w:val="00AE5BD8"/>
    <w:rsid w:val="00B254E4"/>
    <w:rsid w:val="00B275FB"/>
    <w:rsid w:val="00B3140F"/>
    <w:rsid w:val="00B41E28"/>
    <w:rsid w:val="00B44DCE"/>
    <w:rsid w:val="00B66CE8"/>
    <w:rsid w:val="00BB1F14"/>
    <w:rsid w:val="00BC3942"/>
    <w:rsid w:val="00BC4B86"/>
    <w:rsid w:val="00BD2E9E"/>
    <w:rsid w:val="00BD4190"/>
    <w:rsid w:val="00BD75F5"/>
    <w:rsid w:val="00BE4D12"/>
    <w:rsid w:val="00BE5BE9"/>
    <w:rsid w:val="00BF4B87"/>
    <w:rsid w:val="00C541BA"/>
    <w:rsid w:val="00C8327B"/>
    <w:rsid w:val="00C8413A"/>
    <w:rsid w:val="00C84D86"/>
    <w:rsid w:val="00C859FB"/>
    <w:rsid w:val="00C86E48"/>
    <w:rsid w:val="00C876E0"/>
    <w:rsid w:val="00CA709B"/>
    <w:rsid w:val="00CC3FD5"/>
    <w:rsid w:val="00CD1053"/>
    <w:rsid w:val="00CD5F68"/>
    <w:rsid w:val="00CE7855"/>
    <w:rsid w:val="00D20962"/>
    <w:rsid w:val="00D314AB"/>
    <w:rsid w:val="00D63874"/>
    <w:rsid w:val="00D82A72"/>
    <w:rsid w:val="00D91881"/>
    <w:rsid w:val="00D95B27"/>
    <w:rsid w:val="00DC71C1"/>
    <w:rsid w:val="00DD0BF9"/>
    <w:rsid w:val="00DE0D48"/>
    <w:rsid w:val="00DE1092"/>
    <w:rsid w:val="00DF227A"/>
    <w:rsid w:val="00E13EE8"/>
    <w:rsid w:val="00E25B6C"/>
    <w:rsid w:val="00E32A9B"/>
    <w:rsid w:val="00E50DE5"/>
    <w:rsid w:val="00E70EF3"/>
    <w:rsid w:val="00E7157D"/>
    <w:rsid w:val="00E97830"/>
    <w:rsid w:val="00E97BF5"/>
    <w:rsid w:val="00ED05E9"/>
    <w:rsid w:val="00F15EE1"/>
    <w:rsid w:val="00F223A2"/>
    <w:rsid w:val="00F541FF"/>
    <w:rsid w:val="00F831D2"/>
    <w:rsid w:val="00F92966"/>
    <w:rsid w:val="00FB7E6F"/>
    <w:rsid w:val="00FD3B8B"/>
    <w:rsid w:val="00FE39C8"/>
    <w:rsid w:val="00FE51BB"/>
    <w:rsid w:val="00FF27C9"/>
    <w:rsid w:val="025E71F4"/>
    <w:rsid w:val="1ADAECA0"/>
    <w:rsid w:val="48D4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C2134-79E1-4132-932A-4831347E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D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4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2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7C9"/>
  </w:style>
  <w:style w:type="paragraph" w:styleId="Footer">
    <w:name w:val="footer"/>
    <w:basedOn w:val="Normal"/>
    <w:link w:val="FooterChar"/>
    <w:uiPriority w:val="99"/>
    <w:unhideWhenUsed/>
    <w:rsid w:val="00FF2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7C9"/>
  </w:style>
  <w:style w:type="paragraph" w:styleId="NoSpacing">
    <w:name w:val="No Spacing"/>
    <w:uiPriority w:val="1"/>
    <w:qFormat/>
    <w:rsid w:val="003244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C5184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518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67D7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0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ice\OneDrive\Documents\Custom%20Office%20Templates\Bailey's%20JROTC%20Weekly%20Lesson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Bailey's JROTC Weekly Lesson Plan Template</Template>
  <TotalTime>1</TotalTime>
  <Pages>1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Juicee Three</dc:creator>
  <cp:keywords/>
  <dc:description/>
  <cp:lastModifiedBy>PAMELA  JONES</cp:lastModifiedBy>
  <cp:revision>2</cp:revision>
  <dcterms:created xsi:type="dcterms:W3CDTF">2024-11-22T16:01:00Z</dcterms:created>
  <dcterms:modified xsi:type="dcterms:W3CDTF">2024-11-22T16:01:00Z</dcterms:modified>
</cp:coreProperties>
</file>