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B77E" w14:textId="77777777" w:rsidR="00645A75" w:rsidRDefault="005A527F" w:rsidP="00C00D07">
      <w:pPr>
        <w:pStyle w:val="Title"/>
      </w:pPr>
      <w:r>
        <w:t>SDC Speech and Communication</w:t>
      </w:r>
      <w:r w:rsidR="00C70C09">
        <w:t xml:space="preserve"> </w:t>
      </w:r>
      <w:sdt>
        <w:sdtPr>
          <w:alias w:val="Syllabus:"/>
          <w:tag w:val="Syllabus:"/>
          <w:id w:val="448130356"/>
          <w:placeholder>
            <w:docPart w:val="7BDF7643C8954505964891605E8C5215"/>
          </w:placeholder>
          <w:temporary/>
          <w:showingPlcHdr/>
          <w15:appearance w15:val="hidden"/>
        </w:sdtPr>
        <w:sdtContent>
          <w:r w:rsidR="0059569D">
            <w:t>Syllabus</w:t>
          </w:r>
        </w:sdtContent>
      </w:sdt>
    </w:p>
    <w:p w14:paraId="0A37501D" w14:textId="77777777" w:rsidR="00645A75" w:rsidRPr="009C7F33" w:rsidRDefault="00645A75">
      <w:pPr>
        <w:pStyle w:val="Heading1"/>
        <w:rPr>
          <w:szCs w:val="24"/>
        </w:rPr>
      </w:pP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:rsidRPr="009C7F33" w14:paraId="1229BFFD" w14:textId="77777777" w:rsidTr="009D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  <w:szCs w:val="24"/>
            </w:rPr>
            <w:alias w:val="Instructor:"/>
            <w:tag w:val="Instructor:"/>
            <w:id w:val="-416556358"/>
            <w:placeholder>
              <w:docPart w:val="4DFD5E59CC584146B8B17C92C2CADC77"/>
            </w:placeholder>
            <w:temporary/>
            <w:showingPlcHdr/>
            <w15:appearance w15:val="hidden"/>
          </w:sdtPr>
          <w:sdtContent>
            <w:tc>
              <w:tcPr>
                <w:tcW w:w="3412" w:type="dxa"/>
              </w:tcPr>
              <w:p w14:paraId="56434CD1" w14:textId="77777777" w:rsidR="00645A75" w:rsidRPr="009C7F33" w:rsidRDefault="0059569D">
                <w:pPr>
                  <w:rPr>
                    <w:sz w:val="24"/>
                    <w:szCs w:val="24"/>
                  </w:rPr>
                </w:pPr>
                <w:r w:rsidRPr="009C7F33">
                  <w:rPr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mail:"/>
            <w:tag w:val="Email:"/>
            <w:id w:val="-1716189078"/>
            <w:placeholder>
              <w:docPart w:val="4AC2658FA7144B9892CA8F384EE2E226"/>
            </w:placeholder>
            <w:temporary/>
            <w:showingPlcHdr/>
            <w15:appearance w15:val="hidden"/>
          </w:sdtPr>
          <w:sdtContent>
            <w:tc>
              <w:tcPr>
                <w:tcW w:w="3401" w:type="dxa"/>
              </w:tcPr>
              <w:p w14:paraId="03CA40FF" w14:textId="77777777" w:rsidR="00645A75" w:rsidRPr="009C7F33" w:rsidRDefault="0059569D">
                <w:pPr>
                  <w:rPr>
                    <w:sz w:val="24"/>
                    <w:szCs w:val="24"/>
                  </w:rPr>
                </w:pPr>
                <w:r w:rsidRPr="009C7F33">
                  <w:rPr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C6C286155EFE407F8468BB8683355540"/>
            </w:placeholder>
            <w:temporary/>
            <w:showingPlcHdr/>
            <w15:appearance w15:val="hidden"/>
          </w:sdtPr>
          <w:sdtContent>
            <w:tc>
              <w:tcPr>
                <w:tcW w:w="3411" w:type="dxa"/>
              </w:tcPr>
              <w:p w14:paraId="1FA138EB" w14:textId="77777777" w:rsidR="00645A75" w:rsidRPr="009C7F33" w:rsidRDefault="0059569D">
                <w:pPr>
                  <w:rPr>
                    <w:sz w:val="24"/>
                    <w:szCs w:val="24"/>
                  </w:rPr>
                </w:pPr>
                <w:r w:rsidRPr="009C7F33">
                  <w:rPr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645A75" w:rsidRPr="009C7F33" w14:paraId="7516FA06" w14:textId="77777777" w:rsidTr="009D3D78">
        <w:tc>
          <w:tcPr>
            <w:tcW w:w="3412" w:type="dxa"/>
          </w:tcPr>
          <w:p w14:paraId="5333180F" w14:textId="7C022F92" w:rsidR="00645A75" w:rsidRPr="009C7F33" w:rsidRDefault="009C7F33" w:rsidP="00C00D07">
            <w:pPr>
              <w:pStyle w:val="NoSpacing"/>
              <w:rPr>
                <w:sz w:val="24"/>
                <w:szCs w:val="24"/>
              </w:rPr>
            </w:pPr>
            <w:r w:rsidRPr="009C7F33">
              <w:rPr>
                <w:rStyle w:val="Strong"/>
                <w:sz w:val="24"/>
                <w:szCs w:val="24"/>
              </w:rPr>
              <w:t>Matthew Jones</w:t>
            </w:r>
          </w:p>
        </w:tc>
        <w:tc>
          <w:tcPr>
            <w:tcW w:w="3401" w:type="dxa"/>
          </w:tcPr>
          <w:p w14:paraId="744727D1" w14:textId="2C48531D" w:rsidR="00645A75" w:rsidRPr="009C7F33" w:rsidRDefault="009C7F33" w:rsidP="00C00D07">
            <w:pPr>
              <w:pStyle w:val="NoSpacing"/>
              <w:rPr>
                <w:sz w:val="24"/>
                <w:szCs w:val="24"/>
              </w:rPr>
            </w:pPr>
            <w:r w:rsidRPr="009C7F33">
              <w:rPr>
                <w:sz w:val="24"/>
                <w:szCs w:val="24"/>
              </w:rPr>
              <w:t>jonesmd2@scsk12.org</w:t>
            </w:r>
          </w:p>
        </w:tc>
        <w:tc>
          <w:tcPr>
            <w:tcW w:w="3411" w:type="dxa"/>
          </w:tcPr>
          <w:p w14:paraId="20EF8977" w14:textId="7E2F0D78" w:rsidR="00645A75" w:rsidRPr="009C7F33" w:rsidRDefault="00C00D07" w:rsidP="00C00D07">
            <w:pPr>
              <w:pStyle w:val="NoSpacing"/>
              <w:rPr>
                <w:sz w:val="24"/>
                <w:szCs w:val="24"/>
              </w:rPr>
            </w:pPr>
            <w:r w:rsidRPr="009C7F33">
              <w:rPr>
                <w:sz w:val="24"/>
                <w:szCs w:val="24"/>
              </w:rPr>
              <w:t xml:space="preserve">Room </w:t>
            </w:r>
            <w:r w:rsidR="009C7F33" w:rsidRPr="009C7F33">
              <w:rPr>
                <w:sz w:val="24"/>
                <w:szCs w:val="24"/>
              </w:rPr>
              <w:t>136</w:t>
            </w:r>
            <w:r w:rsidRPr="009C7F33">
              <w:rPr>
                <w:sz w:val="24"/>
                <w:szCs w:val="24"/>
              </w:rPr>
              <w:t>/T</w:t>
            </w:r>
            <w:r w:rsidR="00CA2C97" w:rsidRPr="009C7F33">
              <w:rPr>
                <w:sz w:val="24"/>
                <w:szCs w:val="24"/>
              </w:rPr>
              <w:t>ues</w:t>
            </w:r>
            <w:r w:rsidRPr="009C7F33">
              <w:rPr>
                <w:sz w:val="24"/>
                <w:szCs w:val="24"/>
              </w:rPr>
              <w:t>. 2:20 – 3:00</w:t>
            </w:r>
          </w:p>
        </w:tc>
      </w:tr>
    </w:tbl>
    <w:p w14:paraId="31FF54C8" w14:textId="77777777" w:rsidR="00645A75" w:rsidRPr="009C7F33" w:rsidRDefault="00000000">
      <w:pPr>
        <w:pStyle w:val="Heading2"/>
        <w:rPr>
          <w:sz w:val="24"/>
          <w:szCs w:val="24"/>
        </w:rPr>
      </w:pPr>
      <w:sdt>
        <w:sdtPr>
          <w:rPr>
            <w:sz w:val="24"/>
            <w:szCs w:val="24"/>
          </w:rPr>
          <w:alias w:val="Description:"/>
          <w:tag w:val="Description:"/>
          <w:id w:val="-1023635109"/>
          <w:placeholder>
            <w:docPart w:val="F9B91706757D42EAAE624EA5EAE733A4"/>
          </w:placeholder>
          <w:temporary/>
          <w:showingPlcHdr/>
          <w15:appearance w15:val="hidden"/>
        </w:sdtPr>
        <w:sdtContent>
          <w:r w:rsidR="0059569D" w:rsidRPr="009C7F33">
            <w:rPr>
              <w:sz w:val="24"/>
              <w:szCs w:val="24"/>
            </w:rPr>
            <w:t>Description</w:t>
          </w:r>
        </w:sdtContent>
      </w:sdt>
    </w:p>
    <w:p w14:paraId="14BA53FB" w14:textId="77777777" w:rsidR="00645A75" w:rsidRPr="009C7F33" w:rsidRDefault="00C00D07">
      <w:pPr>
        <w:rPr>
          <w:sz w:val="24"/>
          <w:szCs w:val="24"/>
        </w:rPr>
      </w:pPr>
      <w:r w:rsidRPr="009C7F33">
        <w:rPr>
          <w:sz w:val="24"/>
          <w:szCs w:val="24"/>
        </w:rPr>
        <w:t xml:space="preserve">The fundamentals of speech and communication </w:t>
      </w:r>
      <w:proofErr w:type="gramStart"/>
      <w:r w:rsidRPr="009C7F33">
        <w:rPr>
          <w:sz w:val="24"/>
          <w:szCs w:val="24"/>
        </w:rPr>
        <w:t>is</w:t>
      </w:r>
      <w:proofErr w:type="gramEnd"/>
      <w:r w:rsidRPr="009C7F33">
        <w:rPr>
          <w:sz w:val="24"/>
          <w:szCs w:val="24"/>
        </w:rPr>
        <w:t xml:space="preserve"> designed to introduce students to selected facets of the study of human communication and to enhance their abilities to communicate orally in a thoughtful, clear, coherent manner in a variety of settings. Topics </w:t>
      </w:r>
      <w:proofErr w:type="gramStart"/>
      <w:r w:rsidRPr="009C7F33">
        <w:rPr>
          <w:sz w:val="24"/>
          <w:szCs w:val="24"/>
        </w:rPr>
        <w:t>include:</w:t>
      </w:r>
      <w:proofErr w:type="gramEnd"/>
      <w:r w:rsidRPr="009C7F33">
        <w:rPr>
          <w:sz w:val="24"/>
          <w:szCs w:val="24"/>
        </w:rPr>
        <w:t xml:space="preserve"> fundamentals of communication, group communication, intercultural communication, interpersonal communication, the nature and value of language, nonverbal communication, persuasion and the art of rhetoric, public speaking, self-perception in communication, and the value of listening</w:t>
      </w:r>
    </w:p>
    <w:p w14:paraId="1A0AFDC9" w14:textId="77777777" w:rsidR="00645A75" w:rsidRPr="009C7F33" w:rsidRDefault="00000000">
      <w:pPr>
        <w:pStyle w:val="Heading2"/>
        <w:rPr>
          <w:sz w:val="24"/>
          <w:szCs w:val="24"/>
        </w:rPr>
      </w:pPr>
      <w:sdt>
        <w:sdtPr>
          <w:rPr>
            <w:sz w:val="24"/>
            <w:szCs w:val="24"/>
          </w:rPr>
          <w:alias w:val="Expectations and goals:"/>
          <w:tag w:val="Expectations and goals:"/>
          <w:id w:val="-695932907"/>
          <w:placeholder>
            <w:docPart w:val="3CB36A06F7DA4B7C8FBEFCCFED73B21A"/>
          </w:placeholder>
          <w:temporary/>
          <w:showingPlcHdr/>
          <w15:appearance w15:val="hidden"/>
        </w:sdtPr>
        <w:sdtContent>
          <w:r w:rsidR="008D416A" w:rsidRPr="009C7F33">
            <w:rPr>
              <w:sz w:val="24"/>
              <w:szCs w:val="24"/>
            </w:rPr>
            <w:t>Expectations and Goals</w:t>
          </w:r>
        </w:sdtContent>
      </w:sdt>
    </w:p>
    <w:p w14:paraId="624B6BE6" w14:textId="77777777" w:rsidR="00645A75" w:rsidRPr="009C7F33" w:rsidRDefault="0082794B">
      <w:pPr>
        <w:rPr>
          <w:sz w:val="24"/>
          <w:szCs w:val="24"/>
        </w:rPr>
      </w:pPr>
      <w:r w:rsidRPr="009C7F33">
        <w:rPr>
          <w:sz w:val="24"/>
          <w:szCs w:val="24"/>
        </w:rPr>
        <w:t>Upon completion of this course the student should be able to:</w:t>
      </w:r>
    </w:p>
    <w:p w14:paraId="2A48E9FB" w14:textId="77777777" w:rsidR="0082794B" w:rsidRPr="009C7F33" w:rsidRDefault="0082794B">
      <w:pPr>
        <w:rPr>
          <w:sz w:val="24"/>
          <w:szCs w:val="24"/>
        </w:rPr>
      </w:pPr>
      <w:r w:rsidRPr="009C7F33">
        <w:rPr>
          <w:sz w:val="24"/>
          <w:szCs w:val="24"/>
        </w:rPr>
        <w:tab/>
        <w:t xml:space="preserve">Describe basic concepts of communication </w:t>
      </w:r>
      <w:proofErr w:type="gramStart"/>
      <w:r w:rsidRPr="009C7F33">
        <w:rPr>
          <w:sz w:val="24"/>
          <w:szCs w:val="24"/>
        </w:rPr>
        <w:t>theory</w:t>
      </w:r>
      <w:proofErr w:type="gramEnd"/>
    </w:p>
    <w:p w14:paraId="06FCE1A9" w14:textId="77777777" w:rsidR="0082794B" w:rsidRPr="009C7F33" w:rsidRDefault="0082794B">
      <w:pPr>
        <w:rPr>
          <w:sz w:val="24"/>
          <w:szCs w:val="24"/>
        </w:rPr>
      </w:pPr>
      <w:r w:rsidRPr="009C7F33">
        <w:rPr>
          <w:sz w:val="24"/>
          <w:szCs w:val="24"/>
        </w:rPr>
        <w:tab/>
        <w:t xml:space="preserve">Develop verbal, nonverbal, and listening </w:t>
      </w:r>
      <w:proofErr w:type="gramStart"/>
      <w:r w:rsidRPr="009C7F33">
        <w:rPr>
          <w:sz w:val="24"/>
          <w:szCs w:val="24"/>
        </w:rPr>
        <w:t>skills</w:t>
      </w:r>
      <w:proofErr w:type="gramEnd"/>
    </w:p>
    <w:p w14:paraId="31810381" w14:textId="77777777" w:rsidR="0082794B" w:rsidRPr="009C7F33" w:rsidRDefault="0082794B" w:rsidP="0082794B">
      <w:pPr>
        <w:ind w:firstLine="720"/>
        <w:rPr>
          <w:sz w:val="24"/>
          <w:szCs w:val="24"/>
        </w:rPr>
      </w:pPr>
      <w:r w:rsidRPr="009C7F33">
        <w:rPr>
          <w:sz w:val="24"/>
          <w:szCs w:val="24"/>
        </w:rPr>
        <w:t xml:space="preserve">Research, prepare, and present public </w:t>
      </w:r>
      <w:proofErr w:type="gramStart"/>
      <w:r w:rsidRPr="009C7F33">
        <w:rPr>
          <w:sz w:val="24"/>
          <w:szCs w:val="24"/>
        </w:rPr>
        <w:t>speeches</w:t>
      </w:r>
      <w:proofErr w:type="gramEnd"/>
    </w:p>
    <w:p w14:paraId="02EB378F" w14:textId="77777777" w:rsidR="0082794B" w:rsidRPr="009C7F33" w:rsidRDefault="0082794B">
      <w:pPr>
        <w:rPr>
          <w:sz w:val="24"/>
          <w:szCs w:val="24"/>
        </w:rPr>
      </w:pPr>
      <w:r w:rsidRPr="009C7F33">
        <w:rPr>
          <w:sz w:val="24"/>
          <w:szCs w:val="24"/>
        </w:rPr>
        <w:tab/>
      </w:r>
    </w:p>
    <w:p w14:paraId="39D9BF6B" w14:textId="77777777" w:rsidR="00645A75" w:rsidRPr="009C7F33" w:rsidRDefault="00000000">
      <w:pPr>
        <w:pStyle w:val="Heading1"/>
        <w:rPr>
          <w:szCs w:val="24"/>
        </w:rPr>
      </w:pPr>
      <w:sdt>
        <w:sdtPr>
          <w:rPr>
            <w:szCs w:val="24"/>
          </w:rPr>
          <w:alias w:val="Course materials:"/>
          <w:tag w:val="Course materials:"/>
          <w:id w:val="-433746381"/>
          <w:placeholder>
            <w:docPart w:val="8D0A9F88059C4EC08283ED6F5CCB1915"/>
          </w:placeholder>
          <w:temporary/>
          <w:showingPlcHdr/>
          <w15:appearance w15:val="hidden"/>
        </w:sdtPr>
        <w:sdtContent>
          <w:r w:rsidR="008D416A" w:rsidRPr="009C7F33">
            <w:rPr>
              <w:szCs w:val="24"/>
            </w:rPr>
            <w:t>Course Materials</w:t>
          </w:r>
        </w:sdtContent>
      </w:sdt>
    </w:p>
    <w:p w14:paraId="1EA71F5A" w14:textId="77777777" w:rsidR="00645A75" w:rsidRPr="009C7F33" w:rsidRDefault="00000000">
      <w:pPr>
        <w:pStyle w:val="Heading2"/>
        <w:rPr>
          <w:sz w:val="24"/>
          <w:szCs w:val="24"/>
        </w:rPr>
      </w:pPr>
      <w:sdt>
        <w:sdtPr>
          <w:rPr>
            <w:sz w:val="24"/>
            <w:szCs w:val="24"/>
          </w:rPr>
          <w:alias w:val="Required materials:"/>
          <w:tag w:val="Required materials:"/>
          <w:id w:val="1552115079"/>
          <w:placeholder>
            <w:docPart w:val="4EC4B589489A4756BFC6FDF4548239DD"/>
          </w:placeholder>
          <w:temporary/>
          <w:showingPlcHdr/>
          <w15:appearance w15:val="hidden"/>
        </w:sdtPr>
        <w:sdtContent>
          <w:r w:rsidR="008D416A" w:rsidRPr="009C7F33">
            <w:rPr>
              <w:sz w:val="24"/>
              <w:szCs w:val="24"/>
            </w:rPr>
            <w:t>Required Materials</w:t>
          </w:r>
        </w:sdtContent>
      </w:sdt>
    </w:p>
    <w:p w14:paraId="1CC2B759" w14:textId="77777777" w:rsidR="00645A75" w:rsidRPr="009C7F33" w:rsidRDefault="0082794B">
      <w:pPr>
        <w:rPr>
          <w:sz w:val="24"/>
          <w:szCs w:val="24"/>
        </w:rPr>
      </w:pPr>
      <w:r w:rsidRPr="009C7F33">
        <w:rPr>
          <w:sz w:val="24"/>
          <w:szCs w:val="24"/>
        </w:rPr>
        <w:t>N</w:t>
      </w:r>
      <w:r w:rsidR="007A3873" w:rsidRPr="009C7F33">
        <w:rPr>
          <w:sz w:val="24"/>
          <w:szCs w:val="24"/>
        </w:rPr>
        <w:t>otebook/Journal</w:t>
      </w:r>
    </w:p>
    <w:p w14:paraId="7A33EB98" w14:textId="77777777" w:rsidR="0082794B" w:rsidRPr="009C7F33" w:rsidRDefault="0082794B">
      <w:pPr>
        <w:rPr>
          <w:sz w:val="24"/>
          <w:szCs w:val="24"/>
        </w:rPr>
      </w:pPr>
      <w:proofErr w:type="spellStart"/>
      <w:r w:rsidRPr="009C7F33">
        <w:rPr>
          <w:sz w:val="24"/>
          <w:szCs w:val="24"/>
        </w:rPr>
        <w:t>Flashdrive</w:t>
      </w:r>
      <w:proofErr w:type="spellEnd"/>
    </w:p>
    <w:p w14:paraId="677C38A4" w14:textId="77777777" w:rsidR="00645A75" w:rsidRPr="009C7F33" w:rsidRDefault="0082794B" w:rsidP="00CC78FA">
      <w:pPr>
        <w:rPr>
          <w:sz w:val="24"/>
          <w:szCs w:val="24"/>
        </w:rPr>
      </w:pPr>
      <w:r w:rsidRPr="009C7F33">
        <w:rPr>
          <w:sz w:val="24"/>
          <w:szCs w:val="24"/>
        </w:rPr>
        <w:t>Pen/pencil/highlighters</w:t>
      </w:r>
    </w:p>
    <w:p w14:paraId="6A05A809" w14:textId="77777777" w:rsidR="00CC78FA" w:rsidRPr="009C7F33" w:rsidRDefault="00CC78FA" w:rsidP="00CC78FA">
      <w:pPr>
        <w:rPr>
          <w:sz w:val="24"/>
          <w:szCs w:val="24"/>
        </w:rPr>
      </w:pPr>
    </w:p>
    <w:p w14:paraId="60552C87" w14:textId="77777777" w:rsidR="00645A75" w:rsidRPr="009C7F33" w:rsidRDefault="00000000">
      <w:pPr>
        <w:pStyle w:val="Heading2"/>
        <w:rPr>
          <w:sz w:val="24"/>
          <w:szCs w:val="24"/>
        </w:rPr>
      </w:pPr>
      <w:sdt>
        <w:sdtPr>
          <w:rPr>
            <w:sz w:val="24"/>
            <w:szCs w:val="24"/>
          </w:rPr>
          <w:alias w:val="Required text:"/>
          <w:tag w:val="Required text:"/>
          <w:id w:val="-1016695628"/>
          <w:placeholder>
            <w:docPart w:val="D3BBB5490F4F4D56B4A3F43AAD948C62"/>
          </w:placeholder>
          <w:temporary/>
          <w:showingPlcHdr/>
          <w15:appearance w15:val="hidden"/>
        </w:sdtPr>
        <w:sdtContent>
          <w:r w:rsidR="008D416A" w:rsidRPr="009C7F33">
            <w:rPr>
              <w:sz w:val="24"/>
              <w:szCs w:val="24"/>
            </w:rPr>
            <w:t xml:space="preserve">Required Text </w:t>
          </w:r>
        </w:sdtContent>
      </w:sdt>
    </w:p>
    <w:p w14:paraId="1B469B7D" w14:textId="7477F9FA" w:rsidR="00645A75" w:rsidRDefault="009C7F33">
      <w:r w:rsidRPr="009C7F33">
        <w:rPr>
          <w:sz w:val="24"/>
          <w:szCs w:val="24"/>
        </w:rPr>
        <w:br/>
      </w:r>
      <w:hyperlink r:id="rId10" w:history="1">
        <w:r w:rsidR="00E05039" w:rsidRPr="009C7F33">
          <w:rPr>
            <w:rStyle w:val="Hyperlink"/>
            <w:sz w:val="24"/>
            <w:szCs w:val="24"/>
          </w:rPr>
          <w:t>Communication in the Real World: An Introduction to Communication Studies</w:t>
        </w:r>
      </w:hyperlink>
      <w:r w:rsidRPr="009C7F33">
        <w:rPr>
          <w:sz w:val="24"/>
          <w:szCs w:val="24"/>
        </w:rPr>
        <w:br/>
      </w:r>
      <w:r w:rsidR="00562FC9" w:rsidRPr="009C7F33">
        <w:rPr>
          <w:sz w:val="24"/>
          <w:szCs w:val="24"/>
        </w:rPr>
        <w:t>University of Minnesota</w:t>
      </w:r>
    </w:p>
    <w:p w14:paraId="5A39BBE3" w14:textId="658124F4" w:rsidR="00C94361" w:rsidRDefault="00C94361">
      <w:r>
        <w:br w:type="page"/>
      </w:r>
    </w:p>
    <w:p w14:paraId="267380BB" w14:textId="77777777" w:rsidR="00645A75" w:rsidRDefault="00645A75"/>
    <w:p w14:paraId="7A697C9E" w14:textId="77777777" w:rsidR="00645A75" w:rsidRDefault="00000000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0711E07C1AA9416A91FE4D710AA2908B"/>
          </w:placeholder>
          <w:temporary/>
          <w:showingPlcHdr/>
          <w15:appearance w15:val="hidden"/>
        </w:sdtPr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2045"/>
        <w:gridCol w:w="3067"/>
        <w:gridCol w:w="2045"/>
        <w:gridCol w:w="3067"/>
      </w:tblGrid>
      <w:tr w:rsidR="00645A75" w14:paraId="36438614" w14:textId="77777777" w:rsidTr="009D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sdt>
          <w:sdtPr>
            <w:rPr>
              <w:sz w:val="20"/>
              <w:szCs w:val="20"/>
            </w:rPr>
            <w:alias w:val="Week:"/>
            <w:tag w:val="Week:"/>
            <w:id w:val="-1299682816"/>
            <w:placeholder>
              <w:docPart w:val="8A72D15AD6724FED88D70B01BB215B5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45" w:type="dxa"/>
              </w:tcPr>
              <w:p w14:paraId="02A1D317" w14:textId="77777777" w:rsidR="00645A75" w:rsidRPr="009C7F33" w:rsidRDefault="007E0C3F">
                <w:pPr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Week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Topic:"/>
            <w:tag w:val="Topic:"/>
            <w:id w:val="1353765954"/>
            <w:placeholder>
              <w:docPart w:val="AD1139C25A584E10A6F3D33E9101F73B"/>
            </w:placeholder>
            <w:temporary/>
            <w:showingPlcHdr/>
            <w15:appearance w15:val="hidden"/>
          </w:sdtPr>
          <w:sdtContent>
            <w:tc>
              <w:tcPr>
                <w:tcW w:w="3067" w:type="dxa"/>
              </w:tcPr>
              <w:p w14:paraId="63782C29" w14:textId="77777777" w:rsidR="00645A75" w:rsidRPr="009C7F33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Topic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ading:"/>
            <w:tag w:val="Reading:"/>
            <w:id w:val="588116999"/>
            <w:placeholder>
              <w:docPart w:val="C145D976B98D468CB5091A4253DDA2A8"/>
            </w:placeholder>
            <w:temporary/>
            <w:showingPlcHdr/>
            <w15:appearance w15:val="hidden"/>
          </w:sdtPr>
          <w:sdtContent>
            <w:tc>
              <w:tcPr>
                <w:tcW w:w="2045" w:type="dxa"/>
              </w:tcPr>
              <w:p w14:paraId="778F0F42" w14:textId="77777777" w:rsidR="00645A75" w:rsidRPr="009C7F33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Reading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Exercises:"/>
            <w:tag w:val="Exercises:"/>
            <w:id w:val="2007861943"/>
            <w:placeholder>
              <w:docPart w:val="110E10BA406A4C23A20D15E7E6D10E9C"/>
            </w:placeholder>
            <w:temporary/>
            <w:showingPlcHdr/>
            <w15:appearance w15:val="hidden"/>
          </w:sdtPr>
          <w:sdtContent>
            <w:tc>
              <w:tcPr>
                <w:tcW w:w="3067" w:type="dxa"/>
              </w:tcPr>
              <w:p w14:paraId="417AF443" w14:textId="77777777" w:rsidR="00645A75" w:rsidRPr="009C7F33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Exercises</w:t>
                </w:r>
              </w:p>
            </w:tc>
          </w:sdtContent>
        </w:sdt>
      </w:tr>
      <w:tr w:rsidR="00645A75" w14:paraId="28DDFB45" w14:textId="77777777" w:rsidTr="009D3D78">
        <w:sdt>
          <w:sdtPr>
            <w:rPr>
              <w:sz w:val="20"/>
              <w:szCs w:val="20"/>
            </w:rPr>
            <w:alias w:val="Enter week 1:"/>
            <w:tag w:val="Enter week 1:"/>
            <w:id w:val="249855717"/>
            <w:placeholder>
              <w:docPart w:val="431C54A8A5664FB79A0BF08E721DC6A2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45" w:type="dxa"/>
              </w:tcPr>
              <w:p w14:paraId="4B4E0F03" w14:textId="77777777" w:rsidR="00645A75" w:rsidRPr="009C7F33" w:rsidRDefault="00CA7742">
                <w:pPr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Week 1</w:t>
                </w:r>
              </w:p>
            </w:tc>
          </w:sdtContent>
        </w:sdt>
        <w:tc>
          <w:tcPr>
            <w:tcW w:w="3067" w:type="dxa"/>
          </w:tcPr>
          <w:p w14:paraId="60E7D2D4" w14:textId="77777777" w:rsidR="00645A75" w:rsidRPr="009C7F33" w:rsidRDefault="0082794B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Fundamentals of Communication</w:t>
            </w:r>
          </w:p>
        </w:tc>
        <w:tc>
          <w:tcPr>
            <w:tcW w:w="2045" w:type="dxa"/>
          </w:tcPr>
          <w:p w14:paraId="2367786D" w14:textId="77777777" w:rsidR="00645A75" w:rsidRPr="009C7F33" w:rsidRDefault="00336316" w:rsidP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4DF274FA" w14:textId="77777777" w:rsidR="006760A5" w:rsidRPr="009C7F33" w:rsidRDefault="006760A5" w:rsidP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1-1/1-5</w:t>
            </w:r>
          </w:p>
        </w:tc>
        <w:tc>
          <w:tcPr>
            <w:tcW w:w="3067" w:type="dxa"/>
          </w:tcPr>
          <w:p w14:paraId="48AD3717" w14:textId="77777777" w:rsidR="0036620F" w:rsidRPr="009C7F33" w:rsidRDefault="0036620F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Pre-Assessment</w:t>
            </w:r>
          </w:p>
          <w:p w14:paraId="16E84C1E" w14:textId="77777777" w:rsidR="002D2508" w:rsidRPr="009C7F33" w:rsidRDefault="002D2508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</w:t>
            </w:r>
          </w:p>
          <w:p w14:paraId="459E2163" w14:textId="77777777" w:rsidR="00645A75" w:rsidRPr="009C7F33" w:rsidRDefault="0036620F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</w:p>
          <w:p w14:paraId="2585E6C6" w14:textId="77777777" w:rsidR="0036620F" w:rsidRPr="009C7F33" w:rsidRDefault="0036620F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645A75" w14:paraId="2CA91E05" w14:textId="77777777" w:rsidTr="009D3D78">
        <w:sdt>
          <w:sdtPr>
            <w:rPr>
              <w:sz w:val="20"/>
              <w:szCs w:val="20"/>
            </w:rPr>
            <w:alias w:val="Enter week 2:"/>
            <w:tag w:val="Enter week 2:"/>
            <w:id w:val="-2124834891"/>
            <w:placeholder>
              <w:docPart w:val="CD804047C1AA422196D945E74A4E51FA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45" w:type="dxa"/>
              </w:tcPr>
              <w:p w14:paraId="3F942CF4" w14:textId="77777777" w:rsidR="00645A75" w:rsidRPr="009C7F33" w:rsidRDefault="00CA7742">
                <w:pPr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Week 2</w:t>
                </w:r>
              </w:p>
            </w:tc>
          </w:sdtContent>
        </w:sdt>
        <w:tc>
          <w:tcPr>
            <w:tcW w:w="3067" w:type="dxa"/>
          </w:tcPr>
          <w:p w14:paraId="598DE826" w14:textId="77777777" w:rsidR="00645A75" w:rsidRPr="009C7F33" w:rsidRDefault="0082794B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Fundamentals of Communication</w:t>
            </w:r>
          </w:p>
        </w:tc>
        <w:tc>
          <w:tcPr>
            <w:tcW w:w="2045" w:type="dxa"/>
          </w:tcPr>
          <w:p w14:paraId="742D0427" w14:textId="77777777" w:rsidR="00645A75" w:rsidRPr="009C7F33" w:rsidRDefault="00336316" w:rsidP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5CE660E7" w14:textId="77777777" w:rsidR="006760A5" w:rsidRPr="009C7F33" w:rsidRDefault="006760A5" w:rsidP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1-1/1-5</w:t>
            </w:r>
          </w:p>
        </w:tc>
        <w:tc>
          <w:tcPr>
            <w:tcW w:w="3067" w:type="dxa"/>
          </w:tcPr>
          <w:p w14:paraId="474680CB" w14:textId="77777777" w:rsidR="00B30B71" w:rsidRPr="009C7F33" w:rsidRDefault="00B30B71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#2</w:t>
            </w:r>
          </w:p>
          <w:p w14:paraId="0576E0F4" w14:textId="77777777" w:rsidR="002D2508" w:rsidRPr="009C7F33" w:rsidRDefault="0036620F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</w:p>
          <w:p w14:paraId="21E7052B" w14:textId="77777777" w:rsidR="0036620F" w:rsidRPr="009C7F33" w:rsidRDefault="0036620F" w:rsidP="0036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645A75" w14:paraId="343BB018" w14:textId="77777777" w:rsidTr="009D3D78">
        <w:sdt>
          <w:sdtPr>
            <w:rPr>
              <w:sz w:val="20"/>
              <w:szCs w:val="20"/>
            </w:rPr>
            <w:alias w:val="Enter week 3:"/>
            <w:tag w:val="Enter week 3:"/>
            <w:id w:val="-234470970"/>
            <w:placeholder>
              <w:docPart w:val="55A6B833B06343AEBC96F3C89E4E660E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45" w:type="dxa"/>
              </w:tcPr>
              <w:p w14:paraId="6CE4141E" w14:textId="77777777" w:rsidR="00645A75" w:rsidRPr="009C7F33" w:rsidRDefault="00CA7742">
                <w:pPr>
                  <w:rPr>
                    <w:sz w:val="20"/>
                    <w:szCs w:val="20"/>
                  </w:rPr>
                </w:pPr>
                <w:r w:rsidRPr="009C7F33">
                  <w:rPr>
                    <w:sz w:val="20"/>
                    <w:szCs w:val="20"/>
                  </w:rPr>
                  <w:t>Week 3</w:t>
                </w:r>
              </w:p>
            </w:tc>
          </w:sdtContent>
        </w:sdt>
        <w:tc>
          <w:tcPr>
            <w:tcW w:w="3067" w:type="dxa"/>
          </w:tcPr>
          <w:p w14:paraId="5A4879E2" w14:textId="77777777" w:rsidR="00645A75" w:rsidRPr="009C7F33" w:rsidRDefault="0082794B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Nonverbal Communication</w:t>
            </w:r>
            <w:r w:rsidR="00B30B71" w:rsidRPr="009C7F33">
              <w:rPr>
                <w:sz w:val="20"/>
                <w:szCs w:val="20"/>
              </w:rPr>
              <w:t>/</w:t>
            </w:r>
            <w:r w:rsidRPr="009C7F33">
              <w:rPr>
                <w:sz w:val="20"/>
                <w:szCs w:val="20"/>
              </w:rPr>
              <w:t xml:space="preserve"> Listening</w:t>
            </w:r>
          </w:p>
        </w:tc>
        <w:tc>
          <w:tcPr>
            <w:tcW w:w="2045" w:type="dxa"/>
          </w:tcPr>
          <w:p w14:paraId="05A4B9B2" w14:textId="77777777" w:rsidR="00645A75" w:rsidRPr="009C7F33" w:rsidRDefault="006760A5" w:rsidP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04D93F08" w14:textId="77777777" w:rsidR="006760A5" w:rsidRPr="009C7F33" w:rsidRDefault="006760A5" w:rsidP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5-1/5-3</w:t>
            </w:r>
          </w:p>
          <w:p w14:paraId="41C8F396" w14:textId="77777777" w:rsidR="00BD58AA" w:rsidRPr="009C7F33" w:rsidRDefault="00BD58AA" w:rsidP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3B641895" w14:textId="77777777" w:rsidR="00645A75" w:rsidRPr="009C7F33" w:rsidRDefault="00B30B71" w:rsidP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#3</w:t>
            </w:r>
          </w:p>
          <w:p w14:paraId="1333A888" w14:textId="77777777" w:rsidR="00B30B71" w:rsidRPr="009C7F33" w:rsidRDefault="00B30B71" w:rsidP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</w:p>
          <w:p w14:paraId="676C671D" w14:textId="77777777" w:rsidR="00B30B71" w:rsidRPr="009C7F33" w:rsidRDefault="00B30B71" w:rsidP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82794B" w14:paraId="64999137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F3CF6A0" w14:textId="77777777" w:rsidR="0082794B" w:rsidRPr="009C7F33" w:rsidRDefault="0082794B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4</w:t>
            </w:r>
          </w:p>
        </w:tc>
        <w:tc>
          <w:tcPr>
            <w:tcW w:w="3067" w:type="dxa"/>
          </w:tcPr>
          <w:p w14:paraId="026AE4F7" w14:textId="77777777" w:rsidR="0082794B" w:rsidRPr="009C7F33" w:rsidRDefault="0082794B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Nonverbal Communication</w:t>
            </w:r>
            <w:r w:rsidR="00B30B71" w:rsidRPr="009C7F33">
              <w:rPr>
                <w:sz w:val="20"/>
                <w:szCs w:val="20"/>
              </w:rPr>
              <w:t>/</w:t>
            </w:r>
          </w:p>
          <w:p w14:paraId="04384F10" w14:textId="77777777" w:rsidR="0082794B" w:rsidRPr="009C7F33" w:rsidRDefault="0082794B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Listening </w:t>
            </w:r>
          </w:p>
        </w:tc>
        <w:tc>
          <w:tcPr>
            <w:tcW w:w="2045" w:type="dxa"/>
          </w:tcPr>
          <w:p w14:paraId="3C74184A" w14:textId="77777777" w:rsidR="0082794B" w:rsidRPr="009C7F33" w:rsidRDefault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0E3200A3" w14:textId="77777777" w:rsidR="006760A5" w:rsidRPr="009C7F33" w:rsidRDefault="00BD5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6-1/6-4</w:t>
            </w:r>
          </w:p>
        </w:tc>
        <w:tc>
          <w:tcPr>
            <w:tcW w:w="3067" w:type="dxa"/>
          </w:tcPr>
          <w:p w14:paraId="102CDC16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#4</w:t>
            </w:r>
            <w:r w:rsidR="00745BC5" w:rsidRPr="009C7F33">
              <w:rPr>
                <w:sz w:val="20"/>
                <w:szCs w:val="20"/>
              </w:rPr>
              <w:t xml:space="preserve"> *Bonus </w:t>
            </w:r>
          </w:p>
          <w:p w14:paraId="3D26A008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  <w:r w:rsidR="00745BC5" w:rsidRPr="009C7F33">
              <w:rPr>
                <w:sz w:val="20"/>
                <w:szCs w:val="20"/>
              </w:rPr>
              <w:t xml:space="preserve"> *Bonus </w:t>
            </w:r>
          </w:p>
          <w:p w14:paraId="083790AE" w14:textId="77777777" w:rsidR="00954704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Mid-Term Exam</w:t>
            </w:r>
          </w:p>
        </w:tc>
      </w:tr>
      <w:tr w:rsidR="0082794B" w14:paraId="6B41D5F0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A1B0FA7" w14:textId="77777777" w:rsidR="0082794B" w:rsidRPr="009C7F33" w:rsidRDefault="0082794B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5</w:t>
            </w:r>
          </w:p>
        </w:tc>
        <w:tc>
          <w:tcPr>
            <w:tcW w:w="3067" w:type="dxa"/>
          </w:tcPr>
          <w:p w14:paraId="4B87D7AB" w14:textId="77777777" w:rsidR="0082794B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Self, Perception, and </w:t>
            </w:r>
          </w:p>
          <w:p w14:paraId="3CACDAF6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Communication</w:t>
            </w:r>
          </w:p>
        </w:tc>
        <w:tc>
          <w:tcPr>
            <w:tcW w:w="2045" w:type="dxa"/>
          </w:tcPr>
          <w:p w14:paraId="6D2F47DD" w14:textId="77777777" w:rsidR="0082794B" w:rsidRPr="009C7F33" w:rsidRDefault="00AA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2C2B3601" w14:textId="77777777" w:rsidR="00AA6F87" w:rsidRPr="009C7F33" w:rsidRDefault="00AA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2-1/2-5</w:t>
            </w:r>
          </w:p>
        </w:tc>
        <w:tc>
          <w:tcPr>
            <w:tcW w:w="3067" w:type="dxa"/>
          </w:tcPr>
          <w:p w14:paraId="7E8BF281" w14:textId="77777777" w:rsidR="0082794B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#5</w:t>
            </w:r>
          </w:p>
          <w:p w14:paraId="7C784EBC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2D6D9507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4863E0" w14:paraId="227BC1E0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CCEDEDE" w14:textId="77777777" w:rsidR="004863E0" w:rsidRPr="009C7F33" w:rsidRDefault="004863E0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6</w:t>
            </w:r>
          </w:p>
        </w:tc>
        <w:tc>
          <w:tcPr>
            <w:tcW w:w="3067" w:type="dxa"/>
          </w:tcPr>
          <w:p w14:paraId="17562DF4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Self, Perception, and </w:t>
            </w:r>
          </w:p>
          <w:p w14:paraId="63E9FA1F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Communication</w:t>
            </w:r>
          </w:p>
        </w:tc>
        <w:tc>
          <w:tcPr>
            <w:tcW w:w="2045" w:type="dxa"/>
          </w:tcPr>
          <w:p w14:paraId="2B8DD938" w14:textId="77777777" w:rsidR="004863E0" w:rsidRPr="009C7F33" w:rsidRDefault="00AA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28C283BB" w14:textId="77777777" w:rsidR="00AA6F87" w:rsidRPr="009C7F33" w:rsidRDefault="00AA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2-1/2-5</w:t>
            </w:r>
          </w:p>
        </w:tc>
        <w:tc>
          <w:tcPr>
            <w:tcW w:w="3067" w:type="dxa"/>
          </w:tcPr>
          <w:p w14:paraId="048B5FFD" w14:textId="77777777" w:rsidR="004863E0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#6</w:t>
            </w:r>
          </w:p>
          <w:p w14:paraId="454A2C6D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</w:p>
          <w:p w14:paraId="61AB1672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4863E0" w14:paraId="6FDE876F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7C31C8C" w14:textId="77777777" w:rsidR="004863E0" w:rsidRPr="009C7F33" w:rsidRDefault="004863E0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7</w:t>
            </w:r>
          </w:p>
        </w:tc>
        <w:tc>
          <w:tcPr>
            <w:tcW w:w="3067" w:type="dxa"/>
          </w:tcPr>
          <w:p w14:paraId="3F8E4CDA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Interpersonal </w:t>
            </w:r>
          </w:p>
          <w:p w14:paraId="564EE563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Communication</w:t>
            </w:r>
          </w:p>
        </w:tc>
        <w:tc>
          <w:tcPr>
            <w:tcW w:w="2045" w:type="dxa"/>
          </w:tcPr>
          <w:p w14:paraId="7C0EEB92" w14:textId="77777777" w:rsidR="004863E0" w:rsidRPr="009C7F33" w:rsidRDefault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II</w:t>
            </w:r>
          </w:p>
          <w:p w14:paraId="50EBFBD2" w14:textId="77777777" w:rsidR="00D3391D" w:rsidRPr="009C7F33" w:rsidRDefault="00D3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7-1/7-5</w:t>
            </w:r>
          </w:p>
        </w:tc>
        <w:tc>
          <w:tcPr>
            <w:tcW w:w="3067" w:type="dxa"/>
          </w:tcPr>
          <w:p w14:paraId="1654CEA3" w14:textId="77777777" w:rsidR="004863E0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#7</w:t>
            </w:r>
          </w:p>
          <w:p w14:paraId="3DFDCD28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</w:p>
          <w:p w14:paraId="12C6DBEB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Quiz </w:t>
            </w:r>
          </w:p>
        </w:tc>
      </w:tr>
      <w:tr w:rsidR="004863E0" w14:paraId="7565F8D2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90369AE" w14:textId="77777777" w:rsidR="004863E0" w:rsidRPr="009C7F33" w:rsidRDefault="004863E0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8</w:t>
            </w:r>
          </w:p>
        </w:tc>
        <w:tc>
          <w:tcPr>
            <w:tcW w:w="3067" w:type="dxa"/>
          </w:tcPr>
          <w:p w14:paraId="3DB64D3F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Interpersonal </w:t>
            </w:r>
          </w:p>
          <w:p w14:paraId="6FC9914D" w14:textId="77777777" w:rsidR="004863E0" w:rsidRPr="009C7F33" w:rsidRDefault="004863E0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Communication </w:t>
            </w:r>
          </w:p>
        </w:tc>
        <w:tc>
          <w:tcPr>
            <w:tcW w:w="2045" w:type="dxa"/>
          </w:tcPr>
          <w:p w14:paraId="1D22D500" w14:textId="77777777" w:rsidR="004863E0" w:rsidRPr="009C7F33" w:rsidRDefault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II</w:t>
            </w:r>
          </w:p>
          <w:p w14:paraId="23ECF603" w14:textId="77777777" w:rsidR="00D3391D" w:rsidRPr="009C7F33" w:rsidRDefault="00D3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8-1/8-4</w:t>
            </w:r>
          </w:p>
        </w:tc>
        <w:tc>
          <w:tcPr>
            <w:tcW w:w="3067" w:type="dxa"/>
          </w:tcPr>
          <w:p w14:paraId="28515DCE" w14:textId="77777777" w:rsidR="004863E0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#8</w:t>
            </w:r>
          </w:p>
          <w:p w14:paraId="4A2F2A0B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1D07239C" w14:textId="77777777" w:rsidR="00954704" w:rsidRPr="009C7F33" w:rsidRDefault="0095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4863E0" w14:paraId="14AEF189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A6B7359" w14:textId="77777777" w:rsidR="004863E0" w:rsidRPr="009C7F33" w:rsidRDefault="004863E0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9</w:t>
            </w:r>
          </w:p>
        </w:tc>
        <w:tc>
          <w:tcPr>
            <w:tcW w:w="3067" w:type="dxa"/>
          </w:tcPr>
          <w:p w14:paraId="298B3638" w14:textId="77777777" w:rsidR="004863E0" w:rsidRPr="009C7F33" w:rsidRDefault="007F757E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Flex Week and Review</w:t>
            </w:r>
          </w:p>
        </w:tc>
        <w:tc>
          <w:tcPr>
            <w:tcW w:w="2045" w:type="dxa"/>
          </w:tcPr>
          <w:p w14:paraId="751895B7" w14:textId="77777777" w:rsidR="004863E0" w:rsidRPr="009C7F33" w:rsidRDefault="004C1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I-II</w:t>
            </w:r>
          </w:p>
        </w:tc>
        <w:tc>
          <w:tcPr>
            <w:tcW w:w="3067" w:type="dxa"/>
          </w:tcPr>
          <w:p w14:paraId="6C1AFBE9" w14:textId="77777777" w:rsidR="004863E0" w:rsidRPr="009C7F33" w:rsidRDefault="0048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Nine Week Exam</w:t>
            </w:r>
          </w:p>
        </w:tc>
      </w:tr>
      <w:tr w:rsidR="00B30B71" w14:paraId="62876962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8D754C0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10</w:t>
            </w:r>
          </w:p>
        </w:tc>
        <w:tc>
          <w:tcPr>
            <w:tcW w:w="3067" w:type="dxa"/>
          </w:tcPr>
          <w:p w14:paraId="5DEE817E" w14:textId="77777777" w:rsidR="00B30B71" w:rsidRPr="009C7F33" w:rsidRDefault="002F424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Group Communication </w:t>
            </w:r>
          </w:p>
        </w:tc>
        <w:tc>
          <w:tcPr>
            <w:tcW w:w="2045" w:type="dxa"/>
          </w:tcPr>
          <w:p w14:paraId="21ADBA8B" w14:textId="77777777" w:rsidR="00B30B71" w:rsidRPr="009C7F33" w:rsidRDefault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III</w:t>
            </w:r>
          </w:p>
          <w:p w14:paraId="72A687A3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9-1/9-4</w:t>
            </w:r>
          </w:p>
        </w:tc>
        <w:tc>
          <w:tcPr>
            <w:tcW w:w="3067" w:type="dxa"/>
          </w:tcPr>
          <w:p w14:paraId="045A8749" w14:textId="77777777" w:rsidR="00B30B71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#9</w:t>
            </w:r>
          </w:p>
          <w:p w14:paraId="436C5B7F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21244922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0D4951B3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C839F91" w14:textId="77777777" w:rsidR="00B30B71" w:rsidRPr="009C7F33" w:rsidRDefault="002F424D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11</w:t>
            </w:r>
          </w:p>
        </w:tc>
        <w:tc>
          <w:tcPr>
            <w:tcW w:w="3067" w:type="dxa"/>
          </w:tcPr>
          <w:p w14:paraId="1F96E8AE" w14:textId="77777777" w:rsidR="00B30B71" w:rsidRPr="009C7F33" w:rsidRDefault="002F424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Group Communication</w:t>
            </w:r>
          </w:p>
        </w:tc>
        <w:tc>
          <w:tcPr>
            <w:tcW w:w="2045" w:type="dxa"/>
          </w:tcPr>
          <w:p w14:paraId="66CA848D" w14:textId="77777777" w:rsidR="00B30B71" w:rsidRPr="009C7F33" w:rsidRDefault="0033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III</w:t>
            </w:r>
          </w:p>
          <w:p w14:paraId="2FED5EE1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10-1/10-5</w:t>
            </w:r>
          </w:p>
        </w:tc>
        <w:tc>
          <w:tcPr>
            <w:tcW w:w="3067" w:type="dxa"/>
          </w:tcPr>
          <w:p w14:paraId="592C29C4" w14:textId="77777777" w:rsidR="00B30B71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#10</w:t>
            </w:r>
          </w:p>
          <w:p w14:paraId="2C55F9FB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6238AB6F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3C126D68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47322AD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12</w:t>
            </w:r>
          </w:p>
        </w:tc>
        <w:tc>
          <w:tcPr>
            <w:tcW w:w="3067" w:type="dxa"/>
          </w:tcPr>
          <w:p w14:paraId="47403654" w14:textId="77777777" w:rsidR="00B30B71" w:rsidRPr="009C7F33" w:rsidRDefault="002F424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Intercultural Communication</w:t>
            </w:r>
          </w:p>
        </w:tc>
        <w:tc>
          <w:tcPr>
            <w:tcW w:w="2045" w:type="dxa"/>
          </w:tcPr>
          <w:p w14:paraId="6D8B0AB1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660F6917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3-1/3-4</w:t>
            </w:r>
          </w:p>
        </w:tc>
        <w:tc>
          <w:tcPr>
            <w:tcW w:w="3067" w:type="dxa"/>
          </w:tcPr>
          <w:p w14:paraId="5353E549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#11</w:t>
            </w:r>
          </w:p>
          <w:p w14:paraId="75028BB8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Response/Quiz </w:t>
            </w:r>
          </w:p>
        </w:tc>
      </w:tr>
      <w:tr w:rsidR="00B30B71" w14:paraId="401CCA09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7282F51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13</w:t>
            </w:r>
          </w:p>
        </w:tc>
        <w:tc>
          <w:tcPr>
            <w:tcW w:w="3067" w:type="dxa"/>
          </w:tcPr>
          <w:p w14:paraId="1B8BFAEC" w14:textId="77777777" w:rsidR="00B30B71" w:rsidRPr="009C7F33" w:rsidRDefault="002F424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Intercultural Communication</w:t>
            </w:r>
          </w:p>
        </w:tc>
        <w:tc>
          <w:tcPr>
            <w:tcW w:w="2045" w:type="dxa"/>
          </w:tcPr>
          <w:p w14:paraId="23D14DEC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3-1/3-4</w:t>
            </w:r>
          </w:p>
        </w:tc>
        <w:tc>
          <w:tcPr>
            <w:tcW w:w="3067" w:type="dxa"/>
          </w:tcPr>
          <w:p w14:paraId="563E6F13" w14:textId="77777777" w:rsidR="00B30B71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#12</w:t>
            </w:r>
          </w:p>
          <w:p w14:paraId="3550A766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lastRenderedPageBreak/>
              <w:t xml:space="preserve">Journal Response </w:t>
            </w:r>
          </w:p>
          <w:p w14:paraId="5869C4B6" w14:textId="77777777" w:rsidR="002F424D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70FE5AEF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0658205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lastRenderedPageBreak/>
              <w:t>Week 14</w:t>
            </w:r>
          </w:p>
        </w:tc>
        <w:tc>
          <w:tcPr>
            <w:tcW w:w="3067" w:type="dxa"/>
          </w:tcPr>
          <w:p w14:paraId="534551B3" w14:textId="77777777" w:rsidR="00B30B71" w:rsidRPr="009C7F33" w:rsidRDefault="00623134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Intercultural Communication</w:t>
            </w:r>
          </w:p>
        </w:tc>
        <w:tc>
          <w:tcPr>
            <w:tcW w:w="2045" w:type="dxa"/>
          </w:tcPr>
          <w:p w14:paraId="6A1E065B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6B4041AD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3-1/3-4</w:t>
            </w:r>
          </w:p>
        </w:tc>
        <w:tc>
          <w:tcPr>
            <w:tcW w:w="3067" w:type="dxa"/>
          </w:tcPr>
          <w:p w14:paraId="7C484209" w14:textId="77777777" w:rsidR="00B30B71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#13</w:t>
            </w:r>
            <w:r w:rsidR="00745BC5" w:rsidRPr="009C7F33">
              <w:rPr>
                <w:sz w:val="20"/>
                <w:szCs w:val="20"/>
              </w:rPr>
              <w:t xml:space="preserve"> *Bonus</w:t>
            </w:r>
          </w:p>
          <w:p w14:paraId="118EDCEA" w14:textId="77777777" w:rsidR="00623134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  <w:r w:rsidR="00745BC5" w:rsidRPr="009C7F33">
              <w:rPr>
                <w:sz w:val="20"/>
                <w:szCs w:val="20"/>
              </w:rPr>
              <w:t xml:space="preserve"> *Bonus</w:t>
            </w:r>
          </w:p>
          <w:p w14:paraId="551CF1D3" w14:textId="77777777" w:rsidR="00623134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Mid-Term Exam</w:t>
            </w:r>
          </w:p>
        </w:tc>
      </w:tr>
      <w:tr w:rsidR="00B30B71" w14:paraId="29EF2CA7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12E36BF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15</w:t>
            </w:r>
          </w:p>
        </w:tc>
        <w:tc>
          <w:tcPr>
            <w:tcW w:w="3067" w:type="dxa"/>
          </w:tcPr>
          <w:p w14:paraId="7469F4C6" w14:textId="77777777" w:rsidR="00B30B71" w:rsidRPr="009C7F33" w:rsidRDefault="00623134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Public Speaking</w:t>
            </w:r>
          </w:p>
        </w:tc>
        <w:tc>
          <w:tcPr>
            <w:tcW w:w="2045" w:type="dxa"/>
          </w:tcPr>
          <w:p w14:paraId="494A9A9E" w14:textId="77777777" w:rsidR="00B30B71" w:rsidRPr="009C7F33" w:rsidRDefault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303F6321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14-1/15-7</w:t>
            </w:r>
          </w:p>
        </w:tc>
        <w:tc>
          <w:tcPr>
            <w:tcW w:w="3067" w:type="dxa"/>
          </w:tcPr>
          <w:p w14:paraId="4252F387" w14:textId="77777777" w:rsidR="00B30B71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Lecture Notes only</w:t>
            </w:r>
          </w:p>
        </w:tc>
      </w:tr>
      <w:tr w:rsidR="00B30B71" w14:paraId="6C41972B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96C51B5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16</w:t>
            </w:r>
          </w:p>
        </w:tc>
        <w:tc>
          <w:tcPr>
            <w:tcW w:w="3067" w:type="dxa"/>
          </w:tcPr>
          <w:p w14:paraId="08BC801A" w14:textId="77777777" w:rsidR="00B30B71" w:rsidRPr="009C7F33" w:rsidRDefault="00623134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Public Speaking</w:t>
            </w:r>
          </w:p>
        </w:tc>
        <w:tc>
          <w:tcPr>
            <w:tcW w:w="2045" w:type="dxa"/>
          </w:tcPr>
          <w:p w14:paraId="74083B21" w14:textId="77777777" w:rsidR="00B30B71" w:rsidRPr="009C7F33" w:rsidRDefault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06D84391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11-1/13-6</w:t>
            </w:r>
          </w:p>
        </w:tc>
        <w:tc>
          <w:tcPr>
            <w:tcW w:w="3067" w:type="dxa"/>
          </w:tcPr>
          <w:p w14:paraId="23369DA2" w14:textId="77777777" w:rsidR="00B30B71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#14</w:t>
            </w:r>
          </w:p>
          <w:p w14:paraId="538D1D6A" w14:textId="77777777" w:rsidR="00623134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374A9144" w14:textId="77777777" w:rsidR="00623134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Quiz </w:t>
            </w:r>
          </w:p>
        </w:tc>
      </w:tr>
      <w:tr w:rsidR="00B30B71" w14:paraId="17FB74CB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27FC4F0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17</w:t>
            </w:r>
          </w:p>
        </w:tc>
        <w:tc>
          <w:tcPr>
            <w:tcW w:w="3067" w:type="dxa"/>
          </w:tcPr>
          <w:p w14:paraId="6D528D29" w14:textId="77777777" w:rsidR="00B30B71" w:rsidRPr="009C7F33" w:rsidRDefault="00623134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Public Speaking</w:t>
            </w:r>
          </w:p>
        </w:tc>
        <w:tc>
          <w:tcPr>
            <w:tcW w:w="2045" w:type="dxa"/>
          </w:tcPr>
          <w:p w14:paraId="0B2A4317" w14:textId="77777777" w:rsidR="00B30B71" w:rsidRPr="009C7F33" w:rsidRDefault="006760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720F317A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16-1/16-3</w:t>
            </w:r>
          </w:p>
        </w:tc>
        <w:tc>
          <w:tcPr>
            <w:tcW w:w="3067" w:type="dxa"/>
          </w:tcPr>
          <w:p w14:paraId="13B605DD" w14:textId="77777777" w:rsidR="00EA1A56" w:rsidRPr="009C7F33" w:rsidRDefault="0062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Informative Speech Prep</w:t>
            </w:r>
          </w:p>
        </w:tc>
      </w:tr>
      <w:tr w:rsidR="00B30B71" w14:paraId="0AC521B8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2E04303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18</w:t>
            </w:r>
          </w:p>
        </w:tc>
        <w:tc>
          <w:tcPr>
            <w:tcW w:w="3067" w:type="dxa"/>
          </w:tcPr>
          <w:p w14:paraId="79E1DB9D" w14:textId="77777777" w:rsidR="00B30B71" w:rsidRPr="009C7F33" w:rsidRDefault="00B30B71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Flex Week and Review </w:t>
            </w:r>
          </w:p>
        </w:tc>
        <w:tc>
          <w:tcPr>
            <w:tcW w:w="2045" w:type="dxa"/>
          </w:tcPr>
          <w:p w14:paraId="2BD26A4A" w14:textId="77777777" w:rsidR="00B30B71" w:rsidRPr="009C7F33" w:rsidRDefault="0011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5007A5A7" w14:textId="77777777" w:rsidR="00113655" w:rsidRPr="009C7F33" w:rsidRDefault="0011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16-1/16-3</w:t>
            </w:r>
          </w:p>
        </w:tc>
        <w:tc>
          <w:tcPr>
            <w:tcW w:w="3067" w:type="dxa"/>
          </w:tcPr>
          <w:p w14:paraId="48130B06" w14:textId="77777777" w:rsidR="00AB5A87" w:rsidRPr="009C7F33" w:rsidRDefault="00AB5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Informative Speech</w:t>
            </w:r>
          </w:p>
          <w:p w14:paraId="48FC21B7" w14:textId="77777777" w:rsidR="00AB5A87" w:rsidRPr="009C7F33" w:rsidRDefault="00AB5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Evaluation and Feedback</w:t>
            </w:r>
          </w:p>
          <w:p w14:paraId="7D751BC5" w14:textId="77777777" w:rsidR="00B30B71" w:rsidRPr="009C7F33" w:rsidRDefault="002F4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Semester</w:t>
            </w:r>
            <w:r w:rsidR="00B30B71" w:rsidRPr="009C7F33">
              <w:rPr>
                <w:sz w:val="20"/>
                <w:szCs w:val="20"/>
              </w:rPr>
              <w:t xml:space="preserve"> Exam</w:t>
            </w:r>
          </w:p>
        </w:tc>
      </w:tr>
      <w:tr w:rsidR="00B30B71" w14:paraId="23D210CC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D63A7F0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19</w:t>
            </w:r>
          </w:p>
        </w:tc>
        <w:tc>
          <w:tcPr>
            <w:tcW w:w="3067" w:type="dxa"/>
          </w:tcPr>
          <w:p w14:paraId="6705A978" w14:textId="77777777" w:rsidR="00B30B71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The Nature and Value</w:t>
            </w:r>
          </w:p>
          <w:p w14:paraId="55F39E8E" w14:textId="77777777" w:rsidR="009728BD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Of Language</w:t>
            </w:r>
          </w:p>
        </w:tc>
        <w:tc>
          <w:tcPr>
            <w:tcW w:w="2045" w:type="dxa"/>
          </w:tcPr>
          <w:p w14:paraId="0E522479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4C17F64A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4-1/4-3</w:t>
            </w:r>
          </w:p>
        </w:tc>
        <w:tc>
          <w:tcPr>
            <w:tcW w:w="3067" w:type="dxa"/>
          </w:tcPr>
          <w:p w14:paraId="69735529" w14:textId="77777777" w:rsidR="00B30B71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#15</w:t>
            </w:r>
          </w:p>
          <w:p w14:paraId="5B2D052A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3DE318B0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01043EAF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FD01761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20</w:t>
            </w:r>
          </w:p>
        </w:tc>
        <w:tc>
          <w:tcPr>
            <w:tcW w:w="3067" w:type="dxa"/>
          </w:tcPr>
          <w:p w14:paraId="2F049693" w14:textId="77777777" w:rsidR="00B30B71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The Nature and Value</w:t>
            </w:r>
          </w:p>
          <w:p w14:paraId="776A75A0" w14:textId="77777777" w:rsidR="009728BD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Of Language</w:t>
            </w:r>
          </w:p>
        </w:tc>
        <w:tc>
          <w:tcPr>
            <w:tcW w:w="2045" w:type="dxa"/>
          </w:tcPr>
          <w:p w14:paraId="2739B346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</w:t>
            </w:r>
          </w:p>
          <w:p w14:paraId="3A5365C3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5-1/5-3</w:t>
            </w:r>
          </w:p>
        </w:tc>
        <w:tc>
          <w:tcPr>
            <w:tcW w:w="3067" w:type="dxa"/>
          </w:tcPr>
          <w:p w14:paraId="11A7A1EC" w14:textId="77777777" w:rsidR="00B30B71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#16</w:t>
            </w:r>
          </w:p>
          <w:p w14:paraId="40466CAA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63F1815A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645275D4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A473275" w14:textId="77777777" w:rsidR="00B30B71" w:rsidRPr="009C7F33" w:rsidRDefault="009728BD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21</w:t>
            </w:r>
          </w:p>
        </w:tc>
        <w:tc>
          <w:tcPr>
            <w:tcW w:w="3067" w:type="dxa"/>
          </w:tcPr>
          <w:p w14:paraId="3C5C8DB1" w14:textId="77777777" w:rsidR="00B30B71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Persuasion the </w:t>
            </w:r>
          </w:p>
          <w:p w14:paraId="2C5955F6" w14:textId="77777777" w:rsidR="009728BD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Art of Rhetoric</w:t>
            </w:r>
          </w:p>
        </w:tc>
        <w:tc>
          <w:tcPr>
            <w:tcW w:w="2045" w:type="dxa"/>
          </w:tcPr>
          <w:p w14:paraId="4B4D1CC8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06BD75CE" w14:textId="77777777" w:rsidR="008D313A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17-1/17-6</w:t>
            </w:r>
          </w:p>
        </w:tc>
        <w:tc>
          <w:tcPr>
            <w:tcW w:w="3067" w:type="dxa"/>
          </w:tcPr>
          <w:p w14:paraId="5C0BCF68" w14:textId="77777777" w:rsidR="00B30B71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#17</w:t>
            </w:r>
          </w:p>
          <w:p w14:paraId="1FD7F9F3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Journal Response</w:t>
            </w:r>
          </w:p>
          <w:p w14:paraId="41E29C02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Quiz </w:t>
            </w:r>
          </w:p>
        </w:tc>
      </w:tr>
      <w:tr w:rsidR="00B30B71" w14:paraId="0448F50D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09D28DA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22</w:t>
            </w:r>
          </w:p>
        </w:tc>
        <w:tc>
          <w:tcPr>
            <w:tcW w:w="3067" w:type="dxa"/>
          </w:tcPr>
          <w:p w14:paraId="2DCED0C8" w14:textId="77777777" w:rsidR="00B30B71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Persuasion the </w:t>
            </w:r>
          </w:p>
          <w:p w14:paraId="53CF0F8F" w14:textId="77777777" w:rsidR="009728BD" w:rsidRPr="009C7F33" w:rsidRDefault="009728BD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Art of Rhetoric</w:t>
            </w:r>
          </w:p>
        </w:tc>
        <w:tc>
          <w:tcPr>
            <w:tcW w:w="2045" w:type="dxa"/>
          </w:tcPr>
          <w:p w14:paraId="62E4F1E8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41DB750A" w14:textId="77777777" w:rsidR="008D313A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17-1/17-6</w:t>
            </w:r>
          </w:p>
        </w:tc>
        <w:tc>
          <w:tcPr>
            <w:tcW w:w="3067" w:type="dxa"/>
          </w:tcPr>
          <w:p w14:paraId="6B0A7233" w14:textId="77777777" w:rsidR="00B30B71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#18</w:t>
            </w:r>
          </w:p>
          <w:p w14:paraId="5AA30E72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3D0BBFBF" w14:textId="77777777" w:rsidR="009728BD" w:rsidRPr="009C7F33" w:rsidRDefault="0097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378DB106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FD28958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23</w:t>
            </w:r>
          </w:p>
        </w:tc>
        <w:tc>
          <w:tcPr>
            <w:tcW w:w="3067" w:type="dxa"/>
          </w:tcPr>
          <w:p w14:paraId="6364C99B" w14:textId="77777777" w:rsidR="00B30B71" w:rsidRPr="009C7F33" w:rsidRDefault="0033617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Public Speaking</w:t>
            </w:r>
          </w:p>
        </w:tc>
        <w:tc>
          <w:tcPr>
            <w:tcW w:w="2045" w:type="dxa"/>
          </w:tcPr>
          <w:p w14:paraId="5E8D8B1C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0C422CED" w14:textId="77777777" w:rsidR="008D313A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11-1/15-7</w:t>
            </w:r>
          </w:p>
        </w:tc>
        <w:tc>
          <w:tcPr>
            <w:tcW w:w="3067" w:type="dxa"/>
          </w:tcPr>
          <w:p w14:paraId="104FD55A" w14:textId="77777777" w:rsidR="00B30B71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#15</w:t>
            </w:r>
            <w:r w:rsidR="00745BC5" w:rsidRPr="009C7F33">
              <w:rPr>
                <w:sz w:val="20"/>
                <w:szCs w:val="20"/>
              </w:rPr>
              <w:t xml:space="preserve"> *Bonus</w:t>
            </w:r>
          </w:p>
          <w:p w14:paraId="6B2CE20C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  <w:r w:rsidR="00745BC5" w:rsidRPr="009C7F33">
              <w:rPr>
                <w:sz w:val="20"/>
                <w:szCs w:val="20"/>
              </w:rPr>
              <w:t>*Bonus</w:t>
            </w:r>
          </w:p>
          <w:p w14:paraId="13F62656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Mid-Term Exam</w:t>
            </w:r>
          </w:p>
        </w:tc>
      </w:tr>
      <w:tr w:rsidR="00B30B71" w14:paraId="1AC31796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050CB48E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24</w:t>
            </w:r>
          </w:p>
        </w:tc>
        <w:tc>
          <w:tcPr>
            <w:tcW w:w="3067" w:type="dxa"/>
          </w:tcPr>
          <w:p w14:paraId="1C0D68E1" w14:textId="77777777" w:rsidR="00B30B71" w:rsidRPr="009C7F33" w:rsidRDefault="0033617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Public Speaking</w:t>
            </w:r>
          </w:p>
        </w:tc>
        <w:tc>
          <w:tcPr>
            <w:tcW w:w="2045" w:type="dxa"/>
          </w:tcPr>
          <w:p w14:paraId="0BE732BC" w14:textId="77777777" w:rsidR="00B30B71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  <w:p w14:paraId="7FE61649" w14:textId="77777777" w:rsidR="001864C6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11-1/15-7</w:t>
            </w:r>
          </w:p>
          <w:p w14:paraId="72A3D3EC" w14:textId="77777777" w:rsidR="008D313A" w:rsidRPr="009C7F33" w:rsidRDefault="008D3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75A30BE7" w14:textId="77777777" w:rsidR="00B30B71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#16</w:t>
            </w:r>
          </w:p>
          <w:p w14:paraId="7E016146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38E8428B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0BF1E54C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D306AD7" w14:textId="77777777" w:rsidR="00B30B71" w:rsidRPr="009C7F33" w:rsidRDefault="00336178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25</w:t>
            </w:r>
          </w:p>
        </w:tc>
        <w:tc>
          <w:tcPr>
            <w:tcW w:w="3067" w:type="dxa"/>
          </w:tcPr>
          <w:p w14:paraId="0F25ADC6" w14:textId="77777777" w:rsidR="00B30B71" w:rsidRPr="009C7F33" w:rsidRDefault="0033617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Public Speaking</w:t>
            </w:r>
          </w:p>
        </w:tc>
        <w:tc>
          <w:tcPr>
            <w:tcW w:w="2045" w:type="dxa"/>
          </w:tcPr>
          <w:p w14:paraId="470F1C75" w14:textId="77777777" w:rsidR="00B30B71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</w:tc>
        <w:tc>
          <w:tcPr>
            <w:tcW w:w="3067" w:type="dxa"/>
          </w:tcPr>
          <w:p w14:paraId="213BC2F7" w14:textId="77777777" w:rsidR="00B30B71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Persuasive Speech Prep</w:t>
            </w:r>
          </w:p>
        </w:tc>
      </w:tr>
      <w:tr w:rsidR="00B30B71" w14:paraId="7011C2C6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C56CFB9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26</w:t>
            </w:r>
          </w:p>
        </w:tc>
        <w:tc>
          <w:tcPr>
            <w:tcW w:w="3067" w:type="dxa"/>
          </w:tcPr>
          <w:p w14:paraId="565155B3" w14:textId="77777777" w:rsidR="00B30B71" w:rsidRPr="009C7F33" w:rsidRDefault="0033617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Public Speaking </w:t>
            </w:r>
          </w:p>
        </w:tc>
        <w:tc>
          <w:tcPr>
            <w:tcW w:w="2045" w:type="dxa"/>
          </w:tcPr>
          <w:p w14:paraId="542FA913" w14:textId="77777777" w:rsidR="00B30B71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</w:tc>
        <w:tc>
          <w:tcPr>
            <w:tcW w:w="3067" w:type="dxa"/>
          </w:tcPr>
          <w:p w14:paraId="45DD3DD5" w14:textId="77777777" w:rsidR="00B30B71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Persuasive Speech Prep</w:t>
            </w:r>
          </w:p>
        </w:tc>
      </w:tr>
      <w:tr w:rsidR="00B30B71" w14:paraId="42FE9F8F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B3785AF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27</w:t>
            </w:r>
          </w:p>
        </w:tc>
        <w:tc>
          <w:tcPr>
            <w:tcW w:w="3067" w:type="dxa"/>
          </w:tcPr>
          <w:p w14:paraId="005F50A8" w14:textId="77777777" w:rsidR="00B30B71" w:rsidRPr="009C7F33" w:rsidRDefault="00AB5A87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Flex Week and Review</w:t>
            </w:r>
          </w:p>
        </w:tc>
        <w:tc>
          <w:tcPr>
            <w:tcW w:w="2045" w:type="dxa"/>
          </w:tcPr>
          <w:p w14:paraId="424A1E27" w14:textId="77777777" w:rsidR="00B30B71" w:rsidRPr="009C7F33" w:rsidRDefault="0018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Part IV</w:t>
            </w:r>
          </w:p>
        </w:tc>
        <w:tc>
          <w:tcPr>
            <w:tcW w:w="3067" w:type="dxa"/>
          </w:tcPr>
          <w:p w14:paraId="4FB01949" w14:textId="77777777" w:rsidR="00AB5A87" w:rsidRPr="009C7F33" w:rsidRDefault="00AB5A87" w:rsidP="00AB5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Persuasive Speech</w:t>
            </w:r>
          </w:p>
          <w:p w14:paraId="76603FD9" w14:textId="77777777" w:rsidR="00AB5A87" w:rsidRPr="009C7F33" w:rsidRDefault="00AB5A87" w:rsidP="00AB5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Evaluation and Feedback</w:t>
            </w:r>
          </w:p>
          <w:p w14:paraId="28DB88E1" w14:textId="77777777" w:rsidR="00B30B71" w:rsidRPr="009C7F33" w:rsidRDefault="00AB5A87" w:rsidP="00AB5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Nine Week Exam</w:t>
            </w:r>
          </w:p>
        </w:tc>
      </w:tr>
      <w:tr w:rsidR="00B30B71" w14:paraId="425AF776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D92F8C7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lastRenderedPageBreak/>
              <w:t>Week 28</w:t>
            </w:r>
          </w:p>
        </w:tc>
        <w:tc>
          <w:tcPr>
            <w:tcW w:w="3067" w:type="dxa"/>
          </w:tcPr>
          <w:p w14:paraId="63DA836B" w14:textId="77777777" w:rsidR="00B30B71" w:rsidRPr="009C7F33" w:rsidRDefault="0033617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Professional Communication</w:t>
            </w:r>
          </w:p>
        </w:tc>
        <w:tc>
          <w:tcPr>
            <w:tcW w:w="2045" w:type="dxa"/>
          </w:tcPr>
          <w:p w14:paraId="65C3CA8D" w14:textId="77777777" w:rsidR="00B30B71" w:rsidRPr="009C7F33" w:rsidRDefault="00D43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Appendix A</w:t>
            </w:r>
          </w:p>
        </w:tc>
        <w:tc>
          <w:tcPr>
            <w:tcW w:w="3067" w:type="dxa"/>
          </w:tcPr>
          <w:p w14:paraId="7AF13DF1" w14:textId="77777777" w:rsidR="00B30B71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#17</w:t>
            </w:r>
          </w:p>
          <w:p w14:paraId="5A531798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5EA29EBE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3120F10A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0654FD1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29</w:t>
            </w:r>
          </w:p>
        </w:tc>
        <w:tc>
          <w:tcPr>
            <w:tcW w:w="3067" w:type="dxa"/>
          </w:tcPr>
          <w:p w14:paraId="0CFD8C69" w14:textId="77777777" w:rsidR="00B30B71" w:rsidRPr="009C7F33" w:rsidRDefault="0033617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Professional Communication</w:t>
            </w:r>
          </w:p>
        </w:tc>
        <w:tc>
          <w:tcPr>
            <w:tcW w:w="2045" w:type="dxa"/>
          </w:tcPr>
          <w:p w14:paraId="45DCB63B" w14:textId="77777777" w:rsidR="00B30B71" w:rsidRPr="009C7F33" w:rsidRDefault="00D43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Appendix A</w:t>
            </w:r>
          </w:p>
        </w:tc>
        <w:tc>
          <w:tcPr>
            <w:tcW w:w="3067" w:type="dxa"/>
          </w:tcPr>
          <w:p w14:paraId="180F3CF7" w14:textId="77777777" w:rsidR="00B30B71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#18</w:t>
            </w:r>
          </w:p>
          <w:p w14:paraId="5CC68739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04C6DC82" w14:textId="77777777" w:rsidR="00336178" w:rsidRPr="009C7F33" w:rsidRDefault="00336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Quiz </w:t>
            </w:r>
          </w:p>
        </w:tc>
      </w:tr>
      <w:tr w:rsidR="00B30B71" w14:paraId="5A8D6448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2CE900D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30</w:t>
            </w:r>
          </w:p>
        </w:tc>
        <w:tc>
          <w:tcPr>
            <w:tcW w:w="3067" w:type="dxa"/>
          </w:tcPr>
          <w:p w14:paraId="6C5AC45B" w14:textId="77777777" w:rsidR="00B30B71" w:rsidRPr="009C7F33" w:rsidRDefault="00745BC5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Professional Speech</w:t>
            </w:r>
          </w:p>
        </w:tc>
        <w:tc>
          <w:tcPr>
            <w:tcW w:w="2045" w:type="dxa"/>
          </w:tcPr>
          <w:p w14:paraId="1E7B643B" w14:textId="77777777" w:rsidR="00B30B71" w:rsidRPr="009C7F33" w:rsidRDefault="00D43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TED </w:t>
            </w:r>
            <w:proofErr w:type="spellStart"/>
            <w:r w:rsidRPr="009C7F33">
              <w:rPr>
                <w:sz w:val="20"/>
                <w:szCs w:val="20"/>
              </w:rPr>
              <w:t>TAlk</w:t>
            </w:r>
            <w:proofErr w:type="spellEnd"/>
          </w:p>
        </w:tc>
        <w:tc>
          <w:tcPr>
            <w:tcW w:w="3067" w:type="dxa"/>
          </w:tcPr>
          <w:p w14:paraId="5D9E7B1E" w14:textId="77777777" w:rsidR="00B30B71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#19</w:t>
            </w:r>
          </w:p>
          <w:p w14:paraId="20FE96D4" w14:textId="77777777" w:rsidR="00745BC5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1E1C929F" w14:textId="77777777" w:rsidR="00745BC5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Quiz </w:t>
            </w:r>
          </w:p>
        </w:tc>
      </w:tr>
      <w:tr w:rsidR="00B30B71" w14:paraId="221454F7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E006C41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31</w:t>
            </w:r>
          </w:p>
        </w:tc>
        <w:tc>
          <w:tcPr>
            <w:tcW w:w="3067" w:type="dxa"/>
          </w:tcPr>
          <w:p w14:paraId="35483C1A" w14:textId="77777777" w:rsidR="00B30B71" w:rsidRPr="009C7F33" w:rsidRDefault="00745BC5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Professional Speech</w:t>
            </w:r>
          </w:p>
        </w:tc>
        <w:tc>
          <w:tcPr>
            <w:tcW w:w="2045" w:type="dxa"/>
          </w:tcPr>
          <w:p w14:paraId="53614A9A" w14:textId="77777777" w:rsidR="00B30B71" w:rsidRPr="009C7F33" w:rsidRDefault="00D43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TED </w:t>
            </w:r>
            <w:proofErr w:type="spellStart"/>
            <w:r w:rsidRPr="009C7F33">
              <w:rPr>
                <w:sz w:val="20"/>
                <w:szCs w:val="20"/>
              </w:rPr>
              <w:t>TAlk</w:t>
            </w:r>
            <w:proofErr w:type="spellEnd"/>
          </w:p>
        </w:tc>
        <w:tc>
          <w:tcPr>
            <w:tcW w:w="3067" w:type="dxa"/>
          </w:tcPr>
          <w:p w14:paraId="7E216CD9" w14:textId="77777777" w:rsidR="00B30B71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Activity #20</w:t>
            </w:r>
          </w:p>
          <w:p w14:paraId="65B5D7C7" w14:textId="77777777" w:rsidR="00745BC5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Journal Response </w:t>
            </w:r>
          </w:p>
          <w:p w14:paraId="13E4EC2F" w14:textId="77777777" w:rsidR="00745BC5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Quiz</w:t>
            </w:r>
          </w:p>
        </w:tc>
      </w:tr>
      <w:tr w:rsidR="00B30B71" w14:paraId="54DC0BC5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7030E34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32</w:t>
            </w:r>
          </w:p>
        </w:tc>
        <w:tc>
          <w:tcPr>
            <w:tcW w:w="3067" w:type="dxa"/>
          </w:tcPr>
          <w:p w14:paraId="5888ABC9" w14:textId="77777777" w:rsidR="00B30B71" w:rsidRPr="009C7F33" w:rsidRDefault="00745BC5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Professional Speech</w:t>
            </w:r>
          </w:p>
        </w:tc>
        <w:tc>
          <w:tcPr>
            <w:tcW w:w="2045" w:type="dxa"/>
          </w:tcPr>
          <w:p w14:paraId="496D8695" w14:textId="77777777" w:rsidR="00B30B71" w:rsidRPr="009C7F33" w:rsidRDefault="00D43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TED Talk </w:t>
            </w:r>
          </w:p>
        </w:tc>
        <w:tc>
          <w:tcPr>
            <w:tcW w:w="3067" w:type="dxa"/>
          </w:tcPr>
          <w:p w14:paraId="5DEB8A18" w14:textId="77777777" w:rsidR="00B30B71" w:rsidRPr="009C7F33" w:rsidRDefault="0074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Mid-Term Exam</w:t>
            </w:r>
          </w:p>
        </w:tc>
      </w:tr>
      <w:tr w:rsidR="00B30B71" w14:paraId="0DF77B92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8E8EDD3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33</w:t>
            </w:r>
          </w:p>
        </w:tc>
        <w:tc>
          <w:tcPr>
            <w:tcW w:w="3067" w:type="dxa"/>
          </w:tcPr>
          <w:p w14:paraId="25AC2DD1" w14:textId="77777777" w:rsidR="00B30B71" w:rsidRPr="009C7F33" w:rsidRDefault="005A7337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Challenge Exam Prep</w:t>
            </w:r>
          </w:p>
        </w:tc>
        <w:tc>
          <w:tcPr>
            <w:tcW w:w="2045" w:type="dxa"/>
          </w:tcPr>
          <w:p w14:paraId="0D0B940D" w14:textId="77777777" w:rsidR="00B30B71" w:rsidRPr="009C7F33" w:rsidRDefault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66D92B95" w14:textId="77777777" w:rsidR="00B30B71" w:rsidRPr="009C7F33" w:rsidRDefault="005A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Practice Tests/Speech Prep</w:t>
            </w:r>
          </w:p>
        </w:tc>
      </w:tr>
      <w:tr w:rsidR="00B30B71" w14:paraId="658A89F7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7B8E82D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34</w:t>
            </w:r>
          </w:p>
        </w:tc>
        <w:tc>
          <w:tcPr>
            <w:tcW w:w="3067" w:type="dxa"/>
          </w:tcPr>
          <w:p w14:paraId="6DD590B4" w14:textId="77777777" w:rsidR="00B30B71" w:rsidRPr="009C7F33" w:rsidRDefault="005A7337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Challenge Exam Prep</w:t>
            </w:r>
          </w:p>
        </w:tc>
        <w:tc>
          <w:tcPr>
            <w:tcW w:w="2045" w:type="dxa"/>
          </w:tcPr>
          <w:p w14:paraId="0E27B00A" w14:textId="77777777" w:rsidR="00B30B71" w:rsidRPr="009C7F33" w:rsidRDefault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315E1C97" w14:textId="77777777" w:rsidR="00B30B71" w:rsidRPr="009C7F33" w:rsidRDefault="005A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Practice Tests/Speech Prep</w:t>
            </w:r>
          </w:p>
        </w:tc>
      </w:tr>
      <w:tr w:rsidR="00B30B71" w14:paraId="3CCE1EC2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9C3009F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35</w:t>
            </w:r>
          </w:p>
        </w:tc>
        <w:tc>
          <w:tcPr>
            <w:tcW w:w="3067" w:type="dxa"/>
          </w:tcPr>
          <w:p w14:paraId="1B71A079" w14:textId="77777777" w:rsidR="00B30B71" w:rsidRPr="009C7F33" w:rsidRDefault="005A7337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Challenge Exam Prep</w:t>
            </w:r>
          </w:p>
        </w:tc>
        <w:tc>
          <w:tcPr>
            <w:tcW w:w="2045" w:type="dxa"/>
          </w:tcPr>
          <w:p w14:paraId="60061E4C" w14:textId="77777777" w:rsidR="00B30B71" w:rsidRPr="009C7F33" w:rsidRDefault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0A810401" w14:textId="77777777" w:rsidR="00B30B71" w:rsidRPr="009C7F33" w:rsidRDefault="005A7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Practice Tests/Speech Prep</w:t>
            </w:r>
          </w:p>
        </w:tc>
      </w:tr>
      <w:tr w:rsidR="00B30B71" w14:paraId="590084D0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0249648" w14:textId="77777777" w:rsidR="00B30B71" w:rsidRPr="009C7F33" w:rsidRDefault="00B30B71">
            <w:pPr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Week 36</w:t>
            </w:r>
          </w:p>
        </w:tc>
        <w:tc>
          <w:tcPr>
            <w:tcW w:w="3067" w:type="dxa"/>
          </w:tcPr>
          <w:p w14:paraId="4C31762C" w14:textId="77777777" w:rsidR="00B30B71" w:rsidRPr="009C7F33" w:rsidRDefault="004F4918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 xml:space="preserve">Flex Week and Review </w:t>
            </w:r>
          </w:p>
        </w:tc>
        <w:tc>
          <w:tcPr>
            <w:tcW w:w="2045" w:type="dxa"/>
          </w:tcPr>
          <w:p w14:paraId="44EAFD9C" w14:textId="77777777" w:rsidR="00B30B71" w:rsidRPr="009C7F33" w:rsidRDefault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575D0F10" w14:textId="77777777" w:rsidR="00B30B71" w:rsidRPr="009C7F33" w:rsidRDefault="004F4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F33">
              <w:rPr>
                <w:sz w:val="20"/>
                <w:szCs w:val="20"/>
              </w:rPr>
              <w:t>Semester Exam</w:t>
            </w:r>
          </w:p>
        </w:tc>
      </w:tr>
      <w:tr w:rsidR="00B30B71" w14:paraId="4B94D5A5" w14:textId="77777777" w:rsidTr="009D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DEEC669" w14:textId="77777777" w:rsidR="00B30B71" w:rsidRPr="009C7F33" w:rsidRDefault="00B30B71" w:rsidP="00B30B71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3656B9AB" w14:textId="77777777" w:rsidR="00B30B71" w:rsidRPr="009C7F33" w:rsidRDefault="00B30B71" w:rsidP="0082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45FB0818" w14:textId="77777777" w:rsidR="00B30B71" w:rsidRPr="009C7F33" w:rsidRDefault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7" w:type="dxa"/>
          </w:tcPr>
          <w:p w14:paraId="049F31CB" w14:textId="77777777" w:rsidR="00B30B71" w:rsidRPr="009C7F33" w:rsidRDefault="00B3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4F32698" w14:textId="77777777" w:rsidR="00645A75" w:rsidRPr="009C7F33" w:rsidRDefault="00000000">
      <w:pPr>
        <w:pStyle w:val="Heading1"/>
        <w:rPr>
          <w:szCs w:val="24"/>
        </w:rPr>
      </w:pPr>
      <w:sdt>
        <w:sdtPr>
          <w:alias w:val="Additional information and resources:"/>
          <w:tag w:val="Additional information and resources:"/>
          <w:id w:val="-366066199"/>
          <w:placeholder>
            <w:docPart w:val="06AA16BD77044D51A40D080B47004373"/>
          </w:placeholder>
          <w:temporary/>
          <w:showingPlcHdr/>
          <w15:appearance w15:val="hidden"/>
        </w:sdtPr>
        <w:sdtEndPr>
          <w:rPr>
            <w:szCs w:val="24"/>
          </w:rPr>
        </w:sdtEndPr>
        <w:sdtContent>
          <w:r w:rsidR="007E0C3F" w:rsidRPr="009C7F33">
            <w:rPr>
              <w:szCs w:val="24"/>
            </w:rPr>
            <w:t>Additional Information and Resources</w:t>
          </w:r>
        </w:sdtContent>
      </w:sdt>
    </w:p>
    <w:p w14:paraId="6284BA12" w14:textId="77777777" w:rsidR="00645A75" w:rsidRPr="009C7F33" w:rsidRDefault="00037561">
      <w:pPr>
        <w:pStyle w:val="Heading2"/>
        <w:rPr>
          <w:sz w:val="24"/>
          <w:szCs w:val="24"/>
        </w:rPr>
      </w:pPr>
      <w:r w:rsidRPr="009C7F33">
        <w:rPr>
          <w:sz w:val="24"/>
          <w:szCs w:val="24"/>
        </w:rPr>
        <w:t xml:space="preserve">Attendance/Grading Procedures </w:t>
      </w:r>
    </w:p>
    <w:p w14:paraId="62486C05" w14:textId="77777777" w:rsidR="00C25626" w:rsidRPr="009C7F33" w:rsidRDefault="00C25626">
      <w:pPr>
        <w:rPr>
          <w:sz w:val="24"/>
          <w:szCs w:val="24"/>
        </w:rPr>
      </w:pPr>
    </w:p>
    <w:p w14:paraId="21176405" w14:textId="77777777" w:rsidR="00C25626" w:rsidRPr="009C7F33" w:rsidRDefault="00C25626" w:rsidP="00C25626">
      <w:pPr>
        <w:rPr>
          <w:b/>
          <w:sz w:val="24"/>
          <w:szCs w:val="24"/>
        </w:rPr>
      </w:pPr>
      <w:r w:rsidRPr="009C7F33">
        <w:rPr>
          <w:b/>
          <w:sz w:val="24"/>
          <w:szCs w:val="24"/>
        </w:rPr>
        <w:t>Classroom Procedures</w:t>
      </w:r>
    </w:p>
    <w:p w14:paraId="4101652C" w14:textId="77777777" w:rsidR="00C25626" w:rsidRPr="009C7F33" w:rsidRDefault="00C25626" w:rsidP="00C25626">
      <w:pPr>
        <w:rPr>
          <w:sz w:val="24"/>
          <w:szCs w:val="24"/>
        </w:rPr>
      </w:pPr>
    </w:p>
    <w:p w14:paraId="288D5A30" w14:textId="0DBBA234" w:rsidR="00C25626" w:rsidRPr="009C7F33" w:rsidRDefault="00C25626" w:rsidP="00C25626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9C7F33">
        <w:rPr>
          <w:sz w:val="24"/>
          <w:szCs w:val="24"/>
        </w:rPr>
        <w:t xml:space="preserve">Be seated </w:t>
      </w:r>
      <w:r w:rsidR="00C62446" w:rsidRPr="009C7F33">
        <w:rPr>
          <w:sz w:val="24"/>
          <w:szCs w:val="24"/>
        </w:rPr>
        <w:t>at your desk</w:t>
      </w:r>
      <w:r w:rsidRPr="009C7F33">
        <w:rPr>
          <w:sz w:val="24"/>
          <w:szCs w:val="24"/>
        </w:rPr>
        <w:t xml:space="preserve"> before the tardy bell rings.</w:t>
      </w:r>
    </w:p>
    <w:p w14:paraId="0E89B08E" w14:textId="77777777" w:rsidR="00C25626" w:rsidRPr="009C7F33" w:rsidRDefault="00C25626" w:rsidP="00C25626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9C7F33">
        <w:rPr>
          <w:sz w:val="24"/>
          <w:szCs w:val="24"/>
        </w:rPr>
        <w:t>If you have a question or comment, raise your hand.</w:t>
      </w:r>
    </w:p>
    <w:p w14:paraId="55ABF583" w14:textId="77777777" w:rsidR="00C25626" w:rsidRPr="009C7F33" w:rsidRDefault="00C25626" w:rsidP="00C25626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9C7F33">
        <w:rPr>
          <w:sz w:val="24"/>
          <w:szCs w:val="24"/>
        </w:rPr>
        <w:t xml:space="preserve">Absolutely no food or drinks near </w:t>
      </w:r>
      <w:proofErr w:type="gramStart"/>
      <w:r w:rsidRPr="009C7F33">
        <w:rPr>
          <w:sz w:val="24"/>
          <w:szCs w:val="24"/>
        </w:rPr>
        <w:t>the computers</w:t>
      </w:r>
      <w:proofErr w:type="gramEnd"/>
      <w:r w:rsidRPr="009C7F33">
        <w:rPr>
          <w:sz w:val="24"/>
          <w:szCs w:val="24"/>
        </w:rPr>
        <w:t xml:space="preserve"> – this includes candy.  </w:t>
      </w:r>
    </w:p>
    <w:p w14:paraId="45244FAC" w14:textId="724A60E8" w:rsidR="00C25626" w:rsidRPr="009C7F33" w:rsidRDefault="00C25626" w:rsidP="00C25626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9C7F33">
        <w:rPr>
          <w:sz w:val="24"/>
          <w:szCs w:val="24"/>
        </w:rPr>
        <w:t xml:space="preserve">Respect yourself, others, and classroom property. </w:t>
      </w:r>
    </w:p>
    <w:p w14:paraId="2A749114" w14:textId="5CFB9FDE" w:rsidR="00C62446" w:rsidRPr="009C7F33" w:rsidRDefault="00C62446" w:rsidP="00C25626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9C7F33">
        <w:rPr>
          <w:sz w:val="24"/>
          <w:szCs w:val="24"/>
        </w:rPr>
        <w:t xml:space="preserve">Follow the Expectations of THE OVERTON WAY (Be </w:t>
      </w:r>
      <w:r w:rsidR="00C66295" w:rsidRPr="009C7F33">
        <w:rPr>
          <w:sz w:val="24"/>
          <w:szCs w:val="24"/>
        </w:rPr>
        <w:t>RESPECTFUL, RESPONSIBLE</w:t>
      </w:r>
      <w:r w:rsidRPr="009C7F33">
        <w:rPr>
          <w:sz w:val="24"/>
          <w:szCs w:val="24"/>
        </w:rPr>
        <w:t>, READY</w:t>
      </w:r>
      <w:r w:rsidR="00BD3512" w:rsidRPr="009C7F33">
        <w:rPr>
          <w:sz w:val="24"/>
          <w:szCs w:val="24"/>
        </w:rPr>
        <w:t>)</w:t>
      </w:r>
    </w:p>
    <w:p w14:paraId="4B99056E" w14:textId="77777777" w:rsidR="00C25626" w:rsidRPr="009C7F33" w:rsidRDefault="00C25626" w:rsidP="00C25626">
      <w:pPr>
        <w:rPr>
          <w:sz w:val="24"/>
          <w:szCs w:val="24"/>
        </w:rPr>
      </w:pPr>
    </w:p>
    <w:p w14:paraId="5FCFAFDF" w14:textId="77777777" w:rsidR="00C25626" w:rsidRPr="009C7F33" w:rsidRDefault="00E8015D">
      <w:pPr>
        <w:rPr>
          <w:sz w:val="24"/>
          <w:szCs w:val="24"/>
        </w:rPr>
      </w:pPr>
      <w:r w:rsidRPr="009C7F33">
        <w:rPr>
          <w:b/>
          <w:sz w:val="24"/>
          <w:szCs w:val="24"/>
        </w:rPr>
        <w:t>Attendance/</w:t>
      </w:r>
      <w:r w:rsidR="00C25626" w:rsidRPr="009C7F33">
        <w:rPr>
          <w:b/>
          <w:sz w:val="24"/>
          <w:szCs w:val="24"/>
        </w:rPr>
        <w:t xml:space="preserve">Grading Policy:  </w:t>
      </w:r>
      <w:r w:rsidR="009C5351" w:rsidRPr="009C7F33">
        <w:rPr>
          <w:sz w:val="24"/>
          <w:szCs w:val="24"/>
        </w:rPr>
        <w:t>SCS Policy</w:t>
      </w:r>
    </w:p>
    <w:sectPr w:rsidR="00C25626" w:rsidRPr="009C7F33" w:rsidSect="003E2D26">
      <w:footerReference w:type="default" r:id="rId11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D8BE" w14:textId="77777777" w:rsidR="00C87411" w:rsidRDefault="00C87411">
      <w:pPr>
        <w:spacing w:after="0"/>
      </w:pPr>
      <w:r>
        <w:separator/>
      </w:r>
    </w:p>
  </w:endnote>
  <w:endnote w:type="continuationSeparator" w:id="0">
    <w:p w14:paraId="2F6A7F6D" w14:textId="77777777" w:rsidR="00C87411" w:rsidRDefault="00C87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E4C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527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4784" w14:textId="77777777" w:rsidR="00C87411" w:rsidRDefault="00C87411">
      <w:pPr>
        <w:spacing w:after="0"/>
      </w:pPr>
      <w:r>
        <w:separator/>
      </w:r>
    </w:p>
  </w:footnote>
  <w:footnote w:type="continuationSeparator" w:id="0">
    <w:p w14:paraId="16892ADE" w14:textId="77777777" w:rsidR="00C87411" w:rsidRDefault="00C874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06542"/>
    <w:multiLevelType w:val="hybridMultilevel"/>
    <w:tmpl w:val="FCD87A1A"/>
    <w:lvl w:ilvl="0" w:tplc="EF984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6D46B4"/>
    <w:multiLevelType w:val="hybridMultilevel"/>
    <w:tmpl w:val="46B4C3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6458879">
    <w:abstractNumId w:val="9"/>
  </w:num>
  <w:num w:numId="2" w16cid:durableId="850531706">
    <w:abstractNumId w:val="12"/>
  </w:num>
  <w:num w:numId="3" w16cid:durableId="514419002">
    <w:abstractNumId w:val="13"/>
  </w:num>
  <w:num w:numId="4" w16cid:durableId="963005173">
    <w:abstractNumId w:val="11"/>
  </w:num>
  <w:num w:numId="5" w16cid:durableId="1226914234">
    <w:abstractNumId w:val="11"/>
    <w:lvlOverride w:ilvl="0">
      <w:startOverride w:val="1"/>
    </w:lvlOverride>
  </w:num>
  <w:num w:numId="6" w16cid:durableId="671764828">
    <w:abstractNumId w:val="7"/>
  </w:num>
  <w:num w:numId="7" w16cid:durableId="878467962">
    <w:abstractNumId w:val="6"/>
  </w:num>
  <w:num w:numId="8" w16cid:durableId="1958021678">
    <w:abstractNumId w:val="5"/>
  </w:num>
  <w:num w:numId="9" w16cid:durableId="143930371">
    <w:abstractNumId w:val="4"/>
  </w:num>
  <w:num w:numId="10" w16cid:durableId="151718421">
    <w:abstractNumId w:val="8"/>
  </w:num>
  <w:num w:numId="11" w16cid:durableId="1072266371">
    <w:abstractNumId w:val="3"/>
  </w:num>
  <w:num w:numId="12" w16cid:durableId="285698350">
    <w:abstractNumId w:val="2"/>
  </w:num>
  <w:num w:numId="13" w16cid:durableId="1869444317">
    <w:abstractNumId w:val="1"/>
  </w:num>
  <w:num w:numId="14" w16cid:durableId="1565677137">
    <w:abstractNumId w:val="0"/>
  </w:num>
  <w:num w:numId="15" w16cid:durableId="1326323165">
    <w:abstractNumId w:val="10"/>
  </w:num>
  <w:num w:numId="16" w16cid:durableId="1959098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07"/>
    <w:rsid w:val="00037561"/>
    <w:rsid w:val="000B26E7"/>
    <w:rsid w:val="000D4309"/>
    <w:rsid w:val="000D7C10"/>
    <w:rsid w:val="001060F9"/>
    <w:rsid w:val="00113655"/>
    <w:rsid w:val="001864C6"/>
    <w:rsid w:val="001A148C"/>
    <w:rsid w:val="001C1A07"/>
    <w:rsid w:val="001E1E51"/>
    <w:rsid w:val="001F1390"/>
    <w:rsid w:val="00216B82"/>
    <w:rsid w:val="0024197D"/>
    <w:rsid w:val="00290CC6"/>
    <w:rsid w:val="002D2508"/>
    <w:rsid w:val="002F30E3"/>
    <w:rsid w:val="002F424D"/>
    <w:rsid w:val="003034C2"/>
    <w:rsid w:val="00336178"/>
    <w:rsid w:val="00336316"/>
    <w:rsid w:val="0036620F"/>
    <w:rsid w:val="003858A9"/>
    <w:rsid w:val="003B0391"/>
    <w:rsid w:val="003E2D26"/>
    <w:rsid w:val="0047050B"/>
    <w:rsid w:val="00473813"/>
    <w:rsid w:val="004863E0"/>
    <w:rsid w:val="004B3A36"/>
    <w:rsid w:val="004C1DA4"/>
    <w:rsid w:val="004F4918"/>
    <w:rsid w:val="0052262A"/>
    <w:rsid w:val="00540212"/>
    <w:rsid w:val="00543026"/>
    <w:rsid w:val="00544E8A"/>
    <w:rsid w:val="00562FC9"/>
    <w:rsid w:val="0059569D"/>
    <w:rsid w:val="005A527F"/>
    <w:rsid w:val="005A7337"/>
    <w:rsid w:val="005D2286"/>
    <w:rsid w:val="00623134"/>
    <w:rsid w:val="00631568"/>
    <w:rsid w:val="00645A75"/>
    <w:rsid w:val="006760A5"/>
    <w:rsid w:val="006C306D"/>
    <w:rsid w:val="006F7190"/>
    <w:rsid w:val="00745BC5"/>
    <w:rsid w:val="00763449"/>
    <w:rsid w:val="007824E9"/>
    <w:rsid w:val="007A3873"/>
    <w:rsid w:val="007E0C3F"/>
    <w:rsid w:val="007F757E"/>
    <w:rsid w:val="0082794B"/>
    <w:rsid w:val="00855DE9"/>
    <w:rsid w:val="00865AAC"/>
    <w:rsid w:val="00883B4C"/>
    <w:rsid w:val="00897784"/>
    <w:rsid w:val="008A4D91"/>
    <w:rsid w:val="008D313A"/>
    <w:rsid w:val="008D416A"/>
    <w:rsid w:val="00954704"/>
    <w:rsid w:val="009550F6"/>
    <w:rsid w:val="009728BD"/>
    <w:rsid w:val="009C5351"/>
    <w:rsid w:val="009C7F33"/>
    <w:rsid w:val="009D1E5C"/>
    <w:rsid w:val="009D3D78"/>
    <w:rsid w:val="009E337C"/>
    <w:rsid w:val="00A34D70"/>
    <w:rsid w:val="00A66C39"/>
    <w:rsid w:val="00A67D06"/>
    <w:rsid w:val="00A803B0"/>
    <w:rsid w:val="00AA6F87"/>
    <w:rsid w:val="00AB5A87"/>
    <w:rsid w:val="00B00487"/>
    <w:rsid w:val="00B15429"/>
    <w:rsid w:val="00B30B71"/>
    <w:rsid w:val="00B3562C"/>
    <w:rsid w:val="00B4621A"/>
    <w:rsid w:val="00B55513"/>
    <w:rsid w:val="00B766DC"/>
    <w:rsid w:val="00B857DF"/>
    <w:rsid w:val="00B96BA5"/>
    <w:rsid w:val="00BA5A96"/>
    <w:rsid w:val="00BD3512"/>
    <w:rsid w:val="00BD58AA"/>
    <w:rsid w:val="00C00D07"/>
    <w:rsid w:val="00C25626"/>
    <w:rsid w:val="00C46745"/>
    <w:rsid w:val="00C62446"/>
    <w:rsid w:val="00C66295"/>
    <w:rsid w:val="00C70C09"/>
    <w:rsid w:val="00C87411"/>
    <w:rsid w:val="00C94361"/>
    <w:rsid w:val="00CA2C97"/>
    <w:rsid w:val="00CA7742"/>
    <w:rsid w:val="00CC78FA"/>
    <w:rsid w:val="00D3391D"/>
    <w:rsid w:val="00D43CDC"/>
    <w:rsid w:val="00E05039"/>
    <w:rsid w:val="00E8015D"/>
    <w:rsid w:val="00EA1A56"/>
    <w:rsid w:val="00F2403B"/>
    <w:rsid w:val="00F30521"/>
    <w:rsid w:val="00F649AF"/>
    <w:rsid w:val="00F71C8E"/>
    <w:rsid w:val="00FB092A"/>
    <w:rsid w:val="092C3772"/>
    <w:rsid w:val="1D220189"/>
    <w:rsid w:val="1DEABD03"/>
    <w:rsid w:val="431D02E2"/>
    <w:rsid w:val="48A06EF9"/>
    <w:rsid w:val="7249359F"/>
    <w:rsid w:val="782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4724"/>
  <w15:chartTrackingRefBased/>
  <w15:docId w15:val="{83BB18AC-F7E5-453E-BF00-28BF1AAB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633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22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361817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A85D00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7922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177A6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B633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B6332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B6332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customStyle="1" w:styleId="SmartHyperlink1">
    <w:name w:val="Smart Hyperlink1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05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open.lib.umn.edu/communication/front-matter/publisher-inform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szaleksl\AppData\Roaming\Microsoft\Templates\Teacher's%20syllabus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F7643C8954505964891605E8C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5820C-1BC4-409D-9ED6-0007F7AC165D}"/>
      </w:docPartPr>
      <w:docPartBody>
        <w:p w:rsidR="00AA5159" w:rsidRDefault="001F1390">
          <w:pPr>
            <w:pStyle w:val="7BDF7643C8954505964891605E8C5215"/>
          </w:pPr>
          <w:r>
            <w:t>Syllabus</w:t>
          </w:r>
        </w:p>
      </w:docPartBody>
    </w:docPart>
    <w:docPart>
      <w:docPartPr>
        <w:name w:val="4DFD5E59CC584146B8B17C92C2CA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BBAE-3854-4712-921F-AC1224B613A6}"/>
      </w:docPartPr>
      <w:docPartBody>
        <w:p w:rsidR="00AA5159" w:rsidRDefault="001F1390">
          <w:pPr>
            <w:pStyle w:val="4DFD5E59CC584146B8B17C92C2CADC77"/>
          </w:pPr>
          <w:r>
            <w:t>Instructor</w:t>
          </w:r>
        </w:p>
      </w:docPartBody>
    </w:docPart>
    <w:docPart>
      <w:docPartPr>
        <w:name w:val="4AC2658FA7144B9892CA8F384EE2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FA1B-2073-4FC3-9E36-F63FA95887DE}"/>
      </w:docPartPr>
      <w:docPartBody>
        <w:p w:rsidR="00AA5159" w:rsidRDefault="001F1390">
          <w:pPr>
            <w:pStyle w:val="4AC2658FA7144B9892CA8F384EE2E226"/>
          </w:pPr>
          <w:r>
            <w:t>Email</w:t>
          </w:r>
        </w:p>
      </w:docPartBody>
    </w:docPart>
    <w:docPart>
      <w:docPartPr>
        <w:name w:val="C6C286155EFE407F8468BB868335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8726-3CD8-43CF-A349-93F64A581A03}"/>
      </w:docPartPr>
      <w:docPartBody>
        <w:p w:rsidR="00AA5159" w:rsidRDefault="001F1390">
          <w:pPr>
            <w:pStyle w:val="C6C286155EFE407F8468BB8683355540"/>
          </w:pPr>
          <w:r>
            <w:t>Office Location &amp; Hours</w:t>
          </w:r>
        </w:p>
      </w:docPartBody>
    </w:docPart>
    <w:docPart>
      <w:docPartPr>
        <w:name w:val="F9B91706757D42EAAE624EA5EAE73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4C55-88BC-479C-924B-DB0A14CD47F6}"/>
      </w:docPartPr>
      <w:docPartBody>
        <w:p w:rsidR="00AA5159" w:rsidRDefault="001F1390">
          <w:pPr>
            <w:pStyle w:val="F9B91706757D42EAAE624EA5EAE733A4"/>
          </w:pPr>
          <w:r>
            <w:t>Description</w:t>
          </w:r>
        </w:p>
      </w:docPartBody>
    </w:docPart>
    <w:docPart>
      <w:docPartPr>
        <w:name w:val="3CB36A06F7DA4B7C8FBEFCCFED73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3CA3-63C8-4EFD-AB06-7301F9D4DA5A}"/>
      </w:docPartPr>
      <w:docPartBody>
        <w:p w:rsidR="00AA5159" w:rsidRDefault="001F1390">
          <w:pPr>
            <w:pStyle w:val="3CB36A06F7DA4B7C8FBEFCCFED73B21A"/>
          </w:pPr>
          <w:r>
            <w:t>Expectations and Goals</w:t>
          </w:r>
        </w:p>
      </w:docPartBody>
    </w:docPart>
    <w:docPart>
      <w:docPartPr>
        <w:name w:val="8D0A9F88059C4EC08283ED6F5CCB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BACA-5050-4415-81C8-B0845AE02297}"/>
      </w:docPartPr>
      <w:docPartBody>
        <w:p w:rsidR="00AA5159" w:rsidRDefault="001F1390">
          <w:pPr>
            <w:pStyle w:val="8D0A9F88059C4EC08283ED6F5CCB1915"/>
          </w:pPr>
          <w:r>
            <w:t>Course Materials</w:t>
          </w:r>
        </w:p>
      </w:docPartBody>
    </w:docPart>
    <w:docPart>
      <w:docPartPr>
        <w:name w:val="4EC4B589489A4756BFC6FDF454823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9A5-8D52-4B8C-934A-3054449F70C1}"/>
      </w:docPartPr>
      <w:docPartBody>
        <w:p w:rsidR="00AA5159" w:rsidRDefault="001F1390">
          <w:pPr>
            <w:pStyle w:val="4EC4B589489A4756BFC6FDF4548239DD"/>
          </w:pPr>
          <w:r>
            <w:t>Required Materials</w:t>
          </w:r>
        </w:p>
      </w:docPartBody>
    </w:docPart>
    <w:docPart>
      <w:docPartPr>
        <w:name w:val="D3BBB5490F4F4D56B4A3F43AAD94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15B8F-77F9-4B95-968B-AF58993710A9}"/>
      </w:docPartPr>
      <w:docPartBody>
        <w:p w:rsidR="00AA5159" w:rsidRDefault="001F1390">
          <w:pPr>
            <w:pStyle w:val="D3BBB5490F4F4D56B4A3F43AAD948C62"/>
          </w:pPr>
          <w:r>
            <w:t xml:space="preserve">Required Text </w:t>
          </w:r>
        </w:p>
      </w:docPartBody>
    </w:docPart>
    <w:docPart>
      <w:docPartPr>
        <w:name w:val="0711E07C1AA9416A91FE4D710AA29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4160-5891-4082-B988-C7DE3CEA7377}"/>
      </w:docPartPr>
      <w:docPartBody>
        <w:p w:rsidR="00AA5159" w:rsidRDefault="001F1390">
          <w:pPr>
            <w:pStyle w:val="0711E07C1AA9416A91FE4D710AA2908B"/>
          </w:pPr>
          <w:r>
            <w:t xml:space="preserve">Course Schedule </w:t>
          </w:r>
        </w:p>
      </w:docPartBody>
    </w:docPart>
    <w:docPart>
      <w:docPartPr>
        <w:name w:val="8A72D15AD6724FED88D70B01BB21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4820-7CF4-45EA-9665-F3DCDB59D9E8}"/>
      </w:docPartPr>
      <w:docPartBody>
        <w:p w:rsidR="00AA5159" w:rsidRDefault="001F1390">
          <w:pPr>
            <w:pStyle w:val="8A72D15AD6724FED88D70B01BB215B57"/>
          </w:pPr>
          <w:r>
            <w:t>Week</w:t>
          </w:r>
        </w:p>
      </w:docPartBody>
    </w:docPart>
    <w:docPart>
      <w:docPartPr>
        <w:name w:val="AD1139C25A584E10A6F3D33E9101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7A0D-B2E7-482A-B0C8-D84D91C115C4}"/>
      </w:docPartPr>
      <w:docPartBody>
        <w:p w:rsidR="00AA5159" w:rsidRDefault="001F1390">
          <w:pPr>
            <w:pStyle w:val="AD1139C25A584E10A6F3D33E9101F73B"/>
          </w:pPr>
          <w:r>
            <w:t>Topic</w:t>
          </w:r>
        </w:p>
      </w:docPartBody>
    </w:docPart>
    <w:docPart>
      <w:docPartPr>
        <w:name w:val="C145D976B98D468CB5091A4253DD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07A0-4452-4001-8CF0-3AC3A6DCC58E}"/>
      </w:docPartPr>
      <w:docPartBody>
        <w:p w:rsidR="00AA5159" w:rsidRDefault="001F1390">
          <w:pPr>
            <w:pStyle w:val="C145D976B98D468CB5091A4253DDA2A8"/>
          </w:pPr>
          <w:r>
            <w:t>Reading</w:t>
          </w:r>
        </w:p>
      </w:docPartBody>
    </w:docPart>
    <w:docPart>
      <w:docPartPr>
        <w:name w:val="110E10BA406A4C23A20D15E7E6D1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A596-E17B-43E3-B276-4A43A312B517}"/>
      </w:docPartPr>
      <w:docPartBody>
        <w:p w:rsidR="00AA5159" w:rsidRDefault="001F1390">
          <w:pPr>
            <w:pStyle w:val="110E10BA406A4C23A20D15E7E6D10E9C"/>
          </w:pPr>
          <w:r>
            <w:t>Exercises</w:t>
          </w:r>
        </w:p>
      </w:docPartBody>
    </w:docPart>
    <w:docPart>
      <w:docPartPr>
        <w:name w:val="431C54A8A5664FB79A0BF08E721DC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5633-403B-43E7-B90B-833579595E0C}"/>
      </w:docPartPr>
      <w:docPartBody>
        <w:p w:rsidR="00AA5159" w:rsidRDefault="001F1390">
          <w:pPr>
            <w:pStyle w:val="431C54A8A5664FB79A0BF08E721DC6A2"/>
          </w:pPr>
          <w:r>
            <w:t>Week 1</w:t>
          </w:r>
        </w:p>
      </w:docPartBody>
    </w:docPart>
    <w:docPart>
      <w:docPartPr>
        <w:name w:val="CD804047C1AA422196D945E74A4E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98B1-4F7D-4028-BB2F-E26C03528AC0}"/>
      </w:docPartPr>
      <w:docPartBody>
        <w:p w:rsidR="00AA5159" w:rsidRDefault="001F1390">
          <w:pPr>
            <w:pStyle w:val="CD804047C1AA422196D945E74A4E51FA"/>
          </w:pPr>
          <w:r>
            <w:t>Week 2</w:t>
          </w:r>
        </w:p>
      </w:docPartBody>
    </w:docPart>
    <w:docPart>
      <w:docPartPr>
        <w:name w:val="55A6B833B06343AEBC96F3C89E4E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5354-BC3D-4AA3-A38E-62B8586CF154}"/>
      </w:docPartPr>
      <w:docPartBody>
        <w:p w:rsidR="00AA5159" w:rsidRDefault="001F1390">
          <w:pPr>
            <w:pStyle w:val="55A6B833B06343AEBC96F3C89E4E660E"/>
          </w:pPr>
          <w:r>
            <w:t>Week 3</w:t>
          </w:r>
        </w:p>
      </w:docPartBody>
    </w:docPart>
    <w:docPart>
      <w:docPartPr>
        <w:name w:val="06AA16BD77044D51A40D080B4700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54243-B6C2-4929-A4A4-E55F95042EEB}"/>
      </w:docPartPr>
      <w:docPartBody>
        <w:p w:rsidR="00AA5159" w:rsidRDefault="001F1390">
          <w:pPr>
            <w:pStyle w:val="06AA16BD77044D51A40D080B47004373"/>
          </w:pPr>
          <w:r>
            <w:t>Additional Information and Resources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90"/>
    <w:rsid w:val="0000191D"/>
    <w:rsid w:val="001F1390"/>
    <w:rsid w:val="00233159"/>
    <w:rsid w:val="00265753"/>
    <w:rsid w:val="0084484A"/>
    <w:rsid w:val="008800FF"/>
    <w:rsid w:val="00A6613D"/>
    <w:rsid w:val="00AA5159"/>
    <w:rsid w:val="00CF12B2"/>
    <w:rsid w:val="00E13495"/>
    <w:rsid w:val="00E32E09"/>
    <w:rsid w:val="00E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DF7643C8954505964891605E8C5215">
    <w:name w:val="7BDF7643C8954505964891605E8C5215"/>
  </w:style>
  <w:style w:type="paragraph" w:customStyle="1" w:styleId="4DFD5E59CC584146B8B17C92C2CADC77">
    <w:name w:val="4DFD5E59CC584146B8B17C92C2CADC77"/>
  </w:style>
  <w:style w:type="paragraph" w:customStyle="1" w:styleId="4AC2658FA7144B9892CA8F384EE2E226">
    <w:name w:val="4AC2658FA7144B9892CA8F384EE2E226"/>
  </w:style>
  <w:style w:type="paragraph" w:customStyle="1" w:styleId="C6C286155EFE407F8468BB8683355540">
    <w:name w:val="C6C286155EFE407F8468BB8683355540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9B91706757D42EAAE624EA5EAE733A4">
    <w:name w:val="F9B91706757D42EAAE624EA5EAE733A4"/>
  </w:style>
  <w:style w:type="paragraph" w:customStyle="1" w:styleId="3CB36A06F7DA4B7C8FBEFCCFED73B21A">
    <w:name w:val="3CB36A06F7DA4B7C8FBEFCCFED73B21A"/>
  </w:style>
  <w:style w:type="paragraph" w:customStyle="1" w:styleId="8D0A9F88059C4EC08283ED6F5CCB1915">
    <w:name w:val="8D0A9F88059C4EC08283ED6F5CCB1915"/>
  </w:style>
  <w:style w:type="paragraph" w:customStyle="1" w:styleId="4EC4B589489A4756BFC6FDF4548239DD">
    <w:name w:val="4EC4B589489A4756BFC6FDF4548239DD"/>
  </w:style>
  <w:style w:type="paragraph" w:customStyle="1" w:styleId="D3BBB5490F4F4D56B4A3F43AAD948C62">
    <w:name w:val="D3BBB5490F4F4D56B4A3F43AAD948C62"/>
  </w:style>
  <w:style w:type="paragraph" w:customStyle="1" w:styleId="0711E07C1AA9416A91FE4D710AA2908B">
    <w:name w:val="0711E07C1AA9416A91FE4D710AA2908B"/>
  </w:style>
  <w:style w:type="paragraph" w:customStyle="1" w:styleId="8A72D15AD6724FED88D70B01BB215B57">
    <w:name w:val="8A72D15AD6724FED88D70B01BB215B57"/>
  </w:style>
  <w:style w:type="paragraph" w:customStyle="1" w:styleId="AD1139C25A584E10A6F3D33E9101F73B">
    <w:name w:val="AD1139C25A584E10A6F3D33E9101F73B"/>
  </w:style>
  <w:style w:type="paragraph" w:customStyle="1" w:styleId="C145D976B98D468CB5091A4253DDA2A8">
    <w:name w:val="C145D976B98D468CB5091A4253DDA2A8"/>
  </w:style>
  <w:style w:type="paragraph" w:customStyle="1" w:styleId="110E10BA406A4C23A20D15E7E6D10E9C">
    <w:name w:val="110E10BA406A4C23A20D15E7E6D10E9C"/>
  </w:style>
  <w:style w:type="paragraph" w:customStyle="1" w:styleId="431C54A8A5664FB79A0BF08E721DC6A2">
    <w:name w:val="431C54A8A5664FB79A0BF08E721DC6A2"/>
  </w:style>
  <w:style w:type="paragraph" w:customStyle="1" w:styleId="CD804047C1AA422196D945E74A4E51FA">
    <w:name w:val="CD804047C1AA422196D945E74A4E51FA"/>
  </w:style>
  <w:style w:type="paragraph" w:customStyle="1" w:styleId="55A6B833B06343AEBC96F3C89E4E660E">
    <w:name w:val="55A6B833B06343AEBC96F3C89E4E660E"/>
  </w:style>
  <w:style w:type="paragraph" w:customStyle="1" w:styleId="06AA16BD77044D51A40D080B47004373">
    <w:name w:val="06AA16BD77044D51A40D080B47004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4C9275D060E4DA36F5C70982DFD63" ma:contentTypeVersion="4" ma:contentTypeDescription="Create a new document." ma:contentTypeScope="" ma:versionID="8d216fb6734045ec2a0d9cc1748bae63">
  <xsd:schema xmlns:xsd="http://www.w3.org/2001/XMLSchema" xmlns:xs="http://www.w3.org/2001/XMLSchema" xmlns:p="http://schemas.microsoft.com/office/2006/metadata/properties" xmlns:ns2="5c3a9a8d-6f99-4071-b8be-cb3e9c2f669e" xmlns:ns3="53611f56-b654-4faa-8c3a-746fa158d35e" targetNamespace="http://schemas.microsoft.com/office/2006/metadata/properties" ma:root="true" ma:fieldsID="793c9fd83e80abdd6167a4d17144e10d" ns2:_="" ns3:_="">
    <xsd:import namespace="5c3a9a8d-6f99-4071-b8be-cb3e9c2f669e"/>
    <xsd:import namespace="53611f56-b654-4faa-8c3a-746fa158d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9a8d-6f99-4071-b8be-cb3e9c2f6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1f56-b654-4faa-8c3a-746fa158d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D9393-B5D9-48CE-A45C-34CE9541C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a9a8d-6f99-4071-b8be-cb3e9c2f669e"/>
    <ds:schemaRef ds:uri="53611f56-b654-4faa-8c3a-746fa158d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B15C0-CFDB-4827-BAAC-3F23D6CC4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25455-0DD7-442B-B09E-77A766E2B5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Teacher's syllabus (color).dotx</Template>
  <TotalTime>7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L MARSZALEK</dc:creator>
  <cp:lastModifiedBy>MATTHEW D JONES</cp:lastModifiedBy>
  <cp:revision>7</cp:revision>
  <cp:lastPrinted>2021-08-13T14:34:00Z</cp:lastPrinted>
  <dcterms:created xsi:type="dcterms:W3CDTF">2021-08-13T14:34:00Z</dcterms:created>
  <dcterms:modified xsi:type="dcterms:W3CDTF">2023-07-31T15:45:00Z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0x01010092E4C9275D060E4DA36F5C70982DFD63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