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3D70B" w14:textId="1892691D" w:rsidR="00596BD2" w:rsidRPr="00A25701" w:rsidRDefault="0000369F" w:rsidP="00596BD2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57D9F0D8" wp14:editId="0C2E5552">
                <wp:simplePos x="0" y="0"/>
                <wp:positionH relativeFrom="column">
                  <wp:posOffset>-430040</wp:posOffset>
                </wp:positionH>
                <wp:positionV relativeFrom="paragraph">
                  <wp:posOffset>-556788</wp:posOffset>
                </wp:positionV>
                <wp:extent cx="6710680" cy="9220954"/>
                <wp:effectExtent l="0" t="0" r="13970" b="1841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0680" cy="9220954"/>
                          <a:chOff x="0" y="0"/>
                          <a:chExt cx="6710680" cy="9220954"/>
                        </a:xfrm>
                      </wpg:grpSpPr>
                      <wps:wsp>
                        <wps:cNvPr id="40" name="Rectangle 3"/>
                        <wps:cNvSpPr>
                          <a:spLocks noChangeArrowheads="1"/>
                        </wps:cNvSpPr>
                        <wps:spPr bwMode="auto">
                          <a:xfrm rot="10800000" flipV="1">
                            <a:off x="2209800" y="622300"/>
                            <a:ext cx="2291080" cy="61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74E885A" w14:textId="77777777" w:rsidR="000833C9" w:rsidRPr="00630D5E" w:rsidRDefault="000833C9" w:rsidP="000833C9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30D5E"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Family School Compact </w:t>
                              </w:r>
                            </w:p>
                            <w:p w14:paraId="4AD1CCC5" w14:textId="4A47048A" w:rsidR="000833C9" w:rsidRPr="00630D5E" w:rsidRDefault="00DE5AE7" w:rsidP="000833C9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School Year 20</w:t>
                              </w:r>
                              <w:r w:rsidR="00647841"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24/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20</w:t>
                              </w:r>
                              <w:r w:rsidR="00647841"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25</w:t>
                              </w:r>
                              <w:r w:rsidR="000833C9" w:rsidRPr="00630D5E"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7" y="1267612"/>
                            <a:ext cx="6558289" cy="88258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74ECA2" w14:textId="4005C516" w:rsidR="00B555B6" w:rsidRPr="00E72765" w:rsidRDefault="00B555B6" w:rsidP="00B555B6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E7276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[</w:t>
                              </w:r>
                              <w:r w:rsidR="00647841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>Mary B. Martin</w:t>
                              </w:r>
                              <w:r w:rsidRPr="00E7276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],</w:t>
                              </w:r>
                              <w:r w:rsidRPr="00E7276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5786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scholars</w:t>
                              </w:r>
                              <w:r w:rsidR="00DE5AE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participating in the T</w:t>
                              </w:r>
                              <w:r w:rsidR="00A4074D" w:rsidRPr="00E7276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itle I, Part A program, and their families, </w:t>
                              </w:r>
                              <w:r w:rsidR="001B18F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agree that </w:t>
                              </w:r>
                              <w:r w:rsidR="00FC5E8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this compact outline</w:t>
                              </w:r>
                              <w:r w:rsidR="00A4074D" w:rsidRPr="00E7276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how</w:t>
                              </w:r>
                              <w:r w:rsidR="0064784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the</w:t>
                              </w:r>
                              <w:r w:rsidR="00A4074D" w:rsidRPr="00E7276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family, the entire school staff and the </w:t>
                              </w:r>
                              <w:r w:rsidR="00E5786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scholar</w:t>
                              </w:r>
                              <w:r w:rsidR="00A4074D" w:rsidRPr="00E7276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will share the responsibility for improved </w:t>
                              </w:r>
                              <w:r w:rsidR="00E5786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scholar</w:t>
                              </w:r>
                              <w:r w:rsidR="00A4074D" w:rsidRPr="00E7276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academic achievement as well as describe how the school and families will build and develop a partnership that </w:t>
                              </w:r>
                              <w:r w:rsidR="00DE5AE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will help </w:t>
                              </w:r>
                              <w:r w:rsidR="00E5786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scholars</w:t>
                              </w:r>
                              <w:r w:rsidR="00DE5AE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achieve the s</w:t>
                              </w:r>
                              <w:r w:rsidR="00A4074D" w:rsidRPr="00E7276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tate’s high standards.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4343400"/>
                            <a:ext cx="6634480" cy="41529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2349375"/>
                            <a:ext cx="6553200" cy="196007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B9F2E0" w14:textId="77777777" w:rsidR="00A76EFD" w:rsidRDefault="00E578B3" w:rsidP="0015391A">
                              <w:pPr>
                                <w:pStyle w:val="Heading2"/>
                                <w:jc w:val="center"/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630D5E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</w:rPr>
                                <w:t>School Goals</w:t>
                              </w:r>
                            </w:p>
                            <w:p w14:paraId="5FA8BCC0" w14:textId="12051DD4" w:rsidR="00A76EFD" w:rsidRDefault="00C548A3" w:rsidP="0015391A">
                              <w:pPr>
                                <w:pStyle w:val="Heading2"/>
                                <w:jc w:val="center"/>
                                <w:rPr>
                                  <w:rFonts w:ascii="Arial" w:hAnsi="Arial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20"/>
                                  <w:szCs w:val="20"/>
                                </w:rPr>
                                <w:t>Teachers in grades K-8 will focus on using closed reading strategies within flexible groups</w:t>
                              </w:r>
                              <w:r w:rsidR="004B6318">
                                <w:rPr>
                                  <w:rFonts w:ascii="Arial" w:hAnsi="Arial"/>
                                  <w:color w:val="FF0000"/>
                                  <w:sz w:val="20"/>
                                  <w:szCs w:val="20"/>
                                </w:rPr>
                                <w:t>. The teachers will use text dependent questions with emphasis on annotating text evidence and inference. (RI 3.1-8.1) utilizing complex</w:t>
                              </w:r>
                              <w:r w:rsidR="00A76EFD">
                                <w:rPr>
                                  <w:rFonts w:ascii="Arial" w:hAnsi="Arial"/>
                                  <w:color w:val="FF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B6318">
                                <w:rPr>
                                  <w:rFonts w:ascii="Arial" w:hAnsi="Arial"/>
                                  <w:color w:val="FF0000"/>
                                  <w:sz w:val="20"/>
                                  <w:szCs w:val="20"/>
                                </w:rPr>
                                <w:t>texts.</w:t>
                              </w:r>
                            </w:p>
                            <w:p w14:paraId="52AA6B1B" w14:textId="2694CD24" w:rsidR="0015391A" w:rsidRPr="0015391A" w:rsidRDefault="004B6318" w:rsidP="0015391A">
                              <w:pPr>
                                <w:pStyle w:val="Heading2"/>
                                <w:jc w:val="center"/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20"/>
                                  <w:szCs w:val="20"/>
                                </w:rPr>
                                <w:t>Teachers will ensure the work of the lesson reflects the focus</w:t>
                              </w:r>
                              <w:r w:rsidR="0015391A">
                                <w:rPr>
                                  <w:rFonts w:ascii="Arial" w:hAnsi="Arial"/>
                                  <w:color w:val="FF0000"/>
                                  <w:sz w:val="20"/>
                                  <w:szCs w:val="20"/>
                                </w:rPr>
                                <w:t>, Coherence, and rigor required by Ohio standard in mathematics.</w:t>
                              </w:r>
                            </w:p>
                            <w:p w14:paraId="15267D18" w14:textId="0A6AE44E" w:rsidR="0015391A" w:rsidRDefault="0015391A" w:rsidP="00596BD2">
                              <w:pPr>
                                <w:pStyle w:val="BodyText1"/>
                                <w:spacing w:after="120"/>
                                <w:rPr>
                                  <w:rFonts w:ascii="Arial" w:hAnsi="Arial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20"/>
                                  <w:szCs w:val="20"/>
                                </w:rPr>
                                <w:t>Teachers will employ instructional practices that allow all students to learn the content of the lesson.</w:t>
                              </w:r>
                            </w:p>
                            <w:p w14:paraId="57009BFF" w14:textId="460677B8" w:rsidR="0015391A" w:rsidRDefault="0015391A" w:rsidP="00596BD2">
                              <w:pPr>
                                <w:pStyle w:val="BodyText1"/>
                                <w:spacing w:after="120"/>
                                <w:rPr>
                                  <w:rFonts w:ascii="Arial" w:hAnsi="Arial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20"/>
                                  <w:szCs w:val="20"/>
                                </w:rPr>
                                <w:t xml:space="preserve">Teachers will </w:t>
                              </w:r>
                              <w:r w:rsidR="00A76EFD">
                                <w:rPr>
                                  <w:rFonts w:ascii="Arial" w:hAnsi="Arial"/>
                                  <w:color w:val="FF0000"/>
                                  <w:sz w:val="20"/>
                                  <w:szCs w:val="20"/>
                                </w:rPr>
                                <w:t>provide</w:t>
                              </w:r>
                              <w:r>
                                <w:rPr>
                                  <w:rFonts w:ascii="Arial" w:hAnsi="Arial"/>
                                  <w:color w:val="FF0000"/>
                                  <w:sz w:val="20"/>
                                  <w:szCs w:val="20"/>
                                </w:rPr>
                                <w:t xml:space="preserve"> all students with opportunities to exhibit mathematical practices while engaging with the content of the lesson.</w:t>
                              </w:r>
                            </w:p>
                            <w:p w14:paraId="7AF7274B" w14:textId="00AA024A" w:rsidR="0010367C" w:rsidRPr="00E72765" w:rsidRDefault="004B6318" w:rsidP="00596BD2">
                              <w:pPr>
                                <w:pStyle w:val="BodyText1"/>
                                <w:spacing w:after="120"/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76AB5B56" w14:textId="37425CB7" w:rsidR="0010367C" w:rsidRPr="00E72765" w:rsidRDefault="0010367C" w:rsidP="00596BD2">
                              <w:pPr>
                                <w:pStyle w:val="BodyText1"/>
                                <w:spacing w:after="120"/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</w:pPr>
                              <w:r w:rsidRPr="00E72765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[</w:t>
                              </w:r>
                              <w:r w:rsidRPr="00E57867">
                                <w:rPr>
                                  <w:rFonts w:ascii="Arial" w:hAnsi="Arial"/>
                                  <w:color w:val="FF0000"/>
                                  <w:sz w:val="20"/>
                                  <w:szCs w:val="20"/>
                                </w:rPr>
                                <w:t xml:space="preserve">Describe when and how the school will provide </w:t>
                              </w:r>
                              <w:r w:rsidR="00E57867" w:rsidRPr="00E57867">
                                <w:rPr>
                                  <w:rFonts w:ascii="Arial" w:hAnsi="Arial"/>
                                  <w:color w:val="FF0000"/>
                                  <w:sz w:val="20"/>
                                  <w:szCs w:val="20"/>
                                </w:rPr>
                                <w:t xml:space="preserve">scholar </w:t>
                              </w:r>
                              <w:r w:rsidR="000D12EC" w:rsidRPr="00E57867">
                                <w:rPr>
                                  <w:rFonts w:ascii="Arial" w:hAnsi="Arial"/>
                                  <w:color w:val="FF0000"/>
                                  <w:sz w:val="20"/>
                                  <w:szCs w:val="20"/>
                                </w:rPr>
                                <w:t xml:space="preserve">achievement </w:t>
                              </w:r>
                              <w:r w:rsidRPr="00E57867">
                                <w:rPr>
                                  <w:rFonts w:ascii="Arial" w:hAnsi="Arial"/>
                                  <w:color w:val="FF0000"/>
                                  <w:sz w:val="20"/>
                                  <w:szCs w:val="20"/>
                                </w:rPr>
                                <w:t>updates and reports to families</w:t>
                              </w:r>
                              <w:r w:rsidRPr="00E72765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]</w:t>
                              </w:r>
                            </w:p>
                            <w:p w14:paraId="26DBE329" w14:textId="77777777" w:rsidR="0010367C" w:rsidRDefault="0010367C" w:rsidP="00596BD2">
                              <w:pPr>
                                <w:pStyle w:val="BodyText1"/>
                                <w:spacing w:after="120"/>
                                <w:rPr>
                                  <w:rFonts w:ascii="Verdana" w:hAnsi="Verdana"/>
                                </w:rPr>
                              </w:pPr>
                            </w:p>
                            <w:p w14:paraId="5CA66B8B" w14:textId="77777777" w:rsidR="0010367C" w:rsidRPr="009C3D33" w:rsidRDefault="0010367C" w:rsidP="00596BD2">
                              <w:pPr>
                                <w:pStyle w:val="BodyText1"/>
                                <w:spacing w:after="120"/>
                                <w:rPr>
                                  <w:rFonts w:ascii="Verdana" w:hAnsi="Verdan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4965700"/>
                            <a:ext cx="2910840" cy="206502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alpha val="4500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A09E52" w14:textId="53401334" w:rsidR="00E578B3" w:rsidRPr="00E72765" w:rsidRDefault="001F7B09" w:rsidP="00596BD2">
                              <w:pPr>
                                <w:spacing w:after="12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The</w:t>
                              </w:r>
                              <w:r w:rsidR="001B18F1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B18F1" w:rsidRPr="00E72765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Classroom</w:t>
                              </w:r>
                            </w:p>
                            <w:p w14:paraId="5FE6A20E" w14:textId="053A4040" w:rsidR="0010367C" w:rsidRPr="00E04F8C" w:rsidRDefault="0010367C" w:rsidP="0010367C">
                              <w:pPr>
                                <w:pStyle w:val="BodyText1"/>
                                <w:spacing w:after="120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E04F8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[</w:t>
                              </w:r>
                              <w:r w:rsidR="009D1821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Parents will be invited to engage in no less than two F.A.C.E activities each month focused on Math and Literacy.] </w:t>
                              </w:r>
                            </w:p>
                            <w:p w14:paraId="2DE3CD00" w14:textId="4EC4318A" w:rsidR="0010367C" w:rsidRPr="00E04F8C" w:rsidRDefault="0010367C" w:rsidP="0010367C">
                              <w:pPr>
                                <w:pStyle w:val="BodyText1"/>
                                <w:spacing w:after="120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E04F8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[</w:t>
                              </w:r>
                              <w:r w:rsidR="009D1821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Teachers will use Online platforms to keep parents </w:t>
                              </w:r>
                              <w:r w:rsidR="00B25C37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updated on their child`s progress. This platform will also be used to facilitate two-way communication with parents.]</w:t>
                              </w:r>
                            </w:p>
                            <w:p w14:paraId="0014D5DA" w14:textId="77777777" w:rsidR="00E578B3" w:rsidRDefault="00E578B3" w:rsidP="00596BD2">
                              <w:pPr>
                                <w:pStyle w:val="BodyText"/>
                                <w:rPr>
                                  <w:rFonts w:ascii="Verdana" w:hAnsi="Verdana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352800" y="4965700"/>
                            <a:ext cx="3281680" cy="206565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alpha val="4500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EC3344" w14:textId="77777777" w:rsidR="00A76EFD" w:rsidRDefault="00E578B3" w:rsidP="00A76EFD">
                              <w:pPr>
                                <w:spacing w:after="12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72765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At Home</w:t>
                              </w:r>
                              <w:r w:rsidR="00A76EFD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73E0B708" w14:textId="601B572D" w:rsidR="00A76EFD" w:rsidRPr="00E72765" w:rsidRDefault="00A76EFD" w:rsidP="00A76EFD">
                              <w:pPr>
                                <w:spacing w:after="120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Parents can:</w:t>
                              </w:r>
                            </w:p>
                            <w:p w14:paraId="517A23BE" w14:textId="6A47D970" w:rsidR="009264B1" w:rsidRPr="00CB4938" w:rsidRDefault="0010367C" w:rsidP="0010367C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CB4938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Monitoring attendance</w:t>
                              </w:r>
                              <w:r w:rsidR="00CB4938" w:rsidRPr="00CB4938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="00CB4938" w:rsidRPr="00E57867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virtual and in person</w:t>
                              </w:r>
                              <w:r w:rsidR="00CB4938" w:rsidRPr="00CB4938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14:paraId="4EC773CC" w14:textId="77777777" w:rsidR="00CB4938" w:rsidRPr="00CB4938" w:rsidRDefault="009264B1" w:rsidP="0010367C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CB4938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Consistently reviewing school website</w:t>
                              </w:r>
                            </w:p>
                            <w:p w14:paraId="6729C424" w14:textId="56789062" w:rsidR="0010367C" w:rsidRPr="00E57867" w:rsidRDefault="00CB4938" w:rsidP="0010367C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E57867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Creating a school work space at home</w:t>
                              </w:r>
                              <w:r w:rsidR="0010367C" w:rsidRPr="00E57867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85698FB" w14:textId="77777777" w:rsidR="0010367C" w:rsidRPr="00CB4938" w:rsidRDefault="0010367C" w:rsidP="0010367C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CB4938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 xml:space="preserve">Making sure that homework is completed. </w:t>
                              </w:r>
                            </w:p>
                            <w:p w14:paraId="3D37B159" w14:textId="0895CECE" w:rsidR="0010367C" w:rsidRPr="00CB4938" w:rsidRDefault="0010367C" w:rsidP="0010367C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CB4938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 xml:space="preserve">Promoting positive use of </w:t>
                              </w:r>
                              <w:r w:rsidR="00E57867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scholar</w:t>
                              </w:r>
                              <w:r w:rsidRPr="00CB4938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 xml:space="preserve">’s extracurricular time </w:t>
                              </w:r>
                            </w:p>
                            <w:p w14:paraId="124BF628" w14:textId="0FDE4301" w:rsidR="00196A17" w:rsidRDefault="0010367C" w:rsidP="0010367C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CB4938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 xml:space="preserve">Staying informed about my </w:t>
                              </w:r>
                              <w:r w:rsidR="00E57867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scholar</w:t>
                              </w:r>
                              <w:r w:rsidRPr="00CB4938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’s education and communication with the school by promptly reading all notices from the school or</w:t>
                              </w:r>
                              <w:r w:rsidRPr="00E72765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CB4938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the school district</w:t>
                              </w:r>
                              <w:r w:rsidRPr="00CB4938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684D676" w14:textId="17F89C95" w:rsidR="00CB4938" w:rsidRPr="00CB4938" w:rsidRDefault="00CB4938" w:rsidP="0010367C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Participate in parent teacher conferences</w:t>
                              </w:r>
                            </w:p>
                            <w:p w14:paraId="2540FFE5" w14:textId="77777777" w:rsidR="00CB4938" w:rsidRPr="00CB4938" w:rsidRDefault="00CB4938" w:rsidP="00CB4938">
                              <w:pPr>
                                <w:spacing w:after="120"/>
                                <w:ind w:left="360"/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14:paraId="1C9B66D8" w14:textId="17936DD9" w:rsidR="0010367C" w:rsidRPr="00E72765" w:rsidRDefault="0010367C" w:rsidP="0010367C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72765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>mail and responding, as appropriate.]</w:t>
                              </w:r>
                              <w:r w:rsidR="00A76EFD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7441948"/>
                            <a:ext cx="6634480" cy="1779006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alpha val="4500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7C14E0" w14:textId="786B02F3" w:rsidR="00E578B3" w:rsidRPr="00E72765" w:rsidRDefault="009D1821" w:rsidP="0056725C">
                              <w:p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 xml:space="preserve">                                                                        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Scholars</w:t>
                              </w:r>
                              <w:r w:rsidR="0010367C" w:rsidRPr="00E72765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6139882D" w14:textId="01447CEC" w:rsidR="0010367C" w:rsidRPr="00E72765" w:rsidRDefault="0010367C" w:rsidP="0056725C">
                              <w:p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72765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>Do homework every day and ask for help when needed.</w:t>
                              </w:r>
                            </w:p>
                            <w:p w14:paraId="772A0607" w14:textId="77777777" w:rsidR="0010367C" w:rsidRDefault="0010367C" w:rsidP="0056725C">
                              <w:p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72765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 xml:space="preserve">Read at least 30 minutes every day outside of school time. </w:t>
                              </w:r>
                            </w:p>
                            <w:p w14:paraId="400AFA88" w14:textId="778C2A0C" w:rsidR="00CB4938" w:rsidRPr="00E57867" w:rsidRDefault="00CB4938" w:rsidP="0056725C">
                              <w:p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57867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 xml:space="preserve">Attend and </w:t>
                              </w:r>
                              <w:r w:rsidR="003F3D65" w:rsidRPr="00E57867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>participate</w:t>
                              </w:r>
                              <w:r w:rsidRPr="00E57867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 xml:space="preserve"> in virtual and in person instruction</w:t>
                              </w:r>
                              <w:r w:rsidR="003F3D65" w:rsidRPr="00E57867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573600A0" w14:textId="5FC1F7D4" w:rsidR="003F3D65" w:rsidRPr="00E57867" w:rsidRDefault="003F3D65" w:rsidP="0056725C">
                              <w:p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57867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>Take care of and be responsible for any technology needed to stay fully engaged in virtual instruction.</w:t>
                              </w:r>
                            </w:p>
                            <w:p w14:paraId="22363906" w14:textId="4F9AC271" w:rsidR="0010367C" w:rsidRDefault="0010367C" w:rsidP="0056725C">
                              <w:p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72765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 xml:space="preserve">Give to parents or the adults responsible for </w:t>
                              </w:r>
                              <w:r w:rsidR="00D93C06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>scholar</w:t>
                              </w:r>
                              <w:r w:rsidRPr="00E72765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 xml:space="preserve"> welfare all notices and information received </w:t>
                              </w:r>
                              <w:r w:rsidR="003F3D65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>from school every day.</w:t>
                              </w:r>
                            </w:p>
                            <w:p w14:paraId="2720B57A" w14:textId="77777777" w:rsidR="003F3D65" w:rsidRPr="00E72765" w:rsidRDefault="003F3D65" w:rsidP="0056725C">
                              <w:p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98500" y="4445000"/>
                            <a:ext cx="529018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9966">
                                    <a:alpha val="4500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CC99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300D00" w14:textId="2884D660" w:rsidR="00E578B3" w:rsidRPr="00E72765" w:rsidRDefault="00E578B3" w:rsidP="00596BD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E72765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T</w:t>
                              </w:r>
                              <w:r w:rsidR="00E72765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eachers, Families</w:t>
                              </w:r>
                              <w:r w:rsidRPr="00E72765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, S</w:t>
                              </w:r>
                              <w:r w:rsidR="00E57867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cholars</w:t>
                              </w:r>
                              <w:r w:rsidRPr="00E72765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 xml:space="preserve"> – Together for Success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Cleveland Metropolitan School District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62200" y="0"/>
                            <a:ext cx="198628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D9F0D8" id="Group 4" o:spid="_x0000_s1026" style="position:absolute;margin-left:-33.85pt;margin-top:-43.85pt;width:528.4pt;height:726.05pt;z-index:251676160;mso-height-relative:margin" coordsize="67106,922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">
                <v:rect id="Rectangle 3" o:spid="_x0000_s1027" style="position:absolute;left:22098;top:6223;width:22910;height:6178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" filled="f" stroked="f">
                  <v:textbox>
                    <w:txbxContent>
                      <w:p w14:paraId="674E885A" w14:textId="77777777" w:rsidR="000833C9" w:rsidRPr="00630D5E" w:rsidRDefault="000833C9" w:rsidP="000833C9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30D5E"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Family School Compact </w:t>
                        </w:r>
                      </w:p>
                      <w:p w14:paraId="4AD1CCC5" w14:textId="4A47048A" w:rsidR="000833C9" w:rsidRPr="00630D5E" w:rsidRDefault="00DE5AE7" w:rsidP="000833C9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School Year 20</w:t>
                        </w:r>
                        <w:r w:rsidR="00647841"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24/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20</w:t>
                        </w:r>
                        <w:r w:rsidR="00647841"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25</w:t>
                        </w:r>
                        <w:r w:rsidR="000833C9" w:rsidRPr="00630D5E"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452;top:12676;width:65583;height:8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" filled="f" strokecolor="black [3213]" strokeweight="2pt">
                  <v:textbox>
                    <w:txbxContent>
                      <w:p w14:paraId="7674ECA2" w14:textId="4005C516" w:rsidR="00B555B6" w:rsidRPr="00E72765" w:rsidRDefault="00B555B6" w:rsidP="00B555B6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7276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[</w:t>
                        </w:r>
                        <w:r w:rsidR="00647841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Mary B. Martin</w:t>
                        </w:r>
                        <w:r w:rsidRPr="00E7276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],</w:t>
                        </w:r>
                        <w:r w:rsidRPr="00E7276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="00E5786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scholars</w:t>
                        </w:r>
                        <w:r w:rsidR="00DE5AE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participating in the T</w:t>
                        </w:r>
                        <w:r w:rsidR="00A4074D" w:rsidRPr="00E7276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itle I, Part A program, and their families, </w:t>
                        </w:r>
                        <w:r w:rsidR="001B18F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agree that </w:t>
                        </w:r>
                        <w:r w:rsidR="00FC5E8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this compact outline</w:t>
                        </w:r>
                        <w:r w:rsidR="00A4074D" w:rsidRPr="00E7276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how</w:t>
                        </w:r>
                        <w:r w:rsidR="006478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the</w:t>
                        </w:r>
                        <w:r w:rsidR="00A4074D" w:rsidRPr="00E7276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family, the entire school staff and the </w:t>
                        </w:r>
                        <w:r w:rsidR="00E5786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scholar</w:t>
                        </w:r>
                        <w:r w:rsidR="00A4074D" w:rsidRPr="00E7276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will share the responsibility for improved </w:t>
                        </w:r>
                        <w:r w:rsidR="00E5786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scholar</w:t>
                        </w:r>
                        <w:r w:rsidR="00A4074D" w:rsidRPr="00E7276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academic achievement as well as describe how the school and families will build and develop a partnership that </w:t>
                        </w:r>
                        <w:r w:rsidR="00DE5AE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will help </w:t>
                        </w:r>
                        <w:r w:rsidR="00E5786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scholars</w:t>
                        </w:r>
                        <w:r w:rsidR="00DE5AE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achieve the s</w:t>
                        </w:r>
                        <w:r w:rsidR="00A4074D" w:rsidRPr="00E7276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tate’s high standards. </w:t>
                        </w:r>
                      </w:p>
                    </w:txbxContent>
                  </v:textbox>
                </v:shape>
                <v:rect id="Rectangle 8" o:spid="_x0000_s1029" style="position:absolute;top:43434;width:66344;height:4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" fillcolor="#bdd6ee [1300]" stroked="f"/>
                <v:shape id="Text Box 10" o:spid="_x0000_s1030" type="#_x0000_t202" style="position:absolute;left:127;top:23493;width:65532;height:19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" filled="f" strokecolor="black [3213]" strokeweight="1.5pt">
                  <v:textbox>
                    <w:txbxContent>
                      <w:p w14:paraId="35B9F2E0" w14:textId="77777777" w:rsidR="00A76EFD" w:rsidRDefault="00E578B3" w:rsidP="0015391A">
                        <w:pPr>
                          <w:pStyle w:val="Heading2"/>
                          <w:jc w:val="center"/>
                          <w:rPr>
                            <w:rFonts w:ascii="Arial" w:hAnsi="Arial"/>
                            <w:b/>
                            <w:sz w:val="28"/>
                            <w:szCs w:val="28"/>
                          </w:rPr>
                        </w:pPr>
                        <w:r w:rsidRPr="00630D5E">
                          <w:rPr>
                            <w:rFonts w:ascii="Arial" w:hAnsi="Arial"/>
                            <w:b/>
                            <w:sz w:val="28"/>
                            <w:szCs w:val="28"/>
                          </w:rPr>
                          <w:t>School Goals</w:t>
                        </w:r>
                      </w:p>
                      <w:p w14:paraId="5FA8BCC0" w14:textId="12051DD4" w:rsidR="00A76EFD" w:rsidRDefault="00C548A3" w:rsidP="0015391A">
                        <w:pPr>
                          <w:pStyle w:val="Heading2"/>
                          <w:jc w:val="center"/>
                          <w:rPr>
                            <w:rFonts w:ascii="Arial" w:hAnsi="Arial"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color w:val="FF0000"/>
                            <w:sz w:val="20"/>
                            <w:szCs w:val="20"/>
                          </w:rPr>
                          <w:t>Teachers in grades K-8 will focus on using closed reading strategies within flexible groups</w:t>
                        </w:r>
                        <w:r w:rsidR="004B6318">
                          <w:rPr>
                            <w:rFonts w:ascii="Arial" w:hAnsi="Arial"/>
                            <w:color w:val="FF0000"/>
                            <w:sz w:val="20"/>
                            <w:szCs w:val="20"/>
                          </w:rPr>
                          <w:t>. The teachers will use text dependent questions with emphasis on annotating text evidence and inference. (RI 3.1-8.1) utilizing complex</w:t>
                        </w:r>
                        <w:r w:rsidR="00A76EFD">
                          <w:rPr>
                            <w:rFonts w:ascii="Arial" w:hAnsi="Arial"/>
                            <w:color w:val="FF0000"/>
                            <w:sz w:val="20"/>
                            <w:szCs w:val="20"/>
                          </w:rPr>
                          <w:t xml:space="preserve"> </w:t>
                        </w:r>
                        <w:r w:rsidR="004B6318">
                          <w:rPr>
                            <w:rFonts w:ascii="Arial" w:hAnsi="Arial"/>
                            <w:color w:val="FF0000"/>
                            <w:sz w:val="20"/>
                            <w:szCs w:val="20"/>
                          </w:rPr>
                          <w:t>texts.</w:t>
                        </w:r>
                      </w:p>
                      <w:p w14:paraId="52AA6B1B" w14:textId="2694CD24" w:rsidR="0015391A" w:rsidRPr="0015391A" w:rsidRDefault="004B6318" w:rsidP="0015391A">
                        <w:pPr>
                          <w:pStyle w:val="Heading2"/>
                          <w:jc w:val="center"/>
                          <w:rPr>
                            <w:rFonts w:ascii="Arial" w:hAnsi="Arial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/>
                            <w:color w:val="FF0000"/>
                            <w:sz w:val="20"/>
                            <w:szCs w:val="20"/>
                          </w:rPr>
                          <w:t>Teachers will ensure the work of the lesson reflects the focus</w:t>
                        </w:r>
                        <w:r w:rsidR="0015391A">
                          <w:rPr>
                            <w:rFonts w:ascii="Arial" w:hAnsi="Arial"/>
                            <w:color w:val="FF0000"/>
                            <w:sz w:val="20"/>
                            <w:szCs w:val="20"/>
                          </w:rPr>
                          <w:t>, Coherence, and rigor required by Ohio standard in mathematics.</w:t>
                        </w:r>
                      </w:p>
                      <w:p w14:paraId="15267D18" w14:textId="0A6AE44E" w:rsidR="0015391A" w:rsidRDefault="0015391A" w:rsidP="00596BD2">
                        <w:pPr>
                          <w:pStyle w:val="BodyText1"/>
                          <w:spacing w:after="120"/>
                          <w:rPr>
                            <w:rFonts w:ascii="Arial" w:hAnsi="Arial"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color w:val="FF0000"/>
                            <w:sz w:val="20"/>
                            <w:szCs w:val="20"/>
                          </w:rPr>
                          <w:t>Teachers will employ instructional practices that allow all students to learn the content of the lesson.</w:t>
                        </w:r>
                      </w:p>
                      <w:p w14:paraId="57009BFF" w14:textId="460677B8" w:rsidR="0015391A" w:rsidRDefault="0015391A" w:rsidP="00596BD2">
                        <w:pPr>
                          <w:pStyle w:val="BodyText1"/>
                          <w:spacing w:after="120"/>
                          <w:rPr>
                            <w:rFonts w:ascii="Arial" w:hAnsi="Arial"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color w:val="FF0000"/>
                            <w:sz w:val="20"/>
                            <w:szCs w:val="20"/>
                          </w:rPr>
                          <w:t xml:space="preserve">Teachers will </w:t>
                        </w:r>
                        <w:r w:rsidR="00A76EFD">
                          <w:rPr>
                            <w:rFonts w:ascii="Arial" w:hAnsi="Arial"/>
                            <w:color w:val="FF0000"/>
                            <w:sz w:val="20"/>
                            <w:szCs w:val="20"/>
                          </w:rPr>
                          <w:t>provide</w:t>
                        </w:r>
                        <w:r>
                          <w:rPr>
                            <w:rFonts w:ascii="Arial" w:hAnsi="Arial"/>
                            <w:color w:val="FF0000"/>
                            <w:sz w:val="20"/>
                            <w:szCs w:val="20"/>
                          </w:rPr>
                          <w:t xml:space="preserve"> all students with opportunities to exhibit mathematical practices while engaging with the content of the lesson.</w:t>
                        </w:r>
                      </w:p>
                      <w:p w14:paraId="7AF7274B" w14:textId="00AA024A" w:rsidR="0010367C" w:rsidRPr="00E72765" w:rsidRDefault="004B6318" w:rsidP="00596BD2">
                        <w:pPr>
                          <w:pStyle w:val="BodyText1"/>
                          <w:spacing w:after="120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color w:val="FF0000"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76AB5B56" w14:textId="37425CB7" w:rsidR="0010367C" w:rsidRPr="00E72765" w:rsidRDefault="0010367C" w:rsidP="00596BD2">
                        <w:pPr>
                          <w:pStyle w:val="BodyText1"/>
                          <w:spacing w:after="120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 w:rsidRPr="00E72765">
                          <w:rPr>
                            <w:rFonts w:ascii="Arial" w:hAnsi="Arial"/>
                            <w:sz w:val="20"/>
                            <w:szCs w:val="20"/>
                          </w:rPr>
                          <w:t>[</w:t>
                        </w:r>
                        <w:r w:rsidRPr="00E57867">
                          <w:rPr>
                            <w:rFonts w:ascii="Arial" w:hAnsi="Arial"/>
                            <w:color w:val="FF0000"/>
                            <w:sz w:val="20"/>
                            <w:szCs w:val="20"/>
                          </w:rPr>
                          <w:t xml:space="preserve">Describe when and how the school will provide </w:t>
                        </w:r>
                        <w:r w:rsidR="00E57867" w:rsidRPr="00E57867">
                          <w:rPr>
                            <w:rFonts w:ascii="Arial" w:hAnsi="Arial"/>
                            <w:color w:val="FF0000"/>
                            <w:sz w:val="20"/>
                            <w:szCs w:val="20"/>
                          </w:rPr>
                          <w:t xml:space="preserve">scholar </w:t>
                        </w:r>
                        <w:r w:rsidR="000D12EC" w:rsidRPr="00E57867">
                          <w:rPr>
                            <w:rFonts w:ascii="Arial" w:hAnsi="Arial"/>
                            <w:color w:val="FF0000"/>
                            <w:sz w:val="20"/>
                            <w:szCs w:val="20"/>
                          </w:rPr>
                          <w:t xml:space="preserve">achievement </w:t>
                        </w:r>
                        <w:r w:rsidRPr="00E57867">
                          <w:rPr>
                            <w:rFonts w:ascii="Arial" w:hAnsi="Arial"/>
                            <w:color w:val="FF0000"/>
                            <w:sz w:val="20"/>
                            <w:szCs w:val="20"/>
                          </w:rPr>
                          <w:t>updates and reports to families</w:t>
                        </w:r>
                        <w:r w:rsidRPr="00E72765">
                          <w:rPr>
                            <w:rFonts w:ascii="Arial" w:hAnsi="Arial"/>
                            <w:sz w:val="20"/>
                            <w:szCs w:val="20"/>
                          </w:rPr>
                          <w:t>]</w:t>
                        </w:r>
                      </w:p>
                      <w:p w14:paraId="26DBE329" w14:textId="77777777" w:rsidR="0010367C" w:rsidRDefault="0010367C" w:rsidP="00596BD2">
                        <w:pPr>
                          <w:pStyle w:val="BodyText1"/>
                          <w:spacing w:after="120"/>
                          <w:rPr>
                            <w:rFonts w:ascii="Verdana" w:hAnsi="Verdana"/>
                          </w:rPr>
                        </w:pPr>
                      </w:p>
                      <w:p w14:paraId="5CA66B8B" w14:textId="77777777" w:rsidR="0010367C" w:rsidRPr="009C3D33" w:rsidRDefault="0010367C" w:rsidP="00596BD2">
                        <w:pPr>
                          <w:pStyle w:val="BodyText1"/>
                          <w:spacing w:after="120"/>
                          <w:rPr>
                            <w:rFonts w:ascii="Verdana" w:hAnsi="Verdana"/>
                          </w:rPr>
                        </w:pPr>
                      </w:p>
                    </w:txbxContent>
                  </v:textbox>
                </v:shape>
                <v:shape id="Text Box 15" o:spid="_x0000_s1031" type="#_x0000_t202" style="position:absolute;left:762;top:49657;width:29108;height:20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" fillcolor="#e7e6e6 [3214]" strokecolor="black [3213]" strokeweight="1.5pt">
                  <v:fill opacity="29555f"/>
                  <v:textbox>
                    <w:txbxContent>
                      <w:p w14:paraId="4FA09E52" w14:textId="53401334" w:rsidR="00E578B3" w:rsidRPr="00E72765" w:rsidRDefault="001F7B09" w:rsidP="00596BD2">
                        <w:pPr>
                          <w:spacing w:after="12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The</w:t>
                        </w:r>
                        <w:r w:rsidR="001B18F1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="001B18F1" w:rsidRPr="00E72765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Classroom</w:t>
                        </w:r>
                      </w:p>
                      <w:p w14:paraId="5FE6A20E" w14:textId="053A4040" w:rsidR="0010367C" w:rsidRPr="00E04F8C" w:rsidRDefault="0010367C" w:rsidP="0010367C">
                        <w:pPr>
                          <w:pStyle w:val="BodyText1"/>
                          <w:spacing w:after="120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E04F8C">
                          <w:rPr>
                            <w:rFonts w:ascii="Arial" w:hAnsi="Arial"/>
                            <w:sz w:val="18"/>
                            <w:szCs w:val="18"/>
                          </w:rPr>
                          <w:t>[</w:t>
                        </w:r>
                        <w:r w:rsidR="009D1821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Parents will be invited to engage in no less than two F.A.C.E activities each month focused on Math and Literacy.] </w:t>
                        </w:r>
                      </w:p>
                      <w:p w14:paraId="2DE3CD00" w14:textId="4EC4318A" w:rsidR="0010367C" w:rsidRPr="00E04F8C" w:rsidRDefault="0010367C" w:rsidP="0010367C">
                        <w:pPr>
                          <w:pStyle w:val="BodyText1"/>
                          <w:spacing w:after="120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E04F8C">
                          <w:rPr>
                            <w:rFonts w:ascii="Arial" w:hAnsi="Arial"/>
                            <w:sz w:val="18"/>
                            <w:szCs w:val="18"/>
                          </w:rPr>
                          <w:t>[</w:t>
                        </w:r>
                        <w:r w:rsidR="009D1821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Teachers will use Online platforms to keep parents </w:t>
                        </w:r>
                        <w:r w:rsidR="00B25C37">
                          <w:rPr>
                            <w:rFonts w:ascii="Arial" w:hAnsi="Arial"/>
                            <w:sz w:val="18"/>
                            <w:szCs w:val="18"/>
                          </w:rPr>
                          <w:t>updated on their child`s progress. This platform will also be used to facilitate two-way communication with parents.]</w:t>
                        </w:r>
                      </w:p>
                      <w:p w14:paraId="0014D5DA" w14:textId="77777777" w:rsidR="00E578B3" w:rsidRDefault="00E578B3" w:rsidP="00596BD2">
                        <w:pPr>
                          <w:pStyle w:val="BodyText"/>
                          <w:rPr>
                            <w:rFonts w:ascii="Verdana" w:hAnsi="Verdana"/>
                            <w:b/>
                          </w:rPr>
                        </w:pPr>
                      </w:p>
                    </w:txbxContent>
                  </v:textbox>
                </v:shape>
                <v:shape id="Text Box 16" o:spid="_x0000_s1032" type="#_x0000_t202" style="position:absolute;left:33528;top:49657;width:32816;height:20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" fillcolor="#e7e6e6 [3214]" strokecolor="black [3213]" strokeweight="1.5pt">
                  <v:fill opacity="29555f"/>
                  <v:textbox>
                    <w:txbxContent>
                      <w:p w14:paraId="13EC3344" w14:textId="77777777" w:rsidR="00A76EFD" w:rsidRDefault="00E578B3" w:rsidP="00A76EFD">
                        <w:pPr>
                          <w:spacing w:after="12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72765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At Home</w:t>
                        </w:r>
                        <w:r w:rsidR="00A76EFD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73E0B708" w14:textId="601B572D" w:rsidR="00A76EFD" w:rsidRPr="00E72765" w:rsidRDefault="00A76EFD" w:rsidP="00A76EFD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Parents can:</w:t>
                        </w:r>
                      </w:p>
                      <w:p w14:paraId="517A23BE" w14:textId="6A47D970" w:rsidR="009264B1" w:rsidRPr="00CB4938" w:rsidRDefault="0010367C" w:rsidP="0010367C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120"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</w:pPr>
                        <w:r w:rsidRPr="00CB4938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Monitoring attendance</w:t>
                        </w:r>
                        <w:r w:rsidR="00CB4938" w:rsidRPr="00CB4938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 xml:space="preserve"> (</w:t>
                        </w:r>
                        <w:r w:rsidR="00CB4938" w:rsidRPr="00E57867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virtual and in person</w:t>
                        </w:r>
                        <w:r w:rsidR="00CB4938" w:rsidRPr="00CB4938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)</w:t>
                        </w:r>
                      </w:p>
                      <w:p w14:paraId="4EC773CC" w14:textId="77777777" w:rsidR="00CB4938" w:rsidRPr="00CB4938" w:rsidRDefault="009264B1" w:rsidP="0010367C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120"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</w:pPr>
                        <w:r w:rsidRPr="00CB4938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Consistently reviewing school website</w:t>
                        </w:r>
                      </w:p>
                      <w:p w14:paraId="6729C424" w14:textId="56789062" w:rsidR="0010367C" w:rsidRPr="00E57867" w:rsidRDefault="00CB4938" w:rsidP="0010367C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120"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</w:pPr>
                        <w:r w:rsidRPr="00E57867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Creating a school work space at home</w:t>
                        </w:r>
                        <w:r w:rsidR="0010367C" w:rsidRPr="00E57867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85698FB" w14:textId="77777777" w:rsidR="0010367C" w:rsidRPr="00CB4938" w:rsidRDefault="0010367C" w:rsidP="0010367C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120"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</w:pPr>
                        <w:r w:rsidRPr="00CB4938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 xml:space="preserve">Making sure that homework is completed. </w:t>
                        </w:r>
                      </w:p>
                      <w:p w14:paraId="3D37B159" w14:textId="0895CECE" w:rsidR="0010367C" w:rsidRPr="00CB4938" w:rsidRDefault="0010367C" w:rsidP="0010367C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120"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</w:pPr>
                        <w:r w:rsidRPr="00CB4938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 xml:space="preserve">Promoting positive use of </w:t>
                        </w:r>
                        <w:r w:rsidR="00E57867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scholar</w:t>
                        </w:r>
                        <w:r w:rsidRPr="00CB4938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 xml:space="preserve">’s extracurricular time </w:t>
                        </w:r>
                      </w:p>
                      <w:p w14:paraId="124BF628" w14:textId="0FDE4301" w:rsidR="00196A17" w:rsidRDefault="0010367C" w:rsidP="0010367C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120"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</w:pPr>
                        <w:r w:rsidRPr="00CB4938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 xml:space="preserve">Staying informed about my </w:t>
                        </w:r>
                        <w:r w:rsidR="00E57867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scholar</w:t>
                        </w:r>
                        <w:r w:rsidRPr="00CB4938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’s education and communication with the school by promptly reading all notices from the school or</w:t>
                        </w:r>
                        <w:r w:rsidRPr="00E72765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="00CB4938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the school district</w:t>
                        </w:r>
                        <w:r w:rsidRPr="00CB4938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684D676" w14:textId="17F89C95" w:rsidR="00CB4938" w:rsidRPr="00CB4938" w:rsidRDefault="00CB4938" w:rsidP="0010367C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120"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Participate in parent teacher conferences</w:t>
                        </w:r>
                      </w:p>
                      <w:p w14:paraId="2540FFE5" w14:textId="77777777" w:rsidR="00CB4938" w:rsidRPr="00CB4938" w:rsidRDefault="00CB4938" w:rsidP="00CB4938">
                        <w:pPr>
                          <w:spacing w:after="120"/>
                          <w:ind w:left="360"/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</w:pPr>
                      </w:p>
                      <w:p w14:paraId="1C9B66D8" w14:textId="17936DD9" w:rsidR="0010367C" w:rsidRPr="00E72765" w:rsidRDefault="0010367C" w:rsidP="0010367C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120"/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</w:pPr>
                        <w:r w:rsidRPr="00E72765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>mail and responding, as appropriate.]</w:t>
                        </w:r>
                        <w:r w:rsidR="00A76EFD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41" o:spid="_x0000_s1033" type="#_x0000_t202" style="position:absolute;left:762;top:74419;width:66344;height:17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" fillcolor="#e7e6e6 [3214]" strokecolor="black [3213]" strokeweight="1.5pt">
                  <v:fill opacity="29555f"/>
                  <v:textbox>
                    <w:txbxContent>
                      <w:p w14:paraId="067C14E0" w14:textId="786B02F3" w:rsidR="00E578B3" w:rsidRPr="00E72765" w:rsidRDefault="009D1821" w:rsidP="0056725C">
                        <w:pPr>
                          <w:spacing w:after="120"/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 xml:space="preserve">                                                                        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Scholars</w:t>
                        </w:r>
                        <w:r w:rsidR="0010367C" w:rsidRPr="00E72765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6139882D" w14:textId="01447CEC" w:rsidR="0010367C" w:rsidRPr="00E72765" w:rsidRDefault="0010367C" w:rsidP="0056725C">
                        <w:pPr>
                          <w:spacing w:after="120"/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</w:pPr>
                        <w:r w:rsidRPr="00E72765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>Do homework every day and ask for help when needed.</w:t>
                        </w:r>
                      </w:p>
                      <w:p w14:paraId="772A0607" w14:textId="77777777" w:rsidR="0010367C" w:rsidRDefault="0010367C" w:rsidP="0056725C">
                        <w:pPr>
                          <w:spacing w:after="120"/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</w:pPr>
                        <w:r w:rsidRPr="00E72765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 xml:space="preserve">Read at least 30 minutes every day outside of school time. </w:t>
                        </w:r>
                      </w:p>
                      <w:p w14:paraId="400AFA88" w14:textId="778C2A0C" w:rsidR="00CB4938" w:rsidRPr="00E57867" w:rsidRDefault="00CB4938" w:rsidP="0056725C">
                        <w:pPr>
                          <w:spacing w:after="120"/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</w:pPr>
                        <w:r w:rsidRPr="00E57867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 xml:space="preserve">Attend and </w:t>
                        </w:r>
                        <w:r w:rsidR="003F3D65" w:rsidRPr="00E57867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>participate</w:t>
                        </w:r>
                        <w:r w:rsidRPr="00E57867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 xml:space="preserve"> in virtual and in person instruction</w:t>
                        </w:r>
                        <w:r w:rsidR="003F3D65" w:rsidRPr="00E57867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>.</w:t>
                        </w:r>
                      </w:p>
                      <w:p w14:paraId="573600A0" w14:textId="5FC1F7D4" w:rsidR="003F3D65" w:rsidRPr="00E57867" w:rsidRDefault="003F3D65" w:rsidP="0056725C">
                        <w:pPr>
                          <w:spacing w:after="120"/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</w:pPr>
                        <w:r w:rsidRPr="00E57867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>Take care of and be responsible for any technology needed to stay fully engaged in virtual instruction.</w:t>
                        </w:r>
                      </w:p>
                      <w:p w14:paraId="22363906" w14:textId="4F9AC271" w:rsidR="0010367C" w:rsidRDefault="0010367C" w:rsidP="0056725C">
                        <w:pPr>
                          <w:spacing w:after="120"/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</w:pPr>
                        <w:r w:rsidRPr="00E72765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 xml:space="preserve">Give to parents or the adults responsible for </w:t>
                        </w:r>
                        <w:r w:rsidR="00D93C06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>scholar</w:t>
                        </w:r>
                        <w:r w:rsidRPr="00E72765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 xml:space="preserve"> welfare all notices and information received </w:t>
                        </w:r>
                        <w:r w:rsidR="003F3D65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>from school every day.</w:t>
                        </w:r>
                      </w:p>
                      <w:p w14:paraId="2720B57A" w14:textId="77777777" w:rsidR="003F3D65" w:rsidRPr="00E72765" w:rsidRDefault="003F3D65" w:rsidP="0056725C">
                        <w:pPr>
                          <w:spacing w:after="120"/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42" o:spid="_x0000_s1034" type="#_x0000_t202" style="position:absolute;left:6985;top:44450;width:52901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" filled="f" fillcolor="#396" stroked="f" strokecolor="#c9f" strokeweight="1.5pt">
                  <v:fill opacity="29555f"/>
                  <v:textbox>
                    <w:txbxContent>
                      <w:p w14:paraId="79300D00" w14:textId="2884D660" w:rsidR="00E578B3" w:rsidRPr="00E72765" w:rsidRDefault="00E578B3" w:rsidP="00596BD2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E72765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T</w:t>
                        </w:r>
                        <w:r w:rsidR="00E72765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eachers, Families</w:t>
                        </w:r>
                        <w:r w:rsidRPr="00E72765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, S</w:t>
                        </w:r>
                        <w:r w:rsidR="00E57867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cholars</w:t>
                        </w:r>
                        <w:r w:rsidRPr="00E72765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 xml:space="preserve"> – Together for Success</w:t>
                        </w:r>
                      </w:p>
                    </w:txbxContent>
                  </v:textbox>
                </v:shape>
                <v:shape id="Picture 3" o:spid="_x0000_s1035" type="#_x0000_t75" alt="Cleveland Metropolitan School District" style="position:absolute;left:23622;width:19862;height:5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">
                  <v:imagedata r:id="rId8" o:title="Cleveland Metropolitan School District"/>
                </v:shape>
              </v:group>
            </w:pict>
          </mc:Fallback>
        </mc:AlternateContent>
      </w:r>
      <w:r w:rsidR="00FC5E8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EDD46EF" wp14:editId="228AF1D8">
                <wp:simplePos x="0" y="0"/>
                <wp:positionH relativeFrom="column">
                  <wp:posOffset>-6705600</wp:posOffset>
                </wp:positionH>
                <wp:positionV relativeFrom="paragraph">
                  <wp:posOffset>10175240</wp:posOffset>
                </wp:positionV>
                <wp:extent cx="3433445" cy="1242060"/>
                <wp:effectExtent l="0" t="0" r="20955" b="27940"/>
                <wp:wrapNone/>
                <wp:docPr id="3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3445" cy="124206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12A26" w14:textId="77777777" w:rsidR="00E578B3" w:rsidRPr="00E72765" w:rsidRDefault="00E578B3" w:rsidP="00596BD2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276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Communication about Student Learning</w:t>
                            </w:r>
                          </w:p>
                          <w:p w14:paraId="065AAE2D" w14:textId="77777777" w:rsidR="000D12EC" w:rsidRPr="00E72765" w:rsidRDefault="000D12EC" w:rsidP="00596BD2">
                            <w:pPr>
                              <w:spacing w:after="12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E7276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[Describe the forms of communication that will be used to inform families about important school updates</w:t>
                            </w:r>
                            <w:r w:rsidR="00812D91" w:rsidRPr="00E7276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5FD8BAEE" w14:textId="77777777" w:rsidR="00E578B3" w:rsidRPr="004127C1" w:rsidRDefault="00E578B3" w:rsidP="00596BD2">
                            <w:pPr>
                              <w:spacing w:after="120"/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D46EF" id="Text Box 28" o:spid="_x0000_s1036" type="#_x0000_t202" style="position:absolute;margin-left:-528pt;margin-top:801.2pt;width:270.35pt;height:97.8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" fillcolor="#e7e6e6 [3214]" strokecolor="black [3213]" strokeweight="1.5pt">
                <v:textbox>
                  <w:txbxContent>
                    <w:p w14:paraId="0F212A26" w14:textId="77777777" w:rsidR="00E578B3" w:rsidRPr="00E72765" w:rsidRDefault="00E578B3" w:rsidP="00596BD2">
                      <w:pPr>
                        <w:spacing w:after="12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E7276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Communication about Student Learning</w:t>
                      </w:r>
                    </w:p>
                    <w:p w14:paraId="065AAE2D" w14:textId="77777777" w:rsidR="000D12EC" w:rsidRPr="00E72765" w:rsidRDefault="000D12EC" w:rsidP="00596BD2">
                      <w:pPr>
                        <w:spacing w:after="12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E7276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[Describe the forms of communication that will be used to inform families about important school updates</w:t>
                      </w:r>
                      <w:r w:rsidR="00812D91" w:rsidRPr="00E7276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]</w:t>
                      </w:r>
                    </w:p>
                    <w:p w14:paraId="5FD8BAEE" w14:textId="77777777" w:rsidR="00E578B3" w:rsidRPr="004127C1" w:rsidRDefault="00E578B3" w:rsidP="00596BD2">
                      <w:pPr>
                        <w:spacing w:after="120"/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70DD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34176" behindDoc="0" locked="0" layoutInCell="1" allowOverlap="1" wp14:anchorId="1056C5E6" wp14:editId="476CA3E4">
                <wp:simplePos x="0" y="0"/>
                <wp:positionH relativeFrom="column">
                  <wp:posOffset>6667</wp:posOffset>
                </wp:positionH>
                <wp:positionV relativeFrom="paragraph">
                  <wp:posOffset>-6907847</wp:posOffset>
                </wp:positionV>
                <wp:extent cx="3491865" cy="914717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1865" cy="914717"/>
                          <a:chOff x="0" y="0"/>
                          <a:chExt cx="3491865" cy="914717"/>
                        </a:xfrm>
                      </wpg:grpSpPr>
                      <wps:wsp>
                        <wps:cNvPr id="18" name="Rectangle 9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288733" y="-1288733"/>
                            <a:ext cx="914400" cy="349186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20333" y="241617"/>
                            <a:ext cx="336804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9966">
                                    <a:alpha val="4500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CC99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82CE8F" w14:textId="77777777" w:rsidR="00E578B3" w:rsidRPr="00427511" w:rsidRDefault="00E578B3" w:rsidP="00596BD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427511">
                                <w:rPr>
                                  <w:rFonts w:ascii="Arial" w:hAnsi="Arial" w:cs="Arial"/>
                                  <w:b/>
                                  <w:bCs/>
                                  <w:sz w:val="36"/>
                                  <w:szCs w:val="36"/>
                                </w:rPr>
                                <w:t>Our Goals for Student Achievement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56C5E6" id="Group 1" o:spid="_x0000_s1037" style="position:absolute;margin-left:.5pt;margin-top:-543.9pt;width:274.95pt;height:1in;z-index:251634176" coordsize="34918,9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">
                <v:rect id="Rectangle 9" o:spid="_x0000_s1038" style="position:absolute;left:12887;top:-12887;width:9144;height:3491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" fillcolor="#bdd6ee [1300]" stroked="f"/>
                <v:shape id="Text Box 14" o:spid="_x0000_s1039" type="#_x0000_t202" style="position:absolute;left:1203;top:2416;width:33680;height:6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" filled="f" fillcolor="#396" stroked="f" strokecolor="#c9f" strokeweight="1.5pt">
                  <v:fill opacity="29555f"/>
                  <v:textbox>
                    <w:txbxContent>
                      <w:p w14:paraId="1182CE8F" w14:textId="77777777" w:rsidR="00E578B3" w:rsidRPr="00427511" w:rsidRDefault="00E578B3" w:rsidP="00596BD2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27511">
                          <w:rPr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</w:rPr>
                          <w:t>Our Goals for Student Achievement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596BD2" w:rsidRPr="00A25701" w:rsidSect="00630D5E">
      <w:headerReference w:type="default" r:id="rId9"/>
      <w:pgSz w:w="12240" w:h="15840" w:code="1"/>
      <w:pgMar w:top="1440" w:right="1440" w:bottom="1440" w:left="1440" w:header="720" w:footer="720" w:gutter="0"/>
      <w:cols w:num="3"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97909" w14:textId="77777777" w:rsidR="004F30D4" w:rsidRDefault="004F30D4" w:rsidP="00596BD2">
      <w:r>
        <w:separator/>
      </w:r>
    </w:p>
  </w:endnote>
  <w:endnote w:type="continuationSeparator" w:id="0">
    <w:p w14:paraId="0C38AF15" w14:textId="77777777" w:rsidR="004F30D4" w:rsidRDefault="004F30D4" w:rsidP="0059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559D6" w14:textId="77777777" w:rsidR="004F30D4" w:rsidRDefault="004F30D4" w:rsidP="00596BD2">
      <w:r>
        <w:separator/>
      </w:r>
    </w:p>
  </w:footnote>
  <w:footnote w:type="continuationSeparator" w:id="0">
    <w:p w14:paraId="0C61416C" w14:textId="77777777" w:rsidR="004F30D4" w:rsidRDefault="004F30D4" w:rsidP="00596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806F8" w14:textId="77777777" w:rsidR="00E578B3" w:rsidRDefault="00E578B3" w:rsidP="00596BD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2in" o:bullet="t">
        <v:imagedata r:id="rId1" o:title=""/>
      </v:shape>
    </w:pict>
  </w:numPicBullet>
  <w:numPicBullet w:numPicBulletId="1">
    <w:pict>
      <v:shape id="_x0000_i1035" type="#_x0000_t75" style="width:135.1pt;height:51.35pt" o:bullet="t">
        <v:imagedata r:id="rId2" o:title=""/>
      </v:shape>
    </w:pict>
  </w:numPicBullet>
  <w:abstractNum w:abstractNumId="0" w15:restartNumberingAfterBreak="0">
    <w:nsid w:val="FFFFFF80"/>
    <w:multiLevelType w:val="singleLevel"/>
    <w:tmpl w:val="8BAE35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18282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E1EB3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4F2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7BE00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041A19"/>
    <w:multiLevelType w:val="multilevel"/>
    <w:tmpl w:val="CA5A5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3E5D32"/>
    <w:multiLevelType w:val="hybridMultilevel"/>
    <w:tmpl w:val="3F16904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133BB"/>
    <w:multiLevelType w:val="multilevel"/>
    <w:tmpl w:val="BB5E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704352"/>
    <w:multiLevelType w:val="hybridMultilevel"/>
    <w:tmpl w:val="C074AEF8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AB3B03"/>
    <w:multiLevelType w:val="hybridMultilevel"/>
    <w:tmpl w:val="2C7615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FA5117"/>
    <w:multiLevelType w:val="hybridMultilevel"/>
    <w:tmpl w:val="470AB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613DA"/>
    <w:multiLevelType w:val="hybridMultilevel"/>
    <w:tmpl w:val="990CE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9A2882"/>
    <w:multiLevelType w:val="hybridMultilevel"/>
    <w:tmpl w:val="8A102E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91BB7"/>
    <w:multiLevelType w:val="hybridMultilevel"/>
    <w:tmpl w:val="E3FCBD00"/>
    <w:lvl w:ilvl="0" w:tplc="C60076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B779C8"/>
    <w:multiLevelType w:val="hybridMultilevel"/>
    <w:tmpl w:val="78BC4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A01DC"/>
    <w:multiLevelType w:val="hybridMultilevel"/>
    <w:tmpl w:val="949CBF52"/>
    <w:lvl w:ilvl="0" w:tplc="C60076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696FA0"/>
    <w:multiLevelType w:val="hybridMultilevel"/>
    <w:tmpl w:val="258CC892"/>
    <w:lvl w:ilvl="0" w:tplc="652CB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3D4D93"/>
    <w:multiLevelType w:val="hybridMultilevel"/>
    <w:tmpl w:val="AE5ECB78"/>
    <w:lvl w:ilvl="0" w:tplc="4CFA9F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6600CC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546D50"/>
    <w:multiLevelType w:val="hybridMultilevel"/>
    <w:tmpl w:val="A56240B4"/>
    <w:lvl w:ilvl="0" w:tplc="000D0409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CC695F"/>
    <w:multiLevelType w:val="multilevel"/>
    <w:tmpl w:val="4CEE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F413F8"/>
    <w:multiLevelType w:val="multilevel"/>
    <w:tmpl w:val="3F16904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B167E"/>
    <w:multiLevelType w:val="hybridMultilevel"/>
    <w:tmpl w:val="965E429E"/>
    <w:lvl w:ilvl="0" w:tplc="C60076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431D5B"/>
    <w:multiLevelType w:val="multilevel"/>
    <w:tmpl w:val="DC7C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F328F3"/>
    <w:multiLevelType w:val="hybridMultilevel"/>
    <w:tmpl w:val="53E61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5590981">
    <w:abstractNumId w:val="17"/>
  </w:num>
  <w:num w:numId="2" w16cid:durableId="58285715">
    <w:abstractNumId w:val="4"/>
  </w:num>
  <w:num w:numId="3" w16cid:durableId="200097918">
    <w:abstractNumId w:val="3"/>
  </w:num>
  <w:num w:numId="4" w16cid:durableId="2054766466">
    <w:abstractNumId w:val="2"/>
  </w:num>
  <w:num w:numId="5" w16cid:durableId="517811088">
    <w:abstractNumId w:val="1"/>
  </w:num>
  <w:num w:numId="6" w16cid:durableId="464977987">
    <w:abstractNumId w:val="0"/>
  </w:num>
  <w:num w:numId="7" w16cid:durableId="1804039013">
    <w:abstractNumId w:val="18"/>
  </w:num>
  <w:num w:numId="8" w16cid:durableId="18707472">
    <w:abstractNumId w:val="23"/>
  </w:num>
  <w:num w:numId="9" w16cid:durableId="803546227">
    <w:abstractNumId w:val="8"/>
  </w:num>
  <w:num w:numId="10" w16cid:durableId="1005206862">
    <w:abstractNumId w:val="6"/>
  </w:num>
  <w:num w:numId="11" w16cid:durableId="519321116">
    <w:abstractNumId w:val="20"/>
  </w:num>
  <w:num w:numId="12" w16cid:durableId="295258694">
    <w:abstractNumId w:val="12"/>
  </w:num>
  <w:num w:numId="13" w16cid:durableId="1394305633">
    <w:abstractNumId w:val="9"/>
  </w:num>
  <w:num w:numId="14" w16cid:durableId="100999207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340474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294478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376969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8038059">
    <w:abstractNumId w:val="11"/>
  </w:num>
  <w:num w:numId="19" w16cid:durableId="1581867124">
    <w:abstractNumId w:val="21"/>
  </w:num>
  <w:num w:numId="20" w16cid:durableId="797987328">
    <w:abstractNumId w:val="15"/>
  </w:num>
  <w:num w:numId="21" w16cid:durableId="1536577772">
    <w:abstractNumId w:val="13"/>
  </w:num>
  <w:num w:numId="22" w16cid:durableId="2073307697">
    <w:abstractNumId w:val="14"/>
  </w:num>
  <w:num w:numId="23" w16cid:durableId="1794901119">
    <w:abstractNumId w:val="16"/>
  </w:num>
  <w:num w:numId="24" w16cid:durableId="18893373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 style="mso-position-horizontal-relative:page;mso-position-vertical-relative:page" fillcolor="#396" stroke="f" strokecolor="#c9f">
      <v:fill color="#396" opacity="29491f"/>
      <v:stroke color="#c9f" weight="1.5pt" on="f"/>
      <o:colormru v:ext="edit" colors="white,#9f9,yellow,#cc0,#f60,#a0e0c0,#6cbaaf,#bbe9d2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068"/>
    <w:rsid w:val="0000369F"/>
    <w:rsid w:val="00035A8C"/>
    <w:rsid w:val="000833C9"/>
    <w:rsid w:val="000D12EC"/>
    <w:rsid w:val="0010367C"/>
    <w:rsid w:val="0012718C"/>
    <w:rsid w:val="0014770D"/>
    <w:rsid w:val="0015391A"/>
    <w:rsid w:val="00196A17"/>
    <w:rsid w:val="001B18F1"/>
    <w:rsid w:val="001E3DA1"/>
    <w:rsid w:val="001F7B09"/>
    <w:rsid w:val="00243C95"/>
    <w:rsid w:val="002644F2"/>
    <w:rsid w:val="002B03ED"/>
    <w:rsid w:val="002D70B4"/>
    <w:rsid w:val="00304329"/>
    <w:rsid w:val="003D630E"/>
    <w:rsid w:val="003E43A3"/>
    <w:rsid w:val="003F3D65"/>
    <w:rsid w:val="00427511"/>
    <w:rsid w:val="0043759F"/>
    <w:rsid w:val="0044662A"/>
    <w:rsid w:val="00495F79"/>
    <w:rsid w:val="004B6318"/>
    <w:rsid w:val="004D5774"/>
    <w:rsid w:val="004F30D4"/>
    <w:rsid w:val="00506068"/>
    <w:rsid w:val="0056725C"/>
    <w:rsid w:val="005954EF"/>
    <w:rsid w:val="00596BD2"/>
    <w:rsid w:val="005E70DD"/>
    <w:rsid w:val="00630D5E"/>
    <w:rsid w:val="00647841"/>
    <w:rsid w:val="00671C96"/>
    <w:rsid w:val="00672108"/>
    <w:rsid w:val="007463CF"/>
    <w:rsid w:val="00812D91"/>
    <w:rsid w:val="00853356"/>
    <w:rsid w:val="008D2EA2"/>
    <w:rsid w:val="009264B1"/>
    <w:rsid w:val="00945DAB"/>
    <w:rsid w:val="00975892"/>
    <w:rsid w:val="009D1821"/>
    <w:rsid w:val="00A25701"/>
    <w:rsid w:val="00A4074D"/>
    <w:rsid w:val="00A76EFD"/>
    <w:rsid w:val="00B25C37"/>
    <w:rsid w:val="00B33E53"/>
    <w:rsid w:val="00B555B6"/>
    <w:rsid w:val="00BA6994"/>
    <w:rsid w:val="00BC5892"/>
    <w:rsid w:val="00BE3E4E"/>
    <w:rsid w:val="00C548A3"/>
    <w:rsid w:val="00CB4938"/>
    <w:rsid w:val="00CD066B"/>
    <w:rsid w:val="00D31867"/>
    <w:rsid w:val="00D52B2A"/>
    <w:rsid w:val="00D91B4C"/>
    <w:rsid w:val="00D93C06"/>
    <w:rsid w:val="00DC33EF"/>
    <w:rsid w:val="00DE5AE7"/>
    <w:rsid w:val="00E04F8C"/>
    <w:rsid w:val="00E10A88"/>
    <w:rsid w:val="00E40B8B"/>
    <w:rsid w:val="00E57867"/>
    <w:rsid w:val="00E578B3"/>
    <w:rsid w:val="00E72765"/>
    <w:rsid w:val="00F0167B"/>
    <w:rsid w:val="00FC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color="#396" stroke="f" strokecolor="#c9f">
      <v:fill color="#396" opacity="29491f"/>
      <v:stroke color="#c9f" weight="1.5pt" on="f"/>
      <o:colormru v:ext="edit" colors="white,#9f9,yellow,#cc0,#f60,#a0e0c0,#6cbaaf,#bbe9d2"/>
    </o:shapedefaults>
    <o:shapelayout v:ext="edit">
      <o:idmap v:ext="edit" data="1"/>
    </o:shapelayout>
  </w:shapeDefaults>
  <w:decimalSymbol w:val="."/>
  <w:listSeparator w:val=","/>
  <w14:docId w14:val="47E66D3C"/>
  <w15:docId w15:val="{69665EA3-123A-40BC-A039-9662F386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next w:val="Normal"/>
    <w:qFormat/>
    <w:rsid w:val="00176C9E"/>
    <w:pPr>
      <w:keepNext/>
      <w:spacing w:after="360"/>
      <w:outlineLvl w:val="0"/>
    </w:pPr>
    <w:rPr>
      <w:rFonts w:ascii="Lucida Sans Unicode" w:hAnsi="Lucida Sans Unicode"/>
      <w:spacing w:val="10"/>
      <w:kern w:val="28"/>
      <w:sz w:val="44"/>
      <w:szCs w:val="44"/>
    </w:rPr>
  </w:style>
  <w:style w:type="paragraph" w:styleId="Heading2">
    <w:name w:val="heading 2"/>
    <w:next w:val="Normal"/>
    <w:link w:val="Heading2Char"/>
    <w:qFormat/>
    <w:rsid w:val="00176C9E"/>
    <w:pPr>
      <w:spacing w:after="120"/>
      <w:outlineLvl w:val="1"/>
    </w:pPr>
    <w:rPr>
      <w:rFonts w:ascii="Lucida Sans Unicode" w:hAnsi="Lucida Sans Unicode" w:cs="Arial"/>
      <w:kern w:val="28"/>
      <w:sz w:val="40"/>
      <w:szCs w:val="40"/>
    </w:rPr>
  </w:style>
  <w:style w:type="paragraph" w:styleId="Heading3">
    <w:name w:val="heading 3"/>
    <w:next w:val="Normal"/>
    <w:link w:val="Heading3Char"/>
    <w:qFormat/>
    <w:rsid w:val="00CA495D"/>
    <w:pPr>
      <w:spacing w:after="120"/>
      <w:outlineLvl w:val="2"/>
    </w:pPr>
    <w:rPr>
      <w:rFonts w:ascii="Lucida Sans Unicode" w:hAnsi="Lucida Sans Unicode" w:cs="Arial"/>
      <w:spacing w:val="-5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B82FB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E7399"/>
    <w:rPr>
      <w:rFonts w:ascii="Lucida Sans Unicode" w:hAnsi="Lucida Sans Unicode" w:cs="Arial"/>
      <w:spacing w:val="-5"/>
      <w:sz w:val="28"/>
      <w:szCs w:val="22"/>
      <w:lang w:val="en-US" w:eastAsia="en-US" w:bidi="ar-SA"/>
    </w:rPr>
  </w:style>
  <w:style w:type="paragraph" w:customStyle="1" w:styleId="Address2">
    <w:name w:val="Address 2"/>
    <w:rsid w:val="00432975"/>
    <w:rPr>
      <w:rFonts w:ascii="Lucida Sans Unicode" w:hAnsi="Lucida Sans Unicode" w:cs="Arial"/>
      <w:bCs/>
      <w:spacing w:val="10"/>
      <w:szCs w:val="28"/>
    </w:rPr>
  </w:style>
  <w:style w:type="character" w:customStyle="1" w:styleId="Heading2Char">
    <w:name w:val="Heading 2 Char"/>
    <w:basedOn w:val="DefaultParagraphFont"/>
    <w:link w:val="Heading2"/>
    <w:rsid w:val="001E7399"/>
    <w:rPr>
      <w:rFonts w:ascii="Lucida Sans Unicode" w:hAnsi="Lucida Sans Unicode" w:cs="Arial"/>
      <w:kern w:val="28"/>
      <w:sz w:val="40"/>
      <w:szCs w:val="40"/>
      <w:lang w:val="en-US" w:eastAsia="en-US" w:bidi="ar-SA"/>
    </w:rPr>
  </w:style>
  <w:style w:type="paragraph" w:customStyle="1" w:styleId="Address1">
    <w:name w:val="Address 1"/>
    <w:rsid w:val="00432975"/>
    <w:rPr>
      <w:rFonts w:ascii="Lucida Sans Unicode" w:hAnsi="Lucida Sans Unicode" w:cs="Arial"/>
      <w:bCs/>
      <w:spacing w:val="10"/>
      <w:szCs w:val="28"/>
    </w:rPr>
  </w:style>
  <w:style w:type="character" w:styleId="CommentReference">
    <w:name w:val="annotation reference"/>
    <w:basedOn w:val="DefaultParagraphFont"/>
    <w:semiHidden/>
    <w:rsid w:val="00044C2E"/>
    <w:rPr>
      <w:sz w:val="16"/>
      <w:szCs w:val="16"/>
    </w:rPr>
  </w:style>
  <w:style w:type="paragraph" w:customStyle="1" w:styleId="Tagline">
    <w:name w:val="Tagline"/>
    <w:rsid w:val="003321E5"/>
    <w:pPr>
      <w:jc w:val="center"/>
    </w:pPr>
    <w:rPr>
      <w:rFonts w:ascii="Lucida Sans Unicode" w:hAnsi="Lucida Sans Unicode" w:cs="Arial"/>
      <w:i/>
      <w:spacing w:val="20"/>
      <w:sz w:val="24"/>
      <w:szCs w:val="56"/>
    </w:rPr>
  </w:style>
  <w:style w:type="paragraph" w:customStyle="1" w:styleId="BodyText1">
    <w:name w:val="Body Text 1"/>
    <w:rsid w:val="001866D2"/>
    <w:pPr>
      <w:spacing w:after="240" w:line="320" w:lineRule="atLeast"/>
    </w:pPr>
    <w:rPr>
      <w:rFonts w:ascii="Lucida Sans Unicode" w:hAnsi="Lucida Sans Unicode" w:cs="Arial"/>
      <w:spacing w:val="-5"/>
      <w:sz w:val="22"/>
      <w:szCs w:val="22"/>
    </w:rPr>
  </w:style>
  <w:style w:type="paragraph" w:styleId="CommentText">
    <w:name w:val="annotation text"/>
    <w:basedOn w:val="Normal"/>
    <w:semiHidden/>
    <w:rsid w:val="00044C2E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1E7399"/>
    <w:rPr>
      <w:rFonts w:ascii="Lucida Sans Unicode" w:hAnsi="Lucida Sans Unicode" w:cs="Arial"/>
      <w:spacing w:val="-5"/>
      <w:sz w:val="28"/>
      <w:szCs w:val="28"/>
      <w:lang w:val="en-US" w:eastAsia="en-US" w:bidi="ar-SA"/>
    </w:rPr>
  </w:style>
  <w:style w:type="paragraph" w:styleId="ListBullet">
    <w:name w:val="List Bullet"/>
    <w:basedOn w:val="Normal"/>
    <w:rsid w:val="00426EF3"/>
    <w:pPr>
      <w:numPr>
        <w:numId w:val="2"/>
      </w:numPr>
    </w:pPr>
    <w:rPr>
      <w:rFonts w:ascii="Lucida Sans Unicode" w:hAnsi="Lucida Sans Unicode"/>
      <w:sz w:val="22"/>
    </w:rPr>
  </w:style>
  <w:style w:type="paragraph" w:customStyle="1" w:styleId="CompanyName">
    <w:name w:val="Company Name"/>
    <w:rsid w:val="00176C9E"/>
    <w:pPr>
      <w:keepNext/>
      <w:spacing w:after="480" w:line="960" w:lineRule="exact"/>
      <w:jc w:val="center"/>
    </w:pPr>
    <w:rPr>
      <w:rFonts w:ascii="Lucida Sans Unicode" w:hAnsi="Lucida Sans Unicode"/>
      <w:kern w:val="28"/>
      <w:sz w:val="72"/>
      <w:szCs w:val="72"/>
    </w:rPr>
  </w:style>
  <w:style w:type="paragraph" w:styleId="BodyText2">
    <w:name w:val="Body Text 2"/>
    <w:rsid w:val="001866D2"/>
    <w:pPr>
      <w:spacing w:after="240" w:line="320" w:lineRule="atLeast"/>
      <w:jc w:val="center"/>
    </w:pPr>
    <w:rPr>
      <w:rFonts w:ascii="Lucida Sans Unicode" w:hAnsi="Lucida Sans Unicode" w:cs="Arial"/>
      <w:spacing w:val="-5"/>
      <w:sz w:val="22"/>
      <w:szCs w:val="22"/>
    </w:rPr>
  </w:style>
  <w:style w:type="paragraph" w:styleId="CommentSubject">
    <w:name w:val="annotation subject"/>
    <w:basedOn w:val="CommentText"/>
    <w:next w:val="CommentText"/>
    <w:semiHidden/>
    <w:rsid w:val="00044C2E"/>
    <w:rPr>
      <w:b/>
      <w:bCs/>
    </w:rPr>
  </w:style>
  <w:style w:type="paragraph" w:styleId="BalloonText">
    <w:name w:val="Balloon Text"/>
    <w:basedOn w:val="Normal"/>
    <w:semiHidden/>
    <w:rsid w:val="00044C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D2671"/>
    <w:rPr>
      <w:color w:val="0000FF"/>
      <w:u w:val="single"/>
    </w:rPr>
  </w:style>
  <w:style w:type="paragraph" w:styleId="BodyText">
    <w:name w:val="Body Text"/>
    <w:basedOn w:val="Normal"/>
    <w:rsid w:val="00630092"/>
    <w:pPr>
      <w:spacing w:after="120"/>
    </w:pPr>
  </w:style>
  <w:style w:type="paragraph" w:customStyle="1" w:styleId="MediumGrid1-Accent21">
    <w:name w:val="Medium Grid 1 - Accent 21"/>
    <w:basedOn w:val="Normal"/>
    <w:uiPriority w:val="34"/>
    <w:qFormat/>
    <w:rsid w:val="005A31B2"/>
    <w:pPr>
      <w:ind w:left="720"/>
    </w:pPr>
  </w:style>
  <w:style w:type="character" w:styleId="Emphasis">
    <w:name w:val="Emphasis"/>
    <w:basedOn w:val="DefaultParagraphFont"/>
    <w:uiPriority w:val="20"/>
    <w:qFormat/>
    <w:rsid w:val="002E44F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127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7C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27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7C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0367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0367C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UDYCA~1\LOCALS~1\Temp\TCD15F.tmp\Business%20marketing%20brochu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Business marketing brochure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</CharactersWithSpaces>
  <SharedDoc>false</SharedDoc>
  <HLinks>
    <vt:vector size="18" baseType="variant">
      <vt:variant>
        <vt:i4>5439559</vt:i4>
      </vt:variant>
      <vt:variant>
        <vt:i4>3</vt:i4>
      </vt:variant>
      <vt:variant>
        <vt:i4>0</vt:i4>
      </vt:variant>
      <vt:variant>
        <vt:i4>5</vt:i4>
      </vt:variant>
      <vt:variant>
        <vt:lpwstr>http://www.nutmegschool.org/</vt:lpwstr>
      </vt:variant>
      <vt:variant>
        <vt:lpwstr/>
      </vt:variant>
      <vt:variant>
        <vt:i4>5439559</vt:i4>
      </vt:variant>
      <vt:variant>
        <vt:i4>0</vt:i4>
      </vt:variant>
      <vt:variant>
        <vt:i4>0</vt:i4>
      </vt:variant>
      <vt:variant>
        <vt:i4>5</vt:i4>
      </vt:variant>
      <vt:variant>
        <vt:lpwstr>http://www.nutmegschool.org/</vt:lpwstr>
      </vt:variant>
      <vt:variant>
        <vt:lpwstr/>
      </vt:variant>
      <vt:variant>
        <vt:i4>327763</vt:i4>
      </vt:variant>
      <vt:variant>
        <vt:i4>-1</vt:i4>
      </vt:variant>
      <vt:variant>
        <vt:i4>1060</vt:i4>
      </vt:variant>
      <vt:variant>
        <vt:i4>1</vt:i4>
      </vt:variant>
      <vt:variant>
        <vt:lpwstr>j0332680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jc</dc:creator>
  <cp:lastModifiedBy>Ashley Houser</cp:lastModifiedBy>
  <cp:revision>2</cp:revision>
  <cp:lastPrinted>2010-09-20T19:48:00Z</cp:lastPrinted>
  <dcterms:created xsi:type="dcterms:W3CDTF">2024-09-27T17:49:00Z</dcterms:created>
  <dcterms:modified xsi:type="dcterms:W3CDTF">2024-09-27T17:49:00Z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TC060861651033</vt:lpwstr>
  </property>
</Properties>
</file>