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B7E8" w14:textId="77777777" w:rsidR="00012078" w:rsidRDefault="00012078" w:rsidP="009F785B">
      <w:pPr>
        <w:spacing w:line="276" w:lineRule="auto"/>
        <w:jc w:val="center"/>
        <w:rPr>
          <w:b/>
        </w:rPr>
      </w:pPr>
    </w:p>
    <w:p w14:paraId="19403286" w14:textId="77777777" w:rsidR="00643A8F" w:rsidRDefault="00F21754" w:rsidP="009F785B">
      <w:pPr>
        <w:spacing w:line="276" w:lineRule="auto"/>
        <w:jc w:val="center"/>
        <w:rPr>
          <w:b/>
        </w:rPr>
      </w:pPr>
      <w:r>
        <w:rPr>
          <w:b/>
        </w:rPr>
        <w:t xml:space="preserve">ST. FRANCIS </w:t>
      </w:r>
      <w:r w:rsidR="006A08BE" w:rsidRPr="00305C4A">
        <w:rPr>
          <w:b/>
        </w:rPr>
        <w:t xml:space="preserve">TRANSPORTATION </w:t>
      </w:r>
      <w:r w:rsidR="00EE6EF8" w:rsidRPr="00305C4A">
        <w:rPr>
          <w:b/>
        </w:rPr>
        <w:t>FORM</w:t>
      </w:r>
    </w:p>
    <w:p w14:paraId="4EDF003E" w14:textId="070889FE" w:rsidR="003F64F3" w:rsidRPr="00305C4A" w:rsidRDefault="00C21A55" w:rsidP="009F785B">
      <w:pPr>
        <w:spacing w:line="276" w:lineRule="auto"/>
        <w:jc w:val="center"/>
        <w:rPr>
          <w:b/>
        </w:rPr>
      </w:pPr>
      <w:r>
        <w:rPr>
          <w:b/>
        </w:rPr>
        <w:t>Complete this form i</w:t>
      </w:r>
      <w:r w:rsidR="003F64F3">
        <w:rPr>
          <w:b/>
        </w:rPr>
        <w:t xml:space="preserve">f your student requires transportation </w:t>
      </w:r>
      <w:r w:rsidR="002A6C51">
        <w:rPr>
          <w:b/>
        </w:rPr>
        <w:t>services.</w:t>
      </w:r>
    </w:p>
    <w:p w14:paraId="5C1921E3" w14:textId="77777777" w:rsidR="003F64F3" w:rsidRDefault="003F64F3" w:rsidP="006E2591">
      <w:pPr>
        <w:rPr>
          <w:rFonts w:eastAsia="Calibri"/>
          <w:b/>
          <w:sz w:val="20"/>
          <w:szCs w:val="20"/>
          <w:lang w:bidi="ar-SA"/>
        </w:rPr>
      </w:pPr>
    </w:p>
    <w:p w14:paraId="4B35F9B9" w14:textId="77777777" w:rsidR="006E2591" w:rsidRPr="00272077" w:rsidRDefault="00012078" w:rsidP="006E2591">
      <w:pPr>
        <w:rPr>
          <w:rFonts w:eastAsia="Calibri"/>
          <w:b/>
          <w:sz w:val="20"/>
          <w:szCs w:val="20"/>
          <w:lang w:bidi="ar-SA"/>
        </w:rPr>
      </w:pPr>
      <w:r w:rsidRPr="00272077">
        <w:rPr>
          <w:rFonts w:eastAsia="Calibri"/>
          <w:b/>
          <w:sz w:val="20"/>
          <w:szCs w:val="20"/>
          <w:lang w:bidi="ar-SA"/>
        </w:rPr>
        <w:t xml:space="preserve">Dear </w:t>
      </w:r>
      <w:r w:rsidR="006E2591" w:rsidRPr="00272077">
        <w:rPr>
          <w:rFonts w:eastAsia="Calibri"/>
          <w:b/>
          <w:sz w:val="20"/>
          <w:szCs w:val="20"/>
          <w:lang w:bidi="ar-SA"/>
        </w:rPr>
        <w:t>Parent/Guardian,</w:t>
      </w:r>
    </w:p>
    <w:p w14:paraId="70BA1C80" w14:textId="77777777" w:rsidR="00B31581" w:rsidRPr="00272077" w:rsidRDefault="00B31581" w:rsidP="006E2591">
      <w:pPr>
        <w:rPr>
          <w:rFonts w:eastAsia="Calibri"/>
          <w:b/>
          <w:sz w:val="20"/>
          <w:szCs w:val="20"/>
          <w:lang w:bidi="ar-SA"/>
        </w:rPr>
      </w:pPr>
    </w:p>
    <w:p w14:paraId="2EE442BA" w14:textId="17FB6D3C" w:rsidR="00746124" w:rsidRDefault="00C21A55" w:rsidP="003F64F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</w:t>
      </w:r>
      <w:r w:rsidR="003F64F3">
        <w:rPr>
          <w:rFonts w:cs="Arial"/>
          <w:sz w:val="20"/>
          <w:szCs w:val="20"/>
        </w:rPr>
        <w:t xml:space="preserve"> receive transportation </w:t>
      </w:r>
      <w:r w:rsidR="0014590C">
        <w:rPr>
          <w:rFonts w:cs="Arial"/>
          <w:sz w:val="20"/>
          <w:szCs w:val="20"/>
        </w:rPr>
        <w:t>services,</w:t>
      </w:r>
      <w:r w:rsidR="003F64F3">
        <w:rPr>
          <w:rFonts w:cs="Arial"/>
          <w:sz w:val="20"/>
          <w:szCs w:val="20"/>
        </w:rPr>
        <w:t xml:space="preserve"> </w:t>
      </w:r>
      <w:r w:rsidR="0014590C">
        <w:rPr>
          <w:rFonts w:cs="Arial"/>
          <w:sz w:val="20"/>
          <w:szCs w:val="20"/>
        </w:rPr>
        <w:t xml:space="preserve">please </w:t>
      </w:r>
      <w:r w:rsidR="003F64F3">
        <w:rPr>
          <w:rFonts w:cs="Arial"/>
          <w:sz w:val="20"/>
          <w:szCs w:val="20"/>
        </w:rPr>
        <w:t xml:space="preserve">complete this form. </w:t>
      </w:r>
      <w:r w:rsidR="0061126E" w:rsidRPr="00272077">
        <w:rPr>
          <w:rFonts w:cs="Arial"/>
          <w:sz w:val="20"/>
          <w:szCs w:val="20"/>
        </w:rPr>
        <w:t>Transportation is</w:t>
      </w:r>
      <w:r>
        <w:rPr>
          <w:rFonts w:cs="Arial"/>
          <w:sz w:val="20"/>
          <w:szCs w:val="20"/>
        </w:rPr>
        <w:t xml:space="preserve"> </w:t>
      </w:r>
      <w:r w:rsidR="0061126E" w:rsidRPr="00272077">
        <w:rPr>
          <w:rFonts w:cs="Arial"/>
          <w:sz w:val="20"/>
          <w:szCs w:val="20"/>
        </w:rPr>
        <w:t xml:space="preserve">to and from the home address. If your transportation needs require an alternate </w:t>
      </w:r>
      <w:r w:rsidR="00CD5703" w:rsidRPr="00272077">
        <w:rPr>
          <w:rFonts w:cs="Arial"/>
          <w:sz w:val="20"/>
          <w:szCs w:val="20"/>
        </w:rPr>
        <w:t>pick-</w:t>
      </w:r>
      <w:r w:rsidR="0061126E" w:rsidRPr="00272077">
        <w:rPr>
          <w:rFonts w:cs="Arial"/>
          <w:sz w:val="20"/>
          <w:szCs w:val="20"/>
        </w:rPr>
        <w:t xml:space="preserve">up or </w:t>
      </w:r>
      <w:r w:rsidR="00CD5703" w:rsidRPr="00272077">
        <w:rPr>
          <w:rFonts w:cs="Arial"/>
          <w:sz w:val="20"/>
          <w:szCs w:val="20"/>
        </w:rPr>
        <w:t>drop-</w:t>
      </w:r>
      <w:r w:rsidR="003F64F3">
        <w:rPr>
          <w:rFonts w:cs="Arial"/>
          <w:sz w:val="20"/>
          <w:szCs w:val="20"/>
        </w:rPr>
        <w:t>off location, please indicate the alternative addresses in the spaces provided below</w:t>
      </w:r>
      <w:r w:rsidR="0061126E" w:rsidRPr="00272077">
        <w:rPr>
          <w:rFonts w:cs="Arial"/>
          <w:sz w:val="20"/>
          <w:szCs w:val="20"/>
        </w:rPr>
        <w:t>.</w:t>
      </w:r>
      <w:r w:rsidR="00682A23">
        <w:rPr>
          <w:rFonts w:cs="Arial"/>
          <w:sz w:val="20"/>
          <w:szCs w:val="20"/>
        </w:rPr>
        <w:t xml:space="preserve">  Please note you must have the same location for AM and PM. </w:t>
      </w:r>
      <w:r w:rsidR="0061126E" w:rsidRPr="00272077">
        <w:rPr>
          <w:rFonts w:cs="Arial"/>
          <w:sz w:val="20"/>
          <w:szCs w:val="20"/>
        </w:rPr>
        <w:t xml:space="preserve"> </w:t>
      </w:r>
      <w:r w:rsidR="00746124">
        <w:rPr>
          <w:rFonts w:cs="Arial"/>
          <w:sz w:val="20"/>
          <w:szCs w:val="20"/>
        </w:rPr>
        <w:t>This form should be</w:t>
      </w:r>
      <w:r w:rsidR="003F64F3">
        <w:rPr>
          <w:rFonts w:cs="Arial"/>
          <w:sz w:val="20"/>
          <w:szCs w:val="20"/>
        </w:rPr>
        <w:t xml:space="preserve"> returned</w:t>
      </w:r>
      <w:r w:rsidR="00746124">
        <w:rPr>
          <w:rFonts w:cs="Arial"/>
          <w:sz w:val="20"/>
          <w:szCs w:val="20"/>
        </w:rPr>
        <w:t xml:space="preserve"> </w:t>
      </w:r>
      <w:r w:rsidR="003F64F3">
        <w:rPr>
          <w:rFonts w:cs="Arial"/>
          <w:b/>
          <w:i/>
          <w:sz w:val="20"/>
          <w:szCs w:val="20"/>
          <w:u w:val="single"/>
        </w:rPr>
        <w:t xml:space="preserve">no later </w:t>
      </w:r>
      <w:r w:rsidR="002A6C51">
        <w:rPr>
          <w:rFonts w:cs="Arial"/>
          <w:b/>
          <w:i/>
          <w:sz w:val="20"/>
          <w:szCs w:val="20"/>
          <w:u w:val="single"/>
        </w:rPr>
        <w:t>than June</w:t>
      </w:r>
      <w:r w:rsidR="00214BCB">
        <w:rPr>
          <w:rFonts w:cs="Arial"/>
          <w:b/>
          <w:i/>
          <w:sz w:val="20"/>
          <w:szCs w:val="20"/>
          <w:u w:val="single"/>
        </w:rPr>
        <w:t xml:space="preserve"> 3rd</w:t>
      </w:r>
      <w:r w:rsidR="003F64F3" w:rsidRPr="003F64F3">
        <w:rPr>
          <w:rFonts w:cs="Arial"/>
          <w:b/>
          <w:i/>
          <w:sz w:val="20"/>
          <w:szCs w:val="20"/>
          <w:u w:val="single"/>
        </w:rPr>
        <w:t xml:space="preserve"> </w:t>
      </w:r>
      <w:r w:rsidR="00746124">
        <w:rPr>
          <w:rFonts w:cs="Arial"/>
          <w:sz w:val="20"/>
          <w:szCs w:val="20"/>
        </w:rPr>
        <w:t>to:</w:t>
      </w:r>
    </w:p>
    <w:p w14:paraId="05E0A687" w14:textId="77777777" w:rsidR="003F64F3" w:rsidRDefault="003F64F3" w:rsidP="00746124">
      <w:pPr>
        <w:jc w:val="center"/>
        <w:rPr>
          <w:rFonts w:cs="Arial"/>
          <w:sz w:val="20"/>
          <w:szCs w:val="20"/>
        </w:rPr>
      </w:pPr>
    </w:p>
    <w:p w14:paraId="16612B10" w14:textId="77777777" w:rsidR="00746124" w:rsidRDefault="00746124" w:rsidP="0074612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Lake Zurich Transportation Department</w:t>
      </w:r>
    </w:p>
    <w:p w14:paraId="28BDCA1F" w14:textId="77777777" w:rsidR="00746124" w:rsidRDefault="00746124" w:rsidP="0074612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Attn:  Student Routing</w:t>
      </w:r>
    </w:p>
    <w:p w14:paraId="13FFE1C7" w14:textId="77777777" w:rsidR="00746124" w:rsidRDefault="00746124" w:rsidP="0074612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66 Church St.</w:t>
      </w:r>
    </w:p>
    <w:p w14:paraId="5A8552F4" w14:textId="77777777" w:rsidR="00746124" w:rsidRPr="00272077" w:rsidRDefault="00746124" w:rsidP="0074612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Lake Zurich, IL 60047</w:t>
      </w:r>
    </w:p>
    <w:p w14:paraId="47CC354E" w14:textId="77777777" w:rsidR="003F64F3" w:rsidRPr="0061126E" w:rsidRDefault="003F64F3" w:rsidP="003F64F3">
      <w:pPr>
        <w:pStyle w:val="BodyText"/>
        <w:rPr>
          <w:rFonts w:asciiTheme="minorHAnsi" w:hAnsiTheme="minorHAnsi"/>
          <w:sz w:val="18"/>
          <w:szCs w:val="18"/>
        </w:rPr>
      </w:pPr>
    </w:p>
    <w:p w14:paraId="0025C2F0" w14:textId="77777777" w:rsidR="003F64F3" w:rsidRDefault="003F64F3" w:rsidP="003F64F3">
      <w:pPr>
        <w:pStyle w:val="BodyText"/>
        <w:rPr>
          <w:rFonts w:asciiTheme="minorHAnsi" w:hAnsiTheme="minorHAnsi"/>
        </w:rPr>
      </w:pPr>
      <w:r w:rsidRPr="00272077">
        <w:rPr>
          <w:rFonts w:asciiTheme="minorHAnsi" w:hAnsiTheme="minorHAnsi"/>
        </w:rPr>
        <w:t>Student Name</w:t>
      </w:r>
      <w:r>
        <w:rPr>
          <w:rFonts w:asciiTheme="minorHAnsi" w:hAnsiTheme="minorHAnsi"/>
        </w:rPr>
        <w:t xml:space="preserve">: </w:t>
      </w:r>
      <w:r w:rsidRPr="00272077">
        <w:rPr>
          <w:rFonts w:asciiTheme="minorHAnsi" w:hAnsiTheme="minorHAnsi"/>
        </w:rPr>
        <w:t>_________________________________________</w:t>
      </w:r>
      <w:r>
        <w:rPr>
          <w:rFonts w:asciiTheme="minorHAnsi" w:hAnsiTheme="minorHAnsi"/>
        </w:rPr>
        <w:t>______________________________</w:t>
      </w:r>
      <w:r w:rsidRPr="00272077">
        <w:rPr>
          <w:rFonts w:asciiTheme="minorHAnsi" w:hAnsiTheme="minorHAnsi"/>
        </w:rPr>
        <w:t xml:space="preserve">____________    </w:t>
      </w:r>
    </w:p>
    <w:p w14:paraId="43B41D3F" w14:textId="77777777" w:rsidR="003F64F3" w:rsidRDefault="003F64F3" w:rsidP="003F64F3">
      <w:pPr>
        <w:pStyle w:val="BodyText"/>
        <w:rPr>
          <w:rFonts w:asciiTheme="minorHAnsi" w:hAnsiTheme="minorHAnsi"/>
        </w:rPr>
      </w:pPr>
    </w:p>
    <w:p w14:paraId="6FD2CC3B" w14:textId="45495BB4" w:rsidR="003F64F3" w:rsidRPr="00272077" w:rsidRDefault="003F64F3" w:rsidP="003F64F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Date of Birth: _____________________________________</w:t>
      </w:r>
      <w:r w:rsidR="002A6C51">
        <w:rPr>
          <w:rFonts w:asciiTheme="minorHAnsi" w:hAnsiTheme="minorHAnsi"/>
        </w:rPr>
        <w:t>_ Grade</w:t>
      </w:r>
      <w:r w:rsidRPr="00272077">
        <w:rPr>
          <w:rFonts w:asciiTheme="minorHAnsi" w:hAnsiTheme="minorHAnsi"/>
        </w:rPr>
        <w:t xml:space="preserve">:    _____________________  </w:t>
      </w:r>
    </w:p>
    <w:p w14:paraId="04F1F391" w14:textId="77777777" w:rsidR="003F64F3" w:rsidRDefault="003F64F3" w:rsidP="003F64F3">
      <w:pPr>
        <w:pStyle w:val="BodyText"/>
        <w:rPr>
          <w:rFonts w:asciiTheme="minorHAnsi" w:hAnsiTheme="minorHAnsi"/>
        </w:rPr>
      </w:pPr>
    </w:p>
    <w:p w14:paraId="5119A62A" w14:textId="56A61C2B" w:rsidR="003F64F3" w:rsidRDefault="003F64F3" w:rsidP="003F64F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Home </w:t>
      </w:r>
      <w:r w:rsidR="002A6C51">
        <w:rPr>
          <w:rFonts w:asciiTheme="minorHAnsi" w:hAnsiTheme="minorHAnsi"/>
        </w:rPr>
        <w:t>Address: _</w:t>
      </w:r>
      <w:r>
        <w:rPr>
          <w:rFonts w:asciiTheme="minorHAnsi" w:hAnsiTheme="minorHAnsi"/>
        </w:rPr>
        <w:t>__________________________________________________________________________________</w:t>
      </w:r>
    </w:p>
    <w:p w14:paraId="600884B4" w14:textId="58AFF7A3" w:rsidR="003F64F3" w:rsidRDefault="003F64F3" w:rsidP="003F64F3">
      <w:pPr>
        <w:pStyle w:val="BodyText"/>
        <w:rPr>
          <w:rFonts w:asciiTheme="minorHAnsi" w:hAnsiTheme="minorHAnsi"/>
        </w:rPr>
      </w:pPr>
    </w:p>
    <w:p w14:paraId="71BC0EDD" w14:textId="057D8903" w:rsidR="00214BCB" w:rsidRDefault="00214BCB" w:rsidP="003F64F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Home City, </w:t>
      </w:r>
      <w:r w:rsidR="002A6C51">
        <w:rPr>
          <w:rFonts w:asciiTheme="minorHAnsi" w:hAnsiTheme="minorHAnsi"/>
        </w:rPr>
        <w:t>Zip: _</w:t>
      </w:r>
      <w:r>
        <w:rPr>
          <w:rFonts w:asciiTheme="minorHAnsi" w:hAnsiTheme="minorHAnsi"/>
        </w:rPr>
        <w:t>__________________________________________________________________________________</w:t>
      </w:r>
    </w:p>
    <w:p w14:paraId="7F344603" w14:textId="77777777" w:rsidR="00214BCB" w:rsidRDefault="00214BCB" w:rsidP="00214BCB">
      <w:pPr>
        <w:pStyle w:val="BodyText"/>
        <w:rPr>
          <w:rFonts w:asciiTheme="minorHAnsi" w:hAnsiTheme="minorHAnsi"/>
        </w:rPr>
      </w:pPr>
    </w:p>
    <w:p w14:paraId="7755EF88" w14:textId="5A22AC2E" w:rsidR="009F785B" w:rsidRPr="00214BCB" w:rsidRDefault="00214BCB" w:rsidP="00214BC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Parent/Guardian Name</w:t>
      </w:r>
      <w:r w:rsidR="003F64F3">
        <w:rPr>
          <w:rFonts w:asciiTheme="minorHAnsi" w:hAnsiTheme="minorHAnsi"/>
        </w:rPr>
        <w:t>:  _______________________________________________________________________________</w:t>
      </w:r>
    </w:p>
    <w:p w14:paraId="2DE094B3" w14:textId="77777777" w:rsidR="00214BCB" w:rsidRDefault="00214BCB" w:rsidP="00214BCB">
      <w:pPr>
        <w:pStyle w:val="BodyText"/>
        <w:rPr>
          <w:rFonts w:asciiTheme="minorHAnsi" w:hAnsiTheme="minorHAnsi"/>
        </w:rPr>
      </w:pPr>
    </w:p>
    <w:p w14:paraId="0D29F8D0" w14:textId="41E6544D" w:rsidR="00214BCB" w:rsidRPr="00272077" w:rsidRDefault="00214BCB" w:rsidP="00214BC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Parent/Guardian Phone: _______________________________________________________________________________</w:t>
      </w:r>
    </w:p>
    <w:p w14:paraId="23B2606D" w14:textId="76C6573F" w:rsidR="00214BCB" w:rsidRDefault="00214BCB" w:rsidP="004D6203">
      <w:pPr>
        <w:jc w:val="both"/>
        <w:rPr>
          <w:rFonts w:cs="Arial"/>
          <w:b/>
          <w:sz w:val="20"/>
          <w:szCs w:val="20"/>
        </w:rPr>
      </w:pPr>
    </w:p>
    <w:p w14:paraId="5CF60280" w14:textId="30E31021" w:rsidR="00214BCB" w:rsidRDefault="00214BCB" w:rsidP="00214BC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Parent/Guardian Email: ________________________________________________________________________________</w:t>
      </w:r>
    </w:p>
    <w:p w14:paraId="0C5294EB" w14:textId="77777777" w:rsidR="0014590C" w:rsidRDefault="0014590C" w:rsidP="00214BCB">
      <w:pPr>
        <w:pStyle w:val="BodyText"/>
        <w:rPr>
          <w:rFonts w:asciiTheme="minorHAnsi" w:hAnsiTheme="minorHAnsi"/>
        </w:rPr>
      </w:pPr>
    </w:p>
    <w:p w14:paraId="26C21FA5" w14:textId="5A23A15B" w:rsidR="0014590C" w:rsidRPr="00272077" w:rsidRDefault="0014590C" w:rsidP="00214BCB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 </w:t>
      </w:r>
      <w:r w:rsidR="002A6C51">
        <w:rPr>
          <w:rFonts w:asciiTheme="minorHAnsi" w:hAnsiTheme="minorHAnsi"/>
        </w:rPr>
        <w:t>Transportation: _</w:t>
      </w:r>
      <w:r>
        <w:rPr>
          <w:rFonts w:asciiTheme="minorHAnsi" w:hAnsiTheme="minorHAnsi"/>
        </w:rPr>
        <w:t>______ PM Transportation: __________</w:t>
      </w:r>
      <w:r w:rsidR="002A6C51">
        <w:rPr>
          <w:rFonts w:asciiTheme="minorHAnsi" w:hAnsiTheme="minorHAnsi"/>
        </w:rPr>
        <w:t xml:space="preserve"> Both AM/PM transportation: _________</w:t>
      </w:r>
    </w:p>
    <w:p w14:paraId="320DF829" w14:textId="77777777" w:rsidR="00214BCB" w:rsidRDefault="00214BCB" w:rsidP="004D6203">
      <w:pPr>
        <w:jc w:val="both"/>
        <w:rPr>
          <w:rFonts w:cs="Arial"/>
          <w:b/>
          <w:sz w:val="20"/>
          <w:szCs w:val="20"/>
        </w:rPr>
      </w:pPr>
    </w:p>
    <w:p w14:paraId="050D9754" w14:textId="77777777" w:rsidR="00214BCB" w:rsidRPr="00272077" w:rsidRDefault="00214BCB" w:rsidP="004D6203">
      <w:pPr>
        <w:jc w:val="both"/>
        <w:rPr>
          <w:rFonts w:cs="Arial"/>
          <w:b/>
          <w:sz w:val="20"/>
          <w:szCs w:val="20"/>
        </w:rPr>
      </w:pPr>
    </w:p>
    <w:p w14:paraId="36D32686" w14:textId="77777777" w:rsidR="004D6203" w:rsidRPr="00272077" w:rsidRDefault="00B61686" w:rsidP="004D6203">
      <w:pPr>
        <w:jc w:val="both"/>
        <w:rPr>
          <w:sz w:val="20"/>
          <w:szCs w:val="20"/>
        </w:rPr>
      </w:pPr>
      <w:r w:rsidRPr="00272077">
        <w:rPr>
          <w:rFonts w:cs="Arial"/>
          <w:b/>
          <w:sz w:val="20"/>
          <w:szCs w:val="20"/>
        </w:rPr>
        <w:t>PARENT/GUARDIAN SIGNATURE</w:t>
      </w:r>
      <w:r w:rsidR="004D6203" w:rsidRPr="00272077">
        <w:rPr>
          <w:sz w:val="20"/>
          <w:szCs w:val="20"/>
        </w:rPr>
        <w:t xml:space="preserve"> </w:t>
      </w:r>
    </w:p>
    <w:p w14:paraId="5D79AEBB" w14:textId="77777777" w:rsidR="00677745" w:rsidRPr="00272077" w:rsidRDefault="0045713D" w:rsidP="009F785B">
      <w:pPr>
        <w:jc w:val="both"/>
        <w:rPr>
          <w:rFonts w:cs="Arial"/>
          <w:sz w:val="20"/>
          <w:szCs w:val="20"/>
        </w:rPr>
      </w:pPr>
      <w:r w:rsidRPr="00272077">
        <w:rPr>
          <w:sz w:val="20"/>
          <w:szCs w:val="20"/>
        </w:rPr>
        <w:t xml:space="preserve">I understand that it is the school district’s policy for students to use the same bus stop </w:t>
      </w:r>
      <w:r w:rsidR="00B230B6" w:rsidRPr="00272077">
        <w:rPr>
          <w:sz w:val="20"/>
          <w:szCs w:val="20"/>
        </w:rPr>
        <w:t>5</w:t>
      </w:r>
      <w:r w:rsidR="00D4125D" w:rsidRPr="00272077">
        <w:rPr>
          <w:sz w:val="20"/>
          <w:szCs w:val="20"/>
        </w:rPr>
        <w:t xml:space="preserve"> days a week</w:t>
      </w:r>
      <w:r w:rsidR="009F785B" w:rsidRPr="00272077">
        <w:rPr>
          <w:sz w:val="20"/>
          <w:szCs w:val="20"/>
        </w:rPr>
        <w:t xml:space="preserve">. </w:t>
      </w:r>
      <w:r w:rsidRPr="00272077">
        <w:rPr>
          <w:rFonts w:cs="Arial"/>
          <w:sz w:val="20"/>
          <w:szCs w:val="20"/>
        </w:rPr>
        <w:t>These rules are enforced to ensure safe and orderly transportation of our students.</w:t>
      </w:r>
    </w:p>
    <w:p w14:paraId="203123C9" w14:textId="77777777" w:rsidR="009F785B" w:rsidRPr="00272077" w:rsidRDefault="009F785B" w:rsidP="009F785B">
      <w:pPr>
        <w:jc w:val="both"/>
        <w:rPr>
          <w:rFonts w:cs="Arial"/>
          <w:sz w:val="20"/>
          <w:szCs w:val="20"/>
        </w:rPr>
      </w:pPr>
    </w:p>
    <w:p w14:paraId="1836A66C" w14:textId="77777777" w:rsidR="009F785B" w:rsidRPr="00272077" w:rsidRDefault="009F785B" w:rsidP="009F785B">
      <w:pPr>
        <w:jc w:val="both"/>
        <w:rPr>
          <w:rFonts w:cs="Arial"/>
          <w:sz w:val="20"/>
          <w:szCs w:val="20"/>
        </w:rPr>
      </w:pPr>
    </w:p>
    <w:p w14:paraId="039B2CE5" w14:textId="32B7E2F6" w:rsidR="004505A1" w:rsidRPr="003F64F3" w:rsidRDefault="009F785B" w:rsidP="003F64F3">
      <w:pPr>
        <w:pStyle w:val="BodyText"/>
        <w:pBdr>
          <w:top w:val="single" w:sz="4" w:space="1" w:color="auto"/>
        </w:pBdr>
        <w:rPr>
          <w:rFonts w:asciiTheme="minorHAnsi" w:hAnsiTheme="minorHAnsi"/>
        </w:rPr>
      </w:pPr>
      <w:r w:rsidRPr="00272077">
        <w:t xml:space="preserve">Parent/Guardian Signature and </w:t>
      </w:r>
      <w:r w:rsidR="00DF42A5" w:rsidRPr="00272077">
        <w:t xml:space="preserve">Contact </w:t>
      </w:r>
      <w:r w:rsidR="00E918D3" w:rsidRPr="00272077">
        <w:t>Phone</w:t>
      </w:r>
      <w:r w:rsidR="00DF42A5" w:rsidRPr="00272077">
        <w:t xml:space="preserve"> </w:t>
      </w:r>
      <w:r w:rsidR="0014590C" w:rsidRPr="00272077">
        <w:t>number.</w:t>
      </w:r>
      <w:r w:rsidR="00E918D3" w:rsidRPr="00272077">
        <w:tab/>
      </w:r>
      <w:r w:rsidR="00E918D3" w:rsidRPr="00272077">
        <w:tab/>
      </w:r>
      <w:r w:rsidR="00E918D3" w:rsidRPr="00272077">
        <w:tab/>
      </w:r>
    </w:p>
    <w:p w14:paraId="7315EE62" w14:textId="1C10AF28" w:rsidR="004505A1" w:rsidRPr="00272077" w:rsidRDefault="004505A1" w:rsidP="004505A1">
      <w:pPr>
        <w:rPr>
          <w:rFonts w:cs="Arial"/>
          <w:sz w:val="20"/>
          <w:szCs w:val="20"/>
        </w:rPr>
      </w:pPr>
    </w:p>
    <w:p w14:paraId="2B67115A" w14:textId="471C64ED" w:rsidR="004505A1" w:rsidRPr="00272077" w:rsidRDefault="0014590C" w:rsidP="004505A1">
      <w:pPr>
        <w:rPr>
          <w:rFonts w:ascii="Calibri" w:eastAsia="Calibri" w:hAnsi="Calibri" w:cs="Arial"/>
          <w:b/>
          <w:sz w:val="20"/>
          <w:szCs w:val="20"/>
          <w:lang w:bidi="ar-SA"/>
        </w:rPr>
      </w:pPr>
      <w:r w:rsidRPr="00272077">
        <w:rPr>
          <w:rFonts w:cs="Arial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4920EA" wp14:editId="7933ED11">
                <wp:simplePos x="0" y="0"/>
                <wp:positionH relativeFrom="column">
                  <wp:posOffset>-131445</wp:posOffset>
                </wp:positionH>
                <wp:positionV relativeFrom="paragraph">
                  <wp:posOffset>80646</wp:posOffset>
                </wp:positionV>
                <wp:extent cx="6784975" cy="304800"/>
                <wp:effectExtent l="0" t="0" r="15875" b="1905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C6FE" w14:textId="77777777" w:rsidR="004505A1" w:rsidRDefault="004505A1" w:rsidP="004505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20EA" id="Rectangle 22" o:spid="_x0000_s1026" style="position:absolute;margin-left:-10.35pt;margin-top:6.35pt;width:534.2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" fillcolor="#d9d9d9">
                <v:textbox>
                  <w:txbxContent>
                    <w:p w14:paraId="75ACC6FE" w14:textId="77777777" w:rsidR="004505A1" w:rsidRDefault="004505A1" w:rsidP="004505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1164F7" w14:textId="77777777" w:rsidR="004505A1" w:rsidRPr="00272077" w:rsidRDefault="004505A1" w:rsidP="004505A1">
      <w:pPr>
        <w:spacing w:after="200" w:line="276" w:lineRule="auto"/>
        <w:jc w:val="center"/>
        <w:rPr>
          <w:rFonts w:ascii="Calibri" w:eastAsia="Calibri" w:hAnsi="Calibri" w:cs="Arial"/>
          <w:b/>
          <w:sz w:val="20"/>
          <w:szCs w:val="20"/>
          <w:lang w:bidi="ar-SA"/>
        </w:rPr>
      </w:pPr>
      <w:r w:rsidRPr="00272077">
        <w:rPr>
          <w:rFonts w:ascii="Calibri" w:eastAsia="Calibri" w:hAnsi="Calibri" w:cs="Arial"/>
          <w:b/>
          <w:sz w:val="20"/>
          <w:szCs w:val="20"/>
          <w:lang w:bidi="ar-SA"/>
        </w:rPr>
        <w:t>***TRANSPORTATION OFFICE USE ONLY***</w:t>
      </w:r>
    </w:p>
    <w:p w14:paraId="6DAF350C" w14:textId="3C3CD408" w:rsidR="00272077" w:rsidRPr="00272077" w:rsidRDefault="00272077" w:rsidP="0027207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7593028B" w14:textId="77777777" w:rsidR="00272077" w:rsidRPr="00272077" w:rsidRDefault="003F64F3" w:rsidP="0027207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T</w:t>
      </w:r>
      <w:r w:rsidR="00272077" w:rsidRPr="00272077">
        <w:rPr>
          <w:rFonts w:asciiTheme="minorHAnsi" w:hAnsiTheme="minorHAnsi"/>
          <w:color w:val="000000"/>
          <w:sz w:val="20"/>
          <w:szCs w:val="20"/>
        </w:rPr>
        <w:t xml:space="preserve">ransportation </w:t>
      </w:r>
      <w:r w:rsidR="00F21754">
        <w:rPr>
          <w:rFonts w:asciiTheme="minorHAnsi" w:hAnsiTheme="minorHAnsi"/>
          <w:color w:val="000000"/>
          <w:sz w:val="20"/>
          <w:szCs w:val="20"/>
        </w:rPr>
        <w:t>has been shared with the school</w:t>
      </w:r>
      <w:r w:rsidR="00272077" w:rsidRPr="00272077">
        <w:rPr>
          <w:rFonts w:asciiTheme="minorHAnsi" w:hAnsiTheme="minorHAnsi"/>
          <w:color w:val="000000"/>
          <w:sz w:val="20"/>
          <w:szCs w:val="20"/>
        </w:rPr>
        <w:t>: _____________________________</w:t>
      </w:r>
    </w:p>
    <w:p w14:paraId="23D591FF" w14:textId="77777777" w:rsidR="00272077" w:rsidRPr="00272077" w:rsidRDefault="00272077" w:rsidP="0027207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534EB515" w14:textId="77777777" w:rsidR="00272077" w:rsidRPr="00272077" w:rsidRDefault="00272077" w:rsidP="0027207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272077">
        <w:rPr>
          <w:rFonts w:asciiTheme="minorHAnsi" w:hAnsiTheme="minorHAnsi"/>
          <w:color w:val="000000"/>
          <w:sz w:val="20"/>
          <w:szCs w:val="20"/>
        </w:rPr>
        <w:t>Reason of denial: ____________________________________________________________</w:t>
      </w:r>
    </w:p>
    <w:p w14:paraId="0D85D17B" w14:textId="77777777" w:rsidR="00272077" w:rsidRPr="00272077" w:rsidRDefault="00272077" w:rsidP="0027207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61C20FE8" w14:textId="77777777" w:rsidR="00272077" w:rsidRPr="003F64F3" w:rsidRDefault="00272077" w:rsidP="00272077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272077">
        <w:rPr>
          <w:rFonts w:asciiTheme="minorHAnsi" w:hAnsiTheme="minorHAnsi"/>
          <w:color w:val="000000"/>
          <w:sz w:val="20"/>
          <w:szCs w:val="20"/>
        </w:rPr>
        <w:t>Parent contacted (Date, Time &amp; Initials): ______________________________________________</w:t>
      </w:r>
    </w:p>
    <w:p w14:paraId="6CE92845" w14:textId="77777777" w:rsidR="003F64F3" w:rsidRDefault="003F64F3" w:rsidP="0027207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14:paraId="47BADBF9" w14:textId="77777777" w:rsidR="002F6B37" w:rsidRPr="003F64F3" w:rsidRDefault="00272077" w:rsidP="003F64F3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272077">
        <w:rPr>
          <w:rFonts w:asciiTheme="minorHAnsi" w:hAnsiTheme="minorHAnsi"/>
          <w:color w:val="000000"/>
          <w:sz w:val="20"/>
          <w:szCs w:val="20"/>
        </w:rPr>
        <w:t>Email to school if denied (Date, Time &amp; Initials): _________</w:t>
      </w:r>
      <w:r w:rsidR="003F64F3">
        <w:rPr>
          <w:rFonts w:asciiTheme="minorHAnsi" w:hAnsiTheme="minorHAnsi"/>
          <w:color w:val="000000"/>
          <w:sz w:val="20"/>
          <w:szCs w:val="20"/>
        </w:rPr>
        <w:t>_______________________________</w:t>
      </w:r>
    </w:p>
    <w:sectPr w:rsidR="002F6B37" w:rsidRPr="003F64F3" w:rsidSect="0038787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152" w:bottom="1440" w:left="1152" w:header="432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593D5" w14:textId="77777777" w:rsidR="00E13A78" w:rsidRDefault="00E13A78" w:rsidP="003F7197">
      <w:r>
        <w:separator/>
      </w:r>
    </w:p>
  </w:endnote>
  <w:endnote w:type="continuationSeparator" w:id="0">
    <w:p w14:paraId="4FD99064" w14:textId="77777777" w:rsidR="00E13A78" w:rsidRDefault="00E13A78" w:rsidP="003F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4C57" w14:textId="77777777" w:rsidR="00D00F8B" w:rsidRPr="00DF48E5" w:rsidRDefault="00DF48E5" w:rsidP="00DF48E5">
    <w:pPr>
      <w:spacing w:after="100" w:afterAutospacing="1" w:line="360" w:lineRule="auto"/>
      <w:jc w:val="center"/>
      <w:rPr>
        <w:rFonts w:ascii="Garamond" w:eastAsia="Times New Roman" w:hAnsi="Garamond"/>
        <w:color w:val="1F4A7F"/>
        <w:sz w:val="22"/>
        <w:szCs w:val="22"/>
      </w:rPr>
    </w:pPr>
    <w:r w:rsidRPr="006E0F2D">
      <w:rPr>
        <w:rFonts w:ascii="Garamond" w:eastAsia="Times New Roman" w:hAnsi="Garamond"/>
        <w:b/>
        <w:bCs/>
        <w:color w:val="1F4A7F"/>
        <w:sz w:val="22"/>
        <w:szCs w:val="22"/>
      </w:rPr>
      <w:t>District 95 Transportation Department</w:t>
    </w:r>
    <w:r w:rsidRPr="006E0F2D">
      <w:rPr>
        <w:rFonts w:ascii="Garamond" w:eastAsia="Times New Roman" w:hAnsi="Garamond"/>
        <w:color w:val="1F4A7F"/>
        <w:sz w:val="22"/>
        <w:szCs w:val="22"/>
      </w:rPr>
      <w:t xml:space="preserve"> </w:t>
    </w:r>
    <w:r w:rsidRPr="006E0F2D">
      <w:rPr>
        <w:rFonts w:ascii="Garamond" w:eastAsia="Times New Roman" w:hAnsi="Garamond"/>
        <w:b/>
        <w:color w:val="1F4A7F"/>
        <w:sz w:val="22"/>
        <w:szCs w:val="22"/>
      </w:rPr>
      <w:t>– 66 Church Street - Lake Zurich IL 60047-2459</w:t>
    </w:r>
    <w:r w:rsidRPr="006E0F2D">
      <w:rPr>
        <w:rFonts w:ascii="Garamond" w:eastAsia="Times New Roman" w:hAnsi="Garamond"/>
        <w:b/>
        <w:color w:val="1F4A7F"/>
        <w:sz w:val="22"/>
        <w:szCs w:val="22"/>
      </w:rPr>
      <w:br/>
      <w:t>Phone: (847) 438-2834      FAX: (847) 438-9618</w:t>
    </w:r>
    <w:r w:rsidRPr="006E0F2D">
      <w:rPr>
        <w:rFonts w:ascii="Garamond" w:eastAsia="Times New Roman" w:hAnsi="Garamond"/>
        <w:b/>
        <w:color w:val="1F4A7F"/>
        <w:sz w:val="22"/>
        <w:szCs w:val="22"/>
      </w:rPr>
      <w:tab/>
      <w:t>www.lz95.org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C9F22" w14:textId="77777777" w:rsidR="00D00F8B" w:rsidRPr="00EF0976" w:rsidRDefault="00EF0976" w:rsidP="00EF0976">
    <w:pPr>
      <w:spacing w:after="100" w:afterAutospacing="1" w:line="360" w:lineRule="auto"/>
      <w:jc w:val="center"/>
      <w:rPr>
        <w:rFonts w:ascii="Garamond" w:eastAsia="Times New Roman" w:hAnsi="Garamond"/>
        <w:color w:val="1F4A7F"/>
        <w:sz w:val="22"/>
        <w:szCs w:val="22"/>
      </w:rPr>
    </w:pPr>
    <w:r w:rsidRPr="006E0F2D">
      <w:rPr>
        <w:rFonts w:ascii="Garamond" w:eastAsia="Times New Roman" w:hAnsi="Garamond"/>
        <w:b/>
        <w:bCs/>
        <w:color w:val="1F4A7F"/>
        <w:sz w:val="22"/>
        <w:szCs w:val="22"/>
      </w:rPr>
      <w:t>District 95 Transportation Department</w:t>
    </w:r>
    <w:r w:rsidRPr="006E0F2D">
      <w:rPr>
        <w:rFonts w:ascii="Garamond" w:eastAsia="Times New Roman" w:hAnsi="Garamond"/>
        <w:color w:val="1F4A7F"/>
        <w:sz w:val="22"/>
        <w:szCs w:val="22"/>
      </w:rPr>
      <w:t xml:space="preserve"> </w:t>
    </w:r>
    <w:r w:rsidRPr="006E0F2D">
      <w:rPr>
        <w:rFonts w:ascii="Garamond" w:eastAsia="Times New Roman" w:hAnsi="Garamond"/>
        <w:b/>
        <w:color w:val="1F4A7F"/>
        <w:sz w:val="22"/>
        <w:szCs w:val="22"/>
      </w:rPr>
      <w:t>– 66 Church Street - Lake Zurich IL 60047-2459</w:t>
    </w:r>
    <w:r w:rsidRPr="006E0F2D">
      <w:rPr>
        <w:rFonts w:ascii="Garamond" w:eastAsia="Times New Roman" w:hAnsi="Garamond"/>
        <w:b/>
        <w:color w:val="1F4A7F"/>
        <w:sz w:val="22"/>
        <w:szCs w:val="22"/>
      </w:rPr>
      <w:br/>
      <w:t>Phone: (847) 438-2834      FAX: (847) 438-9618</w:t>
    </w:r>
    <w:r w:rsidRPr="006E0F2D">
      <w:rPr>
        <w:rFonts w:ascii="Garamond" w:eastAsia="Times New Roman" w:hAnsi="Garamond"/>
        <w:b/>
        <w:color w:val="1F4A7F"/>
        <w:sz w:val="22"/>
        <w:szCs w:val="22"/>
      </w:rPr>
      <w:tab/>
      <w:t>www.lz95.org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D21D" w14:textId="77777777" w:rsidR="00E13A78" w:rsidRDefault="00E13A78" w:rsidP="003F7197">
      <w:r>
        <w:separator/>
      </w:r>
    </w:p>
  </w:footnote>
  <w:footnote w:type="continuationSeparator" w:id="0">
    <w:p w14:paraId="584A7879" w14:textId="77777777" w:rsidR="00E13A78" w:rsidRDefault="00E13A78" w:rsidP="003F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81AA" w14:textId="77777777" w:rsidR="00183D51" w:rsidRDefault="00183D51" w:rsidP="00183D51">
    <w:pPr>
      <w:pStyle w:val="Header"/>
      <w:ind w:left="-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4D56" w14:textId="77777777" w:rsidR="00183D51" w:rsidRDefault="00121562" w:rsidP="005E646B">
    <w:pPr>
      <w:pStyle w:val="Header"/>
      <w:ind w:left="-360"/>
    </w:pPr>
    <w:r>
      <w:rPr>
        <w:noProof/>
        <w:lang w:bidi="ar-SA"/>
      </w:rPr>
      <w:drawing>
        <wp:inline distT="0" distB="0" distL="0" distR="0" wp14:anchorId="155078CD" wp14:editId="4B37158E">
          <wp:extent cx="2368970" cy="691300"/>
          <wp:effectExtent l="19050" t="0" r="0" b="0"/>
          <wp:docPr id="5" name="Picture 5" descr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278" cy="69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439F"/>
    <w:multiLevelType w:val="hybridMultilevel"/>
    <w:tmpl w:val="435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4B7F"/>
    <w:multiLevelType w:val="hybridMultilevel"/>
    <w:tmpl w:val="37F6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30E1E"/>
    <w:multiLevelType w:val="hybridMultilevel"/>
    <w:tmpl w:val="8F067966"/>
    <w:lvl w:ilvl="0" w:tplc="A1D6FF58">
      <w:start w:val="1"/>
      <w:numFmt w:val="decimal"/>
      <w:lvlText w:val="%1.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78B6399D"/>
    <w:multiLevelType w:val="multilevel"/>
    <w:tmpl w:val="181A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2285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970607">
    <w:abstractNumId w:val="0"/>
  </w:num>
  <w:num w:numId="3" w16cid:durableId="849412480">
    <w:abstractNumId w:val="2"/>
  </w:num>
  <w:num w:numId="4" w16cid:durableId="6024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85"/>
    <w:rsid w:val="00012078"/>
    <w:rsid w:val="00017C3A"/>
    <w:rsid w:val="000C67D6"/>
    <w:rsid w:val="000C78CE"/>
    <w:rsid w:val="000D11BF"/>
    <w:rsid w:val="000E1DBE"/>
    <w:rsid w:val="00114AB5"/>
    <w:rsid w:val="00115ABD"/>
    <w:rsid w:val="0012154D"/>
    <w:rsid w:val="00121562"/>
    <w:rsid w:val="00124A00"/>
    <w:rsid w:val="001317F2"/>
    <w:rsid w:val="001338B4"/>
    <w:rsid w:val="00135113"/>
    <w:rsid w:val="001378FD"/>
    <w:rsid w:val="00144033"/>
    <w:rsid w:val="0014590C"/>
    <w:rsid w:val="001462E7"/>
    <w:rsid w:val="00161B68"/>
    <w:rsid w:val="00171F48"/>
    <w:rsid w:val="0017432F"/>
    <w:rsid w:val="00180158"/>
    <w:rsid w:val="00183D51"/>
    <w:rsid w:val="00184E7E"/>
    <w:rsid w:val="00194A95"/>
    <w:rsid w:val="001A05C3"/>
    <w:rsid w:val="001F1589"/>
    <w:rsid w:val="001F1674"/>
    <w:rsid w:val="00213AE7"/>
    <w:rsid w:val="00214BCB"/>
    <w:rsid w:val="00220EEE"/>
    <w:rsid w:val="00225721"/>
    <w:rsid w:val="00243C9A"/>
    <w:rsid w:val="002704AB"/>
    <w:rsid w:val="00270678"/>
    <w:rsid w:val="00272077"/>
    <w:rsid w:val="002A6C51"/>
    <w:rsid w:val="002B10CE"/>
    <w:rsid w:val="002C06B3"/>
    <w:rsid w:val="002C6F87"/>
    <w:rsid w:val="002F1A4E"/>
    <w:rsid w:val="002F6B37"/>
    <w:rsid w:val="003036FE"/>
    <w:rsid w:val="00305C4A"/>
    <w:rsid w:val="0031468D"/>
    <w:rsid w:val="00314AF6"/>
    <w:rsid w:val="00332CD2"/>
    <w:rsid w:val="003461F0"/>
    <w:rsid w:val="00371FCC"/>
    <w:rsid w:val="00373BC3"/>
    <w:rsid w:val="00373BF1"/>
    <w:rsid w:val="00374CD0"/>
    <w:rsid w:val="00387879"/>
    <w:rsid w:val="0039052B"/>
    <w:rsid w:val="00394CBB"/>
    <w:rsid w:val="003C65D2"/>
    <w:rsid w:val="003F64F3"/>
    <w:rsid w:val="003F7197"/>
    <w:rsid w:val="003F78A0"/>
    <w:rsid w:val="0040584A"/>
    <w:rsid w:val="004505A1"/>
    <w:rsid w:val="0045713D"/>
    <w:rsid w:val="004613D0"/>
    <w:rsid w:val="00462E8D"/>
    <w:rsid w:val="004D0DB3"/>
    <w:rsid w:val="004D6203"/>
    <w:rsid w:val="00523212"/>
    <w:rsid w:val="005329D8"/>
    <w:rsid w:val="0053536B"/>
    <w:rsid w:val="005573FB"/>
    <w:rsid w:val="005B1E00"/>
    <w:rsid w:val="005D3568"/>
    <w:rsid w:val="005E223B"/>
    <w:rsid w:val="005E646B"/>
    <w:rsid w:val="0061126E"/>
    <w:rsid w:val="0063244A"/>
    <w:rsid w:val="00643559"/>
    <w:rsid w:val="00643A8F"/>
    <w:rsid w:val="00662382"/>
    <w:rsid w:val="00675274"/>
    <w:rsid w:val="00677745"/>
    <w:rsid w:val="00682A23"/>
    <w:rsid w:val="006A08BE"/>
    <w:rsid w:val="006C79BC"/>
    <w:rsid w:val="006E2591"/>
    <w:rsid w:val="007003E2"/>
    <w:rsid w:val="0072082B"/>
    <w:rsid w:val="00746124"/>
    <w:rsid w:val="00781573"/>
    <w:rsid w:val="00795753"/>
    <w:rsid w:val="007A193A"/>
    <w:rsid w:val="007A64E4"/>
    <w:rsid w:val="007B2078"/>
    <w:rsid w:val="007C2733"/>
    <w:rsid w:val="007C35B5"/>
    <w:rsid w:val="007D0091"/>
    <w:rsid w:val="008102EA"/>
    <w:rsid w:val="00836354"/>
    <w:rsid w:val="00864485"/>
    <w:rsid w:val="008873D6"/>
    <w:rsid w:val="008F3AFC"/>
    <w:rsid w:val="00926BCF"/>
    <w:rsid w:val="009B238F"/>
    <w:rsid w:val="009B7A4E"/>
    <w:rsid w:val="009D2E46"/>
    <w:rsid w:val="009F785B"/>
    <w:rsid w:val="00A15C94"/>
    <w:rsid w:val="00A20240"/>
    <w:rsid w:val="00A85F4F"/>
    <w:rsid w:val="00AC1542"/>
    <w:rsid w:val="00AC3143"/>
    <w:rsid w:val="00AC6F38"/>
    <w:rsid w:val="00AE1F1E"/>
    <w:rsid w:val="00AF75EF"/>
    <w:rsid w:val="00B02239"/>
    <w:rsid w:val="00B03100"/>
    <w:rsid w:val="00B144DA"/>
    <w:rsid w:val="00B2097B"/>
    <w:rsid w:val="00B230B6"/>
    <w:rsid w:val="00B31581"/>
    <w:rsid w:val="00B36EDE"/>
    <w:rsid w:val="00B5530F"/>
    <w:rsid w:val="00B61686"/>
    <w:rsid w:val="00BC2183"/>
    <w:rsid w:val="00BD55B2"/>
    <w:rsid w:val="00BF76E5"/>
    <w:rsid w:val="00C21A55"/>
    <w:rsid w:val="00C2709F"/>
    <w:rsid w:val="00C51193"/>
    <w:rsid w:val="00C51FE2"/>
    <w:rsid w:val="00C56B0B"/>
    <w:rsid w:val="00CB7707"/>
    <w:rsid w:val="00CD168A"/>
    <w:rsid w:val="00CD5703"/>
    <w:rsid w:val="00CD685A"/>
    <w:rsid w:val="00D00F8B"/>
    <w:rsid w:val="00D1256B"/>
    <w:rsid w:val="00D37419"/>
    <w:rsid w:val="00D41163"/>
    <w:rsid w:val="00D4125D"/>
    <w:rsid w:val="00D4172E"/>
    <w:rsid w:val="00D474E5"/>
    <w:rsid w:val="00D83F6F"/>
    <w:rsid w:val="00DB7411"/>
    <w:rsid w:val="00DC0CB6"/>
    <w:rsid w:val="00DC33A8"/>
    <w:rsid w:val="00DF42A5"/>
    <w:rsid w:val="00DF48E5"/>
    <w:rsid w:val="00E13A78"/>
    <w:rsid w:val="00E157E6"/>
    <w:rsid w:val="00E324C3"/>
    <w:rsid w:val="00E51884"/>
    <w:rsid w:val="00E918D3"/>
    <w:rsid w:val="00EA175E"/>
    <w:rsid w:val="00EC5725"/>
    <w:rsid w:val="00ED0F92"/>
    <w:rsid w:val="00EE6EF8"/>
    <w:rsid w:val="00EF0976"/>
    <w:rsid w:val="00F02417"/>
    <w:rsid w:val="00F15323"/>
    <w:rsid w:val="00F21754"/>
    <w:rsid w:val="00F324AE"/>
    <w:rsid w:val="00F74F39"/>
    <w:rsid w:val="00F75D04"/>
    <w:rsid w:val="00FC0DDC"/>
    <w:rsid w:val="00FE1562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202C0"/>
  <w15:docId w15:val="{6D20DBD1-7AAF-42F9-A868-2C04981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0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D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D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D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D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AFC"/>
  </w:style>
  <w:style w:type="paragraph" w:styleId="Footer">
    <w:name w:val="footer"/>
    <w:basedOn w:val="Normal"/>
    <w:link w:val="FooterChar"/>
    <w:uiPriority w:val="99"/>
    <w:unhideWhenUsed/>
    <w:rsid w:val="008F3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AFC"/>
  </w:style>
  <w:style w:type="paragraph" w:styleId="BalloonText">
    <w:name w:val="Balloon Text"/>
    <w:basedOn w:val="Normal"/>
    <w:link w:val="BalloonTextChar"/>
    <w:uiPriority w:val="99"/>
    <w:semiHidden/>
    <w:unhideWhenUsed/>
    <w:rsid w:val="008F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03100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3100"/>
    <w:rPr>
      <w:rFonts w:ascii="Arial" w:eastAsia="Times New Roman" w:hAnsi="Arial"/>
    </w:rPr>
  </w:style>
  <w:style w:type="paragraph" w:styleId="NoSpacing">
    <w:name w:val="No Spacing"/>
    <w:basedOn w:val="Normal"/>
    <w:uiPriority w:val="1"/>
    <w:qFormat/>
    <w:rsid w:val="00F75D04"/>
    <w:rPr>
      <w:szCs w:val="32"/>
    </w:rPr>
  </w:style>
  <w:style w:type="paragraph" w:styleId="ListParagraph">
    <w:name w:val="List Paragraph"/>
    <w:basedOn w:val="Normal"/>
    <w:uiPriority w:val="34"/>
    <w:qFormat/>
    <w:rsid w:val="00F75D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75D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D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D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D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D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D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75D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5D04"/>
    <w:rPr>
      <w:b/>
      <w:bCs/>
    </w:rPr>
  </w:style>
  <w:style w:type="character" w:styleId="Emphasis">
    <w:name w:val="Emphasis"/>
    <w:basedOn w:val="DefaultParagraphFont"/>
    <w:uiPriority w:val="20"/>
    <w:qFormat/>
    <w:rsid w:val="00F75D04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75D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75D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D0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D04"/>
    <w:rPr>
      <w:b/>
      <w:i/>
      <w:sz w:val="24"/>
    </w:rPr>
  </w:style>
  <w:style w:type="character" w:styleId="SubtleEmphasis">
    <w:name w:val="Subtle Emphasis"/>
    <w:uiPriority w:val="19"/>
    <w:qFormat/>
    <w:rsid w:val="00F75D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5D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5D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5D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5D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5D0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D0DB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C79BC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72077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apple-tab-span">
    <w:name w:val="apple-tab-span"/>
    <w:basedOn w:val="DefaultParagraphFont"/>
    <w:rsid w:val="00272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munications\Letterhead%20&amp;%20Logos\CUSD95%20Letterhead%20without%20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B58C-3F5F-4717-B883-BE2D076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C:\Communications\Letterhead &amp; Logos\CUSD95 Letterhead without name.dotx</Template>
  <TotalTime>1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 95</dc:creator>
  <cp:lastModifiedBy>Woodbury, Dominica</cp:lastModifiedBy>
  <cp:revision>2</cp:revision>
  <cp:lastPrinted>2016-11-30T21:33:00Z</cp:lastPrinted>
  <dcterms:created xsi:type="dcterms:W3CDTF">2025-04-10T18:14:00Z</dcterms:created>
  <dcterms:modified xsi:type="dcterms:W3CDTF">2025-04-10T18:14:00Z</dcterms:modified>
</cp:coreProperties>
</file>