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763D" w14:textId="77777777" w:rsidR="00F1481E" w:rsidRPr="003F35A8" w:rsidRDefault="00560852" w:rsidP="003F35A8">
      <w:pPr>
        <w:pStyle w:val="Title"/>
        <w:jc w:val="center"/>
        <w:rPr>
          <w:b/>
          <w:color w:val="auto"/>
          <w:sz w:val="36"/>
          <w:szCs w:val="36"/>
          <w:u w:val="single"/>
        </w:rPr>
      </w:pPr>
      <w:r w:rsidRPr="003F35A8">
        <w:rPr>
          <w:b/>
          <w:color w:val="auto"/>
          <w:sz w:val="36"/>
          <w:szCs w:val="36"/>
          <w:u w:val="single"/>
        </w:rPr>
        <w:t>Employee Exit Checklist</w:t>
      </w:r>
    </w:p>
    <w:p w14:paraId="7662F087" w14:textId="77777777" w:rsidR="00B46EA1" w:rsidRPr="00D44F84" w:rsidRDefault="00177751" w:rsidP="001C1E37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Upon notification of a resignation, please complete the building level information and send to Human Resources</w:t>
      </w:r>
      <w:r w:rsidR="00B46EA1" w:rsidRPr="00D44F84">
        <w:rPr>
          <w:i/>
          <w:sz w:val="24"/>
          <w:szCs w:val="24"/>
        </w:rPr>
        <w:t>.</w:t>
      </w:r>
      <w:r w:rsidR="00D44F84" w:rsidRPr="00D44F84">
        <w:rPr>
          <w:i/>
          <w:sz w:val="24"/>
          <w:szCs w:val="24"/>
        </w:rPr>
        <w:t xml:space="preserve">  </w:t>
      </w:r>
    </w:p>
    <w:p w14:paraId="4CB2713D" w14:textId="77777777" w:rsidR="00F1481E" w:rsidRPr="003F35A8" w:rsidRDefault="00560852" w:rsidP="00560852">
      <w:pPr>
        <w:pStyle w:val="Heading1"/>
        <w:rPr>
          <w:color w:val="auto"/>
          <w:sz w:val="24"/>
          <w:szCs w:val="24"/>
        </w:rPr>
      </w:pPr>
      <w:r w:rsidRPr="003F35A8">
        <w:rPr>
          <w:color w:val="auto"/>
          <w:sz w:val="24"/>
          <w:szCs w:val="24"/>
        </w:rPr>
        <w:t>Employee</w:t>
      </w:r>
      <w:r w:rsidR="00CC1830" w:rsidRPr="003F35A8">
        <w:rPr>
          <w:color w:val="auto"/>
          <w:sz w:val="24"/>
          <w:szCs w:val="24"/>
        </w:rPr>
        <w:t xml:space="preserve"> Name</w:t>
      </w:r>
      <w:r w:rsidRPr="003F35A8">
        <w:rPr>
          <w:color w:val="auto"/>
          <w:sz w:val="24"/>
          <w:szCs w:val="24"/>
        </w:rPr>
        <w:t xml:space="preserve">:  </w:t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  <w:r w:rsidRPr="003F35A8">
        <w:rPr>
          <w:color w:val="auto"/>
          <w:sz w:val="24"/>
          <w:szCs w:val="24"/>
        </w:rPr>
        <w:tab/>
      </w:r>
    </w:p>
    <w:p w14:paraId="74AF1749" w14:textId="77777777" w:rsidR="00B46EA1" w:rsidRPr="003F35A8" w:rsidRDefault="00560852" w:rsidP="00B46EA1">
      <w:pPr>
        <w:pStyle w:val="Heading2"/>
        <w:rPr>
          <w:color w:val="auto"/>
          <w:sz w:val="24"/>
          <w:szCs w:val="24"/>
        </w:rPr>
      </w:pPr>
      <w:r w:rsidRPr="003F35A8">
        <w:rPr>
          <w:color w:val="auto"/>
          <w:sz w:val="24"/>
          <w:szCs w:val="24"/>
        </w:rPr>
        <w:t xml:space="preserve">Date:   ________________ </w:t>
      </w:r>
      <w:r w:rsidR="00B46EA1" w:rsidRPr="003F35A8">
        <w:rPr>
          <w:color w:val="auto"/>
          <w:sz w:val="24"/>
          <w:szCs w:val="24"/>
        </w:rPr>
        <w:t>Last Day Worked:  ___________ (as designated on resignation</w:t>
      </w:r>
      <w:r w:rsidR="001C1E37">
        <w:rPr>
          <w:color w:val="auto"/>
          <w:sz w:val="24"/>
          <w:szCs w:val="24"/>
        </w:rPr>
        <w:t>)</w:t>
      </w:r>
      <w:r w:rsidR="00B46EA1" w:rsidRPr="003F35A8">
        <w:rPr>
          <w:color w:val="auto"/>
          <w:sz w:val="24"/>
          <w:szCs w:val="24"/>
        </w:rPr>
        <w:t xml:space="preserve"> </w:t>
      </w:r>
    </w:p>
    <w:p w14:paraId="7C1D3B76" w14:textId="77777777" w:rsidR="00CC1830" w:rsidRPr="00CC1830" w:rsidRDefault="00CC1830" w:rsidP="001C1E37">
      <w:pPr>
        <w:spacing w:after="0"/>
        <w:rPr>
          <w:b/>
        </w:rPr>
      </w:pPr>
    </w:p>
    <w:p w14:paraId="087F0619" w14:textId="77777777" w:rsidR="00CC1830" w:rsidRPr="003F35A8" w:rsidRDefault="00CC1830" w:rsidP="00CC1830">
      <w:pPr>
        <w:rPr>
          <w:b/>
          <w:color w:val="C42F1A" w:themeColor="accent5"/>
          <w:sz w:val="24"/>
          <w:szCs w:val="24"/>
          <w:u w:val="single"/>
        </w:rPr>
      </w:pPr>
      <w:r w:rsidRPr="003F35A8">
        <w:rPr>
          <w:b/>
          <w:color w:val="C42F1A" w:themeColor="accent5"/>
          <w:sz w:val="24"/>
          <w:szCs w:val="24"/>
          <w:u w:val="single"/>
        </w:rPr>
        <w:t>EMPLOYEE</w:t>
      </w:r>
      <w:r w:rsidR="00431BC8">
        <w:rPr>
          <w:b/>
          <w:color w:val="C42F1A" w:themeColor="accent5"/>
          <w:sz w:val="24"/>
          <w:szCs w:val="24"/>
          <w:u w:val="single"/>
        </w:rPr>
        <w:t xml:space="preserve"> INFORMATION</w:t>
      </w:r>
    </w:p>
    <w:p w14:paraId="0C1993AC" w14:textId="77777777" w:rsidR="00E72731" w:rsidRDefault="00CC1830" w:rsidP="001C1E37">
      <w:pPr>
        <w:spacing w:after="0"/>
        <w:rPr>
          <w:sz w:val="24"/>
          <w:szCs w:val="24"/>
        </w:rPr>
      </w:pPr>
      <w:r w:rsidRPr="003F35A8">
        <w:rPr>
          <w:sz w:val="24"/>
          <w:szCs w:val="24"/>
        </w:rPr>
        <w:t>__________</w:t>
      </w:r>
      <w:r w:rsidR="00E72731">
        <w:rPr>
          <w:sz w:val="24"/>
          <w:szCs w:val="24"/>
        </w:rPr>
        <w:tab/>
      </w:r>
      <w:r w:rsidRPr="003F35A8">
        <w:rPr>
          <w:sz w:val="24"/>
          <w:szCs w:val="24"/>
        </w:rPr>
        <w:t xml:space="preserve">Resignation </w:t>
      </w:r>
      <w:r w:rsidR="00E4327A">
        <w:rPr>
          <w:sz w:val="24"/>
          <w:szCs w:val="24"/>
        </w:rPr>
        <w:t>l</w:t>
      </w:r>
      <w:r w:rsidRPr="003F35A8">
        <w:rPr>
          <w:sz w:val="24"/>
          <w:szCs w:val="24"/>
        </w:rPr>
        <w:t>etter</w:t>
      </w:r>
      <w:r w:rsidR="001C1E37">
        <w:rPr>
          <w:sz w:val="24"/>
          <w:szCs w:val="24"/>
        </w:rPr>
        <w:t xml:space="preserve"> - </w:t>
      </w:r>
      <w:r w:rsidR="00827440">
        <w:rPr>
          <w:sz w:val="24"/>
          <w:szCs w:val="24"/>
        </w:rPr>
        <w:t xml:space="preserve">submit </w:t>
      </w:r>
      <w:r w:rsidRPr="003F35A8">
        <w:rPr>
          <w:sz w:val="24"/>
          <w:szCs w:val="24"/>
        </w:rPr>
        <w:t>to Supervisor (</w:t>
      </w:r>
      <w:r w:rsidR="00431BC8">
        <w:rPr>
          <w:sz w:val="24"/>
          <w:szCs w:val="24"/>
        </w:rPr>
        <w:t>s</w:t>
      </w:r>
      <w:r w:rsidRPr="003F35A8">
        <w:rPr>
          <w:sz w:val="24"/>
          <w:szCs w:val="24"/>
        </w:rPr>
        <w:t xml:space="preserve">igned and </w:t>
      </w:r>
      <w:r w:rsidR="00E72731">
        <w:rPr>
          <w:sz w:val="24"/>
          <w:szCs w:val="24"/>
        </w:rPr>
        <w:t>d</w:t>
      </w:r>
      <w:r w:rsidRPr="003F35A8">
        <w:rPr>
          <w:sz w:val="24"/>
          <w:szCs w:val="24"/>
        </w:rPr>
        <w:t xml:space="preserve">ated by </w:t>
      </w:r>
      <w:r w:rsidR="00E72731">
        <w:rPr>
          <w:sz w:val="24"/>
          <w:szCs w:val="24"/>
        </w:rPr>
        <w:t>e</w:t>
      </w:r>
      <w:r w:rsidRPr="003F35A8">
        <w:rPr>
          <w:sz w:val="24"/>
          <w:szCs w:val="24"/>
        </w:rPr>
        <w:t>mployee)</w:t>
      </w:r>
      <w:r w:rsidR="00E72731">
        <w:rPr>
          <w:sz w:val="24"/>
          <w:szCs w:val="24"/>
        </w:rPr>
        <w:t xml:space="preserve"> </w:t>
      </w:r>
    </w:p>
    <w:p w14:paraId="4C42F5DD" w14:textId="77777777" w:rsidR="00CC1830" w:rsidRDefault="00E72731" w:rsidP="001C1E37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or </w:t>
      </w:r>
    </w:p>
    <w:p w14:paraId="3FDF0AF5" w14:textId="77777777" w:rsidR="00E72731" w:rsidRPr="003F35A8" w:rsidRDefault="00E72731" w:rsidP="00E72731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 w:rsidRPr="00F52AEF">
        <w:rPr>
          <w:sz w:val="24"/>
          <w:szCs w:val="24"/>
        </w:rPr>
        <w:t>Complete</w:t>
      </w:r>
      <w:r w:rsidR="00E4327A" w:rsidRPr="00F52AEF">
        <w:rPr>
          <w:sz w:val="24"/>
          <w:szCs w:val="24"/>
        </w:rPr>
        <w:t>d</w:t>
      </w:r>
      <w:r w:rsidRPr="00F52AEF">
        <w:rPr>
          <w:sz w:val="24"/>
          <w:szCs w:val="24"/>
        </w:rPr>
        <w:t xml:space="preserve"> resignation form</w:t>
      </w:r>
      <w:r w:rsidR="00827440" w:rsidRPr="00F52AEF">
        <w:rPr>
          <w:sz w:val="24"/>
          <w:szCs w:val="24"/>
        </w:rPr>
        <w:t>.</w:t>
      </w:r>
      <w:r w:rsidR="00431BC8" w:rsidRPr="00F52AEF">
        <w:rPr>
          <w:sz w:val="24"/>
          <w:szCs w:val="24"/>
        </w:rPr>
        <w:t xml:space="preserve"> F</w:t>
      </w:r>
      <w:r w:rsidRPr="00F52AEF">
        <w:rPr>
          <w:sz w:val="24"/>
          <w:szCs w:val="24"/>
        </w:rPr>
        <w:t>o</w:t>
      </w:r>
      <w:r w:rsidR="00E4327A" w:rsidRPr="00F52AEF">
        <w:rPr>
          <w:sz w:val="24"/>
          <w:szCs w:val="24"/>
        </w:rPr>
        <w:t xml:space="preserve">rm can be found </w:t>
      </w:r>
      <w:r w:rsidRPr="00F52AEF">
        <w:rPr>
          <w:sz w:val="24"/>
          <w:szCs w:val="24"/>
        </w:rPr>
        <w:t xml:space="preserve">on </w:t>
      </w:r>
      <w:r w:rsidR="00F52AEF" w:rsidRPr="00F52AEF">
        <w:rPr>
          <w:sz w:val="24"/>
          <w:szCs w:val="24"/>
          <w:u w:val="single"/>
        </w:rPr>
        <w:t>ACS website under Human Resources and Employee Exit Information</w:t>
      </w:r>
      <w:r w:rsidRPr="00F52AEF">
        <w:rPr>
          <w:sz w:val="24"/>
          <w:szCs w:val="24"/>
        </w:rPr>
        <w:t xml:space="preserve"> (signed and dated by employee)</w:t>
      </w:r>
    </w:p>
    <w:p w14:paraId="6AB43384" w14:textId="77777777" w:rsidR="005033B8" w:rsidRDefault="005033B8" w:rsidP="00560852">
      <w:pPr>
        <w:rPr>
          <w:b/>
          <w:color w:val="C42F1A" w:themeColor="accent5"/>
          <w:sz w:val="24"/>
          <w:szCs w:val="24"/>
          <w:u w:val="single"/>
        </w:rPr>
      </w:pPr>
      <w:r w:rsidRPr="003F35A8">
        <w:rPr>
          <w:b/>
          <w:color w:val="C42F1A" w:themeColor="accent5"/>
          <w:sz w:val="24"/>
          <w:szCs w:val="24"/>
          <w:u w:val="single"/>
        </w:rPr>
        <w:t>BUILDING LEVEL</w:t>
      </w:r>
    </w:p>
    <w:p w14:paraId="1E2938FB" w14:textId="77777777" w:rsidR="00993202" w:rsidRPr="00993202" w:rsidRDefault="00993202" w:rsidP="00993202">
      <w:pPr>
        <w:rPr>
          <w:b/>
          <w:color w:val="FF0000"/>
          <w:sz w:val="24"/>
          <w:szCs w:val="24"/>
        </w:rPr>
      </w:pPr>
      <w:r w:rsidRPr="00993202">
        <w:rPr>
          <w:b/>
          <w:color w:val="FF0000"/>
          <w:sz w:val="24"/>
          <w:szCs w:val="24"/>
        </w:rPr>
        <w:t xml:space="preserve">Submit </w:t>
      </w:r>
      <w:r>
        <w:rPr>
          <w:b/>
          <w:color w:val="FF0000"/>
          <w:sz w:val="24"/>
          <w:szCs w:val="24"/>
        </w:rPr>
        <w:t xml:space="preserve">the </w:t>
      </w:r>
      <w:r w:rsidRPr="00993202">
        <w:rPr>
          <w:b/>
          <w:color w:val="FF0000"/>
          <w:sz w:val="24"/>
          <w:szCs w:val="24"/>
        </w:rPr>
        <w:t>resignation letter/form to Human Resources immediately upon receipt</w:t>
      </w:r>
      <w:r w:rsidR="001C1E37">
        <w:rPr>
          <w:b/>
          <w:color w:val="FF0000"/>
          <w:sz w:val="24"/>
          <w:szCs w:val="24"/>
        </w:rPr>
        <w:t>:</w:t>
      </w:r>
    </w:p>
    <w:p w14:paraId="2E7BA97C" w14:textId="77777777" w:rsidR="00993202" w:rsidRDefault="00993202" w:rsidP="00560852">
      <w:pPr>
        <w:rPr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ab/>
        <w:t>Notify building level payroll secretary</w:t>
      </w:r>
    </w:p>
    <w:p w14:paraId="5921CBA4" w14:textId="77777777" w:rsidR="00993202" w:rsidRDefault="00993202" w:rsidP="00560852">
      <w:pPr>
        <w:rPr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ab/>
        <w:t>Notify district level payroll department</w:t>
      </w:r>
    </w:p>
    <w:p w14:paraId="008E4B5E" w14:textId="77777777" w:rsidR="00993202" w:rsidRPr="00993202" w:rsidRDefault="00993202" w:rsidP="00560852">
      <w:pPr>
        <w:rPr>
          <w:b/>
          <w:color w:val="FF0000"/>
          <w:sz w:val="24"/>
          <w:szCs w:val="24"/>
        </w:rPr>
      </w:pPr>
      <w:r w:rsidRPr="00993202">
        <w:rPr>
          <w:b/>
          <w:color w:val="FF0000"/>
          <w:sz w:val="24"/>
          <w:szCs w:val="24"/>
        </w:rPr>
        <w:t>On the employee’s last day</w:t>
      </w:r>
      <w:r w:rsidR="002C5488">
        <w:rPr>
          <w:b/>
          <w:color w:val="FF0000"/>
          <w:sz w:val="24"/>
          <w:szCs w:val="24"/>
        </w:rPr>
        <w:t>:</w:t>
      </w:r>
    </w:p>
    <w:p w14:paraId="6DEE0121" w14:textId="77777777" w:rsidR="00560852" w:rsidRPr="003F35A8" w:rsidRDefault="00560852" w:rsidP="00560852">
      <w:pPr>
        <w:rPr>
          <w:sz w:val="24"/>
          <w:szCs w:val="24"/>
        </w:rPr>
      </w:pPr>
      <w:r w:rsidRPr="003F35A8">
        <w:rPr>
          <w:sz w:val="24"/>
          <w:szCs w:val="24"/>
        </w:rPr>
        <w:t>_________</w:t>
      </w:r>
      <w:r w:rsidR="00993202">
        <w:rPr>
          <w:sz w:val="24"/>
          <w:szCs w:val="24"/>
        </w:rPr>
        <w:tab/>
        <w:t>Retrieve key(</w:t>
      </w:r>
      <w:r w:rsidRPr="003F35A8">
        <w:rPr>
          <w:sz w:val="24"/>
          <w:szCs w:val="24"/>
        </w:rPr>
        <w:t>s)</w:t>
      </w:r>
    </w:p>
    <w:p w14:paraId="5EAE40BB" w14:textId="77777777" w:rsidR="00560852" w:rsidRPr="003F35A8" w:rsidRDefault="00560852" w:rsidP="00560852">
      <w:pPr>
        <w:rPr>
          <w:sz w:val="24"/>
          <w:szCs w:val="24"/>
        </w:rPr>
      </w:pPr>
      <w:r w:rsidRPr="003F35A8">
        <w:rPr>
          <w:sz w:val="24"/>
          <w:szCs w:val="24"/>
        </w:rPr>
        <w:t>_________</w:t>
      </w:r>
      <w:r w:rsidR="00993202">
        <w:rPr>
          <w:sz w:val="24"/>
          <w:szCs w:val="24"/>
        </w:rPr>
        <w:tab/>
      </w:r>
      <w:r w:rsidRPr="003F35A8">
        <w:rPr>
          <w:sz w:val="24"/>
          <w:szCs w:val="24"/>
        </w:rPr>
        <w:t xml:space="preserve">Name </w:t>
      </w:r>
      <w:r w:rsidR="00993202">
        <w:rPr>
          <w:sz w:val="24"/>
          <w:szCs w:val="24"/>
        </w:rPr>
        <w:t>b</w:t>
      </w:r>
      <w:r w:rsidRPr="003F35A8">
        <w:rPr>
          <w:sz w:val="24"/>
          <w:szCs w:val="24"/>
        </w:rPr>
        <w:t>adge</w:t>
      </w:r>
    </w:p>
    <w:p w14:paraId="5DF620F8" w14:textId="77777777" w:rsidR="00560852" w:rsidRPr="003F35A8" w:rsidRDefault="00560852" w:rsidP="001C1E37">
      <w:pPr>
        <w:rPr>
          <w:sz w:val="24"/>
          <w:szCs w:val="24"/>
        </w:rPr>
      </w:pPr>
      <w:r w:rsidRPr="003F35A8">
        <w:rPr>
          <w:sz w:val="24"/>
          <w:szCs w:val="24"/>
        </w:rPr>
        <w:t>_________</w:t>
      </w:r>
      <w:r w:rsidR="00993202">
        <w:rPr>
          <w:sz w:val="24"/>
          <w:szCs w:val="24"/>
        </w:rPr>
        <w:tab/>
      </w:r>
      <w:r w:rsidRPr="003F35A8">
        <w:rPr>
          <w:sz w:val="24"/>
          <w:szCs w:val="24"/>
        </w:rPr>
        <w:t>Ensure ACS property has been returned:</w:t>
      </w:r>
      <w:r w:rsidR="001C1E37">
        <w:rPr>
          <w:sz w:val="24"/>
          <w:szCs w:val="24"/>
        </w:rPr>
        <w:t xml:space="preserve"> </w:t>
      </w:r>
      <w:r w:rsidR="006F168B" w:rsidRPr="001C1E37">
        <w:t>___</w:t>
      </w:r>
      <w:r w:rsidR="003F35A8" w:rsidRPr="001C1E37">
        <w:t xml:space="preserve"> </w:t>
      </w:r>
      <w:r w:rsidR="006F168B" w:rsidRPr="001C1E37">
        <w:t>Laptop</w:t>
      </w:r>
      <w:r w:rsidR="006F168B" w:rsidRPr="001C1E37">
        <w:tab/>
        <w:t>__</w:t>
      </w:r>
      <w:r w:rsidR="003F35A8" w:rsidRPr="001C1E37">
        <w:t xml:space="preserve">_ </w:t>
      </w:r>
      <w:r w:rsidR="006F168B" w:rsidRPr="001C1E37">
        <w:t>i</w:t>
      </w:r>
      <w:r w:rsidRPr="001C1E37">
        <w:t>Pad</w:t>
      </w:r>
      <w:r w:rsidRPr="001C1E37">
        <w:tab/>
        <w:t>___</w:t>
      </w:r>
      <w:r w:rsidR="003F35A8" w:rsidRPr="001C1E37">
        <w:t xml:space="preserve">_ </w:t>
      </w:r>
      <w:r w:rsidRPr="001C1E37">
        <w:t>Phone</w:t>
      </w:r>
      <w:r w:rsidR="00993202" w:rsidRPr="001C1E37">
        <w:tab/>
      </w:r>
      <w:r w:rsidRPr="001C1E37">
        <w:t>___</w:t>
      </w:r>
      <w:r w:rsidR="003F35A8" w:rsidRPr="001C1E37">
        <w:t xml:space="preserve"> </w:t>
      </w:r>
      <w:r w:rsidRPr="001C1E37">
        <w:t>Other</w:t>
      </w:r>
    </w:p>
    <w:p w14:paraId="465BBE88" w14:textId="77777777" w:rsidR="00365621" w:rsidRDefault="008967C9" w:rsidP="00560852">
      <w:pPr>
        <w:rPr>
          <w:sz w:val="24"/>
          <w:szCs w:val="24"/>
        </w:rPr>
      </w:pPr>
      <w:r w:rsidRPr="003F35A8">
        <w:rPr>
          <w:sz w:val="24"/>
          <w:szCs w:val="24"/>
        </w:rPr>
        <w:t>_________</w:t>
      </w:r>
      <w:r w:rsidR="00993202">
        <w:rPr>
          <w:sz w:val="24"/>
          <w:szCs w:val="24"/>
        </w:rPr>
        <w:tab/>
      </w:r>
      <w:r w:rsidRPr="003F35A8">
        <w:rPr>
          <w:sz w:val="24"/>
          <w:szCs w:val="24"/>
        </w:rPr>
        <w:t>Remove from website (</w:t>
      </w:r>
      <w:r w:rsidR="00CC1830" w:rsidRPr="003F35A8">
        <w:rPr>
          <w:sz w:val="24"/>
          <w:szCs w:val="24"/>
        </w:rPr>
        <w:t>S</w:t>
      </w:r>
      <w:r w:rsidRPr="003F35A8">
        <w:rPr>
          <w:sz w:val="24"/>
          <w:szCs w:val="24"/>
        </w:rPr>
        <w:t xml:space="preserve">chool </w:t>
      </w:r>
      <w:r w:rsidR="00CC1830" w:rsidRPr="003F35A8">
        <w:rPr>
          <w:sz w:val="24"/>
          <w:szCs w:val="24"/>
        </w:rPr>
        <w:t>T</w:t>
      </w:r>
      <w:r w:rsidRPr="003F35A8">
        <w:rPr>
          <w:sz w:val="24"/>
          <w:szCs w:val="24"/>
        </w:rPr>
        <w:t>echnician)</w:t>
      </w:r>
    </w:p>
    <w:p w14:paraId="48A94B96" w14:textId="77777777" w:rsidR="00993202" w:rsidRPr="003F35A8" w:rsidRDefault="00993202" w:rsidP="00560852">
      <w:pPr>
        <w:rPr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ab/>
        <w:t xml:space="preserve">Inactivate in PowerSchool (site data manager) </w:t>
      </w:r>
    </w:p>
    <w:p w14:paraId="21C58DB7" w14:textId="77777777" w:rsidR="008967C9" w:rsidRDefault="00827440" w:rsidP="001C1E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 w:rsidR="008967C9" w:rsidRPr="003F35A8">
        <w:rPr>
          <w:sz w:val="24"/>
          <w:szCs w:val="24"/>
        </w:rPr>
        <w:t xml:space="preserve">Employee </w:t>
      </w:r>
      <w:r w:rsidR="001C1E37">
        <w:rPr>
          <w:sz w:val="24"/>
          <w:szCs w:val="24"/>
        </w:rPr>
        <w:t xml:space="preserve">forwarding </w:t>
      </w:r>
      <w:r w:rsidR="008967C9" w:rsidRPr="003F35A8">
        <w:rPr>
          <w:sz w:val="24"/>
          <w:szCs w:val="24"/>
        </w:rPr>
        <w:t xml:space="preserve">contact information </w:t>
      </w:r>
      <w:r w:rsidR="00993202">
        <w:rPr>
          <w:sz w:val="24"/>
          <w:szCs w:val="24"/>
        </w:rPr>
        <w:t>(</w:t>
      </w:r>
      <w:r w:rsidR="008967C9" w:rsidRPr="003F35A8">
        <w:rPr>
          <w:sz w:val="24"/>
          <w:szCs w:val="24"/>
        </w:rPr>
        <w:t>if changed</w:t>
      </w:r>
      <w:r w:rsidR="00993202">
        <w:rPr>
          <w:sz w:val="24"/>
          <w:szCs w:val="24"/>
        </w:rPr>
        <w:t>)</w:t>
      </w:r>
      <w:r w:rsidR="008967C9" w:rsidRPr="003F35A8">
        <w:rPr>
          <w:sz w:val="24"/>
          <w:szCs w:val="24"/>
        </w:rPr>
        <w:t>:</w:t>
      </w:r>
    </w:p>
    <w:p w14:paraId="32DA5F40" w14:textId="77777777" w:rsidR="00242FCB" w:rsidRPr="003F35A8" w:rsidRDefault="00242FCB" w:rsidP="00242FCB">
      <w:pPr>
        <w:rPr>
          <w:b/>
          <w:color w:val="C42F1A" w:themeColor="accent5"/>
          <w:sz w:val="24"/>
          <w:szCs w:val="24"/>
          <w:u w:val="single"/>
        </w:rPr>
      </w:pPr>
      <w:r w:rsidRPr="003F35A8">
        <w:rPr>
          <w:b/>
          <w:color w:val="C42F1A" w:themeColor="accent5"/>
          <w:sz w:val="24"/>
          <w:szCs w:val="24"/>
          <w:u w:val="single"/>
        </w:rPr>
        <w:t>CENTRAL OFFICE</w:t>
      </w:r>
    </w:p>
    <w:p w14:paraId="7E84F5CF" w14:textId="77777777" w:rsidR="008C0D27" w:rsidRPr="003F35A8" w:rsidRDefault="008C0D27" w:rsidP="00242FCB">
      <w:pPr>
        <w:ind w:firstLine="708"/>
        <w:rPr>
          <w:b/>
          <w:color w:val="C42F1A" w:themeColor="accent5"/>
          <w:sz w:val="24"/>
          <w:szCs w:val="24"/>
          <w:u w:val="single"/>
        </w:rPr>
      </w:pPr>
      <w:r w:rsidRPr="003F35A8">
        <w:rPr>
          <w:b/>
          <w:color w:val="C42F1A" w:themeColor="accent5"/>
          <w:sz w:val="24"/>
          <w:szCs w:val="24"/>
          <w:u w:val="single"/>
        </w:rPr>
        <w:t>HUMAN RESOURCES</w:t>
      </w:r>
    </w:p>
    <w:p w14:paraId="4DD7050D" w14:textId="77777777" w:rsidR="008C0D27" w:rsidRDefault="008C0D27" w:rsidP="008C0D27">
      <w:pPr>
        <w:rPr>
          <w:sz w:val="24"/>
          <w:szCs w:val="24"/>
        </w:rPr>
      </w:pPr>
      <w:r w:rsidRPr="003F35A8">
        <w:rPr>
          <w:sz w:val="24"/>
          <w:szCs w:val="24"/>
        </w:rPr>
        <w:t>_________</w:t>
      </w:r>
      <w:r w:rsidR="00827440">
        <w:rPr>
          <w:sz w:val="24"/>
          <w:szCs w:val="24"/>
        </w:rPr>
        <w:tab/>
      </w:r>
      <w:r w:rsidRPr="003F35A8">
        <w:rPr>
          <w:sz w:val="24"/>
          <w:szCs w:val="24"/>
        </w:rPr>
        <w:t xml:space="preserve">Resignation </w:t>
      </w:r>
      <w:r w:rsidR="00827440">
        <w:rPr>
          <w:sz w:val="24"/>
          <w:szCs w:val="24"/>
        </w:rPr>
        <w:t>l</w:t>
      </w:r>
      <w:r w:rsidRPr="003F35A8">
        <w:rPr>
          <w:sz w:val="24"/>
          <w:szCs w:val="24"/>
        </w:rPr>
        <w:t xml:space="preserve">etter </w:t>
      </w:r>
      <w:r w:rsidR="00827440">
        <w:rPr>
          <w:sz w:val="24"/>
          <w:szCs w:val="24"/>
        </w:rPr>
        <w:t>initialed by</w:t>
      </w:r>
      <w:r w:rsidRPr="003F35A8">
        <w:rPr>
          <w:sz w:val="24"/>
          <w:szCs w:val="24"/>
        </w:rPr>
        <w:t xml:space="preserve"> Superintendent </w:t>
      </w:r>
    </w:p>
    <w:p w14:paraId="4CE9B17E" w14:textId="77777777" w:rsidR="00827440" w:rsidRPr="003F35A8" w:rsidRDefault="00827440" w:rsidP="00827440">
      <w:pPr>
        <w:rPr>
          <w:sz w:val="24"/>
          <w:szCs w:val="24"/>
        </w:rPr>
      </w:pPr>
      <w:r w:rsidRPr="003F35A8"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 w:rsidRPr="003F35A8">
        <w:rPr>
          <w:sz w:val="24"/>
          <w:szCs w:val="24"/>
        </w:rPr>
        <w:t xml:space="preserve">Employee </w:t>
      </w:r>
      <w:r w:rsidR="001C1E37">
        <w:rPr>
          <w:sz w:val="24"/>
          <w:szCs w:val="24"/>
        </w:rPr>
        <w:t xml:space="preserve">resignation information </w:t>
      </w:r>
      <w:r>
        <w:rPr>
          <w:sz w:val="24"/>
          <w:szCs w:val="24"/>
        </w:rPr>
        <w:t>p</w:t>
      </w:r>
      <w:r w:rsidRPr="003F35A8">
        <w:rPr>
          <w:sz w:val="24"/>
          <w:szCs w:val="24"/>
        </w:rPr>
        <w:t xml:space="preserve">laced on </w:t>
      </w:r>
      <w:r>
        <w:rPr>
          <w:sz w:val="24"/>
          <w:szCs w:val="24"/>
        </w:rPr>
        <w:t>u</w:t>
      </w:r>
      <w:r w:rsidRPr="003F35A8">
        <w:rPr>
          <w:sz w:val="24"/>
          <w:szCs w:val="24"/>
        </w:rPr>
        <w:t xml:space="preserve">pcoming </w:t>
      </w:r>
      <w:r>
        <w:rPr>
          <w:sz w:val="24"/>
          <w:szCs w:val="24"/>
        </w:rPr>
        <w:t>b</w:t>
      </w:r>
      <w:r w:rsidRPr="003F35A8">
        <w:rPr>
          <w:sz w:val="24"/>
          <w:szCs w:val="24"/>
        </w:rPr>
        <w:t xml:space="preserve">oard </w:t>
      </w:r>
      <w:r>
        <w:rPr>
          <w:sz w:val="24"/>
          <w:szCs w:val="24"/>
        </w:rPr>
        <w:t>a</w:t>
      </w:r>
      <w:r w:rsidRPr="003F35A8">
        <w:rPr>
          <w:sz w:val="24"/>
          <w:szCs w:val="24"/>
        </w:rPr>
        <w:t>genda</w:t>
      </w:r>
    </w:p>
    <w:p w14:paraId="3C4B0C96" w14:textId="77777777" w:rsidR="00827440" w:rsidRPr="003F35A8" w:rsidRDefault="00827440" w:rsidP="00827440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ab/>
        <w:t>Contact employee</w:t>
      </w:r>
      <w:r w:rsidRPr="003F35A8">
        <w:rPr>
          <w:sz w:val="24"/>
          <w:szCs w:val="24"/>
        </w:rPr>
        <w:t xml:space="preserve">. </w:t>
      </w:r>
      <w:r w:rsidR="001C1E37">
        <w:rPr>
          <w:sz w:val="24"/>
          <w:szCs w:val="24"/>
        </w:rPr>
        <w:t>S</w:t>
      </w:r>
      <w:r w:rsidRPr="003F35A8">
        <w:rPr>
          <w:sz w:val="24"/>
          <w:szCs w:val="24"/>
        </w:rPr>
        <w:t>et up a time to either meet or speak via phone.</w:t>
      </w:r>
      <w:r>
        <w:rPr>
          <w:sz w:val="24"/>
          <w:szCs w:val="24"/>
        </w:rPr>
        <w:t xml:space="preserve"> E</w:t>
      </w:r>
      <w:r w:rsidRPr="003F35A8">
        <w:rPr>
          <w:sz w:val="24"/>
          <w:szCs w:val="24"/>
        </w:rPr>
        <w:t>ncourage to complete exit interview</w:t>
      </w:r>
    </w:p>
    <w:p w14:paraId="262E99DB" w14:textId="77777777" w:rsidR="008C0D27" w:rsidRPr="003F35A8" w:rsidRDefault="00827440" w:rsidP="008C0D27">
      <w:pPr>
        <w:rPr>
          <w:sz w:val="24"/>
          <w:szCs w:val="24"/>
        </w:rPr>
      </w:pPr>
      <w:r>
        <w:rPr>
          <w:sz w:val="24"/>
          <w:szCs w:val="24"/>
          <w:u w:val="single"/>
        </w:rPr>
        <w:t>Y/N______</w:t>
      </w:r>
      <w:r>
        <w:rPr>
          <w:sz w:val="24"/>
          <w:szCs w:val="24"/>
        </w:rPr>
        <w:tab/>
      </w:r>
      <w:r w:rsidR="008C0D27" w:rsidRPr="003F35A8">
        <w:rPr>
          <w:sz w:val="24"/>
          <w:szCs w:val="24"/>
        </w:rPr>
        <w:t>Employee eligible for rehire</w:t>
      </w:r>
      <w:r w:rsidR="00177751">
        <w:rPr>
          <w:sz w:val="24"/>
          <w:szCs w:val="24"/>
        </w:rPr>
        <w:tab/>
      </w:r>
    </w:p>
    <w:p w14:paraId="64D12559" w14:textId="77777777" w:rsidR="008C0D27" w:rsidRPr="003F35A8" w:rsidRDefault="008C0D27" w:rsidP="00993202">
      <w:pPr>
        <w:rPr>
          <w:sz w:val="24"/>
          <w:szCs w:val="24"/>
        </w:rPr>
      </w:pPr>
      <w:r w:rsidRPr="003F35A8">
        <w:rPr>
          <w:sz w:val="24"/>
          <w:szCs w:val="24"/>
        </w:rPr>
        <w:t>_</w:t>
      </w:r>
      <w:r w:rsidR="00827440">
        <w:rPr>
          <w:sz w:val="24"/>
          <w:szCs w:val="24"/>
        </w:rPr>
        <w:t>______</w:t>
      </w:r>
      <w:r w:rsidRPr="003F35A8">
        <w:rPr>
          <w:sz w:val="24"/>
          <w:szCs w:val="24"/>
        </w:rPr>
        <w:t>__</w:t>
      </w:r>
      <w:r w:rsidR="00827440">
        <w:rPr>
          <w:sz w:val="24"/>
          <w:szCs w:val="24"/>
        </w:rPr>
        <w:tab/>
        <w:t xml:space="preserve">Create separation in </w:t>
      </w:r>
      <w:r w:rsidRPr="003F35A8">
        <w:rPr>
          <w:sz w:val="24"/>
          <w:szCs w:val="24"/>
        </w:rPr>
        <w:t>HRMS</w:t>
      </w:r>
    </w:p>
    <w:p w14:paraId="4692A96A" w14:textId="77777777" w:rsidR="00431BC8" w:rsidRPr="00242FCB" w:rsidRDefault="00242FCB" w:rsidP="00560852">
      <w:pPr>
        <w:rPr>
          <w:b/>
          <w:color w:val="C42F1A" w:themeColor="accent5"/>
          <w:sz w:val="24"/>
          <w:szCs w:val="24"/>
          <w:u w:val="single"/>
        </w:rPr>
      </w:pPr>
      <w:r>
        <w:rPr>
          <w:b/>
          <w:color w:val="C42F1A" w:themeColor="accent5"/>
          <w:sz w:val="24"/>
          <w:szCs w:val="24"/>
        </w:rPr>
        <w:tab/>
      </w:r>
      <w:r w:rsidRPr="00242FCB">
        <w:rPr>
          <w:b/>
          <w:color w:val="C42F1A" w:themeColor="accent5"/>
          <w:sz w:val="24"/>
          <w:szCs w:val="24"/>
          <w:u w:val="single"/>
        </w:rPr>
        <w:t>FINANCE</w:t>
      </w:r>
    </w:p>
    <w:p w14:paraId="037A186F" w14:textId="77777777" w:rsidR="00431BC8" w:rsidRDefault="00CC1830" w:rsidP="00431BC8">
      <w:pPr>
        <w:ind w:left="1410" w:hanging="1410"/>
        <w:rPr>
          <w:sz w:val="24"/>
          <w:szCs w:val="24"/>
        </w:rPr>
      </w:pPr>
      <w:r w:rsidRPr="003F35A8">
        <w:rPr>
          <w:sz w:val="24"/>
          <w:szCs w:val="24"/>
        </w:rPr>
        <w:t>_________</w:t>
      </w:r>
      <w:r w:rsidR="00431BC8">
        <w:rPr>
          <w:sz w:val="24"/>
          <w:szCs w:val="24"/>
        </w:rPr>
        <w:tab/>
      </w:r>
      <w:r w:rsidRPr="003F35A8">
        <w:rPr>
          <w:sz w:val="24"/>
          <w:szCs w:val="24"/>
        </w:rPr>
        <w:t xml:space="preserve">Benefits </w:t>
      </w:r>
      <w:r w:rsidR="00431BC8">
        <w:rPr>
          <w:sz w:val="24"/>
          <w:szCs w:val="24"/>
        </w:rPr>
        <w:t>Coordinator contact separating employee regarding insurance and other benefits</w:t>
      </w:r>
    </w:p>
    <w:p w14:paraId="7E081464" w14:textId="77777777" w:rsidR="00431BC8" w:rsidRDefault="00431BC8" w:rsidP="00431BC8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 w:rsidR="00242FCB">
        <w:rPr>
          <w:sz w:val="24"/>
          <w:szCs w:val="24"/>
        </w:rPr>
        <w:t xml:space="preserve">Payroll Administrator figure payouts, if applicable </w:t>
      </w:r>
    </w:p>
    <w:p w14:paraId="170337C4" w14:textId="77777777" w:rsidR="00431BC8" w:rsidRPr="00F61D0F" w:rsidRDefault="00431BC8" w:rsidP="00242FCB">
      <w:pPr>
        <w:ind w:firstLine="708"/>
        <w:rPr>
          <w:b/>
          <w:color w:val="AD4C12" w:themeColor="accent4" w:themeShade="BF"/>
          <w:sz w:val="24"/>
          <w:szCs w:val="24"/>
          <w:u w:val="single"/>
        </w:rPr>
      </w:pPr>
      <w:r w:rsidRPr="00F61D0F">
        <w:rPr>
          <w:b/>
          <w:color w:val="AD4C12" w:themeColor="accent4" w:themeShade="BF"/>
          <w:sz w:val="24"/>
          <w:szCs w:val="24"/>
          <w:u w:val="single"/>
        </w:rPr>
        <w:t xml:space="preserve">IT </w:t>
      </w:r>
    </w:p>
    <w:p w14:paraId="717F225B" w14:textId="77777777" w:rsidR="00CC1830" w:rsidRPr="003F35A8" w:rsidRDefault="00CC1830" w:rsidP="00431BC8">
      <w:pPr>
        <w:ind w:left="708" w:firstLine="708"/>
        <w:rPr>
          <w:b/>
          <w:sz w:val="24"/>
          <w:szCs w:val="24"/>
        </w:rPr>
      </w:pPr>
      <w:r w:rsidRPr="00431BC8">
        <w:rPr>
          <w:b/>
          <w:sz w:val="24"/>
          <w:szCs w:val="24"/>
        </w:rPr>
        <w:t>Inactiv</w:t>
      </w:r>
      <w:r w:rsidR="00431BC8">
        <w:rPr>
          <w:b/>
          <w:sz w:val="24"/>
          <w:szCs w:val="24"/>
        </w:rPr>
        <w:t>at</w:t>
      </w:r>
      <w:r w:rsidRPr="00431BC8">
        <w:rPr>
          <w:b/>
          <w:sz w:val="24"/>
          <w:szCs w:val="24"/>
        </w:rPr>
        <w:t>e</w:t>
      </w:r>
      <w:r w:rsidR="003F35A8" w:rsidRPr="00431BC8">
        <w:rPr>
          <w:b/>
          <w:sz w:val="24"/>
          <w:szCs w:val="24"/>
        </w:rPr>
        <w:tab/>
      </w:r>
      <w:r w:rsidRPr="003F35A8">
        <w:rPr>
          <w:sz w:val="24"/>
          <w:szCs w:val="24"/>
        </w:rPr>
        <w:t>___NCID</w:t>
      </w:r>
      <w:r w:rsidR="00431BC8">
        <w:rPr>
          <w:sz w:val="24"/>
          <w:szCs w:val="24"/>
        </w:rPr>
        <w:t xml:space="preserve"> </w:t>
      </w:r>
      <w:r w:rsidR="00F61D0F">
        <w:rPr>
          <w:sz w:val="24"/>
          <w:szCs w:val="24"/>
        </w:rPr>
        <w:tab/>
      </w:r>
      <w:r w:rsidRPr="003F35A8">
        <w:rPr>
          <w:sz w:val="24"/>
          <w:szCs w:val="24"/>
        </w:rPr>
        <w:t>__</w:t>
      </w:r>
      <w:r w:rsidR="00F61D0F">
        <w:rPr>
          <w:sz w:val="24"/>
          <w:szCs w:val="24"/>
        </w:rPr>
        <w:t>_</w:t>
      </w:r>
      <w:r w:rsidRPr="003F35A8">
        <w:rPr>
          <w:sz w:val="24"/>
          <w:szCs w:val="24"/>
        </w:rPr>
        <w:t>Email/Listserves</w:t>
      </w:r>
      <w:r w:rsidRPr="003F35A8">
        <w:rPr>
          <w:sz w:val="24"/>
          <w:szCs w:val="24"/>
        </w:rPr>
        <w:tab/>
        <w:t xml:space="preserve">___Connect 5 </w:t>
      </w:r>
    </w:p>
    <w:sectPr w:rsidR="00CC1830" w:rsidRPr="003F35A8" w:rsidSect="001C1E37">
      <w:pgSz w:w="12240" w:h="15840"/>
      <w:pgMar w:top="720" w:right="720" w:bottom="36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52"/>
    <w:rsid w:val="00177751"/>
    <w:rsid w:val="001C0C5B"/>
    <w:rsid w:val="001C1E37"/>
    <w:rsid w:val="00242FCB"/>
    <w:rsid w:val="002C5488"/>
    <w:rsid w:val="00323F18"/>
    <w:rsid w:val="00365621"/>
    <w:rsid w:val="003F35A8"/>
    <w:rsid w:val="00431BC8"/>
    <w:rsid w:val="005033B8"/>
    <w:rsid w:val="00560852"/>
    <w:rsid w:val="006335AE"/>
    <w:rsid w:val="006F168B"/>
    <w:rsid w:val="007F08B6"/>
    <w:rsid w:val="00827440"/>
    <w:rsid w:val="008967C9"/>
    <w:rsid w:val="008C0D27"/>
    <w:rsid w:val="008C32C3"/>
    <w:rsid w:val="008F518E"/>
    <w:rsid w:val="00993202"/>
    <w:rsid w:val="00AC4F99"/>
    <w:rsid w:val="00B42BE8"/>
    <w:rsid w:val="00B46EA1"/>
    <w:rsid w:val="00B52835"/>
    <w:rsid w:val="00BB5766"/>
    <w:rsid w:val="00CC1830"/>
    <w:rsid w:val="00D44F84"/>
    <w:rsid w:val="00E4327A"/>
    <w:rsid w:val="00E72731"/>
    <w:rsid w:val="00F0262C"/>
    <w:rsid w:val="00F1481E"/>
    <w:rsid w:val="00F52AEF"/>
    <w:rsid w:val="00F6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EA77"/>
  <w15:chartTrackingRefBased/>
  <w15:docId w15:val="{2390D35B-01E2-46DD-A15F-8BC17136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852"/>
    <w:rPr>
      <w:color w:val="99CA3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ia.nave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Lesia Nave</dc:creator>
  <cp:keywords/>
  <cp:lastModifiedBy>Crystal Little</cp:lastModifiedBy>
  <cp:revision>2</cp:revision>
  <cp:lastPrinted>2020-09-30T19:57:00Z</cp:lastPrinted>
  <dcterms:created xsi:type="dcterms:W3CDTF">2020-10-01T16:44:00Z</dcterms:created>
  <dcterms:modified xsi:type="dcterms:W3CDTF">2020-10-01T16:44:00Z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