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0E281A2C" w14:textId="77777777" w:rsidR="00546E95" w:rsidRDefault="00546E95" w:rsidP="00546E95"/>
    <w:p w14:paraId="3380C5C7" w14:textId="77777777" w:rsidR="000037B6" w:rsidRDefault="000037B6" w:rsidP="00546E95"/>
    <w:p w14:paraId="2A58BBBC" w14:textId="77777777" w:rsidR="006D3303" w:rsidRDefault="006D3303" w:rsidP="00546E95"/>
    <w:p w14:paraId="77860B60" w14:textId="77777777" w:rsidR="006D3303" w:rsidRDefault="006D3303" w:rsidP="006D3303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MS Mincho" w:eastAsia="MS Mincho" w:hAnsi="MS Mincho" w:cs="MS Mincho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Robinson School Site Council  Zoom Meeting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083AA935" w14:textId="61F4888A" w:rsidR="006D3303" w:rsidRDefault="00364F8C" w:rsidP="006D3303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MS Mincho" w:eastAsia="MS Mincho" w:hAnsi="MS Mincho" w:cs="MS Mincho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 January 26, 2021</w:t>
      </w:r>
      <w:r w:rsidR="006D3303">
        <w:rPr>
          <w:rFonts w:ascii="Calibri" w:hAnsi="Calibri" w:cs="Calibri"/>
          <w:sz w:val="30"/>
          <w:szCs w:val="30"/>
        </w:rPr>
        <w:t xml:space="preserve"> 02:30 PM Eastern Time (US and Canada)</w:t>
      </w:r>
      <w:r w:rsidR="006D3303">
        <w:rPr>
          <w:rFonts w:ascii="MS Mincho" w:eastAsia="MS Mincho" w:hAnsi="MS Mincho" w:cs="MS Mincho"/>
          <w:sz w:val="30"/>
          <w:szCs w:val="30"/>
        </w:rPr>
        <w:t> </w:t>
      </w:r>
    </w:p>
    <w:p w14:paraId="47561A07" w14:textId="3E3345DF" w:rsidR="006D3303" w:rsidRDefault="006D3303" w:rsidP="00F94EBC">
      <w:pPr>
        <w:widowControl w:val="0"/>
        <w:autoSpaceDE w:val="0"/>
        <w:autoSpaceDN w:val="0"/>
        <w:adjustRightInd w:val="0"/>
        <w:spacing w:after="320" w:line="360" w:lineRule="atLeast"/>
        <w:jc w:val="center"/>
      </w:pP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Calibri" w:hAnsi="Calibri" w:cs="Calibri"/>
          <w:sz w:val="30"/>
          <w:szCs w:val="30"/>
        </w:rPr>
        <w:t>Join Zoom Meeting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54DC0562" w14:textId="77777777" w:rsidR="00C16DFA" w:rsidRDefault="00C16DFA" w:rsidP="00C16DFA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17C755DF" w14:textId="77777777" w:rsidR="00C16DFA" w:rsidRDefault="001113C7" w:rsidP="00C16DFA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 w:rsidR="00C16DFA"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https://lowell-k12-ma-us.zoom.us/j/87615013245?pwd=OEZIYTdQRzBOb3pJcVFCTXkwY0l0Zz09</w:t>
        </w:r>
      </w:hyperlink>
    </w:p>
    <w:p w14:paraId="55361A9C" w14:textId="77777777" w:rsidR="00C16DFA" w:rsidRDefault="00C16DFA" w:rsidP="00C16DFA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17A7C145" w14:textId="77777777" w:rsidR="00C16DFA" w:rsidRDefault="00C16DFA" w:rsidP="00C16DFA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876 1501 3245</w:t>
      </w:r>
    </w:p>
    <w:p w14:paraId="19AE2B71" w14:textId="77777777" w:rsidR="00C16DFA" w:rsidRDefault="00C16DFA" w:rsidP="00C16DFA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952165</w:t>
      </w:r>
    </w:p>
    <w:p w14:paraId="2926F55D" w14:textId="77777777" w:rsidR="006D3303" w:rsidRDefault="006D3303" w:rsidP="00546E95"/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04758F" w14:textId="3125B2D6" w:rsidR="006D3303" w:rsidRDefault="006D3303" w:rsidP="006D3303">
      <w:pPr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Total </w:t>
      </w:r>
      <w:r w:rsidR="00A45EC8">
        <w:t>6</w:t>
      </w:r>
      <w:r>
        <w:t>3,562.00</w:t>
      </w:r>
    </w:p>
    <w:p w14:paraId="638D036D" w14:textId="4FA51A0F" w:rsidR="00A45EC8" w:rsidRDefault="00A45EC8" w:rsidP="006D3303">
      <w:pPr>
        <w:spacing w:line="276" w:lineRule="auto"/>
        <w:rPr>
          <w:rFonts w:ascii="Comic Sans MS" w:eastAsia="Comic Sans MS" w:hAnsi="Comic Sans MS" w:cs="Comic Sans MS"/>
        </w:rPr>
      </w:pPr>
      <w:r>
        <w:tab/>
      </w:r>
      <w:r>
        <w:rPr>
          <w:rFonts w:ascii="Cambria" w:hAnsi="Cambria"/>
          <w:sz w:val="20"/>
          <w:szCs w:val="20"/>
        </w:rPr>
        <w:tab/>
        <w:t>$20,000 used to pre-purchase supplies</w:t>
      </w:r>
    </w:p>
    <w:p w14:paraId="121EC44C" w14:textId="5AE6CE81" w:rsidR="006D3303" w:rsidRDefault="006D3303" w:rsidP="006D3303"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Supplies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A45EC8">
        <w:t>4</w:t>
      </w:r>
      <w:r>
        <w:t>3,562.00    remaining-</w:t>
      </w:r>
      <w:r w:rsidR="00412FC0">
        <w:t xml:space="preserve"> $</w:t>
      </w:r>
      <w:r w:rsidR="00A45EC8">
        <w:t>18,431.71</w:t>
      </w:r>
    </w:p>
    <w:p w14:paraId="26CF737F" w14:textId="657BA3FB" w:rsidR="00A45EC8" w:rsidRDefault="00A45EC8" w:rsidP="006D3303">
      <w:r>
        <w:tab/>
      </w:r>
      <w:r>
        <w:tab/>
        <w:t>a. Purchase of art supplies for 2</w:t>
      </w:r>
      <w:r w:rsidRPr="00A45EC8">
        <w:rPr>
          <w:vertAlign w:val="superscript"/>
        </w:rPr>
        <w:t>nd</w:t>
      </w:r>
      <w:r>
        <w:t xml:space="preserve"> part of year</w:t>
      </w:r>
    </w:p>
    <w:p w14:paraId="09F70B5D" w14:textId="534ED309" w:rsidR="00A45EC8" w:rsidRDefault="00A45EC8" w:rsidP="006D3303">
      <w:r>
        <w:tab/>
      </w:r>
      <w:r>
        <w:tab/>
      </w:r>
      <w:r>
        <w:tab/>
        <w:t>Sketch books, sharpeners, paints</w:t>
      </w:r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CD0779" w14:textId="0E54BE70" w:rsidR="006D3303" w:rsidRDefault="006D3303" w:rsidP="006D3303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6C06DE7A" w14:textId="7EFD7E3B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Student Activities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ab/>
        <w:t>$ 47,2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69.13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Current Balance as of </w:t>
      </w:r>
      <w:r w:rsidR="00412FC0">
        <w:rPr>
          <w:rFonts w:ascii="Times New Roman" w:eastAsia="Times New Roman" w:hAnsi="Times New Roman" w:cs="Times New Roman"/>
          <w:sz w:val="20"/>
          <w:szCs w:val="20"/>
        </w:rPr>
        <w:t>12/1/20</w:t>
      </w:r>
    </w:p>
    <w:p w14:paraId="69B463E1" w14:textId="48689458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$42,000 is Yellowstone trip money reserved</w:t>
      </w:r>
    </w:p>
    <w:p w14:paraId="75BBCF0C" w14:textId="77777777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9F2234" w14:textId="77777777" w:rsidR="00A45EC8" w:rsidRPr="00AB2A43" w:rsidRDefault="00A45EC8" w:rsidP="00A45EC8">
      <w:pPr>
        <w:rPr>
          <w:rFonts w:ascii="Cambria" w:hAnsi="Cambria"/>
          <w:sz w:val="20"/>
          <w:szCs w:val="20"/>
        </w:rPr>
      </w:pPr>
    </w:p>
    <w:p w14:paraId="20AD9CF2" w14:textId="77777777" w:rsidR="00A45EC8" w:rsidRDefault="00A45EC8" w:rsidP="00A45EC8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HotSpots deployed as needed</w:t>
      </w:r>
    </w:p>
    <w:p w14:paraId="1726464D" w14:textId="341FB41F" w:rsidR="00A45EC8" w:rsidRDefault="00A45EC8" w:rsidP="00A45EC8">
      <w:pPr>
        <w:rPr>
          <w:rFonts w:ascii="Cambria" w:hAnsi="Cambria"/>
          <w:sz w:val="20"/>
          <w:szCs w:val="20"/>
        </w:rPr>
      </w:pPr>
    </w:p>
    <w:p w14:paraId="4DBF8414" w14:textId="59405683" w:rsidR="00A45EC8" w:rsidRDefault="00A45EC8" w:rsidP="00A45EC8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Open</w:t>
      </w:r>
      <w:r w:rsidRPr="00276A59">
        <w:rPr>
          <w:rFonts w:ascii="Cambria" w:hAnsi="Cambria"/>
          <w:sz w:val="20"/>
          <w:szCs w:val="20"/>
        </w:rPr>
        <w:t xml:space="preserve"> Positions: </w:t>
      </w:r>
      <w:r>
        <w:rPr>
          <w:rFonts w:ascii="Cambria" w:hAnsi="Cambria"/>
          <w:sz w:val="20"/>
          <w:szCs w:val="20"/>
        </w:rPr>
        <w:t>(Round 1- all ready to hire)</w:t>
      </w:r>
    </w:p>
    <w:p w14:paraId="156FF393" w14:textId="4F3E3D41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8 special education</w:t>
      </w:r>
    </w:p>
    <w:p w14:paraId="5DEC59CF" w14:textId="7B61AB46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Health</w:t>
      </w:r>
    </w:p>
    <w:p w14:paraId="21C0C566" w14:textId="7E944B52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6 Math</w:t>
      </w:r>
    </w:p>
    <w:p w14:paraId="6CF498BC" w14:textId="05A1DA0F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5 ELA</w:t>
      </w:r>
    </w:p>
    <w:p w14:paraId="1443BF20" w14:textId="7AE0C9EE" w:rsidR="00A45EC8" w:rsidRDefault="00A45EC8" w:rsidP="00A45EC8">
      <w:pPr>
        <w:pStyle w:val="ListParagraph"/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New positions for next compendium-</w:t>
      </w:r>
    </w:p>
    <w:p w14:paraId="0607F8CF" w14:textId="17B9E38D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 ELA interventionist</w:t>
      </w:r>
    </w:p>
    <w:p w14:paraId="1CAF9A29" w14:textId="35688FBA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1 math interventionist</w:t>
      </w:r>
    </w:p>
    <w:p w14:paraId="515B44BB" w14:textId="1AC26064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 ESL </w:t>
      </w:r>
      <w:r w:rsidR="00B21F36">
        <w:rPr>
          <w:rFonts w:ascii="Cambria" w:hAnsi="Cambria"/>
          <w:sz w:val="20"/>
          <w:szCs w:val="20"/>
        </w:rPr>
        <w:t>positions (currently posted but not filled)</w:t>
      </w:r>
    </w:p>
    <w:p w14:paraId="3A61E94F" w14:textId="77777777" w:rsidR="00A45EC8" w:rsidRDefault="00A45EC8" w:rsidP="00A45EC8">
      <w:pPr>
        <w:pStyle w:val="ListParagraph"/>
        <w:ind w:left="2160"/>
        <w:rPr>
          <w:rFonts w:ascii="Cambria" w:hAnsi="Cambria"/>
          <w:sz w:val="20"/>
          <w:szCs w:val="20"/>
        </w:rPr>
      </w:pPr>
    </w:p>
    <w:p w14:paraId="4B3235CA" w14:textId="77777777" w:rsidR="00A45EC8" w:rsidRDefault="00A45EC8" w:rsidP="00A45EC8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Tutor Hiring (3 open positions)</w:t>
      </w:r>
    </w:p>
    <w:p w14:paraId="7A6D37EC" w14:textId="77777777" w:rsidR="00B21F36" w:rsidRDefault="00B21F36" w:rsidP="00B21F36">
      <w:pPr>
        <w:ind w:left="1440"/>
        <w:rPr>
          <w:rFonts w:ascii="Cambria" w:hAnsi="Cambria"/>
          <w:sz w:val="20"/>
          <w:szCs w:val="20"/>
        </w:rPr>
      </w:pPr>
    </w:p>
    <w:p w14:paraId="09987F0F" w14:textId="77777777" w:rsidR="00B21F36" w:rsidRPr="00AB2A43" w:rsidRDefault="00B21F36" w:rsidP="00B21F36">
      <w:pPr>
        <w:numPr>
          <w:ilvl w:val="0"/>
          <w:numId w:val="19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3A4F16D3" w14:textId="1F064BFE" w:rsidR="00B21F36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QIP being implemented-monitored by ILT/informal walkthrough data/iready data</w:t>
      </w:r>
    </w:p>
    <w:p w14:paraId="072B7539" w14:textId="77777777" w:rsidR="00B21F36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Priorities for next school year</w:t>
      </w:r>
    </w:p>
    <w:p w14:paraId="18C493AA" w14:textId="77777777" w:rsidR="00B21F36" w:rsidRPr="00AB2A43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 xml:space="preserve">Capital Improvements- </w:t>
      </w:r>
    </w:p>
    <w:p w14:paraId="4F9DFF74" w14:textId="7B5DD71C" w:rsidR="00B21F36" w:rsidRDefault="00B21F36" w:rsidP="00B21F36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Gym floor re-varnished, lights being repaired/rehabbed, painting in gym</w:t>
      </w:r>
    </w:p>
    <w:p w14:paraId="70DA811F" w14:textId="64AEC5E8" w:rsidR="00B21F36" w:rsidRPr="00B21F36" w:rsidRDefault="00B21F36" w:rsidP="00B21F36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Heat issues being resolved in select areas</w:t>
      </w:r>
    </w:p>
    <w:p w14:paraId="649A403C" w14:textId="77777777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77E9EF4C" w14:textId="2ABB5417" w:rsidR="006D3303" w:rsidRDefault="006D3303" w:rsidP="006D3303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6D3303">
        <w:rPr>
          <w:rFonts w:ascii="Cambria" w:hAnsi="Cambria"/>
          <w:sz w:val="20"/>
          <w:szCs w:val="20"/>
        </w:rPr>
        <w:t>Professional Development/School Funds:</w:t>
      </w:r>
    </w:p>
    <w:p w14:paraId="1F7547AA" w14:textId="48CBECD9" w:rsidR="00B21F36" w:rsidRPr="006D3303" w:rsidRDefault="00B21F36" w:rsidP="00B21F36">
      <w:pPr>
        <w:pStyle w:val="ListParagraph"/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Vacation Acceleration Academy- per 21</w:t>
      </w:r>
      <w:r w:rsidRPr="00B21F36">
        <w:rPr>
          <w:rFonts w:ascii="Cambria" w:hAnsi="Cambria"/>
          <w:sz w:val="20"/>
          <w:szCs w:val="20"/>
          <w:vertAlign w:val="superscript"/>
        </w:rPr>
        <w:t>st</w:t>
      </w:r>
      <w:r>
        <w:rPr>
          <w:rFonts w:ascii="Cambria" w:hAnsi="Cambria"/>
          <w:sz w:val="20"/>
          <w:szCs w:val="20"/>
        </w:rPr>
        <w:t xml:space="preserve"> Century Grant funds – Feb/April</w:t>
      </w:r>
    </w:p>
    <w:p w14:paraId="648E1E3C" w14:textId="140E21F4" w:rsidR="006D3303" w:rsidRDefault="00E31AA6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funded programs </w:t>
      </w:r>
      <w:r w:rsidR="006D3303">
        <w:rPr>
          <w:rFonts w:ascii="Cambria" w:hAnsi="Cambria"/>
          <w:sz w:val="20"/>
          <w:szCs w:val="20"/>
        </w:rPr>
        <w:t xml:space="preserve">will be </w:t>
      </w:r>
      <w:r>
        <w:rPr>
          <w:rFonts w:ascii="Cambria" w:hAnsi="Cambria"/>
          <w:sz w:val="20"/>
          <w:szCs w:val="20"/>
        </w:rPr>
        <w:t xml:space="preserve">Student council, NJHS, Community Service Team. </w:t>
      </w:r>
    </w:p>
    <w:p w14:paraId="72F059EB" w14:textId="5E744FEB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PD funds </w:t>
      </w:r>
      <w:r w:rsidR="00E31AA6">
        <w:rPr>
          <w:rFonts w:ascii="Cambria" w:hAnsi="Cambria"/>
          <w:sz w:val="20"/>
          <w:szCs w:val="20"/>
        </w:rPr>
        <w:t>RECA, West Ed (data analysis, backward lesson design, Coaching), IXL, MTSS Academy (UDL, co-teaching)</w:t>
      </w:r>
    </w:p>
    <w:p w14:paraId="09B6750D" w14:textId="2DEA4856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Grant/district funded programs: </w:t>
      </w:r>
      <w:r w:rsidR="00E31AA6">
        <w:rPr>
          <w:rFonts w:ascii="Cambria" w:hAnsi="Cambria"/>
          <w:sz w:val="20"/>
          <w:szCs w:val="20"/>
        </w:rPr>
        <w:t xml:space="preserve">Money reserved for Hallmark experiences. </w:t>
      </w:r>
    </w:p>
    <w:p w14:paraId="2745843C" w14:textId="5553F466" w:rsidR="00E31AA6" w:rsidRDefault="006D3303" w:rsidP="00E31AA6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awarded for DESE extended day /summer program grant </w:t>
      </w:r>
      <w:r w:rsidR="007B759A">
        <w:rPr>
          <w:rFonts w:ascii="Cambria" w:hAnsi="Cambria"/>
          <w:sz w:val="20"/>
          <w:szCs w:val="20"/>
        </w:rPr>
        <w:t xml:space="preserve"> $60,000</w:t>
      </w:r>
    </w:p>
    <w:p w14:paraId="06D05E0D" w14:textId="32137902" w:rsidR="006D3303" w:rsidRPr="00E31AA6" w:rsidRDefault="006D3303" w:rsidP="00E31AA6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39A5B8C4" w14:textId="67C43E89" w:rsidR="006D3303" w:rsidRDefault="006D3303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iReady </w:t>
      </w:r>
      <w:r w:rsidR="00B21F36">
        <w:rPr>
          <w:rFonts w:ascii="Cambria" w:hAnsi="Cambria"/>
          <w:sz w:val="20"/>
          <w:szCs w:val="20"/>
        </w:rPr>
        <w:t>, 2</w:t>
      </w:r>
      <w:r w:rsidR="00B21F36" w:rsidRPr="00B21F36">
        <w:rPr>
          <w:rFonts w:ascii="Cambria" w:hAnsi="Cambria"/>
          <w:sz w:val="20"/>
          <w:szCs w:val="20"/>
          <w:vertAlign w:val="superscript"/>
        </w:rPr>
        <w:t>nd</w:t>
      </w:r>
      <w:r w:rsidR="00B21F36">
        <w:rPr>
          <w:rFonts w:ascii="Cambria" w:hAnsi="Cambria"/>
          <w:sz w:val="20"/>
          <w:szCs w:val="20"/>
        </w:rPr>
        <w:t xml:space="preserve"> benchmark scheduled Feb. 1-28</w:t>
      </w:r>
    </w:p>
    <w:p w14:paraId="5BC6706D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Report Card and Progress Report procedures are the same as a typical year</w:t>
      </w:r>
    </w:p>
    <w:p w14:paraId="6D4E8DE5" w14:textId="77777777" w:rsidR="00B21F36" w:rsidRPr="00400E2C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 w:rsidRPr="00400E2C">
        <w:rPr>
          <w:rFonts w:ascii="Cambria" w:hAnsi="Cambria"/>
          <w:sz w:val="20"/>
          <w:szCs w:val="20"/>
        </w:rPr>
        <w:t xml:space="preserve">DESSA screener </w:t>
      </w:r>
      <w:r>
        <w:rPr>
          <w:rFonts w:ascii="Cambria" w:hAnsi="Cambria"/>
          <w:sz w:val="20"/>
          <w:szCs w:val="20"/>
        </w:rPr>
        <w:t>will be administered after February break</w:t>
      </w:r>
    </w:p>
    <w:p w14:paraId="78C889A1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tests down to 1 per session, in-person, computer-based</w:t>
      </w:r>
    </w:p>
    <w:p w14:paraId="4054DA3B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ALT deadline extended until 5/1</w:t>
      </w:r>
    </w:p>
    <w:p w14:paraId="757FA0BD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ACCESS testing in-person January 7- May (extended window)</w:t>
      </w:r>
    </w:p>
    <w:p w14:paraId="066E97E9" w14:textId="77777777" w:rsidR="00B21F36" w:rsidRDefault="00B21F36" w:rsidP="00B21F36">
      <w:pPr>
        <w:ind w:left="1440"/>
        <w:rPr>
          <w:rFonts w:ascii="Cambria" w:hAnsi="Cambria"/>
          <w:sz w:val="20"/>
          <w:szCs w:val="20"/>
        </w:rPr>
      </w:pPr>
    </w:p>
    <w:p w14:paraId="237FD145" w14:textId="77777777" w:rsidR="006D3303" w:rsidRPr="0060582D" w:rsidRDefault="006D3303" w:rsidP="006D3303">
      <w:pPr>
        <w:ind w:left="1080"/>
        <w:rPr>
          <w:rFonts w:ascii="Cambria" w:hAnsi="Cambria"/>
          <w:sz w:val="20"/>
          <w:szCs w:val="20"/>
        </w:rPr>
      </w:pPr>
    </w:p>
    <w:p w14:paraId="0EAC273C" w14:textId="23B69FE2" w:rsidR="006D3303" w:rsidRPr="00F94EBC" w:rsidRDefault="006D3303" w:rsidP="00F94EBC">
      <w:pPr>
        <w:numPr>
          <w:ilvl w:val="0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7149F123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Health/Safety info for 2020-2021 school year: Updated CDC quarantine guidance</w:t>
      </w:r>
    </w:p>
    <w:p w14:paraId="3CB4BC68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Current rate 10.18%/80- Need under 8% (Yellow) to consider reopening per current guidance</w:t>
      </w:r>
    </w:p>
    <w:p w14:paraId="7CACC2CF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25% reopen would be the same as before, 50% would require changes to MOA</w:t>
      </w:r>
    </w:p>
    <w:p w14:paraId="625DCC3D" w14:textId="41338A35" w:rsidR="00F8543D" w:rsidRPr="000B174F" w:rsidRDefault="00F8543D" w:rsidP="00B21F36">
      <w:pPr>
        <w:ind w:left="1440"/>
        <w:rPr>
          <w:rFonts w:ascii="Cambria" w:hAnsi="Cambria"/>
          <w:sz w:val="20"/>
          <w:szCs w:val="20"/>
        </w:rPr>
      </w:pPr>
    </w:p>
    <w:p w14:paraId="61B53A62" w14:textId="77777777" w:rsidR="006D3303" w:rsidRDefault="006D3303" w:rsidP="00B21F3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13139ED5" w:rsidR="006D3303" w:rsidRDefault="00F94EBC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7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B7074" w14:textId="77777777" w:rsidR="001113C7" w:rsidRDefault="001113C7">
      <w:r>
        <w:separator/>
      </w:r>
    </w:p>
    <w:p w14:paraId="5C65CC6F" w14:textId="77777777" w:rsidR="001113C7" w:rsidRDefault="001113C7"/>
    <w:p w14:paraId="4860A44D" w14:textId="77777777" w:rsidR="001113C7" w:rsidRDefault="001113C7"/>
    <w:p w14:paraId="3E8BFFFB" w14:textId="77777777" w:rsidR="001113C7" w:rsidRDefault="001113C7"/>
    <w:p w14:paraId="1BE80A24" w14:textId="77777777" w:rsidR="001113C7" w:rsidRDefault="001113C7"/>
  </w:endnote>
  <w:endnote w:type="continuationSeparator" w:id="0">
    <w:p w14:paraId="5071B8C3" w14:textId="77777777" w:rsidR="001113C7" w:rsidRDefault="001113C7">
      <w:r>
        <w:continuationSeparator/>
      </w:r>
    </w:p>
    <w:p w14:paraId="35CA02BB" w14:textId="77777777" w:rsidR="001113C7" w:rsidRDefault="001113C7"/>
    <w:p w14:paraId="21D79D5F" w14:textId="77777777" w:rsidR="001113C7" w:rsidRDefault="001113C7"/>
    <w:p w14:paraId="67BD0C64" w14:textId="77777777" w:rsidR="001113C7" w:rsidRDefault="001113C7"/>
    <w:p w14:paraId="5A915216" w14:textId="77777777" w:rsidR="001113C7" w:rsidRDefault="00111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B21F36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F00E1" w14:textId="77777777" w:rsidR="001113C7" w:rsidRDefault="001113C7">
      <w:r>
        <w:separator/>
      </w:r>
    </w:p>
    <w:p w14:paraId="29419853" w14:textId="77777777" w:rsidR="001113C7" w:rsidRDefault="001113C7"/>
    <w:p w14:paraId="547D60CC" w14:textId="77777777" w:rsidR="001113C7" w:rsidRDefault="001113C7"/>
    <w:p w14:paraId="68F7583C" w14:textId="77777777" w:rsidR="001113C7" w:rsidRDefault="001113C7"/>
    <w:p w14:paraId="7400E5BD" w14:textId="77777777" w:rsidR="001113C7" w:rsidRDefault="001113C7"/>
  </w:footnote>
  <w:footnote w:type="continuationSeparator" w:id="0">
    <w:p w14:paraId="3083F0AD" w14:textId="77777777" w:rsidR="001113C7" w:rsidRDefault="001113C7">
      <w:r>
        <w:continuationSeparator/>
      </w:r>
    </w:p>
    <w:p w14:paraId="50B4ED78" w14:textId="77777777" w:rsidR="001113C7" w:rsidRDefault="001113C7"/>
    <w:p w14:paraId="4806FF84" w14:textId="77777777" w:rsidR="001113C7" w:rsidRDefault="001113C7"/>
    <w:p w14:paraId="4F854C82" w14:textId="77777777" w:rsidR="001113C7" w:rsidRDefault="001113C7"/>
    <w:p w14:paraId="47D50419" w14:textId="77777777" w:rsidR="001113C7" w:rsidRDefault="001113C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A45EC8">
      <w:rPr>
        <w:noProof/>
      </w:rPr>
      <w:t>January 25,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95D0D"/>
    <w:rsid w:val="002A0FB7"/>
    <w:rsid w:val="002A29D4"/>
    <w:rsid w:val="002A5815"/>
    <w:rsid w:val="002B3A4A"/>
    <w:rsid w:val="002B4E0D"/>
    <w:rsid w:val="002E5834"/>
    <w:rsid w:val="002F29AA"/>
    <w:rsid w:val="0033047B"/>
    <w:rsid w:val="003613E8"/>
    <w:rsid w:val="00364F8C"/>
    <w:rsid w:val="003F5C99"/>
    <w:rsid w:val="0040125B"/>
    <w:rsid w:val="00412FC0"/>
    <w:rsid w:val="004B24A5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6157B"/>
    <w:rsid w:val="007651D2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749CB"/>
    <w:rsid w:val="00BA3759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613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7615013245?pwd=OEZIYTdQRzBOb3pJcVFCTXkwY0l0Zz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20</TotalTime>
  <Pages>2</Pages>
  <Words>382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3</cp:revision>
  <cp:lastPrinted>2020-12-01T19:23:00Z</cp:lastPrinted>
  <dcterms:created xsi:type="dcterms:W3CDTF">2021-01-11T21:29:00Z</dcterms:created>
  <dcterms:modified xsi:type="dcterms:W3CDTF">2021-01-25T12:53:00Z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