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0E8F3" w14:textId="2BBCA1DA" w:rsidR="006D7482" w:rsidRPr="00347B20" w:rsidRDefault="009B5DE6" w:rsidP="00182005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w:drawing>
          <wp:anchor distT="0" distB="0" distL="114300" distR="114300" simplePos="0" relativeHeight="251664384" behindDoc="0" locked="0" layoutInCell="1" allowOverlap="1" wp14:anchorId="6E303B2E" wp14:editId="4B5B5663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1285875" cy="1285875"/>
            <wp:effectExtent l="0" t="0" r="9525" b="9525"/>
            <wp:wrapNone/>
            <wp:docPr id="2" name="Picture 0" descr="Lowell-District-Logo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well-District-LogoSmal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0AD9">
        <w:rPr>
          <w:rFonts w:ascii="Andalus" w:hAnsi="Andalus" w:cs="Andalus"/>
          <w:noProof/>
        </w:rPr>
        <w:t>Henry J. Robinson</w:t>
      </w:r>
      <w:r w:rsidR="006D7482" w:rsidRPr="00347B20">
        <w:rPr>
          <w:rFonts w:ascii="Andalus" w:hAnsi="Andalus" w:cs="Andalus"/>
        </w:rPr>
        <w:t xml:space="preserve"> School</w:t>
      </w:r>
    </w:p>
    <w:p w14:paraId="61C5A870" w14:textId="5F5BAF0E" w:rsidR="006D7482" w:rsidRPr="00347B20" w:rsidRDefault="001A0AD9" w:rsidP="006D7482">
      <w:pPr>
        <w:jc w:val="center"/>
        <w:rPr>
          <w:rFonts w:ascii="Andalus" w:hAnsi="Andalus" w:cs="Andalus"/>
        </w:rPr>
      </w:pPr>
      <w:r>
        <w:rPr>
          <w:rFonts w:ascii="Andalus" w:hAnsi="Andalus" w:cs="Andalus"/>
        </w:rPr>
        <w:t>110 June Street</w:t>
      </w:r>
    </w:p>
    <w:p w14:paraId="76DBBBAF" w14:textId="4CE9AB05" w:rsidR="006D7482" w:rsidRDefault="006D7482" w:rsidP="006D7482">
      <w:pPr>
        <w:jc w:val="center"/>
        <w:rPr>
          <w:rFonts w:ascii="Andalus" w:hAnsi="Andalus" w:cs="Andalus"/>
        </w:rPr>
      </w:pPr>
      <w:r w:rsidRPr="00347B20">
        <w:rPr>
          <w:rFonts w:ascii="Andalus" w:hAnsi="Andalus" w:cs="Andalus"/>
        </w:rPr>
        <w:t>Lowell, Massachusetts 0185</w:t>
      </w:r>
      <w:r w:rsidR="001A0AD9">
        <w:rPr>
          <w:rFonts w:ascii="Andalus" w:hAnsi="Andalus" w:cs="Andalus"/>
        </w:rPr>
        <w:t>0</w:t>
      </w:r>
    </w:p>
    <w:p w14:paraId="66BC1119" w14:textId="77777777" w:rsidR="006D7482" w:rsidRPr="00125650" w:rsidRDefault="006D7482" w:rsidP="006D7482">
      <w:pPr>
        <w:rPr>
          <w:rFonts w:ascii="Andalus" w:hAnsi="Andalus" w:cs="Andalus"/>
        </w:rPr>
      </w:pPr>
    </w:p>
    <w:p w14:paraId="57E8D4E8" w14:textId="77777777" w:rsidR="006D7482" w:rsidRDefault="00080E91" w:rsidP="006D7482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DE56A" wp14:editId="5226D7FE">
                <wp:simplePos x="0" y="0"/>
                <wp:positionH relativeFrom="column">
                  <wp:posOffset>4514850</wp:posOffset>
                </wp:positionH>
                <wp:positionV relativeFrom="paragraph">
                  <wp:posOffset>85725</wp:posOffset>
                </wp:positionV>
                <wp:extent cx="1495425" cy="4686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6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03CC4" w14:textId="4C0FACA9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Tel: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8974</w:t>
                            </w:r>
                          </w:p>
                          <w:p w14:paraId="08881F7F" w14:textId="2A82C937" w:rsidR="006D7482" w:rsidRPr="009B5DE6" w:rsidRDefault="006D7482" w:rsidP="006D7482">
                            <w:pPr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</w:pPr>
                            <w:r w:rsidRPr="009B5DE6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Fax: 978-937-</w:t>
                            </w:r>
                            <w:r w:rsidR="001A0AD9">
                              <w:rPr>
                                <w:rFonts w:ascii="Andalus" w:hAnsi="Andalus" w:cs="Andalus"/>
                                <w:sz w:val="20"/>
                                <w:szCs w:val="20"/>
                              </w:rPr>
                              <w:t>8988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DE56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355.5pt;margin-top:6.75pt;width:117.75pt;height:3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" stroked="f">
                <v:textbox>
                  <w:txbxContent>
                    <w:p w14:paraId="6FE03CC4" w14:textId="4C0FACA9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Tel: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8974</w:t>
                      </w:r>
                    </w:p>
                    <w:p w14:paraId="08881F7F" w14:textId="2A82C937" w:rsidR="006D7482" w:rsidRPr="009B5DE6" w:rsidRDefault="006D7482" w:rsidP="006D7482">
                      <w:pPr>
                        <w:rPr>
                          <w:rFonts w:ascii="Andalus" w:hAnsi="Andalus" w:cs="Andalus"/>
                          <w:sz w:val="20"/>
                          <w:szCs w:val="20"/>
                        </w:rPr>
                      </w:pPr>
                      <w:r w:rsidRPr="009B5DE6">
                        <w:rPr>
                          <w:rFonts w:ascii="Andalus" w:hAnsi="Andalus" w:cs="Andalus"/>
                          <w:sz w:val="20"/>
                          <w:szCs w:val="20"/>
                        </w:rPr>
                        <w:t>Fax: 978-937-</w:t>
                      </w:r>
                      <w:r w:rsidR="001A0AD9">
                        <w:rPr>
                          <w:rFonts w:ascii="Andalus" w:hAnsi="Andalus" w:cs="Andalus"/>
                          <w:sz w:val="20"/>
                          <w:szCs w:val="20"/>
                        </w:rPr>
                        <w:t>8988</w:t>
                      </w:r>
                    </w:p>
                  </w:txbxContent>
                </v:textbox>
              </v:shape>
            </w:pict>
          </mc:Fallback>
        </mc:AlternateContent>
      </w:r>
    </w:p>
    <w:p w14:paraId="1A3CA68B" w14:textId="77777777" w:rsidR="006D7482" w:rsidRDefault="006D7482" w:rsidP="006D7482">
      <w:pPr>
        <w:rPr>
          <w:rFonts w:ascii="Andalus" w:hAnsi="Andalus" w:cs="Andalus"/>
        </w:rPr>
      </w:pPr>
    </w:p>
    <w:p w14:paraId="23CDE94E" w14:textId="77777777" w:rsidR="00DA39B5" w:rsidRDefault="00212A49" w:rsidP="006D7482">
      <w:pPr>
        <w:ind w:firstLine="720"/>
        <w:rPr>
          <w:rFonts w:ascii="Courier New" w:hAnsi="Courier New" w:cs="Courier New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3905DD" wp14:editId="21A2B9EA">
                <wp:simplePos x="0" y="0"/>
                <wp:positionH relativeFrom="column">
                  <wp:posOffset>-571500</wp:posOffset>
                </wp:positionH>
                <wp:positionV relativeFrom="paragraph">
                  <wp:posOffset>91440</wp:posOffset>
                </wp:positionV>
                <wp:extent cx="2254885" cy="516255"/>
                <wp:effectExtent l="0" t="0" r="311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516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A4E9" w14:textId="5E7213DC" w:rsidR="006D7482" w:rsidRPr="006D69C4" w:rsidRDefault="001A0AD9" w:rsidP="006D7482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Bridget Dowling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Principal</w:t>
                            </w:r>
                          </w:p>
                          <w:p w14:paraId="7D118463" w14:textId="4B1C44BC" w:rsidR="006D7482" w:rsidRDefault="001A0AD9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Carl De</w:t>
                            </w:r>
                            <w:r w:rsidR="008004E1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R</w:t>
                            </w:r>
                            <w:r w:rsidR="00CD7AF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ubeis</w:t>
                            </w:r>
                            <w:r w:rsidR="006D69C4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 xml:space="preserve">, </w:t>
                            </w:r>
                            <w:r w:rsidR="006D7482" w:rsidRPr="006D69C4"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Assistant Principal</w:t>
                            </w:r>
                          </w:p>
                          <w:p w14:paraId="3360448C" w14:textId="0F327C1D" w:rsidR="002648C3" w:rsidRPr="006D69C4" w:rsidRDefault="002648C3" w:rsidP="006D69C4">
                            <w:pPr>
                              <w:contextualSpacing/>
                              <w:jc w:val="center"/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0"/>
                                <w:szCs w:val="20"/>
                                <w:lang w:val="es-PR"/>
                              </w:rPr>
                              <w:t>Michael Rossetti, Assistant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5DD" id="Text Box 2" o:spid="_x0000_s1027" type="#_x0000_t202" style="position:absolute;left:0;text-align:left;margin-left:-45pt;margin-top:7.2pt;width:177.5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" fillcolor="white [3212]" strokecolor="white [3212]">
                <v:textbox>
                  <w:txbxContent>
                    <w:p w14:paraId="7DA6A4E9" w14:textId="5E7213DC" w:rsidR="006D7482" w:rsidRPr="006D69C4" w:rsidRDefault="001A0AD9" w:rsidP="006D7482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Bridget Dowling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Principal</w:t>
                      </w:r>
                    </w:p>
                    <w:p w14:paraId="7D118463" w14:textId="4B1C44BC" w:rsidR="006D7482" w:rsidRDefault="001A0AD9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Carl De</w:t>
                      </w:r>
                      <w:r w:rsidR="008004E1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R</w:t>
                      </w:r>
                      <w:r w:rsidR="00CD7AF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ubeis</w:t>
                      </w:r>
                      <w:r w:rsidR="006D69C4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 xml:space="preserve">, </w:t>
                      </w:r>
                      <w:r w:rsidR="006D7482" w:rsidRPr="006D69C4"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Assistant Principal</w:t>
                      </w:r>
                    </w:p>
                    <w:p w14:paraId="3360448C" w14:textId="0F327C1D" w:rsidR="002648C3" w:rsidRPr="006D69C4" w:rsidRDefault="002648C3" w:rsidP="006D69C4">
                      <w:pPr>
                        <w:contextualSpacing/>
                        <w:jc w:val="center"/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</w:pPr>
                      <w:r>
                        <w:rPr>
                          <w:rFonts w:ascii="Andalus" w:hAnsi="Andalus" w:cs="Andalus"/>
                          <w:sz w:val="20"/>
                          <w:szCs w:val="20"/>
                          <w:lang w:val="es-PR"/>
                        </w:rPr>
                        <w:t>Michael Rossetti, Assistant Principal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2D7C21C4" w14:textId="77777777" w:rsidR="00DA39B5" w:rsidRPr="00DA39B5" w:rsidRDefault="00DA39B5" w:rsidP="00DA39B5">
      <w:pPr>
        <w:rPr>
          <w:rFonts w:ascii="Courier New" w:hAnsi="Courier New" w:cs="Courier New"/>
        </w:rPr>
      </w:pPr>
    </w:p>
    <w:p w14:paraId="2926F55D" w14:textId="77777777" w:rsidR="006D3303" w:rsidRDefault="006D3303" w:rsidP="00546E95">
      <w:pPr>
        <w:rPr>
          <w:rFonts w:ascii="Calibri" w:hAnsi="Calibri" w:cs="Calibri"/>
          <w:sz w:val="30"/>
          <w:szCs w:val="30"/>
        </w:rPr>
      </w:pPr>
    </w:p>
    <w:p w14:paraId="73407112" w14:textId="77777777" w:rsidR="002B6A90" w:rsidRDefault="002B6A90" w:rsidP="00546E95">
      <w:pPr>
        <w:rPr>
          <w:rFonts w:ascii="Calibri" w:hAnsi="Calibri" w:cs="Calibri"/>
          <w:sz w:val="30"/>
          <w:szCs w:val="30"/>
        </w:rPr>
      </w:pPr>
    </w:p>
    <w:p w14:paraId="6E18BF7C" w14:textId="294CF8B5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Topic: Site Council Zoom Meeting</w:t>
      </w:r>
    </w:p>
    <w:p w14:paraId="4676DC3A" w14:textId="580AF2D4" w:rsidR="00DA76FB" w:rsidRDefault="00EA6F3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Time: June 8, 2021 02:30</w:t>
      </w:r>
      <w:r w:rsidR="00DA76FB">
        <w:rPr>
          <w:rFonts w:ascii="Calibri" w:hAnsi="Calibri" w:cs="Calibri"/>
          <w:sz w:val="30"/>
          <w:szCs w:val="30"/>
        </w:rPr>
        <w:t xml:space="preserve"> PM Eastern Time (US and Canada)</w:t>
      </w:r>
    </w:p>
    <w:p w14:paraId="58EB884B" w14:textId="77777777" w:rsidR="00DA76FB" w:rsidRDefault="00DA76FB" w:rsidP="00DA76FB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467162EB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Join Zoom Meeting</w:t>
      </w:r>
    </w:p>
    <w:p w14:paraId="06EC9D94" w14:textId="77777777" w:rsidR="00EA6F30" w:rsidRDefault="00FA03B1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hyperlink r:id="rId11" w:history="1">
        <w:r w:rsidR="00EA6F30">
          <w:rPr>
            <w:rFonts w:ascii="Calibri" w:hAnsi="Calibri" w:cs="Calibri"/>
            <w:color w:val="0000FF"/>
            <w:sz w:val="30"/>
            <w:szCs w:val="30"/>
            <w:u w:val="single" w:color="0000FF"/>
          </w:rPr>
          <w:t>https://lowell-k12-ma-us.zoom.us/j/85787796633?pwd=WE9PZjIwcGRXd3VUWi9meVpXVklqQT09</w:t>
        </w:r>
      </w:hyperlink>
    </w:p>
    <w:p w14:paraId="3E65DFD4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 </w:t>
      </w:r>
    </w:p>
    <w:p w14:paraId="6548902B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Meeting ID: 857 8779 6633</w:t>
      </w:r>
    </w:p>
    <w:p w14:paraId="2BCFBEC1" w14:textId="77777777" w:rsidR="00EA6F30" w:rsidRDefault="00EA6F30" w:rsidP="00EA6F30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Passcode: 590088</w:t>
      </w:r>
    </w:p>
    <w:p w14:paraId="77923D49" w14:textId="56C63811" w:rsidR="002B6A90" w:rsidRDefault="002B6A90" w:rsidP="00DA76FB">
      <w:pPr>
        <w:widowControl w:val="0"/>
        <w:autoSpaceDE w:val="0"/>
        <w:autoSpaceDN w:val="0"/>
        <w:adjustRightInd w:val="0"/>
        <w:spacing w:line="360" w:lineRule="atLeast"/>
        <w:jc w:val="center"/>
        <w:rPr>
          <w:rFonts w:ascii="Calibri" w:hAnsi="Calibri" w:cs="Calibri"/>
          <w:sz w:val="30"/>
          <w:szCs w:val="30"/>
        </w:rPr>
      </w:pPr>
    </w:p>
    <w:p w14:paraId="0A3EC19E" w14:textId="77777777" w:rsidR="002B6A90" w:rsidRDefault="002B6A90" w:rsidP="002B6A90">
      <w:pPr>
        <w:jc w:val="center"/>
      </w:pPr>
    </w:p>
    <w:p w14:paraId="2EDDCD98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Welcome members and public participants</w:t>
      </w:r>
    </w:p>
    <w:p w14:paraId="0E24FCD7" w14:textId="77777777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5BBCF0C" w14:textId="31E34C61" w:rsidR="00A45EC8" w:rsidRDefault="006D3303" w:rsidP="00EA6F30">
      <w:pP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Budget &amp; HR: </w:t>
      </w:r>
    </w:p>
    <w:p w14:paraId="1726464D" w14:textId="341FB41F" w:rsidR="00A45EC8" w:rsidRDefault="00A45EC8" w:rsidP="00A45EC8">
      <w:pPr>
        <w:rPr>
          <w:rFonts w:ascii="Cambria" w:hAnsi="Cambria"/>
          <w:sz w:val="20"/>
          <w:szCs w:val="20"/>
        </w:rPr>
      </w:pPr>
    </w:p>
    <w:p w14:paraId="1443BF20" w14:textId="2BF2B643" w:rsidR="00A45EC8" w:rsidRDefault="00A45EC8" w:rsidP="00A45EC8">
      <w:pPr>
        <w:pStyle w:val="ListParagraph"/>
        <w:numPr>
          <w:ilvl w:val="1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Ne</w:t>
      </w:r>
      <w:r w:rsidR="00DA76FB">
        <w:rPr>
          <w:rFonts w:ascii="Cambria" w:hAnsi="Cambria"/>
          <w:sz w:val="20"/>
          <w:szCs w:val="20"/>
        </w:rPr>
        <w:t>w positions update</w:t>
      </w:r>
    </w:p>
    <w:p w14:paraId="0607F8CF" w14:textId="7AF75019" w:rsidR="00A45EC8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1 </w:t>
      </w:r>
      <w:proofErr w:type="gramStart"/>
      <w:r>
        <w:rPr>
          <w:rFonts w:ascii="Cambria" w:hAnsi="Cambria"/>
          <w:sz w:val="20"/>
          <w:szCs w:val="20"/>
        </w:rPr>
        <w:t xml:space="preserve">math </w:t>
      </w:r>
      <w:r w:rsidR="00A45EC8">
        <w:rPr>
          <w:rFonts w:ascii="Cambria" w:hAnsi="Cambria"/>
          <w:sz w:val="20"/>
          <w:szCs w:val="20"/>
        </w:rPr>
        <w:t xml:space="preserve"> interventionist</w:t>
      </w:r>
      <w:proofErr w:type="gramEnd"/>
      <w:r w:rsidR="00DA76FB">
        <w:rPr>
          <w:rFonts w:ascii="Cambria" w:hAnsi="Cambria"/>
          <w:sz w:val="20"/>
          <w:szCs w:val="20"/>
        </w:rPr>
        <w:t>-</w:t>
      </w:r>
      <w:r w:rsidR="00DA76FB" w:rsidRPr="00DA76FB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new retirement</w:t>
      </w:r>
    </w:p>
    <w:p w14:paraId="1CAF9A29" w14:textId="3C581134" w:rsidR="00A45EC8" w:rsidRDefault="00A45EC8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 math interventionist</w:t>
      </w:r>
      <w:r w:rsidR="00EA6F30">
        <w:rPr>
          <w:rFonts w:ascii="Cambria" w:hAnsi="Cambria"/>
          <w:sz w:val="20"/>
          <w:szCs w:val="20"/>
        </w:rPr>
        <w:t>- replacement of math coach position</w:t>
      </w:r>
    </w:p>
    <w:p w14:paraId="765E4214" w14:textId="130033BA" w:rsidR="00EA6F30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Grade 5 math/science</w:t>
      </w:r>
    </w:p>
    <w:p w14:paraId="1919EF5B" w14:textId="09CD2CDB" w:rsidR="00EA6F30" w:rsidRDefault="00EA6F30" w:rsidP="00A45EC8">
      <w:pPr>
        <w:pStyle w:val="ListParagraph"/>
        <w:numPr>
          <w:ilvl w:val="2"/>
          <w:numId w:val="19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Art </w:t>
      </w:r>
    </w:p>
    <w:p w14:paraId="3A61E94F" w14:textId="77777777" w:rsidR="00A45EC8" w:rsidRDefault="00A45EC8" w:rsidP="00A45EC8">
      <w:pPr>
        <w:pStyle w:val="ListParagraph"/>
        <w:ind w:left="2160"/>
        <w:rPr>
          <w:rFonts w:ascii="Cambria" w:hAnsi="Cambria"/>
          <w:sz w:val="20"/>
          <w:szCs w:val="20"/>
        </w:rPr>
      </w:pPr>
    </w:p>
    <w:p w14:paraId="649A403C" w14:textId="1F900981" w:rsidR="00A45EC8" w:rsidRDefault="00EA6F30" w:rsidP="00EA6F3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Co-Chairs for SY 21-22</w:t>
      </w:r>
    </w:p>
    <w:p w14:paraId="0BFA620B" w14:textId="73C9549B" w:rsidR="00EA6F30" w:rsidRDefault="00EA6F30" w:rsidP="00EA6F3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Need for 1 more parent </w:t>
      </w:r>
    </w:p>
    <w:p w14:paraId="7029F9D6" w14:textId="7DB21CBF" w:rsidR="00EA6F30" w:rsidRDefault="00EA6F30" w:rsidP="00EA6F3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Professional Development</w:t>
      </w:r>
    </w:p>
    <w:p w14:paraId="15627869" w14:textId="3505CBF7" w:rsidR="00EA6F30" w:rsidRPr="00EA6F30" w:rsidRDefault="00EA6F30" w:rsidP="00EA6F30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Planning for SY 21-22</w:t>
      </w:r>
    </w:p>
    <w:p w14:paraId="7E9D699F" w14:textId="77777777" w:rsidR="006D3303" w:rsidRPr="00AB2A43" w:rsidRDefault="006D3303" w:rsidP="006D3303">
      <w:pPr>
        <w:rPr>
          <w:rFonts w:ascii="Cambria" w:hAnsi="Cambria"/>
          <w:sz w:val="20"/>
          <w:szCs w:val="20"/>
        </w:rPr>
      </w:pPr>
    </w:p>
    <w:p w14:paraId="6D4E8DE5" w14:textId="5528788B" w:rsidR="00B21F36" w:rsidRPr="00DA76FB" w:rsidRDefault="006D3303" w:rsidP="00DA76FB">
      <w:pPr>
        <w:pStyle w:val="ListParagraph"/>
        <w:numPr>
          <w:ilvl w:val="0"/>
          <w:numId w:val="17"/>
        </w:numPr>
        <w:rPr>
          <w:rFonts w:ascii="Cambria" w:hAnsi="Cambria"/>
          <w:sz w:val="20"/>
          <w:szCs w:val="20"/>
        </w:rPr>
      </w:pPr>
      <w:r w:rsidRPr="00E31AA6">
        <w:rPr>
          <w:rFonts w:ascii="Cambria" w:hAnsi="Cambria"/>
          <w:sz w:val="20"/>
          <w:szCs w:val="20"/>
        </w:rPr>
        <w:t>Progress Monitoring:</w:t>
      </w:r>
    </w:p>
    <w:p w14:paraId="56DDA254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iReady</w:t>
      </w:r>
      <w:proofErr w:type="spellEnd"/>
      <w:r>
        <w:rPr>
          <w:rFonts w:ascii="Cambria" w:hAnsi="Cambria"/>
          <w:sz w:val="20"/>
          <w:szCs w:val="20"/>
        </w:rPr>
        <w:t>- window open through the end of the year</w:t>
      </w:r>
    </w:p>
    <w:p w14:paraId="0FA95AC4" w14:textId="22EF9D12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proofErr w:type="spellStart"/>
      <w:r>
        <w:rPr>
          <w:rFonts w:ascii="Cambria" w:hAnsi="Cambria"/>
          <w:sz w:val="20"/>
          <w:szCs w:val="20"/>
        </w:rPr>
        <w:t>Raz</w:t>
      </w:r>
      <w:proofErr w:type="spellEnd"/>
      <w:r>
        <w:rPr>
          <w:rFonts w:ascii="Cambria" w:hAnsi="Cambria"/>
          <w:sz w:val="20"/>
          <w:szCs w:val="20"/>
        </w:rPr>
        <w:t xml:space="preserve"> Kids benchmark r</w:t>
      </w:r>
      <w:r w:rsidR="000748AF">
        <w:rPr>
          <w:rFonts w:ascii="Cambria" w:hAnsi="Cambria"/>
          <w:sz w:val="20"/>
          <w:szCs w:val="20"/>
        </w:rPr>
        <w:t>eading assessment</w:t>
      </w:r>
      <w:bookmarkStart w:id="0" w:name="_GoBack"/>
      <w:bookmarkEnd w:id="0"/>
    </w:p>
    <w:p w14:paraId="6F0BDA68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MCAS </w:t>
      </w:r>
    </w:p>
    <w:p w14:paraId="34C6B361" w14:textId="77777777" w:rsidR="00EA6F30" w:rsidRDefault="00EA6F30" w:rsidP="00EA6F30">
      <w:pPr>
        <w:numPr>
          <w:ilvl w:val="1"/>
          <w:numId w:val="17"/>
        </w:num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MCAS ALTs submitted 5/17/21</w:t>
      </w:r>
    </w:p>
    <w:p w14:paraId="61B53A62" w14:textId="77777777" w:rsidR="006D3303" w:rsidRDefault="006D3303" w:rsidP="00B21F3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E6B4B7" w14:textId="3AE8F334" w:rsidR="006D3303" w:rsidRDefault="006D3303" w:rsidP="006D33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0AFA348" w14:textId="09BE6A2B" w:rsidR="006D3303" w:rsidRDefault="005C6F0C" w:rsidP="005C6F0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EA6F30">
        <w:rPr>
          <w:rFonts w:ascii="Times New Roman" w:eastAsia="Times New Roman" w:hAnsi="Times New Roman" w:cs="Times New Roman"/>
        </w:rPr>
        <w:t>5</w:t>
      </w:r>
      <w:r w:rsidR="006D3303">
        <w:rPr>
          <w:rFonts w:ascii="Times New Roman" w:eastAsia="Times New Roman" w:hAnsi="Times New Roman" w:cs="Times New Roman"/>
        </w:rPr>
        <w:t xml:space="preserve">. </w:t>
      </w:r>
      <w:r w:rsidR="006D3303">
        <w:rPr>
          <w:rFonts w:ascii="Times New Roman" w:eastAsia="Times New Roman" w:hAnsi="Times New Roman" w:cs="Times New Roman"/>
        </w:rPr>
        <w:tab/>
      </w:r>
      <w:r w:rsidR="006D3303">
        <w:rPr>
          <w:rFonts w:ascii="Times New Roman" w:eastAsia="Times New Roman" w:hAnsi="Times New Roman" w:cs="Times New Roman"/>
          <w:sz w:val="20"/>
          <w:szCs w:val="20"/>
        </w:rPr>
        <w:t>Public Participation</w:t>
      </w:r>
    </w:p>
    <w:p w14:paraId="3D17A99E" w14:textId="505408C6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4FD2EF89" w14:textId="77777777" w:rsidR="006D3303" w:rsidRDefault="006D3303" w:rsidP="006D3303">
      <w:pPr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217644F6" w14:textId="1FEB42FB" w:rsidR="006D3303" w:rsidRDefault="006D3303" w:rsidP="006D3303">
      <w:pPr>
        <w:rPr>
          <w:rFonts w:ascii="Comic Sans MS" w:eastAsia="Comic Sans MS" w:hAnsi="Comic Sans MS" w:cs="Comic Sans MS"/>
        </w:rPr>
      </w:pPr>
    </w:p>
    <w:p w14:paraId="54565B6E" w14:textId="77777777" w:rsidR="006D3303" w:rsidRDefault="006D3303" w:rsidP="00546E95"/>
    <w:sectPr w:rsidR="006D3303" w:rsidSect="00221202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965" w:right="1350" w:bottom="1440" w:left="1440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41AF0" w14:textId="77777777" w:rsidR="00FA03B1" w:rsidRDefault="00FA03B1">
      <w:r>
        <w:separator/>
      </w:r>
    </w:p>
    <w:p w14:paraId="59AA3C82" w14:textId="77777777" w:rsidR="00FA03B1" w:rsidRDefault="00FA03B1"/>
    <w:p w14:paraId="72E02077" w14:textId="77777777" w:rsidR="00FA03B1" w:rsidRDefault="00FA03B1"/>
    <w:p w14:paraId="1B4A5BE3" w14:textId="77777777" w:rsidR="00FA03B1" w:rsidRDefault="00FA03B1"/>
    <w:p w14:paraId="0EB3C140" w14:textId="77777777" w:rsidR="00FA03B1" w:rsidRDefault="00FA03B1"/>
  </w:endnote>
  <w:endnote w:type="continuationSeparator" w:id="0">
    <w:p w14:paraId="00C33D69" w14:textId="77777777" w:rsidR="00FA03B1" w:rsidRDefault="00FA03B1">
      <w:r>
        <w:continuationSeparator/>
      </w:r>
    </w:p>
    <w:p w14:paraId="5D1796E5" w14:textId="77777777" w:rsidR="00FA03B1" w:rsidRDefault="00FA03B1"/>
    <w:p w14:paraId="6D04C068" w14:textId="77777777" w:rsidR="00FA03B1" w:rsidRDefault="00FA03B1"/>
    <w:p w14:paraId="6A564CB1" w14:textId="77777777" w:rsidR="00FA03B1" w:rsidRDefault="00FA03B1"/>
    <w:p w14:paraId="0BC90655" w14:textId="77777777" w:rsidR="00FA03B1" w:rsidRDefault="00FA03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Bradley Hand ITC">
    <w:altName w:val="Bradley Hand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7EF95" w14:textId="77777777" w:rsidR="003613E8" w:rsidRDefault="009F739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73BAB">
      <w:t>0</w:t>
    </w:r>
    <w:r>
      <w:fldChar w:fldCharType="end"/>
    </w:r>
  </w:p>
  <w:p w14:paraId="74AF1B91" w14:textId="77777777" w:rsidR="003613E8" w:rsidRDefault="003613E8"/>
  <w:p w14:paraId="7CC16DDA" w14:textId="77777777" w:rsidR="003613E8" w:rsidRDefault="003613E8"/>
  <w:p w14:paraId="23A03EDB" w14:textId="77777777" w:rsidR="003613E8" w:rsidRDefault="003613E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BD2EC" w14:textId="77777777" w:rsidR="003613E8" w:rsidRDefault="00F73BAB">
    <w:r>
      <w:sym w:font="Wingdings" w:char="F06C"/>
    </w:r>
    <w:r>
      <w:t xml:space="preserve">  Page </w:t>
    </w:r>
    <w:r w:rsidR="009F7392">
      <w:fldChar w:fldCharType="begin"/>
    </w:r>
    <w:r w:rsidR="009F7392">
      <w:instrText xml:space="preserve"> PAGE \* Arabic \* MERGEFORMAT </w:instrText>
    </w:r>
    <w:r w:rsidR="009F7392">
      <w:fldChar w:fldCharType="separate"/>
    </w:r>
    <w:r w:rsidR="005C6F0C">
      <w:rPr>
        <w:noProof/>
      </w:rPr>
      <w:t>2</w:t>
    </w:r>
    <w:r w:rsidR="009F7392">
      <w:rPr>
        <w:noProof/>
      </w:rPr>
      <w:fldChar w:fldCharType="end"/>
    </w:r>
  </w:p>
  <w:p w14:paraId="60077C7A" w14:textId="77777777" w:rsidR="003613E8" w:rsidRDefault="003613E8"/>
  <w:p w14:paraId="1A3F3EDF" w14:textId="77777777" w:rsidR="003613E8" w:rsidRDefault="003613E8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4DAE" w14:textId="77777777" w:rsidR="00546E95" w:rsidRPr="00546E95" w:rsidRDefault="00546E95" w:rsidP="00546E95">
    <w:pPr>
      <w:pStyle w:val="Footer"/>
      <w:jc w:val="center"/>
      <w:rPr>
        <w:rFonts w:ascii="Bradley Hand ITC" w:hAnsi="Bradley Hand ITC"/>
        <w:b/>
        <w:bCs/>
        <w:i/>
        <w:iCs/>
        <w:sz w:val="36"/>
        <w:szCs w:val="36"/>
      </w:rPr>
    </w:pPr>
    <w:r w:rsidRPr="00546E95">
      <w:rPr>
        <w:rFonts w:ascii="Bradley Hand ITC" w:hAnsi="Bradley Hand ITC"/>
        <w:b/>
        <w:bCs/>
        <w:i/>
        <w:iCs/>
        <w:sz w:val="36"/>
        <w:szCs w:val="36"/>
      </w:rPr>
      <w:t>“We Promote the Love of Learning”</w:t>
    </w:r>
  </w:p>
  <w:p w14:paraId="0CBE079F" w14:textId="77777777" w:rsidR="00546E95" w:rsidRPr="00546E95" w:rsidRDefault="00546E95" w:rsidP="00546E9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50DD95" w14:textId="77777777" w:rsidR="00FA03B1" w:rsidRDefault="00FA03B1">
      <w:r>
        <w:separator/>
      </w:r>
    </w:p>
    <w:p w14:paraId="6B5190D1" w14:textId="77777777" w:rsidR="00FA03B1" w:rsidRDefault="00FA03B1"/>
    <w:p w14:paraId="332D8D26" w14:textId="77777777" w:rsidR="00FA03B1" w:rsidRDefault="00FA03B1"/>
    <w:p w14:paraId="758CC1F1" w14:textId="77777777" w:rsidR="00FA03B1" w:rsidRDefault="00FA03B1"/>
    <w:p w14:paraId="33F94445" w14:textId="77777777" w:rsidR="00FA03B1" w:rsidRDefault="00FA03B1"/>
  </w:footnote>
  <w:footnote w:type="continuationSeparator" w:id="0">
    <w:p w14:paraId="74D77343" w14:textId="77777777" w:rsidR="00FA03B1" w:rsidRDefault="00FA03B1">
      <w:r>
        <w:continuationSeparator/>
      </w:r>
    </w:p>
    <w:p w14:paraId="086DC70E" w14:textId="77777777" w:rsidR="00FA03B1" w:rsidRDefault="00FA03B1"/>
    <w:p w14:paraId="767A2558" w14:textId="77777777" w:rsidR="00FA03B1" w:rsidRDefault="00FA03B1"/>
    <w:p w14:paraId="46F7A930" w14:textId="77777777" w:rsidR="00FA03B1" w:rsidRDefault="00FA03B1"/>
    <w:p w14:paraId="262278F8" w14:textId="77777777" w:rsidR="00FA03B1" w:rsidRDefault="00FA03B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6DBF4" w14:textId="77777777" w:rsidR="003613E8" w:rsidRDefault="00F73BAB">
    <w:r>
      <w:tab/>
    </w:r>
    <w:r>
      <w:tab/>
    </w:r>
    <w:r w:rsidR="009F7392">
      <w:fldChar w:fldCharType="begin"/>
    </w:r>
    <w:r w:rsidR="009F7392">
      <w:instrText xml:space="preserve"> TIME \@ "MMMM d, yyyy" </w:instrText>
    </w:r>
    <w:r w:rsidR="009F7392">
      <w:fldChar w:fldCharType="separate"/>
    </w:r>
    <w:r w:rsidR="005C6F0C">
      <w:rPr>
        <w:noProof/>
      </w:rPr>
      <w:t>June 8, 2021</w:t>
    </w:r>
    <w:r w:rsidR="009F7392">
      <w:rPr>
        <w:noProof/>
      </w:rPr>
      <w:fldChar w:fldCharType="end"/>
    </w:r>
  </w:p>
  <w:p w14:paraId="0AF10C37" w14:textId="77777777" w:rsidR="003613E8" w:rsidRDefault="003613E8"/>
  <w:p w14:paraId="5C6E5519" w14:textId="77777777" w:rsidR="003613E8" w:rsidRDefault="003613E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FDF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194"/>
    <w:multiLevelType w:val="multilevel"/>
    <w:tmpl w:val="FC3299E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2A03786C"/>
    <w:multiLevelType w:val="multilevel"/>
    <w:tmpl w:val="553066E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2AB23219"/>
    <w:multiLevelType w:val="hybridMultilevel"/>
    <w:tmpl w:val="8BFCC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93ED7"/>
    <w:multiLevelType w:val="multilevel"/>
    <w:tmpl w:val="1E946EB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30880651"/>
    <w:multiLevelType w:val="multilevel"/>
    <w:tmpl w:val="F014EBE4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A2A0DF5"/>
    <w:multiLevelType w:val="multilevel"/>
    <w:tmpl w:val="2BBE80C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3BA44035"/>
    <w:multiLevelType w:val="multilevel"/>
    <w:tmpl w:val="C0562C78"/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8">
    <w:nsid w:val="3F6126E6"/>
    <w:multiLevelType w:val="multilevel"/>
    <w:tmpl w:val="0EF2B5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nsid w:val="40857285"/>
    <w:multiLevelType w:val="multilevel"/>
    <w:tmpl w:val="6C3CB2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475E2B8F"/>
    <w:multiLevelType w:val="hybridMultilevel"/>
    <w:tmpl w:val="A702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700D6"/>
    <w:multiLevelType w:val="multilevel"/>
    <w:tmpl w:val="9D8C9506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52346BD1"/>
    <w:multiLevelType w:val="multilevel"/>
    <w:tmpl w:val="12C8C5A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>
    <w:nsid w:val="5435301B"/>
    <w:multiLevelType w:val="multilevel"/>
    <w:tmpl w:val="6F00C7BA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nsid w:val="66800B3C"/>
    <w:multiLevelType w:val="multilevel"/>
    <w:tmpl w:val="7D4AED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F946149"/>
    <w:multiLevelType w:val="hybridMultilevel"/>
    <w:tmpl w:val="0E7C1A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8303A3"/>
    <w:multiLevelType w:val="multilevel"/>
    <w:tmpl w:val="5DD4FA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9DA6DF0"/>
    <w:multiLevelType w:val="multilevel"/>
    <w:tmpl w:val="D8FCDFD0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12"/>
  </w:num>
  <w:num w:numId="8">
    <w:abstractNumId w:val="4"/>
  </w:num>
  <w:num w:numId="9">
    <w:abstractNumId w:val="16"/>
  </w:num>
  <w:num w:numId="10">
    <w:abstractNumId w:val="17"/>
  </w:num>
  <w:num w:numId="11">
    <w:abstractNumId w:val="13"/>
  </w:num>
  <w:num w:numId="12">
    <w:abstractNumId w:val="14"/>
  </w:num>
  <w:num w:numId="13">
    <w:abstractNumId w:val="11"/>
  </w:num>
  <w:num w:numId="14">
    <w:abstractNumId w:val="7"/>
  </w:num>
  <w:num w:numId="15">
    <w:abstractNumId w:val="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AB"/>
    <w:rsid w:val="000037B6"/>
    <w:rsid w:val="000108C6"/>
    <w:rsid w:val="0001129C"/>
    <w:rsid w:val="00023149"/>
    <w:rsid w:val="000245F1"/>
    <w:rsid w:val="00031FE8"/>
    <w:rsid w:val="0003725F"/>
    <w:rsid w:val="000748AF"/>
    <w:rsid w:val="00080E91"/>
    <w:rsid w:val="00081B30"/>
    <w:rsid w:val="000D2A53"/>
    <w:rsid w:val="000D7BD8"/>
    <w:rsid w:val="000F5832"/>
    <w:rsid w:val="001113C7"/>
    <w:rsid w:val="00115318"/>
    <w:rsid w:val="001162EC"/>
    <w:rsid w:val="00151A34"/>
    <w:rsid w:val="0015797E"/>
    <w:rsid w:val="00182005"/>
    <w:rsid w:val="00197A9C"/>
    <w:rsid w:val="001A0AD9"/>
    <w:rsid w:val="001A639E"/>
    <w:rsid w:val="001E16DC"/>
    <w:rsid w:val="00210F5E"/>
    <w:rsid w:val="00212A49"/>
    <w:rsid w:val="00221202"/>
    <w:rsid w:val="00246C37"/>
    <w:rsid w:val="0025373D"/>
    <w:rsid w:val="00255DFF"/>
    <w:rsid w:val="002648C3"/>
    <w:rsid w:val="0027095D"/>
    <w:rsid w:val="00271B0E"/>
    <w:rsid w:val="00295D0D"/>
    <w:rsid w:val="002A0FB7"/>
    <w:rsid w:val="002A29D4"/>
    <w:rsid w:val="002A5815"/>
    <w:rsid w:val="002B3A4A"/>
    <w:rsid w:val="002B4E0D"/>
    <w:rsid w:val="002B6A90"/>
    <w:rsid w:val="002E5834"/>
    <w:rsid w:val="002F29AA"/>
    <w:rsid w:val="0033047B"/>
    <w:rsid w:val="003613E8"/>
    <w:rsid w:val="00364F8C"/>
    <w:rsid w:val="003F5C99"/>
    <w:rsid w:val="0040125B"/>
    <w:rsid w:val="00412FC0"/>
    <w:rsid w:val="004548D0"/>
    <w:rsid w:val="004B24A5"/>
    <w:rsid w:val="004F4474"/>
    <w:rsid w:val="005042B4"/>
    <w:rsid w:val="005152A5"/>
    <w:rsid w:val="00524672"/>
    <w:rsid w:val="00546E95"/>
    <w:rsid w:val="00570AF0"/>
    <w:rsid w:val="00574018"/>
    <w:rsid w:val="005C6F0C"/>
    <w:rsid w:val="005D344B"/>
    <w:rsid w:val="005E346B"/>
    <w:rsid w:val="005F03B3"/>
    <w:rsid w:val="005F39BA"/>
    <w:rsid w:val="00621755"/>
    <w:rsid w:val="006517F3"/>
    <w:rsid w:val="00666F3F"/>
    <w:rsid w:val="00673E35"/>
    <w:rsid w:val="006A2426"/>
    <w:rsid w:val="006D3303"/>
    <w:rsid w:val="006D69C4"/>
    <w:rsid w:val="006D7482"/>
    <w:rsid w:val="006F30CD"/>
    <w:rsid w:val="0076157B"/>
    <w:rsid w:val="007651D2"/>
    <w:rsid w:val="007652E9"/>
    <w:rsid w:val="007A401D"/>
    <w:rsid w:val="007B759A"/>
    <w:rsid w:val="007C0DAA"/>
    <w:rsid w:val="007E364E"/>
    <w:rsid w:val="008004E1"/>
    <w:rsid w:val="00800704"/>
    <w:rsid w:val="00822717"/>
    <w:rsid w:val="008501D3"/>
    <w:rsid w:val="0088516F"/>
    <w:rsid w:val="008C1716"/>
    <w:rsid w:val="00931612"/>
    <w:rsid w:val="00946AC6"/>
    <w:rsid w:val="009578BD"/>
    <w:rsid w:val="00960EE0"/>
    <w:rsid w:val="00994CA7"/>
    <w:rsid w:val="009B25A2"/>
    <w:rsid w:val="009B5DE6"/>
    <w:rsid w:val="009C020B"/>
    <w:rsid w:val="009E7E73"/>
    <w:rsid w:val="009F7392"/>
    <w:rsid w:val="00A13B3F"/>
    <w:rsid w:val="00A1635C"/>
    <w:rsid w:val="00A45EC8"/>
    <w:rsid w:val="00AA43DC"/>
    <w:rsid w:val="00AB6FBB"/>
    <w:rsid w:val="00AE1E9D"/>
    <w:rsid w:val="00AE3E22"/>
    <w:rsid w:val="00AF034C"/>
    <w:rsid w:val="00B21F36"/>
    <w:rsid w:val="00B56E88"/>
    <w:rsid w:val="00B749CB"/>
    <w:rsid w:val="00BA3759"/>
    <w:rsid w:val="00C16DFA"/>
    <w:rsid w:val="00CD2A32"/>
    <w:rsid w:val="00CD7AF4"/>
    <w:rsid w:val="00CE163C"/>
    <w:rsid w:val="00CF6361"/>
    <w:rsid w:val="00D045CA"/>
    <w:rsid w:val="00D3219A"/>
    <w:rsid w:val="00D63833"/>
    <w:rsid w:val="00D70884"/>
    <w:rsid w:val="00D7671C"/>
    <w:rsid w:val="00D81A33"/>
    <w:rsid w:val="00D957D2"/>
    <w:rsid w:val="00DA39B5"/>
    <w:rsid w:val="00DA76FB"/>
    <w:rsid w:val="00DD10BE"/>
    <w:rsid w:val="00DF7D62"/>
    <w:rsid w:val="00E04759"/>
    <w:rsid w:val="00E07840"/>
    <w:rsid w:val="00E31999"/>
    <w:rsid w:val="00E31AA6"/>
    <w:rsid w:val="00E41025"/>
    <w:rsid w:val="00E443CD"/>
    <w:rsid w:val="00E668C2"/>
    <w:rsid w:val="00E82F44"/>
    <w:rsid w:val="00EA6F30"/>
    <w:rsid w:val="00EE2F77"/>
    <w:rsid w:val="00F03EF8"/>
    <w:rsid w:val="00F1062B"/>
    <w:rsid w:val="00F261F9"/>
    <w:rsid w:val="00F525F4"/>
    <w:rsid w:val="00F54F04"/>
    <w:rsid w:val="00F579D7"/>
    <w:rsid w:val="00F73BAB"/>
    <w:rsid w:val="00F8543D"/>
    <w:rsid w:val="00F94EBC"/>
    <w:rsid w:val="00F95FE1"/>
    <w:rsid w:val="00FA03B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5728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1"/>
    <w:lsdException w:name="heading 2" w:semiHidden="1" w:uiPriority="1" w:unhideWhenUsed="1"/>
    <w:lsdException w:name="heading 3" w:semiHidden="1" w:uiPriority="1" w:unhideWhenUsed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 w:qFormat="1"/>
    <w:lsdException w:name="Subtitle" w:uiPriority="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B6A9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613E8"/>
    <w:pPr>
      <w:spacing w:after="220" w:line="180" w:lineRule="atLeast"/>
      <w:ind w:left="864"/>
      <w:jc w:val="both"/>
    </w:pPr>
    <w:rPr>
      <w:rFonts w:eastAsia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3613E8"/>
    <w:rPr>
      <w:rFonts w:asciiTheme="minorHAnsi" w:eastAsia="Times New Roman" w:cs="Times New Roman"/>
      <w:sz w:val="18"/>
      <w:szCs w:val="20"/>
    </w:rPr>
  </w:style>
  <w:style w:type="paragraph" w:customStyle="1" w:styleId="CompanyName">
    <w:name w:val="Company Name"/>
    <w:basedOn w:val="CompanyInformation"/>
    <w:qFormat/>
    <w:rsid w:val="003613E8"/>
    <w:rPr>
      <w:b/>
    </w:rPr>
  </w:style>
  <w:style w:type="paragraph" w:customStyle="1" w:styleId="DocumentLabel">
    <w:name w:val="Document Label"/>
    <w:basedOn w:val="Normal"/>
    <w:qFormat/>
    <w:rsid w:val="003613E8"/>
    <w:pPr>
      <w:keepNext/>
      <w:keepLines/>
      <w:spacing w:before="880" w:after="120" w:line="264" w:lineRule="auto"/>
      <w:ind w:left="576"/>
    </w:pPr>
    <w:rPr>
      <w:rFonts w:asciiTheme="majorHAnsi" w:eastAsia="Times New Roman" w:hAnsiTheme="majorHAnsi" w:cs="Times New Roman"/>
      <w:kern w:val="28"/>
      <w:sz w:val="148"/>
      <w:szCs w:val="20"/>
    </w:rPr>
  </w:style>
  <w:style w:type="paragraph" w:styleId="MessageHeader">
    <w:name w:val="Message Header"/>
    <w:basedOn w:val="BodyText"/>
    <w:link w:val="MessageHeaderChar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  <w:jc w:val="left"/>
    </w:pPr>
    <w:rPr>
      <w:caps/>
      <w:sz w:val="16"/>
    </w:rPr>
  </w:style>
  <w:style w:type="character" w:customStyle="1" w:styleId="MessageHeaderChar">
    <w:name w:val="Message Header Char"/>
    <w:basedOn w:val="DefaultParagraphFont"/>
    <w:link w:val="MessageHeader"/>
    <w:rsid w:val="003613E8"/>
    <w:rPr>
      <w:rFonts w:asciiTheme="minorHAnsi" w:eastAsia="Times New Roman" w:cs="Times New Roman"/>
      <w:caps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3613E8"/>
    <w:pPr>
      <w:tabs>
        <w:tab w:val="center" w:pos="4320"/>
        <w:tab w:val="right" w:pos="8640"/>
      </w:tabs>
    </w:pPr>
  </w:style>
  <w:style w:type="paragraph" w:customStyle="1" w:styleId="ActionOptions">
    <w:name w:val="Action Options"/>
    <w:basedOn w:val="MessageHeader"/>
    <w:next w:val="BodyText"/>
    <w:qFormat/>
    <w:rsid w:val="003613E8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paragraph" w:customStyle="1" w:styleId="CompanyInformation">
    <w:name w:val="Company Information"/>
    <w:basedOn w:val="Normal"/>
    <w:qFormat/>
    <w:rsid w:val="003613E8"/>
    <w:pPr>
      <w:keepLines/>
      <w:spacing w:line="264" w:lineRule="auto"/>
      <w:ind w:left="864"/>
    </w:pPr>
    <w:rPr>
      <w:rFonts w:eastAsia="Times New Roman" w:cs="Times New Roman"/>
      <w:spacing w:val="-2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3613E8"/>
  </w:style>
  <w:style w:type="paragraph" w:styleId="BalloonText">
    <w:name w:val="Balloon Text"/>
    <w:basedOn w:val="Normal"/>
    <w:link w:val="BalloonTextChar"/>
    <w:uiPriority w:val="99"/>
    <w:semiHidden/>
    <w:unhideWhenUsed/>
    <w:rsid w:val="00361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3E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"/>
    <w:rsid w:val="003613E8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613E8"/>
    <w:rPr>
      <w:sz w:val="24"/>
      <w:szCs w:val="24"/>
    </w:rPr>
  </w:style>
  <w:style w:type="paragraph" w:customStyle="1" w:styleId="MessageBody">
    <w:name w:val="Message Body"/>
    <w:basedOn w:val="Normal"/>
    <w:qFormat/>
    <w:rsid w:val="003613E8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eastAsia="Times New Roman" w:cs="Times New Roman"/>
      <w:sz w:val="16"/>
      <w:szCs w:val="20"/>
    </w:rPr>
  </w:style>
  <w:style w:type="character" w:styleId="Hyperlink">
    <w:name w:val="Hyperlink"/>
    <w:uiPriority w:val="99"/>
    <w:rsid w:val="00546E95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546E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6E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3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owell-k12-ma-us.zoom.us/j/85787796633?pwd=WE9PZjIwcGRXd3VUWi9meVpXVklqQT09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unez\AppData\Roaming\Microsoft\Templates\Fax1.dotx" TargetMode="External"/></Relationship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Office Fonts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2013-10-23T00:00:00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E1D42C-1B54-423E-9EDF-FF776FAFE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5EAF9-D1F5-4E4D-8A31-F81B69B16A7B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C:\Users\nnunez\AppData\Roaming\Microsoft\Templates\Fax1.dotx</Template>
  <TotalTime>6</TotalTime>
  <Pages>2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 cover page (Professional theme)</vt:lpstr>
    </vt:vector>
  </TitlesOfParts>
  <Company>Joseph A. McAvinnue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 cover page (Professional theme)</dc:title>
  <dc:creator>NANCY NUNEZ</dc:creator>
  <cp:lastModifiedBy>Microsoft Office User</cp:lastModifiedBy>
  <cp:revision>3</cp:revision>
  <cp:lastPrinted>2020-12-01T19:23:00Z</cp:lastPrinted>
  <dcterms:created xsi:type="dcterms:W3CDTF">2021-06-07T17:34:00Z</dcterms:created>
  <dcterms:modified xsi:type="dcterms:W3CDTF">2021-06-08T18:53:00Z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TC100726739990</vt:lpwstr>
  </property>
</Properties>
</file>