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0E281A2C" w14:textId="77777777" w:rsidR="00546E95" w:rsidRDefault="00546E95" w:rsidP="00546E95"/>
    <w:p w14:paraId="3380C5C7" w14:textId="77777777" w:rsidR="000037B6" w:rsidRDefault="000037B6" w:rsidP="00546E95"/>
    <w:p w14:paraId="20AB41B3" w14:textId="77777777" w:rsidR="007E5280" w:rsidRDefault="007E5280" w:rsidP="00546E95"/>
    <w:p w14:paraId="6B799608" w14:textId="77777777" w:rsidR="007E5280" w:rsidRPr="004874A9" w:rsidRDefault="007E5280" w:rsidP="007E5280">
      <w:pPr>
        <w:ind w:right="-540"/>
        <w:rPr>
          <w:rFonts w:ascii="Times New Roman" w:hAnsi="Times New Roman"/>
          <w:sz w:val="22"/>
          <w:szCs w:val="22"/>
        </w:rPr>
      </w:pPr>
    </w:p>
    <w:p w14:paraId="327DA7D2" w14:textId="77777777" w:rsidR="007E5280" w:rsidRPr="00AB2A43" w:rsidRDefault="007E5280" w:rsidP="007E5280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199BE0F5" w14:textId="2F4B1E05" w:rsidR="007E5280" w:rsidRPr="00AB2A43" w:rsidRDefault="000B147F" w:rsidP="007E5280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Thur</w:t>
      </w:r>
      <w:r w:rsidR="007E5280" w:rsidRPr="00AB2A43">
        <w:rPr>
          <w:rFonts w:ascii="Cambria" w:hAnsi="Cambria"/>
          <w:b/>
          <w:sz w:val="20"/>
          <w:szCs w:val="20"/>
        </w:rPr>
        <w:t xml:space="preserve">sday, </w:t>
      </w:r>
      <w:r>
        <w:rPr>
          <w:rFonts w:ascii="Cambria" w:hAnsi="Cambria"/>
          <w:b/>
          <w:sz w:val="20"/>
          <w:szCs w:val="20"/>
        </w:rPr>
        <w:t>March 26</w:t>
      </w:r>
      <w:r w:rsidR="007E5280" w:rsidRPr="00AB2A43">
        <w:rPr>
          <w:rFonts w:ascii="Cambria" w:hAnsi="Cambria"/>
          <w:b/>
          <w:sz w:val="20"/>
          <w:szCs w:val="20"/>
        </w:rPr>
        <w:t>,</w:t>
      </w:r>
      <w:r w:rsidR="007E5280">
        <w:rPr>
          <w:rFonts w:ascii="Cambria" w:hAnsi="Cambria"/>
          <w:b/>
          <w:sz w:val="20"/>
          <w:szCs w:val="20"/>
        </w:rPr>
        <w:t xml:space="preserve"> 2020</w:t>
      </w:r>
    </w:p>
    <w:p w14:paraId="0C11DD4A" w14:textId="77777777" w:rsidR="007E5280" w:rsidRPr="00AB2A43" w:rsidRDefault="007E5280" w:rsidP="007E5280">
      <w:pPr>
        <w:rPr>
          <w:rFonts w:ascii="Cambria" w:hAnsi="Cambria"/>
          <w:b/>
          <w:sz w:val="20"/>
          <w:szCs w:val="20"/>
        </w:rPr>
      </w:pPr>
    </w:p>
    <w:p w14:paraId="246321E6" w14:textId="77777777" w:rsidR="007E5280" w:rsidRPr="00AB2A43" w:rsidRDefault="007E5280" w:rsidP="007E5280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0A182902" w14:textId="77777777" w:rsidR="007E5280" w:rsidRDefault="007E5280" w:rsidP="007E5280">
      <w:pPr>
        <w:pStyle w:val="ListParagraph"/>
        <w:numPr>
          <w:ilvl w:val="0"/>
          <w:numId w:val="2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5BE9EAE5" w14:textId="77777777" w:rsidR="007E5280" w:rsidRPr="00AB2A43" w:rsidRDefault="007E5280" w:rsidP="007E5280">
      <w:pPr>
        <w:rPr>
          <w:rFonts w:ascii="Cambria" w:hAnsi="Cambria"/>
          <w:sz w:val="20"/>
          <w:szCs w:val="20"/>
        </w:rPr>
      </w:pPr>
    </w:p>
    <w:p w14:paraId="37E543BC" w14:textId="77777777" w:rsidR="007E5280" w:rsidRPr="00AB2A43" w:rsidRDefault="007E5280" w:rsidP="007E5280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Budget</w:t>
      </w:r>
      <w:r>
        <w:rPr>
          <w:rFonts w:ascii="Cambria" w:hAnsi="Cambria"/>
          <w:sz w:val="20"/>
          <w:szCs w:val="20"/>
        </w:rPr>
        <w:t xml:space="preserve"> &amp; HR</w:t>
      </w:r>
      <w:r w:rsidRPr="00AB2A43">
        <w:rPr>
          <w:rFonts w:ascii="Cambria" w:hAnsi="Cambria"/>
          <w:sz w:val="20"/>
          <w:szCs w:val="20"/>
        </w:rPr>
        <w:t xml:space="preserve">: </w:t>
      </w:r>
    </w:p>
    <w:p w14:paraId="71645664" w14:textId="34623037" w:rsidR="007E5280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 xml:space="preserve">Professional Development </w:t>
      </w:r>
      <w:r>
        <w:rPr>
          <w:rFonts w:ascii="Cambria" w:hAnsi="Cambria"/>
          <w:sz w:val="20"/>
          <w:szCs w:val="20"/>
        </w:rPr>
        <w:tab/>
        <w:t xml:space="preserve"> </w:t>
      </w:r>
    </w:p>
    <w:p w14:paraId="5DC04A31" w14:textId="228209F7" w:rsidR="007E5280" w:rsidRDefault="007E5280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PD </w:t>
      </w:r>
      <w:r w:rsidR="0072615A">
        <w:rPr>
          <w:rFonts w:ascii="Cambria" w:hAnsi="Cambria"/>
          <w:sz w:val="20"/>
          <w:szCs w:val="20"/>
        </w:rPr>
        <w:tab/>
      </w:r>
      <w:r w:rsidR="0072615A">
        <w:rPr>
          <w:rFonts w:ascii="Cambria" w:hAnsi="Cambria"/>
          <w:sz w:val="20"/>
          <w:szCs w:val="20"/>
        </w:rPr>
        <w:tab/>
      </w:r>
      <w:r w:rsidR="0072615A">
        <w:rPr>
          <w:rFonts w:ascii="Cambria" w:hAnsi="Cambria"/>
          <w:sz w:val="20"/>
          <w:szCs w:val="20"/>
        </w:rPr>
        <w:tab/>
        <w:t>$0</w:t>
      </w:r>
      <w:r w:rsidR="0072615A">
        <w:rPr>
          <w:rFonts w:ascii="Cambria" w:hAnsi="Cambria"/>
          <w:sz w:val="20"/>
          <w:szCs w:val="20"/>
        </w:rPr>
        <w:tab/>
        <w:t xml:space="preserve"> total</w:t>
      </w:r>
      <w:r w:rsidR="0072615A">
        <w:rPr>
          <w:rFonts w:ascii="Cambria" w:hAnsi="Cambria"/>
          <w:sz w:val="20"/>
          <w:szCs w:val="20"/>
        </w:rPr>
        <w:tab/>
        <w:t>$0</w:t>
      </w:r>
    </w:p>
    <w:p w14:paraId="34EB3309" w14:textId="77777777" w:rsidR="007E5280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 xml:space="preserve"> Technology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$0</w:t>
      </w:r>
      <w:r>
        <w:rPr>
          <w:rFonts w:ascii="Cambria" w:hAnsi="Cambria"/>
          <w:sz w:val="20"/>
          <w:szCs w:val="20"/>
        </w:rPr>
        <w:tab/>
        <w:t xml:space="preserve"> total</w:t>
      </w:r>
      <w:r>
        <w:rPr>
          <w:rFonts w:ascii="Cambria" w:hAnsi="Cambria"/>
          <w:sz w:val="20"/>
          <w:szCs w:val="20"/>
        </w:rPr>
        <w:tab/>
        <w:t>$0</w:t>
      </w:r>
    </w:p>
    <w:p w14:paraId="71C5117C" w14:textId="303CAA33" w:rsidR="0072615A" w:rsidRDefault="0072615A" w:rsidP="0072615A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With left over Grant money- plan to purchase chrome books. Updates in June. </w:t>
      </w:r>
    </w:p>
    <w:p w14:paraId="48825CD4" w14:textId="130137FC" w:rsidR="007E5280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General Supplies</w:t>
      </w:r>
      <w:r w:rsidR="0072615A">
        <w:rPr>
          <w:rFonts w:ascii="Cambria" w:hAnsi="Cambria"/>
          <w:sz w:val="20"/>
          <w:szCs w:val="20"/>
        </w:rPr>
        <w:tab/>
      </w:r>
      <w:r w:rsidR="0072615A">
        <w:rPr>
          <w:rFonts w:ascii="Cambria" w:hAnsi="Cambria"/>
          <w:sz w:val="20"/>
          <w:szCs w:val="20"/>
        </w:rPr>
        <w:tab/>
      </w:r>
      <w:r w:rsidR="0072615A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$O remaining- </w:t>
      </w:r>
    </w:p>
    <w:p w14:paraId="4C3002C3" w14:textId="035B7539" w:rsidR="007E5280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276A59">
        <w:rPr>
          <w:rFonts w:ascii="Cambria" w:hAnsi="Cambria"/>
          <w:sz w:val="20"/>
          <w:szCs w:val="20"/>
        </w:rPr>
        <w:t>Student Activities</w:t>
      </w:r>
      <w:r w:rsidRPr="00276A59">
        <w:rPr>
          <w:rFonts w:ascii="Cambria" w:hAnsi="Cambria"/>
          <w:sz w:val="20"/>
          <w:szCs w:val="20"/>
        </w:rPr>
        <w:tab/>
      </w:r>
      <w:r w:rsidRPr="00276A59">
        <w:rPr>
          <w:rFonts w:ascii="Cambria" w:hAnsi="Cambria"/>
          <w:sz w:val="20"/>
          <w:szCs w:val="20"/>
        </w:rPr>
        <w:tab/>
        <w:t>$</w:t>
      </w:r>
      <w:r w:rsidR="0072615A">
        <w:rPr>
          <w:rFonts w:ascii="Cambria" w:hAnsi="Cambria"/>
          <w:sz w:val="20"/>
          <w:szCs w:val="20"/>
        </w:rPr>
        <w:t xml:space="preserve"> 7,639.28</w:t>
      </w:r>
      <w:r w:rsidR="0072615A">
        <w:rPr>
          <w:rFonts w:ascii="Cambria" w:hAnsi="Cambria"/>
          <w:sz w:val="20"/>
          <w:szCs w:val="20"/>
        </w:rPr>
        <w:tab/>
        <w:t>Current Balance as of 3/9</w:t>
      </w:r>
      <w:r>
        <w:rPr>
          <w:rFonts w:ascii="Cambria" w:hAnsi="Cambria"/>
          <w:sz w:val="20"/>
          <w:szCs w:val="20"/>
        </w:rPr>
        <w:t>/20</w:t>
      </w:r>
    </w:p>
    <w:p w14:paraId="68E6D332" w14:textId="71FAED08" w:rsidR="007E5280" w:rsidRDefault="007E5280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Additional deposits- $</w:t>
      </w:r>
      <w:r w:rsidR="0072615A">
        <w:rPr>
          <w:rFonts w:ascii="Cambria" w:hAnsi="Cambria"/>
          <w:sz w:val="20"/>
          <w:szCs w:val="20"/>
        </w:rPr>
        <w:t>1600- Roses (cost is $1500)</w:t>
      </w:r>
    </w:p>
    <w:p w14:paraId="1D737923" w14:textId="42644A63" w:rsidR="0072615A" w:rsidRDefault="0072615A" w:rsidP="0072615A">
      <w:pPr>
        <w:numPr>
          <w:ilvl w:val="3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$42,000 for Yellowstone grade 7 trip- per donation</w:t>
      </w:r>
    </w:p>
    <w:p w14:paraId="7A4115A1" w14:textId="47E25C25" w:rsidR="007E5280" w:rsidRDefault="007E5280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</w:t>
      </w:r>
      <w:r w:rsidR="0072615A">
        <w:rPr>
          <w:rFonts w:ascii="Cambria" w:hAnsi="Cambria"/>
          <w:sz w:val="20"/>
          <w:szCs w:val="20"/>
        </w:rPr>
        <w:t>ditional expenses pending- $3165. to be paid to Canobie Lake</w:t>
      </w:r>
      <w:r>
        <w:rPr>
          <w:rFonts w:ascii="Cambria" w:hAnsi="Cambria"/>
          <w:sz w:val="20"/>
          <w:szCs w:val="20"/>
        </w:rPr>
        <w:t xml:space="preserve"> for grade 8</w:t>
      </w:r>
    </w:p>
    <w:p w14:paraId="51F5D7F3" w14:textId="5491C674" w:rsidR="0072615A" w:rsidRPr="0072615A" w:rsidRDefault="0072615A" w:rsidP="0072615A">
      <w:pPr>
        <w:pStyle w:val="ListParagraph"/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Grant Supplies- $26,024.20</w:t>
      </w:r>
    </w:p>
    <w:p w14:paraId="2DE7B3FB" w14:textId="77777777" w:rsidR="007E5280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276A59">
        <w:rPr>
          <w:rFonts w:ascii="Cambria" w:hAnsi="Cambria"/>
          <w:sz w:val="20"/>
          <w:szCs w:val="20"/>
        </w:rPr>
        <w:t xml:space="preserve">Open Positions: </w:t>
      </w:r>
    </w:p>
    <w:p w14:paraId="2CF06CA4" w14:textId="7A8D0944" w:rsidR="007E5280" w:rsidRDefault="003D67D4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Interventionist</w:t>
      </w:r>
      <w:r w:rsidR="007E5280">
        <w:rPr>
          <w:rFonts w:ascii="Cambria" w:hAnsi="Cambria"/>
          <w:sz w:val="20"/>
          <w:szCs w:val="20"/>
        </w:rPr>
        <w:t xml:space="preserve">- </w:t>
      </w:r>
      <w:r w:rsidR="00937C01">
        <w:rPr>
          <w:rFonts w:ascii="Cambria" w:hAnsi="Cambria"/>
          <w:sz w:val="20"/>
          <w:szCs w:val="20"/>
        </w:rPr>
        <w:t xml:space="preserve">retirement- </w:t>
      </w:r>
      <w:r w:rsidR="007E5280">
        <w:rPr>
          <w:rFonts w:ascii="Cambria" w:hAnsi="Cambria"/>
          <w:sz w:val="20"/>
          <w:szCs w:val="20"/>
        </w:rPr>
        <w:t>will go on next Compendium</w:t>
      </w:r>
    </w:p>
    <w:p w14:paraId="40C2B34F" w14:textId="3EE355F7" w:rsidR="003D67D4" w:rsidRDefault="003D67D4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5/6 special education- posted on compendium. Currently hiring</w:t>
      </w:r>
    </w:p>
    <w:p w14:paraId="0865A7CF" w14:textId="7E8E8B49" w:rsidR="003D67D4" w:rsidRDefault="003D67D4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7 science- posted on compendium. Currently hiring</w:t>
      </w:r>
    </w:p>
    <w:p w14:paraId="1E849BDC" w14:textId="77777777" w:rsidR="007E5280" w:rsidRPr="00BB63E3" w:rsidRDefault="007E5280" w:rsidP="007E5280">
      <w:pPr>
        <w:ind w:left="1440"/>
        <w:rPr>
          <w:rFonts w:ascii="Cambria" w:hAnsi="Cambria"/>
          <w:sz w:val="20"/>
          <w:szCs w:val="20"/>
        </w:rPr>
      </w:pPr>
    </w:p>
    <w:p w14:paraId="605BF6F3" w14:textId="77777777" w:rsidR="007E5280" w:rsidRPr="00AB2A43" w:rsidRDefault="007E5280" w:rsidP="007E5280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431DB2AD" w14:textId="77777777" w:rsidR="007E5280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Improvement Plan/QIP</w:t>
      </w:r>
    </w:p>
    <w:p w14:paraId="655C6DFD" w14:textId="77777777" w:rsidR="007E5280" w:rsidRDefault="007E5280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Mission/Vision</w:t>
      </w:r>
    </w:p>
    <w:p w14:paraId="25F46644" w14:textId="77777777" w:rsidR="007E5280" w:rsidRDefault="007E5280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Core Values</w:t>
      </w:r>
    </w:p>
    <w:p w14:paraId="2C041300" w14:textId="77777777" w:rsidR="007E5280" w:rsidRDefault="007E5280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Site-based budgeting</w:t>
      </w:r>
    </w:p>
    <w:p w14:paraId="3C61D264" w14:textId="77777777" w:rsidR="007E5280" w:rsidRPr="008B4558" w:rsidRDefault="007E5280" w:rsidP="007E5280">
      <w:pPr>
        <w:ind w:left="1980"/>
        <w:rPr>
          <w:rFonts w:ascii="Cambria" w:hAnsi="Cambria"/>
          <w:sz w:val="20"/>
          <w:szCs w:val="20"/>
        </w:rPr>
      </w:pPr>
    </w:p>
    <w:p w14:paraId="0FD11980" w14:textId="77777777" w:rsidR="007E5280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 xml:space="preserve">Capital Improvements- </w:t>
      </w:r>
    </w:p>
    <w:p w14:paraId="72B9FA48" w14:textId="63C3964A" w:rsidR="00937C01" w:rsidRPr="00AB2A43" w:rsidRDefault="00937C01" w:rsidP="00937C01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for new roof and new boiler in the upcoming years. </w:t>
      </w:r>
    </w:p>
    <w:p w14:paraId="05248A2E" w14:textId="77777777" w:rsidR="007E5280" w:rsidRPr="00AB2A43" w:rsidRDefault="007E5280" w:rsidP="007E5280">
      <w:pPr>
        <w:rPr>
          <w:rFonts w:ascii="Cambria" w:hAnsi="Cambria"/>
          <w:sz w:val="20"/>
          <w:szCs w:val="20"/>
        </w:rPr>
      </w:pPr>
    </w:p>
    <w:p w14:paraId="65D5BBAF" w14:textId="77777777" w:rsidR="007E5280" w:rsidRDefault="007E5280" w:rsidP="007E5280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Progress Monitoring:</w:t>
      </w:r>
    </w:p>
    <w:p w14:paraId="4455A298" w14:textId="77777777" w:rsidR="007E5280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iReady administered in ELA and math to all students in grades K-8 during February</w:t>
      </w:r>
    </w:p>
    <w:p w14:paraId="244B7344" w14:textId="57C3D1E7" w:rsidR="007E5280" w:rsidRDefault="007E5280" w:rsidP="007E5280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Data will be reviewe</w:t>
      </w:r>
      <w:r w:rsidR="007A46CB">
        <w:rPr>
          <w:rFonts w:ascii="Cambria" w:hAnsi="Cambria"/>
          <w:sz w:val="20"/>
          <w:szCs w:val="20"/>
        </w:rPr>
        <w:t>d next week with teachers in PLC</w:t>
      </w:r>
    </w:p>
    <w:p w14:paraId="0E586E5A" w14:textId="718E2798" w:rsidR="007A46CB" w:rsidRDefault="007A46CB" w:rsidP="007A46CB">
      <w:pPr>
        <w:numPr>
          <w:ilvl w:val="3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Action planning has begun</w:t>
      </w:r>
      <w:bookmarkStart w:id="0" w:name="_GoBack"/>
      <w:bookmarkEnd w:id="0"/>
    </w:p>
    <w:p w14:paraId="06702E7E" w14:textId="77777777" w:rsidR="00937C01" w:rsidRDefault="00937C01" w:rsidP="00937C01">
      <w:pPr>
        <w:ind w:left="1980"/>
        <w:rPr>
          <w:rFonts w:ascii="Cambria" w:hAnsi="Cambria"/>
          <w:sz w:val="20"/>
          <w:szCs w:val="20"/>
        </w:rPr>
      </w:pPr>
    </w:p>
    <w:p w14:paraId="5D883A05" w14:textId="77777777" w:rsidR="007E5280" w:rsidRPr="0060582D" w:rsidRDefault="007E5280" w:rsidP="007E5280">
      <w:pPr>
        <w:ind w:left="1080"/>
        <w:rPr>
          <w:rFonts w:ascii="Cambria" w:hAnsi="Cambria"/>
          <w:sz w:val="20"/>
          <w:szCs w:val="20"/>
        </w:rPr>
      </w:pPr>
    </w:p>
    <w:p w14:paraId="4E26C5E1" w14:textId="77777777" w:rsidR="007E5280" w:rsidRDefault="007E5280" w:rsidP="007E5280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5D892183" w14:textId="18B45E82" w:rsidR="007E5280" w:rsidRPr="000B174F" w:rsidRDefault="007E5280" w:rsidP="007E5280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CrisisGo application- limited use</w:t>
      </w:r>
      <w:r w:rsidR="00937C01">
        <w:rPr>
          <w:rFonts w:ascii="Cambria" w:hAnsi="Cambria"/>
          <w:sz w:val="20"/>
          <w:szCs w:val="20"/>
        </w:rPr>
        <w:t xml:space="preserve">- possible mock lock down using it in Spring. </w:t>
      </w:r>
    </w:p>
    <w:p w14:paraId="70D77CD9" w14:textId="77777777" w:rsidR="007E5280" w:rsidRPr="00AB2A43" w:rsidRDefault="007E5280" w:rsidP="007E5280">
      <w:pPr>
        <w:rPr>
          <w:rFonts w:ascii="Cambria" w:hAnsi="Cambria"/>
          <w:sz w:val="20"/>
          <w:szCs w:val="20"/>
        </w:rPr>
      </w:pPr>
    </w:p>
    <w:p w14:paraId="15DD7E01" w14:textId="77777777" w:rsidR="007E5280" w:rsidRPr="003E19B7" w:rsidRDefault="007E5280" w:rsidP="007E5280">
      <w:pPr>
        <w:pStyle w:val="ListParagraph"/>
        <w:numPr>
          <w:ilvl w:val="0"/>
          <w:numId w:val="2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650427D9" w14:textId="77777777" w:rsidR="007E5280" w:rsidRDefault="007E5280" w:rsidP="00546E95"/>
    <w:sectPr w:rsidR="007E5280" w:rsidSect="00221202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73B47" w14:textId="77777777" w:rsidR="00114151" w:rsidRDefault="00114151">
      <w:r>
        <w:separator/>
      </w:r>
    </w:p>
    <w:p w14:paraId="5879EC7B" w14:textId="77777777" w:rsidR="00114151" w:rsidRDefault="00114151"/>
    <w:p w14:paraId="587214C8" w14:textId="77777777" w:rsidR="00114151" w:rsidRDefault="00114151"/>
    <w:p w14:paraId="2B941E4A" w14:textId="77777777" w:rsidR="00114151" w:rsidRDefault="00114151"/>
    <w:p w14:paraId="6C5ACA5B" w14:textId="77777777" w:rsidR="00114151" w:rsidRDefault="00114151"/>
  </w:endnote>
  <w:endnote w:type="continuationSeparator" w:id="0">
    <w:p w14:paraId="3752793E" w14:textId="77777777" w:rsidR="00114151" w:rsidRDefault="00114151">
      <w:r>
        <w:continuationSeparator/>
      </w:r>
    </w:p>
    <w:p w14:paraId="720223B3" w14:textId="77777777" w:rsidR="00114151" w:rsidRDefault="00114151"/>
    <w:p w14:paraId="5720849C" w14:textId="77777777" w:rsidR="00114151" w:rsidRDefault="00114151"/>
    <w:p w14:paraId="158C34CF" w14:textId="77777777" w:rsidR="00114151" w:rsidRDefault="00114151"/>
    <w:p w14:paraId="3ED29E66" w14:textId="77777777" w:rsidR="00114151" w:rsidRDefault="00114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7A46CB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E2309" w14:textId="77777777" w:rsidR="00114151" w:rsidRDefault="00114151">
      <w:r>
        <w:separator/>
      </w:r>
    </w:p>
    <w:p w14:paraId="7AF2CEAE" w14:textId="77777777" w:rsidR="00114151" w:rsidRDefault="00114151"/>
    <w:p w14:paraId="4FEFF52D" w14:textId="77777777" w:rsidR="00114151" w:rsidRDefault="00114151"/>
    <w:p w14:paraId="439DA4E0" w14:textId="77777777" w:rsidR="00114151" w:rsidRDefault="00114151"/>
    <w:p w14:paraId="11CB03F0" w14:textId="77777777" w:rsidR="00114151" w:rsidRDefault="00114151"/>
  </w:footnote>
  <w:footnote w:type="continuationSeparator" w:id="0">
    <w:p w14:paraId="4CFF992B" w14:textId="77777777" w:rsidR="00114151" w:rsidRDefault="00114151">
      <w:r>
        <w:continuationSeparator/>
      </w:r>
    </w:p>
    <w:p w14:paraId="04A3EC74" w14:textId="77777777" w:rsidR="00114151" w:rsidRDefault="00114151"/>
    <w:p w14:paraId="1FB2CBD9" w14:textId="77777777" w:rsidR="00114151" w:rsidRDefault="00114151"/>
    <w:p w14:paraId="29431608" w14:textId="77777777" w:rsidR="00114151" w:rsidRDefault="00114151"/>
    <w:p w14:paraId="0DB0EE5A" w14:textId="77777777" w:rsidR="00114151" w:rsidRDefault="0011415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7A46CB">
      <w:rPr>
        <w:noProof/>
      </w:rPr>
      <w:t>March 25, 2020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80E91"/>
    <w:rsid w:val="00081B30"/>
    <w:rsid w:val="000B147F"/>
    <w:rsid w:val="000D7BD8"/>
    <w:rsid w:val="000F5832"/>
    <w:rsid w:val="00114151"/>
    <w:rsid w:val="00115318"/>
    <w:rsid w:val="00151A34"/>
    <w:rsid w:val="00182005"/>
    <w:rsid w:val="00197A9C"/>
    <w:rsid w:val="001A0AD9"/>
    <w:rsid w:val="001A639E"/>
    <w:rsid w:val="001E16DC"/>
    <w:rsid w:val="00210F5E"/>
    <w:rsid w:val="00212A49"/>
    <w:rsid w:val="00221202"/>
    <w:rsid w:val="0025373D"/>
    <w:rsid w:val="002648C3"/>
    <w:rsid w:val="0027095D"/>
    <w:rsid w:val="00295D0D"/>
    <w:rsid w:val="002A0FB7"/>
    <w:rsid w:val="002A29D4"/>
    <w:rsid w:val="002A5815"/>
    <w:rsid w:val="002B3A4A"/>
    <w:rsid w:val="002B4E0D"/>
    <w:rsid w:val="002E5834"/>
    <w:rsid w:val="002F29AA"/>
    <w:rsid w:val="003613E8"/>
    <w:rsid w:val="003D67D4"/>
    <w:rsid w:val="0040125B"/>
    <w:rsid w:val="004B24A5"/>
    <w:rsid w:val="004F4474"/>
    <w:rsid w:val="005152A5"/>
    <w:rsid w:val="00524672"/>
    <w:rsid w:val="00546E95"/>
    <w:rsid w:val="00570AF0"/>
    <w:rsid w:val="00574018"/>
    <w:rsid w:val="005E346B"/>
    <w:rsid w:val="005F03B3"/>
    <w:rsid w:val="00666F3F"/>
    <w:rsid w:val="00673E35"/>
    <w:rsid w:val="006A2426"/>
    <w:rsid w:val="006D69C4"/>
    <w:rsid w:val="006D7482"/>
    <w:rsid w:val="006F30CD"/>
    <w:rsid w:val="0072615A"/>
    <w:rsid w:val="00753AF0"/>
    <w:rsid w:val="0076157B"/>
    <w:rsid w:val="007A401D"/>
    <w:rsid w:val="007A46CB"/>
    <w:rsid w:val="007C0DAA"/>
    <w:rsid w:val="007E364E"/>
    <w:rsid w:val="007E5280"/>
    <w:rsid w:val="008004E1"/>
    <w:rsid w:val="00800704"/>
    <w:rsid w:val="00822717"/>
    <w:rsid w:val="008501D3"/>
    <w:rsid w:val="0088516F"/>
    <w:rsid w:val="00937C01"/>
    <w:rsid w:val="00946AC6"/>
    <w:rsid w:val="009578BD"/>
    <w:rsid w:val="00994CA7"/>
    <w:rsid w:val="009B5DE6"/>
    <w:rsid w:val="009C020B"/>
    <w:rsid w:val="009F7392"/>
    <w:rsid w:val="00A13B3F"/>
    <w:rsid w:val="00A1635C"/>
    <w:rsid w:val="00AA43DC"/>
    <w:rsid w:val="00AB6FBB"/>
    <w:rsid w:val="00AE3E22"/>
    <w:rsid w:val="00AF034C"/>
    <w:rsid w:val="00B428ED"/>
    <w:rsid w:val="00B56E88"/>
    <w:rsid w:val="00B749CB"/>
    <w:rsid w:val="00BA3759"/>
    <w:rsid w:val="00CD7AF4"/>
    <w:rsid w:val="00CF6361"/>
    <w:rsid w:val="00D045CA"/>
    <w:rsid w:val="00D3219A"/>
    <w:rsid w:val="00D7671C"/>
    <w:rsid w:val="00D81A33"/>
    <w:rsid w:val="00D957D2"/>
    <w:rsid w:val="00DA39B5"/>
    <w:rsid w:val="00DD10BE"/>
    <w:rsid w:val="00E07840"/>
    <w:rsid w:val="00E31999"/>
    <w:rsid w:val="00E41025"/>
    <w:rsid w:val="00E443CD"/>
    <w:rsid w:val="00E668C2"/>
    <w:rsid w:val="00E82F44"/>
    <w:rsid w:val="00EE2F77"/>
    <w:rsid w:val="00F1062B"/>
    <w:rsid w:val="00F261F9"/>
    <w:rsid w:val="00F525F4"/>
    <w:rsid w:val="00F54F04"/>
    <w:rsid w:val="00F73BAB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3613E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5280"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11</TotalTime>
  <Pages>2</Pages>
  <Words>199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5</cp:revision>
  <cp:lastPrinted>2016-05-04T14:48:00Z</cp:lastPrinted>
  <dcterms:created xsi:type="dcterms:W3CDTF">2020-03-03T22:55:00Z</dcterms:created>
  <dcterms:modified xsi:type="dcterms:W3CDTF">2020-03-26T02:14:00Z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