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0E8F3" w14:textId="2BBCA1DA" w:rsidR="006D7482" w:rsidRPr="00347B20" w:rsidRDefault="009B5DE6" w:rsidP="00182005">
      <w:pPr>
        <w:jc w:val="center"/>
        <w:rPr>
          <w:rFonts w:ascii="Andalus" w:hAnsi="Andalus" w:cs="Andalus"/>
        </w:rPr>
      </w:pPr>
      <w:r>
        <w:rPr>
          <w:rFonts w:ascii="Andalus" w:hAnsi="Andalus" w:cs="Andalus"/>
          <w:noProof/>
        </w:rPr>
        <w:drawing>
          <wp:anchor distT="0" distB="0" distL="114300" distR="114300" simplePos="0" relativeHeight="251664384" behindDoc="0" locked="0" layoutInCell="1" allowOverlap="1" wp14:anchorId="6E303B2E" wp14:editId="4B5B5663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285875" cy="1285875"/>
            <wp:effectExtent l="0" t="0" r="9525" b="9525"/>
            <wp:wrapNone/>
            <wp:docPr id="2" name="Picture 0" descr="Lowell-District-Logo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well-District-LogoSmall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AD9">
        <w:rPr>
          <w:rFonts w:ascii="Andalus" w:hAnsi="Andalus" w:cs="Andalus"/>
          <w:noProof/>
        </w:rPr>
        <w:t>Henry J. Robinson</w:t>
      </w:r>
      <w:r w:rsidR="006D7482" w:rsidRPr="00347B20">
        <w:rPr>
          <w:rFonts w:ascii="Andalus" w:hAnsi="Andalus" w:cs="Andalus"/>
        </w:rPr>
        <w:t xml:space="preserve"> School</w:t>
      </w:r>
    </w:p>
    <w:p w14:paraId="61C5A870" w14:textId="5F5BAF0E" w:rsidR="006D7482" w:rsidRPr="00347B20" w:rsidRDefault="001A0AD9" w:rsidP="006D7482">
      <w:pPr>
        <w:jc w:val="center"/>
        <w:rPr>
          <w:rFonts w:ascii="Andalus" w:hAnsi="Andalus" w:cs="Andalus"/>
        </w:rPr>
      </w:pPr>
      <w:r>
        <w:rPr>
          <w:rFonts w:ascii="Andalus" w:hAnsi="Andalus" w:cs="Andalus"/>
        </w:rPr>
        <w:t>110 June Street</w:t>
      </w:r>
    </w:p>
    <w:p w14:paraId="76DBBBAF" w14:textId="4CE9AB05" w:rsidR="006D7482" w:rsidRDefault="006D7482" w:rsidP="006D7482">
      <w:pPr>
        <w:jc w:val="center"/>
        <w:rPr>
          <w:rFonts w:ascii="Andalus" w:hAnsi="Andalus" w:cs="Andalus"/>
        </w:rPr>
      </w:pPr>
      <w:r w:rsidRPr="00347B20">
        <w:rPr>
          <w:rFonts w:ascii="Andalus" w:hAnsi="Andalus" w:cs="Andalus"/>
        </w:rPr>
        <w:t>Lowell, Massachusetts 0185</w:t>
      </w:r>
      <w:r w:rsidR="001A0AD9">
        <w:rPr>
          <w:rFonts w:ascii="Andalus" w:hAnsi="Andalus" w:cs="Andalus"/>
        </w:rPr>
        <w:t>0</w:t>
      </w:r>
    </w:p>
    <w:p w14:paraId="66BC1119" w14:textId="77777777" w:rsidR="006D7482" w:rsidRPr="00125650" w:rsidRDefault="006D7482" w:rsidP="006D7482">
      <w:pPr>
        <w:rPr>
          <w:rFonts w:ascii="Andalus" w:hAnsi="Andalus" w:cs="Andalus"/>
        </w:rPr>
      </w:pPr>
    </w:p>
    <w:p w14:paraId="57E8D4E8" w14:textId="77777777" w:rsidR="006D7482" w:rsidRDefault="00080E91" w:rsidP="006D7482">
      <w:pPr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DE56A" wp14:editId="5226D7FE">
                <wp:simplePos x="0" y="0"/>
                <wp:positionH relativeFrom="column">
                  <wp:posOffset>4514850</wp:posOffset>
                </wp:positionH>
                <wp:positionV relativeFrom="paragraph">
                  <wp:posOffset>85725</wp:posOffset>
                </wp:positionV>
                <wp:extent cx="1495425" cy="4686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03CC4" w14:textId="4C0FACA9" w:rsidR="006D7482" w:rsidRPr="009B5DE6" w:rsidRDefault="006D7482" w:rsidP="006D7482">
                            <w:pPr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</w:pPr>
                            <w:r w:rsidRPr="009B5DE6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Tel: 978-937-</w:t>
                            </w:r>
                            <w:r w:rsidR="001A0AD9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8974</w:t>
                            </w:r>
                          </w:p>
                          <w:p w14:paraId="08881F7F" w14:textId="2A82C937" w:rsidR="006D7482" w:rsidRPr="009B5DE6" w:rsidRDefault="006D7482" w:rsidP="006D7482">
                            <w:pPr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</w:pPr>
                            <w:r w:rsidRPr="009B5DE6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Fax: 978-937-</w:t>
                            </w:r>
                            <w:r w:rsidR="001A0AD9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8988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DE56A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55.5pt;margin-top:6.75pt;width:117.75pt;height:3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" stroked="f">
                <v:textbox>
                  <w:txbxContent>
                    <w:p w14:paraId="6FE03CC4" w14:textId="4C0FACA9" w:rsidR="006D7482" w:rsidRPr="009B5DE6" w:rsidRDefault="006D7482" w:rsidP="006D7482">
                      <w:pPr>
                        <w:rPr>
                          <w:rFonts w:ascii="Andalus" w:hAnsi="Andalus" w:cs="Andalus"/>
                          <w:sz w:val="20"/>
                          <w:szCs w:val="20"/>
                        </w:rPr>
                      </w:pPr>
                      <w:r w:rsidRPr="009B5DE6">
                        <w:rPr>
                          <w:rFonts w:ascii="Andalus" w:hAnsi="Andalus" w:cs="Andalus"/>
                          <w:sz w:val="20"/>
                          <w:szCs w:val="20"/>
                        </w:rPr>
                        <w:t>Tel: 978-937-</w:t>
                      </w:r>
                      <w:r w:rsidR="001A0AD9">
                        <w:rPr>
                          <w:rFonts w:ascii="Andalus" w:hAnsi="Andalus" w:cs="Andalus"/>
                          <w:sz w:val="20"/>
                          <w:szCs w:val="20"/>
                        </w:rPr>
                        <w:t>8974</w:t>
                      </w:r>
                    </w:p>
                    <w:p w14:paraId="08881F7F" w14:textId="2A82C937" w:rsidR="006D7482" w:rsidRPr="009B5DE6" w:rsidRDefault="006D7482" w:rsidP="006D7482">
                      <w:pPr>
                        <w:rPr>
                          <w:rFonts w:ascii="Andalus" w:hAnsi="Andalus" w:cs="Andalus"/>
                          <w:sz w:val="20"/>
                          <w:szCs w:val="20"/>
                        </w:rPr>
                      </w:pPr>
                      <w:r w:rsidRPr="009B5DE6">
                        <w:rPr>
                          <w:rFonts w:ascii="Andalus" w:hAnsi="Andalus" w:cs="Andalus"/>
                          <w:sz w:val="20"/>
                          <w:szCs w:val="20"/>
                        </w:rPr>
                        <w:t>Fax: 978-937-</w:t>
                      </w:r>
                      <w:r w:rsidR="001A0AD9">
                        <w:rPr>
                          <w:rFonts w:ascii="Andalus" w:hAnsi="Andalus" w:cs="Andalus"/>
                          <w:sz w:val="20"/>
                          <w:szCs w:val="20"/>
                        </w:rPr>
                        <w:t>8988</w:t>
                      </w:r>
                    </w:p>
                  </w:txbxContent>
                </v:textbox>
              </v:shape>
            </w:pict>
          </mc:Fallback>
        </mc:AlternateContent>
      </w:r>
    </w:p>
    <w:p w14:paraId="1A3CA68B" w14:textId="77777777" w:rsidR="006D7482" w:rsidRDefault="006D7482" w:rsidP="006D7482">
      <w:pPr>
        <w:rPr>
          <w:rFonts w:ascii="Andalus" w:hAnsi="Andalus" w:cs="Andalus"/>
        </w:rPr>
      </w:pPr>
    </w:p>
    <w:p w14:paraId="23CDE94E" w14:textId="77777777" w:rsidR="00DA39B5" w:rsidRDefault="00212A49" w:rsidP="006D7482">
      <w:pPr>
        <w:ind w:firstLine="720"/>
        <w:rPr>
          <w:rFonts w:ascii="Courier New" w:hAnsi="Courier New" w:cs="Courier New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905DD" wp14:editId="21A2B9EA">
                <wp:simplePos x="0" y="0"/>
                <wp:positionH relativeFrom="column">
                  <wp:posOffset>-571500</wp:posOffset>
                </wp:positionH>
                <wp:positionV relativeFrom="paragraph">
                  <wp:posOffset>91440</wp:posOffset>
                </wp:positionV>
                <wp:extent cx="2254885" cy="516255"/>
                <wp:effectExtent l="0" t="0" r="311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516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6A4E9" w14:textId="5E7213DC" w:rsidR="006D7482" w:rsidRPr="006D69C4" w:rsidRDefault="001A0AD9" w:rsidP="006D7482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Bridget Dowling</w:t>
                            </w:r>
                            <w:r w:rsidR="006D69C4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r w:rsidR="006D7482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Principal</w:t>
                            </w:r>
                          </w:p>
                          <w:p w14:paraId="7D118463" w14:textId="4B1C44BC" w:rsidR="006D7482" w:rsidRPr="006D69C4" w:rsidRDefault="001A0AD9" w:rsidP="006D69C4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Carl De</w:t>
                            </w:r>
                            <w:r w:rsidR="008004E1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R</w:t>
                            </w:r>
                            <w:r w:rsidR="00CD7AF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ubeis</w:t>
                            </w:r>
                            <w:r w:rsidR="006D69C4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r w:rsidR="006D7482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Assistant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905DD" id="Text Box 2" o:spid="_x0000_s1027" type="#_x0000_t202" style="position:absolute;left:0;text-align:left;margin-left:-45pt;margin-top:7.2pt;width:177.55pt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" fillcolor="white [3212]" strokecolor="white [3212]">
                <v:textbox>
                  <w:txbxContent>
                    <w:p w14:paraId="7DA6A4E9" w14:textId="5E7213DC" w:rsidR="006D7482" w:rsidRPr="006D69C4" w:rsidRDefault="001A0AD9" w:rsidP="006D7482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Bridget Dowling</w:t>
                      </w:r>
                      <w:r w:rsidR="006D69C4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r w:rsidR="006D7482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Principal</w:t>
                      </w:r>
                    </w:p>
                    <w:p w14:paraId="7D118463" w14:textId="4B1C44BC" w:rsidR="006D7482" w:rsidRPr="006D69C4" w:rsidRDefault="001A0AD9" w:rsidP="006D69C4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Carl De</w:t>
                      </w:r>
                      <w:r w:rsidR="008004E1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R</w:t>
                      </w:r>
                      <w:r w:rsidR="00CD7AF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ubeis</w:t>
                      </w:r>
                      <w:r w:rsidR="006D69C4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r w:rsidR="006D7482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Assistant Principal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2D7C21C4" w14:textId="77777777" w:rsidR="00DA39B5" w:rsidRPr="00DA39B5" w:rsidRDefault="00DA39B5" w:rsidP="00DA39B5">
      <w:pPr>
        <w:rPr>
          <w:rFonts w:ascii="Courier New" w:hAnsi="Courier New" w:cs="Courier New"/>
        </w:rPr>
      </w:pPr>
    </w:p>
    <w:p w14:paraId="0E281A2C" w14:textId="77777777" w:rsidR="00546E95" w:rsidRDefault="00546E95" w:rsidP="00546E95"/>
    <w:p w14:paraId="174DB0CC" w14:textId="77777777" w:rsidR="00896119" w:rsidRPr="004874A9" w:rsidRDefault="00896119" w:rsidP="00896119">
      <w:pPr>
        <w:ind w:right="-540"/>
        <w:rPr>
          <w:rFonts w:ascii="Times New Roman" w:hAnsi="Times New Roman"/>
          <w:sz w:val="22"/>
          <w:szCs w:val="22"/>
        </w:rPr>
      </w:pPr>
    </w:p>
    <w:p w14:paraId="6999EBA0" w14:textId="77777777" w:rsidR="00AA6C01" w:rsidRPr="00AB2A43" w:rsidRDefault="00AA6C01" w:rsidP="00AA6C01">
      <w:pPr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School Site Council Meeting</w:t>
      </w:r>
    </w:p>
    <w:p w14:paraId="50F13BF4" w14:textId="4E486F01" w:rsidR="00AA6C01" w:rsidRPr="00AB2A43" w:rsidRDefault="00AA6C01" w:rsidP="00AA6C01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Thursday, May </w:t>
      </w:r>
      <w:proofErr w:type="gramStart"/>
      <w:r>
        <w:rPr>
          <w:rFonts w:ascii="Cambria" w:hAnsi="Cambria"/>
          <w:b/>
          <w:sz w:val="20"/>
          <w:szCs w:val="20"/>
        </w:rPr>
        <w:t>28,</w:t>
      </w:r>
      <w:r w:rsidRPr="00AB2A43">
        <w:rPr>
          <w:rFonts w:ascii="Cambria" w:hAnsi="Cambria"/>
          <w:b/>
          <w:sz w:val="20"/>
          <w:szCs w:val="20"/>
        </w:rPr>
        <w:t>,</w:t>
      </w:r>
      <w:proofErr w:type="gramEnd"/>
      <w:r>
        <w:rPr>
          <w:rFonts w:ascii="Cambria" w:hAnsi="Cambria"/>
          <w:b/>
          <w:sz w:val="20"/>
          <w:szCs w:val="20"/>
        </w:rPr>
        <w:t xml:space="preserve"> 2020</w:t>
      </w:r>
    </w:p>
    <w:p w14:paraId="5195EFE2" w14:textId="77777777" w:rsidR="00AA6C01" w:rsidRPr="00AB2A43" w:rsidRDefault="00AA6C01" w:rsidP="00AA6C01">
      <w:pPr>
        <w:rPr>
          <w:rFonts w:ascii="Cambria" w:hAnsi="Cambria"/>
          <w:b/>
          <w:sz w:val="20"/>
          <w:szCs w:val="20"/>
        </w:rPr>
      </w:pPr>
    </w:p>
    <w:p w14:paraId="00208EB1" w14:textId="77777777" w:rsidR="00AA6C01" w:rsidRDefault="00AA6C01" w:rsidP="00AA6C01">
      <w:pPr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Agenda</w:t>
      </w:r>
    </w:p>
    <w:p w14:paraId="7C0ECAC1" w14:textId="77777777" w:rsidR="00AA6C01" w:rsidRDefault="00AA6C01" w:rsidP="00AA6C01">
      <w:pPr>
        <w:jc w:val="center"/>
        <w:rPr>
          <w:rFonts w:ascii="Cambria" w:hAnsi="Cambria"/>
          <w:b/>
          <w:sz w:val="20"/>
          <w:szCs w:val="20"/>
        </w:rPr>
      </w:pPr>
    </w:p>
    <w:p w14:paraId="5E853FA1" w14:textId="77777777" w:rsidR="00AA6C01" w:rsidRDefault="00AA6C01" w:rsidP="00AA6C01">
      <w:pPr>
        <w:jc w:val="center"/>
        <w:rPr>
          <w:rFonts w:ascii="Cambria" w:hAnsi="Cambria"/>
          <w:b/>
          <w:sz w:val="20"/>
          <w:szCs w:val="20"/>
        </w:rPr>
      </w:pPr>
    </w:p>
    <w:p w14:paraId="360200EF" w14:textId="77777777" w:rsidR="00AA6C01" w:rsidRPr="00AA6C01" w:rsidRDefault="00AA6C01" w:rsidP="00AA6C01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Times New Roman" w:hAnsi="Times New Roman" w:cs="Times New Roman"/>
          <w:b/>
        </w:rPr>
      </w:pPr>
      <w:r w:rsidRPr="00AA6C01">
        <w:rPr>
          <w:rFonts w:ascii="Times New Roman" w:hAnsi="Times New Roman" w:cs="Times New Roman"/>
          <w:b/>
        </w:rPr>
        <w:t>Bridget Dowling is inviting you to a scheduled Zoom meeting.</w:t>
      </w:r>
    </w:p>
    <w:p w14:paraId="05EAA75F" w14:textId="77777777" w:rsidR="00AA6C01" w:rsidRPr="00AA6C01" w:rsidRDefault="00AA6C01" w:rsidP="00AA6C01">
      <w:pPr>
        <w:widowControl w:val="0"/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b/>
        </w:rPr>
      </w:pPr>
      <w:r w:rsidRPr="00AA6C01">
        <w:rPr>
          <w:rFonts w:ascii="Times New Roman" w:hAnsi="Times New Roman" w:cs="Times New Roman"/>
          <w:b/>
        </w:rPr>
        <w:t> </w:t>
      </w:r>
    </w:p>
    <w:p w14:paraId="16239E96" w14:textId="77777777" w:rsidR="00AA6C01" w:rsidRPr="00AA6C01" w:rsidRDefault="00AA6C01" w:rsidP="00AA6C01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Times New Roman" w:hAnsi="Times New Roman" w:cs="Times New Roman"/>
          <w:b/>
        </w:rPr>
      </w:pPr>
      <w:r w:rsidRPr="00AA6C01">
        <w:rPr>
          <w:rFonts w:ascii="Times New Roman" w:hAnsi="Times New Roman" w:cs="Times New Roman"/>
          <w:b/>
        </w:rPr>
        <w:t>Topic: Robinson Site Council Zoom Meeting</w:t>
      </w:r>
    </w:p>
    <w:p w14:paraId="6F87A75F" w14:textId="77777777" w:rsidR="00AA6C01" w:rsidRPr="00AA6C01" w:rsidRDefault="00AA6C01" w:rsidP="00AA6C01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Times New Roman" w:hAnsi="Times New Roman" w:cs="Times New Roman"/>
          <w:b/>
        </w:rPr>
      </w:pPr>
      <w:r w:rsidRPr="00AA6C01">
        <w:rPr>
          <w:rFonts w:ascii="Times New Roman" w:hAnsi="Times New Roman" w:cs="Times New Roman"/>
          <w:b/>
        </w:rPr>
        <w:t>Time: May 28, 2020 01:00 PM Eastern Time (US and Canada)</w:t>
      </w:r>
    </w:p>
    <w:p w14:paraId="422CE145" w14:textId="43FB0ED1" w:rsidR="00AA6C01" w:rsidRPr="00AA6C01" w:rsidRDefault="00AA6C01" w:rsidP="00AA6C01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Times New Roman" w:hAnsi="Times New Roman" w:cs="Times New Roman"/>
          <w:b/>
        </w:rPr>
      </w:pPr>
    </w:p>
    <w:p w14:paraId="4ECAF459" w14:textId="77777777" w:rsidR="00AA6C01" w:rsidRPr="00AA6C01" w:rsidRDefault="00AA6C01" w:rsidP="00AA6C01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Times New Roman" w:hAnsi="Times New Roman" w:cs="Times New Roman"/>
          <w:b/>
        </w:rPr>
      </w:pPr>
      <w:r w:rsidRPr="00AA6C01">
        <w:rPr>
          <w:rFonts w:ascii="Times New Roman" w:hAnsi="Times New Roman" w:cs="Times New Roman"/>
          <w:b/>
        </w:rPr>
        <w:t>Join Zoom Meeting</w:t>
      </w:r>
    </w:p>
    <w:p w14:paraId="5B0CE3D4" w14:textId="77777777" w:rsidR="00AA6C01" w:rsidRPr="00AA6C01" w:rsidRDefault="00AA6C01" w:rsidP="00AA6C01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Times New Roman" w:hAnsi="Times New Roman" w:cs="Times New Roman"/>
          <w:b/>
        </w:rPr>
      </w:pPr>
      <w:hyperlink r:id="rId11" w:history="1">
        <w:r w:rsidRPr="00AA6C01">
          <w:rPr>
            <w:rFonts w:ascii="Times New Roman" w:hAnsi="Times New Roman" w:cs="Times New Roman"/>
            <w:b/>
            <w:color w:val="0000FF"/>
            <w:u w:val="single" w:color="0000FF"/>
          </w:rPr>
          <w:t>https://zoom.us/j/93200977397?pwd=R1JoTUNlV2JTQldMay8zd3dHNVhyZz09</w:t>
        </w:r>
      </w:hyperlink>
    </w:p>
    <w:p w14:paraId="188D32A1" w14:textId="1174310F" w:rsidR="00AA6C01" w:rsidRPr="00AA6C01" w:rsidRDefault="00AA6C01" w:rsidP="00AA6C01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Times New Roman" w:hAnsi="Times New Roman" w:cs="Times New Roman"/>
          <w:b/>
        </w:rPr>
      </w:pPr>
    </w:p>
    <w:p w14:paraId="7BDC1291" w14:textId="77777777" w:rsidR="00AA6C01" w:rsidRPr="00AA6C01" w:rsidRDefault="00AA6C01" w:rsidP="00AA6C01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Times New Roman" w:hAnsi="Times New Roman" w:cs="Times New Roman"/>
          <w:b/>
        </w:rPr>
      </w:pPr>
      <w:r w:rsidRPr="00AA6C01">
        <w:rPr>
          <w:rFonts w:ascii="Times New Roman" w:hAnsi="Times New Roman" w:cs="Times New Roman"/>
          <w:b/>
        </w:rPr>
        <w:t>Meeting ID: 932 0097 7397</w:t>
      </w:r>
    </w:p>
    <w:p w14:paraId="44C13AD6" w14:textId="77777777" w:rsidR="00AA6C01" w:rsidRPr="00AA6C01" w:rsidRDefault="00AA6C01" w:rsidP="00AA6C01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Times New Roman" w:hAnsi="Times New Roman" w:cs="Times New Roman"/>
          <w:b/>
        </w:rPr>
      </w:pPr>
      <w:r w:rsidRPr="00AA6C01">
        <w:rPr>
          <w:rFonts w:ascii="Times New Roman" w:hAnsi="Times New Roman" w:cs="Times New Roman"/>
          <w:b/>
        </w:rPr>
        <w:t>Password: 5U25rH</w:t>
      </w:r>
    </w:p>
    <w:p w14:paraId="670EF00E" w14:textId="77777777" w:rsidR="00AA6C01" w:rsidRDefault="00AA6C01" w:rsidP="00AA6C01">
      <w:pPr>
        <w:jc w:val="center"/>
        <w:rPr>
          <w:rFonts w:ascii="Cambria" w:hAnsi="Cambria"/>
          <w:b/>
          <w:sz w:val="20"/>
          <w:szCs w:val="20"/>
        </w:rPr>
      </w:pPr>
    </w:p>
    <w:p w14:paraId="431C47DD" w14:textId="77777777" w:rsidR="00AA6C01" w:rsidRPr="00AB2A43" w:rsidRDefault="00AA6C01" w:rsidP="00AA6C01">
      <w:pPr>
        <w:jc w:val="center"/>
        <w:rPr>
          <w:rFonts w:ascii="Cambria" w:hAnsi="Cambria"/>
          <w:b/>
          <w:sz w:val="20"/>
          <w:szCs w:val="20"/>
        </w:rPr>
      </w:pPr>
    </w:p>
    <w:p w14:paraId="2EFDD003" w14:textId="77777777" w:rsidR="00AA6C01" w:rsidRDefault="00AA6C01" w:rsidP="00AA6C01">
      <w:pPr>
        <w:pStyle w:val="ListParagraph"/>
        <w:numPr>
          <w:ilvl w:val="0"/>
          <w:numId w:val="2"/>
        </w:numPr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Welcome members and public participants</w:t>
      </w:r>
      <w:r>
        <w:rPr>
          <w:rFonts w:ascii="Cambria" w:hAnsi="Cambria"/>
          <w:sz w:val="20"/>
          <w:szCs w:val="20"/>
        </w:rPr>
        <w:t xml:space="preserve"> </w:t>
      </w:r>
    </w:p>
    <w:p w14:paraId="5A21DE0D" w14:textId="77777777" w:rsidR="00AA6C01" w:rsidRPr="00AB2A43" w:rsidRDefault="00AA6C01" w:rsidP="00AA6C01">
      <w:pPr>
        <w:rPr>
          <w:rFonts w:ascii="Cambria" w:hAnsi="Cambria"/>
          <w:sz w:val="20"/>
          <w:szCs w:val="20"/>
        </w:rPr>
      </w:pPr>
    </w:p>
    <w:p w14:paraId="60508631" w14:textId="325AF16B" w:rsidR="00AA6C01" w:rsidRPr="00AB2A43" w:rsidRDefault="00AA6C01" w:rsidP="00AA6C01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Grant </w:t>
      </w:r>
      <w:r w:rsidRPr="00AB2A43">
        <w:rPr>
          <w:rFonts w:ascii="Cambria" w:hAnsi="Cambria"/>
          <w:sz w:val="20"/>
          <w:szCs w:val="20"/>
        </w:rPr>
        <w:t>Budget</w:t>
      </w:r>
      <w:r>
        <w:rPr>
          <w:rFonts w:ascii="Cambria" w:hAnsi="Cambria"/>
          <w:sz w:val="20"/>
          <w:szCs w:val="20"/>
        </w:rPr>
        <w:t xml:space="preserve"> &amp; HR</w:t>
      </w:r>
      <w:r w:rsidRPr="00AB2A43">
        <w:rPr>
          <w:rFonts w:ascii="Cambria" w:hAnsi="Cambria"/>
          <w:sz w:val="20"/>
          <w:szCs w:val="20"/>
        </w:rPr>
        <w:t xml:space="preserve">: </w:t>
      </w:r>
    </w:p>
    <w:p w14:paraId="0C38EE1B" w14:textId="7DB7C9B9" w:rsidR="00AA6C01" w:rsidRDefault="00A71B59" w:rsidP="00AA6C01">
      <w:pPr>
        <w:numPr>
          <w:ilvl w:val="1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Professional Development/ Teacher Stipends- </w:t>
      </w:r>
      <w:r>
        <w:rPr>
          <w:rFonts w:ascii="Cambria" w:hAnsi="Cambria"/>
          <w:sz w:val="20"/>
          <w:szCs w:val="20"/>
        </w:rPr>
        <w:tab/>
        <w:t>$</w:t>
      </w:r>
      <w:proofErr w:type="gramStart"/>
      <w:r>
        <w:rPr>
          <w:rFonts w:ascii="Cambria" w:hAnsi="Cambria"/>
          <w:sz w:val="20"/>
          <w:szCs w:val="20"/>
        </w:rPr>
        <w:t>35,681.</w:t>
      </w:r>
      <w:r w:rsidR="00391466">
        <w:rPr>
          <w:rFonts w:ascii="Cambria" w:hAnsi="Cambria"/>
          <w:sz w:val="20"/>
          <w:szCs w:val="20"/>
        </w:rPr>
        <w:t xml:space="preserve">66 </w:t>
      </w:r>
      <w:r w:rsidR="00AA6C01">
        <w:rPr>
          <w:rFonts w:ascii="Cambria" w:hAnsi="Cambria"/>
          <w:sz w:val="20"/>
          <w:szCs w:val="20"/>
        </w:rPr>
        <w:t xml:space="preserve"> remaining</w:t>
      </w:r>
      <w:proofErr w:type="gramEnd"/>
      <w:r w:rsidR="00AA6C01">
        <w:rPr>
          <w:rFonts w:ascii="Cambria" w:hAnsi="Cambria"/>
          <w:sz w:val="20"/>
          <w:szCs w:val="20"/>
        </w:rPr>
        <w:t xml:space="preserve"> </w:t>
      </w:r>
    </w:p>
    <w:p w14:paraId="7F132F49" w14:textId="78A4B68A" w:rsidR="00AA6C01" w:rsidRDefault="00391466" w:rsidP="00AA6C01">
      <w:pPr>
        <w:numPr>
          <w:ilvl w:val="2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Supplies- </w:t>
      </w:r>
      <w:r w:rsidR="00AA6C01">
        <w:rPr>
          <w:rFonts w:ascii="Cambria" w:hAnsi="Cambria"/>
          <w:sz w:val="20"/>
          <w:szCs w:val="20"/>
        </w:rPr>
        <w:t xml:space="preserve"> </w:t>
      </w:r>
      <w:r w:rsidR="00AA6C01">
        <w:rPr>
          <w:rFonts w:ascii="Cambria" w:hAnsi="Cambria"/>
          <w:sz w:val="20"/>
          <w:szCs w:val="20"/>
        </w:rPr>
        <w:tab/>
        <w:t>$</w:t>
      </w:r>
      <w:r>
        <w:rPr>
          <w:rFonts w:ascii="Cambria" w:hAnsi="Cambria"/>
          <w:sz w:val="20"/>
          <w:szCs w:val="20"/>
        </w:rPr>
        <w:t xml:space="preserve">26,105.46 </w:t>
      </w:r>
      <w:r w:rsidR="00AA6C01">
        <w:rPr>
          <w:rFonts w:ascii="Cambria" w:hAnsi="Cambria"/>
          <w:sz w:val="20"/>
          <w:szCs w:val="20"/>
        </w:rPr>
        <w:t xml:space="preserve"> remaining</w:t>
      </w:r>
      <w:r>
        <w:rPr>
          <w:rFonts w:ascii="Cambria" w:hAnsi="Cambria"/>
          <w:sz w:val="20"/>
          <w:szCs w:val="20"/>
        </w:rPr>
        <w:t xml:space="preserve">  </w:t>
      </w:r>
    </w:p>
    <w:p w14:paraId="770AE94A" w14:textId="61FBB34F" w:rsidR="00391466" w:rsidRPr="003F555D" w:rsidRDefault="00391466" w:rsidP="00391466">
      <w:pPr>
        <w:numPr>
          <w:ilvl w:val="3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Hot spots</w:t>
      </w:r>
    </w:p>
    <w:p w14:paraId="1E0A0D8A" w14:textId="77777777" w:rsidR="00AA6C01" w:rsidRDefault="00AA6C01" w:rsidP="00AA6C01">
      <w:pPr>
        <w:numPr>
          <w:ilvl w:val="1"/>
          <w:numId w:val="2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 xml:space="preserve"> Technology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$0</w:t>
      </w:r>
      <w:r>
        <w:rPr>
          <w:rFonts w:ascii="Cambria" w:hAnsi="Cambria"/>
          <w:sz w:val="20"/>
          <w:szCs w:val="20"/>
        </w:rPr>
        <w:tab/>
        <w:t xml:space="preserve"> total</w:t>
      </w:r>
      <w:r>
        <w:rPr>
          <w:rFonts w:ascii="Cambria" w:hAnsi="Cambria"/>
          <w:sz w:val="20"/>
          <w:szCs w:val="20"/>
        </w:rPr>
        <w:tab/>
        <w:t>$0</w:t>
      </w:r>
    </w:p>
    <w:p w14:paraId="02B63117" w14:textId="5D046C3D" w:rsidR="00AA6C01" w:rsidRDefault="00D70D47" w:rsidP="00AA6C01">
      <w:pPr>
        <w:numPr>
          <w:ilvl w:val="2"/>
          <w:numId w:val="2"/>
        </w:numPr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 xml:space="preserve">300 </w:t>
      </w:r>
      <w:r w:rsidR="00AA6C01">
        <w:rPr>
          <w:rFonts w:ascii="Cambria" w:hAnsi="Cambria"/>
          <w:sz w:val="20"/>
          <w:szCs w:val="20"/>
        </w:rPr>
        <w:t xml:space="preserve"> devices</w:t>
      </w:r>
      <w:proofErr w:type="gramEnd"/>
      <w:r w:rsidR="00AA6C01">
        <w:rPr>
          <w:rFonts w:ascii="Cambria" w:hAnsi="Cambria"/>
          <w:sz w:val="20"/>
          <w:szCs w:val="20"/>
        </w:rPr>
        <w:t xml:space="preserve"> deployed for remote learning</w:t>
      </w:r>
    </w:p>
    <w:p w14:paraId="2285FD8C" w14:textId="77777777" w:rsidR="00AA6C01" w:rsidRPr="00AB2A43" w:rsidRDefault="00AA6C01" w:rsidP="00AA6C01">
      <w:pPr>
        <w:numPr>
          <w:ilvl w:val="2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Technology for 2020-2021 SY</w:t>
      </w:r>
    </w:p>
    <w:p w14:paraId="095CB490" w14:textId="0262DC71" w:rsidR="00AA6C01" w:rsidRDefault="00D70D47" w:rsidP="00AA6C01">
      <w:pPr>
        <w:numPr>
          <w:ilvl w:val="1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Local Budget- </w:t>
      </w:r>
      <w:r w:rsidR="00AA6C01" w:rsidRPr="00AB2A43">
        <w:rPr>
          <w:rFonts w:ascii="Cambria" w:hAnsi="Cambria"/>
          <w:sz w:val="20"/>
          <w:szCs w:val="20"/>
        </w:rPr>
        <w:t>General Supplies</w:t>
      </w:r>
      <w:r w:rsidR="00AA6C01">
        <w:rPr>
          <w:rFonts w:ascii="Cambria" w:hAnsi="Cambria"/>
          <w:sz w:val="20"/>
          <w:szCs w:val="20"/>
        </w:rPr>
        <w:tab/>
      </w:r>
      <w:r w:rsidR="00AA6C01">
        <w:rPr>
          <w:rFonts w:ascii="Cambria" w:hAnsi="Cambria"/>
          <w:sz w:val="20"/>
          <w:szCs w:val="20"/>
        </w:rPr>
        <w:tab/>
      </w:r>
      <w:r w:rsidR="00AA6C01">
        <w:rPr>
          <w:rFonts w:ascii="Cambria" w:hAnsi="Cambria"/>
          <w:sz w:val="20"/>
          <w:szCs w:val="20"/>
        </w:rPr>
        <w:tab/>
        <w:t>$20,000 to be pre-purchased for next year’s supplies</w:t>
      </w:r>
    </w:p>
    <w:p w14:paraId="4487B47B" w14:textId="0B532F73" w:rsidR="00AA6C01" w:rsidRDefault="00AA6C01" w:rsidP="00AA6C01">
      <w:pPr>
        <w:numPr>
          <w:ilvl w:val="1"/>
          <w:numId w:val="2"/>
        </w:numPr>
        <w:rPr>
          <w:rFonts w:ascii="Cambria" w:hAnsi="Cambria"/>
          <w:sz w:val="20"/>
          <w:szCs w:val="20"/>
        </w:rPr>
      </w:pPr>
      <w:r w:rsidRPr="00276A59">
        <w:rPr>
          <w:rFonts w:ascii="Cambria" w:hAnsi="Cambria"/>
          <w:sz w:val="20"/>
          <w:szCs w:val="20"/>
        </w:rPr>
        <w:t>Student Activities</w:t>
      </w:r>
      <w:r w:rsidRPr="00276A59">
        <w:rPr>
          <w:rFonts w:ascii="Cambria" w:hAnsi="Cambria"/>
          <w:sz w:val="20"/>
          <w:szCs w:val="20"/>
        </w:rPr>
        <w:tab/>
      </w:r>
      <w:r w:rsidRPr="00276A59">
        <w:rPr>
          <w:rFonts w:ascii="Cambria" w:hAnsi="Cambria"/>
          <w:sz w:val="20"/>
          <w:szCs w:val="20"/>
        </w:rPr>
        <w:tab/>
        <w:t>$</w:t>
      </w:r>
      <w:r w:rsidR="00D70D47">
        <w:rPr>
          <w:rFonts w:ascii="Cambria" w:hAnsi="Cambria"/>
          <w:sz w:val="20"/>
          <w:szCs w:val="20"/>
        </w:rPr>
        <w:t xml:space="preserve"> 49,016.28</w:t>
      </w:r>
      <w:r>
        <w:rPr>
          <w:rFonts w:ascii="Cambria" w:hAnsi="Cambria"/>
          <w:sz w:val="20"/>
          <w:szCs w:val="20"/>
        </w:rPr>
        <w:tab/>
        <w:t>Current B</w:t>
      </w:r>
      <w:r w:rsidR="00391466">
        <w:rPr>
          <w:rFonts w:ascii="Cambria" w:hAnsi="Cambria"/>
          <w:sz w:val="20"/>
          <w:szCs w:val="20"/>
        </w:rPr>
        <w:t xml:space="preserve">alance </w:t>
      </w:r>
    </w:p>
    <w:p w14:paraId="6CB232C9" w14:textId="11500DF2" w:rsidR="00391466" w:rsidRDefault="00391466" w:rsidP="00391466">
      <w:pPr>
        <w:numPr>
          <w:ilvl w:val="4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Yellowstone Update</w:t>
      </w:r>
    </w:p>
    <w:p w14:paraId="2523A70E" w14:textId="77777777" w:rsidR="00AA6C01" w:rsidRDefault="00AA6C01" w:rsidP="00AA6C01">
      <w:pPr>
        <w:numPr>
          <w:ilvl w:val="1"/>
          <w:numId w:val="2"/>
        </w:numPr>
        <w:rPr>
          <w:rFonts w:ascii="Cambria" w:hAnsi="Cambria"/>
          <w:sz w:val="20"/>
          <w:szCs w:val="20"/>
        </w:rPr>
      </w:pPr>
      <w:r w:rsidRPr="00276A59">
        <w:rPr>
          <w:rFonts w:ascii="Cambria" w:hAnsi="Cambria"/>
          <w:sz w:val="20"/>
          <w:szCs w:val="20"/>
        </w:rPr>
        <w:t xml:space="preserve">Open Positions: </w:t>
      </w:r>
    </w:p>
    <w:p w14:paraId="63CC8BCA" w14:textId="1D80507F" w:rsidR="00AA6C01" w:rsidRPr="00F93A9F" w:rsidRDefault="00AA6C01" w:rsidP="00AA6C01">
      <w:pPr>
        <w:numPr>
          <w:ilvl w:val="2"/>
          <w:numId w:val="2"/>
        </w:numPr>
        <w:rPr>
          <w:rFonts w:ascii="Times New Roman" w:hAnsi="Times New Roman" w:cs="Times New Roman"/>
        </w:rPr>
      </w:pPr>
      <w:r w:rsidRPr="00F93A9F">
        <w:rPr>
          <w:rFonts w:ascii="Times New Roman" w:hAnsi="Times New Roman" w:cs="Times New Roman"/>
        </w:rPr>
        <w:t>Grade 5/6 Special Education- Hired</w:t>
      </w:r>
    </w:p>
    <w:p w14:paraId="70AA9D00" w14:textId="47EA4623" w:rsidR="00AA6C01" w:rsidRPr="00F93A9F" w:rsidRDefault="00AA6C01" w:rsidP="00AA6C01">
      <w:pPr>
        <w:pStyle w:val="ListParagraph"/>
        <w:numPr>
          <w:ilvl w:val="2"/>
          <w:numId w:val="2"/>
        </w:numPr>
        <w:shd w:val="clear" w:color="auto" w:fill="FFFFFF"/>
        <w:rPr>
          <w:color w:val="212121"/>
        </w:rPr>
      </w:pPr>
      <w:r w:rsidRPr="00F93A9F">
        <w:rPr>
          <w:color w:val="212121"/>
        </w:rPr>
        <w:t xml:space="preserve">2 Science Gr 8   </w:t>
      </w:r>
    </w:p>
    <w:p w14:paraId="5C56035B" w14:textId="507BDE6F" w:rsidR="00AA6C01" w:rsidRPr="00F93A9F" w:rsidRDefault="00AA6C01" w:rsidP="00AA6C01">
      <w:pPr>
        <w:pStyle w:val="ListParagraph"/>
        <w:numPr>
          <w:ilvl w:val="2"/>
          <w:numId w:val="2"/>
        </w:numPr>
        <w:shd w:val="clear" w:color="auto" w:fill="FFFFFF"/>
        <w:rPr>
          <w:color w:val="212121"/>
        </w:rPr>
      </w:pPr>
      <w:r w:rsidRPr="00F93A9F">
        <w:rPr>
          <w:color w:val="212121"/>
        </w:rPr>
        <w:t xml:space="preserve">Sped grade 8         </w:t>
      </w:r>
    </w:p>
    <w:p w14:paraId="2287C71A" w14:textId="0E1D2714" w:rsidR="00AA6C01" w:rsidRPr="00F93A9F" w:rsidRDefault="00AA6C01" w:rsidP="00AA6C01">
      <w:pPr>
        <w:pStyle w:val="ListParagraph"/>
        <w:numPr>
          <w:ilvl w:val="2"/>
          <w:numId w:val="2"/>
        </w:numPr>
        <w:shd w:val="clear" w:color="auto" w:fill="FFFFFF"/>
        <w:rPr>
          <w:color w:val="212121"/>
        </w:rPr>
      </w:pPr>
      <w:r w:rsidRPr="00F93A9F">
        <w:rPr>
          <w:color w:val="212121"/>
        </w:rPr>
        <w:t xml:space="preserve">ELA </w:t>
      </w:r>
      <w:proofErr w:type="gramStart"/>
      <w:r w:rsidRPr="00F93A9F">
        <w:rPr>
          <w:color w:val="212121"/>
        </w:rPr>
        <w:t>grade  5</w:t>
      </w:r>
      <w:proofErr w:type="gramEnd"/>
      <w:r w:rsidRPr="00F93A9F">
        <w:rPr>
          <w:color w:val="212121"/>
        </w:rPr>
        <w:t xml:space="preserve">       </w:t>
      </w:r>
      <w:bookmarkStart w:id="0" w:name="_GoBack"/>
      <w:bookmarkEnd w:id="0"/>
    </w:p>
    <w:p w14:paraId="4DEE03B1" w14:textId="14E9676B" w:rsidR="00AA6C01" w:rsidRPr="00F93A9F" w:rsidRDefault="00AA6C01" w:rsidP="00AA6C01">
      <w:pPr>
        <w:pStyle w:val="ListParagraph"/>
        <w:numPr>
          <w:ilvl w:val="2"/>
          <w:numId w:val="2"/>
        </w:numPr>
        <w:shd w:val="clear" w:color="auto" w:fill="FFFFFF"/>
        <w:rPr>
          <w:color w:val="212121"/>
        </w:rPr>
      </w:pPr>
      <w:r w:rsidRPr="00F93A9F">
        <w:rPr>
          <w:color w:val="212121"/>
        </w:rPr>
        <w:t>MATH/SCI GR 5  </w:t>
      </w:r>
    </w:p>
    <w:p w14:paraId="5E9CE7A2" w14:textId="4624CC41" w:rsidR="00AA6C01" w:rsidRPr="00F93A9F" w:rsidRDefault="00AA6C01" w:rsidP="00F93A9F">
      <w:pPr>
        <w:pStyle w:val="ListParagraph"/>
        <w:numPr>
          <w:ilvl w:val="2"/>
          <w:numId w:val="2"/>
        </w:numPr>
        <w:shd w:val="clear" w:color="auto" w:fill="FFFFFF"/>
        <w:rPr>
          <w:color w:val="212121"/>
        </w:rPr>
      </w:pPr>
      <w:r w:rsidRPr="00F93A9F">
        <w:rPr>
          <w:color w:val="212121"/>
        </w:rPr>
        <w:t xml:space="preserve">MATH/SCI GR 6   </w:t>
      </w:r>
    </w:p>
    <w:p w14:paraId="391BBE11" w14:textId="174AF9B9" w:rsidR="00AA6C01" w:rsidRDefault="00AA6C01" w:rsidP="00AA6C01">
      <w:pPr>
        <w:numPr>
          <w:ilvl w:val="2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 xml:space="preserve">Paraprofessional Compendium </w:t>
      </w:r>
    </w:p>
    <w:p w14:paraId="78576B6A" w14:textId="77777777" w:rsidR="00AA6C01" w:rsidRDefault="00AA6C01" w:rsidP="00AA6C01">
      <w:pPr>
        <w:numPr>
          <w:ilvl w:val="2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Hiring Freeze otherwise</w:t>
      </w:r>
    </w:p>
    <w:p w14:paraId="4CC0A829" w14:textId="77777777" w:rsidR="00AA6C01" w:rsidRPr="00BB63E3" w:rsidRDefault="00AA6C01" w:rsidP="00AA6C01">
      <w:pPr>
        <w:ind w:left="1440"/>
        <w:rPr>
          <w:rFonts w:ascii="Cambria" w:hAnsi="Cambria"/>
          <w:sz w:val="20"/>
          <w:szCs w:val="20"/>
        </w:rPr>
      </w:pPr>
    </w:p>
    <w:p w14:paraId="1600010B" w14:textId="77777777" w:rsidR="00AA6C01" w:rsidRPr="00AB2A43" w:rsidRDefault="00AA6C01" w:rsidP="00AA6C01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School Improvement Planning</w:t>
      </w:r>
    </w:p>
    <w:p w14:paraId="1934B5CD" w14:textId="77777777" w:rsidR="00AA6C01" w:rsidRDefault="00AA6C01" w:rsidP="00AA6C01">
      <w:pPr>
        <w:numPr>
          <w:ilvl w:val="1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School Improvement Plan/QIP sent to district for School Committee review and approval</w:t>
      </w:r>
    </w:p>
    <w:p w14:paraId="162F32CC" w14:textId="3E1B2699" w:rsidR="00AA6C01" w:rsidRDefault="00AA6C01" w:rsidP="00AA6C01">
      <w:pPr>
        <w:numPr>
          <w:ilvl w:val="1"/>
          <w:numId w:val="2"/>
        </w:numPr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PD  for</w:t>
      </w:r>
      <w:proofErr w:type="gramEnd"/>
      <w:r>
        <w:rPr>
          <w:rFonts w:ascii="Cambria" w:hAnsi="Cambria"/>
          <w:sz w:val="20"/>
          <w:szCs w:val="20"/>
        </w:rPr>
        <w:t xml:space="preserve"> remainder of school year</w:t>
      </w:r>
    </w:p>
    <w:p w14:paraId="2BBC6DDD" w14:textId="77777777" w:rsidR="00AA6C01" w:rsidRPr="003F555D" w:rsidRDefault="00AA6C01" w:rsidP="00AA6C01">
      <w:pPr>
        <w:numPr>
          <w:ilvl w:val="1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LMS System- Schoology- other middle schools may also purchase- waiting for district guidance</w:t>
      </w:r>
    </w:p>
    <w:p w14:paraId="76CF8223" w14:textId="77777777" w:rsidR="00AA6C01" w:rsidRPr="00AB2A43" w:rsidRDefault="00AA6C01" w:rsidP="00AA6C01">
      <w:pPr>
        <w:numPr>
          <w:ilvl w:val="1"/>
          <w:numId w:val="2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 xml:space="preserve">Capital Improvements- </w:t>
      </w:r>
    </w:p>
    <w:p w14:paraId="1CCF6505" w14:textId="71104A5E" w:rsidR="00AA6C01" w:rsidRDefault="00AA6C01" w:rsidP="00AA6C01">
      <w:pPr>
        <w:ind w:left="144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Gym</w:t>
      </w:r>
    </w:p>
    <w:p w14:paraId="5B632869" w14:textId="77777777" w:rsidR="00AA6C01" w:rsidRPr="00DF282F" w:rsidRDefault="00AA6C01" w:rsidP="00AA6C01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Professional Development/School Funds</w:t>
      </w:r>
      <w:r>
        <w:rPr>
          <w:rFonts w:ascii="Cambria" w:hAnsi="Cambria"/>
          <w:sz w:val="20"/>
          <w:szCs w:val="20"/>
        </w:rPr>
        <w:t>:</w:t>
      </w:r>
    </w:p>
    <w:p w14:paraId="06123BCF" w14:textId="77777777" w:rsidR="00AA6C01" w:rsidRDefault="00AA6C01" w:rsidP="00AA6C01">
      <w:pPr>
        <w:numPr>
          <w:ilvl w:val="1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Extended Learning Time (ASOS) grant adjustments &amp; summer program plans</w:t>
      </w:r>
    </w:p>
    <w:p w14:paraId="048D2AC0" w14:textId="77777777" w:rsidR="00AA6C01" w:rsidRDefault="00AA6C01" w:rsidP="00AA6C01">
      <w:pPr>
        <w:numPr>
          <w:ilvl w:val="1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Planning for next year &amp; additional tutoring</w:t>
      </w:r>
    </w:p>
    <w:p w14:paraId="36ADC438" w14:textId="77777777" w:rsidR="00AA6C01" w:rsidRDefault="00AA6C01" w:rsidP="00AA6C01">
      <w:pPr>
        <w:ind w:left="1440"/>
        <w:rPr>
          <w:rFonts w:ascii="Cambria" w:hAnsi="Cambria"/>
          <w:sz w:val="20"/>
          <w:szCs w:val="20"/>
        </w:rPr>
      </w:pPr>
    </w:p>
    <w:p w14:paraId="434D6239" w14:textId="77777777" w:rsidR="00AA6C01" w:rsidRPr="00AB2A43" w:rsidRDefault="00AA6C01" w:rsidP="00AA6C01">
      <w:pPr>
        <w:rPr>
          <w:rFonts w:ascii="Cambria" w:hAnsi="Cambria"/>
          <w:sz w:val="20"/>
          <w:szCs w:val="20"/>
        </w:rPr>
      </w:pPr>
    </w:p>
    <w:p w14:paraId="0ABE024C" w14:textId="77777777" w:rsidR="00AA6C01" w:rsidRPr="00AB2A43" w:rsidRDefault="00AA6C01" w:rsidP="00AA6C01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Progress Monitoring:</w:t>
      </w:r>
    </w:p>
    <w:p w14:paraId="366ACC11" w14:textId="77777777" w:rsidR="00AA6C01" w:rsidRDefault="00AA6C01" w:rsidP="00AA6C01">
      <w:pPr>
        <w:numPr>
          <w:ilvl w:val="1"/>
          <w:numId w:val="2"/>
        </w:numPr>
        <w:rPr>
          <w:rFonts w:ascii="Cambria" w:hAnsi="Cambria"/>
          <w:sz w:val="20"/>
          <w:szCs w:val="20"/>
        </w:rPr>
      </w:pPr>
      <w:r w:rsidRPr="003F555D">
        <w:rPr>
          <w:rFonts w:ascii="Cambria" w:hAnsi="Cambria"/>
          <w:sz w:val="20"/>
          <w:szCs w:val="20"/>
        </w:rPr>
        <w:t xml:space="preserve">All MCAS and EOY assessments </w:t>
      </w:r>
      <w:r>
        <w:rPr>
          <w:rFonts w:ascii="Cambria" w:hAnsi="Cambria"/>
          <w:sz w:val="20"/>
          <w:szCs w:val="20"/>
        </w:rPr>
        <w:t>cancelled</w:t>
      </w:r>
    </w:p>
    <w:p w14:paraId="3A237354" w14:textId="77777777" w:rsidR="00AA6C01" w:rsidRDefault="00AA6C01" w:rsidP="00AA6C01">
      <w:pPr>
        <w:numPr>
          <w:ilvl w:val="1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ACCESS testing results available electronically</w:t>
      </w:r>
    </w:p>
    <w:p w14:paraId="7D0C3E78" w14:textId="77777777" w:rsidR="00AA6C01" w:rsidRDefault="00AA6C01" w:rsidP="00AA6C01">
      <w:pPr>
        <w:numPr>
          <w:ilvl w:val="1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Report Card Info</w:t>
      </w:r>
    </w:p>
    <w:p w14:paraId="7FD79500" w14:textId="0C7C0BDA" w:rsidR="00AA6C01" w:rsidRPr="003F555D" w:rsidRDefault="00AA6C01" w:rsidP="00AA6C01">
      <w:pPr>
        <w:numPr>
          <w:ilvl w:val="1"/>
          <w:numId w:val="2"/>
        </w:numPr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Iready</w:t>
      </w:r>
      <w:proofErr w:type="spellEnd"/>
      <w:r>
        <w:rPr>
          <w:rFonts w:ascii="Cambria" w:hAnsi="Cambria"/>
          <w:sz w:val="20"/>
          <w:szCs w:val="20"/>
        </w:rPr>
        <w:t xml:space="preserve"> growth- February</w:t>
      </w:r>
    </w:p>
    <w:p w14:paraId="59C58371" w14:textId="77777777" w:rsidR="00AA6C01" w:rsidRPr="0060582D" w:rsidRDefault="00AA6C01" w:rsidP="00AA6C01">
      <w:pPr>
        <w:ind w:left="1080"/>
        <w:rPr>
          <w:rFonts w:ascii="Cambria" w:hAnsi="Cambria"/>
          <w:sz w:val="20"/>
          <w:szCs w:val="20"/>
        </w:rPr>
      </w:pPr>
    </w:p>
    <w:p w14:paraId="09507E04" w14:textId="77777777" w:rsidR="00AA6C01" w:rsidRDefault="00AA6C01" w:rsidP="00AA6C01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Facilities/Safety</w:t>
      </w:r>
    </w:p>
    <w:p w14:paraId="0DDF5E93" w14:textId="79A3201D" w:rsidR="00AA6C01" w:rsidRDefault="00AA6C01" w:rsidP="00AA6C01">
      <w:pPr>
        <w:ind w:left="144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Roof</w:t>
      </w:r>
    </w:p>
    <w:p w14:paraId="4D6A148C" w14:textId="0213EFE6" w:rsidR="00AA6C01" w:rsidRPr="00AB2A43" w:rsidRDefault="00AA6C01" w:rsidP="00AA6C01">
      <w:pPr>
        <w:ind w:left="144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Boiler system</w:t>
      </w:r>
    </w:p>
    <w:p w14:paraId="489C660C" w14:textId="77777777" w:rsidR="00AA6C01" w:rsidRPr="003E19B7" w:rsidRDefault="00AA6C01" w:rsidP="00AA6C01">
      <w:pPr>
        <w:pStyle w:val="ListParagraph"/>
        <w:numPr>
          <w:ilvl w:val="0"/>
          <w:numId w:val="2"/>
        </w:numPr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Public Participation</w:t>
      </w:r>
      <w:r>
        <w:rPr>
          <w:rFonts w:ascii="Cambria" w:hAnsi="Cambria"/>
          <w:sz w:val="20"/>
          <w:szCs w:val="20"/>
        </w:rPr>
        <w:t xml:space="preserve"> </w:t>
      </w:r>
    </w:p>
    <w:p w14:paraId="3380C5C7" w14:textId="77777777" w:rsidR="000037B6" w:rsidRDefault="000037B6" w:rsidP="00546E95"/>
    <w:sectPr w:rsidR="000037B6" w:rsidSect="00221202"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965" w:right="1350" w:bottom="1440" w:left="1440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4866D" w14:textId="77777777" w:rsidR="008375D4" w:rsidRDefault="008375D4">
      <w:r>
        <w:separator/>
      </w:r>
    </w:p>
    <w:p w14:paraId="0E75E455" w14:textId="77777777" w:rsidR="008375D4" w:rsidRDefault="008375D4"/>
    <w:p w14:paraId="5BC55776" w14:textId="77777777" w:rsidR="008375D4" w:rsidRDefault="008375D4"/>
    <w:p w14:paraId="3CB927C1" w14:textId="77777777" w:rsidR="008375D4" w:rsidRDefault="008375D4"/>
    <w:p w14:paraId="2636E172" w14:textId="77777777" w:rsidR="008375D4" w:rsidRDefault="008375D4"/>
  </w:endnote>
  <w:endnote w:type="continuationSeparator" w:id="0">
    <w:p w14:paraId="45F84116" w14:textId="77777777" w:rsidR="008375D4" w:rsidRDefault="008375D4">
      <w:r>
        <w:continuationSeparator/>
      </w:r>
    </w:p>
    <w:p w14:paraId="5FE5B664" w14:textId="77777777" w:rsidR="008375D4" w:rsidRDefault="008375D4"/>
    <w:p w14:paraId="0A930C86" w14:textId="77777777" w:rsidR="008375D4" w:rsidRDefault="008375D4"/>
    <w:p w14:paraId="46541D43" w14:textId="77777777" w:rsidR="008375D4" w:rsidRDefault="008375D4"/>
    <w:p w14:paraId="23F3701A" w14:textId="77777777" w:rsidR="008375D4" w:rsidRDefault="008375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Bradley Hand ITC">
    <w:altName w:val="Bradley Hand"/>
    <w:charset w:val="00"/>
    <w:family w:val="auto"/>
    <w:pitch w:val="variable"/>
    <w:sig w:usb0="800000FF" w:usb1="5000204A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7EF95" w14:textId="77777777" w:rsidR="003613E8" w:rsidRDefault="009F739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73BAB">
      <w:t>0</w:t>
    </w:r>
    <w:r>
      <w:fldChar w:fldCharType="end"/>
    </w:r>
  </w:p>
  <w:p w14:paraId="74AF1B91" w14:textId="77777777" w:rsidR="003613E8" w:rsidRDefault="003613E8"/>
  <w:p w14:paraId="7CC16DDA" w14:textId="77777777" w:rsidR="003613E8" w:rsidRDefault="003613E8"/>
  <w:p w14:paraId="23A03EDB" w14:textId="77777777" w:rsidR="003613E8" w:rsidRDefault="003613E8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BD2EC" w14:textId="77777777" w:rsidR="003613E8" w:rsidRDefault="00F73BAB">
    <w:r>
      <w:sym w:font="Wingdings" w:char="F06C"/>
    </w:r>
    <w:r>
      <w:t xml:space="preserve">  Page </w:t>
    </w:r>
    <w:r w:rsidR="009F7392">
      <w:fldChar w:fldCharType="begin"/>
    </w:r>
    <w:r w:rsidR="009F7392">
      <w:instrText xml:space="preserve"> PAGE \* Arabic \* MERGEFORMAT </w:instrText>
    </w:r>
    <w:r w:rsidR="009F7392">
      <w:fldChar w:fldCharType="separate"/>
    </w:r>
    <w:r w:rsidR="00F93A9F">
      <w:rPr>
        <w:noProof/>
      </w:rPr>
      <w:t>2</w:t>
    </w:r>
    <w:r w:rsidR="009F7392">
      <w:rPr>
        <w:noProof/>
      </w:rPr>
      <w:fldChar w:fldCharType="end"/>
    </w:r>
  </w:p>
  <w:p w14:paraId="60077C7A" w14:textId="77777777" w:rsidR="003613E8" w:rsidRDefault="003613E8"/>
  <w:p w14:paraId="1A3F3EDF" w14:textId="77777777" w:rsidR="003613E8" w:rsidRDefault="003613E8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4DAE" w14:textId="77777777" w:rsidR="00546E95" w:rsidRPr="00546E95" w:rsidRDefault="00546E95" w:rsidP="00546E95">
    <w:pPr>
      <w:pStyle w:val="Footer"/>
      <w:jc w:val="center"/>
      <w:rPr>
        <w:rFonts w:ascii="Bradley Hand ITC" w:hAnsi="Bradley Hand ITC"/>
        <w:b/>
        <w:bCs/>
        <w:i/>
        <w:iCs/>
        <w:sz w:val="36"/>
        <w:szCs w:val="36"/>
      </w:rPr>
    </w:pPr>
    <w:r w:rsidRPr="00546E95">
      <w:rPr>
        <w:rFonts w:ascii="Bradley Hand ITC" w:hAnsi="Bradley Hand ITC"/>
        <w:b/>
        <w:bCs/>
        <w:i/>
        <w:iCs/>
        <w:sz w:val="36"/>
        <w:szCs w:val="36"/>
      </w:rPr>
      <w:t>“We Promote the Love of Learning”</w:t>
    </w:r>
  </w:p>
  <w:p w14:paraId="0CBE079F" w14:textId="77777777" w:rsidR="00546E95" w:rsidRPr="00546E95" w:rsidRDefault="00546E95" w:rsidP="00546E9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C9CF1" w14:textId="77777777" w:rsidR="008375D4" w:rsidRDefault="008375D4">
      <w:r>
        <w:separator/>
      </w:r>
    </w:p>
    <w:p w14:paraId="337D83EC" w14:textId="77777777" w:rsidR="008375D4" w:rsidRDefault="008375D4"/>
    <w:p w14:paraId="713ABB50" w14:textId="77777777" w:rsidR="008375D4" w:rsidRDefault="008375D4"/>
    <w:p w14:paraId="7530F04F" w14:textId="77777777" w:rsidR="008375D4" w:rsidRDefault="008375D4"/>
    <w:p w14:paraId="717FF777" w14:textId="77777777" w:rsidR="008375D4" w:rsidRDefault="008375D4"/>
  </w:footnote>
  <w:footnote w:type="continuationSeparator" w:id="0">
    <w:p w14:paraId="65252DB6" w14:textId="77777777" w:rsidR="008375D4" w:rsidRDefault="008375D4">
      <w:r>
        <w:continuationSeparator/>
      </w:r>
    </w:p>
    <w:p w14:paraId="5E57961A" w14:textId="77777777" w:rsidR="008375D4" w:rsidRDefault="008375D4"/>
    <w:p w14:paraId="61264E5E" w14:textId="77777777" w:rsidR="008375D4" w:rsidRDefault="008375D4"/>
    <w:p w14:paraId="15994DB5" w14:textId="77777777" w:rsidR="008375D4" w:rsidRDefault="008375D4"/>
    <w:p w14:paraId="3546DF43" w14:textId="77777777" w:rsidR="008375D4" w:rsidRDefault="008375D4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6DBF4" w14:textId="77777777" w:rsidR="003613E8" w:rsidRDefault="00F73BAB">
    <w:r>
      <w:tab/>
    </w:r>
    <w:r>
      <w:tab/>
    </w:r>
    <w:r w:rsidR="009F7392">
      <w:fldChar w:fldCharType="begin"/>
    </w:r>
    <w:r w:rsidR="009F7392">
      <w:instrText xml:space="preserve"> TIME \@ "MMMM d, yyyy" </w:instrText>
    </w:r>
    <w:r w:rsidR="009F7392">
      <w:fldChar w:fldCharType="separate"/>
    </w:r>
    <w:r w:rsidR="00AA6C01">
      <w:rPr>
        <w:noProof/>
      </w:rPr>
      <w:t>May 22, 2020</w:t>
    </w:r>
    <w:r w:rsidR="009F7392">
      <w:rPr>
        <w:noProof/>
      </w:rPr>
      <w:fldChar w:fldCharType="end"/>
    </w:r>
  </w:p>
  <w:p w14:paraId="0AF10C37" w14:textId="77777777" w:rsidR="003613E8" w:rsidRDefault="003613E8"/>
  <w:p w14:paraId="5C6E5519" w14:textId="77777777" w:rsidR="003613E8" w:rsidRDefault="003613E8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23219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E2B8F"/>
    <w:multiLevelType w:val="hybridMultilevel"/>
    <w:tmpl w:val="A702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attachedTemplate r:id="rId1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AB"/>
    <w:rsid w:val="000037B6"/>
    <w:rsid w:val="000108C6"/>
    <w:rsid w:val="0001129C"/>
    <w:rsid w:val="00023149"/>
    <w:rsid w:val="00023464"/>
    <w:rsid w:val="000245F1"/>
    <w:rsid w:val="00031FE8"/>
    <w:rsid w:val="00080E91"/>
    <w:rsid w:val="00081B30"/>
    <w:rsid w:val="000D7BD8"/>
    <w:rsid w:val="000F5832"/>
    <w:rsid w:val="00115318"/>
    <w:rsid w:val="00182005"/>
    <w:rsid w:val="00197A9C"/>
    <w:rsid w:val="001A0AD9"/>
    <w:rsid w:val="001A639E"/>
    <w:rsid w:val="001E16DC"/>
    <w:rsid w:val="00210F5E"/>
    <w:rsid w:val="00212A49"/>
    <w:rsid w:val="00221202"/>
    <w:rsid w:val="0025373D"/>
    <w:rsid w:val="0027095D"/>
    <w:rsid w:val="00295D0D"/>
    <w:rsid w:val="002A0FB7"/>
    <w:rsid w:val="002A29D4"/>
    <w:rsid w:val="002A5815"/>
    <w:rsid w:val="002B3A4A"/>
    <w:rsid w:val="002B4E0D"/>
    <w:rsid w:val="002E5834"/>
    <w:rsid w:val="002F29AA"/>
    <w:rsid w:val="003613E8"/>
    <w:rsid w:val="00391466"/>
    <w:rsid w:val="003A3FCF"/>
    <w:rsid w:val="0040125B"/>
    <w:rsid w:val="004B24A5"/>
    <w:rsid w:val="004F4474"/>
    <w:rsid w:val="005152A5"/>
    <w:rsid w:val="00524672"/>
    <w:rsid w:val="00546E95"/>
    <w:rsid w:val="00570AF0"/>
    <w:rsid w:val="00574018"/>
    <w:rsid w:val="00587420"/>
    <w:rsid w:val="005E346B"/>
    <w:rsid w:val="005F03B3"/>
    <w:rsid w:val="00666F3F"/>
    <w:rsid w:val="00673E35"/>
    <w:rsid w:val="006A2426"/>
    <w:rsid w:val="006D69C4"/>
    <w:rsid w:val="006D7482"/>
    <w:rsid w:val="006F30CD"/>
    <w:rsid w:val="0076157B"/>
    <w:rsid w:val="00765F29"/>
    <w:rsid w:val="007A401D"/>
    <w:rsid w:val="007C0DAA"/>
    <w:rsid w:val="007E364E"/>
    <w:rsid w:val="008004E1"/>
    <w:rsid w:val="00800704"/>
    <w:rsid w:val="00822717"/>
    <w:rsid w:val="008375D4"/>
    <w:rsid w:val="008501D3"/>
    <w:rsid w:val="0088516F"/>
    <w:rsid w:val="00896119"/>
    <w:rsid w:val="00946AC6"/>
    <w:rsid w:val="009578BD"/>
    <w:rsid w:val="00994CA7"/>
    <w:rsid w:val="009B5DE6"/>
    <w:rsid w:val="009C020B"/>
    <w:rsid w:val="009C1CF4"/>
    <w:rsid w:val="009F7392"/>
    <w:rsid w:val="00A033D8"/>
    <w:rsid w:val="00A13B3F"/>
    <w:rsid w:val="00A1635C"/>
    <w:rsid w:val="00A30663"/>
    <w:rsid w:val="00A71B59"/>
    <w:rsid w:val="00AA43DC"/>
    <w:rsid w:val="00AA6C01"/>
    <w:rsid w:val="00AB6FBB"/>
    <w:rsid w:val="00AE3E22"/>
    <w:rsid w:val="00AF034C"/>
    <w:rsid w:val="00B56E88"/>
    <w:rsid w:val="00B67366"/>
    <w:rsid w:val="00B749CB"/>
    <w:rsid w:val="00BA3759"/>
    <w:rsid w:val="00C513CD"/>
    <w:rsid w:val="00C93E2F"/>
    <w:rsid w:val="00CD7AF4"/>
    <w:rsid w:val="00CF6361"/>
    <w:rsid w:val="00D045CA"/>
    <w:rsid w:val="00D3219A"/>
    <w:rsid w:val="00D70D47"/>
    <w:rsid w:val="00D7671C"/>
    <w:rsid w:val="00D81A33"/>
    <w:rsid w:val="00D957D2"/>
    <w:rsid w:val="00DA39B5"/>
    <w:rsid w:val="00DD10BE"/>
    <w:rsid w:val="00E07840"/>
    <w:rsid w:val="00E31999"/>
    <w:rsid w:val="00E41025"/>
    <w:rsid w:val="00E443CD"/>
    <w:rsid w:val="00E668C2"/>
    <w:rsid w:val="00E82F44"/>
    <w:rsid w:val="00EE2F77"/>
    <w:rsid w:val="00F1062B"/>
    <w:rsid w:val="00F261F9"/>
    <w:rsid w:val="00F525F4"/>
    <w:rsid w:val="00F54F04"/>
    <w:rsid w:val="00F57FE3"/>
    <w:rsid w:val="00F73BAB"/>
    <w:rsid w:val="00F93A9F"/>
    <w:rsid w:val="00F95FE1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5728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1"/>
    <w:lsdException w:name="heading 2" w:semiHidden="1" w:uiPriority="1" w:unhideWhenUsed="1"/>
    <w:lsdException w:name="heading 3" w:semiHidden="1" w:uiPriority="1" w:unhideWhenUsed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uiPriority="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3613E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613E8"/>
    <w:pPr>
      <w:spacing w:after="220" w:line="180" w:lineRule="atLeast"/>
      <w:ind w:left="864"/>
      <w:jc w:val="both"/>
    </w:pPr>
    <w:rPr>
      <w:rFonts w:eastAsia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3613E8"/>
    <w:rPr>
      <w:rFonts w:asciiTheme="minorHAnsi" w:eastAsia="Times New Roman" w:cs="Times New Roman"/>
      <w:sz w:val="18"/>
      <w:szCs w:val="20"/>
    </w:rPr>
  </w:style>
  <w:style w:type="paragraph" w:customStyle="1" w:styleId="CompanyName">
    <w:name w:val="Company Name"/>
    <w:basedOn w:val="CompanyInformation"/>
    <w:qFormat/>
    <w:rsid w:val="003613E8"/>
    <w:rPr>
      <w:b/>
    </w:rPr>
  </w:style>
  <w:style w:type="paragraph" w:customStyle="1" w:styleId="DocumentLabel">
    <w:name w:val="Document Label"/>
    <w:basedOn w:val="Normal"/>
    <w:qFormat/>
    <w:rsid w:val="003613E8"/>
    <w:pPr>
      <w:keepNext/>
      <w:keepLines/>
      <w:spacing w:before="880" w:after="120" w:line="264" w:lineRule="auto"/>
      <w:ind w:left="576"/>
    </w:pPr>
    <w:rPr>
      <w:rFonts w:asciiTheme="majorHAnsi" w:eastAsia="Times New Roman" w:hAnsiTheme="majorHAnsi" w:cs="Times New Roman"/>
      <w:kern w:val="28"/>
      <w:sz w:val="148"/>
      <w:szCs w:val="20"/>
    </w:rPr>
  </w:style>
  <w:style w:type="paragraph" w:styleId="MessageHeader">
    <w:name w:val="Message Header"/>
    <w:basedOn w:val="BodyText"/>
    <w:link w:val="MessageHeaderChar"/>
    <w:qFormat/>
    <w:rsid w:val="003613E8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  <w:jc w:val="left"/>
    </w:pPr>
    <w:rPr>
      <w:caps/>
      <w:sz w:val="16"/>
    </w:rPr>
  </w:style>
  <w:style w:type="character" w:customStyle="1" w:styleId="MessageHeaderChar">
    <w:name w:val="Message Header Char"/>
    <w:basedOn w:val="DefaultParagraphFont"/>
    <w:link w:val="MessageHeader"/>
    <w:rsid w:val="003613E8"/>
    <w:rPr>
      <w:rFonts w:asciiTheme="minorHAnsi" w:eastAsia="Times New Roman" w:cs="Times New Roman"/>
      <w:caps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613E8"/>
    <w:pPr>
      <w:tabs>
        <w:tab w:val="center" w:pos="4320"/>
        <w:tab w:val="right" w:pos="8640"/>
      </w:tabs>
    </w:pPr>
  </w:style>
  <w:style w:type="paragraph" w:customStyle="1" w:styleId="ActionOptions">
    <w:name w:val="Action Options"/>
    <w:basedOn w:val="MessageHeader"/>
    <w:next w:val="BodyText"/>
    <w:qFormat/>
    <w:rsid w:val="003613E8"/>
    <w:pPr>
      <w:pBdr>
        <w:between w:val="single" w:sz="6" w:space="1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400" w:after="400"/>
      <w:ind w:left="864" w:firstLine="0"/>
    </w:pPr>
    <w:rPr>
      <w:caps w:val="0"/>
      <w:sz w:val="18"/>
    </w:rPr>
  </w:style>
  <w:style w:type="paragraph" w:customStyle="1" w:styleId="CompanyInformation">
    <w:name w:val="Company Information"/>
    <w:basedOn w:val="Normal"/>
    <w:qFormat/>
    <w:rsid w:val="003613E8"/>
    <w:pPr>
      <w:keepLines/>
      <w:spacing w:line="264" w:lineRule="auto"/>
      <w:ind w:left="864"/>
    </w:pPr>
    <w:rPr>
      <w:rFonts w:eastAsia="Times New Roman" w:cs="Times New Roman"/>
      <w:spacing w:val="-2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3613E8"/>
  </w:style>
  <w:style w:type="paragraph" w:styleId="BalloonText">
    <w:name w:val="Balloon Text"/>
    <w:basedOn w:val="Normal"/>
    <w:link w:val="BalloonTextChar"/>
    <w:uiPriority w:val="99"/>
    <w:semiHidden/>
    <w:unhideWhenUsed/>
    <w:rsid w:val="00361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3E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"/>
    <w:rsid w:val="003613E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613E8"/>
    <w:rPr>
      <w:sz w:val="24"/>
      <w:szCs w:val="24"/>
    </w:rPr>
  </w:style>
  <w:style w:type="paragraph" w:customStyle="1" w:styleId="MessageBody">
    <w:name w:val="Message Body"/>
    <w:basedOn w:val="Normal"/>
    <w:qFormat/>
    <w:rsid w:val="003613E8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</w:pPr>
    <w:rPr>
      <w:rFonts w:eastAsia="Times New Roman" w:cs="Times New Roman"/>
      <w:sz w:val="16"/>
      <w:szCs w:val="20"/>
    </w:rPr>
  </w:style>
  <w:style w:type="character" w:styleId="Hyperlink">
    <w:name w:val="Hyperlink"/>
    <w:uiPriority w:val="99"/>
    <w:rsid w:val="00546E95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546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6E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96119"/>
    <w:pPr>
      <w:ind w:left="7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zoom.us/j/93200977397?pwd=R1JoTUNlV2JTQldMay8zd3dHNVhyZz09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nunez\AppData\Roaming\Microsoft\Templates\Fax1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2013-10-23T00:00:00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E1D42C-1B54-423E-9EDF-FF776FAFE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5EAF9-D1F5-4E4D-8A31-F81B69B16A7B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C:\Users\nnunez\AppData\Roaming\Microsoft\Templates\Fax1.dotx</Template>
  <TotalTime>8</TotalTime>
  <Pages>2</Pages>
  <Words>265</Words>
  <Characters>1512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page (Professional theme)</vt:lpstr>
    </vt:vector>
  </TitlesOfParts>
  <Company>Joseph A. McAvinnue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page (Professional theme)</dc:title>
  <dc:creator>NANCY NUNEZ</dc:creator>
  <cp:lastModifiedBy>Microsoft Office User</cp:lastModifiedBy>
  <cp:revision>6</cp:revision>
  <cp:lastPrinted>2018-12-18T19:35:00Z</cp:lastPrinted>
  <dcterms:created xsi:type="dcterms:W3CDTF">2020-05-22T19:18:00Z</dcterms:created>
  <dcterms:modified xsi:type="dcterms:W3CDTF">2020-05-22T19:41:00Z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TC100726739990</vt:lpwstr>
  </property>
</Properties>
</file>