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  <w:p w14:paraId="3360448C" w14:textId="0F327C1D" w:rsidR="002648C3" w:rsidRPr="006D69C4" w:rsidRDefault="002648C3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Michael Rossetti, 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  <w:p w14:paraId="3360448C" w14:textId="0F327C1D" w:rsidR="002648C3" w:rsidRPr="006D69C4" w:rsidRDefault="002648C3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Michael Rossetti, 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0E281A2C" w14:textId="77777777" w:rsidR="00546E95" w:rsidRDefault="00546E95" w:rsidP="00546E95"/>
    <w:p w14:paraId="3380C5C7" w14:textId="77777777" w:rsidR="000037B6" w:rsidRDefault="000037B6" w:rsidP="00546E95"/>
    <w:p w14:paraId="2A58BBBC" w14:textId="77777777" w:rsidR="006D3303" w:rsidRDefault="006D3303" w:rsidP="00546E95"/>
    <w:p w14:paraId="77860B60" w14:textId="77777777" w:rsidR="006D3303" w:rsidRDefault="006D3303" w:rsidP="006D3303">
      <w:pPr>
        <w:widowControl w:val="0"/>
        <w:autoSpaceDE w:val="0"/>
        <w:autoSpaceDN w:val="0"/>
        <w:adjustRightInd w:val="0"/>
        <w:spacing w:after="320" w:line="360" w:lineRule="atLeast"/>
        <w:jc w:val="center"/>
        <w:rPr>
          <w:rFonts w:ascii="MS Mincho" w:eastAsia="MS Mincho" w:hAnsi="MS Mincho" w:cs="MS Mincho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Topic: Robinson School Site </w:t>
      </w:r>
      <w:proofErr w:type="gramStart"/>
      <w:r>
        <w:rPr>
          <w:rFonts w:ascii="Calibri" w:hAnsi="Calibri" w:cs="Calibri"/>
          <w:sz w:val="30"/>
          <w:szCs w:val="30"/>
        </w:rPr>
        <w:t>Council  Zoom</w:t>
      </w:r>
      <w:proofErr w:type="gramEnd"/>
      <w:r>
        <w:rPr>
          <w:rFonts w:ascii="Calibri" w:hAnsi="Calibri" w:cs="Calibri"/>
          <w:sz w:val="30"/>
          <w:szCs w:val="30"/>
        </w:rPr>
        <w:t xml:space="preserve"> Meeting</w:t>
      </w:r>
      <w:r>
        <w:rPr>
          <w:rFonts w:ascii="MS Mincho" w:eastAsia="MS Mincho" w:hAnsi="MS Mincho" w:cs="MS Mincho"/>
          <w:sz w:val="30"/>
          <w:szCs w:val="30"/>
        </w:rPr>
        <w:t> </w:t>
      </w:r>
    </w:p>
    <w:p w14:paraId="083AA935" w14:textId="4F03826D" w:rsidR="006D3303" w:rsidRDefault="000D2A53" w:rsidP="006D3303">
      <w:pPr>
        <w:widowControl w:val="0"/>
        <w:autoSpaceDE w:val="0"/>
        <w:autoSpaceDN w:val="0"/>
        <w:adjustRightInd w:val="0"/>
        <w:spacing w:after="320" w:line="360" w:lineRule="atLeast"/>
        <w:jc w:val="center"/>
        <w:rPr>
          <w:rFonts w:ascii="MS Mincho" w:eastAsia="MS Mincho" w:hAnsi="MS Mincho" w:cs="MS Mincho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Time:  Dec 1</w:t>
      </w:r>
      <w:r w:rsidR="006D3303">
        <w:rPr>
          <w:rFonts w:ascii="Calibri" w:hAnsi="Calibri" w:cs="Calibri"/>
          <w:sz w:val="30"/>
          <w:szCs w:val="30"/>
        </w:rPr>
        <w:t>, 2020 02:30 PM Eastern Time (US and Canada)</w:t>
      </w:r>
      <w:r w:rsidR="006D3303">
        <w:rPr>
          <w:rFonts w:ascii="MS Mincho" w:eastAsia="MS Mincho" w:hAnsi="MS Mincho" w:cs="MS Mincho"/>
          <w:sz w:val="30"/>
          <w:szCs w:val="30"/>
        </w:rPr>
        <w:t> </w:t>
      </w:r>
    </w:p>
    <w:p w14:paraId="47561A07" w14:textId="3E3345DF" w:rsidR="006D3303" w:rsidRDefault="006D3303" w:rsidP="00F94EBC">
      <w:pPr>
        <w:widowControl w:val="0"/>
        <w:autoSpaceDE w:val="0"/>
        <w:autoSpaceDN w:val="0"/>
        <w:adjustRightInd w:val="0"/>
        <w:spacing w:after="320" w:line="360" w:lineRule="atLeast"/>
        <w:jc w:val="center"/>
      </w:pP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Calibri" w:hAnsi="Calibri" w:cs="Calibri"/>
          <w:sz w:val="30"/>
          <w:szCs w:val="30"/>
        </w:rPr>
        <w:t>Join Zoom Meeting</w:t>
      </w:r>
      <w:r>
        <w:rPr>
          <w:rFonts w:ascii="MS Mincho" w:eastAsia="MS Mincho" w:hAnsi="MS Mincho" w:cs="MS Mincho"/>
          <w:sz w:val="30"/>
          <w:szCs w:val="30"/>
        </w:rPr>
        <w:t> </w:t>
      </w:r>
    </w:p>
    <w:p w14:paraId="3025D640" w14:textId="77777777" w:rsidR="00F94EBC" w:rsidRDefault="006517F3" w:rsidP="00F94EB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hyperlink r:id="rId11" w:history="1">
        <w:r w:rsidR="00F94EBC"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https://lowell-k12-ma-us.zoom.us/j/82793502038?pwd=amtRTDRJc0pNRHVFSHRaZDhYcGdnQT09</w:t>
        </w:r>
      </w:hyperlink>
    </w:p>
    <w:p w14:paraId="369927BF" w14:textId="77777777" w:rsidR="00F94EBC" w:rsidRDefault="00F94EBC" w:rsidP="00F94EB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2C96A3B4" w14:textId="77777777" w:rsidR="00F94EBC" w:rsidRDefault="00F94EBC" w:rsidP="00F94EB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Meeting ID: 827 9350 2038</w:t>
      </w:r>
    </w:p>
    <w:p w14:paraId="500C5879" w14:textId="2A12F7A6" w:rsidR="00F94EBC" w:rsidRDefault="00F94EBC" w:rsidP="00F94EBC">
      <w:pPr>
        <w:widowControl w:val="0"/>
        <w:autoSpaceDE w:val="0"/>
        <w:autoSpaceDN w:val="0"/>
        <w:adjustRightInd w:val="0"/>
        <w:spacing w:after="320"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Passcode: 289501</w:t>
      </w:r>
    </w:p>
    <w:p w14:paraId="2926F55D" w14:textId="77777777" w:rsidR="006D3303" w:rsidRDefault="006D3303" w:rsidP="00546E95"/>
    <w:p w14:paraId="2EDDCD98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Welcome members and public participants</w:t>
      </w:r>
    </w:p>
    <w:p w14:paraId="0E24FCD7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C04758F" w14:textId="77777777" w:rsidR="006D3303" w:rsidRDefault="006D3303" w:rsidP="006D3303">
      <w:pPr>
        <w:spacing w:line="276" w:lineRule="auto"/>
        <w:rPr>
          <w:rFonts w:ascii="Comic Sans MS" w:eastAsia="Comic Sans MS" w:hAnsi="Comic Sans MS" w:cs="Comic Sans M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Budget &amp; HR: Total </w:t>
      </w:r>
      <w:r>
        <w:t>43,562.00</w:t>
      </w:r>
    </w:p>
    <w:p w14:paraId="121EC44C" w14:textId="2999264E" w:rsidR="006D3303" w:rsidRDefault="006D3303" w:rsidP="006D3303">
      <w:proofErr w:type="spellStart"/>
      <w:proofErr w:type="gramStart"/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20"/>
          <w:szCs w:val="20"/>
        </w:rPr>
        <w:t>Supplies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63,562.00    remaining-</w:t>
      </w:r>
      <w:r w:rsidR="00412FC0">
        <w:t xml:space="preserve"> $23</w:t>
      </w:r>
      <w:r w:rsidR="00960EE0">
        <w:t>,288.61</w:t>
      </w:r>
    </w:p>
    <w:p w14:paraId="415D46D0" w14:textId="77777777" w:rsidR="006D3303" w:rsidRDefault="006D3303" w:rsidP="006D3303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ECD0779" w14:textId="0E54BE70" w:rsidR="006D3303" w:rsidRDefault="006D3303" w:rsidP="006D3303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</w:p>
    <w:p w14:paraId="6C06DE7A" w14:textId="7EFD7E3B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Student Activities     </w:t>
      </w:r>
      <w:r w:rsidR="00F94EB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F94EBC">
        <w:rPr>
          <w:rFonts w:ascii="Times New Roman" w:eastAsia="Times New Roman" w:hAnsi="Times New Roman" w:cs="Times New Roman"/>
          <w:sz w:val="20"/>
          <w:szCs w:val="20"/>
        </w:rPr>
        <w:tab/>
        <w:t>$ 47,2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69.13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Current Balance as of </w:t>
      </w:r>
      <w:r w:rsidR="00412FC0">
        <w:rPr>
          <w:rFonts w:ascii="Times New Roman" w:eastAsia="Times New Roman" w:hAnsi="Times New Roman" w:cs="Times New Roman"/>
          <w:sz w:val="20"/>
          <w:szCs w:val="20"/>
        </w:rPr>
        <w:t>12/1/20</w:t>
      </w:r>
    </w:p>
    <w:p w14:paraId="7E9D699F" w14:textId="77777777" w:rsidR="006D3303" w:rsidRPr="00AB2A43" w:rsidRDefault="006D3303" w:rsidP="006D3303">
      <w:pPr>
        <w:rPr>
          <w:rFonts w:ascii="Cambria" w:hAnsi="Cambria"/>
          <w:sz w:val="20"/>
          <w:szCs w:val="20"/>
        </w:rPr>
      </w:pPr>
    </w:p>
    <w:p w14:paraId="77E9EF4C" w14:textId="2ABB5417" w:rsidR="006D3303" w:rsidRPr="006D3303" w:rsidRDefault="006D3303" w:rsidP="006D3303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6D3303">
        <w:rPr>
          <w:rFonts w:ascii="Cambria" w:hAnsi="Cambria"/>
          <w:sz w:val="20"/>
          <w:szCs w:val="20"/>
        </w:rPr>
        <w:t>Professional Development/School Funds:</w:t>
      </w:r>
    </w:p>
    <w:p w14:paraId="648E1E3C" w14:textId="140E21F4" w:rsidR="006D3303" w:rsidRDefault="00E31AA6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 funded programs </w:t>
      </w:r>
      <w:r w:rsidR="006D3303">
        <w:rPr>
          <w:rFonts w:ascii="Cambria" w:hAnsi="Cambria"/>
          <w:sz w:val="20"/>
          <w:szCs w:val="20"/>
        </w:rPr>
        <w:t xml:space="preserve">will be </w:t>
      </w:r>
      <w:r>
        <w:rPr>
          <w:rFonts w:ascii="Cambria" w:hAnsi="Cambria"/>
          <w:sz w:val="20"/>
          <w:szCs w:val="20"/>
        </w:rPr>
        <w:t xml:space="preserve">Student council, NJHS, Community Service Team. </w:t>
      </w:r>
    </w:p>
    <w:p w14:paraId="72F059EB" w14:textId="5E744FEB" w:rsidR="006D3303" w:rsidRDefault="006D3303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School PD funds </w:t>
      </w:r>
      <w:r w:rsidR="00E31AA6">
        <w:rPr>
          <w:rFonts w:ascii="Cambria" w:hAnsi="Cambria"/>
          <w:sz w:val="20"/>
          <w:szCs w:val="20"/>
        </w:rPr>
        <w:t>RECA, West Ed (data analysis, backward lesson design, Coaching), IXL, MTSS Academy (UDL, co-teaching)</w:t>
      </w:r>
    </w:p>
    <w:p w14:paraId="09B6750D" w14:textId="2DEA4856" w:rsidR="006D3303" w:rsidRDefault="006D3303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Grant/district funded programs: </w:t>
      </w:r>
      <w:r w:rsidR="00E31AA6">
        <w:rPr>
          <w:rFonts w:ascii="Cambria" w:hAnsi="Cambria"/>
          <w:sz w:val="20"/>
          <w:szCs w:val="20"/>
        </w:rPr>
        <w:t xml:space="preserve">Money reserved for Hallmark experiences. </w:t>
      </w:r>
    </w:p>
    <w:p w14:paraId="2745843C" w14:textId="5553F466" w:rsidR="00E31AA6" w:rsidRDefault="006D3303" w:rsidP="00E31AA6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 awarded for DESE extended day /summer program </w:t>
      </w:r>
      <w:proofErr w:type="gramStart"/>
      <w:r>
        <w:rPr>
          <w:rFonts w:ascii="Cambria" w:hAnsi="Cambria"/>
          <w:sz w:val="20"/>
          <w:szCs w:val="20"/>
        </w:rPr>
        <w:t xml:space="preserve">grant </w:t>
      </w:r>
      <w:r w:rsidR="007B759A">
        <w:rPr>
          <w:rFonts w:ascii="Cambria" w:hAnsi="Cambria"/>
          <w:sz w:val="20"/>
          <w:szCs w:val="20"/>
        </w:rPr>
        <w:t xml:space="preserve"> $</w:t>
      </w:r>
      <w:proofErr w:type="gramEnd"/>
      <w:r w:rsidR="007B759A">
        <w:rPr>
          <w:rFonts w:ascii="Cambria" w:hAnsi="Cambria"/>
          <w:sz w:val="20"/>
          <w:szCs w:val="20"/>
        </w:rPr>
        <w:t>60,000</w:t>
      </w:r>
    </w:p>
    <w:p w14:paraId="06D05E0D" w14:textId="32137902" w:rsidR="006D3303" w:rsidRPr="00E31AA6" w:rsidRDefault="006D3303" w:rsidP="00E31AA6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E31AA6">
        <w:rPr>
          <w:rFonts w:ascii="Cambria" w:hAnsi="Cambria"/>
          <w:sz w:val="20"/>
          <w:szCs w:val="20"/>
        </w:rPr>
        <w:t>Progress Monitoring:</w:t>
      </w:r>
    </w:p>
    <w:p w14:paraId="02B4D3D8" w14:textId="50558C7F" w:rsidR="006D3303" w:rsidRPr="00E50573" w:rsidRDefault="006D3303" w:rsidP="006D3303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ST Math </w:t>
      </w:r>
      <w:r w:rsidR="00E31AA6">
        <w:rPr>
          <w:rFonts w:ascii="Cambria" w:hAnsi="Cambria"/>
          <w:sz w:val="20"/>
          <w:szCs w:val="20"/>
        </w:rPr>
        <w:t>Training- during first 11 days</w:t>
      </w:r>
    </w:p>
    <w:p w14:paraId="39A5B8C4" w14:textId="3A837DB5" w:rsidR="006D3303" w:rsidRDefault="006D3303" w:rsidP="006D3303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iReady</w:t>
      </w:r>
      <w:proofErr w:type="spellEnd"/>
      <w:r>
        <w:rPr>
          <w:rFonts w:ascii="Cambria" w:hAnsi="Cambria"/>
          <w:sz w:val="20"/>
          <w:szCs w:val="20"/>
        </w:rPr>
        <w:t xml:space="preserve"> administered in ELA and math to all studen</w:t>
      </w:r>
      <w:r w:rsidR="00E31AA6">
        <w:rPr>
          <w:rFonts w:ascii="Cambria" w:hAnsi="Cambria"/>
          <w:sz w:val="20"/>
          <w:szCs w:val="20"/>
        </w:rPr>
        <w:t xml:space="preserve">ts in grades in 5-8 in October. </w:t>
      </w:r>
    </w:p>
    <w:p w14:paraId="057C02FC" w14:textId="018B3200" w:rsidR="00F94EBC" w:rsidRDefault="00F94EBC" w:rsidP="006D3303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RAZ kids- reading assessment for at risk students</w:t>
      </w:r>
    </w:p>
    <w:p w14:paraId="25AE1C49" w14:textId="5BEF53C3" w:rsidR="006D3303" w:rsidRDefault="00E31AA6" w:rsidP="006D3303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Dessa</w:t>
      </w:r>
      <w:proofErr w:type="spellEnd"/>
      <w:r>
        <w:rPr>
          <w:rFonts w:ascii="Cambria" w:hAnsi="Cambria"/>
          <w:sz w:val="20"/>
          <w:szCs w:val="20"/>
        </w:rPr>
        <w:t xml:space="preserve"> Assessment being implemented </w:t>
      </w:r>
    </w:p>
    <w:p w14:paraId="237FD145" w14:textId="77777777" w:rsidR="006D3303" w:rsidRPr="0060582D" w:rsidRDefault="006D3303" w:rsidP="006D3303">
      <w:pPr>
        <w:ind w:left="1080"/>
        <w:rPr>
          <w:rFonts w:ascii="Cambria" w:hAnsi="Cambria"/>
          <w:sz w:val="20"/>
          <w:szCs w:val="20"/>
        </w:rPr>
      </w:pPr>
    </w:p>
    <w:p w14:paraId="0EAC273C" w14:textId="23B69FE2" w:rsidR="006D3303" w:rsidRPr="00F94EBC" w:rsidRDefault="006D3303" w:rsidP="00F94EBC">
      <w:pPr>
        <w:numPr>
          <w:ilvl w:val="0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Facilities/Safety</w:t>
      </w:r>
    </w:p>
    <w:p w14:paraId="625DCC3D" w14:textId="43713E44" w:rsidR="00F8543D" w:rsidRPr="000B174F" w:rsidRDefault="00F8543D" w:rsidP="006D3303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Cleaning protocols</w:t>
      </w:r>
    </w:p>
    <w:p w14:paraId="017A0FE6" w14:textId="024ED120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7F4DDC03" w14:textId="6FC811AC" w:rsidR="006D3303" w:rsidRDefault="006D3303" w:rsidP="00E04759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FE5BFE" w14:textId="77777777" w:rsidR="006D3303" w:rsidRDefault="006D3303" w:rsidP="006D3303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276BD395" w14:textId="636B3368" w:rsidR="006D3303" w:rsidRPr="00F94EBC" w:rsidRDefault="006D3303" w:rsidP="00F94EBC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4EBC">
        <w:rPr>
          <w:rFonts w:ascii="Times New Roman" w:eastAsia="Times New Roman" w:hAnsi="Times New Roman" w:cs="Times New Roman"/>
          <w:sz w:val="20"/>
          <w:szCs w:val="20"/>
        </w:rPr>
        <w:t>Parent meeting scheduled for Aspen log in</w:t>
      </w:r>
      <w:r w:rsidR="00960EE0">
        <w:rPr>
          <w:rFonts w:ascii="Times New Roman" w:eastAsia="Times New Roman" w:hAnsi="Times New Roman" w:cs="Times New Roman"/>
          <w:sz w:val="20"/>
          <w:szCs w:val="20"/>
        </w:rPr>
        <w:t>- January 14 @1:00</w:t>
      </w:r>
    </w:p>
    <w:p w14:paraId="08289507" w14:textId="3F3CA7B9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7E01FC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746C9B7" w14:textId="0723318B" w:rsidR="006D3303" w:rsidRDefault="006D3303" w:rsidP="00F94EBC">
      <w:pPr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61B53A62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FE6B4B7" w14:textId="3AE8F334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FA348" w14:textId="13139ED5" w:rsidR="006D3303" w:rsidRDefault="00F94EBC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7</w:t>
      </w:r>
      <w:r w:rsidR="006D3303">
        <w:rPr>
          <w:rFonts w:ascii="Times New Roman" w:eastAsia="Times New Roman" w:hAnsi="Times New Roman" w:cs="Times New Roman"/>
        </w:rPr>
        <w:t xml:space="preserve">. </w:t>
      </w:r>
      <w:r w:rsidR="006D3303">
        <w:rPr>
          <w:rFonts w:ascii="Times New Roman" w:eastAsia="Times New Roman" w:hAnsi="Times New Roman" w:cs="Times New Roman"/>
        </w:rPr>
        <w:tab/>
      </w:r>
      <w:r w:rsidR="006D3303">
        <w:rPr>
          <w:rFonts w:ascii="Times New Roman" w:eastAsia="Times New Roman" w:hAnsi="Times New Roman" w:cs="Times New Roman"/>
          <w:sz w:val="20"/>
          <w:szCs w:val="20"/>
        </w:rPr>
        <w:t>Public Participation</w:t>
      </w:r>
    </w:p>
    <w:p w14:paraId="3D17A99E" w14:textId="505408C6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FD2EF89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A3C2C24" w14:textId="21A7D215" w:rsidR="006D3303" w:rsidRDefault="00F94EBC" w:rsidP="006D3303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Next meeting: January 26,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2021</w:t>
      </w:r>
      <w:r w:rsidR="006D3303">
        <w:rPr>
          <w:rFonts w:ascii="Times New Roman" w:eastAsia="Times New Roman" w:hAnsi="Times New Roman" w:cs="Times New Roman"/>
          <w:b/>
          <w:sz w:val="20"/>
          <w:szCs w:val="20"/>
        </w:rPr>
        <w:t xml:space="preserve">  2</w:t>
      </w:r>
      <w:proofErr w:type="gramEnd"/>
      <w:r w:rsidR="006D3303">
        <w:rPr>
          <w:rFonts w:ascii="Times New Roman" w:eastAsia="Times New Roman" w:hAnsi="Times New Roman" w:cs="Times New Roman"/>
          <w:b/>
          <w:sz w:val="20"/>
          <w:szCs w:val="20"/>
        </w:rPr>
        <w:t>:30 pm</w:t>
      </w:r>
    </w:p>
    <w:p w14:paraId="217644F6" w14:textId="77777777" w:rsidR="006D3303" w:rsidRDefault="006D3303" w:rsidP="006D3303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14:paraId="514049B6" w14:textId="77777777" w:rsidR="006D3303" w:rsidRDefault="006D3303" w:rsidP="006D3303"/>
    <w:p w14:paraId="54565B6E" w14:textId="77777777" w:rsidR="006D3303" w:rsidRDefault="006D3303" w:rsidP="00546E95"/>
    <w:sectPr w:rsidR="006D3303" w:rsidSect="00221202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89D59" w14:textId="77777777" w:rsidR="006517F3" w:rsidRDefault="006517F3">
      <w:r>
        <w:separator/>
      </w:r>
    </w:p>
    <w:p w14:paraId="7B295065" w14:textId="77777777" w:rsidR="006517F3" w:rsidRDefault="006517F3"/>
    <w:p w14:paraId="7AFE3690" w14:textId="77777777" w:rsidR="006517F3" w:rsidRDefault="006517F3"/>
    <w:p w14:paraId="05802688" w14:textId="77777777" w:rsidR="006517F3" w:rsidRDefault="006517F3"/>
    <w:p w14:paraId="2052D865" w14:textId="77777777" w:rsidR="006517F3" w:rsidRDefault="006517F3"/>
  </w:endnote>
  <w:endnote w:type="continuationSeparator" w:id="0">
    <w:p w14:paraId="4A85A1A0" w14:textId="77777777" w:rsidR="006517F3" w:rsidRDefault="006517F3">
      <w:r>
        <w:continuationSeparator/>
      </w:r>
    </w:p>
    <w:p w14:paraId="03965DA2" w14:textId="77777777" w:rsidR="006517F3" w:rsidRDefault="006517F3"/>
    <w:p w14:paraId="3A92AF8C" w14:textId="77777777" w:rsidR="006517F3" w:rsidRDefault="006517F3"/>
    <w:p w14:paraId="28656155" w14:textId="77777777" w:rsidR="006517F3" w:rsidRDefault="006517F3"/>
    <w:p w14:paraId="5453BAB1" w14:textId="77777777" w:rsidR="006517F3" w:rsidRDefault="00651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960EE0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BA518" w14:textId="77777777" w:rsidR="006517F3" w:rsidRDefault="006517F3">
      <w:r>
        <w:separator/>
      </w:r>
    </w:p>
    <w:p w14:paraId="1AE978D7" w14:textId="77777777" w:rsidR="006517F3" w:rsidRDefault="006517F3"/>
    <w:p w14:paraId="09CD91F9" w14:textId="77777777" w:rsidR="006517F3" w:rsidRDefault="006517F3"/>
    <w:p w14:paraId="2E65A3F9" w14:textId="77777777" w:rsidR="006517F3" w:rsidRDefault="006517F3"/>
    <w:p w14:paraId="0C5048DF" w14:textId="77777777" w:rsidR="006517F3" w:rsidRDefault="006517F3"/>
  </w:footnote>
  <w:footnote w:type="continuationSeparator" w:id="0">
    <w:p w14:paraId="7ECF3530" w14:textId="77777777" w:rsidR="006517F3" w:rsidRDefault="006517F3">
      <w:r>
        <w:continuationSeparator/>
      </w:r>
    </w:p>
    <w:p w14:paraId="6E38600E" w14:textId="77777777" w:rsidR="006517F3" w:rsidRDefault="006517F3"/>
    <w:p w14:paraId="03C9EF67" w14:textId="77777777" w:rsidR="006517F3" w:rsidRDefault="006517F3"/>
    <w:p w14:paraId="74F1EEB3" w14:textId="77777777" w:rsidR="006517F3" w:rsidRDefault="006517F3"/>
    <w:p w14:paraId="005F3048" w14:textId="77777777" w:rsidR="006517F3" w:rsidRDefault="006517F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15797E">
      <w:rPr>
        <w:noProof/>
      </w:rPr>
      <w:t>December 1, 2020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1194"/>
    <w:multiLevelType w:val="multilevel"/>
    <w:tmpl w:val="FC3299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2A03786C"/>
    <w:multiLevelType w:val="multilevel"/>
    <w:tmpl w:val="553066E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93ED7"/>
    <w:multiLevelType w:val="multilevel"/>
    <w:tmpl w:val="1E946E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30880651"/>
    <w:multiLevelType w:val="multilevel"/>
    <w:tmpl w:val="F014EB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A2A0DF5"/>
    <w:multiLevelType w:val="multilevel"/>
    <w:tmpl w:val="2BBE80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3BA44035"/>
    <w:multiLevelType w:val="multilevel"/>
    <w:tmpl w:val="C0562C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7">
    <w:nsid w:val="3F6126E6"/>
    <w:multiLevelType w:val="multilevel"/>
    <w:tmpl w:val="0EF2B5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40857285"/>
    <w:multiLevelType w:val="multilevel"/>
    <w:tmpl w:val="6C3CB2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700D6"/>
    <w:multiLevelType w:val="multilevel"/>
    <w:tmpl w:val="9D8C950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52346BD1"/>
    <w:multiLevelType w:val="multilevel"/>
    <w:tmpl w:val="12C8C5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5435301B"/>
    <w:multiLevelType w:val="multilevel"/>
    <w:tmpl w:val="6F00C7B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66800B3C"/>
    <w:multiLevelType w:val="multilevel"/>
    <w:tmpl w:val="7D4AED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F946149"/>
    <w:multiLevelType w:val="hybridMultilevel"/>
    <w:tmpl w:val="EE584E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303A3"/>
    <w:multiLevelType w:val="multilevel"/>
    <w:tmpl w:val="5DD4F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9DA6DF0"/>
    <w:multiLevelType w:val="multilevel"/>
    <w:tmpl w:val="D8FCDFD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11"/>
  </w:num>
  <w:num w:numId="8">
    <w:abstractNumId w:val="3"/>
  </w:num>
  <w:num w:numId="9">
    <w:abstractNumId w:val="15"/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6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108C6"/>
    <w:rsid w:val="0001129C"/>
    <w:rsid w:val="00023149"/>
    <w:rsid w:val="000245F1"/>
    <w:rsid w:val="00031FE8"/>
    <w:rsid w:val="0003725F"/>
    <w:rsid w:val="00080E91"/>
    <w:rsid w:val="00081B30"/>
    <w:rsid w:val="000D2A53"/>
    <w:rsid w:val="000D7BD8"/>
    <w:rsid w:val="000F5832"/>
    <w:rsid w:val="00115318"/>
    <w:rsid w:val="001162EC"/>
    <w:rsid w:val="00151A34"/>
    <w:rsid w:val="0015797E"/>
    <w:rsid w:val="00182005"/>
    <w:rsid w:val="00197A9C"/>
    <w:rsid w:val="001A0AD9"/>
    <w:rsid w:val="001A639E"/>
    <w:rsid w:val="001E16DC"/>
    <w:rsid w:val="00210F5E"/>
    <w:rsid w:val="00212A49"/>
    <w:rsid w:val="00221202"/>
    <w:rsid w:val="0025373D"/>
    <w:rsid w:val="00255DFF"/>
    <w:rsid w:val="002648C3"/>
    <w:rsid w:val="0027095D"/>
    <w:rsid w:val="00295D0D"/>
    <w:rsid w:val="002A0FB7"/>
    <w:rsid w:val="002A29D4"/>
    <w:rsid w:val="002A5815"/>
    <w:rsid w:val="002B3A4A"/>
    <w:rsid w:val="002B4E0D"/>
    <w:rsid w:val="002E5834"/>
    <w:rsid w:val="002F29AA"/>
    <w:rsid w:val="0033047B"/>
    <w:rsid w:val="003613E8"/>
    <w:rsid w:val="003F5C99"/>
    <w:rsid w:val="0040125B"/>
    <w:rsid w:val="00412FC0"/>
    <w:rsid w:val="004B24A5"/>
    <w:rsid w:val="004F4474"/>
    <w:rsid w:val="005042B4"/>
    <w:rsid w:val="005152A5"/>
    <w:rsid w:val="00524672"/>
    <w:rsid w:val="00546E95"/>
    <w:rsid w:val="00570AF0"/>
    <w:rsid w:val="00574018"/>
    <w:rsid w:val="005D344B"/>
    <w:rsid w:val="005E346B"/>
    <w:rsid w:val="005F03B3"/>
    <w:rsid w:val="005F39BA"/>
    <w:rsid w:val="00621755"/>
    <w:rsid w:val="006517F3"/>
    <w:rsid w:val="00666F3F"/>
    <w:rsid w:val="00673E35"/>
    <w:rsid w:val="006A2426"/>
    <w:rsid w:val="006D3303"/>
    <w:rsid w:val="006D69C4"/>
    <w:rsid w:val="006D7482"/>
    <w:rsid w:val="006F30CD"/>
    <w:rsid w:val="0076157B"/>
    <w:rsid w:val="007A401D"/>
    <w:rsid w:val="007B759A"/>
    <w:rsid w:val="007C0DAA"/>
    <w:rsid w:val="007E364E"/>
    <w:rsid w:val="008004E1"/>
    <w:rsid w:val="00800704"/>
    <w:rsid w:val="00822717"/>
    <w:rsid w:val="008501D3"/>
    <w:rsid w:val="0088516F"/>
    <w:rsid w:val="008C1716"/>
    <w:rsid w:val="00931612"/>
    <w:rsid w:val="00946AC6"/>
    <w:rsid w:val="009578BD"/>
    <w:rsid w:val="00960EE0"/>
    <w:rsid w:val="00994CA7"/>
    <w:rsid w:val="009B5DE6"/>
    <w:rsid w:val="009C020B"/>
    <w:rsid w:val="009E7E73"/>
    <w:rsid w:val="009F7392"/>
    <w:rsid w:val="00A13B3F"/>
    <w:rsid w:val="00A1635C"/>
    <w:rsid w:val="00AA43DC"/>
    <w:rsid w:val="00AB6FBB"/>
    <w:rsid w:val="00AE1E9D"/>
    <w:rsid w:val="00AE3E22"/>
    <w:rsid w:val="00AF034C"/>
    <w:rsid w:val="00B56E88"/>
    <w:rsid w:val="00B749CB"/>
    <w:rsid w:val="00BA3759"/>
    <w:rsid w:val="00CD2A32"/>
    <w:rsid w:val="00CD7AF4"/>
    <w:rsid w:val="00CE163C"/>
    <w:rsid w:val="00CF6361"/>
    <w:rsid w:val="00D045CA"/>
    <w:rsid w:val="00D3219A"/>
    <w:rsid w:val="00D63833"/>
    <w:rsid w:val="00D70884"/>
    <w:rsid w:val="00D7671C"/>
    <w:rsid w:val="00D81A33"/>
    <w:rsid w:val="00D957D2"/>
    <w:rsid w:val="00DA39B5"/>
    <w:rsid w:val="00DD10BE"/>
    <w:rsid w:val="00E04759"/>
    <w:rsid w:val="00E07840"/>
    <w:rsid w:val="00E31999"/>
    <w:rsid w:val="00E31AA6"/>
    <w:rsid w:val="00E41025"/>
    <w:rsid w:val="00E443CD"/>
    <w:rsid w:val="00E668C2"/>
    <w:rsid w:val="00E82F44"/>
    <w:rsid w:val="00EE2F77"/>
    <w:rsid w:val="00F03EF8"/>
    <w:rsid w:val="00F1062B"/>
    <w:rsid w:val="00F261F9"/>
    <w:rsid w:val="00F525F4"/>
    <w:rsid w:val="00F54F04"/>
    <w:rsid w:val="00F579D7"/>
    <w:rsid w:val="00F73BAB"/>
    <w:rsid w:val="00F8543D"/>
    <w:rsid w:val="00F94EBC"/>
    <w:rsid w:val="00F95F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29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3613E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29"/>
    <w:qFormat/>
    <w:rsid w:val="006D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owell-k12-ma-us.zoom.us/j/82793502038?pwd=amtRTDRJc0pNRHVFSHRaZDhYcGdnQT09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13</TotalTime>
  <Pages>2</Pages>
  <Words>220</Words>
  <Characters>1258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4</cp:revision>
  <cp:lastPrinted>2020-12-01T18:37:00Z</cp:lastPrinted>
  <dcterms:created xsi:type="dcterms:W3CDTF">2020-11-19T15:14:00Z</dcterms:created>
  <dcterms:modified xsi:type="dcterms:W3CDTF">2020-12-01T19:18:00Z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