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E8F3" w14:textId="2BBCA1DA" w:rsidR="006D7482" w:rsidRPr="00347B20" w:rsidRDefault="009B5DE6" w:rsidP="00182005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w:drawing>
          <wp:anchor distT="0" distB="0" distL="114300" distR="114300" simplePos="0" relativeHeight="251664384" behindDoc="0" locked="0" layoutInCell="1" allowOverlap="1" wp14:anchorId="6E303B2E" wp14:editId="4B5B5663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285875" cy="1285875"/>
            <wp:effectExtent l="0" t="0" r="9525" b="9525"/>
            <wp:wrapNone/>
            <wp:docPr id="2" name="Picture 0" descr="Lowell-District-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ell-District-LogoSmal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AD9">
        <w:rPr>
          <w:rFonts w:ascii="Andalus" w:hAnsi="Andalus" w:cs="Andalus"/>
          <w:noProof/>
        </w:rPr>
        <w:t>Henry J. Robinson</w:t>
      </w:r>
      <w:r w:rsidR="006D7482" w:rsidRPr="00347B20">
        <w:rPr>
          <w:rFonts w:ascii="Andalus" w:hAnsi="Andalus" w:cs="Andalus"/>
        </w:rPr>
        <w:t xml:space="preserve"> School</w:t>
      </w:r>
    </w:p>
    <w:p w14:paraId="61C5A870" w14:textId="5F5BAF0E" w:rsidR="006D7482" w:rsidRPr="00347B20" w:rsidRDefault="001A0AD9" w:rsidP="006D7482">
      <w:pPr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110 June Street</w:t>
      </w:r>
    </w:p>
    <w:p w14:paraId="76DBBBAF" w14:textId="4CE9AB05" w:rsidR="006D7482" w:rsidRDefault="006D7482" w:rsidP="006D7482">
      <w:pPr>
        <w:jc w:val="center"/>
        <w:rPr>
          <w:rFonts w:ascii="Andalus" w:hAnsi="Andalus" w:cs="Andalus"/>
        </w:rPr>
      </w:pPr>
      <w:r w:rsidRPr="00347B20">
        <w:rPr>
          <w:rFonts w:ascii="Andalus" w:hAnsi="Andalus" w:cs="Andalus"/>
        </w:rPr>
        <w:t>Lowell, Massachusetts 0185</w:t>
      </w:r>
      <w:r w:rsidR="001A0AD9">
        <w:rPr>
          <w:rFonts w:ascii="Andalus" w:hAnsi="Andalus" w:cs="Andalus"/>
        </w:rPr>
        <w:t>0</w:t>
      </w:r>
    </w:p>
    <w:p w14:paraId="66BC1119" w14:textId="77777777" w:rsidR="006D7482" w:rsidRPr="00125650" w:rsidRDefault="006D7482" w:rsidP="006D7482">
      <w:pPr>
        <w:rPr>
          <w:rFonts w:ascii="Andalus" w:hAnsi="Andalus" w:cs="Andalus"/>
        </w:rPr>
      </w:pPr>
    </w:p>
    <w:p w14:paraId="57E8D4E8" w14:textId="77777777" w:rsidR="006D7482" w:rsidRDefault="00080E91" w:rsidP="006D7482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DE56A" wp14:editId="5226D7FE">
                <wp:simplePos x="0" y="0"/>
                <wp:positionH relativeFrom="column">
                  <wp:posOffset>4514850</wp:posOffset>
                </wp:positionH>
                <wp:positionV relativeFrom="paragraph">
                  <wp:posOffset>85725</wp:posOffset>
                </wp:positionV>
                <wp:extent cx="1495425" cy="468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3CC4" w14:textId="4C0FACA9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Tel: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8974</w:t>
                            </w:r>
                          </w:p>
                          <w:p w14:paraId="08881F7F" w14:textId="2A82C937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Fax: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DE56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5.5pt;margin-top:6.75pt;width:117.7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" stroked="f">
                <v:textbox>
                  <w:txbxContent>
                    <w:p w14:paraId="6FE03CC4" w14:textId="4C0FACA9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Tel: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8974</w:t>
                      </w:r>
                    </w:p>
                    <w:p w14:paraId="08881F7F" w14:textId="2A82C937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Fax: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8988</w:t>
                      </w:r>
                    </w:p>
                  </w:txbxContent>
                </v:textbox>
              </v:shape>
            </w:pict>
          </mc:Fallback>
        </mc:AlternateContent>
      </w:r>
    </w:p>
    <w:p w14:paraId="1A3CA68B" w14:textId="77777777" w:rsidR="006D7482" w:rsidRDefault="006D7482" w:rsidP="006D7482">
      <w:pPr>
        <w:rPr>
          <w:rFonts w:ascii="Andalus" w:hAnsi="Andalus" w:cs="Andalus"/>
        </w:rPr>
      </w:pPr>
    </w:p>
    <w:p w14:paraId="23CDE94E" w14:textId="77777777" w:rsidR="00DA39B5" w:rsidRDefault="00212A49" w:rsidP="006D7482">
      <w:pPr>
        <w:ind w:firstLine="720"/>
        <w:rPr>
          <w:rFonts w:ascii="Courier New" w:hAnsi="Courier New" w:cs="Courier New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905DD" wp14:editId="21A2B9EA">
                <wp:simplePos x="0" y="0"/>
                <wp:positionH relativeFrom="column">
                  <wp:posOffset>-571500</wp:posOffset>
                </wp:positionH>
                <wp:positionV relativeFrom="paragraph">
                  <wp:posOffset>91440</wp:posOffset>
                </wp:positionV>
                <wp:extent cx="2254885" cy="516255"/>
                <wp:effectExtent l="0" t="0" r="311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516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A4E9" w14:textId="5E7213DC" w:rsidR="006D7482" w:rsidRPr="006D69C4" w:rsidRDefault="001A0AD9" w:rsidP="006D7482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Bridget Dowling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Principal</w:t>
                            </w:r>
                          </w:p>
                          <w:p w14:paraId="7D118463" w14:textId="4B1C44BC" w:rsidR="006D7482" w:rsidRDefault="001A0AD9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Carl De</w:t>
                            </w:r>
                            <w:r w:rsidR="008004E1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R</w:t>
                            </w:r>
                            <w:r w:rsidR="00CD7AF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ubeis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Assistant Principal</w:t>
                            </w:r>
                          </w:p>
                          <w:p w14:paraId="3360448C" w14:textId="0F327C1D" w:rsidR="002648C3" w:rsidRPr="006D69C4" w:rsidRDefault="002648C3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Michael Rossetti, Assistant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5DD" id="Text Box 2" o:spid="_x0000_s1027" type="#_x0000_t202" style="position:absolute;left:0;text-align:left;margin-left:-45pt;margin-top:7.2pt;width:177.5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" fillcolor="white [3212]" strokecolor="white [3212]">
                <v:textbox>
                  <w:txbxContent>
                    <w:p w14:paraId="7DA6A4E9" w14:textId="5E7213DC" w:rsidR="006D7482" w:rsidRPr="006D69C4" w:rsidRDefault="001A0AD9" w:rsidP="006D7482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Bridget Dowling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Principal</w:t>
                      </w:r>
                    </w:p>
                    <w:p w14:paraId="7D118463" w14:textId="4B1C44BC" w:rsidR="006D7482" w:rsidRDefault="001A0AD9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Carl De</w:t>
                      </w:r>
                      <w:r w:rsidR="008004E1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R</w:t>
                      </w:r>
                      <w:r w:rsidR="00CD7AF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ubeis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Assistant Principal</w:t>
                      </w:r>
                    </w:p>
                    <w:p w14:paraId="3360448C" w14:textId="0F327C1D" w:rsidR="002648C3" w:rsidRPr="006D69C4" w:rsidRDefault="002648C3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Michael Rossetti, Assistant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2D7C21C4" w14:textId="77777777" w:rsidR="00DA39B5" w:rsidRPr="00DA39B5" w:rsidRDefault="00DA39B5" w:rsidP="00DA39B5">
      <w:pPr>
        <w:rPr>
          <w:rFonts w:ascii="Courier New" w:hAnsi="Courier New" w:cs="Courier New"/>
        </w:rPr>
      </w:pPr>
    </w:p>
    <w:p w14:paraId="2926F55D" w14:textId="77777777" w:rsidR="006D3303" w:rsidRDefault="006D3303" w:rsidP="00546E95">
      <w:pPr>
        <w:rPr>
          <w:rFonts w:ascii="Calibri" w:hAnsi="Calibri" w:cs="Calibri"/>
          <w:sz w:val="30"/>
          <w:szCs w:val="30"/>
        </w:rPr>
      </w:pPr>
    </w:p>
    <w:p w14:paraId="73407112" w14:textId="77777777" w:rsidR="002B6A90" w:rsidRDefault="002B6A90" w:rsidP="00546E95">
      <w:pPr>
        <w:rPr>
          <w:rFonts w:ascii="Calibri" w:hAnsi="Calibri" w:cs="Calibri"/>
          <w:sz w:val="30"/>
          <w:szCs w:val="30"/>
        </w:rPr>
      </w:pPr>
    </w:p>
    <w:p w14:paraId="6E18BF7C" w14:textId="294CF8B5" w:rsidR="00DA76FB" w:rsidRDefault="00DA76FB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Topic: Site Council Zoom Meeting</w:t>
      </w:r>
    </w:p>
    <w:p w14:paraId="4676DC3A" w14:textId="6560C349" w:rsidR="00DA76FB" w:rsidRDefault="009D7A75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Time: May 4, 2021 02:30</w:t>
      </w:r>
      <w:r w:rsidR="00DA76FB">
        <w:rPr>
          <w:rFonts w:ascii="Calibri" w:hAnsi="Calibri" w:cs="Calibri"/>
          <w:sz w:val="30"/>
          <w:szCs w:val="30"/>
        </w:rPr>
        <w:t xml:space="preserve"> PM Eastern Time (US and Canada)</w:t>
      </w:r>
    </w:p>
    <w:p w14:paraId="58EB884B" w14:textId="77777777" w:rsidR="00DA76FB" w:rsidRDefault="00DA76FB" w:rsidP="00DA76FB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1F3A8A57" w14:textId="77777777" w:rsidR="009D7A75" w:rsidRDefault="009D7A75" w:rsidP="009D7A75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Join Zoom Meeting</w:t>
      </w:r>
    </w:p>
    <w:p w14:paraId="23D9EB99" w14:textId="77777777" w:rsidR="009D7A75" w:rsidRDefault="009D7A75" w:rsidP="009D7A75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hyperlink r:id="rId11" w:history="1">
        <w:r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https://lowell-k12-ma-us.zoom.us/j/85192571034?pwd=VitienBodzk3TC9vTzZETE5PRWxpQT09</w:t>
        </w:r>
      </w:hyperlink>
    </w:p>
    <w:p w14:paraId="7A3004B3" w14:textId="77777777" w:rsidR="009D7A75" w:rsidRDefault="009D7A75" w:rsidP="009D7A75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1F31491B" w14:textId="77777777" w:rsidR="009D7A75" w:rsidRDefault="009D7A75" w:rsidP="009D7A75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Meeting ID: 851 9257 1034</w:t>
      </w:r>
    </w:p>
    <w:p w14:paraId="40CE50DF" w14:textId="77777777" w:rsidR="009D7A75" w:rsidRDefault="009D7A75" w:rsidP="009D7A75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Passcode: 916609</w:t>
      </w:r>
    </w:p>
    <w:p w14:paraId="77923D49" w14:textId="56C63811" w:rsidR="002B6A90" w:rsidRDefault="002B6A90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</w:p>
    <w:p w14:paraId="0A3EC19E" w14:textId="77777777" w:rsidR="002B6A90" w:rsidRDefault="002B6A90" w:rsidP="002B6A90">
      <w:pPr>
        <w:jc w:val="center"/>
      </w:pPr>
    </w:p>
    <w:p w14:paraId="2EDDCD98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Welcome members and public participants</w:t>
      </w:r>
    </w:p>
    <w:p w14:paraId="0E24FCD7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F70B5D" w14:textId="4C30B0DE" w:rsidR="00A45EC8" w:rsidRDefault="006D3303" w:rsidP="00DA76FB">
      <w:pPr>
        <w:spacing w:line="276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Budget &amp; HR: </w:t>
      </w:r>
      <w:r w:rsidR="00DA76FB">
        <w:rPr>
          <w:rFonts w:ascii="Times New Roman" w:eastAsia="Times New Roman" w:hAnsi="Times New Roman" w:cs="Times New Roman"/>
          <w:sz w:val="20"/>
          <w:szCs w:val="20"/>
        </w:rPr>
        <w:t>Review of SY 21-22 budget</w:t>
      </w:r>
      <w:r w:rsidR="009D7A7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</w:p>
    <w:p w14:paraId="415D46D0" w14:textId="77777777" w:rsidR="006D3303" w:rsidRDefault="006D3303" w:rsidP="006D3303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ECD0779" w14:textId="0E54BE70" w:rsidR="006D3303" w:rsidRDefault="006D3303" w:rsidP="006D3303">
      <w:pPr>
        <w:ind w:left="2160"/>
        <w:rPr>
          <w:rFonts w:ascii="Times New Roman" w:eastAsia="Times New Roman" w:hAnsi="Times New Roman" w:cs="Times New Roman"/>
          <w:sz w:val="20"/>
          <w:szCs w:val="20"/>
        </w:rPr>
      </w:pPr>
    </w:p>
    <w:p w14:paraId="6C06DE7A" w14:textId="7EFD7E3B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Student Activities     </w:t>
      </w:r>
      <w:r w:rsidR="00F94EB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F94EBC">
        <w:rPr>
          <w:rFonts w:ascii="Times New Roman" w:eastAsia="Times New Roman" w:hAnsi="Times New Roman" w:cs="Times New Roman"/>
          <w:sz w:val="20"/>
          <w:szCs w:val="20"/>
        </w:rPr>
        <w:tab/>
        <w:t>$ 47,2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69.13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Current Balance as of </w:t>
      </w:r>
      <w:r w:rsidR="00412FC0">
        <w:rPr>
          <w:rFonts w:ascii="Times New Roman" w:eastAsia="Times New Roman" w:hAnsi="Times New Roman" w:cs="Times New Roman"/>
          <w:sz w:val="20"/>
          <w:szCs w:val="20"/>
        </w:rPr>
        <w:t>12/1/20</w:t>
      </w:r>
    </w:p>
    <w:p w14:paraId="69B463E1" w14:textId="48689458" w:rsidR="00A45EC8" w:rsidRDefault="00A45EC8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$42,000 is Yellowstone trip money reserved</w:t>
      </w:r>
    </w:p>
    <w:p w14:paraId="75BBCF0C" w14:textId="77777777" w:rsidR="00A45EC8" w:rsidRDefault="00A45EC8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26464D" w14:textId="341FB41F" w:rsidR="00A45EC8" w:rsidRDefault="00A45EC8" w:rsidP="00A45EC8">
      <w:pPr>
        <w:rPr>
          <w:rFonts w:ascii="Cambria" w:hAnsi="Cambria"/>
          <w:sz w:val="20"/>
          <w:szCs w:val="20"/>
        </w:rPr>
      </w:pPr>
    </w:p>
    <w:p w14:paraId="1443BF20" w14:textId="2BF2B643" w:rsidR="00A45EC8" w:rsidRDefault="00A45EC8" w:rsidP="00A45EC8">
      <w:pPr>
        <w:pStyle w:val="ListParagraph"/>
        <w:numPr>
          <w:ilvl w:val="1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Ne</w:t>
      </w:r>
      <w:r w:rsidR="00DA76FB">
        <w:rPr>
          <w:rFonts w:ascii="Cambria" w:hAnsi="Cambria"/>
          <w:sz w:val="20"/>
          <w:szCs w:val="20"/>
        </w:rPr>
        <w:t>w positions update</w:t>
      </w:r>
    </w:p>
    <w:p w14:paraId="0AD1B7E4" w14:textId="4AB91C5F" w:rsidR="00DA76FB" w:rsidRDefault="009D7A75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Grade 8 science- </w:t>
      </w:r>
    </w:p>
    <w:p w14:paraId="69B7C979" w14:textId="338B791C" w:rsidR="009D7A75" w:rsidRDefault="009D7A75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 ESL</w:t>
      </w:r>
    </w:p>
    <w:p w14:paraId="3A824B31" w14:textId="08B1E6A4" w:rsidR="009D7A75" w:rsidRDefault="009D7A75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 math interventionist</w:t>
      </w:r>
    </w:p>
    <w:p w14:paraId="2A886A17" w14:textId="099FE8A1" w:rsidR="00DA76FB" w:rsidRDefault="00DA76FB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Grade 5/6 math/science- retirement</w:t>
      </w:r>
    </w:p>
    <w:p w14:paraId="3A61E94F" w14:textId="77777777" w:rsidR="00A45EC8" w:rsidRDefault="00A45EC8" w:rsidP="00A45EC8">
      <w:pPr>
        <w:pStyle w:val="ListParagraph"/>
        <w:ind w:left="2160"/>
        <w:rPr>
          <w:rFonts w:ascii="Cambria" w:hAnsi="Cambria"/>
          <w:sz w:val="20"/>
          <w:szCs w:val="20"/>
        </w:rPr>
      </w:pPr>
    </w:p>
    <w:p w14:paraId="7A6D37EC" w14:textId="77777777" w:rsidR="00B21F36" w:rsidRDefault="00B21F36" w:rsidP="00B21F36">
      <w:pPr>
        <w:ind w:left="1440"/>
        <w:rPr>
          <w:rFonts w:ascii="Cambria" w:hAnsi="Cambria"/>
          <w:sz w:val="20"/>
          <w:szCs w:val="20"/>
        </w:rPr>
      </w:pPr>
    </w:p>
    <w:p w14:paraId="09987F0F" w14:textId="43C1F5B7" w:rsidR="00B21F36" w:rsidRDefault="00B21F36" w:rsidP="00B21F36">
      <w:pPr>
        <w:numPr>
          <w:ilvl w:val="0"/>
          <w:numId w:val="19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  <w:r w:rsidR="009D7A75">
        <w:rPr>
          <w:rFonts w:ascii="Cambria" w:hAnsi="Cambria"/>
          <w:sz w:val="20"/>
          <w:szCs w:val="20"/>
        </w:rPr>
        <w:t xml:space="preserve">- </w:t>
      </w:r>
    </w:p>
    <w:p w14:paraId="2BE9CF49" w14:textId="02FC514A" w:rsidR="009D7A75" w:rsidRPr="00AB2A43" w:rsidRDefault="009D7A75" w:rsidP="009D7A75">
      <w:pPr>
        <w:numPr>
          <w:ilvl w:val="1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May 12- 6:30 subcommittee</w:t>
      </w:r>
    </w:p>
    <w:p w14:paraId="3A4F16D3" w14:textId="1F064BFE" w:rsidR="00B21F36" w:rsidRDefault="00B21F36" w:rsidP="00B21F36">
      <w:pPr>
        <w:numPr>
          <w:ilvl w:val="1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QIP being implemented-monitored by ILT/informal walkthrough data/</w:t>
      </w:r>
      <w:proofErr w:type="spellStart"/>
      <w:r>
        <w:rPr>
          <w:rFonts w:ascii="Cambria" w:hAnsi="Cambria"/>
          <w:sz w:val="20"/>
          <w:szCs w:val="20"/>
        </w:rPr>
        <w:t>iready</w:t>
      </w:r>
      <w:proofErr w:type="spellEnd"/>
      <w:r>
        <w:rPr>
          <w:rFonts w:ascii="Cambria" w:hAnsi="Cambria"/>
          <w:sz w:val="20"/>
          <w:szCs w:val="20"/>
        </w:rPr>
        <w:t xml:space="preserve"> data</w:t>
      </w:r>
    </w:p>
    <w:p w14:paraId="072B7539" w14:textId="77777777" w:rsidR="00B21F36" w:rsidRDefault="00B21F36" w:rsidP="00B21F36">
      <w:pPr>
        <w:numPr>
          <w:ilvl w:val="1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Priorities for next school year</w:t>
      </w:r>
    </w:p>
    <w:p w14:paraId="70DA811F" w14:textId="5F486E62" w:rsidR="00B21F36" w:rsidRPr="009D7A75" w:rsidRDefault="002B6A90" w:rsidP="009D7A75">
      <w:pPr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Share ILT work so far</w:t>
      </w:r>
    </w:p>
    <w:p w14:paraId="1946E21D" w14:textId="4F5D27BC" w:rsidR="00DA76FB" w:rsidRPr="00B21F36" w:rsidRDefault="00DA76FB" w:rsidP="00B21F36">
      <w:pPr>
        <w:numPr>
          <w:ilvl w:val="2"/>
          <w:numId w:val="19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Phonak</w:t>
      </w:r>
      <w:proofErr w:type="spellEnd"/>
      <w:r>
        <w:rPr>
          <w:rFonts w:ascii="Cambria" w:hAnsi="Cambria"/>
          <w:sz w:val="20"/>
          <w:szCs w:val="20"/>
        </w:rPr>
        <w:t xml:space="preserve"> sound system </w:t>
      </w:r>
    </w:p>
    <w:p w14:paraId="649A403C" w14:textId="77777777" w:rsidR="00A45EC8" w:rsidRDefault="00A45EC8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9D699F" w14:textId="77777777" w:rsidR="006D3303" w:rsidRPr="00AB2A43" w:rsidRDefault="006D3303" w:rsidP="006D3303">
      <w:pPr>
        <w:rPr>
          <w:rFonts w:ascii="Cambria" w:hAnsi="Cambria"/>
          <w:sz w:val="20"/>
          <w:szCs w:val="20"/>
        </w:rPr>
      </w:pPr>
    </w:p>
    <w:p w14:paraId="77E9EF4C" w14:textId="2ABB5417" w:rsidR="006D3303" w:rsidRDefault="006D3303" w:rsidP="006D3303">
      <w:pPr>
        <w:pStyle w:val="ListParagraph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6D3303">
        <w:rPr>
          <w:rFonts w:ascii="Cambria" w:hAnsi="Cambria"/>
          <w:sz w:val="20"/>
          <w:szCs w:val="20"/>
        </w:rPr>
        <w:t>Professional Development/School Funds:</w:t>
      </w:r>
    </w:p>
    <w:p w14:paraId="72F059EB" w14:textId="5E744FEB" w:rsidR="006D3303" w:rsidRDefault="006D3303" w:rsidP="006D3303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School PD funds </w:t>
      </w:r>
      <w:r w:rsidR="00E31AA6">
        <w:rPr>
          <w:rFonts w:ascii="Cambria" w:hAnsi="Cambria"/>
          <w:sz w:val="20"/>
          <w:szCs w:val="20"/>
        </w:rPr>
        <w:t>RECA, West Ed (data analysis, backward lesson design, Coaching), IXL, MTSS Academy (UDL, co-teaching)</w:t>
      </w:r>
    </w:p>
    <w:p w14:paraId="09B6750D" w14:textId="2DEA4856" w:rsidR="006D3303" w:rsidRDefault="006D3303" w:rsidP="006D3303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Grant/district funded programs: </w:t>
      </w:r>
      <w:r w:rsidR="00E31AA6">
        <w:rPr>
          <w:rFonts w:ascii="Cambria" w:hAnsi="Cambria"/>
          <w:sz w:val="20"/>
          <w:szCs w:val="20"/>
        </w:rPr>
        <w:t xml:space="preserve">Money reserved for Hallmark experiences. </w:t>
      </w:r>
    </w:p>
    <w:p w14:paraId="6D4E8DE5" w14:textId="5528788B" w:rsidR="00B21F36" w:rsidRPr="00DA76FB" w:rsidRDefault="006D3303" w:rsidP="00DA76FB">
      <w:pPr>
        <w:pStyle w:val="ListParagraph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E31AA6">
        <w:rPr>
          <w:rFonts w:ascii="Cambria" w:hAnsi="Cambria"/>
          <w:sz w:val="20"/>
          <w:szCs w:val="20"/>
        </w:rPr>
        <w:t>Progress Monitoring:</w:t>
      </w:r>
    </w:p>
    <w:p w14:paraId="78C889A1" w14:textId="07FEE5A3" w:rsidR="00B21F36" w:rsidRDefault="00B21F36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MCAS tests down to 1 per session, in-person, computer-based</w:t>
      </w:r>
      <w:r w:rsidR="00DA76FB">
        <w:rPr>
          <w:rFonts w:ascii="Cambria" w:hAnsi="Cambria"/>
          <w:sz w:val="20"/>
          <w:szCs w:val="20"/>
        </w:rPr>
        <w:t xml:space="preserve"> Grade 5 only scheduled ATT</w:t>
      </w:r>
    </w:p>
    <w:p w14:paraId="066E97E9" w14:textId="1AD29DAA" w:rsidR="00B21F36" w:rsidRPr="00DA76FB" w:rsidRDefault="00B21F36" w:rsidP="00DA76FB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MCAS</w:t>
      </w:r>
      <w:r w:rsidR="00DA76FB">
        <w:rPr>
          <w:rFonts w:ascii="Cambria" w:hAnsi="Cambria"/>
          <w:sz w:val="20"/>
          <w:szCs w:val="20"/>
        </w:rPr>
        <w:t xml:space="preserve"> ALT deadline extended until 5/20</w:t>
      </w:r>
    </w:p>
    <w:p w14:paraId="237FD145" w14:textId="77777777" w:rsidR="006D3303" w:rsidRPr="0060582D" w:rsidRDefault="006D3303" w:rsidP="006D3303">
      <w:pPr>
        <w:ind w:left="1080"/>
        <w:rPr>
          <w:rFonts w:ascii="Cambria" w:hAnsi="Cambria"/>
          <w:sz w:val="20"/>
          <w:szCs w:val="20"/>
        </w:rPr>
      </w:pPr>
    </w:p>
    <w:p w14:paraId="0EAC273C" w14:textId="23B69FE2" w:rsidR="006D3303" w:rsidRPr="00F94EBC" w:rsidRDefault="006D3303" w:rsidP="00F94EBC">
      <w:pPr>
        <w:numPr>
          <w:ilvl w:val="0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Facilities/Safety</w:t>
      </w:r>
    </w:p>
    <w:p w14:paraId="7149F123" w14:textId="77777777" w:rsidR="00B21F36" w:rsidRDefault="00B21F36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Health/Safety info for 2020-2021 school year: Updated CDC quarantine guidance</w:t>
      </w:r>
    </w:p>
    <w:p w14:paraId="78BF825C" w14:textId="1C4F2B69" w:rsidR="009D7A75" w:rsidRDefault="009D7A75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April 26 return updates</w:t>
      </w:r>
    </w:p>
    <w:p w14:paraId="65F8FEAD" w14:textId="6348DB53" w:rsidR="009D7A75" w:rsidRDefault="009D7A75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Main floor bathrooms</w:t>
      </w:r>
    </w:p>
    <w:p w14:paraId="169167D4" w14:textId="570A1AB8" w:rsidR="009D7A75" w:rsidRDefault="009D7A75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Paint</w:t>
      </w:r>
    </w:p>
    <w:p w14:paraId="7D12D88A" w14:textId="2EA20759" w:rsidR="009D7A75" w:rsidRDefault="009D7A75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Furniture Trust donation</w:t>
      </w:r>
      <w:bookmarkStart w:id="0" w:name="_GoBack"/>
      <w:bookmarkEnd w:id="0"/>
    </w:p>
    <w:p w14:paraId="39AFF6F6" w14:textId="19009BDB" w:rsidR="009D7A75" w:rsidRDefault="009D7A75" w:rsidP="009D7A75">
      <w:pPr>
        <w:numPr>
          <w:ilvl w:val="0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SY 21-22 Site Council</w:t>
      </w:r>
    </w:p>
    <w:p w14:paraId="61B53A62" w14:textId="77777777" w:rsidR="006D3303" w:rsidRDefault="006D3303" w:rsidP="00B21F3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E6B4B7" w14:textId="3AE8F334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AFA348" w14:textId="13139ED5" w:rsidR="006D3303" w:rsidRDefault="00F94EBC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7</w:t>
      </w:r>
      <w:r w:rsidR="006D3303">
        <w:rPr>
          <w:rFonts w:ascii="Times New Roman" w:eastAsia="Times New Roman" w:hAnsi="Times New Roman" w:cs="Times New Roman"/>
        </w:rPr>
        <w:t xml:space="preserve">. </w:t>
      </w:r>
      <w:r w:rsidR="006D3303">
        <w:rPr>
          <w:rFonts w:ascii="Times New Roman" w:eastAsia="Times New Roman" w:hAnsi="Times New Roman" w:cs="Times New Roman"/>
        </w:rPr>
        <w:tab/>
      </w:r>
      <w:r w:rsidR="006D3303">
        <w:rPr>
          <w:rFonts w:ascii="Times New Roman" w:eastAsia="Times New Roman" w:hAnsi="Times New Roman" w:cs="Times New Roman"/>
          <w:sz w:val="20"/>
          <w:szCs w:val="20"/>
        </w:rPr>
        <w:t>Public Participation</w:t>
      </w:r>
    </w:p>
    <w:p w14:paraId="3D17A99E" w14:textId="505408C6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FD2EF89" w14:textId="77777777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17644F6" w14:textId="1FEB42FB" w:rsidR="006D3303" w:rsidRDefault="006D3303" w:rsidP="006D3303">
      <w:pPr>
        <w:rPr>
          <w:rFonts w:ascii="Comic Sans MS" w:eastAsia="Comic Sans MS" w:hAnsi="Comic Sans MS" w:cs="Comic Sans MS"/>
        </w:rPr>
      </w:pPr>
    </w:p>
    <w:p w14:paraId="54565B6E" w14:textId="77777777" w:rsidR="006D3303" w:rsidRDefault="006D3303" w:rsidP="00546E95"/>
    <w:sectPr w:rsidR="006D3303" w:rsidSect="00221202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965" w:right="1350" w:bottom="1440" w:left="144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B422A" w14:textId="77777777" w:rsidR="0071677F" w:rsidRDefault="0071677F">
      <w:r>
        <w:separator/>
      </w:r>
    </w:p>
    <w:p w14:paraId="2EC60759" w14:textId="77777777" w:rsidR="0071677F" w:rsidRDefault="0071677F"/>
    <w:p w14:paraId="7E149CBF" w14:textId="77777777" w:rsidR="0071677F" w:rsidRDefault="0071677F"/>
    <w:p w14:paraId="77CE4D29" w14:textId="77777777" w:rsidR="0071677F" w:rsidRDefault="0071677F"/>
    <w:p w14:paraId="40730ED0" w14:textId="77777777" w:rsidR="0071677F" w:rsidRDefault="0071677F"/>
  </w:endnote>
  <w:endnote w:type="continuationSeparator" w:id="0">
    <w:p w14:paraId="7EFD21AD" w14:textId="77777777" w:rsidR="0071677F" w:rsidRDefault="0071677F">
      <w:r>
        <w:continuationSeparator/>
      </w:r>
    </w:p>
    <w:p w14:paraId="5001DA9D" w14:textId="77777777" w:rsidR="0071677F" w:rsidRDefault="0071677F"/>
    <w:p w14:paraId="722CA11C" w14:textId="77777777" w:rsidR="0071677F" w:rsidRDefault="0071677F"/>
    <w:p w14:paraId="352D947A" w14:textId="77777777" w:rsidR="0071677F" w:rsidRDefault="0071677F"/>
    <w:p w14:paraId="30A5D5FA" w14:textId="77777777" w:rsidR="0071677F" w:rsidRDefault="00716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adley Hand ITC">
    <w:altName w:val="Bradley Hand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7EF95" w14:textId="77777777" w:rsidR="003613E8" w:rsidRDefault="009F739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3BAB">
      <w:t>0</w:t>
    </w:r>
    <w:r>
      <w:fldChar w:fldCharType="end"/>
    </w:r>
  </w:p>
  <w:p w14:paraId="74AF1B91" w14:textId="77777777" w:rsidR="003613E8" w:rsidRDefault="003613E8"/>
  <w:p w14:paraId="7CC16DDA" w14:textId="77777777" w:rsidR="003613E8" w:rsidRDefault="003613E8"/>
  <w:p w14:paraId="23A03EDB" w14:textId="77777777" w:rsidR="003613E8" w:rsidRDefault="003613E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BD2EC" w14:textId="77777777" w:rsidR="003613E8" w:rsidRDefault="00F73BAB">
    <w:r>
      <w:sym w:font="Wingdings" w:char="F06C"/>
    </w:r>
    <w:r>
      <w:t xml:space="preserve">  Page </w:t>
    </w:r>
    <w:r w:rsidR="009F7392">
      <w:fldChar w:fldCharType="begin"/>
    </w:r>
    <w:r w:rsidR="009F7392">
      <w:instrText xml:space="preserve"> PAGE \* Arabic \* MERGEFORMAT </w:instrText>
    </w:r>
    <w:r w:rsidR="009F7392">
      <w:fldChar w:fldCharType="separate"/>
    </w:r>
    <w:r w:rsidR="009D7A75">
      <w:rPr>
        <w:noProof/>
      </w:rPr>
      <w:t>2</w:t>
    </w:r>
    <w:r w:rsidR="009F7392">
      <w:rPr>
        <w:noProof/>
      </w:rPr>
      <w:fldChar w:fldCharType="end"/>
    </w:r>
  </w:p>
  <w:p w14:paraId="60077C7A" w14:textId="77777777" w:rsidR="003613E8" w:rsidRDefault="003613E8"/>
  <w:p w14:paraId="1A3F3EDF" w14:textId="77777777" w:rsidR="003613E8" w:rsidRDefault="003613E8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4DAE" w14:textId="77777777" w:rsidR="00546E95" w:rsidRPr="00546E95" w:rsidRDefault="00546E95" w:rsidP="00546E95">
    <w:pPr>
      <w:pStyle w:val="Footer"/>
      <w:jc w:val="center"/>
      <w:rPr>
        <w:rFonts w:ascii="Bradley Hand ITC" w:hAnsi="Bradley Hand ITC"/>
        <w:b/>
        <w:bCs/>
        <w:i/>
        <w:iCs/>
        <w:sz w:val="36"/>
        <w:szCs w:val="36"/>
      </w:rPr>
    </w:pPr>
    <w:r w:rsidRPr="00546E95">
      <w:rPr>
        <w:rFonts w:ascii="Bradley Hand ITC" w:hAnsi="Bradley Hand ITC"/>
        <w:b/>
        <w:bCs/>
        <w:i/>
        <w:iCs/>
        <w:sz w:val="36"/>
        <w:szCs w:val="36"/>
      </w:rPr>
      <w:t>“We Promote the Love of Learning”</w:t>
    </w:r>
  </w:p>
  <w:p w14:paraId="0CBE079F" w14:textId="77777777" w:rsidR="00546E95" w:rsidRPr="00546E95" w:rsidRDefault="00546E95" w:rsidP="00546E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26290" w14:textId="77777777" w:rsidR="0071677F" w:rsidRDefault="0071677F">
      <w:r>
        <w:separator/>
      </w:r>
    </w:p>
    <w:p w14:paraId="714C1257" w14:textId="77777777" w:rsidR="0071677F" w:rsidRDefault="0071677F"/>
    <w:p w14:paraId="0E688041" w14:textId="77777777" w:rsidR="0071677F" w:rsidRDefault="0071677F"/>
    <w:p w14:paraId="5A0CFFC6" w14:textId="77777777" w:rsidR="0071677F" w:rsidRDefault="0071677F"/>
    <w:p w14:paraId="3FBD37AE" w14:textId="77777777" w:rsidR="0071677F" w:rsidRDefault="0071677F"/>
  </w:footnote>
  <w:footnote w:type="continuationSeparator" w:id="0">
    <w:p w14:paraId="052A50CC" w14:textId="77777777" w:rsidR="0071677F" w:rsidRDefault="0071677F">
      <w:r>
        <w:continuationSeparator/>
      </w:r>
    </w:p>
    <w:p w14:paraId="436A47CC" w14:textId="77777777" w:rsidR="0071677F" w:rsidRDefault="0071677F"/>
    <w:p w14:paraId="5F5144F5" w14:textId="77777777" w:rsidR="0071677F" w:rsidRDefault="0071677F"/>
    <w:p w14:paraId="4BCF61C4" w14:textId="77777777" w:rsidR="0071677F" w:rsidRDefault="0071677F"/>
    <w:p w14:paraId="6DE67238" w14:textId="77777777" w:rsidR="0071677F" w:rsidRDefault="0071677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DBF4" w14:textId="77777777" w:rsidR="003613E8" w:rsidRDefault="00F73BAB">
    <w:r>
      <w:tab/>
    </w:r>
    <w:r>
      <w:tab/>
    </w:r>
    <w:r w:rsidR="009F7392">
      <w:fldChar w:fldCharType="begin"/>
    </w:r>
    <w:r w:rsidR="009F7392">
      <w:instrText xml:space="preserve"> TIME \@ "MMMM d, yyyy" </w:instrText>
    </w:r>
    <w:r w:rsidR="009F7392">
      <w:fldChar w:fldCharType="separate"/>
    </w:r>
    <w:r w:rsidR="009D7A75">
      <w:rPr>
        <w:noProof/>
      </w:rPr>
      <w:t>May 3, 2021</w:t>
    </w:r>
    <w:r w:rsidR="009F7392">
      <w:rPr>
        <w:noProof/>
      </w:rPr>
      <w:fldChar w:fldCharType="end"/>
    </w:r>
  </w:p>
  <w:p w14:paraId="0AF10C37" w14:textId="77777777" w:rsidR="003613E8" w:rsidRDefault="003613E8"/>
  <w:p w14:paraId="5C6E5519" w14:textId="77777777" w:rsidR="003613E8" w:rsidRDefault="003613E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5FDF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B1194"/>
    <w:multiLevelType w:val="multilevel"/>
    <w:tmpl w:val="FC3299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2A03786C"/>
    <w:multiLevelType w:val="multilevel"/>
    <w:tmpl w:val="553066E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93ED7"/>
    <w:multiLevelType w:val="multilevel"/>
    <w:tmpl w:val="1E946E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0880651"/>
    <w:multiLevelType w:val="multilevel"/>
    <w:tmpl w:val="F014EBE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A2A0DF5"/>
    <w:multiLevelType w:val="multilevel"/>
    <w:tmpl w:val="2BBE80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3BA44035"/>
    <w:multiLevelType w:val="multilevel"/>
    <w:tmpl w:val="C0562C7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8">
    <w:nsid w:val="3F6126E6"/>
    <w:multiLevelType w:val="multilevel"/>
    <w:tmpl w:val="0EF2B5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40857285"/>
    <w:multiLevelType w:val="multilevel"/>
    <w:tmpl w:val="6C3CB2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75E2B8F"/>
    <w:multiLevelType w:val="hybridMultilevel"/>
    <w:tmpl w:val="A70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700D6"/>
    <w:multiLevelType w:val="multilevel"/>
    <w:tmpl w:val="9D8C9506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52346BD1"/>
    <w:multiLevelType w:val="multilevel"/>
    <w:tmpl w:val="12C8C5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435301B"/>
    <w:multiLevelType w:val="multilevel"/>
    <w:tmpl w:val="6F00C7B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6800B3C"/>
    <w:multiLevelType w:val="multilevel"/>
    <w:tmpl w:val="7D4AED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6F946149"/>
    <w:multiLevelType w:val="hybridMultilevel"/>
    <w:tmpl w:val="EE584E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303A3"/>
    <w:multiLevelType w:val="multilevel"/>
    <w:tmpl w:val="5DD4F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9DA6DF0"/>
    <w:multiLevelType w:val="multilevel"/>
    <w:tmpl w:val="D8FCDFD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12"/>
  </w:num>
  <w:num w:numId="8">
    <w:abstractNumId w:val="4"/>
  </w:num>
  <w:num w:numId="9">
    <w:abstractNumId w:val="16"/>
  </w:num>
  <w:num w:numId="10">
    <w:abstractNumId w:val="17"/>
  </w:num>
  <w:num w:numId="11">
    <w:abstractNumId w:val="13"/>
  </w:num>
  <w:num w:numId="12">
    <w:abstractNumId w:val="14"/>
  </w:num>
  <w:num w:numId="13">
    <w:abstractNumId w:val="11"/>
  </w:num>
  <w:num w:numId="14">
    <w:abstractNumId w:val="7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B"/>
    <w:rsid w:val="000037B6"/>
    <w:rsid w:val="000108C6"/>
    <w:rsid w:val="0001129C"/>
    <w:rsid w:val="00023149"/>
    <w:rsid w:val="000245F1"/>
    <w:rsid w:val="00031FE8"/>
    <w:rsid w:val="0003725F"/>
    <w:rsid w:val="00080E91"/>
    <w:rsid w:val="00081B30"/>
    <w:rsid w:val="000D2A53"/>
    <w:rsid w:val="000D7BD8"/>
    <w:rsid w:val="000F5832"/>
    <w:rsid w:val="001113C7"/>
    <w:rsid w:val="00115318"/>
    <w:rsid w:val="001162EC"/>
    <w:rsid w:val="00151A34"/>
    <w:rsid w:val="0015797E"/>
    <w:rsid w:val="00182005"/>
    <w:rsid w:val="00197A9C"/>
    <w:rsid w:val="001A0AD9"/>
    <w:rsid w:val="001A639E"/>
    <w:rsid w:val="001E16DC"/>
    <w:rsid w:val="00210F5E"/>
    <w:rsid w:val="00212A49"/>
    <w:rsid w:val="00221202"/>
    <w:rsid w:val="00246C37"/>
    <w:rsid w:val="0025373D"/>
    <w:rsid w:val="00255DFF"/>
    <w:rsid w:val="002648C3"/>
    <w:rsid w:val="0027095D"/>
    <w:rsid w:val="00271B0E"/>
    <w:rsid w:val="00295D0D"/>
    <w:rsid w:val="002A0FB7"/>
    <w:rsid w:val="002A29D4"/>
    <w:rsid w:val="002A5815"/>
    <w:rsid w:val="002B3A4A"/>
    <w:rsid w:val="002B4E0D"/>
    <w:rsid w:val="002B6A90"/>
    <w:rsid w:val="002E5834"/>
    <w:rsid w:val="002F29AA"/>
    <w:rsid w:val="0033047B"/>
    <w:rsid w:val="003613E8"/>
    <w:rsid w:val="00364F8C"/>
    <w:rsid w:val="003F5C99"/>
    <w:rsid w:val="0040125B"/>
    <w:rsid w:val="00412FC0"/>
    <w:rsid w:val="004B24A5"/>
    <w:rsid w:val="004F4474"/>
    <w:rsid w:val="005042B4"/>
    <w:rsid w:val="005152A5"/>
    <w:rsid w:val="00524672"/>
    <w:rsid w:val="00546E95"/>
    <w:rsid w:val="00570AF0"/>
    <w:rsid w:val="00574018"/>
    <w:rsid w:val="005D344B"/>
    <w:rsid w:val="005E346B"/>
    <w:rsid w:val="005F03B3"/>
    <w:rsid w:val="005F39BA"/>
    <w:rsid w:val="00621755"/>
    <w:rsid w:val="006517F3"/>
    <w:rsid w:val="00666F3F"/>
    <w:rsid w:val="00673E35"/>
    <w:rsid w:val="006A2426"/>
    <w:rsid w:val="006D3303"/>
    <w:rsid w:val="006D69C4"/>
    <w:rsid w:val="006D7482"/>
    <w:rsid w:val="006F30CD"/>
    <w:rsid w:val="0071677F"/>
    <w:rsid w:val="0076157B"/>
    <w:rsid w:val="007651D2"/>
    <w:rsid w:val="007652E9"/>
    <w:rsid w:val="007A401D"/>
    <w:rsid w:val="007B759A"/>
    <w:rsid w:val="007C0DAA"/>
    <w:rsid w:val="007E364E"/>
    <w:rsid w:val="008004E1"/>
    <w:rsid w:val="00800704"/>
    <w:rsid w:val="00822717"/>
    <w:rsid w:val="008501D3"/>
    <w:rsid w:val="0088516F"/>
    <w:rsid w:val="008C1716"/>
    <w:rsid w:val="00931612"/>
    <w:rsid w:val="00946AC6"/>
    <w:rsid w:val="009578BD"/>
    <w:rsid w:val="00960EE0"/>
    <w:rsid w:val="00994CA7"/>
    <w:rsid w:val="009B5DE6"/>
    <w:rsid w:val="009C020B"/>
    <w:rsid w:val="009D7A75"/>
    <w:rsid w:val="009E7E73"/>
    <w:rsid w:val="009F7392"/>
    <w:rsid w:val="00A13B3F"/>
    <w:rsid w:val="00A1635C"/>
    <w:rsid w:val="00A45EC8"/>
    <w:rsid w:val="00AA43DC"/>
    <w:rsid w:val="00AB6FBB"/>
    <w:rsid w:val="00AE1E9D"/>
    <w:rsid w:val="00AE3E22"/>
    <w:rsid w:val="00AF034C"/>
    <w:rsid w:val="00B21F36"/>
    <w:rsid w:val="00B56E88"/>
    <w:rsid w:val="00B749CB"/>
    <w:rsid w:val="00BA3759"/>
    <w:rsid w:val="00C16DFA"/>
    <w:rsid w:val="00CD2A32"/>
    <w:rsid w:val="00CD7AF4"/>
    <w:rsid w:val="00CE163C"/>
    <w:rsid w:val="00CF6361"/>
    <w:rsid w:val="00D045CA"/>
    <w:rsid w:val="00D3219A"/>
    <w:rsid w:val="00D63833"/>
    <w:rsid w:val="00D70884"/>
    <w:rsid w:val="00D7671C"/>
    <w:rsid w:val="00D81A33"/>
    <w:rsid w:val="00D957D2"/>
    <w:rsid w:val="00DA39B5"/>
    <w:rsid w:val="00DA76FB"/>
    <w:rsid w:val="00DD10BE"/>
    <w:rsid w:val="00DF7D62"/>
    <w:rsid w:val="00E04759"/>
    <w:rsid w:val="00E07840"/>
    <w:rsid w:val="00E31999"/>
    <w:rsid w:val="00E31AA6"/>
    <w:rsid w:val="00E41025"/>
    <w:rsid w:val="00E443CD"/>
    <w:rsid w:val="00E668C2"/>
    <w:rsid w:val="00E82F44"/>
    <w:rsid w:val="00EE2F77"/>
    <w:rsid w:val="00F03EF8"/>
    <w:rsid w:val="00F1062B"/>
    <w:rsid w:val="00F261F9"/>
    <w:rsid w:val="00F525F4"/>
    <w:rsid w:val="00F54F04"/>
    <w:rsid w:val="00F579D7"/>
    <w:rsid w:val="00F73BAB"/>
    <w:rsid w:val="00F8543D"/>
    <w:rsid w:val="00F94EBC"/>
    <w:rsid w:val="00F95FE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728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/>
    <w:lsdException w:name="heading 2" w:semiHidden="1" w:uiPriority="1" w:unhideWhenUsed="1"/>
    <w:lsdException w:name="heading 3" w:semiHidden="1" w:uiPriority="1" w:unhideWhenUsed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B6A9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613E8"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613E8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qFormat/>
    <w:rsid w:val="003613E8"/>
    <w:rPr>
      <w:b/>
    </w:rPr>
  </w:style>
  <w:style w:type="paragraph" w:customStyle="1" w:styleId="DocumentLabel">
    <w:name w:val="Document Label"/>
    <w:basedOn w:val="Normal"/>
    <w:qFormat/>
    <w:rsid w:val="003613E8"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sid w:val="003613E8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13E8"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qFormat/>
    <w:rsid w:val="003613E8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qFormat/>
    <w:rsid w:val="003613E8"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3613E8"/>
  </w:style>
  <w:style w:type="paragraph" w:styleId="BalloonText">
    <w:name w:val="Balloon Text"/>
    <w:basedOn w:val="Normal"/>
    <w:link w:val="BalloonTextChar"/>
    <w:uiPriority w:val="99"/>
    <w:semiHidden/>
    <w:unhideWhenUsed/>
    <w:rsid w:val="0036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E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"/>
    <w:rsid w:val="003613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13E8"/>
    <w:rPr>
      <w:sz w:val="24"/>
      <w:szCs w:val="24"/>
    </w:rPr>
  </w:style>
  <w:style w:type="paragraph" w:customStyle="1" w:styleId="MessageBody">
    <w:name w:val="Message Body"/>
    <w:basedOn w:val="Normal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character" w:styleId="Hyperlink">
    <w:name w:val="Hyperlink"/>
    <w:uiPriority w:val="99"/>
    <w:rsid w:val="00546E9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4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6E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owell-k12-ma-us.zoom.us/j/85192571034?pwd=VitienBodzk3TC9vTzZETE5PRWxpQT09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unez\AppData\Roaming\Microsoft\Templates\Fax1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2013-10-23T00:00:00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E1D42C-1B54-423E-9EDF-FF776FAFE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C:\Users\nnunez\AppData\Roaming\Microsoft\Templates\Fax1.dotx</Template>
  <TotalTime>6</TotalTime>
  <Pages>2</Pages>
  <Words>235</Words>
  <Characters>1342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page (Professional theme)</vt:lpstr>
    </vt:vector>
  </TitlesOfParts>
  <Company>Joseph A. McAvinnue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page (Professional theme)</dc:title>
  <dc:creator>NANCY NUNEZ</dc:creator>
  <cp:lastModifiedBy>Microsoft Office User</cp:lastModifiedBy>
  <cp:revision>2</cp:revision>
  <cp:lastPrinted>2020-12-01T19:23:00Z</cp:lastPrinted>
  <dcterms:created xsi:type="dcterms:W3CDTF">2021-05-03T23:42:00Z</dcterms:created>
  <dcterms:modified xsi:type="dcterms:W3CDTF">2021-05-03T23:42:00Z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</Properties>
</file>