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2926F55D" w14:textId="77777777" w:rsidR="006D3303" w:rsidRDefault="006D3303" w:rsidP="00546E95">
      <w:pPr>
        <w:rPr>
          <w:rFonts w:ascii="Calibri" w:hAnsi="Calibri" w:cs="Calibri"/>
          <w:sz w:val="30"/>
          <w:szCs w:val="30"/>
        </w:rPr>
      </w:pPr>
    </w:p>
    <w:p w14:paraId="73407112" w14:textId="77777777" w:rsidR="002B6A90" w:rsidRDefault="002B6A90" w:rsidP="00546E95">
      <w:pPr>
        <w:rPr>
          <w:rFonts w:ascii="Calibri" w:hAnsi="Calibri" w:cs="Calibri"/>
          <w:sz w:val="30"/>
          <w:szCs w:val="30"/>
        </w:rPr>
      </w:pPr>
    </w:p>
    <w:p w14:paraId="6E18BF7C" w14:textId="294CF8B5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Topic: Site Council Zoom Meeting</w:t>
      </w:r>
    </w:p>
    <w:p w14:paraId="4676DC3A" w14:textId="580AF2D4" w:rsidR="00DA76FB" w:rsidRDefault="00EA6F30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Time: June 8, 2021 02:30</w:t>
      </w:r>
      <w:r w:rsidR="00DA76FB">
        <w:rPr>
          <w:rFonts w:ascii="Calibri" w:hAnsi="Calibri" w:cs="Calibri"/>
          <w:sz w:val="30"/>
          <w:szCs w:val="30"/>
        </w:rPr>
        <w:t xml:space="preserve"> PM Eastern Time (US and Canada)</w:t>
      </w:r>
    </w:p>
    <w:p w14:paraId="58EB884B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467162EB" w14:textId="77777777" w:rsidR="00EA6F30" w:rsidRDefault="00EA6F30" w:rsidP="00EA6F30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Join Zoom Meeting</w:t>
      </w:r>
    </w:p>
    <w:p w14:paraId="06EC9D94" w14:textId="77777777" w:rsidR="00EA6F30" w:rsidRDefault="00EA6F30" w:rsidP="00EA6F30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hyperlink r:id="rId11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https://lowell-k12-ma-us.zoom.us/j/85787796633?pwd=WE9PZjIwcGRXd3VUWi9meVpXVklqQT09</w:t>
        </w:r>
      </w:hyperlink>
    </w:p>
    <w:p w14:paraId="3E65DFD4" w14:textId="77777777" w:rsidR="00EA6F30" w:rsidRDefault="00EA6F30" w:rsidP="00EA6F30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6548902B" w14:textId="77777777" w:rsidR="00EA6F30" w:rsidRDefault="00EA6F30" w:rsidP="00EA6F30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Meeting ID: 857 8779 6633</w:t>
      </w:r>
    </w:p>
    <w:p w14:paraId="2BCFBEC1" w14:textId="77777777" w:rsidR="00EA6F30" w:rsidRDefault="00EA6F30" w:rsidP="00EA6F30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Passcode: 590088</w:t>
      </w:r>
    </w:p>
    <w:p w14:paraId="77923D49" w14:textId="56C63811" w:rsidR="002B6A90" w:rsidRDefault="002B6A90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0A3EC19E" w14:textId="77777777" w:rsidR="002B6A90" w:rsidRDefault="002B6A90" w:rsidP="002B6A90">
      <w:pPr>
        <w:jc w:val="center"/>
      </w:pPr>
    </w:p>
    <w:p w14:paraId="2EDDCD98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0E24FCD7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BBCF0C" w14:textId="31E34C61" w:rsidR="00A45EC8" w:rsidRDefault="006D3303" w:rsidP="00EA6F30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Budget &amp; HR: </w:t>
      </w:r>
    </w:p>
    <w:p w14:paraId="1726464D" w14:textId="341FB41F" w:rsidR="00A45EC8" w:rsidRDefault="00A45EC8" w:rsidP="00A45EC8">
      <w:pPr>
        <w:rPr>
          <w:rFonts w:ascii="Cambria" w:hAnsi="Cambria"/>
          <w:sz w:val="20"/>
          <w:szCs w:val="20"/>
        </w:rPr>
      </w:pPr>
    </w:p>
    <w:p w14:paraId="1443BF20" w14:textId="2BF2B643" w:rsidR="00A45EC8" w:rsidRDefault="00A45EC8" w:rsidP="00A45EC8">
      <w:pPr>
        <w:pStyle w:val="ListParagraph"/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</w:t>
      </w:r>
      <w:r w:rsidR="00DA76FB">
        <w:rPr>
          <w:rFonts w:ascii="Cambria" w:hAnsi="Cambria"/>
          <w:sz w:val="20"/>
          <w:szCs w:val="20"/>
        </w:rPr>
        <w:t>w positions update</w:t>
      </w:r>
    </w:p>
    <w:p w14:paraId="0607F8CF" w14:textId="7AF75019" w:rsidR="00A45EC8" w:rsidRDefault="00EA6F30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 </w:t>
      </w:r>
      <w:proofErr w:type="gramStart"/>
      <w:r>
        <w:rPr>
          <w:rFonts w:ascii="Cambria" w:hAnsi="Cambria"/>
          <w:sz w:val="20"/>
          <w:szCs w:val="20"/>
        </w:rPr>
        <w:t xml:space="preserve">math </w:t>
      </w:r>
      <w:r w:rsidR="00A45EC8">
        <w:rPr>
          <w:rFonts w:ascii="Cambria" w:hAnsi="Cambria"/>
          <w:sz w:val="20"/>
          <w:szCs w:val="20"/>
        </w:rPr>
        <w:t xml:space="preserve"> interventionist</w:t>
      </w:r>
      <w:proofErr w:type="gramEnd"/>
      <w:r w:rsidR="00DA76FB">
        <w:rPr>
          <w:rFonts w:ascii="Cambria" w:hAnsi="Cambria"/>
          <w:sz w:val="20"/>
          <w:szCs w:val="20"/>
        </w:rPr>
        <w:t>-</w:t>
      </w:r>
      <w:r w:rsidR="00DA76FB" w:rsidRPr="00DA76F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new retirement</w:t>
      </w:r>
    </w:p>
    <w:p w14:paraId="1CAF9A29" w14:textId="3C581134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 math interventionist</w:t>
      </w:r>
      <w:r w:rsidR="00EA6F30">
        <w:rPr>
          <w:rFonts w:ascii="Cambria" w:hAnsi="Cambria"/>
          <w:sz w:val="20"/>
          <w:szCs w:val="20"/>
        </w:rPr>
        <w:t>- replacement of math coach position</w:t>
      </w:r>
    </w:p>
    <w:p w14:paraId="765E4214" w14:textId="130033BA" w:rsidR="00EA6F30" w:rsidRDefault="00EA6F30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5 math/science</w:t>
      </w:r>
    </w:p>
    <w:p w14:paraId="1919EF5B" w14:textId="09CD2CDB" w:rsidR="00EA6F30" w:rsidRDefault="00EA6F30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Art </w:t>
      </w:r>
    </w:p>
    <w:p w14:paraId="3A61E94F" w14:textId="77777777" w:rsidR="00A45EC8" w:rsidRDefault="00A45EC8" w:rsidP="00A45EC8">
      <w:pPr>
        <w:pStyle w:val="ListParagraph"/>
        <w:ind w:left="2160"/>
        <w:rPr>
          <w:rFonts w:ascii="Cambria" w:hAnsi="Cambria"/>
          <w:sz w:val="20"/>
          <w:szCs w:val="20"/>
        </w:rPr>
      </w:pPr>
    </w:p>
    <w:p w14:paraId="649A403C" w14:textId="1F900981" w:rsidR="00A45EC8" w:rsidRDefault="00EA6F30" w:rsidP="00EA6F3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Co-Chairs for SY 21-22</w:t>
      </w:r>
    </w:p>
    <w:p w14:paraId="0BFA620B" w14:textId="73C9549B" w:rsidR="00EA6F30" w:rsidRDefault="00EA6F30" w:rsidP="00EA6F30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Need for 1 more parent </w:t>
      </w:r>
    </w:p>
    <w:p w14:paraId="7029F9D6" w14:textId="7DB21CBF" w:rsidR="00EA6F30" w:rsidRDefault="00EA6F30" w:rsidP="00EA6F3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Professional Development</w:t>
      </w:r>
    </w:p>
    <w:p w14:paraId="15627869" w14:textId="3505CBF7" w:rsidR="00EA6F30" w:rsidRPr="00EA6F30" w:rsidRDefault="00EA6F30" w:rsidP="00EA6F30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Planning for SY 21-22</w:t>
      </w:r>
    </w:p>
    <w:p w14:paraId="7E9D699F" w14:textId="77777777" w:rsidR="006D3303" w:rsidRPr="00AB2A43" w:rsidRDefault="006D3303" w:rsidP="006D3303">
      <w:pPr>
        <w:rPr>
          <w:rFonts w:ascii="Cambria" w:hAnsi="Cambria"/>
          <w:sz w:val="20"/>
          <w:szCs w:val="20"/>
        </w:rPr>
      </w:pPr>
    </w:p>
    <w:p w14:paraId="6D4E8DE5" w14:textId="5528788B" w:rsidR="00B21F36" w:rsidRPr="00DA76FB" w:rsidRDefault="006D3303" w:rsidP="00DA76FB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E31AA6">
        <w:rPr>
          <w:rFonts w:ascii="Cambria" w:hAnsi="Cambria"/>
          <w:sz w:val="20"/>
          <w:szCs w:val="20"/>
        </w:rPr>
        <w:t>Progress Monitoring:</w:t>
      </w:r>
    </w:p>
    <w:p w14:paraId="56DDA254" w14:textId="77777777" w:rsidR="00EA6F30" w:rsidRDefault="00EA6F30" w:rsidP="00EA6F30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iReady</w:t>
      </w:r>
      <w:proofErr w:type="spellEnd"/>
      <w:r>
        <w:rPr>
          <w:rFonts w:ascii="Cambria" w:hAnsi="Cambria"/>
          <w:sz w:val="20"/>
          <w:szCs w:val="20"/>
        </w:rPr>
        <w:t>- window open through the end of the year</w:t>
      </w:r>
    </w:p>
    <w:p w14:paraId="0FA95AC4" w14:textId="77777777" w:rsidR="00EA6F30" w:rsidRDefault="00EA6F30" w:rsidP="00EA6F30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Raz</w:t>
      </w:r>
      <w:proofErr w:type="spellEnd"/>
      <w:r>
        <w:rPr>
          <w:rFonts w:ascii="Cambria" w:hAnsi="Cambria"/>
          <w:sz w:val="20"/>
          <w:szCs w:val="20"/>
        </w:rPr>
        <w:t xml:space="preserve"> Kids benchmark reading assessment for elementary</w:t>
      </w:r>
    </w:p>
    <w:p w14:paraId="6F0BDA68" w14:textId="77777777" w:rsidR="00EA6F30" w:rsidRDefault="00EA6F30" w:rsidP="00EA6F30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MCAS </w:t>
      </w:r>
    </w:p>
    <w:p w14:paraId="34C6B361" w14:textId="77777777" w:rsidR="00EA6F30" w:rsidRDefault="00EA6F30" w:rsidP="00EA6F30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 ALTs submitted 5/17/21</w:t>
      </w:r>
    </w:p>
    <w:p w14:paraId="237FD145" w14:textId="77777777" w:rsidR="006D3303" w:rsidRPr="0060582D" w:rsidRDefault="006D3303" w:rsidP="006D3303">
      <w:pPr>
        <w:ind w:left="1080"/>
        <w:rPr>
          <w:rFonts w:ascii="Cambria" w:hAnsi="Cambria"/>
          <w:sz w:val="20"/>
          <w:szCs w:val="20"/>
        </w:rPr>
      </w:pPr>
    </w:p>
    <w:p w14:paraId="0CA556D3" w14:textId="45DC63C9" w:rsidR="00DA76FB" w:rsidRDefault="00DA76FB" w:rsidP="002B6A90">
      <w:pPr>
        <w:ind w:left="1440"/>
        <w:rPr>
          <w:rFonts w:ascii="Cambria" w:hAnsi="Cambria"/>
          <w:sz w:val="20"/>
          <w:szCs w:val="20"/>
        </w:rPr>
      </w:pPr>
    </w:p>
    <w:p w14:paraId="61B53A62" w14:textId="77777777" w:rsidR="006D3303" w:rsidRDefault="006D3303" w:rsidP="00B21F3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FE6B4B7" w14:textId="3AE8F334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FA348" w14:textId="4405DBC3" w:rsidR="006D3303" w:rsidRDefault="00EA6F30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5</w:t>
      </w:r>
      <w:r w:rsidR="006D3303">
        <w:rPr>
          <w:rFonts w:ascii="Times New Roman" w:eastAsia="Times New Roman" w:hAnsi="Times New Roman" w:cs="Times New Roman"/>
        </w:rPr>
        <w:t xml:space="preserve">. </w:t>
      </w:r>
      <w:r w:rsidR="006D3303">
        <w:rPr>
          <w:rFonts w:ascii="Times New Roman" w:eastAsia="Times New Roman" w:hAnsi="Times New Roman" w:cs="Times New Roman"/>
        </w:rPr>
        <w:tab/>
      </w:r>
      <w:r w:rsidR="006D3303"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3D17A99E" w14:textId="505408C6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FD2EF89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17644F6" w14:textId="1FEB42FB" w:rsidR="006D3303" w:rsidRDefault="006D3303" w:rsidP="006D3303">
      <w:pPr>
        <w:rPr>
          <w:rFonts w:ascii="Comic Sans MS" w:eastAsia="Comic Sans MS" w:hAnsi="Comic Sans MS" w:cs="Comic Sans MS"/>
        </w:rPr>
      </w:pPr>
    </w:p>
    <w:p w14:paraId="54565B6E" w14:textId="77777777" w:rsidR="006D3303" w:rsidRDefault="006D3303" w:rsidP="00546E95"/>
    <w:sectPr w:rsidR="006D3303" w:rsidSect="00221202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A306E" w14:textId="77777777" w:rsidR="009B25A2" w:rsidRDefault="009B25A2">
      <w:r>
        <w:separator/>
      </w:r>
    </w:p>
    <w:p w14:paraId="3E00A761" w14:textId="77777777" w:rsidR="009B25A2" w:rsidRDefault="009B25A2"/>
    <w:p w14:paraId="3A220FA7" w14:textId="77777777" w:rsidR="009B25A2" w:rsidRDefault="009B25A2"/>
    <w:p w14:paraId="47BF4439" w14:textId="77777777" w:rsidR="009B25A2" w:rsidRDefault="009B25A2"/>
    <w:p w14:paraId="0FA90E49" w14:textId="77777777" w:rsidR="009B25A2" w:rsidRDefault="009B25A2"/>
  </w:endnote>
  <w:endnote w:type="continuationSeparator" w:id="0">
    <w:p w14:paraId="017D83C7" w14:textId="77777777" w:rsidR="009B25A2" w:rsidRDefault="009B25A2">
      <w:r>
        <w:continuationSeparator/>
      </w:r>
    </w:p>
    <w:p w14:paraId="47352A8E" w14:textId="77777777" w:rsidR="009B25A2" w:rsidRDefault="009B25A2"/>
    <w:p w14:paraId="5DAE6B71" w14:textId="77777777" w:rsidR="009B25A2" w:rsidRDefault="009B25A2"/>
    <w:p w14:paraId="075CBBE6" w14:textId="77777777" w:rsidR="009B25A2" w:rsidRDefault="009B25A2"/>
    <w:p w14:paraId="0BA124F9" w14:textId="77777777" w:rsidR="009B25A2" w:rsidRDefault="009B2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EA6F30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6E881" w14:textId="77777777" w:rsidR="009B25A2" w:rsidRDefault="009B25A2">
      <w:r>
        <w:separator/>
      </w:r>
    </w:p>
    <w:p w14:paraId="27C29487" w14:textId="77777777" w:rsidR="009B25A2" w:rsidRDefault="009B25A2"/>
    <w:p w14:paraId="6EC8B5AA" w14:textId="77777777" w:rsidR="009B25A2" w:rsidRDefault="009B25A2"/>
    <w:p w14:paraId="24EE248F" w14:textId="77777777" w:rsidR="009B25A2" w:rsidRDefault="009B25A2"/>
    <w:p w14:paraId="5EFD47B5" w14:textId="77777777" w:rsidR="009B25A2" w:rsidRDefault="009B25A2"/>
  </w:footnote>
  <w:footnote w:type="continuationSeparator" w:id="0">
    <w:p w14:paraId="7384E5C6" w14:textId="77777777" w:rsidR="009B25A2" w:rsidRDefault="009B25A2">
      <w:r>
        <w:continuationSeparator/>
      </w:r>
    </w:p>
    <w:p w14:paraId="4C6FE034" w14:textId="77777777" w:rsidR="009B25A2" w:rsidRDefault="009B25A2"/>
    <w:p w14:paraId="7AF90DB8" w14:textId="77777777" w:rsidR="009B25A2" w:rsidRDefault="009B25A2"/>
    <w:p w14:paraId="3F903C16" w14:textId="77777777" w:rsidR="009B25A2" w:rsidRDefault="009B25A2"/>
    <w:p w14:paraId="1B5DF5BB" w14:textId="77777777" w:rsidR="009B25A2" w:rsidRDefault="009B25A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EA6F30">
      <w:rPr>
        <w:noProof/>
      </w:rPr>
      <w:t>June 7, 2021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FDF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194"/>
    <w:multiLevelType w:val="multilevel"/>
    <w:tmpl w:val="FC329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A03786C"/>
    <w:multiLevelType w:val="multilevel"/>
    <w:tmpl w:val="553066E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93ED7"/>
    <w:multiLevelType w:val="multilevel"/>
    <w:tmpl w:val="1E946E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0880651"/>
    <w:multiLevelType w:val="multilevel"/>
    <w:tmpl w:val="F014EB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A2A0DF5"/>
    <w:multiLevelType w:val="multilevel"/>
    <w:tmpl w:val="2BBE8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BA44035"/>
    <w:multiLevelType w:val="multilevel"/>
    <w:tmpl w:val="C0562C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nsid w:val="3F6126E6"/>
    <w:multiLevelType w:val="multilevel"/>
    <w:tmpl w:val="0EF2B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0857285"/>
    <w:multiLevelType w:val="multilevel"/>
    <w:tmpl w:val="6C3CB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700D6"/>
    <w:multiLevelType w:val="multilevel"/>
    <w:tmpl w:val="9D8C950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2346BD1"/>
    <w:multiLevelType w:val="multilevel"/>
    <w:tmpl w:val="12C8C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435301B"/>
    <w:multiLevelType w:val="multilevel"/>
    <w:tmpl w:val="6F00C7B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6800B3C"/>
    <w:multiLevelType w:val="multilevel"/>
    <w:tmpl w:val="7D4AE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F946149"/>
    <w:multiLevelType w:val="hybridMultilevel"/>
    <w:tmpl w:val="0E7C1A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303A3"/>
    <w:multiLevelType w:val="multilevel"/>
    <w:tmpl w:val="5DD4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9DA6DF0"/>
    <w:multiLevelType w:val="multilevel"/>
    <w:tmpl w:val="D8FCDFD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16"/>
  </w:num>
  <w:num w:numId="10">
    <w:abstractNumId w:val="17"/>
  </w:num>
  <w:num w:numId="11">
    <w:abstractNumId w:val="13"/>
  </w:num>
  <w:num w:numId="12">
    <w:abstractNumId w:val="14"/>
  </w:num>
  <w:num w:numId="13">
    <w:abstractNumId w:val="11"/>
  </w:num>
  <w:num w:numId="14">
    <w:abstractNumId w:val="7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45F1"/>
    <w:rsid w:val="00031FE8"/>
    <w:rsid w:val="0003725F"/>
    <w:rsid w:val="00080E91"/>
    <w:rsid w:val="00081B30"/>
    <w:rsid w:val="000D2A53"/>
    <w:rsid w:val="000D7BD8"/>
    <w:rsid w:val="000F5832"/>
    <w:rsid w:val="001113C7"/>
    <w:rsid w:val="00115318"/>
    <w:rsid w:val="001162EC"/>
    <w:rsid w:val="00151A34"/>
    <w:rsid w:val="0015797E"/>
    <w:rsid w:val="00182005"/>
    <w:rsid w:val="00197A9C"/>
    <w:rsid w:val="001A0AD9"/>
    <w:rsid w:val="001A639E"/>
    <w:rsid w:val="001E16DC"/>
    <w:rsid w:val="00210F5E"/>
    <w:rsid w:val="00212A49"/>
    <w:rsid w:val="00221202"/>
    <w:rsid w:val="00246C37"/>
    <w:rsid w:val="0025373D"/>
    <w:rsid w:val="00255DFF"/>
    <w:rsid w:val="002648C3"/>
    <w:rsid w:val="0027095D"/>
    <w:rsid w:val="00271B0E"/>
    <w:rsid w:val="00295D0D"/>
    <w:rsid w:val="002A0FB7"/>
    <w:rsid w:val="002A29D4"/>
    <w:rsid w:val="002A5815"/>
    <w:rsid w:val="002B3A4A"/>
    <w:rsid w:val="002B4E0D"/>
    <w:rsid w:val="002B6A90"/>
    <w:rsid w:val="002E5834"/>
    <w:rsid w:val="002F29AA"/>
    <w:rsid w:val="0033047B"/>
    <w:rsid w:val="003613E8"/>
    <w:rsid w:val="00364F8C"/>
    <w:rsid w:val="003F5C99"/>
    <w:rsid w:val="0040125B"/>
    <w:rsid w:val="00412FC0"/>
    <w:rsid w:val="004B24A5"/>
    <w:rsid w:val="004F4474"/>
    <w:rsid w:val="005042B4"/>
    <w:rsid w:val="005152A5"/>
    <w:rsid w:val="00524672"/>
    <w:rsid w:val="00546E95"/>
    <w:rsid w:val="00570AF0"/>
    <w:rsid w:val="00574018"/>
    <w:rsid w:val="005D344B"/>
    <w:rsid w:val="005E346B"/>
    <w:rsid w:val="005F03B3"/>
    <w:rsid w:val="005F39BA"/>
    <w:rsid w:val="00621755"/>
    <w:rsid w:val="006517F3"/>
    <w:rsid w:val="00666F3F"/>
    <w:rsid w:val="00673E35"/>
    <w:rsid w:val="006A2426"/>
    <w:rsid w:val="006D3303"/>
    <w:rsid w:val="006D69C4"/>
    <w:rsid w:val="006D7482"/>
    <w:rsid w:val="006F30CD"/>
    <w:rsid w:val="0076157B"/>
    <w:rsid w:val="007651D2"/>
    <w:rsid w:val="007652E9"/>
    <w:rsid w:val="007A401D"/>
    <w:rsid w:val="007B759A"/>
    <w:rsid w:val="007C0DAA"/>
    <w:rsid w:val="007E364E"/>
    <w:rsid w:val="008004E1"/>
    <w:rsid w:val="00800704"/>
    <w:rsid w:val="00822717"/>
    <w:rsid w:val="008501D3"/>
    <w:rsid w:val="0088516F"/>
    <w:rsid w:val="008C1716"/>
    <w:rsid w:val="00931612"/>
    <w:rsid w:val="00946AC6"/>
    <w:rsid w:val="009578BD"/>
    <w:rsid w:val="00960EE0"/>
    <w:rsid w:val="00994CA7"/>
    <w:rsid w:val="009B25A2"/>
    <w:rsid w:val="009B5DE6"/>
    <w:rsid w:val="009C020B"/>
    <w:rsid w:val="009E7E73"/>
    <w:rsid w:val="009F7392"/>
    <w:rsid w:val="00A13B3F"/>
    <w:rsid w:val="00A1635C"/>
    <w:rsid w:val="00A45EC8"/>
    <w:rsid w:val="00AA43DC"/>
    <w:rsid w:val="00AB6FBB"/>
    <w:rsid w:val="00AE1E9D"/>
    <w:rsid w:val="00AE3E22"/>
    <w:rsid w:val="00AF034C"/>
    <w:rsid w:val="00B21F36"/>
    <w:rsid w:val="00B56E88"/>
    <w:rsid w:val="00B749CB"/>
    <w:rsid w:val="00BA3759"/>
    <w:rsid w:val="00C16DFA"/>
    <w:rsid w:val="00CD2A32"/>
    <w:rsid w:val="00CD7AF4"/>
    <w:rsid w:val="00CE163C"/>
    <w:rsid w:val="00CF6361"/>
    <w:rsid w:val="00D045CA"/>
    <w:rsid w:val="00D3219A"/>
    <w:rsid w:val="00D63833"/>
    <w:rsid w:val="00D70884"/>
    <w:rsid w:val="00D7671C"/>
    <w:rsid w:val="00D81A33"/>
    <w:rsid w:val="00D957D2"/>
    <w:rsid w:val="00DA39B5"/>
    <w:rsid w:val="00DA76FB"/>
    <w:rsid w:val="00DD10BE"/>
    <w:rsid w:val="00DF7D62"/>
    <w:rsid w:val="00E04759"/>
    <w:rsid w:val="00E07840"/>
    <w:rsid w:val="00E31999"/>
    <w:rsid w:val="00E31AA6"/>
    <w:rsid w:val="00E41025"/>
    <w:rsid w:val="00E443CD"/>
    <w:rsid w:val="00E668C2"/>
    <w:rsid w:val="00E82F44"/>
    <w:rsid w:val="00EA6F30"/>
    <w:rsid w:val="00EE2F77"/>
    <w:rsid w:val="00F03EF8"/>
    <w:rsid w:val="00F1062B"/>
    <w:rsid w:val="00F261F9"/>
    <w:rsid w:val="00F525F4"/>
    <w:rsid w:val="00F54F04"/>
    <w:rsid w:val="00F579D7"/>
    <w:rsid w:val="00F73BAB"/>
    <w:rsid w:val="00F8543D"/>
    <w:rsid w:val="00F94EBC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B6A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owell-k12-ma-us.zoom.us/j/85787796633?pwd=WE9PZjIwcGRXd3VUWi9meVpXVklqQT09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1</TotalTime>
  <Pages>2</Pages>
  <Words>135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2</cp:revision>
  <cp:lastPrinted>2020-12-01T19:23:00Z</cp:lastPrinted>
  <dcterms:created xsi:type="dcterms:W3CDTF">2021-06-07T17:34:00Z</dcterms:created>
  <dcterms:modified xsi:type="dcterms:W3CDTF">2021-06-07T17:34:00Z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