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2926F55D" w14:textId="77777777" w:rsidR="006D3303" w:rsidRDefault="006D3303" w:rsidP="00546E95">
      <w:pPr>
        <w:rPr>
          <w:rFonts w:ascii="Calibri" w:hAnsi="Calibri" w:cs="Calibri"/>
          <w:sz w:val="30"/>
          <w:szCs w:val="30"/>
        </w:rPr>
      </w:pPr>
    </w:p>
    <w:p w14:paraId="73407112" w14:textId="77777777" w:rsidR="002B6A90" w:rsidRDefault="002B6A90" w:rsidP="00546E95">
      <w:pPr>
        <w:rPr>
          <w:rFonts w:ascii="Calibri" w:hAnsi="Calibri" w:cs="Calibri"/>
          <w:sz w:val="30"/>
          <w:szCs w:val="30"/>
        </w:rPr>
      </w:pPr>
    </w:p>
    <w:p w14:paraId="4B9877BF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Topic: Site Council Zoom Meeting</w:t>
      </w:r>
    </w:p>
    <w:p w14:paraId="3336BC9E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Time: Jun 14, 2021 03:00 PM Eastern Time (US and Canada)</w:t>
      </w:r>
    </w:p>
    <w:p w14:paraId="55EED842" w14:textId="2CEC434B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46EB342B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Join Zoom Meeting</w:t>
      </w:r>
    </w:p>
    <w:p w14:paraId="483D2771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hyperlink r:id="rId11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https://lowell-k12-ma-us.zoom.us/j/83875931114?pwd=YUdDL1dQd3VoSVJTMHVvclkyc3YrQT09</w:t>
        </w:r>
      </w:hyperlink>
    </w:p>
    <w:p w14:paraId="6D1F0160" w14:textId="7EDE6A09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5984AC38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Meeting ID: 838 7593 1114</w:t>
      </w:r>
    </w:p>
    <w:p w14:paraId="51CFD35C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Passcode: 965225</w:t>
      </w:r>
    </w:p>
    <w:p w14:paraId="77923D49" w14:textId="56C63811" w:rsidR="002B6A90" w:rsidRDefault="002B6A90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0A3EC19E" w14:textId="77777777" w:rsidR="002B6A90" w:rsidRDefault="002B6A90" w:rsidP="002B6A90">
      <w:pPr>
        <w:jc w:val="center"/>
      </w:pPr>
    </w:p>
    <w:p w14:paraId="2EDDCD98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0E24FCD7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F70B5D" w14:textId="3F99B13F" w:rsidR="00A45EC8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Budget</w:t>
      </w:r>
      <w:r w:rsidR="006D33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A76FB">
        <w:rPr>
          <w:rFonts w:ascii="Times New Roman" w:eastAsia="Times New Roman" w:hAnsi="Times New Roman" w:cs="Times New Roman"/>
          <w:sz w:val="20"/>
          <w:szCs w:val="20"/>
        </w:rPr>
        <w:t>Review of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additional funding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for  SY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21</w:t>
      </w:r>
      <w:r w:rsidR="00DA76FB">
        <w:rPr>
          <w:rFonts w:ascii="Times New Roman" w:eastAsia="Times New Roman" w:hAnsi="Times New Roman" w:cs="Times New Roman"/>
          <w:sz w:val="20"/>
          <w:szCs w:val="20"/>
        </w:rPr>
        <w:t>-22 budget</w:t>
      </w:r>
      <w:r w:rsidR="009D7A7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</w:p>
    <w:p w14:paraId="063183F3" w14:textId="77777777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9FAE63" w14:textId="1349CCB5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Outline of possible scenarios/position and cost</w:t>
      </w:r>
    </w:p>
    <w:p w14:paraId="6CF1CCC7" w14:textId="77777777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3EEA23" w14:textId="302DD0A2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Review process of consideration of position determination</w:t>
      </w:r>
    </w:p>
    <w:p w14:paraId="511D25C6" w14:textId="77777777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A904E7" w14:textId="68A9B1F6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Establish dates to return with questions/review and vote</w:t>
      </w:r>
    </w:p>
    <w:p w14:paraId="7AECC69D" w14:textId="3505DC19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Today’s meeting is informational- Reconvene Thursday, June 17 or Friday, June 18 to review</w:t>
      </w:r>
    </w:p>
    <w:p w14:paraId="35706CAC" w14:textId="3CD98E36" w:rsidR="004B4BEC" w:rsidRDefault="004B4BEC" w:rsidP="00DA76FB">
      <w:pPr>
        <w:spacing w:line="276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ab/>
        <w:t>Return for a vote on Monday, June 21 or Tuesday, June 22</w:t>
      </w:r>
      <w:bookmarkStart w:id="0" w:name="_GoBack"/>
      <w:bookmarkEnd w:id="0"/>
    </w:p>
    <w:p w14:paraId="415D46D0" w14:textId="77777777" w:rsidR="006D3303" w:rsidRDefault="006D3303" w:rsidP="006D3303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AFA348" w14:textId="484ADC28" w:rsidR="006D3303" w:rsidRDefault="004B4BEC" w:rsidP="004B4BE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 w:rsidR="006D3303"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3D17A99E" w14:textId="505408C6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FD2EF89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17644F6" w14:textId="1FEB42FB" w:rsidR="006D3303" w:rsidRDefault="006D3303" w:rsidP="006D3303">
      <w:pPr>
        <w:rPr>
          <w:rFonts w:ascii="Comic Sans MS" w:eastAsia="Comic Sans MS" w:hAnsi="Comic Sans MS" w:cs="Comic Sans MS"/>
        </w:rPr>
      </w:pPr>
    </w:p>
    <w:p w14:paraId="54565B6E" w14:textId="77777777" w:rsidR="006D3303" w:rsidRDefault="006D3303" w:rsidP="00546E95"/>
    <w:sectPr w:rsidR="006D3303" w:rsidSect="00221202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C8119" w14:textId="77777777" w:rsidR="00007DCE" w:rsidRDefault="00007DCE">
      <w:r>
        <w:separator/>
      </w:r>
    </w:p>
    <w:p w14:paraId="2421A6DA" w14:textId="77777777" w:rsidR="00007DCE" w:rsidRDefault="00007DCE"/>
    <w:p w14:paraId="3A0ABBF5" w14:textId="77777777" w:rsidR="00007DCE" w:rsidRDefault="00007DCE"/>
    <w:p w14:paraId="48D979C6" w14:textId="77777777" w:rsidR="00007DCE" w:rsidRDefault="00007DCE"/>
    <w:p w14:paraId="5A217D9D" w14:textId="77777777" w:rsidR="00007DCE" w:rsidRDefault="00007DCE"/>
  </w:endnote>
  <w:endnote w:type="continuationSeparator" w:id="0">
    <w:p w14:paraId="22301A66" w14:textId="77777777" w:rsidR="00007DCE" w:rsidRDefault="00007DCE">
      <w:r>
        <w:continuationSeparator/>
      </w:r>
    </w:p>
    <w:p w14:paraId="2A717128" w14:textId="77777777" w:rsidR="00007DCE" w:rsidRDefault="00007DCE"/>
    <w:p w14:paraId="5D0EC48D" w14:textId="77777777" w:rsidR="00007DCE" w:rsidRDefault="00007DCE"/>
    <w:p w14:paraId="1A9737D5" w14:textId="77777777" w:rsidR="00007DCE" w:rsidRDefault="00007DCE"/>
    <w:p w14:paraId="36459B5B" w14:textId="77777777" w:rsidR="00007DCE" w:rsidRDefault="00007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4B4BEC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09A42" w14:textId="77777777" w:rsidR="00007DCE" w:rsidRDefault="00007DCE">
      <w:r>
        <w:separator/>
      </w:r>
    </w:p>
    <w:p w14:paraId="482A834F" w14:textId="77777777" w:rsidR="00007DCE" w:rsidRDefault="00007DCE"/>
    <w:p w14:paraId="21FC436B" w14:textId="77777777" w:rsidR="00007DCE" w:rsidRDefault="00007DCE"/>
    <w:p w14:paraId="65B331EA" w14:textId="77777777" w:rsidR="00007DCE" w:rsidRDefault="00007DCE"/>
    <w:p w14:paraId="268EDA3E" w14:textId="77777777" w:rsidR="00007DCE" w:rsidRDefault="00007DCE"/>
  </w:footnote>
  <w:footnote w:type="continuationSeparator" w:id="0">
    <w:p w14:paraId="19C4F712" w14:textId="77777777" w:rsidR="00007DCE" w:rsidRDefault="00007DCE">
      <w:r>
        <w:continuationSeparator/>
      </w:r>
    </w:p>
    <w:p w14:paraId="344727E9" w14:textId="77777777" w:rsidR="00007DCE" w:rsidRDefault="00007DCE"/>
    <w:p w14:paraId="28D2DC3B" w14:textId="77777777" w:rsidR="00007DCE" w:rsidRDefault="00007DCE"/>
    <w:p w14:paraId="3C577AF5" w14:textId="77777777" w:rsidR="00007DCE" w:rsidRDefault="00007DCE"/>
    <w:p w14:paraId="0314D356" w14:textId="77777777" w:rsidR="00007DCE" w:rsidRDefault="00007DC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4B4BEC">
      <w:rPr>
        <w:noProof/>
      </w:rPr>
      <w:t>June 13, 2021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FDF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194"/>
    <w:multiLevelType w:val="multilevel"/>
    <w:tmpl w:val="FC329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A03786C"/>
    <w:multiLevelType w:val="multilevel"/>
    <w:tmpl w:val="553066E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93ED7"/>
    <w:multiLevelType w:val="multilevel"/>
    <w:tmpl w:val="1E946E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0880651"/>
    <w:multiLevelType w:val="multilevel"/>
    <w:tmpl w:val="F014EB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A2A0DF5"/>
    <w:multiLevelType w:val="multilevel"/>
    <w:tmpl w:val="2BBE8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BA44035"/>
    <w:multiLevelType w:val="multilevel"/>
    <w:tmpl w:val="C0562C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nsid w:val="3F6126E6"/>
    <w:multiLevelType w:val="multilevel"/>
    <w:tmpl w:val="0EF2B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0857285"/>
    <w:multiLevelType w:val="multilevel"/>
    <w:tmpl w:val="6C3CB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700D6"/>
    <w:multiLevelType w:val="multilevel"/>
    <w:tmpl w:val="9D8C950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2346BD1"/>
    <w:multiLevelType w:val="multilevel"/>
    <w:tmpl w:val="12C8C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435301B"/>
    <w:multiLevelType w:val="multilevel"/>
    <w:tmpl w:val="6F00C7B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6800B3C"/>
    <w:multiLevelType w:val="multilevel"/>
    <w:tmpl w:val="7D4AE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F946149"/>
    <w:multiLevelType w:val="hybridMultilevel"/>
    <w:tmpl w:val="EE584E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303A3"/>
    <w:multiLevelType w:val="multilevel"/>
    <w:tmpl w:val="5DD4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9DA6DF0"/>
    <w:multiLevelType w:val="multilevel"/>
    <w:tmpl w:val="D8FCDFD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16"/>
  </w:num>
  <w:num w:numId="10">
    <w:abstractNumId w:val="17"/>
  </w:num>
  <w:num w:numId="11">
    <w:abstractNumId w:val="13"/>
  </w:num>
  <w:num w:numId="12">
    <w:abstractNumId w:val="14"/>
  </w:num>
  <w:num w:numId="13">
    <w:abstractNumId w:val="11"/>
  </w:num>
  <w:num w:numId="14">
    <w:abstractNumId w:val="7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07DCE"/>
    <w:rsid w:val="000108C6"/>
    <w:rsid w:val="0001129C"/>
    <w:rsid w:val="00023149"/>
    <w:rsid w:val="000245F1"/>
    <w:rsid w:val="00031FE8"/>
    <w:rsid w:val="0003725F"/>
    <w:rsid w:val="00080E91"/>
    <w:rsid w:val="00081B30"/>
    <w:rsid w:val="000D2A53"/>
    <w:rsid w:val="000D7BD8"/>
    <w:rsid w:val="000F5832"/>
    <w:rsid w:val="001113C7"/>
    <w:rsid w:val="00115318"/>
    <w:rsid w:val="001162EC"/>
    <w:rsid w:val="00151A34"/>
    <w:rsid w:val="0015797E"/>
    <w:rsid w:val="00182005"/>
    <w:rsid w:val="00197A9C"/>
    <w:rsid w:val="001A0AD9"/>
    <w:rsid w:val="001A639E"/>
    <w:rsid w:val="001E16DC"/>
    <w:rsid w:val="00210F5E"/>
    <w:rsid w:val="00212A49"/>
    <w:rsid w:val="00221202"/>
    <w:rsid w:val="00246C37"/>
    <w:rsid w:val="0025373D"/>
    <w:rsid w:val="00255DFF"/>
    <w:rsid w:val="002648C3"/>
    <w:rsid w:val="0027095D"/>
    <w:rsid w:val="00271B0E"/>
    <w:rsid w:val="00295D0D"/>
    <w:rsid w:val="002A0FB7"/>
    <w:rsid w:val="002A29D4"/>
    <w:rsid w:val="002A5815"/>
    <w:rsid w:val="002B3A4A"/>
    <w:rsid w:val="002B4E0D"/>
    <w:rsid w:val="002B6A90"/>
    <w:rsid w:val="002E5834"/>
    <w:rsid w:val="002F29AA"/>
    <w:rsid w:val="0033047B"/>
    <w:rsid w:val="003613E8"/>
    <w:rsid w:val="00364F8C"/>
    <w:rsid w:val="003F5C99"/>
    <w:rsid w:val="0040125B"/>
    <w:rsid w:val="00412FC0"/>
    <w:rsid w:val="004B24A5"/>
    <w:rsid w:val="004B4BEC"/>
    <w:rsid w:val="004F4474"/>
    <w:rsid w:val="005042B4"/>
    <w:rsid w:val="005152A5"/>
    <w:rsid w:val="00524672"/>
    <w:rsid w:val="00546E95"/>
    <w:rsid w:val="00570AF0"/>
    <w:rsid w:val="00574018"/>
    <w:rsid w:val="005D344B"/>
    <w:rsid w:val="005E346B"/>
    <w:rsid w:val="005F03B3"/>
    <w:rsid w:val="005F39BA"/>
    <w:rsid w:val="00621755"/>
    <w:rsid w:val="006517F3"/>
    <w:rsid w:val="00666F3F"/>
    <w:rsid w:val="00673E35"/>
    <w:rsid w:val="006A2426"/>
    <w:rsid w:val="006D3303"/>
    <w:rsid w:val="006D69C4"/>
    <w:rsid w:val="006D7482"/>
    <w:rsid w:val="006F30CD"/>
    <w:rsid w:val="0071677F"/>
    <w:rsid w:val="0076157B"/>
    <w:rsid w:val="007651D2"/>
    <w:rsid w:val="007652E9"/>
    <w:rsid w:val="007975E2"/>
    <w:rsid w:val="007A401D"/>
    <w:rsid w:val="007B759A"/>
    <w:rsid w:val="007C0DAA"/>
    <w:rsid w:val="007E364E"/>
    <w:rsid w:val="008004E1"/>
    <w:rsid w:val="00800704"/>
    <w:rsid w:val="00822717"/>
    <w:rsid w:val="008501D3"/>
    <w:rsid w:val="0088516F"/>
    <w:rsid w:val="008C1716"/>
    <w:rsid w:val="00931612"/>
    <w:rsid w:val="00946AC6"/>
    <w:rsid w:val="009578BD"/>
    <w:rsid w:val="00960EE0"/>
    <w:rsid w:val="00994CA7"/>
    <w:rsid w:val="009B5DE6"/>
    <w:rsid w:val="009C020B"/>
    <w:rsid w:val="009D7A75"/>
    <w:rsid w:val="009E7E73"/>
    <w:rsid w:val="009F7392"/>
    <w:rsid w:val="00A13B3F"/>
    <w:rsid w:val="00A1635C"/>
    <w:rsid w:val="00A45EC8"/>
    <w:rsid w:val="00AA43DC"/>
    <w:rsid w:val="00AB6FBB"/>
    <w:rsid w:val="00AE1E9D"/>
    <w:rsid w:val="00AE3E22"/>
    <w:rsid w:val="00AF034C"/>
    <w:rsid w:val="00B21F36"/>
    <w:rsid w:val="00B56E88"/>
    <w:rsid w:val="00B74328"/>
    <w:rsid w:val="00B749CB"/>
    <w:rsid w:val="00BA3759"/>
    <w:rsid w:val="00C16DFA"/>
    <w:rsid w:val="00CD2A32"/>
    <w:rsid w:val="00CD7AF4"/>
    <w:rsid w:val="00CE163C"/>
    <w:rsid w:val="00CF6361"/>
    <w:rsid w:val="00D045CA"/>
    <w:rsid w:val="00D3219A"/>
    <w:rsid w:val="00D63833"/>
    <w:rsid w:val="00D70884"/>
    <w:rsid w:val="00D7671C"/>
    <w:rsid w:val="00D81A33"/>
    <w:rsid w:val="00D957D2"/>
    <w:rsid w:val="00DA39B5"/>
    <w:rsid w:val="00DA76FB"/>
    <w:rsid w:val="00DD10BE"/>
    <w:rsid w:val="00DF7D62"/>
    <w:rsid w:val="00E04759"/>
    <w:rsid w:val="00E07840"/>
    <w:rsid w:val="00E31999"/>
    <w:rsid w:val="00E31AA6"/>
    <w:rsid w:val="00E41025"/>
    <w:rsid w:val="00E443CD"/>
    <w:rsid w:val="00E668C2"/>
    <w:rsid w:val="00E82F44"/>
    <w:rsid w:val="00EE2F77"/>
    <w:rsid w:val="00F03EF8"/>
    <w:rsid w:val="00F1062B"/>
    <w:rsid w:val="00F261F9"/>
    <w:rsid w:val="00F525F4"/>
    <w:rsid w:val="00F54F04"/>
    <w:rsid w:val="00F579D7"/>
    <w:rsid w:val="00F73BAB"/>
    <w:rsid w:val="00F8543D"/>
    <w:rsid w:val="00F94EBC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B6A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owell-k12-ma-us.zoom.us/j/83875931114?pwd=YUdDL1dQd3VoSVJTMHVvclkyc3YrQT09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3</TotalTime>
  <Pages>1</Pages>
  <Words>130</Words>
  <Characters>747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2</cp:revision>
  <cp:lastPrinted>2021-05-04T18:04:00Z</cp:lastPrinted>
  <dcterms:created xsi:type="dcterms:W3CDTF">2021-06-13T17:51:00Z</dcterms:created>
  <dcterms:modified xsi:type="dcterms:W3CDTF">2021-06-13T17:51:00Z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