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3726B88" w14:textId="172FF803" w:rsidR="0090631F" w:rsidRDefault="00234773">
      <w:pPr>
        <w:ind w:righ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00D5F3" wp14:editId="0D628368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3771900" cy="12573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881E9" w14:textId="77777777" w:rsidR="0090631F" w:rsidRDefault="0090631F">
                            <w:pPr>
                              <w:pStyle w:val="Heading1"/>
                              <w:spacing w:line="360" w:lineRule="auto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</w:rPr>
                              <w:t>LOWELL PUBLIC SCHOOLS</w:t>
                            </w:r>
                          </w:p>
                          <w:p w14:paraId="3EDC975E" w14:textId="77777777" w:rsidR="0090631F" w:rsidRDefault="0090631F">
                            <w:pPr>
                              <w:pStyle w:val="Heading1"/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</w:rPr>
                              <w:t>B.F. Bu</w:t>
                            </w:r>
                            <w:r w:rsidR="003F02BA">
                              <w:rPr>
                                <w:rFonts w:ascii="Perpetua" w:hAnsi="Perpetua"/>
                                <w:b/>
                                <w:bCs/>
                                <w:sz w:val="28"/>
                              </w:rPr>
                              <w:t xml:space="preserve">tler Middle School </w:t>
                            </w:r>
                          </w:p>
                          <w:p w14:paraId="2FA7D52E" w14:textId="77777777" w:rsidR="0090631F" w:rsidRDefault="0090631F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i/>
                                <w:iCs/>
                              </w:rPr>
                              <w:t>Lowell, MA  01852</w:t>
                            </w:r>
                          </w:p>
                          <w:p w14:paraId="54AA0BFE" w14:textId="77777777" w:rsidR="0090631F" w:rsidRDefault="0090631F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i/>
                                <w:iCs/>
                              </w:rPr>
                              <w:t>(978)</w:t>
                            </w:r>
                            <w:r w:rsidR="003F02BA">
                              <w:rPr>
                                <w:rFonts w:ascii="Perpetua" w:hAnsi="Perpetua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  <w:i/>
                                <w:iCs/>
                              </w:rPr>
                              <w:t>937-8973 or (978)</w:t>
                            </w:r>
                            <w:r w:rsidR="003F02BA">
                              <w:rPr>
                                <w:rFonts w:ascii="Perpetua" w:hAnsi="Perpetua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  <w:i/>
                                <w:iCs/>
                              </w:rPr>
                              <w:t>937-7643</w:t>
                            </w:r>
                          </w:p>
                          <w:p w14:paraId="1A9AF7A7" w14:textId="77777777" w:rsidR="0090631F" w:rsidRDefault="0090631F">
                            <w:pPr>
                              <w:pStyle w:val="Heading2"/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</w:rPr>
                              <w:t>FAX (978)</w:t>
                            </w:r>
                            <w:r w:rsidR="003F02BA">
                              <w:rPr>
                                <w:rFonts w:ascii="Perpetua" w:hAnsi="Perpetu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</w:rPr>
                              <w:t>937-2819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00D5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0;width:297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" stroked="f">
                <v:textbox>
                  <w:txbxContent>
                    <w:p w14:paraId="1C3881E9" w14:textId="77777777" w:rsidR="0090631F" w:rsidRDefault="0090631F">
                      <w:pPr>
                        <w:pStyle w:val="Heading1"/>
                        <w:spacing w:line="360" w:lineRule="auto"/>
                        <w:jc w:val="center"/>
                        <w:rPr>
                          <w:rFonts w:ascii="Perpetua" w:hAnsi="Perpetu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28"/>
                        </w:rPr>
                        <w:t>LOWELL PUBLIC SCHOOLS</w:t>
                      </w:r>
                    </w:p>
                    <w:p w14:paraId="3EDC975E" w14:textId="77777777" w:rsidR="0090631F" w:rsidRDefault="0090631F">
                      <w:pPr>
                        <w:pStyle w:val="Heading1"/>
                        <w:jc w:val="center"/>
                        <w:rPr>
                          <w:rFonts w:ascii="Perpetua" w:hAnsi="Perpetu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28"/>
                        </w:rPr>
                        <w:t>B.F. Bu</w:t>
                      </w:r>
                      <w:r w:rsidR="003F02BA">
                        <w:rPr>
                          <w:rFonts w:ascii="Perpetua" w:hAnsi="Perpetua"/>
                          <w:b/>
                          <w:bCs/>
                          <w:sz w:val="28"/>
                        </w:rPr>
                        <w:t xml:space="preserve">tler Middle School </w:t>
                      </w:r>
                    </w:p>
                    <w:p w14:paraId="2FA7D52E" w14:textId="77777777" w:rsidR="0090631F" w:rsidRDefault="0090631F">
                      <w:pPr>
                        <w:jc w:val="center"/>
                        <w:rPr>
                          <w:rFonts w:ascii="Perpetua" w:hAnsi="Perpetua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i/>
                          <w:iCs/>
                        </w:rPr>
                        <w:t>Lowell, MA  01852</w:t>
                      </w:r>
                    </w:p>
                    <w:p w14:paraId="54AA0BFE" w14:textId="77777777" w:rsidR="0090631F" w:rsidRDefault="0090631F">
                      <w:pPr>
                        <w:jc w:val="center"/>
                        <w:rPr>
                          <w:rFonts w:ascii="Perpetua" w:hAnsi="Perpetua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i/>
                          <w:iCs/>
                        </w:rPr>
                        <w:t>(978)</w:t>
                      </w:r>
                      <w:r w:rsidR="003F02BA">
                        <w:rPr>
                          <w:rFonts w:ascii="Perpetua" w:hAnsi="Perpetua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Perpetua" w:hAnsi="Perpetua"/>
                          <w:b/>
                          <w:bCs/>
                          <w:i/>
                          <w:iCs/>
                        </w:rPr>
                        <w:t>937-8973 or (978)</w:t>
                      </w:r>
                      <w:r w:rsidR="003F02BA">
                        <w:rPr>
                          <w:rFonts w:ascii="Perpetua" w:hAnsi="Perpetua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Perpetua" w:hAnsi="Perpetua"/>
                          <w:b/>
                          <w:bCs/>
                          <w:i/>
                          <w:iCs/>
                        </w:rPr>
                        <w:t>937-7643</w:t>
                      </w:r>
                    </w:p>
                    <w:p w14:paraId="1A9AF7A7" w14:textId="77777777" w:rsidR="0090631F" w:rsidRDefault="0090631F">
                      <w:pPr>
                        <w:pStyle w:val="Heading2"/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</w:rPr>
                        <w:t>FAX (978)</w:t>
                      </w:r>
                      <w:r w:rsidR="003F02BA">
                        <w:rPr>
                          <w:rFonts w:ascii="Perpetua" w:hAnsi="Perpetu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Perpetua" w:hAnsi="Perpetua"/>
                          <w:b/>
                          <w:bCs/>
                        </w:rPr>
                        <w:t>937-2819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32F0D0" wp14:editId="034D4836">
            <wp:extent cx="1028700" cy="1028700"/>
            <wp:effectExtent l="0" t="0" r="12700" b="12700"/>
            <wp:docPr id="1" name="Picture 1" descr="School-Seal-new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-Seal-new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</w:r>
      <w:r w:rsidR="0090631F">
        <w:tab/>
        <w:t xml:space="preserve">      </w:t>
      </w:r>
    </w:p>
    <w:p w14:paraId="371C07B1" w14:textId="13D83AE8" w:rsidR="006A29E2" w:rsidRDefault="006A7FA9" w:rsidP="000D38FA">
      <w:pPr>
        <w:ind w:righ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03CB21" wp14:editId="02A94E3B">
                <wp:simplePos x="0" y="0"/>
                <wp:positionH relativeFrom="column">
                  <wp:posOffset>4686300</wp:posOffset>
                </wp:positionH>
                <wp:positionV relativeFrom="paragraph">
                  <wp:posOffset>40640</wp:posOffset>
                </wp:positionV>
                <wp:extent cx="1143000" cy="457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EAF8B" w14:textId="4DD1D7AC" w:rsidR="006A7FA9" w:rsidRDefault="006A7FA9" w:rsidP="006A7FA9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Perpetua" w:hAnsi="Perpetua"/>
                                <w:i/>
                                <w:sz w:val="20"/>
                              </w:rPr>
                              <w:t>D</w:t>
                            </w:r>
                            <w:r w:rsidR="000A408D">
                              <w:rPr>
                                <w:rFonts w:ascii="Perpetua" w:hAnsi="Perpetua"/>
                                <w:i/>
                                <w:sz w:val="20"/>
                              </w:rPr>
                              <w:t>r. Zachary</w:t>
                            </w:r>
                            <w:r>
                              <w:rPr>
                                <w:rFonts w:ascii="Perpetua" w:hAnsi="Perpetua"/>
                                <w:i/>
                                <w:sz w:val="20"/>
                              </w:rPr>
                              <w:t xml:space="preserve"> Best</w:t>
                            </w:r>
                          </w:p>
                          <w:p w14:paraId="5ACF1D05" w14:textId="4FAA6C79" w:rsidR="006A7FA9" w:rsidRPr="006A7FA9" w:rsidRDefault="006A7FA9" w:rsidP="006A7FA9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</w:rPr>
                            </w:pPr>
                            <w:r>
                              <w:rPr>
                                <w:rFonts w:ascii="Perpetua" w:hAnsi="Perpetua"/>
                                <w:i/>
                                <w:sz w:val="20"/>
                              </w:rPr>
                              <w:t>Assistant 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03CB21" id="Text Box 8" o:spid="_x0000_s1027" type="#_x0000_t202" style="position:absolute;margin-left:369pt;margin-top:3.2pt;width:90pt;height:36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" filled="f" stroked="f">
                <v:textbox>
                  <w:txbxContent>
                    <w:p w14:paraId="2DDEAF8B" w14:textId="4DD1D7AC" w:rsidR="006A7FA9" w:rsidRDefault="006A7FA9" w:rsidP="006A7FA9">
                      <w:pPr>
                        <w:jc w:val="center"/>
                        <w:rPr>
                          <w:rFonts w:ascii="Perpetua" w:hAnsi="Perpetua"/>
                          <w:i/>
                          <w:sz w:val="20"/>
                        </w:rPr>
                      </w:pPr>
                      <w:r>
                        <w:rPr>
                          <w:rFonts w:ascii="Perpetua" w:hAnsi="Perpetua"/>
                          <w:i/>
                          <w:sz w:val="20"/>
                        </w:rPr>
                        <w:t>D</w:t>
                      </w:r>
                      <w:r w:rsidR="000A408D">
                        <w:rPr>
                          <w:rFonts w:ascii="Perpetua" w:hAnsi="Perpetua"/>
                          <w:i/>
                          <w:sz w:val="20"/>
                        </w:rPr>
                        <w:t>r. Zachary</w:t>
                      </w:r>
                      <w:r>
                        <w:rPr>
                          <w:rFonts w:ascii="Perpetua" w:hAnsi="Perpetua"/>
                          <w:i/>
                          <w:sz w:val="20"/>
                        </w:rPr>
                        <w:t xml:space="preserve"> Best</w:t>
                      </w:r>
                    </w:p>
                    <w:p w14:paraId="5ACF1D05" w14:textId="4FAA6C79" w:rsidR="006A7FA9" w:rsidRPr="006A7FA9" w:rsidRDefault="006A7FA9" w:rsidP="006A7FA9">
                      <w:pPr>
                        <w:jc w:val="center"/>
                        <w:rPr>
                          <w:rFonts w:ascii="Perpetua" w:hAnsi="Perpetua"/>
                          <w:sz w:val="20"/>
                        </w:rPr>
                      </w:pPr>
                      <w:r>
                        <w:rPr>
                          <w:rFonts w:ascii="Perpetua" w:hAnsi="Perpetua"/>
                          <w:i/>
                          <w:sz w:val="20"/>
                        </w:rPr>
                        <w:t>Assistant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DCA8D9" wp14:editId="2F004C03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1143000" cy="457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7B62D" w14:textId="1B7251B2" w:rsidR="006A7FA9" w:rsidRPr="006A7FA9" w:rsidRDefault="006A7FA9" w:rsidP="006A7FA9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  <w:sz w:val="20"/>
                              </w:rPr>
                            </w:pPr>
                            <w:r w:rsidRPr="006A7FA9">
                              <w:rPr>
                                <w:rFonts w:ascii="Perpetua" w:hAnsi="Perpetua"/>
                                <w:i/>
                                <w:sz w:val="20"/>
                              </w:rPr>
                              <w:t>Teresa Soares-Pena</w:t>
                            </w:r>
                          </w:p>
                          <w:p w14:paraId="786622BE" w14:textId="014FD09B" w:rsidR="006A7FA9" w:rsidRPr="006A7FA9" w:rsidRDefault="006A7FA9" w:rsidP="006A7FA9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</w:rPr>
                            </w:pPr>
                            <w:r w:rsidRPr="006A7FA9">
                              <w:rPr>
                                <w:rFonts w:ascii="Perpetua" w:hAnsi="Perpetua"/>
                                <w:i/>
                                <w:sz w:val="20"/>
                              </w:rP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DCA8D9" id="Text Box 7" o:spid="_x0000_s1028" type="#_x0000_t202" style="position:absolute;margin-left:0;margin-top:3.2pt;width:90pt;height:36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" filled="f" stroked="f">
                <v:textbox>
                  <w:txbxContent>
                    <w:p w14:paraId="5AD7B62D" w14:textId="1B7251B2" w:rsidR="006A7FA9" w:rsidRPr="006A7FA9" w:rsidRDefault="006A7FA9" w:rsidP="006A7FA9">
                      <w:pPr>
                        <w:jc w:val="center"/>
                        <w:rPr>
                          <w:rFonts w:ascii="Perpetua" w:hAnsi="Perpetua"/>
                          <w:i/>
                          <w:sz w:val="20"/>
                        </w:rPr>
                      </w:pPr>
                      <w:r w:rsidRPr="006A7FA9">
                        <w:rPr>
                          <w:rFonts w:ascii="Perpetua" w:hAnsi="Perpetua"/>
                          <w:i/>
                          <w:sz w:val="20"/>
                        </w:rPr>
                        <w:t>Teresa Soares-Pena</w:t>
                      </w:r>
                    </w:p>
                    <w:p w14:paraId="786622BE" w14:textId="014FD09B" w:rsidR="006A7FA9" w:rsidRPr="006A7FA9" w:rsidRDefault="006A7FA9" w:rsidP="006A7FA9">
                      <w:pPr>
                        <w:jc w:val="center"/>
                        <w:rPr>
                          <w:rFonts w:ascii="Perpetua" w:hAnsi="Perpetua"/>
                          <w:sz w:val="20"/>
                        </w:rPr>
                      </w:pPr>
                      <w:r w:rsidRPr="006A7FA9">
                        <w:rPr>
                          <w:rFonts w:ascii="Perpetua" w:hAnsi="Perpetua"/>
                          <w:i/>
                          <w:sz w:val="20"/>
                        </w:rPr>
                        <w:t>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FC60D9" w14:textId="77777777" w:rsidR="000D38FA" w:rsidRPr="000D38FA" w:rsidRDefault="000D38FA" w:rsidP="000D38FA">
      <w:pPr>
        <w:ind w:right="-900"/>
      </w:pPr>
    </w:p>
    <w:p w14:paraId="42D6BEBF" w14:textId="77777777" w:rsidR="00880C08" w:rsidRDefault="00880C08" w:rsidP="00880C08">
      <w:pPr>
        <w:rPr>
          <w:sz w:val="40"/>
          <w:szCs w:val="40"/>
          <w:u w:val="single"/>
        </w:rPr>
      </w:pPr>
    </w:p>
    <w:p w14:paraId="1DFAC15B" w14:textId="77777777" w:rsidR="00C479FA" w:rsidRDefault="00C479FA" w:rsidP="00C479FA">
      <w:pPr>
        <w:jc w:val="center"/>
        <w:rPr>
          <w:sz w:val="32"/>
          <w:szCs w:val="32"/>
        </w:rPr>
      </w:pPr>
      <w:r>
        <w:rPr>
          <w:sz w:val="32"/>
          <w:szCs w:val="32"/>
        </w:rPr>
        <w:t>Site Council M</w:t>
      </w:r>
      <w:r w:rsidRPr="00BF54D9">
        <w:rPr>
          <w:sz w:val="32"/>
          <w:szCs w:val="32"/>
        </w:rPr>
        <w:t>eeting Agenda</w:t>
      </w:r>
    </w:p>
    <w:p w14:paraId="37D89268" w14:textId="77777777" w:rsidR="00C479FA" w:rsidRDefault="00C479FA" w:rsidP="00C479FA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 15, 2018</w:t>
      </w:r>
    </w:p>
    <w:p w14:paraId="0A756B2A" w14:textId="77777777" w:rsidR="00C479FA" w:rsidRDefault="00C479FA" w:rsidP="00C479FA">
      <w:pPr>
        <w:jc w:val="center"/>
        <w:rPr>
          <w:sz w:val="32"/>
          <w:szCs w:val="32"/>
        </w:rPr>
      </w:pPr>
      <w:r>
        <w:rPr>
          <w:sz w:val="32"/>
          <w:szCs w:val="32"/>
        </w:rPr>
        <w:t>3:30 – 4:30pm</w:t>
      </w:r>
    </w:p>
    <w:p w14:paraId="559CD364" w14:textId="77777777" w:rsidR="00C479FA" w:rsidRDefault="00C479FA" w:rsidP="00C479FA">
      <w:pPr>
        <w:jc w:val="center"/>
        <w:rPr>
          <w:sz w:val="32"/>
          <w:szCs w:val="32"/>
        </w:rPr>
      </w:pPr>
    </w:p>
    <w:p w14:paraId="7C6698D0" w14:textId="77777777" w:rsidR="00C479FA" w:rsidRDefault="00C479FA" w:rsidP="00C479FA">
      <w:pPr>
        <w:rPr>
          <w:sz w:val="28"/>
          <w:szCs w:val="28"/>
        </w:rPr>
      </w:pPr>
      <w:r w:rsidRPr="00E06FB0">
        <w:rPr>
          <w:sz w:val="28"/>
          <w:szCs w:val="28"/>
        </w:rPr>
        <w:t>3</w:t>
      </w:r>
      <w:r>
        <w:rPr>
          <w:sz w:val="28"/>
          <w:szCs w:val="28"/>
        </w:rPr>
        <w:t>:30</w:t>
      </w:r>
      <w:r w:rsidRPr="00E06FB0">
        <w:rPr>
          <w:sz w:val="28"/>
          <w:szCs w:val="28"/>
        </w:rPr>
        <w:t>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Welcome &amp; </w:t>
      </w:r>
      <w:r w:rsidRPr="00E06FB0">
        <w:rPr>
          <w:sz w:val="28"/>
          <w:szCs w:val="28"/>
        </w:rPr>
        <w:t xml:space="preserve">Introduction </w:t>
      </w:r>
    </w:p>
    <w:p w14:paraId="07015C93" w14:textId="77777777" w:rsidR="00C479FA" w:rsidRDefault="00C479FA" w:rsidP="00C479FA">
      <w:pPr>
        <w:rPr>
          <w:sz w:val="28"/>
          <w:szCs w:val="28"/>
        </w:rPr>
      </w:pPr>
      <w:r w:rsidRPr="00E06FB0">
        <w:rPr>
          <w:sz w:val="28"/>
          <w:szCs w:val="28"/>
        </w:rPr>
        <w:t xml:space="preserve"> </w:t>
      </w:r>
    </w:p>
    <w:p w14:paraId="5A49345D" w14:textId="77777777" w:rsidR="00C479FA" w:rsidRDefault="00C479FA" w:rsidP="00C479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Assign roles:</w:t>
      </w:r>
    </w:p>
    <w:p w14:paraId="456AC022" w14:textId="77777777" w:rsidR="00C479FA" w:rsidRPr="00AA3627" w:rsidRDefault="00C479FA" w:rsidP="00C479FA">
      <w:pPr>
        <w:pStyle w:val="ListParagraph"/>
        <w:numPr>
          <w:ilvl w:val="3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Time Keeper: _______________</w:t>
      </w:r>
    </w:p>
    <w:p w14:paraId="2B59A4DB" w14:textId="77777777" w:rsidR="00C479FA" w:rsidRPr="00B47F9E" w:rsidRDefault="00C479FA" w:rsidP="00C479FA">
      <w:pPr>
        <w:pStyle w:val="ListParagraph"/>
        <w:numPr>
          <w:ilvl w:val="3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Note Taker: _________________</w:t>
      </w:r>
    </w:p>
    <w:p w14:paraId="29162A7F" w14:textId="77777777" w:rsidR="00C479FA" w:rsidRPr="00E06FB0" w:rsidRDefault="00C479FA" w:rsidP="00C479FA">
      <w:pPr>
        <w:rPr>
          <w:sz w:val="28"/>
          <w:szCs w:val="28"/>
        </w:rPr>
      </w:pPr>
    </w:p>
    <w:p w14:paraId="526901CF" w14:textId="77777777" w:rsidR="00C479FA" w:rsidRPr="00E06FB0" w:rsidRDefault="00C479FA" w:rsidP="00C479FA">
      <w:pPr>
        <w:rPr>
          <w:sz w:val="28"/>
          <w:szCs w:val="28"/>
        </w:rPr>
      </w:pPr>
      <w:r>
        <w:rPr>
          <w:sz w:val="28"/>
          <w:szCs w:val="28"/>
        </w:rPr>
        <w:t>3:35</w:t>
      </w:r>
      <w:r w:rsidRPr="00E06FB0">
        <w:rPr>
          <w:sz w:val="28"/>
          <w:szCs w:val="28"/>
        </w:rPr>
        <w:tab/>
      </w:r>
      <w:r w:rsidRPr="00E06FB0">
        <w:rPr>
          <w:sz w:val="28"/>
          <w:szCs w:val="28"/>
        </w:rPr>
        <w:tab/>
      </w:r>
      <w:r w:rsidRPr="00E06FB0">
        <w:rPr>
          <w:sz w:val="28"/>
          <w:szCs w:val="28"/>
        </w:rPr>
        <w:tab/>
      </w:r>
      <w:r>
        <w:rPr>
          <w:sz w:val="28"/>
          <w:szCs w:val="28"/>
        </w:rPr>
        <w:t>School Update:</w:t>
      </w:r>
    </w:p>
    <w:p w14:paraId="21773A78" w14:textId="77777777" w:rsidR="00C479FA" w:rsidRDefault="00C479FA" w:rsidP="00C479FA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Staffing Update</w:t>
      </w:r>
    </w:p>
    <w:p w14:paraId="760AC004" w14:textId="77777777" w:rsidR="00C479FA" w:rsidRDefault="00C479FA" w:rsidP="00C479FA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School Activities/Clubs</w:t>
      </w:r>
    </w:p>
    <w:p w14:paraId="15756306" w14:textId="77777777" w:rsidR="00C479FA" w:rsidRDefault="00C479FA" w:rsidP="00C479FA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Penny Challenge Fundraiser</w:t>
      </w:r>
    </w:p>
    <w:p w14:paraId="5364A389" w14:textId="77777777" w:rsidR="00C479FA" w:rsidRDefault="00C479FA" w:rsidP="00C479FA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AET and Advisory Classes</w:t>
      </w:r>
    </w:p>
    <w:p w14:paraId="56E2AE1D" w14:textId="77777777" w:rsidR="00C479FA" w:rsidRDefault="00C479FA" w:rsidP="00C479FA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PBIS Plan – Zach Best</w:t>
      </w:r>
    </w:p>
    <w:p w14:paraId="513E653A" w14:textId="77777777" w:rsidR="00C479FA" w:rsidRDefault="00C479FA" w:rsidP="00C479FA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Diversion Grant</w:t>
      </w:r>
    </w:p>
    <w:p w14:paraId="61BE41FA" w14:textId="77777777" w:rsidR="00C479FA" w:rsidRPr="00052F6D" w:rsidRDefault="00C479FA" w:rsidP="00C479FA">
      <w:pPr>
        <w:ind w:left="2880"/>
        <w:rPr>
          <w:sz w:val="28"/>
          <w:szCs w:val="28"/>
        </w:rPr>
      </w:pPr>
    </w:p>
    <w:p w14:paraId="5AF600D7" w14:textId="77777777" w:rsidR="00C479FA" w:rsidRDefault="00C479FA" w:rsidP="00C479FA">
      <w:pPr>
        <w:rPr>
          <w:sz w:val="28"/>
          <w:szCs w:val="28"/>
        </w:rPr>
      </w:pPr>
      <w:r>
        <w:rPr>
          <w:sz w:val="28"/>
          <w:szCs w:val="28"/>
        </w:rPr>
        <w:t>3:50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Review 2018 </w:t>
      </w:r>
      <w:r w:rsidRPr="002942C8">
        <w:rPr>
          <w:sz w:val="28"/>
          <w:szCs w:val="28"/>
        </w:rPr>
        <w:t xml:space="preserve">MCAS </w:t>
      </w:r>
      <w:r>
        <w:rPr>
          <w:sz w:val="28"/>
          <w:szCs w:val="28"/>
        </w:rPr>
        <w:t>Results</w:t>
      </w:r>
    </w:p>
    <w:p w14:paraId="2A8B1CF6" w14:textId="77777777" w:rsidR="00C479FA" w:rsidRDefault="00C479FA" w:rsidP="00C479FA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Improvement Instructional Plans</w:t>
      </w:r>
    </w:p>
    <w:p w14:paraId="35E2CF93" w14:textId="77777777" w:rsidR="00C479FA" w:rsidRPr="002942C8" w:rsidRDefault="00C479FA" w:rsidP="00C479FA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Results to be sent home to parents on October 16</w:t>
      </w:r>
      <w:r w:rsidRPr="002942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14:paraId="59421BCF" w14:textId="77777777" w:rsidR="00C479FA" w:rsidRPr="00815C2E" w:rsidRDefault="00C479FA" w:rsidP="00C479FA">
      <w:pPr>
        <w:rPr>
          <w:sz w:val="28"/>
          <w:szCs w:val="28"/>
        </w:rPr>
      </w:pPr>
    </w:p>
    <w:p w14:paraId="5831B322" w14:textId="77777777" w:rsidR="00C479FA" w:rsidRDefault="00C479FA" w:rsidP="00C479FA">
      <w:pPr>
        <w:rPr>
          <w:sz w:val="28"/>
          <w:szCs w:val="28"/>
        </w:rPr>
      </w:pPr>
      <w:r>
        <w:rPr>
          <w:sz w:val="28"/>
          <w:szCs w:val="28"/>
        </w:rPr>
        <w:t>4:25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Discuss and Set Meeting Schedule</w:t>
      </w:r>
    </w:p>
    <w:p w14:paraId="05B1FE84" w14:textId="77777777" w:rsidR="00C479FA" w:rsidRPr="007973F2" w:rsidRDefault="00C479FA" w:rsidP="00C479FA">
      <w:pPr>
        <w:rPr>
          <w:sz w:val="28"/>
          <w:szCs w:val="28"/>
        </w:rPr>
      </w:pPr>
    </w:p>
    <w:p w14:paraId="187DB54B" w14:textId="77777777" w:rsidR="00C479FA" w:rsidRPr="00E06FB0" w:rsidRDefault="00C479FA" w:rsidP="00C479FA">
      <w:pPr>
        <w:rPr>
          <w:sz w:val="28"/>
          <w:szCs w:val="28"/>
        </w:rPr>
      </w:pPr>
      <w:r>
        <w:rPr>
          <w:sz w:val="28"/>
          <w:szCs w:val="28"/>
        </w:rPr>
        <w:t>4:30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2F6D">
        <w:rPr>
          <w:sz w:val="28"/>
          <w:szCs w:val="28"/>
        </w:rPr>
        <w:t>Next meeting date: ___________________</w:t>
      </w:r>
    </w:p>
    <w:p w14:paraId="29A0BF96" w14:textId="77777777" w:rsidR="00C479FA" w:rsidRPr="00880C08" w:rsidRDefault="00C479FA" w:rsidP="00C479FA">
      <w:pPr>
        <w:ind w:right="-540"/>
        <w:rPr>
          <w:sz w:val="20"/>
        </w:rPr>
      </w:pPr>
    </w:p>
    <w:p w14:paraId="26512EF1" w14:textId="77777777" w:rsidR="00781C00" w:rsidRDefault="00781C00" w:rsidP="00880C08">
      <w:pPr>
        <w:rPr>
          <w:sz w:val="40"/>
          <w:szCs w:val="40"/>
          <w:u w:val="single"/>
        </w:rPr>
      </w:pPr>
    </w:p>
    <w:p w14:paraId="2DEAD811" w14:textId="3B624069" w:rsidR="00B43C97" w:rsidRPr="00880C08" w:rsidRDefault="00B43C97" w:rsidP="00880C08">
      <w:pPr>
        <w:ind w:right="-540"/>
        <w:rPr>
          <w:sz w:val="20"/>
        </w:rPr>
      </w:pPr>
    </w:p>
    <w:sectPr w:rsidR="00B43C97" w:rsidRPr="00880C08">
      <w:footerReference w:type="default" r:id="rId8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B26EE" w14:textId="77777777" w:rsidR="00EE3031" w:rsidRDefault="00EE3031">
      <w:r>
        <w:separator/>
      </w:r>
    </w:p>
  </w:endnote>
  <w:endnote w:type="continuationSeparator" w:id="0">
    <w:p w14:paraId="64D184E2" w14:textId="77777777" w:rsidR="00EE3031" w:rsidRDefault="00EE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79823" w14:textId="77777777" w:rsidR="0090631F" w:rsidRDefault="0090631F">
    <w:pPr>
      <w:pStyle w:val="Footer"/>
      <w:jc w:val="center"/>
    </w:pPr>
    <w:r>
      <w:rPr>
        <w:i/>
        <w:iCs/>
        <w:sz w:val="16"/>
      </w:rPr>
      <w:t>“We promote the love of learning.”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11617" w14:textId="77777777" w:rsidR="00EE3031" w:rsidRDefault="00EE3031">
      <w:r>
        <w:separator/>
      </w:r>
    </w:p>
  </w:footnote>
  <w:footnote w:type="continuationSeparator" w:id="0">
    <w:p w14:paraId="458D285B" w14:textId="77777777" w:rsidR="00EE3031" w:rsidRDefault="00EE3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762FD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C73FE3"/>
    <w:multiLevelType w:val="hybridMultilevel"/>
    <w:tmpl w:val="DCD0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F7844"/>
    <w:multiLevelType w:val="hybridMultilevel"/>
    <w:tmpl w:val="D244F5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DAF68F7"/>
    <w:multiLevelType w:val="hybridMultilevel"/>
    <w:tmpl w:val="3B7A498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">
    <w:nsid w:val="2449331F"/>
    <w:multiLevelType w:val="multilevel"/>
    <w:tmpl w:val="C62C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90550"/>
    <w:multiLevelType w:val="multilevel"/>
    <w:tmpl w:val="FACC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A2239"/>
    <w:multiLevelType w:val="multilevel"/>
    <w:tmpl w:val="2DBA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EE3D59"/>
    <w:multiLevelType w:val="hybridMultilevel"/>
    <w:tmpl w:val="96EA161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12472F"/>
    <w:multiLevelType w:val="hybridMultilevel"/>
    <w:tmpl w:val="84866A9E"/>
    <w:lvl w:ilvl="0" w:tplc="7B1696B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44EA1A72">
      <w:start w:val="1"/>
      <w:numFmt w:val="bullet"/>
      <w:lvlText w:val=""/>
      <w:lvlJc w:val="left"/>
      <w:pPr>
        <w:tabs>
          <w:tab w:val="num" w:pos="2160"/>
        </w:tabs>
        <w:ind w:left="1872" w:hanging="7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D222DEE"/>
    <w:multiLevelType w:val="hybridMultilevel"/>
    <w:tmpl w:val="9C6EC3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62F81DCF"/>
    <w:multiLevelType w:val="multilevel"/>
    <w:tmpl w:val="AEBE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B374A8"/>
    <w:multiLevelType w:val="hybridMultilevel"/>
    <w:tmpl w:val="2942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1E53F8"/>
    <w:multiLevelType w:val="multilevel"/>
    <w:tmpl w:val="4C74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>
    <w:abstractNumId w:val="10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C5"/>
    <w:rsid w:val="00072FA2"/>
    <w:rsid w:val="000A408D"/>
    <w:rsid w:val="000D38FA"/>
    <w:rsid w:val="0019518C"/>
    <w:rsid w:val="001A4C0E"/>
    <w:rsid w:val="00204E3F"/>
    <w:rsid w:val="00234773"/>
    <w:rsid w:val="00344042"/>
    <w:rsid w:val="00361BC5"/>
    <w:rsid w:val="003B4EB0"/>
    <w:rsid w:val="003F01EE"/>
    <w:rsid w:val="003F02BA"/>
    <w:rsid w:val="00424CA4"/>
    <w:rsid w:val="00480006"/>
    <w:rsid w:val="004A41A2"/>
    <w:rsid w:val="004A584B"/>
    <w:rsid w:val="004D1F47"/>
    <w:rsid w:val="00577E58"/>
    <w:rsid w:val="005850F3"/>
    <w:rsid w:val="005D2103"/>
    <w:rsid w:val="00607662"/>
    <w:rsid w:val="006A29E2"/>
    <w:rsid w:val="006A7FA9"/>
    <w:rsid w:val="00713C35"/>
    <w:rsid w:val="0074299F"/>
    <w:rsid w:val="00781C00"/>
    <w:rsid w:val="00795E0C"/>
    <w:rsid w:val="00880C08"/>
    <w:rsid w:val="008D0800"/>
    <w:rsid w:val="0090631F"/>
    <w:rsid w:val="00947BA8"/>
    <w:rsid w:val="009A1EF7"/>
    <w:rsid w:val="009D495F"/>
    <w:rsid w:val="00AC3C1C"/>
    <w:rsid w:val="00AF359C"/>
    <w:rsid w:val="00B37AE0"/>
    <w:rsid w:val="00B43C97"/>
    <w:rsid w:val="00B564A1"/>
    <w:rsid w:val="00B84DB4"/>
    <w:rsid w:val="00BA014A"/>
    <w:rsid w:val="00BA4ADB"/>
    <w:rsid w:val="00BB0261"/>
    <w:rsid w:val="00C479FA"/>
    <w:rsid w:val="00C54EFB"/>
    <w:rsid w:val="00CE4284"/>
    <w:rsid w:val="00D05CA2"/>
    <w:rsid w:val="00D77895"/>
    <w:rsid w:val="00DE1D6F"/>
    <w:rsid w:val="00E25719"/>
    <w:rsid w:val="00E31F64"/>
    <w:rsid w:val="00E66102"/>
    <w:rsid w:val="00EB2AE0"/>
    <w:rsid w:val="00ED3796"/>
    <w:rsid w:val="00EE3031"/>
    <w:rsid w:val="00F427A7"/>
    <w:rsid w:val="00F91AF3"/>
    <w:rsid w:val="00F9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E6F1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Letter Gothic" w:hAnsi="Letter Gothic"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etter Gothic" w:hAnsi="Letter Gothic"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etter Gothic" w:hAnsi="Letter Gothic"/>
      <w:i/>
      <w:iC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Perpetua" w:hAnsi="Perpetua"/>
      <w:b/>
      <w:bCs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Perpetua" w:hAnsi="Perpetua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Letter Gothic" w:hAnsi="Letter Gothic"/>
      <w:sz w:val="16"/>
    </w:rPr>
  </w:style>
  <w:style w:type="paragraph" w:styleId="BodyText3">
    <w:name w:val="Body Text 3"/>
    <w:basedOn w:val="Normal"/>
    <w:semiHidden/>
    <w:pPr>
      <w:jc w:val="both"/>
    </w:pPr>
    <w:rPr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Black" w:hAnsi="Arial Black"/>
      <w:color w:val="000000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uiPriority w:val="99"/>
    <w:unhideWhenUsed/>
    <w:rsid w:val="006A29E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6A29E2"/>
    <w:rPr>
      <w:sz w:val="24"/>
    </w:rPr>
  </w:style>
  <w:style w:type="paragraph" w:styleId="NormalWeb">
    <w:name w:val="Normal (Web)"/>
    <w:basedOn w:val="Normal"/>
    <w:uiPriority w:val="99"/>
    <w:rsid w:val="003B4EB0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A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E0"/>
    <w:rPr>
      <w:rFonts w:ascii="Lucida Grande" w:hAnsi="Lucida Grande" w:cs="Lucida Grande"/>
      <w:sz w:val="18"/>
      <w:szCs w:val="18"/>
    </w:rPr>
  </w:style>
  <w:style w:type="character" w:customStyle="1" w:styleId="apple-tab-span">
    <w:name w:val="apple-tab-span"/>
    <w:basedOn w:val="DefaultParagraphFont"/>
    <w:rsid w:val="000D38FA"/>
  </w:style>
  <w:style w:type="character" w:styleId="Hyperlink">
    <w:name w:val="Hyperlink"/>
    <w:basedOn w:val="DefaultParagraphFont"/>
    <w:uiPriority w:val="99"/>
    <w:semiHidden/>
    <w:unhideWhenUsed/>
    <w:rsid w:val="000D38F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880C08"/>
    <w:pPr>
      <w:ind w:left="720"/>
      <w:contextualSpacing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C:/Documents%20and%20Settings/econnaughton/Desktop/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0</TotalTime>
  <Pages>1</Pages>
  <Words>84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lpsd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econnaughton</dc:creator>
  <cp:keywords/>
  <cp:lastModifiedBy>Microsoft Office User</cp:lastModifiedBy>
  <cp:revision>2</cp:revision>
  <cp:lastPrinted>2018-10-05T14:45:00Z</cp:lastPrinted>
  <dcterms:created xsi:type="dcterms:W3CDTF">2018-10-16T19:25:00Z</dcterms:created>
  <dcterms:modified xsi:type="dcterms:W3CDTF">2018-10-16T19:25:00Z</dcterms:modified>
</cp:coreProperties>
</file>