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B2" w:rsidRDefault="004818B2" w:rsidP="005A0B01">
      <w:pPr>
        <w:pStyle w:val="Title"/>
        <w:rPr>
          <w:b/>
          <w:sz w:val="24"/>
        </w:rPr>
      </w:pPr>
      <w:r>
        <w:rPr>
          <w:b/>
          <w:sz w:val="24"/>
        </w:rPr>
        <w:t>Lowell Public Schools</w:t>
      </w:r>
    </w:p>
    <w:p w:rsidR="004818B2" w:rsidRDefault="004818B2" w:rsidP="005A0B01">
      <w:pPr>
        <w:pStyle w:val="Title"/>
      </w:pPr>
      <w:r>
        <w:rPr>
          <w:b/>
          <w:sz w:val="24"/>
        </w:rPr>
        <w:t xml:space="preserve">Special Education </w:t>
      </w:r>
    </w:p>
    <w:p w:rsidR="004818B2" w:rsidRDefault="004818B2" w:rsidP="005A0B01">
      <w:pPr>
        <w:pStyle w:val="Subtitle"/>
        <w:ind w:left="2160"/>
      </w:pPr>
    </w:p>
    <w:p w:rsidR="004818B2" w:rsidRDefault="004818B2" w:rsidP="005A0B01">
      <w:pPr>
        <w:pStyle w:val="Subtitle"/>
        <w:rPr>
          <w:i w:val="0"/>
          <w:u w:val="single"/>
        </w:rPr>
      </w:pPr>
      <w:r>
        <w:rPr>
          <w:i w:val="0"/>
          <w:u w:val="single"/>
        </w:rPr>
        <w:t>PERMISSION FORM</w:t>
      </w:r>
    </w:p>
    <w:p w:rsidR="004818B2" w:rsidRDefault="004818B2" w:rsidP="005A0B01">
      <w:pPr>
        <w:pStyle w:val="Subtitle"/>
        <w:rPr>
          <w:i w:val="0"/>
          <w:u w:val="single"/>
        </w:rPr>
      </w:pPr>
    </w:p>
    <w:p w:rsidR="004818B2" w:rsidRDefault="004818B2" w:rsidP="005A0B01">
      <w:pPr>
        <w:pStyle w:val="Subtitle"/>
        <w:jc w:val="left"/>
        <w:rPr>
          <w:b w:val="0"/>
          <w:i w:val="0"/>
          <w:u w:val="single"/>
        </w:rPr>
      </w:pP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>Child’s Name:_________________________Date of Birth__________ Grade_________</w:t>
      </w:r>
    </w:p>
    <w:p w:rsidR="004818B2" w:rsidRDefault="004818B2" w:rsidP="005A0B01">
      <w:pPr>
        <w:pStyle w:val="Subtitle"/>
        <w:jc w:val="left"/>
        <w:rPr>
          <w:b w:val="0"/>
          <w:i w:val="0"/>
          <w:sz w:val="18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</w:t>
      </w:r>
      <w:r>
        <w:rPr>
          <w:b w:val="0"/>
          <w:i w:val="0"/>
          <w:sz w:val="18"/>
        </w:rPr>
        <w:t>(school year                   )</w:t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>Parent/Guardian Name:_____________________________________________________</w:t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>Home Address:___________________________________________________________</w:t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>Current Mailing Address:___________________________________________________</w:t>
      </w:r>
    </w:p>
    <w:p w:rsidR="004818B2" w:rsidRDefault="004818B2" w:rsidP="005A0B01">
      <w:pPr>
        <w:pStyle w:val="Subtitle"/>
        <w:jc w:val="left"/>
        <w:rPr>
          <w:b w:val="0"/>
          <w:i w:val="0"/>
          <w:sz w:val="18"/>
        </w:rPr>
      </w:pPr>
      <w:r>
        <w:rPr>
          <w:b w:val="0"/>
          <w:i w:val="0"/>
        </w:rPr>
        <w:t xml:space="preserve">                         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  <w:sz w:val="18"/>
        </w:rPr>
        <w:t>(if different from home address)</w:t>
      </w:r>
    </w:p>
    <w:p w:rsidR="004818B2" w:rsidRDefault="004818B2" w:rsidP="005A0B01">
      <w:pPr>
        <w:pStyle w:val="Subtitle"/>
        <w:jc w:val="left"/>
        <w:rPr>
          <w:b w:val="0"/>
          <w:i w:val="0"/>
          <w:sz w:val="18"/>
        </w:rPr>
      </w:pPr>
    </w:p>
    <w:p w:rsidR="004818B2" w:rsidRPr="00E13730" w:rsidRDefault="004818B2" w:rsidP="005A0B01">
      <w:pPr>
        <w:pStyle w:val="Subtitle"/>
        <w:jc w:val="left"/>
        <w:rPr>
          <w:b w:val="0"/>
          <w:i w:val="0"/>
          <w:u w:val="single"/>
        </w:rPr>
      </w:pPr>
      <w:r>
        <w:rPr>
          <w:b w:val="0"/>
          <w:i w:val="0"/>
        </w:rPr>
        <w:t xml:space="preserve">Phone Number: </w:t>
      </w:r>
      <w:r>
        <w:rPr>
          <w:b w:val="0"/>
          <w:i w:val="0"/>
          <w:u w:val="single"/>
        </w:rPr>
        <w:tab/>
      </w:r>
      <w:r>
        <w:rPr>
          <w:b w:val="0"/>
          <w:i w:val="0"/>
          <w:u w:val="single"/>
        </w:rPr>
        <w:tab/>
      </w:r>
      <w:r>
        <w:rPr>
          <w:b w:val="0"/>
          <w:i w:val="0"/>
          <w:u w:val="single"/>
        </w:rPr>
        <w:tab/>
      </w:r>
      <w:r>
        <w:rPr>
          <w:b w:val="0"/>
          <w:i w:val="0"/>
        </w:rPr>
        <w:t xml:space="preserve"> Emergency Phone Number:  </w:t>
      </w:r>
      <w:r>
        <w:rPr>
          <w:b w:val="0"/>
          <w:i w:val="0"/>
          <w:u w:val="single"/>
        </w:rPr>
        <w:tab/>
      </w:r>
      <w:r>
        <w:rPr>
          <w:b w:val="0"/>
          <w:i w:val="0"/>
          <w:u w:val="single"/>
        </w:rPr>
        <w:tab/>
      </w:r>
      <w:r>
        <w:rPr>
          <w:b w:val="0"/>
          <w:i w:val="0"/>
          <w:u w:val="single"/>
        </w:rPr>
        <w:tab/>
      </w:r>
      <w:r>
        <w:rPr>
          <w:b w:val="0"/>
          <w:i w:val="0"/>
          <w:u w:val="single"/>
        </w:rPr>
        <w:tab/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</w:p>
    <w:p w:rsidR="004818B2" w:rsidRPr="00E13730" w:rsidRDefault="004818B2" w:rsidP="005A0B01">
      <w:pPr>
        <w:pStyle w:val="Subtitle"/>
        <w:jc w:val="left"/>
        <w:rPr>
          <w:b w:val="0"/>
          <w:i w:val="0"/>
          <w:u w:val="single"/>
        </w:rPr>
      </w:pPr>
      <w:r>
        <w:rPr>
          <w:b w:val="0"/>
          <w:i w:val="0"/>
        </w:rPr>
        <w:t>School student attends: ____________________________________________________</w:t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>Please indicate your choice:</w:t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 xml:space="preserve">____yes    ____no       I give permission for my child to remain in the classroom during </w:t>
      </w:r>
    </w:p>
    <w:p w:rsidR="004818B2" w:rsidRDefault="004818B2" w:rsidP="005A0B01">
      <w:pPr>
        <w:pStyle w:val="Subtitle"/>
        <w:ind w:left="2160"/>
        <w:jc w:val="left"/>
        <w:rPr>
          <w:b w:val="0"/>
          <w:i w:val="0"/>
        </w:rPr>
      </w:pPr>
      <w:r>
        <w:rPr>
          <w:b w:val="0"/>
          <w:i w:val="0"/>
        </w:rPr>
        <w:t>observations of  the classroom by other parent(s)/guardian(s), third parties unaffiliated with the Lowell Public Schools who may be determining the appropriateness of the classroom for a particular student and by any other person whose interest is in ensuring that the appropriate services and in place to meet a student’s needs.</w:t>
      </w:r>
    </w:p>
    <w:p w:rsidR="004818B2" w:rsidRDefault="004818B2" w:rsidP="005A0B01">
      <w:pPr>
        <w:pStyle w:val="Subtitle"/>
        <w:jc w:val="left"/>
        <w:rPr>
          <w:b w:val="0"/>
          <w:i w:val="0"/>
          <w:u w:val="single"/>
        </w:rPr>
      </w:pP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 xml:space="preserve">____yes    ____no        I give permission for my child to participate in the </w:t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 xml:space="preserve">                                     breakfast and lunch program.        </w:t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 xml:space="preserve">____yes    ____no        I give permission for my child to be videotaped and photographed   </w:t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 xml:space="preserve">                                     and consent to have these published in the newspaper, shown on  </w:t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 xml:space="preserve">                                     TV, and/or used to promote educational activities. </w:t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</w:p>
    <w:p w:rsidR="004818B2" w:rsidRDefault="004818B2" w:rsidP="005A0B01">
      <w:pPr>
        <w:pStyle w:val="Subtitle"/>
        <w:jc w:val="left"/>
        <w:rPr>
          <w:b w:val="0"/>
          <w:i w:val="0"/>
        </w:rPr>
      </w:pPr>
    </w:p>
    <w:p w:rsidR="004818B2" w:rsidRDefault="004818B2" w:rsidP="005A0B01">
      <w:pPr>
        <w:pStyle w:val="Subtitle"/>
        <w:jc w:val="left"/>
        <w:rPr>
          <w:b w:val="0"/>
          <w:i w:val="0"/>
        </w:rPr>
      </w:pPr>
    </w:p>
    <w:p w:rsidR="004818B2" w:rsidRDefault="004818B2" w:rsidP="005A0B01">
      <w:pPr>
        <w:pStyle w:val="Subtitle"/>
        <w:jc w:val="left"/>
        <w:rPr>
          <w:b w:val="0"/>
          <w:i w:val="0"/>
        </w:rPr>
      </w:pPr>
      <w:r>
        <w:rPr>
          <w:b w:val="0"/>
          <w:i w:val="0"/>
        </w:rPr>
        <w:t>I understand that the permission I am granting above will extend from the start of the (insert school year) until the end of the (insert school year).</w:t>
      </w:r>
    </w:p>
    <w:p w:rsidR="004818B2" w:rsidRDefault="004818B2" w:rsidP="005A0B01">
      <w:pPr>
        <w:pStyle w:val="Subtitle"/>
        <w:jc w:val="left"/>
        <w:rPr>
          <w:b w:val="0"/>
          <w:i w:val="0"/>
        </w:rPr>
      </w:pPr>
    </w:p>
    <w:p w:rsidR="004818B2" w:rsidRDefault="004818B2" w:rsidP="005A0B01">
      <w:pPr>
        <w:pStyle w:val="Subtitle"/>
        <w:jc w:val="left"/>
        <w:rPr>
          <w:i w:val="0"/>
        </w:rPr>
      </w:pPr>
      <w:r>
        <w:rPr>
          <w:b w:val="0"/>
          <w:i w:val="0"/>
        </w:rPr>
        <w:t>Signature:________________________________________________Date:___________</w:t>
      </w:r>
    </w:p>
    <w:p w:rsidR="004818B2" w:rsidRDefault="004818B2" w:rsidP="005A0B01">
      <w:pPr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>(Parent/Guardian)</w:t>
      </w:r>
    </w:p>
    <w:p w:rsidR="004818B2" w:rsidRDefault="004818B2"/>
    <w:sectPr w:rsidR="004818B2" w:rsidSect="00BE5F8D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B01"/>
    <w:rsid w:val="000E61BF"/>
    <w:rsid w:val="00174B6A"/>
    <w:rsid w:val="00364CAE"/>
    <w:rsid w:val="004818B2"/>
    <w:rsid w:val="004D2E7D"/>
    <w:rsid w:val="005A0B01"/>
    <w:rsid w:val="007350E2"/>
    <w:rsid w:val="008E1007"/>
    <w:rsid w:val="00BD3A65"/>
    <w:rsid w:val="00BE5F8D"/>
    <w:rsid w:val="00DB1FB2"/>
    <w:rsid w:val="00DF394B"/>
    <w:rsid w:val="00E13730"/>
    <w:rsid w:val="00F9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0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A0B01"/>
    <w:pPr>
      <w:jc w:val="center"/>
    </w:pPr>
    <w:rPr>
      <w:i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5A0B01"/>
    <w:rPr>
      <w:rFonts w:ascii="Times New Roman" w:hAnsi="Times New Roman" w:cs="Times New Roman"/>
      <w:i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5A0B01"/>
    <w:pPr>
      <w:jc w:val="center"/>
    </w:pPr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A0B01"/>
    <w:rPr>
      <w:rFonts w:ascii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259</Words>
  <Characters>1481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Lowell Public Schools</dc:title>
  <dc:subject/>
  <dc:creator>mortiz</dc:creator>
  <cp:keywords/>
  <dc:description/>
  <cp:lastModifiedBy>Mom and Dad</cp:lastModifiedBy>
  <cp:revision>2</cp:revision>
  <dcterms:created xsi:type="dcterms:W3CDTF">2013-09-01T14:11:00Z</dcterms:created>
  <dcterms:modified xsi:type="dcterms:W3CDTF">2013-09-01T14:11:00Z</dcterms:modified>
</cp:coreProperties>
</file>