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13" w:rsidRPr="00D64700" w:rsidRDefault="00D47F13" w:rsidP="00D6470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5580C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pt;height:6.3pt" o:hrpct="0" o:hralign="center" o:hr="t">
            <v:imagedata r:id="rId7" o:title=""/>
          </v:shape>
        </w:pict>
      </w:r>
      <w:r w:rsidRPr="003A43F2">
        <w:rPr>
          <w:rFonts w:ascii="Times New Roman" w:hAnsi="Times New Roman"/>
          <w:sz w:val="32"/>
          <w:szCs w:val="32"/>
        </w:rPr>
        <w:t xml:space="preserve">Educational Assessment: Part </w:t>
      </w:r>
      <w:r>
        <w:rPr>
          <w:rFonts w:ascii="Times New Roman" w:hAnsi="Times New Roman"/>
          <w:sz w:val="32"/>
          <w:szCs w:val="32"/>
        </w:rPr>
        <w:t>B</w:t>
      </w:r>
    </w:p>
    <w:p w:rsidR="00D47F13" w:rsidRDefault="00D47F13" w:rsidP="003A43F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3A43F2">
        <w:rPr>
          <w:rFonts w:ascii="Times New Roman" w:hAnsi="Times New Roman"/>
          <w:sz w:val="20"/>
          <w:szCs w:val="20"/>
        </w:rPr>
        <w:t>603 CMR 28.04(2)(a)(2)</w:t>
      </w:r>
    </w:p>
    <w:p w:rsidR="00D47F13" w:rsidRDefault="00D47F13" w:rsidP="00F90A96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65580C">
        <w:rPr>
          <w:rFonts w:ascii="Times New Roman" w:hAnsi="Times New Roman"/>
          <w:sz w:val="20"/>
          <w:szCs w:val="20"/>
        </w:rPr>
        <w:pict>
          <v:shape id="_x0000_i1026" type="#_x0000_t75" style="width:535pt;height:5.5pt" o:hrpct="0" o:hralign="center" o:hr="t">
            <v:imagedata r:id="rId7" o:title=""/>
          </v:shape>
        </w:pict>
      </w:r>
    </w:p>
    <w:p w:rsidR="00D47F13" w:rsidRPr="00F90A96" w:rsidRDefault="00D47F13" w:rsidP="00F90A96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D47F13" w:rsidRPr="00941493" w:rsidRDefault="00D47F13" w:rsidP="006D4F8B">
      <w:pPr>
        <w:tabs>
          <w:tab w:val="left" w:pos="926"/>
        </w:tabs>
        <w:jc w:val="both"/>
        <w:rPr>
          <w:rFonts w:ascii="Times New Roman" w:hAnsi="Times New Roman"/>
        </w:rPr>
      </w:pPr>
      <w:r w:rsidRPr="00941493">
        <w:rPr>
          <w:rFonts w:ascii="Times New Roman" w:hAnsi="Times New Roman"/>
        </w:rPr>
        <w:t>Student Name: ________________________________ DOB:_____________________ Grade:_____________________</w:t>
      </w:r>
    </w:p>
    <w:p w:rsidR="00D47F13" w:rsidRPr="00941493" w:rsidRDefault="00D47F13" w:rsidP="006D4F8B">
      <w:pPr>
        <w:tabs>
          <w:tab w:val="left" w:pos="926"/>
        </w:tabs>
        <w:jc w:val="both"/>
        <w:rPr>
          <w:rFonts w:ascii="Times New Roman" w:hAnsi="Times New Roman"/>
        </w:rPr>
      </w:pPr>
      <w:r w:rsidRPr="00941493">
        <w:rPr>
          <w:rFonts w:ascii="Times New Roman" w:hAnsi="Times New Roman"/>
        </w:rPr>
        <w:t>School:             _____________________________________________________________________________________</w:t>
      </w:r>
    </w:p>
    <w:p w:rsidR="00D47F13" w:rsidRPr="00941493" w:rsidRDefault="00D47F13" w:rsidP="006D4F8B">
      <w:pPr>
        <w:tabs>
          <w:tab w:val="left" w:pos="926"/>
        </w:tabs>
        <w:jc w:val="both"/>
        <w:rPr>
          <w:rFonts w:ascii="Times New Roman" w:hAnsi="Times New Roman"/>
        </w:rPr>
      </w:pPr>
      <w:r w:rsidRPr="00941493">
        <w:rPr>
          <w:rFonts w:ascii="Times New Roman" w:hAnsi="Times New Roman"/>
        </w:rPr>
        <w:t>School Personnel &amp; Role: __________________________________________________ Date: _____________________</w:t>
      </w:r>
    </w:p>
    <w:p w:rsidR="00D47F13" w:rsidRDefault="00D47F13" w:rsidP="006D4F8B">
      <w:pPr>
        <w:tabs>
          <w:tab w:val="left" w:pos="9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CURRENT TEACHER ASSESSMENT:</w:t>
      </w:r>
    </w:p>
    <w:p w:rsidR="00D47F13" w:rsidRPr="00F90A96" w:rsidRDefault="00D47F13" w:rsidP="00D64700">
      <w:pPr>
        <w:pStyle w:val="ListParagraph"/>
        <w:numPr>
          <w:ilvl w:val="0"/>
          <w:numId w:val="7"/>
        </w:numPr>
        <w:tabs>
          <w:tab w:val="left" w:pos="926"/>
        </w:tabs>
        <w:jc w:val="both"/>
        <w:rPr>
          <w:rFonts w:ascii="Times New Roman" w:hAnsi="Times New Roman"/>
        </w:rPr>
      </w:pPr>
      <w:r w:rsidRPr="00941493">
        <w:rPr>
          <w:rFonts w:ascii="Times New Roman" w:hAnsi="Times New Roman"/>
        </w:rPr>
        <w:t>Describe the student’s specific abilities in relation to the learning standards of the Massachusetts Common Core and the district curriculum. Attach additional information (e.g. work samples and/or observational date) to support your response. Please include the most c</w:t>
      </w:r>
      <w:r>
        <w:rPr>
          <w:rFonts w:ascii="Times New Roman" w:hAnsi="Times New Roman"/>
        </w:rPr>
        <w:t xml:space="preserve">urrent Galileo, F&amp;P, GRADE, &amp; any other available </w:t>
      </w:r>
      <w:r w:rsidRPr="00941493">
        <w:rPr>
          <w:rFonts w:ascii="Times New Roman" w:hAnsi="Times New Roman"/>
        </w:rPr>
        <w:t>data.</w:t>
      </w:r>
    </w:p>
    <w:p w:rsidR="00D47F1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D64700">
      <w:pPr>
        <w:pStyle w:val="ListParagraph"/>
        <w:numPr>
          <w:ilvl w:val="0"/>
          <w:numId w:val="7"/>
        </w:numPr>
        <w:tabs>
          <w:tab w:val="left" w:pos="926"/>
        </w:tabs>
        <w:jc w:val="both"/>
        <w:rPr>
          <w:rFonts w:ascii="Times New Roman" w:hAnsi="Times New Roman"/>
        </w:rPr>
      </w:pPr>
      <w:r w:rsidRPr="00941493">
        <w:rPr>
          <w:rFonts w:ascii="Times New Roman" w:hAnsi="Times New Roman"/>
        </w:rPr>
        <w:t xml:space="preserve">Does the student appear to have attention difficulties? </w:t>
      </w:r>
      <w:r w:rsidRPr="00941493">
        <w:rPr>
          <w:rFonts w:ascii="Times New Roman" w:hAnsi="Times New Roman"/>
        </w:rPr>
        <w:sym w:font="Wingdings 2" w:char="F0A3"/>
      </w:r>
      <w:r w:rsidRPr="00941493">
        <w:rPr>
          <w:rFonts w:ascii="Times New Roman" w:hAnsi="Times New Roman"/>
        </w:rPr>
        <w:t xml:space="preserve"> NO   </w:t>
      </w:r>
      <w:r w:rsidRPr="00941493">
        <w:rPr>
          <w:rFonts w:ascii="Times New Roman" w:hAnsi="Times New Roman"/>
        </w:rPr>
        <w:sym w:font="Wingdings 2" w:char="F0A3"/>
      </w:r>
      <w:r w:rsidRPr="00941493">
        <w:rPr>
          <w:rFonts w:ascii="Times New Roman" w:hAnsi="Times New Roman"/>
        </w:rPr>
        <w:t xml:space="preserve"> YES  If </w:t>
      </w:r>
      <w:r w:rsidRPr="00941493">
        <w:rPr>
          <w:rFonts w:ascii="Times New Roman" w:hAnsi="Times New Roman"/>
          <w:b/>
        </w:rPr>
        <w:t>YES</w:t>
      </w:r>
      <w:r w:rsidRPr="00941493">
        <w:rPr>
          <w:rFonts w:ascii="Times New Roman" w:hAnsi="Times New Roman"/>
        </w:rPr>
        <w:t>, please explain, including documentation of attempted strategies.</w:t>
      </w:r>
    </w:p>
    <w:p w:rsidR="00D47F1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D64700">
      <w:pPr>
        <w:pStyle w:val="ListParagraph"/>
        <w:numPr>
          <w:ilvl w:val="0"/>
          <w:numId w:val="7"/>
        </w:numPr>
        <w:tabs>
          <w:tab w:val="left" w:pos="926"/>
        </w:tabs>
        <w:jc w:val="both"/>
        <w:rPr>
          <w:rFonts w:ascii="Times New Roman" w:hAnsi="Times New Roman"/>
        </w:rPr>
      </w:pPr>
      <w:r w:rsidRPr="00941493">
        <w:rPr>
          <w:rFonts w:ascii="Times New Roman" w:hAnsi="Times New Roman"/>
        </w:rPr>
        <w:t xml:space="preserve">Does the student seem to participate appropriately in classroom activities? </w:t>
      </w:r>
      <w:r w:rsidRPr="00941493">
        <w:rPr>
          <w:rFonts w:ascii="Times New Roman" w:hAnsi="Times New Roman"/>
        </w:rPr>
        <w:sym w:font="Wingdings 2" w:char="F0A3"/>
      </w:r>
      <w:r w:rsidRPr="00941493">
        <w:rPr>
          <w:rFonts w:ascii="Times New Roman" w:hAnsi="Times New Roman"/>
        </w:rPr>
        <w:t xml:space="preserve"> YES   </w:t>
      </w:r>
      <w:r w:rsidRPr="00941493">
        <w:rPr>
          <w:rFonts w:ascii="Times New Roman" w:hAnsi="Times New Roman"/>
        </w:rPr>
        <w:sym w:font="Wingdings 2" w:char="F0A3"/>
      </w:r>
      <w:r w:rsidRPr="00941493">
        <w:rPr>
          <w:rFonts w:ascii="Times New Roman" w:hAnsi="Times New Roman"/>
        </w:rPr>
        <w:t xml:space="preserve"> NO  If </w:t>
      </w:r>
      <w:r w:rsidRPr="00941493">
        <w:rPr>
          <w:rFonts w:ascii="Times New Roman" w:hAnsi="Times New Roman"/>
          <w:b/>
        </w:rPr>
        <w:t>NO</w:t>
      </w:r>
      <w:r w:rsidRPr="00941493">
        <w:rPr>
          <w:rFonts w:ascii="Times New Roman" w:hAnsi="Times New Roman"/>
        </w:rPr>
        <w:t xml:space="preserve">, please explain, including documentation of attempted strategies. </w:t>
      </w:r>
    </w:p>
    <w:p w:rsidR="00D47F13" w:rsidRPr="0094149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Default="00D47F13" w:rsidP="00F90A96">
      <w:pPr>
        <w:pStyle w:val="ListParagraph"/>
        <w:tabs>
          <w:tab w:val="left" w:pos="926"/>
        </w:tabs>
        <w:ind w:left="360"/>
        <w:jc w:val="both"/>
        <w:rPr>
          <w:rFonts w:ascii="Times New Roman" w:hAnsi="Times New Roman"/>
        </w:rPr>
      </w:pPr>
    </w:p>
    <w:p w:rsidR="00D47F13" w:rsidRDefault="00D47F13" w:rsidP="00F90A96">
      <w:pPr>
        <w:pStyle w:val="ListParagraph"/>
        <w:tabs>
          <w:tab w:val="left" w:pos="926"/>
        </w:tabs>
        <w:ind w:left="360"/>
        <w:jc w:val="both"/>
        <w:rPr>
          <w:rFonts w:ascii="Times New Roman" w:hAnsi="Times New Roman"/>
        </w:rPr>
      </w:pPr>
    </w:p>
    <w:p w:rsidR="00D47F13" w:rsidRDefault="00D47F13" w:rsidP="00F90A96">
      <w:pPr>
        <w:pStyle w:val="ListParagraph"/>
        <w:tabs>
          <w:tab w:val="left" w:pos="926"/>
        </w:tabs>
        <w:ind w:left="360"/>
        <w:jc w:val="both"/>
        <w:rPr>
          <w:rFonts w:ascii="Times New Roman" w:hAnsi="Times New Roman"/>
        </w:rPr>
      </w:pPr>
    </w:p>
    <w:p w:rsidR="00D47F13" w:rsidRDefault="00D47F13" w:rsidP="00F90A96">
      <w:pPr>
        <w:pStyle w:val="ListParagraph"/>
        <w:tabs>
          <w:tab w:val="left" w:pos="926"/>
        </w:tabs>
        <w:ind w:left="360"/>
        <w:jc w:val="both"/>
        <w:rPr>
          <w:rFonts w:ascii="Times New Roman" w:hAnsi="Times New Roman"/>
        </w:rPr>
      </w:pPr>
    </w:p>
    <w:p w:rsidR="00D47F13" w:rsidRDefault="00D47F13" w:rsidP="00F90A96">
      <w:pPr>
        <w:pStyle w:val="ListParagraph"/>
        <w:tabs>
          <w:tab w:val="left" w:pos="926"/>
        </w:tabs>
        <w:ind w:left="360"/>
        <w:jc w:val="both"/>
        <w:rPr>
          <w:rFonts w:ascii="Times New Roman" w:hAnsi="Times New Roman"/>
        </w:rPr>
      </w:pPr>
    </w:p>
    <w:p w:rsidR="00D47F13" w:rsidRPr="00941493" w:rsidRDefault="00D47F13" w:rsidP="00F90A96">
      <w:pPr>
        <w:pStyle w:val="ListParagraph"/>
        <w:numPr>
          <w:ilvl w:val="0"/>
          <w:numId w:val="9"/>
        </w:numPr>
        <w:tabs>
          <w:tab w:val="left" w:pos="926"/>
        </w:tabs>
        <w:jc w:val="both"/>
        <w:rPr>
          <w:rFonts w:ascii="Times New Roman" w:hAnsi="Times New Roman"/>
        </w:rPr>
      </w:pPr>
      <w:r w:rsidRPr="00941493">
        <w:rPr>
          <w:rFonts w:ascii="Times New Roman" w:hAnsi="Times New Roman"/>
        </w:rPr>
        <w:t xml:space="preserve">Do the student’s communication skills seem age-appropriate? </w:t>
      </w:r>
      <w:r w:rsidRPr="00941493">
        <w:rPr>
          <w:rFonts w:ascii="Times New Roman" w:hAnsi="Times New Roman"/>
        </w:rPr>
        <w:sym w:font="Wingdings 2" w:char="F0A3"/>
      </w:r>
      <w:r w:rsidRPr="00941493">
        <w:rPr>
          <w:rFonts w:ascii="Times New Roman" w:hAnsi="Times New Roman"/>
        </w:rPr>
        <w:t xml:space="preserve"> YES   </w:t>
      </w:r>
      <w:r w:rsidRPr="00941493">
        <w:rPr>
          <w:rFonts w:ascii="Times New Roman" w:hAnsi="Times New Roman"/>
        </w:rPr>
        <w:sym w:font="Wingdings 2" w:char="F0A3"/>
      </w:r>
      <w:r w:rsidRPr="00941493">
        <w:rPr>
          <w:rFonts w:ascii="Times New Roman" w:hAnsi="Times New Roman"/>
        </w:rPr>
        <w:t xml:space="preserve"> NO  If </w:t>
      </w:r>
      <w:r w:rsidRPr="00941493">
        <w:rPr>
          <w:rFonts w:ascii="Times New Roman" w:hAnsi="Times New Roman"/>
          <w:b/>
        </w:rPr>
        <w:t>NO</w:t>
      </w:r>
      <w:r w:rsidRPr="00941493">
        <w:rPr>
          <w:rFonts w:ascii="Times New Roman" w:hAnsi="Times New Roman"/>
        </w:rPr>
        <w:t xml:space="preserve">, please explain, including documentation of attempted strategies. </w:t>
      </w:r>
    </w:p>
    <w:p w:rsidR="00D47F1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D64700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F90A96">
      <w:pPr>
        <w:pStyle w:val="ListParagraph"/>
        <w:numPr>
          <w:ilvl w:val="0"/>
          <w:numId w:val="9"/>
        </w:numPr>
        <w:tabs>
          <w:tab w:val="left" w:pos="926"/>
        </w:tabs>
        <w:jc w:val="both"/>
        <w:rPr>
          <w:rFonts w:ascii="Times New Roman" w:hAnsi="Times New Roman"/>
        </w:rPr>
      </w:pPr>
      <w:r w:rsidRPr="00941493">
        <w:rPr>
          <w:rFonts w:ascii="Times New Roman" w:hAnsi="Times New Roman"/>
        </w:rPr>
        <w:t xml:space="preserve">Does the student’s memory appear to adversely affect learning? </w:t>
      </w:r>
      <w:r w:rsidRPr="00941493">
        <w:rPr>
          <w:rFonts w:ascii="Times New Roman" w:hAnsi="Times New Roman"/>
        </w:rPr>
        <w:sym w:font="Wingdings 2" w:char="F0A3"/>
      </w:r>
      <w:r w:rsidRPr="00941493">
        <w:rPr>
          <w:rFonts w:ascii="Times New Roman" w:hAnsi="Times New Roman"/>
        </w:rPr>
        <w:t xml:space="preserve"> NO   </w:t>
      </w:r>
      <w:r w:rsidRPr="00941493">
        <w:rPr>
          <w:rFonts w:ascii="Times New Roman" w:hAnsi="Times New Roman"/>
        </w:rPr>
        <w:sym w:font="Wingdings 2" w:char="F0A3"/>
      </w:r>
      <w:r w:rsidRPr="00941493">
        <w:rPr>
          <w:rFonts w:ascii="Times New Roman" w:hAnsi="Times New Roman"/>
        </w:rPr>
        <w:t xml:space="preserve"> YES  If </w:t>
      </w:r>
      <w:r w:rsidRPr="00941493">
        <w:rPr>
          <w:rFonts w:ascii="Times New Roman" w:hAnsi="Times New Roman"/>
          <w:b/>
        </w:rPr>
        <w:t>YES</w:t>
      </w:r>
      <w:r w:rsidRPr="00941493">
        <w:rPr>
          <w:rFonts w:ascii="Times New Roman" w:hAnsi="Times New Roman"/>
        </w:rPr>
        <w:t>, please explain, including documentation of attempted strategies.</w:t>
      </w:r>
    </w:p>
    <w:p w:rsidR="00D47F13" w:rsidRDefault="00D47F13" w:rsidP="00941493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Default="00D47F13" w:rsidP="00941493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Default="00D47F13" w:rsidP="00941493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Default="00D47F13" w:rsidP="00062518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062518" w:rsidRDefault="00D47F13" w:rsidP="00062518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062518" w:rsidRDefault="00D47F13" w:rsidP="00F90A96">
      <w:pPr>
        <w:pStyle w:val="ListParagraph"/>
        <w:numPr>
          <w:ilvl w:val="0"/>
          <w:numId w:val="9"/>
        </w:numPr>
        <w:tabs>
          <w:tab w:val="left" w:pos="926"/>
        </w:tabs>
        <w:jc w:val="both"/>
        <w:rPr>
          <w:rFonts w:ascii="Times New Roman" w:hAnsi="Times New Roman"/>
        </w:rPr>
      </w:pPr>
      <w:r w:rsidRPr="00062518">
        <w:rPr>
          <w:rFonts w:ascii="Times New Roman" w:hAnsi="Times New Roman"/>
        </w:rPr>
        <w:t xml:space="preserve">Are the student’s interpersonal skills with groups, peers and adults age-appropriate? </w:t>
      </w:r>
      <w:r w:rsidRPr="00941493">
        <w:sym w:font="Wingdings 2" w:char="F0A3"/>
      </w:r>
      <w:r w:rsidRPr="00062518">
        <w:rPr>
          <w:rFonts w:ascii="Times New Roman" w:hAnsi="Times New Roman"/>
        </w:rPr>
        <w:t xml:space="preserve"> YES   </w:t>
      </w:r>
      <w:r w:rsidRPr="00941493">
        <w:sym w:font="Wingdings 2" w:char="F0A3"/>
      </w:r>
      <w:r w:rsidRPr="00062518">
        <w:rPr>
          <w:rFonts w:ascii="Times New Roman" w:hAnsi="Times New Roman"/>
        </w:rPr>
        <w:t xml:space="preserve"> NO  If </w:t>
      </w:r>
      <w:r w:rsidRPr="00062518">
        <w:rPr>
          <w:rFonts w:ascii="Times New Roman" w:hAnsi="Times New Roman"/>
          <w:b/>
        </w:rPr>
        <w:t>NO</w:t>
      </w:r>
      <w:r w:rsidRPr="00062518">
        <w:rPr>
          <w:rFonts w:ascii="Times New Roman" w:hAnsi="Times New Roman"/>
        </w:rPr>
        <w:t xml:space="preserve">, please explain, including documentation of attempted strategies. </w:t>
      </w:r>
    </w:p>
    <w:p w:rsidR="00D47F13" w:rsidRDefault="00D47F13" w:rsidP="00941493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Default="00D47F13" w:rsidP="00941493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Default="00D47F13" w:rsidP="00941493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941493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941493">
      <w:pPr>
        <w:tabs>
          <w:tab w:val="left" w:pos="926"/>
        </w:tabs>
        <w:jc w:val="both"/>
        <w:rPr>
          <w:rFonts w:ascii="Times New Roman" w:hAnsi="Times New Roman"/>
        </w:rPr>
      </w:pPr>
    </w:p>
    <w:p w:rsidR="00D47F13" w:rsidRPr="00941493" w:rsidRDefault="00D47F13" w:rsidP="00F90A96">
      <w:pPr>
        <w:pStyle w:val="ListParagraph"/>
        <w:numPr>
          <w:ilvl w:val="0"/>
          <w:numId w:val="9"/>
        </w:numPr>
        <w:tabs>
          <w:tab w:val="left" w:pos="926"/>
        </w:tabs>
        <w:jc w:val="both"/>
        <w:rPr>
          <w:rFonts w:ascii="Times New Roman" w:hAnsi="Times New Roman"/>
        </w:rPr>
      </w:pPr>
      <w:r w:rsidRPr="00941493">
        <w:rPr>
          <w:rFonts w:ascii="Times New Roman" w:hAnsi="Times New Roman"/>
        </w:rPr>
        <w:t>Comment on any additional factors that influence the student’s performance.</w:t>
      </w:r>
    </w:p>
    <w:p w:rsidR="00D47F13" w:rsidRPr="00941493" w:rsidRDefault="00D47F13" w:rsidP="00D64700">
      <w:pPr>
        <w:pStyle w:val="ListParagraph"/>
        <w:tabs>
          <w:tab w:val="left" w:pos="926"/>
        </w:tabs>
        <w:ind w:left="360"/>
        <w:jc w:val="both"/>
        <w:rPr>
          <w:rFonts w:ascii="Times New Roman" w:hAnsi="Times New Roman"/>
          <w:sz w:val="20"/>
          <w:szCs w:val="20"/>
        </w:rPr>
      </w:pPr>
    </w:p>
    <w:p w:rsidR="00D47F13" w:rsidRPr="000B0A21" w:rsidRDefault="00D47F13" w:rsidP="000B0A21">
      <w:pPr>
        <w:tabs>
          <w:tab w:val="left" w:pos="926"/>
        </w:tabs>
        <w:jc w:val="both"/>
        <w:rPr>
          <w:rFonts w:ascii="Times New Roman" w:hAnsi="Times New Roman"/>
          <w:b/>
        </w:rPr>
      </w:pPr>
    </w:p>
    <w:sectPr w:rsidR="00D47F13" w:rsidRPr="000B0A21" w:rsidSect="00062518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F13" w:rsidRDefault="00D47F13" w:rsidP="00E741CC">
      <w:pPr>
        <w:spacing w:after="0" w:line="240" w:lineRule="auto"/>
      </w:pPr>
      <w:r>
        <w:separator/>
      </w:r>
    </w:p>
  </w:endnote>
  <w:endnote w:type="continuationSeparator" w:id="0">
    <w:p w:rsidR="00D47F13" w:rsidRDefault="00D47F13" w:rsidP="00E7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13" w:rsidRDefault="00D47F13">
    <w:pPr>
      <w:pStyle w:val="Footer"/>
      <w:jc w:val="right"/>
    </w:pPr>
  </w:p>
  <w:p w:rsidR="00D47F13" w:rsidRDefault="00D47F13" w:rsidP="00062518">
    <w:r>
      <w:t>Revised 9/25/2012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F13" w:rsidRDefault="00D47F13" w:rsidP="00E741CC">
      <w:pPr>
        <w:spacing w:after="0" w:line="240" w:lineRule="auto"/>
      </w:pPr>
      <w:r>
        <w:separator/>
      </w:r>
    </w:p>
  </w:footnote>
  <w:footnote w:type="continuationSeparator" w:id="0">
    <w:p w:rsidR="00D47F13" w:rsidRDefault="00D47F13" w:rsidP="00E7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13" w:rsidRDefault="00D47F13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School District Name:     </w:t>
    </w:r>
    <w:r w:rsidRPr="00062518">
      <w:rPr>
        <w:rFonts w:ascii="Times New Roman" w:hAnsi="Times New Roman"/>
        <w:b/>
        <w:sz w:val="20"/>
        <w:szCs w:val="20"/>
      </w:rPr>
      <w:t>Lowell Public Schools</w:t>
    </w:r>
  </w:p>
  <w:p w:rsidR="00D47F13" w:rsidRDefault="00D47F13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School District Address:  </w:t>
    </w:r>
    <w:r w:rsidRPr="00062518">
      <w:rPr>
        <w:rFonts w:ascii="Times New Roman" w:hAnsi="Times New Roman"/>
        <w:b/>
        <w:sz w:val="20"/>
        <w:szCs w:val="20"/>
      </w:rPr>
      <w:t>43 Highland St. Lowell, MA 01852</w:t>
    </w:r>
  </w:p>
  <w:p w:rsidR="00D47F13" w:rsidRPr="00941493" w:rsidRDefault="00D47F13">
    <w:pPr>
      <w:pStyle w:val="Head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7F1A"/>
    <w:multiLevelType w:val="hybridMultilevel"/>
    <w:tmpl w:val="905CA43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CF469A2"/>
    <w:multiLevelType w:val="hybridMultilevel"/>
    <w:tmpl w:val="71740046"/>
    <w:lvl w:ilvl="0" w:tplc="F8904C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37992182"/>
    <w:multiLevelType w:val="hybridMultilevel"/>
    <w:tmpl w:val="F73695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B14A5F"/>
    <w:multiLevelType w:val="hybridMultilevel"/>
    <w:tmpl w:val="311E9BE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CD961B1"/>
    <w:multiLevelType w:val="hybridMultilevel"/>
    <w:tmpl w:val="F29C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5F4199"/>
    <w:multiLevelType w:val="hybridMultilevel"/>
    <w:tmpl w:val="73003092"/>
    <w:lvl w:ilvl="0" w:tplc="040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1B6FAB"/>
    <w:multiLevelType w:val="hybridMultilevel"/>
    <w:tmpl w:val="CA7A3B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BE59BE"/>
    <w:multiLevelType w:val="hybridMultilevel"/>
    <w:tmpl w:val="98987558"/>
    <w:lvl w:ilvl="0" w:tplc="C2A6D150">
      <w:start w:val="1"/>
      <w:numFmt w:val="decimal"/>
      <w:lvlText w:val="%1."/>
      <w:lvlJc w:val="left"/>
      <w:pPr>
        <w:ind w:left="7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406706"/>
    <w:multiLevelType w:val="hybridMultilevel"/>
    <w:tmpl w:val="09A41E70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1CC"/>
    <w:rsid w:val="0000098E"/>
    <w:rsid w:val="00001856"/>
    <w:rsid w:val="00004469"/>
    <w:rsid w:val="000047D7"/>
    <w:rsid w:val="00006B75"/>
    <w:rsid w:val="0001339C"/>
    <w:rsid w:val="00014605"/>
    <w:rsid w:val="000175D9"/>
    <w:rsid w:val="00020365"/>
    <w:rsid w:val="00020440"/>
    <w:rsid w:val="0002208F"/>
    <w:rsid w:val="00023321"/>
    <w:rsid w:val="00024832"/>
    <w:rsid w:val="00027742"/>
    <w:rsid w:val="00030F66"/>
    <w:rsid w:val="00033EB2"/>
    <w:rsid w:val="0003440C"/>
    <w:rsid w:val="00034D8D"/>
    <w:rsid w:val="0003578B"/>
    <w:rsid w:val="000368F5"/>
    <w:rsid w:val="0003763B"/>
    <w:rsid w:val="00041A38"/>
    <w:rsid w:val="000444EC"/>
    <w:rsid w:val="00046D43"/>
    <w:rsid w:val="00051CB7"/>
    <w:rsid w:val="0005217E"/>
    <w:rsid w:val="00052867"/>
    <w:rsid w:val="00056590"/>
    <w:rsid w:val="00057401"/>
    <w:rsid w:val="00057742"/>
    <w:rsid w:val="00062399"/>
    <w:rsid w:val="00062518"/>
    <w:rsid w:val="00063CFE"/>
    <w:rsid w:val="0006434B"/>
    <w:rsid w:val="000669A3"/>
    <w:rsid w:val="00072DE3"/>
    <w:rsid w:val="000753E7"/>
    <w:rsid w:val="00080AC2"/>
    <w:rsid w:val="000835DB"/>
    <w:rsid w:val="00084A90"/>
    <w:rsid w:val="00091929"/>
    <w:rsid w:val="000925D8"/>
    <w:rsid w:val="00094A07"/>
    <w:rsid w:val="000962FC"/>
    <w:rsid w:val="00097927"/>
    <w:rsid w:val="000A447B"/>
    <w:rsid w:val="000A4690"/>
    <w:rsid w:val="000A66A3"/>
    <w:rsid w:val="000B0A21"/>
    <w:rsid w:val="000B17A2"/>
    <w:rsid w:val="000B1976"/>
    <w:rsid w:val="000B2EAA"/>
    <w:rsid w:val="000B3989"/>
    <w:rsid w:val="000B51B8"/>
    <w:rsid w:val="000C0979"/>
    <w:rsid w:val="000C254B"/>
    <w:rsid w:val="000C3AE0"/>
    <w:rsid w:val="000C5735"/>
    <w:rsid w:val="000C649A"/>
    <w:rsid w:val="000D2704"/>
    <w:rsid w:val="000D6C47"/>
    <w:rsid w:val="000E252A"/>
    <w:rsid w:val="000E5E77"/>
    <w:rsid w:val="000F35E3"/>
    <w:rsid w:val="000F3AD7"/>
    <w:rsid w:val="000F4CCC"/>
    <w:rsid w:val="000F7862"/>
    <w:rsid w:val="00100A89"/>
    <w:rsid w:val="00101739"/>
    <w:rsid w:val="0010760F"/>
    <w:rsid w:val="0011095B"/>
    <w:rsid w:val="00113007"/>
    <w:rsid w:val="00113233"/>
    <w:rsid w:val="001167EF"/>
    <w:rsid w:val="00116B7B"/>
    <w:rsid w:val="0012239B"/>
    <w:rsid w:val="00126237"/>
    <w:rsid w:val="001276E1"/>
    <w:rsid w:val="00131E2A"/>
    <w:rsid w:val="00132823"/>
    <w:rsid w:val="001360D2"/>
    <w:rsid w:val="00142102"/>
    <w:rsid w:val="001451CE"/>
    <w:rsid w:val="001469AA"/>
    <w:rsid w:val="00150190"/>
    <w:rsid w:val="00153CC1"/>
    <w:rsid w:val="00156A8B"/>
    <w:rsid w:val="0016029E"/>
    <w:rsid w:val="00162D56"/>
    <w:rsid w:val="001646BF"/>
    <w:rsid w:val="00164A65"/>
    <w:rsid w:val="0016629E"/>
    <w:rsid w:val="00171E36"/>
    <w:rsid w:val="001747AB"/>
    <w:rsid w:val="001A7E14"/>
    <w:rsid w:val="001A7ED8"/>
    <w:rsid w:val="001B1968"/>
    <w:rsid w:val="001B5A21"/>
    <w:rsid w:val="001B5A8F"/>
    <w:rsid w:val="001C591F"/>
    <w:rsid w:val="001C608B"/>
    <w:rsid w:val="001C615C"/>
    <w:rsid w:val="001D0DDA"/>
    <w:rsid w:val="001D1A41"/>
    <w:rsid w:val="001D2F11"/>
    <w:rsid w:val="001D4F5F"/>
    <w:rsid w:val="001D5E08"/>
    <w:rsid w:val="001E67F9"/>
    <w:rsid w:val="001E6BC3"/>
    <w:rsid w:val="001F117C"/>
    <w:rsid w:val="001F1BE5"/>
    <w:rsid w:val="001F4E6D"/>
    <w:rsid w:val="001F6891"/>
    <w:rsid w:val="001F7480"/>
    <w:rsid w:val="00202C99"/>
    <w:rsid w:val="002123A8"/>
    <w:rsid w:val="002144E5"/>
    <w:rsid w:val="0021686D"/>
    <w:rsid w:val="00217DEE"/>
    <w:rsid w:val="002337F1"/>
    <w:rsid w:val="00240525"/>
    <w:rsid w:val="00241D71"/>
    <w:rsid w:val="002463BB"/>
    <w:rsid w:val="00246799"/>
    <w:rsid w:val="00247A1C"/>
    <w:rsid w:val="00247D37"/>
    <w:rsid w:val="0025120F"/>
    <w:rsid w:val="00260370"/>
    <w:rsid w:val="002627E0"/>
    <w:rsid w:val="00263BF4"/>
    <w:rsid w:val="00264539"/>
    <w:rsid w:val="00264F82"/>
    <w:rsid w:val="00266CB3"/>
    <w:rsid w:val="00270959"/>
    <w:rsid w:val="002712F2"/>
    <w:rsid w:val="00275D0C"/>
    <w:rsid w:val="00277B14"/>
    <w:rsid w:val="00277CE6"/>
    <w:rsid w:val="00280676"/>
    <w:rsid w:val="00280BED"/>
    <w:rsid w:val="00285279"/>
    <w:rsid w:val="00286FF4"/>
    <w:rsid w:val="00290CA3"/>
    <w:rsid w:val="00290FFE"/>
    <w:rsid w:val="00293C72"/>
    <w:rsid w:val="00293D8E"/>
    <w:rsid w:val="002946BF"/>
    <w:rsid w:val="002A277D"/>
    <w:rsid w:val="002A4BD0"/>
    <w:rsid w:val="002A69C6"/>
    <w:rsid w:val="002B0A3D"/>
    <w:rsid w:val="002B0A5B"/>
    <w:rsid w:val="002B22C1"/>
    <w:rsid w:val="002B2AD8"/>
    <w:rsid w:val="002B6F65"/>
    <w:rsid w:val="002C2CFC"/>
    <w:rsid w:val="002C333A"/>
    <w:rsid w:val="002C685A"/>
    <w:rsid w:val="002C7969"/>
    <w:rsid w:val="002D3B8C"/>
    <w:rsid w:val="002D768D"/>
    <w:rsid w:val="002E4579"/>
    <w:rsid w:val="002E51AA"/>
    <w:rsid w:val="002E564B"/>
    <w:rsid w:val="002E79CA"/>
    <w:rsid w:val="002F1061"/>
    <w:rsid w:val="002F3B53"/>
    <w:rsid w:val="00302BA4"/>
    <w:rsid w:val="00303D7F"/>
    <w:rsid w:val="00312407"/>
    <w:rsid w:val="00315CEC"/>
    <w:rsid w:val="003165E7"/>
    <w:rsid w:val="00323465"/>
    <w:rsid w:val="00323612"/>
    <w:rsid w:val="0032524C"/>
    <w:rsid w:val="00326938"/>
    <w:rsid w:val="003278AB"/>
    <w:rsid w:val="00330B9D"/>
    <w:rsid w:val="00335739"/>
    <w:rsid w:val="00336049"/>
    <w:rsid w:val="003362DC"/>
    <w:rsid w:val="00343326"/>
    <w:rsid w:val="00343F34"/>
    <w:rsid w:val="0034473A"/>
    <w:rsid w:val="0034524C"/>
    <w:rsid w:val="0034662A"/>
    <w:rsid w:val="00351879"/>
    <w:rsid w:val="00351D1A"/>
    <w:rsid w:val="00352797"/>
    <w:rsid w:val="00356789"/>
    <w:rsid w:val="0035792F"/>
    <w:rsid w:val="00363672"/>
    <w:rsid w:val="00364700"/>
    <w:rsid w:val="0036479D"/>
    <w:rsid w:val="0036519D"/>
    <w:rsid w:val="00371B3C"/>
    <w:rsid w:val="00374702"/>
    <w:rsid w:val="003749D6"/>
    <w:rsid w:val="003809B4"/>
    <w:rsid w:val="003838B1"/>
    <w:rsid w:val="00384767"/>
    <w:rsid w:val="0039029E"/>
    <w:rsid w:val="003914FA"/>
    <w:rsid w:val="00392B92"/>
    <w:rsid w:val="00392D63"/>
    <w:rsid w:val="003933C8"/>
    <w:rsid w:val="00395AD3"/>
    <w:rsid w:val="003A2888"/>
    <w:rsid w:val="003A43F2"/>
    <w:rsid w:val="003A4993"/>
    <w:rsid w:val="003B493C"/>
    <w:rsid w:val="003B4B2C"/>
    <w:rsid w:val="003B63E0"/>
    <w:rsid w:val="003B737B"/>
    <w:rsid w:val="003C529A"/>
    <w:rsid w:val="003C65FE"/>
    <w:rsid w:val="003D3CE8"/>
    <w:rsid w:val="003D421F"/>
    <w:rsid w:val="003D4D01"/>
    <w:rsid w:val="003D5887"/>
    <w:rsid w:val="003D6588"/>
    <w:rsid w:val="003D72AF"/>
    <w:rsid w:val="003E1BAF"/>
    <w:rsid w:val="003E23BF"/>
    <w:rsid w:val="003E2681"/>
    <w:rsid w:val="003E420C"/>
    <w:rsid w:val="003E5A97"/>
    <w:rsid w:val="003E7AAE"/>
    <w:rsid w:val="003F1125"/>
    <w:rsid w:val="003F7671"/>
    <w:rsid w:val="003F7F15"/>
    <w:rsid w:val="00402489"/>
    <w:rsid w:val="00405477"/>
    <w:rsid w:val="0041021B"/>
    <w:rsid w:val="00413F51"/>
    <w:rsid w:val="00416AC5"/>
    <w:rsid w:val="00416DEB"/>
    <w:rsid w:val="00426069"/>
    <w:rsid w:val="004268CC"/>
    <w:rsid w:val="00431FA5"/>
    <w:rsid w:val="00432E21"/>
    <w:rsid w:val="0043743E"/>
    <w:rsid w:val="00437D9C"/>
    <w:rsid w:val="004426F4"/>
    <w:rsid w:val="0044291F"/>
    <w:rsid w:val="0044723D"/>
    <w:rsid w:val="00450B08"/>
    <w:rsid w:val="00455866"/>
    <w:rsid w:val="004679A8"/>
    <w:rsid w:val="00476098"/>
    <w:rsid w:val="00482822"/>
    <w:rsid w:val="00482969"/>
    <w:rsid w:val="00484481"/>
    <w:rsid w:val="00485811"/>
    <w:rsid w:val="00487061"/>
    <w:rsid w:val="004873D8"/>
    <w:rsid w:val="00490AA5"/>
    <w:rsid w:val="00490B91"/>
    <w:rsid w:val="00491AFC"/>
    <w:rsid w:val="00491F4F"/>
    <w:rsid w:val="0049632C"/>
    <w:rsid w:val="00496415"/>
    <w:rsid w:val="004B104F"/>
    <w:rsid w:val="004B56D6"/>
    <w:rsid w:val="004C0485"/>
    <w:rsid w:val="004C18EF"/>
    <w:rsid w:val="004C6A53"/>
    <w:rsid w:val="004C7B68"/>
    <w:rsid w:val="004D06FE"/>
    <w:rsid w:val="004D1B29"/>
    <w:rsid w:val="004D455F"/>
    <w:rsid w:val="004D704C"/>
    <w:rsid w:val="004E1E86"/>
    <w:rsid w:val="004E2C54"/>
    <w:rsid w:val="004E2EE7"/>
    <w:rsid w:val="004F01BB"/>
    <w:rsid w:val="004F03C3"/>
    <w:rsid w:val="004F0E89"/>
    <w:rsid w:val="004F1290"/>
    <w:rsid w:val="004F5ABF"/>
    <w:rsid w:val="004F6102"/>
    <w:rsid w:val="004F62C1"/>
    <w:rsid w:val="005004B6"/>
    <w:rsid w:val="00504AB8"/>
    <w:rsid w:val="00505A0C"/>
    <w:rsid w:val="00510FA9"/>
    <w:rsid w:val="00510FDE"/>
    <w:rsid w:val="00511ED5"/>
    <w:rsid w:val="0051270A"/>
    <w:rsid w:val="0051386E"/>
    <w:rsid w:val="00513B38"/>
    <w:rsid w:val="00520503"/>
    <w:rsid w:val="005220A5"/>
    <w:rsid w:val="00522E54"/>
    <w:rsid w:val="005253CB"/>
    <w:rsid w:val="005309F2"/>
    <w:rsid w:val="00533FE0"/>
    <w:rsid w:val="00534814"/>
    <w:rsid w:val="00540845"/>
    <w:rsid w:val="00544542"/>
    <w:rsid w:val="00545E20"/>
    <w:rsid w:val="00552B8B"/>
    <w:rsid w:val="005540FC"/>
    <w:rsid w:val="00554280"/>
    <w:rsid w:val="00563D58"/>
    <w:rsid w:val="0056642F"/>
    <w:rsid w:val="00566532"/>
    <w:rsid w:val="0056670C"/>
    <w:rsid w:val="00570B61"/>
    <w:rsid w:val="0057116D"/>
    <w:rsid w:val="005712A4"/>
    <w:rsid w:val="005735DB"/>
    <w:rsid w:val="0057736D"/>
    <w:rsid w:val="00593C95"/>
    <w:rsid w:val="00596603"/>
    <w:rsid w:val="005A0C44"/>
    <w:rsid w:val="005A2485"/>
    <w:rsid w:val="005A42E6"/>
    <w:rsid w:val="005A4A2E"/>
    <w:rsid w:val="005B0E3A"/>
    <w:rsid w:val="005B11AE"/>
    <w:rsid w:val="005B3056"/>
    <w:rsid w:val="005B667B"/>
    <w:rsid w:val="005B7305"/>
    <w:rsid w:val="005C03C3"/>
    <w:rsid w:val="005C41B5"/>
    <w:rsid w:val="005C542C"/>
    <w:rsid w:val="005C6918"/>
    <w:rsid w:val="005D01B8"/>
    <w:rsid w:val="005D12F9"/>
    <w:rsid w:val="005D1306"/>
    <w:rsid w:val="005E2887"/>
    <w:rsid w:val="005E65F3"/>
    <w:rsid w:val="005F2CF6"/>
    <w:rsid w:val="005F40E2"/>
    <w:rsid w:val="005F538F"/>
    <w:rsid w:val="005F54ED"/>
    <w:rsid w:val="005F59BC"/>
    <w:rsid w:val="00603460"/>
    <w:rsid w:val="00604CFC"/>
    <w:rsid w:val="0060567B"/>
    <w:rsid w:val="00612890"/>
    <w:rsid w:val="00616092"/>
    <w:rsid w:val="00616481"/>
    <w:rsid w:val="00616E0B"/>
    <w:rsid w:val="00623DCA"/>
    <w:rsid w:val="006244EE"/>
    <w:rsid w:val="0064002B"/>
    <w:rsid w:val="00642005"/>
    <w:rsid w:val="00642C18"/>
    <w:rsid w:val="006447D7"/>
    <w:rsid w:val="00652F16"/>
    <w:rsid w:val="0065580C"/>
    <w:rsid w:val="00656D8A"/>
    <w:rsid w:val="0066580A"/>
    <w:rsid w:val="00673515"/>
    <w:rsid w:val="0067524A"/>
    <w:rsid w:val="006808D1"/>
    <w:rsid w:val="00680B73"/>
    <w:rsid w:val="00694680"/>
    <w:rsid w:val="006A0515"/>
    <w:rsid w:val="006A78BF"/>
    <w:rsid w:val="006B1475"/>
    <w:rsid w:val="006B1BF9"/>
    <w:rsid w:val="006B4C12"/>
    <w:rsid w:val="006B60B9"/>
    <w:rsid w:val="006C54A3"/>
    <w:rsid w:val="006C5F20"/>
    <w:rsid w:val="006D1D9C"/>
    <w:rsid w:val="006D2642"/>
    <w:rsid w:val="006D3CCE"/>
    <w:rsid w:val="006D4F8B"/>
    <w:rsid w:val="006D7C91"/>
    <w:rsid w:val="006E25F7"/>
    <w:rsid w:val="006E2D76"/>
    <w:rsid w:val="006E3E24"/>
    <w:rsid w:val="006F2FD3"/>
    <w:rsid w:val="007010E0"/>
    <w:rsid w:val="00705778"/>
    <w:rsid w:val="00713E82"/>
    <w:rsid w:val="007169C5"/>
    <w:rsid w:val="00717DE3"/>
    <w:rsid w:val="007254A2"/>
    <w:rsid w:val="00725E12"/>
    <w:rsid w:val="00726236"/>
    <w:rsid w:val="0072641E"/>
    <w:rsid w:val="00726A33"/>
    <w:rsid w:val="0073110B"/>
    <w:rsid w:val="007414F9"/>
    <w:rsid w:val="00742C61"/>
    <w:rsid w:val="00745C62"/>
    <w:rsid w:val="00751674"/>
    <w:rsid w:val="007529AF"/>
    <w:rsid w:val="0075318C"/>
    <w:rsid w:val="007536D6"/>
    <w:rsid w:val="0075669A"/>
    <w:rsid w:val="00762FE9"/>
    <w:rsid w:val="00764617"/>
    <w:rsid w:val="00765E48"/>
    <w:rsid w:val="007713D8"/>
    <w:rsid w:val="007715B5"/>
    <w:rsid w:val="00771FD8"/>
    <w:rsid w:val="0078251B"/>
    <w:rsid w:val="00782AB9"/>
    <w:rsid w:val="00783E61"/>
    <w:rsid w:val="00783EC9"/>
    <w:rsid w:val="00784E12"/>
    <w:rsid w:val="00786FB0"/>
    <w:rsid w:val="007906B0"/>
    <w:rsid w:val="00790755"/>
    <w:rsid w:val="00791DC8"/>
    <w:rsid w:val="007964A6"/>
    <w:rsid w:val="0079681E"/>
    <w:rsid w:val="00796A70"/>
    <w:rsid w:val="007A0196"/>
    <w:rsid w:val="007A311D"/>
    <w:rsid w:val="007A6079"/>
    <w:rsid w:val="007B0264"/>
    <w:rsid w:val="007B13D1"/>
    <w:rsid w:val="007B5541"/>
    <w:rsid w:val="007B5B40"/>
    <w:rsid w:val="007C1F66"/>
    <w:rsid w:val="007C4C41"/>
    <w:rsid w:val="007C6A94"/>
    <w:rsid w:val="007D0D38"/>
    <w:rsid w:val="007E1209"/>
    <w:rsid w:val="007E2875"/>
    <w:rsid w:val="007E3238"/>
    <w:rsid w:val="007E416C"/>
    <w:rsid w:val="007E4E77"/>
    <w:rsid w:val="007E5E91"/>
    <w:rsid w:val="007F5488"/>
    <w:rsid w:val="008000E3"/>
    <w:rsid w:val="00803050"/>
    <w:rsid w:val="008069B6"/>
    <w:rsid w:val="00806A46"/>
    <w:rsid w:val="00807D73"/>
    <w:rsid w:val="0081252D"/>
    <w:rsid w:val="008139FF"/>
    <w:rsid w:val="008141C8"/>
    <w:rsid w:val="00821FBF"/>
    <w:rsid w:val="0083127B"/>
    <w:rsid w:val="00832621"/>
    <w:rsid w:val="008365AD"/>
    <w:rsid w:val="00840071"/>
    <w:rsid w:val="008416B7"/>
    <w:rsid w:val="00844A3D"/>
    <w:rsid w:val="00846C98"/>
    <w:rsid w:val="00847B5A"/>
    <w:rsid w:val="0085171C"/>
    <w:rsid w:val="00851B0B"/>
    <w:rsid w:val="008520AF"/>
    <w:rsid w:val="00855F0B"/>
    <w:rsid w:val="00856FEF"/>
    <w:rsid w:val="008579C4"/>
    <w:rsid w:val="00857CC7"/>
    <w:rsid w:val="00861761"/>
    <w:rsid w:val="00861AB5"/>
    <w:rsid w:val="0086234D"/>
    <w:rsid w:val="008638F4"/>
    <w:rsid w:val="00865851"/>
    <w:rsid w:val="0086679A"/>
    <w:rsid w:val="0087536E"/>
    <w:rsid w:val="00875525"/>
    <w:rsid w:val="008825DB"/>
    <w:rsid w:val="00884A26"/>
    <w:rsid w:val="00885CB6"/>
    <w:rsid w:val="00891B2A"/>
    <w:rsid w:val="008972A8"/>
    <w:rsid w:val="008A03D5"/>
    <w:rsid w:val="008A1E3F"/>
    <w:rsid w:val="008A2945"/>
    <w:rsid w:val="008B0A3C"/>
    <w:rsid w:val="008B6DDE"/>
    <w:rsid w:val="008B7F4F"/>
    <w:rsid w:val="008C11D8"/>
    <w:rsid w:val="008C4B48"/>
    <w:rsid w:val="008C6BE4"/>
    <w:rsid w:val="008C732E"/>
    <w:rsid w:val="008C776F"/>
    <w:rsid w:val="008D186C"/>
    <w:rsid w:val="008D2020"/>
    <w:rsid w:val="008E2123"/>
    <w:rsid w:val="008E2379"/>
    <w:rsid w:val="008E2AF8"/>
    <w:rsid w:val="008E3A4F"/>
    <w:rsid w:val="008F1E7B"/>
    <w:rsid w:val="008F52C5"/>
    <w:rsid w:val="00902667"/>
    <w:rsid w:val="009031AD"/>
    <w:rsid w:val="00903E0A"/>
    <w:rsid w:val="00906216"/>
    <w:rsid w:val="00910912"/>
    <w:rsid w:val="00910B36"/>
    <w:rsid w:val="00910CF4"/>
    <w:rsid w:val="00912931"/>
    <w:rsid w:val="00913E80"/>
    <w:rsid w:val="00913EE7"/>
    <w:rsid w:val="009146C7"/>
    <w:rsid w:val="0091633B"/>
    <w:rsid w:val="0092165A"/>
    <w:rsid w:val="009257AA"/>
    <w:rsid w:val="00927947"/>
    <w:rsid w:val="00933AB0"/>
    <w:rsid w:val="00933EFD"/>
    <w:rsid w:val="0094012F"/>
    <w:rsid w:val="00940EA1"/>
    <w:rsid w:val="00941493"/>
    <w:rsid w:val="00942ECE"/>
    <w:rsid w:val="00943F78"/>
    <w:rsid w:val="00947B85"/>
    <w:rsid w:val="0095138D"/>
    <w:rsid w:val="00952094"/>
    <w:rsid w:val="00957347"/>
    <w:rsid w:val="00960918"/>
    <w:rsid w:val="00961EFE"/>
    <w:rsid w:val="00963961"/>
    <w:rsid w:val="00970658"/>
    <w:rsid w:val="009718B5"/>
    <w:rsid w:val="00971EAA"/>
    <w:rsid w:val="00975F20"/>
    <w:rsid w:val="00981C1E"/>
    <w:rsid w:val="009832B4"/>
    <w:rsid w:val="00984E81"/>
    <w:rsid w:val="0098548D"/>
    <w:rsid w:val="00987033"/>
    <w:rsid w:val="00991779"/>
    <w:rsid w:val="00996A3C"/>
    <w:rsid w:val="00996B43"/>
    <w:rsid w:val="009A1230"/>
    <w:rsid w:val="009A2BE6"/>
    <w:rsid w:val="009A370E"/>
    <w:rsid w:val="009B58B3"/>
    <w:rsid w:val="009C0599"/>
    <w:rsid w:val="009C3860"/>
    <w:rsid w:val="009C466E"/>
    <w:rsid w:val="009C78AB"/>
    <w:rsid w:val="009D7AA9"/>
    <w:rsid w:val="009E327C"/>
    <w:rsid w:val="009E4C66"/>
    <w:rsid w:val="009E6508"/>
    <w:rsid w:val="009F1120"/>
    <w:rsid w:val="009F3525"/>
    <w:rsid w:val="009F69A2"/>
    <w:rsid w:val="00A000F4"/>
    <w:rsid w:val="00A00619"/>
    <w:rsid w:val="00A01999"/>
    <w:rsid w:val="00A053BB"/>
    <w:rsid w:val="00A0581E"/>
    <w:rsid w:val="00A11C35"/>
    <w:rsid w:val="00A22389"/>
    <w:rsid w:val="00A22F24"/>
    <w:rsid w:val="00A25FEE"/>
    <w:rsid w:val="00A34284"/>
    <w:rsid w:val="00A35AB7"/>
    <w:rsid w:val="00A40B78"/>
    <w:rsid w:val="00A41168"/>
    <w:rsid w:val="00A41C1D"/>
    <w:rsid w:val="00A4445F"/>
    <w:rsid w:val="00A51732"/>
    <w:rsid w:val="00A51AAD"/>
    <w:rsid w:val="00A540CB"/>
    <w:rsid w:val="00A54D67"/>
    <w:rsid w:val="00A5615E"/>
    <w:rsid w:val="00A56EC5"/>
    <w:rsid w:val="00A631F0"/>
    <w:rsid w:val="00A63697"/>
    <w:rsid w:val="00A6670A"/>
    <w:rsid w:val="00A7031E"/>
    <w:rsid w:val="00A71664"/>
    <w:rsid w:val="00A74DAF"/>
    <w:rsid w:val="00A82139"/>
    <w:rsid w:val="00A828D4"/>
    <w:rsid w:val="00A85E48"/>
    <w:rsid w:val="00A91489"/>
    <w:rsid w:val="00A95FCD"/>
    <w:rsid w:val="00A96CA1"/>
    <w:rsid w:val="00AA00D7"/>
    <w:rsid w:val="00AA0706"/>
    <w:rsid w:val="00AA0987"/>
    <w:rsid w:val="00AA3CFB"/>
    <w:rsid w:val="00AA659C"/>
    <w:rsid w:val="00AA6B08"/>
    <w:rsid w:val="00AA6CD9"/>
    <w:rsid w:val="00AA7C0B"/>
    <w:rsid w:val="00AB3910"/>
    <w:rsid w:val="00AB7A53"/>
    <w:rsid w:val="00AC608C"/>
    <w:rsid w:val="00AC6558"/>
    <w:rsid w:val="00AD35B2"/>
    <w:rsid w:val="00AD46BD"/>
    <w:rsid w:val="00AD4C31"/>
    <w:rsid w:val="00AE0C62"/>
    <w:rsid w:val="00B02370"/>
    <w:rsid w:val="00B05458"/>
    <w:rsid w:val="00B0609E"/>
    <w:rsid w:val="00B06C9F"/>
    <w:rsid w:val="00B10EC4"/>
    <w:rsid w:val="00B16BDC"/>
    <w:rsid w:val="00B174C0"/>
    <w:rsid w:val="00B17530"/>
    <w:rsid w:val="00B17D03"/>
    <w:rsid w:val="00B21C48"/>
    <w:rsid w:val="00B2374E"/>
    <w:rsid w:val="00B30954"/>
    <w:rsid w:val="00B31E02"/>
    <w:rsid w:val="00B32544"/>
    <w:rsid w:val="00B364E8"/>
    <w:rsid w:val="00B36D24"/>
    <w:rsid w:val="00B4468B"/>
    <w:rsid w:val="00B47D25"/>
    <w:rsid w:val="00B5179F"/>
    <w:rsid w:val="00B527BC"/>
    <w:rsid w:val="00B5563B"/>
    <w:rsid w:val="00B7393D"/>
    <w:rsid w:val="00B74F35"/>
    <w:rsid w:val="00B76AEF"/>
    <w:rsid w:val="00B827B7"/>
    <w:rsid w:val="00B851E4"/>
    <w:rsid w:val="00B8523D"/>
    <w:rsid w:val="00B955FC"/>
    <w:rsid w:val="00B96683"/>
    <w:rsid w:val="00B96C2F"/>
    <w:rsid w:val="00B975AA"/>
    <w:rsid w:val="00BA0E5D"/>
    <w:rsid w:val="00BA228E"/>
    <w:rsid w:val="00BA3889"/>
    <w:rsid w:val="00BA4934"/>
    <w:rsid w:val="00BB19FD"/>
    <w:rsid w:val="00BB416F"/>
    <w:rsid w:val="00BC4EE5"/>
    <w:rsid w:val="00BC684C"/>
    <w:rsid w:val="00BC7485"/>
    <w:rsid w:val="00BD3867"/>
    <w:rsid w:val="00BE3996"/>
    <w:rsid w:val="00BE3BAE"/>
    <w:rsid w:val="00BE467E"/>
    <w:rsid w:val="00BE740D"/>
    <w:rsid w:val="00BE7A38"/>
    <w:rsid w:val="00BF1B25"/>
    <w:rsid w:val="00BF2E29"/>
    <w:rsid w:val="00BF46B2"/>
    <w:rsid w:val="00C02299"/>
    <w:rsid w:val="00C079D3"/>
    <w:rsid w:val="00C12BF7"/>
    <w:rsid w:val="00C13D64"/>
    <w:rsid w:val="00C1498D"/>
    <w:rsid w:val="00C151C2"/>
    <w:rsid w:val="00C2082B"/>
    <w:rsid w:val="00C253F5"/>
    <w:rsid w:val="00C32551"/>
    <w:rsid w:val="00C33275"/>
    <w:rsid w:val="00C4293C"/>
    <w:rsid w:val="00C45369"/>
    <w:rsid w:val="00C52203"/>
    <w:rsid w:val="00C55CC0"/>
    <w:rsid w:val="00C609C3"/>
    <w:rsid w:val="00C658BC"/>
    <w:rsid w:val="00C71050"/>
    <w:rsid w:val="00C72643"/>
    <w:rsid w:val="00C73A92"/>
    <w:rsid w:val="00C76F92"/>
    <w:rsid w:val="00C80477"/>
    <w:rsid w:val="00C90A5E"/>
    <w:rsid w:val="00C90BD7"/>
    <w:rsid w:val="00C912E8"/>
    <w:rsid w:val="00C918E1"/>
    <w:rsid w:val="00C945A8"/>
    <w:rsid w:val="00C946F7"/>
    <w:rsid w:val="00C95AE8"/>
    <w:rsid w:val="00C95F16"/>
    <w:rsid w:val="00C9673A"/>
    <w:rsid w:val="00CB32F7"/>
    <w:rsid w:val="00CB5646"/>
    <w:rsid w:val="00CC0A99"/>
    <w:rsid w:val="00CC1978"/>
    <w:rsid w:val="00CC22D4"/>
    <w:rsid w:val="00CC4CC4"/>
    <w:rsid w:val="00CC759A"/>
    <w:rsid w:val="00CC7C42"/>
    <w:rsid w:val="00CD40FC"/>
    <w:rsid w:val="00CD60B5"/>
    <w:rsid w:val="00CE18D0"/>
    <w:rsid w:val="00CE6F10"/>
    <w:rsid w:val="00CF2D21"/>
    <w:rsid w:val="00CF61B3"/>
    <w:rsid w:val="00CF6961"/>
    <w:rsid w:val="00D0066B"/>
    <w:rsid w:val="00D02688"/>
    <w:rsid w:val="00D05985"/>
    <w:rsid w:val="00D072C2"/>
    <w:rsid w:val="00D11092"/>
    <w:rsid w:val="00D11E78"/>
    <w:rsid w:val="00D13E88"/>
    <w:rsid w:val="00D1581D"/>
    <w:rsid w:val="00D15C7E"/>
    <w:rsid w:val="00D16E19"/>
    <w:rsid w:val="00D22690"/>
    <w:rsid w:val="00D22E26"/>
    <w:rsid w:val="00D24AC3"/>
    <w:rsid w:val="00D26981"/>
    <w:rsid w:val="00D26DB4"/>
    <w:rsid w:val="00D33072"/>
    <w:rsid w:val="00D3317E"/>
    <w:rsid w:val="00D33BFB"/>
    <w:rsid w:val="00D33D6F"/>
    <w:rsid w:val="00D4183E"/>
    <w:rsid w:val="00D431DA"/>
    <w:rsid w:val="00D44432"/>
    <w:rsid w:val="00D451FC"/>
    <w:rsid w:val="00D4562B"/>
    <w:rsid w:val="00D456BD"/>
    <w:rsid w:val="00D469BD"/>
    <w:rsid w:val="00D47F13"/>
    <w:rsid w:val="00D536AF"/>
    <w:rsid w:val="00D56D80"/>
    <w:rsid w:val="00D64700"/>
    <w:rsid w:val="00D66979"/>
    <w:rsid w:val="00D71639"/>
    <w:rsid w:val="00D71F41"/>
    <w:rsid w:val="00D73E04"/>
    <w:rsid w:val="00D73EC1"/>
    <w:rsid w:val="00D76083"/>
    <w:rsid w:val="00D760A0"/>
    <w:rsid w:val="00D83337"/>
    <w:rsid w:val="00D8434B"/>
    <w:rsid w:val="00D86F1B"/>
    <w:rsid w:val="00D878D7"/>
    <w:rsid w:val="00D9086F"/>
    <w:rsid w:val="00D90A5D"/>
    <w:rsid w:val="00D91DE7"/>
    <w:rsid w:val="00D93FDA"/>
    <w:rsid w:val="00D97028"/>
    <w:rsid w:val="00DA61FC"/>
    <w:rsid w:val="00DB5C48"/>
    <w:rsid w:val="00DB5D81"/>
    <w:rsid w:val="00DB6E7A"/>
    <w:rsid w:val="00DC2DF1"/>
    <w:rsid w:val="00DD04B8"/>
    <w:rsid w:val="00DD4820"/>
    <w:rsid w:val="00DD6C70"/>
    <w:rsid w:val="00DD6F55"/>
    <w:rsid w:val="00DE2707"/>
    <w:rsid w:val="00DE344D"/>
    <w:rsid w:val="00DE51C8"/>
    <w:rsid w:val="00DE56C7"/>
    <w:rsid w:val="00DE7073"/>
    <w:rsid w:val="00DF0304"/>
    <w:rsid w:val="00DF0850"/>
    <w:rsid w:val="00DF219C"/>
    <w:rsid w:val="00DF3CDD"/>
    <w:rsid w:val="00DF492D"/>
    <w:rsid w:val="00DF5903"/>
    <w:rsid w:val="00DF5B96"/>
    <w:rsid w:val="00E03451"/>
    <w:rsid w:val="00E04D3C"/>
    <w:rsid w:val="00E059D1"/>
    <w:rsid w:val="00E05D87"/>
    <w:rsid w:val="00E07AF1"/>
    <w:rsid w:val="00E10EA6"/>
    <w:rsid w:val="00E1132A"/>
    <w:rsid w:val="00E145FF"/>
    <w:rsid w:val="00E159D6"/>
    <w:rsid w:val="00E15F00"/>
    <w:rsid w:val="00E22EF0"/>
    <w:rsid w:val="00E26BA0"/>
    <w:rsid w:val="00E30A4D"/>
    <w:rsid w:val="00E33EF4"/>
    <w:rsid w:val="00E34290"/>
    <w:rsid w:val="00E40F38"/>
    <w:rsid w:val="00E414E1"/>
    <w:rsid w:val="00E504AF"/>
    <w:rsid w:val="00E50C0A"/>
    <w:rsid w:val="00E51B1F"/>
    <w:rsid w:val="00E541AE"/>
    <w:rsid w:val="00E578B2"/>
    <w:rsid w:val="00E66BF6"/>
    <w:rsid w:val="00E70D35"/>
    <w:rsid w:val="00E710A2"/>
    <w:rsid w:val="00E741CC"/>
    <w:rsid w:val="00E744DC"/>
    <w:rsid w:val="00E81980"/>
    <w:rsid w:val="00E82FD6"/>
    <w:rsid w:val="00E859DB"/>
    <w:rsid w:val="00E873FE"/>
    <w:rsid w:val="00E93E7F"/>
    <w:rsid w:val="00EA1D38"/>
    <w:rsid w:val="00EA1D88"/>
    <w:rsid w:val="00EA3E58"/>
    <w:rsid w:val="00EA4C45"/>
    <w:rsid w:val="00EB02EC"/>
    <w:rsid w:val="00EB6782"/>
    <w:rsid w:val="00EB6B3A"/>
    <w:rsid w:val="00EB717D"/>
    <w:rsid w:val="00EC34AF"/>
    <w:rsid w:val="00EC50B2"/>
    <w:rsid w:val="00ED2CEB"/>
    <w:rsid w:val="00ED2EC3"/>
    <w:rsid w:val="00ED4A55"/>
    <w:rsid w:val="00ED5875"/>
    <w:rsid w:val="00ED7493"/>
    <w:rsid w:val="00EE14C0"/>
    <w:rsid w:val="00EE711C"/>
    <w:rsid w:val="00EF31E8"/>
    <w:rsid w:val="00EF48E7"/>
    <w:rsid w:val="00F00048"/>
    <w:rsid w:val="00F02734"/>
    <w:rsid w:val="00F04280"/>
    <w:rsid w:val="00F0542F"/>
    <w:rsid w:val="00F055D6"/>
    <w:rsid w:val="00F073FF"/>
    <w:rsid w:val="00F10616"/>
    <w:rsid w:val="00F11519"/>
    <w:rsid w:val="00F13020"/>
    <w:rsid w:val="00F172DF"/>
    <w:rsid w:val="00F25A8E"/>
    <w:rsid w:val="00F341F9"/>
    <w:rsid w:val="00F350FD"/>
    <w:rsid w:val="00F40188"/>
    <w:rsid w:val="00F40208"/>
    <w:rsid w:val="00F41D8C"/>
    <w:rsid w:val="00F4346F"/>
    <w:rsid w:val="00F446F8"/>
    <w:rsid w:val="00F507E8"/>
    <w:rsid w:val="00F5442D"/>
    <w:rsid w:val="00F54918"/>
    <w:rsid w:val="00F55AF2"/>
    <w:rsid w:val="00F561AE"/>
    <w:rsid w:val="00F577E9"/>
    <w:rsid w:val="00F609F8"/>
    <w:rsid w:val="00F7181D"/>
    <w:rsid w:val="00F71A96"/>
    <w:rsid w:val="00F71E46"/>
    <w:rsid w:val="00F750A9"/>
    <w:rsid w:val="00F75961"/>
    <w:rsid w:val="00F766A7"/>
    <w:rsid w:val="00F77BDC"/>
    <w:rsid w:val="00F815EE"/>
    <w:rsid w:val="00F82B4C"/>
    <w:rsid w:val="00F9091A"/>
    <w:rsid w:val="00F90A96"/>
    <w:rsid w:val="00F90B8F"/>
    <w:rsid w:val="00F93B8E"/>
    <w:rsid w:val="00F95591"/>
    <w:rsid w:val="00F968EA"/>
    <w:rsid w:val="00FA2950"/>
    <w:rsid w:val="00FA2E78"/>
    <w:rsid w:val="00FA55EF"/>
    <w:rsid w:val="00FB577F"/>
    <w:rsid w:val="00FB731B"/>
    <w:rsid w:val="00FB7B4A"/>
    <w:rsid w:val="00FB7F77"/>
    <w:rsid w:val="00FC3DB3"/>
    <w:rsid w:val="00FC417D"/>
    <w:rsid w:val="00FC5B0F"/>
    <w:rsid w:val="00FD450B"/>
    <w:rsid w:val="00FD67FC"/>
    <w:rsid w:val="00FE174F"/>
    <w:rsid w:val="00FE3F0A"/>
    <w:rsid w:val="00FE581D"/>
    <w:rsid w:val="00FE7CFE"/>
    <w:rsid w:val="00FF02D3"/>
    <w:rsid w:val="00FF1F07"/>
    <w:rsid w:val="00FF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A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741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7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41C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7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1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A4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239</Words>
  <Characters>1366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Educational Assessment: Part B</dc:title>
  <dc:subject/>
  <dc:creator>mrooney</dc:creator>
  <cp:keywords/>
  <dc:description/>
  <cp:lastModifiedBy>Mom and Dad</cp:lastModifiedBy>
  <cp:revision>2</cp:revision>
  <cp:lastPrinted>2012-09-25T15:25:00Z</cp:lastPrinted>
  <dcterms:created xsi:type="dcterms:W3CDTF">2013-09-01T14:19:00Z</dcterms:created>
  <dcterms:modified xsi:type="dcterms:W3CDTF">2013-09-01T14:19:00Z</dcterms:modified>
</cp:coreProperties>
</file>