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90"/>
        <w:gridCol w:w="3510"/>
      </w:tblGrid>
      <w:tr w:rsidR="00C34547" w14:paraId="5D818716" w14:textId="77777777" w:rsidTr="00852F3D">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34547" w14:paraId="6ADDB13A" w14:textId="77777777" w:rsidTr="00410C26">
              <w:trPr>
                <w:cantSplit/>
                <w:trHeight w:hRule="exact" w:val="7020"/>
              </w:trPr>
              <w:tc>
                <w:tcPr>
                  <w:tcW w:w="7200" w:type="dxa"/>
                </w:tcPr>
                <w:p w14:paraId="7B96FFBB" w14:textId="77777777" w:rsidR="00C34547" w:rsidRDefault="00C404EB">
                  <w:r>
                    <w:rPr>
                      <w:noProof/>
                      <w:lang w:eastAsia="en-US"/>
                    </w:rPr>
                    <w:drawing>
                      <wp:anchor distT="0" distB="0" distL="114300" distR="114300" simplePos="0" relativeHeight="251658240" behindDoc="0" locked="0" layoutInCell="1" allowOverlap="1" wp14:anchorId="1D58A55A" wp14:editId="6CCC218B">
                        <wp:simplePos x="0" y="0"/>
                        <wp:positionH relativeFrom="column">
                          <wp:posOffset>0</wp:posOffset>
                        </wp:positionH>
                        <wp:positionV relativeFrom="paragraph">
                          <wp:posOffset>0</wp:posOffset>
                        </wp:positionV>
                        <wp:extent cx="4619625" cy="4410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34547" w14:paraId="30CADBE2" w14:textId="77777777" w:rsidTr="00D62B9A">
              <w:trPr>
                <w:trHeight w:hRule="exact" w:val="7380"/>
              </w:trPr>
              <w:tc>
                <w:tcPr>
                  <w:tcW w:w="7200" w:type="dxa"/>
                </w:tcPr>
                <w:p w14:paraId="55E4FE6C" w14:textId="07833150" w:rsidR="00744234" w:rsidRPr="003543CC" w:rsidRDefault="00555E70" w:rsidP="003543CC">
                  <w:pPr>
                    <w:pStyle w:val="Subtitle"/>
                    <w:rPr>
                      <w:color w:val="00B050"/>
                      <w:sz w:val="26"/>
                      <w:szCs w:val="26"/>
                    </w:rPr>
                  </w:pPr>
                  <w:r>
                    <w:rPr>
                      <w:color w:val="00B050"/>
                      <w:sz w:val="26"/>
                      <w:szCs w:val="26"/>
                    </w:rPr>
                    <w:t xml:space="preserve">  </w:t>
                  </w:r>
                  <w:r w:rsidR="003031DA" w:rsidRPr="003543CC">
                    <w:rPr>
                      <w:color w:val="00B050"/>
                      <w:sz w:val="26"/>
                      <w:szCs w:val="26"/>
                    </w:rPr>
                    <w:t>202</w:t>
                  </w:r>
                  <w:r w:rsidR="009B4BE1">
                    <w:rPr>
                      <w:color w:val="00B050"/>
                      <w:sz w:val="26"/>
                      <w:szCs w:val="26"/>
                    </w:rPr>
                    <w:t>5</w:t>
                  </w:r>
                  <w:r w:rsidR="007D3912" w:rsidRPr="003543CC">
                    <w:rPr>
                      <w:color w:val="00B050"/>
                      <w:sz w:val="26"/>
                      <w:szCs w:val="26"/>
                    </w:rPr>
                    <w:t>-2</w:t>
                  </w:r>
                  <w:r w:rsidR="009B4BE1">
                    <w:rPr>
                      <w:color w:val="00B050"/>
                      <w:sz w:val="26"/>
                      <w:szCs w:val="26"/>
                    </w:rPr>
                    <w:t>6</w:t>
                  </w:r>
                  <w:r w:rsidR="003543CC" w:rsidRPr="003543CC">
                    <w:rPr>
                      <w:color w:val="00B050"/>
                      <w:sz w:val="26"/>
                      <w:szCs w:val="26"/>
                    </w:rPr>
                    <w:t xml:space="preserve"> High School</w:t>
                  </w:r>
                  <w:r w:rsidR="00797BCC" w:rsidRPr="003543CC">
                    <w:rPr>
                      <w:color w:val="00B050"/>
                      <w:sz w:val="26"/>
                      <w:szCs w:val="26"/>
                    </w:rPr>
                    <w:t xml:space="preserve"> </w:t>
                  </w:r>
                  <w:r w:rsidR="00515CBA" w:rsidRPr="003543CC">
                    <w:rPr>
                      <w:color w:val="00B050"/>
                      <w:sz w:val="26"/>
                      <w:szCs w:val="26"/>
                    </w:rPr>
                    <w:t>ORCHESTRA</w:t>
                  </w:r>
                  <w:r w:rsidR="00633D7D" w:rsidRPr="003543CC">
                    <w:rPr>
                      <w:color w:val="00B050"/>
                      <w:sz w:val="26"/>
                      <w:szCs w:val="26"/>
                    </w:rPr>
                    <w:t xml:space="preserve"> PROGRAM</w:t>
                  </w:r>
                </w:p>
                <w:p w14:paraId="4D0154EB" w14:textId="77777777" w:rsidR="00410C26" w:rsidRPr="002B0F56" w:rsidRDefault="00410C26" w:rsidP="00410C26">
                  <w:pPr>
                    <w:pStyle w:val="NoSpacing"/>
                    <w:rPr>
                      <w:sz w:val="16"/>
                      <w:szCs w:val="16"/>
                    </w:rPr>
                  </w:pPr>
                </w:p>
                <w:p w14:paraId="4723937D" w14:textId="51D79A01" w:rsidR="0076337D" w:rsidRPr="00D62B9A" w:rsidRDefault="007C4329" w:rsidP="002D6541">
                  <w:pPr>
                    <w:pStyle w:val="NoSpacing"/>
                    <w:rPr>
                      <w:rFonts w:ascii="Georgia" w:eastAsia="Times New Roman" w:hAnsi="Georgia" w:cs="Times New Roman"/>
                      <w:sz w:val="23"/>
                      <w:szCs w:val="23"/>
                    </w:rPr>
                  </w:pPr>
                  <w:r w:rsidRPr="00D62B9A">
                    <w:rPr>
                      <w:sz w:val="23"/>
                      <w:szCs w:val="23"/>
                    </w:rPr>
                    <w:t>Penn-Griffin</w:t>
                  </w:r>
                  <w:r w:rsidR="00D04F1E" w:rsidRPr="00D62B9A">
                    <w:rPr>
                      <w:sz w:val="23"/>
                      <w:szCs w:val="23"/>
                    </w:rPr>
                    <w:t xml:space="preserve"> School for the Arts</w:t>
                  </w:r>
                  <w:r w:rsidRPr="00D62B9A">
                    <w:rPr>
                      <w:sz w:val="23"/>
                      <w:szCs w:val="23"/>
                    </w:rPr>
                    <w:t xml:space="preserve"> </w:t>
                  </w:r>
                  <w:r w:rsidR="00633D7D" w:rsidRPr="00D62B9A">
                    <w:rPr>
                      <w:sz w:val="23"/>
                      <w:szCs w:val="23"/>
                    </w:rPr>
                    <w:t xml:space="preserve">offers a comprehensive </w:t>
                  </w:r>
                  <w:r w:rsidR="00515CBA" w:rsidRPr="00D62B9A">
                    <w:rPr>
                      <w:sz w:val="23"/>
                      <w:szCs w:val="23"/>
                    </w:rPr>
                    <w:t>Orchestra</w:t>
                  </w:r>
                  <w:r w:rsidR="00C342DB" w:rsidRPr="00D62B9A">
                    <w:rPr>
                      <w:sz w:val="23"/>
                      <w:szCs w:val="23"/>
                    </w:rPr>
                    <w:t xml:space="preserve"> </w:t>
                  </w:r>
                  <w:r w:rsidR="00633D7D" w:rsidRPr="00D62B9A">
                    <w:rPr>
                      <w:sz w:val="23"/>
                      <w:szCs w:val="23"/>
                    </w:rPr>
                    <w:t>Program for grade</w:t>
                  </w:r>
                  <w:r w:rsidR="005A1767" w:rsidRPr="00D62B9A">
                    <w:rPr>
                      <w:sz w:val="23"/>
                      <w:szCs w:val="23"/>
                    </w:rPr>
                    <w:t>s</w:t>
                  </w:r>
                  <w:r w:rsidR="00633D7D" w:rsidRPr="00D62B9A">
                    <w:rPr>
                      <w:sz w:val="23"/>
                      <w:szCs w:val="23"/>
                    </w:rPr>
                    <w:t xml:space="preserve"> 9 – 12.</w:t>
                  </w:r>
                  <w:r w:rsidRPr="00D62B9A">
                    <w:rPr>
                      <w:sz w:val="23"/>
                      <w:szCs w:val="23"/>
                    </w:rPr>
                    <w:t xml:space="preserve"> </w:t>
                  </w:r>
                  <w:r w:rsidR="00633D7D" w:rsidRPr="00D62B9A">
                    <w:rPr>
                      <w:sz w:val="23"/>
                      <w:szCs w:val="23"/>
                    </w:rPr>
                    <w:t xml:space="preserve">  We </w:t>
                  </w:r>
                  <w:r w:rsidR="008F68BF" w:rsidRPr="00D62B9A">
                    <w:rPr>
                      <w:sz w:val="23"/>
                      <w:szCs w:val="23"/>
                    </w:rPr>
                    <w:t>welcome</w:t>
                  </w:r>
                  <w:r w:rsidR="00633D7D" w:rsidRPr="00D62B9A">
                    <w:rPr>
                      <w:sz w:val="23"/>
                      <w:szCs w:val="23"/>
                    </w:rPr>
                    <w:t xml:space="preserve"> </w:t>
                  </w:r>
                  <w:r w:rsidR="008F68BF" w:rsidRPr="00D62B9A">
                    <w:rPr>
                      <w:sz w:val="23"/>
                      <w:szCs w:val="23"/>
                    </w:rPr>
                    <w:t>rising</w:t>
                  </w:r>
                  <w:r w:rsidR="00633D7D" w:rsidRPr="00D62B9A">
                    <w:rPr>
                      <w:sz w:val="23"/>
                      <w:szCs w:val="23"/>
                    </w:rPr>
                    <w:t xml:space="preserve"> 9</w:t>
                  </w:r>
                  <w:r w:rsidR="00633D7D" w:rsidRPr="00D62B9A">
                    <w:rPr>
                      <w:sz w:val="23"/>
                      <w:szCs w:val="23"/>
                      <w:vertAlign w:val="superscript"/>
                    </w:rPr>
                    <w:t>th</w:t>
                  </w:r>
                  <w:r w:rsidR="005A0C28" w:rsidRPr="00D62B9A">
                    <w:rPr>
                      <w:sz w:val="23"/>
                      <w:szCs w:val="23"/>
                    </w:rPr>
                    <w:t xml:space="preserve"> – 12</w:t>
                  </w:r>
                  <w:r w:rsidR="005A0C28" w:rsidRPr="00D62B9A">
                    <w:rPr>
                      <w:sz w:val="23"/>
                      <w:szCs w:val="23"/>
                      <w:vertAlign w:val="superscript"/>
                    </w:rPr>
                    <w:t>th</w:t>
                  </w:r>
                  <w:r w:rsidR="005A0C28" w:rsidRPr="00D62B9A">
                    <w:rPr>
                      <w:sz w:val="23"/>
                      <w:szCs w:val="23"/>
                    </w:rPr>
                    <w:t xml:space="preserve"> </w:t>
                  </w:r>
                  <w:r w:rsidR="00633D7D" w:rsidRPr="00D62B9A">
                    <w:rPr>
                      <w:sz w:val="23"/>
                      <w:szCs w:val="23"/>
                    </w:rPr>
                    <w:t>grade</w:t>
                  </w:r>
                  <w:r w:rsidR="007D3912" w:rsidRPr="00D62B9A">
                    <w:rPr>
                      <w:sz w:val="23"/>
                      <w:szCs w:val="23"/>
                    </w:rPr>
                    <w:t xml:space="preserve">rs to apply for the </w:t>
                  </w:r>
                  <w:r w:rsidR="007F6B76" w:rsidRPr="00D62B9A">
                    <w:rPr>
                      <w:sz w:val="23"/>
                      <w:szCs w:val="23"/>
                    </w:rPr>
                    <w:t>202</w:t>
                  </w:r>
                  <w:r w:rsidR="009B4BE1">
                    <w:rPr>
                      <w:sz w:val="23"/>
                      <w:szCs w:val="23"/>
                    </w:rPr>
                    <w:t>5</w:t>
                  </w:r>
                  <w:r w:rsidR="007F6B76" w:rsidRPr="00D62B9A">
                    <w:rPr>
                      <w:sz w:val="23"/>
                      <w:szCs w:val="23"/>
                    </w:rPr>
                    <w:t>-2</w:t>
                  </w:r>
                  <w:r w:rsidR="009B4BE1">
                    <w:rPr>
                      <w:sz w:val="23"/>
                      <w:szCs w:val="23"/>
                    </w:rPr>
                    <w:t>6</w:t>
                  </w:r>
                  <w:r w:rsidR="00633D7D" w:rsidRPr="00D62B9A">
                    <w:rPr>
                      <w:sz w:val="23"/>
                      <w:szCs w:val="23"/>
                    </w:rPr>
                    <w:t xml:space="preserve"> academic school year.  </w:t>
                  </w:r>
                  <w:r w:rsidR="00515CBA" w:rsidRPr="00D62B9A">
                    <w:rPr>
                      <w:sz w:val="23"/>
                      <w:szCs w:val="23"/>
                    </w:rPr>
                    <w:t>Orchestra</w:t>
                  </w:r>
                  <w:r w:rsidR="006802BF" w:rsidRPr="00D62B9A">
                    <w:rPr>
                      <w:sz w:val="23"/>
                      <w:szCs w:val="23"/>
                    </w:rPr>
                    <w:t xml:space="preserve"> meets</w:t>
                  </w:r>
                  <w:r w:rsidR="008F68BF" w:rsidRPr="00D62B9A">
                    <w:rPr>
                      <w:sz w:val="23"/>
                      <w:szCs w:val="23"/>
                    </w:rPr>
                    <w:t xml:space="preserve"> </w:t>
                  </w:r>
                  <w:r w:rsidR="00633D7D" w:rsidRPr="00D62B9A">
                    <w:rPr>
                      <w:sz w:val="23"/>
                      <w:szCs w:val="23"/>
                    </w:rPr>
                    <w:t>for 90 minutes</w:t>
                  </w:r>
                  <w:r w:rsidR="0076337D" w:rsidRPr="00D62B9A">
                    <w:rPr>
                      <w:sz w:val="23"/>
                      <w:szCs w:val="23"/>
                    </w:rPr>
                    <w:t xml:space="preserve"> daily</w:t>
                  </w:r>
                  <w:r w:rsidR="00633D7D" w:rsidRPr="00D62B9A">
                    <w:rPr>
                      <w:sz w:val="23"/>
                      <w:szCs w:val="23"/>
                    </w:rPr>
                    <w:t xml:space="preserve"> throughout the year.  </w:t>
                  </w:r>
                  <w:r w:rsidR="00744234" w:rsidRPr="00D62B9A">
                    <w:rPr>
                      <w:sz w:val="23"/>
                      <w:szCs w:val="23"/>
                    </w:rPr>
                    <w:t xml:space="preserve">The </w:t>
                  </w:r>
                  <w:r w:rsidR="00515CBA" w:rsidRPr="00D62B9A">
                    <w:rPr>
                      <w:sz w:val="23"/>
                      <w:szCs w:val="23"/>
                    </w:rPr>
                    <w:t>Orchestra</w:t>
                  </w:r>
                  <w:r w:rsidR="00744234" w:rsidRPr="00D62B9A">
                    <w:rPr>
                      <w:sz w:val="23"/>
                      <w:szCs w:val="23"/>
                    </w:rPr>
                    <w:t xml:space="preserve"> curriculum </w:t>
                  </w:r>
                  <w:r w:rsidR="002B0F56" w:rsidRPr="00D62B9A">
                    <w:rPr>
                      <w:sz w:val="23"/>
                      <w:szCs w:val="23"/>
                    </w:rPr>
                    <w:t xml:space="preserve">includes </w:t>
                  </w:r>
                  <w:r w:rsidR="0076337D" w:rsidRPr="00D62B9A">
                    <w:rPr>
                      <w:rFonts w:ascii="Georgia" w:eastAsia="Times New Roman" w:hAnsi="Georgia" w:cs="Calibri"/>
                      <w:sz w:val="23"/>
                      <w:szCs w:val="23"/>
                    </w:rPr>
                    <w:t>proper care of the instrument</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tuning of the instrument</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warm-up techniques,</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rhythm patterns,</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bowing techniques,</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 xml:space="preserve">development of vibrato and </w:t>
                  </w:r>
                  <w:r w:rsidR="00D62B9A" w:rsidRPr="00D62B9A">
                    <w:rPr>
                      <w:rFonts w:ascii="Georgia" w:eastAsia="Times New Roman" w:hAnsi="Georgia" w:cs="Calibri"/>
                      <w:sz w:val="23"/>
                      <w:szCs w:val="23"/>
                    </w:rPr>
                    <w:t>left-hand</w:t>
                  </w:r>
                  <w:r w:rsidR="0076337D" w:rsidRPr="00D62B9A">
                    <w:rPr>
                      <w:rFonts w:ascii="Georgia" w:eastAsia="Times New Roman" w:hAnsi="Georgia" w:cs="Calibri"/>
                      <w:sz w:val="23"/>
                      <w:szCs w:val="23"/>
                    </w:rPr>
                    <w:t xml:space="preserve"> technique</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major and minor scales and arpeggios—one, two, and three octaves</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sight reading</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repertoire: will include a variety of styles and periods, solo - small and large ensemble,</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basic music theory as relates to repertoire,</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and</w:t>
                  </w:r>
                  <w:r w:rsidR="0076337D" w:rsidRPr="00D62B9A">
                    <w:rPr>
                      <w:rFonts w:ascii="Georgia" w:eastAsia="Times New Roman" w:hAnsi="Georgia" w:cs="Times New Roman"/>
                      <w:sz w:val="23"/>
                      <w:szCs w:val="23"/>
                    </w:rPr>
                    <w:t xml:space="preserve"> </w:t>
                  </w:r>
                  <w:r w:rsidR="0076337D" w:rsidRPr="00D62B9A">
                    <w:rPr>
                      <w:rFonts w:ascii="Georgia" w:eastAsia="Times New Roman" w:hAnsi="Georgia" w:cs="Calibri"/>
                      <w:sz w:val="23"/>
                      <w:szCs w:val="23"/>
                    </w:rPr>
                    <w:t>performances.</w:t>
                  </w:r>
                </w:p>
                <w:p w14:paraId="602BB4D7" w14:textId="77777777" w:rsidR="007F6B76" w:rsidRPr="00D62B9A" w:rsidRDefault="007F6B76" w:rsidP="007F6B76">
                  <w:pPr>
                    <w:pStyle w:val="NoSpacing"/>
                    <w:rPr>
                      <w:sz w:val="16"/>
                      <w:szCs w:val="16"/>
                    </w:rPr>
                  </w:pPr>
                </w:p>
                <w:p w14:paraId="3EB6805F" w14:textId="04A9AFFB" w:rsidR="00744234" w:rsidRPr="00D62B9A" w:rsidRDefault="003543CC" w:rsidP="00744234">
                  <w:pPr>
                    <w:pStyle w:val="NoSpacing"/>
                    <w:rPr>
                      <w:color w:val="auto"/>
                      <w:sz w:val="23"/>
                      <w:szCs w:val="23"/>
                    </w:rPr>
                  </w:pPr>
                  <w:r w:rsidRPr="00D62B9A">
                    <w:rPr>
                      <w:sz w:val="23"/>
                      <w:szCs w:val="23"/>
                    </w:rPr>
                    <w:t xml:space="preserve">The academic curriculum at PGSA is at the Honors and Advanced Placement levels.  Therefore, applicants must be </w:t>
                  </w:r>
                  <w:r w:rsidR="00555E70" w:rsidRPr="00D62B9A">
                    <w:rPr>
                      <w:sz w:val="23"/>
                      <w:szCs w:val="23"/>
                    </w:rPr>
                    <w:t xml:space="preserve">academically </w:t>
                  </w:r>
                  <w:r w:rsidRPr="00D62B9A">
                    <w:rPr>
                      <w:sz w:val="23"/>
                      <w:szCs w:val="23"/>
                    </w:rPr>
                    <w:t>ready for this curriculum</w:t>
                  </w:r>
                  <w:r w:rsidRPr="00D62B9A">
                    <w:rPr>
                      <w:i/>
                      <w:sz w:val="23"/>
                      <w:szCs w:val="23"/>
                    </w:rPr>
                    <w:t xml:space="preserve">.  </w:t>
                  </w:r>
                  <w:r w:rsidRPr="00D62B9A">
                    <w:rPr>
                      <w:sz w:val="23"/>
                      <w:szCs w:val="23"/>
                    </w:rPr>
                    <w:t>We invite you to complete an online application and submit</w:t>
                  </w:r>
                  <w:r w:rsidR="009B4BE1">
                    <w:rPr>
                      <w:sz w:val="23"/>
                      <w:szCs w:val="23"/>
                    </w:rPr>
                    <w:t xml:space="preserve"> it</w:t>
                  </w:r>
                  <w:r w:rsidRPr="00D62B9A">
                    <w:rPr>
                      <w:sz w:val="23"/>
                      <w:szCs w:val="23"/>
                    </w:rPr>
                    <w:t xml:space="preserve"> by </w:t>
                  </w:r>
                  <w:r w:rsidR="00D602EF">
                    <w:rPr>
                      <w:sz w:val="23"/>
                      <w:szCs w:val="23"/>
                    </w:rPr>
                    <w:t>Friday</w:t>
                  </w:r>
                  <w:r w:rsidRPr="00D62B9A">
                    <w:rPr>
                      <w:sz w:val="23"/>
                      <w:szCs w:val="23"/>
                    </w:rPr>
                    <w:t xml:space="preserve">, </w:t>
                  </w:r>
                  <w:r w:rsidR="009B4BE1">
                    <w:rPr>
                      <w:sz w:val="23"/>
                      <w:szCs w:val="23"/>
                    </w:rPr>
                    <w:t>November 22</w:t>
                  </w:r>
                  <w:r w:rsidRPr="00D62B9A">
                    <w:rPr>
                      <w:sz w:val="23"/>
                      <w:szCs w:val="23"/>
                    </w:rPr>
                    <w:t xml:space="preserve">.  You must reside in Guilford County to apply and live within one of the designated school attendance zones.  The link to the high school application (through SchoolMint) is available online at the school’s website beginning </w:t>
                  </w:r>
                  <w:r w:rsidR="009B4BE1">
                    <w:rPr>
                      <w:sz w:val="23"/>
                      <w:szCs w:val="23"/>
                    </w:rPr>
                    <w:t>Wednesday, October 9</w:t>
                  </w:r>
                  <w:r w:rsidRPr="00D62B9A">
                    <w:rPr>
                      <w:sz w:val="23"/>
                      <w:szCs w:val="23"/>
                    </w:rPr>
                    <w:t xml:space="preserve">.  You will also be invited to complete your in-person audition on </w:t>
                  </w:r>
                  <w:r w:rsidR="009B4BE1">
                    <w:rPr>
                      <w:color w:val="auto"/>
                      <w:sz w:val="23"/>
                      <w:szCs w:val="23"/>
                    </w:rPr>
                    <w:t>December 14</w:t>
                  </w:r>
                  <w:r w:rsidRPr="00D62B9A">
                    <w:rPr>
                      <w:sz w:val="23"/>
                      <w:szCs w:val="23"/>
                    </w:rPr>
                    <w:t xml:space="preserve">.   </w:t>
                  </w:r>
                </w:p>
                <w:p w14:paraId="3CCC72BA" w14:textId="77777777" w:rsidR="00115810" w:rsidRPr="00D62B9A" w:rsidRDefault="00115810" w:rsidP="00744234">
                  <w:pPr>
                    <w:pStyle w:val="NoSpacing"/>
                    <w:rPr>
                      <w:sz w:val="16"/>
                      <w:szCs w:val="16"/>
                    </w:rPr>
                  </w:pPr>
                </w:p>
                <w:p w14:paraId="7A679D04" w14:textId="51AF30A6" w:rsidR="00C34547" w:rsidRPr="00D62B9A" w:rsidRDefault="00D04F1E" w:rsidP="00744234">
                  <w:pPr>
                    <w:pStyle w:val="NoSpacing"/>
                    <w:rPr>
                      <w:sz w:val="23"/>
                      <w:szCs w:val="23"/>
                    </w:rPr>
                  </w:pPr>
                  <w:r w:rsidRPr="00D62B9A">
                    <w:rPr>
                      <w:sz w:val="23"/>
                      <w:szCs w:val="23"/>
                    </w:rPr>
                    <w:t xml:space="preserve"> If you have any questions, please contact Kim Spell, Magnet Coordinator, at </w:t>
                  </w:r>
                  <w:hyperlink r:id="rId9" w:history="1">
                    <w:r w:rsidR="00555E70" w:rsidRPr="00D62B9A">
                      <w:rPr>
                        <w:rStyle w:val="Hyperlink"/>
                        <w:color w:val="auto"/>
                        <w:sz w:val="23"/>
                        <w:szCs w:val="23"/>
                      </w:rPr>
                      <w:t>spellk2@gcsnc.com</w:t>
                    </w:r>
                  </w:hyperlink>
                  <w:r w:rsidR="00555E70" w:rsidRPr="00D62B9A">
                    <w:rPr>
                      <w:sz w:val="23"/>
                      <w:szCs w:val="23"/>
                    </w:rPr>
                    <w:t xml:space="preserve"> or </w:t>
                  </w:r>
                  <w:r w:rsidR="00D602EF">
                    <w:rPr>
                      <w:sz w:val="23"/>
                      <w:szCs w:val="23"/>
                    </w:rPr>
                    <w:t>Mr. Miles</w:t>
                  </w:r>
                  <w:r w:rsidR="00555E70" w:rsidRPr="00D62B9A">
                    <w:rPr>
                      <w:sz w:val="23"/>
                      <w:szCs w:val="23"/>
                    </w:rPr>
                    <w:t xml:space="preserve"> at </w:t>
                  </w:r>
                  <w:hyperlink r:id="rId10" w:history="1">
                    <w:r w:rsidR="00D602EF" w:rsidRPr="00D602EF">
                      <w:rPr>
                        <w:rStyle w:val="Hyperlink"/>
                        <w:color w:val="auto"/>
                        <w:sz w:val="23"/>
                        <w:szCs w:val="23"/>
                      </w:rPr>
                      <w:t>milesd4@gcsnc.com</w:t>
                    </w:r>
                  </w:hyperlink>
                  <w:r w:rsidR="00555E70" w:rsidRPr="00D62B9A">
                    <w:rPr>
                      <w:sz w:val="23"/>
                      <w:szCs w:val="23"/>
                    </w:rPr>
                    <w:t xml:space="preserve">. </w:t>
                  </w:r>
                </w:p>
                <w:p w14:paraId="73FFA0DB" w14:textId="77777777" w:rsidR="00D04F1E" w:rsidRPr="00D04F1E" w:rsidRDefault="00D04F1E" w:rsidP="00D04F1E">
                  <w:pPr>
                    <w:rPr>
                      <w:sz w:val="32"/>
                      <w:szCs w:val="32"/>
                    </w:rPr>
                  </w:pPr>
                </w:p>
              </w:tc>
            </w:tr>
            <w:tr w:rsidR="00C34547" w14:paraId="60D86DC6" w14:textId="77777777" w:rsidTr="000C425F">
              <w:trPr>
                <w:trHeight w:hRule="exact" w:val="1440"/>
              </w:trPr>
              <w:tc>
                <w:tcPr>
                  <w:tcW w:w="7200" w:type="dxa"/>
                  <w:shd w:val="clear" w:color="auto" w:fill="auto"/>
                  <w:vAlign w:val="bottom"/>
                </w:tcPr>
                <w:p w14:paraId="71623D59" w14:textId="6C48A7AD" w:rsidR="00C34547" w:rsidRDefault="007D3912">
                  <w:r>
                    <w:rPr>
                      <w:noProof/>
                    </w:rPr>
                    <w:drawing>
                      <wp:anchor distT="0" distB="0" distL="114300" distR="114300" simplePos="0" relativeHeight="251660288" behindDoc="0" locked="0" layoutInCell="1" allowOverlap="1" wp14:anchorId="67D8B26B" wp14:editId="3A5597F0">
                        <wp:simplePos x="0" y="0"/>
                        <wp:positionH relativeFrom="column">
                          <wp:posOffset>0</wp:posOffset>
                        </wp:positionH>
                        <wp:positionV relativeFrom="paragraph">
                          <wp:posOffset>909320</wp:posOffset>
                        </wp:positionV>
                        <wp:extent cx="990600" cy="581025"/>
                        <wp:effectExtent l="0" t="0" r="0" b="9525"/>
                        <wp:wrapSquare wrapText="left"/>
                        <wp:docPr id="3" name="Picture 10" descr="GCS%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S%20Logo%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F83B3D" w14:textId="77777777" w:rsidR="00C34547" w:rsidRDefault="00C34547"/>
        </w:tc>
        <w:tc>
          <w:tcPr>
            <w:tcW w:w="90" w:type="dxa"/>
          </w:tcPr>
          <w:p w14:paraId="73058C17" w14:textId="77777777" w:rsidR="00C34547" w:rsidRDefault="00C34547"/>
        </w:tc>
        <w:tc>
          <w:tcPr>
            <w:tcW w:w="3510" w:type="dxa"/>
          </w:tcPr>
          <w:tbl>
            <w:tblPr>
              <w:tblW w:w="3780" w:type="dxa"/>
              <w:shd w:val="clear" w:color="auto" w:fill="00B050"/>
              <w:tblLayout w:type="fixed"/>
              <w:tblCellMar>
                <w:left w:w="288" w:type="dxa"/>
                <w:right w:w="288" w:type="dxa"/>
              </w:tblCellMar>
              <w:tblLook w:val="04A0" w:firstRow="1" w:lastRow="0" w:firstColumn="1" w:lastColumn="0" w:noHBand="0" w:noVBand="1"/>
              <w:tblDescription w:val="Layout for flyer sidebar"/>
            </w:tblPr>
            <w:tblGrid>
              <w:gridCol w:w="3780"/>
            </w:tblGrid>
            <w:tr w:rsidR="00C34547" w14:paraId="1C09063B" w14:textId="77777777" w:rsidTr="00555E70">
              <w:trPr>
                <w:trHeight w:hRule="exact" w:val="10890"/>
              </w:trPr>
              <w:tc>
                <w:tcPr>
                  <w:tcW w:w="3780" w:type="dxa"/>
                  <w:shd w:val="clear" w:color="auto" w:fill="00B050"/>
                  <w:vAlign w:val="center"/>
                </w:tcPr>
                <w:p w14:paraId="36DC5501" w14:textId="77777777" w:rsidR="005A1767" w:rsidRPr="005C55B5" w:rsidRDefault="00515CBA" w:rsidP="00C404EB">
                  <w:pPr>
                    <w:pStyle w:val="Heading2"/>
                    <w:shd w:val="clear" w:color="auto" w:fill="000000" w:themeFill="text1"/>
                    <w:rPr>
                      <w:sz w:val="48"/>
                      <w:szCs w:val="48"/>
                    </w:rPr>
                  </w:pPr>
                  <w:r>
                    <w:rPr>
                      <w:sz w:val="48"/>
                      <w:szCs w:val="48"/>
                    </w:rPr>
                    <w:t>Orchestra</w:t>
                  </w:r>
                </w:p>
                <w:p w14:paraId="3DB5CA93" w14:textId="77777777" w:rsidR="00852F3D" w:rsidRPr="005C55B5" w:rsidRDefault="00D04F1E" w:rsidP="00C404EB">
                  <w:pPr>
                    <w:pStyle w:val="Heading2"/>
                    <w:shd w:val="clear" w:color="auto" w:fill="000000" w:themeFill="text1"/>
                    <w:rPr>
                      <w:sz w:val="48"/>
                      <w:szCs w:val="48"/>
                    </w:rPr>
                  </w:pPr>
                  <w:r w:rsidRPr="005C55B5">
                    <w:rPr>
                      <w:sz w:val="48"/>
                      <w:szCs w:val="48"/>
                    </w:rPr>
                    <w:t xml:space="preserve"> </w:t>
                  </w:r>
                  <w:r w:rsidR="005A1767" w:rsidRPr="005C55B5">
                    <w:rPr>
                      <w:sz w:val="48"/>
                      <w:szCs w:val="48"/>
                    </w:rPr>
                    <w:t>Educator’s</w:t>
                  </w:r>
                  <w:r w:rsidRPr="005C55B5">
                    <w:rPr>
                      <w:sz w:val="48"/>
                      <w:szCs w:val="48"/>
                    </w:rPr>
                    <w:t xml:space="preserve"> </w:t>
                  </w:r>
                </w:p>
                <w:p w14:paraId="0229409F" w14:textId="77777777" w:rsidR="00C34547" w:rsidRPr="005C55B5" w:rsidRDefault="005A1767" w:rsidP="00C404EB">
                  <w:pPr>
                    <w:pStyle w:val="Heading2"/>
                    <w:shd w:val="clear" w:color="auto" w:fill="000000" w:themeFill="text1"/>
                    <w:rPr>
                      <w:sz w:val="48"/>
                      <w:szCs w:val="48"/>
                    </w:rPr>
                  </w:pPr>
                  <w:r w:rsidRPr="005C55B5">
                    <w:rPr>
                      <w:sz w:val="48"/>
                      <w:szCs w:val="48"/>
                    </w:rPr>
                    <w:t xml:space="preserve">Bio </w:t>
                  </w:r>
                </w:p>
                <w:p w14:paraId="03A0D7BA" w14:textId="77777777" w:rsidR="008F68BF" w:rsidRPr="00D746C7" w:rsidRDefault="008F68BF" w:rsidP="005A1767">
                  <w:pPr>
                    <w:pStyle w:val="NoSpacing"/>
                    <w:rPr>
                      <w:rFonts w:ascii="Lucida Handwriting" w:hAnsi="Lucida Handwriting"/>
                      <w:b/>
                      <w:sz w:val="12"/>
                      <w:szCs w:val="12"/>
                    </w:rPr>
                  </w:pPr>
                </w:p>
                <w:p w14:paraId="34D36D3D" w14:textId="474B42A7" w:rsidR="00D602EF" w:rsidRPr="00204DBD" w:rsidRDefault="00D602EF" w:rsidP="00D602EF">
                  <w:pPr>
                    <w:jc w:val="center"/>
                    <w:rPr>
                      <w:b/>
                      <w:bCs/>
                      <w:sz w:val="32"/>
                      <w:szCs w:val="32"/>
                    </w:rPr>
                  </w:pPr>
                  <w:r w:rsidRPr="00204DBD">
                    <w:rPr>
                      <w:b/>
                      <w:bCs/>
                      <w:sz w:val="32"/>
                      <w:szCs w:val="32"/>
                    </w:rPr>
                    <w:t>Damien Miles</w:t>
                  </w:r>
                </w:p>
                <w:p w14:paraId="19C4B1D9" w14:textId="2D48DE1B" w:rsidR="00D602EF" w:rsidRPr="00D602EF" w:rsidRDefault="00D602EF" w:rsidP="00D602EF">
                  <w:pPr>
                    <w:jc w:val="center"/>
                    <w:rPr>
                      <w:sz w:val="28"/>
                      <w:szCs w:val="28"/>
                    </w:rPr>
                  </w:pPr>
                  <w:r w:rsidRPr="00D602EF">
                    <w:rPr>
                      <w:sz w:val="28"/>
                      <w:szCs w:val="28"/>
                    </w:rPr>
                    <w:t>Orchestra Director</w:t>
                  </w:r>
                </w:p>
                <w:p w14:paraId="3395A67E" w14:textId="035E4437" w:rsidR="00D602EF" w:rsidRPr="00D602EF" w:rsidRDefault="00D602EF" w:rsidP="00D602EF">
                  <w:pPr>
                    <w:rPr>
                      <w:sz w:val="28"/>
                      <w:szCs w:val="28"/>
                    </w:rPr>
                  </w:pPr>
                  <w:r w:rsidRPr="00D602EF">
                    <w:rPr>
                      <w:sz w:val="28"/>
                      <w:szCs w:val="28"/>
                    </w:rPr>
                    <w:t>Mr. Miles graduated from UNCG in 2023. He began music by playing percussion in middle school band before picking up the double bass. In school, he studied music education and jazz performance and worked as a performing musician and private instructor. Mr. Miles is excited to bring his perspective to the orchestra program at Penn-Griffin.</w:t>
                  </w:r>
                </w:p>
                <w:p w14:paraId="669FD05A" w14:textId="0F20EEF1" w:rsidR="00852F3D" w:rsidRPr="00555E70" w:rsidRDefault="00204DBD" w:rsidP="00D602EF">
                  <w:pPr>
                    <w:pStyle w:val="NoSpacing"/>
                    <w:jc w:val="center"/>
                    <w:rPr>
                      <w:rFonts w:ascii="Arial" w:hAnsi="Arial" w:cs="Arial"/>
                      <w:b/>
                      <w:color w:val="FFFFFF" w:themeColor="background1"/>
                      <w:sz w:val="22"/>
                      <w:szCs w:val="22"/>
                    </w:rPr>
                  </w:pPr>
                  <w:hyperlink r:id="rId12" w:history="1">
                    <w:r w:rsidR="00D602EF" w:rsidRPr="00D602EF">
                      <w:rPr>
                        <w:rStyle w:val="Hyperlink"/>
                        <w:color w:val="auto"/>
                      </w:rPr>
                      <w:t>milesd4@gcsnc.com</w:t>
                    </w:r>
                  </w:hyperlink>
                </w:p>
              </w:tc>
            </w:tr>
            <w:tr w:rsidR="00C34547" w14:paraId="4E94AB31" w14:textId="77777777" w:rsidTr="00852F3D">
              <w:trPr>
                <w:trHeight w:hRule="exact" w:val="80"/>
              </w:trPr>
              <w:tc>
                <w:tcPr>
                  <w:tcW w:w="3780" w:type="dxa"/>
                  <w:shd w:val="clear" w:color="auto" w:fill="00B050"/>
                </w:tcPr>
                <w:p w14:paraId="2140D0BD" w14:textId="77777777" w:rsidR="00C34547" w:rsidRDefault="00C34547"/>
              </w:tc>
            </w:tr>
            <w:tr w:rsidR="00C34547" w14:paraId="7E9156E6" w14:textId="77777777" w:rsidTr="00852F3D">
              <w:trPr>
                <w:trHeight w:hRule="exact" w:val="3447"/>
              </w:trPr>
              <w:tc>
                <w:tcPr>
                  <w:tcW w:w="3780" w:type="dxa"/>
                  <w:shd w:val="clear" w:color="auto" w:fill="00B050"/>
                  <w:vAlign w:val="center"/>
                </w:tcPr>
                <w:p w14:paraId="38784A0C" w14:textId="77777777" w:rsidR="00C34547" w:rsidRPr="000C425F" w:rsidRDefault="000C425F" w:rsidP="00A54FE5">
                  <w:pPr>
                    <w:pStyle w:val="Heading3"/>
                    <w:shd w:val="clear" w:color="auto" w:fill="FFFFFF" w:themeFill="background1"/>
                    <w:rPr>
                      <w:color w:val="00B050"/>
                    </w:rPr>
                  </w:pPr>
                  <w:r w:rsidRPr="000C425F">
                    <w:rPr>
                      <w:color w:val="00B050"/>
                    </w:rPr>
                    <w:t>Penn-Griffin School for the Arts</w:t>
                  </w:r>
                </w:p>
                <w:p w14:paraId="79BD80A1" w14:textId="77777777" w:rsidR="00C34547" w:rsidRPr="000C425F" w:rsidRDefault="00204DBD" w:rsidP="00A54FE5">
                  <w:pPr>
                    <w:pStyle w:val="ContactInfo"/>
                    <w:shd w:val="clear" w:color="auto" w:fill="FFFFFF" w:themeFill="background1"/>
                    <w:rPr>
                      <w:color w:val="00B050"/>
                    </w:rPr>
                  </w:pPr>
                  <w:sdt>
                    <w:sdtPr>
                      <w:rPr>
                        <w:color w:val="00B050"/>
                      </w:rPr>
                      <w:id w:val="857003158"/>
                      <w:placeholder>
                        <w:docPart w:val="A98ABF634B0E4F179FDB7FD6E02DBA21"/>
                      </w:placeholder>
                      <w:text w:multiLine="1"/>
                    </w:sdtPr>
                    <w:sdtEndPr/>
                    <w:sdtContent>
                      <w:r w:rsidR="000C425F" w:rsidRPr="000C425F">
                        <w:rPr>
                          <w:color w:val="00B050"/>
                        </w:rPr>
                        <w:t>825 Washington Street</w:t>
                      </w:r>
                      <w:r w:rsidR="000C425F" w:rsidRPr="000C425F">
                        <w:rPr>
                          <w:color w:val="00B050"/>
                        </w:rPr>
                        <w:br/>
                        <w:t>High Point, NC 27262</w:t>
                      </w:r>
                      <w:r w:rsidR="000C425F" w:rsidRPr="000C425F">
                        <w:rPr>
                          <w:color w:val="00B050"/>
                        </w:rPr>
                        <w:br/>
                        <w:t>336-819-2870</w:t>
                      </w:r>
                    </w:sdtContent>
                  </w:sdt>
                </w:p>
                <w:p w14:paraId="75FC8B42" w14:textId="77777777" w:rsidR="00C34547" w:rsidRPr="00410C26" w:rsidRDefault="00410C26" w:rsidP="00190C92">
                  <w:pPr>
                    <w:pStyle w:val="ContactInfo"/>
                    <w:rPr>
                      <w:rFonts w:asciiTheme="majorHAnsi" w:hAnsiTheme="majorHAnsi"/>
                      <w:sz w:val="18"/>
                      <w:szCs w:val="18"/>
                    </w:rPr>
                  </w:pPr>
                  <w:r w:rsidRPr="00410C26">
                    <w:rPr>
                      <w:rFonts w:asciiTheme="majorHAnsi" w:hAnsiTheme="majorHAnsi"/>
                      <w:sz w:val="18"/>
                      <w:szCs w:val="18"/>
                    </w:rPr>
                    <w:t>http://</w:t>
                  </w:r>
                  <w:r w:rsidR="000C425F" w:rsidRPr="00410C26">
                    <w:rPr>
                      <w:rFonts w:asciiTheme="majorHAnsi" w:hAnsiTheme="majorHAnsi"/>
                      <w:sz w:val="18"/>
                      <w:szCs w:val="18"/>
                    </w:rPr>
                    <w:t>penn-griffin.gcsnc.com</w:t>
                  </w:r>
                </w:p>
                <w:p w14:paraId="74775D08" w14:textId="77777777" w:rsidR="005E7E14" w:rsidRDefault="005E7E14" w:rsidP="00A54FE5">
                  <w:pPr>
                    <w:pStyle w:val="Date"/>
                    <w:shd w:val="clear" w:color="auto" w:fill="000000" w:themeFill="text1"/>
                    <w:rPr>
                      <w:sz w:val="22"/>
                      <w:szCs w:val="22"/>
                    </w:rPr>
                  </w:pPr>
                  <w:r>
                    <w:rPr>
                      <w:sz w:val="22"/>
                      <w:szCs w:val="22"/>
                    </w:rPr>
                    <w:t>We look forward to hearing</w:t>
                  </w:r>
                </w:p>
                <w:p w14:paraId="2238F811" w14:textId="77777777" w:rsidR="000C425F" w:rsidRPr="000C425F" w:rsidRDefault="005E7E14" w:rsidP="00A54FE5">
                  <w:pPr>
                    <w:pStyle w:val="Date"/>
                    <w:shd w:val="clear" w:color="auto" w:fill="000000" w:themeFill="text1"/>
                  </w:pPr>
                  <w:r>
                    <w:rPr>
                      <w:sz w:val="22"/>
                      <w:szCs w:val="22"/>
                    </w:rPr>
                    <w:t xml:space="preserve"> from you!</w:t>
                  </w:r>
                </w:p>
              </w:tc>
            </w:tr>
          </w:tbl>
          <w:p w14:paraId="28BFB4A3" w14:textId="77777777" w:rsidR="00C34547" w:rsidRDefault="00C34547"/>
        </w:tc>
      </w:tr>
    </w:tbl>
    <w:p w14:paraId="4D2847D5" w14:textId="77777777" w:rsidR="00C34547" w:rsidRDefault="00C34547">
      <w:pPr>
        <w:pStyle w:val="NoSpacing"/>
      </w:pPr>
    </w:p>
    <w:sectPr w:rsidR="00C3454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7DD"/>
    <w:multiLevelType w:val="hybridMultilevel"/>
    <w:tmpl w:val="B5143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3DA2"/>
    <w:multiLevelType w:val="hybridMultilevel"/>
    <w:tmpl w:val="4470D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64CF3"/>
    <w:multiLevelType w:val="hybridMultilevel"/>
    <w:tmpl w:val="805CB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053"/>
    <w:multiLevelType w:val="hybridMultilevel"/>
    <w:tmpl w:val="CB9A4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7AE1"/>
    <w:multiLevelType w:val="hybridMultilevel"/>
    <w:tmpl w:val="B9604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810891"/>
    <w:multiLevelType w:val="hybridMultilevel"/>
    <w:tmpl w:val="8F2E7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1433F"/>
    <w:multiLevelType w:val="hybridMultilevel"/>
    <w:tmpl w:val="59709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23AF"/>
    <w:multiLevelType w:val="hybridMultilevel"/>
    <w:tmpl w:val="45321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CBE"/>
    <w:multiLevelType w:val="hybridMultilevel"/>
    <w:tmpl w:val="E5904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803346">
    <w:abstractNumId w:val="2"/>
  </w:num>
  <w:num w:numId="2" w16cid:durableId="464397235">
    <w:abstractNumId w:val="8"/>
  </w:num>
  <w:num w:numId="3" w16cid:durableId="1165436230">
    <w:abstractNumId w:val="4"/>
  </w:num>
  <w:num w:numId="4" w16cid:durableId="1048798363">
    <w:abstractNumId w:val="5"/>
  </w:num>
  <w:num w:numId="5" w16cid:durableId="1870600587">
    <w:abstractNumId w:val="7"/>
  </w:num>
  <w:num w:numId="6" w16cid:durableId="789862137">
    <w:abstractNumId w:val="3"/>
  </w:num>
  <w:num w:numId="7" w16cid:durableId="133059956">
    <w:abstractNumId w:val="0"/>
  </w:num>
  <w:num w:numId="8" w16cid:durableId="1612014235">
    <w:abstractNumId w:val="1"/>
  </w:num>
  <w:num w:numId="9" w16cid:durableId="1508977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5F"/>
    <w:rsid w:val="00094381"/>
    <w:rsid w:val="000C425F"/>
    <w:rsid w:val="001001E3"/>
    <w:rsid w:val="00115810"/>
    <w:rsid w:val="00190C92"/>
    <w:rsid w:val="001A22C7"/>
    <w:rsid w:val="001B2E44"/>
    <w:rsid w:val="001E3521"/>
    <w:rsid w:val="00204DBD"/>
    <w:rsid w:val="00257F4D"/>
    <w:rsid w:val="002745CD"/>
    <w:rsid w:val="002B0F56"/>
    <w:rsid w:val="002D6541"/>
    <w:rsid w:val="003031DA"/>
    <w:rsid w:val="003543CC"/>
    <w:rsid w:val="003B5E1D"/>
    <w:rsid w:val="003B60CE"/>
    <w:rsid w:val="003C2F97"/>
    <w:rsid w:val="003E1335"/>
    <w:rsid w:val="00410C26"/>
    <w:rsid w:val="00425311"/>
    <w:rsid w:val="00471809"/>
    <w:rsid w:val="00487C42"/>
    <w:rsid w:val="00515CBA"/>
    <w:rsid w:val="0052401A"/>
    <w:rsid w:val="00555E70"/>
    <w:rsid w:val="005706CC"/>
    <w:rsid w:val="005A0C28"/>
    <w:rsid w:val="005A1767"/>
    <w:rsid w:val="005C19F8"/>
    <w:rsid w:val="005C55B5"/>
    <w:rsid w:val="005E7E14"/>
    <w:rsid w:val="00633D7D"/>
    <w:rsid w:val="006802BF"/>
    <w:rsid w:val="006E53C3"/>
    <w:rsid w:val="006F4B15"/>
    <w:rsid w:val="00744234"/>
    <w:rsid w:val="0076337D"/>
    <w:rsid w:val="007731E4"/>
    <w:rsid w:val="00797BCC"/>
    <w:rsid w:val="007C4329"/>
    <w:rsid w:val="007D3912"/>
    <w:rsid w:val="007F0C6E"/>
    <w:rsid w:val="007F6B76"/>
    <w:rsid w:val="00842BDB"/>
    <w:rsid w:val="00852F3D"/>
    <w:rsid w:val="008B04FB"/>
    <w:rsid w:val="008F68BF"/>
    <w:rsid w:val="009552A0"/>
    <w:rsid w:val="009A6378"/>
    <w:rsid w:val="009B4BE1"/>
    <w:rsid w:val="00A54FE5"/>
    <w:rsid w:val="00A57132"/>
    <w:rsid w:val="00A75AB9"/>
    <w:rsid w:val="00AC3776"/>
    <w:rsid w:val="00AC6912"/>
    <w:rsid w:val="00B6559E"/>
    <w:rsid w:val="00BC52C8"/>
    <w:rsid w:val="00BE3F4B"/>
    <w:rsid w:val="00BE40A7"/>
    <w:rsid w:val="00C342DB"/>
    <w:rsid w:val="00C34547"/>
    <w:rsid w:val="00C404EB"/>
    <w:rsid w:val="00C82F50"/>
    <w:rsid w:val="00D04F1E"/>
    <w:rsid w:val="00D602EF"/>
    <w:rsid w:val="00D62B9A"/>
    <w:rsid w:val="00D746C7"/>
    <w:rsid w:val="00E95B3F"/>
    <w:rsid w:val="00EF3BDE"/>
    <w:rsid w:val="00EF445A"/>
    <w:rsid w:val="00F80D20"/>
    <w:rsid w:val="00FE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6EDF6"/>
  <w15:docId w15:val="{CF60E76E-D984-4ACB-ABEA-3E19BE44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555E70"/>
    <w:rPr>
      <w:color w:val="24A5CD" w:themeColor="hyperlink"/>
      <w:u w:val="single"/>
    </w:rPr>
  </w:style>
  <w:style w:type="character" w:styleId="UnresolvedMention">
    <w:name w:val="Unresolved Mention"/>
    <w:basedOn w:val="DefaultParagraphFont"/>
    <w:uiPriority w:val="99"/>
    <w:semiHidden/>
    <w:unhideWhenUsed/>
    <w:rsid w:val="0055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lesd4@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lesd4@gcsnc.com" TargetMode="External"/><Relationship Id="rId4" Type="http://schemas.openxmlformats.org/officeDocument/2006/relationships/numbering" Target="numbering.xml"/><Relationship Id="rId9" Type="http://schemas.openxmlformats.org/officeDocument/2006/relationships/hyperlink" Target="mailto:spellk2@gcsnc.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8ABF634B0E4F179FDB7FD6E02DBA21"/>
        <w:category>
          <w:name w:val="General"/>
          <w:gallery w:val="placeholder"/>
        </w:category>
        <w:types>
          <w:type w:val="bbPlcHdr"/>
        </w:types>
        <w:behaviors>
          <w:behavior w:val="content"/>
        </w:behaviors>
        <w:guid w:val="{676FC3F2-02EA-4FBE-9D8C-FD00BD7B2C88}"/>
      </w:docPartPr>
      <w:docPartBody>
        <w:p w:rsidR="004075FF" w:rsidRDefault="004075FF">
          <w:pPr>
            <w:pStyle w:val="A98ABF634B0E4F179FDB7FD6E02DBA2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FF"/>
    <w:rsid w:val="004075FF"/>
    <w:rsid w:val="005C19F8"/>
    <w:rsid w:val="0073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8ABF634B0E4F179FDB7FD6E02DBA21">
    <w:name w:val="A98ABF634B0E4F179FDB7FD6E02DB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30295C0ADAD48AD7FB2344FDBC638" ma:contentTypeVersion="10" ma:contentTypeDescription="Create a new document." ma:contentTypeScope="" ma:versionID="1b83755d87c5cc8197992b8112233fb7">
  <xsd:schema xmlns:xsd="http://www.w3.org/2001/XMLSchema" xmlns:xs="http://www.w3.org/2001/XMLSchema" xmlns:p="http://schemas.microsoft.com/office/2006/metadata/properties" xmlns:ns3="8af8f35a-2db1-4eee-9485-69b8c9a33034" targetNamespace="http://schemas.microsoft.com/office/2006/metadata/properties" ma:root="true" ma:fieldsID="cf5f7f5c59e0de9fcb5999ad5b9dc7ec" ns3:_="">
    <xsd:import namespace="8af8f35a-2db1-4eee-9485-69b8c9a330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8f35a-2db1-4eee-9485-69b8c9a33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DA660-A5BE-486C-B467-5B7CDB25BF67}">
  <ds:schemaRefs>
    <ds:schemaRef ds:uri="http://purl.org/dc/terms/"/>
    <ds:schemaRef ds:uri="http://purl.org/dc/elements/1.1/"/>
    <ds:schemaRef ds:uri="8af8f35a-2db1-4eee-9485-69b8c9a33034"/>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36E9831-2D87-4386-BA7E-DFC05F7C05A2}">
  <ds:schemaRefs>
    <ds:schemaRef ds:uri="http://schemas.microsoft.com/sharepoint/v3/contenttype/forms"/>
  </ds:schemaRefs>
</ds:datastoreItem>
</file>

<file path=customXml/itemProps3.xml><?xml version="1.0" encoding="utf-8"?>
<ds:datastoreItem xmlns:ds="http://schemas.openxmlformats.org/officeDocument/2006/customXml" ds:itemID="{02BA62E7-437C-4F92-B2AC-D85186F9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8f35a-2db1-4eee-9485-69b8c9a33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Event flyer</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Marisha I</dc:creator>
  <cp:lastModifiedBy>Kim Spell</cp:lastModifiedBy>
  <cp:revision>2</cp:revision>
  <cp:lastPrinted>2019-12-18T15:02:00Z</cp:lastPrinted>
  <dcterms:created xsi:type="dcterms:W3CDTF">2024-09-08T14:46:00Z</dcterms:created>
  <dcterms:modified xsi:type="dcterms:W3CDTF">2024-09-08T14:46:00Z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0x010100A7430295C0ADAD48AD7FB2344FDBC638</vt:lpwstr>
  </property>
</Properties>
</file>