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56" w:rsidRDefault="00B656AF" w:rsidP="00C60184">
      <w:pPr>
        <w:tabs>
          <w:tab w:val="center" w:pos="4680"/>
          <w:tab w:val="left" w:pos="7740"/>
          <w:tab w:val="left" w:pos="8550"/>
        </w:tabs>
        <w:spacing w:after="0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Bookman Old Style" w:hAnsi="Bookman Old Style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-22225</wp:posOffset>
            </wp:positionV>
            <wp:extent cx="1210310" cy="1026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C56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-22225</wp:posOffset>
            </wp:positionV>
            <wp:extent cx="1065530" cy="1040130"/>
            <wp:effectExtent l="38100" t="38100" r="127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5730">
                      <a:off x="0" y="0"/>
                      <a:ext cx="106553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C56" w:rsidRPr="009D3C56">
        <w:rPr>
          <w:sz w:val="44"/>
          <w:szCs w:val="44"/>
        </w:rPr>
        <w:t>Independence High School</w:t>
      </w:r>
    </w:p>
    <w:p w:rsidR="00740727" w:rsidRDefault="00740727" w:rsidP="00C60184">
      <w:pPr>
        <w:tabs>
          <w:tab w:val="center" w:pos="4680"/>
          <w:tab w:val="left" w:pos="7740"/>
          <w:tab w:val="left" w:pos="8550"/>
        </w:tabs>
        <w:spacing w:after="0"/>
        <w:jc w:val="center"/>
        <w:rPr>
          <w:rFonts w:ascii="Bookman Old Style" w:hAnsi="Bookman Old Style" w:cs="Arial"/>
          <w:b/>
          <w:sz w:val="32"/>
          <w:szCs w:val="32"/>
        </w:rPr>
      </w:pPr>
    </w:p>
    <w:p w:rsidR="00001BA6" w:rsidRPr="00740727" w:rsidRDefault="00001BA6" w:rsidP="00C60184">
      <w:pPr>
        <w:tabs>
          <w:tab w:val="center" w:pos="4680"/>
          <w:tab w:val="left" w:pos="7740"/>
          <w:tab w:val="left" w:pos="8550"/>
        </w:tabs>
        <w:spacing w:after="0"/>
        <w:jc w:val="center"/>
        <w:rPr>
          <w:b/>
          <w:sz w:val="36"/>
          <w:szCs w:val="36"/>
          <w:u w:val="single"/>
        </w:rPr>
      </w:pPr>
      <w:r w:rsidRPr="00740727">
        <w:rPr>
          <w:rFonts w:ascii="Bookman Old Style" w:hAnsi="Bookman Old Style" w:cs="Arial"/>
          <w:b/>
          <w:sz w:val="36"/>
          <w:szCs w:val="36"/>
        </w:rPr>
        <w:t>PHYSICAL EDUCATION LOG</w:t>
      </w:r>
    </w:p>
    <w:p w:rsidR="007A192F" w:rsidRPr="00C60184" w:rsidRDefault="007A192F" w:rsidP="00001BA6">
      <w:pPr>
        <w:spacing w:after="0"/>
        <w:rPr>
          <w:rFonts w:ascii="Bookman Old Style" w:hAnsi="Bookman Old Style" w:cs="Arial"/>
          <w:szCs w:val="24"/>
        </w:rPr>
      </w:pPr>
    </w:p>
    <w:p w:rsidR="00001BA6" w:rsidRPr="00C60184" w:rsidRDefault="00001BA6" w:rsidP="002852D8">
      <w:pPr>
        <w:spacing w:after="0"/>
        <w:jc w:val="center"/>
        <w:rPr>
          <w:rFonts w:ascii="Bookman Old Style" w:hAnsi="Bookman Old Style" w:cs="Arial"/>
          <w:szCs w:val="24"/>
        </w:rPr>
      </w:pPr>
      <w:r w:rsidRPr="00C60184">
        <w:rPr>
          <w:rFonts w:ascii="Bookman Old Style" w:hAnsi="Bookman Old Style" w:cs="Arial"/>
          <w:szCs w:val="24"/>
        </w:rPr>
        <w:t>__________________________</w:t>
      </w:r>
      <w:r w:rsidR="00C60184">
        <w:rPr>
          <w:rFonts w:ascii="Bookman Old Style" w:hAnsi="Bookman Old Style" w:cs="Arial"/>
          <w:szCs w:val="24"/>
        </w:rPr>
        <w:t>___________</w:t>
      </w:r>
      <w:r w:rsidR="007A192F">
        <w:rPr>
          <w:rFonts w:ascii="Bookman Old Style" w:hAnsi="Bookman Old Style" w:cs="Arial"/>
          <w:szCs w:val="24"/>
        </w:rPr>
        <w:t>__</w:t>
      </w:r>
      <w:r w:rsidR="00C60184">
        <w:rPr>
          <w:rFonts w:ascii="Bookman Old Style" w:hAnsi="Bookman Old Style" w:cs="Arial"/>
          <w:szCs w:val="24"/>
        </w:rPr>
        <w:tab/>
      </w:r>
      <w:r w:rsidRPr="00C60184">
        <w:rPr>
          <w:rFonts w:ascii="Bookman Old Style" w:hAnsi="Bookman Old Style" w:cs="Arial"/>
          <w:szCs w:val="24"/>
        </w:rPr>
        <w:t>____________________</w:t>
      </w:r>
      <w:r w:rsidR="00C60184">
        <w:rPr>
          <w:rFonts w:ascii="Bookman Old Style" w:hAnsi="Bookman Old Style" w:cs="Arial"/>
          <w:szCs w:val="24"/>
        </w:rPr>
        <w:t>_____________</w:t>
      </w:r>
      <w:r w:rsidR="007A192F">
        <w:rPr>
          <w:rFonts w:ascii="Bookman Old Style" w:hAnsi="Bookman Old Style" w:cs="Arial"/>
          <w:szCs w:val="24"/>
        </w:rPr>
        <w:t>__</w:t>
      </w:r>
    </w:p>
    <w:p w:rsidR="00001BA6" w:rsidRDefault="007A192F" w:rsidP="002852D8">
      <w:pPr>
        <w:spacing w:after="0"/>
        <w:jc w:val="center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 </w:t>
      </w:r>
      <w:r w:rsidR="00001BA6" w:rsidRPr="00C60184">
        <w:rPr>
          <w:rFonts w:ascii="Bookman Old Style" w:hAnsi="Bookman Old Style" w:cs="Arial"/>
          <w:szCs w:val="24"/>
        </w:rPr>
        <w:t>Print Student Name</w:t>
      </w:r>
      <w:r w:rsidR="00001BA6" w:rsidRPr="00C60184">
        <w:rPr>
          <w:rFonts w:ascii="Bookman Old Style" w:hAnsi="Bookman Old Style" w:cs="Arial"/>
          <w:szCs w:val="24"/>
        </w:rPr>
        <w:tab/>
      </w:r>
      <w:r w:rsidR="00001BA6" w:rsidRPr="00C60184">
        <w:rPr>
          <w:rFonts w:ascii="Bookman Old Style" w:hAnsi="Bookman Old Style" w:cs="Arial"/>
          <w:szCs w:val="24"/>
        </w:rPr>
        <w:tab/>
      </w:r>
      <w:r w:rsidR="00001BA6" w:rsidRPr="00C60184">
        <w:rPr>
          <w:rFonts w:ascii="Bookman Old Style" w:hAnsi="Bookman Old Style" w:cs="Arial"/>
          <w:szCs w:val="24"/>
        </w:rPr>
        <w:tab/>
      </w:r>
      <w:r>
        <w:rPr>
          <w:rFonts w:ascii="Bookman Old Style" w:hAnsi="Bookman Old Style" w:cs="Arial"/>
          <w:szCs w:val="24"/>
        </w:rPr>
        <w:t xml:space="preserve">  </w:t>
      </w:r>
      <w:r w:rsidR="00001BA6" w:rsidRPr="00C60184">
        <w:rPr>
          <w:rFonts w:ascii="Bookman Old Style" w:hAnsi="Bookman Old Style" w:cs="Arial"/>
          <w:szCs w:val="24"/>
        </w:rPr>
        <w:t>Month Completed</w:t>
      </w:r>
    </w:p>
    <w:p w:rsidR="009D3C56" w:rsidRPr="009D3C56" w:rsidRDefault="009D3C56" w:rsidP="002852D8">
      <w:pPr>
        <w:spacing w:after="0"/>
        <w:jc w:val="center"/>
        <w:rPr>
          <w:rFonts w:ascii="Bookman Old Style" w:hAnsi="Bookman Old Style" w:cs="Arial"/>
          <w:szCs w:val="24"/>
        </w:rPr>
      </w:pPr>
    </w:p>
    <w:p w:rsidR="00001BA6" w:rsidRPr="00C60184" w:rsidRDefault="00001BA6" w:rsidP="002852D8">
      <w:pPr>
        <w:spacing w:after="0"/>
        <w:jc w:val="center"/>
        <w:rPr>
          <w:rFonts w:ascii="Bookman Old Style" w:hAnsi="Bookman Old Style" w:cs="Arial"/>
          <w:szCs w:val="24"/>
        </w:rPr>
      </w:pPr>
      <w:r w:rsidRPr="00C60184">
        <w:rPr>
          <w:rFonts w:ascii="Bookman Old Style" w:hAnsi="Bookman Old Style" w:cs="Arial"/>
          <w:szCs w:val="24"/>
        </w:rPr>
        <w:t>__________________________</w:t>
      </w:r>
      <w:r w:rsidR="00C60184">
        <w:rPr>
          <w:rFonts w:ascii="Bookman Old Style" w:hAnsi="Bookman Old Style" w:cs="Arial"/>
          <w:szCs w:val="24"/>
        </w:rPr>
        <w:t>____________</w:t>
      </w:r>
      <w:r w:rsidR="007A192F">
        <w:rPr>
          <w:rFonts w:ascii="Bookman Old Style" w:hAnsi="Bookman Old Style" w:cs="Arial"/>
          <w:szCs w:val="24"/>
        </w:rPr>
        <w:t>_</w:t>
      </w:r>
      <w:r w:rsidR="00C60184">
        <w:rPr>
          <w:rFonts w:ascii="Bookman Old Style" w:hAnsi="Bookman Old Style" w:cs="Arial"/>
          <w:szCs w:val="24"/>
        </w:rPr>
        <w:tab/>
      </w:r>
      <w:r w:rsidRPr="00C60184">
        <w:rPr>
          <w:rFonts w:ascii="Bookman Old Style" w:hAnsi="Bookman Old Style" w:cs="Arial"/>
          <w:szCs w:val="24"/>
        </w:rPr>
        <w:t>____________________</w:t>
      </w:r>
      <w:r w:rsidR="00C60184">
        <w:rPr>
          <w:rFonts w:ascii="Bookman Old Style" w:hAnsi="Bookman Old Style" w:cs="Arial"/>
          <w:szCs w:val="24"/>
        </w:rPr>
        <w:t>_____________</w:t>
      </w:r>
      <w:r w:rsidR="007A192F">
        <w:rPr>
          <w:rFonts w:ascii="Bookman Old Style" w:hAnsi="Bookman Old Style" w:cs="Arial"/>
          <w:szCs w:val="24"/>
        </w:rPr>
        <w:t>___</w:t>
      </w:r>
    </w:p>
    <w:p w:rsidR="00001BA6" w:rsidRPr="00C60184" w:rsidRDefault="00001BA6" w:rsidP="002852D8">
      <w:pPr>
        <w:spacing w:after="0"/>
        <w:jc w:val="center"/>
        <w:rPr>
          <w:rFonts w:ascii="Bookman Old Style" w:hAnsi="Bookman Old Style" w:cs="Arial"/>
          <w:szCs w:val="24"/>
        </w:rPr>
      </w:pPr>
      <w:r w:rsidRPr="00C60184">
        <w:rPr>
          <w:rFonts w:ascii="Bookman Old Style" w:hAnsi="Bookman Old Style" w:cs="Arial"/>
          <w:szCs w:val="24"/>
        </w:rPr>
        <w:t>Print Primary Teacher Name</w:t>
      </w:r>
      <w:r w:rsidRPr="00C60184">
        <w:rPr>
          <w:rFonts w:ascii="Bookman Old Style" w:hAnsi="Bookman Old Style" w:cs="Arial"/>
          <w:szCs w:val="24"/>
        </w:rPr>
        <w:tab/>
      </w:r>
      <w:r w:rsidRPr="00C60184">
        <w:rPr>
          <w:rFonts w:ascii="Bookman Old Style" w:hAnsi="Bookman Old Style" w:cs="Arial"/>
          <w:szCs w:val="24"/>
        </w:rPr>
        <w:tab/>
      </w:r>
      <w:r w:rsidRPr="00C60184">
        <w:rPr>
          <w:rFonts w:ascii="Bookman Old Style" w:hAnsi="Bookman Old Style" w:cs="Arial"/>
          <w:szCs w:val="24"/>
        </w:rPr>
        <w:tab/>
        <w:t>Print PE Teacher Name</w:t>
      </w:r>
    </w:p>
    <w:p w:rsidR="00001BA6" w:rsidRPr="009D3C56" w:rsidRDefault="00001BA6" w:rsidP="00001BA6">
      <w:pPr>
        <w:spacing w:after="0"/>
        <w:rPr>
          <w:rFonts w:ascii="Bookman Old Style" w:hAnsi="Bookman Old Style" w:cs="Arial"/>
          <w:sz w:val="16"/>
          <w:szCs w:val="16"/>
        </w:rPr>
      </w:pPr>
    </w:p>
    <w:p w:rsidR="00C60184" w:rsidRPr="00C60184" w:rsidRDefault="00947C2A" w:rsidP="002F06C6">
      <w:pPr>
        <w:spacing w:after="120"/>
        <w:jc w:val="center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ab/>
      </w:r>
      <w:r>
        <w:rPr>
          <w:rFonts w:ascii="Bookman Old Style" w:hAnsi="Bookman Old Style" w:cs="Arial"/>
          <w:b/>
          <w:szCs w:val="24"/>
        </w:rPr>
        <w:tab/>
      </w:r>
      <w:r w:rsidR="00C60184" w:rsidRPr="00C60184">
        <w:rPr>
          <w:rFonts w:ascii="Bookman Old Style" w:hAnsi="Bookman Old Style" w:cs="Arial"/>
          <w:b/>
          <w:szCs w:val="24"/>
        </w:rPr>
        <w:t>Record of Physical Activities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78"/>
        <w:gridCol w:w="7373"/>
        <w:gridCol w:w="997"/>
      </w:tblGrid>
      <w:tr w:rsidR="008F2DF9" w:rsidRPr="00671D59" w:rsidTr="008F2DF9">
        <w:trPr>
          <w:trHeight w:val="449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Activity</w:t>
            </w:r>
          </w:p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Date</w:t>
            </w: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Day of</w:t>
            </w:r>
          </w:p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Week</w:t>
            </w: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Physical Activity</w:t>
            </w:r>
          </w:p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Description</w:t>
            </w: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 xml:space="preserve">Amount </w:t>
            </w:r>
          </w:p>
          <w:p w:rsidR="008F2DF9" w:rsidRPr="00671D59" w:rsidRDefault="008F2DF9" w:rsidP="00671D59">
            <w:pPr>
              <w:spacing w:after="0"/>
              <w:jc w:val="center"/>
              <w:rPr>
                <w:rFonts w:ascii="Bookman Old Style" w:hAnsi="Bookman Old Style" w:cs="Arial"/>
                <w:sz w:val="20"/>
              </w:rPr>
            </w:pPr>
            <w:r w:rsidRPr="00671D59">
              <w:rPr>
                <w:rFonts w:ascii="Bookman Old Style" w:hAnsi="Bookman Old Style" w:cs="Arial"/>
                <w:sz w:val="20"/>
              </w:rPr>
              <w:t>of Time</w:t>
            </w: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45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2DF9" w:rsidRPr="00671D59" w:rsidTr="008F2DF9">
        <w:trPr>
          <w:trHeight w:val="357"/>
        </w:trPr>
        <w:tc>
          <w:tcPr>
            <w:tcW w:w="940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73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:rsidR="008F2DF9" w:rsidRPr="00671D59" w:rsidRDefault="008F2DF9" w:rsidP="00671D5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01BA6" w:rsidRPr="002B2CFE" w:rsidRDefault="002F06C6" w:rsidP="002F06C6">
      <w:pPr>
        <w:spacing w:after="0"/>
        <w:ind w:left="-90"/>
        <w:rPr>
          <w:rFonts w:ascii="Arial" w:hAnsi="Arial" w:cs="Arial"/>
          <w:sz w:val="20"/>
        </w:rPr>
      </w:pPr>
      <w:r w:rsidRPr="002B2CFE">
        <w:rPr>
          <w:rFonts w:ascii="Bookman Old Style" w:hAnsi="Bookman Old Style" w:cs="Arial"/>
          <w:sz w:val="20"/>
        </w:rPr>
        <w:t>*</w:t>
      </w:r>
      <w:r w:rsidR="002B2CFE" w:rsidRPr="002B2CFE">
        <w:rPr>
          <w:rFonts w:ascii="Bookman Old Style" w:hAnsi="Bookman Old Style" w:cs="Arial"/>
          <w:sz w:val="20"/>
        </w:rPr>
        <w:t xml:space="preserve">Additional days may be counted as extra credit. </w:t>
      </w:r>
      <w:r w:rsidRPr="002B2CFE">
        <w:rPr>
          <w:rFonts w:ascii="Bookman Old Style" w:hAnsi="Bookman Old Style" w:cs="Arial"/>
          <w:sz w:val="20"/>
        </w:rPr>
        <w:t xml:space="preserve">If more space needed, use additional sheet. PE Logs may be found on the school website at </w:t>
      </w:r>
      <w:hyperlink r:id="rId10" w:history="1">
        <w:r w:rsidRPr="002B2CFE">
          <w:rPr>
            <w:rStyle w:val="Hyperlink"/>
            <w:rFonts w:ascii="Bookman Old Style" w:hAnsi="Bookman Old Style" w:cs="Arial"/>
            <w:sz w:val="20"/>
          </w:rPr>
          <w:t>www.lushd.net/independence</w:t>
        </w:r>
      </w:hyperlink>
      <w:r w:rsidRPr="002B2CFE">
        <w:rPr>
          <w:rFonts w:ascii="Bookman Old Style" w:hAnsi="Bookman Old Style" w:cs="Arial"/>
          <w:sz w:val="20"/>
        </w:rPr>
        <w:t xml:space="preserve"> or with your teacher.</w:t>
      </w:r>
    </w:p>
    <w:sectPr w:rsidR="00001BA6" w:rsidRPr="002B2CFE" w:rsidSect="002852D8">
      <w:pgSz w:w="12240" w:h="15840"/>
      <w:pgMar w:top="245" w:right="1440" w:bottom="245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47" w:rsidRDefault="00514C47">
      <w:r>
        <w:separator/>
      </w:r>
    </w:p>
  </w:endnote>
  <w:endnote w:type="continuationSeparator" w:id="0">
    <w:p w:rsidR="00514C47" w:rsidRDefault="0051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47" w:rsidRDefault="00514C47">
      <w:r>
        <w:separator/>
      </w:r>
    </w:p>
  </w:footnote>
  <w:footnote w:type="continuationSeparator" w:id="0">
    <w:p w:rsidR="00514C47" w:rsidRDefault="0051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E4B"/>
    <w:multiLevelType w:val="hybridMultilevel"/>
    <w:tmpl w:val="240E8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BFC"/>
    <w:multiLevelType w:val="multilevel"/>
    <w:tmpl w:val="8FF65320"/>
    <w:lvl w:ilvl="0">
      <w:start w:val="1"/>
      <w:numFmt w:val="upperRoman"/>
      <w:lvlText w:val="(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459B9"/>
    <w:multiLevelType w:val="hybridMultilevel"/>
    <w:tmpl w:val="49E4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455"/>
    <w:multiLevelType w:val="hybridMultilevel"/>
    <w:tmpl w:val="287446BC"/>
    <w:lvl w:ilvl="0" w:tplc="DDDA783C">
      <w:start w:val="925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1646"/>
    <w:multiLevelType w:val="hybridMultilevel"/>
    <w:tmpl w:val="7B1C7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E30FA"/>
    <w:multiLevelType w:val="hybridMultilevel"/>
    <w:tmpl w:val="43E4F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BAC"/>
    <w:multiLevelType w:val="hybridMultilevel"/>
    <w:tmpl w:val="667ADF32"/>
    <w:lvl w:ilvl="0" w:tplc="2A6E2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13B4"/>
    <w:multiLevelType w:val="hybridMultilevel"/>
    <w:tmpl w:val="8FF65320"/>
    <w:lvl w:ilvl="0" w:tplc="C11CE808">
      <w:start w:val="1"/>
      <w:numFmt w:val="upperRoman"/>
      <w:lvlText w:val="(%1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C"/>
    <w:rsid w:val="00001BA6"/>
    <w:rsid w:val="000171D8"/>
    <w:rsid w:val="00034AE1"/>
    <w:rsid w:val="000367A6"/>
    <w:rsid w:val="000420D5"/>
    <w:rsid w:val="00052361"/>
    <w:rsid w:val="00054A17"/>
    <w:rsid w:val="00073A71"/>
    <w:rsid w:val="0007424E"/>
    <w:rsid w:val="000A21F9"/>
    <w:rsid w:val="000C4EB0"/>
    <w:rsid w:val="000C5C87"/>
    <w:rsid w:val="000E3C6D"/>
    <w:rsid w:val="000F1EAC"/>
    <w:rsid w:val="000F2CD5"/>
    <w:rsid w:val="000F77E4"/>
    <w:rsid w:val="00107CB0"/>
    <w:rsid w:val="00110FDD"/>
    <w:rsid w:val="001146F9"/>
    <w:rsid w:val="001173A5"/>
    <w:rsid w:val="001240DD"/>
    <w:rsid w:val="0014270E"/>
    <w:rsid w:val="001529A1"/>
    <w:rsid w:val="0016104B"/>
    <w:rsid w:val="0016780C"/>
    <w:rsid w:val="0017407B"/>
    <w:rsid w:val="00175232"/>
    <w:rsid w:val="001A2656"/>
    <w:rsid w:val="001B2481"/>
    <w:rsid w:val="001D47B6"/>
    <w:rsid w:val="001D5399"/>
    <w:rsid w:val="001D6931"/>
    <w:rsid w:val="001E0207"/>
    <w:rsid w:val="001E12D3"/>
    <w:rsid w:val="001E5B8B"/>
    <w:rsid w:val="0022065E"/>
    <w:rsid w:val="00227C56"/>
    <w:rsid w:val="00232A96"/>
    <w:rsid w:val="002425CB"/>
    <w:rsid w:val="00242971"/>
    <w:rsid w:val="00273AE3"/>
    <w:rsid w:val="0028053E"/>
    <w:rsid w:val="0028317E"/>
    <w:rsid w:val="002852D8"/>
    <w:rsid w:val="00286F52"/>
    <w:rsid w:val="002A24B2"/>
    <w:rsid w:val="002B08DD"/>
    <w:rsid w:val="002B2CFE"/>
    <w:rsid w:val="002B31DD"/>
    <w:rsid w:val="002C7533"/>
    <w:rsid w:val="002D7EF1"/>
    <w:rsid w:val="002F000A"/>
    <w:rsid w:val="002F06C6"/>
    <w:rsid w:val="002F62ED"/>
    <w:rsid w:val="003069A3"/>
    <w:rsid w:val="0034162F"/>
    <w:rsid w:val="0034429F"/>
    <w:rsid w:val="00356D6F"/>
    <w:rsid w:val="003812E5"/>
    <w:rsid w:val="00387177"/>
    <w:rsid w:val="00397B3C"/>
    <w:rsid w:val="003A0C9C"/>
    <w:rsid w:val="003A3ABD"/>
    <w:rsid w:val="003B181A"/>
    <w:rsid w:val="003B3633"/>
    <w:rsid w:val="003D3EBD"/>
    <w:rsid w:val="003E1AED"/>
    <w:rsid w:val="003E4250"/>
    <w:rsid w:val="003E454E"/>
    <w:rsid w:val="003E5C7B"/>
    <w:rsid w:val="00404302"/>
    <w:rsid w:val="004147C4"/>
    <w:rsid w:val="00431715"/>
    <w:rsid w:val="00443D19"/>
    <w:rsid w:val="004734B3"/>
    <w:rsid w:val="004A422C"/>
    <w:rsid w:val="004B6846"/>
    <w:rsid w:val="004C22DF"/>
    <w:rsid w:val="004C301D"/>
    <w:rsid w:val="004D1A54"/>
    <w:rsid w:val="004D1F1C"/>
    <w:rsid w:val="004D2A2A"/>
    <w:rsid w:val="004D536C"/>
    <w:rsid w:val="004E79E0"/>
    <w:rsid w:val="00500033"/>
    <w:rsid w:val="00500272"/>
    <w:rsid w:val="005141AB"/>
    <w:rsid w:val="00514C47"/>
    <w:rsid w:val="00514FF7"/>
    <w:rsid w:val="00527C58"/>
    <w:rsid w:val="005346E9"/>
    <w:rsid w:val="0055139C"/>
    <w:rsid w:val="00557EC8"/>
    <w:rsid w:val="00557FAB"/>
    <w:rsid w:val="0056418C"/>
    <w:rsid w:val="00571BC3"/>
    <w:rsid w:val="0058116D"/>
    <w:rsid w:val="00582832"/>
    <w:rsid w:val="00585A9C"/>
    <w:rsid w:val="005B3DE4"/>
    <w:rsid w:val="005B73A3"/>
    <w:rsid w:val="005C43F2"/>
    <w:rsid w:val="005C5AC7"/>
    <w:rsid w:val="005F6FFA"/>
    <w:rsid w:val="00612C67"/>
    <w:rsid w:val="00627EA3"/>
    <w:rsid w:val="00671D59"/>
    <w:rsid w:val="00683EA2"/>
    <w:rsid w:val="00687F66"/>
    <w:rsid w:val="006949BD"/>
    <w:rsid w:val="006A60F1"/>
    <w:rsid w:val="006B2443"/>
    <w:rsid w:val="006B74A0"/>
    <w:rsid w:val="006B795E"/>
    <w:rsid w:val="006D1815"/>
    <w:rsid w:val="006D3BA9"/>
    <w:rsid w:val="006E1014"/>
    <w:rsid w:val="006E3EC7"/>
    <w:rsid w:val="006F348A"/>
    <w:rsid w:val="006F49E8"/>
    <w:rsid w:val="007021C8"/>
    <w:rsid w:val="0071039A"/>
    <w:rsid w:val="00711A25"/>
    <w:rsid w:val="00717E6A"/>
    <w:rsid w:val="0072126F"/>
    <w:rsid w:val="0072480F"/>
    <w:rsid w:val="00730676"/>
    <w:rsid w:val="00732CA3"/>
    <w:rsid w:val="00735370"/>
    <w:rsid w:val="00735430"/>
    <w:rsid w:val="00740727"/>
    <w:rsid w:val="00740DAE"/>
    <w:rsid w:val="007467D4"/>
    <w:rsid w:val="00752006"/>
    <w:rsid w:val="007732A3"/>
    <w:rsid w:val="00774755"/>
    <w:rsid w:val="007A01CD"/>
    <w:rsid w:val="007A192F"/>
    <w:rsid w:val="007A2DC3"/>
    <w:rsid w:val="007A7A35"/>
    <w:rsid w:val="007B2803"/>
    <w:rsid w:val="007B4DAA"/>
    <w:rsid w:val="007D5967"/>
    <w:rsid w:val="007F01B8"/>
    <w:rsid w:val="007F1C33"/>
    <w:rsid w:val="007F5EA1"/>
    <w:rsid w:val="007F602A"/>
    <w:rsid w:val="00800257"/>
    <w:rsid w:val="00806C57"/>
    <w:rsid w:val="00806E5E"/>
    <w:rsid w:val="00815C04"/>
    <w:rsid w:val="0082491C"/>
    <w:rsid w:val="008400D2"/>
    <w:rsid w:val="008400E6"/>
    <w:rsid w:val="00840361"/>
    <w:rsid w:val="008436E6"/>
    <w:rsid w:val="0085077B"/>
    <w:rsid w:val="00853F09"/>
    <w:rsid w:val="008641EE"/>
    <w:rsid w:val="0086421D"/>
    <w:rsid w:val="00871704"/>
    <w:rsid w:val="008819CE"/>
    <w:rsid w:val="00887357"/>
    <w:rsid w:val="0089200B"/>
    <w:rsid w:val="008A46B1"/>
    <w:rsid w:val="008A47FA"/>
    <w:rsid w:val="008A7B8E"/>
    <w:rsid w:val="008B0845"/>
    <w:rsid w:val="008B4141"/>
    <w:rsid w:val="008D15CD"/>
    <w:rsid w:val="008D2F1B"/>
    <w:rsid w:val="008D50FC"/>
    <w:rsid w:val="008E7785"/>
    <w:rsid w:val="008F2DF9"/>
    <w:rsid w:val="008F73CE"/>
    <w:rsid w:val="00900B65"/>
    <w:rsid w:val="00900F9D"/>
    <w:rsid w:val="00902431"/>
    <w:rsid w:val="00910BC0"/>
    <w:rsid w:val="00916CF7"/>
    <w:rsid w:val="00927509"/>
    <w:rsid w:val="00931221"/>
    <w:rsid w:val="00933364"/>
    <w:rsid w:val="00937C66"/>
    <w:rsid w:val="00946EC7"/>
    <w:rsid w:val="00947C2A"/>
    <w:rsid w:val="009626E8"/>
    <w:rsid w:val="0096653B"/>
    <w:rsid w:val="00971F63"/>
    <w:rsid w:val="00972BC8"/>
    <w:rsid w:val="00976DDD"/>
    <w:rsid w:val="009853E0"/>
    <w:rsid w:val="00990139"/>
    <w:rsid w:val="00992CD8"/>
    <w:rsid w:val="009A2550"/>
    <w:rsid w:val="009A77EC"/>
    <w:rsid w:val="009B633A"/>
    <w:rsid w:val="009D3B7A"/>
    <w:rsid w:val="009D3C56"/>
    <w:rsid w:val="009D65E1"/>
    <w:rsid w:val="009E5B3C"/>
    <w:rsid w:val="00A05A2E"/>
    <w:rsid w:val="00A13613"/>
    <w:rsid w:val="00A23FC7"/>
    <w:rsid w:val="00A273A2"/>
    <w:rsid w:val="00A27716"/>
    <w:rsid w:val="00A36D9B"/>
    <w:rsid w:val="00A414AC"/>
    <w:rsid w:val="00A46C58"/>
    <w:rsid w:val="00A658B2"/>
    <w:rsid w:val="00A76108"/>
    <w:rsid w:val="00A9506B"/>
    <w:rsid w:val="00A951C8"/>
    <w:rsid w:val="00A96C1E"/>
    <w:rsid w:val="00AA0F0D"/>
    <w:rsid w:val="00AA16E4"/>
    <w:rsid w:val="00AA7E6F"/>
    <w:rsid w:val="00AB056D"/>
    <w:rsid w:val="00AB43C8"/>
    <w:rsid w:val="00AB6EB4"/>
    <w:rsid w:val="00AE7DA8"/>
    <w:rsid w:val="00B00617"/>
    <w:rsid w:val="00B0299B"/>
    <w:rsid w:val="00B0580E"/>
    <w:rsid w:val="00B11308"/>
    <w:rsid w:val="00B1376C"/>
    <w:rsid w:val="00B15DCD"/>
    <w:rsid w:val="00B2436A"/>
    <w:rsid w:val="00B2546F"/>
    <w:rsid w:val="00B32E16"/>
    <w:rsid w:val="00B36518"/>
    <w:rsid w:val="00B40CE2"/>
    <w:rsid w:val="00B62D92"/>
    <w:rsid w:val="00B656AF"/>
    <w:rsid w:val="00B7679D"/>
    <w:rsid w:val="00B93CBB"/>
    <w:rsid w:val="00BA5F18"/>
    <w:rsid w:val="00BC257A"/>
    <w:rsid w:val="00BD7F7D"/>
    <w:rsid w:val="00BE6764"/>
    <w:rsid w:val="00BF31E1"/>
    <w:rsid w:val="00BF6D59"/>
    <w:rsid w:val="00C051F9"/>
    <w:rsid w:val="00C07B66"/>
    <w:rsid w:val="00C108B8"/>
    <w:rsid w:val="00C33747"/>
    <w:rsid w:val="00C44363"/>
    <w:rsid w:val="00C524C1"/>
    <w:rsid w:val="00C60184"/>
    <w:rsid w:val="00C70B45"/>
    <w:rsid w:val="00C741F9"/>
    <w:rsid w:val="00C93EE8"/>
    <w:rsid w:val="00C93F9C"/>
    <w:rsid w:val="00CD2B6D"/>
    <w:rsid w:val="00CD39EA"/>
    <w:rsid w:val="00CD7B54"/>
    <w:rsid w:val="00CF54E0"/>
    <w:rsid w:val="00D17C56"/>
    <w:rsid w:val="00D2001D"/>
    <w:rsid w:val="00D20994"/>
    <w:rsid w:val="00D2359B"/>
    <w:rsid w:val="00D24CD2"/>
    <w:rsid w:val="00D255C2"/>
    <w:rsid w:val="00D31D49"/>
    <w:rsid w:val="00D41140"/>
    <w:rsid w:val="00D47DE6"/>
    <w:rsid w:val="00D54B46"/>
    <w:rsid w:val="00D54E5B"/>
    <w:rsid w:val="00D556A6"/>
    <w:rsid w:val="00D56071"/>
    <w:rsid w:val="00D61058"/>
    <w:rsid w:val="00D72859"/>
    <w:rsid w:val="00D73450"/>
    <w:rsid w:val="00DA710F"/>
    <w:rsid w:val="00DC4B40"/>
    <w:rsid w:val="00DD1A47"/>
    <w:rsid w:val="00DD2BA1"/>
    <w:rsid w:val="00DE0DB7"/>
    <w:rsid w:val="00DF5AAE"/>
    <w:rsid w:val="00E01AF2"/>
    <w:rsid w:val="00E062BC"/>
    <w:rsid w:val="00E12617"/>
    <w:rsid w:val="00E216AC"/>
    <w:rsid w:val="00E22090"/>
    <w:rsid w:val="00E3008D"/>
    <w:rsid w:val="00E457A8"/>
    <w:rsid w:val="00E56ABE"/>
    <w:rsid w:val="00E57701"/>
    <w:rsid w:val="00E6303C"/>
    <w:rsid w:val="00E66D8D"/>
    <w:rsid w:val="00E80D74"/>
    <w:rsid w:val="00E86F9A"/>
    <w:rsid w:val="00E97C26"/>
    <w:rsid w:val="00EA7C9B"/>
    <w:rsid w:val="00EB2D08"/>
    <w:rsid w:val="00EB5B5F"/>
    <w:rsid w:val="00EB7296"/>
    <w:rsid w:val="00EE44EA"/>
    <w:rsid w:val="00EE58DB"/>
    <w:rsid w:val="00EF1478"/>
    <w:rsid w:val="00F011E5"/>
    <w:rsid w:val="00F02B80"/>
    <w:rsid w:val="00F05E90"/>
    <w:rsid w:val="00F244AE"/>
    <w:rsid w:val="00F2550E"/>
    <w:rsid w:val="00F40D2B"/>
    <w:rsid w:val="00F41236"/>
    <w:rsid w:val="00F47FF6"/>
    <w:rsid w:val="00F678C3"/>
    <w:rsid w:val="00F717BF"/>
    <w:rsid w:val="00F82723"/>
    <w:rsid w:val="00F91C94"/>
    <w:rsid w:val="00F94866"/>
    <w:rsid w:val="00F955D7"/>
    <w:rsid w:val="00F955EF"/>
    <w:rsid w:val="00F95E72"/>
    <w:rsid w:val="00FA6148"/>
    <w:rsid w:val="00FA6DC5"/>
    <w:rsid w:val="00FA75CA"/>
    <w:rsid w:val="00FC36C3"/>
    <w:rsid w:val="00FC418A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DC70891-E45C-4AE8-A065-BDB9ED9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9C"/>
    <w:pPr>
      <w:spacing w:after="200"/>
    </w:pPr>
    <w:rPr>
      <w:rFonts w:ascii="Cambria" w:hAnsi="Cambri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12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6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28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1376C"/>
    <w:pPr>
      <w:tabs>
        <w:tab w:val="left" w:pos="3420"/>
      </w:tabs>
      <w:overflowPunct w:val="0"/>
      <w:autoSpaceDE w:val="0"/>
      <w:autoSpaceDN w:val="0"/>
      <w:adjustRightInd w:val="0"/>
      <w:spacing w:after="0"/>
      <w:ind w:left="3420" w:hanging="3420"/>
      <w:textAlignment w:val="baseline"/>
    </w:pPr>
    <w:rPr>
      <w:rFonts w:ascii="Times New Roman" w:hAnsi="Times New Roman"/>
      <w:color w:val="000000"/>
      <w:szCs w:val="18"/>
    </w:rPr>
  </w:style>
  <w:style w:type="character" w:styleId="Emphasis">
    <w:name w:val="Emphasis"/>
    <w:qFormat/>
    <w:rsid w:val="00B1376C"/>
    <w:rPr>
      <w:i/>
      <w:iCs/>
    </w:rPr>
  </w:style>
  <w:style w:type="character" w:styleId="Hyperlink">
    <w:name w:val="Hyperlink"/>
    <w:rsid w:val="00FA6148"/>
    <w:rPr>
      <w:color w:val="0000FF"/>
      <w:u w:val="single"/>
    </w:rPr>
  </w:style>
  <w:style w:type="character" w:customStyle="1" w:styleId="HeaderChar">
    <w:name w:val="Header Char"/>
    <w:link w:val="Header"/>
    <w:rsid w:val="00175232"/>
    <w:rPr>
      <w:rFonts w:ascii="Cambria" w:hAnsi="Cambria"/>
      <w:sz w:val="24"/>
    </w:rPr>
  </w:style>
  <w:style w:type="character" w:customStyle="1" w:styleId="BodyTextChar">
    <w:name w:val="Body Text Char"/>
    <w:link w:val="BodyText"/>
    <w:rsid w:val="00175232"/>
    <w:rPr>
      <w:color w:val="000000"/>
      <w:sz w:val="24"/>
      <w:szCs w:val="18"/>
    </w:rPr>
  </w:style>
  <w:style w:type="table" w:styleId="TableGrid">
    <w:name w:val="Table Grid"/>
    <w:basedOn w:val="TableNormal"/>
    <w:rsid w:val="0000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shd.net/independ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\Application%20Data\Microsoft\Templates\IHS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B03B-9D35-4939-A24D-204B028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IHS_letterhead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Union High School District</vt:lpstr>
    </vt:vector>
  </TitlesOfParts>
  <Company> </Company>
  <LinksUpToDate>false</LinksUpToDate>
  <CharactersWithSpaces>780</CharactersWithSpaces>
  <SharedDoc>false</SharedDoc>
  <HLinks>
    <vt:vector size="6" baseType="variant"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http://www.lushd.net/independence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Union High School District</dc:title>
  <dc:subject/>
  <dc:creator>Guy Rognlien</dc:creator>
  <cp:keywords/>
  <dc:description/>
  <cp:lastModifiedBy>Leanne Baltzell</cp:lastModifiedBy>
  <cp:revision>2</cp:revision>
  <cp:lastPrinted>2018-07-31T03:02:00Z</cp:lastPrinted>
  <dcterms:created xsi:type="dcterms:W3CDTF">2020-08-14T20:39:00Z</dcterms:created>
  <dcterms:modified xsi:type="dcterms:W3CDTF">2020-08-14T20:39:00Z</dcterms:modified>
</cp:coreProperties>
</file>