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05" w:rsidRDefault="00D03105">
      <w:pPr>
        <w:framePr w:w="9440" w:h="2857" w:hRule="exact" w:hSpace="180" w:vSpace="180" w:wrap="auto" w:vAnchor="page" w:hAnchor="page" w:x="1342" w:y="725"/>
        <w:rPr>
          <w:sz w:val="68"/>
        </w:rPr>
      </w:pPr>
      <w:r>
        <w:rPr>
          <w:sz w:val="68"/>
        </w:rPr>
        <w:t>WESLEYAN</w:t>
      </w:r>
      <w:r>
        <w:rPr>
          <w:sz w:val="20"/>
        </w:rPr>
        <w:tab/>
      </w:r>
      <w:r>
        <w:rPr>
          <w:sz w:val="68"/>
        </w:rPr>
        <w:tab/>
      </w:r>
      <w:r>
        <w:rPr>
          <w:sz w:val="68"/>
        </w:rPr>
        <w:tab/>
      </w:r>
      <w:r>
        <w:rPr>
          <w:sz w:val="68"/>
        </w:rPr>
        <w:tab/>
      </w:r>
      <w:r>
        <w:rPr>
          <w:sz w:val="68"/>
        </w:rPr>
        <w:tab/>
      </w:r>
      <w:r>
        <w:rPr>
          <w:sz w:val="68"/>
        </w:rPr>
        <w:tab/>
      </w:r>
    </w:p>
    <w:p w:rsidR="00D03105" w:rsidRDefault="00D03105">
      <w:pPr>
        <w:framePr w:w="9440" w:h="2857" w:hRule="exact" w:hSpace="180" w:vSpace="180" w:wrap="auto" w:vAnchor="page" w:hAnchor="page" w:x="1342" w:y="725"/>
        <w:jc w:val="both"/>
        <w:rPr>
          <w:rFonts w:ascii="Geneva" w:hAnsi="Geneva"/>
          <w:sz w:val="16"/>
        </w:rPr>
      </w:pPr>
      <w:r>
        <w:rPr>
          <w:sz w:val="44"/>
          <w:u w:val="single"/>
        </w:rPr>
        <w:t>U N I V E R S I T Y</w:t>
      </w:r>
      <w:r>
        <w:rPr>
          <w:sz w:val="44"/>
          <w:u w:val="single"/>
        </w:rPr>
        <w:tab/>
      </w:r>
    </w:p>
    <w:p w:rsidR="00D03105" w:rsidRDefault="00D03105">
      <w:pPr>
        <w:framePr w:w="9440" w:h="2857" w:hRule="exact" w:hSpace="180" w:vSpace="180" w:wrap="auto" w:vAnchor="page" w:hAnchor="page" w:x="1342" w:y="725"/>
        <w:jc w:val="both"/>
        <w:rPr>
          <w:rFonts w:ascii="Geneva" w:hAnsi="Geneva"/>
          <w:sz w:val="16"/>
        </w:rPr>
      </w:pPr>
    </w:p>
    <w:p w:rsidR="00D03105" w:rsidRDefault="00D03105">
      <w:pPr>
        <w:framePr w:w="9440" w:h="2857" w:hRule="exact" w:hSpace="180" w:vSpace="180" w:wrap="auto" w:vAnchor="page" w:hAnchor="page" w:x="1342" w:y="725"/>
        <w:jc w:val="both"/>
        <w:rPr>
          <w:rFonts w:ascii="Geneva" w:hAnsi="Geneva"/>
          <w:sz w:val="16"/>
        </w:rPr>
      </w:pPr>
    </w:p>
    <w:p w:rsidR="00D03105" w:rsidRDefault="00D03105">
      <w:pPr>
        <w:framePr w:w="9440" w:h="2857" w:hRule="exact" w:hSpace="180" w:vSpace="180" w:wrap="auto" w:vAnchor="page" w:hAnchor="page" w:x="1342" w:y="725"/>
        <w:jc w:val="both"/>
        <w:rPr>
          <w:rFonts w:ascii="Geneva" w:hAnsi="Geneva"/>
          <w:sz w:val="16"/>
        </w:rPr>
      </w:pPr>
    </w:p>
    <w:p w:rsidR="00D03105" w:rsidRDefault="00D03105">
      <w:pPr>
        <w:framePr w:w="9440" w:h="2857" w:hRule="exact" w:hSpace="180" w:vSpace="180" w:wrap="auto" w:vAnchor="page" w:hAnchor="page" w:x="1342" w:y="725"/>
        <w:jc w:val="both"/>
        <w:rPr>
          <w:rFonts w:ascii="Geneva" w:hAnsi="Geneva"/>
          <w:sz w:val="16"/>
        </w:rPr>
      </w:pPr>
    </w:p>
    <w:p w:rsidR="00D03105" w:rsidRDefault="00D03105">
      <w:pPr>
        <w:framePr w:w="9440" w:h="2857" w:hRule="exact" w:hSpace="180" w:vSpace="180" w:wrap="auto" w:vAnchor="page" w:hAnchor="page" w:x="1342" w:y="725"/>
        <w:rPr>
          <w:rFonts w:ascii="Geneva" w:hAnsi="Geneva"/>
          <w:sz w:val="16"/>
        </w:rPr>
      </w:pPr>
      <w:r>
        <w:rPr>
          <w:rFonts w:ascii="Geneva" w:hAnsi="Geneva"/>
          <w:sz w:val="16"/>
        </w:rPr>
        <w:t xml:space="preserve">                                                 </w:t>
      </w:r>
    </w:p>
    <w:p w:rsidR="00D03105" w:rsidRDefault="00D03105">
      <w:pPr>
        <w:framePr w:w="9440" w:h="2857" w:hRule="exact" w:hSpace="180" w:vSpace="180" w:wrap="auto" w:vAnchor="page" w:hAnchor="page" w:x="1342" w:y="725"/>
        <w:rPr>
          <w:sz w:val="44"/>
        </w:rPr>
      </w:pPr>
    </w:p>
    <w:p w:rsidR="00D03105" w:rsidRDefault="00D03105">
      <w:pPr>
        <w:framePr w:w="9140" w:h="1265" w:hRule="exact" w:hSpace="180" w:vSpace="180" w:wrap="auto" w:vAnchor="page" w:hAnchor="page" w:x="1342" w:y="2345"/>
        <w:tabs>
          <w:tab w:val="left" w:pos="6750"/>
        </w:tabs>
        <w:rPr>
          <w:sz w:val="18"/>
        </w:rPr>
      </w:pPr>
      <w:r>
        <w:rPr>
          <w:sz w:val="18"/>
        </w:rPr>
        <w:t>Department of Physical Education</w:t>
      </w:r>
      <w:r>
        <w:rPr>
          <w:sz w:val="18"/>
        </w:rPr>
        <w:tab/>
        <w:t>Walter Curry</w:t>
      </w:r>
    </w:p>
    <w:p w:rsidR="00D03105" w:rsidRDefault="00D03105">
      <w:pPr>
        <w:framePr w:w="9140" w:h="1265" w:hRule="exact" w:hSpace="180" w:vSpace="180" w:wrap="auto" w:vAnchor="page" w:hAnchor="page" w:x="1342" w:y="2345"/>
        <w:tabs>
          <w:tab w:val="left" w:pos="6750"/>
        </w:tabs>
        <w:rPr>
          <w:sz w:val="18"/>
        </w:rPr>
      </w:pPr>
      <w:r>
        <w:rPr>
          <w:sz w:val="18"/>
        </w:rPr>
        <w:t>Freeman Athletic Center</w:t>
      </w:r>
      <w:r>
        <w:rPr>
          <w:sz w:val="18"/>
        </w:rPr>
        <w:tab/>
        <w:t>Head Track Coach</w:t>
      </w:r>
    </w:p>
    <w:p w:rsidR="00D03105" w:rsidRDefault="00D03105">
      <w:pPr>
        <w:framePr w:w="9140" w:h="1265" w:hRule="exact" w:hSpace="180" w:vSpace="180" w:wrap="auto" w:vAnchor="page" w:hAnchor="page" w:x="1342" w:y="2345"/>
        <w:tabs>
          <w:tab w:val="left" w:pos="6750"/>
        </w:tabs>
        <w:rPr>
          <w:sz w:val="18"/>
        </w:rPr>
      </w:pPr>
      <w:r>
        <w:rPr>
          <w:sz w:val="18"/>
        </w:rPr>
        <w:t>161 Cross Street</w:t>
      </w:r>
      <w:r>
        <w:rPr>
          <w:sz w:val="18"/>
        </w:rPr>
        <w:tab/>
        <w:t>860 685-2905</w:t>
      </w:r>
    </w:p>
    <w:p w:rsidR="00D03105" w:rsidRDefault="00D03105">
      <w:pPr>
        <w:framePr w:w="9140" w:h="1265" w:hRule="exact" w:hSpace="180" w:vSpace="180" w:wrap="auto" w:vAnchor="page" w:hAnchor="page" w:x="1342" w:y="2345"/>
        <w:tabs>
          <w:tab w:val="left" w:pos="6750"/>
        </w:tabs>
        <w:rPr>
          <w:sz w:val="42"/>
          <w:u w:val="single"/>
        </w:rPr>
      </w:pPr>
      <w:r>
        <w:rPr>
          <w:sz w:val="18"/>
        </w:rPr>
        <w:t>Middletown, CT  06459-0413</w:t>
      </w:r>
      <w:r>
        <w:rPr>
          <w:sz w:val="18"/>
        </w:rPr>
        <w:tab/>
        <w:t>860 685-2691 (Fax)</w:t>
      </w:r>
    </w:p>
    <w:p w:rsidR="00D03105" w:rsidRDefault="00D03105">
      <w:pPr>
        <w:framePr w:w="9140" w:h="1265" w:hRule="exact" w:hSpace="180" w:vSpace="180" w:wrap="auto" w:vAnchor="page" w:hAnchor="page" w:x="1342" w:y="2345"/>
        <w:tabs>
          <w:tab w:val="left" w:pos="6750"/>
        </w:tabs>
        <w:ind w:left="6480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ab/>
        <w:t>Email: wcurry@wesleyan.edu</w:t>
      </w:r>
    </w:p>
    <w:p w:rsidR="00D03105" w:rsidRDefault="00232CB2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5680" behindDoc="0" locked="0" layoutInCell="1" allowOverlap="1" wp14:anchorId="43599854" wp14:editId="5F35B757">
            <wp:simplePos x="0" y="0"/>
            <wp:positionH relativeFrom="column">
              <wp:posOffset>5080635</wp:posOffset>
            </wp:positionH>
            <wp:positionV relativeFrom="paragraph">
              <wp:posOffset>-111760</wp:posOffset>
            </wp:positionV>
            <wp:extent cx="800100" cy="1028700"/>
            <wp:effectExtent l="0" t="0" r="12700" b="1270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67F">
        <w:rPr>
          <w:sz w:val="22"/>
        </w:rPr>
        <w:t>HS Athletic Director</w:t>
      </w:r>
      <w:r w:rsidR="00D03105">
        <w:rPr>
          <w:sz w:val="22"/>
        </w:rPr>
        <w:t>:</w:t>
      </w:r>
    </w:p>
    <w:p w:rsidR="00D03105" w:rsidRDefault="00D03105">
      <w:pPr>
        <w:rPr>
          <w:sz w:val="22"/>
        </w:rPr>
      </w:pPr>
    </w:p>
    <w:p w:rsidR="00D03105" w:rsidRDefault="008C3067">
      <w:pPr>
        <w:rPr>
          <w:sz w:val="22"/>
        </w:rPr>
      </w:pPr>
      <w:r>
        <w:rPr>
          <w:sz w:val="22"/>
        </w:rPr>
        <w:t xml:space="preserve">My name is </w:t>
      </w:r>
      <w:r w:rsidR="00D03105">
        <w:rPr>
          <w:sz w:val="22"/>
        </w:rPr>
        <w:t xml:space="preserve">Walter </w:t>
      </w:r>
      <w:r w:rsidR="006104C5">
        <w:rPr>
          <w:sz w:val="22"/>
        </w:rPr>
        <w:t>Curry;</w:t>
      </w:r>
      <w:r>
        <w:rPr>
          <w:sz w:val="22"/>
        </w:rPr>
        <w:t xml:space="preserve"> I’m the Head Coach</w:t>
      </w:r>
      <w:r w:rsidR="00D03105">
        <w:rPr>
          <w:sz w:val="22"/>
        </w:rPr>
        <w:t xml:space="preserve"> of Wesleyan University Track</w:t>
      </w:r>
      <w:r>
        <w:rPr>
          <w:sz w:val="22"/>
        </w:rPr>
        <w:t xml:space="preserve"> &amp; Field</w:t>
      </w:r>
      <w:r w:rsidR="00D03105">
        <w:rPr>
          <w:sz w:val="22"/>
        </w:rPr>
        <w:t>.</w:t>
      </w:r>
    </w:p>
    <w:p w:rsidR="00B107BF" w:rsidRDefault="00D03105">
      <w:pPr>
        <w:rPr>
          <w:sz w:val="22"/>
        </w:rPr>
      </w:pPr>
      <w:r>
        <w:rPr>
          <w:sz w:val="22"/>
        </w:rPr>
        <w:t>I hope you</w:t>
      </w:r>
      <w:r w:rsidR="00E918C5">
        <w:rPr>
          <w:sz w:val="22"/>
        </w:rPr>
        <w:t>r</w:t>
      </w:r>
      <w:r>
        <w:rPr>
          <w:sz w:val="22"/>
        </w:rPr>
        <w:t xml:space="preserve"> </w:t>
      </w:r>
      <w:r w:rsidR="0018167F">
        <w:rPr>
          <w:sz w:val="22"/>
        </w:rPr>
        <w:t xml:space="preserve">Coaches / </w:t>
      </w:r>
      <w:r w:rsidR="00E918C5">
        <w:rPr>
          <w:sz w:val="22"/>
        </w:rPr>
        <w:t xml:space="preserve">Students </w:t>
      </w:r>
      <w:r w:rsidR="00B107BF">
        <w:rPr>
          <w:sz w:val="22"/>
        </w:rPr>
        <w:t>/T</w:t>
      </w:r>
      <w:r w:rsidR="00DF7EEE">
        <w:rPr>
          <w:sz w:val="22"/>
        </w:rPr>
        <w:t>eam</w:t>
      </w:r>
      <w:r w:rsidR="0018167F">
        <w:rPr>
          <w:sz w:val="22"/>
        </w:rPr>
        <w:t>s</w:t>
      </w:r>
      <w:r w:rsidR="00DF7EEE">
        <w:rPr>
          <w:sz w:val="22"/>
        </w:rPr>
        <w:t xml:space="preserve"> </w:t>
      </w:r>
      <w:r w:rsidR="00B107BF">
        <w:rPr>
          <w:sz w:val="22"/>
        </w:rPr>
        <w:t xml:space="preserve">are </w:t>
      </w:r>
      <w:r w:rsidR="005A661F">
        <w:rPr>
          <w:sz w:val="22"/>
        </w:rPr>
        <w:t>having</w:t>
      </w:r>
      <w:r w:rsidR="00E918C5">
        <w:rPr>
          <w:sz w:val="22"/>
        </w:rPr>
        <w:t xml:space="preserve"> a </w:t>
      </w:r>
      <w:r>
        <w:rPr>
          <w:sz w:val="22"/>
        </w:rPr>
        <w:t>successful schoo</w:t>
      </w:r>
      <w:r w:rsidR="008C3067">
        <w:rPr>
          <w:sz w:val="22"/>
        </w:rPr>
        <w:t xml:space="preserve">l year.  I would like </w:t>
      </w:r>
    </w:p>
    <w:p w:rsidR="0018167F" w:rsidRDefault="005A661F">
      <w:pPr>
        <w:rPr>
          <w:sz w:val="22"/>
        </w:rPr>
      </w:pPr>
      <w:proofErr w:type="gramStart"/>
      <w:r>
        <w:rPr>
          <w:sz w:val="22"/>
        </w:rPr>
        <w:t>t</w:t>
      </w:r>
      <w:r w:rsidR="00B107BF">
        <w:rPr>
          <w:sz w:val="22"/>
        </w:rPr>
        <w:t>o</w:t>
      </w:r>
      <w:proofErr w:type="gramEnd"/>
      <w:r w:rsidR="00B107BF">
        <w:rPr>
          <w:sz w:val="22"/>
        </w:rPr>
        <w:t xml:space="preserve"> </w:t>
      </w:r>
      <w:r w:rsidR="008C3067">
        <w:rPr>
          <w:sz w:val="22"/>
        </w:rPr>
        <w:t xml:space="preserve">ask </w:t>
      </w:r>
      <w:r w:rsidR="006104C5">
        <w:rPr>
          <w:sz w:val="22"/>
        </w:rPr>
        <w:t>you</w:t>
      </w:r>
      <w:r w:rsidR="0018167F">
        <w:rPr>
          <w:sz w:val="22"/>
        </w:rPr>
        <w:t>; Are</w:t>
      </w:r>
      <w:r w:rsidR="00D03105">
        <w:rPr>
          <w:sz w:val="22"/>
        </w:rPr>
        <w:t xml:space="preserve"> </w:t>
      </w:r>
      <w:r>
        <w:rPr>
          <w:sz w:val="22"/>
        </w:rPr>
        <w:t xml:space="preserve">you </w:t>
      </w:r>
      <w:r w:rsidR="00D03105">
        <w:rPr>
          <w:sz w:val="22"/>
        </w:rPr>
        <w:t xml:space="preserve">familiar </w:t>
      </w:r>
      <w:r w:rsidR="0086336D">
        <w:rPr>
          <w:sz w:val="22"/>
        </w:rPr>
        <w:t xml:space="preserve">with </w:t>
      </w:r>
      <w:r w:rsidR="008C3067">
        <w:rPr>
          <w:sz w:val="22"/>
        </w:rPr>
        <w:t xml:space="preserve">Wesleyan University </w:t>
      </w:r>
      <w:r w:rsidR="0018167F">
        <w:rPr>
          <w:sz w:val="22"/>
        </w:rPr>
        <w:t>or our reputation as an elite Liberal Arts College?</w:t>
      </w:r>
    </w:p>
    <w:p w:rsidR="00D03105" w:rsidRDefault="00D03105">
      <w:pPr>
        <w:rPr>
          <w:sz w:val="22"/>
        </w:rPr>
      </w:pPr>
    </w:p>
    <w:p w:rsidR="00D03105" w:rsidRDefault="00D03105">
      <w:pPr>
        <w:rPr>
          <w:sz w:val="22"/>
        </w:rPr>
      </w:pPr>
      <w:r>
        <w:rPr>
          <w:sz w:val="22"/>
        </w:rPr>
        <w:t>We have an</w:t>
      </w:r>
      <w:r w:rsidR="008C3067">
        <w:rPr>
          <w:sz w:val="22"/>
        </w:rPr>
        <w:t xml:space="preserve"> outstanding Liberal Arts College</w:t>
      </w:r>
      <w:r>
        <w:rPr>
          <w:sz w:val="22"/>
        </w:rPr>
        <w:t xml:space="preserve"> with over 40 </w:t>
      </w:r>
      <w:r w:rsidR="008C3067">
        <w:rPr>
          <w:sz w:val="22"/>
        </w:rPr>
        <w:t xml:space="preserve">Academic </w:t>
      </w:r>
      <w:r>
        <w:rPr>
          <w:sz w:val="22"/>
        </w:rPr>
        <w:t>program</w:t>
      </w:r>
      <w:r w:rsidR="006104C5">
        <w:rPr>
          <w:sz w:val="22"/>
        </w:rPr>
        <w:t>s</w:t>
      </w:r>
      <w:r w:rsidR="0086336D">
        <w:rPr>
          <w:sz w:val="22"/>
        </w:rPr>
        <w:t xml:space="preserve">. We </w:t>
      </w:r>
      <w:proofErr w:type="gramStart"/>
      <w:r w:rsidR="0086336D">
        <w:rPr>
          <w:sz w:val="22"/>
        </w:rPr>
        <w:t xml:space="preserve">have </w:t>
      </w:r>
      <w:r>
        <w:rPr>
          <w:sz w:val="22"/>
        </w:rPr>
        <w:t xml:space="preserve"> a</w:t>
      </w:r>
      <w:proofErr w:type="gramEnd"/>
      <w:r>
        <w:rPr>
          <w:sz w:val="22"/>
        </w:rPr>
        <w:t xml:space="preserve"> very strong Science Dept. [Strong research programs] </w:t>
      </w:r>
      <w:r w:rsidR="00232CB2">
        <w:rPr>
          <w:sz w:val="22"/>
        </w:rPr>
        <w:t>a</w:t>
      </w:r>
      <w:r>
        <w:rPr>
          <w:sz w:val="22"/>
        </w:rPr>
        <w:t xml:space="preserve"> nationally know</w:t>
      </w:r>
      <w:r w:rsidR="005A661F">
        <w:rPr>
          <w:sz w:val="22"/>
        </w:rPr>
        <w:t>n</w:t>
      </w:r>
      <w:r>
        <w:rPr>
          <w:sz w:val="22"/>
        </w:rPr>
        <w:t xml:space="preserve"> Theater &amp; Arts Dept.  [Graduates of Wesleyan cover the landscape of the</w:t>
      </w:r>
      <w:r w:rsidR="008C3067">
        <w:rPr>
          <w:sz w:val="22"/>
        </w:rPr>
        <w:t xml:space="preserve"> Television and film industry] </w:t>
      </w:r>
      <w:r w:rsidR="0086336D">
        <w:rPr>
          <w:sz w:val="22"/>
        </w:rPr>
        <w:t>a</w:t>
      </w:r>
      <w:r>
        <w:rPr>
          <w:sz w:val="22"/>
        </w:rPr>
        <w:t>nd some of America’s most imaginative artist</w:t>
      </w:r>
      <w:r w:rsidR="005A661F">
        <w:rPr>
          <w:sz w:val="22"/>
        </w:rPr>
        <w:t>’s</w:t>
      </w:r>
      <w:r>
        <w:rPr>
          <w:sz w:val="22"/>
        </w:rPr>
        <w:t xml:space="preserve"> have </w:t>
      </w:r>
      <w:r w:rsidR="008C3067">
        <w:rPr>
          <w:sz w:val="22"/>
        </w:rPr>
        <w:t xml:space="preserve">also attended Wesleyan University.  So if you haven't looked at, or </w:t>
      </w:r>
      <w:r w:rsidR="005A661F">
        <w:rPr>
          <w:sz w:val="22"/>
        </w:rPr>
        <w:t>tried researching</w:t>
      </w:r>
      <w:r w:rsidR="008C3067">
        <w:rPr>
          <w:sz w:val="22"/>
        </w:rPr>
        <w:t xml:space="preserve"> these p</w:t>
      </w:r>
      <w:r w:rsidR="005A661F">
        <w:rPr>
          <w:sz w:val="22"/>
        </w:rPr>
        <w:t>oints, Please take a look!  I</w:t>
      </w:r>
      <w:r w:rsidR="008C3067">
        <w:rPr>
          <w:sz w:val="22"/>
        </w:rPr>
        <w:t xml:space="preserve"> think you'll be surprised.</w:t>
      </w:r>
    </w:p>
    <w:p w:rsidR="00D03105" w:rsidRDefault="00D03105">
      <w:pPr>
        <w:rPr>
          <w:sz w:val="22"/>
        </w:rPr>
      </w:pPr>
    </w:p>
    <w:p w:rsidR="00D03105" w:rsidRDefault="005F2026">
      <w:pPr>
        <w:pStyle w:val="BodyText2"/>
      </w:pPr>
      <w:r>
        <w:t xml:space="preserve">Our University </w:t>
      </w:r>
      <w:r w:rsidR="0079651C">
        <w:t>also has one of the most solid  “</w:t>
      </w:r>
      <w:r>
        <w:t xml:space="preserve">Athletic </w:t>
      </w:r>
      <w:r w:rsidR="0079651C">
        <w:t>Department/</w:t>
      </w:r>
      <w:r>
        <w:t>Programs</w:t>
      </w:r>
      <w:r w:rsidR="0079651C">
        <w:t>”</w:t>
      </w:r>
      <w:r>
        <w:t xml:space="preserve"> in the </w:t>
      </w:r>
      <w:r w:rsidR="006104C5">
        <w:t>Northeastern part</w:t>
      </w:r>
      <w:r w:rsidR="00D03105">
        <w:t xml:space="preserve"> of the country. Our Track &amp; </w:t>
      </w:r>
      <w:r w:rsidR="006104C5">
        <w:t>Field program</w:t>
      </w:r>
      <w:r w:rsidR="00D03105">
        <w:t xml:space="preserve"> </w:t>
      </w:r>
      <w:r w:rsidR="006104C5">
        <w:t>{which</w:t>
      </w:r>
      <w:r w:rsidR="008C3067">
        <w:t xml:space="preserve"> is </w:t>
      </w:r>
      <w:r w:rsidR="006104C5">
        <w:t>combined} competes</w:t>
      </w:r>
      <w:r w:rsidR="00D03105">
        <w:t xml:space="preserve"> in the one of the strongest Div.</w:t>
      </w:r>
      <w:r w:rsidR="00604800">
        <w:t xml:space="preserve"> </w:t>
      </w:r>
      <w:r w:rsidR="00D03105">
        <w:t>III Conferences in America</w:t>
      </w:r>
      <w:r w:rsidR="006104C5">
        <w:t>, the</w:t>
      </w:r>
      <w:r w:rsidR="00D03105">
        <w:t xml:space="preserve"> </w:t>
      </w:r>
      <w:r w:rsidR="00232CB2">
        <w:t xml:space="preserve"> </w:t>
      </w:r>
      <w:r w:rsidR="00604800">
        <w:t>[New England</w:t>
      </w:r>
      <w:r w:rsidR="00D03105">
        <w:t>, Small College</w:t>
      </w:r>
      <w:r w:rsidR="006104C5">
        <w:t>, Athletic</w:t>
      </w:r>
      <w:r w:rsidR="00D03105">
        <w:t xml:space="preserve"> Conference] or NESCAC. Teams in</w:t>
      </w:r>
      <w:r w:rsidR="006104C5">
        <w:t xml:space="preserve"> the NESCAC </w:t>
      </w:r>
      <w:r w:rsidR="0086336D">
        <w:t xml:space="preserve"> </w:t>
      </w:r>
      <w:r w:rsidR="008A6D26">
        <w:t xml:space="preserve"> </w:t>
      </w:r>
      <w:r w:rsidR="006104C5">
        <w:t>have qualified</w:t>
      </w:r>
      <w:r w:rsidR="00D03105">
        <w:t xml:space="preserve"> numerous Student/Athlete </w:t>
      </w:r>
      <w:r w:rsidR="008C3067">
        <w:t xml:space="preserve">on a </w:t>
      </w:r>
      <w:r>
        <w:t xml:space="preserve">yearly basis </w:t>
      </w:r>
      <w:r w:rsidR="00C15DAE">
        <w:t>for</w:t>
      </w:r>
      <w:r w:rsidR="00D03105">
        <w:t xml:space="preserve"> the </w:t>
      </w:r>
      <w:r>
        <w:t xml:space="preserve">NCAA </w:t>
      </w:r>
      <w:r w:rsidR="00D03105">
        <w:t xml:space="preserve">Div. III Track </w:t>
      </w:r>
      <w:r w:rsidR="00604800">
        <w:t xml:space="preserve">&amp; Field </w:t>
      </w:r>
      <w:r w:rsidR="00D03105">
        <w:t xml:space="preserve">Championships </w:t>
      </w:r>
      <w:r>
        <w:t xml:space="preserve">both </w:t>
      </w:r>
      <w:r w:rsidR="00D03105">
        <w:t>Indoor &amp; Outdoor. We as</w:t>
      </w:r>
      <w:r w:rsidR="00C15DAE">
        <w:t xml:space="preserve"> a team </w:t>
      </w:r>
      <w:r w:rsidR="00D03105">
        <w:t>have competed and represented Wesl</w:t>
      </w:r>
      <w:r w:rsidR="00604800">
        <w:t>eyan University strongly at the /</w:t>
      </w:r>
      <w:r w:rsidR="00C15DAE">
        <w:t>C</w:t>
      </w:r>
      <w:r w:rsidR="00D03105">
        <w:t xml:space="preserve">onference / Regional /and National Level. </w:t>
      </w:r>
    </w:p>
    <w:p w:rsidR="00D03105" w:rsidRDefault="00D03105">
      <w:pPr>
        <w:rPr>
          <w:sz w:val="22"/>
        </w:rPr>
      </w:pPr>
    </w:p>
    <w:p w:rsidR="00E918C5" w:rsidRDefault="0079651C">
      <w:pPr>
        <w:rPr>
          <w:sz w:val="22"/>
        </w:rPr>
      </w:pPr>
      <w:r>
        <w:rPr>
          <w:sz w:val="22"/>
        </w:rPr>
        <w:t>I</w:t>
      </w:r>
      <w:r w:rsidR="00D03105">
        <w:rPr>
          <w:sz w:val="22"/>
        </w:rPr>
        <w:t xml:space="preserve">f you </w:t>
      </w:r>
      <w:r>
        <w:rPr>
          <w:sz w:val="22"/>
        </w:rPr>
        <w:t xml:space="preserve">find that you </w:t>
      </w:r>
      <w:r w:rsidR="00E918C5">
        <w:rPr>
          <w:sz w:val="22"/>
        </w:rPr>
        <w:t xml:space="preserve">may </w:t>
      </w:r>
      <w:r>
        <w:rPr>
          <w:sz w:val="22"/>
        </w:rPr>
        <w:t xml:space="preserve">have </w:t>
      </w:r>
      <w:r w:rsidR="00E918C5">
        <w:rPr>
          <w:sz w:val="22"/>
        </w:rPr>
        <w:t>student/athlete</w:t>
      </w:r>
      <w:r w:rsidR="005A661F">
        <w:rPr>
          <w:sz w:val="22"/>
        </w:rPr>
        <w:t>’</w:t>
      </w:r>
      <w:r w:rsidR="00E918C5">
        <w:rPr>
          <w:sz w:val="22"/>
        </w:rPr>
        <w:t xml:space="preserve">s </w:t>
      </w:r>
      <w:r w:rsidR="005A661F">
        <w:rPr>
          <w:sz w:val="22"/>
        </w:rPr>
        <w:t>who:</w:t>
      </w:r>
      <w:r w:rsidR="00E918C5">
        <w:rPr>
          <w:sz w:val="22"/>
        </w:rPr>
        <w:t xml:space="preserve"> (1. Have </w:t>
      </w:r>
      <w:r>
        <w:rPr>
          <w:sz w:val="22"/>
        </w:rPr>
        <w:t xml:space="preserve">a strong </w:t>
      </w:r>
      <w:r w:rsidR="006104C5">
        <w:rPr>
          <w:sz w:val="22"/>
        </w:rPr>
        <w:t>interest in</w:t>
      </w:r>
      <w:r>
        <w:rPr>
          <w:sz w:val="22"/>
        </w:rPr>
        <w:t xml:space="preserve"> </w:t>
      </w:r>
      <w:r w:rsidR="008C3067">
        <w:rPr>
          <w:sz w:val="22"/>
        </w:rPr>
        <w:t xml:space="preserve">looking into the opportunities that are available at </w:t>
      </w:r>
      <w:r>
        <w:rPr>
          <w:sz w:val="22"/>
        </w:rPr>
        <w:t>Wesleyan,</w:t>
      </w:r>
      <w:r w:rsidR="00E918C5">
        <w:rPr>
          <w:sz w:val="22"/>
        </w:rPr>
        <w:t xml:space="preserve"> (2. </w:t>
      </w:r>
      <w:r w:rsidR="005A661F">
        <w:rPr>
          <w:sz w:val="22"/>
        </w:rPr>
        <w:t>They a</w:t>
      </w:r>
      <w:r w:rsidR="00E918C5">
        <w:rPr>
          <w:sz w:val="22"/>
        </w:rPr>
        <w:t xml:space="preserve">re outstanding students and </w:t>
      </w:r>
      <w:r w:rsidR="00230BE3">
        <w:rPr>
          <w:sz w:val="22"/>
        </w:rPr>
        <w:t>athletes. P</w:t>
      </w:r>
      <w:r w:rsidR="00E918C5">
        <w:rPr>
          <w:sz w:val="22"/>
        </w:rPr>
        <w:t>lease have your school College Counselor</w:t>
      </w:r>
      <w:r>
        <w:rPr>
          <w:sz w:val="22"/>
        </w:rPr>
        <w:t xml:space="preserve"> </w:t>
      </w:r>
      <w:r w:rsidR="008C3067">
        <w:rPr>
          <w:sz w:val="22"/>
        </w:rPr>
        <w:t>do the followi</w:t>
      </w:r>
      <w:r w:rsidR="00E918C5">
        <w:rPr>
          <w:sz w:val="22"/>
        </w:rPr>
        <w:t xml:space="preserve">ng:  Send us each athletes </w:t>
      </w:r>
      <w:r w:rsidR="008C3067">
        <w:rPr>
          <w:sz w:val="22"/>
        </w:rPr>
        <w:t xml:space="preserve"> </w:t>
      </w:r>
      <w:r w:rsidR="006104C5">
        <w:rPr>
          <w:sz w:val="22"/>
        </w:rPr>
        <w:t>- Transcript</w:t>
      </w:r>
      <w:r w:rsidR="008C3067">
        <w:rPr>
          <w:b/>
          <w:sz w:val="22"/>
          <w:u w:val="single"/>
        </w:rPr>
        <w:t xml:space="preserve"> </w:t>
      </w:r>
      <w:r w:rsidRPr="008C3067">
        <w:rPr>
          <w:b/>
          <w:sz w:val="22"/>
          <w:u w:val="single"/>
        </w:rPr>
        <w:t>[copy]</w:t>
      </w:r>
      <w:r w:rsidR="008C3067">
        <w:rPr>
          <w:b/>
          <w:sz w:val="22"/>
          <w:u w:val="single"/>
        </w:rPr>
        <w:t xml:space="preserve"> </w:t>
      </w:r>
      <w:r w:rsidR="00D03105" w:rsidRPr="008C3067">
        <w:rPr>
          <w:b/>
          <w:sz w:val="22"/>
          <w:u w:val="single"/>
        </w:rPr>
        <w:t>/</w:t>
      </w:r>
      <w:r w:rsidR="008C3067">
        <w:rPr>
          <w:b/>
          <w:sz w:val="22"/>
          <w:u w:val="single"/>
        </w:rPr>
        <w:t xml:space="preserve"> T</w:t>
      </w:r>
      <w:r w:rsidR="00D03105" w:rsidRPr="008C3067">
        <w:rPr>
          <w:b/>
          <w:sz w:val="22"/>
          <w:u w:val="single"/>
        </w:rPr>
        <w:t>est scores</w:t>
      </w:r>
      <w:r w:rsidR="008C3067">
        <w:rPr>
          <w:b/>
          <w:sz w:val="22"/>
          <w:u w:val="single"/>
        </w:rPr>
        <w:t xml:space="preserve"> </w:t>
      </w:r>
      <w:r w:rsidRPr="008C3067">
        <w:rPr>
          <w:b/>
          <w:sz w:val="22"/>
          <w:u w:val="single"/>
        </w:rPr>
        <w:t>[copy]</w:t>
      </w:r>
      <w:r w:rsidR="008C3067">
        <w:rPr>
          <w:b/>
          <w:sz w:val="22"/>
          <w:u w:val="single"/>
        </w:rPr>
        <w:t xml:space="preserve"> </w:t>
      </w:r>
      <w:r w:rsidR="00D03105" w:rsidRPr="008C3067">
        <w:rPr>
          <w:b/>
          <w:sz w:val="22"/>
          <w:u w:val="single"/>
        </w:rPr>
        <w:t xml:space="preserve">/ Senior </w:t>
      </w:r>
      <w:r w:rsidRPr="008C3067">
        <w:rPr>
          <w:b/>
          <w:sz w:val="22"/>
          <w:u w:val="single"/>
        </w:rPr>
        <w:t xml:space="preserve">schedule </w:t>
      </w:r>
      <w:r w:rsidR="00D03105" w:rsidRPr="008C3067">
        <w:rPr>
          <w:b/>
          <w:sz w:val="22"/>
          <w:u w:val="single"/>
        </w:rPr>
        <w:t xml:space="preserve">/ </w:t>
      </w:r>
      <w:r w:rsidR="008C3067">
        <w:rPr>
          <w:b/>
          <w:sz w:val="22"/>
          <w:u w:val="single"/>
        </w:rPr>
        <w:t>and School Academic P</w:t>
      </w:r>
      <w:r w:rsidRPr="008C3067">
        <w:rPr>
          <w:b/>
          <w:sz w:val="22"/>
          <w:u w:val="single"/>
        </w:rPr>
        <w:t>rofile</w:t>
      </w:r>
      <w:r>
        <w:rPr>
          <w:sz w:val="22"/>
        </w:rPr>
        <w:t xml:space="preserve"> This way we</w:t>
      </w:r>
      <w:r w:rsidR="00D03105">
        <w:rPr>
          <w:sz w:val="22"/>
        </w:rPr>
        <w:t xml:space="preserve"> may present</w:t>
      </w:r>
      <w:r>
        <w:rPr>
          <w:sz w:val="22"/>
        </w:rPr>
        <w:t xml:space="preserve"> them to our admissions office</w:t>
      </w:r>
      <w:r w:rsidR="00C15DAE">
        <w:rPr>
          <w:sz w:val="22"/>
        </w:rPr>
        <w:t xml:space="preserve"> </w:t>
      </w:r>
      <w:r w:rsidR="0086336D">
        <w:rPr>
          <w:sz w:val="22"/>
        </w:rPr>
        <w:t>by using</w:t>
      </w:r>
      <w:r>
        <w:rPr>
          <w:sz w:val="22"/>
        </w:rPr>
        <w:t xml:space="preserve"> our “</w:t>
      </w:r>
      <w:r w:rsidR="00D03105">
        <w:rPr>
          <w:sz w:val="22"/>
        </w:rPr>
        <w:t>Ear</w:t>
      </w:r>
      <w:r>
        <w:rPr>
          <w:sz w:val="22"/>
        </w:rPr>
        <w:t>ly R</w:t>
      </w:r>
      <w:r w:rsidR="00D03105">
        <w:rPr>
          <w:sz w:val="22"/>
        </w:rPr>
        <w:t>ead</w:t>
      </w:r>
      <w:r>
        <w:rPr>
          <w:sz w:val="22"/>
        </w:rPr>
        <w:t>”</w:t>
      </w:r>
      <w:r w:rsidR="00C15DAE">
        <w:rPr>
          <w:sz w:val="22"/>
        </w:rPr>
        <w:t xml:space="preserve"> system that helps our</w:t>
      </w:r>
      <w:r w:rsidR="00E918C5">
        <w:rPr>
          <w:sz w:val="22"/>
        </w:rPr>
        <w:t xml:space="preserve"> staff </w:t>
      </w:r>
    </w:p>
    <w:p w:rsidR="008C3067" w:rsidRDefault="00904757">
      <w:pPr>
        <w:rPr>
          <w:sz w:val="22"/>
        </w:rPr>
      </w:pPr>
      <w:r>
        <w:rPr>
          <w:sz w:val="22"/>
        </w:rPr>
        <w:t>{And</w:t>
      </w:r>
      <w:r w:rsidR="00E918C5">
        <w:rPr>
          <w:sz w:val="22"/>
        </w:rPr>
        <w:t xml:space="preserve"> the students] evaluate if they</w:t>
      </w:r>
      <w:r w:rsidR="00D03105">
        <w:rPr>
          <w:sz w:val="22"/>
        </w:rPr>
        <w:t xml:space="preserve"> would be considered for admissions to</w:t>
      </w:r>
      <w:r w:rsidR="006104C5">
        <w:rPr>
          <w:sz w:val="22"/>
        </w:rPr>
        <w:t xml:space="preserve"> Wesleyan. This is an important</w:t>
      </w:r>
      <w:r w:rsidR="00D03105">
        <w:rPr>
          <w:sz w:val="22"/>
        </w:rPr>
        <w:t xml:space="preserve"> step in </w:t>
      </w:r>
      <w:r w:rsidR="006104C5">
        <w:rPr>
          <w:sz w:val="22"/>
        </w:rPr>
        <w:t>the recruiting</w:t>
      </w:r>
      <w:r w:rsidR="00D03105">
        <w:rPr>
          <w:sz w:val="22"/>
        </w:rPr>
        <w:t xml:space="preserve"> process because</w:t>
      </w:r>
      <w:r w:rsidR="006104C5">
        <w:rPr>
          <w:sz w:val="22"/>
        </w:rPr>
        <w:t>,</w:t>
      </w:r>
      <w:r w:rsidR="00D03105">
        <w:rPr>
          <w:sz w:val="22"/>
        </w:rPr>
        <w:t xml:space="preserve"> we want to recruit the best</w:t>
      </w:r>
      <w:r w:rsidR="006104C5">
        <w:rPr>
          <w:sz w:val="22"/>
        </w:rPr>
        <w:t xml:space="preserve"> academically-</w:t>
      </w:r>
      <w:r w:rsidR="00D03105">
        <w:rPr>
          <w:sz w:val="22"/>
        </w:rPr>
        <w:t>qualified student/athletes for our Track program, and being evaluated early by the adm</w:t>
      </w:r>
      <w:r w:rsidR="00E918C5">
        <w:rPr>
          <w:sz w:val="22"/>
        </w:rPr>
        <w:t>issions department will help your student/athlete</w:t>
      </w:r>
      <w:r w:rsidR="00D03105">
        <w:rPr>
          <w:sz w:val="22"/>
        </w:rPr>
        <w:t xml:space="preserve"> and</w:t>
      </w:r>
      <w:r w:rsidR="0079651C">
        <w:rPr>
          <w:sz w:val="22"/>
        </w:rPr>
        <w:t xml:space="preserve"> our staf</w:t>
      </w:r>
      <w:r w:rsidR="00E918C5">
        <w:rPr>
          <w:sz w:val="22"/>
        </w:rPr>
        <w:t>f determine if you they</w:t>
      </w:r>
      <w:r w:rsidR="0079651C">
        <w:rPr>
          <w:sz w:val="22"/>
        </w:rPr>
        <w:t xml:space="preserve"> a</w:t>
      </w:r>
      <w:r w:rsidR="00C15DAE">
        <w:rPr>
          <w:sz w:val="22"/>
        </w:rPr>
        <w:t>re</w:t>
      </w:r>
      <w:r w:rsidR="0079651C">
        <w:rPr>
          <w:sz w:val="22"/>
        </w:rPr>
        <w:t xml:space="preserve"> strong enough candidate</w:t>
      </w:r>
      <w:r w:rsidR="00E918C5">
        <w:rPr>
          <w:sz w:val="22"/>
        </w:rPr>
        <w:t>s</w:t>
      </w:r>
      <w:r w:rsidR="0079651C">
        <w:rPr>
          <w:sz w:val="22"/>
        </w:rPr>
        <w:t xml:space="preserve"> to be admitted into </w:t>
      </w:r>
      <w:r w:rsidR="006104C5">
        <w:rPr>
          <w:sz w:val="22"/>
        </w:rPr>
        <w:t>Wesleyan,</w:t>
      </w:r>
      <w:r w:rsidR="008C3067">
        <w:rPr>
          <w:sz w:val="22"/>
        </w:rPr>
        <w:t xml:space="preserve"> making it easier </w:t>
      </w:r>
      <w:r w:rsidR="00E918C5">
        <w:rPr>
          <w:sz w:val="22"/>
        </w:rPr>
        <w:t xml:space="preserve">for them to focus on their desire to be </w:t>
      </w:r>
      <w:r w:rsidR="008C3067">
        <w:rPr>
          <w:sz w:val="22"/>
        </w:rPr>
        <w:t>“Student/Athlete</w:t>
      </w:r>
      <w:r w:rsidR="00E918C5">
        <w:rPr>
          <w:sz w:val="22"/>
        </w:rPr>
        <w:t>s</w:t>
      </w:r>
      <w:r w:rsidR="008C3067">
        <w:rPr>
          <w:sz w:val="22"/>
        </w:rPr>
        <w:t xml:space="preserve">”. </w:t>
      </w:r>
    </w:p>
    <w:p w:rsidR="00D03105" w:rsidRDefault="00D03105">
      <w:pPr>
        <w:rPr>
          <w:sz w:val="22"/>
        </w:rPr>
      </w:pPr>
    </w:p>
    <w:p w:rsidR="00D03105" w:rsidRPr="008C3067" w:rsidRDefault="00D03105">
      <w:pPr>
        <w:rPr>
          <w:b/>
          <w:sz w:val="22"/>
          <w:u w:val="single"/>
        </w:rPr>
      </w:pPr>
      <w:r w:rsidRPr="008C3067">
        <w:rPr>
          <w:b/>
          <w:sz w:val="22"/>
          <w:u w:val="single"/>
        </w:rPr>
        <w:t>So please forward [fax] to me the following:    [fax# 860 685-2691]</w:t>
      </w:r>
    </w:p>
    <w:p w:rsidR="00D03105" w:rsidRPr="008C3067" w:rsidRDefault="00D03105">
      <w:pPr>
        <w:rPr>
          <w:b/>
          <w:sz w:val="22"/>
          <w:u w:val="single"/>
        </w:rPr>
      </w:pPr>
    </w:p>
    <w:p w:rsidR="00D03105" w:rsidRPr="008C3067" w:rsidRDefault="00D03105">
      <w:pPr>
        <w:rPr>
          <w:b/>
          <w:sz w:val="22"/>
          <w:u w:val="single"/>
        </w:rPr>
      </w:pPr>
      <w:r w:rsidRPr="008C3067">
        <w:rPr>
          <w:b/>
          <w:sz w:val="22"/>
          <w:u w:val="single"/>
        </w:rPr>
        <w:t>*</w:t>
      </w:r>
      <w:r w:rsidR="006104C5" w:rsidRPr="008C3067">
        <w:rPr>
          <w:b/>
          <w:sz w:val="22"/>
          <w:u w:val="single"/>
        </w:rPr>
        <w:t>Transcript 9th</w:t>
      </w:r>
      <w:r w:rsidR="00420773" w:rsidRPr="008C3067">
        <w:rPr>
          <w:b/>
          <w:sz w:val="22"/>
          <w:u w:val="single"/>
        </w:rPr>
        <w:t>- 11</w:t>
      </w:r>
      <w:r w:rsidR="00420773" w:rsidRPr="008C3067">
        <w:rPr>
          <w:b/>
          <w:sz w:val="22"/>
          <w:u w:val="single"/>
          <w:vertAlign w:val="superscript"/>
        </w:rPr>
        <w:t>th</w:t>
      </w:r>
      <w:r w:rsidR="00420773" w:rsidRPr="008C3067">
        <w:rPr>
          <w:b/>
          <w:sz w:val="22"/>
          <w:u w:val="single"/>
        </w:rPr>
        <w:t xml:space="preserve"> </w:t>
      </w:r>
      <w:r w:rsidRPr="008C3067">
        <w:rPr>
          <w:b/>
          <w:sz w:val="22"/>
          <w:u w:val="single"/>
        </w:rPr>
        <w:t>[Copy]</w:t>
      </w:r>
    </w:p>
    <w:p w:rsidR="00420773" w:rsidRPr="008C3067" w:rsidRDefault="00420773">
      <w:pPr>
        <w:rPr>
          <w:b/>
          <w:sz w:val="22"/>
          <w:u w:val="single"/>
        </w:rPr>
      </w:pPr>
      <w:r w:rsidRPr="008C3067">
        <w:rPr>
          <w:b/>
          <w:sz w:val="22"/>
          <w:u w:val="single"/>
        </w:rPr>
        <w:t xml:space="preserve">*Test scores </w:t>
      </w:r>
      <w:r w:rsidR="006104C5">
        <w:rPr>
          <w:b/>
          <w:sz w:val="22"/>
          <w:u w:val="single"/>
        </w:rPr>
        <w:t xml:space="preserve">  SAT and/or ACT </w:t>
      </w:r>
      <w:r w:rsidRPr="008C3067">
        <w:rPr>
          <w:b/>
          <w:sz w:val="22"/>
          <w:u w:val="single"/>
        </w:rPr>
        <w:t>[Copy]</w:t>
      </w:r>
    </w:p>
    <w:p w:rsidR="00D03105" w:rsidRPr="008C3067" w:rsidRDefault="00D03105">
      <w:pPr>
        <w:rPr>
          <w:b/>
          <w:sz w:val="22"/>
          <w:u w:val="single"/>
        </w:rPr>
      </w:pPr>
      <w:r w:rsidRPr="008C3067">
        <w:rPr>
          <w:b/>
          <w:sz w:val="22"/>
          <w:u w:val="single"/>
        </w:rPr>
        <w:t>*</w:t>
      </w:r>
      <w:r w:rsidR="006104C5">
        <w:rPr>
          <w:b/>
          <w:sz w:val="22"/>
          <w:u w:val="single"/>
        </w:rPr>
        <w:t>Senior class Schedule</w:t>
      </w:r>
      <w:r w:rsidR="00420773" w:rsidRPr="008C3067">
        <w:rPr>
          <w:b/>
          <w:sz w:val="22"/>
          <w:u w:val="single"/>
        </w:rPr>
        <w:t xml:space="preserve">  [</w:t>
      </w:r>
      <w:r w:rsidR="006104C5" w:rsidRPr="008C3067">
        <w:rPr>
          <w:b/>
          <w:sz w:val="22"/>
          <w:u w:val="single"/>
        </w:rPr>
        <w:t>fall]</w:t>
      </w:r>
    </w:p>
    <w:p w:rsidR="00D03105" w:rsidRPr="008C3067" w:rsidRDefault="00420773">
      <w:pPr>
        <w:rPr>
          <w:b/>
          <w:sz w:val="22"/>
          <w:u w:val="single"/>
        </w:rPr>
      </w:pPr>
      <w:r w:rsidRPr="008C3067">
        <w:rPr>
          <w:b/>
          <w:sz w:val="22"/>
          <w:u w:val="single"/>
        </w:rPr>
        <w:t>* School Academic Profile</w:t>
      </w:r>
    </w:p>
    <w:p w:rsidR="00420773" w:rsidRDefault="00420773">
      <w:pPr>
        <w:rPr>
          <w:sz w:val="22"/>
        </w:rPr>
      </w:pPr>
    </w:p>
    <w:p w:rsidR="00D03105" w:rsidRDefault="00232CB2">
      <w:pPr>
        <w:rPr>
          <w:sz w:val="22"/>
        </w:rPr>
      </w:pPr>
      <w:r>
        <w:rPr>
          <w:sz w:val="22"/>
        </w:rPr>
        <w:t>We</w:t>
      </w:r>
      <w:r w:rsidR="00D03105">
        <w:rPr>
          <w:sz w:val="22"/>
        </w:rPr>
        <w:t xml:space="preserve"> hope </w:t>
      </w:r>
      <w:r>
        <w:rPr>
          <w:sz w:val="22"/>
        </w:rPr>
        <w:t xml:space="preserve">to </w:t>
      </w:r>
      <w:r w:rsidR="00D03105">
        <w:rPr>
          <w:sz w:val="22"/>
        </w:rPr>
        <w:t xml:space="preserve">be in contact </w:t>
      </w:r>
      <w:r w:rsidR="008C3067">
        <w:rPr>
          <w:sz w:val="22"/>
        </w:rPr>
        <w:t>with you</w:t>
      </w:r>
      <w:r w:rsidR="005A661F">
        <w:rPr>
          <w:sz w:val="22"/>
        </w:rPr>
        <w:t>r</w:t>
      </w:r>
      <w:r w:rsidR="008C3067">
        <w:rPr>
          <w:sz w:val="22"/>
        </w:rPr>
        <w:t xml:space="preserve"> </w:t>
      </w:r>
      <w:r w:rsidR="00E918C5">
        <w:rPr>
          <w:sz w:val="22"/>
        </w:rPr>
        <w:t xml:space="preserve">student/athletes </w:t>
      </w:r>
      <w:r w:rsidR="00D03105">
        <w:rPr>
          <w:sz w:val="22"/>
        </w:rPr>
        <w:t>by e-mail or phone</w:t>
      </w:r>
      <w:r w:rsidR="00E918C5">
        <w:rPr>
          <w:sz w:val="22"/>
        </w:rPr>
        <w:t xml:space="preserve"> as soon as they</w:t>
      </w:r>
      <w:r w:rsidR="006104C5">
        <w:rPr>
          <w:sz w:val="22"/>
        </w:rPr>
        <w:t xml:space="preserve"> fill out our</w:t>
      </w:r>
      <w:r w:rsidR="008C3067">
        <w:rPr>
          <w:sz w:val="22"/>
        </w:rPr>
        <w:t xml:space="preserve"> </w:t>
      </w:r>
      <w:r w:rsidR="00E918C5">
        <w:rPr>
          <w:sz w:val="22"/>
        </w:rPr>
        <w:t>“</w:t>
      </w:r>
      <w:r w:rsidR="008C3067">
        <w:rPr>
          <w:sz w:val="22"/>
        </w:rPr>
        <w:t xml:space="preserve">Online </w:t>
      </w:r>
      <w:r w:rsidR="00E918C5">
        <w:rPr>
          <w:sz w:val="22"/>
        </w:rPr>
        <w:t>–</w:t>
      </w:r>
      <w:r w:rsidR="008C3067">
        <w:rPr>
          <w:sz w:val="22"/>
        </w:rPr>
        <w:t xml:space="preserve"> </w:t>
      </w:r>
      <w:r w:rsidR="006104C5">
        <w:rPr>
          <w:sz w:val="22"/>
        </w:rPr>
        <w:t>questionnaire</w:t>
      </w:r>
      <w:r w:rsidR="00E918C5">
        <w:rPr>
          <w:sz w:val="22"/>
        </w:rPr>
        <w:t>”</w:t>
      </w:r>
      <w:r w:rsidR="006104C5">
        <w:rPr>
          <w:sz w:val="22"/>
        </w:rPr>
        <w:t>.</w:t>
      </w:r>
      <w:r w:rsidR="00D03105">
        <w:rPr>
          <w:sz w:val="22"/>
        </w:rPr>
        <w:t xml:space="preserve"> </w:t>
      </w:r>
      <w:r>
        <w:rPr>
          <w:sz w:val="22"/>
        </w:rPr>
        <w:t>Good luck with the</w:t>
      </w:r>
      <w:r w:rsidR="0079651C">
        <w:rPr>
          <w:sz w:val="22"/>
        </w:rPr>
        <w:t xml:space="preserve"> remaining </w:t>
      </w:r>
      <w:r w:rsidR="00D03105">
        <w:rPr>
          <w:sz w:val="22"/>
        </w:rPr>
        <w:t xml:space="preserve">semester of school, please contact me </w:t>
      </w:r>
      <w:r w:rsidR="006104C5">
        <w:rPr>
          <w:sz w:val="22"/>
        </w:rPr>
        <w:t xml:space="preserve">with any questions you may </w:t>
      </w:r>
      <w:r w:rsidR="00F47DE2">
        <w:rPr>
          <w:sz w:val="22"/>
        </w:rPr>
        <w:t>have!</w:t>
      </w:r>
    </w:p>
    <w:p w:rsidR="00D03105" w:rsidRDefault="00D03105">
      <w:pPr>
        <w:rPr>
          <w:sz w:val="22"/>
        </w:rPr>
      </w:pPr>
    </w:p>
    <w:p w:rsidR="00D03105" w:rsidRDefault="00D03105">
      <w:pPr>
        <w:rPr>
          <w:sz w:val="22"/>
        </w:rPr>
      </w:pPr>
      <w:r>
        <w:rPr>
          <w:sz w:val="22"/>
        </w:rPr>
        <w:t xml:space="preserve">Head </w:t>
      </w:r>
      <w:r w:rsidR="006104C5">
        <w:rPr>
          <w:sz w:val="22"/>
        </w:rPr>
        <w:t xml:space="preserve">Track </w:t>
      </w:r>
      <w:r>
        <w:rPr>
          <w:sz w:val="22"/>
        </w:rPr>
        <w:t xml:space="preserve">Coach </w:t>
      </w:r>
    </w:p>
    <w:p w:rsidR="00D03105" w:rsidRDefault="00D03105">
      <w:pPr>
        <w:rPr>
          <w:sz w:val="22"/>
        </w:rPr>
      </w:pPr>
      <w:r>
        <w:rPr>
          <w:sz w:val="22"/>
        </w:rPr>
        <w:t>Walter Curry</w:t>
      </w:r>
    </w:p>
    <w:p w:rsidR="00B62157" w:rsidRDefault="00B62157">
      <w:pPr>
        <w:rPr>
          <w:sz w:val="22"/>
        </w:rPr>
      </w:pPr>
    </w:p>
    <w:p w:rsidR="00B62157" w:rsidRDefault="00B62157">
      <w:pPr>
        <w:rPr>
          <w:sz w:val="22"/>
        </w:rPr>
      </w:pPr>
    </w:p>
    <w:p w:rsidR="00B62157" w:rsidRDefault="00B62157" w:rsidP="00B62157">
      <w:pPr>
        <w:rPr>
          <w:sz w:val="52"/>
          <w:szCs w:val="52"/>
        </w:rPr>
      </w:pPr>
    </w:p>
    <w:p w:rsidR="00B62157" w:rsidRPr="00B62157" w:rsidRDefault="00B62157" w:rsidP="00B62157">
      <w:pPr>
        <w:jc w:val="center"/>
        <w:rPr>
          <w:b/>
          <w:sz w:val="36"/>
          <w:szCs w:val="36"/>
          <w:u w:val="single"/>
        </w:rPr>
      </w:pPr>
      <w:r w:rsidRPr="00B62157">
        <w:rPr>
          <w:b/>
          <w:sz w:val="36"/>
          <w:szCs w:val="36"/>
          <w:u w:val="single"/>
        </w:rPr>
        <w:t>Coach or A</w:t>
      </w:r>
      <w:r>
        <w:rPr>
          <w:b/>
          <w:sz w:val="36"/>
          <w:szCs w:val="36"/>
          <w:u w:val="single"/>
        </w:rPr>
        <w:t>.</w:t>
      </w:r>
      <w:r w:rsidRPr="00B62157">
        <w:rPr>
          <w:b/>
          <w:sz w:val="36"/>
          <w:szCs w:val="36"/>
          <w:u w:val="single"/>
        </w:rPr>
        <w:t>D :  Forward to Student/Athlete</w:t>
      </w:r>
    </w:p>
    <w:p w:rsidR="00B62157" w:rsidRDefault="00B62157" w:rsidP="00B62157">
      <w:pPr>
        <w:rPr>
          <w:sz w:val="36"/>
          <w:szCs w:val="36"/>
        </w:rPr>
      </w:pPr>
    </w:p>
    <w:p w:rsidR="00B62157" w:rsidRPr="00B62157" w:rsidRDefault="00B62157" w:rsidP="00B62157">
      <w:pPr>
        <w:rPr>
          <w:sz w:val="36"/>
          <w:szCs w:val="36"/>
        </w:rPr>
      </w:pPr>
      <w:r w:rsidRPr="00B62157">
        <w:rPr>
          <w:sz w:val="36"/>
          <w:szCs w:val="36"/>
        </w:rPr>
        <w:t>Please go to the internet Link below and  fill out either:</w:t>
      </w:r>
    </w:p>
    <w:p w:rsidR="00B62157" w:rsidRPr="00B62157" w:rsidRDefault="00B62157" w:rsidP="00B62157">
      <w:pPr>
        <w:rPr>
          <w:sz w:val="36"/>
          <w:szCs w:val="36"/>
        </w:rPr>
      </w:pPr>
    </w:p>
    <w:p w:rsidR="00B62157" w:rsidRPr="00B62157" w:rsidRDefault="00B62157" w:rsidP="00B62157">
      <w:pPr>
        <w:rPr>
          <w:sz w:val="36"/>
          <w:szCs w:val="36"/>
        </w:rPr>
      </w:pPr>
    </w:p>
    <w:p w:rsidR="00B62157" w:rsidRPr="00B62157" w:rsidRDefault="00B62157" w:rsidP="00B62157">
      <w:pPr>
        <w:rPr>
          <w:sz w:val="36"/>
          <w:szCs w:val="36"/>
        </w:rPr>
      </w:pPr>
      <w:r w:rsidRPr="00B62157">
        <w:rPr>
          <w:sz w:val="36"/>
          <w:szCs w:val="36"/>
        </w:rPr>
        <w:t>-Men’s Track &amp; Field  Prospective student/athlete Info.</w:t>
      </w:r>
    </w:p>
    <w:p w:rsidR="00B62157" w:rsidRPr="00B62157" w:rsidRDefault="00B62157" w:rsidP="00B62157">
      <w:pPr>
        <w:jc w:val="center"/>
        <w:rPr>
          <w:sz w:val="36"/>
          <w:szCs w:val="36"/>
        </w:rPr>
      </w:pPr>
      <w:r w:rsidRPr="00B62157">
        <w:rPr>
          <w:sz w:val="36"/>
          <w:szCs w:val="36"/>
        </w:rPr>
        <w:t>Or</w:t>
      </w:r>
    </w:p>
    <w:p w:rsidR="00B62157" w:rsidRPr="00B62157" w:rsidRDefault="00B62157" w:rsidP="00B62157">
      <w:pPr>
        <w:rPr>
          <w:sz w:val="36"/>
          <w:szCs w:val="36"/>
        </w:rPr>
      </w:pPr>
      <w:r w:rsidRPr="00B62157">
        <w:rPr>
          <w:sz w:val="36"/>
          <w:szCs w:val="36"/>
        </w:rPr>
        <w:t>-Women’s Track &amp; Field  Prospective student/athlete Info.</w:t>
      </w:r>
    </w:p>
    <w:p w:rsidR="00B62157" w:rsidRPr="00B62157" w:rsidRDefault="00B62157" w:rsidP="00B62157">
      <w:pPr>
        <w:rPr>
          <w:sz w:val="36"/>
          <w:szCs w:val="36"/>
        </w:rPr>
      </w:pPr>
    </w:p>
    <w:p w:rsidR="00B62157" w:rsidRPr="00B62157" w:rsidRDefault="00B62157" w:rsidP="00B62157">
      <w:pPr>
        <w:rPr>
          <w:sz w:val="36"/>
          <w:szCs w:val="36"/>
        </w:rPr>
      </w:pPr>
    </w:p>
    <w:p w:rsidR="00B62157" w:rsidRPr="00B62157" w:rsidRDefault="00B62157" w:rsidP="00B62157">
      <w:pPr>
        <w:rPr>
          <w:sz w:val="36"/>
          <w:szCs w:val="36"/>
        </w:rPr>
      </w:pPr>
    </w:p>
    <w:p w:rsidR="00B62157" w:rsidRDefault="00865F5C" w:rsidP="00B62157">
      <w:pPr>
        <w:rPr>
          <w:b/>
          <w:sz w:val="52"/>
          <w:szCs w:val="52"/>
          <w:u w:val="single"/>
        </w:rPr>
      </w:pPr>
      <w:hyperlink r:id="rId6" w:history="1">
        <w:r w:rsidR="00B62157" w:rsidRPr="00B62157">
          <w:rPr>
            <w:rStyle w:val="Hyperlink"/>
            <w:b/>
            <w:sz w:val="36"/>
            <w:szCs w:val="36"/>
          </w:rPr>
          <w:t>http://www.wesleyan.edu/athletics/prospective/index.html</w:t>
        </w:r>
      </w:hyperlink>
    </w:p>
    <w:p w:rsidR="00B62157" w:rsidRDefault="00B62157" w:rsidP="00B62157">
      <w:pPr>
        <w:rPr>
          <w:b/>
          <w:sz w:val="52"/>
          <w:szCs w:val="52"/>
          <w:u w:val="single"/>
        </w:rPr>
      </w:pPr>
    </w:p>
    <w:p w:rsidR="00B62157" w:rsidRDefault="00B62157" w:rsidP="00B62157">
      <w:pPr>
        <w:rPr>
          <w:sz w:val="52"/>
          <w:szCs w:val="52"/>
        </w:rPr>
      </w:pPr>
    </w:p>
    <w:p w:rsidR="00B62157" w:rsidRPr="00AF425D" w:rsidRDefault="00B62157" w:rsidP="00B62157">
      <w:pPr>
        <w:rPr>
          <w:sz w:val="52"/>
          <w:szCs w:val="52"/>
        </w:rPr>
      </w:pPr>
    </w:p>
    <w:p w:rsidR="00B62157" w:rsidRDefault="00B62157">
      <w:pPr>
        <w:rPr>
          <w:sz w:val="22"/>
        </w:rPr>
      </w:pPr>
    </w:p>
    <w:p w:rsidR="00D03105" w:rsidRDefault="00D03105" w:rsidP="00232CB2"/>
    <w:sectPr w:rsidR="00D03105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05"/>
    <w:rsid w:val="00003F67"/>
    <w:rsid w:val="0018167F"/>
    <w:rsid w:val="00230BE3"/>
    <w:rsid w:val="00232CB2"/>
    <w:rsid w:val="00420773"/>
    <w:rsid w:val="005A661F"/>
    <w:rsid w:val="005F2026"/>
    <w:rsid w:val="00604800"/>
    <w:rsid w:val="006104C5"/>
    <w:rsid w:val="0079651C"/>
    <w:rsid w:val="0086336D"/>
    <w:rsid w:val="008A6D26"/>
    <w:rsid w:val="008C3067"/>
    <w:rsid w:val="00904757"/>
    <w:rsid w:val="00B107BF"/>
    <w:rsid w:val="00B62157"/>
    <w:rsid w:val="00C15DAE"/>
    <w:rsid w:val="00D03105"/>
    <w:rsid w:val="00DF7EEE"/>
    <w:rsid w:val="00E918C5"/>
    <w:rsid w:val="00F47DE2"/>
    <w:rsid w:val="00F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28A5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2">
    <w:name w:val="heading 2"/>
    <w:basedOn w:val="Normal"/>
    <w:next w:val="Normal"/>
    <w:qFormat/>
    <w:rsid w:val="00B402D9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New York" w:hAnsi="New York"/>
      <w:sz w:val="18"/>
    </w:rPr>
  </w:style>
  <w:style w:type="paragraph" w:styleId="BodyText3">
    <w:name w:val="Body Text 3"/>
    <w:basedOn w:val="Normal"/>
    <w:pPr>
      <w:tabs>
        <w:tab w:val="left" w:pos="1260"/>
      </w:tabs>
      <w:jc w:val="both"/>
    </w:pPr>
    <w:rPr>
      <w:rFonts w:ascii="New York" w:hAnsi="New York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sz w:val="22"/>
    </w:rPr>
  </w:style>
  <w:style w:type="paragraph" w:styleId="Caption">
    <w:name w:val="caption"/>
    <w:basedOn w:val="Normal"/>
    <w:next w:val="Normal"/>
    <w:qFormat/>
    <w:rsid w:val="00B402D9"/>
    <w:pPr>
      <w:jc w:val="center"/>
    </w:pPr>
    <w:rPr>
      <w:b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2">
    <w:name w:val="heading 2"/>
    <w:basedOn w:val="Normal"/>
    <w:next w:val="Normal"/>
    <w:qFormat/>
    <w:rsid w:val="00B402D9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New York" w:hAnsi="New York"/>
      <w:sz w:val="18"/>
    </w:rPr>
  </w:style>
  <w:style w:type="paragraph" w:styleId="BodyText3">
    <w:name w:val="Body Text 3"/>
    <w:basedOn w:val="Normal"/>
    <w:pPr>
      <w:tabs>
        <w:tab w:val="left" w:pos="1260"/>
      </w:tabs>
      <w:jc w:val="both"/>
    </w:pPr>
    <w:rPr>
      <w:rFonts w:ascii="New York" w:hAnsi="New York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sz w:val="22"/>
    </w:rPr>
  </w:style>
  <w:style w:type="paragraph" w:styleId="Caption">
    <w:name w:val="caption"/>
    <w:basedOn w:val="Normal"/>
    <w:next w:val="Normal"/>
    <w:qFormat/>
    <w:rsid w:val="00B402D9"/>
    <w:pPr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wesleyan.edu/athletics/prospective/index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wcurry:Desktop:Old%20Macintosh:Old%20Documents:Fall%20Wesleyan%20Recruit%20Contac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Wesleyan Recruit Contact letter.dot</Template>
  <TotalTime>17</TotalTime>
  <Pages>1</Pages>
  <Words>510</Words>
  <Characters>2907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WESLEYAN</vt:lpstr>
    </vt:vector>
  </TitlesOfParts>
  <Company>Wesleyan University</Company>
  <LinksUpToDate>false</LinksUpToDate>
  <CharactersWithSpaces>3411</CharactersWithSpaces>
  <SharedDoc>false</SharedDoc>
  <HLinks>
    <vt:vector size="12" baseType="variant">
      <vt:variant>
        <vt:i4>6815836</vt:i4>
      </vt:variant>
      <vt:variant>
        <vt:i4>3</vt:i4>
      </vt:variant>
      <vt:variant>
        <vt:i4>0</vt:i4>
      </vt:variant>
      <vt:variant>
        <vt:i4>5</vt:i4>
      </vt:variant>
      <vt:variant>
        <vt:lpwstr>mailto:wcurry@wesleyan.edu</vt:lpwstr>
      </vt:variant>
      <vt:variant>
        <vt:lpwstr/>
      </vt:variant>
      <vt:variant>
        <vt:i4>2621505</vt:i4>
      </vt:variant>
      <vt:variant>
        <vt:i4>0</vt:i4>
      </vt:variant>
      <vt:variant>
        <vt:i4>0</vt:i4>
      </vt:variant>
      <vt:variant>
        <vt:i4>5</vt:i4>
      </vt:variant>
      <vt:variant>
        <vt:lpwstr>http://www.wesleyan.edu/athletics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WESLEYAN</dc:title>
  <dc:subject/>
  <dc:creator>Walter Curry Jr.</dc:creator>
  <cp:keywords/>
  <cp:lastModifiedBy>Walter Curry Jr.</cp:lastModifiedBy>
  <cp:revision>6</cp:revision>
  <cp:lastPrinted>2013-04-16T16:34:00Z</cp:lastPrinted>
  <dcterms:created xsi:type="dcterms:W3CDTF">2013-04-18T15:24:00Z</dcterms:created>
  <dcterms:modified xsi:type="dcterms:W3CDTF">2013-04-24T17:41:00Z</dcterms:modified>
</cp:coreProperties>
</file>