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DA09" w14:textId="77777777" w:rsidR="001F67A0" w:rsidRDefault="001F67A0" w:rsidP="00E22E87">
      <w:pPr>
        <w:pStyle w:val="NoSpacing"/>
      </w:pPr>
      <w:r w:rsidRPr="00906BEE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29C0245" wp14:editId="460FF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8770" cy="1810385"/>
                <wp:effectExtent l="0" t="0" r="0" b="0"/>
                <wp:wrapNone/>
                <wp:docPr id="1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0" cy="1810385"/>
                          <a:chOff x="0" y="0"/>
                          <a:chExt cx="6665911" cy="1810385"/>
                        </a:xfrm>
                      </wpg:grpSpPr>
                      <wps:wsp>
                        <wps:cNvPr id="43" name="Red rectangle"/>
                        <wps:cNvSpPr/>
                        <wps:spPr>
                          <a:xfrm>
                            <a:off x="1133475" y="419100"/>
                            <a:ext cx="5532436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810488" cy="181038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57150"/>
                            <a:ext cx="1704460" cy="17043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85800</wp14:pctWidth>
                </wp14:sizeRelH>
                <wp14:sizeRelV relativeFrom="page">
                  <wp14:pctHeight>18000</wp14:pctHeight>
                </wp14:sizeRelV>
              </wp:anchor>
            </w:drawing>
          </mc:Choice>
          <mc:Fallback>
            <w:pict>
              <v:group w14:anchorId="2027BC67" id="Group 1" o:spid="_x0000_s1026" alt="Decorative" style="position:absolute;margin-left:0;margin-top:0;width:525.1pt;height:142.55pt;z-index:-251658240;mso-width-percent:858;mso-height-percent:180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">
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<v:stroke joinstyle="miter"/>
                </v:shape>
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0"/>
        <w:gridCol w:w="630"/>
        <w:gridCol w:w="6570"/>
        <w:gridCol w:w="252"/>
      </w:tblGrid>
      <w:tr w:rsidR="001F67A0" w14:paraId="51F8A9C1" w14:textId="77777777" w:rsidTr="0E67BFC1">
        <w:trPr>
          <w:trHeight w:val="2259"/>
        </w:trPr>
        <w:tc>
          <w:tcPr>
            <w:tcW w:w="3060" w:type="dxa"/>
            <w:vAlign w:val="center"/>
          </w:tcPr>
          <w:p w14:paraId="63114603" w14:textId="239EDB97" w:rsidR="001F67A0" w:rsidRDefault="009D43A4" w:rsidP="00EC17EC">
            <w:pPr>
              <w:pStyle w:val="Initials"/>
            </w:pPr>
            <w:r>
              <w:t>XX</w:t>
            </w:r>
            <w:r w:rsidR="00E04AE6">
              <w:t xml:space="preserve"> </w:t>
            </w:r>
          </w:p>
        </w:tc>
        <w:tc>
          <w:tcPr>
            <w:tcW w:w="630" w:type="dxa"/>
            <w:vAlign w:val="center"/>
          </w:tcPr>
          <w:p w14:paraId="28B7CA84" w14:textId="77777777" w:rsidR="001F67A0" w:rsidRDefault="001F67A0" w:rsidP="00EC17EC">
            <w:pPr>
              <w:pStyle w:val="NoSpacing"/>
              <w:jc w:val="center"/>
            </w:pPr>
          </w:p>
        </w:tc>
        <w:tc>
          <w:tcPr>
            <w:tcW w:w="6570" w:type="dxa"/>
            <w:vAlign w:val="center"/>
          </w:tcPr>
          <w:p w14:paraId="2DE0F33C" w14:textId="515D8213" w:rsidR="001F67A0" w:rsidRDefault="009D43A4" w:rsidP="00EC17EC">
            <w:pPr>
              <w:pStyle w:val="Heading1"/>
            </w:pPr>
            <w:r>
              <w:t>Your Name</w:t>
            </w:r>
          </w:p>
          <w:p w14:paraId="29E01100" w14:textId="27E849CB" w:rsidR="001F67A0" w:rsidRPr="003A05FE" w:rsidRDefault="00F93F6E" w:rsidP="00EC17EC">
            <w:pPr>
              <w:pStyle w:val="Heading2"/>
            </w:pPr>
            <w:r>
              <w:t>205-</w:t>
            </w:r>
            <w:r w:rsidR="009D43A4">
              <w:t>555-xxxx</w:t>
            </w:r>
            <w:r w:rsidR="001F67A0">
              <w:t xml:space="preserve">| </w:t>
            </w:r>
            <w:r w:rsidR="00000B52">
              <w:t xml:space="preserve">    </w:t>
            </w:r>
            <w:r w:rsidR="009D43A4">
              <w:t>xxxxxxxx</w:t>
            </w:r>
            <w:r w:rsidR="00D71905">
              <w:t>@gmail.com</w:t>
            </w:r>
          </w:p>
        </w:tc>
        <w:tc>
          <w:tcPr>
            <w:tcW w:w="252" w:type="dxa"/>
            <w:vAlign w:val="center"/>
          </w:tcPr>
          <w:p w14:paraId="13F8FC6D" w14:textId="77777777" w:rsidR="001F67A0" w:rsidRDefault="001F67A0" w:rsidP="00EC17EC">
            <w:pPr>
              <w:pStyle w:val="NoSpacing"/>
              <w:jc w:val="right"/>
            </w:pPr>
          </w:p>
        </w:tc>
      </w:tr>
      <w:tr w:rsidR="001F67A0" w14:paraId="2988DA0E" w14:textId="77777777" w:rsidTr="0E67BFC1">
        <w:trPr>
          <w:trHeight w:val="900"/>
        </w:trPr>
        <w:tc>
          <w:tcPr>
            <w:tcW w:w="3060" w:type="dxa"/>
          </w:tcPr>
          <w:p w14:paraId="4B9527E1" w14:textId="77777777" w:rsidR="001F67A0" w:rsidRDefault="001F67A0" w:rsidP="00EC17EC">
            <w:pPr>
              <w:pStyle w:val="NoSpacing"/>
            </w:pPr>
          </w:p>
        </w:tc>
        <w:tc>
          <w:tcPr>
            <w:tcW w:w="630" w:type="dxa"/>
          </w:tcPr>
          <w:p w14:paraId="3427C99E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</w:tcPr>
          <w:p w14:paraId="756E74EF" w14:textId="77777777" w:rsidR="001F67A0" w:rsidRDefault="001F67A0" w:rsidP="00EC17EC">
            <w:pPr>
              <w:pStyle w:val="NoSpacing"/>
            </w:pPr>
          </w:p>
        </w:tc>
      </w:tr>
      <w:tr w:rsidR="001F67A0" w14:paraId="2137B4C8" w14:textId="77777777" w:rsidTr="0E67BFC1">
        <w:tc>
          <w:tcPr>
            <w:tcW w:w="3060" w:type="dxa"/>
            <w:tcBorders>
              <w:bottom w:val="single" w:sz="48" w:space="0" w:color="EA4E4E" w:themeColor="accent1"/>
            </w:tcBorders>
          </w:tcPr>
          <w:p w14:paraId="02220DDA" w14:textId="77777777" w:rsidR="001F67A0" w:rsidRDefault="00000000" w:rsidP="00EC17EC">
            <w:pPr>
              <w:pStyle w:val="Heading3"/>
            </w:pPr>
            <w:sdt>
              <w:sdtPr>
                <w:id w:val="319159961"/>
                <w:placeholder>
                  <w:docPart w:val="2FDAD19C495E4906838BD710D6FADF98"/>
                </w:placeholder>
                <w:temporary/>
                <w:showingPlcHdr/>
                <w15:appearance w15:val="hidden"/>
              </w:sdtPr>
              <w:sdtContent>
                <w:r w:rsidR="001F67A0" w:rsidRPr="00906BEE">
                  <w:t>Objective</w:t>
                </w:r>
              </w:sdtContent>
            </w:sdt>
          </w:p>
        </w:tc>
        <w:tc>
          <w:tcPr>
            <w:tcW w:w="630" w:type="dxa"/>
          </w:tcPr>
          <w:p w14:paraId="6F7A1199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bottom w:val="single" w:sz="48" w:space="0" w:color="EA4E4E" w:themeColor="accent1"/>
            </w:tcBorders>
          </w:tcPr>
          <w:p w14:paraId="39021DA2" w14:textId="77777777" w:rsidR="001F67A0" w:rsidRDefault="00000000" w:rsidP="001F67A0">
            <w:pPr>
              <w:pStyle w:val="Heading3"/>
            </w:pPr>
            <w:sdt>
              <w:sdtPr>
                <w:id w:val="1217937480"/>
                <w:placeholder>
                  <w:docPart w:val="69F1D11772874BF5A2F64A6C422F193A"/>
                </w:placeholder>
                <w:temporary/>
                <w:showingPlcHdr/>
                <w15:appearance w15:val="hidden"/>
              </w:sdtPr>
              <w:sdtContent>
                <w:r w:rsidR="001F67A0" w:rsidRPr="00906BEE">
                  <w:t>Experience</w:t>
                </w:r>
              </w:sdtContent>
            </w:sdt>
          </w:p>
        </w:tc>
      </w:tr>
      <w:tr w:rsidR="001F67A0" w14:paraId="53E98B0B" w14:textId="77777777" w:rsidTr="0E67BFC1">
        <w:tc>
          <w:tcPr>
            <w:tcW w:w="3060" w:type="dxa"/>
            <w:tcBorders>
              <w:top w:val="single" w:sz="48" w:space="0" w:color="EA4E4E" w:themeColor="accent1"/>
            </w:tcBorders>
          </w:tcPr>
          <w:p w14:paraId="711F29D4" w14:textId="77777777" w:rsidR="001F67A0" w:rsidRDefault="001F67A0" w:rsidP="00EC17EC"/>
          <w:p w14:paraId="09D73225" w14:textId="778D9006" w:rsidR="001F67A0" w:rsidRDefault="00485176" w:rsidP="001F67A0">
            <w:pPr>
              <w:pStyle w:val="NoSpacing"/>
            </w:pPr>
            <w:r>
              <w:t xml:space="preserve">I am a hardworking student looking for employment in the automotive industry after high school. </w:t>
            </w:r>
          </w:p>
          <w:p w14:paraId="1FAB71B0" w14:textId="77777777" w:rsidR="001F67A0" w:rsidRDefault="001F67A0" w:rsidP="001F67A0">
            <w:pPr>
              <w:pStyle w:val="NoSpacing"/>
            </w:pPr>
          </w:p>
        </w:tc>
        <w:tc>
          <w:tcPr>
            <w:tcW w:w="630" w:type="dxa"/>
          </w:tcPr>
          <w:p w14:paraId="0F3521EA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top w:val="single" w:sz="48" w:space="0" w:color="EA4E4E" w:themeColor="accent1"/>
            </w:tcBorders>
          </w:tcPr>
          <w:p w14:paraId="0462D199" w14:textId="77777777" w:rsidR="001F67A0" w:rsidRDefault="001F67A0" w:rsidP="00EC17EC">
            <w:pPr>
              <w:pStyle w:val="NoSpacing"/>
            </w:pPr>
          </w:p>
          <w:p w14:paraId="1249F36C" w14:textId="35498F27" w:rsidR="006C5F42" w:rsidRDefault="0096142B" w:rsidP="003E6609">
            <w:pPr>
              <w:pStyle w:val="Heading4"/>
            </w:pPr>
            <w:r>
              <w:t>Walmart</w:t>
            </w:r>
            <w:r w:rsidR="006C5F42">
              <w:t xml:space="preserve"> •</w:t>
            </w:r>
            <w:r>
              <w:t>Springville</w:t>
            </w:r>
            <w:r w:rsidR="006C5F42">
              <w:t xml:space="preserve">, </w:t>
            </w:r>
            <w:r w:rsidR="00296E88">
              <w:t>alabama</w:t>
            </w:r>
            <w:r w:rsidR="006C5F42">
              <w:t xml:space="preserve"> </w:t>
            </w:r>
            <w:r w:rsidR="006C5F42" w:rsidRPr="00906BEE">
              <w:t xml:space="preserve">• </w:t>
            </w:r>
            <w:r>
              <w:t>Septmeber 2024</w:t>
            </w:r>
            <w:r w:rsidR="006C5F42" w:rsidRPr="0049709D">
              <w:t xml:space="preserve"> </w:t>
            </w:r>
            <w:r w:rsidR="006C5F42" w:rsidRPr="00906BEE">
              <w:t xml:space="preserve">• </w:t>
            </w:r>
            <w:r>
              <w:t>Present</w:t>
            </w:r>
          </w:p>
          <w:p w14:paraId="3B3FF51F" w14:textId="62058828" w:rsidR="00FC0F32" w:rsidRDefault="006B3028" w:rsidP="003E6609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 xml:space="preserve">Collect </w:t>
            </w:r>
            <w:r w:rsidR="00FC0F32">
              <w:t xml:space="preserve"> and</w:t>
            </w:r>
            <w:proofErr w:type="gramEnd"/>
            <w:r w:rsidR="00FC0F32">
              <w:t xml:space="preserve"> organize shopping carts in a timely manner to ensure a clean store environment</w:t>
            </w:r>
          </w:p>
          <w:p w14:paraId="45AE558A" w14:textId="77777777" w:rsidR="003E6609" w:rsidRDefault="003E6609" w:rsidP="003E6609"/>
          <w:p w14:paraId="3D86D977" w14:textId="77777777" w:rsidR="003E6609" w:rsidRDefault="00FC0F32" w:rsidP="003E6609">
            <w:pPr>
              <w:pStyle w:val="ListParagraph"/>
              <w:numPr>
                <w:ilvl w:val="0"/>
                <w:numId w:val="16"/>
              </w:numPr>
            </w:pPr>
            <w:r>
              <w:t>Stock shelves, ensuring product availability and proper organization according to store standards.</w:t>
            </w:r>
          </w:p>
          <w:p w14:paraId="5F8C034A" w14:textId="77777777" w:rsidR="003E6609" w:rsidRDefault="003E6609" w:rsidP="003E6609"/>
          <w:p w14:paraId="76E9E478" w14:textId="73EBF0EE" w:rsidR="006C5F42" w:rsidRPr="00906BEE" w:rsidRDefault="00116086" w:rsidP="003E6609">
            <w:pPr>
              <w:pStyle w:val="ListParagraph"/>
              <w:numPr>
                <w:ilvl w:val="0"/>
                <w:numId w:val="16"/>
              </w:numPr>
            </w:pPr>
            <w:r w:rsidRPr="00116086">
              <w:t>Assist customers with locating items and provide excellent customer service</w:t>
            </w:r>
          </w:p>
          <w:p w14:paraId="430460C4" w14:textId="7FBD7A2E" w:rsidR="006C5F42" w:rsidRPr="00906BEE" w:rsidRDefault="006C5F42" w:rsidP="007C1BEF">
            <w:pPr>
              <w:pStyle w:val="ListParagraph"/>
            </w:pPr>
          </w:p>
          <w:p w14:paraId="3F0A55B0" w14:textId="77777777" w:rsidR="001F67A0" w:rsidRDefault="001F67A0" w:rsidP="00EC17EC">
            <w:pPr>
              <w:pStyle w:val="NoSpacing"/>
            </w:pPr>
          </w:p>
          <w:p w14:paraId="0A860E91" w14:textId="77777777" w:rsidR="001F67A0" w:rsidRDefault="001F67A0" w:rsidP="00EC17EC">
            <w:pPr>
              <w:pStyle w:val="NoSpacing"/>
            </w:pPr>
          </w:p>
        </w:tc>
      </w:tr>
      <w:tr w:rsidR="001F67A0" w14:paraId="3852497C" w14:textId="77777777" w:rsidTr="0E67BFC1">
        <w:tc>
          <w:tcPr>
            <w:tcW w:w="3060" w:type="dxa"/>
            <w:tcBorders>
              <w:bottom w:val="single" w:sz="48" w:space="0" w:color="EA4E4E" w:themeColor="accent1"/>
            </w:tcBorders>
          </w:tcPr>
          <w:p w14:paraId="418811F1" w14:textId="77777777" w:rsidR="001F67A0" w:rsidRDefault="00000000" w:rsidP="001F67A0">
            <w:pPr>
              <w:pStyle w:val="Heading3"/>
            </w:pPr>
            <w:sdt>
              <w:sdtPr>
                <w:id w:val="1490835561"/>
                <w:placeholder>
                  <w:docPart w:val="3B91CC83171E444289C0972F26B6B357"/>
                </w:placeholder>
                <w:temporary/>
                <w:showingPlcHdr/>
                <w15:appearance w15:val="hidden"/>
              </w:sdtPr>
              <w:sdtContent>
                <w:r w:rsidR="001F67A0" w:rsidRPr="00906BEE">
                  <w:t>Skills</w:t>
                </w:r>
              </w:sdtContent>
            </w:sdt>
          </w:p>
        </w:tc>
        <w:tc>
          <w:tcPr>
            <w:tcW w:w="630" w:type="dxa"/>
          </w:tcPr>
          <w:p w14:paraId="1C252870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bottom w:val="single" w:sz="48" w:space="0" w:color="EA4E4E" w:themeColor="accent1"/>
            </w:tcBorders>
          </w:tcPr>
          <w:p w14:paraId="588D1B04" w14:textId="77777777" w:rsidR="001F67A0" w:rsidRDefault="00000000" w:rsidP="001F67A0">
            <w:pPr>
              <w:pStyle w:val="Heading3"/>
            </w:pPr>
            <w:sdt>
              <w:sdtPr>
                <w:id w:val="1349516922"/>
                <w:placeholder>
                  <w:docPart w:val="61591F4064EB474C846309AE3101F0F1"/>
                </w:placeholder>
                <w:temporary/>
                <w:showingPlcHdr/>
                <w15:appearance w15:val="hidden"/>
              </w:sdtPr>
              <w:sdtContent>
                <w:r w:rsidR="001F67A0" w:rsidRPr="00906BEE">
                  <w:t>Education</w:t>
                </w:r>
              </w:sdtContent>
            </w:sdt>
          </w:p>
        </w:tc>
      </w:tr>
      <w:tr w:rsidR="001F67A0" w14:paraId="65D9B0B3" w14:textId="77777777" w:rsidTr="0E67BFC1">
        <w:trPr>
          <w:trHeight w:val="2273"/>
        </w:trPr>
        <w:tc>
          <w:tcPr>
            <w:tcW w:w="3060" w:type="dxa"/>
            <w:vMerge w:val="restart"/>
            <w:tcBorders>
              <w:top w:val="single" w:sz="48" w:space="0" w:color="EA4E4E" w:themeColor="accent1"/>
            </w:tcBorders>
          </w:tcPr>
          <w:p w14:paraId="47D9FC81" w14:textId="77777777" w:rsidR="001F67A0" w:rsidRDefault="001F67A0" w:rsidP="00EC17EC">
            <w:pPr>
              <w:pStyle w:val="NoSpacing"/>
            </w:pPr>
          </w:p>
          <w:p w14:paraId="10B8AE44" w14:textId="77777777" w:rsidR="001F67A0" w:rsidRDefault="00000000" w:rsidP="001F67A0">
            <w:pPr>
              <w:spacing w:after="240"/>
            </w:pPr>
            <w:sdt>
              <w:sdtPr>
                <w:id w:val="-399453505"/>
                <w:placeholder>
                  <w:docPart w:val="F0CD26700D084D2CB79B0B1E4ED6B51A"/>
                </w:placeholder>
                <w:temporary/>
                <w:showingPlcHdr/>
                <w15:appearance w15:val="hidden"/>
              </w:sdtPr>
              <w:sdtContent>
                <w:r w:rsidR="001F67A0">
                  <w:t>Excellent writing and communication skills, with experience creating high-quality content.</w:t>
                </w:r>
              </w:sdtContent>
            </w:sdt>
          </w:p>
          <w:p w14:paraId="18023289" w14:textId="2764FEFC" w:rsidR="001F67A0" w:rsidRDefault="001F67A0" w:rsidP="001F67A0">
            <w:pPr>
              <w:spacing w:after="240"/>
            </w:pPr>
          </w:p>
          <w:p w14:paraId="27595E5B" w14:textId="248053AD" w:rsidR="001F67A0" w:rsidRDefault="007C1BEF" w:rsidP="001F67A0">
            <w:pPr>
              <w:pStyle w:val="NoSpacing"/>
            </w:pPr>
            <w:r>
              <w:t>Great mechanical skills with great sense of common knowledge</w:t>
            </w:r>
          </w:p>
        </w:tc>
        <w:tc>
          <w:tcPr>
            <w:tcW w:w="630" w:type="dxa"/>
            <w:vMerge w:val="restart"/>
          </w:tcPr>
          <w:p w14:paraId="2A857F75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top w:val="single" w:sz="48" w:space="0" w:color="EA4E4E" w:themeColor="accent1"/>
            </w:tcBorders>
          </w:tcPr>
          <w:p w14:paraId="71B96358" w14:textId="3E8ED036" w:rsidR="00485176" w:rsidRDefault="00FF6C09" w:rsidP="003E6609">
            <w:pPr>
              <w:pStyle w:val="Heading4"/>
            </w:pPr>
            <w:r>
              <w:t>Ashville</w:t>
            </w:r>
            <w:r w:rsidR="006C5F42">
              <w:t xml:space="preserve"> High School</w:t>
            </w:r>
            <w:r w:rsidR="001F67A0">
              <w:t xml:space="preserve"> •</w:t>
            </w:r>
            <w:r>
              <w:t>Ashville</w:t>
            </w:r>
            <w:r w:rsidR="006C5F42">
              <w:t xml:space="preserve">, AL </w:t>
            </w:r>
          </w:p>
          <w:p w14:paraId="736C1569" w14:textId="77777777" w:rsidR="00E1583B" w:rsidRDefault="00E1583B" w:rsidP="003E6609">
            <w:pPr>
              <w:pStyle w:val="Heading4"/>
            </w:pPr>
          </w:p>
          <w:p w14:paraId="7025267E" w14:textId="4BE9F3F4" w:rsidR="00485176" w:rsidRDefault="00485176" w:rsidP="00485176">
            <w:pPr>
              <w:pStyle w:val="ListParagraph"/>
              <w:numPr>
                <w:ilvl w:val="0"/>
                <w:numId w:val="13"/>
              </w:numPr>
            </w:pPr>
            <w:r>
              <w:t>Expected Graduation May 202</w:t>
            </w:r>
            <w:r w:rsidR="00FF6C09">
              <w:t>5</w:t>
            </w:r>
          </w:p>
          <w:p w14:paraId="2378F0C4" w14:textId="77777777" w:rsidR="00485176" w:rsidRDefault="00485176" w:rsidP="001F67A0">
            <w:pPr>
              <w:pStyle w:val="Heading4"/>
            </w:pPr>
          </w:p>
          <w:p w14:paraId="5C3C3D5A" w14:textId="0F25C666" w:rsidR="00000B52" w:rsidRDefault="00000B52" w:rsidP="00000B52">
            <w:pPr>
              <w:pStyle w:val="Heading4"/>
            </w:pPr>
            <w:r>
              <w:t xml:space="preserve">eden carrer technical center • Ashville, AL </w:t>
            </w:r>
          </w:p>
          <w:p w14:paraId="4C8B4B34" w14:textId="77777777" w:rsidR="00E1583B" w:rsidRDefault="00E1583B" w:rsidP="00000B52">
            <w:pPr>
              <w:pStyle w:val="Heading4"/>
            </w:pPr>
          </w:p>
          <w:p w14:paraId="77B407FD" w14:textId="75D1956F" w:rsidR="00485176" w:rsidRDefault="00485176" w:rsidP="00485176">
            <w:pPr>
              <w:pStyle w:val="ListParagraph"/>
              <w:numPr>
                <w:ilvl w:val="0"/>
                <w:numId w:val="13"/>
              </w:numPr>
            </w:pPr>
            <w:r>
              <w:t>Automotive Technology, 2 years</w:t>
            </w:r>
          </w:p>
          <w:p w14:paraId="50A3732A" w14:textId="7ECC43EB" w:rsidR="00485176" w:rsidRDefault="00FF6C09" w:rsidP="00485176">
            <w:pPr>
              <w:pStyle w:val="ListParagraph"/>
              <w:numPr>
                <w:ilvl w:val="0"/>
                <w:numId w:val="13"/>
              </w:numPr>
            </w:pPr>
            <w:r>
              <w:t>Safety Manager</w:t>
            </w:r>
            <w:r w:rsidR="00485176">
              <w:t xml:space="preserve"> 202</w:t>
            </w:r>
            <w:r>
              <w:t>4</w:t>
            </w:r>
          </w:p>
          <w:p w14:paraId="74133443" w14:textId="1B0CC022" w:rsidR="00FF6C09" w:rsidRDefault="00FF6C09" w:rsidP="00485176">
            <w:pPr>
              <w:pStyle w:val="ListParagraph"/>
              <w:numPr>
                <w:ilvl w:val="0"/>
                <w:numId w:val="13"/>
              </w:numPr>
            </w:pPr>
            <w:r>
              <w:t>Collision Repair, 1 year</w:t>
            </w:r>
          </w:p>
          <w:p w14:paraId="36FFA505" w14:textId="09ED8AFE" w:rsidR="008C168C" w:rsidRDefault="008C168C" w:rsidP="00485176">
            <w:pPr>
              <w:pStyle w:val="ListParagraph"/>
              <w:numPr>
                <w:ilvl w:val="0"/>
                <w:numId w:val="13"/>
              </w:numPr>
            </w:pPr>
            <w:r>
              <w:t xml:space="preserve">Icar Certification </w:t>
            </w:r>
          </w:p>
          <w:p w14:paraId="6761C7A5" w14:textId="77777777" w:rsidR="001F67A0" w:rsidRDefault="001F67A0" w:rsidP="00EC17EC">
            <w:pPr>
              <w:pStyle w:val="NoSpacing"/>
            </w:pPr>
          </w:p>
          <w:p w14:paraId="2D3503A6" w14:textId="77777777" w:rsidR="001F67A0" w:rsidRDefault="001F67A0" w:rsidP="00EC17EC">
            <w:pPr>
              <w:pStyle w:val="NoSpacing"/>
            </w:pPr>
          </w:p>
        </w:tc>
      </w:tr>
      <w:tr w:rsidR="001F67A0" w14:paraId="6361AA21" w14:textId="77777777" w:rsidTr="0E67BFC1">
        <w:trPr>
          <w:trHeight w:val="117"/>
        </w:trPr>
        <w:tc>
          <w:tcPr>
            <w:tcW w:w="3060" w:type="dxa"/>
            <w:vMerge/>
          </w:tcPr>
          <w:p w14:paraId="6B5CA21C" w14:textId="77777777" w:rsidR="001F67A0" w:rsidRDefault="001F67A0" w:rsidP="00EC17EC">
            <w:pPr>
              <w:pStyle w:val="NoSpacing"/>
            </w:pPr>
          </w:p>
        </w:tc>
        <w:tc>
          <w:tcPr>
            <w:tcW w:w="630" w:type="dxa"/>
            <w:vMerge/>
          </w:tcPr>
          <w:p w14:paraId="5BC3F944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bottom w:val="single" w:sz="48" w:space="0" w:color="EA4E4E" w:themeColor="accent1"/>
            </w:tcBorders>
          </w:tcPr>
          <w:p w14:paraId="083E9187" w14:textId="216FC901" w:rsidR="001F67A0" w:rsidRDefault="006C5F42" w:rsidP="001F67A0">
            <w:pPr>
              <w:pStyle w:val="Heading3"/>
            </w:pPr>
            <w:r>
              <w:t xml:space="preserve">Affiliations </w:t>
            </w:r>
          </w:p>
        </w:tc>
      </w:tr>
      <w:tr w:rsidR="001F67A0" w14:paraId="2C39920A" w14:textId="77777777" w:rsidTr="0E67BFC1">
        <w:trPr>
          <w:trHeight w:val="1132"/>
        </w:trPr>
        <w:tc>
          <w:tcPr>
            <w:tcW w:w="3060" w:type="dxa"/>
            <w:vMerge/>
          </w:tcPr>
          <w:p w14:paraId="34C895C5" w14:textId="77777777" w:rsidR="001F67A0" w:rsidRDefault="001F67A0" w:rsidP="00EC17EC">
            <w:pPr>
              <w:pStyle w:val="NoSpacing"/>
            </w:pPr>
          </w:p>
        </w:tc>
        <w:tc>
          <w:tcPr>
            <w:tcW w:w="630" w:type="dxa"/>
            <w:vMerge/>
          </w:tcPr>
          <w:p w14:paraId="0E2681FB" w14:textId="77777777" w:rsidR="001F67A0" w:rsidRDefault="001F67A0" w:rsidP="00EC17EC">
            <w:pPr>
              <w:pStyle w:val="NoSpacing"/>
            </w:pPr>
          </w:p>
        </w:tc>
        <w:tc>
          <w:tcPr>
            <w:tcW w:w="6822" w:type="dxa"/>
            <w:gridSpan w:val="2"/>
            <w:tcBorders>
              <w:top w:val="single" w:sz="48" w:space="0" w:color="EA4E4E" w:themeColor="accent1"/>
            </w:tcBorders>
          </w:tcPr>
          <w:p w14:paraId="765544BC" w14:textId="77777777" w:rsidR="001F67A0" w:rsidRDefault="001F67A0" w:rsidP="001F67A0"/>
          <w:p w14:paraId="0E03D2B9" w14:textId="77777777" w:rsidR="006C5F42" w:rsidRDefault="00485176" w:rsidP="00485176">
            <w:pPr>
              <w:pStyle w:val="ListParagraph"/>
              <w:numPr>
                <w:ilvl w:val="0"/>
                <w:numId w:val="15"/>
              </w:numPr>
            </w:pPr>
            <w:r>
              <w:t>Member of Skills USA</w:t>
            </w:r>
          </w:p>
          <w:p w14:paraId="403AD63C" w14:textId="50836539" w:rsidR="00485176" w:rsidRDefault="00485176" w:rsidP="004920BE">
            <w:pPr>
              <w:pStyle w:val="ListParagraph"/>
            </w:pPr>
          </w:p>
        </w:tc>
      </w:tr>
    </w:tbl>
    <w:p w14:paraId="63691D75" w14:textId="77777777" w:rsidR="0007192B" w:rsidRDefault="0007192B" w:rsidP="00E22E87">
      <w:pPr>
        <w:pStyle w:val="NoSpacing"/>
      </w:pPr>
    </w:p>
    <w:sectPr w:rsidR="0007192B" w:rsidSect="00643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288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3975" w14:textId="77777777" w:rsidR="00EA02A3" w:rsidRDefault="00EA02A3" w:rsidP="00713050">
      <w:pPr>
        <w:spacing w:line="240" w:lineRule="auto"/>
      </w:pPr>
      <w:r>
        <w:separator/>
      </w:r>
    </w:p>
  </w:endnote>
  <w:endnote w:type="continuationSeparator" w:id="0">
    <w:p w14:paraId="6B2BEBD9" w14:textId="77777777" w:rsidR="00EA02A3" w:rsidRDefault="00EA02A3" w:rsidP="00713050">
      <w:pPr>
        <w:spacing w:line="240" w:lineRule="auto"/>
      </w:pPr>
      <w:r>
        <w:continuationSeparator/>
      </w:r>
    </w:p>
  </w:endnote>
  <w:endnote w:type="continuationNotice" w:id="1">
    <w:p w14:paraId="1F2B4ED1" w14:textId="77777777" w:rsidR="00EA02A3" w:rsidRDefault="00EA0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3381" w14:textId="77777777" w:rsidR="001954F3" w:rsidRDefault="0019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9771" w14:textId="77777777" w:rsidR="00C2098A" w:rsidRPr="001954F3" w:rsidRDefault="00C2098A" w:rsidP="00195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5CF4" w14:textId="77777777" w:rsidR="001954F3" w:rsidRDefault="0019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0579" w14:textId="77777777" w:rsidR="00EA02A3" w:rsidRDefault="00EA02A3" w:rsidP="00713050">
      <w:pPr>
        <w:spacing w:line="240" w:lineRule="auto"/>
      </w:pPr>
      <w:r>
        <w:separator/>
      </w:r>
    </w:p>
  </w:footnote>
  <w:footnote w:type="continuationSeparator" w:id="0">
    <w:p w14:paraId="79FD6C4E" w14:textId="77777777" w:rsidR="00EA02A3" w:rsidRDefault="00EA02A3" w:rsidP="00713050">
      <w:pPr>
        <w:spacing w:line="240" w:lineRule="auto"/>
      </w:pPr>
      <w:r>
        <w:continuationSeparator/>
      </w:r>
    </w:p>
  </w:footnote>
  <w:footnote w:type="continuationNotice" w:id="1">
    <w:p w14:paraId="1239F885" w14:textId="77777777" w:rsidR="00EA02A3" w:rsidRDefault="00EA02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1A4F" w14:textId="77777777" w:rsidR="001954F3" w:rsidRDefault="0019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340A" w14:textId="77777777" w:rsidR="001954F3" w:rsidRDefault="00195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D645" w14:textId="77777777" w:rsidR="001954F3" w:rsidRDefault="00195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8347C"/>
    <w:multiLevelType w:val="hybridMultilevel"/>
    <w:tmpl w:val="814E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1BA"/>
    <w:multiLevelType w:val="hybridMultilevel"/>
    <w:tmpl w:val="151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5F1B"/>
    <w:multiLevelType w:val="hybridMultilevel"/>
    <w:tmpl w:val="983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89C"/>
    <w:multiLevelType w:val="hybridMultilevel"/>
    <w:tmpl w:val="CEB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B6B73"/>
    <w:multiLevelType w:val="hybridMultilevel"/>
    <w:tmpl w:val="AF5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73CBE"/>
    <w:multiLevelType w:val="hybridMultilevel"/>
    <w:tmpl w:val="0218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2867">
    <w:abstractNumId w:val="9"/>
  </w:num>
  <w:num w:numId="2" w16cid:durableId="1940261398">
    <w:abstractNumId w:val="7"/>
  </w:num>
  <w:num w:numId="3" w16cid:durableId="1098982236">
    <w:abstractNumId w:val="6"/>
  </w:num>
  <w:num w:numId="4" w16cid:durableId="1859612476">
    <w:abstractNumId w:val="5"/>
  </w:num>
  <w:num w:numId="5" w16cid:durableId="1195995983">
    <w:abstractNumId w:val="4"/>
  </w:num>
  <w:num w:numId="6" w16cid:durableId="1846092940">
    <w:abstractNumId w:val="8"/>
  </w:num>
  <w:num w:numId="7" w16cid:durableId="1571237082">
    <w:abstractNumId w:val="3"/>
  </w:num>
  <w:num w:numId="8" w16cid:durableId="1886404235">
    <w:abstractNumId w:val="2"/>
  </w:num>
  <w:num w:numId="9" w16cid:durableId="1102922292">
    <w:abstractNumId w:val="1"/>
  </w:num>
  <w:num w:numId="10" w16cid:durableId="865867487">
    <w:abstractNumId w:val="0"/>
  </w:num>
  <w:num w:numId="11" w16cid:durableId="1541356120">
    <w:abstractNumId w:val="14"/>
  </w:num>
  <w:num w:numId="12" w16cid:durableId="817918070">
    <w:abstractNumId w:val="12"/>
  </w:num>
  <w:num w:numId="13" w16cid:durableId="1129278798">
    <w:abstractNumId w:val="11"/>
  </w:num>
  <w:num w:numId="14" w16cid:durableId="1186216531">
    <w:abstractNumId w:val="13"/>
  </w:num>
  <w:num w:numId="15" w16cid:durableId="1356879537">
    <w:abstractNumId w:val="10"/>
  </w:num>
  <w:num w:numId="16" w16cid:durableId="675546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42"/>
    <w:rsid w:val="00000B52"/>
    <w:rsid w:val="00032342"/>
    <w:rsid w:val="00042687"/>
    <w:rsid w:val="00050817"/>
    <w:rsid w:val="0007192B"/>
    <w:rsid w:val="00085A88"/>
    <w:rsid w:val="00091382"/>
    <w:rsid w:val="000A07DA"/>
    <w:rsid w:val="000A2BFA"/>
    <w:rsid w:val="000B0619"/>
    <w:rsid w:val="000B61CA"/>
    <w:rsid w:val="000C479A"/>
    <w:rsid w:val="000F7610"/>
    <w:rsid w:val="00114ED7"/>
    <w:rsid w:val="00116086"/>
    <w:rsid w:val="001300CA"/>
    <w:rsid w:val="00140B0E"/>
    <w:rsid w:val="001954F3"/>
    <w:rsid w:val="001A5CA9"/>
    <w:rsid w:val="001B2AC1"/>
    <w:rsid w:val="001B403A"/>
    <w:rsid w:val="001C5C59"/>
    <w:rsid w:val="001F0205"/>
    <w:rsid w:val="001F4583"/>
    <w:rsid w:val="001F67A0"/>
    <w:rsid w:val="00217980"/>
    <w:rsid w:val="00244AB5"/>
    <w:rsid w:val="00271662"/>
    <w:rsid w:val="0027404F"/>
    <w:rsid w:val="00290AAA"/>
    <w:rsid w:val="00293B83"/>
    <w:rsid w:val="00296E88"/>
    <w:rsid w:val="002A2CFB"/>
    <w:rsid w:val="002B091C"/>
    <w:rsid w:val="002C2CDD"/>
    <w:rsid w:val="002D45C6"/>
    <w:rsid w:val="002E48D2"/>
    <w:rsid w:val="002F03FA"/>
    <w:rsid w:val="00310173"/>
    <w:rsid w:val="00313E86"/>
    <w:rsid w:val="00333CD3"/>
    <w:rsid w:val="00340365"/>
    <w:rsid w:val="00342B64"/>
    <w:rsid w:val="00356A85"/>
    <w:rsid w:val="00364079"/>
    <w:rsid w:val="003C5528"/>
    <w:rsid w:val="003D03E5"/>
    <w:rsid w:val="003E6609"/>
    <w:rsid w:val="004077FB"/>
    <w:rsid w:val="004244FF"/>
    <w:rsid w:val="00424DD9"/>
    <w:rsid w:val="004305E4"/>
    <w:rsid w:val="0046104A"/>
    <w:rsid w:val="004717C5"/>
    <w:rsid w:val="00485176"/>
    <w:rsid w:val="004920BE"/>
    <w:rsid w:val="0049709D"/>
    <w:rsid w:val="004A24CC"/>
    <w:rsid w:val="004A68FA"/>
    <w:rsid w:val="004C2D0F"/>
    <w:rsid w:val="00523479"/>
    <w:rsid w:val="005304E5"/>
    <w:rsid w:val="00543DB7"/>
    <w:rsid w:val="005656FF"/>
    <w:rsid w:val="005729B0"/>
    <w:rsid w:val="00583E4F"/>
    <w:rsid w:val="0059292C"/>
    <w:rsid w:val="005A260E"/>
    <w:rsid w:val="00634230"/>
    <w:rsid w:val="00641630"/>
    <w:rsid w:val="00643499"/>
    <w:rsid w:val="006514B4"/>
    <w:rsid w:val="00684488"/>
    <w:rsid w:val="00685769"/>
    <w:rsid w:val="006A3CE7"/>
    <w:rsid w:val="006A7746"/>
    <w:rsid w:val="006B3028"/>
    <w:rsid w:val="006C4C50"/>
    <w:rsid w:val="006C5F42"/>
    <w:rsid w:val="006D76B1"/>
    <w:rsid w:val="00713050"/>
    <w:rsid w:val="007166FD"/>
    <w:rsid w:val="00741125"/>
    <w:rsid w:val="00746F7F"/>
    <w:rsid w:val="007569C1"/>
    <w:rsid w:val="00763832"/>
    <w:rsid w:val="00772919"/>
    <w:rsid w:val="00783EC4"/>
    <w:rsid w:val="007A1E7A"/>
    <w:rsid w:val="007C1BEF"/>
    <w:rsid w:val="007D2696"/>
    <w:rsid w:val="007D2FD2"/>
    <w:rsid w:val="007D406E"/>
    <w:rsid w:val="007D6458"/>
    <w:rsid w:val="008068FF"/>
    <w:rsid w:val="00811117"/>
    <w:rsid w:val="0082032F"/>
    <w:rsid w:val="00823C54"/>
    <w:rsid w:val="00834814"/>
    <w:rsid w:val="00841146"/>
    <w:rsid w:val="0088504C"/>
    <w:rsid w:val="0089382B"/>
    <w:rsid w:val="00894C42"/>
    <w:rsid w:val="00896481"/>
    <w:rsid w:val="008A15C8"/>
    <w:rsid w:val="008A1907"/>
    <w:rsid w:val="008C168C"/>
    <w:rsid w:val="008C6BCA"/>
    <w:rsid w:val="008C7B50"/>
    <w:rsid w:val="008D4D1A"/>
    <w:rsid w:val="008E4B30"/>
    <w:rsid w:val="00906BEE"/>
    <w:rsid w:val="009243E7"/>
    <w:rsid w:val="0092733A"/>
    <w:rsid w:val="0096142B"/>
    <w:rsid w:val="00985D58"/>
    <w:rsid w:val="00996CA5"/>
    <w:rsid w:val="009A4BB5"/>
    <w:rsid w:val="009B3C40"/>
    <w:rsid w:val="009B602E"/>
    <w:rsid w:val="009D43A4"/>
    <w:rsid w:val="009F5203"/>
    <w:rsid w:val="009F5B7D"/>
    <w:rsid w:val="009F7AD9"/>
    <w:rsid w:val="00A222D1"/>
    <w:rsid w:val="00A270C4"/>
    <w:rsid w:val="00A42540"/>
    <w:rsid w:val="00A50939"/>
    <w:rsid w:val="00A83413"/>
    <w:rsid w:val="00AA6A40"/>
    <w:rsid w:val="00AA75F6"/>
    <w:rsid w:val="00AC116A"/>
    <w:rsid w:val="00AD00FD"/>
    <w:rsid w:val="00AE2B4C"/>
    <w:rsid w:val="00AF0A8E"/>
    <w:rsid w:val="00B05372"/>
    <w:rsid w:val="00B225EB"/>
    <w:rsid w:val="00B27019"/>
    <w:rsid w:val="00B41D20"/>
    <w:rsid w:val="00B423BB"/>
    <w:rsid w:val="00B5664D"/>
    <w:rsid w:val="00B64210"/>
    <w:rsid w:val="00B76A83"/>
    <w:rsid w:val="00B8151A"/>
    <w:rsid w:val="00BA5B40"/>
    <w:rsid w:val="00BD0206"/>
    <w:rsid w:val="00BD4C51"/>
    <w:rsid w:val="00C2098A"/>
    <w:rsid w:val="00C27F01"/>
    <w:rsid w:val="00C5444A"/>
    <w:rsid w:val="00C612DA"/>
    <w:rsid w:val="00C62C50"/>
    <w:rsid w:val="00C7741E"/>
    <w:rsid w:val="00C875AB"/>
    <w:rsid w:val="00C96E48"/>
    <w:rsid w:val="00CA3DF1"/>
    <w:rsid w:val="00CA4581"/>
    <w:rsid w:val="00CD7805"/>
    <w:rsid w:val="00CE18D5"/>
    <w:rsid w:val="00D0320A"/>
    <w:rsid w:val="00D04109"/>
    <w:rsid w:val="00D706E1"/>
    <w:rsid w:val="00D71905"/>
    <w:rsid w:val="00D97A41"/>
    <w:rsid w:val="00DA649D"/>
    <w:rsid w:val="00DD3CF6"/>
    <w:rsid w:val="00DD6416"/>
    <w:rsid w:val="00DF4E0A"/>
    <w:rsid w:val="00E02DCD"/>
    <w:rsid w:val="00E04AE6"/>
    <w:rsid w:val="00E12C60"/>
    <w:rsid w:val="00E1583B"/>
    <w:rsid w:val="00E22E87"/>
    <w:rsid w:val="00E57630"/>
    <w:rsid w:val="00E70A30"/>
    <w:rsid w:val="00E71011"/>
    <w:rsid w:val="00E72157"/>
    <w:rsid w:val="00E84806"/>
    <w:rsid w:val="00E86C2B"/>
    <w:rsid w:val="00EA02A3"/>
    <w:rsid w:val="00EB2D52"/>
    <w:rsid w:val="00EC0F81"/>
    <w:rsid w:val="00EC17EC"/>
    <w:rsid w:val="00EF7CC9"/>
    <w:rsid w:val="00F207C0"/>
    <w:rsid w:val="00F20AE5"/>
    <w:rsid w:val="00F47E97"/>
    <w:rsid w:val="00F60008"/>
    <w:rsid w:val="00F645C7"/>
    <w:rsid w:val="00F64F0C"/>
    <w:rsid w:val="00F65427"/>
    <w:rsid w:val="00F93F6E"/>
    <w:rsid w:val="00FA3215"/>
    <w:rsid w:val="00FC0F32"/>
    <w:rsid w:val="00FF4243"/>
    <w:rsid w:val="00FF6C09"/>
    <w:rsid w:val="0E67BFC1"/>
    <w:rsid w:val="44479379"/>
    <w:rsid w:val="61A0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7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1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1F67A0"/>
    <w:pPr>
      <w:keepNext/>
      <w:keepLines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1011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011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E71011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semiHidden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F67A0"/>
    <w:pPr>
      <w:spacing w:line="240" w:lineRule="auto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1011"/>
  </w:style>
  <w:style w:type="paragraph" w:styleId="Footer">
    <w:name w:val="footer"/>
    <w:basedOn w:val="Normal"/>
    <w:link w:val="FooterChar"/>
    <w:uiPriority w:val="99"/>
    <w:semiHidden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1011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13"/>
    <w:semiHidden/>
    <w:qFormat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3"/>
    <w:semiHidden/>
    <w:rsid w:val="00E71011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1"/>
    <w:semiHidden/>
    <w:qFormat/>
    <w:rsid w:val="00AA75F6"/>
  </w:style>
  <w:style w:type="character" w:customStyle="1" w:styleId="DateChar">
    <w:name w:val="Date Char"/>
    <w:basedOn w:val="DefaultParagraphFont"/>
    <w:link w:val="Date"/>
    <w:uiPriority w:val="11"/>
    <w:semiHidden/>
    <w:rsid w:val="00E71011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71011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12"/>
    <w:semiHidden/>
    <w:qFormat/>
    <w:rsid w:val="00AA75F6"/>
  </w:style>
  <w:style w:type="character" w:customStyle="1" w:styleId="SalutationChar">
    <w:name w:val="Salutation Char"/>
    <w:basedOn w:val="DefaultParagraphFont"/>
    <w:link w:val="Salutation"/>
    <w:uiPriority w:val="12"/>
    <w:semiHidden/>
    <w:rsid w:val="00E71011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puckett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DAD19C495E4906838BD710D6FA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8F73-6082-49D5-AAB4-A2FE8571A0D3}"/>
      </w:docPartPr>
      <w:docPartBody>
        <w:p w:rsidR="008F040F" w:rsidRDefault="008F040F">
          <w:pPr>
            <w:pStyle w:val="2FDAD19C495E4906838BD710D6FADF98"/>
          </w:pPr>
          <w:r w:rsidRPr="00906BEE">
            <w:t>Objective</w:t>
          </w:r>
        </w:p>
      </w:docPartBody>
    </w:docPart>
    <w:docPart>
      <w:docPartPr>
        <w:name w:val="69F1D11772874BF5A2F64A6C422F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5BF2-32F3-499C-94C6-75455E01B73A}"/>
      </w:docPartPr>
      <w:docPartBody>
        <w:p w:rsidR="008F040F" w:rsidRDefault="008F040F">
          <w:pPr>
            <w:pStyle w:val="69F1D11772874BF5A2F64A6C422F193A"/>
          </w:pPr>
          <w:r w:rsidRPr="00906BEE">
            <w:t>Experience</w:t>
          </w:r>
        </w:p>
      </w:docPartBody>
    </w:docPart>
    <w:docPart>
      <w:docPartPr>
        <w:name w:val="3B91CC83171E444289C0972F26B6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ACB8-E046-42E6-A3D9-73B188FDFD7A}"/>
      </w:docPartPr>
      <w:docPartBody>
        <w:p w:rsidR="008F040F" w:rsidRDefault="008F040F">
          <w:pPr>
            <w:pStyle w:val="3B91CC83171E444289C0972F26B6B357"/>
          </w:pPr>
          <w:r w:rsidRPr="00906BEE">
            <w:t>Skills</w:t>
          </w:r>
        </w:p>
      </w:docPartBody>
    </w:docPart>
    <w:docPart>
      <w:docPartPr>
        <w:name w:val="61591F4064EB474C846309AE3101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25A8-C025-4585-B888-D11A9DB899C0}"/>
      </w:docPartPr>
      <w:docPartBody>
        <w:p w:rsidR="008F040F" w:rsidRDefault="008F040F">
          <w:pPr>
            <w:pStyle w:val="61591F4064EB474C846309AE3101F0F1"/>
          </w:pPr>
          <w:r w:rsidRPr="00906BEE">
            <w:t>Education</w:t>
          </w:r>
        </w:p>
      </w:docPartBody>
    </w:docPart>
    <w:docPart>
      <w:docPartPr>
        <w:name w:val="F0CD26700D084D2CB79B0B1E4ED6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AB95-1003-43BC-B593-A216E08DA121}"/>
      </w:docPartPr>
      <w:docPartBody>
        <w:p w:rsidR="008F040F" w:rsidRDefault="008F040F">
          <w:pPr>
            <w:pStyle w:val="F0CD26700D084D2CB79B0B1E4ED6B51A"/>
          </w:pPr>
          <w:r>
            <w:t>Excellent writing and communication skills, with experience creating high-quality content.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0F"/>
    <w:rsid w:val="001D4486"/>
    <w:rsid w:val="00501F1A"/>
    <w:rsid w:val="005F49A2"/>
    <w:rsid w:val="006C7B69"/>
    <w:rsid w:val="007A1E7A"/>
    <w:rsid w:val="008B15F1"/>
    <w:rsid w:val="008F040F"/>
    <w:rsid w:val="0092733A"/>
    <w:rsid w:val="00A9038A"/>
    <w:rsid w:val="00B80728"/>
    <w:rsid w:val="00BF5DAA"/>
    <w:rsid w:val="00E955A9"/>
    <w:rsid w:val="00F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DAD19C495E4906838BD710D6FADF98">
    <w:name w:val="2FDAD19C495E4906838BD710D6FADF98"/>
  </w:style>
  <w:style w:type="paragraph" w:customStyle="1" w:styleId="69F1D11772874BF5A2F64A6C422F193A">
    <w:name w:val="69F1D11772874BF5A2F64A6C422F193A"/>
  </w:style>
  <w:style w:type="paragraph" w:customStyle="1" w:styleId="3B91CC83171E444289C0972F26B6B357">
    <w:name w:val="3B91CC83171E444289C0972F26B6B357"/>
  </w:style>
  <w:style w:type="paragraph" w:customStyle="1" w:styleId="61591F4064EB474C846309AE3101F0F1">
    <w:name w:val="61591F4064EB474C846309AE3101F0F1"/>
  </w:style>
  <w:style w:type="paragraph" w:customStyle="1" w:styleId="F0CD26700D084D2CB79B0B1E4ED6B51A">
    <w:name w:val="F0CD26700D084D2CB79B0B1E4ED6B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BF9686CC66244ACBB50C42E480A41" ma:contentTypeVersion="3" ma:contentTypeDescription="Create a new document." ma:contentTypeScope="" ma:versionID="3e3fe616234fbdfee6f0479114ac9732">
  <xsd:schema xmlns:xsd="http://www.w3.org/2001/XMLSchema" xmlns:xs="http://www.w3.org/2001/XMLSchema" xmlns:p="http://schemas.microsoft.com/office/2006/metadata/properties" xmlns:ns2="6d6e94d9-0163-42c7-89e1-6bfa52e300a1" targetNamespace="http://schemas.microsoft.com/office/2006/metadata/properties" ma:root="true" ma:fieldsID="2c36d969761fb621cbfa85faecd45d05" ns2:_="">
    <xsd:import namespace="6d6e94d9-0163-42c7-89e1-6bfa52e30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e94d9-0163-42c7-89e1-6bfa52e30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74AC7-499A-4A1C-84F0-42950085C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1D8F1-CE1F-4FE5-B602-8B50F3C0E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e94d9-0163-42c7-89e1-6bfa52e30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7AD69-A213-46DF-AA9B-73F1C7B35B5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2024-01-29T19:54:00Z</dcterms:created>
  <dcterms:modified xsi:type="dcterms:W3CDTF">2025-01-22T19:09:00Z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0x0101005BCBF9686CC66244ACBB50C42E480A41</vt:lpwstr>
  </property>
</Properties>
</file>