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1846C" w14:textId="77777777" w:rsidR="00A60AF3" w:rsidRPr="00152629" w:rsidRDefault="00A60AF3" w:rsidP="00A60AF3">
      <w:pPr>
        <w:jc w:val="center"/>
        <w:rPr>
          <w:rFonts w:ascii="AbcBulletin" w:hAnsi="AbcBulletin"/>
          <w:b/>
          <w:bCs/>
          <w:color w:val="CC99FF"/>
        </w:rPr>
      </w:pPr>
      <w:r w:rsidRPr="00152629">
        <w:rPr>
          <w:rFonts w:ascii="AbcBulletin" w:hAnsi="AbcBulletin"/>
          <w:b/>
          <w:bCs/>
          <w:color w:val="CC99FF"/>
        </w:rPr>
        <w:t>Dawn Acosta</w:t>
      </w:r>
    </w:p>
    <w:p w14:paraId="70720C5B" w14:textId="77777777" w:rsidR="00A60AF3" w:rsidRPr="00152629" w:rsidRDefault="00A60AF3" w:rsidP="00A60AF3">
      <w:pPr>
        <w:jc w:val="center"/>
        <w:rPr>
          <w:rFonts w:ascii="AbcBulletin" w:hAnsi="AbcBulletin"/>
          <w:b/>
          <w:bCs/>
          <w:color w:val="CC99FF"/>
        </w:rPr>
      </w:pPr>
      <w:r w:rsidRPr="00152629">
        <w:rPr>
          <w:rFonts w:ascii="AbcBulletin" w:hAnsi="AbcBulletin"/>
          <w:b/>
          <w:bCs/>
          <w:color w:val="CC99FF"/>
        </w:rPr>
        <w:t xml:space="preserve">Special Education Teacher: </w:t>
      </w:r>
      <w:r w:rsidR="00B8604A">
        <w:rPr>
          <w:rFonts w:ascii="AbcBulletin" w:hAnsi="AbcBulletin"/>
          <w:b/>
          <w:bCs/>
          <w:color w:val="CC99FF"/>
        </w:rPr>
        <w:t>7</w:t>
      </w:r>
      <w:r w:rsidRPr="00152629">
        <w:rPr>
          <w:rFonts w:ascii="AbcBulletin" w:hAnsi="AbcBulletin"/>
          <w:b/>
          <w:bCs/>
          <w:color w:val="CC99FF"/>
          <w:vertAlign w:val="superscript"/>
        </w:rPr>
        <w:t>th</w:t>
      </w:r>
      <w:r w:rsidRPr="00152629">
        <w:rPr>
          <w:rFonts w:ascii="AbcBulletin" w:hAnsi="AbcBulletin"/>
          <w:b/>
          <w:bCs/>
          <w:color w:val="CC99FF"/>
        </w:rPr>
        <w:t xml:space="preserve"> Grade</w:t>
      </w:r>
    </w:p>
    <w:tbl>
      <w:tblPr>
        <w:tblW w:w="108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2234"/>
        <w:gridCol w:w="2160"/>
        <w:gridCol w:w="2070"/>
        <w:gridCol w:w="2340"/>
        <w:gridCol w:w="1707"/>
      </w:tblGrid>
      <w:tr w:rsidR="002E3449" w:rsidRPr="002E3449" w14:paraId="1D965617" w14:textId="77777777" w:rsidTr="004C588C">
        <w:trPr>
          <w:trHeight w:val="45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6250F944" w14:textId="77777777" w:rsidR="002E3449" w:rsidRPr="002E3449" w:rsidRDefault="002E3449" w:rsidP="002E344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3449">
              <w:rPr>
                <w:rFonts w:ascii="Calibri" w:eastAsia="Times New Roman" w:hAnsi="Calibri" w:cs="Calibri"/>
                <w:sz w:val="20"/>
                <w:szCs w:val="20"/>
              </w:rPr>
              <w:t>Per 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hideMark/>
          </w:tcPr>
          <w:p w14:paraId="5777896E" w14:textId="77777777" w:rsidR="00582EFF" w:rsidRDefault="002E3449" w:rsidP="00582EF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  <w:r w:rsidRPr="002E3449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>Mon.</w:t>
            </w:r>
          </w:p>
          <w:p w14:paraId="1FE03819" w14:textId="77777777" w:rsidR="00582EFF" w:rsidRPr="00582EFF" w:rsidRDefault="00582EFF" w:rsidP="00582EF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</w:p>
          <w:p w14:paraId="77D4E993" w14:textId="77777777" w:rsidR="002E3449" w:rsidRPr="002E3449" w:rsidRDefault="002E3449" w:rsidP="002E34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3E11AC15" w14:textId="77777777" w:rsidR="002E3449" w:rsidRDefault="002E3449" w:rsidP="002E344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  <w:r w:rsidRPr="002E3449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>Tues.</w:t>
            </w:r>
          </w:p>
          <w:p w14:paraId="470368E3" w14:textId="77777777" w:rsidR="00582EFF" w:rsidRPr="002E3449" w:rsidRDefault="00582EFF" w:rsidP="002E34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DB9C56" w14:textId="77777777" w:rsidR="002E3449" w:rsidRPr="002E3449" w:rsidRDefault="002E3449" w:rsidP="002E34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hideMark/>
          </w:tcPr>
          <w:p w14:paraId="4C098135" w14:textId="77777777" w:rsidR="00582EFF" w:rsidRDefault="002E3449" w:rsidP="00582EF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  <w:r w:rsidRPr="002E3449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>Wed.</w:t>
            </w:r>
          </w:p>
          <w:p w14:paraId="23AEB2A9" w14:textId="77777777" w:rsidR="00582EFF" w:rsidRPr="00582EFF" w:rsidRDefault="00582EFF" w:rsidP="00582EF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</w:p>
          <w:p w14:paraId="0008C029" w14:textId="77777777" w:rsidR="002E3449" w:rsidRPr="002E3449" w:rsidRDefault="002E3449" w:rsidP="002E34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6AC0924C" w14:textId="77777777" w:rsidR="002E3449" w:rsidRDefault="002E3449" w:rsidP="002E344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  <w:r w:rsidRPr="002E3449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>Thurs.</w:t>
            </w:r>
          </w:p>
          <w:p w14:paraId="78B970A8" w14:textId="77777777" w:rsidR="00582EFF" w:rsidRPr="002E3449" w:rsidRDefault="00582EFF" w:rsidP="002E34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23DEF4" w14:textId="77777777" w:rsidR="002E3449" w:rsidRPr="002E3449" w:rsidRDefault="002E3449" w:rsidP="002E34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hideMark/>
          </w:tcPr>
          <w:p w14:paraId="642D35A4" w14:textId="77777777" w:rsidR="002E3449" w:rsidRPr="00582EFF" w:rsidRDefault="002E3449" w:rsidP="002E344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  <w:r w:rsidRPr="002E3449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>Fri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>.</w:t>
            </w:r>
          </w:p>
          <w:p w14:paraId="356FD049" w14:textId="77777777" w:rsidR="00582EFF" w:rsidRPr="002E3449" w:rsidRDefault="00582EFF" w:rsidP="002E34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449" w:rsidRPr="002E3449" w14:paraId="6E8B03D6" w14:textId="77777777" w:rsidTr="004C588C">
        <w:trPr>
          <w:trHeight w:val="210"/>
        </w:trPr>
        <w:tc>
          <w:tcPr>
            <w:tcW w:w="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717478" w14:textId="77777777" w:rsidR="002E3449" w:rsidRPr="002E3449" w:rsidRDefault="002E3449" w:rsidP="002E34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44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  <w:r w:rsidRPr="002E34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05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3A8DD757" w14:textId="77777777" w:rsidR="002E3449" w:rsidRPr="002E3449" w:rsidRDefault="002E3449" w:rsidP="002E344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ELA </w:t>
            </w:r>
            <w:r w:rsidR="000505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Push-In</w:t>
            </w:r>
            <w:r w:rsidR="000505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: </w:t>
            </w:r>
            <w:r w:rsidRPr="002E3449">
              <w:rPr>
                <w:rFonts w:ascii="Calibri" w:eastAsia="Times New Roman" w:hAnsi="Calibri" w:cs="Calibri"/>
                <w:b/>
                <w:bCs/>
                <w:color w:val="4472C4"/>
                <w:sz w:val="20"/>
                <w:szCs w:val="20"/>
              </w:rPr>
              <w:t>Direct collaborative support of content curriculum in the classroom</w:t>
            </w:r>
            <w:r w:rsidRPr="002E3449">
              <w:rPr>
                <w:rFonts w:ascii="Calibri" w:eastAsia="Times New Roman" w:hAnsi="Calibri" w:cs="Calibri"/>
                <w:color w:val="4472C4"/>
                <w:sz w:val="20"/>
                <w:szCs w:val="20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E3449" w:rsidRPr="002E3449" w14:paraId="667EB15F" w14:textId="77777777" w:rsidTr="004C588C">
        <w:trPr>
          <w:trHeight w:val="1335"/>
        </w:trPr>
        <w:tc>
          <w:tcPr>
            <w:tcW w:w="2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61F23C6" w14:textId="77777777" w:rsidR="002E3449" w:rsidRPr="002E3449" w:rsidRDefault="002E3449" w:rsidP="002E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hideMark/>
          </w:tcPr>
          <w:p w14:paraId="53AC46A9" w14:textId="77777777" w:rsidR="002E3449" w:rsidRDefault="002E3449" w:rsidP="000D0DCA">
            <w:pPr>
              <w:shd w:val="clear" w:color="auto" w:fill="FFCCFF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Travis</w:t>
            </w:r>
            <w:r w:rsidR="00E712A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, Zayden, Xavier</w:t>
            </w:r>
          </w:p>
          <w:p w14:paraId="131F922C" w14:textId="77777777" w:rsidR="00830752" w:rsidRDefault="00830752" w:rsidP="000D0DCA">
            <w:pPr>
              <w:shd w:val="clear" w:color="auto" w:fill="FFCC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374E1E" w14:textId="64C9863B" w:rsidR="00041036" w:rsidRPr="00323D92" w:rsidRDefault="00323D92" w:rsidP="00686AAB">
            <w:pPr>
              <w:shd w:val="clear" w:color="auto" w:fill="FFCC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3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Substitute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ALL Day</w:t>
            </w:r>
          </w:p>
          <w:p w14:paraId="0DBCAE37" w14:textId="77777777" w:rsidR="006C4C0C" w:rsidRDefault="006C4C0C" w:rsidP="000330AD">
            <w:pPr>
              <w:shd w:val="clear" w:color="auto" w:fill="FFCC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743B3D" w14:textId="77777777" w:rsidR="00C33B08" w:rsidRDefault="00C33B08" w:rsidP="000330AD">
            <w:pPr>
              <w:shd w:val="clear" w:color="auto" w:fill="FFCC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116308" w14:textId="77777777" w:rsidR="00C33B08" w:rsidRPr="002E3449" w:rsidRDefault="00C33B08" w:rsidP="000330AD">
            <w:pPr>
              <w:shd w:val="clear" w:color="auto" w:fill="FFCC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4E111BDF" w14:textId="77777777" w:rsidR="002E3449" w:rsidRDefault="002E3449" w:rsidP="002E344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Travis, Xavier, Zayden</w:t>
            </w:r>
          </w:p>
          <w:p w14:paraId="01671E7F" w14:textId="687420A8" w:rsidR="00B33260" w:rsidRDefault="00B33260" w:rsidP="0069547F">
            <w:pPr>
              <w:shd w:val="clear" w:color="auto" w:fill="BDD6EE" w:themeFill="accent5" w:themeFillTint="66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4A15B448" w14:textId="5C4924DA" w:rsidR="006004F1" w:rsidRDefault="006004F1" w:rsidP="0069547F">
            <w:pPr>
              <w:shd w:val="clear" w:color="auto" w:fill="BDD6EE" w:themeFill="accent5" w:themeFillTint="66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Chapter 12 questions</w:t>
            </w:r>
          </w:p>
          <w:p w14:paraId="6C099180" w14:textId="77777777" w:rsidR="00E91FC1" w:rsidRPr="006B4B89" w:rsidRDefault="00E91FC1" w:rsidP="002C71CE">
            <w:pPr>
              <w:shd w:val="clear" w:color="auto" w:fill="BDD6EE" w:themeFill="accent5" w:themeFillTint="6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hideMark/>
          </w:tcPr>
          <w:p w14:paraId="461FD183" w14:textId="77777777" w:rsidR="002E3449" w:rsidRDefault="002E3449" w:rsidP="002E344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Travis, Xavier, Zayden</w:t>
            </w:r>
          </w:p>
          <w:p w14:paraId="4DB57744" w14:textId="77777777" w:rsidR="001B27EE" w:rsidRDefault="001B27EE" w:rsidP="002E344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45AD3C07" w14:textId="77777777" w:rsidR="00B60E85" w:rsidRDefault="00B60E85" w:rsidP="00B60E8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21E4A798" w14:textId="77777777" w:rsidR="00B60E85" w:rsidRDefault="00B60E85" w:rsidP="002E344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BFE3DE5" w14:textId="77777777" w:rsidR="002E3449" w:rsidRPr="002E3449" w:rsidRDefault="002E3449" w:rsidP="00C33B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43996590" w14:textId="77777777" w:rsidR="002E3449" w:rsidRDefault="002E3449" w:rsidP="002E344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Travis, Xavier, Zayden</w:t>
            </w:r>
          </w:p>
          <w:p w14:paraId="6EDA2A50" w14:textId="77777777" w:rsidR="00360E53" w:rsidRDefault="00360E53" w:rsidP="002E344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42963992" w14:textId="77777777" w:rsidR="002E3449" w:rsidRPr="002E3449" w:rsidRDefault="002E3449" w:rsidP="002C7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hideMark/>
          </w:tcPr>
          <w:p w14:paraId="182B6F48" w14:textId="77777777" w:rsidR="002E3449" w:rsidRDefault="002E3449" w:rsidP="002E344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Travis, Xavier, Zayden</w:t>
            </w:r>
          </w:p>
          <w:p w14:paraId="5558DD72" w14:textId="77777777" w:rsidR="00344368" w:rsidRDefault="00344368" w:rsidP="002E344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4D343268" w14:textId="77777777" w:rsidR="00697D7A" w:rsidRPr="002E3449" w:rsidRDefault="00697D7A" w:rsidP="002C7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449" w:rsidRPr="002E3449" w14:paraId="6636C3FB" w14:textId="77777777" w:rsidTr="004C588C">
        <w:trPr>
          <w:trHeight w:val="300"/>
        </w:trPr>
        <w:tc>
          <w:tcPr>
            <w:tcW w:w="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5677170" w14:textId="77777777" w:rsidR="002E3449" w:rsidRPr="002E3449" w:rsidRDefault="002E3449" w:rsidP="002E34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44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</w:t>
            </w:r>
            <w:r w:rsidRPr="002E34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05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vAlign w:val="center"/>
            <w:hideMark/>
          </w:tcPr>
          <w:p w14:paraId="0C77AD0F" w14:textId="77777777" w:rsidR="002E3449" w:rsidRPr="002E3449" w:rsidRDefault="002E3449" w:rsidP="002E34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Math</w:t>
            </w:r>
            <w:r w:rsidR="006B277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="000505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</w:t>
            </w:r>
            <w:r w:rsidR="006B277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Push-in</w:t>
            </w:r>
            <w:r w:rsidR="000505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)</w:t>
            </w:r>
            <w:r w:rsidR="006B277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: </w:t>
            </w:r>
            <w:r w:rsidR="006B2770" w:rsidRPr="002E3449">
              <w:rPr>
                <w:rFonts w:ascii="Calibri" w:eastAsia="Times New Roman" w:hAnsi="Calibri" w:cs="Calibri"/>
                <w:b/>
                <w:bCs/>
                <w:color w:val="4472C4"/>
                <w:sz w:val="20"/>
                <w:szCs w:val="20"/>
              </w:rPr>
              <w:t>Direct collaborative support of content curriculum in the classroom</w:t>
            </w:r>
            <w:r w:rsidR="006B2770" w:rsidRPr="002E3449">
              <w:rPr>
                <w:rFonts w:ascii="Calibri" w:eastAsia="Times New Roman" w:hAnsi="Calibri" w:cs="Calibri"/>
                <w:color w:val="4472C4"/>
                <w:sz w:val="20"/>
                <w:szCs w:val="20"/>
              </w:rPr>
              <w:t> </w:t>
            </w:r>
          </w:p>
        </w:tc>
      </w:tr>
      <w:tr w:rsidR="002E3449" w:rsidRPr="002E3449" w14:paraId="4EF9146D" w14:textId="77777777" w:rsidTr="004C588C">
        <w:trPr>
          <w:trHeight w:val="360"/>
        </w:trPr>
        <w:tc>
          <w:tcPr>
            <w:tcW w:w="2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09627A" w14:textId="77777777" w:rsidR="002E3449" w:rsidRPr="002E3449" w:rsidRDefault="002E3449" w:rsidP="002E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hideMark/>
          </w:tcPr>
          <w:p w14:paraId="2913CA8C" w14:textId="77777777" w:rsidR="002E3449" w:rsidRPr="00225DF5" w:rsidRDefault="006B2770" w:rsidP="002E34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F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Travis, Zayden, Xavier</w:t>
            </w:r>
          </w:p>
          <w:p w14:paraId="774E29BC" w14:textId="77777777" w:rsidR="007F67B8" w:rsidRPr="007B5F61" w:rsidRDefault="002E3449" w:rsidP="009822AF">
            <w:pPr>
              <w:shd w:val="clear" w:color="auto" w:fill="FFCCFF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801D2D">
              <w:rPr>
                <w:rFonts w:ascii="Calibri" w:eastAsia="Times New Roman" w:hAnsi="Calibri" w:cs="Calibri"/>
                <w:color w:val="FF99FF"/>
                <w:sz w:val="20"/>
                <w:szCs w:val="20"/>
              </w:rPr>
              <w:t> </w:t>
            </w:r>
          </w:p>
          <w:p w14:paraId="0CA3F913" w14:textId="77777777" w:rsidR="002E3449" w:rsidRPr="00801D2D" w:rsidRDefault="002E3449" w:rsidP="002E344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FF99FF"/>
                <w:sz w:val="20"/>
                <w:szCs w:val="20"/>
              </w:rPr>
            </w:pPr>
          </w:p>
          <w:p w14:paraId="09971769" w14:textId="77777777" w:rsidR="00F36E21" w:rsidRPr="00801D2D" w:rsidRDefault="00F36E21" w:rsidP="009264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99FF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0469D1E4" w14:textId="77777777" w:rsidR="006B2770" w:rsidRDefault="006B2770" w:rsidP="006B277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FF2EE1">
              <w:rPr>
                <w:rFonts w:ascii="Calibri" w:eastAsia="Times New Roman" w:hAnsi="Calibri" w:cs="Calibri"/>
                <w:b/>
                <w:bCs/>
              </w:rPr>
              <w:t>Travis, Zayden, Xavier</w:t>
            </w:r>
          </w:p>
          <w:p w14:paraId="6AA5DAE3" w14:textId="7D17A04D" w:rsidR="002B6C3F" w:rsidRDefault="002B6C3F" w:rsidP="006B277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</w:p>
          <w:p w14:paraId="0E6D9366" w14:textId="3FC0E877" w:rsidR="006004F1" w:rsidRPr="006004F1" w:rsidRDefault="006004F1" w:rsidP="006B277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6004F1">
              <w:rPr>
                <w:rFonts w:ascii="Calibri" w:eastAsia="Times New Roman" w:hAnsi="Calibri" w:cs="Calibri"/>
              </w:rPr>
              <w:t>quiz</w:t>
            </w:r>
          </w:p>
          <w:p w14:paraId="77CB261B" w14:textId="77777777" w:rsidR="009709C9" w:rsidRPr="00926406" w:rsidRDefault="009709C9" w:rsidP="002C71C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hideMark/>
          </w:tcPr>
          <w:p w14:paraId="4781CC60" w14:textId="77777777" w:rsidR="006B2770" w:rsidRPr="002E3449" w:rsidRDefault="006B2770" w:rsidP="006B27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1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Travis, Zayden, Xavier</w:t>
            </w:r>
          </w:p>
          <w:p w14:paraId="598A4E5F" w14:textId="77777777" w:rsidR="002E3449" w:rsidRDefault="002E3449" w:rsidP="002E344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34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29ED8800" w14:textId="77777777" w:rsidR="00C77A36" w:rsidRPr="002E3449" w:rsidRDefault="00C77A36" w:rsidP="00C33B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18873AA6" w14:textId="77777777" w:rsidR="006B2770" w:rsidRDefault="006B2770" w:rsidP="006B277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Travis, Zayden, Xavier</w:t>
            </w:r>
          </w:p>
          <w:p w14:paraId="16E1B332" w14:textId="77777777" w:rsidR="00404CDC" w:rsidRDefault="00404CDC" w:rsidP="006B277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6BA4442D" w14:textId="77777777" w:rsidR="00664614" w:rsidRPr="002E3449" w:rsidRDefault="00664614" w:rsidP="00C33B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hideMark/>
          </w:tcPr>
          <w:p w14:paraId="17D86956" w14:textId="77777777" w:rsidR="000330AD" w:rsidRDefault="006B2770" w:rsidP="006B277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Travis, Zayden, Xavier</w:t>
            </w:r>
          </w:p>
          <w:p w14:paraId="644DCCCD" w14:textId="77777777" w:rsidR="00926406" w:rsidRDefault="00926406" w:rsidP="006B277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17B6B608" w14:textId="77777777" w:rsidR="00C33B08" w:rsidRDefault="00C33B08" w:rsidP="00C33B0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772176A" w14:textId="77777777" w:rsidR="00C33B08" w:rsidRPr="002E3449" w:rsidRDefault="00C33B08" w:rsidP="00C33B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449" w:rsidRPr="002E3449" w14:paraId="3F345DF8" w14:textId="77777777" w:rsidTr="004C588C">
        <w:trPr>
          <w:trHeight w:val="282"/>
        </w:trPr>
        <w:tc>
          <w:tcPr>
            <w:tcW w:w="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491680C" w14:textId="77777777" w:rsidR="002E3449" w:rsidRPr="002E3449" w:rsidRDefault="002E3449" w:rsidP="002E34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44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</w:t>
            </w:r>
            <w:r w:rsidRPr="002E34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19517505" w14:textId="77777777" w:rsidR="002E3449" w:rsidRPr="002E3449" w:rsidRDefault="002E3449" w:rsidP="002E34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4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05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03006E" w14:textId="77777777" w:rsidR="002E3449" w:rsidRPr="002E3449" w:rsidRDefault="006B2770" w:rsidP="002E34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  <w:r w:rsidR="00EF14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ocial Studies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="000505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Push-In</w:t>
            </w:r>
            <w:r w:rsidR="000505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: </w:t>
            </w:r>
            <w:r w:rsidRPr="002E3449">
              <w:rPr>
                <w:rFonts w:ascii="Calibri" w:eastAsia="Times New Roman" w:hAnsi="Calibri" w:cs="Calibri"/>
                <w:b/>
                <w:bCs/>
                <w:color w:val="4472C4"/>
                <w:sz w:val="20"/>
                <w:szCs w:val="20"/>
              </w:rPr>
              <w:t>Direct collaborative support of content curriculum in the classroom</w:t>
            </w:r>
            <w:r w:rsidRPr="002E3449">
              <w:rPr>
                <w:rFonts w:ascii="Calibri" w:eastAsia="Times New Roman" w:hAnsi="Calibri" w:cs="Calibri"/>
                <w:color w:val="4472C4"/>
                <w:sz w:val="20"/>
                <w:szCs w:val="20"/>
              </w:rPr>
              <w:t> </w:t>
            </w:r>
          </w:p>
        </w:tc>
      </w:tr>
      <w:tr w:rsidR="002E3449" w:rsidRPr="002E3449" w14:paraId="59F3F6AE" w14:textId="77777777" w:rsidTr="004C588C">
        <w:trPr>
          <w:trHeight w:val="1725"/>
        </w:trPr>
        <w:tc>
          <w:tcPr>
            <w:tcW w:w="2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05BD0C" w14:textId="77777777" w:rsidR="002E3449" w:rsidRPr="002E3449" w:rsidRDefault="002E3449" w:rsidP="002E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hideMark/>
          </w:tcPr>
          <w:p w14:paraId="123259EB" w14:textId="77777777" w:rsidR="002E3449" w:rsidRPr="00736790" w:rsidRDefault="002E3449" w:rsidP="002E344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3679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="006B2770" w:rsidRPr="0073679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Zayden, Xavier, Travis, Mason, Kable</w:t>
            </w:r>
          </w:p>
          <w:p w14:paraId="30B036B5" w14:textId="77777777" w:rsidR="00050520" w:rsidRDefault="00050520" w:rsidP="002E344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2F8947" w14:textId="77777777" w:rsidR="00C33B08" w:rsidRDefault="00C33B08" w:rsidP="0092640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1B26C99" w14:textId="77777777" w:rsidR="00C33B08" w:rsidRDefault="00C33B08" w:rsidP="0092640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4FCCA2D" w14:textId="77777777" w:rsidR="00C33B08" w:rsidRPr="00B2551E" w:rsidRDefault="00C33B08" w:rsidP="0092640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60E4FAB6" w14:textId="77777777" w:rsidR="002E3449" w:rsidRPr="00736790" w:rsidRDefault="002E3449" w:rsidP="002E344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3679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="002435DF" w:rsidRPr="0073679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Zayden, Xavier, Travis, Mason, Kable</w:t>
            </w:r>
          </w:p>
          <w:p w14:paraId="4B730B35" w14:textId="77777777" w:rsidR="00262023" w:rsidRPr="00736790" w:rsidRDefault="00262023" w:rsidP="002E344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781CA19" w14:textId="6E127CF5" w:rsidR="0064349E" w:rsidRPr="00E523DF" w:rsidRDefault="00E2693A" w:rsidP="002C7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23DF">
              <w:rPr>
                <w:rFonts w:ascii="Times New Roman" w:eastAsia="Times New Roman" w:hAnsi="Times New Roman" w:cs="Times New Roman"/>
              </w:rPr>
              <w:t xml:space="preserve"> </w:t>
            </w:r>
            <w:r w:rsidR="006004F1">
              <w:rPr>
                <w:rFonts w:ascii="Times New Roman" w:eastAsia="Times New Roman" w:hAnsi="Times New Roman" w:cs="Times New Roman"/>
              </w:rPr>
              <w:t>Group conversation-rotate b/w classmates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hideMark/>
          </w:tcPr>
          <w:p w14:paraId="6932CC63" w14:textId="77777777" w:rsidR="002E3449" w:rsidRDefault="002435DF" w:rsidP="002E344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C4459C">
              <w:rPr>
                <w:rFonts w:ascii="Calibri" w:eastAsia="Times New Roman" w:hAnsi="Calibri" w:cs="Calibri"/>
                <w:b/>
                <w:bCs/>
              </w:rPr>
              <w:t>Zayden, Xavier, Travis, Mason, Kable</w:t>
            </w:r>
          </w:p>
          <w:p w14:paraId="5CD7F1B7" w14:textId="77777777" w:rsidR="006A634A" w:rsidRDefault="006A634A" w:rsidP="002E344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</w:p>
          <w:p w14:paraId="6360EE11" w14:textId="77777777" w:rsidR="00755896" w:rsidRPr="002E3449" w:rsidRDefault="00755896" w:rsidP="00C33B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1899F44B" w14:textId="77777777" w:rsidR="002E3449" w:rsidRDefault="002435DF" w:rsidP="002E344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733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Zayden, Xavier, Travis, Mason, Kable</w:t>
            </w:r>
          </w:p>
          <w:p w14:paraId="653DAD39" w14:textId="77777777" w:rsidR="004C7E12" w:rsidRDefault="004C7E12" w:rsidP="002E344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0A2B4498" w14:textId="77777777" w:rsidR="004C7E12" w:rsidRPr="002E3449" w:rsidRDefault="004C7E12" w:rsidP="002C7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hideMark/>
          </w:tcPr>
          <w:p w14:paraId="38F32960" w14:textId="77777777" w:rsidR="002E3449" w:rsidRDefault="002435DF" w:rsidP="002435D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33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Zayden, Xavier, Travis, Mason, Kable</w:t>
            </w:r>
            <w:r w:rsidR="002E3449" w:rsidRPr="002E34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63871D84" w14:textId="77777777" w:rsidR="00C71FB1" w:rsidRDefault="00C71FB1" w:rsidP="002435D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1844265" w14:textId="77777777" w:rsidR="00DA0B0C" w:rsidRPr="002E3449" w:rsidRDefault="00DA0B0C" w:rsidP="002C7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449" w:rsidRPr="002E3449" w14:paraId="493BECBD" w14:textId="77777777" w:rsidTr="004C588C">
        <w:trPr>
          <w:trHeight w:val="372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F4B50D1" w14:textId="77777777" w:rsidR="002E3449" w:rsidRPr="002E3449" w:rsidRDefault="00167A9F" w:rsidP="002E34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5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685971" w14:textId="77777777" w:rsidR="002E3449" w:rsidRPr="002E3449" w:rsidRDefault="00EF1474" w:rsidP="002E34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PREP</w:t>
            </w:r>
            <w:r w:rsidR="00167A9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F0906" w:rsidRPr="002E3449" w14:paraId="06ECDFA2" w14:textId="77777777" w:rsidTr="004C588C">
        <w:trPr>
          <w:trHeight w:val="45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1AF5DA57" w14:textId="77777777" w:rsidR="001F0906" w:rsidRPr="002E3449" w:rsidRDefault="00167A9F" w:rsidP="001F0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4C6009D" w14:textId="77777777" w:rsidR="001F0906" w:rsidRPr="008F0C26" w:rsidRDefault="00255A2F" w:rsidP="008F0C2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</w:pPr>
            <w:r w:rsidRPr="008F0C26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  <w:t>Lunch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1B126C0B" w14:textId="77777777" w:rsidR="001F0906" w:rsidRPr="008F0C26" w:rsidRDefault="00255A2F" w:rsidP="008F0C2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</w:pPr>
            <w:r w:rsidRPr="008F0C2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2CC78FC7" w14:textId="77777777" w:rsidR="001F0906" w:rsidRPr="008F0C26" w:rsidRDefault="00255A2F" w:rsidP="008F0C2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</w:pPr>
            <w:r w:rsidRPr="008F0C2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7EE39E74" w14:textId="77777777" w:rsidR="001F0906" w:rsidRPr="008F0C26" w:rsidRDefault="00255A2F" w:rsidP="008F0C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C2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7D42CE2F" w14:textId="77777777" w:rsidR="001F0906" w:rsidRPr="008F0C26" w:rsidRDefault="00255A2F" w:rsidP="008F0C2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</w:pPr>
            <w:r w:rsidRPr="008F0C2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Lunch</w:t>
            </w:r>
          </w:p>
        </w:tc>
      </w:tr>
      <w:tr w:rsidR="000247F0" w:rsidRPr="002E3449" w14:paraId="25119EE6" w14:textId="77777777" w:rsidTr="004C588C">
        <w:trPr>
          <w:trHeight w:val="309"/>
        </w:trPr>
        <w:tc>
          <w:tcPr>
            <w:tcW w:w="108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4BF562" w14:textId="77777777" w:rsidR="000247F0" w:rsidRPr="00DC69D6" w:rsidRDefault="000247F0" w:rsidP="008F0C2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DC69D6">
              <w:rPr>
                <w:rFonts w:ascii="Calibri" w:eastAsia="Times New Roman" w:hAnsi="Calibri" w:cs="Calibri"/>
                <w:b/>
                <w:bCs/>
              </w:rPr>
              <w:t>Science (Push-in): Direct collaborative support of content curriculum in the classroom</w:t>
            </w:r>
          </w:p>
        </w:tc>
      </w:tr>
      <w:tr w:rsidR="002E3449" w:rsidRPr="002E3449" w14:paraId="16563B33" w14:textId="77777777" w:rsidTr="004C588C">
        <w:trPr>
          <w:trHeight w:val="309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0099F6B" w14:textId="77777777" w:rsidR="002E3449" w:rsidRPr="002E3449" w:rsidRDefault="002E3449" w:rsidP="002E34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44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</w:t>
            </w:r>
            <w:r w:rsidRPr="002E34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hideMark/>
          </w:tcPr>
          <w:p w14:paraId="7C3598BF" w14:textId="77777777" w:rsidR="002E3449" w:rsidRDefault="00000B63" w:rsidP="008F0C2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733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Zayden, Xavier, Travis, Kable</w:t>
            </w:r>
          </w:p>
          <w:p w14:paraId="2F31BF2A" w14:textId="77777777" w:rsidR="008A1E04" w:rsidRDefault="008A1E04" w:rsidP="008F0C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7F77C4" w14:textId="77777777" w:rsidR="00C33B08" w:rsidRDefault="00C33B08" w:rsidP="009264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2254F3" w14:textId="77777777" w:rsidR="00C33B08" w:rsidRDefault="00C33B08" w:rsidP="009264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21B157" w14:textId="77777777" w:rsidR="00C33B08" w:rsidRDefault="00C33B08" w:rsidP="009264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9D1FE3" w14:textId="77777777" w:rsidR="00C33B08" w:rsidRPr="002E3449" w:rsidRDefault="00C33B08" w:rsidP="009264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5CDD13AA" w14:textId="77777777" w:rsidR="00262023" w:rsidRDefault="00000B63" w:rsidP="00000B6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733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Zayden, Xavier, Travis, Kable</w:t>
            </w:r>
          </w:p>
          <w:p w14:paraId="2848568C" w14:textId="77777777" w:rsidR="009173CA" w:rsidRDefault="009173CA" w:rsidP="00210AB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A2D0103" w14:textId="771AC26E" w:rsidR="009929DB" w:rsidRPr="006004F1" w:rsidRDefault="009929DB" w:rsidP="007253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04F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="006004F1" w:rsidRPr="006004F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Substitute rest of the day (son ill)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hideMark/>
          </w:tcPr>
          <w:p w14:paraId="2B8CCD39" w14:textId="77777777" w:rsidR="002E3449" w:rsidRDefault="00000B63" w:rsidP="008F0C2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733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Zayden, Xavier, Travis, Kable</w:t>
            </w:r>
          </w:p>
          <w:p w14:paraId="53A9C45F" w14:textId="77777777" w:rsidR="00755896" w:rsidRDefault="00755896" w:rsidP="008F0C2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2DF40FC" w14:textId="77777777" w:rsidR="00BA31CF" w:rsidRPr="002E3449" w:rsidRDefault="00BA31CF" w:rsidP="00C33B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39CCE089" w14:textId="77777777" w:rsidR="002E3449" w:rsidRDefault="00000B63" w:rsidP="008F0C2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733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Zayden, Xavier, Travis, Kable</w:t>
            </w:r>
          </w:p>
          <w:p w14:paraId="03CEAB36" w14:textId="77777777" w:rsidR="0065549B" w:rsidRDefault="0065549B" w:rsidP="008F0C2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2A8AD604" w14:textId="77777777" w:rsidR="007644AB" w:rsidRPr="0065549B" w:rsidRDefault="007644AB" w:rsidP="002C7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hideMark/>
          </w:tcPr>
          <w:p w14:paraId="2B410F0D" w14:textId="77777777" w:rsidR="002E3449" w:rsidRDefault="00000B63" w:rsidP="008F0C2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733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Zayden, Xavier, Travis, Kable</w:t>
            </w:r>
          </w:p>
          <w:p w14:paraId="79EB3704" w14:textId="77777777" w:rsidR="00BA50F6" w:rsidRDefault="00BA50F6" w:rsidP="00EA23A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FAA97BA" w14:textId="77777777" w:rsidR="00C33B08" w:rsidRDefault="00C33B08" w:rsidP="0092640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E8B9D66" w14:textId="77777777" w:rsidR="00C33B08" w:rsidRDefault="00C33B08" w:rsidP="0092640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D22424C" w14:textId="77777777" w:rsidR="00926406" w:rsidRPr="00BA50F6" w:rsidRDefault="00926406" w:rsidP="009264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449" w:rsidRPr="002E3449" w14:paraId="5DDED2FC" w14:textId="77777777" w:rsidTr="004C588C">
        <w:trPr>
          <w:trHeight w:val="345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529C1FD" w14:textId="77777777" w:rsidR="002E3449" w:rsidRPr="002E3449" w:rsidRDefault="002E3449" w:rsidP="002E34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44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</w:t>
            </w:r>
            <w:r w:rsidRPr="002E34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05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03ABB4" w14:textId="77777777" w:rsidR="002E3449" w:rsidRPr="002E3449" w:rsidRDefault="00AE6994" w:rsidP="002E34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PREP</w:t>
            </w:r>
          </w:p>
        </w:tc>
      </w:tr>
      <w:tr w:rsidR="002E3449" w:rsidRPr="002E3449" w14:paraId="64186A32" w14:textId="77777777" w:rsidTr="004C588C">
        <w:trPr>
          <w:trHeight w:val="75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850E909" w14:textId="77777777" w:rsidR="002E3449" w:rsidRPr="002E3449" w:rsidRDefault="002E3449" w:rsidP="002E34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44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</w:t>
            </w:r>
            <w:r w:rsidRPr="002E344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05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08CFCA" w14:textId="77777777" w:rsidR="002E3449" w:rsidRPr="002E3449" w:rsidRDefault="007207EE" w:rsidP="00A64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82">
              <w:rPr>
                <w:rFonts w:ascii="Calibri" w:eastAsia="Times New Roman" w:hAnsi="Calibri" w:cs="Calibri"/>
                <w:b/>
                <w:bCs/>
              </w:rPr>
              <w:t xml:space="preserve">Resource Room: </w:t>
            </w:r>
            <w:r w:rsidRPr="000A1C82">
              <w:rPr>
                <w:b/>
                <w:bCs/>
                <w:color w:val="000000"/>
              </w:rPr>
              <w:t>Daily work on study skills, ind. organization/time management skills, study skills, review and re-teach of content concepts, and integrated individual goal</w:t>
            </w:r>
          </w:p>
        </w:tc>
      </w:tr>
      <w:tr w:rsidR="007207EE" w:rsidRPr="002E3449" w14:paraId="29C458F7" w14:textId="77777777" w:rsidTr="004C588C">
        <w:trPr>
          <w:trHeight w:val="228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17AEFCFF" w14:textId="77777777" w:rsidR="007207EE" w:rsidRPr="002E3449" w:rsidRDefault="007207EE" w:rsidP="002E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</w:tcPr>
          <w:p w14:paraId="2F2C8DA4" w14:textId="77777777" w:rsidR="00E00DB2" w:rsidRPr="002E3449" w:rsidRDefault="00E00DB2" w:rsidP="00E00D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Zayden, Travis, Xavier, Kable</w:t>
            </w:r>
          </w:p>
          <w:p w14:paraId="5B429F99" w14:textId="77777777" w:rsidR="007207EE" w:rsidRDefault="007207EE" w:rsidP="003316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25F19450" w14:textId="77777777" w:rsidR="00CF24CC" w:rsidRPr="00D94B3C" w:rsidRDefault="00CF24CC" w:rsidP="0053336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14:paraId="3FD391D6" w14:textId="77777777" w:rsidR="00E00DB2" w:rsidRPr="002E3449" w:rsidRDefault="00E00DB2" w:rsidP="00E00D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Zayden, Travis, Xavier, Kable</w:t>
            </w:r>
          </w:p>
          <w:p w14:paraId="328E913D" w14:textId="77777777" w:rsidR="007207EE" w:rsidRDefault="007207EE" w:rsidP="007207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2266AA7A" w14:textId="77777777" w:rsidR="00245CA7" w:rsidRDefault="00245CA7" w:rsidP="002502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  <w:p w14:paraId="57A6D193" w14:textId="77777777" w:rsidR="00A31D31" w:rsidRDefault="00A31D31" w:rsidP="002502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5C2EAA4" w14:textId="77777777" w:rsidR="00A31D31" w:rsidRPr="00C15CE1" w:rsidRDefault="00A31D31" w:rsidP="002502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</w:tcPr>
          <w:p w14:paraId="11B0612F" w14:textId="77777777" w:rsidR="00E00DB2" w:rsidRPr="002E3449" w:rsidRDefault="00E00DB2" w:rsidP="00E00D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Zayden, Travis, Xavier, Kable</w:t>
            </w:r>
          </w:p>
          <w:p w14:paraId="368D061E" w14:textId="77777777" w:rsidR="00A15494" w:rsidRDefault="00A15494" w:rsidP="000330A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B306FA9" w14:textId="77777777" w:rsidR="00F54093" w:rsidRDefault="00F54093" w:rsidP="000330A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C387A29" w14:textId="77777777" w:rsidR="00F54093" w:rsidRPr="00632890" w:rsidRDefault="00F54093" w:rsidP="000330A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14:paraId="4DB379F2" w14:textId="77777777" w:rsidR="00E00DB2" w:rsidRPr="002E3449" w:rsidRDefault="00E00DB2" w:rsidP="00E00D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Zayden, Travis, Xavier, Kable</w:t>
            </w:r>
          </w:p>
          <w:p w14:paraId="795A06E9" w14:textId="77777777" w:rsidR="007F3663" w:rsidRPr="00C8153F" w:rsidRDefault="007F3663" w:rsidP="00F74B4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</w:tcPr>
          <w:p w14:paraId="0DC81C39" w14:textId="77777777" w:rsidR="00E00DB2" w:rsidRDefault="00E00DB2" w:rsidP="00E00DB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Zayden, Travis, Xavier, Kable</w:t>
            </w:r>
          </w:p>
          <w:p w14:paraId="50EF68AF" w14:textId="77777777" w:rsidR="0047688B" w:rsidRDefault="0047688B" w:rsidP="00E00DB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0B8FE156" w14:textId="77777777" w:rsidR="007F3663" w:rsidRPr="005E09B4" w:rsidRDefault="007F3663" w:rsidP="002C71C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1E61DD" w:rsidRPr="002E3449" w14:paraId="0FF08C77" w14:textId="77777777" w:rsidTr="004C588C">
        <w:trPr>
          <w:trHeight w:val="255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6C95C276" w14:textId="77777777" w:rsidR="001E61DD" w:rsidRDefault="001E61DD" w:rsidP="002E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5214B0" w14:textId="77777777" w:rsidR="00380668" w:rsidRPr="004148F4" w:rsidRDefault="00C87190" w:rsidP="00C87190">
            <w:pPr>
              <w:shd w:val="clear" w:color="auto" w:fill="FFCCFF"/>
              <w:tabs>
                <w:tab w:val="center" w:pos="523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1E61DD" w:rsidRPr="0038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Reading</w:t>
            </w:r>
          </w:p>
        </w:tc>
      </w:tr>
      <w:tr w:rsidR="002E3449" w:rsidRPr="002E3449" w14:paraId="79280D38" w14:textId="77777777" w:rsidTr="004C588C">
        <w:trPr>
          <w:trHeight w:val="228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49739F" w14:textId="77777777" w:rsidR="002E3449" w:rsidRPr="002E3449" w:rsidRDefault="001E61DD" w:rsidP="002E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hideMark/>
          </w:tcPr>
          <w:p w14:paraId="0EE54BB1" w14:textId="77777777" w:rsidR="00E731FF" w:rsidRDefault="004148F4" w:rsidP="004148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48F4">
              <w:rPr>
                <w:rFonts w:ascii="Times New Roman" w:eastAsia="Times New Roman" w:hAnsi="Times New Roman" w:cs="Times New Roman"/>
                <w:b/>
                <w:bCs/>
              </w:rPr>
              <w:t>Gavin</w:t>
            </w:r>
            <w:r w:rsidR="007237CD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="007237CD">
              <w:rPr>
                <w:rFonts w:ascii="Times New Roman" w:eastAsia="Times New Roman" w:hAnsi="Times New Roman" w:cs="Times New Roman"/>
                <w:b/>
                <w:bCs/>
              </w:rPr>
              <w:t>Kavanna</w:t>
            </w:r>
            <w:proofErr w:type="spellEnd"/>
          </w:p>
          <w:p w14:paraId="0D95903C" w14:textId="77777777" w:rsidR="00A265A0" w:rsidRPr="00CF24CC" w:rsidRDefault="00A265A0" w:rsidP="004148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DCAF37C" w14:textId="77777777" w:rsidR="00F07C77" w:rsidRPr="004148F4" w:rsidRDefault="00F07C77" w:rsidP="002C7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2DEBC3E6" w14:textId="77777777" w:rsidR="007145E9" w:rsidRDefault="004148F4" w:rsidP="004148F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4148F4">
              <w:rPr>
                <w:rFonts w:ascii="Calibri" w:eastAsia="Times New Roman" w:hAnsi="Calibri" w:cs="Calibri"/>
                <w:b/>
                <w:bCs/>
              </w:rPr>
              <w:t>Gavin</w:t>
            </w:r>
            <w:r w:rsidR="007237CD">
              <w:rPr>
                <w:rFonts w:ascii="Calibri" w:eastAsia="Times New Roman" w:hAnsi="Calibri" w:cs="Calibri"/>
                <w:b/>
                <w:bCs/>
              </w:rPr>
              <w:t xml:space="preserve">, </w:t>
            </w:r>
            <w:proofErr w:type="spellStart"/>
            <w:r w:rsidR="007237CD">
              <w:rPr>
                <w:rFonts w:ascii="Calibri" w:eastAsia="Times New Roman" w:hAnsi="Calibri" w:cs="Calibri"/>
                <w:b/>
                <w:bCs/>
              </w:rPr>
              <w:t>Kavanna</w:t>
            </w:r>
            <w:proofErr w:type="spellEnd"/>
          </w:p>
          <w:p w14:paraId="48C71EF4" w14:textId="77777777" w:rsidR="00F24844" w:rsidRDefault="00F24844" w:rsidP="004148F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</w:p>
          <w:p w14:paraId="19FB4CA9" w14:textId="77777777" w:rsidR="00085F98" w:rsidRPr="00085F98" w:rsidRDefault="00085F98" w:rsidP="002C71C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hideMark/>
          </w:tcPr>
          <w:p w14:paraId="58B8B6F3" w14:textId="77777777" w:rsidR="002E3449" w:rsidRDefault="004148F4" w:rsidP="00F21F8A">
            <w:pPr>
              <w:shd w:val="clear" w:color="auto" w:fill="FFCC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4148F4">
              <w:rPr>
                <w:rFonts w:ascii="Calibri" w:eastAsia="Times New Roman" w:hAnsi="Calibri" w:cs="Calibri"/>
                <w:b/>
                <w:bCs/>
              </w:rPr>
              <w:t>Gavin</w:t>
            </w:r>
            <w:r w:rsidR="007237CD">
              <w:rPr>
                <w:rFonts w:ascii="Calibri" w:eastAsia="Times New Roman" w:hAnsi="Calibri" w:cs="Calibri"/>
                <w:b/>
                <w:bCs/>
              </w:rPr>
              <w:t xml:space="preserve">, </w:t>
            </w:r>
            <w:proofErr w:type="spellStart"/>
            <w:r w:rsidR="007237CD">
              <w:rPr>
                <w:rFonts w:ascii="Calibri" w:eastAsia="Times New Roman" w:hAnsi="Calibri" w:cs="Calibri"/>
                <w:b/>
                <w:bCs/>
              </w:rPr>
              <w:t>Kavanna</w:t>
            </w:r>
            <w:proofErr w:type="spellEnd"/>
          </w:p>
          <w:p w14:paraId="414F7406" w14:textId="77777777" w:rsidR="004975B6" w:rsidRDefault="004975B6" w:rsidP="00F54093">
            <w:pPr>
              <w:shd w:val="clear" w:color="auto" w:fill="FFCCFF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2022EBAA" w14:textId="77777777" w:rsidR="00683A8F" w:rsidRPr="004148F4" w:rsidRDefault="00683A8F" w:rsidP="00C33B08">
            <w:pPr>
              <w:shd w:val="clear" w:color="auto" w:fill="FFCC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76B7984B" w14:textId="77777777" w:rsidR="002E3449" w:rsidRDefault="004148F4" w:rsidP="004148F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4148F4">
              <w:rPr>
                <w:rFonts w:ascii="Calibri" w:eastAsia="Times New Roman" w:hAnsi="Calibri" w:cs="Calibri"/>
                <w:b/>
                <w:bCs/>
              </w:rPr>
              <w:t>Gavin</w:t>
            </w:r>
            <w:r w:rsidR="007237CD">
              <w:rPr>
                <w:rFonts w:ascii="Calibri" w:eastAsia="Times New Roman" w:hAnsi="Calibri" w:cs="Calibri"/>
                <w:b/>
                <w:bCs/>
              </w:rPr>
              <w:t xml:space="preserve">, </w:t>
            </w:r>
            <w:proofErr w:type="spellStart"/>
            <w:r w:rsidR="007237CD">
              <w:rPr>
                <w:rFonts w:ascii="Calibri" w:eastAsia="Times New Roman" w:hAnsi="Calibri" w:cs="Calibri"/>
                <w:b/>
                <w:bCs/>
              </w:rPr>
              <w:t>Kavanna</w:t>
            </w:r>
            <w:proofErr w:type="spellEnd"/>
          </w:p>
          <w:p w14:paraId="7C5A76A5" w14:textId="77777777" w:rsidR="00BE6090" w:rsidRDefault="00BE6090" w:rsidP="004148F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</w:p>
          <w:p w14:paraId="35868C75" w14:textId="77777777" w:rsidR="00DF1037" w:rsidRPr="004148F4" w:rsidRDefault="00DF1037" w:rsidP="002C7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  <w:hideMark/>
          </w:tcPr>
          <w:p w14:paraId="05C7295E" w14:textId="77777777" w:rsidR="003316F1" w:rsidRDefault="004148F4" w:rsidP="004148F4">
            <w:pPr>
              <w:shd w:val="clear" w:color="auto" w:fill="FFCC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48F4">
              <w:rPr>
                <w:rFonts w:ascii="Times New Roman" w:eastAsia="Times New Roman" w:hAnsi="Times New Roman" w:cs="Times New Roman"/>
                <w:b/>
                <w:bCs/>
              </w:rPr>
              <w:t>Gavin</w:t>
            </w:r>
            <w:r w:rsidR="007237CD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="007237CD">
              <w:rPr>
                <w:rFonts w:ascii="Times New Roman" w:eastAsia="Times New Roman" w:hAnsi="Times New Roman" w:cs="Times New Roman"/>
                <w:b/>
                <w:bCs/>
              </w:rPr>
              <w:t>Kavanna</w:t>
            </w:r>
            <w:proofErr w:type="spellEnd"/>
          </w:p>
          <w:p w14:paraId="448AABDA" w14:textId="77777777" w:rsidR="00894CBF" w:rsidRDefault="00894CBF" w:rsidP="007C6074">
            <w:pPr>
              <w:shd w:val="clear" w:color="auto" w:fill="FFCC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6EFA696" w14:textId="77777777" w:rsidR="003449B5" w:rsidRDefault="003449B5" w:rsidP="007C6074">
            <w:pPr>
              <w:shd w:val="clear" w:color="auto" w:fill="FFCC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2D67A8C" w14:textId="77777777" w:rsidR="005A2FFE" w:rsidRPr="004148F4" w:rsidRDefault="005A2FFE" w:rsidP="00926406">
            <w:pPr>
              <w:shd w:val="clear" w:color="auto" w:fill="FFCC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148F4" w:rsidRPr="002E3449" w14:paraId="7DD5A852" w14:textId="77777777" w:rsidTr="004C588C">
        <w:trPr>
          <w:trHeight w:val="363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10901EAD" w14:textId="77777777" w:rsidR="004148F4" w:rsidRDefault="004148F4" w:rsidP="002E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F58AAC" w14:textId="77777777" w:rsidR="004148F4" w:rsidRPr="00380668" w:rsidRDefault="004148F4" w:rsidP="004148F4">
            <w:pPr>
              <w:shd w:val="clear" w:color="auto" w:fill="FFCC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Enrichment period</w:t>
            </w:r>
          </w:p>
        </w:tc>
      </w:tr>
      <w:tr w:rsidR="004148F4" w:rsidRPr="002E3449" w14:paraId="4DD7C2E6" w14:textId="77777777" w:rsidTr="004C588C">
        <w:trPr>
          <w:trHeight w:val="228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08A748B4" w14:textId="77777777" w:rsidR="004148F4" w:rsidRDefault="004148F4" w:rsidP="002E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</w:tcPr>
          <w:p w14:paraId="149CDF0F" w14:textId="77777777" w:rsidR="004C588C" w:rsidRPr="00736790" w:rsidRDefault="004C588C" w:rsidP="00E00D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14:paraId="612608BB" w14:textId="77777777" w:rsidR="004148F4" w:rsidRPr="00736790" w:rsidRDefault="004148F4" w:rsidP="003316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B29D650" w14:textId="77777777" w:rsidR="00736790" w:rsidRPr="00736790" w:rsidRDefault="00736790" w:rsidP="003316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</w:tcPr>
          <w:p w14:paraId="5F0F6F83" w14:textId="77777777" w:rsidR="00725343" w:rsidRPr="00F21F8A" w:rsidRDefault="00725343" w:rsidP="00725343">
            <w:pPr>
              <w:shd w:val="clear" w:color="auto" w:fill="FFCCFF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6E35D41F" w14:textId="77777777" w:rsidR="000553CE" w:rsidRPr="00F21F8A" w:rsidRDefault="000553CE" w:rsidP="000D0DCA">
            <w:pPr>
              <w:shd w:val="clear" w:color="auto" w:fill="FFCCFF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14:paraId="221799CE" w14:textId="77777777" w:rsidR="004E722C" w:rsidRPr="00F21F8A" w:rsidRDefault="004E722C" w:rsidP="00F74B4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</w:tcPr>
          <w:p w14:paraId="7E744714" w14:textId="77777777" w:rsidR="004148F4" w:rsidRPr="007F3663" w:rsidRDefault="00E42F83" w:rsidP="000D0DCA">
            <w:pPr>
              <w:shd w:val="clear" w:color="auto" w:fill="FFCC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F36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95CDC7A" w14:textId="77777777" w:rsidR="002E3449" w:rsidRPr="002E3449" w:rsidRDefault="002E3449" w:rsidP="002E344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E3449">
        <w:rPr>
          <w:rFonts w:ascii="Calibri" w:eastAsia="Times New Roman" w:hAnsi="Calibri" w:cs="Calibri"/>
        </w:rPr>
        <w:t> </w:t>
      </w:r>
    </w:p>
    <w:p w14:paraId="2A8315E1" w14:textId="77777777" w:rsidR="00284B83" w:rsidRDefault="00284B83"/>
    <w:sectPr w:rsidR="00284B83" w:rsidSect="002E34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B90B3" w14:textId="77777777" w:rsidR="00323D92" w:rsidRDefault="00323D92" w:rsidP="004B01F5">
      <w:pPr>
        <w:spacing w:after="0" w:line="240" w:lineRule="auto"/>
      </w:pPr>
      <w:r>
        <w:separator/>
      </w:r>
    </w:p>
  </w:endnote>
  <w:endnote w:type="continuationSeparator" w:id="0">
    <w:p w14:paraId="03AB08DD" w14:textId="77777777" w:rsidR="00323D92" w:rsidRDefault="00323D92" w:rsidP="004B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cBulleti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B1F40" w14:textId="77777777" w:rsidR="00323D92" w:rsidRDefault="00323D92" w:rsidP="004B01F5">
      <w:pPr>
        <w:spacing w:after="0" w:line="240" w:lineRule="auto"/>
      </w:pPr>
      <w:r>
        <w:separator/>
      </w:r>
    </w:p>
  </w:footnote>
  <w:footnote w:type="continuationSeparator" w:id="0">
    <w:p w14:paraId="794BCF49" w14:textId="77777777" w:rsidR="00323D92" w:rsidRDefault="00323D92" w:rsidP="004B0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36B16"/>
    <w:multiLevelType w:val="hybridMultilevel"/>
    <w:tmpl w:val="7B1A3B20"/>
    <w:lvl w:ilvl="0" w:tplc="E0FA826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92"/>
    <w:rsid w:val="00000338"/>
    <w:rsid w:val="00000B63"/>
    <w:rsid w:val="00001716"/>
    <w:rsid w:val="00013FEF"/>
    <w:rsid w:val="000247F0"/>
    <w:rsid w:val="000316DD"/>
    <w:rsid w:val="00031DF5"/>
    <w:rsid w:val="000330AD"/>
    <w:rsid w:val="00041036"/>
    <w:rsid w:val="00042BB8"/>
    <w:rsid w:val="00050520"/>
    <w:rsid w:val="00051847"/>
    <w:rsid w:val="000553CE"/>
    <w:rsid w:val="0005557E"/>
    <w:rsid w:val="00056D51"/>
    <w:rsid w:val="000570BA"/>
    <w:rsid w:val="000640A4"/>
    <w:rsid w:val="00064234"/>
    <w:rsid w:val="00066019"/>
    <w:rsid w:val="000725BE"/>
    <w:rsid w:val="00082C3D"/>
    <w:rsid w:val="00082F4F"/>
    <w:rsid w:val="000840DD"/>
    <w:rsid w:val="00085F98"/>
    <w:rsid w:val="00086944"/>
    <w:rsid w:val="000956C5"/>
    <w:rsid w:val="00096A3C"/>
    <w:rsid w:val="000A1C82"/>
    <w:rsid w:val="000A20C6"/>
    <w:rsid w:val="000B3D1C"/>
    <w:rsid w:val="000B4F51"/>
    <w:rsid w:val="000B5D53"/>
    <w:rsid w:val="000C6811"/>
    <w:rsid w:val="000D0DCA"/>
    <w:rsid w:val="000D6C8C"/>
    <w:rsid w:val="0010310E"/>
    <w:rsid w:val="001339D3"/>
    <w:rsid w:val="001351B7"/>
    <w:rsid w:val="00137119"/>
    <w:rsid w:val="00141A20"/>
    <w:rsid w:val="001430A0"/>
    <w:rsid w:val="00146CA6"/>
    <w:rsid w:val="00152629"/>
    <w:rsid w:val="0016026F"/>
    <w:rsid w:val="00160D98"/>
    <w:rsid w:val="00167072"/>
    <w:rsid w:val="00167583"/>
    <w:rsid w:val="00167A9F"/>
    <w:rsid w:val="001903D1"/>
    <w:rsid w:val="001A4475"/>
    <w:rsid w:val="001A7B30"/>
    <w:rsid w:val="001B031E"/>
    <w:rsid w:val="001B27EE"/>
    <w:rsid w:val="001B6164"/>
    <w:rsid w:val="001C55D0"/>
    <w:rsid w:val="001D38DF"/>
    <w:rsid w:val="001E61DD"/>
    <w:rsid w:val="001E6BF0"/>
    <w:rsid w:val="001E6E11"/>
    <w:rsid w:val="001F0906"/>
    <w:rsid w:val="001F0BFB"/>
    <w:rsid w:val="00200221"/>
    <w:rsid w:val="00205E2D"/>
    <w:rsid w:val="002105FA"/>
    <w:rsid w:val="00210ABA"/>
    <w:rsid w:val="002111DA"/>
    <w:rsid w:val="0021145D"/>
    <w:rsid w:val="00213ABD"/>
    <w:rsid w:val="00222D00"/>
    <w:rsid w:val="00225DF5"/>
    <w:rsid w:val="002435DF"/>
    <w:rsid w:val="002436B3"/>
    <w:rsid w:val="00245CA7"/>
    <w:rsid w:val="00250277"/>
    <w:rsid w:val="002528D5"/>
    <w:rsid w:val="00255A2F"/>
    <w:rsid w:val="00262023"/>
    <w:rsid w:val="00276164"/>
    <w:rsid w:val="00284299"/>
    <w:rsid w:val="00284B83"/>
    <w:rsid w:val="00295009"/>
    <w:rsid w:val="002A0CE7"/>
    <w:rsid w:val="002A33FA"/>
    <w:rsid w:val="002A4E29"/>
    <w:rsid w:val="002A6020"/>
    <w:rsid w:val="002A7290"/>
    <w:rsid w:val="002B0AB6"/>
    <w:rsid w:val="002B31CF"/>
    <w:rsid w:val="002B5E3F"/>
    <w:rsid w:val="002B6C3F"/>
    <w:rsid w:val="002C71CE"/>
    <w:rsid w:val="002D0C98"/>
    <w:rsid w:val="002D32AE"/>
    <w:rsid w:val="002D675A"/>
    <w:rsid w:val="002E32B1"/>
    <w:rsid w:val="002E3449"/>
    <w:rsid w:val="002E5150"/>
    <w:rsid w:val="002E729E"/>
    <w:rsid w:val="002E7825"/>
    <w:rsid w:val="002F18D8"/>
    <w:rsid w:val="002F1F21"/>
    <w:rsid w:val="00301B5B"/>
    <w:rsid w:val="00323D92"/>
    <w:rsid w:val="0032642D"/>
    <w:rsid w:val="003316F1"/>
    <w:rsid w:val="0033310A"/>
    <w:rsid w:val="00334434"/>
    <w:rsid w:val="00334E44"/>
    <w:rsid w:val="00335B92"/>
    <w:rsid w:val="00341CE2"/>
    <w:rsid w:val="00342496"/>
    <w:rsid w:val="00344368"/>
    <w:rsid w:val="003449B5"/>
    <w:rsid w:val="00351593"/>
    <w:rsid w:val="00355625"/>
    <w:rsid w:val="003563AF"/>
    <w:rsid w:val="00357BF8"/>
    <w:rsid w:val="003605B2"/>
    <w:rsid w:val="00360E53"/>
    <w:rsid w:val="0036288A"/>
    <w:rsid w:val="00373693"/>
    <w:rsid w:val="003769B9"/>
    <w:rsid w:val="00380668"/>
    <w:rsid w:val="00390732"/>
    <w:rsid w:val="00394784"/>
    <w:rsid w:val="003A0F8C"/>
    <w:rsid w:val="003A13DE"/>
    <w:rsid w:val="003A7509"/>
    <w:rsid w:val="003B3716"/>
    <w:rsid w:val="003B7A75"/>
    <w:rsid w:val="003C22EF"/>
    <w:rsid w:val="003C3C62"/>
    <w:rsid w:val="003D3123"/>
    <w:rsid w:val="003D6758"/>
    <w:rsid w:val="003E0ED4"/>
    <w:rsid w:val="003E6C92"/>
    <w:rsid w:val="003F35E3"/>
    <w:rsid w:val="003F469B"/>
    <w:rsid w:val="003F5F2F"/>
    <w:rsid w:val="003F657C"/>
    <w:rsid w:val="00404CDC"/>
    <w:rsid w:val="004148F4"/>
    <w:rsid w:val="0041797F"/>
    <w:rsid w:val="00417E2E"/>
    <w:rsid w:val="004277E7"/>
    <w:rsid w:val="004350F0"/>
    <w:rsid w:val="004454A9"/>
    <w:rsid w:val="004475E4"/>
    <w:rsid w:val="0046041F"/>
    <w:rsid w:val="0047490B"/>
    <w:rsid w:val="0047688B"/>
    <w:rsid w:val="00490AE8"/>
    <w:rsid w:val="00491226"/>
    <w:rsid w:val="00492797"/>
    <w:rsid w:val="00495B61"/>
    <w:rsid w:val="004975B6"/>
    <w:rsid w:val="004A00CA"/>
    <w:rsid w:val="004A642C"/>
    <w:rsid w:val="004B01F5"/>
    <w:rsid w:val="004C0CD7"/>
    <w:rsid w:val="004C588C"/>
    <w:rsid w:val="004C7E12"/>
    <w:rsid w:val="004D2DB2"/>
    <w:rsid w:val="004D5BC7"/>
    <w:rsid w:val="004E530C"/>
    <w:rsid w:val="004E722C"/>
    <w:rsid w:val="00501CE2"/>
    <w:rsid w:val="00514986"/>
    <w:rsid w:val="0051754A"/>
    <w:rsid w:val="00525AF3"/>
    <w:rsid w:val="00527851"/>
    <w:rsid w:val="00533364"/>
    <w:rsid w:val="00534AE1"/>
    <w:rsid w:val="0053628C"/>
    <w:rsid w:val="00537AFE"/>
    <w:rsid w:val="00543EFF"/>
    <w:rsid w:val="00544CFC"/>
    <w:rsid w:val="005561E9"/>
    <w:rsid w:val="00570A36"/>
    <w:rsid w:val="00582EFF"/>
    <w:rsid w:val="00591F4B"/>
    <w:rsid w:val="00593520"/>
    <w:rsid w:val="00595A7D"/>
    <w:rsid w:val="005972B3"/>
    <w:rsid w:val="005A0196"/>
    <w:rsid w:val="005A2FFE"/>
    <w:rsid w:val="005A6676"/>
    <w:rsid w:val="005A76EE"/>
    <w:rsid w:val="005C1406"/>
    <w:rsid w:val="005D780A"/>
    <w:rsid w:val="005E09B4"/>
    <w:rsid w:val="005E0D0A"/>
    <w:rsid w:val="005E45AF"/>
    <w:rsid w:val="005F221D"/>
    <w:rsid w:val="005F7B75"/>
    <w:rsid w:val="006004F1"/>
    <w:rsid w:val="00605F60"/>
    <w:rsid w:val="00606004"/>
    <w:rsid w:val="006114EE"/>
    <w:rsid w:val="00614A2D"/>
    <w:rsid w:val="0063242B"/>
    <w:rsid w:val="00632890"/>
    <w:rsid w:val="00633164"/>
    <w:rsid w:val="00636D27"/>
    <w:rsid w:val="00641A97"/>
    <w:rsid w:val="0064349E"/>
    <w:rsid w:val="00644B32"/>
    <w:rsid w:val="006462AE"/>
    <w:rsid w:val="006514E4"/>
    <w:rsid w:val="00651DF6"/>
    <w:rsid w:val="00651F97"/>
    <w:rsid w:val="0065246D"/>
    <w:rsid w:val="00652A92"/>
    <w:rsid w:val="0065549B"/>
    <w:rsid w:val="006612E6"/>
    <w:rsid w:val="006633E8"/>
    <w:rsid w:val="00664614"/>
    <w:rsid w:val="006766C0"/>
    <w:rsid w:val="0068352A"/>
    <w:rsid w:val="00683A8F"/>
    <w:rsid w:val="00683BF1"/>
    <w:rsid w:val="00686AAB"/>
    <w:rsid w:val="00693C8B"/>
    <w:rsid w:val="00694572"/>
    <w:rsid w:val="0069547F"/>
    <w:rsid w:val="0069692C"/>
    <w:rsid w:val="00697D7A"/>
    <w:rsid w:val="006A425B"/>
    <w:rsid w:val="006A634A"/>
    <w:rsid w:val="006A688F"/>
    <w:rsid w:val="006B1FCE"/>
    <w:rsid w:val="006B2770"/>
    <w:rsid w:val="006B4B89"/>
    <w:rsid w:val="006B5C5F"/>
    <w:rsid w:val="006B661C"/>
    <w:rsid w:val="006C3435"/>
    <w:rsid w:val="006C4C0C"/>
    <w:rsid w:val="006D1AE3"/>
    <w:rsid w:val="006D40A1"/>
    <w:rsid w:val="006D7AB6"/>
    <w:rsid w:val="006E0ECF"/>
    <w:rsid w:val="006E3D1D"/>
    <w:rsid w:val="006F1B2D"/>
    <w:rsid w:val="006F2C05"/>
    <w:rsid w:val="00701A87"/>
    <w:rsid w:val="00704F2B"/>
    <w:rsid w:val="007076D8"/>
    <w:rsid w:val="00711CE3"/>
    <w:rsid w:val="0071266D"/>
    <w:rsid w:val="007145E9"/>
    <w:rsid w:val="00714E9A"/>
    <w:rsid w:val="007171F1"/>
    <w:rsid w:val="007207EE"/>
    <w:rsid w:val="007237CD"/>
    <w:rsid w:val="00725343"/>
    <w:rsid w:val="00726745"/>
    <w:rsid w:val="00735F4E"/>
    <w:rsid w:val="00736790"/>
    <w:rsid w:val="00746AD8"/>
    <w:rsid w:val="00752AA8"/>
    <w:rsid w:val="00755896"/>
    <w:rsid w:val="007644AB"/>
    <w:rsid w:val="00775639"/>
    <w:rsid w:val="007811E5"/>
    <w:rsid w:val="00787D67"/>
    <w:rsid w:val="007A0D41"/>
    <w:rsid w:val="007A4ACB"/>
    <w:rsid w:val="007B5F61"/>
    <w:rsid w:val="007C6074"/>
    <w:rsid w:val="007D5D1D"/>
    <w:rsid w:val="007D7C10"/>
    <w:rsid w:val="007E1DA5"/>
    <w:rsid w:val="007E254E"/>
    <w:rsid w:val="007F3663"/>
    <w:rsid w:val="007F67B8"/>
    <w:rsid w:val="00801D2D"/>
    <w:rsid w:val="00802481"/>
    <w:rsid w:val="00803649"/>
    <w:rsid w:val="008114C9"/>
    <w:rsid w:val="008173D9"/>
    <w:rsid w:val="008220A9"/>
    <w:rsid w:val="00822813"/>
    <w:rsid w:val="008302B7"/>
    <w:rsid w:val="00830752"/>
    <w:rsid w:val="00835778"/>
    <w:rsid w:val="0083719F"/>
    <w:rsid w:val="00840767"/>
    <w:rsid w:val="00856E0F"/>
    <w:rsid w:val="00867060"/>
    <w:rsid w:val="00867BAF"/>
    <w:rsid w:val="00871DF8"/>
    <w:rsid w:val="00872F0D"/>
    <w:rsid w:val="00881ABB"/>
    <w:rsid w:val="00894CBF"/>
    <w:rsid w:val="00897946"/>
    <w:rsid w:val="008A1E04"/>
    <w:rsid w:val="008A2327"/>
    <w:rsid w:val="008A2E36"/>
    <w:rsid w:val="008B3071"/>
    <w:rsid w:val="008B76DC"/>
    <w:rsid w:val="008C4463"/>
    <w:rsid w:val="008C5A0F"/>
    <w:rsid w:val="008D2115"/>
    <w:rsid w:val="008D2A81"/>
    <w:rsid w:val="008D503A"/>
    <w:rsid w:val="008F0C26"/>
    <w:rsid w:val="008F4BC8"/>
    <w:rsid w:val="00903E6D"/>
    <w:rsid w:val="009041F7"/>
    <w:rsid w:val="00905E43"/>
    <w:rsid w:val="009107DF"/>
    <w:rsid w:val="009173CA"/>
    <w:rsid w:val="009175DC"/>
    <w:rsid w:val="009221A3"/>
    <w:rsid w:val="00926406"/>
    <w:rsid w:val="00937EE0"/>
    <w:rsid w:val="00940AC3"/>
    <w:rsid w:val="00942AD2"/>
    <w:rsid w:val="00943FD5"/>
    <w:rsid w:val="00956BF9"/>
    <w:rsid w:val="009709C9"/>
    <w:rsid w:val="00975A89"/>
    <w:rsid w:val="009762D7"/>
    <w:rsid w:val="00981D16"/>
    <w:rsid w:val="00981F70"/>
    <w:rsid w:val="009822AF"/>
    <w:rsid w:val="00984383"/>
    <w:rsid w:val="009915BD"/>
    <w:rsid w:val="00992143"/>
    <w:rsid w:val="009929DB"/>
    <w:rsid w:val="009A3429"/>
    <w:rsid w:val="009B3E33"/>
    <w:rsid w:val="009B3F12"/>
    <w:rsid w:val="009D1044"/>
    <w:rsid w:val="009D114B"/>
    <w:rsid w:val="009D1A1F"/>
    <w:rsid w:val="009D6884"/>
    <w:rsid w:val="009F0B60"/>
    <w:rsid w:val="009F0BA7"/>
    <w:rsid w:val="009F15ED"/>
    <w:rsid w:val="009F17B3"/>
    <w:rsid w:val="009F648B"/>
    <w:rsid w:val="00A00226"/>
    <w:rsid w:val="00A010C5"/>
    <w:rsid w:val="00A01ED3"/>
    <w:rsid w:val="00A07B00"/>
    <w:rsid w:val="00A07FF4"/>
    <w:rsid w:val="00A12DE4"/>
    <w:rsid w:val="00A151D4"/>
    <w:rsid w:val="00A15494"/>
    <w:rsid w:val="00A172A2"/>
    <w:rsid w:val="00A23E45"/>
    <w:rsid w:val="00A265A0"/>
    <w:rsid w:val="00A305AE"/>
    <w:rsid w:val="00A3129D"/>
    <w:rsid w:val="00A31D31"/>
    <w:rsid w:val="00A3307C"/>
    <w:rsid w:val="00A341EF"/>
    <w:rsid w:val="00A34218"/>
    <w:rsid w:val="00A3461D"/>
    <w:rsid w:val="00A34F43"/>
    <w:rsid w:val="00A41865"/>
    <w:rsid w:val="00A431D4"/>
    <w:rsid w:val="00A43405"/>
    <w:rsid w:val="00A45714"/>
    <w:rsid w:val="00A52236"/>
    <w:rsid w:val="00A554BC"/>
    <w:rsid w:val="00A57BB2"/>
    <w:rsid w:val="00A57EE7"/>
    <w:rsid w:val="00A60AF3"/>
    <w:rsid w:val="00A6377B"/>
    <w:rsid w:val="00A6453E"/>
    <w:rsid w:val="00A66ED5"/>
    <w:rsid w:val="00A76265"/>
    <w:rsid w:val="00A91188"/>
    <w:rsid w:val="00A94071"/>
    <w:rsid w:val="00AB4978"/>
    <w:rsid w:val="00AC013B"/>
    <w:rsid w:val="00AC2946"/>
    <w:rsid w:val="00AD3A5A"/>
    <w:rsid w:val="00AD3FBD"/>
    <w:rsid w:val="00AE18D5"/>
    <w:rsid w:val="00AE1B7A"/>
    <w:rsid w:val="00AE4780"/>
    <w:rsid w:val="00AE6994"/>
    <w:rsid w:val="00AF12F5"/>
    <w:rsid w:val="00AF45DE"/>
    <w:rsid w:val="00B00789"/>
    <w:rsid w:val="00B2505A"/>
    <w:rsid w:val="00B2551E"/>
    <w:rsid w:val="00B26326"/>
    <w:rsid w:val="00B270C1"/>
    <w:rsid w:val="00B30508"/>
    <w:rsid w:val="00B32806"/>
    <w:rsid w:val="00B33260"/>
    <w:rsid w:val="00B3455B"/>
    <w:rsid w:val="00B3564C"/>
    <w:rsid w:val="00B40595"/>
    <w:rsid w:val="00B420A4"/>
    <w:rsid w:val="00B461B1"/>
    <w:rsid w:val="00B526F0"/>
    <w:rsid w:val="00B5678E"/>
    <w:rsid w:val="00B60E85"/>
    <w:rsid w:val="00B6305B"/>
    <w:rsid w:val="00B750C0"/>
    <w:rsid w:val="00B81D31"/>
    <w:rsid w:val="00B8604A"/>
    <w:rsid w:val="00B917B1"/>
    <w:rsid w:val="00B9561D"/>
    <w:rsid w:val="00B960AF"/>
    <w:rsid w:val="00BA31CF"/>
    <w:rsid w:val="00BA36CB"/>
    <w:rsid w:val="00BA4DDD"/>
    <w:rsid w:val="00BA50F6"/>
    <w:rsid w:val="00BA5FF2"/>
    <w:rsid w:val="00BA7722"/>
    <w:rsid w:val="00BB21A9"/>
    <w:rsid w:val="00BB2A9F"/>
    <w:rsid w:val="00BB2CE8"/>
    <w:rsid w:val="00BC11A0"/>
    <w:rsid w:val="00BD1504"/>
    <w:rsid w:val="00BD3982"/>
    <w:rsid w:val="00BE2C5A"/>
    <w:rsid w:val="00BE6090"/>
    <w:rsid w:val="00C0101F"/>
    <w:rsid w:val="00C042AD"/>
    <w:rsid w:val="00C06A19"/>
    <w:rsid w:val="00C07126"/>
    <w:rsid w:val="00C14ACE"/>
    <w:rsid w:val="00C15837"/>
    <w:rsid w:val="00C15B0F"/>
    <w:rsid w:val="00C15CE1"/>
    <w:rsid w:val="00C173B9"/>
    <w:rsid w:val="00C201E5"/>
    <w:rsid w:val="00C20AC9"/>
    <w:rsid w:val="00C231C0"/>
    <w:rsid w:val="00C23E1C"/>
    <w:rsid w:val="00C24DB9"/>
    <w:rsid w:val="00C303C9"/>
    <w:rsid w:val="00C33B08"/>
    <w:rsid w:val="00C34281"/>
    <w:rsid w:val="00C34A9E"/>
    <w:rsid w:val="00C358C2"/>
    <w:rsid w:val="00C36F9B"/>
    <w:rsid w:val="00C43F0E"/>
    <w:rsid w:val="00C4459C"/>
    <w:rsid w:val="00C45D4A"/>
    <w:rsid w:val="00C47CDC"/>
    <w:rsid w:val="00C50864"/>
    <w:rsid w:val="00C56673"/>
    <w:rsid w:val="00C57396"/>
    <w:rsid w:val="00C66297"/>
    <w:rsid w:val="00C71FB1"/>
    <w:rsid w:val="00C77A36"/>
    <w:rsid w:val="00C8153F"/>
    <w:rsid w:val="00C87190"/>
    <w:rsid w:val="00C94F83"/>
    <w:rsid w:val="00CA2CEC"/>
    <w:rsid w:val="00CB5D46"/>
    <w:rsid w:val="00CB743E"/>
    <w:rsid w:val="00CC0D24"/>
    <w:rsid w:val="00CC1FB7"/>
    <w:rsid w:val="00CD40FB"/>
    <w:rsid w:val="00CD45C6"/>
    <w:rsid w:val="00CD567E"/>
    <w:rsid w:val="00CD58D3"/>
    <w:rsid w:val="00CE7E79"/>
    <w:rsid w:val="00CF24CC"/>
    <w:rsid w:val="00CF38B6"/>
    <w:rsid w:val="00CF4FE8"/>
    <w:rsid w:val="00CF7102"/>
    <w:rsid w:val="00D038E0"/>
    <w:rsid w:val="00D05EB4"/>
    <w:rsid w:val="00D0608F"/>
    <w:rsid w:val="00D153CE"/>
    <w:rsid w:val="00D2090C"/>
    <w:rsid w:val="00D32622"/>
    <w:rsid w:val="00D35156"/>
    <w:rsid w:val="00D51CF2"/>
    <w:rsid w:val="00D5299E"/>
    <w:rsid w:val="00D54403"/>
    <w:rsid w:val="00D63993"/>
    <w:rsid w:val="00D745F6"/>
    <w:rsid w:val="00D85613"/>
    <w:rsid w:val="00D863F3"/>
    <w:rsid w:val="00D866A7"/>
    <w:rsid w:val="00D94B3C"/>
    <w:rsid w:val="00D978F5"/>
    <w:rsid w:val="00DA0B0C"/>
    <w:rsid w:val="00DA49B3"/>
    <w:rsid w:val="00DB764A"/>
    <w:rsid w:val="00DC2A2B"/>
    <w:rsid w:val="00DC4F82"/>
    <w:rsid w:val="00DC69D6"/>
    <w:rsid w:val="00DE48AA"/>
    <w:rsid w:val="00DF1037"/>
    <w:rsid w:val="00DF2028"/>
    <w:rsid w:val="00DF5CE1"/>
    <w:rsid w:val="00DF6C83"/>
    <w:rsid w:val="00E00136"/>
    <w:rsid w:val="00E00DB2"/>
    <w:rsid w:val="00E02B0D"/>
    <w:rsid w:val="00E11107"/>
    <w:rsid w:val="00E16D8D"/>
    <w:rsid w:val="00E2192E"/>
    <w:rsid w:val="00E22684"/>
    <w:rsid w:val="00E2693A"/>
    <w:rsid w:val="00E42F83"/>
    <w:rsid w:val="00E43DD6"/>
    <w:rsid w:val="00E46FFE"/>
    <w:rsid w:val="00E523DF"/>
    <w:rsid w:val="00E550E1"/>
    <w:rsid w:val="00E57F23"/>
    <w:rsid w:val="00E712AD"/>
    <w:rsid w:val="00E71AEA"/>
    <w:rsid w:val="00E72BC8"/>
    <w:rsid w:val="00E731FF"/>
    <w:rsid w:val="00E76854"/>
    <w:rsid w:val="00E77A77"/>
    <w:rsid w:val="00E821D7"/>
    <w:rsid w:val="00E84139"/>
    <w:rsid w:val="00E91FC1"/>
    <w:rsid w:val="00E9293B"/>
    <w:rsid w:val="00EA23A2"/>
    <w:rsid w:val="00EB6629"/>
    <w:rsid w:val="00EC18B3"/>
    <w:rsid w:val="00EC1C6B"/>
    <w:rsid w:val="00EC5F2B"/>
    <w:rsid w:val="00ED19ED"/>
    <w:rsid w:val="00ED6311"/>
    <w:rsid w:val="00EE2559"/>
    <w:rsid w:val="00EE7484"/>
    <w:rsid w:val="00EF1474"/>
    <w:rsid w:val="00F07C77"/>
    <w:rsid w:val="00F130A3"/>
    <w:rsid w:val="00F161D5"/>
    <w:rsid w:val="00F21F8A"/>
    <w:rsid w:val="00F22FFC"/>
    <w:rsid w:val="00F24844"/>
    <w:rsid w:val="00F30C0D"/>
    <w:rsid w:val="00F332E7"/>
    <w:rsid w:val="00F360D5"/>
    <w:rsid w:val="00F36E21"/>
    <w:rsid w:val="00F42F2D"/>
    <w:rsid w:val="00F4793D"/>
    <w:rsid w:val="00F54093"/>
    <w:rsid w:val="00F55136"/>
    <w:rsid w:val="00F57CED"/>
    <w:rsid w:val="00F602FD"/>
    <w:rsid w:val="00F6079D"/>
    <w:rsid w:val="00F703BA"/>
    <w:rsid w:val="00F73320"/>
    <w:rsid w:val="00F74B46"/>
    <w:rsid w:val="00F853A7"/>
    <w:rsid w:val="00FA5510"/>
    <w:rsid w:val="00FA6CAD"/>
    <w:rsid w:val="00FC6A55"/>
    <w:rsid w:val="00FE677D"/>
    <w:rsid w:val="00FE771D"/>
    <w:rsid w:val="00FF2025"/>
    <w:rsid w:val="00FF2EE1"/>
    <w:rsid w:val="00FF3176"/>
    <w:rsid w:val="00F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5346A"/>
  <w15:chartTrackingRefBased/>
  <w15:docId w15:val="{902BA0A8-F8B7-43AA-9267-7254931F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E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2E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2E3449"/>
  </w:style>
  <w:style w:type="character" w:customStyle="1" w:styleId="normaltextrun">
    <w:name w:val="normaltextrun"/>
    <w:basedOn w:val="DefaultParagraphFont"/>
    <w:rsid w:val="002E3449"/>
  </w:style>
  <w:style w:type="character" w:customStyle="1" w:styleId="eop">
    <w:name w:val="eop"/>
    <w:basedOn w:val="DefaultParagraphFont"/>
    <w:rsid w:val="002E3449"/>
  </w:style>
  <w:style w:type="character" w:customStyle="1" w:styleId="wacimagecontainer">
    <w:name w:val="wacimagecontainer"/>
    <w:basedOn w:val="DefaultParagraphFont"/>
    <w:rsid w:val="002E3449"/>
  </w:style>
  <w:style w:type="paragraph" w:styleId="ListParagraph">
    <w:name w:val="List Paragraph"/>
    <w:basedOn w:val="Normal"/>
    <w:uiPriority w:val="34"/>
    <w:qFormat/>
    <w:rsid w:val="000570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0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1F5"/>
  </w:style>
  <w:style w:type="paragraph" w:styleId="Footer">
    <w:name w:val="footer"/>
    <w:basedOn w:val="Normal"/>
    <w:link w:val="FooterChar"/>
    <w:uiPriority w:val="99"/>
    <w:unhideWhenUsed/>
    <w:rsid w:val="004B0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3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1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9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6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74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0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20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0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0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5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4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4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9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9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6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3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4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37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3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7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4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4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2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2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7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9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9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92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8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0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6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7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7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6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6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5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33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8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1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41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74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0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0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0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5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6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35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5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8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45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15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30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04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9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5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5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4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5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0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4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2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4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1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2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0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43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3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9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96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0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2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4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7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8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5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8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1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46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5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8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1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81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1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7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8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1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1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62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24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0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2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7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6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74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9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7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7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9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1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3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68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8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4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9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8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0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1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9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6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6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02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6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9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7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7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77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74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5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08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4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13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3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2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4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51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9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3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0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2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14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5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4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55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96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69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0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0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0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09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3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7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1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54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9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5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2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1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16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2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74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46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2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7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5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6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0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4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2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5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23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5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58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15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5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6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3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480dacos22\OneDrive%20-%20Allegany%20Limestone%20CSD\Desktop\LP%202024%202025\Lesson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E7646-150D-484C-80DE-48F9A5A4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Lesson Plan Template</Template>
  <TotalTime>8707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Dawn</dc:creator>
  <cp:keywords/>
  <dc:description/>
  <cp:lastModifiedBy>Acosta, Dawn</cp:lastModifiedBy>
  <cp:revision>1</cp:revision>
  <cp:lastPrinted>2024-11-22T15:25:00Z</cp:lastPrinted>
  <dcterms:created xsi:type="dcterms:W3CDTF">2024-11-26T12:41:00Z</dcterms:created>
  <dcterms:modified xsi:type="dcterms:W3CDTF">2024-12-02T14:12:00Z</dcterms:modified>
</cp:coreProperties>
</file>