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20"/>
        <w:gridCol w:w="346"/>
        <w:gridCol w:w="1339"/>
        <w:gridCol w:w="204"/>
        <w:gridCol w:w="2836"/>
        <w:gridCol w:w="2910"/>
      </w:tblGrid>
      <w:tr w:rsidR="00162E4E" w14:paraId="5A256D56" w14:textId="77777777" w:rsidTr="00B26BF2">
        <w:trPr>
          <w:trHeight w:hRule="exact" w:val="288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5A256D55" w14:textId="3C00CB2F" w:rsidR="006E0E70" w:rsidRDefault="00162E4E" w:rsidP="00162E4E">
            <w:pPr>
              <w:pStyle w:val="MinutesandAgendaTitles"/>
            </w:pPr>
            <w:r>
              <w:t>Community Financial Review Committee</w:t>
            </w:r>
          </w:p>
        </w:tc>
      </w:tr>
      <w:tr w:rsidR="00162E4E" w14:paraId="5A256D5A" w14:textId="77777777" w:rsidTr="00B26BF2">
        <w:trPr>
          <w:trHeight w:hRule="exact" w:val="288"/>
          <w:jc w:val="center"/>
        </w:trPr>
        <w:sdt>
          <w:sdtPr>
            <w:id w:val="22626047"/>
            <w:placeholder>
              <w:docPart w:val="7CAF0B7AE81E46D688E8239A88D3ED1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19-04-09T00:00:00Z">
              <w:dateFormat w:val="M.d.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66" w:type="dxa"/>
                <w:gridSpan w:val="2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B8CCE4" w:themeFill="accent1" w:themeFillTint="66"/>
                <w:tcMar>
                  <w:top w:w="0" w:type="dxa"/>
                  <w:bottom w:w="0" w:type="dxa"/>
                </w:tcMar>
                <w:vAlign w:val="center"/>
              </w:tcPr>
              <w:p w14:paraId="5A256D57" w14:textId="1B584D70" w:rsidR="006E0E70" w:rsidRDefault="007204F1" w:rsidP="00C91A30">
                <w:pPr>
                  <w:pStyle w:val="BodyCopy"/>
                </w:pPr>
                <w:r>
                  <w:t>4.9</w:t>
                </w:r>
                <w:r w:rsidR="00C91A30">
                  <w:t>.2019</w:t>
                </w:r>
              </w:p>
            </w:tc>
          </w:sdtContent>
        </w:sdt>
        <w:tc>
          <w:tcPr>
            <w:tcW w:w="1543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A256D58" w14:textId="5836AD1A" w:rsidR="006E0E70" w:rsidRDefault="007C3A53" w:rsidP="00072C84">
            <w:pPr>
              <w:pStyle w:val="BodyCopy"/>
            </w:pPr>
            <w:r>
              <w:rPr>
                <w:spacing w:val="0"/>
              </w:rPr>
              <w:t>6:30 – 8:30</w:t>
            </w:r>
            <w:r w:rsidR="00E40811">
              <w:rPr>
                <w:spacing w:val="0"/>
              </w:rPr>
              <w:t xml:space="preserve"> </w:t>
            </w:r>
            <w:r w:rsidR="00FB6CF6">
              <w:rPr>
                <w:spacing w:val="0"/>
              </w:rPr>
              <w:t xml:space="preserve"> PM</w:t>
            </w:r>
          </w:p>
        </w:tc>
        <w:tc>
          <w:tcPr>
            <w:tcW w:w="5746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A256D59" w14:textId="47C5F623" w:rsidR="006E0E70" w:rsidRDefault="00C91A30" w:rsidP="001F4B24">
            <w:pPr>
              <w:pStyle w:val="BodyCopy"/>
            </w:pPr>
            <w:r>
              <w:rPr>
                <w:spacing w:val="0"/>
              </w:rPr>
              <w:t>Brandywine Springs Teachers’ Lounge</w:t>
            </w:r>
          </w:p>
        </w:tc>
      </w:tr>
      <w:tr w:rsidR="00162E4E" w14:paraId="5A256D5D" w14:textId="77777777" w:rsidTr="00B26BF2">
        <w:trPr>
          <w:trHeight w:hRule="exact" w:val="2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5B" w14:textId="77777777" w:rsidR="006E0E70" w:rsidRDefault="00B4503C">
            <w:pPr>
              <w:pStyle w:val="BodyCopy"/>
            </w:pPr>
            <w:r>
              <w:t>Meeting called by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5C" w14:textId="69AFAE0E" w:rsidR="006E0E70" w:rsidRDefault="009973D8" w:rsidP="009973D8">
            <w:pPr>
              <w:pStyle w:val="BodyCopy"/>
            </w:pPr>
            <w:r>
              <w:t>Jane Rattenni</w:t>
            </w:r>
            <w:r w:rsidR="00162E4E">
              <w:t>,</w:t>
            </w:r>
            <w:r w:rsidR="00676A29">
              <w:t xml:space="preserve"> </w:t>
            </w:r>
            <w:r w:rsidR="00162E4E">
              <w:t>Chair</w:t>
            </w:r>
          </w:p>
        </w:tc>
      </w:tr>
      <w:tr w:rsidR="00162E4E" w14:paraId="5A256D60" w14:textId="77777777" w:rsidTr="00B26BF2">
        <w:trPr>
          <w:trHeight w:hRule="exact" w:val="2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5E" w14:textId="77777777" w:rsidR="006E0E70" w:rsidRDefault="00B4503C">
            <w:pPr>
              <w:pStyle w:val="BodyCopy"/>
            </w:pPr>
            <w:r>
              <w:t>Type of meeting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5F" w14:textId="7721D39C" w:rsidR="006E0E70" w:rsidRDefault="00162E4E">
            <w:pPr>
              <w:pStyle w:val="BodyCopy"/>
            </w:pPr>
            <w:r>
              <w:t>Monthly Financial Review</w:t>
            </w:r>
          </w:p>
        </w:tc>
      </w:tr>
      <w:tr w:rsidR="00162E4E" w14:paraId="5A256D63" w14:textId="77777777" w:rsidTr="00B26BF2">
        <w:trPr>
          <w:trHeight w:hRule="exact" w:val="2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1" w14:textId="77777777" w:rsidR="006E0E70" w:rsidRDefault="00B4503C">
            <w:pPr>
              <w:pStyle w:val="BodyCopy"/>
            </w:pPr>
            <w:r>
              <w:t>Facilitator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2" w14:textId="1104051D" w:rsidR="006E0E70" w:rsidRDefault="00991D7A" w:rsidP="00601850">
            <w:pPr>
              <w:pStyle w:val="BodyCopy"/>
            </w:pPr>
            <w:r>
              <w:t>Lynne McIntosh</w:t>
            </w:r>
            <w:r w:rsidR="00B0717E">
              <w:t>, Community Member</w:t>
            </w:r>
          </w:p>
        </w:tc>
      </w:tr>
      <w:tr w:rsidR="00162E4E" w14:paraId="5A256D66" w14:textId="77777777" w:rsidTr="00B26BF2">
        <w:trPr>
          <w:trHeight w:hRule="exact" w:val="307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4" w14:textId="479AFA7F" w:rsidR="006E0E70" w:rsidRDefault="008066D7">
            <w:pPr>
              <w:pStyle w:val="BodyCopy"/>
            </w:pPr>
            <w:r>
              <w:t>Minutes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5" w14:textId="05326E33" w:rsidR="006E0E70" w:rsidRDefault="008066D7">
            <w:pPr>
              <w:pStyle w:val="BodyCopy"/>
            </w:pPr>
            <w:r>
              <w:t>Laura Palombo</w:t>
            </w:r>
            <w:r w:rsidR="00C017C5">
              <w:t>, Red Clay</w:t>
            </w:r>
          </w:p>
        </w:tc>
      </w:tr>
      <w:tr w:rsidR="00162E4E" w14:paraId="5A256D69" w14:textId="77777777" w:rsidTr="00B26BF2">
        <w:trPr>
          <w:trHeight w:hRule="exact" w:val="29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7" w14:textId="77777777" w:rsidR="006E0E70" w:rsidRDefault="00B4503C">
            <w:pPr>
              <w:pStyle w:val="BodyCopy"/>
            </w:pPr>
            <w:r>
              <w:t>Timekeeper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8" w14:textId="3BBDEE50" w:rsidR="006E0E70" w:rsidRDefault="002E245D" w:rsidP="00A112D3">
            <w:pPr>
              <w:pStyle w:val="BodyCopy"/>
            </w:pPr>
            <w:r>
              <w:t>Jill Floore, Red Clay CFO</w:t>
            </w:r>
          </w:p>
        </w:tc>
      </w:tr>
      <w:tr w:rsidR="00E62F75" w14:paraId="5A256D6C" w14:textId="77777777" w:rsidTr="00B26BF2">
        <w:trPr>
          <w:trHeight w:hRule="exact" w:val="3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A" w14:textId="77777777" w:rsidR="00E62F75" w:rsidRDefault="00E62F75" w:rsidP="00E62F75">
            <w:pPr>
              <w:pStyle w:val="BodyCopy"/>
            </w:pPr>
            <w:r>
              <w:t>Attendees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6B" w14:textId="2493D833" w:rsidR="00E62F75" w:rsidRDefault="0052426D" w:rsidP="00630C17">
            <w:pPr>
              <w:pStyle w:val="BodyCopy"/>
            </w:pPr>
            <w:r>
              <w:t xml:space="preserve">Lynne McIntosh, </w:t>
            </w:r>
            <w:r w:rsidR="00991D7A">
              <w:t>Tom Pappenhagen,</w:t>
            </w:r>
            <w:r w:rsidR="001A3E6B">
              <w:t xml:space="preserve"> and Fairlight Zimmerman, Community Members; </w:t>
            </w:r>
          </w:p>
        </w:tc>
      </w:tr>
      <w:tr w:rsidR="00616A6C" w14:paraId="05F1A25E" w14:textId="77777777" w:rsidTr="00B26BF2">
        <w:trPr>
          <w:trHeight w:hRule="exact" w:val="3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0688A5" w14:textId="77777777" w:rsidR="00616A6C" w:rsidRDefault="00616A6C" w:rsidP="00E62F75">
            <w:pPr>
              <w:pStyle w:val="BodyCopy"/>
            </w:pP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3B51B9F" w14:textId="56D9E582" w:rsidR="00616A6C" w:rsidRDefault="001A3E6B" w:rsidP="00630C17">
            <w:pPr>
              <w:pStyle w:val="BodyCopy"/>
            </w:pPr>
            <w:r>
              <w:t xml:space="preserve">Robert Chase, RCEA Representative; </w:t>
            </w:r>
            <w:r w:rsidR="00991D7A">
              <w:t>and Jill Floore, Red Clay CFO</w:t>
            </w:r>
          </w:p>
        </w:tc>
      </w:tr>
      <w:tr w:rsidR="003C5936" w14:paraId="5A256D6E" w14:textId="77777777" w:rsidTr="00B26BF2">
        <w:trPr>
          <w:trHeight w:hRule="exact" w:val="343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5A256D6D" w14:textId="2535736A" w:rsidR="003C5936" w:rsidRDefault="00562BA5" w:rsidP="003C5936">
            <w:pPr>
              <w:pStyle w:val="MinutesandAgendaTitles"/>
            </w:pPr>
            <w:r>
              <w:t>Minutes</w:t>
            </w:r>
          </w:p>
        </w:tc>
      </w:tr>
      <w:tr w:rsidR="003C5936" w14:paraId="5A256D71" w14:textId="77777777" w:rsidTr="00B26BF2">
        <w:trPr>
          <w:trHeight w:hRule="exact" w:val="280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A256D6F" w14:textId="2CF6E0F6" w:rsidR="003C5936" w:rsidRDefault="003C5936" w:rsidP="003C5936">
            <w:pPr>
              <w:pStyle w:val="BodyCopy"/>
            </w:pPr>
            <w:r>
              <w:t xml:space="preserve"> 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A256D70" w14:textId="771A4FFA" w:rsidR="003C5936" w:rsidRDefault="00562BA5" w:rsidP="003C5936">
            <w:pPr>
              <w:pStyle w:val="BodyCopy"/>
            </w:pPr>
            <w:r>
              <w:t xml:space="preserve"> Jill Floore, Red Clay CFO</w:t>
            </w:r>
          </w:p>
        </w:tc>
      </w:tr>
      <w:tr w:rsidR="003C5936" w14:paraId="5A256D74" w14:textId="77777777" w:rsidTr="00B26BF2">
        <w:trPr>
          <w:trHeight w:hRule="exact" w:val="3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72" w14:textId="15FA82CF" w:rsidR="003C5936" w:rsidRDefault="003C5936" w:rsidP="003C5936">
            <w:pPr>
              <w:pStyle w:val="BodyCopy"/>
            </w:pPr>
            <w:r>
              <w:t xml:space="preserve">Discussion: 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A256D73" w14:textId="73839CB8" w:rsidR="003C5936" w:rsidRDefault="00562BA5" w:rsidP="007204F1">
            <w:pPr>
              <w:pStyle w:val="BodyCopy"/>
            </w:pPr>
            <w:r>
              <w:t xml:space="preserve"> The </w:t>
            </w:r>
            <w:r w:rsidR="007204F1">
              <w:t>March</w:t>
            </w:r>
            <w:r w:rsidR="0060720D">
              <w:t xml:space="preserve"> 2019</w:t>
            </w:r>
            <w:r>
              <w:t xml:space="preserve"> meeting minutes and transcript </w:t>
            </w:r>
            <w:proofErr w:type="gramStart"/>
            <w:r>
              <w:t>were reviewed</w:t>
            </w:r>
            <w:proofErr w:type="gramEnd"/>
            <w:r>
              <w:t xml:space="preserve">.  </w:t>
            </w:r>
          </w:p>
        </w:tc>
      </w:tr>
      <w:tr w:rsidR="00562BA5" w14:paraId="6BB20A49" w14:textId="77777777" w:rsidTr="00B26BF2">
        <w:trPr>
          <w:trHeight w:hRule="exact" w:val="288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68A1E1D" w14:textId="375914B8" w:rsidR="00562BA5" w:rsidRDefault="00294C82" w:rsidP="00991D7A">
            <w:pPr>
              <w:pStyle w:val="BodyCopy"/>
            </w:pPr>
            <w:r>
              <w:t>M</w:t>
            </w:r>
            <w:r w:rsidR="00E51CB3">
              <w:t>r.</w:t>
            </w:r>
            <w:r w:rsidR="00991D7A">
              <w:t xml:space="preserve"> Pappenhagen</w:t>
            </w:r>
            <w:r w:rsidR="00616A6C">
              <w:t xml:space="preserve"> </w:t>
            </w:r>
            <w:r w:rsidR="00562BA5">
              <w:t>mo</w:t>
            </w:r>
            <w:r>
              <w:t>ved to accept the minutes and M</w:t>
            </w:r>
            <w:r w:rsidR="00991D7A">
              <w:t>s. Zimmerman</w:t>
            </w:r>
            <w:r w:rsidR="007204F1">
              <w:t xml:space="preserve"> </w:t>
            </w:r>
            <w:r w:rsidR="00562BA5">
              <w:t>seconded.  The motion carried.</w:t>
            </w:r>
          </w:p>
        </w:tc>
      </w:tr>
      <w:tr w:rsidR="00562BA5" w14:paraId="5A256D7C" w14:textId="77777777" w:rsidTr="00B26BF2">
        <w:trPr>
          <w:trHeight w:hRule="exact" w:val="288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A256D79" w14:textId="77777777" w:rsidR="00562BA5" w:rsidRPr="00FA7F91" w:rsidRDefault="00562BA5" w:rsidP="00562BA5">
            <w:pPr>
              <w:pStyle w:val="BodyCopy"/>
              <w:rPr>
                <w:b/>
              </w:rPr>
            </w:pPr>
            <w:r w:rsidRPr="00FA7F91">
              <w:rPr>
                <w:b/>
              </w:rPr>
              <w:t>Action Items</w:t>
            </w: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A256D7A" w14:textId="77777777" w:rsidR="00562BA5" w:rsidRDefault="00562BA5" w:rsidP="00562BA5">
            <w:pPr>
              <w:pStyle w:val="BodyCopy"/>
            </w:pPr>
            <w:r>
              <w:t>Person Responsible</w:t>
            </w: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A256D7B" w14:textId="77777777" w:rsidR="00562BA5" w:rsidRDefault="00562BA5" w:rsidP="00562BA5">
            <w:pPr>
              <w:pStyle w:val="BodyCopy"/>
            </w:pPr>
            <w:r>
              <w:t>Deadline</w:t>
            </w:r>
          </w:p>
        </w:tc>
      </w:tr>
      <w:tr w:rsidR="00562BA5" w14:paraId="0E17754E" w14:textId="77777777" w:rsidTr="00B26BF2">
        <w:trPr>
          <w:trHeight w:hRule="exact" w:val="288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AEC811" w14:textId="3896EC15" w:rsidR="00562BA5" w:rsidRDefault="00562BA5" w:rsidP="00562BA5">
            <w:pPr>
              <w:pStyle w:val="BodyCopy"/>
            </w:pP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3DF478" w14:textId="10EBB82D" w:rsidR="00562BA5" w:rsidRDefault="00562BA5" w:rsidP="00562BA5">
            <w:pPr>
              <w:pStyle w:val="BodyCopy"/>
            </w:pP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DD84D3A" w14:textId="2516E998" w:rsidR="00562BA5" w:rsidRDefault="00562BA5" w:rsidP="00562BA5">
            <w:pPr>
              <w:pStyle w:val="BodyCopy"/>
            </w:pPr>
          </w:p>
        </w:tc>
      </w:tr>
      <w:tr w:rsidR="00C20459" w14:paraId="460C63DB" w14:textId="77777777" w:rsidTr="0006519C">
        <w:trPr>
          <w:trHeight w:hRule="exact" w:val="288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C35C67C" w14:textId="548D8D0F" w:rsidR="00C20459" w:rsidRDefault="00AB03D0" w:rsidP="0006519C">
            <w:pPr>
              <w:pStyle w:val="MinutesandAgendaTitles"/>
            </w:pPr>
            <w:r>
              <w:t>Monthly Expenditure Reports</w:t>
            </w:r>
          </w:p>
        </w:tc>
      </w:tr>
      <w:tr w:rsidR="00C20459" w14:paraId="42CE86E4" w14:textId="77777777" w:rsidTr="0006519C">
        <w:trPr>
          <w:trHeight w:hRule="exact" w:val="253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645F961C" w14:textId="77777777" w:rsidR="00C20459" w:rsidRDefault="00C20459" w:rsidP="0006519C">
            <w:pPr>
              <w:pStyle w:val="BodyCopy"/>
            </w:pP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20E89F0" w14:textId="4A5DE499" w:rsidR="00C20459" w:rsidRDefault="00734B03" w:rsidP="0006519C">
            <w:pPr>
              <w:pStyle w:val="BodyCopy"/>
            </w:pPr>
            <w:r>
              <w:t>Jill Floore, Red Clay CFO</w:t>
            </w:r>
          </w:p>
        </w:tc>
      </w:tr>
      <w:tr w:rsidR="00C20459" w14:paraId="6AF958C7" w14:textId="77777777" w:rsidTr="0006519C">
        <w:trPr>
          <w:trHeight w:hRule="exact" w:val="352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819B658" w14:textId="77777777" w:rsidR="00C20459" w:rsidRDefault="00C20459" w:rsidP="0006519C">
            <w:pPr>
              <w:pStyle w:val="BodyCopy"/>
            </w:pPr>
            <w:r>
              <w:t>Discussion: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D74F574" w14:textId="00601FF2" w:rsidR="00C20459" w:rsidRDefault="00834AC8" w:rsidP="007204F1">
            <w:pPr>
              <w:pStyle w:val="BodyCopy"/>
            </w:pPr>
            <w:r>
              <w:t xml:space="preserve"> </w:t>
            </w:r>
            <w:r w:rsidR="00AB03D0">
              <w:t xml:space="preserve">Ms. Floore presented the </w:t>
            </w:r>
            <w:r w:rsidR="007204F1">
              <w:t>March</w:t>
            </w:r>
            <w:r w:rsidR="00AB03D0">
              <w:t xml:space="preserve"> 2019 Expenditure Report. </w:t>
            </w:r>
          </w:p>
        </w:tc>
      </w:tr>
      <w:tr w:rsidR="00AB03D0" w14:paraId="35916986" w14:textId="77777777" w:rsidTr="009D4A54">
        <w:trPr>
          <w:trHeight w:hRule="exact" w:val="352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AC869D8" w14:textId="52E48BDB" w:rsidR="00AB03D0" w:rsidRDefault="004D369E" w:rsidP="00AB03D0">
            <w:pPr>
              <w:pStyle w:val="BodyCopy"/>
            </w:pPr>
            <w:r>
              <w:t>Ms. Zimmerman moved to accept the expenditure report and Mr. Pappenhagen seconded.  The motion carried.</w:t>
            </w:r>
          </w:p>
        </w:tc>
      </w:tr>
      <w:tr w:rsidR="00AB03D0" w14:paraId="3B1C8DB5" w14:textId="77777777" w:rsidTr="0006519C">
        <w:trPr>
          <w:trHeight w:hRule="exact" w:val="352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732B9FAC" w14:textId="77777777" w:rsidR="00AB03D0" w:rsidRDefault="00AB03D0" w:rsidP="00AB03D0">
            <w:pPr>
              <w:pStyle w:val="BodyCopy"/>
            </w:pPr>
            <w:r>
              <w:t>Action Items</w:t>
            </w: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6B997C46" w14:textId="77777777" w:rsidR="00AB03D0" w:rsidRDefault="00AB03D0" w:rsidP="00AB03D0">
            <w:pPr>
              <w:pStyle w:val="BodyCopy"/>
            </w:pPr>
            <w:r>
              <w:t>Person Responsible</w:t>
            </w: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7A416DC1" w14:textId="77777777" w:rsidR="00AB03D0" w:rsidRDefault="00AB03D0" w:rsidP="00AB03D0">
            <w:pPr>
              <w:pStyle w:val="BodyCopy"/>
            </w:pPr>
            <w:r>
              <w:t>Deadline</w:t>
            </w:r>
          </w:p>
        </w:tc>
      </w:tr>
      <w:tr w:rsidR="00AB03D0" w14:paraId="308B465C" w14:textId="77777777" w:rsidTr="0006519C">
        <w:trPr>
          <w:trHeight w:hRule="exact" w:val="288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17537B0" w14:textId="77777777" w:rsidR="00AB03D0" w:rsidRDefault="00AB03D0" w:rsidP="00AB03D0">
            <w:pPr>
              <w:pStyle w:val="BodyCopy"/>
            </w:pPr>
            <w:r>
              <w:t xml:space="preserve"> </w:t>
            </w: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8E63A19" w14:textId="77777777" w:rsidR="00AB03D0" w:rsidRDefault="00AB03D0" w:rsidP="00AB03D0">
            <w:pPr>
              <w:pStyle w:val="BodyCopy"/>
            </w:pPr>
            <w:r>
              <w:t xml:space="preserve"> </w:t>
            </w: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34F9EC8" w14:textId="77777777" w:rsidR="00AB03D0" w:rsidRDefault="00AB03D0" w:rsidP="00AB03D0">
            <w:pPr>
              <w:pStyle w:val="BodyCopy"/>
            </w:pPr>
            <w:r>
              <w:t xml:space="preserve"> </w:t>
            </w:r>
          </w:p>
        </w:tc>
      </w:tr>
      <w:tr w:rsidR="00AB03D0" w14:paraId="75AB875E" w14:textId="77777777" w:rsidTr="0006519C">
        <w:trPr>
          <w:trHeight w:hRule="exact" w:val="370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77FB1041" w14:textId="0FBC8BAF" w:rsidR="00AB03D0" w:rsidRDefault="004D369E" w:rsidP="00AB03D0">
            <w:pPr>
              <w:pStyle w:val="MinutesandAgendaTitles"/>
            </w:pPr>
            <w:r>
              <w:t>Legislation</w:t>
            </w:r>
          </w:p>
        </w:tc>
      </w:tr>
      <w:tr w:rsidR="00AB03D0" w14:paraId="2B3BA102" w14:textId="77777777" w:rsidTr="0006519C">
        <w:trPr>
          <w:trHeight w:hRule="exact" w:val="2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507527CB" w14:textId="77777777" w:rsidR="00AB03D0" w:rsidRDefault="00AB03D0" w:rsidP="00AB03D0">
            <w:pPr>
              <w:pStyle w:val="BodyCopy"/>
            </w:pPr>
            <w:r>
              <w:t xml:space="preserve"> 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39848052" w14:textId="77777777" w:rsidR="00AB03D0" w:rsidRDefault="00AB03D0" w:rsidP="00AB03D0">
            <w:pPr>
              <w:pStyle w:val="BodyCopy"/>
            </w:pPr>
            <w:r>
              <w:t>Jill Floore, Red Clay CFO</w:t>
            </w:r>
          </w:p>
        </w:tc>
      </w:tr>
      <w:tr w:rsidR="00AB03D0" w14:paraId="3C713EA6" w14:textId="77777777" w:rsidTr="0006519C">
        <w:trPr>
          <w:trHeight w:hRule="exact" w:val="325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9C8DB0" w14:textId="77777777" w:rsidR="00AB03D0" w:rsidRDefault="00AB03D0" w:rsidP="00AB03D0">
            <w:pPr>
              <w:pStyle w:val="BodyCopy"/>
            </w:pPr>
            <w:r>
              <w:t>Discussion: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F4691C" w14:textId="3C4D3CAC" w:rsidR="00AB03D0" w:rsidRDefault="00B8057A" w:rsidP="00F14CED">
            <w:pPr>
              <w:pStyle w:val="BodyCopy"/>
            </w:pPr>
            <w:r>
              <w:t xml:space="preserve">Ms. </w:t>
            </w:r>
            <w:bookmarkStart w:id="0" w:name="_GoBack"/>
            <w:bookmarkEnd w:id="0"/>
            <w:r w:rsidR="004D369E">
              <w:t>Floore spoke to new legislation and the Governor’s Budget due this June.</w:t>
            </w:r>
          </w:p>
        </w:tc>
      </w:tr>
      <w:tr w:rsidR="00AB03D0" w14:paraId="62326733" w14:textId="77777777" w:rsidTr="0006519C">
        <w:trPr>
          <w:trHeight w:hRule="exact" w:val="325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F7D3A4C" w14:textId="12E9320B" w:rsidR="00AB03D0" w:rsidRDefault="00AB03D0" w:rsidP="00AB03D0">
            <w:pPr>
              <w:pStyle w:val="BodyCopy"/>
            </w:pPr>
          </w:p>
        </w:tc>
      </w:tr>
      <w:tr w:rsidR="00AB03D0" w14:paraId="2E69208F" w14:textId="77777777" w:rsidTr="0006519C">
        <w:trPr>
          <w:trHeight w:hRule="exact" w:val="288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42ADF774" w14:textId="77777777" w:rsidR="00AB03D0" w:rsidRDefault="00AB03D0" w:rsidP="00AB03D0">
            <w:pPr>
              <w:pStyle w:val="BodyCopy"/>
            </w:pPr>
            <w:r>
              <w:t>Action Items</w:t>
            </w: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26FAF482" w14:textId="77777777" w:rsidR="00AB03D0" w:rsidRDefault="00AB03D0" w:rsidP="00AB03D0">
            <w:pPr>
              <w:pStyle w:val="BodyCopy"/>
            </w:pPr>
            <w:r>
              <w:t>Person Responsible</w:t>
            </w: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0482F121" w14:textId="77777777" w:rsidR="00AB03D0" w:rsidRDefault="00AB03D0" w:rsidP="00AB03D0">
            <w:pPr>
              <w:pStyle w:val="BodyCopy"/>
            </w:pPr>
            <w:r>
              <w:t>Deadline</w:t>
            </w:r>
          </w:p>
        </w:tc>
      </w:tr>
      <w:tr w:rsidR="00AB03D0" w14:paraId="59BB51BC" w14:textId="77777777" w:rsidTr="0006519C">
        <w:trPr>
          <w:trHeight w:hRule="exact" w:val="288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212CFD0" w14:textId="77777777" w:rsidR="00AB03D0" w:rsidRDefault="00AB03D0" w:rsidP="00AB03D0">
            <w:pPr>
              <w:pStyle w:val="BodyCopy"/>
            </w:pPr>
            <w:r>
              <w:t xml:space="preserve"> </w:t>
            </w: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6BB2B70" w14:textId="77777777" w:rsidR="00AB03D0" w:rsidRDefault="00AB03D0" w:rsidP="00AB03D0">
            <w:pPr>
              <w:pStyle w:val="BodyCopy"/>
            </w:pPr>
            <w:r>
              <w:t xml:space="preserve"> </w:t>
            </w: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7E4F78" w14:textId="77777777" w:rsidR="00AB03D0" w:rsidRDefault="00AB03D0" w:rsidP="00AB03D0">
            <w:pPr>
              <w:pStyle w:val="BodyCopy"/>
            </w:pPr>
            <w:r>
              <w:t xml:space="preserve"> </w:t>
            </w:r>
          </w:p>
        </w:tc>
      </w:tr>
      <w:tr w:rsidR="004D369E" w14:paraId="3DBB25A0" w14:textId="77777777" w:rsidTr="00E06F3C">
        <w:trPr>
          <w:trHeight w:hRule="exact" w:val="370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95B3D7" w:themeFill="accent1" w:themeFillTint="99"/>
            <w:vAlign w:val="center"/>
          </w:tcPr>
          <w:p w14:paraId="48ECC129" w14:textId="77777777" w:rsidR="004D369E" w:rsidRDefault="004D369E" w:rsidP="00E06F3C">
            <w:pPr>
              <w:pStyle w:val="MinutesandAgendaTitles"/>
            </w:pPr>
            <w:r>
              <w:t xml:space="preserve">Announcements  </w:t>
            </w:r>
          </w:p>
        </w:tc>
      </w:tr>
      <w:tr w:rsidR="004D369E" w14:paraId="17CD010A" w14:textId="77777777" w:rsidTr="00E06F3C">
        <w:trPr>
          <w:trHeight w:hRule="exact" w:val="288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4F9F3BE6" w14:textId="77777777" w:rsidR="004D369E" w:rsidRDefault="004D369E" w:rsidP="00E06F3C">
            <w:pPr>
              <w:pStyle w:val="BodyCopy"/>
            </w:pPr>
            <w:r>
              <w:t xml:space="preserve"> 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  <w:tcMar>
              <w:top w:w="0" w:type="dxa"/>
              <w:bottom w:w="0" w:type="dxa"/>
            </w:tcMar>
            <w:vAlign w:val="center"/>
          </w:tcPr>
          <w:p w14:paraId="2AC9B90D" w14:textId="77777777" w:rsidR="004D369E" w:rsidRDefault="004D369E" w:rsidP="00E06F3C">
            <w:pPr>
              <w:pStyle w:val="BodyCopy"/>
            </w:pPr>
            <w:r>
              <w:t>Jill Floore, Red Clay CFO</w:t>
            </w:r>
          </w:p>
        </w:tc>
      </w:tr>
      <w:tr w:rsidR="004D369E" w14:paraId="690091FE" w14:textId="77777777" w:rsidTr="00E06F3C">
        <w:trPr>
          <w:trHeight w:hRule="exact" w:val="325"/>
          <w:jc w:val="center"/>
        </w:trPr>
        <w:tc>
          <w:tcPr>
            <w:tcW w:w="262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EADA3E4" w14:textId="77777777" w:rsidR="004D369E" w:rsidRDefault="004D369E" w:rsidP="00E06F3C">
            <w:pPr>
              <w:pStyle w:val="BodyCopy"/>
            </w:pPr>
            <w:r>
              <w:t>Discussion:</w:t>
            </w:r>
          </w:p>
        </w:tc>
        <w:tc>
          <w:tcPr>
            <w:tcW w:w="7635" w:type="dxa"/>
            <w:gridSpan w:val="5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67531B3" w14:textId="77777777" w:rsidR="004D369E" w:rsidRDefault="004D369E" w:rsidP="00E06F3C">
            <w:pPr>
              <w:pStyle w:val="BodyCopy"/>
            </w:pPr>
            <w:r>
              <w:t>The next meeting will be May 7, 2019 in the Brandywine Springs School Teachers’ Lounge</w:t>
            </w:r>
          </w:p>
        </w:tc>
      </w:tr>
      <w:tr w:rsidR="004D369E" w14:paraId="186052FA" w14:textId="77777777" w:rsidTr="00E06F3C">
        <w:trPr>
          <w:trHeight w:hRule="exact" w:val="325"/>
          <w:jc w:val="center"/>
        </w:trPr>
        <w:tc>
          <w:tcPr>
            <w:tcW w:w="10255" w:type="dxa"/>
            <w:gridSpan w:val="6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5EDA1AD" w14:textId="77777777" w:rsidR="004D369E" w:rsidRDefault="004D369E" w:rsidP="00E06F3C">
            <w:pPr>
              <w:pStyle w:val="BodyCopy"/>
            </w:pPr>
            <w:proofErr w:type="gramStart"/>
            <w:r>
              <w:t>at</w:t>
            </w:r>
            <w:proofErr w:type="gramEnd"/>
            <w:r>
              <w:t xml:space="preserve"> 6:30 PM.  </w:t>
            </w:r>
          </w:p>
        </w:tc>
      </w:tr>
      <w:tr w:rsidR="004D369E" w14:paraId="585300A9" w14:textId="77777777" w:rsidTr="00E06F3C">
        <w:trPr>
          <w:trHeight w:hRule="exact" w:val="288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425BEE3A" w14:textId="77777777" w:rsidR="004D369E" w:rsidRDefault="004D369E" w:rsidP="00E06F3C">
            <w:pPr>
              <w:pStyle w:val="BodyCopy"/>
            </w:pPr>
            <w:r>
              <w:t>Action Items</w:t>
            </w: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5BCF03C1" w14:textId="77777777" w:rsidR="004D369E" w:rsidRDefault="004D369E" w:rsidP="00E06F3C">
            <w:pPr>
              <w:pStyle w:val="BodyCopy"/>
            </w:pPr>
            <w:r>
              <w:t>Person Responsible</w:t>
            </w: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tcMar>
              <w:top w:w="0" w:type="dxa"/>
              <w:bottom w:w="0" w:type="dxa"/>
            </w:tcMar>
            <w:vAlign w:val="center"/>
          </w:tcPr>
          <w:p w14:paraId="2FCFF767" w14:textId="77777777" w:rsidR="004D369E" w:rsidRDefault="004D369E" w:rsidP="00E06F3C">
            <w:pPr>
              <w:pStyle w:val="BodyCopy"/>
            </w:pPr>
            <w:r>
              <w:t>Deadline</w:t>
            </w:r>
          </w:p>
        </w:tc>
      </w:tr>
      <w:tr w:rsidR="004D369E" w14:paraId="3DE90BDF" w14:textId="77777777" w:rsidTr="00E06F3C">
        <w:trPr>
          <w:trHeight w:hRule="exact" w:val="288"/>
          <w:jc w:val="center"/>
        </w:trPr>
        <w:tc>
          <w:tcPr>
            <w:tcW w:w="4305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4D2FDC" w14:textId="77777777" w:rsidR="004D369E" w:rsidRDefault="004D369E" w:rsidP="00E06F3C">
            <w:pPr>
              <w:pStyle w:val="BodyCopy"/>
            </w:pPr>
            <w:r>
              <w:t xml:space="preserve"> </w:t>
            </w:r>
          </w:p>
        </w:tc>
        <w:tc>
          <w:tcPr>
            <w:tcW w:w="304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331C3F1" w14:textId="77777777" w:rsidR="004D369E" w:rsidRDefault="004D369E" w:rsidP="00E06F3C">
            <w:pPr>
              <w:pStyle w:val="BodyCopy"/>
            </w:pPr>
            <w:r>
              <w:t xml:space="preserve"> </w:t>
            </w:r>
          </w:p>
        </w:tc>
        <w:tc>
          <w:tcPr>
            <w:tcW w:w="29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736D728" w14:textId="77777777" w:rsidR="004D369E" w:rsidRDefault="004D369E" w:rsidP="00E06F3C">
            <w:pPr>
              <w:pStyle w:val="BodyCopy"/>
            </w:pPr>
            <w:r>
              <w:t xml:space="preserve"> </w:t>
            </w:r>
          </w:p>
        </w:tc>
      </w:tr>
    </w:tbl>
    <w:p w14:paraId="56C2024F" w14:textId="5970B21E" w:rsidR="005041FA" w:rsidRPr="00172DF6" w:rsidRDefault="005041FA" w:rsidP="004D369E">
      <w:pPr>
        <w:pStyle w:val="ListContinue2"/>
        <w:ind w:left="0"/>
        <w:rPr>
          <w:rFonts w:ascii="Times New Roman" w:hAnsi="Times New Roman" w:cs="Times New Roman"/>
          <w:sz w:val="24"/>
          <w:szCs w:val="24"/>
        </w:rPr>
      </w:pPr>
    </w:p>
    <w:sectPr w:rsidR="005041FA" w:rsidRPr="00172DF6" w:rsidSect="00C11164">
      <w:headerReference w:type="default" r:id="rId10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BED89" w14:textId="77777777" w:rsidR="00935812" w:rsidRDefault="00935812">
      <w:r>
        <w:separator/>
      </w:r>
    </w:p>
  </w:endnote>
  <w:endnote w:type="continuationSeparator" w:id="0">
    <w:p w14:paraId="67FFFBBC" w14:textId="77777777" w:rsidR="00935812" w:rsidRDefault="0093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FE675" w14:textId="77777777" w:rsidR="00935812" w:rsidRDefault="00935812">
      <w:r>
        <w:separator/>
      </w:r>
    </w:p>
  </w:footnote>
  <w:footnote w:type="continuationSeparator" w:id="0">
    <w:p w14:paraId="5DF5B008" w14:textId="77777777" w:rsidR="00935812" w:rsidRDefault="0093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56DBA" w14:textId="4398CC60" w:rsidR="00935812" w:rsidRPr="00BF4A10" w:rsidRDefault="00935812" w:rsidP="002467C6">
    <w:pPr>
      <w:pStyle w:val="MeetingMinutesHeading"/>
      <w:ind w:firstLine="720"/>
      <w:rPr>
        <w:color w:val="365F91" w:themeColor="accent1" w:themeShade="BF"/>
        <w:sz w:val="72"/>
        <w:szCs w:val="7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56DBB" wp14:editId="5A256DBC">
          <wp:simplePos x="0" y="0"/>
          <wp:positionH relativeFrom="column">
            <wp:posOffset>-78740</wp:posOffset>
          </wp:positionH>
          <wp:positionV relativeFrom="paragraph">
            <wp:posOffset>-19050</wp:posOffset>
          </wp:positionV>
          <wp:extent cx="561975" cy="72644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CSD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Pr="00BF4A10">
      <w:rPr>
        <w:color w:val="365F91" w:themeColor="accent1" w:themeShade="BF"/>
        <w:sz w:val="72"/>
        <w:szCs w:val="72"/>
      </w:rPr>
      <w:t>Committee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150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59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D505E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6A0E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986F91"/>
    <w:multiLevelType w:val="hybridMultilevel"/>
    <w:tmpl w:val="A9A23A36"/>
    <w:lvl w:ilvl="0" w:tplc="D0D28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32465"/>
    <w:multiLevelType w:val="hybridMultilevel"/>
    <w:tmpl w:val="C2EA0178"/>
    <w:lvl w:ilvl="0" w:tplc="D8469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5CD4"/>
    <w:multiLevelType w:val="hybridMultilevel"/>
    <w:tmpl w:val="3D44C318"/>
    <w:lvl w:ilvl="0" w:tplc="36CA3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F6600"/>
    <w:multiLevelType w:val="hybridMultilevel"/>
    <w:tmpl w:val="AA4E0B9C"/>
    <w:lvl w:ilvl="0" w:tplc="649C09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90F6A"/>
    <w:multiLevelType w:val="hybridMultilevel"/>
    <w:tmpl w:val="A30A3906"/>
    <w:lvl w:ilvl="0" w:tplc="23561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804B7"/>
    <w:multiLevelType w:val="hybridMultilevel"/>
    <w:tmpl w:val="F1643900"/>
    <w:lvl w:ilvl="0" w:tplc="3628FC9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234DC"/>
    <w:multiLevelType w:val="hybridMultilevel"/>
    <w:tmpl w:val="A9E2BE72"/>
    <w:lvl w:ilvl="0" w:tplc="80C6C4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B3296"/>
    <w:multiLevelType w:val="hybridMultilevel"/>
    <w:tmpl w:val="CF823DF8"/>
    <w:lvl w:ilvl="0" w:tplc="B91A96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B2C1142"/>
    <w:multiLevelType w:val="hybridMultilevel"/>
    <w:tmpl w:val="F984C93E"/>
    <w:lvl w:ilvl="0" w:tplc="35F68C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3460"/>
    <w:multiLevelType w:val="hybridMultilevel"/>
    <w:tmpl w:val="A300A168"/>
    <w:lvl w:ilvl="0" w:tplc="4350C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44208"/>
    <w:multiLevelType w:val="hybridMultilevel"/>
    <w:tmpl w:val="A106F7A2"/>
    <w:lvl w:ilvl="0" w:tplc="4050A0F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E77A2A"/>
    <w:multiLevelType w:val="hybridMultilevel"/>
    <w:tmpl w:val="E71E3146"/>
    <w:lvl w:ilvl="0" w:tplc="72B26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10"/>
  </w:num>
  <w:num w:numId="10">
    <w:abstractNumId w:val="12"/>
  </w:num>
  <w:num w:numId="11">
    <w:abstractNumId w:val="5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4D"/>
    <w:rsid w:val="000002B4"/>
    <w:rsid w:val="000007CF"/>
    <w:rsid w:val="00001CBE"/>
    <w:rsid w:val="00002700"/>
    <w:rsid w:val="000042DA"/>
    <w:rsid w:val="00004395"/>
    <w:rsid w:val="00004697"/>
    <w:rsid w:val="000067CC"/>
    <w:rsid w:val="00007743"/>
    <w:rsid w:val="00007B82"/>
    <w:rsid w:val="0001074D"/>
    <w:rsid w:val="00010A9D"/>
    <w:rsid w:val="00011868"/>
    <w:rsid w:val="000127C3"/>
    <w:rsid w:val="00013BC1"/>
    <w:rsid w:val="00014D5B"/>
    <w:rsid w:val="0001615E"/>
    <w:rsid w:val="00017153"/>
    <w:rsid w:val="00020E5C"/>
    <w:rsid w:val="00025778"/>
    <w:rsid w:val="000257CD"/>
    <w:rsid w:val="00025B71"/>
    <w:rsid w:val="00027ABE"/>
    <w:rsid w:val="00027C15"/>
    <w:rsid w:val="0003081A"/>
    <w:rsid w:val="000315DE"/>
    <w:rsid w:val="00033F3D"/>
    <w:rsid w:val="000351A0"/>
    <w:rsid w:val="000352F1"/>
    <w:rsid w:val="0003690F"/>
    <w:rsid w:val="000378D4"/>
    <w:rsid w:val="00037FC1"/>
    <w:rsid w:val="00043F5F"/>
    <w:rsid w:val="00044B90"/>
    <w:rsid w:val="000450E7"/>
    <w:rsid w:val="00045BAB"/>
    <w:rsid w:val="0004704C"/>
    <w:rsid w:val="000509DC"/>
    <w:rsid w:val="000513DB"/>
    <w:rsid w:val="0005261A"/>
    <w:rsid w:val="00052B5D"/>
    <w:rsid w:val="00052F45"/>
    <w:rsid w:val="000532C2"/>
    <w:rsid w:val="00054248"/>
    <w:rsid w:val="00055CDF"/>
    <w:rsid w:val="00057CE6"/>
    <w:rsid w:val="00057F09"/>
    <w:rsid w:val="000603A5"/>
    <w:rsid w:val="000604E8"/>
    <w:rsid w:val="0006099A"/>
    <w:rsid w:val="000611CB"/>
    <w:rsid w:val="00061B68"/>
    <w:rsid w:val="00061C6C"/>
    <w:rsid w:val="00064B6C"/>
    <w:rsid w:val="00064E27"/>
    <w:rsid w:val="0006603F"/>
    <w:rsid w:val="00066858"/>
    <w:rsid w:val="00067323"/>
    <w:rsid w:val="00067C21"/>
    <w:rsid w:val="000703CE"/>
    <w:rsid w:val="0007168D"/>
    <w:rsid w:val="00072C84"/>
    <w:rsid w:val="00073C1C"/>
    <w:rsid w:val="00073FC5"/>
    <w:rsid w:val="000740BA"/>
    <w:rsid w:val="00075174"/>
    <w:rsid w:val="00075605"/>
    <w:rsid w:val="00075D6D"/>
    <w:rsid w:val="000770FF"/>
    <w:rsid w:val="000778C7"/>
    <w:rsid w:val="0008075C"/>
    <w:rsid w:val="00080D8C"/>
    <w:rsid w:val="00081299"/>
    <w:rsid w:val="00081927"/>
    <w:rsid w:val="00081B20"/>
    <w:rsid w:val="00081E00"/>
    <w:rsid w:val="00086457"/>
    <w:rsid w:val="0008707E"/>
    <w:rsid w:val="0008760D"/>
    <w:rsid w:val="00087647"/>
    <w:rsid w:val="00090013"/>
    <w:rsid w:val="000909E6"/>
    <w:rsid w:val="000919E4"/>
    <w:rsid w:val="00093520"/>
    <w:rsid w:val="0009397A"/>
    <w:rsid w:val="00093A36"/>
    <w:rsid w:val="000944A0"/>
    <w:rsid w:val="00094742"/>
    <w:rsid w:val="00094C86"/>
    <w:rsid w:val="00094E7D"/>
    <w:rsid w:val="00094ECC"/>
    <w:rsid w:val="00095544"/>
    <w:rsid w:val="000963ED"/>
    <w:rsid w:val="000968D7"/>
    <w:rsid w:val="00097593"/>
    <w:rsid w:val="000975E2"/>
    <w:rsid w:val="000A14EE"/>
    <w:rsid w:val="000A1E9B"/>
    <w:rsid w:val="000A25B9"/>
    <w:rsid w:val="000A31A2"/>
    <w:rsid w:val="000A3A40"/>
    <w:rsid w:val="000A4DBE"/>
    <w:rsid w:val="000A520C"/>
    <w:rsid w:val="000A5832"/>
    <w:rsid w:val="000A5D8A"/>
    <w:rsid w:val="000A6B79"/>
    <w:rsid w:val="000A6CBF"/>
    <w:rsid w:val="000B37FF"/>
    <w:rsid w:val="000B47B6"/>
    <w:rsid w:val="000B4867"/>
    <w:rsid w:val="000B48AD"/>
    <w:rsid w:val="000B72F7"/>
    <w:rsid w:val="000C10D0"/>
    <w:rsid w:val="000C2252"/>
    <w:rsid w:val="000C2CE8"/>
    <w:rsid w:val="000C489A"/>
    <w:rsid w:val="000C6724"/>
    <w:rsid w:val="000C7173"/>
    <w:rsid w:val="000C7393"/>
    <w:rsid w:val="000D09BC"/>
    <w:rsid w:val="000D106A"/>
    <w:rsid w:val="000D2494"/>
    <w:rsid w:val="000D30D5"/>
    <w:rsid w:val="000D4737"/>
    <w:rsid w:val="000D4A6E"/>
    <w:rsid w:val="000D4B35"/>
    <w:rsid w:val="000D5FCB"/>
    <w:rsid w:val="000D5FF6"/>
    <w:rsid w:val="000D77D9"/>
    <w:rsid w:val="000E15C9"/>
    <w:rsid w:val="000E17ED"/>
    <w:rsid w:val="000E2CC4"/>
    <w:rsid w:val="000E43AF"/>
    <w:rsid w:val="000E580A"/>
    <w:rsid w:val="000E617D"/>
    <w:rsid w:val="000E628C"/>
    <w:rsid w:val="000E6935"/>
    <w:rsid w:val="000E7D8D"/>
    <w:rsid w:val="000E7E98"/>
    <w:rsid w:val="000F1227"/>
    <w:rsid w:val="000F1E19"/>
    <w:rsid w:val="000F2AB6"/>
    <w:rsid w:val="000F2D74"/>
    <w:rsid w:val="000F362F"/>
    <w:rsid w:val="000F4122"/>
    <w:rsid w:val="000F531F"/>
    <w:rsid w:val="000F6440"/>
    <w:rsid w:val="000F7099"/>
    <w:rsid w:val="000F7B8C"/>
    <w:rsid w:val="001009B3"/>
    <w:rsid w:val="0010291D"/>
    <w:rsid w:val="00104838"/>
    <w:rsid w:val="00105AA4"/>
    <w:rsid w:val="001071E8"/>
    <w:rsid w:val="001100CA"/>
    <w:rsid w:val="0011139C"/>
    <w:rsid w:val="001119C3"/>
    <w:rsid w:val="001135D6"/>
    <w:rsid w:val="00114451"/>
    <w:rsid w:val="00114B72"/>
    <w:rsid w:val="00120B86"/>
    <w:rsid w:val="0012171C"/>
    <w:rsid w:val="00121FE9"/>
    <w:rsid w:val="0012254E"/>
    <w:rsid w:val="00122BCE"/>
    <w:rsid w:val="00122C59"/>
    <w:rsid w:val="0012316B"/>
    <w:rsid w:val="0012372B"/>
    <w:rsid w:val="00124DE4"/>
    <w:rsid w:val="00124F3F"/>
    <w:rsid w:val="00125595"/>
    <w:rsid w:val="00125E6E"/>
    <w:rsid w:val="00126213"/>
    <w:rsid w:val="001267BE"/>
    <w:rsid w:val="001303E9"/>
    <w:rsid w:val="0013075E"/>
    <w:rsid w:val="00132733"/>
    <w:rsid w:val="00132AC9"/>
    <w:rsid w:val="00133B10"/>
    <w:rsid w:val="00133DD2"/>
    <w:rsid w:val="001345B9"/>
    <w:rsid w:val="001363AB"/>
    <w:rsid w:val="00136824"/>
    <w:rsid w:val="0013755D"/>
    <w:rsid w:val="00140776"/>
    <w:rsid w:val="00140EE7"/>
    <w:rsid w:val="001419B0"/>
    <w:rsid w:val="00141D20"/>
    <w:rsid w:val="00144C98"/>
    <w:rsid w:val="0014629F"/>
    <w:rsid w:val="00146B30"/>
    <w:rsid w:val="00152653"/>
    <w:rsid w:val="00152A10"/>
    <w:rsid w:val="00152FE9"/>
    <w:rsid w:val="00153B83"/>
    <w:rsid w:val="001543F1"/>
    <w:rsid w:val="00154C0E"/>
    <w:rsid w:val="001558A0"/>
    <w:rsid w:val="00155B82"/>
    <w:rsid w:val="0016071D"/>
    <w:rsid w:val="00162E4E"/>
    <w:rsid w:val="00164C86"/>
    <w:rsid w:val="00165023"/>
    <w:rsid w:val="00165789"/>
    <w:rsid w:val="0017118C"/>
    <w:rsid w:val="001712E9"/>
    <w:rsid w:val="00171654"/>
    <w:rsid w:val="00171E4B"/>
    <w:rsid w:val="00172DF6"/>
    <w:rsid w:val="0017457C"/>
    <w:rsid w:val="00175F21"/>
    <w:rsid w:val="001764D2"/>
    <w:rsid w:val="00177BC6"/>
    <w:rsid w:val="0018053B"/>
    <w:rsid w:val="00180C02"/>
    <w:rsid w:val="001818C3"/>
    <w:rsid w:val="00182D3F"/>
    <w:rsid w:val="00183B18"/>
    <w:rsid w:val="001842BA"/>
    <w:rsid w:val="0018447F"/>
    <w:rsid w:val="0018514B"/>
    <w:rsid w:val="0018705B"/>
    <w:rsid w:val="00187DF6"/>
    <w:rsid w:val="00190D7F"/>
    <w:rsid w:val="001912EB"/>
    <w:rsid w:val="00192679"/>
    <w:rsid w:val="0019354E"/>
    <w:rsid w:val="00194A6C"/>
    <w:rsid w:val="00194D3C"/>
    <w:rsid w:val="00195032"/>
    <w:rsid w:val="00195B95"/>
    <w:rsid w:val="00196079"/>
    <w:rsid w:val="00196DB2"/>
    <w:rsid w:val="00197ECB"/>
    <w:rsid w:val="001A0704"/>
    <w:rsid w:val="001A2417"/>
    <w:rsid w:val="001A3D45"/>
    <w:rsid w:val="001A3E6B"/>
    <w:rsid w:val="001A4B5B"/>
    <w:rsid w:val="001A568B"/>
    <w:rsid w:val="001A61C2"/>
    <w:rsid w:val="001A6444"/>
    <w:rsid w:val="001A64E2"/>
    <w:rsid w:val="001B020A"/>
    <w:rsid w:val="001B1559"/>
    <w:rsid w:val="001B3953"/>
    <w:rsid w:val="001B491D"/>
    <w:rsid w:val="001B650B"/>
    <w:rsid w:val="001B734B"/>
    <w:rsid w:val="001C02C0"/>
    <w:rsid w:val="001C09B7"/>
    <w:rsid w:val="001C2E75"/>
    <w:rsid w:val="001C422A"/>
    <w:rsid w:val="001C4996"/>
    <w:rsid w:val="001C4AE4"/>
    <w:rsid w:val="001C672C"/>
    <w:rsid w:val="001C6983"/>
    <w:rsid w:val="001C6A3D"/>
    <w:rsid w:val="001D0E6A"/>
    <w:rsid w:val="001D2B2A"/>
    <w:rsid w:val="001D326C"/>
    <w:rsid w:val="001D40AB"/>
    <w:rsid w:val="001D4D08"/>
    <w:rsid w:val="001D4D81"/>
    <w:rsid w:val="001D6CDF"/>
    <w:rsid w:val="001E0615"/>
    <w:rsid w:val="001E0F81"/>
    <w:rsid w:val="001E40C0"/>
    <w:rsid w:val="001E4E2D"/>
    <w:rsid w:val="001E5286"/>
    <w:rsid w:val="001E5291"/>
    <w:rsid w:val="001E60A7"/>
    <w:rsid w:val="001E63C1"/>
    <w:rsid w:val="001E6556"/>
    <w:rsid w:val="001E659E"/>
    <w:rsid w:val="001F0640"/>
    <w:rsid w:val="001F4797"/>
    <w:rsid w:val="001F4AD5"/>
    <w:rsid w:val="001F4B24"/>
    <w:rsid w:val="001F614B"/>
    <w:rsid w:val="001F6546"/>
    <w:rsid w:val="001F666F"/>
    <w:rsid w:val="001F6D6F"/>
    <w:rsid w:val="001F7B91"/>
    <w:rsid w:val="002001B6"/>
    <w:rsid w:val="00201067"/>
    <w:rsid w:val="0020381C"/>
    <w:rsid w:val="00203D9E"/>
    <w:rsid w:val="0020453C"/>
    <w:rsid w:val="00207517"/>
    <w:rsid w:val="00210D5C"/>
    <w:rsid w:val="002112C0"/>
    <w:rsid w:val="00211E29"/>
    <w:rsid w:val="0021225C"/>
    <w:rsid w:val="00213646"/>
    <w:rsid w:val="00213B8B"/>
    <w:rsid w:val="00213C70"/>
    <w:rsid w:val="00214C9F"/>
    <w:rsid w:val="00215D31"/>
    <w:rsid w:val="002167D5"/>
    <w:rsid w:val="00217946"/>
    <w:rsid w:val="0022056F"/>
    <w:rsid w:val="0022411B"/>
    <w:rsid w:val="00224F85"/>
    <w:rsid w:val="002258D4"/>
    <w:rsid w:val="002266E3"/>
    <w:rsid w:val="00226C3E"/>
    <w:rsid w:val="00227105"/>
    <w:rsid w:val="00231915"/>
    <w:rsid w:val="00231C6B"/>
    <w:rsid w:val="0023232B"/>
    <w:rsid w:val="0023287F"/>
    <w:rsid w:val="0023303D"/>
    <w:rsid w:val="00233BAE"/>
    <w:rsid w:val="002351C2"/>
    <w:rsid w:val="00235638"/>
    <w:rsid w:val="002362E5"/>
    <w:rsid w:val="002365C8"/>
    <w:rsid w:val="00236753"/>
    <w:rsid w:val="00237140"/>
    <w:rsid w:val="00243577"/>
    <w:rsid w:val="0024531A"/>
    <w:rsid w:val="00246303"/>
    <w:rsid w:val="002467C6"/>
    <w:rsid w:val="00247DB0"/>
    <w:rsid w:val="00251F20"/>
    <w:rsid w:val="00252E5A"/>
    <w:rsid w:val="002540BA"/>
    <w:rsid w:val="0025479B"/>
    <w:rsid w:val="002558F5"/>
    <w:rsid w:val="00262288"/>
    <w:rsid w:val="0026547F"/>
    <w:rsid w:val="002662F4"/>
    <w:rsid w:val="002672A9"/>
    <w:rsid w:val="0026752D"/>
    <w:rsid w:val="00267A63"/>
    <w:rsid w:val="002713EA"/>
    <w:rsid w:val="00271958"/>
    <w:rsid w:val="0027200D"/>
    <w:rsid w:val="0027332D"/>
    <w:rsid w:val="0027384F"/>
    <w:rsid w:val="00276016"/>
    <w:rsid w:val="00276424"/>
    <w:rsid w:val="0027703E"/>
    <w:rsid w:val="00277EA2"/>
    <w:rsid w:val="00280914"/>
    <w:rsid w:val="002810C7"/>
    <w:rsid w:val="002822E3"/>
    <w:rsid w:val="002838CD"/>
    <w:rsid w:val="0028496E"/>
    <w:rsid w:val="00285E7D"/>
    <w:rsid w:val="002907DD"/>
    <w:rsid w:val="00290897"/>
    <w:rsid w:val="00291C00"/>
    <w:rsid w:val="0029386F"/>
    <w:rsid w:val="002941D4"/>
    <w:rsid w:val="00294C82"/>
    <w:rsid w:val="00295165"/>
    <w:rsid w:val="00295D6A"/>
    <w:rsid w:val="00297B2C"/>
    <w:rsid w:val="002A1482"/>
    <w:rsid w:val="002A2257"/>
    <w:rsid w:val="002A22D2"/>
    <w:rsid w:val="002A22F8"/>
    <w:rsid w:val="002A34FC"/>
    <w:rsid w:val="002A53C0"/>
    <w:rsid w:val="002A5A3B"/>
    <w:rsid w:val="002A5F19"/>
    <w:rsid w:val="002A6058"/>
    <w:rsid w:val="002A62A4"/>
    <w:rsid w:val="002A6444"/>
    <w:rsid w:val="002B0113"/>
    <w:rsid w:val="002B18F3"/>
    <w:rsid w:val="002B25CB"/>
    <w:rsid w:val="002B2E76"/>
    <w:rsid w:val="002B4229"/>
    <w:rsid w:val="002B4B13"/>
    <w:rsid w:val="002B4EC1"/>
    <w:rsid w:val="002C02FF"/>
    <w:rsid w:val="002C0730"/>
    <w:rsid w:val="002C0F10"/>
    <w:rsid w:val="002C104B"/>
    <w:rsid w:val="002C1AB5"/>
    <w:rsid w:val="002C3000"/>
    <w:rsid w:val="002C40A5"/>
    <w:rsid w:val="002C4254"/>
    <w:rsid w:val="002C4711"/>
    <w:rsid w:val="002C6294"/>
    <w:rsid w:val="002C6680"/>
    <w:rsid w:val="002C6728"/>
    <w:rsid w:val="002C69EA"/>
    <w:rsid w:val="002C7906"/>
    <w:rsid w:val="002C7F44"/>
    <w:rsid w:val="002D10ED"/>
    <w:rsid w:val="002D1238"/>
    <w:rsid w:val="002D44A6"/>
    <w:rsid w:val="002D4931"/>
    <w:rsid w:val="002D5709"/>
    <w:rsid w:val="002D5A83"/>
    <w:rsid w:val="002D65DA"/>
    <w:rsid w:val="002D698A"/>
    <w:rsid w:val="002E054F"/>
    <w:rsid w:val="002E20A8"/>
    <w:rsid w:val="002E20FA"/>
    <w:rsid w:val="002E245D"/>
    <w:rsid w:val="002E4730"/>
    <w:rsid w:val="002E5D24"/>
    <w:rsid w:val="002F1A76"/>
    <w:rsid w:val="002F2966"/>
    <w:rsid w:val="002F31C7"/>
    <w:rsid w:val="002F3705"/>
    <w:rsid w:val="002F4203"/>
    <w:rsid w:val="002F5525"/>
    <w:rsid w:val="002F5CA2"/>
    <w:rsid w:val="002F7267"/>
    <w:rsid w:val="002F7943"/>
    <w:rsid w:val="00300CEC"/>
    <w:rsid w:val="00301169"/>
    <w:rsid w:val="00301F61"/>
    <w:rsid w:val="00302285"/>
    <w:rsid w:val="003037CD"/>
    <w:rsid w:val="0030582A"/>
    <w:rsid w:val="003105C3"/>
    <w:rsid w:val="00310A4A"/>
    <w:rsid w:val="00310B15"/>
    <w:rsid w:val="003111C9"/>
    <w:rsid w:val="00311CDB"/>
    <w:rsid w:val="00311D32"/>
    <w:rsid w:val="00312CEE"/>
    <w:rsid w:val="00313949"/>
    <w:rsid w:val="00314B14"/>
    <w:rsid w:val="00315CC6"/>
    <w:rsid w:val="003201A6"/>
    <w:rsid w:val="003216B9"/>
    <w:rsid w:val="003224C2"/>
    <w:rsid w:val="00322846"/>
    <w:rsid w:val="00324DEA"/>
    <w:rsid w:val="00325D80"/>
    <w:rsid w:val="0032784A"/>
    <w:rsid w:val="0033023D"/>
    <w:rsid w:val="00331417"/>
    <w:rsid w:val="00331934"/>
    <w:rsid w:val="00331F3A"/>
    <w:rsid w:val="00335050"/>
    <w:rsid w:val="00337665"/>
    <w:rsid w:val="00337E94"/>
    <w:rsid w:val="003400F0"/>
    <w:rsid w:val="0034296B"/>
    <w:rsid w:val="003507E3"/>
    <w:rsid w:val="0035080E"/>
    <w:rsid w:val="00350EB7"/>
    <w:rsid w:val="00351114"/>
    <w:rsid w:val="00351B96"/>
    <w:rsid w:val="0035238C"/>
    <w:rsid w:val="00355B14"/>
    <w:rsid w:val="00357D29"/>
    <w:rsid w:val="00357F77"/>
    <w:rsid w:val="00360FEE"/>
    <w:rsid w:val="00362429"/>
    <w:rsid w:val="00362F2B"/>
    <w:rsid w:val="00364618"/>
    <w:rsid w:val="00365296"/>
    <w:rsid w:val="00365A21"/>
    <w:rsid w:val="003661C1"/>
    <w:rsid w:val="00367D87"/>
    <w:rsid w:val="00367F34"/>
    <w:rsid w:val="00371DE9"/>
    <w:rsid w:val="0037246A"/>
    <w:rsid w:val="00374BB7"/>
    <w:rsid w:val="003761FB"/>
    <w:rsid w:val="00376645"/>
    <w:rsid w:val="00380CB9"/>
    <w:rsid w:val="003814C1"/>
    <w:rsid w:val="00382A4E"/>
    <w:rsid w:val="0038376D"/>
    <w:rsid w:val="0038566D"/>
    <w:rsid w:val="00385E29"/>
    <w:rsid w:val="003867EE"/>
    <w:rsid w:val="00387046"/>
    <w:rsid w:val="00387D29"/>
    <w:rsid w:val="00391905"/>
    <w:rsid w:val="00391D76"/>
    <w:rsid w:val="0039291F"/>
    <w:rsid w:val="003933F9"/>
    <w:rsid w:val="0039469C"/>
    <w:rsid w:val="00395727"/>
    <w:rsid w:val="0039755A"/>
    <w:rsid w:val="003A01F8"/>
    <w:rsid w:val="003A0AF4"/>
    <w:rsid w:val="003A2A10"/>
    <w:rsid w:val="003A2ECF"/>
    <w:rsid w:val="003A49E7"/>
    <w:rsid w:val="003A561B"/>
    <w:rsid w:val="003B1EFE"/>
    <w:rsid w:val="003B2822"/>
    <w:rsid w:val="003B2FC0"/>
    <w:rsid w:val="003B37D9"/>
    <w:rsid w:val="003B3E7B"/>
    <w:rsid w:val="003B600F"/>
    <w:rsid w:val="003B6FFB"/>
    <w:rsid w:val="003C0F45"/>
    <w:rsid w:val="003C1BFF"/>
    <w:rsid w:val="003C212D"/>
    <w:rsid w:val="003C2CFB"/>
    <w:rsid w:val="003C35A9"/>
    <w:rsid w:val="003C576D"/>
    <w:rsid w:val="003C5936"/>
    <w:rsid w:val="003C6207"/>
    <w:rsid w:val="003C73B9"/>
    <w:rsid w:val="003C7B14"/>
    <w:rsid w:val="003C7C88"/>
    <w:rsid w:val="003D05FD"/>
    <w:rsid w:val="003D254E"/>
    <w:rsid w:val="003D2918"/>
    <w:rsid w:val="003D2D33"/>
    <w:rsid w:val="003D3A53"/>
    <w:rsid w:val="003D3CD5"/>
    <w:rsid w:val="003D4AC7"/>
    <w:rsid w:val="003D5B35"/>
    <w:rsid w:val="003D5CFB"/>
    <w:rsid w:val="003D6F52"/>
    <w:rsid w:val="003E1407"/>
    <w:rsid w:val="003E190F"/>
    <w:rsid w:val="003E1A4A"/>
    <w:rsid w:val="003E1D8D"/>
    <w:rsid w:val="003E4A1F"/>
    <w:rsid w:val="003E50F5"/>
    <w:rsid w:val="003E7AA8"/>
    <w:rsid w:val="003F0A00"/>
    <w:rsid w:val="003F22DB"/>
    <w:rsid w:val="003F263C"/>
    <w:rsid w:val="003F31ED"/>
    <w:rsid w:val="003F4058"/>
    <w:rsid w:val="003F579B"/>
    <w:rsid w:val="003F68D7"/>
    <w:rsid w:val="003F6D81"/>
    <w:rsid w:val="004002AB"/>
    <w:rsid w:val="00400C9C"/>
    <w:rsid w:val="00401319"/>
    <w:rsid w:val="00401BF1"/>
    <w:rsid w:val="00402CAC"/>
    <w:rsid w:val="00402EE2"/>
    <w:rsid w:val="00403838"/>
    <w:rsid w:val="00404E74"/>
    <w:rsid w:val="004051FA"/>
    <w:rsid w:val="004052A1"/>
    <w:rsid w:val="00405AF9"/>
    <w:rsid w:val="004072F7"/>
    <w:rsid w:val="00407AC9"/>
    <w:rsid w:val="00410A33"/>
    <w:rsid w:val="00411640"/>
    <w:rsid w:val="004119EC"/>
    <w:rsid w:val="004131DF"/>
    <w:rsid w:val="0041462B"/>
    <w:rsid w:val="0041509F"/>
    <w:rsid w:val="004158CC"/>
    <w:rsid w:val="00415B30"/>
    <w:rsid w:val="00416421"/>
    <w:rsid w:val="00416CE0"/>
    <w:rsid w:val="00421B0D"/>
    <w:rsid w:val="00422EA9"/>
    <w:rsid w:val="00422F27"/>
    <w:rsid w:val="00423336"/>
    <w:rsid w:val="00423A07"/>
    <w:rsid w:val="00426E14"/>
    <w:rsid w:val="00427288"/>
    <w:rsid w:val="004275D4"/>
    <w:rsid w:val="00427FC1"/>
    <w:rsid w:val="00433B17"/>
    <w:rsid w:val="0043687C"/>
    <w:rsid w:val="004377E2"/>
    <w:rsid w:val="00441975"/>
    <w:rsid w:val="00442AA2"/>
    <w:rsid w:val="00443182"/>
    <w:rsid w:val="00443C19"/>
    <w:rsid w:val="00444C7B"/>
    <w:rsid w:val="00452E95"/>
    <w:rsid w:val="00456B73"/>
    <w:rsid w:val="004606D3"/>
    <w:rsid w:val="0046134D"/>
    <w:rsid w:val="00461BE6"/>
    <w:rsid w:val="004645B6"/>
    <w:rsid w:val="0046479F"/>
    <w:rsid w:val="00465445"/>
    <w:rsid w:val="0046679B"/>
    <w:rsid w:val="00470DAB"/>
    <w:rsid w:val="0047189D"/>
    <w:rsid w:val="004731AB"/>
    <w:rsid w:val="004733B8"/>
    <w:rsid w:val="004736F9"/>
    <w:rsid w:val="00473AE0"/>
    <w:rsid w:val="004743CF"/>
    <w:rsid w:val="00474B5A"/>
    <w:rsid w:val="00476CC7"/>
    <w:rsid w:val="00476DCA"/>
    <w:rsid w:val="00477133"/>
    <w:rsid w:val="00482B54"/>
    <w:rsid w:val="004843CB"/>
    <w:rsid w:val="00484E03"/>
    <w:rsid w:val="00484F9B"/>
    <w:rsid w:val="00485128"/>
    <w:rsid w:val="00485A05"/>
    <w:rsid w:val="00486BD9"/>
    <w:rsid w:val="004877EE"/>
    <w:rsid w:val="004879AC"/>
    <w:rsid w:val="00490850"/>
    <w:rsid w:val="004923AA"/>
    <w:rsid w:val="00492AC2"/>
    <w:rsid w:val="00493A3B"/>
    <w:rsid w:val="00493D27"/>
    <w:rsid w:val="004940E6"/>
    <w:rsid w:val="00494CEF"/>
    <w:rsid w:val="00495E9E"/>
    <w:rsid w:val="004960ED"/>
    <w:rsid w:val="004A1692"/>
    <w:rsid w:val="004A2843"/>
    <w:rsid w:val="004A2A4A"/>
    <w:rsid w:val="004A31FE"/>
    <w:rsid w:val="004A5701"/>
    <w:rsid w:val="004A634D"/>
    <w:rsid w:val="004A79A8"/>
    <w:rsid w:val="004B1BF2"/>
    <w:rsid w:val="004B2CBD"/>
    <w:rsid w:val="004B3546"/>
    <w:rsid w:val="004B3C83"/>
    <w:rsid w:val="004B3D36"/>
    <w:rsid w:val="004B4789"/>
    <w:rsid w:val="004B664B"/>
    <w:rsid w:val="004B6BBC"/>
    <w:rsid w:val="004B718F"/>
    <w:rsid w:val="004C0065"/>
    <w:rsid w:val="004C0D37"/>
    <w:rsid w:val="004C1FEF"/>
    <w:rsid w:val="004C474E"/>
    <w:rsid w:val="004C5906"/>
    <w:rsid w:val="004C6081"/>
    <w:rsid w:val="004C6D39"/>
    <w:rsid w:val="004C6E80"/>
    <w:rsid w:val="004C7596"/>
    <w:rsid w:val="004D21DF"/>
    <w:rsid w:val="004D321B"/>
    <w:rsid w:val="004D369E"/>
    <w:rsid w:val="004D3960"/>
    <w:rsid w:val="004D5ECE"/>
    <w:rsid w:val="004D5F98"/>
    <w:rsid w:val="004D6368"/>
    <w:rsid w:val="004D69A5"/>
    <w:rsid w:val="004E059B"/>
    <w:rsid w:val="004E2C19"/>
    <w:rsid w:val="004E36B1"/>
    <w:rsid w:val="004E6CE3"/>
    <w:rsid w:val="004E7E2E"/>
    <w:rsid w:val="004F33C0"/>
    <w:rsid w:val="004F39A7"/>
    <w:rsid w:val="004F3E44"/>
    <w:rsid w:val="004F42E2"/>
    <w:rsid w:val="004F5577"/>
    <w:rsid w:val="004F569D"/>
    <w:rsid w:val="004F57AF"/>
    <w:rsid w:val="004F653F"/>
    <w:rsid w:val="004F66C2"/>
    <w:rsid w:val="004F67B5"/>
    <w:rsid w:val="004F76DB"/>
    <w:rsid w:val="0050157D"/>
    <w:rsid w:val="005019D0"/>
    <w:rsid w:val="00501CDB"/>
    <w:rsid w:val="0050389A"/>
    <w:rsid w:val="00503BEF"/>
    <w:rsid w:val="005040C0"/>
    <w:rsid w:val="005041FA"/>
    <w:rsid w:val="0050512F"/>
    <w:rsid w:val="0051136E"/>
    <w:rsid w:val="0051309D"/>
    <w:rsid w:val="005133F6"/>
    <w:rsid w:val="00514B39"/>
    <w:rsid w:val="00515D26"/>
    <w:rsid w:val="00520D53"/>
    <w:rsid w:val="005228DC"/>
    <w:rsid w:val="00522AA7"/>
    <w:rsid w:val="00522B2B"/>
    <w:rsid w:val="00523B74"/>
    <w:rsid w:val="0052425D"/>
    <w:rsid w:val="0052426D"/>
    <w:rsid w:val="005250C5"/>
    <w:rsid w:val="00525590"/>
    <w:rsid w:val="00527074"/>
    <w:rsid w:val="0052719E"/>
    <w:rsid w:val="00527699"/>
    <w:rsid w:val="00531ED9"/>
    <w:rsid w:val="00532043"/>
    <w:rsid w:val="005337F8"/>
    <w:rsid w:val="00534C31"/>
    <w:rsid w:val="00535AD9"/>
    <w:rsid w:val="005409D3"/>
    <w:rsid w:val="00540A29"/>
    <w:rsid w:val="00541B92"/>
    <w:rsid w:val="0054349C"/>
    <w:rsid w:val="00543744"/>
    <w:rsid w:val="005438C1"/>
    <w:rsid w:val="005438CA"/>
    <w:rsid w:val="00544830"/>
    <w:rsid w:val="00545529"/>
    <w:rsid w:val="00545559"/>
    <w:rsid w:val="00545DBC"/>
    <w:rsid w:val="00546E52"/>
    <w:rsid w:val="0055123B"/>
    <w:rsid w:val="00551845"/>
    <w:rsid w:val="0055208D"/>
    <w:rsid w:val="00552EAB"/>
    <w:rsid w:val="00553283"/>
    <w:rsid w:val="00555C97"/>
    <w:rsid w:val="00557DF0"/>
    <w:rsid w:val="00557E44"/>
    <w:rsid w:val="00562BA5"/>
    <w:rsid w:val="0056419C"/>
    <w:rsid w:val="0056524F"/>
    <w:rsid w:val="005654A1"/>
    <w:rsid w:val="00565572"/>
    <w:rsid w:val="00565E6D"/>
    <w:rsid w:val="00567E1B"/>
    <w:rsid w:val="00571566"/>
    <w:rsid w:val="0057302F"/>
    <w:rsid w:val="005732EF"/>
    <w:rsid w:val="005735DB"/>
    <w:rsid w:val="00573773"/>
    <w:rsid w:val="00573A3A"/>
    <w:rsid w:val="00573CC2"/>
    <w:rsid w:val="00576A53"/>
    <w:rsid w:val="00576F64"/>
    <w:rsid w:val="00581580"/>
    <w:rsid w:val="00582737"/>
    <w:rsid w:val="00583C43"/>
    <w:rsid w:val="0058450F"/>
    <w:rsid w:val="0058451D"/>
    <w:rsid w:val="00584BA2"/>
    <w:rsid w:val="00585C10"/>
    <w:rsid w:val="0058627A"/>
    <w:rsid w:val="0058694B"/>
    <w:rsid w:val="00586E59"/>
    <w:rsid w:val="00587752"/>
    <w:rsid w:val="00590019"/>
    <w:rsid w:val="005942DA"/>
    <w:rsid w:val="00595CCE"/>
    <w:rsid w:val="005960A1"/>
    <w:rsid w:val="005969EC"/>
    <w:rsid w:val="0059736B"/>
    <w:rsid w:val="0059788E"/>
    <w:rsid w:val="00597E8C"/>
    <w:rsid w:val="00597E95"/>
    <w:rsid w:val="005A204F"/>
    <w:rsid w:val="005A34A2"/>
    <w:rsid w:val="005A3819"/>
    <w:rsid w:val="005A4D8F"/>
    <w:rsid w:val="005B302E"/>
    <w:rsid w:val="005B32CF"/>
    <w:rsid w:val="005B5577"/>
    <w:rsid w:val="005B64F3"/>
    <w:rsid w:val="005B7C67"/>
    <w:rsid w:val="005C22EE"/>
    <w:rsid w:val="005C37D9"/>
    <w:rsid w:val="005C3C2A"/>
    <w:rsid w:val="005C71AC"/>
    <w:rsid w:val="005D1C96"/>
    <w:rsid w:val="005D2D24"/>
    <w:rsid w:val="005D55CA"/>
    <w:rsid w:val="005D65DB"/>
    <w:rsid w:val="005D7D4E"/>
    <w:rsid w:val="005D7EF4"/>
    <w:rsid w:val="005E0887"/>
    <w:rsid w:val="005E1289"/>
    <w:rsid w:val="005E17B4"/>
    <w:rsid w:val="005E2ACE"/>
    <w:rsid w:val="005E2FA9"/>
    <w:rsid w:val="005E43CD"/>
    <w:rsid w:val="005E44BA"/>
    <w:rsid w:val="005E46F2"/>
    <w:rsid w:val="005E4A1F"/>
    <w:rsid w:val="005E4F6C"/>
    <w:rsid w:val="005E5618"/>
    <w:rsid w:val="005E58CB"/>
    <w:rsid w:val="005E6474"/>
    <w:rsid w:val="005E69C9"/>
    <w:rsid w:val="005F139C"/>
    <w:rsid w:val="005F34E4"/>
    <w:rsid w:val="005F4D49"/>
    <w:rsid w:val="005F5E09"/>
    <w:rsid w:val="005F7081"/>
    <w:rsid w:val="005F74FC"/>
    <w:rsid w:val="00600030"/>
    <w:rsid w:val="00600AA1"/>
    <w:rsid w:val="00600F70"/>
    <w:rsid w:val="00601339"/>
    <w:rsid w:val="00601850"/>
    <w:rsid w:val="006022BE"/>
    <w:rsid w:val="00603072"/>
    <w:rsid w:val="00603FDA"/>
    <w:rsid w:val="00604BAB"/>
    <w:rsid w:val="0060720D"/>
    <w:rsid w:val="00607468"/>
    <w:rsid w:val="0060766A"/>
    <w:rsid w:val="00607A06"/>
    <w:rsid w:val="00611EC1"/>
    <w:rsid w:val="00611EFD"/>
    <w:rsid w:val="0061256E"/>
    <w:rsid w:val="00612665"/>
    <w:rsid w:val="00614333"/>
    <w:rsid w:val="00614DCC"/>
    <w:rsid w:val="00616584"/>
    <w:rsid w:val="00616A6C"/>
    <w:rsid w:val="00616C94"/>
    <w:rsid w:val="00616F16"/>
    <w:rsid w:val="00617796"/>
    <w:rsid w:val="0062008B"/>
    <w:rsid w:val="006247B9"/>
    <w:rsid w:val="00624F77"/>
    <w:rsid w:val="00626132"/>
    <w:rsid w:val="0062625C"/>
    <w:rsid w:val="0063073C"/>
    <w:rsid w:val="00630C17"/>
    <w:rsid w:val="00631245"/>
    <w:rsid w:val="0063451D"/>
    <w:rsid w:val="00634B4D"/>
    <w:rsid w:val="00634F08"/>
    <w:rsid w:val="00634F3A"/>
    <w:rsid w:val="006357EA"/>
    <w:rsid w:val="00636AE0"/>
    <w:rsid w:val="0063703F"/>
    <w:rsid w:val="00637483"/>
    <w:rsid w:val="00637E11"/>
    <w:rsid w:val="0064018D"/>
    <w:rsid w:val="00642C6E"/>
    <w:rsid w:val="00643E0D"/>
    <w:rsid w:val="00644746"/>
    <w:rsid w:val="00644769"/>
    <w:rsid w:val="00644B0E"/>
    <w:rsid w:val="006454BA"/>
    <w:rsid w:val="00645769"/>
    <w:rsid w:val="0064580A"/>
    <w:rsid w:val="006461A0"/>
    <w:rsid w:val="006464D9"/>
    <w:rsid w:val="006467CE"/>
    <w:rsid w:val="00646C17"/>
    <w:rsid w:val="006502FD"/>
    <w:rsid w:val="00650CC6"/>
    <w:rsid w:val="00651BD6"/>
    <w:rsid w:val="00652B34"/>
    <w:rsid w:val="00653E6F"/>
    <w:rsid w:val="00654C81"/>
    <w:rsid w:val="00654E89"/>
    <w:rsid w:val="006555A6"/>
    <w:rsid w:val="006555AC"/>
    <w:rsid w:val="006571A7"/>
    <w:rsid w:val="00657C13"/>
    <w:rsid w:val="00657FD0"/>
    <w:rsid w:val="006602AF"/>
    <w:rsid w:val="0066053B"/>
    <w:rsid w:val="00662F22"/>
    <w:rsid w:val="00663312"/>
    <w:rsid w:val="006642D3"/>
    <w:rsid w:val="00664C43"/>
    <w:rsid w:val="006653F1"/>
    <w:rsid w:val="00667B3D"/>
    <w:rsid w:val="0067121A"/>
    <w:rsid w:val="0067222B"/>
    <w:rsid w:val="00672E76"/>
    <w:rsid w:val="0067368C"/>
    <w:rsid w:val="00676751"/>
    <w:rsid w:val="006769A7"/>
    <w:rsid w:val="00676A29"/>
    <w:rsid w:val="00677A6B"/>
    <w:rsid w:val="0068069C"/>
    <w:rsid w:val="006832D7"/>
    <w:rsid w:val="00683602"/>
    <w:rsid w:val="006843E6"/>
    <w:rsid w:val="006858B8"/>
    <w:rsid w:val="0068701A"/>
    <w:rsid w:val="006877C1"/>
    <w:rsid w:val="00687A35"/>
    <w:rsid w:val="006906BD"/>
    <w:rsid w:val="0069107A"/>
    <w:rsid w:val="006913B1"/>
    <w:rsid w:val="00691A16"/>
    <w:rsid w:val="0069329D"/>
    <w:rsid w:val="00693BC1"/>
    <w:rsid w:val="00693D42"/>
    <w:rsid w:val="006948C9"/>
    <w:rsid w:val="00694B2B"/>
    <w:rsid w:val="00697160"/>
    <w:rsid w:val="00697293"/>
    <w:rsid w:val="00697453"/>
    <w:rsid w:val="006A0229"/>
    <w:rsid w:val="006A1D3A"/>
    <w:rsid w:val="006A27AE"/>
    <w:rsid w:val="006A3330"/>
    <w:rsid w:val="006A68CE"/>
    <w:rsid w:val="006A736D"/>
    <w:rsid w:val="006A7392"/>
    <w:rsid w:val="006A7912"/>
    <w:rsid w:val="006A7F81"/>
    <w:rsid w:val="006B17E1"/>
    <w:rsid w:val="006B199F"/>
    <w:rsid w:val="006B1D9C"/>
    <w:rsid w:val="006B2DC8"/>
    <w:rsid w:val="006B3E00"/>
    <w:rsid w:val="006B4840"/>
    <w:rsid w:val="006B6552"/>
    <w:rsid w:val="006B76A9"/>
    <w:rsid w:val="006B7BD2"/>
    <w:rsid w:val="006B7D64"/>
    <w:rsid w:val="006C0C5C"/>
    <w:rsid w:val="006C16A3"/>
    <w:rsid w:val="006C23F9"/>
    <w:rsid w:val="006C2884"/>
    <w:rsid w:val="006C36F3"/>
    <w:rsid w:val="006C3B28"/>
    <w:rsid w:val="006C40DF"/>
    <w:rsid w:val="006C572D"/>
    <w:rsid w:val="006C6BF3"/>
    <w:rsid w:val="006C7C68"/>
    <w:rsid w:val="006D0D51"/>
    <w:rsid w:val="006D150A"/>
    <w:rsid w:val="006D1847"/>
    <w:rsid w:val="006D4B66"/>
    <w:rsid w:val="006D4BE6"/>
    <w:rsid w:val="006D4E86"/>
    <w:rsid w:val="006D515E"/>
    <w:rsid w:val="006D5B0D"/>
    <w:rsid w:val="006D69D9"/>
    <w:rsid w:val="006D7269"/>
    <w:rsid w:val="006D73CC"/>
    <w:rsid w:val="006D773E"/>
    <w:rsid w:val="006D7BC3"/>
    <w:rsid w:val="006D7E5D"/>
    <w:rsid w:val="006E0890"/>
    <w:rsid w:val="006E0E70"/>
    <w:rsid w:val="006E2AD9"/>
    <w:rsid w:val="006E2EBC"/>
    <w:rsid w:val="006E3604"/>
    <w:rsid w:val="006E388E"/>
    <w:rsid w:val="006E4EF4"/>
    <w:rsid w:val="006E573E"/>
    <w:rsid w:val="006E751F"/>
    <w:rsid w:val="006E7B92"/>
    <w:rsid w:val="006F06EA"/>
    <w:rsid w:val="006F1110"/>
    <w:rsid w:val="006F13DE"/>
    <w:rsid w:val="006F1C36"/>
    <w:rsid w:val="006F3E07"/>
    <w:rsid w:val="006F3EF7"/>
    <w:rsid w:val="006F41DF"/>
    <w:rsid w:val="006F4404"/>
    <w:rsid w:val="006F5391"/>
    <w:rsid w:val="006F7199"/>
    <w:rsid w:val="007008CC"/>
    <w:rsid w:val="00700923"/>
    <w:rsid w:val="007013F1"/>
    <w:rsid w:val="007019A9"/>
    <w:rsid w:val="007027D6"/>
    <w:rsid w:val="00702998"/>
    <w:rsid w:val="00704313"/>
    <w:rsid w:val="0070510D"/>
    <w:rsid w:val="00706835"/>
    <w:rsid w:val="00707378"/>
    <w:rsid w:val="00707F2E"/>
    <w:rsid w:val="007104B5"/>
    <w:rsid w:val="00710AE6"/>
    <w:rsid w:val="00711F7E"/>
    <w:rsid w:val="00712878"/>
    <w:rsid w:val="00713F76"/>
    <w:rsid w:val="00714E1D"/>
    <w:rsid w:val="0071534E"/>
    <w:rsid w:val="007153AE"/>
    <w:rsid w:val="00715620"/>
    <w:rsid w:val="00717E67"/>
    <w:rsid w:val="0072031B"/>
    <w:rsid w:val="0072034D"/>
    <w:rsid w:val="007204F1"/>
    <w:rsid w:val="00721A8E"/>
    <w:rsid w:val="00724493"/>
    <w:rsid w:val="00726AE9"/>
    <w:rsid w:val="00732BBB"/>
    <w:rsid w:val="00734894"/>
    <w:rsid w:val="00734B03"/>
    <w:rsid w:val="00735007"/>
    <w:rsid w:val="0073593C"/>
    <w:rsid w:val="00736235"/>
    <w:rsid w:val="007369C9"/>
    <w:rsid w:val="00736F37"/>
    <w:rsid w:val="00737247"/>
    <w:rsid w:val="00737690"/>
    <w:rsid w:val="00740D6B"/>
    <w:rsid w:val="0074224E"/>
    <w:rsid w:val="0074428A"/>
    <w:rsid w:val="0074564A"/>
    <w:rsid w:val="00746ACF"/>
    <w:rsid w:val="007475BA"/>
    <w:rsid w:val="007500F6"/>
    <w:rsid w:val="00752082"/>
    <w:rsid w:val="007521EA"/>
    <w:rsid w:val="00753D5D"/>
    <w:rsid w:val="00754604"/>
    <w:rsid w:val="00755BBD"/>
    <w:rsid w:val="00755C5B"/>
    <w:rsid w:val="007569C6"/>
    <w:rsid w:val="00756A48"/>
    <w:rsid w:val="007575AB"/>
    <w:rsid w:val="00760C4D"/>
    <w:rsid w:val="00760CDF"/>
    <w:rsid w:val="00762E97"/>
    <w:rsid w:val="00763B40"/>
    <w:rsid w:val="00764BC2"/>
    <w:rsid w:val="00765037"/>
    <w:rsid w:val="0076526A"/>
    <w:rsid w:val="00765C21"/>
    <w:rsid w:val="00765DCE"/>
    <w:rsid w:val="00765DFB"/>
    <w:rsid w:val="00767733"/>
    <w:rsid w:val="00767E96"/>
    <w:rsid w:val="0077094D"/>
    <w:rsid w:val="00771424"/>
    <w:rsid w:val="00772B86"/>
    <w:rsid w:val="00772E18"/>
    <w:rsid w:val="00772E45"/>
    <w:rsid w:val="00773C8A"/>
    <w:rsid w:val="00776C10"/>
    <w:rsid w:val="007803B3"/>
    <w:rsid w:val="007807EB"/>
    <w:rsid w:val="007818E3"/>
    <w:rsid w:val="00782ABD"/>
    <w:rsid w:val="00783A19"/>
    <w:rsid w:val="00783B41"/>
    <w:rsid w:val="00783DDC"/>
    <w:rsid w:val="00785551"/>
    <w:rsid w:val="00785D56"/>
    <w:rsid w:val="00793255"/>
    <w:rsid w:val="007932A2"/>
    <w:rsid w:val="0079406A"/>
    <w:rsid w:val="007A0D70"/>
    <w:rsid w:val="007A1A6B"/>
    <w:rsid w:val="007A29B2"/>
    <w:rsid w:val="007A2B9D"/>
    <w:rsid w:val="007A534A"/>
    <w:rsid w:val="007A6817"/>
    <w:rsid w:val="007B107D"/>
    <w:rsid w:val="007B1110"/>
    <w:rsid w:val="007B190F"/>
    <w:rsid w:val="007B2517"/>
    <w:rsid w:val="007B441F"/>
    <w:rsid w:val="007B5457"/>
    <w:rsid w:val="007B5682"/>
    <w:rsid w:val="007B6894"/>
    <w:rsid w:val="007B7823"/>
    <w:rsid w:val="007C0DE1"/>
    <w:rsid w:val="007C11E5"/>
    <w:rsid w:val="007C120F"/>
    <w:rsid w:val="007C3884"/>
    <w:rsid w:val="007C3A53"/>
    <w:rsid w:val="007C42B1"/>
    <w:rsid w:val="007C6B09"/>
    <w:rsid w:val="007C77A2"/>
    <w:rsid w:val="007D01B6"/>
    <w:rsid w:val="007D1139"/>
    <w:rsid w:val="007D3294"/>
    <w:rsid w:val="007D502E"/>
    <w:rsid w:val="007D50BE"/>
    <w:rsid w:val="007D5457"/>
    <w:rsid w:val="007D6118"/>
    <w:rsid w:val="007D6D0E"/>
    <w:rsid w:val="007D70DD"/>
    <w:rsid w:val="007D7D47"/>
    <w:rsid w:val="007E0EFB"/>
    <w:rsid w:val="007E180C"/>
    <w:rsid w:val="007E3DBE"/>
    <w:rsid w:val="007E5E24"/>
    <w:rsid w:val="007E5EA9"/>
    <w:rsid w:val="007E6976"/>
    <w:rsid w:val="007E6CFC"/>
    <w:rsid w:val="007E7A46"/>
    <w:rsid w:val="007F2A58"/>
    <w:rsid w:val="007F49E2"/>
    <w:rsid w:val="007F4ED4"/>
    <w:rsid w:val="007F5026"/>
    <w:rsid w:val="007F52F1"/>
    <w:rsid w:val="007F5A12"/>
    <w:rsid w:val="007F7715"/>
    <w:rsid w:val="007F7D17"/>
    <w:rsid w:val="00801913"/>
    <w:rsid w:val="00803D72"/>
    <w:rsid w:val="008041F2"/>
    <w:rsid w:val="00805927"/>
    <w:rsid w:val="00806153"/>
    <w:rsid w:val="008066D7"/>
    <w:rsid w:val="008067AA"/>
    <w:rsid w:val="00810A97"/>
    <w:rsid w:val="008118F0"/>
    <w:rsid w:val="0081283A"/>
    <w:rsid w:val="00813534"/>
    <w:rsid w:val="00814B14"/>
    <w:rsid w:val="00815A41"/>
    <w:rsid w:val="00815E4D"/>
    <w:rsid w:val="00816620"/>
    <w:rsid w:val="00816E53"/>
    <w:rsid w:val="0081730A"/>
    <w:rsid w:val="00822ED1"/>
    <w:rsid w:val="00823FF8"/>
    <w:rsid w:val="00827F19"/>
    <w:rsid w:val="00832C3D"/>
    <w:rsid w:val="00834AC8"/>
    <w:rsid w:val="00835B97"/>
    <w:rsid w:val="00841813"/>
    <w:rsid w:val="00842480"/>
    <w:rsid w:val="00842D5B"/>
    <w:rsid w:val="00843E6E"/>
    <w:rsid w:val="00844498"/>
    <w:rsid w:val="008447CE"/>
    <w:rsid w:val="00845327"/>
    <w:rsid w:val="0084658B"/>
    <w:rsid w:val="00846DC9"/>
    <w:rsid w:val="00847B47"/>
    <w:rsid w:val="00850969"/>
    <w:rsid w:val="00850FB0"/>
    <w:rsid w:val="00851A92"/>
    <w:rsid w:val="00853048"/>
    <w:rsid w:val="00853407"/>
    <w:rsid w:val="00854915"/>
    <w:rsid w:val="0085646E"/>
    <w:rsid w:val="0085692C"/>
    <w:rsid w:val="0085699C"/>
    <w:rsid w:val="00857CCA"/>
    <w:rsid w:val="00861C70"/>
    <w:rsid w:val="00862DCE"/>
    <w:rsid w:val="0086329C"/>
    <w:rsid w:val="00864102"/>
    <w:rsid w:val="008641D9"/>
    <w:rsid w:val="00866395"/>
    <w:rsid w:val="00866C15"/>
    <w:rsid w:val="00866D53"/>
    <w:rsid w:val="00871D06"/>
    <w:rsid w:val="00872004"/>
    <w:rsid w:val="00872141"/>
    <w:rsid w:val="00872817"/>
    <w:rsid w:val="008779E4"/>
    <w:rsid w:val="00877FCB"/>
    <w:rsid w:val="00881516"/>
    <w:rsid w:val="0088176D"/>
    <w:rsid w:val="00882239"/>
    <w:rsid w:val="008829EB"/>
    <w:rsid w:val="00882BC5"/>
    <w:rsid w:val="00884378"/>
    <w:rsid w:val="00884467"/>
    <w:rsid w:val="00884785"/>
    <w:rsid w:val="00884ACC"/>
    <w:rsid w:val="00885DBA"/>
    <w:rsid w:val="00885E86"/>
    <w:rsid w:val="00886C23"/>
    <w:rsid w:val="00887B4D"/>
    <w:rsid w:val="00887D2A"/>
    <w:rsid w:val="008901D1"/>
    <w:rsid w:val="008912BD"/>
    <w:rsid w:val="00892504"/>
    <w:rsid w:val="00894716"/>
    <w:rsid w:val="00894B17"/>
    <w:rsid w:val="00896E1A"/>
    <w:rsid w:val="00897F12"/>
    <w:rsid w:val="008A1948"/>
    <w:rsid w:val="008A1C5D"/>
    <w:rsid w:val="008A21CF"/>
    <w:rsid w:val="008A3D4D"/>
    <w:rsid w:val="008A4183"/>
    <w:rsid w:val="008A5487"/>
    <w:rsid w:val="008A5812"/>
    <w:rsid w:val="008B1210"/>
    <w:rsid w:val="008B4140"/>
    <w:rsid w:val="008B4B6F"/>
    <w:rsid w:val="008B6B21"/>
    <w:rsid w:val="008B73D5"/>
    <w:rsid w:val="008C1792"/>
    <w:rsid w:val="008C21FD"/>
    <w:rsid w:val="008C23F8"/>
    <w:rsid w:val="008C3075"/>
    <w:rsid w:val="008C43AC"/>
    <w:rsid w:val="008C5917"/>
    <w:rsid w:val="008C70DB"/>
    <w:rsid w:val="008C7E1A"/>
    <w:rsid w:val="008D0B1B"/>
    <w:rsid w:val="008D0E70"/>
    <w:rsid w:val="008D169B"/>
    <w:rsid w:val="008D24C8"/>
    <w:rsid w:val="008D2C37"/>
    <w:rsid w:val="008D5868"/>
    <w:rsid w:val="008D6011"/>
    <w:rsid w:val="008D67C9"/>
    <w:rsid w:val="008D725B"/>
    <w:rsid w:val="008E02E7"/>
    <w:rsid w:val="008E0D15"/>
    <w:rsid w:val="008E16A7"/>
    <w:rsid w:val="008E30F8"/>
    <w:rsid w:val="008E3D06"/>
    <w:rsid w:val="008E4340"/>
    <w:rsid w:val="008E4485"/>
    <w:rsid w:val="008E4D52"/>
    <w:rsid w:val="008E56B5"/>
    <w:rsid w:val="008E6393"/>
    <w:rsid w:val="008E6877"/>
    <w:rsid w:val="008E750D"/>
    <w:rsid w:val="008E753C"/>
    <w:rsid w:val="008E7A84"/>
    <w:rsid w:val="008F0E8D"/>
    <w:rsid w:val="008F3206"/>
    <w:rsid w:val="008F4985"/>
    <w:rsid w:val="008F4A79"/>
    <w:rsid w:val="008F609A"/>
    <w:rsid w:val="008F7191"/>
    <w:rsid w:val="00900082"/>
    <w:rsid w:val="00903657"/>
    <w:rsid w:val="00903E7C"/>
    <w:rsid w:val="00904E9B"/>
    <w:rsid w:val="00905187"/>
    <w:rsid w:val="0090786B"/>
    <w:rsid w:val="00907B95"/>
    <w:rsid w:val="009101AD"/>
    <w:rsid w:val="009109DA"/>
    <w:rsid w:val="00910CDA"/>
    <w:rsid w:val="0091187A"/>
    <w:rsid w:val="00914D59"/>
    <w:rsid w:val="00915B97"/>
    <w:rsid w:val="00916C7A"/>
    <w:rsid w:val="00920FB8"/>
    <w:rsid w:val="00921447"/>
    <w:rsid w:val="00921A6F"/>
    <w:rsid w:val="00922FF7"/>
    <w:rsid w:val="0092328E"/>
    <w:rsid w:val="00924482"/>
    <w:rsid w:val="009257A4"/>
    <w:rsid w:val="00925AA3"/>
    <w:rsid w:val="00925AEE"/>
    <w:rsid w:val="00926E1C"/>
    <w:rsid w:val="00927DE5"/>
    <w:rsid w:val="009303FC"/>
    <w:rsid w:val="00931069"/>
    <w:rsid w:val="00931250"/>
    <w:rsid w:val="00931EDC"/>
    <w:rsid w:val="00932CEE"/>
    <w:rsid w:val="00932D26"/>
    <w:rsid w:val="009355FC"/>
    <w:rsid w:val="00935812"/>
    <w:rsid w:val="00936556"/>
    <w:rsid w:val="00937000"/>
    <w:rsid w:val="009372D9"/>
    <w:rsid w:val="00937633"/>
    <w:rsid w:val="00940889"/>
    <w:rsid w:val="009433D2"/>
    <w:rsid w:val="00945535"/>
    <w:rsid w:val="00945D14"/>
    <w:rsid w:val="00951319"/>
    <w:rsid w:val="009531E1"/>
    <w:rsid w:val="00953324"/>
    <w:rsid w:val="009539B0"/>
    <w:rsid w:val="00953FFB"/>
    <w:rsid w:val="00955692"/>
    <w:rsid w:val="0095578A"/>
    <w:rsid w:val="009558C6"/>
    <w:rsid w:val="00955B06"/>
    <w:rsid w:val="00957968"/>
    <w:rsid w:val="00957F6D"/>
    <w:rsid w:val="00961434"/>
    <w:rsid w:val="009622A7"/>
    <w:rsid w:val="00962EA3"/>
    <w:rsid w:val="0096308C"/>
    <w:rsid w:val="00966165"/>
    <w:rsid w:val="00967CB1"/>
    <w:rsid w:val="00970BFA"/>
    <w:rsid w:val="00972E1B"/>
    <w:rsid w:val="0097313E"/>
    <w:rsid w:val="009748AC"/>
    <w:rsid w:val="0097664A"/>
    <w:rsid w:val="00981FF2"/>
    <w:rsid w:val="00982CA4"/>
    <w:rsid w:val="0098426F"/>
    <w:rsid w:val="00984FED"/>
    <w:rsid w:val="00985730"/>
    <w:rsid w:val="009876AF"/>
    <w:rsid w:val="00990915"/>
    <w:rsid w:val="00991D7A"/>
    <w:rsid w:val="00992172"/>
    <w:rsid w:val="00993B14"/>
    <w:rsid w:val="00994860"/>
    <w:rsid w:val="009950E5"/>
    <w:rsid w:val="00997352"/>
    <w:rsid w:val="009973D8"/>
    <w:rsid w:val="009A1982"/>
    <w:rsid w:val="009A2E51"/>
    <w:rsid w:val="009A31EF"/>
    <w:rsid w:val="009A36D5"/>
    <w:rsid w:val="009A54F2"/>
    <w:rsid w:val="009A69AF"/>
    <w:rsid w:val="009B00C1"/>
    <w:rsid w:val="009B0711"/>
    <w:rsid w:val="009B15B3"/>
    <w:rsid w:val="009B2673"/>
    <w:rsid w:val="009B2B6B"/>
    <w:rsid w:val="009B42DD"/>
    <w:rsid w:val="009B52A0"/>
    <w:rsid w:val="009B6BB1"/>
    <w:rsid w:val="009B6F9B"/>
    <w:rsid w:val="009B72CB"/>
    <w:rsid w:val="009B7F77"/>
    <w:rsid w:val="009B7FCD"/>
    <w:rsid w:val="009C09CD"/>
    <w:rsid w:val="009C2226"/>
    <w:rsid w:val="009C2ECF"/>
    <w:rsid w:val="009C4FD5"/>
    <w:rsid w:val="009C543C"/>
    <w:rsid w:val="009C5566"/>
    <w:rsid w:val="009C70BE"/>
    <w:rsid w:val="009C7F75"/>
    <w:rsid w:val="009D131E"/>
    <w:rsid w:val="009D21E3"/>
    <w:rsid w:val="009D3190"/>
    <w:rsid w:val="009D3CC1"/>
    <w:rsid w:val="009D44EB"/>
    <w:rsid w:val="009D4ECD"/>
    <w:rsid w:val="009D5F45"/>
    <w:rsid w:val="009D5F59"/>
    <w:rsid w:val="009D605F"/>
    <w:rsid w:val="009D7EE6"/>
    <w:rsid w:val="009E0901"/>
    <w:rsid w:val="009E194D"/>
    <w:rsid w:val="009E231D"/>
    <w:rsid w:val="009E2AA3"/>
    <w:rsid w:val="009E3B9F"/>
    <w:rsid w:val="009E3C12"/>
    <w:rsid w:val="009E5955"/>
    <w:rsid w:val="009E6293"/>
    <w:rsid w:val="009E64C6"/>
    <w:rsid w:val="009E65B0"/>
    <w:rsid w:val="009E71B3"/>
    <w:rsid w:val="009F0854"/>
    <w:rsid w:val="009F0CCE"/>
    <w:rsid w:val="009F1E2E"/>
    <w:rsid w:val="009F2C46"/>
    <w:rsid w:val="009F3CFC"/>
    <w:rsid w:val="009F3D99"/>
    <w:rsid w:val="009F5353"/>
    <w:rsid w:val="009F5ED4"/>
    <w:rsid w:val="009F6133"/>
    <w:rsid w:val="009F643B"/>
    <w:rsid w:val="00A00E00"/>
    <w:rsid w:val="00A023BE"/>
    <w:rsid w:val="00A02EA6"/>
    <w:rsid w:val="00A033C5"/>
    <w:rsid w:val="00A03669"/>
    <w:rsid w:val="00A046BC"/>
    <w:rsid w:val="00A05FE1"/>
    <w:rsid w:val="00A06502"/>
    <w:rsid w:val="00A0697F"/>
    <w:rsid w:val="00A07450"/>
    <w:rsid w:val="00A07D47"/>
    <w:rsid w:val="00A10136"/>
    <w:rsid w:val="00A112D3"/>
    <w:rsid w:val="00A12E17"/>
    <w:rsid w:val="00A1437D"/>
    <w:rsid w:val="00A15338"/>
    <w:rsid w:val="00A153E6"/>
    <w:rsid w:val="00A16F6C"/>
    <w:rsid w:val="00A17BAE"/>
    <w:rsid w:val="00A17D60"/>
    <w:rsid w:val="00A20228"/>
    <w:rsid w:val="00A2182B"/>
    <w:rsid w:val="00A21B85"/>
    <w:rsid w:val="00A223F4"/>
    <w:rsid w:val="00A23421"/>
    <w:rsid w:val="00A234E8"/>
    <w:rsid w:val="00A25433"/>
    <w:rsid w:val="00A279F7"/>
    <w:rsid w:val="00A27AFC"/>
    <w:rsid w:val="00A301AC"/>
    <w:rsid w:val="00A306E7"/>
    <w:rsid w:val="00A31726"/>
    <w:rsid w:val="00A3277A"/>
    <w:rsid w:val="00A33C37"/>
    <w:rsid w:val="00A34871"/>
    <w:rsid w:val="00A34C06"/>
    <w:rsid w:val="00A35A6A"/>
    <w:rsid w:val="00A35B40"/>
    <w:rsid w:val="00A3769E"/>
    <w:rsid w:val="00A37F2A"/>
    <w:rsid w:val="00A4115B"/>
    <w:rsid w:val="00A41B1F"/>
    <w:rsid w:val="00A42E73"/>
    <w:rsid w:val="00A43340"/>
    <w:rsid w:val="00A43861"/>
    <w:rsid w:val="00A43F24"/>
    <w:rsid w:val="00A43F2C"/>
    <w:rsid w:val="00A441F5"/>
    <w:rsid w:val="00A44C94"/>
    <w:rsid w:val="00A44D9D"/>
    <w:rsid w:val="00A450FD"/>
    <w:rsid w:val="00A46359"/>
    <w:rsid w:val="00A50212"/>
    <w:rsid w:val="00A51CB6"/>
    <w:rsid w:val="00A54C51"/>
    <w:rsid w:val="00A56358"/>
    <w:rsid w:val="00A567E0"/>
    <w:rsid w:val="00A56B70"/>
    <w:rsid w:val="00A57CFC"/>
    <w:rsid w:val="00A60464"/>
    <w:rsid w:val="00A61EA7"/>
    <w:rsid w:val="00A62D84"/>
    <w:rsid w:val="00A62EF2"/>
    <w:rsid w:val="00A65B03"/>
    <w:rsid w:val="00A65C2D"/>
    <w:rsid w:val="00A673D5"/>
    <w:rsid w:val="00A700D2"/>
    <w:rsid w:val="00A712A7"/>
    <w:rsid w:val="00A71A48"/>
    <w:rsid w:val="00A726C4"/>
    <w:rsid w:val="00A72762"/>
    <w:rsid w:val="00A72B27"/>
    <w:rsid w:val="00A735A7"/>
    <w:rsid w:val="00A7367D"/>
    <w:rsid w:val="00A73CA4"/>
    <w:rsid w:val="00A74E8F"/>
    <w:rsid w:val="00A75857"/>
    <w:rsid w:val="00A75F7F"/>
    <w:rsid w:val="00A7642F"/>
    <w:rsid w:val="00A76C01"/>
    <w:rsid w:val="00A82742"/>
    <w:rsid w:val="00A84F6A"/>
    <w:rsid w:val="00A8544C"/>
    <w:rsid w:val="00A86D0B"/>
    <w:rsid w:val="00A876A5"/>
    <w:rsid w:val="00A918D7"/>
    <w:rsid w:val="00A9190B"/>
    <w:rsid w:val="00A91C40"/>
    <w:rsid w:val="00A929F1"/>
    <w:rsid w:val="00A92B8C"/>
    <w:rsid w:val="00A93252"/>
    <w:rsid w:val="00A933AF"/>
    <w:rsid w:val="00A97368"/>
    <w:rsid w:val="00A97621"/>
    <w:rsid w:val="00A97C21"/>
    <w:rsid w:val="00AA05C5"/>
    <w:rsid w:val="00AA11B6"/>
    <w:rsid w:val="00AA1AF0"/>
    <w:rsid w:val="00AA2C4C"/>
    <w:rsid w:val="00AA3E93"/>
    <w:rsid w:val="00AA4ECF"/>
    <w:rsid w:val="00AA5F07"/>
    <w:rsid w:val="00AA68AF"/>
    <w:rsid w:val="00AA7945"/>
    <w:rsid w:val="00AB03D0"/>
    <w:rsid w:val="00AB0D88"/>
    <w:rsid w:val="00AB2E13"/>
    <w:rsid w:val="00AB4063"/>
    <w:rsid w:val="00AB4490"/>
    <w:rsid w:val="00AB5228"/>
    <w:rsid w:val="00AB5A8B"/>
    <w:rsid w:val="00AB68C7"/>
    <w:rsid w:val="00AB7979"/>
    <w:rsid w:val="00AC0716"/>
    <w:rsid w:val="00AC097C"/>
    <w:rsid w:val="00AC238D"/>
    <w:rsid w:val="00AC25F8"/>
    <w:rsid w:val="00AD0139"/>
    <w:rsid w:val="00AD1639"/>
    <w:rsid w:val="00AD222A"/>
    <w:rsid w:val="00AD3EE3"/>
    <w:rsid w:val="00AE07CC"/>
    <w:rsid w:val="00AE1EF0"/>
    <w:rsid w:val="00AE39AB"/>
    <w:rsid w:val="00AE67B7"/>
    <w:rsid w:val="00AE6B2D"/>
    <w:rsid w:val="00AE6F21"/>
    <w:rsid w:val="00AF020F"/>
    <w:rsid w:val="00AF186B"/>
    <w:rsid w:val="00AF3F3C"/>
    <w:rsid w:val="00AF5AA5"/>
    <w:rsid w:val="00AF65B3"/>
    <w:rsid w:val="00AF6C5F"/>
    <w:rsid w:val="00AF7DB3"/>
    <w:rsid w:val="00B035F8"/>
    <w:rsid w:val="00B05AFF"/>
    <w:rsid w:val="00B0717E"/>
    <w:rsid w:val="00B07397"/>
    <w:rsid w:val="00B1043E"/>
    <w:rsid w:val="00B10C8C"/>
    <w:rsid w:val="00B1144D"/>
    <w:rsid w:val="00B117DD"/>
    <w:rsid w:val="00B11839"/>
    <w:rsid w:val="00B11B43"/>
    <w:rsid w:val="00B13689"/>
    <w:rsid w:val="00B13E41"/>
    <w:rsid w:val="00B1559C"/>
    <w:rsid w:val="00B16563"/>
    <w:rsid w:val="00B212D7"/>
    <w:rsid w:val="00B2191E"/>
    <w:rsid w:val="00B22384"/>
    <w:rsid w:val="00B22598"/>
    <w:rsid w:val="00B225C1"/>
    <w:rsid w:val="00B23EB4"/>
    <w:rsid w:val="00B250FA"/>
    <w:rsid w:val="00B25DEA"/>
    <w:rsid w:val="00B261D4"/>
    <w:rsid w:val="00B26BF2"/>
    <w:rsid w:val="00B277EB"/>
    <w:rsid w:val="00B304C6"/>
    <w:rsid w:val="00B3063E"/>
    <w:rsid w:val="00B312AE"/>
    <w:rsid w:val="00B31C9F"/>
    <w:rsid w:val="00B3256F"/>
    <w:rsid w:val="00B32A3C"/>
    <w:rsid w:val="00B33B62"/>
    <w:rsid w:val="00B35581"/>
    <w:rsid w:val="00B36869"/>
    <w:rsid w:val="00B40A7C"/>
    <w:rsid w:val="00B40E08"/>
    <w:rsid w:val="00B4140E"/>
    <w:rsid w:val="00B4142A"/>
    <w:rsid w:val="00B422AB"/>
    <w:rsid w:val="00B42539"/>
    <w:rsid w:val="00B42F2C"/>
    <w:rsid w:val="00B437FA"/>
    <w:rsid w:val="00B440BB"/>
    <w:rsid w:val="00B4503C"/>
    <w:rsid w:val="00B4755F"/>
    <w:rsid w:val="00B47CAC"/>
    <w:rsid w:val="00B47ED0"/>
    <w:rsid w:val="00B50862"/>
    <w:rsid w:val="00B519C5"/>
    <w:rsid w:val="00B52537"/>
    <w:rsid w:val="00B53E23"/>
    <w:rsid w:val="00B563C0"/>
    <w:rsid w:val="00B600F7"/>
    <w:rsid w:val="00B60F32"/>
    <w:rsid w:val="00B638DF"/>
    <w:rsid w:val="00B64962"/>
    <w:rsid w:val="00B657FD"/>
    <w:rsid w:val="00B65A85"/>
    <w:rsid w:val="00B66BB2"/>
    <w:rsid w:val="00B708B3"/>
    <w:rsid w:val="00B7090F"/>
    <w:rsid w:val="00B7095C"/>
    <w:rsid w:val="00B7145D"/>
    <w:rsid w:val="00B720C4"/>
    <w:rsid w:val="00B7354F"/>
    <w:rsid w:val="00B73D17"/>
    <w:rsid w:val="00B74B4D"/>
    <w:rsid w:val="00B750E5"/>
    <w:rsid w:val="00B75203"/>
    <w:rsid w:val="00B75E6D"/>
    <w:rsid w:val="00B7646C"/>
    <w:rsid w:val="00B76A10"/>
    <w:rsid w:val="00B7701D"/>
    <w:rsid w:val="00B779E9"/>
    <w:rsid w:val="00B8057A"/>
    <w:rsid w:val="00B80AAC"/>
    <w:rsid w:val="00B80E40"/>
    <w:rsid w:val="00B8197E"/>
    <w:rsid w:val="00B81D59"/>
    <w:rsid w:val="00B850CF"/>
    <w:rsid w:val="00B855DD"/>
    <w:rsid w:val="00B85831"/>
    <w:rsid w:val="00B86C9C"/>
    <w:rsid w:val="00B8744A"/>
    <w:rsid w:val="00B87E7E"/>
    <w:rsid w:val="00B90284"/>
    <w:rsid w:val="00B91C5C"/>
    <w:rsid w:val="00B92354"/>
    <w:rsid w:val="00B93057"/>
    <w:rsid w:val="00B93364"/>
    <w:rsid w:val="00B93AAD"/>
    <w:rsid w:val="00B94980"/>
    <w:rsid w:val="00B94D4D"/>
    <w:rsid w:val="00B95BA9"/>
    <w:rsid w:val="00B97D46"/>
    <w:rsid w:val="00BA05EC"/>
    <w:rsid w:val="00BA062E"/>
    <w:rsid w:val="00BA0D18"/>
    <w:rsid w:val="00BA0F0B"/>
    <w:rsid w:val="00BA1EA2"/>
    <w:rsid w:val="00BA23B9"/>
    <w:rsid w:val="00BA408E"/>
    <w:rsid w:val="00BA43E4"/>
    <w:rsid w:val="00BA45A9"/>
    <w:rsid w:val="00BA4AD3"/>
    <w:rsid w:val="00BA5071"/>
    <w:rsid w:val="00BA6574"/>
    <w:rsid w:val="00BA787B"/>
    <w:rsid w:val="00BB0490"/>
    <w:rsid w:val="00BB0BCC"/>
    <w:rsid w:val="00BB1F0C"/>
    <w:rsid w:val="00BB427F"/>
    <w:rsid w:val="00BB42B2"/>
    <w:rsid w:val="00BB469A"/>
    <w:rsid w:val="00BB495E"/>
    <w:rsid w:val="00BB576B"/>
    <w:rsid w:val="00BC144B"/>
    <w:rsid w:val="00BC1B2E"/>
    <w:rsid w:val="00BC2F6E"/>
    <w:rsid w:val="00BC337C"/>
    <w:rsid w:val="00BC43DF"/>
    <w:rsid w:val="00BC695B"/>
    <w:rsid w:val="00BC75E2"/>
    <w:rsid w:val="00BC7D32"/>
    <w:rsid w:val="00BC7DD6"/>
    <w:rsid w:val="00BD01B8"/>
    <w:rsid w:val="00BD1181"/>
    <w:rsid w:val="00BD2A51"/>
    <w:rsid w:val="00BD3B33"/>
    <w:rsid w:val="00BD5F19"/>
    <w:rsid w:val="00BD6761"/>
    <w:rsid w:val="00BD739B"/>
    <w:rsid w:val="00BE15E7"/>
    <w:rsid w:val="00BE2CBB"/>
    <w:rsid w:val="00BE2DD7"/>
    <w:rsid w:val="00BE3D8C"/>
    <w:rsid w:val="00BE3F46"/>
    <w:rsid w:val="00BE41EB"/>
    <w:rsid w:val="00BE42E9"/>
    <w:rsid w:val="00BE5A4E"/>
    <w:rsid w:val="00BE6BA8"/>
    <w:rsid w:val="00BE7CB3"/>
    <w:rsid w:val="00BE7EC6"/>
    <w:rsid w:val="00BF002D"/>
    <w:rsid w:val="00BF15DC"/>
    <w:rsid w:val="00BF1DF2"/>
    <w:rsid w:val="00BF4A10"/>
    <w:rsid w:val="00BF670B"/>
    <w:rsid w:val="00C017C5"/>
    <w:rsid w:val="00C01D99"/>
    <w:rsid w:val="00C02057"/>
    <w:rsid w:val="00C02C2A"/>
    <w:rsid w:val="00C037FA"/>
    <w:rsid w:val="00C04EA3"/>
    <w:rsid w:val="00C05493"/>
    <w:rsid w:val="00C077DB"/>
    <w:rsid w:val="00C10331"/>
    <w:rsid w:val="00C10FAF"/>
    <w:rsid w:val="00C11164"/>
    <w:rsid w:val="00C113A1"/>
    <w:rsid w:val="00C157C5"/>
    <w:rsid w:val="00C1701F"/>
    <w:rsid w:val="00C1793F"/>
    <w:rsid w:val="00C20459"/>
    <w:rsid w:val="00C2099B"/>
    <w:rsid w:val="00C20CBB"/>
    <w:rsid w:val="00C20D51"/>
    <w:rsid w:val="00C21A29"/>
    <w:rsid w:val="00C22571"/>
    <w:rsid w:val="00C2471F"/>
    <w:rsid w:val="00C25AE9"/>
    <w:rsid w:val="00C25C58"/>
    <w:rsid w:val="00C26B77"/>
    <w:rsid w:val="00C30985"/>
    <w:rsid w:val="00C30BEE"/>
    <w:rsid w:val="00C310F7"/>
    <w:rsid w:val="00C31C77"/>
    <w:rsid w:val="00C32E6F"/>
    <w:rsid w:val="00C33833"/>
    <w:rsid w:val="00C35097"/>
    <w:rsid w:val="00C366EB"/>
    <w:rsid w:val="00C36D24"/>
    <w:rsid w:val="00C373F0"/>
    <w:rsid w:val="00C40D14"/>
    <w:rsid w:val="00C41130"/>
    <w:rsid w:val="00C415D4"/>
    <w:rsid w:val="00C422CE"/>
    <w:rsid w:val="00C42C97"/>
    <w:rsid w:val="00C4432B"/>
    <w:rsid w:val="00C443C6"/>
    <w:rsid w:val="00C44544"/>
    <w:rsid w:val="00C44578"/>
    <w:rsid w:val="00C459CA"/>
    <w:rsid w:val="00C46E2D"/>
    <w:rsid w:val="00C4768B"/>
    <w:rsid w:val="00C47978"/>
    <w:rsid w:val="00C47C27"/>
    <w:rsid w:val="00C500E3"/>
    <w:rsid w:val="00C5190F"/>
    <w:rsid w:val="00C528B2"/>
    <w:rsid w:val="00C53048"/>
    <w:rsid w:val="00C5390D"/>
    <w:rsid w:val="00C53CEF"/>
    <w:rsid w:val="00C54464"/>
    <w:rsid w:val="00C56C26"/>
    <w:rsid w:val="00C612EF"/>
    <w:rsid w:val="00C61BE6"/>
    <w:rsid w:val="00C62530"/>
    <w:rsid w:val="00C635BC"/>
    <w:rsid w:val="00C63DB8"/>
    <w:rsid w:val="00C64A88"/>
    <w:rsid w:val="00C64C24"/>
    <w:rsid w:val="00C653B5"/>
    <w:rsid w:val="00C65E5A"/>
    <w:rsid w:val="00C66173"/>
    <w:rsid w:val="00C6637B"/>
    <w:rsid w:val="00C676CA"/>
    <w:rsid w:val="00C67BAC"/>
    <w:rsid w:val="00C70028"/>
    <w:rsid w:val="00C70460"/>
    <w:rsid w:val="00C706FA"/>
    <w:rsid w:val="00C71036"/>
    <w:rsid w:val="00C73624"/>
    <w:rsid w:val="00C73A43"/>
    <w:rsid w:val="00C73C2B"/>
    <w:rsid w:val="00C746CA"/>
    <w:rsid w:val="00C75E14"/>
    <w:rsid w:val="00C76447"/>
    <w:rsid w:val="00C771F1"/>
    <w:rsid w:val="00C77E6F"/>
    <w:rsid w:val="00C805BC"/>
    <w:rsid w:val="00C82D75"/>
    <w:rsid w:val="00C83E1C"/>
    <w:rsid w:val="00C842CF"/>
    <w:rsid w:val="00C84538"/>
    <w:rsid w:val="00C84E0F"/>
    <w:rsid w:val="00C8508D"/>
    <w:rsid w:val="00C8527B"/>
    <w:rsid w:val="00C85B7E"/>
    <w:rsid w:val="00C85BF7"/>
    <w:rsid w:val="00C8671D"/>
    <w:rsid w:val="00C877B8"/>
    <w:rsid w:val="00C90686"/>
    <w:rsid w:val="00C91A30"/>
    <w:rsid w:val="00C92BC6"/>
    <w:rsid w:val="00C934FB"/>
    <w:rsid w:val="00C946A4"/>
    <w:rsid w:val="00C94A8C"/>
    <w:rsid w:val="00C96DE9"/>
    <w:rsid w:val="00CA1C8E"/>
    <w:rsid w:val="00CA28BC"/>
    <w:rsid w:val="00CA2A2B"/>
    <w:rsid w:val="00CA2DDA"/>
    <w:rsid w:val="00CA3110"/>
    <w:rsid w:val="00CA3E82"/>
    <w:rsid w:val="00CA4A41"/>
    <w:rsid w:val="00CA5E47"/>
    <w:rsid w:val="00CA7D26"/>
    <w:rsid w:val="00CB01C2"/>
    <w:rsid w:val="00CB0BC7"/>
    <w:rsid w:val="00CB1439"/>
    <w:rsid w:val="00CB1806"/>
    <w:rsid w:val="00CB1A5A"/>
    <w:rsid w:val="00CB1BED"/>
    <w:rsid w:val="00CB312D"/>
    <w:rsid w:val="00CB57D7"/>
    <w:rsid w:val="00CB5C2B"/>
    <w:rsid w:val="00CB5EE0"/>
    <w:rsid w:val="00CB642A"/>
    <w:rsid w:val="00CC104E"/>
    <w:rsid w:val="00CC1564"/>
    <w:rsid w:val="00CC2100"/>
    <w:rsid w:val="00CC33FF"/>
    <w:rsid w:val="00CC4320"/>
    <w:rsid w:val="00CC634A"/>
    <w:rsid w:val="00CC7BEB"/>
    <w:rsid w:val="00CD1038"/>
    <w:rsid w:val="00CD127A"/>
    <w:rsid w:val="00CD23F7"/>
    <w:rsid w:val="00CD312C"/>
    <w:rsid w:val="00CD38C0"/>
    <w:rsid w:val="00CD39E6"/>
    <w:rsid w:val="00CD4925"/>
    <w:rsid w:val="00CD4E86"/>
    <w:rsid w:val="00CD4F54"/>
    <w:rsid w:val="00CD66B2"/>
    <w:rsid w:val="00CD7B55"/>
    <w:rsid w:val="00CE17B8"/>
    <w:rsid w:val="00CE213D"/>
    <w:rsid w:val="00CE2F0F"/>
    <w:rsid w:val="00CE3EDA"/>
    <w:rsid w:val="00CE5A6B"/>
    <w:rsid w:val="00CE6D5A"/>
    <w:rsid w:val="00CE720B"/>
    <w:rsid w:val="00CF01C2"/>
    <w:rsid w:val="00CF0F5D"/>
    <w:rsid w:val="00CF3840"/>
    <w:rsid w:val="00CF41E1"/>
    <w:rsid w:val="00CF4429"/>
    <w:rsid w:val="00CF4C7E"/>
    <w:rsid w:val="00CF4E80"/>
    <w:rsid w:val="00CF5630"/>
    <w:rsid w:val="00CF5CC7"/>
    <w:rsid w:val="00CF5E70"/>
    <w:rsid w:val="00CF5EC0"/>
    <w:rsid w:val="00CF630F"/>
    <w:rsid w:val="00CF7AB6"/>
    <w:rsid w:val="00D007ED"/>
    <w:rsid w:val="00D0194A"/>
    <w:rsid w:val="00D01B9E"/>
    <w:rsid w:val="00D0387F"/>
    <w:rsid w:val="00D039B3"/>
    <w:rsid w:val="00D04580"/>
    <w:rsid w:val="00D04D89"/>
    <w:rsid w:val="00D05955"/>
    <w:rsid w:val="00D06B03"/>
    <w:rsid w:val="00D07642"/>
    <w:rsid w:val="00D07773"/>
    <w:rsid w:val="00D12637"/>
    <w:rsid w:val="00D14020"/>
    <w:rsid w:val="00D14627"/>
    <w:rsid w:val="00D153A9"/>
    <w:rsid w:val="00D15B3A"/>
    <w:rsid w:val="00D1681D"/>
    <w:rsid w:val="00D178AC"/>
    <w:rsid w:val="00D22BD4"/>
    <w:rsid w:val="00D22EC2"/>
    <w:rsid w:val="00D23CF0"/>
    <w:rsid w:val="00D25232"/>
    <w:rsid w:val="00D2529F"/>
    <w:rsid w:val="00D25DCA"/>
    <w:rsid w:val="00D261F5"/>
    <w:rsid w:val="00D26B54"/>
    <w:rsid w:val="00D26BC7"/>
    <w:rsid w:val="00D308CA"/>
    <w:rsid w:val="00D308DE"/>
    <w:rsid w:val="00D314E1"/>
    <w:rsid w:val="00D31C53"/>
    <w:rsid w:val="00D34D16"/>
    <w:rsid w:val="00D34DC4"/>
    <w:rsid w:val="00D3671B"/>
    <w:rsid w:val="00D36D91"/>
    <w:rsid w:val="00D37A57"/>
    <w:rsid w:val="00D40698"/>
    <w:rsid w:val="00D41776"/>
    <w:rsid w:val="00D41A3B"/>
    <w:rsid w:val="00D42414"/>
    <w:rsid w:val="00D42C93"/>
    <w:rsid w:val="00D44711"/>
    <w:rsid w:val="00D44B2F"/>
    <w:rsid w:val="00D4501E"/>
    <w:rsid w:val="00D46606"/>
    <w:rsid w:val="00D469AE"/>
    <w:rsid w:val="00D4706E"/>
    <w:rsid w:val="00D474B6"/>
    <w:rsid w:val="00D4772E"/>
    <w:rsid w:val="00D51637"/>
    <w:rsid w:val="00D60B7E"/>
    <w:rsid w:val="00D61149"/>
    <w:rsid w:val="00D612E4"/>
    <w:rsid w:val="00D615C4"/>
    <w:rsid w:val="00D61982"/>
    <w:rsid w:val="00D63598"/>
    <w:rsid w:val="00D644C1"/>
    <w:rsid w:val="00D65153"/>
    <w:rsid w:val="00D651DC"/>
    <w:rsid w:val="00D66928"/>
    <w:rsid w:val="00D66BC0"/>
    <w:rsid w:val="00D6705F"/>
    <w:rsid w:val="00D671AD"/>
    <w:rsid w:val="00D70ED7"/>
    <w:rsid w:val="00D71392"/>
    <w:rsid w:val="00D724A2"/>
    <w:rsid w:val="00D72C77"/>
    <w:rsid w:val="00D74ED3"/>
    <w:rsid w:val="00D75336"/>
    <w:rsid w:val="00D759DD"/>
    <w:rsid w:val="00D76C81"/>
    <w:rsid w:val="00D76D5D"/>
    <w:rsid w:val="00D82C10"/>
    <w:rsid w:val="00D83860"/>
    <w:rsid w:val="00D838EB"/>
    <w:rsid w:val="00D83F98"/>
    <w:rsid w:val="00D85646"/>
    <w:rsid w:val="00D857A0"/>
    <w:rsid w:val="00D8680F"/>
    <w:rsid w:val="00D86A14"/>
    <w:rsid w:val="00D86D88"/>
    <w:rsid w:val="00D87268"/>
    <w:rsid w:val="00D93671"/>
    <w:rsid w:val="00D93865"/>
    <w:rsid w:val="00D9409C"/>
    <w:rsid w:val="00D943AF"/>
    <w:rsid w:val="00D9468C"/>
    <w:rsid w:val="00D95C96"/>
    <w:rsid w:val="00D9614F"/>
    <w:rsid w:val="00D96BB6"/>
    <w:rsid w:val="00D976BC"/>
    <w:rsid w:val="00DA0A70"/>
    <w:rsid w:val="00DA1572"/>
    <w:rsid w:val="00DA340D"/>
    <w:rsid w:val="00DA6E3B"/>
    <w:rsid w:val="00DA7401"/>
    <w:rsid w:val="00DA793F"/>
    <w:rsid w:val="00DB08A9"/>
    <w:rsid w:val="00DB21F5"/>
    <w:rsid w:val="00DB2489"/>
    <w:rsid w:val="00DB3D79"/>
    <w:rsid w:val="00DB4B8E"/>
    <w:rsid w:val="00DB60B1"/>
    <w:rsid w:val="00DB6249"/>
    <w:rsid w:val="00DB6823"/>
    <w:rsid w:val="00DB70ED"/>
    <w:rsid w:val="00DC00EE"/>
    <w:rsid w:val="00DC06AA"/>
    <w:rsid w:val="00DC0C22"/>
    <w:rsid w:val="00DC36C1"/>
    <w:rsid w:val="00DC5415"/>
    <w:rsid w:val="00DC7968"/>
    <w:rsid w:val="00DD1D70"/>
    <w:rsid w:val="00DD2A7C"/>
    <w:rsid w:val="00DD5C10"/>
    <w:rsid w:val="00DD5DB9"/>
    <w:rsid w:val="00DD7DC3"/>
    <w:rsid w:val="00DE02E8"/>
    <w:rsid w:val="00DE245E"/>
    <w:rsid w:val="00DE35BE"/>
    <w:rsid w:val="00DE44F4"/>
    <w:rsid w:val="00DE5316"/>
    <w:rsid w:val="00DE59A4"/>
    <w:rsid w:val="00DF10D6"/>
    <w:rsid w:val="00DF1FB6"/>
    <w:rsid w:val="00DF2A30"/>
    <w:rsid w:val="00DF2C39"/>
    <w:rsid w:val="00DF509D"/>
    <w:rsid w:val="00DF63AD"/>
    <w:rsid w:val="00DF6D48"/>
    <w:rsid w:val="00DF7955"/>
    <w:rsid w:val="00DF7E46"/>
    <w:rsid w:val="00E0071E"/>
    <w:rsid w:val="00E00F10"/>
    <w:rsid w:val="00E017CC"/>
    <w:rsid w:val="00E024BE"/>
    <w:rsid w:val="00E026D2"/>
    <w:rsid w:val="00E0294F"/>
    <w:rsid w:val="00E02CB5"/>
    <w:rsid w:val="00E02CF5"/>
    <w:rsid w:val="00E02D8E"/>
    <w:rsid w:val="00E036E5"/>
    <w:rsid w:val="00E03C66"/>
    <w:rsid w:val="00E0424C"/>
    <w:rsid w:val="00E0530F"/>
    <w:rsid w:val="00E05602"/>
    <w:rsid w:val="00E10860"/>
    <w:rsid w:val="00E1115C"/>
    <w:rsid w:val="00E142B1"/>
    <w:rsid w:val="00E14670"/>
    <w:rsid w:val="00E15582"/>
    <w:rsid w:val="00E155E2"/>
    <w:rsid w:val="00E15B7D"/>
    <w:rsid w:val="00E2045C"/>
    <w:rsid w:val="00E21B50"/>
    <w:rsid w:val="00E227BD"/>
    <w:rsid w:val="00E22B8D"/>
    <w:rsid w:val="00E22F1B"/>
    <w:rsid w:val="00E27C0E"/>
    <w:rsid w:val="00E3376B"/>
    <w:rsid w:val="00E33D18"/>
    <w:rsid w:val="00E3417C"/>
    <w:rsid w:val="00E3548D"/>
    <w:rsid w:val="00E356EB"/>
    <w:rsid w:val="00E37433"/>
    <w:rsid w:val="00E37E3E"/>
    <w:rsid w:val="00E40488"/>
    <w:rsid w:val="00E405C5"/>
    <w:rsid w:val="00E40676"/>
    <w:rsid w:val="00E40811"/>
    <w:rsid w:val="00E40F9E"/>
    <w:rsid w:val="00E41416"/>
    <w:rsid w:val="00E4352B"/>
    <w:rsid w:val="00E44772"/>
    <w:rsid w:val="00E44993"/>
    <w:rsid w:val="00E451D9"/>
    <w:rsid w:val="00E45D0A"/>
    <w:rsid w:val="00E46C44"/>
    <w:rsid w:val="00E46EAA"/>
    <w:rsid w:val="00E477DD"/>
    <w:rsid w:val="00E478EB"/>
    <w:rsid w:val="00E51B60"/>
    <w:rsid w:val="00E51CB3"/>
    <w:rsid w:val="00E540EE"/>
    <w:rsid w:val="00E56D7F"/>
    <w:rsid w:val="00E570A1"/>
    <w:rsid w:val="00E60031"/>
    <w:rsid w:val="00E62F75"/>
    <w:rsid w:val="00E6310B"/>
    <w:rsid w:val="00E665C1"/>
    <w:rsid w:val="00E66FF9"/>
    <w:rsid w:val="00E704F2"/>
    <w:rsid w:val="00E70D22"/>
    <w:rsid w:val="00E71586"/>
    <w:rsid w:val="00E71693"/>
    <w:rsid w:val="00E71E81"/>
    <w:rsid w:val="00E73036"/>
    <w:rsid w:val="00E7336A"/>
    <w:rsid w:val="00E749D8"/>
    <w:rsid w:val="00E74B59"/>
    <w:rsid w:val="00E76140"/>
    <w:rsid w:val="00E7640F"/>
    <w:rsid w:val="00E767E3"/>
    <w:rsid w:val="00E77233"/>
    <w:rsid w:val="00E80442"/>
    <w:rsid w:val="00E82391"/>
    <w:rsid w:val="00E829C3"/>
    <w:rsid w:val="00E83061"/>
    <w:rsid w:val="00E839A3"/>
    <w:rsid w:val="00E8440F"/>
    <w:rsid w:val="00E85FC6"/>
    <w:rsid w:val="00E872D2"/>
    <w:rsid w:val="00E907F4"/>
    <w:rsid w:val="00E912F2"/>
    <w:rsid w:val="00E918F1"/>
    <w:rsid w:val="00E91ED0"/>
    <w:rsid w:val="00E930C4"/>
    <w:rsid w:val="00E9384A"/>
    <w:rsid w:val="00E93860"/>
    <w:rsid w:val="00E949EC"/>
    <w:rsid w:val="00E94FB5"/>
    <w:rsid w:val="00E954F6"/>
    <w:rsid w:val="00E96875"/>
    <w:rsid w:val="00EA2313"/>
    <w:rsid w:val="00EA2B71"/>
    <w:rsid w:val="00EA2CCF"/>
    <w:rsid w:val="00EA3528"/>
    <w:rsid w:val="00EA463D"/>
    <w:rsid w:val="00EA4777"/>
    <w:rsid w:val="00EA52CE"/>
    <w:rsid w:val="00EA5A4D"/>
    <w:rsid w:val="00EA633F"/>
    <w:rsid w:val="00EB0189"/>
    <w:rsid w:val="00EB08E0"/>
    <w:rsid w:val="00EB1EC4"/>
    <w:rsid w:val="00EB2C5E"/>
    <w:rsid w:val="00EB31BB"/>
    <w:rsid w:val="00EB3430"/>
    <w:rsid w:val="00EB4FA5"/>
    <w:rsid w:val="00EB65C3"/>
    <w:rsid w:val="00EB6D51"/>
    <w:rsid w:val="00EB7C5F"/>
    <w:rsid w:val="00EB7F79"/>
    <w:rsid w:val="00EC042B"/>
    <w:rsid w:val="00EC0868"/>
    <w:rsid w:val="00EC1A63"/>
    <w:rsid w:val="00EC2C28"/>
    <w:rsid w:val="00EC2D8B"/>
    <w:rsid w:val="00EC41CA"/>
    <w:rsid w:val="00EC49E4"/>
    <w:rsid w:val="00EC551A"/>
    <w:rsid w:val="00EC5FB8"/>
    <w:rsid w:val="00EC68B5"/>
    <w:rsid w:val="00ED2BCC"/>
    <w:rsid w:val="00ED2C40"/>
    <w:rsid w:val="00ED335F"/>
    <w:rsid w:val="00ED461C"/>
    <w:rsid w:val="00ED6AB5"/>
    <w:rsid w:val="00ED6FEB"/>
    <w:rsid w:val="00ED73A5"/>
    <w:rsid w:val="00ED7702"/>
    <w:rsid w:val="00EE2D2B"/>
    <w:rsid w:val="00EE4065"/>
    <w:rsid w:val="00EE433C"/>
    <w:rsid w:val="00EE4AA3"/>
    <w:rsid w:val="00EE5057"/>
    <w:rsid w:val="00EE72C0"/>
    <w:rsid w:val="00EE7DD5"/>
    <w:rsid w:val="00EF28D1"/>
    <w:rsid w:val="00EF2D78"/>
    <w:rsid w:val="00EF3162"/>
    <w:rsid w:val="00EF4B06"/>
    <w:rsid w:val="00EF4D23"/>
    <w:rsid w:val="00EF72E8"/>
    <w:rsid w:val="00F009F4"/>
    <w:rsid w:val="00F00C69"/>
    <w:rsid w:val="00F0151D"/>
    <w:rsid w:val="00F01CF9"/>
    <w:rsid w:val="00F01DDC"/>
    <w:rsid w:val="00F029BD"/>
    <w:rsid w:val="00F030AD"/>
    <w:rsid w:val="00F04D58"/>
    <w:rsid w:val="00F05059"/>
    <w:rsid w:val="00F059F9"/>
    <w:rsid w:val="00F0663B"/>
    <w:rsid w:val="00F10944"/>
    <w:rsid w:val="00F11E2A"/>
    <w:rsid w:val="00F12030"/>
    <w:rsid w:val="00F14159"/>
    <w:rsid w:val="00F14CED"/>
    <w:rsid w:val="00F14D55"/>
    <w:rsid w:val="00F16261"/>
    <w:rsid w:val="00F2129C"/>
    <w:rsid w:val="00F21AE3"/>
    <w:rsid w:val="00F21DCE"/>
    <w:rsid w:val="00F22AC3"/>
    <w:rsid w:val="00F307E7"/>
    <w:rsid w:val="00F3198C"/>
    <w:rsid w:val="00F34F15"/>
    <w:rsid w:val="00F34FCE"/>
    <w:rsid w:val="00F37F04"/>
    <w:rsid w:val="00F402AF"/>
    <w:rsid w:val="00F40C24"/>
    <w:rsid w:val="00F40D82"/>
    <w:rsid w:val="00F4393D"/>
    <w:rsid w:val="00F43EA8"/>
    <w:rsid w:val="00F445AD"/>
    <w:rsid w:val="00F45AB5"/>
    <w:rsid w:val="00F45B19"/>
    <w:rsid w:val="00F45CB2"/>
    <w:rsid w:val="00F45DB0"/>
    <w:rsid w:val="00F460EC"/>
    <w:rsid w:val="00F464B0"/>
    <w:rsid w:val="00F467E4"/>
    <w:rsid w:val="00F55A20"/>
    <w:rsid w:val="00F60069"/>
    <w:rsid w:val="00F60B0F"/>
    <w:rsid w:val="00F62420"/>
    <w:rsid w:val="00F62F85"/>
    <w:rsid w:val="00F63B10"/>
    <w:rsid w:val="00F6437E"/>
    <w:rsid w:val="00F657F8"/>
    <w:rsid w:val="00F70394"/>
    <w:rsid w:val="00F70A2B"/>
    <w:rsid w:val="00F70BCD"/>
    <w:rsid w:val="00F70CCF"/>
    <w:rsid w:val="00F714C2"/>
    <w:rsid w:val="00F7168C"/>
    <w:rsid w:val="00F73A14"/>
    <w:rsid w:val="00F74283"/>
    <w:rsid w:val="00F752FD"/>
    <w:rsid w:val="00F76369"/>
    <w:rsid w:val="00F764F5"/>
    <w:rsid w:val="00F772E9"/>
    <w:rsid w:val="00F818CA"/>
    <w:rsid w:val="00F81F5E"/>
    <w:rsid w:val="00F82A12"/>
    <w:rsid w:val="00F82A30"/>
    <w:rsid w:val="00F832A3"/>
    <w:rsid w:val="00F8336B"/>
    <w:rsid w:val="00F83D9F"/>
    <w:rsid w:val="00F83EEC"/>
    <w:rsid w:val="00F83F68"/>
    <w:rsid w:val="00F850D3"/>
    <w:rsid w:val="00F853C6"/>
    <w:rsid w:val="00F8572A"/>
    <w:rsid w:val="00F85812"/>
    <w:rsid w:val="00F85A5A"/>
    <w:rsid w:val="00F86023"/>
    <w:rsid w:val="00F86711"/>
    <w:rsid w:val="00F86FC8"/>
    <w:rsid w:val="00F873FD"/>
    <w:rsid w:val="00F874DF"/>
    <w:rsid w:val="00F90249"/>
    <w:rsid w:val="00F93777"/>
    <w:rsid w:val="00F9456B"/>
    <w:rsid w:val="00F96FCA"/>
    <w:rsid w:val="00F9727F"/>
    <w:rsid w:val="00F978B0"/>
    <w:rsid w:val="00FA04D6"/>
    <w:rsid w:val="00FA07EE"/>
    <w:rsid w:val="00FA0B32"/>
    <w:rsid w:val="00FA0D90"/>
    <w:rsid w:val="00FA0F9E"/>
    <w:rsid w:val="00FA2C19"/>
    <w:rsid w:val="00FA46FF"/>
    <w:rsid w:val="00FA4CB5"/>
    <w:rsid w:val="00FA54BE"/>
    <w:rsid w:val="00FA6AE4"/>
    <w:rsid w:val="00FA6C1B"/>
    <w:rsid w:val="00FA7F91"/>
    <w:rsid w:val="00FB0E59"/>
    <w:rsid w:val="00FB1BEA"/>
    <w:rsid w:val="00FB2465"/>
    <w:rsid w:val="00FB2593"/>
    <w:rsid w:val="00FB3E74"/>
    <w:rsid w:val="00FB3F38"/>
    <w:rsid w:val="00FB5F12"/>
    <w:rsid w:val="00FB6CF6"/>
    <w:rsid w:val="00FC1BA5"/>
    <w:rsid w:val="00FC2161"/>
    <w:rsid w:val="00FC218E"/>
    <w:rsid w:val="00FC21D6"/>
    <w:rsid w:val="00FC2BFD"/>
    <w:rsid w:val="00FC4F06"/>
    <w:rsid w:val="00FC6018"/>
    <w:rsid w:val="00FC7320"/>
    <w:rsid w:val="00FC7787"/>
    <w:rsid w:val="00FC7794"/>
    <w:rsid w:val="00FC7CB6"/>
    <w:rsid w:val="00FC7E8F"/>
    <w:rsid w:val="00FD1775"/>
    <w:rsid w:val="00FD26E2"/>
    <w:rsid w:val="00FD2A7B"/>
    <w:rsid w:val="00FD3499"/>
    <w:rsid w:val="00FD4038"/>
    <w:rsid w:val="00FD54EA"/>
    <w:rsid w:val="00FD6E87"/>
    <w:rsid w:val="00FE05D8"/>
    <w:rsid w:val="00FE157B"/>
    <w:rsid w:val="00FE18B1"/>
    <w:rsid w:val="00FE2B17"/>
    <w:rsid w:val="00FE2DC7"/>
    <w:rsid w:val="00FE45E5"/>
    <w:rsid w:val="00FE551D"/>
    <w:rsid w:val="00FE5B1A"/>
    <w:rsid w:val="00FE6113"/>
    <w:rsid w:val="00FE7E80"/>
    <w:rsid w:val="00FF0BE8"/>
    <w:rsid w:val="00FF1A2A"/>
    <w:rsid w:val="00FF24BE"/>
    <w:rsid w:val="00FF5BB7"/>
    <w:rsid w:val="00FF5FED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256D55"/>
  <w15:docId w15:val="{C84FFABF-E1FC-4C75-BDC3-3ECDE35C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table" w:customStyle="1" w:styleId="TableGrid1">
    <w:name w:val="Table Grid1"/>
    <w:basedOn w:val="TableNormal"/>
    <w:next w:val="TableGrid"/>
    <w:uiPriority w:val="1"/>
    <w:rsid w:val="00211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1"/>
    <w:rsid w:val="00060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1"/>
    <w:rsid w:val="000609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02D8E"/>
    <w:pPr>
      <w:ind w:left="720"/>
      <w:contextualSpacing/>
    </w:pPr>
  </w:style>
  <w:style w:type="paragraph" w:styleId="ListContinue2">
    <w:name w:val="List Continue 2"/>
    <w:basedOn w:val="Normal"/>
    <w:uiPriority w:val="10"/>
    <w:qFormat/>
    <w:rsid w:val="001D2B2A"/>
    <w:pPr>
      <w:spacing w:after="120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5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336"/>
    <w:rPr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336"/>
    <w:rPr>
      <w:b/>
      <w:bCs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gh.Broomall\AppData\Roaming\Microsoft\Templates\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CAF0B7AE81E46D688E8239A88D3E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9F97-8B51-4045-A82A-637D5FC2E00B}"/>
      </w:docPartPr>
      <w:docPartBody>
        <w:p w:rsidR="004C5496" w:rsidRDefault="002E461F">
          <w:pPr>
            <w:pStyle w:val="7CAF0B7AE81E46D688E8239A88D3ED1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1F"/>
    <w:rsid w:val="000633C5"/>
    <w:rsid w:val="000F56F2"/>
    <w:rsid w:val="00127707"/>
    <w:rsid w:val="001A7A70"/>
    <w:rsid w:val="0021685B"/>
    <w:rsid w:val="002E461F"/>
    <w:rsid w:val="00337A0C"/>
    <w:rsid w:val="00387C32"/>
    <w:rsid w:val="004269E7"/>
    <w:rsid w:val="004B7169"/>
    <w:rsid w:val="004C2833"/>
    <w:rsid w:val="004C5496"/>
    <w:rsid w:val="00583FAE"/>
    <w:rsid w:val="00666588"/>
    <w:rsid w:val="00687DBF"/>
    <w:rsid w:val="0075702D"/>
    <w:rsid w:val="00844C32"/>
    <w:rsid w:val="0086740D"/>
    <w:rsid w:val="00925386"/>
    <w:rsid w:val="00965D96"/>
    <w:rsid w:val="009A5914"/>
    <w:rsid w:val="00AA2407"/>
    <w:rsid w:val="00AB02BF"/>
    <w:rsid w:val="00AB212A"/>
    <w:rsid w:val="00BE0204"/>
    <w:rsid w:val="00BF7CBA"/>
    <w:rsid w:val="00C74235"/>
    <w:rsid w:val="00DF45FB"/>
    <w:rsid w:val="00E350BC"/>
    <w:rsid w:val="00FB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F03D58614940D0A143A4184B08D50F">
    <w:name w:val="0DF03D58614940D0A143A4184B08D50F"/>
  </w:style>
  <w:style w:type="paragraph" w:customStyle="1" w:styleId="7CAF0B7AE81E46D688E8239A88D3ED17">
    <w:name w:val="7CAF0B7AE81E46D688E8239A88D3ED17"/>
  </w:style>
  <w:style w:type="paragraph" w:customStyle="1" w:styleId="C9696DD4CA5C4A5B8C0B2C15E119620B">
    <w:name w:val="C9696DD4CA5C4A5B8C0B2C15E119620B"/>
  </w:style>
  <w:style w:type="paragraph" w:customStyle="1" w:styleId="542111DC70ED45BC9012806B7C887DF2">
    <w:name w:val="542111DC70ED45BC9012806B7C887DF2"/>
  </w:style>
  <w:style w:type="character" w:styleId="PlaceholderText">
    <w:name w:val="Placeholder Text"/>
    <w:basedOn w:val="DefaultParagraphFont"/>
    <w:uiPriority w:val="99"/>
    <w:semiHidden/>
    <w:rsid w:val="00AB02BF"/>
    <w:rPr>
      <w:color w:val="808080"/>
    </w:rPr>
  </w:style>
  <w:style w:type="paragraph" w:customStyle="1" w:styleId="3B38A5BBFF6A4DC6B9E8081A98D01B25">
    <w:name w:val="3B38A5BBFF6A4DC6B9E8081A98D01B25"/>
  </w:style>
  <w:style w:type="paragraph" w:customStyle="1" w:styleId="CC6D92726EEA4BA0ADCB5AC183B50DD3">
    <w:name w:val="CC6D92726EEA4BA0ADCB5AC183B50DD3"/>
  </w:style>
  <w:style w:type="paragraph" w:customStyle="1" w:styleId="E85C4A247E2E439DBD504F736B9C4281">
    <w:name w:val="E85C4A247E2E439DBD504F736B9C4281"/>
  </w:style>
  <w:style w:type="paragraph" w:customStyle="1" w:styleId="3640C31F576A454A8DD3DAA7CACBFA1F">
    <w:name w:val="3640C31F576A454A8DD3DAA7CACBFA1F"/>
  </w:style>
  <w:style w:type="paragraph" w:customStyle="1" w:styleId="91D1CE1E6F974D31A765287B0CBDB503">
    <w:name w:val="91D1CE1E6F974D31A765287B0CBDB503"/>
  </w:style>
  <w:style w:type="paragraph" w:customStyle="1" w:styleId="EE18C04F61364C67832E95FB0318BFE5">
    <w:name w:val="EE18C04F61364C67832E95FB0318BFE5"/>
  </w:style>
  <w:style w:type="paragraph" w:customStyle="1" w:styleId="AE038184DE9B4B3EAB1DBAC380F06731">
    <w:name w:val="AE038184DE9B4B3EAB1DBAC380F06731"/>
  </w:style>
  <w:style w:type="paragraph" w:customStyle="1" w:styleId="ACEC89CB15FC43A6B3E8F3CC9BF59140">
    <w:name w:val="ACEC89CB15FC43A6B3E8F3CC9BF59140"/>
  </w:style>
  <w:style w:type="paragraph" w:customStyle="1" w:styleId="897BBF86ADB44C02A5903DE6847CC59B">
    <w:name w:val="897BBF86ADB44C02A5903DE6847CC59B"/>
  </w:style>
  <w:style w:type="paragraph" w:customStyle="1" w:styleId="083FCA6D81B34B0FBCAE0E8F8C54D478">
    <w:name w:val="083FCA6D81B34B0FBCAE0E8F8C54D478"/>
  </w:style>
  <w:style w:type="paragraph" w:customStyle="1" w:styleId="68CF0C8FFBE44946A890183E7B7CEBA3">
    <w:name w:val="68CF0C8FFBE44946A890183E7B7CEBA3"/>
  </w:style>
  <w:style w:type="paragraph" w:customStyle="1" w:styleId="8797C248BFF648459CAB09D7CA264F6B">
    <w:name w:val="8797C248BFF648459CAB09D7CA264F6B"/>
    <w:rsid w:val="00127707"/>
  </w:style>
  <w:style w:type="paragraph" w:customStyle="1" w:styleId="954F53CD3D54421C9343CC1D819164AE">
    <w:name w:val="954F53CD3D54421C9343CC1D819164AE"/>
    <w:rsid w:val="00127707"/>
  </w:style>
  <w:style w:type="paragraph" w:customStyle="1" w:styleId="6218F80C256643F5856CD3C0E972BDBA">
    <w:name w:val="6218F80C256643F5856CD3C0E972BDBA"/>
    <w:rsid w:val="00127707"/>
  </w:style>
  <w:style w:type="paragraph" w:customStyle="1" w:styleId="17B976BC9FBF4333A98BCA3039DC336E">
    <w:name w:val="17B976BC9FBF4333A98BCA3039DC336E"/>
    <w:rsid w:val="00127707"/>
  </w:style>
  <w:style w:type="paragraph" w:customStyle="1" w:styleId="81DC8B8C203641CC85A23AABB8393C23">
    <w:name w:val="81DC8B8C203641CC85A23AABB8393C23"/>
    <w:rsid w:val="00127707"/>
  </w:style>
  <w:style w:type="paragraph" w:customStyle="1" w:styleId="E9FB5F15B85C4A6282617162242855B4">
    <w:name w:val="E9FB5F15B85C4A6282617162242855B4"/>
    <w:rsid w:val="00127707"/>
  </w:style>
  <w:style w:type="paragraph" w:customStyle="1" w:styleId="75798C383D244801A46BAE945D4F5031">
    <w:name w:val="75798C383D244801A46BAE945D4F5031"/>
    <w:rsid w:val="00127707"/>
  </w:style>
  <w:style w:type="paragraph" w:customStyle="1" w:styleId="093670A13E3C43A8975AE5EA54E6049D">
    <w:name w:val="093670A13E3C43A8975AE5EA54E6049D"/>
    <w:rsid w:val="00127707"/>
  </w:style>
  <w:style w:type="paragraph" w:customStyle="1" w:styleId="D4F3DC7B35324BDBAFEFBDF3F3D68A15">
    <w:name w:val="D4F3DC7B35324BDBAFEFBDF3F3D68A15"/>
    <w:rsid w:val="00127707"/>
  </w:style>
  <w:style w:type="paragraph" w:customStyle="1" w:styleId="B705DD365F4948CBB54DCF5F64000B33">
    <w:name w:val="B705DD365F4948CBB54DCF5F64000B33"/>
    <w:rsid w:val="00127707"/>
  </w:style>
  <w:style w:type="paragraph" w:customStyle="1" w:styleId="C18DAB22D54349CC920BCE4FAD579D61">
    <w:name w:val="C18DAB22D54349CC920BCE4FAD579D61"/>
    <w:rsid w:val="00127707"/>
  </w:style>
  <w:style w:type="paragraph" w:customStyle="1" w:styleId="6F65D1D43EDF4FCC80150ACE75EB191F">
    <w:name w:val="6F65D1D43EDF4FCC80150ACE75EB191F"/>
    <w:rsid w:val="00127707"/>
  </w:style>
  <w:style w:type="paragraph" w:customStyle="1" w:styleId="D0B3D274054447BFA547BA22E30440D9">
    <w:name w:val="D0B3D274054447BFA547BA22E30440D9"/>
    <w:rsid w:val="00127707"/>
  </w:style>
  <w:style w:type="paragraph" w:customStyle="1" w:styleId="D9B0E0DEC15D48AB968440705F7BB02F">
    <w:name w:val="D9B0E0DEC15D48AB968440705F7BB02F"/>
    <w:rsid w:val="00127707"/>
  </w:style>
  <w:style w:type="paragraph" w:customStyle="1" w:styleId="05F27A1AF61C4584B80AC520897F6ACB">
    <w:name w:val="05F27A1AF61C4584B80AC520897F6ACB"/>
    <w:rsid w:val="00387C32"/>
  </w:style>
  <w:style w:type="paragraph" w:customStyle="1" w:styleId="2C4EFEB3291A4B61BE93D4562789EA5C">
    <w:name w:val="2C4EFEB3291A4B61BE93D4562789EA5C"/>
    <w:rsid w:val="00387C32"/>
  </w:style>
  <w:style w:type="paragraph" w:customStyle="1" w:styleId="152AAE6435754E8DB2BEDE2EDF176628">
    <w:name w:val="152AAE6435754E8DB2BEDE2EDF176628"/>
    <w:rsid w:val="00387C32"/>
  </w:style>
  <w:style w:type="paragraph" w:customStyle="1" w:styleId="1F4D95CABA954A6AACC76FB420AAB5B0">
    <w:name w:val="1F4D95CABA954A6AACC76FB420AAB5B0"/>
    <w:rsid w:val="00387C32"/>
  </w:style>
  <w:style w:type="paragraph" w:customStyle="1" w:styleId="F5885A60AB3F4F088387558A1CCAF43A">
    <w:name w:val="F5885A60AB3F4F088387558A1CCAF43A"/>
    <w:rsid w:val="00387C32"/>
  </w:style>
  <w:style w:type="paragraph" w:customStyle="1" w:styleId="E0819275EACC47D0BDF03FAA62A10E4F">
    <w:name w:val="E0819275EACC47D0BDF03FAA62A10E4F"/>
    <w:rsid w:val="00387C32"/>
  </w:style>
  <w:style w:type="paragraph" w:customStyle="1" w:styleId="097AC2DD7725480CB45BFE4592594EDD">
    <w:name w:val="097AC2DD7725480CB45BFE4592594EDD"/>
    <w:rsid w:val="00387C32"/>
  </w:style>
  <w:style w:type="paragraph" w:customStyle="1" w:styleId="C3041A1EB0DE43E995BE45E6A8AE50C2">
    <w:name w:val="C3041A1EB0DE43E995BE45E6A8AE50C2"/>
    <w:rsid w:val="00387C32"/>
  </w:style>
  <w:style w:type="paragraph" w:customStyle="1" w:styleId="2EB0D7298F7E48E8B028E08FEFCD8FF5">
    <w:name w:val="2EB0D7298F7E48E8B028E08FEFCD8FF5"/>
    <w:rsid w:val="00387C32"/>
  </w:style>
  <w:style w:type="paragraph" w:customStyle="1" w:styleId="1388D2E784D5497DAF0387A25FD40124">
    <w:name w:val="1388D2E784D5497DAF0387A25FD40124"/>
    <w:rsid w:val="00387C32"/>
  </w:style>
  <w:style w:type="paragraph" w:customStyle="1" w:styleId="16BEF3575C5F4660B29BDC6BB47F9E7A">
    <w:name w:val="16BEF3575C5F4660B29BDC6BB47F9E7A"/>
    <w:rsid w:val="00387C32"/>
  </w:style>
  <w:style w:type="paragraph" w:customStyle="1" w:styleId="55CB042E8831431EAC47C1049F652873">
    <w:name w:val="55CB042E8831431EAC47C1049F652873"/>
    <w:rsid w:val="00387C32"/>
  </w:style>
  <w:style w:type="paragraph" w:customStyle="1" w:styleId="FE6DAA25E28A403F9BC7BE8DE74B613A">
    <w:name w:val="FE6DAA25E28A403F9BC7BE8DE74B613A"/>
    <w:rsid w:val="00387C32"/>
  </w:style>
  <w:style w:type="paragraph" w:customStyle="1" w:styleId="59F18044657145419714446D9EF6CFDD">
    <w:name w:val="59F18044657145419714446D9EF6CFDD"/>
    <w:rsid w:val="00FB62C1"/>
  </w:style>
  <w:style w:type="paragraph" w:customStyle="1" w:styleId="F408BC0990AC4F47A2475393C74EA762">
    <w:name w:val="F408BC0990AC4F47A2475393C74EA762"/>
    <w:rsid w:val="00FB62C1"/>
  </w:style>
  <w:style w:type="paragraph" w:customStyle="1" w:styleId="517506249E444A8E9567682242C19CC8">
    <w:name w:val="517506249E444A8E9567682242C19CC8"/>
    <w:rsid w:val="00FB62C1"/>
  </w:style>
  <w:style w:type="paragraph" w:customStyle="1" w:styleId="E113E87ADFB94B69BB4D37A8A05D05D5">
    <w:name w:val="E113E87ADFB94B69BB4D37A8A05D05D5"/>
    <w:rsid w:val="00FB62C1"/>
  </w:style>
  <w:style w:type="paragraph" w:customStyle="1" w:styleId="C616098CBB514315A973BEFD3DFA776C">
    <w:name w:val="C616098CBB514315A973BEFD3DFA776C"/>
    <w:rsid w:val="00FB62C1"/>
  </w:style>
  <w:style w:type="paragraph" w:customStyle="1" w:styleId="24A4066C3DF044569ED7CB34C0779AC7">
    <w:name w:val="24A4066C3DF044569ED7CB34C0779AC7"/>
    <w:rsid w:val="00FB62C1"/>
  </w:style>
  <w:style w:type="paragraph" w:customStyle="1" w:styleId="11C2C58D02194846BDAA55B42000BC55">
    <w:name w:val="11C2C58D02194846BDAA55B42000BC55"/>
    <w:rsid w:val="00FB62C1"/>
  </w:style>
  <w:style w:type="paragraph" w:customStyle="1" w:styleId="DFF91BA7C37046F78EE7B7D48A0A14AF">
    <w:name w:val="DFF91BA7C37046F78EE7B7D48A0A14AF"/>
    <w:rsid w:val="00FB62C1"/>
  </w:style>
  <w:style w:type="paragraph" w:customStyle="1" w:styleId="1D6FC7FD5F2449C2AC056840AFBB17C0">
    <w:name w:val="1D6FC7FD5F2449C2AC056840AFBB17C0"/>
    <w:rsid w:val="00FB62C1"/>
  </w:style>
  <w:style w:type="paragraph" w:customStyle="1" w:styleId="09DB35EDE1A24D9DA09F23BF4EC0A3A1">
    <w:name w:val="09DB35EDE1A24D9DA09F23BF4EC0A3A1"/>
    <w:rsid w:val="00AB02BF"/>
  </w:style>
  <w:style w:type="paragraph" w:customStyle="1" w:styleId="6F5ED100221640B4977475D0A9D26DB5">
    <w:name w:val="6F5ED100221640B4977475D0A9D26DB5"/>
    <w:rsid w:val="00AB02BF"/>
  </w:style>
  <w:style w:type="paragraph" w:customStyle="1" w:styleId="9AF4A2320C664B5082229ABEE7AF6D83">
    <w:name w:val="9AF4A2320C664B5082229ABEE7AF6D83"/>
    <w:rsid w:val="00AB02BF"/>
  </w:style>
  <w:style w:type="paragraph" w:customStyle="1" w:styleId="221C8BB892244B04A8C83E3C59C4F33F">
    <w:name w:val="221C8BB892244B04A8C83E3C59C4F33F"/>
    <w:rsid w:val="00AB02BF"/>
  </w:style>
  <w:style w:type="paragraph" w:customStyle="1" w:styleId="44C259209AAC461A91558E8CA2FCAEA2">
    <w:name w:val="44C259209AAC461A91558E8CA2FCAEA2"/>
    <w:rsid w:val="00AB02BF"/>
  </w:style>
  <w:style w:type="paragraph" w:customStyle="1" w:styleId="DA2E74F6150049389719E56C2477006A">
    <w:name w:val="DA2E74F6150049389719E56C2477006A"/>
    <w:rsid w:val="00AB02BF"/>
  </w:style>
  <w:style w:type="paragraph" w:customStyle="1" w:styleId="434D21C760E4496894055CD2A1E5B93B">
    <w:name w:val="434D21C760E4496894055CD2A1E5B93B"/>
    <w:rsid w:val="00AB02BF"/>
  </w:style>
  <w:style w:type="paragraph" w:customStyle="1" w:styleId="5E46C607188C42B2A67426060874ECE9">
    <w:name w:val="5E46C607188C42B2A67426060874ECE9"/>
    <w:rsid w:val="00AB02BF"/>
  </w:style>
  <w:style w:type="paragraph" w:customStyle="1" w:styleId="6BB83F12FAD64917AA915B927B2B6F4C">
    <w:name w:val="6BB83F12FAD64917AA915B927B2B6F4C"/>
    <w:rsid w:val="00AB02BF"/>
  </w:style>
  <w:style w:type="paragraph" w:customStyle="1" w:styleId="C6CE27E10E104E369E2BBAFD5341D8E4">
    <w:name w:val="C6CE27E10E104E369E2BBAFD5341D8E4"/>
    <w:rsid w:val="00AB02BF"/>
  </w:style>
  <w:style w:type="paragraph" w:customStyle="1" w:styleId="5CCE997DA572496FBF067CFA2C027713">
    <w:name w:val="5CCE997DA572496FBF067CFA2C027713"/>
    <w:rsid w:val="00AB02BF"/>
  </w:style>
  <w:style w:type="paragraph" w:customStyle="1" w:styleId="0484CCDE944147B1B13852EAA68EC102">
    <w:name w:val="0484CCDE944147B1B13852EAA68EC102"/>
    <w:rsid w:val="00AB02BF"/>
  </w:style>
  <w:style w:type="paragraph" w:customStyle="1" w:styleId="4E94EDFBCFB94B66ABADF6A3AF68E469">
    <w:name w:val="4E94EDFBCFB94B66ABADF6A3AF68E469"/>
    <w:rsid w:val="00AB02BF"/>
  </w:style>
  <w:style w:type="paragraph" w:customStyle="1" w:styleId="7463F7991C2F4E9189DFA81498E7DE6B">
    <w:name w:val="7463F7991C2F4E9189DFA81498E7DE6B"/>
    <w:rsid w:val="00AB02BF"/>
  </w:style>
  <w:style w:type="paragraph" w:customStyle="1" w:styleId="35EE432412C94FA997D874B71BFAE375">
    <w:name w:val="35EE432412C94FA997D874B71BFAE375"/>
    <w:rsid w:val="00AB02BF"/>
  </w:style>
  <w:style w:type="paragraph" w:customStyle="1" w:styleId="A502F29C4CC64FF9BC43B0B8D1EA4A81">
    <w:name w:val="A502F29C4CC64FF9BC43B0B8D1EA4A81"/>
    <w:rsid w:val="00AB02BF"/>
  </w:style>
  <w:style w:type="paragraph" w:customStyle="1" w:styleId="A3A56C45B864411BAD7B3DB1EC4E6DA9">
    <w:name w:val="A3A56C45B864411BAD7B3DB1EC4E6DA9"/>
    <w:rsid w:val="00AB212A"/>
  </w:style>
  <w:style w:type="paragraph" w:customStyle="1" w:styleId="65D76AB78512497883338C266267A2C2">
    <w:name w:val="65D76AB78512497883338C266267A2C2"/>
    <w:rsid w:val="00AB212A"/>
  </w:style>
  <w:style w:type="paragraph" w:customStyle="1" w:styleId="582238909F444F0A9F15185F55A3DD1F">
    <w:name w:val="582238909F444F0A9F15185F55A3DD1F"/>
    <w:rsid w:val="00925386"/>
  </w:style>
  <w:style w:type="paragraph" w:customStyle="1" w:styleId="5EA686FF52254AD089ACFCB4C1925C94">
    <w:name w:val="5EA686FF52254AD089ACFCB4C1925C94"/>
    <w:rsid w:val="004269E7"/>
  </w:style>
  <w:style w:type="paragraph" w:customStyle="1" w:styleId="25E0CC07015A4BB4A489F5FC54A53AA5">
    <w:name w:val="25E0CC07015A4BB4A489F5FC54A53AA5"/>
    <w:rsid w:val="00583FAE"/>
  </w:style>
  <w:style w:type="paragraph" w:customStyle="1" w:styleId="A566962D2E8E498BBB024075B4FEDF81">
    <w:name w:val="A566962D2E8E498BBB024075B4FEDF81"/>
    <w:rsid w:val="00E350BC"/>
    <w:pPr>
      <w:spacing w:after="160" w:line="259" w:lineRule="auto"/>
    </w:pPr>
  </w:style>
  <w:style w:type="paragraph" w:customStyle="1" w:styleId="FB0C893EC87646029DFB64D6BDB1CA56">
    <w:name w:val="FB0C893EC87646029DFB64D6BDB1CA56"/>
    <w:rsid w:val="009A5914"/>
    <w:pPr>
      <w:spacing w:after="160" w:line="259" w:lineRule="auto"/>
    </w:pPr>
  </w:style>
  <w:style w:type="paragraph" w:customStyle="1" w:styleId="6534071E7FEE41A5A682BB66C6BE7F10">
    <w:name w:val="6534071E7FEE41A5A682BB66C6BE7F10"/>
    <w:rsid w:val="009A5914"/>
    <w:pPr>
      <w:spacing w:after="160" w:line="259" w:lineRule="auto"/>
    </w:pPr>
  </w:style>
  <w:style w:type="paragraph" w:customStyle="1" w:styleId="E283783883BB471CB0AD55EF90ED24BF">
    <w:name w:val="E283783883BB471CB0AD55EF90ED24BF"/>
    <w:rsid w:val="009A5914"/>
    <w:pPr>
      <w:spacing w:after="160" w:line="259" w:lineRule="auto"/>
    </w:pPr>
  </w:style>
  <w:style w:type="paragraph" w:customStyle="1" w:styleId="0A2763F1E2454ED29377357DFFF3B95F">
    <w:name w:val="0A2763F1E2454ED29377357DFFF3B95F"/>
    <w:rsid w:val="009A5914"/>
    <w:pPr>
      <w:spacing w:after="160" w:line="259" w:lineRule="auto"/>
    </w:pPr>
  </w:style>
  <w:style w:type="paragraph" w:customStyle="1" w:styleId="5897F5E2EB90434CB53C46978E6176D7">
    <w:name w:val="5897F5E2EB90434CB53C46978E6176D7"/>
    <w:rsid w:val="009A5914"/>
    <w:pPr>
      <w:spacing w:after="160" w:line="259" w:lineRule="auto"/>
    </w:pPr>
  </w:style>
  <w:style w:type="paragraph" w:customStyle="1" w:styleId="36DDD0950EE24BE898F21852A227C3C4">
    <w:name w:val="36DDD0950EE24BE898F21852A227C3C4"/>
    <w:rsid w:val="009A5914"/>
    <w:pPr>
      <w:spacing w:after="160" w:line="259" w:lineRule="auto"/>
    </w:pPr>
  </w:style>
  <w:style w:type="paragraph" w:customStyle="1" w:styleId="69A264AFF9B24820AD78D8EA9535847B">
    <w:name w:val="69A264AFF9B24820AD78D8EA9535847B"/>
    <w:rsid w:val="009A5914"/>
    <w:pPr>
      <w:spacing w:after="160" w:line="259" w:lineRule="auto"/>
    </w:pPr>
  </w:style>
  <w:style w:type="paragraph" w:customStyle="1" w:styleId="710E6BEC99A34E059479ECFDEFEA578D">
    <w:name w:val="710E6BEC99A34E059479ECFDEFEA578D"/>
    <w:rsid w:val="0021685B"/>
    <w:pPr>
      <w:spacing w:after="160" w:line="259" w:lineRule="auto"/>
    </w:pPr>
  </w:style>
  <w:style w:type="paragraph" w:customStyle="1" w:styleId="9D0EE2F6A5CC4C47A78E599E36C13AA3">
    <w:name w:val="9D0EE2F6A5CC4C47A78E599E36C13AA3"/>
    <w:rsid w:val="00C74235"/>
    <w:pPr>
      <w:spacing w:after="160" w:line="259" w:lineRule="auto"/>
    </w:pPr>
  </w:style>
  <w:style w:type="paragraph" w:customStyle="1" w:styleId="C7F06EEA2A984ADA8E771C2ECC958378">
    <w:name w:val="C7F06EEA2A984ADA8E771C2ECC958378"/>
    <w:rsid w:val="00337A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2019-04-09T00:00:00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EB58A-4884-4B96-B67B-9150C46F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MeetingMinutes</Template>
  <TotalTime>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Red Clay Consolidated School District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Palombo Laura J</dc:creator>
  <cp:lastModifiedBy>Palombo Laura J</cp:lastModifiedBy>
  <cp:revision>8</cp:revision>
  <cp:lastPrinted>2018-11-13T15:33:00Z</cp:lastPrinted>
  <dcterms:created xsi:type="dcterms:W3CDTF">2019-04-24T18:57:00Z</dcterms:created>
  <dcterms:modified xsi:type="dcterms:W3CDTF">2019-05-03T15:11:00Z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