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0"/>
        <w:gridCol w:w="346"/>
        <w:gridCol w:w="1339"/>
        <w:gridCol w:w="204"/>
        <w:gridCol w:w="2836"/>
        <w:gridCol w:w="1560"/>
      </w:tblGrid>
      <w:tr w:rsidR="00162E4E" w14:paraId="5A256D56" w14:textId="77777777" w:rsidTr="009109DA">
        <w:trPr>
          <w:trHeight w:hRule="exact" w:val="288"/>
          <w:jc w:val="center"/>
        </w:trPr>
        <w:tc>
          <w:tcPr>
            <w:tcW w:w="890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A256D55" w14:textId="0616A654" w:rsidR="006E0E70" w:rsidRDefault="00162E4E" w:rsidP="00162E4E">
            <w:pPr>
              <w:pStyle w:val="MinutesandAgendaTitles"/>
            </w:pPr>
            <w:bookmarkStart w:id="0" w:name="_GoBack"/>
            <w:bookmarkEnd w:id="0"/>
            <w:r>
              <w:t>Community Financial Review Committee</w:t>
            </w:r>
          </w:p>
        </w:tc>
      </w:tr>
      <w:tr w:rsidR="00162E4E" w14:paraId="5A256D5A" w14:textId="77777777" w:rsidTr="009109DA">
        <w:trPr>
          <w:trHeight w:hRule="exact" w:val="288"/>
          <w:jc w:val="center"/>
        </w:trPr>
        <w:sdt>
          <w:sdtPr>
            <w:id w:val="22626047"/>
            <w:placeholder>
              <w:docPart w:val="7CAF0B7AE81E46D688E8239A88D3ED17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8-02-13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66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5A256D57" w14:textId="2E7A95C2" w:rsidR="006E0E70" w:rsidRDefault="00A16F6C" w:rsidP="007E0EFB">
                <w:pPr>
                  <w:pStyle w:val="BodyCopy"/>
                </w:pPr>
                <w:r>
                  <w:t>2.13</w:t>
                </w:r>
                <w:r w:rsidR="00DA1572">
                  <w:t>.2018</w:t>
                </w:r>
              </w:p>
            </w:tc>
          </w:sdtContent>
        </w:sdt>
        <w:tc>
          <w:tcPr>
            <w:tcW w:w="154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5A256D58" w14:textId="5836AD1A" w:rsidR="006E0E70" w:rsidRDefault="007C3A53" w:rsidP="00072C84">
            <w:pPr>
              <w:pStyle w:val="BodyCopy"/>
            </w:pPr>
            <w:r>
              <w:rPr>
                <w:spacing w:val="0"/>
              </w:rPr>
              <w:t>6:30 – 8:30</w:t>
            </w:r>
            <w:r w:rsidR="00E40811">
              <w:rPr>
                <w:spacing w:val="0"/>
              </w:rPr>
              <w:t xml:space="preserve"> </w:t>
            </w:r>
            <w:r w:rsidR="00FB6CF6">
              <w:rPr>
                <w:spacing w:val="0"/>
              </w:rPr>
              <w:t xml:space="preserve"> PM</w:t>
            </w:r>
          </w:p>
        </w:tc>
        <w:tc>
          <w:tcPr>
            <w:tcW w:w="439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5A256D59" w14:textId="17BB692F" w:rsidR="006E0E70" w:rsidRDefault="00842D5B" w:rsidP="00EE5057">
            <w:pPr>
              <w:pStyle w:val="BodyCopy"/>
            </w:pPr>
            <w:r>
              <w:rPr>
                <w:spacing w:val="0"/>
              </w:rPr>
              <w:t>Brandywine Springs Teachers’ Lounge</w:t>
            </w:r>
          </w:p>
        </w:tc>
      </w:tr>
      <w:tr w:rsidR="00162E4E" w14:paraId="5A256D5D" w14:textId="77777777" w:rsidTr="009109DA">
        <w:trPr>
          <w:trHeight w:hRule="exact" w:val="288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56D5B" w14:textId="77777777" w:rsidR="006E0E70" w:rsidRDefault="00B4503C">
            <w:pPr>
              <w:pStyle w:val="BodyCopy"/>
            </w:pPr>
            <w:r>
              <w:t>Meeting called by</w:t>
            </w: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56D5C" w14:textId="69AFAE0E" w:rsidR="006E0E70" w:rsidRDefault="009973D8" w:rsidP="009973D8">
            <w:pPr>
              <w:pStyle w:val="BodyCopy"/>
            </w:pPr>
            <w:r>
              <w:t>Jane Rattenni</w:t>
            </w:r>
            <w:r w:rsidR="00162E4E">
              <w:t>,</w:t>
            </w:r>
            <w:r w:rsidR="00676A29">
              <w:t xml:space="preserve"> </w:t>
            </w:r>
            <w:r w:rsidR="00162E4E">
              <w:t>Chair</w:t>
            </w:r>
          </w:p>
        </w:tc>
      </w:tr>
      <w:tr w:rsidR="00162E4E" w14:paraId="5A256D60" w14:textId="77777777" w:rsidTr="009109DA">
        <w:trPr>
          <w:trHeight w:hRule="exact" w:val="288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56D5E" w14:textId="77777777" w:rsidR="006E0E70" w:rsidRDefault="00B4503C">
            <w:pPr>
              <w:pStyle w:val="BodyCopy"/>
            </w:pPr>
            <w:r>
              <w:t>Type of meeting</w:t>
            </w: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56D5F" w14:textId="7721D39C" w:rsidR="006E0E70" w:rsidRDefault="00162E4E">
            <w:pPr>
              <w:pStyle w:val="BodyCopy"/>
            </w:pPr>
            <w:r>
              <w:t>Monthly Financial Review</w:t>
            </w:r>
          </w:p>
        </w:tc>
      </w:tr>
      <w:tr w:rsidR="00162E4E" w14:paraId="5A256D63" w14:textId="77777777" w:rsidTr="009109DA">
        <w:trPr>
          <w:trHeight w:hRule="exact" w:val="288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56D61" w14:textId="77777777" w:rsidR="006E0E70" w:rsidRDefault="00B4503C">
            <w:pPr>
              <w:pStyle w:val="BodyCopy"/>
            </w:pPr>
            <w:r>
              <w:t>Facilitator</w:t>
            </w: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56D62" w14:textId="6D31E3A8" w:rsidR="006E0E70" w:rsidRDefault="00B13E41" w:rsidP="00601850">
            <w:pPr>
              <w:pStyle w:val="BodyCopy"/>
            </w:pPr>
            <w:r>
              <w:t>Larry Miller,</w:t>
            </w:r>
            <w:r w:rsidR="00C26B77">
              <w:t xml:space="preserve"> Community Member</w:t>
            </w:r>
          </w:p>
        </w:tc>
      </w:tr>
      <w:tr w:rsidR="00162E4E" w14:paraId="5A256D66" w14:textId="77777777" w:rsidTr="009109DA">
        <w:trPr>
          <w:trHeight w:hRule="exact" w:val="307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56D64" w14:textId="479AFA7F" w:rsidR="006E0E70" w:rsidRDefault="008066D7">
            <w:pPr>
              <w:pStyle w:val="BodyCopy"/>
            </w:pPr>
            <w:r>
              <w:t>Minutes</w:t>
            </w: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56D65" w14:textId="05326E33" w:rsidR="006E0E70" w:rsidRDefault="008066D7">
            <w:pPr>
              <w:pStyle w:val="BodyCopy"/>
            </w:pPr>
            <w:r>
              <w:t>Laura Palombo</w:t>
            </w:r>
            <w:r w:rsidR="00C017C5">
              <w:t>, Red Clay</w:t>
            </w:r>
          </w:p>
        </w:tc>
      </w:tr>
      <w:tr w:rsidR="00162E4E" w14:paraId="5A256D69" w14:textId="77777777" w:rsidTr="009109DA">
        <w:trPr>
          <w:trHeight w:hRule="exact" w:val="298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56D67" w14:textId="77777777" w:rsidR="006E0E70" w:rsidRDefault="00B4503C">
            <w:pPr>
              <w:pStyle w:val="BodyCopy"/>
            </w:pPr>
            <w:r>
              <w:t>Timekeeper</w:t>
            </w: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56D68" w14:textId="0DB84254" w:rsidR="006E0E70" w:rsidRDefault="00B13E41" w:rsidP="00A112D3">
            <w:pPr>
              <w:pStyle w:val="BodyCopy"/>
            </w:pPr>
            <w:r>
              <w:t>Larry Miller,</w:t>
            </w:r>
            <w:r w:rsidR="0046134D">
              <w:t xml:space="preserve"> Community Member</w:t>
            </w:r>
          </w:p>
        </w:tc>
      </w:tr>
      <w:tr w:rsidR="00162E4E" w14:paraId="5A256D6C" w14:textId="77777777" w:rsidTr="000A6CBF">
        <w:trPr>
          <w:trHeight w:hRule="exact" w:val="388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56D6A" w14:textId="77777777" w:rsidR="006E0E70" w:rsidRDefault="00B4503C">
            <w:pPr>
              <w:pStyle w:val="BodyCopy"/>
            </w:pPr>
            <w:r>
              <w:t>Attendees</w:t>
            </w: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56D6B" w14:textId="7A3E5758" w:rsidR="006E0E70" w:rsidRDefault="00935812" w:rsidP="00486BD9">
            <w:pPr>
              <w:pStyle w:val="BodyCopy"/>
            </w:pPr>
            <w:r>
              <w:t xml:space="preserve">Bill Doolittle, </w:t>
            </w:r>
            <w:r w:rsidR="0046679B">
              <w:t xml:space="preserve">Monica Henry, </w:t>
            </w:r>
            <w:r w:rsidR="00486BD9">
              <w:t xml:space="preserve">Lynne McIntosh, </w:t>
            </w:r>
            <w:r w:rsidR="0046679B">
              <w:t xml:space="preserve">and </w:t>
            </w:r>
            <w:r>
              <w:t>Larry Miller,</w:t>
            </w:r>
            <w:r w:rsidR="000A6CBF">
              <w:t xml:space="preserve"> </w:t>
            </w:r>
          </w:p>
        </w:tc>
      </w:tr>
      <w:tr w:rsidR="000A6CBF" w14:paraId="6E84321C" w14:textId="77777777" w:rsidTr="009109DA">
        <w:trPr>
          <w:trHeight w:hRule="exact" w:val="288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FD721B" w14:textId="77777777" w:rsidR="000A6CBF" w:rsidRDefault="000A6CBF">
            <w:pPr>
              <w:pStyle w:val="BodyCopy"/>
            </w:pP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0F357F" w14:textId="7B2E290B" w:rsidR="000A6CBF" w:rsidRDefault="00486BD9" w:rsidP="00486BD9">
            <w:pPr>
              <w:pStyle w:val="BodyCopy"/>
            </w:pPr>
            <w:r>
              <w:t xml:space="preserve">Community Members; </w:t>
            </w:r>
            <w:r w:rsidR="000A6CBF">
              <w:t>Cathy Thompson, BOE Member;</w:t>
            </w:r>
            <w:r w:rsidR="00B13E41">
              <w:t xml:space="preserve"> </w:t>
            </w:r>
          </w:p>
        </w:tc>
      </w:tr>
      <w:tr w:rsidR="00126213" w14:paraId="383AD327" w14:textId="77777777" w:rsidTr="009109DA">
        <w:trPr>
          <w:trHeight w:hRule="exact" w:val="288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9D36C6" w14:textId="77777777" w:rsidR="00126213" w:rsidRDefault="00126213">
            <w:pPr>
              <w:pStyle w:val="BodyCopy"/>
            </w:pP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74B20ED" w14:textId="03FFFC7E" w:rsidR="00126213" w:rsidRDefault="00486BD9" w:rsidP="00486BD9">
            <w:pPr>
              <w:pStyle w:val="BodyCopy"/>
            </w:pPr>
            <w:r>
              <w:t xml:space="preserve">Robert Chase, RCEA Member; </w:t>
            </w:r>
            <w:r w:rsidR="00CA4A41">
              <w:t>Jill Floore, Red Clay CFO;</w:t>
            </w:r>
            <w:r w:rsidR="00B13E41">
              <w:t xml:space="preserve"> </w:t>
            </w:r>
          </w:p>
        </w:tc>
      </w:tr>
      <w:tr w:rsidR="00486BD9" w14:paraId="0AF3F132" w14:textId="77777777" w:rsidTr="009109DA">
        <w:trPr>
          <w:trHeight w:hRule="exact" w:val="288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FCEE20" w14:textId="77777777" w:rsidR="00486BD9" w:rsidRDefault="00486BD9">
            <w:pPr>
              <w:pStyle w:val="BodyCopy"/>
            </w:pP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480BA7" w14:textId="4A8ABD84" w:rsidR="00486BD9" w:rsidRDefault="00486BD9" w:rsidP="00A7367D">
            <w:pPr>
              <w:pStyle w:val="BodyCopy"/>
            </w:pPr>
            <w:r>
              <w:t>Harold Shaw, Manager of School Turnaround</w:t>
            </w:r>
          </w:p>
        </w:tc>
      </w:tr>
      <w:tr w:rsidR="00B36869" w14:paraId="5A256D6E" w14:textId="77777777" w:rsidTr="0046134D">
        <w:trPr>
          <w:trHeight w:hRule="exact" w:val="343"/>
          <w:jc w:val="center"/>
        </w:trPr>
        <w:tc>
          <w:tcPr>
            <w:tcW w:w="890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A256D6D" w14:textId="50A2D4B5" w:rsidR="00B36869" w:rsidRDefault="00B36869" w:rsidP="00B36869">
            <w:pPr>
              <w:pStyle w:val="MinutesandAgendaTitles"/>
            </w:pPr>
            <w:r>
              <w:t>Minutes</w:t>
            </w:r>
          </w:p>
        </w:tc>
      </w:tr>
      <w:tr w:rsidR="00B36869" w14:paraId="5A256D71" w14:textId="77777777" w:rsidTr="009109DA">
        <w:trPr>
          <w:trHeight w:hRule="exact" w:val="280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5A256D6F" w14:textId="2CF6E0F6" w:rsidR="00B36869" w:rsidRDefault="00B36869" w:rsidP="00B36869">
            <w:pPr>
              <w:pStyle w:val="BodyCopy"/>
            </w:pPr>
            <w:r>
              <w:t xml:space="preserve"> </w:t>
            </w: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5A256D70" w14:textId="2DEB4D5C" w:rsidR="00B36869" w:rsidRDefault="00A306E7" w:rsidP="00B36869">
            <w:pPr>
              <w:pStyle w:val="BodyCopy"/>
            </w:pPr>
            <w:r>
              <w:t>Larry Miller,</w:t>
            </w:r>
            <w:r w:rsidR="00B36869">
              <w:t xml:space="preserve"> Community Member</w:t>
            </w:r>
          </w:p>
        </w:tc>
      </w:tr>
      <w:tr w:rsidR="00B36869" w14:paraId="5A256D74" w14:textId="77777777" w:rsidTr="009109DA">
        <w:trPr>
          <w:trHeight w:hRule="exact" w:val="288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56D72" w14:textId="15FA82CF" w:rsidR="00B36869" w:rsidRDefault="00B36869" w:rsidP="00B36869">
            <w:pPr>
              <w:pStyle w:val="BodyCopy"/>
            </w:pPr>
            <w:r>
              <w:t xml:space="preserve">Discussion: </w:t>
            </w: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56D73" w14:textId="0A7D5E6C" w:rsidR="00B36869" w:rsidRDefault="00B36869" w:rsidP="00A16F6C">
            <w:pPr>
              <w:pStyle w:val="BodyCopy"/>
            </w:pPr>
            <w:r>
              <w:t xml:space="preserve">The </w:t>
            </w:r>
            <w:r w:rsidR="00A16F6C">
              <w:t>January 2018</w:t>
            </w:r>
            <w:r>
              <w:t xml:space="preserve"> meeting minutes and transcript were reviewed. </w:t>
            </w:r>
          </w:p>
        </w:tc>
      </w:tr>
      <w:tr w:rsidR="00B36869" w14:paraId="2A2BA6C7" w14:textId="77777777" w:rsidTr="00ED461C">
        <w:trPr>
          <w:trHeight w:hRule="exact" w:val="288"/>
          <w:jc w:val="center"/>
        </w:trPr>
        <w:tc>
          <w:tcPr>
            <w:tcW w:w="890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049DEE" w14:textId="5EDB305A" w:rsidR="00B36869" w:rsidRPr="00FA7F91" w:rsidRDefault="006B7BD2" w:rsidP="000C7173">
            <w:pPr>
              <w:pStyle w:val="BodyCopy"/>
            </w:pPr>
            <w:r>
              <w:t>Mr.</w:t>
            </w:r>
            <w:r w:rsidR="000C7173">
              <w:t xml:space="preserve"> Chase </w:t>
            </w:r>
            <w:r w:rsidR="00B36869">
              <w:t>moved</w:t>
            </w:r>
            <w:r w:rsidR="00B36869" w:rsidRPr="00FA7F91">
              <w:t xml:space="preserve"> to accept the minutes and </w:t>
            </w:r>
            <w:r w:rsidR="000604E8">
              <w:t>Ms.</w:t>
            </w:r>
            <w:r w:rsidR="00D644C1">
              <w:t xml:space="preserve"> </w:t>
            </w:r>
            <w:r w:rsidR="000C7173">
              <w:t>Thompson seconded</w:t>
            </w:r>
            <w:r w:rsidR="00387D29">
              <w:t>.  T</w:t>
            </w:r>
            <w:r w:rsidR="00842D5B">
              <w:t xml:space="preserve">he </w:t>
            </w:r>
            <w:r w:rsidR="00B36869" w:rsidRPr="00FA7F91">
              <w:t xml:space="preserve">motion </w:t>
            </w:r>
            <w:r w:rsidR="007E0EFB">
              <w:t>carried.</w:t>
            </w:r>
          </w:p>
        </w:tc>
      </w:tr>
      <w:tr w:rsidR="00B36869" w14:paraId="5A256D7C" w14:textId="77777777" w:rsidTr="009109DA">
        <w:trPr>
          <w:trHeight w:hRule="exact" w:val="288"/>
          <w:jc w:val="center"/>
        </w:trPr>
        <w:tc>
          <w:tcPr>
            <w:tcW w:w="430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A256D79" w14:textId="77777777" w:rsidR="00B36869" w:rsidRPr="00FA7F91" w:rsidRDefault="00B36869" w:rsidP="00B36869">
            <w:pPr>
              <w:pStyle w:val="BodyCopy"/>
              <w:rPr>
                <w:b/>
              </w:rPr>
            </w:pPr>
            <w:r w:rsidRPr="00FA7F91">
              <w:rPr>
                <w:b/>
              </w:rPr>
              <w:t>Action Items</w:t>
            </w:r>
          </w:p>
        </w:tc>
        <w:tc>
          <w:tcPr>
            <w:tcW w:w="30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A256D7A" w14:textId="77777777" w:rsidR="00B36869" w:rsidRDefault="00B36869" w:rsidP="00B36869">
            <w:pPr>
              <w:pStyle w:val="BodyCopy"/>
            </w:pPr>
            <w:r>
              <w:t>Person Responsible</w:t>
            </w: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A256D7B" w14:textId="77777777" w:rsidR="00B36869" w:rsidRDefault="00B36869" w:rsidP="00B36869">
            <w:pPr>
              <w:pStyle w:val="BodyCopy"/>
            </w:pPr>
            <w:r>
              <w:t>Deadline</w:t>
            </w:r>
          </w:p>
        </w:tc>
      </w:tr>
      <w:tr w:rsidR="00B36869" w14:paraId="0E17754E" w14:textId="77777777" w:rsidTr="009109DA">
        <w:trPr>
          <w:trHeight w:hRule="exact" w:val="288"/>
          <w:jc w:val="center"/>
        </w:trPr>
        <w:tc>
          <w:tcPr>
            <w:tcW w:w="430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AEC811" w14:textId="4E5C6AC7" w:rsidR="00B36869" w:rsidRDefault="00B36869" w:rsidP="00B36869">
            <w:pPr>
              <w:pStyle w:val="BodyCopy"/>
            </w:pPr>
          </w:p>
        </w:tc>
        <w:tc>
          <w:tcPr>
            <w:tcW w:w="30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3DF478" w14:textId="5E01F040" w:rsidR="00B36869" w:rsidRDefault="00B36869" w:rsidP="00B36869">
            <w:pPr>
              <w:pStyle w:val="BodyCopy"/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DD84D3A" w14:textId="2516E998" w:rsidR="00B36869" w:rsidRDefault="00B36869" w:rsidP="00B36869">
            <w:pPr>
              <w:pStyle w:val="BodyCopy"/>
            </w:pPr>
          </w:p>
        </w:tc>
      </w:tr>
      <w:tr w:rsidR="00B36869" w14:paraId="418725D1" w14:textId="77777777" w:rsidTr="00187DF6">
        <w:trPr>
          <w:trHeight w:hRule="exact" w:val="288"/>
          <w:jc w:val="center"/>
        </w:trPr>
        <w:tc>
          <w:tcPr>
            <w:tcW w:w="890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EBF0F1" w14:textId="522F2327" w:rsidR="00B36869" w:rsidRDefault="00A16F6C" w:rsidP="00636AE0">
            <w:pPr>
              <w:pStyle w:val="MinutesandAgendaTitles"/>
            </w:pPr>
            <w:r>
              <w:t>Priority Schools</w:t>
            </w:r>
          </w:p>
        </w:tc>
      </w:tr>
      <w:tr w:rsidR="00B36869" w14:paraId="16C08C4C" w14:textId="77777777" w:rsidTr="00ED461C">
        <w:trPr>
          <w:trHeight w:hRule="exact" w:val="253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8C29BB6" w14:textId="77777777" w:rsidR="00B36869" w:rsidRDefault="00B36869" w:rsidP="00B36869">
            <w:pPr>
              <w:pStyle w:val="BodyCopy"/>
            </w:pPr>
            <w:r>
              <w:t xml:space="preserve"> </w:t>
            </w: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5CDC9EAF" w14:textId="33B501E3" w:rsidR="00B36869" w:rsidRDefault="00A16F6C" w:rsidP="00B36869">
            <w:pPr>
              <w:pStyle w:val="BodyCopy"/>
            </w:pPr>
            <w:r>
              <w:t xml:space="preserve"> </w:t>
            </w:r>
          </w:p>
        </w:tc>
      </w:tr>
      <w:tr w:rsidR="00B36869" w14:paraId="70475DD7" w14:textId="77777777" w:rsidTr="007D502E">
        <w:trPr>
          <w:trHeight w:hRule="exact" w:val="352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D30896" w14:textId="77777777" w:rsidR="00B36869" w:rsidRDefault="00B36869" w:rsidP="00B36869">
            <w:pPr>
              <w:pStyle w:val="BodyCopy"/>
            </w:pPr>
            <w:r>
              <w:t>Discussion:</w:t>
            </w: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FD5F8D" w14:textId="02EB07AC" w:rsidR="00B36869" w:rsidRDefault="00A16F6C" w:rsidP="00A16F6C">
            <w:pPr>
              <w:pStyle w:val="BodyCopy"/>
            </w:pPr>
            <w:r>
              <w:t xml:space="preserve"> Harol</w:t>
            </w:r>
            <w:r w:rsidR="00DB70ED">
              <w:t>d Shaw, Manager of School Turna</w:t>
            </w:r>
            <w:r>
              <w:t>round</w:t>
            </w:r>
          </w:p>
        </w:tc>
      </w:tr>
      <w:tr w:rsidR="00B36869" w14:paraId="16B9AABF" w14:textId="77777777" w:rsidTr="00A65C2D">
        <w:trPr>
          <w:trHeight w:hRule="exact" w:val="343"/>
          <w:jc w:val="center"/>
        </w:trPr>
        <w:tc>
          <w:tcPr>
            <w:tcW w:w="890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21B215" w14:textId="7AF1AA7B" w:rsidR="00B36869" w:rsidRPr="006D7BC3" w:rsidRDefault="00935812" w:rsidP="00B36869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 xml:space="preserve">Mr. Shaw gave a presentation on Priority Schools, School Improvement and Focus Grants.  </w:t>
            </w:r>
          </w:p>
        </w:tc>
      </w:tr>
      <w:tr w:rsidR="00B36869" w14:paraId="62FB2F49" w14:textId="77777777" w:rsidTr="00187DF6">
        <w:trPr>
          <w:trHeight w:hRule="exact" w:val="288"/>
          <w:jc w:val="center"/>
        </w:trPr>
        <w:tc>
          <w:tcPr>
            <w:tcW w:w="430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CE7F518" w14:textId="77777777" w:rsidR="00B36869" w:rsidRDefault="00B36869" w:rsidP="00B36869">
            <w:pPr>
              <w:pStyle w:val="BodyCopy"/>
            </w:pPr>
            <w:r>
              <w:t>Action Items</w:t>
            </w:r>
          </w:p>
        </w:tc>
        <w:tc>
          <w:tcPr>
            <w:tcW w:w="30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9B29187" w14:textId="77777777" w:rsidR="00B36869" w:rsidRDefault="00B36869" w:rsidP="00B36869">
            <w:pPr>
              <w:pStyle w:val="BodyCopy"/>
            </w:pPr>
            <w:r>
              <w:t>Person Responsible</w:t>
            </w: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285D2F8" w14:textId="77777777" w:rsidR="00B36869" w:rsidRDefault="00B36869" w:rsidP="00B36869">
            <w:pPr>
              <w:pStyle w:val="BodyCopy"/>
            </w:pPr>
            <w:r>
              <w:t>Deadline</w:t>
            </w:r>
          </w:p>
        </w:tc>
      </w:tr>
      <w:tr w:rsidR="00BB576B" w14:paraId="03B9C873" w14:textId="77777777" w:rsidTr="00187DF6">
        <w:trPr>
          <w:trHeight w:hRule="exact" w:val="288"/>
          <w:jc w:val="center"/>
        </w:trPr>
        <w:tc>
          <w:tcPr>
            <w:tcW w:w="430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FE6C91" w14:textId="7AFE43F2" w:rsidR="00BB576B" w:rsidRDefault="00BB576B" w:rsidP="00B36869">
            <w:pPr>
              <w:pStyle w:val="BodyCopy"/>
            </w:pPr>
          </w:p>
        </w:tc>
        <w:tc>
          <w:tcPr>
            <w:tcW w:w="30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97EFEA" w14:textId="07818444" w:rsidR="00BB576B" w:rsidRDefault="00BB576B" w:rsidP="00B36869">
            <w:pPr>
              <w:pStyle w:val="BodyCopy"/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DB9396" w14:textId="77777777" w:rsidR="00BB576B" w:rsidRDefault="00BB576B" w:rsidP="00B36869">
            <w:pPr>
              <w:pStyle w:val="BodyCopy"/>
            </w:pPr>
          </w:p>
        </w:tc>
      </w:tr>
      <w:tr w:rsidR="00B36869" w14:paraId="35D5B492" w14:textId="77777777" w:rsidTr="000A6CBF">
        <w:trPr>
          <w:trHeight w:hRule="exact" w:val="288"/>
          <w:jc w:val="center"/>
        </w:trPr>
        <w:tc>
          <w:tcPr>
            <w:tcW w:w="890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B8EF18D" w14:textId="67D7FD3A" w:rsidR="00B36869" w:rsidRDefault="00387D29" w:rsidP="00B36869">
            <w:pPr>
              <w:pStyle w:val="MinutesandAgendaTitles"/>
            </w:pPr>
            <w:r>
              <w:t>Monthly Reports</w:t>
            </w:r>
          </w:p>
        </w:tc>
      </w:tr>
      <w:tr w:rsidR="00B36869" w14:paraId="302DE63F" w14:textId="77777777" w:rsidTr="000A6CBF">
        <w:trPr>
          <w:trHeight w:hRule="exact" w:val="253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27D12BD" w14:textId="77777777" w:rsidR="00B36869" w:rsidRDefault="00B36869" w:rsidP="00B36869">
            <w:pPr>
              <w:pStyle w:val="BodyCopy"/>
            </w:pPr>
            <w:r>
              <w:t xml:space="preserve"> </w:t>
            </w: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344C45C" w14:textId="77777777" w:rsidR="00B36869" w:rsidRDefault="00B36869" w:rsidP="00B36869">
            <w:pPr>
              <w:pStyle w:val="BodyCopy"/>
            </w:pPr>
            <w:r>
              <w:t>Jill Floore, Red Clay CFO</w:t>
            </w:r>
          </w:p>
        </w:tc>
      </w:tr>
      <w:tr w:rsidR="00B36869" w14:paraId="295CDA81" w14:textId="77777777" w:rsidTr="000A6CBF">
        <w:trPr>
          <w:trHeight w:hRule="exact" w:val="352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E6DD38" w14:textId="77777777" w:rsidR="00B36869" w:rsidRDefault="00B36869" w:rsidP="00B36869">
            <w:pPr>
              <w:pStyle w:val="BodyCopy"/>
            </w:pPr>
            <w:r>
              <w:t>Discussion:</w:t>
            </w: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C1A17C" w14:textId="6895C18E" w:rsidR="00B36869" w:rsidRDefault="00AE07CC" w:rsidP="00A16F6C">
            <w:pPr>
              <w:pStyle w:val="BodyCopy"/>
            </w:pPr>
            <w:r>
              <w:t>Ms. Floore presented the</w:t>
            </w:r>
            <w:r w:rsidR="00935812">
              <w:t xml:space="preserve"> January </w:t>
            </w:r>
            <w:r w:rsidR="00A16F6C">
              <w:t>2018</w:t>
            </w:r>
            <w:r>
              <w:t xml:space="preserve"> monthly expenditure reports.</w:t>
            </w:r>
          </w:p>
        </w:tc>
      </w:tr>
      <w:tr w:rsidR="00B36869" w:rsidRPr="006D7BC3" w14:paraId="677D6278" w14:textId="77777777" w:rsidTr="000A6CBF">
        <w:trPr>
          <w:trHeight w:hRule="exact" w:val="343"/>
          <w:jc w:val="center"/>
        </w:trPr>
        <w:tc>
          <w:tcPr>
            <w:tcW w:w="890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375323" w14:textId="59A01484" w:rsidR="00B36869" w:rsidRPr="006D7BC3" w:rsidRDefault="00B36869" w:rsidP="00B36869">
            <w:pPr>
              <w:pStyle w:val="BodyCopy"/>
              <w:rPr>
                <w:szCs w:val="16"/>
              </w:rPr>
            </w:pPr>
          </w:p>
        </w:tc>
      </w:tr>
      <w:tr w:rsidR="00B36869" w14:paraId="1BAF5DBB" w14:textId="77777777" w:rsidTr="000A6CBF">
        <w:trPr>
          <w:trHeight w:hRule="exact" w:val="288"/>
          <w:jc w:val="center"/>
        </w:trPr>
        <w:tc>
          <w:tcPr>
            <w:tcW w:w="430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377FFE" w14:textId="77777777" w:rsidR="00B36869" w:rsidRDefault="00B36869" w:rsidP="00B36869">
            <w:pPr>
              <w:pStyle w:val="BodyCopy"/>
            </w:pPr>
            <w:r>
              <w:t>Action Items</w:t>
            </w:r>
          </w:p>
        </w:tc>
        <w:tc>
          <w:tcPr>
            <w:tcW w:w="30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C360A69" w14:textId="77777777" w:rsidR="00B36869" w:rsidRDefault="00B36869" w:rsidP="00B36869">
            <w:pPr>
              <w:pStyle w:val="BodyCopy"/>
            </w:pPr>
            <w:r>
              <w:t>Person Responsible</w:t>
            </w: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03A67DD" w14:textId="77777777" w:rsidR="00B36869" w:rsidRDefault="00B36869" w:rsidP="00B36869">
            <w:pPr>
              <w:pStyle w:val="BodyCopy"/>
            </w:pPr>
            <w:r>
              <w:t>Deadline</w:t>
            </w:r>
          </w:p>
        </w:tc>
      </w:tr>
      <w:tr w:rsidR="00B36869" w14:paraId="62298941" w14:textId="77777777" w:rsidTr="000A6CBF">
        <w:trPr>
          <w:trHeight w:hRule="exact" w:val="288"/>
          <w:jc w:val="center"/>
        </w:trPr>
        <w:tc>
          <w:tcPr>
            <w:tcW w:w="430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AB9D9C" w14:textId="7D20DEC8" w:rsidR="00B36869" w:rsidRDefault="00B36869" w:rsidP="00B36869">
            <w:pPr>
              <w:pStyle w:val="BodyCopy"/>
            </w:pPr>
          </w:p>
        </w:tc>
        <w:tc>
          <w:tcPr>
            <w:tcW w:w="30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FCA38E0" w14:textId="5F346D7B" w:rsidR="00B36869" w:rsidRDefault="00B36869" w:rsidP="00B36869">
            <w:pPr>
              <w:pStyle w:val="BodyCopy"/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F49CA1" w14:textId="77777777" w:rsidR="00B36869" w:rsidRDefault="00B36869" w:rsidP="00B36869">
            <w:pPr>
              <w:pStyle w:val="BodyCopy"/>
            </w:pPr>
          </w:p>
        </w:tc>
      </w:tr>
      <w:tr w:rsidR="00B36869" w14:paraId="4247AB40" w14:textId="77777777" w:rsidTr="000A6CBF">
        <w:trPr>
          <w:trHeight w:hRule="exact" w:val="370"/>
          <w:jc w:val="center"/>
        </w:trPr>
        <w:tc>
          <w:tcPr>
            <w:tcW w:w="890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E83685D" w14:textId="77777777" w:rsidR="00B36869" w:rsidRDefault="00B36869" w:rsidP="00B36869">
            <w:pPr>
              <w:pStyle w:val="MinutesandAgendaTitles"/>
            </w:pPr>
            <w:r>
              <w:t xml:space="preserve">Announcements  </w:t>
            </w:r>
          </w:p>
        </w:tc>
      </w:tr>
      <w:tr w:rsidR="00B36869" w14:paraId="6871A2F6" w14:textId="77777777" w:rsidTr="000A6CBF">
        <w:trPr>
          <w:trHeight w:hRule="exact" w:val="288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52818CA4" w14:textId="77777777" w:rsidR="00B36869" w:rsidRDefault="00B36869" w:rsidP="00B36869">
            <w:pPr>
              <w:pStyle w:val="BodyCopy"/>
            </w:pPr>
            <w:r>
              <w:t xml:space="preserve"> </w:t>
            </w: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EFD59FA" w14:textId="77777777" w:rsidR="00B36869" w:rsidRDefault="00B36869" w:rsidP="00B36869">
            <w:pPr>
              <w:pStyle w:val="BodyCopy"/>
            </w:pPr>
            <w:r>
              <w:t>Jill Floore, Red Clay CFO</w:t>
            </w:r>
          </w:p>
        </w:tc>
      </w:tr>
      <w:tr w:rsidR="00B36869" w14:paraId="2961389A" w14:textId="77777777" w:rsidTr="000A6CBF">
        <w:trPr>
          <w:trHeight w:hRule="exact" w:val="325"/>
          <w:jc w:val="center"/>
        </w:trPr>
        <w:tc>
          <w:tcPr>
            <w:tcW w:w="26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859AB8" w14:textId="77777777" w:rsidR="00B36869" w:rsidRDefault="00B36869" w:rsidP="00B36869">
            <w:pPr>
              <w:pStyle w:val="BodyCopy"/>
            </w:pPr>
            <w:r>
              <w:t>Discussion:</w:t>
            </w:r>
          </w:p>
        </w:tc>
        <w:tc>
          <w:tcPr>
            <w:tcW w:w="628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8D7F81" w14:textId="5912C1AA" w:rsidR="00B36869" w:rsidRDefault="00B36869" w:rsidP="00A16F6C">
            <w:pPr>
              <w:pStyle w:val="BodyCopy"/>
            </w:pPr>
            <w:r>
              <w:t xml:space="preserve">The next meeting will be held </w:t>
            </w:r>
            <w:r w:rsidR="00A16F6C">
              <w:t>March</w:t>
            </w:r>
            <w:r w:rsidR="00842D5B">
              <w:t xml:space="preserve"> 13</w:t>
            </w:r>
            <w:r w:rsidR="0039469C">
              <w:t>, 2018</w:t>
            </w:r>
            <w:r>
              <w:t xml:space="preserve"> in the</w:t>
            </w:r>
            <w:r w:rsidR="0039469C">
              <w:t xml:space="preserve"> Brandywine Springs</w:t>
            </w:r>
          </w:p>
        </w:tc>
      </w:tr>
      <w:tr w:rsidR="00B36869" w14:paraId="57B705D4" w14:textId="77777777" w:rsidTr="000A6CBF">
        <w:trPr>
          <w:trHeight w:hRule="exact" w:val="325"/>
          <w:jc w:val="center"/>
        </w:trPr>
        <w:tc>
          <w:tcPr>
            <w:tcW w:w="890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C54364" w14:textId="5D204570" w:rsidR="00B36869" w:rsidRDefault="0039469C" w:rsidP="00B36869">
            <w:pPr>
              <w:pStyle w:val="BodyCopy"/>
            </w:pPr>
            <w:r>
              <w:t xml:space="preserve">School Teachers’ Lounge </w:t>
            </w:r>
            <w:r w:rsidR="00A16F6C">
              <w:t>at 6:30 PM.</w:t>
            </w:r>
          </w:p>
        </w:tc>
      </w:tr>
      <w:tr w:rsidR="00B36869" w14:paraId="1B12CF15" w14:textId="77777777" w:rsidTr="000A6CBF">
        <w:trPr>
          <w:trHeight w:hRule="exact" w:val="288"/>
          <w:jc w:val="center"/>
        </w:trPr>
        <w:tc>
          <w:tcPr>
            <w:tcW w:w="430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3678031" w14:textId="77777777" w:rsidR="00B36869" w:rsidRDefault="00B36869" w:rsidP="00B36869">
            <w:pPr>
              <w:pStyle w:val="BodyCopy"/>
            </w:pPr>
            <w:r>
              <w:t>Action Items</w:t>
            </w:r>
          </w:p>
        </w:tc>
        <w:tc>
          <w:tcPr>
            <w:tcW w:w="30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4AD9A09" w14:textId="77777777" w:rsidR="00B36869" w:rsidRDefault="00B36869" w:rsidP="00B36869">
            <w:pPr>
              <w:pStyle w:val="BodyCopy"/>
            </w:pPr>
            <w:r>
              <w:t>Person Responsible</w:t>
            </w: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2FB3AFD" w14:textId="77777777" w:rsidR="00B36869" w:rsidRDefault="00B36869" w:rsidP="00B36869">
            <w:pPr>
              <w:pStyle w:val="BodyCopy"/>
            </w:pPr>
            <w:r>
              <w:t>Deadline</w:t>
            </w:r>
          </w:p>
        </w:tc>
      </w:tr>
      <w:tr w:rsidR="00B36869" w14:paraId="18CA309C" w14:textId="77777777" w:rsidTr="000A6CBF">
        <w:trPr>
          <w:trHeight w:hRule="exact" w:val="288"/>
          <w:jc w:val="center"/>
        </w:trPr>
        <w:tc>
          <w:tcPr>
            <w:tcW w:w="430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9F23EF" w14:textId="1D8F4FE7" w:rsidR="00B36869" w:rsidRDefault="00B36869" w:rsidP="00B36869">
            <w:pPr>
              <w:pStyle w:val="BodyCopy"/>
            </w:pPr>
          </w:p>
        </w:tc>
        <w:tc>
          <w:tcPr>
            <w:tcW w:w="30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332505A" w14:textId="4015C0B9" w:rsidR="00B36869" w:rsidRDefault="00B36869" w:rsidP="00B36869">
            <w:pPr>
              <w:pStyle w:val="BodyCopy"/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C41864E" w14:textId="07721ED7" w:rsidR="00B36869" w:rsidRDefault="00B36869" w:rsidP="00B36869">
            <w:pPr>
              <w:pStyle w:val="BodyCopy"/>
            </w:pPr>
          </w:p>
        </w:tc>
      </w:tr>
    </w:tbl>
    <w:p w14:paraId="56C2024F" w14:textId="273647E3" w:rsidR="005041FA" w:rsidRPr="00172DF6" w:rsidRDefault="005041FA" w:rsidP="0071534E">
      <w:pPr>
        <w:pStyle w:val="ListContinue2"/>
        <w:ind w:left="0"/>
        <w:rPr>
          <w:rFonts w:ascii="Times New Roman" w:hAnsi="Times New Roman" w:cs="Times New Roman"/>
          <w:sz w:val="24"/>
          <w:szCs w:val="24"/>
        </w:rPr>
      </w:pPr>
    </w:p>
    <w:sectPr w:rsidR="005041FA" w:rsidRPr="00172DF6" w:rsidSect="002672A9">
      <w:headerReference w:type="default" r:id="rId10"/>
      <w:pgSz w:w="12240" w:h="15840"/>
      <w:pgMar w:top="2448" w:right="1440" w:bottom="273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BED89" w14:textId="77777777" w:rsidR="00935812" w:rsidRDefault="00935812">
      <w:r>
        <w:separator/>
      </w:r>
    </w:p>
  </w:endnote>
  <w:endnote w:type="continuationSeparator" w:id="0">
    <w:p w14:paraId="67FFFBBC" w14:textId="77777777" w:rsidR="00935812" w:rsidRDefault="0093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FE675" w14:textId="77777777" w:rsidR="00935812" w:rsidRDefault="00935812">
      <w:r>
        <w:separator/>
      </w:r>
    </w:p>
  </w:footnote>
  <w:footnote w:type="continuationSeparator" w:id="0">
    <w:p w14:paraId="5DF5B008" w14:textId="77777777" w:rsidR="00935812" w:rsidRDefault="00935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56DBA" w14:textId="4398CC60" w:rsidR="00935812" w:rsidRPr="00BF4A10" w:rsidRDefault="00935812" w:rsidP="002467C6">
    <w:pPr>
      <w:pStyle w:val="MeetingMinutesHeading"/>
      <w:ind w:firstLine="720"/>
      <w:rPr>
        <w:color w:val="365F91" w:themeColor="accent1" w:themeShade="BF"/>
        <w:sz w:val="72"/>
        <w:szCs w:val="7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256DBB" wp14:editId="5A256DBC">
          <wp:simplePos x="0" y="0"/>
          <wp:positionH relativeFrom="column">
            <wp:posOffset>-78740</wp:posOffset>
          </wp:positionH>
          <wp:positionV relativeFrom="paragraph">
            <wp:posOffset>-19050</wp:posOffset>
          </wp:positionV>
          <wp:extent cx="561975" cy="72644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CSD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Pr="00BF4A10">
      <w:rPr>
        <w:color w:val="365F91" w:themeColor="accent1" w:themeShade="BF"/>
        <w:sz w:val="72"/>
        <w:szCs w:val="72"/>
      </w:rPr>
      <w:t>Committee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AE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412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1265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7066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986F91"/>
    <w:multiLevelType w:val="hybridMultilevel"/>
    <w:tmpl w:val="A9A23A36"/>
    <w:lvl w:ilvl="0" w:tplc="D0D28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2465"/>
    <w:multiLevelType w:val="hybridMultilevel"/>
    <w:tmpl w:val="C2EA0178"/>
    <w:lvl w:ilvl="0" w:tplc="D8469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55CD4"/>
    <w:multiLevelType w:val="hybridMultilevel"/>
    <w:tmpl w:val="3D44C318"/>
    <w:lvl w:ilvl="0" w:tplc="36CA3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F6600"/>
    <w:multiLevelType w:val="hybridMultilevel"/>
    <w:tmpl w:val="AA4E0B9C"/>
    <w:lvl w:ilvl="0" w:tplc="649C0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90F6A"/>
    <w:multiLevelType w:val="hybridMultilevel"/>
    <w:tmpl w:val="A30A3906"/>
    <w:lvl w:ilvl="0" w:tplc="23561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04B7"/>
    <w:multiLevelType w:val="hybridMultilevel"/>
    <w:tmpl w:val="F1643900"/>
    <w:lvl w:ilvl="0" w:tplc="3628FC9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34DC"/>
    <w:multiLevelType w:val="hybridMultilevel"/>
    <w:tmpl w:val="A9E2BE72"/>
    <w:lvl w:ilvl="0" w:tplc="80C6C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C1142"/>
    <w:multiLevelType w:val="hybridMultilevel"/>
    <w:tmpl w:val="F984C93E"/>
    <w:lvl w:ilvl="0" w:tplc="35F68C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63460"/>
    <w:multiLevelType w:val="hybridMultilevel"/>
    <w:tmpl w:val="A300A168"/>
    <w:lvl w:ilvl="0" w:tplc="4350C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77A2A"/>
    <w:multiLevelType w:val="hybridMultilevel"/>
    <w:tmpl w:val="E71E3146"/>
    <w:lvl w:ilvl="0" w:tplc="72B26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D"/>
    <w:rsid w:val="000002B4"/>
    <w:rsid w:val="000007CF"/>
    <w:rsid w:val="00001CBE"/>
    <w:rsid w:val="000042DA"/>
    <w:rsid w:val="00004395"/>
    <w:rsid w:val="00004697"/>
    <w:rsid w:val="000067CC"/>
    <w:rsid w:val="00007743"/>
    <w:rsid w:val="00007B82"/>
    <w:rsid w:val="0001074D"/>
    <w:rsid w:val="00010A9D"/>
    <w:rsid w:val="00011868"/>
    <w:rsid w:val="000127C3"/>
    <w:rsid w:val="00013BC1"/>
    <w:rsid w:val="00014D5B"/>
    <w:rsid w:val="0001615E"/>
    <w:rsid w:val="00017153"/>
    <w:rsid w:val="00020E5C"/>
    <w:rsid w:val="00025778"/>
    <w:rsid w:val="000257CD"/>
    <w:rsid w:val="00025B71"/>
    <w:rsid w:val="00027ABE"/>
    <w:rsid w:val="00027C15"/>
    <w:rsid w:val="0003081A"/>
    <w:rsid w:val="000315DE"/>
    <w:rsid w:val="00033F3D"/>
    <w:rsid w:val="000351A0"/>
    <w:rsid w:val="000352F1"/>
    <w:rsid w:val="0003690F"/>
    <w:rsid w:val="000378D4"/>
    <w:rsid w:val="00037FC1"/>
    <w:rsid w:val="00043F5F"/>
    <w:rsid w:val="00044B90"/>
    <w:rsid w:val="000450E7"/>
    <w:rsid w:val="0004704C"/>
    <w:rsid w:val="000509DC"/>
    <w:rsid w:val="000513DB"/>
    <w:rsid w:val="0005261A"/>
    <w:rsid w:val="00052B5D"/>
    <w:rsid w:val="00052F45"/>
    <w:rsid w:val="000532C2"/>
    <w:rsid w:val="00054248"/>
    <w:rsid w:val="00055CDF"/>
    <w:rsid w:val="00057CE6"/>
    <w:rsid w:val="00057F09"/>
    <w:rsid w:val="000603A5"/>
    <w:rsid w:val="000604E8"/>
    <w:rsid w:val="0006099A"/>
    <w:rsid w:val="00061B68"/>
    <w:rsid w:val="00061C6C"/>
    <w:rsid w:val="00064B6C"/>
    <w:rsid w:val="00064E27"/>
    <w:rsid w:val="0006603F"/>
    <w:rsid w:val="00066858"/>
    <w:rsid w:val="00067323"/>
    <w:rsid w:val="00067C21"/>
    <w:rsid w:val="000703CE"/>
    <w:rsid w:val="0007168D"/>
    <w:rsid w:val="00072C84"/>
    <w:rsid w:val="00073C1C"/>
    <w:rsid w:val="00073FC5"/>
    <w:rsid w:val="000740BA"/>
    <w:rsid w:val="00075174"/>
    <w:rsid w:val="00075605"/>
    <w:rsid w:val="00075D6D"/>
    <w:rsid w:val="000770FF"/>
    <w:rsid w:val="000778C7"/>
    <w:rsid w:val="0008075C"/>
    <w:rsid w:val="00080D8C"/>
    <w:rsid w:val="00081299"/>
    <w:rsid w:val="00081927"/>
    <w:rsid w:val="00081B20"/>
    <w:rsid w:val="00081E00"/>
    <w:rsid w:val="00086457"/>
    <w:rsid w:val="0008707E"/>
    <w:rsid w:val="0008760D"/>
    <w:rsid w:val="00087647"/>
    <w:rsid w:val="00090013"/>
    <w:rsid w:val="000909E6"/>
    <w:rsid w:val="000919E4"/>
    <w:rsid w:val="0009397A"/>
    <w:rsid w:val="00093A36"/>
    <w:rsid w:val="000944A0"/>
    <w:rsid w:val="00094742"/>
    <w:rsid w:val="00094C86"/>
    <w:rsid w:val="00094ECC"/>
    <w:rsid w:val="00095544"/>
    <w:rsid w:val="000963ED"/>
    <w:rsid w:val="000968D7"/>
    <w:rsid w:val="00097593"/>
    <w:rsid w:val="000975E2"/>
    <w:rsid w:val="000A14EE"/>
    <w:rsid w:val="000A1E9B"/>
    <w:rsid w:val="000A25B9"/>
    <w:rsid w:val="000A31A2"/>
    <w:rsid w:val="000A3A40"/>
    <w:rsid w:val="000A4DBE"/>
    <w:rsid w:val="000A5832"/>
    <w:rsid w:val="000A5D8A"/>
    <w:rsid w:val="000A6B79"/>
    <w:rsid w:val="000A6CBF"/>
    <w:rsid w:val="000B37FF"/>
    <w:rsid w:val="000B47B6"/>
    <w:rsid w:val="000B4867"/>
    <w:rsid w:val="000B48AD"/>
    <w:rsid w:val="000C10D0"/>
    <w:rsid w:val="000C2252"/>
    <w:rsid w:val="000C2CE8"/>
    <w:rsid w:val="000C489A"/>
    <w:rsid w:val="000C6724"/>
    <w:rsid w:val="000C7173"/>
    <w:rsid w:val="000C7393"/>
    <w:rsid w:val="000D09BC"/>
    <w:rsid w:val="000D106A"/>
    <w:rsid w:val="000D2494"/>
    <w:rsid w:val="000D30D5"/>
    <w:rsid w:val="000D4737"/>
    <w:rsid w:val="000D4A6E"/>
    <w:rsid w:val="000D4B35"/>
    <w:rsid w:val="000D5FCB"/>
    <w:rsid w:val="000D5FF6"/>
    <w:rsid w:val="000D77D9"/>
    <w:rsid w:val="000E15C9"/>
    <w:rsid w:val="000E17ED"/>
    <w:rsid w:val="000E2CC4"/>
    <w:rsid w:val="000E43AF"/>
    <w:rsid w:val="000E580A"/>
    <w:rsid w:val="000E617D"/>
    <w:rsid w:val="000E628C"/>
    <w:rsid w:val="000E7D8D"/>
    <w:rsid w:val="000E7E98"/>
    <w:rsid w:val="000F1227"/>
    <w:rsid w:val="000F2AB6"/>
    <w:rsid w:val="000F2D74"/>
    <w:rsid w:val="000F362F"/>
    <w:rsid w:val="000F4122"/>
    <w:rsid w:val="000F531F"/>
    <w:rsid w:val="000F6440"/>
    <w:rsid w:val="000F7099"/>
    <w:rsid w:val="000F7B8C"/>
    <w:rsid w:val="001009B3"/>
    <w:rsid w:val="0010291D"/>
    <w:rsid w:val="00104838"/>
    <w:rsid w:val="00105AA4"/>
    <w:rsid w:val="001071E8"/>
    <w:rsid w:val="001100CA"/>
    <w:rsid w:val="0011139C"/>
    <w:rsid w:val="001119C3"/>
    <w:rsid w:val="001135D6"/>
    <w:rsid w:val="00114451"/>
    <w:rsid w:val="00114B72"/>
    <w:rsid w:val="00120B86"/>
    <w:rsid w:val="0012171C"/>
    <w:rsid w:val="00121FE9"/>
    <w:rsid w:val="0012254E"/>
    <w:rsid w:val="00122BCE"/>
    <w:rsid w:val="00122C59"/>
    <w:rsid w:val="0012316B"/>
    <w:rsid w:val="0012372B"/>
    <w:rsid w:val="00124DE4"/>
    <w:rsid w:val="00124F3F"/>
    <w:rsid w:val="00125595"/>
    <w:rsid w:val="00125E6E"/>
    <w:rsid w:val="00126213"/>
    <w:rsid w:val="001267BE"/>
    <w:rsid w:val="001303E9"/>
    <w:rsid w:val="0013075E"/>
    <w:rsid w:val="00132733"/>
    <w:rsid w:val="00132AC9"/>
    <w:rsid w:val="00133B10"/>
    <w:rsid w:val="00133DD2"/>
    <w:rsid w:val="001345B9"/>
    <w:rsid w:val="001363AB"/>
    <w:rsid w:val="00136824"/>
    <w:rsid w:val="0013755D"/>
    <w:rsid w:val="00140776"/>
    <w:rsid w:val="00140EE7"/>
    <w:rsid w:val="001419B0"/>
    <w:rsid w:val="00141D20"/>
    <w:rsid w:val="00144C98"/>
    <w:rsid w:val="0014629F"/>
    <w:rsid w:val="00146B30"/>
    <w:rsid w:val="00152653"/>
    <w:rsid w:val="00152A10"/>
    <w:rsid w:val="00152FE9"/>
    <w:rsid w:val="00153B83"/>
    <w:rsid w:val="001543F1"/>
    <w:rsid w:val="00154C0E"/>
    <w:rsid w:val="001558A0"/>
    <w:rsid w:val="0016071D"/>
    <w:rsid w:val="00162E4E"/>
    <w:rsid w:val="00164C86"/>
    <w:rsid w:val="00165023"/>
    <w:rsid w:val="00165789"/>
    <w:rsid w:val="0017118C"/>
    <w:rsid w:val="001712E9"/>
    <w:rsid w:val="00171654"/>
    <w:rsid w:val="00171E4B"/>
    <w:rsid w:val="00172DF6"/>
    <w:rsid w:val="0017457C"/>
    <w:rsid w:val="00175F21"/>
    <w:rsid w:val="001764D2"/>
    <w:rsid w:val="00177BC6"/>
    <w:rsid w:val="0018053B"/>
    <w:rsid w:val="00180C02"/>
    <w:rsid w:val="001818C3"/>
    <w:rsid w:val="00182D3F"/>
    <w:rsid w:val="00183B18"/>
    <w:rsid w:val="001842BA"/>
    <w:rsid w:val="0018447F"/>
    <w:rsid w:val="0018514B"/>
    <w:rsid w:val="0018705B"/>
    <w:rsid w:val="00187DF6"/>
    <w:rsid w:val="00190D7F"/>
    <w:rsid w:val="001912EB"/>
    <w:rsid w:val="00192679"/>
    <w:rsid w:val="0019354E"/>
    <w:rsid w:val="00194D3C"/>
    <w:rsid w:val="00195032"/>
    <w:rsid w:val="00195B95"/>
    <w:rsid w:val="00196079"/>
    <w:rsid w:val="00196DB2"/>
    <w:rsid w:val="00197ECB"/>
    <w:rsid w:val="001A0704"/>
    <w:rsid w:val="001A2417"/>
    <w:rsid w:val="001A3D45"/>
    <w:rsid w:val="001A4B5B"/>
    <w:rsid w:val="001A61C2"/>
    <w:rsid w:val="001A6444"/>
    <w:rsid w:val="001A64E2"/>
    <w:rsid w:val="001B020A"/>
    <w:rsid w:val="001B1559"/>
    <w:rsid w:val="001B3953"/>
    <w:rsid w:val="001B491D"/>
    <w:rsid w:val="001B650B"/>
    <w:rsid w:val="001C02C0"/>
    <w:rsid w:val="001C09B7"/>
    <w:rsid w:val="001C2E75"/>
    <w:rsid w:val="001C422A"/>
    <w:rsid w:val="001C4AE4"/>
    <w:rsid w:val="001C672C"/>
    <w:rsid w:val="001C6983"/>
    <w:rsid w:val="001C6A3D"/>
    <w:rsid w:val="001D0E6A"/>
    <w:rsid w:val="001D2B2A"/>
    <w:rsid w:val="001D326C"/>
    <w:rsid w:val="001D40AB"/>
    <w:rsid w:val="001D4D08"/>
    <w:rsid w:val="001D4D81"/>
    <w:rsid w:val="001E0615"/>
    <w:rsid w:val="001E0F81"/>
    <w:rsid w:val="001E40C0"/>
    <w:rsid w:val="001E4E2D"/>
    <w:rsid w:val="001E5286"/>
    <w:rsid w:val="001E5291"/>
    <w:rsid w:val="001E60A7"/>
    <w:rsid w:val="001E63C1"/>
    <w:rsid w:val="001E6556"/>
    <w:rsid w:val="001E659E"/>
    <w:rsid w:val="001F0640"/>
    <w:rsid w:val="001F4797"/>
    <w:rsid w:val="001F614B"/>
    <w:rsid w:val="001F6546"/>
    <w:rsid w:val="001F666F"/>
    <w:rsid w:val="001F6D6F"/>
    <w:rsid w:val="001F7B91"/>
    <w:rsid w:val="002001B6"/>
    <w:rsid w:val="00201067"/>
    <w:rsid w:val="0020381C"/>
    <w:rsid w:val="00203D9E"/>
    <w:rsid w:val="0020453C"/>
    <w:rsid w:val="00207517"/>
    <w:rsid w:val="00210D5C"/>
    <w:rsid w:val="00211E29"/>
    <w:rsid w:val="0021225C"/>
    <w:rsid w:val="00213646"/>
    <w:rsid w:val="00213B8B"/>
    <w:rsid w:val="00213C70"/>
    <w:rsid w:val="00214C9F"/>
    <w:rsid w:val="00215D31"/>
    <w:rsid w:val="002167D5"/>
    <w:rsid w:val="00217946"/>
    <w:rsid w:val="0022411B"/>
    <w:rsid w:val="00224F85"/>
    <w:rsid w:val="002258D4"/>
    <w:rsid w:val="002266E3"/>
    <w:rsid w:val="00226C3E"/>
    <w:rsid w:val="00227105"/>
    <w:rsid w:val="00231C6B"/>
    <w:rsid w:val="0023232B"/>
    <w:rsid w:val="0023287F"/>
    <w:rsid w:val="0023303D"/>
    <w:rsid w:val="00233BAE"/>
    <w:rsid w:val="002351C2"/>
    <w:rsid w:val="00235638"/>
    <w:rsid w:val="002365C8"/>
    <w:rsid w:val="00236753"/>
    <w:rsid w:val="00237140"/>
    <w:rsid w:val="00243577"/>
    <w:rsid w:val="0024531A"/>
    <w:rsid w:val="00246303"/>
    <w:rsid w:val="002467C6"/>
    <w:rsid w:val="00247DB0"/>
    <w:rsid w:val="00251F20"/>
    <w:rsid w:val="00252E5A"/>
    <w:rsid w:val="002540BA"/>
    <w:rsid w:val="0025479B"/>
    <w:rsid w:val="00262288"/>
    <w:rsid w:val="0026547F"/>
    <w:rsid w:val="002662F4"/>
    <w:rsid w:val="002672A9"/>
    <w:rsid w:val="0026752D"/>
    <w:rsid w:val="00267A63"/>
    <w:rsid w:val="002713EA"/>
    <w:rsid w:val="00271958"/>
    <w:rsid w:val="0027200D"/>
    <w:rsid w:val="0027332D"/>
    <w:rsid w:val="0027384F"/>
    <w:rsid w:val="00276016"/>
    <w:rsid w:val="00276424"/>
    <w:rsid w:val="0027703E"/>
    <w:rsid w:val="00277EA2"/>
    <w:rsid w:val="002810C7"/>
    <w:rsid w:val="002822E3"/>
    <w:rsid w:val="002838CD"/>
    <w:rsid w:val="0028496E"/>
    <w:rsid w:val="00285E7D"/>
    <w:rsid w:val="002907DD"/>
    <w:rsid w:val="00290897"/>
    <w:rsid w:val="00291C00"/>
    <w:rsid w:val="0029386F"/>
    <w:rsid w:val="002941D4"/>
    <w:rsid w:val="00295D6A"/>
    <w:rsid w:val="00297B2C"/>
    <w:rsid w:val="002A1482"/>
    <w:rsid w:val="002A2257"/>
    <w:rsid w:val="002A22D2"/>
    <w:rsid w:val="002A34FC"/>
    <w:rsid w:val="002A53C0"/>
    <w:rsid w:val="002A5A3B"/>
    <w:rsid w:val="002A5F19"/>
    <w:rsid w:val="002A6058"/>
    <w:rsid w:val="002A62A4"/>
    <w:rsid w:val="002B0113"/>
    <w:rsid w:val="002B18F3"/>
    <w:rsid w:val="002B25CB"/>
    <w:rsid w:val="002B2E76"/>
    <w:rsid w:val="002B4229"/>
    <w:rsid w:val="002B4B13"/>
    <w:rsid w:val="002B4EC1"/>
    <w:rsid w:val="002C02FF"/>
    <w:rsid w:val="002C0730"/>
    <w:rsid w:val="002C0F10"/>
    <w:rsid w:val="002C104B"/>
    <w:rsid w:val="002C1AB5"/>
    <w:rsid w:val="002C3000"/>
    <w:rsid w:val="002C40A5"/>
    <w:rsid w:val="002C4254"/>
    <w:rsid w:val="002C4711"/>
    <w:rsid w:val="002C6294"/>
    <w:rsid w:val="002C6680"/>
    <w:rsid w:val="002C6728"/>
    <w:rsid w:val="002C69EA"/>
    <w:rsid w:val="002C7906"/>
    <w:rsid w:val="002C7F44"/>
    <w:rsid w:val="002D10ED"/>
    <w:rsid w:val="002D1238"/>
    <w:rsid w:val="002D44A6"/>
    <w:rsid w:val="002D4931"/>
    <w:rsid w:val="002D5A83"/>
    <w:rsid w:val="002D65DA"/>
    <w:rsid w:val="002D698A"/>
    <w:rsid w:val="002E054F"/>
    <w:rsid w:val="002E20A8"/>
    <w:rsid w:val="002E20FA"/>
    <w:rsid w:val="002E4730"/>
    <w:rsid w:val="002E5D24"/>
    <w:rsid w:val="002F1A76"/>
    <w:rsid w:val="002F2966"/>
    <w:rsid w:val="002F31C7"/>
    <w:rsid w:val="002F3705"/>
    <w:rsid w:val="002F5525"/>
    <w:rsid w:val="002F5CA2"/>
    <w:rsid w:val="002F7267"/>
    <w:rsid w:val="002F7943"/>
    <w:rsid w:val="00300CEC"/>
    <w:rsid w:val="00301169"/>
    <w:rsid w:val="00301F61"/>
    <w:rsid w:val="00302285"/>
    <w:rsid w:val="003037CD"/>
    <w:rsid w:val="0030582A"/>
    <w:rsid w:val="003105C3"/>
    <w:rsid w:val="00310A4A"/>
    <w:rsid w:val="00310B15"/>
    <w:rsid w:val="003111C9"/>
    <w:rsid w:val="00311CDB"/>
    <w:rsid w:val="00311D32"/>
    <w:rsid w:val="00313949"/>
    <w:rsid w:val="00314B14"/>
    <w:rsid w:val="00315CC6"/>
    <w:rsid w:val="003201A6"/>
    <w:rsid w:val="003216B9"/>
    <w:rsid w:val="003224C2"/>
    <w:rsid w:val="00322846"/>
    <w:rsid w:val="00324DEA"/>
    <w:rsid w:val="00325D80"/>
    <w:rsid w:val="0032784A"/>
    <w:rsid w:val="0033023D"/>
    <w:rsid w:val="00331417"/>
    <w:rsid w:val="00331934"/>
    <w:rsid w:val="00331F3A"/>
    <w:rsid w:val="00335050"/>
    <w:rsid w:val="00337665"/>
    <w:rsid w:val="00337E94"/>
    <w:rsid w:val="003400F0"/>
    <w:rsid w:val="0034296B"/>
    <w:rsid w:val="003507E3"/>
    <w:rsid w:val="0035080E"/>
    <w:rsid w:val="00350EB7"/>
    <w:rsid w:val="00351114"/>
    <w:rsid w:val="00351B96"/>
    <w:rsid w:val="0035238C"/>
    <w:rsid w:val="00355B14"/>
    <w:rsid w:val="00357D29"/>
    <w:rsid w:val="00357F77"/>
    <w:rsid w:val="00360FEE"/>
    <w:rsid w:val="00362429"/>
    <w:rsid w:val="00362F2B"/>
    <w:rsid w:val="00364618"/>
    <w:rsid w:val="00365296"/>
    <w:rsid w:val="00365A21"/>
    <w:rsid w:val="003661C1"/>
    <w:rsid w:val="00367D87"/>
    <w:rsid w:val="00367F34"/>
    <w:rsid w:val="00371DE9"/>
    <w:rsid w:val="0037246A"/>
    <w:rsid w:val="00374BB7"/>
    <w:rsid w:val="003761FB"/>
    <w:rsid w:val="00376645"/>
    <w:rsid w:val="00380CB9"/>
    <w:rsid w:val="003814C1"/>
    <w:rsid w:val="00382A4E"/>
    <w:rsid w:val="0038376D"/>
    <w:rsid w:val="0038566D"/>
    <w:rsid w:val="00385E29"/>
    <w:rsid w:val="00387046"/>
    <w:rsid w:val="00387D29"/>
    <w:rsid w:val="00391905"/>
    <w:rsid w:val="00391D76"/>
    <w:rsid w:val="0039291F"/>
    <w:rsid w:val="003933F9"/>
    <w:rsid w:val="0039469C"/>
    <w:rsid w:val="00395727"/>
    <w:rsid w:val="0039755A"/>
    <w:rsid w:val="003A01F8"/>
    <w:rsid w:val="003A0AF4"/>
    <w:rsid w:val="003A2A10"/>
    <w:rsid w:val="003A2ECF"/>
    <w:rsid w:val="003A49E7"/>
    <w:rsid w:val="003A561B"/>
    <w:rsid w:val="003B1EFE"/>
    <w:rsid w:val="003B2822"/>
    <w:rsid w:val="003B2FC0"/>
    <w:rsid w:val="003B37D9"/>
    <w:rsid w:val="003B3E7B"/>
    <w:rsid w:val="003B600F"/>
    <w:rsid w:val="003B6FFB"/>
    <w:rsid w:val="003C0F45"/>
    <w:rsid w:val="003C1BFF"/>
    <w:rsid w:val="003C212D"/>
    <w:rsid w:val="003C2CFB"/>
    <w:rsid w:val="003C35A9"/>
    <w:rsid w:val="003C576D"/>
    <w:rsid w:val="003C6207"/>
    <w:rsid w:val="003C73B9"/>
    <w:rsid w:val="003C7B14"/>
    <w:rsid w:val="003C7C88"/>
    <w:rsid w:val="003D05FD"/>
    <w:rsid w:val="003D254E"/>
    <w:rsid w:val="003D2918"/>
    <w:rsid w:val="003D2D33"/>
    <w:rsid w:val="003D3A53"/>
    <w:rsid w:val="003D4AC7"/>
    <w:rsid w:val="003D5B35"/>
    <w:rsid w:val="003D5CFB"/>
    <w:rsid w:val="003D6F52"/>
    <w:rsid w:val="003E1407"/>
    <w:rsid w:val="003E190F"/>
    <w:rsid w:val="003E1A4A"/>
    <w:rsid w:val="003E1D8D"/>
    <w:rsid w:val="003E4A1F"/>
    <w:rsid w:val="003E50F5"/>
    <w:rsid w:val="003E7AA8"/>
    <w:rsid w:val="003F0A00"/>
    <w:rsid w:val="003F22DB"/>
    <w:rsid w:val="003F263C"/>
    <w:rsid w:val="003F31ED"/>
    <w:rsid w:val="003F4058"/>
    <w:rsid w:val="003F579B"/>
    <w:rsid w:val="003F68D7"/>
    <w:rsid w:val="003F6D81"/>
    <w:rsid w:val="004002AB"/>
    <w:rsid w:val="00400C9C"/>
    <w:rsid w:val="00401319"/>
    <w:rsid w:val="00401BF1"/>
    <w:rsid w:val="00402CAC"/>
    <w:rsid w:val="00402EE2"/>
    <w:rsid w:val="00403838"/>
    <w:rsid w:val="00404E74"/>
    <w:rsid w:val="004051FA"/>
    <w:rsid w:val="004052A1"/>
    <w:rsid w:val="00405AF9"/>
    <w:rsid w:val="004072F7"/>
    <w:rsid w:val="00407AC9"/>
    <w:rsid w:val="00410A33"/>
    <w:rsid w:val="00411640"/>
    <w:rsid w:val="004119EC"/>
    <w:rsid w:val="004131DF"/>
    <w:rsid w:val="0041462B"/>
    <w:rsid w:val="0041509F"/>
    <w:rsid w:val="004158CC"/>
    <w:rsid w:val="00415B30"/>
    <w:rsid w:val="00416421"/>
    <w:rsid w:val="00416CE0"/>
    <w:rsid w:val="00421B0D"/>
    <w:rsid w:val="00422EA9"/>
    <w:rsid w:val="00422F27"/>
    <w:rsid w:val="00423336"/>
    <w:rsid w:val="00423A07"/>
    <w:rsid w:val="00426E14"/>
    <w:rsid w:val="00427288"/>
    <w:rsid w:val="004275D4"/>
    <w:rsid w:val="00427FC1"/>
    <w:rsid w:val="00433B17"/>
    <w:rsid w:val="0043687C"/>
    <w:rsid w:val="004377E2"/>
    <w:rsid w:val="00441975"/>
    <w:rsid w:val="00442AA2"/>
    <w:rsid w:val="00443182"/>
    <w:rsid w:val="00443C19"/>
    <w:rsid w:val="00444C7B"/>
    <w:rsid w:val="00452E95"/>
    <w:rsid w:val="00456B73"/>
    <w:rsid w:val="004606D3"/>
    <w:rsid w:val="0046134D"/>
    <w:rsid w:val="00461BE6"/>
    <w:rsid w:val="004645B6"/>
    <w:rsid w:val="0046479F"/>
    <w:rsid w:val="00465445"/>
    <w:rsid w:val="0046679B"/>
    <w:rsid w:val="00470DAB"/>
    <w:rsid w:val="0047189D"/>
    <w:rsid w:val="004731AB"/>
    <w:rsid w:val="004733B8"/>
    <w:rsid w:val="004736F9"/>
    <w:rsid w:val="00473AE0"/>
    <w:rsid w:val="004743CF"/>
    <w:rsid w:val="00474B5A"/>
    <w:rsid w:val="00476CC7"/>
    <w:rsid w:val="00476DCA"/>
    <w:rsid w:val="00477133"/>
    <w:rsid w:val="00482B54"/>
    <w:rsid w:val="004843CB"/>
    <w:rsid w:val="00484E03"/>
    <w:rsid w:val="00484F9B"/>
    <w:rsid w:val="00485128"/>
    <w:rsid w:val="00485A05"/>
    <w:rsid w:val="00486BD9"/>
    <w:rsid w:val="004877EE"/>
    <w:rsid w:val="004879AC"/>
    <w:rsid w:val="00490850"/>
    <w:rsid w:val="004923AA"/>
    <w:rsid w:val="00492AC2"/>
    <w:rsid w:val="00493A3B"/>
    <w:rsid w:val="00493D27"/>
    <w:rsid w:val="004940E6"/>
    <w:rsid w:val="00494CEF"/>
    <w:rsid w:val="00495E9E"/>
    <w:rsid w:val="004960ED"/>
    <w:rsid w:val="004A1692"/>
    <w:rsid w:val="004A2843"/>
    <w:rsid w:val="004A2A4A"/>
    <w:rsid w:val="004A31FE"/>
    <w:rsid w:val="004A5701"/>
    <w:rsid w:val="004A634D"/>
    <w:rsid w:val="004A79A8"/>
    <w:rsid w:val="004B1BF2"/>
    <w:rsid w:val="004B2CBD"/>
    <w:rsid w:val="004B3546"/>
    <w:rsid w:val="004B3C83"/>
    <w:rsid w:val="004B3D36"/>
    <w:rsid w:val="004B4789"/>
    <w:rsid w:val="004B664B"/>
    <w:rsid w:val="004B6BBC"/>
    <w:rsid w:val="004B718F"/>
    <w:rsid w:val="004C0065"/>
    <w:rsid w:val="004C0D37"/>
    <w:rsid w:val="004C1FEF"/>
    <w:rsid w:val="004C474E"/>
    <w:rsid w:val="004C5906"/>
    <w:rsid w:val="004C6D39"/>
    <w:rsid w:val="004C6E80"/>
    <w:rsid w:val="004C7596"/>
    <w:rsid w:val="004D21DF"/>
    <w:rsid w:val="004D321B"/>
    <w:rsid w:val="004D3960"/>
    <w:rsid w:val="004D5ECE"/>
    <w:rsid w:val="004D5F98"/>
    <w:rsid w:val="004D6368"/>
    <w:rsid w:val="004D69A5"/>
    <w:rsid w:val="004E059B"/>
    <w:rsid w:val="004E2C19"/>
    <w:rsid w:val="004E36B1"/>
    <w:rsid w:val="004E6CE3"/>
    <w:rsid w:val="004E7E2E"/>
    <w:rsid w:val="004F33C0"/>
    <w:rsid w:val="004F39A7"/>
    <w:rsid w:val="004F3E44"/>
    <w:rsid w:val="004F42E2"/>
    <w:rsid w:val="004F5577"/>
    <w:rsid w:val="004F569D"/>
    <w:rsid w:val="004F57AF"/>
    <w:rsid w:val="004F653F"/>
    <w:rsid w:val="004F66C2"/>
    <w:rsid w:val="004F67B5"/>
    <w:rsid w:val="0050157D"/>
    <w:rsid w:val="005019D0"/>
    <w:rsid w:val="00501CDB"/>
    <w:rsid w:val="0050389A"/>
    <w:rsid w:val="00503BEF"/>
    <w:rsid w:val="005040C0"/>
    <w:rsid w:val="005041FA"/>
    <w:rsid w:val="0050512F"/>
    <w:rsid w:val="0051136E"/>
    <w:rsid w:val="0051309D"/>
    <w:rsid w:val="005133F6"/>
    <w:rsid w:val="00514B39"/>
    <w:rsid w:val="00515D26"/>
    <w:rsid w:val="00520D53"/>
    <w:rsid w:val="005228DC"/>
    <w:rsid w:val="00522AA7"/>
    <w:rsid w:val="00522B2B"/>
    <w:rsid w:val="00523B74"/>
    <w:rsid w:val="0052425D"/>
    <w:rsid w:val="005250C5"/>
    <w:rsid w:val="00525590"/>
    <w:rsid w:val="00527074"/>
    <w:rsid w:val="0052719E"/>
    <w:rsid w:val="00527699"/>
    <w:rsid w:val="00531ED9"/>
    <w:rsid w:val="00532043"/>
    <w:rsid w:val="005337F8"/>
    <w:rsid w:val="00534C31"/>
    <w:rsid w:val="00535AD9"/>
    <w:rsid w:val="005409D3"/>
    <w:rsid w:val="00540A29"/>
    <w:rsid w:val="00541B92"/>
    <w:rsid w:val="0054349C"/>
    <w:rsid w:val="00543744"/>
    <w:rsid w:val="005438C1"/>
    <w:rsid w:val="005438CA"/>
    <w:rsid w:val="00544830"/>
    <w:rsid w:val="00545529"/>
    <w:rsid w:val="00545559"/>
    <w:rsid w:val="00545DBC"/>
    <w:rsid w:val="00546E52"/>
    <w:rsid w:val="0055123B"/>
    <w:rsid w:val="00551845"/>
    <w:rsid w:val="0055208D"/>
    <w:rsid w:val="00552EAB"/>
    <w:rsid w:val="00553283"/>
    <w:rsid w:val="00555C97"/>
    <w:rsid w:val="00557DF0"/>
    <w:rsid w:val="00557E44"/>
    <w:rsid w:val="0056419C"/>
    <w:rsid w:val="0056524F"/>
    <w:rsid w:val="005654A1"/>
    <w:rsid w:val="00565572"/>
    <w:rsid w:val="00565E6D"/>
    <w:rsid w:val="00567E1B"/>
    <w:rsid w:val="00571566"/>
    <w:rsid w:val="0057302F"/>
    <w:rsid w:val="005732EF"/>
    <w:rsid w:val="005735DB"/>
    <w:rsid w:val="00573773"/>
    <w:rsid w:val="00573A3A"/>
    <w:rsid w:val="00573CC2"/>
    <w:rsid w:val="00576A53"/>
    <w:rsid w:val="00576F64"/>
    <w:rsid w:val="00581580"/>
    <w:rsid w:val="00582737"/>
    <w:rsid w:val="00583C43"/>
    <w:rsid w:val="0058450F"/>
    <w:rsid w:val="00584BA2"/>
    <w:rsid w:val="00585C10"/>
    <w:rsid w:val="0058627A"/>
    <w:rsid w:val="0058694B"/>
    <w:rsid w:val="00587752"/>
    <w:rsid w:val="00590019"/>
    <w:rsid w:val="005942DA"/>
    <w:rsid w:val="00595CCE"/>
    <w:rsid w:val="005960A1"/>
    <w:rsid w:val="005969EC"/>
    <w:rsid w:val="0059736B"/>
    <w:rsid w:val="0059788E"/>
    <w:rsid w:val="00597E8C"/>
    <w:rsid w:val="00597E95"/>
    <w:rsid w:val="005A204F"/>
    <w:rsid w:val="005A34A2"/>
    <w:rsid w:val="005A3819"/>
    <w:rsid w:val="005A4D8F"/>
    <w:rsid w:val="005B302E"/>
    <w:rsid w:val="005B32CF"/>
    <w:rsid w:val="005B5577"/>
    <w:rsid w:val="005B64F3"/>
    <w:rsid w:val="005B7C67"/>
    <w:rsid w:val="005C22EE"/>
    <w:rsid w:val="005C37D9"/>
    <w:rsid w:val="005C3C2A"/>
    <w:rsid w:val="005C71AC"/>
    <w:rsid w:val="005D1C96"/>
    <w:rsid w:val="005D2D24"/>
    <w:rsid w:val="005D55CA"/>
    <w:rsid w:val="005D65DB"/>
    <w:rsid w:val="005D7D4E"/>
    <w:rsid w:val="005D7EF4"/>
    <w:rsid w:val="005E0887"/>
    <w:rsid w:val="005E1289"/>
    <w:rsid w:val="005E17B4"/>
    <w:rsid w:val="005E2ACE"/>
    <w:rsid w:val="005E2FA9"/>
    <w:rsid w:val="005E43CD"/>
    <w:rsid w:val="005E44BA"/>
    <w:rsid w:val="005E46F2"/>
    <w:rsid w:val="005E4A1F"/>
    <w:rsid w:val="005E4F6C"/>
    <w:rsid w:val="005E5618"/>
    <w:rsid w:val="005E58CB"/>
    <w:rsid w:val="005E6474"/>
    <w:rsid w:val="005E69C9"/>
    <w:rsid w:val="005F139C"/>
    <w:rsid w:val="005F34E4"/>
    <w:rsid w:val="005F4D49"/>
    <w:rsid w:val="005F5E09"/>
    <w:rsid w:val="005F7081"/>
    <w:rsid w:val="005F74FC"/>
    <w:rsid w:val="00600030"/>
    <w:rsid w:val="00600AA1"/>
    <w:rsid w:val="00600F70"/>
    <w:rsid w:val="00601339"/>
    <w:rsid w:val="00601850"/>
    <w:rsid w:val="006022BE"/>
    <w:rsid w:val="00603072"/>
    <w:rsid w:val="00603FDA"/>
    <w:rsid w:val="00604BAB"/>
    <w:rsid w:val="00607468"/>
    <w:rsid w:val="0060766A"/>
    <w:rsid w:val="00607A06"/>
    <w:rsid w:val="00611EC1"/>
    <w:rsid w:val="00611EFD"/>
    <w:rsid w:val="0061256E"/>
    <w:rsid w:val="00612665"/>
    <w:rsid w:val="00614333"/>
    <w:rsid w:val="00614DCC"/>
    <w:rsid w:val="00616C94"/>
    <w:rsid w:val="00616F16"/>
    <w:rsid w:val="00617796"/>
    <w:rsid w:val="0062008B"/>
    <w:rsid w:val="006247B9"/>
    <w:rsid w:val="00624F77"/>
    <w:rsid w:val="00626132"/>
    <w:rsid w:val="0062625C"/>
    <w:rsid w:val="0063073C"/>
    <w:rsid w:val="00631245"/>
    <w:rsid w:val="0063451D"/>
    <w:rsid w:val="00634B4D"/>
    <w:rsid w:val="00634F08"/>
    <w:rsid w:val="00634F3A"/>
    <w:rsid w:val="00636AE0"/>
    <w:rsid w:val="0063703F"/>
    <w:rsid w:val="00637483"/>
    <w:rsid w:val="00637E11"/>
    <w:rsid w:val="0064018D"/>
    <w:rsid w:val="00642C6E"/>
    <w:rsid w:val="00643E0D"/>
    <w:rsid w:val="00644746"/>
    <w:rsid w:val="00644769"/>
    <w:rsid w:val="00644B0E"/>
    <w:rsid w:val="006454BA"/>
    <w:rsid w:val="00645769"/>
    <w:rsid w:val="0064580A"/>
    <w:rsid w:val="006461A0"/>
    <w:rsid w:val="006467CE"/>
    <w:rsid w:val="00646C17"/>
    <w:rsid w:val="006502FD"/>
    <w:rsid w:val="00650CC6"/>
    <w:rsid w:val="00651BD6"/>
    <w:rsid w:val="00652B34"/>
    <w:rsid w:val="00654C81"/>
    <w:rsid w:val="00654E89"/>
    <w:rsid w:val="006555A6"/>
    <w:rsid w:val="006571A7"/>
    <w:rsid w:val="00657C13"/>
    <w:rsid w:val="00657FD0"/>
    <w:rsid w:val="006602AF"/>
    <w:rsid w:val="0066053B"/>
    <w:rsid w:val="00662F22"/>
    <w:rsid w:val="006642D3"/>
    <w:rsid w:val="006653F1"/>
    <w:rsid w:val="00667B3D"/>
    <w:rsid w:val="0067121A"/>
    <w:rsid w:val="0067222B"/>
    <w:rsid w:val="00672E76"/>
    <w:rsid w:val="0067368C"/>
    <w:rsid w:val="00676751"/>
    <w:rsid w:val="006769A7"/>
    <w:rsid w:val="00676A29"/>
    <w:rsid w:val="00677A6B"/>
    <w:rsid w:val="0068069C"/>
    <w:rsid w:val="006832D7"/>
    <w:rsid w:val="00683602"/>
    <w:rsid w:val="006843E6"/>
    <w:rsid w:val="006858B8"/>
    <w:rsid w:val="0068701A"/>
    <w:rsid w:val="006877C1"/>
    <w:rsid w:val="00687A35"/>
    <w:rsid w:val="006906BD"/>
    <w:rsid w:val="0069107A"/>
    <w:rsid w:val="006913B1"/>
    <w:rsid w:val="0069329D"/>
    <w:rsid w:val="00693BC1"/>
    <w:rsid w:val="00693D42"/>
    <w:rsid w:val="006948C9"/>
    <w:rsid w:val="00694B2B"/>
    <w:rsid w:val="00697160"/>
    <w:rsid w:val="00697293"/>
    <w:rsid w:val="00697453"/>
    <w:rsid w:val="006A0229"/>
    <w:rsid w:val="006A27AE"/>
    <w:rsid w:val="006A3330"/>
    <w:rsid w:val="006A68CE"/>
    <w:rsid w:val="006A736D"/>
    <w:rsid w:val="006A7392"/>
    <w:rsid w:val="006A7912"/>
    <w:rsid w:val="006A7F81"/>
    <w:rsid w:val="006B17E1"/>
    <w:rsid w:val="006B199F"/>
    <w:rsid w:val="006B1D9C"/>
    <w:rsid w:val="006B2DC8"/>
    <w:rsid w:val="006B3E00"/>
    <w:rsid w:val="006B4840"/>
    <w:rsid w:val="006B6552"/>
    <w:rsid w:val="006B76A9"/>
    <w:rsid w:val="006B7BD2"/>
    <w:rsid w:val="006C0C5C"/>
    <w:rsid w:val="006C16A3"/>
    <w:rsid w:val="006C23F9"/>
    <w:rsid w:val="006C2884"/>
    <w:rsid w:val="006C36F3"/>
    <w:rsid w:val="006C3B28"/>
    <w:rsid w:val="006C40DF"/>
    <w:rsid w:val="006C572D"/>
    <w:rsid w:val="006C6BF3"/>
    <w:rsid w:val="006C7C68"/>
    <w:rsid w:val="006D0D51"/>
    <w:rsid w:val="006D150A"/>
    <w:rsid w:val="006D1847"/>
    <w:rsid w:val="006D4B66"/>
    <w:rsid w:val="006D4BE6"/>
    <w:rsid w:val="006D4E86"/>
    <w:rsid w:val="006D515E"/>
    <w:rsid w:val="006D5B0D"/>
    <w:rsid w:val="006D69D9"/>
    <w:rsid w:val="006D7269"/>
    <w:rsid w:val="006D73CC"/>
    <w:rsid w:val="006D773E"/>
    <w:rsid w:val="006D7BC3"/>
    <w:rsid w:val="006D7E5D"/>
    <w:rsid w:val="006E0890"/>
    <w:rsid w:val="006E0E70"/>
    <w:rsid w:val="006E2AD9"/>
    <w:rsid w:val="006E3604"/>
    <w:rsid w:val="006E388E"/>
    <w:rsid w:val="006E4EF4"/>
    <w:rsid w:val="006E573E"/>
    <w:rsid w:val="006E751F"/>
    <w:rsid w:val="006E7B92"/>
    <w:rsid w:val="006F1110"/>
    <w:rsid w:val="006F13DE"/>
    <w:rsid w:val="006F1C36"/>
    <w:rsid w:val="006F3E07"/>
    <w:rsid w:val="006F3EF7"/>
    <w:rsid w:val="006F41DF"/>
    <w:rsid w:val="006F4404"/>
    <w:rsid w:val="006F7199"/>
    <w:rsid w:val="007008CC"/>
    <w:rsid w:val="00700923"/>
    <w:rsid w:val="007013F1"/>
    <w:rsid w:val="007019A9"/>
    <w:rsid w:val="007027D6"/>
    <w:rsid w:val="00702998"/>
    <w:rsid w:val="00704313"/>
    <w:rsid w:val="0070510D"/>
    <w:rsid w:val="00706835"/>
    <w:rsid w:val="00707F2E"/>
    <w:rsid w:val="007104B5"/>
    <w:rsid w:val="00710AE6"/>
    <w:rsid w:val="00711F7E"/>
    <w:rsid w:val="00712878"/>
    <w:rsid w:val="00713F76"/>
    <w:rsid w:val="00714E1D"/>
    <w:rsid w:val="0071534E"/>
    <w:rsid w:val="007153AE"/>
    <w:rsid w:val="00715620"/>
    <w:rsid w:val="00717E67"/>
    <w:rsid w:val="0072031B"/>
    <w:rsid w:val="00721A8E"/>
    <w:rsid w:val="00724493"/>
    <w:rsid w:val="00726AE9"/>
    <w:rsid w:val="00732BBB"/>
    <w:rsid w:val="00734894"/>
    <w:rsid w:val="00735007"/>
    <w:rsid w:val="0073593C"/>
    <w:rsid w:val="00736235"/>
    <w:rsid w:val="007369C9"/>
    <w:rsid w:val="00737247"/>
    <w:rsid w:val="00737690"/>
    <w:rsid w:val="00740D6B"/>
    <w:rsid w:val="0074224E"/>
    <w:rsid w:val="0074428A"/>
    <w:rsid w:val="0074564A"/>
    <w:rsid w:val="00746ACF"/>
    <w:rsid w:val="007475BA"/>
    <w:rsid w:val="007500F6"/>
    <w:rsid w:val="00752082"/>
    <w:rsid w:val="007521EA"/>
    <w:rsid w:val="00753D5D"/>
    <w:rsid w:val="00754604"/>
    <w:rsid w:val="00755BBD"/>
    <w:rsid w:val="00755C5B"/>
    <w:rsid w:val="007569C6"/>
    <w:rsid w:val="00756A48"/>
    <w:rsid w:val="007575AB"/>
    <w:rsid w:val="00760C4D"/>
    <w:rsid w:val="00760CDF"/>
    <w:rsid w:val="00762E97"/>
    <w:rsid w:val="00763B40"/>
    <w:rsid w:val="00764BC2"/>
    <w:rsid w:val="00765037"/>
    <w:rsid w:val="0076526A"/>
    <w:rsid w:val="00765C21"/>
    <w:rsid w:val="00765DCE"/>
    <w:rsid w:val="00765DFB"/>
    <w:rsid w:val="00767733"/>
    <w:rsid w:val="0077094D"/>
    <w:rsid w:val="00771424"/>
    <w:rsid w:val="00772B86"/>
    <w:rsid w:val="00772E18"/>
    <w:rsid w:val="00772E45"/>
    <w:rsid w:val="00773C8A"/>
    <w:rsid w:val="00776C10"/>
    <w:rsid w:val="007803B3"/>
    <w:rsid w:val="007807EB"/>
    <w:rsid w:val="007818E3"/>
    <w:rsid w:val="00782ABD"/>
    <w:rsid w:val="00783A19"/>
    <w:rsid w:val="00783B41"/>
    <w:rsid w:val="00783DDC"/>
    <w:rsid w:val="00785551"/>
    <w:rsid w:val="00785D56"/>
    <w:rsid w:val="00793255"/>
    <w:rsid w:val="007932A2"/>
    <w:rsid w:val="0079406A"/>
    <w:rsid w:val="007A0D70"/>
    <w:rsid w:val="007A1A6B"/>
    <w:rsid w:val="007A29B2"/>
    <w:rsid w:val="007A2B9D"/>
    <w:rsid w:val="007A534A"/>
    <w:rsid w:val="007A6817"/>
    <w:rsid w:val="007B107D"/>
    <w:rsid w:val="007B1110"/>
    <w:rsid w:val="007B190F"/>
    <w:rsid w:val="007B2517"/>
    <w:rsid w:val="007B441F"/>
    <w:rsid w:val="007B5457"/>
    <w:rsid w:val="007B5682"/>
    <w:rsid w:val="007B6894"/>
    <w:rsid w:val="007B7823"/>
    <w:rsid w:val="007C0DE1"/>
    <w:rsid w:val="007C11E5"/>
    <w:rsid w:val="007C120F"/>
    <w:rsid w:val="007C3884"/>
    <w:rsid w:val="007C3A53"/>
    <w:rsid w:val="007C42B1"/>
    <w:rsid w:val="007C6B09"/>
    <w:rsid w:val="007C77A2"/>
    <w:rsid w:val="007D01B6"/>
    <w:rsid w:val="007D1139"/>
    <w:rsid w:val="007D3294"/>
    <w:rsid w:val="007D502E"/>
    <w:rsid w:val="007D50BE"/>
    <w:rsid w:val="007D5457"/>
    <w:rsid w:val="007D6118"/>
    <w:rsid w:val="007D6D0E"/>
    <w:rsid w:val="007D70DD"/>
    <w:rsid w:val="007D7D47"/>
    <w:rsid w:val="007E0EFB"/>
    <w:rsid w:val="007E180C"/>
    <w:rsid w:val="007E3DBE"/>
    <w:rsid w:val="007E5E24"/>
    <w:rsid w:val="007E5EA9"/>
    <w:rsid w:val="007E6976"/>
    <w:rsid w:val="007E6CFC"/>
    <w:rsid w:val="007E7A46"/>
    <w:rsid w:val="007F2A58"/>
    <w:rsid w:val="007F49E2"/>
    <w:rsid w:val="007F4ED4"/>
    <w:rsid w:val="007F52F1"/>
    <w:rsid w:val="007F5A12"/>
    <w:rsid w:val="007F7715"/>
    <w:rsid w:val="007F7D17"/>
    <w:rsid w:val="00801913"/>
    <w:rsid w:val="00803D72"/>
    <w:rsid w:val="008041F2"/>
    <w:rsid w:val="00805927"/>
    <w:rsid w:val="00806153"/>
    <w:rsid w:val="008066D7"/>
    <w:rsid w:val="008067AA"/>
    <w:rsid w:val="00810A97"/>
    <w:rsid w:val="008118F0"/>
    <w:rsid w:val="0081283A"/>
    <w:rsid w:val="00813534"/>
    <w:rsid w:val="00814B14"/>
    <w:rsid w:val="00815A41"/>
    <w:rsid w:val="00815E4D"/>
    <w:rsid w:val="00816620"/>
    <w:rsid w:val="00816E53"/>
    <w:rsid w:val="0081730A"/>
    <w:rsid w:val="00823FF8"/>
    <w:rsid w:val="00827F19"/>
    <w:rsid w:val="00832C3D"/>
    <w:rsid w:val="00835B97"/>
    <w:rsid w:val="00841813"/>
    <w:rsid w:val="00842480"/>
    <w:rsid w:val="00842D5B"/>
    <w:rsid w:val="00843E6E"/>
    <w:rsid w:val="00844498"/>
    <w:rsid w:val="008447CE"/>
    <w:rsid w:val="00845327"/>
    <w:rsid w:val="0084658B"/>
    <w:rsid w:val="00846DC9"/>
    <w:rsid w:val="00847B47"/>
    <w:rsid w:val="00850969"/>
    <w:rsid w:val="00851A92"/>
    <w:rsid w:val="00853048"/>
    <w:rsid w:val="00853407"/>
    <w:rsid w:val="00854915"/>
    <w:rsid w:val="0085646E"/>
    <w:rsid w:val="0085692C"/>
    <w:rsid w:val="0085699C"/>
    <w:rsid w:val="00857CCA"/>
    <w:rsid w:val="00861C70"/>
    <w:rsid w:val="00862DCE"/>
    <w:rsid w:val="0086329C"/>
    <w:rsid w:val="00864102"/>
    <w:rsid w:val="008641D9"/>
    <w:rsid w:val="00866395"/>
    <w:rsid w:val="00866D53"/>
    <w:rsid w:val="00871D06"/>
    <w:rsid w:val="00872004"/>
    <w:rsid w:val="00872141"/>
    <w:rsid w:val="00872817"/>
    <w:rsid w:val="008779E4"/>
    <w:rsid w:val="00877FCB"/>
    <w:rsid w:val="00881516"/>
    <w:rsid w:val="00882239"/>
    <w:rsid w:val="008829EB"/>
    <w:rsid w:val="00882BC5"/>
    <w:rsid w:val="00884378"/>
    <w:rsid w:val="00884467"/>
    <w:rsid w:val="00884785"/>
    <w:rsid w:val="00885DBA"/>
    <w:rsid w:val="00885E86"/>
    <w:rsid w:val="00886C23"/>
    <w:rsid w:val="00887B4D"/>
    <w:rsid w:val="00887D2A"/>
    <w:rsid w:val="008901D1"/>
    <w:rsid w:val="008912BD"/>
    <w:rsid w:val="00892504"/>
    <w:rsid w:val="00894716"/>
    <w:rsid w:val="00894B17"/>
    <w:rsid w:val="00896E1A"/>
    <w:rsid w:val="00897F12"/>
    <w:rsid w:val="008A1948"/>
    <w:rsid w:val="008A1C5D"/>
    <w:rsid w:val="008A21CF"/>
    <w:rsid w:val="008A3D4D"/>
    <w:rsid w:val="008A4183"/>
    <w:rsid w:val="008A5487"/>
    <w:rsid w:val="008A5812"/>
    <w:rsid w:val="008B1210"/>
    <w:rsid w:val="008B4140"/>
    <w:rsid w:val="008B4B6F"/>
    <w:rsid w:val="008B6B21"/>
    <w:rsid w:val="008B73D5"/>
    <w:rsid w:val="008C1792"/>
    <w:rsid w:val="008C21FD"/>
    <w:rsid w:val="008C23F8"/>
    <w:rsid w:val="008C3075"/>
    <w:rsid w:val="008C43AC"/>
    <w:rsid w:val="008C5917"/>
    <w:rsid w:val="008C70DB"/>
    <w:rsid w:val="008C7E1A"/>
    <w:rsid w:val="008D0B1B"/>
    <w:rsid w:val="008D0E70"/>
    <w:rsid w:val="008D169B"/>
    <w:rsid w:val="008D24C8"/>
    <w:rsid w:val="008D2C37"/>
    <w:rsid w:val="008D5868"/>
    <w:rsid w:val="008D6011"/>
    <w:rsid w:val="008D67C9"/>
    <w:rsid w:val="008E02E7"/>
    <w:rsid w:val="008E0D15"/>
    <w:rsid w:val="008E16A7"/>
    <w:rsid w:val="008E30F8"/>
    <w:rsid w:val="008E3D06"/>
    <w:rsid w:val="008E4340"/>
    <w:rsid w:val="008E4485"/>
    <w:rsid w:val="008E4D52"/>
    <w:rsid w:val="008E56B5"/>
    <w:rsid w:val="008E6393"/>
    <w:rsid w:val="008E6877"/>
    <w:rsid w:val="008E750D"/>
    <w:rsid w:val="008E753C"/>
    <w:rsid w:val="008E7A84"/>
    <w:rsid w:val="008F0E8D"/>
    <w:rsid w:val="008F3206"/>
    <w:rsid w:val="008F4985"/>
    <w:rsid w:val="008F4A79"/>
    <w:rsid w:val="008F609A"/>
    <w:rsid w:val="00900082"/>
    <w:rsid w:val="00903E7C"/>
    <w:rsid w:val="00904E9B"/>
    <w:rsid w:val="00905187"/>
    <w:rsid w:val="0090786B"/>
    <w:rsid w:val="00907B95"/>
    <w:rsid w:val="009101AD"/>
    <w:rsid w:val="009109DA"/>
    <w:rsid w:val="00910CDA"/>
    <w:rsid w:val="0091187A"/>
    <w:rsid w:val="00914D59"/>
    <w:rsid w:val="00915B97"/>
    <w:rsid w:val="00916C7A"/>
    <w:rsid w:val="00920FB8"/>
    <w:rsid w:val="00921447"/>
    <w:rsid w:val="00921A6F"/>
    <w:rsid w:val="0092328E"/>
    <w:rsid w:val="00924482"/>
    <w:rsid w:val="009257A4"/>
    <w:rsid w:val="00925AEE"/>
    <w:rsid w:val="00926E1C"/>
    <w:rsid w:val="00927DE5"/>
    <w:rsid w:val="009303FC"/>
    <w:rsid w:val="00931069"/>
    <w:rsid w:val="00931250"/>
    <w:rsid w:val="00931EDC"/>
    <w:rsid w:val="00932CEE"/>
    <w:rsid w:val="00932D26"/>
    <w:rsid w:val="009355FC"/>
    <w:rsid w:val="00935812"/>
    <w:rsid w:val="00936556"/>
    <w:rsid w:val="00937000"/>
    <w:rsid w:val="009372D9"/>
    <w:rsid w:val="00937633"/>
    <w:rsid w:val="00940889"/>
    <w:rsid w:val="009433D2"/>
    <w:rsid w:val="00945535"/>
    <w:rsid w:val="00945D14"/>
    <w:rsid w:val="00951319"/>
    <w:rsid w:val="009531E1"/>
    <w:rsid w:val="00953324"/>
    <w:rsid w:val="009539B0"/>
    <w:rsid w:val="00953FFB"/>
    <w:rsid w:val="0095578A"/>
    <w:rsid w:val="009558C6"/>
    <w:rsid w:val="00955B06"/>
    <w:rsid w:val="00957968"/>
    <w:rsid w:val="00957F6D"/>
    <w:rsid w:val="00961434"/>
    <w:rsid w:val="009622A7"/>
    <w:rsid w:val="00962EA3"/>
    <w:rsid w:val="0096308C"/>
    <w:rsid w:val="00966165"/>
    <w:rsid w:val="00967CB1"/>
    <w:rsid w:val="00970BFA"/>
    <w:rsid w:val="00972E1B"/>
    <w:rsid w:val="0097313E"/>
    <w:rsid w:val="009748AC"/>
    <w:rsid w:val="0097664A"/>
    <w:rsid w:val="00981FF2"/>
    <w:rsid w:val="00982CA4"/>
    <w:rsid w:val="0098426F"/>
    <w:rsid w:val="00984FED"/>
    <w:rsid w:val="00985730"/>
    <w:rsid w:val="009876AF"/>
    <w:rsid w:val="00990915"/>
    <w:rsid w:val="00992172"/>
    <w:rsid w:val="00993B14"/>
    <w:rsid w:val="00994860"/>
    <w:rsid w:val="009950E5"/>
    <w:rsid w:val="00997352"/>
    <w:rsid w:val="009973D8"/>
    <w:rsid w:val="009A1982"/>
    <w:rsid w:val="009A2E51"/>
    <w:rsid w:val="009A31EF"/>
    <w:rsid w:val="009A36D5"/>
    <w:rsid w:val="009A54F2"/>
    <w:rsid w:val="009A69AF"/>
    <w:rsid w:val="009B00C1"/>
    <w:rsid w:val="009B0711"/>
    <w:rsid w:val="009B15B3"/>
    <w:rsid w:val="009B2673"/>
    <w:rsid w:val="009B2B6B"/>
    <w:rsid w:val="009B42DD"/>
    <w:rsid w:val="009B52A0"/>
    <w:rsid w:val="009B6BB1"/>
    <w:rsid w:val="009B6F9B"/>
    <w:rsid w:val="009B72CB"/>
    <w:rsid w:val="009B7F77"/>
    <w:rsid w:val="009B7FCD"/>
    <w:rsid w:val="009C09CD"/>
    <w:rsid w:val="009C2226"/>
    <w:rsid w:val="009C4FD5"/>
    <w:rsid w:val="009C543C"/>
    <w:rsid w:val="009C5566"/>
    <w:rsid w:val="009C70BE"/>
    <w:rsid w:val="009C7F75"/>
    <w:rsid w:val="009D131E"/>
    <w:rsid w:val="009D21E3"/>
    <w:rsid w:val="009D3190"/>
    <w:rsid w:val="009D44EB"/>
    <w:rsid w:val="009D4ECD"/>
    <w:rsid w:val="009D5F45"/>
    <w:rsid w:val="009D5F59"/>
    <w:rsid w:val="009D605F"/>
    <w:rsid w:val="009D7EE6"/>
    <w:rsid w:val="009E0901"/>
    <w:rsid w:val="009E194D"/>
    <w:rsid w:val="009E231D"/>
    <w:rsid w:val="009E2AA3"/>
    <w:rsid w:val="009E3B9F"/>
    <w:rsid w:val="009E3C12"/>
    <w:rsid w:val="009E6293"/>
    <w:rsid w:val="009E64C6"/>
    <w:rsid w:val="009E65B0"/>
    <w:rsid w:val="009E71B3"/>
    <w:rsid w:val="009F0CCE"/>
    <w:rsid w:val="009F1E2E"/>
    <w:rsid w:val="009F2C46"/>
    <w:rsid w:val="009F3CFC"/>
    <w:rsid w:val="009F3D99"/>
    <w:rsid w:val="009F5353"/>
    <w:rsid w:val="009F5ED4"/>
    <w:rsid w:val="009F6133"/>
    <w:rsid w:val="009F643B"/>
    <w:rsid w:val="00A00E00"/>
    <w:rsid w:val="00A023BE"/>
    <w:rsid w:val="00A02EA6"/>
    <w:rsid w:val="00A033C5"/>
    <w:rsid w:val="00A03669"/>
    <w:rsid w:val="00A046BC"/>
    <w:rsid w:val="00A05FE1"/>
    <w:rsid w:val="00A06502"/>
    <w:rsid w:val="00A0697F"/>
    <w:rsid w:val="00A07450"/>
    <w:rsid w:val="00A07D47"/>
    <w:rsid w:val="00A10136"/>
    <w:rsid w:val="00A112D3"/>
    <w:rsid w:val="00A12E17"/>
    <w:rsid w:val="00A1437D"/>
    <w:rsid w:val="00A15338"/>
    <w:rsid w:val="00A153E6"/>
    <w:rsid w:val="00A16F6C"/>
    <w:rsid w:val="00A17D60"/>
    <w:rsid w:val="00A20228"/>
    <w:rsid w:val="00A2182B"/>
    <w:rsid w:val="00A21B85"/>
    <w:rsid w:val="00A223F4"/>
    <w:rsid w:val="00A23421"/>
    <w:rsid w:val="00A234E8"/>
    <w:rsid w:val="00A25433"/>
    <w:rsid w:val="00A279F7"/>
    <w:rsid w:val="00A301AC"/>
    <w:rsid w:val="00A306E7"/>
    <w:rsid w:val="00A31726"/>
    <w:rsid w:val="00A3277A"/>
    <w:rsid w:val="00A33C37"/>
    <w:rsid w:val="00A34871"/>
    <w:rsid w:val="00A34C06"/>
    <w:rsid w:val="00A35A6A"/>
    <w:rsid w:val="00A35B40"/>
    <w:rsid w:val="00A3769E"/>
    <w:rsid w:val="00A37F2A"/>
    <w:rsid w:val="00A4115B"/>
    <w:rsid w:val="00A41B1F"/>
    <w:rsid w:val="00A42E73"/>
    <w:rsid w:val="00A43340"/>
    <w:rsid w:val="00A43861"/>
    <w:rsid w:val="00A43F24"/>
    <w:rsid w:val="00A43F2C"/>
    <w:rsid w:val="00A441F5"/>
    <w:rsid w:val="00A44C94"/>
    <w:rsid w:val="00A44D9D"/>
    <w:rsid w:val="00A46359"/>
    <w:rsid w:val="00A50212"/>
    <w:rsid w:val="00A51CB6"/>
    <w:rsid w:val="00A54C51"/>
    <w:rsid w:val="00A56358"/>
    <w:rsid w:val="00A567E0"/>
    <w:rsid w:val="00A56B70"/>
    <w:rsid w:val="00A57CFC"/>
    <w:rsid w:val="00A60464"/>
    <w:rsid w:val="00A61EA7"/>
    <w:rsid w:val="00A62D84"/>
    <w:rsid w:val="00A62EF2"/>
    <w:rsid w:val="00A65B03"/>
    <w:rsid w:val="00A65C2D"/>
    <w:rsid w:val="00A673D5"/>
    <w:rsid w:val="00A700D2"/>
    <w:rsid w:val="00A712A7"/>
    <w:rsid w:val="00A71A48"/>
    <w:rsid w:val="00A726C4"/>
    <w:rsid w:val="00A72762"/>
    <w:rsid w:val="00A72B27"/>
    <w:rsid w:val="00A735A7"/>
    <w:rsid w:val="00A7367D"/>
    <w:rsid w:val="00A73CA4"/>
    <w:rsid w:val="00A75857"/>
    <w:rsid w:val="00A75F7F"/>
    <w:rsid w:val="00A7642F"/>
    <w:rsid w:val="00A76C01"/>
    <w:rsid w:val="00A82742"/>
    <w:rsid w:val="00A84F6A"/>
    <w:rsid w:val="00A8544C"/>
    <w:rsid w:val="00A86D0B"/>
    <w:rsid w:val="00A876A5"/>
    <w:rsid w:val="00A918D7"/>
    <w:rsid w:val="00A9190B"/>
    <w:rsid w:val="00A91C40"/>
    <w:rsid w:val="00A929F1"/>
    <w:rsid w:val="00A92B8C"/>
    <w:rsid w:val="00A93252"/>
    <w:rsid w:val="00A933AF"/>
    <w:rsid w:val="00A97368"/>
    <w:rsid w:val="00A97621"/>
    <w:rsid w:val="00A97C21"/>
    <w:rsid w:val="00AA05C5"/>
    <w:rsid w:val="00AA11B6"/>
    <w:rsid w:val="00AA1AF0"/>
    <w:rsid w:val="00AA2C4C"/>
    <w:rsid w:val="00AA3E93"/>
    <w:rsid w:val="00AA4ECF"/>
    <w:rsid w:val="00AA5F07"/>
    <w:rsid w:val="00AA68AF"/>
    <w:rsid w:val="00AA7945"/>
    <w:rsid w:val="00AB0D88"/>
    <w:rsid w:val="00AB2E13"/>
    <w:rsid w:val="00AB4490"/>
    <w:rsid w:val="00AB5228"/>
    <w:rsid w:val="00AB5A8B"/>
    <w:rsid w:val="00AB68C7"/>
    <w:rsid w:val="00AB7979"/>
    <w:rsid w:val="00AC0716"/>
    <w:rsid w:val="00AC097C"/>
    <w:rsid w:val="00AC238D"/>
    <w:rsid w:val="00AC25F8"/>
    <w:rsid w:val="00AD0139"/>
    <w:rsid w:val="00AD1639"/>
    <w:rsid w:val="00AD222A"/>
    <w:rsid w:val="00AD3EE3"/>
    <w:rsid w:val="00AE07CC"/>
    <w:rsid w:val="00AE1EF0"/>
    <w:rsid w:val="00AE39AB"/>
    <w:rsid w:val="00AE67B7"/>
    <w:rsid w:val="00AE6B2D"/>
    <w:rsid w:val="00AE6F21"/>
    <w:rsid w:val="00AF020F"/>
    <w:rsid w:val="00AF186B"/>
    <w:rsid w:val="00AF3F3C"/>
    <w:rsid w:val="00AF5AA5"/>
    <w:rsid w:val="00AF65B3"/>
    <w:rsid w:val="00AF6C5F"/>
    <w:rsid w:val="00AF7DB3"/>
    <w:rsid w:val="00B035F8"/>
    <w:rsid w:val="00B05AFF"/>
    <w:rsid w:val="00B07397"/>
    <w:rsid w:val="00B1043E"/>
    <w:rsid w:val="00B10C8C"/>
    <w:rsid w:val="00B1144D"/>
    <w:rsid w:val="00B117DD"/>
    <w:rsid w:val="00B11839"/>
    <w:rsid w:val="00B11B43"/>
    <w:rsid w:val="00B13689"/>
    <w:rsid w:val="00B13E41"/>
    <w:rsid w:val="00B1559C"/>
    <w:rsid w:val="00B16563"/>
    <w:rsid w:val="00B212D7"/>
    <w:rsid w:val="00B2191E"/>
    <w:rsid w:val="00B22384"/>
    <w:rsid w:val="00B22598"/>
    <w:rsid w:val="00B225C1"/>
    <w:rsid w:val="00B250FA"/>
    <w:rsid w:val="00B25DEA"/>
    <w:rsid w:val="00B261D4"/>
    <w:rsid w:val="00B277EB"/>
    <w:rsid w:val="00B304C6"/>
    <w:rsid w:val="00B3063E"/>
    <w:rsid w:val="00B312AE"/>
    <w:rsid w:val="00B31C9F"/>
    <w:rsid w:val="00B3256F"/>
    <w:rsid w:val="00B32A3C"/>
    <w:rsid w:val="00B33B62"/>
    <w:rsid w:val="00B35581"/>
    <w:rsid w:val="00B36869"/>
    <w:rsid w:val="00B40A7C"/>
    <w:rsid w:val="00B40E08"/>
    <w:rsid w:val="00B4140E"/>
    <w:rsid w:val="00B4142A"/>
    <w:rsid w:val="00B422AB"/>
    <w:rsid w:val="00B42539"/>
    <w:rsid w:val="00B42F2C"/>
    <w:rsid w:val="00B437FA"/>
    <w:rsid w:val="00B440BB"/>
    <w:rsid w:val="00B4503C"/>
    <w:rsid w:val="00B4755F"/>
    <w:rsid w:val="00B47CAC"/>
    <w:rsid w:val="00B47ED0"/>
    <w:rsid w:val="00B50862"/>
    <w:rsid w:val="00B519C5"/>
    <w:rsid w:val="00B52537"/>
    <w:rsid w:val="00B53E23"/>
    <w:rsid w:val="00B563C0"/>
    <w:rsid w:val="00B600F7"/>
    <w:rsid w:val="00B60F32"/>
    <w:rsid w:val="00B638DF"/>
    <w:rsid w:val="00B64962"/>
    <w:rsid w:val="00B657FD"/>
    <w:rsid w:val="00B65A85"/>
    <w:rsid w:val="00B66BB2"/>
    <w:rsid w:val="00B708B3"/>
    <w:rsid w:val="00B7090F"/>
    <w:rsid w:val="00B7095C"/>
    <w:rsid w:val="00B7145D"/>
    <w:rsid w:val="00B720C4"/>
    <w:rsid w:val="00B7354F"/>
    <w:rsid w:val="00B73D17"/>
    <w:rsid w:val="00B74B4D"/>
    <w:rsid w:val="00B750E5"/>
    <w:rsid w:val="00B75203"/>
    <w:rsid w:val="00B75E6D"/>
    <w:rsid w:val="00B7646C"/>
    <w:rsid w:val="00B76A10"/>
    <w:rsid w:val="00B7701D"/>
    <w:rsid w:val="00B779E9"/>
    <w:rsid w:val="00B80AAC"/>
    <w:rsid w:val="00B80E40"/>
    <w:rsid w:val="00B8197E"/>
    <w:rsid w:val="00B81D59"/>
    <w:rsid w:val="00B850CF"/>
    <w:rsid w:val="00B855DD"/>
    <w:rsid w:val="00B85831"/>
    <w:rsid w:val="00B86C9C"/>
    <w:rsid w:val="00B8744A"/>
    <w:rsid w:val="00B87E7E"/>
    <w:rsid w:val="00B90284"/>
    <w:rsid w:val="00B91C5C"/>
    <w:rsid w:val="00B93057"/>
    <w:rsid w:val="00B93364"/>
    <w:rsid w:val="00B93AAD"/>
    <w:rsid w:val="00B94980"/>
    <w:rsid w:val="00B94D4D"/>
    <w:rsid w:val="00B95BA9"/>
    <w:rsid w:val="00B97D46"/>
    <w:rsid w:val="00BA05EC"/>
    <w:rsid w:val="00BA062E"/>
    <w:rsid w:val="00BA0D18"/>
    <w:rsid w:val="00BA0F0B"/>
    <w:rsid w:val="00BA1EA2"/>
    <w:rsid w:val="00BA23B9"/>
    <w:rsid w:val="00BA408E"/>
    <w:rsid w:val="00BA43E4"/>
    <w:rsid w:val="00BA45A9"/>
    <w:rsid w:val="00BA4AD3"/>
    <w:rsid w:val="00BA5071"/>
    <w:rsid w:val="00BA6574"/>
    <w:rsid w:val="00BA787B"/>
    <w:rsid w:val="00BB0490"/>
    <w:rsid w:val="00BB0BCC"/>
    <w:rsid w:val="00BB1F0C"/>
    <w:rsid w:val="00BB469A"/>
    <w:rsid w:val="00BB495E"/>
    <w:rsid w:val="00BB576B"/>
    <w:rsid w:val="00BC144B"/>
    <w:rsid w:val="00BC1B2E"/>
    <w:rsid w:val="00BC2F6E"/>
    <w:rsid w:val="00BC337C"/>
    <w:rsid w:val="00BC43DF"/>
    <w:rsid w:val="00BC695B"/>
    <w:rsid w:val="00BC75E2"/>
    <w:rsid w:val="00BC7D32"/>
    <w:rsid w:val="00BC7DD6"/>
    <w:rsid w:val="00BD01B8"/>
    <w:rsid w:val="00BD1181"/>
    <w:rsid w:val="00BD2A51"/>
    <w:rsid w:val="00BD3B33"/>
    <w:rsid w:val="00BD5F19"/>
    <w:rsid w:val="00BD6761"/>
    <w:rsid w:val="00BD739B"/>
    <w:rsid w:val="00BE15E7"/>
    <w:rsid w:val="00BE2CBB"/>
    <w:rsid w:val="00BE2DD7"/>
    <w:rsid w:val="00BE3D8C"/>
    <w:rsid w:val="00BE3F46"/>
    <w:rsid w:val="00BE41EB"/>
    <w:rsid w:val="00BE5A4E"/>
    <w:rsid w:val="00BE6BA8"/>
    <w:rsid w:val="00BE7CB3"/>
    <w:rsid w:val="00BE7EC6"/>
    <w:rsid w:val="00BF002D"/>
    <w:rsid w:val="00BF15DC"/>
    <w:rsid w:val="00BF1DF2"/>
    <w:rsid w:val="00BF4A10"/>
    <w:rsid w:val="00BF670B"/>
    <w:rsid w:val="00C017C5"/>
    <w:rsid w:val="00C01D99"/>
    <w:rsid w:val="00C02057"/>
    <w:rsid w:val="00C02C2A"/>
    <w:rsid w:val="00C037FA"/>
    <w:rsid w:val="00C04EA3"/>
    <w:rsid w:val="00C05493"/>
    <w:rsid w:val="00C077DB"/>
    <w:rsid w:val="00C10331"/>
    <w:rsid w:val="00C10FAF"/>
    <w:rsid w:val="00C113A1"/>
    <w:rsid w:val="00C157C5"/>
    <w:rsid w:val="00C1701F"/>
    <w:rsid w:val="00C1793F"/>
    <w:rsid w:val="00C2099B"/>
    <w:rsid w:val="00C20CBB"/>
    <w:rsid w:val="00C20D51"/>
    <w:rsid w:val="00C21A29"/>
    <w:rsid w:val="00C22571"/>
    <w:rsid w:val="00C2471F"/>
    <w:rsid w:val="00C25AE9"/>
    <w:rsid w:val="00C26B77"/>
    <w:rsid w:val="00C30985"/>
    <w:rsid w:val="00C30BEE"/>
    <w:rsid w:val="00C310F7"/>
    <w:rsid w:val="00C31C77"/>
    <w:rsid w:val="00C32E6F"/>
    <w:rsid w:val="00C33833"/>
    <w:rsid w:val="00C35097"/>
    <w:rsid w:val="00C366EB"/>
    <w:rsid w:val="00C36D24"/>
    <w:rsid w:val="00C373F0"/>
    <w:rsid w:val="00C40D14"/>
    <w:rsid w:val="00C41130"/>
    <w:rsid w:val="00C415D4"/>
    <w:rsid w:val="00C422CE"/>
    <w:rsid w:val="00C42C97"/>
    <w:rsid w:val="00C4432B"/>
    <w:rsid w:val="00C443C6"/>
    <w:rsid w:val="00C44544"/>
    <w:rsid w:val="00C44578"/>
    <w:rsid w:val="00C459CA"/>
    <w:rsid w:val="00C46E2D"/>
    <w:rsid w:val="00C47978"/>
    <w:rsid w:val="00C47C27"/>
    <w:rsid w:val="00C500E3"/>
    <w:rsid w:val="00C5190F"/>
    <w:rsid w:val="00C53048"/>
    <w:rsid w:val="00C5390D"/>
    <w:rsid w:val="00C54464"/>
    <w:rsid w:val="00C56C26"/>
    <w:rsid w:val="00C612EF"/>
    <w:rsid w:val="00C61BE6"/>
    <w:rsid w:val="00C62530"/>
    <w:rsid w:val="00C635BC"/>
    <w:rsid w:val="00C63DB8"/>
    <w:rsid w:val="00C64C24"/>
    <w:rsid w:val="00C653B5"/>
    <w:rsid w:val="00C65E5A"/>
    <w:rsid w:val="00C66173"/>
    <w:rsid w:val="00C6637B"/>
    <w:rsid w:val="00C676CA"/>
    <w:rsid w:val="00C67BAC"/>
    <w:rsid w:val="00C70028"/>
    <w:rsid w:val="00C706FA"/>
    <w:rsid w:val="00C71036"/>
    <w:rsid w:val="00C73624"/>
    <w:rsid w:val="00C73A43"/>
    <w:rsid w:val="00C73C2B"/>
    <w:rsid w:val="00C746CA"/>
    <w:rsid w:val="00C75E14"/>
    <w:rsid w:val="00C76447"/>
    <w:rsid w:val="00C771F1"/>
    <w:rsid w:val="00C77E6F"/>
    <w:rsid w:val="00C805BC"/>
    <w:rsid w:val="00C82D75"/>
    <w:rsid w:val="00C83E1C"/>
    <w:rsid w:val="00C842CF"/>
    <w:rsid w:val="00C84538"/>
    <w:rsid w:val="00C84E0F"/>
    <w:rsid w:val="00C8527B"/>
    <w:rsid w:val="00C85B7E"/>
    <w:rsid w:val="00C85BF7"/>
    <w:rsid w:val="00C8671D"/>
    <w:rsid w:val="00C877B8"/>
    <w:rsid w:val="00C90686"/>
    <w:rsid w:val="00C92BC6"/>
    <w:rsid w:val="00C934FB"/>
    <w:rsid w:val="00C946A4"/>
    <w:rsid w:val="00C94A8C"/>
    <w:rsid w:val="00C96DE9"/>
    <w:rsid w:val="00CA1C8E"/>
    <w:rsid w:val="00CA28BC"/>
    <w:rsid w:val="00CA2A2B"/>
    <w:rsid w:val="00CA2DDA"/>
    <w:rsid w:val="00CA3110"/>
    <w:rsid w:val="00CA3E82"/>
    <w:rsid w:val="00CA4A41"/>
    <w:rsid w:val="00CA5E47"/>
    <w:rsid w:val="00CB01C2"/>
    <w:rsid w:val="00CB0BC7"/>
    <w:rsid w:val="00CB1439"/>
    <w:rsid w:val="00CB1806"/>
    <w:rsid w:val="00CB1A5A"/>
    <w:rsid w:val="00CB1BED"/>
    <w:rsid w:val="00CB312D"/>
    <w:rsid w:val="00CB57D7"/>
    <w:rsid w:val="00CB5C2B"/>
    <w:rsid w:val="00CB5EE0"/>
    <w:rsid w:val="00CB642A"/>
    <w:rsid w:val="00CC104E"/>
    <w:rsid w:val="00CC2100"/>
    <w:rsid w:val="00CC33FF"/>
    <w:rsid w:val="00CC4320"/>
    <w:rsid w:val="00CC634A"/>
    <w:rsid w:val="00CC7BEB"/>
    <w:rsid w:val="00CD1038"/>
    <w:rsid w:val="00CD127A"/>
    <w:rsid w:val="00CD23F7"/>
    <w:rsid w:val="00CD312C"/>
    <w:rsid w:val="00CD38C0"/>
    <w:rsid w:val="00CD39E6"/>
    <w:rsid w:val="00CD4925"/>
    <w:rsid w:val="00CD4E86"/>
    <w:rsid w:val="00CD4F54"/>
    <w:rsid w:val="00CD66B2"/>
    <w:rsid w:val="00CD7B55"/>
    <w:rsid w:val="00CE17B8"/>
    <w:rsid w:val="00CE213D"/>
    <w:rsid w:val="00CE2F0F"/>
    <w:rsid w:val="00CE3EDA"/>
    <w:rsid w:val="00CE5A6B"/>
    <w:rsid w:val="00CE6D5A"/>
    <w:rsid w:val="00CE720B"/>
    <w:rsid w:val="00CF01C2"/>
    <w:rsid w:val="00CF0F5D"/>
    <w:rsid w:val="00CF3840"/>
    <w:rsid w:val="00CF41E1"/>
    <w:rsid w:val="00CF4429"/>
    <w:rsid w:val="00CF4C7E"/>
    <w:rsid w:val="00CF4E80"/>
    <w:rsid w:val="00CF5630"/>
    <w:rsid w:val="00CF5CC7"/>
    <w:rsid w:val="00CF5E70"/>
    <w:rsid w:val="00CF5EC0"/>
    <w:rsid w:val="00CF630F"/>
    <w:rsid w:val="00CF7AB6"/>
    <w:rsid w:val="00D007ED"/>
    <w:rsid w:val="00D0194A"/>
    <w:rsid w:val="00D01B9E"/>
    <w:rsid w:val="00D0387F"/>
    <w:rsid w:val="00D039B3"/>
    <w:rsid w:val="00D04580"/>
    <w:rsid w:val="00D05955"/>
    <w:rsid w:val="00D06B03"/>
    <w:rsid w:val="00D07642"/>
    <w:rsid w:val="00D07773"/>
    <w:rsid w:val="00D14020"/>
    <w:rsid w:val="00D14627"/>
    <w:rsid w:val="00D153A9"/>
    <w:rsid w:val="00D15B3A"/>
    <w:rsid w:val="00D178AC"/>
    <w:rsid w:val="00D22BD4"/>
    <w:rsid w:val="00D22EC2"/>
    <w:rsid w:val="00D23CF0"/>
    <w:rsid w:val="00D25232"/>
    <w:rsid w:val="00D2529F"/>
    <w:rsid w:val="00D25DCA"/>
    <w:rsid w:val="00D261F5"/>
    <w:rsid w:val="00D26B54"/>
    <w:rsid w:val="00D26BC7"/>
    <w:rsid w:val="00D308CA"/>
    <w:rsid w:val="00D308DE"/>
    <w:rsid w:val="00D314E1"/>
    <w:rsid w:val="00D34D16"/>
    <w:rsid w:val="00D34DC4"/>
    <w:rsid w:val="00D3671B"/>
    <w:rsid w:val="00D36D91"/>
    <w:rsid w:val="00D37A57"/>
    <w:rsid w:val="00D40698"/>
    <w:rsid w:val="00D41776"/>
    <w:rsid w:val="00D41A3B"/>
    <w:rsid w:val="00D42414"/>
    <w:rsid w:val="00D42C93"/>
    <w:rsid w:val="00D44711"/>
    <w:rsid w:val="00D44B2F"/>
    <w:rsid w:val="00D4501E"/>
    <w:rsid w:val="00D46606"/>
    <w:rsid w:val="00D469AE"/>
    <w:rsid w:val="00D4706E"/>
    <w:rsid w:val="00D474B6"/>
    <w:rsid w:val="00D51637"/>
    <w:rsid w:val="00D60B7E"/>
    <w:rsid w:val="00D61149"/>
    <w:rsid w:val="00D612E4"/>
    <w:rsid w:val="00D615C4"/>
    <w:rsid w:val="00D61982"/>
    <w:rsid w:val="00D63598"/>
    <w:rsid w:val="00D644C1"/>
    <w:rsid w:val="00D65153"/>
    <w:rsid w:val="00D651DC"/>
    <w:rsid w:val="00D66928"/>
    <w:rsid w:val="00D66BC0"/>
    <w:rsid w:val="00D6705F"/>
    <w:rsid w:val="00D671AD"/>
    <w:rsid w:val="00D70ED7"/>
    <w:rsid w:val="00D71392"/>
    <w:rsid w:val="00D724A2"/>
    <w:rsid w:val="00D72C77"/>
    <w:rsid w:val="00D74ED3"/>
    <w:rsid w:val="00D759DD"/>
    <w:rsid w:val="00D76C81"/>
    <w:rsid w:val="00D76D5D"/>
    <w:rsid w:val="00D82C10"/>
    <w:rsid w:val="00D83860"/>
    <w:rsid w:val="00D838EB"/>
    <w:rsid w:val="00D83F98"/>
    <w:rsid w:val="00D85646"/>
    <w:rsid w:val="00D857A0"/>
    <w:rsid w:val="00D8680F"/>
    <w:rsid w:val="00D86A14"/>
    <w:rsid w:val="00D86D88"/>
    <w:rsid w:val="00D87268"/>
    <w:rsid w:val="00D93671"/>
    <w:rsid w:val="00D93865"/>
    <w:rsid w:val="00D9409C"/>
    <w:rsid w:val="00D943AF"/>
    <w:rsid w:val="00D9468C"/>
    <w:rsid w:val="00D95C96"/>
    <w:rsid w:val="00D96BB6"/>
    <w:rsid w:val="00D976BC"/>
    <w:rsid w:val="00DA0A70"/>
    <w:rsid w:val="00DA1572"/>
    <w:rsid w:val="00DA340D"/>
    <w:rsid w:val="00DA6E3B"/>
    <w:rsid w:val="00DA7401"/>
    <w:rsid w:val="00DA793F"/>
    <w:rsid w:val="00DB08A9"/>
    <w:rsid w:val="00DB21F5"/>
    <w:rsid w:val="00DB2489"/>
    <w:rsid w:val="00DB3D79"/>
    <w:rsid w:val="00DB4B8E"/>
    <w:rsid w:val="00DB60B1"/>
    <w:rsid w:val="00DB6249"/>
    <w:rsid w:val="00DB70ED"/>
    <w:rsid w:val="00DC00EE"/>
    <w:rsid w:val="00DC06AA"/>
    <w:rsid w:val="00DC0C22"/>
    <w:rsid w:val="00DC36C1"/>
    <w:rsid w:val="00DC5415"/>
    <w:rsid w:val="00DC7968"/>
    <w:rsid w:val="00DD1D70"/>
    <w:rsid w:val="00DD2A7C"/>
    <w:rsid w:val="00DD5C10"/>
    <w:rsid w:val="00DD5DB9"/>
    <w:rsid w:val="00DD7DC3"/>
    <w:rsid w:val="00DE245E"/>
    <w:rsid w:val="00DE35BE"/>
    <w:rsid w:val="00DE44F4"/>
    <w:rsid w:val="00DE5316"/>
    <w:rsid w:val="00DE59A4"/>
    <w:rsid w:val="00DF10D6"/>
    <w:rsid w:val="00DF1FB6"/>
    <w:rsid w:val="00DF2A30"/>
    <w:rsid w:val="00DF2C39"/>
    <w:rsid w:val="00DF509D"/>
    <w:rsid w:val="00DF63AD"/>
    <w:rsid w:val="00DF6D48"/>
    <w:rsid w:val="00DF7955"/>
    <w:rsid w:val="00DF7E46"/>
    <w:rsid w:val="00E0071E"/>
    <w:rsid w:val="00E00F10"/>
    <w:rsid w:val="00E017CC"/>
    <w:rsid w:val="00E024BE"/>
    <w:rsid w:val="00E026D2"/>
    <w:rsid w:val="00E0294F"/>
    <w:rsid w:val="00E02CB5"/>
    <w:rsid w:val="00E02CF5"/>
    <w:rsid w:val="00E02D8E"/>
    <w:rsid w:val="00E036E5"/>
    <w:rsid w:val="00E03C66"/>
    <w:rsid w:val="00E0424C"/>
    <w:rsid w:val="00E05602"/>
    <w:rsid w:val="00E10860"/>
    <w:rsid w:val="00E1115C"/>
    <w:rsid w:val="00E142B1"/>
    <w:rsid w:val="00E14670"/>
    <w:rsid w:val="00E15582"/>
    <w:rsid w:val="00E155E2"/>
    <w:rsid w:val="00E15B7D"/>
    <w:rsid w:val="00E2045C"/>
    <w:rsid w:val="00E21B50"/>
    <w:rsid w:val="00E227BD"/>
    <w:rsid w:val="00E22B8D"/>
    <w:rsid w:val="00E22F1B"/>
    <w:rsid w:val="00E27C0E"/>
    <w:rsid w:val="00E3376B"/>
    <w:rsid w:val="00E33D18"/>
    <w:rsid w:val="00E3417C"/>
    <w:rsid w:val="00E3548D"/>
    <w:rsid w:val="00E356EB"/>
    <w:rsid w:val="00E37433"/>
    <w:rsid w:val="00E40488"/>
    <w:rsid w:val="00E405C5"/>
    <w:rsid w:val="00E40676"/>
    <w:rsid w:val="00E40811"/>
    <w:rsid w:val="00E40F9E"/>
    <w:rsid w:val="00E41416"/>
    <w:rsid w:val="00E4352B"/>
    <w:rsid w:val="00E44772"/>
    <w:rsid w:val="00E44993"/>
    <w:rsid w:val="00E451D9"/>
    <w:rsid w:val="00E45D0A"/>
    <w:rsid w:val="00E46C44"/>
    <w:rsid w:val="00E46EAA"/>
    <w:rsid w:val="00E477DD"/>
    <w:rsid w:val="00E478EB"/>
    <w:rsid w:val="00E51B60"/>
    <w:rsid w:val="00E540EE"/>
    <w:rsid w:val="00E570A1"/>
    <w:rsid w:val="00E60031"/>
    <w:rsid w:val="00E6310B"/>
    <w:rsid w:val="00E665C1"/>
    <w:rsid w:val="00E66FF9"/>
    <w:rsid w:val="00E704F2"/>
    <w:rsid w:val="00E70D22"/>
    <w:rsid w:val="00E71586"/>
    <w:rsid w:val="00E71693"/>
    <w:rsid w:val="00E71E81"/>
    <w:rsid w:val="00E7336A"/>
    <w:rsid w:val="00E749D8"/>
    <w:rsid w:val="00E74B59"/>
    <w:rsid w:val="00E76140"/>
    <w:rsid w:val="00E7640F"/>
    <w:rsid w:val="00E767E3"/>
    <w:rsid w:val="00E77233"/>
    <w:rsid w:val="00E80442"/>
    <w:rsid w:val="00E82391"/>
    <w:rsid w:val="00E829C3"/>
    <w:rsid w:val="00E83061"/>
    <w:rsid w:val="00E839A3"/>
    <w:rsid w:val="00E8440F"/>
    <w:rsid w:val="00E85FC6"/>
    <w:rsid w:val="00E872D2"/>
    <w:rsid w:val="00E907F4"/>
    <w:rsid w:val="00E912F2"/>
    <w:rsid w:val="00E918F1"/>
    <w:rsid w:val="00E91ED0"/>
    <w:rsid w:val="00E9384A"/>
    <w:rsid w:val="00E93860"/>
    <w:rsid w:val="00E949EC"/>
    <w:rsid w:val="00E94FB5"/>
    <w:rsid w:val="00E954F6"/>
    <w:rsid w:val="00E96875"/>
    <w:rsid w:val="00EA2313"/>
    <w:rsid w:val="00EA2B71"/>
    <w:rsid w:val="00EA2CCF"/>
    <w:rsid w:val="00EA3528"/>
    <w:rsid w:val="00EA463D"/>
    <w:rsid w:val="00EA4777"/>
    <w:rsid w:val="00EA52CE"/>
    <w:rsid w:val="00EA5A4D"/>
    <w:rsid w:val="00EA633F"/>
    <w:rsid w:val="00EB0189"/>
    <w:rsid w:val="00EB08E0"/>
    <w:rsid w:val="00EB1EC4"/>
    <w:rsid w:val="00EB2C5E"/>
    <w:rsid w:val="00EB31BB"/>
    <w:rsid w:val="00EB3430"/>
    <w:rsid w:val="00EB4FA5"/>
    <w:rsid w:val="00EB65C3"/>
    <w:rsid w:val="00EB6D51"/>
    <w:rsid w:val="00EB7C5F"/>
    <w:rsid w:val="00EB7F79"/>
    <w:rsid w:val="00EC042B"/>
    <w:rsid w:val="00EC0868"/>
    <w:rsid w:val="00EC1A63"/>
    <w:rsid w:val="00EC2C28"/>
    <w:rsid w:val="00EC2D8B"/>
    <w:rsid w:val="00EC41CA"/>
    <w:rsid w:val="00EC49E4"/>
    <w:rsid w:val="00EC551A"/>
    <w:rsid w:val="00EC5FB8"/>
    <w:rsid w:val="00EC68B5"/>
    <w:rsid w:val="00ED2BCC"/>
    <w:rsid w:val="00ED2C40"/>
    <w:rsid w:val="00ED335F"/>
    <w:rsid w:val="00ED461C"/>
    <w:rsid w:val="00ED6AB5"/>
    <w:rsid w:val="00ED7702"/>
    <w:rsid w:val="00EE2D2B"/>
    <w:rsid w:val="00EE4065"/>
    <w:rsid w:val="00EE433C"/>
    <w:rsid w:val="00EE4AA3"/>
    <w:rsid w:val="00EE5057"/>
    <w:rsid w:val="00EE72C0"/>
    <w:rsid w:val="00EE7DD5"/>
    <w:rsid w:val="00EF28D1"/>
    <w:rsid w:val="00EF2D78"/>
    <w:rsid w:val="00EF3162"/>
    <w:rsid w:val="00EF4B06"/>
    <w:rsid w:val="00EF4D23"/>
    <w:rsid w:val="00EF72E8"/>
    <w:rsid w:val="00F009F4"/>
    <w:rsid w:val="00F00C69"/>
    <w:rsid w:val="00F0151D"/>
    <w:rsid w:val="00F01CF9"/>
    <w:rsid w:val="00F01DDC"/>
    <w:rsid w:val="00F029BD"/>
    <w:rsid w:val="00F030AD"/>
    <w:rsid w:val="00F04D58"/>
    <w:rsid w:val="00F05059"/>
    <w:rsid w:val="00F059F9"/>
    <w:rsid w:val="00F0663B"/>
    <w:rsid w:val="00F10944"/>
    <w:rsid w:val="00F11E2A"/>
    <w:rsid w:val="00F12030"/>
    <w:rsid w:val="00F14159"/>
    <w:rsid w:val="00F14D55"/>
    <w:rsid w:val="00F16261"/>
    <w:rsid w:val="00F2129C"/>
    <w:rsid w:val="00F21AE3"/>
    <w:rsid w:val="00F21DCE"/>
    <w:rsid w:val="00F22AC3"/>
    <w:rsid w:val="00F307E7"/>
    <w:rsid w:val="00F3198C"/>
    <w:rsid w:val="00F34F15"/>
    <w:rsid w:val="00F34FCE"/>
    <w:rsid w:val="00F37F04"/>
    <w:rsid w:val="00F402AF"/>
    <w:rsid w:val="00F40C24"/>
    <w:rsid w:val="00F40D82"/>
    <w:rsid w:val="00F4393D"/>
    <w:rsid w:val="00F43EA8"/>
    <w:rsid w:val="00F445AD"/>
    <w:rsid w:val="00F45AB5"/>
    <w:rsid w:val="00F45B19"/>
    <w:rsid w:val="00F45CB2"/>
    <w:rsid w:val="00F45DB0"/>
    <w:rsid w:val="00F460EC"/>
    <w:rsid w:val="00F464B0"/>
    <w:rsid w:val="00F467E4"/>
    <w:rsid w:val="00F55A20"/>
    <w:rsid w:val="00F60069"/>
    <w:rsid w:val="00F60B0F"/>
    <w:rsid w:val="00F62420"/>
    <w:rsid w:val="00F63B10"/>
    <w:rsid w:val="00F6437E"/>
    <w:rsid w:val="00F657F8"/>
    <w:rsid w:val="00F70394"/>
    <w:rsid w:val="00F70A2B"/>
    <w:rsid w:val="00F70BCD"/>
    <w:rsid w:val="00F70CCF"/>
    <w:rsid w:val="00F714C2"/>
    <w:rsid w:val="00F7168C"/>
    <w:rsid w:val="00F73A14"/>
    <w:rsid w:val="00F74283"/>
    <w:rsid w:val="00F752FD"/>
    <w:rsid w:val="00F76369"/>
    <w:rsid w:val="00F772E9"/>
    <w:rsid w:val="00F818CA"/>
    <w:rsid w:val="00F81F5E"/>
    <w:rsid w:val="00F82A12"/>
    <w:rsid w:val="00F82A30"/>
    <w:rsid w:val="00F832A3"/>
    <w:rsid w:val="00F8336B"/>
    <w:rsid w:val="00F83D9F"/>
    <w:rsid w:val="00F83EEC"/>
    <w:rsid w:val="00F83F68"/>
    <w:rsid w:val="00F850D3"/>
    <w:rsid w:val="00F853C6"/>
    <w:rsid w:val="00F8572A"/>
    <w:rsid w:val="00F85812"/>
    <w:rsid w:val="00F85A5A"/>
    <w:rsid w:val="00F86023"/>
    <w:rsid w:val="00F86711"/>
    <w:rsid w:val="00F86FC8"/>
    <w:rsid w:val="00F873FD"/>
    <w:rsid w:val="00F874DF"/>
    <w:rsid w:val="00F90249"/>
    <w:rsid w:val="00F93777"/>
    <w:rsid w:val="00F9456B"/>
    <w:rsid w:val="00F96FCA"/>
    <w:rsid w:val="00F9727F"/>
    <w:rsid w:val="00FA04D6"/>
    <w:rsid w:val="00FA07EE"/>
    <w:rsid w:val="00FA0B32"/>
    <w:rsid w:val="00FA0D90"/>
    <w:rsid w:val="00FA0F9E"/>
    <w:rsid w:val="00FA2C19"/>
    <w:rsid w:val="00FA46FF"/>
    <w:rsid w:val="00FA4CB5"/>
    <w:rsid w:val="00FA6AE4"/>
    <w:rsid w:val="00FA6C1B"/>
    <w:rsid w:val="00FA7F91"/>
    <w:rsid w:val="00FB0E59"/>
    <w:rsid w:val="00FB1BEA"/>
    <w:rsid w:val="00FB2465"/>
    <w:rsid w:val="00FB2593"/>
    <w:rsid w:val="00FB3E74"/>
    <w:rsid w:val="00FB3F38"/>
    <w:rsid w:val="00FB5F12"/>
    <w:rsid w:val="00FB6CF6"/>
    <w:rsid w:val="00FC1BA5"/>
    <w:rsid w:val="00FC2161"/>
    <w:rsid w:val="00FC218E"/>
    <w:rsid w:val="00FC21D6"/>
    <w:rsid w:val="00FC2BFD"/>
    <w:rsid w:val="00FC4F06"/>
    <w:rsid w:val="00FC6018"/>
    <w:rsid w:val="00FC7320"/>
    <w:rsid w:val="00FC7794"/>
    <w:rsid w:val="00FC7CB6"/>
    <w:rsid w:val="00FC7E8F"/>
    <w:rsid w:val="00FD1775"/>
    <w:rsid w:val="00FD26E2"/>
    <w:rsid w:val="00FD2A7B"/>
    <w:rsid w:val="00FD3499"/>
    <w:rsid w:val="00FD4038"/>
    <w:rsid w:val="00FD54EA"/>
    <w:rsid w:val="00FE05D8"/>
    <w:rsid w:val="00FE157B"/>
    <w:rsid w:val="00FE18B1"/>
    <w:rsid w:val="00FE2B17"/>
    <w:rsid w:val="00FE2DC7"/>
    <w:rsid w:val="00FE45E5"/>
    <w:rsid w:val="00FE5B1A"/>
    <w:rsid w:val="00FE6113"/>
    <w:rsid w:val="00FE7E80"/>
    <w:rsid w:val="00FF0BE8"/>
    <w:rsid w:val="00FF1A2A"/>
    <w:rsid w:val="00FF24BE"/>
    <w:rsid w:val="00FF5BB7"/>
    <w:rsid w:val="00FF5FED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256D55"/>
  <w15:docId w15:val="{C84FFABF-E1FC-4C75-BDC3-3ECDE35C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table" w:customStyle="1" w:styleId="TableGrid1">
    <w:name w:val="Table Grid1"/>
    <w:basedOn w:val="TableNormal"/>
    <w:next w:val="TableGrid"/>
    <w:uiPriority w:val="1"/>
    <w:rsid w:val="00211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1"/>
    <w:rsid w:val="000609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1"/>
    <w:rsid w:val="000609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2D8E"/>
    <w:pPr>
      <w:ind w:left="720"/>
      <w:contextualSpacing/>
    </w:pPr>
  </w:style>
  <w:style w:type="paragraph" w:styleId="ListContinue2">
    <w:name w:val="List Continue 2"/>
    <w:basedOn w:val="Normal"/>
    <w:uiPriority w:val="10"/>
    <w:qFormat/>
    <w:rsid w:val="001D2B2A"/>
    <w:pPr>
      <w:spacing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h.Broomall\AppData\Roaming\Microsoft\Templates\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AF0B7AE81E46D688E8239A88D3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99F97-8B51-4045-A82A-637D5FC2E00B}"/>
      </w:docPartPr>
      <w:docPartBody>
        <w:p w:rsidR="004C5496" w:rsidRDefault="002E461F">
          <w:pPr>
            <w:pStyle w:val="7CAF0B7AE81E46D688E8239A88D3ED17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1F"/>
    <w:rsid w:val="000633C5"/>
    <w:rsid w:val="000F56F2"/>
    <w:rsid w:val="00127707"/>
    <w:rsid w:val="001A7A70"/>
    <w:rsid w:val="0021685B"/>
    <w:rsid w:val="002E461F"/>
    <w:rsid w:val="00337A0C"/>
    <w:rsid w:val="00387C32"/>
    <w:rsid w:val="004269E7"/>
    <w:rsid w:val="004B7169"/>
    <w:rsid w:val="004C2833"/>
    <w:rsid w:val="004C5496"/>
    <w:rsid w:val="00583FAE"/>
    <w:rsid w:val="00666588"/>
    <w:rsid w:val="00687DBF"/>
    <w:rsid w:val="0075702D"/>
    <w:rsid w:val="00844C32"/>
    <w:rsid w:val="0086740D"/>
    <w:rsid w:val="00925386"/>
    <w:rsid w:val="00965D96"/>
    <w:rsid w:val="009A5914"/>
    <w:rsid w:val="00AA2407"/>
    <w:rsid w:val="00AB02BF"/>
    <w:rsid w:val="00AB212A"/>
    <w:rsid w:val="00BE0204"/>
    <w:rsid w:val="00BF7CBA"/>
    <w:rsid w:val="00C74235"/>
    <w:rsid w:val="00DF45FB"/>
    <w:rsid w:val="00E350BC"/>
    <w:rsid w:val="00FB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F03D58614940D0A143A4184B08D50F">
    <w:name w:val="0DF03D58614940D0A143A4184B08D50F"/>
  </w:style>
  <w:style w:type="paragraph" w:customStyle="1" w:styleId="7CAF0B7AE81E46D688E8239A88D3ED17">
    <w:name w:val="7CAF0B7AE81E46D688E8239A88D3ED17"/>
  </w:style>
  <w:style w:type="paragraph" w:customStyle="1" w:styleId="C9696DD4CA5C4A5B8C0B2C15E119620B">
    <w:name w:val="C9696DD4CA5C4A5B8C0B2C15E119620B"/>
  </w:style>
  <w:style w:type="paragraph" w:customStyle="1" w:styleId="542111DC70ED45BC9012806B7C887DF2">
    <w:name w:val="542111DC70ED45BC9012806B7C887DF2"/>
  </w:style>
  <w:style w:type="character" w:styleId="PlaceholderText">
    <w:name w:val="Placeholder Text"/>
    <w:basedOn w:val="DefaultParagraphFont"/>
    <w:uiPriority w:val="99"/>
    <w:semiHidden/>
    <w:rsid w:val="00AB02BF"/>
    <w:rPr>
      <w:color w:val="808080"/>
    </w:rPr>
  </w:style>
  <w:style w:type="paragraph" w:customStyle="1" w:styleId="3B38A5BBFF6A4DC6B9E8081A98D01B25">
    <w:name w:val="3B38A5BBFF6A4DC6B9E8081A98D01B25"/>
  </w:style>
  <w:style w:type="paragraph" w:customStyle="1" w:styleId="CC6D92726EEA4BA0ADCB5AC183B50DD3">
    <w:name w:val="CC6D92726EEA4BA0ADCB5AC183B50DD3"/>
  </w:style>
  <w:style w:type="paragraph" w:customStyle="1" w:styleId="E85C4A247E2E439DBD504F736B9C4281">
    <w:name w:val="E85C4A247E2E439DBD504F736B9C4281"/>
  </w:style>
  <w:style w:type="paragraph" w:customStyle="1" w:styleId="3640C31F576A454A8DD3DAA7CACBFA1F">
    <w:name w:val="3640C31F576A454A8DD3DAA7CACBFA1F"/>
  </w:style>
  <w:style w:type="paragraph" w:customStyle="1" w:styleId="91D1CE1E6F974D31A765287B0CBDB503">
    <w:name w:val="91D1CE1E6F974D31A765287B0CBDB503"/>
  </w:style>
  <w:style w:type="paragraph" w:customStyle="1" w:styleId="EE18C04F61364C67832E95FB0318BFE5">
    <w:name w:val="EE18C04F61364C67832E95FB0318BFE5"/>
  </w:style>
  <w:style w:type="paragraph" w:customStyle="1" w:styleId="AE038184DE9B4B3EAB1DBAC380F06731">
    <w:name w:val="AE038184DE9B4B3EAB1DBAC380F06731"/>
  </w:style>
  <w:style w:type="paragraph" w:customStyle="1" w:styleId="ACEC89CB15FC43A6B3E8F3CC9BF59140">
    <w:name w:val="ACEC89CB15FC43A6B3E8F3CC9BF59140"/>
  </w:style>
  <w:style w:type="paragraph" w:customStyle="1" w:styleId="897BBF86ADB44C02A5903DE6847CC59B">
    <w:name w:val="897BBF86ADB44C02A5903DE6847CC59B"/>
  </w:style>
  <w:style w:type="paragraph" w:customStyle="1" w:styleId="083FCA6D81B34B0FBCAE0E8F8C54D478">
    <w:name w:val="083FCA6D81B34B0FBCAE0E8F8C54D478"/>
  </w:style>
  <w:style w:type="paragraph" w:customStyle="1" w:styleId="68CF0C8FFBE44946A890183E7B7CEBA3">
    <w:name w:val="68CF0C8FFBE44946A890183E7B7CEBA3"/>
  </w:style>
  <w:style w:type="paragraph" w:customStyle="1" w:styleId="8797C248BFF648459CAB09D7CA264F6B">
    <w:name w:val="8797C248BFF648459CAB09D7CA264F6B"/>
    <w:rsid w:val="00127707"/>
  </w:style>
  <w:style w:type="paragraph" w:customStyle="1" w:styleId="954F53CD3D54421C9343CC1D819164AE">
    <w:name w:val="954F53CD3D54421C9343CC1D819164AE"/>
    <w:rsid w:val="00127707"/>
  </w:style>
  <w:style w:type="paragraph" w:customStyle="1" w:styleId="6218F80C256643F5856CD3C0E972BDBA">
    <w:name w:val="6218F80C256643F5856CD3C0E972BDBA"/>
    <w:rsid w:val="00127707"/>
  </w:style>
  <w:style w:type="paragraph" w:customStyle="1" w:styleId="17B976BC9FBF4333A98BCA3039DC336E">
    <w:name w:val="17B976BC9FBF4333A98BCA3039DC336E"/>
    <w:rsid w:val="00127707"/>
  </w:style>
  <w:style w:type="paragraph" w:customStyle="1" w:styleId="81DC8B8C203641CC85A23AABB8393C23">
    <w:name w:val="81DC8B8C203641CC85A23AABB8393C23"/>
    <w:rsid w:val="00127707"/>
  </w:style>
  <w:style w:type="paragraph" w:customStyle="1" w:styleId="E9FB5F15B85C4A6282617162242855B4">
    <w:name w:val="E9FB5F15B85C4A6282617162242855B4"/>
    <w:rsid w:val="00127707"/>
  </w:style>
  <w:style w:type="paragraph" w:customStyle="1" w:styleId="75798C383D244801A46BAE945D4F5031">
    <w:name w:val="75798C383D244801A46BAE945D4F5031"/>
    <w:rsid w:val="00127707"/>
  </w:style>
  <w:style w:type="paragraph" w:customStyle="1" w:styleId="093670A13E3C43A8975AE5EA54E6049D">
    <w:name w:val="093670A13E3C43A8975AE5EA54E6049D"/>
    <w:rsid w:val="00127707"/>
  </w:style>
  <w:style w:type="paragraph" w:customStyle="1" w:styleId="D4F3DC7B35324BDBAFEFBDF3F3D68A15">
    <w:name w:val="D4F3DC7B35324BDBAFEFBDF3F3D68A15"/>
    <w:rsid w:val="00127707"/>
  </w:style>
  <w:style w:type="paragraph" w:customStyle="1" w:styleId="B705DD365F4948CBB54DCF5F64000B33">
    <w:name w:val="B705DD365F4948CBB54DCF5F64000B33"/>
    <w:rsid w:val="00127707"/>
  </w:style>
  <w:style w:type="paragraph" w:customStyle="1" w:styleId="C18DAB22D54349CC920BCE4FAD579D61">
    <w:name w:val="C18DAB22D54349CC920BCE4FAD579D61"/>
    <w:rsid w:val="00127707"/>
  </w:style>
  <w:style w:type="paragraph" w:customStyle="1" w:styleId="6F65D1D43EDF4FCC80150ACE75EB191F">
    <w:name w:val="6F65D1D43EDF4FCC80150ACE75EB191F"/>
    <w:rsid w:val="00127707"/>
  </w:style>
  <w:style w:type="paragraph" w:customStyle="1" w:styleId="D0B3D274054447BFA547BA22E30440D9">
    <w:name w:val="D0B3D274054447BFA547BA22E30440D9"/>
    <w:rsid w:val="00127707"/>
  </w:style>
  <w:style w:type="paragraph" w:customStyle="1" w:styleId="D9B0E0DEC15D48AB968440705F7BB02F">
    <w:name w:val="D9B0E0DEC15D48AB968440705F7BB02F"/>
    <w:rsid w:val="00127707"/>
  </w:style>
  <w:style w:type="paragraph" w:customStyle="1" w:styleId="05F27A1AF61C4584B80AC520897F6ACB">
    <w:name w:val="05F27A1AF61C4584B80AC520897F6ACB"/>
    <w:rsid w:val="00387C32"/>
  </w:style>
  <w:style w:type="paragraph" w:customStyle="1" w:styleId="2C4EFEB3291A4B61BE93D4562789EA5C">
    <w:name w:val="2C4EFEB3291A4B61BE93D4562789EA5C"/>
    <w:rsid w:val="00387C32"/>
  </w:style>
  <w:style w:type="paragraph" w:customStyle="1" w:styleId="152AAE6435754E8DB2BEDE2EDF176628">
    <w:name w:val="152AAE6435754E8DB2BEDE2EDF176628"/>
    <w:rsid w:val="00387C32"/>
  </w:style>
  <w:style w:type="paragraph" w:customStyle="1" w:styleId="1F4D95CABA954A6AACC76FB420AAB5B0">
    <w:name w:val="1F4D95CABA954A6AACC76FB420AAB5B0"/>
    <w:rsid w:val="00387C32"/>
  </w:style>
  <w:style w:type="paragraph" w:customStyle="1" w:styleId="F5885A60AB3F4F088387558A1CCAF43A">
    <w:name w:val="F5885A60AB3F4F088387558A1CCAF43A"/>
    <w:rsid w:val="00387C32"/>
  </w:style>
  <w:style w:type="paragraph" w:customStyle="1" w:styleId="E0819275EACC47D0BDF03FAA62A10E4F">
    <w:name w:val="E0819275EACC47D0BDF03FAA62A10E4F"/>
    <w:rsid w:val="00387C32"/>
  </w:style>
  <w:style w:type="paragraph" w:customStyle="1" w:styleId="097AC2DD7725480CB45BFE4592594EDD">
    <w:name w:val="097AC2DD7725480CB45BFE4592594EDD"/>
    <w:rsid w:val="00387C32"/>
  </w:style>
  <w:style w:type="paragraph" w:customStyle="1" w:styleId="C3041A1EB0DE43E995BE45E6A8AE50C2">
    <w:name w:val="C3041A1EB0DE43E995BE45E6A8AE50C2"/>
    <w:rsid w:val="00387C32"/>
  </w:style>
  <w:style w:type="paragraph" w:customStyle="1" w:styleId="2EB0D7298F7E48E8B028E08FEFCD8FF5">
    <w:name w:val="2EB0D7298F7E48E8B028E08FEFCD8FF5"/>
    <w:rsid w:val="00387C32"/>
  </w:style>
  <w:style w:type="paragraph" w:customStyle="1" w:styleId="1388D2E784D5497DAF0387A25FD40124">
    <w:name w:val="1388D2E784D5497DAF0387A25FD40124"/>
    <w:rsid w:val="00387C32"/>
  </w:style>
  <w:style w:type="paragraph" w:customStyle="1" w:styleId="16BEF3575C5F4660B29BDC6BB47F9E7A">
    <w:name w:val="16BEF3575C5F4660B29BDC6BB47F9E7A"/>
    <w:rsid w:val="00387C32"/>
  </w:style>
  <w:style w:type="paragraph" w:customStyle="1" w:styleId="55CB042E8831431EAC47C1049F652873">
    <w:name w:val="55CB042E8831431EAC47C1049F652873"/>
    <w:rsid w:val="00387C32"/>
  </w:style>
  <w:style w:type="paragraph" w:customStyle="1" w:styleId="FE6DAA25E28A403F9BC7BE8DE74B613A">
    <w:name w:val="FE6DAA25E28A403F9BC7BE8DE74B613A"/>
    <w:rsid w:val="00387C32"/>
  </w:style>
  <w:style w:type="paragraph" w:customStyle="1" w:styleId="59F18044657145419714446D9EF6CFDD">
    <w:name w:val="59F18044657145419714446D9EF6CFDD"/>
    <w:rsid w:val="00FB62C1"/>
  </w:style>
  <w:style w:type="paragraph" w:customStyle="1" w:styleId="F408BC0990AC4F47A2475393C74EA762">
    <w:name w:val="F408BC0990AC4F47A2475393C74EA762"/>
    <w:rsid w:val="00FB62C1"/>
  </w:style>
  <w:style w:type="paragraph" w:customStyle="1" w:styleId="517506249E444A8E9567682242C19CC8">
    <w:name w:val="517506249E444A8E9567682242C19CC8"/>
    <w:rsid w:val="00FB62C1"/>
  </w:style>
  <w:style w:type="paragraph" w:customStyle="1" w:styleId="E113E87ADFB94B69BB4D37A8A05D05D5">
    <w:name w:val="E113E87ADFB94B69BB4D37A8A05D05D5"/>
    <w:rsid w:val="00FB62C1"/>
  </w:style>
  <w:style w:type="paragraph" w:customStyle="1" w:styleId="C616098CBB514315A973BEFD3DFA776C">
    <w:name w:val="C616098CBB514315A973BEFD3DFA776C"/>
    <w:rsid w:val="00FB62C1"/>
  </w:style>
  <w:style w:type="paragraph" w:customStyle="1" w:styleId="24A4066C3DF044569ED7CB34C0779AC7">
    <w:name w:val="24A4066C3DF044569ED7CB34C0779AC7"/>
    <w:rsid w:val="00FB62C1"/>
  </w:style>
  <w:style w:type="paragraph" w:customStyle="1" w:styleId="11C2C58D02194846BDAA55B42000BC55">
    <w:name w:val="11C2C58D02194846BDAA55B42000BC55"/>
    <w:rsid w:val="00FB62C1"/>
  </w:style>
  <w:style w:type="paragraph" w:customStyle="1" w:styleId="DFF91BA7C37046F78EE7B7D48A0A14AF">
    <w:name w:val="DFF91BA7C37046F78EE7B7D48A0A14AF"/>
    <w:rsid w:val="00FB62C1"/>
  </w:style>
  <w:style w:type="paragraph" w:customStyle="1" w:styleId="1D6FC7FD5F2449C2AC056840AFBB17C0">
    <w:name w:val="1D6FC7FD5F2449C2AC056840AFBB17C0"/>
    <w:rsid w:val="00FB62C1"/>
  </w:style>
  <w:style w:type="paragraph" w:customStyle="1" w:styleId="09DB35EDE1A24D9DA09F23BF4EC0A3A1">
    <w:name w:val="09DB35EDE1A24D9DA09F23BF4EC0A3A1"/>
    <w:rsid w:val="00AB02BF"/>
  </w:style>
  <w:style w:type="paragraph" w:customStyle="1" w:styleId="6F5ED100221640B4977475D0A9D26DB5">
    <w:name w:val="6F5ED100221640B4977475D0A9D26DB5"/>
    <w:rsid w:val="00AB02BF"/>
  </w:style>
  <w:style w:type="paragraph" w:customStyle="1" w:styleId="9AF4A2320C664B5082229ABEE7AF6D83">
    <w:name w:val="9AF4A2320C664B5082229ABEE7AF6D83"/>
    <w:rsid w:val="00AB02BF"/>
  </w:style>
  <w:style w:type="paragraph" w:customStyle="1" w:styleId="221C8BB892244B04A8C83E3C59C4F33F">
    <w:name w:val="221C8BB892244B04A8C83E3C59C4F33F"/>
    <w:rsid w:val="00AB02BF"/>
  </w:style>
  <w:style w:type="paragraph" w:customStyle="1" w:styleId="44C259209AAC461A91558E8CA2FCAEA2">
    <w:name w:val="44C259209AAC461A91558E8CA2FCAEA2"/>
    <w:rsid w:val="00AB02BF"/>
  </w:style>
  <w:style w:type="paragraph" w:customStyle="1" w:styleId="DA2E74F6150049389719E56C2477006A">
    <w:name w:val="DA2E74F6150049389719E56C2477006A"/>
    <w:rsid w:val="00AB02BF"/>
  </w:style>
  <w:style w:type="paragraph" w:customStyle="1" w:styleId="434D21C760E4496894055CD2A1E5B93B">
    <w:name w:val="434D21C760E4496894055CD2A1E5B93B"/>
    <w:rsid w:val="00AB02BF"/>
  </w:style>
  <w:style w:type="paragraph" w:customStyle="1" w:styleId="5E46C607188C42B2A67426060874ECE9">
    <w:name w:val="5E46C607188C42B2A67426060874ECE9"/>
    <w:rsid w:val="00AB02BF"/>
  </w:style>
  <w:style w:type="paragraph" w:customStyle="1" w:styleId="6BB83F12FAD64917AA915B927B2B6F4C">
    <w:name w:val="6BB83F12FAD64917AA915B927B2B6F4C"/>
    <w:rsid w:val="00AB02BF"/>
  </w:style>
  <w:style w:type="paragraph" w:customStyle="1" w:styleId="C6CE27E10E104E369E2BBAFD5341D8E4">
    <w:name w:val="C6CE27E10E104E369E2BBAFD5341D8E4"/>
    <w:rsid w:val="00AB02BF"/>
  </w:style>
  <w:style w:type="paragraph" w:customStyle="1" w:styleId="5CCE997DA572496FBF067CFA2C027713">
    <w:name w:val="5CCE997DA572496FBF067CFA2C027713"/>
    <w:rsid w:val="00AB02BF"/>
  </w:style>
  <w:style w:type="paragraph" w:customStyle="1" w:styleId="0484CCDE944147B1B13852EAA68EC102">
    <w:name w:val="0484CCDE944147B1B13852EAA68EC102"/>
    <w:rsid w:val="00AB02BF"/>
  </w:style>
  <w:style w:type="paragraph" w:customStyle="1" w:styleId="4E94EDFBCFB94B66ABADF6A3AF68E469">
    <w:name w:val="4E94EDFBCFB94B66ABADF6A3AF68E469"/>
    <w:rsid w:val="00AB02BF"/>
  </w:style>
  <w:style w:type="paragraph" w:customStyle="1" w:styleId="7463F7991C2F4E9189DFA81498E7DE6B">
    <w:name w:val="7463F7991C2F4E9189DFA81498E7DE6B"/>
    <w:rsid w:val="00AB02BF"/>
  </w:style>
  <w:style w:type="paragraph" w:customStyle="1" w:styleId="35EE432412C94FA997D874B71BFAE375">
    <w:name w:val="35EE432412C94FA997D874B71BFAE375"/>
    <w:rsid w:val="00AB02BF"/>
  </w:style>
  <w:style w:type="paragraph" w:customStyle="1" w:styleId="A502F29C4CC64FF9BC43B0B8D1EA4A81">
    <w:name w:val="A502F29C4CC64FF9BC43B0B8D1EA4A81"/>
    <w:rsid w:val="00AB02BF"/>
  </w:style>
  <w:style w:type="paragraph" w:customStyle="1" w:styleId="A3A56C45B864411BAD7B3DB1EC4E6DA9">
    <w:name w:val="A3A56C45B864411BAD7B3DB1EC4E6DA9"/>
    <w:rsid w:val="00AB212A"/>
  </w:style>
  <w:style w:type="paragraph" w:customStyle="1" w:styleId="65D76AB78512497883338C266267A2C2">
    <w:name w:val="65D76AB78512497883338C266267A2C2"/>
    <w:rsid w:val="00AB212A"/>
  </w:style>
  <w:style w:type="paragraph" w:customStyle="1" w:styleId="582238909F444F0A9F15185F55A3DD1F">
    <w:name w:val="582238909F444F0A9F15185F55A3DD1F"/>
    <w:rsid w:val="00925386"/>
  </w:style>
  <w:style w:type="paragraph" w:customStyle="1" w:styleId="5EA686FF52254AD089ACFCB4C1925C94">
    <w:name w:val="5EA686FF52254AD089ACFCB4C1925C94"/>
    <w:rsid w:val="004269E7"/>
  </w:style>
  <w:style w:type="paragraph" w:customStyle="1" w:styleId="25E0CC07015A4BB4A489F5FC54A53AA5">
    <w:name w:val="25E0CC07015A4BB4A489F5FC54A53AA5"/>
    <w:rsid w:val="00583FAE"/>
  </w:style>
  <w:style w:type="paragraph" w:customStyle="1" w:styleId="A566962D2E8E498BBB024075B4FEDF81">
    <w:name w:val="A566962D2E8E498BBB024075B4FEDF81"/>
    <w:rsid w:val="00E350BC"/>
    <w:pPr>
      <w:spacing w:after="160" w:line="259" w:lineRule="auto"/>
    </w:pPr>
  </w:style>
  <w:style w:type="paragraph" w:customStyle="1" w:styleId="FB0C893EC87646029DFB64D6BDB1CA56">
    <w:name w:val="FB0C893EC87646029DFB64D6BDB1CA56"/>
    <w:rsid w:val="009A5914"/>
    <w:pPr>
      <w:spacing w:after="160" w:line="259" w:lineRule="auto"/>
    </w:pPr>
  </w:style>
  <w:style w:type="paragraph" w:customStyle="1" w:styleId="6534071E7FEE41A5A682BB66C6BE7F10">
    <w:name w:val="6534071E7FEE41A5A682BB66C6BE7F10"/>
    <w:rsid w:val="009A5914"/>
    <w:pPr>
      <w:spacing w:after="160" w:line="259" w:lineRule="auto"/>
    </w:pPr>
  </w:style>
  <w:style w:type="paragraph" w:customStyle="1" w:styleId="E283783883BB471CB0AD55EF90ED24BF">
    <w:name w:val="E283783883BB471CB0AD55EF90ED24BF"/>
    <w:rsid w:val="009A5914"/>
    <w:pPr>
      <w:spacing w:after="160" w:line="259" w:lineRule="auto"/>
    </w:pPr>
  </w:style>
  <w:style w:type="paragraph" w:customStyle="1" w:styleId="0A2763F1E2454ED29377357DFFF3B95F">
    <w:name w:val="0A2763F1E2454ED29377357DFFF3B95F"/>
    <w:rsid w:val="009A5914"/>
    <w:pPr>
      <w:spacing w:after="160" w:line="259" w:lineRule="auto"/>
    </w:pPr>
  </w:style>
  <w:style w:type="paragraph" w:customStyle="1" w:styleId="5897F5E2EB90434CB53C46978E6176D7">
    <w:name w:val="5897F5E2EB90434CB53C46978E6176D7"/>
    <w:rsid w:val="009A5914"/>
    <w:pPr>
      <w:spacing w:after="160" w:line="259" w:lineRule="auto"/>
    </w:pPr>
  </w:style>
  <w:style w:type="paragraph" w:customStyle="1" w:styleId="36DDD0950EE24BE898F21852A227C3C4">
    <w:name w:val="36DDD0950EE24BE898F21852A227C3C4"/>
    <w:rsid w:val="009A5914"/>
    <w:pPr>
      <w:spacing w:after="160" w:line="259" w:lineRule="auto"/>
    </w:pPr>
  </w:style>
  <w:style w:type="paragraph" w:customStyle="1" w:styleId="69A264AFF9B24820AD78D8EA9535847B">
    <w:name w:val="69A264AFF9B24820AD78D8EA9535847B"/>
    <w:rsid w:val="009A5914"/>
    <w:pPr>
      <w:spacing w:after="160" w:line="259" w:lineRule="auto"/>
    </w:pPr>
  </w:style>
  <w:style w:type="paragraph" w:customStyle="1" w:styleId="710E6BEC99A34E059479ECFDEFEA578D">
    <w:name w:val="710E6BEC99A34E059479ECFDEFEA578D"/>
    <w:rsid w:val="0021685B"/>
    <w:pPr>
      <w:spacing w:after="160" w:line="259" w:lineRule="auto"/>
    </w:pPr>
  </w:style>
  <w:style w:type="paragraph" w:customStyle="1" w:styleId="9D0EE2F6A5CC4C47A78E599E36C13AA3">
    <w:name w:val="9D0EE2F6A5CC4C47A78E599E36C13AA3"/>
    <w:rsid w:val="00C74235"/>
    <w:pPr>
      <w:spacing w:after="160" w:line="259" w:lineRule="auto"/>
    </w:pPr>
  </w:style>
  <w:style w:type="paragraph" w:customStyle="1" w:styleId="C7F06EEA2A984ADA8E771C2ECC958378">
    <w:name w:val="C7F06EEA2A984ADA8E771C2ECC958378"/>
    <w:rsid w:val="00337A0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2018-02-13T00:00:00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5E80B-048C-4B9A-AD66-2BD2A4E2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0</TotalTime>
  <Pages>2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Red Clay Consolidated School District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Palombo Laura J</dc:creator>
  <cp:lastModifiedBy>Palombo Laura J</cp:lastModifiedBy>
  <cp:revision>2</cp:revision>
  <cp:lastPrinted>2018-01-12T20:41:00Z</cp:lastPrinted>
  <dcterms:created xsi:type="dcterms:W3CDTF">2018-04-12T15:02:00Z</dcterms:created>
  <dcterms:modified xsi:type="dcterms:W3CDTF">2018-04-12T15:02:00Z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