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83" w:rsidRDefault="00343183" w:rsidP="000E7C83">
      <w:pPr>
        <w:jc w:val="center"/>
        <w:rPr>
          <w:rFonts w:ascii="Arial Black" w:hAnsi="Arial Black"/>
        </w:rPr>
      </w:pPr>
      <w:bookmarkStart w:id="0" w:name="_GoBack"/>
      <w:bookmarkEnd w:id="0"/>
    </w:p>
    <w:p w:rsidR="002A280C" w:rsidRDefault="000E7C83" w:rsidP="000E7C8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REVISED FUNDRAISER REQUEST PROCEDURES</w:t>
      </w:r>
    </w:p>
    <w:p w:rsidR="00AF026F" w:rsidRDefault="00AF026F" w:rsidP="002A280C">
      <w:pPr>
        <w:rPr>
          <w:rFonts w:ascii="Arial Black" w:hAnsi="Arial Black"/>
        </w:rPr>
      </w:pPr>
    </w:p>
    <w:p w:rsidR="006657C1" w:rsidRDefault="006657C1" w:rsidP="006657C1">
      <w:pPr>
        <w:rPr>
          <w:rFonts w:ascii="Times New Roman" w:hAnsi="Times New Roman"/>
        </w:rPr>
      </w:pPr>
    </w:p>
    <w:p w:rsidR="006657C1" w:rsidRDefault="006657C1" w:rsidP="006657C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3D6C74">
        <w:rPr>
          <w:rFonts w:ascii="Arial" w:hAnsi="Arial" w:cs="Arial"/>
        </w:rPr>
        <w:t xml:space="preserve">Any and all Fund Raisers must be </w:t>
      </w:r>
      <w:r w:rsidR="003D6C74">
        <w:rPr>
          <w:rFonts w:ascii="Arial" w:hAnsi="Arial" w:cs="Arial"/>
        </w:rPr>
        <w:t>pre-</w:t>
      </w:r>
      <w:r w:rsidRPr="003D6C74">
        <w:rPr>
          <w:rFonts w:ascii="Arial" w:hAnsi="Arial" w:cs="Arial"/>
        </w:rPr>
        <w:t xml:space="preserve">approved at the Central Services Office </w:t>
      </w:r>
      <w:r w:rsidRPr="003D6C74">
        <w:rPr>
          <w:rFonts w:ascii="Arial" w:hAnsi="Arial" w:cs="Arial"/>
          <w:b/>
          <w:bCs/>
          <w:u w:val="single"/>
        </w:rPr>
        <w:t>prior</w:t>
      </w:r>
      <w:r w:rsidRPr="003D6C74">
        <w:rPr>
          <w:rFonts w:ascii="Arial" w:hAnsi="Arial" w:cs="Arial"/>
        </w:rPr>
        <w:t xml:space="preserve"> to </w:t>
      </w:r>
      <w:r w:rsidR="003D6C74" w:rsidRPr="003D6C74">
        <w:rPr>
          <w:rFonts w:ascii="Arial" w:hAnsi="Arial" w:cs="Arial"/>
        </w:rPr>
        <w:t>any funds being collected and/or the event taking place</w:t>
      </w:r>
      <w:r w:rsidRPr="003D6C74">
        <w:rPr>
          <w:rFonts w:ascii="Arial" w:hAnsi="Arial" w:cs="Arial"/>
        </w:rPr>
        <w:t xml:space="preserve">.  </w:t>
      </w:r>
    </w:p>
    <w:p w:rsidR="003D6C74" w:rsidRDefault="003D6C74" w:rsidP="003D6C74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Completed form must be signed off on by all required parties, and will be returned back to the School/Group making the request.</w:t>
      </w:r>
    </w:p>
    <w:p w:rsidR="003D6C74" w:rsidRDefault="003D6C74" w:rsidP="003D6C74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 of fund raising activity can be:</w:t>
      </w:r>
    </w:p>
    <w:p w:rsidR="003D6C74" w:rsidRDefault="003D6C74" w:rsidP="003D6C74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Preorders from booklet/pamphlet</w:t>
      </w:r>
    </w:p>
    <w:p w:rsidR="003D6C74" w:rsidRDefault="003D6C74" w:rsidP="003D6C74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Cash sales</w:t>
      </w:r>
    </w:p>
    <w:p w:rsidR="003D6C74" w:rsidRDefault="003D6C74" w:rsidP="003D6C74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Online orders</w:t>
      </w:r>
    </w:p>
    <w:p w:rsidR="003D6C74" w:rsidRDefault="003D6C74" w:rsidP="003D6C74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 w:rsidRPr="001C04BF">
        <w:rPr>
          <w:rFonts w:ascii="Arial" w:hAnsi="Arial" w:cs="Arial"/>
          <w:i/>
        </w:rPr>
        <w:t>Primary Purpose</w:t>
      </w:r>
      <w:r>
        <w:rPr>
          <w:rFonts w:ascii="Arial" w:hAnsi="Arial" w:cs="Arial"/>
        </w:rPr>
        <w:t xml:space="preserve"> must be specific – remember, no funds raised can be for the sole purpose of producing revenue.</w:t>
      </w:r>
    </w:p>
    <w:p w:rsidR="003D6C74" w:rsidRPr="003D6C74" w:rsidRDefault="003D6C74" w:rsidP="003D6C74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Company contact info needed for verification and/or follow-up purposes, if necessary.</w:t>
      </w:r>
    </w:p>
    <w:p w:rsidR="006657C1" w:rsidRPr="003D6C74" w:rsidRDefault="006657C1" w:rsidP="006657C1">
      <w:pPr>
        <w:rPr>
          <w:rFonts w:cs="Arial"/>
        </w:rPr>
      </w:pPr>
    </w:p>
    <w:p w:rsidR="001C04BF" w:rsidRDefault="006657C1" w:rsidP="006657C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3D6C74">
        <w:rPr>
          <w:rFonts w:ascii="Arial" w:hAnsi="Arial" w:cs="Arial"/>
        </w:rPr>
        <w:t xml:space="preserve">Once </w:t>
      </w:r>
      <w:r w:rsidR="003D6C74">
        <w:rPr>
          <w:rFonts w:ascii="Arial" w:hAnsi="Arial" w:cs="Arial"/>
        </w:rPr>
        <w:t>final</w:t>
      </w:r>
      <w:r w:rsidR="006625C5">
        <w:rPr>
          <w:rFonts w:ascii="Arial" w:hAnsi="Arial" w:cs="Arial"/>
        </w:rPr>
        <w:t>i</w:t>
      </w:r>
      <w:r w:rsidR="003D6C74">
        <w:rPr>
          <w:rFonts w:ascii="Arial" w:hAnsi="Arial" w:cs="Arial"/>
        </w:rPr>
        <w:t>zed,</w:t>
      </w:r>
      <w:r w:rsidRPr="003D6C74">
        <w:rPr>
          <w:rFonts w:ascii="Arial" w:hAnsi="Arial" w:cs="Arial"/>
        </w:rPr>
        <w:t xml:space="preserve"> a purchase requisition must be entered into the system.  The requisition will be reviewed and approved as a purchase order.</w:t>
      </w:r>
      <w:r w:rsidR="003D6C74">
        <w:rPr>
          <w:rFonts w:ascii="Arial" w:hAnsi="Arial" w:cs="Arial"/>
        </w:rPr>
        <w:t xml:space="preserve">  The payment to the vendor must be processed through Account</w:t>
      </w:r>
      <w:r w:rsidR="001C04BF">
        <w:rPr>
          <w:rFonts w:ascii="Arial" w:hAnsi="Arial" w:cs="Arial"/>
        </w:rPr>
        <w:t>s Payable at the district level via an approved purchase order.</w:t>
      </w:r>
      <w:r w:rsidR="003D6C74">
        <w:rPr>
          <w:rFonts w:ascii="Arial" w:hAnsi="Arial" w:cs="Arial"/>
        </w:rPr>
        <w:t xml:space="preserve"> </w:t>
      </w:r>
    </w:p>
    <w:p w:rsidR="006657C1" w:rsidRPr="001C04BF" w:rsidRDefault="003D6C74" w:rsidP="001C04BF">
      <w:pPr>
        <w:rPr>
          <w:rFonts w:cs="Arial"/>
        </w:rPr>
      </w:pPr>
      <w:r w:rsidRPr="001C04BF">
        <w:rPr>
          <w:rFonts w:cs="Arial"/>
        </w:rPr>
        <w:t xml:space="preserve"> </w:t>
      </w:r>
    </w:p>
    <w:p w:rsidR="003D6C74" w:rsidRDefault="003D6C74" w:rsidP="006657C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C04BF">
        <w:rPr>
          <w:rFonts w:ascii="Arial" w:hAnsi="Arial" w:cs="Arial"/>
        </w:rPr>
        <w:t>ll</w:t>
      </w:r>
      <w:r>
        <w:rPr>
          <w:rFonts w:ascii="Arial" w:hAnsi="Arial" w:cs="Arial"/>
        </w:rPr>
        <w:t xml:space="preserve"> cash </w:t>
      </w:r>
      <w:r w:rsidR="006625C5">
        <w:rPr>
          <w:rFonts w:ascii="Arial" w:hAnsi="Arial" w:cs="Arial"/>
        </w:rPr>
        <w:t xml:space="preserve">and/or funds </w:t>
      </w:r>
      <w:r>
        <w:rPr>
          <w:rFonts w:ascii="Arial" w:hAnsi="Arial" w:cs="Arial"/>
        </w:rPr>
        <w:t xml:space="preserve">collected must be turned into the appropriate school bookkeeper and deposited into the district’s </w:t>
      </w:r>
      <w:r w:rsidR="001C04BF">
        <w:rPr>
          <w:rFonts w:ascii="Arial" w:hAnsi="Arial" w:cs="Arial"/>
        </w:rPr>
        <w:t xml:space="preserve">operating account.  Absolutely </w:t>
      </w:r>
      <w:r w:rsidR="001C04BF" w:rsidRPr="001C04BF">
        <w:rPr>
          <w:rFonts w:ascii="Arial" w:hAnsi="Arial" w:cs="Arial"/>
          <w:b/>
          <w:u w:val="single"/>
        </w:rPr>
        <w:t>no</w:t>
      </w:r>
      <w:r w:rsidR="001C04BF">
        <w:rPr>
          <w:rFonts w:ascii="Arial" w:hAnsi="Arial" w:cs="Arial"/>
        </w:rPr>
        <w:t xml:space="preserve"> cash collected can be spent to make any type of payment to employees, vendors, etc.</w:t>
      </w:r>
    </w:p>
    <w:p w:rsidR="001C04BF" w:rsidRPr="001C04BF" w:rsidRDefault="001C04BF" w:rsidP="001C04BF">
      <w:pPr>
        <w:pStyle w:val="ListParagraph"/>
        <w:rPr>
          <w:rFonts w:ascii="Arial" w:hAnsi="Arial" w:cs="Arial"/>
        </w:rPr>
      </w:pPr>
    </w:p>
    <w:p w:rsidR="001C04BF" w:rsidRPr="003D6C74" w:rsidRDefault="001C04BF" w:rsidP="006657C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a fundraiser is cancelled or amended for any reason, please notify finance </w:t>
      </w:r>
      <w:r w:rsidR="00343183">
        <w:rPr>
          <w:rFonts w:ascii="Arial" w:hAnsi="Arial" w:cs="Arial"/>
        </w:rPr>
        <w:t xml:space="preserve">office </w:t>
      </w:r>
      <w:r>
        <w:rPr>
          <w:rFonts w:ascii="Arial" w:hAnsi="Arial" w:cs="Arial"/>
        </w:rPr>
        <w:t>immediately.</w:t>
      </w:r>
    </w:p>
    <w:p w:rsidR="006657C1" w:rsidRPr="003D6C74" w:rsidRDefault="006657C1" w:rsidP="006657C1">
      <w:pPr>
        <w:rPr>
          <w:rFonts w:cs="Arial"/>
        </w:rPr>
      </w:pPr>
    </w:p>
    <w:p w:rsidR="006657C1" w:rsidRPr="003D6C74" w:rsidRDefault="006657C1" w:rsidP="006657C1">
      <w:pPr>
        <w:rPr>
          <w:rFonts w:cs="Arial"/>
        </w:rPr>
      </w:pPr>
    </w:p>
    <w:p w:rsidR="008C33EB" w:rsidRPr="003D6C74" w:rsidRDefault="008C33EB" w:rsidP="002A280C">
      <w:pPr>
        <w:rPr>
          <w:rFonts w:cs="Arial"/>
        </w:rPr>
      </w:pPr>
    </w:p>
    <w:p w:rsidR="002A280C" w:rsidRDefault="002A280C" w:rsidP="002A280C">
      <w:pPr>
        <w:rPr>
          <w:rFonts w:ascii="Arial Black" w:hAnsi="Arial Black"/>
        </w:rPr>
      </w:pPr>
    </w:p>
    <w:p w:rsidR="002A280C" w:rsidRDefault="002A280C" w:rsidP="002A280C">
      <w:pPr>
        <w:rPr>
          <w:rFonts w:ascii="Arial Black" w:hAnsi="Arial Black"/>
        </w:rPr>
      </w:pPr>
    </w:p>
    <w:p w:rsidR="00C57E4E" w:rsidRPr="006A01D3" w:rsidRDefault="00C57E4E" w:rsidP="006A01D3">
      <w:pPr>
        <w:jc w:val="both"/>
        <w:rPr>
          <w:rFonts w:cs="Arial"/>
        </w:rPr>
      </w:pPr>
    </w:p>
    <w:sectPr w:rsidR="00C57E4E" w:rsidRPr="006A01D3" w:rsidSect="006E5AAD">
      <w:headerReference w:type="default" r:id="rId8"/>
      <w:footerReference w:type="default" r:id="rId9"/>
      <w:pgSz w:w="12240" w:h="15840" w:code="1"/>
      <w:pgMar w:top="1440" w:right="1440" w:bottom="1440" w:left="1440" w:header="576" w:footer="576" w:gutter="0"/>
      <w:pgBorders w:offsetFrom="page">
        <w:top w:val="single" w:sz="4" w:space="15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27B" w:rsidRDefault="0000427B">
      <w:r>
        <w:separator/>
      </w:r>
    </w:p>
  </w:endnote>
  <w:endnote w:type="continuationSeparator" w:id="0">
    <w:p w:rsidR="0000427B" w:rsidRDefault="0000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CB" w:rsidRPr="00B23DBE" w:rsidRDefault="009E0ECB" w:rsidP="00BB7FFC">
    <w:pPr>
      <w:pStyle w:val="Footer"/>
      <w:tabs>
        <w:tab w:val="clear" w:pos="4320"/>
        <w:tab w:val="clear" w:pos="8640"/>
        <w:tab w:val="left" w:pos="5430"/>
        <w:tab w:val="right" w:pos="9000"/>
      </w:tabs>
      <w:rPr>
        <w:i/>
        <w:sz w:val="28"/>
        <w:szCs w:val="28"/>
      </w:rPr>
    </w:pPr>
    <w:r>
      <w:rPr>
        <w:i/>
        <w:sz w:val="28"/>
        <w:szCs w:val="28"/>
      </w:rPr>
      <w:t xml:space="preserve"> </w:t>
    </w:r>
    <w:r>
      <w:rPr>
        <w:i/>
        <w:sz w:val="28"/>
        <w:szCs w:val="28"/>
      </w:rPr>
      <w:tab/>
    </w:r>
    <w:r>
      <w:rPr>
        <w:i/>
        <w:sz w:val="28"/>
        <w:szCs w:val="28"/>
      </w:rPr>
      <w:tab/>
      <w:t xml:space="preserve">Educate </w:t>
    </w:r>
    <w:r w:rsidRPr="00FF208A">
      <w:rPr>
        <w:i/>
        <w:sz w:val="16"/>
        <w:szCs w:val="16"/>
      </w:rPr>
      <w:t>●</w:t>
    </w:r>
    <w:r>
      <w:rPr>
        <w:i/>
        <w:sz w:val="28"/>
        <w:szCs w:val="28"/>
      </w:rPr>
      <w:t xml:space="preserve"> Prepare </w:t>
    </w:r>
    <w:r w:rsidRPr="00FF208A">
      <w:rPr>
        <w:i/>
        <w:sz w:val="16"/>
        <w:szCs w:val="16"/>
      </w:rPr>
      <w:t>●</w:t>
    </w:r>
    <w:r>
      <w:rPr>
        <w:i/>
        <w:sz w:val="28"/>
        <w:szCs w:val="28"/>
      </w:rPr>
      <w:t xml:space="preserve"> Inspire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27B" w:rsidRDefault="0000427B">
      <w:r>
        <w:separator/>
      </w:r>
    </w:p>
  </w:footnote>
  <w:footnote w:type="continuationSeparator" w:id="0">
    <w:p w:rsidR="0000427B" w:rsidRDefault="00004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CB" w:rsidRPr="005D09D7" w:rsidRDefault="00AF026F" w:rsidP="00953BD3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35F05D8" wp14:editId="0F6FF59B">
          <wp:simplePos x="0" y="0"/>
          <wp:positionH relativeFrom="margin">
            <wp:posOffset>209550</wp:posOffset>
          </wp:positionH>
          <wp:positionV relativeFrom="paragraph">
            <wp:posOffset>-47625</wp:posOffset>
          </wp:positionV>
          <wp:extent cx="942975" cy="87799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77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ECB">
      <w:rPr>
        <w:rFonts w:ascii="Arial" w:hAnsi="Arial" w:cs="Arial"/>
      </w:rPr>
      <w:tab/>
    </w:r>
    <w:r w:rsidR="009E0ECB">
      <w:rPr>
        <w:rFonts w:ascii="Arial" w:hAnsi="Arial" w:cs="Arial"/>
      </w:rPr>
      <w:tab/>
    </w:r>
    <w:r w:rsidR="009E0ECB">
      <w:rPr>
        <w:rFonts w:ascii="Arial" w:hAnsi="Arial" w:cs="Arial"/>
      </w:rPr>
      <w:tab/>
    </w:r>
    <w:r w:rsidR="009E0ECB">
      <w:rPr>
        <w:rFonts w:ascii="Arial" w:hAnsi="Arial" w:cs="Arial"/>
      </w:rPr>
      <w:tab/>
    </w:r>
    <w:r w:rsidR="009E0ECB">
      <w:rPr>
        <w:rFonts w:ascii="Arial" w:hAnsi="Arial" w:cs="Arial"/>
      </w:rPr>
      <w:tab/>
    </w:r>
  </w:p>
  <w:p w:rsidR="009E0ECB" w:rsidRDefault="009E0ECB" w:rsidP="00286053">
    <w:pPr>
      <w:pStyle w:val="Header"/>
      <w:tabs>
        <w:tab w:val="clear" w:pos="4320"/>
        <w:tab w:val="clear" w:pos="8640"/>
      </w:tabs>
      <w:ind w:left="3600"/>
      <w:rPr>
        <w:sz w:val="22"/>
        <w:szCs w:val="22"/>
      </w:rPr>
    </w:pPr>
    <w:r w:rsidRPr="002A1602">
      <w:rPr>
        <w:sz w:val="22"/>
        <w:szCs w:val="22"/>
      </w:rPr>
      <w:t>719</w:t>
    </w:r>
    <w:r w:rsidRPr="00D17BDB">
      <w:rPr>
        <w:sz w:val="22"/>
        <w:szCs w:val="22"/>
      </w:rPr>
      <w:t xml:space="preserve"> North Main Street</w:t>
    </w:r>
    <w:r>
      <w:rPr>
        <w:sz w:val="22"/>
        <w:szCs w:val="22"/>
      </w:rPr>
      <w:t xml:space="preserve"> • </w:t>
    </w:r>
    <w:r w:rsidRPr="00D17BDB">
      <w:rPr>
        <w:sz w:val="22"/>
        <w:szCs w:val="22"/>
      </w:rPr>
      <w:t>Marion, South Carolina 29571</w:t>
    </w:r>
  </w:p>
  <w:p w:rsidR="009E0ECB" w:rsidRDefault="009E0ECB" w:rsidP="00D54B93">
    <w:pPr>
      <w:pStyle w:val="Header"/>
      <w:tabs>
        <w:tab w:val="clear" w:pos="4320"/>
        <w:tab w:val="clear" w:pos="8640"/>
      </w:tabs>
      <w:ind w:left="3600"/>
      <w:rPr>
        <w:sz w:val="22"/>
        <w:szCs w:val="22"/>
      </w:rPr>
    </w:pPr>
    <w:r w:rsidRPr="00D17BDB">
      <w:rPr>
        <w:sz w:val="22"/>
        <w:szCs w:val="22"/>
      </w:rPr>
      <w:t>Telephone</w:t>
    </w:r>
    <w:r>
      <w:rPr>
        <w:sz w:val="22"/>
        <w:szCs w:val="22"/>
      </w:rPr>
      <w:t>:</w:t>
    </w:r>
    <w:r w:rsidRPr="00D17BDB">
      <w:rPr>
        <w:sz w:val="22"/>
        <w:szCs w:val="22"/>
      </w:rPr>
      <w:t xml:space="preserve"> 843</w:t>
    </w:r>
    <w:r>
      <w:rPr>
        <w:sz w:val="22"/>
        <w:szCs w:val="22"/>
      </w:rPr>
      <w:t>.</w:t>
    </w:r>
    <w:r w:rsidRPr="00D17BDB">
      <w:rPr>
        <w:sz w:val="22"/>
        <w:szCs w:val="22"/>
      </w:rPr>
      <w:t>423</w:t>
    </w:r>
    <w:r>
      <w:rPr>
        <w:sz w:val="22"/>
        <w:szCs w:val="22"/>
      </w:rPr>
      <w:t>.</w:t>
    </w:r>
    <w:r w:rsidRPr="00D17BDB">
      <w:rPr>
        <w:sz w:val="22"/>
        <w:szCs w:val="22"/>
      </w:rPr>
      <w:t>1811</w:t>
    </w:r>
    <w:r>
      <w:rPr>
        <w:sz w:val="22"/>
        <w:szCs w:val="22"/>
      </w:rPr>
      <w:t xml:space="preserve"> • </w:t>
    </w:r>
    <w:r w:rsidRPr="00D17BDB">
      <w:rPr>
        <w:sz w:val="22"/>
        <w:szCs w:val="22"/>
      </w:rPr>
      <w:t>Fax</w:t>
    </w:r>
    <w:r>
      <w:rPr>
        <w:sz w:val="22"/>
        <w:szCs w:val="22"/>
      </w:rPr>
      <w:t>:</w:t>
    </w:r>
    <w:r w:rsidRPr="00D17BDB">
      <w:rPr>
        <w:sz w:val="22"/>
        <w:szCs w:val="22"/>
      </w:rPr>
      <w:t xml:space="preserve"> 843</w:t>
    </w:r>
    <w:r>
      <w:rPr>
        <w:sz w:val="22"/>
        <w:szCs w:val="22"/>
      </w:rPr>
      <w:t>.</w:t>
    </w:r>
    <w:r w:rsidRPr="00D17BDB">
      <w:rPr>
        <w:sz w:val="22"/>
        <w:szCs w:val="22"/>
      </w:rPr>
      <w:t>423</w:t>
    </w:r>
    <w:r>
      <w:rPr>
        <w:sz w:val="22"/>
        <w:szCs w:val="22"/>
      </w:rPr>
      <w:t>.</w:t>
    </w:r>
    <w:r w:rsidRPr="00D17BDB">
      <w:rPr>
        <w:sz w:val="22"/>
        <w:szCs w:val="22"/>
      </w:rPr>
      <w:t>8328</w:t>
    </w:r>
  </w:p>
  <w:p w:rsidR="009E0ECB" w:rsidRPr="00D54B93" w:rsidRDefault="009E0ECB" w:rsidP="00953BD3">
    <w:pPr>
      <w:pStyle w:val="Header"/>
      <w:tabs>
        <w:tab w:val="clear" w:pos="4320"/>
        <w:tab w:val="clear" w:pos="8640"/>
      </w:tabs>
      <w:rPr>
        <w:sz w:val="22"/>
        <w:szCs w:val="22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sz w:val="22"/>
        <w:szCs w:val="22"/>
      </w:rPr>
      <w:t>www.marion.k12.sc.us</w:t>
    </w:r>
  </w:p>
  <w:p w:rsidR="009E0ECB" w:rsidRDefault="009E0ECB" w:rsidP="00953BD3">
    <w:pPr>
      <w:pStyle w:val="Header"/>
      <w:tabs>
        <w:tab w:val="clear" w:pos="4320"/>
        <w:tab w:val="clear" w:pos="8640"/>
      </w:tabs>
      <w:rPr>
        <w:b/>
        <w:sz w:val="20"/>
        <w:szCs w:val="20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2276475</wp:posOffset>
              </wp:positionH>
              <wp:positionV relativeFrom="paragraph">
                <wp:posOffset>67945</wp:posOffset>
              </wp:positionV>
              <wp:extent cx="3305175" cy="0"/>
              <wp:effectExtent l="19050" t="20320" r="19050" b="1778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051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A7E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79.25pt;margin-top:5.35pt;width:26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" strokeweight="2pt"/>
          </w:pict>
        </mc:Fallback>
      </mc:AlternateContent>
    </w:r>
  </w:p>
  <w:p w:rsidR="009E0ECB" w:rsidRPr="00D82165" w:rsidRDefault="009E0ECB" w:rsidP="0066714E">
    <w:pPr>
      <w:pStyle w:val="Header"/>
      <w:tabs>
        <w:tab w:val="clear" w:pos="4320"/>
        <w:tab w:val="clear" w:pos="8640"/>
      </w:tabs>
      <w:spacing w:after="40"/>
      <w:rPr>
        <w:i/>
        <w:sz w:val="16"/>
        <w:szCs w:val="16"/>
      </w:rPr>
    </w:pPr>
    <w:r w:rsidRPr="00D82165">
      <w:rPr>
        <w:i/>
        <w:sz w:val="16"/>
        <w:szCs w:val="16"/>
      </w:rPr>
      <w:tab/>
    </w:r>
  </w:p>
  <w:p w:rsidR="009E0ECB" w:rsidRPr="00495B96" w:rsidRDefault="009E0ECB" w:rsidP="00A20BE6">
    <w:pPr>
      <w:pStyle w:val="Header"/>
      <w:tabs>
        <w:tab w:val="clear" w:pos="4320"/>
        <w:tab w:val="clear" w:pos="8640"/>
      </w:tabs>
      <w:rPr>
        <w:b/>
        <w:sz w:val="20"/>
        <w:szCs w:val="20"/>
      </w:rPr>
    </w:pPr>
    <w:r w:rsidRPr="00495B96">
      <w:rPr>
        <w:b/>
        <w:sz w:val="20"/>
        <w:szCs w:val="20"/>
      </w:rPr>
      <w:t>DR. KANDACE BETHEA</w:t>
    </w:r>
  </w:p>
  <w:p w:rsidR="009E0ECB" w:rsidRPr="00D82165" w:rsidRDefault="009E0ECB" w:rsidP="00A20BE6">
    <w:pPr>
      <w:pStyle w:val="Header"/>
      <w:tabs>
        <w:tab w:val="clear" w:pos="4320"/>
        <w:tab w:val="clear" w:pos="8640"/>
      </w:tabs>
      <w:rPr>
        <w:i/>
        <w:sz w:val="16"/>
        <w:szCs w:val="16"/>
      </w:rPr>
    </w:pPr>
    <w:r>
      <w:t xml:space="preserve">      </w:t>
    </w:r>
    <w:r>
      <w:rPr>
        <w:i/>
        <w:sz w:val="16"/>
        <w:szCs w:val="16"/>
      </w:rPr>
      <w:t xml:space="preserve"> S</w:t>
    </w:r>
    <w:r w:rsidRPr="00D82165">
      <w:rPr>
        <w:i/>
        <w:sz w:val="16"/>
        <w:szCs w:val="16"/>
      </w:rPr>
      <w:t>uperintendent</w:t>
    </w:r>
    <w:r w:rsidRPr="00D82165">
      <w:rPr>
        <w:i/>
        <w:sz w:val="16"/>
        <w:szCs w:val="16"/>
      </w:rPr>
      <w:tab/>
    </w:r>
  </w:p>
  <w:p w:rsidR="009E0ECB" w:rsidRPr="00864196" w:rsidRDefault="009E0ECB" w:rsidP="00953BD3">
    <w:pPr>
      <w:pStyle w:val="Header"/>
      <w:tabs>
        <w:tab w:val="clear" w:pos="4320"/>
        <w:tab w:val="clear" w:pos="8640"/>
      </w:tabs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927"/>
    <w:multiLevelType w:val="hybridMultilevel"/>
    <w:tmpl w:val="4A50403E"/>
    <w:lvl w:ilvl="0" w:tplc="CE1A462A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82F274E"/>
    <w:multiLevelType w:val="hybridMultilevel"/>
    <w:tmpl w:val="AEA233B2"/>
    <w:lvl w:ilvl="0" w:tplc="0409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20F879E6"/>
    <w:multiLevelType w:val="hybridMultilevel"/>
    <w:tmpl w:val="2EB0883E"/>
    <w:lvl w:ilvl="0" w:tplc="00CC0F3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28CA0E70"/>
    <w:multiLevelType w:val="hybridMultilevel"/>
    <w:tmpl w:val="0BB8CCA8"/>
    <w:lvl w:ilvl="0" w:tplc="FA38E800">
      <w:start w:val="1"/>
      <w:numFmt w:val="lowerLetter"/>
      <w:lvlText w:val="%1."/>
      <w:lvlJc w:val="left"/>
      <w:pPr>
        <w:ind w:left="12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29042727"/>
    <w:multiLevelType w:val="hybridMultilevel"/>
    <w:tmpl w:val="956252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3A3EF5"/>
    <w:multiLevelType w:val="hybridMultilevel"/>
    <w:tmpl w:val="1ED89C94"/>
    <w:lvl w:ilvl="0" w:tplc="14D45728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3C107F21"/>
    <w:multiLevelType w:val="hybridMultilevel"/>
    <w:tmpl w:val="D832B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02357"/>
    <w:multiLevelType w:val="hybridMultilevel"/>
    <w:tmpl w:val="009C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86705"/>
    <w:multiLevelType w:val="hybridMultilevel"/>
    <w:tmpl w:val="F48A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A6B5E"/>
    <w:multiLevelType w:val="hybridMultilevel"/>
    <w:tmpl w:val="238E78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CC5AD7"/>
    <w:multiLevelType w:val="hybridMultilevel"/>
    <w:tmpl w:val="9AC4F0EC"/>
    <w:lvl w:ilvl="0" w:tplc="216EF73E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56096CC4"/>
    <w:multiLevelType w:val="hybridMultilevel"/>
    <w:tmpl w:val="E37A82EE"/>
    <w:lvl w:ilvl="0" w:tplc="04090019">
      <w:start w:val="1"/>
      <w:numFmt w:val="low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 w15:restartNumberingAfterBreak="0">
    <w:nsid w:val="6EA756B8"/>
    <w:multiLevelType w:val="hybridMultilevel"/>
    <w:tmpl w:val="BBFC6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1"/>
  </w:num>
  <w:num w:numId="6">
    <w:abstractNumId w:val="5"/>
  </w:num>
  <w:num w:numId="7">
    <w:abstractNumId w:val="11"/>
  </w:num>
  <w:num w:numId="8">
    <w:abstractNumId w:val="0"/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FC"/>
    <w:rsid w:val="00000CE0"/>
    <w:rsid w:val="0000427B"/>
    <w:rsid w:val="00004683"/>
    <w:rsid w:val="000059B7"/>
    <w:rsid w:val="00007758"/>
    <w:rsid w:val="00021A6F"/>
    <w:rsid w:val="00021F94"/>
    <w:rsid w:val="000354D5"/>
    <w:rsid w:val="0004359B"/>
    <w:rsid w:val="0005220C"/>
    <w:rsid w:val="00057D2B"/>
    <w:rsid w:val="000A7B85"/>
    <w:rsid w:val="000B7710"/>
    <w:rsid w:val="000C24F6"/>
    <w:rsid w:val="000C3DD9"/>
    <w:rsid w:val="000C5D1C"/>
    <w:rsid w:val="000E250B"/>
    <w:rsid w:val="000E7C83"/>
    <w:rsid w:val="001237E4"/>
    <w:rsid w:val="001252A8"/>
    <w:rsid w:val="001316A6"/>
    <w:rsid w:val="0013629D"/>
    <w:rsid w:val="00150611"/>
    <w:rsid w:val="001561EA"/>
    <w:rsid w:val="00160837"/>
    <w:rsid w:val="00174CEE"/>
    <w:rsid w:val="00181B5D"/>
    <w:rsid w:val="00190C81"/>
    <w:rsid w:val="001C04BF"/>
    <w:rsid w:val="001D0C33"/>
    <w:rsid w:val="001D7910"/>
    <w:rsid w:val="001E2F02"/>
    <w:rsid w:val="001F117B"/>
    <w:rsid w:val="001F15B5"/>
    <w:rsid w:val="002002A9"/>
    <w:rsid w:val="0022248D"/>
    <w:rsid w:val="00233BC2"/>
    <w:rsid w:val="002430CC"/>
    <w:rsid w:val="002518C5"/>
    <w:rsid w:val="00252FF1"/>
    <w:rsid w:val="0026306D"/>
    <w:rsid w:val="002702AB"/>
    <w:rsid w:val="0027078D"/>
    <w:rsid w:val="00286053"/>
    <w:rsid w:val="00286C1B"/>
    <w:rsid w:val="002A1602"/>
    <w:rsid w:val="002A280C"/>
    <w:rsid w:val="002B1272"/>
    <w:rsid w:val="002D4692"/>
    <w:rsid w:val="002D7A3A"/>
    <w:rsid w:val="002E76C9"/>
    <w:rsid w:val="00303821"/>
    <w:rsid w:val="00305D05"/>
    <w:rsid w:val="00307335"/>
    <w:rsid w:val="00316D26"/>
    <w:rsid w:val="0033762E"/>
    <w:rsid w:val="00341F66"/>
    <w:rsid w:val="00343183"/>
    <w:rsid w:val="00361276"/>
    <w:rsid w:val="003675E9"/>
    <w:rsid w:val="00373559"/>
    <w:rsid w:val="00376817"/>
    <w:rsid w:val="00387D57"/>
    <w:rsid w:val="003D6C74"/>
    <w:rsid w:val="003E5536"/>
    <w:rsid w:val="00447E15"/>
    <w:rsid w:val="00494C6B"/>
    <w:rsid w:val="00495B96"/>
    <w:rsid w:val="004C5F8C"/>
    <w:rsid w:val="00520C46"/>
    <w:rsid w:val="00526A2C"/>
    <w:rsid w:val="00571AB9"/>
    <w:rsid w:val="005935C1"/>
    <w:rsid w:val="0059562F"/>
    <w:rsid w:val="005A0543"/>
    <w:rsid w:val="005D09D7"/>
    <w:rsid w:val="005D536F"/>
    <w:rsid w:val="005D6C7E"/>
    <w:rsid w:val="005E0D29"/>
    <w:rsid w:val="005E2DB8"/>
    <w:rsid w:val="005F1075"/>
    <w:rsid w:val="00603D7D"/>
    <w:rsid w:val="00624439"/>
    <w:rsid w:val="006367E1"/>
    <w:rsid w:val="00643F58"/>
    <w:rsid w:val="006533C5"/>
    <w:rsid w:val="006625C5"/>
    <w:rsid w:val="00662CFC"/>
    <w:rsid w:val="006657C1"/>
    <w:rsid w:val="0066714E"/>
    <w:rsid w:val="00690981"/>
    <w:rsid w:val="006A01D3"/>
    <w:rsid w:val="006A655A"/>
    <w:rsid w:val="006B0AC4"/>
    <w:rsid w:val="006E19EB"/>
    <w:rsid w:val="006E5AAD"/>
    <w:rsid w:val="006F2882"/>
    <w:rsid w:val="007015C8"/>
    <w:rsid w:val="0070526F"/>
    <w:rsid w:val="00705B19"/>
    <w:rsid w:val="00725C44"/>
    <w:rsid w:val="007274F8"/>
    <w:rsid w:val="00732BE2"/>
    <w:rsid w:val="00735DA5"/>
    <w:rsid w:val="007731EE"/>
    <w:rsid w:val="00781157"/>
    <w:rsid w:val="007819FB"/>
    <w:rsid w:val="00795AEF"/>
    <w:rsid w:val="007A01C7"/>
    <w:rsid w:val="007A4FE5"/>
    <w:rsid w:val="007B0079"/>
    <w:rsid w:val="007C0706"/>
    <w:rsid w:val="007D0846"/>
    <w:rsid w:val="007F1994"/>
    <w:rsid w:val="00801893"/>
    <w:rsid w:val="008230E1"/>
    <w:rsid w:val="00824734"/>
    <w:rsid w:val="00841D49"/>
    <w:rsid w:val="00861BA9"/>
    <w:rsid w:val="00864196"/>
    <w:rsid w:val="00872810"/>
    <w:rsid w:val="00872A5D"/>
    <w:rsid w:val="0087339E"/>
    <w:rsid w:val="00877D1F"/>
    <w:rsid w:val="008947F9"/>
    <w:rsid w:val="008B0866"/>
    <w:rsid w:val="008B1117"/>
    <w:rsid w:val="008C33EB"/>
    <w:rsid w:val="00904B1A"/>
    <w:rsid w:val="00906486"/>
    <w:rsid w:val="009102B9"/>
    <w:rsid w:val="009174C7"/>
    <w:rsid w:val="009178F5"/>
    <w:rsid w:val="00935E42"/>
    <w:rsid w:val="009368DB"/>
    <w:rsid w:val="009375FC"/>
    <w:rsid w:val="00940FCE"/>
    <w:rsid w:val="00951B7F"/>
    <w:rsid w:val="00953BD3"/>
    <w:rsid w:val="00973DCB"/>
    <w:rsid w:val="00980B89"/>
    <w:rsid w:val="009A0698"/>
    <w:rsid w:val="009A0C6A"/>
    <w:rsid w:val="009A45CF"/>
    <w:rsid w:val="009B3229"/>
    <w:rsid w:val="009C1978"/>
    <w:rsid w:val="009E0ECB"/>
    <w:rsid w:val="009F044B"/>
    <w:rsid w:val="009F4067"/>
    <w:rsid w:val="009F7BB3"/>
    <w:rsid w:val="00A15834"/>
    <w:rsid w:val="00A208FC"/>
    <w:rsid w:val="00A20BE6"/>
    <w:rsid w:val="00A62700"/>
    <w:rsid w:val="00A7266D"/>
    <w:rsid w:val="00A97E55"/>
    <w:rsid w:val="00AA1D59"/>
    <w:rsid w:val="00AA65C8"/>
    <w:rsid w:val="00AC7A26"/>
    <w:rsid w:val="00AF026F"/>
    <w:rsid w:val="00B17A99"/>
    <w:rsid w:val="00B23DBE"/>
    <w:rsid w:val="00B7095D"/>
    <w:rsid w:val="00B71CA8"/>
    <w:rsid w:val="00B90AD1"/>
    <w:rsid w:val="00B94116"/>
    <w:rsid w:val="00BA5668"/>
    <w:rsid w:val="00BA7A0C"/>
    <w:rsid w:val="00BB7FFC"/>
    <w:rsid w:val="00BE4BB8"/>
    <w:rsid w:val="00BE7C02"/>
    <w:rsid w:val="00BE7F78"/>
    <w:rsid w:val="00BF5127"/>
    <w:rsid w:val="00C05E1A"/>
    <w:rsid w:val="00C11363"/>
    <w:rsid w:val="00C2765F"/>
    <w:rsid w:val="00C27A7E"/>
    <w:rsid w:val="00C3151E"/>
    <w:rsid w:val="00C57E4E"/>
    <w:rsid w:val="00C66D39"/>
    <w:rsid w:val="00CA0B11"/>
    <w:rsid w:val="00CA77B1"/>
    <w:rsid w:val="00CD4F60"/>
    <w:rsid w:val="00D14FDA"/>
    <w:rsid w:val="00D17BDB"/>
    <w:rsid w:val="00D225F7"/>
    <w:rsid w:val="00D238D2"/>
    <w:rsid w:val="00D525B7"/>
    <w:rsid w:val="00D54B93"/>
    <w:rsid w:val="00D57B01"/>
    <w:rsid w:val="00D82165"/>
    <w:rsid w:val="00DC3FD7"/>
    <w:rsid w:val="00DE43E6"/>
    <w:rsid w:val="00DF278D"/>
    <w:rsid w:val="00E027E4"/>
    <w:rsid w:val="00E26036"/>
    <w:rsid w:val="00E32339"/>
    <w:rsid w:val="00E4275F"/>
    <w:rsid w:val="00E6380D"/>
    <w:rsid w:val="00E75183"/>
    <w:rsid w:val="00E77939"/>
    <w:rsid w:val="00EC21F5"/>
    <w:rsid w:val="00ED132D"/>
    <w:rsid w:val="00F252E9"/>
    <w:rsid w:val="00F5387F"/>
    <w:rsid w:val="00F54221"/>
    <w:rsid w:val="00F72F57"/>
    <w:rsid w:val="00F95EA4"/>
    <w:rsid w:val="00FC5094"/>
    <w:rsid w:val="00FD2B0E"/>
    <w:rsid w:val="00FD554C"/>
    <w:rsid w:val="00FD65DA"/>
    <w:rsid w:val="00FE3E18"/>
    <w:rsid w:val="00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9FCBC15-618A-437F-8372-5775A32C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F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C33EB"/>
    <w:pPr>
      <w:keepNext/>
      <w:outlineLv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3BD3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rsid w:val="00953BD3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Hyperlink">
    <w:name w:val="Hyperlink"/>
    <w:rsid w:val="00953BD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47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7E1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B7FFC"/>
    <w:rPr>
      <w:color w:val="800080"/>
      <w:u w:val="single"/>
    </w:rPr>
  </w:style>
  <w:style w:type="table" w:styleId="TableGrid">
    <w:name w:val="Table Grid"/>
    <w:basedOn w:val="TableNormal"/>
    <w:uiPriority w:val="39"/>
    <w:rsid w:val="0022248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3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01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03D7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8C33EB"/>
    <w:rPr>
      <w:sz w:val="24"/>
    </w:rPr>
  </w:style>
  <w:style w:type="paragraph" w:styleId="BodyText">
    <w:name w:val="Body Text"/>
    <w:basedOn w:val="Normal"/>
    <w:link w:val="BodyTextChar"/>
    <w:rsid w:val="008C33EB"/>
    <w:pPr>
      <w:tabs>
        <w:tab w:val="left" w:pos="450"/>
      </w:tabs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C33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798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1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wens\Documents\newlh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E43D-6C3E-42EB-BEE7-DCE07DD1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newlh2</Template>
  <TotalTime>0</TotalTime>
  <Pages>1</Pages>
  <Words>194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School District #1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kowens</dc:creator>
  <cp:keywords/>
  <dc:description/>
  <cp:lastModifiedBy>Matt Bessetti</cp:lastModifiedBy>
  <cp:revision>2</cp:revision>
  <cp:lastPrinted>2016-09-16T21:39:00Z</cp:lastPrinted>
  <dcterms:created xsi:type="dcterms:W3CDTF">2021-07-27T18:42:00Z</dcterms:created>
  <dcterms:modified xsi:type="dcterms:W3CDTF">2021-07-27T18:42:00Z</dcterms:modified>
</cp:coreProperties>
</file>