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BD3AD" w14:textId="77777777" w:rsidR="00F9296D" w:rsidRDefault="00F9296D" w:rsidP="00F9296D">
      <w:pPr>
        <w:rPr>
          <w:rFonts w:ascii="Times New Roman" w:hAnsi="Times New Roman"/>
        </w:rPr>
      </w:pPr>
      <w:bookmarkStart w:id="0" w:name="_GoBack"/>
      <w:bookmarkEnd w:id="0"/>
    </w:p>
    <w:p w14:paraId="5354879C" w14:textId="14746400" w:rsidR="00F9296D" w:rsidRDefault="00F9296D" w:rsidP="00F9296D">
      <w:pPr>
        <w:rPr>
          <w:rFonts w:ascii="Times New Roman" w:hAnsi="Times New Roman"/>
        </w:rPr>
      </w:pPr>
    </w:p>
    <w:p w14:paraId="502D0946" w14:textId="54546B0A" w:rsidR="00D775F9" w:rsidRDefault="00D775F9" w:rsidP="00F9296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59B35ED" w14:textId="6F913C4F" w:rsidR="00D775F9" w:rsidRDefault="00D775F9" w:rsidP="00F9296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PURCHASING CARD </w:t>
      </w:r>
      <w:r w:rsidR="005D394B">
        <w:rPr>
          <w:rFonts w:ascii="Times New Roman" w:hAnsi="Times New Roman"/>
          <w:b/>
        </w:rPr>
        <w:t xml:space="preserve">APPROVAL FOR </w:t>
      </w:r>
      <w:r w:rsidR="00E2044D">
        <w:rPr>
          <w:rFonts w:ascii="Times New Roman" w:hAnsi="Times New Roman"/>
          <w:b/>
        </w:rPr>
        <w:t>TEMPORARY DAILY LIMIT CHANGE</w:t>
      </w:r>
    </w:p>
    <w:p w14:paraId="512FE796" w14:textId="35D44374" w:rsidR="00D775F9" w:rsidRDefault="00D775F9" w:rsidP="00F9296D">
      <w:pPr>
        <w:rPr>
          <w:rFonts w:ascii="Times New Roman" w:hAnsi="Times New Roman"/>
          <w:b/>
        </w:rPr>
      </w:pPr>
    </w:p>
    <w:p w14:paraId="2B2C8A70" w14:textId="66C7C799" w:rsidR="00D775F9" w:rsidRDefault="00D775F9" w:rsidP="00F9296D">
      <w:pPr>
        <w:rPr>
          <w:rFonts w:ascii="Times New Roman" w:hAnsi="Times New Roman"/>
          <w:b/>
        </w:rPr>
      </w:pPr>
    </w:p>
    <w:p w14:paraId="19411B6A" w14:textId="077093B3" w:rsidR="00D775F9" w:rsidRDefault="00D775F9" w:rsidP="00F9296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p w14:paraId="6062C146" w14:textId="7E659A05" w:rsidR="00D775F9" w:rsidRDefault="005D394B" w:rsidP="00F9296D">
      <w:pPr>
        <w:rPr>
          <w:rFonts w:ascii="Times New Roman" w:hAnsi="Times New Roman"/>
        </w:rPr>
      </w:pPr>
      <w:r>
        <w:rPr>
          <w:rFonts w:ascii="Times New Roman" w:hAnsi="Times New Roman"/>
        </w:rPr>
        <w:t>DATE: _____________________</w:t>
      </w:r>
    </w:p>
    <w:p w14:paraId="069D861F" w14:textId="642F0ADB" w:rsidR="005D394B" w:rsidRDefault="005D394B" w:rsidP="00F9296D">
      <w:pPr>
        <w:rPr>
          <w:rFonts w:ascii="Times New Roman" w:hAnsi="Times New Roman"/>
        </w:rPr>
      </w:pPr>
    </w:p>
    <w:p w14:paraId="7BC06B37" w14:textId="1FDE2042" w:rsidR="005D394B" w:rsidRDefault="005D394B" w:rsidP="00F9296D">
      <w:pPr>
        <w:rPr>
          <w:rFonts w:ascii="Times New Roman" w:hAnsi="Times New Roman"/>
        </w:rPr>
      </w:pPr>
    </w:p>
    <w:p w14:paraId="27884072" w14:textId="62FF7197" w:rsidR="005D394B" w:rsidRDefault="005D394B" w:rsidP="00F9296D">
      <w:pPr>
        <w:rPr>
          <w:rFonts w:ascii="Times New Roman" w:hAnsi="Times New Roman"/>
        </w:rPr>
      </w:pPr>
      <w:r>
        <w:rPr>
          <w:rFonts w:ascii="Times New Roman" w:hAnsi="Times New Roman"/>
        </w:rPr>
        <w:t>SCHOOL: ___________________</w:t>
      </w:r>
    </w:p>
    <w:p w14:paraId="03DE3E35" w14:textId="000522B7" w:rsidR="005D394B" w:rsidRDefault="005D394B" w:rsidP="00F9296D">
      <w:pPr>
        <w:rPr>
          <w:rFonts w:ascii="Times New Roman" w:hAnsi="Times New Roman"/>
        </w:rPr>
      </w:pPr>
    </w:p>
    <w:p w14:paraId="60118771" w14:textId="1B85E667" w:rsidR="005D394B" w:rsidRDefault="005D394B" w:rsidP="00F9296D">
      <w:pPr>
        <w:rPr>
          <w:rFonts w:ascii="Times New Roman" w:hAnsi="Times New Roman"/>
        </w:rPr>
      </w:pPr>
    </w:p>
    <w:p w14:paraId="7AE4B16A" w14:textId="70B014C3" w:rsidR="005D394B" w:rsidRDefault="00E2044D" w:rsidP="00F929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AMOUNT </w:t>
      </w:r>
      <w:r w:rsidR="005D394B">
        <w:rPr>
          <w:rFonts w:ascii="Times New Roman" w:hAnsi="Times New Roman"/>
        </w:rPr>
        <w:t>REQUESTED: ________________</w:t>
      </w:r>
    </w:p>
    <w:p w14:paraId="01D94E4C" w14:textId="089D79C0" w:rsidR="005D394B" w:rsidRDefault="005D394B" w:rsidP="00F9296D">
      <w:pPr>
        <w:rPr>
          <w:rFonts w:ascii="Times New Roman" w:hAnsi="Times New Roman"/>
        </w:rPr>
      </w:pPr>
    </w:p>
    <w:p w14:paraId="1C5480D0" w14:textId="70DE6FA9" w:rsidR="005D394B" w:rsidRDefault="005D394B" w:rsidP="00F9296D">
      <w:pPr>
        <w:rPr>
          <w:rFonts w:ascii="Times New Roman" w:hAnsi="Times New Roman"/>
        </w:rPr>
      </w:pPr>
    </w:p>
    <w:p w14:paraId="206E9B9F" w14:textId="27CC9515" w:rsidR="005D394B" w:rsidRDefault="00E2044D" w:rsidP="00F9296D">
      <w:pPr>
        <w:rPr>
          <w:rFonts w:ascii="Times New Roman" w:hAnsi="Times New Roman"/>
        </w:rPr>
      </w:pPr>
      <w:r>
        <w:rPr>
          <w:rFonts w:ascii="Times New Roman" w:hAnsi="Times New Roman"/>
        </w:rPr>
        <w:t>EXPLANATION</w:t>
      </w:r>
      <w:r w:rsidR="005D394B">
        <w:rPr>
          <w:rFonts w:ascii="Times New Roman" w:hAnsi="Times New Roman"/>
        </w:rPr>
        <w:t>: _______________</w:t>
      </w:r>
    </w:p>
    <w:p w14:paraId="79022482" w14:textId="623F9173" w:rsidR="005D394B" w:rsidRDefault="005D394B" w:rsidP="00F9296D">
      <w:pPr>
        <w:rPr>
          <w:rFonts w:ascii="Times New Roman" w:hAnsi="Times New Roman"/>
        </w:rPr>
      </w:pPr>
    </w:p>
    <w:p w14:paraId="3BBBDD4B" w14:textId="31254B08" w:rsidR="005D394B" w:rsidRDefault="005D394B" w:rsidP="00F9296D">
      <w:pPr>
        <w:rPr>
          <w:rFonts w:ascii="Times New Roman" w:hAnsi="Times New Roman"/>
        </w:rPr>
      </w:pPr>
    </w:p>
    <w:p w14:paraId="7EBC4200" w14:textId="23012297" w:rsidR="005D394B" w:rsidRDefault="00E2044D" w:rsidP="00F929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PRINCIPAL </w:t>
      </w:r>
      <w:r w:rsidR="005D394B">
        <w:rPr>
          <w:rFonts w:ascii="Times New Roman" w:hAnsi="Times New Roman"/>
        </w:rPr>
        <w:t>APPROVAL</w:t>
      </w:r>
      <w:r>
        <w:rPr>
          <w:rFonts w:ascii="Times New Roman" w:hAnsi="Times New Roman"/>
        </w:rPr>
        <w:t xml:space="preserve"> SIGNATURE</w:t>
      </w:r>
      <w:r w:rsidR="005D394B">
        <w:rPr>
          <w:rFonts w:ascii="Times New Roman" w:hAnsi="Times New Roman"/>
        </w:rPr>
        <w:t>: __________________</w:t>
      </w:r>
    </w:p>
    <w:p w14:paraId="7D98CABA" w14:textId="69A63389" w:rsidR="00E2044D" w:rsidRDefault="00E2044D" w:rsidP="00F9296D">
      <w:pPr>
        <w:rPr>
          <w:rFonts w:ascii="Times New Roman" w:hAnsi="Times New Roman"/>
        </w:rPr>
      </w:pPr>
    </w:p>
    <w:p w14:paraId="2813F340" w14:textId="2067A7FB" w:rsidR="00E2044D" w:rsidRDefault="00E2044D" w:rsidP="00F9296D">
      <w:pPr>
        <w:rPr>
          <w:rFonts w:ascii="Times New Roman" w:hAnsi="Times New Roman"/>
        </w:rPr>
      </w:pPr>
    </w:p>
    <w:p w14:paraId="09332372" w14:textId="7414B851" w:rsidR="00E2044D" w:rsidRDefault="00E2044D" w:rsidP="00E2044D">
      <w:pPr>
        <w:rPr>
          <w:rFonts w:ascii="Times New Roman" w:hAnsi="Times New Roman"/>
        </w:rPr>
      </w:pPr>
      <w:r>
        <w:rPr>
          <w:rFonts w:ascii="Times New Roman" w:hAnsi="Times New Roman"/>
        </w:rPr>
        <w:t>FINANCE APPROVAL SIGNATURE: __________________</w:t>
      </w:r>
    </w:p>
    <w:p w14:paraId="43A417D5" w14:textId="77777777" w:rsidR="00E2044D" w:rsidRDefault="00E2044D" w:rsidP="00F9296D">
      <w:pPr>
        <w:rPr>
          <w:rFonts w:ascii="Times New Roman" w:hAnsi="Times New Roman"/>
        </w:rPr>
      </w:pPr>
    </w:p>
    <w:p w14:paraId="01598C06" w14:textId="77777777" w:rsidR="00D775F9" w:rsidRPr="00D775F9" w:rsidRDefault="00D775F9" w:rsidP="00F9296D">
      <w:pPr>
        <w:rPr>
          <w:rFonts w:ascii="Times New Roman" w:hAnsi="Times New Roman"/>
        </w:rPr>
      </w:pPr>
    </w:p>
    <w:sectPr w:rsidR="00D775F9" w:rsidRPr="00D775F9" w:rsidSect="006E5AAD">
      <w:headerReference w:type="default" r:id="rId8"/>
      <w:footerReference w:type="default" r:id="rId9"/>
      <w:pgSz w:w="12240" w:h="15840" w:code="1"/>
      <w:pgMar w:top="1440" w:right="1440" w:bottom="1440" w:left="1440" w:header="576" w:footer="576" w:gutter="0"/>
      <w:pgBorders w:offsetFrom="page">
        <w:top w:val="single" w:sz="4" w:space="15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8B5CF" w14:textId="77777777" w:rsidR="000E250B" w:rsidRDefault="000E250B">
      <w:r>
        <w:separator/>
      </w:r>
    </w:p>
  </w:endnote>
  <w:endnote w:type="continuationSeparator" w:id="0">
    <w:p w14:paraId="6D4596B8" w14:textId="77777777" w:rsidR="000E250B" w:rsidRDefault="000E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E37B2" w14:textId="77777777" w:rsidR="0087339E" w:rsidRPr="00B23DBE" w:rsidRDefault="00D50B04" w:rsidP="00BB7FFC">
    <w:pPr>
      <w:pStyle w:val="Footer"/>
      <w:tabs>
        <w:tab w:val="clear" w:pos="4320"/>
        <w:tab w:val="clear" w:pos="8640"/>
        <w:tab w:val="left" w:pos="5430"/>
        <w:tab w:val="right" w:pos="9000"/>
      </w:tabs>
      <w:rPr>
        <w:i/>
        <w:sz w:val="28"/>
        <w:szCs w:val="28"/>
      </w:rPr>
    </w:pPr>
    <w:r>
      <w:rPr>
        <w:i/>
        <w:sz w:val="28"/>
        <w:szCs w:val="28"/>
      </w:rPr>
      <w:t>Growing Better Together</w:t>
    </w:r>
    <w:r w:rsidR="0087339E">
      <w:rPr>
        <w:i/>
        <w:sz w:val="28"/>
        <w:szCs w:val="28"/>
      </w:rPr>
      <w:t xml:space="preserve"> </w:t>
    </w:r>
    <w:r w:rsidR="0087339E">
      <w:rPr>
        <w:i/>
        <w:sz w:val="28"/>
        <w:szCs w:val="28"/>
      </w:rPr>
      <w:tab/>
    </w:r>
    <w:r w:rsidR="0087339E">
      <w:rPr>
        <w:i/>
        <w:sz w:val="28"/>
        <w:szCs w:val="28"/>
      </w:rPr>
      <w:tab/>
    </w:r>
    <w:r w:rsidR="00FF208A">
      <w:rPr>
        <w:i/>
        <w:sz w:val="28"/>
        <w:szCs w:val="28"/>
      </w:rPr>
      <w:t xml:space="preserve">Educate </w:t>
    </w:r>
    <w:r w:rsidR="00FF208A" w:rsidRPr="00FF208A">
      <w:rPr>
        <w:i/>
        <w:sz w:val="16"/>
        <w:szCs w:val="16"/>
      </w:rPr>
      <w:t>●</w:t>
    </w:r>
    <w:r w:rsidR="00FF208A">
      <w:rPr>
        <w:i/>
        <w:sz w:val="28"/>
        <w:szCs w:val="28"/>
      </w:rPr>
      <w:t xml:space="preserve"> Prepare </w:t>
    </w:r>
    <w:r w:rsidR="00FF208A" w:rsidRPr="00FF208A">
      <w:rPr>
        <w:i/>
        <w:sz w:val="16"/>
        <w:szCs w:val="16"/>
      </w:rPr>
      <w:t>●</w:t>
    </w:r>
    <w:r w:rsidR="00FF208A">
      <w:rPr>
        <w:i/>
        <w:sz w:val="28"/>
        <w:szCs w:val="28"/>
      </w:rPr>
      <w:t xml:space="preserve"> Inspire</w:t>
    </w:r>
    <w:r w:rsidR="0087339E">
      <w:rPr>
        <w:i/>
        <w:sz w:val="28"/>
        <w:szCs w:val="2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099A5" w14:textId="77777777" w:rsidR="000E250B" w:rsidRDefault="000E250B">
      <w:r>
        <w:separator/>
      </w:r>
    </w:p>
  </w:footnote>
  <w:footnote w:type="continuationSeparator" w:id="0">
    <w:p w14:paraId="7C8FB4D7" w14:textId="77777777" w:rsidR="000E250B" w:rsidRDefault="000E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F17CD" w14:textId="77777777" w:rsidR="0087339E" w:rsidRPr="005D09D7" w:rsidRDefault="00FF208A" w:rsidP="00953BD3">
    <w:pPr>
      <w:pStyle w:val="Header"/>
      <w:tabs>
        <w:tab w:val="clear" w:pos="4320"/>
        <w:tab w:val="clear" w:pos="8640"/>
      </w:tabs>
    </w:pPr>
    <w:r w:rsidRPr="004B49C5">
      <w:rPr>
        <w:noProof/>
      </w:rPr>
      <w:drawing>
        <wp:anchor distT="0" distB="0" distL="114300" distR="114300" simplePos="0" relativeHeight="251659264" behindDoc="1" locked="0" layoutInCell="1" allowOverlap="1" wp14:anchorId="78B768FD" wp14:editId="2F43BAF5">
          <wp:simplePos x="0" y="0"/>
          <wp:positionH relativeFrom="margin">
            <wp:posOffset>209550</wp:posOffset>
          </wp:positionH>
          <wp:positionV relativeFrom="paragraph">
            <wp:posOffset>-41910</wp:posOffset>
          </wp:positionV>
          <wp:extent cx="933450" cy="874395"/>
          <wp:effectExtent l="0" t="0" r="0" b="1905"/>
          <wp:wrapTight wrapText="bothSides">
            <wp:wrapPolygon edited="0">
              <wp:start x="0" y="0"/>
              <wp:lineTo x="0" y="21176"/>
              <wp:lineTo x="21159" y="21176"/>
              <wp:lineTo x="2115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ause\AppData\Local\Microsoft\Windows\Temporary Internet Files\Content.Outlook\BNBAA86J\New Logo - MCS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39E">
      <w:rPr>
        <w:rFonts w:ascii="Arial" w:hAnsi="Arial" w:cs="Arial"/>
      </w:rPr>
      <w:tab/>
    </w:r>
    <w:r w:rsidR="0087339E">
      <w:rPr>
        <w:rFonts w:ascii="Arial" w:hAnsi="Arial" w:cs="Arial"/>
      </w:rPr>
      <w:tab/>
    </w:r>
    <w:r w:rsidR="0087339E">
      <w:rPr>
        <w:rFonts w:ascii="Arial" w:hAnsi="Arial" w:cs="Arial"/>
      </w:rPr>
      <w:tab/>
    </w:r>
    <w:r w:rsidR="0087339E">
      <w:rPr>
        <w:rFonts w:ascii="Arial" w:hAnsi="Arial" w:cs="Arial"/>
      </w:rPr>
      <w:tab/>
    </w:r>
    <w:r w:rsidR="0087339E">
      <w:rPr>
        <w:rFonts w:ascii="Arial" w:hAnsi="Arial" w:cs="Arial"/>
      </w:rPr>
      <w:tab/>
    </w:r>
  </w:p>
  <w:p w14:paraId="13E0D6C3" w14:textId="77777777" w:rsidR="0087339E" w:rsidRDefault="0087339E" w:rsidP="00286053">
    <w:pPr>
      <w:pStyle w:val="Header"/>
      <w:tabs>
        <w:tab w:val="clear" w:pos="4320"/>
        <w:tab w:val="clear" w:pos="8640"/>
      </w:tabs>
      <w:ind w:left="3600"/>
      <w:rPr>
        <w:sz w:val="22"/>
        <w:szCs w:val="22"/>
      </w:rPr>
    </w:pPr>
    <w:r w:rsidRPr="002A1602">
      <w:rPr>
        <w:sz w:val="22"/>
        <w:szCs w:val="22"/>
      </w:rPr>
      <w:t>719</w:t>
    </w:r>
    <w:r w:rsidRPr="00D17BDB">
      <w:rPr>
        <w:sz w:val="22"/>
        <w:szCs w:val="22"/>
      </w:rPr>
      <w:t xml:space="preserve"> North Main Street</w:t>
    </w:r>
    <w:r>
      <w:rPr>
        <w:sz w:val="22"/>
        <w:szCs w:val="22"/>
      </w:rPr>
      <w:t xml:space="preserve"> • </w:t>
    </w:r>
    <w:r w:rsidRPr="00D17BDB">
      <w:rPr>
        <w:sz w:val="22"/>
        <w:szCs w:val="22"/>
      </w:rPr>
      <w:t>Marion, South Carolina 29571</w:t>
    </w:r>
  </w:p>
  <w:p w14:paraId="339BAEAA" w14:textId="77777777" w:rsidR="0087339E" w:rsidRDefault="0087339E" w:rsidP="00D54B93">
    <w:pPr>
      <w:pStyle w:val="Header"/>
      <w:tabs>
        <w:tab w:val="clear" w:pos="4320"/>
        <w:tab w:val="clear" w:pos="8640"/>
      </w:tabs>
      <w:ind w:left="3600"/>
      <w:rPr>
        <w:sz w:val="22"/>
        <w:szCs w:val="22"/>
      </w:rPr>
    </w:pPr>
    <w:r w:rsidRPr="00D17BDB">
      <w:rPr>
        <w:sz w:val="22"/>
        <w:szCs w:val="22"/>
      </w:rPr>
      <w:t>Telephone</w:t>
    </w:r>
    <w:r>
      <w:rPr>
        <w:sz w:val="22"/>
        <w:szCs w:val="22"/>
      </w:rPr>
      <w:t>:</w:t>
    </w:r>
    <w:r w:rsidRPr="00D17BDB">
      <w:rPr>
        <w:sz w:val="22"/>
        <w:szCs w:val="22"/>
      </w:rPr>
      <w:t xml:space="preserve"> 843</w:t>
    </w:r>
    <w:r>
      <w:rPr>
        <w:sz w:val="22"/>
        <w:szCs w:val="22"/>
      </w:rPr>
      <w:t>.</w:t>
    </w:r>
    <w:r w:rsidRPr="00D17BDB">
      <w:rPr>
        <w:sz w:val="22"/>
        <w:szCs w:val="22"/>
      </w:rPr>
      <w:t>423</w:t>
    </w:r>
    <w:r>
      <w:rPr>
        <w:sz w:val="22"/>
        <w:szCs w:val="22"/>
      </w:rPr>
      <w:t>.</w:t>
    </w:r>
    <w:r w:rsidRPr="00D17BDB">
      <w:rPr>
        <w:sz w:val="22"/>
        <w:szCs w:val="22"/>
      </w:rPr>
      <w:t>1811</w:t>
    </w:r>
    <w:r>
      <w:rPr>
        <w:sz w:val="22"/>
        <w:szCs w:val="22"/>
      </w:rPr>
      <w:t xml:space="preserve"> • </w:t>
    </w:r>
    <w:r w:rsidRPr="00D17BDB">
      <w:rPr>
        <w:sz w:val="22"/>
        <w:szCs w:val="22"/>
      </w:rPr>
      <w:t>Fax</w:t>
    </w:r>
    <w:r>
      <w:rPr>
        <w:sz w:val="22"/>
        <w:szCs w:val="22"/>
      </w:rPr>
      <w:t>:</w:t>
    </w:r>
    <w:r w:rsidRPr="00D17BDB">
      <w:rPr>
        <w:sz w:val="22"/>
        <w:szCs w:val="22"/>
      </w:rPr>
      <w:t xml:space="preserve"> 843</w:t>
    </w:r>
    <w:r>
      <w:rPr>
        <w:sz w:val="22"/>
        <w:szCs w:val="22"/>
      </w:rPr>
      <w:t>.</w:t>
    </w:r>
    <w:r w:rsidRPr="00D17BDB">
      <w:rPr>
        <w:sz w:val="22"/>
        <w:szCs w:val="22"/>
      </w:rPr>
      <w:t>423</w:t>
    </w:r>
    <w:r>
      <w:rPr>
        <w:sz w:val="22"/>
        <w:szCs w:val="22"/>
      </w:rPr>
      <w:t>.</w:t>
    </w:r>
    <w:r w:rsidRPr="00D17BDB">
      <w:rPr>
        <w:sz w:val="22"/>
        <w:szCs w:val="22"/>
      </w:rPr>
      <w:t>8328</w:t>
    </w:r>
  </w:p>
  <w:p w14:paraId="76886F98" w14:textId="77777777" w:rsidR="0087339E" w:rsidRPr="00D54B93" w:rsidRDefault="0087339E" w:rsidP="00953BD3">
    <w:pPr>
      <w:pStyle w:val="Header"/>
      <w:tabs>
        <w:tab w:val="clear" w:pos="4320"/>
        <w:tab w:val="clear" w:pos="8640"/>
      </w:tabs>
      <w:rPr>
        <w:sz w:val="22"/>
        <w:szCs w:val="22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sz w:val="22"/>
        <w:szCs w:val="22"/>
      </w:rPr>
      <w:t>www.marion.k12.sc.us</w:t>
    </w:r>
  </w:p>
  <w:p w14:paraId="6B2E1121" w14:textId="77777777" w:rsidR="0087339E" w:rsidRDefault="005E2DB8" w:rsidP="00953BD3">
    <w:pPr>
      <w:pStyle w:val="Header"/>
      <w:tabs>
        <w:tab w:val="clear" w:pos="4320"/>
        <w:tab w:val="clear" w:pos="8640"/>
      </w:tabs>
      <w:rPr>
        <w:b/>
        <w:sz w:val="20"/>
        <w:szCs w:val="20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680505" wp14:editId="35957D9D">
              <wp:simplePos x="0" y="0"/>
              <wp:positionH relativeFrom="column">
                <wp:posOffset>2276475</wp:posOffset>
              </wp:positionH>
              <wp:positionV relativeFrom="paragraph">
                <wp:posOffset>67945</wp:posOffset>
              </wp:positionV>
              <wp:extent cx="3305175" cy="0"/>
              <wp:effectExtent l="19050" t="20320" r="19050" b="1778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051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02CA8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79.25pt;margin-top:5.35pt;width:26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jbHgIAADw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" strokeweight="2pt"/>
          </w:pict>
        </mc:Fallback>
      </mc:AlternateContent>
    </w:r>
  </w:p>
  <w:p w14:paraId="61540304" w14:textId="77777777" w:rsidR="0087339E" w:rsidRPr="00D82165" w:rsidRDefault="0087339E" w:rsidP="0066714E">
    <w:pPr>
      <w:pStyle w:val="Header"/>
      <w:tabs>
        <w:tab w:val="clear" w:pos="4320"/>
        <w:tab w:val="clear" w:pos="8640"/>
      </w:tabs>
      <w:spacing w:after="40"/>
      <w:rPr>
        <w:i/>
        <w:sz w:val="16"/>
        <w:szCs w:val="16"/>
      </w:rPr>
    </w:pPr>
    <w:r w:rsidRPr="00D82165">
      <w:rPr>
        <w:i/>
        <w:sz w:val="16"/>
        <w:szCs w:val="16"/>
      </w:rPr>
      <w:tab/>
    </w:r>
  </w:p>
  <w:p w14:paraId="6F049D2C" w14:textId="77777777" w:rsidR="0087339E" w:rsidRPr="002679C9" w:rsidRDefault="0087339E" w:rsidP="00A20BE6">
    <w:pPr>
      <w:pStyle w:val="Header"/>
      <w:tabs>
        <w:tab w:val="clear" w:pos="4320"/>
        <w:tab w:val="clear" w:pos="8640"/>
      </w:tabs>
      <w:rPr>
        <w:b/>
        <w:sz w:val="20"/>
        <w:szCs w:val="20"/>
      </w:rPr>
    </w:pPr>
    <w:r w:rsidRPr="002679C9">
      <w:rPr>
        <w:b/>
        <w:sz w:val="20"/>
        <w:szCs w:val="20"/>
      </w:rPr>
      <w:t>DR. KANDACE BETHEA</w:t>
    </w:r>
  </w:p>
  <w:p w14:paraId="1F0E9055" w14:textId="77777777" w:rsidR="0087339E" w:rsidRPr="002679C9" w:rsidRDefault="0087339E" w:rsidP="00A20BE6">
    <w:pPr>
      <w:pStyle w:val="Header"/>
      <w:tabs>
        <w:tab w:val="clear" w:pos="4320"/>
        <w:tab w:val="clear" w:pos="8640"/>
      </w:tabs>
      <w:rPr>
        <w:b/>
        <w:i/>
        <w:sz w:val="16"/>
        <w:szCs w:val="16"/>
      </w:rPr>
    </w:pPr>
    <w:r w:rsidRPr="002679C9">
      <w:rPr>
        <w:b/>
      </w:rPr>
      <w:t xml:space="preserve">      </w:t>
    </w:r>
    <w:r w:rsidR="002679C9">
      <w:rPr>
        <w:b/>
      </w:rPr>
      <w:t xml:space="preserve">  </w:t>
    </w:r>
    <w:r w:rsidRPr="002679C9">
      <w:rPr>
        <w:b/>
        <w:i/>
        <w:sz w:val="16"/>
        <w:szCs w:val="16"/>
      </w:rPr>
      <w:t>Superintendent</w:t>
    </w:r>
    <w:r w:rsidRPr="002679C9">
      <w:rPr>
        <w:b/>
        <w:i/>
        <w:sz w:val="16"/>
        <w:szCs w:val="16"/>
      </w:rPr>
      <w:tab/>
    </w:r>
  </w:p>
  <w:p w14:paraId="0CC3BD5C" w14:textId="77777777" w:rsidR="0087339E" w:rsidRPr="00864196" w:rsidRDefault="0087339E" w:rsidP="00953BD3">
    <w:pPr>
      <w:pStyle w:val="Header"/>
      <w:tabs>
        <w:tab w:val="clear" w:pos="4320"/>
        <w:tab w:val="clear" w:pos="8640"/>
      </w:tabs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927"/>
    <w:multiLevelType w:val="hybridMultilevel"/>
    <w:tmpl w:val="4A50403E"/>
    <w:lvl w:ilvl="0" w:tplc="CE1A462A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82F274E"/>
    <w:multiLevelType w:val="hybridMultilevel"/>
    <w:tmpl w:val="AEA233B2"/>
    <w:lvl w:ilvl="0" w:tplc="04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0F879E6"/>
    <w:multiLevelType w:val="hybridMultilevel"/>
    <w:tmpl w:val="2EB0883E"/>
    <w:lvl w:ilvl="0" w:tplc="00CC0F3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28CA0E70"/>
    <w:multiLevelType w:val="hybridMultilevel"/>
    <w:tmpl w:val="0BB8CCA8"/>
    <w:lvl w:ilvl="0" w:tplc="FA38E800">
      <w:start w:val="1"/>
      <w:numFmt w:val="lowerLetter"/>
      <w:lvlText w:val="%1.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9042727"/>
    <w:multiLevelType w:val="hybridMultilevel"/>
    <w:tmpl w:val="956252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A3EF5"/>
    <w:multiLevelType w:val="hybridMultilevel"/>
    <w:tmpl w:val="1ED89C94"/>
    <w:lvl w:ilvl="0" w:tplc="14D45728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C107F21"/>
    <w:multiLevelType w:val="hybridMultilevel"/>
    <w:tmpl w:val="D832B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86705"/>
    <w:multiLevelType w:val="hybridMultilevel"/>
    <w:tmpl w:val="F48A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A6B5E"/>
    <w:multiLevelType w:val="hybridMultilevel"/>
    <w:tmpl w:val="238E78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CC5AD7"/>
    <w:multiLevelType w:val="hybridMultilevel"/>
    <w:tmpl w:val="9AC4F0EC"/>
    <w:lvl w:ilvl="0" w:tplc="216EF73E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6096CC4"/>
    <w:multiLevelType w:val="hybridMultilevel"/>
    <w:tmpl w:val="E37A82EE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6EA756B8"/>
    <w:multiLevelType w:val="hybridMultilevel"/>
    <w:tmpl w:val="BBF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FC"/>
    <w:rsid w:val="00000CE0"/>
    <w:rsid w:val="00004683"/>
    <w:rsid w:val="000059B7"/>
    <w:rsid w:val="00007758"/>
    <w:rsid w:val="000202DB"/>
    <w:rsid w:val="00021A6F"/>
    <w:rsid w:val="00021F94"/>
    <w:rsid w:val="000354D5"/>
    <w:rsid w:val="0004359B"/>
    <w:rsid w:val="0005220C"/>
    <w:rsid w:val="00057D2B"/>
    <w:rsid w:val="00072A29"/>
    <w:rsid w:val="000846C0"/>
    <w:rsid w:val="000A4B19"/>
    <w:rsid w:val="000B61C5"/>
    <w:rsid w:val="000B7710"/>
    <w:rsid w:val="000C24F6"/>
    <w:rsid w:val="000C3DD9"/>
    <w:rsid w:val="000C5D1C"/>
    <w:rsid w:val="000E250B"/>
    <w:rsid w:val="001237E4"/>
    <w:rsid w:val="001252A8"/>
    <w:rsid w:val="001316A6"/>
    <w:rsid w:val="00150611"/>
    <w:rsid w:val="001524E1"/>
    <w:rsid w:val="001561EA"/>
    <w:rsid w:val="00157271"/>
    <w:rsid w:val="00160837"/>
    <w:rsid w:val="00174CEE"/>
    <w:rsid w:val="00181B5D"/>
    <w:rsid w:val="00190C81"/>
    <w:rsid w:val="001A0DB7"/>
    <w:rsid w:val="001B07BF"/>
    <w:rsid w:val="001B0894"/>
    <w:rsid w:val="001D0C33"/>
    <w:rsid w:val="001D61D5"/>
    <w:rsid w:val="001D7910"/>
    <w:rsid w:val="001E2F02"/>
    <w:rsid w:val="001F0AD7"/>
    <w:rsid w:val="001F117B"/>
    <w:rsid w:val="002002A9"/>
    <w:rsid w:val="0022248D"/>
    <w:rsid w:val="00233BC2"/>
    <w:rsid w:val="002430CC"/>
    <w:rsid w:val="002518C5"/>
    <w:rsid w:val="00252FF1"/>
    <w:rsid w:val="0026306D"/>
    <w:rsid w:val="002679C9"/>
    <w:rsid w:val="002702AB"/>
    <w:rsid w:val="0027078D"/>
    <w:rsid w:val="00286053"/>
    <w:rsid w:val="00286C1B"/>
    <w:rsid w:val="002A1602"/>
    <w:rsid w:val="002A280C"/>
    <w:rsid w:val="002B1272"/>
    <w:rsid w:val="002D4692"/>
    <w:rsid w:val="002D7A3A"/>
    <w:rsid w:val="00301003"/>
    <w:rsid w:val="00303821"/>
    <w:rsid w:val="00304F89"/>
    <w:rsid w:val="00305D05"/>
    <w:rsid w:val="00307335"/>
    <w:rsid w:val="00316D26"/>
    <w:rsid w:val="003276A2"/>
    <w:rsid w:val="0033762E"/>
    <w:rsid w:val="00341F66"/>
    <w:rsid w:val="00361276"/>
    <w:rsid w:val="003675E9"/>
    <w:rsid w:val="00373559"/>
    <w:rsid w:val="00376817"/>
    <w:rsid w:val="00387D57"/>
    <w:rsid w:val="003C4AD8"/>
    <w:rsid w:val="003E5536"/>
    <w:rsid w:val="003F457E"/>
    <w:rsid w:val="00436C5B"/>
    <w:rsid w:val="00447E15"/>
    <w:rsid w:val="00474A74"/>
    <w:rsid w:val="00494C6B"/>
    <w:rsid w:val="00495B96"/>
    <w:rsid w:val="004C5F8C"/>
    <w:rsid w:val="004D5B5B"/>
    <w:rsid w:val="004E26FF"/>
    <w:rsid w:val="00520C46"/>
    <w:rsid w:val="00526A2C"/>
    <w:rsid w:val="00571AB9"/>
    <w:rsid w:val="0059562F"/>
    <w:rsid w:val="005A0543"/>
    <w:rsid w:val="005D09D7"/>
    <w:rsid w:val="005D394B"/>
    <w:rsid w:val="005D536F"/>
    <w:rsid w:val="005D6C7E"/>
    <w:rsid w:val="005E0D29"/>
    <w:rsid w:val="005E2DB8"/>
    <w:rsid w:val="005F1075"/>
    <w:rsid w:val="005F4AA2"/>
    <w:rsid w:val="00603D7D"/>
    <w:rsid w:val="00624439"/>
    <w:rsid w:val="006367E1"/>
    <w:rsid w:val="00643F58"/>
    <w:rsid w:val="006533C5"/>
    <w:rsid w:val="00662CFC"/>
    <w:rsid w:val="0066714E"/>
    <w:rsid w:val="00690981"/>
    <w:rsid w:val="00697316"/>
    <w:rsid w:val="006A01D3"/>
    <w:rsid w:val="006A655A"/>
    <w:rsid w:val="006B0AC4"/>
    <w:rsid w:val="006D7804"/>
    <w:rsid w:val="006E19EB"/>
    <w:rsid w:val="006E5AAD"/>
    <w:rsid w:val="006F0D48"/>
    <w:rsid w:val="006F2882"/>
    <w:rsid w:val="007015C8"/>
    <w:rsid w:val="0070526F"/>
    <w:rsid w:val="007274F8"/>
    <w:rsid w:val="00732BE2"/>
    <w:rsid w:val="00735DA5"/>
    <w:rsid w:val="00781157"/>
    <w:rsid w:val="007819FB"/>
    <w:rsid w:val="00791BBD"/>
    <w:rsid w:val="00795AEF"/>
    <w:rsid w:val="007A01C7"/>
    <w:rsid w:val="007A4FE5"/>
    <w:rsid w:val="007B0079"/>
    <w:rsid w:val="007C0706"/>
    <w:rsid w:val="007C6BD1"/>
    <w:rsid w:val="007D0846"/>
    <w:rsid w:val="007D4C95"/>
    <w:rsid w:val="007E4D76"/>
    <w:rsid w:val="007E67EC"/>
    <w:rsid w:val="007F1994"/>
    <w:rsid w:val="00801893"/>
    <w:rsid w:val="008230E1"/>
    <w:rsid w:val="00824734"/>
    <w:rsid w:val="00841D49"/>
    <w:rsid w:val="00861BA9"/>
    <w:rsid w:val="00864196"/>
    <w:rsid w:val="00872810"/>
    <w:rsid w:val="00872A5D"/>
    <w:rsid w:val="0087339E"/>
    <w:rsid w:val="00877D1F"/>
    <w:rsid w:val="008947F9"/>
    <w:rsid w:val="008B0866"/>
    <w:rsid w:val="008B1FEB"/>
    <w:rsid w:val="008C3A4F"/>
    <w:rsid w:val="008F7F3C"/>
    <w:rsid w:val="00904B1A"/>
    <w:rsid w:val="00906486"/>
    <w:rsid w:val="009102B9"/>
    <w:rsid w:val="009174C7"/>
    <w:rsid w:val="009178F5"/>
    <w:rsid w:val="009225EE"/>
    <w:rsid w:val="00935E42"/>
    <w:rsid w:val="009368DB"/>
    <w:rsid w:val="009375FC"/>
    <w:rsid w:val="00940FCE"/>
    <w:rsid w:val="00951B7F"/>
    <w:rsid w:val="00953BD3"/>
    <w:rsid w:val="00973DCB"/>
    <w:rsid w:val="00980B89"/>
    <w:rsid w:val="009A0698"/>
    <w:rsid w:val="009A0C6A"/>
    <w:rsid w:val="009A45CF"/>
    <w:rsid w:val="009B3229"/>
    <w:rsid w:val="009C1978"/>
    <w:rsid w:val="009F044B"/>
    <w:rsid w:val="009F4067"/>
    <w:rsid w:val="00A13E6A"/>
    <w:rsid w:val="00A15834"/>
    <w:rsid w:val="00A208FC"/>
    <w:rsid w:val="00A20BE6"/>
    <w:rsid w:val="00A416A2"/>
    <w:rsid w:val="00A4197E"/>
    <w:rsid w:val="00A62700"/>
    <w:rsid w:val="00A65223"/>
    <w:rsid w:val="00A7266D"/>
    <w:rsid w:val="00A839A0"/>
    <w:rsid w:val="00A97E55"/>
    <w:rsid w:val="00AA1D59"/>
    <w:rsid w:val="00AA65C8"/>
    <w:rsid w:val="00AB4EF0"/>
    <w:rsid w:val="00AB5DB7"/>
    <w:rsid w:val="00AC7A26"/>
    <w:rsid w:val="00B17A99"/>
    <w:rsid w:val="00B23DBE"/>
    <w:rsid w:val="00B64383"/>
    <w:rsid w:val="00B7095D"/>
    <w:rsid w:val="00B71CA8"/>
    <w:rsid w:val="00B90989"/>
    <w:rsid w:val="00B90AD1"/>
    <w:rsid w:val="00BA5668"/>
    <w:rsid w:val="00BB7FFC"/>
    <w:rsid w:val="00BC6630"/>
    <w:rsid w:val="00BE4BB8"/>
    <w:rsid w:val="00BE7C02"/>
    <w:rsid w:val="00BE7F78"/>
    <w:rsid w:val="00C05E1A"/>
    <w:rsid w:val="00C11363"/>
    <w:rsid w:val="00C2765F"/>
    <w:rsid w:val="00C27A7E"/>
    <w:rsid w:val="00C3151E"/>
    <w:rsid w:val="00C57E4E"/>
    <w:rsid w:val="00C66D39"/>
    <w:rsid w:val="00CA0B11"/>
    <w:rsid w:val="00CA77B1"/>
    <w:rsid w:val="00CC2A59"/>
    <w:rsid w:val="00CD4F60"/>
    <w:rsid w:val="00D14FDA"/>
    <w:rsid w:val="00D17BDB"/>
    <w:rsid w:val="00D225F7"/>
    <w:rsid w:val="00D238D2"/>
    <w:rsid w:val="00D50B04"/>
    <w:rsid w:val="00D525B7"/>
    <w:rsid w:val="00D54B93"/>
    <w:rsid w:val="00D775F9"/>
    <w:rsid w:val="00D82165"/>
    <w:rsid w:val="00D90C5E"/>
    <w:rsid w:val="00DA1FCD"/>
    <w:rsid w:val="00DC3FD7"/>
    <w:rsid w:val="00DC78DE"/>
    <w:rsid w:val="00DE044D"/>
    <w:rsid w:val="00DE43E6"/>
    <w:rsid w:val="00DF278D"/>
    <w:rsid w:val="00E027E4"/>
    <w:rsid w:val="00E1339E"/>
    <w:rsid w:val="00E2044D"/>
    <w:rsid w:val="00E26036"/>
    <w:rsid w:val="00E32339"/>
    <w:rsid w:val="00E34002"/>
    <w:rsid w:val="00E4275F"/>
    <w:rsid w:val="00E6380D"/>
    <w:rsid w:val="00E75183"/>
    <w:rsid w:val="00E77939"/>
    <w:rsid w:val="00E91F89"/>
    <w:rsid w:val="00EA7D76"/>
    <w:rsid w:val="00EC21F5"/>
    <w:rsid w:val="00ED132D"/>
    <w:rsid w:val="00F13084"/>
    <w:rsid w:val="00F252E9"/>
    <w:rsid w:val="00F30A02"/>
    <w:rsid w:val="00F5387F"/>
    <w:rsid w:val="00F54221"/>
    <w:rsid w:val="00F9296D"/>
    <w:rsid w:val="00F931B5"/>
    <w:rsid w:val="00F95EA4"/>
    <w:rsid w:val="00FC5094"/>
    <w:rsid w:val="00FD2B0E"/>
    <w:rsid w:val="00FD554C"/>
    <w:rsid w:val="00FD65DA"/>
    <w:rsid w:val="00FE3E18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0ED1F91F"/>
  <w15:docId w15:val="{A9FCBC15-618A-437F-8372-5775A32C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FC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97316"/>
    <w:pPr>
      <w:widowControl w:val="0"/>
      <w:autoSpaceDE w:val="0"/>
      <w:autoSpaceDN w:val="0"/>
      <w:ind w:right="2"/>
      <w:jc w:val="center"/>
      <w:outlineLvl w:val="0"/>
    </w:pPr>
    <w:rPr>
      <w:rFonts w:ascii="Times New Roman" w:hAnsi="Times New Roman"/>
      <w:b/>
      <w:bCs/>
      <w:i/>
      <w:i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97316"/>
    <w:pPr>
      <w:widowControl w:val="0"/>
      <w:autoSpaceDE w:val="0"/>
      <w:autoSpaceDN w:val="0"/>
      <w:ind w:left="12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BD3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rsid w:val="00953BD3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Hyperlink">
    <w:name w:val="Hyperlink"/>
    <w:rsid w:val="00953B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4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7E1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B7FFC"/>
    <w:rPr>
      <w:color w:val="800080"/>
      <w:u w:val="single"/>
    </w:rPr>
  </w:style>
  <w:style w:type="table" w:styleId="TableGrid">
    <w:name w:val="Table Grid"/>
    <w:basedOn w:val="TableNormal"/>
    <w:uiPriority w:val="39"/>
    <w:rsid w:val="0022248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3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1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03D7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697316"/>
    <w:rPr>
      <w:b/>
      <w:bCs/>
      <w:i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97316"/>
    <w:rPr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97316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97316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97316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98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1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ens\Documents\newlh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B316-4AD9-4D81-8E84-16655420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newlh2</Template>
  <TotalTime>1</TotalTime>
  <Pages>1</Pages>
  <Words>25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School District #1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kowens</dc:creator>
  <cp:keywords/>
  <dc:description/>
  <cp:lastModifiedBy>Matt Bessetti</cp:lastModifiedBy>
  <cp:revision>2</cp:revision>
  <cp:lastPrinted>2022-04-26T15:12:00Z</cp:lastPrinted>
  <dcterms:created xsi:type="dcterms:W3CDTF">2022-05-03T14:27:00Z</dcterms:created>
  <dcterms:modified xsi:type="dcterms:W3CDTF">2022-05-03T14:27:00Z</dcterms:modified>
</cp:coreProperties>
</file>