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09EC4" w14:textId="77777777" w:rsidR="00275260" w:rsidRPr="00513FD9" w:rsidRDefault="006C1AAD" w:rsidP="00275260">
      <w:pPr>
        <w:pStyle w:val="Heading1"/>
        <w:rPr>
          <w:sz w:val="28"/>
          <w:szCs w:val="28"/>
        </w:rPr>
      </w:pPr>
      <w:r w:rsidRPr="00513FD9">
        <w:rPr>
          <w:sz w:val="28"/>
          <w:szCs w:val="28"/>
        </w:rPr>
        <w:t>Meyersdale Area School District Legislation and Policy</w:t>
      </w:r>
    </w:p>
    <w:p w14:paraId="7EAF2A19" w14:textId="67B065F2" w:rsidR="00513FD9" w:rsidRPr="00513FD9" w:rsidRDefault="00471875" w:rsidP="00513FD9">
      <w:pPr>
        <w:pStyle w:val="Date"/>
        <w:spacing w:after="0"/>
        <w:rPr>
          <w:sz w:val="28"/>
          <w:szCs w:val="28"/>
        </w:rPr>
      </w:pPr>
      <w:r>
        <w:rPr>
          <w:sz w:val="28"/>
          <w:szCs w:val="28"/>
        </w:rPr>
        <w:t>February 23,</w:t>
      </w:r>
      <w:r w:rsidR="00006818">
        <w:rPr>
          <w:sz w:val="28"/>
          <w:szCs w:val="28"/>
        </w:rPr>
        <w:t xml:space="preserve"> 2022</w:t>
      </w:r>
      <w:r w:rsidR="009E4CE2" w:rsidRPr="00513FD9">
        <w:rPr>
          <w:sz w:val="28"/>
          <w:szCs w:val="28"/>
        </w:rPr>
        <w:t xml:space="preserve"> agenda</w:t>
      </w:r>
      <w:bookmarkStart w:id="0" w:name="_Hlk27386553"/>
    </w:p>
    <w:p w14:paraId="253510E9" w14:textId="1D6FA780" w:rsidR="004942D9" w:rsidRDefault="005F2078" w:rsidP="00513FD9">
      <w:pPr>
        <w:pStyle w:val="Date"/>
        <w:spacing w:after="0"/>
      </w:pPr>
      <w:r w:rsidRPr="00513FD9">
        <w:t xml:space="preserve">Policies </w:t>
      </w:r>
      <w:r w:rsidR="00355F65" w:rsidRPr="00513FD9">
        <w:t xml:space="preserve">in the draft section </w:t>
      </w:r>
      <w:r w:rsidRPr="00513FD9">
        <w:t>yet to be reviewed by committee</w:t>
      </w:r>
    </w:p>
    <w:p w14:paraId="5F79966A" w14:textId="77777777" w:rsidR="00006818" w:rsidRPr="00006818" w:rsidRDefault="00006818" w:rsidP="00006818"/>
    <w:p w14:paraId="4B5A56A4" w14:textId="6DBE944F" w:rsidR="004942D9" w:rsidRPr="00006818" w:rsidRDefault="004942D9" w:rsidP="003C2B18">
      <w:pPr>
        <w:pStyle w:val="ListNumber2"/>
        <w:rPr>
          <w:rFonts w:cstheme="minorHAnsi"/>
          <w:sz w:val="22"/>
          <w:szCs w:val="20"/>
        </w:rPr>
      </w:pPr>
      <w:r w:rsidRPr="00006818">
        <w:rPr>
          <w:rFonts w:cstheme="minorHAnsi"/>
          <w:sz w:val="22"/>
          <w:szCs w:val="20"/>
        </w:rPr>
        <w:t xml:space="preserve">111 Lesson Plans </w:t>
      </w:r>
      <w:r w:rsidR="003A079F" w:rsidRPr="00006818">
        <w:rPr>
          <w:rFonts w:cstheme="minorHAnsi"/>
          <w:sz w:val="22"/>
          <w:szCs w:val="20"/>
        </w:rPr>
        <w:t>–</w:t>
      </w:r>
      <w:r w:rsidRPr="00006818">
        <w:rPr>
          <w:rFonts w:cstheme="minorHAnsi"/>
          <w:sz w:val="22"/>
          <w:szCs w:val="20"/>
        </w:rPr>
        <w:t xml:space="preserve"> Optional</w:t>
      </w:r>
    </w:p>
    <w:p w14:paraId="50D24F7B" w14:textId="4A4656FF" w:rsidR="004942D9" w:rsidRPr="00006818" w:rsidRDefault="004942D9" w:rsidP="004942D9">
      <w:pPr>
        <w:pStyle w:val="ListNumber2"/>
        <w:rPr>
          <w:rFonts w:cstheme="minorHAnsi"/>
          <w:sz w:val="22"/>
          <w:szCs w:val="20"/>
        </w:rPr>
      </w:pPr>
      <w:r w:rsidRPr="00006818">
        <w:rPr>
          <w:rFonts w:cstheme="minorHAnsi"/>
          <w:sz w:val="22"/>
          <w:szCs w:val="20"/>
        </w:rPr>
        <w:t>146.1 Trauma-Informed Approach – optional new policy</w:t>
      </w:r>
      <w:r w:rsidR="000407A7" w:rsidRPr="00006818">
        <w:rPr>
          <w:rFonts w:cstheme="minorHAnsi"/>
          <w:sz w:val="22"/>
          <w:szCs w:val="20"/>
        </w:rPr>
        <w:t xml:space="preserve"> </w:t>
      </w:r>
    </w:p>
    <w:p w14:paraId="2843EE9D" w14:textId="5447E389" w:rsidR="009A6CE6" w:rsidRPr="00006818" w:rsidRDefault="009A6CE6" w:rsidP="00006818">
      <w:pPr>
        <w:pStyle w:val="ListNumber2"/>
        <w:rPr>
          <w:rFonts w:cstheme="minorHAnsi"/>
          <w:sz w:val="22"/>
          <w:szCs w:val="20"/>
        </w:rPr>
      </w:pPr>
      <w:r w:rsidRPr="00006818">
        <w:rPr>
          <w:rFonts w:cstheme="minorHAnsi"/>
          <w:sz w:val="22"/>
          <w:szCs w:val="20"/>
        </w:rPr>
        <w:t>252 Dating Violence – optional (new) policy ((hold until next year))</w:t>
      </w:r>
    </w:p>
    <w:p w14:paraId="40443AFA" w14:textId="510E9251" w:rsidR="004942D9" w:rsidRDefault="004942D9" w:rsidP="004942D9">
      <w:pPr>
        <w:pStyle w:val="ListNumber2"/>
        <w:rPr>
          <w:rFonts w:cstheme="minorHAnsi"/>
          <w:sz w:val="22"/>
          <w:szCs w:val="20"/>
        </w:rPr>
      </w:pPr>
      <w:proofErr w:type="gramStart"/>
      <w:r w:rsidRPr="00006818">
        <w:rPr>
          <w:rFonts w:cstheme="minorHAnsi"/>
          <w:sz w:val="22"/>
          <w:szCs w:val="20"/>
        </w:rPr>
        <w:t xml:space="preserve">309.1 </w:t>
      </w:r>
      <w:r w:rsidR="00A67792" w:rsidRPr="00006818">
        <w:rPr>
          <w:rFonts w:cstheme="minorHAnsi"/>
          <w:sz w:val="22"/>
          <w:szCs w:val="20"/>
        </w:rPr>
        <w:t xml:space="preserve"> -</w:t>
      </w:r>
      <w:proofErr w:type="gramEnd"/>
      <w:r w:rsidR="00A67792" w:rsidRPr="00006818">
        <w:rPr>
          <w:rFonts w:cstheme="minorHAnsi"/>
          <w:sz w:val="22"/>
          <w:szCs w:val="20"/>
        </w:rPr>
        <w:t xml:space="preserve"> </w:t>
      </w:r>
      <w:r w:rsidRPr="00006818">
        <w:rPr>
          <w:rFonts w:cstheme="minorHAnsi"/>
          <w:sz w:val="22"/>
          <w:szCs w:val="20"/>
        </w:rPr>
        <w:t xml:space="preserve">Telework - NEW </w:t>
      </w:r>
      <w:r w:rsidR="00316890" w:rsidRPr="00006818">
        <w:rPr>
          <w:rFonts w:cstheme="minorHAnsi"/>
          <w:sz w:val="22"/>
          <w:szCs w:val="20"/>
        </w:rPr>
        <w:t>–</w:t>
      </w:r>
      <w:r w:rsidRPr="00006818">
        <w:rPr>
          <w:rFonts w:cstheme="minorHAnsi"/>
          <w:sz w:val="22"/>
          <w:szCs w:val="20"/>
        </w:rPr>
        <w:t xml:space="preserve"> recommended</w:t>
      </w:r>
      <w:r w:rsidR="00316890" w:rsidRPr="00006818">
        <w:rPr>
          <w:rFonts w:cstheme="minorHAnsi"/>
          <w:sz w:val="22"/>
          <w:szCs w:val="20"/>
        </w:rPr>
        <w:t xml:space="preserve"> – We did receive an email with Ron </w:t>
      </w:r>
      <w:proofErr w:type="spellStart"/>
      <w:r w:rsidR="00316890" w:rsidRPr="00006818">
        <w:rPr>
          <w:rFonts w:cstheme="minorHAnsi"/>
          <w:sz w:val="22"/>
          <w:szCs w:val="20"/>
        </w:rPr>
        <w:t>Repak’s</w:t>
      </w:r>
      <w:proofErr w:type="spellEnd"/>
      <w:r w:rsidR="00316890" w:rsidRPr="00006818">
        <w:rPr>
          <w:rFonts w:cstheme="minorHAnsi"/>
          <w:sz w:val="22"/>
          <w:szCs w:val="20"/>
        </w:rPr>
        <w:t xml:space="preserve"> response on 11/9/20 for our review – please review</w:t>
      </w:r>
    </w:p>
    <w:p w14:paraId="37100A30" w14:textId="45F86627" w:rsidR="00EA4EFF" w:rsidRPr="00EA4EFF" w:rsidRDefault="00EA4EFF" w:rsidP="004942D9">
      <w:pPr>
        <w:pStyle w:val="ListNumber2"/>
        <w:rPr>
          <w:rFonts w:cstheme="minorHAnsi"/>
          <w:color w:val="FF0000"/>
          <w:sz w:val="22"/>
          <w:szCs w:val="20"/>
        </w:rPr>
      </w:pPr>
      <w:r w:rsidRPr="00EA4EFF">
        <w:rPr>
          <w:rFonts w:cstheme="minorHAnsi"/>
          <w:color w:val="FF0000"/>
          <w:sz w:val="22"/>
          <w:szCs w:val="20"/>
        </w:rPr>
        <w:t xml:space="preserve">335 Family and Medical Leaves – </w:t>
      </w:r>
      <w:bookmarkStart w:id="1" w:name="_GoBack"/>
      <w:bookmarkEnd w:id="1"/>
      <w:r w:rsidRPr="00EA4EFF">
        <w:rPr>
          <w:rFonts w:cstheme="minorHAnsi"/>
          <w:color w:val="FF0000"/>
          <w:sz w:val="22"/>
          <w:szCs w:val="20"/>
        </w:rPr>
        <w:t>10/20-day hold</w:t>
      </w:r>
    </w:p>
    <w:p w14:paraId="43501688" w14:textId="78C04E84" w:rsidR="00EA53F8" w:rsidRPr="00006818" w:rsidRDefault="00EA53F8" w:rsidP="004942D9">
      <w:pPr>
        <w:pStyle w:val="ListNumber2"/>
        <w:rPr>
          <w:rFonts w:cstheme="minorHAnsi"/>
          <w:color w:val="00B050"/>
          <w:sz w:val="22"/>
          <w:szCs w:val="20"/>
        </w:rPr>
      </w:pPr>
      <w:r w:rsidRPr="00006818">
        <w:rPr>
          <w:rFonts w:cstheme="minorHAnsi"/>
          <w:color w:val="00B050"/>
          <w:sz w:val="22"/>
          <w:szCs w:val="20"/>
        </w:rPr>
        <w:t xml:space="preserve">805 – </w:t>
      </w:r>
      <w:r w:rsidR="008D58BA" w:rsidRPr="00006818">
        <w:rPr>
          <w:rFonts w:cstheme="minorHAnsi"/>
          <w:color w:val="00B050"/>
          <w:sz w:val="22"/>
          <w:szCs w:val="20"/>
        </w:rPr>
        <w:t xml:space="preserve">recommended/Safe2Say - </w:t>
      </w:r>
      <w:r w:rsidRPr="00006818">
        <w:rPr>
          <w:rFonts w:cstheme="minorHAnsi"/>
          <w:color w:val="00B050"/>
          <w:sz w:val="22"/>
          <w:szCs w:val="20"/>
        </w:rPr>
        <w:t>Emergency Preparedness and Response</w:t>
      </w:r>
      <w:r w:rsidR="008D58BA" w:rsidRPr="00006818">
        <w:rPr>
          <w:rFonts w:cstheme="minorHAnsi"/>
          <w:color w:val="00B050"/>
          <w:sz w:val="22"/>
          <w:szCs w:val="20"/>
        </w:rPr>
        <w:t xml:space="preserve"> (attachment)</w:t>
      </w:r>
    </w:p>
    <w:p w14:paraId="1379264F" w14:textId="23FFF899" w:rsidR="00EA53F8" w:rsidRPr="00006818" w:rsidRDefault="00EA53F8" w:rsidP="004942D9">
      <w:pPr>
        <w:pStyle w:val="ListNumber2"/>
        <w:rPr>
          <w:rFonts w:cstheme="minorHAnsi"/>
          <w:color w:val="00B050"/>
          <w:sz w:val="22"/>
          <w:szCs w:val="20"/>
        </w:rPr>
      </w:pPr>
      <w:r w:rsidRPr="00006818">
        <w:rPr>
          <w:rFonts w:cstheme="minorHAnsi"/>
          <w:color w:val="00B050"/>
          <w:sz w:val="22"/>
          <w:szCs w:val="20"/>
        </w:rPr>
        <w:t xml:space="preserve">805.2 </w:t>
      </w:r>
      <w:r w:rsidR="008D58BA" w:rsidRPr="00006818">
        <w:rPr>
          <w:rFonts w:cstheme="minorHAnsi"/>
          <w:color w:val="00B050"/>
          <w:sz w:val="22"/>
          <w:szCs w:val="20"/>
        </w:rPr>
        <w:t>–</w:t>
      </w:r>
      <w:r w:rsidRPr="00006818">
        <w:rPr>
          <w:rFonts w:cstheme="minorHAnsi"/>
          <w:color w:val="00B050"/>
          <w:sz w:val="22"/>
          <w:szCs w:val="20"/>
        </w:rPr>
        <w:t xml:space="preserve"> </w:t>
      </w:r>
      <w:r w:rsidR="008D58BA" w:rsidRPr="00006818">
        <w:rPr>
          <w:rFonts w:cstheme="minorHAnsi"/>
          <w:color w:val="00B050"/>
          <w:sz w:val="22"/>
          <w:szCs w:val="20"/>
        </w:rPr>
        <w:t xml:space="preserve">recommended - </w:t>
      </w:r>
      <w:r w:rsidRPr="00006818">
        <w:rPr>
          <w:rFonts w:cstheme="minorHAnsi"/>
          <w:color w:val="00B050"/>
          <w:sz w:val="22"/>
          <w:szCs w:val="20"/>
        </w:rPr>
        <w:t>School Security Personnel</w:t>
      </w:r>
    </w:p>
    <w:p w14:paraId="38CC6096" w14:textId="7B41CBB2" w:rsidR="00B700CE" w:rsidRPr="00006818" w:rsidRDefault="00B700CE" w:rsidP="004942D9">
      <w:pPr>
        <w:pStyle w:val="ListNumber2"/>
        <w:rPr>
          <w:rFonts w:cstheme="minorHAnsi"/>
          <w:sz w:val="22"/>
          <w:szCs w:val="20"/>
        </w:rPr>
      </w:pPr>
      <w:r w:rsidRPr="00006818">
        <w:rPr>
          <w:rFonts w:cstheme="minorHAnsi"/>
          <w:sz w:val="22"/>
          <w:szCs w:val="20"/>
        </w:rPr>
        <w:t>816 – optional (new) District Social Media</w:t>
      </w:r>
    </w:p>
    <w:p w14:paraId="2DC6B179" w14:textId="2C9A3F63" w:rsidR="00DD4136" w:rsidRPr="00006818" w:rsidRDefault="00DD4136" w:rsidP="007F26F7">
      <w:pPr>
        <w:pStyle w:val="ListNumber2"/>
        <w:rPr>
          <w:rFonts w:cstheme="minorHAnsi"/>
          <w:sz w:val="22"/>
          <w:szCs w:val="20"/>
        </w:rPr>
      </w:pPr>
      <w:r w:rsidRPr="00006818">
        <w:rPr>
          <w:rFonts w:cstheme="minorHAnsi"/>
          <w:color w:val="201F1E"/>
          <w:sz w:val="22"/>
          <w:szCs w:val="20"/>
        </w:rPr>
        <w:t xml:space="preserve">824 – Maintaining professional adult/student boundaries </w:t>
      </w:r>
      <w:r w:rsidR="006D7A57" w:rsidRPr="00006818">
        <w:rPr>
          <w:rFonts w:cstheme="minorHAnsi"/>
          <w:color w:val="201F1E"/>
          <w:sz w:val="22"/>
          <w:szCs w:val="20"/>
        </w:rPr>
        <w:t>–</w:t>
      </w:r>
      <w:r w:rsidRPr="00006818">
        <w:rPr>
          <w:rFonts w:cstheme="minorHAnsi"/>
          <w:color w:val="201F1E"/>
          <w:sz w:val="22"/>
          <w:szCs w:val="20"/>
        </w:rPr>
        <w:t xml:space="preserve"> </w:t>
      </w:r>
      <w:r w:rsidR="006D7A57" w:rsidRPr="00006818">
        <w:rPr>
          <w:rFonts w:cstheme="minorHAnsi"/>
          <w:color w:val="201F1E"/>
          <w:sz w:val="22"/>
          <w:szCs w:val="20"/>
        </w:rPr>
        <w:t>Optional new policy – Guidance for a digital Learning Environment – we only have the consideration guide, no policy.  Chloe sent an email to ask about this</w:t>
      </w:r>
    </w:p>
    <w:p w14:paraId="43EDC4BF" w14:textId="392D81FF" w:rsidR="004942D9" w:rsidRPr="00006818" w:rsidRDefault="00DD4136" w:rsidP="003C2B18">
      <w:pPr>
        <w:pStyle w:val="ListNumber2"/>
        <w:rPr>
          <w:rFonts w:cstheme="minorHAnsi"/>
          <w:sz w:val="22"/>
          <w:szCs w:val="20"/>
        </w:rPr>
      </w:pPr>
      <w:r w:rsidRPr="00006818">
        <w:rPr>
          <w:rFonts w:cstheme="minorHAnsi"/>
          <w:color w:val="201F1E"/>
          <w:sz w:val="22"/>
          <w:szCs w:val="20"/>
        </w:rPr>
        <w:t xml:space="preserve">832 </w:t>
      </w:r>
      <w:r w:rsidR="00393EBA" w:rsidRPr="00006818">
        <w:rPr>
          <w:rFonts w:cstheme="minorHAnsi"/>
          <w:color w:val="201F1E"/>
          <w:sz w:val="22"/>
          <w:szCs w:val="20"/>
        </w:rPr>
        <w:t>–</w:t>
      </w:r>
      <w:r w:rsidRPr="00006818">
        <w:rPr>
          <w:rFonts w:cstheme="minorHAnsi"/>
          <w:color w:val="201F1E"/>
          <w:sz w:val="22"/>
          <w:szCs w:val="20"/>
        </w:rPr>
        <w:t xml:space="preserve"> </w:t>
      </w:r>
      <w:r w:rsidR="00393EBA" w:rsidRPr="00006818">
        <w:rPr>
          <w:rFonts w:cstheme="minorHAnsi"/>
          <w:color w:val="201F1E"/>
          <w:sz w:val="22"/>
          <w:szCs w:val="20"/>
        </w:rPr>
        <w:t>Educational Equity – Optional new policy</w:t>
      </w:r>
      <w:r w:rsidR="006D7A57" w:rsidRPr="00006818">
        <w:rPr>
          <w:rFonts w:cstheme="minorHAnsi"/>
          <w:color w:val="201F1E"/>
          <w:sz w:val="22"/>
          <w:szCs w:val="20"/>
        </w:rPr>
        <w:t xml:space="preserve"> – when reading the PNN, we need to discuss this to see if the district is ready for this</w:t>
      </w:r>
    </w:p>
    <w:p w14:paraId="6386AE37" w14:textId="316028EB" w:rsidR="00A67792" w:rsidRDefault="00B700CE" w:rsidP="00EA4EFF">
      <w:pPr>
        <w:pStyle w:val="ListNumber2"/>
        <w:rPr>
          <w:rFonts w:cstheme="minorHAnsi"/>
          <w:color w:val="00B050"/>
          <w:sz w:val="22"/>
          <w:szCs w:val="20"/>
        </w:rPr>
      </w:pPr>
      <w:r w:rsidRPr="00006818">
        <w:rPr>
          <w:rFonts w:cstheme="minorHAnsi"/>
          <w:color w:val="00B050"/>
          <w:sz w:val="22"/>
          <w:szCs w:val="20"/>
        </w:rPr>
        <w:t xml:space="preserve">916 – </w:t>
      </w:r>
      <w:r w:rsidR="00006818" w:rsidRPr="00006818">
        <w:rPr>
          <w:rFonts w:cstheme="minorHAnsi"/>
          <w:color w:val="00B050"/>
          <w:sz w:val="22"/>
          <w:szCs w:val="20"/>
        </w:rPr>
        <w:t xml:space="preserve">Volunteers </w:t>
      </w:r>
      <w:r w:rsidR="00EA4EFF">
        <w:rPr>
          <w:rFonts w:cstheme="minorHAnsi"/>
          <w:color w:val="00B050"/>
          <w:sz w:val="22"/>
          <w:szCs w:val="20"/>
        </w:rPr>
        <w:t>–</w:t>
      </w:r>
      <w:r w:rsidR="00006818" w:rsidRPr="00006818">
        <w:rPr>
          <w:rFonts w:cstheme="minorHAnsi"/>
          <w:color w:val="00B050"/>
          <w:sz w:val="22"/>
          <w:szCs w:val="20"/>
        </w:rPr>
        <w:t xml:space="preserve"> </w:t>
      </w:r>
      <w:r w:rsidRPr="00006818">
        <w:rPr>
          <w:rFonts w:cstheme="minorHAnsi"/>
          <w:color w:val="00B050"/>
          <w:sz w:val="22"/>
          <w:szCs w:val="20"/>
        </w:rPr>
        <w:t>recommended</w:t>
      </w:r>
      <w:bookmarkEnd w:id="0"/>
    </w:p>
    <w:p w14:paraId="5F74B54B" w14:textId="77777777" w:rsidR="00EA4EFF" w:rsidRPr="00EA4EFF" w:rsidRDefault="00EA4EFF" w:rsidP="00EA4EFF">
      <w:pPr>
        <w:pStyle w:val="ListNumber2"/>
        <w:numPr>
          <w:ilvl w:val="0"/>
          <w:numId w:val="0"/>
        </w:numPr>
        <w:ind w:left="90"/>
        <w:rPr>
          <w:rFonts w:cstheme="minorHAnsi"/>
          <w:color w:val="00B050"/>
          <w:sz w:val="22"/>
          <w:szCs w:val="20"/>
        </w:rPr>
      </w:pPr>
    </w:p>
    <w:sectPr w:rsidR="00EA4EFF" w:rsidRPr="00EA4EFF" w:rsidSect="0019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71021" w14:textId="77777777" w:rsidR="00817286" w:rsidRDefault="00817286" w:rsidP="001E7D29">
      <w:pPr>
        <w:spacing w:after="0" w:line="240" w:lineRule="auto"/>
      </w:pPr>
      <w:r>
        <w:separator/>
      </w:r>
    </w:p>
  </w:endnote>
  <w:endnote w:type="continuationSeparator" w:id="0">
    <w:p w14:paraId="2EFD5DEE" w14:textId="77777777" w:rsidR="00817286" w:rsidRDefault="0081728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15AD5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9A5D6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83FC8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FE716" w14:textId="77777777" w:rsidR="00817286" w:rsidRDefault="00817286" w:rsidP="001E7D29">
      <w:pPr>
        <w:spacing w:after="0" w:line="240" w:lineRule="auto"/>
      </w:pPr>
      <w:r>
        <w:separator/>
      </w:r>
    </w:p>
  </w:footnote>
  <w:footnote w:type="continuationSeparator" w:id="0">
    <w:p w14:paraId="3F7EA919" w14:textId="77777777" w:rsidR="00817286" w:rsidRDefault="0081728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83C50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7E407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DF0C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9BE63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1D35EE"/>
    <w:multiLevelType w:val="hybridMultilevel"/>
    <w:tmpl w:val="37B46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21B53CF"/>
    <w:multiLevelType w:val="hybridMultilevel"/>
    <w:tmpl w:val="FAD8B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0AB62C9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08D2C07"/>
    <w:multiLevelType w:val="multilevel"/>
    <w:tmpl w:val="82D6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E0D15A9"/>
    <w:multiLevelType w:val="multilevel"/>
    <w:tmpl w:val="90FCB3F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33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21"/>
  </w:num>
  <w:num w:numId="3">
    <w:abstractNumId w:val="22"/>
  </w:num>
  <w:num w:numId="4">
    <w:abstractNumId w:val="13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0"/>
  </w:num>
  <w:num w:numId="18">
    <w:abstractNumId w:val="18"/>
  </w:num>
  <w:num w:numId="19">
    <w:abstractNumId w:val="17"/>
  </w:num>
  <w:num w:numId="20">
    <w:abstractNumId w:val="16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4"/>
  </w:num>
  <w:num w:numId="26">
    <w:abstractNumId w:val="11"/>
  </w:num>
  <w:num w:numId="27">
    <w:abstractNumId w:val="24"/>
  </w:num>
  <w:num w:numId="28">
    <w:abstractNumId w:val="11"/>
  </w:num>
  <w:num w:numId="29">
    <w:abstractNumId w:val="33"/>
  </w:num>
  <w:num w:numId="30">
    <w:abstractNumId w:val="25"/>
  </w:num>
  <w:num w:numId="31">
    <w:abstractNumId w:val="39"/>
  </w:num>
  <w:num w:numId="32">
    <w:abstractNumId w:val="35"/>
  </w:num>
  <w:num w:numId="33">
    <w:abstractNumId w:val="19"/>
  </w:num>
  <w:num w:numId="34">
    <w:abstractNumId w:val="27"/>
  </w:num>
  <w:num w:numId="35">
    <w:abstractNumId w:val="10"/>
  </w:num>
  <w:num w:numId="36">
    <w:abstractNumId w:val="28"/>
  </w:num>
  <w:num w:numId="37">
    <w:abstractNumId w:val="31"/>
  </w:num>
  <w:num w:numId="38">
    <w:abstractNumId w:val="26"/>
  </w:num>
  <w:num w:numId="39">
    <w:abstractNumId w:val="38"/>
  </w:num>
  <w:num w:numId="40">
    <w:abstractNumId w:val="29"/>
  </w:num>
  <w:num w:numId="41">
    <w:abstractNumId w:val="15"/>
  </w:num>
  <w:num w:numId="42">
    <w:abstractNumId w:val="12"/>
  </w:num>
  <w:num w:numId="43">
    <w:abstractNumId w:val="3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8193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AD"/>
    <w:rsid w:val="00006818"/>
    <w:rsid w:val="000174A3"/>
    <w:rsid w:val="000201CD"/>
    <w:rsid w:val="00035D8B"/>
    <w:rsid w:val="000407A7"/>
    <w:rsid w:val="000430C3"/>
    <w:rsid w:val="00057671"/>
    <w:rsid w:val="000663EA"/>
    <w:rsid w:val="00071E80"/>
    <w:rsid w:val="00087FAE"/>
    <w:rsid w:val="00093A42"/>
    <w:rsid w:val="000A449C"/>
    <w:rsid w:val="000A683F"/>
    <w:rsid w:val="000D445D"/>
    <w:rsid w:val="000F2DC8"/>
    <w:rsid w:val="000F4987"/>
    <w:rsid w:val="000F65EC"/>
    <w:rsid w:val="00105DCE"/>
    <w:rsid w:val="0011573E"/>
    <w:rsid w:val="001221A3"/>
    <w:rsid w:val="001269DE"/>
    <w:rsid w:val="00140DAE"/>
    <w:rsid w:val="00144A90"/>
    <w:rsid w:val="00145CC6"/>
    <w:rsid w:val="0015180F"/>
    <w:rsid w:val="00164F46"/>
    <w:rsid w:val="001746FC"/>
    <w:rsid w:val="0017600D"/>
    <w:rsid w:val="00185249"/>
    <w:rsid w:val="00193653"/>
    <w:rsid w:val="00195807"/>
    <w:rsid w:val="001A4EAA"/>
    <w:rsid w:val="001A6893"/>
    <w:rsid w:val="001D38F1"/>
    <w:rsid w:val="001D6E00"/>
    <w:rsid w:val="001D7284"/>
    <w:rsid w:val="001E7D29"/>
    <w:rsid w:val="002175F9"/>
    <w:rsid w:val="002404F5"/>
    <w:rsid w:val="00247D26"/>
    <w:rsid w:val="00263CAF"/>
    <w:rsid w:val="00275260"/>
    <w:rsid w:val="00276FA1"/>
    <w:rsid w:val="00285B87"/>
    <w:rsid w:val="00291B4A"/>
    <w:rsid w:val="002C3D7E"/>
    <w:rsid w:val="0031543C"/>
    <w:rsid w:val="00316890"/>
    <w:rsid w:val="0032131A"/>
    <w:rsid w:val="003310BF"/>
    <w:rsid w:val="00331232"/>
    <w:rsid w:val="00333DF8"/>
    <w:rsid w:val="00336166"/>
    <w:rsid w:val="00355F65"/>
    <w:rsid w:val="00357641"/>
    <w:rsid w:val="00360B6E"/>
    <w:rsid w:val="00361DEE"/>
    <w:rsid w:val="0036773D"/>
    <w:rsid w:val="00372C92"/>
    <w:rsid w:val="00377213"/>
    <w:rsid w:val="00393EBA"/>
    <w:rsid w:val="00394EF4"/>
    <w:rsid w:val="003A079F"/>
    <w:rsid w:val="003B1742"/>
    <w:rsid w:val="003B4E75"/>
    <w:rsid w:val="003B5B41"/>
    <w:rsid w:val="003C2B18"/>
    <w:rsid w:val="003C5857"/>
    <w:rsid w:val="003C7C91"/>
    <w:rsid w:val="003D5D85"/>
    <w:rsid w:val="003E3B51"/>
    <w:rsid w:val="003F371A"/>
    <w:rsid w:val="003F6168"/>
    <w:rsid w:val="00407466"/>
    <w:rsid w:val="004077D8"/>
    <w:rsid w:val="00407E8C"/>
    <w:rsid w:val="00410612"/>
    <w:rsid w:val="00411F8B"/>
    <w:rsid w:val="0041492C"/>
    <w:rsid w:val="004305CE"/>
    <w:rsid w:val="00450670"/>
    <w:rsid w:val="00460964"/>
    <w:rsid w:val="0046335F"/>
    <w:rsid w:val="00466815"/>
    <w:rsid w:val="00471875"/>
    <w:rsid w:val="004724BD"/>
    <w:rsid w:val="00477352"/>
    <w:rsid w:val="004870A4"/>
    <w:rsid w:val="00490932"/>
    <w:rsid w:val="00491C23"/>
    <w:rsid w:val="00492920"/>
    <w:rsid w:val="004942D9"/>
    <w:rsid w:val="00494646"/>
    <w:rsid w:val="004B5C09"/>
    <w:rsid w:val="004C6C7E"/>
    <w:rsid w:val="004D1837"/>
    <w:rsid w:val="004D4AD7"/>
    <w:rsid w:val="004D5D3E"/>
    <w:rsid w:val="004E227E"/>
    <w:rsid w:val="004E3A05"/>
    <w:rsid w:val="00500DD1"/>
    <w:rsid w:val="00504D92"/>
    <w:rsid w:val="00513045"/>
    <w:rsid w:val="00513FD9"/>
    <w:rsid w:val="00514DEB"/>
    <w:rsid w:val="00521AE3"/>
    <w:rsid w:val="00535B54"/>
    <w:rsid w:val="00554276"/>
    <w:rsid w:val="00562E96"/>
    <w:rsid w:val="00571F66"/>
    <w:rsid w:val="00580CDC"/>
    <w:rsid w:val="005A3495"/>
    <w:rsid w:val="005A3A04"/>
    <w:rsid w:val="005B3F80"/>
    <w:rsid w:val="005C150E"/>
    <w:rsid w:val="005D2E78"/>
    <w:rsid w:val="005E0ED9"/>
    <w:rsid w:val="005F2078"/>
    <w:rsid w:val="00616864"/>
    <w:rsid w:val="00616B41"/>
    <w:rsid w:val="00620AE8"/>
    <w:rsid w:val="00630712"/>
    <w:rsid w:val="0064628C"/>
    <w:rsid w:val="006472FC"/>
    <w:rsid w:val="0065214E"/>
    <w:rsid w:val="00655EE2"/>
    <w:rsid w:val="00661E81"/>
    <w:rsid w:val="006656BE"/>
    <w:rsid w:val="00680296"/>
    <w:rsid w:val="006853BC"/>
    <w:rsid w:val="00687389"/>
    <w:rsid w:val="006928C1"/>
    <w:rsid w:val="00696E55"/>
    <w:rsid w:val="006C1AAD"/>
    <w:rsid w:val="006D48B3"/>
    <w:rsid w:val="006D5C37"/>
    <w:rsid w:val="006D7A57"/>
    <w:rsid w:val="006F03D4"/>
    <w:rsid w:val="006F3EAB"/>
    <w:rsid w:val="006F5F51"/>
    <w:rsid w:val="00700B1F"/>
    <w:rsid w:val="00706C8F"/>
    <w:rsid w:val="00707BFB"/>
    <w:rsid w:val="0071086A"/>
    <w:rsid w:val="007257E9"/>
    <w:rsid w:val="0073233F"/>
    <w:rsid w:val="00732DDE"/>
    <w:rsid w:val="00740B66"/>
    <w:rsid w:val="00744B1E"/>
    <w:rsid w:val="00756D9C"/>
    <w:rsid w:val="007619BD"/>
    <w:rsid w:val="00771C24"/>
    <w:rsid w:val="00781863"/>
    <w:rsid w:val="0079686B"/>
    <w:rsid w:val="007C25CA"/>
    <w:rsid w:val="007C79CB"/>
    <w:rsid w:val="007D1456"/>
    <w:rsid w:val="007D5836"/>
    <w:rsid w:val="007F34A4"/>
    <w:rsid w:val="00806963"/>
    <w:rsid w:val="008106D2"/>
    <w:rsid w:val="00815563"/>
    <w:rsid w:val="00817286"/>
    <w:rsid w:val="008240DA"/>
    <w:rsid w:val="008429E5"/>
    <w:rsid w:val="008466CE"/>
    <w:rsid w:val="00847FA1"/>
    <w:rsid w:val="0085645D"/>
    <w:rsid w:val="00867EA4"/>
    <w:rsid w:val="00897D88"/>
    <w:rsid w:val="008A0319"/>
    <w:rsid w:val="008B1308"/>
    <w:rsid w:val="008B1B96"/>
    <w:rsid w:val="008C3D55"/>
    <w:rsid w:val="008D43E9"/>
    <w:rsid w:val="008D58BA"/>
    <w:rsid w:val="008E3C0E"/>
    <w:rsid w:val="008E476B"/>
    <w:rsid w:val="00901119"/>
    <w:rsid w:val="00912B10"/>
    <w:rsid w:val="00927C63"/>
    <w:rsid w:val="00932F50"/>
    <w:rsid w:val="00940F0E"/>
    <w:rsid w:val="0094637B"/>
    <w:rsid w:val="00946AA9"/>
    <w:rsid w:val="009509B4"/>
    <w:rsid w:val="00951170"/>
    <w:rsid w:val="00955A78"/>
    <w:rsid w:val="00975E37"/>
    <w:rsid w:val="009921B8"/>
    <w:rsid w:val="009A6CE6"/>
    <w:rsid w:val="009A7365"/>
    <w:rsid w:val="009B30A1"/>
    <w:rsid w:val="009B5316"/>
    <w:rsid w:val="009D4984"/>
    <w:rsid w:val="009D6901"/>
    <w:rsid w:val="009E4CE2"/>
    <w:rsid w:val="009F4E19"/>
    <w:rsid w:val="00A003E1"/>
    <w:rsid w:val="00A0311A"/>
    <w:rsid w:val="00A07662"/>
    <w:rsid w:val="00A10D91"/>
    <w:rsid w:val="00A21B71"/>
    <w:rsid w:val="00A27884"/>
    <w:rsid w:val="00A37F9E"/>
    <w:rsid w:val="00A40085"/>
    <w:rsid w:val="00A42EEB"/>
    <w:rsid w:val="00A4492E"/>
    <w:rsid w:val="00A47DF6"/>
    <w:rsid w:val="00A67792"/>
    <w:rsid w:val="00A9231C"/>
    <w:rsid w:val="00A96AE3"/>
    <w:rsid w:val="00AA2532"/>
    <w:rsid w:val="00AA2892"/>
    <w:rsid w:val="00AB0D69"/>
    <w:rsid w:val="00AC5705"/>
    <w:rsid w:val="00AE1F88"/>
    <w:rsid w:val="00AE361F"/>
    <w:rsid w:val="00AE5370"/>
    <w:rsid w:val="00AE6497"/>
    <w:rsid w:val="00AF5FF4"/>
    <w:rsid w:val="00B247A9"/>
    <w:rsid w:val="00B30938"/>
    <w:rsid w:val="00B35BB2"/>
    <w:rsid w:val="00B435B5"/>
    <w:rsid w:val="00B50AB9"/>
    <w:rsid w:val="00B55B41"/>
    <w:rsid w:val="00B565D8"/>
    <w:rsid w:val="00B5779A"/>
    <w:rsid w:val="00B64D24"/>
    <w:rsid w:val="00B700CE"/>
    <w:rsid w:val="00B7147D"/>
    <w:rsid w:val="00B75CFC"/>
    <w:rsid w:val="00B853F9"/>
    <w:rsid w:val="00B91E38"/>
    <w:rsid w:val="00BB018B"/>
    <w:rsid w:val="00BB2446"/>
    <w:rsid w:val="00BC2647"/>
    <w:rsid w:val="00BD0249"/>
    <w:rsid w:val="00BD1747"/>
    <w:rsid w:val="00BE585A"/>
    <w:rsid w:val="00BF1C4B"/>
    <w:rsid w:val="00C14973"/>
    <w:rsid w:val="00C1643D"/>
    <w:rsid w:val="00C261A9"/>
    <w:rsid w:val="00C341EF"/>
    <w:rsid w:val="00C3637E"/>
    <w:rsid w:val="00C42793"/>
    <w:rsid w:val="00C448CD"/>
    <w:rsid w:val="00C601ED"/>
    <w:rsid w:val="00C63A04"/>
    <w:rsid w:val="00C657F4"/>
    <w:rsid w:val="00CB244C"/>
    <w:rsid w:val="00CE42A5"/>
    <w:rsid w:val="00CE5A5C"/>
    <w:rsid w:val="00CF1DD5"/>
    <w:rsid w:val="00CF4110"/>
    <w:rsid w:val="00CF76E0"/>
    <w:rsid w:val="00D1095F"/>
    <w:rsid w:val="00D31AB7"/>
    <w:rsid w:val="00D50D23"/>
    <w:rsid w:val="00D512BB"/>
    <w:rsid w:val="00D63F87"/>
    <w:rsid w:val="00D8367E"/>
    <w:rsid w:val="00D9780F"/>
    <w:rsid w:val="00DA3B1A"/>
    <w:rsid w:val="00DC3CB9"/>
    <w:rsid w:val="00DC6078"/>
    <w:rsid w:val="00DC76BB"/>
    <w:rsid w:val="00DC79AD"/>
    <w:rsid w:val="00DD2075"/>
    <w:rsid w:val="00DD2DAB"/>
    <w:rsid w:val="00DD4136"/>
    <w:rsid w:val="00DD5BED"/>
    <w:rsid w:val="00DD7056"/>
    <w:rsid w:val="00DF079F"/>
    <w:rsid w:val="00DF2868"/>
    <w:rsid w:val="00E0695F"/>
    <w:rsid w:val="00E1732C"/>
    <w:rsid w:val="00E4687F"/>
    <w:rsid w:val="00E557A0"/>
    <w:rsid w:val="00E5622E"/>
    <w:rsid w:val="00E57B60"/>
    <w:rsid w:val="00E72F2E"/>
    <w:rsid w:val="00E9215D"/>
    <w:rsid w:val="00EA4EFF"/>
    <w:rsid w:val="00EA5208"/>
    <w:rsid w:val="00EA53F8"/>
    <w:rsid w:val="00EB0E6C"/>
    <w:rsid w:val="00ED68D0"/>
    <w:rsid w:val="00EF6435"/>
    <w:rsid w:val="00F01A84"/>
    <w:rsid w:val="00F10F6B"/>
    <w:rsid w:val="00F13021"/>
    <w:rsid w:val="00F23697"/>
    <w:rsid w:val="00F25A5D"/>
    <w:rsid w:val="00F26968"/>
    <w:rsid w:val="00F36BB7"/>
    <w:rsid w:val="00F36DA9"/>
    <w:rsid w:val="00F4172E"/>
    <w:rsid w:val="00F5162B"/>
    <w:rsid w:val="00F55B17"/>
    <w:rsid w:val="00F60753"/>
    <w:rsid w:val="00F66CCB"/>
    <w:rsid w:val="00F9291A"/>
    <w:rsid w:val="00FB3809"/>
    <w:rsid w:val="00FD6CAB"/>
    <w:rsid w:val="00FE7D3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teal"/>
    </o:shapedefaults>
    <o:shapelayout v:ext="edit">
      <o:idmap v:ext="edit" data="1"/>
    </o:shapelayout>
  </w:shapeDefaults>
  <w:decimalSymbol w:val="."/>
  <w:listSeparator w:val=","/>
  <w14:docId w14:val="6CF27562"/>
  <w15:docId w15:val="{1A60E25F-389D-43E2-8E6D-15784E9B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0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m\AppData\Roaming\Microsoft\Templates\Form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3</TotalTime>
  <Pages>1</Pages>
  <Words>159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McKenzie</dc:creator>
  <cp:keywords>Jami Gindlesperger</cp:keywords>
  <dc:description>The following Persons were present; Jeff McKenzie, Tammy Witherite, Jami Gindlesperger, Tracey Karley, Chloe Thomas, and Brian Witherite</dc:description>
  <cp:lastModifiedBy>Chloe F. Thomas</cp:lastModifiedBy>
  <cp:revision>3</cp:revision>
  <cp:lastPrinted>2019-10-30T11:10:00Z</cp:lastPrinted>
  <dcterms:created xsi:type="dcterms:W3CDTF">2022-02-16T19:30:00Z</dcterms:created>
  <dcterms:modified xsi:type="dcterms:W3CDTF">2022-02-23T12:55:00Z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