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EAF2A19" w14:textId="48849A7C" w:rsidR="00513FD9" w:rsidRPr="00513FD9" w:rsidRDefault="00E33D0D" w:rsidP="00513FD9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March 23</w:t>
      </w:r>
      <w:r w:rsidR="00471875">
        <w:rPr>
          <w:sz w:val="28"/>
          <w:szCs w:val="28"/>
        </w:rPr>
        <w:t>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0" w:name="_Hlk27386553"/>
    </w:p>
    <w:p w14:paraId="253510E9" w14:textId="1D6FA780" w:rsidR="004942D9" w:rsidRDefault="005F2078" w:rsidP="00513FD9">
      <w:pPr>
        <w:pStyle w:val="Date"/>
        <w:spacing w:after="0"/>
      </w:pPr>
      <w:r w:rsidRPr="00513FD9">
        <w:t xml:space="preserve">Policies </w:t>
      </w:r>
      <w:r w:rsidR="00355F65" w:rsidRPr="00513FD9">
        <w:t xml:space="preserve">in the draft section </w:t>
      </w:r>
      <w:r w:rsidRPr="00513FD9">
        <w:t>yet to be reviewed by committee</w:t>
      </w:r>
    </w:p>
    <w:p w14:paraId="5F79966A" w14:textId="77777777" w:rsidR="00006818" w:rsidRPr="00006818" w:rsidRDefault="00006818" w:rsidP="00006818"/>
    <w:p w14:paraId="69301554" w14:textId="77777777" w:rsidR="00472F3A" w:rsidRPr="00472F3A" w:rsidRDefault="00472F3A" w:rsidP="00472F3A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>Vape Detectors</w:t>
      </w:r>
    </w:p>
    <w:p w14:paraId="7BE05BD6" w14:textId="6C1B91B2" w:rsidR="00472F3A" w:rsidRDefault="00472F3A" w:rsidP="00472F3A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>MCA Athletic Eligibility</w:t>
      </w:r>
    </w:p>
    <w:p w14:paraId="78B13BE4" w14:textId="19A16502" w:rsidR="00DB75C0" w:rsidRDefault="00DB75C0" w:rsidP="00472F3A">
      <w:pPr>
        <w:pStyle w:val="ListNumber2"/>
        <w:rPr>
          <w:rFonts w:cstheme="minorHAnsi"/>
          <w:szCs w:val="20"/>
        </w:rPr>
      </w:pPr>
      <w:r>
        <w:rPr>
          <w:rFonts w:cstheme="minorHAnsi"/>
          <w:szCs w:val="20"/>
        </w:rPr>
        <w:t>607 Tuition Income</w:t>
      </w:r>
    </w:p>
    <w:p w14:paraId="5FACC6C8" w14:textId="3DA8F070" w:rsidR="00DB75C0" w:rsidRPr="00472F3A" w:rsidRDefault="00DB75C0" w:rsidP="00472F3A">
      <w:pPr>
        <w:pStyle w:val="ListNumber2"/>
        <w:rPr>
          <w:rFonts w:cstheme="minorHAnsi"/>
          <w:szCs w:val="20"/>
        </w:rPr>
      </w:pPr>
      <w:r>
        <w:rPr>
          <w:rFonts w:cstheme="minorHAnsi"/>
          <w:szCs w:val="20"/>
        </w:rPr>
        <w:t>202 Eligibility of Non Resident Students</w:t>
      </w:r>
      <w:bookmarkStart w:id="1" w:name="_GoBack"/>
      <w:bookmarkEnd w:id="1"/>
    </w:p>
    <w:p w14:paraId="4B5A56A4" w14:textId="321C1F0F" w:rsidR="004942D9" w:rsidRPr="00472F3A" w:rsidRDefault="004942D9" w:rsidP="003C2B18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 xml:space="preserve">111 Lesson Plans </w:t>
      </w:r>
      <w:r w:rsidR="003A079F" w:rsidRPr="00472F3A">
        <w:rPr>
          <w:rFonts w:cstheme="minorHAnsi"/>
          <w:szCs w:val="20"/>
        </w:rPr>
        <w:t>–</w:t>
      </w:r>
      <w:r w:rsidRPr="00472F3A">
        <w:rPr>
          <w:rFonts w:cstheme="minorHAnsi"/>
          <w:szCs w:val="20"/>
        </w:rPr>
        <w:t xml:space="preserve"> Optional</w:t>
      </w:r>
      <w:r w:rsidR="00472F3A" w:rsidRPr="00472F3A">
        <w:rPr>
          <w:rFonts w:cstheme="minorHAnsi"/>
          <w:szCs w:val="20"/>
        </w:rPr>
        <w:t xml:space="preserve"> (review in August 2022)</w:t>
      </w:r>
    </w:p>
    <w:p w14:paraId="50D24F7B" w14:textId="4A4656FF" w:rsidR="004942D9" w:rsidRPr="00472F3A" w:rsidRDefault="004942D9" w:rsidP="004942D9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>146.1 Trauma-Informed Approach – optional new policy</w:t>
      </w:r>
      <w:r w:rsidR="000407A7" w:rsidRPr="00472F3A">
        <w:rPr>
          <w:rFonts w:cstheme="minorHAnsi"/>
          <w:szCs w:val="20"/>
        </w:rPr>
        <w:t xml:space="preserve"> </w:t>
      </w:r>
    </w:p>
    <w:p w14:paraId="2843EE9D" w14:textId="5447E389" w:rsidR="009A6CE6" w:rsidRPr="00472F3A" w:rsidRDefault="009A6CE6" w:rsidP="00006818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>252 Dating Violence – optional (new) policy ((hold until next year))</w:t>
      </w:r>
    </w:p>
    <w:p w14:paraId="40443AFA" w14:textId="510E9251" w:rsidR="004942D9" w:rsidRPr="00472F3A" w:rsidRDefault="004942D9" w:rsidP="004942D9">
      <w:pPr>
        <w:pStyle w:val="ListNumber2"/>
        <w:rPr>
          <w:rFonts w:cstheme="minorHAnsi"/>
          <w:szCs w:val="20"/>
        </w:rPr>
      </w:pPr>
      <w:proofErr w:type="gramStart"/>
      <w:r w:rsidRPr="00472F3A">
        <w:rPr>
          <w:rFonts w:cstheme="minorHAnsi"/>
          <w:szCs w:val="20"/>
        </w:rPr>
        <w:t xml:space="preserve">309.1 </w:t>
      </w:r>
      <w:r w:rsidR="00A67792" w:rsidRPr="00472F3A">
        <w:rPr>
          <w:rFonts w:cstheme="minorHAnsi"/>
          <w:szCs w:val="20"/>
        </w:rPr>
        <w:t xml:space="preserve"> -</w:t>
      </w:r>
      <w:proofErr w:type="gramEnd"/>
      <w:r w:rsidR="00A67792" w:rsidRPr="00472F3A">
        <w:rPr>
          <w:rFonts w:cstheme="minorHAnsi"/>
          <w:szCs w:val="20"/>
        </w:rPr>
        <w:t xml:space="preserve"> </w:t>
      </w:r>
      <w:r w:rsidRPr="00472F3A">
        <w:rPr>
          <w:rFonts w:cstheme="minorHAnsi"/>
          <w:szCs w:val="20"/>
        </w:rPr>
        <w:t xml:space="preserve">Telework - NEW </w:t>
      </w:r>
      <w:r w:rsidR="00316890" w:rsidRPr="00472F3A">
        <w:rPr>
          <w:rFonts w:cstheme="minorHAnsi"/>
          <w:szCs w:val="20"/>
        </w:rPr>
        <w:t>–</w:t>
      </w:r>
      <w:r w:rsidRPr="00472F3A">
        <w:rPr>
          <w:rFonts w:cstheme="minorHAnsi"/>
          <w:szCs w:val="20"/>
        </w:rPr>
        <w:t xml:space="preserve"> recommended</w:t>
      </w:r>
      <w:r w:rsidR="00316890" w:rsidRPr="00472F3A">
        <w:rPr>
          <w:rFonts w:cstheme="minorHAnsi"/>
          <w:szCs w:val="20"/>
        </w:rPr>
        <w:t xml:space="preserve"> – We did receive an email with Ron </w:t>
      </w:r>
      <w:proofErr w:type="spellStart"/>
      <w:r w:rsidR="00316890" w:rsidRPr="00472F3A">
        <w:rPr>
          <w:rFonts w:cstheme="minorHAnsi"/>
          <w:szCs w:val="20"/>
        </w:rPr>
        <w:t>Repak’s</w:t>
      </w:r>
      <w:proofErr w:type="spellEnd"/>
      <w:r w:rsidR="00316890" w:rsidRPr="00472F3A">
        <w:rPr>
          <w:rFonts w:cstheme="minorHAnsi"/>
          <w:szCs w:val="20"/>
        </w:rPr>
        <w:t xml:space="preserve"> response on 11/9/20 for our review – please review</w:t>
      </w:r>
    </w:p>
    <w:p w14:paraId="43501688" w14:textId="78C04E84" w:rsidR="00EA53F8" w:rsidRPr="00472F3A" w:rsidRDefault="00EA53F8" w:rsidP="004942D9">
      <w:pPr>
        <w:pStyle w:val="ListNumber2"/>
        <w:rPr>
          <w:rFonts w:cstheme="minorHAnsi"/>
          <w:color w:val="00B050"/>
          <w:szCs w:val="20"/>
        </w:rPr>
      </w:pPr>
      <w:r w:rsidRPr="00472F3A">
        <w:rPr>
          <w:rFonts w:cstheme="minorHAnsi"/>
          <w:color w:val="00B050"/>
          <w:szCs w:val="20"/>
        </w:rPr>
        <w:t xml:space="preserve">805 – </w:t>
      </w:r>
      <w:r w:rsidR="008D58BA" w:rsidRPr="00472F3A">
        <w:rPr>
          <w:rFonts w:cstheme="minorHAnsi"/>
          <w:color w:val="00B050"/>
          <w:szCs w:val="20"/>
        </w:rPr>
        <w:t xml:space="preserve">recommended/Safe2Say - </w:t>
      </w:r>
      <w:r w:rsidRPr="00472F3A">
        <w:rPr>
          <w:rFonts w:cstheme="minorHAnsi"/>
          <w:color w:val="00B050"/>
          <w:szCs w:val="20"/>
        </w:rPr>
        <w:t>Emergency Preparedness and Response</w:t>
      </w:r>
      <w:r w:rsidR="008D58BA" w:rsidRPr="00472F3A">
        <w:rPr>
          <w:rFonts w:cstheme="minorHAnsi"/>
          <w:color w:val="00B050"/>
          <w:szCs w:val="20"/>
        </w:rPr>
        <w:t xml:space="preserve"> (attachment)</w:t>
      </w:r>
    </w:p>
    <w:p w14:paraId="38CC6096" w14:textId="7B41CBB2" w:rsidR="00B700CE" w:rsidRPr="00472F3A" w:rsidRDefault="00B700CE" w:rsidP="004942D9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szCs w:val="20"/>
        </w:rPr>
        <w:t>816 – optional (new) District Social Media</w:t>
      </w:r>
    </w:p>
    <w:p w14:paraId="2DC6B179" w14:textId="2C9A3F63" w:rsidR="00DD4136" w:rsidRPr="00472F3A" w:rsidRDefault="00DD4136" w:rsidP="007F26F7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color w:val="201F1E"/>
          <w:szCs w:val="20"/>
        </w:rPr>
        <w:t xml:space="preserve">824 – Maintaining professional adult/student boundaries </w:t>
      </w:r>
      <w:r w:rsidR="006D7A57" w:rsidRPr="00472F3A">
        <w:rPr>
          <w:rFonts w:cstheme="minorHAnsi"/>
          <w:color w:val="201F1E"/>
          <w:szCs w:val="20"/>
        </w:rPr>
        <w:t>–</w:t>
      </w:r>
      <w:r w:rsidRPr="00472F3A">
        <w:rPr>
          <w:rFonts w:cstheme="minorHAnsi"/>
          <w:color w:val="201F1E"/>
          <w:szCs w:val="20"/>
        </w:rPr>
        <w:t xml:space="preserve"> </w:t>
      </w:r>
      <w:r w:rsidR="006D7A57" w:rsidRPr="00472F3A">
        <w:rPr>
          <w:rFonts w:cstheme="minorHAnsi"/>
          <w:color w:val="201F1E"/>
          <w:szCs w:val="20"/>
        </w:rPr>
        <w:t>Optional new policy – Guidance for a digital Learning Environment – we only have the consideration guide, no policy.  Chloe sent an email to ask about this</w:t>
      </w:r>
    </w:p>
    <w:p w14:paraId="43EDC4BF" w14:textId="392D81FF" w:rsidR="004942D9" w:rsidRPr="00472F3A" w:rsidRDefault="00DD4136" w:rsidP="003C2B18">
      <w:pPr>
        <w:pStyle w:val="ListNumber2"/>
        <w:rPr>
          <w:rFonts w:cstheme="minorHAnsi"/>
          <w:szCs w:val="20"/>
        </w:rPr>
      </w:pPr>
      <w:r w:rsidRPr="00472F3A">
        <w:rPr>
          <w:rFonts w:cstheme="minorHAnsi"/>
          <w:color w:val="201F1E"/>
          <w:szCs w:val="20"/>
        </w:rPr>
        <w:t xml:space="preserve">832 </w:t>
      </w:r>
      <w:r w:rsidR="00393EBA" w:rsidRPr="00472F3A">
        <w:rPr>
          <w:rFonts w:cstheme="minorHAnsi"/>
          <w:color w:val="201F1E"/>
          <w:szCs w:val="20"/>
        </w:rPr>
        <w:t>–</w:t>
      </w:r>
      <w:r w:rsidRPr="00472F3A">
        <w:rPr>
          <w:rFonts w:cstheme="minorHAnsi"/>
          <w:color w:val="201F1E"/>
          <w:szCs w:val="20"/>
        </w:rPr>
        <w:t xml:space="preserve"> </w:t>
      </w:r>
      <w:r w:rsidR="00393EBA" w:rsidRPr="00472F3A">
        <w:rPr>
          <w:rFonts w:cstheme="minorHAnsi"/>
          <w:color w:val="201F1E"/>
          <w:szCs w:val="20"/>
        </w:rPr>
        <w:t>Educational Equity – Optional new policy</w:t>
      </w:r>
      <w:r w:rsidR="006D7A57" w:rsidRPr="00472F3A">
        <w:rPr>
          <w:rFonts w:cstheme="minorHAnsi"/>
          <w:color w:val="201F1E"/>
          <w:szCs w:val="20"/>
        </w:rPr>
        <w:t xml:space="preserve"> – when reading the PNN, we need to discuss this to see if the district is ready for this</w:t>
      </w:r>
    </w:p>
    <w:p w14:paraId="6386AE37" w14:textId="15177C2A" w:rsidR="00A67792" w:rsidRPr="00472F3A" w:rsidRDefault="00B700CE" w:rsidP="00EA4EFF">
      <w:pPr>
        <w:pStyle w:val="ListNumber2"/>
        <w:rPr>
          <w:rFonts w:cstheme="minorHAnsi"/>
          <w:color w:val="00B050"/>
          <w:szCs w:val="20"/>
        </w:rPr>
      </w:pPr>
      <w:r w:rsidRPr="00472F3A">
        <w:rPr>
          <w:rFonts w:cstheme="minorHAnsi"/>
          <w:color w:val="00B050"/>
          <w:szCs w:val="20"/>
        </w:rPr>
        <w:t xml:space="preserve">916 – </w:t>
      </w:r>
      <w:r w:rsidR="00006818" w:rsidRPr="00472F3A">
        <w:rPr>
          <w:rFonts w:cstheme="minorHAnsi"/>
          <w:color w:val="00B050"/>
          <w:szCs w:val="20"/>
        </w:rPr>
        <w:t xml:space="preserve">Volunteers </w:t>
      </w:r>
      <w:r w:rsidR="00EA4EFF" w:rsidRPr="00472F3A">
        <w:rPr>
          <w:rFonts w:cstheme="minorHAnsi"/>
          <w:color w:val="00B050"/>
          <w:szCs w:val="20"/>
        </w:rPr>
        <w:t>–</w:t>
      </w:r>
      <w:r w:rsidR="00006818" w:rsidRPr="00472F3A">
        <w:rPr>
          <w:rFonts w:cstheme="minorHAnsi"/>
          <w:color w:val="00B050"/>
          <w:szCs w:val="20"/>
        </w:rPr>
        <w:t xml:space="preserve"> </w:t>
      </w:r>
      <w:r w:rsidRPr="00472F3A">
        <w:rPr>
          <w:rFonts w:cstheme="minorHAnsi"/>
          <w:color w:val="00B050"/>
          <w:szCs w:val="20"/>
        </w:rPr>
        <w:t>recommended</w:t>
      </w:r>
      <w:bookmarkEnd w:id="0"/>
    </w:p>
    <w:p w14:paraId="3BC8CC19" w14:textId="77777777" w:rsidR="00472F3A" w:rsidRDefault="00472F3A" w:rsidP="00472F3A">
      <w:pPr>
        <w:pStyle w:val="ListNumber2"/>
        <w:numPr>
          <w:ilvl w:val="0"/>
          <w:numId w:val="0"/>
        </w:numPr>
        <w:ind w:left="678"/>
        <w:rPr>
          <w:rFonts w:cstheme="minorHAnsi"/>
          <w:color w:val="00B050"/>
          <w:sz w:val="22"/>
          <w:szCs w:val="20"/>
        </w:rPr>
      </w:pPr>
    </w:p>
    <w:p w14:paraId="5F74B54B" w14:textId="77777777" w:rsidR="00EA4EFF" w:rsidRPr="00EA4EFF" w:rsidRDefault="00EA4EFF" w:rsidP="00EA4EFF">
      <w:pPr>
        <w:pStyle w:val="ListNumber2"/>
        <w:numPr>
          <w:ilvl w:val="0"/>
          <w:numId w:val="0"/>
        </w:numPr>
        <w:ind w:left="90"/>
        <w:rPr>
          <w:rFonts w:cstheme="minorHAnsi"/>
          <w:color w:val="00B050"/>
          <w:sz w:val="22"/>
          <w:szCs w:val="20"/>
        </w:rPr>
      </w:pPr>
    </w:p>
    <w:sectPr w:rsidR="00EA4EFF" w:rsidRPr="00EA4EFF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BE63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1D35EE"/>
    <w:multiLevelType w:val="hybridMultilevel"/>
    <w:tmpl w:val="37B4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1B53CF"/>
    <w:multiLevelType w:val="hybridMultilevel"/>
    <w:tmpl w:val="FAD8B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08D2C07"/>
    <w:multiLevelType w:val="multilevel"/>
    <w:tmpl w:val="82D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E0D15A9"/>
    <w:multiLevelType w:val="multilevel"/>
    <w:tmpl w:val="90FCB3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22"/>
  </w:num>
  <w:num w:numId="4">
    <w:abstractNumId w:val="13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3"/>
  </w:num>
  <w:num w:numId="30">
    <w:abstractNumId w:val="25"/>
  </w:num>
  <w:num w:numId="31">
    <w:abstractNumId w:val="39"/>
  </w:num>
  <w:num w:numId="32">
    <w:abstractNumId w:val="35"/>
  </w:num>
  <w:num w:numId="33">
    <w:abstractNumId w:val="19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15"/>
  </w:num>
  <w:num w:numId="42">
    <w:abstractNumId w:val="12"/>
  </w:num>
  <w:num w:numId="43">
    <w:abstractNumId w:val="3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2F3A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40B66"/>
    <w:rsid w:val="00744B1E"/>
    <w:rsid w:val="00756D9C"/>
    <w:rsid w:val="007619BD"/>
    <w:rsid w:val="00771C24"/>
    <w:rsid w:val="00781863"/>
    <w:rsid w:val="0079686B"/>
    <w:rsid w:val="007C25CA"/>
    <w:rsid w:val="007C79CB"/>
    <w:rsid w:val="007D1456"/>
    <w:rsid w:val="007D5836"/>
    <w:rsid w:val="007F34A4"/>
    <w:rsid w:val="00806963"/>
    <w:rsid w:val="008106D2"/>
    <w:rsid w:val="00815563"/>
    <w:rsid w:val="00817286"/>
    <w:rsid w:val="008240DA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9231C"/>
    <w:rsid w:val="00A96AE3"/>
    <w:rsid w:val="00AA2532"/>
    <w:rsid w:val="00AA2892"/>
    <w:rsid w:val="00AB0D69"/>
    <w:rsid w:val="00AC570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E42A5"/>
    <w:rsid w:val="00CE5A5C"/>
    <w:rsid w:val="00CF1DD5"/>
    <w:rsid w:val="00CF4110"/>
    <w:rsid w:val="00CF76E0"/>
    <w:rsid w:val="00D1095F"/>
    <w:rsid w:val="00D31AB7"/>
    <w:rsid w:val="00D50D23"/>
    <w:rsid w:val="00D512BB"/>
    <w:rsid w:val="00D63F87"/>
    <w:rsid w:val="00D8367E"/>
    <w:rsid w:val="00D9780F"/>
    <w:rsid w:val="00DA3B1A"/>
    <w:rsid w:val="00DB75C0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33D0D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3</cp:revision>
  <cp:lastPrinted>2019-10-30T11:10:00Z</cp:lastPrinted>
  <dcterms:created xsi:type="dcterms:W3CDTF">2022-03-18T14:04:00Z</dcterms:created>
  <dcterms:modified xsi:type="dcterms:W3CDTF">2022-03-18T16:15:00Z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